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BF76C4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BF76C4">
      <w:pPr>
        <w:pStyle w:val="TytuDU2"/>
      </w:pPr>
      <w:r w:rsidRPr="001D16F3">
        <w:t>RZECZYPOSPOLITEJ POLSKIEJ</w:t>
      </w:r>
    </w:p>
    <w:p w:rsidR="001D16F3" w:rsidRPr="001D16F3" w:rsidRDefault="001D16F3" w:rsidP="00BF76C4">
      <w:pPr>
        <w:pStyle w:val="Dataogoszeniaaktu"/>
      </w:pPr>
      <w:r w:rsidRPr="001D16F3">
        <w:t>Warszawa, dnia </w:t>
      </w:r>
      <w:sdt>
        <w:sdtPr>
          <w:alias w:val="Data ogłoszenia"/>
          <w:tag w:val="Data ogłoszenia"/>
          <w:id w:val="894626149"/>
          <w:placeholder>
            <w:docPart w:val="0385CF9E49154FA88934697C293B10F9"/>
          </w:placeholder>
          <w:date w:fullDate="2015-11-18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FF364E">
            <w:t>18 listopada 2015</w:t>
          </w:r>
        </w:sdtContent>
      </w:sdt>
      <w:r w:rsidR="0094511B">
        <w:t xml:space="preserve"> r.</w:t>
      </w:r>
    </w:p>
    <w:p w:rsidR="001D16F3" w:rsidRPr="001D16F3" w:rsidRDefault="001D16F3" w:rsidP="002E6A58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2FAFD14A5E0D491EACEC895765E5D0C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FF364E">
            <w:t>189</w:t>
          </w:r>
          <w:r w:rsidRPr="001D16F3">
            <w:t>0</w:t>
          </w:r>
        </w:sdtContent>
      </w:sdt>
    </w:p>
    <w:p w:rsidR="00BB3265" w:rsidRPr="00BB3265" w:rsidRDefault="00BB3265" w:rsidP="002E6A58">
      <w:pPr>
        <w:pStyle w:val="OZNRODZAKTUtznustawalubrozporzdzenieiorganwydajcy"/>
      </w:pPr>
      <w:r>
        <w:t>USTAWA</w:t>
      </w:r>
    </w:p>
    <w:p w:rsidR="00BB3265" w:rsidRDefault="00BB3265" w:rsidP="002E6A58">
      <w:pPr>
        <w:pStyle w:val="DATAAKTUdatauchwalenialubwydaniaaktu"/>
      </w:pPr>
      <w:r>
        <w:t xml:space="preserve">z dnia </w:t>
      </w:r>
      <w:r w:rsidR="002E6A58">
        <w:t>9 </w:t>
      </w:r>
      <w:r>
        <w:t>października 201</w:t>
      </w:r>
      <w:r w:rsidR="002E6A58">
        <w:t>5 </w:t>
      </w:r>
      <w:r>
        <w:t>r.</w:t>
      </w:r>
    </w:p>
    <w:p w:rsidR="00BB3265" w:rsidRDefault="00BB3265" w:rsidP="002E6A58">
      <w:pPr>
        <w:pStyle w:val="TYTUAKTUprzedmiotregulacjiustawylubrozporzdzenia"/>
      </w:pPr>
      <w:r>
        <w:t>o związkach metropolitalnych</w:t>
      </w:r>
      <w:r w:rsidRPr="0014308E">
        <w:rPr>
          <w:rStyle w:val="IGPindeksgrnyipogrubienie"/>
        </w:rPr>
        <w:footnoteReference w:id="1"/>
      </w:r>
      <w:r w:rsidRPr="0014308E">
        <w:rPr>
          <w:rStyle w:val="IGPindeksgrnyipogrubienie"/>
        </w:rPr>
        <w:t>)</w:t>
      </w:r>
    </w:p>
    <w:p w:rsidR="00BB3265" w:rsidRDefault="00BB3265" w:rsidP="002E6A58">
      <w:pPr>
        <w:pStyle w:val="ROZDZODDZOZNoznaczenierozdziauluboddziau"/>
      </w:pPr>
      <w:r>
        <w:t>Rozdział 1</w:t>
      </w:r>
    </w:p>
    <w:p w:rsidR="00BB3265" w:rsidRDefault="00BB3265" w:rsidP="002E6A58">
      <w:pPr>
        <w:pStyle w:val="ROZDZODDZPRZEDMprzedmiotregulacjirozdziauluboddziau"/>
      </w:pPr>
      <w:r>
        <w:t>Przepisy ogólne</w:t>
      </w:r>
    </w:p>
    <w:p w:rsidR="00BB3265" w:rsidRPr="002E6A58" w:rsidRDefault="00BB3265" w:rsidP="002E6A58">
      <w:pPr>
        <w:pStyle w:val="ARTartustawynprozporzdzenia"/>
      </w:pPr>
      <w:r w:rsidRPr="002E6A58">
        <w:rPr>
          <w:rStyle w:val="Ppogrubienie"/>
        </w:rPr>
        <w:t>Art.</w:t>
      </w:r>
      <w:r w:rsidR="002E6A58" w:rsidRPr="002E6A58">
        <w:rPr>
          <w:rStyle w:val="Ppogrubienie"/>
        </w:rPr>
        <w:t> </w:t>
      </w:r>
      <w:r w:rsidRPr="002E6A58">
        <w:rPr>
          <w:rStyle w:val="Ppogrubienie"/>
        </w:rPr>
        <w:t>1.</w:t>
      </w:r>
      <w:r w:rsidR="002E6A58">
        <w:t> </w:t>
      </w:r>
      <w:r w:rsidRPr="002E6A58">
        <w:t>1. Związek metropolitalny jest zrzeszeniem jednostek samorządu terytorialnego położonych</w:t>
      </w:r>
      <w:r w:rsidR="002E6A58" w:rsidRPr="002E6A58">
        <w:t xml:space="preserve"> w</w:t>
      </w:r>
      <w:r w:rsidR="002E6A58">
        <w:t> </w:t>
      </w:r>
      <w:r w:rsidRPr="002E6A58">
        <w:t>danym obsz</w:t>
      </w:r>
      <w:r w:rsidRPr="002E6A58">
        <w:t>a</w:t>
      </w:r>
      <w:r w:rsidRPr="002E6A58">
        <w:t>rze metropolitalnym.</w:t>
      </w:r>
    </w:p>
    <w:p w:rsidR="00BB3265" w:rsidRPr="00744EDF" w:rsidRDefault="00BB3265" w:rsidP="002E6A58">
      <w:pPr>
        <w:pStyle w:val="USTustnpkodeksu"/>
        <w:keepNext/>
      </w:pPr>
      <w:r w:rsidRPr="00744EDF">
        <w:t>2.</w:t>
      </w:r>
      <w:r w:rsidR="002E6A58">
        <w:t> </w:t>
      </w:r>
      <w:r w:rsidR="002E6A58" w:rsidRPr="00744EDF">
        <w:t>W</w:t>
      </w:r>
      <w:r w:rsidR="002E6A58">
        <w:t> </w:t>
      </w:r>
      <w:r w:rsidRPr="00744EDF">
        <w:t>skład związku metropolitalnego wchodzą:</w:t>
      </w:r>
    </w:p>
    <w:p w:rsidR="00BB3265" w:rsidRPr="00744EDF" w:rsidRDefault="00BB3265" w:rsidP="002E6A58">
      <w:pPr>
        <w:pStyle w:val="PKTpunkt"/>
      </w:pPr>
      <w:r w:rsidRPr="00744EDF">
        <w:t>1)</w:t>
      </w:r>
      <w:r w:rsidR="002E6A58">
        <w:tab/>
      </w:r>
      <w:r w:rsidRPr="00744EDF">
        <w:t>gminy położone</w:t>
      </w:r>
      <w:r w:rsidR="002E6A58" w:rsidRPr="00744EDF">
        <w:t xml:space="preserve"> w</w:t>
      </w:r>
      <w:r w:rsidR="002E6A58">
        <w:t> </w:t>
      </w:r>
      <w:r w:rsidRPr="00744EDF">
        <w:t>granicach obszaru metropolitalnego;</w:t>
      </w:r>
    </w:p>
    <w:p w:rsidR="00BB3265" w:rsidRDefault="00BB3265" w:rsidP="002E6A58">
      <w:pPr>
        <w:pStyle w:val="PKTpunkt"/>
      </w:pPr>
      <w:r w:rsidRPr="00744EDF">
        <w:t>2)</w:t>
      </w:r>
      <w:r w:rsidR="002E6A58">
        <w:tab/>
      </w:r>
      <w:r w:rsidRPr="00744EDF">
        <w:t>powiaty, na obszarze których leży co najmniej jedna gmina położona</w:t>
      </w:r>
      <w:r w:rsidR="002E6A58" w:rsidRPr="00744EDF">
        <w:t xml:space="preserve"> w</w:t>
      </w:r>
      <w:r w:rsidR="002E6A58">
        <w:t> </w:t>
      </w:r>
      <w:r w:rsidRPr="00744EDF">
        <w:t>gran</w:t>
      </w:r>
      <w:r w:rsidRPr="00BB3265">
        <w:t>i</w:t>
      </w:r>
      <w:r w:rsidRPr="00744EDF">
        <w:t>cach obszaru metropolitalnego.</w:t>
      </w:r>
    </w:p>
    <w:p w:rsidR="00BB3265" w:rsidRDefault="00BB3265" w:rsidP="002E6A58">
      <w:pPr>
        <w:pStyle w:val="ARTartustawynprozporzdzenia"/>
      </w:pPr>
      <w:r w:rsidRPr="002E6A58">
        <w:rPr>
          <w:rStyle w:val="Ppogrubienie"/>
        </w:rPr>
        <w:t>Art. 2.</w:t>
      </w:r>
      <w:r w:rsidR="002E6A58">
        <w:t> </w:t>
      </w:r>
      <w:r>
        <w:t>1. Związek metropolitalny wykonuje zadania publiczne</w:t>
      </w:r>
      <w:r w:rsidR="002E6A58">
        <w:t xml:space="preserve"> w </w:t>
      </w:r>
      <w:r>
        <w:t>imieniu własnym</w:t>
      </w:r>
      <w:r w:rsidR="002E6A58">
        <w:t xml:space="preserve"> i </w:t>
      </w:r>
      <w:r>
        <w:t>na wł</w:t>
      </w:r>
      <w:r w:rsidRPr="00BB3265">
        <w:t>a</w:t>
      </w:r>
      <w:r>
        <w:t>sną odpowiedzialność.</w:t>
      </w:r>
    </w:p>
    <w:p w:rsidR="00BB3265" w:rsidRDefault="00BB3265" w:rsidP="002E6A58">
      <w:pPr>
        <w:pStyle w:val="USTustnpkodeksu"/>
      </w:pPr>
      <w:r>
        <w:t>2. Związek metropolitalny ma osobowość prawną.</w:t>
      </w:r>
    </w:p>
    <w:p w:rsidR="00BB3265" w:rsidRDefault="00BB3265" w:rsidP="002E6A58">
      <w:pPr>
        <w:pStyle w:val="USTustnpkodeksu"/>
      </w:pPr>
      <w:r>
        <w:t>3. Samodzielność związku metropolitalnego podlega ochronie sądowej.</w:t>
      </w:r>
    </w:p>
    <w:p w:rsidR="00BB3265" w:rsidRPr="003823D9" w:rsidRDefault="00BB3265" w:rsidP="002E6A58">
      <w:pPr>
        <w:pStyle w:val="ARTartustawynprozporzdzenia"/>
      </w:pPr>
      <w:r w:rsidRPr="002E6A58">
        <w:rPr>
          <w:rStyle w:val="Ppogrubienie"/>
        </w:rPr>
        <w:t>Art. 3.</w:t>
      </w:r>
      <w:r w:rsidR="002E6A58">
        <w:t> </w:t>
      </w:r>
      <w:r w:rsidRPr="003823D9">
        <w:t>1.</w:t>
      </w:r>
      <w:r w:rsidR="002E6A58" w:rsidRPr="003823D9">
        <w:t> O</w:t>
      </w:r>
      <w:r w:rsidR="002E6A58">
        <w:t> </w:t>
      </w:r>
      <w:r w:rsidRPr="003823D9">
        <w:t>ustroju związku metropolitalnego stanowi jego statut.</w:t>
      </w:r>
    </w:p>
    <w:p w:rsidR="00BB3265" w:rsidRPr="003823D9" w:rsidRDefault="00BB3265" w:rsidP="002E6A58">
      <w:pPr>
        <w:pStyle w:val="USTustnpkodeksu"/>
      </w:pPr>
      <w:r w:rsidRPr="003823D9">
        <w:t>2.</w:t>
      </w:r>
      <w:r w:rsidR="002E6A58">
        <w:t> </w:t>
      </w:r>
      <w:r w:rsidRPr="003823D9">
        <w:t>Projekt statutu związku metropolitalnego</w:t>
      </w:r>
      <w:r w:rsidR="002E6A58" w:rsidRPr="003823D9">
        <w:t xml:space="preserve"> i</w:t>
      </w:r>
      <w:r w:rsidR="002E6A58">
        <w:t> </w:t>
      </w:r>
      <w:r w:rsidRPr="003823D9">
        <w:t>jego zmian podlega uzgodnieniu</w:t>
      </w:r>
      <w:r w:rsidR="002E6A58" w:rsidRPr="003823D9">
        <w:t xml:space="preserve"> z</w:t>
      </w:r>
      <w:r w:rsidR="002E6A58">
        <w:t> </w:t>
      </w:r>
      <w:r w:rsidRPr="003823D9">
        <w:t>Prez</w:t>
      </w:r>
      <w:r w:rsidRPr="00BB3265">
        <w:t>e</w:t>
      </w:r>
      <w:r w:rsidRPr="003823D9">
        <w:t>sem Rady Ministrów na wni</w:t>
      </w:r>
      <w:r w:rsidRPr="003823D9">
        <w:t>o</w:t>
      </w:r>
      <w:r w:rsidRPr="003823D9">
        <w:t>sek ministra właściwego do spraw administracji p</w:t>
      </w:r>
      <w:r w:rsidRPr="00BB3265">
        <w:t>u</w:t>
      </w:r>
      <w:r w:rsidRPr="003823D9">
        <w:t>blicznej.</w:t>
      </w:r>
    </w:p>
    <w:p w:rsidR="00BB3265" w:rsidRPr="003823D9" w:rsidRDefault="00BB3265" w:rsidP="002E6A58">
      <w:pPr>
        <w:pStyle w:val="USTustnpkodeksu"/>
      </w:pPr>
      <w:r w:rsidRPr="003823D9">
        <w:t>3.</w:t>
      </w:r>
      <w:r w:rsidR="002E6A58">
        <w:t> </w:t>
      </w:r>
      <w:r w:rsidRPr="003823D9">
        <w:t>Statut związku metropolitalnego podlega ogłoszeniu</w:t>
      </w:r>
      <w:r w:rsidR="002E6A58" w:rsidRPr="003823D9">
        <w:t xml:space="preserve"> w</w:t>
      </w:r>
      <w:r w:rsidR="002E6A58">
        <w:t> </w:t>
      </w:r>
      <w:r w:rsidRPr="003823D9">
        <w:t>wojewódzkim dzienniku urzędowym.</w:t>
      </w:r>
    </w:p>
    <w:p w:rsidR="00BB3265" w:rsidRPr="004375D5" w:rsidRDefault="00BB3265" w:rsidP="002E6A58">
      <w:pPr>
        <w:pStyle w:val="ROZDZODDZOZNoznaczenierozdziauluboddziau"/>
      </w:pPr>
      <w:r w:rsidRPr="004375D5">
        <w:lastRenderedPageBreak/>
        <w:t>Rozdział 2</w:t>
      </w:r>
    </w:p>
    <w:p w:rsidR="00BB3265" w:rsidRPr="004375D5" w:rsidRDefault="00BB3265" w:rsidP="002E6A58">
      <w:pPr>
        <w:pStyle w:val="ROZDZODDZPRZEDMprzedmiotregulacjirozdziauluboddziau"/>
      </w:pPr>
      <w:r w:rsidRPr="004375D5">
        <w:t>Tworzenie związków metropolitalnych</w:t>
      </w:r>
    </w:p>
    <w:p w:rsidR="00BB3265" w:rsidRPr="002E6A58" w:rsidRDefault="00BB3265" w:rsidP="002E6A58">
      <w:pPr>
        <w:pStyle w:val="ARTartustawynprozporzdzenia"/>
        <w:keepNext/>
      </w:pPr>
      <w:r w:rsidRPr="002E6A58">
        <w:rPr>
          <w:rStyle w:val="Ppogrubienie"/>
        </w:rPr>
        <w:t>Art.</w:t>
      </w:r>
      <w:r w:rsidR="002E6A58" w:rsidRPr="002E6A58">
        <w:rPr>
          <w:rStyle w:val="Ppogrubienie"/>
        </w:rPr>
        <w:t> </w:t>
      </w:r>
      <w:r w:rsidRPr="002E6A58">
        <w:rPr>
          <w:rStyle w:val="Ppogrubienie"/>
        </w:rPr>
        <w:t>4.</w:t>
      </w:r>
      <w:r w:rsidR="002E6A58">
        <w:t> </w:t>
      </w:r>
      <w:r w:rsidRPr="002E6A58">
        <w:t>1. Rada Ministrów</w:t>
      </w:r>
      <w:r w:rsidR="002E6A58" w:rsidRPr="002E6A58">
        <w:t xml:space="preserve"> w</w:t>
      </w:r>
      <w:r w:rsidR="002E6A58">
        <w:t> </w:t>
      </w:r>
      <w:r w:rsidRPr="002E6A58">
        <w:t>drodze rozporządzenia:</w:t>
      </w:r>
    </w:p>
    <w:p w:rsidR="00BB3265" w:rsidRPr="00744EDF" w:rsidRDefault="00BB3265" w:rsidP="002E6A58">
      <w:pPr>
        <w:pStyle w:val="PKTpunkt"/>
      </w:pPr>
      <w:r w:rsidRPr="00744EDF">
        <w:t>1)</w:t>
      </w:r>
      <w:r w:rsidR="002E6A58">
        <w:tab/>
      </w:r>
      <w:r w:rsidRPr="00744EDF">
        <w:t>ustala granice poszczególnych obszarów metropolitalnych na potrzeby tworz</w:t>
      </w:r>
      <w:r w:rsidRPr="00BB3265">
        <w:t>e</w:t>
      </w:r>
      <w:r w:rsidRPr="00744EDF">
        <w:t>nia związków metropolitalnych przez wskazanie gmin wchodzących</w:t>
      </w:r>
      <w:r w:rsidR="002E6A58" w:rsidRPr="00744EDF">
        <w:t xml:space="preserve"> w</w:t>
      </w:r>
      <w:r w:rsidR="002E6A58">
        <w:t> </w:t>
      </w:r>
      <w:r w:rsidRPr="00744EDF">
        <w:t>skład obszarów metropolitalnych;</w:t>
      </w:r>
    </w:p>
    <w:p w:rsidR="00BB3265" w:rsidRPr="00744EDF" w:rsidRDefault="00BB3265" w:rsidP="002E6A58">
      <w:pPr>
        <w:pStyle w:val="PKTpunkt"/>
      </w:pPr>
      <w:r w:rsidRPr="00744EDF">
        <w:t>2)</w:t>
      </w:r>
      <w:r w:rsidR="002E6A58">
        <w:tab/>
      </w:r>
      <w:r w:rsidRPr="00744EDF">
        <w:t>tworzy</w:t>
      </w:r>
      <w:r w:rsidR="002E6A58" w:rsidRPr="00744EDF">
        <w:t xml:space="preserve"> w</w:t>
      </w:r>
      <w:r w:rsidR="002E6A58">
        <w:t> </w:t>
      </w:r>
      <w:r w:rsidRPr="00744EDF">
        <w:t>poszczególnych obszarach metropolitalnych związki metropolitalne, ustalając jednocześnie ich nazwy.</w:t>
      </w:r>
    </w:p>
    <w:p w:rsidR="00BB3265" w:rsidRPr="00744EDF" w:rsidRDefault="00BB3265" w:rsidP="002E6A58">
      <w:pPr>
        <w:pStyle w:val="USTustnpkodeksu"/>
        <w:keepNext/>
      </w:pPr>
      <w:r w:rsidRPr="00744EDF">
        <w:t>2.</w:t>
      </w:r>
      <w:r w:rsidR="002E6A58">
        <w:t> </w:t>
      </w:r>
      <w:r w:rsidRPr="00744EDF">
        <w:t>Wydając rozporządzenia,</w:t>
      </w:r>
      <w:r w:rsidR="002E6A58" w:rsidRPr="00744EDF">
        <w:t xml:space="preserve"> o</w:t>
      </w:r>
      <w:r w:rsidR="002E6A58">
        <w:t> </w:t>
      </w:r>
      <w:r w:rsidRPr="00744EDF">
        <w:t>których mowa</w:t>
      </w:r>
      <w:r w:rsidR="002E6A58" w:rsidRPr="00744EDF">
        <w:t xml:space="preserve"> w</w:t>
      </w:r>
      <w:r w:rsidR="002E6A58">
        <w:t> ust. </w:t>
      </w:r>
      <w:r w:rsidRPr="00744EDF">
        <w:t>1, Rada Ministrów uwzględnia:</w:t>
      </w:r>
    </w:p>
    <w:p w:rsidR="00BB3265" w:rsidRPr="00744EDF" w:rsidRDefault="00BB3265" w:rsidP="002E6A58">
      <w:pPr>
        <w:pStyle w:val="PKTpunkt"/>
      </w:pPr>
      <w:r w:rsidRPr="00744EDF">
        <w:t>1)</w:t>
      </w:r>
      <w:r w:rsidR="002E6A58">
        <w:tab/>
      </w:r>
      <w:r w:rsidRPr="00744EDF">
        <w:t>koncepcję przestrzennego zagospodarowania kraju oraz plan zagospodarowania przestrzennego województwa;</w:t>
      </w:r>
    </w:p>
    <w:p w:rsidR="00BB3265" w:rsidRPr="00744EDF" w:rsidRDefault="00BB3265" w:rsidP="002E6A58">
      <w:pPr>
        <w:pStyle w:val="PKTpunkt"/>
      </w:pPr>
      <w:r w:rsidRPr="00744EDF">
        <w:t>2)</w:t>
      </w:r>
      <w:r w:rsidR="002E6A58">
        <w:tab/>
      </w:r>
      <w:r w:rsidRPr="00744EDF">
        <w:t>powiązania funkcjonalne oraz zaawansowanie procesów urbanizacyjnych;</w:t>
      </w:r>
    </w:p>
    <w:p w:rsidR="00BB3265" w:rsidRDefault="00BB3265" w:rsidP="002E6A58">
      <w:pPr>
        <w:pStyle w:val="PKTpunkt"/>
      </w:pPr>
      <w:r w:rsidRPr="00744EDF">
        <w:t>3)</w:t>
      </w:r>
      <w:r w:rsidR="002E6A58">
        <w:tab/>
      </w:r>
      <w:r w:rsidRPr="00744EDF">
        <w:t>jednorodność układu osadniczego</w:t>
      </w:r>
      <w:r w:rsidR="002E6A58" w:rsidRPr="00744EDF">
        <w:t xml:space="preserve"> i</w:t>
      </w:r>
      <w:r w:rsidR="002E6A58">
        <w:t> </w:t>
      </w:r>
      <w:r w:rsidRPr="00744EDF">
        <w:t>przestrzennego, uwzględniającego więzi społeczne, gospodarcze</w:t>
      </w:r>
      <w:r w:rsidR="002E6A58" w:rsidRPr="00744EDF">
        <w:t xml:space="preserve"> i</w:t>
      </w:r>
      <w:r w:rsidR="002E6A58">
        <w:t> </w:t>
      </w:r>
      <w:r w:rsidRPr="00744EDF">
        <w:t>kulturowe.</w:t>
      </w:r>
    </w:p>
    <w:p w:rsidR="00BB3265" w:rsidRPr="00BB3265" w:rsidRDefault="00BB3265" w:rsidP="002E6A58">
      <w:pPr>
        <w:pStyle w:val="ARTartustawynprozporzdzenia"/>
      </w:pPr>
      <w:r w:rsidRPr="002E6A58">
        <w:rPr>
          <w:rStyle w:val="Ppogrubienie"/>
        </w:rPr>
        <w:t>Art.</w:t>
      </w:r>
      <w:r w:rsidR="002E6A58" w:rsidRPr="002E6A58">
        <w:rPr>
          <w:rStyle w:val="Ppogrubienie"/>
        </w:rPr>
        <w:t> </w:t>
      </w:r>
      <w:r w:rsidRPr="002E6A58">
        <w:rPr>
          <w:rStyle w:val="Ppogrubienie"/>
        </w:rPr>
        <w:t>5.</w:t>
      </w:r>
      <w:r w:rsidR="002E6A58">
        <w:t> </w:t>
      </w:r>
      <w:r w:rsidRPr="002E6A58">
        <w:t>Za obszar metropolitalny</w:t>
      </w:r>
      <w:r w:rsidR="002E6A58" w:rsidRPr="002E6A58">
        <w:t xml:space="preserve"> w</w:t>
      </w:r>
      <w:r w:rsidR="002E6A58">
        <w:t> </w:t>
      </w:r>
      <w:r w:rsidRPr="002E6A58">
        <w:t>rozumieniu ustawy uznaje się spójną pod względem przestrzennym strefę oddzi</w:t>
      </w:r>
      <w:r w:rsidRPr="002E6A58">
        <w:t>a</w:t>
      </w:r>
      <w:r w:rsidRPr="002E6A58">
        <w:t>ływania miasta będącego siedzibą wojewody lub sejmiku województwa, chrakteryzującą się istnieniem silnych powiązań funkcjonalnych oraz zaawansowaniem procesów urbanizacyjnych, zamieszkałą przez co najmniej 50</w:t>
      </w:r>
      <w:r w:rsidR="002E6A58" w:rsidRPr="002E6A58">
        <w:t>0</w:t>
      </w:r>
      <w:r w:rsidR="002E6A58">
        <w:t> </w:t>
      </w:r>
      <w:r w:rsidRPr="002E6A58">
        <w:t>00</w:t>
      </w:r>
      <w:r w:rsidR="002E6A58" w:rsidRPr="002E6A58">
        <w:t>0</w:t>
      </w:r>
      <w:r w:rsidR="002E6A58">
        <w:t> </w:t>
      </w:r>
      <w:r w:rsidRPr="002E6A58">
        <w:t>mieszkańców.</w:t>
      </w:r>
    </w:p>
    <w:p w:rsidR="00BB3265" w:rsidRDefault="00BB3265" w:rsidP="002E6A58">
      <w:pPr>
        <w:pStyle w:val="ARTartustawynprozporzdzenia"/>
      </w:pPr>
      <w:r w:rsidRPr="002E6A58">
        <w:rPr>
          <w:rStyle w:val="Ppogrubienie"/>
        </w:rPr>
        <w:t>Art.</w:t>
      </w:r>
      <w:r w:rsidR="002E6A58" w:rsidRPr="002E6A58">
        <w:rPr>
          <w:rStyle w:val="Ppogrubienie"/>
        </w:rPr>
        <w:t> </w:t>
      </w:r>
      <w:r w:rsidRPr="002E6A58">
        <w:rPr>
          <w:rStyle w:val="Ppogrubienie"/>
        </w:rPr>
        <w:t>6.</w:t>
      </w:r>
      <w:r w:rsidR="002E6A58">
        <w:t> </w:t>
      </w:r>
      <w:r>
        <w:t xml:space="preserve">1. </w:t>
      </w:r>
      <w:r w:rsidRPr="000E6422">
        <w:t>Rozporządzenie,</w:t>
      </w:r>
      <w:r w:rsidR="002E6A58" w:rsidRPr="000E6422">
        <w:t xml:space="preserve"> o</w:t>
      </w:r>
      <w:r w:rsidR="002E6A58">
        <w:t> </w:t>
      </w:r>
      <w:r w:rsidRPr="000E6422">
        <w:t>którym mowa</w:t>
      </w:r>
      <w:r w:rsidR="002E6A58" w:rsidRPr="000E6422">
        <w:t xml:space="preserve"> w</w:t>
      </w:r>
      <w:r w:rsidR="002E6A58">
        <w:t> art. </w:t>
      </w:r>
      <w:r w:rsidR="002E6A58" w:rsidRPr="000E6422">
        <w:t>4</w:t>
      </w:r>
      <w:r w:rsidR="002E6A58">
        <w:t xml:space="preserve"> ust. </w:t>
      </w:r>
      <w:r w:rsidR="002E6A58" w:rsidRPr="000E6422">
        <w:t>1</w:t>
      </w:r>
      <w:r w:rsidR="002E6A58">
        <w:t xml:space="preserve"> pkt </w:t>
      </w:r>
      <w:r w:rsidRPr="000E6422">
        <w:t>2, może zostać wydane</w:t>
      </w:r>
      <w:r>
        <w:t xml:space="preserve"> </w:t>
      </w:r>
      <w:r w:rsidRPr="000E6422">
        <w:t>także na wniosek rady gminy położonej</w:t>
      </w:r>
      <w:r w:rsidR="002E6A58" w:rsidRPr="000E6422">
        <w:t xml:space="preserve"> w</w:t>
      </w:r>
      <w:r w:rsidR="002E6A58">
        <w:t> </w:t>
      </w:r>
      <w:r w:rsidRPr="000E6422">
        <w:t>granicach obszaru metropolitalnego.</w:t>
      </w:r>
    </w:p>
    <w:p w:rsidR="00BB3265" w:rsidRDefault="00BB3265" w:rsidP="002E6A58">
      <w:pPr>
        <w:pStyle w:val="USTustnpkodeksu"/>
      </w:pPr>
      <w:r>
        <w:t>2.</w:t>
      </w:r>
      <w:r w:rsidR="002E6A58">
        <w:t> </w:t>
      </w:r>
      <w:r>
        <w:t>Do wniosku,</w:t>
      </w:r>
      <w:r w:rsidR="002E6A58">
        <w:t xml:space="preserve"> o </w:t>
      </w:r>
      <w:r>
        <w:t>którym mowa</w:t>
      </w:r>
      <w:r w:rsidR="002E6A58">
        <w:t xml:space="preserve"> w ust. </w:t>
      </w:r>
      <w:r>
        <w:t>1, dołącza się uzasadnienie oraz niezbędne d</w:t>
      </w:r>
      <w:r w:rsidRPr="00BB3265">
        <w:t>o</w:t>
      </w:r>
      <w:r>
        <w:t>kumenty,</w:t>
      </w:r>
      <w:r w:rsidR="002E6A58">
        <w:t xml:space="preserve"> w </w:t>
      </w:r>
      <w:r>
        <w:t>tym mapy.</w:t>
      </w:r>
    </w:p>
    <w:p w:rsidR="00BB3265" w:rsidRPr="000C0DF3" w:rsidRDefault="00BB3265" w:rsidP="002E6A58">
      <w:pPr>
        <w:pStyle w:val="USTustnpkodeksu"/>
      </w:pPr>
      <w:r>
        <w:t>3.</w:t>
      </w:r>
      <w:r w:rsidR="002E6A58">
        <w:t> </w:t>
      </w:r>
      <w:r>
        <w:t>Rada Ministrów określi,</w:t>
      </w:r>
      <w:r w:rsidR="002E6A58">
        <w:t xml:space="preserve"> w </w:t>
      </w:r>
      <w:r>
        <w:t>drodze rozporządzenia, tryb postępowania</w:t>
      </w:r>
      <w:r w:rsidR="002E6A58">
        <w:t xml:space="preserve"> w </w:t>
      </w:r>
      <w:r>
        <w:t>sprawie składania wniosku,</w:t>
      </w:r>
      <w:r w:rsidR="002E6A58">
        <w:t xml:space="preserve"> o </w:t>
      </w:r>
      <w:r>
        <w:t>którym mowa</w:t>
      </w:r>
      <w:r w:rsidR="002E6A58">
        <w:t xml:space="preserve"> w ust. </w:t>
      </w:r>
      <w:r>
        <w:t>1, oraz zakres dokumentów, które należy dołączyć do wniosku, uwzględniając terminy wynikające</w:t>
      </w:r>
      <w:r w:rsidR="002E6A58">
        <w:t xml:space="preserve"> z </w:t>
      </w:r>
      <w:r>
        <w:t>ustawy, sprawność p</w:t>
      </w:r>
      <w:r w:rsidRPr="00BB3265">
        <w:t>o</w:t>
      </w:r>
      <w:r>
        <w:t>stępowania oraz konieczność udokumentowania istotnych dla rozstrzygnięcia wni</w:t>
      </w:r>
      <w:r w:rsidRPr="00BB3265">
        <w:t>o</w:t>
      </w:r>
      <w:r>
        <w:t>sku okoliczności oraz przesłanek.</w:t>
      </w:r>
    </w:p>
    <w:p w:rsidR="00BB3265" w:rsidRPr="000E6422" w:rsidRDefault="00BB3265" w:rsidP="002E6A58">
      <w:pPr>
        <w:pStyle w:val="ARTartustawynprozporzdzenia"/>
        <w:keepNext/>
      </w:pPr>
      <w:r w:rsidRPr="002E6A58">
        <w:rPr>
          <w:rStyle w:val="Ppogrubienie"/>
        </w:rPr>
        <w:t>Art.</w:t>
      </w:r>
      <w:r w:rsidR="002E6A58" w:rsidRPr="002E6A58">
        <w:rPr>
          <w:rStyle w:val="Ppogrubienie"/>
        </w:rPr>
        <w:t> </w:t>
      </w:r>
      <w:r w:rsidRPr="002E6A58">
        <w:rPr>
          <w:rStyle w:val="Ppogrubienie"/>
        </w:rPr>
        <w:t>7.</w:t>
      </w:r>
      <w:r w:rsidR="002E6A58">
        <w:t> </w:t>
      </w:r>
      <w:r w:rsidRPr="00776BBD">
        <w:t xml:space="preserve">1. </w:t>
      </w:r>
      <w:r w:rsidRPr="000E6422">
        <w:t>Wydanie rozporządzenia,</w:t>
      </w:r>
      <w:r w:rsidR="002E6A58" w:rsidRPr="000E6422">
        <w:t xml:space="preserve"> o</w:t>
      </w:r>
      <w:r w:rsidR="002E6A58">
        <w:t> </w:t>
      </w:r>
      <w:r w:rsidRPr="000E6422">
        <w:t>którym mowa</w:t>
      </w:r>
      <w:r w:rsidR="002E6A58" w:rsidRPr="000E6422">
        <w:t xml:space="preserve"> w</w:t>
      </w:r>
      <w:r w:rsidR="002E6A58">
        <w:t> art. </w:t>
      </w:r>
      <w:r w:rsidR="002E6A58" w:rsidRPr="000E6422">
        <w:t>4</w:t>
      </w:r>
      <w:r w:rsidR="002E6A58">
        <w:t xml:space="preserve"> ust. </w:t>
      </w:r>
      <w:r w:rsidR="002E6A58" w:rsidRPr="000E6422">
        <w:t>1</w:t>
      </w:r>
      <w:r w:rsidR="002E6A58">
        <w:t xml:space="preserve"> pkt </w:t>
      </w:r>
      <w:r w:rsidRPr="000E6422">
        <w:t>2,</w:t>
      </w:r>
      <w:r>
        <w:t xml:space="preserve"> </w:t>
      </w:r>
      <w:r w:rsidRPr="000E6422">
        <w:t>wymaga zasięgnięcia opinii:</w:t>
      </w:r>
    </w:p>
    <w:p w:rsidR="00BB3265" w:rsidRPr="000E6422" w:rsidRDefault="00BB3265" w:rsidP="002E6A58">
      <w:pPr>
        <w:pStyle w:val="PKTpunkt"/>
      </w:pPr>
      <w:r w:rsidRPr="000E6422">
        <w:t>1)</w:t>
      </w:r>
      <w:r w:rsidR="002E6A58">
        <w:tab/>
      </w:r>
      <w:r w:rsidRPr="000E6422">
        <w:t>rad gmin położonych</w:t>
      </w:r>
      <w:r w:rsidR="002E6A58" w:rsidRPr="000E6422">
        <w:t xml:space="preserve"> w</w:t>
      </w:r>
      <w:r w:rsidR="002E6A58">
        <w:t> </w:t>
      </w:r>
      <w:r w:rsidRPr="000E6422">
        <w:t>granicach obszaru metropolitalnego poprzedzonych przeprowadzeniem konsultacji</w:t>
      </w:r>
      <w:r w:rsidR="002E6A58" w:rsidRPr="000E6422">
        <w:t xml:space="preserve"> z</w:t>
      </w:r>
      <w:r w:rsidR="002E6A58">
        <w:t> </w:t>
      </w:r>
      <w:r w:rsidRPr="000E6422">
        <w:t>mieszkańcami</w:t>
      </w:r>
      <w:r>
        <w:t>;</w:t>
      </w:r>
    </w:p>
    <w:p w:rsidR="00BB3265" w:rsidRPr="000E6422" w:rsidRDefault="00BB3265" w:rsidP="002E6A58">
      <w:pPr>
        <w:pStyle w:val="PKTpunkt"/>
      </w:pPr>
      <w:r w:rsidRPr="000E6422">
        <w:t>2)</w:t>
      </w:r>
      <w:r w:rsidR="002E6A58">
        <w:tab/>
      </w:r>
      <w:r w:rsidRPr="000E6422">
        <w:t>rad powiatów, na obszarze których leży co najmniej jedna gmina położona</w:t>
      </w:r>
      <w:r w:rsidR="002E6A58">
        <w:t xml:space="preserve"> </w:t>
      </w:r>
      <w:r w:rsidR="002E6A58" w:rsidRPr="000E6422">
        <w:t>w</w:t>
      </w:r>
      <w:r w:rsidR="002E6A58">
        <w:t> </w:t>
      </w:r>
      <w:r w:rsidRPr="000E6422">
        <w:t>gra</w:t>
      </w:r>
      <w:r>
        <w:t>nicach obszaru metropolitalnego;</w:t>
      </w:r>
    </w:p>
    <w:p w:rsidR="00BB3265" w:rsidRPr="000E6422" w:rsidRDefault="00BB3265" w:rsidP="002E6A58">
      <w:pPr>
        <w:pStyle w:val="PKTpunkt"/>
      </w:pPr>
      <w:r w:rsidRPr="000E6422">
        <w:t>3)</w:t>
      </w:r>
      <w:r w:rsidR="002E6A58">
        <w:tab/>
      </w:r>
      <w:r>
        <w:t>sejmiku województwa;</w:t>
      </w:r>
    </w:p>
    <w:p w:rsidR="00BB3265" w:rsidRDefault="00BB3265" w:rsidP="002E6A58">
      <w:pPr>
        <w:pStyle w:val="PKTpunkt"/>
      </w:pPr>
      <w:r w:rsidRPr="000E6422">
        <w:t>4)</w:t>
      </w:r>
      <w:r w:rsidR="002E6A58">
        <w:tab/>
      </w:r>
      <w:r w:rsidRPr="000E6422">
        <w:t>wojewody.</w:t>
      </w:r>
    </w:p>
    <w:p w:rsidR="00BB3265" w:rsidRPr="005F3826" w:rsidRDefault="00BB3265" w:rsidP="002E6A58">
      <w:pPr>
        <w:pStyle w:val="USTustnpkodeksu"/>
      </w:pPr>
      <w:r w:rsidRPr="005F3826">
        <w:t>2.</w:t>
      </w:r>
      <w:r w:rsidR="002E6A58">
        <w:t> </w:t>
      </w:r>
      <w:r w:rsidR="002E6A58" w:rsidRPr="005F3826">
        <w:t>W</w:t>
      </w:r>
      <w:r w:rsidR="002E6A58">
        <w:t> </w:t>
      </w:r>
      <w:r w:rsidRPr="005F3826">
        <w:t>przypadku niewyrażenia opinii,</w:t>
      </w:r>
      <w:r w:rsidR="002E6A58" w:rsidRPr="005F3826">
        <w:t xml:space="preserve"> o</w:t>
      </w:r>
      <w:r w:rsidR="002E6A58">
        <w:t> </w:t>
      </w:r>
      <w:r w:rsidRPr="005F3826">
        <w:t>której mowa</w:t>
      </w:r>
      <w:r w:rsidR="002E6A58" w:rsidRPr="005F3826">
        <w:t xml:space="preserve"> w</w:t>
      </w:r>
      <w:r w:rsidR="002E6A58">
        <w:t> ust. </w:t>
      </w:r>
      <w:r w:rsidRPr="005F3826">
        <w:t>1</w:t>
      </w:r>
      <w:r>
        <w:t>,</w:t>
      </w:r>
      <w:r w:rsidR="002E6A58" w:rsidRPr="005F3826">
        <w:t xml:space="preserve"> w</w:t>
      </w:r>
      <w:r w:rsidR="002E6A58">
        <w:t> </w:t>
      </w:r>
      <w:r w:rsidRPr="005F3826">
        <w:t xml:space="preserve">terminie </w:t>
      </w:r>
      <w:r w:rsidR="002E6A58">
        <w:t>3 </w:t>
      </w:r>
      <w:r w:rsidRPr="005F3826">
        <w:t>miesięcy od dnia otrzymania wystąpienia</w:t>
      </w:r>
      <w:r w:rsidR="002E6A58" w:rsidRPr="005F3826">
        <w:t xml:space="preserve"> o</w:t>
      </w:r>
      <w:r w:rsidR="002E6A58">
        <w:t> </w:t>
      </w:r>
      <w:r w:rsidRPr="005F3826">
        <w:t>opinię, wymóg zasięgnięcia opinii uznaje się za spełniony.</w:t>
      </w:r>
    </w:p>
    <w:p w:rsidR="00BB3265" w:rsidRDefault="00BB3265" w:rsidP="002E6A58">
      <w:pPr>
        <w:pStyle w:val="USTustnpkodeksu"/>
      </w:pPr>
      <w:r w:rsidRPr="002F303D">
        <w:t>3.</w:t>
      </w:r>
      <w:r w:rsidR="002E6A58">
        <w:t> </w:t>
      </w:r>
      <w:r w:rsidR="002E6A58" w:rsidRPr="002F303D">
        <w:t>W</w:t>
      </w:r>
      <w:r w:rsidR="002E6A58">
        <w:t> </w:t>
      </w:r>
      <w:r w:rsidRPr="002F303D">
        <w:t>przypadku nieprzeprowadzenia konsultacji,</w:t>
      </w:r>
      <w:r w:rsidR="002E6A58" w:rsidRPr="002F303D">
        <w:t xml:space="preserve"> o</w:t>
      </w:r>
      <w:r w:rsidR="002E6A58">
        <w:t> </w:t>
      </w:r>
      <w:r w:rsidRPr="002F303D">
        <w:t>których mowa</w:t>
      </w:r>
      <w:r w:rsidR="002E6A58" w:rsidRPr="002F303D">
        <w:t xml:space="preserve"> w</w:t>
      </w:r>
      <w:r w:rsidR="002E6A58">
        <w:t> ust. </w:t>
      </w:r>
      <w:r w:rsidR="002E6A58" w:rsidRPr="002F303D">
        <w:t>1</w:t>
      </w:r>
      <w:r w:rsidR="002E6A58">
        <w:t xml:space="preserve"> pkt </w:t>
      </w:r>
      <w:r>
        <w:t>1,</w:t>
      </w:r>
      <w:r w:rsidR="002E6A58" w:rsidRPr="002F303D">
        <w:t xml:space="preserve"> w</w:t>
      </w:r>
      <w:r w:rsidR="002E6A58">
        <w:t> </w:t>
      </w:r>
      <w:r w:rsidRPr="002F303D">
        <w:t xml:space="preserve">terminie </w:t>
      </w:r>
      <w:r w:rsidR="002E6A58" w:rsidRPr="002F303D">
        <w:t>3</w:t>
      </w:r>
      <w:r w:rsidR="002E6A58">
        <w:t> </w:t>
      </w:r>
      <w:r w:rsidRPr="002F303D">
        <w:t>miesięcy od dnia otrzymania wystąpienia</w:t>
      </w:r>
      <w:r w:rsidR="002E6A58" w:rsidRPr="002F303D">
        <w:t xml:space="preserve"> o</w:t>
      </w:r>
      <w:r w:rsidR="002E6A58">
        <w:t> </w:t>
      </w:r>
      <w:r w:rsidRPr="002F303D">
        <w:t>przeprowadzenie konsultacji, wymóg przeprowadzenia konsultacji uznaje się za spełniony.</w:t>
      </w:r>
    </w:p>
    <w:p w:rsidR="00BB3265" w:rsidRPr="000E6422" w:rsidRDefault="00BB3265" w:rsidP="002E6A58">
      <w:pPr>
        <w:pStyle w:val="USTustnpkodeksu"/>
        <w:keepNext/>
      </w:pPr>
      <w:r>
        <w:t>4</w:t>
      </w:r>
      <w:r w:rsidRPr="00776BBD">
        <w:t>.</w:t>
      </w:r>
      <w:r w:rsidR="002E6A58">
        <w:t> </w:t>
      </w:r>
      <w:r w:rsidRPr="000E6422">
        <w:t>Wydanie rozporządzenia,</w:t>
      </w:r>
      <w:r w:rsidR="002E6A58" w:rsidRPr="000E6422">
        <w:t xml:space="preserve"> o</w:t>
      </w:r>
      <w:r w:rsidR="002E6A58">
        <w:t> </w:t>
      </w:r>
      <w:r w:rsidRPr="000E6422">
        <w:t>którym mowa</w:t>
      </w:r>
      <w:r w:rsidR="002E6A58" w:rsidRPr="000E6422">
        <w:t xml:space="preserve"> w</w:t>
      </w:r>
      <w:r w:rsidR="002E6A58">
        <w:t> art. </w:t>
      </w:r>
      <w:r w:rsidR="002E6A58" w:rsidRPr="000E6422">
        <w:t>4</w:t>
      </w:r>
      <w:r w:rsidR="002E6A58">
        <w:t xml:space="preserve"> ust. </w:t>
      </w:r>
      <w:r w:rsidR="002E6A58" w:rsidRPr="000E6422">
        <w:t>1</w:t>
      </w:r>
      <w:r w:rsidR="002E6A58">
        <w:t xml:space="preserve"> pkt </w:t>
      </w:r>
      <w:r w:rsidRPr="000E6422">
        <w:t>2, wymaga pozytywnej opinii:</w:t>
      </w:r>
    </w:p>
    <w:p w:rsidR="00BB3265" w:rsidRPr="000E6422" w:rsidRDefault="00BB3265" w:rsidP="002E6A58">
      <w:pPr>
        <w:pStyle w:val="PKTpunkt"/>
      </w:pPr>
      <w:r w:rsidRPr="000E6422">
        <w:t>1)</w:t>
      </w:r>
      <w:r w:rsidR="002E6A58">
        <w:tab/>
      </w:r>
      <w:r w:rsidRPr="000E6422">
        <w:t>rad co najmniej 70% miast na prawach powiatu położonych</w:t>
      </w:r>
      <w:r w:rsidR="002E6A58" w:rsidRPr="000E6422">
        <w:t xml:space="preserve"> w</w:t>
      </w:r>
      <w:r w:rsidR="002E6A58">
        <w:t> </w:t>
      </w:r>
      <w:r w:rsidRPr="000E6422">
        <w:t>granicach obsz</w:t>
      </w:r>
      <w:r w:rsidRPr="00BB3265">
        <w:t>a</w:t>
      </w:r>
      <w:r w:rsidRPr="000E6422">
        <w:t>ru metropolitalnego;</w:t>
      </w:r>
    </w:p>
    <w:p w:rsidR="00BB3265" w:rsidRPr="000E6422" w:rsidRDefault="00BB3265" w:rsidP="002E6A58">
      <w:pPr>
        <w:pStyle w:val="PKTpunkt"/>
      </w:pPr>
      <w:r w:rsidRPr="000E6422">
        <w:t>2)</w:t>
      </w:r>
      <w:r w:rsidR="002E6A58">
        <w:tab/>
      </w:r>
      <w:r w:rsidRPr="000E6422">
        <w:t>rad co najmniej 70% gmin niemających statusu miasta na prawach powiatu p</w:t>
      </w:r>
      <w:r w:rsidRPr="00BB3265">
        <w:t>o</w:t>
      </w:r>
      <w:r w:rsidRPr="000E6422">
        <w:t>łożonych</w:t>
      </w:r>
      <w:r w:rsidR="002E6A58" w:rsidRPr="000E6422">
        <w:t xml:space="preserve"> w</w:t>
      </w:r>
      <w:r w:rsidR="002E6A58">
        <w:t> </w:t>
      </w:r>
      <w:r w:rsidRPr="000E6422">
        <w:t>granicach obszaru metr</w:t>
      </w:r>
      <w:r w:rsidRPr="000E6422">
        <w:t>o</w:t>
      </w:r>
      <w:r w:rsidRPr="000E6422">
        <w:t>politalnego;</w:t>
      </w:r>
    </w:p>
    <w:p w:rsidR="00BB3265" w:rsidRPr="005332C4" w:rsidRDefault="00BB3265" w:rsidP="002E6A58">
      <w:pPr>
        <w:pStyle w:val="PKTpunkt"/>
      </w:pPr>
      <w:r w:rsidRPr="000E6422">
        <w:t>3)</w:t>
      </w:r>
      <w:r w:rsidR="002E6A58">
        <w:tab/>
      </w:r>
      <w:r w:rsidRPr="000E6422">
        <w:t>rad co najmniej 50% powiatów, na obszarze których leży co najmniej jedna gmina położona</w:t>
      </w:r>
      <w:r w:rsidR="002E6A58">
        <w:t xml:space="preserve"> </w:t>
      </w:r>
      <w:r w:rsidR="002E6A58" w:rsidRPr="000E6422">
        <w:t>w</w:t>
      </w:r>
      <w:r w:rsidR="002E6A58">
        <w:t> </w:t>
      </w:r>
      <w:r w:rsidRPr="000E6422">
        <w:t>granicach obszaru metropolitalnego.</w:t>
      </w:r>
    </w:p>
    <w:p w:rsidR="00BB3265" w:rsidRPr="00776BBD" w:rsidRDefault="00BB3265" w:rsidP="002E6A58">
      <w:pPr>
        <w:pStyle w:val="ARTartustawynprozporzdzenia"/>
      </w:pPr>
      <w:r w:rsidRPr="002E6A58">
        <w:rPr>
          <w:rStyle w:val="Ppogrubienie"/>
        </w:rPr>
        <w:t>Art. 8.</w:t>
      </w:r>
      <w:r w:rsidR="002E6A58">
        <w:t> </w:t>
      </w:r>
      <w:r>
        <w:t>1</w:t>
      </w:r>
      <w:r w:rsidR="00225D4F">
        <w:t xml:space="preserve">. </w:t>
      </w:r>
      <w:r w:rsidRPr="00776BBD">
        <w:t>Rozporządzenie,</w:t>
      </w:r>
      <w:r w:rsidR="002E6A58" w:rsidRPr="00776BBD">
        <w:t xml:space="preserve"> o</w:t>
      </w:r>
      <w:r w:rsidR="002E6A58">
        <w:t> </w:t>
      </w:r>
      <w:r w:rsidRPr="00776BBD">
        <w:t>którym mowa</w:t>
      </w:r>
      <w:r w:rsidR="002E6A58" w:rsidRPr="00776BBD">
        <w:t xml:space="preserve"> w</w:t>
      </w:r>
      <w:r w:rsidR="002E6A58">
        <w:t> art. 4 ust. </w:t>
      </w:r>
      <w:r w:rsidR="002E6A58" w:rsidRPr="00776BBD">
        <w:t>1</w:t>
      </w:r>
      <w:r w:rsidR="002E6A58">
        <w:t xml:space="preserve"> pkt </w:t>
      </w:r>
      <w:r>
        <w:t>2</w:t>
      </w:r>
      <w:r w:rsidRPr="00776BBD">
        <w:t>, jest wydawane nie później niż 3</w:t>
      </w:r>
      <w:r w:rsidR="002E6A58" w:rsidRPr="00776BBD">
        <w:t>0</w:t>
      </w:r>
      <w:r w:rsidR="002E6A58">
        <w:t> </w:t>
      </w:r>
      <w:r w:rsidRPr="00776BBD">
        <w:t>kwietnia.</w:t>
      </w:r>
    </w:p>
    <w:p w:rsidR="00BB3265" w:rsidRPr="005F3826" w:rsidRDefault="00BB3265" w:rsidP="002E6A58">
      <w:pPr>
        <w:pStyle w:val="USTustnpkodeksu"/>
      </w:pPr>
      <w:r>
        <w:t>2.</w:t>
      </w:r>
      <w:r w:rsidR="002E6A58">
        <w:t> </w:t>
      </w:r>
      <w:r w:rsidRPr="005F3826">
        <w:t>Związek metropolitalny jest tworzony</w:t>
      </w:r>
      <w:r w:rsidR="002E6A58" w:rsidRPr="005F3826">
        <w:t xml:space="preserve"> z</w:t>
      </w:r>
      <w:r w:rsidR="002E6A58">
        <w:t> </w:t>
      </w:r>
      <w:r w:rsidRPr="005F3826">
        <w:t xml:space="preserve">dniem </w:t>
      </w:r>
      <w:r w:rsidR="002E6A58" w:rsidRPr="005F3826">
        <w:t>1</w:t>
      </w:r>
      <w:r w:rsidR="002E6A58">
        <w:t> </w:t>
      </w:r>
      <w:r w:rsidRPr="005F3826">
        <w:t>lipca</w:t>
      </w:r>
      <w:r>
        <w:t>,</w:t>
      </w:r>
      <w:r w:rsidR="002E6A58" w:rsidRPr="005F3826">
        <w:t xml:space="preserve"> z</w:t>
      </w:r>
      <w:r w:rsidR="002E6A58">
        <w:t> </w:t>
      </w:r>
      <w:r w:rsidRPr="005F3826">
        <w:t>tym że uzyskiwanie doch</w:t>
      </w:r>
      <w:r w:rsidRPr="00BB3265">
        <w:t>o</w:t>
      </w:r>
      <w:r w:rsidRPr="005F3826">
        <w:t>dów,</w:t>
      </w:r>
      <w:r w:rsidR="002E6A58" w:rsidRPr="005F3826">
        <w:t xml:space="preserve"> o</w:t>
      </w:r>
      <w:r w:rsidR="002E6A58">
        <w:t> </w:t>
      </w:r>
      <w:r w:rsidRPr="005F3826">
        <w:t>których mowa</w:t>
      </w:r>
      <w:r w:rsidR="002E6A58" w:rsidRPr="005F3826">
        <w:t xml:space="preserve"> w</w:t>
      </w:r>
      <w:r w:rsidR="002E6A58">
        <w:t> art. </w:t>
      </w:r>
      <w:r w:rsidRPr="005F3826">
        <w:t>51a</w:t>
      </w:r>
      <w:r w:rsidR="002E6A58">
        <w:t xml:space="preserve"> pkt </w:t>
      </w:r>
      <w:r w:rsidR="002E6A58" w:rsidRPr="005F3826">
        <w:t>1</w:t>
      </w:r>
      <w:r w:rsidR="002E6A58">
        <w:t xml:space="preserve"> i 2 </w:t>
      </w:r>
      <w:r w:rsidRPr="005F3826">
        <w:t>ustawy</w:t>
      </w:r>
      <w:r w:rsidR="002E6A58" w:rsidRPr="005F3826">
        <w:t xml:space="preserve"> z</w:t>
      </w:r>
      <w:r w:rsidR="002E6A58">
        <w:t> </w:t>
      </w:r>
      <w:r w:rsidRPr="005F3826">
        <w:t>dnia 1</w:t>
      </w:r>
      <w:r w:rsidR="002E6A58" w:rsidRPr="005F3826">
        <w:t>3</w:t>
      </w:r>
      <w:r w:rsidR="002E6A58">
        <w:t> </w:t>
      </w:r>
      <w:r w:rsidRPr="005F3826">
        <w:t>listopada 200</w:t>
      </w:r>
      <w:r w:rsidR="002E6A58" w:rsidRPr="005F3826">
        <w:t>3</w:t>
      </w:r>
      <w:r w:rsidR="002E6A58">
        <w:t> </w:t>
      </w:r>
      <w:r w:rsidRPr="005F3826">
        <w:t>r.</w:t>
      </w:r>
      <w:r w:rsidR="002E6A58" w:rsidRPr="005F3826">
        <w:t xml:space="preserve"> o</w:t>
      </w:r>
      <w:r w:rsidR="002E6A58">
        <w:t> </w:t>
      </w:r>
      <w:r w:rsidRPr="005F3826">
        <w:t>d</w:t>
      </w:r>
      <w:r w:rsidRPr="00BB3265">
        <w:t>o</w:t>
      </w:r>
      <w:r w:rsidRPr="005F3826">
        <w:t>chodach jednostek samorządu terytorialnego (</w:t>
      </w:r>
      <w:r w:rsidR="002E6A58">
        <w:t>Dz. U.</w:t>
      </w:r>
      <w:r w:rsidR="002E6A58" w:rsidRPr="005F3826">
        <w:t xml:space="preserve"> </w:t>
      </w:r>
      <w:r w:rsidR="002E6A58">
        <w:t>z </w:t>
      </w:r>
      <w:r>
        <w:t>201</w:t>
      </w:r>
      <w:r w:rsidR="002E6A58">
        <w:t>5 </w:t>
      </w:r>
      <w:r>
        <w:t>r.</w:t>
      </w:r>
      <w:r w:rsidR="002E6A58">
        <w:t xml:space="preserve"> poz. </w:t>
      </w:r>
      <w:r>
        <w:t>513,</w:t>
      </w:r>
      <w:r w:rsidR="002E6A58">
        <w:t xml:space="preserve"> z </w:t>
      </w:r>
      <w:r>
        <w:t>późn. zm.</w:t>
      </w:r>
      <w:r w:rsidRPr="002E6A58">
        <w:rPr>
          <w:rStyle w:val="IGindeksgrny"/>
        </w:rPr>
        <w:footnoteReference w:id="2"/>
      </w:r>
      <w:r w:rsidRPr="002E6A58">
        <w:rPr>
          <w:rStyle w:val="IGindeksgrny"/>
        </w:rPr>
        <w:t>)</w:t>
      </w:r>
      <w:r w:rsidRPr="005F3826">
        <w:t>)</w:t>
      </w:r>
      <w:r w:rsidR="00225D4F">
        <w:t>,</w:t>
      </w:r>
      <w:r w:rsidR="002E6A58" w:rsidRPr="005F3826">
        <w:t xml:space="preserve"> i</w:t>
      </w:r>
      <w:r w:rsidR="002E6A58">
        <w:t> </w:t>
      </w:r>
      <w:r w:rsidRPr="005F3826">
        <w:t>realizację zadań związek metropolitalny rozpoczyna</w:t>
      </w:r>
      <w:r w:rsidR="002E6A58" w:rsidRPr="005F3826">
        <w:t xml:space="preserve"> z</w:t>
      </w:r>
      <w:r w:rsidR="002E6A58">
        <w:t> </w:t>
      </w:r>
      <w:r w:rsidRPr="005F3826">
        <w:t xml:space="preserve">dniem </w:t>
      </w:r>
      <w:r w:rsidR="002E6A58" w:rsidRPr="005F3826">
        <w:t>1</w:t>
      </w:r>
      <w:r w:rsidR="002E6A58">
        <w:t> </w:t>
      </w:r>
      <w:r w:rsidRPr="005F3826">
        <w:t>stycznia roku następnego.</w:t>
      </w:r>
    </w:p>
    <w:p w:rsidR="00BB3265" w:rsidRPr="003F6575" w:rsidRDefault="00BB3265" w:rsidP="002E6A58">
      <w:pPr>
        <w:pStyle w:val="ARTartustawynprozporzdzenia"/>
      </w:pPr>
      <w:r w:rsidRPr="002E6A58">
        <w:rPr>
          <w:rStyle w:val="Ppogrubienie"/>
        </w:rPr>
        <w:lastRenderedPageBreak/>
        <w:t>Art. 9.</w:t>
      </w:r>
      <w:r w:rsidR="002E6A58">
        <w:t> </w:t>
      </w:r>
      <w:r w:rsidRPr="003F6575">
        <w:t>1.</w:t>
      </w:r>
      <w:r w:rsidR="002E6A58" w:rsidRPr="003F6575">
        <w:t xml:space="preserve"> </w:t>
      </w:r>
      <w:r w:rsidR="002E6A58" w:rsidRPr="000E6422">
        <w:t>W</w:t>
      </w:r>
      <w:r w:rsidR="002E6A58">
        <w:t> </w:t>
      </w:r>
      <w:r w:rsidRPr="000E6422">
        <w:t>przypadku tworzenia związku metropolitalnego Prezes Rady Ministrów, na wni</w:t>
      </w:r>
      <w:r w:rsidRPr="00BB3265">
        <w:t>o</w:t>
      </w:r>
      <w:r w:rsidRPr="000E6422">
        <w:t>sek wojewody zgłosz</w:t>
      </w:r>
      <w:r w:rsidRPr="000E6422">
        <w:t>o</w:t>
      </w:r>
      <w:r w:rsidRPr="000E6422">
        <w:t>ny za pośrednictwem ministra właściwego do spraw admin</w:t>
      </w:r>
      <w:r w:rsidRPr="00BB3265">
        <w:t>i</w:t>
      </w:r>
      <w:r w:rsidRPr="000E6422">
        <w:t>stracji publicznej, wyznacza pełnomocnika do spraw utworz</w:t>
      </w:r>
      <w:r w:rsidRPr="000E6422">
        <w:t>e</w:t>
      </w:r>
      <w:r w:rsidRPr="000E6422">
        <w:t>nia związku metropol</w:t>
      </w:r>
      <w:r w:rsidRPr="00BB3265">
        <w:t>i</w:t>
      </w:r>
      <w:r w:rsidRPr="000E6422">
        <w:t>talnego spośród pracowników podległych wojewodzie.</w:t>
      </w:r>
    </w:p>
    <w:p w:rsidR="00BB3265" w:rsidRPr="002C4427" w:rsidRDefault="00BB3265" w:rsidP="002E6A58">
      <w:pPr>
        <w:pStyle w:val="USTustnpkodeksu"/>
        <w:keepNext/>
      </w:pPr>
      <w:r w:rsidRPr="003F6575">
        <w:t>2.</w:t>
      </w:r>
      <w:r w:rsidR="002E6A58">
        <w:t> </w:t>
      </w:r>
      <w:r>
        <w:t>Pełnomocnik,</w:t>
      </w:r>
      <w:r w:rsidR="002E6A58">
        <w:t xml:space="preserve"> o </w:t>
      </w:r>
      <w:r>
        <w:t>którym mowa</w:t>
      </w:r>
      <w:r w:rsidR="002E6A58">
        <w:t xml:space="preserve"> w ust. </w:t>
      </w:r>
      <w:r>
        <w:t>1, wykonuje zadania</w:t>
      </w:r>
      <w:r w:rsidR="002E6A58">
        <w:t xml:space="preserve"> </w:t>
      </w:r>
      <w:r w:rsidR="002E6A58" w:rsidRPr="002C4427">
        <w:t>i</w:t>
      </w:r>
      <w:r w:rsidR="002E6A58">
        <w:t> </w:t>
      </w:r>
      <w:r w:rsidRPr="002C4427">
        <w:t>kompetencje organów związku metropolitalnego:</w:t>
      </w:r>
    </w:p>
    <w:p w:rsidR="00BB3265" w:rsidRPr="002C4427" w:rsidRDefault="00BB3265" w:rsidP="002E6A58">
      <w:pPr>
        <w:pStyle w:val="PKTpunkt"/>
      </w:pPr>
      <w:r>
        <w:t>1)</w:t>
      </w:r>
      <w:r>
        <w:tab/>
        <w:t xml:space="preserve">w przypadku </w:t>
      </w:r>
      <w:r w:rsidRPr="002C4427">
        <w:t>zgromadzenia związku metropolitalnego – do dnia jego pierwszej sesji;</w:t>
      </w:r>
    </w:p>
    <w:p w:rsidR="00BB3265" w:rsidRPr="003F6575" w:rsidRDefault="00BB3265" w:rsidP="002E6A58">
      <w:pPr>
        <w:pStyle w:val="PKTpunkt"/>
      </w:pPr>
      <w:r>
        <w:t>2)</w:t>
      </w:r>
      <w:r>
        <w:tab/>
        <w:t xml:space="preserve">w przypadku zarządu związku metropolitalnego – do dnia jego </w:t>
      </w:r>
      <w:r w:rsidRPr="002C4427">
        <w:t>wyboru.</w:t>
      </w:r>
    </w:p>
    <w:p w:rsidR="00BB3265" w:rsidRPr="003F6575" w:rsidRDefault="00BB3265" w:rsidP="002E6A58">
      <w:pPr>
        <w:pStyle w:val="USTustnpkodeksu"/>
      </w:pPr>
      <w:r w:rsidRPr="003F6575">
        <w:t>3.</w:t>
      </w:r>
      <w:r w:rsidR="002E6A58">
        <w:t> </w:t>
      </w:r>
      <w:r w:rsidRPr="003F6575">
        <w:t>Obsługę pełnomocnika</w:t>
      </w:r>
      <w:r>
        <w:t xml:space="preserve"> </w:t>
      </w:r>
      <w:r w:rsidRPr="003F6575">
        <w:t>do spraw utworzenia związku metropolitalnego zapewnia właściwy urząd wojewódzki.</w:t>
      </w:r>
    </w:p>
    <w:p w:rsidR="00BB3265" w:rsidRPr="00FD5FAB" w:rsidRDefault="00BB3265" w:rsidP="002E6A58">
      <w:pPr>
        <w:pStyle w:val="ARTartustawynprozporzdzenia"/>
        <w:keepNext/>
      </w:pPr>
      <w:r w:rsidRPr="002E6A58">
        <w:rPr>
          <w:rStyle w:val="Ppogrubienie"/>
        </w:rPr>
        <w:t>Art.</w:t>
      </w:r>
      <w:r w:rsidR="002E6A58" w:rsidRPr="002E6A58">
        <w:rPr>
          <w:rStyle w:val="Ppogrubienie"/>
        </w:rPr>
        <w:t> </w:t>
      </w:r>
      <w:r w:rsidRPr="002E6A58">
        <w:rPr>
          <w:rStyle w:val="Ppogrubienie"/>
        </w:rPr>
        <w:t>10.</w:t>
      </w:r>
      <w:r w:rsidR="002E6A58">
        <w:t> </w:t>
      </w:r>
      <w:r>
        <w:t xml:space="preserve">1. </w:t>
      </w:r>
      <w:r w:rsidRPr="00FD5FAB">
        <w:t>Do zadań pełnomocnika do spraw utworzenia związku metropolitalnego należy przygotowanie organiz</w:t>
      </w:r>
      <w:r w:rsidRPr="00FD5FAB">
        <w:t>a</w:t>
      </w:r>
      <w:r w:rsidRPr="00FD5FAB">
        <w:t>cyjne</w:t>
      </w:r>
      <w:r w:rsidR="002E6A58" w:rsidRPr="00FD5FAB">
        <w:t xml:space="preserve"> i</w:t>
      </w:r>
      <w:r w:rsidR="002E6A58">
        <w:t> </w:t>
      </w:r>
      <w:r w:rsidRPr="00FD5FAB">
        <w:t>prawne związku metropolitalnego do wykonywania zadań publicznych,</w:t>
      </w:r>
      <w:r w:rsidR="002E6A58" w:rsidRPr="00FD5FAB">
        <w:t xml:space="preserve"> w</w:t>
      </w:r>
      <w:r w:rsidR="002E6A58">
        <w:t> </w:t>
      </w:r>
      <w:r w:rsidRPr="00FD5FAB">
        <w:t>szczególności:</w:t>
      </w:r>
    </w:p>
    <w:p w:rsidR="00BB3265" w:rsidRPr="003F6575" w:rsidRDefault="00BB3265" w:rsidP="002E6A58">
      <w:pPr>
        <w:pStyle w:val="PKTpunkt"/>
      </w:pPr>
      <w:r w:rsidRPr="003F6575">
        <w:t>1)</w:t>
      </w:r>
      <w:r w:rsidRPr="003F6575">
        <w:tab/>
        <w:t>opracowanie projektu statutu związku metropolitalnego;</w:t>
      </w:r>
    </w:p>
    <w:p w:rsidR="00BB3265" w:rsidRPr="003F6575" w:rsidRDefault="00BB3265" w:rsidP="002E6A58">
      <w:pPr>
        <w:pStyle w:val="PKTpunkt"/>
      </w:pPr>
      <w:r w:rsidRPr="003F6575">
        <w:t>2)</w:t>
      </w:r>
      <w:r w:rsidRPr="003F6575">
        <w:tab/>
        <w:t>opracowanie projektu uchwały pierwszego budżetu związku metropolitalnego</w:t>
      </w:r>
      <w:r>
        <w:t>.</w:t>
      </w:r>
    </w:p>
    <w:p w:rsidR="00BB3265" w:rsidRDefault="00BB3265" w:rsidP="002E6A58">
      <w:pPr>
        <w:pStyle w:val="USTustnpkodeksu"/>
      </w:pPr>
      <w:r w:rsidRPr="00696A91">
        <w:t>2.</w:t>
      </w:r>
      <w:r w:rsidR="002E6A58">
        <w:t> </w:t>
      </w:r>
      <w:r w:rsidRPr="00696A91">
        <w:t>Pełnomocnik do spraw utworzenia związku metropolitalnego może zawierać por</w:t>
      </w:r>
      <w:r w:rsidRPr="00BB3265">
        <w:t>o</w:t>
      </w:r>
      <w:r w:rsidRPr="00696A91">
        <w:t>zumienia,</w:t>
      </w:r>
      <w:r w:rsidR="002E6A58" w:rsidRPr="00696A91">
        <w:t xml:space="preserve"> o</w:t>
      </w:r>
      <w:r w:rsidR="002E6A58">
        <w:t> </w:t>
      </w:r>
      <w:r w:rsidRPr="00696A91">
        <w:t>których mowa</w:t>
      </w:r>
      <w:r w:rsidR="002E6A58" w:rsidRPr="00696A91">
        <w:t xml:space="preserve"> w</w:t>
      </w:r>
      <w:r w:rsidR="002E6A58">
        <w:t> art. </w:t>
      </w:r>
      <w:r w:rsidRPr="00696A91">
        <w:t>1</w:t>
      </w:r>
      <w:r w:rsidR="002E6A58">
        <w:t>3 ust. </w:t>
      </w:r>
      <w:r w:rsidR="002E6A58" w:rsidRPr="00696A91">
        <w:t>1</w:t>
      </w:r>
      <w:r w:rsidR="002E6A58">
        <w:t xml:space="preserve"> pkt </w:t>
      </w:r>
      <w:r w:rsidRPr="00696A91">
        <w:t>2,</w:t>
      </w:r>
      <w:r w:rsidR="002E6A58" w:rsidRPr="00696A91">
        <w:t xml:space="preserve"> w</w:t>
      </w:r>
      <w:r w:rsidR="002E6A58">
        <w:t> </w:t>
      </w:r>
      <w:r w:rsidRPr="00696A91">
        <w:t>tym porozumienia,</w:t>
      </w:r>
      <w:r w:rsidR="002E6A58" w:rsidRPr="00696A91">
        <w:t xml:space="preserve"> o</w:t>
      </w:r>
      <w:r w:rsidR="002E6A58">
        <w:t> </w:t>
      </w:r>
      <w:r w:rsidRPr="00696A91">
        <w:t>których mowa</w:t>
      </w:r>
      <w:r w:rsidR="002E6A58" w:rsidRPr="00696A91">
        <w:t xml:space="preserve"> w</w:t>
      </w:r>
      <w:r w:rsidR="002E6A58">
        <w:t> art. </w:t>
      </w:r>
      <w:r w:rsidRPr="00696A91">
        <w:t>1</w:t>
      </w:r>
      <w:r w:rsidR="002E6A58" w:rsidRPr="00696A91">
        <w:t>9</w:t>
      </w:r>
      <w:r w:rsidR="002E6A58">
        <w:t xml:space="preserve"> ust. </w:t>
      </w:r>
      <w:r w:rsidRPr="00696A91">
        <w:t>5b ustawy</w:t>
      </w:r>
      <w:r w:rsidR="002E6A58" w:rsidRPr="00696A91">
        <w:t xml:space="preserve"> z</w:t>
      </w:r>
      <w:r w:rsidR="002E6A58">
        <w:t> </w:t>
      </w:r>
      <w:r w:rsidRPr="00696A91">
        <w:t>dnia 2</w:t>
      </w:r>
      <w:r w:rsidR="002E6A58" w:rsidRPr="00696A91">
        <w:t>1</w:t>
      </w:r>
      <w:r w:rsidR="002E6A58">
        <w:t> </w:t>
      </w:r>
      <w:r w:rsidRPr="00696A91">
        <w:t>marca 198</w:t>
      </w:r>
      <w:r w:rsidR="002E6A58" w:rsidRPr="00696A91">
        <w:t>5</w:t>
      </w:r>
      <w:r w:rsidR="002E6A58">
        <w:t> </w:t>
      </w:r>
      <w:r w:rsidRPr="00696A91">
        <w:t>r.</w:t>
      </w:r>
      <w:r w:rsidR="002E6A58" w:rsidRPr="00696A91">
        <w:t xml:space="preserve"> o</w:t>
      </w:r>
      <w:r w:rsidR="002E6A58">
        <w:t> </w:t>
      </w:r>
      <w:r w:rsidRPr="00696A91">
        <w:t>drogach publicznych (</w:t>
      </w:r>
      <w:r w:rsidR="002E6A58">
        <w:t>Dz. U.</w:t>
      </w:r>
      <w:r w:rsidR="002E6A58" w:rsidRPr="00696A91">
        <w:t xml:space="preserve"> z</w:t>
      </w:r>
      <w:r w:rsidR="002E6A58">
        <w:t> </w:t>
      </w:r>
      <w:r w:rsidRPr="00696A91">
        <w:t>201</w:t>
      </w:r>
      <w:r w:rsidR="002E6A58" w:rsidRPr="00696A91">
        <w:t>5</w:t>
      </w:r>
      <w:r w:rsidR="002E6A58">
        <w:t> </w:t>
      </w:r>
      <w:r w:rsidRPr="00696A91">
        <w:t>r.</w:t>
      </w:r>
      <w:r w:rsidR="002E6A58">
        <w:t xml:space="preserve"> poz. </w:t>
      </w:r>
      <w:r w:rsidRPr="00696A91">
        <w:t>460</w:t>
      </w:r>
      <w:r>
        <w:t>,</w:t>
      </w:r>
      <w:r w:rsidR="002E6A58">
        <w:t xml:space="preserve"> z </w:t>
      </w:r>
      <w:r>
        <w:t>późn. zm.</w:t>
      </w:r>
      <w:r w:rsidRPr="002E6A58">
        <w:rPr>
          <w:rStyle w:val="IGindeksgrny"/>
        </w:rPr>
        <w:footnoteReference w:id="3"/>
      </w:r>
      <w:r w:rsidRPr="002E6A58">
        <w:rPr>
          <w:rStyle w:val="IGindeksgrny"/>
        </w:rPr>
        <w:t>)</w:t>
      </w:r>
      <w:r w:rsidRPr="00696A91">
        <w:t>).</w:t>
      </w:r>
    </w:p>
    <w:p w:rsidR="00BB3265" w:rsidRPr="004C4874" w:rsidRDefault="00BB3265" w:rsidP="002E6A58">
      <w:pPr>
        <w:pStyle w:val="USTustnpkodeksu"/>
      </w:pPr>
      <w:r>
        <w:t>3.</w:t>
      </w:r>
      <w:r w:rsidR="002E6A58">
        <w:t> Z </w:t>
      </w:r>
      <w:r>
        <w:t xml:space="preserve">dniem zakończenia </w:t>
      </w:r>
      <w:r w:rsidRPr="002C4427">
        <w:t>wykonywania zadań</w:t>
      </w:r>
      <w:r w:rsidR="002E6A58" w:rsidRPr="002C4427">
        <w:t xml:space="preserve"> i</w:t>
      </w:r>
      <w:r w:rsidR="002E6A58">
        <w:t> </w:t>
      </w:r>
      <w:r w:rsidRPr="002C4427">
        <w:t>kompetencji organów związku metrop</w:t>
      </w:r>
      <w:r w:rsidRPr="00BB3265">
        <w:t>o</w:t>
      </w:r>
      <w:r w:rsidRPr="002C4427">
        <w:t>litalnego przez pełnomocnika, zadania pełnomocnika do spraw utworzenia związku metropolitalnego przechodzą na właściwe organy związku metropol</w:t>
      </w:r>
      <w:r w:rsidRPr="002C4427">
        <w:t>i</w:t>
      </w:r>
      <w:r w:rsidRPr="002C4427">
        <w:t>talnego.</w:t>
      </w:r>
    </w:p>
    <w:p w:rsidR="00BB3265" w:rsidRDefault="00BB3265" w:rsidP="002E6A58">
      <w:pPr>
        <w:pStyle w:val="ARTartustawynprozporzdzenia"/>
      </w:pPr>
      <w:r w:rsidRPr="002E6A58">
        <w:rPr>
          <w:rStyle w:val="Ppogrubienie"/>
        </w:rPr>
        <w:t>Art. 11.</w:t>
      </w:r>
      <w:r w:rsidR="002E6A58">
        <w:t> </w:t>
      </w:r>
      <w:r>
        <w:t>1.</w:t>
      </w:r>
      <w:r>
        <w:tab/>
      </w:r>
      <w:r w:rsidRPr="00ED7B44">
        <w:t>Wojewoda przekaz</w:t>
      </w:r>
      <w:r>
        <w:t>uje związkowi metropolitalnemu mienie nieruchome Skarbu Państwa,</w:t>
      </w:r>
      <w:r w:rsidR="002E6A58">
        <w:t xml:space="preserve"> z </w:t>
      </w:r>
      <w:r>
        <w:t xml:space="preserve">przeznaczeniem na siedzibę </w:t>
      </w:r>
      <w:r w:rsidRPr="0066172B">
        <w:t>organów związku</w:t>
      </w:r>
      <w:r w:rsidRPr="00ED7B44">
        <w:t xml:space="preserve"> metropolitalnego.</w:t>
      </w:r>
    </w:p>
    <w:p w:rsidR="00BB3265" w:rsidRDefault="00BB3265" w:rsidP="002E6A58">
      <w:pPr>
        <w:pStyle w:val="USTustnpkodeksu"/>
      </w:pPr>
      <w:r>
        <w:t>2.</w:t>
      </w:r>
      <w:r w:rsidR="002E6A58">
        <w:t> </w:t>
      </w:r>
      <w:r>
        <w:t>Przekazanie mienia Skarbu Państwa,</w:t>
      </w:r>
      <w:r w:rsidR="002E6A58">
        <w:t xml:space="preserve"> o </w:t>
      </w:r>
      <w:r>
        <w:t>którym mowa</w:t>
      </w:r>
      <w:r w:rsidR="002E6A58">
        <w:t xml:space="preserve"> w ust. </w:t>
      </w:r>
      <w:r>
        <w:t>1, następuje na podst</w:t>
      </w:r>
      <w:r w:rsidRPr="00BB3265">
        <w:t>a</w:t>
      </w:r>
      <w:r>
        <w:t>wie decyzji administracyjnej wojewody wydanej</w:t>
      </w:r>
      <w:r w:rsidR="002E6A58">
        <w:t xml:space="preserve"> z </w:t>
      </w:r>
      <w:r>
        <w:t>urzędu.</w:t>
      </w:r>
    </w:p>
    <w:p w:rsidR="00BB3265" w:rsidRDefault="00BB3265" w:rsidP="002E6A58">
      <w:pPr>
        <w:pStyle w:val="USTustnpkodeksu"/>
      </w:pPr>
      <w:r>
        <w:t>3.</w:t>
      </w:r>
      <w:r w:rsidR="002E6A58">
        <w:t> </w:t>
      </w:r>
      <w:r>
        <w:t>Organem odwoławczym</w:t>
      </w:r>
      <w:r w:rsidR="002E6A58">
        <w:t xml:space="preserve"> w </w:t>
      </w:r>
      <w:r>
        <w:t>sprawach nabycia mienia Skarbu Państwa przez związek metropolitalny jest minister właściwy do spraw Skarbu Państwa.</w:t>
      </w:r>
    </w:p>
    <w:p w:rsidR="00BB3265" w:rsidRDefault="00BB3265" w:rsidP="002E6A58">
      <w:pPr>
        <w:pStyle w:val="USTustnpkodeksu"/>
      </w:pPr>
      <w:r>
        <w:t>4.</w:t>
      </w:r>
      <w:r w:rsidR="002E6A58">
        <w:t> </w:t>
      </w:r>
      <w:r>
        <w:t>Nabycie mienia jest nieodpłatne</w:t>
      </w:r>
      <w:r w:rsidR="002E6A58">
        <w:t xml:space="preserve"> i </w:t>
      </w:r>
      <w:r>
        <w:t>następuje</w:t>
      </w:r>
      <w:r w:rsidR="002E6A58">
        <w:t xml:space="preserve"> z </w:t>
      </w:r>
      <w:r>
        <w:t>dniem,</w:t>
      </w:r>
      <w:r w:rsidR="002E6A58">
        <w:t xml:space="preserve"> w </w:t>
      </w:r>
      <w:r>
        <w:t>którym decyzja</w:t>
      </w:r>
      <w:r w:rsidR="002E6A58">
        <w:t xml:space="preserve"> o </w:t>
      </w:r>
      <w:r>
        <w:t>jego prz</w:t>
      </w:r>
      <w:r w:rsidRPr="00BB3265">
        <w:t>e</w:t>
      </w:r>
      <w:r>
        <w:t>kazaniu stała się ostateczna.</w:t>
      </w:r>
    </w:p>
    <w:p w:rsidR="00BB3265" w:rsidRDefault="00BB3265" w:rsidP="002E6A58">
      <w:pPr>
        <w:pStyle w:val="USTustnpkodeksu"/>
      </w:pPr>
      <w:r>
        <w:t>5.</w:t>
      </w:r>
      <w:r w:rsidR="002E6A58">
        <w:t> </w:t>
      </w:r>
      <w:r>
        <w:t>Do postępowania</w:t>
      </w:r>
      <w:r w:rsidR="002E6A58">
        <w:t xml:space="preserve"> w </w:t>
      </w:r>
      <w:r>
        <w:t>sprawie przekazania mienia związkowi metropolitalnemu</w:t>
      </w:r>
      <w:r w:rsidR="002E6A58">
        <w:t xml:space="preserve"> w </w:t>
      </w:r>
      <w:r>
        <w:t>drodze decyzji stosuje się odp</w:t>
      </w:r>
      <w:r>
        <w:t>o</w:t>
      </w:r>
      <w:r>
        <w:t>wiednio przepisy ustawy</w:t>
      </w:r>
      <w:r w:rsidR="002E6A58">
        <w:t xml:space="preserve"> z </w:t>
      </w:r>
      <w:r>
        <w:t xml:space="preserve">dnia </w:t>
      </w:r>
      <w:r w:rsidRPr="00795078">
        <w:t>1</w:t>
      </w:r>
      <w:r w:rsidR="002E6A58" w:rsidRPr="00795078">
        <w:t>4</w:t>
      </w:r>
      <w:r w:rsidR="002E6A58">
        <w:t> </w:t>
      </w:r>
      <w:r w:rsidRPr="00795078">
        <w:t>czerwca 196</w:t>
      </w:r>
      <w:r w:rsidR="002E6A58" w:rsidRPr="00795078">
        <w:t>0</w:t>
      </w:r>
      <w:r w:rsidR="002E6A58">
        <w:t> </w:t>
      </w:r>
      <w:r w:rsidRPr="00795078">
        <w:t>r.</w:t>
      </w:r>
      <w:r>
        <w:t xml:space="preserve"> – Kodeks postępowania administracyjnego </w:t>
      </w:r>
      <w:r w:rsidRPr="00CC1DBC">
        <w:t>(</w:t>
      </w:r>
      <w:r w:rsidR="002E6A58">
        <w:t>Dz. U.</w:t>
      </w:r>
      <w:r w:rsidR="002E6A58" w:rsidRPr="00CC1DBC">
        <w:t xml:space="preserve"> z</w:t>
      </w:r>
      <w:r w:rsidR="002E6A58">
        <w:t> </w:t>
      </w:r>
      <w:r w:rsidRPr="00CC1DBC">
        <w:t>201</w:t>
      </w:r>
      <w:r w:rsidR="002E6A58" w:rsidRPr="00CC1DBC">
        <w:t>3</w:t>
      </w:r>
      <w:r w:rsidR="002E6A58">
        <w:t> </w:t>
      </w:r>
      <w:r w:rsidRPr="00CC1DBC">
        <w:t>r.</w:t>
      </w:r>
      <w:r w:rsidR="002E6A58">
        <w:t xml:space="preserve"> poz. </w:t>
      </w:r>
      <w:r w:rsidRPr="00CC1DBC">
        <w:t>267,</w:t>
      </w:r>
      <w:r w:rsidR="002E6A58" w:rsidRPr="00CC1DBC">
        <w:t xml:space="preserve"> z</w:t>
      </w:r>
      <w:r w:rsidR="002E6A58">
        <w:t> </w:t>
      </w:r>
      <w:r w:rsidRPr="00CC1DBC">
        <w:t>późn. zm.</w:t>
      </w:r>
      <w:r w:rsidRPr="002E6A58">
        <w:rPr>
          <w:rStyle w:val="IGindeksgrny"/>
        </w:rPr>
        <w:footnoteReference w:id="4"/>
      </w:r>
      <w:r w:rsidRPr="002E6A58">
        <w:rPr>
          <w:rStyle w:val="IGindeksgrny"/>
        </w:rPr>
        <w:t>)</w:t>
      </w:r>
      <w:r w:rsidRPr="00CC1DBC">
        <w:t>)</w:t>
      </w:r>
      <w:r>
        <w:t>.</w:t>
      </w:r>
    </w:p>
    <w:p w:rsidR="00BB3265" w:rsidRPr="00F92D8E" w:rsidRDefault="00BB3265" w:rsidP="002E6A58">
      <w:pPr>
        <w:pStyle w:val="USTustnpkodeksu"/>
      </w:pPr>
      <w:r>
        <w:t>6</w:t>
      </w:r>
      <w:r w:rsidRPr="00F92D8E">
        <w:t>.</w:t>
      </w:r>
      <w:r w:rsidR="002E6A58">
        <w:t> </w:t>
      </w:r>
      <w:r w:rsidRPr="00F92D8E">
        <w:t>Ostateczna decyzja</w:t>
      </w:r>
      <w:r w:rsidR="002E6A58" w:rsidRPr="00F92D8E">
        <w:t xml:space="preserve"> o</w:t>
      </w:r>
      <w:r w:rsidR="002E6A58">
        <w:t> </w:t>
      </w:r>
      <w:r w:rsidRPr="00F92D8E">
        <w:t>przekazaniu związkowi metropolitalnemu praw, które są lub mogą być ujawnione</w:t>
      </w:r>
      <w:r w:rsidR="002E6A58" w:rsidRPr="00F92D8E">
        <w:t xml:space="preserve"> w</w:t>
      </w:r>
      <w:r w:rsidR="002E6A58">
        <w:t> </w:t>
      </w:r>
      <w:r w:rsidRPr="00F92D8E">
        <w:t>księdze wieczystej, stanowi podstawę do wpisu</w:t>
      </w:r>
      <w:r w:rsidR="002E6A58" w:rsidRPr="00F92D8E">
        <w:t xml:space="preserve"> w</w:t>
      </w:r>
      <w:r w:rsidR="002E6A58">
        <w:t> </w:t>
      </w:r>
      <w:r w:rsidRPr="00F92D8E">
        <w:t>księdze wieczystej.</w:t>
      </w:r>
    </w:p>
    <w:p w:rsidR="00BB3265" w:rsidRDefault="00BB3265" w:rsidP="002E6A58">
      <w:pPr>
        <w:pStyle w:val="USTustnpkodeksu"/>
      </w:pPr>
      <w:r>
        <w:t>7</w:t>
      </w:r>
      <w:r w:rsidRPr="00F92D8E">
        <w:t>.</w:t>
      </w:r>
      <w:r w:rsidR="002E6A58">
        <w:t> </w:t>
      </w:r>
      <w:r w:rsidRPr="00F92D8E">
        <w:t>Postępowanie</w:t>
      </w:r>
      <w:r w:rsidR="002E6A58" w:rsidRPr="00F92D8E">
        <w:t xml:space="preserve"> w</w:t>
      </w:r>
      <w:r w:rsidR="002E6A58">
        <w:t> </w:t>
      </w:r>
      <w:r w:rsidRPr="00F92D8E">
        <w:t>przedmiocie wpisu jest wolne od opłat sądowych.</w:t>
      </w:r>
    </w:p>
    <w:p w:rsidR="00BB3265" w:rsidRDefault="00BB3265" w:rsidP="002E6A58">
      <w:pPr>
        <w:pStyle w:val="USTustnpkodeksu"/>
      </w:pPr>
      <w:r>
        <w:t>8.</w:t>
      </w:r>
      <w:r w:rsidR="002E6A58">
        <w:t> </w:t>
      </w:r>
      <w:r w:rsidRPr="00ED7B44">
        <w:t>Wojewoda może udzielić dotacji na działania związane</w:t>
      </w:r>
      <w:r w:rsidR="002E6A58" w:rsidRPr="00ED7B44">
        <w:t xml:space="preserve"> z</w:t>
      </w:r>
      <w:r w:rsidR="002E6A58">
        <w:t> </w:t>
      </w:r>
      <w:r w:rsidRPr="00ED7B44">
        <w:t>utworze</w:t>
      </w:r>
      <w:r>
        <w:t>niem związku m</w:t>
      </w:r>
      <w:r w:rsidRPr="00BB3265">
        <w:t>e</w:t>
      </w:r>
      <w:r>
        <w:t>tropolitalnego.</w:t>
      </w:r>
    </w:p>
    <w:p w:rsidR="00BB3265" w:rsidRDefault="00BB3265" w:rsidP="002E6A58">
      <w:pPr>
        <w:pStyle w:val="ROZDZODDZOZNoznaczenierozdziauluboddziau"/>
      </w:pPr>
      <w:r>
        <w:t>Rozdział 3</w:t>
      </w:r>
    </w:p>
    <w:p w:rsidR="00BB3265" w:rsidRDefault="00BB3265" w:rsidP="002E6A58">
      <w:pPr>
        <w:pStyle w:val="ROZDZODDZPRZEDMprzedmiotregulacjirozdziauluboddziau"/>
      </w:pPr>
      <w:r w:rsidRPr="00EF7DC3">
        <w:t>Zakres działania związku</w:t>
      </w:r>
      <w:r>
        <w:t xml:space="preserve"> metropolitalnego</w:t>
      </w:r>
      <w:r w:rsidR="002E6A58">
        <w:t xml:space="preserve"> i </w:t>
      </w:r>
      <w:r>
        <w:t>jego zadania</w:t>
      </w:r>
    </w:p>
    <w:p w:rsidR="00BB3265" w:rsidRPr="003F6575" w:rsidRDefault="00BB3265" w:rsidP="002E6A58">
      <w:pPr>
        <w:pStyle w:val="ARTartustawynprozporzdzenia"/>
        <w:keepNext/>
      </w:pPr>
      <w:r w:rsidRPr="002E6A58">
        <w:rPr>
          <w:rStyle w:val="Ppogrubienie"/>
        </w:rPr>
        <w:t>Art. 12.</w:t>
      </w:r>
      <w:r w:rsidR="002E6A58">
        <w:t> </w:t>
      </w:r>
      <w:r>
        <w:t xml:space="preserve">1. </w:t>
      </w:r>
      <w:r w:rsidRPr="003F6575">
        <w:t>Związek metropolitalny wykonuje zadania publiczne</w:t>
      </w:r>
      <w:r w:rsidR="002E6A58" w:rsidRPr="003F6575">
        <w:t xml:space="preserve"> w</w:t>
      </w:r>
      <w:r w:rsidR="002E6A58">
        <w:t> </w:t>
      </w:r>
      <w:r w:rsidRPr="003F6575">
        <w:t>zakresie:</w:t>
      </w:r>
    </w:p>
    <w:p w:rsidR="00BB3265" w:rsidRPr="003F6575" w:rsidRDefault="00BB3265" w:rsidP="002E6A58">
      <w:pPr>
        <w:pStyle w:val="PKTpunkt"/>
      </w:pPr>
      <w:r w:rsidRPr="003F6575">
        <w:t>1)</w:t>
      </w:r>
      <w:r w:rsidRPr="003F6575">
        <w:tab/>
      </w:r>
      <w:r w:rsidRPr="00602908">
        <w:t>k</w:t>
      </w:r>
      <w:r>
        <w:t xml:space="preserve">ształtowania ładu </w:t>
      </w:r>
      <w:r w:rsidRPr="00602908">
        <w:t>przestrzennego;</w:t>
      </w:r>
    </w:p>
    <w:p w:rsidR="00BB3265" w:rsidRPr="003F6575" w:rsidRDefault="00BB3265" w:rsidP="002E6A58">
      <w:pPr>
        <w:pStyle w:val="PKTpunkt"/>
      </w:pPr>
      <w:r w:rsidRPr="003F6575">
        <w:t>2)</w:t>
      </w:r>
      <w:r w:rsidRPr="003F6575">
        <w:tab/>
        <w:t>rozwoju obszaru związku;</w:t>
      </w:r>
    </w:p>
    <w:p w:rsidR="00BB3265" w:rsidRPr="003F6575" w:rsidRDefault="00BB3265" w:rsidP="002E6A58">
      <w:pPr>
        <w:pStyle w:val="PKTpunkt"/>
      </w:pPr>
      <w:r w:rsidRPr="003F6575">
        <w:t>3)</w:t>
      </w:r>
      <w:r w:rsidRPr="003F6575">
        <w:tab/>
        <w:t>publicznego transportu zbiorowego</w:t>
      </w:r>
      <w:r>
        <w:t xml:space="preserve"> na obszarze związku</w:t>
      </w:r>
      <w:r w:rsidRPr="003F6575">
        <w:t>;</w:t>
      </w:r>
    </w:p>
    <w:p w:rsidR="00BB3265" w:rsidRPr="003F6575" w:rsidRDefault="00BB3265" w:rsidP="002E6A58">
      <w:pPr>
        <w:pStyle w:val="PKTpunkt"/>
      </w:pPr>
      <w:r w:rsidRPr="003F6575">
        <w:t>4)</w:t>
      </w:r>
      <w:r w:rsidRPr="003F6575">
        <w:tab/>
      </w:r>
      <w:r>
        <w:t>współdziałania</w:t>
      </w:r>
      <w:r w:rsidR="002E6A58">
        <w:t xml:space="preserve"> w </w:t>
      </w:r>
      <w:r>
        <w:t>ustalaniu przebiegu dróg</w:t>
      </w:r>
      <w:r w:rsidRPr="003F6575">
        <w:t xml:space="preserve"> </w:t>
      </w:r>
      <w:r>
        <w:t>krajowych</w:t>
      </w:r>
      <w:r w:rsidR="002E6A58">
        <w:t xml:space="preserve"> i </w:t>
      </w:r>
      <w:r w:rsidRPr="003F6575">
        <w:t>wojewódzki</w:t>
      </w:r>
      <w:r>
        <w:t>ch</w:t>
      </w:r>
      <w:r w:rsidRPr="003F6575">
        <w:t xml:space="preserve"> na o</w:t>
      </w:r>
      <w:r w:rsidRPr="00BB3265">
        <w:t>b</w:t>
      </w:r>
      <w:r w:rsidRPr="003F6575">
        <w:t>szarze związku;</w:t>
      </w:r>
    </w:p>
    <w:p w:rsidR="00BB3265" w:rsidRDefault="00BB3265" w:rsidP="002E6A58">
      <w:pPr>
        <w:pStyle w:val="PKTpunkt"/>
      </w:pPr>
      <w:r>
        <w:t>5</w:t>
      </w:r>
      <w:r w:rsidRPr="003F6575">
        <w:t>)</w:t>
      </w:r>
      <w:r w:rsidRPr="003F6575">
        <w:tab/>
        <w:t xml:space="preserve">promocji </w:t>
      </w:r>
      <w:r>
        <w:t>obszaru</w:t>
      </w:r>
      <w:r w:rsidRPr="003F6575">
        <w:t xml:space="preserve"> metropolitalnego.</w:t>
      </w:r>
    </w:p>
    <w:p w:rsidR="00BB3265" w:rsidRDefault="00BB3265" w:rsidP="002E6A58">
      <w:pPr>
        <w:pStyle w:val="USTustnpkodeksu"/>
      </w:pPr>
      <w:r>
        <w:lastRenderedPageBreak/>
        <w:t>2.</w:t>
      </w:r>
      <w:r w:rsidR="002E6A58">
        <w:t> </w:t>
      </w:r>
      <w:r w:rsidRPr="003F6575">
        <w:t>Na podstawie porozumie</w:t>
      </w:r>
      <w:r>
        <w:t>nia zawartego</w:t>
      </w:r>
      <w:r w:rsidR="002E6A58" w:rsidRPr="003F6575">
        <w:t xml:space="preserve"> z</w:t>
      </w:r>
      <w:r w:rsidR="002E6A58">
        <w:t> </w:t>
      </w:r>
      <w:r>
        <w:t>jednostką samorządu terytorialnego</w:t>
      </w:r>
      <w:r w:rsidRPr="003F6575">
        <w:t xml:space="preserve"> zwi</w:t>
      </w:r>
      <w:r w:rsidRPr="00BB3265">
        <w:t>ą</w:t>
      </w:r>
      <w:r w:rsidRPr="003F6575">
        <w:t>z</w:t>
      </w:r>
      <w:r>
        <w:t>ek</w:t>
      </w:r>
      <w:r w:rsidRPr="003F6575">
        <w:t xml:space="preserve"> metropoli</w:t>
      </w:r>
      <w:r>
        <w:t xml:space="preserve">talny </w:t>
      </w:r>
      <w:r w:rsidRPr="003F6575">
        <w:t>może real</w:t>
      </w:r>
      <w:r w:rsidRPr="003F6575">
        <w:t>i</w:t>
      </w:r>
      <w:r w:rsidRPr="003F6575">
        <w:t>zować zadania publiczne nale</w:t>
      </w:r>
      <w:r>
        <w:t>żące do zakresu dział</w:t>
      </w:r>
      <w:r w:rsidRPr="00BB3265">
        <w:t>a</w:t>
      </w:r>
      <w:r>
        <w:t xml:space="preserve">nia gminy, </w:t>
      </w:r>
      <w:r w:rsidRPr="003F6575">
        <w:t xml:space="preserve">powiatu lub </w:t>
      </w:r>
      <w:r>
        <w:t xml:space="preserve">samorządu województwa lub </w:t>
      </w:r>
      <w:r w:rsidRPr="003F6575">
        <w:t>koordynować realizację t</w:t>
      </w:r>
      <w:r>
        <w:t>ych</w:t>
      </w:r>
      <w:r w:rsidRPr="003F6575">
        <w:t xml:space="preserve"> zadań.</w:t>
      </w:r>
    </w:p>
    <w:p w:rsidR="00BB3265" w:rsidRPr="00AB7884" w:rsidRDefault="00BB3265" w:rsidP="002E6A58">
      <w:pPr>
        <w:pStyle w:val="USTustnpkodeksu"/>
      </w:pPr>
      <w:r w:rsidRPr="00AB7884">
        <w:t>3.</w:t>
      </w:r>
      <w:r w:rsidR="002E6A58">
        <w:t> </w:t>
      </w:r>
      <w:r w:rsidRPr="00AB7884">
        <w:t>Na podstawie porozumienia zawartego</w:t>
      </w:r>
      <w:r w:rsidR="002E6A58" w:rsidRPr="00AB7884">
        <w:t xml:space="preserve"> z</w:t>
      </w:r>
      <w:r w:rsidR="002E6A58">
        <w:t> </w:t>
      </w:r>
      <w:r w:rsidRPr="00AB7884">
        <w:t xml:space="preserve">organem administracji rządowej związek metropolitalny może realizować zadania publiczne należące do zakresu </w:t>
      </w:r>
      <w:r>
        <w:t xml:space="preserve">działania </w:t>
      </w:r>
      <w:r w:rsidRPr="00AB7884">
        <w:t>administracji rządowej.</w:t>
      </w:r>
    </w:p>
    <w:p w:rsidR="00BB3265" w:rsidRDefault="00BB3265" w:rsidP="002E6A58">
      <w:pPr>
        <w:pStyle w:val="ARTartustawynprozporzdzenia"/>
        <w:keepNext/>
      </w:pPr>
      <w:r w:rsidRPr="002E6A58">
        <w:rPr>
          <w:rStyle w:val="Ppogrubienie"/>
        </w:rPr>
        <w:t>Art. 13.</w:t>
      </w:r>
      <w:r w:rsidR="002E6A58">
        <w:t> </w:t>
      </w:r>
      <w:r w:rsidRPr="003F6575">
        <w:t>1.</w:t>
      </w:r>
      <w:r w:rsidR="002E6A58" w:rsidRPr="003F6575">
        <w:t> </w:t>
      </w:r>
      <w:r w:rsidR="002E6A58">
        <w:t>W </w:t>
      </w:r>
      <w:r>
        <w:t>celu wykonywania zadań,</w:t>
      </w:r>
      <w:r w:rsidR="002E6A58">
        <w:t xml:space="preserve"> o </w:t>
      </w:r>
      <w:r>
        <w:t>których mowa</w:t>
      </w:r>
      <w:r w:rsidR="002E6A58">
        <w:t xml:space="preserve"> w art. </w:t>
      </w:r>
      <w:r>
        <w:t>12, związek metropolitalny m</w:t>
      </w:r>
      <w:r w:rsidRPr="00BB3265">
        <w:t>o</w:t>
      </w:r>
      <w:r>
        <w:t>że:</w:t>
      </w:r>
    </w:p>
    <w:p w:rsidR="00BB3265" w:rsidRPr="003F6575" w:rsidRDefault="00BB3265" w:rsidP="002E6A58">
      <w:pPr>
        <w:pStyle w:val="PKTpunkt"/>
      </w:pPr>
      <w:r w:rsidRPr="003F6575">
        <w:t>1)</w:t>
      </w:r>
      <w:r w:rsidRPr="003F6575">
        <w:tab/>
        <w:t>tworzyć jednostki organizacyjne;</w:t>
      </w:r>
    </w:p>
    <w:p w:rsidR="00BB3265" w:rsidRPr="003F6575" w:rsidRDefault="00BB3265" w:rsidP="002E6A58">
      <w:pPr>
        <w:pStyle w:val="PKTpunkt"/>
      </w:pPr>
      <w:r w:rsidRPr="003F6575">
        <w:t>2)</w:t>
      </w:r>
      <w:r w:rsidRPr="003F6575">
        <w:tab/>
        <w:t>zawierać porozumienia</w:t>
      </w:r>
      <w:r w:rsidR="002E6A58" w:rsidRPr="003F6575">
        <w:t xml:space="preserve"> z</w:t>
      </w:r>
      <w:r w:rsidR="002E6A58">
        <w:t> </w:t>
      </w:r>
      <w:r w:rsidRPr="003F6575">
        <w:t>jednostkami samorządu terytorialnego oraz organami administracji rządowej;</w:t>
      </w:r>
    </w:p>
    <w:p w:rsidR="00BB3265" w:rsidRPr="003F6575" w:rsidRDefault="00BB3265" w:rsidP="002E6A58">
      <w:pPr>
        <w:pStyle w:val="PKTpunkt"/>
      </w:pPr>
      <w:r w:rsidRPr="003F6575">
        <w:t>3)</w:t>
      </w:r>
      <w:r w:rsidRPr="003F6575">
        <w:tab/>
        <w:t>prowadzić działalność gospodarczą niewykraczającą poza obszar zadań</w:t>
      </w:r>
      <w:r w:rsidR="002E6A58" w:rsidRPr="003F6575">
        <w:t xml:space="preserve"> o</w:t>
      </w:r>
      <w:r w:rsidR="002E6A58">
        <w:t> </w:t>
      </w:r>
      <w:r w:rsidRPr="003F6575">
        <w:t>ch</w:t>
      </w:r>
      <w:r w:rsidRPr="00BB3265">
        <w:t>a</w:t>
      </w:r>
      <w:r w:rsidRPr="003F6575">
        <w:t>rakterze użyteczności publicznej.</w:t>
      </w:r>
    </w:p>
    <w:p w:rsidR="00BB3265" w:rsidRDefault="00BB3265" w:rsidP="002E6A58">
      <w:pPr>
        <w:pStyle w:val="USTustnpkodeksu"/>
      </w:pPr>
      <w:r>
        <w:t>2.</w:t>
      </w:r>
      <w:r w:rsidR="002E6A58">
        <w:t> </w:t>
      </w:r>
      <w:r>
        <w:t>Do organizacji</w:t>
      </w:r>
      <w:r w:rsidR="002E6A58">
        <w:t xml:space="preserve"> i </w:t>
      </w:r>
      <w:r>
        <w:t>funkcjonowania jednostek organizacyjnych związku metropolita</w:t>
      </w:r>
      <w:r w:rsidRPr="00BB3265">
        <w:t>l</w:t>
      </w:r>
      <w:r>
        <w:t>nego stosuje się odpowiednio przepisy dotyczące wojewódzkich samorządowych jednostek organizacyjnych.</w:t>
      </w:r>
    </w:p>
    <w:p w:rsidR="00BB3265" w:rsidRPr="00AB7884" w:rsidRDefault="00BB3265" w:rsidP="002E6A58">
      <w:pPr>
        <w:pStyle w:val="USTustnpkodeksu"/>
      </w:pPr>
      <w:r w:rsidRPr="00AB7884">
        <w:t>3.</w:t>
      </w:r>
      <w:r w:rsidR="002E6A58">
        <w:t> </w:t>
      </w:r>
      <w:r w:rsidRPr="00AB7884">
        <w:t>Porozumienia,</w:t>
      </w:r>
      <w:r w:rsidR="002E6A58" w:rsidRPr="00AB7884">
        <w:t xml:space="preserve"> o</w:t>
      </w:r>
      <w:r w:rsidR="002E6A58">
        <w:t> </w:t>
      </w:r>
      <w:r w:rsidRPr="00AB7884">
        <w:t>których mowa</w:t>
      </w:r>
      <w:r w:rsidR="002E6A58" w:rsidRPr="00AB7884">
        <w:t xml:space="preserve"> w</w:t>
      </w:r>
      <w:r w:rsidR="002E6A58">
        <w:t> ust. </w:t>
      </w:r>
      <w:r w:rsidR="002E6A58" w:rsidRPr="00AB7884">
        <w:t>1</w:t>
      </w:r>
      <w:r w:rsidR="002E6A58">
        <w:t xml:space="preserve"> pkt </w:t>
      </w:r>
      <w:r w:rsidRPr="00AB7884">
        <w:t>2, podlegają ogłoszeniu</w:t>
      </w:r>
      <w:r w:rsidR="002E6A58" w:rsidRPr="00AB7884">
        <w:t xml:space="preserve"> w</w:t>
      </w:r>
      <w:r w:rsidR="002E6A58">
        <w:t> </w:t>
      </w:r>
      <w:r w:rsidRPr="00AB7884">
        <w:t>wojewódzkim dzienniku urzędowym.</w:t>
      </w:r>
    </w:p>
    <w:p w:rsidR="00BB3265" w:rsidRPr="00AB7884" w:rsidRDefault="00BB3265" w:rsidP="002E6A58">
      <w:pPr>
        <w:pStyle w:val="USTustnpkodeksu"/>
      </w:pPr>
      <w:r w:rsidRPr="00696A91">
        <w:t>4.</w:t>
      </w:r>
      <w:r w:rsidR="002E6A58">
        <w:t> </w:t>
      </w:r>
      <w:r w:rsidRPr="00696A91">
        <w:t>Do porozumień,</w:t>
      </w:r>
      <w:r w:rsidR="002E6A58" w:rsidRPr="00696A91">
        <w:t xml:space="preserve"> o</w:t>
      </w:r>
      <w:r w:rsidR="002E6A58">
        <w:t> </w:t>
      </w:r>
      <w:r w:rsidRPr="00696A91">
        <w:t>których mowa</w:t>
      </w:r>
      <w:r w:rsidR="002E6A58" w:rsidRPr="00696A91">
        <w:t xml:space="preserve"> w</w:t>
      </w:r>
      <w:r w:rsidR="002E6A58">
        <w:t> ust. </w:t>
      </w:r>
      <w:r w:rsidR="002E6A58" w:rsidRPr="00696A91">
        <w:t>1</w:t>
      </w:r>
      <w:r w:rsidR="002E6A58">
        <w:t xml:space="preserve"> pkt </w:t>
      </w:r>
      <w:r w:rsidRPr="00696A91">
        <w:t>2, stosuje się odpowiednio przep</w:t>
      </w:r>
      <w:r w:rsidRPr="00BB3265">
        <w:t>i</w:t>
      </w:r>
      <w:r w:rsidRPr="00696A91">
        <w:t>sy ustawy</w:t>
      </w:r>
      <w:r w:rsidR="002E6A58" w:rsidRPr="00696A91">
        <w:t> z</w:t>
      </w:r>
      <w:r w:rsidR="002E6A58">
        <w:t> </w:t>
      </w:r>
      <w:r w:rsidRPr="00696A91">
        <w:t xml:space="preserve">dnia </w:t>
      </w:r>
      <w:r w:rsidR="002E6A58" w:rsidRPr="00696A91">
        <w:t>8</w:t>
      </w:r>
      <w:r w:rsidR="002E6A58">
        <w:t> </w:t>
      </w:r>
      <w:r w:rsidRPr="00696A91">
        <w:t>marca 199</w:t>
      </w:r>
      <w:r w:rsidR="002E6A58" w:rsidRPr="00696A91">
        <w:t>0</w:t>
      </w:r>
      <w:r w:rsidR="002E6A58">
        <w:t> </w:t>
      </w:r>
      <w:r w:rsidRPr="00696A91">
        <w:t xml:space="preserve">r. o samorządzie gminnym </w:t>
      </w:r>
      <w:r w:rsidRPr="00CC1DBC">
        <w:t>(</w:t>
      </w:r>
      <w:r w:rsidR="002E6A58">
        <w:t>Dz. U.</w:t>
      </w:r>
      <w:r w:rsidR="002E6A58" w:rsidRPr="00CC1DBC">
        <w:t xml:space="preserve"> z</w:t>
      </w:r>
      <w:r w:rsidR="002E6A58">
        <w:t> </w:t>
      </w:r>
      <w:r w:rsidRPr="00CC1DBC">
        <w:t>201</w:t>
      </w:r>
      <w:r w:rsidR="002E6A58">
        <w:t>5 </w:t>
      </w:r>
      <w:r w:rsidRPr="00CC1DBC">
        <w:t>r.</w:t>
      </w:r>
      <w:r w:rsidR="002E6A58">
        <w:t xml:space="preserve"> poz. </w:t>
      </w:r>
      <w:r>
        <w:t>1</w:t>
      </w:r>
      <w:r w:rsidRPr="00CC1DBC">
        <w:t>5</w:t>
      </w:r>
      <w:r>
        <w:t>15</w:t>
      </w:r>
      <w:r w:rsidRPr="00CC1DBC">
        <w:t>)</w:t>
      </w:r>
      <w:r w:rsidRPr="00696A91">
        <w:t>.</w:t>
      </w:r>
    </w:p>
    <w:p w:rsidR="00BB3265" w:rsidRPr="00AB7884" w:rsidRDefault="00BB3265" w:rsidP="002E6A58">
      <w:pPr>
        <w:pStyle w:val="ARTartustawynprozporzdzenia"/>
      </w:pPr>
      <w:r w:rsidRPr="002E6A58">
        <w:rPr>
          <w:rStyle w:val="Ppogrubienie"/>
        </w:rPr>
        <w:t>Art.</w:t>
      </w:r>
      <w:r w:rsidR="002E6A58" w:rsidRPr="002E6A58">
        <w:rPr>
          <w:rStyle w:val="Ppogrubienie"/>
        </w:rPr>
        <w:t> </w:t>
      </w:r>
      <w:r w:rsidRPr="002E6A58">
        <w:rPr>
          <w:rStyle w:val="Ppogrubienie"/>
        </w:rPr>
        <w:t>14.</w:t>
      </w:r>
      <w:r w:rsidR="002E6A58">
        <w:t> </w:t>
      </w:r>
      <w:r w:rsidRPr="00AB7884">
        <w:t>1. Związek metropolitalny może tworzyć stowarzyszenia</w:t>
      </w:r>
      <w:r w:rsidR="002E6A58" w:rsidRPr="00AB7884">
        <w:t xml:space="preserve"> z</w:t>
      </w:r>
      <w:r w:rsidR="002E6A58">
        <w:t> </w:t>
      </w:r>
      <w:r w:rsidRPr="00AB7884">
        <w:t>jednostkami samorządu t</w:t>
      </w:r>
      <w:r w:rsidRPr="00BB3265">
        <w:t>e</w:t>
      </w:r>
      <w:r w:rsidRPr="00AB7884">
        <w:t>rytorialnego oraz i</w:t>
      </w:r>
      <w:r w:rsidRPr="00AB7884">
        <w:t>n</w:t>
      </w:r>
      <w:r w:rsidRPr="00AB7884">
        <w:t>nymi związkami metropolitalnymi.</w:t>
      </w:r>
    </w:p>
    <w:p w:rsidR="00BB3265" w:rsidRDefault="00BB3265" w:rsidP="002E6A58">
      <w:pPr>
        <w:pStyle w:val="USTustnpkodeksu"/>
      </w:pPr>
      <w:r w:rsidRPr="00AB7884">
        <w:t>2. Do stowarzyszeń,</w:t>
      </w:r>
      <w:r w:rsidR="002E6A58" w:rsidRPr="00AB7884">
        <w:t xml:space="preserve"> o</w:t>
      </w:r>
      <w:r w:rsidR="002E6A58">
        <w:t> </w:t>
      </w:r>
      <w:r w:rsidRPr="00AB7884">
        <w:t>których mowa</w:t>
      </w:r>
      <w:r w:rsidR="002E6A58" w:rsidRPr="00AB7884">
        <w:t xml:space="preserve"> w</w:t>
      </w:r>
      <w:r w:rsidR="002E6A58">
        <w:t> ust. </w:t>
      </w:r>
      <w:r w:rsidRPr="00AB7884">
        <w:t xml:space="preserve">1, stosuje się odpowiednio przepisy ustawy z dnia </w:t>
      </w:r>
      <w:r w:rsidR="002E6A58" w:rsidRPr="00AB7884">
        <w:t>7</w:t>
      </w:r>
      <w:r w:rsidR="002E6A58">
        <w:t> </w:t>
      </w:r>
      <w:r w:rsidRPr="00AB7884">
        <w:t>kwietnia 198</w:t>
      </w:r>
      <w:r w:rsidR="002E6A58" w:rsidRPr="00AB7884">
        <w:t>9</w:t>
      </w:r>
      <w:r w:rsidR="002E6A58">
        <w:t> </w:t>
      </w:r>
      <w:r w:rsidRPr="00AB7884">
        <w:t>r. – Prawo</w:t>
      </w:r>
      <w:r w:rsidR="002E6A58" w:rsidRPr="00AB7884">
        <w:t xml:space="preserve"> o</w:t>
      </w:r>
      <w:r w:rsidR="002E6A58">
        <w:t> </w:t>
      </w:r>
      <w:r w:rsidRPr="00AB7884">
        <w:t xml:space="preserve">stowarzyszeniach </w:t>
      </w:r>
      <w:r w:rsidRPr="00CC1DBC">
        <w:t>(</w:t>
      </w:r>
      <w:r w:rsidR="002E6A58">
        <w:t>Dz. U.</w:t>
      </w:r>
      <w:r w:rsidR="002E6A58" w:rsidRPr="00CC1DBC">
        <w:t xml:space="preserve"> z</w:t>
      </w:r>
      <w:r w:rsidR="002E6A58">
        <w:t> </w:t>
      </w:r>
      <w:r w:rsidRPr="00CC1DBC">
        <w:t>20</w:t>
      </w:r>
      <w:r>
        <w:t>1</w:t>
      </w:r>
      <w:r w:rsidR="002E6A58">
        <w:t>5 </w:t>
      </w:r>
      <w:r w:rsidRPr="00CC1DBC">
        <w:t>r.</w:t>
      </w:r>
      <w:r w:rsidR="002E6A58">
        <w:t xml:space="preserve"> poz. </w:t>
      </w:r>
      <w:r>
        <w:t>1393</w:t>
      </w:r>
      <w:r w:rsidRPr="00CC1DBC">
        <w:t>)</w:t>
      </w:r>
      <w:r w:rsidRPr="00AB7884">
        <w:t>, z tym że do utworzenia stowarzyszenia jest wymaganych co na</w:t>
      </w:r>
      <w:r w:rsidRPr="00AB7884">
        <w:t>j</w:t>
      </w:r>
      <w:r w:rsidRPr="00AB7884">
        <w:t xml:space="preserve">mniej </w:t>
      </w:r>
      <w:r w:rsidR="002E6A58" w:rsidRPr="00AB7884">
        <w:t>3</w:t>
      </w:r>
      <w:r w:rsidR="002E6A58">
        <w:t> </w:t>
      </w:r>
      <w:r w:rsidRPr="00AB7884">
        <w:t>założycieli.</w:t>
      </w:r>
    </w:p>
    <w:p w:rsidR="00BB3265" w:rsidRPr="0035075E" w:rsidRDefault="00BB3265" w:rsidP="002E6A58">
      <w:pPr>
        <w:pStyle w:val="USTustnpkodeksu"/>
      </w:pPr>
      <w:r w:rsidRPr="00744EDF">
        <w:t>3.</w:t>
      </w:r>
      <w:r w:rsidR="002E6A58">
        <w:t> </w:t>
      </w:r>
      <w:r w:rsidRPr="00744EDF">
        <w:t>Związek metropolitalny może nawiązywać współpracę</w:t>
      </w:r>
      <w:r w:rsidR="002E6A58" w:rsidRPr="00744EDF">
        <w:t xml:space="preserve"> z</w:t>
      </w:r>
      <w:r w:rsidR="002E6A58">
        <w:t> </w:t>
      </w:r>
      <w:r w:rsidRPr="00744EDF">
        <w:t>podmiotami</w:t>
      </w:r>
      <w:r w:rsidR="002E6A58" w:rsidRPr="00744EDF">
        <w:t xml:space="preserve"> o</w:t>
      </w:r>
      <w:r w:rsidR="002E6A58">
        <w:t> </w:t>
      </w:r>
      <w:r w:rsidRPr="00744EDF">
        <w:t>charakterze metropolitalnym</w:t>
      </w:r>
      <w:r w:rsidR="002E6A58" w:rsidRPr="00744EDF">
        <w:t xml:space="preserve"> z</w:t>
      </w:r>
      <w:r w:rsidR="002E6A58">
        <w:t> </w:t>
      </w:r>
      <w:r w:rsidRPr="00744EDF">
        <w:t>innych pa</w:t>
      </w:r>
      <w:r w:rsidRPr="00744EDF">
        <w:t>ń</w:t>
      </w:r>
      <w:r w:rsidRPr="00744EDF">
        <w:t>stw.</w:t>
      </w:r>
    </w:p>
    <w:p w:rsidR="00BB3265" w:rsidRPr="00AB7884" w:rsidRDefault="00BB3265" w:rsidP="002E6A58">
      <w:pPr>
        <w:pStyle w:val="ARTartustawynprozporzdzenia"/>
      </w:pPr>
      <w:r w:rsidRPr="002E6A58">
        <w:rPr>
          <w:rStyle w:val="Ppogrubienie"/>
        </w:rPr>
        <w:t>Art.</w:t>
      </w:r>
      <w:r w:rsidR="002E6A58" w:rsidRPr="002E6A58">
        <w:rPr>
          <w:rStyle w:val="Ppogrubienie"/>
        </w:rPr>
        <w:t> </w:t>
      </w:r>
      <w:r w:rsidRPr="002E6A58">
        <w:rPr>
          <w:rStyle w:val="Ppogrubienie"/>
        </w:rPr>
        <w:t>15.</w:t>
      </w:r>
      <w:r w:rsidR="002E6A58">
        <w:t> </w:t>
      </w:r>
      <w:r w:rsidRPr="00AB7884">
        <w:t>Związek metropolitalny może udzielać pomocy,</w:t>
      </w:r>
      <w:r w:rsidR="002E6A58" w:rsidRPr="00AB7884">
        <w:t xml:space="preserve"> w</w:t>
      </w:r>
      <w:r w:rsidR="002E6A58">
        <w:t> </w:t>
      </w:r>
      <w:r w:rsidRPr="00AB7884">
        <w:t>tym pomocy finansowej, jednostkom samorządu teryt</w:t>
      </w:r>
      <w:r w:rsidRPr="00AB7884">
        <w:t>o</w:t>
      </w:r>
      <w:r w:rsidRPr="00AB7884">
        <w:t>rialnego oraz innymi związkom metropolitalnym.</w:t>
      </w:r>
    </w:p>
    <w:p w:rsidR="00BB3265" w:rsidRPr="001E10B4" w:rsidRDefault="00BB3265" w:rsidP="002E6A58">
      <w:pPr>
        <w:pStyle w:val="ARTartustawynprozporzdzenia"/>
      </w:pPr>
      <w:r w:rsidRPr="002E6A58">
        <w:rPr>
          <w:rStyle w:val="Ppogrubienie"/>
        </w:rPr>
        <w:t>Art.</w:t>
      </w:r>
      <w:r w:rsidR="002E6A58" w:rsidRPr="002E6A58">
        <w:rPr>
          <w:rStyle w:val="Ppogrubienie"/>
        </w:rPr>
        <w:t> </w:t>
      </w:r>
      <w:r w:rsidRPr="002E6A58">
        <w:rPr>
          <w:rStyle w:val="Ppogrubienie"/>
        </w:rPr>
        <w:t>16.</w:t>
      </w:r>
      <w:r w:rsidR="002E6A58">
        <w:t> </w:t>
      </w:r>
      <w:r w:rsidRPr="001E10B4">
        <w:t>1. Nadzór nad działalnością związku metropolitalnego sprawuj</w:t>
      </w:r>
      <w:r>
        <w:t>ą</w:t>
      </w:r>
      <w:r w:rsidRPr="001E10B4">
        <w:t xml:space="preserve"> Prezes Rady Min</w:t>
      </w:r>
      <w:r w:rsidRPr="00BB3265">
        <w:t>i</w:t>
      </w:r>
      <w:r w:rsidRPr="001E10B4">
        <w:t>strów oraz wojewoda,</w:t>
      </w:r>
      <w:r w:rsidR="002E6A58" w:rsidRPr="001E10B4">
        <w:t xml:space="preserve"> a</w:t>
      </w:r>
      <w:r w:rsidR="002E6A58">
        <w:t> </w:t>
      </w:r>
      <w:r w:rsidR="002E6A58" w:rsidRPr="001E10B4">
        <w:t>w</w:t>
      </w:r>
      <w:r w:rsidR="002E6A58">
        <w:t> </w:t>
      </w:r>
      <w:r w:rsidRPr="001E10B4">
        <w:t xml:space="preserve">zakresie spraw finansowych </w:t>
      </w:r>
      <w:r>
        <w:t>–</w:t>
      </w:r>
      <w:r w:rsidRPr="001E10B4">
        <w:t xml:space="preserve"> regionalna izba obrachu</w:t>
      </w:r>
      <w:r w:rsidRPr="00BB3265">
        <w:t>n</w:t>
      </w:r>
      <w:r w:rsidRPr="001E10B4">
        <w:t>kowa.</w:t>
      </w:r>
    </w:p>
    <w:p w:rsidR="00BB3265" w:rsidRDefault="00BB3265" w:rsidP="002E6A58">
      <w:pPr>
        <w:pStyle w:val="USTustnpkodeksu"/>
      </w:pPr>
      <w:r w:rsidRPr="001E10B4">
        <w:t>2.</w:t>
      </w:r>
      <w:r w:rsidR="002E6A58">
        <w:t> </w:t>
      </w:r>
      <w:r w:rsidRPr="001E10B4">
        <w:t xml:space="preserve">Do nadzoru nad działalnością związku metropolitalnego stosuje się odpowiednio przepisy rozdziału </w:t>
      </w:r>
      <w:r w:rsidR="002E6A58">
        <w:t>7 </w:t>
      </w:r>
      <w:r w:rsidRPr="001E10B4">
        <w:t>ustawy</w:t>
      </w:r>
      <w:r w:rsidR="002E6A58" w:rsidRPr="001E10B4">
        <w:t xml:space="preserve"> z</w:t>
      </w:r>
      <w:r w:rsidR="002E6A58">
        <w:t> </w:t>
      </w:r>
      <w:r w:rsidRPr="001E10B4">
        <w:t xml:space="preserve">dnia </w:t>
      </w:r>
      <w:r w:rsidR="002E6A58" w:rsidRPr="001E10B4">
        <w:t>5</w:t>
      </w:r>
      <w:r w:rsidR="002E6A58">
        <w:t> </w:t>
      </w:r>
      <w:r w:rsidRPr="001E10B4">
        <w:t>czerwca 199</w:t>
      </w:r>
      <w:r w:rsidR="002E6A58" w:rsidRPr="001E10B4">
        <w:t>8</w:t>
      </w:r>
      <w:r w:rsidR="002E6A58">
        <w:t> </w:t>
      </w:r>
      <w:r w:rsidRPr="001E10B4">
        <w:t>r.</w:t>
      </w:r>
      <w:r w:rsidR="002E6A58" w:rsidRPr="001E10B4">
        <w:t xml:space="preserve"> o</w:t>
      </w:r>
      <w:r w:rsidR="002E6A58">
        <w:t> </w:t>
      </w:r>
      <w:r w:rsidRPr="001E10B4">
        <w:t xml:space="preserve">samorządzie </w:t>
      </w:r>
      <w:r>
        <w:t xml:space="preserve">województwa </w:t>
      </w:r>
      <w:r w:rsidRPr="00CC1DBC">
        <w:t>(</w:t>
      </w:r>
      <w:r w:rsidR="002E6A58">
        <w:t>Dz. U.</w:t>
      </w:r>
      <w:r w:rsidR="002E6A58" w:rsidRPr="00CC1DBC">
        <w:t xml:space="preserve"> z</w:t>
      </w:r>
      <w:r w:rsidR="002E6A58">
        <w:t> </w:t>
      </w:r>
      <w:r w:rsidRPr="00CC1DBC">
        <w:t>20</w:t>
      </w:r>
      <w:r>
        <w:t>1</w:t>
      </w:r>
      <w:r w:rsidR="002E6A58">
        <w:t>5 </w:t>
      </w:r>
      <w:r w:rsidRPr="00CC1DBC">
        <w:t>r.</w:t>
      </w:r>
      <w:r w:rsidR="002E6A58">
        <w:t xml:space="preserve"> poz. </w:t>
      </w:r>
      <w:r>
        <w:t>1392</w:t>
      </w:r>
      <w:r w:rsidRPr="00CC1DBC">
        <w:t>)</w:t>
      </w:r>
      <w:r w:rsidRPr="001E10B4">
        <w:t>.</w:t>
      </w:r>
    </w:p>
    <w:p w:rsidR="00BB3265" w:rsidRDefault="00BB3265" w:rsidP="002E6A58">
      <w:pPr>
        <w:pStyle w:val="ROZDZODDZOZNoznaczenierozdziauluboddziau"/>
      </w:pPr>
      <w:r>
        <w:t>Rozdział 4</w:t>
      </w:r>
    </w:p>
    <w:p w:rsidR="00BB3265" w:rsidRDefault="00BB3265" w:rsidP="002E6A58">
      <w:pPr>
        <w:pStyle w:val="ROZDZODDZPRZEDMprzedmiotregulacjirozdziauluboddziau"/>
      </w:pPr>
      <w:r>
        <w:t>Władze związku metropolitalnego</w:t>
      </w:r>
    </w:p>
    <w:p w:rsidR="00BB3265" w:rsidRPr="00A30193" w:rsidRDefault="00BB3265" w:rsidP="002E6A58">
      <w:pPr>
        <w:pStyle w:val="ARTartustawynprozporzdzenia"/>
        <w:keepNext/>
      </w:pPr>
      <w:r w:rsidRPr="002E6A58">
        <w:rPr>
          <w:rStyle w:val="Ppogrubienie"/>
        </w:rPr>
        <w:t>Art. 17.</w:t>
      </w:r>
      <w:r w:rsidR="002E6A58">
        <w:t> </w:t>
      </w:r>
      <w:r>
        <w:t xml:space="preserve">Organami związku </w:t>
      </w:r>
      <w:r w:rsidRPr="00A30193">
        <w:t>metropolitalnego są:</w:t>
      </w:r>
    </w:p>
    <w:p w:rsidR="00BB3265" w:rsidRPr="00A30193" w:rsidRDefault="00BB3265" w:rsidP="002E6A58">
      <w:pPr>
        <w:pStyle w:val="PKTpunkt"/>
      </w:pPr>
      <w:r w:rsidRPr="00A30193">
        <w:t>1)</w:t>
      </w:r>
      <w:r w:rsidRPr="00A30193">
        <w:tab/>
      </w:r>
      <w:r>
        <w:t>zgromadzenie</w:t>
      </w:r>
      <w:r w:rsidRPr="00A30193">
        <w:t xml:space="preserve"> związku</w:t>
      </w:r>
      <w:r>
        <w:t xml:space="preserve"> </w:t>
      </w:r>
      <w:r w:rsidRPr="00A30193">
        <w:t>metropolitalnego</w:t>
      </w:r>
      <w:r>
        <w:t xml:space="preserve">, zwane dalej </w:t>
      </w:r>
      <w:r w:rsidR="002E6A58">
        <w:t>„</w:t>
      </w:r>
      <w:r>
        <w:t>zgromadzeniem</w:t>
      </w:r>
      <w:r w:rsidR="002E6A58">
        <w:t>”</w:t>
      </w:r>
      <w:r w:rsidRPr="00A30193">
        <w:t>;</w:t>
      </w:r>
    </w:p>
    <w:p w:rsidR="00BB3265" w:rsidRPr="00A30193" w:rsidRDefault="00BB3265" w:rsidP="002E6A58">
      <w:pPr>
        <w:pStyle w:val="PKTpunkt"/>
      </w:pPr>
      <w:r w:rsidRPr="00A30193">
        <w:t>2)</w:t>
      </w:r>
      <w:r w:rsidRPr="00A30193">
        <w:tab/>
        <w:t>zarząd związku metropolitalnego</w:t>
      </w:r>
      <w:r>
        <w:t xml:space="preserve">, zwany dalej </w:t>
      </w:r>
      <w:r w:rsidR="002E6A58">
        <w:t>„</w:t>
      </w:r>
      <w:r>
        <w:t>zarządem</w:t>
      </w:r>
      <w:r w:rsidR="002E6A58">
        <w:t>”</w:t>
      </w:r>
      <w:r w:rsidRPr="00A30193">
        <w:t>.</w:t>
      </w:r>
    </w:p>
    <w:p w:rsidR="00BB3265" w:rsidRDefault="00BB3265" w:rsidP="002E6A58">
      <w:pPr>
        <w:pStyle w:val="ARTartustawynprozporzdzenia"/>
      </w:pPr>
      <w:r w:rsidRPr="002E6A58">
        <w:rPr>
          <w:rStyle w:val="Ppogrubienie"/>
        </w:rPr>
        <w:t>Art. 18.</w:t>
      </w:r>
      <w:r w:rsidR="002E6A58">
        <w:t> </w:t>
      </w:r>
      <w:r>
        <w:t>1. Działalność organów związku metropolitalnego jest jawna. Ograniczenia jawności mogą wynikać w</w:t>
      </w:r>
      <w:r>
        <w:t>y</w:t>
      </w:r>
      <w:r>
        <w:t>łącznie</w:t>
      </w:r>
      <w:r w:rsidR="002E6A58">
        <w:t xml:space="preserve"> z </w:t>
      </w:r>
      <w:r>
        <w:t>ustaw.</w:t>
      </w:r>
    </w:p>
    <w:p w:rsidR="00BB3265" w:rsidRDefault="00BB3265" w:rsidP="002E6A58">
      <w:pPr>
        <w:pStyle w:val="USTustnpkodeksu"/>
      </w:pPr>
      <w:r>
        <w:t>2. Jawność działania organów związku metropolitalnego obejmuje</w:t>
      </w:r>
      <w:r w:rsidR="002E6A58">
        <w:t xml:space="preserve"> w </w:t>
      </w:r>
      <w:r>
        <w:t>szczególności prawo obywateli do uzyskiwania informacji, wstępu na sesje zgromadzenia i posiedzenia jego komisji,</w:t>
      </w:r>
      <w:r w:rsidR="002E6A58">
        <w:t xml:space="preserve"> a </w:t>
      </w:r>
      <w:r>
        <w:t>także dostępu do dokumentów wynikających</w:t>
      </w:r>
      <w:r w:rsidR="002E6A58">
        <w:t xml:space="preserve"> z </w:t>
      </w:r>
      <w:r>
        <w:t>wyk</w:t>
      </w:r>
      <w:r w:rsidRPr="00BB3265">
        <w:t>o</w:t>
      </w:r>
      <w:r>
        <w:t>nywania zadań publicznych,</w:t>
      </w:r>
      <w:r w:rsidR="002E6A58">
        <w:t xml:space="preserve"> w </w:t>
      </w:r>
      <w:r>
        <w:t>tym protokołów posiedzeń organów związku metr</w:t>
      </w:r>
      <w:r w:rsidRPr="00BB3265">
        <w:t>o</w:t>
      </w:r>
      <w:r>
        <w:t>politalnego</w:t>
      </w:r>
      <w:r w:rsidR="002E6A58">
        <w:t xml:space="preserve"> i </w:t>
      </w:r>
      <w:r>
        <w:t>komisji zgrom</w:t>
      </w:r>
      <w:r>
        <w:t>a</w:t>
      </w:r>
      <w:r>
        <w:t>dzenia.</w:t>
      </w:r>
    </w:p>
    <w:p w:rsidR="00BB3265" w:rsidRDefault="00BB3265" w:rsidP="002E6A58">
      <w:pPr>
        <w:pStyle w:val="USTustnpkodeksu"/>
      </w:pPr>
      <w:r>
        <w:t>3. Zasady dostępu do dokumentów</w:t>
      </w:r>
      <w:r w:rsidR="002E6A58">
        <w:t xml:space="preserve"> i </w:t>
      </w:r>
      <w:r>
        <w:t>korzystania</w:t>
      </w:r>
      <w:r w:rsidR="002E6A58">
        <w:t xml:space="preserve"> z </w:t>
      </w:r>
      <w:r>
        <w:t>nich określa statut związku metrop</w:t>
      </w:r>
      <w:r w:rsidRPr="00BB3265">
        <w:t>o</w:t>
      </w:r>
      <w:r>
        <w:t>litalnego.</w:t>
      </w:r>
    </w:p>
    <w:p w:rsidR="00BB3265" w:rsidRPr="00AB7884" w:rsidRDefault="00BB3265" w:rsidP="002E6A58">
      <w:pPr>
        <w:pStyle w:val="ARTartustawynprozporzdzenia"/>
      </w:pPr>
      <w:r w:rsidRPr="002E6A58">
        <w:rPr>
          <w:rStyle w:val="Ppogrubienie"/>
        </w:rPr>
        <w:t>Art. 19.</w:t>
      </w:r>
      <w:r w:rsidR="002E6A58">
        <w:t> </w:t>
      </w:r>
      <w:r w:rsidRPr="00AB7884">
        <w:t>Zgromadzenie jest organem stanowiącym</w:t>
      </w:r>
      <w:r w:rsidR="002E6A58" w:rsidRPr="00AB7884">
        <w:t xml:space="preserve"> i</w:t>
      </w:r>
      <w:r w:rsidR="002E6A58">
        <w:t> </w:t>
      </w:r>
      <w:r w:rsidRPr="00AB7884">
        <w:t>kontrolnym związku metropolitalnego.</w:t>
      </w:r>
    </w:p>
    <w:p w:rsidR="00BB3265" w:rsidRPr="002E6A58" w:rsidRDefault="00BB3265" w:rsidP="002E6A58">
      <w:pPr>
        <w:pStyle w:val="ARTartustawynprozporzdzenia"/>
      </w:pPr>
      <w:r w:rsidRPr="002E6A58">
        <w:rPr>
          <w:rStyle w:val="Ppogrubienie"/>
        </w:rPr>
        <w:t>Art.</w:t>
      </w:r>
      <w:r w:rsidR="002E6A58" w:rsidRPr="002E6A58">
        <w:rPr>
          <w:rStyle w:val="Ppogrubienie"/>
        </w:rPr>
        <w:t> </w:t>
      </w:r>
      <w:r w:rsidRPr="002E6A58">
        <w:rPr>
          <w:rStyle w:val="Ppogrubienie"/>
        </w:rPr>
        <w:t>20.</w:t>
      </w:r>
      <w:r w:rsidR="002E6A58">
        <w:t> </w:t>
      </w:r>
      <w:r w:rsidRPr="002E6A58">
        <w:t>1. Zgromadzenie składa się</w:t>
      </w:r>
      <w:r w:rsidR="002E6A58" w:rsidRPr="002E6A58">
        <w:t xml:space="preserve"> z</w:t>
      </w:r>
      <w:r w:rsidR="002E6A58">
        <w:t> </w:t>
      </w:r>
      <w:r w:rsidRPr="002E6A58">
        <w:t>delegatów gmin</w:t>
      </w:r>
      <w:r w:rsidR="002E6A58" w:rsidRPr="002E6A58">
        <w:t xml:space="preserve"> i</w:t>
      </w:r>
      <w:r w:rsidR="002E6A58">
        <w:t> </w:t>
      </w:r>
      <w:r w:rsidRPr="002E6A58">
        <w:t>powiatów wchodzących</w:t>
      </w:r>
      <w:r w:rsidR="002E6A58" w:rsidRPr="002E6A58">
        <w:t xml:space="preserve"> w</w:t>
      </w:r>
      <w:r w:rsidR="002E6A58">
        <w:t> </w:t>
      </w:r>
      <w:r w:rsidRPr="002E6A58">
        <w:t>skład związku – po dwóch</w:t>
      </w:r>
      <w:r w:rsidR="002E6A58" w:rsidRPr="002E6A58">
        <w:t xml:space="preserve"> z</w:t>
      </w:r>
      <w:r w:rsidR="002E6A58">
        <w:t> </w:t>
      </w:r>
      <w:r w:rsidRPr="002E6A58">
        <w:t>każdej jednostki samorządu terytorialnego.</w:t>
      </w:r>
    </w:p>
    <w:p w:rsidR="00BB3265" w:rsidRPr="00744EDF" w:rsidRDefault="00BB3265" w:rsidP="002E6A58">
      <w:pPr>
        <w:pStyle w:val="USTustnpkodeksu"/>
        <w:keepNext/>
      </w:pPr>
      <w:r w:rsidRPr="00744EDF">
        <w:lastRenderedPageBreak/>
        <w:t>2.</w:t>
      </w:r>
      <w:r w:rsidR="002E6A58">
        <w:t> </w:t>
      </w:r>
      <w:r w:rsidRPr="00744EDF">
        <w:t>Delegatami,</w:t>
      </w:r>
      <w:r w:rsidR="002E6A58" w:rsidRPr="00744EDF">
        <w:t xml:space="preserve"> o</w:t>
      </w:r>
      <w:r w:rsidR="002E6A58">
        <w:t> </w:t>
      </w:r>
      <w:r w:rsidRPr="00744EDF">
        <w:t>których mowa</w:t>
      </w:r>
      <w:r w:rsidR="002E6A58" w:rsidRPr="00744EDF">
        <w:t xml:space="preserve"> w</w:t>
      </w:r>
      <w:r w:rsidR="002E6A58">
        <w:t> ust. </w:t>
      </w:r>
      <w:r w:rsidRPr="00744EDF">
        <w:t>1, są:</w:t>
      </w:r>
    </w:p>
    <w:p w:rsidR="00BB3265" w:rsidRPr="00744EDF" w:rsidRDefault="00BB3265" w:rsidP="002E6A58">
      <w:pPr>
        <w:pStyle w:val="PKTpunkt"/>
        <w:keepNext/>
      </w:pPr>
      <w:r w:rsidRPr="00744EDF">
        <w:t>1)</w:t>
      </w:r>
      <w:r w:rsidR="002E6A58">
        <w:tab/>
      </w:r>
      <w:r w:rsidRPr="00744EDF">
        <w:t>w przypadku gmin:</w:t>
      </w:r>
    </w:p>
    <w:p w:rsidR="00BB3265" w:rsidRPr="00744EDF" w:rsidRDefault="00BB3265" w:rsidP="00F46C66">
      <w:pPr>
        <w:pStyle w:val="LITlitera"/>
      </w:pPr>
      <w:r w:rsidRPr="00744EDF">
        <w:t>a)</w:t>
      </w:r>
      <w:r w:rsidR="002E6A58">
        <w:tab/>
      </w:r>
      <w:r w:rsidRPr="00744EDF">
        <w:t>wójt (burmistrz, prezydent miasta),</w:t>
      </w:r>
    </w:p>
    <w:p w:rsidR="00BB3265" w:rsidRPr="00744EDF" w:rsidRDefault="00BB3265" w:rsidP="00F46C66">
      <w:pPr>
        <w:pStyle w:val="LITlitera"/>
      </w:pPr>
      <w:r w:rsidRPr="00744EDF">
        <w:t>b)</w:t>
      </w:r>
      <w:r w:rsidR="002E6A58">
        <w:tab/>
      </w:r>
      <w:r w:rsidRPr="00744EDF">
        <w:t>przedstawiciel rady gminy wybrany spośród radnych danej jednostki sam</w:t>
      </w:r>
      <w:r w:rsidRPr="00BB3265">
        <w:t>o</w:t>
      </w:r>
      <w:r w:rsidRPr="00744EDF">
        <w:t>rządu terytorialnego;</w:t>
      </w:r>
    </w:p>
    <w:p w:rsidR="00BB3265" w:rsidRPr="00744EDF" w:rsidRDefault="00BB3265" w:rsidP="002E6A58">
      <w:pPr>
        <w:pStyle w:val="PKTpunkt"/>
        <w:keepNext/>
      </w:pPr>
      <w:r w:rsidRPr="00744EDF">
        <w:t>2)</w:t>
      </w:r>
      <w:r w:rsidR="002E6A58">
        <w:tab/>
      </w:r>
      <w:r w:rsidRPr="00744EDF">
        <w:t>w przypadku powiatów:</w:t>
      </w:r>
    </w:p>
    <w:p w:rsidR="00BB3265" w:rsidRPr="00744EDF" w:rsidRDefault="00BB3265" w:rsidP="00F46C66">
      <w:pPr>
        <w:pStyle w:val="LITlitera"/>
      </w:pPr>
      <w:r w:rsidRPr="00744EDF">
        <w:t>a)</w:t>
      </w:r>
      <w:r w:rsidR="002E6A58">
        <w:tab/>
      </w:r>
      <w:r w:rsidRPr="00744EDF">
        <w:t>starosta,</w:t>
      </w:r>
    </w:p>
    <w:p w:rsidR="00BB3265" w:rsidRDefault="00BB3265" w:rsidP="00F46C66">
      <w:pPr>
        <w:pStyle w:val="LITlitera"/>
      </w:pPr>
      <w:r w:rsidRPr="00744EDF">
        <w:t>b)</w:t>
      </w:r>
      <w:r w:rsidR="002E6A58">
        <w:tab/>
      </w:r>
      <w:r w:rsidRPr="00744EDF">
        <w:t>przedstawiciel rady powiatu wybrany spośród radnych danej jednostki s</w:t>
      </w:r>
      <w:r w:rsidRPr="00BB3265">
        <w:t>a</w:t>
      </w:r>
      <w:r w:rsidRPr="00744EDF">
        <w:t>morządu terytorialnego.</w:t>
      </w:r>
    </w:p>
    <w:p w:rsidR="00BB3265" w:rsidRPr="002C4427" w:rsidRDefault="00BB3265" w:rsidP="002E6A58">
      <w:pPr>
        <w:pStyle w:val="ARTartustawynprozporzdzenia"/>
      </w:pPr>
      <w:r w:rsidRPr="002E6A58">
        <w:rPr>
          <w:rStyle w:val="Ppogrubienie"/>
        </w:rPr>
        <w:t>Art.</w:t>
      </w:r>
      <w:r w:rsidR="002E6A58" w:rsidRPr="002E6A58">
        <w:rPr>
          <w:rStyle w:val="Ppogrubienie"/>
        </w:rPr>
        <w:t> </w:t>
      </w:r>
      <w:r w:rsidRPr="002E6A58">
        <w:rPr>
          <w:rStyle w:val="Ppogrubienie"/>
        </w:rPr>
        <w:t>21.</w:t>
      </w:r>
      <w:r w:rsidR="002E6A58">
        <w:t> </w:t>
      </w:r>
      <w:r w:rsidRPr="002C4427">
        <w:t>1. Pełnomocnik do spraw utworzenia związku metropolitalnego zwołuje pierwszą sesję zgromadzenia na dzień przypadający</w:t>
      </w:r>
      <w:r w:rsidR="002E6A58" w:rsidRPr="002C4427">
        <w:t xml:space="preserve"> w</w:t>
      </w:r>
      <w:r w:rsidR="002E6A58">
        <w:t> </w:t>
      </w:r>
      <w:r w:rsidRPr="002C4427">
        <w:t>ciągu 3</w:t>
      </w:r>
      <w:r w:rsidR="002E6A58" w:rsidRPr="002C4427">
        <w:t>0</w:t>
      </w:r>
      <w:r w:rsidR="002E6A58">
        <w:t> </w:t>
      </w:r>
      <w:r w:rsidRPr="002C4427">
        <w:t>dni od utworzenia związku.</w:t>
      </w:r>
    </w:p>
    <w:p w:rsidR="00BB3265" w:rsidRDefault="00BB3265" w:rsidP="002E6A58">
      <w:pPr>
        <w:pStyle w:val="USTustnpkodeksu"/>
      </w:pPr>
      <w:r>
        <w:t>2</w:t>
      </w:r>
      <w:r w:rsidRPr="002C4427">
        <w:t>.</w:t>
      </w:r>
      <w:r w:rsidR="002E6A58">
        <w:t> </w:t>
      </w:r>
      <w:r w:rsidRPr="002C4427">
        <w:t>Pierwszą sesję zgromadzenia, do czasu wyboru przewodniczącego, prowadzi na</w:t>
      </w:r>
      <w:r w:rsidRPr="00BB3265">
        <w:t>j</w:t>
      </w:r>
      <w:r w:rsidRPr="002C4427">
        <w:t>starszy wiekiem delegat obecny na sesji.</w:t>
      </w:r>
    </w:p>
    <w:p w:rsidR="00BB3265" w:rsidRDefault="00BB3265" w:rsidP="002E6A58">
      <w:pPr>
        <w:pStyle w:val="ARTartustawynprozporzdzenia"/>
        <w:keepNext/>
      </w:pPr>
      <w:r w:rsidRPr="002E6A58">
        <w:rPr>
          <w:rStyle w:val="Ppogrubienie"/>
        </w:rPr>
        <w:t>Art. 22.</w:t>
      </w:r>
      <w:r w:rsidR="002E6A58">
        <w:t> </w:t>
      </w:r>
      <w:r>
        <w:t>Do wyłącznej właściwości zgromadzenia należy:</w:t>
      </w:r>
    </w:p>
    <w:p w:rsidR="00BB3265" w:rsidRPr="00E16C8B" w:rsidRDefault="00BB3265" w:rsidP="002E6A58">
      <w:pPr>
        <w:pStyle w:val="PKTpunkt"/>
      </w:pPr>
      <w:r>
        <w:t>1</w:t>
      </w:r>
      <w:r w:rsidRPr="00E16C8B">
        <w:t>)</w:t>
      </w:r>
      <w:r w:rsidRPr="00E16C8B">
        <w:tab/>
        <w:t>uchwalanie strategii rozwoju związku</w:t>
      </w:r>
      <w:r>
        <w:t xml:space="preserve"> </w:t>
      </w:r>
      <w:r w:rsidRPr="00E16C8B">
        <w:t>metropolitalnego;</w:t>
      </w:r>
    </w:p>
    <w:p w:rsidR="00BB3265" w:rsidRDefault="00BB3265" w:rsidP="002E6A58">
      <w:pPr>
        <w:pStyle w:val="PKTpunkt"/>
      </w:pPr>
      <w:r>
        <w:t>2)</w:t>
      </w:r>
      <w:r w:rsidR="002E6A58">
        <w:tab/>
      </w:r>
      <w:r>
        <w:t>uchwalanie statutu związku metropolitalnego;</w:t>
      </w:r>
    </w:p>
    <w:p w:rsidR="00BB3265" w:rsidRPr="00E16C8B" w:rsidRDefault="00BB3265" w:rsidP="002E6A58">
      <w:pPr>
        <w:pStyle w:val="PKTpunkt"/>
      </w:pPr>
      <w:r>
        <w:t>3</w:t>
      </w:r>
      <w:r w:rsidRPr="00E16C8B">
        <w:t>)</w:t>
      </w:r>
      <w:r w:rsidRPr="00E16C8B">
        <w:tab/>
        <w:t>uchwalanie ramowego studium uwarunkowań</w:t>
      </w:r>
      <w:r w:rsidR="002E6A58" w:rsidRPr="00E16C8B">
        <w:t xml:space="preserve"> i</w:t>
      </w:r>
      <w:r w:rsidR="002E6A58">
        <w:t> </w:t>
      </w:r>
      <w:r w:rsidRPr="00E16C8B">
        <w:t>kierunków zagospodarowania przestrzennego związku metropolita</w:t>
      </w:r>
      <w:r w:rsidRPr="00E16C8B">
        <w:t>l</w:t>
      </w:r>
      <w:r w:rsidRPr="00E16C8B">
        <w:t>nego;</w:t>
      </w:r>
    </w:p>
    <w:p w:rsidR="00BB3265" w:rsidRPr="00E16C8B" w:rsidRDefault="00BB3265" w:rsidP="002E6A58">
      <w:pPr>
        <w:pStyle w:val="PKTpunkt"/>
      </w:pPr>
      <w:r>
        <w:t>4</w:t>
      </w:r>
      <w:r w:rsidRPr="00E16C8B">
        <w:t>)</w:t>
      </w:r>
      <w:r w:rsidRPr="00E16C8B">
        <w:tab/>
        <w:t>uchwalanie budżetu związku metropolitalnego;</w:t>
      </w:r>
    </w:p>
    <w:p w:rsidR="00BB3265" w:rsidRPr="00E16C8B" w:rsidRDefault="00BB3265" w:rsidP="002E6A58">
      <w:pPr>
        <w:pStyle w:val="PKTpunkt"/>
      </w:pPr>
      <w:r>
        <w:t>5</w:t>
      </w:r>
      <w:r w:rsidRPr="00E16C8B">
        <w:t>)</w:t>
      </w:r>
      <w:r w:rsidRPr="00E16C8B">
        <w:tab/>
        <w:t>rozpatrywanie sprawozdania</w:t>
      </w:r>
      <w:r w:rsidR="002E6A58" w:rsidRPr="00E16C8B">
        <w:t xml:space="preserve"> z</w:t>
      </w:r>
      <w:r w:rsidR="002E6A58">
        <w:t> </w:t>
      </w:r>
      <w:r w:rsidRPr="00E16C8B">
        <w:t>wykonania budżetu związku metropolitalnego</w:t>
      </w:r>
      <w:r>
        <w:t xml:space="preserve"> oraz</w:t>
      </w:r>
      <w:r w:rsidRPr="00E16C8B">
        <w:t xml:space="preserve"> sprawozdań finansowych związku metropolitalnego;</w:t>
      </w:r>
    </w:p>
    <w:p w:rsidR="00BB3265" w:rsidRDefault="00BB3265" w:rsidP="002E6A58">
      <w:pPr>
        <w:pStyle w:val="PKTpunkt"/>
      </w:pPr>
      <w:r>
        <w:t>6</w:t>
      </w:r>
      <w:r w:rsidRPr="00E16C8B">
        <w:t>)</w:t>
      </w:r>
      <w:r w:rsidRPr="00E16C8B">
        <w:tab/>
        <w:t>wybór</w:t>
      </w:r>
      <w:r w:rsidR="002E6A58" w:rsidRPr="00E16C8B">
        <w:t xml:space="preserve"> i</w:t>
      </w:r>
      <w:r w:rsidR="002E6A58">
        <w:t> </w:t>
      </w:r>
      <w:r w:rsidRPr="00E16C8B">
        <w:t xml:space="preserve">odwołanie zarządu oraz ustalanie wynagrodzenia przewodniczącego </w:t>
      </w:r>
      <w:r>
        <w:t>zgromadzenia;</w:t>
      </w:r>
    </w:p>
    <w:p w:rsidR="00BB3265" w:rsidRPr="00E16C8B" w:rsidRDefault="00BB3265" w:rsidP="002E6A58">
      <w:pPr>
        <w:pStyle w:val="PKTpunkt"/>
      </w:pPr>
      <w:r>
        <w:t>7</w:t>
      </w:r>
      <w:r w:rsidRPr="00E16C8B">
        <w:t>)</w:t>
      </w:r>
      <w:r w:rsidRPr="00E16C8B">
        <w:tab/>
        <w:t>podejmowanie uchwały</w:t>
      </w:r>
      <w:r w:rsidR="002E6A58" w:rsidRPr="00E16C8B">
        <w:t xml:space="preserve"> w</w:t>
      </w:r>
      <w:r w:rsidR="002E6A58">
        <w:t> </w:t>
      </w:r>
      <w:r w:rsidRPr="00E16C8B">
        <w:t>sprawie udzielenia lub nieudzielenia absolutorium zarządowi</w:t>
      </w:r>
      <w:r w:rsidR="002E6A58" w:rsidRPr="00E16C8B">
        <w:t xml:space="preserve"> z</w:t>
      </w:r>
      <w:r w:rsidR="002E6A58">
        <w:t> </w:t>
      </w:r>
      <w:r w:rsidRPr="00E16C8B">
        <w:t>tytułu wykonania budżetu związku metropolitalnego;</w:t>
      </w:r>
    </w:p>
    <w:p w:rsidR="00BB3265" w:rsidRPr="00E16C8B" w:rsidRDefault="00BB3265" w:rsidP="002E6A58">
      <w:pPr>
        <w:pStyle w:val="PKTpunkt"/>
        <w:keepNext/>
      </w:pPr>
      <w:r>
        <w:t>8</w:t>
      </w:r>
      <w:r w:rsidRPr="00E16C8B">
        <w:t>)</w:t>
      </w:r>
      <w:r w:rsidRPr="00E16C8B">
        <w:tab/>
        <w:t>podejmowanie uchwał</w:t>
      </w:r>
      <w:r w:rsidR="002E6A58" w:rsidRPr="00E16C8B">
        <w:t xml:space="preserve"> w</w:t>
      </w:r>
      <w:r w:rsidR="002E6A58">
        <w:t> </w:t>
      </w:r>
      <w:r w:rsidRPr="00E16C8B">
        <w:t>sprawach majątkowych związku metropolitalnego d</w:t>
      </w:r>
      <w:r w:rsidRPr="00BB3265">
        <w:t>o</w:t>
      </w:r>
      <w:r w:rsidRPr="00E16C8B">
        <w:t>tyczących:</w:t>
      </w:r>
    </w:p>
    <w:p w:rsidR="00BB3265" w:rsidRPr="00E16C8B" w:rsidRDefault="00BB3265" w:rsidP="002E6A58">
      <w:pPr>
        <w:pStyle w:val="LITlitera"/>
      </w:pPr>
      <w:r w:rsidRPr="00E16C8B">
        <w:t>a)</w:t>
      </w:r>
      <w:r w:rsidRPr="00E16C8B">
        <w:tab/>
        <w:t>zasad nabywania, zbywania</w:t>
      </w:r>
      <w:r w:rsidR="002E6A58" w:rsidRPr="00E16C8B">
        <w:t xml:space="preserve"> i</w:t>
      </w:r>
      <w:r w:rsidR="002E6A58">
        <w:t> </w:t>
      </w:r>
      <w:r w:rsidRPr="00E16C8B">
        <w:t>obciążania nieruchomości oraz ich wydzie</w:t>
      </w:r>
      <w:r w:rsidRPr="00BB3265">
        <w:t>r</w:t>
      </w:r>
      <w:r w:rsidRPr="00E16C8B">
        <w:t xml:space="preserve">żawiania lub wynajmowania na czas oznaczony dłuższy niż </w:t>
      </w:r>
      <w:r w:rsidR="002E6A58" w:rsidRPr="00E16C8B">
        <w:t>3</w:t>
      </w:r>
      <w:r w:rsidR="002E6A58">
        <w:t> </w:t>
      </w:r>
      <w:r w:rsidRPr="00E16C8B">
        <w:t>lata lub na czas nieoznaczony,</w:t>
      </w:r>
      <w:r w:rsidR="002E6A58" w:rsidRPr="00E16C8B">
        <w:t xml:space="preserve"> o</w:t>
      </w:r>
      <w:r w:rsidR="002E6A58">
        <w:t> </w:t>
      </w:r>
      <w:r w:rsidRPr="00E16C8B">
        <w:t xml:space="preserve">ile ustawy szczególne nie stanowią inaczej; uchwała </w:t>
      </w:r>
      <w:r>
        <w:t>zgromadzenia</w:t>
      </w:r>
      <w:r w:rsidRPr="00E16C8B">
        <w:t xml:space="preserve"> jest wymagana również</w:t>
      </w:r>
      <w:r w:rsidR="002E6A58" w:rsidRPr="00E16C8B">
        <w:t xml:space="preserve"> w</w:t>
      </w:r>
      <w:r w:rsidR="002E6A58">
        <w:t> </w:t>
      </w:r>
      <w:r w:rsidRPr="00E16C8B">
        <w:t>przypadku, gdy po umowie z</w:t>
      </w:r>
      <w:r w:rsidRPr="00BB3265">
        <w:t>a</w:t>
      </w:r>
      <w:r w:rsidRPr="00E16C8B">
        <w:t xml:space="preserve">wartej na czas oznaczony do </w:t>
      </w:r>
      <w:r w:rsidR="002E6A58" w:rsidRPr="00E16C8B">
        <w:t>3</w:t>
      </w:r>
      <w:r w:rsidR="002E6A58">
        <w:t> </w:t>
      </w:r>
      <w:r w:rsidRPr="00E16C8B">
        <w:t xml:space="preserve">lat strony zawierają kolejne umowy, których przedmiotem jest ta sama nieruchomość; do czasu określenia zasad zarząd może dokonywać tych czynności wyłącznie za zgodą </w:t>
      </w:r>
      <w:r>
        <w:t>zgromadzenia</w:t>
      </w:r>
      <w:r w:rsidRPr="00E16C8B">
        <w:t>,</w:t>
      </w:r>
    </w:p>
    <w:p w:rsidR="00BB3265" w:rsidRPr="00E16C8B" w:rsidRDefault="00BB3265" w:rsidP="002E6A58">
      <w:pPr>
        <w:pStyle w:val="LITlitera"/>
      </w:pPr>
      <w:r w:rsidRPr="00E16C8B">
        <w:t>b)</w:t>
      </w:r>
      <w:r w:rsidRPr="00E16C8B">
        <w:tab/>
        <w:t>emitowania obligacji oraz określania zasad ich zbywania, nabywania</w:t>
      </w:r>
      <w:r w:rsidR="002E6A58" w:rsidRPr="00E16C8B">
        <w:t xml:space="preserve"> i</w:t>
      </w:r>
      <w:r w:rsidR="002E6A58">
        <w:t> </w:t>
      </w:r>
      <w:r w:rsidRPr="00E16C8B">
        <w:t>w</w:t>
      </w:r>
      <w:r w:rsidRPr="00BB3265">
        <w:t>y</w:t>
      </w:r>
      <w:r w:rsidRPr="00E16C8B">
        <w:t>kupu,</w:t>
      </w:r>
    </w:p>
    <w:p w:rsidR="00BB3265" w:rsidRPr="00E16C8B" w:rsidRDefault="00BB3265" w:rsidP="002E6A58">
      <w:pPr>
        <w:pStyle w:val="LITlitera"/>
      </w:pPr>
      <w:r w:rsidRPr="00E16C8B">
        <w:t>c)</w:t>
      </w:r>
      <w:r w:rsidRPr="00E16C8B">
        <w:tab/>
        <w:t>zaciągania długoterminowych pożyczek</w:t>
      </w:r>
      <w:r w:rsidR="002E6A58" w:rsidRPr="00E16C8B">
        <w:t xml:space="preserve"> i</w:t>
      </w:r>
      <w:r w:rsidR="002E6A58">
        <w:t> </w:t>
      </w:r>
      <w:r w:rsidRPr="00E16C8B">
        <w:t>kredytów,</w:t>
      </w:r>
    </w:p>
    <w:p w:rsidR="00BB3265" w:rsidRPr="00E16C8B" w:rsidRDefault="00BB3265" w:rsidP="002E6A58">
      <w:pPr>
        <w:pStyle w:val="LITlitera"/>
      </w:pPr>
      <w:r w:rsidRPr="00E16C8B">
        <w:t>d)</w:t>
      </w:r>
      <w:r w:rsidRPr="00E16C8B">
        <w:tab/>
        <w:t>ustalania maksymalnej wysokości pożyczek</w:t>
      </w:r>
      <w:r w:rsidR="002E6A58" w:rsidRPr="00E16C8B">
        <w:t xml:space="preserve"> i</w:t>
      </w:r>
      <w:r w:rsidR="002E6A58">
        <w:t> </w:t>
      </w:r>
      <w:r w:rsidRPr="00E16C8B">
        <w:t>kredytów krótkoterminowych zaciąganych przez zarząd oraz ma</w:t>
      </w:r>
      <w:r w:rsidRPr="00E16C8B">
        <w:t>k</w:t>
      </w:r>
      <w:r w:rsidRPr="00E16C8B">
        <w:t>symalnej wysokości pożyczek</w:t>
      </w:r>
      <w:r w:rsidR="002E6A58" w:rsidRPr="00E16C8B">
        <w:t xml:space="preserve"> i</w:t>
      </w:r>
      <w:r w:rsidR="002E6A58">
        <w:t> </w:t>
      </w:r>
      <w:r w:rsidRPr="00E16C8B">
        <w:t>por</w:t>
      </w:r>
      <w:r w:rsidRPr="00BB3265">
        <w:t>ę</w:t>
      </w:r>
      <w:r w:rsidRPr="00E16C8B">
        <w:t>czeń udzielanych przez zarząd</w:t>
      </w:r>
      <w:r w:rsidR="002E6A58" w:rsidRPr="00E16C8B">
        <w:t xml:space="preserve"> w</w:t>
      </w:r>
      <w:r w:rsidR="002E6A58">
        <w:t> </w:t>
      </w:r>
      <w:r w:rsidRPr="00E16C8B">
        <w:t>roku budżetowym,</w:t>
      </w:r>
    </w:p>
    <w:p w:rsidR="00BB3265" w:rsidRPr="00E16C8B" w:rsidRDefault="00BB3265" w:rsidP="002E6A58">
      <w:pPr>
        <w:pStyle w:val="LITlitera"/>
      </w:pPr>
      <w:r w:rsidRPr="00E16C8B">
        <w:t>e)</w:t>
      </w:r>
      <w:r w:rsidRPr="00E16C8B">
        <w:tab/>
        <w:t>tworzenia spółek prawa handlowego lub spółdzielni</w:t>
      </w:r>
      <w:r w:rsidR="002E6A58" w:rsidRPr="00E16C8B">
        <w:t xml:space="preserve"> i</w:t>
      </w:r>
      <w:r w:rsidR="002E6A58">
        <w:t> </w:t>
      </w:r>
      <w:r w:rsidRPr="00E16C8B">
        <w:t>przystępowania do nich oraz określania zasad wnoszenia wkładów,</w:t>
      </w:r>
      <w:r w:rsidR="002E6A58" w:rsidRPr="00E16C8B">
        <w:t xml:space="preserve"> a</w:t>
      </w:r>
      <w:r w:rsidR="002E6A58">
        <w:t> </w:t>
      </w:r>
      <w:r w:rsidRPr="00E16C8B">
        <w:t>także obejmowania, n</w:t>
      </w:r>
      <w:r w:rsidRPr="00BB3265">
        <w:t>a</w:t>
      </w:r>
      <w:r w:rsidRPr="00E16C8B">
        <w:t>bywania</w:t>
      </w:r>
      <w:r w:rsidR="002E6A58" w:rsidRPr="00E16C8B">
        <w:t xml:space="preserve"> i</w:t>
      </w:r>
      <w:r w:rsidR="002E6A58">
        <w:t> </w:t>
      </w:r>
      <w:r w:rsidRPr="00E16C8B">
        <w:t>zbywania udziałów</w:t>
      </w:r>
      <w:r w:rsidR="002E6A58" w:rsidRPr="00E16C8B">
        <w:t xml:space="preserve"> i</w:t>
      </w:r>
      <w:r w:rsidR="002E6A58">
        <w:t> </w:t>
      </w:r>
      <w:r w:rsidRPr="00E16C8B">
        <w:t>akcji,</w:t>
      </w:r>
    </w:p>
    <w:p w:rsidR="00BB3265" w:rsidRDefault="00BB3265" w:rsidP="002E6A58">
      <w:pPr>
        <w:pStyle w:val="LITlitera"/>
      </w:pPr>
      <w:r w:rsidRPr="00E16C8B">
        <w:t>f)</w:t>
      </w:r>
      <w:r w:rsidRPr="00E16C8B">
        <w:tab/>
        <w:t>tworzenia, przekształcania</w:t>
      </w:r>
      <w:r w:rsidR="002E6A58" w:rsidRPr="00E16C8B">
        <w:t xml:space="preserve"> i</w:t>
      </w:r>
      <w:r w:rsidR="002E6A58">
        <w:t> </w:t>
      </w:r>
      <w:r w:rsidRPr="00E16C8B">
        <w:t>likwidowania jednostek organizacyjnych związku metropolitalnego or</w:t>
      </w:r>
      <w:r>
        <w:t>az wyposaż</w:t>
      </w:r>
      <w:r>
        <w:t>a</w:t>
      </w:r>
      <w:r>
        <w:t>nia ich</w:t>
      </w:r>
      <w:r w:rsidR="002E6A58">
        <w:t xml:space="preserve"> w </w:t>
      </w:r>
      <w:r>
        <w:t>majątek.</w:t>
      </w:r>
    </w:p>
    <w:p w:rsidR="00BB3265" w:rsidRDefault="00BB3265" w:rsidP="002E6A58">
      <w:pPr>
        <w:pStyle w:val="ARTartustawynprozporzdzenia"/>
      </w:pPr>
      <w:r w:rsidRPr="002E6A58">
        <w:rPr>
          <w:rStyle w:val="Ppogrubienie"/>
        </w:rPr>
        <w:t>Art. 23.</w:t>
      </w:r>
      <w:r w:rsidR="002E6A58">
        <w:t> </w:t>
      </w:r>
      <w:r>
        <w:t>1. Zgromadzenie kontroluje działalność zarządu oraz jednostek organizacyjnych utw</w:t>
      </w:r>
      <w:r w:rsidRPr="00BB3265">
        <w:t>o</w:t>
      </w:r>
      <w:r>
        <w:t>rzonych przez zwi</w:t>
      </w:r>
      <w:r>
        <w:t>ą</w:t>
      </w:r>
      <w:r>
        <w:t>zek.</w:t>
      </w:r>
      <w:r w:rsidR="002E6A58">
        <w:t xml:space="preserve"> W </w:t>
      </w:r>
      <w:r>
        <w:t>tym celu zgromadzenie powołuje komisję rewizyjną.</w:t>
      </w:r>
    </w:p>
    <w:p w:rsidR="00BB3265" w:rsidRDefault="00BB3265" w:rsidP="002E6A58">
      <w:pPr>
        <w:pStyle w:val="USTustnpkodeksu"/>
      </w:pPr>
      <w:r>
        <w:t>2</w:t>
      </w:r>
      <w:r w:rsidRPr="002C4427">
        <w:t>.</w:t>
      </w:r>
      <w:r w:rsidR="002E6A58">
        <w:t> </w:t>
      </w:r>
      <w:r w:rsidR="002E6A58" w:rsidRPr="002C4427">
        <w:t>W</w:t>
      </w:r>
      <w:r w:rsidR="002E6A58">
        <w:t> </w:t>
      </w:r>
      <w:r w:rsidRPr="002C4427">
        <w:t>skład komisji rewizyjnej wchodzą delegaci. Członkostwa</w:t>
      </w:r>
      <w:r w:rsidR="002E6A58" w:rsidRPr="002C4427">
        <w:t xml:space="preserve"> w</w:t>
      </w:r>
      <w:r w:rsidR="002E6A58">
        <w:t> </w:t>
      </w:r>
      <w:r w:rsidRPr="002C4427">
        <w:t>komisji rewizyjnej nie można łączyć</w:t>
      </w:r>
      <w:r w:rsidR="002E6A58" w:rsidRPr="002C4427">
        <w:t xml:space="preserve"> z</w:t>
      </w:r>
      <w:r w:rsidR="002E6A58">
        <w:t> </w:t>
      </w:r>
      <w:r w:rsidRPr="002C4427">
        <w:t>funkcją przewodniczącego i wiceprzewodniczącego zgromadz</w:t>
      </w:r>
      <w:r w:rsidRPr="00BB3265">
        <w:t>e</w:t>
      </w:r>
      <w:r w:rsidRPr="002C4427">
        <w:t>nia.</w:t>
      </w:r>
    </w:p>
    <w:p w:rsidR="00BB3265" w:rsidRDefault="00BB3265" w:rsidP="002E6A58">
      <w:pPr>
        <w:pStyle w:val="USTustnpkodeksu"/>
      </w:pPr>
      <w:r>
        <w:t>3. Komisja rewizyjna opiniuje wykonanie budżetu związku metropolitalnego</w:t>
      </w:r>
      <w:r w:rsidR="002E6A58">
        <w:t xml:space="preserve"> i </w:t>
      </w:r>
      <w:r>
        <w:t>wyst</w:t>
      </w:r>
      <w:r w:rsidRPr="00BB3265">
        <w:t>ę</w:t>
      </w:r>
      <w:r>
        <w:t>puje</w:t>
      </w:r>
      <w:r w:rsidR="002E6A58">
        <w:t xml:space="preserve"> z </w:t>
      </w:r>
      <w:r>
        <w:t>wnioskiem do zgrom</w:t>
      </w:r>
      <w:r>
        <w:t>a</w:t>
      </w:r>
      <w:r>
        <w:t>dzenia</w:t>
      </w:r>
      <w:r w:rsidR="002E6A58">
        <w:t xml:space="preserve"> w </w:t>
      </w:r>
      <w:r>
        <w:t>sprawie udzielenia lub nieudzielenia absol</w:t>
      </w:r>
      <w:r w:rsidRPr="00BB3265">
        <w:t>u</w:t>
      </w:r>
      <w:r>
        <w:t>torium zarządowi. Wniosek</w:t>
      </w:r>
      <w:r w:rsidR="002E6A58">
        <w:t xml:space="preserve"> w </w:t>
      </w:r>
      <w:r>
        <w:t>sprawie absolutorium podlega zaop</w:t>
      </w:r>
      <w:r>
        <w:t>i</w:t>
      </w:r>
      <w:r>
        <w:t>niowaniu przez regionalną izbę obrachunkową.</w:t>
      </w:r>
    </w:p>
    <w:p w:rsidR="00BB3265" w:rsidRDefault="00BB3265" w:rsidP="002E6A58">
      <w:pPr>
        <w:pStyle w:val="USTustnpkodeksu"/>
      </w:pPr>
      <w:r>
        <w:t>4. Komisja rewizyjna wykonuje inne zadania zlecone przez zgromadzenie</w:t>
      </w:r>
      <w:r w:rsidR="002E6A58">
        <w:t xml:space="preserve"> w </w:t>
      </w:r>
      <w:r>
        <w:t>zakresie kontroli. Uprawnienie to nie narusza uprawnień kontrolnych innych komisji pow</w:t>
      </w:r>
      <w:r w:rsidRPr="00BB3265">
        <w:t>o</w:t>
      </w:r>
      <w:r>
        <w:t>ływanych przez zgromadzenie.</w:t>
      </w:r>
    </w:p>
    <w:p w:rsidR="00BB3265" w:rsidRPr="002E6A58" w:rsidRDefault="00BB3265" w:rsidP="002E6A58">
      <w:pPr>
        <w:pStyle w:val="ARTartustawynprozporzdzenia"/>
      </w:pPr>
      <w:r w:rsidRPr="002E6A58">
        <w:rPr>
          <w:rStyle w:val="Ppogrubienie"/>
        </w:rPr>
        <w:lastRenderedPageBreak/>
        <w:t>Art. 24.</w:t>
      </w:r>
      <w:r w:rsidR="002E6A58">
        <w:t> </w:t>
      </w:r>
      <w:r w:rsidRPr="002E6A58">
        <w:t>1. Uchwały zgromadzenia są podejmowane kwalifikowaną większością głosów, chyba że ustawa stanowi inaczej.</w:t>
      </w:r>
    </w:p>
    <w:p w:rsidR="00BB3265" w:rsidRPr="00BB3265" w:rsidRDefault="00BB3265" w:rsidP="002E6A58">
      <w:pPr>
        <w:pStyle w:val="USTustnpkodeksu"/>
        <w:keepNext/>
      </w:pPr>
      <w:r w:rsidRPr="00BB3265">
        <w:t>2.</w:t>
      </w:r>
      <w:r w:rsidR="002E6A58">
        <w:t> </w:t>
      </w:r>
      <w:r w:rsidRPr="00BB3265">
        <w:t>Warunek uzyskania większości kwalifikowanej jest spełniony, jeżeli za przyjęciem uchwały głosuje:</w:t>
      </w:r>
    </w:p>
    <w:p w:rsidR="00BB3265" w:rsidRPr="00744EDF" w:rsidRDefault="00BB3265" w:rsidP="002E6A58">
      <w:pPr>
        <w:pStyle w:val="PKTpunkt"/>
      </w:pPr>
      <w:r w:rsidRPr="00744EDF">
        <w:t>1)</w:t>
      </w:r>
      <w:r w:rsidR="002E6A58">
        <w:tab/>
      </w:r>
      <w:r w:rsidRPr="00744EDF">
        <w:t>większość jednostek samorządu terytorialnego wchodzących</w:t>
      </w:r>
      <w:r w:rsidR="002E6A58" w:rsidRPr="00744EDF">
        <w:t xml:space="preserve"> w</w:t>
      </w:r>
      <w:r w:rsidR="002E6A58">
        <w:t> </w:t>
      </w:r>
      <w:r w:rsidRPr="00744EDF">
        <w:t>skład związku;</w:t>
      </w:r>
    </w:p>
    <w:p w:rsidR="00BB3265" w:rsidRPr="00744EDF" w:rsidRDefault="00BB3265" w:rsidP="002E6A58">
      <w:pPr>
        <w:pStyle w:val="PKTpunkt"/>
      </w:pPr>
      <w:r w:rsidRPr="00744EDF">
        <w:t>2)</w:t>
      </w:r>
      <w:r w:rsidR="002E6A58">
        <w:tab/>
      </w:r>
      <w:r w:rsidRPr="00744EDF">
        <w:t>taka liczba gmin, iż ich mieszkańcy stanowią większość ludności zamieszkałej na obszarze metropolitalnym.</w:t>
      </w:r>
    </w:p>
    <w:p w:rsidR="00BB3265" w:rsidRPr="00744EDF" w:rsidRDefault="00BB3265" w:rsidP="002E6A58">
      <w:pPr>
        <w:pStyle w:val="USTustnpkodeksu"/>
        <w:keepNext/>
      </w:pPr>
      <w:r w:rsidRPr="00744EDF">
        <w:t>3.</w:t>
      </w:r>
      <w:r w:rsidR="002E6A58">
        <w:t> </w:t>
      </w:r>
      <w:r w:rsidRPr="00744EDF">
        <w:t>Na potrzeby obliczania większości,</w:t>
      </w:r>
      <w:r w:rsidR="002E6A58" w:rsidRPr="00744EDF">
        <w:t xml:space="preserve"> o</w:t>
      </w:r>
      <w:r w:rsidR="002E6A58">
        <w:t> </w:t>
      </w:r>
      <w:r w:rsidRPr="00744EDF">
        <w:t>której mowa</w:t>
      </w:r>
      <w:r w:rsidR="002E6A58" w:rsidRPr="00744EDF">
        <w:t xml:space="preserve"> w</w:t>
      </w:r>
      <w:r w:rsidR="002E6A58">
        <w:t> ust. </w:t>
      </w:r>
      <w:r w:rsidRPr="00744EDF">
        <w:t>2, ustalenie za jakim ro</w:t>
      </w:r>
      <w:r w:rsidRPr="00BB3265">
        <w:t>z</w:t>
      </w:r>
      <w:r w:rsidRPr="00744EDF">
        <w:t>strzygnięciem oddała</w:t>
      </w:r>
      <w:r w:rsidR="002E6A58" w:rsidRPr="00744EDF">
        <w:t xml:space="preserve"> w</w:t>
      </w:r>
      <w:r w:rsidR="002E6A58">
        <w:t> </w:t>
      </w:r>
      <w:r w:rsidRPr="00744EDF">
        <w:t>głosowaniu swój głos jednostka samorządu terytorialnego następuje</w:t>
      </w:r>
      <w:r w:rsidR="002E6A58" w:rsidRPr="00744EDF">
        <w:t xml:space="preserve"> w</w:t>
      </w:r>
      <w:r w:rsidR="002E6A58">
        <w:t> </w:t>
      </w:r>
      <w:r w:rsidRPr="00744EDF">
        <w:t>sposób następujący:</w:t>
      </w:r>
    </w:p>
    <w:p w:rsidR="00BB3265" w:rsidRPr="00744EDF" w:rsidRDefault="00BB3265" w:rsidP="002E6A58">
      <w:pPr>
        <w:pStyle w:val="PKTpunkt"/>
      </w:pPr>
      <w:r w:rsidRPr="00744EDF">
        <w:t>1)</w:t>
      </w:r>
      <w:r w:rsidR="002E6A58">
        <w:tab/>
      </w:r>
      <w:r w:rsidRPr="00744EDF">
        <w:t>jeżeli</w:t>
      </w:r>
      <w:r w:rsidR="002E6A58" w:rsidRPr="00744EDF">
        <w:t xml:space="preserve"> w</w:t>
      </w:r>
      <w:r w:rsidR="002E6A58">
        <w:t> </w:t>
      </w:r>
      <w:r w:rsidRPr="00744EDF">
        <w:t>głosowaniu uczestniczy jeden delegat danej jednostki samorządu ter</w:t>
      </w:r>
      <w:r w:rsidRPr="00BB3265">
        <w:t>y</w:t>
      </w:r>
      <w:r w:rsidRPr="00744EDF">
        <w:t>torialnego – zgodnie</w:t>
      </w:r>
      <w:r w:rsidR="002E6A58" w:rsidRPr="00744EDF">
        <w:t xml:space="preserve"> z</w:t>
      </w:r>
      <w:r w:rsidR="002E6A58">
        <w:t> </w:t>
      </w:r>
      <w:r w:rsidRPr="00744EDF">
        <w:t>rozstrzygnięciem tego delegata;</w:t>
      </w:r>
    </w:p>
    <w:p w:rsidR="00BB3265" w:rsidRPr="00744EDF" w:rsidRDefault="00BB3265" w:rsidP="002E6A58">
      <w:pPr>
        <w:pStyle w:val="PKTpunkt"/>
      </w:pPr>
      <w:r w:rsidRPr="00744EDF">
        <w:t>2)</w:t>
      </w:r>
      <w:r w:rsidR="002E6A58">
        <w:tab/>
      </w:r>
      <w:r w:rsidRPr="00744EDF">
        <w:t>jeżeli</w:t>
      </w:r>
      <w:r w:rsidR="002E6A58" w:rsidRPr="00744EDF">
        <w:t xml:space="preserve"> w</w:t>
      </w:r>
      <w:r w:rsidR="002E6A58">
        <w:t> </w:t>
      </w:r>
      <w:r w:rsidRPr="00744EDF">
        <w:t>głosowaniu uczestniczą obaj delegaci danej jednostki samorządu teryt</w:t>
      </w:r>
      <w:r w:rsidRPr="00BB3265">
        <w:t>o</w:t>
      </w:r>
      <w:r w:rsidRPr="00744EDF">
        <w:t>rialnego</w:t>
      </w:r>
      <w:r w:rsidR="002E6A58" w:rsidRPr="00744EDF">
        <w:t xml:space="preserve"> i</w:t>
      </w:r>
      <w:r w:rsidR="002E6A58">
        <w:t> </w:t>
      </w:r>
      <w:r w:rsidRPr="00744EDF">
        <w:t>głosują za tym samym rozstrzygnięciem – zgodnie</w:t>
      </w:r>
      <w:r w:rsidR="002E6A58" w:rsidRPr="00744EDF">
        <w:t xml:space="preserve"> z</w:t>
      </w:r>
      <w:r w:rsidR="002E6A58">
        <w:t> </w:t>
      </w:r>
      <w:r w:rsidRPr="00744EDF">
        <w:t>ich rozstrzygni</w:t>
      </w:r>
      <w:r w:rsidRPr="00BB3265">
        <w:t>ę</w:t>
      </w:r>
      <w:r w:rsidRPr="00744EDF">
        <w:t>ciem;</w:t>
      </w:r>
    </w:p>
    <w:p w:rsidR="00BB3265" w:rsidRPr="00744EDF" w:rsidRDefault="00BB3265" w:rsidP="002E6A58">
      <w:pPr>
        <w:pStyle w:val="PKTpunkt"/>
      </w:pPr>
      <w:r w:rsidRPr="00744EDF">
        <w:t>3)</w:t>
      </w:r>
      <w:r w:rsidR="002E6A58">
        <w:tab/>
      </w:r>
      <w:r w:rsidRPr="00744EDF">
        <w:t>jeżeli</w:t>
      </w:r>
      <w:r w:rsidR="002E6A58" w:rsidRPr="00744EDF">
        <w:t xml:space="preserve"> w</w:t>
      </w:r>
      <w:r w:rsidR="002E6A58">
        <w:t> </w:t>
      </w:r>
      <w:r w:rsidRPr="00744EDF">
        <w:t>głosowaniu uczestniczą obaj delegaci danej jednostki samorządu teryt</w:t>
      </w:r>
      <w:r w:rsidRPr="00BB3265">
        <w:t>o</w:t>
      </w:r>
      <w:r w:rsidRPr="00744EDF">
        <w:t>rialnego</w:t>
      </w:r>
      <w:r w:rsidR="002E6A58" w:rsidRPr="00744EDF">
        <w:t xml:space="preserve"> i</w:t>
      </w:r>
      <w:r w:rsidR="002E6A58">
        <w:t> </w:t>
      </w:r>
      <w:r w:rsidRPr="00744EDF">
        <w:t>głosują za różnymi ro</w:t>
      </w:r>
      <w:r w:rsidRPr="00744EDF">
        <w:t>z</w:t>
      </w:r>
      <w:r w:rsidRPr="00744EDF">
        <w:t xml:space="preserve">strzygnięciami – przyjmuje się, że jednostka samorządu terytorialnego oddała głos </w:t>
      </w:r>
      <w:r w:rsidR="002E6A58">
        <w:t>„</w:t>
      </w:r>
      <w:r w:rsidRPr="00744EDF">
        <w:t>wstrzymuję się</w:t>
      </w:r>
      <w:r w:rsidR="002E6A58">
        <w:t>”</w:t>
      </w:r>
      <w:r w:rsidRPr="00744EDF">
        <w:t>.</w:t>
      </w:r>
    </w:p>
    <w:p w:rsidR="00BB3265" w:rsidRPr="00744EDF" w:rsidRDefault="00BB3265" w:rsidP="002E6A58">
      <w:pPr>
        <w:pStyle w:val="USTustnpkodeksu"/>
      </w:pPr>
      <w:r w:rsidRPr="00744EDF">
        <w:t>4.</w:t>
      </w:r>
      <w:r w:rsidR="002E6A58">
        <w:t> </w:t>
      </w:r>
      <w:r w:rsidRPr="00744EDF">
        <w:t>Liczbę ludności,</w:t>
      </w:r>
      <w:r w:rsidR="002E6A58" w:rsidRPr="00744EDF">
        <w:t xml:space="preserve"> o</w:t>
      </w:r>
      <w:r w:rsidR="002E6A58">
        <w:t> </w:t>
      </w:r>
      <w:r w:rsidRPr="00744EDF">
        <w:t>której mowa</w:t>
      </w:r>
      <w:r w:rsidR="002E6A58" w:rsidRPr="00744EDF">
        <w:t xml:space="preserve"> w</w:t>
      </w:r>
      <w:r w:rsidR="002E6A58">
        <w:t> ust. </w:t>
      </w:r>
      <w:r w:rsidRPr="00744EDF">
        <w:t>2, ustala się na podstawie danych publikow</w:t>
      </w:r>
      <w:r w:rsidRPr="00BB3265">
        <w:t>a</w:t>
      </w:r>
      <w:r w:rsidRPr="00744EDF">
        <w:t>nych przez Główny Urząd St</w:t>
      </w:r>
      <w:r w:rsidRPr="00744EDF">
        <w:t>a</w:t>
      </w:r>
      <w:r w:rsidRPr="00744EDF">
        <w:t>tystyczny według stanu na dzień 3</w:t>
      </w:r>
      <w:r w:rsidR="002E6A58" w:rsidRPr="00744EDF">
        <w:t>0</w:t>
      </w:r>
      <w:r w:rsidR="002E6A58">
        <w:t> </w:t>
      </w:r>
      <w:r w:rsidRPr="00744EDF">
        <w:t>czerwca roku p</w:t>
      </w:r>
      <w:r w:rsidRPr="00BB3265">
        <w:t>o</w:t>
      </w:r>
      <w:r w:rsidRPr="00744EDF">
        <w:t>przedzającego rok głosowania.</w:t>
      </w:r>
    </w:p>
    <w:p w:rsidR="00BB3265" w:rsidRDefault="00BB3265" w:rsidP="002E6A58">
      <w:pPr>
        <w:pStyle w:val="USTustnpkodeksu"/>
      </w:pPr>
      <w:r w:rsidRPr="00744EDF">
        <w:t>5.</w:t>
      </w:r>
      <w:r w:rsidR="002E6A58">
        <w:t> </w:t>
      </w:r>
      <w:r w:rsidRPr="00744EDF">
        <w:t>Głosowanie</w:t>
      </w:r>
      <w:r w:rsidR="002E6A58" w:rsidRPr="00744EDF">
        <w:t xml:space="preserve"> w</w:t>
      </w:r>
      <w:r w:rsidR="002E6A58">
        <w:t> </w:t>
      </w:r>
      <w:r w:rsidRPr="00744EDF">
        <w:t>sprawach dotyczących przebiegu obrad odbywa się zwykłą większ</w:t>
      </w:r>
      <w:r w:rsidRPr="00BB3265">
        <w:t>o</w:t>
      </w:r>
      <w:r w:rsidRPr="00744EDF">
        <w:t>ścią głosów.</w:t>
      </w:r>
    </w:p>
    <w:p w:rsidR="00BB3265" w:rsidRPr="00BB3265" w:rsidRDefault="00BB3265" w:rsidP="002E6A58">
      <w:pPr>
        <w:pStyle w:val="ARTartustawynprozporzdzenia"/>
      </w:pPr>
      <w:r w:rsidRPr="002E6A58">
        <w:rPr>
          <w:rStyle w:val="Ppogrubienie"/>
        </w:rPr>
        <w:t>Art.</w:t>
      </w:r>
      <w:r w:rsidR="002E6A58" w:rsidRPr="002E6A58">
        <w:rPr>
          <w:rStyle w:val="Ppogrubienie"/>
        </w:rPr>
        <w:t> </w:t>
      </w:r>
      <w:r w:rsidRPr="002E6A58">
        <w:rPr>
          <w:rStyle w:val="Ppogrubienie"/>
        </w:rPr>
        <w:t>25.</w:t>
      </w:r>
      <w:r w:rsidR="002E6A58">
        <w:t> </w:t>
      </w:r>
      <w:r w:rsidR="002E6A58" w:rsidRPr="002E6A58">
        <w:t>W</w:t>
      </w:r>
      <w:r w:rsidR="002E6A58">
        <w:t> </w:t>
      </w:r>
      <w:r w:rsidRPr="002E6A58">
        <w:t>zakresie nieuregulowanym</w:t>
      </w:r>
      <w:r w:rsidR="002E6A58" w:rsidRPr="002E6A58">
        <w:t xml:space="preserve"> w</w:t>
      </w:r>
      <w:r w:rsidR="002E6A58">
        <w:t> </w:t>
      </w:r>
      <w:r w:rsidRPr="002E6A58">
        <w:t>ustawie do działalności</w:t>
      </w:r>
      <w:r w:rsidR="002E6A58" w:rsidRPr="002E6A58">
        <w:t xml:space="preserve"> i</w:t>
      </w:r>
      <w:r w:rsidR="002E6A58">
        <w:t> </w:t>
      </w:r>
      <w:r w:rsidRPr="002E6A58">
        <w:t>organizacji zgromadzenia stosuje się odpowiednio przepisy dotyczące sejmiku województwa.</w:t>
      </w:r>
    </w:p>
    <w:p w:rsidR="00BB3265" w:rsidRDefault="00BB3265" w:rsidP="002E6A58">
      <w:pPr>
        <w:pStyle w:val="ARTartustawynprozporzdzenia"/>
      </w:pPr>
      <w:r w:rsidRPr="002E6A58">
        <w:rPr>
          <w:rStyle w:val="Ppogrubienie"/>
        </w:rPr>
        <w:t>Art. 26.</w:t>
      </w:r>
      <w:r w:rsidR="002E6A58">
        <w:t> </w:t>
      </w:r>
      <w:r>
        <w:t>1. Zarząd jest organem wykonawczym związku metropolitalnego.</w:t>
      </w:r>
    </w:p>
    <w:p w:rsidR="00BB3265" w:rsidRPr="00E16C8B" w:rsidRDefault="00BB3265" w:rsidP="002E6A58">
      <w:pPr>
        <w:pStyle w:val="USTustnpkodeksu"/>
      </w:pPr>
      <w:r w:rsidRPr="00E16C8B">
        <w:t>2.</w:t>
      </w:r>
      <w:r w:rsidR="002E6A58" w:rsidRPr="00E16C8B">
        <w:t> W</w:t>
      </w:r>
      <w:r w:rsidR="002E6A58">
        <w:t> </w:t>
      </w:r>
      <w:r w:rsidRPr="00E16C8B">
        <w:t xml:space="preserve">skład zarządu wchodzi </w:t>
      </w:r>
      <w:r w:rsidR="002E6A58" w:rsidRPr="00E16C8B">
        <w:t>3</w:t>
      </w:r>
      <w:r w:rsidR="002E6A58">
        <w:t> </w:t>
      </w:r>
      <w:r w:rsidRPr="00E16C8B">
        <w:t>członków,</w:t>
      </w:r>
      <w:r w:rsidR="002E6A58" w:rsidRPr="00E16C8B">
        <w:t xml:space="preserve"> w</w:t>
      </w:r>
      <w:r w:rsidR="002E6A58">
        <w:t> </w:t>
      </w:r>
      <w:r w:rsidRPr="00E16C8B">
        <w:t>tym przewodniczący zarządu.</w:t>
      </w:r>
    </w:p>
    <w:p w:rsidR="00BB3265" w:rsidRPr="00E16C8B" w:rsidRDefault="00BB3265" w:rsidP="002E6A58">
      <w:pPr>
        <w:pStyle w:val="ARTartustawynprozporzdzenia"/>
      </w:pPr>
      <w:r w:rsidRPr="002E6A58">
        <w:rPr>
          <w:rStyle w:val="Ppogrubienie"/>
        </w:rPr>
        <w:t>Art. 27.</w:t>
      </w:r>
      <w:r w:rsidR="002E6A58">
        <w:t> </w:t>
      </w:r>
      <w:r>
        <w:t>1</w:t>
      </w:r>
      <w:r w:rsidRPr="00E16C8B">
        <w:t>. Członkiem zarządu nie może być osoba, która nie jest obywatelem polskim.</w:t>
      </w:r>
    </w:p>
    <w:p w:rsidR="00BB3265" w:rsidRPr="00E16C8B" w:rsidRDefault="00BB3265" w:rsidP="002E6A58">
      <w:pPr>
        <w:pStyle w:val="USTustnpkodeksu"/>
        <w:keepNext/>
      </w:pPr>
      <w:r>
        <w:t>2.</w:t>
      </w:r>
      <w:r w:rsidR="002E6A58">
        <w:t> </w:t>
      </w:r>
      <w:r>
        <w:t>Członkostwa</w:t>
      </w:r>
      <w:r w:rsidR="002E6A58">
        <w:t xml:space="preserve"> w </w:t>
      </w:r>
      <w:r>
        <w:t>zarządzie</w:t>
      </w:r>
      <w:r w:rsidRPr="00E16C8B">
        <w:t xml:space="preserve"> nie moż</w:t>
      </w:r>
      <w:r>
        <w:t>na łączyć z</w:t>
      </w:r>
      <w:r w:rsidRPr="00E16C8B">
        <w:t>:</w:t>
      </w:r>
    </w:p>
    <w:p w:rsidR="00BB3265" w:rsidRDefault="00BB3265" w:rsidP="002E6A58">
      <w:pPr>
        <w:pStyle w:val="PKTpunkt"/>
      </w:pPr>
      <w:r w:rsidRPr="00F77A03">
        <w:t>1)</w:t>
      </w:r>
      <w:r w:rsidR="002E6A58">
        <w:tab/>
      </w:r>
      <w:r w:rsidRPr="00F77A03">
        <w:t>członkostwem</w:t>
      </w:r>
      <w:r w:rsidR="002E6A58" w:rsidRPr="00F77A03">
        <w:t xml:space="preserve"> w</w:t>
      </w:r>
      <w:r w:rsidR="002E6A58">
        <w:t> </w:t>
      </w:r>
      <w:r w:rsidRPr="00F77A03">
        <w:t>organie jednostki samorządu terytorialnego;</w:t>
      </w:r>
    </w:p>
    <w:p w:rsidR="00BB3265" w:rsidRPr="00F77A03" w:rsidRDefault="00BB3265" w:rsidP="002E6A58">
      <w:pPr>
        <w:pStyle w:val="PKTpunkt"/>
      </w:pPr>
      <w:r w:rsidRPr="00F77A03">
        <w:t>2)</w:t>
      </w:r>
      <w:r w:rsidR="002E6A58">
        <w:tab/>
      </w:r>
      <w:r w:rsidRPr="00F77A03">
        <w:t>pełnieniem funkcji wójta, burmistrza, prezydenta miasta lub ich zastępców;</w:t>
      </w:r>
    </w:p>
    <w:p w:rsidR="00BB3265" w:rsidRDefault="00BB3265" w:rsidP="002E6A58">
      <w:pPr>
        <w:pStyle w:val="PKTpunkt"/>
      </w:pPr>
      <w:r w:rsidRPr="00F77A03">
        <w:t>3)</w:t>
      </w:r>
      <w:r w:rsidR="002E6A58">
        <w:tab/>
      </w:r>
      <w:r w:rsidRPr="00B332F0">
        <w:t>wykonywaniem funkcji wojewody lub wicewojewody</w:t>
      </w:r>
      <w:r w:rsidRPr="00F77A03">
        <w:t>.</w:t>
      </w:r>
    </w:p>
    <w:p w:rsidR="00BB3265" w:rsidRPr="00E16C8B" w:rsidRDefault="00BB3265" w:rsidP="002E6A58">
      <w:pPr>
        <w:pStyle w:val="ARTartustawynprozporzdzenia"/>
      </w:pPr>
      <w:r w:rsidRPr="002E6A58">
        <w:rPr>
          <w:rStyle w:val="Ppogrubienie"/>
        </w:rPr>
        <w:t>Art. 28.</w:t>
      </w:r>
      <w:r w:rsidR="002E6A58">
        <w:t> </w:t>
      </w:r>
      <w:r w:rsidRPr="00E16C8B">
        <w:t xml:space="preserve">1. </w:t>
      </w:r>
      <w:r>
        <w:t>Z</w:t>
      </w:r>
      <w:r w:rsidRPr="00E16C8B">
        <w:t xml:space="preserve">arząd </w:t>
      </w:r>
      <w:r>
        <w:t>jest wybierany przez zgromadzenie</w:t>
      </w:r>
      <w:r w:rsidRPr="00E16C8B">
        <w:t>.</w:t>
      </w:r>
    </w:p>
    <w:p w:rsidR="00BB3265" w:rsidRDefault="00BB3265" w:rsidP="002E6A58">
      <w:pPr>
        <w:pStyle w:val="USTustnpkodeksu"/>
      </w:pPr>
      <w:r w:rsidRPr="00BB3265">
        <w:t>2. Przewodniczący zarządu jest wybierany bezwzględną większością głosów ustawowego składu zgromadzenia,</w:t>
      </w:r>
      <w:r w:rsidR="002E6A58" w:rsidRPr="00BB3265">
        <w:t xml:space="preserve"> w</w:t>
      </w:r>
      <w:r w:rsidR="002E6A58">
        <w:t> </w:t>
      </w:r>
      <w:r w:rsidRPr="00BB3265">
        <w:t>głosowaniu tajnym.</w:t>
      </w:r>
    </w:p>
    <w:p w:rsidR="00BB3265" w:rsidRDefault="00BB3265" w:rsidP="002E6A58">
      <w:pPr>
        <w:pStyle w:val="ARTartustawynprozporzdzenia"/>
      </w:pPr>
      <w:r w:rsidRPr="002E6A58">
        <w:rPr>
          <w:rStyle w:val="Ppogrubienie"/>
        </w:rPr>
        <w:t>Art. 29.</w:t>
      </w:r>
      <w:r w:rsidR="002E6A58">
        <w:t> </w:t>
      </w:r>
      <w:r>
        <w:t>1. Uchwałę</w:t>
      </w:r>
      <w:r w:rsidR="002E6A58">
        <w:t xml:space="preserve"> w </w:t>
      </w:r>
      <w:r>
        <w:t>sprawie udzielenia zarządowi absolutorium zgromadzenie podejmuje bezwzględną większ</w:t>
      </w:r>
      <w:r>
        <w:t>o</w:t>
      </w:r>
      <w:r>
        <w:t>ścią głosów ustawowego składu zgromadzenia.</w:t>
      </w:r>
    </w:p>
    <w:p w:rsidR="00BB3265" w:rsidRDefault="00BB3265" w:rsidP="002E6A58">
      <w:pPr>
        <w:pStyle w:val="USTustnpkodeksu"/>
      </w:pPr>
      <w:r>
        <w:t>2. Nieprzyjęcie uchwały,</w:t>
      </w:r>
      <w:r w:rsidR="002E6A58">
        <w:t xml:space="preserve"> o </w:t>
      </w:r>
      <w:r>
        <w:t>której mowa</w:t>
      </w:r>
      <w:r w:rsidR="002E6A58">
        <w:t xml:space="preserve"> w ust. </w:t>
      </w:r>
      <w:r>
        <w:t>1, jest równoznaczne z przyjęciem uchwały</w:t>
      </w:r>
      <w:r w:rsidR="002E6A58">
        <w:t xml:space="preserve"> w </w:t>
      </w:r>
      <w:r>
        <w:t>sprawie nieudzielenia zarządowi absolutorium.</w:t>
      </w:r>
    </w:p>
    <w:p w:rsidR="00BB3265" w:rsidRDefault="00BB3265" w:rsidP="002E6A58">
      <w:pPr>
        <w:pStyle w:val="USTustnpkodeksu"/>
      </w:pPr>
      <w:r>
        <w:t>3. Uchwała zgromadzenia</w:t>
      </w:r>
      <w:r w:rsidR="002E6A58">
        <w:t xml:space="preserve"> w </w:t>
      </w:r>
      <w:r>
        <w:t>sprawie nieudzielenia zarządowi absolutorium jest ró</w:t>
      </w:r>
      <w:r w:rsidRPr="00BB3265">
        <w:t>w</w:t>
      </w:r>
      <w:r>
        <w:t>noznaczna ze złożeniem wniosku</w:t>
      </w:r>
      <w:r w:rsidR="002E6A58">
        <w:t xml:space="preserve"> o </w:t>
      </w:r>
      <w:r>
        <w:t>odwołanie zarządu, chyba że po zakończeniu roku budżetowego zarząd został odwołany</w:t>
      </w:r>
      <w:r w:rsidR="002E6A58">
        <w:t xml:space="preserve"> z </w:t>
      </w:r>
      <w:r>
        <w:t>innej przyczyny.</w:t>
      </w:r>
    </w:p>
    <w:p w:rsidR="00BB3265" w:rsidRPr="005032EC" w:rsidRDefault="00BB3265" w:rsidP="002E6A58">
      <w:pPr>
        <w:pStyle w:val="ARTartustawynprozporzdzenia"/>
      </w:pPr>
      <w:r w:rsidRPr="002E6A58">
        <w:rPr>
          <w:rStyle w:val="Ppogrubienie"/>
        </w:rPr>
        <w:t>Art.</w:t>
      </w:r>
      <w:r w:rsidR="002E6A58" w:rsidRPr="002E6A58">
        <w:rPr>
          <w:rStyle w:val="Ppogrubienie"/>
        </w:rPr>
        <w:t> </w:t>
      </w:r>
      <w:r w:rsidRPr="002E6A58">
        <w:rPr>
          <w:rStyle w:val="Ppogrubienie"/>
        </w:rPr>
        <w:t>30.</w:t>
      </w:r>
      <w:r w:rsidR="002E6A58">
        <w:t> </w:t>
      </w:r>
      <w:r w:rsidRPr="005032EC">
        <w:t>1. Zgromadzenie rozpoznaje wniosek, o którym mowa</w:t>
      </w:r>
      <w:r w:rsidR="002E6A58" w:rsidRPr="005032EC">
        <w:t xml:space="preserve"> w</w:t>
      </w:r>
      <w:r w:rsidR="002E6A58">
        <w:t> art. </w:t>
      </w:r>
      <w:r>
        <w:t>2</w:t>
      </w:r>
      <w:r w:rsidR="002E6A58">
        <w:t>9 ust. </w:t>
      </w:r>
      <w:r>
        <w:t>3</w:t>
      </w:r>
      <w:r w:rsidRPr="005032EC">
        <w:t>, na sesji zwoł</w:t>
      </w:r>
      <w:r w:rsidRPr="00BB3265">
        <w:t>a</w:t>
      </w:r>
      <w:r w:rsidRPr="005032EC">
        <w:t>nej nie wcześniej niż po upływie 1</w:t>
      </w:r>
      <w:r w:rsidR="002E6A58" w:rsidRPr="005032EC">
        <w:t>4</w:t>
      </w:r>
      <w:r w:rsidR="002E6A58">
        <w:t> </w:t>
      </w:r>
      <w:r w:rsidRPr="005032EC">
        <w:t>dni od podjęcia uchwały</w:t>
      </w:r>
      <w:r w:rsidR="002E6A58" w:rsidRPr="005032EC">
        <w:t xml:space="preserve"> w</w:t>
      </w:r>
      <w:r w:rsidR="002E6A58">
        <w:t> </w:t>
      </w:r>
      <w:r w:rsidRPr="005032EC">
        <w:t>sprawie nieudziel</w:t>
      </w:r>
      <w:r w:rsidRPr="00BB3265">
        <w:t>e</w:t>
      </w:r>
      <w:r w:rsidRPr="005032EC">
        <w:t>nia zarządowi absolutorium.</w:t>
      </w:r>
    </w:p>
    <w:p w:rsidR="00BB3265" w:rsidRPr="005032EC" w:rsidRDefault="00BB3265" w:rsidP="002E6A58">
      <w:pPr>
        <w:pStyle w:val="USTustnpkodeksu"/>
      </w:pPr>
      <w:r w:rsidRPr="005032EC">
        <w:t>2.</w:t>
      </w:r>
      <w:r w:rsidR="002E6A58">
        <w:t> </w:t>
      </w:r>
      <w:r w:rsidRPr="005032EC">
        <w:t>Po zapoznaniu się</w:t>
      </w:r>
      <w:r w:rsidR="002E6A58" w:rsidRPr="005032EC">
        <w:t xml:space="preserve"> z</w:t>
      </w:r>
      <w:r w:rsidR="002E6A58">
        <w:t> </w:t>
      </w:r>
      <w:r w:rsidRPr="005032EC">
        <w:t>wnioskiem</w:t>
      </w:r>
      <w:r w:rsidR="002E6A58" w:rsidRPr="005032EC">
        <w:t xml:space="preserve"> i</w:t>
      </w:r>
      <w:r w:rsidR="002E6A58">
        <w:t> </w:t>
      </w:r>
      <w:r w:rsidRPr="005032EC">
        <w:t>opinią, o których mowa</w:t>
      </w:r>
      <w:r w:rsidR="002E6A58" w:rsidRPr="005032EC">
        <w:t xml:space="preserve"> w</w:t>
      </w:r>
      <w:r w:rsidR="002E6A58">
        <w:t> art. </w:t>
      </w:r>
      <w:r>
        <w:t>2</w:t>
      </w:r>
      <w:r w:rsidR="002E6A58">
        <w:t>3 ust. </w:t>
      </w:r>
      <w:r>
        <w:t>3</w:t>
      </w:r>
      <w:r w:rsidRPr="005032EC">
        <w:t>, zgrom</w:t>
      </w:r>
      <w:r w:rsidRPr="00BB3265">
        <w:t>a</w:t>
      </w:r>
      <w:r w:rsidRPr="005032EC">
        <w:t>dzenie może odwołać zarząd większością co najmniej 3/</w:t>
      </w:r>
      <w:r w:rsidR="002E6A58" w:rsidRPr="005032EC">
        <w:t>5</w:t>
      </w:r>
      <w:r w:rsidR="002E6A58">
        <w:t> </w:t>
      </w:r>
      <w:r w:rsidRPr="005032EC">
        <w:t>głosów ustawowego skł</w:t>
      </w:r>
      <w:r w:rsidRPr="00BB3265">
        <w:t>a</w:t>
      </w:r>
      <w:r w:rsidRPr="005032EC">
        <w:t>du zgromadzenia,</w:t>
      </w:r>
      <w:r w:rsidR="002E6A58" w:rsidRPr="005032EC">
        <w:t xml:space="preserve"> w</w:t>
      </w:r>
      <w:r w:rsidR="002E6A58">
        <w:t> </w:t>
      </w:r>
      <w:r w:rsidRPr="005032EC">
        <w:t>głosowaniu tajnym.</w:t>
      </w:r>
    </w:p>
    <w:p w:rsidR="00BB3265" w:rsidRPr="009D54B8" w:rsidRDefault="00BB3265" w:rsidP="002E6A58">
      <w:pPr>
        <w:pStyle w:val="ARTartustawynprozporzdzenia"/>
      </w:pPr>
      <w:r w:rsidRPr="002E6A58">
        <w:rPr>
          <w:rStyle w:val="Ppogrubienie"/>
        </w:rPr>
        <w:t>Art.</w:t>
      </w:r>
      <w:r w:rsidR="002E6A58" w:rsidRPr="002E6A58">
        <w:rPr>
          <w:rStyle w:val="Ppogrubienie"/>
        </w:rPr>
        <w:t> </w:t>
      </w:r>
      <w:r w:rsidRPr="002E6A58">
        <w:rPr>
          <w:rStyle w:val="Ppogrubienie"/>
        </w:rPr>
        <w:t>31.</w:t>
      </w:r>
      <w:r w:rsidR="002E6A58">
        <w:t> </w:t>
      </w:r>
      <w:r>
        <w:t>Do odwołania zarządu</w:t>
      </w:r>
      <w:r w:rsidR="002E6A58">
        <w:t xml:space="preserve"> z </w:t>
      </w:r>
      <w:r>
        <w:t>przyczyny innej niż określona</w:t>
      </w:r>
      <w:r w:rsidR="002E6A58">
        <w:t xml:space="preserve"> w art. </w:t>
      </w:r>
      <w:r>
        <w:t>3</w:t>
      </w:r>
      <w:r w:rsidR="002E6A58">
        <w:t>0 i </w:t>
      </w:r>
      <w:r>
        <w:t>rezygnacji zarządu lub poszczególnych j</w:t>
      </w:r>
      <w:r>
        <w:t>e</w:t>
      </w:r>
      <w:r>
        <w:t>go członków stosuje się odpowiednio przepisy</w:t>
      </w:r>
      <w:r w:rsidR="002E6A58">
        <w:t xml:space="preserve"> art. </w:t>
      </w:r>
      <w:r>
        <w:t>37–4</w:t>
      </w:r>
      <w:r w:rsidR="002E6A58">
        <w:t>0 </w:t>
      </w:r>
      <w:r>
        <w:t>ustawy</w:t>
      </w:r>
      <w:r w:rsidR="002E6A58">
        <w:t xml:space="preserve"> z </w:t>
      </w:r>
      <w:r>
        <w:t xml:space="preserve">dnia </w:t>
      </w:r>
      <w:r w:rsidR="002E6A58">
        <w:t>5 </w:t>
      </w:r>
      <w:r>
        <w:t>czerwca 199</w:t>
      </w:r>
      <w:r w:rsidR="002E6A58">
        <w:t>8 </w:t>
      </w:r>
      <w:r>
        <w:t>r.</w:t>
      </w:r>
      <w:r w:rsidR="002E6A58">
        <w:t xml:space="preserve"> o </w:t>
      </w:r>
      <w:r>
        <w:t>samorządzie województwa.</w:t>
      </w:r>
    </w:p>
    <w:p w:rsidR="00BB3265" w:rsidRDefault="00BB3265" w:rsidP="002E6A58">
      <w:pPr>
        <w:pStyle w:val="ARTartustawynprozporzdzenia"/>
      </w:pPr>
      <w:r w:rsidRPr="002E6A58">
        <w:rPr>
          <w:rStyle w:val="Ppogrubienie"/>
        </w:rPr>
        <w:t>Art. 32.</w:t>
      </w:r>
      <w:r w:rsidR="002E6A58">
        <w:t> </w:t>
      </w:r>
      <w:r>
        <w:t>1. </w:t>
      </w:r>
      <w:r w:rsidRPr="00D073A8">
        <w:t xml:space="preserve">Zarząd wykonuje zadania związku metropolitalnego niezastrzeżone na rzecz </w:t>
      </w:r>
      <w:r>
        <w:t>zgr</w:t>
      </w:r>
      <w:r w:rsidRPr="00BB3265">
        <w:t>o</w:t>
      </w:r>
      <w:r>
        <w:t>madzenia.</w:t>
      </w:r>
    </w:p>
    <w:p w:rsidR="00BB3265" w:rsidRDefault="00BB3265" w:rsidP="002E6A58">
      <w:pPr>
        <w:pStyle w:val="USTustnpkodeksu"/>
        <w:keepNext/>
      </w:pPr>
      <w:r>
        <w:t>2. </w:t>
      </w:r>
      <w:r w:rsidRPr="00D073A8">
        <w:t>Do zadań zarządu należy</w:t>
      </w:r>
      <w:r w:rsidR="002E6A58" w:rsidRPr="00D073A8">
        <w:t xml:space="preserve"> w</w:t>
      </w:r>
      <w:r w:rsidR="002E6A58">
        <w:t> </w:t>
      </w:r>
      <w:r w:rsidRPr="00D073A8">
        <w:t>szczególności:</w:t>
      </w:r>
    </w:p>
    <w:p w:rsidR="00BB3265" w:rsidRPr="00D43E62" w:rsidRDefault="00BB3265" w:rsidP="002E6A58">
      <w:pPr>
        <w:pStyle w:val="PKTpunkt"/>
      </w:pPr>
      <w:r w:rsidRPr="00D43E62">
        <w:t>1)</w:t>
      </w:r>
      <w:r w:rsidRPr="00D43E62">
        <w:tab/>
        <w:t xml:space="preserve">wykonywanie uchwał </w:t>
      </w:r>
      <w:r>
        <w:t>zgromadzenia</w:t>
      </w:r>
      <w:r w:rsidRPr="00D43E62">
        <w:t>;</w:t>
      </w:r>
    </w:p>
    <w:p w:rsidR="00BB3265" w:rsidRPr="00D43E62" w:rsidRDefault="00BB3265" w:rsidP="002E6A58">
      <w:pPr>
        <w:pStyle w:val="PKTpunkt"/>
      </w:pPr>
      <w:r w:rsidRPr="00D43E62">
        <w:t>2)</w:t>
      </w:r>
      <w:r w:rsidRPr="00D43E62">
        <w:tab/>
        <w:t>gospodarowanie mieniem związku metropolitalnego;</w:t>
      </w:r>
    </w:p>
    <w:p w:rsidR="00BB3265" w:rsidRPr="00D43E62" w:rsidRDefault="00BB3265" w:rsidP="002E6A58">
      <w:pPr>
        <w:pStyle w:val="PKTpunkt"/>
      </w:pPr>
      <w:r w:rsidRPr="00D43E62">
        <w:lastRenderedPageBreak/>
        <w:t>3)</w:t>
      </w:r>
      <w:r w:rsidRPr="00D43E62">
        <w:tab/>
        <w:t>wykonywanie budżetu związku metropolitalnego;</w:t>
      </w:r>
    </w:p>
    <w:p w:rsidR="00BB3265" w:rsidRDefault="00BB3265" w:rsidP="002E6A58">
      <w:pPr>
        <w:pStyle w:val="PKTpunkt"/>
      </w:pPr>
      <w:r w:rsidRPr="00D43E62">
        <w:t>4)</w:t>
      </w:r>
      <w:r w:rsidRPr="00D43E62">
        <w:tab/>
        <w:t>kierowanie, koordynowanie</w:t>
      </w:r>
      <w:r w:rsidR="002E6A58" w:rsidRPr="00D43E62">
        <w:t xml:space="preserve"> i</w:t>
      </w:r>
      <w:r w:rsidR="002E6A58">
        <w:t> </w:t>
      </w:r>
      <w:r w:rsidRPr="00D43E62">
        <w:t>kontrolowanie działalności jednostek organi</w:t>
      </w:r>
      <w:r>
        <w:t>z</w:t>
      </w:r>
      <w:r w:rsidRPr="00BB3265">
        <w:t>a</w:t>
      </w:r>
      <w:r>
        <w:t>cyjnych związku</w:t>
      </w:r>
      <w:r w:rsidRPr="00D43E62">
        <w:t xml:space="preserve"> metropolitalnego,</w:t>
      </w:r>
      <w:r w:rsidR="002E6A58" w:rsidRPr="00D43E62">
        <w:t xml:space="preserve"> w</w:t>
      </w:r>
      <w:r w:rsidR="002E6A58">
        <w:t> </w:t>
      </w:r>
      <w:r w:rsidRPr="00D43E62">
        <w:t>tym zatrudniani</w:t>
      </w:r>
      <w:r>
        <w:t>e</w:t>
      </w:r>
      <w:r w:rsidR="002E6A58">
        <w:t xml:space="preserve"> i </w:t>
      </w:r>
      <w:r>
        <w:t>zwalnianie ich kiero</w:t>
      </w:r>
      <w:r w:rsidRPr="00BB3265">
        <w:t>w</w:t>
      </w:r>
      <w:r>
        <w:t>ników.</w:t>
      </w:r>
    </w:p>
    <w:p w:rsidR="00BB3265" w:rsidRDefault="00BB3265" w:rsidP="002E6A58">
      <w:pPr>
        <w:pStyle w:val="USTustnpkodeksu"/>
      </w:pPr>
      <w:r>
        <w:t>3</w:t>
      </w:r>
      <w:r w:rsidRPr="00D43E62">
        <w:t>.</w:t>
      </w:r>
      <w:r w:rsidR="002E6A58">
        <w:t> </w:t>
      </w:r>
      <w:r w:rsidRPr="00D43E62">
        <w:t>Zasady</w:t>
      </w:r>
      <w:r w:rsidR="002E6A58" w:rsidRPr="00D43E62">
        <w:t xml:space="preserve"> i</w:t>
      </w:r>
      <w:r w:rsidR="002E6A58">
        <w:t> </w:t>
      </w:r>
      <w:r w:rsidRPr="00D43E62">
        <w:t>tryb działania zarządu określa statut związku metropolitalnego.</w:t>
      </w:r>
    </w:p>
    <w:p w:rsidR="00BB3265" w:rsidRPr="00D43E62" w:rsidRDefault="00BB3265" w:rsidP="002E6A58">
      <w:pPr>
        <w:pStyle w:val="ARTartustawynprozporzdzenia"/>
      </w:pPr>
      <w:r w:rsidRPr="002E6A58">
        <w:rPr>
          <w:rStyle w:val="Ppogrubienie"/>
        </w:rPr>
        <w:t>Art. 33.</w:t>
      </w:r>
      <w:r w:rsidR="002E6A58">
        <w:t> </w:t>
      </w:r>
      <w:r w:rsidRPr="001E2D50">
        <w:t>Uchwały zarządu zapadają zwykłą większością głosów</w:t>
      </w:r>
      <w:r w:rsidR="002E6A58" w:rsidRPr="001E2D50">
        <w:t xml:space="preserve"> w</w:t>
      </w:r>
      <w:r w:rsidR="002E6A58">
        <w:t> </w:t>
      </w:r>
      <w:r w:rsidRPr="001E2D50">
        <w:t>obecności co najmniej połowy ustawowego składu zarządu</w:t>
      </w:r>
      <w:r w:rsidR="002E6A58" w:rsidRPr="001E2D50">
        <w:t xml:space="preserve"> w</w:t>
      </w:r>
      <w:r w:rsidR="002E6A58">
        <w:t> </w:t>
      </w:r>
      <w:r w:rsidRPr="001E2D50">
        <w:t>głosowaniu jawnym, chyba że przepisy ustawy stanowią inaczej.</w:t>
      </w:r>
    </w:p>
    <w:p w:rsidR="00BB3265" w:rsidRPr="00D43E62" w:rsidRDefault="00BB3265" w:rsidP="002E6A58">
      <w:pPr>
        <w:pStyle w:val="ARTartustawynprozporzdzenia"/>
      </w:pPr>
      <w:r w:rsidRPr="002E6A58">
        <w:rPr>
          <w:rStyle w:val="Ppogrubienie"/>
        </w:rPr>
        <w:t>Art.</w:t>
      </w:r>
      <w:r w:rsidR="002E6A58" w:rsidRPr="002E6A58">
        <w:rPr>
          <w:rStyle w:val="Ppogrubienie"/>
        </w:rPr>
        <w:t> </w:t>
      </w:r>
      <w:r w:rsidRPr="002E6A58">
        <w:rPr>
          <w:rStyle w:val="Ppogrubienie"/>
        </w:rPr>
        <w:t>34.</w:t>
      </w:r>
      <w:r w:rsidR="002E6A58">
        <w:t> </w:t>
      </w:r>
      <w:r w:rsidRPr="00D43E62">
        <w:t>1. Zarząd wykonuje zadania przy pomocy urzędu metropolitalnego.</w:t>
      </w:r>
    </w:p>
    <w:p w:rsidR="00BB3265" w:rsidRPr="00D43E62" w:rsidRDefault="00BB3265" w:rsidP="002E6A58">
      <w:pPr>
        <w:pStyle w:val="USTustnpkodeksu"/>
      </w:pPr>
      <w:r w:rsidRPr="00D43E62">
        <w:t>2.</w:t>
      </w:r>
      <w:r w:rsidR="002E6A58">
        <w:t> </w:t>
      </w:r>
      <w:r w:rsidRPr="00D43E62">
        <w:t>Organizację</w:t>
      </w:r>
      <w:r w:rsidR="002E6A58" w:rsidRPr="00D43E62">
        <w:t xml:space="preserve"> i</w:t>
      </w:r>
      <w:r w:rsidR="002E6A58">
        <w:t> </w:t>
      </w:r>
      <w:r w:rsidRPr="00D43E62">
        <w:t>zasady funkcjonowania urzędu metropolitalnego określa regulamin organizacyjny uchwalony przez za</w:t>
      </w:r>
      <w:r>
        <w:t>rząd</w:t>
      </w:r>
      <w:r w:rsidRPr="00D43E62">
        <w:t>.</w:t>
      </w:r>
    </w:p>
    <w:p w:rsidR="00BB3265" w:rsidRDefault="00BB3265" w:rsidP="002E6A58">
      <w:pPr>
        <w:pStyle w:val="USTustnpkodeksu"/>
      </w:pPr>
      <w:r w:rsidRPr="00D43E62">
        <w:t>3.</w:t>
      </w:r>
      <w:r w:rsidR="002E6A58">
        <w:t> </w:t>
      </w:r>
      <w:r w:rsidRPr="00F92D8E">
        <w:t>Do urzędu metropolitalnego stosuje się odpowiednio przepisy dotyczące urzędu marszałkowskiego.</w:t>
      </w:r>
    </w:p>
    <w:p w:rsidR="00BB3265" w:rsidRDefault="00BB3265" w:rsidP="002E6A58">
      <w:pPr>
        <w:pStyle w:val="ARTartustawynprozporzdzenia"/>
      </w:pPr>
      <w:r w:rsidRPr="002E6A58">
        <w:rPr>
          <w:rStyle w:val="Ppogrubienie"/>
        </w:rPr>
        <w:t>Art. 35.</w:t>
      </w:r>
      <w:r w:rsidR="002E6A58">
        <w:t> </w:t>
      </w:r>
      <w:r>
        <w:t>1. Organizację</w:t>
      </w:r>
      <w:r w:rsidR="002E6A58">
        <w:t xml:space="preserve"> i </w:t>
      </w:r>
      <w:r>
        <w:t>zasady funkcjonowania jednostek organizacyjnych związku metropol</w:t>
      </w:r>
      <w:r w:rsidRPr="00BB3265">
        <w:t>i</w:t>
      </w:r>
      <w:r>
        <w:t>talnego określają r</w:t>
      </w:r>
      <w:r>
        <w:t>e</w:t>
      </w:r>
      <w:r>
        <w:t>gulaminy organizacyjne uchwalone przez zarząd, chyba że prz</w:t>
      </w:r>
      <w:r w:rsidRPr="00BB3265">
        <w:t>e</w:t>
      </w:r>
      <w:r>
        <w:t>pisy odrębne stanowią inaczej.</w:t>
      </w:r>
    </w:p>
    <w:p w:rsidR="00BB3265" w:rsidRDefault="00BB3265" w:rsidP="002E6A58">
      <w:pPr>
        <w:pStyle w:val="USTustnpkodeksu"/>
      </w:pPr>
      <w:r>
        <w:t>2. </w:t>
      </w:r>
      <w:r w:rsidRPr="00F92D8E">
        <w:t>Do pracowników urzędu metropolitalnego oraz jednostek organizacyjnych związku metropolitalnego stosuje się odpowiednio przepisy</w:t>
      </w:r>
      <w:r w:rsidR="002E6A58" w:rsidRPr="00F92D8E">
        <w:t xml:space="preserve"> o</w:t>
      </w:r>
      <w:r w:rsidR="002E6A58">
        <w:t> </w:t>
      </w:r>
      <w:r w:rsidRPr="00F92D8E">
        <w:t>pracownikach samorządowych dotyczące pracowników urzędu marszałkowskiego oraz pracown</w:t>
      </w:r>
      <w:r w:rsidRPr="00F92D8E">
        <w:t>i</w:t>
      </w:r>
      <w:r w:rsidRPr="00F92D8E">
        <w:t>ków wojewód</w:t>
      </w:r>
      <w:r w:rsidRPr="00BB3265">
        <w:t>z</w:t>
      </w:r>
      <w:r w:rsidRPr="00F92D8E">
        <w:t>kich samorządowych jednostek organizacyjnych.</w:t>
      </w:r>
    </w:p>
    <w:p w:rsidR="00BB3265" w:rsidRPr="00D43E62" w:rsidRDefault="00BB3265" w:rsidP="002E6A58">
      <w:pPr>
        <w:pStyle w:val="ARTartustawynprozporzdzenia"/>
      </w:pPr>
      <w:r w:rsidRPr="002E6A58">
        <w:rPr>
          <w:rStyle w:val="Ppogrubienie"/>
        </w:rPr>
        <w:t>Art. 36.</w:t>
      </w:r>
      <w:r w:rsidR="002E6A58">
        <w:t> </w:t>
      </w:r>
      <w:r w:rsidRPr="00D43E62">
        <w:t>1. </w:t>
      </w:r>
      <w:r>
        <w:t>Zgromadzenie,</w:t>
      </w:r>
      <w:r w:rsidRPr="00D43E62">
        <w:t xml:space="preserve"> na wniosek przewodniczącego zarządu</w:t>
      </w:r>
      <w:r>
        <w:t>,</w:t>
      </w:r>
      <w:r w:rsidRPr="00D43E62">
        <w:t xml:space="preserve"> powołuje</w:t>
      </w:r>
      <w:r w:rsidR="002E6A58" w:rsidRPr="00D43E62">
        <w:t xml:space="preserve"> i</w:t>
      </w:r>
      <w:r w:rsidR="002E6A58">
        <w:t> </w:t>
      </w:r>
      <w:r w:rsidRPr="00D43E62">
        <w:t>odwołuje skar</w:t>
      </w:r>
      <w:r w:rsidRPr="00BB3265">
        <w:t>b</w:t>
      </w:r>
      <w:r w:rsidRPr="00D43E62">
        <w:t>nika związku metrop</w:t>
      </w:r>
      <w:r w:rsidRPr="00D43E62">
        <w:t>o</w:t>
      </w:r>
      <w:r w:rsidRPr="00D43E62">
        <w:t>litalnego.</w:t>
      </w:r>
    </w:p>
    <w:p w:rsidR="00BB3265" w:rsidRDefault="00BB3265" w:rsidP="002E6A58">
      <w:pPr>
        <w:pStyle w:val="USTustnpkodeksu"/>
      </w:pPr>
      <w:r w:rsidRPr="00D43E62">
        <w:t>2. Sekretarz związku metropolitalnego</w:t>
      </w:r>
      <w:r w:rsidR="002E6A58" w:rsidRPr="00D43E62">
        <w:t xml:space="preserve"> i</w:t>
      </w:r>
      <w:r w:rsidR="002E6A58">
        <w:t> </w:t>
      </w:r>
      <w:r w:rsidRPr="00D43E62">
        <w:t>skarbnik związku metropolitalnego uczestn</w:t>
      </w:r>
      <w:r w:rsidRPr="00BB3265">
        <w:t>i</w:t>
      </w:r>
      <w:r w:rsidRPr="00D43E62">
        <w:t>czą</w:t>
      </w:r>
      <w:r w:rsidR="002E6A58" w:rsidRPr="00D43E62">
        <w:t xml:space="preserve"> w</w:t>
      </w:r>
      <w:r w:rsidR="002E6A58">
        <w:t> </w:t>
      </w:r>
      <w:r w:rsidRPr="00D43E62">
        <w:t>pracach zarządu oraz m</w:t>
      </w:r>
      <w:r w:rsidRPr="00D43E62">
        <w:t>o</w:t>
      </w:r>
      <w:r w:rsidRPr="00D43E62">
        <w:t>gą uczestniczyć</w:t>
      </w:r>
      <w:r w:rsidR="002E6A58" w:rsidRPr="00D43E62">
        <w:t xml:space="preserve"> w</w:t>
      </w:r>
      <w:r w:rsidR="002E6A58">
        <w:t> </w:t>
      </w:r>
      <w:r w:rsidRPr="00D43E62">
        <w:t xml:space="preserve">obradach </w:t>
      </w:r>
      <w:r>
        <w:t>zgromadzenia</w:t>
      </w:r>
      <w:r w:rsidR="002E6A58" w:rsidRPr="00D43E62">
        <w:t xml:space="preserve"> z</w:t>
      </w:r>
      <w:r w:rsidR="002E6A58">
        <w:t> </w:t>
      </w:r>
      <w:r w:rsidRPr="00D43E62">
        <w:t>głosem doradczym.</w:t>
      </w:r>
    </w:p>
    <w:p w:rsidR="00BB3265" w:rsidRPr="00D43E62" w:rsidRDefault="00BB3265" w:rsidP="002E6A58">
      <w:pPr>
        <w:pStyle w:val="ARTartustawynprozporzdzenia"/>
      </w:pPr>
      <w:r w:rsidRPr="002E6A58">
        <w:rPr>
          <w:rStyle w:val="Ppogrubienie"/>
        </w:rPr>
        <w:t>Art.</w:t>
      </w:r>
      <w:r w:rsidR="002E6A58" w:rsidRPr="002E6A58">
        <w:rPr>
          <w:rStyle w:val="Ppogrubienie"/>
        </w:rPr>
        <w:t> </w:t>
      </w:r>
      <w:r w:rsidRPr="002E6A58">
        <w:rPr>
          <w:rStyle w:val="Ppogrubienie"/>
        </w:rPr>
        <w:t>37.</w:t>
      </w:r>
      <w:r w:rsidR="002E6A58">
        <w:t> W </w:t>
      </w:r>
      <w:r>
        <w:t>zakresie nieuregulowanym</w:t>
      </w:r>
      <w:r w:rsidR="002E6A58">
        <w:t xml:space="preserve"> w </w:t>
      </w:r>
      <w:r>
        <w:t>ustawie</w:t>
      </w:r>
      <w:r w:rsidRPr="00D43E62">
        <w:t xml:space="preserve"> </w:t>
      </w:r>
      <w:r>
        <w:t>d</w:t>
      </w:r>
      <w:r w:rsidRPr="00D43E62">
        <w:t>o działalności</w:t>
      </w:r>
      <w:r w:rsidR="002E6A58" w:rsidRPr="00D43E62">
        <w:t xml:space="preserve"> i</w:t>
      </w:r>
      <w:r w:rsidR="002E6A58">
        <w:t> </w:t>
      </w:r>
      <w:r w:rsidRPr="00D43E62">
        <w:t>funkcjonowania zarządu oraz praw</w:t>
      </w:r>
      <w:r w:rsidR="002E6A58" w:rsidRPr="00D43E62">
        <w:t xml:space="preserve"> i</w:t>
      </w:r>
      <w:r w:rsidR="002E6A58">
        <w:t> </w:t>
      </w:r>
      <w:r w:rsidRPr="00D43E62">
        <w:t>obowiązków członków zarządu, skarbnika związku metropolitalnego</w:t>
      </w:r>
      <w:r w:rsidR="002E6A58" w:rsidRPr="00D43E62">
        <w:t xml:space="preserve"> i</w:t>
      </w:r>
      <w:r w:rsidR="002E6A58">
        <w:t> </w:t>
      </w:r>
      <w:r w:rsidRPr="00D43E62">
        <w:t>sekretarza związku metropolitalnego stosuje się odpowiednio przepisy dotyczące zarządu woj</w:t>
      </w:r>
      <w:r w:rsidRPr="00BB3265">
        <w:t>e</w:t>
      </w:r>
      <w:r w:rsidRPr="00D43E62">
        <w:t>wództwa</w:t>
      </w:r>
      <w:r>
        <w:t>, członków zarządu województwa</w:t>
      </w:r>
      <w:r w:rsidRPr="00D43E62">
        <w:t>, skarbnika województwa oraz sekretarza w</w:t>
      </w:r>
      <w:r w:rsidRPr="00BB3265">
        <w:t>o</w:t>
      </w:r>
      <w:r w:rsidRPr="00D43E62">
        <w:t>jewództwa.</w:t>
      </w:r>
    </w:p>
    <w:p w:rsidR="00BB3265" w:rsidRDefault="00BB3265" w:rsidP="002E6A58">
      <w:pPr>
        <w:pStyle w:val="ROZDZODDZOZNoznaczenierozdziauluboddziau"/>
      </w:pPr>
      <w:r>
        <w:t>Rozdział 5</w:t>
      </w:r>
    </w:p>
    <w:p w:rsidR="00BB3265" w:rsidRDefault="00BB3265" w:rsidP="002E6A58">
      <w:pPr>
        <w:pStyle w:val="ROZDZODDZPRZEDMprzedmiotregulacjirozdziauluboddziau"/>
      </w:pPr>
      <w:r>
        <w:t>Mienie związku metropolitalnego</w:t>
      </w:r>
    </w:p>
    <w:p w:rsidR="00BB3265" w:rsidRPr="000C5D9C" w:rsidRDefault="00BB3265" w:rsidP="002E6A58">
      <w:pPr>
        <w:pStyle w:val="ARTartustawynprozporzdzenia"/>
      </w:pPr>
      <w:r w:rsidRPr="002E6A58">
        <w:rPr>
          <w:rStyle w:val="Ppogrubienie"/>
        </w:rPr>
        <w:t>Art. 38.</w:t>
      </w:r>
      <w:r w:rsidR="002E6A58">
        <w:t> </w:t>
      </w:r>
      <w:r w:rsidRPr="000C5D9C">
        <w:t>Mieniem związku metropolitalnego jest własność</w:t>
      </w:r>
      <w:r w:rsidR="002E6A58" w:rsidRPr="000C5D9C">
        <w:t xml:space="preserve"> i</w:t>
      </w:r>
      <w:r w:rsidR="002E6A58">
        <w:t> </w:t>
      </w:r>
      <w:r w:rsidRPr="000C5D9C">
        <w:t>inne prawa majątkowe nabyte przez związek metropol</w:t>
      </w:r>
      <w:r w:rsidRPr="000C5D9C">
        <w:t>i</w:t>
      </w:r>
      <w:r w:rsidRPr="000C5D9C">
        <w:t>talny.</w:t>
      </w:r>
    </w:p>
    <w:p w:rsidR="00BB3265" w:rsidRPr="000C5D9C" w:rsidRDefault="00BB3265" w:rsidP="002E6A58">
      <w:pPr>
        <w:pStyle w:val="ARTartustawynprozporzdzenia"/>
        <w:keepNext/>
      </w:pPr>
      <w:r w:rsidRPr="002E6A58">
        <w:rPr>
          <w:rStyle w:val="Ppogrubienie"/>
        </w:rPr>
        <w:t>Art. 39.</w:t>
      </w:r>
      <w:r w:rsidR="002E6A58">
        <w:t> </w:t>
      </w:r>
      <w:r w:rsidRPr="000C5D9C">
        <w:t>Nabycie mienia przez związek metropolitalny następuje:</w:t>
      </w:r>
    </w:p>
    <w:p w:rsidR="00BB3265" w:rsidRPr="000C5D9C" w:rsidRDefault="00BB3265" w:rsidP="002E6A58">
      <w:pPr>
        <w:pStyle w:val="PKTpunkt"/>
      </w:pPr>
      <w:r w:rsidRPr="000C5D9C">
        <w:t>1)</w:t>
      </w:r>
      <w:r w:rsidR="002E6A58">
        <w:tab/>
      </w:r>
      <w:r w:rsidRPr="000C5D9C">
        <w:t>w drodze porozumienia</w:t>
      </w:r>
      <w:r w:rsidR="002E6A58" w:rsidRPr="000C5D9C">
        <w:t xml:space="preserve"> z</w:t>
      </w:r>
      <w:r w:rsidR="002E6A58">
        <w:t> </w:t>
      </w:r>
      <w:r w:rsidRPr="000C5D9C">
        <w:t>gminami lub powiatami, wchodzącymi</w:t>
      </w:r>
      <w:r w:rsidR="002E6A58" w:rsidRPr="000C5D9C">
        <w:t xml:space="preserve"> w</w:t>
      </w:r>
      <w:r w:rsidR="002E6A58">
        <w:t> </w:t>
      </w:r>
      <w:r w:rsidRPr="000C5D9C">
        <w:t>skład związku metropolitalnego</w:t>
      </w:r>
      <w:r>
        <w:t>;</w:t>
      </w:r>
    </w:p>
    <w:p w:rsidR="00BB3265" w:rsidRPr="000C5D9C" w:rsidRDefault="00BB3265" w:rsidP="002E6A58">
      <w:pPr>
        <w:pStyle w:val="PKTpunkt"/>
      </w:pPr>
      <w:r w:rsidRPr="000C5D9C">
        <w:t>2)</w:t>
      </w:r>
      <w:r w:rsidR="002E6A58">
        <w:tab/>
      </w:r>
      <w:r w:rsidRPr="000C5D9C">
        <w:t>w wyniku przejęcia od Skarbu Państwa na podstawie porozumienia,</w:t>
      </w:r>
      <w:r w:rsidR="002E6A58" w:rsidRPr="000C5D9C">
        <w:t xml:space="preserve"> z</w:t>
      </w:r>
      <w:r w:rsidR="002E6A58">
        <w:t> </w:t>
      </w:r>
      <w:r w:rsidRPr="000C5D9C">
        <w:t>wyłącz</w:t>
      </w:r>
      <w:r w:rsidRPr="00BB3265">
        <w:t>e</w:t>
      </w:r>
      <w:r w:rsidRPr="000C5D9C">
        <w:t>niem mienia przeznaczonego na z</w:t>
      </w:r>
      <w:r w:rsidRPr="000C5D9C">
        <w:t>a</w:t>
      </w:r>
      <w:r w:rsidRPr="000C5D9C">
        <w:t>spokojenie roszczeń reprywatyzacyjnych oraz realizację prog</w:t>
      </w:r>
      <w:r>
        <w:t>ramu powszechnego uwłaszczenia;</w:t>
      </w:r>
    </w:p>
    <w:p w:rsidR="00BB3265" w:rsidRPr="000C5D9C" w:rsidRDefault="00BB3265" w:rsidP="002E6A58">
      <w:pPr>
        <w:pStyle w:val="PKTpunkt"/>
      </w:pPr>
      <w:r w:rsidRPr="000C5D9C">
        <w:t>3)</w:t>
      </w:r>
      <w:r w:rsidR="002E6A58">
        <w:tab/>
      </w:r>
      <w:r w:rsidRPr="000C5D9C">
        <w:t>przez inne czynności prawne,</w:t>
      </w:r>
      <w:r w:rsidR="002E6A58" w:rsidRPr="000C5D9C">
        <w:t xml:space="preserve"> w</w:t>
      </w:r>
      <w:r w:rsidR="002E6A58">
        <w:t> </w:t>
      </w:r>
      <w:r w:rsidRPr="000C5D9C">
        <w:t>tym</w:t>
      </w:r>
      <w:r w:rsidR="002E6A58" w:rsidRPr="000C5D9C">
        <w:t xml:space="preserve"> w</w:t>
      </w:r>
      <w:r w:rsidR="002E6A58">
        <w:t> </w:t>
      </w:r>
      <w:r w:rsidRPr="000C5D9C">
        <w:t>drodze darowizn, spadków</w:t>
      </w:r>
      <w:r w:rsidR="002E6A58" w:rsidRPr="000C5D9C">
        <w:t xml:space="preserve"> i</w:t>
      </w:r>
      <w:r w:rsidR="002E6A58">
        <w:t> </w:t>
      </w:r>
      <w:r w:rsidRPr="000C5D9C">
        <w:t>zapisów.</w:t>
      </w:r>
    </w:p>
    <w:p w:rsidR="00BB3265" w:rsidRPr="000C5D9C" w:rsidRDefault="00BB3265" w:rsidP="002E6A58">
      <w:pPr>
        <w:pStyle w:val="ARTartustawynprozporzdzenia"/>
      </w:pPr>
      <w:r w:rsidRPr="002E6A58">
        <w:rPr>
          <w:rStyle w:val="Ppogrubienie"/>
        </w:rPr>
        <w:t>Art. 40.</w:t>
      </w:r>
      <w:r w:rsidR="002E6A58">
        <w:t> </w:t>
      </w:r>
      <w:r w:rsidRPr="000C5D9C">
        <w:t>1. Oświadczenie woli</w:t>
      </w:r>
      <w:r w:rsidR="002E6A58" w:rsidRPr="000C5D9C">
        <w:t xml:space="preserve"> w</w:t>
      </w:r>
      <w:r w:rsidR="002E6A58">
        <w:t> </w:t>
      </w:r>
      <w:r w:rsidRPr="000C5D9C">
        <w:t>sprawach majątkowych</w:t>
      </w:r>
      <w:r w:rsidR="002E6A58" w:rsidRPr="000C5D9C">
        <w:t xml:space="preserve"> w</w:t>
      </w:r>
      <w:r w:rsidR="002E6A58">
        <w:t> </w:t>
      </w:r>
      <w:r w:rsidRPr="000C5D9C">
        <w:t>imieniu związku metropolitalnego składają dwaj czło</w:t>
      </w:r>
      <w:r w:rsidRPr="000C5D9C">
        <w:t>n</w:t>
      </w:r>
      <w:r w:rsidRPr="000C5D9C">
        <w:t>kowie zarządu lub jeden członek zarządu</w:t>
      </w:r>
      <w:r w:rsidR="002E6A58" w:rsidRPr="000C5D9C">
        <w:t xml:space="preserve"> i</w:t>
      </w:r>
      <w:r w:rsidR="002E6A58">
        <w:t> </w:t>
      </w:r>
      <w:r w:rsidRPr="000C5D9C">
        <w:t>osoba upoważniona przez zarząd.</w:t>
      </w:r>
    </w:p>
    <w:p w:rsidR="00BB3265" w:rsidRPr="000C5D9C" w:rsidRDefault="00BB3265" w:rsidP="002E6A58">
      <w:pPr>
        <w:pStyle w:val="USTustnpkodeksu"/>
      </w:pPr>
      <w:r w:rsidRPr="000C5D9C">
        <w:t>2. Zarząd może upoważnić pracowników urzędu metropolitalnego oraz jednostek o</w:t>
      </w:r>
      <w:r w:rsidRPr="00BB3265">
        <w:t>r</w:t>
      </w:r>
      <w:r w:rsidRPr="000C5D9C">
        <w:t>ganizacyjnych związku metrop</w:t>
      </w:r>
      <w:r w:rsidRPr="000C5D9C">
        <w:t>o</w:t>
      </w:r>
      <w:r w:rsidRPr="000C5D9C">
        <w:t>litalnego do składania oświadczeń woli związanych z prowadzeniem bieżącej działalności związku.</w:t>
      </w:r>
    </w:p>
    <w:p w:rsidR="00BB3265" w:rsidRPr="000C5D9C" w:rsidRDefault="00BB3265" w:rsidP="002E6A58">
      <w:pPr>
        <w:pStyle w:val="USTustnpkodeksu"/>
      </w:pPr>
      <w:r w:rsidRPr="000C5D9C">
        <w:t>3. Jeżeli czynność prawna może spowodować powstanie zobowiązań majątkowych, do jej skuteczności potrzebna jest kontrasygnata skarbnika związku metropolitalnego lub osoby przez niego upoważnionej.</w:t>
      </w:r>
    </w:p>
    <w:p w:rsidR="00BB3265" w:rsidRPr="000C5D9C" w:rsidRDefault="00BB3265" w:rsidP="002E6A58">
      <w:pPr>
        <w:pStyle w:val="USTustnpkodeksu"/>
      </w:pPr>
      <w:r w:rsidRPr="000C5D9C">
        <w:t>4. Skarbnik, który odmówił kontrasygnaty, ma obowiązek jej dokonania na pisemne polecenie przewodniczącego z</w:t>
      </w:r>
      <w:r w:rsidRPr="000C5D9C">
        <w:t>a</w:t>
      </w:r>
      <w:r w:rsidRPr="000C5D9C">
        <w:t>rządu oraz powiadomienia</w:t>
      </w:r>
      <w:r w:rsidR="002E6A58" w:rsidRPr="000C5D9C">
        <w:t xml:space="preserve"> o</w:t>
      </w:r>
      <w:r w:rsidR="002E6A58">
        <w:t> </w:t>
      </w:r>
      <w:r w:rsidRPr="000C5D9C">
        <w:t>tym zgromadzenia</w:t>
      </w:r>
      <w:r w:rsidR="002E6A58" w:rsidRPr="000C5D9C">
        <w:t xml:space="preserve"> i</w:t>
      </w:r>
      <w:r w:rsidR="002E6A58">
        <w:t> </w:t>
      </w:r>
      <w:r w:rsidRPr="000C5D9C">
        <w:t>r</w:t>
      </w:r>
      <w:r w:rsidRPr="00BB3265">
        <w:t>e</w:t>
      </w:r>
      <w:r w:rsidRPr="000C5D9C">
        <w:t>gionalnej izby obrachunkowej.</w:t>
      </w:r>
    </w:p>
    <w:p w:rsidR="00BB3265" w:rsidRPr="000C5D9C" w:rsidRDefault="00BB3265" w:rsidP="002E6A58">
      <w:pPr>
        <w:pStyle w:val="ARTartustawynprozporzdzenia"/>
      </w:pPr>
      <w:r w:rsidRPr="002E6A58">
        <w:rPr>
          <w:rStyle w:val="Ppogrubienie"/>
        </w:rPr>
        <w:t>Art. 41.</w:t>
      </w:r>
      <w:r w:rsidR="002E6A58">
        <w:t> </w:t>
      </w:r>
      <w:r w:rsidRPr="000C5D9C">
        <w:t>1. Związek metropolitalny nie ponosi odpowiedzialności za zobowiązania osób pra</w:t>
      </w:r>
      <w:r w:rsidRPr="00BB3265">
        <w:t>w</w:t>
      </w:r>
      <w:r w:rsidRPr="000C5D9C">
        <w:t>nych utworzonych przez związek, chyba że przepis szczególny stanowi inaczej.</w:t>
      </w:r>
    </w:p>
    <w:p w:rsidR="00BB3265" w:rsidRPr="000C5D9C" w:rsidRDefault="00BB3265" w:rsidP="002E6A58">
      <w:pPr>
        <w:pStyle w:val="USTustnpkodeksu"/>
      </w:pPr>
      <w:r w:rsidRPr="000C5D9C">
        <w:t>2.</w:t>
      </w:r>
      <w:r w:rsidR="002E6A58">
        <w:t> </w:t>
      </w:r>
      <w:r w:rsidRPr="000C5D9C">
        <w:t>Osoby prawne utworzone przez związek metropolitalny nie ponoszą odpowiedzia</w:t>
      </w:r>
      <w:r w:rsidRPr="00BB3265">
        <w:t>l</w:t>
      </w:r>
      <w:r w:rsidRPr="000C5D9C">
        <w:t>ności za zobowiązania związku metropolitalnego.</w:t>
      </w:r>
    </w:p>
    <w:p w:rsidR="00BB3265" w:rsidRDefault="00BB3265" w:rsidP="002E6A58">
      <w:pPr>
        <w:pStyle w:val="ROZDZODDZOZNoznaczenierozdziauluboddziau"/>
      </w:pPr>
      <w:r>
        <w:lastRenderedPageBreak/>
        <w:t>Rozdział 6</w:t>
      </w:r>
    </w:p>
    <w:p w:rsidR="00BB3265" w:rsidRDefault="00BB3265" w:rsidP="002E6A58">
      <w:pPr>
        <w:pStyle w:val="ROZDZODDZPRZEDMprzedmiotregulacjirozdziauluboddziau"/>
      </w:pPr>
      <w:r>
        <w:t>Finanse związku metropolitalnego</w:t>
      </w:r>
    </w:p>
    <w:p w:rsidR="00BB3265" w:rsidRDefault="00BB3265" w:rsidP="002E6A58">
      <w:pPr>
        <w:pStyle w:val="ARTartustawynprozporzdzenia"/>
      </w:pPr>
      <w:r w:rsidRPr="002E6A58">
        <w:rPr>
          <w:rStyle w:val="Ppogrubienie"/>
        </w:rPr>
        <w:t>Art. 42.</w:t>
      </w:r>
      <w:r w:rsidR="002E6A58">
        <w:t> </w:t>
      </w:r>
      <w:r>
        <w:t>Związek metropolitalny samodzielnie prowadzi gospodarkę finansową na postawie uchwały budżetowej.</w:t>
      </w:r>
    </w:p>
    <w:p w:rsidR="00BB3265" w:rsidRDefault="00BB3265" w:rsidP="002E6A58">
      <w:pPr>
        <w:pStyle w:val="ARTartustawynprozporzdzenia"/>
      </w:pPr>
      <w:r w:rsidRPr="002E6A58">
        <w:rPr>
          <w:rStyle w:val="Ppogrubienie"/>
        </w:rPr>
        <w:t>Art. 43.</w:t>
      </w:r>
      <w:r w:rsidR="002E6A58">
        <w:t> </w:t>
      </w:r>
      <w:r>
        <w:t>Przekazywanie związkowi metropolitalnemu,</w:t>
      </w:r>
      <w:r w:rsidR="002E6A58">
        <w:t xml:space="preserve"> w </w:t>
      </w:r>
      <w:r>
        <w:t>drodze ustawy, nowych zadań wymaga zapewnienia śro</w:t>
      </w:r>
      <w:r>
        <w:t>d</w:t>
      </w:r>
      <w:r>
        <w:t>ków finansowych koniecznych na ich realizację</w:t>
      </w:r>
      <w:r w:rsidR="002E6A58">
        <w:t xml:space="preserve"> w </w:t>
      </w:r>
      <w:r>
        <w:t>postaci zwiększenia dochodów.</w:t>
      </w:r>
    </w:p>
    <w:p w:rsidR="00BB3265" w:rsidRDefault="00BB3265" w:rsidP="002E6A58">
      <w:pPr>
        <w:pStyle w:val="ARTartustawynprozporzdzenia"/>
      </w:pPr>
      <w:r w:rsidRPr="002E6A58">
        <w:rPr>
          <w:rStyle w:val="Ppogrubienie"/>
        </w:rPr>
        <w:t>Art. 44.</w:t>
      </w:r>
      <w:r w:rsidR="002E6A58">
        <w:t> </w:t>
      </w:r>
      <w:r>
        <w:t>1. Za prawidłowe wykonanie budżetu związku metropolitalnego odpowiada zarząd.</w:t>
      </w:r>
    </w:p>
    <w:p w:rsidR="00BB3265" w:rsidRDefault="00BB3265" w:rsidP="002E6A58">
      <w:pPr>
        <w:pStyle w:val="USTustnpkodeksu"/>
        <w:keepNext/>
      </w:pPr>
      <w:r>
        <w:t>2. Zarządowi przysługuje wyłączne prawo:</w:t>
      </w:r>
    </w:p>
    <w:p w:rsidR="00BB3265" w:rsidRDefault="00BB3265" w:rsidP="002E6A58">
      <w:pPr>
        <w:pStyle w:val="PKTpunkt"/>
      </w:pPr>
      <w:r>
        <w:t>1)</w:t>
      </w:r>
      <w:r>
        <w:tab/>
        <w:t>zaciągania zobowiązań mających pokrycie</w:t>
      </w:r>
      <w:r w:rsidR="002E6A58">
        <w:t xml:space="preserve"> w </w:t>
      </w:r>
      <w:r>
        <w:t>ustalonych</w:t>
      </w:r>
      <w:r w:rsidR="002E6A58">
        <w:t xml:space="preserve"> w </w:t>
      </w:r>
      <w:r>
        <w:t>uchwale budżetowej kwotach wydatków,</w:t>
      </w:r>
      <w:r w:rsidR="002E6A58">
        <w:t xml:space="preserve"> w </w:t>
      </w:r>
      <w:r>
        <w:t>ramach up</w:t>
      </w:r>
      <w:r>
        <w:t>o</w:t>
      </w:r>
      <w:r>
        <w:t>ważnień udzielonych przez zgromadzenie;</w:t>
      </w:r>
    </w:p>
    <w:p w:rsidR="00BB3265" w:rsidRDefault="00BB3265" w:rsidP="002E6A58">
      <w:pPr>
        <w:pStyle w:val="PKTpunkt"/>
      </w:pPr>
      <w:r>
        <w:t>2)</w:t>
      </w:r>
      <w:r>
        <w:tab/>
        <w:t>emitowania papierów wartościowych,</w:t>
      </w:r>
      <w:r w:rsidR="002E6A58">
        <w:t xml:space="preserve"> w </w:t>
      </w:r>
      <w:r>
        <w:t>ramach upoważnień udzielonych przez zgromadzenie;</w:t>
      </w:r>
    </w:p>
    <w:p w:rsidR="00BB3265" w:rsidRDefault="00BB3265" w:rsidP="002E6A58">
      <w:pPr>
        <w:pStyle w:val="PKTpunkt"/>
      </w:pPr>
      <w:r>
        <w:t>3)</w:t>
      </w:r>
      <w:r>
        <w:tab/>
        <w:t>dokonywania wydatków budżetowych;</w:t>
      </w:r>
    </w:p>
    <w:p w:rsidR="00BB3265" w:rsidRDefault="00BB3265" w:rsidP="002E6A58">
      <w:pPr>
        <w:pStyle w:val="PKTpunkt"/>
      </w:pPr>
      <w:r>
        <w:t>4)</w:t>
      </w:r>
      <w:r>
        <w:tab/>
        <w:t>zgłaszania propozycji zmian</w:t>
      </w:r>
      <w:r w:rsidR="002E6A58">
        <w:t xml:space="preserve"> w </w:t>
      </w:r>
      <w:r>
        <w:t>budżecie związku metropolitalnego;</w:t>
      </w:r>
    </w:p>
    <w:p w:rsidR="00BB3265" w:rsidRDefault="00BB3265" w:rsidP="002E6A58">
      <w:pPr>
        <w:pStyle w:val="PKTpunkt"/>
      </w:pPr>
      <w:r>
        <w:t>5)</w:t>
      </w:r>
      <w:r>
        <w:tab/>
        <w:t>dysponowania rezerwą budżetu związku metropolitalnego;</w:t>
      </w:r>
    </w:p>
    <w:p w:rsidR="00BB3265" w:rsidRDefault="00BB3265" w:rsidP="002E6A58">
      <w:pPr>
        <w:pStyle w:val="PKTpunkt"/>
      </w:pPr>
      <w:r>
        <w:t>6)</w:t>
      </w:r>
      <w:r>
        <w:tab/>
        <w:t>blokowania środków budżetowych</w:t>
      </w:r>
      <w:r w:rsidR="002E6A58">
        <w:t xml:space="preserve"> w </w:t>
      </w:r>
      <w:r>
        <w:t>przypadkach określonych ustawą.</w:t>
      </w:r>
    </w:p>
    <w:p w:rsidR="00BB3265" w:rsidRDefault="00BB3265" w:rsidP="002E6A58">
      <w:pPr>
        <w:pStyle w:val="ARTartustawynprozporzdzenia"/>
        <w:keepNext/>
      </w:pPr>
      <w:r w:rsidRPr="002E6A58">
        <w:rPr>
          <w:rStyle w:val="Ppogrubienie"/>
        </w:rPr>
        <w:t>Art. 45.</w:t>
      </w:r>
      <w:r w:rsidR="002E6A58">
        <w:t> </w:t>
      </w:r>
      <w:r>
        <w:t>Gospodarka środkami finansowymi znajdującymi się</w:t>
      </w:r>
      <w:r w:rsidR="002E6A58">
        <w:t xml:space="preserve"> w </w:t>
      </w:r>
      <w:r>
        <w:t>dyspozycji związku metropol</w:t>
      </w:r>
      <w:r w:rsidRPr="00BB3265">
        <w:t>i</w:t>
      </w:r>
      <w:r>
        <w:t>talnego jest jawna. Wymóg jawności jest spełniany</w:t>
      </w:r>
      <w:r w:rsidR="002E6A58">
        <w:t xml:space="preserve"> w </w:t>
      </w:r>
      <w:r>
        <w:t>szczególności przez:</w:t>
      </w:r>
    </w:p>
    <w:p w:rsidR="00BB3265" w:rsidRDefault="00BB3265" w:rsidP="002E6A58">
      <w:pPr>
        <w:pStyle w:val="PKTpunkt"/>
      </w:pPr>
      <w:r>
        <w:t>1)</w:t>
      </w:r>
      <w:r w:rsidR="002E6A58">
        <w:tab/>
      </w:r>
      <w:r>
        <w:t>jawność debaty budżetowej;</w:t>
      </w:r>
    </w:p>
    <w:p w:rsidR="00BB3265" w:rsidRDefault="00BB3265" w:rsidP="002E6A58">
      <w:pPr>
        <w:pStyle w:val="PKTpunkt"/>
      </w:pPr>
      <w:r>
        <w:t>2)</w:t>
      </w:r>
      <w:r w:rsidR="002E6A58">
        <w:tab/>
      </w:r>
      <w:r>
        <w:t>opublikowanie uchwały budżetowej oraz sprawozdań</w:t>
      </w:r>
      <w:r w:rsidR="002E6A58">
        <w:t xml:space="preserve"> z </w:t>
      </w:r>
      <w:r>
        <w:t>wykonania budżetu związku metropolitalnego;</w:t>
      </w:r>
    </w:p>
    <w:p w:rsidR="00BB3265" w:rsidRDefault="00BB3265" w:rsidP="002E6A58">
      <w:pPr>
        <w:pStyle w:val="PKTpunkt"/>
      </w:pPr>
      <w:r>
        <w:t>3)</w:t>
      </w:r>
      <w:r>
        <w:tab/>
        <w:t>przedstawienie pełnego wykazu kwot dotacji celowych udzielanych</w:t>
      </w:r>
      <w:r w:rsidR="002E6A58">
        <w:t xml:space="preserve"> z </w:t>
      </w:r>
      <w:r>
        <w:t>budżetu związku metropolitalnego;</w:t>
      </w:r>
    </w:p>
    <w:p w:rsidR="00BB3265" w:rsidRDefault="00BB3265" w:rsidP="002E6A58">
      <w:pPr>
        <w:pStyle w:val="PKTpunkt"/>
      </w:pPr>
      <w:r>
        <w:t>4)</w:t>
      </w:r>
      <w:r>
        <w:tab/>
        <w:t>ujawnienie sprawozdania zarządu</w:t>
      </w:r>
      <w:r w:rsidR="002E6A58">
        <w:t xml:space="preserve"> z </w:t>
      </w:r>
      <w:r>
        <w:t>działań,</w:t>
      </w:r>
      <w:r w:rsidR="002E6A58">
        <w:t xml:space="preserve"> o </w:t>
      </w:r>
      <w:r>
        <w:t>których mowa</w:t>
      </w:r>
      <w:r w:rsidR="002E6A58">
        <w:t xml:space="preserve"> w art. </w:t>
      </w:r>
      <w:r w:rsidRPr="00BB3265">
        <w:t>4</w:t>
      </w:r>
      <w:r w:rsidR="002E6A58" w:rsidRPr="00BB3265">
        <w:t>4</w:t>
      </w:r>
      <w:r w:rsidR="002E6A58">
        <w:t xml:space="preserve"> ust. </w:t>
      </w:r>
      <w:r w:rsidR="002E6A58" w:rsidRPr="00BB3265">
        <w:t>2</w:t>
      </w:r>
      <w:r w:rsidR="002E6A58">
        <w:t xml:space="preserve"> pkt </w:t>
      </w:r>
      <w:r w:rsidR="002E6A58" w:rsidRPr="00BB3265">
        <w:t>1</w:t>
      </w:r>
      <w:r w:rsidR="002E6A58">
        <w:t xml:space="preserve"> i </w:t>
      </w:r>
      <w:r w:rsidRPr="00BB3265">
        <w:t>2</w:t>
      </w:r>
      <w:r w:rsidRPr="009D54B8">
        <w:t>.</w:t>
      </w:r>
    </w:p>
    <w:p w:rsidR="00BB3265" w:rsidRDefault="00BB3265" w:rsidP="002E6A58">
      <w:pPr>
        <w:pStyle w:val="ARTartustawynprozporzdzenia"/>
      </w:pPr>
      <w:r w:rsidRPr="002E6A58">
        <w:rPr>
          <w:rStyle w:val="Ppogrubienie"/>
        </w:rPr>
        <w:t>Art. 46.</w:t>
      </w:r>
      <w:r w:rsidR="002E6A58">
        <w:t> </w:t>
      </w:r>
      <w:r>
        <w:t>Dyspozycja środkami pieniężnymi związku metropolitalnego jest oddzielona od jej k</w:t>
      </w:r>
      <w:r w:rsidRPr="00BB3265">
        <w:t>a</w:t>
      </w:r>
      <w:r>
        <w:t>sowego wykonania.</w:t>
      </w:r>
    </w:p>
    <w:p w:rsidR="00BB3265" w:rsidRDefault="00BB3265" w:rsidP="002E6A58">
      <w:pPr>
        <w:pStyle w:val="ARTartustawynprozporzdzenia"/>
      </w:pPr>
      <w:r w:rsidRPr="002E6A58">
        <w:rPr>
          <w:rStyle w:val="Ppogrubienie"/>
        </w:rPr>
        <w:t>Art.</w:t>
      </w:r>
      <w:r w:rsidR="002E6A58" w:rsidRPr="002E6A58">
        <w:rPr>
          <w:rStyle w:val="Ppogrubienie"/>
        </w:rPr>
        <w:t> </w:t>
      </w:r>
      <w:r w:rsidRPr="002E6A58">
        <w:rPr>
          <w:rStyle w:val="Ppogrubienie"/>
        </w:rPr>
        <w:t>47.</w:t>
      </w:r>
      <w:r w:rsidR="002E6A58">
        <w:t> </w:t>
      </w:r>
      <w:r w:rsidR="002E6A58" w:rsidRPr="002C4427">
        <w:t>W</w:t>
      </w:r>
      <w:r w:rsidR="002E6A58">
        <w:t> </w:t>
      </w:r>
      <w:r w:rsidRPr="002C4427">
        <w:t xml:space="preserve">okresie </w:t>
      </w:r>
      <w:r w:rsidR="002E6A58" w:rsidRPr="002C4427">
        <w:t>3</w:t>
      </w:r>
      <w:r w:rsidR="002E6A58">
        <w:t> </w:t>
      </w:r>
      <w:r w:rsidRPr="002C4427">
        <w:t>lat następujących po roku,</w:t>
      </w:r>
      <w:r w:rsidR="002E6A58" w:rsidRPr="002C4427">
        <w:t xml:space="preserve"> w</w:t>
      </w:r>
      <w:r w:rsidR="002E6A58">
        <w:t> </w:t>
      </w:r>
      <w:r w:rsidRPr="002C4427">
        <w:t>którym związek metropolitalny został utw</w:t>
      </w:r>
      <w:r w:rsidRPr="00BB3265">
        <w:t>o</w:t>
      </w:r>
      <w:r w:rsidRPr="002C4427">
        <w:t>rzony, do związku m</w:t>
      </w:r>
      <w:r w:rsidRPr="002C4427">
        <w:t>e</w:t>
      </w:r>
      <w:r w:rsidRPr="002C4427">
        <w:t>tropolitalnego</w:t>
      </w:r>
      <w:r w:rsidR="002E6A58" w:rsidRPr="002C4427">
        <w:t xml:space="preserve"> i</w:t>
      </w:r>
      <w:r w:rsidR="002E6A58">
        <w:t> </w:t>
      </w:r>
      <w:r w:rsidRPr="002C4427">
        <w:t>jednostek samorządu terytorialnego tworzących związek stosuj</w:t>
      </w:r>
      <w:r>
        <w:t>e się odpowiednio</w:t>
      </w:r>
      <w:r w:rsidR="002E6A58">
        <w:t xml:space="preserve"> art. </w:t>
      </w:r>
      <w:r>
        <w:t>24</w:t>
      </w:r>
      <w:r w:rsidR="002E6A58">
        <w:t>4 ust. </w:t>
      </w:r>
      <w:r w:rsidR="002E6A58" w:rsidRPr="002C4427">
        <w:t>1</w:t>
      </w:r>
      <w:r w:rsidR="002E6A58">
        <w:t xml:space="preserve"> pkt </w:t>
      </w:r>
      <w:r w:rsidR="002E6A58" w:rsidRPr="002C4427">
        <w:t>2</w:t>
      </w:r>
      <w:r w:rsidR="002E6A58">
        <w:t xml:space="preserve"> i ust. </w:t>
      </w:r>
      <w:r w:rsidR="002E6A58" w:rsidRPr="002C4427">
        <w:t>2</w:t>
      </w:r>
      <w:r w:rsidR="002E6A58">
        <w:t xml:space="preserve"> oraz art. </w:t>
      </w:r>
      <w:r w:rsidRPr="002C4427">
        <w:t>24</w:t>
      </w:r>
      <w:r w:rsidR="002E6A58" w:rsidRPr="002C4427">
        <w:t>5</w:t>
      </w:r>
      <w:r w:rsidR="002E6A58">
        <w:t> </w:t>
      </w:r>
      <w:r w:rsidRPr="002C4427">
        <w:t>ustawy</w:t>
      </w:r>
      <w:r w:rsidR="002E6A58" w:rsidRPr="002C4427">
        <w:t xml:space="preserve"> z</w:t>
      </w:r>
      <w:r w:rsidR="002E6A58">
        <w:t> </w:t>
      </w:r>
      <w:r w:rsidRPr="002C4427">
        <w:t>dnia 2</w:t>
      </w:r>
      <w:r w:rsidR="002E6A58" w:rsidRPr="002C4427">
        <w:t>7</w:t>
      </w:r>
      <w:r w:rsidR="002E6A58">
        <w:t> </w:t>
      </w:r>
      <w:r w:rsidRPr="002C4427">
        <w:t>sierpnia 200</w:t>
      </w:r>
      <w:r w:rsidR="002E6A58" w:rsidRPr="002C4427">
        <w:t>9</w:t>
      </w:r>
      <w:r w:rsidR="002E6A58">
        <w:t> </w:t>
      </w:r>
      <w:r w:rsidRPr="002C4427">
        <w:t>r.</w:t>
      </w:r>
      <w:r w:rsidR="002E6A58" w:rsidRPr="002C4427">
        <w:t xml:space="preserve"> o</w:t>
      </w:r>
      <w:r w:rsidR="002E6A58">
        <w:t> </w:t>
      </w:r>
      <w:r w:rsidRPr="002C4427">
        <w:t>finansach publicznych (</w:t>
      </w:r>
      <w:r w:rsidR="002E6A58">
        <w:t>Dz. U.</w:t>
      </w:r>
      <w:r w:rsidRPr="002C4427">
        <w:t xml:space="preserve"> z 2013 r.</w:t>
      </w:r>
      <w:r w:rsidR="002E6A58">
        <w:t xml:space="preserve"> poz. </w:t>
      </w:r>
      <w:r w:rsidRPr="002C4427">
        <w:t xml:space="preserve">885, z późn. </w:t>
      </w:r>
      <w:r w:rsidRPr="00D567E2">
        <w:t>zm.</w:t>
      </w:r>
      <w:r w:rsidRPr="002E6A58">
        <w:rPr>
          <w:rStyle w:val="IGindeksgrny"/>
        </w:rPr>
        <w:footnoteReference w:id="5"/>
      </w:r>
      <w:r w:rsidRPr="002E6A58">
        <w:rPr>
          <w:rStyle w:val="IGindeksgrny"/>
        </w:rPr>
        <w:t>)</w:t>
      </w:r>
      <w:r w:rsidRPr="002C4427">
        <w:t>).</w:t>
      </w:r>
    </w:p>
    <w:p w:rsidR="00BB3265" w:rsidRDefault="00BB3265" w:rsidP="002E6A58">
      <w:pPr>
        <w:pStyle w:val="ARTartustawynprozporzdzenia"/>
      </w:pPr>
      <w:r w:rsidRPr="002E6A58">
        <w:rPr>
          <w:rStyle w:val="Ppogrubienie"/>
        </w:rPr>
        <w:t>Art. 48.</w:t>
      </w:r>
      <w:r w:rsidR="002E6A58">
        <w:t> </w:t>
      </w:r>
      <w:r>
        <w:t>Kontrolę gospodarki finansowej związku metropolitalnego sprawuje regionalna izba obrachunkowa.</w:t>
      </w:r>
    </w:p>
    <w:p w:rsidR="00BB3265" w:rsidRDefault="00BB3265" w:rsidP="002E6A58">
      <w:pPr>
        <w:pStyle w:val="ROZDZODDZOZNoznaczenierozdziauluboddziau"/>
      </w:pPr>
      <w:r>
        <w:t>Rozdział 7</w:t>
      </w:r>
    </w:p>
    <w:p w:rsidR="00BB3265" w:rsidRDefault="00BB3265" w:rsidP="002E6A58">
      <w:pPr>
        <w:pStyle w:val="ROZDZODDZPRZEDMprzedmiotregulacjirozdziauluboddziau"/>
      </w:pPr>
      <w:r>
        <w:t>Zmiany</w:t>
      </w:r>
      <w:r w:rsidR="002E6A58">
        <w:t xml:space="preserve"> w </w:t>
      </w:r>
      <w:r>
        <w:t>przepisach obowiązujących</w:t>
      </w:r>
    </w:p>
    <w:p w:rsidR="00BB3265" w:rsidRPr="00B56571" w:rsidRDefault="00BB3265" w:rsidP="002E6A58">
      <w:pPr>
        <w:pStyle w:val="ARTartustawynprozporzdzenia"/>
        <w:keepNext/>
      </w:pPr>
      <w:r w:rsidRPr="002E6A58">
        <w:rPr>
          <w:rStyle w:val="Ppogrubienie"/>
        </w:rPr>
        <w:t>Art.</w:t>
      </w:r>
      <w:r w:rsidR="002E6A58" w:rsidRPr="002E6A58">
        <w:rPr>
          <w:rStyle w:val="Ppogrubienie"/>
        </w:rPr>
        <w:t> </w:t>
      </w:r>
      <w:r w:rsidRPr="002E6A58">
        <w:rPr>
          <w:rStyle w:val="Ppogrubienie"/>
        </w:rPr>
        <w:t>49.</w:t>
      </w:r>
      <w:r w:rsidR="002E6A58">
        <w:t> </w:t>
      </w:r>
      <w:r w:rsidR="002E6A58" w:rsidRPr="00B56571">
        <w:t>W</w:t>
      </w:r>
      <w:r w:rsidR="002E6A58">
        <w:t> </w:t>
      </w:r>
      <w:r w:rsidRPr="00B56571">
        <w:t>ustawie</w:t>
      </w:r>
      <w:r w:rsidR="002E6A58" w:rsidRPr="00B56571">
        <w:t xml:space="preserve"> z</w:t>
      </w:r>
      <w:r w:rsidR="002E6A58">
        <w:t> </w:t>
      </w:r>
      <w:r w:rsidRPr="00B56571">
        <w:t>dnia 3</w:t>
      </w:r>
      <w:r w:rsidR="002E6A58" w:rsidRPr="00B56571">
        <w:t>1</w:t>
      </w:r>
      <w:r w:rsidR="002E6A58">
        <w:t> </w:t>
      </w:r>
      <w:r w:rsidRPr="00B56571">
        <w:t>stycznia 198</w:t>
      </w:r>
      <w:r w:rsidR="002E6A58" w:rsidRPr="00B56571">
        <w:t>0</w:t>
      </w:r>
      <w:r w:rsidR="002E6A58">
        <w:t> </w:t>
      </w:r>
      <w:r w:rsidRPr="00B56571">
        <w:t>r.</w:t>
      </w:r>
      <w:r w:rsidR="002E6A58" w:rsidRPr="00B56571">
        <w:t xml:space="preserve"> o</w:t>
      </w:r>
      <w:r w:rsidR="002E6A58">
        <w:t> </w:t>
      </w:r>
      <w:r w:rsidRPr="00B56571">
        <w:t>godle, barwach</w:t>
      </w:r>
      <w:r w:rsidR="002E6A58" w:rsidRPr="00B56571">
        <w:t xml:space="preserve"> i</w:t>
      </w:r>
      <w:r w:rsidR="002E6A58">
        <w:t> </w:t>
      </w:r>
      <w:r w:rsidRPr="00B56571">
        <w:t>hymnie Rzeczypospolitej Po</w:t>
      </w:r>
      <w:r w:rsidRPr="00BB3265">
        <w:t>l</w:t>
      </w:r>
      <w:r w:rsidRPr="00B56571">
        <w:t>skiej oraz</w:t>
      </w:r>
      <w:r w:rsidR="002E6A58" w:rsidRPr="00B56571">
        <w:t xml:space="preserve"> o</w:t>
      </w:r>
      <w:r w:rsidR="002E6A58">
        <w:t> </w:t>
      </w:r>
      <w:r w:rsidRPr="00B56571">
        <w:t>pieczęciach państwowych</w:t>
      </w:r>
      <w:r>
        <w:t xml:space="preserve"> (</w:t>
      </w:r>
      <w:r w:rsidR="002E6A58">
        <w:t>Dz. U. z </w:t>
      </w:r>
      <w:r>
        <w:t>200</w:t>
      </w:r>
      <w:r w:rsidR="002E6A58">
        <w:t>5 </w:t>
      </w:r>
      <w:r>
        <w:t>r.</w:t>
      </w:r>
      <w:r w:rsidR="002E6A58">
        <w:t xml:space="preserve"> Nr </w:t>
      </w:r>
      <w:r>
        <w:t>23</w:t>
      </w:r>
      <w:r w:rsidR="002E6A58">
        <w:t>5</w:t>
      </w:r>
      <w:r w:rsidR="00BF76C4">
        <w:t>,</w:t>
      </w:r>
      <w:r w:rsidR="002E6A58">
        <w:t xml:space="preserve"> poz. </w:t>
      </w:r>
      <w:r>
        <w:t>2000,</w:t>
      </w:r>
      <w:r w:rsidR="002E6A58">
        <w:t xml:space="preserve"> z </w:t>
      </w:r>
      <w:r>
        <w:t>późn. zm.</w:t>
      </w:r>
      <w:r w:rsidRPr="002E6A58">
        <w:rPr>
          <w:rStyle w:val="IGindeksgrny"/>
        </w:rPr>
        <w:footnoteReference w:id="6"/>
      </w:r>
      <w:r w:rsidRPr="002E6A58">
        <w:rPr>
          <w:rStyle w:val="IGindeksgrny"/>
        </w:rPr>
        <w:t>)</w:t>
      </w:r>
      <w:r>
        <w:t>)</w:t>
      </w:r>
      <w:r w:rsidR="002E6A58" w:rsidRPr="00B56571">
        <w:t xml:space="preserve"> w</w:t>
      </w:r>
      <w:r w:rsidR="002E6A58">
        <w:t> art. </w:t>
      </w:r>
      <w:r w:rsidRPr="00B56571">
        <w:t>2a po</w:t>
      </w:r>
      <w:r w:rsidR="002E6A58">
        <w:t xml:space="preserve"> pkt </w:t>
      </w:r>
      <w:r w:rsidRPr="00B56571">
        <w:t>4</w:t>
      </w:r>
      <w:r>
        <w:t>a</w:t>
      </w:r>
      <w:r w:rsidRPr="00B56571">
        <w:t xml:space="preserve"> dodaje się</w:t>
      </w:r>
      <w:r w:rsidR="002E6A58">
        <w:t xml:space="preserve"> pkt </w:t>
      </w:r>
      <w:r w:rsidRPr="00B56571">
        <w:t>4b</w:t>
      </w:r>
      <w:r w:rsidR="002E6A58" w:rsidRPr="00B56571">
        <w:t xml:space="preserve"> w</w:t>
      </w:r>
      <w:r w:rsidR="002E6A58">
        <w:t> </w:t>
      </w:r>
      <w:r w:rsidRPr="00B56571">
        <w:t>brzmieniu:</w:t>
      </w:r>
    </w:p>
    <w:p w:rsidR="00BB3265" w:rsidRPr="00B56571" w:rsidRDefault="002E6A58" w:rsidP="002E6A58">
      <w:pPr>
        <w:pStyle w:val="ZPKTzmpktartykuempunktem"/>
      </w:pPr>
      <w:r>
        <w:t>„</w:t>
      </w:r>
      <w:r w:rsidR="00BB3265" w:rsidRPr="00B56571">
        <w:t>4b)</w:t>
      </w:r>
      <w:r>
        <w:tab/>
      </w:r>
      <w:r w:rsidR="00BB3265" w:rsidRPr="00B56571">
        <w:t>związ</w:t>
      </w:r>
      <w:r w:rsidR="00BB3265">
        <w:t>ki metropolitalne</w:t>
      </w:r>
      <w:r>
        <w:t xml:space="preserve"> i </w:t>
      </w:r>
      <w:r w:rsidR="00BB3265">
        <w:t>ich organy;</w:t>
      </w:r>
      <w:r>
        <w:t>”</w:t>
      </w:r>
      <w:r w:rsidR="00BB3265">
        <w:t>.</w:t>
      </w:r>
    </w:p>
    <w:p w:rsidR="00BB3265" w:rsidRPr="00B56571" w:rsidRDefault="00BB3265" w:rsidP="002E6A58">
      <w:pPr>
        <w:pStyle w:val="ARTartustawynprozporzdzenia"/>
        <w:keepNext/>
      </w:pPr>
      <w:r w:rsidRPr="002E6A58">
        <w:rPr>
          <w:rStyle w:val="Ppogrubienie"/>
        </w:rPr>
        <w:t>Art.</w:t>
      </w:r>
      <w:r w:rsidR="002E6A58" w:rsidRPr="002E6A58">
        <w:rPr>
          <w:rStyle w:val="Ppogrubienie"/>
        </w:rPr>
        <w:t> </w:t>
      </w:r>
      <w:r w:rsidRPr="002E6A58">
        <w:rPr>
          <w:rStyle w:val="Ppogrubienie"/>
        </w:rPr>
        <w:t>50.</w:t>
      </w:r>
      <w:r w:rsidR="002E6A58">
        <w:t> </w:t>
      </w:r>
      <w:r w:rsidR="002E6A58" w:rsidRPr="00B56571">
        <w:t>W</w:t>
      </w:r>
      <w:r w:rsidR="002E6A58">
        <w:t> </w:t>
      </w:r>
      <w:r w:rsidRPr="00B56571">
        <w:t>ustawie</w:t>
      </w:r>
      <w:r w:rsidR="002E6A58" w:rsidRPr="00B56571">
        <w:t xml:space="preserve"> z</w:t>
      </w:r>
      <w:r w:rsidR="002E6A58">
        <w:t> </w:t>
      </w:r>
      <w:r w:rsidRPr="00B56571">
        <w:t>dnia 2</w:t>
      </w:r>
      <w:r w:rsidR="002E6A58" w:rsidRPr="00B56571">
        <w:t>1</w:t>
      </w:r>
      <w:r w:rsidR="002E6A58">
        <w:t> </w:t>
      </w:r>
      <w:r w:rsidRPr="00B56571">
        <w:t>marca 198</w:t>
      </w:r>
      <w:r w:rsidR="002E6A58" w:rsidRPr="00B56571">
        <w:t>5</w:t>
      </w:r>
      <w:r w:rsidR="002E6A58">
        <w:t> </w:t>
      </w:r>
      <w:r w:rsidRPr="00B56571">
        <w:t>r.</w:t>
      </w:r>
      <w:r w:rsidR="002E6A58" w:rsidRPr="00B56571">
        <w:t xml:space="preserve"> o</w:t>
      </w:r>
      <w:r w:rsidR="002E6A58">
        <w:t> </w:t>
      </w:r>
      <w:r w:rsidRPr="00B56571">
        <w:t>drogach publicznych (</w:t>
      </w:r>
      <w:r w:rsidR="002E6A58">
        <w:t xml:space="preserve">Dz. U. </w:t>
      </w:r>
      <w:r w:rsidR="002E6A58" w:rsidRPr="00696A91">
        <w:t>z</w:t>
      </w:r>
      <w:r w:rsidR="002E6A58">
        <w:t> </w:t>
      </w:r>
      <w:r w:rsidRPr="00696A91">
        <w:t>201</w:t>
      </w:r>
      <w:r w:rsidR="002E6A58" w:rsidRPr="00696A91">
        <w:t>5</w:t>
      </w:r>
      <w:r w:rsidR="002E6A58">
        <w:t> </w:t>
      </w:r>
      <w:r w:rsidRPr="00696A91">
        <w:t>r.</w:t>
      </w:r>
      <w:r w:rsidR="002E6A58">
        <w:t xml:space="preserve"> poz. </w:t>
      </w:r>
      <w:r w:rsidRPr="00696A91">
        <w:t>460</w:t>
      </w:r>
      <w:r>
        <w:t>,</w:t>
      </w:r>
      <w:r w:rsidR="002E6A58">
        <w:t xml:space="preserve"> z </w:t>
      </w:r>
      <w:r>
        <w:t>późn. zm.</w:t>
      </w:r>
      <w:r w:rsidRPr="002E6A58">
        <w:rPr>
          <w:rStyle w:val="IGindeksgrny"/>
        </w:rPr>
        <w:footnoteReference w:id="7"/>
      </w:r>
      <w:r w:rsidRPr="002E6A58">
        <w:rPr>
          <w:rStyle w:val="IGindeksgrny"/>
        </w:rPr>
        <w:t>)</w:t>
      </w:r>
      <w:r>
        <w:t>)</w:t>
      </w:r>
      <w:r w:rsidRPr="00B56571">
        <w:t xml:space="preserve"> wpr</w:t>
      </w:r>
      <w:r w:rsidRPr="00B56571">
        <w:t>o</w:t>
      </w:r>
      <w:r w:rsidRPr="00B56571">
        <w:t>wadza się następujące zmiany:</w:t>
      </w:r>
    </w:p>
    <w:p w:rsidR="00BB3265" w:rsidRPr="00B56571" w:rsidRDefault="00BB3265" w:rsidP="002E6A58">
      <w:pPr>
        <w:pStyle w:val="PKTpunkt"/>
        <w:keepNext/>
      </w:pPr>
      <w:r w:rsidRPr="00B56571">
        <w:t>1)</w:t>
      </w:r>
      <w:r w:rsidR="002E6A58">
        <w:tab/>
      </w:r>
      <w:r w:rsidRPr="00B56571">
        <w:t>w</w:t>
      </w:r>
      <w:r w:rsidR="002E6A58">
        <w:t xml:space="preserve"> art. </w:t>
      </w:r>
      <w:r w:rsidR="002E6A58" w:rsidRPr="00B56571">
        <w:t>5</w:t>
      </w:r>
      <w:r w:rsidR="002E6A58">
        <w:t xml:space="preserve"> ust. </w:t>
      </w:r>
      <w:r w:rsidR="002E6A58" w:rsidRPr="00B56571">
        <w:t>3</w:t>
      </w:r>
      <w:r w:rsidR="002E6A58">
        <w:t> </w:t>
      </w:r>
      <w:r w:rsidRPr="00B56571">
        <w:t>otrzymuje brzmienie:</w:t>
      </w:r>
    </w:p>
    <w:p w:rsidR="00BB3265" w:rsidRPr="00B56571" w:rsidRDefault="002E6A58" w:rsidP="002E6A58">
      <w:pPr>
        <w:pStyle w:val="ZUSTzmustartykuempunktem"/>
      </w:pPr>
      <w:r>
        <w:t>„</w:t>
      </w:r>
      <w:r w:rsidR="00BB3265" w:rsidRPr="00B56571">
        <w:t>3.</w:t>
      </w:r>
      <w:r>
        <w:t> </w:t>
      </w:r>
      <w:r w:rsidR="00BB3265" w:rsidRPr="00B56571">
        <w:t>Minister właściwy do spraw transportu po zasięgnięciu opinii właściwych z</w:t>
      </w:r>
      <w:r w:rsidR="00BB3265" w:rsidRPr="00BB3265">
        <w:t>a</w:t>
      </w:r>
      <w:r w:rsidR="00BB3265" w:rsidRPr="00B56571">
        <w:t>rządów województw,</w:t>
      </w:r>
      <w:r w:rsidRPr="00B56571">
        <w:t xml:space="preserve"> w</w:t>
      </w:r>
      <w:r>
        <w:t> </w:t>
      </w:r>
      <w:r w:rsidR="00BB3265" w:rsidRPr="00B56571">
        <w:t xml:space="preserve">miastach na prawach powiatu </w:t>
      </w:r>
      <w:r w:rsidR="00BB3265">
        <w:t>–</w:t>
      </w:r>
      <w:r w:rsidR="00BB3265" w:rsidRPr="00B56571">
        <w:t xml:space="preserve"> właściwych prezyde</w:t>
      </w:r>
      <w:r w:rsidR="00BB3265" w:rsidRPr="00BB3265">
        <w:t>n</w:t>
      </w:r>
      <w:r w:rsidR="00BB3265" w:rsidRPr="00B56571">
        <w:t>tów miast,</w:t>
      </w:r>
      <w:r w:rsidRPr="00B56571">
        <w:t xml:space="preserve"> a</w:t>
      </w:r>
      <w:r>
        <w:t> </w:t>
      </w:r>
      <w:r w:rsidRPr="00B56571">
        <w:t>w</w:t>
      </w:r>
      <w:r>
        <w:t> </w:t>
      </w:r>
      <w:r w:rsidR="00BB3265" w:rsidRPr="00B56571">
        <w:t>związkach metropolitalnych – właściwych z</w:t>
      </w:r>
      <w:r w:rsidR="00BB3265" w:rsidRPr="00B56571">
        <w:t>a</w:t>
      </w:r>
      <w:r w:rsidR="00BB3265" w:rsidRPr="00B56571">
        <w:lastRenderedPageBreak/>
        <w:t>rządów tych związków,</w:t>
      </w:r>
      <w:r w:rsidRPr="00B56571">
        <w:t xml:space="preserve"> w</w:t>
      </w:r>
      <w:r>
        <w:t> </w:t>
      </w:r>
      <w:r w:rsidR="00BB3265" w:rsidRPr="00B56571">
        <w:t>drodze rozporządzenia, ustala przebieg istniejących dróg kraj</w:t>
      </w:r>
      <w:r w:rsidR="00BB3265" w:rsidRPr="00BB3265">
        <w:t>o</w:t>
      </w:r>
      <w:r w:rsidR="00BB3265" w:rsidRPr="00B56571">
        <w:t>wych</w:t>
      </w:r>
      <w:r w:rsidRPr="00B56571">
        <w:t xml:space="preserve"> w</w:t>
      </w:r>
      <w:r>
        <w:t> </w:t>
      </w:r>
      <w:r w:rsidR="00BB3265" w:rsidRPr="00B56571">
        <w:t>celu zapewnien</w:t>
      </w:r>
      <w:r w:rsidR="00BB3265">
        <w:t>ia ciągłości dróg krajowych.</w:t>
      </w:r>
      <w:r>
        <w:t>”</w:t>
      </w:r>
      <w:r w:rsidR="00BB3265">
        <w:t>;</w:t>
      </w:r>
    </w:p>
    <w:p w:rsidR="00BB3265" w:rsidRPr="00B56571" w:rsidRDefault="00BB3265" w:rsidP="002E6A58">
      <w:pPr>
        <w:pStyle w:val="PKTpunkt"/>
        <w:keepNext/>
      </w:pPr>
      <w:r w:rsidRPr="00B56571">
        <w:t>2)</w:t>
      </w:r>
      <w:r w:rsidR="002E6A58">
        <w:tab/>
      </w:r>
      <w:r w:rsidRPr="00B56571">
        <w:t>w</w:t>
      </w:r>
      <w:r w:rsidR="002E6A58">
        <w:t xml:space="preserve"> art. </w:t>
      </w:r>
      <w:r w:rsidR="002E6A58" w:rsidRPr="00B56571">
        <w:t>6</w:t>
      </w:r>
      <w:r w:rsidR="002E6A58">
        <w:t xml:space="preserve"> ust. </w:t>
      </w:r>
      <w:r w:rsidR="002E6A58" w:rsidRPr="00B56571">
        <w:t>3</w:t>
      </w:r>
      <w:r w:rsidR="002E6A58">
        <w:t> </w:t>
      </w:r>
      <w:r w:rsidRPr="00B56571">
        <w:t>otrzymuje brzmienie:</w:t>
      </w:r>
    </w:p>
    <w:p w:rsidR="00BB3265" w:rsidRPr="00B56571" w:rsidRDefault="002E6A58" w:rsidP="002E6A58">
      <w:pPr>
        <w:pStyle w:val="ZUSTzmustartykuempunktem"/>
      </w:pPr>
      <w:r>
        <w:t>„</w:t>
      </w:r>
      <w:r w:rsidR="00BB3265" w:rsidRPr="00B56571">
        <w:t>3.</w:t>
      </w:r>
      <w:r>
        <w:t> </w:t>
      </w:r>
      <w:r w:rsidR="00BB3265" w:rsidRPr="00B56571">
        <w:t>Ustalenie przebiegu istniejących dróg wojewódzkich następuje</w:t>
      </w:r>
      <w:r w:rsidRPr="00B56571">
        <w:t xml:space="preserve"> w</w:t>
      </w:r>
      <w:r>
        <w:t> </w:t>
      </w:r>
      <w:r w:rsidR="00BB3265" w:rsidRPr="00B56571">
        <w:t>drodze uchwały sejmiku województwa, po zasięgnięciu opinii zarządów powiatów</w:t>
      </w:r>
      <w:r w:rsidRPr="00B56571">
        <w:t xml:space="preserve"> i</w:t>
      </w:r>
      <w:r>
        <w:t> </w:t>
      </w:r>
      <w:r w:rsidR="00BB3265" w:rsidRPr="00B56571">
        <w:t>z</w:t>
      </w:r>
      <w:r w:rsidR="00BB3265" w:rsidRPr="00BB3265">
        <w:t>a</w:t>
      </w:r>
      <w:r w:rsidR="00BB3265" w:rsidRPr="00B56571">
        <w:t>rządów związków metropolitalnych, na obszarze których przebiega droga,</w:t>
      </w:r>
      <w:r w:rsidRPr="00B56571">
        <w:t xml:space="preserve"> a</w:t>
      </w:r>
      <w:r>
        <w:t> </w:t>
      </w:r>
      <w:r w:rsidRPr="00B56571">
        <w:t>w</w:t>
      </w:r>
      <w:r>
        <w:t> </w:t>
      </w:r>
      <w:r w:rsidR="00BB3265" w:rsidRPr="00B56571">
        <w:t>miastach na prawach powiatu – opinii prezydentów miast.</w:t>
      </w:r>
      <w:r>
        <w:t>”</w:t>
      </w:r>
      <w:r w:rsidR="00BB3265" w:rsidRPr="00B56571">
        <w:t>;</w:t>
      </w:r>
    </w:p>
    <w:p w:rsidR="00BB3265" w:rsidRPr="00696A91" w:rsidRDefault="00BB3265" w:rsidP="002E6A58">
      <w:pPr>
        <w:pStyle w:val="PKTpunkt"/>
        <w:keepNext/>
      </w:pPr>
      <w:r w:rsidRPr="00696A91">
        <w:t>3)</w:t>
      </w:r>
      <w:r w:rsidR="002E6A58">
        <w:tab/>
      </w:r>
      <w:r w:rsidRPr="00696A91">
        <w:t>w</w:t>
      </w:r>
      <w:r w:rsidR="002E6A58">
        <w:t xml:space="preserve"> art. </w:t>
      </w:r>
      <w:r w:rsidRPr="00696A91">
        <w:t>19:</w:t>
      </w:r>
    </w:p>
    <w:p w:rsidR="00BB3265" w:rsidRPr="00696A91" w:rsidRDefault="00BB3265" w:rsidP="002E6A58">
      <w:pPr>
        <w:pStyle w:val="LITlitera"/>
        <w:keepNext/>
      </w:pPr>
      <w:r w:rsidRPr="00696A91">
        <w:t>a)</w:t>
      </w:r>
      <w:r w:rsidR="002E6A58">
        <w:tab/>
      </w:r>
      <w:r w:rsidRPr="00696A91">
        <w:t>w</w:t>
      </w:r>
      <w:r w:rsidR="002E6A58">
        <w:t xml:space="preserve"> ust. </w:t>
      </w:r>
      <w:r w:rsidR="002E6A58" w:rsidRPr="00696A91">
        <w:t>2</w:t>
      </w:r>
      <w:r w:rsidR="002E6A58">
        <w:t> </w:t>
      </w:r>
      <w:r w:rsidRPr="00696A91">
        <w:t>wprowadzenie do wyliczenia otrzymuje brzmienie:</w:t>
      </w:r>
    </w:p>
    <w:p w:rsidR="00BB3265" w:rsidRPr="00696A91" w:rsidRDefault="002E6A58" w:rsidP="002E6A58">
      <w:pPr>
        <w:pStyle w:val="ZLITFRAGzmlitfragmentunpzdanialiter"/>
      </w:pPr>
      <w:r>
        <w:t>„</w:t>
      </w:r>
      <w:r w:rsidR="00BB3265" w:rsidRPr="00696A91">
        <w:t>Zarządcami dróg,</w:t>
      </w:r>
      <w:r w:rsidRPr="00696A91">
        <w:t xml:space="preserve"> z</w:t>
      </w:r>
      <w:r>
        <w:t> </w:t>
      </w:r>
      <w:r w:rsidR="00BB3265" w:rsidRPr="00696A91">
        <w:t>zastrzeżeniem</w:t>
      </w:r>
      <w:r>
        <w:t xml:space="preserve"> ust. </w:t>
      </w:r>
      <w:r w:rsidR="00BB3265" w:rsidRPr="00696A91">
        <w:t>3, 5, 5a</w:t>
      </w:r>
      <w:r w:rsidRPr="00696A91">
        <w:t xml:space="preserve"> i</w:t>
      </w:r>
      <w:r>
        <w:t> </w:t>
      </w:r>
      <w:r w:rsidR="00BB3265" w:rsidRPr="00696A91">
        <w:t>8, są dla dróg:</w:t>
      </w:r>
      <w:r>
        <w:t>”</w:t>
      </w:r>
      <w:r w:rsidR="00BB3265" w:rsidRPr="00696A91">
        <w:t>,</w:t>
      </w:r>
    </w:p>
    <w:p w:rsidR="00BB3265" w:rsidRPr="00696A91" w:rsidRDefault="00BB3265" w:rsidP="002E6A58">
      <w:pPr>
        <w:pStyle w:val="LITlitera"/>
        <w:keepNext/>
      </w:pPr>
      <w:r w:rsidRPr="00696A91">
        <w:t>b)</w:t>
      </w:r>
      <w:r w:rsidR="002E6A58">
        <w:tab/>
      </w:r>
      <w:r w:rsidRPr="00696A91">
        <w:t>po</w:t>
      </w:r>
      <w:r w:rsidR="002E6A58">
        <w:t xml:space="preserve"> ust. </w:t>
      </w:r>
      <w:r w:rsidR="002E6A58" w:rsidRPr="00696A91">
        <w:t>5</w:t>
      </w:r>
      <w:r w:rsidR="002E6A58">
        <w:t> </w:t>
      </w:r>
      <w:r w:rsidRPr="00696A91">
        <w:t>dodaje się</w:t>
      </w:r>
      <w:r w:rsidR="002E6A58">
        <w:t xml:space="preserve"> ust. </w:t>
      </w:r>
      <w:r w:rsidRPr="00696A91">
        <w:t>5a</w:t>
      </w:r>
      <w:r w:rsidR="002E6A58" w:rsidRPr="00696A91">
        <w:t xml:space="preserve"> i</w:t>
      </w:r>
      <w:r w:rsidR="002E6A58">
        <w:t> </w:t>
      </w:r>
      <w:r w:rsidRPr="00696A91">
        <w:t>5b</w:t>
      </w:r>
      <w:r w:rsidR="002E6A58" w:rsidRPr="00696A91">
        <w:t xml:space="preserve"> w</w:t>
      </w:r>
      <w:r w:rsidR="002E6A58">
        <w:t> </w:t>
      </w:r>
      <w:r w:rsidRPr="00696A91">
        <w:t>brzmieniu:</w:t>
      </w:r>
    </w:p>
    <w:p w:rsidR="00BB3265" w:rsidRPr="00696A91" w:rsidRDefault="002E6A58" w:rsidP="002E6A58">
      <w:pPr>
        <w:pStyle w:val="ZLITUSTzmustliter"/>
      </w:pPr>
      <w:r>
        <w:t>„</w:t>
      </w:r>
      <w:r w:rsidR="00BB3265" w:rsidRPr="00696A91">
        <w:t>5a.</w:t>
      </w:r>
      <w:r>
        <w:t> </w:t>
      </w:r>
      <w:r w:rsidR="00BB3265" w:rsidRPr="00696A91">
        <w:t>Funkcje zarządcy dróg krajowych,</w:t>
      </w:r>
      <w:r w:rsidRPr="00696A91">
        <w:t xml:space="preserve"> z</w:t>
      </w:r>
      <w:r>
        <w:t> </w:t>
      </w:r>
      <w:r w:rsidR="00BB3265" w:rsidRPr="00696A91">
        <w:t>wyjątkiem autostrad</w:t>
      </w:r>
      <w:r w:rsidRPr="00696A91">
        <w:t xml:space="preserve"> i</w:t>
      </w:r>
      <w:r>
        <w:t> </w:t>
      </w:r>
      <w:r w:rsidR="00BB3265" w:rsidRPr="00696A91">
        <w:t>dróg ekspr</w:t>
      </w:r>
      <w:r w:rsidR="00BB3265" w:rsidRPr="00BB3265">
        <w:t>e</w:t>
      </w:r>
      <w:r w:rsidR="00BB3265" w:rsidRPr="00696A91">
        <w:t>sowych, oraz dróg wojewód</w:t>
      </w:r>
      <w:r w:rsidR="00BB3265" w:rsidRPr="00696A91">
        <w:t>z</w:t>
      </w:r>
      <w:r w:rsidR="00BB3265" w:rsidRPr="00696A91">
        <w:t>kich, może pełnić zarząd związku metropol</w:t>
      </w:r>
      <w:r w:rsidR="00BB3265" w:rsidRPr="00BB3265">
        <w:t>i</w:t>
      </w:r>
      <w:r w:rsidR="00BB3265" w:rsidRPr="00696A91">
        <w:t>talnego.</w:t>
      </w:r>
    </w:p>
    <w:p w:rsidR="00BB3265" w:rsidRPr="00696A91" w:rsidRDefault="00BB3265" w:rsidP="002E6A58">
      <w:pPr>
        <w:pStyle w:val="ZLITUSTzmustliter"/>
      </w:pPr>
      <w:r w:rsidRPr="00696A91">
        <w:t>5b.</w:t>
      </w:r>
      <w:r w:rsidR="002E6A58">
        <w:t> </w:t>
      </w:r>
      <w:r w:rsidRPr="00696A91">
        <w:t>Powierzenie zarządowi związku metropolitalnego funkcji zarządcy drogi następuje</w:t>
      </w:r>
      <w:r w:rsidR="002E6A58" w:rsidRPr="00696A91">
        <w:t xml:space="preserve"> w</w:t>
      </w:r>
      <w:r w:rsidR="002E6A58">
        <w:t> </w:t>
      </w:r>
      <w:r w:rsidRPr="00696A91">
        <w:t>trybie poroz</w:t>
      </w:r>
      <w:r w:rsidRPr="00696A91">
        <w:t>u</w:t>
      </w:r>
      <w:r w:rsidRPr="00696A91">
        <w:t>mienia odpowiednio</w:t>
      </w:r>
      <w:r w:rsidR="002E6A58" w:rsidRPr="00696A91">
        <w:t xml:space="preserve"> z</w:t>
      </w:r>
      <w:r w:rsidR="002E6A58">
        <w:t> </w:t>
      </w:r>
      <w:r w:rsidRPr="00696A91">
        <w:t>zarządem województwa albo prezydentem miasta, regulującego</w:t>
      </w:r>
      <w:r w:rsidR="002E6A58" w:rsidRPr="00696A91">
        <w:t xml:space="preserve"> w</w:t>
      </w:r>
      <w:r w:rsidR="002E6A58">
        <w:t> </w:t>
      </w:r>
      <w:r w:rsidRPr="00696A91">
        <w:t>szczególności wzaje</w:t>
      </w:r>
      <w:r w:rsidRPr="00696A91">
        <w:t>m</w:t>
      </w:r>
      <w:r w:rsidRPr="00696A91">
        <w:t>ne rozl</w:t>
      </w:r>
      <w:r w:rsidRPr="00BB3265">
        <w:t>i</w:t>
      </w:r>
      <w:r w:rsidRPr="00696A91">
        <w:t>czenia finansowe.</w:t>
      </w:r>
      <w:r w:rsidR="002E6A58">
        <w:t>”</w:t>
      </w:r>
      <w:r w:rsidRPr="00696A91">
        <w:t>.</w:t>
      </w:r>
    </w:p>
    <w:p w:rsidR="00BB3265" w:rsidRPr="00585C76" w:rsidRDefault="00BB3265" w:rsidP="002E6A58">
      <w:pPr>
        <w:pStyle w:val="ARTartustawynprozporzdzenia"/>
        <w:keepNext/>
      </w:pPr>
      <w:r w:rsidRPr="002E6A58">
        <w:rPr>
          <w:rStyle w:val="Ppogrubienie"/>
        </w:rPr>
        <w:t>Art.</w:t>
      </w:r>
      <w:r w:rsidR="002E6A58" w:rsidRPr="002E6A58">
        <w:rPr>
          <w:rStyle w:val="Ppogrubienie"/>
        </w:rPr>
        <w:t> </w:t>
      </w:r>
      <w:r w:rsidRPr="002E6A58">
        <w:rPr>
          <w:rStyle w:val="Ppogrubienie"/>
        </w:rPr>
        <w:t>51.</w:t>
      </w:r>
      <w:r w:rsidR="002E6A58">
        <w:t> </w:t>
      </w:r>
      <w:r w:rsidR="002E6A58" w:rsidRPr="00585C76">
        <w:t>W</w:t>
      </w:r>
      <w:r w:rsidR="002E6A58">
        <w:t> </w:t>
      </w:r>
      <w:r w:rsidRPr="00585C76">
        <w:t>ustawie</w:t>
      </w:r>
      <w:r w:rsidR="002E6A58" w:rsidRPr="00585C76">
        <w:t xml:space="preserve"> z</w:t>
      </w:r>
      <w:r w:rsidR="002E6A58">
        <w:t> </w:t>
      </w:r>
      <w:r w:rsidRPr="00585C76">
        <w:t>dnia 2</w:t>
      </w:r>
      <w:r w:rsidR="002E6A58" w:rsidRPr="00585C76">
        <w:t>0</w:t>
      </w:r>
      <w:r w:rsidR="002E6A58">
        <w:t> </w:t>
      </w:r>
      <w:r w:rsidRPr="00585C76">
        <w:t>czerwca 198</w:t>
      </w:r>
      <w:r w:rsidR="002E6A58" w:rsidRPr="00585C76">
        <w:t>5</w:t>
      </w:r>
      <w:r w:rsidR="002E6A58">
        <w:t> </w:t>
      </w:r>
      <w:r w:rsidRPr="00585C76">
        <w:t>r.</w:t>
      </w:r>
      <w:r w:rsidR="002E6A58" w:rsidRPr="00585C76">
        <w:t xml:space="preserve"> o</w:t>
      </w:r>
      <w:r w:rsidR="002E6A58">
        <w:t> </w:t>
      </w:r>
      <w:r w:rsidRPr="00585C76">
        <w:t xml:space="preserve">prokuraturze </w:t>
      </w:r>
      <w:r w:rsidRPr="00D567E2">
        <w:t>(</w:t>
      </w:r>
      <w:r w:rsidR="002E6A58">
        <w:t>Dz. U.</w:t>
      </w:r>
      <w:r w:rsidR="002E6A58" w:rsidRPr="00D567E2">
        <w:t xml:space="preserve"> z</w:t>
      </w:r>
      <w:r w:rsidR="002E6A58">
        <w:t> </w:t>
      </w:r>
      <w:r w:rsidRPr="00D567E2">
        <w:t>201</w:t>
      </w:r>
      <w:r w:rsidR="002E6A58" w:rsidRPr="00D567E2">
        <w:t>1</w:t>
      </w:r>
      <w:r w:rsidR="002E6A58">
        <w:t> </w:t>
      </w:r>
      <w:r w:rsidRPr="00D567E2">
        <w:t>r.</w:t>
      </w:r>
      <w:r w:rsidR="002E6A58">
        <w:t xml:space="preserve"> Nr </w:t>
      </w:r>
      <w:r w:rsidRPr="00D567E2">
        <w:t>270,</w:t>
      </w:r>
      <w:r w:rsidR="002E6A58">
        <w:t xml:space="preserve"> poz. </w:t>
      </w:r>
      <w:r w:rsidRPr="00D567E2">
        <w:t>1599,</w:t>
      </w:r>
      <w:r w:rsidR="002E6A58" w:rsidRPr="00D567E2">
        <w:t xml:space="preserve"> z</w:t>
      </w:r>
      <w:r w:rsidR="00BF76C4">
        <w:t>e</w:t>
      </w:r>
      <w:r w:rsidRPr="00D567E2">
        <w:t xml:space="preserve"> zm</w:t>
      </w:r>
      <w:r>
        <w:t>.</w:t>
      </w:r>
      <w:r w:rsidRPr="002E6A58">
        <w:rPr>
          <w:rStyle w:val="IGindeksgrny"/>
        </w:rPr>
        <w:footnoteReference w:id="8"/>
      </w:r>
      <w:r w:rsidRPr="002E6A58">
        <w:rPr>
          <w:rStyle w:val="IGindeksgrny"/>
        </w:rPr>
        <w:t>)</w:t>
      </w:r>
      <w:r w:rsidRPr="00B56571">
        <w:t>)</w:t>
      </w:r>
      <w:r w:rsidR="002E6A58" w:rsidRPr="00585C76">
        <w:t xml:space="preserve"> w</w:t>
      </w:r>
      <w:r w:rsidR="002E6A58">
        <w:t> art. </w:t>
      </w:r>
      <w:r w:rsidRPr="00585C76">
        <w:t>49a</w:t>
      </w:r>
      <w:r w:rsidR="002E6A58">
        <w:t xml:space="preserve"> ust. </w:t>
      </w:r>
      <w:r w:rsidR="002E6A58" w:rsidRPr="00585C76">
        <w:t>1</w:t>
      </w:r>
      <w:r w:rsidR="002E6A58">
        <w:t> </w:t>
      </w:r>
      <w:r w:rsidRPr="00585C76">
        <w:t>otrzymuje brzmienie:</w:t>
      </w:r>
    </w:p>
    <w:p w:rsidR="00BB3265" w:rsidRPr="00585C76" w:rsidRDefault="002E6A58" w:rsidP="002E6A58">
      <w:pPr>
        <w:pStyle w:val="ZUSTzmustartykuempunktem"/>
      </w:pPr>
      <w:r>
        <w:t>„</w:t>
      </w:r>
      <w:r w:rsidR="00BB3265" w:rsidRPr="00585C76">
        <w:t>1.</w:t>
      </w:r>
      <w:r>
        <w:t> </w:t>
      </w:r>
      <w:r w:rsidR="00BB3265" w:rsidRPr="00585C76">
        <w:t>Prokuratorzy są obowiązani do złożenia oświadczenia</w:t>
      </w:r>
      <w:r w:rsidRPr="00585C76">
        <w:t xml:space="preserve"> o</w:t>
      </w:r>
      <w:r>
        <w:t> </w:t>
      </w:r>
      <w:r w:rsidR="00BB3265" w:rsidRPr="00585C76">
        <w:t>swoim stanie mają</w:t>
      </w:r>
      <w:r w:rsidR="00BB3265" w:rsidRPr="00BB3265">
        <w:t>t</w:t>
      </w:r>
      <w:r w:rsidR="00BB3265" w:rsidRPr="00585C76">
        <w:t>kowym. Oświadczenie</w:t>
      </w:r>
      <w:r w:rsidRPr="00585C76">
        <w:t xml:space="preserve"> o</w:t>
      </w:r>
      <w:r>
        <w:t> </w:t>
      </w:r>
      <w:r w:rsidR="00BB3265" w:rsidRPr="00585C76">
        <w:t>stanie majątkowym dotyczy majątku osobistego oraz objętego małżeńską wspólnością majątkową. Oświadczenie to powi</w:t>
      </w:r>
      <w:r w:rsidR="00BB3265" w:rsidRPr="00585C76">
        <w:t>n</w:t>
      </w:r>
      <w:r w:rsidR="00BB3265" w:rsidRPr="00585C76">
        <w:t>no zawi</w:t>
      </w:r>
      <w:r w:rsidR="00BB3265" w:rsidRPr="00BB3265">
        <w:t>e</w:t>
      </w:r>
      <w:r w:rsidR="00BB3265" w:rsidRPr="00585C76">
        <w:t>rać</w:t>
      </w:r>
      <w:r w:rsidRPr="00585C76">
        <w:t xml:space="preserve"> w</w:t>
      </w:r>
      <w:r>
        <w:t> </w:t>
      </w:r>
      <w:r w:rsidR="00BB3265" w:rsidRPr="00585C76">
        <w:t>szczególności informacje</w:t>
      </w:r>
      <w:r w:rsidRPr="00585C76">
        <w:t xml:space="preserve"> o</w:t>
      </w:r>
      <w:r>
        <w:t> </w:t>
      </w:r>
      <w:r w:rsidR="00BB3265" w:rsidRPr="00585C76">
        <w:t>posiadanych zasobach pieniężnych, nier</w:t>
      </w:r>
      <w:r w:rsidR="00BB3265" w:rsidRPr="00BB3265">
        <w:t>u</w:t>
      </w:r>
      <w:r w:rsidR="00BB3265" w:rsidRPr="00585C76">
        <w:t>chomościach, udziałach</w:t>
      </w:r>
      <w:r w:rsidRPr="00585C76">
        <w:t xml:space="preserve"> i</w:t>
      </w:r>
      <w:r>
        <w:t> </w:t>
      </w:r>
      <w:r w:rsidR="00BB3265" w:rsidRPr="00585C76">
        <w:t>akcjach</w:t>
      </w:r>
      <w:r w:rsidRPr="00585C76">
        <w:t xml:space="preserve"> w</w:t>
      </w:r>
      <w:r>
        <w:t> </w:t>
      </w:r>
      <w:r w:rsidR="00BB3265" w:rsidRPr="00585C76">
        <w:t>spółkach prawa handlowego,</w:t>
      </w:r>
      <w:r w:rsidRPr="00585C76">
        <w:t xml:space="preserve"> a</w:t>
      </w:r>
      <w:r>
        <w:t> </w:t>
      </w:r>
      <w:r w:rsidR="00BB3265" w:rsidRPr="00585C76">
        <w:t>ponadto</w:t>
      </w:r>
      <w:r w:rsidRPr="00585C76">
        <w:t xml:space="preserve"> o</w:t>
      </w:r>
      <w:r>
        <w:t> </w:t>
      </w:r>
      <w:r w:rsidR="00BB3265" w:rsidRPr="00585C76">
        <w:t>nabytym przez tę osobę albo jej małżonka od Skarbu Państwa, innej pa</w:t>
      </w:r>
      <w:r w:rsidR="00BB3265" w:rsidRPr="00585C76">
        <w:t>ń</w:t>
      </w:r>
      <w:r w:rsidR="00BB3265" w:rsidRPr="00585C76">
        <w:t>stw</w:t>
      </w:r>
      <w:r w:rsidR="00BB3265" w:rsidRPr="00BB3265">
        <w:t>o</w:t>
      </w:r>
      <w:r w:rsidR="00BB3265" w:rsidRPr="00585C76">
        <w:t>wej osoby prawnej, gminy, związku międzygminnego, powiatu, związku p</w:t>
      </w:r>
      <w:r w:rsidR="00BB3265" w:rsidRPr="00BB3265">
        <w:t>o</w:t>
      </w:r>
      <w:r w:rsidR="00BB3265" w:rsidRPr="00585C76">
        <w:t>wiatów, związku powiatowo</w:t>
      </w:r>
      <w:r>
        <w:softHyphen/>
      </w:r>
      <w:r>
        <w:noBreakHyphen/>
      </w:r>
      <w:r w:rsidR="00BB3265" w:rsidRPr="00585C76">
        <w:t>gminnego lub związku metropolitalnego mieniu, które podlegało zbyciu</w:t>
      </w:r>
      <w:r w:rsidRPr="00585C76">
        <w:t xml:space="preserve"> w</w:t>
      </w:r>
      <w:r>
        <w:t> </w:t>
      </w:r>
      <w:r w:rsidR="00BB3265" w:rsidRPr="00585C76">
        <w:t>drodze przetargu.</w:t>
      </w:r>
      <w:r>
        <w:t>”</w:t>
      </w:r>
      <w:r w:rsidR="00BB3265">
        <w:t>.</w:t>
      </w:r>
    </w:p>
    <w:p w:rsidR="00BB3265" w:rsidRPr="00BB3265" w:rsidRDefault="00BB3265" w:rsidP="002E6A58">
      <w:pPr>
        <w:pStyle w:val="ARTartustawynprozporzdzenia"/>
        <w:keepNext/>
      </w:pPr>
      <w:r w:rsidRPr="002E6A58">
        <w:rPr>
          <w:rStyle w:val="Ppogrubienie"/>
        </w:rPr>
        <w:t>Art.</w:t>
      </w:r>
      <w:r w:rsidR="002E6A58" w:rsidRPr="002E6A58">
        <w:rPr>
          <w:rStyle w:val="Ppogrubienie"/>
        </w:rPr>
        <w:t> </w:t>
      </w:r>
      <w:r w:rsidRPr="002E6A58">
        <w:rPr>
          <w:rStyle w:val="Ppogrubienie"/>
        </w:rPr>
        <w:t>52.</w:t>
      </w:r>
      <w:r w:rsidR="002E6A58">
        <w:t> </w:t>
      </w:r>
      <w:r w:rsidR="002E6A58" w:rsidRPr="009D54B8">
        <w:t>W</w:t>
      </w:r>
      <w:r w:rsidR="002E6A58">
        <w:t> </w:t>
      </w:r>
      <w:r w:rsidRPr="009D54B8">
        <w:t>ustawie</w:t>
      </w:r>
      <w:r w:rsidR="002E6A58" w:rsidRPr="009D54B8">
        <w:t xml:space="preserve"> z</w:t>
      </w:r>
      <w:r w:rsidR="002E6A58">
        <w:t> </w:t>
      </w:r>
      <w:r w:rsidRPr="009D54B8">
        <w:t xml:space="preserve">dnia </w:t>
      </w:r>
      <w:r w:rsidR="002E6A58" w:rsidRPr="009D54B8">
        <w:t>8</w:t>
      </w:r>
      <w:r w:rsidR="002E6A58">
        <w:t> </w:t>
      </w:r>
      <w:r w:rsidRPr="009D54B8">
        <w:t>marca 199</w:t>
      </w:r>
      <w:r w:rsidR="002E6A58" w:rsidRPr="009D54B8">
        <w:t>0</w:t>
      </w:r>
      <w:r w:rsidR="002E6A58">
        <w:t> </w:t>
      </w:r>
      <w:r w:rsidRPr="009D54B8">
        <w:t>r.</w:t>
      </w:r>
      <w:r w:rsidR="002E6A58" w:rsidRPr="009D54B8">
        <w:t xml:space="preserve"> o</w:t>
      </w:r>
      <w:r w:rsidR="002E6A58">
        <w:t> </w:t>
      </w:r>
      <w:r w:rsidRPr="009D54B8">
        <w:t>samorządzie gminnym (</w:t>
      </w:r>
      <w:r w:rsidR="002E6A58">
        <w:t>Dz. U.</w:t>
      </w:r>
      <w:r w:rsidR="002E6A58" w:rsidRPr="009D54B8">
        <w:t xml:space="preserve"> z</w:t>
      </w:r>
      <w:r w:rsidR="002E6A58">
        <w:t> </w:t>
      </w:r>
      <w:r w:rsidRPr="009D54B8">
        <w:t>201</w:t>
      </w:r>
      <w:r w:rsidR="002E6A58" w:rsidRPr="00BB3265">
        <w:t>5</w:t>
      </w:r>
      <w:r w:rsidR="002E6A58">
        <w:t> </w:t>
      </w:r>
      <w:r w:rsidRPr="00BB3265">
        <w:t>r.</w:t>
      </w:r>
      <w:r w:rsidR="002E6A58">
        <w:t xml:space="preserve"> poz. </w:t>
      </w:r>
      <w:r w:rsidRPr="00BB3265">
        <w:t>1515)</w:t>
      </w:r>
      <w:r w:rsidR="002E6A58" w:rsidRPr="00BB3265">
        <w:t xml:space="preserve"> w</w:t>
      </w:r>
      <w:r w:rsidR="002E6A58">
        <w:t> art. </w:t>
      </w:r>
      <w:r w:rsidR="002E6A58" w:rsidRPr="00BB3265">
        <w:t>7</w:t>
      </w:r>
      <w:r w:rsidR="002E6A58">
        <w:t> </w:t>
      </w:r>
      <w:r w:rsidRPr="00BB3265">
        <w:t>po</w:t>
      </w:r>
      <w:r w:rsidR="002E6A58">
        <w:t xml:space="preserve"> ust. </w:t>
      </w:r>
      <w:r w:rsidR="002E6A58" w:rsidRPr="00BB3265">
        <w:t>1</w:t>
      </w:r>
      <w:r w:rsidR="002E6A58">
        <w:t> </w:t>
      </w:r>
      <w:r w:rsidRPr="00BB3265">
        <w:t>dodaje się</w:t>
      </w:r>
      <w:r w:rsidR="002E6A58">
        <w:t xml:space="preserve"> ust. </w:t>
      </w:r>
      <w:r w:rsidRPr="00BB3265">
        <w:t>1a</w:t>
      </w:r>
      <w:r w:rsidR="002E6A58" w:rsidRPr="00BB3265">
        <w:t xml:space="preserve"> w</w:t>
      </w:r>
      <w:r w:rsidR="002E6A58">
        <w:t> </w:t>
      </w:r>
      <w:r w:rsidRPr="00BB3265">
        <w:t>brzmieniu:</w:t>
      </w:r>
    </w:p>
    <w:p w:rsidR="00BB3265" w:rsidRPr="00BB3265" w:rsidRDefault="002E6A58" w:rsidP="002E6A58">
      <w:pPr>
        <w:pStyle w:val="ZUSTzmustartykuempunktem"/>
      </w:pPr>
      <w:r>
        <w:t>„</w:t>
      </w:r>
      <w:r w:rsidR="00BB3265" w:rsidRPr="009D54B8">
        <w:t>1a.</w:t>
      </w:r>
      <w:r>
        <w:t> </w:t>
      </w:r>
      <w:r w:rsidR="00BB3265" w:rsidRPr="009D54B8">
        <w:t>Przepisu</w:t>
      </w:r>
      <w:r>
        <w:t xml:space="preserve"> ust. </w:t>
      </w:r>
      <w:r w:rsidRPr="009D54B8">
        <w:t>1</w:t>
      </w:r>
      <w:r>
        <w:t xml:space="preserve"> pkt </w:t>
      </w:r>
      <w:r w:rsidRPr="009D54B8">
        <w:t>4</w:t>
      </w:r>
      <w:r>
        <w:t> </w:t>
      </w:r>
      <w:r w:rsidR="00BB3265" w:rsidRPr="009D54B8">
        <w:t>nie stosuje się do gmin wchodzących</w:t>
      </w:r>
      <w:r w:rsidRPr="009D54B8">
        <w:t xml:space="preserve"> w</w:t>
      </w:r>
      <w:r>
        <w:t> </w:t>
      </w:r>
      <w:r w:rsidR="00BB3265" w:rsidRPr="009D54B8">
        <w:t>skład związku m</w:t>
      </w:r>
      <w:r w:rsidR="00BB3265" w:rsidRPr="00BB3265">
        <w:t>etropolitalnego.</w:t>
      </w:r>
      <w:r>
        <w:t>”</w:t>
      </w:r>
      <w:r w:rsidR="00BB3265" w:rsidRPr="00BB3265">
        <w:t>.</w:t>
      </w:r>
    </w:p>
    <w:p w:rsidR="00BB3265" w:rsidRPr="00D83DFC" w:rsidRDefault="00BB3265" w:rsidP="002E6A58">
      <w:pPr>
        <w:pStyle w:val="ARTartustawynprozporzdzenia"/>
        <w:keepNext/>
      </w:pPr>
      <w:r w:rsidRPr="002E6A58">
        <w:rPr>
          <w:rStyle w:val="Ppogrubienie"/>
        </w:rPr>
        <w:t>Art.</w:t>
      </w:r>
      <w:r w:rsidR="002E6A58" w:rsidRPr="002E6A58">
        <w:rPr>
          <w:rStyle w:val="Ppogrubienie"/>
        </w:rPr>
        <w:t> </w:t>
      </w:r>
      <w:r w:rsidRPr="002E6A58">
        <w:rPr>
          <w:rStyle w:val="Ppogrubienie"/>
        </w:rPr>
        <w:t>53.</w:t>
      </w:r>
      <w:r w:rsidR="002E6A58">
        <w:t> </w:t>
      </w:r>
      <w:r w:rsidR="002E6A58" w:rsidRPr="00D83DFC">
        <w:t>W</w:t>
      </w:r>
      <w:r w:rsidR="002E6A58">
        <w:t> </w:t>
      </w:r>
      <w:r w:rsidRPr="00D83DFC">
        <w:t>ustawie</w:t>
      </w:r>
      <w:r w:rsidR="002E6A58" w:rsidRPr="00D83DFC">
        <w:t xml:space="preserve"> z</w:t>
      </w:r>
      <w:r w:rsidR="002E6A58">
        <w:t> </w:t>
      </w:r>
      <w:r w:rsidRPr="00D83DFC">
        <w:t xml:space="preserve">dnia </w:t>
      </w:r>
      <w:r w:rsidR="002E6A58" w:rsidRPr="00D83DFC">
        <w:t>6</w:t>
      </w:r>
      <w:r w:rsidR="002E6A58">
        <w:t> </w:t>
      </w:r>
      <w:r w:rsidRPr="00D83DFC">
        <w:t>kwietnia 199</w:t>
      </w:r>
      <w:r w:rsidR="002E6A58" w:rsidRPr="00D83DFC">
        <w:t>0</w:t>
      </w:r>
      <w:r w:rsidR="002E6A58">
        <w:t> </w:t>
      </w:r>
      <w:r w:rsidRPr="00D83DFC">
        <w:t>r.</w:t>
      </w:r>
      <w:r w:rsidR="002E6A58" w:rsidRPr="00D83DFC">
        <w:t xml:space="preserve"> o</w:t>
      </w:r>
      <w:r w:rsidR="002E6A58">
        <w:t> </w:t>
      </w:r>
      <w:r w:rsidRPr="00D83DFC">
        <w:t>Policji (</w:t>
      </w:r>
      <w:r w:rsidR="002E6A58">
        <w:t>Dz. U.</w:t>
      </w:r>
      <w:r w:rsidR="002E6A58" w:rsidRPr="00D83DFC">
        <w:t xml:space="preserve"> z</w:t>
      </w:r>
      <w:r w:rsidR="002E6A58">
        <w:t> </w:t>
      </w:r>
      <w:r w:rsidRPr="00D83DFC">
        <w:t>201</w:t>
      </w:r>
      <w:r w:rsidR="002E6A58" w:rsidRPr="00D83DFC">
        <w:t>5</w:t>
      </w:r>
      <w:r w:rsidR="002E6A58">
        <w:t> </w:t>
      </w:r>
      <w:r w:rsidRPr="00D83DFC">
        <w:t>r.</w:t>
      </w:r>
      <w:r w:rsidR="002E6A58">
        <w:t xml:space="preserve"> poz. </w:t>
      </w:r>
      <w:r w:rsidRPr="00D83DFC">
        <w:t>355</w:t>
      </w:r>
      <w:r>
        <w:t>,</w:t>
      </w:r>
      <w:r w:rsidR="002E6A58">
        <w:t xml:space="preserve"> z </w:t>
      </w:r>
      <w:r>
        <w:t>późn. zm.</w:t>
      </w:r>
      <w:r w:rsidRPr="002E6A58">
        <w:rPr>
          <w:rStyle w:val="IGindeksgrny"/>
        </w:rPr>
        <w:footnoteReference w:id="9"/>
      </w:r>
      <w:r w:rsidRPr="002E6A58">
        <w:rPr>
          <w:rStyle w:val="IGindeksgrny"/>
        </w:rPr>
        <w:t>)</w:t>
      </w:r>
      <w:r>
        <w:t>)</w:t>
      </w:r>
      <w:r w:rsidR="002E6A58">
        <w:t xml:space="preserve"> w art. </w:t>
      </w:r>
      <w:r>
        <w:t>6</w:t>
      </w:r>
      <w:r w:rsidR="002E6A58">
        <w:t>2 ust. </w:t>
      </w:r>
      <w:r w:rsidR="002E6A58" w:rsidRPr="00D83DFC">
        <w:t>2</w:t>
      </w:r>
      <w:r w:rsidR="002E6A58">
        <w:t> </w:t>
      </w:r>
      <w:r w:rsidRPr="00D83DFC">
        <w:t>otrzymuje brzmienie:</w:t>
      </w:r>
    </w:p>
    <w:p w:rsidR="00BB3265" w:rsidRPr="00D83DFC" w:rsidRDefault="002E6A58" w:rsidP="002E6A58">
      <w:pPr>
        <w:pStyle w:val="ZUSTzmustartykuempunktem"/>
      </w:pPr>
      <w:r>
        <w:t>„</w:t>
      </w:r>
      <w:r w:rsidR="00BB3265" w:rsidRPr="00D83DFC">
        <w:t>2.</w:t>
      </w:r>
      <w:r>
        <w:t> </w:t>
      </w:r>
      <w:r w:rsidR="00BB3265" w:rsidRPr="00D83DFC">
        <w:t>Policjant jest obowiązany złożyć oświadczenie</w:t>
      </w:r>
      <w:r w:rsidRPr="00D83DFC">
        <w:t xml:space="preserve"> o</w:t>
      </w:r>
      <w:r>
        <w:t> </w:t>
      </w:r>
      <w:r w:rsidR="00BB3265" w:rsidRPr="00D83DFC">
        <w:t>swoim stanie majątkowym,</w:t>
      </w:r>
      <w:r w:rsidRPr="00D83DFC">
        <w:t xml:space="preserve"> w</w:t>
      </w:r>
      <w:r>
        <w:t> </w:t>
      </w:r>
      <w:r w:rsidR="00BB3265" w:rsidRPr="00D83DFC">
        <w:t>tym</w:t>
      </w:r>
      <w:r w:rsidRPr="00D83DFC">
        <w:t xml:space="preserve"> o</w:t>
      </w:r>
      <w:r>
        <w:t> </w:t>
      </w:r>
      <w:r w:rsidR="00BB3265" w:rsidRPr="00D83DFC">
        <w:t>majątku objętym małżeńską wspólnością majątkową, przy nawiązywaniu lub rozwiązywaniu stosunku służbowego lub stosunku pracy, corocznie oraz na żądanie przełożonego właściwego</w:t>
      </w:r>
      <w:r w:rsidRPr="00D83DFC">
        <w:t xml:space="preserve"> w</w:t>
      </w:r>
      <w:r>
        <w:t> </w:t>
      </w:r>
      <w:r w:rsidR="00BB3265" w:rsidRPr="00D83DFC">
        <w:t>sprawach osobowych. Oświadczenie to powinno zawierać i</w:t>
      </w:r>
      <w:r w:rsidR="00BB3265" w:rsidRPr="00D83DFC">
        <w:t>n</w:t>
      </w:r>
      <w:r w:rsidR="00BB3265" w:rsidRPr="00D83DFC">
        <w:t>formacje</w:t>
      </w:r>
      <w:r w:rsidRPr="00D83DFC">
        <w:t xml:space="preserve"> o</w:t>
      </w:r>
      <w:r>
        <w:t> </w:t>
      </w:r>
      <w:r w:rsidR="00BB3265" w:rsidRPr="00D83DFC">
        <w:t>źródłach</w:t>
      </w:r>
      <w:r w:rsidRPr="00D83DFC">
        <w:t xml:space="preserve"> i</w:t>
      </w:r>
      <w:r>
        <w:t> </w:t>
      </w:r>
      <w:r w:rsidR="00BB3265" w:rsidRPr="00D83DFC">
        <w:t>wysokości uzyskanych przychodów, posiadanych zasobach pieniężnych, nieruchomościach, udziałach</w:t>
      </w:r>
      <w:r w:rsidRPr="00D83DFC">
        <w:t xml:space="preserve"> i</w:t>
      </w:r>
      <w:r>
        <w:t> </w:t>
      </w:r>
      <w:r w:rsidR="00BB3265" w:rsidRPr="00D83DFC">
        <w:t>akcjach</w:t>
      </w:r>
      <w:r w:rsidRPr="00D83DFC">
        <w:t xml:space="preserve"> w</w:t>
      </w:r>
      <w:r>
        <w:t> </w:t>
      </w:r>
      <w:r w:rsidR="00BB3265" w:rsidRPr="00D83DFC">
        <w:t>spółkach prawa handlowego,</w:t>
      </w:r>
      <w:r w:rsidRPr="00D83DFC">
        <w:t xml:space="preserve"> a</w:t>
      </w:r>
      <w:r>
        <w:t> </w:t>
      </w:r>
      <w:r w:rsidR="00BB3265" w:rsidRPr="00D83DFC">
        <w:t>ponadto</w:t>
      </w:r>
      <w:r w:rsidRPr="00D83DFC">
        <w:t xml:space="preserve"> o</w:t>
      </w:r>
      <w:r>
        <w:t> </w:t>
      </w:r>
      <w:r w:rsidR="00BB3265" w:rsidRPr="00D83DFC">
        <w:t>nabytym przez tę osobę albo jej ma</w:t>
      </w:r>
      <w:r w:rsidR="00BB3265" w:rsidRPr="00BB3265">
        <w:t>ł</w:t>
      </w:r>
      <w:r w:rsidR="00BB3265" w:rsidRPr="00D83DFC">
        <w:t>żonka od Skarbu Państwa, innej państwowej osoby prawnej, gminy, związku międzygminnego, powiatu, związku powiatów, związku powiatowo</w:t>
      </w:r>
      <w:r>
        <w:softHyphen/>
      </w:r>
      <w:r>
        <w:noBreakHyphen/>
      </w:r>
      <w:r w:rsidR="00BB3265" w:rsidRPr="00D83DFC">
        <w:t>gminnego lub związku metropolitalnego mieniu, które podlegało zbyciu</w:t>
      </w:r>
      <w:r w:rsidRPr="00D83DFC">
        <w:t xml:space="preserve"> w</w:t>
      </w:r>
      <w:r>
        <w:t> </w:t>
      </w:r>
      <w:r w:rsidR="00BB3265" w:rsidRPr="00D83DFC">
        <w:t>drodze przeta</w:t>
      </w:r>
      <w:r w:rsidR="00BB3265" w:rsidRPr="00BB3265">
        <w:t>r</w:t>
      </w:r>
      <w:r w:rsidR="00BB3265" w:rsidRPr="00D83DFC">
        <w:t>gu. Oświadcz</w:t>
      </w:r>
      <w:r w:rsidR="00BB3265" w:rsidRPr="00D83DFC">
        <w:t>e</w:t>
      </w:r>
      <w:r w:rsidR="00BB3265" w:rsidRPr="00D83DFC">
        <w:t>nie to powinno również zawierać dane dotyczące prowadzenia działalności gospodarczej oraz pełnienia funkcji</w:t>
      </w:r>
      <w:r w:rsidRPr="00D83DFC">
        <w:t xml:space="preserve"> w</w:t>
      </w:r>
      <w:r>
        <w:t> </w:t>
      </w:r>
      <w:r w:rsidR="00BB3265" w:rsidRPr="00D83DFC">
        <w:t>spółkach prawa handlowego lub spółdzielniach,</w:t>
      </w:r>
      <w:r w:rsidRPr="00D83DFC">
        <w:t xml:space="preserve"> z</w:t>
      </w:r>
      <w:r>
        <w:t> </w:t>
      </w:r>
      <w:r w:rsidR="00BB3265" w:rsidRPr="00D83DFC">
        <w:t>wyjątkiem funkcji</w:t>
      </w:r>
      <w:r w:rsidRPr="00D83DFC">
        <w:t xml:space="preserve"> w</w:t>
      </w:r>
      <w:r>
        <w:t> </w:t>
      </w:r>
      <w:r w:rsidR="00BB3265" w:rsidRPr="00D83DFC">
        <w:t>radzie nadzorczej spółdzielni mies</w:t>
      </w:r>
      <w:r w:rsidR="00BB3265" w:rsidRPr="00BB3265">
        <w:t>z</w:t>
      </w:r>
      <w:r w:rsidR="00BB3265" w:rsidRPr="00D83DFC">
        <w:t>kani</w:t>
      </w:r>
      <w:r w:rsidR="00BB3265" w:rsidRPr="00D83DFC">
        <w:t>o</w:t>
      </w:r>
      <w:r w:rsidR="00BB3265" w:rsidRPr="00D83DFC">
        <w:t>wej.</w:t>
      </w:r>
      <w:r>
        <w:t>”</w:t>
      </w:r>
      <w:r w:rsidR="00BB3265" w:rsidRPr="00D83DFC">
        <w:t>.</w:t>
      </w:r>
    </w:p>
    <w:p w:rsidR="00BB3265" w:rsidRPr="00D83DFC" w:rsidRDefault="00BB3265" w:rsidP="002E6A58">
      <w:pPr>
        <w:pStyle w:val="ARTartustawynprozporzdzenia"/>
        <w:keepNext/>
      </w:pPr>
      <w:r w:rsidRPr="002E6A58">
        <w:rPr>
          <w:rStyle w:val="Ppogrubienie"/>
        </w:rPr>
        <w:t>Art.</w:t>
      </w:r>
      <w:r w:rsidR="002E6A58" w:rsidRPr="002E6A58">
        <w:rPr>
          <w:rStyle w:val="Ppogrubienie"/>
        </w:rPr>
        <w:t> </w:t>
      </w:r>
      <w:r w:rsidRPr="002E6A58">
        <w:rPr>
          <w:rStyle w:val="Ppogrubienie"/>
        </w:rPr>
        <w:t>54.</w:t>
      </w:r>
      <w:r w:rsidR="002E6A58">
        <w:t> </w:t>
      </w:r>
      <w:r w:rsidR="002E6A58" w:rsidRPr="00D83DFC">
        <w:t>W</w:t>
      </w:r>
      <w:r w:rsidR="002E6A58">
        <w:t> </w:t>
      </w:r>
      <w:r w:rsidRPr="00D83DFC">
        <w:t>ustawie</w:t>
      </w:r>
      <w:r w:rsidR="002E6A58" w:rsidRPr="00D83DFC">
        <w:t xml:space="preserve"> z</w:t>
      </w:r>
      <w:r w:rsidR="002E6A58">
        <w:t> </w:t>
      </w:r>
      <w:r w:rsidRPr="00D83DFC">
        <w:t>dnia 1</w:t>
      </w:r>
      <w:r w:rsidR="002E6A58" w:rsidRPr="00D83DFC">
        <w:t>2</w:t>
      </w:r>
      <w:r w:rsidR="002E6A58">
        <w:t> </w:t>
      </w:r>
      <w:r w:rsidRPr="00D83DFC">
        <w:t>październik</w:t>
      </w:r>
      <w:r>
        <w:t>a 199</w:t>
      </w:r>
      <w:r w:rsidR="002E6A58">
        <w:t>0 </w:t>
      </w:r>
      <w:r>
        <w:t>r.</w:t>
      </w:r>
      <w:r w:rsidR="002E6A58">
        <w:t xml:space="preserve"> o </w:t>
      </w:r>
      <w:r>
        <w:t>Straży Granicznej (</w:t>
      </w:r>
      <w:r w:rsidR="002E6A58">
        <w:t>Dz. U.</w:t>
      </w:r>
      <w:r w:rsidR="002E6A58" w:rsidRPr="00D83DFC">
        <w:t xml:space="preserve"> z</w:t>
      </w:r>
      <w:r w:rsidR="002E6A58">
        <w:t> </w:t>
      </w:r>
      <w:r w:rsidRPr="00D83DFC">
        <w:t>201</w:t>
      </w:r>
      <w:r w:rsidR="002E6A58" w:rsidRPr="00D83DFC">
        <w:t>4</w:t>
      </w:r>
      <w:r w:rsidR="002E6A58">
        <w:t> </w:t>
      </w:r>
      <w:r w:rsidRPr="00D83DFC">
        <w:t>r.</w:t>
      </w:r>
      <w:r w:rsidR="002E6A58">
        <w:t xml:space="preserve"> poz. </w:t>
      </w:r>
      <w:r w:rsidRPr="00D83DFC">
        <w:t>1402</w:t>
      </w:r>
      <w:r>
        <w:t>,</w:t>
      </w:r>
      <w:r w:rsidR="002E6A58">
        <w:t xml:space="preserve"> z </w:t>
      </w:r>
      <w:r>
        <w:t>późn. zm.</w:t>
      </w:r>
      <w:r w:rsidRPr="002E6A58">
        <w:rPr>
          <w:rStyle w:val="IGindeksgrny"/>
        </w:rPr>
        <w:footnoteReference w:id="10"/>
      </w:r>
      <w:r w:rsidRPr="002E6A58">
        <w:rPr>
          <w:rStyle w:val="IGindeksgrny"/>
        </w:rPr>
        <w:t>)</w:t>
      </w:r>
      <w:r>
        <w:t>)</w:t>
      </w:r>
      <w:r w:rsidR="002E6A58">
        <w:t xml:space="preserve"> w art. </w:t>
      </w:r>
      <w:r>
        <w:t>91a</w:t>
      </w:r>
      <w:r w:rsidR="002E6A58">
        <w:t xml:space="preserve"> ust. </w:t>
      </w:r>
      <w:r w:rsidR="002E6A58" w:rsidRPr="00D83DFC">
        <w:t>2</w:t>
      </w:r>
      <w:r w:rsidR="002E6A58">
        <w:t> </w:t>
      </w:r>
      <w:r w:rsidRPr="00D83DFC">
        <w:t>otrzymuje brzmienie:</w:t>
      </w:r>
    </w:p>
    <w:p w:rsidR="00BB3265" w:rsidRPr="00D83DFC" w:rsidRDefault="002E6A58" w:rsidP="002E6A58">
      <w:pPr>
        <w:pStyle w:val="ZUSTzmustartykuempunktem"/>
      </w:pPr>
      <w:r>
        <w:t>„</w:t>
      </w:r>
      <w:r w:rsidR="00BB3265" w:rsidRPr="00D83DFC">
        <w:t>2.</w:t>
      </w:r>
      <w:r>
        <w:t> </w:t>
      </w:r>
      <w:r w:rsidR="00BB3265" w:rsidRPr="00D83DFC">
        <w:t>Oświadczenie</w:t>
      </w:r>
      <w:r w:rsidRPr="00D83DFC">
        <w:t xml:space="preserve"> o</w:t>
      </w:r>
      <w:r>
        <w:t> </w:t>
      </w:r>
      <w:r w:rsidR="00BB3265" w:rsidRPr="00D83DFC">
        <w:t>stanie majątkowym powinno zawierać informacje</w:t>
      </w:r>
      <w:r w:rsidRPr="00D83DFC">
        <w:t xml:space="preserve"> o</w:t>
      </w:r>
      <w:r>
        <w:t> </w:t>
      </w:r>
      <w:r w:rsidR="00BB3265" w:rsidRPr="00D83DFC">
        <w:t>źródłach</w:t>
      </w:r>
      <w:r w:rsidRPr="00D83DFC">
        <w:t xml:space="preserve"> i</w:t>
      </w:r>
      <w:r>
        <w:t> </w:t>
      </w:r>
      <w:r w:rsidR="00BB3265" w:rsidRPr="00D83DFC">
        <w:t>wysokości uzyskanych przychodów, posiadanych zasobach pieniężnych, nier</w:t>
      </w:r>
      <w:r w:rsidR="00BB3265" w:rsidRPr="00BB3265">
        <w:t>u</w:t>
      </w:r>
      <w:r w:rsidR="00BB3265" w:rsidRPr="00D83DFC">
        <w:t>chomościach, uczestnictwie</w:t>
      </w:r>
      <w:r w:rsidRPr="00D83DFC">
        <w:t xml:space="preserve"> w</w:t>
      </w:r>
      <w:r>
        <w:t> </w:t>
      </w:r>
      <w:r w:rsidR="00BB3265" w:rsidRPr="00D83DFC">
        <w:t>spółkach cywilnych lub spó</w:t>
      </w:r>
      <w:r w:rsidR="00BB3265" w:rsidRPr="00D83DFC">
        <w:t>ł</w:t>
      </w:r>
      <w:r w:rsidR="00BB3265" w:rsidRPr="00D83DFC">
        <w:t>kach prawa handl</w:t>
      </w:r>
      <w:r w:rsidR="00BB3265" w:rsidRPr="00BB3265">
        <w:t>o</w:t>
      </w:r>
      <w:r w:rsidR="00BB3265" w:rsidRPr="00D83DFC">
        <w:t>wego, posiadanych udziałach lub akcjach</w:t>
      </w:r>
      <w:r w:rsidRPr="00D83DFC">
        <w:t xml:space="preserve"> w</w:t>
      </w:r>
      <w:r>
        <w:t> </w:t>
      </w:r>
      <w:r w:rsidR="00BB3265" w:rsidRPr="00D83DFC">
        <w:t>tych spółkach, mieniu nabytym od Skarbu Państwa, innej państwowej osoby prawnej, gminy, związku między</w:t>
      </w:r>
      <w:r w:rsidR="00BB3265" w:rsidRPr="00BB3265">
        <w:t>g</w:t>
      </w:r>
      <w:r w:rsidR="00BB3265" w:rsidRPr="00D83DFC">
        <w:t>minnego, powiatu, związku powiatów, związku powiat</w:t>
      </w:r>
      <w:r w:rsidR="00BB3265" w:rsidRPr="00D83DFC">
        <w:t>o</w:t>
      </w:r>
      <w:r w:rsidR="00BB3265" w:rsidRPr="00D83DFC">
        <w:t>wo</w:t>
      </w:r>
      <w:r>
        <w:softHyphen/>
      </w:r>
      <w:r>
        <w:noBreakHyphen/>
      </w:r>
      <w:r w:rsidR="00BB3265" w:rsidRPr="00D83DFC">
        <w:t>gminnego lub związku metropolitalnego, które podlegało zbyciu</w:t>
      </w:r>
      <w:r w:rsidRPr="00D83DFC">
        <w:t xml:space="preserve"> w</w:t>
      </w:r>
      <w:r>
        <w:t> </w:t>
      </w:r>
      <w:r w:rsidR="00BB3265" w:rsidRPr="00D83DFC">
        <w:t xml:space="preserve">drodze przetargu, mieniu ruchomym, innych </w:t>
      </w:r>
      <w:r w:rsidR="00BB3265" w:rsidRPr="00D83DFC">
        <w:lastRenderedPageBreak/>
        <w:t>prawach majątkowych oraz</w:t>
      </w:r>
      <w:r w:rsidRPr="00D83DFC">
        <w:t xml:space="preserve"> o</w:t>
      </w:r>
      <w:r>
        <w:t> </w:t>
      </w:r>
      <w:r w:rsidR="00BB3265" w:rsidRPr="00D83DFC">
        <w:t>zobowiązaniach pieniężnych. Oświadczenie to powinno również zawierać dane dot</w:t>
      </w:r>
      <w:r w:rsidR="00BB3265" w:rsidRPr="00D83DFC">
        <w:t>y</w:t>
      </w:r>
      <w:r w:rsidR="00BB3265" w:rsidRPr="00D83DFC">
        <w:t>czące prowadzenia dzi</w:t>
      </w:r>
      <w:r w:rsidR="00BB3265" w:rsidRPr="00BB3265">
        <w:t>a</w:t>
      </w:r>
      <w:r w:rsidR="00BB3265" w:rsidRPr="00D83DFC">
        <w:t>łalności gospodarczej oraz pełnienia funkcji</w:t>
      </w:r>
      <w:r w:rsidRPr="00D83DFC">
        <w:t xml:space="preserve"> w</w:t>
      </w:r>
      <w:r>
        <w:t> </w:t>
      </w:r>
      <w:r w:rsidR="00BB3265" w:rsidRPr="00D83DFC">
        <w:t>spółkach prawa handlowego lub</w:t>
      </w:r>
      <w:r w:rsidRPr="00D83DFC">
        <w:t xml:space="preserve"> w</w:t>
      </w:r>
      <w:r>
        <w:t> </w:t>
      </w:r>
      <w:r w:rsidR="00BB3265" w:rsidRPr="00D83DFC">
        <w:t>spółdzielniach,</w:t>
      </w:r>
      <w:r w:rsidRPr="00D83DFC">
        <w:t xml:space="preserve"> z</w:t>
      </w:r>
      <w:r>
        <w:t> </w:t>
      </w:r>
      <w:r w:rsidR="00BB3265" w:rsidRPr="00D83DFC">
        <w:t>wyjątkiem funkcji</w:t>
      </w:r>
      <w:r w:rsidRPr="00D83DFC">
        <w:t xml:space="preserve"> w</w:t>
      </w:r>
      <w:r>
        <w:t> </w:t>
      </w:r>
      <w:r w:rsidR="00BB3265" w:rsidRPr="00D83DFC">
        <w:t>radzie nadzorczej spółdzielni mieszk</w:t>
      </w:r>
      <w:r w:rsidR="00BB3265" w:rsidRPr="00BB3265">
        <w:t>a</w:t>
      </w:r>
      <w:r w:rsidR="00BB3265" w:rsidRPr="00D83DFC">
        <w:t>niowej.</w:t>
      </w:r>
      <w:r>
        <w:t>”</w:t>
      </w:r>
      <w:r w:rsidR="00BB3265" w:rsidRPr="00D83DFC">
        <w:t>.</w:t>
      </w:r>
    </w:p>
    <w:p w:rsidR="00BB3265" w:rsidRDefault="00BB3265" w:rsidP="002E6A58">
      <w:pPr>
        <w:pStyle w:val="ARTartustawynprozporzdzenia"/>
        <w:keepNext/>
      </w:pPr>
      <w:r w:rsidRPr="002E6A58">
        <w:rPr>
          <w:rStyle w:val="Ppogrubienie"/>
        </w:rPr>
        <w:t>Art.</w:t>
      </w:r>
      <w:r w:rsidR="002E6A58" w:rsidRPr="002E6A58">
        <w:rPr>
          <w:rStyle w:val="Ppogrubienie"/>
        </w:rPr>
        <w:t> </w:t>
      </w:r>
      <w:r w:rsidRPr="002E6A58">
        <w:rPr>
          <w:rStyle w:val="Ppogrubienie"/>
        </w:rPr>
        <w:t>55.</w:t>
      </w:r>
      <w:r w:rsidR="002E6A58">
        <w:t> W </w:t>
      </w:r>
      <w:r>
        <w:t>ustawie</w:t>
      </w:r>
      <w:r w:rsidR="002E6A58">
        <w:t xml:space="preserve"> z </w:t>
      </w:r>
      <w:r>
        <w:t>dnia 1</w:t>
      </w:r>
      <w:r w:rsidR="002E6A58">
        <w:t>2 </w:t>
      </w:r>
      <w:r>
        <w:t>stycznia 199</w:t>
      </w:r>
      <w:r w:rsidR="002E6A58">
        <w:t>1 </w:t>
      </w:r>
      <w:r>
        <w:t>r.</w:t>
      </w:r>
      <w:r w:rsidR="002E6A58">
        <w:t xml:space="preserve"> o </w:t>
      </w:r>
      <w:r>
        <w:t>podatkach</w:t>
      </w:r>
      <w:r w:rsidR="002E6A58">
        <w:t xml:space="preserve"> i </w:t>
      </w:r>
      <w:r>
        <w:t xml:space="preserve">opłatach lokalnych </w:t>
      </w:r>
      <w:r w:rsidRPr="00D567E2">
        <w:t>(</w:t>
      </w:r>
      <w:r w:rsidR="002E6A58">
        <w:t>Dz. U.</w:t>
      </w:r>
      <w:r w:rsidR="002E6A58" w:rsidRPr="00D567E2">
        <w:t xml:space="preserve"> z</w:t>
      </w:r>
      <w:r w:rsidR="002E6A58">
        <w:t> </w:t>
      </w:r>
      <w:r w:rsidRPr="00D567E2">
        <w:t>201</w:t>
      </w:r>
      <w:r w:rsidR="002E6A58" w:rsidRPr="00D567E2">
        <w:t>4</w:t>
      </w:r>
      <w:r w:rsidR="002E6A58">
        <w:t> </w:t>
      </w:r>
      <w:r w:rsidRPr="00D567E2">
        <w:t>r.</w:t>
      </w:r>
      <w:r w:rsidR="002E6A58">
        <w:t xml:space="preserve"> poz. </w:t>
      </w:r>
      <w:r w:rsidRPr="00D567E2">
        <w:t>849,</w:t>
      </w:r>
      <w:r w:rsidR="002E6A58" w:rsidRPr="00D567E2">
        <w:t xml:space="preserve"> z</w:t>
      </w:r>
      <w:r w:rsidR="002E6A58">
        <w:t> </w:t>
      </w:r>
      <w:r w:rsidRPr="00D567E2">
        <w:t>późn. zm.</w:t>
      </w:r>
      <w:r w:rsidRPr="002E6A58">
        <w:rPr>
          <w:rStyle w:val="IGindeksgrny"/>
        </w:rPr>
        <w:footnoteReference w:id="11"/>
      </w:r>
      <w:r w:rsidRPr="002E6A58">
        <w:rPr>
          <w:rStyle w:val="IGindeksgrny"/>
        </w:rPr>
        <w:t>)</w:t>
      </w:r>
      <w:r w:rsidRPr="00D567E2">
        <w:t>)</w:t>
      </w:r>
      <w:r w:rsidR="002E6A58">
        <w:t xml:space="preserve"> w art. 2 w ust. 3 pkt 3 </w:t>
      </w:r>
      <w:r>
        <w:t>otrzymuje brzmienie:</w:t>
      </w:r>
    </w:p>
    <w:p w:rsidR="00BB3265" w:rsidRDefault="002E6A58" w:rsidP="002E6A58">
      <w:pPr>
        <w:pStyle w:val="ZPKTzmpktartykuempunktem"/>
      </w:pPr>
      <w:r>
        <w:t>„</w:t>
      </w:r>
      <w:r w:rsidR="00BB3265">
        <w:t>3)</w:t>
      </w:r>
      <w:r>
        <w:tab/>
      </w:r>
      <w:r w:rsidR="00BB3265">
        <w:t>nieruchomości lub ich części zajęte na potrzeby organów jednostek sam</w:t>
      </w:r>
      <w:r w:rsidR="00BB3265" w:rsidRPr="00BB3265">
        <w:t>o</w:t>
      </w:r>
      <w:r w:rsidR="00BB3265">
        <w:t>rządu terytorialnego,</w:t>
      </w:r>
      <w:r>
        <w:t xml:space="preserve"> w </w:t>
      </w:r>
      <w:r w:rsidR="00BB3265">
        <w:t>tym urzędów gmin, starostw powiatowych, urz</w:t>
      </w:r>
      <w:r w:rsidR="00BB3265" w:rsidRPr="00BB3265">
        <w:t>ę</w:t>
      </w:r>
      <w:r w:rsidR="00BB3265">
        <w:t>dów związków metropolitalnych</w:t>
      </w:r>
      <w:r>
        <w:t xml:space="preserve"> i </w:t>
      </w:r>
      <w:r w:rsidR="00BB3265">
        <w:t>urzędów marszałkowskich;</w:t>
      </w:r>
      <w:r>
        <w:t>”</w:t>
      </w:r>
      <w:r w:rsidR="00BB3265">
        <w:t>.</w:t>
      </w:r>
    </w:p>
    <w:p w:rsidR="00BB3265" w:rsidRPr="00D83DFC" w:rsidRDefault="00BB3265" w:rsidP="002E6A58">
      <w:pPr>
        <w:pStyle w:val="ARTartustawynprozporzdzenia"/>
        <w:keepNext/>
      </w:pPr>
      <w:r w:rsidRPr="002E6A58">
        <w:rPr>
          <w:rStyle w:val="Ppogrubienie"/>
        </w:rPr>
        <w:t>Art.</w:t>
      </w:r>
      <w:r w:rsidR="002E6A58" w:rsidRPr="002E6A58">
        <w:rPr>
          <w:rStyle w:val="Ppogrubienie"/>
        </w:rPr>
        <w:t> </w:t>
      </w:r>
      <w:r w:rsidRPr="002E6A58">
        <w:rPr>
          <w:rStyle w:val="Ppogrubienie"/>
        </w:rPr>
        <w:t>56.</w:t>
      </w:r>
      <w:r w:rsidR="002E6A58">
        <w:t> </w:t>
      </w:r>
      <w:r w:rsidR="002E6A58" w:rsidRPr="00D83DFC">
        <w:t>W</w:t>
      </w:r>
      <w:r w:rsidR="002E6A58">
        <w:t> </w:t>
      </w:r>
      <w:r w:rsidRPr="00D83DFC">
        <w:t>ustawie</w:t>
      </w:r>
      <w:r w:rsidR="002E6A58" w:rsidRPr="00D83DFC">
        <w:t xml:space="preserve"> z</w:t>
      </w:r>
      <w:r w:rsidR="002E6A58">
        <w:t> </w:t>
      </w:r>
      <w:r w:rsidRPr="00D83DFC">
        <w:t>dnia 2</w:t>
      </w:r>
      <w:r w:rsidR="002E6A58" w:rsidRPr="00D83DFC">
        <w:t>4</w:t>
      </w:r>
      <w:r w:rsidR="002E6A58">
        <w:t> </w:t>
      </w:r>
      <w:r w:rsidRPr="00D83DFC">
        <w:t>sierpnia 199</w:t>
      </w:r>
      <w:r w:rsidR="002E6A58" w:rsidRPr="00D83DFC">
        <w:t>1</w:t>
      </w:r>
      <w:r w:rsidR="002E6A58">
        <w:t> </w:t>
      </w:r>
      <w:r w:rsidRPr="00D83DFC">
        <w:t>r.</w:t>
      </w:r>
      <w:r w:rsidR="002E6A58" w:rsidRPr="00D83DFC">
        <w:t xml:space="preserve"> o</w:t>
      </w:r>
      <w:r w:rsidR="002E6A58">
        <w:t> </w:t>
      </w:r>
      <w:r w:rsidRPr="00D83DFC">
        <w:t xml:space="preserve">Państwowej Straży Pożarnej </w:t>
      </w:r>
      <w:r w:rsidRPr="00D567E2">
        <w:t>(</w:t>
      </w:r>
      <w:r w:rsidR="002E6A58">
        <w:t>Dz. U.</w:t>
      </w:r>
      <w:r w:rsidR="002E6A58" w:rsidRPr="00D567E2">
        <w:t xml:space="preserve"> z</w:t>
      </w:r>
      <w:r w:rsidR="002E6A58">
        <w:t> </w:t>
      </w:r>
      <w:r w:rsidRPr="00D567E2">
        <w:t>201</w:t>
      </w:r>
      <w:r w:rsidR="002E6A58" w:rsidRPr="00D567E2">
        <w:t>3</w:t>
      </w:r>
      <w:r w:rsidR="002E6A58">
        <w:t> </w:t>
      </w:r>
      <w:r w:rsidRPr="00D567E2">
        <w:t>r.</w:t>
      </w:r>
      <w:r w:rsidR="002E6A58">
        <w:t xml:space="preserve"> poz. </w:t>
      </w:r>
      <w:r w:rsidRPr="00D567E2">
        <w:t>1340,</w:t>
      </w:r>
      <w:r w:rsidR="002E6A58" w:rsidRPr="00D567E2">
        <w:t xml:space="preserve"> z</w:t>
      </w:r>
      <w:r w:rsidR="002E6A58">
        <w:t> </w:t>
      </w:r>
      <w:r w:rsidRPr="00D567E2">
        <w:t>późn. zm.</w:t>
      </w:r>
      <w:r w:rsidRPr="002E6A58">
        <w:rPr>
          <w:rStyle w:val="IGindeksgrny"/>
        </w:rPr>
        <w:footnoteReference w:id="12"/>
      </w:r>
      <w:r w:rsidRPr="002E6A58">
        <w:rPr>
          <w:rStyle w:val="IGindeksgrny"/>
        </w:rPr>
        <w:t>)</w:t>
      </w:r>
      <w:r w:rsidRPr="00D567E2">
        <w:t>)</w:t>
      </w:r>
      <w:r w:rsidR="002E6A58">
        <w:t xml:space="preserve"> w art. </w:t>
      </w:r>
      <w:r>
        <w:t>57a</w:t>
      </w:r>
      <w:r w:rsidR="002E6A58">
        <w:t xml:space="preserve"> ust. </w:t>
      </w:r>
      <w:r w:rsidR="002E6A58" w:rsidRPr="00D83DFC">
        <w:t>6</w:t>
      </w:r>
      <w:r w:rsidR="002E6A58">
        <w:t> </w:t>
      </w:r>
      <w:r w:rsidRPr="00D83DFC">
        <w:t>otrzymuje brzmienie:</w:t>
      </w:r>
    </w:p>
    <w:p w:rsidR="00BB3265" w:rsidRPr="0004658A" w:rsidRDefault="002E6A58" w:rsidP="002E6A58">
      <w:pPr>
        <w:pStyle w:val="ZUSTzmustartykuempunktem"/>
      </w:pPr>
      <w:r>
        <w:t>„</w:t>
      </w:r>
      <w:r w:rsidR="00BB3265" w:rsidRPr="0004658A">
        <w:t>6.</w:t>
      </w:r>
      <w:r>
        <w:t> </w:t>
      </w:r>
      <w:r w:rsidR="00BB3265" w:rsidRPr="0004658A">
        <w:t>Strażak jest obowiązany złożyć oświadczenie</w:t>
      </w:r>
      <w:r w:rsidRPr="0004658A">
        <w:t xml:space="preserve"> o</w:t>
      </w:r>
      <w:r>
        <w:t> </w:t>
      </w:r>
      <w:r w:rsidR="00BB3265" w:rsidRPr="0004658A">
        <w:t>swoim stanie majątkowym,</w:t>
      </w:r>
      <w:r w:rsidRPr="0004658A">
        <w:t xml:space="preserve"> w</w:t>
      </w:r>
      <w:r>
        <w:t> </w:t>
      </w:r>
      <w:r w:rsidR="00BB3265" w:rsidRPr="0004658A">
        <w:t>tym</w:t>
      </w:r>
      <w:r w:rsidRPr="0004658A">
        <w:t xml:space="preserve"> o</w:t>
      </w:r>
      <w:r>
        <w:t> </w:t>
      </w:r>
      <w:r w:rsidR="00BB3265" w:rsidRPr="0004658A">
        <w:t>majątku objętym ma</w:t>
      </w:r>
      <w:r w:rsidR="00BB3265" w:rsidRPr="0004658A">
        <w:t>ł</w:t>
      </w:r>
      <w:r w:rsidR="00BB3265" w:rsidRPr="0004658A">
        <w:t>żeńską wspólnością majątkową, przy nawiązywaniu lub rozwiązywaniu stosunku służbowego, corocznie oraz na ż</w:t>
      </w:r>
      <w:r w:rsidR="00BB3265" w:rsidRPr="0004658A">
        <w:t>ą</w:t>
      </w:r>
      <w:r w:rsidR="00BB3265" w:rsidRPr="0004658A">
        <w:t>danie przełoż</w:t>
      </w:r>
      <w:r w:rsidR="00BB3265" w:rsidRPr="00BB3265">
        <w:t>o</w:t>
      </w:r>
      <w:r w:rsidR="00BB3265" w:rsidRPr="0004658A">
        <w:t>nego uprawnionego do mianowania lub powołania. Oświadczenie</w:t>
      </w:r>
      <w:r w:rsidRPr="0004658A">
        <w:t xml:space="preserve"> o</w:t>
      </w:r>
      <w:r>
        <w:t> </w:t>
      </w:r>
      <w:r w:rsidR="00BB3265" w:rsidRPr="0004658A">
        <w:t>stanie m</w:t>
      </w:r>
      <w:r w:rsidR="00BB3265" w:rsidRPr="00BB3265">
        <w:t>a</w:t>
      </w:r>
      <w:r w:rsidR="00BB3265" w:rsidRPr="0004658A">
        <w:t>jątkowym powinno z</w:t>
      </w:r>
      <w:r w:rsidR="00BB3265" w:rsidRPr="0004658A">
        <w:t>a</w:t>
      </w:r>
      <w:r w:rsidR="00BB3265" w:rsidRPr="0004658A">
        <w:t>wierać informacje</w:t>
      </w:r>
      <w:r w:rsidRPr="0004658A">
        <w:t xml:space="preserve"> o</w:t>
      </w:r>
      <w:r>
        <w:t> </w:t>
      </w:r>
      <w:r w:rsidR="00BB3265" w:rsidRPr="0004658A">
        <w:t>źródłach</w:t>
      </w:r>
      <w:r w:rsidRPr="0004658A">
        <w:t xml:space="preserve"> i</w:t>
      </w:r>
      <w:r>
        <w:t> </w:t>
      </w:r>
      <w:r w:rsidR="00BB3265" w:rsidRPr="0004658A">
        <w:t>wysokości uzyskanych przychodów, posiadanych zasobach pieniężnych, nieruchom</w:t>
      </w:r>
      <w:r w:rsidR="00BB3265" w:rsidRPr="0004658A">
        <w:t>o</w:t>
      </w:r>
      <w:r w:rsidR="00BB3265" w:rsidRPr="0004658A">
        <w:t>ściach, uczestni</w:t>
      </w:r>
      <w:r w:rsidR="00BB3265" w:rsidRPr="00BB3265">
        <w:t>c</w:t>
      </w:r>
      <w:r w:rsidR="00BB3265" w:rsidRPr="0004658A">
        <w:t>twie</w:t>
      </w:r>
      <w:r w:rsidRPr="0004658A">
        <w:t xml:space="preserve"> w</w:t>
      </w:r>
      <w:r>
        <w:t> </w:t>
      </w:r>
      <w:r w:rsidR="00BB3265" w:rsidRPr="0004658A">
        <w:t>spółkach cywilnych lub spółkach prawa handlowego, posiadanych udziałach lub akcjach</w:t>
      </w:r>
      <w:r w:rsidRPr="0004658A">
        <w:t xml:space="preserve"> w</w:t>
      </w:r>
      <w:r>
        <w:t> </w:t>
      </w:r>
      <w:r w:rsidR="00BB3265" w:rsidRPr="0004658A">
        <w:t>tych spółkach, mieniu nabytym od Skarbu Państwa, i</w:t>
      </w:r>
      <w:r w:rsidR="00BB3265" w:rsidRPr="00BB3265">
        <w:t>n</w:t>
      </w:r>
      <w:r w:rsidR="00BB3265" w:rsidRPr="0004658A">
        <w:t>nej państwowej osoby prawnej, gminy, związku między</w:t>
      </w:r>
      <w:r w:rsidR="00F46C66">
        <w:t>-</w:t>
      </w:r>
      <w:r w:rsidR="00BB3265" w:rsidRPr="0004658A">
        <w:t>gminnego, powiatu, związku powiatów, związku powiatowo</w:t>
      </w:r>
      <w:r>
        <w:softHyphen/>
      </w:r>
      <w:r>
        <w:noBreakHyphen/>
      </w:r>
      <w:r w:rsidR="00BB3265" w:rsidRPr="0004658A">
        <w:t>gminnego lub związku metropolitaln</w:t>
      </w:r>
      <w:r w:rsidR="00BB3265" w:rsidRPr="00BB3265">
        <w:t>e</w:t>
      </w:r>
      <w:r w:rsidR="00BB3265" w:rsidRPr="0004658A">
        <w:t>go, które podleg</w:t>
      </w:r>
      <w:r w:rsidR="00BB3265" w:rsidRPr="0004658A">
        <w:t>a</w:t>
      </w:r>
      <w:r w:rsidR="00BB3265" w:rsidRPr="0004658A">
        <w:t>ło zbyciu</w:t>
      </w:r>
      <w:r w:rsidRPr="0004658A">
        <w:t xml:space="preserve"> w</w:t>
      </w:r>
      <w:r>
        <w:t> </w:t>
      </w:r>
      <w:r w:rsidR="00BB3265" w:rsidRPr="0004658A">
        <w:t>drodze przetargu, mieniu ruchomym, innych pr</w:t>
      </w:r>
      <w:r w:rsidR="00BB3265" w:rsidRPr="00BB3265">
        <w:t>a</w:t>
      </w:r>
      <w:r w:rsidR="00BB3265" w:rsidRPr="0004658A">
        <w:t>wach majątkowych oraz</w:t>
      </w:r>
      <w:r w:rsidRPr="0004658A">
        <w:t xml:space="preserve"> o</w:t>
      </w:r>
      <w:r>
        <w:t> </w:t>
      </w:r>
      <w:r w:rsidR="00BB3265" w:rsidRPr="0004658A">
        <w:t>zobowiązaniach pieniężnych. Oświadczenie to p</w:t>
      </w:r>
      <w:r w:rsidR="00BB3265" w:rsidRPr="00BB3265">
        <w:t>o</w:t>
      </w:r>
      <w:r w:rsidR="00BB3265" w:rsidRPr="0004658A">
        <w:t>winno również zawierać dane dotyczące prowadzenia działalności gospodarczej oraz pełnienia funkcji</w:t>
      </w:r>
      <w:r w:rsidRPr="0004658A">
        <w:t xml:space="preserve"> w</w:t>
      </w:r>
      <w:r>
        <w:t> </w:t>
      </w:r>
      <w:r w:rsidR="00BB3265" w:rsidRPr="0004658A">
        <w:t>spółkach prawa handlowego lub</w:t>
      </w:r>
      <w:r w:rsidRPr="0004658A">
        <w:t xml:space="preserve"> w</w:t>
      </w:r>
      <w:r>
        <w:t> </w:t>
      </w:r>
      <w:r w:rsidR="00BB3265" w:rsidRPr="0004658A">
        <w:t>spółdzielniach,</w:t>
      </w:r>
      <w:r w:rsidRPr="0004658A">
        <w:t xml:space="preserve"> z</w:t>
      </w:r>
      <w:r>
        <w:t> </w:t>
      </w:r>
      <w:r w:rsidR="00BB3265" w:rsidRPr="0004658A">
        <w:t>wyjątkiem funkcji</w:t>
      </w:r>
      <w:r w:rsidRPr="0004658A">
        <w:t xml:space="preserve"> w</w:t>
      </w:r>
      <w:r>
        <w:t> </w:t>
      </w:r>
      <w:r w:rsidR="00BB3265" w:rsidRPr="0004658A">
        <w:t>radzie nadzorczej spółdzielni mieszkaniowej.</w:t>
      </w:r>
      <w:r>
        <w:t>”</w:t>
      </w:r>
      <w:r w:rsidR="00BB3265" w:rsidRPr="0004658A">
        <w:t>.</w:t>
      </w:r>
    </w:p>
    <w:p w:rsidR="00BB3265" w:rsidRPr="0004658A" w:rsidRDefault="00BB3265" w:rsidP="002E6A58">
      <w:pPr>
        <w:pStyle w:val="ARTartustawynprozporzdzenia"/>
        <w:keepNext/>
      </w:pPr>
      <w:r w:rsidRPr="002E6A58">
        <w:rPr>
          <w:rStyle w:val="Ppogrubienie"/>
        </w:rPr>
        <w:t>Art.</w:t>
      </w:r>
      <w:r w:rsidR="002E6A58" w:rsidRPr="002E6A58">
        <w:rPr>
          <w:rStyle w:val="Ppogrubienie"/>
        </w:rPr>
        <w:t> </w:t>
      </w:r>
      <w:r w:rsidRPr="002E6A58">
        <w:rPr>
          <w:rStyle w:val="Ppogrubienie"/>
        </w:rPr>
        <w:t>57.</w:t>
      </w:r>
      <w:r w:rsidR="002E6A58">
        <w:t> </w:t>
      </w:r>
      <w:r w:rsidR="002E6A58" w:rsidRPr="0004658A">
        <w:t>W</w:t>
      </w:r>
      <w:r w:rsidR="002E6A58">
        <w:t> </w:t>
      </w:r>
      <w:r w:rsidRPr="0004658A">
        <w:t>ustawie</w:t>
      </w:r>
      <w:r w:rsidR="002E6A58" w:rsidRPr="0004658A">
        <w:t xml:space="preserve"> z</w:t>
      </w:r>
      <w:r w:rsidR="002E6A58">
        <w:t> </w:t>
      </w:r>
      <w:r w:rsidRPr="0004658A">
        <w:t xml:space="preserve">dnia </w:t>
      </w:r>
      <w:r w:rsidR="002E6A58" w:rsidRPr="0004658A">
        <w:t>7</w:t>
      </w:r>
      <w:r w:rsidR="002E6A58">
        <w:t> </w:t>
      </w:r>
      <w:r w:rsidRPr="0004658A">
        <w:t>października 199</w:t>
      </w:r>
      <w:r w:rsidR="002E6A58" w:rsidRPr="0004658A">
        <w:t>2</w:t>
      </w:r>
      <w:r w:rsidR="002E6A58">
        <w:t> </w:t>
      </w:r>
      <w:r w:rsidRPr="0004658A">
        <w:t>r.</w:t>
      </w:r>
      <w:r w:rsidR="002E6A58" w:rsidRPr="0004658A">
        <w:t xml:space="preserve"> o</w:t>
      </w:r>
      <w:r w:rsidR="002E6A58">
        <w:t> </w:t>
      </w:r>
      <w:r w:rsidRPr="0004658A">
        <w:t>regionalnych izbach obrachunkowych (</w:t>
      </w:r>
      <w:r w:rsidR="002E6A58">
        <w:t>Dz. U.</w:t>
      </w:r>
      <w:r w:rsidR="002E6A58" w:rsidRPr="0004658A">
        <w:t xml:space="preserve"> z</w:t>
      </w:r>
      <w:r w:rsidR="002E6A58">
        <w:t> </w:t>
      </w:r>
      <w:r w:rsidRPr="0004658A">
        <w:t>201</w:t>
      </w:r>
      <w:r w:rsidR="002E6A58" w:rsidRPr="0004658A">
        <w:t>2</w:t>
      </w:r>
      <w:r w:rsidR="002E6A58">
        <w:t> </w:t>
      </w:r>
      <w:r w:rsidRPr="0004658A">
        <w:t>r.</w:t>
      </w:r>
      <w:r w:rsidR="002E6A58">
        <w:t xml:space="preserve"> poz. </w:t>
      </w:r>
      <w:r w:rsidRPr="0004658A">
        <w:t>1113</w:t>
      </w:r>
      <w:r>
        <w:t>,</w:t>
      </w:r>
      <w:r w:rsidR="002E6A58" w:rsidRPr="0004658A">
        <w:t xml:space="preserve"> z</w:t>
      </w:r>
      <w:r w:rsidR="002E6A58">
        <w:t> </w:t>
      </w:r>
      <w:r w:rsidRPr="0004658A">
        <w:t>201</w:t>
      </w:r>
      <w:r w:rsidR="002E6A58" w:rsidRPr="0004658A">
        <w:t>3</w:t>
      </w:r>
      <w:r w:rsidR="002E6A58">
        <w:t> </w:t>
      </w:r>
      <w:r w:rsidRPr="0004658A">
        <w:t>r.</w:t>
      </w:r>
      <w:r w:rsidR="002E6A58">
        <w:t xml:space="preserve"> poz. </w:t>
      </w:r>
      <w:r w:rsidRPr="0004658A">
        <w:t>164</w:t>
      </w:r>
      <w:r w:rsidR="002E6A58" w:rsidRPr="0004658A">
        <w:t>6</w:t>
      </w:r>
      <w:r w:rsidR="002E6A58">
        <w:t xml:space="preserve"> oraz z </w:t>
      </w:r>
      <w:r>
        <w:t>201</w:t>
      </w:r>
      <w:r w:rsidR="002E6A58">
        <w:t>5 </w:t>
      </w:r>
      <w:r>
        <w:t>r.</w:t>
      </w:r>
      <w:r w:rsidR="002E6A58">
        <w:t xml:space="preserve"> poz. </w:t>
      </w:r>
      <w:r>
        <w:t>1045</w:t>
      </w:r>
      <w:r w:rsidRPr="0004658A">
        <w:t>)</w:t>
      </w:r>
      <w:r w:rsidR="002E6A58" w:rsidRPr="0004658A">
        <w:t xml:space="preserve"> w</w:t>
      </w:r>
      <w:r w:rsidR="002E6A58">
        <w:t> art. </w:t>
      </w:r>
      <w:r w:rsidR="002E6A58" w:rsidRPr="0004658A">
        <w:t>1</w:t>
      </w:r>
      <w:r w:rsidR="002E6A58">
        <w:t xml:space="preserve"> w ust. </w:t>
      </w:r>
      <w:r w:rsidR="002E6A58" w:rsidRPr="0004658A">
        <w:t>2</w:t>
      </w:r>
      <w:r w:rsidR="002E6A58">
        <w:t> </w:t>
      </w:r>
      <w:r w:rsidRPr="0004658A">
        <w:t>po</w:t>
      </w:r>
      <w:r w:rsidR="002E6A58">
        <w:t xml:space="preserve"> pkt 1 </w:t>
      </w:r>
      <w:r w:rsidRPr="0004658A">
        <w:t>dodaje się</w:t>
      </w:r>
      <w:r w:rsidR="002E6A58">
        <w:t xml:space="preserve"> pkt </w:t>
      </w:r>
      <w:r>
        <w:t>1a</w:t>
      </w:r>
      <w:r w:rsidR="002E6A58" w:rsidRPr="0004658A">
        <w:t xml:space="preserve"> w</w:t>
      </w:r>
      <w:r w:rsidR="002E6A58">
        <w:t> </w:t>
      </w:r>
      <w:r w:rsidRPr="0004658A">
        <w:t>brzmieniu:</w:t>
      </w:r>
    </w:p>
    <w:p w:rsidR="00BB3265" w:rsidRPr="0004658A" w:rsidRDefault="002E6A58" w:rsidP="002E6A58">
      <w:pPr>
        <w:pStyle w:val="ZPKTzmpktartykuempunktem"/>
      </w:pPr>
      <w:r>
        <w:t>„</w:t>
      </w:r>
      <w:r w:rsidR="00BB3265">
        <w:t>1a)</w:t>
      </w:r>
      <w:r>
        <w:tab/>
      </w:r>
      <w:r w:rsidR="00BB3265">
        <w:t>związków metropolitalnych;</w:t>
      </w:r>
      <w:r>
        <w:t>”</w:t>
      </w:r>
      <w:r w:rsidR="00BB3265">
        <w:t>.</w:t>
      </w:r>
    </w:p>
    <w:p w:rsidR="00BB3265" w:rsidRPr="0004658A" w:rsidRDefault="00BB3265" w:rsidP="002E6A58">
      <w:pPr>
        <w:pStyle w:val="ARTartustawynprozporzdzenia"/>
        <w:keepNext/>
      </w:pPr>
      <w:r w:rsidRPr="002E6A58">
        <w:rPr>
          <w:rStyle w:val="Ppogrubienie"/>
        </w:rPr>
        <w:t>Art.</w:t>
      </w:r>
      <w:r w:rsidR="002E6A58" w:rsidRPr="002E6A58">
        <w:rPr>
          <w:rStyle w:val="Ppogrubienie"/>
        </w:rPr>
        <w:t> </w:t>
      </w:r>
      <w:r w:rsidRPr="002E6A58">
        <w:rPr>
          <w:rStyle w:val="Ppogrubienie"/>
        </w:rPr>
        <w:t>58.</w:t>
      </w:r>
      <w:r w:rsidR="002E6A58">
        <w:t> </w:t>
      </w:r>
      <w:r w:rsidR="002E6A58" w:rsidRPr="0004658A">
        <w:t>W</w:t>
      </w:r>
      <w:r w:rsidR="002E6A58">
        <w:t> </w:t>
      </w:r>
      <w:r w:rsidRPr="0004658A">
        <w:t>ustawie</w:t>
      </w:r>
      <w:r w:rsidR="002E6A58" w:rsidRPr="0004658A">
        <w:t xml:space="preserve"> z</w:t>
      </w:r>
      <w:r w:rsidR="002E6A58">
        <w:t> </w:t>
      </w:r>
      <w:r w:rsidRPr="0004658A">
        <w:t xml:space="preserve">dnia </w:t>
      </w:r>
      <w:r w:rsidR="002E6A58" w:rsidRPr="0004658A">
        <w:t>6</w:t>
      </w:r>
      <w:r w:rsidR="002E6A58">
        <w:t> </w:t>
      </w:r>
      <w:r w:rsidRPr="0004658A">
        <w:t>grudnia 199</w:t>
      </w:r>
      <w:r w:rsidR="002E6A58" w:rsidRPr="0004658A">
        <w:t>6</w:t>
      </w:r>
      <w:r w:rsidR="002E6A58">
        <w:t> </w:t>
      </w:r>
      <w:r w:rsidRPr="0004658A">
        <w:t>r.</w:t>
      </w:r>
      <w:r w:rsidR="002E6A58" w:rsidRPr="0004658A">
        <w:t xml:space="preserve"> o</w:t>
      </w:r>
      <w:r w:rsidR="002E6A58">
        <w:t> </w:t>
      </w:r>
      <w:r w:rsidRPr="0004658A">
        <w:t>zastawie rejestrowym</w:t>
      </w:r>
      <w:r w:rsidR="002E6A58" w:rsidRPr="0004658A">
        <w:t xml:space="preserve"> i</w:t>
      </w:r>
      <w:r w:rsidR="002E6A58">
        <w:t> </w:t>
      </w:r>
      <w:r w:rsidRPr="0004658A">
        <w:t xml:space="preserve">rejestrze zastawów </w:t>
      </w:r>
      <w:r w:rsidRPr="00D567E2">
        <w:t>(</w:t>
      </w:r>
      <w:r w:rsidR="002E6A58">
        <w:t>Dz. U.</w:t>
      </w:r>
      <w:r w:rsidR="002E6A58" w:rsidRPr="00D567E2">
        <w:t xml:space="preserve"> z</w:t>
      </w:r>
      <w:r w:rsidR="002E6A58">
        <w:t> </w:t>
      </w:r>
      <w:r w:rsidRPr="00D567E2">
        <w:t>200</w:t>
      </w:r>
      <w:r w:rsidR="002E6A58" w:rsidRPr="00D567E2">
        <w:t>9</w:t>
      </w:r>
      <w:r w:rsidR="002E6A58">
        <w:t> </w:t>
      </w:r>
      <w:r w:rsidRPr="00D567E2">
        <w:t>r.</w:t>
      </w:r>
      <w:r w:rsidR="002E6A58">
        <w:t xml:space="preserve"> Nr </w:t>
      </w:r>
      <w:r w:rsidRPr="00D567E2">
        <w:t>67,</w:t>
      </w:r>
      <w:r w:rsidR="002E6A58">
        <w:t xml:space="preserve"> poz. </w:t>
      </w:r>
      <w:r w:rsidRPr="00D567E2">
        <w:t>569,</w:t>
      </w:r>
      <w:r w:rsidR="002E6A58" w:rsidRPr="00D567E2">
        <w:t xml:space="preserve"> z</w:t>
      </w:r>
      <w:r w:rsidR="002E6A58">
        <w:t> </w:t>
      </w:r>
      <w:r w:rsidRPr="00D567E2">
        <w:t>późn. zm.</w:t>
      </w:r>
      <w:r w:rsidRPr="002E6A58">
        <w:rPr>
          <w:rStyle w:val="IGindeksgrny"/>
        </w:rPr>
        <w:footnoteReference w:id="13"/>
      </w:r>
      <w:r w:rsidRPr="002E6A58">
        <w:rPr>
          <w:rStyle w:val="IGindeksgrny"/>
        </w:rPr>
        <w:t>)</w:t>
      </w:r>
      <w:r w:rsidRPr="00D567E2">
        <w:t>)</w:t>
      </w:r>
      <w:r w:rsidR="002E6A58" w:rsidRPr="00D567E2">
        <w:t xml:space="preserve"> </w:t>
      </w:r>
      <w:r w:rsidR="002E6A58" w:rsidRPr="0004658A">
        <w:t>w</w:t>
      </w:r>
      <w:r w:rsidR="002E6A58">
        <w:t> art. </w:t>
      </w:r>
      <w:r w:rsidRPr="0004658A">
        <w:t>4</w:t>
      </w:r>
      <w:r w:rsidR="002E6A58" w:rsidRPr="0004658A">
        <w:t>2</w:t>
      </w:r>
      <w:r w:rsidR="002E6A58">
        <w:t xml:space="preserve"> ust. </w:t>
      </w:r>
      <w:r w:rsidRPr="0004658A">
        <w:t>4a otrzymuje brzmienie:</w:t>
      </w:r>
    </w:p>
    <w:p w:rsidR="00BB3265" w:rsidRPr="0004658A" w:rsidRDefault="002E6A58" w:rsidP="002E6A58">
      <w:pPr>
        <w:pStyle w:val="ZUSTzmustartykuempunktem"/>
      </w:pPr>
      <w:r>
        <w:t>„</w:t>
      </w:r>
      <w:r w:rsidR="00BB3265" w:rsidRPr="0004658A">
        <w:t>4a.</w:t>
      </w:r>
      <w:r>
        <w:t> </w:t>
      </w:r>
      <w:r w:rsidR="00BB3265" w:rsidRPr="0004658A">
        <w:t>Skarb Państwa, państwowe jednostki organizacyjne, jednostki samorządu t</w:t>
      </w:r>
      <w:r w:rsidR="00BB3265" w:rsidRPr="00BB3265">
        <w:t>e</w:t>
      </w:r>
      <w:r w:rsidR="00BB3265" w:rsidRPr="0004658A">
        <w:t>rytorialnego oraz związki mi</w:t>
      </w:r>
      <w:r w:rsidR="00BB3265" w:rsidRPr="0004658A">
        <w:t>ę</w:t>
      </w:r>
      <w:r w:rsidR="00BB3265" w:rsidRPr="0004658A">
        <w:t>dzygminne, związki powiatów, związki powiat</w:t>
      </w:r>
      <w:r w:rsidR="00BB3265" w:rsidRPr="00BB3265">
        <w:t>o</w:t>
      </w:r>
      <w:r w:rsidR="00BB3265" w:rsidRPr="0004658A">
        <w:t>wo</w:t>
      </w:r>
      <w:r>
        <w:softHyphen/>
      </w:r>
      <w:r>
        <w:noBreakHyphen/>
      </w:r>
      <w:r w:rsidR="00BB3265" w:rsidRPr="0004658A">
        <w:t>gminne</w:t>
      </w:r>
      <w:r w:rsidRPr="0004658A">
        <w:t xml:space="preserve"> i</w:t>
      </w:r>
      <w:r>
        <w:t> </w:t>
      </w:r>
      <w:r w:rsidR="00BB3265" w:rsidRPr="0004658A">
        <w:t>związki metropolitalne, których zadanie nie polega na prowadz</w:t>
      </w:r>
      <w:r w:rsidR="00BB3265" w:rsidRPr="00BB3265">
        <w:t>e</w:t>
      </w:r>
      <w:r w:rsidR="00BB3265" w:rsidRPr="0004658A">
        <w:t>niu działalności gospodarczej, nie ponoszą opłat,</w:t>
      </w:r>
      <w:r w:rsidRPr="0004658A">
        <w:t xml:space="preserve"> o</w:t>
      </w:r>
      <w:r>
        <w:t> </w:t>
      </w:r>
      <w:r w:rsidR="00BB3265" w:rsidRPr="0004658A">
        <w:t>któr</w:t>
      </w:r>
      <w:r w:rsidR="00BB3265">
        <w:t>ych mowa</w:t>
      </w:r>
      <w:r>
        <w:t xml:space="preserve"> w ust. </w:t>
      </w:r>
      <w:r w:rsidR="00BB3265">
        <w:t>4.</w:t>
      </w:r>
      <w:r>
        <w:t>”</w:t>
      </w:r>
      <w:r w:rsidR="00BB3265">
        <w:t>.</w:t>
      </w:r>
    </w:p>
    <w:p w:rsidR="00BB3265" w:rsidRPr="0004658A" w:rsidRDefault="00BB3265" w:rsidP="002E6A58">
      <w:pPr>
        <w:pStyle w:val="ARTartustawynprozporzdzenia"/>
        <w:keepNext/>
      </w:pPr>
      <w:r w:rsidRPr="002E6A58">
        <w:rPr>
          <w:rStyle w:val="Ppogrubienie"/>
        </w:rPr>
        <w:t>Art.</w:t>
      </w:r>
      <w:r w:rsidR="002E6A58" w:rsidRPr="002E6A58">
        <w:rPr>
          <w:rStyle w:val="Ppogrubienie"/>
        </w:rPr>
        <w:t> </w:t>
      </w:r>
      <w:r w:rsidRPr="002E6A58">
        <w:rPr>
          <w:rStyle w:val="Ppogrubienie"/>
        </w:rPr>
        <w:t>59.</w:t>
      </w:r>
      <w:r w:rsidR="002E6A58">
        <w:t> </w:t>
      </w:r>
      <w:r w:rsidR="002E6A58" w:rsidRPr="0004658A">
        <w:t>W</w:t>
      </w:r>
      <w:r w:rsidR="002E6A58">
        <w:t> </w:t>
      </w:r>
      <w:r w:rsidRPr="0004658A">
        <w:t>ustawie</w:t>
      </w:r>
      <w:r w:rsidR="002E6A58" w:rsidRPr="0004658A">
        <w:t xml:space="preserve"> z</w:t>
      </w:r>
      <w:r w:rsidR="002E6A58">
        <w:t> </w:t>
      </w:r>
      <w:r w:rsidRPr="0004658A">
        <w:t>dnia 2</w:t>
      </w:r>
      <w:r w:rsidR="002E6A58" w:rsidRPr="0004658A">
        <w:t>0</w:t>
      </w:r>
      <w:r w:rsidR="002E6A58">
        <w:t> </w:t>
      </w:r>
      <w:r w:rsidRPr="0004658A">
        <w:t>grudnia 199</w:t>
      </w:r>
      <w:r w:rsidR="002E6A58" w:rsidRPr="0004658A">
        <w:t>6</w:t>
      </w:r>
      <w:r w:rsidR="002E6A58">
        <w:t> </w:t>
      </w:r>
      <w:r w:rsidRPr="0004658A">
        <w:t>r.</w:t>
      </w:r>
      <w:r w:rsidR="002E6A58" w:rsidRPr="0004658A">
        <w:t xml:space="preserve"> o</w:t>
      </w:r>
      <w:r w:rsidR="002E6A58">
        <w:t> </w:t>
      </w:r>
      <w:r w:rsidRPr="0004658A">
        <w:t>gospodarce komunalnej (</w:t>
      </w:r>
      <w:r w:rsidR="002E6A58">
        <w:t>Dz. U.</w:t>
      </w:r>
      <w:r w:rsidR="002E6A58" w:rsidRPr="0004658A">
        <w:t xml:space="preserve"> z</w:t>
      </w:r>
      <w:r w:rsidR="002E6A58">
        <w:t> </w:t>
      </w:r>
      <w:r w:rsidRPr="0004658A">
        <w:t>201</w:t>
      </w:r>
      <w:r w:rsidR="002E6A58" w:rsidRPr="0004658A">
        <w:t>1</w:t>
      </w:r>
      <w:r w:rsidR="002E6A58">
        <w:t> </w:t>
      </w:r>
      <w:r w:rsidRPr="0004658A">
        <w:t>r.</w:t>
      </w:r>
      <w:r w:rsidR="002E6A58">
        <w:t xml:space="preserve"> Nr </w:t>
      </w:r>
      <w:r w:rsidRPr="0004658A">
        <w:t>45,</w:t>
      </w:r>
      <w:r w:rsidR="002E6A58">
        <w:t xml:space="preserve"> poz. </w:t>
      </w:r>
      <w:r w:rsidRPr="0004658A">
        <w:t>23</w:t>
      </w:r>
      <w:r w:rsidR="002E6A58" w:rsidRPr="0004658A">
        <w:t>6</w:t>
      </w:r>
      <w:r w:rsidR="002E6A58">
        <w:t xml:space="preserve"> oraz z </w:t>
      </w:r>
      <w:r>
        <w:t>201</w:t>
      </w:r>
      <w:r w:rsidR="002E6A58">
        <w:t>5 </w:t>
      </w:r>
      <w:r>
        <w:t>r.</w:t>
      </w:r>
      <w:r w:rsidR="002E6A58">
        <w:t xml:space="preserve"> poz. </w:t>
      </w:r>
      <w:r>
        <w:t>1045</w:t>
      </w:r>
      <w:r w:rsidRPr="0004658A">
        <w:t>)</w:t>
      </w:r>
      <w:r w:rsidR="002E6A58">
        <w:t xml:space="preserve"> art. </w:t>
      </w:r>
      <w:r w:rsidR="002E6A58" w:rsidRPr="0004658A">
        <w:t>5</w:t>
      </w:r>
      <w:r w:rsidR="002E6A58">
        <w:t> </w:t>
      </w:r>
      <w:r w:rsidRPr="0004658A">
        <w:t>otrzymuje brzmienie:</w:t>
      </w:r>
    </w:p>
    <w:p w:rsidR="00BB3265" w:rsidRPr="00BB3265" w:rsidRDefault="002E6A58" w:rsidP="002E6A58">
      <w:pPr>
        <w:pStyle w:val="ZARTzmartartykuempunktem"/>
      </w:pPr>
      <w:r>
        <w:t>„</w:t>
      </w:r>
      <w:r w:rsidR="00BB3265" w:rsidRPr="0004658A">
        <w:t>Art.</w:t>
      </w:r>
      <w:r>
        <w:t> </w:t>
      </w:r>
      <w:r w:rsidR="00BB3265" w:rsidRPr="0004658A">
        <w:t>5.</w:t>
      </w:r>
      <w:r>
        <w:t> </w:t>
      </w:r>
      <w:r w:rsidR="00BB3265" w:rsidRPr="0004658A">
        <w:t>Przepisy ustawy stosuje się odpowiednio do wykonywania zadań,</w:t>
      </w:r>
      <w:r w:rsidRPr="0004658A">
        <w:t xml:space="preserve"> o</w:t>
      </w:r>
      <w:r>
        <w:t> </w:t>
      </w:r>
      <w:r w:rsidR="00BB3265" w:rsidRPr="0004658A">
        <w:t>kt</w:t>
      </w:r>
      <w:r w:rsidR="00BB3265" w:rsidRPr="00BB3265">
        <w:t>órych mowa</w:t>
      </w:r>
      <w:r w:rsidRPr="00BB3265">
        <w:t xml:space="preserve"> w</w:t>
      </w:r>
      <w:r>
        <w:t> art. </w:t>
      </w:r>
      <w:r w:rsidR="00BB3265" w:rsidRPr="00BB3265">
        <w:t>1, przez związki międzygminne, związki powiatów, związki powiatowo</w:t>
      </w:r>
      <w:r>
        <w:softHyphen/>
      </w:r>
      <w:r>
        <w:noBreakHyphen/>
      </w:r>
      <w:r w:rsidR="00BB3265" w:rsidRPr="00BB3265">
        <w:t>gminne (związki komunalne), przez związki metr</w:t>
      </w:r>
      <w:r w:rsidR="00BB3265" w:rsidRPr="00BB3265">
        <w:t>o</w:t>
      </w:r>
      <w:r w:rsidR="00BB3265" w:rsidRPr="00BB3265">
        <w:t>politalne, przez miasto stołeczne Warszawę oraz</w:t>
      </w:r>
      <w:r w:rsidRPr="00BB3265">
        <w:t xml:space="preserve"> w</w:t>
      </w:r>
      <w:r>
        <w:t> </w:t>
      </w:r>
      <w:r w:rsidR="00BB3265" w:rsidRPr="00BB3265">
        <w:t>ramach porozumień komunalnych.</w:t>
      </w:r>
      <w:r>
        <w:t>”</w:t>
      </w:r>
      <w:r w:rsidR="00BB3265" w:rsidRPr="00BB3265">
        <w:t>.</w:t>
      </w:r>
    </w:p>
    <w:p w:rsidR="00BB3265" w:rsidRPr="0004658A" w:rsidRDefault="00BB3265" w:rsidP="002E6A58">
      <w:pPr>
        <w:pStyle w:val="ARTartustawynprozporzdzenia"/>
        <w:keepNext/>
      </w:pPr>
      <w:r w:rsidRPr="002E6A58">
        <w:rPr>
          <w:rStyle w:val="Ppogrubienie"/>
        </w:rPr>
        <w:t>Art.</w:t>
      </w:r>
      <w:r w:rsidR="002E6A58" w:rsidRPr="002E6A58">
        <w:rPr>
          <w:rStyle w:val="Ppogrubienie"/>
        </w:rPr>
        <w:t> </w:t>
      </w:r>
      <w:r w:rsidRPr="002E6A58">
        <w:rPr>
          <w:rStyle w:val="Ppogrubienie"/>
        </w:rPr>
        <w:t>60.</w:t>
      </w:r>
      <w:r w:rsidR="002E6A58">
        <w:t> </w:t>
      </w:r>
      <w:r w:rsidR="002E6A58" w:rsidRPr="0004658A">
        <w:t>W</w:t>
      </w:r>
      <w:r w:rsidR="002E6A58">
        <w:t> </w:t>
      </w:r>
      <w:r w:rsidRPr="0004658A">
        <w:t>ustawie</w:t>
      </w:r>
      <w:r w:rsidR="002E6A58" w:rsidRPr="0004658A">
        <w:t xml:space="preserve"> z</w:t>
      </w:r>
      <w:r w:rsidR="002E6A58">
        <w:t> </w:t>
      </w:r>
      <w:r w:rsidRPr="0004658A">
        <w:t>dnia 2</w:t>
      </w:r>
      <w:r w:rsidR="002E6A58" w:rsidRPr="0004658A">
        <w:t>1</w:t>
      </w:r>
      <w:r w:rsidR="002E6A58">
        <w:t> </w:t>
      </w:r>
      <w:r w:rsidRPr="0004658A">
        <w:t>sierpnia 199</w:t>
      </w:r>
      <w:r w:rsidR="002E6A58" w:rsidRPr="0004658A">
        <w:t>7</w:t>
      </w:r>
      <w:r w:rsidR="002E6A58">
        <w:t> </w:t>
      </w:r>
      <w:r w:rsidRPr="0004658A">
        <w:t>r. – Prawo</w:t>
      </w:r>
      <w:r w:rsidR="002E6A58" w:rsidRPr="0004658A">
        <w:t xml:space="preserve"> o</w:t>
      </w:r>
      <w:r w:rsidR="002E6A58">
        <w:t> </w:t>
      </w:r>
      <w:r w:rsidRPr="0004658A">
        <w:t xml:space="preserve">ustroju sądów wojskowych </w:t>
      </w:r>
      <w:r w:rsidRPr="00D567E2">
        <w:t>(</w:t>
      </w:r>
      <w:r w:rsidR="002E6A58">
        <w:t>Dz. U.</w:t>
      </w:r>
      <w:r w:rsidR="002E6A58" w:rsidRPr="00D567E2">
        <w:t xml:space="preserve"> z</w:t>
      </w:r>
      <w:r w:rsidR="002E6A58">
        <w:t> </w:t>
      </w:r>
      <w:r w:rsidRPr="00D567E2">
        <w:t>201</w:t>
      </w:r>
      <w:r w:rsidR="002E6A58">
        <w:t>5 </w:t>
      </w:r>
      <w:r w:rsidRPr="00D567E2">
        <w:t>r.</w:t>
      </w:r>
      <w:r w:rsidR="002E6A58">
        <w:t xml:space="preserve"> poz. </w:t>
      </w:r>
      <w:r>
        <w:t>1198</w:t>
      </w:r>
      <w:r w:rsidRPr="00D567E2">
        <w:t>)</w:t>
      </w:r>
      <w:r w:rsidR="002E6A58">
        <w:t xml:space="preserve"> w art. </w:t>
      </w:r>
      <w:r>
        <w:t>2</w:t>
      </w:r>
      <w:r w:rsidR="002E6A58">
        <w:t>8 § </w:t>
      </w:r>
      <w:r w:rsidR="002E6A58" w:rsidRPr="0004658A">
        <w:t>1</w:t>
      </w:r>
      <w:r w:rsidR="002E6A58">
        <w:t> </w:t>
      </w:r>
      <w:r w:rsidRPr="0004658A">
        <w:t>otrzymuje brzmienie:</w:t>
      </w:r>
    </w:p>
    <w:p w:rsidR="00BB3265" w:rsidRDefault="002E6A58" w:rsidP="002E6A58">
      <w:pPr>
        <w:pStyle w:val="ZUSTzmustartykuempunktem"/>
      </w:pPr>
      <w:r>
        <w:t>„</w:t>
      </w:r>
      <w:r w:rsidR="00BB3265" w:rsidRPr="00100B9C">
        <w:t>§</w:t>
      </w:r>
      <w:r>
        <w:t> </w:t>
      </w:r>
      <w:r w:rsidR="00BB3265" w:rsidRPr="00100B9C">
        <w:t>1.</w:t>
      </w:r>
      <w:r>
        <w:t> </w:t>
      </w:r>
      <w:r w:rsidR="00BB3265" w:rsidRPr="00100B9C">
        <w:t>Sędziowie są obowiązani do złożenia oświadczenia</w:t>
      </w:r>
      <w:r w:rsidRPr="00100B9C">
        <w:t xml:space="preserve"> o</w:t>
      </w:r>
      <w:r>
        <w:t> </w:t>
      </w:r>
      <w:r w:rsidR="00BB3265" w:rsidRPr="00100B9C">
        <w:t>swoim stanie majątk</w:t>
      </w:r>
      <w:r w:rsidR="00BB3265" w:rsidRPr="00BB3265">
        <w:t>o</w:t>
      </w:r>
      <w:r w:rsidR="00BB3265" w:rsidRPr="00100B9C">
        <w:t>wym. Oświadczenie</w:t>
      </w:r>
      <w:r w:rsidRPr="00100B9C">
        <w:t xml:space="preserve"> o</w:t>
      </w:r>
      <w:r>
        <w:t> </w:t>
      </w:r>
      <w:r w:rsidR="00BB3265" w:rsidRPr="00100B9C">
        <w:t>stanie majątkowym dotyczy majątku osobistego oraz o</w:t>
      </w:r>
      <w:r w:rsidR="00BB3265" w:rsidRPr="00BB3265">
        <w:t>b</w:t>
      </w:r>
      <w:r w:rsidR="00BB3265" w:rsidRPr="00100B9C">
        <w:t>jętego małżeńską wspólnością majątkową. Oświadczenie to powi</w:t>
      </w:r>
      <w:r w:rsidR="00BB3265" w:rsidRPr="00100B9C">
        <w:t>n</w:t>
      </w:r>
      <w:r w:rsidR="00BB3265" w:rsidRPr="00100B9C">
        <w:t>no zawierać</w:t>
      </w:r>
      <w:r w:rsidRPr="00100B9C">
        <w:t xml:space="preserve"> w</w:t>
      </w:r>
      <w:r>
        <w:t> </w:t>
      </w:r>
      <w:r w:rsidR="00BB3265" w:rsidRPr="00100B9C">
        <w:t>szczególności informacje</w:t>
      </w:r>
      <w:r w:rsidRPr="00100B9C">
        <w:t xml:space="preserve"> o</w:t>
      </w:r>
      <w:r>
        <w:t> </w:t>
      </w:r>
      <w:r w:rsidR="00BB3265" w:rsidRPr="00100B9C">
        <w:t>posiadanych zasobach pieniężnych, nieruchom</w:t>
      </w:r>
      <w:r w:rsidR="00BB3265" w:rsidRPr="00BB3265">
        <w:t>o</w:t>
      </w:r>
      <w:r w:rsidR="00BB3265" w:rsidRPr="00100B9C">
        <w:t>ściach, udziałach</w:t>
      </w:r>
      <w:r w:rsidRPr="00100B9C">
        <w:t xml:space="preserve"> i</w:t>
      </w:r>
      <w:r>
        <w:t> </w:t>
      </w:r>
      <w:r w:rsidR="00BB3265" w:rsidRPr="00100B9C">
        <w:t>akcjach</w:t>
      </w:r>
      <w:r w:rsidRPr="00100B9C">
        <w:t xml:space="preserve"> w</w:t>
      </w:r>
      <w:r>
        <w:t> </w:t>
      </w:r>
      <w:r w:rsidR="00BB3265" w:rsidRPr="00100B9C">
        <w:t>spółkach prawa handlowego,</w:t>
      </w:r>
      <w:r w:rsidRPr="00100B9C">
        <w:t xml:space="preserve"> a</w:t>
      </w:r>
      <w:r>
        <w:t> </w:t>
      </w:r>
      <w:r w:rsidR="00BB3265" w:rsidRPr="00100B9C">
        <w:t>ponadto</w:t>
      </w:r>
      <w:r w:rsidRPr="00100B9C">
        <w:t xml:space="preserve"> o</w:t>
      </w:r>
      <w:r>
        <w:t> </w:t>
      </w:r>
      <w:r w:rsidR="00BB3265" w:rsidRPr="00100B9C">
        <w:t>nab</w:t>
      </w:r>
      <w:r w:rsidR="00BB3265" w:rsidRPr="00BB3265">
        <w:t>y</w:t>
      </w:r>
      <w:r w:rsidR="00BB3265" w:rsidRPr="00100B9C">
        <w:t>tym przez tę osobę albo jej małżonka od Skarbu Państwa, innej pa</w:t>
      </w:r>
      <w:r w:rsidR="00BB3265" w:rsidRPr="00100B9C">
        <w:t>ń</w:t>
      </w:r>
      <w:r w:rsidR="00BB3265" w:rsidRPr="00100B9C">
        <w:t>stwowej osoby prawnej, gminy, związku międzygminnego, powiatu, związku powiatów</w:t>
      </w:r>
      <w:r w:rsidR="00BB3265">
        <w:t xml:space="preserve">, </w:t>
      </w:r>
      <w:r w:rsidR="00BB3265" w:rsidRPr="00100B9C">
        <w:t>związku powiatowo</w:t>
      </w:r>
      <w:r>
        <w:softHyphen/>
      </w:r>
      <w:r>
        <w:noBreakHyphen/>
      </w:r>
      <w:r w:rsidR="00BB3265" w:rsidRPr="00100B9C">
        <w:t>gminnego</w:t>
      </w:r>
      <w:r w:rsidR="00BB3265">
        <w:t xml:space="preserve"> lub związku metropolitalnego</w:t>
      </w:r>
      <w:r w:rsidR="00BB3265" w:rsidRPr="00100B9C">
        <w:t xml:space="preserve"> mieniu, które podlegało zbyciu</w:t>
      </w:r>
      <w:r w:rsidRPr="00100B9C">
        <w:t xml:space="preserve"> w</w:t>
      </w:r>
      <w:r>
        <w:t> </w:t>
      </w:r>
      <w:r w:rsidR="00BB3265" w:rsidRPr="00100B9C">
        <w:t>drodze przetargu. Oświadczenie to p</w:t>
      </w:r>
      <w:r w:rsidR="00BB3265" w:rsidRPr="00100B9C">
        <w:t>o</w:t>
      </w:r>
      <w:r w:rsidR="00BB3265" w:rsidRPr="00100B9C">
        <w:t>winno również zawi</w:t>
      </w:r>
      <w:r w:rsidR="00BB3265" w:rsidRPr="00BB3265">
        <w:t>e</w:t>
      </w:r>
      <w:r w:rsidR="00BB3265" w:rsidRPr="00100B9C">
        <w:t>rać dane dotyczące prowadzenia działalności gospodarczej oraz pełnienia fun</w:t>
      </w:r>
      <w:r w:rsidR="00BB3265" w:rsidRPr="00BB3265">
        <w:t>k</w:t>
      </w:r>
      <w:r w:rsidR="00BB3265" w:rsidRPr="00100B9C">
        <w:t>cji</w:t>
      </w:r>
      <w:r w:rsidRPr="00100B9C">
        <w:t xml:space="preserve"> w</w:t>
      </w:r>
      <w:r>
        <w:t> </w:t>
      </w:r>
      <w:r w:rsidR="00BB3265" w:rsidRPr="00100B9C">
        <w:t>spółkach prawa handlowego lub spółdzielniach,</w:t>
      </w:r>
      <w:r w:rsidRPr="00100B9C">
        <w:t xml:space="preserve"> z</w:t>
      </w:r>
      <w:r>
        <w:t> </w:t>
      </w:r>
      <w:r w:rsidR="00BB3265" w:rsidRPr="00100B9C">
        <w:t>wyjątkiem funkcji</w:t>
      </w:r>
      <w:r w:rsidRPr="00100B9C">
        <w:t xml:space="preserve"> w</w:t>
      </w:r>
      <w:r>
        <w:t> </w:t>
      </w:r>
      <w:r w:rsidR="00BB3265" w:rsidRPr="00100B9C">
        <w:t>r</w:t>
      </w:r>
      <w:r w:rsidR="00BB3265" w:rsidRPr="00BB3265">
        <w:t>a</w:t>
      </w:r>
      <w:r w:rsidR="00BB3265" w:rsidRPr="00100B9C">
        <w:t>dzie nadzorczej spółdzielni mieszkaniowej.</w:t>
      </w:r>
      <w:r>
        <w:t>”</w:t>
      </w:r>
      <w:r w:rsidR="00BB3265" w:rsidRPr="00100B9C">
        <w:t>.</w:t>
      </w:r>
    </w:p>
    <w:p w:rsidR="00BB3265" w:rsidRPr="0004658A" w:rsidRDefault="00BB3265" w:rsidP="002E6A58">
      <w:pPr>
        <w:pStyle w:val="ARTartustawynprozporzdzenia"/>
        <w:keepNext/>
      </w:pPr>
      <w:r w:rsidRPr="002E6A58">
        <w:rPr>
          <w:rStyle w:val="Ppogrubienie"/>
        </w:rPr>
        <w:lastRenderedPageBreak/>
        <w:t>Art.</w:t>
      </w:r>
      <w:r w:rsidR="002E6A58" w:rsidRPr="002E6A58">
        <w:rPr>
          <w:rStyle w:val="Ppogrubienie"/>
        </w:rPr>
        <w:t> </w:t>
      </w:r>
      <w:r w:rsidRPr="002E6A58">
        <w:rPr>
          <w:rStyle w:val="Ppogrubienie"/>
        </w:rPr>
        <w:t>61.</w:t>
      </w:r>
      <w:r w:rsidR="002E6A58">
        <w:t> </w:t>
      </w:r>
      <w:r w:rsidR="002E6A58" w:rsidRPr="0004658A">
        <w:t>W</w:t>
      </w:r>
      <w:r w:rsidR="002E6A58">
        <w:t> </w:t>
      </w:r>
      <w:r w:rsidRPr="0004658A">
        <w:t>ustawie</w:t>
      </w:r>
      <w:r w:rsidR="002E6A58" w:rsidRPr="0004658A">
        <w:t xml:space="preserve"> z</w:t>
      </w:r>
      <w:r w:rsidR="002E6A58">
        <w:t> </w:t>
      </w:r>
      <w:r w:rsidRPr="0004658A">
        <w:t>dnia 2</w:t>
      </w:r>
      <w:r w:rsidR="002E6A58" w:rsidRPr="0004658A">
        <w:t>9</w:t>
      </w:r>
      <w:r w:rsidR="002E6A58">
        <w:t> </w:t>
      </w:r>
      <w:r w:rsidRPr="0004658A">
        <w:t>sierpnia 199</w:t>
      </w:r>
      <w:r w:rsidR="002E6A58" w:rsidRPr="0004658A">
        <w:t>7</w:t>
      </w:r>
      <w:r w:rsidR="002E6A58">
        <w:t> </w:t>
      </w:r>
      <w:r w:rsidRPr="0004658A">
        <w:t>r.</w:t>
      </w:r>
      <w:r w:rsidR="002E6A58" w:rsidRPr="0004658A">
        <w:t xml:space="preserve"> o</w:t>
      </w:r>
      <w:r w:rsidR="002E6A58">
        <w:t> </w:t>
      </w:r>
      <w:r w:rsidRPr="0004658A">
        <w:t>komornikach sądowych</w:t>
      </w:r>
      <w:r w:rsidR="002E6A58" w:rsidRPr="0004658A">
        <w:t xml:space="preserve"> i</w:t>
      </w:r>
      <w:r w:rsidR="002E6A58">
        <w:t> </w:t>
      </w:r>
      <w:r w:rsidRPr="0004658A">
        <w:t>egzekucji (</w:t>
      </w:r>
      <w:r w:rsidR="002E6A58">
        <w:t>Dz. U.</w:t>
      </w:r>
      <w:r w:rsidR="002E6A58" w:rsidRPr="00100B9C">
        <w:t xml:space="preserve"> z</w:t>
      </w:r>
      <w:r w:rsidR="002E6A58">
        <w:t> </w:t>
      </w:r>
      <w:r w:rsidRPr="00100B9C">
        <w:t>201</w:t>
      </w:r>
      <w:r w:rsidR="002E6A58" w:rsidRPr="00100B9C">
        <w:t>5</w:t>
      </w:r>
      <w:r w:rsidR="002E6A58">
        <w:t> </w:t>
      </w:r>
      <w:r w:rsidRPr="00100B9C">
        <w:t>r.</w:t>
      </w:r>
      <w:r w:rsidR="002E6A58">
        <w:t xml:space="preserve"> poz. </w:t>
      </w:r>
      <w:r w:rsidRPr="00100B9C">
        <w:t>790</w:t>
      </w:r>
      <w:r>
        <w:t>,</w:t>
      </w:r>
      <w:r w:rsidR="002E6A58">
        <w:t xml:space="preserve"> z </w:t>
      </w:r>
      <w:r>
        <w:t>późn. zm.</w:t>
      </w:r>
      <w:r w:rsidRPr="002E6A58">
        <w:rPr>
          <w:rStyle w:val="IGindeksgrny"/>
        </w:rPr>
        <w:footnoteReference w:id="14"/>
      </w:r>
      <w:r w:rsidRPr="002E6A58">
        <w:rPr>
          <w:rStyle w:val="IGindeksgrny"/>
        </w:rPr>
        <w:t>)</w:t>
      </w:r>
      <w:r w:rsidRPr="0004658A">
        <w:t>)</w:t>
      </w:r>
      <w:r w:rsidR="002E6A58" w:rsidRPr="0004658A">
        <w:t xml:space="preserve"> w</w:t>
      </w:r>
      <w:r w:rsidR="002E6A58">
        <w:t> art. </w:t>
      </w:r>
      <w:r w:rsidRPr="0004658A">
        <w:t>1</w:t>
      </w:r>
      <w:r w:rsidR="002E6A58" w:rsidRPr="0004658A">
        <w:t>6</w:t>
      </w:r>
      <w:r w:rsidR="002E6A58">
        <w:t xml:space="preserve"> ust. </w:t>
      </w:r>
      <w:r w:rsidR="002E6A58" w:rsidRPr="0004658A">
        <w:t>2</w:t>
      </w:r>
      <w:r w:rsidR="002E6A58">
        <w:t> </w:t>
      </w:r>
      <w:r w:rsidRPr="0004658A">
        <w:t>otrzymuje brzmienie:</w:t>
      </w:r>
    </w:p>
    <w:p w:rsidR="00BB3265" w:rsidRPr="00100B9C" w:rsidRDefault="002E6A58" w:rsidP="002E6A58">
      <w:pPr>
        <w:pStyle w:val="ZUSTzmustartykuempunktem"/>
      </w:pPr>
      <w:r>
        <w:t>„</w:t>
      </w:r>
      <w:r w:rsidR="00BB3265" w:rsidRPr="00100B9C">
        <w:t>2.</w:t>
      </w:r>
      <w:r>
        <w:t> </w:t>
      </w:r>
      <w:r w:rsidR="00BB3265" w:rsidRPr="00100B9C">
        <w:t>Komornik jest obowiązany do złożenia oświadczenia</w:t>
      </w:r>
      <w:r w:rsidRPr="00100B9C">
        <w:t xml:space="preserve"> o</w:t>
      </w:r>
      <w:r>
        <w:t> </w:t>
      </w:r>
      <w:r w:rsidR="00BB3265" w:rsidRPr="00100B9C">
        <w:t>swoim stanie majątk</w:t>
      </w:r>
      <w:r w:rsidR="00BB3265" w:rsidRPr="00BB3265">
        <w:t>o</w:t>
      </w:r>
      <w:r w:rsidR="00BB3265" w:rsidRPr="00100B9C">
        <w:t>wym. Oświadczenie</w:t>
      </w:r>
      <w:r w:rsidRPr="00100B9C">
        <w:t xml:space="preserve"> o</w:t>
      </w:r>
      <w:r>
        <w:t> </w:t>
      </w:r>
      <w:r w:rsidR="00BB3265" w:rsidRPr="00100B9C">
        <w:t>stanie majątkowym dotyczy majątku osobistego oraz o</w:t>
      </w:r>
      <w:r w:rsidR="00BB3265" w:rsidRPr="00BB3265">
        <w:t>b</w:t>
      </w:r>
      <w:r w:rsidR="00BB3265" w:rsidRPr="00100B9C">
        <w:t>jętego małżeńską wspólnością majątkową. Oświadczenie to powi</w:t>
      </w:r>
      <w:r w:rsidR="00BB3265" w:rsidRPr="00100B9C">
        <w:t>n</w:t>
      </w:r>
      <w:r w:rsidR="00BB3265" w:rsidRPr="00100B9C">
        <w:t>no zawierać</w:t>
      </w:r>
      <w:r w:rsidRPr="00100B9C">
        <w:t xml:space="preserve"> w</w:t>
      </w:r>
      <w:r>
        <w:t> </w:t>
      </w:r>
      <w:r w:rsidR="00BB3265" w:rsidRPr="00100B9C">
        <w:t>szczególności informacje</w:t>
      </w:r>
      <w:r w:rsidRPr="00100B9C">
        <w:t xml:space="preserve"> o</w:t>
      </w:r>
      <w:r>
        <w:t> </w:t>
      </w:r>
      <w:r w:rsidR="00BB3265" w:rsidRPr="00100B9C">
        <w:t>posiadanych zasobach pieniężnych, nieruchom</w:t>
      </w:r>
      <w:r w:rsidR="00BB3265" w:rsidRPr="00BB3265">
        <w:t>o</w:t>
      </w:r>
      <w:r w:rsidR="00BB3265" w:rsidRPr="00100B9C">
        <w:t>ściach, udziałach</w:t>
      </w:r>
      <w:r w:rsidRPr="00100B9C">
        <w:t xml:space="preserve"> i</w:t>
      </w:r>
      <w:r>
        <w:t> </w:t>
      </w:r>
      <w:r w:rsidR="00BB3265" w:rsidRPr="00100B9C">
        <w:t>akcjach</w:t>
      </w:r>
      <w:r w:rsidRPr="00100B9C">
        <w:t xml:space="preserve"> w</w:t>
      </w:r>
      <w:r>
        <w:t> </w:t>
      </w:r>
      <w:r w:rsidR="00BB3265" w:rsidRPr="00100B9C">
        <w:t>spółkach prawa handlowego,</w:t>
      </w:r>
      <w:r w:rsidRPr="00100B9C">
        <w:t xml:space="preserve"> a</w:t>
      </w:r>
      <w:r>
        <w:t> </w:t>
      </w:r>
      <w:r w:rsidR="00BB3265" w:rsidRPr="00100B9C">
        <w:t>ponadto</w:t>
      </w:r>
      <w:r w:rsidRPr="00100B9C">
        <w:t xml:space="preserve"> o</w:t>
      </w:r>
      <w:r>
        <w:t> </w:t>
      </w:r>
      <w:r w:rsidR="00BB3265" w:rsidRPr="00100B9C">
        <w:t>nab</w:t>
      </w:r>
      <w:r w:rsidR="00BB3265" w:rsidRPr="00BB3265">
        <w:t>y</w:t>
      </w:r>
      <w:r w:rsidR="00BB3265" w:rsidRPr="00100B9C">
        <w:t>tym przez tę osobę albo jej małżonka od Skarbu Państwa, innej pa</w:t>
      </w:r>
      <w:r w:rsidR="00BB3265" w:rsidRPr="00100B9C">
        <w:t>ń</w:t>
      </w:r>
      <w:r w:rsidR="00BB3265" w:rsidRPr="00100B9C">
        <w:t>stwowej osoby prawnej, gminy, związku międzygminnego</w:t>
      </w:r>
      <w:r w:rsidR="00BB3265">
        <w:t xml:space="preserve">, powiatu, związku powiatów, </w:t>
      </w:r>
      <w:r w:rsidR="00BB3265" w:rsidRPr="00100B9C">
        <w:t>związku powiatowo</w:t>
      </w:r>
      <w:r>
        <w:softHyphen/>
      </w:r>
      <w:r>
        <w:noBreakHyphen/>
      </w:r>
      <w:r w:rsidR="00BB3265" w:rsidRPr="00100B9C">
        <w:t>gminnego</w:t>
      </w:r>
      <w:r w:rsidR="00BB3265">
        <w:t xml:space="preserve"> lub związku metropolitalnego</w:t>
      </w:r>
      <w:r w:rsidR="00BB3265" w:rsidRPr="00100B9C">
        <w:t xml:space="preserve"> mieniu, które podlegało zbyciu</w:t>
      </w:r>
      <w:r w:rsidRPr="00100B9C">
        <w:t xml:space="preserve"> w</w:t>
      </w:r>
      <w:r>
        <w:t> </w:t>
      </w:r>
      <w:r w:rsidR="00BB3265" w:rsidRPr="00100B9C">
        <w:t>drodze przetargu. Oświadczenie to p</w:t>
      </w:r>
      <w:r w:rsidR="00BB3265" w:rsidRPr="00100B9C">
        <w:t>o</w:t>
      </w:r>
      <w:r w:rsidR="00BB3265" w:rsidRPr="00100B9C">
        <w:t>winno również zawi</w:t>
      </w:r>
      <w:r w:rsidR="00BB3265" w:rsidRPr="00BB3265">
        <w:t>e</w:t>
      </w:r>
      <w:r w:rsidR="00BB3265" w:rsidRPr="00100B9C">
        <w:t>rać dane dotyczące prowadzenia działalności gospodarczej oraz pełnienia fun</w:t>
      </w:r>
      <w:r w:rsidR="00BB3265" w:rsidRPr="00BB3265">
        <w:t>k</w:t>
      </w:r>
      <w:r w:rsidR="00BB3265" w:rsidRPr="00100B9C">
        <w:t>cji</w:t>
      </w:r>
      <w:r w:rsidRPr="00100B9C">
        <w:t xml:space="preserve"> w</w:t>
      </w:r>
      <w:r>
        <w:t> </w:t>
      </w:r>
      <w:r w:rsidR="00BB3265" w:rsidRPr="00100B9C">
        <w:t>spółkach prawa handlowego lub spółdzielniach,</w:t>
      </w:r>
      <w:r w:rsidRPr="00100B9C">
        <w:t xml:space="preserve"> z</w:t>
      </w:r>
      <w:r>
        <w:t> </w:t>
      </w:r>
      <w:r w:rsidR="00BB3265" w:rsidRPr="00100B9C">
        <w:t>wyjątkiem funkcji</w:t>
      </w:r>
      <w:r w:rsidRPr="00100B9C">
        <w:t xml:space="preserve"> w</w:t>
      </w:r>
      <w:r>
        <w:t> </w:t>
      </w:r>
      <w:r w:rsidR="00BB3265" w:rsidRPr="00100B9C">
        <w:t>r</w:t>
      </w:r>
      <w:r w:rsidR="00BB3265" w:rsidRPr="00BB3265">
        <w:t>a</w:t>
      </w:r>
      <w:r w:rsidR="00BB3265" w:rsidRPr="00100B9C">
        <w:t>dzie nadzorczej spółdzielni mieszkaniowej.</w:t>
      </w:r>
      <w:r>
        <w:t>”</w:t>
      </w:r>
      <w:r w:rsidR="00BB3265" w:rsidRPr="00100B9C">
        <w:t>.</w:t>
      </w:r>
    </w:p>
    <w:p w:rsidR="00BB3265" w:rsidRPr="0004658A" w:rsidRDefault="00BB3265" w:rsidP="002E6A58">
      <w:pPr>
        <w:pStyle w:val="ARTartustawynprozporzdzenia"/>
        <w:keepNext/>
      </w:pPr>
      <w:r w:rsidRPr="002E6A58">
        <w:rPr>
          <w:rStyle w:val="Ppogrubienie"/>
        </w:rPr>
        <w:t>Art.</w:t>
      </w:r>
      <w:r w:rsidR="002E6A58" w:rsidRPr="002E6A58">
        <w:rPr>
          <w:rStyle w:val="Ppogrubienie"/>
        </w:rPr>
        <w:t> </w:t>
      </w:r>
      <w:r w:rsidRPr="002E6A58">
        <w:rPr>
          <w:rStyle w:val="Ppogrubienie"/>
        </w:rPr>
        <w:t>62.</w:t>
      </w:r>
      <w:r w:rsidR="002E6A58">
        <w:t> </w:t>
      </w:r>
      <w:r w:rsidR="002E6A58" w:rsidRPr="0004658A">
        <w:t>W</w:t>
      </w:r>
      <w:r w:rsidR="002E6A58">
        <w:t> </w:t>
      </w:r>
      <w:r w:rsidRPr="0004658A">
        <w:t>ustawie</w:t>
      </w:r>
      <w:r w:rsidR="002E6A58" w:rsidRPr="0004658A">
        <w:t xml:space="preserve"> z</w:t>
      </w:r>
      <w:r w:rsidR="002E6A58">
        <w:t> </w:t>
      </w:r>
      <w:r w:rsidRPr="0004658A">
        <w:t xml:space="preserve">dnia </w:t>
      </w:r>
      <w:r w:rsidR="002E6A58" w:rsidRPr="0004658A">
        <w:t>5</w:t>
      </w:r>
      <w:r w:rsidR="002E6A58">
        <w:t> </w:t>
      </w:r>
      <w:r>
        <w:t xml:space="preserve">czerwca </w:t>
      </w:r>
      <w:r w:rsidRPr="0004658A">
        <w:t>199</w:t>
      </w:r>
      <w:r w:rsidR="002E6A58" w:rsidRPr="0004658A">
        <w:t>8</w:t>
      </w:r>
      <w:r w:rsidR="002E6A58">
        <w:t> </w:t>
      </w:r>
      <w:r w:rsidRPr="0004658A">
        <w:t>r.</w:t>
      </w:r>
      <w:r w:rsidR="002E6A58" w:rsidRPr="0004658A">
        <w:t xml:space="preserve"> o</w:t>
      </w:r>
      <w:r w:rsidR="002E6A58">
        <w:t> </w:t>
      </w:r>
      <w:r w:rsidRPr="0004658A">
        <w:t xml:space="preserve">samorządzie województwa </w:t>
      </w:r>
      <w:r w:rsidRPr="00D567E2">
        <w:t>(</w:t>
      </w:r>
      <w:r w:rsidR="002E6A58">
        <w:t>Dz. U.</w:t>
      </w:r>
      <w:r w:rsidR="002E6A58" w:rsidRPr="00D567E2">
        <w:t xml:space="preserve"> z</w:t>
      </w:r>
      <w:r w:rsidR="002E6A58">
        <w:t> </w:t>
      </w:r>
      <w:r w:rsidRPr="00D567E2">
        <w:t>201</w:t>
      </w:r>
      <w:r w:rsidR="002E6A58">
        <w:t>5 </w:t>
      </w:r>
      <w:r w:rsidRPr="00D567E2">
        <w:t>r.</w:t>
      </w:r>
      <w:r w:rsidR="002E6A58">
        <w:t xml:space="preserve"> poz. </w:t>
      </w:r>
      <w:r>
        <w:t>1392</w:t>
      </w:r>
      <w:r w:rsidRPr="00D567E2">
        <w:t>)</w:t>
      </w:r>
      <w:r w:rsidR="002E6A58" w:rsidRPr="0004658A">
        <w:t xml:space="preserve"> w</w:t>
      </w:r>
      <w:r w:rsidR="002E6A58">
        <w:t> art. </w:t>
      </w:r>
      <w:r w:rsidRPr="0004658A">
        <w:t>27f</w:t>
      </w:r>
      <w:r w:rsidR="002E6A58" w:rsidRPr="0004658A">
        <w:t xml:space="preserve"> w</w:t>
      </w:r>
      <w:r w:rsidR="002E6A58">
        <w:t> ust. </w:t>
      </w:r>
      <w:r w:rsidR="002E6A58" w:rsidRPr="0004658A">
        <w:t>1</w:t>
      </w:r>
      <w:r w:rsidR="002E6A58">
        <w:t xml:space="preserve"> pkt </w:t>
      </w:r>
      <w:r w:rsidR="002E6A58" w:rsidRPr="0004658A">
        <w:t>1</w:t>
      </w:r>
      <w:r w:rsidR="002E6A58">
        <w:t> </w:t>
      </w:r>
      <w:r w:rsidRPr="0004658A">
        <w:t>otrzymuje brzmienie:</w:t>
      </w:r>
    </w:p>
    <w:p w:rsidR="00BB3265" w:rsidRPr="00100B9C" w:rsidRDefault="002E6A58" w:rsidP="002E6A58">
      <w:pPr>
        <w:pStyle w:val="ZPKTzmpktartykuempunktem"/>
      </w:pPr>
      <w:r>
        <w:t>„</w:t>
      </w:r>
      <w:r w:rsidR="00BB3265" w:rsidRPr="00100B9C">
        <w:t>1)</w:t>
      </w:r>
      <w:r w:rsidR="00BB3265" w:rsidRPr="00100B9C">
        <w:tab/>
        <w:t>radnego – powoduje wygaśnięcie mandatu</w:t>
      </w:r>
      <w:r w:rsidRPr="00100B9C">
        <w:t xml:space="preserve"> w</w:t>
      </w:r>
      <w:r>
        <w:t> </w:t>
      </w:r>
      <w:r w:rsidR="00BB3265" w:rsidRPr="00100B9C">
        <w:t>trybie</w:t>
      </w:r>
      <w:r>
        <w:t xml:space="preserve"> art. </w:t>
      </w:r>
      <w:r w:rsidR="00BB3265" w:rsidRPr="00100B9C">
        <w:t>38</w:t>
      </w:r>
      <w:r w:rsidRPr="00100B9C">
        <w:t>3</w:t>
      </w:r>
      <w:r>
        <w:t> </w:t>
      </w:r>
      <w:r w:rsidR="00BB3265" w:rsidRPr="00100B9C">
        <w:t>ustawy,</w:t>
      </w:r>
      <w:r w:rsidRPr="00100B9C">
        <w:t xml:space="preserve"> o</w:t>
      </w:r>
      <w:r>
        <w:t> </w:t>
      </w:r>
      <w:r w:rsidR="00BB3265" w:rsidRPr="00100B9C">
        <w:t>której mowa</w:t>
      </w:r>
      <w:r w:rsidRPr="00100B9C">
        <w:t xml:space="preserve"> w</w:t>
      </w:r>
      <w:r>
        <w:t> art. </w:t>
      </w:r>
      <w:r w:rsidR="00BB3265" w:rsidRPr="00100B9C">
        <w:t>27b</w:t>
      </w:r>
      <w:r>
        <w:t xml:space="preserve"> ust. </w:t>
      </w:r>
      <w:r w:rsidR="00BB3265" w:rsidRPr="00100B9C">
        <w:t>2;</w:t>
      </w:r>
      <w:r>
        <w:t>”</w:t>
      </w:r>
      <w:r w:rsidR="00BB3265">
        <w:t>.</w:t>
      </w:r>
    </w:p>
    <w:p w:rsidR="00BB3265" w:rsidRDefault="00BB3265" w:rsidP="002E6A58">
      <w:pPr>
        <w:pStyle w:val="ARTartustawynprozporzdzenia"/>
        <w:keepNext/>
      </w:pPr>
      <w:r w:rsidRPr="002E6A58">
        <w:rPr>
          <w:rStyle w:val="Ppogrubienie"/>
        </w:rPr>
        <w:t>Art.</w:t>
      </w:r>
      <w:r w:rsidR="002E6A58" w:rsidRPr="002E6A58">
        <w:rPr>
          <w:rStyle w:val="Ppogrubienie"/>
        </w:rPr>
        <w:t> </w:t>
      </w:r>
      <w:r w:rsidRPr="002E6A58">
        <w:rPr>
          <w:rStyle w:val="Ppogrubienie"/>
        </w:rPr>
        <w:t>63.</w:t>
      </w:r>
      <w:r w:rsidR="002E6A58">
        <w:t> </w:t>
      </w:r>
      <w:r w:rsidR="002E6A58" w:rsidRPr="009D54B8">
        <w:t>W</w:t>
      </w:r>
      <w:r w:rsidR="002E6A58">
        <w:t> </w:t>
      </w:r>
      <w:r w:rsidRPr="009D54B8">
        <w:t>ustawie</w:t>
      </w:r>
      <w:r w:rsidR="002E6A58" w:rsidRPr="009D54B8">
        <w:t xml:space="preserve"> z</w:t>
      </w:r>
      <w:r w:rsidR="002E6A58">
        <w:t> </w:t>
      </w:r>
      <w:r w:rsidRPr="009D54B8">
        <w:t xml:space="preserve">dnia </w:t>
      </w:r>
      <w:r w:rsidR="002E6A58" w:rsidRPr="009D54B8">
        <w:t>5</w:t>
      </w:r>
      <w:r w:rsidR="002E6A58">
        <w:t> </w:t>
      </w:r>
      <w:r w:rsidRPr="009D54B8">
        <w:t>czerwca 199</w:t>
      </w:r>
      <w:r w:rsidR="002E6A58" w:rsidRPr="009D54B8">
        <w:t>8</w:t>
      </w:r>
      <w:r w:rsidR="002E6A58">
        <w:t> </w:t>
      </w:r>
      <w:r w:rsidRPr="009D54B8">
        <w:t>r.</w:t>
      </w:r>
      <w:r w:rsidR="002E6A58" w:rsidRPr="009D54B8">
        <w:t xml:space="preserve"> o</w:t>
      </w:r>
      <w:r w:rsidR="002E6A58">
        <w:t> </w:t>
      </w:r>
      <w:r w:rsidRPr="009D54B8">
        <w:t>samorządzie powiatowym (</w:t>
      </w:r>
      <w:r w:rsidR="002E6A58">
        <w:t>Dz. U.</w:t>
      </w:r>
      <w:r w:rsidR="002E6A58" w:rsidRPr="009D54B8">
        <w:t xml:space="preserve"> z</w:t>
      </w:r>
      <w:r w:rsidR="002E6A58">
        <w:t> </w:t>
      </w:r>
      <w:r w:rsidRPr="009D54B8">
        <w:t>201</w:t>
      </w:r>
      <w:r w:rsidR="002E6A58">
        <w:t>5 </w:t>
      </w:r>
      <w:r w:rsidRPr="009D54B8">
        <w:t>r.</w:t>
      </w:r>
      <w:r w:rsidR="002E6A58">
        <w:t xml:space="preserve"> poz. </w:t>
      </w:r>
      <w:r>
        <w:t>1445</w:t>
      </w:r>
      <w:r w:rsidRPr="009D54B8">
        <w:t xml:space="preserve">) </w:t>
      </w:r>
      <w:r>
        <w:t>wprowadza się następujące zmiany:</w:t>
      </w:r>
    </w:p>
    <w:p w:rsidR="00BB3265" w:rsidRPr="009D54B8" w:rsidRDefault="00BB3265" w:rsidP="002E6A58">
      <w:pPr>
        <w:pStyle w:val="PKTpunkt"/>
        <w:keepNext/>
      </w:pPr>
      <w:r>
        <w:t>1)</w:t>
      </w:r>
      <w:r w:rsidR="002E6A58">
        <w:tab/>
      </w:r>
      <w:r w:rsidRPr="009D54B8">
        <w:t>w</w:t>
      </w:r>
      <w:r w:rsidR="002E6A58">
        <w:t xml:space="preserve"> art. </w:t>
      </w:r>
      <w:r w:rsidR="002E6A58" w:rsidRPr="009D54B8">
        <w:t>4</w:t>
      </w:r>
      <w:r w:rsidR="002E6A58">
        <w:t> </w:t>
      </w:r>
      <w:r w:rsidRPr="009D54B8">
        <w:t>po</w:t>
      </w:r>
      <w:r w:rsidR="002E6A58">
        <w:t xml:space="preserve"> ust. </w:t>
      </w:r>
      <w:r w:rsidR="002E6A58" w:rsidRPr="009D54B8">
        <w:t>1</w:t>
      </w:r>
      <w:r w:rsidR="002E6A58">
        <w:t> </w:t>
      </w:r>
      <w:r w:rsidRPr="009D54B8">
        <w:t>dodaje się</w:t>
      </w:r>
      <w:r w:rsidR="002E6A58">
        <w:t xml:space="preserve"> ust. </w:t>
      </w:r>
      <w:r w:rsidRPr="009D54B8">
        <w:t>1a</w:t>
      </w:r>
      <w:r w:rsidR="002E6A58" w:rsidRPr="009D54B8">
        <w:t xml:space="preserve"> w</w:t>
      </w:r>
      <w:r w:rsidR="002E6A58">
        <w:t> </w:t>
      </w:r>
      <w:r w:rsidRPr="009D54B8">
        <w:t>brzmieniu:</w:t>
      </w:r>
    </w:p>
    <w:p w:rsidR="00BB3265" w:rsidRDefault="002E6A58" w:rsidP="002E6A58">
      <w:pPr>
        <w:pStyle w:val="ZUSTzmustartykuempunktem"/>
      </w:pPr>
      <w:r>
        <w:t>„</w:t>
      </w:r>
      <w:r w:rsidR="00BB3265" w:rsidRPr="009D54B8">
        <w:t>1a.</w:t>
      </w:r>
      <w:r>
        <w:t> </w:t>
      </w:r>
      <w:r w:rsidR="00BB3265" w:rsidRPr="009D54B8">
        <w:t>Przepisu</w:t>
      </w:r>
      <w:r>
        <w:t xml:space="preserve"> ust. </w:t>
      </w:r>
      <w:r w:rsidRPr="009D54B8">
        <w:t>1</w:t>
      </w:r>
      <w:r>
        <w:t xml:space="preserve"> pkt </w:t>
      </w:r>
      <w:r w:rsidRPr="009D54B8">
        <w:t>6</w:t>
      </w:r>
      <w:r>
        <w:t xml:space="preserve"> w </w:t>
      </w:r>
      <w:r w:rsidR="00BB3265" w:rsidRPr="009D54B8">
        <w:t>zakresie transportu zbiorowego nie stosuje się do p</w:t>
      </w:r>
      <w:r w:rsidR="00BB3265" w:rsidRPr="00BB3265">
        <w:t>o</w:t>
      </w:r>
      <w:r w:rsidR="00BB3265" w:rsidRPr="009D54B8">
        <w:t>wiatów wchodzących</w:t>
      </w:r>
      <w:r w:rsidRPr="009D54B8">
        <w:t xml:space="preserve"> w</w:t>
      </w:r>
      <w:r>
        <w:t> </w:t>
      </w:r>
      <w:r w:rsidR="00BB3265" w:rsidRPr="009D54B8">
        <w:t>skład związku metropolitalnego.</w:t>
      </w:r>
      <w:r>
        <w:t>”</w:t>
      </w:r>
      <w:r w:rsidR="00BB3265">
        <w:t>;</w:t>
      </w:r>
    </w:p>
    <w:p w:rsidR="00BB3265" w:rsidRPr="000E6422" w:rsidRDefault="00BB3265" w:rsidP="002E6A58">
      <w:pPr>
        <w:pStyle w:val="PKTpunkt"/>
        <w:keepNext/>
      </w:pPr>
      <w:r w:rsidRPr="000E6422">
        <w:t>2)</w:t>
      </w:r>
      <w:r w:rsidR="002E6A58">
        <w:tab/>
      </w:r>
      <w:r w:rsidRPr="000E6422">
        <w:t>w</w:t>
      </w:r>
      <w:r w:rsidR="002E6A58">
        <w:t xml:space="preserve"> art. </w:t>
      </w:r>
      <w:r w:rsidRPr="000E6422">
        <w:t>25f</w:t>
      </w:r>
      <w:r w:rsidR="002E6A58" w:rsidRPr="000E6422">
        <w:t xml:space="preserve"> w</w:t>
      </w:r>
      <w:r w:rsidR="002E6A58">
        <w:t> ust. </w:t>
      </w:r>
      <w:r w:rsidR="002E6A58" w:rsidRPr="000E6422">
        <w:t>1</w:t>
      </w:r>
      <w:r w:rsidR="002E6A58">
        <w:t xml:space="preserve"> pkt </w:t>
      </w:r>
      <w:r w:rsidR="002E6A58" w:rsidRPr="000E6422">
        <w:t>1</w:t>
      </w:r>
      <w:r w:rsidR="002E6A58">
        <w:t> </w:t>
      </w:r>
      <w:r w:rsidRPr="000E6422">
        <w:t>otrzymuje brzmienie:</w:t>
      </w:r>
    </w:p>
    <w:p w:rsidR="00BB3265" w:rsidRPr="009D54B8" w:rsidRDefault="002E6A58" w:rsidP="002E6A58">
      <w:pPr>
        <w:pStyle w:val="ZPKTzmpktartykuempunktem"/>
      </w:pPr>
      <w:r>
        <w:t>„</w:t>
      </w:r>
      <w:r w:rsidR="00BB3265" w:rsidRPr="000E6422">
        <w:t>1)</w:t>
      </w:r>
      <w:r>
        <w:tab/>
      </w:r>
      <w:r w:rsidR="00BB3265" w:rsidRPr="000E6422">
        <w:t>radnego – powoduje wygaśnięcie mandatu</w:t>
      </w:r>
      <w:r w:rsidRPr="000E6422">
        <w:t xml:space="preserve"> w</w:t>
      </w:r>
      <w:r>
        <w:t> </w:t>
      </w:r>
      <w:r w:rsidR="00BB3265" w:rsidRPr="000E6422">
        <w:t>trybie</w:t>
      </w:r>
      <w:r>
        <w:t xml:space="preserve"> art. </w:t>
      </w:r>
      <w:r w:rsidR="00BB3265" w:rsidRPr="000E6422">
        <w:t>38</w:t>
      </w:r>
      <w:r w:rsidRPr="000E6422">
        <w:t>3</w:t>
      </w:r>
      <w:r>
        <w:t> </w:t>
      </w:r>
      <w:r w:rsidR="00BB3265" w:rsidRPr="000E6422">
        <w:t>ustawy,</w:t>
      </w:r>
      <w:r w:rsidRPr="000E6422">
        <w:t xml:space="preserve"> o</w:t>
      </w:r>
      <w:r>
        <w:t> </w:t>
      </w:r>
      <w:r w:rsidR="00BB3265" w:rsidRPr="000E6422">
        <w:t>kt</w:t>
      </w:r>
      <w:r w:rsidR="00BB3265" w:rsidRPr="00BB3265">
        <w:t>ó</w:t>
      </w:r>
      <w:r w:rsidR="00BB3265" w:rsidRPr="000E6422">
        <w:t>rej mowa</w:t>
      </w:r>
      <w:r w:rsidRPr="000E6422">
        <w:t xml:space="preserve"> w</w:t>
      </w:r>
      <w:r>
        <w:t> art. </w:t>
      </w:r>
      <w:r w:rsidR="00BB3265" w:rsidRPr="000E6422">
        <w:t>25b</w:t>
      </w:r>
      <w:r>
        <w:t xml:space="preserve"> ust. </w:t>
      </w:r>
      <w:r w:rsidR="00BB3265" w:rsidRPr="000E6422">
        <w:t>2;</w:t>
      </w:r>
      <w:r>
        <w:t>”</w:t>
      </w:r>
      <w:r w:rsidR="00BB3265">
        <w:t>.</w:t>
      </w:r>
    </w:p>
    <w:p w:rsidR="00BB3265" w:rsidRPr="0004658A" w:rsidRDefault="00BB3265" w:rsidP="002E6A58">
      <w:pPr>
        <w:pStyle w:val="ARTartustawynprozporzdzenia"/>
        <w:keepNext/>
      </w:pPr>
      <w:r w:rsidRPr="002E6A58">
        <w:rPr>
          <w:rStyle w:val="Ppogrubienie"/>
        </w:rPr>
        <w:t>Art.</w:t>
      </w:r>
      <w:r w:rsidR="002E6A58" w:rsidRPr="002E6A58">
        <w:rPr>
          <w:rStyle w:val="Ppogrubienie"/>
        </w:rPr>
        <w:t> </w:t>
      </w:r>
      <w:r w:rsidRPr="002E6A58">
        <w:rPr>
          <w:rStyle w:val="Ppogrubienie"/>
        </w:rPr>
        <w:t>64.</w:t>
      </w:r>
      <w:r w:rsidR="002E6A58">
        <w:t> </w:t>
      </w:r>
      <w:r w:rsidR="002E6A58" w:rsidRPr="0004658A">
        <w:t>W</w:t>
      </w:r>
      <w:r w:rsidR="002E6A58">
        <w:t> </w:t>
      </w:r>
      <w:r w:rsidRPr="0004658A">
        <w:t>ustawie</w:t>
      </w:r>
      <w:r w:rsidR="002E6A58" w:rsidRPr="0004658A">
        <w:t xml:space="preserve"> z</w:t>
      </w:r>
      <w:r w:rsidR="002E6A58">
        <w:t> </w:t>
      </w:r>
      <w:r w:rsidRPr="0004658A">
        <w:t>dnia 2</w:t>
      </w:r>
      <w:r w:rsidR="002E6A58" w:rsidRPr="0004658A">
        <w:t>5</w:t>
      </w:r>
      <w:r w:rsidR="002E6A58">
        <w:t> </w:t>
      </w:r>
      <w:r w:rsidRPr="0004658A">
        <w:t>czerwca 199</w:t>
      </w:r>
      <w:r w:rsidR="002E6A58" w:rsidRPr="0004658A">
        <w:t>9</w:t>
      </w:r>
      <w:r w:rsidR="002E6A58">
        <w:t> </w:t>
      </w:r>
      <w:r w:rsidRPr="0004658A">
        <w:t>r.</w:t>
      </w:r>
      <w:r w:rsidR="002E6A58" w:rsidRPr="0004658A">
        <w:t xml:space="preserve"> o</w:t>
      </w:r>
      <w:r w:rsidR="002E6A58">
        <w:t> </w:t>
      </w:r>
      <w:r w:rsidRPr="0004658A">
        <w:t>Polskiej Organizacji Turystycznej (</w:t>
      </w:r>
      <w:r w:rsidR="002E6A58">
        <w:t>Dz. U. Nr </w:t>
      </w:r>
      <w:r>
        <w:t>6</w:t>
      </w:r>
      <w:r w:rsidR="002E6A58">
        <w:t>2</w:t>
      </w:r>
      <w:r w:rsidR="00F46C66">
        <w:t>,</w:t>
      </w:r>
      <w:r w:rsidR="002E6A58">
        <w:t xml:space="preserve"> poz. </w:t>
      </w:r>
      <w:r>
        <w:t>689,</w:t>
      </w:r>
      <w:r w:rsidR="002E6A58">
        <w:t xml:space="preserve"> z </w:t>
      </w:r>
      <w:r>
        <w:t>późn. zm.</w:t>
      </w:r>
      <w:r w:rsidRPr="002E6A58">
        <w:rPr>
          <w:rStyle w:val="IGindeksgrny"/>
        </w:rPr>
        <w:footnoteReference w:id="15"/>
      </w:r>
      <w:r w:rsidRPr="002E6A58">
        <w:rPr>
          <w:rStyle w:val="IGindeksgrny"/>
        </w:rPr>
        <w:t>)</w:t>
      </w:r>
      <w:r w:rsidRPr="0004658A">
        <w:t>) wprowadza się następujące zmiany:</w:t>
      </w:r>
    </w:p>
    <w:p w:rsidR="00BB3265" w:rsidRPr="00100B9C" w:rsidRDefault="00BB3265" w:rsidP="002E6A58">
      <w:pPr>
        <w:pStyle w:val="PKTpunkt"/>
        <w:keepNext/>
      </w:pPr>
      <w:r w:rsidRPr="00100B9C">
        <w:t>1)</w:t>
      </w:r>
      <w:r w:rsidRPr="00100B9C">
        <w:tab/>
        <w:t>w</w:t>
      </w:r>
      <w:r w:rsidR="002E6A58">
        <w:t xml:space="preserve"> art. </w:t>
      </w:r>
      <w:r w:rsidR="002E6A58" w:rsidRPr="00100B9C">
        <w:t>3</w:t>
      </w:r>
      <w:r w:rsidR="002E6A58">
        <w:t xml:space="preserve"> w ust. </w:t>
      </w:r>
      <w:r w:rsidR="002E6A58" w:rsidRPr="00100B9C">
        <w:t>2</w:t>
      </w:r>
      <w:r w:rsidR="002E6A58">
        <w:t> </w:t>
      </w:r>
      <w:r w:rsidRPr="00100B9C">
        <w:t>po</w:t>
      </w:r>
      <w:r w:rsidR="002E6A58">
        <w:t xml:space="preserve"> pkt </w:t>
      </w:r>
      <w:r w:rsidRPr="00100B9C">
        <w:t>1a dodaje się</w:t>
      </w:r>
      <w:r w:rsidR="002E6A58">
        <w:t xml:space="preserve"> pkt </w:t>
      </w:r>
      <w:r w:rsidRPr="00100B9C">
        <w:t>1b</w:t>
      </w:r>
      <w:r w:rsidR="002E6A58" w:rsidRPr="00100B9C">
        <w:t xml:space="preserve"> w</w:t>
      </w:r>
      <w:r w:rsidR="002E6A58">
        <w:t> </w:t>
      </w:r>
      <w:r w:rsidRPr="00100B9C">
        <w:t>brzmieniu:</w:t>
      </w:r>
    </w:p>
    <w:p w:rsidR="00BB3265" w:rsidRPr="00100B9C" w:rsidRDefault="002E6A58" w:rsidP="002E6A58">
      <w:pPr>
        <w:pStyle w:val="ZPKTzmpktartykuempunktem"/>
      </w:pPr>
      <w:r>
        <w:t>„</w:t>
      </w:r>
      <w:r w:rsidR="00BB3265" w:rsidRPr="00100B9C">
        <w:t>1b)</w:t>
      </w:r>
      <w:r>
        <w:tab/>
      </w:r>
      <w:r w:rsidR="00BB3265" w:rsidRPr="00100B9C">
        <w:t>związkami metropolitalnymi;</w:t>
      </w:r>
      <w:r>
        <w:t>”</w:t>
      </w:r>
      <w:r w:rsidR="00BB3265" w:rsidRPr="00100B9C">
        <w:t>;</w:t>
      </w:r>
    </w:p>
    <w:p w:rsidR="00BB3265" w:rsidRPr="00100B9C" w:rsidRDefault="00BB3265" w:rsidP="002E6A58">
      <w:pPr>
        <w:pStyle w:val="PKTpunkt"/>
        <w:keepNext/>
      </w:pPr>
      <w:r w:rsidRPr="00100B9C">
        <w:t>2)</w:t>
      </w:r>
      <w:r w:rsidRPr="00100B9C">
        <w:tab/>
        <w:t>w</w:t>
      </w:r>
      <w:r w:rsidR="002E6A58">
        <w:t xml:space="preserve"> art. </w:t>
      </w:r>
      <w:r w:rsidR="002E6A58" w:rsidRPr="00100B9C">
        <w:t>4</w:t>
      </w:r>
      <w:r w:rsidR="002E6A58">
        <w:t xml:space="preserve"> w ust. </w:t>
      </w:r>
      <w:r w:rsidR="002E6A58" w:rsidRPr="00100B9C">
        <w:t>2</w:t>
      </w:r>
      <w:r w:rsidR="002E6A58">
        <w:t xml:space="preserve"> pkt </w:t>
      </w:r>
      <w:r w:rsidR="002E6A58" w:rsidRPr="00100B9C">
        <w:t>1</w:t>
      </w:r>
      <w:r w:rsidR="002E6A58">
        <w:t> </w:t>
      </w:r>
      <w:r w:rsidRPr="00100B9C">
        <w:t>otrzymuje brzmienie:</w:t>
      </w:r>
    </w:p>
    <w:p w:rsidR="00BB3265" w:rsidRPr="00100B9C" w:rsidRDefault="002E6A58" w:rsidP="002E6A58">
      <w:pPr>
        <w:pStyle w:val="ZPKTzmpktartykuempunktem"/>
      </w:pPr>
      <w:r>
        <w:t>„</w:t>
      </w:r>
      <w:r w:rsidR="00BB3265" w:rsidRPr="00100B9C">
        <w:t>1)</w:t>
      </w:r>
      <w:r>
        <w:tab/>
      </w:r>
      <w:r w:rsidR="00BB3265" w:rsidRPr="00100B9C">
        <w:t>członkiem tych organizacji mogą być osoby fizyczne</w:t>
      </w:r>
      <w:r w:rsidRPr="00100B9C">
        <w:t xml:space="preserve"> i</w:t>
      </w:r>
      <w:r>
        <w:t> </w:t>
      </w:r>
      <w:r w:rsidR="00BB3265" w:rsidRPr="00100B9C">
        <w:t>osoby prawne,</w:t>
      </w:r>
      <w:r w:rsidRPr="00100B9C">
        <w:t xml:space="preserve"> w</w:t>
      </w:r>
      <w:r>
        <w:t> </w:t>
      </w:r>
      <w:r w:rsidR="00BB3265" w:rsidRPr="00100B9C">
        <w:t>szczególności podmioty,</w:t>
      </w:r>
      <w:r w:rsidRPr="00100B9C">
        <w:t xml:space="preserve"> o</w:t>
      </w:r>
      <w:r>
        <w:t> </w:t>
      </w:r>
      <w:r w:rsidR="00BB3265" w:rsidRPr="00100B9C">
        <w:t>których mowa</w:t>
      </w:r>
      <w:r w:rsidRPr="00100B9C">
        <w:t xml:space="preserve"> w</w:t>
      </w:r>
      <w:r>
        <w:t> art. 3 ust. 2 pkt </w:t>
      </w:r>
      <w:r w:rsidR="00BB3265">
        <w:t>1, 1b</w:t>
      </w:r>
      <w:r>
        <w:t xml:space="preserve"> i </w:t>
      </w:r>
      <w:r w:rsidR="00BB3265">
        <w:t>2;</w:t>
      </w:r>
      <w:r>
        <w:t>”</w:t>
      </w:r>
      <w:r w:rsidR="00BB3265">
        <w:t>.</w:t>
      </w:r>
    </w:p>
    <w:p w:rsidR="00BB3265" w:rsidRPr="0004658A" w:rsidRDefault="00BB3265" w:rsidP="002E6A58">
      <w:pPr>
        <w:pStyle w:val="ARTartustawynprozporzdzenia"/>
        <w:keepNext/>
      </w:pPr>
      <w:r w:rsidRPr="002E6A58">
        <w:rPr>
          <w:rStyle w:val="Ppogrubienie"/>
        </w:rPr>
        <w:t>Art.</w:t>
      </w:r>
      <w:r w:rsidR="002E6A58" w:rsidRPr="002E6A58">
        <w:rPr>
          <w:rStyle w:val="Ppogrubienie"/>
        </w:rPr>
        <w:t> </w:t>
      </w:r>
      <w:r w:rsidRPr="002E6A58">
        <w:rPr>
          <w:rStyle w:val="Ppogrubienie"/>
        </w:rPr>
        <w:t>65.</w:t>
      </w:r>
      <w:r w:rsidR="002E6A58">
        <w:t> </w:t>
      </w:r>
      <w:r w:rsidR="002E6A58" w:rsidRPr="0004658A">
        <w:t>W</w:t>
      </w:r>
      <w:r w:rsidR="002E6A58">
        <w:t> </w:t>
      </w:r>
      <w:r w:rsidRPr="0004658A">
        <w:t>ustawie</w:t>
      </w:r>
      <w:r w:rsidR="002E6A58" w:rsidRPr="0004658A">
        <w:t xml:space="preserve"> z</w:t>
      </w:r>
      <w:r w:rsidR="002E6A58">
        <w:t> </w:t>
      </w:r>
      <w:r w:rsidRPr="0004658A">
        <w:t>dnia 2</w:t>
      </w:r>
      <w:r w:rsidR="002E6A58" w:rsidRPr="0004658A">
        <w:t>0</w:t>
      </w:r>
      <w:r w:rsidR="002E6A58">
        <w:t> </w:t>
      </w:r>
      <w:r w:rsidRPr="0004658A">
        <w:t>lipca 200</w:t>
      </w:r>
      <w:r w:rsidR="002E6A58" w:rsidRPr="0004658A">
        <w:t>0</w:t>
      </w:r>
      <w:r w:rsidR="002E6A58">
        <w:t> </w:t>
      </w:r>
      <w:r w:rsidRPr="0004658A">
        <w:t>r.</w:t>
      </w:r>
      <w:r w:rsidR="002E6A58" w:rsidRPr="0004658A">
        <w:t xml:space="preserve"> o</w:t>
      </w:r>
      <w:r w:rsidR="002E6A58">
        <w:t> </w:t>
      </w:r>
      <w:r w:rsidRPr="0004658A">
        <w:t>ogłaszaniu aktów normatywnych</w:t>
      </w:r>
      <w:r w:rsidR="002E6A58" w:rsidRPr="0004658A">
        <w:t xml:space="preserve"> i</w:t>
      </w:r>
      <w:r w:rsidR="002E6A58">
        <w:t> </w:t>
      </w:r>
      <w:r w:rsidRPr="0004658A">
        <w:t>niektórych i</w:t>
      </w:r>
      <w:r w:rsidRPr="00BB3265">
        <w:t>n</w:t>
      </w:r>
      <w:r w:rsidRPr="0004658A">
        <w:t>nych aktów prawnych (</w:t>
      </w:r>
      <w:r w:rsidR="002E6A58">
        <w:t>Dz. U.</w:t>
      </w:r>
      <w:r w:rsidR="002E6A58" w:rsidRPr="00100B9C">
        <w:t xml:space="preserve"> z</w:t>
      </w:r>
      <w:r w:rsidR="002E6A58">
        <w:t> </w:t>
      </w:r>
      <w:r w:rsidRPr="00100B9C">
        <w:t>201</w:t>
      </w:r>
      <w:r w:rsidR="002E6A58">
        <w:t>5 </w:t>
      </w:r>
      <w:r w:rsidRPr="00100B9C">
        <w:t>r.</w:t>
      </w:r>
      <w:r w:rsidR="002E6A58">
        <w:t xml:space="preserve"> poz. </w:t>
      </w:r>
      <w:r w:rsidRPr="00100B9C">
        <w:t>1</w:t>
      </w:r>
      <w:r>
        <w:t>484</w:t>
      </w:r>
      <w:r w:rsidRPr="0004658A">
        <w:t>)</w:t>
      </w:r>
      <w:r w:rsidR="002E6A58" w:rsidRPr="0004658A">
        <w:t xml:space="preserve"> w</w:t>
      </w:r>
      <w:r w:rsidR="002E6A58">
        <w:t> art. </w:t>
      </w:r>
      <w:r w:rsidRPr="0004658A">
        <w:t>1</w:t>
      </w:r>
      <w:r w:rsidR="002E6A58" w:rsidRPr="0004658A">
        <w:t>3</w:t>
      </w:r>
      <w:r w:rsidR="002E6A58">
        <w:t> </w:t>
      </w:r>
      <w:r w:rsidRPr="0004658A">
        <w:t>po</w:t>
      </w:r>
      <w:r w:rsidR="002E6A58">
        <w:t xml:space="preserve"> pkt </w:t>
      </w:r>
      <w:r w:rsidR="002E6A58" w:rsidRPr="0004658A">
        <w:t>3</w:t>
      </w:r>
      <w:r w:rsidR="002E6A58">
        <w:t> </w:t>
      </w:r>
      <w:r w:rsidRPr="0004658A">
        <w:t>dodaje się</w:t>
      </w:r>
      <w:r w:rsidR="002E6A58">
        <w:t xml:space="preserve"> pkt </w:t>
      </w:r>
      <w:r w:rsidRPr="0004658A">
        <w:t>3a</w:t>
      </w:r>
      <w:r w:rsidR="002E6A58" w:rsidRPr="0004658A">
        <w:t xml:space="preserve"> w</w:t>
      </w:r>
      <w:r w:rsidR="002E6A58">
        <w:t> </w:t>
      </w:r>
      <w:r w:rsidRPr="0004658A">
        <w:t>brzmieniu:</w:t>
      </w:r>
    </w:p>
    <w:p w:rsidR="00BB3265" w:rsidRPr="00100B9C" w:rsidRDefault="002E6A58" w:rsidP="002E6A58">
      <w:pPr>
        <w:pStyle w:val="ZPKTzmpktartykuempunktem"/>
      </w:pPr>
      <w:r>
        <w:t>„</w:t>
      </w:r>
      <w:r w:rsidR="00BB3265" w:rsidRPr="00100B9C">
        <w:t>3a)</w:t>
      </w:r>
      <w:r>
        <w:tab/>
      </w:r>
      <w:r w:rsidR="00BB3265" w:rsidRPr="00100B9C">
        <w:t>statut</w:t>
      </w:r>
      <w:r w:rsidR="00BB3265">
        <w:t>y związków</w:t>
      </w:r>
      <w:r w:rsidR="00BB3265" w:rsidRPr="00100B9C">
        <w:t xml:space="preserve"> metropolitalnych;</w:t>
      </w:r>
      <w:r>
        <w:t>”</w:t>
      </w:r>
      <w:r w:rsidR="00BB3265" w:rsidRPr="00100B9C">
        <w:t>.</w:t>
      </w:r>
    </w:p>
    <w:p w:rsidR="00BB3265" w:rsidRPr="0004658A" w:rsidRDefault="00BB3265" w:rsidP="002E6A58">
      <w:pPr>
        <w:pStyle w:val="ARTartustawynprozporzdzenia"/>
        <w:keepNext/>
      </w:pPr>
      <w:r w:rsidRPr="002E6A58">
        <w:rPr>
          <w:rStyle w:val="Ppogrubienie"/>
        </w:rPr>
        <w:t>Art.</w:t>
      </w:r>
      <w:r w:rsidR="002E6A58" w:rsidRPr="002E6A58">
        <w:rPr>
          <w:rStyle w:val="Ppogrubienie"/>
        </w:rPr>
        <w:t> </w:t>
      </w:r>
      <w:r w:rsidRPr="002E6A58">
        <w:rPr>
          <w:rStyle w:val="Ppogrubienie"/>
        </w:rPr>
        <w:t>66.</w:t>
      </w:r>
      <w:r w:rsidR="002E6A58">
        <w:t> </w:t>
      </w:r>
      <w:r w:rsidR="002E6A58" w:rsidRPr="0004658A">
        <w:t>W</w:t>
      </w:r>
      <w:r w:rsidR="002E6A58">
        <w:t> </w:t>
      </w:r>
      <w:r w:rsidRPr="0004658A">
        <w:t>ustawie</w:t>
      </w:r>
      <w:r w:rsidR="002E6A58" w:rsidRPr="0004658A">
        <w:t xml:space="preserve"> z</w:t>
      </w:r>
      <w:r w:rsidR="002E6A58">
        <w:t> </w:t>
      </w:r>
      <w:r w:rsidRPr="0004658A">
        <w:t>dnia 2</w:t>
      </w:r>
      <w:r w:rsidR="002E6A58" w:rsidRPr="0004658A">
        <w:t>7</w:t>
      </w:r>
      <w:r w:rsidR="002E6A58">
        <w:t> </w:t>
      </w:r>
      <w:r w:rsidRPr="0004658A">
        <w:t>marca 200</w:t>
      </w:r>
      <w:r w:rsidR="002E6A58" w:rsidRPr="0004658A">
        <w:t>3</w:t>
      </w:r>
      <w:r w:rsidR="002E6A58">
        <w:t> </w:t>
      </w:r>
      <w:r w:rsidRPr="0004658A">
        <w:t>r.</w:t>
      </w:r>
      <w:r w:rsidR="002E6A58" w:rsidRPr="0004658A">
        <w:t xml:space="preserve"> o</w:t>
      </w:r>
      <w:r w:rsidR="002E6A58">
        <w:t> </w:t>
      </w:r>
      <w:r w:rsidRPr="0004658A">
        <w:t>planowaniu</w:t>
      </w:r>
      <w:r w:rsidR="002E6A58" w:rsidRPr="0004658A">
        <w:t xml:space="preserve"> i</w:t>
      </w:r>
      <w:r w:rsidR="002E6A58">
        <w:t> </w:t>
      </w:r>
      <w:r w:rsidRPr="0004658A">
        <w:t>zagospodarowaniu przestrzennym (</w:t>
      </w:r>
      <w:r w:rsidR="002E6A58">
        <w:t>Dz. U.</w:t>
      </w:r>
      <w:r w:rsidR="002E6A58" w:rsidRPr="0004658A">
        <w:t xml:space="preserve"> </w:t>
      </w:r>
      <w:r w:rsidR="002E6A58">
        <w:t>z </w:t>
      </w:r>
      <w:r>
        <w:t>201</w:t>
      </w:r>
      <w:r w:rsidR="002E6A58">
        <w:t>5 </w:t>
      </w:r>
      <w:r>
        <w:t>r.</w:t>
      </w:r>
      <w:r w:rsidR="002E6A58">
        <w:t xml:space="preserve"> poz. </w:t>
      </w:r>
      <w:r>
        <w:t>199,</w:t>
      </w:r>
      <w:r w:rsidR="002E6A58">
        <w:t xml:space="preserve"> z </w:t>
      </w:r>
      <w:r>
        <w:t>późn. zm.</w:t>
      </w:r>
      <w:r w:rsidRPr="002E6A58">
        <w:rPr>
          <w:rStyle w:val="IGindeksgrny"/>
        </w:rPr>
        <w:footnoteReference w:id="16"/>
      </w:r>
      <w:r w:rsidRPr="002E6A58">
        <w:rPr>
          <w:rStyle w:val="IGindeksgrny"/>
        </w:rPr>
        <w:t>)</w:t>
      </w:r>
      <w:r w:rsidRPr="0004658A">
        <w:t>) w</w:t>
      </w:r>
      <w:r>
        <w:t>prowadza się następujące zmiany</w:t>
      </w:r>
      <w:r w:rsidRPr="0004658A">
        <w:t>:</w:t>
      </w:r>
    </w:p>
    <w:p w:rsidR="00BB3265" w:rsidRPr="009D54B8" w:rsidRDefault="00BB3265" w:rsidP="002E6A58">
      <w:pPr>
        <w:pStyle w:val="PKTpunkt"/>
        <w:keepNext/>
      </w:pPr>
      <w:r w:rsidRPr="009D54B8">
        <w:t>1)</w:t>
      </w:r>
      <w:r w:rsidR="002E6A58">
        <w:tab/>
      </w:r>
      <w:r w:rsidRPr="009D54B8">
        <w:t>w</w:t>
      </w:r>
      <w:r w:rsidR="002E6A58">
        <w:t xml:space="preserve"> art. </w:t>
      </w:r>
      <w:r w:rsidR="002E6A58" w:rsidRPr="009D54B8">
        <w:t>2</w:t>
      </w:r>
      <w:r w:rsidR="002E6A58">
        <w:t xml:space="preserve"> pkt </w:t>
      </w:r>
      <w:r w:rsidR="002E6A58" w:rsidRPr="009D54B8">
        <w:t>5</w:t>
      </w:r>
      <w:r w:rsidR="002E6A58">
        <w:t> </w:t>
      </w:r>
      <w:r w:rsidRPr="009D54B8">
        <w:t>otrzymuje brzmienie:</w:t>
      </w:r>
    </w:p>
    <w:p w:rsidR="00BB3265" w:rsidRPr="00BB3265" w:rsidRDefault="002E6A58" w:rsidP="002E6A58">
      <w:pPr>
        <w:pStyle w:val="ZPKTzmpktartykuempunktem"/>
      </w:pPr>
      <w:r>
        <w:t>„</w:t>
      </w:r>
      <w:r w:rsidR="00BB3265" w:rsidRPr="009D54B8">
        <w:t>5)</w:t>
      </w:r>
      <w:r>
        <w:tab/>
        <w:t>„</w:t>
      </w:r>
      <w:r w:rsidR="00BB3265" w:rsidRPr="009D54B8">
        <w:t>inwestycji celu publicznego</w:t>
      </w:r>
      <w:r>
        <w:t>”</w:t>
      </w:r>
      <w:r w:rsidR="00BB3265" w:rsidRPr="009D54B8">
        <w:t xml:space="preserve"> – należy przez to rozumieć działania</w:t>
      </w:r>
      <w:r w:rsidRPr="009D54B8">
        <w:t xml:space="preserve"> o</w:t>
      </w:r>
      <w:r>
        <w:t> </w:t>
      </w:r>
      <w:r w:rsidR="00BB3265" w:rsidRPr="009D54B8">
        <w:t>znaczeniu lokalnym (gminnym)</w:t>
      </w:r>
      <w:r w:rsidRPr="009D54B8">
        <w:t xml:space="preserve"> i</w:t>
      </w:r>
      <w:r>
        <w:t> </w:t>
      </w:r>
      <w:r w:rsidR="00BB3265" w:rsidRPr="009D54B8">
        <w:t>ponadlokalnym (powiatowym, wojewódzkim</w:t>
      </w:r>
      <w:r w:rsidRPr="009D54B8">
        <w:t xml:space="preserve"> i</w:t>
      </w:r>
      <w:r>
        <w:t> </w:t>
      </w:r>
      <w:r w:rsidR="00BB3265" w:rsidRPr="009D54B8">
        <w:t>kraj</w:t>
      </w:r>
      <w:r w:rsidR="00BB3265" w:rsidRPr="00BB3265">
        <w:t>owym),</w:t>
      </w:r>
      <w:r w:rsidRPr="00BB3265">
        <w:t xml:space="preserve"> a</w:t>
      </w:r>
      <w:r>
        <w:t> </w:t>
      </w:r>
      <w:r w:rsidR="00BB3265" w:rsidRPr="00BB3265">
        <w:t>także krajowym (obejmującym również inwest</w:t>
      </w:r>
      <w:r w:rsidR="00BB3265" w:rsidRPr="00BB3265">
        <w:t>y</w:t>
      </w:r>
      <w:r w:rsidR="00BB3265" w:rsidRPr="00BB3265">
        <w:t>cje międzynarodowe</w:t>
      </w:r>
      <w:r w:rsidRPr="00BB3265">
        <w:t xml:space="preserve"> i</w:t>
      </w:r>
      <w:r>
        <w:t> </w:t>
      </w:r>
      <w:r w:rsidR="00BB3265" w:rsidRPr="00BB3265">
        <w:t>ponadregionalne), oraz metropolitalnym (obejmującym obszar metropolitalny) bez względu na status podmiotu podejmującego te działania oraz źródła ich finansowania, stanowiące realizację c</w:t>
      </w:r>
      <w:r w:rsidR="00BB3265" w:rsidRPr="00BB3265">
        <w:t>e</w:t>
      </w:r>
      <w:r w:rsidR="00BB3265" w:rsidRPr="00BB3265">
        <w:t>lów,</w:t>
      </w:r>
      <w:r w:rsidRPr="00BB3265">
        <w:t xml:space="preserve"> o</w:t>
      </w:r>
      <w:r>
        <w:t> </w:t>
      </w:r>
      <w:r w:rsidR="00BB3265" w:rsidRPr="00BB3265">
        <w:t>których mowa</w:t>
      </w:r>
      <w:r w:rsidRPr="00BB3265">
        <w:t xml:space="preserve"> w</w:t>
      </w:r>
      <w:r>
        <w:t> art. </w:t>
      </w:r>
      <w:r w:rsidRPr="00BB3265">
        <w:t>6</w:t>
      </w:r>
      <w:r>
        <w:t> </w:t>
      </w:r>
      <w:r w:rsidR="00BB3265" w:rsidRPr="00BB3265">
        <w:t>ustawy</w:t>
      </w:r>
      <w:r w:rsidRPr="00BB3265">
        <w:t xml:space="preserve"> z</w:t>
      </w:r>
      <w:r>
        <w:t> </w:t>
      </w:r>
      <w:r w:rsidR="00BB3265" w:rsidRPr="00BB3265">
        <w:t>dnia 2</w:t>
      </w:r>
      <w:r w:rsidRPr="00BB3265">
        <w:t>1</w:t>
      </w:r>
      <w:r>
        <w:t> </w:t>
      </w:r>
      <w:r w:rsidR="00BB3265" w:rsidRPr="00BB3265">
        <w:t>sierpnia 199</w:t>
      </w:r>
      <w:r w:rsidRPr="00BB3265">
        <w:t>7</w:t>
      </w:r>
      <w:r>
        <w:t> </w:t>
      </w:r>
      <w:r w:rsidR="00BB3265" w:rsidRPr="00BB3265">
        <w:t>r.</w:t>
      </w:r>
      <w:r w:rsidRPr="00BB3265">
        <w:t xml:space="preserve"> o</w:t>
      </w:r>
      <w:r>
        <w:t> </w:t>
      </w:r>
      <w:r w:rsidR="00BB3265" w:rsidRPr="00BB3265">
        <w:t>gospodarce nieruchomościami (</w:t>
      </w:r>
      <w:r>
        <w:t>Dz. U.</w:t>
      </w:r>
      <w:r w:rsidRPr="00BB3265">
        <w:t xml:space="preserve"> z</w:t>
      </w:r>
      <w:r>
        <w:t> </w:t>
      </w:r>
      <w:r w:rsidR="00BB3265" w:rsidRPr="00BB3265">
        <w:t>201</w:t>
      </w:r>
      <w:r w:rsidRPr="00BB3265">
        <w:t>5</w:t>
      </w:r>
      <w:r>
        <w:t> </w:t>
      </w:r>
      <w:r w:rsidR="00BB3265" w:rsidRPr="00BB3265">
        <w:t>r.</w:t>
      </w:r>
      <w:r>
        <w:t xml:space="preserve"> poz. </w:t>
      </w:r>
      <w:r w:rsidR="00F46C66">
        <w:t>1</w:t>
      </w:r>
      <w:r w:rsidR="00BB3265" w:rsidRPr="00BB3265">
        <w:t>7</w:t>
      </w:r>
      <w:r w:rsidR="00F46C66">
        <w:t>74 i 1777</w:t>
      </w:r>
      <w:r w:rsidR="00BB3265" w:rsidRPr="00BB3265">
        <w:t>);</w:t>
      </w:r>
      <w:r>
        <w:t>”</w:t>
      </w:r>
      <w:r w:rsidR="00BB3265" w:rsidRPr="00BB3265">
        <w:t>;</w:t>
      </w:r>
    </w:p>
    <w:p w:rsidR="00BB3265" w:rsidRPr="009D5C2F" w:rsidRDefault="00BB3265" w:rsidP="002E6A58">
      <w:pPr>
        <w:pStyle w:val="PKTpunkt"/>
        <w:keepNext/>
      </w:pPr>
      <w:r>
        <w:t>2</w:t>
      </w:r>
      <w:r w:rsidRPr="009D5C2F">
        <w:t>)</w:t>
      </w:r>
      <w:r w:rsidR="002E6A58">
        <w:tab/>
      </w:r>
      <w:r w:rsidRPr="009D5C2F">
        <w:t>w</w:t>
      </w:r>
      <w:r w:rsidR="002E6A58">
        <w:t xml:space="preserve"> art. </w:t>
      </w:r>
      <w:r w:rsidR="002E6A58" w:rsidRPr="009D5C2F">
        <w:t>3</w:t>
      </w:r>
      <w:r w:rsidR="002E6A58">
        <w:t> </w:t>
      </w:r>
      <w:r w:rsidRPr="009D5C2F">
        <w:t>po</w:t>
      </w:r>
      <w:r w:rsidR="002E6A58">
        <w:t xml:space="preserve"> ust. </w:t>
      </w:r>
      <w:r w:rsidR="002E6A58" w:rsidRPr="009D5C2F">
        <w:t>2</w:t>
      </w:r>
      <w:r w:rsidR="002E6A58">
        <w:t> </w:t>
      </w:r>
      <w:r w:rsidRPr="009D5C2F">
        <w:t>dodaje się</w:t>
      </w:r>
      <w:r w:rsidR="002E6A58">
        <w:t xml:space="preserve"> ust. </w:t>
      </w:r>
      <w:r w:rsidRPr="009D5C2F">
        <w:t>2a</w:t>
      </w:r>
      <w:r w:rsidR="002E6A58" w:rsidRPr="009D5C2F">
        <w:t xml:space="preserve"> w</w:t>
      </w:r>
      <w:r w:rsidR="002E6A58">
        <w:t> </w:t>
      </w:r>
      <w:r w:rsidRPr="009D5C2F">
        <w:t>brzmieniu:</w:t>
      </w:r>
    </w:p>
    <w:p w:rsidR="00BB3265" w:rsidRPr="009D54B8" w:rsidRDefault="002E6A58" w:rsidP="002E6A58">
      <w:pPr>
        <w:pStyle w:val="ZUSTzmustartykuempunktem"/>
      </w:pPr>
      <w:r>
        <w:t>„</w:t>
      </w:r>
      <w:r w:rsidR="00BB3265" w:rsidRPr="00BB3265">
        <w:t>2a.</w:t>
      </w:r>
      <w:r>
        <w:t> </w:t>
      </w:r>
      <w:r w:rsidR="00BB3265" w:rsidRPr="00BB3265">
        <w:t>Kształtowanie</w:t>
      </w:r>
      <w:r w:rsidRPr="00BB3265">
        <w:t xml:space="preserve"> i</w:t>
      </w:r>
      <w:r>
        <w:t> </w:t>
      </w:r>
      <w:r w:rsidR="00BB3265" w:rsidRPr="00BB3265">
        <w:t>prowadzenie polityki przestrzennej na obszarze związku metropolitalnego (obszarze m</w:t>
      </w:r>
      <w:r w:rsidR="00BB3265" w:rsidRPr="00BB3265">
        <w:t>e</w:t>
      </w:r>
      <w:r w:rsidR="00BB3265" w:rsidRPr="00BB3265">
        <w:t>tropolitalnym) należy do zadań związku metropolitalnego, jeżeli został utworzony.</w:t>
      </w:r>
      <w:r>
        <w:t>”</w:t>
      </w:r>
      <w:r w:rsidR="00BB3265" w:rsidRPr="009D54B8">
        <w:t>;</w:t>
      </w:r>
    </w:p>
    <w:p w:rsidR="00BB3265" w:rsidRPr="00602908" w:rsidRDefault="00BB3265" w:rsidP="002E6A58">
      <w:pPr>
        <w:pStyle w:val="PKTpunkt"/>
        <w:keepNext/>
      </w:pPr>
      <w:r>
        <w:lastRenderedPageBreak/>
        <w:t>3</w:t>
      </w:r>
      <w:r w:rsidRPr="00602908">
        <w:t>)</w:t>
      </w:r>
      <w:r w:rsidR="002E6A58">
        <w:tab/>
      </w:r>
      <w:r w:rsidRPr="00602908">
        <w:t>w</w:t>
      </w:r>
      <w:r w:rsidR="002E6A58">
        <w:t xml:space="preserve"> art. </w:t>
      </w:r>
      <w:r w:rsidR="002E6A58" w:rsidRPr="00602908">
        <w:t>9</w:t>
      </w:r>
      <w:r w:rsidR="002E6A58">
        <w:t xml:space="preserve"> ust. </w:t>
      </w:r>
      <w:r w:rsidR="002E6A58" w:rsidRPr="00602908">
        <w:t>2</w:t>
      </w:r>
      <w:r w:rsidR="002E6A58">
        <w:t> </w:t>
      </w:r>
      <w:r w:rsidRPr="00602908">
        <w:t>otrzymuje brzmienie:</w:t>
      </w:r>
    </w:p>
    <w:p w:rsidR="00BB3265" w:rsidRDefault="002E6A58" w:rsidP="002E6A58">
      <w:pPr>
        <w:pStyle w:val="ZUSTzmustartykuempunktem"/>
      </w:pPr>
      <w:r>
        <w:t>„</w:t>
      </w:r>
      <w:r w:rsidR="00BB3265" w:rsidRPr="009D5C2F">
        <w:t>2.</w:t>
      </w:r>
      <w:r>
        <w:t> </w:t>
      </w:r>
      <w:r w:rsidR="00BB3265" w:rsidRPr="009D5C2F">
        <w:t>Wójt, burmistrz albo prezydent miasta sporządza studium zawierające część tekstową</w:t>
      </w:r>
      <w:r w:rsidRPr="009D5C2F">
        <w:t xml:space="preserve"> i</w:t>
      </w:r>
      <w:r>
        <w:t> </w:t>
      </w:r>
      <w:r w:rsidR="00BB3265" w:rsidRPr="009D5C2F">
        <w:t>graficzną, uwzglę</w:t>
      </w:r>
      <w:r w:rsidR="00BB3265" w:rsidRPr="009D5C2F">
        <w:t>d</w:t>
      </w:r>
      <w:r w:rsidR="00BB3265" w:rsidRPr="009D5C2F">
        <w:t>niając zasady określone</w:t>
      </w:r>
      <w:r w:rsidRPr="009D5C2F">
        <w:t xml:space="preserve"> w</w:t>
      </w:r>
      <w:r>
        <w:t> </w:t>
      </w:r>
      <w:r w:rsidR="00BB3265" w:rsidRPr="009D5C2F">
        <w:t>koncepcji przestrze</w:t>
      </w:r>
      <w:r w:rsidR="00BB3265" w:rsidRPr="00BB3265">
        <w:t>n</w:t>
      </w:r>
      <w:r w:rsidR="00BB3265" w:rsidRPr="009D5C2F">
        <w:t>nego zagospodarowania kraju, ustalenia strategii rozwoju</w:t>
      </w:r>
      <w:r w:rsidRPr="009D5C2F">
        <w:t xml:space="preserve"> i</w:t>
      </w:r>
      <w:r>
        <w:t> </w:t>
      </w:r>
      <w:r w:rsidR="00BB3265" w:rsidRPr="009D5C2F">
        <w:t>planu z</w:t>
      </w:r>
      <w:r w:rsidR="00BB3265" w:rsidRPr="009D5C2F">
        <w:t>a</w:t>
      </w:r>
      <w:r w:rsidR="00BB3265" w:rsidRPr="009D5C2F">
        <w:t>gospodar</w:t>
      </w:r>
      <w:r w:rsidR="00BB3265" w:rsidRPr="00BB3265">
        <w:t>o</w:t>
      </w:r>
      <w:r w:rsidR="00BB3265" w:rsidRPr="009D5C2F">
        <w:t>wania przestrzennego województwa, ramowego studium uwarunkowań</w:t>
      </w:r>
      <w:r w:rsidRPr="009D5C2F">
        <w:t xml:space="preserve"> i</w:t>
      </w:r>
      <w:r>
        <w:t> </w:t>
      </w:r>
      <w:r w:rsidR="00BB3265" w:rsidRPr="009D5C2F">
        <w:t>ki</w:t>
      </w:r>
      <w:r w:rsidR="00BB3265" w:rsidRPr="00BB3265">
        <w:t>e</w:t>
      </w:r>
      <w:r w:rsidR="00BB3265" w:rsidRPr="009D5C2F">
        <w:t>runków zagospodarowania przestrzennego związku metropolitalnego oraz str</w:t>
      </w:r>
      <w:r w:rsidR="00BB3265" w:rsidRPr="00BB3265">
        <w:t>a</w:t>
      </w:r>
      <w:r w:rsidR="00BB3265" w:rsidRPr="009D5C2F">
        <w:t>tegii rozwoju gminy,</w:t>
      </w:r>
      <w:r w:rsidRPr="009D5C2F">
        <w:t xml:space="preserve"> o</w:t>
      </w:r>
      <w:r>
        <w:t> </w:t>
      </w:r>
      <w:r w:rsidR="00BB3265" w:rsidRPr="009D5C2F">
        <w:t>ile gmina dysponuje takim opracow</w:t>
      </w:r>
      <w:r w:rsidR="00BB3265" w:rsidRPr="009D5C2F">
        <w:t>a</w:t>
      </w:r>
      <w:r w:rsidR="00BB3265" w:rsidRPr="009D5C2F">
        <w:t>niem.</w:t>
      </w:r>
      <w:r>
        <w:t>”</w:t>
      </w:r>
      <w:r w:rsidR="00BB3265" w:rsidRPr="009D5C2F">
        <w:t>;</w:t>
      </w:r>
    </w:p>
    <w:p w:rsidR="00BB3265" w:rsidRDefault="00BB3265" w:rsidP="002E6A58">
      <w:pPr>
        <w:pStyle w:val="PKTpunkt"/>
        <w:keepNext/>
      </w:pPr>
      <w:r>
        <w:t>4</w:t>
      </w:r>
      <w:r w:rsidRPr="00602908">
        <w:t>)</w:t>
      </w:r>
      <w:r w:rsidR="002E6A58">
        <w:tab/>
      </w:r>
      <w:r w:rsidRPr="00602908">
        <w:t>w</w:t>
      </w:r>
      <w:r w:rsidR="002E6A58">
        <w:t xml:space="preserve"> art. </w:t>
      </w:r>
      <w:r>
        <w:t>11:</w:t>
      </w:r>
    </w:p>
    <w:p w:rsidR="00BB3265" w:rsidRDefault="00BB3265" w:rsidP="002E6A58">
      <w:pPr>
        <w:pStyle w:val="LITlitera"/>
        <w:keepNext/>
      </w:pPr>
      <w:r>
        <w:t>a)</w:t>
      </w:r>
      <w:r w:rsidR="002E6A58">
        <w:tab/>
      </w:r>
      <w:r>
        <w:t>pkt</w:t>
      </w:r>
      <w:r w:rsidRPr="00602908">
        <w:t xml:space="preserve"> </w:t>
      </w:r>
      <w:r w:rsidR="002E6A58">
        <w:t>4 </w:t>
      </w:r>
      <w:r w:rsidRPr="00602908">
        <w:t>otrzymuje brzmienie:</w:t>
      </w:r>
    </w:p>
    <w:p w:rsidR="00BB3265" w:rsidRPr="009D5C2F" w:rsidRDefault="002E6A58" w:rsidP="002E6A58">
      <w:pPr>
        <w:pStyle w:val="ZLITPKTzmpktliter"/>
      </w:pPr>
      <w:r>
        <w:t>„</w:t>
      </w:r>
      <w:r w:rsidR="00BB3265" w:rsidRPr="009D5C2F">
        <w:t>4)</w:t>
      </w:r>
      <w:r>
        <w:tab/>
      </w:r>
      <w:r w:rsidR="00BB3265" w:rsidRPr="009D5C2F">
        <w:t>sporządza projekt studium rozpatrując wnioski,</w:t>
      </w:r>
      <w:r w:rsidRPr="009D5C2F">
        <w:t xml:space="preserve"> o</w:t>
      </w:r>
      <w:r>
        <w:t> </w:t>
      </w:r>
      <w:r w:rsidR="00BB3265" w:rsidRPr="009D5C2F">
        <w:t>których mowa</w:t>
      </w:r>
      <w:r w:rsidRPr="009D5C2F">
        <w:t xml:space="preserve"> w</w:t>
      </w:r>
      <w:r>
        <w:t> pkt </w:t>
      </w:r>
      <w:r w:rsidR="00BB3265" w:rsidRPr="009D5C2F">
        <w:t>1, uwzględniając ustalenia planu zagospodarowania przestrzennego woj</w:t>
      </w:r>
      <w:r w:rsidR="00BB3265" w:rsidRPr="00BB3265">
        <w:t>e</w:t>
      </w:r>
      <w:r w:rsidR="00BB3265" w:rsidRPr="009D5C2F">
        <w:t>wództwa oraz ramowego studium uwarunkowań</w:t>
      </w:r>
      <w:r w:rsidRPr="009D5C2F">
        <w:t xml:space="preserve"> i</w:t>
      </w:r>
      <w:r>
        <w:t> </w:t>
      </w:r>
      <w:r w:rsidR="00BB3265" w:rsidRPr="009D5C2F">
        <w:t>kierunków zag</w:t>
      </w:r>
      <w:r w:rsidR="00BB3265" w:rsidRPr="009D5C2F">
        <w:t>o</w:t>
      </w:r>
      <w:r w:rsidR="00BB3265" w:rsidRPr="009D5C2F">
        <w:t>spod</w:t>
      </w:r>
      <w:r w:rsidR="00BB3265" w:rsidRPr="00BB3265">
        <w:t>a</w:t>
      </w:r>
      <w:r w:rsidR="00BB3265" w:rsidRPr="009D5C2F">
        <w:t>rowania przestrzennego związku metropolitalnego;</w:t>
      </w:r>
      <w:r w:rsidRPr="009D5C2F">
        <w:t xml:space="preserve"> w</w:t>
      </w:r>
      <w:r>
        <w:t> </w:t>
      </w:r>
      <w:r w:rsidR="00BB3265" w:rsidRPr="009D5C2F">
        <w:t>przypadku braku planu zagospodarowania przestrzennego województwa lub niewprowadz</w:t>
      </w:r>
      <w:r w:rsidR="00BB3265" w:rsidRPr="00BB3265">
        <w:t>e</w:t>
      </w:r>
      <w:r w:rsidR="00BB3265" w:rsidRPr="009D5C2F">
        <w:t>nia do planu zagospodarowania przestrzennego woj</w:t>
      </w:r>
      <w:r w:rsidR="00BB3265" w:rsidRPr="009D5C2F">
        <w:t>e</w:t>
      </w:r>
      <w:r w:rsidR="00BB3265" w:rsidRPr="009D5C2F">
        <w:t>wództwa zadań rz</w:t>
      </w:r>
      <w:r w:rsidR="00BB3265" w:rsidRPr="00BB3265">
        <w:t>ą</w:t>
      </w:r>
      <w:r w:rsidR="00BB3265" w:rsidRPr="009D5C2F">
        <w:t>dowych, uwzględnia ustalenia programów,</w:t>
      </w:r>
      <w:r w:rsidRPr="009D5C2F">
        <w:t xml:space="preserve"> o</w:t>
      </w:r>
      <w:r>
        <w:t> </w:t>
      </w:r>
      <w:r w:rsidR="00BB3265" w:rsidRPr="009D5C2F">
        <w:t>których mowa</w:t>
      </w:r>
      <w:r w:rsidRPr="009D5C2F">
        <w:t xml:space="preserve"> w</w:t>
      </w:r>
      <w:r>
        <w:t> art. </w:t>
      </w:r>
      <w:r w:rsidR="00BB3265" w:rsidRPr="009D5C2F">
        <w:t>4</w:t>
      </w:r>
      <w:r w:rsidRPr="009D5C2F">
        <w:t>8</w:t>
      </w:r>
      <w:r>
        <w:t xml:space="preserve"> ust. </w:t>
      </w:r>
      <w:r w:rsidR="00BB3265" w:rsidRPr="009D5C2F">
        <w:t>1;</w:t>
      </w:r>
      <w:r>
        <w:t>”</w:t>
      </w:r>
      <w:r w:rsidR="00BB3265" w:rsidRPr="009D5C2F">
        <w:t>,</w:t>
      </w:r>
    </w:p>
    <w:p w:rsidR="00BB3265" w:rsidRPr="00602908" w:rsidRDefault="00BB3265" w:rsidP="002E6A58">
      <w:pPr>
        <w:pStyle w:val="LITlitera"/>
      </w:pPr>
      <w:r>
        <w:t>b)</w:t>
      </w:r>
      <w:r w:rsidR="002E6A58">
        <w:tab/>
      </w:r>
      <w:r>
        <w:t>w</w:t>
      </w:r>
      <w:r w:rsidR="002E6A58">
        <w:t xml:space="preserve"> pkt 6 </w:t>
      </w:r>
      <w:r>
        <w:t>wprowadzenie do wyliczenia otrzymuje brzmienie:</w:t>
      </w:r>
    </w:p>
    <w:p w:rsidR="00BB3265" w:rsidRDefault="002E6A58" w:rsidP="002E6A58">
      <w:pPr>
        <w:pStyle w:val="ZLITFRAGzmlitfragmentunpzdanialiter"/>
      </w:pPr>
      <w:r>
        <w:t>„</w:t>
      </w:r>
      <w:r w:rsidR="00BB3265" w:rsidRPr="009D5C2F">
        <w:t>występuje</w:t>
      </w:r>
      <w:r w:rsidRPr="009D5C2F">
        <w:t xml:space="preserve"> o</w:t>
      </w:r>
      <w:r>
        <w:t> </w:t>
      </w:r>
      <w:r w:rsidR="00BB3265" w:rsidRPr="009D5C2F">
        <w:t>uzgodnienie projektu studium</w:t>
      </w:r>
      <w:r w:rsidRPr="009D5C2F">
        <w:t xml:space="preserve"> z</w:t>
      </w:r>
      <w:r>
        <w:t> </w:t>
      </w:r>
      <w:r w:rsidR="00BB3265" w:rsidRPr="009D5C2F">
        <w:t>zarządem województwa</w:t>
      </w:r>
      <w:r w:rsidRPr="009D5C2F">
        <w:t xml:space="preserve"> w</w:t>
      </w:r>
      <w:r>
        <w:t> </w:t>
      </w:r>
      <w:r w:rsidR="00BB3265" w:rsidRPr="009D5C2F">
        <w:t>zakresie jego zgodności</w:t>
      </w:r>
      <w:r w:rsidRPr="009D5C2F">
        <w:t xml:space="preserve"> z</w:t>
      </w:r>
      <w:r>
        <w:t> </w:t>
      </w:r>
      <w:r w:rsidR="00BB3265" w:rsidRPr="009D5C2F">
        <w:t>ustaleniami planu zagospodarowania przestrze</w:t>
      </w:r>
      <w:r w:rsidR="00BB3265" w:rsidRPr="00BB3265">
        <w:t>n</w:t>
      </w:r>
      <w:r w:rsidR="00BB3265" w:rsidRPr="009D5C2F">
        <w:t>nego województwa,</w:t>
      </w:r>
      <w:r w:rsidRPr="009D5C2F">
        <w:t xml:space="preserve"> z</w:t>
      </w:r>
      <w:r>
        <w:t> </w:t>
      </w:r>
      <w:r w:rsidR="00BB3265" w:rsidRPr="009D5C2F">
        <w:t>zarządem związku metropolitalnego</w:t>
      </w:r>
      <w:r w:rsidRPr="009D5C2F">
        <w:t xml:space="preserve"> w</w:t>
      </w:r>
      <w:r>
        <w:t> </w:t>
      </w:r>
      <w:r w:rsidR="00BB3265" w:rsidRPr="009D5C2F">
        <w:t>zakresie jego zgodności</w:t>
      </w:r>
      <w:r w:rsidRPr="009D5C2F">
        <w:t xml:space="preserve"> z</w:t>
      </w:r>
      <w:r>
        <w:t> </w:t>
      </w:r>
      <w:r w:rsidR="00BB3265" w:rsidRPr="009D5C2F">
        <w:t>ramowym studium uwarunkowań</w:t>
      </w:r>
      <w:r w:rsidRPr="009D5C2F">
        <w:t xml:space="preserve"> i</w:t>
      </w:r>
      <w:r>
        <w:t> </w:t>
      </w:r>
      <w:r w:rsidR="00BB3265" w:rsidRPr="009D5C2F">
        <w:t>kierunków zagospodar</w:t>
      </w:r>
      <w:r w:rsidR="00BB3265" w:rsidRPr="00BB3265">
        <w:t>o</w:t>
      </w:r>
      <w:r w:rsidR="00BB3265" w:rsidRPr="009D5C2F">
        <w:t>wania przestrzennego związku metrop</w:t>
      </w:r>
      <w:r w:rsidR="00BB3265" w:rsidRPr="009D5C2F">
        <w:t>o</w:t>
      </w:r>
      <w:r w:rsidR="00BB3265" w:rsidRPr="009D5C2F">
        <w:t>litalnego</w:t>
      </w:r>
      <w:r w:rsidRPr="009D5C2F">
        <w:t xml:space="preserve"> i</w:t>
      </w:r>
      <w:r>
        <w:t> </w:t>
      </w:r>
      <w:r w:rsidRPr="009D5C2F">
        <w:t>z</w:t>
      </w:r>
      <w:r>
        <w:t> </w:t>
      </w:r>
      <w:r w:rsidR="00BB3265" w:rsidRPr="009D5C2F">
        <w:t>wojewodą</w:t>
      </w:r>
      <w:r w:rsidRPr="009D5C2F">
        <w:t xml:space="preserve"> w</w:t>
      </w:r>
      <w:r>
        <w:t> </w:t>
      </w:r>
      <w:r w:rsidR="00BB3265" w:rsidRPr="009D5C2F">
        <w:t>zakresie jego zgodności</w:t>
      </w:r>
      <w:r w:rsidRPr="009D5C2F">
        <w:t xml:space="preserve"> z</w:t>
      </w:r>
      <w:r>
        <w:t> </w:t>
      </w:r>
      <w:r w:rsidR="00BB3265" w:rsidRPr="009D5C2F">
        <w:t>ustaleniami programów,</w:t>
      </w:r>
      <w:r w:rsidRPr="009D5C2F">
        <w:t xml:space="preserve"> o</w:t>
      </w:r>
      <w:r>
        <w:t> </w:t>
      </w:r>
      <w:r w:rsidR="00BB3265" w:rsidRPr="009D5C2F">
        <w:t>których mowa</w:t>
      </w:r>
      <w:r w:rsidRPr="009D5C2F">
        <w:t xml:space="preserve"> w</w:t>
      </w:r>
      <w:r>
        <w:t> art. </w:t>
      </w:r>
      <w:r w:rsidR="00BB3265" w:rsidRPr="009D5C2F">
        <w:t>4</w:t>
      </w:r>
      <w:r w:rsidRPr="009D5C2F">
        <w:t>8</w:t>
      </w:r>
      <w:r>
        <w:t xml:space="preserve"> ust. </w:t>
      </w:r>
      <w:r w:rsidR="00BB3265" w:rsidRPr="009D5C2F">
        <w:t>1, oraz występuje</w:t>
      </w:r>
      <w:r w:rsidRPr="009D5C2F">
        <w:t xml:space="preserve"> o</w:t>
      </w:r>
      <w:r>
        <w:t> </w:t>
      </w:r>
      <w:r w:rsidR="00BB3265" w:rsidRPr="009D5C2F">
        <w:t>opinie dotyczące rozwiązań przyjętych</w:t>
      </w:r>
      <w:r w:rsidRPr="009D5C2F">
        <w:t xml:space="preserve"> w</w:t>
      </w:r>
      <w:r>
        <w:t> </w:t>
      </w:r>
      <w:r w:rsidR="00BB3265" w:rsidRPr="009D5C2F">
        <w:t>projekcie st</w:t>
      </w:r>
      <w:r w:rsidR="00BB3265" w:rsidRPr="00BB3265">
        <w:t>u</w:t>
      </w:r>
      <w:r w:rsidR="00BB3265" w:rsidRPr="009D5C2F">
        <w:t>dium do:</w:t>
      </w:r>
      <w:r>
        <w:t>”</w:t>
      </w:r>
      <w:r w:rsidR="00BB3265" w:rsidRPr="009D5C2F">
        <w:t>;</w:t>
      </w:r>
    </w:p>
    <w:p w:rsidR="00BB3265" w:rsidRDefault="00BB3265" w:rsidP="002E6A58">
      <w:pPr>
        <w:pStyle w:val="PKTpunkt"/>
        <w:keepNext/>
      </w:pPr>
      <w:r>
        <w:t>5</w:t>
      </w:r>
      <w:r w:rsidRPr="00602908">
        <w:t>)</w:t>
      </w:r>
      <w:r w:rsidR="002E6A58">
        <w:tab/>
      </w:r>
      <w:r w:rsidRPr="00602908">
        <w:t>w</w:t>
      </w:r>
      <w:r w:rsidR="002E6A58">
        <w:t xml:space="preserve"> art. </w:t>
      </w:r>
      <w:r>
        <w:t>1</w:t>
      </w:r>
      <w:r w:rsidR="002E6A58">
        <w:t>2 ust. 3 </w:t>
      </w:r>
      <w:r>
        <w:t>otrzymuje brzmienie:</w:t>
      </w:r>
    </w:p>
    <w:p w:rsidR="00BB3265" w:rsidRPr="009D5C2F" w:rsidRDefault="002E6A58" w:rsidP="002E6A58">
      <w:pPr>
        <w:pStyle w:val="ZUSTzmustartykuempunktem"/>
      </w:pPr>
      <w:r>
        <w:t>„</w:t>
      </w:r>
      <w:r w:rsidR="00BB3265" w:rsidRPr="009D5C2F">
        <w:t>3.</w:t>
      </w:r>
      <w:r>
        <w:t> </w:t>
      </w:r>
      <w:r w:rsidR="00BB3265" w:rsidRPr="009D5C2F">
        <w:t>Jeżeli rada gminy nie uchwaliła studium, nie przystąpiła do jego zmiany albo, uchwalając studium, nie określiła</w:t>
      </w:r>
      <w:r w:rsidRPr="009D5C2F">
        <w:t xml:space="preserve"> w</w:t>
      </w:r>
      <w:r>
        <w:t> </w:t>
      </w:r>
      <w:r w:rsidR="00BB3265" w:rsidRPr="009D5C2F">
        <w:t>nim obszarów rozmieszczenia inwestycji celu publicznego</w:t>
      </w:r>
      <w:r w:rsidRPr="009D5C2F">
        <w:t xml:space="preserve"> o</w:t>
      </w:r>
      <w:r>
        <w:t> </w:t>
      </w:r>
      <w:r w:rsidR="00BB3265" w:rsidRPr="009D5C2F">
        <w:t>znaczeniu krajowym, wojewódzkim</w:t>
      </w:r>
      <w:r w:rsidRPr="009D5C2F">
        <w:t xml:space="preserve"> i</w:t>
      </w:r>
      <w:r>
        <w:t> </w:t>
      </w:r>
      <w:r w:rsidR="00BB3265" w:rsidRPr="009D5C2F">
        <w:t>metropolitalnym, uj</w:t>
      </w:r>
      <w:r w:rsidR="00BB3265" w:rsidRPr="00BB3265">
        <w:t>ę</w:t>
      </w:r>
      <w:r w:rsidR="00BB3265" w:rsidRPr="009D5C2F">
        <w:t>tych</w:t>
      </w:r>
      <w:r w:rsidRPr="009D5C2F">
        <w:t xml:space="preserve"> w</w:t>
      </w:r>
      <w:r>
        <w:t> </w:t>
      </w:r>
      <w:r w:rsidR="00BB3265" w:rsidRPr="009D5C2F">
        <w:t>planie zagospodarowania przestrzennego województwa,</w:t>
      </w:r>
      <w:r w:rsidRPr="009D5C2F">
        <w:t xml:space="preserve"> w</w:t>
      </w:r>
      <w:r>
        <w:t> </w:t>
      </w:r>
      <w:r w:rsidR="00BB3265" w:rsidRPr="009D5C2F">
        <w:t>programach,</w:t>
      </w:r>
      <w:r w:rsidRPr="009D5C2F">
        <w:t xml:space="preserve"> o</w:t>
      </w:r>
      <w:r>
        <w:t> </w:t>
      </w:r>
      <w:r w:rsidR="00BB3265" w:rsidRPr="009D5C2F">
        <w:t>których m</w:t>
      </w:r>
      <w:r w:rsidR="00BB3265" w:rsidRPr="009D5C2F">
        <w:t>o</w:t>
      </w:r>
      <w:r w:rsidR="00BB3265" w:rsidRPr="009D5C2F">
        <w:t>wa</w:t>
      </w:r>
      <w:r w:rsidRPr="009D5C2F">
        <w:t xml:space="preserve"> w</w:t>
      </w:r>
      <w:r>
        <w:t> art. </w:t>
      </w:r>
      <w:r w:rsidR="00BB3265" w:rsidRPr="009D5C2F">
        <w:t>4</w:t>
      </w:r>
      <w:r w:rsidRPr="009D5C2F">
        <w:t>8</w:t>
      </w:r>
      <w:r>
        <w:t xml:space="preserve"> ust. </w:t>
      </w:r>
      <w:r w:rsidRPr="009D5C2F">
        <w:t>1</w:t>
      </w:r>
      <w:r>
        <w:t xml:space="preserve"> lub</w:t>
      </w:r>
      <w:r w:rsidRPr="009D5C2F">
        <w:t xml:space="preserve"> w</w:t>
      </w:r>
      <w:r>
        <w:t> </w:t>
      </w:r>
      <w:r w:rsidR="00BB3265" w:rsidRPr="009D5C2F">
        <w:t>ramowym studium uwarunkowań</w:t>
      </w:r>
      <w:r w:rsidRPr="009D5C2F">
        <w:t xml:space="preserve"> i</w:t>
      </w:r>
      <w:r>
        <w:t> </w:t>
      </w:r>
      <w:r w:rsidR="00BB3265" w:rsidRPr="009D5C2F">
        <w:t>ki</w:t>
      </w:r>
      <w:r w:rsidR="00BB3265" w:rsidRPr="00BB3265">
        <w:t>e</w:t>
      </w:r>
      <w:r w:rsidR="00BB3265" w:rsidRPr="009D5C2F">
        <w:t>runków zagospodarowania przestrzennego związku metropolitalnego, wojew</w:t>
      </w:r>
      <w:r w:rsidR="00BB3265" w:rsidRPr="00BB3265">
        <w:t>o</w:t>
      </w:r>
      <w:r w:rsidR="00BB3265" w:rsidRPr="009D5C2F">
        <w:t>da, po podjęciu czynności zmierzających do uzgodnienia terminu realizacji tych inwestycji</w:t>
      </w:r>
      <w:r w:rsidRPr="009D5C2F">
        <w:t xml:space="preserve"> i</w:t>
      </w:r>
      <w:r>
        <w:t> </w:t>
      </w:r>
      <w:r w:rsidR="00BB3265" w:rsidRPr="009D5C2F">
        <w:t>warunków wprowadzenia tych inwestycji do studium, wzywa radę gminy do uchwalenia studium lub jego zmiany</w:t>
      </w:r>
      <w:r w:rsidRPr="009D5C2F">
        <w:t xml:space="preserve"> w</w:t>
      </w:r>
      <w:r>
        <w:t> </w:t>
      </w:r>
      <w:r w:rsidR="00BB3265" w:rsidRPr="009D5C2F">
        <w:t>wyznaczonym terminie. Po bezskutecznym upływie tego terminu wojewoda sporządza miejscowy plan z</w:t>
      </w:r>
      <w:r w:rsidR="00BB3265" w:rsidRPr="00BB3265">
        <w:t>a</w:t>
      </w:r>
      <w:r w:rsidR="00BB3265" w:rsidRPr="009D5C2F">
        <w:t>gospod</w:t>
      </w:r>
      <w:r w:rsidR="00BB3265" w:rsidRPr="009D5C2F">
        <w:t>a</w:t>
      </w:r>
      <w:r w:rsidR="00BB3265" w:rsidRPr="009D5C2F">
        <w:t>rowania przestrzennego albo jego zmianę dla obszaru, którego dotyczy zaniechanie gminy,</w:t>
      </w:r>
      <w:r w:rsidRPr="009D5C2F">
        <w:t xml:space="preserve"> w</w:t>
      </w:r>
      <w:r>
        <w:t> </w:t>
      </w:r>
      <w:r w:rsidR="00BB3265" w:rsidRPr="009D5C2F">
        <w:t>zakresie koniecznym dla możliwości realizacji inwestycji celu publicznego oraz wydaje</w:t>
      </w:r>
      <w:r w:rsidRPr="009D5C2F">
        <w:t xml:space="preserve"> w</w:t>
      </w:r>
      <w:r>
        <w:t> </w:t>
      </w:r>
      <w:r w:rsidR="00BB3265" w:rsidRPr="009D5C2F">
        <w:t>tej sprawie zarządzenie zastępcze. Przyjęty</w:t>
      </w:r>
      <w:r w:rsidRPr="009D5C2F">
        <w:t xml:space="preserve"> w</w:t>
      </w:r>
      <w:r>
        <w:t> </w:t>
      </w:r>
      <w:r w:rsidR="00BB3265" w:rsidRPr="009D5C2F">
        <w:t>tym trybie plan wywołuje skutki prawne takie jak miejscowy plan zagospod</w:t>
      </w:r>
      <w:r w:rsidR="00BB3265" w:rsidRPr="00BB3265">
        <w:t>a</w:t>
      </w:r>
      <w:r w:rsidR="00BB3265" w:rsidRPr="009D5C2F">
        <w:t>rowania przestrzennego.</w:t>
      </w:r>
      <w:r>
        <w:t>”</w:t>
      </w:r>
      <w:r w:rsidR="00BB3265" w:rsidRPr="009D5C2F">
        <w:t>;</w:t>
      </w:r>
    </w:p>
    <w:p w:rsidR="00BB3265" w:rsidRDefault="00BB3265" w:rsidP="002E6A58">
      <w:pPr>
        <w:pStyle w:val="PKTpunkt"/>
        <w:keepNext/>
      </w:pPr>
      <w:r>
        <w:t>6</w:t>
      </w:r>
      <w:r w:rsidRPr="00602908">
        <w:t>)</w:t>
      </w:r>
      <w:r w:rsidR="002E6A58">
        <w:tab/>
      </w:r>
      <w:r w:rsidRPr="00602908">
        <w:t>w</w:t>
      </w:r>
      <w:r w:rsidR="002E6A58">
        <w:t xml:space="preserve"> art. </w:t>
      </w:r>
      <w:r>
        <w:t>1</w:t>
      </w:r>
      <w:r w:rsidR="002E6A58">
        <w:t>3 ust. 2 </w:t>
      </w:r>
      <w:r>
        <w:t>otrzymuje brzmienie:</w:t>
      </w:r>
    </w:p>
    <w:p w:rsidR="00BB3265" w:rsidRPr="009D54B8" w:rsidRDefault="002E6A58" w:rsidP="002E6A58">
      <w:pPr>
        <w:pStyle w:val="ZUSTzmustartykuempunktem"/>
      </w:pPr>
      <w:r>
        <w:t>„</w:t>
      </w:r>
      <w:r w:rsidR="00BB3265" w:rsidRPr="00BB3265">
        <w:t>2.</w:t>
      </w:r>
      <w:r>
        <w:t> </w:t>
      </w:r>
      <w:r w:rsidR="00BB3265" w:rsidRPr="00BB3265">
        <w:t>Koszty sporządzenia lub zmiany studium wynikające</w:t>
      </w:r>
      <w:r w:rsidRPr="00BB3265">
        <w:t xml:space="preserve"> z</w:t>
      </w:r>
      <w:r>
        <w:t> </w:t>
      </w:r>
      <w:r w:rsidR="00BB3265" w:rsidRPr="00BB3265">
        <w:t>rozmieszczenia inwestycji celu publicznego</w:t>
      </w:r>
      <w:r w:rsidRPr="00BB3265">
        <w:t xml:space="preserve"> o</w:t>
      </w:r>
      <w:r>
        <w:t> </w:t>
      </w:r>
      <w:r w:rsidR="00BB3265" w:rsidRPr="00BB3265">
        <w:t>znaczeniu ponadlokalnym lub metropolitalnym obciążają odpowiednio budżet państwa, budżet województwa, b</w:t>
      </w:r>
      <w:r w:rsidR="00BB3265" w:rsidRPr="00BB3265">
        <w:t>u</w:t>
      </w:r>
      <w:r w:rsidR="00BB3265" w:rsidRPr="00BB3265">
        <w:t>dżet związku metropolitalnego albo budżet powiatu.</w:t>
      </w:r>
      <w:r>
        <w:t>”</w:t>
      </w:r>
      <w:r w:rsidR="00BB3265" w:rsidRPr="009D54B8">
        <w:t>;</w:t>
      </w:r>
    </w:p>
    <w:p w:rsidR="00BB3265" w:rsidRDefault="00BB3265" w:rsidP="002E6A58">
      <w:pPr>
        <w:pStyle w:val="PKTpunkt"/>
        <w:keepNext/>
      </w:pPr>
      <w:r>
        <w:t>7</w:t>
      </w:r>
      <w:r w:rsidRPr="00991941">
        <w:t>)</w:t>
      </w:r>
      <w:r w:rsidR="002E6A58">
        <w:tab/>
      </w:r>
      <w:r w:rsidRPr="00991941">
        <w:t xml:space="preserve">po </w:t>
      </w:r>
      <w:r>
        <w:t xml:space="preserve">rozdziale </w:t>
      </w:r>
      <w:r w:rsidR="002E6A58">
        <w:t>2 </w:t>
      </w:r>
      <w:r>
        <w:t>dodaje się rozdział 2a</w:t>
      </w:r>
      <w:r w:rsidR="002E6A58">
        <w:t xml:space="preserve"> w </w:t>
      </w:r>
      <w:r>
        <w:t>brzmieniu:</w:t>
      </w:r>
    </w:p>
    <w:p w:rsidR="00BB3265" w:rsidRPr="00BB3265" w:rsidRDefault="002E6A58" w:rsidP="002E6A58">
      <w:pPr>
        <w:pStyle w:val="ZROZDZODDZOZNzmoznrozdzoddzartykuempunktem"/>
      </w:pPr>
      <w:r>
        <w:t>„</w:t>
      </w:r>
      <w:r w:rsidR="00BB3265" w:rsidRPr="00CE3522">
        <w:t>Rozdział 2a</w:t>
      </w:r>
    </w:p>
    <w:p w:rsidR="00BB3265" w:rsidRPr="00BB3265" w:rsidRDefault="00BB3265" w:rsidP="002E6A58">
      <w:pPr>
        <w:pStyle w:val="ZROZDZODDZPRZEDMzmprzedmrozdzoddzartykuempunktem"/>
      </w:pPr>
      <w:r w:rsidRPr="00BB3265">
        <w:t>Planowanie przestrzenne na obszarze metropolitalnym</w:t>
      </w:r>
    </w:p>
    <w:p w:rsidR="00BB3265" w:rsidRPr="00BB3265" w:rsidRDefault="00BB3265" w:rsidP="002E6A58">
      <w:pPr>
        <w:pStyle w:val="ZARTzmartartykuempunktem"/>
      </w:pPr>
      <w:r w:rsidRPr="009D5C2F">
        <w:t>Art.</w:t>
      </w:r>
      <w:r w:rsidR="002E6A58">
        <w:t> </w:t>
      </w:r>
      <w:r w:rsidRPr="00BB3265">
        <w:t>37o.</w:t>
      </w:r>
      <w:r w:rsidR="002E6A58">
        <w:t> </w:t>
      </w:r>
      <w:r w:rsidRPr="00BB3265">
        <w:t>1. Związek metropolitalny sporządza ramowe studium uwarunkowań</w:t>
      </w:r>
      <w:r w:rsidR="002E6A58" w:rsidRPr="00BB3265">
        <w:t xml:space="preserve"> i</w:t>
      </w:r>
      <w:r w:rsidR="002E6A58">
        <w:t> </w:t>
      </w:r>
      <w:r w:rsidRPr="00BB3265">
        <w:t xml:space="preserve">kierunków zagospodarowania przestrzennego związku metropolitalnego, dla całego obszaru metropolitalnego, zwane dalej </w:t>
      </w:r>
      <w:r w:rsidR="002E6A58">
        <w:t>„</w:t>
      </w:r>
      <w:r w:rsidRPr="00BB3265">
        <w:t>studium metropolita</w:t>
      </w:r>
      <w:r w:rsidRPr="00BB3265">
        <w:t>l</w:t>
      </w:r>
      <w:r w:rsidRPr="00BB3265">
        <w:t>nym</w:t>
      </w:r>
      <w:r w:rsidR="002E6A58">
        <w:t>”</w:t>
      </w:r>
      <w:r w:rsidRPr="00BB3265">
        <w:t>, uwzględniając ustalenia planu zagospodarowania przestrzennego województwa.</w:t>
      </w:r>
    </w:p>
    <w:p w:rsidR="00BB3265" w:rsidRPr="00991941" w:rsidRDefault="00BB3265" w:rsidP="002E6A58">
      <w:pPr>
        <w:pStyle w:val="ZUSTzmustartykuempunktem"/>
        <w:keepNext/>
      </w:pPr>
      <w:r w:rsidRPr="00991941">
        <w:t>2.</w:t>
      </w:r>
      <w:r w:rsidR="002E6A58">
        <w:t> </w:t>
      </w:r>
      <w:r w:rsidRPr="00991941">
        <w:t>Studium metropolitalne określa:</w:t>
      </w:r>
    </w:p>
    <w:p w:rsidR="00BB3265" w:rsidRPr="000220F5" w:rsidRDefault="00BB3265" w:rsidP="002E6A58">
      <w:pPr>
        <w:pStyle w:val="ZPKTzmpktartykuempunktem"/>
      </w:pPr>
      <w:r w:rsidRPr="000220F5">
        <w:t>1)</w:t>
      </w:r>
      <w:r w:rsidR="002E6A58">
        <w:tab/>
      </w:r>
      <w:r w:rsidRPr="000220F5">
        <w:t>zasady</w:t>
      </w:r>
      <w:r w:rsidR="002E6A58" w:rsidRPr="000220F5">
        <w:t xml:space="preserve"> i</w:t>
      </w:r>
      <w:r w:rsidR="002E6A58">
        <w:t> </w:t>
      </w:r>
      <w:r w:rsidRPr="000220F5">
        <w:t>obszary rozwoju systemów komunikacji,</w:t>
      </w:r>
      <w:r w:rsidR="002E6A58" w:rsidRPr="000220F5">
        <w:t xml:space="preserve"> w</w:t>
      </w:r>
      <w:r w:rsidR="002E6A58">
        <w:t> </w:t>
      </w:r>
      <w:r w:rsidRPr="000220F5">
        <w:t>tym dróg publicznych</w:t>
      </w:r>
      <w:r w:rsidR="002E6A58" w:rsidRPr="000220F5">
        <w:t xml:space="preserve"> z</w:t>
      </w:r>
      <w:r w:rsidR="002E6A58">
        <w:t> </w:t>
      </w:r>
      <w:r w:rsidRPr="000220F5">
        <w:t>podziałem na klasy</w:t>
      </w:r>
      <w:r w:rsidR="002E6A58" w:rsidRPr="000220F5">
        <w:t xml:space="preserve"> i</w:t>
      </w:r>
      <w:r w:rsidR="002E6A58">
        <w:t> </w:t>
      </w:r>
      <w:r w:rsidRPr="000220F5">
        <w:t>kategorie, i</w:t>
      </w:r>
      <w:r w:rsidRPr="000220F5">
        <w:t>n</w:t>
      </w:r>
      <w:r w:rsidRPr="000220F5">
        <w:t>frastruktury technicznej oraz rozmieszczenie innych inwestycji celu public</w:t>
      </w:r>
      <w:r w:rsidRPr="00BB3265">
        <w:t>z</w:t>
      </w:r>
      <w:r w:rsidRPr="000220F5">
        <w:t>nego</w:t>
      </w:r>
      <w:r w:rsidR="002E6A58" w:rsidRPr="000220F5">
        <w:t xml:space="preserve"> o</w:t>
      </w:r>
      <w:r w:rsidR="002E6A58">
        <w:t> </w:t>
      </w:r>
      <w:r w:rsidRPr="000220F5">
        <w:t>znaczeniu metropolitalnym;</w:t>
      </w:r>
    </w:p>
    <w:p w:rsidR="00BB3265" w:rsidRPr="00991941" w:rsidRDefault="00BB3265" w:rsidP="002E6A58">
      <w:pPr>
        <w:pStyle w:val="ZPKTzmpktartykuempunktem"/>
      </w:pPr>
      <w:r w:rsidRPr="00991941">
        <w:t>2)</w:t>
      </w:r>
      <w:r w:rsidR="002E6A58">
        <w:tab/>
      </w:r>
      <w:r w:rsidRPr="00991941">
        <w:t>zasady</w:t>
      </w:r>
      <w:r w:rsidR="002E6A58" w:rsidRPr="00991941">
        <w:t xml:space="preserve"> i</w:t>
      </w:r>
      <w:r w:rsidR="002E6A58">
        <w:t> </w:t>
      </w:r>
      <w:r w:rsidRPr="00991941">
        <w:t>obszary ochrony środowiska, przyrody</w:t>
      </w:r>
      <w:r w:rsidR="002E6A58" w:rsidRPr="00991941">
        <w:t xml:space="preserve"> i</w:t>
      </w:r>
      <w:r w:rsidR="002E6A58">
        <w:t> </w:t>
      </w:r>
      <w:r w:rsidRPr="00991941">
        <w:t>krajobrazu, p</w:t>
      </w:r>
      <w:r w:rsidRPr="00BB3265">
        <w:t>o</w:t>
      </w:r>
      <w:r w:rsidRPr="00991941">
        <w:t>nadregionalnych</w:t>
      </w:r>
      <w:r w:rsidR="002E6A58" w:rsidRPr="00991941">
        <w:t xml:space="preserve"> i</w:t>
      </w:r>
      <w:r w:rsidR="002E6A58">
        <w:t> </w:t>
      </w:r>
      <w:r w:rsidRPr="00991941">
        <w:t>regionalnych korytarzy ek</w:t>
      </w:r>
      <w:r w:rsidRPr="00991941">
        <w:t>o</w:t>
      </w:r>
      <w:r w:rsidRPr="00991941">
        <w:t>logicznych, ochr</w:t>
      </w:r>
      <w:r w:rsidRPr="00BB3265">
        <w:t>o</w:t>
      </w:r>
      <w:r w:rsidRPr="00991941">
        <w:t>ny uzdrowisk oraz dziedzictwa kulturowego</w:t>
      </w:r>
      <w:r w:rsidR="002E6A58" w:rsidRPr="00991941">
        <w:t xml:space="preserve"> i</w:t>
      </w:r>
      <w:r w:rsidR="002E6A58">
        <w:t> </w:t>
      </w:r>
      <w:r w:rsidRPr="00991941">
        <w:t>zabytków oraz dóbr kultury współczesnej, m</w:t>
      </w:r>
      <w:r w:rsidRPr="00991941">
        <w:t>a</w:t>
      </w:r>
      <w:r w:rsidRPr="00991941">
        <w:t>jących znaczenie dla całości o</w:t>
      </w:r>
      <w:r w:rsidRPr="00BB3265">
        <w:t>b</w:t>
      </w:r>
      <w:r w:rsidRPr="00991941">
        <w:t xml:space="preserve">szaru </w:t>
      </w:r>
      <w:r>
        <w:t>metropolitalnego</w:t>
      </w:r>
      <w:r w:rsidRPr="00991941">
        <w:t>,</w:t>
      </w:r>
      <w:r w:rsidR="002E6A58" w:rsidRPr="00991941">
        <w:t xml:space="preserve"> w</w:t>
      </w:r>
      <w:r w:rsidR="002E6A58">
        <w:t> </w:t>
      </w:r>
      <w:r w:rsidRPr="00991941">
        <w:t>szczególności</w:t>
      </w:r>
      <w:r w:rsidR="002E6A58" w:rsidRPr="00991941">
        <w:t xml:space="preserve"> w</w:t>
      </w:r>
      <w:r w:rsidR="002E6A58">
        <w:t> </w:t>
      </w:r>
      <w:r w:rsidRPr="00991941">
        <w:t>odniesieniu do sp</w:t>
      </w:r>
      <w:r w:rsidRPr="00BB3265">
        <w:t>o</w:t>
      </w:r>
      <w:r w:rsidRPr="00991941">
        <w:t>sobów realizacji infrastruktury technicznej;</w:t>
      </w:r>
    </w:p>
    <w:p w:rsidR="00BB3265" w:rsidRPr="00991941" w:rsidRDefault="00BB3265" w:rsidP="002E6A58">
      <w:pPr>
        <w:pStyle w:val="ZPKTzmpktartykuempunktem"/>
      </w:pPr>
      <w:r w:rsidRPr="00991941">
        <w:t>3)</w:t>
      </w:r>
      <w:r w:rsidR="002E6A58">
        <w:tab/>
      </w:r>
      <w:r w:rsidRPr="00991941">
        <w:t>ustalenia wynikające</w:t>
      </w:r>
      <w:r w:rsidR="002E6A58" w:rsidRPr="00991941">
        <w:t xml:space="preserve"> z</w:t>
      </w:r>
      <w:r w:rsidR="002E6A58">
        <w:t> </w:t>
      </w:r>
      <w:r w:rsidRPr="00991941">
        <w:t>zasad rozwoju</w:t>
      </w:r>
      <w:r w:rsidR="002E6A58" w:rsidRPr="00991941">
        <w:t xml:space="preserve"> i</w:t>
      </w:r>
      <w:r w:rsidR="002E6A58">
        <w:t> </w:t>
      </w:r>
      <w:r w:rsidRPr="00991941">
        <w:t>ochrony obszarów,</w:t>
      </w:r>
      <w:r w:rsidR="002E6A58" w:rsidRPr="00991941">
        <w:t xml:space="preserve"> o</w:t>
      </w:r>
      <w:r w:rsidR="002E6A58">
        <w:t> </w:t>
      </w:r>
      <w:r w:rsidRPr="00991941">
        <w:t>kt</w:t>
      </w:r>
      <w:r w:rsidRPr="00BB3265">
        <w:t>ó</w:t>
      </w:r>
      <w:r w:rsidRPr="00991941">
        <w:t>rych mowa</w:t>
      </w:r>
      <w:r w:rsidR="002E6A58" w:rsidRPr="00991941">
        <w:t xml:space="preserve"> w</w:t>
      </w:r>
      <w:r w:rsidR="002E6A58">
        <w:t> pkt </w:t>
      </w:r>
      <w:r w:rsidR="002E6A58" w:rsidRPr="00991941">
        <w:t>1</w:t>
      </w:r>
      <w:r w:rsidR="002E6A58">
        <w:t xml:space="preserve"> i </w:t>
      </w:r>
      <w:r w:rsidRPr="00991941">
        <w:t>2, położonych</w:t>
      </w:r>
      <w:r w:rsidR="002E6A58" w:rsidRPr="00991941">
        <w:t xml:space="preserve"> w</w:t>
      </w:r>
      <w:r w:rsidR="002E6A58">
        <w:t> </w:t>
      </w:r>
      <w:r w:rsidRPr="00991941">
        <w:t xml:space="preserve">granicach </w:t>
      </w:r>
      <w:r w:rsidRPr="009D54B8">
        <w:t>obszaru metr</w:t>
      </w:r>
      <w:r w:rsidRPr="00BB3265">
        <w:t>o</w:t>
      </w:r>
      <w:r w:rsidRPr="009D54B8">
        <w:t>politalnego</w:t>
      </w:r>
      <w:r w:rsidRPr="00991941">
        <w:t>;</w:t>
      </w:r>
    </w:p>
    <w:p w:rsidR="00BB3265" w:rsidRPr="000220F5" w:rsidRDefault="00BB3265" w:rsidP="002E6A58">
      <w:pPr>
        <w:pStyle w:val="ZPKTzmpktartykuempunktem"/>
      </w:pPr>
      <w:r w:rsidRPr="000220F5">
        <w:t>4)</w:t>
      </w:r>
      <w:r w:rsidR="002E6A58">
        <w:tab/>
      </w:r>
      <w:r w:rsidRPr="000220F5">
        <w:t>maksymalne powierzchnie przeznaczone pod zabudowę,</w:t>
      </w:r>
      <w:r w:rsidR="002E6A58" w:rsidRPr="000220F5">
        <w:t xml:space="preserve"> z</w:t>
      </w:r>
      <w:r w:rsidR="002E6A58">
        <w:t> </w:t>
      </w:r>
      <w:r w:rsidRPr="000220F5">
        <w:t>p</w:t>
      </w:r>
      <w:r w:rsidRPr="00BB3265">
        <w:t>o</w:t>
      </w:r>
      <w:r w:rsidRPr="000220F5">
        <w:t>działem na rodzaje zabudowy oraz gminy.</w:t>
      </w:r>
    </w:p>
    <w:p w:rsidR="00BB3265" w:rsidRPr="00991941" w:rsidRDefault="00BB3265" w:rsidP="002E6A58">
      <w:pPr>
        <w:pStyle w:val="ZUSTzmustartykuempunktem"/>
        <w:keepNext/>
      </w:pPr>
      <w:r w:rsidRPr="00991941">
        <w:lastRenderedPageBreak/>
        <w:t>3.</w:t>
      </w:r>
      <w:r w:rsidR="002E6A58">
        <w:t> </w:t>
      </w:r>
      <w:r>
        <w:t>Określając</w:t>
      </w:r>
      <w:r w:rsidRPr="00991941">
        <w:t xml:space="preserve"> ustalenia,</w:t>
      </w:r>
      <w:r w:rsidR="002E6A58" w:rsidRPr="00991941">
        <w:t xml:space="preserve"> o</w:t>
      </w:r>
      <w:r w:rsidR="002E6A58">
        <w:t> </w:t>
      </w:r>
      <w:r w:rsidRPr="00991941">
        <w:t>których mowa</w:t>
      </w:r>
      <w:r w:rsidR="002E6A58" w:rsidRPr="00991941">
        <w:t xml:space="preserve"> w</w:t>
      </w:r>
      <w:r w:rsidR="002E6A58">
        <w:t> ust. </w:t>
      </w:r>
      <w:r w:rsidR="002E6A58" w:rsidRPr="00991941">
        <w:t>2</w:t>
      </w:r>
      <w:r w:rsidR="002E6A58">
        <w:t xml:space="preserve"> pkt </w:t>
      </w:r>
      <w:r w:rsidRPr="00991941">
        <w:t>4, uwzględnia się potrzeby</w:t>
      </w:r>
      <w:r w:rsidR="002E6A58" w:rsidRPr="00991941">
        <w:t xml:space="preserve"> i</w:t>
      </w:r>
      <w:r w:rsidR="002E6A58">
        <w:t> </w:t>
      </w:r>
      <w:r w:rsidRPr="00991941">
        <w:t>możliwości rozwojowe o</w:t>
      </w:r>
      <w:r w:rsidRPr="00991941">
        <w:t>b</w:t>
      </w:r>
      <w:r w:rsidRPr="00991941">
        <w:t>szaru metropolitalnego, uwzględniające</w:t>
      </w:r>
      <w:r w:rsidR="002E6A58" w:rsidRPr="00991941">
        <w:t xml:space="preserve"> w</w:t>
      </w:r>
      <w:r w:rsidR="002E6A58">
        <w:t> </w:t>
      </w:r>
      <w:r w:rsidRPr="00991941">
        <w:t>szczególności:</w:t>
      </w:r>
    </w:p>
    <w:p w:rsidR="00BB3265" w:rsidRPr="00991941" w:rsidRDefault="00BB3265" w:rsidP="002E6A58">
      <w:pPr>
        <w:pStyle w:val="ZPKTzmpktartykuempunktem"/>
      </w:pPr>
      <w:r w:rsidRPr="00991941">
        <w:t>1)</w:t>
      </w:r>
      <w:r w:rsidR="002E6A58">
        <w:tab/>
      </w:r>
      <w:r w:rsidRPr="00991941">
        <w:t>analizy ekonomiczne, środowi</w:t>
      </w:r>
      <w:r>
        <w:t>skowe</w:t>
      </w:r>
      <w:r w:rsidR="002E6A58">
        <w:t xml:space="preserve"> i </w:t>
      </w:r>
      <w:r>
        <w:t>społeczne;</w:t>
      </w:r>
    </w:p>
    <w:p w:rsidR="00BB3265" w:rsidRPr="00991941" w:rsidRDefault="00BB3265" w:rsidP="002E6A58">
      <w:pPr>
        <w:pStyle w:val="ZPKTzmpktartykuempunktem"/>
      </w:pPr>
      <w:r w:rsidRPr="00991941">
        <w:t>2)</w:t>
      </w:r>
      <w:r w:rsidR="002E6A58">
        <w:tab/>
      </w:r>
      <w:r w:rsidRPr="00991941">
        <w:t>prognozy demograficzne,</w:t>
      </w:r>
      <w:r w:rsidR="002E6A58" w:rsidRPr="00991941">
        <w:t xml:space="preserve"> w</w:t>
      </w:r>
      <w:r w:rsidR="002E6A58">
        <w:t> </w:t>
      </w:r>
      <w:r w:rsidR="00F46C66">
        <w:t>tym uwzględniające</w:t>
      </w:r>
      <w:r w:rsidRPr="00991941">
        <w:t xml:space="preserve"> migracje</w:t>
      </w:r>
      <w:r w:rsidR="002E6A58" w:rsidRPr="00991941">
        <w:t xml:space="preserve"> w</w:t>
      </w:r>
      <w:r w:rsidR="002E6A58">
        <w:t> </w:t>
      </w:r>
      <w:r w:rsidRPr="00991941">
        <w:t>r</w:t>
      </w:r>
      <w:r w:rsidRPr="00BB3265">
        <w:t>a</w:t>
      </w:r>
      <w:r>
        <w:t>mach obszaru metropolitalnego;</w:t>
      </w:r>
    </w:p>
    <w:p w:rsidR="00BB3265" w:rsidRPr="00991941" w:rsidRDefault="00BB3265" w:rsidP="002E6A58">
      <w:pPr>
        <w:pStyle w:val="ZPKTzmpktartykuempunktem"/>
      </w:pPr>
      <w:r w:rsidRPr="00991941">
        <w:t>3)</w:t>
      </w:r>
      <w:r w:rsidR="002E6A58">
        <w:tab/>
      </w:r>
      <w:r w:rsidRPr="00991941">
        <w:t>możliwości finansowania przez gminy oraz związek metropol</w:t>
      </w:r>
      <w:r w:rsidRPr="00BB3265">
        <w:t>i</w:t>
      </w:r>
      <w:r w:rsidRPr="00991941">
        <w:t>talny wykonania sieci komunikacyjnej</w:t>
      </w:r>
      <w:r w:rsidR="002E6A58" w:rsidRPr="00991941">
        <w:t xml:space="preserve"> i</w:t>
      </w:r>
      <w:r w:rsidR="002E6A58">
        <w:t> </w:t>
      </w:r>
      <w:r w:rsidRPr="00991941">
        <w:t>infrastruktury technic</w:t>
      </w:r>
      <w:r w:rsidRPr="00BB3265">
        <w:t>z</w:t>
      </w:r>
      <w:r w:rsidRPr="00991941">
        <w:t>nej,</w:t>
      </w:r>
      <w:r w:rsidR="002E6A58" w:rsidRPr="00991941">
        <w:t xml:space="preserve"> a</w:t>
      </w:r>
      <w:r w:rsidR="002E6A58">
        <w:t> </w:t>
      </w:r>
      <w:r w:rsidRPr="00991941">
        <w:t>także infrastruktury społecznej, służących realizacji zadań własn</w:t>
      </w:r>
      <w:r>
        <w:t>ych odpowiednio tych jednostek;</w:t>
      </w:r>
    </w:p>
    <w:p w:rsidR="00BB3265" w:rsidRPr="00991941" w:rsidRDefault="00BB3265" w:rsidP="002E6A58">
      <w:pPr>
        <w:pStyle w:val="ZPKTzmpktartykuempunktem"/>
      </w:pPr>
      <w:r w:rsidRPr="00991941">
        <w:t>4)</w:t>
      </w:r>
      <w:r w:rsidR="002E6A58">
        <w:tab/>
      </w:r>
      <w:r w:rsidRPr="00991941">
        <w:t>bilans terenów przeznaczonych pod zabudowę.</w:t>
      </w:r>
    </w:p>
    <w:p w:rsidR="00BB3265" w:rsidRPr="00991941" w:rsidRDefault="00BB3265" w:rsidP="002E6A58">
      <w:pPr>
        <w:pStyle w:val="ZUSTzmustartykuempunktem"/>
      </w:pPr>
      <w:r>
        <w:t>4</w:t>
      </w:r>
      <w:r w:rsidRPr="00991941">
        <w:t>.</w:t>
      </w:r>
      <w:r w:rsidR="002E6A58">
        <w:t> </w:t>
      </w:r>
      <w:r w:rsidRPr="00991941">
        <w:t>Dokonując bilansu,</w:t>
      </w:r>
      <w:r w:rsidR="002E6A58" w:rsidRPr="00991941">
        <w:t xml:space="preserve"> o</w:t>
      </w:r>
      <w:r w:rsidR="002E6A58">
        <w:t> </w:t>
      </w:r>
      <w:r w:rsidRPr="00991941">
        <w:t>którym mowa</w:t>
      </w:r>
      <w:r w:rsidR="002E6A58" w:rsidRPr="00991941">
        <w:t xml:space="preserve"> w</w:t>
      </w:r>
      <w:r w:rsidR="002E6A58">
        <w:t> ust. 3 pkt </w:t>
      </w:r>
      <w:r w:rsidRPr="00991941">
        <w:t>4, stosuje się odp</w:t>
      </w:r>
      <w:r w:rsidRPr="00BB3265">
        <w:t>o</w:t>
      </w:r>
      <w:r w:rsidRPr="00991941">
        <w:t>wiednio przepisy dotyczące studium uw</w:t>
      </w:r>
      <w:r w:rsidRPr="00991941">
        <w:t>a</w:t>
      </w:r>
      <w:r w:rsidRPr="00991941">
        <w:t>runkowań</w:t>
      </w:r>
      <w:r w:rsidR="002E6A58" w:rsidRPr="00991941">
        <w:t xml:space="preserve"> i</w:t>
      </w:r>
      <w:r w:rsidR="002E6A58">
        <w:t> </w:t>
      </w:r>
      <w:r w:rsidRPr="00991941">
        <w:t>kierunków z</w:t>
      </w:r>
      <w:r w:rsidRPr="00BB3265">
        <w:t>a</w:t>
      </w:r>
      <w:r w:rsidRPr="00991941">
        <w:t>gospodarowania przestrzennego</w:t>
      </w:r>
      <w:r w:rsidR="002E6A58" w:rsidRPr="00991941">
        <w:t xml:space="preserve"> w</w:t>
      </w:r>
      <w:r w:rsidR="002E6A58">
        <w:t> </w:t>
      </w:r>
      <w:r w:rsidRPr="00991941">
        <w:t>gminie.</w:t>
      </w:r>
    </w:p>
    <w:p w:rsidR="00BB3265" w:rsidRPr="000220F5" w:rsidRDefault="00BB3265" w:rsidP="002E6A58">
      <w:pPr>
        <w:pStyle w:val="ZUSTzmustartykuempunktem"/>
      </w:pPr>
      <w:r w:rsidRPr="000220F5">
        <w:t>5.</w:t>
      </w:r>
      <w:r w:rsidR="002E6A58">
        <w:t> </w:t>
      </w:r>
      <w:r w:rsidRPr="000220F5">
        <w:t>Ustalenia studium metropolitalnego,</w:t>
      </w:r>
      <w:r w:rsidR="002E6A58" w:rsidRPr="000220F5">
        <w:t xml:space="preserve"> o</w:t>
      </w:r>
      <w:r w:rsidR="002E6A58">
        <w:t> </w:t>
      </w:r>
      <w:r w:rsidRPr="000220F5">
        <w:t>których mowa</w:t>
      </w:r>
      <w:r w:rsidR="002E6A58" w:rsidRPr="000220F5">
        <w:t xml:space="preserve"> w</w:t>
      </w:r>
      <w:r w:rsidR="002E6A58">
        <w:t> ust. </w:t>
      </w:r>
      <w:r w:rsidRPr="000220F5">
        <w:t>2, obe</w:t>
      </w:r>
      <w:r w:rsidRPr="00BB3265">
        <w:t>j</w:t>
      </w:r>
      <w:r w:rsidRPr="000220F5">
        <w:t>mują jedynie elementy niezbędne dla właściwego ukierunkowania polityki przestrzennej gmin należących do związku, ze względu na spójność przestrze</w:t>
      </w:r>
      <w:r w:rsidRPr="000220F5">
        <w:t>n</w:t>
      </w:r>
      <w:r w:rsidRPr="000220F5">
        <w:t>ną</w:t>
      </w:r>
      <w:r w:rsidR="002E6A58" w:rsidRPr="000220F5">
        <w:t xml:space="preserve"> i</w:t>
      </w:r>
      <w:r w:rsidR="002E6A58">
        <w:t> </w:t>
      </w:r>
      <w:r w:rsidRPr="000220F5">
        <w:t>społeczno</w:t>
      </w:r>
      <w:r w:rsidR="002E6A58">
        <w:softHyphen/>
      </w:r>
      <w:r w:rsidR="002E6A58">
        <w:noBreakHyphen/>
      </w:r>
      <w:r w:rsidRPr="000220F5">
        <w:t xml:space="preserve">gospodarczą </w:t>
      </w:r>
      <w:r w:rsidRPr="00BB3265">
        <w:t>obszaru metropolitalnego</w:t>
      </w:r>
      <w:r w:rsidRPr="009D54B8">
        <w:t>.</w:t>
      </w:r>
    </w:p>
    <w:p w:rsidR="00BB3265" w:rsidRPr="000220F5" w:rsidRDefault="00BB3265" w:rsidP="002E6A58">
      <w:pPr>
        <w:pStyle w:val="ZUSTzmustartykuempunktem"/>
      </w:pPr>
      <w:r w:rsidRPr="000220F5">
        <w:t>6.</w:t>
      </w:r>
      <w:r w:rsidR="002E6A58">
        <w:t> </w:t>
      </w:r>
      <w:r w:rsidRPr="000220F5">
        <w:t>Ustalenia,</w:t>
      </w:r>
      <w:r w:rsidR="002E6A58" w:rsidRPr="000220F5">
        <w:t xml:space="preserve"> o</w:t>
      </w:r>
      <w:r w:rsidR="002E6A58">
        <w:t> </w:t>
      </w:r>
      <w:r w:rsidRPr="000220F5">
        <w:t>których mowa</w:t>
      </w:r>
      <w:r w:rsidR="002E6A58" w:rsidRPr="000220F5">
        <w:t xml:space="preserve"> w</w:t>
      </w:r>
      <w:r w:rsidR="002E6A58">
        <w:t> ust. </w:t>
      </w:r>
      <w:r w:rsidR="002E6A58" w:rsidRPr="000220F5">
        <w:t>2</w:t>
      </w:r>
      <w:r w:rsidR="002E6A58">
        <w:t xml:space="preserve"> pkt </w:t>
      </w:r>
      <w:r w:rsidRPr="000220F5">
        <w:t>3</w:t>
      </w:r>
      <w:r w:rsidR="00F46C66">
        <w:t>–</w:t>
      </w:r>
      <w:r w:rsidRPr="000220F5">
        <w:t>4, są wiążące dla wójta, burmistrza albo prezydenta miasta przy sporządzaniu studium.</w:t>
      </w:r>
    </w:p>
    <w:p w:rsidR="00BB3265" w:rsidRPr="000220F5" w:rsidRDefault="00BB3265" w:rsidP="002E6A58">
      <w:pPr>
        <w:pStyle w:val="ZUSTzmustartykuempunktem"/>
      </w:pPr>
      <w:r>
        <w:t>7</w:t>
      </w:r>
      <w:r w:rsidRPr="000220F5">
        <w:t>.</w:t>
      </w:r>
      <w:r w:rsidR="002E6A58">
        <w:t> </w:t>
      </w:r>
      <w:r w:rsidRPr="000220F5">
        <w:t>Studium metropolitalne nie jest aktem prawa miejscowego.</w:t>
      </w:r>
    </w:p>
    <w:p w:rsidR="00BB3265" w:rsidRPr="000220F5" w:rsidRDefault="00BB3265" w:rsidP="002E6A58">
      <w:pPr>
        <w:pStyle w:val="ZUSTzmustartykuempunktem"/>
        <w:keepNext/>
      </w:pPr>
      <w:r>
        <w:t>8</w:t>
      </w:r>
      <w:r w:rsidRPr="000220F5">
        <w:t>.</w:t>
      </w:r>
      <w:r w:rsidR="002E6A58">
        <w:t> </w:t>
      </w:r>
      <w:r w:rsidRPr="000220F5">
        <w:t>Do studium metropolitalnego stosuje się odpowiednio przepisy</w:t>
      </w:r>
      <w:r w:rsidR="002E6A58">
        <w:t xml:space="preserve"> art. </w:t>
      </w:r>
      <w:r>
        <w:t>5,</w:t>
      </w:r>
      <w:r w:rsidR="002E6A58">
        <w:t xml:space="preserve"> art. </w:t>
      </w:r>
      <w:r>
        <w:t>7,</w:t>
      </w:r>
      <w:r w:rsidR="002E6A58">
        <w:t xml:space="preserve"> art. </w:t>
      </w:r>
      <w:r w:rsidRPr="000220F5">
        <w:t>11–13,</w:t>
      </w:r>
      <w:r w:rsidR="002E6A58">
        <w:t xml:space="preserve"> art. </w:t>
      </w:r>
      <w:r>
        <w:t>1</w:t>
      </w:r>
      <w:r w:rsidR="002E6A58">
        <w:t>5 ust. </w:t>
      </w:r>
      <w:r>
        <w:t>1,</w:t>
      </w:r>
      <w:r w:rsidR="002E6A58">
        <w:t xml:space="preserve"> art. </w:t>
      </w:r>
      <w:r>
        <w:t>20,</w:t>
      </w:r>
      <w:r w:rsidR="002E6A58">
        <w:t xml:space="preserve"> art. </w:t>
      </w:r>
      <w:r>
        <w:t>21,</w:t>
      </w:r>
      <w:r w:rsidR="002E6A58">
        <w:t xml:space="preserve"> art. </w:t>
      </w:r>
      <w:r w:rsidRPr="000220F5">
        <w:t>23–28,</w:t>
      </w:r>
      <w:r w:rsidR="002E6A58">
        <w:t xml:space="preserve"> art. </w:t>
      </w:r>
      <w:r w:rsidRPr="000220F5">
        <w:t>3</w:t>
      </w:r>
      <w:r w:rsidR="002E6A58" w:rsidRPr="000220F5">
        <w:t>0</w:t>
      </w:r>
      <w:r w:rsidR="002E6A58">
        <w:t xml:space="preserve"> i art. </w:t>
      </w:r>
      <w:r w:rsidRPr="000220F5">
        <w:t>32–33, przy czym:</w:t>
      </w:r>
    </w:p>
    <w:p w:rsidR="00BB3265" w:rsidRPr="000220F5" w:rsidRDefault="00BB3265" w:rsidP="002E6A58">
      <w:pPr>
        <w:pStyle w:val="ZPKTzmpktartykuempunktem"/>
      </w:pPr>
      <w:r w:rsidRPr="000220F5">
        <w:t>1)</w:t>
      </w:r>
      <w:r w:rsidR="002E6A58">
        <w:tab/>
      </w:r>
      <w:r w:rsidRPr="000220F5">
        <w:t>opinia</w:t>
      </w:r>
      <w:r w:rsidR="002E6A58" w:rsidRPr="000220F5">
        <w:t xml:space="preserve"> o</w:t>
      </w:r>
      <w:r w:rsidR="002E6A58">
        <w:t> </w:t>
      </w:r>
      <w:r w:rsidRPr="000220F5">
        <w:t>projekcie studium metropolitalnego,</w:t>
      </w:r>
      <w:r w:rsidR="002E6A58" w:rsidRPr="000220F5">
        <w:t xml:space="preserve"> o</w:t>
      </w:r>
      <w:r w:rsidR="002E6A58">
        <w:t> </w:t>
      </w:r>
      <w:r w:rsidRPr="000220F5">
        <w:t>której mowa</w:t>
      </w:r>
      <w:r w:rsidR="002E6A58" w:rsidRPr="000220F5">
        <w:t xml:space="preserve"> w</w:t>
      </w:r>
      <w:r w:rsidR="002E6A58">
        <w:t> art. </w:t>
      </w:r>
      <w:r w:rsidRPr="000220F5">
        <w:t>1</w:t>
      </w:r>
      <w:r w:rsidR="002E6A58" w:rsidRPr="000220F5">
        <w:t>1</w:t>
      </w:r>
      <w:r w:rsidR="002E6A58">
        <w:t xml:space="preserve"> pkt </w:t>
      </w:r>
      <w:r w:rsidRPr="000220F5">
        <w:t>5, jest wyrażana przez gminne</w:t>
      </w:r>
      <w:r w:rsidR="002E6A58" w:rsidRPr="000220F5">
        <w:t xml:space="preserve"> i</w:t>
      </w:r>
      <w:r w:rsidR="002E6A58">
        <w:t> </w:t>
      </w:r>
      <w:r w:rsidRPr="000220F5">
        <w:t>powiatowe komisje urbanistyczno</w:t>
      </w:r>
      <w:r w:rsidR="002E6A58">
        <w:softHyphen/>
      </w:r>
      <w:r w:rsidR="002E6A58">
        <w:noBreakHyphen/>
      </w:r>
      <w:r w:rsidRPr="000220F5">
        <w:t>architektoniczne gmin</w:t>
      </w:r>
      <w:r w:rsidR="002E6A58" w:rsidRPr="000220F5">
        <w:t xml:space="preserve"> i</w:t>
      </w:r>
      <w:r w:rsidR="002E6A58">
        <w:t> </w:t>
      </w:r>
      <w:r w:rsidRPr="000220F5">
        <w:t>powiatów wchodzących</w:t>
      </w:r>
      <w:r w:rsidR="002E6A58" w:rsidRPr="000220F5">
        <w:t xml:space="preserve"> w</w:t>
      </w:r>
      <w:r w:rsidR="002E6A58">
        <w:t> </w:t>
      </w:r>
      <w:r w:rsidRPr="000220F5">
        <w:t>skład związku metrop</w:t>
      </w:r>
      <w:r w:rsidRPr="000220F5">
        <w:t>o</w:t>
      </w:r>
      <w:r w:rsidRPr="000220F5">
        <w:t>litalnego;</w:t>
      </w:r>
    </w:p>
    <w:p w:rsidR="00BB3265" w:rsidRPr="000220F5" w:rsidRDefault="00BB3265" w:rsidP="002E6A58">
      <w:pPr>
        <w:pStyle w:val="ZPKTzmpktartykuempunktem"/>
      </w:pPr>
      <w:r w:rsidRPr="000220F5">
        <w:t>2)</w:t>
      </w:r>
      <w:r w:rsidR="002E6A58">
        <w:tab/>
      </w:r>
      <w:r w:rsidRPr="000220F5">
        <w:t>wyłożenia,</w:t>
      </w:r>
      <w:r w:rsidR="002E6A58" w:rsidRPr="000220F5">
        <w:t xml:space="preserve"> o</w:t>
      </w:r>
      <w:r w:rsidR="002E6A58">
        <w:t> </w:t>
      </w:r>
      <w:r w:rsidRPr="000220F5">
        <w:t>którym mowa</w:t>
      </w:r>
      <w:r w:rsidR="002E6A58" w:rsidRPr="000220F5">
        <w:t xml:space="preserve"> w</w:t>
      </w:r>
      <w:r w:rsidR="002E6A58">
        <w:t> art. </w:t>
      </w:r>
      <w:r w:rsidRPr="000220F5">
        <w:t>1</w:t>
      </w:r>
      <w:r w:rsidR="002E6A58" w:rsidRPr="000220F5">
        <w:t>1</w:t>
      </w:r>
      <w:r w:rsidR="002E6A58">
        <w:t xml:space="preserve"> pkt </w:t>
      </w:r>
      <w:r w:rsidRPr="000220F5">
        <w:t>10, dokonuje się</w:t>
      </w:r>
      <w:r w:rsidR="002E6A58" w:rsidRPr="000220F5">
        <w:t xml:space="preserve"> w</w:t>
      </w:r>
      <w:r w:rsidR="002E6A58">
        <w:t> </w:t>
      </w:r>
      <w:r w:rsidRPr="000220F5">
        <w:t>ka</w:t>
      </w:r>
      <w:r w:rsidRPr="00BB3265">
        <w:t>ż</w:t>
      </w:r>
      <w:r w:rsidRPr="000220F5">
        <w:t>dej</w:t>
      </w:r>
      <w:r w:rsidR="002E6A58" w:rsidRPr="000220F5">
        <w:t xml:space="preserve"> z</w:t>
      </w:r>
      <w:r w:rsidR="002E6A58">
        <w:t> </w:t>
      </w:r>
      <w:r w:rsidRPr="000220F5">
        <w:t>gmin wchodzących</w:t>
      </w:r>
      <w:r w:rsidR="002E6A58" w:rsidRPr="000220F5">
        <w:t xml:space="preserve"> w</w:t>
      </w:r>
      <w:r w:rsidR="002E6A58">
        <w:t> </w:t>
      </w:r>
      <w:r w:rsidRPr="000220F5">
        <w:t>skład związku m</w:t>
      </w:r>
      <w:r w:rsidRPr="000220F5">
        <w:t>e</w:t>
      </w:r>
      <w:r w:rsidRPr="000220F5">
        <w:t>tropolitalnego.</w:t>
      </w:r>
    </w:p>
    <w:p w:rsidR="00BB3265" w:rsidRPr="00BB3265" w:rsidRDefault="00BB3265" w:rsidP="002E6A58">
      <w:pPr>
        <w:pStyle w:val="ZARTzmartartykuempunktem"/>
      </w:pPr>
      <w:r w:rsidRPr="009D54B8">
        <w:t>Art.</w:t>
      </w:r>
      <w:r w:rsidR="002E6A58">
        <w:t> </w:t>
      </w:r>
      <w:r w:rsidRPr="009D54B8">
        <w:t>37</w:t>
      </w:r>
      <w:r w:rsidRPr="00BB3265">
        <w:t>p.</w:t>
      </w:r>
      <w:r w:rsidR="002E6A58">
        <w:t> </w:t>
      </w:r>
      <w:r w:rsidRPr="00BB3265">
        <w:t>1. Jeżeli uchwalenie albo zmiana studium metropolitalnego powoduje konieczność zmiany studium, jednocześnie</w:t>
      </w:r>
      <w:r w:rsidR="002E6A58" w:rsidRPr="00BB3265">
        <w:t xml:space="preserve"> z</w:t>
      </w:r>
      <w:r w:rsidR="002E6A58">
        <w:t> </w:t>
      </w:r>
      <w:r w:rsidRPr="00BB3265">
        <w:t>projektem studium metropolitalnego lub projektem jego zmiany można sporządzić projekt studium lub projekt zmiany studium.</w:t>
      </w:r>
    </w:p>
    <w:p w:rsidR="00BB3265" w:rsidRPr="009D54B8" w:rsidRDefault="00BB3265" w:rsidP="002E6A58">
      <w:pPr>
        <w:pStyle w:val="ZUSTzmustartykuempunktem"/>
      </w:pPr>
      <w:r w:rsidRPr="009D54B8">
        <w:t>2.</w:t>
      </w:r>
      <w:r w:rsidR="002E6A58">
        <w:t> </w:t>
      </w:r>
      <w:r w:rsidR="002E6A58" w:rsidRPr="009D54B8">
        <w:t>W</w:t>
      </w:r>
      <w:r w:rsidR="002E6A58">
        <w:t> </w:t>
      </w:r>
      <w:r w:rsidRPr="009D54B8">
        <w:t>przypadku,</w:t>
      </w:r>
      <w:r w:rsidR="002E6A58" w:rsidRPr="009D54B8">
        <w:t xml:space="preserve"> o</w:t>
      </w:r>
      <w:r w:rsidR="002E6A58">
        <w:t> </w:t>
      </w:r>
      <w:r w:rsidRPr="009D54B8">
        <w:t>którym mowa</w:t>
      </w:r>
      <w:r w:rsidR="002E6A58" w:rsidRPr="009D54B8">
        <w:t xml:space="preserve"> w</w:t>
      </w:r>
      <w:r w:rsidR="002E6A58">
        <w:t> ust. </w:t>
      </w:r>
      <w:r w:rsidRPr="009D54B8">
        <w:t>1, uchwalenie studium lub zmiany studium następuje po uchwaleniu studium metropolitalnego lub jego zmiany.</w:t>
      </w:r>
    </w:p>
    <w:p w:rsidR="00BB3265" w:rsidRPr="009D54B8" w:rsidRDefault="00BB3265" w:rsidP="002E6A58">
      <w:pPr>
        <w:pStyle w:val="ZUSTzmustartykuempunktem"/>
      </w:pPr>
      <w:r w:rsidRPr="009D54B8">
        <w:t>3.</w:t>
      </w:r>
      <w:r w:rsidR="002E6A58">
        <w:t> </w:t>
      </w:r>
      <w:r w:rsidRPr="009D54B8">
        <w:t>Jeżeli gmina wchodzi</w:t>
      </w:r>
      <w:r w:rsidR="002E6A58" w:rsidRPr="009D54B8">
        <w:t xml:space="preserve"> w</w:t>
      </w:r>
      <w:r w:rsidR="002E6A58">
        <w:t> </w:t>
      </w:r>
      <w:r w:rsidRPr="009D54B8">
        <w:t>skład związku metropolitalnego, przy sp</w:t>
      </w:r>
      <w:r w:rsidRPr="00BB3265">
        <w:t>o</w:t>
      </w:r>
      <w:r w:rsidRPr="009D54B8">
        <w:t>rządzaniu studium uwzględnia się również ustalenia studium metr</w:t>
      </w:r>
      <w:r w:rsidRPr="00BB3265">
        <w:t>o</w:t>
      </w:r>
      <w:r w:rsidRPr="009D54B8">
        <w:t>politalnego –</w:t>
      </w:r>
      <w:r w:rsidR="002E6A58" w:rsidRPr="009D54B8">
        <w:t xml:space="preserve"> o</w:t>
      </w:r>
      <w:r w:rsidR="002E6A58">
        <w:t> </w:t>
      </w:r>
      <w:r w:rsidRPr="009D54B8">
        <w:t>ile zostało przyjęte.</w:t>
      </w:r>
    </w:p>
    <w:p w:rsidR="00BB3265" w:rsidRPr="009D54B8" w:rsidRDefault="00BB3265" w:rsidP="002E6A58">
      <w:pPr>
        <w:pStyle w:val="ZUSTzmustartykuempunktem"/>
      </w:pPr>
      <w:r w:rsidRPr="009D54B8">
        <w:t>4.</w:t>
      </w:r>
      <w:r w:rsidR="002E6A58">
        <w:t> </w:t>
      </w:r>
      <w:r w:rsidRPr="009D54B8">
        <w:t>Na podstawie porozumienia,</w:t>
      </w:r>
      <w:r w:rsidR="002E6A58" w:rsidRPr="009D54B8">
        <w:t xml:space="preserve"> o</w:t>
      </w:r>
      <w:r w:rsidR="002E6A58">
        <w:t> </w:t>
      </w:r>
      <w:r w:rsidRPr="009D54B8">
        <w:t>którym mowa</w:t>
      </w:r>
      <w:r w:rsidR="002E6A58" w:rsidRPr="009D54B8">
        <w:t xml:space="preserve"> w</w:t>
      </w:r>
      <w:r w:rsidR="002E6A58">
        <w:t> art. </w:t>
      </w:r>
      <w:r w:rsidRPr="009D54B8">
        <w:t>1</w:t>
      </w:r>
      <w:r w:rsidR="002E6A58">
        <w:t>2 ust. </w:t>
      </w:r>
      <w:r w:rsidR="002E6A58" w:rsidRPr="009D54B8">
        <w:t>2</w:t>
      </w:r>
      <w:r w:rsidR="002E6A58">
        <w:t> </w:t>
      </w:r>
      <w:r w:rsidRPr="009D54B8">
        <w:t>ustawy</w:t>
      </w:r>
      <w:r w:rsidR="002E6A58" w:rsidRPr="009D54B8">
        <w:t xml:space="preserve"> z</w:t>
      </w:r>
      <w:r w:rsidR="002E6A58">
        <w:t> </w:t>
      </w:r>
      <w:r w:rsidRPr="009D54B8">
        <w:t xml:space="preserve">dnia </w:t>
      </w:r>
      <w:r w:rsidR="002E6A58">
        <w:t>9 </w:t>
      </w:r>
      <w:r>
        <w:t>października 201</w:t>
      </w:r>
      <w:r w:rsidR="002E6A58">
        <w:t>5 </w:t>
      </w:r>
      <w:r>
        <w:t>r.</w:t>
      </w:r>
      <w:r w:rsidR="002E6A58">
        <w:t xml:space="preserve"> </w:t>
      </w:r>
      <w:r w:rsidR="002E6A58" w:rsidRPr="009D54B8">
        <w:t>o</w:t>
      </w:r>
      <w:r w:rsidR="002E6A58">
        <w:t> </w:t>
      </w:r>
      <w:r w:rsidRPr="009D54B8">
        <w:t>związkach metropolitalnych (</w:t>
      </w:r>
      <w:r w:rsidR="002E6A58">
        <w:t>Dz. U. poz. </w:t>
      </w:r>
      <w:sdt>
        <w:sdtPr>
          <w:alias w:val="Numer pozycji"/>
          <w:tag w:val="Kategoria"/>
          <w:id w:val="-1040126476"/>
          <w:placeholder>
            <w:docPart w:val="B73CB644B4874DA1A915FA130961B27F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FF364E">
            <w:t>1890</w:t>
          </w:r>
        </w:sdtContent>
      </w:sdt>
      <w:r w:rsidRPr="009D54B8">
        <w:t>)</w:t>
      </w:r>
      <w:r w:rsidR="00CA6261">
        <w:t>,</w:t>
      </w:r>
      <w:r w:rsidRPr="009D54B8">
        <w:t xml:space="preserve"> jednocześnie</w:t>
      </w:r>
      <w:r w:rsidR="002E6A58" w:rsidRPr="009D54B8">
        <w:t xml:space="preserve"> z</w:t>
      </w:r>
      <w:r w:rsidR="002E6A58">
        <w:t> </w:t>
      </w:r>
      <w:r w:rsidRPr="009D54B8">
        <w:t xml:space="preserve">projektem studium metropolitalnego </w:t>
      </w:r>
      <w:r w:rsidR="00CA6261">
        <w:t>zarząd zwią</w:t>
      </w:r>
      <w:r w:rsidR="00CA6261">
        <w:t>z</w:t>
      </w:r>
      <w:r w:rsidR="00CA6261">
        <w:t>ku metropolitalnego</w:t>
      </w:r>
      <w:r w:rsidRPr="009D54B8">
        <w:t xml:space="preserve"> może sporządzić projektu studium.</w:t>
      </w:r>
    </w:p>
    <w:p w:rsidR="00BB3265" w:rsidRPr="00BB3265" w:rsidRDefault="00BB3265" w:rsidP="002E6A58">
      <w:pPr>
        <w:pStyle w:val="ZARTzmartartykuempunktem"/>
      </w:pPr>
      <w:r w:rsidRPr="000220F5">
        <w:t>Art.</w:t>
      </w:r>
      <w:r w:rsidR="002E6A58">
        <w:t> </w:t>
      </w:r>
      <w:r w:rsidRPr="00BB3265">
        <w:t>37q.</w:t>
      </w:r>
      <w:r w:rsidR="002E6A58">
        <w:t> </w:t>
      </w:r>
      <w:r w:rsidRPr="00BB3265">
        <w:t>Ilekroć</w:t>
      </w:r>
      <w:r w:rsidR="002E6A58" w:rsidRPr="00BB3265">
        <w:t xml:space="preserve"> w</w:t>
      </w:r>
      <w:r w:rsidR="002E6A58">
        <w:t> </w:t>
      </w:r>
      <w:r w:rsidRPr="00BB3265">
        <w:t>przepisach odrębnych jest mowa</w:t>
      </w:r>
      <w:r w:rsidR="002E6A58" w:rsidRPr="00BB3265">
        <w:t xml:space="preserve"> o</w:t>
      </w:r>
      <w:r w:rsidR="002E6A58">
        <w:t> </w:t>
      </w:r>
      <w:r w:rsidRPr="00BB3265">
        <w:t>studium uwarunkowań</w:t>
      </w:r>
      <w:r w:rsidR="002E6A58" w:rsidRPr="00BB3265">
        <w:t xml:space="preserve"> i</w:t>
      </w:r>
      <w:r w:rsidR="002E6A58">
        <w:t> </w:t>
      </w:r>
      <w:r w:rsidRPr="00BB3265">
        <w:t>kierunków zagospodarowania przestrzennego</w:t>
      </w:r>
      <w:r w:rsidR="002E6A58" w:rsidRPr="00BB3265">
        <w:t xml:space="preserve"> w</w:t>
      </w:r>
      <w:r w:rsidR="002E6A58">
        <w:t> </w:t>
      </w:r>
      <w:r w:rsidRPr="00BB3265">
        <w:t>gminie, należy przez to rozumieć również studium metropolitalne.</w:t>
      </w:r>
      <w:r w:rsidR="002E6A58">
        <w:t>”</w:t>
      </w:r>
      <w:r w:rsidRPr="00BB3265">
        <w:t>;</w:t>
      </w:r>
    </w:p>
    <w:p w:rsidR="00BB3265" w:rsidRPr="009D5C2F" w:rsidRDefault="00BB3265" w:rsidP="002E6A58">
      <w:pPr>
        <w:pStyle w:val="PKTpunkt"/>
        <w:keepNext/>
      </w:pPr>
      <w:r>
        <w:t>8</w:t>
      </w:r>
      <w:r w:rsidRPr="009D5C2F">
        <w:t>)</w:t>
      </w:r>
      <w:r w:rsidR="002E6A58">
        <w:tab/>
      </w:r>
      <w:r w:rsidRPr="009D5C2F">
        <w:t>w</w:t>
      </w:r>
      <w:r w:rsidR="002E6A58">
        <w:t xml:space="preserve"> art. </w:t>
      </w:r>
      <w:r w:rsidRPr="009D5C2F">
        <w:t>4</w:t>
      </w:r>
      <w:r w:rsidR="002E6A58" w:rsidRPr="009D5C2F">
        <w:t>1</w:t>
      </w:r>
      <w:r w:rsidR="002E6A58">
        <w:t xml:space="preserve"> w ust. </w:t>
      </w:r>
      <w:r w:rsidR="002E6A58" w:rsidRPr="009D5C2F">
        <w:t>1</w:t>
      </w:r>
      <w:r w:rsidR="002E6A58">
        <w:t xml:space="preserve"> pkt </w:t>
      </w:r>
      <w:r w:rsidR="002E6A58" w:rsidRPr="009D5C2F">
        <w:t>6</w:t>
      </w:r>
      <w:r w:rsidR="002E6A58">
        <w:t> </w:t>
      </w:r>
      <w:r w:rsidRPr="009D5C2F">
        <w:t>otrzymuje brzmienie:</w:t>
      </w:r>
    </w:p>
    <w:p w:rsidR="00BB3265" w:rsidRPr="00360777" w:rsidRDefault="002E6A58" w:rsidP="002E6A58">
      <w:pPr>
        <w:pStyle w:val="ZPKTzmpktartykuempunktem"/>
      </w:pPr>
      <w:r>
        <w:t>„</w:t>
      </w:r>
      <w:r w:rsidR="00BB3265" w:rsidRPr="00360777">
        <w:t>6)</w:t>
      </w:r>
      <w:r>
        <w:tab/>
      </w:r>
      <w:r w:rsidR="00BB3265" w:rsidRPr="00360777">
        <w:t>występuje</w:t>
      </w:r>
      <w:r w:rsidRPr="00360777">
        <w:t xml:space="preserve"> o</w:t>
      </w:r>
      <w:r>
        <w:t> </w:t>
      </w:r>
      <w:r w:rsidR="00BB3265" w:rsidRPr="00360777">
        <w:t>opinię</w:t>
      </w:r>
      <w:r w:rsidRPr="00360777">
        <w:t xml:space="preserve"> o</w:t>
      </w:r>
      <w:r>
        <w:t> </w:t>
      </w:r>
      <w:r w:rsidR="00BB3265" w:rsidRPr="00360777">
        <w:t>projekcie planu do właściwych instytucji</w:t>
      </w:r>
      <w:r w:rsidRPr="00360777">
        <w:t xml:space="preserve"> i</w:t>
      </w:r>
      <w:r>
        <w:t> </w:t>
      </w:r>
      <w:r w:rsidR="00BB3265" w:rsidRPr="00360777">
        <w:t>organów,</w:t>
      </w:r>
      <w:r w:rsidRPr="00360777">
        <w:t xml:space="preserve"> a</w:t>
      </w:r>
      <w:r>
        <w:t> </w:t>
      </w:r>
      <w:r w:rsidR="00BB3265" w:rsidRPr="00360777">
        <w:t>także do wojewody, zarządów p</w:t>
      </w:r>
      <w:r w:rsidR="00BB3265" w:rsidRPr="00360777">
        <w:t>o</w:t>
      </w:r>
      <w:r w:rsidR="00BB3265" w:rsidRPr="00360777">
        <w:t xml:space="preserve">wiatów, </w:t>
      </w:r>
      <w:r w:rsidR="00BB3265" w:rsidRPr="00BB3265">
        <w:t>zarządów związków metropolitalnych</w:t>
      </w:r>
      <w:r w:rsidR="00BB3265" w:rsidRPr="009D54B8">
        <w:t>,</w:t>
      </w:r>
      <w:r w:rsidR="00BB3265" w:rsidRPr="00360777">
        <w:t xml:space="preserve"> wójtów, burmistrzów gmin</w:t>
      </w:r>
      <w:r w:rsidRPr="00360777">
        <w:t xml:space="preserve"> i</w:t>
      </w:r>
      <w:r>
        <w:t> </w:t>
      </w:r>
      <w:r w:rsidR="00BB3265" w:rsidRPr="00360777">
        <w:t>prezydentów miast położonych na t</w:t>
      </w:r>
      <w:r w:rsidR="00BB3265" w:rsidRPr="00BB3265">
        <w:t>e</w:t>
      </w:r>
      <w:r w:rsidR="00BB3265" w:rsidRPr="00360777">
        <w:t>renie województwa oraz rządowych</w:t>
      </w:r>
      <w:r w:rsidRPr="00360777">
        <w:t xml:space="preserve"> i</w:t>
      </w:r>
      <w:r>
        <w:t> </w:t>
      </w:r>
      <w:r w:rsidR="00BB3265" w:rsidRPr="00360777">
        <w:t>samorządowych organów admin</w:t>
      </w:r>
      <w:r w:rsidR="00BB3265" w:rsidRPr="00BB3265">
        <w:t>i</w:t>
      </w:r>
      <w:r w:rsidR="00BB3265" w:rsidRPr="00360777">
        <w:t>stracji publicznej na terenach przyl</w:t>
      </w:r>
      <w:r w:rsidR="00BB3265" w:rsidRPr="00360777">
        <w:t>e</w:t>
      </w:r>
      <w:r w:rsidR="00BB3265" w:rsidRPr="00360777">
        <w:t>głych do granic województwa oraz uzgadnia projekt</w:t>
      </w:r>
      <w:r w:rsidRPr="00360777">
        <w:t xml:space="preserve"> z</w:t>
      </w:r>
      <w:r>
        <w:t> </w:t>
      </w:r>
      <w:r w:rsidR="00BB3265" w:rsidRPr="00360777">
        <w:t>organami okreś</w:t>
      </w:r>
      <w:r w:rsidR="00BB3265">
        <w:t>lonymi</w:t>
      </w:r>
      <w:r>
        <w:t xml:space="preserve"> w </w:t>
      </w:r>
      <w:r w:rsidR="00BB3265">
        <w:t>przepisach odrębnych;</w:t>
      </w:r>
      <w:r>
        <w:t>”</w:t>
      </w:r>
      <w:r w:rsidR="00BB3265">
        <w:t>;</w:t>
      </w:r>
    </w:p>
    <w:p w:rsidR="00BB3265" w:rsidRPr="00360777" w:rsidRDefault="00BB3265" w:rsidP="002E6A58">
      <w:pPr>
        <w:pStyle w:val="PKTpunkt"/>
        <w:keepNext/>
      </w:pPr>
      <w:r>
        <w:t>9</w:t>
      </w:r>
      <w:r w:rsidRPr="00360777">
        <w:t>)</w:t>
      </w:r>
      <w:r w:rsidR="002E6A58">
        <w:tab/>
      </w:r>
      <w:r w:rsidRPr="00360777">
        <w:t>po</w:t>
      </w:r>
      <w:r w:rsidR="002E6A58">
        <w:t xml:space="preserve"> art. </w:t>
      </w:r>
      <w:r w:rsidRPr="00360777">
        <w:t>49f dodaje się</w:t>
      </w:r>
      <w:r w:rsidR="002E6A58">
        <w:t xml:space="preserve"> art. </w:t>
      </w:r>
      <w:r w:rsidRPr="00360777">
        <w:t>49g</w:t>
      </w:r>
      <w:r w:rsidR="002E6A58" w:rsidRPr="00360777">
        <w:t xml:space="preserve"> w</w:t>
      </w:r>
      <w:r w:rsidR="002E6A58">
        <w:t> </w:t>
      </w:r>
      <w:r w:rsidRPr="00360777">
        <w:t>brzmieniu:</w:t>
      </w:r>
    </w:p>
    <w:p w:rsidR="00BB3265" w:rsidRPr="00BB3265" w:rsidRDefault="002E6A58" w:rsidP="002E6A58">
      <w:pPr>
        <w:pStyle w:val="ZARTzmartartykuempunktem"/>
      </w:pPr>
      <w:r>
        <w:t>„</w:t>
      </w:r>
      <w:r w:rsidR="00BB3265" w:rsidRPr="00360777">
        <w:t>Art.</w:t>
      </w:r>
      <w:r>
        <w:t> </w:t>
      </w:r>
      <w:r w:rsidR="00BB3265" w:rsidRPr="00360777">
        <w:t>49g.</w:t>
      </w:r>
      <w:r>
        <w:t> </w:t>
      </w:r>
      <w:r w:rsidR="00BB3265" w:rsidRPr="00360777">
        <w:t>1.</w:t>
      </w:r>
      <w:r w:rsidRPr="00360777">
        <w:t xml:space="preserve"> W</w:t>
      </w:r>
      <w:r>
        <w:t> </w:t>
      </w:r>
      <w:r w:rsidR="00BB3265" w:rsidRPr="00360777">
        <w:t>przypadku utworzenia, na całości lub części obszaru objętego miejskim obszarem funkcjona</w:t>
      </w:r>
      <w:r w:rsidR="00BB3265" w:rsidRPr="00360777">
        <w:t>l</w:t>
      </w:r>
      <w:r w:rsidR="00BB3265" w:rsidRPr="00360777">
        <w:t xml:space="preserve">nym ośrodka wojewódzkiego, związku metropolitalnego, samorząd województwa </w:t>
      </w:r>
      <w:r w:rsidR="00BB3265" w:rsidRPr="00BB3265">
        <w:t>niezwłocznie uchyla określenie t</w:t>
      </w:r>
      <w:r w:rsidR="00BB3265" w:rsidRPr="00BB3265">
        <w:t>e</w:t>
      </w:r>
      <w:r w:rsidR="00BB3265" w:rsidRPr="00BB3265">
        <w:t>go obszaru, uchylając jednocześnie plan zagospodarowania przestrzennego miejskiego obszaru funkcjonalnego ośrodka wojewódzkiego,</w:t>
      </w:r>
      <w:r w:rsidRPr="00BB3265">
        <w:t xml:space="preserve"> o</w:t>
      </w:r>
      <w:r>
        <w:t> </w:t>
      </w:r>
      <w:r w:rsidR="00BB3265" w:rsidRPr="00BB3265">
        <w:t>którym mowa</w:t>
      </w:r>
      <w:r w:rsidRPr="00BB3265">
        <w:t xml:space="preserve"> w</w:t>
      </w:r>
      <w:r>
        <w:t> art. </w:t>
      </w:r>
      <w:r w:rsidR="00BB3265" w:rsidRPr="00BB3265">
        <w:t>3</w:t>
      </w:r>
      <w:r w:rsidRPr="00BB3265">
        <w:t>9</w:t>
      </w:r>
      <w:r>
        <w:t xml:space="preserve"> ust. </w:t>
      </w:r>
      <w:r w:rsidRPr="00BB3265">
        <w:t>6</w:t>
      </w:r>
      <w:r>
        <w:t xml:space="preserve"> i </w:t>
      </w:r>
      <w:r w:rsidR="00BB3265" w:rsidRPr="00BB3265">
        <w:t>7.</w:t>
      </w:r>
    </w:p>
    <w:p w:rsidR="00BB3265" w:rsidRDefault="00BB3265" w:rsidP="002E6A58">
      <w:pPr>
        <w:pStyle w:val="ZUSTzmustartykuempunktem"/>
      </w:pPr>
      <w:r w:rsidRPr="004740B0">
        <w:t>2.</w:t>
      </w:r>
      <w:r w:rsidR="002E6A58">
        <w:t> </w:t>
      </w:r>
      <w:r w:rsidR="002E6A58" w:rsidRPr="004740B0">
        <w:t>W</w:t>
      </w:r>
      <w:r w:rsidR="002E6A58">
        <w:t> </w:t>
      </w:r>
      <w:r w:rsidRPr="004740B0">
        <w:t>przypadku,</w:t>
      </w:r>
      <w:r w:rsidR="002E6A58" w:rsidRPr="004740B0">
        <w:t xml:space="preserve"> o</w:t>
      </w:r>
      <w:r w:rsidR="002E6A58">
        <w:t> </w:t>
      </w:r>
      <w:r w:rsidRPr="004740B0">
        <w:t>którym mowa</w:t>
      </w:r>
      <w:r w:rsidR="002E6A58" w:rsidRPr="004740B0">
        <w:t xml:space="preserve"> w</w:t>
      </w:r>
      <w:r w:rsidR="002E6A58">
        <w:t> ust. </w:t>
      </w:r>
      <w:r w:rsidRPr="004740B0">
        <w:t>1,</w:t>
      </w:r>
      <w:r w:rsidR="002E6A58" w:rsidRPr="004740B0">
        <w:t xml:space="preserve"> w</w:t>
      </w:r>
      <w:r w:rsidR="002E6A58">
        <w:t> </w:t>
      </w:r>
      <w:r w:rsidRPr="004740B0">
        <w:t>planie zagospodarowania przestrzennego województwa określa się granice obszaru związku metropolitalnego.</w:t>
      </w:r>
      <w:r w:rsidR="002E6A58">
        <w:t>”</w:t>
      </w:r>
      <w:r w:rsidRPr="004740B0">
        <w:t>.</w:t>
      </w:r>
    </w:p>
    <w:p w:rsidR="00BB3265" w:rsidRPr="001B784F" w:rsidRDefault="00BB3265" w:rsidP="002E6A58">
      <w:pPr>
        <w:pStyle w:val="ARTartustawynprozporzdzenia"/>
        <w:keepNext/>
      </w:pPr>
      <w:r w:rsidRPr="002E6A58">
        <w:rPr>
          <w:rStyle w:val="Ppogrubienie"/>
        </w:rPr>
        <w:lastRenderedPageBreak/>
        <w:t>Art.</w:t>
      </w:r>
      <w:r w:rsidR="002E6A58" w:rsidRPr="002E6A58">
        <w:rPr>
          <w:rStyle w:val="Ppogrubienie"/>
        </w:rPr>
        <w:t> </w:t>
      </w:r>
      <w:r w:rsidRPr="002E6A58">
        <w:rPr>
          <w:rStyle w:val="Ppogrubienie"/>
        </w:rPr>
        <w:t>67.</w:t>
      </w:r>
      <w:r w:rsidR="002E6A58">
        <w:t> </w:t>
      </w:r>
      <w:r w:rsidR="002E6A58" w:rsidRPr="001B784F">
        <w:t>W</w:t>
      </w:r>
      <w:r w:rsidR="002E6A58">
        <w:t> </w:t>
      </w:r>
      <w:r w:rsidRPr="001B784F">
        <w:t>ustawie</w:t>
      </w:r>
      <w:r w:rsidR="002E6A58" w:rsidRPr="001B784F">
        <w:t xml:space="preserve"> z</w:t>
      </w:r>
      <w:r w:rsidR="002E6A58">
        <w:t> </w:t>
      </w:r>
      <w:r w:rsidRPr="001B784F">
        <w:t>dnia 1</w:t>
      </w:r>
      <w:r w:rsidR="002E6A58" w:rsidRPr="001B784F">
        <w:t>3</w:t>
      </w:r>
      <w:r w:rsidR="002E6A58">
        <w:t> </w:t>
      </w:r>
      <w:r w:rsidRPr="001B784F">
        <w:t>listopada 200</w:t>
      </w:r>
      <w:r w:rsidR="002E6A58" w:rsidRPr="001B784F">
        <w:t>3</w:t>
      </w:r>
      <w:r w:rsidR="002E6A58">
        <w:t> </w:t>
      </w:r>
      <w:r w:rsidRPr="001B784F">
        <w:t>r</w:t>
      </w:r>
      <w:r>
        <w:t>.</w:t>
      </w:r>
      <w:r w:rsidR="002E6A58" w:rsidRPr="001B784F">
        <w:t xml:space="preserve"> o</w:t>
      </w:r>
      <w:r w:rsidR="002E6A58">
        <w:t> </w:t>
      </w:r>
      <w:r w:rsidRPr="001B784F">
        <w:t>dochodach jednostek samorządu terytorialnego (</w:t>
      </w:r>
      <w:r w:rsidR="002E6A58">
        <w:t>Dz. U.</w:t>
      </w:r>
      <w:r w:rsidR="002E6A58" w:rsidRPr="001B784F">
        <w:t xml:space="preserve"> z</w:t>
      </w:r>
      <w:r w:rsidR="002E6A58">
        <w:t> </w:t>
      </w:r>
      <w:r w:rsidRPr="001B784F">
        <w:t>201</w:t>
      </w:r>
      <w:r w:rsidR="002E6A58" w:rsidRPr="001B784F">
        <w:t>5</w:t>
      </w:r>
      <w:r w:rsidR="002E6A58">
        <w:t> </w:t>
      </w:r>
      <w:r w:rsidRPr="001B784F">
        <w:t>r.</w:t>
      </w:r>
      <w:r w:rsidR="002E6A58">
        <w:t xml:space="preserve"> poz. </w:t>
      </w:r>
      <w:r w:rsidRPr="001B784F">
        <w:t>513</w:t>
      </w:r>
      <w:r>
        <w:t>,</w:t>
      </w:r>
      <w:r w:rsidR="002E6A58">
        <w:t xml:space="preserve"> z </w:t>
      </w:r>
      <w:r>
        <w:t>późn. zm.</w:t>
      </w:r>
      <w:r w:rsidRPr="002E6A58">
        <w:rPr>
          <w:rStyle w:val="IGindeksgrny"/>
        </w:rPr>
        <w:footnoteReference w:id="17"/>
      </w:r>
      <w:r w:rsidRPr="002E6A58">
        <w:rPr>
          <w:rStyle w:val="IGindeksgrny"/>
        </w:rPr>
        <w:t>)</w:t>
      </w:r>
      <w:r w:rsidRPr="001B784F">
        <w:t>) wprowadza się następujące zmiany:</w:t>
      </w:r>
    </w:p>
    <w:p w:rsidR="00BB3265" w:rsidRDefault="00BB3265" w:rsidP="002E6A58">
      <w:pPr>
        <w:pStyle w:val="PKTpunkt"/>
        <w:keepNext/>
      </w:pPr>
      <w:r w:rsidRPr="00696A91">
        <w:t>1)</w:t>
      </w:r>
      <w:r w:rsidRPr="00696A91">
        <w:tab/>
      </w:r>
      <w:r>
        <w:t>w</w:t>
      </w:r>
      <w:r w:rsidR="002E6A58">
        <w:t xml:space="preserve"> art. 1 </w:t>
      </w:r>
      <w:r>
        <w:t>dotychczasową treść oznacza się jako</w:t>
      </w:r>
      <w:r w:rsidR="002E6A58">
        <w:t xml:space="preserve"> ust. 1 i </w:t>
      </w:r>
      <w:r>
        <w:t>dodaje się</w:t>
      </w:r>
      <w:r w:rsidR="002E6A58">
        <w:t xml:space="preserve"> ust. 2 w </w:t>
      </w:r>
      <w:r>
        <w:t>brzmieniu:</w:t>
      </w:r>
    </w:p>
    <w:p w:rsidR="00BB3265" w:rsidRDefault="002E6A58" w:rsidP="002E6A58">
      <w:pPr>
        <w:pStyle w:val="ZUSTzmustartykuempunktem"/>
      </w:pPr>
      <w:r>
        <w:t>„</w:t>
      </w:r>
      <w:r w:rsidR="00BB3265" w:rsidRPr="005A3F0E">
        <w:t>2.</w:t>
      </w:r>
      <w:r>
        <w:t> </w:t>
      </w:r>
      <w:r w:rsidR="00BB3265" w:rsidRPr="005A3F0E">
        <w:t>Ustawa określa także źródła dochodów związków metropolitalnych oraz zas</w:t>
      </w:r>
      <w:r w:rsidR="00BB3265" w:rsidRPr="00BB3265">
        <w:t>a</w:t>
      </w:r>
      <w:r w:rsidR="00BB3265" w:rsidRPr="005A3F0E">
        <w:t>dy ustalania</w:t>
      </w:r>
      <w:r w:rsidRPr="005A3F0E">
        <w:t xml:space="preserve"> i</w:t>
      </w:r>
      <w:r>
        <w:t> </w:t>
      </w:r>
      <w:r w:rsidR="00BB3265" w:rsidRPr="005A3F0E">
        <w:t>gromadzenia tych dochodów.</w:t>
      </w:r>
      <w:r>
        <w:t>”</w:t>
      </w:r>
      <w:r w:rsidR="00BB3265" w:rsidRPr="005A3F0E">
        <w:t>;</w:t>
      </w:r>
    </w:p>
    <w:p w:rsidR="00BB3265" w:rsidRPr="001B784F" w:rsidRDefault="00BB3265" w:rsidP="002E6A58">
      <w:pPr>
        <w:pStyle w:val="PKTpunkt"/>
        <w:keepNext/>
      </w:pPr>
      <w:r>
        <w:t>2</w:t>
      </w:r>
      <w:r w:rsidRPr="001B784F">
        <w:t>)</w:t>
      </w:r>
      <w:r w:rsidRPr="001B784F">
        <w:tab/>
        <w:t xml:space="preserve">po rozdziale </w:t>
      </w:r>
      <w:r w:rsidR="002E6A58" w:rsidRPr="001B784F">
        <w:t>7</w:t>
      </w:r>
      <w:r w:rsidR="002E6A58">
        <w:t> </w:t>
      </w:r>
      <w:r w:rsidRPr="001B784F">
        <w:t>dodaje się rozdział 7a</w:t>
      </w:r>
      <w:r w:rsidR="002E6A58" w:rsidRPr="001B784F">
        <w:t xml:space="preserve"> w</w:t>
      </w:r>
      <w:r w:rsidR="002E6A58">
        <w:t> </w:t>
      </w:r>
      <w:r w:rsidRPr="001B784F">
        <w:t>brzmieniu:</w:t>
      </w:r>
    </w:p>
    <w:p w:rsidR="00BB3265" w:rsidRPr="00BB3265" w:rsidRDefault="002E6A58" w:rsidP="002E6A58">
      <w:pPr>
        <w:pStyle w:val="ZROZDZODDZOZNzmoznrozdzoddzartykuempunktem"/>
      </w:pPr>
      <w:r>
        <w:t>„</w:t>
      </w:r>
      <w:r w:rsidR="00BB3265" w:rsidRPr="00CE3522">
        <w:t>Rozdział 7a</w:t>
      </w:r>
    </w:p>
    <w:p w:rsidR="00BB3265" w:rsidRPr="00BB3265" w:rsidRDefault="00BB3265" w:rsidP="002E6A58">
      <w:pPr>
        <w:pStyle w:val="ZROZDZODDZPRZEDMzmprzedmrozdzoddzartykuempunktem"/>
      </w:pPr>
      <w:r w:rsidRPr="00CE3522">
        <w:t>Dochody związków metropolitalnych.</w:t>
      </w:r>
    </w:p>
    <w:p w:rsidR="00BB3265" w:rsidRPr="00BB3265" w:rsidRDefault="00BB3265" w:rsidP="002E6A58">
      <w:pPr>
        <w:pStyle w:val="ZARTzmartartykuempunktem"/>
        <w:keepNext/>
      </w:pPr>
      <w:r w:rsidRPr="001B784F">
        <w:t>Art.</w:t>
      </w:r>
      <w:r w:rsidR="002E6A58">
        <w:t> </w:t>
      </w:r>
      <w:r w:rsidRPr="001B784F">
        <w:t>51a.</w:t>
      </w:r>
      <w:r w:rsidR="002E6A58">
        <w:t> </w:t>
      </w:r>
      <w:r w:rsidRPr="001B784F">
        <w:t>Źródłami dochodów związków metropolitalnych są:</w:t>
      </w:r>
    </w:p>
    <w:p w:rsidR="00BB3265" w:rsidRPr="001B784F" w:rsidRDefault="00BB3265" w:rsidP="002E6A58">
      <w:pPr>
        <w:pStyle w:val="ZPKTzmpktartykuempunktem"/>
      </w:pPr>
      <w:r>
        <w:t>1)</w:t>
      </w:r>
      <w:r w:rsidR="002E6A58">
        <w:tab/>
      </w:r>
      <w:r w:rsidRPr="001B784F">
        <w:t>udział</w:t>
      </w:r>
      <w:r w:rsidR="002E6A58" w:rsidRPr="001B784F">
        <w:t xml:space="preserve"> w</w:t>
      </w:r>
      <w:r w:rsidR="002E6A58">
        <w:t> </w:t>
      </w:r>
      <w:r w:rsidRPr="001B784F">
        <w:t>podatku dochodowym od osób fizycznych zamieszk</w:t>
      </w:r>
      <w:r w:rsidRPr="00BB3265">
        <w:t>a</w:t>
      </w:r>
      <w:r w:rsidRPr="001B784F">
        <w:t>łych na obszarze związku metropolitalnego;</w:t>
      </w:r>
    </w:p>
    <w:p w:rsidR="00BB3265" w:rsidRDefault="00BB3265" w:rsidP="002E6A58">
      <w:pPr>
        <w:pStyle w:val="ZPKTzmpktartykuempunktem"/>
      </w:pPr>
      <w:r>
        <w:t>2)</w:t>
      </w:r>
      <w:r w:rsidR="002E6A58">
        <w:tab/>
      </w:r>
      <w:r>
        <w:t>składki od gmin wchodzących</w:t>
      </w:r>
      <w:r w:rsidR="002E6A58">
        <w:t xml:space="preserve"> w </w:t>
      </w:r>
      <w:r>
        <w:t>skład związku metropolitaln</w:t>
      </w:r>
      <w:r w:rsidRPr="00BB3265">
        <w:t>e</w:t>
      </w:r>
      <w:r>
        <w:t>go;</w:t>
      </w:r>
    </w:p>
    <w:p w:rsidR="00BB3265" w:rsidRPr="001B784F" w:rsidRDefault="00BB3265" w:rsidP="002E6A58">
      <w:pPr>
        <w:pStyle w:val="ZPKTzmpktartykuempunktem"/>
      </w:pPr>
      <w:r>
        <w:t>3)</w:t>
      </w:r>
      <w:r w:rsidR="002E6A58">
        <w:tab/>
      </w:r>
      <w:r w:rsidRPr="001B784F">
        <w:t>dochody uzyskiwane przez metropolitalne jednostki budżetowe oraz wpłaty od metropolitalnych zakładów b</w:t>
      </w:r>
      <w:r w:rsidRPr="001B784F">
        <w:t>u</w:t>
      </w:r>
      <w:r w:rsidRPr="001B784F">
        <w:t>dżetowych;</w:t>
      </w:r>
    </w:p>
    <w:p w:rsidR="00BB3265" w:rsidRPr="001B784F" w:rsidRDefault="00BB3265" w:rsidP="002E6A58">
      <w:pPr>
        <w:pStyle w:val="ZPKTzmpktartykuempunktem"/>
      </w:pPr>
      <w:r>
        <w:t>4)</w:t>
      </w:r>
      <w:r w:rsidR="002E6A58">
        <w:tab/>
      </w:r>
      <w:r w:rsidRPr="001B784F">
        <w:t>dochody</w:t>
      </w:r>
      <w:r w:rsidR="002E6A58" w:rsidRPr="001B784F">
        <w:t xml:space="preserve"> z</w:t>
      </w:r>
      <w:r w:rsidR="002E6A58">
        <w:t> </w:t>
      </w:r>
      <w:r w:rsidRPr="001B784F">
        <w:t>majątku związku metropolitalnego;</w:t>
      </w:r>
    </w:p>
    <w:p w:rsidR="00BB3265" w:rsidRPr="001B784F" w:rsidRDefault="00BB3265" w:rsidP="002E6A58">
      <w:pPr>
        <w:pStyle w:val="ZPKTzmpktartykuempunktem"/>
      </w:pPr>
      <w:r>
        <w:t>5)</w:t>
      </w:r>
      <w:r w:rsidR="002E6A58">
        <w:tab/>
      </w:r>
      <w:r w:rsidRPr="001B784F">
        <w:t>spadki, zapisy</w:t>
      </w:r>
      <w:r w:rsidR="002E6A58" w:rsidRPr="001B784F">
        <w:t xml:space="preserve"> i</w:t>
      </w:r>
      <w:r w:rsidR="002E6A58">
        <w:t> </w:t>
      </w:r>
      <w:r w:rsidRPr="001B784F">
        <w:t>darowizny na rzecz związku metropolitalnego;</w:t>
      </w:r>
    </w:p>
    <w:p w:rsidR="00BB3265" w:rsidRPr="001B784F" w:rsidRDefault="00BB3265" w:rsidP="002E6A58">
      <w:pPr>
        <w:pStyle w:val="ZPKTzmpktartykuempunktem"/>
      </w:pPr>
      <w:r>
        <w:t>6)</w:t>
      </w:r>
      <w:r w:rsidR="002E6A58">
        <w:tab/>
      </w:r>
      <w:r w:rsidRPr="001B784F">
        <w:t>odsetki od pożyczek udzielanych przez związek metropolitalny,</w:t>
      </w:r>
      <w:r w:rsidR="002E6A58" w:rsidRPr="001B784F">
        <w:t xml:space="preserve"> o</w:t>
      </w:r>
      <w:r w:rsidR="002E6A58">
        <w:t> </w:t>
      </w:r>
      <w:r w:rsidRPr="001B784F">
        <w:t>ile odrębne przepisy nie stanowią inaczej;</w:t>
      </w:r>
    </w:p>
    <w:p w:rsidR="00BB3265" w:rsidRPr="001B784F" w:rsidRDefault="00BB3265" w:rsidP="002E6A58">
      <w:pPr>
        <w:pStyle w:val="ZPKTzmpktartykuempunktem"/>
      </w:pPr>
      <w:r>
        <w:t>7)</w:t>
      </w:r>
      <w:r w:rsidR="002E6A58">
        <w:tab/>
      </w:r>
      <w:r w:rsidRPr="001B784F">
        <w:t>odsetki od nieterminowo przekazywanych należności stanowi</w:t>
      </w:r>
      <w:r w:rsidRPr="00BB3265">
        <w:t>ą</w:t>
      </w:r>
      <w:r w:rsidRPr="001B784F">
        <w:t>cych dochody związku metropolitalnego;</w:t>
      </w:r>
    </w:p>
    <w:p w:rsidR="00BB3265" w:rsidRPr="001B784F" w:rsidRDefault="00BB3265" w:rsidP="002E6A58">
      <w:pPr>
        <w:pStyle w:val="ZPKTzmpktartykuempunktem"/>
      </w:pPr>
      <w:r>
        <w:t>8)</w:t>
      </w:r>
      <w:r w:rsidR="002E6A58">
        <w:tab/>
      </w:r>
      <w:r w:rsidRPr="001B784F">
        <w:t>odsetki od środków finansowych gromadzonych na rachunkach bankowych związku metropolitalnego,</w:t>
      </w:r>
      <w:r w:rsidR="002E6A58" w:rsidRPr="001B784F">
        <w:t xml:space="preserve"> o</w:t>
      </w:r>
      <w:r w:rsidR="002E6A58">
        <w:t> </w:t>
      </w:r>
      <w:r w:rsidRPr="001B784F">
        <w:t>ile o</w:t>
      </w:r>
      <w:r w:rsidRPr="001B784F">
        <w:t>d</w:t>
      </w:r>
      <w:r w:rsidRPr="001B784F">
        <w:t>rębne przepisy nie stanowią inaczej;</w:t>
      </w:r>
    </w:p>
    <w:p w:rsidR="00BB3265" w:rsidRPr="001B784F" w:rsidRDefault="00BB3265" w:rsidP="002E6A58">
      <w:pPr>
        <w:pStyle w:val="ZPKTzmpktartykuempunktem"/>
      </w:pPr>
      <w:r>
        <w:t>9)</w:t>
      </w:r>
      <w:r w:rsidR="002E6A58">
        <w:tab/>
      </w:r>
      <w:r w:rsidRPr="001B784F">
        <w:t>dotacje</w:t>
      </w:r>
      <w:r w:rsidR="002E6A58" w:rsidRPr="001B784F">
        <w:t xml:space="preserve"> z</w:t>
      </w:r>
      <w:r w:rsidR="002E6A58">
        <w:t> </w:t>
      </w:r>
      <w:r w:rsidRPr="001B784F">
        <w:t>budżetu państwa;</w:t>
      </w:r>
    </w:p>
    <w:p w:rsidR="00BB3265" w:rsidRPr="00BB3265" w:rsidRDefault="00BB3265" w:rsidP="002E6A58">
      <w:pPr>
        <w:pStyle w:val="ZPKTzmpktartykuempunktem"/>
      </w:pPr>
      <w:r>
        <w:t>10</w:t>
      </w:r>
      <w:r w:rsidRPr="00BB3265">
        <w:t>)</w:t>
      </w:r>
      <w:r w:rsidR="002E6A58">
        <w:tab/>
      </w:r>
      <w:r w:rsidRPr="00BB3265">
        <w:t>dotacje</w:t>
      </w:r>
      <w:r w:rsidR="002E6A58" w:rsidRPr="00BB3265">
        <w:t xml:space="preserve"> z</w:t>
      </w:r>
      <w:r w:rsidR="002E6A58">
        <w:t> </w:t>
      </w:r>
      <w:r w:rsidRPr="00BB3265">
        <w:t>budżetów jednostek samorządu terytorialnego;</w:t>
      </w:r>
    </w:p>
    <w:p w:rsidR="00BB3265" w:rsidRPr="00BB3265" w:rsidRDefault="00BB3265" w:rsidP="002E6A58">
      <w:pPr>
        <w:pStyle w:val="ZPKTzmpktartykuempunktem"/>
      </w:pPr>
      <w:r>
        <w:t>1</w:t>
      </w:r>
      <w:r w:rsidRPr="00BB3265">
        <w:t>1)</w:t>
      </w:r>
      <w:r w:rsidR="002E6A58">
        <w:tab/>
      </w:r>
      <w:r w:rsidRPr="00BB3265">
        <w:t>inne dochody należne związkowi metropolitalnemu na podstawie odrębnych przepisów.</w:t>
      </w:r>
    </w:p>
    <w:p w:rsidR="00BB3265" w:rsidRPr="00BB3265" w:rsidRDefault="00BB3265" w:rsidP="002E6A58">
      <w:pPr>
        <w:pStyle w:val="ZARTzmartartykuempunktem"/>
      </w:pPr>
      <w:r w:rsidRPr="001B784F">
        <w:t>Art.</w:t>
      </w:r>
      <w:r w:rsidR="002E6A58">
        <w:t> </w:t>
      </w:r>
      <w:r w:rsidRPr="001B784F">
        <w:t>51b.</w:t>
      </w:r>
      <w:r w:rsidR="002E6A58">
        <w:t> </w:t>
      </w:r>
      <w:r w:rsidRPr="001B784F">
        <w:t>1. Wysokość udziału związku metropolitalnego we wpływach</w:t>
      </w:r>
      <w:r w:rsidR="002E6A58" w:rsidRPr="001B784F">
        <w:t xml:space="preserve"> z</w:t>
      </w:r>
      <w:r w:rsidR="002E6A58">
        <w:t> </w:t>
      </w:r>
      <w:r w:rsidRPr="001B784F">
        <w:t>podatku dochodowego od osób f</w:t>
      </w:r>
      <w:r w:rsidRPr="001B784F">
        <w:t>i</w:t>
      </w:r>
      <w:r w:rsidRPr="001B784F">
        <w:t>zycznych, od podatników tego podatku z</w:t>
      </w:r>
      <w:r w:rsidRPr="00BB3265">
        <w:t>amieszkałych na obszarze związku metropolitalnego wynosi 5%.</w:t>
      </w:r>
    </w:p>
    <w:p w:rsidR="00BB3265" w:rsidRDefault="00BB3265" w:rsidP="002E6A58">
      <w:pPr>
        <w:pStyle w:val="ZUSTzmustartykuempunktem"/>
      </w:pPr>
      <w:r>
        <w:t>2.</w:t>
      </w:r>
      <w:r w:rsidR="002E6A58">
        <w:t> </w:t>
      </w:r>
      <w:r>
        <w:t>Kwotę udziału związku metropolitalnego we wpływach</w:t>
      </w:r>
      <w:r w:rsidR="002E6A58">
        <w:t xml:space="preserve"> z </w:t>
      </w:r>
      <w:r>
        <w:t>podatku dochodowego od osób fizycznych, stan</w:t>
      </w:r>
      <w:r>
        <w:t>o</w:t>
      </w:r>
      <w:r>
        <w:t>wiącego dochód budżetu państwa, ustala się mnożąc ogólną kwotę wpływów</w:t>
      </w:r>
      <w:r w:rsidR="002E6A58">
        <w:t xml:space="preserve"> z </w:t>
      </w:r>
      <w:r>
        <w:t>tego podatku przez 0,0</w:t>
      </w:r>
      <w:r w:rsidR="002E6A58">
        <w:t>5 i </w:t>
      </w:r>
      <w:r>
        <w:t>wskaźnik równy udziałowi należnego</w:t>
      </w:r>
      <w:r w:rsidR="002E6A58">
        <w:t xml:space="preserve"> w </w:t>
      </w:r>
      <w:r>
        <w:t>roku poprzedz</w:t>
      </w:r>
      <w:r w:rsidRPr="00BB3265">
        <w:t>a</w:t>
      </w:r>
      <w:r>
        <w:t>jącym rok bazowy podatku dochodowego od osób fizycznych z</w:t>
      </w:r>
      <w:r w:rsidRPr="00BB3265">
        <w:t>a</w:t>
      </w:r>
      <w:r>
        <w:t>mies</w:t>
      </w:r>
      <w:r>
        <w:t>z</w:t>
      </w:r>
      <w:r>
        <w:t>kałych na obszarze związku metropolitalnego,</w:t>
      </w:r>
      <w:r w:rsidR="002E6A58">
        <w:t xml:space="preserve"> w </w:t>
      </w:r>
      <w:r>
        <w:t>ogólnej kw</w:t>
      </w:r>
      <w:r w:rsidRPr="00BB3265">
        <w:t>o</w:t>
      </w:r>
      <w:r>
        <w:t>cie należnego podatku</w:t>
      </w:r>
      <w:r w:rsidR="002E6A58">
        <w:t xml:space="preserve"> w </w:t>
      </w:r>
      <w:r>
        <w:t>tym samym roku.</w:t>
      </w:r>
    </w:p>
    <w:p w:rsidR="00BB3265" w:rsidRDefault="00BB3265" w:rsidP="002E6A58">
      <w:pPr>
        <w:pStyle w:val="ZUSTzmustartykuempunktem"/>
      </w:pPr>
      <w:r>
        <w:t>3.</w:t>
      </w:r>
      <w:r w:rsidR="002E6A58">
        <w:t> </w:t>
      </w:r>
      <w:r>
        <w:t>Wskaźnik,</w:t>
      </w:r>
      <w:r w:rsidR="002E6A58">
        <w:t xml:space="preserve"> o </w:t>
      </w:r>
      <w:r>
        <w:t>którym mowa</w:t>
      </w:r>
      <w:r w:rsidR="002E6A58">
        <w:t xml:space="preserve"> w ust. </w:t>
      </w:r>
      <w:r>
        <w:t>2, ustala się na podstawie danych zawartych</w:t>
      </w:r>
      <w:r w:rsidR="002E6A58">
        <w:t xml:space="preserve"> w </w:t>
      </w:r>
      <w:r>
        <w:t>złożonych zeznaniach p</w:t>
      </w:r>
      <w:r>
        <w:t>o</w:t>
      </w:r>
      <w:r>
        <w:t>datkowych</w:t>
      </w:r>
      <w:r w:rsidR="002E6A58">
        <w:t xml:space="preserve"> o </w:t>
      </w:r>
      <w:r>
        <w:t>wysokości osi</w:t>
      </w:r>
      <w:r w:rsidRPr="00BB3265">
        <w:t>ą</w:t>
      </w:r>
      <w:r>
        <w:t>gniętego dochodu oraz rocznym obliczeniu podatku dokonanym przez płatników, w</w:t>
      </w:r>
      <w:r>
        <w:t>e</w:t>
      </w:r>
      <w:r>
        <w:t>dług stanu na dzień 1</w:t>
      </w:r>
      <w:r w:rsidR="002E6A58">
        <w:t>5 </w:t>
      </w:r>
      <w:r>
        <w:t>września roku bazowego.</w:t>
      </w:r>
    </w:p>
    <w:p w:rsidR="00BB3265" w:rsidRDefault="00BB3265" w:rsidP="002E6A58">
      <w:pPr>
        <w:pStyle w:val="ZUSTzmustartykuempunktem"/>
      </w:pPr>
      <w:r>
        <w:t>4.</w:t>
      </w:r>
      <w:r w:rsidR="002E6A58">
        <w:t> </w:t>
      </w:r>
      <w:r>
        <w:t>Przepisy</w:t>
      </w:r>
      <w:r w:rsidR="002E6A58">
        <w:t xml:space="preserve"> art. </w:t>
      </w:r>
      <w:r>
        <w:t>1</w:t>
      </w:r>
      <w:r w:rsidR="002E6A58">
        <w:t>1 ust. 2 i 3 </w:t>
      </w:r>
      <w:r>
        <w:t>stosuje się odpowiednio.</w:t>
      </w:r>
    </w:p>
    <w:p w:rsidR="00BB3265" w:rsidRPr="00BB3265" w:rsidRDefault="00BB3265" w:rsidP="002E6A58">
      <w:pPr>
        <w:pStyle w:val="ZARTzmartartykuempunktem"/>
      </w:pPr>
      <w:r w:rsidRPr="009D54B8">
        <w:t>Art.</w:t>
      </w:r>
      <w:r w:rsidR="002E6A58">
        <w:t> </w:t>
      </w:r>
      <w:r w:rsidRPr="009D54B8">
        <w:t>51c.</w:t>
      </w:r>
      <w:r w:rsidR="002E6A58">
        <w:t> </w:t>
      </w:r>
      <w:r w:rsidRPr="009D54B8">
        <w:t>1. Gminy wchodzące</w:t>
      </w:r>
      <w:r w:rsidR="002E6A58" w:rsidRPr="009D54B8">
        <w:t xml:space="preserve"> w</w:t>
      </w:r>
      <w:r w:rsidR="002E6A58">
        <w:t> </w:t>
      </w:r>
      <w:r w:rsidRPr="009D54B8">
        <w:t>skład związku metropolitalnego są obowiązane, począwszy od roku następ</w:t>
      </w:r>
      <w:r w:rsidRPr="009D54B8">
        <w:t>u</w:t>
      </w:r>
      <w:r w:rsidRPr="009D54B8">
        <w:t>jącego po roku,</w:t>
      </w:r>
      <w:r w:rsidR="002E6A58" w:rsidRPr="009D54B8">
        <w:t xml:space="preserve"> w</w:t>
      </w:r>
      <w:r w:rsidR="002E6A58">
        <w:t> </w:t>
      </w:r>
      <w:r w:rsidRPr="009D54B8">
        <w:t>którym związek metr</w:t>
      </w:r>
      <w:r w:rsidRPr="00BB3265">
        <w:t>opolitalny został utworzony, do wnoszenia na rzecz związku metropolitaln</w:t>
      </w:r>
      <w:r w:rsidRPr="00BB3265">
        <w:t>e</w:t>
      </w:r>
      <w:r w:rsidRPr="00BB3265">
        <w:t>go składek ustalonych</w:t>
      </w:r>
      <w:r w:rsidR="002E6A58" w:rsidRPr="00BB3265">
        <w:t xml:space="preserve"> w</w:t>
      </w:r>
      <w:r w:rsidR="002E6A58">
        <w:t> </w:t>
      </w:r>
      <w:r w:rsidRPr="00BB3265">
        <w:t>sposób określony</w:t>
      </w:r>
      <w:r w:rsidR="002E6A58" w:rsidRPr="00BB3265">
        <w:t xml:space="preserve"> w</w:t>
      </w:r>
      <w:r w:rsidR="002E6A58">
        <w:t> ust. </w:t>
      </w:r>
      <w:r w:rsidRPr="00BB3265">
        <w:t>2.</w:t>
      </w:r>
    </w:p>
    <w:p w:rsidR="00BB3265" w:rsidRPr="009D54B8" w:rsidRDefault="00BB3265" w:rsidP="002E6A58">
      <w:pPr>
        <w:pStyle w:val="ZUSTzmustartykuempunktem"/>
      </w:pPr>
      <w:r w:rsidRPr="009D54B8">
        <w:t>2.</w:t>
      </w:r>
      <w:r w:rsidR="002E6A58">
        <w:t> </w:t>
      </w:r>
      <w:r w:rsidRPr="009D54B8">
        <w:t>Roczną składkę,</w:t>
      </w:r>
      <w:r w:rsidR="002E6A58" w:rsidRPr="009D54B8">
        <w:t xml:space="preserve"> o</w:t>
      </w:r>
      <w:r w:rsidR="002E6A58">
        <w:t> </w:t>
      </w:r>
      <w:r w:rsidRPr="009D54B8">
        <w:t>której mowa</w:t>
      </w:r>
      <w:r w:rsidR="002E6A58" w:rsidRPr="009D54B8">
        <w:t xml:space="preserve"> w</w:t>
      </w:r>
      <w:r w:rsidR="002E6A58">
        <w:t> ust. </w:t>
      </w:r>
      <w:r w:rsidRPr="009D54B8">
        <w:t>1, ustala się mnożąc 0,0</w:t>
      </w:r>
      <w:r w:rsidR="002E6A58" w:rsidRPr="009D54B8">
        <w:t>4</w:t>
      </w:r>
      <w:r w:rsidR="002E6A58">
        <w:t> </w:t>
      </w:r>
      <w:r w:rsidRPr="009D54B8">
        <w:t>przez iloraz planowanych na rok budżetowy dochodów</w:t>
      </w:r>
      <w:r w:rsidR="002E6A58" w:rsidRPr="009D54B8">
        <w:t xml:space="preserve"> z</w:t>
      </w:r>
      <w:r w:rsidR="002E6A58">
        <w:t> </w:t>
      </w:r>
      <w:r w:rsidRPr="009D54B8">
        <w:t>tytułu udziału gminy we wpływach</w:t>
      </w:r>
      <w:r w:rsidR="002E6A58" w:rsidRPr="009D54B8">
        <w:t xml:space="preserve"> z</w:t>
      </w:r>
      <w:r w:rsidR="002E6A58">
        <w:t> </w:t>
      </w:r>
      <w:r w:rsidRPr="009D54B8">
        <w:t>podatku dochodowego od osób fizycznych</w:t>
      </w:r>
      <w:r w:rsidR="002E6A58" w:rsidRPr="009D54B8">
        <w:t xml:space="preserve"> i</w:t>
      </w:r>
      <w:r w:rsidR="002E6A58">
        <w:t> </w:t>
      </w:r>
      <w:r w:rsidRPr="009D54B8">
        <w:t>udziału gminy we wpływach</w:t>
      </w:r>
      <w:r w:rsidR="002E6A58" w:rsidRPr="009D54B8">
        <w:t xml:space="preserve"> z</w:t>
      </w:r>
      <w:r w:rsidR="002E6A58">
        <w:t> </w:t>
      </w:r>
      <w:r w:rsidRPr="009D54B8">
        <w:t>podatku dochodowego od osób f</w:t>
      </w:r>
      <w:r w:rsidRPr="00BB3265">
        <w:t>i</w:t>
      </w:r>
      <w:r w:rsidRPr="009D54B8">
        <w:t>zycznych,</w:t>
      </w:r>
      <w:r w:rsidR="002E6A58" w:rsidRPr="009D54B8">
        <w:t xml:space="preserve"> o</w:t>
      </w:r>
      <w:r w:rsidR="002E6A58">
        <w:t> </w:t>
      </w:r>
      <w:r w:rsidRPr="009D54B8">
        <w:t>którym mowa</w:t>
      </w:r>
      <w:r w:rsidR="002E6A58" w:rsidRPr="009D54B8">
        <w:t xml:space="preserve"> w</w:t>
      </w:r>
      <w:r w:rsidR="002E6A58">
        <w:t> art. </w:t>
      </w:r>
      <w:r w:rsidR="002E6A58" w:rsidRPr="009D54B8">
        <w:t>4</w:t>
      </w:r>
      <w:r w:rsidR="002E6A58">
        <w:t xml:space="preserve"> ust. </w:t>
      </w:r>
      <w:r w:rsidRPr="009D54B8">
        <w:t>2, ustalonego</w:t>
      </w:r>
      <w:r w:rsidR="002E6A58" w:rsidRPr="009D54B8">
        <w:t xml:space="preserve"> z</w:t>
      </w:r>
      <w:r w:rsidR="002E6A58">
        <w:t> </w:t>
      </w:r>
      <w:r w:rsidRPr="009D54B8">
        <w:t>uwzględni</w:t>
      </w:r>
      <w:r w:rsidRPr="00BB3265">
        <w:t>e</w:t>
      </w:r>
      <w:r w:rsidRPr="009D54B8">
        <w:t>niem</w:t>
      </w:r>
      <w:r w:rsidR="002E6A58">
        <w:t xml:space="preserve"> art. </w:t>
      </w:r>
      <w:r w:rsidRPr="009D54B8">
        <w:t>89. Gmina może wnosić składki wyższe niż ustalone</w:t>
      </w:r>
      <w:r w:rsidR="002E6A58" w:rsidRPr="009D54B8">
        <w:t xml:space="preserve"> w</w:t>
      </w:r>
      <w:r w:rsidR="002E6A58">
        <w:t> </w:t>
      </w:r>
      <w:r w:rsidRPr="009D54B8">
        <w:t>sp</w:t>
      </w:r>
      <w:r w:rsidRPr="00BB3265">
        <w:t>o</w:t>
      </w:r>
      <w:r w:rsidRPr="009D54B8">
        <w:t>sób,</w:t>
      </w:r>
      <w:r w:rsidR="002E6A58" w:rsidRPr="009D54B8">
        <w:t xml:space="preserve"> </w:t>
      </w:r>
      <w:r w:rsidR="002E6A58">
        <w:t>o </w:t>
      </w:r>
      <w:r w:rsidRPr="009D54B8">
        <w:t>którym mowa</w:t>
      </w:r>
      <w:r w:rsidR="002E6A58" w:rsidRPr="009D54B8">
        <w:t xml:space="preserve"> w</w:t>
      </w:r>
      <w:r w:rsidR="002E6A58">
        <w:t> </w:t>
      </w:r>
      <w:r w:rsidRPr="009D54B8">
        <w:t>zdaniu poprzednim.</w:t>
      </w:r>
    </w:p>
    <w:p w:rsidR="00BB3265" w:rsidRPr="009D54B8" w:rsidRDefault="00BB3265" w:rsidP="002E6A58">
      <w:pPr>
        <w:pStyle w:val="ZUSTzmustartykuempunktem"/>
      </w:pPr>
      <w:r w:rsidRPr="009D54B8">
        <w:t>3.</w:t>
      </w:r>
      <w:r w:rsidR="002E6A58">
        <w:t> </w:t>
      </w:r>
      <w:r w:rsidRPr="009D54B8">
        <w:t>Terminy płatności składek określa uchwała przyjęta przez zgrom</w:t>
      </w:r>
      <w:r w:rsidRPr="00BB3265">
        <w:t>a</w:t>
      </w:r>
      <w:r w:rsidRPr="009D54B8">
        <w:t>dzeni</w:t>
      </w:r>
      <w:r>
        <w:t>e</w:t>
      </w:r>
      <w:r w:rsidRPr="009D54B8">
        <w:t xml:space="preserve"> związku metropolitalnego.</w:t>
      </w:r>
    </w:p>
    <w:p w:rsidR="00BB3265" w:rsidRPr="00BB3265" w:rsidRDefault="00BB3265" w:rsidP="002E6A58">
      <w:pPr>
        <w:pStyle w:val="ZARTzmartartykuempunktem"/>
      </w:pPr>
      <w:r w:rsidRPr="009D54B8">
        <w:t>Art.</w:t>
      </w:r>
      <w:r w:rsidR="002E6A58">
        <w:t> </w:t>
      </w:r>
      <w:r w:rsidRPr="009D54B8">
        <w:t>51d.</w:t>
      </w:r>
      <w:r w:rsidR="002E6A58">
        <w:t> </w:t>
      </w:r>
      <w:r w:rsidRPr="009D54B8">
        <w:t>Do składek,</w:t>
      </w:r>
      <w:r w:rsidR="002E6A58" w:rsidRPr="009D54B8">
        <w:t xml:space="preserve"> o</w:t>
      </w:r>
      <w:r w:rsidR="002E6A58">
        <w:t> </w:t>
      </w:r>
      <w:r w:rsidRPr="009D54B8">
        <w:t>których mowa</w:t>
      </w:r>
      <w:r w:rsidR="002E6A58" w:rsidRPr="009D54B8">
        <w:t xml:space="preserve"> w</w:t>
      </w:r>
      <w:r w:rsidR="002E6A58">
        <w:t> art. </w:t>
      </w:r>
      <w:r w:rsidRPr="009D54B8">
        <w:t>51c</w:t>
      </w:r>
      <w:r w:rsidR="002E6A58">
        <w:t xml:space="preserve"> ust. </w:t>
      </w:r>
      <w:r w:rsidRPr="009D54B8">
        <w:t>1, stosuje się odpowiednio przepisy działu III ustawy</w:t>
      </w:r>
      <w:r w:rsidR="002E6A58" w:rsidRPr="009D54B8">
        <w:t xml:space="preserve"> z</w:t>
      </w:r>
      <w:r w:rsidR="002E6A58">
        <w:t> </w:t>
      </w:r>
      <w:r w:rsidRPr="009D54B8">
        <w:t>dnia 2</w:t>
      </w:r>
      <w:r w:rsidR="002E6A58" w:rsidRPr="009D54B8">
        <w:t>9</w:t>
      </w:r>
      <w:r w:rsidR="002E6A58">
        <w:t> </w:t>
      </w:r>
      <w:r w:rsidRPr="009D54B8">
        <w:t>sierpnia 199</w:t>
      </w:r>
      <w:r w:rsidR="002E6A58" w:rsidRPr="009D54B8">
        <w:t>7</w:t>
      </w:r>
      <w:r w:rsidR="002E6A58">
        <w:t> </w:t>
      </w:r>
      <w:r w:rsidRPr="009D54B8">
        <w:t>r. – Ordynacja p</w:t>
      </w:r>
      <w:r w:rsidRPr="00BB3265">
        <w:t>odatkowa,</w:t>
      </w:r>
      <w:r w:rsidR="002E6A58" w:rsidRPr="00BB3265">
        <w:t xml:space="preserve"> z</w:t>
      </w:r>
      <w:r w:rsidR="002E6A58">
        <w:t> </w:t>
      </w:r>
      <w:r w:rsidRPr="00BB3265">
        <w:t>tym że kompetencje organu podatkowego wykonuje przewodn</w:t>
      </w:r>
      <w:r w:rsidRPr="00BB3265">
        <w:t>i</w:t>
      </w:r>
      <w:r w:rsidRPr="00BB3265">
        <w:t>czący zarządu związku metropolitalnego.</w:t>
      </w:r>
      <w:r w:rsidR="002E6A58">
        <w:t>”</w:t>
      </w:r>
      <w:r w:rsidRPr="00BB3265">
        <w:t>.</w:t>
      </w:r>
    </w:p>
    <w:p w:rsidR="00BB3265" w:rsidRPr="007659DF" w:rsidRDefault="00BB3265" w:rsidP="002E6A58">
      <w:pPr>
        <w:pStyle w:val="ARTartustawynprozporzdzenia"/>
        <w:keepNext/>
      </w:pPr>
      <w:r w:rsidRPr="002E6A58">
        <w:rPr>
          <w:rStyle w:val="Ppogrubienie"/>
        </w:rPr>
        <w:lastRenderedPageBreak/>
        <w:t>Art.</w:t>
      </w:r>
      <w:r w:rsidR="002E6A58" w:rsidRPr="002E6A58">
        <w:rPr>
          <w:rStyle w:val="Ppogrubienie"/>
        </w:rPr>
        <w:t> </w:t>
      </w:r>
      <w:r w:rsidRPr="002E6A58">
        <w:rPr>
          <w:rStyle w:val="Ppogrubienie"/>
        </w:rPr>
        <w:t>68.</w:t>
      </w:r>
      <w:r w:rsidR="002E6A58">
        <w:t> </w:t>
      </w:r>
      <w:r w:rsidR="002E6A58" w:rsidRPr="007659DF">
        <w:t>W</w:t>
      </w:r>
      <w:r w:rsidR="002E6A58">
        <w:t> </w:t>
      </w:r>
      <w:r w:rsidRPr="007659DF">
        <w:t>ustawie</w:t>
      </w:r>
      <w:r w:rsidR="002E6A58" w:rsidRPr="007659DF">
        <w:t xml:space="preserve"> z</w:t>
      </w:r>
      <w:r w:rsidR="002E6A58">
        <w:t> </w:t>
      </w:r>
      <w:r w:rsidRPr="007659DF">
        <w:t>dnia 2</w:t>
      </w:r>
      <w:r w:rsidR="002E6A58" w:rsidRPr="007659DF">
        <w:t>9</w:t>
      </w:r>
      <w:r w:rsidR="002E6A58">
        <w:t> </w:t>
      </w:r>
      <w:r w:rsidRPr="007659DF">
        <w:t>lipca 200</w:t>
      </w:r>
      <w:r w:rsidR="002E6A58" w:rsidRPr="007659DF">
        <w:t>5</w:t>
      </w:r>
      <w:r w:rsidR="002E6A58">
        <w:t> </w:t>
      </w:r>
      <w:r w:rsidRPr="007659DF">
        <w:t>r.</w:t>
      </w:r>
      <w:r w:rsidR="002E6A58" w:rsidRPr="007659DF">
        <w:t xml:space="preserve"> o</w:t>
      </w:r>
      <w:r w:rsidR="002E6A58">
        <w:t> </w:t>
      </w:r>
      <w:r w:rsidRPr="007659DF">
        <w:t>obrocie instrumentami finansowymi (</w:t>
      </w:r>
      <w:r w:rsidR="002E6A58">
        <w:t>Dz. U.</w:t>
      </w:r>
      <w:r w:rsidR="002E6A58" w:rsidRPr="007659DF">
        <w:t xml:space="preserve"> z</w:t>
      </w:r>
      <w:r w:rsidR="002E6A58">
        <w:t> </w:t>
      </w:r>
      <w:r w:rsidRPr="007659DF">
        <w:t>201</w:t>
      </w:r>
      <w:r w:rsidR="002E6A58" w:rsidRPr="007659DF">
        <w:t>4</w:t>
      </w:r>
      <w:r w:rsidR="002E6A58">
        <w:t> </w:t>
      </w:r>
      <w:r w:rsidRPr="007659DF">
        <w:t>r.</w:t>
      </w:r>
      <w:r w:rsidR="002E6A58">
        <w:t xml:space="preserve"> poz. </w:t>
      </w:r>
      <w:r w:rsidRPr="007659DF">
        <w:t>94</w:t>
      </w:r>
      <w:r>
        <w:t xml:space="preserve">, </w:t>
      </w:r>
      <w:r w:rsidR="00170767">
        <w:t>z </w:t>
      </w:r>
      <w:bookmarkStart w:id="0" w:name="_GoBack"/>
      <w:bookmarkEnd w:id="0"/>
      <w:r>
        <w:t>późn. zm.</w:t>
      </w:r>
      <w:r w:rsidRPr="002E6A58">
        <w:rPr>
          <w:rStyle w:val="IGindeksgrny"/>
        </w:rPr>
        <w:footnoteReference w:id="18"/>
      </w:r>
      <w:r w:rsidRPr="002E6A58">
        <w:rPr>
          <w:rStyle w:val="IGindeksgrny"/>
        </w:rPr>
        <w:t>)</w:t>
      </w:r>
      <w:r w:rsidRPr="007659DF">
        <w:t>)</w:t>
      </w:r>
      <w:r w:rsidR="002E6A58" w:rsidRPr="007659DF">
        <w:t xml:space="preserve"> w</w:t>
      </w:r>
      <w:r w:rsidR="002E6A58">
        <w:t> art. </w:t>
      </w:r>
      <w:r w:rsidRPr="007659DF">
        <w:t>13</w:t>
      </w:r>
      <w:r w:rsidR="002E6A58" w:rsidRPr="007659DF">
        <w:t>2</w:t>
      </w:r>
      <w:r w:rsidR="002E6A58">
        <w:t xml:space="preserve"> w ust. </w:t>
      </w:r>
      <w:r w:rsidR="002E6A58" w:rsidRPr="007659DF">
        <w:t>1</w:t>
      </w:r>
      <w:r w:rsidR="002E6A58">
        <w:t xml:space="preserve"> w pkt </w:t>
      </w:r>
      <w:r w:rsidR="002E6A58" w:rsidRPr="007659DF">
        <w:t>1</w:t>
      </w:r>
      <w:r w:rsidR="002E6A58">
        <w:t xml:space="preserve"> lit. </w:t>
      </w:r>
      <w:r w:rsidRPr="007659DF">
        <w:t>k otrzymuje brzmienie:</w:t>
      </w:r>
    </w:p>
    <w:p w:rsidR="00BB3265" w:rsidRPr="007659DF" w:rsidRDefault="002E6A58" w:rsidP="00A42AAE">
      <w:pPr>
        <w:pStyle w:val="ZLITzmlitartykuempunktem"/>
        <w:spacing w:before="60"/>
      </w:pPr>
      <w:r>
        <w:t>„</w:t>
      </w:r>
      <w:r w:rsidR="00BB3265" w:rsidRPr="007659DF">
        <w:t>k)</w:t>
      </w:r>
      <w:r>
        <w:tab/>
      </w:r>
      <w:r w:rsidR="00BB3265" w:rsidRPr="007659DF">
        <w:t>gmin, związków gmin, powiatów, związków powiatów, związków powi</w:t>
      </w:r>
      <w:r w:rsidR="00BB3265" w:rsidRPr="00BB3265">
        <w:t>a</w:t>
      </w:r>
      <w:r w:rsidR="00BB3265" w:rsidRPr="007659DF">
        <w:t>towo</w:t>
      </w:r>
      <w:r>
        <w:softHyphen/>
      </w:r>
      <w:r>
        <w:noBreakHyphen/>
      </w:r>
      <w:r w:rsidR="00BB3265" w:rsidRPr="007659DF">
        <w:t>gminnych, związków metropol</w:t>
      </w:r>
      <w:r w:rsidR="00BB3265" w:rsidRPr="007659DF">
        <w:t>i</w:t>
      </w:r>
      <w:r w:rsidR="00BB3265" w:rsidRPr="007659DF">
        <w:t>talnych</w:t>
      </w:r>
      <w:r w:rsidRPr="007659DF">
        <w:t xml:space="preserve"> i</w:t>
      </w:r>
      <w:r>
        <w:t> </w:t>
      </w:r>
      <w:r w:rsidR="00BB3265" w:rsidRPr="007659DF">
        <w:t>województw,</w:t>
      </w:r>
      <w:r>
        <w:t>”</w:t>
      </w:r>
      <w:r w:rsidR="00BB3265">
        <w:t>.</w:t>
      </w:r>
    </w:p>
    <w:p w:rsidR="00BB3265" w:rsidRPr="007659DF" w:rsidRDefault="00BB3265" w:rsidP="002E6A58">
      <w:pPr>
        <w:pStyle w:val="ARTartustawynprozporzdzenia"/>
        <w:keepNext/>
      </w:pPr>
      <w:r w:rsidRPr="002E6A58">
        <w:rPr>
          <w:rStyle w:val="Ppogrubienie"/>
        </w:rPr>
        <w:t>Art.</w:t>
      </w:r>
      <w:r w:rsidR="002E6A58" w:rsidRPr="002E6A58">
        <w:rPr>
          <w:rStyle w:val="Ppogrubienie"/>
        </w:rPr>
        <w:t> </w:t>
      </w:r>
      <w:r w:rsidRPr="002E6A58">
        <w:rPr>
          <w:rStyle w:val="Ppogrubienie"/>
        </w:rPr>
        <w:t>69.</w:t>
      </w:r>
      <w:r w:rsidR="002E6A58">
        <w:t> </w:t>
      </w:r>
      <w:r w:rsidR="002E6A58" w:rsidRPr="007659DF">
        <w:t>W</w:t>
      </w:r>
      <w:r w:rsidR="002E6A58">
        <w:t> </w:t>
      </w:r>
      <w:r w:rsidRPr="007659DF">
        <w:t>ustawie</w:t>
      </w:r>
      <w:r w:rsidR="002E6A58" w:rsidRPr="007659DF">
        <w:t xml:space="preserve"> z</w:t>
      </w:r>
      <w:r w:rsidR="002E6A58">
        <w:t> </w:t>
      </w:r>
      <w:r w:rsidRPr="007659DF">
        <w:t xml:space="preserve">dnia </w:t>
      </w:r>
      <w:r w:rsidR="002E6A58" w:rsidRPr="007659DF">
        <w:t>6</w:t>
      </w:r>
      <w:r w:rsidR="002E6A58">
        <w:t> </w:t>
      </w:r>
      <w:r w:rsidRPr="007659DF">
        <w:t>grudnia 200</w:t>
      </w:r>
      <w:r w:rsidR="002E6A58" w:rsidRPr="007659DF">
        <w:t>6</w:t>
      </w:r>
      <w:r w:rsidR="002E6A58">
        <w:t> </w:t>
      </w:r>
      <w:r w:rsidRPr="007659DF">
        <w:t>r.</w:t>
      </w:r>
      <w:r w:rsidR="002E6A58" w:rsidRPr="007659DF">
        <w:t xml:space="preserve"> o</w:t>
      </w:r>
      <w:r w:rsidR="002E6A58">
        <w:t> </w:t>
      </w:r>
      <w:r w:rsidRPr="007659DF">
        <w:t>zasadach prowadzenia polityki rozwoju (</w:t>
      </w:r>
      <w:r w:rsidR="002E6A58">
        <w:t>Dz. U.</w:t>
      </w:r>
      <w:r w:rsidR="002E6A58" w:rsidRPr="007659DF">
        <w:t xml:space="preserve"> </w:t>
      </w:r>
      <w:r w:rsidR="002E6A58">
        <w:t>z </w:t>
      </w:r>
      <w:r w:rsidRPr="007659DF">
        <w:t>201</w:t>
      </w:r>
      <w:r w:rsidR="002E6A58" w:rsidRPr="007659DF">
        <w:t>4</w:t>
      </w:r>
      <w:r w:rsidR="002E6A58">
        <w:t> </w:t>
      </w:r>
      <w:r w:rsidRPr="007659DF">
        <w:t>r.</w:t>
      </w:r>
      <w:r w:rsidR="002E6A58">
        <w:t xml:space="preserve"> poz. </w:t>
      </w:r>
      <w:r w:rsidRPr="007659DF">
        <w:t>164</w:t>
      </w:r>
      <w:r w:rsidR="002E6A58" w:rsidRPr="007659DF">
        <w:t>9</w:t>
      </w:r>
      <w:r w:rsidR="00CA6261">
        <w:t xml:space="preserve">, </w:t>
      </w:r>
      <w:r w:rsidR="00FF364E">
        <w:t>z </w:t>
      </w:r>
      <w:r w:rsidR="00CA6261">
        <w:t>późn. zm.</w:t>
      </w:r>
      <w:r w:rsidR="00CA6261" w:rsidRPr="002E6A58">
        <w:rPr>
          <w:rStyle w:val="IGindeksgrny"/>
        </w:rPr>
        <w:footnoteReference w:id="19"/>
      </w:r>
      <w:r w:rsidR="00CA6261" w:rsidRPr="002E6A58">
        <w:rPr>
          <w:rStyle w:val="IGindeksgrny"/>
        </w:rPr>
        <w:t>)</w:t>
      </w:r>
      <w:r w:rsidR="00CA6261" w:rsidRPr="007659DF">
        <w:t xml:space="preserve">) </w:t>
      </w:r>
      <w:r w:rsidRPr="007659DF">
        <w:t>wprowadza się następujące zmiany:</w:t>
      </w:r>
    </w:p>
    <w:p w:rsidR="00BB3265" w:rsidRPr="007659DF" w:rsidRDefault="00BB3265" w:rsidP="00A42AAE">
      <w:pPr>
        <w:pStyle w:val="PKTpunkt"/>
        <w:keepNext/>
        <w:spacing w:before="100"/>
      </w:pPr>
      <w:r>
        <w:t>1)</w:t>
      </w:r>
      <w:r w:rsidR="002E6A58">
        <w:tab/>
      </w:r>
      <w:r w:rsidRPr="007659DF">
        <w:t>w</w:t>
      </w:r>
      <w:r w:rsidR="002E6A58">
        <w:t xml:space="preserve"> art. </w:t>
      </w:r>
      <w:r w:rsidR="002E6A58" w:rsidRPr="007659DF">
        <w:t>3</w:t>
      </w:r>
      <w:r w:rsidR="002E6A58">
        <w:t> </w:t>
      </w:r>
      <w:r w:rsidRPr="007659DF">
        <w:t>po</w:t>
      </w:r>
      <w:r w:rsidR="002E6A58">
        <w:t xml:space="preserve"> pkt </w:t>
      </w:r>
      <w:r w:rsidR="002E6A58" w:rsidRPr="007659DF">
        <w:t>2</w:t>
      </w:r>
      <w:r w:rsidR="002E6A58">
        <w:t> </w:t>
      </w:r>
      <w:r w:rsidRPr="007659DF">
        <w:t>dodaje się</w:t>
      </w:r>
      <w:r w:rsidR="002E6A58">
        <w:t xml:space="preserve"> pkt </w:t>
      </w:r>
      <w:r w:rsidRPr="007659DF">
        <w:t>2a</w:t>
      </w:r>
      <w:r w:rsidR="002E6A58" w:rsidRPr="007659DF">
        <w:t xml:space="preserve"> w</w:t>
      </w:r>
      <w:r w:rsidR="002E6A58">
        <w:t> </w:t>
      </w:r>
      <w:r w:rsidRPr="007659DF">
        <w:t>brzmieniu:</w:t>
      </w:r>
    </w:p>
    <w:p w:rsidR="00BB3265" w:rsidRPr="007659DF" w:rsidRDefault="002E6A58" w:rsidP="00A42AAE">
      <w:pPr>
        <w:pStyle w:val="ZPKTzmpktartykuempunktem"/>
        <w:spacing w:before="60"/>
      </w:pPr>
      <w:r>
        <w:t>„</w:t>
      </w:r>
      <w:r w:rsidR="00BB3265" w:rsidRPr="007659DF">
        <w:t>2a)</w:t>
      </w:r>
      <w:r>
        <w:tab/>
      </w:r>
      <w:r w:rsidR="00BB3265" w:rsidRPr="007659DF">
        <w:t>z</w:t>
      </w:r>
      <w:r w:rsidR="00BB3265">
        <w:t>wiązki</w:t>
      </w:r>
      <w:r w:rsidR="00BB3265" w:rsidRPr="007659DF">
        <w:t xml:space="preserve"> metropolitalne;</w:t>
      </w:r>
      <w:r>
        <w:t>”</w:t>
      </w:r>
      <w:r w:rsidR="00BB3265" w:rsidRPr="007659DF">
        <w:t>;</w:t>
      </w:r>
    </w:p>
    <w:p w:rsidR="00BB3265" w:rsidRPr="007659DF" w:rsidRDefault="00BB3265" w:rsidP="00A42AAE">
      <w:pPr>
        <w:pStyle w:val="PKTpunkt"/>
        <w:keepNext/>
        <w:spacing w:before="100"/>
      </w:pPr>
      <w:r>
        <w:t>2)</w:t>
      </w:r>
      <w:r w:rsidR="002E6A58">
        <w:tab/>
      </w:r>
      <w:r w:rsidRPr="007659DF">
        <w:t>w</w:t>
      </w:r>
      <w:r w:rsidR="002E6A58">
        <w:t xml:space="preserve"> art. </w:t>
      </w:r>
      <w:r w:rsidR="002E6A58" w:rsidRPr="007659DF">
        <w:t>9</w:t>
      </w:r>
      <w:r w:rsidR="002E6A58">
        <w:t xml:space="preserve"> pkt </w:t>
      </w:r>
      <w:r w:rsidR="002E6A58" w:rsidRPr="007659DF">
        <w:t>3</w:t>
      </w:r>
      <w:r w:rsidR="002E6A58">
        <w:t> </w:t>
      </w:r>
      <w:r w:rsidRPr="007659DF">
        <w:t>otrzymuje brzmienie:</w:t>
      </w:r>
    </w:p>
    <w:p w:rsidR="00BB3265" w:rsidRPr="007659DF" w:rsidRDefault="002E6A58" w:rsidP="00A42AAE">
      <w:pPr>
        <w:pStyle w:val="ZPKTzmpktartykuempunktem"/>
        <w:spacing w:before="60"/>
      </w:pPr>
      <w:r>
        <w:t>„</w:t>
      </w:r>
      <w:r w:rsidR="00BB3265" w:rsidRPr="007659DF">
        <w:t>3)</w:t>
      </w:r>
      <w:r>
        <w:tab/>
      </w:r>
      <w:r w:rsidR="00BB3265" w:rsidRPr="007659DF">
        <w:t>inne strategie rozwoju – dokumenty określające podstawowe uwarunk</w:t>
      </w:r>
      <w:r w:rsidR="00BB3265" w:rsidRPr="00BB3265">
        <w:t>o</w:t>
      </w:r>
      <w:r w:rsidR="00BB3265" w:rsidRPr="007659DF">
        <w:t>wania, cele</w:t>
      </w:r>
      <w:r w:rsidRPr="007659DF">
        <w:t xml:space="preserve"> i</w:t>
      </w:r>
      <w:r>
        <w:t> </w:t>
      </w:r>
      <w:r w:rsidR="00BB3265" w:rsidRPr="007659DF">
        <w:t>kierunki rozwoju odnosz</w:t>
      </w:r>
      <w:r w:rsidR="00BB3265" w:rsidRPr="007659DF">
        <w:t>ą</w:t>
      </w:r>
      <w:r w:rsidR="00BB3265" w:rsidRPr="007659DF">
        <w:t>ce się do sektorów, dziedzin, regi</w:t>
      </w:r>
      <w:r w:rsidR="00BB3265" w:rsidRPr="00BB3265">
        <w:t>o</w:t>
      </w:r>
      <w:r w:rsidR="00BB3265" w:rsidRPr="007659DF">
        <w:t>nów lub rozwoju przestrzennego,</w:t>
      </w:r>
      <w:r w:rsidRPr="007659DF">
        <w:t xml:space="preserve"> w</w:t>
      </w:r>
      <w:r>
        <w:t> </w:t>
      </w:r>
      <w:r w:rsidR="00BB3265" w:rsidRPr="007659DF">
        <w:t>tym obszarów metropolitalnych</w:t>
      </w:r>
      <w:r w:rsidRPr="007659DF">
        <w:t xml:space="preserve"> i</w:t>
      </w:r>
      <w:r>
        <w:t> </w:t>
      </w:r>
      <w:r w:rsidR="00BB3265" w:rsidRPr="007659DF">
        <w:t>o</w:t>
      </w:r>
      <w:r w:rsidR="00BB3265" w:rsidRPr="00BB3265">
        <w:t>b</w:t>
      </w:r>
      <w:r w:rsidR="00BB3265" w:rsidRPr="007659DF">
        <w:t>szarów funkcjonalnych.</w:t>
      </w:r>
      <w:r>
        <w:t>”</w:t>
      </w:r>
      <w:r w:rsidR="00BB3265" w:rsidRPr="007659DF">
        <w:t>;</w:t>
      </w:r>
    </w:p>
    <w:p w:rsidR="00BB3265" w:rsidRPr="007659DF" w:rsidRDefault="00BB3265" w:rsidP="00A42AAE">
      <w:pPr>
        <w:pStyle w:val="PKTpunkt"/>
        <w:keepNext/>
        <w:spacing w:before="100"/>
      </w:pPr>
      <w:r>
        <w:t>3)</w:t>
      </w:r>
      <w:r w:rsidR="002E6A58">
        <w:tab/>
      </w:r>
      <w:r w:rsidRPr="007659DF">
        <w:t>po</w:t>
      </w:r>
      <w:r w:rsidR="002E6A58">
        <w:t xml:space="preserve"> art. </w:t>
      </w:r>
      <w:r w:rsidRPr="007659DF">
        <w:t>14b dodaje się</w:t>
      </w:r>
      <w:r w:rsidR="002E6A58">
        <w:t xml:space="preserve"> art. </w:t>
      </w:r>
      <w:r w:rsidRPr="007659DF">
        <w:t>14ba</w:t>
      </w:r>
      <w:r w:rsidR="002E6A58" w:rsidRPr="007659DF">
        <w:t xml:space="preserve"> w</w:t>
      </w:r>
      <w:r w:rsidR="002E6A58">
        <w:t> </w:t>
      </w:r>
      <w:r w:rsidRPr="007659DF">
        <w:t>brzmieniu:</w:t>
      </w:r>
    </w:p>
    <w:p w:rsidR="00BB3265" w:rsidRPr="00BB3265" w:rsidRDefault="002E6A58" w:rsidP="00A42AAE">
      <w:pPr>
        <w:pStyle w:val="ZARTzmartartykuempunktem"/>
        <w:spacing w:before="80"/>
      </w:pPr>
      <w:r>
        <w:t>„</w:t>
      </w:r>
      <w:r w:rsidR="00BB3265" w:rsidRPr="007659DF">
        <w:t>Art.</w:t>
      </w:r>
      <w:r>
        <w:t> </w:t>
      </w:r>
      <w:r w:rsidR="00BB3265" w:rsidRPr="007659DF">
        <w:t>14ba.</w:t>
      </w:r>
      <w:r>
        <w:t> </w:t>
      </w:r>
      <w:r w:rsidR="00BB3265" w:rsidRPr="007659DF">
        <w:t>1. Strategiami rozwoju,</w:t>
      </w:r>
      <w:r w:rsidRPr="007659DF">
        <w:t xml:space="preserve"> o</w:t>
      </w:r>
      <w:r>
        <w:t> </w:t>
      </w:r>
      <w:r w:rsidR="00BB3265" w:rsidRPr="007659DF">
        <w:t>których mowa</w:t>
      </w:r>
      <w:r w:rsidRPr="007659DF">
        <w:t xml:space="preserve"> w</w:t>
      </w:r>
      <w:r>
        <w:t> art. </w:t>
      </w:r>
      <w:r w:rsidRPr="007659DF">
        <w:t>9</w:t>
      </w:r>
      <w:r>
        <w:t xml:space="preserve"> pkt </w:t>
      </w:r>
      <w:r w:rsidR="00BB3265" w:rsidRPr="007659DF">
        <w:t>3, odnoszącymi się do obszarów metropolita</w:t>
      </w:r>
      <w:r w:rsidR="00BB3265" w:rsidRPr="007659DF">
        <w:t>l</w:t>
      </w:r>
      <w:r w:rsidR="00BB3265" w:rsidRPr="007659DF">
        <w:t>nych są strategie rozwoju poszczegó</w:t>
      </w:r>
      <w:r w:rsidR="00BB3265" w:rsidRPr="00BB3265">
        <w:t>lnych związków metropolitalnych.</w:t>
      </w:r>
    </w:p>
    <w:p w:rsidR="00BB3265" w:rsidRPr="007659DF" w:rsidRDefault="00BB3265" w:rsidP="002E6A58">
      <w:pPr>
        <w:pStyle w:val="ZUSTzmustartykuempunktem"/>
      </w:pPr>
      <w:r w:rsidRPr="007659DF">
        <w:t>2.</w:t>
      </w:r>
      <w:r w:rsidR="002E6A58">
        <w:t> </w:t>
      </w:r>
      <w:r w:rsidRPr="007659DF">
        <w:t>Projekt strategii rozwoju związku metropolitalnego opracowuje z</w:t>
      </w:r>
      <w:r w:rsidRPr="00BB3265">
        <w:t>a</w:t>
      </w:r>
      <w:r w:rsidRPr="007659DF">
        <w:t>rząd związku metropolitalnego</w:t>
      </w:r>
      <w:r w:rsidR="002E6A58" w:rsidRPr="007659DF">
        <w:t xml:space="preserve"> w</w:t>
      </w:r>
      <w:r w:rsidR="002E6A58">
        <w:t> </w:t>
      </w:r>
      <w:r w:rsidRPr="007659DF">
        <w:t>konsultacji</w:t>
      </w:r>
      <w:r w:rsidR="002E6A58" w:rsidRPr="007659DF">
        <w:t xml:space="preserve"> z</w:t>
      </w:r>
      <w:r w:rsidR="002E6A58">
        <w:t> </w:t>
      </w:r>
      <w:r w:rsidRPr="007659DF">
        <w:t>jednostkami samorz</w:t>
      </w:r>
      <w:r w:rsidRPr="00BB3265">
        <w:t>ą</w:t>
      </w:r>
      <w:r w:rsidRPr="007659DF">
        <w:t>du terytorialnego</w:t>
      </w:r>
      <w:r w:rsidR="002E6A58" w:rsidRPr="007659DF">
        <w:t xml:space="preserve"> z</w:t>
      </w:r>
      <w:r w:rsidR="002E6A58">
        <w:t> </w:t>
      </w:r>
      <w:r w:rsidRPr="007659DF">
        <w:t>obszaru związku metropolitalnego oraz partner</w:t>
      </w:r>
      <w:r w:rsidRPr="00BB3265">
        <w:t>a</w:t>
      </w:r>
      <w:r w:rsidRPr="007659DF">
        <w:t>mi społec</w:t>
      </w:r>
      <w:r w:rsidRPr="007659DF">
        <w:t>z</w:t>
      </w:r>
      <w:r w:rsidRPr="007659DF">
        <w:t>nymi</w:t>
      </w:r>
      <w:r w:rsidR="002E6A58" w:rsidRPr="007659DF">
        <w:t xml:space="preserve"> i</w:t>
      </w:r>
      <w:r w:rsidR="002E6A58">
        <w:t> </w:t>
      </w:r>
      <w:r w:rsidRPr="007659DF">
        <w:t>gospodarczymi.</w:t>
      </w:r>
    </w:p>
    <w:p w:rsidR="00BB3265" w:rsidRPr="007659DF" w:rsidRDefault="00BB3265" w:rsidP="002E6A58">
      <w:pPr>
        <w:pStyle w:val="ZUSTzmustartykuempunktem"/>
      </w:pPr>
      <w:r w:rsidRPr="007659DF">
        <w:t>3.</w:t>
      </w:r>
      <w:r w:rsidR="002E6A58">
        <w:t> </w:t>
      </w:r>
      <w:r w:rsidRPr="007659DF">
        <w:t>Strategia rozwoju związku metropolitalnego musi być zgodna ze str</w:t>
      </w:r>
      <w:r w:rsidRPr="00BB3265">
        <w:t>a</w:t>
      </w:r>
      <w:r w:rsidRPr="007659DF">
        <w:t>tegią rozwoju województwa.</w:t>
      </w:r>
    </w:p>
    <w:p w:rsidR="00BB3265" w:rsidRPr="007659DF" w:rsidRDefault="00BB3265" w:rsidP="002E6A58">
      <w:pPr>
        <w:pStyle w:val="ZUSTzmustartykuempunktem"/>
      </w:pPr>
      <w:r w:rsidRPr="007659DF">
        <w:t>4.</w:t>
      </w:r>
      <w:r w:rsidR="002E6A58">
        <w:t> </w:t>
      </w:r>
      <w:r w:rsidRPr="007659DF">
        <w:t>Strategie rozwoju powiatów</w:t>
      </w:r>
      <w:r w:rsidR="002E6A58" w:rsidRPr="007659DF">
        <w:t xml:space="preserve"> i</w:t>
      </w:r>
      <w:r w:rsidR="002E6A58">
        <w:t> </w:t>
      </w:r>
      <w:r w:rsidRPr="007659DF">
        <w:t>gmin wchodzących</w:t>
      </w:r>
      <w:r w:rsidR="002E6A58" w:rsidRPr="007659DF">
        <w:t xml:space="preserve"> w</w:t>
      </w:r>
      <w:r w:rsidR="002E6A58">
        <w:t> </w:t>
      </w:r>
      <w:r w:rsidRPr="007659DF">
        <w:t>skład związku metropolitalnego oraz ich programy ro</w:t>
      </w:r>
      <w:r w:rsidRPr="007659DF">
        <w:t>z</w:t>
      </w:r>
      <w:r w:rsidRPr="007659DF">
        <w:t>woju muszą być zgodne ze strategią rozwoju związku metropolitalnego.</w:t>
      </w:r>
      <w:r w:rsidR="002E6A58">
        <w:t>”</w:t>
      </w:r>
      <w:r>
        <w:t>.</w:t>
      </w:r>
    </w:p>
    <w:p w:rsidR="00BB3265" w:rsidRDefault="00BB3265" w:rsidP="002E6A58">
      <w:pPr>
        <w:pStyle w:val="ARTartustawynprozporzdzenia"/>
        <w:keepNext/>
      </w:pPr>
      <w:r w:rsidRPr="002E6A58">
        <w:rPr>
          <w:rStyle w:val="Ppogrubienie"/>
        </w:rPr>
        <w:t>Art.</w:t>
      </w:r>
      <w:r w:rsidR="002E6A58" w:rsidRPr="002E6A58">
        <w:rPr>
          <w:rStyle w:val="Ppogrubienie"/>
        </w:rPr>
        <w:t> </w:t>
      </w:r>
      <w:r w:rsidRPr="002E6A58">
        <w:rPr>
          <w:rStyle w:val="Ppogrubienie"/>
        </w:rPr>
        <w:t>70.</w:t>
      </w:r>
      <w:r w:rsidR="002E6A58">
        <w:t> </w:t>
      </w:r>
      <w:r w:rsidR="002E6A58" w:rsidRPr="007659DF">
        <w:t>W</w:t>
      </w:r>
      <w:r w:rsidR="002E6A58">
        <w:t> </w:t>
      </w:r>
      <w:r w:rsidRPr="007659DF">
        <w:t>ustawie</w:t>
      </w:r>
      <w:r w:rsidR="002E6A58" w:rsidRPr="007659DF">
        <w:t xml:space="preserve"> z</w:t>
      </w:r>
      <w:r w:rsidR="002E6A58">
        <w:t> </w:t>
      </w:r>
      <w:r w:rsidRPr="007659DF">
        <w:t>dnia 2</w:t>
      </w:r>
      <w:r w:rsidR="002E6A58" w:rsidRPr="007659DF">
        <w:t>7</w:t>
      </w:r>
      <w:r w:rsidR="002E6A58">
        <w:t> </w:t>
      </w:r>
      <w:r w:rsidRPr="007659DF">
        <w:t>sierpnia 200</w:t>
      </w:r>
      <w:r w:rsidR="002E6A58" w:rsidRPr="007659DF">
        <w:t>9</w:t>
      </w:r>
      <w:r w:rsidR="002E6A58">
        <w:t> </w:t>
      </w:r>
      <w:r w:rsidRPr="007659DF">
        <w:t>r.</w:t>
      </w:r>
      <w:r w:rsidR="002E6A58" w:rsidRPr="007659DF">
        <w:t xml:space="preserve"> o</w:t>
      </w:r>
      <w:r w:rsidR="002E6A58">
        <w:t> </w:t>
      </w:r>
      <w:r w:rsidRPr="007659DF">
        <w:t xml:space="preserve">finansach publicznych </w:t>
      </w:r>
      <w:r w:rsidRPr="00D567E2">
        <w:t>(</w:t>
      </w:r>
      <w:r w:rsidR="002E6A58">
        <w:t>Dz. U.</w:t>
      </w:r>
      <w:r w:rsidR="002E6A58" w:rsidRPr="00D567E2">
        <w:t xml:space="preserve"> z</w:t>
      </w:r>
      <w:r w:rsidR="002E6A58">
        <w:t> </w:t>
      </w:r>
      <w:r w:rsidRPr="00D567E2">
        <w:t>201</w:t>
      </w:r>
      <w:r w:rsidR="002E6A58" w:rsidRPr="00D567E2">
        <w:t>3</w:t>
      </w:r>
      <w:r w:rsidR="002E6A58">
        <w:t> </w:t>
      </w:r>
      <w:r w:rsidRPr="00D567E2">
        <w:t>r.</w:t>
      </w:r>
      <w:r w:rsidR="002E6A58">
        <w:t xml:space="preserve"> poz. </w:t>
      </w:r>
      <w:r w:rsidRPr="00D567E2">
        <w:t>885,</w:t>
      </w:r>
      <w:r w:rsidR="002E6A58" w:rsidRPr="00D567E2">
        <w:t xml:space="preserve"> z</w:t>
      </w:r>
      <w:r w:rsidR="002E6A58">
        <w:t> </w:t>
      </w:r>
      <w:r w:rsidRPr="00D567E2">
        <w:t>późn. zm.</w:t>
      </w:r>
      <w:r w:rsidRPr="002E6A58">
        <w:rPr>
          <w:rStyle w:val="IGindeksgrny"/>
        </w:rPr>
        <w:footnoteReference w:id="20"/>
      </w:r>
      <w:r w:rsidRPr="002E6A58">
        <w:rPr>
          <w:rStyle w:val="IGindeksgrny"/>
        </w:rPr>
        <w:t>)</w:t>
      </w:r>
      <w:r w:rsidRPr="00D567E2">
        <w:t>)</w:t>
      </w:r>
      <w:r w:rsidRPr="007659DF">
        <w:t xml:space="preserve"> </w:t>
      </w:r>
      <w:r w:rsidRPr="009D54B8">
        <w:t>wprowadza się następujące zmiany:</w:t>
      </w:r>
    </w:p>
    <w:p w:rsidR="00BB3265" w:rsidRPr="009D54B8" w:rsidRDefault="00BB3265" w:rsidP="00A42AAE">
      <w:pPr>
        <w:pStyle w:val="PKTpunkt"/>
        <w:keepNext/>
        <w:spacing w:before="100"/>
      </w:pPr>
      <w:r w:rsidRPr="009D54B8">
        <w:t>1)</w:t>
      </w:r>
      <w:r w:rsidR="002E6A58">
        <w:tab/>
      </w:r>
      <w:r w:rsidRPr="009D54B8">
        <w:t>w</w:t>
      </w:r>
      <w:r w:rsidR="002E6A58">
        <w:t xml:space="preserve"> art. </w:t>
      </w:r>
      <w:r w:rsidR="002E6A58" w:rsidRPr="009D54B8">
        <w:t>4</w:t>
      </w:r>
      <w:r w:rsidR="002E6A58">
        <w:t xml:space="preserve"> ust. </w:t>
      </w:r>
      <w:r w:rsidR="002E6A58" w:rsidRPr="009D54B8">
        <w:t>2</w:t>
      </w:r>
      <w:r w:rsidR="002E6A58">
        <w:t> </w:t>
      </w:r>
      <w:r w:rsidRPr="009D54B8">
        <w:t>otrzymuje brzmienie:</w:t>
      </w:r>
    </w:p>
    <w:p w:rsidR="00BB3265" w:rsidRPr="00BB3265" w:rsidRDefault="002E6A58" w:rsidP="002E6A58">
      <w:pPr>
        <w:pStyle w:val="ZUSTzmustartykuempunktem"/>
      </w:pPr>
      <w:r>
        <w:t>„</w:t>
      </w:r>
      <w:r w:rsidR="00BB3265" w:rsidRPr="009D54B8">
        <w:t>2.</w:t>
      </w:r>
      <w:r>
        <w:t> </w:t>
      </w:r>
      <w:r w:rsidR="00BB3265" w:rsidRPr="009D54B8">
        <w:t>Przepisy dotyczące jednostek samorządu terytorialnego stosuje się odpowiednio do związków metropolita</w:t>
      </w:r>
      <w:r w:rsidR="00BB3265" w:rsidRPr="009D54B8">
        <w:t>l</w:t>
      </w:r>
      <w:r w:rsidR="00BB3265" w:rsidRPr="009D54B8">
        <w:t>nych oraz związków gmin</w:t>
      </w:r>
      <w:r w:rsidRPr="009D54B8">
        <w:t xml:space="preserve"> i</w:t>
      </w:r>
      <w:r>
        <w:t> </w:t>
      </w:r>
      <w:r w:rsidR="00BB3265" w:rsidRPr="009D54B8">
        <w:t>powiatów.</w:t>
      </w:r>
      <w:r>
        <w:t>”</w:t>
      </w:r>
      <w:r w:rsidR="00BB3265" w:rsidRPr="009D54B8">
        <w:t>;</w:t>
      </w:r>
    </w:p>
    <w:p w:rsidR="00BB3265" w:rsidRPr="007659DF" w:rsidRDefault="00BB3265" w:rsidP="00A42AAE">
      <w:pPr>
        <w:pStyle w:val="PKTpunkt"/>
        <w:keepNext/>
        <w:spacing w:before="100"/>
      </w:pPr>
      <w:r>
        <w:t>2)</w:t>
      </w:r>
      <w:r w:rsidR="002E6A58">
        <w:tab/>
      </w:r>
      <w:r w:rsidRPr="007659DF">
        <w:t>w</w:t>
      </w:r>
      <w:r w:rsidR="002E6A58">
        <w:t xml:space="preserve"> art. </w:t>
      </w:r>
      <w:r w:rsidR="002E6A58" w:rsidRPr="007659DF">
        <w:t>9</w:t>
      </w:r>
      <w:r w:rsidR="002E6A58">
        <w:t> </w:t>
      </w:r>
      <w:r w:rsidRPr="007659DF">
        <w:t>po</w:t>
      </w:r>
      <w:r w:rsidR="002E6A58">
        <w:t xml:space="preserve"> pkt </w:t>
      </w:r>
      <w:r w:rsidR="002E6A58" w:rsidRPr="007659DF">
        <w:t>2</w:t>
      </w:r>
      <w:r w:rsidR="002E6A58">
        <w:t> </w:t>
      </w:r>
      <w:r w:rsidRPr="007659DF">
        <w:t>dodaje się</w:t>
      </w:r>
      <w:r w:rsidR="002E6A58">
        <w:t xml:space="preserve"> pkt </w:t>
      </w:r>
      <w:r w:rsidRPr="007659DF">
        <w:t>2a</w:t>
      </w:r>
      <w:r w:rsidR="002E6A58" w:rsidRPr="007659DF">
        <w:t xml:space="preserve"> w</w:t>
      </w:r>
      <w:r w:rsidR="002E6A58">
        <w:t> </w:t>
      </w:r>
      <w:r w:rsidRPr="007659DF">
        <w:t>brzmieniu:</w:t>
      </w:r>
    </w:p>
    <w:p w:rsidR="00BB3265" w:rsidRPr="007659DF" w:rsidRDefault="002E6A58" w:rsidP="00A42AAE">
      <w:pPr>
        <w:pStyle w:val="ZPKTzmpktartykuempunktem"/>
        <w:spacing w:before="60"/>
      </w:pPr>
      <w:r>
        <w:t>„</w:t>
      </w:r>
      <w:r w:rsidR="00BB3265" w:rsidRPr="007659DF">
        <w:t>2a)</w:t>
      </w:r>
      <w:r>
        <w:tab/>
      </w:r>
      <w:r w:rsidR="00BB3265" w:rsidRPr="007659DF">
        <w:t>związki metropolitalne;</w:t>
      </w:r>
      <w:r>
        <w:t>”</w:t>
      </w:r>
      <w:r w:rsidR="00BB3265" w:rsidRPr="007659DF">
        <w:t>.</w:t>
      </w:r>
    </w:p>
    <w:p w:rsidR="00BB3265" w:rsidRPr="007659DF" w:rsidRDefault="00BB3265" w:rsidP="002E6A58">
      <w:pPr>
        <w:pStyle w:val="ARTartustawynprozporzdzenia"/>
        <w:keepNext/>
      </w:pPr>
      <w:r w:rsidRPr="002E6A58">
        <w:rPr>
          <w:rStyle w:val="Ppogrubienie"/>
        </w:rPr>
        <w:t>Art.</w:t>
      </w:r>
      <w:r w:rsidR="002E6A58" w:rsidRPr="002E6A58">
        <w:rPr>
          <w:rStyle w:val="Ppogrubienie"/>
        </w:rPr>
        <w:t> </w:t>
      </w:r>
      <w:r w:rsidRPr="002E6A58">
        <w:rPr>
          <w:rStyle w:val="Ppogrubienie"/>
        </w:rPr>
        <w:t>71.</w:t>
      </w:r>
      <w:r w:rsidR="002E6A58">
        <w:t> </w:t>
      </w:r>
      <w:r w:rsidR="002E6A58" w:rsidRPr="007659DF">
        <w:t>W</w:t>
      </w:r>
      <w:r w:rsidR="002E6A58">
        <w:t> </w:t>
      </w:r>
      <w:r w:rsidRPr="007659DF">
        <w:t>ustawie</w:t>
      </w:r>
      <w:r w:rsidR="002E6A58" w:rsidRPr="007659DF">
        <w:t xml:space="preserve"> z</w:t>
      </w:r>
      <w:r w:rsidR="002E6A58">
        <w:t> </w:t>
      </w:r>
      <w:r w:rsidRPr="007659DF">
        <w:t>dnia 2</w:t>
      </w:r>
      <w:r w:rsidR="002E6A58" w:rsidRPr="007659DF">
        <w:t>7</w:t>
      </w:r>
      <w:r w:rsidR="002E6A58">
        <w:t> </w:t>
      </w:r>
      <w:r w:rsidRPr="007659DF">
        <w:t>sierpnia 200</w:t>
      </w:r>
      <w:r w:rsidR="002E6A58" w:rsidRPr="007659DF">
        <w:t>9</w:t>
      </w:r>
      <w:r w:rsidR="002E6A58">
        <w:t> </w:t>
      </w:r>
      <w:r w:rsidRPr="007659DF">
        <w:t>r.</w:t>
      </w:r>
      <w:r w:rsidR="002E6A58" w:rsidRPr="007659DF">
        <w:t xml:space="preserve"> o</w:t>
      </w:r>
      <w:r w:rsidR="002E6A58">
        <w:t> </w:t>
      </w:r>
      <w:r w:rsidRPr="007659DF">
        <w:t xml:space="preserve">Służbie Celnej </w:t>
      </w:r>
      <w:r w:rsidRPr="00D567E2">
        <w:t>(</w:t>
      </w:r>
      <w:r w:rsidR="002E6A58">
        <w:t>Dz. U.</w:t>
      </w:r>
      <w:r w:rsidR="002E6A58" w:rsidRPr="004A6AD1">
        <w:t xml:space="preserve"> z</w:t>
      </w:r>
      <w:r w:rsidR="002E6A58">
        <w:t> </w:t>
      </w:r>
      <w:r w:rsidRPr="00BB3265">
        <w:t>201</w:t>
      </w:r>
      <w:r w:rsidR="002E6A58" w:rsidRPr="00BB3265">
        <w:t>5</w:t>
      </w:r>
      <w:r w:rsidR="002E6A58">
        <w:t> </w:t>
      </w:r>
      <w:r w:rsidRPr="00BB3265">
        <w:t>r.</w:t>
      </w:r>
      <w:r w:rsidR="002E6A58">
        <w:t xml:space="preserve"> poz. </w:t>
      </w:r>
      <w:r w:rsidRPr="00BB3265">
        <w:t>990,</w:t>
      </w:r>
      <w:r w:rsidR="002E6A58" w:rsidRPr="00BB3265">
        <w:t xml:space="preserve"> z</w:t>
      </w:r>
      <w:r w:rsidR="002E6A58">
        <w:t> </w:t>
      </w:r>
      <w:r w:rsidRPr="00BB3265">
        <w:t>późn. zm.</w:t>
      </w:r>
      <w:r w:rsidRPr="002E6A58">
        <w:rPr>
          <w:rStyle w:val="IGindeksgrny"/>
        </w:rPr>
        <w:footnoteReference w:id="21"/>
      </w:r>
      <w:r w:rsidRPr="002E6A58">
        <w:rPr>
          <w:rStyle w:val="IGindeksgrny"/>
        </w:rPr>
        <w:t>)</w:t>
      </w:r>
      <w:r w:rsidRPr="004A6AD1">
        <w:t>)</w:t>
      </w:r>
      <w:r w:rsidR="002E6A58" w:rsidRPr="007659DF">
        <w:t xml:space="preserve"> w</w:t>
      </w:r>
      <w:r w:rsidR="002E6A58">
        <w:t> art. </w:t>
      </w:r>
      <w:r w:rsidRPr="007659DF">
        <w:t>12</w:t>
      </w:r>
      <w:r w:rsidR="002E6A58" w:rsidRPr="007659DF">
        <w:t>3</w:t>
      </w:r>
      <w:r w:rsidR="002E6A58">
        <w:t xml:space="preserve"> ust. </w:t>
      </w:r>
      <w:r w:rsidR="002E6A58" w:rsidRPr="007659DF">
        <w:t>6</w:t>
      </w:r>
      <w:r w:rsidR="002E6A58">
        <w:t> </w:t>
      </w:r>
      <w:r w:rsidRPr="007659DF">
        <w:t>otrzymuje brzmienie:</w:t>
      </w:r>
    </w:p>
    <w:p w:rsidR="00BB3265" w:rsidRPr="007659DF" w:rsidRDefault="002E6A58" w:rsidP="002E6A58">
      <w:pPr>
        <w:pStyle w:val="ZUSTzmustartykuempunktem"/>
      </w:pPr>
      <w:r>
        <w:t>„</w:t>
      </w:r>
      <w:r w:rsidR="00BB3265" w:rsidRPr="007659DF">
        <w:t>6.</w:t>
      </w:r>
      <w:r>
        <w:t> </w:t>
      </w:r>
      <w:r w:rsidR="00BB3265" w:rsidRPr="007659DF">
        <w:t>Oświadczenie</w:t>
      </w:r>
      <w:r w:rsidRPr="007659DF">
        <w:t xml:space="preserve"> o</w:t>
      </w:r>
      <w:r>
        <w:t> </w:t>
      </w:r>
      <w:r w:rsidR="00BB3265" w:rsidRPr="007659DF">
        <w:t>stanie majątkowym powinno zawierać informacje</w:t>
      </w:r>
      <w:r w:rsidRPr="007659DF">
        <w:t xml:space="preserve"> o</w:t>
      </w:r>
      <w:r>
        <w:t> </w:t>
      </w:r>
      <w:r w:rsidR="00BB3265" w:rsidRPr="007659DF">
        <w:t>źródłach</w:t>
      </w:r>
      <w:r w:rsidRPr="007659DF">
        <w:t xml:space="preserve"> i</w:t>
      </w:r>
      <w:r>
        <w:t> </w:t>
      </w:r>
      <w:r w:rsidR="00BB3265" w:rsidRPr="007659DF">
        <w:t>wysokości uzyskanych przychodów, posiadanych zasobach pieniężnych, nier</w:t>
      </w:r>
      <w:r w:rsidR="00BB3265" w:rsidRPr="00BB3265">
        <w:t>u</w:t>
      </w:r>
      <w:r w:rsidR="00BB3265" w:rsidRPr="007659DF">
        <w:t>chomościach, uczestnictwie</w:t>
      </w:r>
      <w:r w:rsidRPr="007659DF">
        <w:t xml:space="preserve"> w</w:t>
      </w:r>
      <w:r>
        <w:t> </w:t>
      </w:r>
      <w:r w:rsidR="00BB3265" w:rsidRPr="007659DF">
        <w:t>spółkach cywilnych lub spó</w:t>
      </w:r>
      <w:r w:rsidR="00BB3265" w:rsidRPr="007659DF">
        <w:t>ł</w:t>
      </w:r>
      <w:r w:rsidR="00BB3265" w:rsidRPr="007659DF">
        <w:t>kach prawa handl</w:t>
      </w:r>
      <w:r w:rsidR="00BB3265" w:rsidRPr="00BB3265">
        <w:t>o</w:t>
      </w:r>
      <w:r w:rsidR="00BB3265" w:rsidRPr="007659DF">
        <w:t>wego, posiadanych udziałach lub akcjach</w:t>
      </w:r>
      <w:r w:rsidRPr="007659DF">
        <w:t xml:space="preserve"> w</w:t>
      </w:r>
      <w:r>
        <w:t> </w:t>
      </w:r>
      <w:r w:rsidR="00BB3265" w:rsidRPr="007659DF">
        <w:t>tych spółkach, mieniu nabytym od Skarbu Państwa, innej państwowej osoby prawnej, gminy, związku między</w:t>
      </w:r>
      <w:r w:rsidR="00BB3265" w:rsidRPr="00BB3265">
        <w:t>g</w:t>
      </w:r>
      <w:r w:rsidR="00BB3265" w:rsidRPr="007659DF">
        <w:t>minnego, powiatu, związku powiatów, związku powiat</w:t>
      </w:r>
      <w:r w:rsidR="00BB3265" w:rsidRPr="007659DF">
        <w:t>o</w:t>
      </w:r>
      <w:r w:rsidR="00BB3265" w:rsidRPr="007659DF">
        <w:t>wo</w:t>
      </w:r>
      <w:r>
        <w:softHyphen/>
      </w:r>
      <w:r>
        <w:noBreakHyphen/>
      </w:r>
      <w:r w:rsidR="00BB3265" w:rsidRPr="007659DF">
        <w:t>gminnego lub związku metropolitalnego, które podlegało zbyciu</w:t>
      </w:r>
      <w:r w:rsidRPr="007659DF">
        <w:t xml:space="preserve"> w</w:t>
      </w:r>
      <w:r>
        <w:t> </w:t>
      </w:r>
      <w:r w:rsidR="00BB3265" w:rsidRPr="007659DF">
        <w:t>drodze przetargu, mieniu ruchomym, innych prawach majątkowych oraz</w:t>
      </w:r>
      <w:r w:rsidRPr="007659DF">
        <w:t xml:space="preserve"> o</w:t>
      </w:r>
      <w:r>
        <w:t> </w:t>
      </w:r>
      <w:r w:rsidR="00BB3265" w:rsidRPr="007659DF">
        <w:t>zobowią</w:t>
      </w:r>
      <w:r w:rsidR="00BB3265">
        <w:t>zaniach pienię</w:t>
      </w:r>
      <w:r w:rsidR="00BB3265" w:rsidRPr="00BB3265">
        <w:t>ż</w:t>
      </w:r>
      <w:r w:rsidR="00BB3265">
        <w:t>nych.</w:t>
      </w:r>
      <w:r>
        <w:t>”</w:t>
      </w:r>
      <w:r w:rsidR="00BB3265">
        <w:t>.</w:t>
      </w:r>
    </w:p>
    <w:p w:rsidR="00BB3265" w:rsidRPr="007659DF" w:rsidRDefault="00BB3265" w:rsidP="002E6A58">
      <w:pPr>
        <w:pStyle w:val="ARTartustawynprozporzdzenia"/>
        <w:keepNext/>
      </w:pPr>
      <w:r w:rsidRPr="002E6A58">
        <w:rPr>
          <w:rStyle w:val="Ppogrubienie"/>
        </w:rPr>
        <w:t>Art.</w:t>
      </w:r>
      <w:r w:rsidR="002E6A58" w:rsidRPr="002E6A58">
        <w:rPr>
          <w:rStyle w:val="Ppogrubienie"/>
        </w:rPr>
        <w:t> </w:t>
      </w:r>
      <w:r w:rsidRPr="002E6A58">
        <w:rPr>
          <w:rStyle w:val="Ppogrubienie"/>
        </w:rPr>
        <w:t>72.</w:t>
      </w:r>
      <w:r w:rsidR="002E6A58">
        <w:t> </w:t>
      </w:r>
      <w:r w:rsidR="002E6A58" w:rsidRPr="007659DF">
        <w:t>W</w:t>
      </w:r>
      <w:r w:rsidR="002E6A58">
        <w:t> </w:t>
      </w:r>
      <w:r w:rsidRPr="007659DF">
        <w:t>ustawie</w:t>
      </w:r>
      <w:r w:rsidR="002E6A58" w:rsidRPr="007659DF">
        <w:t xml:space="preserve"> z</w:t>
      </w:r>
      <w:r w:rsidR="002E6A58">
        <w:t> </w:t>
      </w:r>
      <w:r w:rsidRPr="007659DF">
        <w:t>dnia 1</w:t>
      </w:r>
      <w:r w:rsidR="002E6A58" w:rsidRPr="007659DF">
        <w:t>6</w:t>
      </w:r>
      <w:r w:rsidR="002E6A58">
        <w:t> </w:t>
      </w:r>
      <w:r w:rsidRPr="007659DF">
        <w:t>grudnia 201</w:t>
      </w:r>
      <w:r w:rsidR="002E6A58" w:rsidRPr="007659DF">
        <w:t>0</w:t>
      </w:r>
      <w:r w:rsidR="002E6A58">
        <w:t> </w:t>
      </w:r>
      <w:r w:rsidRPr="007659DF">
        <w:t>r.</w:t>
      </w:r>
      <w:r w:rsidR="002E6A58" w:rsidRPr="007659DF">
        <w:t xml:space="preserve"> o</w:t>
      </w:r>
      <w:r w:rsidR="002E6A58">
        <w:t> </w:t>
      </w:r>
      <w:r w:rsidRPr="007659DF">
        <w:t xml:space="preserve">publicznym transporcie zbiorowym </w:t>
      </w:r>
      <w:r w:rsidRPr="00D567E2">
        <w:t>(</w:t>
      </w:r>
      <w:r w:rsidR="002E6A58">
        <w:t>Dz. U.</w:t>
      </w:r>
      <w:r w:rsidR="002E6A58" w:rsidRPr="00D567E2">
        <w:t xml:space="preserve"> z</w:t>
      </w:r>
      <w:r w:rsidR="002E6A58">
        <w:t> </w:t>
      </w:r>
      <w:r w:rsidRPr="00D567E2">
        <w:t>201</w:t>
      </w:r>
      <w:r w:rsidR="002E6A58">
        <w:t>5 </w:t>
      </w:r>
      <w:r w:rsidRPr="00D567E2">
        <w:t>r.</w:t>
      </w:r>
      <w:r w:rsidR="002E6A58">
        <w:t xml:space="preserve"> poz. </w:t>
      </w:r>
      <w:r>
        <w:t>1440</w:t>
      </w:r>
      <w:r w:rsidR="003421A3">
        <w:t xml:space="preserve"> i 1753</w:t>
      </w:r>
      <w:r w:rsidRPr="00D567E2">
        <w:t>)</w:t>
      </w:r>
      <w:r w:rsidRPr="007659DF">
        <w:t xml:space="preserve"> wprowadza się następujące zmiany:</w:t>
      </w:r>
    </w:p>
    <w:p w:rsidR="00BB3265" w:rsidRPr="007659DF" w:rsidRDefault="00BB3265" w:rsidP="002E6A58">
      <w:pPr>
        <w:pStyle w:val="PKTpunkt"/>
        <w:keepNext/>
      </w:pPr>
      <w:r w:rsidRPr="007659DF">
        <w:t>1)</w:t>
      </w:r>
      <w:r w:rsidR="002E6A58">
        <w:tab/>
      </w:r>
      <w:r w:rsidRPr="007659DF">
        <w:t>w</w:t>
      </w:r>
      <w:r w:rsidR="002E6A58">
        <w:t xml:space="preserve"> art. </w:t>
      </w:r>
      <w:r w:rsidRPr="007659DF">
        <w:t>4:</w:t>
      </w:r>
    </w:p>
    <w:p w:rsidR="00BB3265" w:rsidRPr="007659DF" w:rsidRDefault="00BB3265" w:rsidP="002E6A58">
      <w:pPr>
        <w:pStyle w:val="LITlitera"/>
        <w:keepNext/>
      </w:pPr>
      <w:r w:rsidRPr="007659DF">
        <w:t>a)</w:t>
      </w:r>
      <w:r w:rsidR="002E6A58">
        <w:tab/>
      </w:r>
      <w:r w:rsidRPr="007659DF">
        <w:t>w</w:t>
      </w:r>
      <w:r w:rsidR="002E6A58">
        <w:t xml:space="preserve"> ust. </w:t>
      </w:r>
      <w:r w:rsidRPr="007659DF">
        <w:t>1:</w:t>
      </w:r>
    </w:p>
    <w:p w:rsidR="00BB3265" w:rsidRPr="00AE6303" w:rsidRDefault="00BB3265" w:rsidP="003421A3">
      <w:pPr>
        <w:pStyle w:val="TIRtiret"/>
        <w:keepNext/>
        <w:spacing w:before="80"/>
      </w:pPr>
      <w:r w:rsidRPr="00AE6303">
        <w:t>–</w:t>
      </w:r>
      <w:r w:rsidR="002E6A58">
        <w:tab/>
      </w:r>
      <w:r w:rsidRPr="00AE6303">
        <w:t xml:space="preserve">pkt </w:t>
      </w:r>
      <w:r w:rsidR="002E6A58" w:rsidRPr="00AE6303">
        <w:t>3</w:t>
      </w:r>
      <w:r w:rsidR="002E6A58">
        <w:t> </w:t>
      </w:r>
      <w:r>
        <w:t>otrzymuje</w:t>
      </w:r>
      <w:r w:rsidRPr="00AE6303">
        <w:t xml:space="preserve"> brzmieni</w:t>
      </w:r>
      <w:r>
        <w:t>e</w:t>
      </w:r>
      <w:r w:rsidRPr="00AE6303">
        <w:t>:</w:t>
      </w:r>
    </w:p>
    <w:p w:rsidR="00BB3265" w:rsidRPr="00AE6303" w:rsidRDefault="002E6A58" w:rsidP="002E6A58">
      <w:pPr>
        <w:pStyle w:val="ZTIRPKTzmpkttiret"/>
      </w:pPr>
      <w:r>
        <w:t>„</w:t>
      </w:r>
      <w:r w:rsidR="00BB3265" w:rsidRPr="00AE6303">
        <w:t>3)</w:t>
      </w:r>
      <w:r>
        <w:tab/>
      </w:r>
      <w:r w:rsidR="00BB3265" w:rsidRPr="00AE6303">
        <w:t>gminne przewozy pasażerskie – przewóz osób</w:t>
      </w:r>
      <w:r w:rsidRPr="00AE6303">
        <w:t xml:space="preserve"> w</w:t>
      </w:r>
      <w:r>
        <w:t> </w:t>
      </w:r>
      <w:r w:rsidR="00BB3265" w:rsidRPr="00AE6303">
        <w:t>ramach publiczn</w:t>
      </w:r>
      <w:r w:rsidR="00BB3265" w:rsidRPr="00BB3265">
        <w:t>e</w:t>
      </w:r>
      <w:r w:rsidR="00BB3265" w:rsidRPr="00AE6303">
        <w:t>go transport zbiorowego wykon</w:t>
      </w:r>
      <w:r w:rsidR="00BB3265" w:rsidRPr="00AE6303">
        <w:t>y</w:t>
      </w:r>
      <w:r w:rsidR="00BB3265" w:rsidRPr="00AE6303">
        <w:t>wany</w:t>
      </w:r>
      <w:r w:rsidRPr="00AE6303">
        <w:t xml:space="preserve"> w</w:t>
      </w:r>
      <w:r>
        <w:t> </w:t>
      </w:r>
      <w:r w:rsidR="00BB3265" w:rsidRPr="00AE6303">
        <w:t>granicach administracy</w:t>
      </w:r>
      <w:r w:rsidR="00BB3265" w:rsidRPr="00BB3265">
        <w:t>j</w:t>
      </w:r>
      <w:r w:rsidR="00BB3265" w:rsidRPr="00AE6303">
        <w:t>nych jednej gminy lub gmin sąsiadujących, które zawarły stosowne p</w:t>
      </w:r>
      <w:r w:rsidR="00BB3265" w:rsidRPr="00AE6303">
        <w:t>o</w:t>
      </w:r>
      <w:r w:rsidR="00BB3265" w:rsidRPr="00AE6303">
        <w:lastRenderedPageBreak/>
        <w:t>rozumienie lub które utworzyły związek międzygminny; inne niż przewozy powiatowe, powiatowo</w:t>
      </w:r>
      <w:r>
        <w:softHyphen/>
      </w:r>
      <w:r>
        <w:noBreakHyphen/>
      </w:r>
      <w:r w:rsidR="00BB3265" w:rsidRPr="00AE6303">
        <w:t>gminne, metropolitalne, woj</w:t>
      </w:r>
      <w:r w:rsidR="00BB3265" w:rsidRPr="00BB3265">
        <w:t>e</w:t>
      </w:r>
      <w:r w:rsidR="00BB3265" w:rsidRPr="00AE6303">
        <w:t>wódzkie</w:t>
      </w:r>
      <w:r w:rsidRPr="00AE6303">
        <w:t xml:space="preserve"> i</w:t>
      </w:r>
      <w:r>
        <w:t> </w:t>
      </w:r>
      <w:r w:rsidR="00BB3265" w:rsidRPr="00AE6303">
        <w:t>międzywojewódzkie;</w:t>
      </w:r>
      <w:r>
        <w:t>”</w:t>
      </w:r>
      <w:r w:rsidR="00BB3265" w:rsidRPr="00AE6303">
        <w:t>,</w:t>
      </w:r>
    </w:p>
    <w:p w:rsidR="00BB3265" w:rsidRPr="00AE6303" w:rsidRDefault="00BB3265" w:rsidP="002E6A58">
      <w:pPr>
        <w:pStyle w:val="TIRtiret"/>
        <w:keepNext/>
      </w:pPr>
      <w:r w:rsidRPr="00AE6303">
        <w:t>–</w:t>
      </w:r>
      <w:r w:rsidR="002E6A58">
        <w:tab/>
      </w:r>
      <w:r w:rsidRPr="00AE6303">
        <w:t>po</w:t>
      </w:r>
      <w:r w:rsidR="002E6A58">
        <w:t xml:space="preserve"> pkt </w:t>
      </w:r>
      <w:r w:rsidR="002E6A58" w:rsidRPr="00AE6303">
        <w:t>5</w:t>
      </w:r>
      <w:r w:rsidR="002E6A58">
        <w:t> </w:t>
      </w:r>
      <w:r w:rsidRPr="00AE6303">
        <w:t>dodaje się</w:t>
      </w:r>
      <w:r w:rsidR="002E6A58">
        <w:t xml:space="preserve"> pkt </w:t>
      </w:r>
      <w:r w:rsidRPr="00AE6303">
        <w:t>5a</w:t>
      </w:r>
      <w:r w:rsidR="002E6A58" w:rsidRPr="00AE6303">
        <w:t xml:space="preserve"> w</w:t>
      </w:r>
      <w:r w:rsidR="002E6A58">
        <w:t> </w:t>
      </w:r>
      <w:r w:rsidRPr="00AE6303">
        <w:t>brzmieniu:</w:t>
      </w:r>
    </w:p>
    <w:p w:rsidR="00BB3265" w:rsidRPr="00AE6303" w:rsidRDefault="002E6A58" w:rsidP="002E6A58">
      <w:pPr>
        <w:pStyle w:val="ZTIRPKTzmpkttiret"/>
      </w:pPr>
      <w:r>
        <w:t>„</w:t>
      </w:r>
      <w:r w:rsidR="00BB3265" w:rsidRPr="00AE6303">
        <w:t>5a)</w:t>
      </w:r>
      <w:r>
        <w:tab/>
      </w:r>
      <w:r w:rsidR="00BB3265" w:rsidRPr="00AE6303">
        <w:t>metropolitalne przewozy pasażerskie – przewóz osób</w:t>
      </w:r>
      <w:r w:rsidRPr="00AE6303">
        <w:t xml:space="preserve"> w</w:t>
      </w:r>
      <w:r>
        <w:t> </w:t>
      </w:r>
      <w:r w:rsidR="00BB3265" w:rsidRPr="00AE6303">
        <w:t>ramach publicznego transportu zbiorowego wykonywany</w:t>
      </w:r>
      <w:r w:rsidRPr="00AE6303">
        <w:t xml:space="preserve"> w</w:t>
      </w:r>
      <w:r>
        <w:t> </w:t>
      </w:r>
      <w:r w:rsidR="00BB3265" w:rsidRPr="00AE6303">
        <w:t>granicach zwią</w:t>
      </w:r>
      <w:r w:rsidR="00BB3265" w:rsidRPr="00BB3265">
        <w:t>z</w:t>
      </w:r>
      <w:r w:rsidR="00BB3265" w:rsidRPr="00AE6303">
        <w:t>ku metropolitalnego; inne niż gminne, powiatowe, powiatowo</w:t>
      </w:r>
      <w:r>
        <w:softHyphen/>
      </w:r>
      <w:r>
        <w:noBreakHyphen/>
      </w:r>
      <w:r w:rsidR="00BB3265" w:rsidRPr="00AE6303">
        <w:t>gminne, wojewódzkie</w:t>
      </w:r>
      <w:r w:rsidRPr="00AE6303">
        <w:t xml:space="preserve"> i</w:t>
      </w:r>
      <w:r>
        <w:t> </w:t>
      </w:r>
      <w:r w:rsidR="00BB3265" w:rsidRPr="00AE6303">
        <w:t>międzywojewódzkie;</w:t>
      </w:r>
      <w:r>
        <w:t>”</w:t>
      </w:r>
      <w:r w:rsidR="00BB3265" w:rsidRPr="00AE6303">
        <w:t>,</w:t>
      </w:r>
    </w:p>
    <w:p w:rsidR="00BB3265" w:rsidRPr="00AE6303" w:rsidRDefault="00BB3265" w:rsidP="002E6A58">
      <w:pPr>
        <w:pStyle w:val="TIRtiret"/>
        <w:keepNext/>
      </w:pPr>
      <w:r w:rsidRPr="00AE6303">
        <w:t>–</w:t>
      </w:r>
      <w:r w:rsidR="002E6A58">
        <w:tab/>
      </w:r>
      <w:r w:rsidRPr="00AE6303">
        <w:t xml:space="preserve">pkt </w:t>
      </w:r>
      <w:r w:rsidR="002E6A58" w:rsidRPr="00AE6303">
        <w:t>7</w:t>
      </w:r>
      <w:r w:rsidR="002E6A58">
        <w:t> </w:t>
      </w:r>
      <w:r w:rsidRPr="00AE6303">
        <w:t>otrzymuje brzmienie:</w:t>
      </w:r>
    </w:p>
    <w:p w:rsidR="00BB3265" w:rsidRPr="00AE6303" w:rsidRDefault="002E6A58" w:rsidP="002E6A58">
      <w:pPr>
        <w:pStyle w:val="ZTIRPKTzmpkttiret"/>
      </w:pPr>
      <w:r>
        <w:t>„</w:t>
      </w:r>
      <w:r w:rsidR="00BB3265" w:rsidRPr="00AE6303">
        <w:t>7)</w:t>
      </w:r>
      <w:r>
        <w:tab/>
      </w:r>
      <w:r w:rsidR="00BB3265" w:rsidRPr="00AE6303">
        <w:t>międzywojewódzkie przewozy pasażerskie – przewóz osób</w:t>
      </w:r>
      <w:r w:rsidRPr="00AE6303">
        <w:t xml:space="preserve"> w</w:t>
      </w:r>
      <w:r>
        <w:t> </w:t>
      </w:r>
      <w:r w:rsidR="00BB3265" w:rsidRPr="00AE6303">
        <w:t>r</w:t>
      </w:r>
      <w:r w:rsidR="00BB3265" w:rsidRPr="00BB3265">
        <w:t>a</w:t>
      </w:r>
      <w:r w:rsidR="00BB3265" w:rsidRPr="00AE6303">
        <w:t>mach publicznego transportu zbior</w:t>
      </w:r>
      <w:r w:rsidR="00BB3265" w:rsidRPr="00AE6303">
        <w:t>o</w:t>
      </w:r>
      <w:r w:rsidR="00BB3265" w:rsidRPr="00AE6303">
        <w:t>wego wykonywany</w:t>
      </w:r>
      <w:r w:rsidRPr="00AE6303">
        <w:t xml:space="preserve"> z</w:t>
      </w:r>
      <w:r>
        <w:t> </w:t>
      </w:r>
      <w:r w:rsidR="00BB3265" w:rsidRPr="00AE6303">
        <w:t>przekr</w:t>
      </w:r>
      <w:r w:rsidR="00BB3265" w:rsidRPr="00BB3265">
        <w:t>o</w:t>
      </w:r>
      <w:r w:rsidR="00BB3265" w:rsidRPr="00AE6303">
        <w:t>czeniem granicy województwa; inne niż przewozy gminne, powiat</w:t>
      </w:r>
      <w:r w:rsidR="00BB3265" w:rsidRPr="00BB3265">
        <w:t>o</w:t>
      </w:r>
      <w:r w:rsidR="00BB3265" w:rsidRPr="00AE6303">
        <w:t>we, powiatowo</w:t>
      </w:r>
      <w:r>
        <w:softHyphen/>
      </w:r>
      <w:r>
        <w:noBreakHyphen/>
      </w:r>
      <w:r w:rsidR="00BB3265" w:rsidRPr="00AE6303">
        <w:t>gminne, metropolitalne</w:t>
      </w:r>
      <w:r w:rsidRPr="00AE6303">
        <w:t xml:space="preserve"> i</w:t>
      </w:r>
      <w:r>
        <w:t> </w:t>
      </w:r>
      <w:r w:rsidR="00BB3265" w:rsidRPr="00AE6303">
        <w:t>wojewódzkie;</w:t>
      </w:r>
      <w:r>
        <w:t>”</w:t>
      </w:r>
      <w:r w:rsidR="00BB3265" w:rsidRPr="00AE6303">
        <w:t>,</w:t>
      </w:r>
    </w:p>
    <w:p w:rsidR="00BB3265" w:rsidRPr="00AE6303" w:rsidRDefault="00BB3265" w:rsidP="002E6A58">
      <w:pPr>
        <w:pStyle w:val="TIRtiret"/>
        <w:keepNext/>
      </w:pPr>
      <w:r w:rsidRPr="00AE6303">
        <w:t>–</w:t>
      </w:r>
      <w:r w:rsidR="002E6A58">
        <w:tab/>
      </w:r>
      <w:r w:rsidRPr="00AE6303">
        <w:t>pkt 1</w:t>
      </w:r>
      <w:r w:rsidR="002E6A58" w:rsidRPr="00AE6303">
        <w:t>0</w:t>
      </w:r>
      <w:r w:rsidR="002E6A58">
        <w:t> </w:t>
      </w:r>
      <w:r w:rsidRPr="00AE6303">
        <w:t>otrzymuje brzmienie:</w:t>
      </w:r>
    </w:p>
    <w:p w:rsidR="00BB3265" w:rsidRPr="00AE6303" w:rsidRDefault="002E6A58" w:rsidP="002E6A58">
      <w:pPr>
        <w:pStyle w:val="ZTIRPKTzmpkttiret"/>
      </w:pPr>
      <w:r>
        <w:t>„</w:t>
      </w:r>
      <w:r w:rsidR="00BB3265" w:rsidRPr="00AE6303">
        <w:t>10)</w:t>
      </w:r>
      <w:r>
        <w:tab/>
      </w:r>
      <w:r w:rsidR="00BB3265" w:rsidRPr="00AE6303">
        <w:t>powiatowe przewozy pasażerskie – przewóz osób</w:t>
      </w:r>
      <w:r w:rsidRPr="00AE6303">
        <w:t xml:space="preserve"> w</w:t>
      </w:r>
      <w:r>
        <w:t> </w:t>
      </w:r>
      <w:r w:rsidR="00BB3265" w:rsidRPr="00AE6303">
        <w:t>ramach p</w:t>
      </w:r>
      <w:r w:rsidR="00BB3265" w:rsidRPr="00BB3265">
        <w:t>u</w:t>
      </w:r>
      <w:r w:rsidR="00BB3265" w:rsidRPr="00AE6303">
        <w:t>blicznego transportu zbiorowego wyk</w:t>
      </w:r>
      <w:r w:rsidR="00BB3265" w:rsidRPr="00AE6303">
        <w:t>o</w:t>
      </w:r>
      <w:r w:rsidR="00BB3265" w:rsidRPr="00AE6303">
        <w:t>nywany</w:t>
      </w:r>
      <w:r w:rsidRPr="00AE6303">
        <w:t xml:space="preserve"> w</w:t>
      </w:r>
      <w:r>
        <w:t> </w:t>
      </w:r>
      <w:r w:rsidR="00BB3265" w:rsidRPr="00AE6303">
        <w:t>granicach admin</w:t>
      </w:r>
      <w:r w:rsidR="00BB3265" w:rsidRPr="00BB3265">
        <w:t>i</w:t>
      </w:r>
      <w:r w:rsidR="00BB3265" w:rsidRPr="00AE6303">
        <w:t>stracyjnych co najmniej dwóch gmin</w:t>
      </w:r>
      <w:r w:rsidRPr="00AE6303">
        <w:t xml:space="preserve"> i</w:t>
      </w:r>
      <w:r>
        <w:t> </w:t>
      </w:r>
      <w:r w:rsidR="00BB3265" w:rsidRPr="00AE6303">
        <w:t>niewykraczający poza granice je</w:t>
      </w:r>
      <w:r w:rsidR="00BB3265" w:rsidRPr="00AE6303">
        <w:t>d</w:t>
      </w:r>
      <w:r w:rsidR="00BB3265" w:rsidRPr="00AE6303">
        <w:t>nego powiatu albo</w:t>
      </w:r>
      <w:r w:rsidRPr="00AE6303">
        <w:t xml:space="preserve"> w</w:t>
      </w:r>
      <w:r>
        <w:t> </w:t>
      </w:r>
      <w:r w:rsidR="00BB3265" w:rsidRPr="00AE6303">
        <w:t>granicach administracyjnych powiatów s</w:t>
      </w:r>
      <w:r w:rsidR="00BB3265" w:rsidRPr="00BB3265">
        <w:t>ą</w:t>
      </w:r>
      <w:r w:rsidR="00BB3265" w:rsidRPr="00AE6303">
        <w:t>siadujących, które zawarły stosowne porozumienie lub które utw</w:t>
      </w:r>
      <w:r w:rsidR="00BB3265" w:rsidRPr="00BB3265">
        <w:t>o</w:t>
      </w:r>
      <w:r w:rsidR="00BB3265" w:rsidRPr="00AE6303">
        <w:t>rzyły związek powiatów; inne niż przewozy gminne, powiatowo</w:t>
      </w:r>
      <w:r>
        <w:softHyphen/>
      </w:r>
      <w:r>
        <w:noBreakHyphen/>
      </w:r>
      <w:r w:rsidR="00BB3265" w:rsidRPr="00AE6303">
        <w:t>gminne, metropolitalne, wojewódzkie</w:t>
      </w:r>
      <w:r w:rsidRPr="00AE6303">
        <w:t xml:space="preserve"> i</w:t>
      </w:r>
      <w:r>
        <w:t> </w:t>
      </w:r>
      <w:r w:rsidR="00BB3265" w:rsidRPr="00AE6303">
        <w:t>międzywojewódzkie;</w:t>
      </w:r>
      <w:r>
        <w:t>”</w:t>
      </w:r>
      <w:r w:rsidR="00BB3265" w:rsidRPr="00AE6303">
        <w:t>,</w:t>
      </w:r>
    </w:p>
    <w:p w:rsidR="00BB3265" w:rsidRPr="00AE6303" w:rsidRDefault="00BB3265" w:rsidP="002E6A58">
      <w:pPr>
        <w:pStyle w:val="TIRtiret"/>
        <w:keepNext/>
      </w:pPr>
      <w:r w:rsidRPr="00AE6303">
        <w:t>–</w:t>
      </w:r>
      <w:r w:rsidR="002E6A58">
        <w:tab/>
      </w:r>
      <w:r w:rsidRPr="00AE6303">
        <w:t>pkt 10a otrzymuje brzmienie:</w:t>
      </w:r>
    </w:p>
    <w:p w:rsidR="00BB3265" w:rsidRPr="00AE6303" w:rsidRDefault="002E6A58" w:rsidP="002E6A58">
      <w:pPr>
        <w:pStyle w:val="ZTIRPKTzmpkttiret"/>
      </w:pPr>
      <w:r>
        <w:t>„</w:t>
      </w:r>
      <w:r w:rsidR="00BB3265" w:rsidRPr="00AE6303">
        <w:t>10a)</w:t>
      </w:r>
      <w:r>
        <w:tab/>
      </w:r>
      <w:r w:rsidR="00BB3265" w:rsidRPr="00AE6303">
        <w:t>powiatowo</w:t>
      </w:r>
      <w:r>
        <w:softHyphen/>
      </w:r>
      <w:r>
        <w:noBreakHyphen/>
      </w:r>
      <w:r w:rsidR="00BB3265" w:rsidRPr="00AE6303">
        <w:t>gminne przewozy pasażerskie – przewóz osób</w:t>
      </w:r>
      <w:r w:rsidRPr="00AE6303">
        <w:t xml:space="preserve"> w</w:t>
      </w:r>
      <w:r>
        <w:t> </w:t>
      </w:r>
      <w:r w:rsidR="00BB3265" w:rsidRPr="00AE6303">
        <w:t>r</w:t>
      </w:r>
      <w:r w:rsidR="00BB3265" w:rsidRPr="00BB3265">
        <w:t>a</w:t>
      </w:r>
      <w:r w:rsidR="00BB3265" w:rsidRPr="00AE6303">
        <w:t>mach publicznego transportu zbiorow</w:t>
      </w:r>
      <w:r w:rsidR="00BB3265" w:rsidRPr="00AE6303">
        <w:t>e</w:t>
      </w:r>
      <w:r w:rsidR="00BB3265" w:rsidRPr="00AE6303">
        <w:t>go wykonywany</w:t>
      </w:r>
      <w:r w:rsidRPr="00AE6303">
        <w:t xml:space="preserve"> w</w:t>
      </w:r>
      <w:r>
        <w:t> </w:t>
      </w:r>
      <w:r w:rsidR="00BB3265" w:rsidRPr="00AE6303">
        <w:t>granicach administracyjnych gmin</w:t>
      </w:r>
      <w:r w:rsidRPr="00AE6303">
        <w:t xml:space="preserve"> i</w:t>
      </w:r>
      <w:r>
        <w:t> </w:t>
      </w:r>
      <w:r w:rsidR="00BB3265" w:rsidRPr="00AE6303">
        <w:t>powiatów, które utworzyły związek powi</w:t>
      </w:r>
      <w:r w:rsidR="00BB3265" w:rsidRPr="00BB3265">
        <w:t>a</w:t>
      </w:r>
      <w:r w:rsidR="00BB3265" w:rsidRPr="00AE6303">
        <w:t>t</w:t>
      </w:r>
      <w:r w:rsidR="00BB3265" w:rsidRPr="00AE6303">
        <w:t>o</w:t>
      </w:r>
      <w:r w:rsidR="00BB3265" w:rsidRPr="00AE6303">
        <w:t>wo</w:t>
      </w:r>
      <w:r>
        <w:softHyphen/>
      </w:r>
      <w:r>
        <w:noBreakHyphen/>
      </w:r>
      <w:r w:rsidR="00BB3265" w:rsidRPr="00AE6303">
        <w:t>gminny; inne niż przewozy gminne, powiatowe, metropolitalne, wojewódzkie</w:t>
      </w:r>
      <w:r w:rsidRPr="00AE6303">
        <w:t xml:space="preserve"> i</w:t>
      </w:r>
      <w:r>
        <w:t> </w:t>
      </w:r>
      <w:r w:rsidR="00BB3265" w:rsidRPr="00AE6303">
        <w:t>międzywojewódzkie;</w:t>
      </w:r>
      <w:r>
        <w:t>”</w:t>
      </w:r>
      <w:r w:rsidR="00BB3265" w:rsidRPr="00AE6303">
        <w:t>,</w:t>
      </w:r>
    </w:p>
    <w:p w:rsidR="00BB3265" w:rsidRPr="00AE6303" w:rsidRDefault="00BB3265" w:rsidP="002E6A58">
      <w:pPr>
        <w:pStyle w:val="TIRtiret"/>
        <w:keepNext/>
      </w:pPr>
      <w:r w:rsidRPr="00AE6303">
        <w:t>–</w:t>
      </w:r>
      <w:r w:rsidR="002E6A58">
        <w:tab/>
      </w:r>
      <w:r w:rsidRPr="00AE6303">
        <w:t>pkt 2</w:t>
      </w:r>
      <w:r w:rsidR="002E6A58" w:rsidRPr="00AE6303">
        <w:t>5</w:t>
      </w:r>
      <w:r w:rsidR="002E6A58">
        <w:t> </w:t>
      </w:r>
      <w:r w:rsidRPr="00AE6303">
        <w:t>otrzymuje brzmienie:</w:t>
      </w:r>
    </w:p>
    <w:p w:rsidR="00BB3265" w:rsidRPr="00AE6303" w:rsidRDefault="002E6A58" w:rsidP="002E6A58">
      <w:pPr>
        <w:pStyle w:val="ZTIRPKTzmpkttiret"/>
      </w:pPr>
      <w:r>
        <w:t>„</w:t>
      </w:r>
      <w:r w:rsidR="00BB3265" w:rsidRPr="00AE6303">
        <w:t>25)</w:t>
      </w:r>
      <w:r>
        <w:tab/>
      </w:r>
      <w:r w:rsidR="00BB3265" w:rsidRPr="00AE6303">
        <w:t>wojewódzkie przewozy pasażerskie – przewóz osób</w:t>
      </w:r>
      <w:r w:rsidRPr="00AE6303">
        <w:t xml:space="preserve"> w</w:t>
      </w:r>
      <w:r>
        <w:t> </w:t>
      </w:r>
      <w:r w:rsidR="00BB3265" w:rsidRPr="00AE6303">
        <w:t>ramach p</w:t>
      </w:r>
      <w:r w:rsidR="00BB3265" w:rsidRPr="00BB3265">
        <w:t>u</w:t>
      </w:r>
      <w:r w:rsidR="00BB3265" w:rsidRPr="00AE6303">
        <w:t>blicznego transportu zbiorowego w</w:t>
      </w:r>
      <w:r w:rsidR="00BB3265" w:rsidRPr="00AE6303">
        <w:t>y</w:t>
      </w:r>
      <w:r w:rsidR="00BB3265" w:rsidRPr="00AE6303">
        <w:t>konywany</w:t>
      </w:r>
      <w:r w:rsidRPr="00AE6303">
        <w:t xml:space="preserve"> w</w:t>
      </w:r>
      <w:r>
        <w:t> </w:t>
      </w:r>
      <w:r w:rsidR="00BB3265" w:rsidRPr="00AE6303">
        <w:t>granicach admin</w:t>
      </w:r>
      <w:r w:rsidR="00BB3265" w:rsidRPr="00BB3265">
        <w:t>i</w:t>
      </w:r>
      <w:r w:rsidR="00BB3265" w:rsidRPr="00AE6303">
        <w:t>stracyjnych co najmniej dwóch powiatów</w:t>
      </w:r>
      <w:r w:rsidRPr="00AE6303">
        <w:t xml:space="preserve"> i</w:t>
      </w:r>
      <w:r>
        <w:t> </w:t>
      </w:r>
      <w:r w:rsidR="00BB3265" w:rsidRPr="00AE6303">
        <w:t>niewykraczający poza gran</w:t>
      </w:r>
      <w:r w:rsidR="00BB3265" w:rsidRPr="00AE6303">
        <w:t>i</w:t>
      </w:r>
      <w:r w:rsidR="00BB3265" w:rsidRPr="00AE6303">
        <w:t>ce jednego województwa,</w:t>
      </w:r>
      <w:r w:rsidRPr="00AE6303">
        <w:t xml:space="preserve"> a</w:t>
      </w:r>
      <w:r>
        <w:t> </w:t>
      </w:r>
      <w:r w:rsidRPr="00AE6303">
        <w:t>w</w:t>
      </w:r>
      <w:r>
        <w:t> </w:t>
      </w:r>
      <w:r w:rsidR="00BB3265" w:rsidRPr="00AE6303">
        <w:t>przypadku linii komunikacyjnych</w:t>
      </w:r>
      <w:r w:rsidRPr="00AE6303">
        <w:t xml:space="preserve"> w</w:t>
      </w:r>
      <w:r>
        <w:t> </w:t>
      </w:r>
      <w:r w:rsidR="00BB3265" w:rsidRPr="00AE6303">
        <w:t>transporcie kolejowym także prz</w:t>
      </w:r>
      <w:r w:rsidR="00BB3265" w:rsidRPr="00AE6303">
        <w:t>e</w:t>
      </w:r>
      <w:r w:rsidR="00BB3265" w:rsidRPr="00AE6303">
        <w:t>wóz do najbliższej stacji</w:t>
      </w:r>
      <w:r w:rsidRPr="00AE6303">
        <w:t xml:space="preserve"> w</w:t>
      </w:r>
      <w:r>
        <w:t> </w:t>
      </w:r>
      <w:r w:rsidR="00BB3265" w:rsidRPr="00AE6303">
        <w:t>w</w:t>
      </w:r>
      <w:r w:rsidR="00BB3265" w:rsidRPr="00BB3265">
        <w:t>o</w:t>
      </w:r>
      <w:r w:rsidR="00BB3265" w:rsidRPr="00AE6303">
        <w:t>jewództwie sąsiednim, umożliwiający przesiadki</w:t>
      </w:r>
      <w:r w:rsidRPr="00AE6303">
        <w:t xml:space="preserve"> w</w:t>
      </w:r>
      <w:r>
        <w:t> </w:t>
      </w:r>
      <w:r w:rsidR="00BB3265" w:rsidRPr="00AE6303">
        <w:t>celu odbycia da</w:t>
      </w:r>
      <w:r w:rsidR="00BB3265" w:rsidRPr="00BB3265">
        <w:t>l</w:t>
      </w:r>
      <w:r w:rsidR="00BB3265" w:rsidRPr="00AE6303">
        <w:t>szej podróży lub techniczne odwrócenie biegu pociągu, oraz przewóz powrotny; inne niż przewozy gminne, powiatowe, powiatowo</w:t>
      </w:r>
      <w:r>
        <w:softHyphen/>
      </w:r>
      <w:r>
        <w:noBreakHyphen/>
      </w:r>
      <w:r w:rsidR="00BB3265" w:rsidRPr="00AE6303">
        <w:t>gminne, metropolitalne</w:t>
      </w:r>
      <w:r w:rsidRPr="00AE6303">
        <w:t xml:space="preserve"> i</w:t>
      </w:r>
      <w:r>
        <w:t> </w:t>
      </w:r>
      <w:r w:rsidR="00BB3265" w:rsidRPr="00AE6303">
        <w:t>międzywojewódzkie;</w:t>
      </w:r>
      <w:r>
        <w:t>”</w:t>
      </w:r>
      <w:r w:rsidR="00BB3265" w:rsidRPr="00AE6303">
        <w:t>,</w:t>
      </w:r>
    </w:p>
    <w:p w:rsidR="00BB3265" w:rsidRPr="007659DF" w:rsidRDefault="00BB3265" w:rsidP="002E6A58">
      <w:pPr>
        <w:pStyle w:val="LITlitera"/>
        <w:keepNext/>
      </w:pPr>
      <w:r w:rsidRPr="007659DF">
        <w:t>b)</w:t>
      </w:r>
      <w:r w:rsidRPr="007659DF">
        <w:tab/>
        <w:t>w</w:t>
      </w:r>
      <w:r w:rsidR="002E6A58">
        <w:t xml:space="preserve"> ust. </w:t>
      </w:r>
      <w:r w:rsidR="002E6A58" w:rsidRPr="007659DF">
        <w:t>2</w:t>
      </w:r>
      <w:r w:rsidR="002E6A58">
        <w:t xml:space="preserve"> pkt </w:t>
      </w:r>
      <w:r w:rsidR="002E6A58" w:rsidRPr="007659DF">
        <w:t>1</w:t>
      </w:r>
      <w:r w:rsidR="002E6A58">
        <w:t> </w:t>
      </w:r>
      <w:r w:rsidRPr="007659DF">
        <w:t>otrzymuje brzmienie:</w:t>
      </w:r>
    </w:p>
    <w:p w:rsidR="00BB3265" w:rsidRPr="00AE6303" w:rsidRDefault="002E6A58" w:rsidP="002E6A58">
      <w:pPr>
        <w:pStyle w:val="ZLITPKTzmpktliter"/>
      </w:pPr>
      <w:r>
        <w:t>„</w:t>
      </w:r>
      <w:r w:rsidR="00BB3265" w:rsidRPr="00AE6303">
        <w:t>1)</w:t>
      </w:r>
      <w:r>
        <w:tab/>
      </w:r>
      <w:r w:rsidR="00BB3265" w:rsidRPr="00AE6303">
        <w:t>jednostce samorządu terytorialnego – należy przez to rozumieć również związek międzygminny, związek powiatów, związek powiatowo</w:t>
      </w:r>
      <w:r>
        <w:softHyphen/>
      </w:r>
      <w:r>
        <w:noBreakHyphen/>
      </w:r>
      <w:r w:rsidR="00BB3265" w:rsidRPr="00AE6303">
        <w:t xml:space="preserve">gminny </w:t>
      </w:r>
      <w:r w:rsidR="00BB3265">
        <w:t>lub</w:t>
      </w:r>
      <w:r w:rsidR="00BB3265" w:rsidRPr="00AE6303">
        <w:t xml:space="preserve"> związek metropolitalny;</w:t>
      </w:r>
      <w:r>
        <w:t>”</w:t>
      </w:r>
      <w:r w:rsidR="00BB3265" w:rsidRPr="00AE6303">
        <w:t>;</w:t>
      </w:r>
    </w:p>
    <w:p w:rsidR="00BB3265" w:rsidRPr="007659DF" w:rsidRDefault="00BB3265" w:rsidP="002E6A58">
      <w:pPr>
        <w:pStyle w:val="PKTpunkt"/>
        <w:keepNext/>
      </w:pPr>
      <w:r w:rsidRPr="007659DF">
        <w:t>2)</w:t>
      </w:r>
      <w:r w:rsidR="002E6A58">
        <w:tab/>
      </w:r>
      <w:r w:rsidRPr="007659DF">
        <w:t>w</w:t>
      </w:r>
      <w:r w:rsidR="002E6A58">
        <w:t xml:space="preserve"> art. </w:t>
      </w:r>
      <w:r w:rsidRPr="007659DF">
        <w:t>7:</w:t>
      </w:r>
    </w:p>
    <w:p w:rsidR="00BB3265" w:rsidRPr="007659DF" w:rsidRDefault="00BB3265" w:rsidP="002E6A58">
      <w:pPr>
        <w:pStyle w:val="LITlitera"/>
        <w:keepNext/>
      </w:pPr>
      <w:r w:rsidRPr="007659DF">
        <w:t>a)</w:t>
      </w:r>
      <w:r w:rsidR="002E6A58">
        <w:tab/>
      </w:r>
      <w:r w:rsidRPr="007659DF">
        <w:t>w</w:t>
      </w:r>
      <w:r w:rsidR="002E6A58">
        <w:t xml:space="preserve"> ust. </w:t>
      </w:r>
      <w:r w:rsidR="002E6A58" w:rsidRPr="007659DF">
        <w:t>1</w:t>
      </w:r>
      <w:r w:rsidR="002E6A58">
        <w:t> </w:t>
      </w:r>
      <w:r w:rsidRPr="007659DF">
        <w:t>po</w:t>
      </w:r>
      <w:r w:rsidR="002E6A58">
        <w:t xml:space="preserve"> pkt </w:t>
      </w:r>
      <w:r w:rsidRPr="007659DF">
        <w:t>4a dodaje się</w:t>
      </w:r>
      <w:r w:rsidR="002E6A58">
        <w:t xml:space="preserve"> pkt </w:t>
      </w:r>
      <w:r w:rsidRPr="007659DF">
        <w:t>4b</w:t>
      </w:r>
      <w:r w:rsidR="002E6A58" w:rsidRPr="007659DF">
        <w:t xml:space="preserve"> w</w:t>
      </w:r>
      <w:r w:rsidR="002E6A58">
        <w:t> </w:t>
      </w:r>
      <w:r w:rsidRPr="007659DF">
        <w:t>brzmieniu:</w:t>
      </w:r>
    </w:p>
    <w:p w:rsidR="00BB3265" w:rsidRPr="00AE6303" w:rsidRDefault="002E6A58" w:rsidP="002E6A58">
      <w:pPr>
        <w:pStyle w:val="ZLITPKTzmpktliter"/>
      </w:pPr>
      <w:r>
        <w:t>„</w:t>
      </w:r>
      <w:r w:rsidR="00BB3265" w:rsidRPr="00AE6303">
        <w:t>4b)</w:t>
      </w:r>
      <w:r>
        <w:tab/>
      </w:r>
      <w:r w:rsidR="00BB3265" w:rsidRPr="00AE6303">
        <w:t>związek metropolitalny – na linii komunikacyjnej albo sieci komunik</w:t>
      </w:r>
      <w:r w:rsidR="00BB3265" w:rsidRPr="00BB3265">
        <w:t>a</w:t>
      </w:r>
      <w:r w:rsidR="00BB3265" w:rsidRPr="00AE6303">
        <w:t>cyjnej</w:t>
      </w:r>
      <w:r w:rsidRPr="00AE6303">
        <w:t xml:space="preserve"> w</w:t>
      </w:r>
      <w:r>
        <w:t> </w:t>
      </w:r>
      <w:r w:rsidR="00BB3265" w:rsidRPr="00AE6303">
        <w:t>metropolita</w:t>
      </w:r>
      <w:r w:rsidR="00BB3265">
        <w:t>lnych przew</w:t>
      </w:r>
      <w:r w:rsidR="00BB3265">
        <w:t>o</w:t>
      </w:r>
      <w:r w:rsidR="00BB3265">
        <w:t>zach pasażerskich;</w:t>
      </w:r>
      <w:r>
        <w:t>”</w:t>
      </w:r>
      <w:r w:rsidR="00BB3265">
        <w:t>,</w:t>
      </w:r>
    </w:p>
    <w:p w:rsidR="00BB3265" w:rsidRPr="007659DF" w:rsidRDefault="00BB3265" w:rsidP="002E6A58">
      <w:pPr>
        <w:pStyle w:val="LITlitera"/>
        <w:keepNext/>
      </w:pPr>
      <w:r w:rsidRPr="007659DF">
        <w:t>b)</w:t>
      </w:r>
      <w:r w:rsidR="002E6A58">
        <w:tab/>
      </w:r>
      <w:r w:rsidRPr="007659DF">
        <w:t>w</w:t>
      </w:r>
      <w:r w:rsidR="002E6A58">
        <w:t xml:space="preserve"> ust. </w:t>
      </w:r>
      <w:r w:rsidR="002E6A58" w:rsidRPr="007659DF">
        <w:t>4</w:t>
      </w:r>
      <w:r w:rsidR="002E6A58">
        <w:t> </w:t>
      </w:r>
      <w:r w:rsidRPr="007659DF">
        <w:t>po</w:t>
      </w:r>
      <w:r w:rsidR="002E6A58">
        <w:t xml:space="preserve"> pkt </w:t>
      </w:r>
      <w:r>
        <w:t>5</w:t>
      </w:r>
      <w:r w:rsidRPr="007659DF">
        <w:t>a dodaje się</w:t>
      </w:r>
      <w:r w:rsidR="002E6A58">
        <w:t xml:space="preserve"> pkt </w:t>
      </w:r>
      <w:r>
        <w:t>5</w:t>
      </w:r>
      <w:r w:rsidRPr="007659DF">
        <w:t>b</w:t>
      </w:r>
      <w:r w:rsidR="002E6A58" w:rsidRPr="007659DF">
        <w:t xml:space="preserve"> w</w:t>
      </w:r>
      <w:r w:rsidR="002E6A58">
        <w:t> </w:t>
      </w:r>
      <w:r w:rsidRPr="007659DF">
        <w:t>brzmieniu:</w:t>
      </w:r>
    </w:p>
    <w:p w:rsidR="00BB3265" w:rsidRPr="00AE6303" w:rsidRDefault="002E6A58" w:rsidP="002E6A58">
      <w:pPr>
        <w:pStyle w:val="ZLITPKTzmpktliter"/>
      </w:pPr>
      <w:r>
        <w:t>„</w:t>
      </w:r>
      <w:r w:rsidR="00BB3265">
        <w:t>5b)</w:t>
      </w:r>
      <w:r>
        <w:tab/>
      </w:r>
      <w:r w:rsidR="00BB3265">
        <w:t>związ</w:t>
      </w:r>
      <w:r w:rsidR="00BB3265" w:rsidRPr="00AE6303">
        <w:t>k</w:t>
      </w:r>
      <w:r w:rsidR="00BB3265">
        <w:t>u</w:t>
      </w:r>
      <w:r w:rsidR="00BB3265" w:rsidRPr="00AE6303">
        <w:t xml:space="preserve"> metropolitalnego – zarząd związku metropolitalnego;</w:t>
      </w:r>
      <w:r>
        <w:t>”</w:t>
      </w:r>
      <w:r w:rsidR="00BB3265" w:rsidRPr="00AE6303">
        <w:t>;</w:t>
      </w:r>
    </w:p>
    <w:p w:rsidR="00BB3265" w:rsidRPr="007659DF" w:rsidRDefault="00BB3265" w:rsidP="002E6A58">
      <w:pPr>
        <w:pStyle w:val="PKTpunkt"/>
        <w:keepNext/>
      </w:pPr>
      <w:r w:rsidRPr="007659DF">
        <w:t>3)</w:t>
      </w:r>
      <w:r w:rsidR="002E6A58">
        <w:tab/>
      </w:r>
      <w:r w:rsidRPr="007659DF">
        <w:t>w</w:t>
      </w:r>
      <w:r w:rsidR="002E6A58">
        <w:t xml:space="preserve"> art. </w:t>
      </w:r>
      <w:r w:rsidR="002E6A58" w:rsidRPr="007659DF">
        <w:t>9</w:t>
      </w:r>
      <w:r w:rsidR="002E6A58">
        <w:t xml:space="preserve"> w ust. </w:t>
      </w:r>
      <w:r w:rsidR="002E6A58" w:rsidRPr="007659DF">
        <w:t>1</w:t>
      </w:r>
      <w:r w:rsidR="002E6A58">
        <w:t> </w:t>
      </w:r>
      <w:r w:rsidRPr="007659DF">
        <w:t>po</w:t>
      </w:r>
      <w:r w:rsidR="002E6A58">
        <w:t xml:space="preserve"> pkt </w:t>
      </w:r>
      <w:r w:rsidRPr="007659DF">
        <w:t>4a dodaje się</w:t>
      </w:r>
      <w:r w:rsidR="002E6A58">
        <w:t xml:space="preserve"> pkt </w:t>
      </w:r>
      <w:r w:rsidRPr="007659DF">
        <w:t>4b</w:t>
      </w:r>
      <w:r w:rsidR="002E6A58" w:rsidRPr="007659DF">
        <w:t xml:space="preserve"> w</w:t>
      </w:r>
      <w:r w:rsidR="002E6A58">
        <w:t> </w:t>
      </w:r>
      <w:r w:rsidRPr="007659DF">
        <w:t>brzmieniu:</w:t>
      </w:r>
    </w:p>
    <w:p w:rsidR="00BB3265" w:rsidRPr="00AE6303" w:rsidRDefault="002E6A58" w:rsidP="002E6A58">
      <w:pPr>
        <w:pStyle w:val="ZPKTzmpktartykuempunktem"/>
        <w:keepNext/>
      </w:pPr>
      <w:r>
        <w:t>„</w:t>
      </w:r>
      <w:r w:rsidR="00BB3265" w:rsidRPr="00AE6303">
        <w:t>4b)</w:t>
      </w:r>
      <w:r>
        <w:tab/>
      </w:r>
      <w:r w:rsidR="00BB3265" w:rsidRPr="00AE6303">
        <w:t>związek metropolitalny:</w:t>
      </w:r>
    </w:p>
    <w:p w:rsidR="00BB3265" w:rsidRPr="00AE6303" w:rsidRDefault="00BB3265" w:rsidP="002E6A58">
      <w:pPr>
        <w:pStyle w:val="ZLITwPKTzmlitwpktartykuempunktem"/>
      </w:pPr>
      <w:r w:rsidRPr="00AE6303">
        <w:t>a)</w:t>
      </w:r>
      <w:r w:rsidR="002E6A58">
        <w:tab/>
      </w:r>
      <w:r w:rsidRPr="00AE6303">
        <w:t>w zakresie linii komunikacyjnej albo sieci komunikacyjnej</w:t>
      </w:r>
      <w:r w:rsidR="002E6A58" w:rsidRPr="00AE6303">
        <w:t xml:space="preserve"> w</w:t>
      </w:r>
      <w:r w:rsidR="002E6A58">
        <w:t> </w:t>
      </w:r>
      <w:r w:rsidRPr="00AE6303">
        <w:t>metropolita</w:t>
      </w:r>
      <w:r w:rsidRPr="00BB3265">
        <w:t>l</w:t>
      </w:r>
      <w:r w:rsidRPr="00AE6303">
        <w:t>nych przewozach pasażerskich,</w:t>
      </w:r>
    </w:p>
    <w:p w:rsidR="00BB3265" w:rsidRPr="00AE6303" w:rsidRDefault="00BB3265" w:rsidP="002E6A58">
      <w:pPr>
        <w:pStyle w:val="ZLITwPKTzmlitwpktartykuempunktem"/>
      </w:pPr>
      <w:r w:rsidRPr="00AE6303">
        <w:t>b)</w:t>
      </w:r>
      <w:r w:rsidR="002E6A58">
        <w:tab/>
      </w:r>
      <w:r w:rsidRPr="00AE6303">
        <w:t>któremu powierzono zadanie organizacji publicznego transportu zbiorow</w:t>
      </w:r>
      <w:r w:rsidRPr="00BB3265">
        <w:t>e</w:t>
      </w:r>
      <w:r w:rsidRPr="00AE6303">
        <w:t>go na mocy porozumienia</w:t>
      </w:r>
      <w:r w:rsidR="002E6A58" w:rsidRPr="00AE6303">
        <w:t xml:space="preserve"> z</w:t>
      </w:r>
      <w:r w:rsidR="002E6A58">
        <w:t> </w:t>
      </w:r>
      <w:r w:rsidRPr="00AE6303">
        <w:t>gminami lub powiatami –</w:t>
      </w:r>
      <w:r w:rsidR="002E6A58" w:rsidRPr="00AE6303">
        <w:t xml:space="preserve"> w</w:t>
      </w:r>
      <w:r w:rsidR="002E6A58">
        <w:t> </w:t>
      </w:r>
      <w:r w:rsidRPr="00AE6303">
        <w:t>zakresie linii k</w:t>
      </w:r>
      <w:r w:rsidRPr="00BB3265">
        <w:t>o</w:t>
      </w:r>
      <w:r w:rsidRPr="00AE6303">
        <w:t>munikacyjnej albo sieci komunikacyjnej na danym obsz</w:t>
      </w:r>
      <w:r w:rsidRPr="00AE6303">
        <w:t>a</w:t>
      </w:r>
      <w:r w:rsidRPr="00AE6303">
        <w:t>rze;</w:t>
      </w:r>
      <w:r w:rsidR="002E6A58">
        <w:t>”</w:t>
      </w:r>
      <w:r w:rsidRPr="00AE6303">
        <w:t>;</w:t>
      </w:r>
    </w:p>
    <w:p w:rsidR="00BB3265" w:rsidRPr="00BB3265" w:rsidRDefault="00BB3265" w:rsidP="002E6A58">
      <w:pPr>
        <w:pStyle w:val="PKTpunkt"/>
        <w:keepNext/>
      </w:pPr>
      <w:r w:rsidRPr="009D54B8">
        <w:t>4</w:t>
      </w:r>
      <w:r w:rsidRPr="00BB3265">
        <w:t>)</w:t>
      </w:r>
      <w:r w:rsidR="002E6A58">
        <w:tab/>
      </w:r>
      <w:r w:rsidRPr="00BB3265">
        <w:t>po</w:t>
      </w:r>
      <w:r w:rsidR="002E6A58">
        <w:t xml:space="preserve"> art. </w:t>
      </w:r>
      <w:r w:rsidR="002E6A58" w:rsidRPr="00BB3265">
        <w:t>9</w:t>
      </w:r>
      <w:r w:rsidR="002E6A58">
        <w:t> </w:t>
      </w:r>
      <w:r w:rsidRPr="00BB3265">
        <w:t>dodaje się</w:t>
      </w:r>
      <w:r w:rsidR="002E6A58">
        <w:t xml:space="preserve"> art. </w:t>
      </w:r>
      <w:r w:rsidRPr="00BB3265">
        <w:t>9a</w:t>
      </w:r>
      <w:r w:rsidR="002E6A58" w:rsidRPr="00BB3265">
        <w:t xml:space="preserve"> w</w:t>
      </w:r>
      <w:r w:rsidR="002E6A58">
        <w:t> </w:t>
      </w:r>
      <w:r w:rsidRPr="00BB3265">
        <w:t>brzmieniu:</w:t>
      </w:r>
    </w:p>
    <w:p w:rsidR="00BB3265" w:rsidRPr="00BB3265" w:rsidRDefault="002E6A58" w:rsidP="002E6A58">
      <w:pPr>
        <w:pStyle w:val="ZARTzmartartykuempunktem"/>
        <w:keepNext/>
      </w:pPr>
      <w:r>
        <w:t>„</w:t>
      </w:r>
      <w:r w:rsidR="00BB3265" w:rsidRPr="009D54B8">
        <w:t>Art.</w:t>
      </w:r>
      <w:r>
        <w:t> </w:t>
      </w:r>
      <w:r w:rsidR="00BB3265" w:rsidRPr="009D54B8">
        <w:t>9a.</w:t>
      </w:r>
      <w:r>
        <w:t> </w:t>
      </w:r>
      <w:r w:rsidRPr="009D54B8">
        <w:t>W</w:t>
      </w:r>
      <w:r>
        <w:t> </w:t>
      </w:r>
      <w:r w:rsidR="00BB3265" w:rsidRPr="009D54B8">
        <w:t>przypadku opracowania planu transportowego przez związek metrop</w:t>
      </w:r>
      <w:r w:rsidR="00BB3265" w:rsidRPr="00BB3265">
        <w:t>olitalny:</w:t>
      </w:r>
    </w:p>
    <w:p w:rsidR="00BB3265" w:rsidRPr="009D54B8" w:rsidRDefault="00BB3265" w:rsidP="002E6A58">
      <w:pPr>
        <w:pStyle w:val="ZPKTzmpktartykuempunktem"/>
      </w:pPr>
      <w:r w:rsidRPr="009D54B8">
        <w:t>1)</w:t>
      </w:r>
      <w:r w:rsidR="002E6A58">
        <w:tab/>
      </w:r>
      <w:r w:rsidRPr="009D54B8">
        <w:t>gminy, związki międzygminne, powiaty lub związki powiatów, których obszar jest objęty związkiem metrop</w:t>
      </w:r>
      <w:r w:rsidRPr="009D54B8">
        <w:t>o</w:t>
      </w:r>
      <w:r w:rsidRPr="009D54B8">
        <w:t>litalnym</w:t>
      </w:r>
      <w:r w:rsidR="002E6A58" w:rsidRPr="009D54B8">
        <w:t xml:space="preserve"> i</w:t>
      </w:r>
      <w:r w:rsidR="002E6A58">
        <w:t> </w:t>
      </w:r>
      <w:r w:rsidRPr="009D54B8">
        <w:t>które wchodzą</w:t>
      </w:r>
      <w:r w:rsidR="002E6A58" w:rsidRPr="009D54B8">
        <w:t xml:space="preserve"> w</w:t>
      </w:r>
      <w:r w:rsidR="002E6A58">
        <w:t> </w:t>
      </w:r>
      <w:r w:rsidRPr="009D54B8">
        <w:t>skład związku metropolitalnego, nie opracowują pl</w:t>
      </w:r>
      <w:r w:rsidRPr="00BB3265">
        <w:t>a</w:t>
      </w:r>
      <w:r w:rsidRPr="009D54B8">
        <w:t>nów transportowych;</w:t>
      </w:r>
    </w:p>
    <w:p w:rsidR="00BB3265" w:rsidRPr="009D54B8" w:rsidRDefault="00BB3265" w:rsidP="002E6A58">
      <w:pPr>
        <w:pStyle w:val="ZPKTzmpktartykuempunktem"/>
      </w:pPr>
      <w:r w:rsidRPr="009D54B8">
        <w:lastRenderedPageBreak/>
        <w:t>2)</w:t>
      </w:r>
      <w:r w:rsidR="002E6A58">
        <w:tab/>
      </w:r>
      <w:r w:rsidRPr="009D54B8">
        <w:t>z dniem wejścia</w:t>
      </w:r>
      <w:r w:rsidR="002E6A58" w:rsidRPr="009D54B8">
        <w:t xml:space="preserve"> w</w:t>
      </w:r>
      <w:r w:rsidR="002E6A58">
        <w:t> </w:t>
      </w:r>
      <w:r w:rsidRPr="009D54B8">
        <w:t>życie tego planu tracą moc plany transport</w:t>
      </w:r>
      <w:r w:rsidRPr="00BB3265">
        <w:t>o</w:t>
      </w:r>
      <w:r w:rsidRPr="009D54B8">
        <w:t>we opracowane przez gminy, związki między</w:t>
      </w:r>
      <w:r w:rsidR="003421A3">
        <w:t>-</w:t>
      </w:r>
      <w:r w:rsidRPr="009D54B8">
        <w:t>gminne, powiaty lub związki powiatów, których obszar jest objęty związkiem m</w:t>
      </w:r>
      <w:r w:rsidRPr="00BB3265">
        <w:t>e</w:t>
      </w:r>
      <w:r w:rsidRPr="009D54B8">
        <w:t>tropolitalnym</w:t>
      </w:r>
      <w:r w:rsidR="002E6A58" w:rsidRPr="009D54B8">
        <w:t xml:space="preserve"> i</w:t>
      </w:r>
      <w:r w:rsidR="002E6A58">
        <w:t> </w:t>
      </w:r>
      <w:r w:rsidRPr="009D54B8">
        <w:t>które wchodzą</w:t>
      </w:r>
      <w:r w:rsidR="002E6A58" w:rsidRPr="009D54B8">
        <w:t xml:space="preserve"> w</w:t>
      </w:r>
      <w:r w:rsidR="002E6A58">
        <w:t> </w:t>
      </w:r>
      <w:r w:rsidRPr="009D54B8">
        <w:t>skład związku metropolitaln</w:t>
      </w:r>
      <w:r w:rsidRPr="00BB3265">
        <w:t>e</w:t>
      </w:r>
      <w:r w:rsidRPr="009D54B8">
        <w:t>go.</w:t>
      </w:r>
      <w:r w:rsidR="002E6A58">
        <w:t>”</w:t>
      </w:r>
      <w:r w:rsidRPr="009D54B8">
        <w:t>;</w:t>
      </w:r>
    </w:p>
    <w:p w:rsidR="00BB3265" w:rsidRPr="007659DF" w:rsidRDefault="00BB3265" w:rsidP="002E6A58">
      <w:pPr>
        <w:pStyle w:val="PKTpunkt"/>
        <w:keepNext/>
      </w:pPr>
      <w:r>
        <w:t>5</w:t>
      </w:r>
      <w:r w:rsidRPr="007659DF">
        <w:t>)</w:t>
      </w:r>
      <w:r w:rsidR="002E6A58">
        <w:tab/>
      </w:r>
      <w:r w:rsidRPr="007659DF">
        <w:t>w</w:t>
      </w:r>
      <w:r w:rsidR="002E6A58">
        <w:t xml:space="preserve"> art. </w:t>
      </w:r>
      <w:r w:rsidRPr="007659DF">
        <w:t>1</w:t>
      </w:r>
      <w:r w:rsidR="002E6A58" w:rsidRPr="007659DF">
        <w:t>1</w:t>
      </w:r>
      <w:r w:rsidR="002E6A58">
        <w:t xml:space="preserve"> w ust. </w:t>
      </w:r>
      <w:r w:rsidR="002E6A58" w:rsidRPr="007659DF">
        <w:t>1</w:t>
      </w:r>
      <w:r w:rsidR="002E6A58">
        <w:t xml:space="preserve"> pkt </w:t>
      </w:r>
      <w:r w:rsidR="002E6A58" w:rsidRPr="007659DF">
        <w:t>2</w:t>
      </w:r>
      <w:r w:rsidR="002E6A58">
        <w:t> </w:t>
      </w:r>
      <w:r w:rsidRPr="007659DF">
        <w:t>otrzymuje brzmienie:</w:t>
      </w:r>
    </w:p>
    <w:p w:rsidR="00BB3265" w:rsidRPr="00AE6303" w:rsidRDefault="002E6A58" w:rsidP="002E6A58">
      <w:pPr>
        <w:pStyle w:val="ZPKTzmpktartykuempunktem"/>
      </w:pPr>
      <w:r>
        <w:t>„</w:t>
      </w:r>
      <w:r w:rsidR="00BB3265" w:rsidRPr="00AE6303">
        <w:t>2)</w:t>
      </w:r>
      <w:r>
        <w:tab/>
      </w:r>
      <w:r w:rsidR="00BB3265" w:rsidRPr="00AE6303">
        <w:t>starostę, zarząd związku powiatów, zarząd związku powiatowo</w:t>
      </w:r>
      <w:r>
        <w:softHyphen/>
      </w:r>
      <w:r>
        <w:noBreakHyphen/>
      </w:r>
      <w:r w:rsidR="00BB3265" w:rsidRPr="00AE6303">
        <w:t>gminnego, zarząd związku metropolitalnego – uwzględnia się ogłoszony plan tran</w:t>
      </w:r>
      <w:r w:rsidR="00BB3265" w:rsidRPr="00BB3265">
        <w:t>s</w:t>
      </w:r>
      <w:r w:rsidR="00BB3265" w:rsidRPr="00AE6303">
        <w:t>portowy opracowany przez marszałka województwa,</w:t>
      </w:r>
      <w:r>
        <w:t>”</w:t>
      </w:r>
      <w:r w:rsidR="00BB3265" w:rsidRPr="00AE6303">
        <w:t>;</w:t>
      </w:r>
    </w:p>
    <w:p w:rsidR="00BB3265" w:rsidRPr="007659DF" w:rsidRDefault="00BB3265" w:rsidP="002E6A58">
      <w:pPr>
        <w:pStyle w:val="PKTpunkt"/>
        <w:keepNext/>
      </w:pPr>
      <w:r>
        <w:t>6</w:t>
      </w:r>
      <w:r w:rsidRPr="007659DF">
        <w:t>)</w:t>
      </w:r>
      <w:r w:rsidR="002E6A58">
        <w:tab/>
      </w:r>
      <w:r w:rsidRPr="007659DF">
        <w:t>w</w:t>
      </w:r>
      <w:r w:rsidR="002E6A58">
        <w:t xml:space="preserve"> art. </w:t>
      </w:r>
      <w:r w:rsidRPr="007659DF">
        <w:t>13:</w:t>
      </w:r>
    </w:p>
    <w:p w:rsidR="00BB3265" w:rsidRPr="007659DF" w:rsidRDefault="00BB3265" w:rsidP="002E6A58">
      <w:pPr>
        <w:pStyle w:val="LITlitera"/>
        <w:keepNext/>
      </w:pPr>
      <w:r w:rsidRPr="007659DF">
        <w:t>a)</w:t>
      </w:r>
      <w:r w:rsidR="002E6A58">
        <w:tab/>
      </w:r>
      <w:r w:rsidRPr="007659DF">
        <w:t xml:space="preserve">ust. </w:t>
      </w:r>
      <w:r w:rsidR="002E6A58" w:rsidRPr="007659DF">
        <w:t>1</w:t>
      </w:r>
      <w:r w:rsidR="002E6A58">
        <w:t> </w:t>
      </w:r>
      <w:r w:rsidRPr="007659DF">
        <w:t>otrzymuje brzmienie:</w:t>
      </w:r>
    </w:p>
    <w:p w:rsidR="00BB3265" w:rsidRPr="00AE6303" w:rsidRDefault="002E6A58" w:rsidP="002E6A58">
      <w:pPr>
        <w:pStyle w:val="ZLITUSTzmustliter"/>
        <w:keepNext/>
      </w:pPr>
      <w:r>
        <w:t>„</w:t>
      </w:r>
      <w:r w:rsidR="00BB3265" w:rsidRPr="00AE6303">
        <w:t>1.</w:t>
      </w:r>
      <w:r>
        <w:t> </w:t>
      </w:r>
      <w:r w:rsidR="00BB3265" w:rsidRPr="00AE6303">
        <w:t>Marszałek województwa przedstawia sejmikowi województwa do uchw</w:t>
      </w:r>
      <w:r w:rsidR="00BB3265" w:rsidRPr="00BB3265">
        <w:t>a</w:t>
      </w:r>
      <w:r w:rsidR="00BB3265" w:rsidRPr="00AE6303">
        <w:t>lenia projekt planu transpo</w:t>
      </w:r>
      <w:r w:rsidR="00BB3265" w:rsidRPr="00AE6303">
        <w:t>r</w:t>
      </w:r>
      <w:r w:rsidR="00BB3265" w:rsidRPr="00AE6303">
        <w:t>towego:</w:t>
      </w:r>
    </w:p>
    <w:p w:rsidR="00BB3265" w:rsidRPr="00AE6303" w:rsidRDefault="00BB3265" w:rsidP="002E6A58">
      <w:pPr>
        <w:pStyle w:val="ZLITPKTzmpktliter"/>
      </w:pPr>
      <w:r w:rsidRPr="00AE6303">
        <w:t>1)</w:t>
      </w:r>
      <w:r w:rsidR="002E6A58">
        <w:tab/>
      </w:r>
      <w:r w:rsidRPr="00AE6303">
        <w:t>uzgodniony</w:t>
      </w:r>
      <w:r w:rsidR="002E6A58" w:rsidRPr="00AE6303">
        <w:t xml:space="preserve"> z</w:t>
      </w:r>
      <w:r w:rsidR="002E6A58">
        <w:t> </w:t>
      </w:r>
      <w:r w:rsidRPr="00AE6303">
        <w:t>marszałkami sąsiednich województw,</w:t>
      </w:r>
    </w:p>
    <w:p w:rsidR="00BB3265" w:rsidRPr="00AE6303" w:rsidRDefault="00BB3265" w:rsidP="002E6A58">
      <w:pPr>
        <w:pStyle w:val="ZLITPKTzmpktliter"/>
      </w:pPr>
      <w:r w:rsidRPr="00AE6303">
        <w:t>2)</w:t>
      </w:r>
      <w:r w:rsidR="002E6A58">
        <w:tab/>
      </w:r>
      <w:r w:rsidRPr="00AE6303">
        <w:t>zaopiniowany przez zarząd związku metropolitalnego położonego na terenie województwa,</w:t>
      </w:r>
      <w:r w:rsidR="002E6A58" w:rsidRPr="00AE6303">
        <w:t xml:space="preserve"> o</w:t>
      </w:r>
      <w:r w:rsidR="002E6A58">
        <w:t> </w:t>
      </w:r>
      <w:r w:rsidRPr="00AE6303">
        <w:t>ile jest utw</w:t>
      </w:r>
      <w:r w:rsidRPr="00AE6303">
        <w:t>o</w:t>
      </w:r>
      <w:r w:rsidRPr="00AE6303">
        <w:t>rzony,</w:t>
      </w:r>
    </w:p>
    <w:p w:rsidR="00BB3265" w:rsidRPr="00AE6303" w:rsidRDefault="00BB3265" w:rsidP="002E6A58">
      <w:pPr>
        <w:pStyle w:val="ZLITPKTzmpktliter"/>
      </w:pPr>
      <w:r>
        <w:t>3</w:t>
      </w:r>
      <w:r w:rsidRPr="00AE6303">
        <w:t>)</w:t>
      </w:r>
      <w:r w:rsidR="002E6A58">
        <w:tab/>
      </w:r>
      <w:r w:rsidRPr="00AE6303">
        <w:t>zaopiniowany przez zarząd sąsiedniego związku powiatów lub związku powiatowo</w:t>
      </w:r>
      <w:r w:rsidR="002E6A58">
        <w:softHyphen/>
      </w:r>
      <w:r w:rsidR="002E6A58">
        <w:noBreakHyphen/>
      </w:r>
      <w:r w:rsidRPr="00AE6303">
        <w:t>gminnego,</w:t>
      </w:r>
      <w:r w:rsidR="002E6A58" w:rsidRPr="00AE6303">
        <w:t xml:space="preserve"> o</w:t>
      </w:r>
      <w:r w:rsidR="002E6A58">
        <w:t> </w:t>
      </w:r>
      <w:r w:rsidRPr="00AE6303">
        <w:t>ile jest utworzony</w:t>
      </w:r>
    </w:p>
    <w:p w:rsidR="00BB3265" w:rsidRPr="00AE6303" w:rsidRDefault="00BB3265" w:rsidP="002E6A58">
      <w:pPr>
        <w:pStyle w:val="ZLITCZWSPPKTzmczciwsppktliter"/>
      </w:pPr>
      <w:r w:rsidRPr="00AE6303">
        <w:t>–</w:t>
      </w:r>
      <w:r w:rsidR="002E6A58">
        <w:t> </w:t>
      </w:r>
      <w:r w:rsidR="002E6A58" w:rsidRPr="00AE6303">
        <w:t>w</w:t>
      </w:r>
      <w:r w:rsidR="002E6A58">
        <w:t> </w:t>
      </w:r>
      <w:r w:rsidRPr="00AE6303">
        <w:t>zakresie linii komunikacyjnych przebiegających na obszarach ich wł</w:t>
      </w:r>
      <w:r w:rsidRPr="00BB3265">
        <w:t>a</w:t>
      </w:r>
      <w:r w:rsidRPr="00AE6303">
        <w:t>ściwości.</w:t>
      </w:r>
      <w:r w:rsidR="002E6A58">
        <w:t>”</w:t>
      </w:r>
      <w:r w:rsidRPr="00AE6303">
        <w:t>,</w:t>
      </w:r>
    </w:p>
    <w:p w:rsidR="00BB3265" w:rsidRPr="007659DF" w:rsidRDefault="00BB3265" w:rsidP="002E6A58">
      <w:pPr>
        <w:pStyle w:val="LITlitera"/>
        <w:keepNext/>
      </w:pPr>
      <w:r w:rsidRPr="007659DF">
        <w:t>b)</w:t>
      </w:r>
      <w:r w:rsidRPr="007659DF">
        <w:tab/>
        <w:t>po</w:t>
      </w:r>
      <w:r w:rsidR="002E6A58">
        <w:t xml:space="preserve"> ust. </w:t>
      </w:r>
      <w:r w:rsidR="002E6A58" w:rsidRPr="007659DF">
        <w:t>1</w:t>
      </w:r>
      <w:r w:rsidR="002E6A58">
        <w:t> </w:t>
      </w:r>
      <w:r w:rsidRPr="007659DF">
        <w:t>dodaje się</w:t>
      </w:r>
      <w:r w:rsidR="002E6A58">
        <w:t xml:space="preserve"> ust. </w:t>
      </w:r>
      <w:r w:rsidRPr="007659DF">
        <w:t>1a</w:t>
      </w:r>
      <w:r w:rsidR="002E6A58" w:rsidRPr="007659DF">
        <w:t xml:space="preserve"> w</w:t>
      </w:r>
      <w:r w:rsidR="002E6A58">
        <w:t> </w:t>
      </w:r>
      <w:r w:rsidRPr="007659DF">
        <w:t>brzmieniu:</w:t>
      </w:r>
    </w:p>
    <w:p w:rsidR="00BB3265" w:rsidRPr="00AE6303" w:rsidRDefault="002E6A58" w:rsidP="002E6A58">
      <w:pPr>
        <w:pStyle w:val="ZLITUSTzmustliter"/>
        <w:keepNext/>
      </w:pPr>
      <w:r>
        <w:t>„</w:t>
      </w:r>
      <w:r w:rsidR="00BB3265" w:rsidRPr="00AE6303">
        <w:t>1a.</w:t>
      </w:r>
      <w:r>
        <w:t> </w:t>
      </w:r>
      <w:r w:rsidR="00BB3265" w:rsidRPr="00AE6303">
        <w:t xml:space="preserve">Zarząd związku metropolitalnego przedstawia </w:t>
      </w:r>
      <w:r w:rsidR="00BB3265">
        <w:t>zgromadzeniu</w:t>
      </w:r>
      <w:r w:rsidR="00BB3265" w:rsidRPr="00AE6303">
        <w:t xml:space="preserve"> </w:t>
      </w:r>
      <w:r w:rsidR="00BB3265">
        <w:t>związku</w:t>
      </w:r>
      <w:r w:rsidR="00BB3265" w:rsidRPr="00AE6303">
        <w:t xml:space="preserve"> metropolitalnego do uchwalenia projekt planu transportowego:</w:t>
      </w:r>
    </w:p>
    <w:p w:rsidR="00BB3265" w:rsidRPr="00AE6303" w:rsidRDefault="00BB3265" w:rsidP="002E6A58">
      <w:pPr>
        <w:pStyle w:val="ZLITPKTzmpktliter"/>
      </w:pPr>
      <w:r w:rsidRPr="00AE6303">
        <w:t>1)</w:t>
      </w:r>
      <w:r w:rsidR="002E6A58">
        <w:tab/>
      </w:r>
      <w:r w:rsidRPr="00AE6303">
        <w:t>zaopiniowany przez m</w:t>
      </w:r>
      <w:r>
        <w:t>arszałka właściwego województwa;</w:t>
      </w:r>
    </w:p>
    <w:p w:rsidR="00BB3265" w:rsidRPr="00AE6303" w:rsidRDefault="00BB3265" w:rsidP="002E6A58">
      <w:pPr>
        <w:pStyle w:val="ZLITPKTzmpktliter"/>
      </w:pPr>
      <w:r w:rsidRPr="00AE6303">
        <w:t>2)</w:t>
      </w:r>
      <w:r w:rsidR="002E6A58">
        <w:tab/>
      </w:r>
      <w:r w:rsidRPr="00AE6303">
        <w:t>uzgodniony ze starostą sąsiadujących powiatów, zarządem sąsiedni</w:t>
      </w:r>
      <w:r w:rsidRPr="00BB3265">
        <w:t>e</w:t>
      </w:r>
      <w:r w:rsidRPr="00AE6303">
        <w:t>go związku powiatów lub związku powiatowo</w:t>
      </w:r>
      <w:r w:rsidR="002E6A58">
        <w:softHyphen/>
      </w:r>
      <w:r w:rsidR="002E6A58">
        <w:noBreakHyphen/>
      </w:r>
      <w:r w:rsidRPr="00AE6303">
        <w:t>gminnego,</w:t>
      </w:r>
      <w:r w:rsidR="002E6A58" w:rsidRPr="00AE6303">
        <w:t xml:space="preserve"> o</w:t>
      </w:r>
      <w:r w:rsidR="002E6A58">
        <w:t> </w:t>
      </w:r>
      <w:r w:rsidRPr="00AE6303">
        <w:t>ile jest utworzony</w:t>
      </w:r>
      <w:r w:rsidR="002E6A58" w:rsidRPr="00AE6303">
        <w:t xml:space="preserve"> w</w:t>
      </w:r>
      <w:r w:rsidR="002E6A58">
        <w:t> </w:t>
      </w:r>
      <w:r w:rsidRPr="00AE6303">
        <w:t>zakresie linii komunikacyjnych przebiegających na o</w:t>
      </w:r>
      <w:r w:rsidRPr="00BB3265">
        <w:t>b</w:t>
      </w:r>
      <w:r w:rsidRPr="00AE6303">
        <w:t>szarze ich właściwości.</w:t>
      </w:r>
      <w:r w:rsidR="002E6A58">
        <w:t>”</w:t>
      </w:r>
      <w:r w:rsidRPr="00AE6303">
        <w:t>,</w:t>
      </w:r>
    </w:p>
    <w:p w:rsidR="00BB3265" w:rsidRPr="007659DF" w:rsidRDefault="00BB3265" w:rsidP="002E6A58">
      <w:pPr>
        <w:pStyle w:val="LITlitera"/>
        <w:keepNext/>
      </w:pPr>
      <w:r w:rsidRPr="007659DF">
        <w:t>c)</w:t>
      </w:r>
      <w:r w:rsidRPr="007659DF">
        <w:tab/>
        <w:t xml:space="preserve">ust. </w:t>
      </w:r>
      <w:r w:rsidR="002E6A58" w:rsidRPr="007659DF">
        <w:t>2</w:t>
      </w:r>
      <w:r w:rsidR="002E6A58">
        <w:t xml:space="preserve"> i </w:t>
      </w:r>
      <w:r w:rsidR="002E6A58" w:rsidRPr="007659DF">
        <w:t>3</w:t>
      </w:r>
      <w:r w:rsidR="002E6A58">
        <w:t> </w:t>
      </w:r>
      <w:r w:rsidRPr="007659DF">
        <w:t>otrzymują brzmienie:</w:t>
      </w:r>
    </w:p>
    <w:p w:rsidR="00BB3265" w:rsidRPr="00AE6303" w:rsidRDefault="002E6A58" w:rsidP="002E6A58">
      <w:pPr>
        <w:pStyle w:val="ZLITUSTzmustliter"/>
        <w:keepNext/>
      </w:pPr>
      <w:r>
        <w:t>„</w:t>
      </w:r>
      <w:r w:rsidR="00BB3265" w:rsidRPr="00AE6303">
        <w:t>2.</w:t>
      </w:r>
      <w:r>
        <w:t> </w:t>
      </w:r>
      <w:r w:rsidR="00BB3265" w:rsidRPr="00AE6303">
        <w:t>Starosta, zarząd związku powiatów lub zarząd związku powiatowo</w:t>
      </w:r>
      <w:r>
        <w:softHyphen/>
      </w:r>
      <w:r>
        <w:noBreakHyphen/>
      </w:r>
      <w:r w:rsidR="00BB3265" w:rsidRPr="00AE6303">
        <w:t>gminnego,</w:t>
      </w:r>
      <w:r w:rsidRPr="00AE6303">
        <w:t xml:space="preserve"> o</w:t>
      </w:r>
      <w:r>
        <w:t> </w:t>
      </w:r>
      <w:r w:rsidR="00BB3265" w:rsidRPr="00AE6303">
        <w:t>ile jest utworzony, przedstawia odpowiednio radzie powiatu albo zgromadzeniu związku powiatów albo zgromadzeniu związku powi</w:t>
      </w:r>
      <w:r w:rsidR="00BB3265" w:rsidRPr="00BB3265">
        <w:t>a</w:t>
      </w:r>
      <w:r w:rsidR="00BB3265" w:rsidRPr="00AE6303">
        <w:t>towo</w:t>
      </w:r>
      <w:r>
        <w:softHyphen/>
      </w:r>
      <w:r>
        <w:noBreakHyphen/>
      </w:r>
      <w:r w:rsidR="00BB3265" w:rsidRPr="00AE6303">
        <w:t>gminnego do uchwalenia projekt planu transportowego:</w:t>
      </w:r>
    </w:p>
    <w:p w:rsidR="00BB3265" w:rsidRPr="00AE6303" w:rsidRDefault="00BB3265" w:rsidP="002E6A58">
      <w:pPr>
        <w:pStyle w:val="ZLITPKTzmpktliter"/>
      </w:pPr>
      <w:r w:rsidRPr="00AE6303">
        <w:t>1)</w:t>
      </w:r>
      <w:r w:rsidR="002E6A58">
        <w:tab/>
      </w:r>
      <w:r w:rsidRPr="00AE6303">
        <w:t>uzgodniony ze starostą sąsiedniego powiatu, zarządem sąsiedniego związku metropolitalnego lub związku powiatów lub związku powi</w:t>
      </w:r>
      <w:r w:rsidRPr="00BB3265">
        <w:t>a</w:t>
      </w:r>
      <w:r w:rsidRPr="00AE6303">
        <w:t>towo</w:t>
      </w:r>
      <w:r w:rsidR="002E6A58">
        <w:softHyphen/>
      </w:r>
      <w:r w:rsidR="002E6A58">
        <w:noBreakHyphen/>
      </w:r>
      <w:r w:rsidRPr="00AE6303">
        <w:t>gminnego,</w:t>
      </w:r>
      <w:r w:rsidR="002E6A58" w:rsidRPr="00AE6303">
        <w:t xml:space="preserve"> o</w:t>
      </w:r>
      <w:r w:rsidR="002E6A58">
        <w:t> </w:t>
      </w:r>
      <w:r w:rsidRPr="00AE6303">
        <w:t>ile jest utworzony,</w:t>
      </w:r>
    </w:p>
    <w:p w:rsidR="00BB3265" w:rsidRPr="00AE6303" w:rsidRDefault="00BB3265" w:rsidP="002E6A58">
      <w:pPr>
        <w:pStyle w:val="ZLITPKTzmpktliter"/>
      </w:pPr>
      <w:r w:rsidRPr="00AE6303">
        <w:t>2)</w:t>
      </w:r>
      <w:r w:rsidR="002E6A58">
        <w:tab/>
      </w:r>
      <w:r w:rsidRPr="00AE6303">
        <w:t>zaopiniowany przez zarząd sąsiedniego związku międzygminnego,</w:t>
      </w:r>
      <w:r w:rsidR="002E6A58" w:rsidRPr="00AE6303">
        <w:t xml:space="preserve"> o</w:t>
      </w:r>
      <w:r w:rsidR="002E6A58">
        <w:t> </w:t>
      </w:r>
      <w:r w:rsidRPr="00AE6303">
        <w:t>ile jest utworzony</w:t>
      </w:r>
    </w:p>
    <w:p w:rsidR="00BB3265" w:rsidRPr="00BB3265" w:rsidRDefault="00BB3265" w:rsidP="002E6A58">
      <w:pPr>
        <w:pStyle w:val="ZLITCZWSPPKTzmczciwsppktliter"/>
      </w:pPr>
      <w:r w:rsidRPr="00AE6303">
        <w:t>–</w:t>
      </w:r>
      <w:r w:rsidR="002E6A58">
        <w:t> </w:t>
      </w:r>
      <w:r w:rsidR="002E6A58" w:rsidRPr="00AE6303">
        <w:t>w</w:t>
      </w:r>
      <w:r w:rsidR="002E6A58">
        <w:t> </w:t>
      </w:r>
      <w:r w:rsidRPr="00AE6303">
        <w:t>zakresie linii komunikacyjnych przebiegających na obszarach ich wł</w:t>
      </w:r>
      <w:r w:rsidRPr="00BB3265">
        <w:t>aściwości.</w:t>
      </w:r>
    </w:p>
    <w:p w:rsidR="00BB3265" w:rsidRPr="00AE6303" w:rsidRDefault="00BB3265" w:rsidP="002E6A58">
      <w:pPr>
        <w:pStyle w:val="ZLITUSTzmustliter"/>
      </w:pPr>
      <w:r w:rsidRPr="00AE6303">
        <w:t>3.</w:t>
      </w:r>
      <w:r w:rsidR="002E6A58">
        <w:t> </w:t>
      </w:r>
      <w:r w:rsidRPr="00AE6303">
        <w:t>Wójt, burmistrz, prezydent miasta lub zarząd związku międzygminnego przedstawia odpowiednio radzie gminy albo zgromadzeniu związku mi</w:t>
      </w:r>
      <w:r w:rsidRPr="00BB3265">
        <w:t>ę</w:t>
      </w:r>
      <w:r w:rsidRPr="00AE6303">
        <w:t>dzygminnego do uchwalenia projekt planu transportowego uzgodniony</w:t>
      </w:r>
      <w:r w:rsidR="002E6A58" w:rsidRPr="00AE6303">
        <w:t xml:space="preserve"> z</w:t>
      </w:r>
      <w:r w:rsidR="002E6A58">
        <w:t> </w:t>
      </w:r>
      <w:r w:rsidRPr="00AE6303">
        <w:t>właściwymi organami sąsiednich gmin, zarządem sąsiadującego związku metropolitalnego, związku między</w:t>
      </w:r>
      <w:r w:rsidR="003421A3">
        <w:t>-</w:t>
      </w:r>
      <w:r w:rsidRPr="00AE6303">
        <w:t>gminnego lub zarządem sąsiedniego związku powiatowo</w:t>
      </w:r>
      <w:r w:rsidR="002E6A58">
        <w:softHyphen/>
      </w:r>
      <w:r w:rsidR="002E6A58">
        <w:noBreakHyphen/>
      </w:r>
      <w:r w:rsidRPr="00AE6303">
        <w:t>gminnego,</w:t>
      </w:r>
      <w:r w:rsidR="002E6A58" w:rsidRPr="00AE6303">
        <w:t xml:space="preserve"> o</w:t>
      </w:r>
      <w:r w:rsidR="002E6A58">
        <w:t> </w:t>
      </w:r>
      <w:r w:rsidRPr="00AE6303">
        <w:t>ile jest utworzony,</w:t>
      </w:r>
      <w:r w:rsidR="002E6A58" w:rsidRPr="00AE6303">
        <w:t xml:space="preserve"> w</w:t>
      </w:r>
      <w:r w:rsidR="002E6A58">
        <w:t> </w:t>
      </w:r>
      <w:r w:rsidRPr="00AE6303">
        <w:t>zakresie linii k</w:t>
      </w:r>
      <w:r w:rsidRPr="00BB3265">
        <w:t>o</w:t>
      </w:r>
      <w:r w:rsidRPr="00AE6303">
        <w:t>m</w:t>
      </w:r>
      <w:r w:rsidRPr="00AE6303">
        <w:t>u</w:t>
      </w:r>
      <w:r w:rsidRPr="00AE6303">
        <w:t>nikacyjnych przebiegającyc</w:t>
      </w:r>
      <w:r>
        <w:t>h na obszarach ich właściwości.</w:t>
      </w:r>
      <w:r w:rsidR="002E6A58">
        <w:t>”</w:t>
      </w:r>
      <w:r w:rsidRPr="00AE6303">
        <w:t>,</w:t>
      </w:r>
    </w:p>
    <w:p w:rsidR="00BB3265" w:rsidRPr="007659DF" w:rsidRDefault="00BB3265" w:rsidP="002E6A58">
      <w:pPr>
        <w:pStyle w:val="LITlitera"/>
        <w:keepNext/>
      </w:pPr>
      <w:r w:rsidRPr="007659DF">
        <w:t>d)</w:t>
      </w:r>
      <w:r w:rsidRPr="007659DF">
        <w:tab/>
        <w:t xml:space="preserve">ust. </w:t>
      </w:r>
      <w:r w:rsidR="002E6A58" w:rsidRPr="007659DF">
        <w:t>5</w:t>
      </w:r>
      <w:r w:rsidR="002E6A58">
        <w:t> </w:t>
      </w:r>
      <w:r w:rsidRPr="007659DF">
        <w:t>otrzymuje brzmienie:</w:t>
      </w:r>
    </w:p>
    <w:p w:rsidR="00BB3265" w:rsidRPr="00AE6303" w:rsidRDefault="002E6A58" w:rsidP="002E6A58">
      <w:pPr>
        <w:pStyle w:val="ZLITUSTzmustliter"/>
      </w:pPr>
      <w:r>
        <w:t>„</w:t>
      </w:r>
      <w:r w:rsidR="00BB3265" w:rsidRPr="00AE6303">
        <w:t>5.</w:t>
      </w:r>
      <w:r>
        <w:t> </w:t>
      </w:r>
      <w:r w:rsidR="00BB3265" w:rsidRPr="00AE6303">
        <w:t>Plan transportowy jest podawany do publicznej wiadomości przez jego ogłoszenie we właściwym dla organizatora dzienniku urzędowym,</w:t>
      </w:r>
      <w:r w:rsidRPr="00AE6303">
        <w:t xml:space="preserve"> a</w:t>
      </w:r>
      <w:r>
        <w:t> </w:t>
      </w:r>
      <w:r w:rsidRPr="00AE6303">
        <w:t>w</w:t>
      </w:r>
      <w:r>
        <w:t> </w:t>
      </w:r>
      <w:r w:rsidR="00BB3265" w:rsidRPr="00AE6303">
        <w:t>przypadku gdy organizatorem jest związek międzygminny, związek powi</w:t>
      </w:r>
      <w:r w:rsidR="00BB3265" w:rsidRPr="00BB3265">
        <w:t>a</w:t>
      </w:r>
      <w:r w:rsidR="00BB3265" w:rsidRPr="00AE6303">
        <w:t>tów, związek powiatowo</w:t>
      </w:r>
      <w:r>
        <w:softHyphen/>
      </w:r>
      <w:r>
        <w:noBreakHyphen/>
      </w:r>
      <w:r w:rsidR="00BB3265" w:rsidRPr="00AE6303">
        <w:t>gminny albo związek metropolitalny –</w:t>
      </w:r>
      <w:r w:rsidRPr="00AE6303">
        <w:t xml:space="preserve"> w</w:t>
      </w:r>
      <w:r>
        <w:t> </w:t>
      </w:r>
      <w:r w:rsidR="00BB3265" w:rsidRPr="00AE6303">
        <w:t>sposób zwyczajowo przyjęty na obsz</w:t>
      </w:r>
      <w:r w:rsidR="00BB3265" w:rsidRPr="00AE6303">
        <w:t>a</w:t>
      </w:r>
      <w:r w:rsidR="00BB3265" w:rsidRPr="00AE6303">
        <w:t>rach gmin albo powiatów tworzących te związki oraz</w:t>
      </w:r>
      <w:r w:rsidRPr="00AE6303">
        <w:t xml:space="preserve"> w</w:t>
      </w:r>
      <w:r>
        <w:t> </w:t>
      </w:r>
      <w:r w:rsidR="00BB3265" w:rsidRPr="00AE6303">
        <w:t>dzienniku urzędowym województwa, na którego obsz</w:t>
      </w:r>
      <w:r w:rsidR="00BB3265" w:rsidRPr="00AE6303">
        <w:t>a</w:t>
      </w:r>
      <w:r w:rsidR="00BB3265" w:rsidRPr="00AE6303">
        <w:t>rze działa związek międzygminny, związek powiatów, związek powiatowo</w:t>
      </w:r>
      <w:r>
        <w:softHyphen/>
      </w:r>
      <w:r>
        <w:noBreakHyphen/>
      </w:r>
      <w:r w:rsidR="00BB3265" w:rsidRPr="00AE6303">
        <w:t>gminny albo związek metropolita</w:t>
      </w:r>
      <w:r w:rsidR="00BB3265" w:rsidRPr="00AE6303">
        <w:t>l</w:t>
      </w:r>
      <w:r w:rsidR="00BB3265" w:rsidRPr="00AE6303">
        <w:t>ny.</w:t>
      </w:r>
      <w:r>
        <w:t>”</w:t>
      </w:r>
      <w:r w:rsidR="00BB3265" w:rsidRPr="00AE6303">
        <w:t>;</w:t>
      </w:r>
    </w:p>
    <w:p w:rsidR="00BB3265" w:rsidRPr="007659DF" w:rsidRDefault="00BB3265" w:rsidP="002E6A58">
      <w:pPr>
        <w:pStyle w:val="PKTpunkt"/>
        <w:keepNext/>
      </w:pPr>
      <w:r>
        <w:t>7</w:t>
      </w:r>
      <w:r w:rsidRPr="007659DF">
        <w:t>)</w:t>
      </w:r>
      <w:r w:rsidR="002E6A58">
        <w:tab/>
      </w:r>
      <w:r w:rsidRPr="007659DF">
        <w:t>po</w:t>
      </w:r>
      <w:r w:rsidR="002E6A58">
        <w:t xml:space="preserve"> art. </w:t>
      </w:r>
      <w:r w:rsidRPr="007659DF">
        <w:t>1</w:t>
      </w:r>
      <w:r w:rsidR="002E6A58" w:rsidRPr="007659DF">
        <w:t>5</w:t>
      </w:r>
      <w:r w:rsidR="002E6A58">
        <w:t> </w:t>
      </w:r>
      <w:r w:rsidRPr="007659DF">
        <w:t>dodaje się</w:t>
      </w:r>
      <w:r w:rsidR="002E6A58">
        <w:t xml:space="preserve"> art. </w:t>
      </w:r>
      <w:r w:rsidRPr="007659DF">
        <w:t>15a</w:t>
      </w:r>
      <w:r w:rsidR="002E6A58" w:rsidRPr="007659DF">
        <w:t xml:space="preserve"> w</w:t>
      </w:r>
      <w:r w:rsidR="002E6A58">
        <w:t> </w:t>
      </w:r>
      <w:r w:rsidRPr="007659DF">
        <w:t>brzmieniu:</w:t>
      </w:r>
    </w:p>
    <w:p w:rsidR="00BB3265" w:rsidRPr="00BB3265" w:rsidRDefault="002E6A58" w:rsidP="002E6A58">
      <w:pPr>
        <w:pStyle w:val="ZARTzmartartykuempunktem"/>
      </w:pPr>
      <w:r>
        <w:t>„</w:t>
      </w:r>
      <w:r w:rsidR="00BB3265" w:rsidRPr="007659DF">
        <w:t>Art.</w:t>
      </w:r>
      <w:r>
        <w:t> </w:t>
      </w:r>
      <w:r w:rsidR="00BB3265" w:rsidRPr="007659DF">
        <w:t>15a.</w:t>
      </w:r>
      <w:r>
        <w:t> </w:t>
      </w:r>
      <w:r w:rsidR="00BB3265" w:rsidRPr="007659DF">
        <w:t>1. Związek metropolitalny ustanawia zintegrowany system taryfowo</w:t>
      </w:r>
      <w:r>
        <w:softHyphen/>
      </w:r>
      <w:r>
        <w:noBreakHyphen/>
      </w:r>
      <w:r w:rsidR="00BB3265" w:rsidRPr="007659DF">
        <w:t>biletowy obowiązujący</w:t>
      </w:r>
      <w:r w:rsidRPr="007659DF">
        <w:t xml:space="preserve"> w</w:t>
      </w:r>
      <w:r>
        <w:t> </w:t>
      </w:r>
      <w:r w:rsidR="00BB3265" w:rsidRPr="007659DF">
        <w:t>jego granicach.</w:t>
      </w:r>
    </w:p>
    <w:p w:rsidR="00BB3265" w:rsidRPr="007659DF" w:rsidRDefault="00BB3265" w:rsidP="002E6A58">
      <w:pPr>
        <w:pStyle w:val="ZUSTzmustartykuempunktem"/>
      </w:pPr>
      <w:r w:rsidRPr="007659DF">
        <w:t>2.</w:t>
      </w:r>
      <w:r w:rsidR="002E6A58">
        <w:t> </w:t>
      </w:r>
      <w:r w:rsidRPr="007659DF">
        <w:t>Organizatorzy gminnych</w:t>
      </w:r>
      <w:r w:rsidR="002E6A58" w:rsidRPr="007659DF">
        <w:t xml:space="preserve"> i</w:t>
      </w:r>
      <w:r w:rsidR="002E6A58">
        <w:t> </w:t>
      </w:r>
      <w:r w:rsidRPr="007659DF">
        <w:t>powiatowych przewozów pasażerskich na terenie związku metropolitalnego są obowiązani do uczestnictwa</w:t>
      </w:r>
      <w:r w:rsidR="002E6A58" w:rsidRPr="007659DF">
        <w:t xml:space="preserve"> w</w:t>
      </w:r>
      <w:r w:rsidR="002E6A58">
        <w:t> </w:t>
      </w:r>
      <w:r w:rsidRPr="007659DF">
        <w:t>systemie taryfowo</w:t>
      </w:r>
      <w:r w:rsidR="002E6A58">
        <w:softHyphen/>
      </w:r>
      <w:r w:rsidR="002E6A58">
        <w:noBreakHyphen/>
      </w:r>
      <w:r w:rsidRPr="007659DF">
        <w:t>biletowym,</w:t>
      </w:r>
      <w:r w:rsidR="002E6A58" w:rsidRPr="007659DF">
        <w:t xml:space="preserve"> o</w:t>
      </w:r>
      <w:r w:rsidR="002E6A58">
        <w:t> </w:t>
      </w:r>
      <w:r w:rsidRPr="007659DF">
        <w:t>którym mowa</w:t>
      </w:r>
      <w:r w:rsidR="002E6A58" w:rsidRPr="007659DF">
        <w:t xml:space="preserve"> w</w:t>
      </w:r>
      <w:r w:rsidR="002E6A58">
        <w:t> ust. </w:t>
      </w:r>
      <w:r w:rsidRPr="007659DF">
        <w:t>1.</w:t>
      </w:r>
    </w:p>
    <w:p w:rsidR="00BB3265" w:rsidRPr="007659DF" w:rsidRDefault="00BB3265" w:rsidP="002E6A58">
      <w:pPr>
        <w:pStyle w:val="ZUSTzmustartykuempunktem"/>
      </w:pPr>
      <w:r w:rsidRPr="007659DF">
        <w:lastRenderedPageBreak/>
        <w:t>3.</w:t>
      </w:r>
      <w:r w:rsidR="002E6A58">
        <w:t> </w:t>
      </w:r>
      <w:r w:rsidRPr="007659DF">
        <w:t>Wzajemne rozliczenia</w:t>
      </w:r>
      <w:r w:rsidR="002E6A58" w:rsidRPr="007659DF">
        <w:t xml:space="preserve"> z</w:t>
      </w:r>
      <w:r w:rsidR="002E6A58">
        <w:t> </w:t>
      </w:r>
      <w:r w:rsidRPr="007659DF">
        <w:t>tytułu uczestnictwa organizatorów gminnych</w:t>
      </w:r>
      <w:r w:rsidR="002E6A58" w:rsidRPr="007659DF">
        <w:t xml:space="preserve"> i</w:t>
      </w:r>
      <w:r w:rsidR="002E6A58">
        <w:t> </w:t>
      </w:r>
      <w:r w:rsidRPr="007659DF">
        <w:t>powiatowych przewozów pasaże</w:t>
      </w:r>
      <w:r w:rsidRPr="007659DF">
        <w:t>r</w:t>
      </w:r>
      <w:r w:rsidRPr="007659DF">
        <w:t>skich</w:t>
      </w:r>
      <w:r w:rsidR="002E6A58" w:rsidRPr="007659DF">
        <w:t xml:space="preserve"> w</w:t>
      </w:r>
      <w:r w:rsidR="002E6A58">
        <w:t> </w:t>
      </w:r>
      <w:r w:rsidRPr="007659DF">
        <w:t>zintegrowanym systemie taryfowo</w:t>
      </w:r>
      <w:r w:rsidR="002E6A58">
        <w:softHyphen/>
      </w:r>
      <w:r w:rsidR="002E6A58">
        <w:noBreakHyphen/>
      </w:r>
      <w:r w:rsidRPr="007659DF">
        <w:t>biletowym na terenie związku metropolitalnego określa p</w:t>
      </w:r>
      <w:r w:rsidRPr="00BB3265">
        <w:t>o</w:t>
      </w:r>
      <w:r w:rsidRPr="007659DF">
        <w:t>rozumienie zawarte przez związek metropolitalny</w:t>
      </w:r>
      <w:r w:rsidR="002E6A58" w:rsidRPr="007659DF">
        <w:t xml:space="preserve"> i</w:t>
      </w:r>
      <w:r w:rsidR="002E6A58">
        <w:t> </w:t>
      </w:r>
      <w:r w:rsidRPr="007659DF">
        <w:t>odpowiednią je</w:t>
      </w:r>
      <w:r w:rsidRPr="00BB3265">
        <w:t>d</w:t>
      </w:r>
      <w:r w:rsidRPr="007659DF">
        <w:t>nostkę samorządu terytorialnego.</w:t>
      </w:r>
      <w:r w:rsidR="002E6A58">
        <w:t>”</w:t>
      </w:r>
      <w:r w:rsidRPr="007659DF">
        <w:t>.</w:t>
      </w:r>
    </w:p>
    <w:p w:rsidR="00BB3265" w:rsidRDefault="00BB3265" w:rsidP="002E6A58">
      <w:pPr>
        <w:pStyle w:val="ROZDZODDZOZNoznaczenierozdziauluboddziau"/>
      </w:pPr>
      <w:r>
        <w:t>Rozdział 8</w:t>
      </w:r>
    </w:p>
    <w:p w:rsidR="00BB3265" w:rsidRDefault="00BB3265" w:rsidP="002E6A58">
      <w:pPr>
        <w:pStyle w:val="ROZDZODDZPRZEDMprzedmiotregulacjirozdziauluboddziau"/>
      </w:pPr>
      <w:r>
        <w:t>Przepis końcowy</w:t>
      </w:r>
    </w:p>
    <w:p w:rsidR="00BB3265" w:rsidRDefault="00BB3265" w:rsidP="002E6A58">
      <w:pPr>
        <w:pStyle w:val="ARTartustawynprozporzdzenia"/>
      </w:pPr>
      <w:r w:rsidRPr="002E6A58">
        <w:rPr>
          <w:rStyle w:val="Ppogrubienie"/>
        </w:rPr>
        <w:t>Art.</w:t>
      </w:r>
      <w:r w:rsidR="002E6A58" w:rsidRPr="002E6A58">
        <w:rPr>
          <w:rStyle w:val="Ppogrubienie"/>
        </w:rPr>
        <w:t> </w:t>
      </w:r>
      <w:r w:rsidRPr="002E6A58">
        <w:rPr>
          <w:rStyle w:val="Ppogrubienie"/>
        </w:rPr>
        <w:t>73.</w:t>
      </w:r>
      <w:r w:rsidR="002E6A58">
        <w:t> </w:t>
      </w:r>
      <w:r>
        <w:t>Ustawa wchodzi</w:t>
      </w:r>
      <w:r w:rsidR="002E6A58">
        <w:t xml:space="preserve"> w </w:t>
      </w:r>
      <w:r>
        <w:t>życie</w:t>
      </w:r>
      <w:r w:rsidR="002E6A58">
        <w:t xml:space="preserve"> z </w:t>
      </w:r>
      <w:r>
        <w:t xml:space="preserve">dniem </w:t>
      </w:r>
      <w:r w:rsidR="002E6A58">
        <w:t>1 </w:t>
      </w:r>
      <w:r>
        <w:t>stycznia 201</w:t>
      </w:r>
      <w:r w:rsidR="002E6A58">
        <w:t>6 </w:t>
      </w:r>
      <w:r>
        <w:t>r.</w:t>
      </w:r>
    </w:p>
    <w:p w:rsidR="003A75D1" w:rsidRPr="003421A3" w:rsidRDefault="003A75D1" w:rsidP="003A75D1">
      <w:pPr>
        <w:pStyle w:val="NAZORGWYDnazwaorganuwydajcegoprojektowanyakt"/>
        <w:rPr>
          <w:rStyle w:val="Kkursywa"/>
        </w:rPr>
      </w:pPr>
      <w:r>
        <w:t>Prezydent Rzeczypospolitej Polskiej:</w:t>
      </w:r>
      <w:r w:rsidRPr="003421A3">
        <w:rPr>
          <w:rStyle w:val="Kkursywa"/>
        </w:rPr>
        <w:t xml:space="preserve"> A. Duda</w:t>
      </w:r>
    </w:p>
    <w:sectPr w:rsidR="003A75D1" w:rsidRPr="003421A3" w:rsidSect="00495BFC">
      <w:headerReference w:type="default" r:id="rId10"/>
      <w:headerReference w:type="first" r:id="rId11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E92" w:rsidRDefault="00CD6E92">
      <w:r>
        <w:separator/>
      </w:r>
    </w:p>
  </w:endnote>
  <w:endnote w:type="continuationSeparator" w:id="0">
    <w:p w:rsidR="00CD6E92" w:rsidRDefault="00CD6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E92" w:rsidRDefault="00CD6E92">
      <w:r>
        <w:separator/>
      </w:r>
    </w:p>
  </w:footnote>
  <w:footnote w:type="continuationSeparator" w:id="0">
    <w:p w:rsidR="00CD6E92" w:rsidRDefault="00CD6E92">
      <w:r>
        <w:separator/>
      </w:r>
    </w:p>
  </w:footnote>
  <w:footnote w:id="1">
    <w:p w:rsidR="00CA6261" w:rsidRPr="009927A7" w:rsidRDefault="00CA6261" w:rsidP="002E6A58">
      <w:pPr>
        <w:pStyle w:val="ODNONIKtreodnonika"/>
      </w:pPr>
      <w:r w:rsidRPr="002E6A58">
        <w:rPr>
          <w:rStyle w:val="IGindeksgrny"/>
        </w:rPr>
        <w:footnoteRef/>
      </w:r>
      <w:r w:rsidRPr="002E6A58">
        <w:rPr>
          <w:rStyle w:val="IGindeksgrny"/>
        </w:rPr>
        <w:t>)</w:t>
      </w:r>
      <w:r>
        <w:rPr>
          <w:vertAlign w:val="superscript"/>
        </w:rPr>
        <w:tab/>
      </w:r>
      <w:r w:rsidRPr="009927A7">
        <w:t>Niniejszą ustawą zmienia się ustawy: ustawę z</w:t>
      </w:r>
      <w:r>
        <w:t> </w:t>
      </w:r>
      <w:r w:rsidRPr="009927A7">
        <w:t>dnia 31</w:t>
      </w:r>
      <w:r>
        <w:t> </w:t>
      </w:r>
      <w:r w:rsidRPr="009927A7">
        <w:t>stycznia 1980</w:t>
      </w:r>
      <w:r>
        <w:t> </w:t>
      </w:r>
      <w:r w:rsidRPr="009927A7">
        <w:t>r. o</w:t>
      </w:r>
      <w:r>
        <w:t> </w:t>
      </w:r>
      <w:r w:rsidRPr="009927A7">
        <w:t>godle, barwach i</w:t>
      </w:r>
      <w:r>
        <w:t> </w:t>
      </w:r>
      <w:r w:rsidRPr="009927A7">
        <w:t>hymnie Rzeczypospolitej Polskiej oraz o</w:t>
      </w:r>
      <w:r>
        <w:t> </w:t>
      </w:r>
      <w:r w:rsidRPr="009927A7">
        <w:t>pieczęciach państwowych, ustawę z</w:t>
      </w:r>
      <w:r>
        <w:t> </w:t>
      </w:r>
      <w:r w:rsidRPr="009927A7">
        <w:t>dnia 21</w:t>
      </w:r>
      <w:r>
        <w:t> </w:t>
      </w:r>
      <w:r w:rsidRPr="009927A7">
        <w:t>marca 1985</w:t>
      </w:r>
      <w:r>
        <w:t> </w:t>
      </w:r>
      <w:r w:rsidRPr="009927A7">
        <w:t>r. o</w:t>
      </w:r>
      <w:r>
        <w:t> </w:t>
      </w:r>
      <w:r w:rsidRPr="009927A7">
        <w:t>drogach publicznych, ustawę z</w:t>
      </w:r>
      <w:r>
        <w:t> </w:t>
      </w:r>
      <w:r w:rsidRPr="009927A7">
        <w:t>dnia 20</w:t>
      </w:r>
      <w:r>
        <w:t> </w:t>
      </w:r>
      <w:r w:rsidRPr="009927A7">
        <w:t>czerwca 1985</w:t>
      </w:r>
      <w:r>
        <w:t> </w:t>
      </w:r>
      <w:r w:rsidRPr="009927A7">
        <w:t>r. o</w:t>
      </w:r>
      <w:r>
        <w:t> </w:t>
      </w:r>
      <w:r w:rsidRPr="009927A7">
        <w:t>prokuraturze, ustawę z</w:t>
      </w:r>
      <w:r>
        <w:t> </w:t>
      </w:r>
      <w:r w:rsidRPr="009927A7">
        <w:t>dnia 8</w:t>
      </w:r>
      <w:r>
        <w:t> </w:t>
      </w:r>
      <w:r w:rsidRPr="009927A7">
        <w:t>marca 1990</w:t>
      </w:r>
      <w:r>
        <w:t> </w:t>
      </w:r>
      <w:r w:rsidRPr="009927A7">
        <w:t>r. o</w:t>
      </w:r>
      <w:r>
        <w:t> </w:t>
      </w:r>
      <w:r w:rsidRPr="009927A7">
        <w:t>samorządzie gminnym, ustawę z</w:t>
      </w:r>
      <w:r>
        <w:t> </w:t>
      </w:r>
      <w:r w:rsidRPr="009927A7">
        <w:t>dnia 6</w:t>
      </w:r>
      <w:r>
        <w:t> </w:t>
      </w:r>
      <w:r w:rsidRPr="009927A7">
        <w:t>kwietnia 1990</w:t>
      </w:r>
      <w:r>
        <w:t> </w:t>
      </w:r>
      <w:r w:rsidRPr="009927A7">
        <w:t>r. o</w:t>
      </w:r>
      <w:r>
        <w:t> </w:t>
      </w:r>
      <w:r w:rsidRPr="009927A7">
        <w:t>Policji, ustawę z</w:t>
      </w:r>
      <w:r>
        <w:t> </w:t>
      </w:r>
      <w:r w:rsidRPr="009927A7">
        <w:t>dnia 12</w:t>
      </w:r>
      <w:r>
        <w:t> </w:t>
      </w:r>
      <w:r w:rsidRPr="009927A7">
        <w:t>października 1990</w:t>
      </w:r>
      <w:r>
        <w:t> </w:t>
      </w:r>
      <w:r w:rsidRPr="009927A7">
        <w:t>r. o</w:t>
      </w:r>
      <w:r>
        <w:t> </w:t>
      </w:r>
      <w:r w:rsidRPr="009927A7">
        <w:t>Straży Granicznej, ustawę z</w:t>
      </w:r>
      <w:r>
        <w:t> </w:t>
      </w:r>
      <w:r w:rsidRPr="009927A7">
        <w:t>dnia 12</w:t>
      </w:r>
      <w:r>
        <w:t> </w:t>
      </w:r>
      <w:r w:rsidRPr="009927A7">
        <w:t>stycznia 1991</w:t>
      </w:r>
      <w:r>
        <w:t> </w:t>
      </w:r>
      <w:r w:rsidRPr="009927A7">
        <w:t>r. o</w:t>
      </w:r>
      <w:r>
        <w:t> </w:t>
      </w:r>
      <w:r w:rsidRPr="009927A7">
        <w:t>podatkach i</w:t>
      </w:r>
      <w:r>
        <w:t> </w:t>
      </w:r>
      <w:r w:rsidRPr="009927A7">
        <w:t>opłatach lokalnych, ustawę z</w:t>
      </w:r>
      <w:r>
        <w:t> </w:t>
      </w:r>
      <w:r w:rsidRPr="009927A7">
        <w:t>dnia 24</w:t>
      </w:r>
      <w:r>
        <w:t> </w:t>
      </w:r>
      <w:r w:rsidRPr="009927A7">
        <w:t>sierpnia 1991</w:t>
      </w:r>
      <w:r>
        <w:t> </w:t>
      </w:r>
      <w:r w:rsidRPr="009927A7">
        <w:t>r. o</w:t>
      </w:r>
      <w:r>
        <w:t> </w:t>
      </w:r>
      <w:r w:rsidRPr="009927A7">
        <w:t>Państwowej Straży Pożarnej, ustawę z</w:t>
      </w:r>
      <w:r>
        <w:t> </w:t>
      </w:r>
      <w:r w:rsidRPr="009927A7">
        <w:t>dnia 7</w:t>
      </w:r>
      <w:r>
        <w:t> </w:t>
      </w:r>
      <w:r w:rsidRPr="009927A7">
        <w:t>października 1992</w:t>
      </w:r>
      <w:r>
        <w:t> </w:t>
      </w:r>
      <w:r w:rsidRPr="009927A7">
        <w:t>r. o</w:t>
      </w:r>
      <w:r>
        <w:t> </w:t>
      </w:r>
      <w:r w:rsidRPr="009927A7">
        <w:t>regionalnych izbach obrachunkowych, ustawę z</w:t>
      </w:r>
      <w:r>
        <w:t> </w:t>
      </w:r>
      <w:r w:rsidRPr="009927A7">
        <w:t>dnia 6</w:t>
      </w:r>
      <w:r>
        <w:t> </w:t>
      </w:r>
      <w:r w:rsidRPr="009927A7">
        <w:t>grudnia 1996</w:t>
      </w:r>
      <w:r>
        <w:t> </w:t>
      </w:r>
      <w:r w:rsidRPr="009927A7">
        <w:t>r. o</w:t>
      </w:r>
      <w:r>
        <w:t> </w:t>
      </w:r>
      <w:r w:rsidRPr="009927A7">
        <w:t>zastawie rejestrowym i</w:t>
      </w:r>
      <w:r>
        <w:t> </w:t>
      </w:r>
      <w:r w:rsidRPr="009927A7">
        <w:t>rejestrze zastawów, ustawę z</w:t>
      </w:r>
      <w:r>
        <w:t> </w:t>
      </w:r>
      <w:r w:rsidRPr="009927A7">
        <w:t>dnia 20</w:t>
      </w:r>
      <w:r>
        <w:t> </w:t>
      </w:r>
      <w:r w:rsidRPr="009927A7">
        <w:t>grudnia 1996</w:t>
      </w:r>
      <w:r>
        <w:t> </w:t>
      </w:r>
      <w:r w:rsidRPr="009927A7">
        <w:t>r. o</w:t>
      </w:r>
      <w:r>
        <w:t> </w:t>
      </w:r>
      <w:r w:rsidRPr="009927A7">
        <w:t>gospodarce kom</w:t>
      </w:r>
      <w:r w:rsidRPr="009927A7">
        <w:t>u</w:t>
      </w:r>
      <w:r w:rsidRPr="009927A7">
        <w:t>nalnej, ustawę z</w:t>
      </w:r>
      <w:r>
        <w:t> </w:t>
      </w:r>
      <w:r w:rsidRPr="009927A7">
        <w:t>dnia 21</w:t>
      </w:r>
      <w:r>
        <w:t> </w:t>
      </w:r>
      <w:r w:rsidRPr="009927A7">
        <w:t>sierpnia 1997</w:t>
      </w:r>
      <w:r>
        <w:t> </w:t>
      </w:r>
      <w:r w:rsidRPr="009927A7">
        <w:t>r. – Prawo o</w:t>
      </w:r>
      <w:r>
        <w:t> </w:t>
      </w:r>
      <w:r w:rsidRPr="009927A7">
        <w:t>ustroju sądów wojskowych, ustawę z</w:t>
      </w:r>
      <w:r>
        <w:t> </w:t>
      </w:r>
      <w:r w:rsidRPr="009927A7">
        <w:t>dnia 29</w:t>
      </w:r>
      <w:r>
        <w:t> </w:t>
      </w:r>
      <w:r w:rsidRPr="009927A7">
        <w:t>sierpnia 1997</w:t>
      </w:r>
      <w:r>
        <w:t> </w:t>
      </w:r>
      <w:r w:rsidRPr="009927A7">
        <w:t>r. o</w:t>
      </w:r>
      <w:r>
        <w:t> </w:t>
      </w:r>
      <w:r w:rsidRPr="009927A7">
        <w:t>komornikach s</w:t>
      </w:r>
      <w:r w:rsidRPr="009927A7">
        <w:t>ą</w:t>
      </w:r>
      <w:r w:rsidRPr="009927A7">
        <w:t>dowych i</w:t>
      </w:r>
      <w:r>
        <w:t> </w:t>
      </w:r>
      <w:r w:rsidRPr="009927A7">
        <w:t>egzekucji, ustawę z</w:t>
      </w:r>
      <w:r>
        <w:t> </w:t>
      </w:r>
      <w:r w:rsidRPr="009927A7">
        <w:t>dnia 5</w:t>
      </w:r>
      <w:r>
        <w:t> czerwca</w:t>
      </w:r>
      <w:r w:rsidRPr="009927A7">
        <w:t xml:space="preserve"> 1998</w:t>
      </w:r>
      <w:r>
        <w:t> </w:t>
      </w:r>
      <w:r w:rsidRPr="009927A7">
        <w:t>r. o</w:t>
      </w:r>
      <w:r>
        <w:t> </w:t>
      </w:r>
      <w:r w:rsidRPr="009927A7">
        <w:t>samorządzie województwa, ustawę z</w:t>
      </w:r>
      <w:r>
        <w:t> </w:t>
      </w:r>
      <w:r w:rsidRPr="009927A7">
        <w:t>dnia 5</w:t>
      </w:r>
      <w:r>
        <w:t> </w:t>
      </w:r>
      <w:r w:rsidRPr="009927A7">
        <w:t>czerwca 1998</w:t>
      </w:r>
      <w:r>
        <w:t> </w:t>
      </w:r>
      <w:r w:rsidRPr="009927A7">
        <w:t>r. o</w:t>
      </w:r>
      <w:r>
        <w:t> </w:t>
      </w:r>
      <w:r w:rsidRPr="009927A7">
        <w:t>samorządzie powiatowym, ustawę z</w:t>
      </w:r>
      <w:r>
        <w:t> </w:t>
      </w:r>
      <w:r w:rsidRPr="009927A7">
        <w:t>dnia 25</w:t>
      </w:r>
      <w:r>
        <w:t> </w:t>
      </w:r>
      <w:r w:rsidRPr="009927A7">
        <w:t>czerwca 1999</w:t>
      </w:r>
      <w:r>
        <w:t> </w:t>
      </w:r>
      <w:r w:rsidRPr="009927A7">
        <w:t>r. o</w:t>
      </w:r>
      <w:r>
        <w:t> </w:t>
      </w:r>
      <w:r w:rsidRPr="009927A7">
        <w:t>Polskiej Organizacji Turystycznej, ustawę z</w:t>
      </w:r>
      <w:r>
        <w:t> </w:t>
      </w:r>
      <w:r w:rsidRPr="009927A7">
        <w:t>dnia 20</w:t>
      </w:r>
      <w:r>
        <w:t> </w:t>
      </w:r>
      <w:r w:rsidRPr="009927A7">
        <w:t>lipca 2000</w:t>
      </w:r>
      <w:r>
        <w:t> </w:t>
      </w:r>
      <w:r w:rsidRPr="009927A7">
        <w:t>r. o</w:t>
      </w:r>
      <w:r>
        <w:t> </w:t>
      </w:r>
      <w:r w:rsidRPr="009927A7">
        <w:t>ogłaszaniu a</w:t>
      </w:r>
      <w:r w:rsidRPr="009927A7">
        <w:t>k</w:t>
      </w:r>
      <w:r w:rsidRPr="009927A7">
        <w:t>tów normatywnych i</w:t>
      </w:r>
      <w:r>
        <w:t> </w:t>
      </w:r>
      <w:r w:rsidRPr="009927A7">
        <w:t>niektórych innych aktów prawnych, ustawę z</w:t>
      </w:r>
      <w:r>
        <w:t> </w:t>
      </w:r>
      <w:r w:rsidRPr="009927A7">
        <w:t>dnia 27</w:t>
      </w:r>
      <w:r>
        <w:t> </w:t>
      </w:r>
      <w:r w:rsidRPr="009927A7">
        <w:t>marca 2003</w:t>
      </w:r>
      <w:r>
        <w:t> </w:t>
      </w:r>
      <w:r w:rsidRPr="009927A7">
        <w:t>r. o</w:t>
      </w:r>
      <w:r>
        <w:t> </w:t>
      </w:r>
      <w:r w:rsidRPr="009927A7">
        <w:t>planowaniu i</w:t>
      </w:r>
      <w:r>
        <w:t> </w:t>
      </w:r>
      <w:r w:rsidRPr="009927A7">
        <w:t>zagospodarowaniu prz</w:t>
      </w:r>
      <w:r w:rsidRPr="009927A7">
        <w:t>e</w:t>
      </w:r>
      <w:r w:rsidRPr="009927A7">
        <w:t>strzennym, ustawę z</w:t>
      </w:r>
      <w:r>
        <w:t> </w:t>
      </w:r>
      <w:r w:rsidRPr="009927A7">
        <w:t>dnia 13</w:t>
      </w:r>
      <w:r>
        <w:t> </w:t>
      </w:r>
      <w:r w:rsidRPr="009927A7">
        <w:t>listopada 2003</w:t>
      </w:r>
      <w:r>
        <w:t> </w:t>
      </w:r>
      <w:r w:rsidRPr="009927A7">
        <w:t>r. o</w:t>
      </w:r>
      <w:r>
        <w:t> </w:t>
      </w:r>
      <w:r w:rsidRPr="009927A7">
        <w:t>dochodach jednostek samorządu terytorialnego, ustawę z</w:t>
      </w:r>
      <w:r>
        <w:t> </w:t>
      </w:r>
      <w:r w:rsidRPr="009927A7">
        <w:t>dnia 29</w:t>
      </w:r>
      <w:r>
        <w:t> </w:t>
      </w:r>
      <w:r w:rsidRPr="009927A7">
        <w:t>lipca 2005</w:t>
      </w:r>
      <w:r>
        <w:t> </w:t>
      </w:r>
      <w:r w:rsidRPr="009927A7">
        <w:t>r. o</w:t>
      </w:r>
      <w:r>
        <w:t> </w:t>
      </w:r>
      <w:r w:rsidRPr="009927A7">
        <w:t>obrocie instrumentami finansowymi, ustawę z</w:t>
      </w:r>
      <w:r>
        <w:t> </w:t>
      </w:r>
      <w:r w:rsidRPr="009927A7">
        <w:t>dnia 6</w:t>
      </w:r>
      <w:r>
        <w:t> </w:t>
      </w:r>
      <w:r w:rsidRPr="009927A7">
        <w:t>grudnia 2006</w:t>
      </w:r>
      <w:r>
        <w:t> </w:t>
      </w:r>
      <w:r w:rsidRPr="009927A7">
        <w:t>r. o</w:t>
      </w:r>
      <w:r>
        <w:t> </w:t>
      </w:r>
      <w:r w:rsidRPr="009927A7">
        <w:t>zasadach prowadzenia polityki rozwoju, ustawę z</w:t>
      </w:r>
      <w:r>
        <w:t> </w:t>
      </w:r>
      <w:r w:rsidRPr="009927A7">
        <w:t>dnia 27</w:t>
      </w:r>
      <w:r>
        <w:t> </w:t>
      </w:r>
      <w:r w:rsidRPr="009927A7">
        <w:t>sierpnia 2009</w:t>
      </w:r>
      <w:r>
        <w:t> </w:t>
      </w:r>
      <w:r w:rsidRPr="009927A7">
        <w:t>r. o</w:t>
      </w:r>
      <w:r>
        <w:t> </w:t>
      </w:r>
      <w:r w:rsidRPr="009927A7">
        <w:t>finansach publicznych, ustawę z</w:t>
      </w:r>
      <w:r>
        <w:t> </w:t>
      </w:r>
      <w:r w:rsidRPr="009927A7">
        <w:t>dnia 27</w:t>
      </w:r>
      <w:r>
        <w:t> </w:t>
      </w:r>
      <w:r w:rsidRPr="009927A7">
        <w:t>sierpnia 2009</w:t>
      </w:r>
      <w:r>
        <w:t> </w:t>
      </w:r>
      <w:r w:rsidRPr="009927A7">
        <w:t>r. o</w:t>
      </w:r>
      <w:r>
        <w:t> </w:t>
      </w:r>
      <w:r w:rsidRPr="009927A7">
        <w:t>Służbie Celnej oraz ustawę z</w:t>
      </w:r>
      <w:r>
        <w:t> </w:t>
      </w:r>
      <w:r w:rsidRPr="009927A7">
        <w:t>dnia 16</w:t>
      </w:r>
      <w:r>
        <w:t> </w:t>
      </w:r>
      <w:r w:rsidRPr="009927A7">
        <w:t>grudnia 2010</w:t>
      </w:r>
      <w:r>
        <w:t> </w:t>
      </w:r>
      <w:r w:rsidRPr="009927A7">
        <w:t>r. o</w:t>
      </w:r>
      <w:r>
        <w:t> </w:t>
      </w:r>
      <w:r w:rsidRPr="009927A7">
        <w:t>publicznym transporcie zbiorowym.</w:t>
      </w:r>
    </w:p>
  </w:footnote>
  <w:footnote w:id="2">
    <w:p w:rsidR="00CA6261" w:rsidRPr="009927A7" w:rsidRDefault="00CA6261" w:rsidP="002E6A58">
      <w:pPr>
        <w:pStyle w:val="ODNONIKtreodnonika"/>
      </w:pPr>
      <w:r w:rsidRPr="002E6A58">
        <w:rPr>
          <w:rStyle w:val="IGindeksgrny"/>
        </w:rPr>
        <w:footnoteRef/>
      </w:r>
      <w:r w:rsidRPr="002E6A58">
        <w:rPr>
          <w:rStyle w:val="IGindeksgrny"/>
        </w:rPr>
        <w:t>)</w:t>
      </w:r>
      <w:r>
        <w:rPr>
          <w:vertAlign w:val="superscript"/>
        </w:rPr>
        <w:tab/>
      </w:r>
      <w:r w:rsidRPr="009927A7">
        <w:t>Zmiany tekstu jednolitego wymienionej ustawy zostały ogłoszone w</w:t>
      </w:r>
      <w:r>
        <w:t> </w:t>
      </w:r>
      <w:r w:rsidR="00933D50">
        <w:t>Dz. U.</w:t>
      </w:r>
      <w:r w:rsidRPr="009927A7">
        <w:t xml:space="preserve"> z</w:t>
      </w:r>
      <w:r>
        <w:t> </w:t>
      </w:r>
      <w:r w:rsidRPr="009927A7">
        <w:t>2015</w:t>
      </w:r>
      <w:r>
        <w:t> </w:t>
      </w:r>
      <w:r w:rsidRPr="009927A7">
        <w:t>r.</w:t>
      </w:r>
      <w:r w:rsidR="00933D50">
        <w:t xml:space="preserve"> poz. </w:t>
      </w:r>
      <w:r w:rsidRPr="009927A7">
        <w:t>789, 1045</w:t>
      </w:r>
      <w:r>
        <w:t>,</w:t>
      </w:r>
      <w:r w:rsidRPr="009927A7">
        <w:t xml:space="preserve"> 1293</w:t>
      </w:r>
      <w:r>
        <w:t>, 168</w:t>
      </w:r>
      <w:r w:rsidR="00933D50">
        <w:t>5 i </w:t>
      </w:r>
      <w:sdt>
        <w:sdtPr>
          <w:alias w:val="Numer pozycji"/>
          <w:tag w:val="Kategoria"/>
          <w:id w:val="495465613"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FF364E">
            <w:t>1890</w:t>
          </w:r>
        </w:sdtContent>
      </w:sdt>
      <w:r w:rsidRPr="009927A7">
        <w:t>.</w:t>
      </w:r>
    </w:p>
  </w:footnote>
  <w:footnote w:id="3">
    <w:p w:rsidR="00CA6261" w:rsidRPr="009927A7" w:rsidRDefault="00CA6261" w:rsidP="002E6A58">
      <w:pPr>
        <w:pStyle w:val="ODNONIKtreodnonika"/>
      </w:pPr>
      <w:r w:rsidRPr="002E6A58">
        <w:rPr>
          <w:rStyle w:val="IGindeksgrny"/>
        </w:rPr>
        <w:footnoteRef/>
      </w:r>
      <w:r w:rsidRPr="002E6A58">
        <w:rPr>
          <w:rStyle w:val="IGindeksgrny"/>
        </w:rPr>
        <w:t>)</w:t>
      </w:r>
      <w:r>
        <w:rPr>
          <w:vertAlign w:val="superscript"/>
        </w:rPr>
        <w:tab/>
      </w:r>
      <w:r w:rsidRPr="009927A7">
        <w:t>Zmiany tekstu jednolitego wymienionej ustawy zostały ogłoszone w</w:t>
      </w:r>
      <w:r>
        <w:t> </w:t>
      </w:r>
      <w:r w:rsidR="00933D50">
        <w:t>Dz. U.</w:t>
      </w:r>
      <w:r w:rsidRPr="009927A7">
        <w:t xml:space="preserve"> z</w:t>
      </w:r>
      <w:r>
        <w:t> </w:t>
      </w:r>
      <w:r w:rsidRPr="009927A7">
        <w:t>2015</w:t>
      </w:r>
      <w:r>
        <w:t> </w:t>
      </w:r>
      <w:r w:rsidRPr="009927A7">
        <w:t>r.</w:t>
      </w:r>
      <w:r w:rsidR="00933D50">
        <w:t xml:space="preserve"> poz. </w:t>
      </w:r>
      <w:r w:rsidRPr="009927A7">
        <w:t>774, 87</w:t>
      </w:r>
      <w:r w:rsidR="00933D50" w:rsidRPr="009927A7">
        <w:t>0</w:t>
      </w:r>
      <w:r w:rsidR="00933D50">
        <w:t xml:space="preserve"> i </w:t>
      </w:r>
      <w:r w:rsidRPr="009927A7">
        <w:t>1336</w:t>
      </w:r>
      <w:r>
        <w:t>, 183</w:t>
      </w:r>
      <w:r w:rsidR="00933D50">
        <w:t>0 i </w:t>
      </w:r>
      <w:sdt>
        <w:sdtPr>
          <w:alias w:val="Numer pozycji"/>
          <w:tag w:val="Kategoria"/>
          <w:id w:val="-2044742177"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FF364E">
            <w:t>1890</w:t>
          </w:r>
        </w:sdtContent>
      </w:sdt>
      <w:r w:rsidRPr="009927A7">
        <w:t>.</w:t>
      </w:r>
    </w:p>
  </w:footnote>
  <w:footnote w:id="4">
    <w:p w:rsidR="00CA6261" w:rsidRPr="009927A7" w:rsidRDefault="00CA6261" w:rsidP="002E6A58">
      <w:pPr>
        <w:pStyle w:val="ODNONIKtreodnonika"/>
      </w:pPr>
      <w:r w:rsidRPr="002E6A58">
        <w:rPr>
          <w:rStyle w:val="IGindeksgrny"/>
        </w:rPr>
        <w:footnoteRef/>
      </w:r>
      <w:r w:rsidRPr="002E6A58">
        <w:rPr>
          <w:rStyle w:val="IGindeksgrny"/>
        </w:rPr>
        <w:t>)</w:t>
      </w:r>
      <w:r>
        <w:rPr>
          <w:vertAlign w:val="superscript"/>
        </w:rPr>
        <w:tab/>
      </w:r>
      <w:r w:rsidRPr="009927A7">
        <w:t>Zmiany tekstu jednolitego wymienionej ustawy zostały ogłoszone w</w:t>
      </w:r>
      <w:r>
        <w:t> </w:t>
      </w:r>
      <w:r w:rsidR="00933D50">
        <w:t>Dz. U.</w:t>
      </w:r>
      <w:r w:rsidRPr="009927A7">
        <w:t xml:space="preserve"> z</w:t>
      </w:r>
      <w:r>
        <w:t> </w:t>
      </w:r>
      <w:r w:rsidRPr="009927A7">
        <w:t>2014</w:t>
      </w:r>
      <w:r>
        <w:t> </w:t>
      </w:r>
      <w:r w:rsidRPr="009927A7">
        <w:t>r.</w:t>
      </w:r>
      <w:r w:rsidR="00933D50">
        <w:t xml:space="preserve"> poz. </w:t>
      </w:r>
      <w:r w:rsidRPr="009927A7">
        <w:t>18</w:t>
      </w:r>
      <w:r w:rsidR="00933D50" w:rsidRPr="009927A7">
        <w:t>3</w:t>
      </w:r>
      <w:r w:rsidR="00933D50">
        <w:t xml:space="preserve"> i </w:t>
      </w:r>
      <w:r w:rsidRPr="009927A7">
        <w:t>119</w:t>
      </w:r>
      <w:r w:rsidR="00933D50" w:rsidRPr="009927A7">
        <w:t>5</w:t>
      </w:r>
      <w:r w:rsidR="00933D50">
        <w:t xml:space="preserve"> oraz</w:t>
      </w:r>
      <w:r w:rsidRPr="009927A7">
        <w:t xml:space="preserve"> z</w:t>
      </w:r>
      <w:r>
        <w:t> </w:t>
      </w:r>
      <w:r w:rsidRPr="009927A7">
        <w:t>2015</w:t>
      </w:r>
      <w:r>
        <w:t> </w:t>
      </w:r>
      <w:r w:rsidRPr="009927A7">
        <w:t>r.</w:t>
      </w:r>
      <w:r w:rsidR="00933D50">
        <w:t xml:space="preserve"> poz. </w:t>
      </w:r>
      <w:r w:rsidRPr="009927A7">
        <w:t>211, 70</w:t>
      </w:r>
      <w:r w:rsidR="00933D50" w:rsidRPr="009927A7">
        <w:t>2</w:t>
      </w:r>
      <w:r w:rsidR="00933D50">
        <w:t xml:space="preserve"> i </w:t>
      </w:r>
      <w:r w:rsidRPr="009927A7">
        <w:t>1274.</w:t>
      </w:r>
    </w:p>
  </w:footnote>
  <w:footnote w:id="5">
    <w:p w:rsidR="00CA6261" w:rsidRPr="009927A7" w:rsidRDefault="00CA6261" w:rsidP="002E6A58">
      <w:pPr>
        <w:pStyle w:val="ODNONIKtreodnonika"/>
      </w:pPr>
      <w:r w:rsidRPr="002E6A58">
        <w:rPr>
          <w:rStyle w:val="IGindeksgrny"/>
        </w:rPr>
        <w:footnoteRef/>
      </w:r>
      <w:r w:rsidRPr="002E6A58">
        <w:rPr>
          <w:rStyle w:val="IGindeksgrny"/>
        </w:rPr>
        <w:t>)</w:t>
      </w:r>
      <w:r>
        <w:rPr>
          <w:vertAlign w:val="superscript"/>
        </w:rPr>
        <w:tab/>
      </w:r>
      <w:r w:rsidRPr="009927A7">
        <w:t>Zmiany tekstu jednolitego wymienionej ustawy zostały ogłoszone w</w:t>
      </w:r>
      <w:r>
        <w:t> </w:t>
      </w:r>
      <w:r w:rsidR="00933D50">
        <w:t>Dz. U.</w:t>
      </w:r>
      <w:r w:rsidRPr="009927A7">
        <w:t xml:space="preserve"> z</w:t>
      </w:r>
      <w:r>
        <w:t> </w:t>
      </w:r>
      <w:r w:rsidRPr="009927A7">
        <w:t>2013</w:t>
      </w:r>
      <w:r>
        <w:t> </w:t>
      </w:r>
      <w:r w:rsidRPr="009927A7">
        <w:t>r.</w:t>
      </w:r>
      <w:r w:rsidR="00933D50">
        <w:t xml:space="preserve"> poz. </w:t>
      </w:r>
      <w:r w:rsidRPr="009927A7">
        <w:t>93</w:t>
      </w:r>
      <w:r w:rsidR="00933D50" w:rsidRPr="009927A7">
        <w:t>8</w:t>
      </w:r>
      <w:r w:rsidR="00933D50">
        <w:t xml:space="preserve"> i </w:t>
      </w:r>
      <w:r w:rsidRPr="009927A7">
        <w:t>1646, z</w:t>
      </w:r>
      <w:r>
        <w:t> </w:t>
      </w:r>
      <w:r w:rsidRPr="009927A7">
        <w:t>2014</w:t>
      </w:r>
      <w:r>
        <w:t> </w:t>
      </w:r>
      <w:r w:rsidRPr="009927A7">
        <w:t>r.</w:t>
      </w:r>
      <w:r w:rsidR="00933D50">
        <w:t xml:space="preserve"> poz. </w:t>
      </w:r>
      <w:r w:rsidRPr="009927A7">
        <w:t>379, 911, 1146, 162</w:t>
      </w:r>
      <w:r w:rsidR="00933D50" w:rsidRPr="009927A7">
        <w:t>6</w:t>
      </w:r>
      <w:r w:rsidR="00933D50">
        <w:t xml:space="preserve"> i </w:t>
      </w:r>
      <w:r w:rsidRPr="009927A7">
        <w:t>187</w:t>
      </w:r>
      <w:r w:rsidR="00933D50" w:rsidRPr="009927A7">
        <w:t>7</w:t>
      </w:r>
      <w:r w:rsidR="00933D50">
        <w:t xml:space="preserve"> oraz</w:t>
      </w:r>
      <w:r w:rsidRPr="009927A7">
        <w:t xml:space="preserve"> z</w:t>
      </w:r>
      <w:r>
        <w:t> </w:t>
      </w:r>
      <w:r w:rsidRPr="009927A7">
        <w:t>2015</w:t>
      </w:r>
      <w:r>
        <w:t> </w:t>
      </w:r>
      <w:r w:rsidRPr="009927A7">
        <w:t>r.</w:t>
      </w:r>
      <w:r w:rsidR="00933D50">
        <w:t xml:space="preserve"> poz. </w:t>
      </w:r>
      <w:r w:rsidRPr="009927A7">
        <w:t>238, 532, 1045, 1117, 1130, 1189, 1190, 1269</w:t>
      </w:r>
      <w:r>
        <w:t>,</w:t>
      </w:r>
      <w:r w:rsidRPr="009927A7">
        <w:t xml:space="preserve"> 1358</w:t>
      </w:r>
      <w:r>
        <w:t>, 1513, 183</w:t>
      </w:r>
      <w:r w:rsidR="00933D50">
        <w:t>0 i </w:t>
      </w:r>
      <w:r>
        <w:t>1854</w:t>
      </w:r>
      <w:r w:rsidRPr="009927A7">
        <w:t>.</w:t>
      </w:r>
    </w:p>
  </w:footnote>
  <w:footnote w:id="6">
    <w:p w:rsidR="00CA6261" w:rsidRPr="009927A7" w:rsidRDefault="00CA6261" w:rsidP="002E6A58">
      <w:pPr>
        <w:pStyle w:val="ODNONIKtreodnonika"/>
      </w:pPr>
      <w:r w:rsidRPr="002E6A58">
        <w:rPr>
          <w:rStyle w:val="IGindeksgrny"/>
        </w:rPr>
        <w:footnoteRef/>
      </w:r>
      <w:r w:rsidRPr="002E6A58">
        <w:rPr>
          <w:rStyle w:val="IGindeksgrny"/>
        </w:rPr>
        <w:t>)</w:t>
      </w:r>
      <w:r>
        <w:rPr>
          <w:vertAlign w:val="superscript"/>
        </w:rPr>
        <w:tab/>
      </w:r>
      <w:r w:rsidRPr="009927A7">
        <w:t>Zmiany tekstu jednolitego wymienionej ustawy zostały ogłoszone w</w:t>
      </w:r>
      <w:r>
        <w:t> </w:t>
      </w:r>
      <w:r w:rsidR="00933D50">
        <w:t>Dz. U.</w:t>
      </w:r>
      <w:r w:rsidRPr="009927A7">
        <w:t xml:space="preserve"> z</w:t>
      </w:r>
      <w:r>
        <w:t> </w:t>
      </w:r>
      <w:r w:rsidRPr="009927A7">
        <w:t>2006</w:t>
      </w:r>
      <w:r>
        <w:t> </w:t>
      </w:r>
      <w:r w:rsidRPr="009927A7">
        <w:t>r.</w:t>
      </w:r>
      <w:r w:rsidR="00933D50">
        <w:t xml:space="preserve"> Nr </w:t>
      </w:r>
      <w:r w:rsidRPr="009927A7">
        <w:t>220,</w:t>
      </w:r>
      <w:r w:rsidR="00933D50">
        <w:t xml:space="preserve"> poz. </w:t>
      </w:r>
      <w:r w:rsidRPr="009927A7">
        <w:t>1600, z</w:t>
      </w:r>
      <w:r>
        <w:t> </w:t>
      </w:r>
      <w:r w:rsidRPr="009927A7">
        <w:t>2009</w:t>
      </w:r>
      <w:r>
        <w:t> </w:t>
      </w:r>
      <w:r w:rsidRPr="009927A7">
        <w:t>r.</w:t>
      </w:r>
      <w:r w:rsidR="00933D50">
        <w:t xml:space="preserve"> Nr </w:t>
      </w:r>
      <w:r w:rsidRPr="009927A7">
        <w:t>168,</w:t>
      </w:r>
      <w:r w:rsidR="00933D50">
        <w:t xml:space="preserve"> poz. </w:t>
      </w:r>
      <w:r w:rsidRPr="009927A7">
        <w:t>1323, z</w:t>
      </w:r>
      <w:r>
        <w:t> </w:t>
      </w:r>
      <w:r w:rsidRPr="009927A7">
        <w:t>2010</w:t>
      </w:r>
      <w:r>
        <w:t> </w:t>
      </w:r>
      <w:r w:rsidRPr="009927A7">
        <w:t>r.</w:t>
      </w:r>
      <w:r w:rsidR="00933D50">
        <w:t xml:space="preserve"> Nr </w:t>
      </w:r>
      <w:r w:rsidRPr="009927A7">
        <w:t>18,</w:t>
      </w:r>
      <w:r w:rsidR="00933D50">
        <w:t xml:space="preserve"> poz. </w:t>
      </w:r>
      <w:r w:rsidRPr="009927A7">
        <w:t>96, z</w:t>
      </w:r>
      <w:r>
        <w:t> </w:t>
      </w:r>
      <w:r w:rsidRPr="009927A7">
        <w:t>2012</w:t>
      </w:r>
      <w:r>
        <w:t> </w:t>
      </w:r>
      <w:r w:rsidRPr="009927A7">
        <w:t>r.</w:t>
      </w:r>
      <w:r w:rsidR="00933D50">
        <w:t xml:space="preserve"> poz. </w:t>
      </w:r>
      <w:r w:rsidRPr="009927A7">
        <w:t>49</w:t>
      </w:r>
      <w:r w:rsidR="00933D50" w:rsidRPr="009927A7">
        <w:t>0</w:t>
      </w:r>
      <w:r w:rsidR="00933D50">
        <w:t xml:space="preserve"> oraz</w:t>
      </w:r>
      <w:r w:rsidRPr="009927A7">
        <w:t xml:space="preserve"> z</w:t>
      </w:r>
      <w:r>
        <w:t> </w:t>
      </w:r>
      <w:r w:rsidRPr="009927A7">
        <w:t>2015</w:t>
      </w:r>
      <w:r>
        <w:t> </w:t>
      </w:r>
      <w:r w:rsidRPr="009927A7">
        <w:t>r.</w:t>
      </w:r>
      <w:r w:rsidR="00933D50">
        <w:t xml:space="preserve"> poz. </w:t>
      </w:r>
      <w:r w:rsidRPr="009927A7">
        <w:t>1045.</w:t>
      </w:r>
    </w:p>
  </w:footnote>
  <w:footnote w:id="7">
    <w:p w:rsidR="00CA6261" w:rsidRPr="009927A7" w:rsidRDefault="00CA6261" w:rsidP="002E6A58">
      <w:pPr>
        <w:pStyle w:val="ODNONIKtreodnonika"/>
      </w:pPr>
      <w:r w:rsidRPr="002E6A58">
        <w:rPr>
          <w:rStyle w:val="IGindeksgrny"/>
        </w:rPr>
        <w:footnoteRef/>
      </w:r>
      <w:r w:rsidRPr="002E6A58">
        <w:rPr>
          <w:rStyle w:val="IGindeksgrny"/>
        </w:rPr>
        <w:t>)</w:t>
      </w:r>
      <w:r>
        <w:rPr>
          <w:vertAlign w:val="superscript"/>
        </w:rPr>
        <w:tab/>
      </w:r>
      <w:r w:rsidRPr="009927A7">
        <w:t>Zmiany tekstu jednolitego wymienionej ustawy zostały ogłoszone w</w:t>
      </w:r>
      <w:r>
        <w:t> </w:t>
      </w:r>
      <w:r w:rsidR="00933D50">
        <w:t>Dz. U.</w:t>
      </w:r>
      <w:r w:rsidRPr="009927A7">
        <w:t xml:space="preserve"> z</w:t>
      </w:r>
      <w:r>
        <w:t> </w:t>
      </w:r>
      <w:r w:rsidRPr="009927A7">
        <w:t>2015</w:t>
      </w:r>
      <w:r>
        <w:t> </w:t>
      </w:r>
      <w:r w:rsidRPr="009927A7">
        <w:t>r.</w:t>
      </w:r>
      <w:r w:rsidR="00933D50">
        <w:t xml:space="preserve"> poz. </w:t>
      </w:r>
      <w:r w:rsidRPr="009927A7">
        <w:t>774, 870</w:t>
      </w:r>
      <w:r>
        <w:t>,</w:t>
      </w:r>
      <w:r w:rsidRPr="009927A7">
        <w:t xml:space="preserve"> 133</w:t>
      </w:r>
      <w:r w:rsidR="00933D50" w:rsidRPr="009927A7">
        <w:t>6</w:t>
      </w:r>
      <w:r w:rsidR="00933D50">
        <w:t xml:space="preserve"> i </w:t>
      </w:r>
      <w:r>
        <w:t>1830</w:t>
      </w:r>
      <w:r w:rsidRPr="009927A7">
        <w:t>.</w:t>
      </w:r>
    </w:p>
  </w:footnote>
  <w:footnote w:id="8">
    <w:p w:rsidR="00CA6261" w:rsidRPr="009927A7" w:rsidRDefault="00CA6261" w:rsidP="002E6A58">
      <w:pPr>
        <w:pStyle w:val="ODNONIKtreodnonika"/>
      </w:pPr>
      <w:r w:rsidRPr="002E6A58">
        <w:rPr>
          <w:rStyle w:val="IGindeksgrny"/>
        </w:rPr>
        <w:footnoteRef/>
      </w:r>
      <w:r w:rsidRPr="002E6A58">
        <w:rPr>
          <w:rStyle w:val="IGindeksgrny"/>
        </w:rPr>
        <w:t>)</w:t>
      </w:r>
      <w:r>
        <w:rPr>
          <w:vertAlign w:val="superscript"/>
        </w:rPr>
        <w:tab/>
      </w:r>
      <w:r w:rsidRPr="009927A7">
        <w:t>Zmiany tekstu jednolitego wymienionej ustawy zostały ogłoszone w</w:t>
      </w:r>
      <w:r>
        <w:t> </w:t>
      </w:r>
      <w:r w:rsidR="00933D50">
        <w:t>Dz. U.</w:t>
      </w:r>
      <w:r w:rsidRPr="009927A7">
        <w:t xml:space="preserve"> z</w:t>
      </w:r>
      <w:r>
        <w:t> </w:t>
      </w:r>
      <w:r w:rsidRPr="009927A7">
        <w:t>2012</w:t>
      </w:r>
      <w:r>
        <w:t> </w:t>
      </w:r>
      <w:r w:rsidRPr="009927A7">
        <w:t>r.</w:t>
      </w:r>
      <w:r w:rsidR="00933D50">
        <w:t xml:space="preserve"> poz. </w:t>
      </w:r>
      <w:r w:rsidRPr="009927A7">
        <w:t>637, z</w:t>
      </w:r>
      <w:r>
        <w:t> </w:t>
      </w:r>
      <w:r w:rsidRPr="009927A7">
        <w:t>2013</w:t>
      </w:r>
      <w:r>
        <w:t> </w:t>
      </w:r>
      <w:r w:rsidRPr="009927A7">
        <w:t>r.</w:t>
      </w:r>
      <w:r w:rsidR="00933D50">
        <w:t xml:space="preserve"> poz. </w:t>
      </w:r>
      <w:r w:rsidRPr="009927A7">
        <w:t>124</w:t>
      </w:r>
      <w:r w:rsidR="00933D50" w:rsidRPr="009927A7">
        <w:t>7</w:t>
      </w:r>
      <w:r w:rsidR="00933D50">
        <w:t xml:space="preserve"> i </w:t>
      </w:r>
      <w:r w:rsidRPr="009927A7">
        <w:t>1623, z</w:t>
      </w:r>
      <w:r>
        <w:t> </w:t>
      </w:r>
      <w:r w:rsidRPr="009927A7">
        <w:t>2014</w:t>
      </w:r>
      <w:r>
        <w:t> </w:t>
      </w:r>
      <w:r w:rsidRPr="009927A7">
        <w:t>r.</w:t>
      </w:r>
      <w:r w:rsidR="00933D50">
        <w:t xml:space="preserve"> poz. </w:t>
      </w:r>
      <w:r w:rsidRPr="009927A7">
        <w:t>50</w:t>
      </w:r>
      <w:r w:rsidR="00933D50" w:rsidRPr="009927A7">
        <w:t>4</w:t>
      </w:r>
      <w:r w:rsidR="00933D50">
        <w:t xml:space="preserve"> oraz</w:t>
      </w:r>
      <w:r w:rsidRPr="009927A7">
        <w:t xml:space="preserve"> z</w:t>
      </w:r>
      <w:r>
        <w:t> </w:t>
      </w:r>
      <w:r w:rsidRPr="009927A7">
        <w:t>2015</w:t>
      </w:r>
      <w:r>
        <w:t> </w:t>
      </w:r>
      <w:r w:rsidRPr="009927A7">
        <w:t>r.</w:t>
      </w:r>
      <w:r w:rsidR="00933D50">
        <w:t xml:space="preserve"> poz. </w:t>
      </w:r>
      <w:r w:rsidRPr="009927A7">
        <w:t>694, 1045, 1066, 1224, 130</w:t>
      </w:r>
      <w:r w:rsidR="00933D50" w:rsidRPr="009927A7">
        <w:t>9</w:t>
      </w:r>
      <w:r w:rsidR="00933D50">
        <w:t xml:space="preserve"> i </w:t>
      </w:r>
      <w:r w:rsidRPr="009927A7">
        <w:t>1311.</w:t>
      </w:r>
      <w:r>
        <w:t xml:space="preserve"> Tekst jednolity nie uwzględnia zmian ogłoszonych w </w:t>
      </w:r>
      <w:r w:rsidR="00933D50">
        <w:t>Dz. U.</w:t>
      </w:r>
      <w:r>
        <w:t xml:space="preserve"> z 2011 r.</w:t>
      </w:r>
      <w:r w:rsidR="00933D50">
        <w:t xml:space="preserve"> Nr </w:t>
      </w:r>
      <w:r>
        <w:t>240,</w:t>
      </w:r>
      <w:r w:rsidR="00933D50">
        <w:t xml:space="preserve"> poz. </w:t>
      </w:r>
      <w:r>
        <w:t>1430.</w:t>
      </w:r>
    </w:p>
  </w:footnote>
  <w:footnote w:id="9">
    <w:p w:rsidR="00CA6261" w:rsidRPr="009927A7" w:rsidRDefault="00CA6261" w:rsidP="002E6A58">
      <w:pPr>
        <w:pStyle w:val="ODNONIKtreodnonika"/>
      </w:pPr>
      <w:r w:rsidRPr="002E6A58">
        <w:rPr>
          <w:rStyle w:val="IGindeksgrny"/>
        </w:rPr>
        <w:footnoteRef/>
      </w:r>
      <w:r w:rsidRPr="002E6A58">
        <w:rPr>
          <w:rStyle w:val="IGindeksgrny"/>
        </w:rPr>
        <w:t>)</w:t>
      </w:r>
      <w:r>
        <w:rPr>
          <w:vertAlign w:val="superscript"/>
        </w:rPr>
        <w:tab/>
      </w:r>
      <w:r w:rsidRPr="009927A7">
        <w:t>Zmiany tekstu jednolitego wymienionej ustawy zostały ogłoszone w</w:t>
      </w:r>
      <w:r>
        <w:t> </w:t>
      </w:r>
      <w:r w:rsidR="00933D50">
        <w:t>Dz. U.</w:t>
      </w:r>
      <w:r w:rsidRPr="009927A7">
        <w:t xml:space="preserve"> z</w:t>
      </w:r>
      <w:r>
        <w:t> </w:t>
      </w:r>
      <w:r w:rsidRPr="009927A7">
        <w:t>2015</w:t>
      </w:r>
      <w:r>
        <w:t> </w:t>
      </w:r>
      <w:r w:rsidRPr="009927A7">
        <w:t>r.</w:t>
      </w:r>
      <w:r w:rsidR="00933D50">
        <w:t xml:space="preserve"> poz. </w:t>
      </w:r>
      <w:r w:rsidRPr="009927A7">
        <w:t>529, 1045, 1066, 121</w:t>
      </w:r>
      <w:r w:rsidR="00933D50" w:rsidRPr="009927A7">
        <w:t>7</w:t>
      </w:r>
      <w:r w:rsidR="00933D50">
        <w:t xml:space="preserve"> i </w:t>
      </w:r>
      <w:r w:rsidRPr="009927A7">
        <w:t>1268.</w:t>
      </w:r>
    </w:p>
  </w:footnote>
  <w:footnote w:id="10">
    <w:p w:rsidR="00CA6261" w:rsidRPr="009927A7" w:rsidRDefault="00CA6261" w:rsidP="002E6A58">
      <w:pPr>
        <w:pStyle w:val="ODNONIKtreodnonika"/>
      </w:pPr>
      <w:r w:rsidRPr="002E6A58">
        <w:rPr>
          <w:rStyle w:val="IGindeksgrny"/>
        </w:rPr>
        <w:footnoteRef/>
      </w:r>
      <w:r w:rsidRPr="002E6A58">
        <w:rPr>
          <w:rStyle w:val="IGindeksgrny"/>
        </w:rPr>
        <w:t>)</w:t>
      </w:r>
      <w:r>
        <w:rPr>
          <w:vertAlign w:val="superscript"/>
        </w:rPr>
        <w:tab/>
      </w:r>
      <w:r w:rsidRPr="009927A7">
        <w:t>Zmiany tekstu jednolitego wymienionej ustawy zostały ogłoszone w</w:t>
      </w:r>
      <w:r>
        <w:t> </w:t>
      </w:r>
      <w:r w:rsidR="00933D50">
        <w:t>Dz. U.</w:t>
      </w:r>
      <w:r w:rsidRPr="009927A7">
        <w:t xml:space="preserve"> z</w:t>
      </w:r>
      <w:r>
        <w:t> </w:t>
      </w:r>
      <w:r w:rsidRPr="009927A7">
        <w:t>2014</w:t>
      </w:r>
      <w:r>
        <w:t> </w:t>
      </w:r>
      <w:r w:rsidRPr="009927A7">
        <w:t>r.</w:t>
      </w:r>
      <w:r w:rsidR="00933D50">
        <w:t xml:space="preserve"> poz. </w:t>
      </w:r>
      <w:r w:rsidRPr="009927A7">
        <w:t>182</w:t>
      </w:r>
      <w:r w:rsidR="00933D50" w:rsidRPr="009927A7">
        <w:t>2</w:t>
      </w:r>
      <w:r w:rsidR="00933D50">
        <w:t xml:space="preserve"> oraz</w:t>
      </w:r>
      <w:r w:rsidRPr="009927A7">
        <w:t xml:space="preserve"> z</w:t>
      </w:r>
      <w:r>
        <w:t> </w:t>
      </w:r>
      <w:r w:rsidRPr="009927A7">
        <w:t>2015</w:t>
      </w:r>
      <w:r>
        <w:t> </w:t>
      </w:r>
      <w:r w:rsidRPr="009927A7">
        <w:t>r.</w:t>
      </w:r>
      <w:r w:rsidR="00933D50">
        <w:t xml:space="preserve"> poz. </w:t>
      </w:r>
      <w:r w:rsidRPr="009927A7">
        <w:t>529, 1045, 1066, 1217, 1268, 1322</w:t>
      </w:r>
      <w:r>
        <w:t>,</w:t>
      </w:r>
      <w:r w:rsidRPr="009927A7">
        <w:t xml:space="preserve"> 1336</w:t>
      </w:r>
      <w:r>
        <w:t>, 1607, 164</w:t>
      </w:r>
      <w:r w:rsidR="00933D50">
        <w:t>2 i </w:t>
      </w:r>
      <w:r>
        <w:t>1830</w:t>
      </w:r>
      <w:r w:rsidRPr="009927A7">
        <w:t>.</w:t>
      </w:r>
    </w:p>
  </w:footnote>
  <w:footnote w:id="11">
    <w:p w:rsidR="00CA6261" w:rsidRPr="009927A7" w:rsidRDefault="00CA6261" w:rsidP="002E6A58">
      <w:pPr>
        <w:pStyle w:val="ODNONIKtreodnonika"/>
      </w:pPr>
      <w:r w:rsidRPr="002E6A58">
        <w:rPr>
          <w:rStyle w:val="IGindeksgrny"/>
        </w:rPr>
        <w:footnoteRef/>
      </w:r>
      <w:r w:rsidRPr="002E6A58">
        <w:rPr>
          <w:rStyle w:val="IGindeksgrny"/>
        </w:rPr>
        <w:t>)</w:t>
      </w:r>
      <w:r>
        <w:rPr>
          <w:vertAlign w:val="superscript"/>
        </w:rPr>
        <w:tab/>
      </w:r>
      <w:r w:rsidRPr="009927A7">
        <w:t>Zmiany tekstu jednolitego wymienionej ustawy zostały ogłoszone w</w:t>
      </w:r>
      <w:r>
        <w:t> </w:t>
      </w:r>
      <w:r w:rsidR="00933D50">
        <w:t>Dz. U.</w:t>
      </w:r>
      <w:r w:rsidRPr="009927A7">
        <w:t xml:space="preserve"> z</w:t>
      </w:r>
      <w:r>
        <w:t> </w:t>
      </w:r>
      <w:r w:rsidRPr="009927A7">
        <w:t>2015</w:t>
      </w:r>
      <w:r>
        <w:t> </w:t>
      </w:r>
      <w:r w:rsidRPr="009927A7">
        <w:t>r.</w:t>
      </w:r>
      <w:r w:rsidR="00933D50">
        <w:t xml:space="preserve"> poz. </w:t>
      </w:r>
      <w:r w:rsidRPr="009927A7">
        <w:t>528, 699, 774</w:t>
      </w:r>
      <w:r>
        <w:t>,</w:t>
      </w:r>
      <w:r w:rsidRPr="009927A7">
        <w:t xml:space="preserve"> 1045</w:t>
      </w:r>
      <w:r>
        <w:t>, 128</w:t>
      </w:r>
      <w:r w:rsidR="00933D50">
        <w:t>3 i </w:t>
      </w:r>
      <w:r>
        <w:t>1777</w:t>
      </w:r>
      <w:r w:rsidRPr="009927A7">
        <w:t>.</w:t>
      </w:r>
    </w:p>
  </w:footnote>
  <w:footnote w:id="12">
    <w:p w:rsidR="00CA6261" w:rsidRPr="009927A7" w:rsidRDefault="00CA6261" w:rsidP="002E6A58">
      <w:pPr>
        <w:pStyle w:val="ODNONIKtreodnonika"/>
      </w:pPr>
      <w:r w:rsidRPr="002E6A58">
        <w:rPr>
          <w:rStyle w:val="IGindeksgrny"/>
        </w:rPr>
        <w:footnoteRef/>
      </w:r>
      <w:r w:rsidRPr="002E6A58">
        <w:rPr>
          <w:rStyle w:val="IGindeksgrny"/>
        </w:rPr>
        <w:t>)</w:t>
      </w:r>
      <w:r>
        <w:rPr>
          <w:vertAlign w:val="superscript"/>
        </w:rPr>
        <w:tab/>
      </w:r>
      <w:r w:rsidRPr="009927A7">
        <w:t>Zmiany tekstu jednolitego wymienionej ustawy zostały ogłoszone w</w:t>
      </w:r>
      <w:r>
        <w:t> </w:t>
      </w:r>
      <w:r w:rsidR="00933D50">
        <w:t>Dz. U.</w:t>
      </w:r>
      <w:r w:rsidRPr="009927A7">
        <w:t xml:space="preserve"> z</w:t>
      </w:r>
      <w:r>
        <w:t> </w:t>
      </w:r>
      <w:r w:rsidRPr="009927A7">
        <w:t>2013</w:t>
      </w:r>
      <w:r>
        <w:t> </w:t>
      </w:r>
      <w:r w:rsidRPr="009927A7">
        <w:t>r.</w:t>
      </w:r>
      <w:r w:rsidR="00933D50">
        <w:t xml:space="preserve"> poz. </w:t>
      </w:r>
      <w:r w:rsidRPr="009927A7">
        <w:t>1351, z</w:t>
      </w:r>
      <w:r>
        <w:t> </w:t>
      </w:r>
      <w:r w:rsidRPr="009927A7">
        <w:t>2014</w:t>
      </w:r>
      <w:r>
        <w:t> </w:t>
      </w:r>
      <w:r w:rsidRPr="009927A7">
        <w:t>r.</w:t>
      </w:r>
      <w:r w:rsidR="00933D50">
        <w:t xml:space="preserve"> poz. </w:t>
      </w:r>
      <w:r w:rsidRPr="009927A7">
        <w:t>502, 61</w:t>
      </w:r>
      <w:r w:rsidR="00933D50" w:rsidRPr="009927A7">
        <w:t>6</w:t>
      </w:r>
      <w:r w:rsidR="00933D50">
        <w:t xml:space="preserve"> i </w:t>
      </w:r>
      <w:r w:rsidRPr="009927A7">
        <w:t>182</w:t>
      </w:r>
      <w:r w:rsidR="00933D50" w:rsidRPr="009927A7">
        <w:t>2</w:t>
      </w:r>
      <w:r w:rsidR="00933D50">
        <w:t xml:space="preserve"> oraz</w:t>
      </w:r>
      <w:r w:rsidRPr="009927A7">
        <w:t xml:space="preserve"> z</w:t>
      </w:r>
      <w:r>
        <w:t> </w:t>
      </w:r>
      <w:r w:rsidRPr="009927A7">
        <w:t>2015</w:t>
      </w:r>
      <w:r>
        <w:t> </w:t>
      </w:r>
      <w:r w:rsidRPr="009927A7">
        <w:t>r.</w:t>
      </w:r>
      <w:r w:rsidR="00933D50">
        <w:t xml:space="preserve"> poz. </w:t>
      </w:r>
      <w:r w:rsidRPr="009927A7">
        <w:t>881, 1045, 1066, 1098, 1217, 1268</w:t>
      </w:r>
      <w:r>
        <w:t>,</w:t>
      </w:r>
      <w:r w:rsidRPr="009927A7">
        <w:t xml:space="preserve"> 143</w:t>
      </w:r>
      <w:r w:rsidR="00933D50" w:rsidRPr="009927A7">
        <w:t>4</w:t>
      </w:r>
      <w:r w:rsidR="00933D50">
        <w:t xml:space="preserve"> i </w:t>
      </w:r>
      <w:r>
        <w:t>1505</w:t>
      </w:r>
      <w:r w:rsidRPr="009927A7">
        <w:t>.</w:t>
      </w:r>
    </w:p>
  </w:footnote>
  <w:footnote w:id="13">
    <w:p w:rsidR="00CA6261" w:rsidRPr="009927A7" w:rsidRDefault="00CA6261" w:rsidP="002E6A58">
      <w:pPr>
        <w:pStyle w:val="ODNONIKtreodnonika"/>
      </w:pPr>
      <w:r w:rsidRPr="002E6A58">
        <w:rPr>
          <w:rStyle w:val="IGindeksgrny"/>
        </w:rPr>
        <w:footnoteRef/>
      </w:r>
      <w:r w:rsidRPr="002E6A58">
        <w:rPr>
          <w:rStyle w:val="IGindeksgrny"/>
        </w:rPr>
        <w:t>)</w:t>
      </w:r>
      <w:r>
        <w:rPr>
          <w:vertAlign w:val="superscript"/>
        </w:rPr>
        <w:tab/>
      </w:r>
      <w:r w:rsidRPr="009927A7">
        <w:t>Zmiany tekstu jednolitego wymienionej ustawy zostały ogłoszone w</w:t>
      </w:r>
      <w:r>
        <w:t> </w:t>
      </w:r>
      <w:r w:rsidR="00933D50">
        <w:t>Dz. U.</w:t>
      </w:r>
      <w:r w:rsidRPr="009927A7">
        <w:t xml:space="preserve"> z</w:t>
      </w:r>
      <w:r>
        <w:t> </w:t>
      </w:r>
      <w:r w:rsidRPr="009927A7">
        <w:t>2009</w:t>
      </w:r>
      <w:r>
        <w:t> </w:t>
      </w:r>
      <w:r w:rsidRPr="009927A7">
        <w:t>r.</w:t>
      </w:r>
      <w:r w:rsidR="00933D50">
        <w:t xml:space="preserve"> Nr </w:t>
      </w:r>
      <w:r w:rsidRPr="009927A7">
        <w:t>69,</w:t>
      </w:r>
      <w:r w:rsidR="00933D50">
        <w:t xml:space="preserve"> poz. </w:t>
      </w:r>
      <w:r w:rsidRPr="009927A7">
        <w:t>59</w:t>
      </w:r>
      <w:r w:rsidR="00933D50" w:rsidRPr="009927A7">
        <w:t>5</w:t>
      </w:r>
      <w:r w:rsidR="00933D50">
        <w:t xml:space="preserve"> i Nr </w:t>
      </w:r>
      <w:r w:rsidRPr="009927A7">
        <w:t>215,</w:t>
      </w:r>
      <w:r w:rsidR="00933D50">
        <w:t xml:space="preserve"> poz. </w:t>
      </w:r>
      <w:r w:rsidRPr="009927A7">
        <w:t>166</w:t>
      </w:r>
      <w:r w:rsidR="00933D50" w:rsidRPr="009927A7">
        <w:t>3</w:t>
      </w:r>
      <w:r w:rsidR="00933D50">
        <w:t xml:space="preserve"> oraz</w:t>
      </w:r>
      <w:r w:rsidRPr="009927A7">
        <w:t xml:space="preserve"> z</w:t>
      </w:r>
      <w:r>
        <w:t> </w:t>
      </w:r>
      <w:r w:rsidRPr="009927A7">
        <w:t>2015</w:t>
      </w:r>
      <w:r>
        <w:t> </w:t>
      </w:r>
      <w:r w:rsidRPr="009927A7">
        <w:t>r.</w:t>
      </w:r>
      <w:r w:rsidR="00933D50">
        <w:t xml:space="preserve"> poz. </w:t>
      </w:r>
      <w:r w:rsidRPr="009927A7">
        <w:t>97</w:t>
      </w:r>
      <w:r w:rsidR="00933D50" w:rsidRPr="009927A7">
        <w:t>8</w:t>
      </w:r>
      <w:r w:rsidR="00933D50">
        <w:t xml:space="preserve"> i </w:t>
      </w:r>
      <w:r>
        <w:t>1045</w:t>
      </w:r>
      <w:r w:rsidRPr="009927A7">
        <w:t>.</w:t>
      </w:r>
    </w:p>
  </w:footnote>
  <w:footnote w:id="14">
    <w:p w:rsidR="00CA6261" w:rsidRPr="009927A7" w:rsidRDefault="00CA6261" w:rsidP="002E6A58">
      <w:pPr>
        <w:pStyle w:val="ODNONIKtreodnonika"/>
      </w:pPr>
      <w:r w:rsidRPr="002E6A58">
        <w:rPr>
          <w:rStyle w:val="IGindeksgrny"/>
        </w:rPr>
        <w:footnoteRef/>
      </w:r>
      <w:r w:rsidRPr="002E6A58">
        <w:rPr>
          <w:rStyle w:val="IGindeksgrny"/>
        </w:rPr>
        <w:t>)</w:t>
      </w:r>
      <w:r>
        <w:rPr>
          <w:vertAlign w:val="superscript"/>
        </w:rPr>
        <w:tab/>
      </w:r>
      <w:r w:rsidRPr="009927A7">
        <w:t>Zmiany tekstu jednolitego wymienionej ustawy zostały ogłoszone w</w:t>
      </w:r>
      <w:r>
        <w:t> </w:t>
      </w:r>
      <w:r w:rsidR="00933D50">
        <w:t>Dz. U.</w:t>
      </w:r>
      <w:r w:rsidRPr="009927A7">
        <w:t xml:space="preserve"> z</w:t>
      </w:r>
      <w:r>
        <w:t> </w:t>
      </w:r>
      <w:r w:rsidRPr="009927A7">
        <w:t>2015</w:t>
      </w:r>
      <w:r>
        <w:t> </w:t>
      </w:r>
      <w:r w:rsidRPr="009927A7">
        <w:t>r.</w:t>
      </w:r>
      <w:r w:rsidR="00933D50">
        <w:t xml:space="preserve"> poz. </w:t>
      </w:r>
      <w:r w:rsidRPr="009927A7">
        <w:t>1045, 1224</w:t>
      </w:r>
      <w:r>
        <w:t>,</w:t>
      </w:r>
      <w:r w:rsidRPr="009927A7">
        <w:t xml:space="preserve"> 1311</w:t>
      </w:r>
      <w:r>
        <w:t>, 1561, 167</w:t>
      </w:r>
      <w:r w:rsidR="00933D50">
        <w:t>0 i </w:t>
      </w:r>
      <w:r>
        <w:t>1830</w:t>
      </w:r>
      <w:r w:rsidRPr="009927A7">
        <w:t>.</w:t>
      </w:r>
    </w:p>
  </w:footnote>
  <w:footnote w:id="15">
    <w:p w:rsidR="00CA6261" w:rsidRPr="009927A7" w:rsidRDefault="00CA6261" w:rsidP="002E6A58">
      <w:pPr>
        <w:pStyle w:val="ODNONIKtreodnonika"/>
      </w:pPr>
      <w:r w:rsidRPr="002E6A58">
        <w:rPr>
          <w:rStyle w:val="IGindeksgrny"/>
        </w:rPr>
        <w:footnoteRef/>
      </w:r>
      <w:r w:rsidRPr="002E6A58">
        <w:rPr>
          <w:rStyle w:val="IGindeksgrny"/>
        </w:rPr>
        <w:t>)</w:t>
      </w:r>
      <w:r>
        <w:rPr>
          <w:vertAlign w:val="superscript"/>
        </w:rPr>
        <w:tab/>
      </w:r>
      <w:r w:rsidRPr="009927A7">
        <w:t>Zmiany wymienionej ustawy zostały ogłoszone w</w:t>
      </w:r>
      <w:r>
        <w:t> </w:t>
      </w:r>
      <w:r w:rsidR="00933D50">
        <w:t>Dz. U.</w:t>
      </w:r>
      <w:r w:rsidRPr="009927A7">
        <w:t xml:space="preserve"> z</w:t>
      </w:r>
      <w:r>
        <w:t> </w:t>
      </w:r>
      <w:r w:rsidRPr="009927A7">
        <w:t>2000</w:t>
      </w:r>
      <w:r>
        <w:t> </w:t>
      </w:r>
      <w:r w:rsidRPr="009927A7">
        <w:t>r.</w:t>
      </w:r>
      <w:r w:rsidR="00933D50">
        <w:t xml:space="preserve"> Nr </w:t>
      </w:r>
      <w:r w:rsidRPr="009927A7">
        <w:t>22,</w:t>
      </w:r>
      <w:r w:rsidR="00933D50">
        <w:t xml:space="preserve"> poz. </w:t>
      </w:r>
      <w:r w:rsidRPr="009927A7">
        <w:t>273, z</w:t>
      </w:r>
      <w:r>
        <w:t> </w:t>
      </w:r>
      <w:r w:rsidRPr="009927A7">
        <w:t>2001</w:t>
      </w:r>
      <w:r>
        <w:t> </w:t>
      </w:r>
      <w:r w:rsidRPr="009927A7">
        <w:t>r.</w:t>
      </w:r>
      <w:r w:rsidR="00933D50">
        <w:t xml:space="preserve"> Nr </w:t>
      </w:r>
      <w:r w:rsidRPr="009927A7">
        <w:t>22,</w:t>
      </w:r>
      <w:r w:rsidR="00933D50">
        <w:t xml:space="preserve"> poz. </w:t>
      </w:r>
      <w:r w:rsidRPr="009927A7">
        <w:t>249, z</w:t>
      </w:r>
      <w:r>
        <w:t> </w:t>
      </w:r>
      <w:r w:rsidRPr="009927A7">
        <w:t>2006</w:t>
      </w:r>
      <w:r>
        <w:t> </w:t>
      </w:r>
      <w:r w:rsidRPr="009927A7">
        <w:t>r.</w:t>
      </w:r>
      <w:r w:rsidR="00933D50">
        <w:t xml:space="preserve"> Nr </w:t>
      </w:r>
      <w:r w:rsidRPr="009927A7">
        <w:t>170,</w:t>
      </w:r>
      <w:r w:rsidR="00933D50">
        <w:t xml:space="preserve"> poz. </w:t>
      </w:r>
      <w:r w:rsidRPr="009927A7">
        <w:t>121</w:t>
      </w:r>
      <w:r w:rsidR="00933D50" w:rsidRPr="009927A7">
        <w:t>7</w:t>
      </w:r>
      <w:r w:rsidR="00933D50">
        <w:t xml:space="preserve"> i Nr </w:t>
      </w:r>
      <w:r w:rsidRPr="009927A7">
        <w:t>249,</w:t>
      </w:r>
      <w:r w:rsidR="00933D50">
        <w:t xml:space="preserve"> poz. </w:t>
      </w:r>
      <w:r w:rsidRPr="009927A7">
        <w:t>183</w:t>
      </w:r>
      <w:r w:rsidR="00933D50" w:rsidRPr="009927A7">
        <w:t>2</w:t>
      </w:r>
      <w:r w:rsidR="00933D50">
        <w:t xml:space="preserve"> oraz</w:t>
      </w:r>
      <w:r w:rsidRPr="009927A7">
        <w:t xml:space="preserve"> z</w:t>
      </w:r>
      <w:r>
        <w:t> </w:t>
      </w:r>
      <w:r w:rsidRPr="009927A7">
        <w:t>2008</w:t>
      </w:r>
      <w:r>
        <w:t> </w:t>
      </w:r>
      <w:r w:rsidRPr="009927A7">
        <w:t>r.</w:t>
      </w:r>
      <w:r w:rsidR="00933D50">
        <w:t xml:space="preserve"> Nr </w:t>
      </w:r>
      <w:r w:rsidRPr="009927A7">
        <w:t>227,</w:t>
      </w:r>
      <w:r w:rsidR="00933D50">
        <w:t xml:space="preserve"> poz. </w:t>
      </w:r>
      <w:r w:rsidRPr="009927A7">
        <w:t>1505.</w:t>
      </w:r>
    </w:p>
  </w:footnote>
  <w:footnote w:id="16">
    <w:p w:rsidR="00CA6261" w:rsidRPr="009927A7" w:rsidRDefault="00CA6261" w:rsidP="002E6A58">
      <w:pPr>
        <w:pStyle w:val="ODNONIKtreodnonika"/>
      </w:pPr>
      <w:r w:rsidRPr="002E6A58">
        <w:rPr>
          <w:rStyle w:val="IGindeksgrny"/>
        </w:rPr>
        <w:footnoteRef/>
      </w:r>
      <w:r w:rsidRPr="002E6A58">
        <w:rPr>
          <w:rStyle w:val="IGindeksgrny"/>
        </w:rPr>
        <w:t>)</w:t>
      </w:r>
      <w:r>
        <w:rPr>
          <w:vertAlign w:val="superscript"/>
        </w:rPr>
        <w:tab/>
      </w:r>
      <w:r w:rsidRPr="009927A7">
        <w:t>Zmiany tekstu jednolitego wymienionej ustawy zostały ogłoszone w</w:t>
      </w:r>
      <w:r>
        <w:t> </w:t>
      </w:r>
      <w:r w:rsidR="00933D50">
        <w:t>Dz. U.</w:t>
      </w:r>
      <w:r w:rsidRPr="009927A7">
        <w:t xml:space="preserve"> z</w:t>
      </w:r>
      <w:r>
        <w:t> </w:t>
      </w:r>
      <w:r w:rsidRPr="009927A7">
        <w:t>2015</w:t>
      </w:r>
      <w:r>
        <w:t> </w:t>
      </w:r>
      <w:r w:rsidRPr="009927A7">
        <w:t>r.</w:t>
      </w:r>
      <w:r w:rsidR="00933D50">
        <w:t xml:space="preserve"> poz. </w:t>
      </w:r>
      <w:r w:rsidRPr="009927A7">
        <w:t>443, 774, 1265</w:t>
      </w:r>
      <w:r>
        <w:t xml:space="preserve">, </w:t>
      </w:r>
      <w:r w:rsidRPr="009927A7">
        <w:t>1434</w:t>
      </w:r>
      <w:r>
        <w:t>, 1713, 177</w:t>
      </w:r>
      <w:r w:rsidR="00933D50">
        <w:t>7 i </w:t>
      </w:r>
      <w:r>
        <w:t>1830</w:t>
      </w:r>
      <w:r w:rsidRPr="009927A7">
        <w:t>.</w:t>
      </w:r>
    </w:p>
  </w:footnote>
  <w:footnote w:id="17">
    <w:p w:rsidR="00CA6261" w:rsidRPr="009927A7" w:rsidRDefault="00CA6261" w:rsidP="002E6A58">
      <w:pPr>
        <w:pStyle w:val="ODNONIKtreodnonika"/>
      </w:pPr>
      <w:r w:rsidRPr="002E6A58">
        <w:rPr>
          <w:rStyle w:val="IGindeksgrny"/>
        </w:rPr>
        <w:footnoteRef/>
      </w:r>
      <w:r w:rsidRPr="002E6A58">
        <w:rPr>
          <w:rStyle w:val="IGindeksgrny"/>
        </w:rPr>
        <w:t>)</w:t>
      </w:r>
      <w:r>
        <w:rPr>
          <w:vertAlign w:val="superscript"/>
        </w:rPr>
        <w:tab/>
      </w:r>
      <w:r w:rsidRPr="009927A7">
        <w:t>Zmiany tekstu jednolitego wymienionej ustawy zostały ogłoszone w</w:t>
      </w:r>
      <w:r>
        <w:t> </w:t>
      </w:r>
      <w:r w:rsidR="00933D50">
        <w:t>Dz. U.</w:t>
      </w:r>
      <w:r w:rsidRPr="009927A7">
        <w:t xml:space="preserve"> z</w:t>
      </w:r>
      <w:r>
        <w:t> </w:t>
      </w:r>
      <w:r w:rsidRPr="009927A7">
        <w:t>2015</w:t>
      </w:r>
      <w:r>
        <w:t> </w:t>
      </w:r>
      <w:r w:rsidRPr="009927A7">
        <w:t>r.</w:t>
      </w:r>
      <w:r w:rsidR="00933D50">
        <w:t xml:space="preserve"> poz. </w:t>
      </w:r>
      <w:r w:rsidRPr="009927A7">
        <w:t>789, 1045</w:t>
      </w:r>
      <w:r>
        <w:t>,</w:t>
      </w:r>
      <w:r w:rsidRPr="009927A7">
        <w:t xml:space="preserve"> 129</w:t>
      </w:r>
      <w:r w:rsidR="00933D50" w:rsidRPr="009927A7">
        <w:t>3</w:t>
      </w:r>
      <w:r w:rsidR="00933D50">
        <w:t xml:space="preserve"> i </w:t>
      </w:r>
      <w:r>
        <w:t>1685</w:t>
      </w:r>
      <w:r w:rsidRPr="009927A7">
        <w:t>.</w:t>
      </w:r>
    </w:p>
  </w:footnote>
  <w:footnote w:id="18">
    <w:p w:rsidR="00CA6261" w:rsidRPr="009927A7" w:rsidRDefault="00CA6261" w:rsidP="002E6A58">
      <w:pPr>
        <w:pStyle w:val="ODNONIKtreodnonika"/>
      </w:pPr>
      <w:r w:rsidRPr="002E6A58">
        <w:rPr>
          <w:rStyle w:val="IGindeksgrny"/>
        </w:rPr>
        <w:footnoteRef/>
      </w:r>
      <w:r w:rsidRPr="002E6A58">
        <w:rPr>
          <w:rStyle w:val="IGindeksgrny"/>
        </w:rPr>
        <w:t>)</w:t>
      </w:r>
      <w:r>
        <w:rPr>
          <w:vertAlign w:val="superscript"/>
        </w:rPr>
        <w:tab/>
      </w:r>
      <w:r w:rsidRPr="009927A7">
        <w:t>Zmiany tekstu jednolitego wymienionej ustawy zostały ogłoszone w</w:t>
      </w:r>
      <w:r>
        <w:t> </w:t>
      </w:r>
      <w:r w:rsidR="00933D50">
        <w:t>Dz. U.</w:t>
      </w:r>
      <w:r>
        <w:t xml:space="preserve"> </w:t>
      </w:r>
      <w:r w:rsidRPr="009927A7">
        <w:t>z</w:t>
      </w:r>
      <w:r>
        <w:t> </w:t>
      </w:r>
      <w:r w:rsidRPr="009927A7">
        <w:t>2014</w:t>
      </w:r>
      <w:r>
        <w:t> </w:t>
      </w:r>
      <w:r w:rsidRPr="009927A7">
        <w:t>r.</w:t>
      </w:r>
      <w:r w:rsidR="00933D50">
        <w:t xml:space="preserve"> poz. </w:t>
      </w:r>
      <w:r w:rsidRPr="009927A7">
        <w:t>58</w:t>
      </w:r>
      <w:r w:rsidR="00933D50" w:rsidRPr="009927A7">
        <w:t>6</w:t>
      </w:r>
      <w:r w:rsidR="00933D50">
        <w:t xml:space="preserve"> oraz</w:t>
      </w:r>
      <w:r w:rsidRPr="009927A7">
        <w:t xml:space="preserve"> z</w:t>
      </w:r>
      <w:r>
        <w:t> </w:t>
      </w:r>
      <w:r w:rsidRPr="009927A7">
        <w:t>2015</w:t>
      </w:r>
      <w:r>
        <w:t> </w:t>
      </w:r>
      <w:r w:rsidRPr="009927A7">
        <w:t>r.</w:t>
      </w:r>
      <w:r w:rsidR="00933D50">
        <w:t xml:space="preserve"> poz. </w:t>
      </w:r>
      <w:r w:rsidRPr="009927A7">
        <w:t>73, 978, 1045, 1223, 1260</w:t>
      </w:r>
      <w:r>
        <w:t>,</w:t>
      </w:r>
      <w:r w:rsidRPr="009927A7">
        <w:t xml:space="preserve"> 1348</w:t>
      </w:r>
      <w:r>
        <w:t>, 1505</w:t>
      </w:r>
      <w:r w:rsidR="00134A8E">
        <w:t xml:space="preserve">, </w:t>
      </w:r>
      <w:r>
        <w:t>1513</w:t>
      </w:r>
      <w:r w:rsidR="00134A8E">
        <w:t>, 163</w:t>
      </w:r>
      <w:r w:rsidR="00933D50">
        <w:t>4 i </w:t>
      </w:r>
      <w:r w:rsidR="00134A8E">
        <w:t>1844</w:t>
      </w:r>
      <w:r w:rsidRPr="009927A7">
        <w:t>.</w:t>
      </w:r>
    </w:p>
  </w:footnote>
  <w:footnote w:id="19">
    <w:p w:rsidR="00CA6261" w:rsidRPr="009927A7" w:rsidRDefault="00CA6261" w:rsidP="00CA6261">
      <w:pPr>
        <w:pStyle w:val="ODNONIKtreodnonika"/>
      </w:pPr>
      <w:r w:rsidRPr="002E6A58">
        <w:rPr>
          <w:rStyle w:val="IGindeksgrny"/>
        </w:rPr>
        <w:footnoteRef/>
      </w:r>
      <w:r w:rsidRPr="002E6A58">
        <w:rPr>
          <w:rStyle w:val="IGindeksgrny"/>
        </w:rPr>
        <w:t>)</w:t>
      </w:r>
      <w:r>
        <w:rPr>
          <w:vertAlign w:val="superscript"/>
        </w:rPr>
        <w:tab/>
      </w:r>
      <w:r w:rsidRPr="009927A7">
        <w:t>Zmiany tekstu jednolitego wymienionej ustawy zostały ogłoszone w</w:t>
      </w:r>
      <w:r>
        <w:t> </w:t>
      </w:r>
      <w:r w:rsidR="00933D50">
        <w:t>Dz. U.</w:t>
      </w:r>
      <w:r>
        <w:t xml:space="preserve"> </w:t>
      </w:r>
      <w:r w:rsidRPr="009927A7">
        <w:t>z</w:t>
      </w:r>
      <w:r>
        <w:t> </w:t>
      </w:r>
      <w:r w:rsidRPr="009927A7">
        <w:t>201</w:t>
      </w:r>
      <w:r w:rsidR="00A4227F" w:rsidRPr="007659DF">
        <w:t>5</w:t>
      </w:r>
      <w:r w:rsidR="00A4227F">
        <w:t> </w:t>
      </w:r>
      <w:r w:rsidR="00A4227F" w:rsidRPr="007659DF">
        <w:t>r.</w:t>
      </w:r>
      <w:r w:rsidR="00933D50">
        <w:t xml:space="preserve"> poz. </w:t>
      </w:r>
      <w:r w:rsidR="00A4227F" w:rsidRPr="007659DF">
        <w:t>349</w:t>
      </w:r>
      <w:r w:rsidR="00A4227F">
        <w:t>, 124</w:t>
      </w:r>
      <w:r w:rsidR="00933D50">
        <w:t>0 i </w:t>
      </w:r>
      <w:r w:rsidR="00A4227F">
        <w:t>1358</w:t>
      </w:r>
      <w:r w:rsidRPr="009927A7">
        <w:t>.</w:t>
      </w:r>
    </w:p>
  </w:footnote>
  <w:footnote w:id="20">
    <w:p w:rsidR="00CA6261" w:rsidRPr="009927A7" w:rsidRDefault="00CA6261" w:rsidP="002E6A58">
      <w:pPr>
        <w:pStyle w:val="ODNONIKtreodnonika"/>
      </w:pPr>
      <w:r w:rsidRPr="002E6A58">
        <w:rPr>
          <w:rStyle w:val="IGindeksgrny"/>
        </w:rPr>
        <w:footnoteRef/>
      </w:r>
      <w:r w:rsidRPr="002E6A58">
        <w:rPr>
          <w:rStyle w:val="IGindeksgrny"/>
        </w:rPr>
        <w:t>)</w:t>
      </w:r>
      <w:r>
        <w:rPr>
          <w:vertAlign w:val="superscript"/>
        </w:rPr>
        <w:tab/>
      </w:r>
      <w:r w:rsidRPr="009927A7">
        <w:t>Zmiany tekstu jednolitego wymienionej ustawy zostały ogłoszone w</w:t>
      </w:r>
      <w:r>
        <w:t> </w:t>
      </w:r>
      <w:r w:rsidR="00933D50">
        <w:t>Dz. U.</w:t>
      </w:r>
      <w:r w:rsidRPr="009927A7">
        <w:t xml:space="preserve"> z</w:t>
      </w:r>
      <w:r>
        <w:t> </w:t>
      </w:r>
      <w:r w:rsidRPr="009927A7">
        <w:t>2013</w:t>
      </w:r>
      <w:r>
        <w:t> </w:t>
      </w:r>
      <w:r w:rsidRPr="009927A7">
        <w:t>r.</w:t>
      </w:r>
      <w:r w:rsidR="00933D50">
        <w:t xml:space="preserve"> poz. </w:t>
      </w:r>
      <w:r w:rsidRPr="009927A7">
        <w:t>93</w:t>
      </w:r>
      <w:r w:rsidR="00933D50" w:rsidRPr="009927A7">
        <w:t>8</w:t>
      </w:r>
      <w:r w:rsidR="00933D50">
        <w:t xml:space="preserve"> i </w:t>
      </w:r>
      <w:r w:rsidRPr="009927A7">
        <w:t>1646, z</w:t>
      </w:r>
      <w:r>
        <w:t> </w:t>
      </w:r>
      <w:r w:rsidRPr="009927A7">
        <w:t>2014</w:t>
      </w:r>
      <w:r>
        <w:t> </w:t>
      </w:r>
      <w:r w:rsidRPr="009927A7">
        <w:t>r.</w:t>
      </w:r>
      <w:r w:rsidR="00933D50">
        <w:t xml:space="preserve"> poz. </w:t>
      </w:r>
      <w:r w:rsidR="00FF364E">
        <w:t>379, 911, 1146, 1626 i </w:t>
      </w:r>
      <w:r w:rsidRPr="009927A7">
        <w:t>187</w:t>
      </w:r>
      <w:r w:rsidR="00933D50" w:rsidRPr="009927A7">
        <w:t>7</w:t>
      </w:r>
      <w:r w:rsidR="00933D50">
        <w:t xml:space="preserve"> oraz</w:t>
      </w:r>
      <w:r w:rsidRPr="009927A7">
        <w:t xml:space="preserve"> z</w:t>
      </w:r>
      <w:r>
        <w:t> </w:t>
      </w:r>
      <w:r w:rsidRPr="009927A7">
        <w:t>2015</w:t>
      </w:r>
      <w:r>
        <w:t> </w:t>
      </w:r>
      <w:r w:rsidRPr="009927A7">
        <w:t>r.</w:t>
      </w:r>
      <w:r w:rsidR="00933D50">
        <w:t xml:space="preserve"> poz. </w:t>
      </w:r>
      <w:r w:rsidRPr="009927A7">
        <w:t>238, 532, 1045, 1117, 1130, 1189, 1190, 1269</w:t>
      </w:r>
      <w:r>
        <w:t>,</w:t>
      </w:r>
      <w:r w:rsidRPr="009927A7">
        <w:t xml:space="preserve"> 1358</w:t>
      </w:r>
      <w:r w:rsidR="00134A8E">
        <w:t xml:space="preserve">, </w:t>
      </w:r>
      <w:r>
        <w:t>151</w:t>
      </w:r>
      <w:r w:rsidR="00FF364E">
        <w:t xml:space="preserve">3, </w:t>
      </w:r>
      <w:r w:rsidR="00134A8E">
        <w:t>183</w:t>
      </w:r>
      <w:r w:rsidR="00933D50">
        <w:t>0 i </w:t>
      </w:r>
      <w:r w:rsidR="00134A8E">
        <w:t>1854</w:t>
      </w:r>
      <w:r w:rsidRPr="009927A7">
        <w:t>.</w:t>
      </w:r>
    </w:p>
  </w:footnote>
  <w:footnote w:id="21">
    <w:p w:rsidR="00CA6261" w:rsidRPr="003421A3" w:rsidRDefault="00CA6261" w:rsidP="002E6A58">
      <w:pPr>
        <w:pStyle w:val="ODNONIKtreodnonika"/>
        <w:rPr>
          <w:spacing w:val="-2"/>
        </w:rPr>
      </w:pPr>
      <w:r w:rsidRPr="002E6A58">
        <w:rPr>
          <w:rStyle w:val="IGindeksgrny"/>
        </w:rPr>
        <w:footnoteRef/>
      </w:r>
      <w:r w:rsidRPr="002E6A58">
        <w:rPr>
          <w:rStyle w:val="IGindeksgrny"/>
        </w:rPr>
        <w:t>)</w:t>
      </w:r>
      <w:r>
        <w:rPr>
          <w:vertAlign w:val="superscript"/>
        </w:rPr>
        <w:tab/>
      </w:r>
      <w:r w:rsidRPr="003421A3">
        <w:rPr>
          <w:spacing w:val="-2"/>
        </w:rPr>
        <w:t>Zmiany tekstu jednolitego wymienionej ustawy zostały ogłoszone w </w:t>
      </w:r>
      <w:r w:rsidR="00933D50" w:rsidRPr="003421A3">
        <w:rPr>
          <w:spacing w:val="-2"/>
        </w:rPr>
        <w:t>Dz. U.</w:t>
      </w:r>
      <w:r w:rsidRPr="003421A3">
        <w:rPr>
          <w:spacing w:val="-2"/>
        </w:rPr>
        <w:t xml:space="preserve"> z 2015 r.</w:t>
      </w:r>
      <w:r w:rsidR="00933D50" w:rsidRPr="003421A3">
        <w:rPr>
          <w:spacing w:val="-2"/>
        </w:rPr>
        <w:t xml:space="preserve"> poz. </w:t>
      </w:r>
      <w:r w:rsidRPr="003421A3">
        <w:rPr>
          <w:spacing w:val="-2"/>
        </w:rPr>
        <w:t>1045, 1217, 1268, 1269</w:t>
      </w:r>
      <w:r w:rsidR="00134A8E" w:rsidRPr="003421A3">
        <w:rPr>
          <w:spacing w:val="-2"/>
        </w:rPr>
        <w:t xml:space="preserve">, </w:t>
      </w:r>
      <w:r w:rsidRPr="003421A3">
        <w:rPr>
          <w:spacing w:val="-2"/>
        </w:rPr>
        <w:t>1479</w:t>
      </w:r>
      <w:r w:rsidR="00134A8E" w:rsidRPr="003421A3">
        <w:rPr>
          <w:spacing w:val="-2"/>
        </w:rPr>
        <w:t>, 164</w:t>
      </w:r>
      <w:r w:rsidR="00933D50" w:rsidRPr="003421A3">
        <w:rPr>
          <w:spacing w:val="-2"/>
        </w:rPr>
        <w:t>2 i </w:t>
      </w:r>
      <w:r w:rsidR="00134A8E" w:rsidRPr="003421A3">
        <w:rPr>
          <w:spacing w:val="-2"/>
        </w:rPr>
        <w:t>1830</w:t>
      </w:r>
      <w:r w:rsidRPr="003421A3">
        <w:rPr>
          <w:spacing w:val="-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261" w:rsidRPr="009D0C50" w:rsidRDefault="00170767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FF364E">
          <w:t xml:space="preserve">     </w:t>
        </w:r>
      </w:sdtContent>
    </w:sdt>
  </w:p>
  <w:p w:rsidR="00CA6261" w:rsidRDefault="00CA6261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170767">
      <w:rPr>
        <w:noProof/>
      </w:rPr>
      <w:t>15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FF364E">
          <w:t>1890</w:t>
        </w:r>
      </w:sdtContent>
    </w:sdt>
  </w:p>
  <w:p w:rsidR="00CA6261" w:rsidRPr="00AB274C" w:rsidRDefault="00CA6261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261" w:rsidRPr="009D0C50" w:rsidRDefault="00170767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FF364E">
          <w:t xml:space="preserve">     </w:t>
        </w:r>
      </w:sdtContent>
    </w:sdt>
  </w:p>
  <w:p w:rsidR="00CA6261" w:rsidRPr="00B371CC" w:rsidRDefault="00CA6261" w:rsidP="00F55CA0">
    <w:pPr>
      <w:spacing w:line="12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5D1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0EEB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A8E"/>
    <w:rsid w:val="00134CA0"/>
    <w:rsid w:val="0014026F"/>
    <w:rsid w:val="0014308E"/>
    <w:rsid w:val="00147A47"/>
    <w:rsid w:val="00147AA1"/>
    <w:rsid w:val="001510A8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0767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430"/>
    <w:rsid w:val="001A7F15"/>
    <w:rsid w:val="001B0B30"/>
    <w:rsid w:val="001B19EF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42B9"/>
    <w:rsid w:val="00225D4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0715"/>
    <w:rsid w:val="002C2C79"/>
    <w:rsid w:val="002C6641"/>
    <w:rsid w:val="002D1364"/>
    <w:rsid w:val="002D2870"/>
    <w:rsid w:val="002D5000"/>
    <w:rsid w:val="002D5D1D"/>
    <w:rsid w:val="002E061C"/>
    <w:rsid w:val="002E1DE3"/>
    <w:rsid w:val="002E2AB6"/>
    <w:rsid w:val="002E3F34"/>
    <w:rsid w:val="002E64FA"/>
    <w:rsid w:val="002E6A58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BAF"/>
    <w:rsid w:val="0033157C"/>
    <w:rsid w:val="00334E3A"/>
    <w:rsid w:val="00336069"/>
    <w:rsid w:val="003361DD"/>
    <w:rsid w:val="00336A18"/>
    <w:rsid w:val="003421A3"/>
    <w:rsid w:val="0034413C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5D1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401C46"/>
    <w:rsid w:val="00401C84"/>
    <w:rsid w:val="004035BB"/>
    <w:rsid w:val="004035EB"/>
    <w:rsid w:val="00404B76"/>
    <w:rsid w:val="00407332"/>
    <w:rsid w:val="004073C5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C63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19B0"/>
    <w:rsid w:val="00526DFC"/>
    <w:rsid w:val="00526F43"/>
    <w:rsid w:val="00527651"/>
    <w:rsid w:val="005363AB"/>
    <w:rsid w:val="00536CA6"/>
    <w:rsid w:val="005428D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1D1A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00C6"/>
    <w:rsid w:val="005E19F7"/>
    <w:rsid w:val="005E2B96"/>
    <w:rsid w:val="005E4F04"/>
    <w:rsid w:val="005E62C2"/>
    <w:rsid w:val="005E6C71"/>
    <w:rsid w:val="005E7A72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3CB1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B68CC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4B70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67FF1"/>
    <w:rsid w:val="00872257"/>
    <w:rsid w:val="008753E6"/>
    <w:rsid w:val="0087573F"/>
    <w:rsid w:val="00876FE9"/>
    <w:rsid w:val="008771FD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3D50"/>
    <w:rsid w:val="00934E4E"/>
    <w:rsid w:val="009358F2"/>
    <w:rsid w:val="0093790B"/>
    <w:rsid w:val="00941C97"/>
    <w:rsid w:val="0094511B"/>
    <w:rsid w:val="00946DD0"/>
    <w:rsid w:val="009509E6"/>
    <w:rsid w:val="00952018"/>
    <w:rsid w:val="00952800"/>
    <w:rsid w:val="0095300D"/>
    <w:rsid w:val="0095629F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E03"/>
    <w:rsid w:val="00985DF8"/>
    <w:rsid w:val="00987E85"/>
    <w:rsid w:val="00993652"/>
    <w:rsid w:val="00993E06"/>
    <w:rsid w:val="009A0097"/>
    <w:rsid w:val="009A0D12"/>
    <w:rsid w:val="009A1987"/>
    <w:rsid w:val="009A2BEE"/>
    <w:rsid w:val="009A5289"/>
    <w:rsid w:val="009A5FC0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6FE3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227F"/>
    <w:rsid w:val="00A42AAE"/>
    <w:rsid w:val="00A437E1"/>
    <w:rsid w:val="00A443FC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1E4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65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9BE"/>
    <w:rsid w:val="00BE2A18"/>
    <w:rsid w:val="00BE41EC"/>
    <w:rsid w:val="00BE56FB"/>
    <w:rsid w:val="00BF3DDE"/>
    <w:rsid w:val="00BF6589"/>
    <w:rsid w:val="00BF6F7F"/>
    <w:rsid w:val="00BF76C4"/>
    <w:rsid w:val="00C00647"/>
    <w:rsid w:val="00C02764"/>
    <w:rsid w:val="00C029FB"/>
    <w:rsid w:val="00C04CEF"/>
    <w:rsid w:val="00C0647E"/>
    <w:rsid w:val="00C0662F"/>
    <w:rsid w:val="00C07600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1CA6"/>
    <w:rsid w:val="00C823DA"/>
    <w:rsid w:val="00C8259F"/>
    <w:rsid w:val="00C82746"/>
    <w:rsid w:val="00C84C47"/>
    <w:rsid w:val="00C86AFA"/>
    <w:rsid w:val="00C905E2"/>
    <w:rsid w:val="00C923B2"/>
    <w:rsid w:val="00C9267F"/>
    <w:rsid w:val="00CA4AD6"/>
    <w:rsid w:val="00CA6261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D6E92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4E50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46C66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364E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qFormat="1"/>
    <w:lsdException w:name="heading 2" w:locked="0" w:semiHidden="1" w:uiPriority="0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iPriority="0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 w:uiPriority="0"/>
    <w:lsdException w:name="page number" w:locked="0" w:semiHidden="1" w:uiPriority="0"/>
    <w:lsdException w:name="endnote reference" w:locked="0" w:semiHidden="1" w:uiPriority="0"/>
    <w:lsdException w:name="endnote text" w:locked="0" w:semiHidden="1" w:uiPriority="0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 w:uiPriority="0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 w:uiPriority="0"/>
    <w:lsdException w:name="FollowedHyperlink" w:locked="0" w:semiHidden="1"/>
    <w:lsdException w:name="Strong" w:locked="0" w:semiHidden="1" w:qFormat="1"/>
    <w:lsdException w:name="Emphasis" w:locked="0" w:semiHidden="1" w:uiPriority="0" w:qFormat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 w:uiPriority="0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 w:uiPriority="0" w:qFormat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BB3265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BB3265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BB3265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="Calibri" w:hAnsi="Arial" w:cs="Times New Roman"/>
      <w:b/>
      <w:i/>
      <w:sz w:val="24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qFormat/>
    <w:rsid w:val="00BB3265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="Cambria" w:eastAsia="Times New Roman" w:hAnsi="Cambria" w:cs="Times New Roman"/>
      <w:color w:val="243F60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BB3265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BB3265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BB3265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B3265"/>
    <w:pPr>
      <w:ind w:left="1420" w:hanging="360"/>
    </w:pPr>
  </w:style>
  <w:style w:type="character" w:styleId="Odwoanieprzypisudolnego">
    <w:name w:val="footnote reference"/>
    <w:uiPriority w:val="99"/>
    <w:rsid w:val="00BB3265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BB3265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rsid w:val="00BB3265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BB3265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BB3265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BB3265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BB3265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BB3265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BB3265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BB3265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BB3265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BB3265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BB3265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BB3265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BB3265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BB3265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BB3265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BB3265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BB3265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BB3265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BB3265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BB3265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BB3265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BB3265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BB3265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BB3265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BB3265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BB326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BB326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BB3265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BB3265"/>
    <w:pPr>
      <w:spacing w:before="240" w:line="240" w:lineRule="exact"/>
      <w:ind w:left="420"/>
    </w:pPr>
    <w:rPr>
      <w:caps w:val="0"/>
    </w:r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BB3265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BB3265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BB3265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BB3265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BB3265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BB3265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BB326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BB326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BB3265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BB326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BB326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BB3265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BB3265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BB326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BB326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BB326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BB326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BB3265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BB3265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BB3265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BB3265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BB3265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BB3265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BB3265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BB3265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BB3265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BB3265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BB3265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BB3265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BB3265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BB3265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BB3265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BB3265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BB3265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BB3265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BB3265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BB3265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BB3265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BB3265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BB3265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BB3265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BB3265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BB3265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BB3265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BB3265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BB3265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BB3265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BB3265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BB3265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BB3265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3265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BB32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B3265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B32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BB3265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BB3265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BB3265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BB3265"/>
    <w:pPr>
      <w:ind w:left="3020"/>
    </w:pPr>
  </w:style>
  <w:style w:type="paragraph" w:customStyle="1" w:styleId="ODNONIKtreodnonika">
    <w:name w:val="ODNOŚNIK – treść odnośnika"/>
    <w:uiPriority w:val="19"/>
    <w:qFormat/>
    <w:rsid w:val="00BB3265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BB3265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BB3265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BB3265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BB3265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BB3265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BB3265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BB3265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BB3265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BB3265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BB326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BB3265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BB3265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BB3265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BB3265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BB3265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BB3265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BB3265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BB3265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BB3265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BB326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BB3265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BB3265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BB3265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BB3265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BB3265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BB3265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BB3265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BB3265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BB3265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BB3265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BB3265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BB3265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BB3265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BB3265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BB3265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BB3265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BB3265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BB3265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BB3265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BB3265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BB3265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BB3265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BB3265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BB3265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BB3265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BB3265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BB3265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BB3265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BB3265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BB3265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B3265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B3265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B3265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B3265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BB3265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BB3265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BB3265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BB3265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BB3265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BB3265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BB3265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BB3265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BB3265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BB3265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BB3265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BB3265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BB3265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BB3265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BB326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BB3265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BB3265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BB3265"/>
  </w:style>
  <w:style w:type="paragraph" w:customStyle="1" w:styleId="TEKSTZacznikido">
    <w:name w:val="TEKST&quot;Załącznik(i) do ...&quot;"/>
    <w:uiPriority w:val="28"/>
    <w:qFormat/>
    <w:rsid w:val="00BB3265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BB3265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BB3265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BB3265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BB3265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BB3265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BB3265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BB3265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BB3265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BB3265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BB3265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BB326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BB3265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BB326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BB326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BB326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BB326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BB326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BB3265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BB3265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BB3265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BB3265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BB3265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BB3265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BB3265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BB3265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BB3265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BB3265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BB3265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BB3265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BB3265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BB326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BB3265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BB3265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BB326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BB326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BB326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BB326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BB326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BB3265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BB3265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BB3265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BB3265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BB3265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BB3265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BB3265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BB3265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BB3265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BB3265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BB3265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BB3265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BB3265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BB3265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BB3265"/>
    <w:rPr>
      <w:b/>
    </w:rPr>
  </w:style>
  <w:style w:type="character" w:customStyle="1" w:styleId="Kkursywa">
    <w:name w:val="_K_ – kursywa"/>
    <w:basedOn w:val="Domylnaczcionkaakapitu"/>
    <w:uiPriority w:val="1"/>
    <w:qFormat/>
    <w:rsid w:val="00BB3265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BB3265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BB3265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BB3265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BB3265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BB3265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BB3265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BB3265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BB3265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BB3265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BB3265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BB3265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BB3265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BB326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BB3265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BB326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BB3265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BB3265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BB3265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BB3265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BB3265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BB3265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BB3265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BB3265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BB3265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BB3265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BB3265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BB3265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BB3265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BB3265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BB3265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BB3265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BB3265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BB3265"/>
    <w:pPr>
      <w:ind w:left="1900"/>
    </w:pPr>
  </w:style>
  <w:style w:type="paragraph" w:customStyle="1" w:styleId="Pozycjaaktu">
    <w:name w:val="Pozycja aktu"/>
    <w:basedOn w:val="PozycjaaktuTJ"/>
    <w:qFormat/>
    <w:rsid w:val="00BB3265"/>
    <w:pPr>
      <w:ind w:left="0"/>
    </w:pPr>
  </w:style>
  <w:style w:type="paragraph" w:customStyle="1" w:styleId="Dataogoszeniaaktu">
    <w:name w:val="Data ogłoszenia aktu"/>
    <w:basedOn w:val="DataogoszeniaaktuTJ"/>
    <w:qFormat/>
    <w:rsid w:val="00BB3265"/>
    <w:pPr>
      <w:ind w:left="0"/>
    </w:pPr>
  </w:style>
  <w:style w:type="paragraph" w:customStyle="1" w:styleId="Sygnatura">
    <w:name w:val="Sygnatura"/>
    <w:basedOn w:val="Nagwek"/>
    <w:semiHidden/>
    <w:qFormat/>
    <w:rsid w:val="00BB3265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BB3265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BB3265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BB3265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BB3265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BB3265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BB3265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BB3265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BB3265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BB3265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BB3265"/>
    <w:rPr>
      <w:rFonts w:ascii="Arial" w:eastAsia="Calibri" w:hAnsi="Arial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rsid w:val="00BB3265"/>
    <w:rPr>
      <w:rFonts w:ascii="Cambria" w:hAnsi="Cambria"/>
      <w:color w:val="243F60"/>
      <w:szCs w:val="22"/>
      <w:lang w:eastAsia="en-US"/>
    </w:rPr>
  </w:style>
  <w:style w:type="character" w:styleId="Numerstrony">
    <w:name w:val="page number"/>
    <w:basedOn w:val="Domylnaczcionkaakapitu"/>
    <w:rsid w:val="00BB3265"/>
  </w:style>
  <w:style w:type="character" w:styleId="Numerwiersza">
    <w:name w:val="line number"/>
    <w:basedOn w:val="Domylnaczcionkaakapitu"/>
    <w:rsid w:val="00BB3265"/>
  </w:style>
  <w:style w:type="paragraph" w:styleId="Akapitzlist">
    <w:name w:val="List Paragraph"/>
    <w:basedOn w:val="Normalny"/>
    <w:qFormat/>
    <w:rsid w:val="00BB3265"/>
    <w:pPr>
      <w:widowControl/>
      <w:autoSpaceDE/>
      <w:autoSpaceDN/>
      <w:adjustRightInd/>
      <w:spacing w:before="60" w:after="60" w:line="240" w:lineRule="auto"/>
      <w:ind w:left="720"/>
      <w:contextualSpacing/>
    </w:pPr>
    <w:rPr>
      <w:rFonts w:ascii="Times New Roman" w:eastAsia="Calibri" w:hAnsi="Times New Roman" w:cs="Times New Roman"/>
      <w:sz w:val="24"/>
      <w:szCs w:val="22"/>
      <w:lang w:eastAsia="en-US"/>
    </w:rPr>
  </w:style>
  <w:style w:type="character" w:styleId="Odwoanieprzypisukocowego">
    <w:name w:val="endnote reference"/>
    <w:rsid w:val="00BB3265"/>
    <w:rPr>
      <w:vertAlign w:val="superscript"/>
    </w:rPr>
  </w:style>
  <w:style w:type="paragraph" w:styleId="Tekstpodstawowy">
    <w:name w:val="Body Text"/>
    <w:basedOn w:val="Normalny"/>
    <w:link w:val="TekstpodstawowyZnak"/>
    <w:rsid w:val="00BB3265"/>
    <w:pPr>
      <w:suppressAutoHyphens/>
      <w:autoSpaceDE/>
      <w:autoSpaceDN/>
      <w:adjustRightInd/>
      <w:spacing w:before="60" w:after="120" w:line="240" w:lineRule="auto"/>
    </w:pPr>
    <w:rPr>
      <w:rFonts w:ascii="Calibri" w:eastAsia="Calibri" w:hAnsi="Calibri" w:cs="Times New Roman"/>
      <w:sz w:val="24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BB3265"/>
    <w:rPr>
      <w:rFonts w:ascii="Calibri" w:eastAsia="Calibri" w:hAnsi="Calibri"/>
      <w:szCs w:val="22"/>
      <w:lang w:eastAsia="en-US"/>
    </w:rPr>
  </w:style>
  <w:style w:type="paragraph" w:styleId="NormalnyWeb">
    <w:name w:val="Normal (Web)"/>
    <w:basedOn w:val="Normalny"/>
    <w:rsid w:val="00BB3265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qFormat/>
    <w:rsid w:val="00BB3265"/>
    <w:rPr>
      <w:i/>
      <w:iCs/>
    </w:rPr>
  </w:style>
  <w:style w:type="character" w:styleId="Hipercze">
    <w:name w:val="Hyperlink"/>
    <w:rsid w:val="00BB3265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BB3265"/>
    <w:pPr>
      <w:widowControl/>
      <w:autoSpaceDE/>
      <w:autoSpaceDN/>
      <w:adjustRightInd/>
      <w:spacing w:before="0" w:line="240" w:lineRule="auto"/>
    </w:pPr>
    <w:rPr>
      <w:rFonts w:ascii="Times New Roman" w:eastAsia="Calibri" w:hAnsi="Times New Roman" w:cs="Times New Roman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B3265"/>
    <w:rPr>
      <w:rFonts w:ascii="Times New Roman" w:eastAsia="Calibri" w:hAnsi="Times New Roman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qFormat="1"/>
    <w:lsdException w:name="heading 2" w:locked="0" w:semiHidden="1" w:uiPriority="0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iPriority="0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 w:uiPriority="0"/>
    <w:lsdException w:name="page number" w:locked="0" w:semiHidden="1" w:uiPriority="0"/>
    <w:lsdException w:name="endnote reference" w:locked="0" w:semiHidden="1" w:uiPriority="0"/>
    <w:lsdException w:name="endnote text" w:locked="0" w:semiHidden="1" w:uiPriority="0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 w:uiPriority="0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 w:uiPriority="0"/>
    <w:lsdException w:name="FollowedHyperlink" w:locked="0" w:semiHidden="1"/>
    <w:lsdException w:name="Strong" w:locked="0" w:semiHidden="1" w:qFormat="1"/>
    <w:lsdException w:name="Emphasis" w:locked="0" w:semiHidden="1" w:uiPriority="0" w:qFormat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 w:uiPriority="0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 w:uiPriority="0" w:qFormat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BB3265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BB3265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BB3265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="Calibri" w:hAnsi="Arial" w:cs="Times New Roman"/>
      <w:b/>
      <w:i/>
      <w:sz w:val="24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qFormat/>
    <w:rsid w:val="00BB3265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="Cambria" w:eastAsia="Times New Roman" w:hAnsi="Cambria" w:cs="Times New Roman"/>
      <w:color w:val="243F60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BB3265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BB3265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BB3265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B3265"/>
    <w:pPr>
      <w:ind w:left="1420" w:hanging="360"/>
    </w:pPr>
  </w:style>
  <w:style w:type="character" w:styleId="Odwoanieprzypisudolnego">
    <w:name w:val="footnote reference"/>
    <w:uiPriority w:val="99"/>
    <w:rsid w:val="00BB3265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BB3265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rsid w:val="00BB3265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BB3265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BB3265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BB3265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BB3265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BB3265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BB3265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BB3265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BB3265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BB3265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BB3265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BB3265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BB3265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BB3265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BB3265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BB3265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BB3265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BB3265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BB3265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BB3265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BB3265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BB3265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BB3265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BB3265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BB3265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BB326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BB326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BB3265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BB3265"/>
    <w:pPr>
      <w:spacing w:before="240" w:line="240" w:lineRule="exact"/>
      <w:ind w:left="420"/>
    </w:pPr>
    <w:rPr>
      <w:caps w:val="0"/>
    </w:r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BB3265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BB3265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BB3265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BB3265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BB3265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BB3265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BB326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BB326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BB3265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BB326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BB326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BB3265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BB3265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BB326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BB326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BB326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BB326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BB3265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BB3265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BB3265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BB3265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BB3265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BB3265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BB3265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BB3265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BB3265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BB3265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BB3265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BB3265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BB3265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BB3265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BB3265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BB3265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BB3265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BB3265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BB3265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BB3265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BB3265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BB3265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BB3265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BB3265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BB3265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BB3265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BB3265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BB3265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BB3265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BB3265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BB3265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BB3265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BB3265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3265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BB32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B3265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B32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BB3265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BB3265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BB3265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BB3265"/>
    <w:pPr>
      <w:ind w:left="3020"/>
    </w:pPr>
  </w:style>
  <w:style w:type="paragraph" w:customStyle="1" w:styleId="ODNONIKtreodnonika">
    <w:name w:val="ODNOŚNIK – treść odnośnika"/>
    <w:uiPriority w:val="19"/>
    <w:qFormat/>
    <w:rsid w:val="00BB3265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BB3265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BB3265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BB3265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BB3265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BB3265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BB3265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BB3265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BB3265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BB3265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BB326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BB3265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BB3265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BB3265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BB3265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BB3265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BB3265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BB3265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BB3265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BB3265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BB326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BB3265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BB3265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BB3265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BB3265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BB3265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BB3265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BB3265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BB3265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BB3265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BB3265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BB3265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BB3265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BB3265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BB3265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BB3265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BB3265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BB3265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BB3265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BB3265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BB3265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BB3265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BB3265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BB3265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BB3265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BB3265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BB3265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BB3265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BB3265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BB3265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BB3265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B3265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B3265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B3265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B3265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BB3265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BB3265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BB3265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BB3265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BB3265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BB3265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BB3265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BB3265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BB3265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BB3265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BB3265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BB3265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BB3265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BB3265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BB326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BB3265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BB3265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BB3265"/>
  </w:style>
  <w:style w:type="paragraph" w:customStyle="1" w:styleId="TEKSTZacznikido">
    <w:name w:val="TEKST&quot;Załącznik(i) do ...&quot;"/>
    <w:uiPriority w:val="28"/>
    <w:qFormat/>
    <w:rsid w:val="00BB3265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BB3265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BB3265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BB3265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BB3265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BB3265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BB3265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BB3265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BB3265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BB3265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BB3265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BB326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BB3265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BB326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BB326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BB326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BB326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BB326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BB3265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BB3265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BB3265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BB3265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BB3265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BB3265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BB3265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BB3265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BB3265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BB3265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BB3265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BB3265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BB3265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BB326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BB3265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BB3265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BB326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BB326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BB326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BB326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BB326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BB3265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BB3265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BB3265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BB3265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BB3265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BB3265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BB3265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BB3265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BB3265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BB3265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BB3265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BB3265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BB3265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BB3265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BB3265"/>
    <w:rPr>
      <w:b/>
    </w:rPr>
  </w:style>
  <w:style w:type="character" w:customStyle="1" w:styleId="Kkursywa">
    <w:name w:val="_K_ – kursywa"/>
    <w:basedOn w:val="Domylnaczcionkaakapitu"/>
    <w:uiPriority w:val="1"/>
    <w:qFormat/>
    <w:rsid w:val="00BB3265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BB3265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BB3265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BB3265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BB3265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BB3265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BB3265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BB3265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BB3265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BB3265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BB3265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BB3265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BB3265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BB326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BB3265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BB326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BB3265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BB3265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BB3265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BB3265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BB3265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BB3265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BB3265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BB3265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BB3265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BB3265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BB3265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BB3265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BB3265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BB3265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BB3265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BB3265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BB3265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BB3265"/>
    <w:pPr>
      <w:ind w:left="1900"/>
    </w:pPr>
  </w:style>
  <w:style w:type="paragraph" w:customStyle="1" w:styleId="Pozycjaaktu">
    <w:name w:val="Pozycja aktu"/>
    <w:basedOn w:val="PozycjaaktuTJ"/>
    <w:qFormat/>
    <w:rsid w:val="00BB3265"/>
    <w:pPr>
      <w:ind w:left="0"/>
    </w:pPr>
  </w:style>
  <w:style w:type="paragraph" w:customStyle="1" w:styleId="Dataogoszeniaaktu">
    <w:name w:val="Data ogłoszenia aktu"/>
    <w:basedOn w:val="DataogoszeniaaktuTJ"/>
    <w:qFormat/>
    <w:rsid w:val="00BB3265"/>
    <w:pPr>
      <w:ind w:left="0"/>
    </w:pPr>
  </w:style>
  <w:style w:type="paragraph" w:customStyle="1" w:styleId="Sygnatura">
    <w:name w:val="Sygnatura"/>
    <w:basedOn w:val="Nagwek"/>
    <w:semiHidden/>
    <w:qFormat/>
    <w:rsid w:val="00BB3265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BB3265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BB3265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BB3265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BB3265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BB3265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BB3265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BB3265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BB3265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BB3265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BB3265"/>
    <w:rPr>
      <w:rFonts w:ascii="Arial" w:eastAsia="Calibri" w:hAnsi="Arial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rsid w:val="00BB3265"/>
    <w:rPr>
      <w:rFonts w:ascii="Cambria" w:hAnsi="Cambria"/>
      <w:color w:val="243F60"/>
      <w:szCs w:val="22"/>
      <w:lang w:eastAsia="en-US"/>
    </w:rPr>
  </w:style>
  <w:style w:type="character" w:styleId="Numerstrony">
    <w:name w:val="page number"/>
    <w:basedOn w:val="Domylnaczcionkaakapitu"/>
    <w:rsid w:val="00BB3265"/>
  </w:style>
  <w:style w:type="character" w:styleId="Numerwiersza">
    <w:name w:val="line number"/>
    <w:basedOn w:val="Domylnaczcionkaakapitu"/>
    <w:rsid w:val="00BB3265"/>
  </w:style>
  <w:style w:type="paragraph" w:styleId="Akapitzlist">
    <w:name w:val="List Paragraph"/>
    <w:basedOn w:val="Normalny"/>
    <w:qFormat/>
    <w:rsid w:val="00BB3265"/>
    <w:pPr>
      <w:widowControl/>
      <w:autoSpaceDE/>
      <w:autoSpaceDN/>
      <w:adjustRightInd/>
      <w:spacing w:before="60" w:after="60" w:line="240" w:lineRule="auto"/>
      <w:ind w:left="720"/>
      <w:contextualSpacing/>
    </w:pPr>
    <w:rPr>
      <w:rFonts w:ascii="Times New Roman" w:eastAsia="Calibri" w:hAnsi="Times New Roman" w:cs="Times New Roman"/>
      <w:sz w:val="24"/>
      <w:szCs w:val="22"/>
      <w:lang w:eastAsia="en-US"/>
    </w:rPr>
  </w:style>
  <w:style w:type="character" w:styleId="Odwoanieprzypisukocowego">
    <w:name w:val="endnote reference"/>
    <w:rsid w:val="00BB3265"/>
    <w:rPr>
      <w:vertAlign w:val="superscript"/>
    </w:rPr>
  </w:style>
  <w:style w:type="paragraph" w:styleId="Tekstpodstawowy">
    <w:name w:val="Body Text"/>
    <w:basedOn w:val="Normalny"/>
    <w:link w:val="TekstpodstawowyZnak"/>
    <w:rsid w:val="00BB3265"/>
    <w:pPr>
      <w:suppressAutoHyphens/>
      <w:autoSpaceDE/>
      <w:autoSpaceDN/>
      <w:adjustRightInd/>
      <w:spacing w:before="60" w:after="120" w:line="240" w:lineRule="auto"/>
    </w:pPr>
    <w:rPr>
      <w:rFonts w:ascii="Calibri" w:eastAsia="Calibri" w:hAnsi="Calibri" w:cs="Times New Roman"/>
      <w:sz w:val="24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BB3265"/>
    <w:rPr>
      <w:rFonts w:ascii="Calibri" w:eastAsia="Calibri" w:hAnsi="Calibri"/>
      <w:szCs w:val="22"/>
      <w:lang w:eastAsia="en-US"/>
    </w:rPr>
  </w:style>
  <w:style w:type="paragraph" w:styleId="NormalnyWeb">
    <w:name w:val="Normal (Web)"/>
    <w:basedOn w:val="Normalny"/>
    <w:rsid w:val="00BB3265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qFormat/>
    <w:rsid w:val="00BB3265"/>
    <w:rPr>
      <w:i/>
      <w:iCs/>
    </w:rPr>
  </w:style>
  <w:style w:type="character" w:styleId="Hipercze">
    <w:name w:val="Hyperlink"/>
    <w:rsid w:val="00BB3265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BB3265"/>
    <w:pPr>
      <w:widowControl/>
      <w:autoSpaceDE/>
      <w:autoSpaceDN/>
      <w:adjustRightInd/>
      <w:spacing w:before="0" w:line="240" w:lineRule="auto"/>
    </w:pPr>
    <w:rPr>
      <w:rFonts w:ascii="Times New Roman" w:eastAsia="Calibri" w:hAnsi="Times New Roman" w:cs="Times New Roman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B3265"/>
    <w:rPr>
      <w:rFonts w:ascii="Times New Roman" w:eastAsia="Calibri" w:hAnsi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widers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AFD14A5E0D491EACEC895765E5D0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302357-A147-42E0-9C94-E2554D7BDCF6}"/>
      </w:docPartPr>
      <w:docPartBody>
        <w:p w:rsidR="007C0BE5" w:rsidRDefault="00F378BE">
          <w:pPr>
            <w:pStyle w:val="2FAFD14A5E0D491EACEC895765E5D0C2"/>
          </w:pPr>
          <w:r w:rsidRPr="00863B56">
            <w:rPr>
              <w:rStyle w:val="Tekstzastpczy"/>
            </w:rPr>
            <w:t>[Kategoria]</w:t>
          </w:r>
        </w:p>
      </w:docPartBody>
    </w:docPart>
    <w:docPart>
      <w:docPartPr>
        <w:name w:val="0385CF9E49154FA88934697C293B10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FDEADE-AEA1-4D82-9882-A8453FE74D4F}"/>
      </w:docPartPr>
      <w:docPartBody>
        <w:p w:rsidR="00055B60" w:rsidRDefault="00891129" w:rsidP="00891129">
          <w:pPr>
            <w:pStyle w:val="0385CF9E49154FA88934697C293B10F9"/>
          </w:pPr>
          <w:r>
            <w:rPr>
              <w:rStyle w:val="Tekstzastpczy"/>
            </w:rPr>
            <w:t>&lt;data ogłoszenia&gt;</w:t>
          </w:r>
        </w:p>
      </w:docPartBody>
    </w:docPart>
    <w:docPart>
      <w:docPartPr>
        <w:name w:val="B73CB644B4874DA1A915FA130961B2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6EE240-E114-482B-AC56-5FFA3D3AAB61}"/>
      </w:docPartPr>
      <w:docPartBody>
        <w:p w:rsidR="00E55F6C" w:rsidRDefault="00E55F6C" w:rsidP="00E55F6C">
          <w:pPr>
            <w:pStyle w:val="B73CB644B4874DA1A915FA130961B27F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8BE"/>
    <w:rsid w:val="00055418"/>
    <w:rsid w:val="00055B60"/>
    <w:rsid w:val="0015033B"/>
    <w:rsid w:val="001D2CC8"/>
    <w:rsid w:val="0039678A"/>
    <w:rsid w:val="00421718"/>
    <w:rsid w:val="004657AB"/>
    <w:rsid w:val="0050306F"/>
    <w:rsid w:val="007C0BE5"/>
    <w:rsid w:val="007F3897"/>
    <w:rsid w:val="00823736"/>
    <w:rsid w:val="00891129"/>
    <w:rsid w:val="008C14CC"/>
    <w:rsid w:val="009045EB"/>
    <w:rsid w:val="00BA6C02"/>
    <w:rsid w:val="00C2430A"/>
    <w:rsid w:val="00E55F6C"/>
    <w:rsid w:val="00F3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55F6C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  <w:style w:type="paragraph" w:customStyle="1" w:styleId="2055D0BCCF5842B09126EA5A13C5B19C">
    <w:name w:val="2055D0BCCF5842B09126EA5A13C5B19C"/>
    <w:rsid w:val="00823736"/>
  </w:style>
  <w:style w:type="paragraph" w:customStyle="1" w:styleId="886106812B1B4D8C93F4E39FBF00BC88">
    <w:name w:val="886106812B1B4D8C93F4E39FBF00BC88"/>
    <w:rsid w:val="00823736"/>
  </w:style>
  <w:style w:type="paragraph" w:customStyle="1" w:styleId="B73CB644B4874DA1A915FA130961B27F">
    <w:name w:val="B73CB644B4874DA1A915FA130961B27F"/>
    <w:rsid w:val="00E55F6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55F6C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  <w:style w:type="paragraph" w:customStyle="1" w:styleId="2055D0BCCF5842B09126EA5A13C5B19C">
    <w:name w:val="2055D0BCCF5842B09126EA5A13C5B19C"/>
    <w:rsid w:val="00823736"/>
  </w:style>
  <w:style w:type="paragraph" w:customStyle="1" w:styleId="886106812B1B4D8C93F4E39FBF00BC88">
    <w:name w:val="886106812B1B4D8C93F4E39FBF00BC88"/>
    <w:rsid w:val="00823736"/>
  </w:style>
  <w:style w:type="paragraph" w:customStyle="1" w:styleId="B73CB644B4874DA1A915FA130961B27F">
    <w:name w:val="B73CB644B4874DA1A915FA130961B27F"/>
    <w:rsid w:val="00E55F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2015-07-09T00:00:00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5F15323-F717-434F-9C8F-FC036D5A8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</Template>
  <TotalTime>57</TotalTime>
  <Pages>18</Pages>
  <Words>8103</Words>
  <Characters>48622</Characters>
  <Application>Microsoft Office Word</Application>
  <DocSecurity>0</DocSecurity>
  <Lines>405</Lines>
  <Paragraphs>113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56612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subject/>
  <dc:creator>jdeminet</dc:creator>
  <cp:keywords/>
  <dc:description>Szablon aktu prawnego jest dziełem chronionym przez prawo autorskie. </dc:description>
  <cp:lastModifiedBy>Jolanta Świderska</cp:lastModifiedBy>
  <cp:revision>19</cp:revision>
  <cp:lastPrinted>2015-08-10T08:12:00Z</cp:lastPrinted>
  <dcterms:created xsi:type="dcterms:W3CDTF">2015-10-30T11:15:00Z</dcterms:created>
  <dcterms:modified xsi:type="dcterms:W3CDTF">2015-11-18T11:19:00Z</dcterms:modified>
  <cp:category>1890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