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1-18T00:00:00Z">
            <w:dateFormat w:val="d MMMM yyyy"/>
            <w:lid w:val="pl-PL"/>
            <w:storeMappedDataAs w:val="dateTime"/>
            <w:calendar w:val="gregorian"/>
          </w:date>
        </w:sdtPr>
        <w:sdtEndPr/>
        <w:sdtContent>
          <w:r w:rsidR="009C30A3">
            <w:t>18 listopada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9C30A3">
            <w:t>1892</w:t>
          </w:r>
        </w:sdtContent>
      </w:sdt>
    </w:p>
    <w:p w:rsidR="00963D11" w:rsidRPr="00BB4935" w:rsidRDefault="00963D11" w:rsidP="00963D11">
      <w:pPr>
        <w:pStyle w:val="TEKSTOBWIESZCZENIENAZWAORGANUWYDAJCEGOOTJ"/>
      </w:pPr>
      <w:r w:rsidRPr="00BB4935">
        <w:t>OBWIESZCZENIE</w:t>
      </w:r>
    </w:p>
    <w:p w:rsidR="00963D11" w:rsidRPr="00BB4935" w:rsidRDefault="00963D11" w:rsidP="00963D11">
      <w:pPr>
        <w:pStyle w:val="TEKSTOBWIESZCZENIENAZWAORGANUWYDAJCEGOOTJ"/>
      </w:pPr>
      <w:r w:rsidRPr="00BB4935">
        <w:t>MARSZAŁKA SEJMU RZECZYPOSPOLITEJ POLSKIEJ</w:t>
      </w:r>
    </w:p>
    <w:p w:rsidR="00963D11" w:rsidRPr="00BB4935" w:rsidRDefault="00963D11" w:rsidP="00963D11">
      <w:pPr>
        <w:pStyle w:val="DATAOTJdatawydaniaobwieszczeniatekstujednolitego"/>
      </w:pPr>
      <w:r>
        <w:t>z dnia 3</w:t>
      </w:r>
      <w:r w:rsidR="00AB1B6B">
        <w:t>0 </w:t>
      </w:r>
      <w:r>
        <w:t>października 201</w:t>
      </w:r>
      <w:r w:rsidR="00AB1B6B">
        <w:t>5 </w:t>
      </w:r>
      <w:r w:rsidRPr="00BB4935">
        <w:t>r.</w:t>
      </w:r>
    </w:p>
    <w:p w:rsidR="00963D11" w:rsidRPr="00BB4935" w:rsidRDefault="00963D11" w:rsidP="00963D11">
      <w:pPr>
        <w:pStyle w:val="TYTUAKTUprzedmiotregulacjiustawylubrozporzdzenia"/>
      </w:pPr>
      <w:r w:rsidRPr="00BB4935">
        <w:t>w sprawie ogłoszenia jednolitego tekstu ustawy</w:t>
      </w:r>
      <w:r w:rsidR="00AB1B6B" w:rsidRPr="00BB4935">
        <w:t xml:space="preserve"> o</w:t>
      </w:r>
      <w:r w:rsidR="00AB1B6B">
        <w:t> </w:t>
      </w:r>
      <w:r w:rsidRPr="00BB4935">
        <w:t>własności lokali</w:t>
      </w:r>
      <w:bookmarkStart w:id="0" w:name="_GoBack"/>
      <w:bookmarkEnd w:id="0"/>
    </w:p>
    <w:p w:rsidR="00963D11" w:rsidRPr="00BB4935" w:rsidRDefault="00963D11" w:rsidP="00963D11">
      <w:pPr>
        <w:pStyle w:val="PKTOTJpunktobwieszczeniatekstujednolitegonp1"/>
      </w:pPr>
      <w:r w:rsidRPr="00BB4935">
        <w:t>1. Na podstawie</w:t>
      </w:r>
      <w:r w:rsidR="00AB1B6B">
        <w:t xml:space="preserve"> art. </w:t>
      </w:r>
      <w:r w:rsidRPr="00BB4935">
        <w:t>1</w:t>
      </w:r>
      <w:r w:rsidR="00AB1B6B" w:rsidRPr="00BB4935">
        <w:t>6</w:t>
      </w:r>
      <w:r w:rsidR="00AB1B6B">
        <w:t xml:space="preserve"> ust. </w:t>
      </w:r>
      <w:r w:rsidR="00AB1B6B" w:rsidRPr="00BB4935">
        <w:t>1</w:t>
      </w:r>
      <w:r w:rsidR="00AB1B6B">
        <w:t xml:space="preserve"> zdanie</w:t>
      </w:r>
      <w:r w:rsidRPr="00BB4935">
        <w:t xml:space="preserve"> pierwsze ustawy</w:t>
      </w:r>
      <w:r w:rsidR="00AB1B6B" w:rsidRPr="00BB4935">
        <w:t xml:space="preserve"> z</w:t>
      </w:r>
      <w:r w:rsidR="00AB1B6B">
        <w:t> </w:t>
      </w:r>
      <w:r w:rsidRPr="00BB4935">
        <w:t>dnia 2</w:t>
      </w:r>
      <w:r w:rsidR="00AB1B6B" w:rsidRPr="00BB4935">
        <w:t>0</w:t>
      </w:r>
      <w:r w:rsidR="00AB1B6B">
        <w:t> </w:t>
      </w:r>
      <w:r w:rsidRPr="00BB4935">
        <w:t>lipca 200</w:t>
      </w:r>
      <w:r w:rsidR="00AB1B6B" w:rsidRPr="00BB4935">
        <w:t>0</w:t>
      </w:r>
      <w:r w:rsidR="00AB1B6B">
        <w:t> </w:t>
      </w:r>
      <w:r w:rsidRPr="00BB4935">
        <w:t>r.</w:t>
      </w:r>
      <w:r w:rsidR="00AB1B6B" w:rsidRPr="00BB4935">
        <w:t xml:space="preserve"> o</w:t>
      </w:r>
      <w:r w:rsidR="00AB1B6B">
        <w:t> </w:t>
      </w:r>
      <w:r w:rsidRPr="00BB4935">
        <w:t>ogłaszaniu aktów normatywnych</w:t>
      </w:r>
      <w:r w:rsidR="00AB1B6B" w:rsidRPr="00BB4935">
        <w:t xml:space="preserve"> i</w:t>
      </w:r>
      <w:r w:rsidR="00AB1B6B">
        <w:t> </w:t>
      </w:r>
      <w:r w:rsidRPr="00BB4935">
        <w:t>niektórych innych aktów prawnych (</w:t>
      </w:r>
      <w:r w:rsidR="00AB1B6B">
        <w:t>Dz. U.</w:t>
      </w:r>
      <w:r w:rsidR="00AB1B6B" w:rsidRPr="00BB4935">
        <w:t xml:space="preserve"> z</w:t>
      </w:r>
      <w:r w:rsidR="00AB1B6B">
        <w:t> </w:t>
      </w:r>
      <w:r w:rsidRPr="00BB4935">
        <w:t>201</w:t>
      </w:r>
      <w:r w:rsidR="00AB1B6B" w:rsidRPr="00BB4935">
        <w:t>5</w:t>
      </w:r>
      <w:r w:rsidR="00AB1B6B">
        <w:t> </w:t>
      </w:r>
      <w:r w:rsidRPr="00BB4935">
        <w:t>r.</w:t>
      </w:r>
      <w:r w:rsidR="00AB1B6B">
        <w:t xml:space="preserve"> poz. </w:t>
      </w:r>
      <w:r>
        <w:t>1484</w:t>
      </w:r>
      <w:r w:rsidR="00461AA0">
        <w:t xml:space="preserve"> i 1890</w:t>
      </w:r>
      <w:r w:rsidRPr="00BB4935">
        <w:t>) ogłasza się</w:t>
      </w:r>
      <w:r w:rsidR="00AB1B6B" w:rsidRPr="00BB4935">
        <w:t xml:space="preserve"> w</w:t>
      </w:r>
      <w:r w:rsidR="00AB1B6B">
        <w:t> </w:t>
      </w:r>
      <w:r w:rsidRPr="00BB4935">
        <w:t>załączniku do niniejszego obwies</w:t>
      </w:r>
      <w:r w:rsidRPr="00BB4935">
        <w:t>z</w:t>
      </w:r>
      <w:r w:rsidRPr="00BB4935">
        <w:t>czenia jednolity tekst ustawy</w:t>
      </w:r>
      <w:r w:rsidR="00AB1B6B" w:rsidRPr="00BB4935">
        <w:t xml:space="preserve"> z</w:t>
      </w:r>
      <w:r w:rsidR="00AB1B6B">
        <w:t> </w:t>
      </w:r>
      <w:r w:rsidRPr="00BB4935">
        <w:t>dnia 2</w:t>
      </w:r>
      <w:r w:rsidR="00AB1B6B" w:rsidRPr="00BB4935">
        <w:t>4</w:t>
      </w:r>
      <w:r w:rsidR="00AB1B6B">
        <w:t> </w:t>
      </w:r>
      <w:r w:rsidRPr="00BB4935">
        <w:t>czerwca 199</w:t>
      </w:r>
      <w:r w:rsidR="00AB1B6B" w:rsidRPr="00BB4935">
        <w:t>4</w:t>
      </w:r>
      <w:r w:rsidR="00AB1B6B">
        <w:t> </w:t>
      </w:r>
      <w:r w:rsidRPr="00BB4935">
        <w:t>r.</w:t>
      </w:r>
      <w:r w:rsidR="00AB1B6B" w:rsidRPr="00BB4935">
        <w:t xml:space="preserve"> o</w:t>
      </w:r>
      <w:r w:rsidR="00AB1B6B">
        <w:t> </w:t>
      </w:r>
      <w:r w:rsidRPr="00BB4935">
        <w:t>własności lokali (</w:t>
      </w:r>
      <w:r w:rsidR="00AB1B6B">
        <w:t>Dz. U.</w:t>
      </w:r>
      <w:r w:rsidR="00AB1B6B" w:rsidRPr="00BB4935">
        <w:t> z</w:t>
      </w:r>
      <w:r w:rsidR="00AB1B6B">
        <w:t> </w:t>
      </w:r>
      <w:r w:rsidRPr="00BB4935">
        <w:t>200</w:t>
      </w:r>
      <w:r w:rsidR="00AB1B6B" w:rsidRPr="00BB4935">
        <w:t>0</w:t>
      </w:r>
      <w:r w:rsidR="00AB1B6B">
        <w:t> </w:t>
      </w:r>
      <w:r w:rsidRPr="00BB4935">
        <w:t>r.</w:t>
      </w:r>
      <w:r w:rsidR="00AB1B6B">
        <w:t xml:space="preserve"> Nr </w:t>
      </w:r>
      <w:r w:rsidRPr="00BB4935">
        <w:t>80,</w:t>
      </w:r>
      <w:r w:rsidR="00AB1B6B">
        <w:t xml:space="preserve"> poz. </w:t>
      </w:r>
      <w:r w:rsidRPr="00BB4935">
        <w:t>903),</w:t>
      </w:r>
      <w:r w:rsidR="00AB1B6B" w:rsidRPr="00BB4935">
        <w:t xml:space="preserve"> z</w:t>
      </w:r>
      <w:r w:rsidR="00AB1B6B">
        <w:t> </w:t>
      </w:r>
      <w:r w:rsidRPr="00BB4935">
        <w:t>uwzględnieniem zmian wprowadzonych:</w:t>
      </w:r>
    </w:p>
    <w:p w:rsidR="00963D11" w:rsidRPr="00BB4935" w:rsidRDefault="00963D11" w:rsidP="00963D11">
      <w:pPr>
        <w:pStyle w:val="PPKTOTJpodpunktwobwieszczeniutekstujednolitegonp1"/>
      </w:pPr>
      <w:r w:rsidRPr="00BB4935">
        <w:t>1)</w:t>
      </w:r>
      <w:r w:rsidRPr="00BB4935">
        <w:tab/>
        <w:t>ustawą</w:t>
      </w:r>
      <w:r w:rsidR="00AB1B6B" w:rsidRPr="00BB4935">
        <w:t xml:space="preserve"> z</w:t>
      </w:r>
      <w:r w:rsidR="00AB1B6B">
        <w:t> </w:t>
      </w:r>
      <w:r w:rsidRPr="00BB4935">
        <w:t>dnia 2</w:t>
      </w:r>
      <w:r w:rsidR="00AB1B6B" w:rsidRPr="00BB4935">
        <w:t>8</w:t>
      </w:r>
      <w:r w:rsidR="00AB1B6B">
        <w:t> </w:t>
      </w:r>
      <w:r w:rsidRPr="00BB4935">
        <w:t>listopada 200</w:t>
      </w:r>
      <w:r w:rsidR="00AB1B6B" w:rsidRPr="00BB4935">
        <w:t>3</w:t>
      </w:r>
      <w:r w:rsidR="00AB1B6B">
        <w:t> </w:t>
      </w:r>
      <w:r w:rsidRPr="00BB4935">
        <w:t>r.</w:t>
      </w:r>
      <w:r w:rsidR="00AB1B6B" w:rsidRPr="00BB4935">
        <w:t xml:space="preserve"> o</w:t>
      </w:r>
      <w:r w:rsidR="00AB1B6B">
        <w:t> </w:t>
      </w:r>
      <w:r w:rsidRPr="00BB4935">
        <w:t>zmianie ustawy</w:t>
      </w:r>
      <w:r w:rsidR="00AB1B6B" w:rsidRPr="00BB4935">
        <w:t xml:space="preserve"> o</w:t>
      </w:r>
      <w:r w:rsidR="00AB1B6B">
        <w:t> </w:t>
      </w:r>
      <w:r w:rsidRPr="00BB4935">
        <w:t>gospodarce nieruchomościami oraz</w:t>
      </w:r>
      <w:r w:rsidR="00AB1B6B" w:rsidRPr="00BB4935">
        <w:t xml:space="preserve"> o</w:t>
      </w:r>
      <w:r w:rsidR="00AB1B6B">
        <w:t> </w:t>
      </w:r>
      <w:r w:rsidRPr="00BB4935">
        <w:t>zmianie niektórych innych ustaw (</w:t>
      </w:r>
      <w:r w:rsidR="00AB1B6B">
        <w:t>Dz. U.</w:t>
      </w:r>
      <w:r w:rsidR="00AB1B6B" w:rsidRPr="00BB4935">
        <w:t xml:space="preserve"> </w:t>
      </w:r>
      <w:r w:rsidR="00AB1B6B">
        <w:t>z </w:t>
      </w:r>
      <w:r>
        <w:t>200</w:t>
      </w:r>
      <w:r w:rsidR="00AB1B6B">
        <w:t>4 </w:t>
      </w:r>
      <w:r>
        <w:t>r.</w:t>
      </w:r>
      <w:r w:rsidR="00AB1B6B">
        <w:t xml:space="preserve"> Nr </w:t>
      </w:r>
      <w:r w:rsidRPr="00BB4935">
        <w:t>141,</w:t>
      </w:r>
      <w:r w:rsidR="00AB1B6B">
        <w:t xml:space="preserve"> poz. </w:t>
      </w:r>
      <w:r w:rsidRPr="00BB4935">
        <w:t>1492),</w:t>
      </w:r>
    </w:p>
    <w:p w:rsidR="00963D11" w:rsidRPr="00BB4935" w:rsidRDefault="00963D11" w:rsidP="00963D11">
      <w:pPr>
        <w:pStyle w:val="PPKTOTJpodpunktwobwieszczeniutekstujednolitegonp1"/>
      </w:pPr>
      <w:r w:rsidRPr="00BB4935">
        <w:t>2)</w:t>
      </w:r>
      <w:r w:rsidRPr="00BB4935">
        <w:tab/>
        <w:t>ustawą</w:t>
      </w:r>
      <w:r w:rsidR="00AB1B6B" w:rsidRPr="00BB4935">
        <w:t xml:space="preserve"> z</w:t>
      </w:r>
      <w:r w:rsidR="00AB1B6B">
        <w:t> </w:t>
      </w:r>
      <w:r w:rsidRPr="00BB4935">
        <w:t>dnia 1</w:t>
      </w:r>
      <w:r w:rsidR="00AB1B6B" w:rsidRPr="00BB4935">
        <w:t>2</w:t>
      </w:r>
      <w:r w:rsidR="00AB1B6B">
        <w:t> </w:t>
      </w:r>
      <w:r w:rsidRPr="00BB4935">
        <w:t>czerwca 201</w:t>
      </w:r>
      <w:r w:rsidR="00AB1B6B" w:rsidRPr="00BB4935">
        <w:t>5</w:t>
      </w:r>
      <w:r w:rsidR="00AB1B6B">
        <w:t> </w:t>
      </w:r>
      <w:r w:rsidRPr="00BB4935">
        <w:t>r.</w:t>
      </w:r>
      <w:r w:rsidR="00AB1B6B" w:rsidRPr="00BB4935">
        <w:t xml:space="preserve"> o</w:t>
      </w:r>
      <w:r w:rsidR="00AB1B6B">
        <w:t> </w:t>
      </w:r>
      <w:r w:rsidRPr="00BB4935">
        <w:t>zmianie ustawy</w:t>
      </w:r>
      <w:r w:rsidR="00AB1B6B" w:rsidRPr="00BB4935">
        <w:t xml:space="preserve"> o</w:t>
      </w:r>
      <w:r w:rsidR="00AB1B6B">
        <w:t> </w:t>
      </w:r>
      <w:r w:rsidRPr="00BB4935">
        <w:t>własności lokali (</w:t>
      </w:r>
      <w:r w:rsidR="00AB1B6B">
        <w:t>Dz. U. poz. </w:t>
      </w:r>
      <w:r w:rsidRPr="00BB4935">
        <w:t>1168)</w:t>
      </w:r>
    </w:p>
    <w:p w:rsidR="00963D11" w:rsidRPr="00BB4935" w:rsidRDefault="00963D11" w:rsidP="00963D11">
      <w:pPr>
        <w:pStyle w:val="CZWSPPPKTOTJczwsppodpunktwwobwieszczeniutekstujednolitego"/>
      </w:pPr>
      <w:r w:rsidRPr="00BB4935">
        <w:t>oraz zmian wynikających</w:t>
      </w:r>
      <w:r w:rsidR="00AB1B6B" w:rsidRPr="00BB4935">
        <w:t xml:space="preserve"> z</w:t>
      </w:r>
      <w:r w:rsidR="00AB1B6B">
        <w:t> </w:t>
      </w:r>
      <w:r w:rsidRPr="00BB4935">
        <w:t xml:space="preserve">przepisów ogłoszonych przed dniem </w:t>
      </w:r>
      <w:r>
        <w:t>2</w:t>
      </w:r>
      <w:r w:rsidR="00AB1B6B">
        <w:t>8 </w:t>
      </w:r>
      <w:r>
        <w:t>października</w:t>
      </w:r>
      <w:r w:rsidRPr="00BB4935">
        <w:t xml:space="preserve"> 201</w:t>
      </w:r>
      <w:r w:rsidR="00AB1B6B" w:rsidRPr="00BB4935">
        <w:t>5</w:t>
      </w:r>
      <w:r w:rsidR="00AB1B6B">
        <w:t> </w:t>
      </w:r>
      <w:r w:rsidRPr="00BB4935">
        <w:t>r.</w:t>
      </w:r>
    </w:p>
    <w:p w:rsidR="00963D11" w:rsidRPr="00BB4935" w:rsidRDefault="00963D11" w:rsidP="00963D11">
      <w:pPr>
        <w:pStyle w:val="PKTOTJpunktobwieszczeniatekstujednolitegonp1"/>
      </w:pPr>
      <w:r w:rsidRPr="00BB4935">
        <w:t>2. Podany</w:t>
      </w:r>
      <w:r w:rsidR="00AB1B6B" w:rsidRPr="00BB4935">
        <w:t xml:space="preserve"> w</w:t>
      </w:r>
      <w:r w:rsidR="00AB1B6B">
        <w:t> </w:t>
      </w:r>
      <w:r w:rsidRPr="00BB4935">
        <w:t>załączniku do niniejszego obwieszczenia tekst jednolity ustawy nie obejmuje:</w:t>
      </w:r>
    </w:p>
    <w:p w:rsidR="00963D11" w:rsidRDefault="00963D11" w:rsidP="00963D11">
      <w:pPr>
        <w:pStyle w:val="PPKTOTJpodpunktwobwieszczeniutekstujednolitegonp1"/>
      </w:pPr>
      <w:r>
        <w:t>1)</w:t>
      </w:r>
      <w:r>
        <w:tab/>
        <w:t>art. 3</w:t>
      </w:r>
      <w:r w:rsidR="00AB1B6B">
        <w:t>9 ust. 1 </w:t>
      </w:r>
      <w:r w:rsidRPr="00A440AE">
        <w:t>ustawy</w:t>
      </w:r>
      <w:r w:rsidR="00AB1B6B" w:rsidRPr="00A440AE">
        <w:t xml:space="preserve"> z</w:t>
      </w:r>
      <w:r w:rsidR="00AB1B6B">
        <w:t> </w:t>
      </w:r>
      <w:r w:rsidRPr="00A440AE">
        <w:t>dnia 2</w:t>
      </w:r>
      <w:r w:rsidR="00AB1B6B" w:rsidRPr="00A440AE">
        <w:t>4</w:t>
      </w:r>
      <w:r w:rsidR="00AB1B6B">
        <w:t> </w:t>
      </w:r>
      <w:r w:rsidRPr="00A440AE">
        <w:t>czerwca 199</w:t>
      </w:r>
      <w:r w:rsidR="00AB1B6B" w:rsidRPr="00A440AE">
        <w:t>4</w:t>
      </w:r>
      <w:r w:rsidR="00AB1B6B">
        <w:t> </w:t>
      </w:r>
      <w:r w:rsidRPr="00A440AE">
        <w:t>r.</w:t>
      </w:r>
      <w:r w:rsidR="00AB1B6B" w:rsidRPr="00A440AE">
        <w:t xml:space="preserve"> o</w:t>
      </w:r>
      <w:r w:rsidR="00AB1B6B">
        <w:t> </w:t>
      </w:r>
      <w:r w:rsidRPr="00A440AE">
        <w:t>własności lokali (</w:t>
      </w:r>
      <w:r w:rsidR="00AB1B6B">
        <w:t>Dz. U.</w:t>
      </w:r>
      <w:r w:rsidR="00AB1B6B" w:rsidRPr="00A440AE">
        <w:t xml:space="preserve"> z</w:t>
      </w:r>
      <w:r w:rsidR="00AB1B6B">
        <w:t> </w:t>
      </w:r>
      <w:r w:rsidRPr="00A440AE">
        <w:t>200</w:t>
      </w:r>
      <w:r w:rsidR="00AB1B6B" w:rsidRPr="00A440AE">
        <w:t>0</w:t>
      </w:r>
      <w:r w:rsidR="00AB1B6B">
        <w:t> </w:t>
      </w:r>
      <w:r w:rsidRPr="00A440AE">
        <w:t>r.</w:t>
      </w:r>
      <w:r w:rsidR="00AB1B6B">
        <w:t xml:space="preserve"> Nr </w:t>
      </w:r>
      <w:r w:rsidRPr="00A440AE">
        <w:t>80,</w:t>
      </w:r>
      <w:r w:rsidR="00AB1B6B">
        <w:t xml:space="preserve"> poz. </w:t>
      </w:r>
      <w:r w:rsidRPr="00A440AE">
        <w:t>903),</w:t>
      </w:r>
      <w:r>
        <w:t xml:space="preserve"> który stanowi:</w:t>
      </w:r>
    </w:p>
    <w:p w:rsidR="00963D11" w:rsidRDefault="00963D11" w:rsidP="00963D11">
      <w:pPr>
        <w:pStyle w:val="ARTartustawynprozporzdzenia"/>
      </w:pPr>
      <w:r>
        <w:t xml:space="preserve">Art. 39. </w:t>
      </w:r>
      <w:r w:rsidR="00AB1B6B">
        <w:t>„</w:t>
      </w:r>
      <w:r>
        <w:t xml:space="preserve">1. </w:t>
      </w:r>
      <w:r w:rsidRPr="00A440AE">
        <w:t>Minister Sprawiedliwości dostosuje do niniejszej ustawy rozporządzenie</w:t>
      </w:r>
      <w:r w:rsidR="00AB1B6B" w:rsidRPr="00A440AE">
        <w:t xml:space="preserve"> z</w:t>
      </w:r>
      <w:r w:rsidR="00AB1B6B">
        <w:t> </w:t>
      </w:r>
      <w:r w:rsidRPr="00A440AE">
        <w:t>dnia 1</w:t>
      </w:r>
      <w:r w:rsidR="00AB1B6B" w:rsidRPr="00A440AE">
        <w:t>8</w:t>
      </w:r>
      <w:r w:rsidR="00AB1B6B">
        <w:t> </w:t>
      </w:r>
      <w:r w:rsidRPr="00A440AE">
        <w:t>marca 199</w:t>
      </w:r>
      <w:r w:rsidR="00AB1B6B" w:rsidRPr="00A440AE">
        <w:t>2</w:t>
      </w:r>
      <w:r w:rsidR="00AB1B6B">
        <w:t> </w:t>
      </w:r>
      <w:r w:rsidRPr="00A440AE">
        <w:t>r.</w:t>
      </w:r>
      <w:r w:rsidR="00AB1B6B" w:rsidRPr="00A440AE">
        <w:t xml:space="preserve"> w</w:t>
      </w:r>
      <w:r w:rsidR="00AB1B6B">
        <w:t> </w:t>
      </w:r>
      <w:r w:rsidRPr="00A440AE">
        <w:t>sprawie wykonania przepisów ustawy</w:t>
      </w:r>
      <w:r w:rsidR="00AB1B6B" w:rsidRPr="00A440AE">
        <w:t xml:space="preserve"> o</w:t>
      </w:r>
      <w:r w:rsidR="00AB1B6B">
        <w:t> </w:t>
      </w:r>
      <w:r w:rsidRPr="00A440AE">
        <w:t>księgach wieczystych</w:t>
      </w:r>
      <w:r w:rsidR="00AB1B6B" w:rsidRPr="00A440AE">
        <w:t xml:space="preserve"> i</w:t>
      </w:r>
      <w:r w:rsidR="00AB1B6B">
        <w:t> </w:t>
      </w:r>
      <w:r w:rsidRPr="00A440AE">
        <w:t>hipotece (</w:t>
      </w:r>
      <w:r w:rsidR="00AB1B6B">
        <w:t>Dz. U. Nr </w:t>
      </w:r>
      <w:r w:rsidRPr="00A440AE">
        <w:t>29,</w:t>
      </w:r>
      <w:r w:rsidR="00AB1B6B">
        <w:t xml:space="preserve"> poz. </w:t>
      </w:r>
      <w:r w:rsidRPr="00A440AE">
        <w:t>128).</w:t>
      </w:r>
      <w:r w:rsidR="00AB1B6B">
        <w:t>”</w:t>
      </w:r>
      <w:r>
        <w:t>;</w:t>
      </w:r>
    </w:p>
    <w:p w:rsidR="00963D11" w:rsidRPr="00BB4935" w:rsidRDefault="00963D11" w:rsidP="00963D11">
      <w:pPr>
        <w:pStyle w:val="PPKTOTJpodpunktwobwieszczeniutekstujednolitegonp1"/>
      </w:pPr>
      <w:r>
        <w:t>2</w:t>
      </w:r>
      <w:r w:rsidRPr="00BB4935">
        <w:t>)</w:t>
      </w:r>
      <w:r w:rsidRPr="00BB4935">
        <w:tab/>
        <w:t>art. 1</w:t>
      </w:r>
      <w:r w:rsidR="00AB1B6B" w:rsidRPr="00BB4935">
        <w:t>9</w:t>
      </w:r>
      <w:r w:rsidR="00AB1B6B">
        <w:t> </w:t>
      </w:r>
      <w:r w:rsidRPr="00BB4935">
        <w:t>ustawy</w:t>
      </w:r>
      <w:r w:rsidR="00AB1B6B" w:rsidRPr="00BB4935">
        <w:t xml:space="preserve"> z</w:t>
      </w:r>
      <w:r w:rsidR="00AB1B6B">
        <w:t> </w:t>
      </w:r>
      <w:r w:rsidRPr="00BB4935">
        <w:t>dnia 2</w:t>
      </w:r>
      <w:r w:rsidR="00AB1B6B" w:rsidRPr="00BB4935">
        <w:t>8</w:t>
      </w:r>
      <w:r w:rsidR="00AB1B6B">
        <w:t> </w:t>
      </w:r>
      <w:r w:rsidRPr="00BB4935">
        <w:t>listopada 200</w:t>
      </w:r>
      <w:r w:rsidR="00AB1B6B" w:rsidRPr="00BB4935">
        <w:t>3</w:t>
      </w:r>
      <w:r w:rsidR="00AB1B6B">
        <w:t> </w:t>
      </w:r>
      <w:r w:rsidRPr="00BB4935">
        <w:t>r.</w:t>
      </w:r>
      <w:r w:rsidR="00AB1B6B" w:rsidRPr="00BB4935">
        <w:t xml:space="preserve"> o</w:t>
      </w:r>
      <w:r w:rsidR="00AB1B6B">
        <w:t> </w:t>
      </w:r>
      <w:r w:rsidRPr="00BB4935">
        <w:t>zmianie ustawy</w:t>
      </w:r>
      <w:r w:rsidR="00AB1B6B" w:rsidRPr="00BB4935">
        <w:t xml:space="preserve"> o</w:t>
      </w:r>
      <w:r w:rsidR="00AB1B6B">
        <w:t> </w:t>
      </w:r>
      <w:r w:rsidRPr="00BB4935">
        <w:t>gospodarce nieruchomościami oraz</w:t>
      </w:r>
      <w:r w:rsidR="00AB1B6B" w:rsidRPr="00BB4935">
        <w:t xml:space="preserve"> o</w:t>
      </w:r>
      <w:r w:rsidR="00AB1B6B">
        <w:t> </w:t>
      </w:r>
      <w:r w:rsidRPr="00BB4935">
        <w:t>zmianie niektórych innych ustaw (</w:t>
      </w:r>
      <w:r w:rsidR="00AB1B6B">
        <w:t>Dz. U.</w:t>
      </w:r>
      <w:r w:rsidR="00AB1B6B" w:rsidRPr="00BB4935">
        <w:t xml:space="preserve"> </w:t>
      </w:r>
      <w:r w:rsidR="00AB1B6B">
        <w:t>z </w:t>
      </w:r>
      <w:r>
        <w:t>200</w:t>
      </w:r>
      <w:r w:rsidR="00AB1B6B">
        <w:t>4 </w:t>
      </w:r>
      <w:r>
        <w:t>r.</w:t>
      </w:r>
      <w:r w:rsidR="00AB1B6B">
        <w:t xml:space="preserve"> Nr </w:t>
      </w:r>
      <w:r w:rsidRPr="00BB4935">
        <w:t>141,</w:t>
      </w:r>
      <w:r w:rsidR="00AB1B6B">
        <w:t xml:space="preserve"> poz. </w:t>
      </w:r>
      <w:r w:rsidRPr="00BB4935">
        <w:t>1492), który stanowi:</w:t>
      </w:r>
    </w:p>
    <w:p w:rsidR="00963D11" w:rsidRPr="00BB4935" w:rsidRDefault="00AB1B6B" w:rsidP="00963D11">
      <w:pPr>
        <w:pStyle w:val="ARTartustawynprozporzdzenia"/>
      </w:pPr>
      <w:r>
        <w:t>„</w:t>
      </w:r>
      <w:r w:rsidR="00963D11" w:rsidRPr="00BB4935">
        <w:t>Art. 19.</w:t>
      </w:r>
      <w:r w:rsidR="00963D11" w:rsidRPr="00AB1B6B">
        <w:rPr>
          <w:rStyle w:val="IGindeksgrny"/>
        </w:rPr>
        <w:footnoteReference w:customMarkFollows="1" w:id="1"/>
        <w:t>**)</w:t>
      </w:r>
      <w:r w:rsidR="00963D11" w:rsidRPr="00BB4935">
        <w:t xml:space="preserve"> Ustawa wchodzi</w:t>
      </w:r>
      <w:r w:rsidRPr="00BB4935">
        <w:t xml:space="preserve"> w</w:t>
      </w:r>
      <w:r>
        <w:t> </w:t>
      </w:r>
      <w:r w:rsidR="00963D11" w:rsidRPr="00BB4935">
        <w:t xml:space="preserve">życie po upływie </w:t>
      </w:r>
      <w:r w:rsidRPr="00BB4935">
        <w:t>3</w:t>
      </w:r>
      <w:r>
        <w:t> </w:t>
      </w:r>
      <w:r w:rsidR="00963D11" w:rsidRPr="00BB4935">
        <w:t>miesięcy od dnia ogłoszenia.</w:t>
      </w:r>
      <w:r>
        <w:t>”</w:t>
      </w:r>
      <w:r w:rsidR="00963D11" w:rsidRPr="00BB4935">
        <w:t>;</w:t>
      </w:r>
    </w:p>
    <w:p w:rsidR="00963D11" w:rsidRPr="00BB4935" w:rsidRDefault="00963D11" w:rsidP="00963D11">
      <w:pPr>
        <w:pStyle w:val="PPKTOTJpodpunktwobwieszczeniutekstujednolitegonp1"/>
      </w:pPr>
      <w:r>
        <w:t>3</w:t>
      </w:r>
      <w:r w:rsidRPr="00BB4935">
        <w:t>)</w:t>
      </w:r>
      <w:r w:rsidRPr="00BB4935">
        <w:tab/>
        <w:t xml:space="preserve">art. </w:t>
      </w:r>
      <w:r w:rsidR="00AB1B6B" w:rsidRPr="00BB4935">
        <w:t>2</w:t>
      </w:r>
      <w:r w:rsidR="00AB1B6B">
        <w:t> </w:t>
      </w:r>
      <w:r w:rsidRPr="00BB4935">
        <w:t>ustawy</w:t>
      </w:r>
      <w:r w:rsidR="00AB1B6B" w:rsidRPr="00BB4935">
        <w:t xml:space="preserve"> z</w:t>
      </w:r>
      <w:r w:rsidR="00AB1B6B">
        <w:t> </w:t>
      </w:r>
      <w:r w:rsidRPr="00BB4935">
        <w:t>dnia 1</w:t>
      </w:r>
      <w:r w:rsidR="00AB1B6B" w:rsidRPr="00BB4935">
        <w:t>2</w:t>
      </w:r>
      <w:r w:rsidR="00AB1B6B">
        <w:t> </w:t>
      </w:r>
      <w:r w:rsidRPr="00BB4935">
        <w:t>czerwca 201</w:t>
      </w:r>
      <w:r w:rsidR="00AB1B6B" w:rsidRPr="00BB4935">
        <w:t>5</w:t>
      </w:r>
      <w:r w:rsidR="00AB1B6B">
        <w:t> </w:t>
      </w:r>
      <w:r w:rsidRPr="00BB4935">
        <w:t>r.</w:t>
      </w:r>
      <w:r w:rsidR="00AB1B6B" w:rsidRPr="00BB4935">
        <w:t xml:space="preserve"> o</w:t>
      </w:r>
      <w:r w:rsidR="00AB1B6B">
        <w:t> </w:t>
      </w:r>
      <w:r w:rsidRPr="00BB4935">
        <w:t>zmianie ustawy</w:t>
      </w:r>
      <w:r w:rsidR="00AB1B6B" w:rsidRPr="00BB4935">
        <w:t xml:space="preserve"> o</w:t>
      </w:r>
      <w:r w:rsidR="00AB1B6B">
        <w:t> </w:t>
      </w:r>
      <w:r w:rsidRPr="00BB4935">
        <w:t>własności lokali (</w:t>
      </w:r>
      <w:r w:rsidR="00AB1B6B">
        <w:t>Dz. U. poz. </w:t>
      </w:r>
      <w:r w:rsidRPr="00BB4935">
        <w:t>1168), który stanowi:</w:t>
      </w:r>
    </w:p>
    <w:p w:rsidR="00963D11" w:rsidRPr="00BB4935" w:rsidRDefault="00AB1B6B" w:rsidP="00963D11">
      <w:pPr>
        <w:pStyle w:val="ARTartustawynprozporzdzenia"/>
      </w:pPr>
      <w:r>
        <w:t>„</w:t>
      </w:r>
      <w:r w:rsidR="00963D11" w:rsidRPr="00BB4935">
        <w:t>Art. 2. Ustawa wchodzi</w:t>
      </w:r>
      <w:r w:rsidRPr="00BB4935">
        <w:t xml:space="preserve"> w</w:t>
      </w:r>
      <w:r>
        <w:t> </w:t>
      </w:r>
      <w:r w:rsidR="00963D11" w:rsidRPr="00BB4935">
        <w:t>życie po upływie 1</w:t>
      </w:r>
      <w:r w:rsidRPr="00BB4935">
        <w:t>4</w:t>
      </w:r>
      <w:r>
        <w:t> </w:t>
      </w:r>
      <w:r w:rsidR="00963D11" w:rsidRPr="00BB4935">
        <w:t>dni od dnia ogłoszenia.</w:t>
      </w:r>
      <w:r>
        <w:t>”</w:t>
      </w:r>
      <w:r w:rsidR="00963D11" w:rsidRPr="00BB4935">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AB1B6B">
        <w:rPr>
          <w:rStyle w:val="Kkursywa"/>
        </w:rPr>
        <w:softHyphen/>
      </w:r>
      <w:r w:rsidR="00AB1B6B">
        <w:rPr>
          <w:rStyle w:val="Kkursywa"/>
        </w:rPr>
        <w:noBreakHyphen/>
      </w:r>
      <w:r w:rsidR="007065EA">
        <w:rPr>
          <w:rStyle w:val="Kkursywa"/>
        </w:rPr>
        <w:t>Błońska</w:t>
      </w:r>
    </w:p>
    <w:p w:rsidR="00963D11" w:rsidRPr="00BB4935" w:rsidRDefault="00963D11" w:rsidP="00AB1B6B">
      <w:pPr>
        <w:pStyle w:val="TEKSTZacznikido"/>
      </w:pPr>
      <w:r w:rsidRPr="00BB4935">
        <w:lastRenderedPageBreak/>
        <w:t>Załącznik do obwieszczenia Marszałka Sejmu Rzeczypospolitej Polskiej</w:t>
      </w:r>
      <w:r w:rsidR="00AB1B6B">
        <w:t xml:space="preserve"> </w:t>
      </w:r>
      <w:r w:rsidR="00AB1B6B" w:rsidRPr="00BB4935">
        <w:t>z</w:t>
      </w:r>
      <w:r w:rsidR="00AB1B6B">
        <w:t> </w:t>
      </w:r>
      <w:r w:rsidRPr="00BB4935">
        <w:t xml:space="preserve">dnia </w:t>
      </w:r>
      <w:r>
        <w:t>3</w:t>
      </w:r>
      <w:r w:rsidR="00AB1B6B">
        <w:t>0 </w:t>
      </w:r>
      <w:r>
        <w:t>października 201</w:t>
      </w:r>
      <w:r w:rsidR="00AB1B6B">
        <w:t>5 </w:t>
      </w:r>
      <w:r w:rsidRPr="00BB4935">
        <w:t>r. (poz</w:t>
      </w:r>
      <w:r>
        <w:t xml:space="preserve">. </w:t>
      </w:r>
      <w:sdt>
        <w:sdtPr>
          <w:alias w:val="Numer pozycji"/>
          <w:tag w:val="Kategoria"/>
          <w:id w:val="495465613"/>
          <w:placeholder>
            <w:docPart w:val="6665DD727E3146F59D2067577E3250F0"/>
          </w:placeholder>
          <w:dataBinding w:prefixMappings="xmlns:ns0='http://purl.org/dc/elements/1.1/' xmlns:ns1='http://schemas.openxmlformats.org/package/2006/metadata/core-properties' " w:xpath="/ns1:coreProperties[1]/ns1:category[1]" w:storeItemID="{6C3C8BC8-F283-45AE-878A-BAB7291924A1}"/>
          <w:text/>
        </w:sdtPr>
        <w:sdtEndPr/>
        <w:sdtContent>
          <w:r w:rsidR="009C30A3">
            <w:t>1892</w:t>
          </w:r>
        </w:sdtContent>
      </w:sdt>
      <w:r w:rsidRPr="00BB4935">
        <w:t>)</w:t>
      </w:r>
    </w:p>
    <w:p w:rsidR="00963D11" w:rsidRPr="00BB4935" w:rsidRDefault="00963D11" w:rsidP="00963D11">
      <w:pPr>
        <w:pStyle w:val="OZNRODZAKTUtznustawalubrozporzdzenieiorganwydajcy"/>
      </w:pPr>
      <w:bookmarkStart w:id="1" w:name="f0378edocs1v2475a"/>
      <w:bookmarkEnd w:id="1"/>
      <w:r w:rsidRPr="00BB4935">
        <w:t>USTAWA</w:t>
      </w:r>
    </w:p>
    <w:p w:rsidR="00963D11" w:rsidRPr="00BB4935" w:rsidRDefault="00963D11" w:rsidP="00963D11">
      <w:pPr>
        <w:pStyle w:val="DATAAKTUdatauchwalenialubwydaniaaktu"/>
      </w:pPr>
      <w:r w:rsidRPr="00BB4935">
        <w:t>z dnia 2</w:t>
      </w:r>
      <w:r w:rsidR="00AB1B6B" w:rsidRPr="00BB4935">
        <w:t>4</w:t>
      </w:r>
      <w:r w:rsidR="00AB1B6B">
        <w:t> </w:t>
      </w:r>
      <w:r w:rsidRPr="00BB4935">
        <w:t>czerwca 199</w:t>
      </w:r>
      <w:r w:rsidR="00AB1B6B" w:rsidRPr="00BB4935">
        <w:t>4</w:t>
      </w:r>
      <w:r w:rsidR="00AB1B6B">
        <w:t> </w:t>
      </w:r>
      <w:r w:rsidRPr="00BB4935">
        <w:t>r.</w:t>
      </w:r>
    </w:p>
    <w:p w:rsidR="00963D11" w:rsidRPr="00BB4935" w:rsidRDefault="00963D11" w:rsidP="00963D11">
      <w:pPr>
        <w:pStyle w:val="TYTUAKTUprzedmiotregulacjiustawylubrozporzdzenia"/>
      </w:pPr>
      <w:r w:rsidRPr="00BB4935">
        <w:t>o własności lokali</w:t>
      </w:r>
    </w:p>
    <w:p w:rsidR="00963D11" w:rsidRPr="00BB4935" w:rsidRDefault="00963D11" w:rsidP="00963D11">
      <w:pPr>
        <w:pStyle w:val="ROZDZODDZOZNoznaczenierozdziauluboddziau"/>
      </w:pPr>
      <w:r w:rsidRPr="00BB4935">
        <w:t>Rozdział 1</w:t>
      </w:r>
    </w:p>
    <w:p w:rsidR="00963D11" w:rsidRPr="00BB4935" w:rsidRDefault="00963D11" w:rsidP="00AB1B6B">
      <w:pPr>
        <w:pStyle w:val="ROZDZODDZPRZEDMprzedmiotregulacjirozdziauluboddziau"/>
      </w:pPr>
      <w:r w:rsidRPr="00BB4935">
        <w:t>Przepisy ogólne</w:t>
      </w:r>
    </w:p>
    <w:p w:rsidR="00963D11" w:rsidRPr="00BB4935" w:rsidRDefault="00963D11" w:rsidP="00963D11">
      <w:pPr>
        <w:pStyle w:val="ARTartustawynprozporzdzenia"/>
      </w:pPr>
      <w:r w:rsidRPr="00AB1B6B">
        <w:rPr>
          <w:rStyle w:val="Ppogrubienie"/>
        </w:rPr>
        <w:t>Art. 1.</w:t>
      </w:r>
      <w:r w:rsidRPr="00BB4935">
        <w:t> 1. Ustawa określa sposób ustanawiania odrębnej własności samodzielnych lokali mieszkalnych, lokali</w:t>
      </w:r>
      <w:r w:rsidR="00AB1B6B" w:rsidRPr="00BB4935">
        <w:t xml:space="preserve"> o</w:t>
      </w:r>
      <w:r w:rsidR="00AB1B6B">
        <w:t> </w:t>
      </w:r>
      <w:r w:rsidRPr="00BB4935">
        <w:t>innym przeznaczeniu, prawa</w:t>
      </w:r>
      <w:r w:rsidR="00AB1B6B" w:rsidRPr="00BB4935">
        <w:t xml:space="preserve"> i</w:t>
      </w:r>
      <w:r w:rsidR="00AB1B6B">
        <w:t> </w:t>
      </w:r>
      <w:r w:rsidRPr="00BB4935">
        <w:t>obowiązki właścicieli tych lokali oraz zarząd nieruchomością wspólną.</w:t>
      </w:r>
    </w:p>
    <w:p w:rsidR="00963D11" w:rsidRPr="00BB4935" w:rsidRDefault="00963D11" w:rsidP="00963D11">
      <w:pPr>
        <w:pStyle w:val="USTustnpkodeksu"/>
      </w:pPr>
      <w:r w:rsidRPr="00BB4935">
        <w:t>2.</w:t>
      </w:r>
      <w:r w:rsidR="00AB1B6B" w:rsidRPr="00BB4935">
        <w:t> W</w:t>
      </w:r>
      <w:r w:rsidR="00AB1B6B">
        <w:t> </w:t>
      </w:r>
      <w:r w:rsidRPr="00BB4935">
        <w:t>zakresie nieuregulowanym ustawą do własności lokali stosuje się przepisy Kodeksu cywilnego.</w:t>
      </w:r>
    </w:p>
    <w:p w:rsidR="00963D11" w:rsidRPr="00BB4935" w:rsidRDefault="00963D11" w:rsidP="00963D11">
      <w:pPr>
        <w:pStyle w:val="ARTartustawynprozporzdzenia"/>
      </w:pPr>
      <w:r w:rsidRPr="00AB1B6B">
        <w:rPr>
          <w:rStyle w:val="Ppogrubienie"/>
        </w:rPr>
        <w:t>Art. 1a.</w:t>
      </w:r>
      <w:bookmarkStart w:id="2" w:name="_Ref430247220"/>
      <w:r w:rsidRPr="00BB4935">
        <w:rPr>
          <w:rStyle w:val="IGindeksgrny"/>
        </w:rPr>
        <w:footnoteReference w:id="2"/>
      </w:r>
      <w:bookmarkEnd w:id="2"/>
      <w:r w:rsidRPr="00BB4935">
        <w:rPr>
          <w:rStyle w:val="IGindeksgrny"/>
        </w:rPr>
        <w:t>)</w:t>
      </w:r>
      <w:r w:rsidR="00AB1B6B">
        <w:rPr>
          <w:rStyle w:val="Ppogrubienie"/>
        </w:rPr>
        <w:t> </w:t>
      </w:r>
      <w:r w:rsidRPr="00BB4935">
        <w:t>Ilekroć</w:t>
      </w:r>
      <w:r w:rsidR="00AB1B6B" w:rsidRPr="00BB4935">
        <w:t xml:space="preserve"> w</w:t>
      </w:r>
      <w:r w:rsidR="00AB1B6B">
        <w:t> </w:t>
      </w:r>
      <w:r w:rsidRPr="00BB4935">
        <w:t>ustawie jest mowa</w:t>
      </w:r>
      <w:r w:rsidR="00AB1B6B" w:rsidRPr="00BB4935">
        <w:t xml:space="preserve"> o</w:t>
      </w:r>
      <w:r w:rsidR="00AB1B6B">
        <w:t> </w:t>
      </w:r>
      <w:r w:rsidRPr="00BB4935">
        <w:t>właścicielu lokalu, należy przez to rozumieć także współwłaściciela lokalu</w:t>
      </w:r>
      <w:r w:rsidR="00AB1B6B" w:rsidRPr="00BB4935">
        <w:t xml:space="preserve"> w</w:t>
      </w:r>
      <w:r w:rsidR="00AB1B6B">
        <w:t> </w:t>
      </w:r>
      <w:r w:rsidRPr="00BB4935">
        <w:t>częściach ułamkowych,</w:t>
      </w:r>
      <w:r w:rsidR="00AB1B6B" w:rsidRPr="00BB4935">
        <w:t xml:space="preserve"> z</w:t>
      </w:r>
      <w:r w:rsidR="00AB1B6B">
        <w:t> </w:t>
      </w:r>
      <w:r w:rsidRPr="00BB4935">
        <w:t>wyjątkiem</w:t>
      </w:r>
      <w:r w:rsidR="00AB1B6B">
        <w:t xml:space="preserve"> art. </w:t>
      </w:r>
      <w:r w:rsidRPr="00BB4935">
        <w:t>16.</w:t>
      </w:r>
    </w:p>
    <w:p w:rsidR="00963D11" w:rsidRPr="00BB4935" w:rsidRDefault="00963D11" w:rsidP="00963D11">
      <w:pPr>
        <w:pStyle w:val="ARTartustawynprozporzdzenia"/>
      </w:pPr>
      <w:r w:rsidRPr="00AB1B6B">
        <w:rPr>
          <w:rStyle w:val="Ppogrubienie"/>
        </w:rPr>
        <w:t>Art. 2.</w:t>
      </w:r>
      <w:r w:rsidRPr="00BB4935">
        <w:t> 1. Samodzielny lokal mieszkalny,</w:t>
      </w:r>
      <w:r w:rsidR="00AB1B6B" w:rsidRPr="00BB4935">
        <w:t xml:space="preserve"> a</w:t>
      </w:r>
      <w:r w:rsidR="00AB1B6B">
        <w:t> </w:t>
      </w:r>
      <w:r w:rsidRPr="00BB4935">
        <w:t>także lokal</w:t>
      </w:r>
      <w:r w:rsidR="00AB1B6B" w:rsidRPr="00BB4935">
        <w:t xml:space="preserve"> o</w:t>
      </w:r>
      <w:r w:rsidR="00AB1B6B">
        <w:t> </w:t>
      </w:r>
      <w:r w:rsidRPr="00BB4935">
        <w:t xml:space="preserve">innym przeznaczeniu, zwane dalej </w:t>
      </w:r>
      <w:r w:rsidR="00AB1B6B">
        <w:t>„</w:t>
      </w:r>
      <w:r w:rsidRPr="00BB4935">
        <w:t>lokalami</w:t>
      </w:r>
      <w:r w:rsidR="00AB1B6B">
        <w:t>”</w:t>
      </w:r>
      <w:r w:rsidRPr="00BB4935">
        <w:t>, mogą stan</w:t>
      </w:r>
      <w:r w:rsidRPr="00BB4935">
        <w:t>o</w:t>
      </w:r>
      <w:r w:rsidRPr="00BB4935">
        <w:t>wić odrębne nieruchomości.</w:t>
      </w:r>
    </w:p>
    <w:p w:rsidR="00963D11" w:rsidRPr="00BB4935" w:rsidRDefault="00963D11" w:rsidP="00963D11">
      <w:pPr>
        <w:pStyle w:val="USTustnpkodeksu"/>
      </w:pPr>
      <w:r w:rsidRPr="00BB4935">
        <w:t>2. Samodzielnym lokalem mieszkalnym,</w:t>
      </w:r>
      <w:r w:rsidR="00AB1B6B" w:rsidRPr="00BB4935">
        <w:t xml:space="preserve"> w</w:t>
      </w:r>
      <w:r w:rsidR="00AB1B6B">
        <w:t> </w:t>
      </w:r>
      <w:r w:rsidRPr="00BB4935">
        <w:t>rozumieniu ustawy, jest wydzielona trwałymi ścianami</w:t>
      </w:r>
      <w:r w:rsidR="00AB1B6B" w:rsidRPr="00BB4935">
        <w:t xml:space="preserve"> w</w:t>
      </w:r>
      <w:r w:rsidR="00AB1B6B">
        <w:t> </w:t>
      </w:r>
      <w:r w:rsidRPr="00BB4935">
        <w:t>obrębie budy</w:t>
      </w:r>
      <w:r w:rsidRPr="00BB4935">
        <w:t>n</w:t>
      </w:r>
      <w:r w:rsidRPr="00BB4935">
        <w:t>ku izba lub zespół izb przeznaczonych na stały pobyt ludzi, które wraz</w:t>
      </w:r>
      <w:r w:rsidR="00AB1B6B" w:rsidRPr="00BB4935">
        <w:t xml:space="preserve"> z</w:t>
      </w:r>
      <w:r w:rsidR="00AB1B6B">
        <w:t> </w:t>
      </w:r>
      <w:r w:rsidRPr="00BB4935">
        <w:t>pomieszczeniami pomocniczymi służą zaspok</w:t>
      </w:r>
      <w:r w:rsidRPr="00BB4935">
        <w:t>a</w:t>
      </w:r>
      <w:r w:rsidRPr="00BB4935">
        <w:t>janiu ich potrzeb mieszkaniowych. Przepis ten stosuje się odpowiednio również do samodzielnych lokali wykorzystyw</w:t>
      </w:r>
      <w:r w:rsidRPr="00BB4935">
        <w:t>a</w:t>
      </w:r>
      <w:r w:rsidRPr="00BB4935">
        <w:t>nych zgodnie</w:t>
      </w:r>
      <w:r w:rsidR="00AB1B6B" w:rsidRPr="00BB4935">
        <w:t xml:space="preserve"> z</w:t>
      </w:r>
      <w:r w:rsidR="00AB1B6B">
        <w:t> </w:t>
      </w:r>
      <w:r w:rsidRPr="00BB4935">
        <w:t>przeznaczeniem na cele inne niż mieszkalne.</w:t>
      </w:r>
    </w:p>
    <w:p w:rsidR="00963D11" w:rsidRPr="00BB4935" w:rsidRDefault="00963D11" w:rsidP="00963D11">
      <w:pPr>
        <w:pStyle w:val="USTustnpkodeksu"/>
      </w:pPr>
      <w:r w:rsidRPr="00BB4935">
        <w:t>3. Spełnienie wymagań,</w:t>
      </w:r>
      <w:r w:rsidR="00AB1B6B" w:rsidRPr="00BB4935">
        <w:t xml:space="preserve"> o</w:t>
      </w:r>
      <w:r w:rsidR="00AB1B6B">
        <w:t> </w:t>
      </w:r>
      <w:r w:rsidRPr="00BB4935">
        <w:t>których mowa</w:t>
      </w:r>
      <w:r w:rsidR="00AB1B6B" w:rsidRPr="00BB4935">
        <w:t xml:space="preserve"> w</w:t>
      </w:r>
      <w:r w:rsidR="00AB1B6B">
        <w:t> ust. </w:t>
      </w:r>
      <w:r w:rsidRPr="00BB4935">
        <w:t>2, stwierdza starosta</w:t>
      </w:r>
      <w:r w:rsidR="00AB1B6B" w:rsidRPr="00BB4935">
        <w:t xml:space="preserve"> w</w:t>
      </w:r>
      <w:r w:rsidR="00AB1B6B">
        <w:t> </w:t>
      </w:r>
      <w:r w:rsidRPr="00BB4935">
        <w:t>formie zaświadczenia.</w:t>
      </w:r>
    </w:p>
    <w:p w:rsidR="00963D11" w:rsidRPr="00BB4935" w:rsidRDefault="00963D11" w:rsidP="00963D11">
      <w:pPr>
        <w:pStyle w:val="USTustnpkodeksu"/>
      </w:pPr>
      <w:r w:rsidRPr="00BB4935">
        <w:t>4. Do lokalu mogą przynależeć, jako jego części składowe, pomieszczenia, choćby nawet do niego bezpośrednio nie przylegały lub były położone</w:t>
      </w:r>
      <w:r w:rsidR="00AB1B6B" w:rsidRPr="00BB4935">
        <w:t xml:space="preserve"> w</w:t>
      </w:r>
      <w:r w:rsidR="00AB1B6B">
        <w:t> </w:t>
      </w:r>
      <w:r w:rsidRPr="00BB4935">
        <w:t>granicach nieruchomości gruntowej poza budynkiem,</w:t>
      </w:r>
      <w:r w:rsidR="00AB1B6B" w:rsidRPr="00BB4935">
        <w:t xml:space="preserve"> w</w:t>
      </w:r>
      <w:r w:rsidR="00AB1B6B">
        <w:t> </w:t>
      </w:r>
      <w:r w:rsidRPr="00BB4935">
        <w:t>którym wyodrębniono dany lokal,</w:t>
      </w:r>
      <w:r w:rsidR="00AB1B6B" w:rsidRPr="00BB4935">
        <w:t xml:space="preserve"> a</w:t>
      </w:r>
      <w:r w:rsidR="00AB1B6B">
        <w:t> </w:t>
      </w:r>
      <w:r w:rsidR="00AB1B6B" w:rsidRPr="00BB4935">
        <w:t>w</w:t>
      </w:r>
      <w:r w:rsidR="00AB1B6B">
        <w:t> </w:t>
      </w:r>
      <w:r w:rsidRPr="00BB4935">
        <w:t xml:space="preserve">szczególności: piwnica, strych, komórka, garaż, zwane dalej </w:t>
      </w:r>
      <w:r w:rsidR="00AB1B6B">
        <w:t>„</w:t>
      </w:r>
      <w:r w:rsidRPr="00BB4935">
        <w:t>pomieszczeniami przynależnymi</w:t>
      </w:r>
      <w:r w:rsidR="00AB1B6B">
        <w:t>”</w:t>
      </w:r>
      <w:r w:rsidRPr="00BB4935">
        <w:t>.</w:t>
      </w:r>
    </w:p>
    <w:p w:rsidR="00963D11" w:rsidRPr="00BB4935" w:rsidRDefault="00963D11" w:rsidP="00963D11">
      <w:pPr>
        <w:pStyle w:val="USTustnpkodeksu"/>
      </w:pPr>
      <w:r w:rsidRPr="00BB4935">
        <w:t>5. Lokale wraz</w:t>
      </w:r>
      <w:r w:rsidR="00AB1B6B" w:rsidRPr="00BB4935">
        <w:t xml:space="preserve"> z</w:t>
      </w:r>
      <w:r w:rsidR="00AB1B6B">
        <w:t> </w:t>
      </w:r>
      <w:r w:rsidRPr="00BB4935">
        <w:t>pomieszczeniami do nich przynależnymi zaznacza się na rzucie odpowiednich kondygnacji budy</w:t>
      </w:r>
      <w:r w:rsidRPr="00BB4935">
        <w:t>n</w:t>
      </w:r>
      <w:r w:rsidRPr="00BB4935">
        <w:t>ku,</w:t>
      </w:r>
      <w:r w:rsidR="00AB1B6B" w:rsidRPr="00BB4935">
        <w:t xml:space="preserve"> a</w:t>
      </w:r>
      <w:r w:rsidR="00AB1B6B">
        <w:t> </w:t>
      </w:r>
      <w:r w:rsidR="00AB1B6B" w:rsidRPr="00BB4935">
        <w:t>w</w:t>
      </w:r>
      <w:r w:rsidR="00AB1B6B">
        <w:t> </w:t>
      </w:r>
      <w:r w:rsidRPr="00BB4935">
        <w:t>razie położenia pomieszczeń przynależnych poza budynkiem mieszkalnym – także na wyrysie</w:t>
      </w:r>
      <w:r w:rsidR="00AB1B6B" w:rsidRPr="00BB4935">
        <w:t xml:space="preserve"> z</w:t>
      </w:r>
      <w:r w:rsidR="00AB1B6B">
        <w:t> </w:t>
      </w:r>
      <w:r w:rsidRPr="00BB4935">
        <w:t>operatu ewide</w:t>
      </w:r>
      <w:r w:rsidRPr="00BB4935">
        <w:t>n</w:t>
      </w:r>
      <w:r w:rsidRPr="00BB4935">
        <w:t>cyjnego; dokumenty te stanowią załącznik do aktu ustanawiającego odrębną własność lokalu.</w:t>
      </w:r>
    </w:p>
    <w:p w:rsidR="00963D11" w:rsidRPr="00BB4935" w:rsidRDefault="00963D11" w:rsidP="00963D11">
      <w:pPr>
        <w:pStyle w:val="USTustnpkodeksu"/>
      </w:pPr>
      <w:r w:rsidRPr="00BB4935">
        <w:t>6.</w:t>
      </w:r>
      <w:r w:rsidR="00AB1B6B" w:rsidRPr="00BB4935">
        <w:t> W</w:t>
      </w:r>
      <w:r w:rsidR="00AB1B6B">
        <w:t> </w:t>
      </w:r>
      <w:r w:rsidRPr="00BB4935">
        <w:t>razie braku dokumentacji technicznej budynku, zaznaczeń,</w:t>
      </w:r>
      <w:r w:rsidR="00AB1B6B" w:rsidRPr="00BB4935">
        <w:t xml:space="preserve"> o</w:t>
      </w:r>
      <w:r w:rsidR="00AB1B6B">
        <w:t> </w:t>
      </w:r>
      <w:r w:rsidRPr="00BB4935">
        <w:t>których mowa</w:t>
      </w:r>
      <w:r w:rsidR="00AB1B6B" w:rsidRPr="00BB4935">
        <w:t xml:space="preserve"> w</w:t>
      </w:r>
      <w:r w:rsidR="00AB1B6B">
        <w:t> ust. </w:t>
      </w:r>
      <w:r w:rsidRPr="00BB4935">
        <w:t>5, dokonuje się, zgodnie</w:t>
      </w:r>
      <w:r w:rsidR="00AB1B6B" w:rsidRPr="00BB4935">
        <w:t xml:space="preserve"> z</w:t>
      </w:r>
      <w:r w:rsidR="00AB1B6B">
        <w:t> </w:t>
      </w:r>
      <w:r w:rsidRPr="00BB4935">
        <w:t>wymogami przepisów prawa budowlanego, na koszt dotychczasowego właściciela nieruchomości,</w:t>
      </w:r>
      <w:r w:rsidR="00AB1B6B" w:rsidRPr="00BB4935">
        <w:t xml:space="preserve"> o</w:t>
      </w:r>
      <w:r w:rsidR="00AB1B6B">
        <w:t> </w:t>
      </w:r>
      <w:r w:rsidRPr="00BB4935">
        <w:t>ile strony umowy</w:t>
      </w:r>
      <w:r w:rsidR="00AB1B6B" w:rsidRPr="00BB4935">
        <w:t xml:space="preserve"> o</w:t>
      </w:r>
      <w:r w:rsidR="00AB1B6B">
        <w:t> </w:t>
      </w:r>
      <w:r w:rsidRPr="00BB4935">
        <w:t>ustanowienie odrębnej własności lokalu nie postanowiły inaczej.</w:t>
      </w:r>
    </w:p>
    <w:p w:rsidR="00963D11" w:rsidRPr="00BB4935" w:rsidRDefault="00963D11" w:rsidP="00963D11">
      <w:pPr>
        <w:pStyle w:val="ARTartustawynprozporzdzenia"/>
      </w:pPr>
      <w:r w:rsidRPr="00AB1B6B">
        <w:rPr>
          <w:rStyle w:val="Ppogrubienie"/>
        </w:rPr>
        <w:t>Art. 3.</w:t>
      </w:r>
      <w:r w:rsidRPr="00BB4935">
        <w:t> 1.</w:t>
      </w:r>
      <w:r w:rsidR="00AB1B6B" w:rsidRPr="00BB4935">
        <w:t xml:space="preserve"> W</w:t>
      </w:r>
      <w:r w:rsidR="00AB1B6B">
        <w:t> </w:t>
      </w:r>
      <w:r w:rsidRPr="00BB4935">
        <w:t>razie wyodrębnienia własności lokali właścicielowi lokalu przysługuje udział</w:t>
      </w:r>
      <w:r w:rsidR="00AB1B6B" w:rsidRPr="00BB4935">
        <w:t xml:space="preserve"> w</w:t>
      </w:r>
      <w:r w:rsidR="00AB1B6B">
        <w:t> </w:t>
      </w:r>
      <w:r w:rsidRPr="00BB4935">
        <w:t>nieruchomości wspólnej jako prawo związane</w:t>
      </w:r>
      <w:r w:rsidR="00AB1B6B" w:rsidRPr="00BB4935">
        <w:t xml:space="preserve"> z</w:t>
      </w:r>
      <w:r w:rsidR="00AB1B6B">
        <w:t> </w:t>
      </w:r>
      <w:r w:rsidRPr="00BB4935">
        <w:t>własnością lokali. Nie można żądać zniesienia współwłasności nieruchomości wspólnej, dopóki trwa odrębna własność lokali.</w:t>
      </w:r>
    </w:p>
    <w:p w:rsidR="00963D11" w:rsidRPr="00BB4935" w:rsidRDefault="00963D11" w:rsidP="00963D11">
      <w:pPr>
        <w:pStyle w:val="USTustnpkodeksu"/>
      </w:pPr>
      <w:r w:rsidRPr="00BB4935">
        <w:t>2. Nieruchomość wspólną stanowi grunt oraz części budynku</w:t>
      </w:r>
      <w:r w:rsidR="00AB1B6B" w:rsidRPr="00BB4935">
        <w:t xml:space="preserve"> i</w:t>
      </w:r>
      <w:r w:rsidR="00AB1B6B">
        <w:t> </w:t>
      </w:r>
      <w:r w:rsidRPr="00BB4935">
        <w:t>urządzenia, które nie służą wyłącznie do użytku wł</w:t>
      </w:r>
      <w:r w:rsidRPr="00BB4935">
        <w:t>a</w:t>
      </w:r>
      <w:r w:rsidRPr="00BB4935">
        <w:t>ścicieli lokali.</w:t>
      </w:r>
    </w:p>
    <w:p w:rsidR="00963D11" w:rsidRPr="00BB4935" w:rsidRDefault="00963D11" w:rsidP="00963D11">
      <w:pPr>
        <w:pStyle w:val="USTustnpkodeksu"/>
      </w:pPr>
      <w:r w:rsidRPr="00BB4935">
        <w:t>3. Udział właściciela lokalu wyodrębnionego</w:t>
      </w:r>
      <w:r w:rsidR="00AB1B6B" w:rsidRPr="00BB4935">
        <w:t xml:space="preserve"> w</w:t>
      </w:r>
      <w:r w:rsidR="00AB1B6B">
        <w:t> </w:t>
      </w:r>
      <w:r w:rsidRPr="00BB4935">
        <w:t>nieruchomości wspólnej odpowiada stosunkowi powierzchni uży</w:t>
      </w:r>
      <w:r w:rsidRPr="00BB4935">
        <w:t>t</w:t>
      </w:r>
      <w:r w:rsidRPr="00BB4935">
        <w:t>kowej lokalu wraz</w:t>
      </w:r>
      <w:r w:rsidR="00AB1B6B" w:rsidRPr="00BB4935">
        <w:t xml:space="preserve"> z</w:t>
      </w:r>
      <w:r w:rsidR="00AB1B6B">
        <w:t> </w:t>
      </w:r>
      <w:r w:rsidRPr="00BB4935">
        <w:t>powierzchnią pomieszczeń przynależnych do łącznej powierzchni użytkowej wszystkich lokali wraz</w:t>
      </w:r>
      <w:r w:rsidR="00AB1B6B" w:rsidRPr="00BB4935">
        <w:t xml:space="preserve"> z</w:t>
      </w:r>
      <w:r w:rsidR="00AB1B6B">
        <w:t> </w:t>
      </w:r>
      <w:r w:rsidRPr="00BB4935">
        <w:t>pomieszczeniami do nich przynależnymi. Udział właściciela samodzielnych lokali niewyodrębnionych</w:t>
      </w:r>
      <w:r w:rsidR="00AB1B6B" w:rsidRPr="00BB4935">
        <w:t xml:space="preserve"> w</w:t>
      </w:r>
      <w:r w:rsidR="00AB1B6B">
        <w:t> </w:t>
      </w:r>
      <w:r w:rsidRPr="00BB4935">
        <w:t>nieruchomości wspólnej odpowiada stosunkowi powierzchni użytkowej tych lokali wraz</w:t>
      </w:r>
      <w:r w:rsidR="00AB1B6B" w:rsidRPr="00BB4935">
        <w:t xml:space="preserve"> z</w:t>
      </w:r>
      <w:r w:rsidR="00AB1B6B">
        <w:t> </w:t>
      </w:r>
      <w:r w:rsidRPr="00BB4935">
        <w:t>powierzchnią pomieszczeń przynależnych do łącznej powierzchni użytkowej wszystkich lokali wraz</w:t>
      </w:r>
      <w:r w:rsidR="00AB1B6B" w:rsidRPr="00BB4935">
        <w:t xml:space="preserve"> z</w:t>
      </w:r>
      <w:r w:rsidR="00AB1B6B">
        <w:t> </w:t>
      </w:r>
      <w:r w:rsidRPr="00BB4935">
        <w:t>pomieszczeniami do nich przynależnymi.</w:t>
      </w:r>
    </w:p>
    <w:p w:rsidR="00963D11" w:rsidRPr="00BB4935" w:rsidRDefault="00963D11" w:rsidP="00963D11">
      <w:pPr>
        <w:pStyle w:val="USTustnpkodeksu"/>
      </w:pPr>
      <w:r w:rsidRPr="00BB4935">
        <w:t>3a.</w:t>
      </w:r>
      <w:r w:rsidRPr="00BB4935">
        <w:rPr>
          <w:rStyle w:val="Odwoanieprzypisudolnego"/>
        </w:rPr>
        <w:footnoteReference w:id="3"/>
      </w:r>
      <w:r w:rsidRPr="00BB4935">
        <w:rPr>
          <w:rStyle w:val="IGindeksgrny"/>
        </w:rPr>
        <w:t>)</w:t>
      </w:r>
      <w:r w:rsidR="00AB1B6B">
        <w:t> </w:t>
      </w:r>
      <w:r w:rsidRPr="00BB4935">
        <w:t>Na potrzeby stosowania ustawy przyjmuje się, że udział</w:t>
      </w:r>
      <w:r w:rsidR="00AB1B6B" w:rsidRPr="00BB4935">
        <w:t xml:space="preserve"> w</w:t>
      </w:r>
      <w:r w:rsidR="00AB1B6B">
        <w:t> </w:t>
      </w:r>
      <w:r w:rsidRPr="00BB4935">
        <w:t>nieruchomości wspólnej współwłaściciela lokalu</w:t>
      </w:r>
      <w:r w:rsidR="00AB1B6B" w:rsidRPr="00BB4935">
        <w:t xml:space="preserve"> w</w:t>
      </w:r>
      <w:r w:rsidR="00AB1B6B">
        <w:t> </w:t>
      </w:r>
      <w:r w:rsidRPr="00BB4935">
        <w:t>częściach ułamkowych odpowiada iloczynowi wielkości jego udziału we współwłasności lokalu</w:t>
      </w:r>
      <w:r w:rsidR="00AB1B6B" w:rsidRPr="00BB4935">
        <w:t xml:space="preserve"> i</w:t>
      </w:r>
      <w:r w:rsidR="00AB1B6B">
        <w:t> </w:t>
      </w:r>
      <w:r w:rsidRPr="00BB4935">
        <w:t>wielkości udziału we współwłasności nieruchomości wspólnej przypadającej na ten lokal.</w:t>
      </w:r>
    </w:p>
    <w:p w:rsidR="00963D11" w:rsidRPr="00BB4935" w:rsidRDefault="00963D11" w:rsidP="00963D11">
      <w:pPr>
        <w:pStyle w:val="USTustnpkodeksu"/>
      </w:pPr>
      <w:r w:rsidRPr="00BB4935">
        <w:lastRenderedPageBreak/>
        <w:t>4. Do wyznaczenia stosunku,</w:t>
      </w:r>
      <w:r w:rsidR="00AB1B6B" w:rsidRPr="00BB4935">
        <w:t xml:space="preserve"> o</w:t>
      </w:r>
      <w:r w:rsidR="00AB1B6B">
        <w:t> </w:t>
      </w:r>
      <w:r w:rsidRPr="00BB4935">
        <w:t>którym mowa</w:t>
      </w:r>
      <w:r w:rsidR="00AB1B6B" w:rsidRPr="00BB4935">
        <w:t xml:space="preserve"> w</w:t>
      </w:r>
      <w:r w:rsidR="00AB1B6B">
        <w:t> ust. </w:t>
      </w:r>
      <w:r w:rsidRPr="00BB4935">
        <w:t>3, niezbędne jest określenie, oddzielnie dla każdego samodzie</w:t>
      </w:r>
      <w:r w:rsidRPr="00BB4935">
        <w:t>l</w:t>
      </w:r>
      <w:r w:rsidRPr="00BB4935">
        <w:t>nego lokalu, jego powierzchni użytkowej wraz</w:t>
      </w:r>
      <w:r w:rsidR="00AB1B6B" w:rsidRPr="00BB4935">
        <w:t xml:space="preserve"> z</w:t>
      </w:r>
      <w:r w:rsidR="00AB1B6B">
        <w:t> </w:t>
      </w:r>
      <w:r w:rsidRPr="00BB4935">
        <w:t>powierzchnią pomieszczeń do niego przynależnych.</w:t>
      </w:r>
    </w:p>
    <w:p w:rsidR="00963D11" w:rsidRPr="00BB4935" w:rsidRDefault="00963D11" w:rsidP="00963D11">
      <w:pPr>
        <w:pStyle w:val="USTustnpkodeksu"/>
      </w:pPr>
      <w:r w:rsidRPr="00BB4935">
        <w:t>5. Jeżeli nieruchomość,</w:t>
      </w:r>
      <w:r w:rsidR="00AB1B6B" w:rsidRPr="00BB4935">
        <w:t xml:space="preserve"> z</w:t>
      </w:r>
      <w:r w:rsidR="00AB1B6B">
        <w:t> </w:t>
      </w:r>
      <w:r w:rsidRPr="00BB4935">
        <w:t>której wyodrębnia się własność lokali, stanowi grunt zabudowany kilkoma budynkami, udział właściciela lokalu wyodrębnionego</w:t>
      </w:r>
      <w:r w:rsidR="00AB1B6B" w:rsidRPr="00BB4935">
        <w:t xml:space="preserve"> w</w:t>
      </w:r>
      <w:r w:rsidR="00AB1B6B">
        <w:t> </w:t>
      </w:r>
      <w:r w:rsidRPr="00BB4935">
        <w:t>nieruchomości wspólnej odpowiada stosunkowi powierzchni użytkowej lok</w:t>
      </w:r>
      <w:r w:rsidRPr="00BB4935">
        <w:t>a</w:t>
      </w:r>
      <w:r w:rsidRPr="00BB4935">
        <w:t>lu wraz</w:t>
      </w:r>
      <w:r w:rsidR="00AB1B6B" w:rsidRPr="00BB4935">
        <w:t xml:space="preserve"> z</w:t>
      </w:r>
      <w:r w:rsidR="00AB1B6B">
        <w:t> </w:t>
      </w:r>
      <w:r w:rsidRPr="00BB4935">
        <w:t>powierzchnią pomieszczeń przynależnych do łącznej powierzchni użytkowej wszystkich lokali wraz</w:t>
      </w:r>
      <w:r w:rsidR="00AB1B6B" w:rsidRPr="00BB4935">
        <w:t xml:space="preserve"> z</w:t>
      </w:r>
      <w:r w:rsidR="00AB1B6B">
        <w:t> </w:t>
      </w:r>
      <w:r w:rsidRPr="00BB4935">
        <w:t>pomieszczeniami do nich przynależnymi.</w:t>
      </w:r>
    </w:p>
    <w:p w:rsidR="00963D11" w:rsidRPr="00BB4935" w:rsidRDefault="00963D11" w:rsidP="00963D11">
      <w:pPr>
        <w:pStyle w:val="USTustnpkodeksu"/>
      </w:pPr>
      <w:r w:rsidRPr="00BB4935">
        <w:t>6.</w:t>
      </w:r>
      <w:r w:rsidR="00AB1B6B" w:rsidRPr="00BB4935">
        <w:t> W</w:t>
      </w:r>
      <w:r w:rsidR="00AB1B6B">
        <w:t> </w:t>
      </w:r>
      <w:r w:rsidRPr="00BB4935">
        <w:t>wypadku gdy na podstawie jednej czynności prawnej dokonanej przez właściciela lub przez wszystkich wspó</w:t>
      </w:r>
      <w:r w:rsidRPr="00BB4935">
        <w:t>ł</w:t>
      </w:r>
      <w:r w:rsidRPr="00BB4935">
        <w:t>właścicieli nieruchomości następuje wyodrębnienie wszystkich lokali, wysokość udziałów,</w:t>
      </w:r>
      <w:r w:rsidR="00AB1B6B" w:rsidRPr="00BB4935">
        <w:t xml:space="preserve"> o</w:t>
      </w:r>
      <w:r w:rsidR="00AB1B6B">
        <w:t> </w:t>
      </w:r>
      <w:r w:rsidRPr="00BB4935">
        <w:t>których mowa</w:t>
      </w:r>
      <w:r w:rsidR="00AB1B6B" w:rsidRPr="00BB4935">
        <w:t xml:space="preserve"> w</w:t>
      </w:r>
      <w:r w:rsidR="00AB1B6B">
        <w:t> ust. </w:t>
      </w:r>
      <w:r w:rsidRPr="00BB4935">
        <w:t>1, okr</w:t>
      </w:r>
      <w:r w:rsidRPr="00BB4935">
        <w:t>e</w:t>
      </w:r>
      <w:r w:rsidRPr="00BB4935">
        <w:t>ślają odpowiednio</w:t>
      </w:r>
      <w:r w:rsidR="00AB1B6B" w:rsidRPr="00BB4935">
        <w:t xml:space="preserve"> w</w:t>
      </w:r>
      <w:r w:rsidR="00AB1B6B">
        <w:t> </w:t>
      </w:r>
      <w:r w:rsidRPr="00BB4935">
        <w:t>umowie właściciel lub współwłaściciele.</w:t>
      </w:r>
    </w:p>
    <w:p w:rsidR="00963D11" w:rsidRPr="00BB4935" w:rsidRDefault="00963D11" w:rsidP="00963D11">
      <w:pPr>
        <w:pStyle w:val="USTustnpkodeksu"/>
      </w:pPr>
      <w:r w:rsidRPr="00BB4935">
        <w:t>7.</w:t>
      </w:r>
      <w:r w:rsidR="00AB1B6B" w:rsidRPr="00BB4935">
        <w:t> W</w:t>
      </w:r>
      <w:r w:rsidR="00AB1B6B">
        <w:t> </w:t>
      </w:r>
      <w:r w:rsidRPr="00BB4935">
        <w:t>budynkach,</w:t>
      </w:r>
      <w:r w:rsidR="00AB1B6B" w:rsidRPr="00BB4935">
        <w:t xml:space="preserve"> w</w:t>
      </w:r>
      <w:r w:rsidR="00AB1B6B">
        <w:t> </w:t>
      </w:r>
      <w:r w:rsidRPr="00BB4935">
        <w:t>których nastąpiło wyodrębnienie własności co najmniej jednego lokalu</w:t>
      </w:r>
      <w:r w:rsidR="00AB1B6B" w:rsidRPr="00BB4935">
        <w:t xml:space="preserve"> i</w:t>
      </w:r>
      <w:r w:rsidR="00AB1B6B">
        <w:t> </w:t>
      </w:r>
      <w:r w:rsidRPr="00BB4935">
        <w:t>ustalenie wysokości udziałów</w:t>
      </w:r>
      <w:r w:rsidR="00AB1B6B" w:rsidRPr="00BB4935">
        <w:t xml:space="preserve"> w</w:t>
      </w:r>
      <w:r w:rsidR="00AB1B6B">
        <w:t> </w:t>
      </w:r>
      <w:r w:rsidRPr="00BB4935">
        <w:t>nieruchomości wspólnej bez uwzględnienia powierzchni pomieszczeń przynależnych lub</w:t>
      </w:r>
      <w:r w:rsidR="00AB1B6B" w:rsidRPr="00BB4935">
        <w:t xml:space="preserve"> w</w:t>
      </w:r>
      <w:r w:rsidR="00AB1B6B">
        <w:t> </w:t>
      </w:r>
      <w:r w:rsidRPr="00BB4935">
        <w:t>sposób inny niż określony</w:t>
      </w:r>
      <w:r w:rsidR="00AB1B6B" w:rsidRPr="00BB4935">
        <w:t xml:space="preserve"> w</w:t>
      </w:r>
      <w:r w:rsidR="00AB1B6B">
        <w:t> ust. </w:t>
      </w:r>
      <w:r w:rsidRPr="00BB4935">
        <w:t>3,</w:t>
      </w:r>
      <w:r w:rsidR="00AB1B6B" w:rsidRPr="00BB4935">
        <w:t xml:space="preserve"> a</w:t>
      </w:r>
      <w:r w:rsidR="00AB1B6B">
        <w:t> </w:t>
      </w:r>
      <w:r w:rsidRPr="00BB4935">
        <w:t>przy wyodrębnianiu kolejnych lokali ustalano wysokość udziałów</w:t>
      </w:r>
      <w:r w:rsidR="00AB1B6B" w:rsidRPr="00BB4935">
        <w:t xml:space="preserve"> w</w:t>
      </w:r>
      <w:r w:rsidR="00AB1B6B">
        <w:t> </w:t>
      </w:r>
      <w:r w:rsidRPr="00BB4935">
        <w:t>nieruchomości wspólnej</w:t>
      </w:r>
      <w:r w:rsidR="00AB1B6B" w:rsidRPr="00BB4935">
        <w:t xml:space="preserve"> w</w:t>
      </w:r>
      <w:r w:rsidR="00AB1B6B">
        <w:t> </w:t>
      </w:r>
      <w:r w:rsidRPr="00BB4935">
        <w:t>taki sam sposób, do czasu wyodrębnienia ostatniego lokalu stosuje się zasady obliczania udziału</w:t>
      </w:r>
      <w:r w:rsidR="00AB1B6B" w:rsidRPr="00BB4935">
        <w:t xml:space="preserve"> w</w:t>
      </w:r>
      <w:r w:rsidR="00AB1B6B">
        <w:t> </w:t>
      </w:r>
      <w:r w:rsidRPr="00BB4935">
        <w:t>nieruchomości wspólnej takie, jak przy wyodrębnieniu pierwszego lokalu. Przepisu zdania poprzedzającego nie stosuje się, jeżeli wszyscy właśc</w:t>
      </w:r>
      <w:r w:rsidRPr="00BB4935">
        <w:t>i</w:t>
      </w:r>
      <w:r w:rsidRPr="00BB4935">
        <w:t>ciele lokali wyodrębnionych</w:t>
      </w:r>
      <w:r w:rsidR="00AB1B6B" w:rsidRPr="00BB4935">
        <w:t xml:space="preserve"> i</w:t>
      </w:r>
      <w:r w:rsidR="00AB1B6B">
        <w:t> </w:t>
      </w:r>
      <w:r w:rsidRPr="00BB4935">
        <w:t>dotychczasowy właściciel nieruchomości dokonają</w:t>
      </w:r>
      <w:r w:rsidR="00AB1B6B" w:rsidRPr="00BB4935">
        <w:t xml:space="preserve"> w</w:t>
      </w:r>
      <w:r w:rsidR="00AB1B6B">
        <w:t> </w:t>
      </w:r>
      <w:r w:rsidRPr="00BB4935">
        <w:t>umowie nowego ustalenia wysokości udziałów</w:t>
      </w:r>
      <w:r w:rsidR="00AB1B6B" w:rsidRPr="00BB4935">
        <w:t xml:space="preserve"> w</w:t>
      </w:r>
      <w:r w:rsidR="00AB1B6B">
        <w:t> </w:t>
      </w:r>
      <w:r w:rsidRPr="00BB4935">
        <w:t>nieruchomości wspólnej.</w:t>
      </w:r>
    </w:p>
    <w:p w:rsidR="00963D11" w:rsidRPr="00963D11" w:rsidRDefault="00963D11" w:rsidP="00AB1B6B">
      <w:pPr>
        <w:pStyle w:val="ARTartustawynprozporzdzenia"/>
        <w:keepNext/>
      </w:pPr>
      <w:r w:rsidRPr="00AB1B6B">
        <w:rPr>
          <w:rStyle w:val="Ppogrubienie"/>
        </w:rPr>
        <w:t>Art. 3a.</w:t>
      </w:r>
      <w:bookmarkStart w:id="3" w:name="_Ref430247346"/>
      <w:r w:rsidRPr="00963D11">
        <w:rPr>
          <w:rStyle w:val="IGindeksgrny"/>
        </w:rPr>
        <w:footnoteReference w:id="4"/>
      </w:r>
      <w:bookmarkEnd w:id="3"/>
      <w:r w:rsidRPr="00963D11">
        <w:rPr>
          <w:rStyle w:val="IGindeksgrny"/>
        </w:rPr>
        <w:t>)</w:t>
      </w:r>
      <w:r w:rsidRPr="00963D11">
        <w:t> 1. Przy oddawaniu</w:t>
      </w:r>
      <w:r w:rsidR="00AB1B6B" w:rsidRPr="00963D11">
        <w:t xml:space="preserve"> w</w:t>
      </w:r>
      <w:r w:rsidR="00AB1B6B">
        <w:t> </w:t>
      </w:r>
      <w:r w:rsidRPr="00963D11">
        <w:t>użytkowanie wieczyste ułamkowej części gruntu, jako prawa związanego</w:t>
      </w:r>
      <w:r w:rsidR="00AB1B6B" w:rsidRPr="00963D11">
        <w:t xml:space="preserve"> z</w:t>
      </w:r>
      <w:r w:rsidR="00AB1B6B">
        <w:t> </w:t>
      </w:r>
      <w:r w:rsidRPr="00963D11">
        <w:t>odrębną własnością lokali, stosuje się następujące zasady:</w:t>
      </w:r>
    </w:p>
    <w:p w:rsidR="00963D11" w:rsidRPr="00BB4935" w:rsidRDefault="00963D11" w:rsidP="00963D11">
      <w:pPr>
        <w:pStyle w:val="PKTpunkt"/>
      </w:pPr>
      <w:r w:rsidRPr="00BB4935">
        <w:t>1)</w:t>
      </w:r>
      <w:r w:rsidRPr="00BB4935">
        <w:tab/>
        <w:t>nie oddaje się gruntu we współużytkowanie wieczyste, jeżeli stanowi on przedmiot współwłasności związanej</w:t>
      </w:r>
      <w:r w:rsidR="00AB1B6B" w:rsidRPr="00BB4935">
        <w:t xml:space="preserve"> z</w:t>
      </w:r>
      <w:r w:rsidR="00AB1B6B">
        <w:t> </w:t>
      </w:r>
      <w:r w:rsidRPr="00BB4935">
        <w:t>własnością uprzednio wyodrębnionych lokali;</w:t>
      </w:r>
    </w:p>
    <w:p w:rsidR="00963D11" w:rsidRPr="00BB4935" w:rsidRDefault="00963D11" w:rsidP="00963D11">
      <w:pPr>
        <w:pStyle w:val="PKTpunkt"/>
      </w:pPr>
      <w:bookmarkStart w:id="4" w:name="f0378eTOs3v3258a"/>
      <w:bookmarkEnd w:id="4"/>
      <w:r w:rsidRPr="00BB4935">
        <w:t>2)</w:t>
      </w:r>
      <w:r w:rsidRPr="00BB4935">
        <w:tab/>
        <w:t>nie sprzedaje się udziału we współwłasności gruntu, jeżeli grunt ten stanowi przedmiot współużytkowania wiecz</w:t>
      </w:r>
      <w:r w:rsidRPr="00BB4935">
        <w:t>y</w:t>
      </w:r>
      <w:r w:rsidRPr="00BB4935">
        <w:t>stego związanego</w:t>
      </w:r>
      <w:r w:rsidR="00AB1B6B" w:rsidRPr="00BB4935">
        <w:t xml:space="preserve"> z</w:t>
      </w:r>
      <w:r w:rsidR="00AB1B6B">
        <w:t> </w:t>
      </w:r>
      <w:r w:rsidRPr="00BB4935">
        <w:t>własnością uprzednio wyodrębnionych lokali;</w:t>
      </w:r>
    </w:p>
    <w:p w:rsidR="00963D11" w:rsidRPr="00BB4935" w:rsidRDefault="00963D11" w:rsidP="00963D11">
      <w:pPr>
        <w:pStyle w:val="PKTpunkt"/>
      </w:pPr>
      <w:r w:rsidRPr="00BB4935">
        <w:t>3)</w:t>
      </w:r>
      <w:r w:rsidRPr="00BB4935">
        <w:tab/>
        <w:t>ustala się jeden termin trwania prawa użytkowania wieczystego</w:t>
      </w:r>
      <w:r w:rsidR="00AB1B6B" w:rsidRPr="00BB4935">
        <w:t xml:space="preserve"> w</w:t>
      </w:r>
      <w:r w:rsidR="00AB1B6B">
        <w:t> </w:t>
      </w:r>
      <w:r w:rsidRPr="00BB4935">
        <w:t xml:space="preserve">odniesieniu do wszystkich udziałów we </w:t>
      </w:r>
      <w:proofErr w:type="spellStart"/>
      <w:r w:rsidRPr="00BB4935">
        <w:t>współ</w:t>
      </w:r>
      <w:proofErr w:type="spellEnd"/>
      <w:r w:rsidR="00B53D3B">
        <w:t>-</w:t>
      </w:r>
      <w:r w:rsidR="00B53D3B">
        <w:br/>
      </w:r>
      <w:r w:rsidRPr="00BB4935">
        <w:t>użytkowaniu wieczystym, niezależnie od daty wyodrębnienia lokalu,</w:t>
      </w:r>
      <w:r w:rsidR="00AB1B6B" w:rsidRPr="00BB4935">
        <w:t xml:space="preserve"> z</w:t>
      </w:r>
      <w:r w:rsidR="00AB1B6B">
        <w:t> </w:t>
      </w:r>
      <w:r w:rsidRPr="00BB4935">
        <w:t>którym jest związany udział</w:t>
      </w:r>
      <w:r w:rsidR="00AB1B6B" w:rsidRPr="00BB4935">
        <w:t xml:space="preserve"> w</w:t>
      </w:r>
      <w:r w:rsidR="00AB1B6B">
        <w:t> </w:t>
      </w:r>
      <w:r w:rsidRPr="00BB4935">
        <w:t>tym prawie.</w:t>
      </w:r>
    </w:p>
    <w:p w:rsidR="00963D11" w:rsidRPr="00BB4935" w:rsidRDefault="00963D11" w:rsidP="00963D11">
      <w:pPr>
        <w:pStyle w:val="USTustnpkodeksu"/>
      </w:pPr>
      <w:r w:rsidRPr="00BB4935">
        <w:t>2. </w:t>
      </w:r>
      <w:r w:rsidRPr="00BB4935">
        <w:tab/>
        <w:t>Jeżeli przy ustanowieniu odrębnej własności lokali ustanowiono różne terminy trwania prawa współużytkowania wieczystego przynależnej do tych lokali działki budowlanej, właściciele wyodrębnionych lokali mogą żądać zmiany te</w:t>
      </w:r>
      <w:r w:rsidRPr="00BB4935">
        <w:t>r</w:t>
      </w:r>
      <w:r w:rsidRPr="00BB4935">
        <w:t>minów przez przyjęcie jednego terminu dla wszystkich udziałów we współużytkowaniu wieczystym tej działki.</w:t>
      </w:r>
      <w:r w:rsidR="00AB1B6B" w:rsidRPr="00BB4935">
        <w:t xml:space="preserve"> Z</w:t>
      </w:r>
      <w:r w:rsidR="00AB1B6B">
        <w:t> </w:t>
      </w:r>
      <w:r w:rsidRPr="00BB4935">
        <w:t>żądaniem takim może wystąpić także właściwy organ. Termin ten ustanawia się stosownie do najdalszego terminu ust</w:t>
      </w:r>
      <w:r w:rsidRPr="00BB4935">
        <w:t>a</w:t>
      </w:r>
      <w:r w:rsidRPr="00BB4935">
        <w:t>lonego dla pozostałych udziałów.</w:t>
      </w:r>
    </w:p>
    <w:p w:rsidR="00963D11" w:rsidRPr="00BB4935" w:rsidRDefault="00963D11" w:rsidP="00963D11">
      <w:pPr>
        <w:pStyle w:val="ARTartustawynprozporzdzenia"/>
      </w:pPr>
      <w:r w:rsidRPr="00AB1B6B">
        <w:rPr>
          <w:rStyle w:val="Ppogrubienie"/>
        </w:rPr>
        <w:t>Art. 4.</w:t>
      </w:r>
      <w:r w:rsidRPr="00BB4935">
        <w:t> 1.</w:t>
      </w:r>
      <w:r>
        <w:t> </w:t>
      </w:r>
      <w:r w:rsidRPr="00BB4935">
        <w:t>Dotychczasowemu właścicielowi nieruchomości przysługują co do niewyodrębnionych lokali oraz co do nieruchomości wspólnej takie same uprawnienia, jakie przysługują właścicielom lokali wyodrębnionych; odnosi się to także do jego obowiązków.</w:t>
      </w:r>
    </w:p>
    <w:p w:rsidR="00963D11" w:rsidRPr="00BB4935" w:rsidRDefault="00963D11" w:rsidP="00963D11">
      <w:pPr>
        <w:pStyle w:val="USTustnpkodeksu"/>
      </w:pPr>
      <w:r w:rsidRPr="00BB4935">
        <w:t>2. Jeżeli do wyodrębniania własności lokali dochodzi sukcesywnie, właściciele lokali już wyodrębnionych nie są stronami umów</w:t>
      </w:r>
      <w:r w:rsidR="00AB1B6B" w:rsidRPr="00BB4935">
        <w:t xml:space="preserve"> o</w:t>
      </w:r>
      <w:r w:rsidR="00AB1B6B">
        <w:t> </w:t>
      </w:r>
      <w:r w:rsidRPr="00BB4935">
        <w:t>wyodrębnieniu dalszych lokali.</w:t>
      </w:r>
    </w:p>
    <w:p w:rsidR="00963D11" w:rsidRPr="00BB4935" w:rsidRDefault="00963D11" w:rsidP="00963D11">
      <w:pPr>
        <w:pStyle w:val="USTustnpkodeksu"/>
      </w:pPr>
      <w:r w:rsidRPr="00BB4935">
        <w:t>3. Jeżeli budynek został wzniesiony na gruncie oddanym</w:t>
      </w:r>
      <w:r w:rsidR="00AB1B6B" w:rsidRPr="00BB4935">
        <w:t xml:space="preserve"> w</w:t>
      </w:r>
      <w:r w:rsidR="00AB1B6B">
        <w:t> </w:t>
      </w:r>
      <w:r w:rsidRPr="00BB4935">
        <w:t>użytkowanie wieczyste, przedmiotem wspólności jest to prawo,</w:t>
      </w:r>
      <w:r w:rsidR="00AB1B6B" w:rsidRPr="00BB4935">
        <w:t xml:space="preserve"> a</w:t>
      </w:r>
      <w:r w:rsidR="00AB1B6B">
        <w:t> </w:t>
      </w:r>
      <w:r w:rsidRPr="00BB4935">
        <w:t>dalsze przepisy</w:t>
      </w:r>
      <w:r w:rsidR="00AB1B6B" w:rsidRPr="00BB4935">
        <w:t xml:space="preserve"> o</w:t>
      </w:r>
      <w:r w:rsidR="00AB1B6B">
        <w:t> </w:t>
      </w:r>
      <w:r w:rsidRPr="00BB4935">
        <w:t>własności lub współwłasności gruntu stosuje się odpowiednio do prawa użytkowania wiecz</w:t>
      </w:r>
      <w:r w:rsidRPr="00BB4935">
        <w:t>y</w:t>
      </w:r>
      <w:r w:rsidRPr="00BB4935">
        <w:t>stego.</w:t>
      </w:r>
    </w:p>
    <w:p w:rsidR="00963D11" w:rsidRPr="00BB4935" w:rsidRDefault="00963D11" w:rsidP="00963D11">
      <w:pPr>
        <w:pStyle w:val="ARTartustawynprozporzdzenia"/>
      </w:pPr>
      <w:r w:rsidRPr="00AB1B6B">
        <w:rPr>
          <w:rStyle w:val="Ppogrubienie"/>
        </w:rPr>
        <w:t>Art. 5.</w:t>
      </w:r>
      <w:r w:rsidRPr="00BB4935">
        <w:rPr>
          <w:rStyle w:val="IGindeksgrny"/>
        </w:rPr>
        <w:footnoteReference w:id="5"/>
      </w:r>
      <w:r w:rsidRPr="00BB4935">
        <w:rPr>
          <w:rStyle w:val="IGindeksgrny"/>
        </w:rPr>
        <w:t>)</w:t>
      </w:r>
      <w:r w:rsidRPr="00BB4935">
        <w:t> 1. Jeżeli powierzchnia nieruchomości gruntowej zabudowanej budynkiem,</w:t>
      </w:r>
      <w:r w:rsidR="00AB1B6B" w:rsidRPr="00BB4935">
        <w:t xml:space="preserve"> w</w:t>
      </w:r>
      <w:r w:rsidR="00AB1B6B">
        <w:t> </w:t>
      </w:r>
      <w:r w:rsidRPr="00BB4935">
        <w:t>którym wyodrębniono wł</w:t>
      </w:r>
      <w:r w:rsidRPr="00BB4935">
        <w:t>a</w:t>
      </w:r>
      <w:r w:rsidRPr="00BB4935">
        <w:t>sność lokali</w:t>
      </w:r>
      <w:r>
        <w:t>,</w:t>
      </w:r>
      <w:r w:rsidRPr="00BB4935">
        <w:t xml:space="preserve"> jest większa niż powierzchnia działki budowlanej,</w:t>
      </w:r>
      <w:r w:rsidR="00AB1B6B" w:rsidRPr="00BB4935">
        <w:t xml:space="preserve"> w</w:t>
      </w:r>
      <w:r w:rsidR="00AB1B6B">
        <w:t> </w:t>
      </w:r>
      <w:r w:rsidRPr="00BB4935">
        <w:t>rozumieniu przepisów</w:t>
      </w:r>
      <w:r w:rsidR="00AB1B6B" w:rsidRPr="00BB4935">
        <w:t xml:space="preserve"> o</w:t>
      </w:r>
      <w:r w:rsidR="00AB1B6B">
        <w:t> </w:t>
      </w:r>
      <w:r w:rsidRPr="00BB4935">
        <w:t>gospodarce nieruchomościami, niezbędnej do korzystania</w:t>
      </w:r>
      <w:r w:rsidR="00AB1B6B" w:rsidRPr="00BB4935">
        <w:t xml:space="preserve"> z</w:t>
      </w:r>
      <w:r w:rsidR="00AB1B6B">
        <w:t> </w:t>
      </w:r>
      <w:r w:rsidRPr="00BB4935">
        <w:t>niego, współwłaściciele mogą dokonać podziału tej nieruchomości.</w:t>
      </w:r>
    </w:p>
    <w:p w:rsidR="00963D11" w:rsidRPr="00BB4935" w:rsidRDefault="00963D11" w:rsidP="00963D11">
      <w:pPr>
        <w:pStyle w:val="USTustnpkodeksu"/>
      </w:pPr>
      <w:r w:rsidRPr="00BB4935">
        <w:t>2. Jeżeli na nieruchomości gruntowej jest położony więcej niż jeden budynek,</w:t>
      </w:r>
      <w:r w:rsidR="00AB1B6B" w:rsidRPr="00BB4935">
        <w:t xml:space="preserve"> a</w:t>
      </w:r>
      <w:r w:rsidR="00AB1B6B">
        <w:t> </w:t>
      </w:r>
      <w:r w:rsidRPr="00BB4935">
        <w:t>przynajmniej</w:t>
      </w:r>
      <w:r w:rsidR="00AB1B6B" w:rsidRPr="00BB4935">
        <w:t xml:space="preserve"> w</w:t>
      </w:r>
      <w:r w:rsidR="00AB1B6B">
        <w:t> </w:t>
      </w:r>
      <w:r w:rsidRPr="00BB4935">
        <w:t>jednym</w:t>
      </w:r>
      <w:r w:rsidR="00AB1B6B" w:rsidRPr="00BB4935">
        <w:t xml:space="preserve"> z</w:t>
      </w:r>
      <w:r w:rsidR="00AB1B6B">
        <w:t> </w:t>
      </w:r>
      <w:r w:rsidRPr="00BB4935">
        <w:t>nich wyo</w:t>
      </w:r>
      <w:r w:rsidRPr="00BB4935">
        <w:t>d</w:t>
      </w:r>
      <w:r w:rsidRPr="00BB4935">
        <w:t>rębniono własność lokalu, współwłaściciele mogą dokonać podziału tej nieruchomości polegającego na wydzieleniu</w:t>
      </w:r>
      <w:r w:rsidR="00AB1B6B" w:rsidRPr="00BB4935">
        <w:t xml:space="preserve"> z</w:t>
      </w:r>
      <w:r w:rsidR="00AB1B6B">
        <w:t> </w:t>
      </w:r>
      <w:r w:rsidRPr="00BB4935">
        <w:t>dotychczasowej nieruchomości dwóch lub więcej działek budowlanych.</w:t>
      </w:r>
    </w:p>
    <w:p w:rsidR="00963D11" w:rsidRPr="00BB4935" w:rsidRDefault="00963D11" w:rsidP="00963D11">
      <w:pPr>
        <w:pStyle w:val="USTustnpkodeksu"/>
      </w:pPr>
      <w:r w:rsidRPr="00BB4935">
        <w:t>3. Przy dokonywaniu podziału,</w:t>
      </w:r>
      <w:r w:rsidR="00AB1B6B" w:rsidRPr="00BB4935">
        <w:t xml:space="preserve"> o</w:t>
      </w:r>
      <w:r w:rsidR="00AB1B6B">
        <w:t> </w:t>
      </w:r>
      <w:r w:rsidRPr="00BB4935">
        <w:t>którym mowa</w:t>
      </w:r>
      <w:r w:rsidR="00AB1B6B" w:rsidRPr="00BB4935">
        <w:t xml:space="preserve"> w</w:t>
      </w:r>
      <w:r w:rsidR="00AB1B6B">
        <w:t> ust. </w:t>
      </w:r>
      <w:r w:rsidR="00AB1B6B" w:rsidRPr="00BB4935">
        <w:t>1</w:t>
      </w:r>
      <w:r w:rsidR="00AB1B6B">
        <w:t xml:space="preserve"> i </w:t>
      </w:r>
      <w:r w:rsidRPr="00BB4935">
        <w:t>2, stosuje się przepisy</w:t>
      </w:r>
      <w:r w:rsidR="00AB1B6B" w:rsidRPr="00BB4935">
        <w:t xml:space="preserve"> o</w:t>
      </w:r>
      <w:r w:rsidR="00AB1B6B">
        <w:t> </w:t>
      </w:r>
      <w:r w:rsidRPr="00BB4935">
        <w:t>gospodarce nieruchomościami.</w:t>
      </w:r>
    </w:p>
    <w:p w:rsidR="00963D11" w:rsidRPr="00BB4935" w:rsidRDefault="00963D11" w:rsidP="00963D11">
      <w:pPr>
        <w:pStyle w:val="ARTartustawynprozporzdzenia"/>
      </w:pPr>
      <w:r w:rsidRPr="00AB1B6B">
        <w:rPr>
          <w:rStyle w:val="Ppogrubienie"/>
        </w:rPr>
        <w:t>Art. 6.</w:t>
      </w:r>
      <w:r w:rsidRPr="00BB4935">
        <w:t> Ogół właścicieli, których lokale wchodzą</w:t>
      </w:r>
      <w:r w:rsidR="00AB1B6B" w:rsidRPr="00BB4935">
        <w:t xml:space="preserve"> w</w:t>
      </w:r>
      <w:r w:rsidR="00AB1B6B">
        <w:t> </w:t>
      </w:r>
      <w:r w:rsidRPr="00BB4935">
        <w:t>skład określonej nieruchomości, tworzy wspólnotę mieszkani</w:t>
      </w:r>
      <w:r w:rsidRPr="00BB4935">
        <w:t>o</w:t>
      </w:r>
      <w:r w:rsidRPr="00BB4935">
        <w:t>wą. Wspólnota mieszkaniowa może nabywać prawa</w:t>
      </w:r>
      <w:r w:rsidR="00AB1B6B" w:rsidRPr="00BB4935">
        <w:t xml:space="preserve"> i</w:t>
      </w:r>
      <w:r w:rsidR="00AB1B6B">
        <w:t> </w:t>
      </w:r>
      <w:r w:rsidRPr="00BB4935">
        <w:t>zaciągać zobowiązania, pozywać</w:t>
      </w:r>
      <w:r w:rsidR="00AB1B6B" w:rsidRPr="00BB4935">
        <w:t xml:space="preserve"> i</w:t>
      </w:r>
      <w:r w:rsidR="00AB1B6B">
        <w:t> </w:t>
      </w:r>
      <w:r w:rsidRPr="00BB4935">
        <w:t>być pozwana.</w:t>
      </w:r>
    </w:p>
    <w:p w:rsidR="00963D11" w:rsidRPr="00BB4935" w:rsidRDefault="00963D11" w:rsidP="00963D11">
      <w:pPr>
        <w:pStyle w:val="ROZDZODDZOZNoznaczenierozdziauluboddziau"/>
      </w:pPr>
      <w:r w:rsidRPr="00BB4935">
        <w:t>Rozdział 2</w:t>
      </w:r>
    </w:p>
    <w:p w:rsidR="00963D11" w:rsidRPr="00BB4935" w:rsidRDefault="00963D11" w:rsidP="00AB1B6B">
      <w:pPr>
        <w:pStyle w:val="ROZDZODDZPRZEDMprzedmiotregulacjirozdziauluboddziau"/>
      </w:pPr>
      <w:r w:rsidRPr="00BB4935">
        <w:t>Ustanowienie własności lokalu</w:t>
      </w:r>
    </w:p>
    <w:p w:rsidR="00963D11" w:rsidRPr="00BB4935" w:rsidRDefault="00963D11" w:rsidP="00963D11">
      <w:pPr>
        <w:pStyle w:val="ARTartustawynprozporzdzenia"/>
      </w:pPr>
      <w:r w:rsidRPr="00AB1B6B">
        <w:rPr>
          <w:rStyle w:val="Ppogrubienie"/>
        </w:rPr>
        <w:t>Art. 7.</w:t>
      </w:r>
      <w:r w:rsidRPr="00BB4935">
        <w:t> 1. Odrębną własność lokalu można ustanowić</w:t>
      </w:r>
      <w:r w:rsidR="00AB1B6B" w:rsidRPr="00BB4935">
        <w:t xml:space="preserve"> w</w:t>
      </w:r>
      <w:r w:rsidR="00AB1B6B">
        <w:t> </w:t>
      </w:r>
      <w:r w:rsidRPr="00BB4935">
        <w:t>drodze umowy,</w:t>
      </w:r>
      <w:r w:rsidR="00AB1B6B" w:rsidRPr="00BB4935">
        <w:t xml:space="preserve"> a</w:t>
      </w:r>
      <w:r w:rsidR="00AB1B6B">
        <w:t> </w:t>
      </w:r>
      <w:r w:rsidRPr="00BB4935">
        <w:t>także jednostronnej czynności prawnej właściciela nieruchomości albo orzeczenia sądu znoszącego współwłasność.</w:t>
      </w:r>
    </w:p>
    <w:p w:rsidR="00963D11" w:rsidRPr="00BB4935" w:rsidRDefault="00963D11" w:rsidP="00963D11">
      <w:pPr>
        <w:pStyle w:val="USTustnpkodeksu"/>
      </w:pPr>
      <w:r w:rsidRPr="00BB4935">
        <w:t>2. Umowa</w:t>
      </w:r>
      <w:r w:rsidR="00AB1B6B" w:rsidRPr="00BB4935">
        <w:t xml:space="preserve"> o</w:t>
      </w:r>
      <w:r w:rsidR="00AB1B6B">
        <w:t> </w:t>
      </w:r>
      <w:r w:rsidRPr="00BB4935">
        <w:t>ustanowieniu odrębnej własności lokalu powinna być dokonana</w:t>
      </w:r>
      <w:r w:rsidR="00AB1B6B" w:rsidRPr="00BB4935">
        <w:t xml:space="preserve"> w</w:t>
      </w:r>
      <w:r w:rsidR="00AB1B6B">
        <w:t> </w:t>
      </w:r>
      <w:r w:rsidRPr="00BB4935">
        <w:t>formie aktu notarialnego; do powst</w:t>
      </w:r>
      <w:r w:rsidRPr="00BB4935">
        <w:t>a</w:t>
      </w:r>
      <w:r w:rsidRPr="00BB4935">
        <w:t>nia tej własności niezbędny jest wpis do księgi wieczystej.</w:t>
      </w:r>
    </w:p>
    <w:p w:rsidR="00963D11" w:rsidRPr="00963D11" w:rsidRDefault="00963D11" w:rsidP="00AB1B6B">
      <w:pPr>
        <w:pStyle w:val="ARTartustawynprozporzdzenia"/>
        <w:keepNext/>
      </w:pPr>
      <w:r w:rsidRPr="00AB1B6B">
        <w:rPr>
          <w:rStyle w:val="Ppogrubienie"/>
        </w:rPr>
        <w:t>Art. 8.</w:t>
      </w:r>
      <w:r w:rsidRPr="00963D11">
        <w:t> 1. Umowa</w:t>
      </w:r>
      <w:r w:rsidR="00AB1B6B" w:rsidRPr="00963D11">
        <w:t xml:space="preserve"> o</w:t>
      </w:r>
      <w:r w:rsidR="00AB1B6B">
        <w:t> </w:t>
      </w:r>
      <w:r w:rsidRPr="00963D11">
        <w:t>ustanowieniu odrębnej własności lokalu powinna określać</w:t>
      </w:r>
      <w:r w:rsidR="00AB1B6B" w:rsidRPr="00963D11">
        <w:t xml:space="preserve"> w</w:t>
      </w:r>
      <w:r w:rsidR="00AB1B6B">
        <w:t> </w:t>
      </w:r>
      <w:r w:rsidRPr="00963D11">
        <w:t>szczególności:</w:t>
      </w:r>
    </w:p>
    <w:p w:rsidR="00963D11" w:rsidRPr="00BB4935" w:rsidRDefault="00963D11" w:rsidP="00963D11">
      <w:pPr>
        <w:pStyle w:val="PKTpunkt"/>
      </w:pPr>
      <w:r w:rsidRPr="00BB4935">
        <w:t>1)</w:t>
      </w:r>
      <w:r w:rsidRPr="00BB4935">
        <w:tab/>
        <w:t>rodzaj, położenie</w:t>
      </w:r>
      <w:r w:rsidR="00AB1B6B" w:rsidRPr="00BB4935">
        <w:t xml:space="preserve"> i</w:t>
      </w:r>
      <w:r w:rsidR="00AB1B6B">
        <w:t> </w:t>
      </w:r>
      <w:r w:rsidRPr="00BB4935">
        <w:t>powierzchnię lokalu oraz pomieszczeń do niego przynależnych;</w:t>
      </w:r>
    </w:p>
    <w:p w:rsidR="00963D11" w:rsidRPr="00BB4935" w:rsidRDefault="00963D11" w:rsidP="00963D11">
      <w:pPr>
        <w:pStyle w:val="PKTpunkt"/>
      </w:pPr>
      <w:r w:rsidRPr="00BB4935">
        <w:t>2)</w:t>
      </w:r>
      <w:r w:rsidRPr="00BB4935">
        <w:tab/>
        <w:t>wielkość udziałów przypadających właścicielom poszczególnych lokali</w:t>
      </w:r>
      <w:r w:rsidR="00AB1B6B" w:rsidRPr="00BB4935">
        <w:t xml:space="preserve"> w</w:t>
      </w:r>
      <w:r w:rsidR="00AB1B6B">
        <w:t> </w:t>
      </w:r>
      <w:r w:rsidRPr="00BB4935">
        <w:t>nieruchomości wspólnej.</w:t>
      </w:r>
    </w:p>
    <w:p w:rsidR="00963D11" w:rsidRPr="00BB4935" w:rsidRDefault="00963D11" w:rsidP="00963D11">
      <w:pPr>
        <w:pStyle w:val="USTustnpkodeksu"/>
      </w:pPr>
      <w:r w:rsidRPr="00BB4935">
        <w:t>2. Współwłaściciele mogą</w:t>
      </w:r>
      <w:r w:rsidR="00AB1B6B" w:rsidRPr="00BB4935">
        <w:t xml:space="preserve"> w</w:t>
      </w:r>
      <w:r w:rsidR="00AB1B6B">
        <w:t> </w:t>
      </w:r>
      <w:r w:rsidRPr="00BB4935">
        <w:t>umowie określić także sposób zarządu nieruchomością wspólną.</w:t>
      </w:r>
    </w:p>
    <w:p w:rsidR="00963D11" w:rsidRPr="00BB4935" w:rsidRDefault="00963D11" w:rsidP="00963D11">
      <w:pPr>
        <w:pStyle w:val="USTustnpkodeksu"/>
      </w:pPr>
      <w:r w:rsidRPr="00BB4935">
        <w:t>3. Umowa</w:t>
      </w:r>
      <w:r w:rsidR="00AB1B6B" w:rsidRPr="00BB4935">
        <w:t xml:space="preserve"> o</w:t>
      </w:r>
      <w:r w:rsidR="00AB1B6B">
        <w:t> </w:t>
      </w:r>
      <w:r w:rsidRPr="00BB4935">
        <w:t>ustanowieniu odrębnej własności lokalu może być zawarta albo przez współwłaścicieli nieruchomości, albo przez właściciela nieruchomości</w:t>
      </w:r>
      <w:r w:rsidR="00AB1B6B" w:rsidRPr="00BB4935">
        <w:t xml:space="preserve"> i</w:t>
      </w:r>
      <w:r w:rsidR="00AB1B6B">
        <w:t> </w:t>
      </w:r>
      <w:r w:rsidRPr="00BB4935">
        <w:t>nabywcę lokalu.</w:t>
      </w:r>
    </w:p>
    <w:p w:rsidR="00963D11" w:rsidRPr="00BB4935" w:rsidRDefault="00963D11" w:rsidP="00963D11">
      <w:pPr>
        <w:pStyle w:val="ARTartustawynprozporzdzenia"/>
      </w:pPr>
      <w:r w:rsidRPr="00AB1B6B">
        <w:rPr>
          <w:rStyle w:val="Ppogrubienie"/>
        </w:rPr>
        <w:t>Art. 9.</w:t>
      </w:r>
      <w:r w:rsidRPr="00BB4935">
        <w:t> 1. Odrębna własność lokalu może powstać także</w:t>
      </w:r>
      <w:r w:rsidR="00AB1B6B" w:rsidRPr="00BB4935">
        <w:t xml:space="preserve"> w</w:t>
      </w:r>
      <w:r w:rsidR="00AB1B6B">
        <w:t> </w:t>
      </w:r>
      <w:r w:rsidRPr="00BB4935">
        <w:t>wykonaniu umowy zobowiązującej właściciela gruntu do wybudowania na tym gruncie domu oraz do ustanowienia – po zakończeniu budowy – odrębnej własności lokali</w:t>
      </w:r>
      <w:r w:rsidR="00AB1B6B" w:rsidRPr="00BB4935">
        <w:t xml:space="preserve"> i</w:t>
      </w:r>
      <w:r w:rsidR="00AB1B6B">
        <w:t> </w:t>
      </w:r>
      <w:r w:rsidRPr="00BB4935">
        <w:t>przeniesienia tego prawa na drugą stronę umowy lub na inną wskazaną</w:t>
      </w:r>
      <w:r w:rsidR="00AB1B6B" w:rsidRPr="00BB4935">
        <w:t xml:space="preserve"> w</w:t>
      </w:r>
      <w:r w:rsidR="00AB1B6B">
        <w:t> </w:t>
      </w:r>
      <w:r w:rsidRPr="00BB4935">
        <w:t>umowie osobę.</w:t>
      </w:r>
    </w:p>
    <w:p w:rsidR="00963D11" w:rsidRPr="00BB4935" w:rsidRDefault="00963D11" w:rsidP="00963D11">
      <w:pPr>
        <w:pStyle w:val="USTustnpkodeksu"/>
      </w:pPr>
      <w:r w:rsidRPr="00BB4935">
        <w:t>2. Do ważności umowy,</w:t>
      </w:r>
      <w:r w:rsidR="00AB1B6B" w:rsidRPr="00BB4935">
        <w:t xml:space="preserve"> o</w:t>
      </w:r>
      <w:r w:rsidR="00AB1B6B">
        <w:t> </w:t>
      </w:r>
      <w:r w:rsidRPr="00BB4935">
        <w:t>której mowa</w:t>
      </w:r>
      <w:r w:rsidR="00AB1B6B" w:rsidRPr="00BB4935">
        <w:t xml:space="preserve"> w</w:t>
      </w:r>
      <w:r w:rsidR="00AB1B6B">
        <w:t> ust. </w:t>
      </w:r>
      <w:r w:rsidRPr="00BB4935">
        <w:t>1, niezbędne jest, aby strona podejmująca się budowy była właścici</w:t>
      </w:r>
      <w:r w:rsidRPr="00BB4935">
        <w:t>e</w:t>
      </w:r>
      <w:r w:rsidRPr="00BB4935">
        <w:t>lem gruntu, na którym dom ma być wzniesiony, oraz aby uzyskała pozwolenie na budowę,</w:t>
      </w:r>
      <w:r w:rsidR="00AB1B6B" w:rsidRPr="00BB4935">
        <w:t xml:space="preserve"> a</w:t>
      </w:r>
      <w:r w:rsidR="00AB1B6B">
        <w:t> </w:t>
      </w:r>
      <w:r w:rsidRPr="00BB4935">
        <w:t>roszczenie</w:t>
      </w:r>
      <w:r w:rsidR="00AB1B6B" w:rsidRPr="00BB4935">
        <w:t xml:space="preserve"> o</w:t>
      </w:r>
      <w:r w:rsidR="00AB1B6B">
        <w:t> </w:t>
      </w:r>
      <w:r w:rsidRPr="00BB4935">
        <w:t>ustanowienie odrębnej własności lokalu</w:t>
      </w:r>
      <w:r w:rsidR="00AB1B6B" w:rsidRPr="00BB4935">
        <w:t xml:space="preserve"> i</w:t>
      </w:r>
      <w:r w:rsidR="00AB1B6B">
        <w:t> </w:t>
      </w:r>
      <w:r w:rsidR="00AB1B6B" w:rsidRPr="00BB4935">
        <w:t>o</w:t>
      </w:r>
      <w:r w:rsidR="00AB1B6B">
        <w:t> </w:t>
      </w:r>
      <w:r w:rsidRPr="00BB4935">
        <w:t>przeniesienie tego prawa zostało ujawnione</w:t>
      </w:r>
      <w:r w:rsidR="00AB1B6B" w:rsidRPr="00BB4935">
        <w:t xml:space="preserve"> w</w:t>
      </w:r>
      <w:r w:rsidR="00AB1B6B">
        <w:t> </w:t>
      </w:r>
      <w:r w:rsidRPr="00BB4935">
        <w:t>księdze wieczystej.</w:t>
      </w:r>
    </w:p>
    <w:p w:rsidR="00963D11" w:rsidRPr="00BB4935" w:rsidRDefault="00963D11" w:rsidP="00963D11">
      <w:pPr>
        <w:pStyle w:val="USTustnpkodeksu"/>
      </w:pPr>
      <w:r w:rsidRPr="00BB4935">
        <w:t>3.</w:t>
      </w:r>
      <w:r w:rsidR="00AB1B6B" w:rsidRPr="00BB4935">
        <w:t> W</w:t>
      </w:r>
      <w:r w:rsidR="00AB1B6B">
        <w:t> </w:t>
      </w:r>
      <w:r w:rsidRPr="00BB4935">
        <w:t>wypadku wykonywania umowy</w:t>
      </w:r>
      <w:r w:rsidR="00AB1B6B" w:rsidRPr="00BB4935">
        <w:t xml:space="preserve"> w</w:t>
      </w:r>
      <w:r w:rsidR="00AB1B6B">
        <w:t> </w:t>
      </w:r>
      <w:r w:rsidRPr="00BB4935">
        <w:t>sposób wadliwy albo sprzeczny</w:t>
      </w:r>
      <w:r w:rsidR="00AB1B6B" w:rsidRPr="00BB4935">
        <w:t xml:space="preserve"> z</w:t>
      </w:r>
      <w:r w:rsidR="00AB1B6B">
        <w:t> </w:t>
      </w:r>
      <w:r w:rsidRPr="00BB4935">
        <w:t>umową, na wniosek każdego nabywcy, sąd może powierzyć,</w:t>
      </w:r>
      <w:r w:rsidR="00AB1B6B" w:rsidRPr="00BB4935">
        <w:t xml:space="preserve"> w</w:t>
      </w:r>
      <w:r w:rsidR="00AB1B6B">
        <w:t> </w:t>
      </w:r>
      <w:r w:rsidRPr="00BB4935">
        <w:t>trybie postępowania nieprocesowego, dalsze wykonywanie umowy innemu wykonawcy na koszt</w:t>
      </w:r>
      <w:r w:rsidR="00AB1B6B" w:rsidRPr="00BB4935">
        <w:t xml:space="preserve"> i</w:t>
      </w:r>
      <w:r w:rsidR="00AB1B6B">
        <w:t> </w:t>
      </w:r>
      <w:r w:rsidRPr="00BB4935">
        <w:t>niebezpieczeństwo właściciela gruntu.</w:t>
      </w:r>
    </w:p>
    <w:p w:rsidR="00963D11" w:rsidRPr="00BB4935" w:rsidRDefault="00963D11" w:rsidP="00963D11">
      <w:pPr>
        <w:pStyle w:val="ARTartustawynprozporzdzenia"/>
      </w:pPr>
      <w:r w:rsidRPr="00AB1B6B">
        <w:rPr>
          <w:rStyle w:val="Ppogrubienie"/>
        </w:rPr>
        <w:t>Art. 10.</w:t>
      </w:r>
      <w:r w:rsidRPr="00BB4935">
        <w:t> Właściciel nieruchomości może ustanawiać odrębną własność lokali dla siebie, na mocy jednostronnej czy</w:t>
      </w:r>
      <w:r w:rsidRPr="00BB4935">
        <w:t>n</w:t>
      </w:r>
      <w:r w:rsidRPr="00BB4935">
        <w:t>ności prawnej.</w:t>
      </w:r>
      <w:r w:rsidR="00AB1B6B" w:rsidRPr="00BB4935">
        <w:t xml:space="preserve"> W</w:t>
      </w:r>
      <w:r w:rsidR="00AB1B6B">
        <w:t> </w:t>
      </w:r>
      <w:r w:rsidRPr="00BB4935">
        <w:t>takim wypadku stosuje się odpowiednio przepisy</w:t>
      </w:r>
      <w:r w:rsidR="00AB1B6B" w:rsidRPr="00BB4935">
        <w:t xml:space="preserve"> o</w:t>
      </w:r>
      <w:r w:rsidR="00AB1B6B">
        <w:t> </w:t>
      </w:r>
      <w:r w:rsidRPr="00BB4935">
        <w:t>ustanowieniu odrębnej własności</w:t>
      </w:r>
      <w:r w:rsidR="00AB1B6B" w:rsidRPr="00BB4935">
        <w:t xml:space="preserve"> w</w:t>
      </w:r>
      <w:r w:rsidR="00AB1B6B">
        <w:t> </w:t>
      </w:r>
      <w:r w:rsidRPr="00BB4935">
        <w:t>drodze umowy.</w:t>
      </w:r>
    </w:p>
    <w:p w:rsidR="00963D11" w:rsidRPr="00BB4935" w:rsidRDefault="00963D11" w:rsidP="00963D11">
      <w:pPr>
        <w:pStyle w:val="ARTartustawynprozporzdzenia"/>
      </w:pPr>
      <w:r w:rsidRPr="00AB1B6B">
        <w:rPr>
          <w:rStyle w:val="Ppogrubienie"/>
        </w:rPr>
        <w:t>Art. 11.</w:t>
      </w:r>
      <w:r w:rsidRPr="00BB4935">
        <w:t> 1. Przepisy</w:t>
      </w:r>
      <w:r w:rsidR="00AB1B6B" w:rsidRPr="00BB4935">
        <w:t xml:space="preserve"> o</w:t>
      </w:r>
      <w:r w:rsidR="00AB1B6B">
        <w:t> </w:t>
      </w:r>
      <w:r w:rsidRPr="00BB4935">
        <w:t>ustanowieniu odrębnej własności lokali</w:t>
      </w:r>
      <w:r w:rsidR="00AB1B6B" w:rsidRPr="00BB4935">
        <w:t xml:space="preserve"> w</w:t>
      </w:r>
      <w:r w:rsidR="00AB1B6B">
        <w:t> </w:t>
      </w:r>
      <w:r w:rsidRPr="00BB4935">
        <w:t>drodze umowy stosuje się również odpowiednio do wyodrębnienia własności lokalu</w:t>
      </w:r>
      <w:r w:rsidR="00AB1B6B" w:rsidRPr="00BB4935">
        <w:t xml:space="preserve"> z</w:t>
      </w:r>
      <w:r w:rsidR="00AB1B6B">
        <w:t> </w:t>
      </w:r>
      <w:r w:rsidRPr="00BB4935">
        <w:t>mocy orzeczenia sądu znoszącego współwłasność nieruchomości.</w:t>
      </w:r>
    </w:p>
    <w:p w:rsidR="00963D11" w:rsidRPr="00BB4935" w:rsidRDefault="00963D11" w:rsidP="00963D11">
      <w:pPr>
        <w:pStyle w:val="USTustnpkodeksu"/>
      </w:pPr>
      <w:r w:rsidRPr="00BB4935">
        <w:t>2. Jeżeli uczynienie zadość przesłance samodzielności lokali wymaga wykonania robót adaptacyjnych, sąd może</w:t>
      </w:r>
      <w:r w:rsidR="00AB1B6B" w:rsidRPr="00BB4935">
        <w:t xml:space="preserve"> w</w:t>
      </w:r>
      <w:r w:rsidR="00AB1B6B">
        <w:t> </w:t>
      </w:r>
      <w:r w:rsidRPr="00BB4935">
        <w:t>postanowieniu wstępnym, uznającym żądanie ustanowienia odrębnej własności lokali</w:t>
      </w:r>
      <w:r w:rsidR="00AB1B6B" w:rsidRPr="00BB4935">
        <w:t xml:space="preserve"> w</w:t>
      </w:r>
      <w:r w:rsidR="00AB1B6B">
        <w:t> </w:t>
      </w:r>
      <w:r w:rsidRPr="00BB4935">
        <w:t>zasadzie za usprawiedliwione, upoważnić zainteresowanego uczestnika postępowania do ich wykonania – tymczasowo na jego koszt.</w:t>
      </w:r>
      <w:r w:rsidR="00AB1B6B" w:rsidRPr="00BB4935">
        <w:t xml:space="preserve"> W</w:t>
      </w:r>
      <w:r w:rsidR="00AB1B6B">
        <w:t> </w:t>
      </w:r>
      <w:r w:rsidRPr="00BB4935">
        <w:t>razie przeszkód stawianych przez innych uczestników, sąd –</w:t>
      </w:r>
      <w:r w:rsidR="00AB1B6B" w:rsidRPr="00BB4935">
        <w:t xml:space="preserve"> w</w:t>
      </w:r>
      <w:r w:rsidR="00AB1B6B">
        <w:t> </w:t>
      </w:r>
      <w:r w:rsidRPr="00BB4935">
        <w:t>postanowieniu wstępnym lub</w:t>
      </w:r>
      <w:r w:rsidR="00AB1B6B" w:rsidRPr="00BB4935">
        <w:t xml:space="preserve"> w</w:t>
      </w:r>
      <w:r w:rsidR="00AB1B6B">
        <w:t> </w:t>
      </w:r>
      <w:r w:rsidRPr="00BB4935">
        <w:t>postanowieniu oddzielnym – może wydać stosowne nakazy lub zakazy.</w:t>
      </w:r>
    </w:p>
    <w:p w:rsidR="00963D11" w:rsidRPr="00BB4935" w:rsidRDefault="00963D11" w:rsidP="00963D11">
      <w:pPr>
        <w:pStyle w:val="ROZDZODDZOZNoznaczenierozdziauluboddziau"/>
      </w:pPr>
      <w:r w:rsidRPr="00BB4935">
        <w:t>Rozdział 3</w:t>
      </w:r>
    </w:p>
    <w:p w:rsidR="00963D11" w:rsidRPr="00BB4935" w:rsidRDefault="00963D11" w:rsidP="00AB1B6B">
      <w:pPr>
        <w:pStyle w:val="ROZDZODDZPRZEDMprzedmiotregulacjirozdziauluboddziau"/>
      </w:pPr>
      <w:r w:rsidRPr="00BB4935">
        <w:t>Prawa</w:t>
      </w:r>
      <w:r w:rsidR="00AB1B6B" w:rsidRPr="00BB4935">
        <w:t xml:space="preserve"> i</w:t>
      </w:r>
      <w:r w:rsidR="00AB1B6B">
        <w:t> </w:t>
      </w:r>
      <w:r w:rsidRPr="00BB4935">
        <w:t>obowiązki właścicieli lokali</w:t>
      </w:r>
    </w:p>
    <w:p w:rsidR="00963D11" w:rsidRPr="00BB4935" w:rsidRDefault="00963D11" w:rsidP="00963D11">
      <w:pPr>
        <w:pStyle w:val="ARTartustawynprozporzdzenia"/>
      </w:pPr>
      <w:r w:rsidRPr="00AB1B6B">
        <w:rPr>
          <w:rStyle w:val="Ppogrubienie"/>
        </w:rPr>
        <w:t>Art. 12.</w:t>
      </w:r>
      <w:r w:rsidRPr="00BB4935">
        <w:t> 1. Właściciel lokalu ma prawo do współkorzystania</w:t>
      </w:r>
      <w:r w:rsidR="00AB1B6B" w:rsidRPr="00BB4935">
        <w:t xml:space="preserve"> z</w:t>
      </w:r>
      <w:r w:rsidR="00AB1B6B">
        <w:t> </w:t>
      </w:r>
      <w:r w:rsidRPr="00BB4935">
        <w:t>nieruchomości wspólnej zgodnie</w:t>
      </w:r>
      <w:r w:rsidR="00AB1B6B" w:rsidRPr="00BB4935">
        <w:t xml:space="preserve"> z</w:t>
      </w:r>
      <w:r w:rsidR="00AB1B6B">
        <w:t> </w:t>
      </w:r>
      <w:r w:rsidRPr="00BB4935">
        <w:t>jej przeznaczeniem.</w:t>
      </w:r>
    </w:p>
    <w:p w:rsidR="00963D11" w:rsidRPr="00BB4935" w:rsidRDefault="00963D11" w:rsidP="00963D11">
      <w:pPr>
        <w:pStyle w:val="USTustnpkodeksu"/>
      </w:pPr>
      <w:r w:rsidRPr="00BB4935">
        <w:t>2. Pożytki</w:t>
      </w:r>
      <w:r w:rsidR="00AB1B6B" w:rsidRPr="00BB4935">
        <w:t xml:space="preserve"> i</w:t>
      </w:r>
      <w:r w:rsidR="00AB1B6B">
        <w:t> </w:t>
      </w:r>
      <w:r w:rsidRPr="00BB4935">
        <w:t>inne przychody</w:t>
      </w:r>
      <w:r w:rsidR="00AB1B6B" w:rsidRPr="00BB4935">
        <w:t xml:space="preserve"> z</w:t>
      </w:r>
      <w:r w:rsidR="00AB1B6B">
        <w:t> </w:t>
      </w:r>
      <w:r w:rsidRPr="00BB4935">
        <w:t>nieruchomości wspólnej służą pokrywaniu wydatków związanych</w:t>
      </w:r>
      <w:r w:rsidR="00AB1B6B" w:rsidRPr="00BB4935">
        <w:t xml:space="preserve"> z</w:t>
      </w:r>
      <w:r w:rsidR="00AB1B6B">
        <w:t> </w:t>
      </w:r>
      <w:r w:rsidRPr="00BB4935">
        <w:t>jej utrzymaniem,</w:t>
      </w:r>
      <w:r w:rsidR="00AB1B6B" w:rsidRPr="00BB4935">
        <w:t xml:space="preserve"> a</w:t>
      </w:r>
      <w:r w:rsidR="00AB1B6B">
        <w:t> </w:t>
      </w:r>
      <w:r w:rsidR="00AB1B6B" w:rsidRPr="00BB4935">
        <w:t>w</w:t>
      </w:r>
      <w:r w:rsidR="00AB1B6B">
        <w:t> </w:t>
      </w:r>
      <w:r w:rsidRPr="00BB4935">
        <w:t>części przekraczającej te potrzeby przypadają właścicielom lokali</w:t>
      </w:r>
      <w:r w:rsidR="00AB1B6B" w:rsidRPr="00BB4935">
        <w:t xml:space="preserve"> w</w:t>
      </w:r>
      <w:r w:rsidR="00AB1B6B">
        <w:t> </w:t>
      </w:r>
      <w:r w:rsidRPr="00BB4935">
        <w:t>stosunku do ich udziałów.</w:t>
      </w:r>
      <w:r w:rsidR="00AB1B6B" w:rsidRPr="00BB4935">
        <w:t xml:space="preserve"> W</w:t>
      </w:r>
      <w:r w:rsidR="00AB1B6B">
        <w:t> </w:t>
      </w:r>
      <w:r w:rsidRPr="00BB4935">
        <w:t>takim samym st</w:t>
      </w:r>
      <w:r w:rsidRPr="00BB4935">
        <w:t>o</w:t>
      </w:r>
      <w:r w:rsidRPr="00BB4935">
        <w:t>sunku właściciele lokali ponoszą wydatki</w:t>
      </w:r>
      <w:r w:rsidR="00AB1B6B" w:rsidRPr="00BB4935">
        <w:t xml:space="preserve"> i</w:t>
      </w:r>
      <w:r w:rsidR="00AB1B6B">
        <w:t> </w:t>
      </w:r>
      <w:r w:rsidRPr="00BB4935">
        <w:t>ciężary związane</w:t>
      </w:r>
      <w:r w:rsidR="00AB1B6B" w:rsidRPr="00BB4935">
        <w:t xml:space="preserve"> z</w:t>
      </w:r>
      <w:r w:rsidR="00AB1B6B">
        <w:t> </w:t>
      </w:r>
      <w:r w:rsidRPr="00BB4935">
        <w:t>utrzymaniem nier</w:t>
      </w:r>
      <w:r>
        <w:t>uchomości wspólnej</w:t>
      </w:r>
      <w:r w:rsidR="00AB1B6B">
        <w:t xml:space="preserve"> w </w:t>
      </w:r>
      <w:r>
        <w:t>części nie</w:t>
      </w:r>
      <w:r w:rsidRPr="00BB4935">
        <w:t>znajd</w:t>
      </w:r>
      <w:r w:rsidRPr="00BB4935">
        <w:t>u</w:t>
      </w:r>
      <w:r w:rsidRPr="00BB4935">
        <w:t>jącej pokrycia</w:t>
      </w:r>
      <w:r w:rsidR="00AB1B6B" w:rsidRPr="00BB4935">
        <w:t xml:space="preserve"> w</w:t>
      </w:r>
      <w:r w:rsidR="00AB1B6B">
        <w:t> </w:t>
      </w:r>
      <w:r w:rsidRPr="00BB4935">
        <w:t>pożytkach</w:t>
      </w:r>
      <w:r w:rsidR="00AB1B6B" w:rsidRPr="00BB4935">
        <w:t xml:space="preserve"> i</w:t>
      </w:r>
      <w:r w:rsidR="00AB1B6B">
        <w:t> </w:t>
      </w:r>
      <w:r w:rsidRPr="00BB4935">
        <w:t>innych przychodach.</w:t>
      </w:r>
    </w:p>
    <w:p w:rsidR="00963D11" w:rsidRPr="00BB4935" w:rsidRDefault="00963D11" w:rsidP="00963D11">
      <w:pPr>
        <w:pStyle w:val="USTustnpkodeksu"/>
      </w:pPr>
      <w:r w:rsidRPr="00BB4935">
        <w:t>3.</w:t>
      </w:r>
      <w:r w:rsidRPr="00BB4935">
        <w:rPr>
          <w:rStyle w:val="Odwoanieprzypisudolnego"/>
        </w:rPr>
        <w:footnoteReference w:id="6"/>
      </w:r>
      <w:r w:rsidRPr="00BB4935">
        <w:rPr>
          <w:rStyle w:val="IGindeksgrny"/>
        </w:rPr>
        <w:t>)</w:t>
      </w:r>
      <w:r w:rsidRPr="00BB4935">
        <w:t> Uchwała właścicieli lokali może ustalić zwiększenie obciążenia</w:t>
      </w:r>
      <w:r w:rsidR="00AB1B6B" w:rsidRPr="00BB4935">
        <w:t xml:space="preserve"> z</w:t>
      </w:r>
      <w:r w:rsidR="00AB1B6B">
        <w:t> </w:t>
      </w:r>
      <w:r w:rsidRPr="00BB4935">
        <w:t>tego tytułu właścicieli lokali użytkowych, jeżeli uzasadnia to sposób korzystania</w:t>
      </w:r>
      <w:r w:rsidR="00AB1B6B" w:rsidRPr="00BB4935">
        <w:t xml:space="preserve"> z</w:t>
      </w:r>
      <w:r w:rsidR="00AB1B6B">
        <w:t> </w:t>
      </w:r>
      <w:r w:rsidRPr="00BB4935">
        <w:t>tych lokali.</w:t>
      </w:r>
    </w:p>
    <w:p w:rsidR="00963D11" w:rsidRPr="00BB4935" w:rsidRDefault="00963D11" w:rsidP="00963D11">
      <w:pPr>
        <w:pStyle w:val="ARTartustawynprozporzdzenia"/>
      </w:pPr>
      <w:r w:rsidRPr="00AB1B6B">
        <w:rPr>
          <w:rStyle w:val="Ppogrubienie"/>
        </w:rPr>
        <w:t>Art. 13.</w:t>
      </w:r>
      <w:r w:rsidRPr="00BB4935">
        <w:t> 1. Właściciel ponosi wydatki związane</w:t>
      </w:r>
      <w:r w:rsidR="00AB1B6B" w:rsidRPr="00BB4935">
        <w:t xml:space="preserve"> z</w:t>
      </w:r>
      <w:r w:rsidR="00AB1B6B">
        <w:t> </w:t>
      </w:r>
      <w:r w:rsidRPr="00BB4935">
        <w:t>utrzymaniem jego lokalu, jest obowiązany utrzymywać swój lokal</w:t>
      </w:r>
      <w:r w:rsidR="00AB1B6B" w:rsidRPr="00BB4935">
        <w:t xml:space="preserve"> w</w:t>
      </w:r>
      <w:r w:rsidR="00AB1B6B">
        <w:t> </w:t>
      </w:r>
      <w:r w:rsidRPr="00BB4935">
        <w:t>należytym stanie, przestrzegać porządku domowego, uczestniczyć</w:t>
      </w:r>
      <w:r w:rsidR="00AB1B6B" w:rsidRPr="00BB4935">
        <w:t xml:space="preserve"> w</w:t>
      </w:r>
      <w:r w:rsidR="00AB1B6B">
        <w:t> </w:t>
      </w:r>
      <w:r w:rsidRPr="00BB4935">
        <w:t>kosztach zarządu związanych</w:t>
      </w:r>
      <w:r w:rsidR="00AB1B6B" w:rsidRPr="00BB4935">
        <w:t xml:space="preserve"> z</w:t>
      </w:r>
      <w:r w:rsidR="00AB1B6B">
        <w:t> </w:t>
      </w:r>
      <w:r w:rsidRPr="00BB4935">
        <w:t>utrzymaniem ni</w:t>
      </w:r>
      <w:r w:rsidRPr="00BB4935">
        <w:t>e</w:t>
      </w:r>
      <w:r w:rsidRPr="00BB4935">
        <w:t>ruchomości wspólnej</w:t>
      </w:r>
      <w:r>
        <w:t>, korzystać</w:t>
      </w:r>
      <w:r w:rsidR="00AB1B6B">
        <w:t xml:space="preserve"> z </w:t>
      </w:r>
      <w:r>
        <w:t>niej</w:t>
      </w:r>
      <w:r w:rsidR="00AB1B6B">
        <w:t xml:space="preserve"> w </w:t>
      </w:r>
      <w:r>
        <w:t>sposób nie</w:t>
      </w:r>
      <w:r w:rsidRPr="00BB4935">
        <w:t>utrudniający korzystania przez innych współwłaścicieli oraz wspó</w:t>
      </w:r>
      <w:r w:rsidRPr="00BB4935">
        <w:t>ł</w:t>
      </w:r>
      <w:r w:rsidRPr="00BB4935">
        <w:t>działać</w:t>
      </w:r>
      <w:r w:rsidR="00AB1B6B" w:rsidRPr="00BB4935">
        <w:t xml:space="preserve"> z</w:t>
      </w:r>
      <w:r w:rsidR="00AB1B6B">
        <w:t> </w:t>
      </w:r>
      <w:r w:rsidRPr="00BB4935">
        <w:t>nimi</w:t>
      </w:r>
      <w:r w:rsidR="00AB1B6B" w:rsidRPr="00BB4935">
        <w:t xml:space="preserve"> w</w:t>
      </w:r>
      <w:r w:rsidR="00AB1B6B">
        <w:t> </w:t>
      </w:r>
      <w:r w:rsidRPr="00BB4935">
        <w:t>ochronie wspólnego dobra.</w:t>
      </w:r>
    </w:p>
    <w:p w:rsidR="00963D11" w:rsidRPr="00BB4935" w:rsidRDefault="00963D11" w:rsidP="00963D11">
      <w:pPr>
        <w:pStyle w:val="USTustnpkodeksu"/>
      </w:pPr>
      <w:r w:rsidRPr="00BB4935">
        <w:t>2. Na żądanie zarządu właściciel lokalu jest obowiązany zezwalać na wstęp do lokalu, ilekroć jest to niezbędne do przeprowadzenia konserwacji, remontu albo usunięcia awarii</w:t>
      </w:r>
      <w:r w:rsidR="00AB1B6B" w:rsidRPr="00BB4935">
        <w:t xml:space="preserve"> w</w:t>
      </w:r>
      <w:r w:rsidR="00AB1B6B">
        <w:t> </w:t>
      </w:r>
      <w:r w:rsidRPr="00BB4935">
        <w:t>nieruchomości wspólnej,</w:t>
      </w:r>
      <w:r w:rsidR="00AB1B6B" w:rsidRPr="00BB4935">
        <w:t xml:space="preserve"> a</w:t>
      </w:r>
      <w:r w:rsidR="00AB1B6B">
        <w:t> </w:t>
      </w:r>
      <w:r w:rsidRPr="00BB4935">
        <w:t>także</w:t>
      </w:r>
      <w:r w:rsidR="00AB1B6B" w:rsidRPr="00BB4935">
        <w:t xml:space="preserve"> w</w:t>
      </w:r>
      <w:r w:rsidR="00AB1B6B">
        <w:t> </w:t>
      </w:r>
      <w:r w:rsidRPr="00BB4935">
        <w:t>celu wyposażenia budynku, jego części lub innych lokali</w:t>
      </w:r>
      <w:r w:rsidR="00AB1B6B" w:rsidRPr="00BB4935">
        <w:t xml:space="preserve"> w</w:t>
      </w:r>
      <w:r w:rsidR="00AB1B6B">
        <w:t> </w:t>
      </w:r>
      <w:r w:rsidRPr="00BB4935">
        <w:t>dodatkowe instalacje.</w:t>
      </w:r>
    </w:p>
    <w:p w:rsidR="00963D11" w:rsidRPr="00963D11" w:rsidRDefault="00963D11" w:rsidP="00AB1B6B">
      <w:pPr>
        <w:pStyle w:val="ARTartustawynprozporzdzenia"/>
        <w:keepNext/>
      </w:pPr>
      <w:r w:rsidRPr="00AB1B6B">
        <w:rPr>
          <w:rStyle w:val="Ppogrubienie"/>
        </w:rPr>
        <w:t>Art. 14.</w:t>
      </w:r>
      <w:r w:rsidRPr="00963D11">
        <w:t> Na koszty zarządu nieruchomością wspólną składają się</w:t>
      </w:r>
      <w:r w:rsidR="00AB1B6B" w:rsidRPr="00963D11">
        <w:t xml:space="preserve"> w</w:t>
      </w:r>
      <w:r w:rsidR="00AB1B6B">
        <w:t> </w:t>
      </w:r>
      <w:r w:rsidRPr="00963D11">
        <w:t>szczególności:</w:t>
      </w:r>
    </w:p>
    <w:p w:rsidR="00963D11" w:rsidRPr="00BB4935" w:rsidRDefault="00963D11" w:rsidP="00963D11">
      <w:pPr>
        <w:pStyle w:val="PKTpunkt"/>
      </w:pPr>
      <w:r w:rsidRPr="00BB4935">
        <w:t>1)</w:t>
      </w:r>
      <w:r w:rsidRPr="00BB4935">
        <w:tab/>
        <w:t>wydatki na remonty</w:t>
      </w:r>
      <w:r w:rsidR="00AB1B6B" w:rsidRPr="00BB4935">
        <w:t xml:space="preserve"> i</w:t>
      </w:r>
      <w:r w:rsidR="00AB1B6B">
        <w:t> </w:t>
      </w:r>
      <w:r w:rsidRPr="00BB4935">
        <w:t>bieżącą konserwację;</w:t>
      </w:r>
    </w:p>
    <w:p w:rsidR="00963D11" w:rsidRPr="00BB4935" w:rsidRDefault="00963D11" w:rsidP="00963D11">
      <w:pPr>
        <w:pStyle w:val="PKTpunkt"/>
      </w:pPr>
      <w:r w:rsidRPr="00BB4935">
        <w:t>2)</w:t>
      </w:r>
      <w:r w:rsidRPr="00BB4935">
        <w:tab/>
        <w:t>opłaty za dostawę energii elektrycznej</w:t>
      </w:r>
      <w:r w:rsidR="00AB1B6B" w:rsidRPr="00BB4935">
        <w:t xml:space="preserve"> i</w:t>
      </w:r>
      <w:r w:rsidR="00AB1B6B">
        <w:t> </w:t>
      </w:r>
      <w:r w:rsidRPr="00BB4935">
        <w:t>cieplnej, gazu</w:t>
      </w:r>
      <w:r w:rsidR="00AB1B6B" w:rsidRPr="00BB4935">
        <w:t xml:space="preserve"> i</w:t>
      </w:r>
      <w:r w:rsidR="00AB1B6B">
        <w:t> </w:t>
      </w:r>
      <w:r w:rsidRPr="00BB4935">
        <w:t>wody,</w:t>
      </w:r>
      <w:r w:rsidR="00AB1B6B" w:rsidRPr="00BB4935">
        <w:t xml:space="preserve"> w</w:t>
      </w:r>
      <w:r w:rsidR="00AB1B6B">
        <w:t> </w:t>
      </w:r>
      <w:r w:rsidRPr="00BB4935">
        <w:t>części dotyczącej nieruchomości wspólnej, oraz opłaty za antenę zbiorczą</w:t>
      </w:r>
      <w:r w:rsidR="00AB1B6B" w:rsidRPr="00BB4935">
        <w:t xml:space="preserve"> i</w:t>
      </w:r>
      <w:r w:rsidR="00AB1B6B">
        <w:t> </w:t>
      </w:r>
      <w:r w:rsidRPr="00BB4935">
        <w:t>windę;</w:t>
      </w:r>
    </w:p>
    <w:p w:rsidR="00963D11" w:rsidRPr="00BB4935" w:rsidRDefault="00963D11" w:rsidP="00963D11">
      <w:pPr>
        <w:pStyle w:val="PKTpunkt"/>
      </w:pPr>
      <w:r w:rsidRPr="00BB4935">
        <w:t>3)</w:t>
      </w:r>
      <w:r w:rsidRPr="00BB4935">
        <w:tab/>
        <w:t>ubezpieczenia, podatki</w:t>
      </w:r>
      <w:r w:rsidR="00AB1B6B" w:rsidRPr="00BB4935">
        <w:t xml:space="preserve"> i</w:t>
      </w:r>
      <w:r w:rsidR="00AB1B6B">
        <w:t> </w:t>
      </w:r>
      <w:r w:rsidRPr="00BB4935">
        <w:t>inne opłaty publicznoprawne, chyba że są pokrywane bezpośrednio przez właścicieli p</w:t>
      </w:r>
      <w:r w:rsidRPr="00BB4935">
        <w:t>o</w:t>
      </w:r>
      <w:r w:rsidRPr="00BB4935">
        <w:t>szczególnych lokali;</w:t>
      </w:r>
    </w:p>
    <w:p w:rsidR="00963D11" w:rsidRPr="00BB4935" w:rsidRDefault="00963D11" w:rsidP="00963D11">
      <w:pPr>
        <w:pStyle w:val="PKTpunkt"/>
      </w:pPr>
      <w:r w:rsidRPr="00BB4935">
        <w:t>4)</w:t>
      </w:r>
      <w:r w:rsidRPr="00BB4935">
        <w:tab/>
        <w:t>wydatki na utrzymanie porządku</w:t>
      </w:r>
      <w:r w:rsidR="00AB1B6B" w:rsidRPr="00BB4935">
        <w:t xml:space="preserve"> i</w:t>
      </w:r>
      <w:r w:rsidR="00AB1B6B">
        <w:t> </w:t>
      </w:r>
      <w:r w:rsidRPr="00BB4935">
        <w:t>czystości;</w:t>
      </w:r>
    </w:p>
    <w:p w:rsidR="00963D11" w:rsidRPr="00BB4935" w:rsidRDefault="00963D11" w:rsidP="00963D11">
      <w:pPr>
        <w:pStyle w:val="PKTpunkt"/>
      </w:pPr>
      <w:r w:rsidRPr="00BB4935">
        <w:t>5)</w:t>
      </w:r>
      <w:r w:rsidRPr="00BB4935">
        <w:tab/>
        <w:t>wynagrodzenie członków zarządu lub zarządcy.</w:t>
      </w:r>
    </w:p>
    <w:p w:rsidR="00963D11" w:rsidRPr="00BB4935" w:rsidRDefault="00963D11" w:rsidP="00963D11">
      <w:pPr>
        <w:pStyle w:val="ARTartustawynprozporzdzenia"/>
      </w:pPr>
      <w:r w:rsidRPr="00AB1B6B">
        <w:rPr>
          <w:rStyle w:val="Ppogrubienie"/>
        </w:rPr>
        <w:t>Art. 15.</w:t>
      </w:r>
      <w:r w:rsidRPr="00BB4935">
        <w:t> 1. Na pokrycie kosztów zarządu właściciele lokali uiszczają zaliczki</w:t>
      </w:r>
      <w:r w:rsidR="00AB1B6B" w:rsidRPr="00BB4935">
        <w:t xml:space="preserve"> w</w:t>
      </w:r>
      <w:r w:rsidR="00AB1B6B">
        <w:t> </w:t>
      </w:r>
      <w:r w:rsidRPr="00BB4935">
        <w:t>formie bieżących opłat, płatne</w:t>
      </w:r>
      <w:r w:rsidR="00AB1B6B" w:rsidRPr="00BB4935">
        <w:t xml:space="preserve"> z</w:t>
      </w:r>
      <w:r w:rsidR="00AB1B6B">
        <w:t> </w:t>
      </w:r>
      <w:r w:rsidRPr="00BB4935">
        <w:t>góry do dnia 1</w:t>
      </w:r>
      <w:r w:rsidR="00AB1B6B" w:rsidRPr="00BB4935">
        <w:t>0</w:t>
      </w:r>
      <w:r w:rsidR="00AB1B6B">
        <w:t> </w:t>
      </w:r>
      <w:r w:rsidRPr="00BB4935">
        <w:t>każdego miesiąca.</w:t>
      </w:r>
    </w:p>
    <w:p w:rsidR="00963D11" w:rsidRPr="00BB4935" w:rsidRDefault="00963D11" w:rsidP="00963D11">
      <w:pPr>
        <w:pStyle w:val="USTustnpkodeksu"/>
      </w:pPr>
      <w:r w:rsidRPr="00BB4935">
        <w:t>2. Należności</w:t>
      </w:r>
      <w:r w:rsidR="00AB1B6B" w:rsidRPr="00BB4935">
        <w:t> z</w:t>
      </w:r>
      <w:r w:rsidR="00AB1B6B">
        <w:t> </w:t>
      </w:r>
      <w:r w:rsidRPr="00BB4935">
        <w:t>tytułu kosztów zarządu mogą być dochodzone</w:t>
      </w:r>
      <w:r w:rsidR="00AB1B6B" w:rsidRPr="00BB4935">
        <w:t xml:space="preserve"> w</w:t>
      </w:r>
      <w:r w:rsidR="00AB1B6B">
        <w:t> </w:t>
      </w:r>
      <w:r w:rsidRPr="00BB4935">
        <w:t>postępowaniu upominawczym, bez względu na ich wysokość.</w:t>
      </w:r>
    </w:p>
    <w:p w:rsidR="00963D11" w:rsidRPr="00BB4935" w:rsidRDefault="00963D11" w:rsidP="00963D11">
      <w:pPr>
        <w:pStyle w:val="ARTartustawynprozporzdzenia"/>
      </w:pPr>
      <w:r w:rsidRPr="00AB1B6B">
        <w:rPr>
          <w:rStyle w:val="Ppogrubienie"/>
        </w:rPr>
        <w:t>Art. 16.</w:t>
      </w:r>
      <w:r w:rsidRPr="00BB4935">
        <w:t> 1. Jeżeli właściciel lokalu zalega długotrwale</w:t>
      </w:r>
      <w:r w:rsidR="00AB1B6B" w:rsidRPr="00BB4935">
        <w:t xml:space="preserve"> z</w:t>
      </w:r>
      <w:r w:rsidR="00AB1B6B">
        <w:t> </w:t>
      </w:r>
      <w:r w:rsidRPr="00BB4935">
        <w:t>zapłatą należnych od niego opłat lub wykracza</w:t>
      </w:r>
      <w:r w:rsidR="00AB1B6B" w:rsidRPr="00BB4935">
        <w:t xml:space="preserve"> w</w:t>
      </w:r>
      <w:r w:rsidR="00AB1B6B">
        <w:t> </w:t>
      </w:r>
      <w:r w:rsidRPr="00BB4935">
        <w:t>sposób r</w:t>
      </w:r>
      <w:r w:rsidRPr="00BB4935">
        <w:t>a</w:t>
      </w:r>
      <w:r w:rsidRPr="00BB4935">
        <w:t>żący lub uporczywy przeciwko obowiązującemu porządkowi domowemu albo przez swoje niewłaściwe zachowanie czyni korzystanie</w:t>
      </w:r>
      <w:r w:rsidR="00AB1B6B" w:rsidRPr="00BB4935">
        <w:t xml:space="preserve"> z</w:t>
      </w:r>
      <w:r w:rsidR="00AB1B6B">
        <w:t> </w:t>
      </w:r>
      <w:r w:rsidRPr="00BB4935">
        <w:t>innych lokali lub nieruchomości wspólnej uciążliwym, wspólnota mieszkaniowa może</w:t>
      </w:r>
      <w:r w:rsidR="00AB1B6B" w:rsidRPr="00BB4935">
        <w:t xml:space="preserve"> w</w:t>
      </w:r>
      <w:r w:rsidR="00AB1B6B">
        <w:t> </w:t>
      </w:r>
      <w:r w:rsidRPr="00BB4935">
        <w:t>trybie procesu żądać sprzedaży lokalu</w:t>
      </w:r>
      <w:r w:rsidR="00AB1B6B" w:rsidRPr="00BB4935">
        <w:t xml:space="preserve"> w</w:t>
      </w:r>
      <w:r w:rsidR="00AB1B6B">
        <w:t> </w:t>
      </w:r>
      <w:r w:rsidRPr="00BB4935">
        <w:t>drodze licytacji na podstawie przepisów Kodeksu postępowania cywilnego</w:t>
      </w:r>
      <w:r w:rsidR="00AB1B6B" w:rsidRPr="00BB4935">
        <w:t xml:space="preserve"> o</w:t>
      </w:r>
      <w:r w:rsidR="00AB1B6B">
        <w:t> </w:t>
      </w:r>
      <w:r w:rsidRPr="00BB4935">
        <w:t>egzekucji</w:t>
      </w:r>
      <w:r w:rsidR="00AB1B6B" w:rsidRPr="00BB4935">
        <w:t xml:space="preserve"> z</w:t>
      </w:r>
      <w:r w:rsidR="00AB1B6B">
        <w:t> </w:t>
      </w:r>
      <w:r w:rsidRPr="00BB4935">
        <w:t>nieruchomości.</w:t>
      </w:r>
    </w:p>
    <w:p w:rsidR="00963D11" w:rsidRPr="00BB4935" w:rsidRDefault="00963D11" w:rsidP="00963D11">
      <w:pPr>
        <w:pStyle w:val="USTustnpkodeksu"/>
      </w:pPr>
      <w:r w:rsidRPr="00BB4935">
        <w:t>2. Właścicielowi, którego lokal został sprzedany, nie przysługuje prawo do lokalu zamiennego.</w:t>
      </w:r>
    </w:p>
    <w:p w:rsidR="00963D11" w:rsidRPr="00BB4935" w:rsidRDefault="00963D11" w:rsidP="00963D11">
      <w:pPr>
        <w:pStyle w:val="ARTartustawynprozporzdzenia"/>
      </w:pPr>
      <w:r w:rsidRPr="00AB1B6B">
        <w:rPr>
          <w:rStyle w:val="Ppogrubienie"/>
        </w:rPr>
        <w:t>Art. 17.</w:t>
      </w:r>
      <w:r w:rsidRPr="00BB4935">
        <w:t> Za zobowiązania dotyczące nieruchomości wspólnej odpowiada wspólnota mieszkaniowa bez ograniczeń,</w:t>
      </w:r>
      <w:r w:rsidR="00AB1B6B" w:rsidRPr="00BB4935">
        <w:t xml:space="preserve"> a</w:t>
      </w:r>
      <w:r w:rsidR="00AB1B6B">
        <w:t> </w:t>
      </w:r>
      <w:r w:rsidRPr="00BB4935">
        <w:t>każdy właściciel lokalu –</w:t>
      </w:r>
      <w:r w:rsidR="00AB1B6B" w:rsidRPr="00BB4935">
        <w:t xml:space="preserve"> w</w:t>
      </w:r>
      <w:r w:rsidR="00AB1B6B">
        <w:t> </w:t>
      </w:r>
      <w:r w:rsidRPr="00BB4935">
        <w:t>części odpowiadającej jego udziałowi</w:t>
      </w:r>
      <w:r w:rsidR="00AB1B6B" w:rsidRPr="00BB4935">
        <w:t xml:space="preserve"> w</w:t>
      </w:r>
      <w:r w:rsidR="00AB1B6B">
        <w:t> </w:t>
      </w:r>
      <w:r w:rsidRPr="00BB4935">
        <w:t>tej nieruchomości.</w:t>
      </w:r>
    </w:p>
    <w:p w:rsidR="00963D11" w:rsidRPr="00BB4935" w:rsidRDefault="00963D11" w:rsidP="00963D11">
      <w:pPr>
        <w:pStyle w:val="ROZDZODDZOZNoznaczenierozdziauluboddziau"/>
      </w:pPr>
      <w:r w:rsidRPr="00BB4935">
        <w:t>Rozdział 4</w:t>
      </w:r>
    </w:p>
    <w:p w:rsidR="00963D11" w:rsidRPr="00BB4935" w:rsidRDefault="00963D11" w:rsidP="00AB1B6B">
      <w:pPr>
        <w:pStyle w:val="ROZDZODDZPRZEDMprzedmiotregulacjirozdziauluboddziau"/>
      </w:pPr>
      <w:r w:rsidRPr="00BB4935">
        <w:t>Zarząd nieruchomością wspólną</w:t>
      </w:r>
    </w:p>
    <w:p w:rsidR="00963D11" w:rsidRPr="00BB4935" w:rsidRDefault="00963D11" w:rsidP="00963D11">
      <w:pPr>
        <w:pStyle w:val="ARTartustawynprozporzdzenia"/>
      </w:pPr>
      <w:r w:rsidRPr="00AB1B6B">
        <w:rPr>
          <w:rStyle w:val="Ppogrubienie"/>
        </w:rPr>
        <w:t>Art. 18.</w:t>
      </w:r>
      <w:r w:rsidRPr="00BB4935">
        <w:t> 1. Właściciele lokali mogą</w:t>
      </w:r>
      <w:r w:rsidR="00AB1B6B" w:rsidRPr="00BB4935">
        <w:t xml:space="preserve"> w</w:t>
      </w:r>
      <w:r w:rsidR="00AB1B6B">
        <w:t> </w:t>
      </w:r>
      <w:r w:rsidRPr="00BB4935">
        <w:t>umowie</w:t>
      </w:r>
      <w:r w:rsidR="00AB1B6B" w:rsidRPr="00BB4935">
        <w:t xml:space="preserve"> o</w:t>
      </w:r>
      <w:r w:rsidR="00AB1B6B">
        <w:t> </w:t>
      </w:r>
      <w:r w:rsidRPr="00BB4935">
        <w:t>ustanowieniu odrębnej własności lokali albo</w:t>
      </w:r>
      <w:r w:rsidR="00AB1B6B" w:rsidRPr="00BB4935">
        <w:t xml:space="preserve"> w</w:t>
      </w:r>
      <w:r w:rsidR="00AB1B6B">
        <w:t> </w:t>
      </w:r>
      <w:r w:rsidRPr="00BB4935">
        <w:t>umowie zawartej później</w:t>
      </w:r>
      <w:r w:rsidR="00AB1B6B" w:rsidRPr="00BB4935">
        <w:t xml:space="preserve"> w</w:t>
      </w:r>
      <w:r w:rsidR="00AB1B6B">
        <w:t> </w:t>
      </w:r>
      <w:r w:rsidRPr="00BB4935">
        <w:t>formie aktu notarialnego określić sposób zarządu nieruchomością wspólną,</w:t>
      </w:r>
      <w:r w:rsidR="00AB1B6B" w:rsidRPr="00BB4935">
        <w:t xml:space="preserve"> a</w:t>
      </w:r>
      <w:r w:rsidR="00AB1B6B">
        <w:t> </w:t>
      </w:r>
      <w:r w:rsidR="00AB1B6B" w:rsidRPr="00BB4935">
        <w:t>w</w:t>
      </w:r>
      <w:r w:rsidR="00AB1B6B">
        <w:t> </w:t>
      </w:r>
      <w:r w:rsidRPr="00BB4935">
        <w:t>szczególności mogą powierzyć zarząd osobie fizycznej albo prawnej.</w:t>
      </w:r>
    </w:p>
    <w:p w:rsidR="00963D11" w:rsidRPr="00BB4935" w:rsidRDefault="00963D11" w:rsidP="00963D11">
      <w:pPr>
        <w:pStyle w:val="USTustnpkodeksu"/>
      </w:pPr>
      <w:r w:rsidRPr="00BB4935">
        <w:t>2.</w:t>
      </w:r>
      <w:r w:rsidR="00AB1B6B" w:rsidRPr="00BB4935">
        <w:t> W</w:t>
      </w:r>
      <w:r w:rsidR="00AB1B6B">
        <w:t> </w:t>
      </w:r>
      <w:r w:rsidRPr="00BB4935">
        <w:t>razie sukcesywnego wyodrębniania lokali przyjęty przez dotychczasowych współwłaścicieli sposób zarządu nieruchomością wspólną odnosi skutek także do każdego kolejnego nabywcy lokalu.</w:t>
      </w:r>
    </w:p>
    <w:p w:rsidR="00963D11" w:rsidRPr="00BB4935" w:rsidRDefault="00963D11" w:rsidP="00963D11">
      <w:pPr>
        <w:pStyle w:val="USTustnpkodeksu"/>
      </w:pPr>
      <w:r w:rsidRPr="00BB4935">
        <w:t>2a. Zmiana ustalonego</w:t>
      </w:r>
      <w:r w:rsidR="00AB1B6B" w:rsidRPr="00BB4935">
        <w:t xml:space="preserve"> w</w:t>
      </w:r>
      <w:r w:rsidR="00AB1B6B">
        <w:t> </w:t>
      </w:r>
      <w:r w:rsidRPr="00BB4935">
        <w:t>trybie</w:t>
      </w:r>
      <w:r w:rsidR="00AB1B6B">
        <w:t xml:space="preserve"> ust. </w:t>
      </w:r>
      <w:r w:rsidR="00AB1B6B" w:rsidRPr="00BB4935">
        <w:t>1</w:t>
      </w:r>
      <w:r w:rsidR="00AB1B6B">
        <w:t> </w:t>
      </w:r>
      <w:r w:rsidRPr="00BB4935">
        <w:t>sposobu zarządu nieruchomością wspólną może nastąpić na podstawie uchwały właścicieli lokali zaprotokołowanej przez notariusza. Uchwała ta stanowi podstawę wpisu do księgi wieczystej.</w:t>
      </w:r>
    </w:p>
    <w:p w:rsidR="00963D11" w:rsidRPr="00BB4935" w:rsidRDefault="00963D11" w:rsidP="00963D11">
      <w:pPr>
        <w:pStyle w:val="USTustnpkodeksu"/>
      </w:pPr>
      <w:r w:rsidRPr="00BB4935">
        <w:t>3. Jeżeli sposobu zarządu nie określono</w:t>
      </w:r>
      <w:r w:rsidR="00AB1B6B" w:rsidRPr="00BB4935">
        <w:t xml:space="preserve"> w</w:t>
      </w:r>
      <w:r w:rsidR="00AB1B6B">
        <w:t> </w:t>
      </w:r>
      <w:r w:rsidRPr="00BB4935">
        <w:t>umowie,</w:t>
      </w:r>
      <w:r w:rsidR="00AB1B6B" w:rsidRPr="00BB4935">
        <w:t xml:space="preserve"> o</w:t>
      </w:r>
      <w:r w:rsidR="00AB1B6B">
        <w:t> </w:t>
      </w:r>
      <w:r w:rsidRPr="00BB4935">
        <w:t>której mowa</w:t>
      </w:r>
      <w:r w:rsidR="00AB1B6B" w:rsidRPr="00BB4935">
        <w:t xml:space="preserve"> w</w:t>
      </w:r>
      <w:r w:rsidR="00AB1B6B">
        <w:t> ust. </w:t>
      </w:r>
      <w:r w:rsidRPr="00BB4935">
        <w:t>1, lub</w:t>
      </w:r>
      <w:r w:rsidR="00AB1B6B" w:rsidRPr="00BB4935">
        <w:t xml:space="preserve"> w</w:t>
      </w:r>
      <w:r w:rsidR="00AB1B6B">
        <w:t> </w:t>
      </w:r>
      <w:r w:rsidRPr="00BB4935">
        <w:t>uchwale zaprotokołowanej przez notariusza, obowiązują zasady określone</w:t>
      </w:r>
      <w:r w:rsidR="00AB1B6B" w:rsidRPr="00BB4935">
        <w:t xml:space="preserve"> w</w:t>
      </w:r>
      <w:r w:rsidR="00AB1B6B">
        <w:t> </w:t>
      </w:r>
      <w:r w:rsidRPr="00BB4935">
        <w:t>niniejszym rozdziale.</w:t>
      </w:r>
    </w:p>
    <w:p w:rsidR="00963D11" w:rsidRPr="00BB4935" w:rsidRDefault="00963D11" w:rsidP="00963D11">
      <w:pPr>
        <w:pStyle w:val="ARTartustawynprozporzdzenia"/>
      </w:pPr>
      <w:r w:rsidRPr="00AB1B6B">
        <w:rPr>
          <w:rStyle w:val="Ppogrubienie"/>
        </w:rPr>
        <w:t>Art. 19.</w:t>
      </w:r>
      <w:r w:rsidRPr="00BB4935">
        <w:t> Jeżeli liczba lokali wyodrębnionych</w:t>
      </w:r>
      <w:r w:rsidR="00AB1B6B" w:rsidRPr="00BB4935">
        <w:t xml:space="preserve"> i</w:t>
      </w:r>
      <w:r w:rsidR="00AB1B6B">
        <w:t> </w:t>
      </w:r>
      <w:r w:rsidRPr="00BB4935">
        <w:t>lokali niewyodrębnionych, należących nadal do dotychczasowego wł</w:t>
      </w:r>
      <w:r w:rsidRPr="00BB4935">
        <w:t>a</w:t>
      </w:r>
      <w:r w:rsidRPr="00BB4935">
        <w:t>ściciela, nie jest większa niż siedem, do zarządu nieruchomością wspólną mają odpowiednie zastosowanie przepisy K</w:t>
      </w:r>
      <w:r w:rsidRPr="00BB4935">
        <w:t>o</w:t>
      </w:r>
      <w:r w:rsidRPr="00BB4935">
        <w:t>deksu cywilnego</w:t>
      </w:r>
      <w:r w:rsidR="00AB1B6B" w:rsidRPr="00BB4935">
        <w:t xml:space="preserve"> i</w:t>
      </w:r>
      <w:r w:rsidR="00AB1B6B">
        <w:t> </w:t>
      </w:r>
      <w:r w:rsidRPr="00BB4935">
        <w:t>Kodeksu postępowania cywilnego</w:t>
      </w:r>
      <w:r w:rsidR="00AB1B6B" w:rsidRPr="00BB4935">
        <w:t xml:space="preserve"> o</w:t>
      </w:r>
      <w:r w:rsidR="00AB1B6B">
        <w:t> </w:t>
      </w:r>
      <w:r w:rsidRPr="00BB4935">
        <w:t>współwłasności.</w:t>
      </w:r>
    </w:p>
    <w:p w:rsidR="00963D11" w:rsidRPr="00BB4935" w:rsidRDefault="00963D11" w:rsidP="00963D11">
      <w:pPr>
        <w:pStyle w:val="ARTartustawynprozporzdzenia"/>
      </w:pPr>
      <w:r w:rsidRPr="00AB1B6B">
        <w:rPr>
          <w:rStyle w:val="Ppogrubienie"/>
        </w:rPr>
        <w:t>Art. 20.</w:t>
      </w:r>
      <w:r w:rsidRPr="00BB4935">
        <w:t> 1. Jeżeli lokali wyodrębnionych, wraz</w:t>
      </w:r>
      <w:r w:rsidR="00AB1B6B" w:rsidRPr="00BB4935">
        <w:t xml:space="preserve"> z</w:t>
      </w:r>
      <w:r w:rsidR="00AB1B6B">
        <w:t> </w:t>
      </w:r>
      <w:r w:rsidRPr="00BB4935">
        <w:t>lokalami niewyodrębnionymi, jest więcej niż siedem, właściciele lokali są obowiązani podjąć uchwałę</w:t>
      </w:r>
      <w:r w:rsidR="00AB1B6B" w:rsidRPr="00BB4935">
        <w:t xml:space="preserve"> o</w:t>
      </w:r>
      <w:r w:rsidR="00AB1B6B">
        <w:t> </w:t>
      </w:r>
      <w:r w:rsidRPr="00BB4935">
        <w:t>wyborze jednoosobowego lub kilkuosobowego zarządu. Członkiem zarządu może być wyłącznie osoba fizyczna wybrana spośród właścicieli lokali lub spoza ich grona.</w:t>
      </w:r>
    </w:p>
    <w:p w:rsidR="00963D11" w:rsidRPr="00BB4935" w:rsidRDefault="00963D11" w:rsidP="00963D11">
      <w:pPr>
        <w:pStyle w:val="USTustnpkodeksu"/>
      </w:pPr>
      <w:r w:rsidRPr="00BB4935">
        <w:t>2. Zarząd lub poszczególni jego członkowie mogą być</w:t>
      </w:r>
      <w:r w:rsidR="00AB1B6B" w:rsidRPr="00BB4935">
        <w:t xml:space="preserve"> w</w:t>
      </w:r>
      <w:r w:rsidR="00AB1B6B">
        <w:t> </w:t>
      </w:r>
      <w:r w:rsidRPr="00BB4935">
        <w:t>każdej chwili na mocy uchwały właścicieli lokali zawiesz</w:t>
      </w:r>
      <w:r w:rsidRPr="00BB4935">
        <w:t>e</w:t>
      </w:r>
      <w:r w:rsidRPr="00BB4935">
        <w:t>ni</w:t>
      </w:r>
      <w:r w:rsidR="00AB1B6B" w:rsidRPr="00BB4935">
        <w:t xml:space="preserve"> w</w:t>
      </w:r>
      <w:r w:rsidR="00AB1B6B">
        <w:t> </w:t>
      </w:r>
      <w:r w:rsidRPr="00BB4935">
        <w:t>czynnościach lub odwołani.</w:t>
      </w:r>
    </w:p>
    <w:p w:rsidR="00963D11" w:rsidRPr="00BB4935" w:rsidRDefault="00963D11" w:rsidP="00963D11">
      <w:pPr>
        <w:pStyle w:val="ARTartustawynprozporzdzenia"/>
      </w:pPr>
      <w:r w:rsidRPr="00AB1B6B">
        <w:rPr>
          <w:rStyle w:val="Ppogrubienie"/>
        </w:rPr>
        <w:t>Art. 21.</w:t>
      </w:r>
      <w:r w:rsidRPr="00BB4935">
        <w:t> 1. Zarząd kieruje sprawami wspólnoty mieszkaniowej</w:t>
      </w:r>
      <w:r w:rsidR="00AB1B6B" w:rsidRPr="00BB4935">
        <w:t xml:space="preserve"> i</w:t>
      </w:r>
      <w:r w:rsidR="00AB1B6B">
        <w:t> </w:t>
      </w:r>
      <w:r w:rsidRPr="00BB4935">
        <w:t>reprezentuje ją na zewnątrz oraz</w:t>
      </w:r>
      <w:r w:rsidR="00AB1B6B" w:rsidRPr="00BB4935">
        <w:t xml:space="preserve"> w</w:t>
      </w:r>
      <w:r w:rsidR="00AB1B6B">
        <w:t> </w:t>
      </w:r>
      <w:r w:rsidRPr="00BB4935">
        <w:t>stosunkach mi</w:t>
      </w:r>
      <w:r w:rsidRPr="00BB4935">
        <w:t>ę</w:t>
      </w:r>
      <w:r w:rsidRPr="00BB4935">
        <w:t>dzy wspólnotą</w:t>
      </w:r>
      <w:r w:rsidR="00AB1B6B" w:rsidRPr="00BB4935">
        <w:t xml:space="preserve"> a</w:t>
      </w:r>
      <w:r w:rsidR="00AB1B6B">
        <w:t> </w:t>
      </w:r>
      <w:r w:rsidRPr="00BB4935">
        <w:t>poszczególnymi właścicielami lokali.</w:t>
      </w:r>
    </w:p>
    <w:p w:rsidR="00963D11" w:rsidRPr="00BB4935" w:rsidRDefault="00963D11" w:rsidP="00963D11">
      <w:pPr>
        <w:pStyle w:val="USTustnpkodeksu"/>
      </w:pPr>
      <w:r w:rsidRPr="00BB4935">
        <w:t>2. Gdy zarząd jest kilkuosobowy, oświadczenia woli za wspólnotę mieszkaniową składają przynajmniej dwaj jego członkowie.</w:t>
      </w:r>
    </w:p>
    <w:p w:rsidR="00963D11" w:rsidRPr="00BB4935" w:rsidRDefault="00963D11" w:rsidP="00963D11">
      <w:pPr>
        <w:pStyle w:val="USTustnpkodeksu"/>
      </w:pPr>
      <w:r w:rsidRPr="00BB4935">
        <w:t>3. Zarząd na podstawie pełnomocnictwa,</w:t>
      </w:r>
      <w:r w:rsidR="00AB1B6B" w:rsidRPr="00BB4935">
        <w:t xml:space="preserve"> o</w:t>
      </w:r>
      <w:r w:rsidR="00AB1B6B">
        <w:t> </w:t>
      </w:r>
      <w:r w:rsidRPr="00BB4935">
        <w:t>którym mowa</w:t>
      </w:r>
      <w:r w:rsidR="00AB1B6B" w:rsidRPr="00BB4935">
        <w:t xml:space="preserve"> w</w:t>
      </w:r>
      <w:r w:rsidR="00AB1B6B">
        <w:t> art. </w:t>
      </w:r>
      <w:r w:rsidRPr="00BB4935">
        <w:t>2</w:t>
      </w:r>
      <w:r w:rsidR="00AB1B6B" w:rsidRPr="00BB4935">
        <w:t>2</w:t>
      </w:r>
      <w:r w:rsidR="00AB1B6B">
        <w:t xml:space="preserve"> ust. </w:t>
      </w:r>
      <w:r w:rsidRPr="00BB4935">
        <w:t>2, składa oświadczenia</w:t>
      </w:r>
      <w:r w:rsidR="00AB1B6B" w:rsidRPr="00BB4935">
        <w:t xml:space="preserve"> w</w:t>
      </w:r>
      <w:r w:rsidR="00AB1B6B">
        <w:t> </w:t>
      </w:r>
      <w:r w:rsidRPr="00BB4935">
        <w:t>celu wykonania uchwał</w:t>
      </w:r>
      <w:r w:rsidR="00AB1B6B" w:rsidRPr="00BB4935">
        <w:t xml:space="preserve"> w</w:t>
      </w:r>
      <w:r w:rsidR="00AB1B6B">
        <w:t> </w:t>
      </w:r>
      <w:r w:rsidRPr="00BB4935">
        <w:t>sprawach,</w:t>
      </w:r>
      <w:r w:rsidR="00AB1B6B" w:rsidRPr="00BB4935">
        <w:t xml:space="preserve"> o</w:t>
      </w:r>
      <w:r w:rsidR="00AB1B6B">
        <w:t> </w:t>
      </w:r>
      <w:r w:rsidRPr="00BB4935">
        <w:t>których mowa</w:t>
      </w:r>
      <w:r w:rsidR="00AB1B6B" w:rsidRPr="00BB4935">
        <w:t xml:space="preserve"> w</w:t>
      </w:r>
      <w:r w:rsidR="00AB1B6B">
        <w:t> art. </w:t>
      </w:r>
      <w:r w:rsidRPr="00BB4935">
        <w:t>2</w:t>
      </w:r>
      <w:r w:rsidR="00AB1B6B" w:rsidRPr="00BB4935">
        <w:t>2</w:t>
      </w:r>
      <w:r w:rsidR="00AB1B6B">
        <w:t xml:space="preserve"> ust. </w:t>
      </w:r>
      <w:r w:rsidR="00AB1B6B" w:rsidRPr="00BB4935">
        <w:t>3</w:t>
      </w:r>
      <w:r w:rsidR="00AB1B6B">
        <w:t xml:space="preserve"> pkt </w:t>
      </w:r>
      <w:r w:rsidRPr="00BB4935">
        <w:t>5, 5a</w:t>
      </w:r>
      <w:r w:rsidR="00AB1B6B" w:rsidRPr="00BB4935">
        <w:t xml:space="preserve"> i</w:t>
      </w:r>
      <w:r w:rsidR="00AB1B6B">
        <w:t> </w:t>
      </w:r>
      <w:r w:rsidRPr="00BB4935">
        <w:t>6, ze skutkiem</w:t>
      </w:r>
      <w:r w:rsidR="00AB1B6B" w:rsidRPr="00BB4935">
        <w:t xml:space="preserve"> w</w:t>
      </w:r>
      <w:r w:rsidR="00AB1B6B">
        <w:t> </w:t>
      </w:r>
      <w:r w:rsidRPr="00BB4935">
        <w:t>stosunku do właścicieli wszystkich lok</w:t>
      </w:r>
      <w:r w:rsidRPr="00BB4935">
        <w:t>a</w:t>
      </w:r>
      <w:r w:rsidRPr="00BB4935">
        <w:t>li.</w:t>
      </w:r>
    </w:p>
    <w:p w:rsidR="00963D11" w:rsidRPr="00BB4935" w:rsidRDefault="00963D11" w:rsidP="00963D11">
      <w:pPr>
        <w:pStyle w:val="ARTartustawynprozporzdzenia"/>
      </w:pPr>
      <w:r w:rsidRPr="00AB1B6B">
        <w:rPr>
          <w:rStyle w:val="Ppogrubienie"/>
        </w:rPr>
        <w:t>Art. 22.</w:t>
      </w:r>
      <w:r w:rsidRPr="00BB4935">
        <w:t> 1. Czynności zwykłego zarządu podejmuje zarząd samodzielnie.</w:t>
      </w:r>
    </w:p>
    <w:p w:rsidR="00963D11" w:rsidRPr="00BB4935" w:rsidRDefault="00963D11" w:rsidP="00963D11">
      <w:pPr>
        <w:pStyle w:val="USTustnpkodeksu"/>
      </w:pPr>
      <w:r w:rsidRPr="00BB4935">
        <w:t>2. Do podjęcia przez zarząd czynności przekraczającej zakres zwykłego zarządu potrzebna jest uchwała właścicieli lokali wyrażająca zgodę na dokonanie tej czynności oraz udzielająca zarządowi pełnomocnictwa do zawierania umów stanowiących czynności przekraczające zakres zwykłego zarządu</w:t>
      </w:r>
      <w:r w:rsidR="00AB1B6B" w:rsidRPr="00BB4935">
        <w:t xml:space="preserve"> w</w:t>
      </w:r>
      <w:r w:rsidR="00AB1B6B">
        <w:t> </w:t>
      </w:r>
      <w:r w:rsidRPr="00BB4935">
        <w:t>formie prawem przewidzianej.</w:t>
      </w:r>
    </w:p>
    <w:p w:rsidR="00963D11" w:rsidRPr="00963D11" w:rsidRDefault="00963D11" w:rsidP="00AB1B6B">
      <w:pPr>
        <w:pStyle w:val="USTustnpkodeksu"/>
        <w:keepNext/>
      </w:pPr>
      <w:r w:rsidRPr="00BB4935">
        <w:t xml:space="preserve">3. Czynnościami </w:t>
      </w:r>
      <w:r w:rsidRPr="00963D11">
        <w:t>przekraczającymi zakres zwykłego zarządu są</w:t>
      </w:r>
      <w:r w:rsidR="00AB1B6B" w:rsidRPr="00963D11">
        <w:t xml:space="preserve"> w</w:t>
      </w:r>
      <w:r w:rsidR="00AB1B6B">
        <w:t> </w:t>
      </w:r>
      <w:r w:rsidRPr="00963D11">
        <w:t>szczególności:</w:t>
      </w:r>
    </w:p>
    <w:p w:rsidR="00963D11" w:rsidRPr="00BB4935" w:rsidRDefault="00963D11" w:rsidP="00963D11">
      <w:pPr>
        <w:pStyle w:val="PKTpunkt"/>
      </w:pPr>
      <w:r w:rsidRPr="00BB4935">
        <w:t>1)</w:t>
      </w:r>
      <w:r w:rsidRPr="00BB4935">
        <w:tab/>
        <w:t>ustalenie wynagrodzenia zarządu lub zarządcy nieruchomości wspólnej;</w:t>
      </w:r>
    </w:p>
    <w:p w:rsidR="00963D11" w:rsidRPr="00BB4935" w:rsidRDefault="00963D11" w:rsidP="00963D11">
      <w:pPr>
        <w:pStyle w:val="PKTpunkt"/>
      </w:pPr>
      <w:r w:rsidRPr="00BB4935">
        <w:t>2)</w:t>
      </w:r>
      <w:r w:rsidRPr="00BB4935">
        <w:tab/>
        <w:t>przyjęcie rocznego planu gospodarczego;</w:t>
      </w:r>
    </w:p>
    <w:p w:rsidR="00963D11" w:rsidRPr="00BB4935" w:rsidRDefault="00963D11" w:rsidP="00963D11">
      <w:pPr>
        <w:pStyle w:val="PKTpunkt"/>
      </w:pPr>
      <w:r w:rsidRPr="00BB4935">
        <w:t>3)</w:t>
      </w:r>
      <w:r w:rsidRPr="00BB4935">
        <w:tab/>
        <w:t>ustalenie wysokości opłat na pokrycie kosztów zarządu;</w:t>
      </w:r>
    </w:p>
    <w:p w:rsidR="00963D11" w:rsidRPr="00BB4935" w:rsidRDefault="00963D11" w:rsidP="00963D11">
      <w:pPr>
        <w:pStyle w:val="PKTpunkt"/>
      </w:pPr>
      <w:r w:rsidRPr="00BB4935">
        <w:t>4)</w:t>
      </w:r>
      <w:r w:rsidRPr="00BB4935">
        <w:tab/>
        <w:t>zmiana przeznaczenia części nieruchomości wspólnej;</w:t>
      </w:r>
    </w:p>
    <w:p w:rsidR="00963D11" w:rsidRPr="00BB4935" w:rsidRDefault="00963D11" w:rsidP="00963D11">
      <w:pPr>
        <w:pStyle w:val="PKTpunkt"/>
      </w:pPr>
      <w:r w:rsidRPr="00BB4935">
        <w:t>5)</w:t>
      </w:r>
      <w:r w:rsidRPr="00BB4935">
        <w:tab/>
        <w:t>udzielenie zgody na nadbudowę lub przebudowę nieruchomości wspólnej, na ustanowienie odrębnej własności lokalu powstałego</w:t>
      </w:r>
      <w:r w:rsidR="00AB1B6B" w:rsidRPr="00BB4935">
        <w:t xml:space="preserve"> w</w:t>
      </w:r>
      <w:r w:rsidR="00AB1B6B">
        <w:t> </w:t>
      </w:r>
      <w:r w:rsidRPr="00BB4935">
        <w:t>następstwie nadbudowy lub przebudowy</w:t>
      </w:r>
      <w:r w:rsidR="00AB1B6B" w:rsidRPr="00BB4935">
        <w:t xml:space="preserve"> i</w:t>
      </w:r>
      <w:r w:rsidR="00AB1B6B">
        <w:t> </w:t>
      </w:r>
      <w:r w:rsidRPr="00BB4935">
        <w:t>rozporządzenie tym lokalem oraz na zmianę wysokości udziałów</w:t>
      </w:r>
      <w:r w:rsidR="00AB1B6B" w:rsidRPr="00BB4935">
        <w:t xml:space="preserve"> w</w:t>
      </w:r>
      <w:r w:rsidR="00AB1B6B">
        <w:t> </w:t>
      </w:r>
      <w:r w:rsidRPr="00BB4935">
        <w:t>następstwie powstania odrębnej własności lokalu nadbudowanego lub przebudowanego;</w:t>
      </w:r>
    </w:p>
    <w:p w:rsidR="00963D11" w:rsidRPr="00BB4935" w:rsidRDefault="00963D11" w:rsidP="00963D11">
      <w:pPr>
        <w:pStyle w:val="PKTpunkt"/>
      </w:pPr>
      <w:r w:rsidRPr="00BB4935">
        <w:t>5a)</w:t>
      </w:r>
      <w:r w:rsidRPr="00BB4935">
        <w:tab/>
        <w:t>udzielenie zgody na zmianę wysokości udziałów we współwłasności nieruchomości wspólnej;</w:t>
      </w:r>
    </w:p>
    <w:p w:rsidR="00963D11" w:rsidRPr="00BB4935" w:rsidRDefault="00963D11" w:rsidP="00963D11">
      <w:pPr>
        <w:pStyle w:val="PKTpunkt"/>
      </w:pPr>
      <w:r w:rsidRPr="00BB4935">
        <w:t>6)</w:t>
      </w:r>
      <w:r w:rsidRPr="00BB4935">
        <w:tab/>
        <w:t>dokonanie podziału nieruchomości wspólnej;</w:t>
      </w:r>
    </w:p>
    <w:p w:rsidR="00963D11" w:rsidRPr="00BB4935" w:rsidRDefault="00963D11" w:rsidP="00963D11">
      <w:pPr>
        <w:pStyle w:val="PKTpunkt"/>
      </w:pPr>
      <w:r w:rsidRPr="00BB4935">
        <w:t>6a)</w:t>
      </w:r>
      <w:r w:rsidRPr="00BB4935">
        <w:tab/>
        <w:t>nabycie nieruchomości;</w:t>
      </w:r>
    </w:p>
    <w:p w:rsidR="00963D11" w:rsidRPr="00BB4935" w:rsidRDefault="00963D11" w:rsidP="00963D11">
      <w:pPr>
        <w:pStyle w:val="PKTpunkt"/>
      </w:pPr>
      <w:r w:rsidRPr="00BB4935">
        <w:t>7)</w:t>
      </w:r>
      <w:r w:rsidRPr="00BB4935">
        <w:tab/>
        <w:t>wytoczenie powództwa,</w:t>
      </w:r>
      <w:r w:rsidR="00AB1B6B" w:rsidRPr="00BB4935">
        <w:t xml:space="preserve"> o</w:t>
      </w:r>
      <w:r w:rsidR="00AB1B6B">
        <w:t> </w:t>
      </w:r>
      <w:r w:rsidRPr="00BB4935">
        <w:t>którym mowa</w:t>
      </w:r>
      <w:r w:rsidR="00AB1B6B" w:rsidRPr="00BB4935">
        <w:t xml:space="preserve"> w</w:t>
      </w:r>
      <w:r w:rsidR="00AB1B6B">
        <w:t> art. </w:t>
      </w:r>
      <w:r w:rsidRPr="00BB4935">
        <w:t>16;</w:t>
      </w:r>
    </w:p>
    <w:p w:rsidR="00963D11" w:rsidRPr="00BB4935" w:rsidRDefault="00963D11" w:rsidP="00963D11">
      <w:pPr>
        <w:pStyle w:val="PKTpunkt"/>
      </w:pPr>
      <w:r w:rsidRPr="00BB4935">
        <w:t>8)</w:t>
      </w:r>
      <w:r w:rsidRPr="00BB4935">
        <w:tab/>
        <w:t>ustalenie,</w:t>
      </w:r>
      <w:r w:rsidR="00AB1B6B" w:rsidRPr="00BB4935">
        <w:t xml:space="preserve"> w</w:t>
      </w:r>
      <w:r w:rsidR="00AB1B6B">
        <w:t> </w:t>
      </w:r>
      <w:r w:rsidRPr="00BB4935">
        <w:t>wypadkach nieuregulowanych przepisami, części kosztów związanych</w:t>
      </w:r>
      <w:r w:rsidR="00AB1B6B" w:rsidRPr="00BB4935">
        <w:t xml:space="preserve"> z</w:t>
      </w:r>
      <w:r w:rsidR="00AB1B6B">
        <w:t> </w:t>
      </w:r>
      <w:r w:rsidRPr="00BB4935">
        <w:t>eksploatacją urządzeń lub cz</w:t>
      </w:r>
      <w:r w:rsidRPr="00BB4935">
        <w:t>ę</w:t>
      </w:r>
      <w:r w:rsidRPr="00BB4935">
        <w:t>ści budynku służących zarówno do użytku poszczególnych właścicieli lokali, jak</w:t>
      </w:r>
      <w:r w:rsidR="00AB1B6B" w:rsidRPr="00BB4935">
        <w:t xml:space="preserve"> i</w:t>
      </w:r>
      <w:r w:rsidR="00AB1B6B">
        <w:t> </w:t>
      </w:r>
      <w:r w:rsidRPr="00BB4935">
        <w:t>do wspólnego użytku właścicieli co najmniej dwóch lokali, które zaliczane będą do kosztów zarządu nieruchomością wspólną;</w:t>
      </w:r>
    </w:p>
    <w:p w:rsidR="00963D11" w:rsidRPr="00BB4935" w:rsidRDefault="00963D11" w:rsidP="00963D11">
      <w:pPr>
        <w:pStyle w:val="PKTpunkt"/>
      </w:pPr>
      <w:r w:rsidRPr="00BB4935">
        <w:t>9)</w:t>
      </w:r>
      <w:r w:rsidRPr="00BB4935">
        <w:tab/>
        <w:t>udzielenie zgody na podział nieruchomości gruntowej zabudowanej więcej niż jednym budynkiem mieszkalnym</w:t>
      </w:r>
      <w:r w:rsidR="00AB1B6B" w:rsidRPr="00BB4935">
        <w:t xml:space="preserve"> i</w:t>
      </w:r>
      <w:r w:rsidR="00AB1B6B">
        <w:t> </w:t>
      </w:r>
      <w:r w:rsidRPr="00BB4935">
        <w:t>związane</w:t>
      </w:r>
      <w:r w:rsidR="00AB1B6B" w:rsidRPr="00BB4935">
        <w:t xml:space="preserve"> z</w:t>
      </w:r>
      <w:r w:rsidR="00AB1B6B">
        <w:t> </w:t>
      </w:r>
      <w:r w:rsidRPr="00BB4935">
        <w:t>tym zmiany udziałów</w:t>
      </w:r>
      <w:r w:rsidR="00AB1B6B" w:rsidRPr="00BB4935">
        <w:t xml:space="preserve"> w</w:t>
      </w:r>
      <w:r w:rsidR="00AB1B6B">
        <w:t> </w:t>
      </w:r>
      <w:r w:rsidRPr="00BB4935">
        <w:t>nieruchomości wspólnej oraz ustalenie wysokości udziałów</w:t>
      </w:r>
      <w:r w:rsidR="00AB1B6B" w:rsidRPr="00BB4935">
        <w:t xml:space="preserve"> w</w:t>
      </w:r>
      <w:r w:rsidR="00AB1B6B">
        <w:t> </w:t>
      </w:r>
      <w:r w:rsidRPr="00BB4935">
        <w:t>nowo powst</w:t>
      </w:r>
      <w:r w:rsidRPr="00BB4935">
        <w:t>a</w:t>
      </w:r>
      <w:r w:rsidRPr="00BB4935">
        <w:t>łych, odrębnych nieruchomościach wspólnych;</w:t>
      </w:r>
    </w:p>
    <w:p w:rsidR="00963D11" w:rsidRPr="00BB4935" w:rsidRDefault="00963D11" w:rsidP="00963D11">
      <w:pPr>
        <w:pStyle w:val="PKTpunkt"/>
      </w:pPr>
      <w:r w:rsidRPr="00BB4935">
        <w:t>10)</w:t>
      </w:r>
      <w:r w:rsidRPr="00BB4935">
        <w:tab/>
        <w:t>określenie zakresu</w:t>
      </w:r>
      <w:r w:rsidR="00AB1B6B" w:rsidRPr="00BB4935">
        <w:t xml:space="preserve"> i</w:t>
      </w:r>
      <w:r w:rsidR="00AB1B6B">
        <w:t> </w:t>
      </w:r>
      <w:r w:rsidRPr="00BB4935">
        <w:t>sposobu prowadzenia przez zarząd lub zarządcę, któremu zarząd nieruchomością wspólną p</w:t>
      </w:r>
      <w:r w:rsidRPr="00BB4935">
        <w:t>o</w:t>
      </w:r>
      <w:r w:rsidRPr="00BB4935">
        <w:t>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 ewidencji pozaksięgowej kosztów zarządu nieruchomością wspólną, zaliczek uiszczanych na pokrycie tych kosztów,</w:t>
      </w:r>
      <w:r w:rsidR="00AB1B6B" w:rsidRPr="00BB4935">
        <w:t xml:space="preserve"> a</w:t>
      </w:r>
      <w:r w:rsidR="00AB1B6B">
        <w:t> </w:t>
      </w:r>
      <w:r w:rsidRPr="00BB4935">
        <w:t>także rozliczeń</w:t>
      </w:r>
      <w:r w:rsidR="00AB1B6B" w:rsidRPr="00BB4935">
        <w:t xml:space="preserve"> z</w:t>
      </w:r>
      <w:r w:rsidR="00AB1B6B">
        <w:t> </w:t>
      </w:r>
      <w:r w:rsidRPr="00BB4935">
        <w:t>innych tytułów na rzecz nieruchomości wspólnej.</w:t>
      </w:r>
    </w:p>
    <w:p w:rsidR="00963D11" w:rsidRPr="00BB4935" w:rsidRDefault="00963D11" w:rsidP="00963D11">
      <w:pPr>
        <w:pStyle w:val="USTustnpkodeksu"/>
      </w:pPr>
      <w:r w:rsidRPr="00BB4935">
        <w:t>4.</w:t>
      </w:r>
      <w:r w:rsidRPr="00BB4935">
        <w:rPr>
          <w:rStyle w:val="Odwoanieprzypisudolnego"/>
        </w:rPr>
        <w:footnoteReference w:id="7"/>
      </w:r>
      <w:r w:rsidRPr="00BB4935">
        <w:rPr>
          <w:rStyle w:val="IGindeksgrny"/>
        </w:rPr>
        <w:t>)</w:t>
      </w:r>
      <w:r w:rsidR="00AB1B6B">
        <w:t> </w:t>
      </w:r>
      <w:r w:rsidRPr="00BB4935">
        <w:t>Połączenie dwóch lokali stanowiących odrębne nieruchomości</w:t>
      </w:r>
      <w:r w:rsidR="00AB1B6B" w:rsidRPr="00BB4935">
        <w:t xml:space="preserve"> w</w:t>
      </w:r>
      <w:r w:rsidR="00AB1B6B">
        <w:t> </w:t>
      </w:r>
      <w:r w:rsidRPr="00BB4935">
        <w:t>jedną nieruchomość lub podział lokalu wymaga zgody właścicieli lokali wyrażonej</w:t>
      </w:r>
      <w:r w:rsidR="00AB1B6B" w:rsidRPr="00BB4935">
        <w:t xml:space="preserve"> w</w:t>
      </w:r>
      <w:r w:rsidR="00AB1B6B">
        <w:t> </w:t>
      </w:r>
      <w:r w:rsidRPr="00BB4935">
        <w:t>uchwale.</w:t>
      </w:r>
      <w:r w:rsidR="00AB1B6B" w:rsidRPr="00BB4935">
        <w:t xml:space="preserve"> W</w:t>
      </w:r>
      <w:r w:rsidR="00AB1B6B">
        <w:t> </w:t>
      </w:r>
      <w:r w:rsidRPr="00BB4935">
        <w:t>razie odmowy zainteresowany właściciel lokalu może żądać rozstrz</w:t>
      </w:r>
      <w:r w:rsidRPr="00BB4935">
        <w:t>y</w:t>
      </w:r>
      <w:r w:rsidRPr="00BB4935">
        <w:t>gnięcia przez sąd.</w:t>
      </w:r>
    </w:p>
    <w:p w:rsidR="00963D11" w:rsidRPr="00BB4935" w:rsidRDefault="00963D11" w:rsidP="00963D11">
      <w:pPr>
        <w:pStyle w:val="ARTartustawynprozporzdzenia"/>
      </w:pPr>
      <w:r w:rsidRPr="00AB1B6B">
        <w:rPr>
          <w:rStyle w:val="Ppogrubienie"/>
        </w:rPr>
        <w:t>Art. 23.</w:t>
      </w:r>
      <w:r w:rsidRPr="00BB4935">
        <w:t> 1. Uchwały właścicieli lokali są podejmowane bądź na zebraniu, bądź</w:t>
      </w:r>
      <w:r w:rsidR="00AB1B6B" w:rsidRPr="00BB4935">
        <w:t xml:space="preserve"> w</w:t>
      </w:r>
      <w:r w:rsidR="00AB1B6B">
        <w:t> </w:t>
      </w:r>
      <w:r w:rsidRPr="00BB4935">
        <w:t>drodze indywidualnego zbierania głosów przez zarząd; uchwała może być wynikiem głosów oddanych częściowo na zebraniu, częściowo</w:t>
      </w:r>
      <w:r w:rsidR="00AB1B6B" w:rsidRPr="00BB4935">
        <w:t xml:space="preserve"> w</w:t>
      </w:r>
      <w:r w:rsidR="00AB1B6B">
        <w:t> </w:t>
      </w:r>
      <w:r w:rsidRPr="00BB4935">
        <w:t>drodze indyw</w:t>
      </w:r>
      <w:r w:rsidRPr="00BB4935">
        <w:t>i</w:t>
      </w:r>
      <w:r w:rsidRPr="00BB4935">
        <w:t>dualnego ich zbierania.</w:t>
      </w:r>
    </w:p>
    <w:p w:rsidR="00963D11" w:rsidRPr="00BB4935" w:rsidRDefault="00963D11" w:rsidP="00963D11">
      <w:pPr>
        <w:pStyle w:val="USTustnpkodeksu"/>
      </w:pPr>
      <w:r w:rsidRPr="00BB4935">
        <w:t>2. Uchwały zapadają większością głosów właścicieli lokali, liczoną według wielkości udziałów, chyba że</w:t>
      </w:r>
      <w:r w:rsidR="00AB1B6B" w:rsidRPr="00BB4935">
        <w:t xml:space="preserve"> w</w:t>
      </w:r>
      <w:r w:rsidR="00AB1B6B">
        <w:t> </w:t>
      </w:r>
      <w:r w:rsidRPr="00BB4935">
        <w:t>umowie lub</w:t>
      </w:r>
      <w:r w:rsidR="00AB1B6B" w:rsidRPr="00BB4935">
        <w:t xml:space="preserve"> w</w:t>
      </w:r>
      <w:r w:rsidR="00AB1B6B">
        <w:t> </w:t>
      </w:r>
      <w:r w:rsidRPr="00BB4935">
        <w:t>uchwale podjętej</w:t>
      </w:r>
      <w:r w:rsidR="00AB1B6B" w:rsidRPr="00BB4935">
        <w:t xml:space="preserve"> w</w:t>
      </w:r>
      <w:r w:rsidR="00AB1B6B">
        <w:t> </w:t>
      </w:r>
      <w:r w:rsidRPr="00BB4935">
        <w:t>tym trybie postanowiono, że</w:t>
      </w:r>
      <w:r w:rsidR="00AB1B6B" w:rsidRPr="00BB4935">
        <w:t xml:space="preserve"> w</w:t>
      </w:r>
      <w:r w:rsidR="00AB1B6B">
        <w:t> </w:t>
      </w:r>
      <w:r w:rsidRPr="00BB4935">
        <w:t>określonej sprawie na każdego właściciela przypada jeden głos.</w:t>
      </w:r>
    </w:p>
    <w:p w:rsidR="00963D11" w:rsidRPr="00BB4935" w:rsidRDefault="00963D11" w:rsidP="00963D11">
      <w:pPr>
        <w:pStyle w:val="USTustnpkodeksu"/>
      </w:pPr>
      <w:r w:rsidRPr="00BB4935">
        <w:t>2a. Jeżeli suma udziałów</w:t>
      </w:r>
      <w:r w:rsidR="00AB1B6B" w:rsidRPr="00BB4935">
        <w:t xml:space="preserve"> w</w:t>
      </w:r>
      <w:r w:rsidR="00AB1B6B">
        <w:t> </w:t>
      </w:r>
      <w:r w:rsidRPr="00BB4935">
        <w:t xml:space="preserve">nieruchomości wspólnej nie jest równa </w:t>
      </w:r>
      <w:r w:rsidR="00AB1B6B" w:rsidRPr="00BB4935">
        <w:t>1</w:t>
      </w:r>
      <w:r w:rsidR="00AB1B6B">
        <w:t xml:space="preserve"> albo</w:t>
      </w:r>
      <w:r w:rsidRPr="00BB4935">
        <w:t xml:space="preserve"> większość udziałów należy do jednego właściciela bądź gdy obydwa te warunki spełnione są łącznie, głosowanie według zasady, że na każdego właściciela prz</w:t>
      </w:r>
      <w:r w:rsidRPr="00BB4935">
        <w:t>y</w:t>
      </w:r>
      <w:r w:rsidRPr="00BB4935">
        <w:t>pada jeden głos, wprowadza się na każde żądanie właścicieli lokali posiadających łącznie co najmniej 1/</w:t>
      </w:r>
      <w:r w:rsidR="00AB1B6B" w:rsidRPr="00BB4935">
        <w:t>5</w:t>
      </w:r>
      <w:r w:rsidR="00AB1B6B">
        <w:t> </w:t>
      </w:r>
      <w:r w:rsidRPr="00BB4935">
        <w:t>udziałów</w:t>
      </w:r>
      <w:r w:rsidR="00AB1B6B" w:rsidRPr="00BB4935">
        <w:t xml:space="preserve"> w</w:t>
      </w:r>
      <w:r w:rsidR="00AB1B6B">
        <w:t> </w:t>
      </w:r>
      <w:r w:rsidRPr="00BB4935">
        <w:t>nieruchomości wspólnej.</w:t>
      </w:r>
    </w:p>
    <w:p w:rsidR="00963D11" w:rsidRPr="00BB4935" w:rsidRDefault="00963D11" w:rsidP="00963D11">
      <w:pPr>
        <w:pStyle w:val="USTustnpkodeksu"/>
      </w:pPr>
      <w:r w:rsidRPr="00BB4935">
        <w:t>2b.</w:t>
      </w:r>
      <w:r w:rsidRPr="00BB4935">
        <w:rPr>
          <w:rStyle w:val="Odwoanieprzypisudolnego"/>
        </w:rPr>
        <w:footnoteReference w:id="8"/>
      </w:r>
      <w:r w:rsidRPr="00BB4935">
        <w:rPr>
          <w:rStyle w:val="IGindeksgrny"/>
        </w:rPr>
        <w:t>)</w:t>
      </w:r>
      <w:r w:rsidRPr="00BB4935">
        <w:t> Jeżeli lokal jest przedmiotem współwłasności</w:t>
      </w:r>
      <w:r w:rsidR="00AB1B6B" w:rsidRPr="00BB4935">
        <w:t xml:space="preserve"> w</w:t>
      </w:r>
      <w:r w:rsidR="00AB1B6B">
        <w:t> </w:t>
      </w:r>
      <w:r w:rsidRPr="00BB4935">
        <w:t>częściach ułamkowych, współwłaściciele celem oddania głosu przypadającego na ich lokal</w:t>
      </w:r>
      <w:r w:rsidR="00AB1B6B" w:rsidRPr="00BB4935">
        <w:t xml:space="preserve"> w</w:t>
      </w:r>
      <w:r w:rsidR="00AB1B6B">
        <w:t> </w:t>
      </w:r>
      <w:r w:rsidRPr="00BB4935">
        <w:t>głosowaniu prowadzonym według zasady, że na każdego właściciela przypada jeden głos, obowiązani są ustanowić</w:t>
      </w:r>
      <w:r w:rsidR="00AB1B6B" w:rsidRPr="00BB4935">
        <w:t xml:space="preserve"> w</w:t>
      </w:r>
      <w:r w:rsidR="00AB1B6B">
        <w:t> </w:t>
      </w:r>
      <w:r w:rsidRPr="00BB4935">
        <w:t>formie pisemnej pełnomocnika. Ustanowienia pełnomocnika współwłaściciele lokalu dokon</w:t>
      </w:r>
      <w:r w:rsidRPr="00BB4935">
        <w:t>u</w:t>
      </w:r>
      <w:r w:rsidRPr="00BB4935">
        <w:t>ją większością głosów liczoną według wielkości udziałów we współwłasności lokalu.</w:t>
      </w:r>
    </w:p>
    <w:p w:rsidR="00963D11" w:rsidRPr="00BB4935" w:rsidRDefault="00963D11" w:rsidP="00963D11">
      <w:pPr>
        <w:pStyle w:val="USTustnpkodeksu"/>
      </w:pPr>
      <w:r w:rsidRPr="00BB4935">
        <w:t>3.</w:t>
      </w:r>
      <w:r w:rsidR="00AB1B6B" w:rsidRPr="00BB4935">
        <w:t> O</w:t>
      </w:r>
      <w:r w:rsidR="00AB1B6B">
        <w:t> </w:t>
      </w:r>
      <w:r w:rsidRPr="00BB4935">
        <w:t>treści uchwały, która została podjęta</w:t>
      </w:r>
      <w:r w:rsidR="00AB1B6B" w:rsidRPr="00BB4935">
        <w:t xml:space="preserve"> z</w:t>
      </w:r>
      <w:r w:rsidR="00AB1B6B">
        <w:t> </w:t>
      </w:r>
      <w:r w:rsidRPr="00BB4935">
        <w:t>udziałem głosów zebranych indywidualnie, każdy właściciel lokalu p</w:t>
      </w:r>
      <w:r w:rsidRPr="00BB4935">
        <w:t>o</w:t>
      </w:r>
      <w:r w:rsidRPr="00BB4935">
        <w:t>winien zostać powiadomiony na piśmie.</w:t>
      </w:r>
    </w:p>
    <w:p w:rsidR="00963D11" w:rsidRPr="00BB4935" w:rsidRDefault="00963D11" w:rsidP="00963D11">
      <w:pPr>
        <w:pStyle w:val="ARTartustawynprozporzdzenia"/>
      </w:pPr>
      <w:r w:rsidRPr="00AB1B6B">
        <w:rPr>
          <w:rStyle w:val="Ppogrubienie"/>
        </w:rPr>
        <w:t>Art. 24.</w:t>
      </w:r>
      <w:r w:rsidR="00AB1B6B" w:rsidRPr="00BB4935">
        <w:t> W</w:t>
      </w:r>
      <w:r w:rsidR="00AB1B6B">
        <w:t> </w:t>
      </w:r>
      <w:r w:rsidRPr="00BB4935">
        <w:t>razie braku zgody wymaganej większości właścicieli lokali zarząd lub zarządca, któremu zarząd nier</w:t>
      </w:r>
      <w:r w:rsidRPr="00BB4935">
        <w:t>u</w:t>
      </w:r>
      <w:r w:rsidRPr="00BB4935">
        <w:t>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 może żądać rozstrzygnięcia przez sąd, który orzeknie mając na względzie cel zamierzonej czynności oraz interesy wszystkich właścicieli. Sprawę sąd rozpoznaje</w:t>
      </w:r>
      <w:r w:rsidR="00AB1B6B" w:rsidRPr="00BB4935">
        <w:t xml:space="preserve"> w</w:t>
      </w:r>
      <w:r w:rsidR="00AB1B6B">
        <w:t> </w:t>
      </w:r>
      <w:r w:rsidRPr="00BB4935">
        <w:t>postępowaniu nieprocesowym.</w:t>
      </w:r>
    </w:p>
    <w:p w:rsidR="00963D11" w:rsidRPr="00BB4935" w:rsidRDefault="00963D11" w:rsidP="00963D11">
      <w:pPr>
        <w:pStyle w:val="ARTartustawynprozporzdzenia"/>
      </w:pPr>
      <w:r w:rsidRPr="00AB1B6B">
        <w:rPr>
          <w:rStyle w:val="Ppogrubienie"/>
        </w:rPr>
        <w:t>Art. 25.</w:t>
      </w:r>
      <w:r w:rsidRPr="00BB4935">
        <w:t> 1.</w:t>
      </w:r>
      <w:r>
        <w:t> </w:t>
      </w:r>
      <w:r w:rsidRPr="00BB4935">
        <w:t>Właściciel lokalu może zaskarżyć uchwałę do sądu</w:t>
      </w:r>
      <w:r w:rsidR="00AB1B6B" w:rsidRPr="00BB4935">
        <w:t xml:space="preserve"> z</w:t>
      </w:r>
      <w:r w:rsidR="00AB1B6B">
        <w:t> </w:t>
      </w:r>
      <w:r w:rsidRPr="00BB4935">
        <w:t>powodu jej niezgodności</w:t>
      </w:r>
      <w:r w:rsidR="00AB1B6B" w:rsidRPr="00BB4935">
        <w:t xml:space="preserve"> z</w:t>
      </w:r>
      <w:r w:rsidR="00AB1B6B">
        <w:t> </w:t>
      </w:r>
      <w:r w:rsidRPr="00BB4935">
        <w:t>przepisami prawa lub</w:t>
      </w:r>
      <w:r w:rsidR="00AB1B6B" w:rsidRPr="00BB4935">
        <w:t xml:space="preserve"> z</w:t>
      </w:r>
      <w:r w:rsidR="00AB1B6B">
        <w:t> </w:t>
      </w:r>
      <w:r w:rsidRPr="00BB4935">
        <w:t>umową właścicieli lokali albo jeśli narusza ona zasady prawidłowego zarządzania nieruchomością wspólną lub</w:t>
      </w:r>
      <w:r w:rsidR="00AB1B6B" w:rsidRPr="00BB4935">
        <w:t xml:space="preserve"> w</w:t>
      </w:r>
      <w:r w:rsidR="00AB1B6B">
        <w:t> </w:t>
      </w:r>
      <w:r w:rsidRPr="00BB4935">
        <w:t>inny sposób narusza jego interesy.</w:t>
      </w:r>
    </w:p>
    <w:p w:rsidR="00963D11" w:rsidRPr="00BB4935" w:rsidRDefault="00963D11" w:rsidP="00963D11">
      <w:pPr>
        <w:pStyle w:val="USTustnpkodeksu"/>
      </w:pPr>
      <w:r w:rsidRPr="00BB4935">
        <w:t>1a.</w:t>
      </w:r>
      <w:r w:rsidRPr="00BB4935">
        <w:rPr>
          <w:rStyle w:val="Odwoanieprzypisudolnego"/>
        </w:rPr>
        <w:footnoteReference w:id="9"/>
      </w:r>
      <w:r w:rsidRPr="00BB4935">
        <w:rPr>
          <w:rStyle w:val="IGindeksgrny"/>
        </w:rPr>
        <w:t>)</w:t>
      </w:r>
      <w:r w:rsidR="00AB1B6B">
        <w:t> </w:t>
      </w:r>
      <w:r w:rsidRPr="00BB4935">
        <w:t>Powództwo,</w:t>
      </w:r>
      <w:r w:rsidR="00AB1B6B" w:rsidRPr="00BB4935">
        <w:t xml:space="preserve"> o</w:t>
      </w:r>
      <w:r w:rsidR="00AB1B6B">
        <w:t> </w:t>
      </w:r>
      <w:r w:rsidRPr="00BB4935">
        <w:t>którym mowa</w:t>
      </w:r>
      <w:r w:rsidR="00AB1B6B" w:rsidRPr="00BB4935">
        <w:t xml:space="preserve"> w</w:t>
      </w:r>
      <w:r w:rsidR="00AB1B6B">
        <w:t> ust. </w:t>
      </w:r>
      <w:r w:rsidRPr="00BB4935">
        <w:t>1, może być wytoczone przeciwko wspólnocie mieszkaniowej</w:t>
      </w:r>
      <w:r w:rsidR="00AB1B6B" w:rsidRPr="00BB4935">
        <w:t xml:space="preserve"> w</w:t>
      </w:r>
      <w:r w:rsidR="00AB1B6B">
        <w:t> </w:t>
      </w:r>
      <w:r w:rsidRPr="00BB4935">
        <w:t xml:space="preserve">terminie </w:t>
      </w:r>
      <w:r w:rsidR="00AB1B6B" w:rsidRPr="00BB4935">
        <w:t>6</w:t>
      </w:r>
      <w:r w:rsidR="00AB1B6B">
        <w:t> </w:t>
      </w:r>
      <w:r w:rsidRPr="00BB4935">
        <w:t>tygodni od dnia podjęcia uchwały na zebraniu ogółu właścicieli lokali albo od dnia powiadomienia wytaczającego p</w:t>
      </w:r>
      <w:r w:rsidRPr="00BB4935">
        <w:t>o</w:t>
      </w:r>
      <w:r w:rsidRPr="00BB4935">
        <w:t>wództwo</w:t>
      </w:r>
      <w:r w:rsidR="00AB1B6B" w:rsidRPr="00BB4935">
        <w:t xml:space="preserve"> o</w:t>
      </w:r>
      <w:r w:rsidR="00AB1B6B">
        <w:t> </w:t>
      </w:r>
      <w:r w:rsidRPr="00BB4935">
        <w:t>treści uchwały podjętej</w:t>
      </w:r>
      <w:r w:rsidR="00AB1B6B" w:rsidRPr="00BB4935">
        <w:t xml:space="preserve"> w</w:t>
      </w:r>
      <w:r w:rsidR="00AB1B6B">
        <w:t> </w:t>
      </w:r>
      <w:r w:rsidRPr="00BB4935">
        <w:t>trybie indywidualnego zbierania głosów.</w:t>
      </w:r>
    </w:p>
    <w:p w:rsidR="00963D11" w:rsidRPr="00BB4935" w:rsidRDefault="00963D11" w:rsidP="00963D11">
      <w:pPr>
        <w:pStyle w:val="USTustnpkodeksu"/>
      </w:pPr>
      <w:r w:rsidRPr="00BB4935">
        <w:t>2. Zaskarżona uchwała podlega wykonaniu, chyba że sąd wstrzyma jej wykonanie do czasu zakończenia sprawy.</w:t>
      </w:r>
    </w:p>
    <w:p w:rsidR="00963D11" w:rsidRPr="00BB4935" w:rsidRDefault="00963D11" w:rsidP="00963D11">
      <w:pPr>
        <w:pStyle w:val="ARTartustawynprozporzdzenia"/>
      </w:pPr>
      <w:r w:rsidRPr="00AB1B6B">
        <w:rPr>
          <w:rStyle w:val="Ppogrubienie"/>
        </w:rPr>
        <w:t>Art. 26.</w:t>
      </w:r>
      <w:r w:rsidRPr="00BB4935">
        <w:t> 1.</w:t>
      </w:r>
      <w:r w:rsidRPr="00BB4935">
        <w:rPr>
          <w:rStyle w:val="Odwoanieprzypisudolnego"/>
        </w:rPr>
        <w:footnoteReference w:id="10"/>
      </w:r>
      <w:r w:rsidRPr="00BB4935">
        <w:rPr>
          <w:rStyle w:val="IGindeksgrny"/>
        </w:rPr>
        <w:t>)</w:t>
      </w:r>
      <w:r w:rsidRPr="00BB4935">
        <w:t> Jeżeli zarząd nie został powołany lub pomimo powołania nie wypełnia swoich obowiązków albo narusza zasady prawidłowej gospodarki, każdy właściciel lokalu może żądać ustanowienia zarządcy przymusowego przez sąd, który określi zakres jego uprawnień oraz należne mu wynagrodzenie. Sąd odwoła zarządcę, gdy ustaną przyczyny jego powołania.</w:t>
      </w:r>
    </w:p>
    <w:p w:rsidR="00963D11" w:rsidRPr="00BB4935" w:rsidRDefault="00963D11" w:rsidP="00963D11">
      <w:pPr>
        <w:pStyle w:val="USTustnpkodeksu"/>
      </w:pPr>
      <w:bookmarkStart w:id="5" w:name="f0378eTJ3s8v14124a"/>
      <w:bookmarkEnd w:id="5"/>
      <w:r w:rsidRPr="00BB4935">
        <w:t>2. Jeżeli</w:t>
      </w:r>
      <w:r w:rsidR="00AB1B6B" w:rsidRPr="00BB4935">
        <w:t xml:space="preserve"> w</w:t>
      </w:r>
      <w:r w:rsidR="00AB1B6B">
        <w:t> </w:t>
      </w:r>
      <w:r w:rsidRPr="00BB4935">
        <w:t>terminie dwóch lat od dnia wyodrębnienia własności pierwszego lokalu</w:t>
      </w:r>
      <w:r w:rsidR="00AB1B6B" w:rsidRPr="00BB4935">
        <w:t xml:space="preserve"> w</w:t>
      </w:r>
      <w:r w:rsidR="00AB1B6B">
        <w:t> </w:t>
      </w:r>
      <w:r w:rsidRPr="00BB4935">
        <w:t>nieruchomości,</w:t>
      </w:r>
      <w:r w:rsidR="00AB1B6B" w:rsidRPr="00BB4935">
        <w:t xml:space="preserve"> w</w:t>
      </w:r>
      <w:r w:rsidR="00AB1B6B">
        <w:t> </w:t>
      </w:r>
      <w:r w:rsidRPr="00BB4935">
        <w:t>której liczba lokali wyodrębnionych oraz niewyodrębnionych jest większa niż siedem, właściciele lokali nie dokonają wyboru zarządu ani nie powierzą zarządu nieruchomością wspólną</w:t>
      </w:r>
      <w:r w:rsidR="00AB1B6B" w:rsidRPr="00BB4935">
        <w:t xml:space="preserve"> w</w:t>
      </w:r>
      <w:r w:rsidR="00AB1B6B">
        <w:t> </w:t>
      </w:r>
      <w:r w:rsidRPr="00BB4935">
        <w:t>umowie zawartej</w:t>
      </w:r>
      <w:r w:rsidR="00AB1B6B" w:rsidRPr="00BB4935">
        <w:t xml:space="preserve"> w</w:t>
      </w:r>
      <w:r w:rsidR="00AB1B6B">
        <w:t> </w:t>
      </w:r>
      <w:r w:rsidRPr="00BB4935">
        <w:t>formie aktu notarialnego, to ustanowienia z</w:t>
      </w:r>
      <w:r w:rsidRPr="00BB4935">
        <w:t>a</w:t>
      </w:r>
      <w:r w:rsidRPr="00BB4935">
        <w:t>rządcy przymusowego przez sąd może żądać także dotychczasowy zarządca nieruchomości, który sprawował zarząd ni</w:t>
      </w:r>
      <w:r w:rsidRPr="00BB4935">
        <w:t>e</w:t>
      </w:r>
      <w:r w:rsidRPr="00BB4935">
        <w:t>ruchomością</w:t>
      </w:r>
      <w:r w:rsidR="00AB1B6B" w:rsidRPr="00BB4935">
        <w:t xml:space="preserve"> w</w:t>
      </w:r>
      <w:r w:rsidR="00AB1B6B">
        <w:t> </w:t>
      </w:r>
      <w:r w:rsidRPr="00BB4935">
        <w:t>dniu,</w:t>
      </w:r>
      <w:r w:rsidR="00AB1B6B" w:rsidRPr="00BB4935">
        <w:t xml:space="preserve"> w</w:t>
      </w:r>
      <w:r w:rsidR="00AB1B6B">
        <w:t> </w:t>
      </w:r>
      <w:r w:rsidRPr="00BB4935">
        <w:t>którym wyodrębniono własność pierwszego lokalu,</w:t>
      </w:r>
      <w:r w:rsidR="00AB1B6B" w:rsidRPr="00BB4935">
        <w:t xml:space="preserve"> i</w:t>
      </w:r>
      <w:r w:rsidR="00AB1B6B">
        <w:t> </w:t>
      </w:r>
      <w:r w:rsidRPr="00BB4935">
        <w:t>kontynuował zarząd tą nieruchomością przez okres co najmniej dwóch lat.</w:t>
      </w:r>
    </w:p>
    <w:p w:rsidR="00963D11" w:rsidRPr="00BB4935" w:rsidRDefault="00963D11" w:rsidP="00963D11">
      <w:pPr>
        <w:pStyle w:val="ARTartustawynprozporzdzenia"/>
      </w:pPr>
      <w:r w:rsidRPr="00AB1B6B">
        <w:rPr>
          <w:rStyle w:val="Ppogrubienie"/>
        </w:rPr>
        <w:t>Art. 27.</w:t>
      </w:r>
      <w:r w:rsidRPr="00BB4935">
        <w:t> Każdy właściciel lokalu ma prawo</w:t>
      </w:r>
      <w:r w:rsidR="00AB1B6B" w:rsidRPr="00BB4935">
        <w:t xml:space="preserve"> i</w:t>
      </w:r>
      <w:r w:rsidR="00AB1B6B">
        <w:t> </w:t>
      </w:r>
      <w:r w:rsidRPr="00BB4935">
        <w:t>obowiązek współdziałania</w:t>
      </w:r>
      <w:r w:rsidR="00AB1B6B" w:rsidRPr="00BB4935">
        <w:t xml:space="preserve"> w</w:t>
      </w:r>
      <w:r w:rsidR="00AB1B6B">
        <w:t> </w:t>
      </w:r>
      <w:r w:rsidRPr="00BB4935">
        <w:t>zarządzie nieruchomością wspólną. Nie uchybia to jednak przepisom</w:t>
      </w:r>
      <w:r w:rsidR="00AB1B6B">
        <w:t xml:space="preserve"> art. </w:t>
      </w:r>
      <w:r w:rsidRPr="00BB4935">
        <w:t>2</w:t>
      </w:r>
      <w:r w:rsidR="00AB1B6B" w:rsidRPr="00BB4935">
        <w:t>1</w:t>
      </w:r>
      <w:r w:rsidR="00AB1B6B">
        <w:t xml:space="preserve"> ust. </w:t>
      </w:r>
      <w:r w:rsidR="00AB1B6B" w:rsidRPr="00BB4935">
        <w:t>1</w:t>
      </w:r>
      <w:r w:rsidR="00AB1B6B">
        <w:t xml:space="preserve"> i art. </w:t>
      </w:r>
      <w:r w:rsidRPr="00BB4935">
        <w:t>2</w:t>
      </w:r>
      <w:r w:rsidR="00AB1B6B" w:rsidRPr="00BB4935">
        <w:t>2</w:t>
      </w:r>
      <w:r w:rsidR="00AB1B6B">
        <w:t xml:space="preserve"> ust. </w:t>
      </w:r>
      <w:r w:rsidRPr="00BB4935">
        <w:t>1.</w:t>
      </w:r>
    </w:p>
    <w:p w:rsidR="00963D11" w:rsidRPr="00BB4935" w:rsidRDefault="00963D11" w:rsidP="00963D11">
      <w:pPr>
        <w:pStyle w:val="ARTartustawynprozporzdzenia"/>
      </w:pPr>
      <w:r w:rsidRPr="00AB1B6B">
        <w:rPr>
          <w:rStyle w:val="Ppogrubienie"/>
        </w:rPr>
        <w:t>Art. 28.</w:t>
      </w:r>
      <w:r w:rsidRPr="00BB4935">
        <w:t> Właściciel lokalu pełniący obowiązki członka zarządu może żądać od wspólnoty wynagrodzenia odpowiad</w:t>
      </w:r>
      <w:r w:rsidRPr="00BB4935">
        <w:t>a</w:t>
      </w:r>
      <w:r w:rsidRPr="00BB4935">
        <w:t>jącego uzasadnionemu nakładowi pracy.</w:t>
      </w:r>
    </w:p>
    <w:p w:rsidR="00963D11" w:rsidRPr="00BB4935" w:rsidRDefault="00963D11" w:rsidP="00963D11">
      <w:pPr>
        <w:pStyle w:val="ARTartustawynprozporzdzenia"/>
      </w:pPr>
      <w:r w:rsidRPr="00AB1B6B">
        <w:rPr>
          <w:rStyle w:val="Ppogrubienie"/>
        </w:rPr>
        <w:t>Art. 29.</w:t>
      </w:r>
      <w:r w:rsidRPr="00BB4935">
        <w:t> 1.</w:t>
      </w:r>
      <w:r>
        <w:t xml:space="preserve"> </w:t>
      </w:r>
      <w:r w:rsidRPr="00BB4935">
        <w:t>Zarząd lub zarządca, któremu zarząd nieruchomością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 jest obowiązany prowadzić dla każdej nieruchomości wspólnej, określoną przez wspólnotę mieszkaniową, ewide</w:t>
      </w:r>
      <w:r w:rsidRPr="00BB4935">
        <w:t>n</w:t>
      </w:r>
      <w:r w:rsidRPr="00BB4935">
        <w:t>cję pozaksięgową kosztów zarządu nieruchomością wspólną oraz zaliczek uiszczanych na pokrycie tych kosztów,</w:t>
      </w:r>
      <w:r w:rsidR="00AB1B6B" w:rsidRPr="00BB4935">
        <w:t xml:space="preserve"> a</w:t>
      </w:r>
      <w:r w:rsidR="00AB1B6B">
        <w:t> </w:t>
      </w:r>
      <w:r w:rsidRPr="00BB4935">
        <w:t>także rozliczeń</w:t>
      </w:r>
      <w:r w:rsidR="00AB1B6B" w:rsidRPr="00BB4935">
        <w:t xml:space="preserve"> z</w:t>
      </w:r>
      <w:r w:rsidR="00AB1B6B">
        <w:t> </w:t>
      </w:r>
      <w:r w:rsidRPr="00BB4935">
        <w:t>innych tytułów na rzecz nieruchomości wspólnej.</w:t>
      </w:r>
    </w:p>
    <w:p w:rsidR="00963D11" w:rsidRPr="00BB4935" w:rsidRDefault="00963D11" w:rsidP="00963D11">
      <w:pPr>
        <w:pStyle w:val="USTustnpkodeksu"/>
      </w:pPr>
      <w:r w:rsidRPr="00BB4935">
        <w:t>1a. Okresem rozliczeniowym wspólnoty mieszkaniowej jest rok kalendarzowy.</w:t>
      </w:r>
    </w:p>
    <w:p w:rsidR="00963D11" w:rsidRPr="00BB4935" w:rsidRDefault="00963D11" w:rsidP="00963D11">
      <w:pPr>
        <w:pStyle w:val="USTustnpkodeksu"/>
      </w:pPr>
      <w:r w:rsidRPr="00BB4935">
        <w:t>1b. Zarząd lub zarządca, któremu zarząd nieruchomością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 jest obowiązany sporządzić protokół przejęcia nieruchomości</w:t>
      </w:r>
      <w:r w:rsidR="00AB1B6B" w:rsidRPr="00BB4935">
        <w:t xml:space="preserve"> i</w:t>
      </w:r>
      <w:r w:rsidR="00AB1B6B">
        <w:t> </w:t>
      </w:r>
      <w:r w:rsidRPr="00BB4935">
        <w:t>jej dokumentacji technicznej (budowlanej, powykonawczej</w:t>
      </w:r>
      <w:r w:rsidR="00AB1B6B" w:rsidRPr="00BB4935">
        <w:t xml:space="preserve"> i</w:t>
      </w:r>
      <w:r w:rsidR="00AB1B6B">
        <w:t> </w:t>
      </w:r>
      <w:r w:rsidRPr="00BB4935">
        <w:t>książki obiektu budowlanego)</w:t>
      </w:r>
      <w:r w:rsidR="00AB1B6B" w:rsidRPr="00BB4935">
        <w:t xml:space="preserve"> w</w:t>
      </w:r>
      <w:r w:rsidR="00AB1B6B">
        <w:t> </w:t>
      </w:r>
      <w:r w:rsidRPr="00BB4935">
        <w:t>imieniu wspólnoty mieszkaniowej, przechowywać dokumentację techniczną budynku oraz prowadzić</w:t>
      </w:r>
      <w:r w:rsidR="00AB1B6B" w:rsidRPr="00BB4935">
        <w:t xml:space="preserve"> i</w:t>
      </w:r>
      <w:r w:rsidR="00AB1B6B">
        <w:t> </w:t>
      </w:r>
      <w:r w:rsidRPr="00BB4935">
        <w:t>aktualizować spis właścicieli lokali</w:t>
      </w:r>
      <w:r w:rsidR="00AB1B6B" w:rsidRPr="00BB4935">
        <w:t xml:space="preserve"> i</w:t>
      </w:r>
      <w:r w:rsidR="00AB1B6B">
        <w:t> </w:t>
      </w:r>
      <w:r w:rsidRPr="00BB4935">
        <w:t>przypadających im udziałów</w:t>
      </w:r>
      <w:r w:rsidR="00AB1B6B" w:rsidRPr="00BB4935">
        <w:t xml:space="preserve"> w</w:t>
      </w:r>
      <w:r w:rsidR="00AB1B6B">
        <w:t> </w:t>
      </w:r>
      <w:r w:rsidRPr="00BB4935">
        <w:t>nieruchomości wspólnej.</w:t>
      </w:r>
    </w:p>
    <w:p w:rsidR="00963D11" w:rsidRPr="00BB4935" w:rsidRDefault="00963D11" w:rsidP="00963D11">
      <w:pPr>
        <w:pStyle w:val="USTustnpkodeksu"/>
      </w:pPr>
      <w:r w:rsidRPr="00BB4935">
        <w:t>1c. Zarząd lub zarządca, któremu zarząd nieruchomością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 jest obowiązany do podjęcia czynności zmierzających do opracowania lub aktualizacji dokumentacji technicznej budynku</w:t>
      </w:r>
      <w:r w:rsidR="00AB1B6B" w:rsidRPr="00BB4935">
        <w:t xml:space="preserve"> i</w:t>
      </w:r>
      <w:r w:rsidR="00AB1B6B">
        <w:t> </w:t>
      </w:r>
      <w:r w:rsidRPr="00BB4935">
        <w:t>rozliczenia kosztów związanych</w:t>
      </w:r>
      <w:r w:rsidR="00AB1B6B" w:rsidRPr="00BB4935">
        <w:t xml:space="preserve"> z</w:t>
      </w:r>
      <w:r w:rsidR="00AB1B6B">
        <w:t> </w:t>
      </w:r>
      <w:r w:rsidRPr="00BB4935">
        <w:t>opracowaniem lub aktualizacją tej dokumentacji.</w:t>
      </w:r>
    </w:p>
    <w:p w:rsidR="00963D11" w:rsidRPr="00963D11" w:rsidRDefault="00963D11" w:rsidP="00AB1B6B">
      <w:pPr>
        <w:pStyle w:val="USTustnpkodeksu"/>
        <w:keepNext/>
      </w:pPr>
      <w:r w:rsidRPr="00BB4935">
        <w:t>1d. Jeżeli uchwała właścicieli lokali nie stanowi inaczej, koszty opracowania lub aktualizacji dokumentacji technic</w:t>
      </w:r>
      <w:r w:rsidRPr="00BB4935">
        <w:t>z</w:t>
      </w:r>
      <w:r w:rsidRPr="00BB4935">
        <w:t>nej budynku obciążają:</w:t>
      </w:r>
    </w:p>
    <w:p w:rsidR="00963D11" w:rsidRPr="00BB4935" w:rsidRDefault="00963D11" w:rsidP="00963D11">
      <w:pPr>
        <w:pStyle w:val="PKTpunkt"/>
      </w:pPr>
      <w:r w:rsidRPr="00BB4935">
        <w:t>1)</w:t>
      </w:r>
      <w:r w:rsidRPr="00BB4935">
        <w:tab/>
        <w:t>do czasu wyodrębnienia własności ostatniego lokalu – dotychczasowego właściciela nieruchomości;</w:t>
      </w:r>
    </w:p>
    <w:p w:rsidR="00963D11" w:rsidRPr="00BB4935" w:rsidRDefault="00963D11" w:rsidP="00963D11">
      <w:pPr>
        <w:pStyle w:val="PKTpunkt"/>
      </w:pPr>
      <w:r w:rsidRPr="00BB4935">
        <w:t>2)</w:t>
      </w:r>
      <w:r w:rsidRPr="00BB4935">
        <w:tab/>
        <w:t>po wyodrębnieniu własności ostatniego lokalu – wszystkich właścicieli lokali</w:t>
      </w:r>
      <w:r w:rsidR="00AB1B6B" w:rsidRPr="00BB4935">
        <w:t xml:space="preserve"> w</w:t>
      </w:r>
      <w:r w:rsidR="00AB1B6B">
        <w:t> </w:t>
      </w:r>
      <w:r w:rsidRPr="00BB4935">
        <w:t>częściach odpowiadających ich udziałom</w:t>
      </w:r>
      <w:r w:rsidR="00AB1B6B" w:rsidRPr="00BB4935">
        <w:t xml:space="preserve"> w</w:t>
      </w:r>
      <w:r w:rsidR="00AB1B6B">
        <w:t> </w:t>
      </w:r>
      <w:r w:rsidRPr="00BB4935">
        <w:t>nieruchomości wspólnej.</w:t>
      </w:r>
    </w:p>
    <w:p w:rsidR="00963D11" w:rsidRPr="00BB4935" w:rsidRDefault="00963D11" w:rsidP="00963D11">
      <w:pPr>
        <w:pStyle w:val="USTustnpkodeksu"/>
      </w:pPr>
      <w:r w:rsidRPr="00BB4935">
        <w:t>1e. Zarząd lub zarządca, któremu zarząd nieruchomością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 może żądać od właścicieli lokali okazania dokumentów potwierdzających prawo własności lokali.</w:t>
      </w:r>
    </w:p>
    <w:p w:rsidR="00963D11" w:rsidRPr="00BB4935" w:rsidRDefault="00963D11" w:rsidP="00963D11">
      <w:pPr>
        <w:pStyle w:val="USTustnpkodeksu"/>
      </w:pPr>
      <w:r w:rsidRPr="00BB4935">
        <w:t>2.</w:t>
      </w:r>
      <w:r w:rsidRPr="00BB4935">
        <w:rPr>
          <w:rStyle w:val="Odwoanieprzypisudolnego"/>
        </w:rPr>
        <w:footnoteReference w:id="11"/>
      </w:r>
      <w:r w:rsidRPr="00BB4935">
        <w:rPr>
          <w:rStyle w:val="IGindeksgrny"/>
        </w:rPr>
        <w:t>)</w:t>
      </w:r>
      <w:r w:rsidRPr="00BB4935">
        <w:t> Właściciele lokali podejmują uchwałę</w:t>
      </w:r>
      <w:r w:rsidR="00AB1B6B" w:rsidRPr="00BB4935">
        <w:t xml:space="preserve"> w</w:t>
      </w:r>
      <w:r w:rsidR="00AB1B6B">
        <w:t> </w:t>
      </w:r>
      <w:r w:rsidRPr="00BB4935">
        <w:t>przedmiocie udzielenia absolutorium zarządowi lub zarządcy, któremu zarząd nieruchomością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w:t>
      </w:r>
      <w:r w:rsidR="00AB1B6B" w:rsidRPr="00BB4935">
        <w:t xml:space="preserve"> z</w:t>
      </w:r>
      <w:r w:rsidR="00AB1B6B">
        <w:t> </w:t>
      </w:r>
      <w:r w:rsidRPr="00BB4935">
        <w:t>prowadzonej przez niego działalności.</w:t>
      </w:r>
    </w:p>
    <w:p w:rsidR="00963D11" w:rsidRPr="00BB4935" w:rsidRDefault="00963D11" w:rsidP="00963D11">
      <w:pPr>
        <w:pStyle w:val="USTustnpkodeksu"/>
      </w:pPr>
      <w:r w:rsidRPr="00BB4935">
        <w:t>3. Prawo kontroli działalności zarządu służy każdemu właścicielowi lokalu.</w:t>
      </w:r>
    </w:p>
    <w:p w:rsidR="00963D11" w:rsidRPr="00963D11" w:rsidRDefault="00963D11" w:rsidP="00AB1B6B">
      <w:pPr>
        <w:pStyle w:val="ARTartustawynprozporzdzenia"/>
        <w:keepNext/>
      </w:pPr>
      <w:r w:rsidRPr="00AB1B6B">
        <w:rPr>
          <w:rStyle w:val="Ppogrubienie"/>
        </w:rPr>
        <w:t>Art. 30.</w:t>
      </w:r>
      <w:r w:rsidRPr="00963D11">
        <w:t> 1. Zarząd lub zarządca, któremu zarząd nieruchomością wspólną powierzono</w:t>
      </w:r>
      <w:r w:rsidR="00AB1B6B" w:rsidRPr="00963D11">
        <w:t xml:space="preserve"> w</w:t>
      </w:r>
      <w:r w:rsidR="00AB1B6B">
        <w:t> </w:t>
      </w:r>
      <w:r w:rsidRPr="00963D11">
        <w:t>sposób określony</w:t>
      </w:r>
      <w:r w:rsidR="00AB1B6B" w:rsidRPr="00963D11">
        <w:t xml:space="preserve"> w</w:t>
      </w:r>
      <w:r w:rsidR="00AB1B6B">
        <w:t> art. </w:t>
      </w:r>
      <w:r w:rsidRPr="00963D11">
        <w:t>1</w:t>
      </w:r>
      <w:r w:rsidR="00AB1B6B" w:rsidRPr="00963D11">
        <w:t>8</w:t>
      </w:r>
      <w:r w:rsidR="00AB1B6B">
        <w:t xml:space="preserve"> ust. </w:t>
      </w:r>
      <w:r w:rsidRPr="00963D11">
        <w:t>1, jest obowiązany:</w:t>
      </w:r>
    </w:p>
    <w:p w:rsidR="00963D11" w:rsidRPr="00BB4935" w:rsidRDefault="00963D11" w:rsidP="00963D11">
      <w:pPr>
        <w:pStyle w:val="PKTpunkt"/>
      </w:pPr>
      <w:r w:rsidRPr="00BB4935">
        <w:t>1)</w:t>
      </w:r>
      <w:r w:rsidRPr="00BB4935">
        <w:tab/>
        <w:t>dokonywać rozliczeń przez rachunek bankowy;</w:t>
      </w:r>
    </w:p>
    <w:p w:rsidR="00963D11" w:rsidRPr="00BB4935" w:rsidRDefault="00963D11" w:rsidP="00963D11">
      <w:pPr>
        <w:pStyle w:val="PKTpunkt"/>
      </w:pPr>
      <w:r w:rsidRPr="00BB4935">
        <w:t>2)</w:t>
      </w:r>
      <w:r w:rsidRPr="00BB4935">
        <w:tab/>
        <w:t>składać właścicielom lokali roczne sprawozdanie ze swojej działalności;</w:t>
      </w:r>
    </w:p>
    <w:p w:rsidR="00963D11" w:rsidRPr="00BB4935" w:rsidRDefault="00963D11" w:rsidP="00963D11">
      <w:pPr>
        <w:pStyle w:val="PKTpunkt"/>
      </w:pPr>
      <w:r w:rsidRPr="00BB4935">
        <w:t>3)</w:t>
      </w:r>
      <w:r w:rsidRPr="00BB4935">
        <w:rPr>
          <w:rStyle w:val="Odwoanieprzypisudolnego"/>
        </w:rPr>
        <w:footnoteReference w:id="12"/>
      </w:r>
      <w:r w:rsidRPr="00BB4935">
        <w:rPr>
          <w:rStyle w:val="IGindeksgrny"/>
        </w:rPr>
        <w:t>)</w:t>
      </w:r>
      <w:r w:rsidRPr="00BB4935">
        <w:tab/>
        <w:t>zwoływać zebranie ogółu właścicieli lokali co najmniej raz</w:t>
      </w:r>
      <w:r w:rsidR="00AB1B6B" w:rsidRPr="00BB4935">
        <w:t xml:space="preserve"> w</w:t>
      </w:r>
      <w:r w:rsidR="00AB1B6B">
        <w:t> </w:t>
      </w:r>
      <w:r w:rsidRPr="00BB4935">
        <w:t>roku, nie później niż</w:t>
      </w:r>
      <w:r w:rsidR="00AB1B6B" w:rsidRPr="00BB4935">
        <w:t xml:space="preserve"> w</w:t>
      </w:r>
      <w:r w:rsidR="00AB1B6B">
        <w:t> </w:t>
      </w:r>
      <w:r w:rsidRPr="00BB4935">
        <w:t>pierwszym kwartale każdego roku.</w:t>
      </w:r>
    </w:p>
    <w:p w:rsidR="00963D11" w:rsidRPr="00BB4935" w:rsidRDefault="00963D11" w:rsidP="00963D11">
      <w:pPr>
        <w:pStyle w:val="USTustnpkodeksu"/>
      </w:pPr>
      <w:r w:rsidRPr="00BB4935">
        <w:t>1a.</w:t>
      </w:r>
      <w:r w:rsidR="00AB1B6B" w:rsidRPr="00BB4935">
        <w:t> W</w:t>
      </w:r>
      <w:r w:rsidR="00AB1B6B">
        <w:t> </w:t>
      </w:r>
      <w:r w:rsidRPr="00BB4935">
        <w:t>wypadku gdy zarząd lub zarządca, któremu zarząd nieruchomością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 nie zwoła zebrania ogółu właścicieli lokali</w:t>
      </w:r>
      <w:r w:rsidR="00AB1B6B" w:rsidRPr="00BB4935">
        <w:t xml:space="preserve"> w</w:t>
      </w:r>
      <w:r w:rsidR="00AB1B6B">
        <w:t> </w:t>
      </w:r>
      <w:r w:rsidRPr="00BB4935">
        <w:t>terminie,</w:t>
      </w:r>
      <w:r w:rsidR="00AB1B6B" w:rsidRPr="00BB4935">
        <w:t xml:space="preserve"> o</w:t>
      </w:r>
      <w:r w:rsidR="00AB1B6B">
        <w:t> </w:t>
      </w:r>
      <w:r w:rsidRPr="00BB4935">
        <w:t>którym mowa</w:t>
      </w:r>
      <w:r w:rsidR="00AB1B6B" w:rsidRPr="00BB4935">
        <w:t xml:space="preserve"> w</w:t>
      </w:r>
      <w:r w:rsidR="00AB1B6B">
        <w:t> ust. </w:t>
      </w:r>
      <w:r w:rsidR="00AB1B6B" w:rsidRPr="00BB4935">
        <w:t>1</w:t>
      </w:r>
      <w:r w:rsidR="00AB1B6B">
        <w:t xml:space="preserve"> pkt </w:t>
      </w:r>
      <w:r w:rsidRPr="00BB4935">
        <w:t>3, zebranie coroczne może zwołać każdy</w:t>
      </w:r>
      <w:r w:rsidR="00AB1B6B" w:rsidRPr="00BB4935">
        <w:t xml:space="preserve"> z</w:t>
      </w:r>
      <w:r w:rsidR="00AB1B6B">
        <w:t> </w:t>
      </w:r>
      <w:r w:rsidRPr="00BB4935">
        <w:t>właścicieli.</w:t>
      </w:r>
    </w:p>
    <w:p w:rsidR="00963D11" w:rsidRPr="00963D11" w:rsidRDefault="00963D11" w:rsidP="00AB1B6B">
      <w:pPr>
        <w:pStyle w:val="USTustnpkodeksu"/>
        <w:keepNext/>
      </w:pPr>
      <w:r w:rsidRPr="00BB4935">
        <w:t>2. Przedmiotem zebrania,</w:t>
      </w:r>
      <w:r w:rsidR="00AB1B6B" w:rsidRPr="00BB4935">
        <w:t xml:space="preserve"> o</w:t>
      </w:r>
      <w:r w:rsidR="00AB1B6B">
        <w:t> </w:t>
      </w:r>
      <w:r w:rsidRPr="00BB4935">
        <w:t>którym mowa</w:t>
      </w:r>
      <w:r w:rsidR="00AB1B6B" w:rsidRPr="00BB4935">
        <w:t xml:space="preserve"> w</w:t>
      </w:r>
      <w:r w:rsidR="00AB1B6B">
        <w:t> ust. </w:t>
      </w:r>
      <w:r w:rsidRPr="00BB4935">
        <w:t>1, powinny być</w:t>
      </w:r>
      <w:r w:rsidR="00AB1B6B" w:rsidRPr="00BB4935">
        <w:t xml:space="preserve"> w</w:t>
      </w:r>
      <w:r w:rsidR="00AB1B6B">
        <w:t> </w:t>
      </w:r>
      <w:r w:rsidRPr="00BB4935">
        <w:t>szczególności:</w:t>
      </w:r>
    </w:p>
    <w:p w:rsidR="00963D11" w:rsidRPr="00BB4935" w:rsidRDefault="00963D11" w:rsidP="00963D11">
      <w:pPr>
        <w:pStyle w:val="PKTpunkt"/>
      </w:pPr>
      <w:r w:rsidRPr="00BB4935">
        <w:t>1)</w:t>
      </w:r>
      <w:r w:rsidRPr="00BB4935">
        <w:tab/>
        <w:t>uchwalenie rocznego planu gospodarczego zarządu nieruchomością wspólną</w:t>
      </w:r>
      <w:r w:rsidR="00AB1B6B" w:rsidRPr="00BB4935">
        <w:t xml:space="preserve"> i</w:t>
      </w:r>
      <w:r w:rsidR="00AB1B6B">
        <w:t> </w:t>
      </w:r>
      <w:r w:rsidRPr="00BB4935">
        <w:t>opłat na pokrycie kosztów zarządu;</w:t>
      </w:r>
    </w:p>
    <w:p w:rsidR="00963D11" w:rsidRPr="00BB4935" w:rsidRDefault="00963D11" w:rsidP="00963D11">
      <w:pPr>
        <w:pStyle w:val="PKTpunkt"/>
      </w:pPr>
      <w:r w:rsidRPr="00BB4935">
        <w:t>2)</w:t>
      </w:r>
      <w:r w:rsidRPr="00BB4935">
        <w:tab/>
        <w:t>ocena pracy zarządu lub zarządcy, któremu zarząd nieruchomością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w:t>
      </w:r>
    </w:p>
    <w:p w:rsidR="00963D11" w:rsidRPr="00BB4935" w:rsidRDefault="00963D11" w:rsidP="00963D11">
      <w:pPr>
        <w:pStyle w:val="PKTpunkt"/>
      </w:pPr>
      <w:r w:rsidRPr="00BB4935">
        <w:t>3)</w:t>
      </w:r>
      <w:r w:rsidRPr="00BB4935">
        <w:tab/>
        <w:t>sprawozdanie zarządu</w:t>
      </w:r>
      <w:r w:rsidR="00AB1B6B" w:rsidRPr="00BB4935">
        <w:t xml:space="preserve"> i</w:t>
      </w:r>
      <w:r w:rsidR="00AB1B6B">
        <w:t> </w:t>
      </w:r>
      <w:r w:rsidRPr="00BB4935">
        <w:t>podjęcie uchwały</w:t>
      </w:r>
      <w:r w:rsidR="00AB1B6B" w:rsidRPr="00BB4935">
        <w:t xml:space="preserve"> w</w:t>
      </w:r>
      <w:r w:rsidR="00AB1B6B">
        <w:t> </w:t>
      </w:r>
      <w:r w:rsidRPr="00BB4935">
        <w:t>przedmiocie udzielenia mu absolutorium.</w:t>
      </w:r>
    </w:p>
    <w:p w:rsidR="00963D11" w:rsidRPr="00BB4935" w:rsidRDefault="00963D11" w:rsidP="00963D11">
      <w:pPr>
        <w:pStyle w:val="ARTartustawynprozporzdzenia"/>
      </w:pPr>
      <w:r w:rsidRPr="00AB1B6B">
        <w:rPr>
          <w:rStyle w:val="Ppogrubienie"/>
        </w:rPr>
        <w:t>Art. 31.</w:t>
      </w:r>
      <w:r w:rsidRPr="00BB4935">
        <w:t> Zebrania ogółu właścicieli lokali:</w:t>
      </w:r>
      <w:r w:rsidRPr="00BB4935">
        <w:rPr>
          <w:rStyle w:val="Odwoanieprzypisudolnego"/>
        </w:rPr>
        <w:footnoteReference w:id="13"/>
      </w:r>
      <w:r w:rsidRPr="00BB4935">
        <w:rPr>
          <w:rStyle w:val="IGindeksgrny"/>
        </w:rPr>
        <w:t>)</w:t>
      </w:r>
    </w:p>
    <w:p w:rsidR="00963D11" w:rsidRPr="00BB4935" w:rsidRDefault="00963D11" w:rsidP="00AB1B6B">
      <w:pPr>
        <w:pStyle w:val="PKTpunkt"/>
      </w:pPr>
      <w:r w:rsidRPr="00BB4935">
        <w:t>a)</w:t>
      </w:r>
      <w:r w:rsidRPr="00BB4935">
        <w:tab/>
        <w:t>mogą być także,</w:t>
      </w:r>
      <w:r w:rsidR="00AB1B6B" w:rsidRPr="00BB4935">
        <w:t xml:space="preserve"> w</w:t>
      </w:r>
      <w:r w:rsidR="00AB1B6B">
        <w:t> </w:t>
      </w:r>
      <w:r w:rsidRPr="00BB4935">
        <w:t>razie potrzeby, zwoływane przez zarząd lub zarządcę, któremu zarząd nieruchomością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w:t>
      </w:r>
    </w:p>
    <w:p w:rsidR="00963D11" w:rsidRPr="00BB4935" w:rsidRDefault="00963D11" w:rsidP="00AB1B6B">
      <w:pPr>
        <w:pStyle w:val="PKTpunkt"/>
      </w:pPr>
      <w:r w:rsidRPr="00BB4935">
        <w:t>b)</w:t>
      </w:r>
      <w:r w:rsidRPr="00BB4935">
        <w:tab/>
        <w:t>zwoływane są na wniosek właścicieli lokali dysponujących co najmniej 1/1</w:t>
      </w:r>
      <w:r w:rsidR="00AB1B6B" w:rsidRPr="00BB4935">
        <w:t>0</w:t>
      </w:r>
      <w:r w:rsidR="00AB1B6B">
        <w:t> </w:t>
      </w:r>
      <w:r w:rsidRPr="00BB4935">
        <w:t>udziałów</w:t>
      </w:r>
      <w:r w:rsidR="00AB1B6B" w:rsidRPr="00BB4935">
        <w:t xml:space="preserve"> w</w:t>
      </w:r>
      <w:r w:rsidR="00AB1B6B">
        <w:t> </w:t>
      </w:r>
      <w:r w:rsidRPr="00BB4935">
        <w:t>nieruchomości wspólnej przez zarząd lub zarządcę, któremu zarząd nieruchomością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w:t>
      </w:r>
    </w:p>
    <w:p w:rsidR="00963D11" w:rsidRPr="00BB4935" w:rsidRDefault="00963D11" w:rsidP="00963D11">
      <w:pPr>
        <w:pStyle w:val="ARTartustawynprozporzdzenia"/>
      </w:pPr>
      <w:r w:rsidRPr="00AB1B6B">
        <w:rPr>
          <w:rStyle w:val="Ppogrubienie"/>
        </w:rPr>
        <w:t>Art. 32.</w:t>
      </w:r>
      <w:r w:rsidRPr="00BB4935">
        <w:t> 1.</w:t>
      </w:r>
      <w:r w:rsidRPr="00BB4935">
        <w:rPr>
          <w:rStyle w:val="Odwoanieprzypisudolnego"/>
        </w:rPr>
        <w:footnoteReference w:id="14"/>
      </w:r>
      <w:r w:rsidRPr="00BB4935">
        <w:rPr>
          <w:rStyle w:val="IGindeksgrny"/>
        </w:rPr>
        <w:t>)</w:t>
      </w:r>
      <w:r w:rsidR="00AB1B6B" w:rsidRPr="00BB4935">
        <w:t xml:space="preserve"> O</w:t>
      </w:r>
      <w:r w:rsidR="00AB1B6B">
        <w:t> </w:t>
      </w:r>
      <w:r w:rsidRPr="00BB4935">
        <w:t>zebraniu ogółu właścicieli lokali zarząd lub zarządca, któremu zarząd nieruchomością wspólną p</w:t>
      </w:r>
      <w:r w:rsidRPr="00BB4935">
        <w:t>o</w:t>
      </w:r>
      <w:r w:rsidRPr="00BB4935">
        <w:t>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 zawiadamia każdego właściciela lokalu na piśmie przynajmniej na tydzień przed terminem zebrania.</w:t>
      </w:r>
    </w:p>
    <w:p w:rsidR="00963D11" w:rsidRPr="00BB4935" w:rsidRDefault="00963D11" w:rsidP="00963D11">
      <w:pPr>
        <w:pStyle w:val="USTustnpkodeksu"/>
      </w:pPr>
      <w:r w:rsidRPr="00BB4935">
        <w:t>2.</w:t>
      </w:r>
      <w:r w:rsidR="00AB1B6B" w:rsidRPr="00BB4935">
        <w:t> W</w:t>
      </w:r>
      <w:r w:rsidR="00AB1B6B">
        <w:t> </w:t>
      </w:r>
      <w:r w:rsidRPr="00BB4935">
        <w:t>zawiadomieniu należy podać dzień, godzinę, miejsce</w:t>
      </w:r>
      <w:r w:rsidR="00AB1B6B" w:rsidRPr="00BB4935">
        <w:t xml:space="preserve"> i</w:t>
      </w:r>
      <w:r w:rsidR="00AB1B6B">
        <w:t> </w:t>
      </w:r>
      <w:r w:rsidRPr="00BB4935">
        <w:t>porządek obrad.</w:t>
      </w:r>
      <w:r w:rsidR="00AB1B6B" w:rsidRPr="00BB4935">
        <w:t xml:space="preserve"> W</w:t>
      </w:r>
      <w:r w:rsidR="00AB1B6B">
        <w:t> </w:t>
      </w:r>
      <w:r w:rsidRPr="00BB4935">
        <w:t>wypadku zamierzonej zmiany we wzajemnych prawach</w:t>
      </w:r>
      <w:r w:rsidR="00AB1B6B" w:rsidRPr="00BB4935">
        <w:t xml:space="preserve"> i</w:t>
      </w:r>
      <w:r w:rsidR="00AB1B6B">
        <w:t> </w:t>
      </w:r>
      <w:r w:rsidRPr="00BB4935">
        <w:t>obowiązkach właścicieli lokali należy wskazać treść tej zmiany.</w:t>
      </w:r>
    </w:p>
    <w:p w:rsidR="00963D11" w:rsidRPr="00963D11" w:rsidRDefault="00963D11" w:rsidP="00AB1B6B">
      <w:pPr>
        <w:pStyle w:val="ARTartustawynprozporzdzenia"/>
        <w:keepNext/>
      </w:pPr>
      <w:r w:rsidRPr="00AB1B6B">
        <w:rPr>
          <w:rStyle w:val="Ppogrubienie"/>
        </w:rPr>
        <w:t>Art. 32a.</w:t>
      </w:r>
      <w:r w:rsidRPr="00963D11">
        <w:t> Jeżeli grunt wchodzący</w:t>
      </w:r>
      <w:r w:rsidR="00AB1B6B" w:rsidRPr="00963D11">
        <w:t xml:space="preserve"> w</w:t>
      </w:r>
      <w:r w:rsidR="00AB1B6B">
        <w:t> </w:t>
      </w:r>
      <w:r w:rsidRPr="00963D11">
        <w:t>skład nieruchomości wspólnej nie spełnia wymogów przewidzianych dla działki budowlanej, uniemożliwiając prawidłowe</w:t>
      </w:r>
      <w:r w:rsidR="00AB1B6B" w:rsidRPr="00963D11">
        <w:t xml:space="preserve"> i</w:t>
      </w:r>
      <w:r w:rsidR="00AB1B6B">
        <w:t> </w:t>
      </w:r>
      <w:r w:rsidRPr="00963D11">
        <w:t>racjonalne korzystanie</w:t>
      </w:r>
      <w:r w:rsidR="00AB1B6B" w:rsidRPr="00963D11">
        <w:t xml:space="preserve"> z</w:t>
      </w:r>
      <w:r w:rsidR="00AB1B6B">
        <w:t> </w:t>
      </w:r>
      <w:r w:rsidRPr="00963D11">
        <w:t>budynków</w:t>
      </w:r>
      <w:r w:rsidR="00AB1B6B" w:rsidRPr="00963D11">
        <w:t xml:space="preserve"> i</w:t>
      </w:r>
      <w:r w:rsidR="00AB1B6B">
        <w:t> </w:t>
      </w:r>
      <w:r w:rsidRPr="00963D11">
        <w:t>urządzeń</w:t>
      </w:r>
      <w:r w:rsidR="00AB1B6B" w:rsidRPr="00963D11">
        <w:t xml:space="preserve"> z</w:t>
      </w:r>
      <w:r w:rsidR="00AB1B6B">
        <w:t> </w:t>
      </w:r>
      <w:r w:rsidRPr="00963D11">
        <w:t>nimi związanych, zarząd lub zarządca, któremu zarząd nieruchomością wspólną powierzono</w:t>
      </w:r>
      <w:r w:rsidR="00AB1B6B" w:rsidRPr="00963D11">
        <w:t xml:space="preserve"> w</w:t>
      </w:r>
      <w:r w:rsidR="00AB1B6B">
        <w:t> </w:t>
      </w:r>
      <w:r w:rsidRPr="00963D11">
        <w:t>sposób określony</w:t>
      </w:r>
      <w:r w:rsidR="00AB1B6B" w:rsidRPr="00963D11">
        <w:t xml:space="preserve"> w</w:t>
      </w:r>
      <w:r w:rsidR="00AB1B6B">
        <w:t> art. </w:t>
      </w:r>
      <w:r w:rsidRPr="00963D11">
        <w:t>1</w:t>
      </w:r>
      <w:r w:rsidR="00AB1B6B" w:rsidRPr="00963D11">
        <w:t>8</w:t>
      </w:r>
      <w:r w:rsidR="00AB1B6B">
        <w:t xml:space="preserve"> ust. </w:t>
      </w:r>
      <w:r w:rsidRPr="00963D11">
        <w:t>1, jest obowiązany przedstawić właścicielom lokali projekty uchwał</w:t>
      </w:r>
      <w:r w:rsidR="00AB1B6B" w:rsidRPr="00963D11">
        <w:t xml:space="preserve"> w</w:t>
      </w:r>
      <w:r w:rsidR="00AB1B6B">
        <w:t> </w:t>
      </w:r>
      <w:r w:rsidRPr="00963D11">
        <w:t>sprawie:</w:t>
      </w:r>
    </w:p>
    <w:p w:rsidR="00963D11" w:rsidRPr="00BB4935" w:rsidRDefault="00963D11" w:rsidP="00963D11">
      <w:pPr>
        <w:pStyle w:val="PKTpunkt"/>
      </w:pPr>
      <w:r w:rsidRPr="00BB4935">
        <w:t>1)</w:t>
      </w:r>
      <w:r w:rsidRPr="00BB4935">
        <w:tab/>
        <w:t>wyrażenia zgody na nabycie przyległych nieruchomości gruntowych umożliwiających spełnienie wymogów przew</w:t>
      </w:r>
      <w:r w:rsidRPr="00BB4935">
        <w:t>i</w:t>
      </w:r>
      <w:r w:rsidRPr="00BB4935">
        <w:t>dzianych dla działek budowlanych;</w:t>
      </w:r>
    </w:p>
    <w:p w:rsidR="00963D11" w:rsidRPr="00BB4935" w:rsidRDefault="00963D11" w:rsidP="00963D11">
      <w:pPr>
        <w:pStyle w:val="PKTpunkt"/>
      </w:pPr>
      <w:r w:rsidRPr="00BB4935">
        <w:t>2)</w:t>
      </w:r>
      <w:r w:rsidRPr="00BB4935">
        <w:tab/>
        <w:t>udzielenia zarządowi lub zarządcy, któremu zarząd nieruchomością wspólną powierzono</w:t>
      </w:r>
      <w:r w:rsidR="00AB1B6B" w:rsidRPr="00BB4935">
        <w:t xml:space="preserve"> w</w:t>
      </w:r>
      <w:r w:rsidR="00AB1B6B">
        <w:t> </w:t>
      </w:r>
      <w:r w:rsidRPr="00BB4935">
        <w:t>sposób określony</w:t>
      </w:r>
      <w:r w:rsidR="00AB1B6B" w:rsidRPr="00BB4935">
        <w:t xml:space="preserve"> w</w:t>
      </w:r>
      <w:r w:rsidR="00AB1B6B">
        <w:t> art. </w:t>
      </w:r>
      <w:r w:rsidRPr="00BB4935">
        <w:t>1</w:t>
      </w:r>
      <w:r w:rsidR="00AB1B6B" w:rsidRPr="00BB4935">
        <w:t>8</w:t>
      </w:r>
      <w:r w:rsidR="00AB1B6B">
        <w:t xml:space="preserve"> ust. </w:t>
      </w:r>
      <w:r w:rsidRPr="00BB4935">
        <w:t>1, pełnomocnictwa do wykonania odpowiednich, prawem przewidzianych, czynności zmierzających do nabycia przyległych nieruchomości gruntowych na rzecz wspólnoty mieszkaniowej.</w:t>
      </w:r>
    </w:p>
    <w:p w:rsidR="00963D11" w:rsidRPr="00BB4935" w:rsidRDefault="00963D11" w:rsidP="00963D11">
      <w:pPr>
        <w:pStyle w:val="ARTartustawynprozporzdzenia"/>
      </w:pPr>
      <w:r w:rsidRPr="00AB1B6B">
        <w:rPr>
          <w:rStyle w:val="Ppogrubienie"/>
        </w:rPr>
        <w:t>Art. 33.</w:t>
      </w:r>
      <w:r w:rsidR="00AB1B6B" w:rsidRPr="00BB4935">
        <w:t> W</w:t>
      </w:r>
      <w:r w:rsidR="00AB1B6B">
        <w:t> </w:t>
      </w:r>
      <w:r w:rsidRPr="00BB4935">
        <w:t>razie powierzenia zarządu osobie fizycznej lub prawnej,</w:t>
      </w:r>
      <w:r w:rsidR="00AB1B6B" w:rsidRPr="00BB4935">
        <w:t xml:space="preserve"> w</w:t>
      </w:r>
      <w:r w:rsidR="00AB1B6B">
        <w:t> </w:t>
      </w:r>
      <w:r w:rsidRPr="00BB4935">
        <w:t>trybie przewidzianym</w:t>
      </w:r>
      <w:r w:rsidR="00AB1B6B" w:rsidRPr="00BB4935">
        <w:t xml:space="preserve"> w</w:t>
      </w:r>
      <w:r w:rsidR="00AB1B6B">
        <w:t> art. </w:t>
      </w:r>
      <w:r w:rsidRPr="00BB4935">
        <w:t>1</w:t>
      </w:r>
      <w:r w:rsidR="00AB1B6B" w:rsidRPr="00BB4935">
        <w:t>8</w:t>
      </w:r>
      <w:r w:rsidR="00AB1B6B">
        <w:t xml:space="preserve"> ust. </w:t>
      </w:r>
      <w:r w:rsidRPr="00BB4935">
        <w:t>1,</w:t>
      </w:r>
      <w:r w:rsidR="00AB1B6B" w:rsidRPr="00BB4935">
        <w:t xml:space="preserve"> w</w:t>
      </w:r>
      <w:r w:rsidR="00AB1B6B">
        <w:t> </w:t>
      </w:r>
      <w:r w:rsidRPr="00BB4935">
        <w:t>braku odmiennych postanowień umowy, stosuje się odpowiednio przepisy niniejszego rozdziału.</w:t>
      </w:r>
    </w:p>
    <w:p w:rsidR="00963D11" w:rsidRPr="00BB4935" w:rsidRDefault="00963D11" w:rsidP="00963D11">
      <w:pPr>
        <w:pStyle w:val="ROZDZODDZOZNoznaczenierozdziauluboddziau"/>
      </w:pPr>
      <w:r w:rsidRPr="00BB4935">
        <w:t>Rozdział 5</w:t>
      </w:r>
    </w:p>
    <w:p w:rsidR="00963D11" w:rsidRPr="00BB4935" w:rsidRDefault="00963D11" w:rsidP="00AB1B6B">
      <w:pPr>
        <w:pStyle w:val="ROZDZODDZPRZEDMprzedmiotregulacjirozdziauluboddziau"/>
      </w:pPr>
      <w:r w:rsidRPr="00BB4935">
        <w:t>Zmiany</w:t>
      </w:r>
      <w:r w:rsidR="00AB1B6B" w:rsidRPr="00BB4935">
        <w:t xml:space="preserve"> w</w:t>
      </w:r>
      <w:r w:rsidR="00AB1B6B">
        <w:t> </w:t>
      </w:r>
      <w:r w:rsidRPr="00BB4935">
        <w:t>przepisach obowiązujących, przepisy przejściowe</w:t>
      </w:r>
      <w:r w:rsidR="00AB1B6B" w:rsidRPr="00BB4935">
        <w:t xml:space="preserve"> i</w:t>
      </w:r>
      <w:r w:rsidR="00AB1B6B">
        <w:t> </w:t>
      </w:r>
      <w:r w:rsidRPr="00BB4935">
        <w:t>końcowe</w:t>
      </w:r>
    </w:p>
    <w:p w:rsidR="00963D11" w:rsidRPr="00BB4935" w:rsidRDefault="00963D11" w:rsidP="00963D11">
      <w:pPr>
        <w:pStyle w:val="ARTartustawynprozporzdzenia"/>
      </w:pPr>
      <w:r w:rsidRPr="00AB1B6B">
        <w:rPr>
          <w:rStyle w:val="Ppogrubienie"/>
        </w:rPr>
        <w:t>Art. 34–38.</w:t>
      </w:r>
      <w:r w:rsidRPr="00BB4935">
        <w:t> (pominięte)</w:t>
      </w:r>
    </w:p>
    <w:p w:rsidR="00963D11" w:rsidRPr="00A440AE" w:rsidRDefault="00963D11" w:rsidP="00963D11">
      <w:pPr>
        <w:pStyle w:val="ARTartustawynprozporzdzenia"/>
      </w:pPr>
      <w:r w:rsidRPr="00AB1B6B">
        <w:rPr>
          <w:rStyle w:val="Ppogrubienie"/>
        </w:rPr>
        <w:t>Art. 39.</w:t>
      </w:r>
      <w:r w:rsidRPr="00BB4935">
        <w:t xml:space="preserve"> 1. </w:t>
      </w:r>
      <w:r>
        <w:t>(pominięty)</w:t>
      </w:r>
      <w:r>
        <w:rPr>
          <w:rStyle w:val="Odwoanieprzypisudolnego"/>
        </w:rPr>
        <w:footnoteReference w:id="15"/>
      </w:r>
      <w:r>
        <w:rPr>
          <w:rStyle w:val="IGindeksgrny"/>
        </w:rPr>
        <w:t>)</w:t>
      </w:r>
    </w:p>
    <w:p w:rsidR="00963D11" w:rsidRPr="00BB4935" w:rsidRDefault="00963D11" w:rsidP="00963D11">
      <w:pPr>
        <w:pStyle w:val="USTustnpkodeksu"/>
      </w:pPr>
      <w:r w:rsidRPr="00BB4935">
        <w:t>2. Minister Sprawiedliwości,</w:t>
      </w:r>
      <w:r w:rsidR="00AB1B6B" w:rsidRPr="00BB4935">
        <w:t xml:space="preserve"> w</w:t>
      </w:r>
      <w:r w:rsidR="00AB1B6B">
        <w:t> </w:t>
      </w:r>
      <w:r w:rsidRPr="00BB4935">
        <w:t>drodze rozporządzenia, określa tryb egzekucji</w:t>
      </w:r>
      <w:r w:rsidR="00AB1B6B" w:rsidRPr="00BB4935">
        <w:t xml:space="preserve"> z</w:t>
      </w:r>
      <w:r w:rsidR="00AB1B6B">
        <w:t> </w:t>
      </w:r>
      <w:r w:rsidRPr="00BB4935">
        <w:t>lokali stanowiących odrębne nier</w:t>
      </w:r>
      <w:r w:rsidRPr="00BB4935">
        <w:t>u</w:t>
      </w:r>
      <w:r w:rsidRPr="00BB4935">
        <w:t>chomości.</w:t>
      </w:r>
    </w:p>
    <w:p w:rsidR="00963D11" w:rsidRPr="00BB4935" w:rsidRDefault="00963D11" w:rsidP="00963D11">
      <w:pPr>
        <w:pStyle w:val="ARTartustawynprozporzdzenia"/>
      </w:pPr>
      <w:r w:rsidRPr="00AB1B6B">
        <w:rPr>
          <w:rStyle w:val="Ppogrubienie"/>
        </w:rPr>
        <w:t>Art. 40.</w:t>
      </w:r>
      <w:r w:rsidRPr="00BB4935">
        <w:t> 1. Państwowe lub komunalne jednostki organizacyjne, sprawujące na podstawie przepisów dotychczas</w:t>
      </w:r>
      <w:r w:rsidRPr="00BB4935">
        <w:t>o</w:t>
      </w:r>
      <w:r w:rsidRPr="00BB4935">
        <w:t>wych zarząd nieruchomościami wspólnymi, są obowiązane zapewnić dla każdej</w:t>
      </w:r>
      <w:r w:rsidR="00AB1B6B" w:rsidRPr="00BB4935">
        <w:t xml:space="preserve"> z</w:t>
      </w:r>
      <w:r w:rsidR="00AB1B6B">
        <w:t> </w:t>
      </w:r>
      <w:r w:rsidRPr="00BB4935">
        <w:t xml:space="preserve">zarządzanych nieruchomości wspólnych ewidencję umożliwiającą najpóźniej od dnia </w:t>
      </w:r>
      <w:r w:rsidR="00AB1B6B" w:rsidRPr="00BB4935">
        <w:t>1</w:t>
      </w:r>
      <w:r w:rsidR="00AB1B6B">
        <w:t> </w:t>
      </w:r>
      <w:r w:rsidRPr="00BB4935">
        <w:t>października 199</w:t>
      </w:r>
      <w:r w:rsidR="00AB1B6B" w:rsidRPr="00BB4935">
        <w:t>4</w:t>
      </w:r>
      <w:r w:rsidR="00AB1B6B">
        <w:t> </w:t>
      </w:r>
      <w:r w:rsidRPr="00BB4935">
        <w:t>r. ustalenie kosztów</w:t>
      </w:r>
      <w:r w:rsidR="00AB1B6B" w:rsidRPr="00BB4935">
        <w:t xml:space="preserve"> i</w:t>
      </w:r>
      <w:r w:rsidR="00AB1B6B">
        <w:t> </w:t>
      </w:r>
      <w:r w:rsidRPr="00BB4935">
        <w:t>przychodów dla każdej wspólnej nieruchomości oraz powiadomić współwłaścicieli, nie później niż do dnia 3</w:t>
      </w:r>
      <w:r w:rsidR="00AB1B6B" w:rsidRPr="00BB4935">
        <w:t>0</w:t>
      </w:r>
      <w:r w:rsidR="00AB1B6B">
        <w:t> </w:t>
      </w:r>
      <w:r w:rsidRPr="00BB4935">
        <w:t>listopada 199</w:t>
      </w:r>
      <w:r w:rsidR="00AB1B6B" w:rsidRPr="00BB4935">
        <w:t>4</w:t>
      </w:r>
      <w:r w:rsidR="00AB1B6B">
        <w:t> </w:t>
      </w:r>
      <w:r w:rsidRPr="00BB4935">
        <w:t>r.,</w:t>
      </w:r>
      <w:r w:rsidR="00AB1B6B" w:rsidRPr="00BB4935">
        <w:t xml:space="preserve"> o</w:t>
      </w:r>
      <w:r w:rsidR="00AB1B6B">
        <w:t> </w:t>
      </w:r>
      <w:r w:rsidRPr="00BB4935">
        <w:t>zmianach, jakie wprow</w:t>
      </w:r>
      <w:r w:rsidRPr="00BB4935">
        <w:t>a</w:t>
      </w:r>
      <w:r w:rsidRPr="00BB4935">
        <w:t>dza niniejsza ustawa co do sposobu zarządzania nieruchomością wspólną oraz co do ponoszenia jego kosztów.</w:t>
      </w:r>
    </w:p>
    <w:p w:rsidR="00963D11" w:rsidRPr="00BB4935" w:rsidRDefault="00963D11" w:rsidP="00963D11">
      <w:pPr>
        <w:pStyle w:val="USTustnpkodeksu"/>
      </w:pPr>
      <w:r w:rsidRPr="00BB4935">
        <w:t>2. Do czasu uregulowania tych spraw przez właścicieli do zarządu,</w:t>
      </w:r>
      <w:r w:rsidR="00AB1B6B" w:rsidRPr="00BB4935">
        <w:t xml:space="preserve"> o</w:t>
      </w:r>
      <w:r w:rsidR="00AB1B6B">
        <w:t> </w:t>
      </w:r>
      <w:r w:rsidRPr="00BB4935">
        <w:t>którym mowa</w:t>
      </w:r>
      <w:r w:rsidR="00AB1B6B" w:rsidRPr="00BB4935">
        <w:t xml:space="preserve"> w</w:t>
      </w:r>
      <w:r w:rsidR="00AB1B6B">
        <w:t> ust. </w:t>
      </w:r>
      <w:r w:rsidRPr="00BB4935">
        <w:t>1, stosuje się odpowiednio przepisy niniejszej ustawy dotyczące zarządu zleconego przez właścicieli osobie fizycznej lub prawnej.</w:t>
      </w:r>
    </w:p>
    <w:p w:rsidR="00963D11" w:rsidRPr="00BB4935" w:rsidRDefault="00963D11" w:rsidP="00963D11">
      <w:pPr>
        <w:pStyle w:val="ARTartustawynprozporzdzenia"/>
      </w:pPr>
      <w:r w:rsidRPr="00AB1B6B">
        <w:rPr>
          <w:rStyle w:val="Ppogrubienie"/>
        </w:rPr>
        <w:t>Art. 41.</w:t>
      </w:r>
      <w:r w:rsidRPr="00BB4935">
        <w:t> Ustawa wchodzi</w:t>
      </w:r>
      <w:r w:rsidR="00AB1B6B" w:rsidRPr="00BB4935">
        <w:t xml:space="preserve"> w</w:t>
      </w:r>
      <w:r w:rsidR="00AB1B6B">
        <w:t> </w:t>
      </w:r>
      <w:r w:rsidRPr="00BB4935">
        <w:t>życie</w:t>
      </w:r>
      <w:r w:rsidR="00AB1B6B" w:rsidRPr="00BB4935">
        <w:t xml:space="preserve"> z</w:t>
      </w:r>
      <w:r w:rsidR="00AB1B6B">
        <w:t> </w:t>
      </w:r>
      <w:r w:rsidRPr="00BB4935">
        <w:t xml:space="preserve">dniem </w:t>
      </w:r>
      <w:r w:rsidR="00AB1B6B" w:rsidRPr="00BB4935">
        <w:t>1</w:t>
      </w:r>
      <w:r w:rsidR="00AB1B6B">
        <w:t> </w:t>
      </w:r>
      <w:r w:rsidRPr="00BB4935">
        <w:t>stycznia 199</w:t>
      </w:r>
      <w:r w:rsidR="00AB1B6B" w:rsidRPr="00BB4935">
        <w:t>5</w:t>
      </w:r>
      <w:r w:rsidR="00AB1B6B">
        <w:t> </w:t>
      </w:r>
      <w:r w:rsidRPr="00BB4935">
        <w:t>r.,</w:t>
      </w:r>
      <w:r w:rsidR="00AB1B6B" w:rsidRPr="00BB4935">
        <w:t xml:space="preserve"> z</w:t>
      </w:r>
      <w:r w:rsidR="00AB1B6B">
        <w:t> </w:t>
      </w:r>
      <w:r w:rsidRPr="00BB4935">
        <w:t>wyjątkiem przepisu</w:t>
      </w:r>
      <w:r w:rsidR="00AB1B6B">
        <w:t xml:space="preserve"> art. </w:t>
      </w:r>
      <w:r w:rsidRPr="00BB4935">
        <w:t>4</w:t>
      </w:r>
      <w:r w:rsidR="00AB1B6B" w:rsidRPr="00BB4935">
        <w:t>0</w:t>
      </w:r>
      <w:r w:rsidR="00AB1B6B">
        <w:t xml:space="preserve"> ust. </w:t>
      </w:r>
      <w:r w:rsidRPr="00BB4935">
        <w:t>1, który wchodzi</w:t>
      </w:r>
      <w:r w:rsidR="00AB1B6B" w:rsidRPr="00BB4935">
        <w:t xml:space="preserve"> w</w:t>
      </w:r>
      <w:r w:rsidR="00AB1B6B">
        <w:t> </w:t>
      </w:r>
      <w:r w:rsidRPr="00BB4935">
        <w:t>życie</w:t>
      </w:r>
      <w:r w:rsidR="00AB1B6B" w:rsidRPr="00BB4935">
        <w:t xml:space="preserve"> z</w:t>
      </w:r>
      <w:r w:rsidR="00AB1B6B">
        <w:t> </w:t>
      </w:r>
      <w:r w:rsidRPr="00BB4935">
        <w:t>dniem ogłoszenia</w:t>
      </w:r>
      <w:r w:rsidRPr="00BB4935">
        <w:rPr>
          <w:rStyle w:val="Odwoanieprzypisudolnego"/>
        </w:rPr>
        <w:footnoteReference w:id="16"/>
      </w:r>
      <w:r w:rsidRPr="00BB4935">
        <w:rPr>
          <w:rStyle w:val="IGindeksgrny"/>
        </w:rPr>
        <w:t>)</w:t>
      </w:r>
      <w:r w:rsidRPr="00BB4935">
        <w:t>.</w:t>
      </w:r>
    </w:p>
    <w:sectPr w:rsidR="00963D11" w:rsidRPr="00BB4935"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EF7" w:rsidRDefault="005F5EF7">
      <w:r>
        <w:separator/>
      </w:r>
    </w:p>
  </w:endnote>
  <w:endnote w:type="continuationSeparator" w:id="0">
    <w:p w:rsidR="005F5EF7" w:rsidRDefault="005F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EF7" w:rsidRDefault="005F5EF7">
      <w:r>
        <w:separator/>
      </w:r>
    </w:p>
  </w:footnote>
  <w:footnote w:type="continuationSeparator" w:id="0">
    <w:p w:rsidR="005F5EF7" w:rsidRDefault="005F5EF7">
      <w:r>
        <w:separator/>
      </w:r>
    </w:p>
  </w:footnote>
  <w:footnote w:id="1">
    <w:p w:rsidR="00963D11" w:rsidRPr="00E5669E" w:rsidRDefault="00963D11" w:rsidP="00963D11">
      <w:pPr>
        <w:pStyle w:val="ODNONIKtreodnonika"/>
      </w:pPr>
      <w:r w:rsidRPr="00AB1B6B">
        <w:rPr>
          <w:rStyle w:val="IGindeksgrny"/>
        </w:rPr>
        <w:t>**)</w:t>
      </w:r>
      <w:r>
        <w:tab/>
      </w:r>
      <w:r w:rsidRPr="00E5669E">
        <w:t>Tre</w:t>
      </w:r>
      <w:r>
        <w:t>ść</w:t>
      </w:r>
      <w:r w:rsidRPr="00E5669E">
        <w:t xml:space="preserve"> przepisu ustalona stosownie do wyroku Trybuna</w:t>
      </w:r>
      <w:r>
        <w:t>ł</w:t>
      </w:r>
      <w:r w:rsidRPr="00E5669E">
        <w:t>u Konstytucyjnego</w:t>
      </w:r>
      <w:r w:rsidR="00AB1B6B" w:rsidRPr="00E5669E">
        <w:t xml:space="preserve"> z</w:t>
      </w:r>
      <w:r w:rsidR="00AB1B6B">
        <w:t> </w:t>
      </w:r>
      <w:r w:rsidRPr="00E5669E">
        <w:t>dnia 2</w:t>
      </w:r>
      <w:r w:rsidR="00AB1B6B" w:rsidRPr="00E5669E">
        <w:t>4</w:t>
      </w:r>
      <w:r w:rsidR="00AB1B6B">
        <w:t> </w:t>
      </w:r>
      <w:r w:rsidRPr="00E5669E">
        <w:t>marca 200</w:t>
      </w:r>
      <w:r w:rsidR="00AB1B6B" w:rsidRPr="00E5669E">
        <w:t>4</w:t>
      </w:r>
      <w:r w:rsidR="00AB1B6B">
        <w:t> </w:t>
      </w:r>
      <w:r w:rsidRPr="00E5669E">
        <w:t>r. sygn. akt K 37/0</w:t>
      </w:r>
      <w:r w:rsidR="00AB1B6B" w:rsidRPr="00E5669E">
        <w:t>3</w:t>
      </w:r>
      <w:r w:rsidR="00B53D3B">
        <w:br/>
      </w:r>
      <w:r w:rsidRPr="00E5669E">
        <w:t>(M.P.</w:t>
      </w:r>
      <w:r w:rsidR="00AB1B6B">
        <w:t xml:space="preserve"> Nr </w:t>
      </w:r>
      <w:r w:rsidRPr="00E5669E">
        <w:t>15,</w:t>
      </w:r>
      <w:r w:rsidR="00AB1B6B">
        <w:t xml:space="preserve"> poz. </w:t>
      </w:r>
      <w:r w:rsidRPr="00E5669E">
        <w:t>247).</w:t>
      </w:r>
    </w:p>
  </w:footnote>
  <w:footnote w:id="2">
    <w:p w:rsidR="00963D11" w:rsidRPr="00E5669E" w:rsidRDefault="00963D11" w:rsidP="00963D11">
      <w:pPr>
        <w:pStyle w:val="ODNONIKtreodnonika"/>
      </w:pPr>
      <w:r>
        <w:rPr>
          <w:rStyle w:val="Odwoanieprzypisudolnego"/>
        </w:rPr>
        <w:footnoteRef/>
      </w:r>
      <w:r>
        <w:rPr>
          <w:rStyle w:val="IGindeksgrny"/>
        </w:rPr>
        <w:t>)</w:t>
      </w:r>
      <w:r>
        <w:tab/>
        <w:t>Dodany przez</w:t>
      </w:r>
      <w:r w:rsidR="00AB1B6B">
        <w:t xml:space="preserve"> art. 1 pkt 1 </w:t>
      </w:r>
      <w:r w:rsidRPr="0067421E">
        <w:t>ustaw</w:t>
      </w:r>
      <w:r>
        <w:t>y</w:t>
      </w:r>
      <w:r w:rsidR="00AB1B6B" w:rsidRPr="0067421E">
        <w:t xml:space="preserve"> z</w:t>
      </w:r>
      <w:r w:rsidR="00AB1B6B">
        <w:t> </w:t>
      </w:r>
      <w:r w:rsidRPr="0067421E">
        <w:t>dnia 1</w:t>
      </w:r>
      <w:r w:rsidR="00AB1B6B" w:rsidRPr="0067421E">
        <w:t>2</w:t>
      </w:r>
      <w:r w:rsidR="00AB1B6B">
        <w:t> </w:t>
      </w:r>
      <w:r w:rsidRPr="0067421E">
        <w:t>czerwca 201</w:t>
      </w:r>
      <w:r w:rsidR="00AB1B6B" w:rsidRPr="0067421E">
        <w:t>5</w:t>
      </w:r>
      <w:r w:rsidR="00AB1B6B">
        <w:t> </w:t>
      </w:r>
      <w:r w:rsidRPr="0067421E">
        <w:t>r.</w:t>
      </w:r>
      <w:r w:rsidR="00AB1B6B" w:rsidRPr="0067421E">
        <w:t xml:space="preserve"> o</w:t>
      </w:r>
      <w:r w:rsidR="00AB1B6B">
        <w:t> </w:t>
      </w:r>
      <w:r w:rsidRPr="0067421E">
        <w:t>zmianie ustawy</w:t>
      </w:r>
      <w:r w:rsidR="00AB1B6B" w:rsidRPr="0067421E">
        <w:t xml:space="preserve"> o</w:t>
      </w:r>
      <w:r w:rsidR="00AB1B6B">
        <w:t> </w:t>
      </w:r>
      <w:r w:rsidRPr="0067421E">
        <w:t>własności lokali (</w:t>
      </w:r>
      <w:r w:rsidR="00AB1B6B">
        <w:t>Dz. U. poz. </w:t>
      </w:r>
      <w:r w:rsidRPr="0067421E">
        <w:t>1168)</w:t>
      </w:r>
      <w:r>
        <w:t>, która weszła</w:t>
      </w:r>
      <w:r w:rsidR="00AB1B6B">
        <w:t xml:space="preserve"> w </w:t>
      </w:r>
      <w:r>
        <w:t>życie</w:t>
      </w:r>
      <w:r w:rsidR="00AB1B6B">
        <w:t xml:space="preserve"> z </w:t>
      </w:r>
      <w:r>
        <w:t>dniem 2</w:t>
      </w:r>
      <w:r w:rsidR="00AB1B6B">
        <w:t>9 </w:t>
      </w:r>
      <w:r>
        <w:t>sierpnia 201</w:t>
      </w:r>
      <w:r w:rsidR="00AB1B6B">
        <w:t>5 </w:t>
      </w:r>
      <w:r>
        <w:t>r.</w:t>
      </w:r>
    </w:p>
  </w:footnote>
  <w:footnote w:id="3">
    <w:p w:rsidR="00963D11" w:rsidRPr="0067421E" w:rsidRDefault="00963D11" w:rsidP="00963D11">
      <w:pPr>
        <w:pStyle w:val="ODNONIKtreodnonika"/>
      </w:pPr>
      <w:r>
        <w:rPr>
          <w:rStyle w:val="Odwoanieprzypisudolnego"/>
        </w:rPr>
        <w:footnoteRef/>
      </w:r>
      <w:r>
        <w:rPr>
          <w:rStyle w:val="IGindeksgrny"/>
        </w:rPr>
        <w:t>)</w:t>
      </w:r>
      <w:r>
        <w:tab/>
        <w:t>Dodany przez</w:t>
      </w:r>
      <w:r w:rsidR="00AB1B6B">
        <w:t xml:space="preserve"> art. 1 pkt 2 </w:t>
      </w:r>
      <w:r w:rsidRPr="0067421E">
        <w:t>ustaw</w:t>
      </w:r>
      <w:r>
        <w:t>y,</w:t>
      </w:r>
      <w:r w:rsidR="00AB1B6B">
        <w:t xml:space="preserve"> o </w:t>
      </w:r>
      <w:r>
        <w:t>której mowa</w:t>
      </w:r>
      <w:r w:rsidR="00AB1B6B">
        <w:t xml:space="preserve"> w </w:t>
      </w:r>
      <w:r>
        <w:t xml:space="preserve">odnośniku </w:t>
      </w:r>
      <w:r>
        <w:fldChar w:fldCharType="begin"/>
      </w:r>
      <w:r>
        <w:instrText xml:space="preserve"> NOTEREF _Ref430247220 \h </w:instrText>
      </w:r>
      <w:r>
        <w:fldChar w:fldCharType="separate"/>
      </w:r>
      <w:r>
        <w:t>1</w:t>
      </w:r>
      <w:r>
        <w:fldChar w:fldCharType="end"/>
      </w:r>
      <w:r>
        <w:t>.</w:t>
      </w:r>
    </w:p>
  </w:footnote>
  <w:footnote w:id="4">
    <w:p w:rsidR="00963D11" w:rsidRPr="0067421E" w:rsidRDefault="00963D11" w:rsidP="00963D11">
      <w:pPr>
        <w:pStyle w:val="ODNONIKtreodnonika"/>
      </w:pPr>
      <w:r>
        <w:rPr>
          <w:rStyle w:val="Odwoanieprzypisudolnego"/>
        </w:rPr>
        <w:footnoteRef/>
      </w:r>
      <w:r>
        <w:rPr>
          <w:rStyle w:val="IGindeksgrny"/>
        </w:rPr>
        <w:t>)</w:t>
      </w:r>
      <w:r>
        <w:tab/>
        <w:t>Dodany przez</w:t>
      </w:r>
      <w:r w:rsidR="00AB1B6B">
        <w:t xml:space="preserve"> art. 5 pkt 1 </w:t>
      </w:r>
      <w:r w:rsidRPr="0067421E">
        <w:t>ustawy</w:t>
      </w:r>
      <w:r w:rsidR="00AB1B6B" w:rsidRPr="0067421E">
        <w:t xml:space="preserve"> z</w:t>
      </w:r>
      <w:r w:rsidR="00AB1B6B">
        <w:t> </w:t>
      </w:r>
      <w:r w:rsidRPr="0067421E">
        <w:t>dnia 2</w:t>
      </w:r>
      <w:r w:rsidR="00AB1B6B" w:rsidRPr="0067421E">
        <w:t>8</w:t>
      </w:r>
      <w:r w:rsidR="00AB1B6B">
        <w:t> </w:t>
      </w:r>
      <w:r w:rsidRPr="0067421E">
        <w:t>listopada 200</w:t>
      </w:r>
      <w:r w:rsidR="00AB1B6B" w:rsidRPr="0067421E">
        <w:t>3</w:t>
      </w:r>
      <w:r w:rsidR="00AB1B6B">
        <w:t> </w:t>
      </w:r>
      <w:r w:rsidRPr="0067421E">
        <w:t>r.</w:t>
      </w:r>
      <w:r w:rsidR="00AB1B6B" w:rsidRPr="0067421E">
        <w:t xml:space="preserve"> o</w:t>
      </w:r>
      <w:r w:rsidR="00AB1B6B">
        <w:t> </w:t>
      </w:r>
      <w:r w:rsidRPr="0067421E">
        <w:t>zmianie ustawy</w:t>
      </w:r>
      <w:r w:rsidR="00AB1B6B" w:rsidRPr="0067421E">
        <w:t xml:space="preserve"> o</w:t>
      </w:r>
      <w:r w:rsidR="00AB1B6B">
        <w:t> </w:t>
      </w:r>
      <w:r w:rsidRPr="0067421E">
        <w:t>gospodarce nieruchomościami oraz</w:t>
      </w:r>
      <w:r w:rsidR="00AB1B6B" w:rsidRPr="0067421E">
        <w:t xml:space="preserve"> o</w:t>
      </w:r>
      <w:r w:rsidR="00AB1B6B">
        <w:t> </w:t>
      </w:r>
      <w:r w:rsidRPr="0067421E">
        <w:t>zmianie niektórych innych ustaw (</w:t>
      </w:r>
      <w:r w:rsidR="00AB1B6B">
        <w:t>Dz. U.</w:t>
      </w:r>
      <w:r w:rsidR="00AB1B6B" w:rsidRPr="0067421E">
        <w:t xml:space="preserve"> </w:t>
      </w:r>
      <w:r w:rsidR="00AB1B6B">
        <w:t>z </w:t>
      </w:r>
      <w:r>
        <w:t>200</w:t>
      </w:r>
      <w:r w:rsidR="00AB1B6B">
        <w:t>4 </w:t>
      </w:r>
      <w:r>
        <w:t>r.</w:t>
      </w:r>
      <w:r w:rsidR="00AB1B6B">
        <w:t xml:space="preserve"> Nr </w:t>
      </w:r>
      <w:r w:rsidRPr="0067421E">
        <w:t>141,</w:t>
      </w:r>
      <w:r w:rsidR="00AB1B6B">
        <w:t xml:space="preserve"> poz. </w:t>
      </w:r>
      <w:r w:rsidRPr="0067421E">
        <w:t>1492),</w:t>
      </w:r>
      <w:r>
        <w:t xml:space="preserve"> która weszła</w:t>
      </w:r>
      <w:r w:rsidR="00AB1B6B">
        <w:t xml:space="preserve"> w </w:t>
      </w:r>
      <w:r>
        <w:t>życie</w:t>
      </w:r>
      <w:r w:rsidR="00AB1B6B">
        <w:t xml:space="preserve"> z </w:t>
      </w:r>
      <w:r>
        <w:t>dniem 2</w:t>
      </w:r>
      <w:r w:rsidR="00AB1B6B">
        <w:t>2 </w:t>
      </w:r>
      <w:r>
        <w:t>września 200</w:t>
      </w:r>
      <w:r w:rsidR="00AB1B6B">
        <w:t>4 </w:t>
      </w:r>
      <w:r>
        <w:t>r.</w:t>
      </w:r>
    </w:p>
  </w:footnote>
  <w:footnote w:id="5">
    <w:p w:rsidR="00963D11" w:rsidRPr="0067421E" w:rsidRDefault="00963D11" w:rsidP="00963D11">
      <w:pPr>
        <w:pStyle w:val="ODNONIKtreodnonika"/>
      </w:pPr>
      <w:r>
        <w:rPr>
          <w:rStyle w:val="Odwoanieprzypisudolnego"/>
        </w:rPr>
        <w:footnoteRef/>
      </w:r>
      <w:r>
        <w:rPr>
          <w:rStyle w:val="IGindeksgrny"/>
        </w:rPr>
        <w:t>)</w:t>
      </w:r>
      <w:r>
        <w:tab/>
        <w:t>W brzmieniu ustalonym przez</w:t>
      </w:r>
      <w:r w:rsidR="00AB1B6B">
        <w:t xml:space="preserve"> art. 5 pkt 2 </w:t>
      </w:r>
      <w:r>
        <w:t>ustawy,</w:t>
      </w:r>
      <w:r w:rsidR="00AB1B6B">
        <w:t xml:space="preserve"> o </w:t>
      </w:r>
      <w:r>
        <w:t>której mowa</w:t>
      </w:r>
      <w:r w:rsidR="00AB1B6B">
        <w:t xml:space="preserve"> w </w:t>
      </w:r>
      <w:r>
        <w:t xml:space="preserve">odnośniku </w:t>
      </w:r>
      <w:r>
        <w:fldChar w:fldCharType="begin"/>
      </w:r>
      <w:r>
        <w:instrText xml:space="preserve"> NOTEREF _Ref430247346 \h </w:instrText>
      </w:r>
      <w:r>
        <w:fldChar w:fldCharType="separate"/>
      </w:r>
      <w:r>
        <w:t>3</w:t>
      </w:r>
      <w:r>
        <w:fldChar w:fldCharType="end"/>
      </w:r>
      <w:r>
        <w:t>.</w:t>
      </w:r>
    </w:p>
  </w:footnote>
  <w:footnote w:id="6">
    <w:p w:rsidR="00963D11" w:rsidRPr="0067421E" w:rsidRDefault="00963D11" w:rsidP="00963D11">
      <w:pPr>
        <w:pStyle w:val="ODNONIKtreodnonika"/>
      </w:pPr>
      <w:r>
        <w:rPr>
          <w:rStyle w:val="Odwoanieprzypisudolnego"/>
        </w:rPr>
        <w:footnoteRef/>
      </w:r>
      <w:r>
        <w:rPr>
          <w:rStyle w:val="IGindeksgrny"/>
        </w:rPr>
        <w:t>)</w:t>
      </w:r>
      <w:r>
        <w:tab/>
        <w:t>W brzmieniu ustalonym przez</w:t>
      </w:r>
      <w:r w:rsidR="00AB1B6B">
        <w:t xml:space="preserve"> art. 1 pkt 3 </w:t>
      </w:r>
      <w:r>
        <w:t>ustawy,</w:t>
      </w:r>
      <w:r w:rsidR="00AB1B6B">
        <w:t xml:space="preserve"> o </w:t>
      </w:r>
      <w:r>
        <w:t>której mowa</w:t>
      </w:r>
      <w:r w:rsidR="00AB1B6B">
        <w:t xml:space="preserve"> w </w:t>
      </w:r>
      <w:r>
        <w:t xml:space="preserve">odnośniku </w:t>
      </w:r>
      <w:r>
        <w:fldChar w:fldCharType="begin"/>
      </w:r>
      <w:r>
        <w:instrText xml:space="preserve"> NOTEREF _Ref430247220 \h </w:instrText>
      </w:r>
      <w:r>
        <w:fldChar w:fldCharType="separate"/>
      </w:r>
      <w:r>
        <w:t>1</w:t>
      </w:r>
      <w:r>
        <w:fldChar w:fldCharType="end"/>
      </w:r>
      <w:r>
        <w:t>.</w:t>
      </w:r>
    </w:p>
  </w:footnote>
  <w:footnote w:id="7">
    <w:p w:rsidR="00963D11" w:rsidRPr="0067421E" w:rsidRDefault="00963D11" w:rsidP="00963D11">
      <w:pPr>
        <w:pStyle w:val="ODNONIKtreodnonika"/>
      </w:pPr>
      <w:r>
        <w:rPr>
          <w:rStyle w:val="Odwoanieprzypisudolnego"/>
        </w:rPr>
        <w:footnoteRef/>
      </w:r>
      <w:r>
        <w:rPr>
          <w:rStyle w:val="IGindeksgrny"/>
        </w:rPr>
        <w:t>)</w:t>
      </w:r>
      <w:r>
        <w:tab/>
      </w:r>
      <w:r w:rsidRPr="0067421E">
        <w:t>W brzmieniu ustalonym przez</w:t>
      </w:r>
      <w:r w:rsidR="00AB1B6B">
        <w:t xml:space="preserve"> art. </w:t>
      </w:r>
      <w:r w:rsidR="00AB1B6B" w:rsidRPr="0067421E">
        <w:t>1</w:t>
      </w:r>
      <w:r w:rsidR="00AB1B6B">
        <w:t xml:space="preserve"> pkt 4 </w:t>
      </w:r>
      <w:r w:rsidRPr="0067421E">
        <w:t>ustawy,</w:t>
      </w:r>
      <w:r w:rsidR="00AB1B6B" w:rsidRPr="0067421E">
        <w:t xml:space="preserve"> o</w:t>
      </w:r>
      <w:r w:rsidR="00AB1B6B">
        <w:t> </w:t>
      </w:r>
      <w:r w:rsidRPr="0067421E">
        <w:t>której mowa</w:t>
      </w:r>
      <w:r w:rsidR="00AB1B6B" w:rsidRPr="0067421E">
        <w:t xml:space="preserve"> w</w:t>
      </w:r>
      <w:r w:rsidR="00AB1B6B">
        <w:t> </w:t>
      </w:r>
      <w:r w:rsidRPr="0067421E">
        <w:t>odnośniku 1.</w:t>
      </w:r>
    </w:p>
  </w:footnote>
  <w:footnote w:id="8">
    <w:p w:rsidR="00963D11" w:rsidRPr="0067421E" w:rsidRDefault="00963D11" w:rsidP="00963D11">
      <w:pPr>
        <w:pStyle w:val="ODNONIKtreodnonika"/>
      </w:pPr>
      <w:r>
        <w:rPr>
          <w:rStyle w:val="Odwoanieprzypisudolnego"/>
        </w:rPr>
        <w:footnoteRef/>
      </w:r>
      <w:r>
        <w:rPr>
          <w:rStyle w:val="IGindeksgrny"/>
        </w:rPr>
        <w:t>)</w:t>
      </w:r>
      <w:r>
        <w:tab/>
        <w:t>Dodany</w:t>
      </w:r>
      <w:r w:rsidRPr="0067421E">
        <w:t xml:space="preserve"> przez</w:t>
      </w:r>
      <w:r w:rsidR="00AB1B6B">
        <w:t xml:space="preserve"> art. </w:t>
      </w:r>
      <w:r w:rsidR="00AB1B6B" w:rsidRPr="0067421E">
        <w:t>1</w:t>
      </w:r>
      <w:r w:rsidR="00AB1B6B">
        <w:t xml:space="preserve"> pkt 5 </w:t>
      </w:r>
      <w:r w:rsidRPr="0067421E">
        <w:t>ustawy,</w:t>
      </w:r>
      <w:r w:rsidR="00AB1B6B" w:rsidRPr="0067421E">
        <w:t xml:space="preserve"> o</w:t>
      </w:r>
      <w:r w:rsidR="00AB1B6B">
        <w:t> </w:t>
      </w:r>
      <w:r w:rsidRPr="0067421E">
        <w:t>której mowa</w:t>
      </w:r>
      <w:r w:rsidR="00AB1B6B" w:rsidRPr="0067421E">
        <w:t xml:space="preserve"> w</w:t>
      </w:r>
      <w:r w:rsidR="00AB1B6B">
        <w:t> </w:t>
      </w:r>
      <w:r w:rsidRPr="0067421E">
        <w:t>odnośniku 1.</w:t>
      </w:r>
    </w:p>
  </w:footnote>
  <w:footnote w:id="9">
    <w:p w:rsidR="00963D11" w:rsidRPr="0067421E" w:rsidRDefault="00963D11" w:rsidP="00963D11">
      <w:pPr>
        <w:pStyle w:val="ODNONIKtreodnonika"/>
      </w:pPr>
      <w:r>
        <w:rPr>
          <w:rStyle w:val="Odwoanieprzypisudolnego"/>
        </w:rPr>
        <w:footnoteRef/>
      </w:r>
      <w:r>
        <w:rPr>
          <w:rStyle w:val="IGindeksgrny"/>
        </w:rPr>
        <w:t>)</w:t>
      </w:r>
      <w:r>
        <w:tab/>
        <w:t>W brzmieniu ustalonym przez</w:t>
      </w:r>
      <w:r w:rsidR="00AB1B6B">
        <w:t xml:space="preserve"> art. 1 pkt 6 </w:t>
      </w:r>
      <w:r>
        <w:t>ustawy,</w:t>
      </w:r>
      <w:r w:rsidR="00AB1B6B">
        <w:t xml:space="preserve"> o </w:t>
      </w:r>
      <w:r>
        <w:t>której mowa</w:t>
      </w:r>
      <w:r w:rsidR="00AB1B6B">
        <w:t xml:space="preserve"> w </w:t>
      </w:r>
      <w:r>
        <w:t xml:space="preserve">odnośniku </w:t>
      </w:r>
      <w:r>
        <w:fldChar w:fldCharType="begin"/>
      </w:r>
      <w:r>
        <w:instrText xml:space="preserve"> NOTEREF _Ref430247220 \h </w:instrText>
      </w:r>
      <w:r>
        <w:fldChar w:fldCharType="separate"/>
      </w:r>
      <w:r>
        <w:t>1</w:t>
      </w:r>
      <w:r>
        <w:fldChar w:fldCharType="end"/>
      </w:r>
      <w:r>
        <w:t>.</w:t>
      </w:r>
    </w:p>
  </w:footnote>
  <w:footnote w:id="10">
    <w:p w:rsidR="00963D11" w:rsidRPr="0067421E" w:rsidRDefault="00963D11" w:rsidP="00963D11">
      <w:pPr>
        <w:pStyle w:val="ODNONIKtreodnonika"/>
      </w:pPr>
      <w:r>
        <w:rPr>
          <w:rStyle w:val="Odwoanieprzypisudolnego"/>
        </w:rPr>
        <w:footnoteRef/>
      </w:r>
      <w:r>
        <w:rPr>
          <w:rStyle w:val="IGindeksgrny"/>
        </w:rPr>
        <w:t>)</w:t>
      </w:r>
      <w:r>
        <w:tab/>
        <w:t>W brzmieniu ustalonym przez</w:t>
      </w:r>
      <w:r w:rsidR="00AB1B6B">
        <w:t xml:space="preserve"> art. 1 pkt 7 </w:t>
      </w:r>
      <w:r>
        <w:t>ustawy,</w:t>
      </w:r>
      <w:r w:rsidR="00AB1B6B">
        <w:t xml:space="preserve"> o </w:t>
      </w:r>
      <w:r>
        <w:t>której mowa</w:t>
      </w:r>
      <w:r w:rsidR="00AB1B6B">
        <w:t xml:space="preserve"> w </w:t>
      </w:r>
      <w:r>
        <w:t xml:space="preserve">odnośniku </w:t>
      </w:r>
      <w:r>
        <w:fldChar w:fldCharType="begin"/>
      </w:r>
      <w:r>
        <w:instrText xml:space="preserve"> NOTEREF _Ref430247220 \h </w:instrText>
      </w:r>
      <w:r>
        <w:fldChar w:fldCharType="separate"/>
      </w:r>
      <w:r>
        <w:t>1</w:t>
      </w:r>
      <w:r>
        <w:fldChar w:fldCharType="end"/>
      </w:r>
      <w:r>
        <w:t>.</w:t>
      </w:r>
    </w:p>
    <w:p w:rsidR="00963D11" w:rsidRPr="0067421E" w:rsidRDefault="00963D11" w:rsidP="00963D11">
      <w:pPr>
        <w:pStyle w:val="ODNONIKtreodnonika"/>
      </w:pPr>
    </w:p>
  </w:footnote>
  <w:footnote w:id="11">
    <w:p w:rsidR="00963D11" w:rsidRPr="0067421E" w:rsidRDefault="00963D11" w:rsidP="00963D11">
      <w:pPr>
        <w:pStyle w:val="ODNONIKtreodnonika"/>
      </w:pPr>
      <w:r>
        <w:rPr>
          <w:rStyle w:val="Odwoanieprzypisudolnego"/>
        </w:rPr>
        <w:footnoteRef/>
      </w:r>
      <w:r>
        <w:rPr>
          <w:rStyle w:val="IGindeksgrny"/>
        </w:rPr>
        <w:t>)</w:t>
      </w:r>
      <w:r>
        <w:tab/>
      </w:r>
      <w:r w:rsidRPr="0067421E">
        <w:t>W brzmieniu ustalonym przez</w:t>
      </w:r>
      <w:r w:rsidR="00AB1B6B">
        <w:t xml:space="preserve"> art. </w:t>
      </w:r>
      <w:r w:rsidR="00AB1B6B" w:rsidRPr="0067421E">
        <w:t>1</w:t>
      </w:r>
      <w:r w:rsidR="00AB1B6B">
        <w:t xml:space="preserve"> pkt 8 </w:t>
      </w:r>
      <w:r w:rsidRPr="0067421E">
        <w:t>ustawy,</w:t>
      </w:r>
      <w:r w:rsidR="00AB1B6B" w:rsidRPr="0067421E">
        <w:t xml:space="preserve"> o</w:t>
      </w:r>
      <w:r w:rsidR="00AB1B6B">
        <w:t> </w:t>
      </w:r>
      <w:r w:rsidRPr="0067421E">
        <w:t>której mowa</w:t>
      </w:r>
      <w:r w:rsidR="00AB1B6B" w:rsidRPr="0067421E">
        <w:t xml:space="preserve"> w</w:t>
      </w:r>
      <w:r w:rsidR="00AB1B6B">
        <w:t> </w:t>
      </w:r>
      <w:r w:rsidRPr="0067421E">
        <w:t xml:space="preserve">odnośniku </w:t>
      </w:r>
      <w:r w:rsidRPr="0067421E">
        <w:fldChar w:fldCharType="begin"/>
      </w:r>
      <w:r w:rsidRPr="0067421E">
        <w:instrText xml:space="preserve"> NOTEREF _Ref430247220 \h </w:instrText>
      </w:r>
      <w:r w:rsidRPr="0067421E">
        <w:fldChar w:fldCharType="separate"/>
      </w:r>
      <w:r>
        <w:t>1</w:t>
      </w:r>
      <w:r w:rsidRPr="0067421E">
        <w:fldChar w:fldCharType="end"/>
      </w:r>
      <w:r w:rsidRPr="0067421E">
        <w:t>.</w:t>
      </w:r>
    </w:p>
  </w:footnote>
  <w:footnote w:id="12">
    <w:p w:rsidR="00963D11" w:rsidRPr="0067421E" w:rsidRDefault="00963D11" w:rsidP="00963D11">
      <w:pPr>
        <w:pStyle w:val="ODNONIKtreodnonika"/>
      </w:pPr>
      <w:r>
        <w:rPr>
          <w:rStyle w:val="Odwoanieprzypisudolnego"/>
        </w:rPr>
        <w:footnoteRef/>
      </w:r>
      <w:r>
        <w:rPr>
          <w:rStyle w:val="IGindeksgrny"/>
        </w:rPr>
        <w:t>)</w:t>
      </w:r>
      <w:r>
        <w:tab/>
      </w:r>
      <w:r w:rsidRPr="0067421E">
        <w:t>W brzmieniu ustalonym przez</w:t>
      </w:r>
      <w:r w:rsidR="00AB1B6B">
        <w:t xml:space="preserve"> art. </w:t>
      </w:r>
      <w:r w:rsidR="00AB1B6B" w:rsidRPr="0067421E">
        <w:t>1</w:t>
      </w:r>
      <w:r w:rsidR="00AB1B6B">
        <w:t xml:space="preserve"> pkt 9 </w:t>
      </w:r>
      <w:r w:rsidRPr="0067421E">
        <w:t>ustawy,</w:t>
      </w:r>
      <w:r w:rsidR="00AB1B6B" w:rsidRPr="0067421E">
        <w:t xml:space="preserve"> o</w:t>
      </w:r>
      <w:r w:rsidR="00AB1B6B">
        <w:t> </w:t>
      </w:r>
      <w:r w:rsidRPr="0067421E">
        <w:t>której mowa</w:t>
      </w:r>
      <w:r w:rsidR="00AB1B6B" w:rsidRPr="0067421E">
        <w:t xml:space="preserve"> w</w:t>
      </w:r>
      <w:r w:rsidR="00AB1B6B">
        <w:t> </w:t>
      </w:r>
      <w:r w:rsidRPr="0067421E">
        <w:t xml:space="preserve">odnośniku </w:t>
      </w:r>
      <w:r w:rsidRPr="0067421E">
        <w:fldChar w:fldCharType="begin"/>
      </w:r>
      <w:r w:rsidRPr="0067421E">
        <w:instrText xml:space="preserve"> NOTEREF _Ref430247220 \h </w:instrText>
      </w:r>
      <w:r w:rsidRPr="0067421E">
        <w:fldChar w:fldCharType="separate"/>
      </w:r>
      <w:r>
        <w:t>1</w:t>
      </w:r>
      <w:r w:rsidRPr="0067421E">
        <w:fldChar w:fldCharType="end"/>
      </w:r>
      <w:r w:rsidRPr="0067421E">
        <w:t>.</w:t>
      </w:r>
    </w:p>
  </w:footnote>
  <w:footnote w:id="13">
    <w:p w:rsidR="00963D11" w:rsidRPr="0067421E" w:rsidRDefault="00963D11" w:rsidP="00963D11">
      <w:pPr>
        <w:pStyle w:val="ODNONIKtreodnonika"/>
      </w:pPr>
      <w:r>
        <w:rPr>
          <w:rStyle w:val="Odwoanieprzypisudolnego"/>
        </w:rPr>
        <w:footnoteRef/>
      </w:r>
      <w:r>
        <w:rPr>
          <w:rStyle w:val="IGindeksgrny"/>
        </w:rPr>
        <w:t>)</w:t>
      </w:r>
      <w:r>
        <w:tab/>
        <w:t>Wprowadzenie do wyliczenia</w:t>
      </w:r>
      <w:r w:rsidR="00AB1B6B">
        <w:t xml:space="preserve"> w </w:t>
      </w:r>
      <w:r>
        <w:t>brzmieniu ustalonym przez</w:t>
      </w:r>
      <w:r w:rsidR="00AB1B6B">
        <w:t xml:space="preserve"> art. 1 pkt </w:t>
      </w:r>
      <w:r>
        <w:t>1</w:t>
      </w:r>
      <w:r w:rsidR="00AB1B6B">
        <w:t>0 </w:t>
      </w:r>
      <w:r>
        <w:t>ustawy,</w:t>
      </w:r>
      <w:r w:rsidR="00AB1B6B">
        <w:t xml:space="preserve"> o </w:t>
      </w:r>
      <w:r>
        <w:t>której mowa</w:t>
      </w:r>
      <w:r w:rsidR="00AB1B6B">
        <w:t xml:space="preserve"> w </w:t>
      </w:r>
      <w:r>
        <w:t xml:space="preserve">odnośniku </w:t>
      </w:r>
      <w:r>
        <w:fldChar w:fldCharType="begin"/>
      </w:r>
      <w:r>
        <w:instrText xml:space="preserve"> NOTEREF _Ref430247220 \h </w:instrText>
      </w:r>
      <w:r>
        <w:fldChar w:fldCharType="separate"/>
      </w:r>
      <w:r>
        <w:t>1</w:t>
      </w:r>
      <w:r>
        <w:fldChar w:fldCharType="end"/>
      </w:r>
      <w:r>
        <w:t>.</w:t>
      </w:r>
    </w:p>
  </w:footnote>
  <w:footnote w:id="14">
    <w:p w:rsidR="00963D11" w:rsidRPr="0067421E" w:rsidRDefault="00963D11" w:rsidP="00963D11">
      <w:pPr>
        <w:pStyle w:val="ODNONIKtreodnonika"/>
      </w:pPr>
      <w:r>
        <w:rPr>
          <w:rStyle w:val="Odwoanieprzypisudolnego"/>
        </w:rPr>
        <w:footnoteRef/>
      </w:r>
      <w:r>
        <w:rPr>
          <w:rStyle w:val="IGindeksgrny"/>
        </w:rPr>
        <w:t>)</w:t>
      </w:r>
      <w:r>
        <w:tab/>
      </w:r>
      <w:r w:rsidRPr="0067421E">
        <w:t>W brzmieniu ustalonym przez</w:t>
      </w:r>
      <w:r w:rsidR="00AB1B6B">
        <w:t xml:space="preserve"> art. </w:t>
      </w:r>
      <w:r w:rsidR="00AB1B6B" w:rsidRPr="0067421E">
        <w:t>1</w:t>
      </w:r>
      <w:r w:rsidR="00AB1B6B">
        <w:t xml:space="preserve"> pkt </w:t>
      </w:r>
      <w:r>
        <w:t>1</w:t>
      </w:r>
      <w:r w:rsidR="00AB1B6B">
        <w:t>1 </w:t>
      </w:r>
      <w:r w:rsidRPr="0067421E">
        <w:t>ustawy,</w:t>
      </w:r>
      <w:r w:rsidR="00AB1B6B" w:rsidRPr="0067421E">
        <w:t xml:space="preserve"> o</w:t>
      </w:r>
      <w:r w:rsidR="00AB1B6B">
        <w:t> </w:t>
      </w:r>
      <w:r w:rsidRPr="0067421E">
        <w:t>której mowa</w:t>
      </w:r>
      <w:r w:rsidR="00AB1B6B" w:rsidRPr="0067421E">
        <w:t xml:space="preserve"> w</w:t>
      </w:r>
      <w:r w:rsidR="00AB1B6B">
        <w:t> </w:t>
      </w:r>
      <w:r w:rsidRPr="0067421E">
        <w:t>odnośniku 1.</w:t>
      </w:r>
    </w:p>
  </w:footnote>
  <w:footnote w:id="15">
    <w:p w:rsidR="00963D11" w:rsidRPr="00A440AE" w:rsidRDefault="00963D11" w:rsidP="00963D11">
      <w:pPr>
        <w:pStyle w:val="ODNONIKtreodnonika"/>
      </w:pPr>
      <w:r>
        <w:rPr>
          <w:rStyle w:val="Odwoanieprzypisudolnego"/>
        </w:rPr>
        <w:footnoteRef/>
      </w:r>
      <w:r>
        <w:rPr>
          <w:rStyle w:val="IGindeksgrny"/>
        </w:rPr>
        <w:t>)</w:t>
      </w:r>
      <w:r>
        <w:tab/>
        <w:t>Zamieszczony</w:t>
      </w:r>
      <w:r w:rsidR="00AB1B6B">
        <w:t xml:space="preserve"> w </w:t>
      </w:r>
      <w:r>
        <w:t>obwieszczeniu.</w:t>
      </w:r>
    </w:p>
  </w:footnote>
  <w:footnote w:id="16">
    <w:p w:rsidR="00963D11" w:rsidRPr="0067421E" w:rsidRDefault="00963D11" w:rsidP="00963D11">
      <w:pPr>
        <w:pStyle w:val="ODNONIKtreodnonika"/>
      </w:pPr>
      <w:r>
        <w:rPr>
          <w:rStyle w:val="Odwoanieprzypisudolnego"/>
        </w:rPr>
        <w:footnoteRef/>
      </w:r>
      <w:r>
        <w:rPr>
          <w:rStyle w:val="IGindeksgrny"/>
        </w:rPr>
        <w:t>)</w:t>
      </w:r>
      <w:r>
        <w:tab/>
        <w:t>Ustawa została ogłoszona</w:t>
      </w:r>
      <w:r w:rsidR="00AB1B6B">
        <w:t xml:space="preserve"> w </w:t>
      </w:r>
      <w:r>
        <w:t>dniu 2</w:t>
      </w:r>
      <w:r w:rsidR="00AB1B6B">
        <w:t>7 </w:t>
      </w:r>
      <w:r>
        <w:t>lipca 199</w:t>
      </w:r>
      <w:r w:rsidR="00AB1B6B">
        <w:t>4 </w:t>
      </w:r>
      <w:r>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461AA0"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9C30A3">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AB1B6B">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9C30A3">
          <w:t>1892</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461AA0"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9C30A3">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461AA0"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9C30A3">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9C30A3">
      <w:rPr>
        <w:noProof/>
      </w:rPr>
      <w:t>9</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9C30A3">
          <w:t>1892</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9D0C50" w:rsidRDefault="00461AA0"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9C30A3">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9C30A3">
      <w:rPr>
        <w:noProof/>
      </w:rPr>
      <w:t>2</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9C30A3">
          <w:t>1892</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4A4"/>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1AA0"/>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5EF7"/>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D11"/>
    <w:rsid w:val="00963EEB"/>
    <w:rsid w:val="009648BC"/>
    <w:rsid w:val="00964C2F"/>
    <w:rsid w:val="00965F88"/>
    <w:rsid w:val="00970773"/>
    <w:rsid w:val="00973A1D"/>
    <w:rsid w:val="00973AE2"/>
    <w:rsid w:val="00974CC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0A3"/>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27433"/>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1B6B"/>
    <w:rsid w:val="00AB22C6"/>
    <w:rsid w:val="00AB274C"/>
    <w:rsid w:val="00AB67FC"/>
    <w:rsid w:val="00AC00F2"/>
    <w:rsid w:val="00AC31B5"/>
    <w:rsid w:val="00AC4EA1"/>
    <w:rsid w:val="00AC5381"/>
    <w:rsid w:val="00AC5920"/>
    <w:rsid w:val="00AC686C"/>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3D3B"/>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D79C3"/>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63D11"/>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963D11"/>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963D11"/>
    <w:pPr>
      <w:spacing w:before="80"/>
      <w:ind w:left="1260"/>
    </w:pPr>
  </w:style>
  <w:style w:type="paragraph" w:customStyle="1" w:styleId="ZTIRwPKTzmtirwpktartykuempunktem">
    <w:name w:val="Z/TIR_w_PKT – zm. tir. w pkt artykułem (punktem)"/>
    <w:basedOn w:val="TIRtiret"/>
    <w:uiPriority w:val="33"/>
    <w:qFormat/>
    <w:rsid w:val="00963D11"/>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63D11"/>
    <w:pPr>
      <w:spacing w:before="80"/>
      <w:ind w:left="900"/>
    </w:pPr>
  </w:style>
  <w:style w:type="paragraph" w:customStyle="1" w:styleId="2TIRpodwjnytiret">
    <w:name w:val="2TIR – podwójny tiret"/>
    <w:basedOn w:val="TIRtiret"/>
    <w:uiPriority w:val="73"/>
    <w:qFormat/>
    <w:rsid w:val="00963D11"/>
    <w:pPr>
      <w:ind w:left="1420" w:hanging="360"/>
    </w:pPr>
  </w:style>
  <w:style w:type="character" w:styleId="Odwoanieprzypisudolnego">
    <w:name w:val="footnote reference"/>
    <w:uiPriority w:val="99"/>
    <w:rsid w:val="00963D11"/>
    <w:rPr>
      <w:rFonts w:cs="Times New Roman"/>
      <w:vertAlign w:val="superscript"/>
    </w:rPr>
  </w:style>
  <w:style w:type="paragraph" w:styleId="Nagwek">
    <w:name w:val="header"/>
    <w:basedOn w:val="Normalny"/>
    <w:link w:val="NagwekZnak"/>
    <w:uiPriority w:val="99"/>
    <w:semiHidden/>
    <w:rsid w:val="00963D11"/>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963D11"/>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963D11"/>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963D11"/>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63D11"/>
    <w:pPr>
      <w:spacing w:before="80"/>
      <w:ind w:left="1260"/>
    </w:pPr>
  </w:style>
  <w:style w:type="paragraph" w:customStyle="1" w:styleId="ZTIRwLITzmtirwlitartykuempunktem">
    <w:name w:val="Z/TIR_w_LIT – zm. tir. w lit. artykułem (punktem)"/>
    <w:basedOn w:val="TIRtiret"/>
    <w:uiPriority w:val="33"/>
    <w:qFormat/>
    <w:rsid w:val="00963D11"/>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63D11"/>
    <w:pPr>
      <w:spacing w:before="80"/>
      <w:ind w:left="840"/>
    </w:pPr>
  </w:style>
  <w:style w:type="paragraph" w:customStyle="1" w:styleId="nowela">
    <w:name w:val="nowela"/>
    <w:basedOn w:val="ARTartustawynprozporzdzenia"/>
    <w:uiPriority w:val="99"/>
    <w:semiHidden/>
    <w:qFormat/>
    <w:rsid w:val="00963D11"/>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963D11"/>
    <w:pPr>
      <w:widowControl w:val="0"/>
      <w:suppressAutoHyphens/>
    </w:pPr>
    <w:rPr>
      <w:kern w:val="1"/>
      <w:lang w:eastAsia="ar-SA"/>
    </w:rPr>
  </w:style>
  <w:style w:type="paragraph" w:customStyle="1" w:styleId="ZPKTzmpktartykuempunktem">
    <w:name w:val="Z/PKT – zm. pkt artykułem (punktem)"/>
    <w:basedOn w:val="PKTpunkt"/>
    <w:uiPriority w:val="31"/>
    <w:qFormat/>
    <w:rsid w:val="00963D11"/>
    <w:pPr>
      <w:spacing w:before="80"/>
      <w:ind w:left="900" w:hanging="480"/>
    </w:pPr>
  </w:style>
  <w:style w:type="paragraph" w:customStyle="1" w:styleId="ZARTzmartartykuempunktem">
    <w:name w:val="Z/ART(§) – zm. art. (§) artykułem (punktem)"/>
    <w:basedOn w:val="ARTartustawynprozporzdzenia"/>
    <w:uiPriority w:val="30"/>
    <w:qFormat/>
    <w:rsid w:val="00963D11"/>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963D11"/>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963D11"/>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963D11"/>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63D11"/>
    <w:rPr>
      <w:bCs/>
    </w:rPr>
  </w:style>
  <w:style w:type="paragraph" w:customStyle="1" w:styleId="OZNRODZAKTUtznustawalubrozporzdzenieiorganwydajcy">
    <w:name w:val="OZN_RODZ_AKTU – tzn. ustawa lub rozporządzenie i organ wydający"/>
    <w:next w:val="DATAAKTUdatauchwalenialubwydaniaaktu"/>
    <w:uiPriority w:val="5"/>
    <w:rsid w:val="00963D11"/>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963D11"/>
    <w:pPr>
      <w:spacing w:before="120"/>
    </w:pPr>
    <w:rPr>
      <w:bCs/>
    </w:rPr>
  </w:style>
  <w:style w:type="paragraph" w:customStyle="1" w:styleId="PKTpunkt">
    <w:name w:val="PKT – punkt"/>
    <w:basedOn w:val="ARTartustawynprozporzdzenia"/>
    <w:uiPriority w:val="13"/>
    <w:qFormat/>
    <w:rsid w:val="00963D11"/>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963D11"/>
    <w:pPr>
      <w:ind w:left="0" w:firstLine="0"/>
    </w:pPr>
  </w:style>
  <w:style w:type="paragraph" w:customStyle="1" w:styleId="LITlitera">
    <w:name w:val="LIT – litera"/>
    <w:basedOn w:val="PKTpunkt"/>
    <w:uiPriority w:val="14"/>
    <w:qFormat/>
    <w:rsid w:val="00963D11"/>
    <w:pPr>
      <w:ind w:left="780" w:hanging="360"/>
    </w:pPr>
  </w:style>
  <w:style w:type="paragraph" w:customStyle="1" w:styleId="CZWSPLITczwsplnaliter">
    <w:name w:val="CZ_WSP_LIT – część wspólna liter"/>
    <w:basedOn w:val="LITlitera"/>
    <w:next w:val="USTustnpkodeksu"/>
    <w:uiPriority w:val="17"/>
    <w:qFormat/>
    <w:rsid w:val="00963D11"/>
    <w:pPr>
      <w:ind w:left="420" w:firstLine="0"/>
    </w:pPr>
    <w:rPr>
      <w:szCs w:val="24"/>
    </w:rPr>
  </w:style>
  <w:style w:type="paragraph" w:customStyle="1" w:styleId="TIRtiret">
    <w:name w:val="TIR – tiret"/>
    <w:basedOn w:val="LITlitera"/>
    <w:uiPriority w:val="15"/>
    <w:qFormat/>
    <w:rsid w:val="00963D11"/>
    <w:pPr>
      <w:ind w:left="1060" w:hanging="200"/>
    </w:pPr>
  </w:style>
  <w:style w:type="paragraph" w:customStyle="1" w:styleId="CZWSPTIRczwsplnatiret">
    <w:name w:val="CZ_WSP_TIR – część wspólna tiret"/>
    <w:basedOn w:val="TIRtiret"/>
    <w:next w:val="USTustnpkodeksu"/>
    <w:uiPriority w:val="17"/>
    <w:qFormat/>
    <w:rsid w:val="00963D11"/>
    <w:pPr>
      <w:ind w:left="780" w:firstLine="0"/>
    </w:pPr>
  </w:style>
  <w:style w:type="paragraph" w:customStyle="1" w:styleId="CYTcytatnpprzysigi">
    <w:name w:val="CYT – cytat np. przysięgi"/>
    <w:basedOn w:val="USTustnpkodeksu"/>
    <w:next w:val="USTustnpkodeksu"/>
    <w:uiPriority w:val="18"/>
    <w:qFormat/>
    <w:rsid w:val="00963D11"/>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963D11"/>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963D11"/>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963D11"/>
    <w:pPr>
      <w:spacing w:before="80"/>
      <w:ind w:left="1200"/>
    </w:pPr>
  </w:style>
  <w:style w:type="paragraph" w:customStyle="1" w:styleId="ZLITTIRwLITzmtirwlitliter">
    <w:name w:val="Z_LIT/TIR_w_LIT – zm. tir. w lit. literą"/>
    <w:basedOn w:val="TIRtiret"/>
    <w:uiPriority w:val="49"/>
    <w:qFormat/>
    <w:rsid w:val="00963D11"/>
    <w:pPr>
      <w:spacing w:before="80"/>
      <w:ind w:left="1480"/>
    </w:pPr>
  </w:style>
  <w:style w:type="paragraph" w:customStyle="1" w:styleId="TYTDZOZNoznaczenietytuulubdziau">
    <w:name w:val="TYT(DZ)_OZN – oznaczenie tytułu lub działu"/>
    <w:next w:val="Normalny"/>
    <w:uiPriority w:val="9"/>
    <w:qFormat/>
    <w:rsid w:val="00963D11"/>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3D11"/>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963D11"/>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963D11"/>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63D11"/>
    <w:pPr>
      <w:spacing w:before="80"/>
      <w:ind w:left="420"/>
    </w:pPr>
  </w:style>
  <w:style w:type="paragraph" w:customStyle="1" w:styleId="ZZLITzmianazmlit">
    <w:name w:val="ZZ/LIT – zmiana zm. lit."/>
    <w:basedOn w:val="ZZPKTzmianazmpkt"/>
    <w:uiPriority w:val="67"/>
    <w:qFormat/>
    <w:rsid w:val="00963D11"/>
    <w:pPr>
      <w:ind w:left="2320" w:hanging="420"/>
    </w:pPr>
  </w:style>
  <w:style w:type="paragraph" w:customStyle="1" w:styleId="ZZTIRzmianazmtir">
    <w:name w:val="ZZ/TIR – zmiana zm. tir."/>
    <w:basedOn w:val="ZZLITzmianazmlit"/>
    <w:uiPriority w:val="67"/>
    <w:qFormat/>
    <w:rsid w:val="00963D11"/>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963D11"/>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963D11"/>
    <w:pPr>
      <w:spacing w:before="80"/>
      <w:ind w:left="780" w:firstLine="480"/>
    </w:pPr>
  </w:style>
  <w:style w:type="paragraph" w:customStyle="1" w:styleId="ZLITPKTzmpktliter">
    <w:name w:val="Z_LIT/PKT – zm. pkt literą"/>
    <w:basedOn w:val="PKTpunkt"/>
    <w:uiPriority w:val="47"/>
    <w:qFormat/>
    <w:rsid w:val="00963D11"/>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963D11"/>
    <w:pPr>
      <w:spacing w:before="80"/>
      <w:ind w:firstLine="0"/>
    </w:pPr>
  </w:style>
  <w:style w:type="paragraph" w:customStyle="1" w:styleId="ZLITLITzmlitliter">
    <w:name w:val="Z_LIT/LIT – zm. lit. literą"/>
    <w:basedOn w:val="LITlitera"/>
    <w:uiPriority w:val="48"/>
    <w:qFormat/>
    <w:rsid w:val="00963D11"/>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963D11"/>
    <w:pPr>
      <w:spacing w:before="80"/>
      <w:ind w:left="780"/>
    </w:pPr>
  </w:style>
  <w:style w:type="paragraph" w:customStyle="1" w:styleId="ZLITTIRzmtirliter">
    <w:name w:val="Z_LIT/TIR – zm. tir. literą"/>
    <w:basedOn w:val="TIRtiret"/>
    <w:uiPriority w:val="49"/>
    <w:qFormat/>
    <w:rsid w:val="00963D11"/>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963D11"/>
    <w:pPr>
      <w:ind w:left="2380" w:firstLine="0"/>
    </w:pPr>
  </w:style>
  <w:style w:type="paragraph" w:customStyle="1" w:styleId="ZLITLITwPKTzmlitwpktliter">
    <w:name w:val="Z_LIT/LIT_w_PKT – zm. lit. w pkt literą"/>
    <w:basedOn w:val="LITlitera"/>
    <w:uiPriority w:val="48"/>
    <w:qFormat/>
    <w:rsid w:val="00963D11"/>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963D11"/>
    <w:pPr>
      <w:spacing w:before="80"/>
      <w:ind w:left="1260"/>
    </w:pPr>
  </w:style>
  <w:style w:type="paragraph" w:customStyle="1" w:styleId="ZLITTIRwPKTzmtirwpktliter">
    <w:name w:val="Z_LIT/TIR_w_PKT – zm. tir. w pkt literą"/>
    <w:basedOn w:val="TIRtiret"/>
    <w:uiPriority w:val="49"/>
    <w:qFormat/>
    <w:rsid w:val="00963D11"/>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963D11"/>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963D11"/>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963D11"/>
    <w:pPr>
      <w:spacing w:before="80"/>
      <w:ind w:left="1060"/>
    </w:pPr>
  </w:style>
  <w:style w:type="paragraph" w:customStyle="1" w:styleId="ZTIRTIRzmtirtiret">
    <w:name w:val="Z_TIR/TIR – zm. tir. tiret"/>
    <w:basedOn w:val="TIRtiret"/>
    <w:uiPriority w:val="57"/>
    <w:qFormat/>
    <w:rsid w:val="00963D11"/>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963D11"/>
    <w:pPr>
      <w:ind w:left="2740" w:firstLine="0"/>
    </w:pPr>
  </w:style>
  <w:style w:type="paragraph" w:customStyle="1" w:styleId="ZZTIRwLITzmianazmtirwlit">
    <w:name w:val="ZZ/TIR_w_LIT – zmiana zm. tir. w lit."/>
    <w:basedOn w:val="ZZTIRzmianazmtir"/>
    <w:uiPriority w:val="67"/>
    <w:qFormat/>
    <w:rsid w:val="00963D11"/>
    <w:pPr>
      <w:ind w:left="2600" w:hanging="200"/>
    </w:pPr>
  </w:style>
  <w:style w:type="paragraph" w:customStyle="1" w:styleId="ZTIRTIRwLITzmtirwlittiret">
    <w:name w:val="Z_TIR/TIR_w_LIT – zm. tir. w lit. tiret"/>
    <w:basedOn w:val="TIRtiret"/>
    <w:uiPriority w:val="57"/>
    <w:qFormat/>
    <w:rsid w:val="00963D11"/>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963D11"/>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963D11"/>
    <w:pPr>
      <w:ind w:left="1060"/>
    </w:pPr>
  </w:style>
  <w:style w:type="paragraph" w:customStyle="1" w:styleId="Z2TIRzmpodwtirartykuempunktem">
    <w:name w:val="Z/2TIR – zm. podw. tir. artykułem (punktem)"/>
    <w:basedOn w:val="TIRtiret"/>
    <w:uiPriority w:val="73"/>
    <w:qFormat/>
    <w:rsid w:val="00963D11"/>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963D11"/>
    <w:pPr>
      <w:ind w:left="2320" w:firstLine="0"/>
    </w:pPr>
  </w:style>
  <w:style w:type="paragraph" w:customStyle="1" w:styleId="ZLIT2TIRzmpodwtirliter">
    <w:name w:val="Z_LIT/2TIR – zm. podw. tir. literą"/>
    <w:basedOn w:val="TIRtiret"/>
    <w:uiPriority w:val="75"/>
    <w:qFormat/>
    <w:rsid w:val="00963D11"/>
    <w:pPr>
      <w:spacing w:before="80"/>
      <w:ind w:left="1200" w:hanging="420"/>
    </w:pPr>
  </w:style>
  <w:style w:type="paragraph" w:customStyle="1" w:styleId="ZTIR2TIRzmpodwtirtiret">
    <w:name w:val="Z_TIR/2TIR – zm. podw. tir. tiret"/>
    <w:basedOn w:val="TIRtiret"/>
    <w:uiPriority w:val="78"/>
    <w:qFormat/>
    <w:rsid w:val="00963D11"/>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963D11"/>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963D11"/>
    <w:pPr>
      <w:spacing w:before="80"/>
      <w:ind w:left="1900" w:hanging="360"/>
    </w:pPr>
  </w:style>
  <w:style w:type="paragraph" w:customStyle="1" w:styleId="ZTIRPKTzmpkttiret">
    <w:name w:val="Z_TIR/PKT – zm. pkt tiret"/>
    <w:basedOn w:val="PKTpunkt"/>
    <w:uiPriority w:val="56"/>
    <w:qFormat/>
    <w:rsid w:val="00963D11"/>
    <w:pPr>
      <w:spacing w:before="80"/>
      <w:ind w:left="1540" w:hanging="480"/>
    </w:pPr>
  </w:style>
  <w:style w:type="paragraph" w:customStyle="1" w:styleId="ZTIRLITwPKTzmlitwpkttiret">
    <w:name w:val="Z_TIR/LIT_w_PKT – zm. lit. w pkt tiret"/>
    <w:basedOn w:val="LITlitera"/>
    <w:uiPriority w:val="57"/>
    <w:qFormat/>
    <w:rsid w:val="00963D11"/>
    <w:pPr>
      <w:spacing w:before="80"/>
      <w:ind w:left="1900"/>
    </w:pPr>
  </w:style>
  <w:style w:type="paragraph" w:customStyle="1" w:styleId="ZTIRCZWSPLITwPKTzmczciwsplitwpkttiret">
    <w:name w:val="Z_TIR/CZ_WSP_LIT_w_PKT – zm. części wsp. lit. w pkt tiret"/>
    <w:basedOn w:val="CZWSPLITczwsplnaliter"/>
    <w:uiPriority w:val="59"/>
    <w:qFormat/>
    <w:rsid w:val="00963D11"/>
    <w:pPr>
      <w:spacing w:before="80"/>
      <w:ind w:left="1540"/>
    </w:pPr>
  </w:style>
  <w:style w:type="paragraph" w:customStyle="1" w:styleId="ZTIR2TIRwLITzmpodwtirwlittiret">
    <w:name w:val="Z_TIR/2TIR_w_LIT – zm. podw. tir. w lit. tiret"/>
    <w:basedOn w:val="TIRtiret"/>
    <w:uiPriority w:val="79"/>
    <w:qFormat/>
    <w:rsid w:val="00963D11"/>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963D11"/>
    <w:pPr>
      <w:spacing w:before="80"/>
      <w:ind w:left="1760"/>
    </w:pPr>
  </w:style>
  <w:style w:type="paragraph" w:customStyle="1" w:styleId="ZTIR2TIRwTIRzmpodwtirwtirtiret">
    <w:name w:val="Z_TIR/2TIR_w_TIR – zm. podw. tir. w tir. tiret"/>
    <w:basedOn w:val="TIRtiret"/>
    <w:uiPriority w:val="78"/>
    <w:qFormat/>
    <w:rsid w:val="00963D11"/>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963D11"/>
    <w:pPr>
      <w:spacing w:before="80"/>
      <w:ind w:left="1400"/>
    </w:pPr>
  </w:style>
  <w:style w:type="paragraph" w:customStyle="1" w:styleId="Z2TIRLITzmlitpodwjnymtiret">
    <w:name w:val="Z_2TIR/LIT – zm. lit. podwójnym tiret"/>
    <w:basedOn w:val="LITlitera"/>
    <w:uiPriority w:val="84"/>
    <w:qFormat/>
    <w:rsid w:val="00963D11"/>
    <w:pPr>
      <w:spacing w:before="80"/>
      <w:ind w:left="1840" w:hanging="420"/>
    </w:pPr>
  </w:style>
  <w:style w:type="paragraph" w:customStyle="1" w:styleId="ZZ2TIRwTIRzmianazmpodwtirwtir">
    <w:name w:val="ZZ/2TIR_w_TIR – zmiana zm. podw. tir. w tir."/>
    <w:basedOn w:val="ZZCZWSP2TIRzmianazmczciwsppodwtir"/>
    <w:uiPriority w:val="93"/>
    <w:qFormat/>
    <w:rsid w:val="00963D11"/>
    <w:pPr>
      <w:ind w:left="2600" w:hanging="360"/>
    </w:pPr>
  </w:style>
  <w:style w:type="paragraph" w:customStyle="1" w:styleId="ZZ2TIRwLITzmianazmpodwtirwlit">
    <w:name w:val="ZZ/2TIR_w_LIT – zmiana zm. podw. tir. w lit."/>
    <w:basedOn w:val="ZZ2TIRwTIRzmianazmpodwtirwtir"/>
    <w:uiPriority w:val="94"/>
    <w:qFormat/>
    <w:rsid w:val="00963D11"/>
    <w:pPr>
      <w:ind w:left="2960"/>
    </w:pPr>
  </w:style>
  <w:style w:type="paragraph" w:customStyle="1" w:styleId="Z2TIRTIRwLITzmtirwlitpodwjnymtiret">
    <w:name w:val="Z_2TIR/TIR_w_LIT – zm. tir. w lit. podwójnym tiret"/>
    <w:basedOn w:val="TIRtiret"/>
    <w:uiPriority w:val="84"/>
    <w:qFormat/>
    <w:rsid w:val="00963D11"/>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963D11"/>
    <w:pPr>
      <w:spacing w:before="80"/>
      <w:ind w:left="1840"/>
    </w:pPr>
  </w:style>
  <w:style w:type="paragraph" w:customStyle="1" w:styleId="ZZ2TIRwPKTzmianazmpodwtirwpkt">
    <w:name w:val="ZZ/2TIR_w_PKT – zmiana zm. podw. tir. w pkt"/>
    <w:basedOn w:val="ZZ2TIRwLITzmianazmpodwtirwlit"/>
    <w:uiPriority w:val="94"/>
    <w:qFormat/>
    <w:rsid w:val="00963D11"/>
    <w:pPr>
      <w:ind w:left="3380"/>
    </w:pPr>
  </w:style>
  <w:style w:type="paragraph" w:customStyle="1" w:styleId="ZZCZWSP2TIRwTIRzmianazmczciwsppodwtirwtir">
    <w:name w:val="ZZ/CZ_WSP_2TIR_w_TIR – zmiana zm. części wsp. podw. tir. w tir."/>
    <w:basedOn w:val="ZZ2TIRwLITzmianazmpodwtirwlit"/>
    <w:uiPriority w:val="94"/>
    <w:qFormat/>
    <w:rsid w:val="00963D11"/>
    <w:pPr>
      <w:ind w:left="2240" w:firstLine="0"/>
    </w:pPr>
  </w:style>
  <w:style w:type="paragraph" w:customStyle="1" w:styleId="Z2TIR2TIRwTIRzmpodwtirwtirpodwjnymtiret">
    <w:name w:val="Z_2TIR/2TIR_w_TIR – zm. podw. tir. w tir. podwójnym tiret"/>
    <w:basedOn w:val="TIRtiret"/>
    <w:uiPriority w:val="85"/>
    <w:qFormat/>
    <w:rsid w:val="00963D11"/>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63D11"/>
    <w:pPr>
      <w:spacing w:before="80"/>
      <w:ind w:left="1760"/>
    </w:pPr>
  </w:style>
  <w:style w:type="paragraph" w:customStyle="1" w:styleId="Z2TIR2TIRwLITzmpodwtirwlitpodwjnymtiret">
    <w:name w:val="Z_2TIR/2TIR_w_LIT – zm. podw. tir. w lit. podwójnym tiret"/>
    <w:basedOn w:val="TIRtiret"/>
    <w:uiPriority w:val="86"/>
    <w:qFormat/>
    <w:rsid w:val="00963D11"/>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63D11"/>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3D11"/>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963D11"/>
    <w:pPr>
      <w:ind w:left="420"/>
    </w:pPr>
    <w:rPr>
      <w:b w:val="0"/>
    </w:rPr>
  </w:style>
  <w:style w:type="character" w:styleId="Odwoaniedokomentarza">
    <w:name w:val="annotation reference"/>
    <w:basedOn w:val="Domylnaczcionkaakapitu"/>
    <w:uiPriority w:val="99"/>
    <w:semiHidden/>
    <w:rsid w:val="00963D11"/>
    <w:rPr>
      <w:sz w:val="16"/>
      <w:szCs w:val="16"/>
    </w:rPr>
  </w:style>
  <w:style w:type="paragraph" w:styleId="Tekstkomentarza">
    <w:name w:val="annotation text"/>
    <w:basedOn w:val="Normalny"/>
    <w:link w:val="TekstkomentarzaZnak"/>
    <w:uiPriority w:val="99"/>
    <w:semiHidden/>
    <w:rsid w:val="00963D11"/>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963D11"/>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963D11"/>
    <w:pPr>
      <w:ind w:left="1900"/>
    </w:pPr>
  </w:style>
  <w:style w:type="paragraph" w:customStyle="1" w:styleId="ZZPKTzmianazmpkt">
    <w:name w:val="ZZ/PKT – zmiana zm. pkt"/>
    <w:basedOn w:val="ZPKTzmpktartykuempunktem"/>
    <w:uiPriority w:val="66"/>
    <w:qFormat/>
    <w:rsid w:val="00963D11"/>
    <w:pPr>
      <w:ind w:left="2380"/>
    </w:pPr>
  </w:style>
  <w:style w:type="paragraph" w:customStyle="1" w:styleId="ZZLITwPKTzmianazmlitwpkt">
    <w:name w:val="ZZ/LIT_w_PKT – zmiana zm. lit. w pkt"/>
    <w:basedOn w:val="ZLITwPKTzmlitwpktartykuempunktem"/>
    <w:uiPriority w:val="67"/>
    <w:qFormat/>
    <w:rsid w:val="00963D11"/>
    <w:pPr>
      <w:ind w:left="2740"/>
    </w:pPr>
  </w:style>
  <w:style w:type="paragraph" w:customStyle="1" w:styleId="ZZTIRwPKTzmianazmtirwpkt">
    <w:name w:val="ZZ/TIR_w_PKT – zmiana zm. tir. w pkt"/>
    <w:basedOn w:val="ZTIRwPKTzmtirwpktartykuempunktem"/>
    <w:uiPriority w:val="67"/>
    <w:qFormat/>
    <w:rsid w:val="00963D11"/>
    <w:pPr>
      <w:ind w:left="3020"/>
    </w:pPr>
  </w:style>
  <w:style w:type="paragraph" w:customStyle="1" w:styleId="ODNONIKtreodnonika">
    <w:name w:val="ODNOŚNIK – treść odnośnika"/>
    <w:uiPriority w:val="19"/>
    <w:qFormat/>
    <w:rsid w:val="00963D11"/>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63D11"/>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963D11"/>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963D11"/>
    <w:rPr>
      <w:rFonts w:ascii="Times New Roman" w:hAnsi="Times New Roman"/>
    </w:rPr>
  </w:style>
  <w:style w:type="paragraph" w:customStyle="1" w:styleId="ZTIRTIRwPKTzmtirwpkttiret">
    <w:name w:val="Z_TIR/TIR_w_PKT – zm. tir. w pkt tiret"/>
    <w:basedOn w:val="ZTIRTIRwLITzmtirwlittiret"/>
    <w:uiPriority w:val="57"/>
    <w:qFormat/>
    <w:rsid w:val="00963D11"/>
    <w:pPr>
      <w:ind w:left="2180"/>
    </w:pPr>
  </w:style>
  <w:style w:type="paragraph" w:customStyle="1" w:styleId="ZTIRCZWSPTIRwPKTzmczciwsptirtiret">
    <w:name w:val="Z_TIR/CZ_WSP_TIR_w_PKT – zm. części wsp. tir. tiret"/>
    <w:basedOn w:val="ZTIRTIRwPKTzmtirwpkttiret"/>
    <w:next w:val="TIRtiret"/>
    <w:uiPriority w:val="60"/>
    <w:qFormat/>
    <w:rsid w:val="00963D11"/>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963D11"/>
    <w:pPr>
      <w:ind w:left="420" w:firstLine="0"/>
    </w:pPr>
  </w:style>
  <w:style w:type="paragraph" w:customStyle="1" w:styleId="ROZDZODDZOZNoznaczenierozdziauluboddziau">
    <w:name w:val="ROZDZ(ODDZ)_OZN – oznaczenie rozdziału lub oddziału"/>
    <w:next w:val="ARTartustawynprozporzdzenia"/>
    <w:uiPriority w:val="10"/>
    <w:qFormat/>
    <w:rsid w:val="00963D11"/>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963D11"/>
    <w:pPr>
      <w:spacing w:before="80"/>
      <w:ind w:left="1840" w:hanging="420"/>
    </w:pPr>
  </w:style>
  <w:style w:type="paragraph" w:customStyle="1" w:styleId="Z2TIRTIRzmtirpodwjnymtiret">
    <w:name w:val="Z_2TIR/TIR – zm. tir. podwójnym tiret"/>
    <w:basedOn w:val="TIRtiret"/>
    <w:uiPriority w:val="84"/>
    <w:qFormat/>
    <w:rsid w:val="00963D11"/>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963D11"/>
    <w:pPr>
      <w:spacing w:before="80"/>
      <w:ind w:left="840"/>
    </w:pPr>
  </w:style>
  <w:style w:type="paragraph" w:customStyle="1" w:styleId="ZLITSKARNzmsankcjikarnejliter">
    <w:name w:val="Z_LIT/S_KARN – zm. sankcji karnej literą"/>
    <w:basedOn w:val="ZSKARNzmsankcjikarnejwszczeglnociwKodeksiekarnym"/>
    <w:uiPriority w:val="53"/>
    <w:qFormat/>
    <w:rsid w:val="00963D11"/>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963D11"/>
    <w:pPr>
      <w:ind w:left="1540" w:firstLine="0"/>
    </w:pPr>
  </w:style>
  <w:style w:type="paragraph" w:customStyle="1" w:styleId="Z2TIRwLITzmpodwtirwlitartykuempunktem">
    <w:name w:val="Z/2TIR_w_LIT – zm. podw. tir. w lit. artykułem (punktem)"/>
    <w:basedOn w:val="Z2TIRwPKTzmpodwtirwpktartykuempunktem"/>
    <w:uiPriority w:val="74"/>
    <w:qFormat/>
    <w:rsid w:val="00963D11"/>
    <w:pPr>
      <w:ind w:left="1480"/>
    </w:pPr>
  </w:style>
  <w:style w:type="paragraph" w:customStyle="1" w:styleId="Z2TIRwTIRzmpodwtirwtirartykuempunktem">
    <w:name w:val="Z/2TIR_w_TIR – zm. podw. tir. w tir. artykułem (punktem)"/>
    <w:basedOn w:val="Z2TIRwLITzmpodwtirwlitartykuempunktem"/>
    <w:uiPriority w:val="73"/>
    <w:qFormat/>
    <w:rsid w:val="00963D11"/>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963D11"/>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963D11"/>
    <w:pPr>
      <w:ind w:left="1120" w:firstLine="0"/>
    </w:pPr>
  </w:style>
  <w:style w:type="paragraph" w:customStyle="1" w:styleId="ZZCZWSP2TIRzmianazmczciwsppodwtir">
    <w:name w:val="ZZ/CZ_WSP_2TIR – zmiana zm. części wsp. podw. tir."/>
    <w:basedOn w:val="ZZTIRzmianazmtir"/>
    <w:next w:val="ZZUSTzmianazmust"/>
    <w:uiPriority w:val="94"/>
    <w:qFormat/>
    <w:rsid w:val="00963D11"/>
    <w:pPr>
      <w:ind w:left="1900" w:firstLine="0"/>
    </w:pPr>
  </w:style>
  <w:style w:type="paragraph" w:customStyle="1" w:styleId="PKTODNONIKApunktodnonika">
    <w:name w:val="PKT_ODNOŚNIKA – punkt odnośnika"/>
    <w:basedOn w:val="ODNONIKtreodnonika"/>
    <w:uiPriority w:val="19"/>
    <w:qFormat/>
    <w:rsid w:val="00963D11"/>
    <w:pPr>
      <w:ind w:left="560"/>
    </w:pPr>
  </w:style>
  <w:style w:type="paragraph" w:customStyle="1" w:styleId="ZODNONIKAzmtekstuodnonikaartykuempunktem">
    <w:name w:val="Z/ODNOŚNIKA – zm. tekstu odnośnika artykułem (punktem)"/>
    <w:basedOn w:val="ODNONIKtreodnonika"/>
    <w:uiPriority w:val="39"/>
    <w:qFormat/>
    <w:rsid w:val="00963D11"/>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963D11"/>
    <w:pPr>
      <w:ind w:left="1020"/>
    </w:pPr>
  </w:style>
  <w:style w:type="paragraph" w:customStyle="1" w:styleId="ZPKTODNONIKAzmpktodnonikaartykuempunktem">
    <w:name w:val="Z/PKT_ODNOŚNIKA – zm. pkt odnośnika artykułem (punktem)"/>
    <w:basedOn w:val="ZODNONIKAzmtekstuodnonikaartykuempunktem"/>
    <w:uiPriority w:val="39"/>
    <w:qFormat/>
    <w:rsid w:val="00963D11"/>
  </w:style>
  <w:style w:type="paragraph" w:customStyle="1" w:styleId="ZLIT2TIRwTIRzmpodwtirwtirliter">
    <w:name w:val="Z_LIT/2TIR_w_TIR – zm. podw. tir. w tir. literą"/>
    <w:basedOn w:val="ZLIT2TIRzmpodwtirliter"/>
    <w:uiPriority w:val="75"/>
    <w:qFormat/>
    <w:rsid w:val="00963D11"/>
    <w:pPr>
      <w:ind w:left="1480" w:hanging="360"/>
    </w:pPr>
  </w:style>
  <w:style w:type="paragraph" w:customStyle="1" w:styleId="ZLIT2TIRwLITzmpodwtirwlitliter">
    <w:name w:val="Z_LIT/2TIR_w_LIT – zm. podw. tir. w lit. literą"/>
    <w:basedOn w:val="ZLIT2TIRwTIRzmpodwtirwtirliter"/>
    <w:uiPriority w:val="76"/>
    <w:qFormat/>
    <w:rsid w:val="00963D11"/>
    <w:pPr>
      <w:ind w:left="1840"/>
    </w:pPr>
  </w:style>
  <w:style w:type="paragraph" w:customStyle="1" w:styleId="ZLIT2TIRwPKTzmpodwtirwpktliter">
    <w:name w:val="Z_LIT/2TIR_w_PKT – zm. podw. tir. w pkt literą"/>
    <w:basedOn w:val="ZLIT2TIRwLITzmpodwtirwlitliter"/>
    <w:uiPriority w:val="76"/>
    <w:qFormat/>
    <w:rsid w:val="00963D1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963D11"/>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963D1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963D11"/>
    <w:pPr>
      <w:ind w:left="1900" w:firstLine="0"/>
    </w:pPr>
  </w:style>
  <w:style w:type="paragraph" w:customStyle="1" w:styleId="ZTIR2TIRwPKTzmpodwtirwpkttiret">
    <w:name w:val="Z_TIR/2TIR_w_PKT – zm. podw. tir. w pkt tiret"/>
    <w:basedOn w:val="ZTIR2TIRwLITzmpodwtirwlittiret"/>
    <w:uiPriority w:val="79"/>
    <w:qFormat/>
    <w:rsid w:val="00963D11"/>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963D11"/>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963D11"/>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963D11"/>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963D11"/>
  </w:style>
  <w:style w:type="paragraph" w:customStyle="1" w:styleId="ZLITCZWSP2TIRzmczciwsppodwtirliter">
    <w:name w:val="Z_LIT/CZ_WSP_2TIR – zm. części wsp. podw. tir. literą"/>
    <w:basedOn w:val="ZLITCZWSPPKTzmczciwsppktliter"/>
    <w:next w:val="LITlitera"/>
    <w:uiPriority w:val="76"/>
    <w:qFormat/>
    <w:rsid w:val="00963D11"/>
  </w:style>
  <w:style w:type="paragraph" w:customStyle="1" w:styleId="ZTIRCZWSP2TIRzmczciwsppodwtirtiret">
    <w:name w:val="Z_TIR/CZ_WSP_2TIR – zm. części wsp. podw. tir. tiret"/>
    <w:basedOn w:val="ZLITCZWSP2TIRzmczciwsppodwtirliter"/>
    <w:next w:val="TIRtiret"/>
    <w:uiPriority w:val="79"/>
    <w:qFormat/>
    <w:rsid w:val="00963D11"/>
    <w:pPr>
      <w:ind w:left="1060"/>
    </w:pPr>
  </w:style>
  <w:style w:type="paragraph" w:customStyle="1" w:styleId="ZZ2TIRzmianazmpodwtir">
    <w:name w:val="ZZ/2TIR – zmiana zm. podw. tir."/>
    <w:basedOn w:val="ZZCZWSP2TIRzmianazmczciwsppodwtir"/>
    <w:uiPriority w:val="93"/>
    <w:qFormat/>
    <w:rsid w:val="00963D1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63D11"/>
  </w:style>
  <w:style w:type="paragraph" w:customStyle="1" w:styleId="ZCZWSPTIRzmczciwsptirartykuempunktem">
    <w:name w:val="Z/CZ_WSP_TIR – zm. części wsp. tir. artykułem (punktem)"/>
    <w:basedOn w:val="ZCZWSPPKTzmczciwsppktartykuempunktem"/>
    <w:next w:val="PKTpunkt"/>
    <w:uiPriority w:val="35"/>
    <w:qFormat/>
    <w:rsid w:val="00963D11"/>
  </w:style>
  <w:style w:type="paragraph" w:customStyle="1" w:styleId="ZLITCZWSPLITzmczciwsplitliter">
    <w:name w:val="Z_LIT/CZ_WSP_LIT – zm. części wsp. lit. literą"/>
    <w:basedOn w:val="ZLITCZWSPPKTzmczciwsppktliter"/>
    <w:next w:val="LITlitera"/>
    <w:uiPriority w:val="51"/>
    <w:qFormat/>
    <w:rsid w:val="00963D11"/>
  </w:style>
  <w:style w:type="paragraph" w:customStyle="1" w:styleId="ZLITCZWSPTIRzmczciwsptirliter">
    <w:name w:val="Z_LIT/CZ_WSP_TIR – zm. części wsp. tir. literą"/>
    <w:basedOn w:val="ZLITCZWSPPKTzmczciwsppktliter"/>
    <w:next w:val="LITlitera"/>
    <w:uiPriority w:val="51"/>
    <w:qFormat/>
    <w:rsid w:val="00963D11"/>
  </w:style>
  <w:style w:type="paragraph" w:customStyle="1" w:styleId="ZTIRCZWSPLITzmczciwsplittiret">
    <w:name w:val="Z_TIR/CZ_WSP_LIT – zm. części wsp. lit. tiret"/>
    <w:basedOn w:val="ZTIRCZWSPPKTzmczciwsppkttiret"/>
    <w:next w:val="TIRtiret"/>
    <w:uiPriority w:val="59"/>
    <w:qFormat/>
    <w:rsid w:val="00963D11"/>
  </w:style>
  <w:style w:type="paragraph" w:customStyle="1" w:styleId="ZTIRCZWSPTIRzmczciwsptirtiret">
    <w:name w:val="Z_TIR/CZ_WSP_TIR – zm. części wsp. tir. tiret"/>
    <w:basedOn w:val="ZTIRCZWSPPKTzmczciwsppkttiret"/>
    <w:next w:val="TIRtiret"/>
    <w:uiPriority w:val="60"/>
    <w:qFormat/>
    <w:rsid w:val="00963D11"/>
  </w:style>
  <w:style w:type="paragraph" w:customStyle="1" w:styleId="ZZCZWSPLITzmianazmczciwsplit">
    <w:name w:val="ZZ/CZ_WSP_LIT – zmiana. zm. części wsp. lit."/>
    <w:basedOn w:val="ZZCZWSPPKTzmianazmczciwsppkt"/>
    <w:uiPriority w:val="69"/>
    <w:qFormat/>
    <w:rsid w:val="00963D11"/>
  </w:style>
  <w:style w:type="paragraph" w:customStyle="1" w:styleId="ZZCZWSPTIRzmianazmczciwsptir">
    <w:name w:val="ZZ/CZ_WSP_TIR – zmiana. zm. części wsp. tir."/>
    <w:basedOn w:val="ZZCZWSPPKTzmianazmczciwsppkt"/>
    <w:uiPriority w:val="69"/>
    <w:qFormat/>
    <w:rsid w:val="00963D11"/>
  </w:style>
  <w:style w:type="paragraph" w:customStyle="1" w:styleId="Z2TIRCZWSPTIRzmczciwsptirpodwjnymtiret">
    <w:name w:val="Z_2TIR/CZ_WSP_TIR – zm. części wsp. tir. podwójnym tiret"/>
    <w:basedOn w:val="Z2TIRCZWSPLITzmczciwsplitpodwjnymtiret"/>
    <w:next w:val="2TIRpodwjnytiret"/>
    <w:uiPriority w:val="87"/>
    <w:qFormat/>
    <w:rsid w:val="00963D11"/>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963D11"/>
  </w:style>
  <w:style w:type="paragraph" w:customStyle="1" w:styleId="ZUSTzmustartykuempunktem">
    <w:name w:val="Z/UST(§) – zm. ust. (§) artykułem (punktem)"/>
    <w:basedOn w:val="ZARTzmartartykuempunktem"/>
    <w:uiPriority w:val="30"/>
    <w:qFormat/>
    <w:rsid w:val="00963D11"/>
    <w:pPr>
      <w:spacing w:before="80"/>
    </w:pPr>
  </w:style>
  <w:style w:type="paragraph" w:customStyle="1" w:styleId="ZZUSTzmianazmust">
    <w:name w:val="ZZ/UST(§) – zmiana zm. ust. (§)"/>
    <w:basedOn w:val="ZZARTzmianazmart"/>
    <w:uiPriority w:val="65"/>
    <w:qFormat/>
    <w:rsid w:val="00963D11"/>
    <w:pPr>
      <w:spacing w:before="80"/>
    </w:pPr>
  </w:style>
  <w:style w:type="paragraph" w:customStyle="1" w:styleId="TYTDZPRZEDMprzedmiotregulacjitytuulubdziau">
    <w:name w:val="TYT(DZ)_PRZEDM – przedmiot regulacji tytułu lub działu"/>
    <w:next w:val="ARTartustawynprozporzdzenia"/>
    <w:uiPriority w:val="9"/>
    <w:qFormat/>
    <w:rsid w:val="00963D11"/>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63D11"/>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963D11"/>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963D11"/>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963D11"/>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963D11"/>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963D11"/>
    <w:pPr>
      <w:ind w:left="1900"/>
    </w:pPr>
  </w:style>
  <w:style w:type="paragraph" w:customStyle="1" w:styleId="TEKSTwTABELItekstzwcitympierwwierszem">
    <w:name w:val="TEKST_w_TABELI – tekst z wciętym pierw. wierszem"/>
    <w:basedOn w:val="Normalny"/>
    <w:uiPriority w:val="23"/>
    <w:unhideWhenUsed/>
    <w:qFormat/>
    <w:rsid w:val="00963D11"/>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963D11"/>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963D11"/>
    <w:pPr>
      <w:ind w:left="0" w:firstLine="0"/>
    </w:pPr>
  </w:style>
  <w:style w:type="paragraph" w:customStyle="1" w:styleId="P2wTABELIpoziom2numeracjiwtabeli">
    <w:name w:val="P2_w_TABELI – poziom 2 numeracji w tabeli"/>
    <w:basedOn w:val="P1wTABELIpoziom1numeracjiwtabeli"/>
    <w:uiPriority w:val="24"/>
    <w:unhideWhenUsed/>
    <w:qFormat/>
    <w:rsid w:val="00963D11"/>
    <w:pPr>
      <w:ind w:left="680"/>
    </w:pPr>
  </w:style>
  <w:style w:type="paragraph" w:customStyle="1" w:styleId="P3wTABELIpoziom3numeracjiwtabeli">
    <w:name w:val="P3_w_TABELI – poziom 3 numeracji w tabeli"/>
    <w:basedOn w:val="P2wTABELIpoziom2numeracjiwtabeli"/>
    <w:uiPriority w:val="24"/>
    <w:unhideWhenUsed/>
    <w:qFormat/>
    <w:rsid w:val="00963D11"/>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963D11"/>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963D11"/>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963D11"/>
    <w:pPr>
      <w:ind w:left="1021"/>
    </w:pPr>
  </w:style>
  <w:style w:type="paragraph" w:customStyle="1" w:styleId="P4wTABELIpoziom4numeracjiwtabeli">
    <w:name w:val="P4_w_TABELI – poziom 4 numeracji w tabeli"/>
    <w:basedOn w:val="P3wTABELIpoziom3numeracjiwtabeli"/>
    <w:uiPriority w:val="24"/>
    <w:unhideWhenUsed/>
    <w:qFormat/>
    <w:rsid w:val="00963D11"/>
    <w:pPr>
      <w:ind w:left="1361"/>
    </w:pPr>
  </w:style>
  <w:style w:type="paragraph" w:customStyle="1" w:styleId="TYTTABELItytutabeli">
    <w:name w:val="TYT_TABELI – tytuł tabeli"/>
    <w:basedOn w:val="Normalny"/>
    <w:uiPriority w:val="22"/>
    <w:unhideWhenUsed/>
    <w:qFormat/>
    <w:rsid w:val="00963D11"/>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963D11"/>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63D11"/>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963D11"/>
    <w:pPr>
      <w:jc w:val="left"/>
    </w:pPr>
  </w:style>
  <w:style w:type="paragraph" w:customStyle="1" w:styleId="TEKSTwporozumieniu">
    <w:name w:val="TEKST&quot;w porozumieniu:&quot;"/>
    <w:next w:val="NAZORGWPOROZUMIENIUnazwaorganuwporozumieniuzktrymaktjestwydawany"/>
    <w:uiPriority w:val="27"/>
    <w:qFormat/>
    <w:rsid w:val="00963D11"/>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963D11"/>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963D11"/>
    <w:pPr>
      <w:ind w:left="340" w:firstLine="0"/>
    </w:pPr>
  </w:style>
  <w:style w:type="paragraph" w:customStyle="1" w:styleId="NOTATKILEGISLATORA">
    <w:name w:val="NOTATKI_LEGISLATORA"/>
    <w:basedOn w:val="Normalny"/>
    <w:uiPriority w:val="5"/>
    <w:qFormat/>
    <w:rsid w:val="00963D11"/>
    <w:rPr>
      <w:b/>
      <w:i/>
    </w:rPr>
  </w:style>
  <w:style w:type="paragraph" w:customStyle="1" w:styleId="OZNZACZNIKAwskazanienrzacznika">
    <w:name w:val="OZN_ZAŁĄCZNIKA – wskazanie nr załącznika"/>
    <w:basedOn w:val="Normalny"/>
    <w:uiPriority w:val="28"/>
    <w:qFormat/>
    <w:rsid w:val="00963D11"/>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963D11"/>
  </w:style>
  <w:style w:type="paragraph" w:customStyle="1" w:styleId="TEKSTZacznikido">
    <w:name w:val="TEKST&quot;Załącznik(i) do ...&quot;"/>
    <w:uiPriority w:val="28"/>
    <w:qFormat/>
    <w:rsid w:val="00963D11"/>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963D11"/>
    <w:pPr>
      <w:ind w:left="840"/>
    </w:pPr>
  </w:style>
  <w:style w:type="paragraph" w:customStyle="1" w:styleId="CZWSPLITODNONIKAczwspliterodnonika">
    <w:name w:val="CZ_WSP_LIT_ODNOŚNIKA – część wsp. liter odnośnika"/>
    <w:basedOn w:val="LITODNONIKAliteraodnonika"/>
    <w:uiPriority w:val="22"/>
    <w:qFormat/>
    <w:rsid w:val="00963D11"/>
    <w:pPr>
      <w:ind w:left="454" w:firstLine="0"/>
    </w:pPr>
  </w:style>
  <w:style w:type="paragraph" w:customStyle="1" w:styleId="TIRWODNONIKUtiretwodnoniku">
    <w:name w:val="TIR_W_ODNOŚNIKU – tiret w odnośniku"/>
    <w:basedOn w:val="LITODNONIKAliteraodnonika"/>
    <w:uiPriority w:val="25"/>
    <w:semiHidden/>
    <w:qFormat/>
    <w:rsid w:val="00963D11"/>
    <w:pPr>
      <w:ind w:left="1135"/>
    </w:pPr>
  </w:style>
  <w:style w:type="paragraph" w:customStyle="1" w:styleId="CZWSPTIRWODNONIKUczwsptiretwodnoniku">
    <w:name w:val="CZ_WSP_TIR_W_ODNOŚNIKU – część wsp. tiret w odnośniku"/>
    <w:basedOn w:val="TIRWODNONIKUtiretwodnoniku"/>
    <w:uiPriority w:val="27"/>
    <w:semiHidden/>
    <w:qFormat/>
    <w:rsid w:val="00963D11"/>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963D1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963D1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963D11"/>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963D11"/>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963D11"/>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963D11"/>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963D11"/>
  </w:style>
  <w:style w:type="paragraph" w:customStyle="1" w:styleId="ZLITwPKTODNONIKAzmlitwpktodnonikaartykuempunktem">
    <w:name w:val="Z/LIT_w_PKT_ODNOŚNIKA – zm. lit. w pkt odnośnika artykułem (punktem)"/>
    <w:basedOn w:val="ZLITODNONIKAzmlitodnonikaartykuempunktem"/>
    <w:uiPriority w:val="40"/>
    <w:qFormat/>
    <w:rsid w:val="00963D11"/>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963D11"/>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963D11"/>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963D11"/>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963D11"/>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963D11"/>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963D11"/>
  </w:style>
  <w:style w:type="paragraph" w:customStyle="1" w:styleId="ZZFRAGzmianazmfragmentunpzdania">
    <w:name w:val="ZZ/FRAG – zmiana zm. fragmentu (np. zdania)"/>
    <w:basedOn w:val="ZZCZWSPPKTzmianazmczciwsppkt"/>
    <w:uiPriority w:val="70"/>
    <w:qFormat/>
    <w:rsid w:val="00963D11"/>
  </w:style>
  <w:style w:type="paragraph" w:customStyle="1" w:styleId="ZDANIENASTNOWYWIERSZODNONIKAnpzddrugienowywiersz">
    <w:name w:val="ZDANIE_NAST_NOWY_WIERSZ_ODNOŚNIKA – np. zd. drugie (nowy wiersz)"/>
    <w:basedOn w:val="CZWSPPKTODNONIKAczwsppunkwodnonika"/>
    <w:uiPriority w:val="20"/>
    <w:qFormat/>
    <w:rsid w:val="00963D11"/>
  </w:style>
  <w:style w:type="paragraph" w:customStyle="1" w:styleId="Z2TIRPKTzmpktpodwjnymtiret">
    <w:name w:val="Z_2TIR/PKT – zm. pkt podwójnym tiret"/>
    <w:basedOn w:val="Z2TIRLITzmlitpodwjnymtiret"/>
    <w:uiPriority w:val="83"/>
    <w:qFormat/>
    <w:rsid w:val="00963D11"/>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963D11"/>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963D11"/>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63D11"/>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963D11"/>
    <w:pPr>
      <w:ind w:left="1420" w:firstLine="480"/>
    </w:pPr>
  </w:style>
  <w:style w:type="paragraph" w:customStyle="1" w:styleId="Z2TIRUSTzmustpodwjnymtiret">
    <w:name w:val="Z_2TIR/UST(§) – zm. ust. (§) podwójnym tiret"/>
    <w:basedOn w:val="Z2TIRPKTzmpktpodwjnymtiret"/>
    <w:uiPriority w:val="82"/>
    <w:qFormat/>
    <w:rsid w:val="00963D11"/>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63D11"/>
    <w:pPr>
      <w:ind w:left="2540" w:firstLine="0"/>
    </w:pPr>
  </w:style>
  <w:style w:type="paragraph" w:customStyle="1" w:styleId="Z2TIRCZWSPPKTzmczciwsppktpodwjnymtiret">
    <w:name w:val="Z_2TIR/CZ_WSP_PKT – zm. części wsp. pkt podwójnym tiret"/>
    <w:basedOn w:val="Z2TIRPKTzmpktpodwjnymtiret"/>
    <w:uiPriority w:val="86"/>
    <w:qFormat/>
    <w:rsid w:val="00963D11"/>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963D11"/>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963D11"/>
    <w:pPr>
      <w:ind w:left="2260" w:firstLine="0"/>
    </w:pPr>
  </w:style>
  <w:style w:type="paragraph" w:customStyle="1" w:styleId="ZLITARTzmartliter">
    <w:name w:val="Z_LIT/ART(§) – zm. art. (§) literą"/>
    <w:basedOn w:val="ZLITUSTzmustliter"/>
    <w:uiPriority w:val="46"/>
    <w:qFormat/>
    <w:rsid w:val="00963D11"/>
    <w:rPr>
      <w:rFonts w:ascii="Times New Roman" w:hAnsi="Times New Roman"/>
    </w:rPr>
  </w:style>
  <w:style w:type="paragraph" w:customStyle="1" w:styleId="ZTIRARTzmarttiret">
    <w:name w:val="Z_TIR/ART(§) – zm. art. (§) tiret"/>
    <w:basedOn w:val="ZTIRPKTzmpkttiret"/>
    <w:uiPriority w:val="55"/>
    <w:qFormat/>
    <w:rsid w:val="00963D11"/>
    <w:pPr>
      <w:ind w:left="1060" w:firstLine="480"/>
    </w:pPr>
    <w:rPr>
      <w:rFonts w:ascii="Times New Roman" w:hAnsi="Times New Roman"/>
    </w:rPr>
  </w:style>
  <w:style w:type="paragraph" w:customStyle="1" w:styleId="ZTIRUSTzmusttiret">
    <w:name w:val="Z_TIR/UST(§) – zm. ust. (§) tiret"/>
    <w:basedOn w:val="ZTIRARTzmarttiret"/>
    <w:uiPriority w:val="55"/>
    <w:qFormat/>
    <w:rsid w:val="00963D11"/>
  </w:style>
  <w:style w:type="paragraph" w:customStyle="1" w:styleId="ZLITKSIGIzmozniprzedmksigiliter">
    <w:name w:val="Z_LIT/KSIĘGI – zm. ozn. i przedm. księgi literą"/>
    <w:basedOn w:val="ZCZCIKSIGIzmozniprzedmczciksigiartykuempunktem"/>
    <w:uiPriority w:val="44"/>
    <w:qFormat/>
    <w:rsid w:val="00963D11"/>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963D11"/>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963D11"/>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963D11"/>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963D11"/>
    <w:pPr>
      <w:ind w:left="780"/>
    </w:pPr>
  </w:style>
  <w:style w:type="paragraph" w:customStyle="1" w:styleId="ZTIRDZOZNzmozndziautiret">
    <w:name w:val="Z_TIR/DZ_OZN – zm. ozn. działu tiret"/>
    <w:basedOn w:val="ZLITTYTDZOZNzmozntytuudziauliter"/>
    <w:next w:val="ZTIRDZPRZEDMzmprzedmdziautiret"/>
    <w:uiPriority w:val="54"/>
    <w:qFormat/>
    <w:rsid w:val="00963D11"/>
    <w:pPr>
      <w:ind w:left="1060"/>
    </w:pPr>
  </w:style>
  <w:style w:type="paragraph" w:customStyle="1" w:styleId="ZTIRDZPRZEDMzmprzedmdziautiret">
    <w:name w:val="Z_TIR/DZ_PRZEDM – zm. przedm. działu tiret"/>
    <w:basedOn w:val="ZLITTYTDZPRZEDMzmprzedmtytuudziauliter"/>
    <w:uiPriority w:val="54"/>
    <w:qFormat/>
    <w:rsid w:val="00963D11"/>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963D11"/>
    <w:pPr>
      <w:ind w:left="1060"/>
    </w:pPr>
  </w:style>
  <w:style w:type="paragraph" w:customStyle="1" w:styleId="ZTIRROZDZODDZPRZEDMzmprzedmrozdzoddztiret">
    <w:name w:val="Z_TIR/ROZDZ(ODDZ)_PRZEDM – zm. przedm. rozdz. (oddz.) tiret"/>
    <w:basedOn w:val="ZLITROZDZODDZPRZEDMzmprzedmrozdzoddzliter"/>
    <w:uiPriority w:val="54"/>
    <w:qFormat/>
    <w:rsid w:val="00963D11"/>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963D11"/>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963D11"/>
    <w:pPr>
      <w:ind w:left="1420"/>
    </w:pPr>
  </w:style>
  <w:style w:type="character" w:customStyle="1" w:styleId="IGindeksgrny">
    <w:name w:val="_IG_ – indeks górny"/>
    <w:basedOn w:val="Domylnaczcionkaakapitu"/>
    <w:uiPriority w:val="2"/>
    <w:qFormat/>
    <w:rsid w:val="00963D11"/>
    <w:rPr>
      <w:b w:val="0"/>
      <w:i w:val="0"/>
      <w:vanish w:val="0"/>
      <w:spacing w:val="0"/>
      <w:vertAlign w:val="superscript"/>
    </w:rPr>
  </w:style>
  <w:style w:type="character" w:customStyle="1" w:styleId="IDindeksdolny">
    <w:name w:val="_ID_ – indeks dolny"/>
    <w:basedOn w:val="Domylnaczcionkaakapitu"/>
    <w:uiPriority w:val="3"/>
    <w:qFormat/>
    <w:rsid w:val="00963D11"/>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963D11"/>
    <w:rPr>
      <w:b/>
      <w:vanish w:val="0"/>
      <w:spacing w:val="0"/>
      <w:vertAlign w:val="subscript"/>
    </w:rPr>
  </w:style>
  <w:style w:type="character" w:customStyle="1" w:styleId="IDKindeksdolnyikursywa">
    <w:name w:val="_ID_K_ – indeks dolny i kursywa"/>
    <w:basedOn w:val="Domylnaczcionkaakapitu"/>
    <w:uiPriority w:val="3"/>
    <w:qFormat/>
    <w:rsid w:val="00963D11"/>
    <w:rPr>
      <w:i/>
      <w:vanish w:val="0"/>
      <w:spacing w:val="0"/>
      <w:vertAlign w:val="subscript"/>
    </w:rPr>
  </w:style>
  <w:style w:type="character" w:customStyle="1" w:styleId="IGPindeksgrnyipogrubienie">
    <w:name w:val="_IG_P_ – indeks górny i pogrubienie"/>
    <w:basedOn w:val="Domylnaczcionkaakapitu"/>
    <w:uiPriority w:val="2"/>
    <w:qFormat/>
    <w:rsid w:val="00963D11"/>
    <w:rPr>
      <w:b/>
      <w:vanish w:val="0"/>
      <w:spacing w:val="0"/>
      <w:vertAlign w:val="superscript"/>
    </w:rPr>
  </w:style>
  <w:style w:type="character" w:customStyle="1" w:styleId="IGKindeksgrnyikursywa">
    <w:name w:val="_IG_K_ – indeks górny i kursywa"/>
    <w:basedOn w:val="Domylnaczcionkaakapitu"/>
    <w:uiPriority w:val="2"/>
    <w:qFormat/>
    <w:rsid w:val="00963D11"/>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963D11"/>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963D11"/>
    <w:rPr>
      <w:b/>
      <w:i/>
      <w:vanish w:val="0"/>
      <w:spacing w:val="0"/>
      <w:vertAlign w:val="subscript"/>
    </w:rPr>
  </w:style>
  <w:style w:type="character" w:customStyle="1" w:styleId="Ppogrubienie">
    <w:name w:val="_P_ – pogrubienie"/>
    <w:basedOn w:val="Domylnaczcionkaakapitu"/>
    <w:uiPriority w:val="1"/>
    <w:qFormat/>
    <w:rsid w:val="00963D11"/>
    <w:rPr>
      <w:b/>
    </w:rPr>
  </w:style>
  <w:style w:type="character" w:customStyle="1" w:styleId="Kkursywa">
    <w:name w:val="_K_ – kursywa"/>
    <w:basedOn w:val="Domylnaczcionkaakapitu"/>
    <w:uiPriority w:val="1"/>
    <w:qFormat/>
    <w:rsid w:val="00963D11"/>
    <w:rPr>
      <w:i/>
    </w:rPr>
  </w:style>
  <w:style w:type="character" w:customStyle="1" w:styleId="PKpogrubieniekursywa">
    <w:name w:val="_P_K_ – pogrubienie kursywa"/>
    <w:basedOn w:val="Domylnaczcionkaakapitu"/>
    <w:uiPriority w:val="1"/>
    <w:qFormat/>
    <w:rsid w:val="00963D11"/>
    <w:rPr>
      <w:b/>
      <w:i/>
    </w:rPr>
  </w:style>
  <w:style w:type="character" w:customStyle="1" w:styleId="TEKSTOZNACZONYWDOKUMENCIERDOWYMJAKOUKRYTY">
    <w:name w:val="_TEKST_OZNACZONY_W_DOKUMENCIE_ŹRÓDŁOWYM_JAKO_UKRYTY_"/>
    <w:basedOn w:val="Domylnaczcionkaakapitu"/>
    <w:uiPriority w:val="4"/>
    <w:unhideWhenUsed/>
    <w:qFormat/>
    <w:rsid w:val="00963D11"/>
    <w:rPr>
      <w:vanish w:val="0"/>
      <w:color w:val="FF0000"/>
      <w:u w:val="single" w:color="FF0000"/>
    </w:rPr>
  </w:style>
  <w:style w:type="character" w:customStyle="1" w:styleId="BEZWERSALIKW">
    <w:name w:val="_BEZ_WERSALIKÓW_"/>
    <w:basedOn w:val="Domylnaczcionkaakapitu"/>
    <w:uiPriority w:val="4"/>
    <w:qFormat/>
    <w:rsid w:val="00963D11"/>
    <w:rPr>
      <w:caps/>
    </w:rPr>
  </w:style>
  <w:style w:type="character" w:customStyle="1" w:styleId="IIGPindeksgrnyindeksugrnegoipogrubienie">
    <w:name w:val="_IIG_P_ – indeks górny indeksu górnego i pogrubienie"/>
    <w:basedOn w:val="Domylnaczcionkaakapitu"/>
    <w:uiPriority w:val="3"/>
    <w:qFormat/>
    <w:rsid w:val="00963D11"/>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963D11"/>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963D11"/>
    <w:pPr>
      <w:spacing w:line="240" w:lineRule="auto"/>
      <w:ind w:hanging="220"/>
    </w:pPr>
  </w:style>
  <w:style w:type="paragraph" w:customStyle="1" w:styleId="DataogoszeniaaktuTJ">
    <w:name w:val="Data ogłoszenia aktu TJ"/>
    <w:basedOn w:val="Normalny"/>
    <w:semiHidden/>
    <w:qFormat/>
    <w:rsid w:val="00963D11"/>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963D11"/>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963D11"/>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963D1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963D11"/>
    <w:rPr>
      <w:color w:val="808080"/>
    </w:rPr>
  </w:style>
  <w:style w:type="paragraph" w:customStyle="1" w:styleId="TEKSTwTABELIWYRODKOWANYtekstwyrodkowanywpoziomie">
    <w:name w:val="TEKST_w_TABELI_WYŚRODKOWANY – tekst wyśrodkowany w poziomie"/>
    <w:basedOn w:val="Normalny"/>
    <w:uiPriority w:val="23"/>
    <w:unhideWhenUsed/>
    <w:qFormat/>
    <w:rsid w:val="00963D11"/>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963D11"/>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963D11"/>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963D11"/>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963D11"/>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63D11"/>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963D11"/>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963D1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963D11"/>
    <w:pPr>
      <w:ind w:left="2440"/>
    </w:pPr>
  </w:style>
  <w:style w:type="paragraph" w:customStyle="1" w:styleId="Z2TIRSKARNzmianasankcjikarnejpodwjnymtiret">
    <w:name w:val="Z_2TIR/S_KARN – zmiana sankcji karnej podwójnym tiret"/>
    <w:basedOn w:val="Normalny"/>
    <w:next w:val="Normalny"/>
    <w:uiPriority w:val="90"/>
    <w:qFormat/>
    <w:rsid w:val="00963D11"/>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963D1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963D11"/>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963D11"/>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963D11"/>
    <w:pPr>
      <w:ind w:left="780"/>
    </w:pPr>
  </w:style>
  <w:style w:type="paragraph" w:customStyle="1" w:styleId="ZTIRCYTzmcytatunpprzysigitiret">
    <w:name w:val="Z_TIR/CYT – zm. cytatu np. przysięgi tiret"/>
    <w:basedOn w:val="ZLITCYTzmcytatunpprzysigiliter"/>
    <w:next w:val="Normalny"/>
    <w:uiPriority w:val="61"/>
    <w:qFormat/>
    <w:rsid w:val="00963D11"/>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963D11"/>
    <w:pPr>
      <w:ind w:left="2080"/>
    </w:pPr>
  </w:style>
  <w:style w:type="paragraph" w:customStyle="1" w:styleId="ZTIRSKARNzmsankcjikarnejtiret">
    <w:name w:val="Z_TIR/S_KARN – zm. sankcji karnej tiret"/>
    <w:basedOn w:val="ZTIRFRAGMzmnpwprdowyliczeniatiret"/>
    <w:next w:val="Normalny"/>
    <w:uiPriority w:val="61"/>
    <w:qFormat/>
    <w:rsid w:val="00963D11"/>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963D11"/>
    <w:pPr>
      <w:ind w:left="1060"/>
    </w:pPr>
  </w:style>
  <w:style w:type="paragraph" w:customStyle="1" w:styleId="ZZCYTzmianazmcytatunpprzysigi">
    <w:name w:val="ZZ/CYT – zmiana zm. cytatu np. przysięgi"/>
    <w:basedOn w:val="Normalny"/>
    <w:next w:val="Normalny"/>
    <w:uiPriority w:val="71"/>
    <w:qFormat/>
    <w:rsid w:val="00963D11"/>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963D11"/>
    <w:pPr>
      <w:ind w:left="2940"/>
    </w:pPr>
  </w:style>
  <w:style w:type="paragraph" w:customStyle="1" w:styleId="ZZSKARNzmianazmsankcjikarnej">
    <w:name w:val="ZZ/S_KARN – zmiana zm. sankcji karnej"/>
    <w:basedOn w:val="Normalny"/>
    <w:uiPriority w:val="71"/>
    <w:qFormat/>
    <w:rsid w:val="00963D11"/>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963D11"/>
    <w:pPr>
      <w:ind w:left="1900"/>
    </w:pPr>
  </w:style>
  <w:style w:type="paragraph" w:customStyle="1" w:styleId="Pozycjaaktu">
    <w:name w:val="Pozycja aktu"/>
    <w:basedOn w:val="PozycjaaktuTJ"/>
    <w:semiHidden/>
    <w:qFormat/>
    <w:rsid w:val="00963D11"/>
    <w:pPr>
      <w:ind w:left="0"/>
    </w:pPr>
  </w:style>
  <w:style w:type="paragraph" w:customStyle="1" w:styleId="Dataogoszeniaaktu">
    <w:name w:val="Data ogłoszenia aktu"/>
    <w:basedOn w:val="DataogoszeniaaktuTJ"/>
    <w:semiHidden/>
    <w:qFormat/>
    <w:rsid w:val="00963D11"/>
    <w:pPr>
      <w:ind w:left="0"/>
    </w:pPr>
  </w:style>
  <w:style w:type="paragraph" w:customStyle="1" w:styleId="Sygnatura">
    <w:name w:val="Sygnatura"/>
    <w:basedOn w:val="Nagwek"/>
    <w:semiHidden/>
    <w:qFormat/>
    <w:rsid w:val="00963D11"/>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6665DD727E3146F59D2067577E3250F0"/>
        <w:category>
          <w:name w:val="Ogólne"/>
          <w:gallery w:val="placeholder"/>
        </w:category>
        <w:types>
          <w:type w:val="bbPlcHdr"/>
        </w:types>
        <w:behaviors>
          <w:behavior w:val="content"/>
        </w:behaviors>
        <w:guid w:val="{43196E18-BD52-4548-A02D-486BD3E51209}"/>
      </w:docPartPr>
      <w:docPartBody>
        <w:p w:rsidR="004C7CF7" w:rsidRDefault="00C27449" w:rsidP="00C27449">
          <w:pPr>
            <w:pStyle w:val="6665DD727E3146F59D2067577E3250F0"/>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44910"/>
    <w:rsid w:val="00326ECF"/>
    <w:rsid w:val="004C7CF7"/>
    <w:rsid w:val="005429D7"/>
    <w:rsid w:val="00B40AE9"/>
    <w:rsid w:val="00C134B7"/>
    <w:rsid w:val="00C27449"/>
    <w:rsid w:val="00C86910"/>
    <w:rsid w:val="00DD2DB9"/>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27449"/>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6665DD727E3146F59D2067577E3250F0">
    <w:name w:val="6665DD727E3146F59D2067577E3250F0"/>
    <w:rsid w:val="00C2744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D198A5-95BE-4EEC-B32A-F34E606D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9</Pages>
  <Words>4015</Words>
  <Characters>25684</Characters>
  <Application>Microsoft Office Word</Application>
  <DocSecurity>0</DocSecurity>
  <Lines>214</Lines>
  <Paragraphs>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4</cp:revision>
  <cp:lastPrinted>2013-07-09T14:26:00Z</cp:lastPrinted>
  <dcterms:created xsi:type="dcterms:W3CDTF">2015-11-18T09:16:00Z</dcterms:created>
  <dcterms:modified xsi:type="dcterms:W3CDTF">2015-11-18T09:18:00Z</dcterms:modified>
  <cp:category>1892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