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12-01T00:00:00Z">
            <w:dateFormat w:val="d MMMM yyyy"/>
            <w:lid w:val="pl-PL"/>
            <w:storeMappedDataAs w:val="dateTime"/>
            <w:calendar w:val="gregorian"/>
          </w:date>
        </w:sdtPr>
        <w:sdtEndPr/>
        <w:sdtContent>
          <w:r w:rsidR="008F56C5">
            <w:t>1 grudnia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F56C5">
            <w:t>2008</w:t>
          </w:r>
        </w:sdtContent>
      </w:sdt>
    </w:p>
    <w:p w:rsidR="0013264C" w:rsidRPr="00395D57" w:rsidRDefault="0013264C" w:rsidP="0013264C">
      <w:pPr>
        <w:pStyle w:val="TEKSTOBWIESZCZENIENAZWAORGANUWYDAJCEGOOTJ"/>
      </w:pPr>
      <w:r w:rsidRPr="00395D57">
        <w:t>OBWIESZCZENIE</w:t>
      </w:r>
      <w:bookmarkStart w:id="0" w:name="_GoBack"/>
      <w:bookmarkEnd w:id="0"/>
    </w:p>
    <w:p w:rsidR="0013264C" w:rsidRPr="00395D57" w:rsidRDefault="0013264C" w:rsidP="0013264C">
      <w:pPr>
        <w:pStyle w:val="TEKSTOBWIESZCZENIENAZWAORGANUWYDAJCEGOOTJ"/>
      </w:pPr>
      <w:r w:rsidRPr="00395D57">
        <w:t>MARSZAŁKA SEJMU RZECZYPOSPOLITEJ POLSKIEJ</w:t>
      </w:r>
    </w:p>
    <w:p w:rsidR="0013264C" w:rsidRPr="00395D57" w:rsidRDefault="0013264C" w:rsidP="0013264C">
      <w:pPr>
        <w:pStyle w:val="DATAOTJdatawydaniaobwieszczeniatekstujednolitego"/>
      </w:pPr>
      <w:r>
        <w:t>z dnia</w:t>
      </w:r>
      <w:r w:rsidRPr="00395D57">
        <w:t xml:space="preserve"> </w:t>
      </w:r>
      <w:r>
        <w:t>1</w:t>
      </w:r>
      <w:r w:rsidR="000B3958">
        <w:t>0 </w:t>
      </w:r>
      <w:r>
        <w:t>listopada 201</w:t>
      </w:r>
      <w:r w:rsidR="000B3958">
        <w:t>5 </w:t>
      </w:r>
      <w:r w:rsidRPr="00395D57">
        <w:t>r.</w:t>
      </w:r>
    </w:p>
    <w:p w:rsidR="0013264C" w:rsidRPr="00395D57" w:rsidRDefault="0013264C" w:rsidP="0013264C">
      <w:pPr>
        <w:pStyle w:val="TYTUAKTUprzedmiotregulacjiustawylubrozporzdzenia"/>
      </w:pPr>
      <w:r w:rsidRPr="00395D57">
        <w:t>w sprawie ogłoszenia jednolitego tekstu ustawy</w:t>
      </w:r>
      <w:r w:rsidR="000B3958" w:rsidRPr="00395D57">
        <w:t xml:space="preserve"> o</w:t>
      </w:r>
      <w:r w:rsidR="000B3958">
        <w:t> </w:t>
      </w:r>
      <w:r w:rsidRPr="00395D57">
        <w:t>minimalnym wynagrodzeniu za pracę</w:t>
      </w:r>
    </w:p>
    <w:p w:rsidR="0013264C" w:rsidRPr="00395D57" w:rsidRDefault="0013264C" w:rsidP="0013264C">
      <w:pPr>
        <w:pStyle w:val="PKTOTJpunktobwieszczeniatekstujednolitegonp1"/>
      </w:pPr>
      <w:r w:rsidRPr="00395D57">
        <w:t>1. Na podstawie</w:t>
      </w:r>
      <w:r w:rsidR="000B3958">
        <w:t xml:space="preserve"> art. </w:t>
      </w:r>
      <w:r w:rsidRPr="00395D57">
        <w:t>1</w:t>
      </w:r>
      <w:r w:rsidR="000B3958" w:rsidRPr="00395D57">
        <w:t>6</w:t>
      </w:r>
      <w:r w:rsidR="000B3958">
        <w:t xml:space="preserve"> ust. </w:t>
      </w:r>
      <w:r w:rsidR="000B3958" w:rsidRPr="00395D57">
        <w:t>1</w:t>
      </w:r>
      <w:r w:rsidR="000B3958">
        <w:t xml:space="preserve"> zdanie</w:t>
      </w:r>
      <w:r w:rsidRPr="00395D57">
        <w:t xml:space="preserve"> pierwsze ustawy</w:t>
      </w:r>
      <w:r w:rsidR="000B3958" w:rsidRPr="00395D57">
        <w:t xml:space="preserve"> z</w:t>
      </w:r>
      <w:r w:rsidR="000B3958">
        <w:t> </w:t>
      </w:r>
      <w:r w:rsidRPr="00395D57">
        <w:t>dnia 2</w:t>
      </w:r>
      <w:r w:rsidR="000B3958" w:rsidRPr="00395D57">
        <w:t>0</w:t>
      </w:r>
      <w:r w:rsidR="000B3958">
        <w:t> </w:t>
      </w:r>
      <w:r w:rsidRPr="00395D57">
        <w:t>lipca 200</w:t>
      </w:r>
      <w:r w:rsidR="000B3958" w:rsidRPr="00395D57">
        <w:t>0</w:t>
      </w:r>
      <w:r w:rsidR="000B3958">
        <w:t> </w:t>
      </w:r>
      <w:r w:rsidRPr="00395D57">
        <w:t>r.</w:t>
      </w:r>
      <w:r w:rsidR="000B3958" w:rsidRPr="00395D57">
        <w:t xml:space="preserve"> o</w:t>
      </w:r>
      <w:r w:rsidR="000B3958">
        <w:t> </w:t>
      </w:r>
      <w:r w:rsidRPr="00395D57">
        <w:t>ogłaszaniu aktów normatywnych</w:t>
      </w:r>
      <w:r w:rsidR="000B3958" w:rsidRPr="00395D57">
        <w:t xml:space="preserve"> i</w:t>
      </w:r>
      <w:r w:rsidR="000B3958">
        <w:t> </w:t>
      </w:r>
      <w:r w:rsidRPr="00395D57">
        <w:t>niektórych innych aktów prawnych (</w:t>
      </w:r>
      <w:r w:rsidR="000B3958">
        <w:t>Dz. U.</w:t>
      </w:r>
      <w:r w:rsidR="000B3958" w:rsidRPr="00395D57">
        <w:t xml:space="preserve"> z</w:t>
      </w:r>
      <w:r w:rsidR="000B3958">
        <w:t> </w:t>
      </w:r>
      <w:r w:rsidRPr="00395D57">
        <w:t>201</w:t>
      </w:r>
      <w:r w:rsidR="000B3958" w:rsidRPr="00395D57">
        <w:t>5</w:t>
      </w:r>
      <w:r w:rsidR="000B3958">
        <w:t> </w:t>
      </w:r>
      <w:r w:rsidRPr="00395D57">
        <w:t>r.</w:t>
      </w:r>
      <w:r w:rsidR="000B3958">
        <w:t xml:space="preserve"> poz. </w:t>
      </w:r>
      <w:r w:rsidRPr="00395D57">
        <w:t>1484</w:t>
      </w:r>
      <w:r w:rsidR="002A3DA1">
        <w:t xml:space="preserve"> i 1890</w:t>
      </w:r>
      <w:r w:rsidRPr="00395D57">
        <w:t>) ogłasza się</w:t>
      </w:r>
      <w:r w:rsidR="000B3958" w:rsidRPr="00395D57">
        <w:t xml:space="preserve"> w</w:t>
      </w:r>
      <w:r w:rsidR="000B3958">
        <w:t> </w:t>
      </w:r>
      <w:r w:rsidRPr="00395D57">
        <w:t>załączniku do niniejszego obwieszczenia jednolity tekst ustawy</w:t>
      </w:r>
      <w:r w:rsidR="000B3958" w:rsidRPr="00395D57">
        <w:t xml:space="preserve"> z</w:t>
      </w:r>
      <w:r w:rsidR="000B3958">
        <w:t> </w:t>
      </w:r>
      <w:r w:rsidRPr="00395D57">
        <w:t>dnia 1</w:t>
      </w:r>
      <w:r w:rsidR="000B3958" w:rsidRPr="00395D57">
        <w:t>0</w:t>
      </w:r>
      <w:r w:rsidR="000B3958">
        <w:t> </w:t>
      </w:r>
      <w:r w:rsidRPr="00395D57">
        <w:t>października 200</w:t>
      </w:r>
      <w:r w:rsidR="000B3958" w:rsidRPr="00395D57">
        <w:t>2</w:t>
      </w:r>
      <w:r w:rsidR="000B3958">
        <w:t> </w:t>
      </w:r>
      <w:r w:rsidRPr="00395D57">
        <w:t>r.</w:t>
      </w:r>
      <w:r w:rsidR="000B3958" w:rsidRPr="00395D57">
        <w:t xml:space="preserve"> o</w:t>
      </w:r>
      <w:r w:rsidR="000B3958">
        <w:t> </w:t>
      </w:r>
      <w:r w:rsidRPr="00395D57">
        <w:t>minimalnym wynagrodzeniu za pracę (</w:t>
      </w:r>
      <w:r w:rsidR="000B3958">
        <w:t>Dz. U. Nr </w:t>
      </w:r>
      <w:r w:rsidRPr="00395D57">
        <w:t>200,</w:t>
      </w:r>
      <w:r w:rsidR="000B3958">
        <w:t xml:space="preserve"> poz. </w:t>
      </w:r>
      <w:r w:rsidRPr="00395D57">
        <w:t>1679),</w:t>
      </w:r>
      <w:r w:rsidR="000B3958" w:rsidRPr="00395D57">
        <w:t xml:space="preserve"> z</w:t>
      </w:r>
      <w:r w:rsidR="000B3958">
        <w:t> </w:t>
      </w:r>
      <w:r w:rsidRPr="00395D57">
        <w:t>uwzględnieniem zmian wprowadzonych:</w:t>
      </w:r>
    </w:p>
    <w:p w:rsidR="0013264C" w:rsidRPr="00395D57" w:rsidRDefault="0013264C" w:rsidP="0013264C">
      <w:pPr>
        <w:pStyle w:val="PPKTOTJpodpunktwobwieszczeniutekstujednolitegonp1"/>
      </w:pPr>
      <w:r w:rsidRPr="00395D57">
        <w:t>1)</w:t>
      </w:r>
      <w:r w:rsidRPr="00395D57">
        <w:tab/>
        <w:t>ustawą</w:t>
      </w:r>
      <w:r w:rsidR="000B3958" w:rsidRPr="00395D57">
        <w:t xml:space="preserve"> z</w:t>
      </w:r>
      <w:r w:rsidR="000B3958">
        <w:t> </w:t>
      </w:r>
      <w:r w:rsidRPr="00395D57">
        <w:t xml:space="preserve">dnia </w:t>
      </w:r>
      <w:r w:rsidR="000B3958" w:rsidRPr="00395D57">
        <w:t>1</w:t>
      </w:r>
      <w:r w:rsidR="000B3958">
        <w:t> </w:t>
      </w:r>
      <w:r w:rsidRPr="00395D57">
        <w:t>lipca 200</w:t>
      </w:r>
      <w:r w:rsidR="000B3958" w:rsidRPr="00395D57">
        <w:t>5</w:t>
      </w:r>
      <w:r w:rsidR="000B3958">
        <w:t> </w:t>
      </w:r>
      <w:r w:rsidRPr="00395D57">
        <w:t>r.</w:t>
      </w:r>
      <w:r w:rsidR="000B3958" w:rsidRPr="00395D57">
        <w:t xml:space="preserve"> o</w:t>
      </w:r>
      <w:r w:rsidR="000B3958">
        <w:t> </w:t>
      </w:r>
      <w:r w:rsidRPr="00395D57">
        <w:t>zmianie ustawy</w:t>
      </w:r>
      <w:r w:rsidR="000B3958" w:rsidRPr="00395D57">
        <w:t xml:space="preserve"> o</w:t>
      </w:r>
      <w:r w:rsidR="000B3958">
        <w:t> </w:t>
      </w:r>
      <w:r w:rsidRPr="00395D57">
        <w:t>minimalnym wynagrodzeniu za pracę oraz</w:t>
      </w:r>
      <w:r w:rsidR="000B3958" w:rsidRPr="00395D57">
        <w:t xml:space="preserve"> o</w:t>
      </w:r>
      <w:r w:rsidR="000B3958">
        <w:t> </w:t>
      </w:r>
      <w:r w:rsidRPr="00395D57">
        <w:t>zmianie innych ustaw (</w:t>
      </w:r>
      <w:r w:rsidR="000B3958">
        <w:t>Dz. U. Nr </w:t>
      </w:r>
      <w:r w:rsidRPr="00395D57">
        <w:t>157,</w:t>
      </w:r>
      <w:r w:rsidR="000B3958">
        <w:t xml:space="preserve"> poz. </w:t>
      </w:r>
      <w:r w:rsidRPr="00395D57">
        <w:t>1314),</w:t>
      </w:r>
    </w:p>
    <w:p w:rsidR="0013264C" w:rsidRPr="00395D57" w:rsidRDefault="0013264C" w:rsidP="0013264C">
      <w:pPr>
        <w:pStyle w:val="PPKTOTJpodpunktwobwieszczeniutekstujednolitegonp1"/>
      </w:pPr>
      <w:r w:rsidRPr="00395D57">
        <w:t>2)</w:t>
      </w:r>
      <w:r w:rsidRPr="00395D57">
        <w:tab/>
        <w:t>ustawą</w:t>
      </w:r>
      <w:r w:rsidR="000B3958" w:rsidRPr="00395D57">
        <w:t xml:space="preserve"> z</w:t>
      </w:r>
      <w:r w:rsidR="000B3958">
        <w:t> </w:t>
      </w:r>
      <w:r w:rsidRPr="00395D57">
        <w:t>dnia 2</w:t>
      </w:r>
      <w:r w:rsidR="000B3958" w:rsidRPr="00395D57">
        <w:t>4</w:t>
      </w:r>
      <w:r w:rsidR="000B3958">
        <w:t> </w:t>
      </w:r>
      <w:r w:rsidRPr="00395D57">
        <w:t>lipca 201</w:t>
      </w:r>
      <w:r w:rsidR="000B3958" w:rsidRPr="00395D57">
        <w:t>5</w:t>
      </w:r>
      <w:r w:rsidR="000B3958">
        <w:t> </w:t>
      </w:r>
      <w:r w:rsidRPr="00395D57">
        <w:t>r.</w:t>
      </w:r>
      <w:r w:rsidR="000B3958" w:rsidRPr="00395D57">
        <w:t xml:space="preserve"> o</w:t>
      </w:r>
      <w:r w:rsidR="000B3958">
        <w:t> </w:t>
      </w:r>
      <w:r w:rsidRPr="00395D57">
        <w:t>Radzie Dialogu Społecznego</w:t>
      </w:r>
      <w:r w:rsidR="000B3958" w:rsidRPr="00395D57">
        <w:t xml:space="preserve"> i</w:t>
      </w:r>
      <w:r w:rsidR="000B3958">
        <w:t> </w:t>
      </w:r>
      <w:r w:rsidRPr="00395D57">
        <w:t>innych instytucjach dialogu społecznego (</w:t>
      </w:r>
      <w:r w:rsidR="000B3958">
        <w:t>Dz. U. poz. </w:t>
      </w:r>
      <w:r w:rsidRPr="00395D57">
        <w:t>1240)</w:t>
      </w:r>
    </w:p>
    <w:p w:rsidR="0013264C" w:rsidRPr="00395D57" w:rsidRDefault="0013264C" w:rsidP="0013264C">
      <w:pPr>
        <w:pStyle w:val="CZWSPPPKTOTJczwsppodpunktwwobwieszczeniutekstujednolitego"/>
      </w:pPr>
      <w:r w:rsidRPr="00395D57">
        <w:t>oraz zmian wynikających</w:t>
      </w:r>
      <w:r w:rsidR="000B3958" w:rsidRPr="00395D57">
        <w:t xml:space="preserve"> z</w:t>
      </w:r>
      <w:r w:rsidR="000B3958">
        <w:t> </w:t>
      </w:r>
      <w:r w:rsidRPr="00395D57">
        <w:t xml:space="preserve">przepisów ogłoszonych przed dniem </w:t>
      </w:r>
      <w:r w:rsidR="000B3958" w:rsidRPr="00395D57">
        <w:t>9</w:t>
      </w:r>
      <w:r w:rsidR="000B3958">
        <w:t> </w:t>
      </w:r>
      <w:r w:rsidRPr="00395D57">
        <w:t>listopada 201</w:t>
      </w:r>
      <w:r w:rsidR="000B3958" w:rsidRPr="00395D57">
        <w:t>5</w:t>
      </w:r>
      <w:r w:rsidR="000B3958">
        <w:t> </w:t>
      </w:r>
      <w:r w:rsidRPr="00395D57">
        <w:t>r.</w:t>
      </w:r>
    </w:p>
    <w:p w:rsidR="0013264C" w:rsidRPr="00395D57" w:rsidRDefault="0013264C" w:rsidP="0013264C">
      <w:pPr>
        <w:pStyle w:val="PKTOTJpunktobwieszczeniatekstujednolitegonp1"/>
      </w:pPr>
      <w:r w:rsidRPr="00395D57">
        <w:t>2. Podany</w:t>
      </w:r>
      <w:r w:rsidR="000B3958" w:rsidRPr="00395D57">
        <w:t xml:space="preserve"> w</w:t>
      </w:r>
      <w:r w:rsidR="000B3958">
        <w:t> </w:t>
      </w:r>
      <w:r w:rsidRPr="00395D57">
        <w:t>załączniku do niniejszego obwieszczenia tekst jednolity ustawy nie obejmuje:</w:t>
      </w:r>
    </w:p>
    <w:p w:rsidR="0013264C" w:rsidRPr="00395D57" w:rsidRDefault="0013264C" w:rsidP="0013264C">
      <w:pPr>
        <w:pStyle w:val="PPKTOTJpodpunktwobwieszczeniutekstujednolitegonp1"/>
      </w:pPr>
      <w:r w:rsidRPr="00395D57">
        <w:t>1)</w:t>
      </w:r>
      <w:r w:rsidRPr="00395D57">
        <w:tab/>
        <w:t>art. 9–2</w:t>
      </w:r>
      <w:r w:rsidR="000B3958" w:rsidRPr="00395D57">
        <w:t>4</w:t>
      </w:r>
      <w:r w:rsidR="000B3958">
        <w:t> </w:t>
      </w:r>
      <w:r w:rsidRPr="00395D57">
        <w:t>ustawy</w:t>
      </w:r>
      <w:r w:rsidR="000B3958" w:rsidRPr="00395D57">
        <w:t xml:space="preserve"> z</w:t>
      </w:r>
      <w:r w:rsidR="000B3958">
        <w:t> </w:t>
      </w:r>
      <w:r w:rsidRPr="00395D57">
        <w:t>dnia 1</w:t>
      </w:r>
      <w:r w:rsidR="000B3958" w:rsidRPr="00395D57">
        <w:t>0</w:t>
      </w:r>
      <w:r w:rsidR="000B3958">
        <w:t> </w:t>
      </w:r>
      <w:r w:rsidRPr="00395D57">
        <w:t>października 200</w:t>
      </w:r>
      <w:r w:rsidR="000B3958" w:rsidRPr="00395D57">
        <w:t>2</w:t>
      </w:r>
      <w:r w:rsidR="000B3958">
        <w:t> </w:t>
      </w:r>
      <w:r w:rsidRPr="00395D57">
        <w:t>r.</w:t>
      </w:r>
      <w:r w:rsidR="000B3958" w:rsidRPr="00395D57">
        <w:t xml:space="preserve"> o</w:t>
      </w:r>
      <w:r w:rsidR="000B3958">
        <w:t> </w:t>
      </w:r>
      <w:r w:rsidRPr="00395D57">
        <w:t>minimalnym wynagrodzeniu za pracę (</w:t>
      </w:r>
      <w:r w:rsidR="000B3958">
        <w:t>Dz. U. Nr </w:t>
      </w:r>
      <w:r w:rsidRPr="00395D57">
        <w:t>200,</w:t>
      </w:r>
      <w:r w:rsidR="000B3958">
        <w:t xml:space="preserve"> poz. </w:t>
      </w:r>
      <w:r w:rsidRPr="00395D57">
        <w:t>1679), które stanowią:</w:t>
      </w:r>
    </w:p>
    <w:p w:rsidR="0013264C" w:rsidRPr="00395D57" w:rsidRDefault="002A3DA1" w:rsidP="0013264C">
      <w:pPr>
        <w:pStyle w:val="ARTartustawynprozporzdzenia"/>
      </w:pPr>
      <w:r>
        <w:t>„</w:t>
      </w:r>
      <w:r w:rsidR="0013264C" w:rsidRPr="00395D57">
        <w:t>Art. 9.</w:t>
      </w:r>
      <w:r w:rsidR="000B3958" w:rsidRPr="00395D57">
        <w:t> W</w:t>
      </w:r>
      <w:r w:rsidR="000B3958">
        <w:t> </w:t>
      </w:r>
      <w:r w:rsidR="0013264C" w:rsidRPr="00395D57">
        <w:t>ustawie</w:t>
      </w:r>
      <w:r w:rsidR="000B3958" w:rsidRPr="00395D57">
        <w:t xml:space="preserve"> z</w:t>
      </w:r>
      <w:r w:rsidR="000B3958">
        <w:t> </w:t>
      </w:r>
      <w:r w:rsidR="0013264C" w:rsidRPr="00395D57">
        <w:t>dnia 1</w:t>
      </w:r>
      <w:r w:rsidR="000B3958" w:rsidRPr="00395D57">
        <w:t>7</w:t>
      </w:r>
      <w:r w:rsidR="000B3958">
        <w:t> </w:t>
      </w:r>
      <w:r w:rsidR="0013264C" w:rsidRPr="00395D57">
        <w:t>czerwca 196</w:t>
      </w:r>
      <w:r w:rsidR="000B3958" w:rsidRPr="00395D57">
        <w:t>6</w:t>
      </w:r>
      <w:r w:rsidR="000B3958">
        <w:t> </w:t>
      </w:r>
      <w:r w:rsidR="0013264C" w:rsidRPr="00395D57">
        <w:t>r.</w:t>
      </w:r>
      <w:r w:rsidR="000B3958" w:rsidRPr="00395D57">
        <w:t xml:space="preserve"> o</w:t>
      </w:r>
      <w:r w:rsidR="000B3958">
        <w:t> </w:t>
      </w:r>
      <w:r w:rsidR="0013264C" w:rsidRPr="00395D57">
        <w:t>postępowaniu egzekucyjnym</w:t>
      </w:r>
      <w:r w:rsidR="000B3958" w:rsidRPr="00395D57">
        <w:t xml:space="preserve"> w</w:t>
      </w:r>
      <w:r w:rsidR="000B3958">
        <w:t> </w:t>
      </w:r>
      <w:r w:rsidR="0013264C" w:rsidRPr="00395D57">
        <w:t>administracji (</w:t>
      </w:r>
      <w:r w:rsidR="000B3958">
        <w:t>Dz. U.</w:t>
      </w:r>
      <w:r w:rsidR="000B3958" w:rsidRPr="00395D57">
        <w:t xml:space="preserve"> z</w:t>
      </w:r>
      <w:r w:rsidR="000B3958">
        <w:t> </w:t>
      </w:r>
      <w:r w:rsidR="0013264C" w:rsidRPr="00395D57">
        <w:t>200</w:t>
      </w:r>
      <w:r w:rsidR="000B3958" w:rsidRPr="00395D57">
        <w:t>2</w:t>
      </w:r>
      <w:r w:rsidR="000B3958">
        <w:t> </w:t>
      </w:r>
      <w:r w:rsidR="0013264C" w:rsidRPr="00395D57">
        <w:t>r.</w:t>
      </w:r>
      <w:r w:rsidR="000B3958">
        <w:t xml:space="preserve"> Nr </w:t>
      </w:r>
      <w:r w:rsidR="0013264C" w:rsidRPr="00395D57">
        <w:t>110,</w:t>
      </w:r>
      <w:r w:rsidR="000B3958">
        <w:t xml:space="preserve"> poz. </w:t>
      </w:r>
      <w:r w:rsidR="0013264C" w:rsidRPr="00395D57">
        <w:t>968,</w:t>
      </w:r>
      <w:r w:rsidR="000B3958">
        <w:t xml:space="preserve"> Nr </w:t>
      </w:r>
      <w:r w:rsidR="0013264C" w:rsidRPr="00395D57">
        <w:t>113,</w:t>
      </w:r>
      <w:r w:rsidR="000B3958">
        <w:t xml:space="preserve"> poz. </w:t>
      </w:r>
      <w:r w:rsidR="0013264C" w:rsidRPr="00395D57">
        <w:t>984,</w:t>
      </w:r>
      <w:r w:rsidR="000B3958">
        <w:t xml:space="preserve"> Nr </w:t>
      </w:r>
      <w:r w:rsidR="0013264C" w:rsidRPr="00395D57">
        <w:t>127,</w:t>
      </w:r>
      <w:r w:rsidR="000B3958">
        <w:t xml:space="preserve"> poz. </w:t>
      </w:r>
      <w:r w:rsidR="0013264C" w:rsidRPr="00395D57">
        <w:t>1090,</w:t>
      </w:r>
      <w:r w:rsidR="000B3958">
        <w:t xml:space="preserve"> Nr </w:t>
      </w:r>
      <w:r w:rsidR="0013264C" w:rsidRPr="00395D57">
        <w:t>141,</w:t>
      </w:r>
      <w:r w:rsidR="000B3958">
        <w:t xml:space="preserve"> poz. </w:t>
      </w:r>
      <w:r w:rsidR="0013264C" w:rsidRPr="00395D57">
        <w:t>1178,</w:t>
      </w:r>
      <w:r w:rsidR="000B3958">
        <w:t xml:space="preserve"> Nr </w:t>
      </w:r>
      <w:r w:rsidR="0013264C" w:rsidRPr="00395D57">
        <w:t>153,</w:t>
      </w:r>
      <w:r w:rsidR="000B3958">
        <w:t xml:space="preserve"> poz. </w:t>
      </w:r>
      <w:r w:rsidR="0013264C" w:rsidRPr="00395D57">
        <w:t>1271,</w:t>
      </w:r>
      <w:r w:rsidR="000B3958">
        <w:t xml:space="preserve"> Nr </w:t>
      </w:r>
      <w:r w:rsidR="0013264C" w:rsidRPr="00395D57">
        <w:t>169,</w:t>
      </w:r>
      <w:r w:rsidR="000B3958">
        <w:t xml:space="preserve"> poz. </w:t>
      </w:r>
      <w:r w:rsidR="0013264C" w:rsidRPr="00395D57">
        <w:t>138</w:t>
      </w:r>
      <w:r w:rsidR="000B3958" w:rsidRPr="00395D57">
        <w:t>7</w:t>
      </w:r>
      <w:r w:rsidR="000B3958">
        <w:t xml:space="preserve"> i Nr </w:t>
      </w:r>
      <w:r w:rsidR="0013264C" w:rsidRPr="00395D57">
        <w:t>199,</w:t>
      </w:r>
      <w:r w:rsidR="000B3958">
        <w:t xml:space="preserve"> poz. </w:t>
      </w:r>
      <w:r w:rsidR="0013264C" w:rsidRPr="00395D57">
        <w:t>1672) wprowadza się następujące zmiany:</w:t>
      </w:r>
    </w:p>
    <w:p w:rsidR="0013264C" w:rsidRPr="00395D57" w:rsidRDefault="0013264C" w:rsidP="0013264C">
      <w:pPr>
        <w:pStyle w:val="PKTpunkt"/>
      </w:pPr>
      <w:r w:rsidRPr="00395D57">
        <w:t>1)</w:t>
      </w:r>
      <w:r w:rsidRPr="00395D57">
        <w:tab/>
        <w:t>w</w:t>
      </w:r>
      <w:r w:rsidR="000B3958">
        <w:t xml:space="preserve"> art. </w:t>
      </w:r>
      <w:r w:rsidR="000B3958" w:rsidRPr="00395D57">
        <w:t>8</w:t>
      </w:r>
      <w:r w:rsidR="000B3958">
        <w:t xml:space="preserve"> w § </w:t>
      </w:r>
      <w:r w:rsidR="000B3958" w:rsidRPr="00395D57">
        <w:t>1</w:t>
      </w:r>
      <w:r w:rsidR="000B3958">
        <w:t xml:space="preserve"> pkt </w:t>
      </w:r>
      <w:r w:rsidR="000B3958" w:rsidRPr="00395D57">
        <w:t>6</w:t>
      </w:r>
      <w:r w:rsidR="000B3958">
        <w:t> </w:t>
      </w:r>
      <w:r w:rsidRPr="00395D57">
        <w:t>otrzymuje brzmienie:</w:t>
      </w:r>
    </w:p>
    <w:p w:rsidR="0013264C" w:rsidRPr="00395D57" w:rsidRDefault="002A3DA1" w:rsidP="0013264C">
      <w:pPr>
        <w:pStyle w:val="ZPKTzmpktartykuempunktem"/>
      </w:pPr>
      <w:r>
        <w:t>„</w:t>
      </w:r>
      <w:r w:rsidR="0013264C" w:rsidRPr="00395D57">
        <w:t>6)</w:t>
      </w:r>
      <w:r w:rsidR="0013264C" w:rsidRPr="00395D57">
        <w:tab/>
        <w:t>pieniądze</w:t>
      </w:r>
      <w:r w:rsidR="000B3958" w:rsidRPr="00395D57">
        <w:t xml:space="preserve"> w</w:t>
      </w:r>
      <w:r w:rsidR="000B3958">
        <w:t> </w:t>
      </w:r>
      <w:r w:rsidR="0013264C" w:rsidRPr="00395D57">
        <w:t>kwocie 76</w:t>
      </w:r>
      <w:r w:rsidR="000B3958" w:rsidRPr="00395D57">
        <w:t>0</w:t>
      </w:r>
      <w:r w:rsidR="000B3958">
        <w:t> </w:t>
      </w:r>
      <w:r w:rsidR="0013264C" w:rsidRPr="00395D57">
        <w:t>zł,</w:t>
      </w:r>
      <w:r>
        <w:t>”</w:t>
      </w:r>
      <w:r w:rsidR="0013264C" w:rsidRPr="00395D57">
        <w:t>;</w:t>
      </w:r>
    </w:p>
    <w:p w:rsidR="0013264C" w:rsidRPr="00395D57" w:rsidRDefault="0013264C" w:rsidP="0013264C">
      <w:pPr>
        <w:pStyle w:val="PKTpunkt"/>
      </w:pPr>
      <w:r w:rsidRPr="00395D57">
        <w:t>2)</w:t>
      </w:r>
      <w:r w:rsidRPr="00395D57">
        <w:tab/>
        <w:t>w</w:t>
      </w:r>
      <w:r w:rsidR="000B3958">
        <w:t xml:space="preserve"> art. </w:t>
      </w:r>
      <w:r w:rsidRPr="00395D57">
        <w:t>6</w:t>
      </w:r>
      <w:r w:rsidR="000B3958" w:rsidRPr="00395D57">
        <w:t>4</w:t>
      </w:r>
      <w:r w:rsidR="000B3958">
        <w:t xml:space="preserve"> w § </w:t>
      </w:r>
      <w:r w:rsidR="000B3958" w:rsidRPr="00395D57">
        <w:t>1</w:t>
      </w:r>
      <w:r w:rsidR="000B3958">
        <w:t xml:space="preserve"> pkt </w:t>
      </w:r>
      <w:r w:rsidR="000B3958" w:rsidRPr="00395D57">
        <w:t>6</w:t>
      </w:r>
      <w:r w:rsidR="000B3958">
        <w:t> </w:t>
      </w:r>
      <w:r w:rsidRPr="00395D57">
        <w:t>otrzymuje brzmienie:</w:t>
      </w:r>
    </w:p>
    <w:p w:rsidR="0013264C" w:rsidRPr="00395D57" w:rsidRDefault="002A3DA1" w:rsidP="0013264C">
      <w:pPr>
        <w:pStyle w:val="ZPKTzmpktartykuempunktem"/>
      </w:pPr>
      <w:r>
        <w:t>„</w:t>
      </w:r>
      <w:r w:rsidR="0013264C" w:rsidRPr="00395D57">
        <w:t>6)</w:t>
      </w:r>
      <w:r w:rsidR="0013264C" w:rsidRPr="00395D57">
        <w:tab/>
        <w:t>za zajęcie nieruchomości – 8% kwoty egzekwowanej należności, nie więcej jednak niż 3</w:t>
      </w:r>
      <w:r w:rsidR="000B3958" w:rsidRPr="00395D57">
        <w:t>4</w:t>
      </w:r>
      <w:r w:rsidR="000B3958">
        <w:t> </w:t>
      </w:r>
      <w:r w:rsidR="0013264C" w:rsidRPr="00395D57">
        <w:t>20</w:t>
      </w:r>
      <w:r w:rsidR="000B3958" w:rsidRPr="00395D57">
        <w:t>0</w:t>
      </w:r>
      <w:r w:rsidR="000B3958">
        <w:t> </w:t>
      </w:r>
      <w:r w:rsidR="0013264C" w:rsidRPr="00395D57">
        <w:t>zł,</w:t>
      </w:r>
      <w:r>
        <w:t>”</w:t>
      </w:r>
      <w:r w:rsidR="0013264C" w:rsidRPr="00395D57">
        <w:t>;</w:t>
      </w:r>
    </w:p>
    <w:p w:rsidR="0013264C" w:rsidRPr="00395D57" w:rsidRDefault="0013264C" w:rsidP="0013264C">
      <w:pPr>
        <w:pStyle w:val="PKTpunkt"/>
      </w:pPr>
      <w:r w:rsidRPr="00395D57">
        <w:t>3)</w:t>
      </w:r>
      <w:r w:rsidRPr="00395D57">
        <w:tab/>
        <w:t>w</w:t>
      </w:r>
      <w:r w:rsidR="000B3958">
        <w:t xml:space="preserve"> art. </w:t>
      </w:r>
      <w:r w:rsidRPr="00395D57">
        <w:t>11</w:t>
      </w:r>
      <w:r w:rsidR="000B3958" w:rsidRPr="00395D57">
        <w:t>0</w:t>
      </w:r>
      <w:r w:rsidR="000B3958">
        <w:t xml:space="preserve"> § </w:t>
      </w:r>
      <w:r w:rsidR="000B3958" w:rsidRPr="00395D57">
        <w:t>5</w:t>
      </w:r>
      <w:r w:rsidR="000B3958">
        <w:t> </w:t>
      </w:r>
      <w:r w:rsidRPr="00395D57">
        <w:t>otrzymuje brzmienie:</w:t>
      </w:r>
    </w:p>
    <w:p w:rsidR="0013264C" w:rsidRPr="00395D57" w:rsidRDefault="002A3DA1" w:rsidP="0013264C">
      <w:pPr>
        <w:pStyle w:val="ZUSTzmustartykuempunktem"/>
      </w:pPr>
      <w:r>
        <w:t>„</w:t>
      </w:r>
      <w:r w:rsidR="0013264C" w:rsidRPr="00395D57">
        <w:t>§ 5. Łączna kwota zaliczki nie może być większa niż 5% egzekwowanej należności wraz</w:t>
      </w:r>
      <w:r w:rsidR="000B3958" w:rsidRPr="00395D57">
        <w:t xml:space="preserve"> z</w:t>
      </w:r>
      <w:r w:rsidR="000B3958">
        <w:t> </w:t>
      </w:r>
      <w:r w:rsidR="0013264C" w:rsidRPr="00395D57">
        <w:t>odsetkami</w:t>
      </w:r>
      <w:r w:rsidR="000B3958" w:rsidRPr="00395D57">
        <w:t xml:space="preserve"> z</w:t>
      </w:r>
      <w:r w:rsidR="000B3958">
        <w:t> </w:t>
      </w:r>
      <w:r w:rsidR="0013264C" w:rsidRPr="00395D57">
        <w:t>tytułu niezapłacenia jej</w:t>
      </w:r>
      <w:r w:rsidR="000B3958" w:rsidRPr="00395D57">
        <w:t xml:space="preserve"> w</w:t>
      </w:r>
      <w:r w:rsidR="000B3958">
        <w:t> </w:t>
      </w:r>
      <w:r w:rsidR="0013264C" w:rsidRPr="00395D57">
        <w:t>terminie</w:t>
      </w:r>
      <w:r w:rsidR="000B3958" w:rsidRPr="00395D57">
        <w:t xml:space="preserve"> i</w:t>
      </w:r>
      <w:r w:rsidR="000B3958">
        <w:t> </w:t>
      </w:r>
      <w:r w:rsidR="0013264C" w:rsidRPr="00395D57">
        <w:t>nie większa niż 1</w:t>
      </w:r>
      <w:r w:rsidR="000B3958" w:rsidRPr="00395D57">
        <w:t>1</w:t>
      </w:r>
      <w:r w:rsidR="000B3958">
        <w:t> </w:t>
      </w:r>
      <w:r w:rsidR="0013264C" w:rsidRPr="00395D57">
        <w:t>40</w:t>
      </w:r>
      <w:r w:rsidR="000B3958" w:rsidRPr="00395D57">
        <w:t>0</w:t>
      </w:r>
      <w:r w:rsidR="000B3958">
        <w:t> </w:t>
      </w:r>
      <w:r w:rsidR="0013264C" w:rsidRPr="00395D57">
        <w:t>zł,</w:t>
      </w:r>
      <w:r w:rsidR="000B3958" w:rsidRPr="00395D57">
        <w:t xml:space="preserve"> z</w:t>
      </w:r>
      <w:r w:rsidR="000B3958">
        <w:t> </w:t>
      </w:r>
      <w:r w:rsidR="0013264C" w:rsidRPr="00395D57">
        <w:t>tym że kwotę odsetek przyjmuje się na dzień ustalenia pierwszej zaliczki.</w:t>
      </w:r>
      <w:r>
        <w:t>”</w:t>
      </w:r>
      <w:r w:rsidR="0013264C" w:rsidRPr="00395D57">
        <w:t>;</w:t>
      </w:r>
    </w:p>
    <w:p w:rsidR="0013264C" w:rsidRPr="00395D57" w:rsidRDefault="0013264C" w:rsidP="0013264C">
      <w:pPr>
        <w:pStyle w:val="PKTpunkt"/>
      </w:pPr>
      <w:r w:rsidRPr="00395D57">
        <w:t>4)</w:t>
      </w:r>
      <w:r w:rsidRPr="00395D57">
        <w:tab/>
        <w:t>w</w:t>
      </w:r>
      <w:r w:rsidR="000B3958">
        <w:t xml:space="preserve"> art. </w:t>
      </w:r>
      <w:r w:rsidRPr="00395D57">
        <w:t>110w</w:t>
      </w:r>
      <w:r w:rsidR="000B3958">
        <w:t xml:space="preserve"> § </w:t>
      </w:r>
      <w:r w:rsidR="000B3958" w:rsidRPr="00395D57">
        <w:t>5</w:t>
      </w:r>
      <w:r w:rsidR="000B3958">
        <w:t> </w:t>
      </w:r>
      <w:r w:rsidRPr="00395D57">
        <w:t>otrzymuje brzmienie:</w:t>
      </w:r>
    </w:p>
    <w:p w:rsidR="0013264C" w:rsidRPr="00395D57" w:rsidRDefault="002A3DA1" w:rsidP="0013264C">
      <w:pPr>
        <w:pStyle w:val="ZUSTzmustartykuempunktem"/>
      </w:pPr>
      <w:r>
        <w:t>„</w:t>
      </w:r>
      <w:r w:rsidR="0013264C" w:rsidRPr="00395D57">
        <w:t>§ 5. Obwieszczenie</w:t>
      </w:r>
      <w:r w:rsidR="000B3958" w:rsidRPr="00395D57">
        <w:t xml:space="preserve"> o</w:t>
      </w:r>
      <w:r w:rsidR="000B3958">
        <w:t> </w:t>
      </w:r>
      <w:r w:rsidR="0013264C" w:rsidRPr="00395D57">
        <w:t>licytacji wywiesza się</w:t>
      </w:r>
      <w:r w:rsidR="000B3958" w:rsidRPr="00395D57">
        <w:t xml:space="preserve"> w</w:t>
      </w:r>
      <w:r w:rsidR="000B3958">
        <w:t> </w:t>
      </w:r>
      <w:r w:rsidR="0013264C" w:rsidRPr="00395D57">
        <w:t>siedzibach urzędu skarbowego oraz urzędu właściwej jednostki samorządu terytorialnego co najmniej na 3</w:t>
      </w:r>
      <w:r w:rsidR="000B3958" w:rsidRPr="00395D57">
        <w:t>0</w:t>
      </w:r>
      <w:r w:rsidR="000B3958">
        <w:t> </w:t>
      </w:r>
      <w:r w:rsidR="0013264C" w:rsidRPr="00395D57">
        <w:t>dni przed jej terminem,</w:t>
      </w:r>
      <w:r w:rsidR="000B3958" w:rsidRPr="00395D57">
        <w:t xml:space="preserve"> a</w:t>
      </w:r>
      <w:r w:rsidR="000B3958">
        <w:t> </w:t>
      </w:r>
      <w:r w:rsidR="0013264C" w:rsidRPr="00395D57">
        <w:t>jeżeli wartość nieruchomości została oszacowana na kwotę wyższą niż 8</w:t>
      </w:r>
      <w:r w:rsidR="000B3958" w:rsidRPr="00395D57">
        <w:t>3</w:t>
      </w:r>
      <w:r w:rsidR="000B3958">
        <w:t> </w:t>
      </w:r>
      <w:r w:rsidR="0013264C" w:rsidRPr="00395D57">
        <w:t>60</w:t>
      </w:r>
      <w:r w:rsidR="000B3958" w:rsidRPr="00395D57">
        <w:t>0</w:t>
      </w:r>
      <w:r w:rsidR="000B3958">
        <w:t> </w:t>
      </w:r>
      <w:r w:rsidR="0013264C" w:rsidRPr="00395D57">
        <w:t>zł – także</w:t>
      </w:r>
      <w:r w:rsidR="000B3958" w:rsidRPr="00395D57">
        <w:t xml:space="preserve"> w</w:t>
      </w:r>
      <w:r w:rsidR="000B3958">
        <w:t> </w:t>
      </w:r>
      <w:r w:rsidR="0013264C" w:rsidRPr="00395D57">
        <w:t>dzienniku poczytnym</w:t>
      </w:r>
      <w:r w:rsidR="000B3958" w:rsidRPr="00395D57">
        <w:t xml:space="preserve"> w</w:t>
      </w:r>
      <w:r w:rsidR="000B3958">
        <w:t> </w:t>
      </w:r>
      <w:r w:rsidR="0013264C" w:rsidRPr="00395D57">
        <w:t>danej miejscowości.</w:t>
      </w:r>
      <w:r>
        <w:t>”</w:t>
      </w:r>
      <w:r w:rsidR="0013264C" w:rsidRPr="00395D57">
        <w:t>;</w:t>
      </w:r>
    </w:p>
    <w:p w:rsidR="0013264C" w:rsidRPr="00395D57" w:rsidRDefault="0013264C" w:rsidP="0013264C">
      <w:pPr>
        <w:pStyle w:val="PKTpunkt"/>
      </w:pPr>
      <w:r w:rsidRPr="00395D57">
        <w:t>5)</w:t>
      </w:r>
      <w:r w:rsidRPr="00395D57">
        <w:tab/>
        <w:t>w</w:t>
      </w:r>
      <w:r w:rsidR="000B3958">
        <w:t xml:space="preserve"> art. </w:t>
      </w:r>
      <w:r w:rsidRPr="00395D57">
        <w:t>11</w:t>
      </w:r>
      <w:r w:rsidR="000B3958" w:rsidRPr="00395D57">
        <w:t>5</w:t>
      </w:r>
      <w:r w:rsidR="000B3958">
        <w:t xml:space="preserve"> § </w:t>
      </w:r>
      <w:r w:rsidR="000B3958" w:rsidRPr="00395D57">
        <w:t>2</w:t>
      </w:r>
      <w:r w:rsidR="000B3958">
        <w:t> </w:t>
      </w:r>
      <w:r w:rsidRPr="00395D57">
        <w:t>otrzymuje brzmienie:</w:t>
      </w:r>
    </w:p>
    <w:p w:rsidR="0013264C" w:rsidRPr="00395D57" w:rsidRDefault="002A3DA1" w:rsidP="0013264C">
      <w:pPr>
        <w:pStyle w:val="ZUSTzmustartykuempunktem"/>
      </w:pPr>
      <w:r>
        <w:t>„</w:t>
      </w:r>
      <w:r w:rsidR="0013264C" w:rsidRPr="00395D57">
        <w:t>§ 2. Przy podziale kwoty uzyskanej</w:t>
      </w:r>
      <w:r w:rsidR="000B3958" w:rsidRPr="00395D57">
        <w:t xml:space="preserve"> z</w:t>
      </w:r>
      <w:r w:rsidR="000B3958">
        <w:t> </w:t>
      </w:r>
      <w:r w:rsidR="0013264C" w:rsidRPr="00395D57">
        <w:t>egzekucji</w:t>
      </w:r>
      <w:r w:rsidR="000B3958" w:rsidRPr="00395D57">
        <w:t xml:space="preserve"> z</w:t>
      </w:r>
      <w:r w:rsidR="000B3958">
        <w:t> </w:t>
      </w:r>
      <w:r w:rsidR="0013264C" w:rsidRPr="00395D57">
        <w:t>nieruchomości lub egzekucji przejętej po wystąpieniu zbiegu egzekucji administracyjnej</w:t>
      </w:r>
      <w:r w:rsidR="000B3958" w:rsidRPr="00395D57">
        <w:t xml:space="preserve"> z</w:t>
      </w:r>
      <w:r w:rsidR="000B3958">
        <w:t> </w:t>
      </w:r>
      <w:r w:rsidR="0013264C" w:rsidRPr="00395D57">
        <w:t>sądową, po kosztach egzekucyjnych</w:t>
      </w:r>
      <w:r w:rsidR="000B3958" w:rsidRPr="00395D57">
        <w:t xml:space="preserve"> i</w:t>
      </w:r>
      <w:r w:rsidR="000B3958">
        <w:t> </w:t>
      </w:r>
      <w:r w:rsidR="0013264C" w:rsidRPr="00395D57">
        <w:t xml:space="preserve">kosztach upomnienia zaspokaja się </w:t>
      </w:r>
      <w:r w:rsidR="0013264C" w:rsidRPr="00395D57">
        <w:lastRenderedPageBreak/>
        <w:t>należności alimentacyjne,</w:t>
      </w:r>
      <w:r w:rsidR="000B3958" w:rsidRPr="00395D57">
        <w:t xml:space="preserve"> a</w:t>
      </w:r>
      <w:r w:rsidR="000B3958">
        <w:t> </w:t>
      </w:r>
      <w:r w:rsidR="0013264C" w:rsidRPr="00395D57">
        <w:t xml:space="preserve">następnie należności za pracę za okres </w:t>
      </w:r>
      <w:r w:rsidR="000B3958" w:rsidRPr="00395D57">
        <w:t>3</w:t>
      </w:r>
      <w:r w:rsidR="000B3958">
        <w:t> </w:t>
      </w:r>
      <w:r w:rsidR="0013264C" w:rsidRPr="00395D57">
        <w:t>miesięcy, do wysokości 76</w:t>
      </w:r>
      <w:r w:rsidR="000B3958" w:rsidRPr="00395D57">
        <w:t>0</w:t>
      </w:r>
      <w:r w:rsidR="000B3958">
        <w:t> </w:t>
      </w:r>
      <w:r w:rsidR="0013264C" w:rsidRPr="00395D57">
        <w:t>zł za miesiąc, oraz renty</w:t>
      </w:r>
      <w:r w:rsidR="000B3958" w:rsidRPr="00395D57">
        <w:t xml:space="preserve"> z</w:t>
      </w:r>
      <w:r w:rsidR="000B3958">
        <w:t> </w:t>
      </w:r>
      <w:r w:rsidR="0013264C" w:rsidRPr="00395D57">
        <w:t>tytułu odszkodowania za wywołanie choroby, niezdolności do pracy, kalectwa lub śmierci</w:t>
      </w:r>
      <w:r w:rsidR="000B3958" w:rsidRPr="00395D57">
        <w:t xml:space="preserve"> i</w:t>
      </w:r>
      <w:r w:rsidR="000B3958">
        <w:t> </w:t>
      </w:r>
      <w:r w:rsidR="0013264C" w:rsidRPr="00395D57">
        <w:t>koszty zwykłego pogrzebu zobowiązanego,</w:t>
      </w:r>
      <w:r w:rsidR="000B3958" w:rsidRPr="00395D57">
        <w:t xml:space="preserve"> a</w:t>
      </w:r>
      <w:r w:rsidR="000B3958">
        <w:t> </w:t>
      </w:r>
      <w:r w:rsidR="0013264C" w:rsidRPr="00395D57">
        <w:t>po należnościach zabezpieczonych hipotecznie lub zastawem rejestr</w:t>
      </w:r>
      <w:r w:rsidR="0013264C" w:rsidRPr="00395D57">
        <w:t>o</w:t>
      </w:r>
      <w:r w:rsidR="0013264C" w:rsidRPr="00395D57">
        <w:t>wym albo zabezpieczonych przez wpisanie do innego rejestru prowadzonego na podstawie odrębnych przep</w:t>
      </w:r>
      <w:r w:rsidR="0013264C" w:rsidRPr="00395D57">
        <w:t>i</w:t>
      </w:r>
      <w:r w:rsidR="0013264C" w:rsidRPr="00395D57">
        <w:t>sów – należności za pracę niezaspokojone</w:t>
      </w:r>
      <w:r w:rsidR="000B3958" w:rsidRPr="00395D57">
        <w:t xml:space="preserve"> w</w:t>
      </w:r>
      <w:r w:rsidR="000B3958">
        <w:t> </w:t>
      </w:r>
      <w:r w:rsidR="0013264C" w:rsidRPr="00395D57">
        <w:t>kolejności wcześniejszej.</w:t>
      </w:r>
      <w:r>
        <w:t>”</w:t>
      </w:r>
      <w:r w:rsidR="0013264C" w:rsidRPr="00395D57">
        <w:t>;</w:t>
      </w:r>
    </w:p>
    <w:p w:rsidR="0013264C" w:rsidRPr="00395D57" w:rsidRDefault="0013264C" w:rsidP="0013264C">
      <w:pPr>
        <w:pStyle w:val="PKTpunkt"/>
      </w:pPr>
      <w:r w:rsidRPr="00395D57">
        <w:t>6)</w:t>
      </w:r>
      <w:r w:rsidRPr="00395D57">
        <w:tab/>
        <w:t>w</w:t>
      </w:r>
      <w:r w:rsidR="000B3958">
        <w:t xml:space="preserve"> art. </w:t>
      </w:r>
      <w:r w:rsidRPr="00395D57">
        <w:t>168d</w:t>
      </w:r>
      <w:r w:rsidR="000B3958">
        <w:t xml:space="preserve"> § </w:t>
      </w:r>
      <w:r w:rsidR="000B3958" w:rsidRPr="00395D57">
        <w:t>1</w:t>
      </w:r>
      <w:r w:rsidR="000B3958">
        <w:t> </w:t>
      </w:r>
      <w:r w:rsidRPr="00395D57">
        <w:t>otrzymuje brzmienie:</w:t>
      </w:r>
    </w:p>
    <w:p w:rsidR="0013264C" w:rsidRPr="00395D57" w:rsidRDefault="002A3DA1" w:rsidP="0013264C">
      <w:pPr>
        <w:pStyle w:val="ZUSTzmustartykuempunktem"/>
      </w:pPr>
      <w:r>
        <w:t>„</w:t>
      </w:r>
      <w:r w:rsidR="0013264C" w:rsidRPr="00395D57">
        <w:t>§ 1. Na osobę, która wbrew ciążącemu na niej obowiązkowi odmawia udzielenia organowi egzekucy</w:t>
      </w:r>
      <w:r w:rsidR="0013264C" w:rsidRPr="00395D57">
        <w:t>j</w:t>
      </w:r>
      <w:r w:rsidR="0013264C" w:rsidRPr="00395D57">
        <w:t xml:space="preserve">nemu informacji lub wyjaśnień niezbędnych do prowadzenia egzekucji albo udziela fałszywych informacji lub wyjaśnień, może być nałożona kara pieniężna do wysokości </w:t>
      </w:r>
      <w:r w:rsidR="000B3958" w:rsidRPr="00395D57">
        <w:t>3</w:t>
      </w:r>
      <w:r w:rsidR="0013264C" w:rsidRPr="00395D57">
        <w:t>80</w:t>
      </w:r>
      <w:r w:rsidR="000B3958" w:rsidRPr="00395D57">
        <w:t>0</w:t>
      </w:r>
      <w:r w:rsidR="000B3958">
        <w:t> </w:t>
      </w:r>
      <w:r w:rsidR="0013264C" w:rsidRPr="00395D57">
        <w:t>zł.</w:t>
      </w:r>
      <w:r>
        <w:t>”</w:t>
      </w:r>
      <w:r w:rsidR="0013264C" w:rsidRPr="00395D57">
        <w:t>;</w:t>
      </w:r>
    </w:p>
    <w:p w:rsidR="0013264C" w:rsidRPr="00395D57" w:rsidRDefault="0013264C" w:rsidP="0013264C">
      <w:pPr>
        <w:pStyle w:val="PKTpunkt"/>
      </w:pPr>
      <w:r w:rsidRPr="00395D57">
        <w:t>7)</w:t>
      </w:r>
      <w:r w:rsidRPr="00395D57">
        <w:tab/>
        <w:t>w</w:t>
      </w:r>
      <w:r w:rsidR="000B3958">
        <w:t xml:space="preserve"> art. </w:t>
      </w:r>
      <w:r w:rsidRPr="00395D57">
        <w:t>168e</w:t>
      </w:r>
      <w:r w:rsidR="000B3958">
        <w:t xml:space="preserve"> § </w:t>
      </w:r>
      <w:r w:rsidR="000B3958" w:rsidRPr="00395D57">
        <w:t>1</w:t>
      </w:r>
      <w:r w:rsidR="000B3958">
        <w:t> </w:t>
      </w:r>
      <w:r w:rsidRPr="00395D57">
        <w:t>otrzymuje brzmienie:</w:t>
      </w:r>
    </w:p>
    <w:p w:rsidR="0013264C" w:rsidRPr="00395D57" w:rsidRDefault="002A3DA1" w:rsidP="0013264C">
      <w:pPr>
        <w:pStyle w:val="ZUSTzmustartykuempunktem"/>
      </w:pPr>
      <w:r>
        <w:t>„</w:t>
      </w:r>
      <w:r w:rsidR="0013264C" w:rsidRPr="00395D57">
        <w:t>§ 1. Na dłużnika zajętej wierzytelności, który nie wykonuje lub nienależycie wykonuje ciążące na nim obowiązki związane</w:t>
      </w:r>
      <w:r w:rsidR="000B3958" w:rsidRPr="00395D57">
        <w:t xml:space="preserve"> z</w:t>
      </w:r>
      <w:r w:rsidR="000B3958">
        <w:t> </w:t>
      </w:r>
      <w:r w:rsidR="0013264C" w:rsidRPr="00395D57">
        <w:t xml:space="preserve">egzekucją lub zabezpieczeniem wierzytelności lub prawa majątkowego można nałożyć karę pieniężną do wysokości </w:t>
      </w:r>
      <w:r w:rsidR="000B3958" w:rsidRPr="00395D57">
        <w:t>3</w:t>
      </w:r>
      <w:r w:rsidR="0013264C" w:rsidRPr="00395D57">
        <w:t>80</w:t>
      </w:r>
      <w:r w:rsidR="000B3958" w:rsidRPr="00395D57">
        <w:t>0</w:t>
      </w:r>
      <w:r w:rsidR="000B3958">
        <w:t> </w:t>
      </w:r>
      <w:r w:rsidR="0013264C" w:rsidRPr="00395D57">
        <w:t>zł.</w:t>
      </w:r>
      <w:r>
        <w:t>”</w:t>
      </w:r>
      <w:r w:rsidR="0013264C" w:rsidRPr="00395D57">
        <w:t>.</w:t>
      </w:r>
    </w:p>
    <w:p w:rsidR="0013264C" w:rsidRPr="00395D57" w:rsidRDefault="0013264C" w:rsidP="0013264C">
      <w:pPr>
        <w:pStyle w:val="ARTartustawynprozporzdzenia"/>
      </w:pPr>
      <w:r w:rsidRPr="00395D57">
        <w:t>Art. 10.</w:t>
      </w:r>
      <w:r w:rsidR="000B3958" w:rsidRPr="00395D57">
        <w:t> W</w:t>
      </w:r>
      <w:r w:rsidR="000B3958">
        <w:t> </w:t>
      </w:r>
      <w:r w:rsidRPr="00395D57">
        <w:t>ustawie</w:t>
      </w:r>
      <w:r w:rsidR="000B3958" w:rsidRPr="00395D57">
        <w:t xml:space="preserve"> z</w:t>
      </w:r>
      <w:r w:rsidR="000B3958">
        <w:t> </w:t>
      </w:r>
      <w:r w:rsidRPr="00395D57">
        <w:t>dnia 2</w:t>
      </w:r>
      <w:r w:rsidR="000B3958" w:rsidRPr="00395D57">
        <w:t>1</w:t>
      </w:r>
      <w:r w:rsidR="000B3958">
        <w:t> </w:t>
      </w:r>
      <w:r w:rsidRPr="00395D57">
        <w:t>listopada 196</w:t>
      </w:r>
      <w:r w:rsidR="000B3958" w:rsidRPr="00395D57">
        <w:t>7</w:t>
      </w:r>
      <w:r w:rsidR="000B3958">
        <w:t> </w:t>
      </w:r>
      <w:r w:rsidRPr="00395D57">
        <w:t>r.</w:t>
      </w:r>
      <w:r w:rsidR="000B3958" w:rsidRPr="00395D57">
        <w:t xml:space="preserve"> o</w:t>
      </w:r>
      <w:r w:rsidR="000B3958">
        <w:t> </w:t>
      </w:r>
      <w:r w:rsidRPr="00395D57">
        <w:t>powszechnym obowiązku obrony Rzeczypospolitej Polskiej (</w:t>
      </w:r>
      <w:r w:rsidR="000B3958">
        <w:t>Dz. U.</w:t>
      </w:r>
      <w:r w:rsidR="000B3958" w:rsidRPr="00395D57">
        <w:t xml:space="preserve"> z</w:t>
      </w:r>
      <w:r w:rsidR="000B3958">
        <w:t> </w:t>
      </w:r>
      <w:r w:rsidRPr="00395D57">
        <w:t>200</w:t>
      </w:r>
      <w:r w:rsidR="000B3958" w:rsidRPr="00395D57">
        <w:t>2</w:t>
      </w:r>
      <w:r w:rsidR="000B3958">
        <w:t> </w:t>
      </w:r>
      <w:r w:rsidRPr="00395D57">
        <w:t>r.</w:t>
      </w:r>
      <w:r w:rsidR="000B3958">
        <w:t xml:space="preserve"> Nr </w:t>
      </w:r>
      <w:r w:rsidRPr="00395D57">
        <w:t>21,</w:t>
      </w:r>
      <w:r w:rsidR="000B3958">
        <w:t xml:space="preserve"> poz. </w:t>
      </w:r>
      <w:r w:rsidRPr="00395D57">
        <w:t>205,</w:t>
      </w:r>
      <w:r w:rsidR="000B3958">
        <w:t xml:space="preserve"> Nr </w:t>
      </w:r>
      <w:r w:rsidRPr="00395D57">
        <w:t>74,</w:t>
      </w:r>
      <w:r w:rsidR="000B3958">
        <w:t xml:space="preserve"> poz. </w:t>
      </w:r>
      <w:r w:rsidRPr="00395D57">
        <w:t>676,</w:t>
      </w:r>
      <w:r w:rsidR="000B3958">
        <w:t xml:space="preserve"> Nr </w:t>
      </w:r>
      <w:r w:rsidRPr="00395D57">
        <w:t>81,</w:t>
      </w:r>
      <w:r w:rsidR="000B3958">
        <w:t xml:space="preserve"> poz. </w:t>
      </w:r>
      <w:r w:rsidRPr="00395D57">
        <w:t>732,</w:t>
      </w:r>
      <w:r w:rsidR="000B3958">
        <w:t xml:space="preserve"> Nr </w:t>
      </w:r>
      <w:r w:rsidRPr="00395D57">
        <w:t>113,</w:t>
      </w:r>
      <w:r w:rsidR="000B3958">
        <w:t xml:space="preserve"> poz. </w:t>
      </w:r>
      <w:r w:rsidRPr="00395D57">
        <w:t>98</w:t>
      </w:r>
      <w:r w:rsidR="000B3958" w:rsidRPr="00395D57">
        <w:t>4</w:t>
      </w:r>
      <w:r w:rsidR="000B3958">
        <w:t xml:space="preserve"> i </w:t>
      </w:r>
      <w:r w:rsidRPr="00395D57">
        <w:t>985,</w:t>
      </w:r>
      <w:r w:rsidR="000B3958">
        <w:t xml:space="preserve"> Nr </w:t>
      </w:r>
      <w:r w:rsidRPr="00395D57">
        <w:t>156,</w:t>
      </w:r>
      <w:r w:rsidR="000B3958">
        <w:t xml:space="preserve"> poz. </w:t>
      </w:r>
      <w:r w:rsidRPr="00395D57">
        <w:t>1301,</w:t>
      </w:r>
      <w:r w:rsidR="000B3958">
        <w:t xml:space="preserve"> Nr </w:t>
      </w:r>
      <w:r w:rsidRPr="00395D57">
        <w:t>166,</w:t>
      </w:r>
      <w:r w:rsidR="000B3958">
        <w:t xml:space="preserve"> poz. </w:t>
      </w:r>
      <w:r w:rsidRPr="00395D57">
        <w:t>136</w:t>
      </w:r>
      <w:r w:rsidR="000B3958" w:rsidRPr="00395D57">
        <w:t>3</w:t>
      </w:r>
      <w:r w:rsidR="000B3958">
        <w:t xml:space="preserve"> i Nr </w:t>
      </w:r>
      <w:r w:rsidRPr="00395D57">
        <w:t>199,</w:t>
      </w:r>
      <w:r w:rsidR="000B3958">
        <w:t xml:space="preserve"> poz. </w:t>
      </w:r>
      <w:r w:rsidRPr="00395D57">
        <w:t>1673) wprowadza się następujące zmiany:</w:t>
      </w:r>
    </w:p>
    <w:p w:rsidR="0013264C" w:rsidRPr="00395D57" w:rsidRDefault="0013264C" w:rsidP="0013264C">
      <w:pPr>
        <w:pStyle w:val="PKTpunkt"/>
      </w:pPr>
      <w:r w:rsidRPr="00395D57">
        <w:t>1)</w:t>
      </w:r>
      <w:r w:rsidRPr="00395D57">
        <w:tab/>
        <w:t>w</w:t>
      </w:r>
      <w:r w:rsidR="000B3958">
        <w:t xml:space="preserve"> art. </w:t>
      </w:r>
      <w:r w:rsidRPr="00395D57">
        <w:t>5</w:t>
      </w:r>
      <w:r w:rsidR="000B3958" w:rsidRPr="00395D57">
        <w:t>2</w:t>
      </w:r>
      <w:r w:rsidR="000B3958">
        <w:t xml:space="preserve"> w ust. </w:t>
      </w:r>
      <w:r w:rsidR="000B3958" w:rsidRPr="00395D57">
        <w:t>2</w:t>
      </w:r>
      <w:r w:rsidR="000B3958">
        <w:t xml:space="preserve"> i </w:t>
      </w:r>
      <w:r w:rsidR="000B3958" w:rsidRPr="00395D57">
        <w:t>w</w:t>
      </w:r>
      <w:r w:rsidR="000B3958">
        <w:t> art. </w:t>
      </w:r>
      <w:r w:rsidRPr="00395D57">
        <w:t>20</w:t>
      </w:r>
      <w:r w:rsidR="000B3958" w:rsidRPr="00395D57">
        <w:t>4</w:t>
      </w:r>
      <w:r w:rsidR="000B3958">
        <w:t xml:space="preserve"> w ust. </w:t>
      </w:r>
      <w:r w:rsidR="000B3958" w:rsidRPr="00395D57">
        <w:t>1</w:t>
      </w:r>
      <w:r w:rsidR="000B3958">
        <w:t> </w:t>
      </w:r>
      <w:r w:rsidRPr="00395D57">
        <w:t xml:space="preserve">wyrazy </w:t>
      </w:r>
      <w:r w:rsidR="002A3DA1">
        <w:t>„</w:t>
      </w:r>
      <w:r w:rsidRPr="00395D57">
        <w:t>najniższego wynagrodzenia pracowników za pełny miesięczny wymiar czasu pracy, określonego przez ministra właściwego do spraw pracy na podstawie Kodeksu pracy</w:t>
      </w:r>
      <w:r w:rsidR="002A3DA1">
        <w:t>”</w:t>
      </w:r>
      <w:r w:rsidRPr="00395D57">
        <w:t xml:space="preserve"> z</w:t>
      </w:r>
      <w:r w:rsidRPr="00395D57">
        <w:t>a</w:t>
      </w:r>
      <w:r w:rsidRPr="00395D57">
        <w:t xml:space="preserve">stępuje się wyrazami </w:t>
      </w:r>
      <w:r w:rsidR="002A3DA1">
        <w:t>„</w:t>
      </w:r>
      <w:r w:rsidRPr="00395D57">
        <w:t>minimalnego wynagrodzenia za pracę obo</w:t>
      </w:r>
      <w:r w:rsidRPr="00395D57">
        <w:softHyphen/>
        <w:t>wią</w:t>
      </w:r>
      <w:r w:rsidRPr="00395D57">
        <w:softHyphen/>
        <w:t>zującego</w:t>
      </w:r>
      <w:r w:rsidR="000B3958" w:rsidRPr="00395D57">
        <w:t xml:space="preserve"> w</w:t>
      </w:r>
      <w:r w:rsidR="000B3958">
        <w:t> </w:t>
      </w:r>
      <w:r w:rsidRPr="00395D57">
        <w:t>grudniu roku poprzedniego, ustalanego na podstawie odręb</w:t>
      </w:r>
      <w:r w:rsidRPr="00395D57">
        <w:softHyphen/>
        <w:t>nych przepisów</w:t>
      </w:r>
      <w:r w:rsidR="002A3DA1">
        <w:t>”</w:t>
      </w:r>
      <w:r w:rsidRPr="00395D57">
        <w:t>;</w:t>
      </w:r>
    </w:p>
    <w:p w:rsidR="0013264C" w:rsidRPr="00395D57" w:rsidRDefault="0013264C" w:rsidP="0013264C">
      <w:pPr>
        <w:pStyle w:val="PKTpunkt"/>
      </w:pPr>
      <w:r w:rsidRPr="00395D57">
        <w:t>2)</w:t>
      </w:r>
      <w:r w:rsidRPr="00395D57">
        <w:tab/>
        <w:t>w</w:t>
      </w:r>
      <w:r w:rsidR="000B3958">
        <w:t xml:space="preserve"> art. </w:t>
      </w:r>
      <w:r w:rsidRPr="00395D57">
        <w:t>128:</w:t>
      </w:r>
    </w:p>
    <w:p w:rsidR="0013264C" w:rsidRPr="00395D57" w:rsidRDefault="0013264C" w:rsidP="0013264C">
      <w:pPr>
        <w:pStyle w:val="LITlitera"/>
      </w:pPr>
      <w:r w:rsidRPr="00395D57">
        <w:t>a)</w:t>
      </w:r>
      <w:r w:rsidRPr="00395D57">
        <w:tab/>
        <w:t>w</w:t>
      </w:r>
      <w:r w:rsidR="000B3958">
        <w:t xml:space="preserve"> ust. </w:t>
      </w:r>
      <w:r w:rsidR="000B3958" w:rsidRPr="00395D57">
        <w:t>1</w:t>
      </w:r>
      <w:r w:rsidR="000B3958">
        <w:t xml:space="preserve"> i </w:t>
      </w:r>
      <w:r w:rsidR="000B3958" w:rsidRPr="00395D57">
        <w:t>2</w:t>
      </w:r>
      <w:r w:rsidR="000B3958">
        <w:t> </w:t>
      </w:r>
      <w:r w:rsidRPr="00395D57">
        <w:t xml:space="preserve">wyrazy </w:t>
      </w:r>
      <w:r w:rsidR="002A3DA1">
        <w:t>„</w:t>
      </w:r>
      <w:r w:rsidRPr="00395D57">
        <w:t>najniższego wynagrodzenia za pracę pracowników, określonego przez ministra wł</w:t>
      </w:r>
      <w:r w:rsidRPr="00395D57">
        <w:t>a</w:t>
      </w:r>
      <w:r w:rsidRPr="00395D57">
        <w:t>ściwego do spraw pracy na podstawie Kodeksu pracy</w:t>
      </w:r>
      <w:r w:rsidR="002A3DA1">
        <w:t>”</w:t>
      </w:r>
      <w:r w:rsidRPr="00395D57">
        <w:t xml:space="preserve"> zastępuje się wyrazami </w:t>
      </w:r>
      <w:r w:rsidR="002A3DA1">
        <w:t>„</w:t>
      </w:r>
      <w:r w:rsidRPr="00395D57">
        <w:t>minimalnego wynagrodz</w:t>
      </w:r>
      <w:r w:rsidRPr="00395D57">
        <w:t>e</w:t>
      </w:r>
      <w:r w:rsidRPr="00395D57">
        <w:t>nia za pracę obowiązującego</w:t>
      </w:r>
      <w:r w:rsidR="000B3958" w:rsidRPr="00395D57">
        <w:t xml:space="preserve"> w</w:t>
      </w:r>
      <w:r w:rsidR="000B3958">
        <w:t> </w:t>
      </w:r>
      <w:r w:rsidRPr="00395D57">
        <w:t>grudniu roku poprzedniego, ustalanego na podstawie odrębnych przep</w:t>
      </w:r>
      <w:r w:rsidRPr="00395D57">
        <w:t>i</w:t>
      </w:r>
      <w:r w:rsidRPr="00395D57">
        <w:t>sów</w:t>
      </w:r>
      <w:r w:rsidR="002A3DA1">
        <w:t>”</w:t>
      </w:r>
      <w:r w:rsidRPr="00395D57">
        <w:t>,</w:t>
      </w:r>
    </w:p>
    <w:p w:rsidR="0013264C" w:rsidRPr="00395D57" w:rsidRDefault="0013264C" w:rsidP="0013264C">
      <w:pPr>
        <w:pStyle w:val="LITlitera"/>
      </w:pPr>
      <w:r w:rsidRPr="00395D57">
        <w:t>b)</w:t>
      </w:r>
      <w:r w:rsidRPr="00395D57">
        <w:tab/>
        <w:t xml:space="preserve">ust. </w:t>
      </w:r>
      <w:r w:rsidR="000B3958" w:rsidRPr="00395D57">
        <w:t>4</w:t>
      </w:r>
      <w:r w:rsidR="000B3958">
        <w:t> </w:t>
      </w:r>
      <w:r w:rsidRPr="00395D57">
        <w:t>otrzymuje brzmienie:</w:t>
      </w:r>
    </w:p>
    <w:p w:rsidR="0013264C" w:rsidRPr="00395D57" w:rsidRDefault="002A3DA1" w:rsidP="0013264C">
      <w:pPr>
        <w:pStyle w:val="ZLITUSTzmustliter"/>
      </w:pPr>
      <w:r>
        <w:t>„</w:t>
      </w:r>
      <w:r w:rsidR="0013264C" w:rsidRPr="00395D57">
        <w:t>4. Jeżeli łączny miesięczny dochód uzyskiwany przez osoby,</w:t>
      </w:r>
      <w:r w:rsidR="000B3958" w:rsidRPr="00395D57">
        <w:t xml:space="preserve"> o</w:t>
      </w:r>
      <w:r w:rsidR="000B3958">
        <w:t> </w:t>
      </w:r>
      <w:r w:rsidR="0013264C" w:rsidRPr="00395D57">
        <w:t>któ</w:t>
      </w:r>
      <w:r w:rsidR="0013264C" w:rsidRPr="00395D57">
        <w:softHyphen/>
        <w:t>rych mowa</w:t>
      </w:r>
      <w:r w:rsidR="000B3958" w:rsidRPr="00395D57">
        <w:t xml:space="preserve"> w</w:t>
      </w:r>
      <w:r w:rsidR="000B3958">
        <w:t> ust. </w:t>
      </w:r>
      <w:r w:rsidR="0013264C" w:rsidRPr="00395D57">
        <w:t>2, jest niższy od kwoty minimalnego wynagrodzenia za pracę obowiązującego</w:t>
      </w:r>
      <w:r w:rsidR="000B3958" w:rsidRPr="00395D57">
        <w:t xml:space="preserve"> w</w:t>
      </w:r>
      <w:r w:rsidR="000B3958">
        <w:t> </w:t>
      </w:r>
      <w:r w:rsidR="0013264C" w:rsidRPr="00395D57">
        <w:t>grudniu roku po</w:t>
      </w:r>
      <w:r w:rsidR="0013264C" w:rsidRPr="00395D57">
        <w:softHyphen/>
        <w:t>przedniego, ustalanego na podstawie odrębnych przepisów, zasiłek,</w:t>
      </w:r>
      <w:r w:rsidR="000B3958" w:rsidRPr="00395D57">
        <w:t xml:space="preserve"> o</w:t>
      </w:r>
      <w:r w:rsidR="000B3958">
        <w:t> </w:t>
      </w:r>
      <w:r w:rsidR="0013264C" w:rsidRPr="00395D57">
        <w:t>którym mowa</w:t>
      </w:r>
      <w:r w:rsidR="000B3958" w:rsidRPr="00395D57">
        <w:t xml:space="preserve"> w</w:t>
      </w:r>
      <w:r w:rsidR="000B3958">
        <w:t> ust. </w:t>
      </w:r>
      <w:r w:rsidR="0013264C" w:rsidRPr="00395D57">
        <w:t>1, przysługuje</w:t>
      </w:r>
      <w:r w:rsidR="000B3958" w:rsidRPr="00395D57">
        <w:t xml:space="preserve"> w</w:t>
      </w:r>
      <w:r w:rsidR="000B3958">
        <w:t> </w:t>
      </w:r>
      <w:r w:rsidR="0013264C" w:rsidRPr="00395D57">
        <w:t>wysokości stanowi</w:t>
      </w:r>
      <w:r w:rsidR="0013264C" w:rsidRPr="00395D57">
        <w:t>ą</w:t>
      </w:r>
      <w:r w:rsidR="0013264C" w:rsidRPr="00395D57">
        <w:t>cej różnicę między kwotą minimalnego wynagrodzenia za pracę</w:t>
      </w:r>
      <w:r w:rsidR="000B3958" w:rsidRPr="00395D57">
        <w:t xml:space="preserve"> a</w:t>
      </w:r>
      <w:r w:rsidR="000B3958">
        <w:t> </w:t>
      </w:r>
      <w:r w:rsidR="0013264C" w:rsidRPr="00395D57">
        <w:t>wysokością tego dochodu.</w:t>
      </w:r>
      <w:r>
        <w:t>”</w:t>
      </w:r>
      <w:r w:rsidR="0013264C" w:rsidRPr="00395D57">
        <w:t>,</w:t>
      </w:r>
    </w:p>
    <w:p w:rsidR="0013264C" w:rsidRPr="00395D57" w:rsidRDefault="0013264C" w:rsidP="0013264C">
      <w:pPr>
        <w:pStyle w:val="LITlitera"/>
      </w:pPr>
      <w:r w:rsidRPr="00395D57">
        <w:t>c)</w:t>
      </w:r>
      <w:r w:rsidRPr="00395D57">
        <w:tab/>
        <w:t>w</w:t>
      </w:r>
      <w:r w:rsidR="000B3958">
        <w:t xml:space="preserve"> ust. </w:t>
      </w:r>
      <w:r w:rsidR="000B3958" w:rsidRPr="00395D57">
        <w:t>5</w:t>
      </w:r>
      <w:r w:rsidR="000B3958">
        <w:t> </w:t>
      </w:r>
      <w:r w:rsidRPr="00395D57">
        <w:t xml:space="preserve">wyrazy </w:t>
      </w:r>
      <w:r w:rsidR="002A3DA1">
        <w:t>„</w:t>
      </w:r>
      <w:r w:rsidRPr="00395D57">
        <w:t>najniższego wynagrodzenia</w:t>
      </w:r>
      <w:r w:rsidR="002A3DA1">
        <w:t>”</w:t>
      </w:r>
      <w:r w:rsidRPr="00395D57">
        <w:t xml:space="preserve"> zastępuje się wyrazami </w:t>
      </w:r>
      <w:r w:rsidR="002A3DA1">
        <w:t>„</w:t>
      </w:r>
      <w:r w:rsidRPr="00395D57">
        <w:t>minimalnego wynagrodzenia</w:t>
      </w:r>
      <w:r w:rsidR="002A3DA1">
        <w:t>”</w:t>
      </w:r>
      <w:r w:rsidRPr="00395D57">
        <w:t>.</w:t>
      </w:r>
    </w:p>
    <w:p w:rsidR="0013264C" w:rsidRPr="00395D57" w:rsidRDefault="0013264C" w:rsidP="0013264C">
      <w:pPr>
        <w:pStyle w:val="ARTartustawynprozporzdzenia"/>
      </w:pPr>
      <w:r w:rsidRPr="00395D57">
        <w:t>Art. 11.</w:t>
      </w:r>
      <w:r w:rsidR="000B3958" w:rsidRPr="00395D57">
        <w:t> W</w:t>
      </w:r>
      <w:r w:rsidR="000B3958">
        <w:t> </w:t>
      </w:r>
      <w:r w:rsidRPr="00395D57">
        <w:t>ustawie</w:t>
      </w:r>
      <w:r w:rsidR="000B3958" w:rsidRPr="00395D57">
        <w:t xml:space="preserve"> z</w:t>
      </w:r>
      <w:r w:rsidR="000B3958">
        <w:t> </w:t>
      </w:r>
      <w:r w:rsidRPr="00395D57">
        <w:t>dnia 2</w:t>
      </w:r>
      <w:r w:rsidR="000B3958" w:rsidRPr="00395D57">
        <w:t>6</w:t>
      </w:r>
      <w:r w:rsidR="000B3958">
        <w:t> </w:t>
      </w:r>
      <w:r w:rsidRPr="00395D57">
        <w:t>czerwca 197</w:t>
      </w:r>
      <w:r w:rsidR="000B3958" w:rsidRPr="00395D57">
        <w:t>4</w:t>
      </w:r>
      <w:r w:rsidR="000B3958">
        <w:t> </w:t>
      </w:r>
      <w:r w:rsidRPr="00395D57">
        <w:t>r. – Kodeks pracy (</w:t>
      </w:r>
      <w:r w:rsidR="000B3958">
        <w:t>Dz. U.</w:t>
      </w:r>
      <w:r w:rsidRPr="00395D57">
        <w:t xml:space="preserve"> z 1998 r.</w:t>
      </w:r>
      <w:r w:rsidR="000B3958">
        <w:t xml:space="preserve"> Nr </w:t>
      </w:r>
      <w:r w:rsidRPr="00395D57">
        <w:t>21,</w:t>
      </w:r>
      <w:r w:rsidR="000B3958">
        <w:t xml:space="preserve"> poz. </w:t>
      </w:r>
      <w:r w:rsidRPr="00395D57">
        <w:t>94,</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1"/>
      </w:r>
      <w:r w:rsidRPr="00395D57">
        <w:rPr>
          <w:rStyle w:val="IGindeksgrny"/>
        </w:rPr>
        <w:t>)</w:t>
      </w:r>
      <w:r w:rsidRPr="00395D57">
        <w:t>) wprowadza się następujące zmiany:</w:t>
      </w:r>
    </w:p>
    <w:p w:rsidR="0013264C" w:rsidRPr="00395D57" w:rsidRDefault="0013264C" w:rsidP="0013264C">
      <w:pPr>
        <w:pStyle w:val="PKTpunkt"/>
      </w:pPr>
      <w:r w:rsidRPr="00395D57">
        <w:t>1)</w:t>
      </w:r>
      <w:r w:rsidRPr="00395D57">
        <w:tab/>
        <w:t>w</w:t>
      </w:r>
      <w:r w:rsidR="000B3958">
        <w:t xml:space="preserve"> art. </w:t>
      </w:r>
      <w:r w:rsidRPr="00395D57">
        <w:t>1</w:t>
      </w:r>
      <w:r w:rsidR="000B3958" w:rsidRPr="00395D57">
        <w:t>3</w:t>
      </w:r>
      <w:r w:rsidR="000B3958">
        <w:t> </w:t>
      </w:r>
      <w:r w:rsidRPr="00395D57">
        <w:t xml:space="preserve">wyrazy </w:t>
      </w:r>
      <w:r w:rsidR="002A3DA1">
        <w:t>„</w:t>
      </w:r>
      <w:r w:rsidRPr="00395D57">
        <w:t>w szczególności poprzez ustalanie najniższego wynagrodzenia za pracę</w:t>
      </w:r>
      <w:r w:rsidR="002A3DA1">
        <w:t>”</w:t>
      </w:r>
      <w:r w:rsidRPr="00395D57">
        <w:t xml:space="preserve"> zastępuje się wyr</w:t>
      </w:r>
      <w:r w:rsidRPr="00395D57">
        <w:t>a</w:t>
      </w:r>
      <w:r w:rsidRPr="00395D57">
        <w:t xml:space="preserve">zami </w:t>
      </w:r>
      <w:r w:rsidR="002A3DA1">
        <w:t>„</w:t>
      </w:r>
      <w:r w:rsidRPr="00395D57">
        <w:t>w szczególności poprzez ustalanie minimalnego wynagrodzenia za pracę</w:t>
      </w:r>
      <w:r w:rsidR="002A3DA1">
        <w:t>”</w:t>
      </w:r>
      <w:r w:rsidRPr="00395D57">
        <w:t>;</w:t>
      </w:r>
    </w:p>
    <w:p w:rsidR="0013264C" w:rsidRPr="00395D57" w:rsidRDefault="0013264C" w:rsidP="0013264C">
      <w:pPr>
        <w:pStyle w:val="PKTpunkt"/>
      </w:pPr>
      <w:r w:rsidRPr="00395D57">
        <w:t>2)</w:t>
      </w:r>
      <w:r w:rsidRPr="00395D57">
        <w:tab/>
        <w:t>w</w:t>
      </w:r>
      <w:r w:rsidR="000B3958">
        <w:t xml:space="preserve"> art. </w:t>
      </w:r>
      <w:r w:rsidRPr="00395D57">
        <w:t>18</w:t>
      </w:r>
      <w:r w:rsidRPr="00395D57">
        <w:rPr>
          <w:rStyle w:val="IGindeksgrny"/>
        </w:rPr>
        <w:t xml:space="preserve">3d </w:t>
      </w:r>
      <w:r w:rsidRPr="00395D57">
        <w:t xml:space="preserve">wyrazy </w:t>
      </w:r>
      <w:r w:rsidR="002A3DA1">
        <w:t>„</w:t>
      </w:r>
      <w:r w:rsidRPr="00395D57">
        <w:t>w wysokości nie niższej niż najniższe wynagrodzenie za pracę</w:t>
      </w:r>
      <w:r w:rsidR="002A3DA1">
        <w:t>”</w:t>
      </w:r>
      <w:r w:rsidRPr="00395D57">
        <w:t xml:space="preserve"> zastępuje się wyrazami </w:t>
      </w:r>
      <w:r w:rsidR="002A3DA1">
        <w:t>„w </w:t>
      </w:r>
      <w:r w:rsidRPr="00395D57">
        <w:t>wysokości nie niższej niż minimalne wynagrodzenie za pracę, ustalane na podstawie odrębnych przepisów</w:t>
      </w:r>
      <w:r w:rsidR="002A3DA1">
        <w:t>”</w:t>
      </w:r>
      <w:r w:rsidRPr="00395D57">
        <w:t>;</w:t>
      </w:r>
    </w:p>
    <w:p w:rsidR="0013264C" w:rsidRPr="00395D57" w:rsidRDefault="0013264C" w:rsidP="0013264C">
      <w:pPr>
        <w:pStyle w:val="PKTpunkt"/>
      </w:pPr>
      <w:r w:rsidRPr="00395D57">
        <w:t>3)</w:t>
      </w:r>
      <w:r w:rsidRPr="00395D57">
        <w:tab/>
        <w:t>skreśla się</w:t>
      </w:r>
      <w:r w:rsidR="000B3958">
        <w:t xml:space="preserve"> art. </w:t>
      </w:r>
      <w:r w:rsidRPr="00395D57">
        <w:t>77</w:t>
      </w:r>
      <w:r w:rsidRPr="00395D57">
        <w:rPr>
          <w:rStyle w:val="IGindeksgrny"/>
        </w:rPr>
        <w:t>4</w:t>
      </w:r>
      <w:r w:rsidRPr="00395D57">
        <w:t>;</w:t>
      </w:r>
    </w:p>
    <w:p w:rsidR="0013264C" w:rsidRPr="00395D57" w:rsidRDefault="0013264C" w:rsidP="0013264C">
      <w:pPr>
        <w:pStyle w:val="PKTpunkt"/>
      </w:pPr>
      <w:r w:rsidRPr="00395D57">
        <w:t>4)</w:t>
      </w:r>
      <w:r w:rsidRPr="00395D57">
        <w:tab/>
        <w:t>w</w:t>
      </w:r>
      <w:r w:rsidR="000B3958">
        <w:t xml:space="preserve"> art. </w:t>
      </w:r>
      <w:r w:rsidRPr="00395D57">
        <w:t>8</w:t>
      </w:r>
      <w:r w:rsidR="000B3958" w:rsidRPr="00395D57">
        <w:t>1</w:t>
      </w:r>
      <w:r w:rsidR="000B3958">
        <w:t xml:space="preserve"> w § </w:t>
      </w:r>
      <w:r w:rsidR="000B3958" w:rsidRPr="00395D57">
        <w:t>1</w:t>
      </w:r>
      <w:r w:rsidR="000B3958">
        <w:t xml:space="preserve"> w </w:t>
      </w:r>
      <w:r w:rsidRPr="00395D57">
        <w:t xml:space="preserve">zdaniu drugim wyrazy </w:t>
      </w:r>
      <w:r w:rsidR="002A3DA1">
        <w:t>„</w:t>
      </w:r>
      <w:r w:rsidRPr="00395D57">
        <w:t>od najniższego wynagrodzenia określonego na podstawie</w:t>
      </w:r>
      <w:r w:rsidR="000B3958">
        <w:t xml:space="preserve"> art. </w:t>
      </w:r>
      <w:r w:rsidRPr="00395D57">
        <w:t>77</w:t>
      </w:r>
      <w:r w:rsidRPr="00395D57">
        <w:rPr>
          <w:rStyle w:val="IGindeksgrny"/>
        </w:rPr>
        <w:t xml:space="preserve">4 </w:t>
      </w:r>
      <w:r w:rsidR="002A3DA1">
        <w:t>pkt </w:t>
      </w:r>
      <w:r w:rsidRPr="00395D57">
        <w:t>1</w:t>
      </w:r>
      <w:r w:rsidR="002A3DA1">
        <w:t>”</w:t>
      </w:r>
      <w:r w:rsidRPr="00395D57">
        <w:t xml:space="preserve"> zastępuje się wyrazami </w:t>
      </w:r>
      <w:r w:rsidR="002A3DA1">
        <w:t>„</w:t>
      </w:r>
      <w:r w:rsidRPr="00395D57">
        <w:t>od wysokości minimalnego wynagrodzenia za pracę, ustalanego na podstawie odrębnych przepisów</w:t>
      </w:r>
      <w:r w:rsidR="002A3DA1">
        <w:t>”</w:t>
      </w:r>
      <w:r w:rsidRPr="00395D57">
        <w:t>;</w:t>
      </w:r>
    </w:p>
    <w:p w:rsidR="0013264C" w:rsidRPr="00395D57" w:rsidRDefault="0013264C" w:rsidP="0013264C">
      <w:pPr>
        <w:pStyle w:val="PKTpunkt"/>
      </w:pPr>
      <w:r w:rsidRPr="00395D57">
        <w:t>5)</w:t>
      </w:r>
      <w:r w:rsidRPr="00395D57">
        <w:tab/>
        <w:t>w</w:t>
      </w:r>
      <w:r w:rsidR="000B3958">
        <w:t xml:space="preserve"> art. </w:t>
      </w:r>
      <w:r w:rsidRPr="00395D57">
        <w:t>13</w:t>
      </w:r>
      <w:r w:rsidR="000B3958" w:rsidRPr="00395D57">
        <w:t>7</w:t>
      </w:r>
      <w:r w:rsidR="000B3958">
        <w:t xml:space="preserve"> w § </w:t>
      </w:r>
      <w:r w:rsidR="000B3958" w:rsidRPr="00395D57">
        <w:t>2</w:t>
      </w:r>
      <w:r w:rsidR="000B3958">
        <w:t> </w:t>
      </w:r>
      <w:r w:rsidRPr="00395D57">
        <w:t xml:space="preserve">wyrazy </w:t>
      </w:r>
      <w:r w:rsidR="002A3DA1">
        <w:t>„</w:t>
      </w:r>
      <w:r w:rsidRPr="00395D57">
        <w:t>w wysokości 20% stawki godzinowej wynikającej z najniższego wynagrodzenia, określonego na podstawie</w:t>
      </w:r>
      <w:r w:rsidR="000B3958">
        <w:t xml:space="preserve"> art. </w:t>
      </w:r>
      <w:r w:rsidRPr="00395D57">
        <w:t>77</w:t>
      </w:r>
      <w:r w:rsidRPr="00395D57">
        <w:rPr>
          <w:rStyle w:val="IGindeksgrny"/>
        </w:rPr>
        <w:t xml:space="preserve">4 </w:t>
      </w:r>
      <w:r w:rsidRPr="00395D57">
        <w:t>pkt 1</w:t>
      </w:r>
      <w:r w:rsidR="002A3DA1">
        <w:t>”</w:t>
      </w:r>
      <w:r w:rsidRPr="00395D57">
        <w:t xml:space="preserve"> zastępuje się wyrazami </w:t>
      </w:r>
      <w:r w:rsidR="002A3DA1">
        <w:t>„</w:t>
      </w:r>
      <w:r w:rsidRPr="00395D57">
        <w:t>w wysokości 20% stawki godzinowej wynik</w:t>
      </w:r>
      <w:r w:rsidRPr="00395D57">
        <w:t>a</w:t>
      </w:r>
      <w:r w:rsidRPr="00395D57">
        <w:t>jącej z wysokości minimalnego wynagrodzenia za pracę, ustalanego na pod</w:t>
      </w:r>
      <w:r w:rsidRPr="00395D57">
        <w:softHyphen/>
        <w:t>stawie odrębnych przepisów</w:t>
      </w:r>
      <w:r w:rsidR="002A3DA1">
        <w:t>”</w:t>
      </w:r>
      <w:r w:rsidRPr="00395D57">
        <w:t>.</w:t>
      </w:r>
    </w:p>
    <w:p w:rsidR="0013264C" w:rsidRPr="00395D57" w:rsidRDefault="0013264C" w:rsidP="0013264C">
      <w:pPr>
        <w:pStyle w:val="ARTartustawynprozporzdzenia"/>
      </w:pPr>
      <w:r w:rsidRPr="00395D57">
        <w:lastRenderedPageBreak/>
        <w:t>Art. 12.</w:t>
      </w:r>
      <w:r w:rsidR="000B3958" w:rsidRPr="00395D57">
        <w:t> W</w:t>
      </w:r>
      <w:r w:rsidR="000B3958">
        <w:t> </w:t>
      </w:r>
      <w:r w:rsidRPr="00395D57">
        <w:t>ustawie</w:t>
      </w:r>
      <w:r w:rsidR="000B3958" w:rsidRPr="00395D57">
        <w:t xml:space="preserve"> z</w:t>
      </w:r>
      <w:r w:rsidR="000B3958">
        <w:t> </w:t>
      </w:r>
      <w:r w:rsidRPr="00395D57">
        <w:t>dnia 1</w:t>
      </w:r>
      <w:r w:rsidR="000B3958" w:rsidRPr="00395D57">
        <w:t>7</w:t>
      </w:r>
      <w:r w:rsidR="000B3958">
        <w:t> </w:t>
      </w:r>
      <w:r w:rsidRPr="00395D57">
        <w:t>grudnia 197</w:t>
      </w:r>
      <w:r w:rsidR="000B3958" w:rsidRPr="00395D57">
        <w:t>4</w:t>
      </w:r>
      <w:r w:rsidR="000B3958">
        <w:t> </w:t>
      </w:r>
      <w:r w:rsidRPr="00395D57">
        <w:t>r.</w:t>
      </w:r>
      <w:r w:rsidR="000B3958" w:rsidRPr="00395D57">
        <w:t xml:space="preserve"> o</w:t>
      </w:r>
      <w:r w:rsidR="000B3958">
        <w:t> </w:t>
      </w:r>
      <w:r w:rsidRPr="00395D57">
        <w:t>uposażeniu żołnierzy (</w:t>
      </w:r>
      <w:r w:rsidR="000B3958">
        <w:t>Dz. U.</w:t>
      </w:r>
      <w:r w:rsidR="000B3958" w:rsidRPr="00395D57">
        <w:t xml:space="preserve"> z</w:t>
      </w:r>
      <w:r w:rsidR="000B3958">
        <w:t> </w:t>
      </w:r>
      <w:r w:rsidRPr="00395D57">
        <w:t>200</w:t>
      </w:r>
      <w:r w:rsidR="000B3958" w:rsidRPr="00395D57">
        <w:t>2</w:t>
      </w:r>
      <w:r w:rsidR="000B3958">
        <w:t> </w:t>
      </w:r>
      <w:r w:rsidRPr="00395D57">
        <w:t>r.</w:t>
      </w:r>
      <w:r w:rsidR="000B3958">
        <w:t xml:space="preserve"> Nr </w:t>
      </w:r>
      <w:r w:rsidRPr="00395D57">
        <w:t>76,</w:t>
      </w:r>
      <w:r w:rsidR="000B3958">
        <w:t xml:space="preserve"> poz. </w:t>
      </w:r>
      <w:r w:rsidRPr="00395D57">
        <w:t>693,</w:t>
      </w:r>
      <w:r w:rsidR="000B3958">
        <w:t xml:space="preserve"> Nr </w:t>
      </w:r>
      <w:r w:rsidRPr="00395D57">
        <w:t>153,</w:t>
      </w:r>
      <w:r w:rsidR="000B3958">
        <w:t xml:space="preserve"> poz. </w:t>
      </w:r>
      <w:r w:rsidRPr="00395D57">
        <w:t>127</w:t>
      </w:r>
      <w:r w:rsidR="000B3958" w:rsidRPr="00395D57">
        <w:t>1</w:t>
      </w:r>
      <w:r w:rsidR="000B3958">
        <w:t xml:space="preserve"> i Nr </w:t>
      </w:r>
      <w:r w:rsidRPr="00395D57">
        <w:t>166,</w:t>
      </w:r>
      <w:r w:rsidR="000B3958">
        <w:t xml:space="preserve"> poz. </w:t>
      </w:r>
      <w:r w:rsidRPr="00395D57">
        <w:t>1363) wprowadza się następujące zmiany:</w:t>
      </w:r>
    </w:p>
    <w:p w:rsidR="0013264C" w:rsidRPr="00395D57" w:rsidRDefault="0013264C" w:rsidP="0013264C">
      <w:pPr>
        <w:pStyle w:val="PKTpunkt"/>
      </w:pPr>
      <w:r w:rsidRPr="00395D57">
        <w:t>1)</w:t>
      </w:r>
      <w:r w:rsidRPr="00395D57">
        <w:tab/>
        <w:t>w</w:t>
      </w:r>
      <w:r w:rsidR="000B3958">
        <w:t xml:space="preserve"> art. </w:t>
      </w:r>
      <w:r w:rsidRPr="00395D57">
        <w:t>3</w:t>
      </w:r>
      <w:r w:rsidR="000B3958" w:rsidRPr="00395D57">
        <w:t>2</w:t>
      </w:r>
      <w:r w:rsidR="000B3958">
        <w:t xml:space="preserve"> w ust. </w:t>
      </w:r>
      <w:r w:rsidR="000B3958" w:rsidRPr="00395D57">
        <w:t>1</w:t>
      </w:r>
      <w:r w:rsidR="000B3958">
        <w:t> </w:t>
      </w:r>
      <w:r w:rsidRPr="00395D57">
        <w:t xml:space="preserve">wyrazy </w:t>
      </w:r>
      <w:r w:rsidR="002A3DA1">
        <w:t>„</w:t>
      </w:r>
      <w:r w:rsidRPr="00395D57">
        <w:t>najniższego wynagrodzenia za pracę pra</w:t>
      </w:r>
      <w:r w:rsidRPr="00395D57">
        <w:softHyphen/>
        <w:t>cowników, określonego przez ministra wł</w:t>
      </w:r>
      <w:r w:rsidRPr="00395D57">
        <w:t>a</w:t>
      </w:r>
      <w:r w:rsidRPr="00395D57">
        <w:t>ściwego do spraw pracy na podstawie Kodeksu pracy</w:t>
      </w:r>
      <w:r w:rsidR="002A3DA1">
        <w:t>”</w:t>
      </w:r>
      <w:r w:rsidRPr="00395D57">
        <w:t xml:space="preserve"> zastępuje się wyrazami </w:t>
      </w:r>
      <w:r w:rsidR="002A3DA1">
        <w:t>„</w:t>
      </w:r>
      <w:r w:rsidRPr="00395D57">
        <w:t>minimalnego wyna</w:t>
      </w:r>
      <w:r w:rsidRPr="00395D57">
        <w:softHyphen/>
        <w:t>grodzenia za pracę obowiązującego</w:t>
      </w:r>
      <w:r w:rsidR="000B3958" w:rsidRPr="00395D57">
        <w:t xml:space="preserve"> w</w:t>
      </w:r>
      <w:r w:rsidR="000B3958">
        <w:t> </w:t>
      </w:r>
      <w:r w:rsidRPr="00395D57">
        <w:t>grudniu roku poprzedniego, usta</w:t>
      </w:r>
      <w:r w:rsidRPr="00395D57">
        <w:softHyphen/>
        <w:t>lanego na podstawie odrębnych przepisów</w:t>
      </w:r>
      <w:r w:rsidR="002A3DA1">
        <w:t>”</w:t>
      </w:r>
      <w:r w:rsidRPr="00395D57">
        <w:t>;</w:t>
      </w:r>
    </w:p>
    <w:p w:rsidR="0013264C" w:rsidRPr="00395D57" w:rsidRDefault="0013264C" w:rsidP="0013264C">
      <w:pPr>
        <w:pStyle w:val="PKTpunkt"/>
      </w:pPr>
      <w:r w:rsidRPr="00395D57">
        <w:t>2)</w:t>
      </w:r>
      <w:r w:rsidRPr="00395D57">
        <w:tab/>
        <w:t>w</w:t>
      </w:r>
      <w:r w:rsidR="000B3958">
        <w:t xml:space="preserve"> art. </w:t>
      </w:r>
      <w:r w:rsidRPr="00395D57">
        <w:t xml:space="preserve">32a wyrazy </w:t>
      </w:r>
      <w:r w:rsidR="002A3DA1">
        <w:t>„</w:t>
      </w:r>
      <w:r w:rsidRPr="00395D57">
        <w:t>najniższego wynagrodzenia miesięcznego za pracę pracowników, określonego przez min</w:t>
      </w:r>
      <w:r w:rsidRPr="00395D57">
        <w:t>i</w:t>
      </w:r>
      <w:r w:rsidRPr="00395D57">
        <w:t>stra właściwego do spraw pracy na podstawie Kodeksu pracy</w:t>
      </w:r>
      <w:r w:rsidR="002A3DA1">
        <w:t>”</w:t>
      </w:r>
      <w:r w:rsidRPr="00395D57">
        <w:t xml:space="preserve"> zastępuje się wyrazami </w:t>
      </w:r>
      <w:r w:rsidR="002A3DA1">
        <w:t>„</w:t>
      </w:r>
      <w:r w:rsidRPr="00395D57">
        <w:t>minimalnego wyna</w:t>
      </w:r>
      <w:r w:rsidRPr="00395D57">
        <w:softHyphen/>
        <w:t>grodzenia za pracę obowiązującego</w:t>
      </w:r>
      <w:r w:rsidR="000B3958" w:rsidRPr="00395D57">
        <w:t xml:space="preserve"> w</w:t>
      </w:r>
      <w:r w:rsidR="000B3958">
        <w:t> </w:t>
      </w:r>
      <w:r w:rsidRPr="00395D57">
        <w:t>grudniu roku poprzedniego, usta</w:t>
      </w:r>
      <w:r w:rsidRPr="00395D57">
        <w:softHyphen/>
        <w:t>lanego na podstawie odrębnych przep</w:t>
      </w:r>
      <w:r w:rsidRPr="00395D57">
        <w:t>i</w:t>
      </w:r>
      <w:r w:rsidRPr="00395D57">
        <w:t>sów</w:t>
      </w:r>
      <w:r w:rsidR="002A3DA1">
        <w:t>”</w:t>
      </w:r>
      <w:r w:rsidRPr="00395D57">
        <w:t>;</w:t>
      </w:r>
    </w:p>
    <w:p w:rsidR="0013264C" w:rsidRPr="00395D57" w:rsidRDefault="0013264C" w:rsidP="0013264C">
      <w:pPr>
        <w:pStyle w:val="PKTpunkt"/>
      </w:pPr>
      <w:r w:rsidRPr="00395D57">
        <w:t>3)</w:t>
      </w:r>
      <w:r w:rsidRPr="00395D57">
        <w:tab/>
        <w:t>w</w:t>
      </w:r>
      <w:r w:rsidR="000B3958">
        <w:t xml:space="preserve"> art. </w:t>
      </w:r>
      <w:r w:rsidRPr="00395D57">
        <w:t>4</w:t>
      </w:r>
      <w:r w:rsidR="000B3958" w:rsidRPr="00395D57">
        <w:t>1</w:t>
      </w:r>
      <w:r w:rsidR="000B3958">
        <w:t xml:space="preserve"> w ust. </w:t>
      </w:r>
      <w:r w:rsidR="000B3958" w:rsidRPr="00395D57">
        <w:t>3</w:t>
      </w:r>
      <w:r w:rsidR="000B3958">
        <w:t> </w:t>
      </w:r>
      <w:r w:rsidRPr="00395D57">
        <w:t xml:space="preserve">wyrazy </w:t>
      </w:r>
      <w:r w:rsidR="002A3DA1">
        <w:t>„</w:t>
      </w:r>
      <w:r w:rsidRPr="00395D57">
        <w:t>najniższego wynagrodzenia pracowników za pełny miesięczny wymiar czasu pracy, określonego przez Ministra Pracy i Polityki Socjalnej na podstawie Kodeksu pracy</w:t>
      </w:r>
      <w:r w:rsidR="002A3DA1">
        <w:t>”</w:t>
      </w:r>
      <w:r w:rsidRPr="00395D57">
        <w:t xml:space="preserve"> zastępuje się wyrazami </w:t>
      </w:r>
      <w:r w:rsidR="002A3DA1">
        <w:t>„</w:t>
      </w:r>
      <w:r w:rsidRPr="00395D57">
        <w:t>minimalnego wynagrodzenia za pracę, ustalanego na podstawie odręb</w:t>
      </w:r>
      <w:r w:rsidRPr="00395D57">
        <w:softHyphen/>
        <w:t>nych przepisów</w:t>
      </w:r>
      <w:r w:rsidR="002A3DA1">
        <w:t>”</w:t>
      </w:r>
      <w:r w:rsidRPr="00395D57">
        <w:t>.</w:t>
      </w:r>
    </w:p>
    <w:p w:rsidR="0013264C" w:rsidRPr="00395D57" w:rsidRDefault="0013264C" w:rsidP="0013264C">
      <w:pPr>
        <w:pStyle w:val="ARTartustawynprozporzdzenia"/>
      </w:pPr>
      <w:r w:rsidRPr="00395D57">
        <w:t>Art. 13.</w:t>
      </w:r>
      <w:r w:rsidR="000B3958" w:rsidRPr="00395D57">
        <w:t> W</w:t>
      </w:r>
      <w:r w:rsidR="000B3958">
        <w:t> </w:t>
      </w:r>
      <w:r w:rsidRPr="00395D57">
        <w:t>ustawie</w:t>
      </w:r>
      <w:r w:rsidR="000B3958" w:rsidRPr="00395D57">
        <w:t xml:space="preserve"> z</w:t>
      </w:r>
      <w:r w:rsidR="000B3958">
        <w:t> </w:t>
      </w:r>
      <w:r w:rsidRPr="00395D57">
        <w:t>dnia 2</w:t>
      </w:r>
      <w:r w:rsidR="000B3958" w:rsidRPr="00395D57">
        <w:t>8</w:t>
      </w:r>
      <w:r w:rsidR="000B3958">
        <w:t> </w:t>
      </w:r>
      <w:r w:rsidRPr="00395D57">
        <w:t>grudnia 198</w:t>
      </w:r>
      <w:r w:rsidR="000B3958" w:rsidRPr="00395D57">
        <w:t>9</w:t>
      </w:r>
      <w:r w:rsidR="000B3958">
        <w:t> </w:t>
      </w:r>
      <w:r w:rsidRPr="00395D57">
        <w:t>r.</w:t>
      </w:r>
      <w:r w:rsidR="000B3958" w:rsidRPr="00395D57">
        <w:t xml:space="preserve"> o</w:t>
      </w:r>
      <w:r w:rsidR="000B3958">
        <w:t> </w:t>
      </w:r>
      <w:r w:rsidRPr="00395D57">
        <w:t>szczególnych zasadach rozwiązywania z pracownikami stosu</w:t>
      </w:r>
      <w:r w:rsidRPr="00395D57">
        <w:t>n</w:t>
      </w:r>
      <w:r w:rsidRPr="00395D57">
        <w:t>ków pracy</w:t>
      </w:r>
      <w:r w:rsidR="000B3958" w:rsidRPr="00395D57">
        <w:t xml:space="preserve"> z</w:t>
      </w:r>
      <w:r w:rsidR="000B3958">
        <w:t> </w:t>
      </w:r>
      <w:r w:rsidRPr="00395D57">
        <w:t>przyczyn dotyczących zakładu pracy (</w:t>
      </w:r>
      <w:r w:rsidR="000B3958">
        <w:t>Dz. U.</w:t>
      </w:r>
      <w:r w:rsidR="000B3958" w:rsidRPr="00395D57">
        <w:t xml:space="preserve"> z</w:t>
      </w:r>
      <w:r w:rsidR="000B3958">
        <w:t> </w:t>
      </w:r>
      <w:r w:rsidRPr="00395D57">
        <w:t>200</w:t>
      </w:r>
      <w:r w:rsidR="000B3958" w:rsidRPr="00395D57">
        <w:t>2</w:t>
      </w:r>
      <w:r w:rsidR="000B3958">
        <w:t> </w:t>
      </w:r>
      <w:r w:rsidRPr="00395D57">
        <w:t>r.</w:t>
      </w:r>
      <w:r w:rsidR="000B3958">
        <w:t xml:space="preserve"> Nr </w:t>
      </w:r>
      <w:r w:rsidRPr="00395D57">
        <w:t>112,</w:t>
      </w:r>
      <w:r w:rsidR="000B3958">
        <w:t xml:space="preserve"> poz. </w:t>
      </w:r>
      <w:r w:rsidRPr="00395D57">
        <w:t>98</w:t>
      </w:r>
      <w:r w:rsidR="000B3958" w:rsidRPr="00395D57">
        <w:t>0</w:t>
      </w:r>
      <w:r w:rsidR="000B3958">
        <w:t xml:space="preserve"> i Nr </w:t>
      </w:r>
      <w:r w:rsidRPr="00395D57">
        <w:t>135,</w:t>
      </w:r>
      <w:r w:rsidR="000B3958">
        <w:t xml:space="preserve"> poz. </w:t>
      </w:r>
      <w:r w:rsidRPr="00395D57">
        <w:t>1146)</w:t>
      </w:r>
      <w:r w:rsidR="000B3958" w:rsidRPr="00395D57">
        <w:t xml:space="preserve"> w</w:t>
      </w:r>
      <w:r w:rsidR="000B3958">
        <w:t> art. </w:t>
      </w:r>
      <w:r w:rsidR="000B3958" w:rsidRPr="00395D57">
        <w:t>8</w:t>
      </w:r>
      <w:r w:rsidR="000B3958">
        <w:t xml:space="preserve"> ust. </w:t>
      </w:r>
      <w:r w:rsidRPr="00395D57">
        <w:t>2a otrzymuje brzmienie:</w:t>
      </w:r>
    </w:p>
    <w:p w:rsidR="0013264C" w:rsidRPr="00395D57" w:rsidRDefault="002A3DA1" w:rsidP="0013264C">
      <w:pPr>
        <w:pStyle w:val="ZUSTzmustartykuempunktem"/>
      </w:pPr>
      <w:r>
        <w:t>„</w:t>
      </w:r>
      <w:r w:rsidR="0013264C" w:rsidRPr="00395D57">
        <w:t>2a. Wysokość odprawy nie może przekraczać kwoty 1</w:t>
      </w:r>
      <w:r w:rsidR="000B3958" w:rsidRPr="00395D57">
        <w:t>5</w:t>
      </w:r>
      <w:r w:rsidR="000B3958">
        <w:noBreakHyphen/>
      </w:r>
      <w:r w:rsidR="0013264C" w:rsidRPr="00395D57">
        <w:t>krotnego minimalnego wynagrodzenia za pracę obowiązującego</w:t>
      </w:r>
      <w:r w:rsidR="000B3958" w:rsidRPr="00395D57">
        <w:t xml:space="preserve"> w</w:t>
      </w:r>
      <w:r w:rsidR="000B3958">
        <w:t> </w:t>
      </w:r>
      <w:r w:rsidR="0013264C" w:rsidRPr="00395D57">
        <w:t>grudniu roku poprzedzającego rok,</w:t>
      </w:r>
      <w:r w:rsidR="000B3958" w:rsidRPr="00395D57">
        <w:t xml:space="preserve"> w</w:t>
      </w:r>
      <w:r w:rsidR="000B3958">
        <w:t> </w:t>
      </w:r>
      <w:r w:rsidR="0013264C" w:rsidRPr="00395D57">
        <w:t>którym rozwiązano stosunek pracy, ustalanego na podstawie odrębnych przepisów.</w:t>
      </w:r>
      <w:r>
        <w:t>”</w:t>
      </w:r>
      <w:r w:rsidR="0013264C" w:rsidRPr="00395D57">
        <w:t>.</w:t>
      </w:r>
    </w:p>
    <w:p w:rsidR="0013264C" w:rsidRPr="00395D57" w:rsidRDefault="0013264C" w:rsidP="0013264C">
      <w:pPr>
        <w:pStyle w:val="ARTartustawynprozporzdzenia"/>
      </w:pPr>
      <w:r w:rsidRPr="00395D57">
        <w:t>Art. 14.</w:t>
      </w:r>
      <w:r w:rsidR="000B3958" w:rsidRPr="00395D57">
        <w:t> W</w:t>
      </w:r>
      <w:r w:rsidR="000B3958">
        <w:t> </w:t>
      </w:r>
      <w:r w:rsidRPr="00395D57">
        <w:t>ustawie</w:t>
      </w:r>
      <w:r w:rsidR="000B3958" w:rsidRPr="00395D57">
        <w:t xml:space="preserve"> z</w:t>
      </w:r>
      <w:r w:rsidR="000B3958">
        <w:t> </w:t>
      </w:r>
      <w:r w:rsidRPr="00395D57">
        <w:t>dnia 2</w:t>
      </w:r>
      <w:r w:rsidR="000B3958" w:rsidRPr="00395D57">
        <w:t>6</w:t>
      </w:r>
      <w:r w:rsidR="000B3958">
        <w:t> </w:t>
      </w:r>
      <w:r w:rsidRPr="00395D57">
        <w:t>lipca 199</w:t>
      </w:r>
      <w:r w:rsidR="000B3958" w:rsidRPr="00395D57">
        <w:t>1</w:t>
      </w:r>
      <w:r w:rsidR="000B3958">
        <w:t> </w:t>
      </w:r>
      <w:r w:rsidRPr="00395D57">
        <w:t>r.</w:t>
      </w:r>
      <w:r w:rsidR="000B3958" w:rsidRPr="00395D57">
        <w:t xml:space="preserve"> o</w:t>
      </w:r>
      <w:r w:rsidR="000B3958">
        <w:t> </w:t>
      </w:r>
      <w:r w:rsidRPr="00395D57">
        <w:t>podatku dochodowym od osób fizycznych (</w:t>
      </w:r>
      <w:r w:rsidR="000B3958">
        <w:t>Dz. U.</w:t>
      </w:r>
      <w:r w:rsidR="000B3958" w:rsidRPr="00395D57">
        <w:t xml:space="preserve"> z</w:t>
      </w:r>
      <w:r w:rsidR="000B3958">
        <w:t> </w:t>
      </w:r>
      <w:r w:rsidRPr="00395D57">
        <w:t>200</w:t>
      </w:r>
      <w:r w:rsidR="000B3958" w:rsidRPr="00395D57">
        <w:t>0</w:t>
      </w:r>
      <w:r w:rsidR="000B3958">
        <w:t> </w:t>
      </w:r>
      <w:r w:rsidRPr="00395D57">
        <w:t>r.</w:t>
      </w:r>
      <w:r w:rsidR="000B3958">
        <w:t xml:space="preserve"> Nr </w:t>
      </w:r>
      <w:r w:rsidRPr="00395D57">
        <w:t>14,</w:t>
      </w:r>
      <w:r w:rsidR="000B3958">
        <w:t xml:space="preserve"> poz. </w:t>
      </w:r>
      <w:r w:rsidRPr="00395D57">
        <w:t>176,</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2"/>
      </w:r>
      <w:r w:rsidRPr="00395D57">
        <w:rPr>
          <w:rStyle w:val="IGindeksgrny"/>
        </w:rPr>
        <w:t>)</w:t>
      </w:r>
      <w:r w:rsidRPr="00395D57">
        <w:t>) wprowadza się następujące zmiany:</w:t>
      </w:r>
    </w:p>
    <w:p w:rsidR="0013264C" w:rsidRPr="00395D57" w:rsidRDefault="0013264C" w:rsidP="0013264C">
      <w:pPr>
        <w:pStyle w:val="PKTpunkt"/>
      </w:pPr>
      <w:r w:rsidRPr="00395D57">
        <w:t>1)</w:t>
      </w:r>
      <w:r w:rsidRPr="00395D57">
        <w:tab/>
        <w:t>w</w:t>
      </w:r>
      <w:r w:rsidR="000B3958">
        <w:t xml:space="preserve"> art. </w:t>
      </w:r>
      <w:r w:rsidRPr="00395D57">
        <w:t>2</w:t>
      </w:r>
      <w:r w:rsidR="000B3958" w:rsidRPr="00395D57">
        <w:t>1</w:t>
      </w:r>
      <w:r w:rsidR="000B3958">
        <w:t xml:space="preserve"> w ust. </w:t>
      </w:r>
      <w:r w:rsidRPr="00395D57">
        <w:t>1:</w:t>
      </w:r>
    </w:p>
    <w:p w:rsidR="0013264C" w:rsidRPr="00395D57" w:rsidRDefault="0013264C" w:rsidP="0013264C">
      <w:pPr>
        <w:pStyle w:val="LITlitera"/>
      </w:pPr>
      <w:r w:rsidRPr="00395D57">
        <w:t>a)</w:t>
      </w:r>
      <w:r w:rsidRPr="00395D57">
        <w:tab/>
        <w:t>w</w:t>
      </w:r>
      <w:r w:rsidR="000B3958">
        <w:t xml:space="preserve"> pkt </w:t>
      </w:r>
      <w:r w:rsidRPr="00395D57">
        <w:t xml:space="preserve">6a wyrazy </w:t>
      </w:r>
      <w:r w:rsidR="002A3DA1">
        <w:t>„</w:t>
      </w:r>
      <w:r w:rsidRPr="00395D57">
        <w:t>trzykrotności najniższego wynagrodzenia za pracę, ogłaszanego na podstawie odrębnych przepisów, za grudzień roku poprzedzającego rok podatkowy</w:t>
      </w:r>
      <w:r w:rsidR="002A3DA1">
        <w:t>”</w:t>
      </w:r>
      <w:r w:rsidRPr="00395D57">
        <w:t xml:space="preserve"> zastępuje się wyrazami </w:t>
      </w:r>
      <w:r w:rsidR="002A3DA1">
        <w:t>„</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b)</w:t>
      </w:r>
      <w:r w:rsidRPr="00395D57">
        <w:tab/>
        <w:t>w</w:t>
      </w:r>
      <w:r w:rsidR="000B3958">
        <w:t xml:space="preserve"> pkt </w:t>
      </w:r>
      <w:r w:rsidRPr="00395D57">
        <w:t>1</w:t>
      </w:r>
      <w:r w:rsidR="000B3958" w:rsidRPr="00395D57">
        <w:t>7</w:t>
      </w:r>
      <w:r w:rsidR="000B3958">
        <w:t> </w:t>
      </w:r>
      <w:r w:rsidRPr="00395D57">
        <w:t xml:space="preserve">wyrazy </w:t>
      </w:r>
      <w:r w:rsidR="002A3DA1">
        <w:t>„</w:t>
      </w:r>
      <w:r w:rsidRPr="00395D57">
        <w:t>trzykrotnego 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 xml:space="preserve">kwoty </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c)</w:t>
      </w:r>
      <w:r w:rsidRPr="00395D57">
        <w:tab/>
        <w:t>w</w:t>
      </w:r>
      <w:r w:rsidR="000B3958">
        <w:t xml:space="preserve"> pkt </w:t>
      </w:r>
      <w:r w:rsidRPr="00395D57">
        <w:t>2</w:t>
      </w:r>
      <w:r w:rsidR="000B3958" w:rsidRPr="00395D57">
        <w:t>6</w:t>
      </w:r>
      <w:r w:rsidR="000B3958">
        <w:t xml:space="preserve"> w lit. </w:t>
      </w:r>
      <w:r w:rsidRPr="00395D57">
        <w:t xml:space="preserve">b wyrazy </w:t>
      </w:r>
      <w:r w:rsidR="002A3DA1">
        <w:t>„</w:t>
      </w:r>
      <w:r w:rsidRPr="00395D57">
        <w:t>trzykrotności najniższego wynagrodzenia za pracę, ogłaszanego na podstawie o</w:t>
      </w:r>
      <w:r w:rsidRPr="00395D57">
        <w:t>d</w:t>
      </w:r>
      <w:r w:rsidRPr="00395D57">
        <w:t>rębnych przepisów, za grudzień roku poprzedzającego rok podatkowy</w:t>
      </w:r>
      <w:r w:rsidR="002A3DA1">
        <w:t>”</w:t>
      </w:r>
      <w:r w:rsidRPr="00395D57">
        <w:t xml:space="preserve"> zastępuje się wyrazami </w:t>
      </w:r>
      <w:r w:rsidR="002A3DA1">
        <w:t>„</w:t>
      </w:r>
      <w:r w:rsidRPr="00395D57">
        <w:t xml:space="preserve">kwoty </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d)</w:t>
      </w:r>
      <w:r w:rsidRPr="00395D57">
        <w:tab/>
        <w:t>w</w:t>
      </w:r>
      <w:r w:rsidR="000B3958">
        <w:t xml:space="preserve"> pkt </w:t>
      </w:r>
      <w:r w:rsidRPr="00395D57">
        <w:t xml:space="preserve">32b wyrazy </w:t>
      </w:r>
      <w:r w:rsidR="002A3DA1">
        <w:t>„</w:t>
      </w:r>
      <w:r w:rsidRPr="00395D57">
        <w:t>stanowiącej trzykrotność najniższego wynagrodzenia za pracę, ogłaszanego na podst</w:t>
      </w:r>
      <w:r w:rsidRPr="00395D57">
        <w:t>a</w:t>
      </w:r>
      <w:r w:rsidRPr="00395D57">
        <w:t>wie odrębnych przepisów, za grudzień roku poprzedzającego rok podatkowy</w:t>
      </w:r>
      <w:r w:rsidR="002A3DA1">
        <w:t>”</w:t>
      </w:r>
      <w:r w:rsidRPr="00395D57">
        <w:t xml:space="preserve"> zastępuje się wyrazami </w:t>
      </w:r>
      <w:r w:rsidR="002A3DA1">
        <w:t>„</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e)</w:t>
      </w:r>
      <w:r w:rsidRPr="00395D57">
        <w:tab/>
        <w:t>w</w:t>
      </w:r>
      <w:r w:rsidR="000B3958">
        <w:t xml:space="preserve"> pkt </w:t>
      </w:r>
      <w:r w:rsidRPr="00395D57">
        <w:t xml:space="preserve">40b wyrazy </w:t>
      </w:r>
      <w:r w:rsidR="002A3DA1">
        <w:t>„</w:t>
      </w:r>
      <w:r w:rsidRPr="00395D57">
        <w:t>połowy 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kwoty 38</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f)</w:t>
      </w:r>
      <w:r w:rsidRPr="00395D57">
        <w:tab/>
        <w:t>w</w:t>
      </w:r>
      <w:r w:rsidR="000B3958">
        <w:t xml:space="preserve"> pkt </w:t>
      </w:r>
      <w:r w:rsidRPr="00395D57">
        <w:t>6</w:t>
      </w:r>
      <w:r w:rsidR="000B3958" w:rsidRPr="00395D57">
        <w:t>8</w:t>
      </w:r>
      <w:r w:rsidR="000B3958">
        <w:t> </w:t>
      </w:r>
      <w:r w:rsidRPr="00395D57">
        <w:t xml:space="preserve">wyrazy </w:t>
      </w:r>
      <w:r w:rsidR="002A3DA1">
        <w:t>„</w:t>
      </w:r>
      <w:r w:rsidRPr="00395D57">
        <w:t>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76</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g)</w:t>
      </w:r>
      <w:r w:rsidRPr="00395D57">
        <w:tab/>
        <w:t>w</w:t>
      </w:r>
      <w:r w:rsidR="000B3958">
        <w:t xml:space="preserve"> pkt </w:t>
      </w:r>
      <w:r w:rsidRPr="00395D57">
        <w:t>7</w:t>
      </w:r>
      <w:r w:rsidR="000B3958" w:rsidRPr="00395D57">
        <w:t>8</w:t>
      </w:r>
      <w:r w:rsidR="000B3958">
        <w:t xml:space="preserve"> w lit. </w:t>
      </w:r>
      <w:r w:rsidRPr="00395D57">
        <w:t xml:space="preserve">b wyrazy </w:t>
      </w:r>
      <w:r w:rsidR="002A3DA1">
        <w:t>„</w:t>
      </w:r>
      <w:r w:rsidRPr="00395D57">
        <w:t>najniższego wynagrodzenia za pracę ogłaszanego na podstawie odrębnych prz</w:t>
      </w:r>
      <w:r w:rsidRPr="00395D57">
        <w:t>e</w:t>
      </w:r>
      <w:r w:rsidRPr="00395D57">
        <w:t>pisów, za grudzień roku poprzedzającego rok podatkowy</w:t>
      </w:r>
      <w:r w:rsidR="002A3DA1">
        <w:t>”</w:t>
      </w:r>
      <w:r w:rsidRPr="00395D57">
        <w:t xml:space="preserve"> zastępuje się wyrazami </w:t>
      </w:r>
      <w:r w:rsidR="002A3DA1">
        <w:t>„</w:t>
      </w:r>
      <w:r w:rsidRPr="00395D57">
        <w:t>kwoty 76</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h)</w:t>
      </w:r>
      <w:r w:rsidRPr="00395D57">
        <w:tab/>
        <w:t>w</w:t>
      </w:r>
      <w:r w:rsidR="000B3958">
        <w:t xml:space="preserve"> pkt </w:t>
      </w:r>
      <w:r w:rsidRPr="00395D57">
        <w:t>8</w:t>
      </w:r>
      <w:r w:rsidR="000B3958" w:rsidRPr="00395D57">
        <w:t>8</w:t>
      </w:r>
      <w:r w:rsidR="000B3958">
        <w:t> </w:t>
      </w:r>
      <w:r w:rsidRPr="00395D57">
        <w:t xml:space="preserve">wyrazy </w:t>
      </w:r>
      <w:r w:rsidR="002A3DA1">
        <w:t>„</w:t>
      </w:r>
      <w:r w:rsidRPr="00395D57">
        <w:t>trzykrotności 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 xml:space="preserve">kwoty </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i)</w:t>
      </w:r>
      <w:r w:rsidRPr="00395D57">
        <w:tab/>
        <w:t>w</w:t>
      </w:r>
      <w:r w:rsidR="000B3958">
        <w:t xml:space="preserve"> pkt </w:t>
      </w:r>
      <w:r w:rsidRPr="00395D57">
        <w:t>9</w:t>
      </w:r>
      <w:r w:rsidR="000B3958" w:rsidRPr="00395D57">
        <w:t>2</w:t>
      </w:r>
      <w:r w:rsidR="000B3958">
        <w:t> </w:t>
      </w:r>
      <w:r w:rsidRPr="00395D57">
        <w:t xml:space="preserve">wyrazy </w:t>
      </w:r>
      <w:r w:rsidR="002A3DA1">
        <w:t>„</w:t>
      </w:r>
      <w:r w:rsidRPr="00395D57">
        <w:t>trzykrotności 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 xml:space="preserve">kwoty </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2A3DA1">
      <w:pPr>
        <w:pStyle w:val="PKTpunkt"/>
        <w:keepNext/>
      </w:pPr>
      <w:r w:rsidRPr="00395D57">
        <w:lastRenderedPageBreak/>
        <w:t>2)</w:t>
      </w:r>
      <w:r w:rsidRPr="00395D57">
        <w:tab/>
        <w:t>w</w:t>
      </w:r>
      <w:r w:rsidR="000B3958">
        <w:t xml:space="preserve"> art. </w:t>
      </w:r>
      <w:r w:rsidRPr="00395D57">
        <w:t>26:</w:t>
      </w:r>
    </w:p>
    <w:p w:rsidR="0013264C" w:rsidRPr="00395D57" w:rsidRDefault="0013264C" w:rsidP="002A3DA1">
      <w:pPr>
        <w:pStyle w:val="LITlitera"/>
        <w:keepNext/>
      </w:pPr>
      <w:r w:rsidRPr="00395D57">
        <w:t>a)</w:t>
      </w:r>
      <w:r w:rsidRPr="00395D57">
        <w:tab/>
        <w:t>w</w:t>
      </w:r>
      <w:r w:rsidR="000B3958">
        <w:t xml:space="preserve"> ust. </w:t>
      </w:r>
      <w:r w:rsidRPr="00395D57">
        <w:t>7a:</w:t>
      </w:r>
    </w:p>
    <w:p w:rsidR="0013264C" w:rsidRPr="00395D57" w:rsidRDefault="0013264C" w:rsidP="0013264C">
      <w:pPr>
        <w:pStyle w:val="TIRtiret"/>
      </w:pPr>
      <w:r w:rsidRPr="00395D57">
        <w:t>–</w:t>
      </w:r>
      <w:r w:rsidRPr="00395D57">
        <w:tab/>
        <w:t>w</w:t>
      </w:r>
      <w:r w:rsidR="000B3958">
        <w:t xml:space="preserve"> pkt </w:t>
      </w:r>
      <w:r w:rsidR="000B3958" w:rsidRPr="00395D57">
        <w:t>7</w:t>
      </w:r>
      <w:r w:rsidR="000B3958">
        <w:t> </w:t>
      </w:r>
      <w:r w:rsidRPr="00395D57">
        <w:t xml:space="preserve">wyrazy </w:t>
      </w:r>
      <w:r w:rsidR="002A3DA1">
        <w:t>„</w:t>
      </w:r>
      <w:r w:rsidRPr="00395D57">
        <w:t>trzykrotności najniższego wynagrodzenia za pracę ogłaszanego na podstawie odrę</w:t>
      </w:r>
      <w:r w:rsidRPr="00395D57">
        <w:t>b</w:t>
      </w:r>
      <w:r w:rsidRPr="00395D57">
        <w:t>nych przepisów, za grudzień roku poprzedzającego rok podatkowy</w:t>
      </w:r>
      <w:r w:rsidR="002A3DA1">
        <w:t>”</w:t>
      </w:r>
      <w:r w:rsidRPr="00395D57">
        <w:t xml:space="preserve"> zastępuje się wyrazami </w:t>
      </w:r>
      <w:r w:rsidR="002A3DA1">
        <w:t>„</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TIRtiret"/>
      </w:pPr>
      <w:r w:rsidRPr="00395D57">
        <w:t>–</w:t>
      </w:r>
      <w:r w:rsidRPr="00395D57">
        <w:tab/>
        <w:t>w</w:t>
      </w:r>
      <w:r w:rsidR="000B3958">
        <w:t xml:space="preserve"> pkt </w:t>
      </w:r>
      <w:r w:rsidRPr="00395D57">
        <w:t>1</w:t>
      </w:r>
      <w:r w:rsidR="000B3958" w:rsidRPr="00395D57">
        <w:t>2</w:t>
      </w:r>
      <w:r w:rsidR="000B3958">
        <w:t> </w:t>
      </w:r>
      <w:r w:rsidRPr="00395D57">
        <w:t xml:space="preserve">wyrazy </w:t>
      </w:r>
      <w:r w:rsidR="002A3DA1">
        <w:t>„</w:t>
      </w:r>
      <w:r w:rsidRPr="00395D57">
        <w:t>odpowiadającą 20% 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15</w:t>
      </w:r>
      <w:r w:rsidR="000B3958" w:rsidRPr="00395D57">
        <w:t>2</w:t>
      </w:r>
      <w:r w:rsidR="000B3958">
        <w:t> </w:t>
      </w:r>
      <w:r w:rsidRPr="00395D57">
        <w:t>zł</w:t>
      </w:r>
      <w:r w:rsidR="002A3DA1">
        <w:t>”</w:t>
      </w:r>
      <w:r w:rsidRPr="00395D57">
        <w:t>,</w:t>
      </w:r>
    </w:p>
    <w:p w:rsidR="0013264C" w:rsidRPr="00395D57" w:rsidRDefault="0013264C" w:rsidP="0013264C">
      <w:pPr>
        <w:pStyle w:val="LITlitera"/>
      </w:pPr>
      <w:r w:rsidRPr="00395D57">
        <w:t>b)</w:t>
      </w:r>
      <w:r w:rsidRPr="00395D57">
        <w:tab/>
        <w:t>w</w:t>
      </w:r>
      <w:r w:rsidR="000B3958">
        <w:t xml:space="preserve"> ust. </w:t>
      </w:r>
      <w:r w:rsidRPr="00395D57">
        <w:t xml:space="preserve">7e wyrazy </w:t>
      </w:r>
      <w:r w:rsidR="002A3DA1">
        <w:t>„</w:t>
      </w:r>
      <w:r w:rsidRPr="00395D57">
        <w:t>dwunastokrotności kwoty najniższego wynagrodzenia za pracę, ogłaszanego na podst</w:t>
      </w:r>
      <w:r w:rsidRPr="00395D57">
        <w:t>a</w:t>
      </w:r>
      <w:r w:rsidRPr="00395D57">
        <w:t>wie odrębnych przepisów, za grudzień roku poprzedzającego rok podatkowy</w:t>
      </w:r>
      <w:r w:rsidR="002A3DA1">
        <w:t>”</w:t>
      </w:r>
      <w:r w:rsidRPr="00395D57">
        <w:t xml:space="preserve"> zastępuje się wyrazami </w:t>
      </w:r>
      <w:r w:rsidR="002A3DA1">
        <w:t>„</w:t>
      </w:r>
      <w:r w:rsidRPr="00395D57">
        <w:t xml:space="preserve">kwoty </w:t>
      </w:r>
      <w:r w:rsidR="000B3958" w:rsidRPr="00395D57">
        <w:t>9</w:t>
      </w:r>
      <w:r w:rsidRPr="00395D57">
        <w:t>12</w:t>
      </w:r>
      <w:r w:rsidR="000B3958" w:rsidRPr="00395D57">
        <w:t>0</w:t>
      </w:r>
      <w:r w:rsidR="000B3958">
        <w:t> </w:t>
      </w:r>
      <w:r w:rsidRPr="00395D57">
        <w:t>zł</w:t>
      </w:r>
      <w:r w:rsidR="002A3DA1">
        <w:t>”</w:t>
      </w:r>
      <w:r w:rsidRPr="00395D57">
        <w:t>;</w:t>
      </w:r>
    </w:p>
    <w:p w:rsidR="0013264C" w:rsidRPr="00395D57" w:rsidRDefault="0013264C" w:rsidP="0013264C">
      <w:pPr>
        <w:pStyle w:val="PKTpunkt"/>
      </w:pPr>
      <w:r w:rsidRPr="00395D57">
        <w:t>3)</w:t>
      </w:r>
      <w:r w:rsidRPr="00395D57">
        <w:tab/>
        <w:t>w</w:t>
      </w:r>
      <w:r w:rsidR="000B3958">
        <w:t xml:space="preserve"> art. </w:t>
      </w:r>
      <w:r w:rsidRPr="00395D57">
        <w:t>27:</w:t>
      </w:r>
    </w:p>
    <w:p w:rsidR="0013264C" w:rsidRPr="00395D57" w:rsidRDefault="0013264C" w:rsidP="0013264C">
      <w:pPr>
        <w:pStyle w:val="LITlitera"/>
      </w:pPr>
      <w:r w:rsidRPr="00395D57">
        <w:t>a)</w:t>
      </w:r>
      <w:r w:rsidRPr="00395D57">
        <w:tab/>
        <w:t>po</w:t>
      </w:r>
      <w:r w:rsidR="000B3958">
        <w:t xml:space="preserve"> ust. </w:t>
      </w:r>
      <w:r w:rsidR="000B3958" w:rsidRPr="00395D57">
        <w:t>5</w:t>
      </w:r>
      <w:r w:rsidR="000B3958">
        <w:t> </w:t>
      </w:r>
      <w:r w:rsidRPr="00395D57">
        <w:t>dodaje się</w:t>
      </w:r>
      <w:r w:rsidR="000B3958">
        <w:t xml:space="preserve"> ust. </w:t>
      </w:r>
      <w:r w:rsidRPr="00395D57">
        <w:t>5a</w:t>
      </w:r>
      <w:r w:rsidR="000B3958" w:rsidRPr="00395D57">
        <w:t xml:space="preserve"> w</w:t>
      </w:r>
      <w:r w:rsidR="000B3958">
        <w:t> </w:t>
      </w:r>
      <w:r w:rsidRPr="00395D57">
        <w:t>brzmieniu:</w:t>
      </w:r>
    </w:p>
    <w:p w:rsidR="0013264C" w:rsidRPr="00395D57" w:rsidRDefault="002A3DA1" w:rsidP="0013264C">
      <w:pPr>
        <w:pStyle w:val="ZLITUSTzmustliter"/>
      </w:pPr>
      <w:r>
        <w:t>„</w:t>
      </w:r>
      <w:r w:rsidR="0013264C" w:rsidRPr="00395D57">
        <w:t>5a. Począwszy od roku podatkowego 2004, kwoty wymienione</w:t>
      </w:r>
      <w:r w:rsidR="000B3958" w:rsidRPr="00395D57">
        <w:t xml:space="preserve"> w</w:t>
      </w:r>
      <w:r w:rsidR="000B3958">
        <w:t> art. </w:t>
      </w:r>
      <w:r w:rsidR="0013264C" w:rsidRPr="00395D57">
        <w:t>2</w:t>
      </w:r>
      <w:r w:rsidR="000B3958" w:rsidRPr="00395D57">
        <w:t>1</w:t>
      </w:r>
      <w:r w:rsidR="000B3958">
        <w:t xml:space="preserve"> ust. </w:t>
      </w:r>
      <w:r w:rsidR="000B3958" w:rsidRPr="00395D57">
        <w:t>1</w:t>
      </w:r>
      <w:r w:rsidR="000B3958">
        <w:t xml:space="preserve"> pkt </w:t>
      </w:r>
      <w:r w:rsidR="0013264C" w:rsidRPr="00395D57">
        <w:t>6a, 12a, 17, 2</w:t>
      </w:r>
      <w:r w:rsidR="000B3958" w:rsidRPr="00395D57">
        <w:t>6</w:t>
      </w:r>
      <w:r w:rsidR="000B3958">
        <w:t xml:space="preserve"> lit. </w:t>
      </w:r>
      <w:r w:rsidR="0013264C" w:rsidRPr="00395D57">
        <w:t>b), 32b, 40b, 4</w:t>
      </w:r>
      <w:r w:rsidR="000B3958" w:rsidRPr="00395D57">
        <w:t>9</w:t>
      </w:r>
      <w:r w:rsidR="000B3958">
        <w:t xml:space="preserve"> lit. </w:t>
      </w:r>
      <w:r w:rsidR="0013264C" w:rsidRPr="00395D57">
        <w:t>b), 67–68a, 77, 7</w:t>
      </w:r>
      <w:r w:rsidR="000B3958" w:rsidRPr="00395D57">
        <w:t>8</w:t>
      </w:r>
      <w:r w:rsidR="000B3958">
        <w:t xml:space="preserve"> lit. </w:t>
      </w:r>
      <w:r w:rsidR="0013264C" w:rsidRPr="00395D57">
        <w:t>b), 88, 9</w:t>
      </w:r>
      <w:r w:rsidR="000B3958" w:rsidRPr="00395D57">
        <w:t>2</w:t>
      </w:r>
      <w:r w:rsidR="000B3958">
        <w:t xml:space="preserve"> i </w:t>
      </w:r>
      <w:r w:rsidR="0013264C" w:rsidRPr="00395D57">
        <w:t>11</w:t>
      </w:r>
      <w:r w:rsidR="000B3958" w:rsidRPr="00395D57">
        <w:t>2</w:t>
      </w:r>
      <w:r w:rsidR="000B3958">
        <w:t xml:space="preserve"> lit. </w:t>
      </w:r>
      <w:r w:rsidR="0013264C" w:rsidRPr="00395D57">
        <w:t>b),</w:t>
      </w:r>
      <w:r w:rsidR="000B3958" w:rsidRPr="00395D57">
        <w:t xml:space="preserve"> w</w:t>
      </w:r>
      <w:r w:rsidR="000B3958">
        <w:t> ust. </w:t>
      </w:r>
      <w:r w:rsidR="0013264C" w:rsidRPr="00395D57">
        <w:t>1</w:t>
      </w:r>
      <w:r w:rsidR="000B3958" w:rsidRPr="00395D57">
        <w:t>1</w:t>
      </w:r>
      <w:r w:rsidR="000B3958">
        <w:t xml:space="preserve"> pkt </w:t>
      </w:r>
      <w:r w:rsidR="000B3958" w:rsidRPr="00395D57">
        <w:t>2</w:t>
      </w:r>
      <w:r w:rsidR="000B3958">
        <w:t xml:space="preserve"> lit. </w:t>
      </w:r>
      <w:r w:rsidR="0013264C" w:rsidRPr="00395D57">
        <w:t>b),</w:t>
      </w:r>
      <w:r w:rsidR="000B3958" w:rsidRPr="00395D57">
        <w:t xml:space="preserve"> w</w:t>
      </w:r>
      <w:r w:rsidR="000B3958">
        <w:t> art. </w:t>
      </w:r>
      <w:r w:rsidR="0013264C" w:rsidRPr="00395D57">
        <w:t>2</w:t>
      </w:r>
      <w:r w:rsidR="000B3958" w:rsidRPr="00395D57">
        <w:t>3</w:t>
      </w:r>
      <w:r w:rsidR="000B3958">
        <w:t xml:space="preserve"> ust. </w:t>
      </w:r>
      <w:r w:rsidR="000B3958" w:rsidRPr="00395D57">
        <w:t>1</w:t>
      </w:r>
      <w:r w:rsidR="000B3958">
        <w:t xml:space="preserve"> pkt </w:t>
      </w:r>
      <w:r w:rsidR="0013264C" w:rsidRPr="00395D57">
        <w:t>3</w:t>
      </w:r>
      <w:r w:rsidR="000B3958" w:rsidRPr="00395D57">
        <w:t>0</w:t>
      </w:r>
      <w:r w:rsidR="000B3958">
        <w:t xml:space="preserve"> lit. </w:t>
      </w:r>
      <w:r w:rsidR="0013264C" w:rsidRPr="00395D57">
        <w:t>b),</w:t>
      </w:r>
      <w:r w:rsidR="000B3958" w:rsidRPr="00395D57">
        <w:t xml:space="preserve"> w</w:t>
      </w:r>
      <w:r w:rsidR="000B3958">
        <w:t> art. </w:t>
      </w:r>
      <w:r w:rsidR="0013264C" w:rsidRPr="00395D57">
        <w:t>2</w:t>
      </w:r>
      <w:r w:rsidR="000B3958" w:rsidRPr="00395D57">
        <w:t>6</w:t>
      </w:r>
      <w:r w:rsidR="000B3958">
        <w:t xml:space="preserve"> ust. </w:t>
      </w:r>
      <w:r w:rsidR="0013264C" w:rsidRPr="00395D57">
        <w:t>7a</w:t>
      </w:r>
      <w:r w:rsidR="000B3958">
        <w:t xml:space="preserve"> pkt </w:t>
      </w:r>
      <w:r w:rsidR="000B3958" w:rsidRPr="00395D57">
        <w:t>7</w:t>
      </w:r>
      <w:r w:rsidR="000B3958">
        <w:t xml:space="preserve"> i </w:t>
      </w:r>
      <w:r w:rsidR="0013264C" w:rsidRPr="00395D57">
        <w:t>12,</w:t>
      </w:r>
      <w:r w:rsidR="000B3958" w:rsidRPr="00395D57">
        <w:t xml:space="preserve"> w</w:t>
      </w:r>
      <w:r w:rsidR="000B3958">
        <w:t> ust. </w:t>
      </w:r>
      <w:r w:rsidR="0013264C" w:rsidRPr="00395D57">
        <w:t>7e,</w:t>
      </w:r>
      <w:r w:rsidR="000B3958" w:rsidRPr="00395D57">
        <w:t xml:space="preserve"> w</w:t>
      </w:r>
      <w:r w:rsidR="000B3958">
        <w:t> art. </w:t>
      </w:r>
      <w:r w:rsidR="0013264C" w:rsidRPr="00395D57">
        <w:t>27a</w:t>
      </w:r>
      <w:r w:rsidR="000B3958">
        <w:t xml:space="preserve"> ust. </w:t>
      </w:r>
      <w:r w:rsidR="000B3958" w:rsidRPr="00395D57">
        <w:t>3</w:t>
      </w:r>
      <w:r w:rsidR="000B3958">
        <w:t xml:space="preserve"> pkt </w:t>
      </w:r>
      <w:r w:rsidR="000B3958" w:rsidRPr="00395D57">
        <w:t>1</w:t>
      </w:r>
      <w:r w:rsidR="000B3958">
        <w:t xml:space="preserve"> lit. </w:t>
      </w:r>
      <w:r w:rsidR="0013264C" w:rsidRPr="00395D57">
        <w:t>b)–d) oraz</w:t>
      </w:r>
      <w:r w:rsidR="000B3958" w:rsidRPr="00395D57">
        <w:t xml:space="preserve"> w</w:t>
      </w:r>
      <w:r w:rsidR="000B3958">
        <w:t> art. </w:t>
      </w:r>
      <w:r w:rsidR="0013264C" w:rsidRPr="00395D57">
        <w:t>27c</w:t>
      </w:r>
      <w:r w:rsidR="000B3958">
        <w:t xml:space="preserve"> ust. </w:t>
      </w:r>
      <w:r w:rsidR="0013264C" w:rsidRPr="00395D57">
        <w:t>6, podlegają</w:t>
      </w:r>
      <w:r w:rsidR="000B3958" w:rsidRPr="00395D57">
        <w:t xml:space="preserve"> w</w:t>
      </w:r>
      <w:r w:rsidR="000B3958">
        <w:t> </w:t>
      </w:r>
      <w:r w:rsidR="0013264C" w:rsidRPr="00395D57">
        <w:t>każdym roku podatkowym podwyższeniu</w:t>
      </w:r>
      <w:r w:rsidR="000B3958" w:rsidRPr="00395D57">
        <w:t xml:space="preserve"> w</w:t>
      </w:r>
      <w:r w:rsidR="000B3958">
        <w:t> </w:t>
      </w:r>
      <w:r w:rsidR="0013264C" w:rsidRPr="00395D57">
        <w:t>stopniu odpowiadającym wzrostowi cen towarów</w:t>
      </w:r>
      <w:r w:rsidR="000B3958" w:rsidRPr="00395D57">
        <w:t xml:space="preserve"> i</w:t>
      </w:r>
      <w:r w:rsidR="000B3958">
        <w:t> </w:t>
      </w:r>
      <w:r w:rsidR="0013264C" w:rsidRPr="00395D57">
        <w:t>usług konsumpcyjnych</w:t>
      </w:r>
      <w:r w:rsidR="000B3958" w:rsidRPr="00395D57">
        <w:t xml:space="preserve"> w</w:t>
      </w:r>
      <w:r w:rsidR="000B3958">
        <w:t> </w:t>
      </w:r>
      <w:r w:rsidR="0013264C" w:rsidRPr="00395D57">
        <w:t>okresie pierwszych trzech kwartałów</w:t>
      </w:r>
      <w:r w:rsidR="000B3958" w:rsidRPr="00395D57">
        <w:t xml:space="preserve"> w</w:t>
      </w:r>
      <w:r w:rsidR="000B3958">
        <w:t> </w:t>
      </w:r>
      <w:r w:rsidR="0013264C" w:rsidRPr="00395D57">
        <w:t>roku poprzedzającym ten rok podatk</w:t>
      </w:r>
      <w:r w:rsidR="0013264C" w:rsidRPr="00395D57">
        <w:t>o</w:t>
      </w:r>
      <w:r w:rsidR="0013264C" w:rsidRPr="00395D57">
        <w:t>wy</w:t>
      </w:r>
      <w:r w:rsidR="000B3958" w:rsidRPr="00395D57">
        <w:t xml:space="preserve"> w</w:t>
      </w:r>
      <w:r w:rsidR="000B3958">
        <w:t> </w:t>
      </w:r>
      <w:r w:rsidR="0013264C" w:rsidRPr="00395D57">
        <w:t>stosunku do analogicznego okresu roku poprzedniego.</w:t>
      </w:r>
      <w:r>
        <w:t>”</w:t>
      </w:r>
      <w:r w:rsidR="0013264C" w:rsidRPr="00395D57">
        <w:t>,</w:t>
      </w:r>
    </w:p>
    <w:p w:rsidR="0013264C" w:rsidRPr="00395D57" w:rsidRDefault="0013264C" w:rsidP="0013264C">
      <w:pPr>
        <w:pStyle w:val="LITlitera"/>
      </w:pPr>
      <w:r w:rsidRPr="00395D57">
        <w:t>b)</w:t>
      </w:r>
      <w:r w:rsidRPr="00395D57">
        <w:tab/>
        <w:t>w</w:t>
      </w:r>
      <w:r w:rsidR="000B3958">
        <w:t xml:space="preserve"> ust. </w:t>
      </w:r>
      <w:r w:rsidR="000B3958" w:rsidRPr="00395D57">
        <w:t>6</w:t>
      </w:r>
      <w:r w:rsidR="000B3958">
        <w:t> </w:t>
      </w:r>
      <w:r w:rsidRPr="00395D57">
        <w:t xml:space="preserve">wyrazy </w:t>
      </w:r>
      <w:r w:rsidR="002A3DA1">
        <w:t>„</w:t>
      </w:r>
      <w:r w:rsidRPr="00395D57">
        <w:t xml:space="preserve">ust. </w:t>
      </w:r>
      <w:r w:rsidR="000B3958" w:rsidRPr="00395D57">
        <w:t>4</w:t>
      </w:r>
      <w:r w:rsidR="000B3958">
        <w:t xml:space="preserve"> i </w:t>
      </w:r>
      <w:r w:rsidRPr="00395D57">
        <w:t>5</w:t>
      </w:r>
      <w:r w:rsidR="002A3DA1">
        <w:t>”</w:t>
      </w:r>
      <w:r w:rsidRPr="00395D57">
        <w:t xml:space="preserve"> zastępuje się wyrazami </w:t>
      </w:r>
      <w:r w:rsidR="002A3DA1">
        <w:t>„</w:t>
      </w:r>
      <w:r w:rsidRPr="00395D57">
        <w:t xml:space="preserve">ust. 4, </w:t>
      </w:r>
      <w:r w:rsidR="000B3958" w:rsidRPr="00395D57">
        <w:t>5</w:t>
      </w:r>
      <w:r w:rsidR="000B3958">
        <w:t xml:space="preserve"> i </w:t>
      </w:r>
      <w:r w:rsidRPr="00395D57">
        <w:t>5a</w:t>
      </w:r>
      <w:r w:rsidR="002A3DA1">
        <w:t>”</w:t>
      </w:r>
      <w:r w:rsidRPr="00395D57">
        <w:t>,</w:t>
      </w:r>
    </w:p>
    <w:p w:rsidR="0013264C" w:rsidRPr="00395D57" w:rsidRDefault="0013264C" w:rsidP="0013264C">
      <w:pPr>
        <w:pStyle w:val="LITlitera"/>
      </w:pPr>
      <w:r w:rsidRPr="00395D57">
        <w:t>c)</w:t>
      </w:r>
      <w:r w:rsidRPr="00395D57">
        <w:tab/>
        <w:t xml:space="preserve">ust. </w:t>
      </w:r>
      <w:r w:rsidR="000B3958" w:rsidRPr="00395D57">
        <w:t>7</w:t>
      </w:r>
      <w:r w:rsidR="000B3958">
        <w:t> </w:t>
      </w:r>
      <w:r w:rsidRPr="00395D57">
        <w:t>otrzymuje brzmienie:</w:t>
      </w:r>
    </w:p>
    <w:p w:rsidR="0013264C" w:rsidRPr="00395D57" w:rsidRDefault="002A3DA1" w:rsidP="0013264C">
      <w:pPr>
        <w:pStyle w:val="ZLITUSTzmustliter"/>
      </w:pPr>
      <w:r>
        <w:t>„</w:t>
      </w:r>
      <w:r w:rsidR="0013264C" w:rsidRPr="00395D57">
        <w:t>7. Minister właściwy do spraw finansów publicznych,</w:t>
      </w:r>
      <w:r w:rsidR="000B3958" w:rsidRPr="00395D57">
        <w:t xml:space="preserve"> w</w:t>
      </w:r>
      <w:r w:rsidR="000B3958">
        <w:t> </w:t>
      </w:r>
      <w:r w:rsidR="0013264C" w:rsidRPr="00395D57">
        <w:t>terminie do dnia 3</w:t>
      </w:r>
      <w:r w:rsidR="000B3958" w:rsidRPr="00395D57">
        <w:t>0</w:t>
      </w:r>
      <w:r w:rsidR="000B3958">
        <w:t> </w:t>
      </w:r>
      <w:r w:rsidR="0013264C" w:rsidRPr="00395D57">
        <w:t>listopada roku poprz</w:t>
      </w:r>
      <w:r w:rsidR="0013264C" w:rsidRPr="00395D57">
        <w:t>e</w:t>
      </w:r>
      <w:r w:rsidR="0013264C" w:rsidRPr="00395D57">
        <w:t>dzającego rok podatkowy, ogłasza,</w:t>
      </w:r>
      <w:r w:rsidR="000B3958" w:rsidRPr="00395D57">
        <w:t xml:space="preserve"> w</w:t>
      </w:r>
      <w:r w:rsidR="000B3958">
        <w:t> </w:t>
      </w:r>
      <w:r w:rsidR="0013264C" w:rsidRPr="00395D57">
        <w:t>drodze rozporządzenia, na podstawie komunikatu,</w:t>
      </w:r>
      <w:r w:rsidR="000B3958" w:rsidRPr="00395D57">
        <w:t xml:space="preserve"> o</w:t>
      </w:r>
      <w:r w:rsidR="000B3958">
        <w:t> </w:t>
      </w:r>
      <w:r w:rsidR="0013264C" w:rsidRPr="00395D57">
        <w:t>którym mowa</w:t>
      </w:r>
      <w:r w:rsidR="000B3958" w:rsidRPr="00395D57">
        <w:t xml:space="preserve"> w</w:t>
      </w:r>
      <w:r w:rsidR="000B3958">
        <w:t> ust. </w:t>
      </w:r>
      <w:r w:rsidR="0013264C" w:rsidRPr="00395D57">
        <w:t>6:</w:t>
      </w:r>
    </w:p>
    <w:p w:rsidR="0013264C" w:rsidRPr="00395D57" w:rsidRDefault="0013264C" w:rsidP="0013264C">
      <w:pPr>
        <w:pStyle w:val="ZLITPKTzmpktliter"/>
      </w:pPr>
      <w:r w:rsidRPr="00395D57">
        <w:t>1)</w:t>
      </w:r>
      <w:r w:rsidRPr="00395D57">
        <w:tab/>
        <w:t>skalę podatku dochodowego na następny rok podatkowy,</w:t>
      </w:r>
      <w:r w:rsidR="000B3958" w:rsidRPr="00395D57">
        <w:t xml:space="preserve"> o</w:t>
      </w:r>
      <w:r w:rsidR="000B3958">
        <w:t> </w:t>
      </w:r>
      <w:r w:rsidRPr="00395D57">
        <w:t>której mowa</w:t>
      </w:r>
      <w:r w:rsidR="000B3958" w:rsidRPr="00395D57">
        <w:t xml:space="preserve"> w</w:t>
      </w:r>
      <w:r w:rsidR="000B3958">
        <w:t> ust. </w:t>
      </w:r>
      <w:r w:rsidRPr="00395D57">
        <w:t>1,</w:t>
      </w:r>
    </w:p>
    <w:p w:rsidR="0013264C" w:rsidRPr="00395D57" w:rsidRDefault="0013264C" w:rsidP="0013264C">
      <w:pPr>
        <w:pStyle w:val="ZLITPKTzmpktliter"/>
      </w:pPr>
      <w:r w:rsidRPr="00395D57">
        <w:t>2)</w:t>
      </w:r>
      <w:r w:rsidRPr="00395D57">
        <w:tab/>
        <w:t>kwotę,</w:t>
      </w:r>
      <w:r w:rsidR="000B3958" w:rsidRPr="00395D57">
        <w:t xml:space="preserve"> o</w:t>
      </w:r>
      <w:r w:rsidR="000B3958">
        <w:t> </w:t>
      </w:r>
      <w:r w:rsidRPr="00395D57">
        <w:t>której mowa</w:t>
      </w:r>
      <w:r w:rsidR="000B3958" w:rsidRPr="00395D57">
        <w:t xml:space="preserve"> w</w:t>
      </w:r>
      <w:r w:rsidR="000B3958">
        <w:t> art. </w:t>
      </w:r>
      <w:r w:rsidRPr="00395D57">
        <w:t>3</w:t>
      </w:r>
      <w:r w:rsidR="000B3958" w:rsidRPr="00395D57">
        <w:t>0</w:t>
      </w:r>
      <w:r w:rsidR="000B3958">
        <w:t xml:space="preserve"> ust. </w:t>
      </w:r>
      <w:r w:rsidR="000B3958" w:rsidRPr="00395D57">
        <w:t>1</w:t>
      </w:r>
      <w:r w:rsidR="000B3958">
        <w:t xml:space="preserve"> pkt </w:t>
      </w:r>
      <w:r w:rsidRPr="00395D57">
        <w:t>3,</w:t>
      </w:r>
    </w:p>
    <w:p w:rsidR="0013264C" w:rsidRPr="00395D57" w:rsidRDefault="0013264C" w:rsidP="0013264C">
      <w:pPr>
        <w:pStyle w:val="ZLITPKTzmpktliter"/>
      </w:pPr>
      <w:r w:rsidRPr="00395D57">
        <w:t>3)</w:t>
      </w:r>
      <w:r w:rsidRPr="00395D57">
        <w:tab/>
        <w:t>kwoty,</w:t>
      </w:r>
      <w:r w:rsidR="000B3958" w:rsidRPr="00395D57">
        <w:t xml:space="preserve"> o</w:t>
      </w:r>
      <w:r w:rsidR="000B3958">
        <w:t> </w:t>
      </w:r>
      <w:r w:rsidRPr="00395D57">
        <w:t>których mowa</w:t>
      </w:r>
      <w:r w:rsidR="000B3958" w:rsidRPr="00395D57">
        <w:t xml:space="preserve"> w</w:t>
      </w:r>
      <w:r w:rsidR="000B3958">
        <w:t> art. </w:t>
      </w:r>
      <w:r w:rsidRPr="00395D57">
        <w:t>2</w:t>
      </w:r>
      <w:r w:rsidR="000B3958" w:rsidRPr="00395D57">
        <w:t>1</w:t>
      </w:r>
      <w:r w:rsidR="000B3958">
        <w:t xml:space="preserve"> ust. </w:t>
      </w:r>
      <w:r w:rsidR="000B3958" w:rsidRPr="00395D57">
        <w:t>1</w:t>
      </w:r>
      <w:r w:rsidR="000B3958">
        <w:t xml:space="preserve"> pkt </w:t>
      </w:r>
      <w:r w:rsidRPr="00395D57">
        <w:t>6a, 12a, 17, 2</w:t>
      </w:r>
      <w:r w:rsidR="000B3958" w:rsidRPr="00395D57">
        <w:t>6</w:t>
      </w:r>
      <w:r w:rsidR="000B3958">
        <w:t xml:space="preserve"> lit. </w:t>
      </w:r>
      <w:r w:rsidRPr="00395D57">
        <w:t>b), 32b, 40b, 4</w:t>
      </w:r>
      <w:r w:rsidR="000B3958" w:rsidRPr="00395D57">
        <w:t>9</w:t>
      </w:r>
      <w:r w:rsidR="000B3958">
        <w:t xml:space="preserve"> lit. </w:t>
      </w:r>
      <w:r w:rsidRPr="00395D57">
        <w:t>b), 67–68a, 77, 7</w:t>
      </w:r>
      <w:r w:rsidR="000B3958" w:rsidRPr="00395D57">
        <w:t>8</w:t>
      </w:r>
      <w:r w:rsidR="000B3958">
        <w:t xml:space="preserve"> lit. </w:t>
      </w:r>
      <w:r w:rsidRPr="00395D57">
        <w:t>b), 88, 9</w:t>
      </w:r>
      <w:r w:rsidR="000B3958" w:rsidRPr="00395D57">
        <w:t>2</w:t>
      </w:r>
      <w:r w:rsidR="000B3958">
        <w:t xml:space="preserve"> i </w:t>
      </w:r>
      <w:r w:rsidRPr="00395D57">
        <w:t>11</w:t>
      </w:r>
      <w:r w:rsidR="000B3958" w:rsidRPr="00395D57">
        <w:t>2</w:t>
      </w:r>
      <w:r w:rsidR="000B3958">
        <w:t xml:space="preserve"> lit. </w:t>
      </w:r>
      <w:r w:rsidRPr="00395D57">
        <w:t>b),</w:t>
      </w:r>
      <w:r w:rsidR="000B3958" w:rsidRPr="00395D57">
        <w:t xml:space="preserve"> w</w:t>
      </w:r>
      <w:r w:rsidR="000B3958">
        <w:t> ust. </w:t>
      </w:r>
      <w:r w:rsidRPr="00395D57">
        <w:t>1</w:t>
      </w:r>
      <w:r w:rsidR="000B3958" w:rsidRPr="00395D57">
        <w:t>1</w:t>
      </w:r>
      <w:r w:rsidR="000B3958">
        <w:t xml:space="preserve"> pkt </w:t>
      </w:r>
      <w:r w:rsidR="000B3958" w:rsidRPr="00395D57">
        <w:t>2</w:t>
      </w:r>
      <w:r w:rsidR="000B3958">
        <w:t xml:space="preserve"> lit. </w:t>
      </w:r>
      <w:r w:rsidRPr="00395D57">
        <w:t>b),</w:t>
      </w:r>
      <w:r w:rsidR="000B3958" w:rsidRPr="00395D57">
        <w:t xml:space="preserve"> w</w:t>
      </w:r>
      <w:r w:rsidR="000B3958">
        <w:t> art. </w:t>
      </w:r>
      <w:r w:rsidRPr="00395D57">
        <w:t>2</w:t>
      </w:r>
      <w:r w:rsidR="000B3958" w:rsidRPr="00395D57">
        <w:t>3</w:t>
      </w:r>
      <w:r w:rsidR="000B3958">
        <w:t xml:space="preserve"> ust. </w:t>
      </w:r>
      <w:r w:rsidR="000B3958" w:rsidRPr="00395D57">
        <w:t>1</w:t>
      </w:r>
      <w:r w:rsidR="000B3958">
        <w:t xml:space="preserve"> pkt </w:t>
      </w:r>
      <w:r w:rsidRPr="00395D57">
        <w:t>3</w:t>
      </w:r>
      <w:r w:rsidR="000B3958" w:rsidRPr="00395D57">
        <w:t>0</w:t>
      </w:r>
      <w:r w:rsidR="000B3958">
        <w:t xml:space="preserve"> lit. </w:t>
      </w:r>
      <w:r w:rsidRPr="00395D57">
        <w:t>b),</w:t>
      </w:r>
      <w:r w:rsidR="000B3958" w:rsidRPr="00395D57">
        <w:t xml:space="preserve"> w</w:t>
      </w:r>
      <w:r w:rsidR="000B3958">
        <w:t> art. </w:t>
      </w:r>
      <w:r w:rsidRPr="00395D57">
        <w:t>2</w:t>
      </w:r>
      <w:r w:rsidR="000B3958" w:rsidRPr="00395D57">
        <w:t>6</w:t>
      </w:r>
      <w:r w:rsidR="000B3958">
        <w:t xml:space="preserve"> ust. </w:t>
      </w:r>
      <w:r w:rsidRPr="00395D57">
        <w:t>7a</w:t>
      </w:r>
      <w:r w:rsidR="000B3958">
        <w:t xml:space="preserve"> pkt </w:t>
      </w:r>
      <w:r w:rsidR="000B3958" w:rsidRPr="00395D57">
        <w:t>7</w:t>
      </w:r>
      <w:r w:rsidR="000B3958">
        <w:t xml:space="preserve"> i </w:t>
      </w:r>
      <w:r w:rsidRPr="00395D57">
        <w:t>12,</w:t>
      </w:r>
      <w:r w:rsidR="000B3958" w:rsidRPr="00395D57">
        <w:t xml:space="preserve"> w</w:t>
      </w:r>
      <w:r w:rsidR="000B3958">
        <w:t> ust. </w:t>
      </w:r>
      <w:r w:rsidRPr="00395D57">
        <w:t>7e,</w:t>
      </w:r>
      <w:r w:rsidR="000B3958" w:rsidRPr="00395D57">
        <w:t xml:space="preserve"> w</w:t>
      </w:r>
      <w:r w:rsidR="000B3958">
        <w:t> art. </w:t>
      </w:r>
      <w:r w:rsidRPr="00395D57">
        <w:t>27a</w:t>
      </w:r>
      <w:r w:rsidR="000B3958">
        <w:t xml:space="preserve"> ust. </w:t>
      </w:r>
      <w:r w:rsidR="000B3958" w:rsidRPr="00395D57">
        <w:t>3</w:t>
      </w:r>
      <w:r w:rsidR="000B3958">
        <w:t xml:space="preserve"> pkt </w:t>
      </w:r>
      <w:r w:rsidR="000B3958" w:rsidRPr="00395D57">
        <w:t>1</w:t>
      </w:r>
      <w:r w:rsidR="000B3958">
        <w:t xml:space="preserve"> lit. </w:t>
      </w:r>
      <w:r w:rsidRPr="00395D57">
        <w:t>b)–d) oraz</w:t>
      </w:r>
      <w:r w:rsidR="000B3958" w:rsidRPr="00395D57">
        <w:t xml:space="preserve"> w</w:t>
      </w:r>
      <w:r w:rsidR="000B3958">
        <w:t> art. </w:t>
      </w:r>
      <w:r w:rsidRPr="00395D57">
        <w:t>27c</w:t>
      </w:r>
      <w:r w:rsidR="000B3958">
        <w:t xml:space="preserve"> ust. </w:t>
      </w:r>
      <w:r w:rsidRPr="00395D57">
        <w:t>6</w:t>
      </w:r>
    </w:p>
    <w:p w:rsidR="0013264C" w:rsidRPr="00395D57" w:rsidRDefault="0013264C" w:rsidP="0013264C">
      <w:pPr>
        <w:pStyle w:val="ZLITCZWSPPKTzmczciwsppktliter"/>
      </w:pPr>
      <w:r w:rsidRPr="00395D57">
        <w:t>–</w:t>
      </w:r>
      <w:r w:rsidR="000B3958" w:rsidRPr="00395D57">
        <w:t> z</w:t>
      </w:r>
      <w:r w:rsidR="000B3958">
        <w:t> </w:t>
      </w:r>
      <w:r w:rsidRPr="00395D57">
        <w:t>uwzględnieniem terminów</w:t>
      </w:r>
      <w:r w:rsidR="000B3958" w:rsidRPr="00395D57">
        <w:t xml:space="preserve"> i</w:t>
      </w:r>
      <w:r w:rsidR="000B3958">
        <w:t> </w:t>
      </w:r>
      <w:r w:rsidRPr="00395D57">
        <w:t>zasad określonych</w:t>
      </w:r>
      <w:r w:rsidR="000B3958" w:rsidRPr="00395D57">
        <w:t xml:space="preserve"> w</w:t>
      </w:r>
      <w:r w:rsidR="000B3958">
        <w:t> ust. </w:t>
      </w:r>
      <w:r w:rsidRPr="00395D57">
        <w:t xml:space="preserve">4, </w:t>
      </w:r>
      <w:r w:rsidR="000B3958" w:rsidRPr="00395D57">
        <w:t>5</w:t>
      </w:r>
      <w:r w:rsidR="000B3958">
        <w:t xml:space="preserve"> i </w:t>
      </w:r>
      <w:r w:rsidRPr="00395D57">
        <w:t>5a.</w:t>
      </w:r>
      <w:r w:rsidR="002A3DA1">
        <w:t>”</w:t>
      </w:r>
      <w:r w:rsidRPr="00395D57">
        <w:t>;</w:t>
      </w:r>
    </w:p>
    <w:p w:rsidR="0013264C" w:rsidRPr="00395D57" w:rsidRDefault="0013264C" w:rsidP="0013264C">
      <w:pPr>
        <w:pStyle w:val="PKTpunkt"/>
      </w:pPr>
      <w:r w:rsidRPr="00395D57">
        <w:t>4)</w:t>
      </w:r>
      <w:r w:rsidRPr="00395D57">
        <w:tab/>
        <w:t>w</w:t>
      </w:r>
      <w:r w:rsidR="000B3958">
        <w:t xml:space="preserve"> art. </w:t>
      </w:r>
      <w:r w:rsidRPr="00395D57">
        <w:t>27a</w:t>
      </w:r>
      <w:r w:rsidR="000B3958" w:rsidRPr="00395D57">
        <w:t xml:space="preserve"> w</w:t>
      </w:r>
      <w:r w:rsidR="000B3958">
        <w:t> ust. </w:t>
      </w:r>
      <w:r w:rsidR="000B3958" w:rsidRPr="00395D57">
        <w:t>3</w:t>
      </w:r>
      <w:r w:rsidR="000B3958">
        <w:t xml:space="preserve"> w pkt </w:t>
      </w:r>
      <w:r w:rsidRPr="00395D57">
        <w:t>1:</w:t>
      </w:r>
    </w:p>
    <w:p w:rsidR="0013264C" w:rsidRPr="00395D57" w:rsidRDefault="0013264C" w:rsidP="0013264C">
      <w:pPr>
        <w:pStyle w:val="LITlitera"/>
      </w:pPr>
      <w:r w:rsidRPr="00395D57">
        <w:t>a)</w:t>
      </w:r>
      <w:r w:rsidRPr="00395D57">
        <w:tab/>
        <w:t>w</w:t>
      </w:r>
      <w:r w:rsidR="000B3958">
        <w:t xml:space="preserve"> lit. </w:t>
      </w:r>
      <w:r w:rsidRPr="00395D57">
        <w:t xml:space="preserve">b wyrazy </w:t>
      </w:r>
      <w:r w:rsidR="002A3DA1">
        <w:t>„</w:t>
      </w:r>
      <w:r w:rsidRPr="00395D57">
        <w:t>stanowiącej trzykrotność najniższego wynagrodzenia za pracę, ogłaszanego na podstawie odrębnych przepisów, za grudzień roku poprzedzającego rok podatkowy</w:t>
      </w:r>
      <w:r w:rsidR="002A3DA1">
        <w:t>”</w:t>
      </w:r>
      <w:r w:rsidRPr="00395D57">
        <w:t xml:space="preserve"> zastępuje się wyrazami </w:t>
      </w:r>
      <w:r w:rsidR="002A3DA1">
        <w:t>„</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b)</w:t>
      </w:r>
      <w:r w:rsidRPr="00395D57">
        <w:tab/>
        <w:t>w</w:t>
      </w:r>
      <w:r w:rsidR="000B3958">
        <w:t xml:space="preserve"> lit. </w:t>
      </w:r>
      <w:r w:rsidRPr="00395D57">
        <w:t xml:space="preserve">c wyrazy </w:t>
      </w:r>
      <w:r w:rsidR="002A3DA1">
        <w:t>„</w:t>
      </w:r>
      <w:r w:rsidRPr="00395D57">
        <w:t>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76</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c)</w:t>
      </w:r>
      <w:r w:rsidRPr="00395D57">
        <w:tab/>
        <w:t>w</w:t>
      </w:r>
      <w:r w:rsidR="000B3958">
        <w:t xml:space="preserve"> lit. </w:t>
      </w:r>
      <w:r w:rsidRPr="00395D57">
        <w:t xml:space="preserve">d wyrazy </w:t>
      </w:r>
      <w:r w:rsidR="002A3DA1">
        <w:t>„</w:t>
      </w:r>
      <w:r w:rsidRPr="00395D57">
        <w:t>stanowiącej trzykrotność najniższego wynagrodzenia za pracę, ogłaszanego na podstawie odrębnych przepisów, za grudzień roku poprzedzającego rok podatkowy</w:t>
      </w:r>
      <w:r w:rsidR="002A3DA1">
        <w:t>”</w:t>
      </w:r>
      <w:r w:rsidRPr="00395D57">
        <w:t xml:space="preserve"> zastępuje się wyrazami </w:t>
      </w:r>
      <w:r w:rsidR="002A3DA1">
        <w:t>„</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PKTpunkt"/>
      </w:pPr>
      <w:r w:rsidRPr="00395D57">
        <w:t>5)</w:t>
      </w:r>
      <w:r w:rsidRPr="00395D57">
        <w:tab/>
        <w:t>w</w:t>
      </w:r>
      <w:r w:rsidR="000B3958">
        <w:t xml:space="preserve"> art. </w:t>
      </w:r>
      <w:r w:rsidRPr="00395D57">
        <w:t>27c</w:t>
      </w:r>
      <w:r w:rsidR="000B3958">
        <w:t xml:space="preserve"> ust. </w:t>
      </w:r>
      <w:r w:rsidR="000B3958" w:rsidRPr="00395D57">
        <w:t>6</w:t>
      </w:r>
      <w:r w:rsidR="000B3958">
        <w:t xml:space="preserve"> i </w:t>
      </w:r>
      <w:r w:rsidR="000B3958" w:rsidRPr="00395D57">
        <w:t>7</w:t>
      </w:r>
      <w:r w:rsidR="000B3958">
        <w:t> </w:t>
      </w:r>
      <w:r w:rsidRPr="00395D57">
        <w:t>otrzymują brzmienie:</w:t>
      </w:r>
    </w:p>
    <w:p w:rsidR="0013264C" w:rsidRPr="00395D57" w:rsidRDefault="002A3DA1" w:rsidP="0013264C">
      <w:pPr>
        <w:pStyle w:val="ZUSTzmustartykuempunktem"/>
      </w:pPr>
      <w:r>
        <w:t>„</w:t>
      </w:r>
      <w:r w:rsidR="0013264C" w:rsidRPr="00395D57">
        <w:t>6. Ulga uczniowska</w:t>
      </w:r>
      <w:r w:rsidR="000B3958" w:rsidRPr="00395D57">
        <w:t xml:space="preserve"> z</w:t>
      </w:r>
      <w:r w:rsidR="000B3958">
        <w:t> </w:t>
      </w:r>
      <w:r w:rsidR="0013264C" w:rsidRPr="00395D57">
        <w:t>tytułu wyszkolenia jednego pracownika wynosi:</w:t>
      </w:r>
    </w:p>
    <w:p w:rsidR="0013264C" w:rsidRPr="00395D57" w:rsidRDefault="0013264C" w:rsidP="0013264C">
      <w:pPr>
        <w:pStyle w:val="ZPKTzmpktartykuempunktem"/>
      </w:pPr>
      <w:r w:rsidRPr="00395D57">
        <w:t>1)</w:t>
      </w:r>
      <w:r w:rsidRPr="00395D57">
        <w:tab/>
      </w:r>
      <w:r w:rsidR="000B3958" w:rsidRPr="00395D57">
        <w:t>4</w:t>
      </w:r>
      <w:r w:rsidRPr="00395D57">
        <w:t>56</w:t>
      </w:r>
      <w:r w:rsidR="000B3958" w:rsidRPr="00395D57">
        <w:t>0</w:t>
      </w:r>
      <w:r w:rsidR="000B3958">
        <w:t> </w:t>
      </w:r>
      <w:r w:rsidRPr="00395D57">
        <w:t>zł – przy okresie szkolenia do 2</w:t>
      </w:r>
      <w:r w:rsidR="000B3958" w:rsidRPr="00395D57">
        <w:t>4</w:t>
      </w:r>
      <w:r w:rsidR="000B3958">
        <w:t> </w:t>
      </w:r>
      <w:r w:rsidRPr="00395D57">
        <w:t>miesięcy,</w:t>
      </w:r>
    </w:p>
    <w:p w:rsidR="0013264C" w:rsidRPr="00395D57" w:rsidRDefault="0013264C" w:rsidP="0013264C">
      <w:pPr>
        <w:pStyle w:val="ZPKTzmpktartykuempunktem"/>
      </w:pPr>
      <w:r w:rsidRPr="00395D57">
        <w:t>2)</w:t>
      </w:r>
      <w:r w:rsidRPr="00395D57">
        <w:tab/>
      </w:r>
      <w:r w:rsidR="000B3958" w:rsidRPr="00395D57">
        <w:t>7</w:t>
      </w:r>
      <w:r w:rsidRPr="00395D57">
        <w:t>60</w:t>
      </w:r>
      <w:r w:rsidR="000B3958" w:rsidRPr="00395D57">
        <w:t>0</w:t>
      </w:r>
      <w:r w:rsidR="000B3958">
        <w:t> </w:t>
      </w:r>
      <w:r w:rsidRPr="00395D57">
        <w:t>zł – przy okresie szkolenia ponad 2</w:t>
      </w:r>
      <w:r w:rsidR="000B3958" w:rsidRPr="00395D57">
        <w:t>4</w:t>
      </w:r>
      <w:r w:rsidR="000B3958">
        <w:t> </w:t>
      </w:r>
      <w:r w:rsidRPr="00395D57">
        <w:t>miesiące.</w:t>
      </w:r>
    </w:p>
    <w:p w:rsidR="0013264C" w:rsidRPr="00395D57" w:rsidRDefault="0013264C" w:rsidP="0013264C">
      <w:pPr>
        <w:pStyle w:val="ZUSTzmustartykuempunktem"/>
      </w:pPr>
      <w:r w:rsidRPr="00395D57">
        <w:t>7. Ulgę uczniowską stosuje się od miesiąca następującego po miesiącu,</w:t>
      </w:r>
      <w:r w:rsidR="000B3958" w:rsidRPr="00395D57">
        <w:t xml:space="preserve"> w</w:t>
      </w:r>
      <w:r w:rsidR="000B3958">
        <w:t> </w:t>
      </w:r>
      <w:r w:rsidRPr="00395D57">
        <w:t>którym została wydana decyzja</w:t>
      </w:r>
      <w:r w:rsidR="000B3958" w:rsidRPr="00395D57">
        <w:t xml:space="preserve"> o</w:t>
      </w:r>
      <w:r w:rsidR="000B3958">
        <w:t> </w:t>
      </w:r>
      <w:r w:rsidRPr="00395D57">
        <w:t>przyznaniu ulgi,</w:t>
      </w:r>
      <w:r w:rsidR="000B3958" w:rsidRPr="00395D57">
        <w:t xml:space="preserve"> z</w:t>
      </w:r>
      <w:r w:rsidR="000B3958">
        <w:t> </w:t>
      </w:r>
      <w:r w:rsidRPr="00395D57">
        <w:t>tym że przy ustalaniu kwoty ulgi,</w:t>
      </w:r>
      <w:r w:rsidR="000B3958" w:rsidRPr="00395D57">
        <w:t xml:space="preserve"> o</w:t>
      </w:r>
      <w:r w:rsidR="000B3958">
        <w:t> </w:t>
      </w:r>
      <w:r w:rsidRPr="00395D57">
        <w:t>której mowa</w:t>
      </w:r>
      <w:r w:rsidR="000B3958" w:rsidRPr="00395D57">
        <w:t xml:space="preserve"> w</w:t>
      </w:r>
      <w:r w:rsidR="000B3958">
        <w:t> ust. </w:t>
      </w:r>
      <w:r w:rsidRPr="00395D57">
        <w:t>6, przyjmuje się kwotę obowiązuj</w:t>
      </w:r>
      <w:r w:rsidRPr="00395D57">
        <w:t>ą</w:t>
      </w:r>
      <w:r w:rsidRPr="00395D57">
        <w:t>cą</w:t>
      </w:r>
      <w:r w:rsidR="000B3958" w:rsidRPr="00395D57">
        <w:t xml:space="preserve"> w</w:t>
      </w:r>
      <w:r w:rsidR="000B3958">
        <w:t> </w:t>
      </w:r>
      <w:r w:rsidRPr="00395D57">
        <w:t>roku podatkowym,</w:t>
      </w:r>
      <w:r w:rsidR="000B3958" w:rsidRPr="00395D57">
        <w:t xml:space="preserve"> w</w:t>
      </w:r>
      <w:r w:rsidR="000B3958">
        <w:t> </w:t>
      </w:r>
      <w:r w:rsidRPr="00395D57">
        <w:t>którym zakończono szkolenie pozytywnym wynikiem egzaminu.</w:t>
      </w:r>
      <w:r w:rsidR="002A3DA1">
        <w:t>”</w:t>
      </w:r>
      <w:r w:rsidRPr="00395D57">
        <w:t>.</w:t>
      </w:r>
    </w:p>
    <w:p w:rsidR="0013264C" w:rsidRPr="00395D57" w:rsidRDefault="0013264C" w:rsidP="0013264C">
      <w:pPr>
        <w:pStyle w:val="ARTartustawynprozporzdzenia"/>
      </w:pPr>
      <w:r w:rsidRPr="00395D57">
        <w:lastRenderedPageBreak/>
        <w:t>Art. 15.</w:t>
      </w:r>
      <w:r w:rsidR="000B3958" w:rsidRPr="00395D57">
        <w:t> W</w:t>
      </w:r>
      <w:r w:rsidR="000B3958">
        <w:t> </w:t>
      </w:r>
      <w:r w:rsidRPr="00395D57">
        <w:t>ustawie</w:t>
      </w:r>
      <w:r w:rsidR="000B3958" w:rsidRPr="00395D57">
        <w:t xml:space="preserve"> z</w:t>
      </w:r>
      <w:r w:rsidR="000B3958">
        <w:t> </w:t>
      </w:r>
      <w:r w:rsidRPr="00395D57">
        <w:t>dnia 1</w:t>
      </w:r>
      <w:r w:rsidR="000B3958" w:rsidRPr="00395D57">
        <w:t>4</w:t>
      </w:r>
      <w:r w:rsidR="000B3958">
        <w:t> </w:t>
      </w:r>
      <w:r w:rsidRPr="00395D57">
        <w:t>grudnia 199</w:t>
      </w:r>
      <w:r w:rsidR="000B3958" w:rsidRPr="00395D57">
        <w:t>4</w:t>
      </w:r>
      <w:r w:rsidR="000B3958">
        <w:t> </w:t>
      </w:r>
      <w:r w:rsidRPr="00395D57">
        <w:t>r.</w:t>
      </w:r>
      <w:r w:rsidR="000B3958" w:rsidRPr="00395D57">
        <w:t xml:space="preserve"> o</w:t>
      </w:r>
      <w:r w:rsidR="000B3958">
        <w:t> </w:t>
      </w:r>
      <w:r w:rsidRPr="00395D57">
        <w:t>zatrudnieniu</w:t>
      </w:r>
      <w:r w:rsidR="000B3958" w:rsidRPr="00395D57">
        <w:t xml:space="preserve"> i</w:t>
      </w:r>
      <w:r w:rsidR="000B3958">
        <w:t> </w:t>
      </w:r>
      <w:r w:rsidRPr="00395D57">
        <w:t>przeciwdziałaniu bezrobociu (</w:t>
      </w:r>
      <w:r w:rsidR="000B3958">
        <w:t>Dz. U.</w:t>
      </w:r>
      <w:r w:rsidR="000B3958" w:rsidRPr="00395D57">
        <w:t xml:space="preserve"> z</w:t>
      </w:r>
      <w:r w:rsidR="000B3958">
        <w:t> </w:t>
      </w:r>
      <w:r w:rsidRPr="00395D57">
        <w:t>200</w:t>
      </w:r>
      <w:r w:rsidR="000B3958" w:rsidRPr="00395D57">
        <w:t>1</w:t>
      </w:r>
      <w:r w:rsidR="000B3958">
        <w:t> </w:t>
      </w:r>
      <w:r w:rsidRPr="00395D57">
        <w:t>r.</w:t>
      </w:r>
      <w:r w:rsidR="000B3958">
        <w:t xml:space="preserve"> Nr </w:t>
      </w:r>
      <w:r w:rsidRPr="00395D57">
        <w:t>6,</w:t>
      </w:r>
      <w:r w:rsidR="000B3958">
        <w:t xml:space="preserve"> poz. </w:t>
      </w:r>
      <w:r w:rsidRPr="00395D57">
        <w:t>56,</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3"/>
      </w:r>
      <w:r w:rsidRPr="00395D57">
        <w:rPr>
          <w:rStyle w:val="IGindeksgrny"/>
        </w:rPr>
        <w:t>)</w:t>
      </w:r>
      <w:r w:rsidRPr="00395D57">
        <w:t>)</w:t>
      </w:r>
      <w:r w:rsidRPr="00395D57">
        <w:rPr>
          <w:rStyle w:val="IGindeksgrny"/>
        </w:rPr>
        <w:t xml:space="preserve"> </w:t>
      </w:r>
      <w:r w:rsidRPr="00395D57">
        <w:t>wprowadza się następujące zmiany:</w:t>
      </w:r>
    </w:p>
    <w:p w:rsidR="0013264C" w:rsidRPr="00395D57" w:rsidRDefault="0013264C" w:rsidP="0013264C">
      <w:pPr>
        <w:pStyle w:val="PKTpunkt"/>
      </w:pPr>
      <w:r w:rsidRPr="00395D57">
        <w:t>1)</w:t>
      </w:r>
      <w:r w:rsidRPr="00395D57">
        <w:tab/>
        <w:t>w</w:t>
      </w:r>
      <w:r w:rsidR="000B3958">
        <w:t xml:space="preserve"> art. </w:t>
      </w:r>
      <w:r w:rsidR="000B3958" w:rsidRPr="00395D57">
        <w:t>2</w:t>
      </w:r>
      <w:r w:rsidR="000B3958">
        <w:t xml:space="preserve"> w ust. </w:t>
      </w:r>
      <w:r w:rsidR="000B3958" w:rsidRPr="00395D57">
        <w:t>1</w:t>
      </w:r>
      <w:r w:rsidR="000B3958">
        <w:t xml:space="preserve"> pkt </w:t>
      </w:r>
      <w:r w:rsidR="000B3958" w:rsidRPr="00395D57">
        <w:t>8</w:t>
      </w:r>
      <w:r w:rsidR="000B3958">
        <w:t> </w:t>
      </w:r>
      <w:r w:rsidRPr="00395D57">
        <w:t>otrzymuje brzmienie:</w:t>
      </w:r>
    </w:p>
    <w:p w:rsidR="0013264C" w:rsidRPr="00395D57" w:rsidRDefault="002A3DA1" w:rsidP="0013264C">
      <w:pPr>
        <w:pStyle w:val="ZPKTzmpktartykuempunktem"/>
      </w:pPr>
      <w:r>
        <w:t>„</w:t>
      </w:r>
      <w:r w:rsidR="0013264C" w:rsidRPr="00395D57">
        <w:t>8)</w:t>
      </w:r>
      <w:r w:rsidR="0013264C" w:rsidRPr="00395D57">
        <w:tab/>
        <w:t>najniższym wynagrodzeniu – oznacza to minimalne wynagrodzenie za pracę ustalane na podstawie o</w:t>
      </w:r>
      <w:r w:rsidR="0013264C" w:rsidRPr="00395D57">
        <w:t>d</w:t>
      </w:r>
      <w:r w:rsidR="0013264C" w:rsidRPr="00395D57">
        <w:t>rębnych przepisów,</w:t>
      </w:r>
      <w:r>
        <w:t>”</w:t>
      </w:r>
      <w:r w:rsidR="0013264C" w:rsidRPr="00395D57">
        <w:t>;</w:t>
      </w:r>
    </w:p>
    <w:p w:rsidR="0013264C" w:rsidRPr="00395D57" w:rsidRDefault="0013264C" w:rsidP="0013264C">
      <w:pPr>
        <w:pStyle w:val="PKTpunkt"/>
      </w:pPr>
      <w:r w:rsidRPr="00395D57">
        <w:t>2)</w:t>
      </w:r>
      <w:r w:rsidRPr="00395D57">
        <w:tab/>
        <w:t>w</w:t>
      </w:r>
      <w:r w:rsidR="000B3958">
        <w:t xml:space="preserve"> art. </w:t>
      </w:r>
      <w:r w:rsidRPr="00395D57">
        <w:t>2</w:t>
      </w:r>
      <w:r w:rsidR="000B3958" w:rsidRPr="00395D57">
        <w:t>3</w:t>
      </w:r>
      <w:r w:rsidR="000B3958">
        <w:t xml:space="preserve"> w ust. </w:t>
      </w:r>
      <w:r w:rsidR="000B3958" w:rsidRPr="00395D57">
        <w:t>1</w:t>
      </w:r>
      <w:r w:rsidR="000B3958">
        <w:t xml:space="preserve"> w pkt </w:t>
      </w:r>
      <w:r w:rsidR="000B3958" w:rsidRPr="00395D57">
        <w:t>2</w:t>
      </w:r>
      <w:r w:rsidR="000B3958">
        <w:t xml:space="preserve"> w lit. </w:t>
      </w:r>
      <w:r w:rsidRPr="00395D57">
        <w:t>h kropkę zastępuje się przecinkiem</w:t>
      </w:r>
      <w:r w:rsidR="000B3958" w:rsidRPr="00395D57">
        <w:t xml:space="preserve"> i</w:t>
      </w:r>
      <w:r w:rsidR="000B3958">
        <w:t> </w:t>
      </w:r>
      <w:r w:rsidRPr="00395D57">
        <w:t>dodaje się</w:t>
      </w:r>
      <w:r w:rsidR="000B3958">
        <w:t xml:space="preserve"> lit. </w:t>
      </w:r>
      <w:r w:rsidR="000B3958" w:rsidRPr="00395D57">
        <w:t>i</w:t>
      </w:r>
      <w:r w:rsidR="000B3958">
        <w:t> </w:t>
      </w:r>
      <w:r w:rsidR="000B3958" w:rsidRPr="00395D57">
        <w:t>w</w:t>
      </w:r>
      <w:r w:rsidR="000B3958">
        <w:t> </w:t>
      </w:r>
      <w:r w:rsidRPr="00395D57">
        <w:t>brzmieniu:</w:t>
      </w:r>
    </w:p>
    <w:p w:rsidR="0013264C" w:rsidRPr="00395D57" w:rsidRDefault="002A3DA1" w:rsidP="0013264C">
      <w:pPr>
        <w:pStyle w:val="ZLITzmlitartykuempunktem"/>
      </w:pPr>
      <w:r>
        <w:t>„</w:t>
      </w:r>
      <w:r w:rsidR="0013264C" w:rsidRPr="00395D57">
        <w:t>i)</w:t>
      </w:r>
      <w:r w:rsidR="0013264C" w:rsidRPr="00395D57">
        <w:tab/>
        <w:t>był zatrudniony lub wykonywał inną pracę zarobkową</w:t>
      </w:r>
      <w:r w:rsidR="000B3958" w:rsidRPr="00395D57">
        <w:t xml:space="preserve"> i</w:t>
      </w:r>
      <w:r w:rsidR="000B3958">
        <w:t> </w:t>
      </w:r>
      <w:r w:rsidR="0013264C" w:rsidRPr="00395D57">
        <w:t>osiągał wyna</w:t>
      </w:r>
      <w:r w:rsidR="0013264C" w:rsidRPr="00395D57">
        <w:softHyphen/>
        <w:t>grodzenie lub dochód, od którego istnieje obowiązek opłacania składki na Fundusz Pracy.</w:t>
      </w:r>
      <w:r>
        <w:t>”</w:t>
      </w:r>
      <w:r w:rsidR="0013264C" w:rsidRPr="00395D57">
        <w:t>;</w:t>
      </w:r>
    </w:p>
    <w:p w:rsidR="0013264C" w:rsidRPr="00395D57" w:rsidRDefault="0013264C" w:rsidP="0013264C">
      <w:pPr>
        <w:pStyle w:val="PKTpunkt"/>
      </w:pPr>
      <w:r w:rsidRPr="00395D57">
        <w:t>3)</w:t>
      </w:r>
      <w:r w:rsidRPr="00395D57">
        <w:tab/>
        <w:t>w</w:t>
      </w:r>
      <w:r w:rsidR="000B3958">
        <w:t xml:space="preserve"> art. </w:t>
      </w:r>
      <w:r w:rsidRPr="00395D57">
        <w:t>5</w:t>
      </w:r>
      <w:r w:rsidR="000B3958" w:rsidRPr="00395D57">
        <w:t>3</w:t>
      </w:r>
      <w:r w:rsidR="000B3958">
        <w:t xml:space="preserve"> w ust. </w:t>
      </w:r>
      <w:r w:rsidR="000B3958" w:rsidRPr="00395D57">
        <w:t>1</w:t>
      </w:r>
      <w:r w:rsidR="000B3958">
        <w:t xml:space="preserve"> w </w:t>
      </w:r>
      <w:r w:rsidRPr="00395D57">
        <w:t xml:space="preserve">zdaniu wstępnym wyrazy </w:t>
      </w:r>
      <w:r w:rsidR="002A3DA1">
        <w:t>„</w:t>
      </w:r>
      <w:r w:rsidRPr="00395D57">
        <w:t>wynoszących</w:t>
      </w:r>
      <w:r w:rsidR="000B3958" w:rsidRPr="00395D57">
        <w:t xml:space="preserve"> w</w:t>
      </w:r>
      <w:r w:rsidR="000B3958">
        <w:t> </w:t>
      </w:r>
      <w:r w:rsidRPr="00395D57">
        <w:t>przeliczeniu na okres miesiąca co najmniej najniższe wynagrodzenie</w:t>
      </w:r>
      <w:r w:rsidR="002A3DA1">
        <w:t>”</w:t>
      </w:r>
      <w:r w:rsidRPr="00395D57">
        <w:t xml:space="preserve"> zastępuje się wyrazami </w:t>
      </w:r>
      <w:r w:rsidR="002A3DA1">
        <w:t>„</w:t>
      </w:r>
      <w:r w:rsidRPr="00395D57">
        <w:t>wyno</w:t>
      </w:r>
      <w:r w:rsidRPr="00395D57">
        <w:softHyphen/>
        <w:t>szących</w:t>
      </w:r>
      <w:r w:rsidR="000B3958" w:rsidRPr="00395D57">
        <w:t xml:space="preserve"> w</w:t>
      </w:r>
      <w:r w:rsidR="000B3958">
        <w:t> </w:t>
      </w:r>
      <w:r w:rsidRPr="00395D57">
        <w:t>przeliczeniu na okres miesiąca co najmniej minimalne wynagrodzenie,</w:t>
      </w:r>
      <w:r w:rsidR="000B3958" w:rsidRPr="00395D57">
        <w:t xml:space="preserve"> a</w:t>
      </w:r>
      <w:r w:rsidR="000B3958">
        <w:t> </w:t>
      </w:r>
      <w:r w:rsidR="000B3958" w:rsidRPr="00395D57">
        <w:t>w</w:t>
      </w:r>
      <w:r w:rsidR="000B3958">
        <w:t> </w:t>
      </w:r>
      <w:r w:rsidRPr="00395D57">
        <w:t>przypadku osób,</w:t>
      </w:r>
      <w:r w:rsidR="000B3958" w:rsidRPr="00395D57">
        <w:t xml:space="preserve"> o</w:t>
      </w:r>
      <w:r w:rsidR="000B3958">
        <w:t> </w:t>
      </w:r>
      <w:r w:rsidRPr="00395D57">
        <w:t>których mowa</w:t>
      </w:r>
      <w:r w:rsidR="000B3958" w:rsidRPr="00395D57">
        <w:t xml:space="preserve"> w</w:t>
      </w:r>
      <w:r w:rsidR="000B3958">
        <w:t> art. </w:t>
      </w:r>
      <w:r w:rsidR="000B3958" w:rsidRPr="00395D57">
        <w:t>6</w:t>
      </w:r>
      <w:r w:rsidR="000B3958">
        <w:t xml:space="preserve"> ust. </w:t>
      </w:r>
      <w:r w:rsidR="000B3958" w:rsidRPr="00395D57">
        <w:t>2</w:t>
      </w:r>
      <w:r w:rsidR="000B3958">
        <w:t> </w:t>
      </w:r>
      <w:r w:rsidRPr="00395D57">
        <w:t>ustawy</w:t>
      </w:r>
      <w:r w:rsidR="000B3958" w:rsidRPr="00395D57">
        <w:t xml:space="preserve"> z</w:t>
      </w:r>
      <w:r w:rsidR="000B3958">
        <w:t> </w:t>
      </w:r>
      <w:r w:rsidRPr="00395D57">
        <w:t>dnia 1</w:t>
      </w:r>
      <w:r w:rsidR="000B3958" w:rsidRPr="00395D57">
        <w:t>0</w:t>
      </w:r>
      <w:r w:rsidR="000B3958">
        <w:t> </w:t>
      </w:r>
      <w:r w:rsidRPr="00395D57">
        <w:t>października 200</w:t>
      </w:r>
      <w:r w:rsidR="000B3958" w:rsidRPr="00395D57">
        <w:t>2</w:t>
      </w:r>
      <w:r w:rsidR="000B3958">
        <w:t> </w:t>
      </w:r>
      <w:r w:rsidRPr="00395D57">
        <w:t>r.</w:t>
      </w:r>
      <w:r w:rsidR="000B3958" w:rsidRPr="00395D57">
        <w:t xml:space="preserve"> o</w:t>
      </w:r>
      <w:r w:rsidR="000B3958">
        <w:t> </w:t>
      </w:r>
      <w:r w:rsidRPr="00395D57">
        <w:t>minimalnym wynagrodzeniu za pracę (</w:t>
      </w:r>
      <w:r w:rsidR="000B3958">
        <w:t>Dz. U. Nr </w:t>
      </w:r>
      <w:r w:rsidRPr="00395D57">
        <w:t>200,</w:t>
      </w:r>
      <w:r w:rsidR="000B3958">
        <w:t xml:space="preserve"> poz. </w:t>
      </w:r>
      <w:r w:rsidRPr="00395D57">
        <w:t>1679), co najmniej wynagrodzenie,</w:t>
      </w:r>
      <w:r w:rsidR="000B3958" w:rsidRPr="00395D57">
        <w:t xml:space="preserve"> o</w:t>
      </w:r>
      <w:r w:rsidR="000B3958">
        <w:t> </w:t>
      </w:r>
      <w:r w:rsidRPr="00395D57">
        <w:t>którym mowa w tym przepisie</w:t>
      </w:r>
      <w:r w:rsidR="002A3DA1">
        <w:t>”</w:t>
      </w:r>
      <w:r w:rsidRPr="00395D57">
        <w:t>.</w:t>
      </w:r>
    </w:p>
    <w:p w:rsidR="0013264C" w:rsidRPr="00395D57" w:rsidRDefault="0013264C" w:rsidP="0013264C">
      <w:pPr>
        <w:pStyle w:val="ARTartustawynprozporzdzenia"/>
      </w:pPr>
      <w:r w:rsidRPr="00395D57">
        <w:t>Art. 16.</w:t>
      </w:r>
      <w:r w:rsidR="000B3958" w:rsidRPr="00395D57">
        <w:t> W</w:t>
      </w:r>
      <w:r w:rsidR="000B3958">
        <w:t> </w:t>
      </w:r>
      <w:r w:rsidRPr="00395D57">
        <w:t>ustawie</w:t>
      </w:r>
      <w:r w:rsidR="000B3958" w:rsidRPr="00395D57">
        <w:t xml:space="preserve"> z</w:t>
      </w:r>
      <w:r w:rsidR="000B3958">
        <w:t> </w:t>
      </w:r>
      <w:r w:rsidRPr="00395D57">
        <w:t>dnia 3</w:t>
      </w:r>
      <w:r w:rsidR="000B3958" w:rsidRPr="00395D57">
        <w:t>0</w:t>
      </w:r>
      <w:r w:rsidR="000B3958">
        <w:t> </w:t>
      </w:r>
      <w:r w:rsidRPr="00395D57">
        <w:t>listopada 199</w:t>
      </w:r>
      <w:r w:rsidR="000B3958" w:rsidRPr="00395D57">
        <w:t>5</w:t>
      </w:r>
      <w:r w:rsidR="000B3958">
        <w:t> </w:t>
      </w:r>
      <w:r w:rsidRPr="00395D57">
        <w:t>r.</w:t>
      </w:r>
      <w:r w:rsidR="000B3958" w:rsidRPr="00395D57">
        <w:t xml:space="preserve"> o</w:t>
      </w:r>
      <w:r w:rsidR="000B3958">
        <w:t> </w:t>
      </w:r>
      <w:r w:rsidRPr="00395D57">
        <w:t>pomocy państwa</w:t>
      </w:r>
      <w:r w:rsidR="000B3958" w:rsidRPr="00395D57">
        <w:t xml:space="preserve"> w</w:t>
      </w:r>
      <w:r w:rsidR="000B3958">
        <w:t> </w:t>
      </w:r>
      <w:r w:rsidRPr="00395D57">
        <w:t>spłacie niektórych kredytów mieszkani</w:t>
      </w:r>
      <w:r w:rsidRPr="00395D57">
        <w:t>o</w:t>
      </w:r>
      <w:r w:rsidRPr="00395D57">
        <w:t>wych, udzielaniu premii gwarancyjnych oraz refundacji bankom wypłaconych premii gwarancyjnych (</w:t>
      </w:r>
      <w:r w:rsidR="000B3958">
        <w:t>Dz. U.</w:t>
      </w:r>
      <w:r w:rsidR="000B3958" w:rsidRPr="00395D57">
        <w:t xml:space="preserve"> z</w:t>
      </w:r>
      <w:r w:rsidR="000B3958">
        <w:t> </w:t>
      </w:r>
      <w:r w:rsidRPr="00395D57">
        <w:t>199</w:t>
      </w:r>
      <w:r w:rsidR="000B3958" w:rsidRPr="00395D57">
        <w:t>6</w:t>
      </w:r>
      <w:r w:rsidR="000B3958">
        <w:t> </w:t>
      </w:r>
      <w:r w:rsidRPr="00395D57">
        <w:t>r.</w:t>
      </w:r>
      <w:r w:rsidR="000B3958">
        <w:t xml:space="preserve"> Nr </w:t>
      </w:r>
      <w:r w:rsidRPr="00395D57">
        <w:t>5,</w:t>
      </w:r>
      <w:r w:rsidR="000B3958">
        <w:t xml:space="preserve"> poz. </w:t>
      </w:r>
      <w:r w:rsidRPr="00395D57">
        <w:t>32,</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4"/>
      </w:r>
      <w:r w:rsidRPr="00395D57">
        <w:rPr>
          <w:rStyle w:val="IGindeksgrny"/>
        </w:rPr>
        <w:t>)</w:t>
      </w:r>
      <w:r w:rsidRPr="00395D57">
        <w:t>) wprowadza się następujące zmiany:</w:t>
      </w:r>
    </w:p>
    <w:p w:rsidR="0013264C" w:rsidRPr="00395D57" w:rsidRDefault="0013264C" w:rsidP="0013264C">
      <w:pPr>
        <w:pStyle w:val="PKTpunkt"/>
      </w:pPr>
      <w:r w:rsidRPr="00395D57">
        <w:t>1)</w:t>
      </w:r>
      <w:r w:rsidRPr="00395D57">
        <w:tab/>
        <w:t>w</w:t>
      </w:r>
      <w:r w:rsidR="000B3958">
        <w:t xml:space="preserve"> art. </w:t>
      </w:r>
      <w:r w:rsidRPr="00395D57">
        <w:t>7:</w:t>
      </w:r>
    </w:p>
    <w:p w:rsidR="0013264C" w:rsidRPr="00395D57" w:rsidRDefault="0013264C" w:rsidP="0013264C">
      <w:pPr>
        <w:pStyle w:val="LITlitera"/>
      </w:pPr>
      <w:r w:rsidRPr="00395D57">
        <w:t>a)</w:t>
      </w:r>
      <w:r w:rsidRPr="00395D57">
        <w:tab/>
        <w:t>w</w:t>
      </w:r>
      <w:r w:rsidR="000B3958">
        <w:t xml:space="preserve"> ust. </w:t>
      </w:r>
      <w:r w:rsidR="000B3958" w:rsidRPr="00395D57">
        <w:t>2</w:t>
      </w:r>
      <w:r w:rsidR="000B3958">
        <w:t> </w:t>
      </w:r>
      <w:r w:rsidRPr="00395D57">
        <w:t xml:space="preserve">wyrazy </w:t>
      </w:r>
      <w:r w:rsidR="002A3DA1">
        <w:t>„</w:t>
      </w:r>
      <w:r w:rsidRPr="00395D57">
        <w:t>najniższego wynagrodzenia za pracę pracowników, określonego na podstawie Kodeksu pracy,</w:t>
      </w:r>
      <w:r w:rsidR="002A3DA1">
        <w:t>”</w:t>
      </w:r>
      <w:r w:rsidRPr="00395D57">
        <w:t xml:space="preserve"> zastępuje się wyrazami </w:t>
      </w:r>
      <w:r w:rsidR="002A3DA1">
        <w:t>„</w:t>
      </w:r>
      <w:r w:rsidRPr="00395D57">
        <w:t>kwoty 76</w:t>
      </w:r>
      <w:r w:rsidR="000B3958" w:rsidRPr="00395D57">
        <w:t>0</w:t>
      </w:r>
      <w:r w:rsidR="000B3958">
        <w:t> </w:t>
      </w:r>
      <w:r w:rsidRPr="00395D57">
        <w:t>zł</w:t>
      </w:r>
      <w:r w:rsidR="002A3DA1">
        <w:t>”</w:t>
      </w:r>
      <w:r w:rsidRPr="00395D57">
        <w:t xml:space="preserve"> oraz po wyrazach </w:t>
      </w:r>
      <w:r w:rsidR="002A3DA1">
        <w:t>„</w:t>
      </w:r>
      <w:r w:rsidRPr="00395D57">
        <w:t>liczby 300</w:t>
      </w:r>
      <w:r w:rsidR="002A3DA1">
        <w:t>”</w:t>
      </w:r>
      <w:r w:rsidRPr="00395D57">
        <w:t xml:space="preserve"> dodaje się przecinek oraz wyrazy </w:t>
      </w:r>
      <w:r w:rsidR="002A3DA1">
        <w:t>„</w:t>
      </w:r>
      <w:r w:rsidRPr="00395D57">
        <w:t>z zastrzeżeniem</w:t>
      </w:r>
      <w:r w:rsidR="000B3958">
        <w:t xml:space="preserve"> ust. </w:t>
      </w:r>
      <w:r w:rsidRPr="00395D57">
        <w:t>2c</w:t>
      </w:r>
      <w:r w:rsidR="000B3958" w:rsidRPr="00395D57">
        <w:t xml:space="preserve"> i</w:t>
      </w:r>
      <w:r w:rsidR="000B3958">
        <w:t> art. </w:t>
      </w:r>
      <w:r w:rsidRPr="00395D57">
        <w:t>11a</w:t>
      </w:r>
      <w:r w:rsidR="002A3DA1">
        <w:t>”</w:t>
      </w:r>
      <w:r w:rsidRPr="00395D57">
        <w:t>,</w:t>
      </w:r>
    </w:p>
    <w:p w:rsidR="0013264C" w:rsidRPr="00395D57" w:rsidRDefault="0013264C" w:rsidP="0013264C">
      <w:pPr>
        <w:pStyle w:val="LITlitera"/>
      </w:pPr>
      <w:r w:rsidRPr="00395D57">
        <w:t>b)</w:t>
      </w:r>
      <w:r w:rsidRPr="00395D57">
        <w:tab/>
        <w:t>ust. 2a otrzymuje brzmienie:</w:t>
      </w:r>
    </w:p>
    <w:p w:rsidR="0013264C" w:rsidRPr="00395D57" w:rsidRDefault="002A3DA1" w:rsidP="0013264C">
      <w:pPr>
        <w:pStyle w:val="ZLITUSTzmustliter"/>
      </w:pPr>
      <w:r>
        <w:t>„</w:t>
      </w:r>
      <w:r w:rsidR="0013264C" w:rsidRPr="00395D57">
        <w:t>2a. Minister właściwy do spraw budownictwa, gospodarki przestrzennej</w:t>
      </w:r>
      <w:r w:rsidR="000B3958" w:rsidRPr="00395D57">
        <w:t xml:space="preserve"> i</w:t>
      </w:r>
      <w:r w:rsidR="000B3958">
        <w:t> </w:t>
      </w:r>
      <w:r w:rsidR="0013264C" w:rsidRPr="00395D57">
        <w:t>mieszkaniowej ogłasza,</w:t>
      </w:r>
      <w:r w:rsidR="000B3958" w:rsidRPr="00395D57">
        <w:t xml:space="preserve"> w</w:t>
      </w:r>
      <w:r w:rsidR="000B3958">
        <w:t> </w:t>
      </w:r>
      <w:r w:rsidR="0013264C" w:rsidRPr="00395D57">
        <w:t>drodze obwieszczenia,</w:t>
      </w:r>
      <w:r w:rsidR="000B3958" w:rsidRPr="00395D57">
        <w:t xml:space="preserve"> w</w:t>
      </w:r>
      <w:r w:rsidR="000B3958">
        <w:t> </w:t>
      </w:r>
      <w:r w:rsidR="0013264C" w:rsidRPr="00395D57">
        <w:t xml:space="preserve">Dzienniku Urzędowym Rzeczypospolitej Polskiej </w:t>
      </w:r>
      <w:r>
        <w:t>„</w:t>
      </w:r>
      <w:r w:rsidR="0013264C" w:rsidRPr="00395D57">
        <w:t>Monitor Polski</w:t>
      </w:r>
      <w:r>
        <w:t>”</w:t>
      </w:r>
      <w:r w:rsidR="0013264C" w:rsidRPr="00395D57">
        <w:t>,</w:t>
      </w:r>
      <w:r w:rsidR="000B3958" w:rsidRPr="00395D57">
        <w:t xml:space="preserve"> w</w:t>
      </w:r>
      <w:r w:rsidR="000B3958">
        <w:t> </w:t>
      </w:r>
      <w:r w:rsidR="0013264C" w:rsidRPr="00395D57">
        <w:t>terminie do dnia 3</w:t>
      </w:r>
      <w:r w:rsidR="000B3958" w:rsidRPr="00395D57">
        <w:t>0</w:t>
      </w:r>
      <w:r w:rsidR="000B3958">
        <w:t> </w:t>
      </w:r>
      <w:r w:rsidR="0013264C" w:rsidRPr="00395D57">
        <w:t>listopada każdego roku wysokość normatywu,</w:t>
      </w:r>
      <w:r w:rsidR="000B3958" w:rsidRPr="00395D57">
        <w:t xml:space="preserve"> o</w:t>
      </w:r>
      <w:r w:rsidR="000B3958">
        <w:t> </w:t>
      </w:r>
      <w:r w:rsidR="0013264C" w:rsidRPr="00395D57">
        <w:t>którym mowa</w:t>
      </w:r>
      <w:r w:rsidR="000B3958" w:rsidRPr="00395D57">
        <w:t xml:space="preserve"> w</w:t>
      </w:r>
      <w:r w:rsidR="000B3958">
        <w:t> ust. </w:t>
      </w:r>
      <w:r w:rsidR="0013264C" w:rsidRPr="00395D57">
        <w:t>1.</w:t>
      </w:r>
      <w:r>
        <w:t>”</w:t>
      </w:r>
      <w:r w:rsidR="0013264C" w:rsidRPr="00395D57">
        <w:t>,</w:t>
      </w:r>
    </w:p>
    <w:p w:rsidR="0013264C" w:rsidRPr="00395D57" w:rsidRDefault="0013264C" w:rsidP="0013264C">
      <w:pPr>
        <w:pStyle w:val="LITlitera"/>
      </w:pPr>
      <w:r w:rsidRPr="00395D57">
        <w:t>c)</w:t>
      </w:r>
      <w:r w:rsidRPr="00395D57">
        <w:tab/>
        <w:t>w</w:t>
      </w:r>
      <w:r w:rsidR="000B3958">
        <w:t xml:space="preserve"> ust. </w:t>
      </w:r>
      <w:r w:rsidRPr="00395D57">
        <w:t xml:space="preserve">2b wyrazy </w:t>
      </w:r>
      <w:r w:rsidR="002A3DA1">
        <w:t>„</w:t>
      </w:r>
      <w:r w:rsidRPr="00395D57">
        <w:t>kwartału następującego po kwartale</w:t>
      </w:r>
      <w:r w:rsidR="002A3DA1">
        <w:t>”</w:t>
      </w:r>
      <w:r w:rsidRPr="00395D57">
        <w:t xml:space="preserve"> zastępuje się wyrazami </w:t>
      </w:r>
      <w:r w:rsidR="002A3DA1">
        <w:t>„</w:t>
      </w:r>
      <w:r w:rsidRPr="00395D57">
        <w:t>roku następującego po r</w:t>
      </w:r>
      <w:r w:rsidRPr="00395D57">
        <w:t>o</w:t>
      </w:r>
      <w:r w:rsidRPr="00395D57">
        <w:t>ku</w:t>
      </w:r>
      <w:r w:rsidR="002A3DA1">
        <w:t>”</w:t>
      </w:r>
      <w:r w:rsidRPr="00395D57">
        <w:t>,</w:t>
      </w:r>
    </w:p>
    <w:p w:rsidR="0013264C" w:rsidRPr="00395D57" w:rsidRDefault="0013264C" w:rsidP="0013264C">
      <w:pPr>
        <w:pStyle w:val="LITlitera"/>
      </w:pPr>
      <w:r w:rsidRPr="00395D57">
        <w:t>d)</w:t>
      </w:r>
      <w:r w:rsidRPr="00395D57">
        <w:tab/>
        <w:t>po</w:t>
      </w:r>
      <w:r w:rsidR="000B3958">
        <w:t xml:space="preserve"> ust. </w:t>
      </w:r>
      <w:r w:rsidRPr="00395D57">
        <w:t>2b dodaje się</w:t>
      </w:r>
      <w:r w:rsidR="000B3958">
        <w:t xml:space="preserve"> ust. </w:t>
      </w:r>
      <w:r w:rsidRPr="00395D57">
        <w:t>2c</w:t>
      </w:r>
      <w:r w:rsidR="000B3958" w:rsidRPr="00395D57">
        <w:t xml:space="preserve"> i</w:t>
      </w:r>
      <w:r w:rsidR="000B3958">
        <w:t> </w:t>
      </w:r>
      <w:r w:rsidRPr="00395D57">
        <w:t>2d</w:t>
      </w:r>
      <w:r w:rsidR="000B3958" w:rsidRPr="00395D57">
        <w:t xml:space="preserve"> w</w:t>
      </w:r>
      <w:r w:rsidR="000B3958">
        <w:t> </w:t>
      </w:r>
      <w:r w:rsidRPr="00395D57">
        <w:t>brzmieniu:</w:t>
      </w:r>
    </w:p>
    <w:p w:rsidR="0013264C" w:rsidRPr="00395D57" w:rsidRDefault="002A3DA1" w:rsidP="0013264C">
      <w:pPr>
        <w:pStyle w:val="ZLITUSTzmustliter"/>
      </w:pPr>
      <w:r>
        <w:t>„</w:t>
      </w:r>
      <w:r w:rsidR="0013264C" w:rsidRPr="00395D57">
        <w:t>2c. Kwota,</w:t>
      </w:r>
      <w:r w:rsidR="000B3958" w:rsidRPr="00395D57">
        <w:t xml:space="preserve"> o</w:t>
      </w:r>
      <w:r w:rsidR="000B3958">
        <w:t> </w:t>
      </w:r>
      <w:r w:rsidR="0013264C" w:rsidRPr="00395D57">
        <w:t>której mowa</w:t>
      </w:r>
      <w:r w:rsidR="000B3958" w:rsidRPr="00395D57">
        <w:t xml:space="preserve"> w</w:t>
      </w:r>
      <w:r w:rsidR="000B3958">
        <w:t> ust. </w:t>
      </w:r>
      <w:r w:rsidR="0013264C" w:rsidRPr="00395D57">
        <w:t>2, ulega corocznie podwyższeniu na następny rok</w:t>
      </w:r>
      <w:r w:rsidR="000B3958" w:rsidRPr="00395D57">
        <w:t xml:space="preserve"> w</w:t>
      </w:r>
      <w:r w:rsidR="000B3958">
        <w:t> </w:t>
      </w:r>
      <w:r w:rsidR="0013264C" w:rsidRPr="00395D57">
        <w:t>stopniu odp</w:t>
      </w:r>
      <w:r w:rsidR="0013264C" w:rsidRPr="00395D57">
        <w:t>o</w:t>
      </w:r>
      <w:r w:rsidR="0013264C" w:rsidRPr="00395D57">
        <w:t>wiadającym wskaźnikowi wzrostu cen towarów</w:t>
      </w:r>
      <w:r w:rsidR="000B3958" w:rsidRPr="00395D57">
        <w:t xml:space="preserve"> i</w:t>
      </w:r>
      <w:r w:rsidR="000B3958">
        <w:t> </w:t>
      </w:r>
      <w:r w:rsidR="0013264C" w:rsidRPr="00395D57">
        <w:t>usług konsumpcyjnych</w:t>
      </w:r>
      <w:r w:rsidR="000B3958" w:rsidRPr="00395D57">
        <w:t xml:space="preserve"> w</w:t>
      </w:r>
      <w:r w:rsidR="000B3958">
        <w:t> </w:t>
      </w:r>
      <w:r w:rsidR="0013264C" w:rsidRPr="00395D57">
        <w:t>okresie pierwszych trzech kwartałów roku,</w:t>
      </w:r>
      <w:r w:rsidR="000B3958" w:rsidRPr="00395D57">
        <w:t xml:space="preserve"> w</w:t>
      </w:r>
      <w:r w:rsidR="000B3958">
        <w:t> </w:t>
      </w:r>
      <w:r w:rsidR="0013264C" w:rsidRPr="00395D57">
        <w:t>którym kwota ta ulega podwyższeniu,</w:t>
      </w:r>
      <w:r w:rsidR="000B3958" w:rsidRPr="00395D57">
        <w:t xml:space="preserve"> w</w:t>
      </w:r>
      <w:r w:rsidR="000B3958">
        <w:t> </w:t>
      </w:r>
      <w:r w:rsidR="0013264C" w:rsidRPr="00395D57">
        <w:t>stosunku do analogicznego okresu roku p</w:t>
      </w:r>
      <w:r w:rsidR="0013264C" w:rsidRPr="00395D57">
        <w:t>o</w:t>
      </w:r>
      <w:r w:rsidR="0013264C" w:rsidRPr="00395D57">
        <w:t>przedniego.</w:t>
      </w:r>
    </w:p>
    <w:p w:rsidR="0013264C" w:rsidRPr="00395D57" w:rsidRDefault="0013264C" w:rsidP="0013264C">
      <w:pPr>
        <w:pStyle w:val="ZLITUSTzmustliter"/>
      </w:pPr>
      <w:r w:rsidRPr="00395D57">
        <w:t>2d. Do podwyższenia,</w:t>
      </w:r>
      <w:r w:rsidR="000B3958" w:rsidRPr="00395D57">
        <w:t xml:space="preserve"> o</w:t>
      </w:r>
      <w:r w:rsidR="000B3958">
        <w:t> </w:t>
      </w:r>
      <w:r w:rsidRPr="00395D57">
        <w:t>którym mowa</w:t>
      </w:r>
      <w:r w:rsidR="000B3958" w:rsidRPr="00395D57">
        <w:t xml:space="preserve"> w</w:t>
      </w:r>
      <w:r w:rsidR="000B3958">
        <w:t> ust. </w:t>
      </w:r>
      <w:r w:rsidRPr="00395D57">
        <w:t>2c, stosuje się wskaźnik cen towarów</w:t>
      </w:r>
      <w:r w:rsidR="000B3958" w:rsidRPr="00395D57">
        <w:t xml:space="preserve"> i</w:t>
      </w:r>
      <w:r w:rsidR="000B3958">
        <w:t> </w:t>
      </w:r>
      <w:r w:rsidRPr="00395D57">
        <w:t>usług konsum</w:t>
      </w:r>
      <w:r w:rsidRPr="00395D57">
        <w:t>p</w:t>
      </w:r>
      <w:r w:rsidRPr="00395D57">
        <w:t>cyjnych</w:t>
      </w:r>
      <w:r w:rsidR="000B3958" w:rsidRPr="00395D57">
        <w:t xml:space="preserve"> w</w:t>
      </w:r>
      <w:r w:rsidR="000B3958">
        <w:t> </w:t>
      </w:r>
      <w:r w:rsidRPr="00395D57">
        <w:t>okresie pierwszych trzech kwartałów ogłaszany</w:t>
      </w:r>
      <w:r w:rsidR="000B3958" w:rsidRPr="00395D57">
        <w:t xml:space="preserve"> w</w:t>
      </w:r>
      <w:r w:rsidR="000B3958">
        <w:t> </w:t>
      </w:r>
      <w:r w:rsidRPr="00395D57">
        <w:t>komunikacie Prezesa Głównego Urzędu St</w:t>
      </w:r>
      <w:r w:rsidRPr="00395D57">
        <w:t>a</w:t>
      </w:r>
      <w:r w:rsidRPr="00395D57">
        <w:t>tystycznego na podstawie przepisów</w:t>
      </w:r>
      <w:r w:rsidR="000B3958" w:rsidRPr="00395D57">
        <w:t xml:space="preserve"> o</w:t>
      </w:r>
      <w:r w:rsidR="000B3958">
        <w:t> </w:t>
      </w:r>
      <w:r w:rsidRPr="00395D57">
        <w:t>podatkach</w:t>
      </w:r>
      <w:r w:rsidR="000B3958" w:rsidRPr="00395D57">
        <w:t xml:space="preserve"> i</w:t>
      </w:r>
      <w:r w:rsidR="000B3958">
        <w:t> </w:t>
      </w:r>
      <w:r w:rsidRPr="00395D57">
        <w:t>opłatach lokalnych</w:t>
      </w:r>
      <w:r w:rsidR="000B3958" w:rsidRPr="00395D57">
        <w:t xml:space="preserve"> w</w:t>
      </w:r>
      <w:r w:rsidR="000B3958">
        <w:t> </w:t>
      </w:r>
      <w:r w:rsidRPr="00395D57">
        <w:t>Dzienniku Urzędowym Rzecz</w:t>
      </w:r>
      <w:r w:rsidRPr="00395D57">
        <w:t>y</w:t>
      </w:r>
      <w:r w:rsidRPr="00395D57">
        <w:t xml:space="preserve">pospolitej Polskiej </w:t>
      </w:r>
      <w:r w:rsidR="002A3DA1">
        <w:t>„</w:t>
      </w:r>
      <w:r w:rsidRPr="00395D57">
        <w:t>Monitor Polski</w:t>
      </w:r>
      <w:r w:rsidR="002A3DA1">
        <w:t>”</w:t>
      </w:r>
      <w:r w:rsidRPr="00395D57">
        <w:t>.</w:t>
      </w:r>
      <w:r w:rsidR="002A3DA1">
        <w:t>”</w:t>
      </w:r>
      <w:r w:rsidRPr="00395D57">
        <w:t>;</w:t>
      </w:r>
    </w:p>
    <w:p w:rsidR="0013264C" w:rsidRPr="00395D57" w:rsidRDefault="0013264C" w:rsidP="0013264C">
      <w:pPr>
        <w:pStyle w:val="PKTpunkt"/>
      </w:pPr>
      <w:r w:rsidRPr="00395D57">
        <w:t>2)</w:t>
      </w:r>
      <w:r w:rsidRPr="00395D57">
        <w:tab/>
        <w:t>po</w:t>
      </w:r>
      <w:r w:rsidR="000B3958">
        <w:t xml:space="preserve"> art. </w:t>
      </w:r>
      <w:r w:rsidRPr="00395D57">
        <w:t>1</w:t>
      </w:r>
      <w:r w:rsidR="000B3958" w:rsidRPr="00395D57">
        <w:t>1</w:t>
      </w:r>
      <w:r w:rsidR="000B3958">
        <w:t> </w:t>
      </w:r>
      <w:r w:rsidRPr="00395D57">
        <w:t>dodaje się</w:t>
      </w:r>
      <w:r w:rsidR="000B3958">
        <w:t xml:space="preserve"> art. </w:t>
      </w:r>
      <w:r w:rsidRPr="00395D57">
        <w:t>11a</w:t>
      </w:r>
      <w:r w:rsidR="000B3958" w:rsidRPr="00395D57">
        <w:t xml:space="preserve"> w</w:t>
      </w:r>
      <w:r w:rsidR="000B3958">
        <w:t> </w:t>
      </w:r>
      <w:r w:rsidRPr="00395D57">
        <w:t>brzmieniu:</w:t>
      </w:r>
    </w:p>
    <w:p w:rsidR="0013264C" w:rsidRPr="00395D57" w:rsidRDefault="002A3DA1" w:rsidP="0013264C">
      <w:pPr>
        <w:pStyle w:val="ZARTzmartartykuempunktem"/>
      </w:pPr>
      <w:r>
        <w:t>„</w:t>
      </w:r>
      <w:r w:rsidR="0013264C" w:rsidRPr="00395D57">
        <w:t>Art. 11a.</w:t>
      </w:r>
      <w:r w:rsidR="000B3958" w:rsidRPr="00395D57">
        <w:t> W</w:t>
      </w:r>
      <w:r w:rsidR="000B3958">
        <w:t> </w:t>
      </w:r>
      <w:r w:rsidR="0013264C" w:rsidRPr="00395D57">
        <w:t>200</w:t>
      </w:r>
      <w:r w:rsidR="000B3958" w:rsidRPr="00395D57">
        <w:t>3</w:t>
      </w:r>
      <w:r w:rsidR="000B3958">
        <w:t> </w:t>
      </w:r>
      <w:r w:rsidR="0013264C" w:rsidRPr="00395D57">
        <w:t>r. wysokość normatywu,</w:t>
      </w:r>
      <w:r w:rsidR="000B3958" w:rsidRPr="00395D57">
        <w:t xml:space="preserve"> o</w:t>
      </w:r>
      <w:r w:rsidR="000B3958">
        <w:t> </w:t>
      </w:r>
      <w:r w:rsidR="0013264C" w:rsidRPr="00395D57">
        <w:t>którym mowa</w:t>
      </w:r>
      <w:r w:rsidR="000B3958" w:rsidRPr="00395D57">
        <w:t xml:space="preserve"> w</w:t>
      </w:r>
      <w:r w:rsidR="000B3958">
        <w:t> art. </w:t>
      </w:r>
      <w:r w:rsidR="000B3958" w:rsidRPr="00395D57">
        <w:t>7</w:t>
      </w:r>
      <w:r w:rsidR="000B3958">
        <w:t xml:space="preserve"> ust. </w:t>
      </w:r>
      <w:r w:rsidR="0013264C" w:rsidRPr="00395D57">
        <w:t>1, wynosi 2,5</w:t>
      </w:r>
      <w:r w:rsidR="000B3958" w:rsidRPr="00395D57">
        <w:t>3</w:t>
      </w:r>
      <w:r w:rsidR="000B3958">
        <w:t> </w:t>
      </w:r>
      <w:r w:rsidR="0013264C" w:rsidRPr="00395D57">
        <w:t>zł.</w:t>
      </w:r>
      <w:r>
        <w:t>”</w:t>
      </w:r>
      <w:r w:rsidR="0013264C" w:rsidRPr="00395D57">
        <w:t>.</w:t>
      </w:r>
    </w:p>
    <w:p w:rsidR="0013264C" w:rsidRPr="00395D57" w:rsidRDefault="0013264C" w:rsidP="0013264C">
      <w:pPr>
        <w:pStyle w:val="ARTartustawynprozporzdzenia"/>
      </w:pPr>
      <w:r w:rsidRPr="00395D57">
        <w:t>Art. 17.</w:t>
      </w:r>
      <w:r w:rsidR="000B3958" w:rsidRPr="00395D57">
        <w:t> W</w:t>
      </w:r>
      <w:r w:rsidR="000B3958">
        <w:t> </w:t>
      </w:r>
      <w:r w:rsidRPr="00395D57">
        <w:t>ustawie</w:t>
      </w:r>
      <w:r w:rsidR="000B3958" w:rsidRPr="00395D57">
        <w:t xml:space="preserve"> z</w:t>
      </w:r>
      <w:r w:rsidR="000B3958">
        <w:t> </w:t>
      </w:r>
      <w:r w:rsidRPr="00395D57">
        <w:t xml:space="preserve">dnia </w:t>
      </w:r>
      <w:r w:rsidR="000B3958" w:rsidRPr="00395D57">
        <w:t>6</w:t>
      </w:r>
      <w:r w:rsidR="000B3958">
        <w:t> </w:t>
      </w:r>
      <w:r w:rsidRPr="00395D57">
        <w:t>czerwca 199</w:t>
      </w:r>
      <w:r w:rsidR="000B3958" w:rsidRPr="00395D57">
        <w:t>7</w:t>
      </w:r>
      <w:r w:rsidR="000B3958">
        <w:t> </w:t>
      </w:r>
      <w:r w:rsidRPr="00395D57">
        <w:t>r. – Kodeks karny wykonawczy (</w:t>
      </w:r>
      <w:r w:rsidR="000B3958">
        <w:t>Dz. U. Nr </w:t>
      </w:r>
      <w:r w:rsidRPr="00395D57">
        <w:t>90,</w:t>
      </w:r>
      <w:r w:rsidR="000B3958">
        <w:t xml:space="preserve"> poz. </w:t>
      </w:r>
      <w:r w:rsidRPr="00395D57">
        <w:t>557,</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5"/>
      </w:r>
      <w:r w:rsidRPr="00395D57">
        <w:rPr>
          <w:rStyle w:val="IGindeksgrny"/>
        </w:rPr>
        <w:t>)</w:t>
      </w:r>
      <w:r w:rsidRPr="00395D57">
        <w:t>)</w:t>
      </w:r>
      <w:r w:rsidR="000B3958" w:rsidRPr="00395D57">
        <w:t xml:space="preserve"> w</w:t>
      </w:r>
      <w:r w:rsidR="000B3958">
        <w:t> art. </w:t>
      </w:r>
      <w:r w:rsidRPr="00395D57">
        <w:t>12</w:t>
      </w:r>
      <w:r w:rsidR="000B3958" w:rsidRPr="00395D57">
        <w:t>3</w:t>
      </w:r>
      <w:r w:rsidR="000B3958">
        <w:t xml:space="preserve"> w § </w:t>
      </w:r>
      <w:r w:rsidR="000B3958" w:rsidRPr="00395D57">
        <w:t>1</w:t>
      </w:r>
      <w:r w:rsidR="000B3958">
        <w:t> </w:t>
      </w:r>
      <w:r w:rsidRPr="00395D57">
        <w:t>ostatnie zdanie otrzymuje brzmienie:</w:t>
      </w:r>
    </w:p>
    <w:p w:rsidR="0013264C" w:rsidRPr="00395D57" w:rsidRDefault="002A3DA1" w:rsidP="0013264C">
      <w:pPr>
        <w:pStyle w:val="ZFRAGzmfragmentunpzdaniaartykuempunktem"/>
      </w:pPr>
      <w:r>
        <w:t>„</w:t>
      </w:r>
      <w:r w:rsidR="0013264C" w:rsidRPr="00395D57">
        <w:t>Wynagrodzenie przysługujące skazanemu nie może być niższe od minimalnego wynagrodzenia za pracę, ust</w:t>
      </w:r>
      <w:r w:rsidR="0013264C" w:rsidRPr="00395D57">
        <w:t>a</w:t>
      </w:r>
      <w:r w:rsidR="0013264C" w:rsidRPr="00395D57">
        <w:t>lanego na podstawie odrębnych przepisów.</w:t>
      </w:r>
      <w:r>
        <w:t>”</w:t>
      </w:r>
      <w:r w:rsidR="0013264C" w:rsidRPr="00395D57">
        <w:t>.</w:t>
      </w:r>
    </w:p>
    <w:p w:rsidR="0013264C" w:rsidRPr="00395D57" w:rsidRDefault="0013264C" w:rsidP="0013264C">
      <w:pPr>
        <w:pStyle w:val="ARTartustawynprozporzdzenia"/>
      </w:pPr>
      <w:r w:rsidRPr="00395D57">
        <w:lastRenderedPageBreak/>
        <w:t>Art. 18.</w:t>
      </w:r>
      <w:r w:rsidR="000B3958" w:rsidRPr="00395D57">
        <w:t> W</w:t>
      </w:r>
      <w:r w:rsidR="000B3958">
        <w:t> </w:t>
      </w:r>
      <w:r w:rsidRPr="00395D57">
        <w:t>ustawie</w:t>
      </w:r>
      <w:r w:rsidR="000B3958" w:rsidRPr="00395D57">
        <w:t xml:space="preserve"> z</w:t>
      </w:r>
      <w:r w:rsidR="000B3958">
        <w:t> </w:t>
      </w:r>
      <w:r w:rsidRPr="00395D57">
        <w:t>dnia 2</w:t>
      </w:r>
      <w:r w:rsidR="000B3958" w:rsidRPr="00395D57">
        <w:t>7</w:t>
      </w:r>
      <w:r w:rsidR="000B3958">
        <w:t> </w:t>
      </w:r>
      <w:r w:rsidRPr="00395D57">
        <w:t>sierpnia 199</w:t>
      </w:r>
      <w:r w:rsidR="000B3958" w:rsidRPr="00395D57">
        <w:t>7</w:t>
      </w:r>
      <w:r w:rsidR="000B3958">
        <w:t> </w:t>
      </w:r>
      <w:r w:rsidRPr="00395D57">
        <w:t>r.</w:t>
      </w:r>
      <w:r w:rsidR="000B3958" w:rsidRPr="00395D57">
        <w:t xml:space="preserve"> o</w:t>
      </w:r>
      <w:r w:rsidR="000B3958">
        <w:t> </w:t>
      </w:r>
      <w:r w:rsidRPr="00395D57">
        <w:t>rehabilitacji zawodowej</w:t>
      </w:r>
      <w:r w:rsidR="000B3958" w:rsidRPr="00395D57">
        <w:t xml:space="preserve"> i</w:t>
      </w:r>
      <w:r w:rsidR="000B3958">
        <w:t> </w:t>
      </w:r>
      <w:r w:rsidRPr="00395D57">
        <w:t>społecznej oraz zatrudnianiu osób ni</w:t>
      </w:r>
      <w:r w:rsidRPr="00395D57">
        <w:t>e</w:t>
      </w:r>
      <w:r w:rsidRPr="00395D57">
        <w:t>pełnosprawnych (</w:t>
      </w:r>
      <w:r w:rsidR="000B3958">
        <w:t>Dz. U. Nr </w:t>
      </w:r>
      <w:r w:rsidRPr="00395D57">
        <w:t>123,</w:t>
      </w:r>
      <w:r w:rsidR="000B3958">
        <w:t xml:space="preserve"> poz. </w:t>
      </w:r>
      <w:r w:rsidRPr="00395D57">
        <w:t>776,</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6"/>
      </w:r>
      <w:r w:rsidRPr="00395D57">
        <w:rPr>
          <w:rStyle w:val="IGindeksgrny"/>
        </w:rPr>
        <w:t>)</w:t>
      </w:r>
      <w:r w:rsidRPr="00395D57">
        <w:t>)</w:t>
      </w:r>
      <w:r w:rsidR="000B3958" w:rsidRPr="00395D57">
        <w:t xml:space="preserve"> w</w:t>
      </w:r>
      <w:r w:rsidR="000B3958">
        <w:t> art. </w:t>
      </w:r>
      <w:r w:rsidR="000B3958" w:rsidRPr="00395D57">
        <w:t>2</w:t>
      </w:r>
      <w:r w:rsidR="000B3958">
        <w:t xml:space="preserve"> pkt </w:t>
      </w:r>
      <w:r w:rsidR="000B3958" w:rsidRPr="00395D57">
        <w:t>1</w:t>
      </w:r>
      <w:r w:rsidR="000B3958">
        <w:t> </w:t>
      </w:r>
      <w:r w:rsidRPr="00395D57">
        <w:t>otrzymuje brzmienie:</w:t>
      </w:r>
    </w:p>
    <w:p w:rsidR="0013264C" w:rsidRPr="00395D57" w:rsidRDefault="002A3DA1" w:rsidP="0013264C">
      <w:pPr>
        <w:pStyle w:val="ZPKTzmpktartykuempunktem"/>
      </w:pPr>
      <w:r>
        <w:t>„</w:t>
      </w:r>
      <w:r w:rsidR="0013264C" w:rsidRPr="00395D57">
        <w:t>1)</w:t>
      </w:r>
      <w:r w:rsidR="0013264C" w:rsidRPr="00395D57">
        <w:tab/>
        <w:t>najniższym wynagrodzeniu – oznacza to minimalne wynagrodzenie za pracę obowiązujące</w:t>
      </w:r>
      <w:r w:rsidR="000B3958" w:rsidRPr="00395D57">
        <w:t xml:space="preserve"> w</w:t>
      </w:r>
      <w:r w:rsidR="000B3958">
        <w:t> </w:t>
      </w:r>
      <w:r w:rsidR="0013264C" w:rsidRPr="00395D57">
        <w:t>grudniu r</w:t>
      </w:r>
      <w:r w:rsidR="0013264C" w:rsidRPr="00395D57">
        <w:t>o</w:t>
      </w:r>
      <w:r w:rsidR="0013264C" w:rsidRPr="00395D57">
        <w:t>ku poprzedniego, ustalane na podstawie od</w:t>
      </w:r>
      <w:r w:rsidR="0013264C" w:rsidRPr="00395D57">
        <w:softHyphen/>
        <w:t>rębnych przepisów,</w:t>
      </w:r>
      <w:r>
        <w:t>”</w:t>
      </w:r>
      <w:r w:rsidR="0013264C" w:rsidRPr="00395D57">
        <w:t>.</w:t>
      </w:r>
    </w:p>
    <w:p w:rsidR="0013264C" w:rsidRPr="00395D57" w:rsidRDefault="0013264C" w:rsidP="0013264C">
      <w:pPr>
        <w:pStyle w:val="ARTartustawynprozporzdzenia"/>
      </w:pPr>
      <w:r w:rsidRPr="00395D57">
        <w:t>Art. 19.</w:t>
      </w:r>
      <w:r w:rsidR="000B3958" w:rsidRPr="00395D57">
        <w:rPr>
          <w:rStyle w:val="Ppogrubienie"/>
        </w:rPr>
        <w:t> </w:t>
      </w:r>
      <w:r w:rsidR="000B3958" w:rsidRPr="00395D57">
        <w:t>W</w:t>
      </w:r>
      <w:r w:rsidR="000B3958">
        <w:rPr>
          <w:rStyle w:val="Ppogrubienie"/>
        </w:rPr>
        <w:t> </w:t>
      </w:r>
      <w:r w:rsidRPr="00395D57">
        <w:t>ustawie</w:t>
      </w:r>
      <w:r w:rsidR="000B3958" w:rsidRPr="00395D57">
        <w:t xml:space="preserve"> z</w:t>
      </w:r>
      <w:r w:rsidR="000B3958">
        <w:t> </w:t>
      </w:r>
      <w:r w:rsidRPr="00395D57">
        <w:t>dnia 1</w:t>
      </w:r>
      <w:r w:rsidR="000B3958" w:rsidRPr="00395D57">
        <w:t>3</w:t>
      </w:r>
      <w:r w:rsidR="000B3958">
        <w:t> </w:t>
      </w:r>
      <w:r w:rsidRPr="00395D57">
        <w:t>października 199</w:t>
      </w:r>
      <w:r w:rsidR="000B3958" w:rsidRPr="00395D57">
        <w:t>8</w:t>
      </w:r>
      <w:r w:rsidR="000B3958">
        <w:t> </w:t>
      </w:r>
      <w:r w:rsidRPr="00395D57">
        <w:t>r.</w:t>
      </w:r>
      <w:r w:rsidR="000B3958" w:rsidRPr="00395D57">
        <w:t xml:space="preserve"> o</w:t>
      </w:r>
      <w:r w:rsidR="000B3958">
        <w:t> </w:t>
      </w:r>
      <w:r w:rsidRPr="00395D57">
        <w:t>systemie ubezpieczeń społecznych (</w:t>
      </w:r>
      <w:r w:rsidR="000B3958">
        <w:t>Dz. U. Nr </w:t>
      </w:r>
      <w:r w:rsidRPr="00395D57">
        <w:t>137,</w:t>
      </w:r>
      <w:r w:rsidR="000B3958">
        <w:t xml:space="preserve"> poz. </w:t>
      </w:r>
      <w:r w:rsidRPr="00395D57">
        <w:t>887,</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7"/>
      </w:r>
      <w:r w:rsidRPr="00395D57">
        <w:rPr>
          <w:rStyle w:val="IGindeksgrny"/>
        </w:rPr>
        <w:t>)</w:t>
      </w:r>
      <w:r w:rsidRPr="00395D57">
        <w:t>)</w:t>
      </w:r>
      <w:r w:rsidR="000B3958" w:rsidRPr="00395D57">
        <w:t xml:space="preserve"> w</w:t>
      </w:r>
      <w:r w:rsidR="000B3958">
        <w:t> art. </w:t>
      </w:r>
      <w:r w:rsidRPr="00395D57">
        <w:t>1</w:t>
      </w:r>
      <w:r w:rsidR="000B3958" w:rsidRPr="00395D57">
        <w:t>8</w:t>
      </w:r>
      <w:r w:rsidR="000B3958">
        <w:t xml:space="preserve"> w ust. </w:t>
      </w:r>
      <w:r w:rsidR="000B3958" w:rsidRPr="00395D57">
        <w:t>4</w:t>
      </w:r>
      <w:r w:rsidR="000B3958">
        <w:t> </w:t>
      </w:r>
      <w:r w:rsidRPr="00395D57">
        <w:t>wprowadza się następujące zmiany:</w:t>
      </w:r>
    </w:p>
    <w:p w:rsidR="0013264C" w:rsidRPr="00395D57" w:rsidRDefault="0013264C" w:rsidP="0013264C">
      <w:pPr>
        <w:pStyle w:val="PKTpunkt"/>
      </w:pPr>
      <w:r w:rsidRPr="00395D57">
        <w:t>1)</w:t>
      </w:r>
      <w:r w:rsidRPr="00395D57">
        <w:tab/>
        <w:t xml:space="preserve">pkt </w:t>
      </w:r>
      <w:r w:rsidR="000B3958" w:rsidRPr="00395D57">
        <w:t>5</w:t>
      </w:r>
      <w:r w:rsidR="000B3958">
        <w:t> </w:t>
      </w:r>
      <w:r w:rsidRPr="00395D57">
        <w:t>otrzymuje brzmienie:</w:t>
      </w:r>
    </w:p>
    <w:p w:rsidR="0013264C" w:rsidRPr="00395D57" w:rsidRDefault="002A3DA1" w:rsidP="0013264C">
      <w:pPr>
        <w:pStyle w:val="ZPKTzmpktartykuempunktem"/>
      </w:pPr>
      <w:r>
        <w:t>„</w:t>
      </w:r>
      <w:r w:rsidR="0013264C" w:rsidRPr="00395D57">
        <w:t>5)</w:t>
      </w:r>
      <w:r w:rsidR="0013264C" w:rsidRPr="00395D57">
        <w:tab/>
        <w:t>żołnierzy niezawodowych</w:t>
      </w:r>
      <w:r w:rsidR="000B3958" w:rsidRPr="00395D57">
        <w:t xml:space="preserve"> w</w:t>
      </w:r>
      <w:r w:rsidR="000B3958">
        <w:t> </w:t>
      </w:r>
      <w:r w:rsidR="0013264C" w:rsidRPr="00395D57">
        <w:t>służbie czynnej,</w:t>
      </w:r>
      <w:r w:rsidR="000B3958" w:rsidRPr="00395D57">
        <w:t xml:space="preserve"> z</w:t>
      </w:r>
      <w:r w:rsidR="000B3958">
        <w:t> </w:t>
      </w:r>
      <w:r w:rsidR="0013264C" w:rsidRPr="00395D57">
        <w:t>zastrzeżeniem</w:t>
      </w:r>
      <w:r w:rsidR="000B3958">
        <w:t xml:space="preserve"> pkt </w:t>
      </w:r>
      <w:r w:rsidR="0013264C" w:rsidRPr="00395D57">
        <w:t>6,</w:t>
      </w:r>
      <w:r w:rsidR="000B3958" w:rsidRPr="00395D57">
        <w:t xml:space="preserve"> i</w:t>
      </w:r>
      <w:r w:rsidR="000B3958">
        <w:t> </w:t>
      </w:r>
      <w:r w:rsidR="0013264C" w:rsidRPr="00395D57">
        <w:t>ubezpieczonych odbywających z</w:t>
      </w:r>
      <w:r w:rsidR="0013264C" w:rsidRPr="00395D57">
        <w:t>a</w:t>
      </w:r>
      <w:r w:rsidR="0013264C" w:rsidRPr="00395D57">
        <w:t>stępcze formy służby wojskowej,</w:t>
      </w:r>
      <w:r w:rsidR="000B3958" w:rsidRPr="00395D57">
        <w:t xml:space="preserve"> a</w:t>
      </w:r>
      <w:r w:rsidR="000B3958">
        <w:t> </w:t>
      </w:r>
      <w:r w:rsidR="0013264C" w:rsidRPr="00395D57">
        <w:t>także pozostających</w:t>
      </w:r>
      <w:r w:rsidR="000B3958" w:rsidRPr="00395D57">
        <w:t xml:space="preserve"> w</w:t>
      </w:r>
      <w:r w:rsidR="000B3958">
        <w:t> </w:t>
      </w:r>
      <w:r w:rsidR="0013264C" w:rsidRPr="00395D57">
        <w:t>służbie kandydackiej funkcjonariuszy Policji, Straży Granicznej, Biura Ochrony Rządu</w:t>
      </w:r>
      <w:r w:rsidR="000B3958" w:rsidRPr="00395D57">
        <w:t xml:space="preserve"> i</w:t>
      </w:r>
      <w:r w:rsidR="000B3958">
        <w:t> </w:t>
      </w:r>
      <w:r w:rsidR="0013264C" w:rsidRPr="00395D57">
        <w:t>Państwowej Straży Pożarnej – stanowi kwota minimalnego wynagrodzenia za pracę obowiązującego</w:t>
      </w:r>
      <w:r w:rsidR="000B3958" w:rsidRPr="00395D57">
        <w:t xml:space="preserve"> w</w:t>
      </w:r>
      <w:r w:rsidR="000B3958">
        <w:t> </w:t>
      </w:r>
      <w:r w:rsidR="0013264C" w:rsidRPr="00395D57">
        <w:t>grudniu roku poprzedniego, ustalonego na podstawie odrę</w:t>
      </w:r>
      <w:r w:rsidR="0013264C" w:rsidRPr="00395D57">
        <w:t>b</w:t>
      </w:r>
      <w:r w:rsidR="0013264C" w:rsidRPr="00395D57">
        <w:t>nych przepisów,</w:t>
      </w:r>
      <w:r w:rsidR="000B3958" w:rsidRPr="00395D57">
        <w:t xml:space="preserve"> z</w:t>
      </w:r>
      <w:r w:rsidR="000B3958">
        <w:t> </w:t>
      </w:r>
      <w:r w:rsidR="0013264C" w:rsidRPr="00395D57">
        <w:t>zastrzeżeniem</w:t>
      </w:r>
      <w:r w:rsidR="000B3958">
        <w:t xml:space="preserve"> ust. </w:t>
      </w:r>
      <w:r w:rsidR="000B3958" w:rsidRPr="00395D57">
        <w:t>9</w:t>
      </w:r>
      <w:r w:rsidR="000B3958">
        <w:t xml:space="preserve"> i </w:t>
      </w:r>
      <w:r w:rsidR="0013264C" w:rsidRPr="00395D57">
        <w:t>10,</w:t>
      </w:r>
      <w:r>
        <w:t>”</w:t>
      </w:r>
      <w:r w:rsidR="0013264C" w:rsidRPr="00395D57">
        <w:t>;</w:t>
      </w:r>
    </w:p>
    <w:p w:rsidR="0013264C" w:rsidRPr="00395D57" w:rsidRDefault="0013264C" w:rsidP="0013264C">
      <w:pPr>
        <w:pStyle w:val="PKTpunkt"/>
      </w:pPr>
      <w:r w:rsidRPr="00395D57">
        <w:t>2)</w:t>
      </w:r>
      <w:r w:rsidRPr="00395D57">
        <w:tab/>
        <w:t>po</w:t>
      </w:r>
      <w:r w:rsidR="000B3958">
        <w:t xml:space="preserve"> pkt </w:t>
      </w:r>
      <w:r w:rsidR="000B3958" w:rsidRPr="00395D57">
        <w:t>5</w:t>
      </w:r>
      <w:r w:rsidR="000B3958">
        <w:t> </w:t>
      </w:r>
      <w:r w:rsidRPr="00395D57">
        <w:t>dodaje się</w:t>
      </w:r>
      <w:r w:rsidR="000B3958">
        <w:t xml:space="preserve"> pkt </w:t>
      </w:r>
      <w:r w:rsidRPr="00395D57">
        <w:t>5a</w:t>
      </w:r>
      <w:r w:rsidR="000B3958" w:rsidRPr="00395D57">
        <w:t xml:space="preserve"> w</w:t>
      </w:r>
      <w:r w:rsidR="000B3958">
        <w:t> </w:t>
      </w:r>
      <w:r w:rsidRPr="00395D57">
        <w:t>brzmieniu:</w:t>
      </w:r>
    </w:p>
    <w:p w:rsidR="0013264C" w:rsidRPr="00395D57" w:rsidRDefault="002A3DA1" w:rsidP="0013264C">
      <w:pPr>
        <w:pStyle w:val="ZPKTzmpktartykuempunktem"/>
      </w:pPr>
      <w:r>
        <w:t>„</w:t>
      </w:r>
      <w:r w:rsidR="0013264C" w:rsidRPr="00395D57">
        <w:t>5a)</w:t>
      </w:r>
      <w:r w:rsidR="0013264C" w:rsidRPr="00395D57">
        <w:tab/>
        <w:t xml:space="preserve">duchownych – stanowi kwota minimalnego wynagrodzenia za pracę, ustalonego na podstawie odrębnych przepisów, zwana dalej </w:t>
      </w:r>
      <w:r>
        <w:t>„</w:t>
      </w:r>
      <w:r w:rsidR="0013264C" w:rsidRPr="00395D57">
        <w:t>kwotą minimalnego wynagrodzenia</w:t>
      </w:r>
      <w:r>
        <w:t>”</w:t>
      </w:r>
      <w:r w:rsidR="0013264C" w:rsidRPr="00395D57">
        <w:t>,</w:t>
      </w:r>
      <w:r w:rsidR="000B3958" w:rsidRPr="00395D57">
        <w:t xml:space="preserve"> z</w:t>
      </w:r>
      <w:r w:rsidR="000B3958">
        <w:t> </w:t>
      </w:r>
      <w:r w:rsidR="0013264C" w:rsidRPr="00395D57">
        <w:t>zastrzeżeniem</w:t>
      </w:r>
      <w:r w:rsidR="000B3958">
        <w:t xml:space="preserve"> ust. </w:t>
      </w:r>
      <w:r w:rsidR="000B3958" w:rsidRPr="00395D57">
        <w:t>9</w:t>
      </w:r>
      <w:r w:rsidR="000B3958">
        <w:t xml:space="preserve"> i </w:t>
      </w:r>
      <w:r w:rsidR="0013264C" w:rsidRPr="00395D57">
        <w:t>10,</w:t>
      </w:r>
      <w:r>
        <w:t>”</w:t>
      </w:r>
      <w:r w:rsidR="0013264C" w:rsidRPr="00395D57">
        <w:t>.</w:t>
      </w:r>
    </w:p>
    <w:p w:rsidR="0013264C" w:rsidRPr="00395D57" w:rsidRDefault="0013264C" w:rsidP="0013264C">
      <w:pPr>
        <w:pStyle w:val="ARTartustawynprozporzdzenia"/>
      </w:pPr>
      <w:r w:rsidRPr="00395D57">
        <w:t>Art. 20.</w:t>
      </w:r>
      <w:r w:rsidR="000B3958" w:rsidRPr="00395D57">
        <w:rPr>
          <w:rStyle w:val="Ppogrubienie"/>
        </w:rPr>
        <w:t> </w:t>
      </w:r>
      <w:r w:rsidR="000B3958" w:rsidRPr="00395D57">
        <w:t>W</w:t>
      </w:r>
      <w:r w:rsidR="000B3958">
        <w:rPr>
          <w:rStyle w:val="Ppogrubienie"/>
        </w:rPr>
        <w:t> </w:t>
      </w:r>
      <w:r w:rsidRPr="00395D57">
        <w:t>ustawie</w:t>
      </w:r>
      <w:r w:rsidR="000B3958" w:rsidRPr="00395D57">
        <w:t xml:space="preserve"> z</w:t>
      </w:r>
      <w:r w:rsidR="000B3958">
        <w:t> </w:t>
      </w:r>
      <w:r w:rsidRPr="00395D57">
        <w:t>dnia 2</w:t>
      </w:r>
      <w:r w:rsidR="000B3958" w:rsidRPr="00395D57">
        <w:t>0</w:t>
      </w:r>
      <w:r w:rsidR="000B3958">
        <w:t> </w:t>
      </w:r>
      <w:r w:rsidRPr="00395D57">
        <w:t>listopada 199</w:t>
      </w:r>
      <w:r w:rsidR="000B3958" w:rsidRPr="00395D57">
        <w:t>8</w:t>
      </w:r>
      <w:r w:rsidR="000B3958">
        <w:t> </w:t>
      </w:r>
      <w:r w:rsidRPr="00395D57">
        <w:t>r.</w:t>
      </w:r>
      <w:r w:rsidR="000B3958" w:rsidRPr="00395D57">
        <w:t xml:space="preserve"> o</w:t>
      </w:r>
      <w:r w:rsidR="000B3958">
        <w:t> </w:t>
      </w:r>
      <w:r w:rsidRPr="00395D57">
        <w:t>zryczałtowanym podatku dochodowym od niektórych prz</w:t>
      </w:r>
      <w:r w:rsidRPr="00395D57">
        <w:t>y</w:t>
      </w:r>
      <w:r w:rsidRPr="00395D57">
        <w:t>chodów osiąganych przez osoby fizyczne (</w:t>
      </w:r>
      <w:r w:rsidR="000B3958">
        <w:t>Dz. U. Nr </w:t>
      </w:r>
      <w:r w:rsidRPr="00395D57">
        <w:t>144,</w:t>
      </w:r>
      <w:r w:rsidR="000B3958">
        <w:t xml:space="preserve"> poz. </w:t>
      </w:r>
      <w:r w:rsidRPr="00395D57">
        <w:t>930,</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8"/>
      </w:r>
      <w:r w:rsidRPr="00395D57">
        <w:rPr>
          <w:rStyle w:val="IGindeksgrny"/>
        </w:rPr>
        <w:t>)</w:t>
      </w:r>
      <w:r w:rsidRPr="00395D57">
        <w:t>) wprowadza się następujące zmi</w:t>
      </w:r>
      <w:r w:rsidRPr="00395D57">
        <w:t>a</w:t>
      </w:r>
      <w:r w:rsidRPr="00395D57">
        <w:t>ny:</w:t>
      </w:r>
    </w:p>
    <w:p w:rsidR="0013264C" w:rsidRPr="00395D57" w:rsidRDefault="0013264C" w:rsidP="0013264C">
      <w:pPr>
        <w:pStyle w:val="PKTpunkt"/>
      </w:pPr>
      <w:r w:rsidRPr="00395D57">
        <w:t>1)</w:t>
      </w:r>
      <w:r w:rsidRPr="00395D57">
        <w:tab/>
        <w:t>w</w:t>
      </w:r>
      <w:r w:rsidR="000B3958">
        <w:t xml:space="preserve"> art. </w:t>
      </w:r>
      <w:r w:rsidRPr="00395D57">
        <w:t>11:</w:t>
      </w:r>
    </w:p>
    <w:p w:rsidR="0013264C" w:rsidRPr="00395D57" w:rsidRDefault="0013264C" w:rsidP="0013264C">
      <w:pPr>
        <w:pStyle w:val="LITlitera"/>
      </w:pPr>
      <w:r w:rsidRPr="00395D57">
        <w:t>a)</w:t>
      </w:r>
      <w:r w:rsidRPr="00395D57">
        <w:tab/>
        <w:t>w</w:t>
      </w:r>
      <w:r w:rsidR="000B3958">
        <w:t xml:space="preserve"> ust. </w:t>
      </w:r>
      <w:r w:rsidRPr="00395D57">
        <w:t>3:</w:t>
      </w:r>
    </w:p>
    <w:p w:rsidR="0013264C" w:rsidRPr="00395D57" w:rsidRDefault="0013264C" w:rsidP="0013264C">
      <w:pPr>
        <w:pStyle w:val="TIRtiret"/>
      </w:pPr>
      <w:r w:rsidRPr="00395D57">
        <w:t>–</w:t>
      </w:r>
      <w:r w:rsidRPr="00395D57">
        <w:tab/>
        <w:t>w</w:t>
      </w:r>
      <w:r w:rsidR="000B3958">
        <w:t xml:space="preserve"> pkt </w:t>
      </w:r>
      <w:r w:rsidR="000B3958" w:rsidRPr="00395D57">
        <w:t>7</w:t>
      </w:r>
      <w:r w:rsidR="000B3958">
        <w:t> </w:t>
      </w:r>
      <w:r w:rsidRPr="00395D57">
        <w:t xml:space="preserve">wyrazy </w:t>
      </w:r>
      <w:r w:rsidR="002A3DA1">
        <w:t>„</w:t>
      </w:r>
      <w:r w:rsidRPr="00395D57">
        <w:t>trzykrotności najniższego wynagrodzenia za pracę, ogłaszanego na podstawie odrę</w:t>
      </w:r>
      <w:r w:rsidRPr="00395D57">
        <w:t>b</w:t>
      </w:r>
      <w:r w:rsidRPr="00395D57">
        <w:t>nych przepisów, za grudzień roku poprzedzającego rok podatkowy</w:t>
      </w:r>
      <w:r w:rsidR="002A3DA1">
        <w:t>”</w:t>
      </w:r>
      <w:r w:rsidRPr="00395D57">
        <w:t xml:space="preserve"> zastępuje się wyrazami </w:t>
      </w:r>
      <w:r w:rsidR="002A3DA1">
        <w:t>„</w:t>
      </w:r>
      <w:r w:rsidR="000B3958" w:rsidRPr="00395D57">
        <w:t>2</w:t>
      </w:r>
      <w:r w:rsidRPr="00395D57">
        <w:t>28</w:t>
      </w:r>
      <w:r w:rsidR="000B3958" w:rsidRPr="00395D57">
        <w:t>0</w:t>
      </w:r>
      <w:r w:rsidR="000B3958">
        <w:t> </w:t>
      </w:r>
      <w:r w:rsidRPr="00395D57">
        <w:t>zł</w:t>
      </w:r>
      <w:r w:rsidR="002A3DA1">
        <w:t>”</w:t>
      </w:r>
      <w:r w:rsidRPr="00395D57">
        <w:t>,</w:t>
      </w:r>
    </w:p>
    <w:p w:rsidR="0013264C" w:rsidRPr="00395D57" w:rsidRDefault="0013264C" w:rsidP="0013264C">
      <w:pPr>
        <w:pStyle w:val="TIRtiret"/>
      </w:pPr>
      <w:r w:rsidRPr="00395D57">
        <w:t>–</w:t>
      </w:r>
      <w:r w:rsidRPr="00395D57">
        <w:tab/>
        <w:t>w</w:t>
      </w:r>
      <w:r w:rsidR="000B3958">
        <w:t xml:space="preserve"> pkt </w:t>
      </w:r>
      <w:r w:rsidRPr="00395D57">
        <w:t>1</w:t>
      </w:r>
      <w:r w:rsidR="000B3958" w:rsidRPr="00395D57">
        <w:t>2</w:t>
      </w:r>
      <w:r w:rsidR="000B3958">
        <w:t> </w:t>
      </w:r>
      <w:r w:rsidRPr="00395D57">
        <w:t xml:space="preserve">wyrazy </w:t>
      </w:r>
      <w:r w:rsidR="002A3DA1">
        <w:t>„</w:t>
      </w:r>
      <w:r w:rsidRPr="00395D57">
        <w:t>odpowiadającą 20% 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15</w:t>
      </w:r>
      <w:r w:rsidR="000B3958" w:rsidRPr="00395D57">
        <w:t>2</w:t>
      </w:r>
      <w:r w:rsidR="000B3958">
        <w:t> </w:t>
      </w:r>
      <w:r w:rsidRPr="00395D57">
        <w:t>zł</w:t>
      </w:r>
      <w:r w:rsidR="002A3DA1">
        <w:t>”</w:t>
      </w:r>
      <w:r w:rsidRPr="00395D57">
        <w:t>,</w:t>
      </w:r>
    </w:p>
    <w:p w:rsidR="0013264C" w:rsidRPr="00395D57" w:rsidRDefault="0013264C" w:rsidP="0013264C">
      <w:pPr>
        <w:pStyle w:val="LITlitera"/>
      </w:pPr>
      <w:r w:rsidRPr="00395D57">
        <w:t>b)</w:t>
      </w:r>
      <w:r w:rsidRPr="00395D57">
        <w:tab/>
        <w:t>w</w:t>
      </w:r>
      <w:r w:rsidR="000B3958">
        <w:t xml:space="preserve"> ust. </w:t>
      </w:r>
      <w:r w:rsidR="000B3958" w:rsidRPr="00395D57">
        <w:t>7</w:t>
      </w:r>
      <w:r w:rsidR="000B3958">
        <w:t> </w:t>
      </w:r>
      <w:r w:rsidRPr="00395D57">
        <w:t xml:space="preserve">wyrazy </w:t>
      </w:r>
      <w:r w:rsidR="002A3DA1">
        <w:t>„</w:t>
      </w:r>
      <w:r w:rsidRPr="00395D57">
        <w:t>dwunastokrotności kwoty najniższego wynagrodzenia za pracę, ogłaszanego na podstawie odrębnych przepisów za grudzień roku poprzedzającego rok podatkowy</w:t>
      </w:r>
      <w:r w:rsidR="002A3DA1">
        <w:t>”</w:t>
      </w:r>
      <w:r w:rsidRPr="00395D57">
        <w:t xml:space="preserve"> zastępuje się wyrazami </w:t>
      </w:r>
      <w:r w:rsidR="002A3DA1">
        <w:t>„</w:t>
      </w:r>
      <w:r w:rsidRPr="00395D57">
        <w:t xml:space="preserve">kwoty </w:t>
      </w:r>
      <w:r w:rsidR="000B3958" w:rsidRPr="00395D57">
        <w:t>9</w:t>
      </w:r>
      <w:r w:rsidRPr="00395D57">
        <w:t>12</w:t>
      </w:r>
      <w:r w:rsidR="000B3958" w:rsidRPr="00395D57">
        <w:t>0</w:t>
      </w:r>
      <w:r w:rsidR="000B3958">
        <w:t> </w:t>
      </w:r>
      <w:r w:rsidRPr="00395D57">
        <w:t>zł</w:t>
      </w:r>
      <w:r w:rsidR="002A3DA1">
        <w:t>”</w:t>
      </w:r>
      <w:r w:rsidRPr="00395D57">
        <w:t>,</w:t>
      </w:r>
    </w:p>
    <w:p w:rsidR="0013264C" w:rsidRPr="00395D57" w:rsidRDefault="0013264C" w:rsidP="0013264C">
      <w:pPr>
        <w:pStyle w:val="LITlitera"/>
      </w:pPr>
      <w:r w:rsidRPr="00395D57">
        <w:t>c)</w:t>
      </w:r>
      <w:r w:rsidRPr="00395D57">
        <w:tab/>
        <w:t>dodaje się</w:t>
      </w:r>
      <w:r w:rsidR="000B3958">
        <w:t xml:space="preserve"> ust. </w:t>
      </w:r>
      <w:r w:rsidRPr="00395D57">
        <w:t>1</w:t>
      </w:r>
      <w:r w:rsidR="000B3958" w:rsidRPr="00395D57">
        <w:t>0</w:t>
      </w:r>
      <w:r w:rsidR="000B3958">
        <w:t xml:space="preserve"> w </w:t>
      </w:r>
      <w:r w:rsidRPr="00395D57">
        <w:t>brzmieniu:</w:t>
      </w:r>
    </w:p>
    <w:p w:rsidR="0013264C" w:rsidRPr="00395D57" w:rsidRDefault="002A3DA1" w:rsidP="0013264C">
      <w:pPr>
        <w:pStyle w:val="ZLITUSTzmustliter"/>
      </w:pPr>
      <w:r>
        <w:t>„</w:t>
      </w:r>
      <w:r w:rsidR="0013264C" w:rsidRPr="00395D57">
        <w:t>10. Począwszy od roku podatkowego 2004, corocznie ulegają podwyższeniu kwoty określone</w:t>
      </w:r>
      <w:r w:rsidR="000B3958" w:rsidRPr="00395D57">
        <w:t xml:space="preserve"> w</w:t>
      </w:r>
      <w:r w:rsidR="000B3958">
        <w:t> ust. </w:t>
      </w:r>
      <w:r w:rsidR="000B3958" w:rsidRPr="00395D57">
        <w:t>3</w:t>
      </w:r>
      <w:r w:rsidR="000B3958">
        <w:t xml:space="preserve"> pkt </w:t>
      </w:r>
      <w:r w:rsidR="000B3958" w:rsidRPr="00395D57">
        <w:t>7</w:t>
      </w:r>
      <w:r w:rsidR="000B3958">
        <w:t xml:space="preserve"> i </w:t>
      </w:r>
      <w:r w:rsidR="0013264C" w:rsidRPr="00395D57">
        <w:t>1</w:t>
      </w:r>
      <w:r w:rsidR="000B3958" w:rsidRPr="00395D57">
        <w:t>2</w:t>
      </w:r>
      <w:r w:rsidR="000B3958">
        <w:t xml:space="preserve"> oraz</w:t>
      </w:r>
      <w:r w:rsidR="000B3958" w:rsidRPr="00395D57">
        <w:t xml:space="preserve"> w</w:t>
      </w:r>
      <w:r w:rsidR="000B3958">
        <w:t> ust. </w:t>
      </w:r>
      <w:r w:rsidR="000B3958" w:rsidRPr="00395D57">
        <w:t>7</w:t>
      </w:r>
      <w:r w:rsidR="000B3958">
        <w:t> </w:t>
      </w:r>
      <w:r w:rsidR="0013264C" w:rsidRPr="00395D57">
        <w:t>–</w:t>
      </w:r>
      <w:r w:rsidR="000B3958" w:rsidRPr="00395D57">
        <w:t xml:space="preserve"> w</w:t>
      </w:r>
      <w:r w:rsidR="000B3958">
        <w:t> </w:t>
      </w:r>
      <w:r w:rsidR="0013264C" w:rsidRPr="00395D57">
        <w:t>stopniu odpowiadającym wzrostowi cen,</w:t>
      </w:r>
      <w:r w:rsidR="000B3958" w:rsidRPr="00395D57">
        <w:t xml:space="preserve"> o</w:t>
      </w:r>
      <w:r w:rsidR="000B3958">
        <w:t> </w:t>
      </w:r>
      <w:r w:rsidR="0013264C" w:rsidRPr="00395D57">
        <w:t>którym mowa</w:t>
      </w:r>
      <w:r w:rsidR="000B3958" w:rsidRPr="00395D57">
        <w:t xml:space="preserve"> w</w:t>
      </w:r>
      <w:r w:rsidR="000B3958">
        <w:t> art. </w:t>
      </w:r>
      <w:r w:rsidR="0013264C" w:rsidRPr="00395D57">
        <w:t>2</w:t>
      </w:r>
      <w:r w:rsidR="000B3958" w:rsidRPr="00395D57">
        <w:t>7</w:t>
      </w:r>
      <w:r w:rsidR="000B3958">
        <w:t xml:space="preserve"> ust. </w:t>
      </w:r>
      <w:r w:rsidR="0013264C" w:rsidRPr="00395D57">
        <w:t>5a ustawy</w:t>
      </w:r>
      <w:r w:rsidR="000B3958" w:rsidRPr="00395D57">
        <w:t xml:space="preserve"> o</w:t>
      </w:r>
      <w:r w:rsidR="000B3958">
        <w:t> </w:t>
      </w:r>
      <w:r w:rsidR="0013264C" w:rsidRPr="00395D57">
        <w:t>podatku dochodowym.</w:t>
      </w:r>
      <w:r>
        <w:t>”</w:t>
      </w:r>
      <w:r w:rsidR="0013264C" w:rsidRPr="00395D57">
        <w:t>;</w:t>
      </w:r>
    </w:p>
    <w:p w:rsidR="0013264C" w:rsidRPr="00395D57" w:rsidRDefault="0013264C" w:rsidP="0013264C">
      <w:pPr>
        <w:pStyle w:val="PKTpunkt"/>
      </w:pPr>
      <w:r w:rsidRPr="00395D57">
        <w:t>2)</w:t>
      </w:r>
      <w:r w:rsidRPr="00395D57">
        <w:tab/>
        <w:t>w</w:t>
      </w:r>
      <w:r w:rsidR="000B3958">
        <w:t xml:space="preserve"> art. </w:t>
      </w:r>
      <w:r w:rsidRPr="00395D57">
        <w:t>53:</w:t>
      </w:r>
    </w:p>
    <w:p w:rsidR="0013264C" w:rsidRPr="00395D57" w:rsidRDefault="0013264C" w:rsidP="0013264C">
      <w:pPr>
        <w:pStyle w:val="LITlitera"/>
      </w:pPr>
      <w:r w:rsidRPr="00395D57">
        <w:t>a)</w:t>
      </w:r>
      <w:r w:rsidRPr="00395D57">
        <w:tab/>
        <w:t xml:space="preserve">ust. </w:t>
      </w:r>
      <w:r w:rsidR="000B3958" w:rsidRPr="00395D57">
        <w:t>6</w:t>
      </w:r>
      <w:r w:rsidR="000B3958">
        <w:t xml:space="preserve"> i </w:t>
      </w:r>
      <w:r w:rsidR="000B3958" w:rsidRPr="00395D57">
        <w:t>7</w:t>
      </w:r>
      <w:r w:rsidR="000B3958">
        <w:t> </w:t>
      </w:r>
      <w:r w:rsidRPr="00395D57">
        <w:t>otrzymują brzmienie:</w:t>
      </w:r>
    </w:p>
    <w:p w:rsidR="0013264C" w:rsidRPr="00395D57" w:rsidRDefault="002A3DA1" w:rsidP="0013264C">
      <w:pPr>
        <w:pStyle w:val="ZLITUSTzmustliter"/>
      </w:pPr>
      <w:r>
        <w:t>„</w:t>
      </w:r>
      <w:r w:rsidR="0013264C" w:rsidRPr="00395D57">
        <w:t>6. Ulga uczniowska</w:t>
      </w:r>
      <w:r w:rsidR="000B3958" w:rsidRPr="00395D57">
        <w:t xml:space="preserve"> z</w:t>
      </w:r>
      <w:r w:rsidR="000B3958">
        <w:t> </w:t>
      </w:r>
      <w:r w:rsidR="0013264C" w:rsidRPr="00395D57">
        <w:t>tytułu wyszkolenia jednego pracownika wynosi:</w:t>
      </w:r>
    </w:p>
    <w:p w:rsidR="0013264C" w:rsidRPr="00395D57" w:rsidRDefault="0013264C" w:rsidP="0013264C">
      <w:pPr>
        <w:pStyle w:val="ZLITPKTzmpktliter"/>
      </w:pPr>
      <w:r w:rsidRPr="00395D57">
        <w:t>1)</w:t>
      </w:r>
      <w:r w:rsidRPr="00395D57">
        <w:tab/>
      </w:r>
      <w:r w:rsidR="000B3958" w:rsidRPr="00395D57">
        <w:t>4</w:t>
      </w:r>
      <w:r w:rsidRPr="00395D57">
        <w:t>56</w:t>
      </w:r>
      <w:r w:rsidR="000B3958" w:rsidRPr="00395D57">
        <w:t>0</w:t>
      </w:r>
      <w:r w:rsidR="000B3958">
        <w:t> </w:t>
      </w:r>
      <w:r w:rsidRPr="00395D57">
        <w:t>zł – przy okresie szkolenia do 2</w:t>
      </w:r>
      <w:r w:rsidR="000B3958" w:rsidRPr="00395D57">
        <w:t>4</w:t>
      </w:r>
      <w:r w:rsidR="000B3958">
        <w:t> </w:t>
      </w:r>
      <w:r w:rsidRPr="00395D57">
        <w:t>miesięcy,</w:t>
      </w:r>
    </w:p>
    <w:p w:rsidR="0013264C" w:rsidRPr="00395D57" w:rsidRDefault="0013264C" w:rsidP="0013264C">
      <w:pPr>
        <w:pStyle w:val="ZLITPKTzmpktliter"/>
      </w:pPr>
      <w:r w:rsidRPr="00395D57">
        <w:t>2)</w:t>
      </w:r>
      <w:r w:rsidRPr="00395D57">
        <w:tab/>
      </w:r>
      <w:r w:rsidR="000B3958" w:rsidRPr="00395D57">
        <w:t>7</w:t>
      </w:r>
      <w:r w:rsidRPr="00395D57">
        <w:t>60</w:t>
      </w:r>
      <w:r w:rsidR="000B3958" w:rsidRPr="00395D57">
        <w:t>0</w:t>
      </w:r>
      <w:r w:rsidR="000B3958">
        <w:t> </w:t>
      </w:r>
      <w:r w:rsidRPr="00395D57">
        <w:t>zł – przy okresie szkolenia ponad 2</w:t>
      </w:r>
      <w:r w:rsidR="000B3958" w:rsidRPr="00395D57">
        <w:t>4</w:t>
      </w:r>
      <w:r w:rsidR="000B3958">
        <w:t> </w:t>
      </w:r>
      <w:r w:rsidRPr="00395D57">
        <w:t>miesiące.</w:t>
      </w:r>
    </w:p>
    <w:p w:rsidR="0013264C" w:rsidRPr="00395D57" w:rsidRDefault="0013264C" w:rsidP="0013264C">
      <w:pPr>
        <w:pStyle w:val="ZLITUSTzmustliter"/>
      </w:pPr>
      <w:r w:rsidRPr="00395D57">
        <w:lastRenderedPageBreak/>
        <w:t>7. Ulgę uczniowską stosuje się od miesiąca następującego po miesiącu,</w:t>
      </w:r>
      <w:r w:rsidR="000B3958" w:rsidRPr="00395D57">
        <w:t xml:space="preserve"> w</w:t>
      </w:r>
      <w:r w:rsidR="000B3958">
        <w:t> </w:t>
      </w:r>
      <w:r w:rsidRPr="00395D57">
        <w:t>którym została wydana d</w:t>
      </w:r>
      <w:r w:rsidRPr="00395D57">
        <w:t>e</w:t>
      </w:r>
      <w:r w:rsidRPr="00395D57">
        <w:t>cyzja</w:t>
      </w:r>
      <w:r w:rsidR="000B3958" w:rsidRPr="00395D57">
        <w:t xml:space="preserve"> o</w:t>
      </w:r>
      <w:r w:rsidR="000B3958">
        <w:t> </w:t>
      </w:r>
      <w:r w:rsidRPr="00395D57">
        <w:t>przyznaniu ulgi,</w:t>
      </w:r>
      <w:r w:rsidR="000B3958" w:rsidRPr="00395D57">
        <w:t xml:space="preserve"> z</w:t>
      </w:r>
      <w:r w:rsidR="000B3958">
        <w:t> </w:t>
      </w:r>
      <w:r w:rsidRPr="00395D57">
        <w:t>tym że przy ustalaniu kwoty ulgi,</w:t>
      </w:r>
      <w:r w:rsidR="000B3958" w:rsidRPr="00395D57">
        <w:t xml:space="preserve"> o</w:t>
      </w:r>
      <w:r w:rsidR="000B3958">
        <w:t> </w:t>
      </w:r>
      <w:r w:rsidRPr="00395D57">
        <w:t>której mowa</w:t>
      </w:r>
      <w:r w:rsidR="000B3958" w:rsidRPr="00395D57">
        <w:t xml:space="preserve"> w</w:t>
      </w:r>
      <w:r w:rsidR="000B3958">
        <w:t> ust. </w:t>
      </w:r>
      <w:r w:rsidRPr="00395D57">
        <w:t>6, przyjmuje się kwotę obowiązującą</w:t>
      </w:r>
      <w:r w:rsidR="000B3958" w:rsidRPr="00395D57">
        <w:t xml:space="preserve"> w</w:t>
      </w:r>
      <w:r w:rsidR="000B3958">
        <w:t> </w:t>
      </w:r>
      <w:r w:rsidRPr="00395D57">
        <w:t>roku podatkowym,</w:t>
      </w:r>
      <w:r w:rsidR="000B3958" w:rsidRPr="00395D57">
        <w:t xml:space="preserve"> w</w:t>
      </w:r>
      <w:r w:rsidR="000B3958">
        <w:t> </w:t>
      </w:r>
      <w:r w:rsidRPr="00395D57">
        <w:t>którym zakończono szkolenie pozytywnym wynikiem egzaminu.</w:t>
      </w:r>
      <w:r w:rsidR="002A3DA1">
        <w:t>”</w:t>
      </w:r>
      <w:r w:rsidRPr="00395D57">
        <w:t>,</w:t>
      </w:r>
    </w:p>
    <w:p w:rsidR="0013264C" w:rsidRPr="00395D57" w:rsidRDefault="0013264C" w:rsidP="0013264C">
      <w:pPr>
        <w:pStyle w:val="LITlitera"/>
      </w:pPr>
      <w:r w:rsidRPr="00395D57">
        <w:t>b)</w:t>
      </w:r>
      <w:r w:rsidRPr="00395D57">
        <w:tab/>
        <w:t>dodaje się</w:t>
      </w:r>
      <w:r w:rsidR="000B3958">
        <w:t xml:space="preserve"> ust. </w:t>
      </w:r>
      <w:r w:rsidRPr="00395D57">
        <w:t>1</w:t>
      </w:r>
      <w:r w:rsidR="000B3958" w:rsidRPr="00395D57">
        <w:t>7</w:t>
      </w:r>
      <w:r w:rsidR="000B3958">
        <w:t xml:space="preserve"> w </w:t>
      </w:r>
      <w:r w:rsidRPr="00395D57">
        <w:t>brzmieniu:</w:t>
      </w:r>
    </w:p>
    <w:p w:rsidR="0013264C" w:rsidRPr="00395D57" w:rsidRDefault="002A3DA1" w:rsidP="0013264C">
      <w:pPr>
        <w:pStyle w:val="ZLITUSTzmustliter"/>
      </w:pPr>
      <w:r>
        <w:t>„</w:t>
      </w:r>
      <w:r w:rsidR="0013264C" w:rsidRPr="00395D57">
        <w:t>17. Począwszy od roku podatkowego 2004, corocznie ulegają podwyższeniu kwoty określone</w:t>
      </w:r>
      <w:r w:rsidR="000B3958" w:rsidRPr="00395D57">
        <w:t xml:space="preserve"> w</w:t>
      </w:r>
      <w:r w:rsidR="000B3958">
        <w:t> ust. </w:t>
      </w:r>
      <w:r w:rsidR="000B3958" w:rsidRPr="00395D57">
        <w:t>6</w:t>
      </w:r>
      <w:r w:rsidR="000B3958">
        <w:t> </w:t>
      </w:r>
      <w:r w:rsidR="0013264C" w:rsidRPr="00395D57">
        <w:t>–</w:t>
      </w:r>
      <w:r w:rsidR="000B3958" w:rsidRPr="00395D57">
        <w:t xml:space="preserve"> w</w:t>
      </w:r>
      <w:r w:rsidR="000B3958">
        <w:t> </w:t>
      </w:r>
      <w:r w:rsidR="0013264C" w:rsidRPr="00395D57">
        <w:t>stopniu odpowiadającym wzrostowi cen,</w:t>
      </w:r>
      <w:r w:rsidR="000B3958" w:rsidRPr="00395D57">
        <w:t xml:space="preserve"> o</w:t>
      </w:r>
      <w:r w:rsidR="000B3958">
        <w:t> </w:t>
      </w:r>
      <w:r w:rsidR="0013264C" w:rsidRPr="00395D57">
        <w:t>którym mowa</w:t>
      </w:r>
      <w:r w:rsidR="000B3958" w:rsidRPr="00395D57">
        <w:t xml:space="preserve"> w</w:t>
      </w:r>
      <w:r w:rsidR="000B3958">
        <w:t> art. </w:t>
      </w:r>
      <w:r w:rsidR="0013264C" w:rsidRPr="00395D57">
        <w:t>2</w:t>
      </w:r>
      <w:r w:rsidR="000B3958" w:rsidRPr="00395D57">
        <w:t>7</w:t>
      </w:r>
      <w:r w:rsidR="000B3958">
        <w:t xml:space="preserve"> ust. </w:t>
      </w:r>
      <w:r w:rsidR="0013264C" w:rsidRPr="00395D57">
        <w:t>5a ustawy</w:t>
      </w:r>
      <w:r w:rsidR="000B3958" w:rsidRPr="00395D57">
        <w:t xml:space="preserve"> o</w:t>
      </w:r>
      <w:r w:rsidR="000B3958">
        <w:t> </w:t>
      </w:r>
      <w:r w:rsidR="0013264C" w:rsidRPr="00395D57">
        <w:t>podatku dochodowym.</w:t>
      </w:r>
      <w:r>
        <w:t>”</w:t>
      </w:r>
      <w:r w:rsidR="0013264C" w:rsidRPr="00395D57">
        <w:t>;</w:t>
      </w:r>
    </w:p>
    <w:p w:rsidR="0013264C" w:rsidRPr="00395D57" w:rsidRDefault="0013264C" w:rsidP="0013264C">
      <w:pPr>
        <w:pStyle w:val="PKTpunkt"/>
      </w:pPr>
      <w:r w:rsidRPr="00395D57">
        <w:t>3)</w:t>
      </w:r>
      <w:r w:rsidRPr="00395D57">
        <w:tab/>
        <w:t>w</w:t>
      </w:r>
      <w:r w:rsidR="000B3958">
        <w:t xml:space="preserve"> art. </w:t>
      </w:r>
      <w:r w:rsidRPr="00395D57">
        <w:t>5</w:t>
      </w:r>
      <w:r w:rsidR="000B3958" w:rsidRPr="00395D57">
        <w:t>5</w:t>
      </w:r>
      <w:r w:rsidR="000B3958">
        <w:t> </w:t>
      </w:r>
      <w:r w:rsidRPr="00395D57">
        <w:t>dotychczasową treść oznacza się jako</w:t>
      </w:r>
      <w:r w:rsidR="000B3958">
        <w:t xml:space="preserve"> ust. </w:t>
      </w:r>
      <w:r w:rsidR="000B3958" w:rsidRPr="00395D57">
        <w:t>1</w:t>
      </w:r>
      <w:r w:rsidR="000B3958">
        <w:t xml:space="preserve"> i </w:t>
      </w:r>
      <w:r w:rsidRPr="00395D57">
        <w:t>dodaje</w:t>
      </w:r>
      <w:r w:rsidR="000B3958">
        <w:t xml:space="preserve"> ust. </w:t>
      </w:r>
      <w:r w:rsidR="000B3958" w:rsidRPr="00395D57">
        <w:t>2</w:t>
      </w:r>
      <w:r w:rsidR="000B3958">
        <w:t xml:space="preserve"> w </w:t>
      </w:r>
      <w:r w:rsidRPr="00395D57">
        <w:t>brzmieniu:</w:t>
      </w:r>
    </w:p>
    <w:p w:rsidR="0013264C" w:rsidRPr="00395D57" w:rsidRDefault="002A3DA1" w:rsidP="0013264C">
      <w:pPr>
        <w:pStyle w:val="ZUSTzmustartykuempunktem"/>
      </w:pPr>
      <w:r>
        <w:t>„</w:t>
      </w:r>
      <w:r w:rsidR="0013264C" w:rsidRPr="00395D57">
        <w:t>2. Minister właściwy do spraw finansów publicznych,</w:t>
      </w:r>
      <w:r w:rsidR="000B3958" w:rsidRPr="00395D57">
        <w:t xml:space="preserve"> w</w:t>
      </w:r>
      <w:r w:rsidR="000B3958">
        <w:t> </w:t>
      </w:r>
      <w:r w:rsidR="0013264C" w:rsidRPr="00395D57">
        <w:t>terminie do dnia 3</w:t>
      </w:r>
      <w:r w:rsidR="000B3958" w:rsidRPr="00395D57">
        <w:t>0</w:t>
      </w:r>
      <w:r w:rsidR="000B3958">
        <w:t> </w:t>
      </w:r>
      <w:r w:rsidR="0013264C" w:rsidRPr="00395D57">
        <w:t>listopada roku poprzedzaj</w:t>
      </w:r>
      <w:r w:rsidR="0013264C" w:rsidRPr="00395D57">
        <w:t>ą</w:t>
      </w:r>
      <w:r w:rsidR="0013264C" w:rsidRPr="00395D57">
        <w:t>cego rok podatkowy, ogłasza,</w:t>
      </w:r>
      <w:r w:rsidR="000B3958" w:rsidRPr="00395D57">
        <w:t xml:space="preserve"> w</w:t>
      </w:r>
      <w:r w:rsidR="000B3958">
        <w:t> </w:t>
      </w:r>
      <w:r w:rsidR="0013264C" w:rsidRPr="00395D57">
        <w:t>drodze rozporządzenia, na podstawie komunikatu,</w:t>
      </w:r>
      <w:r w:rsidR="000B3958" w:rsidRPr="00395D57">
        <w:t xml:space="preserve"> o</w:t>
      </w:r>
      <w:r w:rsidR="000B3958">
        <w:t> </w:t>
      </w:r>
      <w:r w:rsidR="0013264C" w:rsidRPr="00395D57">
        <w:t>którym mowa</w:t>
      </w:r>
      <w:r w:rsidR="000B3958" w:rsidRPr="00395D57">
        <w:t xml:space="preserve"> w</w:t>
      </w:r>
      <w:r w:rsidR="000B3958">
        <w:t> art. </w:t>
      </w:r>
      <w:r w:rsidR="0013264C" w:rsidRPr="00395D57">
        <w:t>2</w:t>
      </w:r>
      <w:r w:rsidR="000B3958" w:rsidRPr="00395D57">
        <w:t>7</w:t>
      </w:r>
      <w:r w:rsidR="000B3958">
        <w:t xml:space="preserve"> ust. </w:t>
      </w:r>
      <w:r w:rsidR="000B3958" w:rsidRPr="00395D57">
        <w:t>6</w:t>
      </w:r>
      <w:r w:rsidR="000B3958">
        <w:t> </w:t>
      </w:r>
      <w:r w:rsidR="0013264C" w:rsidRPr="00395D57">
        <w:t>ustawy</w:t>
      </w:r>
      <w:r w:rsidR="000B3958" w:rsidRPr="00395D57">
        <w:t xml:space="preserve"> o</w:t>
      </w:r>
      <w:r w:rsidR="000B3958">
        <w:t> </w:t>
      </w:r>
      <w:r w:rsidR="0013264C" w:rsidRPr="00395D57">
        <w:t>podatku dochodowym, kwoty,</w:t>
      </w:r>
      <w:r w:rsidR="000B3958" w:rsidRPr="00395D57">
        <w:t xml:space="preserve"> o</w:t>
      </w:r>
      <w:r w:rsidR="000B3958">
        <w:t> </w:t>
      </w:r>
      <w:r w:rsidR="0013264C" w:rsidRPr="00395D57">
        <w:t>których mowa</w:t>
      </w:r>
      <w:r w:rsidR="000B3958" w:rsidRPr="00395D57">
        <w:t xml:space="preserve"> w</w:t>
      </w:r>
      <w:r w:rsidR="000B3958">
        <w:t> art. </w:t>
      </w:r>
      <w:r w:rsidR="0013264C" w:rsidRPr="00395D57">
        <w:t>1</w:t>
      </w:r>
      <w:r w:rsidR="000B3958" w:rsidRPr="00395D57">
        <w:t>1</w:t>
      </w:r>
      <w:r w:rsidR="000B3958">
        <w:t xml:space="preserve"> ust. </w:t>
      </w:r>
      <w:r w:rsidR="000B3958" w:rsidRPr="00395D57">
        <w:t>3</w:t>
      </w:r>
      <w:r w:rsidR="000B3958">
        <w:t xml:space="preserve"> pkt </w:t>
      </w:r>
      <w:r w:rsidR="000B3958" w:rsidRPr="00395D57">
        <w:t>7</w:t>
      </w:r>
      <w:r w:rsidR="000B3958">
        <w:t xml:space="preserve"> i </w:t>
      </w:r>
      <w:r w:rsidR="0013264C" w:rsidRPr="00395D57">
        <w:t>12,</w:t>
      </w:r>
      <w:r w:rsidR="000B3958" w:rsidRPr="00395D57">
        <w:t xml:space="preserve"> w</w:t>
      </w:r>
      <w:r w:rsidR="000B3958">
        <w:t> ust. </w:t>
      </w:r>
      <w:r w:rsidR="000B3958" w:rsidRPr="00395D57">
        <w:t>7</w:t>
      </w:r>
      <w:r w:rsidR="000B3958">
        <w:t xml:space="preserve"> oraz</w:t>
      </w:r>
      <w:r w:rsidR="000B3958" w:rsidRPr="00395D57">
        <w:t xml:space="preserve"> w</w:t>
      </w:r>
      <w:r w:rsidR="000B3958">
        <w:t> art. </w:t>
      </w:r>
      <w:r w:rsidR="0013264C" w:rsidRPr="00395D57">
        <w:t>5</w:t>
      </w:r>
      <w:r w:rsidR="000B3958" w:rsidRPr="00395D57">
        <w:t>3</w:t>
      </w:r>
      <w:r w:rsidR="000B3958">
        <w:t xml:space="preserve"> ust. </w:t>
      </w:r>
      <w:r w:rsidR="0013264C" w:rsidRPr="00395D57">
        <w:t>6,</w:t>
      </w:r>
      <w:r w:rsidR="000B3958" w:rsidRPr="00395D57">
        <w:t xml:space="preserve"> z</w:t>
      </w:r>
      <w:r w:rsidR="000B3958">
        <w:t> </w:t>
      </w:r>
      <w:r w:rsidR="0013264C" w:rsidRPr="00395D57">
        <w:t>uwzględnieniem zasady określonej</w:t>
      </w:r>
      <w:r w:rsidR="000B3958" w:rsidRPr="00395D57">
        <w:t xml:space="preserve"> w</w:t>
      </w:r>
      <w:r w:rsidR="000B3958">
        <w:t> art. </w:t>
      </w:r>
      <w:r w:rsidR="0013264C" w:rsidRPr="00395D57">
        <w:t>2</w:t>
      </w:r>
      <w:r w:rsidR="000B3958" w:rsidRPr="00395D57">
        <w:t>7</w:t>
      </w:r>
      <w:r w:rsidR="000B3958">
        <w:t xml:space="preserve"> ust. </w:t>
      </w:r>
      <w:r w:rsidR="0013264C" w:rsidRPr="00395D57">
        <w:t>5a ustawy</w:t>
      </w:r>
      <w:r w:rsidR="000B3958" w:rsidRPr="00395D57">
        <w:t xml:space="preserve"> o</w:t>
      </w:r>
      <w:r w:rsidR="000B3958">
        <w:t> </w:t>
      </w:r>
      <w:r w:rsidR="0013264C" w:rsidRPr="00395D57">
        <w:t>podatku dochodowym.</w:t>
      </w:r>
      <w:r>
        <w:t>”</w:t>
      </w:r>
      <w:r w:rsidR="0013264C" w:rsidRPr="00395D57">
        <w:t>.</w:t>
      </w:r>
    </w:p>
    <w:p w:rsidR="0013264C" w:rsidRPr="00395D57" w:rsidRDefault="0013264C" w:rsidP="0013264C">
      <w:pPr>
        <w:pStyle w:val="ARTartustawynprozporzdzenia"/>
      </w:pPr>
      <w:r w:rsidRPr="00395D57">
        <w:t>Art. 21.</w:t>
      </w:r>
      <w:r w:rsidR="000B3958" w:rsidRPr="00395D57">
        <w:t> W</w:t>
      </w:r>
      <w:r w:rsidR="000B3958">
        <w:t> </w:t>
      </w:r>
      <w:r w:rsidRPr="00395D57">
        <w:t>ustawie</w:t>
      </w:r>
      <w:r w:rsidR="000B3958" w:rsidRPr="00395D57">
        <w:t xml:space="preserve"> z</w:t>
      </w:r>
      <w:r w:rsidR="000B3958">
        <w:t> </w:t>
      </w:r>
      <w:r w:rsidRPr="00395D57">
        <w:t>dnia 1</w:t>
      </w:r>
      <w:r w:rsidR="000B3958" w:rsidRPr="00395D57">
        <w:t>7</w:t>
      </w:r>
      <w:r w:rsidR="000B3958">
        <w:t> </w:t>
      </w:r>
      <w:r w:rsidRPr="00395D57">
        <w:t>grudnia 199</w:t>
      </w:r>
      <w:r w:rsidR="000B3958" w:rsidRPr="00395D57">
        <w:t>8</w:t>
      </w:r>
      <w:r w:rsidR="000B3958">
        <w:t> </w:t>
      </w:r>
      <w:r w:rsidRPr="00395D57">
        <w:t>r.</w:t>
      </w:r>
      <w:r w:rsidR="000B3958" w:rsidRPr="00395D57">
        <w:t xml:space="preserve"> o</w:t>
      </w:r>
      <w:r w:rsidR="000B3958">
        <w:t> </w:t>
      </w:r>
      <w:r w:rsidRPr="00395D57">
        <w:t>emeryturach</w:t>
      </w:r>
      <w:r w:rsidR="000B3958" w:rsidRPr="00395D57">
        <w:t xml:space="preserve"> i</w:t>
      </w:r>
      <w:r w:rsidR="000B3958">
        <w:t> </w:t>
      </w:r>
      <w:r w:rsidRPr="00395D57">
        <w:t>rentach</w:t>
      </w:r>
      <w:r w:rsidR="000B3958" w:rsidRPr="00395D57">
        <w:t xml:space="preserve"> z</w:t>
      </w:r>
      <w:r w:rsidR="000B3958">
        <w:t> </w:t>
      </w:r>
      <w:r w:rsidRPr="00395D57">
        <w:t>Funduszu Ubezpieczeń Społecznych (</w:t>
      </w:r>
      <w:r w:rsidR="000B3958">
        <w:t>Dz. U. Nr </w:t>
      </w:r>
      <w:r w:rsidRPr="00395D57">
        <w:t>162,</w:t>
      </w:r>
      <w:r w:rsidR="000B3958">
        <w:t xml:space="preserve"> poz. </w:t>
      </w:r>
      <w:r w:rsidRPr="00395D57">
        <w:t>1118,</w:t>
      </w:r>
      <w:r w:rsidR="000B3958" w:rsidRPr="00395D57">
        <w:t xml:space="preserve"> z</w:t>
      </w:r>
      <w:r w:rsidR="000B3958">
        <w:t> </w:t>
      </w:r>
      <w:proofErr w:type="spellStart"/>
      <w:r w:rsidRPr="00395D57">
        <w:t>późn</w:t>
      </w:r>
      <w:proofErr w:type="spellEnd"/>
      <w:r w:rsidRPr="00395D57">
        <w:t>. zm.</w:t>
      </w:r>
      <w:r w:rsidRPr="00395D57">
        <w:rPr>
          <w:rStyle w:val="IGindeksgrny"/>
        </w:rPr>
        <w:footnoteReference w:id="9"/>
      </w:r>
      <w:r w:rsidRPr="00395D57">
        <w:rPr>
          <w:rStyle w:val="IGindeksgrny"/>
        </w:rPr>
        <w:t>)</w:t>
      </w:r>
      <w:r w:rsidRPr="00395D57">
        <w:t>)</w:t>
      </w:r>
      <w:r w:rsidR="000B3958" w:rsidRPr="00395D57">
        <w:t xml:space="preserve"> w</w:t>
      </w:r>
      <w:r w:rsidR="000B3958">
        <w:t> art. </w:t>
      </w:r>
      <w:r w:rsidRPr="00395D57">
        <w:t>8</w:t>
      </w:r>
      <w:r w:rsidR="000B3958" w:rsidRPr="00395D57">
        <w:t>7</w:t>
      </w:r>
      <w:r w:rsidR="000B3958">
        <w:t xml:space="preserve"> w ust. </w:t>
      </w:r>
      <w:r w:rsidR="000B3958" w:rsidRPr="00395D57">
        <w:t>4</w:t>
      </w:r>
      <w:r w:rsidR="000B3958">
        <w:t xml:space="preserve"> zdanie</w:t>
      </w:r>
      <w:r w:rsidRPr="00395D57">
        <w:t xml:space="preserve"> drugie otrzymuje brzmienie:</w:t>
      </w:r>
    </w:p>
    <w:p w:rsidR="0013264C" w:rsidRPr="00395D57" w:rsidRDefault="002A3DA1" w:rsidP="0013264C">
      <w:pPr>
        <w:pStyle w:val="ZFRAGzmfragmentunpzdaniaartykuempunktem"/>
      </w:pPr>
      <w:r>
        <w:t>„</w:t>
      </w:r>
      <w:r w:rsidR="0013264C" w:rsidRPr="00395D57">
        <w:t>Zasady tej nie stosuje się również, jeżeli podstawę wymiaru składek na ubezpieczenia emerytalne</w:t>
      </w:r>
      <w:r w:rsidR="000B3958" w:rsidRPr="00395D57">
        <w:t xml:space="preserve"> i</w:t>
      </w:r>
      <w:r w:rsidR="000B3958">
        <w:t> </w:t>
      </w:r>
      <w:r w:rsidR="0013264C" w:rsidRPr="00395D57">
        <w:t>rentowe stanowiła kwota zasiłku stałego</w:t>
      </w:r>
      <w:r w:rsidR="000B3958" w:rsidRPr="00395D57">
        <w:t xml:space="preserve"> z</w:t>
      </w:r>
      <w:r w:rsidR="000B3958">
        <w:t> </w:t>
      </w:r>
      <w:r w:rsidR="0013264C" w:rsidRPr="00395D57">
        <w:t>pomocy społecznej oraz do: pracowników,</w:t>
      </w:r>
      <w:r w:rsidR="000B3958" w:rsidRPr="00395D57">
        <w:t xml:space="preserve"> o</w:t>
      </w:r>
      <w:r w:rsidR="000B3958">
        <w:t> </w:t>
      </w:r>
      <w:r w:rsidR="0013264C" w:rsidRPr="00395D57">
        <w:t>których mowa</w:t>
      </w:r>
      <w:r w:rsidR="000B3958" w:rsidRPr="00395D57">
        <w:t xml:space="preserve"> w</w:t>
      </w:r>
      <w:r w:rsidR="000B3958">
        <w:t> art. </w:t>
      </w:r>
      <w:r w:rsidR="000B3958" w:rsidRPr="00395D57">
        <w:t>6</w:t>
      </w:r>
      <w:r w:rsidR="000B3958">
        <w:t xml:space="preserve"> ust. </w:t>
      </w:r>
      <w:r w:rsidR="000B3958" w:rsidRPr="00395D57">
        <w:t>2</w:t>
      </w:r>
      <w:r w:rsidR="000B3958">
        <w:t> </w:t>
      </w:r>
      <w:r w:rsidR="0013264C" w:rsidRPr="00395D57">
        <w:t>ustawy</w:t>
      </w:r>
      <w:r w:rsidR="000B3958" w:rsidRPr="00395D57">
        <w:t xml:space="preserve"> z</w:t>
      </w:r>
      <w:r w:rsidR="000B3958">
        <w:t> </w:t>
      </w:r>
      <w:r w:rsidR="0013264C" w:rsidRPr="00395D57">
        <w:t>dnia 1</w:t>
      </w:r>
      <w:r w:rsidR="000B3958" w:rsidRPr="00395D57">
        <w:t>0</w:t>
      </w:r>
      <w:r w:rsidR="000B3958">
        <w:t> </w:t>
      </w:r>
      <w:r w:rsidR="0013264C" w:rsidRPr="00395D57">
        <w:t>października 200</w:t>
      </w:r>
      <w:r w:rsidR="000B3958" w:rsidRPr="00395D57">
        <w:t>2</w:t>
      </w:r>
      <w:r w:rsidR="000B3958">
        <w:t> </w:t>
      </w:r>
      <w:r w:rsidR="0013264C" w:rsidRPr="00395D57">
        <w:t>r.</w:t>
      </w:r>
      <w:r w:rsidR="000B3958" w:rsidRPr="00395D57">
        <w:t xml:space="preserve"> o</w:t>
      </w:r>
      <w:r w:rsidR="000B3958">
        <w:t> </w:t>
      </w:r>
      <w:r w:rsidR="0013264C" w:rsidRPr="00395D57">
        <w:t>minimalnym wynagrodzeniu za pracę (</w:t>
      </w:r>
      <w:r w:rsidR="000B3958">
        <w:t>Dz. U. Nr </w:t>
      </w:r>
      <w:r w:rsidR="0013264C" w:rsidRPr="00395D57">
        <w:t>200,</w:t>
      </w:r>
      <w:r w:rsidR="000B3958">
        <w:t xml:space="preserve"> poz. </w:t>
      </w:r>
      <w:r w:rsidR="0013264C" w:rsidRPr="00395D57">
        <w:t>1679), żołnierzy niezawodowych</w:t>
      </w:r>
      <w:r w:rsidR="000B3958" w:rsidRPr="00395D57">
        <w:t xml:space="preserve"> w</w:t>
      </w:r>
      <w:r w:rsidR="000B3958">
        <w:t> </w:t>
      </w:r>
      <w:r w:rsidR="0013264C" w:rsidRPr="00395D57">
        <w:t>służbie czynnej, ubezpieczonych odbywających zastępcze formy słu</w:t>
      </w:r>
      <w:r w:rsidR="0013264C" w:rsidRPr="00395D57">
        <w:t>ż</w:t>
      </w:r>
      <w:r w:rsidR="0013264C" w:rsidRPr="00395D57">
        <w:t>by wojskowej,</w:t>
      </w:r>
      <w:r w:rsidR="000B3958" w:rsidRPr="00395D57">
        <w:t xml:space="preserve"> a</w:t>
      </w:r>
      <w:r w:rsidR="000B3958">
        <w:t> </w:t>
      </w:r>
      <w:r w:rsidR="0013264C" w:rsidRPr="00395D57">
        <w:t>także pozostających</w:t>
      </w:r>
      <w:r w:rsidR="000B3958" w:rsidRPr="00395D57">
        <w:t xml:space="preserve"> w</w:t>
      </w:r>
      <w:r w:rsidR="000B3958">
        <w:t> </w:t>
      </w:r>
      <w:r w:rsidR="0013264C" w:rsidRPr="00395D57">
        <w:t>służbie kandydackiej funkcjonariuszy Policji, Straży Granicznej, Biura Ochrony Rządu</w:t>
      </w:r>
      <w:r w:rsidR="000B3958" w:rsidRPr="00395D57">
        <w:t xml:space="preserve"> i</w:t>
      </w:r>
      <w:r w:rsidR="000B3958">
        <w:t> </w:t>
      </w:r>
      <w:r w:rsidR="0013264C" w:rsidRPr="00395D57">
        <w:t>Państwowej Straży Pożarnej.</w:t>
      </w:r>
      <w:r>
        <w:t>”</w:t>
      </w:r>
      <w:r w:rsidR="0013264C" w:rsidRPr="00395D57">
        <w:t>.</w:t>
      </w:r>
    </w:p>
    <w:p w:rsidR="0013264C" w:rsidRPr="00395D57" w:rsidRDefault="0013264C" w:rsidP="0013264C">
      <w:pPr>
        <w:pStyle w:val="ARTartustawynprozporzdzenia"/>
      </w:pPr>
      <w:r w:rsidRPr="00395D57">
        <w:t>Art. 22.</w:t>
      </w:r>
      <w:r w:rsidR="000B3958" w:rsidRPr="00395D57">
        <w:t> W</w:t>
      </w:r>
      <w:r w:rsidR="000B3958">
        <w:t> </w:t>
      </w:r>
      <w:r w:rsidRPr="00395D57">
        <w:t>ustawie</w:t>
      </w:r>
      <w:r w:rsidR="000B3958" w:rsidRPr="00395D57">
        <w:t xml:space="preserve"> z</w:t>
      </w:r>
      <w:r w:rsidR="000B3958">
        <w:t> </w:t>
      </w:r>
      <w:r w:rsidRPr="00395D57">
        <w:t>dnia 2</w:t>
      </w:r>
      <w:r w:rsidR="000B3958" w:rsidRPr="00395D57">
        <w:t>7</w:t>
      </w:r>
      <w:r w:rsidR="000B3958">
        <w:t> </w:t>
      </w:r>
      <w:r w:rsidRPr="00395D57">
        <w:t>lipca 200</w:t>
      </w:r>
      <w:r w:rsidR="000B3958" w:rsidRPr="00395D57">
        <w:t>2</w:t>
      </w:r>
      <w:r w:rsidR="000B3958">
        <w:t> </w:t>
      </w:r>
      <w:r w:rsidRPr="00395D57">
        <w:t>r.</w:t>
      </w:r>
      <w:r w:rsidR="000B3958" w:rsidRPr="00395D57">
        <w:t xml:space="preserve"> o</w:t>
      </w:r>
      <w:r w:rsidR="000B3958">
        <w:t> </w:t>
      </w:r>
      <w:r w:rsidRPr="00395D57">
        <w:t>zmianie ustawy</w:t>
      </w:r>
      <w:r w:rsidR="000B3958" w:rsidRPr="00395D57">
        <w:t xml:space="preserve"> o</w:t>
      </w:r>
      <w:r w:rsidR="000B3958">
        <w:t> </w:t>
      </w:r>
      <w:r w:rsidRPr="00395D57">
        <w:t>podatku dochodowym od osób fizycznych oraz</w:t>
      </w:r>
      <w:r w:rsidR="000B3958" w:rsidRPr="00395D57">
        <w:t xml:space="preserve"> o</w:t>
      </w:r>
      <w:r w:rsidR="000B3958">
        <w:t> </w:t>
      </w:r>
      <w:r w:rsidRPr="00395D57">
        <w:t>zmianie niektórych innych ustaw (</w:t>
      </w:r>
      <w:r w:rsidR="000B3958">
        <w:t>Dz. U. Nr </w:t>
      </w:r>
      <w:r w:rsidRPr="00395D57">
        <w:t>141,</w:t>
      </w:r>
      <w:r w:rsidR="000B3958">
        <w:t xml:space="preserve"> poz. </w:t>
      </w:r>
      <w:r w:rsidRPr="00395D57">
        <w:t>1182)</w:t>
      </w:r>
      <w:r w:rsidR="000B3958" w:rsidRPr="00395D57">
        <w:t xml:space="preserve"> w</w:t>
      </w:r>
      <w:r w:rsidR="000B3958">
        <w:t> art. </w:t>
      </w:r>
      <w:r w:rsidR="000B3958" w:rsidRPr="00395D57">
        <w:t>1</w:t>
      </w:r>
      <w:r w:rsidR="000B3958">
        <w:t> </w:t>
      </w:r>
      <w:r w:rsidRPr="00395D57">
        <w:t>wprowadza się następujące zmiany:</w:t>
      </w:r>
    </w:p>
    <w:p w:rsidR="0013264C" w:rsidRPr="00395D57" w:rsidRDefault="0013264C" w:rsidP="0013264C">
      <w:pPr>
        <w:pStyle w:val="PKTpunkt"/>
      </w:pPr>
      <w:r w:rsidRPr="00395D57">
        <w:t>1)</w:t>
      </w:r>
      <w:r w:rsidRPr="00395D57">
        <w:tab/>
        <w:t>w</w:t>
      </w:r>
      <w:r w:rsidR="000B3958">
        <w:t xml:space="preserve"> pkt </w:t>
      </w:r>
      <w:r w:rsidRPr="00395D57">
        <w:t>14:</w:t>
      </w:r>
    </w:p>
    <w:p w:rsidR="0013264C" w:rsidRPr="00395D57" w:rsidRDefault="0013264C" w:rsidP="0013264C">
      <w:pPr>
        <w:pStyle w:val="LITlitera"/>
      </w:pPr>
      <w:r w:rsidRPr="00395D57">
        <w:t>a)</w:t>
      </w:r>
      <w:r w:rsidRPr="00395D57">
        <w:tab/>
        <w:t>w</w:t>
      </w:r>
      <w:r w:rsidR="000B3958">
        <w:t xml:space="preserve"> lit. </w:t>
      </w:r>
      <w:r w:rsidRPr="00395D57">
        <w:t>a:</w:t>
      </w:r>
    </w:p>
    <w:p w:rsidR="0013264C" w:rsidRPr="00395D57" w:rsidRDefault="0013264C" w:rsidP="0013264C">
      <w:pPr>
        <w:pStyle w:val="TIRtiret"/>
      </w:pPr>
      <w:r w:rsidRPr="00395D57">
        <w:t>–</w:t>
      </w:r>
      <w:r w:rsidR="002A3DA1">
        <w:tab/>
      </w:r>
      <w:proofErr w:type="spellStart"/>
      <w:r w:rsidRPr="00395D57">
        <w:t>tiret</w:t>
      </w:r>
      <w:proofErr w:type="spellEnd"/>
      <w:r w:rsidRPr="00395D57">
        <w:t xml:space="preserve"> piąte otrzymuje brzmienie:</w:t>
      </w:r>
    </w:p>
    <w:p w:rsidR="0013264C" w:rsidRPr="00395D57" w:rsidRDefault="002A3DA1" w:rsidP="0013264C">
      <w:pPr>
        <w:pStyle w:val="ZTIRTIRzmtirtiret"/>
      </w:pPr>
      <w:r>
        <w:t>„</w:t>
      </w:r>
      <w:r w:rsidR="0013264C" w:rsidRPr="00395D57">
        <w:t>–</w:t>
      </w:r>
      <w:r>
        <w:tab/>
      </w:r>
      <w:r w:rsidR="0013264C" w:rsidRPr="00395D57">
        <w:t>po</w:t>
      </w:r>
      <w:r w:rsidR="000B3958">
        <w:t xml:space="preserve"> pkt </w:t>
      </w:r>
      <w:r w:rsidR="0013264C" w:rsidRPr="00395D57">
        <w:t>1</w:t>
      </w:r>
      <w:r w:rsidR="000B3958" w:rsidRPr="00395D57">
        <w:t>2</w:t>
      </w:r>
      <w:r w:rsidR="000B3958">
        <w:t> </w:t>
      </w:r>
      <w:r w:rsidR="0013264C" w:rsidRPr="00395D57">
        <w:t>dodaje się</w:t>
      </w:r>
      <w:r w:rsidR="000B3958">
        <w:t xml:space="preserve"> pkt </w:t>
      </w:r>
      <w:r w:rsidR="0013264C" w:rsidRPr="00395D57">
        <w:t>12a</w:t>
      </w:r>
      <w:r w:rsidR="000B3958" w:rsidRPr="00395D57">
        <w:t xml:space="preserve"> w</w:t>
      </w:r>
      <w:r w:rsidR="000B3958">
        <w:t> </w:t>
      </w:r>
      <w:r w:rsidR="0013264C" w:rsidRPr="00395D57">
        <w:t>brzmieniu:</w:t>
      </w:r>
    </w:p>
    <w:p w:rsidR="0013264C" w:rsidRPr="00395D57" w:rsidRDefault="002A3DA1" w:rsidP="00467F09">
      <w:pPr>
        <w:pStyle w:val="ZZPKTzmianazmpkt"/>
        <w:ind w:left="1880"/>
      </w:pPr>
      <w:r>
        <w:t>„</w:t>
      </w:r>
      <w:r w:rsidR="0013264C" w:rsidRPr="00395D57">
        <w:t>12a)</w:t>
      </w:r>
      <w:r w:rsidR="0013264C" w:rsidRPr="00395D57">
        <w:tab/>
        <w:t>wartość otrzymanych przez pracowników bonów, talonów, kuponów lub innych dowodów uprawniających do uzyskania posiłków lub napojów bezalkoholowych (z wyjątkiem ekwiw</w:t>
      </w:r>
      <w:r w:rsidR="0013264C" w:rsidRPr="00395D57">
        <w:t>a</w:t>
      </w:r>
      <w:r w:rsidR="0013264C" w:rsidRPr="00395D57">
        <w:t>lentu pieniężnego</w:t>
      </w:r>
      <w:r w:rsidR="000B3958" w:rsidRPr="00395D57">
        <w:t xml:space="preserve"> z</w:t>
      </w:r>
      <w:r w:rsidR="000B3958">
        <w:t> </w:t>
      </w:r>
      <w:r w:rsidR="0013264C" w:rsidRPr="00395D57">
        <w:t>tego tytułu) – do wysokości nieprzekraczającej miesięcznie kwoty 19</w:t>
      </w:r>
      <w:r w:rsidR="000B3958" w:rsidRPr="00395D57">
        <w:t>0</w:t>
      </w:r>
      <w:r w:rsidR="000B3958">
        <w:t> </w:t>
      </w:r>
      <w:r w:rsidR="0013264C" w:rsidRPr="00395D57">
        <w:t>zł; zwolnienie ma zastosowanie</w:t>
      </w:r>
      <w:r w:rsidR="000B3958" w:rsidRPr="00395D57">
        <w:t xml:space="preserve"> w</w:t>
      </w:r>
      <w:r w:rsidR="000B3958">
        <w:t> </w:t>
      </w:r>
      <w:r w:rsidR="0013264C" w:rsidRPr="00395D57">
        <w:t>przypadku, gdy pracodawca zawarł</w:t>
      </w:r>
      <w:r w:rsidR="000B3958" w:rsidRPr="00395D57">
        <w:t xml:space="preserve"> z</w:t>
      </w:r>
      <w:r w:rsidR="000B3958">
        <w:t> </w:t>
      </w:r>
      <w:r w:rsidR="0013264C" w:rsidRPr="00395D57">
        <w:t>jednostką specjalizującą się</w:t>
      </w:r>
      <w:r w:rsidR="000B3958" w:rsidRPr="00395D57">
        <w:t xml:space="preserve"> w</w:t>
      </w:r>
      <w:r w:rsidR="000B3958">
        <w:t> </w:t>
      </w:r>
      <w:r w:rsidR="0013264C" w:rsidRPr="00395D57">
        <w:t>przygotowywaniu</w:t>
      </w:r>
      <w:r w:rsidR="000B3958" w:rsidRPr="00395D57">
        <w:t xml:space="preserve"> i</w:t>
      </w:r>
      <w:r w:rsidR="000B3958">
        <w:t> </w:t>
      </w:r>
      <w:r w:rsidR="0013264C" w:rsidRPr="00395D57">
        <w:t>wydawaniu posiłków umowę, której przedmiotem jest wydawanie pracownikom napojów bezalkoholowych</w:t>
      </w:r>
      <w:r w:rsidR="000B3958" w:rsidRPr="00395D57">
        <w:t xml:space="preserve"> i</w:t>
      </w:r>
      <w:r w:rsidR="000B3958">
        <w:t> </w:t>
      </w:r>
      <w:r w:rsidR="0013264C" w:rsidRPr="00395D57">
        <w:t>wyłącznie gotowych posiłków,</w:t>
      </w:r>
      <w:r>
        <w:t>” ”</w:t>
      </w:r>
      <w:r w:rsidR="0013264C" w:rsidRPr="00395D57">
        <w:t>,</w:t>
      </w:r>
    </w:p>
    <w:p w:rsidR="0013264C" w:rsidRPr="00395D57" w:rsidRDefault="0013264C" w:rsidP="0013264C">
      <w:pPr>
        <w:pStyle w:val="TIRtiret"/>
      </w:pPr>
      <w:r w:rsidRPr="00395D57">
        <w:t>–</w:t>
      </w:r>
      <w:r w:rsidR="002A3DA1">
        <w:tab/>
      </w:r>
      <w:proofErr w:type="spellStart"/>
      <w:r w:rsidRPr="00395D57">
        <w:t>tiret</w:t>
      </w:r>
      <w:proofErr w:type="spellEnd"/>
      <w:r w:rsidRPr="00395D57">
        <w:t xml:space="preserve"> szesnaste otrzymuje brzmienie:</w:t>
      </w:r>
    </w:p>
    <w:p w:rsidR="0013264C" w:rsidRPr="00395D57" w:rsidRDefault="002A3DA1" w:rsidP="0013264C">
      <w:pPr>
        <w:pStyle w:val="ZTIRTIRzmtirtiret"/>
      </w:pPr>
      <w:r>
        <w:t>„</w:t>
      </w:r>
      <w:r w:rsidR="0013264C" w:rsidRPr="00395D57">
        <w:t>–</w:t>
      </w:r>
      <w:r w:rsidR="00467F09">
        <w:tab/>
      </w:r>
      <w:r w:rsidR="000B3958" w:rsidRPr="00395D57">
        <w:t>w</w:t>
      </w:r>
      <w:r w:rsidR="000B3958">
        <w:t> pkt </w:t>
      </w:r>
      <w:r w:rsidR="0013264C" w:rsidRPr="00395D57">
        <w:t>4</w:t>
      </w:r>
      <w:r w:rsidR="000B3958" w:rsidRPr="00395D57">
        <w:t>9</w:t>
      </w:r>
      <w:r w:rsidR="000B3958">
        <w:t xml:space="preserve"> lit. </w:t>
      </w:r>
      <w:r w:rsidR="0013264C" w:rsidRPr="00395D57">
        <w:t>b) otrzymuje brzmienie:</w:t>
      </w:r>
    </w:p>
    <w:p w:rsidR="0013264C" w:rsidRPr="00395D57" w:rsidRDefault="002A3DA1" w:rsidP="00467F09">
      <w:pPr>
        <w:pStyle w:val="ZZLITzmianazmlit"/>
        <w:ind w:left="1820"/>
      </w:pPr>
      <w:r>
        <w:t>„</w:t>
      </w:r>
      <w:r w:rsidR="0013264C" w:rsidRPr="00395D57">
        <w:t>b)</w:t>
      </w:r>
      <w:r w:rsidR="0013264C" w:rsidRPr="00395D57">
        <w:tab/>
        <w:t xml:space="preserve">świadczenia finansowego na pokrycie kosztów najmu lokalu mieszkalnego, do wysokości nieprzekraczającej kwoty </w:t>
      </w:r>
      <w:r w:rsidR="000B3958" w:rsidRPr="00395D57">
        <w:t>2</w:t>
      </w:r>
      <w:r w:rsidR="0013264C" w:rsidRPr="00395D57">
        <w:t>28</w:t>
      </w:r>
      <w:r w:rsidR="000B3958" w:rsidRPr="00395D57">
        <w:t>0</w:t>
      </w:r>
      <w:r w:rsidR="000B3958">
        <w:t> </w:t>
      </w:r>
      <w:r w:rsidR="0013264C" w:rsidRPr="00395D57">
        <w:t>zł,</w:t>
      </w:r>
      <w:r>
        <w:t>”</w:t>
      </w:r>
      <w:r w:rsidR="00467F09">
        <w:t> ”</w:t>
      </w:r>
      <w:r w:rsidR="0013264C" w:rsidRPr="00395D57">
        <w:t>,</w:t>
      </w:r>
    </w:p>
    <w:p w:rsidR="0013264C" w:rsidRPr="00395D57" w:rsidRDefault="0013264C" w:rsidP="0013264C">
      <w:pPr>
        <w:pStyle w:val="TIRtiret"/>
      </w:pPr>
      <w:r w:rsidRPr="00395D57">
        <w:t>–</w:t>
      </w:r>
      <w:r w:rsidR="00467F09">
        <w:tab/>
      </w:r>
      <w:proofErr w:type="spellStart"/>
      <w:r w:rsidRPr="00395D57">
        <w:t>tiret</w:t>
      </w:r>
      <w:proofErr w:type="spellEnd"/>
      <w:r w:rsidRPr="00395D57">
        <w:t xml:space="preserve"> dziewiętnaste otrzymuje brzmienie:</w:t>
      </w:r>
    </w:p>
    <w:p w:rsidR="0013264C" w:rsidRPr="00395D57" w:rsidRDefault="002A3DA1" w:rsidP="0013264C">
      <w:pPr>
        <w:pStyle w:val="ZTIRTIRzmtirtiret"/>
      </w:pPr>
      <w:r>
        <w:t>„</w:t>
      </w:r>
      <w:r w:rsidR="0013264C" w:rsidRPr="00395D57">
        <w:t>–</w:t>
      </w:r>
      <w:r w:rsidR="00467F09">
        <w:tab/>
      </w:r>
      <w:r w:rsidR="000B3958">
        <w:t>pkt </w:t>
      </w:r>
      <w:r w:rsidR="0013264C" w:rsidRPr="00395D57">
        <w:t>6</w:t>
      </w:r>
      <w:r w:rsidR="000B3958" w:rsidRPr="00395D57">
        <w:t>7</w:t>
      </w:r>
      <w:r w:rsidR="000B3958">
        <w:t> </w:t>
      </w:r>
      <w:r w:rsidR="0013264C" w:rsidRPr="00395D57">
        <w:t>otrzymuje brzmienie:</w:t>
      </w:r>
    </w:p>
    <w:p w:rsidR="0013264C" w:rsidRPr="00395D57" w:rsidRDefault="002A3DA1" w:rsidP="00467F09">
      <w:pPr>
        <w:pStyle w:val="ZZPKTzmianazmpkt"/>
        <w:ind w:left="1880"/>
      </w:pPr>
      <w:r>
        <w:t>„</w:t>
      </w:r>
      <w:r w:rsidR="0013264C" w:rsidRPr="00395D57">
        <w:t>67)</w:t>
      </w:r>
      <w:r w:rsidR="0013264C" w:rsidRPr="00395D57">
        <w:tab/>
        <w:t>wartość rzeczowych świadczeń otrzymanych przez pracownika, sfinansowanych</w:t>
      </w:r>
      <w:r w:rsidR="000B3958" w:rsidRPr="00395D57">
        <w:t xml:space="preserve"> w</w:t>
      </w:r>
      <w:r w:rsidR="000B3958">
        <w:t> </w:t>
      </w:r>
      <w:r w:rsidR="0013264C" w:rsidRPr="00395D57">
        <w:t>całości ze środków zakładowego funduszu świadczeń socjalnych lub funduszy związków zawodowych – do wysokości nieprzekraczającej</w:t>
      </w:r>
      <w:r w:rsidR="000B3958" w:rsidRPr="00395D57">
        <w:t xml:space="preserve"> w</w:t>
      </w:r>
      <w:r w:rsidR="000B3958">
        <w:t> </w:t>
      </w:r>
      <w:r w:rsidR="0013264C" w:rsidRPr="00395D57">
        <w:t>roku podatkowym kwoty 38</w:t>
      </w:r>
      <w:r w:rsidR="000B3958" w:rsidRPr="00395D57">
        <w:t>0</w:t>
      </w:r>
      <w:r w:rsidR="000B3958">
        <w:t> </w:t>
      </w:r>
      <w:r w:rsidR="0013264C" w:rsidRPr="00395D57">
        <w:t>zł; rzeczowymi świa</w:t>
      </w:r>
      <w:r w:rsidR="0013264C" w:rsidRPr="00395D57">
        <w:t>d</w:t>
      </w:r>
      <w:r w:rsidR="0013264C" w:rsidRPr="00395D57">
        <w:t>czeniami są</w:t>
      </w:r>
      <w:r w:rsidR="000B3958" w:rsidRPr="00395D57">
        <w:t xml:space="preserve"> w</w:t>
      </w:r>
      <w:r w:rsidR="000B3958">
        <w:t> </w:t>
      </w:r>
      <w:r w:rsidR="0013264C" w:rsidRPr="00395D57">
        <w:t>szczególności: bony towarowe, paczki świąteczne dla dzieci, bilety na imprezy sportowe lub kulturalne,</w:t>
      </w:r>
      <w:r>
        <w:t>”</w:t>
      </w:r>
      <w:r w:rsidR="00467F09">
        <w:t> ”</w:t>
      </w:r>
      <w:r w:rsidR="00467F09" w:rsidRPr="00395D57">
        <w:t>,</w:t>
      </w:r>
    </w:p>
    <w:p w:rsidR="0013264C" w:rsidRPr="00395D57" w:rsidRDefault="0013264C" w:rsidP="00467F09">
      <w:pPr>
        <w:pStyle w:val="TIRtiret"/>
        <w:keepNext/>
      </w:pPr>
      <w:r w:rsidRPr="00395D57">
        <w:lastRenderedPageBreak/>
        <w:t>–</w:t>
      </w:r>
      <w:r w:rsidR="00467F09">
        <w:tab/>
      </w:r>
      <w:proofErr w:type="spellStart"/>
      <w:r w:rsidRPr="00395D57">
        <w:t>tiret</w:t>
      </w:r>
      <w:proofErr w:type="spellEnd"/>
      <w:r w:rsidRPr="00395D57">
        <w:t xml:space="preserve"> dwudzieste otrzymuje brzmienie:</w:t>
      </w:r>
    </w:p>
    <w:p w:rsidR="0013264C" w:rsidRPr="00395D57" w:rsidRDefault="002A3DA1" w:rsidP="00467F09">
      <w:pPr>
        <w:pStyle w:val="ZTIRTIRzmtirtiret"/>
        <w:keepNext/>
      </w:pPr>
      <w:r>
        <w:t>„</w:t>
      </w:r>
      <w:r w:rsidR="0013264C" w:rsidRPr="00395D57">
        <w:t>–</w:t>
      </w:r>
      <w:r w:rsidR="00467F09">
        <w:tab/>
      </w:r>
      <w:r w:rsidR="0013264C" w:rsidRPr="00395D57">
        <w:t>po</w:t>
      </w:r>
      <w:r w:rsidR="000B3958">
        <w:t xml:space="preserve"> pkt </w:t>
      </w:r>
      <w:r w:rsidR="0013264C" w:rsidRPr="00395D57">
        <w:t>6</w:t>
      </w:r>
      <w:r w:rsidR="000B3958" w:rsidRPr="00395D57">
        <w:t>8</w:t>
      </w:r>
      <w:r w:rsidR="000B3958">
        <w:t> </w:t>
      </w:r>
      <w:r w:rsidR="0013264C" w:rsidRPr="00395D57">
        <w:t>dodaje się</w:t>
      </w:r>
      <w:r w:rsidR="000B3958">
        <w:t xml:space="preserve"> pkt </w:t>
      </w:r>
      <w:r w:rsidR="0013264C" w:rsidRPr="00395D57">
        <w:t>68a</w:t>
      </w:r>
      <w:r w:rsidR="000B3958" w:rsidRPr="00395D57">
        <w:t xml:space="preserve"> w</w:t>
      </w:r>
      <w:r w:rsidR="000B3958">
        <w:t> </w:t>
      </w:r>
      <w:r w:rsidR="0013264C" w:rsidRPr="00395D57">
        <w:t>brzmieniu:</w:t>
      </w:r>
    </w:p>
    <w:p w:rsidR="0013264C" w:rsidRPr="00395D57" w:rsidRDefault="002A3DA1" w:rsidP="00467F09">
      <w:pPr>
        <w:pStyle w:val="ZZPKTzmianazmpkt"/>
        <w:ind w:left="1880"/>
      </w:pPr>
      <w:r>
        <w:t>„</w:t>
      </w:r>
      <w:r w:rsidR="0013264C" w:rsidRPr="00395D57">
        <w:t>68a)</w:t>
      </w:r>
      <w:r w:rsidR="0013264C" w:rsidRPr="00395D57">
        <w:tab/>
        <w:t>wartość nieodpłatnych świadczeń,</w:t>
      </w:r>
      <w:r w:rsidR="000B3958" w:rsidRPr="00395D57">
        <w:t xml:space="preserve"> o</w:t>
      </w:r>
      <w:r w:rsidR="000B3958">
        <w:t> </w:t>
      </w:r>
      <w:r w:rsidR="0013264C" w:rsidRPr="00395D57">
        <w:t>których mowa</w:t>
      </w:r>
      <w:r w:rsidR="000B3958" w:rsidRPr="00395D57">
        <w:t xml:space="preserve"> w</w:t>
      </w:r>
      <w:r w:rsidR="000B3958">
        <w:t> art. </w:t>
      </w:r>
      <w:r w:rsidR="0013264C" w:rsidRPr="00395D57">
        <w:t>2</w:t>
      </w:r>
      <w:r w:rsidR="000B3958" w:rsidRPr="00395D57">
        <w:t>0</w:t>
      </w:r>
      <w:r w:rsidR="000B3958">
        <w:t xml:space="preserve"> ust. </w:t>
      </w:r>
      <w:r w:rsidR="0013264C" w:rsidRPr="00395D57">
        <w:t>1, otrzymanych od świa</w:t>
      </w:r>
      <w:r w:rsidR="0013264C" w:rsidRPr="00395D57">
        <w:t>d</w:t>
      </w:r>
      <w:r w:rsidR="0013264C" w:rsidRPr="00395D57">
        <w:t>czeniodawcy</w:t>
      </w:r>
      <w:r w:rsidR="000B3958" w:rsidRPr="00395D57">
        <w:t xml:space="preserve"> w</w:t>
      </w:r>
      <w:r w:rsidR="000B3958">
        <w:t> </w:t>
      </w:r>
      <w:r w:rsidR="0013264C" w:rsidRPr="00395D57">
        <w:t>związku</w:t>
      </w:r>
      <w:r w:rsidR="000B3958" w:rsidRPr="00395D57">
        <w:t xml:space="preserve"> z</w:t>
      </w:r>
      <w:r w:rsidR="000B3958">
        <w:t> </w:t>
      </w:r>
      <w:r w:rsidR="0013264C" w:rsidRPr="00395D57">
        <w:t>jego promocją lub reklamą – jeżeli jednorazowa wartość tych świadczeń nie przekracza kwoty 7</w:t>
      </w:r>
      <w:r w:rsidR="000B3958" w:rsidRPr="00395D57">
        <w:t>6</w:t>
      </w:r>
      <w:r w:rsidR="000B3958">
        <w:t> </w:t>
      </w:r>
      <w:r w:rsidR="0013264C" w:rsidRPr="00395D57">
        <w:t>zł; zwolnienie nie ma zastosowania, jeżeli świadczenie jest dokonywane na rzecz pracownika świadczeniodawcy lub osoby pozostającej ze świa</w:t>
      </w:r>
      <w:r w:rsidR="0013264C" w:rsidRPr="00395D57">
        <w:t>d</w:t>
      </w:r>
      <w:r w:rsidR="0013264C" w:rsidRPr="00395D57">
        <w:t>czeniodawcą</w:t>
      </w:r>
      <w:r w:rsidR="000B3958" w:rsidRPr="00395D57">
        <w:t xml:space="preserve"> w</w:t>
      </w:r>
      <w:r w:rsidR="000B3958">
        <w:t> </w:t>
      </w:r>
      <w:r w:rsidR="0013264C" w:rsidRPr="00395D57">
        <w:t>stosunku cywilnoprawnym</w:t>
      </w:r>
      <w:r w:rsidR="00467F09" w:rsidRPr="00395D57">
        <w:t>,</w:t>
      </w:r>
      <w:r w:rsidR="00467F09">
        <w:t>” ”,</w:t>
      </w:r>
    </w:p>
    <w:p w:rsidR="0013264C" w:rsidRPr="00395D57" w:rsidRDefault="0013264C" w:rsidP="0013264C">
      <w:pPr>
        <w:pStyle w:val="TIRtiret"/>
      </w:pPr>
      <w:r w:rsidRPr="00395D57">
        <w:t>–</w:t>
      </w:r>
      <w:r w:rsidR="00467F09">
        <w:tab/>
      </w:r>
      <w:proofErr w:type="spellStart"/>
      <w:r w:rsidRPr="00395D57">
        <w:t>tiret</w:t>
      </w:r>
      <w:proofErr w:type="spellEnd"/>
      <w:r w:rsidRPr="00395D57">
        <w:t xml:space="preserve"> dwudzieste pierwsze otrzymuje brzmienie:</w:t>
      </w:r>
    </w:p>
    <w:p w:rsidR="0013264C" w:rsidRPr="00395D57" w:rsidRDefault="002A3DA1" w:rsidP="0013264C">
      <w:pPr>
        <w:pStyle w:val="ZTIRTIRzmtirtiret"/>
      </w:pPr>
      <w:r>
        <w:t>„</w:t>
      </w:r>
      <w:r w:rsidR="0013264C" w:rsidRPr="00395D57">
        <w:t>–</w:t>
      </w:r>
      <w:r w:rsidR="00467F09">
        <w:tab/>
      </w:r>
      <w:r w:rsidR="000B3958">
        <w:t>pkt </w:t>
      </w:r>
      <w:r w:rsidR="0013264C" w:rsidRPr="00395D57">
        <w:t>7</w:t>
      </w:r>
      <w:r w:rsidR="000B3958" w:rsidRPr="00395D57">
        <w:t>7</w:t>
      </w:r>
      <w:r w:rsidR="000B3958">
        <w:t> </w:t>
      </w:r>
      <w:r w:rsidR="0013264C" w:rsidRPr="00395D57">
        <w:t>otrzymuje brzmienie:</w:t>
      </w:r>
    </w:p>
    <w:p w:rsidR="0013264C" w:rsidRPr="00395D57" w:rsidRDefault="002A3DA1" w:rsidP="00467F09">
      <w:pPr>
        <w:pStyle w:val="ZZPKTzmianazmpkt"/>
        <w:ind w:left="1880"/>
      </w:pPr>
      <w:r>
        <w:t>„</w:t>
      </w:r>
      <w:r w:rsidR="0013264C" w:rsidRPr="00395D57">
        <w:t>77)</w:t>
      </w:r>
      <w:r w:rsidR="0013264C" w:rsidRPr="00395D57">
        <w:tab/>
        <w:t>równoważniki pieniężne za brak kwatery, wypłacone: funkcjonariuszom Policji</w:t>
      </w:r>
      <w:r w:rsidR="000B3958" w:rsidRPr="00395D57">
        <w:t xml:space="preserve"> i</w:t>
      </w:r>
      <w:r w:rsidR="000B3958">
        <w:t> </w:t>
      </w:r>
      <w:r w:rsidR="0013264C" w:rsidRPr="00395D57">
        <w:t>Służby Więziennej, Agencji Bezpieczeństwa Wewnętrznego</w:t>
      </w:r>
      <w:r w:rsidR="000B3958" w:rsidRPr="00395D57">
        <w:t xml:space="preserve"> i</w:t>
      </w:r>
      <w:r w:rsidR="000B3958">
        <w:t> </w:t>
      </w:r>
      <w:r w:rsidR="0013264C" w:rsidRPr="00395D57">
        <w:t>Agencji Wywiadu, Straży Granicznej, Biura Ochrony Rządu oraz strażakom Państwowej Straży Pożarnej – do wysokości nieprz</w:t>
      </w:r>
      <w:r w:rsidR="0013264C" w:rsidRPr="00395D57">
        <w:t>e</w:t>
      </w:r>
      <w:r w:rsidR="0013264C" w:rsidRPr="00395D57">
        <w:t xml:space="preserve">kraczającej kwoty </w:t>
      </w:r>
      <w:r w:rsidR="000B3958" w:rsidRPr="00395D57">
        <w:t>2</w:t>
      </w:r>
      <w:r w:rsidR="0013264C" w:rsidRPr="00395D57">
        <w:t>28</w:t>
      </w:r>
      <w:r w:rsidR="000B3958" w:rsidRPr="00395D57">
        <w:t>0</w:t>
      </w:r>
      <w:r w:rsidR="000B3958">
        <w:t> </w:t>
      </w:r>
      <w:r w:rsidR="0013264C" w:rsidRPr="00395D57">
        <w:t>zł</w:t>
      </w:r>
      <w:r w:rsidR="00467F09" w:rsidRPr="00395D57">
        <w:t>,</w:t>
      </w:r>
      <w:r w:rsidR="00467F09">
        <w:t>” ”</w:t>
      </w:r>
      <w:r w:rsidR="0013264C" w:rsidRPr="00395D57">
        <w:t>,</w:t>
      </w:r>
    </w:p>
    <w:p w:rsidR="0013264C" w:rsidRPr="00395D57" w:rsidRDefault="0013264C" w:rsidP="0013264C">
      <w:pPr>
        <w:pStyle w:val="TIRtiret"/>
      </w:pPr>
      <w:r w:rsidRPr="00395D57">
        <w:t>–</w:t>
      </w:r>
      <w:r w:rsidR="00467F09">
        <w:tab/>
      </w:r>
      <w:proofErr w:type="spellStart"/>
      <w:r w:rsidRPr="00395D57">
        <w:t>tiret</w:t>
      </w:r>
      <w:proofErr w:type="spellEnd"/>
      <w:r w:rsidRPr="00395D57">
        <w:t xml:space="preserve"> dwudzieste piąte otrzymuje brzmienie:</w:t>
      </w:r>
    </w:p>
    <w:p w:rsidR="0013264C" w:rsidRPr="00395D57" w:rsidRDefault="002A3DA1" w:rsidP="0013264C">
      <w:pPr>
        <w:pStyle w:val="ZTIRTIRzmtirtiret"/>
      </w:pPr>
      <w:r>
        <w:t>„</w:t>
      </w:r>
      <w:r w:rsidR="0013264C" w:rsidRPr="00395D57">
        <w:t>–</w:t>
      </w:r>
      <w:r w:rsidR="00467F09">
        <w:tab/>
      </w:r>
      <w:r w:rsidR="0013264C" w:rsidRPr="00395D57">
        <w:t>po</w:t>
      </w:r>
      <w:r w:rsidR="000B3958">
        <w:t xml:space="preserve"> pkt </w:t>
      </w:r>
      <w:r w:rsidR="0013264C" w:rsidRPr="00395D57">
        <w:t>11</w:t>
      </w:r>
      <w:r w:rsidR="000B3958" w:rsidRPr="00395D57">
        <w:t>0</w:t>
      </w:r>
      <w:r w:rsidR="000B3958">
        <w:t> </w:t>
      </w:r>
      <w:r w:rsidR="0013264C" w:rsidRPr="00395D57">
        <w:t>dodaje się</w:t>
      </w:r>
      <w:r w:rsidR="000B3958">
        <w:t xml:space="preserve"> pkt </w:t>
      </w:r>
      <w:r w:rsidR="0013264C" w:rsidRPr="00395D57">
        <w:t>11</w:t>
      </w:r>
      <w:r w:rsidR="000B3958" w:rsidRPr="00395D57">
        <w:t>1</w:t>
      </w:r>
      <w:r w:rsidR="000B3958">
        <w:t xml:space="preserve"> i </w:t>
      </w:r>
      <w:r w:rsidR="0013264C" w:rsidRPr="00395D57">
        <w:t>11</w:t>
      </w:r>
      <w:r w:rsidR="000B3958" w:rsidRPr="00395D57">
        <w:t>2</w:t>
      </w:r>
      <w:r w:rsidR="000B3958">
        <w:t xml:space="preserve"> w </w:t>
      </w:r>
      <w:r w:rsidR="0013264C" w:rsidRPr="00395D57">
        <w:t>brzmieniu:</w:t>
      </w:r>
    </w:p>
    <w:p w:rsidR="0013264C" w:rsidRPr="00395D57" w:rsidRDefault="002A3DA1" w:rsidP="00467F09">
      <w:pPr>
        <w:pStyle w:val="ZZPKTzmianazmpkt"/>
        <w:ind w:left="1880"/>
      </w:pPr>
      <w:r>
        <w:t>„</w:t>
      </w:r>
      <w:r w:rsidR="0013264C" w:rsidRPr="00395D57">
        <w:t>111)</w:t>
      </w:r>
      <w:r w:rsidR="0013264C" w:rsidRPr="00395D57">
        <w:tab/>
        <w:t>oprocentowanie otrzymane</w:t>
      </w:r>
      <w:r w:rsidR="000B3958" w:rsidRPr="00395D57">
        <w:t xml:space="preserve"> w</w:t>
      </w:r>
      <w:r w:rsidR="000B3958">
        <w:t> </w:t>
      </w:r>
      <w:r w:rsidR="0013264C" w:rsidRPr="00395D57">
        <w:t>związku ze zwrotem nadpłaconych zobowiązań podatkowych</w:t>
      </w:r>
      <w:r w:rsidR="000B3958" w:rsidRPr="00395D57">
        <w:t xml:space="preserve"> i</w:t>
      </w:r>
      <w:r w:rsidR="000B3958">
        <w:t> </w:t>
      </w:r>
      <w:r w:rsidR="0013264C" w:rsidRPr="00395D57">
        <w:t>innych należności budżetowych,</w:t>
      </w:r>
      <w:r w:rsidR="000B3958" w:rsidRPr="00395D57">
        <w:t xml:space="preserve"> a</w:t>
      </w:r>
      <w:r w:rsidR="000B3958">
        <w:t> </w:t>
      </w:r>
      <w:r w:rsidR="0013264C" w:rsidRPr="00395D57">
        <w:t>także oprocentowanie zwrotu różnicy podatku od tow</w:t>
      </w:r>
      <w:r w:rsidR="0013264C" w:rsidRPr="00395D57">
        <w:t>a</w:t>
      </w:r>
      <w:r w:rsidR="0013264C" w:rsidRPr="00395D57">
        <w:t>rów</w:t>
      </w:r>
      <w:r w:rsidR="000B3958" w:rsidRPr="00395D57">
        <w:t xml:space="preserve"> i</w:t>
      </w:r>
      <w:r w:rsidR="000B3958">
        <w:t> </w:t>
      </w:r>
      <w:r w:rsidR="0013264C" w:rsidRPr="00395D57">
        <w:t>usług,</w:t>
      </w:r>
      <w:r w:rsidR="000B3958" w:rsidRPr="00395D57">
        <w:t xml:space="preserve"> w</w:t>
      </w:r>
      <w:r w:rsidR="000B3958">
        <w:t> </w:t>
      </w:r>
      <w:r w:rsidR="0013264C" w:rsidRPr="00395D57">
        <w:t>rozumieniu odrębnych przepisów,</w:t>
      </w:r>
    </w:p>
    <w:p w:rsidR="0013264C" w:rsidRPr="00395D57" w:rsidRDefault="0013264C" w:rsidP="00467F09">
      <w:pPr>
        <w:pStyle w:val="ZZPKTzmianazmpkt"/>
        <w:ind w:left="1880"/>
      </w:pPr>
      <w:r w:rsidRPr="00395D57">
        <w:t>112)</w:t>
      </w:r>
      <w:r w:rsidRPr="00395D57">
        <w:tab/>
        <w:t>wartość świadczeń ponoszonych za pracownika</w:t>
      </w:r>
      <w:r w:rsidR="000B3958" w:rsidRPr="00395D57">
        <w:t xml:space="preserve"> z</w:t>
      </w:r>
      <w:r w:rsidR="000B3958">
        <w:t> </w:t>
      </w:r>
      <w:r w:rsidRPr="00395D57">
        <w:t>tytułu:</w:t>
      </w:r>
    </w:p>
    <w:p w:rsidR="0013264C" w:rsidRPr="00395D57" w:rsidRDefault="0013264C" w:rsidP="00467F09">
      <w:pPr>
        <w:pStyle w:val="ZZLITwPKTzmianazmlitwpkt"/>
        <w:ind w:left="2240"/>
      </w:pPr>
      <w:r w:rsidRPr="00395D57">
        <w:t>a)</w:t>
      </w:r>
      <w:r w:rsidRPr="00395D57">
        <w:tab/>
        <w:t>zwrotu kosztów dojazdu do zakładu pracy,</w:t>
      </w:r>
    </w:p>
    <w:p w:rsidR="0013264C" w:rsidRPr="00395D57" w:rsidRDefault="0013264C" w:rsidP="00467F09">
      <w:pPr>
        <w:pStyle w:val="ZZLITwPKTzmianazmlitwpkt"/>
        <w:ind w:left="2240"/>
      </w:pPr>
      <w:r w:rsidRPr="00395D57">
        <w:t>b)</w:t>
      </w:r>
      <w:r w:rsidRPr="00395D57">
        <w:tab/>
        <w:t xml:space="preserve">bezpłatnego zakwaterowania – do wysokości nieprzekraczającej miesięcznie kwoty </w:t>
      </w:r>
      <w:r w:rsidR="000B3958" w:rsidRPr="00395D57">
        <w:t>2</w:t>
      </w:r>
      <w:r w:rsidRPr="00395D57">
        <w:t>28</w:t>
      </w:r>
      <w:r w:rsidR="000B3958" w:rsidRPr="00395D57">
        <w:t>0</w:t>
      </w:r>
      <w:r w:rsidR="000B3958">
        <w:t> </w:t>
      </w:r>
      <w:r w:rsidRPr="00395D57">
        <w:t>zł</w:t>
      </w:r>
    </w:p>
    <w:p w:rsidR="0013264C" w:rsidRPr="00395D57" w:rsidRDefault="0013264C" w:rsidP="00467F09">
      <w:pPr>
        <w:pStyle w:val="ZZCZWSPLITwPKTzmianazmczciwsplitwpkt"/>
        <w:ind w:left="1880"/>
      </w:pPr>
      <w:r w:rsidRPr="00395D57">
        <w:t>– jeżeli obowiązek ponoszenia tych świadczeń przez pracodawcę wynika wprost</w:t>
      </w:r>
      <w:r w:rsidR="000B3958" w:rsidRPr="00395D57">
        <w:t xml:space="preserve"> z</w:t>
      </w:r>
      <w:r w:rsidR="000B3958">
        <w:t> </w:t>
      </w:r>
      <w:r w:rsidRPr="00395D57">
        <w:t>przepisów innych ustaw</w:t>
      </w:r>
      <w:r w:rsidR="00467F09">
        <w:t>.” ”</w:t>
      </w:r>
      <w:r w:rsidRPr="00395D57">
        <w:t>,</w:t>
      </w:r>
    </w:p>
    <w:p w:rsidR="0013264C" w:rsidRPr="00395D57" w:rsidRDefault="0013264C" w:rsidP="0013264C">
      <w:pPr>
        <w:pStyle w:val="LITlitera"/>
      </w:pPr>
      <w:r w:rsidRPr="00395D57">
        <w:t>b)</w:t>
      </w:r>
      <w:r w:rsidRPr="00395D57">
        <w:tab/>
        <w:t>lit. c otrzymuje brzmienie:</w:t>
      </w:r>
    </w:p>
    <w:p w:rsidR="0013264C" w:rsidRPr="00395D57" w:rsidRDefault="002A3DA1" w:rsidP="0013264C">
      <w:pPr>
        <w:pStyle w:val="ZLITLITzmlitliter"/>
      </w:pPr>
      <w:r>
        <w:t>„</w:t>
      </w:r>
      <w:r w:rsidR="0013264C" w:rsidRPr="00395D57">
        <w:t>c)</w:t>
      </w:r>
      <w:r w:rsidR="0013264C" w:rsidRPr="00395D57">
        <w:tab/>
        <w:t>po</w:t>
      </w:r>
      <w:r w:rsidR="000B3958">
        <w:t xml:space="preserve"> ust. </w:t>
      </w:r>
      <w:r w:rsidR="0013264C" w:rsidRPr="00395D57">
        <w:t>1</w:t>
      </w:r>
      <w:r w:rsidR="000B3958" w:rsidRPr="00395D57">
        <w:t>0</w:t>
      </w:r>
      <w:r w:rsidR="000B3958">
        <w:t> </w:t>
      </w:r>
      <w:r w:rsidR="0013264C" w:rsidRPr="00395D57">
        <w:t>dodaje się</w:t>
      </w:r>
      <w:r w:rsidR="000B3958">
        <w:t xml:space="preserve"> ust. </w:t>
      </w:r>
      <w:r w:rsidR="0013264C" w:rsidRPr="00395D57">
        <w:t>1</w:t>
      </w:r>
      <w:r w:rsidR="000B3958" w:rsidRPr="00395D57">
        <w:t>1</w:t>
      </w:r>
      <w:r w:rsidR="000B3958">
        <w:t xml:space="preserve"> i </w:t>
      </w:r>
      <w:r w:rsidR="0013264C" w:rsidRPr="00395D57">
        <w:t>1</w:t>
      </w:r>
      <w:r w:rsidR="000B3958" w:rsidRPr="00395D57">
        <w:t>2</w:t>
      </w:r>
      <w:r w:rsidR="000B3958">
        <w:t xml:space="preserve"> w </w:t>
      </w:r>
      <w:r w:rsidR="0013264C" w:rsidRPr="00395D57">
        <w:t>brzmieniu:</w:t>
      </w:r>
    </w:p>
    <w:p w:rsidR="0013264C" w:rsidRPr="00395D57" w:rsidRDefault="002A3DA1" w:rsidP="00467F09">
      <w:pPr>
        <w:pStyle w:val="ZZUSTzmianazmust"/>
        <w:ind w:left="1200"/>
      </w:pPr>
      <w:r>
        <w:t>„</w:t>
      </w:r>
      <w:r w:rsidR="0013264C" w:rsidRPr="00395D57">
        <w:t>11. Zwolnienie,</w:t>
      </w:r>
      <w:r w:rsidR="000B3958" w:rsidRPr="00395D57">
        <w:t xml:space="preserve"> o</w:t>
      </w:r>
      <w:r w:rsidR="000B3958">
        <w:t> </w:t>
      </w:r>
      <w:r w:rsidR="0013264C" w:rsidRPr="00395D57">
        <w:t>którym mowa</w:t>
      </w:r>
      <w:r w:rsidR="000B3958" w:rsidRPr="00395D57">
        <w:t xml:space="preserve"> w</w:t>
      </w:r>
      <w:r w:rsidR="000B3958">
        <w:t> ust. </w:t>
      </w:r>
      <w:r w:rsidR="000B3958" w:rsidRPr="00395D57">
        <w:t>1</w:t>
      </w:r>
      <w:r w:rsidR="000B3958">
        <w:t xml:space="preserve"> pkt </w:t>
      </w:r>
      <w:r w:rsidR="0013264C" w:rsidRPr="00395D57">
        <w:t>12, ma zastosowanie wyłącznie do posiłków:</w:t>
      </w:r>
    </w:p>
    <w:p w:rsidR="0013264C" w:rsidRPr="00395D57" w:rsidRDefault="0013264C" w:rsidP="00467F09">
      <w:pPr>
        <w:pStyle w:val="ZZPKTzmianazmpkt"/>
        <w:ind w:left="1680"/>
      </w:pPr>
      <w:r w:rsidRPr="00395D57">
        <w:t>1)</w:t>
      </w:r>
      <w:r w:rsidRPr="00395D57">
        <w:tab/>
        <w:t>spożywanych przez pracowników, do których obowiązków należy:</w:t>
      </w:r>
    </w:p>
    <w:p w:rsidR="0013264C" w:rsidRPr="00395D57" w:rsidRDefault="0013264C" w:rsidP="00467F09">
      <w:pPr>
        <w:pStyle w:val="ZZLITwPKTzmianazmlitwpkt"/>
        <w:ind w:left="2040"/>
      </w:pPr>
      <w:r w:rsidRPr="00395D57">
        <w:t>a)</w:t>
      </w:r>
      <w:r w:rsidRPr="00395D57">
        <w:tab/>
        <w:t>przygotowywanie</w:t>
      </w:r>
      <w:r w:rsidR="000B3958" w:rsidRPr="00395D57">
        <w:t xml:space="preserve"> i</w:t>
      </w:r>
      <w:r w:rsidR="000B3958">
        <w:t> </w:t>
      </w:r>
      <w:r w:rsidRPr="00395D57">
        <w:t>wydawanie tych posiłków,</w:t>
      </w:r>
    </w:p>
    <w:p w:rsidR="0013264C" w:rsidRPr="00395D57" w:rsidRDefault="0013264C" w:rsidP="00467F09">
      <w:pPr>
        <w:pStyle w:val="ZZLITwPKTzmianazmlitwpkt"/>
        <w:ind w:left="2040"/>
      </w:pPr>
      <w:r w:rsidRPr="00395D57">
        <w:t>b)</w:t>
      </w:r>
      <w:r w:rsidRPr="00395D57">
        <w:tab/>
        <w:t>nadzór nad przygotowywaniem</w:t>
      </w:r>
      <w:r w:rsidR="000B3958" w:rsidRPr="00395D57">
        <w:t xml:space="preserve"> i</w:t>
      </w:r>
      <w:r w:rsidR="000B3958">
        <w:t> </w:t>
      </w:r>
      <w:r w:rsidRPr="00395D57">
        <w:t>wydawaniem tych posiłków,</w:t>
      </w:r>
    </w:p>
    <w:p w:rsidR="0013264C" w:rsidRPr="00395D57" w:rsidRDefault="0013264C" w:rsidP="00467F09">
      <w:pPr>
        <w:pStyle w:val="ZZPKTzmianazmpkt"/>
        <w:ind w:left="1680"/>
      </w:pPr>
      <w:r w:rsidRPr="00395D57">
        <w:t>2)</w:t>
      </w:r>
      <w:r w:rsidRPr="00395D57">
        <w:tab/>
        <w:t>innych niż wymienione</w:t>
      </w:r>
      <w:r w:rsidR="000B3958" w:rsidRPr="00395D57">
        <w:t xml:space="preserve"> w</w:t>
      </w:r>
      <w:r w:rsidR="000B3958">
        <w:t> pkt </w:t>
      </w:r>
      <w:r w:rsidRPr="00395D57">
        <w:t>1, jeżeli ich otrzymanie wynika z:</w:t>
      </w:r>
    </w:p>
    <w:p w:rsidR="0013264C" w:rsidRPr="00395D57" w:rsidRDefault="0013264C" w:rsidP="00467F09">
      <w:pPr>
        <w:pStyle w:val="ZZLITwPKTzmianazmlitwpkt"/>
        <w:ind w:left="2040"/>
      </w:pPr>
      <w:r w:rsidRPr="00395D57">
        <w:t>a)</w:t>
      </w:r>
      <w:r w:rsidRPr="00395D57">
        <w:tab/>
        <w:t>przepisów odrębnych ustaw lub aktów wykonawczych wydanych na podstawie tych ustaw,</w:t>
      </w:r>
    </w:p>
    <w:p w:rsidR="0013264C" w:rsidRPr="00395D57" w:rsidRDefault="0013264C" w:rsidP="00467F09">
      <w:pPr>
        <w:pStyle w:val="ZZLITwPKTzmianazmlitwpkt"/>
        <w:ind w:left="2040"/>
      </w:pPr>
      <w:r w:rsidRPr="00395D57">
        <w:t>b)</w:t>
      </w:r>
      <w:r w:rsidRPr="00395D57">
        <w:tab/>
        <w:t>układów zbiorowych pracy lub regulaminów wynagradzania – do wysokości nieprzekracz</w:t>
      </w:r>
      <w:r w:rsidRPr="00395D57">
        <w:t>a</w:t>
      </w:r>
      <w:r w:rsidRPr="00395D57">
        <w:t>jącej miesięcznie kwoty 19</w:t>
      </w:r>
      <w:r w:rsidR="000B3958" w:rsidRPr="00395D57">
        <w:t>0</w:t>
      </w:r>
      <w:r w:rsidR="000B3958">
        <w:t> </w:t>
      </w:r>
      <w:r w:rsidRPr="00395D57">
        <w:t>zł.</w:t>
      </w:r>
    </w:p>
    <w:p w:rsidR="0013264C" w:rsidRPr="00395D57" w:rsidRDefault="0013264C" w:rsidP="00467F09">
      <w:pPr>
        <w:pStyle w:val="ZZUSTzmianazmust"/>
        <w:ind w:left="1200"/>
      </w:pPr>
      <w:r w:rsidRPr="00395D57">
        <w:t>12.</w:t>
      </w:r>
      <w:r w:rsidR="000B3958" w:rsidRPr="00395D57">
        <w:t> W</w:t>
      </w:r>
      <w:r w:rsidR="000B3958">
        <w:t> </w:t>
      </w:r>
      <w:r w:rsidRPr="00395D57">
        <w:t>przypadku otrzymywania przez pracownika świadczeń związanych</w:t>
      </w:r>
      <w:r w:rsidR="000B3958" w:rsidRPr="00395D57">
        <w:t xml:space="preserve"> z</w:t>
      </w:r>
      <w:r w:rsidR="000B3958">
        <w:t> </w:t>
      </w:r>
      <w:r w:rsidRPr="00395D57">
        <w:t>wyżywieniem w</w:t>
      </w:r>
      <w:r w:rsidRPr="00395D57">
        <w:t>y</w:t>
      </w:r>
      <w:r w:rsidRPr="00395D57">
        <w:t>mienionych</w:t>
      </w:r>
      <w:r w:rsidR="000B3958" w:rsidRPr="00395D57">
        <w:t xml:space="preserve"> w</w:t>
      </w:r>
      <w:r w:rsidR="000B3958">
        <w:t> ust. </w:t>
      </w:r>
      <w:r w:rsidR="000B3958" w:rsidRPr="00395D57">
        <w:t>1</w:t>
      </w:r>
      <w:r w:rsidR="000B3958">
        <w:t xml:space="preserve"> pkt </w:t>
      </w:r>
      <w:r w:rsidRPr="00395D57">
        <w:t>11, 1</w:t>
      </w:r>
      <w:r w:rsidR="000B3958" w:rsidRPr="00395D57">
        <w:t>2</w:t>
      </w:r>
      <w:r w:rsidR="000B3958">
        <w:t xml:space="preserve"> i </w:t>
      </w:r>
      <w:r w:rsidRPr="00395D57">
        <w:t>12a, pracownikom przysługuje zwolnienie tylko</w:t>
      </w:r>
      <w:r w:rsidR="000B3958" w:rsidRPr="00395D57">
        <w:t xml:space="preserve"> z</w:t>
      </w:r>
      <w:r w:rsidR="000B3958">
        <w:t> </w:t>
      </w:r>
      <w:r w:rsidRPr="00395D57">
        <w:t>jednego tytułu</w:t>
      </w:r>
      <w:r w:rsidR="00467F09">
        <w:t>.” ”</w:t>
      </w:r>
      <w:r w:rsidRPr="00395D57">
        <w:t>;</w:t>
      </w:r>
    </w:p>
    <w:p w:rsidR="0013264C" w:rsidRPr="00395D57" w:rsidRDefault="0013264C" w:rsidP="0013264C">
      <w:pPr>
        <w:pStyle w:val="PKTpunkt"/>
      </w:pPr>
      <w:r w:rsidRPr="00395D57">
        <w:t>2)</w:t>
      </w:r>
      <w:r w:rsidRPr="00395D57">
        <w:tab/>
        <w:t>w</w:t>
      </w:r>
      <w:r w:rsidR="000B3958">
        <w:t xml:space="preserve"> pkt </w:t>
      </w:r>
      <w:r w:rsidRPr="00395D57">
        <w:t>2</w:t>
      </w:r>
      <w:r w:rsidR="000B3958" w:rsidRPr="00395D57">
        <w:t>3</w:t>
      </w:r>
      <w:r w:rsidR="000B3958">
        <w:t xml:space="preserve"> lit. </w:t>
      </w:r>
      <w:r w:rsidRPr="00395D57">
        <w:t>d otrzymuje brzmienie:</w:t>
      </w:r>
    </w:p>
    <w:p w:rsidR="0013264C" w:rsidRPr="00395D57" w:rsidRDefault="002A3DA1" w:rsidP="0013264C">
      <w:pPr>
        <w:pStyle w:val="ZLITzmlitartykuempunktem"/>
      </w:pPr>
      <w:r>
        <w:t>„</w:t>
      </w:r>
      <w:r w:rsidR="0013264C" w:rsidRPr="00395D57">
        <w:t>d)</w:t>
      </w:r>
      <w:r w:rsidR="0013264C" w:rsidRPr="00395D57">
        <w:tab/>
        <w:t>pkt 3</w:t>
      </w:r>
      <w:r w:rsidR="000B3958" w:rsidRPr="00395D57">
        <w:t>0</w:t>
      </w:r>
      <w:r w:rsidR="000B3958">
        <w:t> </w:t>
      </w:r>
      <w:r w:rsidR="0013264C" w:rsidRPr="00395D57">
        <w:t>otrzymuje brzmienie:</w:t>
      </w:r>
    </w:p>
    <w:p w:rsidR="0013264C" w:rsidRPr="00395D57" w:rsidRDefault="002A3DA1" w:rsidP="00467F09">
      <w:pPr>
        <w:pStyle w:val="ZZPKTzmianazmpkt"/>
        <w:ind w:left="1320"/>
      </w:pPr>
      <w:r>
        <w:t>„</w:t>
      </w:r>
      <w:r w:rsidR="0013264C" w:rsidRPr="00395D57">
        <w:t>30)</w:t>
      </w:r>
      <w:r w:rsidR="0013264C" w:rsidRPr="00395D57">
        <w:tab/>
        <w:t>składek na rzecz organizacji, do których przynależność podatnika nie jest obowiązkowa,</w:t>
      </w:r>
      <w:r w:rsidR="000B3958" w:rsidRPr="00395D57">
        <w:t xml:space="preserve"> z</w:t>
      </w:r>
      <w:r w:rsidR="000B3958">
        <w:t> </w:t>
      </w:r>
      <w:r w:rsidR="0013264C" w:rsidRPr="00395D57">
        <w:t>wyjątkiem:</w:t>
      </w:r>
    </w:p>
    <w:p w:rsidR="0013264C" w:rsidRPr="00395D57" w:rsidRDefault="0013264C" w:rsidP="00467F09">
      <w:pPr>
        <w:pStyle w:val="ZZLITwPKTzmianazmlitwpkt"/>
        <w:ind w:left="1680"/>
      </w:pPr>
      <w:r w:rsidRPr="00395D57">
        <w:t>a)</w:t>
      </w:r>
      <w:r w:rsidRPr="00395D57">
        <w:tab/>
        <w:t>wpłat podatników prowadzących działalność gospodarczą</w:t>
      </w:r>
      <w:r w:rsidR="000B3958" w:rsidRPr="00395D57">
        <w:t xml:space="preserve"> w</w:t>
      </w:r>
      <w:r w:rsidR="000B3958">
        <w:t> </w:t>
      </w:r>
      <w:r w:rsidRPr="00395D57">
        <w:t>dziedzinie turystyki, wypoczynku, sportu</w:t>
      </w:r>
      <w:r w:rsidR="000B3958" w:rsidRPr="00395D57">
        <w:t xml:space="preserve"> i</w:t>
      </w:r>
      <w:r w:rsidR="000B3958">
        <w:t> </w:t>
      </w:r>
      <w:r w:rsidRPr="00395D57">
        <w:t>rekreacji na rzecz Polskiej Organizacji Turystycznej,</w:t>
      </w:r>
    </w:p>
    <w:p w:rsidR="0013264C" w:rsidRPr="00395D57" w:rsidRDefault="0013264C" w:rsidP="00467F09">
      <w:pPr>
        <w:pStyle w:val="ZZLITwPKTzmianazmlitwpkt"/>
        <w:ind w:left="1680"/>
      </w:pPr>
      <w:r w:rsidRPr="00395D57">
        <w:t>b)</w:t>
      </w:r>
      <w:r w:rsidRPr="00395D57">
        <w:tab/>
        <w:t>składek na rzecz organizacji zrzeszających przedsiębiorców</w:t>
      </w:r>
      <w:r w:rsidR="000B3958" w:rsidRPr="00395D57">
        <w:t xml:space="preserve"> i</w:t>
      </w:r>
      <w:r w:rsidR="000B3958">
        <w:t> </w:t>
      </w:r>
      <w:r w:rsidRPr="00395D57">
        <w:t>pracodawców, działających na podstawie odrębnych ustaw – do wysokości łącznie nieprzekraczającej</w:t>
      </w:r>
      <w:r w:rsidR="000B3958" w:rsidRPr="00395D57">
        <w:t xml:space="preserve"> w</w:t>
      </w:r>
      <w:r w:rsidR="000B3958">
        <w:t> </w:t>
      </w:r>
      <w:r w:rsidRPr="00395D57">
        <w:t>roku podatkowym kwoty odpowiadającej 0,15% kwoty wynagrodzeń wypłaconych</w:t>
      </w:r>
      <w:r w:rsidR="000B3958" w:rsidRPr="00395D57">
        <w:t xml:space="preserve"> w</w:t>
      </w:r>
      <w:r w:rsidR="000B3958">
        <w:t> </w:t>
      </w:r>
      <w:r w:rsidRPr="00395D57">
        <w:t>poprzednim roku podatk</w:t>
      </w:r>
      <w:r w:rsidRPr="00395D57">
        <w:t>o</w:t>
      </w:r>
      <w:r w:rsidRPr="00395D57">
        <w:t>wym, stanowiących podstawę wymiaru składek na ubezpieczenie społeczne; jeżeli przedsi</w:t>
      </w:r>
      <w:r w:rsidRPr="00395D57">
        <w:t>ę</w:t>
      </w:r>
      <w:r w:rsidRPr="00395D57">
        <w:t>biorca nie wypłacał tych wynagrodzeń, kwota składek zaliczana do kosztów uzyskania prz</w:t>
      </w:r>
      <w:r w:rsidRPr="00395D57">
        <w:t>y</w:t>
      </w:r>
      <w:r w:rsidRPr="00395D57">
        <w:t>chodów</w:t>
      </w:r>
      <w:r w:rsidR="000B3958" w:rsidRPr="00395D57">
        <w:t xml:space="preserve"> w</w:t>
      </w:r>
      <w:r w:rsidR="000B3958">
        <w:t> </w:t>
      </w:r>
      <w:r w:rsidRPr="00395D57">
        <w:t>roku podatkowym nie może przekroczyć kwoty odpowiadającej kwocie 11</w:t>
      </w:r>
      <w:r w:rsidR="000B3958" w:rsidRPr="00395D57">
        <w:t>4</w:t>
      </w:r>
      <w:r w:rsidR="000B3958">
        <w:t> </w:t>
      </w:r>
      <w:r w:rsidRPr="00395D57">
        <w:t>zł,</w:t>
      </w:r>
      <w:r w:rsidR="002A3DA1">
        <w:t>”</w:t>
      </w:r>
      <w:r w:rsidR="00467F09">
        <w:t> ”</w:t>
      </w:r>
      <w:r w:rsidRPr="00395D57">
        <w:t>.</w:t>
      </w:r>
    </w:p>
    <w:p w:rsidR="0013264C" w:rsidRPr="00395D57" w:rsidRDefault="0013264C" w:rsidP="00682353">
      <w:pPr>
        <w:pStyle w:val="ARTartustawynprozporzdzenia"/>
        <w:spacing w:before="105"/>
      </w:pPr>
      <w:r w:rsidRPr="00395D57">
        <w:lastRenderedPageBreak/>
        <w:t>Art. 23. 1. Wysokość ulgi uczniowskiej,</w:t>
      </w:r>
      <w:r w:rsidR="000B3958" w:rsidRPr="00395D57">
        <w:t xml:space="preserve"> o</w:t>
      </w:r>
      <w:r w:rsidR="000B3958">
        <w:t> </w:t>
      </w:r>
      <w:r w:rsidRPr="00395D57">
        <w:t>której mowa</w:t>
      </w:r>
      <w:r w:rsidR="000B3958" w:rsidRPr="00395D57">
        <w:t xml:space="preserve"> w</w:t>
      </w:r>
      <w:r w:rsidR="000B3958">
        <w:t> art. </w:t>
      </w:r>
      <w:r w:rsidRPr="00395D57">
        <w:t>27c</w:t>
      </w:r>
      <w:r w:rsidR="000B3958">
        <w:t xml:space="preserve"> ust. </w:t>
      </w:r>
      <w:r w:rsidR="000B3958" w:rsidRPr="00395D57">
        <w:t>1</w:t>
      </w:r>
      <w:r w:rsidR="000B3958">
        <w:t> </w:t>
      </w:r>
      <w:r w:rsidRPr="00395D57">
        <w:t>ustawy wymienionej</w:t>
      </w:r>
      <w:r w:rsidR="000B3958" w:rsidRPr="00395D57">
        <w:t xml:space="preserve"> w</w:t>
      </w:r>
      <w:r w:rsidR="000B3958">
        <w:t> art. </w:t>
      </w:r>
      <w:r w:rsidRPr="00395D57">
        <w:t>1</w:t>
      </w:r>
      <w:r w:rsidR="000B3958" w:rsidRPr="00395D57">
        <w:t>4</w:t>
      </w:r>
      <w:r w:rsidR="000B3958">
        <w:t> </w:t>
      </w:r>
      <w:r w:rsidRPr="00395D57">
        <w:t xml:space="preserve">– dla podatników, którzy zakończyli szkolenie uczniów przed dniem </w:t>
      </w:r>
      <w:r w:rsidR="000B3958" w:rsidRPr="00395D57">
        <w:t>1</w:t>
      </w:r>
      <w:r w:rsidR="000B3958">
        <w:t> </w:t>
      </w:r>
      <w:r w:rsidRPr="00395D57">
        <w:t>stycznia 200</w:t>
      </w:r>
      <w:r w:rsidR="000B3958" w:rsidRPr="00395D57">
        <w:t>3</w:t>
      </w:r>
      <w:r w:rsidR="000B3958">
        <w:t> </w:t>
      </w:r>
      <w:r w:rsidRPr="00395D57">
        <w:t>r.</w:t>
      </w:r>
      <w:r w:rsidR="000B3958" w:rsidRPr="00395D57">
        <w:t xml:space="preserve"> i</w:t>
      </w:r>
      <w:r w:rsidR="000B3958">
        <w:t> </w:t>
      </w:r>
      <w:r w:rsidRPr="00395D57">
        <w:t>szkolenie to zostało zakończone pozytywnym wynikiem egzaminu – ustala się</w:t>
      </w:r>
      <w:r w:rsidR="000B3958" w:rsidRPr="00395D57">
        <w:t xml:space="preserve"> w</w:t>
      </w:r>
      <w:r w:rsidR="000B3958">
        <w:t> </w:t>
      </w:r>
      <w:r w:rsidRPr="00395D57">
        <w:t>wysokości określonej na podstawie</w:t>
      </w:r>
      <w:r w:rsidR="000B3958">
        <w:t xml:space="preserve"> art. </w:t>
      </w:r>
      <w:r w:rsidRPr="00395D57">
        <w:t>27c</w:t>
      </w:r>
      <w:r w:rsidR="000B3958">
        <w:t xml:space="preserve"> ust. </w:t>
      </w:r>
      <w:r w:rsidR="000B3958" w:rsidRPr="00395D57">
        <w:t>6</w:t>
      </w:r>
      <w:r w:rsidR="000B3958">
        <w:t> </w:t>
      </w:r>
      <w:r w:rsidRPr="00395D57">
        <w:t>ustawy,</w:t>
      </w:r>
      <w:r w:rsidR="000B3958" w:rsidRPr="00395D57">
        <w:t xml:space="preserve"> o</w:t>
      </w:r>
      <w:r w:rsidR="000B3958">
        <w:t> </w:t>
      </w:r>
      <w:r w:rsidRPr="00395D57">
        <w:t>której mowa</w:t>
      </w:r>
      <w:r w:rsidR="000B3958" w:rsidRPr="00395D57">
        <w:t xml:space="preserve"> w</w:t>
      </w:r>
      <w:r w:rsidR="000B3958">
        <w:t> art. </w:t>
      </w:r>
      <w:r w:rsidRPr="00395D57">
        <w:t>14,</w:t>
      </w:r>
      <w:r w:rsidR="000B3958" w:rsidRPr="00395D57">
        <w:t xml:space="preserve"> w</w:t>
      </w:r>
      <w:r w:rsidR="000B3958">
        <w:t> </w:t>
      </w:r>
      <w:r w:rsidRPr="00395D57">
        <w:t>brzmieniu obowiązującym przed dniem 1 stycznia 200</w:t>
      </w:r>
      <w:r w:rsidR="000B3958" w:rsidRPr="00395D57">
        <w:t>3</w:t>
      </w:r>
      <w:r w:rsidR="000B3958">
        <w:t> </w:t>
      </w:r>
      <w:r w:rsidRPr="00395D57">
        <w:t>r.</w:t>
      </w:r>
    </w:p>
    <w:p w:rsidR="0013264C" w:rsidRPr="00395D57" w:rsidRDefault="0013264C" w:rsidP="00682353">
      <w:pPr>
        <w:pStyle w:val="USTustnpkodeksu"/>
        <w:spacing w:before="78"/>
      </w:pPr>
      <w:r w:rsidRPr="00395D57">
        <w:t>2. Wysokość ulgi uczniowskiej,</w:t>
      </w:r>
      <w:r w:rsidR="000B3958" w:rsidRPr="00395D57">
        <w:t xml:space="preserve"> o</w:t>
      </w:r>
      <w:r w:rsidR="000B3958">
        <w:t> </w:t>
      </w:r>
      <w:r w:rsidRPr="00395D57">
        <w:t>której mowa</w:t>
      </w:r>
      <w:r w:rsidR="000B3958" w:rsidRPr="00395D57">
        <w:t xml:space="preserve"> w</w:t>
      </w:r>
      <w:r w:rsidR="000B3958">
        <w:t> art. </w:t>
      </w:r>
      <w:r w:rsidRPr="00395D57">
        <w:t>5</w:t>
      </w:r>
      <w:r w:rsidR="000B3958" w:rsidRPr="00395D57">
        <w:t>3</w:t>
      </w:r>
      <w:r w:rsidR="000B3958">
        <w:t xml:space="preserve"> ust. </w:t>
      </w:r>
      <w:r w:rsidR="000B3958" w:rsidRPr="00395D57">
        <w:t>1</w:t>
      </w:r>
      <w:r w:rsidR="000B3958">
        <w:t> </w:t>
      </w:r>
      <w:r w:rsidRPr="00395D57">
        <w:t>ustawy wymienionej</w:t>
      </w:r>
      <w:r w:rsidR="000B3958" w:rsidRPr="00395D57">
        <w:t xml:space="preserve"> w</w:t>
      </w:r>
      <w:r w:rsidR="000B3958">
        <w:t> art. </w:t>
      </w:r>
      <w:r w:rsidRPr="00395D57">
        <w:t>2</w:t>
      </w:r>
      <w:r w:rsidR="000B3958" w:rsidRPr="00395D57">
        <w:t>0</w:t>
      </w:r>
      <w:r w:rsidR="000B3958">
        <w:t> </w:t>
      </w:r>
      <w:r w:rsidRPr="00395D57">
        <w:t>– dla podatników, którzy zakończyli szkolenie uczniów przed dniem 1 stycznia 200</w:t>
      </w:r>
      <w:r w:rsidR="000B3958" w:rsidRPr="00395D57">
        <w:t>3</w:t>
      </w:r>
      <w:r w:rsidR="000B3958">
        <w:t> </w:t>
      </w:r>
      <w:r w:rsidRPr="00395D57">
        <w:t>r.</w:t>
      </w:r>
      <w:r w:rsidR="000B3958" w:rsidRPr="00395D57">
        <w:t xml:space="preserve"> i</w:t>
      </w:r>
      <w:r w:rsidR="000B3958">
        <w:t> </w:t>
      </w:r>
      <w:r w:rsidRPr="00395D57">
        <w:t>szkolenie to zostało zakończone pozytywnym wynikiem egzaminu – ustala się</w:t>
      </w:r>
      <w:r w:rsidR="000B3958" w:rsidRPr="00395D57">
        <w:t xml:space="preserve"> w</w:t>
      </w:r>
      <w:r w:rsidR="000B3958">
        <w:t> </w:t>
      </w:r>
      <w:r w:rsidRPr="00395D57">
        <w:t>wysokości określonej na podstawie</w:t>
      </w:r>
      <w:r w:rsidR="000B3958">
        <w:t xml:space="preserve"> art. </w:t>
      </w:r>
      <w:r w:rsidRPr="00395D57">
        <w:t>5</w:t>
      </w:r>
      <w:r w:rsidR="000B3958" w:rsidRPr="00395D57">
        <w:t>3</w:t>
      </w:r>
      <w:r w:rsidR="000B3958">
        <w:t xml:space="preserve"> ust. </w:t>
      </w:r>
      <w:r w:rsidR="000B3958" w:rsidRPr="00395D57">
        <w:t>6</w:t>
      </w:r>
      <w:r w:rsidR="000B3958">
        <w:t> </w:t>
      </w:r>
      <w:r w:rsidRPr="00395D57">
        <w:t>ustawy,</w:t>
      </w:r>
      <w:r w:rsidR="000B3958" w:rsidRPr="00395D57">
        <w:t xml:space="preserve"> o</w:t>
      </w:r>
      <w:r w:rsidR="000B3958">
        <w:t> </w:t>
      </w:r>
      <w:r w:rsidRPr="00395D57">
        <w:t>której mowa</w:t>
      </w:r>
      <w:r w:rsidR="000B3958" w:rsidRPr="00395D57">
        <w:t xml:space="preserve"> w</w:t>
      </w:r>
      <w:r w:rsidR="000B3958">
        <w:t> art. </w:t>
      </w:r>
      <w:r w:rsidRPr="00395D57">
        <w:t>20,</w:t>
      </w:r>
      <w:r w:rsidR="000B3958" w:rsidRPr="00395D57">
        <w:t xml:space="preserve"> w</w:t>
      </w:r>
      <w:r w:rsidR="000B3958">
        <w:t> </w:t>
      </w:r>
      <w:r w:rsidRPr="00395D57">
        <w:t xml:space="preserve">brzmieniu obowiązującym przed dniem </w:t>
      </w:r>
      <w:r w:rsidR="000B3958" w:rsidRPr="00395D57">
        <w:t>1</w:t>
      </w:r>
      <w:r w:rsidR="000B3958">
        <w:t> </w:t>
      </w:r>
      <w:r w:rsidRPr="00395D57">
        <w:t>stycznia 200</w:t>
      </w:r>
      <w:r w:rsidR="000B3958" w:rsidRPr="00395D57">
        <w:t>3</w:t>
      </w:r>
      <w:r w:rsidR="000B3958">
        <w:t> </w:t>
      </w:r>
      <w:r w:rsidRPr="00395D57">
        <w:t>r.</w:t>
      </w:r>
    </w:p>
    <w:p w:rsidR="0013264C" w:rsidRPr="00395D57" w:rsidRDefault="0013264C" w:rsidP="00682353">
      <w:pPr>
        <w:pStyle w:val="ARTartustawynprozporzdzenia"/>
        <w:spacing w:before="105"/>
      </w:pPr>
      <w:r w:rsidRPr="00395D57">
        <w:t>Art. 24. Prezes Rady Ministrów do dnia 3</w:t>
      </w:r>
      <w:r w:rsidR="000B3958" w:rsidRPr="00395D57">
        <w:t>0</w:t>
      </w:r>
      <w:r w:rsidR="000B3958">
        <w:t> </w:t>
      </w:r>
      <w:r w:rsidRPr="00395D57">
        <w:t>września 200</w:t>
      </w:r>
      <w:r w:rsidR="000B3958" w:rsidRPr="00395D57">
        <w:t>6</w:t>
      </w:r>
      <w:r w:rsidR="000B3958">
        <w:t> </w:t>
      </w:r>
      <w:r w:rsidRPr="00395D57">
        <w:t>r. przedstawi Sejmowi Rzeczypospolitej Polskiej ocenę funkcjonowania ustawy, uwzględniającą:</w:t>
      </w:r>
    </w:p>
    <w:p w:rsidR="0013264C" w:rsidRPr="00395D57" w:rsidRDefault="0013264C" w:rsidP="00682353">
      <w:pPr>
        <w:pStyle w:val="PKTpunkt"/>
        <w:spacing w:before="78"/>
      </w:pPr>
      <w:r w:rsidRPr="00395D57">
        <w:t>1)</w:t>
      </w:r>
      <w:r w:rsidRPr="00395D57">
        <w:tab/>
        <w:t>analizę kształtowania się relacji minimalnego wynagrodzenia do poziomu wynagrodzeń</w:t>
      </w:r>
      <w:r w:rsidR="000B3958" w:rsidRPr="00395D57">
        <w:t xml:space="preserve"> w</w:t>
      </w:r>
      <w:r w:rsidR="000B3958">
        <w:t> </w:t>
      </w:r>
      <w:r w:rsidRPr="00395D57">
        <w:t>gospodarce narod</w:t>
      </w:r>
      <w:r w:rsidRPr="00395D57">
        <w:t>o</w:t>
      </w:r>
      <w:r w:rsidRPr="00395D57">
        <w:t>wej;</w:t>
      </w:r>
    </w:p>
    <w:p w:rsidR="0013264C" w:rsidRPr="00395D57" w:rsidRDefault="0013264C" w:rsidP="00682353">
      <w:pPr>
        <w:pStyle w:val="PKTpunkt"/>
        <w:spacing w:before="78"/>
      </w:pPr>
      <w:r w:rsidRPr="00395D57">
        <w:t>2)</w:t>
      </w:r>
      <w:r w:rsidRPr="00395D57">
        <w:tab/>
        <w:t>informację</w:t>
      </w:r>
      <w:r w:rsidR="000B3958" w:rsidRPr="00395D57">
        <w:t xml:space="preserve"> o</w:t>
      </w:r>
      <w:r w:rsidR="000B3958">
        <w:t> </w:t>
      </w:r>
      <w:r w:rsidRPr="00395D57">
        <w:t>liczbie pracowników otrzymujących minimalne wynagrodzenie;</w:t>
      </w:r>
    </w:p>
    <w:p w:rsidR="0013264C" w:rsidRPr="00395D57" w:rsidRDefault="0013264C" w:rsidP="00682353">
      <w:pPr>
        <w:pStyle w:val="PKTpunkt"/>
        <w:spacing w:before="87"/>
      </w:pPr>
      <w:r w:rsidRPr="00395D57">
        <w:t>3)</w:t>
      </w:r>
      <w:r w:rsidRPr="00395D57">
        <w:tab/>
        <w:t>analizę związku między wysokością minimalnego wynagrodzenia</w:t>
      </w:r>
      <w:r w:rsidR="000B3958" w:rsidRPr="00395D57">
        <w:t xml:space="preserve"> a</w:t>
      </w:r>
      <w:r w:rsidR="000B3958">
        <w:t> </w:t>
      </w:r>
      <w:r w:rsidRPr="00395D57">
        <w:t>sy</w:t>
      </w:r>
      <w:r w:rsidRPr="00395D57">
        <w:softHyphen/>
        <w:t>tu</w:t>
      </w:r>
      <w:r w:rsidRPr="00395D57">
        <w:softHyphen/>
        <w:t>acją na rynku pracy.</w:t>
      </w:r>
      <w:r w:rsidR="002A3DA1">
        <w:t>”</w:t>
      </w:r>
      <w:r w:rsidRPr="00395D57">
        <w:t>;</w:t>
      </w:r>
    </w:p>
    <w:p w:rsidR="0013264C" w:rsidRPr="00395D57" w:rsidRDefault="0013264C" w:rsidP="00682353">
      <w:pPr>
        <w:pStyle w:val="PPKTOTJpodpunktwobwieszczeniutekstujednolitegonp1"/>
        <w:spacing w:before="124"/>
      </w:pPr>
      <w:r w:rsidRPr="00395D57">
        <w:t>2)</w:t>
      </w:r>
      <w:r w:rsidRPr="00395D57">
        <w:tab/>
        <w:t xml:space="preserve">art. </w:t>
      </w:r>
      <w:r w:rsidR="000B3958" w:rsidRPr="00395D57">
        <w:t>5</w:t>
      </w:r>
      <w:r w:rsidR="000B3958">
        <w:t> </w:t>
      </w:r>
      <w:r w:rsidRPr="00395D57">
        <w:t>ustawy</w:t>
      </w:r>
      <w:r w:rsidR="000B3958" w:rsidRPr="00395D57">
        <w:t xml:space="preserve"> z</w:t>
      </w:r>
      <w:r w:rsidR="000B3958">
        <w:t> </w:t>
      </w:r>
      <w:r w:rsidRPr="00395D57">
        <w:t xml:space="preserve">dnia </w:t>
      </w:r>
      <w:r w:rsidR="000B3958" w:rsidRPr="00395D57">
        <w:t>1</w:t>
      </w:r>
      <w:r w:rsidR="000B3958">
        <w:t> </w:t>
      </w:r>
      <w:r w:rsidRPr="00395D57">
        <w:t>lipca 200</w:t>
      </w:r>
      <w:r w:rsidR="000B3958" w:rsidRPr="00395D57">
        <w:t>5</w:t>
      </w:r>
      <w:r w:rsidR="000B3958">
        <w:t> </w:t>
      </w:r>
      <w:r w:rsidRPr="00395D57">
        <w:t>r.</w:t>
      </w:r>
      <w:r w:rsidR="000B3958" w:rsidRPr="00395D57">
        <w:t xml:space="preserve"> o</w:t>
      </w:r>
      <w:r w:rsidR="000B3958">
        <w:t> </w:t>
      </w:r>
      <w:r w:rsidRPr="00395D57">
        <w:t>zmianie ustawy</w:t>
      </w:r>
      <w:r w:rsidR="000B3958" w:rsidRPr="00395D57">
        <w:t xml:space="preserve"> o</w:t>
      </w:r>
      <w:r w:rsidR="000B3958">
        <w:t> </w:t>
      </w:r>
      <w:r w:rsidRPr="00395D57">
        <w:t>minimalnym wynagrodzeniu za pracę oraz</w:t>
      </w:r>
      <w:r w:rsidR="000B3958" w:rsidRPr="00395D57">
        <w:t xml:space="preserve"> o</w:t>
      </w:r>
      <w:r w:rsidR="000B3958">
        <w:t> </w:t>
      </w:r>
      <w:r w:rsidRPr="00395D57">
        <w:t>zmianie innych ustaw (</w:t>
      </w:r>
      <w:r w:rsidR="000B3958">
        <w:t>Dz. U. Nr </w:t>
      </w:r>
      <w:r w:rsidRPr="00395D57">
        <w:t>157,</w:t>
      </w:r>
      <w:r w:rsidR="000B3958">
        <w:t xml:space="preserve"> poz. </w:t>
      </w:r>
      <w:r w:rsidRPr="00395D57">
        <w:t>1314), który stanowi:</w:t>
      </w:r>
    </w:p>
    <w:p w:rsidR="0013264C" w:rsidRPr="00395D57" w:rsidRDefault="002A3DA1" w:rsidP="00682353">
      <w:pPr>
        <w:pStyle w:val="ARTartustawynprozporzdzenia"/>
        <w:spacing w:before="117"/>
      </w:pPr>
      <w:r>
        <w:t>„</w:t>
      </w:r>
      <w:r w:rsidR="0013264C" w:rsidRPr="00395D57">
        <w:t>Art. 5. Ustawa wchodzi</w:t>
      </w:r>
      <w:r w:rsidR="000B3958" w:rsidRPr="00395D57">
        <w:t xml:space="preserve"> w</w:t>
      </w:r>
      <w:r w:rsidR="000B3958">
        <w:t> </w:t>
      </w:r>
      <w:r w:rsidR="0013264C" w:rsidRPr="00395D57">
        <w:t>życie po upływie 1</w:t>
      </w:r>
      <w:r w:rsidR="000B3958" w:rsidRPr="00395D57">
        <w:t>4</w:t>
      </w:r>
      <w:r w:rsidR="000B3958">
        <w:t> </w:t>
      </w:r>
      <w:r w:rsidR="0013264C" w:rsidRPr="00395D57">
        <w:t>dni od dnia ogłoszenia,</w:t>
      </w:r>
      <w:r w:rsidR="000B3958" w:rsidRPr="00395D57">
        <w:t xml:space="preserve"> z</w:t>
      </w:r>
      <w:r w:rsidR="000B3958">
        <w:t> </w:t>
      </w:r>
      <w:r w:rsidR="0013264C" w:rsidRPr="00395D57">
        <w:t>wyjątkiem</w:t>
      </w:r>
      <w:r w:rsidR="000B3958">
        <w:t xml:space="preserve"> art. </w:t>
      </w:r>
      <w:r w:rsidR="000B3958" w:rsidRPr="00395D57">
        <w:t>1</w:t>
      </w:r>
      <w:r w:rsidR="000B3958">
        <w:t xml:space="preserve"> pkt </w:t>
      </w:r>
      <w:r w:rsidR="000B3958" w:rsidRPr="00395D57">
        <w:t>4</w:t>
      </w:r>
      <w:r w:rsidR="000B3958">
        <w:t xml:space="preserve"> i art. </w:t>
      </w:r>
      <w:r w:rsidR="0013264C" w:rsidRPr="00395D57">
        <w:t>4, które wchodzą</w:t>
      </w:r>
      <w:r w:rsidR="000B3958" w:rsidRPr="00395D57">
        <w:t xml:space="preserve"> w</w:t>
      </w:r>
      <w:r w:rsidR="000B3958">
        <w:t> </w:t>
      </w:r>
      <w:r w:rsidR="0013264C" w:rsidRPr="00395D57">
        <w:t>życie</w:t>
      </w:r>
      <w:r w:rsidR="000B3958" w:rsidRPr="00395D57">
        <w:t xml:space="preserve"> z</w:t>
      </w:r>
      <w:r w:rsidR="000B3958">
        <w:t> </w:t>
      </w:r>
      <w:r w:rsidR="0013264C" w:rsidRPr="00395D57">
        <w:t xml:space="preserve">dniem </w:t>
      </w:r>
      <w:r w:rsidR="000B3958" w:rsidRPr="00395D57">
        <w:t>1</w:t>
      </w:r>
      <w:r w:rsidR="000B3958">
        <w:t> </w:t>
      </w:r>
      <w:r w:rsidR="0013264C" w:rsidRPr="00395D57">
        <w:t>stycznia 200</w:t>
      </w:r>
      <w:r w:rsidR="000B3958" w:rsidRPr="00395D57">
        <w:t>6</w:t>
      </w:r>
      <w:r w:rsidR="000B3958">
        <w:t> </w:t>
      </w:r>
      <w:r w:rsidR="0013264C" w:rsidRPr="00395D57">
        <w:t>r.</w:t>
      </w:r>
      <w:r>
        <w:t>”</w:t>
      </w:r>
      <w:r w:rsidR="0013264C" w:rsidRPr="00395D57">
        <w:t>;</w:t>
      </w:r>
    </w:p>
    <w:p w:rsidR="0013264C" w:rsidRPr="00395D57" w:rsidRDefault="0013264C" w:rsidP="00682353">
      <w:pPr>
        <w:pStyle w:val="PPKTOTJpodpunktwobwieszczeniutekstujednolitegonp1"/>
        <w:spacing w:before="138"/>
      </w:pPr>
      <w:r w:rsidRPr="00395D57">
        <w:t>3)</w:t>
      </w:r>
      <w:r w:rsidRPr="00395D57">
        <w:tab/>
        <w:t>art. 84,</w:t>
      </w:r>
      <w:r w:rsidR="000B3958">
        <w:t xml:space="preserve"> art. </w:t>
      </w:r>
      <w:r w:rsidRPr="00395D57">
        <w:t>8</w:t>
      </w:r>
      <w:r w:rsidR="000B3958" w:rsidRPr="00395D57">
        <w:t>5</w:t>
      </w:r>
      <w:r w:rsidR="000B3958">
        <w:t xml:space="preserve"> i art. </w:t>
      </w:r>
      <w:r w:rsidRPr="00395D57">
        <w:t>9</w:t>
      </w:r>
      <w:r w:rsidR="000B3958" w:rsidRPr="00395D57">
        <w:t>0</w:t>
      </w:r>
      <w:r w:rsidR="000B3958">
        <w:t> </w:t>
      </w:r>
      <w:r w:rsidRPr="00395D57">
        <w:t>ustawy</w:t>
      </w:r>
      <w:r w:rsidR="000B3958" w:rsidRPr="00395D57">
        <w:t xml:space="preserve"> z</w:t>
      </w:r>
      <w:r w:rsidR="000B3958">
        <w:t> </w:t>
      </w:r>
      <w:r w:rsidRPr="00395D57">
        <w:t>dnia 2</w:t>
      </w:r>
      <w:r w:rsidR="000B3958" w:rsidRPr="00395D57">
        <w:t>4</w:t>
      </w:r>
      <w:r w:rsidR="000B3958">
        <w:t> </w:t>
      </w:r>
      <w:r w:rsidRPr="00395D57">
        <w:t>lipca 201</w:t>
      </w:r>
      <w:r w:rsidR="000B3958" w:rsidRPr="00395D57">
        <w:t>5</w:t>
      </w:r>
      <w:r w:rsidR="000B3958">
        <w:t> </w:t>
      </w:r>
      <w:r w:rsidRPr="00395D57">
        <w:t>r.</w:t>
      </w:r>
      <w:r w:rsidR="000B3958" w:rsidRPr="00395D57">
        <w:t xml:space="preserve"> o</w:t>
      </w:r>
      <w:r w:rsidR="000B3958">
        <w:t> </w:t>
      </w:r>
      <w:r w:rsidRPr="00395D57">
        <w:t>Radzie Dialogu Społecznego</w:t>
      </w:r>
      <w:r w:rsidR="000B3958" w:rsidRPr="00395D57">
        <w:t xml:space="preserve"> i</w:t>
      </w:r>
      <w:r w:rsidR="000B3958">
        <w:t> </w:t>
      </w:r>
      <w:r w:rsidRPr="00395D57">
        <w:t>innych instytucjach dialogu społecznego (</w:t>
      </w:r>
      <w:r w:rsidR="000B3958">
        <w:t>Dz. U. poz. </w:t>
      </w:r>
      <w:r w:rsidRPr="00395D57">
        <w:t>1240), które stanowią:</w:t>
      </w:r>
    </w:p>
    <w:p w:rsidR="0013264C" w:rsidRPr="00395D57" w:rsidRDefault="002A3DA1" w:rsidP="00682353">
      <w:pPr>
        <w:pStyle w:val="ARTartustawynprozporzdzenia"/>
        <w:spacing w:before="117"/>
      </w:pPr>
      <w:r>
        <w:t>„</w:t>
      </w:r>
      <w:r w:rsidR="0013264C" w:rsidRPr="00395D57">
        <w:t>Art. 84. 1. Trójstronna Komisja do Spraw Społeczno</w:t>
      </w:r>
      <w:r w:rsidR="000B3958">
        <w:softHyphen/>
      </w:r>
      <w:r w:rsidR="000B3958">
        <w:noBreakHyphen/>
      </w:r>
      <w:r w:rsidR="0013264C" w:rsidRPr="00395D57">
        <w:t>Gospodarczych działa do dnia powołania pierwszego składu Rady Dialogu Społecznego, na zasadach określonych</w:t>
      </w:r>
      <w:r w:rsidR="000B3958" w:rsidRPr="00395D57">
        <w:t xml:space="preserve"> w</w:t>
      </w:r>
      <w:r w:rsidR="000B3958">
        <w:t> </w:t>
      </w:r>
      <w:r w:rsidR="0013264C" w:rsidRPr="00395D57">
        <w:t>ustawie</w:t>
      </w:r>
      <w:r w:rsidR="000B3958" w:rsidRPr="00395D57">
        <w:t xml:space="preserve"> z</w:t>
      </w:r>
      <w:r w:rsidR="000B3958">
        <w:t> </w:t>
      </w:r>
      <w:r w:rsidR="0013264C" w:rsidRPr="00395D57">
        <w:t xml:space="preserve">dnia </w:t>
      </w:r>
      <w:r w:rsidR="000B3958" w:rsidRPr="00395D57">
        <w:t>6</w:t>
      </w:r>
      <w:r w:rsidR="000B3958">
        <w:t> </w:t>
      </w:r>
      <w:r w:rsidR="0013264C" w:rsidRPr="00395D57">
        <w:t>lipca 200</w:t>
      </w:r>
      <w:r w:rsidR="000B3958" w:rsidRPr="00395D57">
        <w:t>1</w:t>
      </w:r>
      <w:r w:rsidR="000B3958">
        <w:t> </w:t>
      </w:r>
      <w:r w:rsidR="0013264C" w:rsidRPr="00395D57">
        <w:t>r.</w:t>
      </w:r>
      <w:r w:rsidR="000B3958" w:rsidRPr="00395D57">
        <w:t xml:space="preserve"> o</w:t>
      </w:r>
      <w:r w:rsidR="000B3958">
        <w:t> </w:t>
      </w:r>
      <w:r w:rsidR="0013264C" w:rsidRPr="00395D57">
        <w:t>Trójstronnej Komisji do Spraw Społeczno</w:t>
      </w:r>
      <w:r w:rsidR="000B3958">
        <w:softHyphen/>
      </w:r>
      <w:r w:rsidR="000B3958">
        <w:noBreakHyphen/>
      </w:r>
      <w:r w:rsidR="0013264C" w:rsidRPr="00395D57">
        <w:t>Gospodarczych</w:t>
      </w:r>
      <w:r w:rsidR="000B3958" w:rsidRPr="00395D57">
        <w:t xml:space="preserve"> i</w:t>
      </w:r>
      <w:r w:rsidR="000B3958">
        <w:t> </w:t>
      </w:r>
      <w:r w:rsidR="0013264C" w:rsidRPr="00395D57">
        <w:t>wojewódzkich komisjach dialogu społecznego (</w:t>
      </w:r>
      <w:r w:rsidR="000B3958">
        <w:t>Dz. U. Nr </w:t>
      </w:r>
      <w:r w:rsidR="0013264C" w:rsidRPr="00395D57">
        <w:t>100,</w:t>
      </w:r>
      <w:r w:rsidR="000B3958">
        <w:t xml:space="preserve"> poz. </w:t>
      </w:r>
      <w:r w:rsidR="0013264C" w:rsidRPr="00395D57">
        <w:t>1080,</w:t>
      </w:r>
      <w:r w:rsidR="000B3958" w:rsidRPr="00395D57">
        <w:t xml:space="preserve"> z</w:t>
      </w:r>
      <w:r w:rsidR="000B3958">
        <w:t> </w:t>
      </w:r>
      <w:proofErr w:type="spellStart"/>
      <w:r w:rsidR="0013264C" w:rsidRPr="00395D57">
        <w:t>późn</w:t>
      </w:r>
      <w:proofErr w:type="spellEnd"/>
      <w:r w:rsidR="0013264C" w:rsidRPr="00395D57">
        <w:t>. zm.</w:t>
      </w:r>
      <w:r w:rsidR="0013264C" w:rsidRPr="00395D57">
        <w:rPr>
          <w:rStyle w:val="Odwoanieprzypisudolnego"/>
        </w:rPr>
        <w:footnoteReference w:id="10"/>
      </w:r>
      <w:r w:rsidR="0013264C" w:rsidRPr="00395D57">
        <w:rPr>
          <w:rStyle w:val="IGindeksgrny"/>
        </w:rPr>
        <w:t>)</w:t>
      </w:r>
      <w:r w:rsidR="0013264C" w:rsidRPr="00395D57">
        <w:t>).</w:t>
      </w:r>
    </w:p>
    <w:p w:rsidR="0013264C" w:rsidRPr="00395D57" w:rsidRDefault="0013264C" w:rsidP="00682353">
      <w:pPr>
        <w:pStyle w:val="USTustnpkodeksu"/>
        <w:spacing w:before="87"/>
      </w:pPr>
      <w:r w:rsidRPr="00395D57">
        <w:t>2. Wojewódzkie komisje dialogu społecznego działają do dnia powołania pierwszych składów wojewódzkich rad dialogu społecznego, na zasadach określonych</w:t>
      </w:r>
      <w:r w:rsidR="000B3958" w:rsidRPr="00395D57">
        <w:t xml:space="preserve"> w</w:t>
      </w:r>
      <w:r w:rsidR="000B3958">
        <w:t> </w:t>
      </w:r>
      <w:r w:rsidRPr="00395D57">
        <w:t>ustawie</w:t>
      </w:r>
      <w:r w:rsidR="000B3958" w:rsidRPr="00395D57">
        <w:t xml:space="preserve"> z</w:t>
      </w:r>
      <w:r w:rsidR="000B3958">
        <w:t> </w:t>
      </w:r>
      <w:r w:rsidRPr="00395D57">
        <w:t xml:space="preserve">dnia </w:t>
      </w:r>
      <w:r w:rsidR="000B3958" w:rsidRPr="00395D57">
        <w:t>6</w:t>
      </w:r>
      <w:r w:rsidR="000B3958">
        <w:t> </w:t>
      </w:r>
      <w:r w:rsidRPr="00395D57">
        <w:t>lipca 200</w:t>
      </w:r>
      <w:r w:rsidR="000B3958" w:rsidRPr="00395D57">
        <w:t>1</w:t>
      </w:r>
      <w:r w:rsidR="000B3958">
        <w:t> </w:t>
      </w:r>
      <w:r w:rsidRPr="00395D57">
        <w:t>r.</w:t>
      </w:r>
      <w:r w:rsidR="000B3958" w:rsidRPr="00395D57">
        <w:t xml:space="preserve"> o</w:t>
      </w:r>
      <w:r w:rsidR="000B3958">
        <w:t> </w:t>
      </w:r>
      <w:r w:rsidRPr="00395D57">
        <w:t>Trójstronnej Komisji do Spraw Społeczno</w:t>
      </w:r>
      <w:r w:rsidR="000B3958">
        <w:softHyphen/>
      </w:r>
      <w:r w:rsidR="000B3958">
        <w:noBreakHyphen/>
      </w:r>
      <w:r w:rsidRPr="00395D57">
        <w:t>Gospodarczych</w:t>
      </w:r>
      <w:r w:rsidR="000B3958" w:rsidRPr="00395D57">
        <w:t xml:space="preserve"> i</w:t>
      </w:r>
      <w:r w:rsidR="000B3958">
        <w:t> </w:t>
      </w:r>
      <w:r w:rsidRPr="00395D57">
        <w:t xml:space="preserve">wojewódzkich komisjach dialogu społecznego, nie dłużej jednak niż przez okres </w:t>
      </w:r>
      <w:r w:rsidR="000B3958" w:rsidRPr="00395D57">
        <w:t>6</w:t>
      </w:r>
      <w:r w:rsidR="000B3958">
        <w:t> </w:t>
      </w:r>
      <w:r w:rsidRPr="00395D57">
        <w:t>miesięcy od dnia wejścia</w:t>
      </w:r>
      <w:r w:rsidR="000B3958" w:rsidRPr="00395D57">
        <w:t xml:space="preserve"> w</w:t>
      </w:r>
      <w:r w:rsidR="000B3958">
        <w:t> </w:t>
      </w:r>
      <w:r w:rsidRPr="00395D57">
        <w:t>życie niniejszej ustawy.</w:t>
      </w:r>
    </w:p>
    <w:p w:rsidR="0013264C" w:rsidRPr="00395D57" w:rsidRDefault="0013264C" w:rsidP="00682353">
      <w:pPr>
        <w:pStyle w:val="USTustnpkodeksu"/>
        <w:spacing w:before="87"/>
      </w:pPr>
      <w:r w:rsidRPr="00395D57">
        <w:t>3. Wojewoda uwzględni</w:t>
      </w:r>
      <w:r w:rsidR="000B3958" w:rsidRPr="00395D57">
        <w:t xml:space="preserve"> w</w:t>
      </w:r>
      <w:r w:rsidR="000B3958">
        <w:t> </w:t>
      </w:r>
      <w:r w:rsidRPr="00395D57">
        <w:t>kwocie dotacji celowej,</w:t>
      </w:r>
      <w:r w:rsidR="000B3958" w:rsidRPr="00395D57">
        <w:t xml:space="preserve"> o</w:t>
      </w:r>
      <w:r w:rsidR="000B3958">
        <w:t> </w:t>
      </w:r>
      <w:r w:rsidRPr="00395D57">
        <w:t>której mowa</w:t>
      </w:r>
      <w:r w:rsidR="000B3958" w:rsidRPr="00395D57">
        <w:t xml:space="preserve"> w</w:t>
      </w:r>
      <w:r w:rsidR="000B3958">
        <w:t> art. </w:t>
      </w:r>
      <w:r w:rsidRPr="00395D57">
        <w:t>4</w:t>
      </w:r>
      <w:r w:rsidR="000B3958" w:rsidRPr="00395D57">
        <w:t>1</w:t>
      </w:r>
      <w:r w:rsidR="000B3958">
        <w:t xml:space="preserve"> ust. </w:t>
      </w:r>
      <w:r w:rsidRPr="00395D57">
        <w:t>4, koszty stanowiące zwrot p</w:t>
      </w:r>
      <w:r w:rsidRPr="00395D57">
        <w:t>o</w:t>
      </w:r>
      <w:r w:rsidRPr="00395D57">
        <w:t>niesionych</w:t>
      </w:r>
      <w:r w:rsidR="000B3958" w:rsidRPr="00395D57">
        <w:t xml:space="preserve"> w</w:t>
      </w:r>
      <w:r w:rsidR="000B3958">
        <w:t> </w:t>
      </w:r>
      <w:r w:rsidRPr="00395D57">
        <w:t>201</w:t>
      </w:r>
      <w:r w:rsidR="000B3958" w:rsidRPr="00395D57">
        <w:t>5</w:t>
      </w:r>
      <w:r w:rsidR="000B3958">
        <w:t> </w:t>
      </w:r>
      <w:r w:rsidRPr="00395D57">
        <w:t>r. przez marszałków województw wydatków na działalność wojewódzkich rad dialogu społec</w:t>
      </w:r>
      <w:r w:rsidRPr="00395D57">
        <w:t>z</w:t>
      </w:r>
      <w:r w:rsidRPr="00395D57">
        <w:t>nego.</w:t>
      </w:r>
    </w:p>
    <w:p w:rsidR="0013264C" w:rsidRPr="00395D57" w:rsidRDefault="0013264C" w:rsidP="00682353">
      <w:pPr>
        <w:pStyle w:val="ARTartustawynprozporzdzenia"/>
        <w:spacing w:before="117"/>
      </w:pPr>
      <w:r w:rsidRPr="00395D57">
        <w:t>Art. 85. 1. Sprawy prowadzone przez Trójstronną Komisję do Spraw Społeczno</w:t>
      </w:r>
      <w:r w:rsidR="000B3958">
        <w:softHyphen/>
      </w:r>
      <w:r w:rsidR="000B3958">
        <w:noBreakHyphen/>
      </w:r>
      <w:r w:rsidRPr="00395D57">
        <w:t>Gospodarczych na zasadach określonych</w:t>
      </w:r>
      <w:r w:rsidR="000B3958" w:rsidRPr="00395D57">
        <w:t xml:space="preserve"> w</w:t>
      </w:r>
      <w:r w:rsidR="000B3958">
        <w:t> </w:t>
      </w:r>
      <w:r w:rsidRPr="00395D57">
        <w:t>ustawie</w:t>
      </w:r>
      <w:r w:rsidR="000B3958" w:rsidRPr="00395D57">
        <w:t xml:space="preserve"> z</w:t>
      </w:r>
      <w:r w:rsidR="000B3958">
        <w:t> </w:t>
      </w:r>
      <w:r w:rsidRPr="00395D57">
        <w:t xml:space="preserve">dnia </w:t>
      </w:r>
      <w:r w:rsidR="000B3958" w:rsidRPr="00395D57">
        <w:t>6</w:t>
      </w:r>
      <w:r w:rsidR="000B3958">
        <w:t> </w:t>
      </w:r>
      <w:r w:rsidRPr="00395D57">
        <w:t>lipca 200</w:t>
      </w:r>
      <w:r w:rsidR="000B3958" w:rsidRPr="00395D57">
        <w:t>1</w:t>
      </w:r>
      <w:r w:rsidR="000B3958">
        <w:t> </w:t>
      </w:r>
      <w:r w:rsidRPr="00395D57">
        <w:t>r.</w:t>
      </w:r>
      <w:r w:rsidR="000B3958" w:rsidRPr="00395D57">
        <w:t xml:space="preserve"> o</w:t>
      </w:r>
      <w:r w:rsidR="000B3958">
        <w:t> </w:t>
      </w:r>
      <w:r w:rsidRPr="00395D57">
        <w:t>Trójstronnej Komisji do Spraw Społeczno</w:t>
      </w:r>
      <w:r w:rsidR="000B3958">
        <w:softHyphen/>
      </w:r>
      <w:r w:rsidR="000B3958">
        <w:noBreakHyphen/>
      </w:r>
      <w:r w:rsidRPr="00395D57">
        <w:t>Gospodarczych</w:t>
      </w:r>
      <w:r w:rsidR="000B3958" w:rsidRPr="00395D57">
        <w:t xml:space="preserve"> i</w:t>
      </w:r>
      <w:r w:rsidR="000B3958">
        <w:t> </w:t>
      </w:r>
      <w:r w:rsidRPr="00395D57">
        <w:t>wojewódzkich komisjach dialogu społecznego, niezakończone do dnia powołania pierwszego składu Rady Dialogu Społecznego, przejmuje Rada</w:t>
      </w:r>
      <w:r w:rsidR="000B3958" w:rsidRPr="00395D57">
        <w:t xml:space="preserve"> i</w:t>
      </w:r>
      <w:r w:rsidR="000B3958">
        <w:t> </w:t>
      </w:r>
      <w:r w:rsidRPr="00395D57">
        <w:t>prowadzi je na zasadach określonych</w:t>
      </w:r>
      <w:r w:rsidR="000B3958" w:rsidRPr="00395D57">
        <w:t xml:space="preserve"> w</w:t>
      </w:r>
      <w:r w:rsidR="000B3958">
        <w:t> </w:t>
      </w:r>
      <w:r w:rsidRPr="00395D57">
        <w:t>niniejszej ustawie,</w:t>
      </w:r>
      <w:r w:rsidR="000B3958" w:rsidRPr="00395D57">
        <w:t xml:space="preserve"> z</w:t>
      </w:r>
      <w:r w:rsidR="000B3958">
        <w:t> </w:t>
      </w:r>
      <w:r w:rsidRPr="00395D57">
        <w:t>wyjątkiem</w:t>
      </w:r>
      <w:r w:rsidR="000B3958">
        <w:t xml:space="preserve"> ust. </w:t>
      </w:r>
      <w:r w:rsidRPr="00395D57">
        <w:t>2.</w:t>
      </w:r>
    </w:p>
    <w:p w:rsidR="0013264C" w:rsidRPr="00395D57" w:rsidRDefault="0013264C" w:rsidP="00682353">
      <w:pPr>
        <w:pStyle w:val="USTustnpkodeksu"/>
        <w:spacing w:before="87"/>
      </w:pPr>
      <w:r w:rsidRPr="00395D57">
        <w:t>2. Do trybu opiniowania projektu ustawy budżetowej na rok 201</w:t>
      </w:r>
      <w:r w:rsidR="000B3958" w:rsidRPr="00395D57">
        <w:t>6</w:t>
      </w:r>
      <w:r w:rsidR="000B3958">
        <w:t> </w:t>
      </w:r>
      <w:r w:rsidRPr="00395D57">
        <w:t>wraz</w:t>
      </w:r>
      <w:r w:rsidR="000B3958" w:rsidRPr="00395D57">
        <w:t xml:space="preserve"> z</w:t>
      </w:r>
      <w:r w:rsidR="000B3958">
        <w:t> </w:t>
      </w:r>
      <w:r w:rsidRPr="00395D57">
        <w:t>uzasadnieniem mają zastosowanie terminy określone</w:t>
      </w:r>
      <w:r w:rsidR="000B3958" w:rsidRPr="00395D57">
        <w:t xml:space="preserve"> w</w:t>
      </w:r>
      <w:r w:rsidR="000B3958">
        <w:t> </w:t>
      </w:r>
      <w:r w:rsidRPr="00395D57">
        <w:t>ustawie</w:t>
      </w:r>
      <w:r w:rsidR="000B3958" w:rsidRPr="00395D57">
        <w:t xml:space="preserve"> z</w:t>
      </w:r>
      <w:r w:rsidR="000B3958">
        <w:t> </w:t>
      </w:r>
      <w:r w:rsidRPr="00395D57">
        <w:t xml:space="preserve">dnia </w:t>
      </w:r>
      <w:r w:rsidR="000B3958" w:rsidRPr="00395D57">
        <w:t>6</w:t>
      </w:r>
      <w:r w:rsidR="000B3958">
        <w:t> </w:t>
      </w:r>
      <w:r w:rsidRPr="00395D57">
        <w:t>lipca 200</w:t>
      </w:r>
      <w:r w:rsidR="000B3958" w:rsidRPr="00395D57">
        <w:t>1</w:t>
      </w:r>
      <w:r w:rsidR="000B3958">
        <w:t> </w:t>
      </w:r>
      <w:r w:rsidRPr="00395D57">
        <w:t>r.</w:t>
      </w:r>
      <w:r w:rsidR="000B3958" w:rsidRPr="00395D57">
        <w:t xml:space="preserve"> o</w:t>
      </w:r>
      <w:r w:rsidR="000B3958">
        <w:t> </w:t>
      </w:r>
      <w:r w:rsidRPr="00395D57">
        <w:t>Trójstronnej Komisji do Spraw Społeczno</w:t>
      </w:r>
      <w:r w:rsidR="000B3958">
        <w:softHyphen/>
      </w:r>
      <w:r w:rsidR="000B3958">
        <w:noBreakHyphen/>
      </w:r>
      <w:r w:rsidRPr="00395D57">
        <w:t>Gospodarczych</w:t>
      </w:r>
      <w:r w:rsidR="000B3958" w:rsidRPr="00395D57">
        <w:t xml:space="preserve"> i</w:t>
      </w:r>
      <w:r w:rsidR="000B3958">
        <w:t> </w:t>
      </w:r>
      <w:r w:rsidRPr="00395D57">
        <w:t>wojewódzkich komisjach dialogu społecznego.</w:t>
      </w:r>
    </w:p>
    <w:p w:rsidR="0013264C" w:rsidRPr="00395D57" w:rsidRDefault="0013264C" w:rsidP="00682353">
      <w:pPr>
        <w:pStyle w:val="USTustnpkodeksu"/>
        <w:spacing w:before="87"/>
      </w:pPr>
      <w:r w:rsidRPr="00395D57">
        <w:t>3. Sprawy prowadzone przez wojewódzkie komisje dialogu społecznego na zasadach określonych</w:t>
      </w:r>
      <w:r w:rsidR="000B3958" w:rsidRPr="00395D57">
        <w:t xml:space="preserve"> w</w:t>
      </w:r>
      <w:r w:rsidR="000B3958">
        <w:t> </w:t>
      </w:r>
      <w:r w:rsidRPr="00395D57">
        <w:t>ustawie</w:t>
      </w:r>
      <w:r w:rsidR="000B3958" w:rsidRPr="00395D57">
        <w:t xml:space="preserve"> z</w:t>
      </w:r>
      <w:r w:rsidR="000B3958">
        <w:t> </w:t>
      </w:r>
      <w:r w:rsidRPr="00395D57">
        <w:t xml:space="preserve">dnia </w:t>
      </w:r>
      <w:r w:rsidR="000B3958" w:rsidRPr="00395D57">
        <w:t>6</w:t>
      </w:r>
      <w:r w:rsidR="000B3958">
        <w:t> </w:t>
      </w:r>
      <w:r w:rsidRPr="00395D57">
        <w:t>lipca 200</w:t>
      </w:r>
      <w:r w:rsidR="000B3958" w:rsidRPr="00395D57">
        <w:t>1</w:t>
      </w:r>
      <w:r w:rsidR="000B3958">
        <w:t> </w:t>
      </w:r>
      <w:r w:rsidRPr="00395D57">
        <w:t>r.</w:t>
      </w:r>
      <w:r w:rsidR="000B3958" w:rsidRPr="00395D57">
        <w:t xml:space="preserve"> o</w:t>
      </w:r>
      <w:r w:rsidR="000B3958">
        <w:t> </w:t>
      </w:r>
      <w:r w:rsidRPr="00395D57">
        <w:t>Trójstronnej Komisji do Spraw Społeczno</w:t>
      </w:r>
      <w:r w:rsidR="000B3958">
        <w:softHyphen/>
      </w:r>
      <w:r w:rsidR="000B3958">
        <w:noBreakHyphen/>
      </w:r>
      <w:r w:rsidRPr="00395D57">
        <w:t>Gospodarczych</w:t>
      </w:r>
      <w:r w:rsidR="000B3958" w:rsidRPr="00395D57">
        <w:t xml:space="preserve"> i</w:t>
      </w:r>
      <w:r w:rsidR="000B3958">
        <w:t> </w:t>
      </w:r>
      <w:r w:rsidRPr="00395D57">
        <w:t>wojewódzkich komisjach dial</w:t>
      </w:r>
      <w:r w:rsidRPr="00395D57">
        <w:t>o</w:t>
      </w:r>
      <w:r w:rsidRPr="00395D57">
        <w:t>gu społecznego, niezakończone do dnia powołania pierwszych składów wojewódzkich rad dialogu społecznego, przejmują odpowiednie wojewódzkie rady dialogu społecznego</w:t>
      </w:r>
      <w:r w:rsidR="000B3958" w:rsidRPr="00395D57">
        <w:t xml:space="preserve"> i</w:t>
      </w:r>
      <w:r w:rsidR="000B3958">
        <w:t> </w:t>
      </w:r>
      <w:r w:rsidRPr="00395D57">
        <w:t>prowadzą je na zasadach określonych</w:t>
      </w:r>
      <w:r w:rsidR="000B3958" w:rsidRPr="00395D57">
        <w:t xml:space="preserve"> w</w:t>
      </w:r>
      <w:r w:rsidR="000B3958">
        <w:t> </w:t>
      </w:r>
      <w:r w:rsidRPr="00395D57">
        <w:t>niniejszej ustawie,</w:t>
      </w:r>
      <w:r w:rsidR="000B3958" w:rsidRPr="00395D57">
        <w:t xml:space="preserve"> z</w:t>
      </w:r>
      <w:r w:rsidR="000B3958">
        <w:t> </w:t>
      </w:r>
      <w:r w:rsidRPr="00395D57">
        <w:t>zastrzeżeniem</w:t>
      </w:r>
      <w:r w:rsidR="000B3958">
        <w:t xml:space="preserve"> art. </w:t>
      </w:r>
      <w:r w:rsidRPr="00395D57">
        <w:t>8</w:t>
      </w:r>
      <w:r w:rsidR="000B3958" w:rsidRPr="00395D57">
        <w:t>4</w:t>
      </w:r>
      <w:r w:rsidR="000B3958">
        <w:t xml:space="preserve"> ust. </w:t>
      </w:r>
      <w:r w:rsidRPr="00395D57">
        <w:t>2.</w:t>
      </w:r>
    </w:p>
    <w:p w:rsidR="0013264C" w:rsidRPr="00395D57" w:rsidRDefault="0013264C" w:rsidP="00682353">
      <w:pPr>
        <w:pStyle w:val="USTustnpkodeksu"/>
        <w:spacing w:before="87"/>
      </w:pPr>
      <w:r w:rsidRPr="00395D57">
        <w:t>4.</w:t>
      </w:r>
      <w:r w:rsidR="000B3958" w:rsidRPr="00395D57">
        <w:t xml:space="preserve"> W</w:t>
      </w:r>
      <w:r w:rsidR="000B3958">
        <w:t> </w:t>
      </w:r>
      <w:r w:rsidRPr="00395D57">
        <w:t>przypadku niepowołania wojewódzkiej rady dialogu społecznego</w:t>
      </w:r>
      <w:r w:rsidR="000B3958" w:rsidRPr="00395D57">
        <w:t xml:space="preserve"> w</w:t>
      </w:r>
      <w:r w:rsidR="000B3958">
        <w:t> </w:t>
      </w:r>
      <w:r w:rsidRPr="00395D57">
        <w:t>terminie określonym</w:t>
      </w:r>
      <w:r w:rsidR="000B3958" w:rsidRPr="00395D57">
        <w:t xml:space="preserve"> w</w:t>
      </w:r>
      <w:r w:rsidR="000B3958">
        <w:t> art. </w:t>
      </w:r>
      <w:r w:rsidRPr="00395D57">
        <w:t>8</w:t>
      </w:r>
      <w:r w:rsidR="000B3958" w:rsidRPr="00395D57">
        <w:t>4</w:t>
      </w:r>
      <w:r w:rsidR="000B3958">
        <w:t xml:space="preserve"> ust. </w:t>
      </w:r>
      <w:r w:rsidRPr="00395D57">
        <w:t>2, sprawy prowadzone przez odpowiednią wojewódzką komisję dialogu społecznego</w:t>
      </w:r>
      <w:r w:rsidR="000B3958" w:rsidRPr="00395D57">
        <w:t xml:space="preserve"> i</w:t>
      </w:r>
      <w:r w:rsidR="000B3958">
        <w:t> </w:t>
      </w:r>
      <w:r w:rsidRPr="00395D57">
        <w:t>niezakończone przed upływem tego terminu przejmuje Rada Dialogu Społecznego</w:t>
      </w:r>
      <w:r w:rsidR="000B3958" w:rsidRPr="00395D57">
        <w:t xml:space="preserve"> i</w:t>
      </w:r>
      <w:r w:rsidR="000B3958">
        <w:t> </w:t>
      </w:r>
      <w:r w:rsidRPr="00395D57">
        <w:t>prowadzi je na zasadach określonych</w:t>
      </w:r>
      <w:r w:rsidR="000B3958" w:rsidRPr="00395D57">
        <w:t xml:space="preserve"> w</w:t>
      </w:r>
      <w:r w:rsidR="000B3958">
        <w:t> </w:t>
      </w:r>
      <w:r w:rsidRPr="00395D57">
        <w:t>niniejszej ustawie.</w:t>
      </w:r>
      <w:r w:rsidR="002A3DA1">
        <w:t>”</w:t>
      </w:r>
    </w:p>
    <w:p w:rsidR="0013264C" w:rsidRPr="00395D57" w:rsidRDefault="002A3DA1" w:rsidP="00682353">
      <w:pPr>
        <w:pStyle w:val="ARTartustawynprozporzdzenia"/>
        <w:spacing w:before="117"/>
      </w:pPr>
      <w:r>
        <w:t>„</w:t>
      </w:r>
      <w:r w:rsidR="0013264C" w:rsidRPr="00395D57">
        <w:t>Art. 90. Ustawa wchodzi</w:t>
      </w:r>
      <w:r w:rsidR="000B3958" w:rsidRPr="00395D57">
        <w:t xml:space="preserve"> w</w:t>
      </w:r>
      <w:r w:rsidR="000B3958">
        <w:t> </w:t>
      </w:r>
      <w:r w:rsidR="0013264C" w:rsidRPr="00395D57">
        <w:t>życie po upływie 1</w:t>
      </w:r>
      <w:r w:rsidR="000B3958" w:rsidRPr="00395D57">
        <w:t>4</w:t>
      </w:r>
      <w:r w:rsidR="000B3958">
        <w:t> </w:t>
      </w:r>
      <w:r w:rsidR="0013264C" w:rsidRPr="00395D57">
        <w:t>dni od dnia ogłoszenia.</w:t>
      </w:r>
      <w:r>
        <w:t>”</w:t>
      </w:r>
      <w:r w:rsidR="0013264C" w:rsidRPr="00395D57">
        <w:t>.</w:t>
      </w:r>
    </w:p>
    <w:p w:rsidR="00824AED" w:rsidRPr="00093BBC" w:rsidRDefault="002B0F26" w:rsidP="00682353">
      <w:pPr>
        <w:pStyle w:val="NAZORGWYDnazwaorganuwydajcegoprojektowanyakt"/>
        <w:spacing w:before="275" w:after="97"/>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0B3958">
        <w:rPr>
          <w:rStyle w:val="Kkursywa"/>
        </w:rPr>
        <w:softHyphen/>
      </w:r>
      <w:r w:rsidR="000B3958">
        <w:rPr>
          <w:rStyle w:val="Kkursywa"/>
        </w:rPr>
        <w:noBreakHyphen/>
      </w:r>
      <w:r w:rsidR="007065EA">
        <w:rPr>
          <w:rStyle w:val="Kkursywa"/>
        </w:rPr>
        <w:t>Błońska</w:t>
      </w:r>
    </w:p>
    <w:p w:rsidR="0013264C" w:rsidRPr="00395D57" w:rsidRDefault="0013264C" w:rsidP="000B3958">
      <w:pPr>
        <w:pStyle w:val="TEKSTZacznikido"/>
      </w:pPr>
      <w:r w:rsidRPr="00395D57">
        <w:lastRenderedPageBreak/>
        <w:t>Załącznik do obwieszczenia Marszałka Sejmu Rzeczypospolitej Polskiej</w:t>
      </w:r>
      <w:r w:rsidR="000B3958">
        <w:t xml:space="preserve"> z </w:t>
      </w:r>
      <w:r>
        <w:t>dnia 1</w:t>
      </w:r>
      <w:r w:rsidR="000B3958">
        <w:t>0 </w:t>
      </w:r>
      <w:r>
        <w:t>listopada 201</w:t>
      </w:r>
      <w:r w:rsidR="000B3958">
        <w:t>5 </w:t>
      </w:r>
      <w:r w:rsidRPr="00395D57">
        <w:t>r. (poz</w:t>
      </w:r>
      <w:r>
        <w:t xml:space="preserve">. </w:t>
      </w:r>
      <w:sdt>
        <w:sdtPr>
          <w:alias w:val="Numer pozycji"/>
          <w:tag w:val="Kategoria"/>
          <w:id w:val="495465613"/>
          <w:placeholder>
            <w:docPart w:val="01EA7FF618C347A7B87A3DDEB0EC16E7"/>
          </w:placeholder>
          <w:dataBinding w:prefixMappings="xmlns:ns0='http://purl.org/dc/elements/1.1/' xmlns:ns1='http://schemas.openxmlformats.org/package/2006/metadata/core-properties' " w:xpath="/ns1:coreProperties[1]/ns1:category[1]" w:storeItemID="{6C3C8BC8-F283-45AE-878A-BAB7291924A1}"/>
          <w:text/>
        </w:sdtPr>
        <w:sdtEndPr/>
        <w:sdtContent>
          <w:r w:rsidR="008F56C5">
            <w:t>2008</w:t>
          </w:r>
        </w:sdtContent>
      </w:sdt>
      <w:r w:rsidRPr="00395D57">
        <w:t>)</w:t>
      </w:r>
    </w:p>
    <w:p w:rsidR="0013264C" w:rsidRPr="00395D57" w:rsidRDefault="0013264C" w:rsidP="0013264C">
      <w:pPr>
        <w:pStyle w:val="OZNRODZAKTUtznustawalubrozporzdzenieiorganwydajcy"/>
      </w:pPr>
      <w:bookmarkStart w:id="1" w:name="f0378edocs1v2475a"/>
      <w:bookmarkEnd w:id="1"/>
      <w:r w:rsidRPr="00395D57">
        <w:t>USTAWA</w:t>
      </w:r>
    </w:p>
    <w:p w:rsidR="0013264C" w:rsidRPr="00395D57" w:rsidRDefault="0013264C" w:rsidP="0013264C">
      <w:pPr>
        <w:pStyle w:val="DATAAKTUdatauchwalenialubwydaniaaktu"/>
      </w:pPr>
      <w:r w:rsidRPr="00395D57">
        <w:t>z dnia 1</w:t>
      </w:r>
      <w:r w:rsidR="000B3958" w:rsidRPr="00395D57">
        <w:t>0</w:t>
      </w:r>
      <w:r w:rsidR="000B3958">
        <w:t> </w:t>
      </w:r>
      <w:r w:rsidRPr="00395D57">
        <w:t>października 200</w:t>
      </w:r>
      <w:r w:rsidR="000B3958" w:rsidRPr="00395D57">
        <w:t>2</w:t>
      </w:r>
      <w:r w:rsidR="000B3958">
        <w:t> </w:t>
      </w:r>
      <w:r w:rsidRPr="00395D57">
        <w:t>r.</w:t>
      </w:r>
    </w:p>
    <w:p w:rsidR="0013264C" w:rsidRPr="00395D57" w:rsidRDefault="0013264C" w:rsidP="000B3958">
      <w:pPr>
        <w:pStyle w:val="TYTUAKTUprzedmiotregulacjiustawylubrozporzdzenia"/>
      </w:pPr>
      <w:r w:rsidRPr="00395D57">
        <w:t>o minimalnym wynagrodzeniu za pracę</w:t>
      </w:r>
    </w:p>
    <w:p w:rsidR="0013264C" w:rsidRPr="0013264C" w:rsidRDefault="0013264C" w:rsidP="000B3958">
      <w:pPr>
        <w:pStyle w:val="ARTartustawynprozporzdzenia"/>
        <w:keepNext/>
      </w:pPr>
      <w:r w:rsidRPr="000B3958">
        <w:rPr>
          <w:rStyle w:val="Ppogrubienie"/>
        </w:rPr>
        <w:t>Art. 1.</w:t>
      </w:r>
      <w:r w:rsidRPr="0013264C">
        <w:t> Użyte</w:t>
      </w:r>
      <w:r w:rsidR="000B3958" w:rsidRPr="0013264C">
        <w:t xml:space="preserve"> w</w:t>
      </w:r>
      <w:r w:rsidR="000B3958">
        <w:t> </w:t>
      </w:r>
      <w:r w:rsidRPr="0013264C">
        <w:t>ustawie określenia oznaczają:</w:t>
      </w:r>
    </w:p>
    <w:p w:rsidR="0013264C" w:rsidRPr="00395D57" w:rsidRDefault="0013264C" w:rsidP="0013264C">
      <w:pPr>
        <w:pStyle w:val="PKTpunkt"/>
      </w:pPr>
      <w:r w:rsidRPr="00395D57">
        <w:t>1)</w:t>
      </w:r>
      <w:bookmarkStart w:id="2" w:name="_Ref430259436"/>
      <w:r w:rsidRPr="00395D57">
        <w:rPr>
          <w:rStyle w:val="Odwoanieprzypisudolnego"/>
        </w:rPr>
        <w:footnoteReference w:id="11"/>
      </w:r>
      <w:bookmarkEnd w:id="2"/>
      <w:r w:rsidRPr="00395D57">
        <w:rPr>
          <w:rStyle w:val="IGindeksgrny"/>
        </w:rPr>
        <w:t>)</w:t>
      </w:r>
      <w:r w:rsidRPr="00395D57">
        <w:tab/>
      </w:r>
      <w:r w:rsidR="002A3DA1">
        <w:t>„</w:t>
      </w:r>
      <w:r w:rsidRPr="00395D57">
        <w:t>Rada Dialogu Społecznego</w:t>
      </w:r>
      <w:r w:rsidR="002A3DA1">
        <w:t>”</w:t>
      </w:r>
      <w:r w:rsidRPr="00395D57">
        <w:t xml:space="preserve"> – Rada Dialogu Społecznego,</w:t>
      </w:r>
      <w:r w:rsidR="000B3958" w:rsidRPr="00395D57">
        <w:t xml:space="preserve"> o</w:t>
      </w:r>
      <w:r w:rsidR="000B3958">
        <w:t> </w:t>
      </w:r>
      <w:r w:rsidRPr="00395D57">
        <w:t>której mowa</w:t>
      </w:r>
      <w:r w:rsidR="000B3958" w:rsidRPr="00395D57">
        <w:t xml:space="preserve"> w</w:t>
      </w:r>
      <w:r w:rsidR="000B3958">
        <w:t> </w:t>
      </w:r>
      <w:r w:rsidRPr="00395D57">
        <w:t>ustawie</w:t>
      </w:r>
      <w:r w:rsidR="000B3958" w:rsidRPr="00395D57">
        <w:t xml:space="preserve"> z</w:t>
      </w:r>
      <w:r w:rsidR="000B3958">
        <w:t> </w:t>
      </w:r>
      <w:r w:rsidRPr="00395D57">
        <w:t>dnia 2</w:t>
      </w:r>
      <w:r w:rsidR="000B3958" w:rsidRPr="00395D57">
        <w:t>4</w:t>
      </w:r>
      <w:r w:rsidR="000B3958">
        <w:t> </w:t>
      </w:r>
      <w:r w:rsidRPr="00395D57">
        <w:t>lipca 201</w:t>
      </w:r>
      <w:r w:rsidR="000B3958" w:rsidRPr="00395D57">
        <w:t>5</w:t>
      </w:r>
      <w:r w:rsidR="000B3958">
        <w:t> </w:t>
      </w:r>
      <w:r w:rsidRPr="00395D57">
        <w:t>r.</w:t>
      </w:r>
      <w:r w:rsidR="000B3958" w:rsidRPr="00395D57">
        <w:t xml:space="preserve"> o</w:t>
      </w:r>
      <w:r w:rsidR="000B3958">
        <w:t> </w:t>
      </w:r>
      <w:r w:rsidRPr="00395D57">
        <w:t>Radzie Dialogu Społecznego</w:t>
      </w:r>
      <w:r w:rsidR="000B3958" w:rsidRPr="00395D57">
        <w:t xml:space="preserve"> i</w:t>
      </w:r>
      <w:r w:rsidR="000B3958">
        <w:t> </w:t>
      </w:r>
      <w:r w:rsidRPr="00395D57">
        <w:t>innych instytucjach dialogu społecznego (</w:t>
      </w:r>
      <w:r w:rsidR="000B3958">
        <w:t>Dz. U. poz. </w:t>
      </w:r>
      <w:r w:rsidRPr="00395D57">
        <w:t>1240);</w:t>
      </w:r>
    </w:p>
    <w:p w:rsidR="0013264C" w:rsidRPr="00395D57" w:rsidRDefault="0013264C" w:rsidP="0013264C">
      <w:pPr>
        <w:pStyle w:val="PKTpunkt"/>
      </w:pPr>
      <w:r w:rsidRPr="00395D57">
        <w:t>2)</w:t>
      </w:r>
      <w:r w:rsidRPr="00395D57">
        <w:tab/>
      </w:r>
      <w:r w:rsidR="002A3DA1">
        <w:t>„</w:t>
      </w:r>
      <w:r w:rsidRPr="00395D57">
        <w:t>prognozowany wskaźnik cen</w:t>
      </w:r>
      <w:r w:rsidR="002A3DA1">
        <w:t>”</w:t>
      </w:r>
      <w:r w:rsidRPr="00395D57">
        <w:t xml:space="preserve"> – średnioroczny wskaźnik cen towarów</w:t>
      </w:r>
      <w:r w:rsidR="000B3958" w:rsidRPr="00395D57">
        <w:t xml:space="preserve"> i</w:t>
      </w:r>
      <w:r w:rsidR="000B3958">
        <w:t> </w:t>
      </w:r>
      <w:r w:rsidRPr="00395D57">
        <w:t>usług konsumpcyjnych ogółem, przyjęty do opracowania projektu ustawy bud</w:t>
      </w:r>
      <w:r w:rsidRPr="00395D57">
        <w:softHyphen/>
        <w:t>żetowej;</w:t>
      </w:r>
    </w:p>
    <w:p w:rsidR="0013264C" w:rsidRPr="00395D57" w:rsidRDefault="0013264C" w:rsidP="0013264C">
      <w:pPr>
        <w:pStyle w:val="PKTpunkt"/>
      </w:pPr>
      <w:r w:rsidRPr="00395D57">
        <w:t>3)</w:t>
      </w:r>
      <w:r w:rsidRPr="00395D57">
        <w:tab/>
      </w:r>
      <w:r w:rsidR="002A3DA1">
        <w:t>„</w:t>
      </w:r>
      <w:r w:rsidRPr="00395D57">
        <w:t>wskaźnik cen</w:t>
      </w:r>
      <w:r w:rsidR="002A3DA1">
        <w:t>”</w:t>
      </w:r>
      <w:r w:rsidRPr="00395D57">
        <w:t xml:space="preserve"> – średnioroczny wskaźnik cen towarów</w:t>
      </w:r>
      <w:r w:rsidR="000B3958" w:rsidRPr="00395D57">
        <w:t xml:space="preserve"> i</w:t>
      </w:r>
      <w:r w:rsidR="000B3958">
        <w:t> </w:t>
      </w:r>
      <w:r w:rsidRPr="00395D57">
        <w:t>usług kon</w:t>
      </w:r>
      <w:r w:rsidRPr="00395D57">
        <w:softHyphen/>
        <w:t>sum</w:t>
      </w:r>
      <w:r w:rsidRPr="00395D57">
        <w:softHyphen/>
        <w:t>pcyjnych ogółem, ogłoszony przez Prezesa Głównego Urzędu Staty</w:t>
      </w:r>
      <w:r w:rsidRPr="00395D57">
        <w:softHyphen/>
        <w:t>stycznego</w:t>
      </w:r>
      <w:r w:rsidR="000B3958" w:rsidRPr="00395D57">
        <w:t xml:space="preserve"> w</w:t>
      </w:r>
      <w:r w:rsidR="000B3958">
        <w:t> </w:t>
      </w:r>
      <w:r w:rsidRPr="00395D57">
        <w:t xml:space="preserve">Dzienniku Urzędowym Rzeczypospolitej Polskiej </w:t>
      </w:r>
      <w:r w:rsidR="002A3DA1">
        <w:t>„</w:t>
      </w:r>
      <w:r w:rsidRPr="00395D57">
        <w:t>Monitor Polski</w:t>
      </w:r>
      <w:r w:rsidR="002A3DA1">
        <w:t>”</w:t>
      </w:r>
      <w:r w:rsidRPr="00395D57">
        <w:t>;</w:t>
      </w:r>
    </w:p>
    <w:p w:rsidR="0013264C" w:rsidRPr="00395D57" w:rsidRDefault="0013264C" w:rsidP="0013264C">
      <w:pPr>
        <w:pStyle w:val="PKTpunkt"/>
      </w:pPr>
      <w:r w:rsidRPr="00395D57">
        <w:t>3a)</w:t>
      </w:r>
      <w:bookmarkStart w:id="3" w:name="_Ref430259515"/>
      <w:r w:rsidRPr="00395D57">
        <w:rPr>
          <w:rStyle w:val="Odwoanieprzypisudolnego"/>
        </w:rPr>
        <w:footnoteReference w:id="12"/>
      </w:r>
      <w:bookmarkEnd w:id="3"/>
      <w:r w:rsidRPr="00395D57">
        <w:rPr>
          <w:rStyle w:val="IGindeksgrny"/>
        </w:rPr>
        <w:t>)</w:t>
      </w:r>
      <w:r w:rsidRPr="00395D57">
        <w:tab/>
      </w:r>
      <w:r w:rsidR="002A3DA1">
        <w:t>„</w:t>
      </w:r>
      <w:r w:rsidRPr="00395D57">
        <w:t>przeciętne wynagrodzenie</w:t>
      </w:r>
      <w:r w:rsidR="002A3DA1">
        <w:t>”</w:t>
      </w:r>
      <w:r w:rsidRPr="00395D57">
        <w:t xml:space="preserve"> – przeciętne miesięczne wynagrodzenie brutto</w:t>
      </w:r>
      <w:r w:rsidR="000B3958" w:rsidRPr="00395D57">
        <w:t xml:space="preserve"> w</w:t>
      </w:r>
      <w:r w:rsidR="000B3958">
        <w:t> </w:t>
      </w:r>
      <w:r w:rsidRPr="00395D57">
        <w:t>gospodarce narodowej, ogłoszone przez Prezesa Głównego Urzędu Statystycznego</w:t>
      </w:r>
      <w:r w:rsidR="000B3958" w:rsidRPr="00395D57">
        <w:t xml:space="preserve"> w</w:t>
      </w:r>
      <w:r w:rsidR="000B3958">
        <w:t> </w:t>
      </w:r>
      <w:r w:rsidRPr="00395D57">
        <w:t xml:space="preserve">Dzienniku Urzędowym Rzeczypospolitej Polskiej </w:t>
      </w:r>
      <w:r w:rsidR="002A3DA1">
        <w:t>„</w:t>
      </w:r>
      <w:r w:rsidRPr="00395D57">
        <w:t>Monitor Po</w:t>
      </w:r>
      <w:r w:rsidRPr="00395D57">
        <w:t>l</w:t>
      </w:r>
      <w:r w:rsidRPr="00395D57">
        <w:t>ski</w:t>
      </w:r>
      <w:r w:rsidR="002A3DA1">
        <w:t>”</w:t>
      </w:r>
      <w:r w:rsidRPr="00395D57">
        <w:t>;</w:t>
      </w:r>
    </w:p>
    <w:p w:rsidR="0013264C" w:rsidRPr="00395D57" w:rsidRDefault="0013264C" w:rsidP="0013264C">
      <w:pPr>
        <w:pStyle w:val="PKTpunkt"/>
      </w:pPr>
      <w:r w:rsidRPr="00395D57">
        <w:t>4)</w:t>
      </w:r>
      <w:r w:rsidRPr="00395D57">
        <w:tab/>
      </w:r>
      <w:r w:rsidR="002A3DA1">
        <w:t>„</w:t>
      </w:r>
      <w:r w:rsidRPr="00395D57">
        <w:t>prognozowany wskaźnik przeciętnego wynagrodzenia</w:t>
      </w:r>
      <w:r w:rsidR="002A3DA1">
        <w:t>”</w:t>
      </w:r>
      <w:r w:rsidRPr="00395D57">
        <w:t xml:space="preserve"> – średnioroczny wskaźnik przeciętnego wynagrodzenia</w:t>
      </w:r>
      <w:r w:rsidR="000B3958" w:rsidRPr="00395D57">
        <w:t xml:space="preserve"> w</w:t>
      </w:r>
      <w:r w:rsidR="000B3958">
        <w:t> </w:t>
      </w:r>
      <w:r w:rsidRPr="00395D57">
        <w:t>gospodarce narodowej, przyjęty do opracowania projektu ustawy budżetowej;</w:t>
      </w:r>
    </w:p>
    <w:p w:rsidR="0013264C" w:rsidRPr="00395D57" w:rsidRDefault="0013264C" w:rsidP="0013264C">
      <w:pPr>
        <w:pStyle w:val="PKTpunkt"/>
      </w:pPr>
      <w:r w:rsidRPr="00395D57">
        <w:t>5)</w:t>
      </w:r>
      <w:r w:rsidRPr="00395D57">
        <w:tab/>
      </w:r>
      <w:r w:rsidR="002A3DA1">
        <w:t>„</w:t>
      </w:r>
      <w:r w:rsidRPr="00395D57">
        <w:t>wydatki gospodarstw domowych</w:t>
      </w:r>
      <w:r w:rsidR="002A3DA1">
        <w:t>”</w:t>
      </w:r>
      <w:r w:rsidRPr="00395D57">
        <w:t xml:space="preserve"> – przeciętne</w:t>
      </w:r>
      <w:r w:rsidR="000B3958" w:rsidRPr="00395D57">
        <w:t xml:space="preserve"> w</w:t>
      </w:r>
      <w:r w:rsidR="000B3958">
        <w:t> </w:t>
      </w:r>
      <w:r w:rsidRPr="00395D57">
        <w:t>roku miesięczne wydatki na jedną osobę na towary</w:t>
      </w:r>
      <w:r w:rsidR="000B3958" w:rsidRPr="00395D57">
        <w:t xml:space="preserve"> i</w:t>
      </w:r>
      <w:r w:rsidR="000B3958">
        <w:t> </w:t>
      </w:r>
      <w:r w:rsidRPr="00395D57">
        <w:t>usługi ko</w:t>
      </w:r>
      <w:r w:rsidRPr="00395D57">
        <w:t>n</w:t>
      </w:r>
      <w:r w:rsidRPr="00395D57">
        <w:t>sumpcyjne dla 20% osób</w:t>
      </w:r>
      <w:r w:rsidR="000B3958" w:rsidRPr="00395D57">
        <w:t xml:space="preserve"> o</w:t>
      </w:r>
      <w:r w:rsidR="000B3958">
        <w:t> </w:t>
      </w:r>
      <w:r w:rsidRPr="00395D57">
        <w:t>najniższych dochodach</w:t>
      </w:r>
      <w:r w:rsidR="000B3958" w:rsidRPr="00395D57">
        <w:t xml:space="preserve"> w</w:t>
      </w:r>
      <w:r w:rsidR="000B3958">
        <w:t> </w:t>
      </w:r>
      <w:r w:rsidRPr="00395D57">
        <w:t>gospodarstwach domowych pracowników, uzyskane</w:t>
      </w:r>
      <w:r w:rsidR="000B3958" w:rsidRPr="00395D57">
        <w:t xml:space="preserve"> z</w:t>
      </w:r>
      <w:r w:rsidR="000B3958">
        <w:t> </w:t>
      </w:r>
      <w:r w:rsidRPr="00395D57">
        <w:t>pro</w:t>
      </w:r>
      <w:r w:rsidRPr="00395D57">
        <w:softHyphen/>
        <w:t>wadzonego przez Główny Urząd Statystyczny badania budżetów gos</w:t>
      </w:r>
      <w:r w:rsidRPr="00395D57">
        <w:softHyphen/>
        <w:t>po</w:t>
      </w:r>
      <w:r w:rsidRPr="00395D57">
        <w:softHyphen/>
        <w:t>darstw domowych;</w:t>
      </w:r>
    </w:p>
    <w:p w:rsidR="0013264C" w:rsidRPr="00395D57" w:rsidRDefault="0013264C" w:rsidP="0013264C">
      <w:pPr>
        <w:pStyle w:val="PKTpunkt"/>
      </w:pPr>
      <w:r w:rsidRPr="00395D57">
        <w:t>6)</w:t>
      </w:r>
      <w:r w:rsidRPr="00395D57">
        <w:tab/>
      </w:r>
      <w:r w:rsidR="002A3DA1">
        <w:t>„</w:t>
      </w:r>
      <w:r w:rsidRPr="00395D57">
        <w:t>wskaźnik udziału dochodów</w:t>
      </w:r>
      <w:r w:rsidR="000B3958" w:rsidRPr="00395D57">
        <w:t xml:space="preserve"> z</w:t>
      </w:r>
      <w:r w:rsidR="000B3958">
        <w:t> </w:t>
      </w:r>
      <w:r w:rsidRPr="00395D57">
        <w:t>pracy najemnej</w:t>
      </w:r>
      <w:r w:rsidR="002A3DA1">
        <w:t>”</w:t>
      </w:r>
      <w:r w:rsidRPr="00395D57">
        <w:t xml:space="preserve"> – przeciętny</w:t>
      </w:r>
      <w:r w:rsidR="000B3958" w:rsidRPr="00395D57">
        <w:t xml:space="preserve"> w</w:t>
      </w:r>
      <w:r w:rsidR="000B3958">
        <w:t> </w:t>
      </w:r>
      <w:r w:rsidRPr="00395D57">
        <w:t>roku udział dochodów</w:t>
      </w:r>
      <w:r w:rsidR="000B3958" w:rsidRPr="00395D57">
        <w:t xml:space="preserve"> z</w:t>
      </w:r>
      <w:r w:rsidR="000B3958">
        <w:t> </w:t>
      </w:r>
      <w:r w:rsidRPr="00395D57">
        <w:t>pracy najemnej</w:t>
      </w:r>
      <w:r w:rsidR="000B3958" w:rsidRPr="00395D57">
        <w:t xml:space="preserve"> w</w:t>
      </w:r>
      <w:r w:rsidR="000B3958">
        <w:t> </w:t>
      </w:r>
      <w:r w:rsidRPr="00395D57">
        <w:t>wydatkach gospodarstwa domowego dla 20% osób</w:t>
      </w:r>
      <w:r w:rsidR="000B3958" w:rsidRPr="00395D57">
        <w:t xml:space="preserve"> o</w:t>
      </w:r>
      <w:r w:rsidR="000B3958">
        <w:t> </w:t>
      </w:r>
      <w:r w:rsidRPr="00395D57">
        <w:t>najniższych dochodach</w:t>
      </w:r>
      <w:r w:rsidR="000B3958" w:rsidRPr="00395D57">
        <w:t xml:space="preserve"> w</w:t>
      </w:r>
      <w:r w:rsidR="000B3958">
        <w:t> </w:t>
      </w:r>
      <w:r w:rsidRPr="00395D57">
        <w:t>gospodarstwach domowych pr</w:t>
      </w:r>
      <w:r w:rsidRPr="00395D57">
        <w:t>a</w:t>
      </w:r>
      <w:r w:rsidRPr="00395D57">
        <w:t>cowników, uzyskany</w:t>
      </w:r>
      <w:r w:rsidR="000B3958" w:rsidRPr="00395D57">
        <w:t xml:space="preserve"> z</w:t>
      </w:r>
      <w:r w:rsidR="000B3958">
        <w:t> </w:t>
      </w:r>
      <w:r w:rsidRPr="00395D57">
        <w:t>prowadzonego przez Główny Urząd Statystyczny badania budżetów gospodarstw domowych;</w:t>
      </w:r>
    </w:p>
    <w:p w:rsidR="0013264C" w:rsidRPr="00395D57" w:rsidRDefault="0013264C" w:rsidP="0013264C">
      <w:pPr>
        <w:pStyle w:val="PKTpunkt"/>
      </w:pPr>
      <w:r w:rsidRPr="00395D57">
        <w:t>7)</w:t>
      </w:r>
      <w:r w:rsidRPr="00395D57">
        <w:tab/>
      </w:r>
      <w:r w:rsidR="002A3DA1">
        <w:t>„</w:t>
      </w:r>
      <w:r w:rsidRPr="00395D57">
        <w:t>przeciętna liczba osób na utrzymaniu osoby pracującej najemnie</w:t>
      </w:r>
      <w:r w:rsidR="002A3DA1">
        <w:t>”</w:t>
      </w:r>
      <w:r w:rsidRPr="00395D57">
        <w:t xml:space="preserve"> – przeciętna</w:t>
      </w:r>
      <w:r w:rsidR="000B3958" w:rsidRPr="00395D57">
        <w:t xml:space="preserve"> w</w:t>
      </w:r>
      <w:r w:rsidR="000B3958">
        <w:t> </w:t>
      </w:r>
      <w:r w:rsidRPr="00395D57">
        <w:t>roku liczba osób na utrzymaniu osoby pracującej najemnie dla 20% osób</w:t>
      </w:r>
      <w:r w:rsidR="000B3958" w:rsidRPr="00395D57">
        <w:t xml:space="preserve"> o</w:t>
      </w:r>
      <w:r w:rsidR="000B3958">
        <w:t> </w:t>
      </w:r>
      <w:r w:rsidRPr="00395D57">
        <w:t>najniższych dochodach</w:t>
      </w:r>
      <w:r w:rsidR="000B3958" w:rsidRPr="00395D57">
        <w:t xml:space="preserve"> w</w:t>
      </w:r>
      <w:r w:rsidR="000B3958">
        <w:t> </w:t>
      </w:r>
      <w:r w:rsidRPr="00395D57">
        <w:t>gospodarstwach domowych pracowników, uz</w:t>
      </w:r>
      <w:r w:rsidRPr="00395D57">
        <w:t>y</w:t>
      </w:r>
      <w:r w:rsidRPr="00395D57">
        <w:t>skana</w:t>
      </w:r>
      <w:r w:rsidR="000B3958" w:rsidRPr="00395D57">
        <w:t xml:space="preserve"> z</w:t>
      </w:r>
      <w:r w:rsidR="000B3958">
        <w:t> </w:t>
      </w:r>
      <w:r w:rsidRPr="00395D57">
        <w:t>prowadzonego przez Główny Urząd Statystyczny badania budżetów gospodarstw domowych;</w:t>
      </w:r>
    </w:p>
    <w:p w:rsidR="0013264C" w:rsidRPr="00395D57" w:rsidRDefault="0013264C" w:rsidP="0013264C">
      <w:pPr>
        <w:pStyle w:val="PKTpunkt"/>
      </w:pPr>
      <w:r w:rsidRPr="00395D57">
        <w:t>8)</w:t>
      </w:r>
      <w:r w:rsidRPr="00395D57">
        <w:tab/>
      </w:r>
      <w:r w:rsidR="002A3DA1">
        <w:t>„</w:t>
      </w:r>
      <w:r w:rsidRPr="00395D57">
        <w:t>rok następny</w:t>
      </w:r>
      <w:r w:rsidR="002A3DA1">
        <w:t>”</w:t>
      </w:r>
      <w:r w:rsidRPr="00395D57">
        <w:t xml:space="preserve"> – rok, na który ustala się wysokość minimalnego wyna</w:t>
      </w:r>
      <w:r w:rsidRPr="00395D57">
        <w:softHyphen/>
        <w:t>gro</w:t>
      </w:r>
      <w:r w:rsidRPr="00395D57">
        <w:softHyphen/>
        <w:t>dzenia;</w:t>
      </w:r>
    </w:p>
    <w:p w:rsidR="0013264C" w:rsidRPr="00395D57" w:rsidRDefault="0013264C" w:rsidP="0013264C">
      <w:pPr>
        <w:pStyle w:val="PKTpunkt"/>
      </w:pPr>
      <w:r w:rsidRPr="00395D57">
        <w:t>9)</w:t>
      </w:r>
      <w:r w:rsidRPr="00395D57">
        <w:rPr>
          <w:rStyle w:val="Odwoanieprzypisudolnego"/>
        </w:rPr>
        <w:footnoteReference w:id="13"/>
      </w:r>
      <w:r w:rsidRPr="00395D57">
        <w:rPr>
          <w:rStyle w:val="IGindeksgrny"/>
        </w:rPr>
        <w:t>)</w:t>
      </w:r>
      <w:r w:rsidRPr="00395D57">
        <w:tab/>
      </w:r>
      <w:r w:rsidR="002A3DA1">
        <w:t>„</w:t>
      </w:r>
      <w:r w:rsidRPr="00395D57">
        <w:t>rok poprzedni</w:t>
      </w:r>
      <w:r w:rsidR="002A3DA1">
        <w:t>”</w:t>
      </w:r>
      <w:r w:rsidRPr="00395D57">
        <w:t xml:space="preserve"> – rok poprzedzający rok,</w:t>
      </w:r>
      <w:r w:rsidR="000B3958" w:rsidRPr="00395D57">
        <w:t xml:space="preserve"> w</w:t>
      </w:r>
      <w:r w:rsidR="000B3958">
        <w:t> </w:t>
      </w:r>
      <w:r w:rsidRPr="00395D57">
        <w:t>którym odbywają się negocjacje Rady Dialogu Społecznego.</w:t>
      </w:r>
    </w:p>
    <w:p w:rsidR="0013264C" w:rsidRPr="00395D57" w:rsidRDefault="0013264C" w:rsidP="0013264C">
      <w:pPr>
        <w:pStyle w:val="ARTartustawynprozporzdzenia"/>
      </w:pPr>
      <w:r w:rsidRPr="000B3958">
        <w:rPr>
          <w:rStyle w:val="Ppogrubienie"/>
        </w:rPr>
        <w:t>Art. 2.</w:t>
      </w:r>
      <w:r w:rsidRPr="00395D57">
        <w:rPr>
          <w:rStyle w:val="IGindeksgrny"/>
        </w:rPr>
        <w:footnoteReference w:id="14"/>
      </w:r>
      <w:r w:rsidRPr="00395D57">
        <w:rPr>
          <w:rStyle w:val="IGindeksgrny"/>
        </w:rPr>
        <w:t>)</w:t>
      </w:r>
      <w:r w:rsidRPr="00395D57">
        <w:t xml:space="preserve"> 1. Wysokość minimalnego wynagrodzenia za pracę, zwanego dalej </w:t>
      </w:r>
      <w:r w:rsidR="002A3DA1">
        <w:t>„</w:t>
      </w:r>
      <w:r w:rsidRPr="00395D57">
        <w:t>minimalnym wynagrodzeniem</w:t>
      </w:r>
      <w:r w:rsidR="002A3DA1">
        <w:t>”</w:t>
      </w:r>
      <w:r w:rsidRPr="00395D57">
        <w:t>, jest c</w:t>
      </w:r>
      <w:r w:rsidRPr="00395D57">
        <w:t>o</w:t>
      </w:r>
      <w:r w:rsidRPr="00395D57">
        <w:t>rocznie przedmiotem negocjacji</w:t>
      </w:r>
      <w:r w:rsidR="000B3958" w:rsidRPr="00395D57">
        <w:t xml:space="preserve"> w</w:t>
      </w:r>
      <w:r w:rsidR="000B3958">
        <w:t> </w:t>
      </w:r>
      <w:r w:rsidRPr="00395D57">
        <w:t>ramach Rady Dialogu Społecznego.</w:t>
      </w:r>
    </w:p>
    <w:p w:rsidR="0013264C" w:rsidRPr="0013264C" w:rsidRDefault="0013264C" w:rsidP="000B3958">
      <w:pPr>
        <w:pStyle w:val="USTustnpkodeksu"/>
        <w:keepNext/>
      </w:pPr>
      <w:r w:rsidRPr="00395D57">
        <w:t>2.</w:t>
      </w:r>
      <w:r w:rsidR="000B3958">
        <w:t> </w:t>
      </w:r>
      <w:r w:rsidRPr="00395D57">
        <w:t>Rada Ministrów,</w:t>
      </w:r>
      <w:r w:rsidR="000B3958" w:rsidRPr="00395D57">
        <w:t xml:space="preserve"> w</w:t>
      </w:r>
      <w:r w:rsidR="000B3958">
        <w:t> </w:t>
      </w:r>
      <w:r w:rsidRPr="00395D57">
        <w:t>terminie do dnia 1</w:t>
      </w:r>
      <w:r w:rsidR="000B3958" w:rsidRPr="00395D57">
        <w:t>5</w:t>
      </w:r>
      <w:r w:rsidR="000B3958">
        <w:t> </w:t>
      </w:r>
      <w:r w:rsidRPr="00395D57">
        <w:t>czerwca każdego roku, przedstawia Radzie Dialogu Społecznego:</w:t>
      </w:r>
    </w:p>
    <w:p w:rsidR="0013264C" w:rsidRPr="00395D57" w:rsidRDefault="0013264C" w:rsidP="0013264C">
      <w:pPr>
        <w:pStyle w:val="PKTpunkt"/>
      </w:pPr>
      <w:r w:rsidRPr="00395D57">
        <w:t>1)</w:t>
      </w:r>
      <w:r w:rsidRPr="00395D57">
        <w:tab/>
        <w:t>propozycję wysokości minimalnego wynagrodzenia</w:t>
      </w:r>
      <w:r w:rsidR="000B3958" w:rsidRPr="00395D57">
        <w:t xml:space="preserve"> w</w:t>
      </w:r>
      <w:r w:rsidR="000B3958">
        <w:t> </w:t>
      </w:r>
      <w:r w:rsidRPr="00395D57">
        <w:t>roku następnym wraz</w:t>
      </w:r>
      <w:r w:rsidR="000B3958" w:rsidRPr="00395D57">
        <w:t xml:space="preserve"> z</w:t>
      </w:r>
      <w:r w:rsidR="000B3958">
        <w:t> </w:t>
      </w:r>
      <w:r w:rsidRPr="00395D57">
        <w:t>terminem zmiany wysokości tego wynagrodzenia, zgodnie</w:t>
      </w:r>
      <w:r w:rsidR="000B3958" w:rsidRPr="00395D57">
        <w:t xml:space="preserve"> z</w:t>
      </w:r>
      <w:r w:rsidR="000B3958">
        <w:t> art. </w:t>
      </w:r>
      <w:r w:rsidRPr="00395D57">
        <w:t>3;</w:t>
      </w:r>
    </w:p>
    <w:p w:rsidR="0013264C" w:rsidRPr="00395D57" w:rsidRDefault="0013264C" w:rsidP="0013264C">
      <w:pPr>
        <w:pStyle w:val="PKTpunkt"/>
      </w:pPr>
      <w:r w:rsidRPr="00395D57">
        <w:t>2)</w:t>
      </w:r>
      <w:r w:rsidRPr="00395D57">
        <w:tab/>
        <w:t>informację</w:t>
      </w:r>
      <w:r w:rsidR="000B3958" w:rsidRPr="00395D57">
        <w:t xml:space="preserve"> o</w:t>
      </w:r>
      <w:r w:rsidR="000B3958">
        <w:t> </w:t>
      </w:r>
      <w:r w:rsidRPr="00395D57">
        <w:t>wskaźniku cen</w:t>
      </w:r>
      <w:r w:rsidR="000B3958" w:rsidRPr="00395D57">
        <w:t xml:space="preserve"> w</w:t>
      </w:r>
      <w:r w:rsidR="000B3958">
        <w:t> </w:t>
      </w:r>
      <w:r w:rsidRPr="00395D57">
        <w:t>roku poprzednim;</w:t>
      </w:r>
    </w:p>
    <w:p w:rsidR="0013264C" w:rsidRPr="00395D57" w:rsidRDefault="0013264C" w:rsidP="0013264C">
      <w:pPr>
        <w:pStyle w:val="PKTpunkt"/>
      </w:pPr>
      <w:r w:rsidRPr="00395D57">
        <w:t>3)</w:t>
      </w:r>
      <w:r w:rsidRPr="00395D57">
        <w:tab/>
        <w:t>informację</w:t>
      </w:r>
      <w:r w:rsidR="000B3958" w:rsidRPr="00395D57">
        <w:t xml:space="preserve"> o</w:t>
      </w:r>
      <w:r w:rsidR="000B3958">
        <w:t> </w:t>
      </w:r>
      <w:r w:rsidRPr="00395D57">
        <w:t>prognozowanych na rok następny: wskaźniku cen oraz wskaźniku przeciętnego wynagrodzenia;</w:t>
      </w:r>
    </w:p>
    <w:p w:rsidR="0013264C" w:rsidRPr="00395D57" w:rsidRDefault="0013264C" w:rsidP="0013264C">
      <w:pPr>
        <w:pStyle w:val="PKTpunkt"/>
      </w:pPr>
      <w:r w:rsidRPr="00395D57">
        <w:t>4)</w:t>
      </w:r>
      <w:r w:rsidRPr="00395D57">
        <w:tab/>
        <w:t>wysokość przeciętnego wynagrodzenia</w:t>
      </w:r>
      <w:r w:rsidR="000B3958" w:rsidRPr="00395D57">
        <w:t xml:space="preserve"> w</w:t>
      </w:r>
      <w:r w:rsidR="000B3958">
        <w:t> </w:t>
      </w:r>
      <w:r w:rsidRPr="00395D57">
        <w:t>pierwszym kwartale roku,</w:t>
      </w:r>
      <w:r w:rsidR="000B3958" w:rsidRPr="00395D57">
        <w:t xml:space="preserve"> w</w:t>
      </w:r>
      <w:r w:rsidR="000B3958">
        <w:t> </w:t>
      </w:r>
      <w:r w:rsidRPr="00395D57">
        <w:t>którym odbywają się negocjacje;</w:t>
      </w:r>
    </w:p>
    <w:p w:rsidR="0013264C" w:rsidRPr="00395D57" w:rsidRDefault="0013264C" w:rsidP="0013264C">
      <w:pPr>
        <w:pStyle w:val="PKTpunkt"/>
      </w:pPr>
      <w:r w:rsidRPr="00395D57">
        <w:t>5)</w:t>
      </w:r>
      <w:r w:rsidRPr="00395D57">
        <w:tab/>
        <w:t>informację</w:t>
      </w:r>
      <w:r w:rsidR="000B3958" w:rsidRPr="00395D57">
        <w:t xml:space="preserve"> o</w:t>
      </w:r>
      <w:r w:rsidR="000B3958">
        <w:t> </w:t>
      </w:r>
      <w:r w:rsidRPr="00395D57">
        <w:t>wydatkach gospodarstw domowych</w:t>
      </w:r>
      <w:r w:rsidR="000B3958" w:rsidRPr="00395D57">
        <w:t xml:space="preserve"> w</w:t>
      </w:r>
      <w:r w:rsidR="000B3958">
        <w:t> </w:t>
      </w:r>
      <w:r w:rsidRPr="00395D57">
        <w:t>roku poprzednim;</w:t>
      </w:r>
    </w:p>
    <w:p w:rsidR="0013264C" w:rsidRPr="00395D57" w:rsidRDefault="0013264C" w:rsidP="0013264C">
      <w:pPr>
        <w:pStyle w:val="PKTpunkt"/>
      </w:pPr>
      <w:r w:rsidRPr="00395D57">
        <w:t>6)</w:t>
      </w:r>
      <w:r w:rsidRPr="00395D57">
        <w:tab/>
        <w:t>informację</w:t>
      </w:r>
      <w:r w:rsidR="000B3958" w:rsidRPr="00395D57">
        <w:t xml:space="preserve"> o</w:t>
      </w:r>
      <w:r w:rsidR="000B3958">
        <w:t> </w:t>
      </w:r>
      <w:r w:rsidRPr="00395D57">
        <w:t>wskaźniku udziału dochodów</w:t>
      </w:r>
      <w:r w:rsidR="000B3958" w:rsidRPr="00395D57">
        <w:t xml:space="preserve"> z</w:t>
      </w:r>
      <w:r w:rsidR="000B3958">
        <w:t> </w:t>
      </w:r>
      <w:r w:rsidRPr="00395D57">
        <w:t>pracy najemnej oraz przeciętnej liczbie osób na utrzymaniu osoby pr</w:t>
      </w:r>
      <w:r w:rsidRPr="00395D57">
        <w:t>a</w:t>
      </w:r>
      <w:r w:rsidRPr="00395D57">
        <w:t>cującej najemnie</w:t>
      </w:r>
      <w:r w:rsidR="000B3958" w:rsidRPr="00395D57">
        <w:t xml:space="preserve"> w</w:t>
      </w:r>
      <w:r w:rsidR="000B3958">
        <w:t> </w:t>
      </w:r>
      <w:r w:rsidRPr="00395D57">
        <w:t>roku poprzednim;</w:t>
      </w:r>
    </w:p>
    <w:p w:rsidR="0013264C" w:rsidRPr="00395D57" w:rsidRDefault="0013264C" w:rsidP="0013264C">
      <w:pPr>
        <w:pStyle w:val="PKTpunkt"/>
      </w:pPr>
      <w:r w:rsidRPr="00395D57">
        <w:lastRenderedPageBreak/>
        <w:t>7)</w:t>
      </w:r>
      <w:r w:rsidRPr="00395D57">
        <w:tab/>
        <w:t>informację</w:t>
      </w:r>
      <w:r w:rsidR="000B3958" w:rsidRPr="00395D57">
        <w:t xml:space="preserve"> o</w:t>
      </w:r>
      <w:r w:rsidR="000B3958">
        <w:t> </w:t>
      </w:r>
      <w:r w:rsidRPr="00395D57">
        <w:t>wysokości przeciętnych miesięcznych wynagrodzeń</w:t>
      </w:r>
      <w:r w:rsidR="000B3958" w:rsidRPr="00395D57">
        <w:t xml:space="preserve"> w</w:t>
      </w:r>
      <w:r w:rsidR="000B3958">
        <w:t> </w:t>
      </w:r>
      <w:r w:rsidRPr="00395D57">
        <w:t>roku poprzednim według rodzajów działalności;</w:t>
      </w:r>
    </w:p>
    <w:p w:rsidR="0013264C" w:rsidRPr="00395D57" w:rsidRDefault="0013264C" w:rsidP="0013264C">
      <w:pPr>
        <w:pStyle w:val="PKTpunkt"/>
      </w:pPr>
      <w:r w:rsidRPr="00395D57">
        <w:t>8)</w:t>
      </w:r>
      <w:r w:rsidRPr="00395D57">
        <w:tab/>
        <w:t>informację</w:t>
      </w:r>
      <w:r w:rsidR="000B3958" w:rsidRPr="00395D57">
        <w:t xml:space="preserve"> o</w:t>
      </w:r>
      <w:r w:rsidR="000B3958">
        <w:t> </w:t>
      </w:r>
      <w:r w:rsidRPr="00395D57">
        <w:t>poziomie życia różnych grup społecznych;</w:t>
      </w:r>
    </w:p>
    <w:p w:rsidR="0013264C" w:rsidRPr="00395D57" w:rsidRDefault="0013264C" w:rsidP="0013264C">
      <w:pPr>
        <w:pStyle w:val="PKTpunkt"/>
      </w:pPr>
      <w:r w:rsidRPr="00395D57">
        <w:t>9)</w:t>
      </w:r>
      <w:r w:rsidRPr="00395D57">
        <w:tab/>
        <w:t>informację</w:t>
      </w:r>
      <w:r w:rsidR="000B3958" w:rsidRPr="00395D57">
        <w:t xml:space="preserve"> o</w:t>
      </w:r>
      <w:r w:rsidR="000B3958">
        <w:t> </w:t>
      </w:r>
      <w:r w:rsidRPr="00395D57">
        <w:t>warunkach gospodarczych państwa,</w:t>
      </w:r>
      <w:r w:rsidR="000B3958" w:rsidRPr="00395D57">
        <w:t xml:space="preserve"> z</w:t>
      </w:r>
      <w:r w:rsidR="000B3958">
        <w:t> </w:t>
      </w:r>
      <w:r w:rsidRPr="00395D57">
        <w:t>uwzględnieniem sytuacji budżetu państwa, wymogów rozwoju gospodarczego, poziomu wydajności pracy</w:t>
      </w:r>
      <w:r w:rsidR="000B3958" w:rsidRPr="00395D57">
        <w:t xml:space="preserve"> i</w:t>
      </w:r>
      <w:r w:rsidR="000B3958">
        <w:t> </w:t>
      </w:r>
      <w:r w:rsidRPr="00395D57">
        <w:t>konieczności utrzymania wysokiego poziomu zatrudnienia;</w:t>
      </w:r>
    </w:p>
    <w:p w:rsidR="0013264C" w:rsidRPr="00395D57" w:rsidRDefault="0013264C" w:rsidP="0013264C">
      <w:pPr>
        <w:pStyle w:val="PKTpunkt"/>
      </w:pPr>
      <w:r w:rsidRPr="00395D57">
        <w:t>10)</w:t>
      </w:r>
      <w:r w:rsidRPr="00395D57">
        <w:tab/>
        <w:t>wskaźnik prognozowanego realnego przyrostu produktu krajowego brutto.</w:t>
      </w:r>
    </w:p>
    <w:p w:rsidR="0013264C" w:rsidRPr="00395D57" w:rsidRDefault="0013264C" w:rsidP="0013264C">
      <w:pPr>
        <w:pStyle w:val="USTustnpkodeksu"/>
      </w:pPr>
      <w:r w:rsidRPr="00395D57">
        <w:t>3.</w:t>
      </w:r>
      <w:r w:rsidR="000B3958">
        <w:t> </w:t>
      </w:r>
      <w:r w:rsidRPr="00395D57">
        <w:t>Rada Dialogu Społecznego, po otrzymaniu propozycji</w:t>
      </w:r>
      <w:r w:rsidR="000B3958" w:rsidRPr="00395D57">
        <w:t xml:space="preserve"> i</w:t>
      </w:r>
      <w:r w:rsidR="000B3958">
        <w:t> </w:t>
      </w:r>
      <w:r w:rsidRPr="00395D57">
        <w:t>informacji,</w:t>
      </w:r>
      <w:r w:rsidR="000B3958" w:rsidRPr="00395D57">
        <w:t xml:space="preserve"> o</w:t>
      </w:r>
      <w:r w:rsidR="000B3958">
        <w:t> </w:t>
      </w:r>
      <w:r w:rsidRPr="00395D57">
        <w:t>których mowa</w:t>
      </w:r>
      <w:r w:rsidR="000B3958" w:rsidRPr="00395D57">
        <w:t xml:space="preserve"> w</w:t>
      </w:r>
      <w:r w:rsidR="000B3958">
        <w:t> ust. </w:t>
      </w:r>
      <w:r w:rsidRPr="00395D57">
        <w:t>2, uzgadnia wysokość minimalnego wynagrodzenia</w:t>
      </w:r>
      <w:r w:rsidR="000B3958" w:rsidRPr="00395D57">
        <w:t xml:space="preserve"> w</w:t>
      </w:r>
      <w:r w:rsidR="000B3958">
        <w:t> </w:t>
      </w:r>
      <w:r w:rsidRPr="00395D57">
        <w:t>roku następnym</w:t>
      </w:r>
      <w:r w:rsidR="000B3958" w:rsidRPr="00395D57">
        <w:t xml:space="preserve"> w</w:t>
      </w:r>
      <w:r w:rsidR="000B3958">
        <w:t> </w:t>
      </w:r>
      <w:r w:rsidRPr="00395D57">
        <w:t>terminie 3</w:t>
      </w:r>
      <w:r w:rsidR="000B3958" w:rsidRPr="00395D57">
        <w:t>0</w:t>
      </w:r>
      <w:r w:rsidR="000B3958">
        <w:t> </w:t>
      </w:r>
      <w:r w:rsidRPr="00395D57">
        <w:t>dni od dnia otrzymania propozycji.</w:t>
      </w:r>
    </w:p>
    <w:p w:rsidR="0013264C" w:rsidRPr="00395D57" w:rsidRDefault="0013264C" w:rsidP="0013264C">
      <w:pPr>
        <w:pStyle w:val="USTustnpkodeksu"/>
      </w:pPr>
      <w:r w:rsidRPr="00395D57">
        <w:t>4.</w:t>
      </w:r>
      <w:r w:rsidR="000B3958">
        <w:t> </w:t>
      </w:r>
      <w:r w:rsidRPr="00395D57">
        <w:t>Wysokość minimalnego wynagrodzenia,</w:t>
      </w:r>
      <w:r w:rsidR="000B3958" w:rsidRPr="00395D57">
        <w:t xml:space="preserve"> o</w:t>
      </w:r>
      <w:r w:rsidR="000B3958">
        <w:t> </w:t>
      </w:r>
      <w:r w:rsidRPr="00395D57">
        <w:t>którym mowa</w:t>
      </w:r>
      <w:r w:rsidR="000B3958" w:rsidRPr="00395D57">
        <w:t xml:space="preserve"> w</w:t>
      </w:r>
      <w:r w:rsidR="000B3958">
        <w:t> ust. </w:t>
      </w:r>
      <w:r w:rsidRPr="00395D57">
        <w:t>3, podlega ogłoszeniu</w:t>
      </w:r>
      <w:r w:rsidR="000B3958" w:rsidRPr="00395D57">
        <w:t xml:space="preserve"> w</w:t>
      </w:r>
      <w:r w:rsidR="000B3958">
        <w:t> </w:t>
      </w:r>
      <w:r w:rsidRPr="00395D57">
        <w:t xml:space="preserve">Dzienniku Urzędowym Rzeczypospolitej Polskiej </w:t>
      </w:r>
      <w:r w:rsidR="002A3DA1">
        <w:t>„</w:t>
      </w:r>
      <w:r w:rsidRPr="00395D57">
        <w:t>Monitor Polski</w:t>
      </w:r>
      <w:r w:rsidR="002A3DA1">
        <w:t>”</w:t>
      </w:r>
      <w:r w:rsidRPr="00395D57">
        <w:t>,</w:t>
      </w:r>
      <w:r w:rsidR="000B3958" w:rsidRPr="00395D57">
        <w:t xml:space="preserve"> w</w:t>
      </w:r>
      <w:r w:rsidR="000B3958">
        <w:t> </w:t>
      </w:r>
      <w:r w:rsidRPr="00395D57">
        <w:t>drodze obwieszczenia Prezesa Rady Ministrów,</w:t>
      </w:r>
      <w:r w:rsidR="000B3958" w:rsidRPr="00395D57">
        <w:t xml:space="preserve"> w</w:t>
      </w:r>
      <w:r w:rsidR="000B3958">
        <w:t> </w:t>
      </w:r>
      <w:r w:rsidRPr="00395D57">
        <w:t>terminie do dnia 1</w:t>
      </w:r>
      <w:r w:rsidR="000B3958" w:rsidRPr="00395D57">
        <w:t>5</w:t>
      </w:r>
      <w:r w:rsidR="000B3958">
        <w:t> </w:t>
      </w:r>
      <w:r w:rsidRPr="00395D57">
        <w:t>września każdego roku.</w:t>
      </w:r>
    </w:p>
    <w:p w:rsidR="0013264C" w:rsidRPr="00395D57" w:rsidRDefault="0013264C" w:rsidP="0013264C">
      <w:pPr>
        <w:pStyle w:val="USTustnpkodeksu"/>
      </w:pPr>
      <w:r w:rsidRPr="00395D57">
        <w:t>5.</w:t>
      </w:r>
      <w:r w:rsidR="000B3958">
        <w:t> </w:t>
      </w:r>
      <w:r w:rsidRPr="00395D57">
        <w:t>Jeżeli Rada Dialogu Społecznego nie uzgodni</w:t>
      </w:r>
      <w:r w:rsidR="000B3958" w:rsidRPr="00395D57">
        <w:t xml:space="preserve"> w</w:t>
      </w:r>
      <w:r w:rsidR="000B3958">
        <w:t> </w:t>
      </w:r>
      <w:r w:rsidRPr="00395D57">
        <w:t>terminie,</w:t>
      </w:r>
      <w:r w:rsidR="000B3958" w:rsidRPr="00395D57">
        <w:t xml:space="preserve"> o</w:t>
      </w:r>
      <w:r w:rsidR="000B3958">
        <w:t> </w:t>
      </w:r>
      <w:r w:rsidRPr="00395D57">
        <w:t>którym mowa</w:t>
      </w:r>
      <w:r w:rsidR="000B3958" w:rsidRPr="00395D57">
        <w:t xml:space="preserve"> w</w:t>
      </w:r>
      <w:r w:rsidR="000B3958">
        <w:t> ust. </w:t>
      </w:r>
      <w:r w:rsidRPr="00395D57">
        <w:t>3, wysokości minimalnego w</w:t>
      </w:r>
      <w:r w:rsidRPr="00395D57">
        <w:t>y</w:t>
      </w:r>
      <w:r w:rsidRPr="00395D57">
        <w:t>nagrodzenia</w:t>
      </w:r>
      <w:r w:rsidR="000B3958" w:rsidRPr="00395D57">
        <w:t xml:space="preserve"> w</w:t>
      </w:r>
      <w:r w:rsidR="000B3958">
        <w:t> </w:t>
      </w:r>
      <w:r w:rsidRPr="00395D57">
        <w:t>roku następnym, Rada Ministrów ustala wysokość minimalnego wynagrodzenia</w:t>
      </w:r>
      <w:r w:rsidR="000B3958" w:rsidRPr="00395D57">
        <w:t xml:space="preserve"> w</w:t>
      </w:r>
      <w:r w:rsidR="000B3958">
        <w:t> </w:t>
      </w:r>
      <w:r w:rsidRPr="00395D57">
        <w:t>roku następnym wraz</w:t>
      </w:r>
      <w:r w:rsidR="000B3958" w:rsidRPr="00395D57">
        <w:t xml:space="preserve"> z</w:t>
      </w:r>
      <w:r w:rsidR="000B3958">
        <w:t> </w:t>
      </w:r>
      <w:r w:rsidRPr="00395D57">
        <w:t>terminem zmiany tej wysokości,</w:t>
      </w:r>
      <w:r w:rsidR="000B3958" w:rsidRPr="00395D57">
        <w:t xml:space="preserve"> w</w:t>
      </w:r>
      <w:r w:rsidR="000B3958">
        <w:t> </w:t>
      </w:r>
      <w:r w:rsidRPr="00395D57">
        <w:t>drodze rozporządzenia,</w:t>
      </w:r>
      <w:r w:rsidR="000B3958" w:rsidRPr="00395D57">
        <w:t xml:space="preserve"> w</w:t>
      </w:r>
      <w:r w:rsidR="000B3958">
        <w:t> </w:t>
      </w:r>
      <w:r w:rsidRPr="00395D57">
        <w:t>terminie do dnia 1</w:t>
      </w:r>
      <w:r w:rsidR="000B3958" w:rsidRPr="00395D57">
        <w:t>5</w:t>
      </w:r>
      <w:r w:rsidR="000B3958">
        <w:t> </w:t>
      </w:r>
      <w:r w:rsidRPr="00395D57">
        <w:t>września każdego roku. Wysokość minimalnego wynagrodzenia ustalona przez Radę Ministrów nie może być niższa od wysokości minimalnego wynagr</w:t>
      </w:r>
      <w:r w:rsidRPr="00395D57">
        <w:t>o</w:t>
      </w:r>
      <w:r w:rsidRPr="00395D57">
        <w:t>dzenia,</w:t>
      </w:r>
      <w:r w:rsidR="000B3958" w:rsidRPr="00395D57">
        <w:t xml:space="preserve"> o</w:t>
      </w:r>
      <w:r w:rsidR="000B3958">
        <w:t> </w:t>
      </w:r>
      <w:r w:rsidRPr="00395D57">
        <w:t>której mowa</w:t>
      </w:r>
      <w:r w:rsidR="000B3958" w:rsidRPr="00395D57">
        <w:t xml:space="preserve"> w</w:t>
      </w:r>
      <w:r w:rsidR="000B3958">
        <w:t> ust. </w:t>
      </w:r>
      <w:r w:rsidR="000B3958" w:rsidRPr="00395D57">
        <w:t>2</w:t>
      </w:r>
      <w:r w:rsidR="000B3958">
        <w:t xml:space="preserve"> pkt </w:t>
      </w:r>
      <w:r w:rsidRPr="00395D57">
        <w:t>1.</w:t>
      </w:r>
    </w:p>
    <w:p w:rsidR="0013264C" w:rsidRPr="00395D57" w:rsidRDefault="0013264C" w:rsidP="0013264C">
      <w:pPr>
        <w:pStyle w:val="USTustnpkodeksu"/>
      </w:pPr>
      <w:r w:rsidRPr="00395D57">
        <w:t>6.</w:t>
      </w:r>
      <w:r w:rsidR="000B3958">
        <w:t> </w:t>
      </w:r>
      <w:r w:rsidRPr="00395D57">
        <w:t>Terminy,</w:t>
      </w:r>
      <w:r w:rsidR="000B3958" w:rsidRPr="00395D57">
        <w:t xml:space="preserve"> o</w:t>
      </w:r>
      <w:r w:rsidR="000B3958">
        <w:t> </w:t>
      </w:r>
      <w:r w:rsidRPr="00395D57">
        <w:t>których mowa</w:t>
      </w:r>
      <w:r w:rsidR="000B3958" w:rsidRPr="00395D57">
        <w:t xml:space="preserve"> w</w:t>
      </w:r>
      <w:r w:rsidR="000B3958">
        <w:t> ust. </w:t>
      </w:r>
      <w:r w:rsidRPr="00395D57">
        <w:t>2–5, Rada Dialogu Społecznego zmienia na wniosek przedstawiciela Rady Min</w:t>
      </w:r>
      <w:r w:rsidRPr="00395D57">
        <w:t>i</w:t>
      </w:r>
      <w:r w:rsidRPr="00395D57">
        <w:t>strów</w:t>
      </w:r>
      <w:r w:rsidR="000B3958" w:rsidRPr="00395D57">
        <w:t xml:space="preserve"> w</w:t>
      </w:r>
      <w:r w:rsidR="000B3958">
        <w:t> </w:t>
      </w:r>
      <w:r w:rsidRPr="00395D57">
        <w:t>jej składzie, odpowiednio do zmiany terminu dokonanej na podstawie</w:t>
      </w:r>
      <w:r w:rsidR="000B3958">
        <w:t xml:space="preserve"> art. </w:t>
      </w:r>
      <w:r w:rsidRPr="00395D57">
        <w:t>1</w:t>
      </w:r>
      <w:r w:rsidR="000B3958" w:rsidRPr="00395D57">
        <w:t>9</w:t>
      </w:r>
      <w:r w:rsidR="000B3958">
        <w:t xml:space="preserve"> ust. </w:t>
      </w:r>
      <w:r w:rsidR="000B3958" w:rsidRPr="00395D57">
        <w:t>2</w:t>
      </w:r>
      <w:r w:rsidR="000B3958">
        <w:t> </w:t>
      </w:r>
      <w:r w:rsidRPr="00395D57">
        <w:t>ustawy</w:t>
      </w:r>
      <w:r w:rsidR="000B3958" w:rsidRPr="00395D57">
        <w:t xml:space="preserve"> z</w:t>
      </w:r>
      <w:r w:rsidR="000B3958">
        <w:t> </w:t>
      </w:r>
      <w:r w:rsidRPr="00395D57">
        <w:t>dnia 2</w:t>
      </w:r>
      <w:r w:rsidR="000B3958" w:rsidRPr="00395D57">
        <w:t>4</w:t>
      </w:r>
      <w:r w:rsidR="000B3958">
        <w:t> </w:t>
      </w:r>
      <w:r w:rsidRPr="00395D57">
        <w:t>lipca 201</w:t>
      </w:r>
      <w:r w:rsidR="000B3958" w:rsidRPr="00395D57">
        <w:t>5</w:t>
      </w:r>
      <w:r w:rsidR="000B3958">
        <w:t> </w:t>
      </w:r>
      <w:r w:rsidRPr="00395D57">
        <w:t>r.</w:t>
      </w:r>
      <w:r w:rsidR="000B3958" w:rsidRPr="00395D57">
        <w:t xml:space="preserve"> o</w:t>
      </w:r>
      <w:r w:rsidR="000B3958">
        <w:t> </w:t>
      </w:r>
      <w:r w:rsidRPr="00395D57">
        <w:t>Radzie Dialogu Społecznego</w:t>
      </w:r>
      <w:r w:rsidR="000B3958" w:rsidRPr="00395D57">
        <w:t xml:space="preserve"> i</w:t>
      </w:r>
      <w:r w:rsidR="000B3958">
        <w:t> </w:t>
      </w:r>
      <w:r w:rsidRPr="00395D57">
        <w:t>innych instytucjach dialogu społecznego.</w:t>
      </w:r>
    </w:p>
    <w:p w:rsidR="0013264C" w:rsidRPr="0013264C" w:rsidRDefault="0013264C" w:rsidP="000B3958">
      <w:pPr>
        <w:pStyle w:val="ARTartustawynprozporzdzenia"/>
        <w:keepNext/>
      </w:pPr>
      <w:r w:rsidRPr="000B3958">
        <w:rPr>
          <w:rStyle w:val="Ppogrubienie"/>
        </w:rPr>
        <w:t>Art. 3.</w:t>
      </w:r>
      <w:r w:rsidRPr="0013264C">
        <w:t> Jeżeli prognozowany na następny rok wskaźnik cen,</w:t>
      </w:r>
      <w:r w:rsidR="000B3958" w:rsidRPr="0013264C">
        <w:t xml:space="preserve"> o</w:t>
      </w:r>
      <w:r w:rsidR="000B3958">
        <w:t> </w:t>
      </w:r>
      <w:r w:rsidRPr="0013264C">
        <w:t>którym mowa</w:t>
      </w:r>
      <w:r w:rsidR="000B3958" w:rsidRPr="0013264C">
        <w:t xml:space="preserve"> w</w:t>
      </w:r>
      <w:r w:rsidR="000B3958">
        <w:t> art. </w:t>
      </w:r>
      <w:r w:rsidR="000B3958" w:rsidRPr="0013264C">
        <w:t>2</w:t>
      </w:r>
      <w:r w:rsidR="000B3958">
        <w:t xml:space="preserve"> ust. </w:t>
      </w:r>
      <w:r w:rsidR="000B3958" w:rsidRPr="0013264C">
        <w:t>2</w:t>
      </w:r>
      <w:r w:rsidR="000B3958">
        <w:t xml:space="preserve"> pkt </w:t>
      </w:r>
      <w:r w:rsidRPr="0013264C">
        <w:t>3, wynosi:</w:t>
      </w:r>
    </w:p>
    <w:p w:rsidR="0013264C" w:rsidRPr="00395D57" w:rsidRDefault="0013264C" w:rsidP="0013264C">
      <w:pPr>
        <w:pStyle w:val="PKTpunkt"/>
      </w:pPr>
      <w:r w:rsidRPr="00395D57">
        <w:t>1)</w:t>
      </w:r>
      <w:r w:rsidRPr="00395D57">
        <w:tab/>
        <w:t xml:space="preserve">co najmniej 105% – ustala się dwa terminy zmiany wysokości minimalnego wynagrodzenia: od dnia </w:t>
      </w:r>
      <w:r w:rsidR="000B3958" w:rsidRPr="00395D57">
        <w:t>1</w:t>
      </w:r>
      <w:r w:rsidR="000B3958">
        <w:t> </w:t>
      </w:r>
      <w:r w:rsidRPr="00395D57">
        <w:t>stycznia</w:t>
      </w:r>
      <w:r w:rsidR="000B3958" w:rsidRPr="00395D57">
        <w:t xml:space="preserve"> i</w:t>
      </w:r>
      <w:r w:rsidR="000B3958">
        <w:t> </w:t>
      </w:r>
      <w:r w:rsidRPr="00395D57">
        <w:t xml:space="preserve">od dnia </w:t>
      </w:r>
      <w:r w:rsidR="000B3958" w:rsidRPr="00395D57">
        <w:t>1</w:t>
      </w:r>
      <w:r w:rsidR="000B3958">
        <w:t> </w:t>
      </w:r>
      <w:r w:rsidRPr="00395D57">
        <w:t>lipca;</w:t>
      </w:r>
    </w:p>
    <w:p w:rsidR="0013264C" w:rsidRPr="00395D57" w:rsidRDefault="0013264C" w:rsidP="0013264C">
      <w:pPr>
        <w:pStyle w:val="PKTpunkt"/>
      </w:pPr>
      <w:r w:rsidRPr="00395D57">
        <w:t>2)</w:t>
      </w:r>
      <w:r w:rsidRPr="00395D57">
        <w:tab/>
        <w:t>mniej niż 105% – ustala się jeden termin zmiany wysokości mini</w:t>
      </w:r>
      <w:r w:rsidRPr="00395D57">
        <w:softHyphen/>
        <w:t xml:space="preserve">malnego wynagrodzenia: od dnia </w:t>
      </w:r>
      <w:r w:rsidR="000B3958" w:rsidRPr="00395D57">
        <w:t>1</w:t>
      </w:r>
      <w:r w:rsidR="000B3958">
        <w:t> </w:t>
      </w:r>
      <w:r w:rsidRPr="00395D57">
        <w:t>stycznia.</w:t>
      </w:r>
    </w:p>
    <w:p w:rsidR="0013264C" w:rsidRPr="00395D57" w:rsidRDefault="0013264C" w:rsidP="0013264C">
      <w:pPr>
        <w:pStyle w:val="ARTartustawynprozporzdzenia"/>
      </w:pPr>
      <w:r w:rsidRPr="000B3958">
        <w:rPr>
          <w:rStyle w:val="Ppogrubienie"/>
        </w:rPr>
        <w:t>Art. 4.</w:t>
      </w:r>
      <w:r w:rsidRPr="00395D57">
        <w:t xml:space="preserve"> 1. Od dnia </w:t>
      </w:r>
      <w:r w:rsidR="000B3958" w:rsidRPr="00395D57">
        <w:t>1</w:t>
      </w:r>
      <w:r w:rsidR="000B3958">
        <w:t> </w:t>
      </w:r>
      <w:r w:rsidRPr="00395D57">
        <w:t>stycznia 200</w:t>
      </w:r>
      <w:r w:rsidR="000B3958" w:rsidRPr="00395D57">
        <w:t>3</w:t>
      </w:r>
      <w:r w:rsidR="000B3958">
        <w:t> </w:t>
      </w:r>
      <w:r w:rsidRPr="00395D57">
        <w:t>r. ustala się minimalne wynagrodzenie</w:t>
      </w:r>
      <w:r w:rsidR="000B3958" w:rsidRPr="00395D57">
        <w:t xml:space="preserve"> w</w:t>
      </w:r>
      <w:r w:rsidR="000B3958">
        <w:t> </w:t>
      </w:r>
      <w:r w:rsidRPr="00395D57">
        <w:t>wysokości 80</w:t>
      </w:r>
      <w:r w:rsidR="000B3958" w:rsidRPr="00395D57">
        <w:t>0</w:t>
      </w:r>
      <w:r w:rsidR="000B3958">
        <w:t> </w:t>
      </w:r>
      <w:r w:rsidRPr="00395D57">
        <w:t>zł.</w:t>
      </w:r>
    </w:p>
    <w:p w:rsidR="0013264C" w:rsidRPr="00395D57" w:rsidRDefault="0013264C" w:rsidP="0013264C">
      <w:pPr>
        <w:pStyle w:val="USTustnpkodeksu"/>
      </w:pPr>
      <w:r w:rsidRPr="00395D57">
        <w:t>2. Wysokość minimalnego wynagrodzenia,</w:t>
      </w:r>
      <w:r w:rsidR="000B3958" w:rsidRPr="00395D57">
        <w:t xml:space="preserve"> o</w:t>
      </w:r>
      <w:r w:rsidR="000B3958">
        <w:t> </w:t>
      </w:r>
      <w:r w:rsidRPr="00395D57">
        <w:t>której mowa</w:t>
      </w:r>
      <w:r w:rsidR="000B3958" w:rsidRPr="00395D57">
        <w:t xml:space="preserve"> w</w:t>
      </w:r>
      <w:r w:rsidR="000B3958">
        <w:t> ust. </w:t>
      </w:r>
      <w:r w:rsidRPr="00395D57">
        <w:t>1, stanowi podstawę do ustalenia wysokości min</w:t>
      </w:r>
      <w:r w:rsidRPr="00395D57">
        <w:t>i</w:t>
      </w:r>
      <w:r w:rsidRPr="00395D57">
        <w:t>malnego wynagrodzenia</w:t>
      </w:r>
      <w:r w:rsidR="000B3958" w:rsidRPr="00395D57">
        <w:t xml:space="preserve"> w</w:t>
      </w:r>
      <w:r w:rsidR="000B3958">
        <w:t> </w:t>
      </w:r>
      <w:r w:rsidRPr="00395D57">
        <w:t>200</w:t>
      </w:r>
      <w:r w:rsidR="000B3958" w:rsidRPr="00395D57">
        <w:t>4</w:t>
      </w:r>
      <w:r w:rsidR="000B3958">
        <w:t> </w:t>
      </w:r>
      <w:r w:rsidRPr="00395D57">
        <w:t>r.</w:t>
      </w:r>
    </w:p>
    <w:p w:rsidR="0013264C" w:rsidRPr="00395D57" w:rsidRDefault="0013264C" w:rsidP="0013264C">
      <w:pPr>
        <w:pStyle w:val="ARTartustawynprozporzdzenia"/>
      </w:pPr>
      <w:r w:rsidRPr="000B3958">
        <w:rPr>
          <w:rStyle w:val="Ppogrubienie"/>
        </w:rPr>
        <w:t>Art. 5.</w:t>
      </w:r>
      <w:r w:rsidRPr="00395D57">
        <w:t> 1.</w:t>
      </w:r>
      <w:r w:rsidRPr="00395D57">
        <w:rPr>
          <w:rStyle w:val="Odwoanieprzypisudolnego"/>
        </w:rPr>
        <w:footnoteReference w:id="15"/>
      </w:r>
      <w:r w:rsidRPr="00395D57">
        <w:rPr>
          <w:rStyle w:val="IGindeksgrny"/>
        </w:rPr>
        <w:t>)</w:t>
      </w:r>
      <w:r w:rsidRPr="00395D57">
        <w:t xml:space="preserve"> </w:t>
      </w:r>
      <w:r w:rsidRPr="00395D57">
        <w:tab/>
        <w:t>Wysokość minimalnego wynagrodzenia,</w:t>
      </w:r>
      <w:r w:rsidR="000B3958" w:rsidRPr="00395D57">
        <w:t xml:space="preserve"> o</w:t>
      </w:r>
      <w:r w:rsidR="000B3958">
        <w:t> </w:t>
      </w:r>
      <w:r w:rsidRPr="00395D57">
        <w:t>której mowa</w:t>
      </w:r>
      <w:r w:rsidR="000B3958" w:rsidRPr="00395D57">
        <w:t xml:space="preserve"> w</w:t>
      </w:r>
      <w:r w:rsidR="000B3958">
        <w:t> art. </w:t>
      </w:r>
      <w:r w:rsidRPr="00395D57">
        <w:t>2, jest ustalana</w:t>
      </w:r>
      <w:r w:rsidR="000B3958" w:rsidRPr="00395D57">
        <w:t xml:space="preserve"> w</w:t>
      </w:r>
      <w:r w:rsidR="000B3958">
        <w:t> </w:t>
      </w:r>
      <w:r w:rsidRPr="00395D57">
        <w:t>taki sposób, aby prz</w:t>
      </w:r>
      <w:r w:rsidRPr="00395D57">
        <w:t>e</w:t>
      </w:r>
      <w:r w:rsidRPr="00395D57">
        <w:t>ciętna wysokość minimalnego wyna</w:t>
      </w:r>
      <w:r w:rsidRPr="00395D57">
        <w:softHyphen/>
        <w:t>grodzenia</w:t>
      </w:r>
      <w:r w:rsidR="000B3958" w:rsidRPr="00395D57">
        <w:t xml:space="preserve"> w</w:t>
      </w:r>
      <w:r w:rsidR="000B3958">
        <w:t> </w:t>
      </w:r>
      <w:r w:rsidRPr="00395D57">
        <w:t>danym roku wzrastała</w:t>
      </w:r>
      <w:r w:rsidR="000B3958" w:rsidRPr="00395D57">
        <w:t xml:space="preserve"> w</w:t>
      </w:r>
      <w:r w:rsidR="000B3958">
        <w:t> </w:t>
      </w:r>
      <w:r w:rsidRPr="00395D57">
        <w:t>stopniu nie niższym niż pro</w:t>
      </w:r>
      <w:r w:rsidRPr="00395D57">
        <w:softHyphen/>
        <w:t>gno</w:t>
      </w:r>
      <w:r w:rsidRPr="00395D57">
        <w:softHyphen/>
        <w:t>zowany na dany rok wskaźnik cen,</w:t>
      </w:r>
      <w:r w:rsidR="000B3958" w:rsidRPr="00395D57">
        <w:t xml:space="preserve"> z</w:t>
      </w:r>
      <w:r w:rsidR="000B3958">
        <w:t> </w:t>
      </w:r>
      <w:r w:rsidRPr="00395D57">
        <w:t>zastrzeżeniem</w:t>
      </w:r>
      <w:r w:rsidR="000B3958">
        <w:t xml:space="preserve"> ust. </w:t>
      </w:r>
      <w:r w:rsidRPr="00395D57">
        <w:t>4.</w:t>
      </w:r>
    </w:p>
    <w:p w:rsidR="0013264C" w:rsidRPr="00395D57" w:rsidRDefault="0013264C" w:rsidP="0013264C">
      <w:pPr>
        <w:pStyle w:val="USTustnpkodeksu"/>
      </w:pPr>
      <w:r w:rsidRPr="00395D57">
        <w:t>2. Jeżeli</w:t>
      </w:r>
      <w:r w:rsidR="000B3958" w:rsidRPr="00395D57">
        <w:t xml:space="preserve"> w</w:t>
      </w:r>
      <w:r w:rsidR="000B3958">
        <w:t> </w:t>
      </w:r>
      <w:r w:rsidRPr="00395D57">
        <w:t>roku poprzednim prognozowany wskaźnik cen różni się od wskaźnika cen, przy ustalaniu wysokości m</w:t>
      </w:r>
      <w:r w:rsidRPr="00395D57">
        <w:t>i</w:t>
      </w:r>
      <w:r w:rsidRPr="00395D57">
        <w:t>nimalnego wynagrodzenia w roku następnym uwzględnia się wysokość minimalnego wynagrodzenia w roku poprzedzaj</w:t>
      </w:r>
      <w:r w:rsidRPr="00395D57">
        <w:t>ą</w:t>
      </w:r>
      <w:r w:rsidRPr="00395D57">
        <w:t>cym rok, na który jest ustalane minimalne wyna</w:t>
      </w:r>
      <w:r w:rsidRPr="00395D57">
        <w:softHyphen/>
        <w:t>grodzenie, skorygowaną wskaźnikiem weryfikacyjnym,</w:t>
      </w:r>
      <w:r w:rsidR="000B3958" w:rsidRPr="00395D57">
        <w:t xml:space="preserve"> o</w:t>
      </w:r>
      <w:r w:rsidR="000B3958">
        <w:t> </w:t>
      </w:r>
      <w:r w:rsidRPr="00395D57">
        <w:t>którym mowa</w:t>
      </w:r>
      <w:r w:rsidR="000B3958" w:rsidRPr="00395D57">
        <w:t xml:space="preserve"> w</w:t>
      </w:r>
      <w:r w:rsidR="000B3958">
        <w:t> ust. </w:t>
      </w:r>
      <w:r w:rsidRPr="00395D57">
        <w:t>3.</w:t>
      </w:r>
    </w:p>
    <w:p w:rsidR="0013264C" w:rsidRPr="00395D57" w:rsidRDefault="0013264C" w:rsidP="0013264C">
      <w:pPr>
        <w:pStyle w:val="USTustnpkodeksu"/>
      </w:pPr>
      <w:r w:rsidRPr="00395D57">
        <w:t>3. Wskaźnik weryfikacyjny otrzymuje się przez podzielenie wskaźnika cen w roku poprzednim przez prognozowany wskaźnik cen</w:t>
      </w:r>
      <w:r w:rsidR="000B3958" w:rsidRPr="00395D57">
        <w:t xml:space="preserve"> w</w:t>
      </w:r>
      <w:r w:rsidR="000B3958">
        <w:t> </w:t>
      </w:r>
      <w:r w:rsidRPr="00395D57">
        <w:t>roku poprzednim.</w:t>
      </w:r>
    </w:p>
    <w:p w:rsidR="0013264C" w:rsidRPr="00395D57" w:rsidRDefault="0013264C" w:rsidP="0013264C">
      <w:pPr>
        <w:pStyle w:val="USTustnpkodeksu"/>
      </w:pPr>
      <w:r w:rsidRPr="00395D57">
        <w:t>4.</w:t>
      </w:r>
      <w:r w:rsidRPr="00395D57">
        <w:rPr>
          <w:rStyle w:val="Odwoanieprzypisudolnego"/>
        </w:rPr>
        <w:footnoteReference w:id="16"/>
      </w:r>
      <w:r w:rsidRPr="00395D57">
        <w:rPr>
          <w:rStyle w:val="IGindeksgrny"/>
        </w:rPr>
        <w:t>)</w:t>
      </w:r>
      <w:r w:rsidR="000B3958">
        <w:t> </w:t>
      </w:r>
      <w:r w:rsidRPr="00395D57">
        <w:t>Jeżeli</w:t>
      </w:r>
      <w:r w:rsidR="000B3958" w:rsidRPr="00395D57">
        <w:t xml:space="preserve"> w</w:t>
      </w:r>
      <w:r w:rsidR="000B3958">
        <w:t> </w:t>
      </w:r>
      <w:r w:rsidRPr="00395D57">
        <w:t>roku,</w:t>
      </w:r>
      <w:r w:rsidR="000B3958" w:rsidRPr="00395D57">
        <w:t xml:space="preserve"> w</w:t>
      </w:r>
      <w:r w:rsidR="000B3958">
        <w:t> </w:t>
      </w:r>
      <w:r w:rsidRPr="00395D57">
        <w:t>którym odbywają się negocjacje, wysokość minimalnego wynagrodzenia będzie niższa od poł</w:t>
      </w:r>
      <w:r w:rsidRPr="00395D57">
        <w:t>o</w:t>
      </w:r>
      <w:r w:rsidRPr="00395D57">
        <w:t>wy wysokości przeciętnego wynagrodzenia,</w:t>
      </w:r>
      <w:r w:rsidR="000B3958" w:rsidRPr="00395D57">
        <w:t xml:space="preserve"> o</w:t>
      </w:r>
      <w:r w:rsidR="000B3958">
        <w:t> </w:t>
      </w:r>
      <w:r w:rsidRPr="00395D57">
        <w:t>którym mowa</w:t>
      </w:r>
      <w:r w:rsidR="000B3958" w:rsidRPr="00395D57">
        <w:t xml:space="preserve"> w</w:t>
      </w:r>
      <w:r w:rsidR="000B3958">
        <w:t> art. </w:t>
      </w:r>
      <w:r w:rsidR="000B3958" w:rsidRPr="00395D57">
        <w:t>2</w:t>
      </w:r>
      <w:r w:rsidR="000B3958">
        <w:t xml:space="preserve"> ust. </w:t>
      </w:r>
      <w:r w:rsidR="000B3958" w:rsidRPr="00395D57">
        <w:t>2</w:t>
      </w:r>
      <w:r w:rsidR="000B3958">
        <w:t xml:space="preserve"> pkt </w:t>
      </w:r>
      <w:r w:rsidRPr="00395D57">
        <w:t>4, stopień wzrostu,</w:t>
      </w:r>
      <w:r w:rsidR="000B3958" w:rsidRPr="00395D57">
        <w:t xml:space="preserve"> o</w:t>
      </w:r>
      <w:r w:rsidR="000B3958">
        <w:t> </w:t>
      </w:r>
      <w:r w:rsidRPr="00395D57">
        <w:t>którym mowa</w:t>
      </w:r>
      <w:r w:rsidR="000B3958" w:rsidRPr="00395D57">
        <w:t xml:space="preserve"> w</w:t>
      </w:r>
      <w:r w:rsidR="000B3958">
        <w:t> ust. </w:t>
      </w:r>
      <w:r w:rsidRPr="00395D57">
        <w:t>1, zwiększa się dodatkowo</w:t>
      </w:r>
      <w:r w:rsidR="000B3958" w:rsidRPr="00395D57">
        <w:t xml:space="preserve"> o</w:t>
      </w:r>
      <w:r w:rsidR="000B3958">
        <w:t> </w:t>
      </w:r>
      <w:r w:rsidRPr="00395D57">
        <w:t>2/</w:t>
      </w:r>
      <w:r w:rsidR="000B3958" w:rsidRPr="00395D57">
        <w:t>3</w:t>
      </w:r>
      <w:r w:rsidR="000B3958">
        <w:t> </w:t>
      </w:r>
      <w:r w:rsidRPr="00395D57">
        <w:t>wskaźnika prognozowanego realnego przyrostu produktu krajowego brutto.</w:t>
      </w:r>
    </w:p>
    <w:p w:rsidR="0013264C" w:rsidRPr="00395D57" w:rsidRDefault="0013264C" w:rsidP="0013264C">
      <w:pPr>
        <w:pStyle w:val="ARTartustawynprozporzdzenia"/>
      </w:pPr>
      <w:r w:rsidRPr="000B3958">
        <w:rPr>
          <w:rStyle w:val="Ppogrubienie"/>
        </w:rPr>
        <w:t>Art. 6.</w:t>
      </w:r>
      <w:r w:rsidRPr="00395D57">
        <w:t> 1. Wysokość wynagrodzenia pracownika zatrudnionego</w:t>
      </w:r>
      <w:r w:rsidR="000B3958" w:rsidRPr="00395D57">
        <w:t xml:space="preserve"> w</w:t>
      </w:r>
      <w:r w:rsidR="000B3958">
        <w:t> </w:t>
      </w:r>
      <w:r w:rsidRPr="00395D57">
        <w:t>pełnym mie</w:t>
      </w:r>
      <w:r w:rsidRPr="00395D57">
        <w:softHyphen/>
        <w:t>sięcz</w:t>
      </w:r>
      <w:r w:rsidRPr="00395D57">
        <w:softHyphen/>
        <w:t>nym wymiarze czasu pracy nie może być niższa od wysokości minimalnego wynagrodzenia ustalonego</w:t>
      </w:r>
      <w:r w:rsidR="000B3958" w:rsidRPr="00395D57">
        <w:t xml:space="preserve"> w</w:t>
      </w:r>
      <w:r w:rsidR="000B3958">
        <w:t> </w:t>
      </w:r>
      <w:r w:rsidRPr="00395D57">
        <w:t>trybie</w:t>
      </w:r>
      <w:r w:rsidR="000B3958">
        <w:t xml:space="preserve"> art. </w:t>
      </w:r>
      <w:r w:rsidR="000B3958" w:rsidRPr="00395D57">
        <w:t>2</w:t>
      </w:r>
      <w:r w:rsidR="000B3958">
        <w:t xml:space="preserve"> i </w:t>
      </w:r>
      <w:r w:rsidRPr="00395D57">
        <w:t>4,</w:t>
      </w:r>
      <w:r w:rsidR="000B3958" w:rsidRPr="00395D57">
        <w:t xml:space="preserve"> z</w:t>
      </w:r>
      <w:r w:rsidR="000B3958">
        <w:t> </w:t>
      </w:r>
      <w:r w:rsidRPr="00395D57">
        <w:t>zastrzeżeniem</w:t>
      </w:r>
      <w:r w:rsidR="000B3958">
        <w:t xml:space="preserve"> ust. </w:t>
      </w:r>
      <w:r w:rsidRPr="00395D57">
        <w:t>2.</w:t>
      </w:r>
    </w:p>
    <w:p w:rsidR="0013264C" w:rsidRPr="00395D57" w:rsidRDefault="0013264C" w:rsidP="0013264C">
      <w:pPr>
        <w:pStyle w:val="USTustnpkodeksu"/>
      </w:pPr>
      <w:r w:rsidRPr="00395D57">
        <w:t>2.</w:t>
      </w:r>
      <w:bookmarkStart w:id="4" w:name="_Ref430259185"/>
      <w:r w:rsidRPr="00395D57">
        <w:rPr>
          <w:rStyle w:val="Odwoanieprzypisudolnego"/>
        </w:rPr>
        <w:footnoteReference w:id="17"/>
      </w:r>
      <w:bookmarkEnd w:id="4"/>
      <w:r w:rsidRPr="00395D57">
        <w:rPr>
          <w:rStyle w:val="IGindeksgrny"/>
        </w:rPr>
        <w:t>)</w:t>
      </w:r>
      <w:r w:rsidRPr="00395D57">
        <w:t> Wysokość wynagrodzenia pracownika</w:t>
      </w:r>
      <w:r w:rsidR="000B3958" w:rsidRPr="00395D57">
        <w:t xml:space="preserve"> w</w:t>
      </w:r>
      <w:r w:rsidR="000B3958">
        <w:t> </w:t>
      </w:r>
      <w:r w:rsidRPr="00395D57">
        <w:t>okresie jego pierwszego roku pracy,</w:t>
      </w:r>
      <w:r w:rsidR="000B3958" w:rsidRPr="00395D57">
        <w:t xml:space="preserve"> z</w:t>
      </w:r>
      <w:r w:rsidR="000B3958">
        <w:t> </w:t>
      </w:r>
      <w:r w:rsidRPr="00395D57">
        <w:t>zastrzeżeniem</w:t>
      </w:r>
      <w:r w:rsidR="000B3958">
        <w:t xml:space="preserve"> ust. </w:t>
      </w:r>
      <w:r w:rsidRPr="00395D57">
        <w:t>3, nie może być niższa niż 80% wysokości minimalnego wynagrodzenia za pracę.</w:t>
      </w:r>
    </w:p>
    <w:p w:rsidR="0013264C" w:rsidRPr="00395D57" w:rsidRDefault="0013264C" w:rsidP="0013264C">
      <w:pPr>
        <w:pStyle w:val="USTustnpkodeksu"/>
      </w:pPr>
      <w:r w:rsidRPr="00395D57">
        <w:t>3.</w:t>
      </w:r>
      <w:r w:rsidRPr="00395D57">
        <w:rPr>
          <w:rStyle w:val="IGindeksgrny"/>
        </w:rPr>
        <w:fldChar w:fldCharType="begin"/>
      </w:r>
      <w:r w:rsidRPr="00395D57">
        <w:rPr>
          <w:rStyle w:val="IGindeksgrny"/>
        </w:rPr>
        <w:instrText xml:space="preserve"> NOTEREF _Ref430259185 \h </w:instrText>
      </w:r>
      <w:r w:rsidRPr="00395D57">
        <w:rPr>
          <w:rStyle w:val="IGindeksgrny"/>
        </w:rPr>
      </w:r>
      <w:r w:rsidRPr="00395D57">
        <w:rPr>
          <w:rStyle w:val="IGindeksgrny"/>
        </w:rPr>
        <w:fldChar w:fldCharType="separate"/>
      </w:r>
      <w:r>
        <w:rPr>
          <w:rStyle w:val="IGindeksgrny"/>
        </w:rPr>
        <w:t>7</w:t>
      </w:r>
      <w:r w:rsidRPr="00395D57">
        <w:rPr>
          <w:rStyle w:val="IGindeksgrny"/>
        </w:rPr>
        <w:fldChar w:fldCharType="end"/>
      </w:r>
      <w:r w:rsidRPr="00395D57">
        <w:rPr>
          <w:rStyle w:val="IGindeksgrny"/>
        </w:rPr>
        <w:t>)</w:t>
      </w:r>
      <w:r w:rsidRPr="00395D57">
        <w:t> Do okresu,</w:t>
      </w:r>
      <w:r w:rsidR="000B3958" w:rsidRPr="00395D57">
        <w:t xml:space="preserve"> o</w:t>
      </w:r>
      <w:r w:rsidR="000B3958">
        <w:t> </w:t>
      </w:r>
      <w:r w:rsidRPr="00395D57">
        <w:t>którym mowa</w:t>
      </w:r>
      <w:r w:rsidR="000B3958" w:rsidRPr="00395D57">
        <w:t xml:space="preserve"> w</w:t>
      </w:r>
      <w:r w:rsidR="000B3958">
        <w:t> ust. </w:t>
      </w:r>
      <w:r w:rsidRPr="00395D57">
        <w:t>2, wlicza się wszystkie okresy, za które była opłacana składka na ubezpiecz</w:t>
      </w:r>
      <w:r w:rsidRPr="00395D57">
        <w:t>e</w:t>
      </w:r>
      <w:r w:rsidRPr="00395D57">
        <w:t>nie społeczne lub zaopatrzenie emerytalne,</w:t>
      </w:r>
      <w:r w:rsidR="000B3958" w:rsidRPr="00395D57">
        <w:t xml:space="preserve"> z</w:t>
      </w:r>
      <w:r w:rsidR="000B3958">
        <w:t> </w:t>
      </w:r>
      <w:r w:rsidRPr="00395D57">
        <w:t>wyłączeniem okresów zatrudnienia na podstawie umowy</w:t>
      </w:r>
      <w:r w:rsidR="000B3958" w:rsidRPr="00395D57">
        <w:t xml:space="preserve"> o</w:t>
      </w:r>
      <w:r w:rsidR="000B3958">
        <w:t> </w:t>
      </w:r>
      <w:r w:rsidRPr="00395D57">
        <w:t>pracę</w:t>
      </w:r>
      <w:r w:rsidR="000B3958" w:rsidRPr="00395D57">
        <w:t xml:space="preserve"> w</w:t>
      </w:r>
      <w:r w:rsidR="000B3958">
        <w:t> </w:t>
      </w:r>
      <w:r w:rsidRPr="00395D57">
        <w:t>celu przygotowania zawodowego.</w:t>
      </w:r>
    </w:p>
    <w:p w:rsidR="0013264C" w:rsidRPr="00395D57" w:rsidRDefault="0013264C" w:rsidP="0013264C">
      <w:pPr>
        <w:pStyle w:val="USTustnpkodeksu"/>
      </w:pPr>
      <w:r w:rsidRPr="00395D57">
        <w:lastRenderedPageBreak/>
        <w:t>4. Do obliczenia wysokości wynagrodzenia pracownika przyjmuje się przy</w:t>
      </w:r>
      <w:r w:rsidRPr="00395D57">
        <w:softHyphen/>
        <w:t>sługujące pracownikowi składniki wyn</w:t>
      </w:r>
      <w:r w:rsidRPr="00395D57">
        <w:t>a</w:t>
      </w:r>
      <w:r w:rsidRPr="00395D57">
        <w:t>grodzenia</w:t>
      </w:r>
      <w:r w:rsidR="000B3958" w:rsidRPr="00395D57">
        <w:t xml:space="preserve"> i</w:t>
      </w:r>
      <w:r w:rsidR="000B3958">
        <w:t> </w:t>
      </w:r>
      <w:r w:rsidRPr="00395D57">
        <w:t>inne świadczenia wynikające ze stosunku pracy, zaliczone według zasad statystyki zatrudnienia</w:t>
      </w:r>
      <w:r w:rsidR="000B3958" w:rsidRPr="00395D57">
        <w:t xml:space="preserve"> i</w:t>
      </w:r>
      <w:r w:rsidR="000B3958">
        <w:t> </w:t>
      </w:r>
      <w:r w:rsidRPr="00395D57">
        <w:t>wynagrodzeń określonych przez Główny Urząd Statystyczny do wynagrodzeń osobowych,</w:t>
      </w:r>
      <w:r w:rsidR="000B3958" w:rsidRPr="00395D57">
        <w:t xml:space="preserve"> z</w:t>
      </w:r>
      <w:r w:rsidR="000B3958">
        <w:t> </w:t>
      </w:r>
      <w:r w:rsidRPr="00395D57">
        <w:t>zastrzeżeniem</w:t>
      </w:r>
      <w:r w:rsidR="000B3958">
        <w:t xml:space="preserve"> ust. </w:t>
      </w:r>
      <w:r w:rsidRPr="00395D57">
        <w:t>5.</w:t>
      </w:r>
    </w:p>
    <w:p w:rsidR="0013264C" w:rsidRPr="0013264C" w:rsidRDefault="0013264C" w:rsidP="000B3958">
      <w:pPr>
        <w:pStyle w:val="USTustnpkodeksu"/>
        <w:keepNext/>
      </w:pPr>
      <w:r w:rsidRPr="00395D57">
        <w:t>5. Przy obliczaniu wysokości wynagrodzenia pracownika nie uwzględnia się:</w:t>
      </w:r>
    </w:p>
    <w:p w:rsidR="0013264C" w:rsidRPr="00395D57" w:rsidRDefault="0013264C" w:rsidP="0013264C">
      <w:pPr>
        <w:pStyle w:val="PKTpunkt"/>
      </w:pPr>
      <w:r w:rsidRPr="00395D57">
        <w:t>1)</w:t>
      </w:r>
      <w:r w:rsidRPr="00395D57">
        <w:tab/>
        <w:t>nagrody jubileuszowej;</w:t>
      </w:r>
    </w:p>
    <w:p w:rsidR="0013264C" w:rsidRPr="00395D57" w:rsidRDefault="0013264C" w:rsidP="0013264C">
      <w:pPr>
        <w:pStyle w:val="PKTpunkt"/>
      </w:pPr>
      <w:r w:rsidRPr="00395D57">
        <w:t>2)</w:t>
      </w:r>
      <w:r w:rsidRPr="00395D57">
        <w:tab/>
        <w:t>odprawy pieniężnej przysługującej pracownikowi</w:t>
      </w:r>
      <w:r w:rsidR="000B3958" w:rsidRPr="00395D57">
        <w:t xml:space="preserve"> w</w:t>
      </w:r>
      <w:r w:rsidR="000B3958">
        <w:t> </w:t>
      </w:r>
      <w:r w:rsidRPr="00395D57">
        <w:t>związku</w:t>
      </w:r>
      <w:r w:rsidR="000B3958" w:rsidRPr="00395D57">
        <w:t xml:space="preserve"> z</w:t>
      </w:r>
      <w:r w:rsidR="000B3958">
        <w:t> </w:t>
      </w:r>
      <w:r w:rsidRPr="00395D57">
        <w:t>przej</w:t>
      </w:r>
      <w:r w:rsidRPr="00395D57">
        <w:softHyphen/>
        <w:t>ściem na emeryturę lub rentę</w:t>
      </w:r>
      <w:r w:rsidR="000B3958" w:rsidRPr="00395D57">
        <w:t xml:space="preserve"> z</w:t>
      </w:r>
      <w:r w:rsidR="000B3958">
        <w:t> </w:t>
      </w:r>
      <w:r w:rsidRPr="00395D57">
        <w:t>tytułu niezdoln</w:t>
      </w:r>
      <w:r w:rsidRPr="00395D57">
        <w:t>o</w:t>
      </w:r>
      <w:r w:rsidRPr="00395D57">
        <w:t>ści do pracy;</w:t>
      </w:r>
    </w:p>
    <w:p w:rsidR="0013264C" w:rsidRPr="00395D57" w:rsidRDefault="0013264C" w:rsidP="0013264C">
      <w:pPr>
        <w:pStyle w:val="PKTpunkt"/>
      </w:pPr>
      <w:r w:rsidRPr="00395D57">
        <w:t>3)</w:t>
      </w:r>
      <w:r w:rsidRPr="00395D57">
        <w:tab/>
        <w:t>wynagrodzenia za pracę</w:t>
      </w:r>
      <w:r w:rsidR="000B3958" w:rsidRPr="00395D57">
        <w:t xml:space="preserve"> w</w:t>
      </w:r>
      <w:r w:rsidR="000B3958">
        <w:t> </w:t>
      </w:r>
      <w:r w:rsidRPr="00395D57">
        <w:t>godzinach nadliczbowych.</w:t>
      </w:r>
    </w:p>
    <w:p w:rsidR="0013264C" w:rsidRPr="00395D57" w:rsidRDefault="0013264C" w:rsidP="0013264C">
      <w:pPr>
        <w:pStyle w:val="ARTartustawynprozporzdzenia"/>
      </w:pPr>
      <w:r w:rsidRPr="000B3958">
        <w:rPr>
          <w:rStyle w:val="Ppogrubienie"/>
        </w:rPr>
        <w:t>Art. 7.</w:t>
      </w:r>
      <w:r w:rsidRPr="00395D57">
        <w:t> 1. Jeżeli</w:t>
      </w:r>
      <w:r w:rsidR="000B3958" w:rsidRPr="00395D57">
        <w:t xml:space="preserve"> w</w:t>
      </w:r>
      <w:r w:rsidR="000B3958">
        <w:t> </w:t>
      </w:r>
      <w:r w:rsidRPr="00395D57">
        <w:t>danym miesiącu,</w:t>
      </w:r>
      <w:r w:rsidR="000B3958" w:rsidRPr="00395D57">
        <w:t xml:space="preserve"> z</w:t>
      </w:r>
      <w:r w:rsidR="000B3958">
        <w:t> </w:t>
      </w:r>
      <w:r w:rsidRPr="00395D57">
        <w:t>uwagi na terminy wypłat niektórych składników wynagrodzenia lub rozkład czasu pracy, wynagrodzenie pracownika, obliczone zgodnie</w:t>
      </w:r>
      <w:r w:rsidR="000B3958" w:rsidRPr="00395D57">
        <w:t xml:space="preserve"> z</w:t>
      </w:r>
      <w:r w:rsidR="000B3958">
        <w:t> art. </w:t>
      </w:r>
      <w:r w:rsidR="000B3958" w:rsidRPr="00395D57">
        <w:t>6</w:t>
      </w:r>
      <w:r w:rsidR="000B3958">
        <w:t xml:space="preserve"> ust. </w:t>
      </w:r>
      <w:r w:rsidRPr="00395D57">
        <w:t>4, jest niższe od wysokości minimalnego wyn</w:t>
      </w:r>
      <w:r w:rsidRPr="00395D57">
        <w:t>a</w:t>
      </w:r>
      <w:r w:rsidRPr="00395D57">
        <w:t>grodzenia, następuje uzupełnienie wynagrodzenia do tej wysokości w postaci wyrównania.</w:t>
      </w:r>
    </w:p>
    <w:p w:rsidR="0013264C" w:rsidRPr="00395D57" w:rsidRDefault="0013264C" w:rsidP="0013264C">
      <w:pPr>
        <w:pStyle w:val="USTustnpkodeksu"/>
      </w:pPr>
      <w:r w:rsidRPr="00395D57">
        <w:t>2. Wyrównanie wypłaca się za okres każdego miesiąca łącznie</w:t>
      </w:r>
      <w:r w:rsidR="000B3958" w:rsidRPr="00395D57">
        <w:t xml:space="preserve"> z</w:t>
      </w:r>
      <w:r w:rsidR="000B3958">
        <w:t> </w:t>
      </w:r>
      <w:r w:rsidRPr="00395D57">
        <w:t>wypłatą wynagrodzenia.</w:t>
      </w:r>
    </w:p>
    <w:p w:rsidR="0013264C" w:rsidRPr="00395D57" w:rsidRDefault="0013264C" w:rsidP="0013264C">
      <w:pPr>
        <w:pStyle w:val="USTustnpkodeksu"/>
      </w:pPr>
      <w:r w:rsidRPr="00395D57">
        <w:t>3. Pracownikom wynagradzanym na podstawie godzinowych stawek wyna</w:t>
      </w:r>
      <w:r w:rsidRPr="00395D57">
        <w:softHyphen/>
        <w:t>grodzenia wyrównanie wypłaca się za każdą godzinę pracy. Wyrównanie stanowi różnicę między wysokością wynagrodzenia godzinowego, wyni</w:t>
      </w:r>
      <w:r w:rsidRPr="00395D57">
        <w:softHyphen/>
        <w:t>kającą</w:t>
      </w:r>
      <w:r w:rsidR="000B3958" w:rsidRPr="00395D57">
        <w:t xml:space="preserve"> z</w:t>
      </w:r>
      <w:r w:rsidR="000B3958">
        <w:t> </w:t>
      </w:r>
      <w:r w:rsidRPr="00395D57">
        <w:t>podzielenia wysokości minimalnego wynagrodzenia przez liczbę godzin pracy przypadającą do przepracowania przez pracownika</w:t>
      </w:r>
      <w:r w:rsidR="000B3958" w:rsidRPr="00395D57">
        <w:t xml:space="preserve"> w</w:t>
      </w:r>
      <w:r w:rsidR="000B3958">
        <w:t> </w:t>
      </w:r>
      <w:r w:rsidRPr="00395D57">
        <w:t>danym miesiącu</w:t>
      </w:r>
      <w:r w:rsidR="000B3958" w:rsidRPr="00395D57">
        <w:t xml:space="preserve"> w</w:t>
      </w:r>
      <w:r w:rsidR="000B3958">
        <w:t> </w:t>
      </w:r>
      <w:r w:rsidRPr="00395D57">
        <w:t>ramach pełnego wymiaru czasu pracy,</w:t>
      </w:r>
      <w:r w:rsidR="000B3958" w:rsidRPr="00395D57">
        <w:t xml:space="preserve"> a</w:t>
      </w:r>
      <w:r w:rsidR="000B3958">
        <w:t> </w:t>
      </w:r>
      <w:r w:rsidRPr="00395D57">
        <w:t>wysokością wynagrodzenia pracownika</w:t>
      </w:r>
      <w:r w:rsidR="000B3958" w:rsidRPr="00395D57">
        <w:t xml:space="preserve"> w</w:t>
      </w:r>
      <w:r w:rsidR="000B3958">
        <w:t> </w:t>
      </w:r>
      <w:r w:rsidRPr="00395D57">
        <w:t>danym miesiącu, obliczoną zgodnie</w:t>
      </w:r>
      <w:r w:rsidR="000B3958" w:rsidRPr="00395D57">
        <w:t xml:space="preserve"> z</w:t>
      </w:r>
      <w:r w:rsidR="000B3958">
        <w:t> art. </w:t>
      </w:r>
      <w:r w:rsidR="000B3958" w:rsidRPr="00395D57">
        <w:t>6</w:t>
      </w:r>
      <w:r w:rsidR="000B3958">
        <w:t xml:space="preserve"> ust. </w:t>
      </w:r>
      <w:r w:rsidRPr="00395D57">
        <w:t>4, przeliczoną na godzinę pracy.</w:t>
      </w:r>
    </w:p>
    <w:p w:rsidR="0013264C" w:rsidRPr="00395D57" w:rsidRDefault="0013264C" w:rsidP="0013264C">
      <w:pPr>
        <w:pStyle w:val="USTustnpkodeksu"/>
      </w:pPr>
      <w:r w:rsidRPr="00395D57">
        <w:t>4. Pracownikom wynagradzanym na podstawie miesięcznych stawek wyna</w:t>
      </w:r>
      <w:r w:rsidRPr="00395D57">
        <w:softHyphen/>
        <w:t>grodzeń, którym nie przysługuje wyn</w:t>
      </w:r>
      <w:r w:rsidRPr="00395D57">
        <w:t>a</w:t>
      </w:r>
      <w:r w:rsidRPr="00395D57">
        <w:t>grodzenie za pełny miesięczny wymiar czasu pracy, wyrównanie wypłaca się za każdą godzinę pracy. Wyrównanie stan</w:t>
      </w:r>
      <w:r w:rsidRPr="00395D57">
        <w:t>o</w:t>
      </w:r>
      <w:r w:rsidRPr="00395D57">
        <w:t>wi różnicę między wysokością wynagrodzenia godzi</w:t>
      </w:r>
      <w:r w:rsidRPr="00395D57">
        <w:softHyphen/>
        <w:t>nowego, wynikającą</w:t>
      </w:r>
      <w:r w:rsidR="000B3958" w:rsidRPr="00395D57">
        <w:t xml:space="preserve"> z</w:t>
      </w:r>
      <w:r w:rsidR="000B3958">
        <w:t> </w:t>
      </w:r>
      <w:r w:rsidRPr="00395D57">
        <w:t>podzielenia wysokości minimalnego wynagr</w:t>
      </w:r>
      <w:r w:rsidRPr="00395D57">
        <w:t>o</w:t>
      </w:r>
      <w:r w:rsidRPr="00395D57">
        <w:t>dzenia przez liczbę godzin pracy przypadającą do przepracowania przez pra</w:t>
      </w:r>
      <w:r w:rsidRPr="00395D57">
        <w:softHyphen/>
        <w:t>cownika</w:t>
      </w:r>
      <w:r w:rsidR="000B3958" w:rsidRPr="00395D57">
        <w:t xml:space="preserve"> w</w:t>
      </w:r>
      <w:r w:rsidR="000B3958">
        <w:t> </w:t>
      </w:r>
      <w:r w:rsidRPr="00395D57">
        <w:t>danym miesiącu</w:t>
      </w:r>
      <w:r w:rsidR="000B3958" w:rsidRPr="00395D57">
        <w:t xml:space="preserve"> w</w:t>
      </w:r>
      <w:r w:rsidR="000B3958">
        <w:t> </w:t>
      </w:r>
      <w:r w:rsidRPr="00395D57">
        <w:t>ramach pełnego wymiaru czasu pracy, a wysokością wynagrodzenia pracownika</w:t>
      </w:r>
      <w:r w:rsidR="000B3958" w:rsidRPr="00395D57">
        <w:t xml:space="preserve"> w</w:t>
      </w:r>
      <w:r w:rsidR="000B3958">
        <w:t> </w:t>
      </w:r>
      <w:r w:rsidRPr="00395D57">
        <w:t>danym miesiącu, obliczoną zgodnie</w:t>
      </w:r>
      <w:r w:rsidR="000B3958" w:rsidRPr="00395D57">
        <w:t xml:space="preserve"> z</w:t>
      </w:r>
      <w:r w:rsidR="000B3958">
        <w:t> art. </w:t>
      </w:r>
      <w:r w:rsidR="000B3958" w:rsidRPr="00395D57">
        <w:t>6</w:t>
      </w:r>
      <w:r w:rsidR="000B3958">
        <w:t xml:space="preserve"> ust. </w:t>
      </w:r>
      <w:r w:rsidRPr="00395D57">
        <w:t>4, prz</w:t>
      </w:r>
      <w:r w:rsidRPr="00395D57">
        <w:t>e</w:t>
      </w:r>
      <w:r w:rsidRPr="00395D57">
        <w:t>liczoną na godzinę pracy.</w:t>
      </w:r>
    </w:p>
    <w:p w:rsidR="0013264C" w:rsidRPr="00395D57" w:rsidRDefault="0013264C" w:rsidP="0013264C">
      <w:pPr>
        <w:pStyle w:val="ARTartustawynprozporzdzenia"/>
      </w:pPr>
      <w:r w:rsidRPr="000B3958">
        <w:rPr>
          <w:rStyle w:val="Ppogrubienie"/>
        </w:rPr>
        <w:t>Art. 8.</w:t>
      </w:r>
      <w:r w:rsidRPr="00395D57">
        <w:t> 1. Jeżeli pracownik jest zatrudniony</w:t>
      </w:r>
      <w:r w:rsidR="000B3958" w:rsidRPr="00395D57">
        <w:t xml:space="preserve"> w</w:t>
      </w:r>
      <w:r w:rsidR="000B3958">
        <w:t> </w:t>
      </w:r>
      <w:r w:rsidRPr="00395D57">
        <w:t>niepełnym miesięcznym wymiarze czasu pracy, wysokość minimaln</w:t>
      </w:r>
      <w:r w:rsidRPr="00395D57">
        <w:t>e</w:t>
      </w:r>
      <w:r w:rsidRPr="00395D57">
        <w:t>go wynagrodzenia ustala się</w:t>
      </w:r>
      <w:r w:rsidR="000B3958" w:rsidRPr="00395D57">
        <w:t xml:space="preserve"> w</w:t>
      </w:r>
      <w:r w:rsidR="000B3958">
        <w:t> </w:t>
      </w:r>
      <w:r w:rsidRPr="00395D57">
        <w:t>kwocie proporcjonalnej do liczby godzin pracy przypadającej do przepracowania przez pracownika</w:t>
      </w:r>
      <w:r w:rsidR="000B3958" w:rsidRPr="00395D57">
        <w:t xml:space="preserve"> w</w:t>
      </w:r>
      <w:r w:rsidR="000B3958">
        <w:t> </w:t>
      </w:r>
      <w:r w:rsidRPr="00395D57">
        <w:t>danym miesiącu, biorąc za podstawę wysokość minimalnego wynagrodzenia ustalonego na podstawie n</w:t>
      </w:r>
      <w:r w:rsidRPr="00395D57">
        <w:t>i</w:t>
      </w:r>
      <w:r w:rsidRPr="00395D57">
        <w:t>niejszej ustawy.</w:t>
      </w:r>
    </w:p>
    <w:p w:rsidR="0013264C" w:rsidRPr="00395D57" w:rsidRDefault="0013264C" w:rsidP="0013264C">
      <w:pPr>
        <w:pStyle w:val="USTustnpkodeksu"/>
      </w:pPr>
      <w:r w:rsidRPr="00395D57">
        <w:t>2. Do obliczenia wyrównania pracownikom zatrudnionym</w:t>
      </w:r>
      <w:r w:rsidR="000B3958" w:rsidRPr="00395D57">
        <w:t xml:space="preserve"> w</w:t>
      </w:r>
      <w:r w:rsidR="000B3958">
        <w:t> </w:t>
      </w:r>
      <w:r w:rsidRPr="00395D57">
        <w:t>niepełnym mie</w:t>
      </w:r>
      <w:r w:rsidRPr="00395D57">
        <w:softHyphen/>
        <w:t>sięcznym wymiarze czasu pracy stosuje się odpowiednio przepisy</w:t>
      </w:r>
      <w:r w:rsidR="000B3958">
        <w:t xml:space="preserve"> art. </w:t>
      </w:r>
      <w:r w:rsidR="000B3958" w:rsidRPr="00395D57">
        <w:t>7</w:t>
      </w:r>
      <w:r w:rsidR="000B3958">
        <w:t xml:space="preserve"> ust. </w:t>
      </w:r>
      <w:r w:rsidR="000B3958" w:rsidRPr="00395D57">
        <w:t>3</w:t>
      </w:r>
      <w:r w:rsidR="000B3958">
        <w:t xml:space="preserve"> i </w:t>
      </w:r>
      <w:r w:rsidRPr="00395D57">
        <w:t>4.</w:t>
      </w:r>
    </w:p>
    <w:p w:rsidR="0013264C" w:rsidRPr="00395D57" w:rsidRDefault="0013264C" w:rsidP="0013264C">
      <w:pPr>
        <w:pStyle w:val="ARTartustawynprozporzdzenia"/>
      </w:pPr>
      <w:r w:rsidRPr="000B3958">
        <w:rPr>
          <w:rStyle w:val="Ppogrubienie"/>
        </w:rPr>
        <w:t>Art. 9.</w:t>
      </w:r>
      <w:r w:rsidR="000B3958">
        <w:rPr>
          <w:rStyle w:val="Ppogrubienie"/>
        </w:rPr>
        <w:t> </w:t>
      </w:r>
      <w:r w:rsidRPr="00395D57">
        <w:t>(pominięty)</w:t>
      </w:r>
      <w:bookmarkStart w:id="5" w:name="_Ref430348921"/>
      <w:r w:rsidRPr="00395D57">
        <w:rPr>
          <w:rStyle w:val="Odwoanieprzypisudolnego"/>
        </w:rPr>
        <w:footnoteReference w:id="18"/>
      </w:r>
      <w:bookmarkEnd w:id="5"/>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10.</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11.</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12.</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13.</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14.</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15.</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16.</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17.</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18.</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19.</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20.</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21.</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lastRenderedPageBreak/>
        <w:t>Art. 22.</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rPr>
          <w:rStyle w:val="Ppogrubienie"/>
        </w:rPr>
      </w:pPr>
      <w:r w:rsidRPr="000B3958">
        <w:rPr>
          <w:rStyle w:val="Ppogrubienie"/>
        </w:rPr>
        <w:t>Art. 23.</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13264C" w:rsidRDefault="0013264C" w:rsidP="0013264C">
      <w:pPr>
        <w:pStyle w:val="ARTartustawynprozporzdzenia"/>
      </w:pPr>
      <w:r w:rsidRPr="000B3958">
        <w:rPr>
          <w:rStyle w:val="Ppogrubienie"/>
        </w:rPr>
        <w:t>Art. 24.</w:t>
      </w:r>
      <w:r w:rsidR="000B3958">
        <w:rPr>
          <w:rStyle w:val="Ppogrubienie"/>
        </w:rPr>
        <w:t> </w:t>
      </w:r>
      <w:r w:rsidRPr="00395D57">
        <w:t>(pominięty)</w:t>
      </w:r>
      <w:r w:rsidRPr="00395D57">
        <w:rPr>
          <w:rStyle w:val="IGindeksgrny"/>
        </w:rPr>
        <w:fldChar w:fldCharType="begin"/>
      </w:r>
      <w:r w:rsidRPr="00395D57">
        <w:rPr>
          <w:rStyle w:val="IGindeksgrny"/>
        </w:rPr>
        <w:instrText xml:space="preserve"> NOTEREF _Ref430348921 \h </w:instrText>
      </w:r>
      <w:r w:rsidRPr="00395D57">
        <w:rPr>
          <w:rStyle w:val="IGindeksgrny"/>
        </w:rPr>
      </w:r>
      <w:r w:rsidRPr="00395D57">
        <w:rPr>
          <w:rStyle w:val="IGindeksgrny"/>
        </w:rPr>
        <w:fldChar w:fldCharType="separate"/>
      </w:r>
      <w:r>
        <w:rPr>
          <w:rStyle w:val="IGindeksgrny"/>
        </w:rPr>
        <w:t>8</w:t>
      </w:r>
      <w:r w:rsidRPr="00395D57">
        <w:rPr>
          <w:rStyle w:val="IGindeksgrny"/>
        </w:rPr>
        <w:fldChar w:fldCharType="end"/>
      </w:r>
      <w:r w:rsidRPr="00395D57">
        <w:rPr>
          <w:rStyle w:val="IGindeksgrny"/>
        </w:rPr>
        <w:t>)</w:t>
      </w:r>
    </w:p>
    <w:p w:rsidR="0013264C" w:rsidRPr="00395D57" w:rsidRDefault="0013264C" w:rsidP="0013264C">
      <w:pPr>
        <w:pStyle w:val="ARTartustawynprozporzdzenia"/>
      </w:pPr>
      <w:r w:rsidRPr="000B3958">
        <w:rPr>
          <w:rStyle w:val="Ppogrubienie"/>
        </w:rPr>
        <w:t>Art. 25.</w:t>
      </w:r>
      <w:r w:rsidRPr="00395D57">
        <w:rPr>
          <w:rStyle w:val="Ppogrubienie"/>
        </w:rPr>
        <w:t> </w:t>
      </w:r>
      <w:r w:rsidRPr="00395D57">
        <w:t>Ilekroć</w:t>
      </w:r>
      <w:r w:rsidR="000B3958" w:rsidRPr="00395D57">
        <w:t xml:space="preserve"> w</w:t>
      </w:r>
      <w:r w:rsidR="000B3958">
        <w:t> </w:t>
      </w:r>
      <w:r w:rsidRPr="00395D57">
        <w:t>przepisach prawa jest mowa</w:t>
      </w:r>
      <w:r w:rsidR="000B3958" w:rsidRPr="00395D57">
        <w:t xml:space="preserve"> </w:t>
      </w:r>
      <w:r w:rsidR="00682353">
        <w:t>o „</w:t>
      </w:r>
      <w:r w:rsidRPr="00395D57">
        <w:t>najniższym wynagrodzeniu za pracę pracowników</w:t>
      </w:r>
      <w:r w:rsidR="002A3DA1">
        <w:t>”</w:t>
      </w:r>
      <w:r w:rsidRPr="00395D57">
        <w:t xml:space="preserve"> przez odwoł</w:t>
      </w:r>
      <w:r w:rsidRPr="00395D57">
        <w:t>a</w:t>
      </w:r>
      <w:r w:rsidRPr="00395D57">
        <w:t>nie się do odrębnych przepisów lub do Kodeksu pracy albo przez wskazanie Ministra Pracy</w:t>
      </w:r>
      <w:r w:rsidR="000B3958" w:rsidRPr="00395D57">
        <w:t xml:space="preserve"> i</w:t>
      </w:r>
      <w:r w:rsidR="000B3958">
        <w:t> </w:t>
      </w:r>
      <w:r w:rsidRPr="00395D57">
        <w:t>Polityki Socjalnej, Ministra Pracy i Polityki Społecznej lub ministra właściwego do spraw pracy jako zobowiązanego do ustalania takiego wynagr</w:t>
      </w:r>
      <w:r w:rsidRPr="00395D57">
        <w:t>o</w:t>
      </w:r>
      <w:r w:rsidRPr="00395D57">
        <w:t>dzenia na podstawie odrębnych przepisów lub Kodeksu pracy, oznacza to kwotę 76</w:t>
      </w:r>
      <w:r w:rsidR="000B3958" w:rsidRPr="00395D57">
        <w:t>0</w:t>
      </w:r>
      <w:r w:rsidR="000B3958">
        <w:t> </w:t>
      </w:r>
      <w:r w:rsidRPr="00395D57">
        <w:t>zł.</w:t>
      </w:r>
    </w:p>
    <w:p w:rsidR="0013264C" w:rsidRPr="00395D57" w:rsidRDefault="0013264C" w:rsidP="0013264C">
      <w:pPr>
        <w:pStyle w:val="ARTartustawynprozporzdzenia"/>
      </w:pPr>
      <w:r w:rsidRPr="000B3958">
        <w:rPr>
          <w:rStyle w:val="Ppogrubienie"/>
        </w:rPr>
        <w:t>Art. 26.</w:t>
      </w:r>
      <w:r w:rsidRPr="00395D57">
        <w:rPr>
          <w:rStyle w:val="Ppogrubienie"/>
        </w:rPr>
        <w:t> </w:t>
      </w:r>
      <w:r w:rsidRPr="00395D57">
        <w:t>Ustawa wchodzi</w:t>
      </w:r>
      <w:r w:rsidR="000B3958" w:rsidRPr="00395D57">
        <w:t xml:space="preserve"> w</w:t>
      </w:r>
      <w:r w:rsidR="000B3958">
        <w:t> </w:t>
      </w:r>
      <w:r w:rsidRPr="00395D57">
        <w:t>życie</w:t>
      </w:r>
      <w:r w:rsidR="000B3958" w:rsidRPr="00395D57">
        <w:t xml:space="preserve"> z</w:t>
      </w:r>
      <w:r w:rsidR="000B3958">
        <w:t> </w:t>
      </w:r>
      <w:r w:rsidRPr="00395D57">
        <w:t xml:space="preserve">dniem </w:t>
      </w:r>
      <w:r w:rsidR="000B3958" w:rsidRPr="00395D57">
        <w:t>1</w:t>
      </w:r>
      <w:r w:rsidR="000B3958">
        <w:t> </w:t>
      </w:r>
      <w:r w:rsidRPr="00395D57">
        <w:t>stycznia 200</w:t>
      </w:r>
      <w:r w:rsidR="000B3958" w:rsidRPr="00395D57">
        <w:t>3</w:t>
      </w:r>
      <w:r w:rsidR="000B3958">
        <w:t> </w:t>
      </w:r>
      <w:r w:rsidRPr="00395D57">
        <w:t>r.</w:t>
      </w:r>
    </w:p>
    <w:sectPr w:rsidR="0013264C" w:rsidRPr="00395D57"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D9B" w:rsidRDefault="00B75D9B">
      <w:r>
        <w:separator/>
      </w:r>
    </w:p>
  </w:endnote>
  <w:endnote w:type="continuationSeparator" w:id="0">
    <w:p w:rsidR="00B75D9B" w:rsidRDefault="00B7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D9B" w:rsidRDefault="00B75D9B">
      <w:r>
        <w:separator/>
      </w:r>
    </w:p>
  </w:footnote>
  <w:footnote w:type="continuationSeparator" w:id="0">
    <w:p w:rsidR="00B75D9B" w:rsidRDefault="00B75D9B">
      <w:r>
        <w:separator/>
      </w:r>
    </w:p>
  </w:footnote>
  <w:footnote w:id="1">
    <w:p w:rsidR="002A3DA1" w:rsidRDefault="002A3DA1" w:rsidP="0013264C">
      <w:pPr>
        <w:pStyle w:val="ODNONIKtreodnonika"/>
      </w:pPr>
      <w:r>
        <w:rPr>
          <w:rStyle w:val="Odwoanieprzypisudolnego"/>
        </w:rPr>
        <w:footnoteRef/>
      </w:r>
      <w:r>
        <w:rPr>
          <w:vertAlign w:val="superscript"/>
        </w:rPr>
        <w:t>)</w:t>
      </w:r>
      <w:r>
        <w:tab/>
        <w:t xml:space="preserve">Zmiany tekstu jednolitego wymienionej ustawy zostały ogłoszone </w:t>
      </w:r>
      <w:r w:rsidRPr="002A3DA1">
        <w:t>w Dz. U. z 1998 r. Nr 106, poz. 668</w:t>
      </w:r>
      <w:r>
        <w:t xml:space="preserve"> i Nr 113, poz. 717, z 1999 r. Nr 99, poz. 1152, z 2000 r. Nr 19, poz. 239, Nr 43, poz. 489, Nr 107, poz. 1127 i Nr 120, poz. 1268, z 2001 r. Nr 11, poz. 84, Nr 28, poz. 301, Nr 52, poz. 538, Nr 99, poz. 1075, Nr 111, poz. 1194, Nr 123, poz. 1354, Nr 128, poz. 1405 i Nr 154, poz. 1805 oraz z 2002 r. Nr 74, poz. 676, Nr 135, poz. 1146 i Nr 199, poz. 1673.</w:t>
      </w:r>
    </w:p>
  </w:footnote>
  <w:footnote w:id="2">
    <w:p w:rsidR="002A3DA1" w:rsidRDefault="002A3DA1" w:rsidP="0013264C">
      <w:pPr>
        <w:pStyle w:val="ODNONIKtreodnonika"/>
      </w:pPr>
      <w:r>
        <w:rPr>
          <w:rStyle w:val="Odwoanieprzypisudolnego"/>
        </w:rPr>
        <w:footnoteRef/>
      </w:r>
      <w:r>
        <w:rPr>
          <w:vertAlign w:val="superscript"/>
        </w:rPr>
        <w:t>)</w:t>
      </w:r>
      <w:r>
        <w:tab/>
        <w:t xml:space="preserve">Zmiany tekstu jednolitego wymienionej ustawy zostały ogłoszone w Dz. U. z 2000 r. Nr 22, poz. 270, Nr 60, poz. 703, Nr 70, poz. 816, Nr 104, poz. 1104, Nr 117, poz. 1228 i Nr 122, poz. 1324, z 2001 r. Nr 4, poz. 27, Nr 8, poz. 64, Nr 52, poz. 539, Nr 73, poz. 764, Nr 74, poz. 784, Nr 88, poz. 961, Nr 89, poz. 968, Nr 102, poz. 1117, Nr 106, poz. 1150, Nr 110, poz. 1190, Nr 125, poz. 1363 i 1370 i Nr 134, poz. 1509 oraz z 2002 r. Nr 19, poz. 199, Nr 25, poz. 253, Nr 74, poz. 676, Nr 78, poz. 715, Nr 89, poz. 804, Nr 135, poz. 1146, Nr 141, poz. 1182, Nr 169, poz. 1384 i Nr 181, poz. 1515. </w:t>
      </w:r>
    </w:p>
  </w:footnote>
  <w:footnote w:id="3">
    <w:p w:rsidR="002A3DA1" w:rsidRDefault="002A3DA1" w:rsidP="0013264C">
      <w:pPr>
        <w:pStyle w:val="ODNONIKtreodnonika"/>
      </w:pPr>
      <w:r>
        <w:rPr>
          <w:rStyle w:val="Odwoanieprzypisudolnego"/>
        </w:rPr>
        <w:footnoteRef/>
      </w:r>
      <w:r>
        <w:rPr>
          <w:vertAlign w:val="superscript"/>
        </w:rPr>
        <w:t>)</w:t>
      </w:r>
      <w:r>
        <w:tab/>
        <w:t xml:space="preserve">Zmiany tekstu jednolitego wymienionej ustawy zostały ogłoszone w Dz. U. z 2001 r. Nr 42, poz. 475, Nr 89, poz. 973, Nr 100, poz. 1080, Nr 122, poz. 1323 i 1325, Nr 128, poz. 1405 i Nr 154, poz. 1793 oraz z 2002 r. Nr 25, poz. 253, Nr 74, poz. 675, Nr 113, poz. 984 i Nr 199, poz. 1673. </w:t>
      </w:r>
    </w:p>
  </w:footnote>
  <w:footnote w:id="4">
    <w:p w:rsidR="002A3DA1" w:rsidRDefault="002A3DA1" w:rsidP="0013264C">
      <w:pPr>
        <w:pStyle w:val="ODNONIKtreodnonika"/>
      </w:pPr>
      <w:r>
        <w:rPr>
          <w:rStyle w:val="Odwoanieprzypisudolnego"/>
        </w:rPr>
        <w:footnoteRef/>
      </w:r>
      <w:r>
        <w:rPr>
          <w:vertAlign w:val="superscript"/>
        </w:rPr>
        <w:t>)</w:t>
      </w:r>
      <w:r>
        <w:tab/>
        <w:t>Zmiany ustawy zostały ogłoszone w Dz. U. z 1996 r.</w:t>
      </w:r>
      <w:r w:rsidR="00467F09">
        <w:t xml:space="preserve"> </w:t>
      </w:r>
      <w:r>
        <w:t>Nr 106, poz. 496, z 1997 r. Nr 80, poz. 508 i Nr 103, poz. 652, z 2000 r. Nr 3, poz. 27 i Nr 122, poz. 1310, z 2001 r. Nr 4, poz. 27 i Nr 133, poz. 1508 oraz z 2002 r. Nr 25, poz. 253 i Nr 127, poz. 1090.</w:t>
      </w:r>
    </w:p>
  </w:footnote>
  <w:footnote w:id="5">
    <w:p w:rsidR="002A3DA1" w:rsidRDefault="002A3DA1" w:rsidP="0013264C">
      <w:pPr>
        <w:pStyle w:val="ODNONIKtreodnonika"/>
      </w:pPr>
      <w:r>
        <w:rPr>
          <w:rStyle w:val="Odwoanieprzypisudolnego"/>
        </w:rPr>
        <w:footnoteRef/>
      </w:r>
      <w:r>
        <w:rPr>
          <w:vertAlign w:val="superscript"/>
        </w:rPr>
        <w:t>)</w:t>
      </w:r>
      <w:r>
        <w:tab/>
        <w:t>Zmiany ustawy zostały ogłoszone w Dz. U. z 1997 r. Nr 160, poz. 1083, z 1999 r. Nr 83, poz. 931, z 2000 r. Nr 60, poz. 701 i Nr 120, poz. 1268, z 2001 r. Nr 98, poz. 1071 i Nr 111, poz. 1194 oraz z 2002 r. Nr 74, poz. 676 i Nr 121, poz. 1033.</w:t>
      </w:r>
    </w:p>
  </w:footnote>
  <w:footnote w:id="6">
    <w:p w:rsidR="002A3DA1" w:rsidRDefault="002A3DA1" w:rsidP="0013264C">
      <w:pPr>
        <w:pStyle w:val="ODNONIKtreodnonika"/>
      </w:pPr>
      <w:r>
        <w:rPr>
          <w:rStyle w:val="Odwoanieprzypisudolnego"/>
        </w:rPr>
        <w:footnoteRef/>
      </w:r>
      <w:r>
        <w:rPr>
          <w:vertAlign w:val="superscript"/>
        </w:rPr>
        <w:t>)</w:t>
      </w:r>
      <w:r>
        <w:tab/>
        <w:t>Zmiany ustawy zostały ogłoszone w Dz. U. z 1997 r. Nr 160, poz. 1082, z 1998 r. Nr 99, poz. 628, Nr 106, poz. 668, Nr 137, poz. 887, Nr 156, poz. 1019 i Nr 162, poz. 1118 i 1126, z 1999 r. Nr 49, poz. 486, Nr 90, poz. 1001, Nr 95, poz. 1101 i Nr 111, poz. 1280, z 2000 r. Nr 48, poz. 550 i Nr 119, poz. 1249, z 2001 r. Nr 39, poz. 459, Nr 100, poz. 1080, Nr 125, poz. 1368, Nr 129, poz. 1444 i Nr 154, poz. 1792 i 1800 oraz z 2002 r. Nr 169, poz. 1387.</w:t>
      </w:r>
    </w:p>
  </w:footnote>
  <w:footnote w:id="7">
    <w:p w:rsidR="002A3DA1" w:rsidRDefault="002A3DA1" w:rsidP="0013264C">
      <w:pPr>
        <w:pStyle w:val="ODNONIKtreodnonika"/>
      </w:pPr>
      <w:r>
        <w:rPr>
          <w:rStyle w:val="Odwoanieprzypisudolnego"/>
        </w:rPr>
        <w:footnoteRef/>
      </w:r>
      <w:r>
        <w:rPr>
          <w:vertAlign w:val="superscript"/>
        </w:rPr>
        <w:t>)</w:t>
      </w:r>
      <w:r>
        <w:tab/>
        <w:t>Zmiany ustawy zostały ogłoszone w Dz. U. z 1998 r. Nr 162, poz. 1118 i 1126, z 1999 r. Nr 26, poz. 228, Nr 60, poz. 636, Nr 72, poz. 802, Nr 78, poz. 875 i Nr 110, poz. 1256, z 2000 r. Nr 9, poz. 118, Nr 95, poz. 1041, Nr 104, poz. 1104 i Nr 119, poz. 1249, z 2001 r. Nr 8, poz. 64, Nr 27, poz. 298, Nr 39, poz. 459, Nr 72, poz. 748, Nr 100, poz. 1080, Nr 110, poz. 1189, Nr 111, poz. 1194, Nr 130, poz. 1452 i Nr 154, poz. 1792 oraz z 2002 r. Nr 25, poz. 253, Nr 41, poz. 365, Nr 74, poz. 676, Nr 155, poz. 1287, Nr 169, poz. 1387 i Nr 199, poz. 1673.</w:t>
      </w:r>
    </w:p>
  </w:footnote>
  <w:footnote w:id="8">
    <w:p w:rsidR="002A3DA1" w:rsidRDefault="002A3DA1" w:rsidP="0013264C">
      <w:pPr>
        <w:pStyle w:val="ODNONIKtreodnonika"/>
      </w:pPr>
      <w:r>
        <w:rPr>
          <w:rStyle w:val="Odwoanieprzypisudolnego"/>
        </w:rPr>
        <w:footnoteRef/>
      </w:r>
      <w:r>
        <w:rPr>
          <w:vertAlign w:val="superscript"/>
        </w:rPr>
        <w:t>)</w:t>
      </w:r>
      <w:r>
        <w:tab/>
        <w:t xml:space="preserve">Zmiany ustawy zostały ogłoszone w Dz. U. z 2000 r. Nr 104, poz. 1104 i Nr 122, poz. 1324, z 2001 r. Nr 74, poz. 784, Nr 88, poz. 961, Nr 125, poz. 1363 i 1369 i Nr 134, poz. 1509 oraz z 2002 r. Nr 141, poz. 1183 i Nr 169, poz. 1384. </w:t>
      </w:r>
    </w:p>
  </w:footnote>
  <w:footnote w:id="9">
    <w:p w:rsidR="002A3DA1" w:rsidRDefault="002A3DA1" w:rsidP="0013264C">
      <w:pPr>
        <w:pStyle w:val="ODNONIKtreodnonika"/>
      </w:pPr>
      <w:r>
        <w:rPr>
          <w:rStyle w:val="Odwoanieprzypisudolnego"/>
        </w:rPr>
        <w:footnoteRef/>
      </w:r>
      <w:r>
        <w:rPr>
          <w:vertAlign w:val="superscript"/>
        </w:rPr>
        <w:t>)</w:t>
      </w:r>
      <w:r>
        <w:tab/>
        <w:t xml:space="preserve">Zmiany ustawy zostały ogłoszone w Dz. U. z 1999 r. Nr 38, poz. 360, Nr 70, poz. 774, Nr 72, poz. 801 i 802 i Nr 106, poz. 1215, z 2000 r. Nr 2, poz. 26, Nr 9, poz. 118, Nr 19, poz. 238, Nr 56, poz. 678 i Nr 84, poz. 948, z 2001 r. Nr 8, poz. 64, Nr 27, poz. 298, Nr 85, poz. 924, Nr 89, poz. 968, Nr 111, poz. 1194 i Nr 154, poz. 1792 oraz z 2002 r. Nr 74, poz. 676 i Nr 199, poz. 1673. </w:t>
      </w:r>
    </w:p>
  </w:footnote>
  <w:footnote w:id="10">
    <w:p w:rsidR="002A3DA1" w:rsidRPr="00576D16" w:rsidRDefault="002A3DA1" w:rsidP="0013264C">
      <w:pPr>
        <w:pStyle w:val="ODNONIKtreodnonika"/>
      </w:pPr>
      <w:r>
        <w:rPr>
          <w:rStyle w:val="Odwoanieprzypisudolnego"/>
        </w:rPr>
        <w:footnoteRef/>
      </w:r>
      <w:r>
        <w:rPr>
          <w:rStyle w:val="IGindeksgrny"/>
        </w:rPr>
        <w:t>)</w:t>
      </w:r>
      <w:r>
        <w:tab/>
      </w:r>
      <w:r w:rsidRPr="00576D16">
        <w:t>Zmiany wymienionej ustawy zostały ogłoszone w</w:t>
      </w:r>
      <w:r>
        <w:t> Dz. U.</w:t>
      </w:r>
      <w:r w:rsidRPr="00576D16">
        <w:t xml:space="preserve"> z</w:t>
      </w:r>
      <w:r>
        <w:t> </w:t>
      </w:r>
      <w:r w:rsidRPr="00576D16">
        <w:t>2001</w:t>
      </w:r>
      <w:r>
        <w:t> </w:t>
      </w:r>
      <w:r w:rsidRPr="00576D16">
        <w:t>r.</w:t>
      </w:r>
      <w:r>
        <w:t xml:space="preserve"> Nr </w:t>
      </w:r>
      <w:r w:rsidRPr="00576D16">
        <w:t>154,</w:t>
      </w:r>
      <w:r>
        <w:t xml:space="preserve"> poz. </w:t>
      </w:r>
      <w:r w:rsidRPr="00576D16">
        <w:t>1793</w:t>
      </w:r>
      <w:r>
        <w:t xml:space="preserve"> i </w:t>
      </w:r>
      <w:r w:rsidRPr="00576D16">
        <w:t>1800, z</w:t>
      </w:r>
      <w:r>
        <w:t> </w:t>
      </w:r>
      <w:r w:rsidRPr="00576D16">
        <w:t>2</w:t>
      </w:r>
      <w:r>
        <w:t>002 r. Nr 10, poz. 89 i Nr 240, poz. </w:t>
      </w:r>
      <w:r w:rsidRPr="00576D16">
        <w:t>2056, z</w:t>
      </w:r>
      <w:r>
        <w:t> </w:t>
      </w:r>
      <w:r w:rsidRPr="00576D16">
        <w:t>2004</w:t>
      </w:r>
      <w:r>
        <w:t> </w:t>
      </w:r>
      <w:r w:rsidRPr="00576D16">
        <w:t>r.</w:t>
      </w:r>
      <w:r>
        <w:t xml:space="preserve"> Nr </w:t>
      </w:r>
      <w:r w:rsidRPr="00576D16">
        <w:t>240,</w:t>
      </w:r>
      <w:r>
        <w:t xml:space="preserve"> poz. </w:t>
      </w:r>
      <w:r w:rsidRPr="00576D16">
        <w:t>2407</w:t>
      </w:r>
      <w:r>
        <w:t xml:space="preserve"> oraz</w:t>
      </w:r>
      <w:r w:rsidRPr="00576D16">
        <w:t xml:space="preserve"> z</w:t>
      </w:r>
      <w:r>
        <w:t> </w:t>
      </w:r>
      <w:r w:rsidRPr="00576D16">
        <w:t>2009</w:t>
      </w:r>
      <w:r>
        <w:t> </w:t>
      </w:r>
      <w:r w:rsidRPr="00576D16">
        <w:t>r.</w:t>
      </w:r>
      <w:r>
        <w:t xml:space="preserve"> Nr </w:t>
      </w:r>
      <w:r w:rsidRPr="00576D16">
        <w:t>219,</w:t>
      </w:r>
      <w:r>
        <w:t xml:space="preserve"> poz. </w:t>
      </w:r>
      <w:r w:rsidRPr="00576D16">
        <w:t>1707.</w:t>
      </w:r>
    </w:p>
  </w:footnote>
  <w:footnote w:id="11">
    <w:p w:rsidR="002A3DA1" w:rsidRPr="00576D16" w:rsidRDefault="002A3DA1" w:rsidP="0013264C">
      <w:pPr>
        <w:pStyle w:val="ODNONIKtreodnonika"/>
      </w:pPr>
      <w:r>
        <w:rPr>
          <w:rStyle w:val="Odwoanieprzypisudolnego"/>
        </w:rPr>
        <w:footnoteRef/>
      </w:r>
      <w:r>
        <w:rPr>
          <w:rStyle w:val="IGindeksgrny"/>
        </w:rPr>
        <w:t>)</w:t>
      </w:r>
      <w:r>
        <w:tab/>
        <w:t xml:space="preserve">W brzmieniu ustalonym przez art. 65 pkt 1 lit. a ustawy </w:t>
      </w:r>
      <w:r w:rsidRPr="00576D16">
        <w:t>z</w:t>
      </w:r>
      <w:r>
        <w:t> </w:t>
      </w:r>
      <w:r w:rsidRPr="00576D16">
        <w:t>dnia 24</w:t>
      </w:r>
      <w:r>
        <w:t> </w:t>
      </w:r>
      <w:r w:rsidRPr="00576D16">
        <w:t>lipca 2015</w:t>
      </w:r>
      <w:r>
        <w:t> </w:t>
      </w:r>
      <w:r w:rsidRPr="00576D16">
        <w:t>r. o</w:t>
      </w:r>
      <w:r>
        <w:t> </w:t>
      </w:r>
      <w:r w:rsidRPr="00576D16">
        <w:t>Radzie Dialogu Społecznego i</w:t>
      </w:r>
      <w:r>
        <w:t> </w:t>
      </w:r>
      <w:r w:rsidRPr="00576D16">
        <w:t>innych instytucjach dialogu społecznego (</w:t>
      </w:r>
      <w:r>
        <w:t>Dz. U. poz. </w:t>
      </w:r>
      <w:r w:rsidRPr="00576D16">
        <w:t>1240)</w:t>
      </w:r>
      <w:r>
        <w:t>, która weszła w życie z dniem 11 września 2015 r.</w:t>
      </w:r>
    </w:p>
  </w:footnote>
  <w:footnote w:id="12">
    <w:p w:rsidR="002A3DA1" w:rsidRPr="00576D16" w:rsidRDefault="002A3DA1" w:rsidP="0013264C">
      <w:pPr>
        <w:pStyle w:val="ODNONIKtreodnonika"/>
      </w:pPr>
      <w:r>
        <w:rPr>
          <w:rStyle w:val="Odwoanieprzypisudolnego"/>
        </w:rPr>
        <w:footnoteRef/>
      </w:r>
      <w:r>
        <w:rPr>
          <w:rStyle w:val="IGindeksgrny"/>
        </w:rPr>
        <w:t>)</w:t>
      </w:r>
      <w:r>
        <w:tab/>
        <w:t>Dodany przez art. 1 pkt 1 </w:t>
      </w:r>
      <w:r w:rsidRPr="005465AC">
        <w:t>ustawy z</w:t>
      </w:r>
      <w:r>
        <w:t> </w:t>
      </w:r>
      <w:r w:rsidRPr="005465AC">
        <w:t>dnia 1</w:t>
      </w:r>
      <w:r>
        <w:t> </w:t>
      </w:r>
      <w:r w:rsidRPr="005465AC">
        <w:t>lipca 2005</w:t>
      </w:r>
      <w:r>
        <w:t> </w:t>
      </w:r>
      <w:r w:rsidRPr="005465AC">
        <w:t>r. o</w:t>
      </w:r>
      <w:r>
        <w:t> </w:t>
      </w:r>
      <w:r w:rsidRPr="005465AC">
        <w:t>zmianie ustawy o</w:t>
      </w:r>
      <w:r>
        <w:t> </w:t>
      </w:r>
      <w:r w:rsidRPr="005465AC">
        <w:t>minimalnym wynagrodzeniu za pracę oraz o</w:t>
      </w:r>
      <w:r>
        <w:t> </w:t>
      </w:r>
      <w:r w:rsidRPr="005465AC">
        <w:t>zmianie innych ustaw (</w:t>
      </w:r>
      <w:r>
        <w:t>Dz. U. Nr </w:t>
      </w:r>
      <w:r w:rsidRPr="005465AC">
        <w:t>157,</w:t>
      </w:r>
      <w:r>
        <w:t xml:space="preserve"> poz. </w:t>
      </w:r>
      <w:r w:rsidRPr="005465AC">
        <w:t>1314), któr</w:t>
      </w:r>
      <w:r>
        <w:t>a weszła w życie z dniem 3 września 2005 r.</w:t>
      </w:r>
    </w:p>
  </w:footnote>
  <w:footnote w:id="13">
    <w:p w:rsidR="002A3DA1" w:rsidRPr="00576D16" w:rsidRDefault="002A3DA1" w:rsidP="0013264C">
      <w:pPr>
        <w:pStyle w:val="ODNONIKtreodnonika"/>
      </w:pPr>
      <w:r>
        <w:rPr>
          <w:rStyle w:val="Odwoanieprzypisudolnego"/>
        </w:rPr>
        <w:footnoteRef/>
      </w:r>
      <w:r>
        <w:rPr>
          <w:rStyle w:val="IGindeksgrny"/>
        </w:rPr>
        <w:t>)</w:t>
      </w:r>
      <w:r>
        <w:tab/>
        <w:t xml:space="preserve">W brzmieniu ustalonym przez art. 65 pkt 1 lit. b ustawy, o której mowa w odnośniku </w:t>
      </w:r>
      <w:r>
        <w:fldChar w:fldCharType="begin"/>
      </w:r>
      <w:r>
        <w:instrText xml:space="preserve"> NOTEREF _Ref430259436 \h </w:instrText>
      </w:r>
      <w:r>
        <w:fldChar w:fldCharType="separate"/>
      </w:r>
      <w:r>
        <w:t>1</w:t>
      </w:r>
      <w:r>
        <w:fldChar w:fldCharType="end"/>
      </w:r>
      <w:r>
        <w:t>.</w:t>
      </w:r>
    </w:p>
  </w:footnote>
  <w:footnote w:id="14">
    <w:p w:rsidR="002A3DA1" w:rsidRPr="00576D16" w:rsidRDefault="002A3DA1" w:rsidP="0013264C">
      <w:pPr>
        <w:pStyle w:val="ODNONIKtreodnonika"/>
      </w:pPr>
      <w:r>
        <w:rPr>
          <w:rStyle w:val="Odwoanieprzypisudolnego"/>
        </w:rPr>
        <w:footnoteRef/>
      </w:r>
      <w:r>
        <w:rPr>
          <w:rStyle w:val="IGindeksgrny"/>
        </w:rPr>
        <w:t>)</w:t>
      </w:r>
      <w:r>
        <w:tab/>
      </w:r>
      <w:r w:rsidRPr="005465AC">
        <w:t>W brzmieniu ustalonym przez</w:t>
      </w:r>
      <w:r>
        <w:t xml:space="preserve"> art. </w:t>
      </w:r>
      <w:r w:rsidRPr="005465AC">
        <w:t>65</w:t>
      </w:r>
      <w:r>
        <w:t xml:space="preserve"> pkt 2 </w:t>
      </w:r>
      <w:r w:rsidRPr="005465AC">
        <w:t>ustawy, o</w:t>
      </w:r>
      <w:r>
        <w:t> </w:t>
      </w:r>
      <w:r w:rsidRPr="005465AC">
        <w:t>której mowa w</w:t>
      </w:r>
      <w:r>
        <w:t> </w:t>
      </w:r>
      <w:r w:rsidRPr="005465AC">
        <w:t>odnośniku 1.</w:t>
      </w:r>
    </w:p>
  </w:footnote>
  <w:footnote w:id="15">
    <w:p w:rsidR="002A3DA1" w:rsidRPr="00576D16" w:rsidRDefault="002A3DA1" w:rsidP="0013264C">
      <w:pPr>
        <w:pStyle w:val="ODNONIKtreodnonika"/>
      </w:pPr>
      <w:r>
        <w:rPr>
          <w:rStyle w:val="Odwoanieprzypisudolnego"/>
        </w:rPr>
        <w:footnoteRef/>
      </w:r>
      <w:r>
        <w:rPr>
          <w:rStyle w:val="IGindeksgrny"/>
        </w:rPr>
        <w:t>)</w:t>
      </w:r>
      <w:r>
        <w:tab/>
        <w:t xml:space="preserve">Ze zmianą wprowadzoną przez art. 1 pkt 3 lit. a ustawy, o której mowa w odnośniku </w:t>
      </w:r>
      <w:r>
        <w:fldChar w:fldCharType="begin"/>
      </w:r>
      <w:r>
        <w:instrText xml:space="preserve"> NOTEREF _Ref430259515 \h </w:instrText>
      </w:r>
      <w:r>
        <w:fldChar w:fldCharType="separate"/>
      </w:r>
      <w:r>
        <w:t>2</w:t>
      </w:r>
      <w:r>
        <w:fldChar w:fldCharType="end"/>
      </w:r>
      <w:r>
        <w:t>.</w:t>
      </w:r>
    </w:p>
  </w:footnote>
  <w:footnote w:id="16">
    <w:p w:rsidR="002A3DA1" w:rsidRPr="00576D16" w:rsidRDefault="002A3DA1" w:rsidP="0013264C">
      <w:pPr>
        <w:pStyle w:val="ODNONIKtreodnonika"/>
      </w:pPr>
      <w:r>
        <w:rPr>
          <w:rStyle w:val="Odwoanieprzypisudolnego"/>
        </w:rPr>
        <w:footnoteRef/>
      </w:r>
      <w:r>
        <w:rPr>
          <w:rStyle w:val="IGindeksgrny"/>
        </w:rPr>
        <w:t>)</w:t>
      </w:r>
      <w:r>
        <w:tab/>
      </w:r>
      <w:r w:rsidR="00682353">
        <w:t xml:space="preserve">Dodany przez art. 1 pkt 3 lit. b ustawy, o której mowa w </w:t>
      </w:r>
      <w:r w:rsidR="00682353">
        <w:rPr>
          <w:rFonts w:hint="eastAsia"/>
        </w:rPr>
        <w:t>odnośniku</w:t>
      </w:r>
      <w:r w:rsidR="00682353">
        <w:t xml:space="preserve"> 2, w brzmieniu ustalonym</w:t>
      </w:r>
      <w:r w:rsidRPr="005465AC">
        <w:t xml:space="preserve"> przez</w:t>
      </w:r>
      <w:r>
        <w:t xml:space="preserve"> art. </w:t>
      </w:r>
      <w:r w:rsidRPr="005465AC">
        <w:t>65</w:t>
      </w:r>
      <w:r>
        <w:t xml:space="preserve"> pkt 3 </w:t>
      </w:r>
      <w:r w:rsidRPr="005465AC">
        <w:t>ustawy, o</w:t>
      </w:r>
      <w:r>
        <w:t> </w:t>
      </w:r>
      <w:r w:rsidRPr="005465AC">
        <w:t>której mowa w</w:t>
      </w:r>
      <w:r>
        <w:t> </w:t>
      </w:r>
      <w:r w:rsidRPr="005465AC">
        <w:t>odnośniku 1.</w:t>
      </w:r>
    </w:p>
  </w:footnote>
  <w:footnote w:id="17">
    <w:p w:rsidR="002A3DA1" w:rsidRPr="00576D16" w:rsidRDefault="002A3DA1" w:rsidP="0013264C">
      <w:pPr>
        <w:pStyle w:val="ODNONIKtreodnonika"/>
      </w:pPr>
      <w:r>
        <w:rPr>
          <w:rStyle w:val="Odwoanieprzypisudolnego"/>
        </w:rPr>
        <w:footnoteRef/>
      </w:r>
      <w:r>
        <w:rPr>
          <w:rStyle w:val="IGindeksgrny"/>
        </w:rPr>
        <w:t>)</w:t>
      </w:r>
      <w:r>
        <w:tab/>
      </w:r>
      <w:r w:rsidRPr="005465AC">
        <w:t>W brzmieniu ustalonym przez</w:t>
      </w:r>
      <w:r>
        <w:t xml:space="preserve"> art. 1 pkt 4 </w:t>
      </w:r>
      <w:r w:rsidRPr="005465AC">
        <w:t>usta</w:t>
      </w:r>
      <w:r>
        <w:t xml:space="preserve">wy, o której mowa w odnośniku </w:t>
      </w:r>
      <w:r>
        <w:fldChar w:fldCharType="begin"/>
      </w:r>
      <w:r>
        <w:instrText xml:space="preserve"> NOTEREF _Ref430259515 \h </w:instrText>
      </w:r>
      <w:r>
        <w:fldChar w:fldCharType="separate"/>
      </w:r>
      <w:r>
        <w:t>2</w:t>
      </w:r>
      <w:r>
        <w:fldChar w:fldCharType="end"/>
      </w:r>
      <w:r>
        <w:t>; wszedł w życie z dniem 1 stycznia 2006 r.</w:t>
      </w:r>
    </w:p>
  </w:footnote>
  <w:footnote w:id="18">
    <w:p w:rsidR="002A3DA1" w:rsidRPr="00B32254" w:rsidRDefault="002A3DA1" w:rsidP="0013264C">
      <w:pPr>
        <w:pStyle w:val="ODNONIKtreodnonika"/>
      </w:pPr>
      <w:r>
        <w:rPr>
          <w:rStyle w:val="Odwoanieprzypisudolnego"/>
        </w:rPr>
        <w:footnoteRef/>
      </w:r>
      <w:r>
        <w:rPr>
          <w:rStyle w:val="IGindeksgrny"/>
        </w:rPr>
        <w:t>)</w:t>
      </w:r>
      <w:r>
        <w:tab/>
        <w:t>Zamieszczony w obwieszczeniu.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A1" w:rsidRPr="009D0C50" w:rsidRDefault="00B75D9B" w:rsidP="009D0C50">
    <w:pPr>
      <w:pStyle w:val="Sygnatura"/>
    </w:pPr>
    <w:sdt>
      <w:sdtPr>
        <w:alias w:val="Słowa kluczowe"/>
        <w:tag w:val=""/>
        <w:id w:val="1393239438"/>
        <w:dataBinding w:prefixMappings="xmlns:ns0='http://purl.org/dc/elements/1.1/' xmlns:ns1='http://schemas.openxmlformats.org/package/2006/metadata/core-properties' " w:xpath="/ns1:coreProperties[1]/ns1:keywords[1]" w:storeItemID="{6C3C8BC8-F283-45AE-878A-BAB7291924A1}"/>
        <w:text/>
      </w:sdtPr>
      <w:sdtEndPr/>
      <w:sdtContent>
        <w:r w:rsidR="008F56C5">
          <w:t xml:space="preserve"> </w:t>
        </w:r>
      </w:sdtContent>
    </w:sdt>
  </w:p>
  <w:p w:rsidR="002A3DA1" w:rsidRDefault="002A3DA1"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8F56C5">
      <w:rPr>
        <w:noProof/>
      </w:rPr>
      <w:t>2</w:t>
    </w:r>
    <w:r>
      <w:rPr>
        <w:noProof/>
      </w:rPr>
      <w:fldChar w:fldCharType="end"/>
    </w:r>
    <w:r>
      <w:t xml:space="preserve"> –</w:t>
    </w:r>
    <w:r>
      <w:tab/>
      <w:t xml:space="preserve">Poz. </w:t>
    </w:r>
    <w:sdt>
      <w:sdtPr>
        <w:alias w:val="Kategoria"/>
        <w:tag w:val=""/>
        <w:id w:val="285869628"/>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F56C5">
          <w:t>2008</w:t>
        </w:r>
      </w:sdtContent>
    </w:sdt>
  </w:p>
  <w:p w:rsidR="002A3DA1" w:rsidRPr="00AB274C" w:rsidRDefault="002A3DA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A1" w:rsidRDefault="00B75D9B" w:rsidP="00495BFC">
    <w:pPr>
      <w:pStyle w:val="Sygnatura"/>
    </w:pPr>
    <w:sdt>
      <w:sdtPr>
        <w:alias w:val="Sygnatura"/>
        <w:tag w:val="Słowa kluczowe"/>
        <w:id w:val="2109533458"/>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8F56C5">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A1" w:rsidRPr="009D0C50" w:rsidRDefault="00B75D9B"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8F56C5">
          <w:t xml:space="preserve"> </w:t>
        </w:r>
      </w:sdtContent>
    </w:sdt>
  </w:p>
  <w:p w:rsidR="002A3DA1" w:rsidRDefault="002A3DA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F56C5">
      <w:rPr>
        <w:noProof/>
      </w:rPr>
      <w:t>13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F56C5">
          <w:t>2008</w:t>
        </w:r>
      </w:sdtContent>
    </w:sdt>
  </w:p>
  <w:p w:rsidR="002A3DA1" w:rsidRPr="00AB274C" w:rsidRDefault="002A3DA1"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DA1" w:rsidRPr="009D0C50" w:rsidRDefault="00B75D9B"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8F56C5">
          <w:t xml:space="preserve"> </w:t>
        </w:r>
      </w:sdtContent>
    </w:sdt>
  </w:p>
  <w:p w:rsidR="002A3DA1" w:rsidRDefault="002A3DA1"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F56C5">
      <w:rPr>
        <w:noProof/>
      </w:rPr>
      <w:t>10</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F56C5">
          <w:t>2008</w:t>
        </w:r>
      </w:sdtContent>
    </w:sdt>
  </w:p>
  <w:p w:rsidR="002A3DA1" w:rsidRPr="00B371CC" w:rsidRDefault="002A3DA1"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3958"/>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264C"/>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3DA1"/>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67F09"/>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2353"/>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10F6"/>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C6233"/>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56C5"/>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5D9B"/>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3264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13264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3264C"/>
    <w:pPr>
      <w:spacing w:before="80"/>
      <w:ind w:left="1260"/>
    </w:pPr>
  </w:style>
  <w:style w:type="paragraph" w:customStyle="1" w:styleId="ZTIRwPKTzmtirwpktartykuempunktem">
    <w:name w:val="Z/TIR_w_PKT – zm. tir. w pkt artykułem (punktem)"/>
    <w:basedOn w:val="TIRtiret"/>
    <w:uiPriority w:val="33"/>
    <w:qFormat/>
    <w:rsid w:val="0013264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3264C"/>
    <w:pPr>
      <w:spacing w:before="80"/>
      <w:ind w:left="900"/>
    </w:pPr>
  </w:style>
  <w:style w:type="paragraph" w:customStyle="1" w:styleId="2TIRpodwjnytiret">
    <w:name w:val="2TIR – podwójny tiret"/>
    <w:basedOn w:val="TIRtiret"/>
    <w:uiPriority w:val="73"/>
    <w:qFormat/>
    <w:rsid w:val="0013264C"/>
    <w:pPr>
      <w:ind w:left="1420" w:hanging="360"/>
    </w:pPr>
  </w:style>
  <w:style w:type="character" w:styleId="Odwoanieprzypisudolnego">
    <w:name w:val="footnote reference"/>
    <w:uiPriority w:val="99"/>
    <w:rsid w:val="0013264C"/>
    <w:rPr>
      <w:rFonts w:cs="Times New Roman"/>
      <w:vertAlign w:val="superscript"/>
    </w:rPr>
  </w:style>
  <w:style w:type="paragraph" w:styleId="Nagwek">
    <w:name w:val="header"/>
    <w:basedOn w:val="Normalny"/>
    <w:link w:val="NagwekZnak"/>
    <w:uiPriority w:val="99"/>
    <w:semiHidden/>
    <w:rsid w:val="0013264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13264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13264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13264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3264C"/>
    <w:pPr>
      <w:spacing w:before="80"/>
      <w:ind w:left="1260"/>
    </w:pPr>
  </w:style>
  <w:style w:type="paragraph" w:customStyle="1" w:styleId="ZTIRwLITzmtirwlitartykuempunktem">
    <w:name w:val="Z/TIR_w_LIT – zm. tir. w lit. artykułem (punktem)"/>
    <w:basedOn w:val="TIRtiret"/>
    <w:uiPriority w:val="33"/>
    <w:qFormat/>
    <w:rsid w:val="0013264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3264C"/>
    <w:pPr>
      <w:spacing w:before="80"/>
      <w:ind w:left="840"/>
    </w:pPr>
  </w:style>
  <w:style w:type="paragraph" w:customStyle="1" w:styleId="nowela">
    <w:name w:val="nowela"/>
    <w:basedOn w:val="ARTartustawynprozporzdzenia"/>
    <w:uiPriority w:val="99"/>
    <w:semiHidden/>
    <w:qFormat/>
    <w:rsid w:val="0013264C"/>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13264C"/>
    <w:pPr>
      <w:widowControl w:val="0"/>
      <w:suppressAutoHyphens/>
    </w:pPr>
    <w:rPr>
      <w:kern w:val="1"/>
      <w:lang w:eastAsia="ar-SA"/>
    </w:rPr>
  </w:style>
  <w:style w:type="paragraph" w:customStyle="1" w:styleId="ZPKTzmpktartykuempunktem">
    <w:name w:val="Z/PKT – zm. pkt artykułem (punktem)"/>
    <w:basedOn w:val="PKTpunkt"/>
    <w:uiPriority w:val="31"/>
    <w:qFormat/>
    <w:rsid w:val="0013264C"/>
    <w:pPr>
      <w:spacing w:before="80"/>
      <w:ind w:left="900" w:hanging="480"/>
    </w:pPr>
  </w:style>
  <w:style w:type="paragraph" w:customStyle="1" w:styleId="ZARTzmartartykuempunktem">
    <w:name w:val="Z/ART(§) – zm. art. (§) artykułem (punktem)"/>
    <w:basedOn w:val="ARTartustawynprozporzdzenia"/>
    <w:uiPriority w:val="30"/>
    <w:qFormat/>
    <w:rsid w:val="0013264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3264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3264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3264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3264C"/>
    <w:rPr>
      <w:bCs/>
    </w:rPr>
  </w:style>
  <w:style w:type="paragraph" w:customStyle="1" w:styleId="OZNRODZAKTUtznustawalubrozporzdzenieiorganwydajcy">
    <w:name w:val="OZN_RODZ_AKTU – tzn. ustawa lub rozporządzenie i organ wydający"/>
    <w:next w:val="DATAAKTUdatauchwalenialubwydaniaaktu"/>
    <w:uiPriority w:val="5"/>
    <w:rsid w:val="0013264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3264C"/>
    <w:pPr>
      <w:spacing w:before="120"/>
    </w:pPr>
    <w:rPr>
      <w:bCs/>
    </w:rPr>
  </w:style>
  <w:style w:type="paragraph" w:customStyle="1" w:styleId="PKTpunkt">
    <w:name w:val="PKT – punkt"/>
    <w:basedOn w:val="ARTartustawynprozporzdzenia"/>
    <w:uiPriority w:val="13"/>
    <w:qFormat/>
    <w:rsid w:val="0013264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3264C"/>
    <w:pPr>
      <w:ind w:left="0" w:firstLine="0"/>
    </w:pPr>
  </w:style>
  <w:style w:type="paragraph" w:customStyle="1" w:styleId="LITlitera">
    <w:name w:val="LIT – litera"/>
    <w:basedOn w:val="PKTpunkt"/>
    <w:uiPriority w:val="14"/>
    <w:qFormat/>
    <w:rsid w:val="0013264C"/>
    <w:pPr>
      <w:ind w:left="780" w:hanging="360"/>
    </w:pPr>
  </w:style>
  <w:style w:type="paragraph" w:customStyle="1" w:styleId="CZWSPLITczwsplnaliter">
    <w:name w:val="CZ_WSP_LIT – część wspólna liter"/>
    <w:basedOn w:val="LITlitera"/>
    <w:next w:val="USTustnpkodeksu"/>
    <w:uiPriority w:val="17"/>
    <w:qFormat/>
    <w:rsid w:val="0013264C"/>
    <w:pPr>
      <w:ind w:left="420" w:firstLine="0"/>
    </w:pPr>
    <w:rPr>
      <w:szCs w:val="24"/>
    </w:rPr>
  </w:style>
  <w:style w:type="paragraph" w:customStyle="1" w:styleId="TIRtiret">
    <w:name w:val="TIR – tiret"/>
    <w:basedOn w:val="LITlitera"/>
    <w:uiPriority w:val="15"/>
    <w:qFormat/>
    <w:rsid w:val="0013264C"/>
    <w:pPr>
      <w:ind w:left="1060" w:hanging="200"/>
    </w:pPr>
  </w:style>
  <w:style w:type="paragraph" w:customStyle="1" w:styleId="CZWSPTIRczwsplnatiret">
    <w:name w:val="CZ_WSP_TIR – część wspólna tiret"/>
    <w:basedOn w:val="TIRtiret"/>
    <w:next w:val="USTustnpkodeksu"/>
    <w:uiPriority w:val="17"/>
    <w:qFormat/>
    <w:rsid w:val="0013264C"/>
    <w:pPr>
      <w:ind w:left="780" w:firstLine="0"/>
    </w:pPr>
  </w:style>
  <w:style w:type="paragraph" w:customStyle="1" w:styleId="CYTcytatnpprzysigi">
    <w:name w:val="CYT – cytat np. przysięgi"/>
    <w:basedOn w:val="USTustnpkodeksu"/>
    <w:next w:val="USTustnpkodeksu"/>
    <w:uiPriority w:val="18"/>
    <w:qFormat/>
    <w:rsid w:val="0013264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3264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3264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3264C"/>
    <w:pPr>
      <w:spacing w:before="80"/>
      <w:ind w:left="1200"/>
    </w:pPr>
  </w:style>
  <w:style w:type="paragraph" w:customStyle="1" w:styleId="ZLITTIRwLITzmtirwlitliter">
    <w:name w:val="Z_LIT/TIR_w_LIT – zm. tir. w lit. literą"/>
    <w:basedOn w:val="TIRtiret"/>
    <w:uiPriority w:val="49"/>
    <w:qFormat/>
    <w:rsid w:val="0013264C"/>
    <w:pPr>
      <w:spacing w:before="80"/>
      <w:ind w:left="1480"/>
    </w:pPr>
  </w:style>
  <w:style w:type="paragraph" w:customStyle="1" w:styleId="TYTDZOZNoznaczenietytuulubdziau">
    <w:name w:val="TYT(DZ)_OZN – oznaczenie tytułu lub działu"/>
    <w:next w:val="Normalny"/>
    <w:uiPriority w:val="9"/>
    <w:qFormat/>
    <w:rsid w:val="0013264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3264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3264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3264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3264C"/>
    <w:pPr>
      <w:spacing w:before="80"/>
      <w:ind w:left="420"/>
    </w:pPr>
  </w:style>
  <w:style w:type="paragraph" w:customStyle="1" w:styleId="ZZLITzmianazmlit">
    <w:name w:val="ZZ/LIT – zmiana zm. lit."/>
    <w:basedOn w:val="ZZPKTzmianazmpkt"/>
    <w:uiPriority w:val="67"/>
    <w:qFormat/>
    <w:rsid w:val="0013264C"/>
    <w:pPr>
      <w:ind w:left="2320" w:hanging="420"/>
    </w:pPr>
  </w:style>
  <w:style w:type="paragraph" w:customStyle="1" w:styleId="ZZTIRzmianazmtir">
    <w:name w:val="ZZ/TIR – zmiana zm. tir."/>
    <w:basedOn w:val="ZZLITzmianazmlit"/>
    <w:uiPriority w:val="67"/>
    <w:qFormat/>
    <w:rsid w:val="0013264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3264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3264C"/>
    <w:pPr>
      <w:spacing w:before="80"/>
      <w:ind w:left="780" w:firstLine="480"/>
    </w:pPr>
  </w:style>
  <w:style w:type="paragraph" w:customStyle="1" w:styleId="ZLITPKTzmpktliter">
    <w:name w:val="Z_LIT/PKT – zm. pkt literą"/>
    <w:basedOn w:val="PKTpunkt"/>
    <w:uiPriority w:val="47"/>
    <w:qFormat/>
    <w:rsid w:val="0013264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3264C"/>
    <w:pPr>
      <w:spacing w:before="80"/>
      <w:ind w:firstLine="0"/>
    </w:pPr>
  </w:style>
  <w:style w:type="paragraph" w:customStyle="1" w:styleId="ZLITLITzmlitliter">
    <w:name w:val="Z_LIT/LIT – zm. lit. literą"/>
    <w:basedOn w:val="LITlitera"/>
    <w:uiPriority w:val="48"/>
    <w:qFormat/>
    <w:rsid w:val="0013264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3264C"/>
    <w:pPr>
      <w:spacing w:before="80"/>
      <w:ind w:left="780"/>
    </w:pPr>
  </w:style>
  <w:style w:type="paragraph" w:customStyle="1" w:styleId="ZLITTIRzmtirliter">
    <w:name w:val="Z_LIT/TIR – zm. tir. literą"/>
    <w:basedOn w:val="TIRtiret"/>
    <w:uiPriority w:val="49"/>
    <w:qFormat/>
    <w:rsid w:val="0013264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3264C"/>
    <w:pPr>
      <w:ind w:left="2380" w:firstLine="0"/>
    </w:pPr>
  </w:style>
  <w:style w:type="paragraph" w:customStyle="1" w:styleId="ZLITLITwPKTzmlitwpktliter">
    <w:name w:val="Z_LIT/LIT_w_PKT – zm. lit. w pkt literą"/>
    <w:basedOn w:val="LITlitera"/>
    <w:uiPriority w:val="48"/>
    <w:qFormat/>
    <w:rsid w:val="0013264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3264C"/>
    <w:pPr>
      <w:spacing w:before="80"/>
      <w:ind w:left="1260"/>
    </w:pPr>
  </w:style>
  <w:style w:type="paragraph" w:customStyle="1" w:styleId="ZLITTIRwPKTzmtirwpktliter">
    <w:name w:val="Z_LIT/TIR_w_PKT – zm. tir. w pkt literą"/>
    <w:basedOn w:val="TIRtiret"/>
    <w:uiPriority w:val="49"/>
    <w:qFormat/>
    <w:rsid w:val="0013264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3264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13264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3264C"/>
    <w:pPr>
      <w:spacing w:before="80"/>
      <w:ind w:left="1060"/>
    </w:pPr>
  </w:style>
  <w:style w:type="paragraph" w:customStyle="1" w:styleId="ZTIRTIRzmtirtiret">
    <w:name w:val="Z_TIR/TIR – zm. tir. tiret"/>
    <w:basedOn w:val="TIRtiret"/>
    <w:uiPriority w:val="57"/>
    <w:qFormat/>
    <w:rsid w:val="0013264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3264C"/>
    <w:pPr>
      <w:ind w:left="2740" w:firstLine="0"/>
    </w:pPr>
  </w:style>
  <w:style w:type="paragraph" w:customStyle="1" w:styleId="ZZTIRwLITzmianazmtirwlit">
    <w:name w:val="ZZ/TIR_w_LIT – zmiana zm. tir. w lit."/>
    <w:basedOn w:val="ZZTIRzmianazmtir"/>
    <w:uiPriority w:val="67"/>
    <w:qFormat/>
    <w:rsid w:val="0013264C"/>
    <w:pPr>
      <w:ind w:left="2600" w:hanging="200"/>
    </w:pPr>
  </w:style>
  <w:style w:type="paragraph" w:customStyle="1" w:styleId="ZTIRTIRwLITzmtirwlittiret">
    <w:name w:val="Z_TIR/TIR_w_LIT – zm. tir. w lit. tiret"/>
    <w:basedOn w:val="TIRtiret"/>
    <w:uiPriority w:val="57"/>
    <w:qFormat/>
    <w:rsid w:val="0013264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3264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3264C"/>
    <w:pPr>
      <w:ind w:left="1060"/>
    </w:pPr>
  </w:style>
  <w:style w:type="paragraph" w:customStyle="1" w:styleId="Z2TIRzmpodwtirartykuempunktem">
    <w:name w:val="Z/2TIR – zm. podw. tir. artykułem (punktem)"/>
    <w:basedOn w:val="TIRtiret"/>
    <w:uiPriority w:val="73"/>
    <w:qFormat/>
    <w:rsid w:val="0013264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3264C"/>
    <w:pPr>
      <w:ind w:left="2320" w:firstLine="0"/>
    </w:pPr>
  </w:style>
  <w:style w:type="paragraph" w:customStyle="1" w:styleId="ZLIT2TIRzmpodwtirliter">
    <w:name w:val="Z_LIT/2TIR – zm. podw. tir. literą"/>
    <w:basedOn w:val="TIRtiret"/>
    <w:uiPriority w:val="75"/>
    <w:qFormat/>
    <w:rsid w:val="0013264C"/>
    <w:pPr>
      <w:spacing w:before="80"/>
      <w:ind w:left="1200" w:hanging="420"/>
    </w:pPr>
  </w:style>
  <w:style w:type="paragraph" w:customStyle="1" w:styleId="ZTIR2TIRzmpodwtirtiret">
    <w:name w:val="Z_TIR/2TIR – zm. podw. tir. tiret"/>
    <w:basedOn w:val="TIRtiret"/>
    <w:uiPriority w:val="78"/>
    <w:qFormat/>
    <w:rsid w:val="0013264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3264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3264C"/>
    <w:pPr>
      <w:spacing w:before="80"/>
      <w:ind w:left="1900" w:hanging="360"/>
    </w:pPr>
  </w:style>
  <w:style w:type="paragraph" w:customStyle="1" w:styleId="ZTIRPKTzmpkttiret">
    <w:name w:val="Z_TIR/PKT – zm. pkt tiret"/>
    <w:basedOn w:val="PKTpunkt"/>
    <w:uiPriority w:val="56"/>
    <w:qFormat/>
    <w:rsid w:val="0013264C"/>
    <w:pPr>
      <w:spacing w:before="80"/>
      <w:ind w:left="1540" w:hanging="480"/>
    </w:pPr>
  </w:style>
  <w:style w:type="paragraph" w:customStyle="1" w:styleId="ZTIRLITwPKTzmlitwpkttiret">
    <w:name w:val="Z_TIR/LIT_w_PKT – zm. lit. w pkt tiret"/>
    <w:basedOn w:val="LITlitera"/>
    <w:uiPriority w:val="57"/>
    <w:qFormat/>
    <w:rsid w:val="0013264C"/>
    <w:pPr>
      <w:spacing w:before="80"/>
      <w:ind w:left="1900"/>
    </w:pPr>
  </w:style>
  <w:style w:type="paragraph" w:customStyle="1" w:styleId="ZTIRCZWSPLITwPKTzmczciwsplitwpkttiret">
    <w:name w:val="Z_TIR/CZ_WSP_LIT_w_PKT – zm. części wsp. lit. w pkt tiret"/>
    <w:basedOn w:val="CZWSPLITczwsplnaliter"/>
    <w:uiPriority w:val="59"/>
    <w:qFormat/>
    <w:rsid w:val="0013264C"/>
    <w:pPr>
      <w:spacing w:before="80"/>
      <w:ind w:left="1540"/>
    </w:pPr>
  </w:style>
  <w:style w:type="paragraph" w:customStyle="1" w:styleId="ZTIR2TIRwLITzmpodwtirwlittiret">
    <w:name w:val="Z_TIR/2TIR_w_LIT – zm. podw. tir. w lit. tiret"/>
    <w:basedOn w:val="TIRtiret"/>
    <w:uiPriority w:val="79"/>
    <w:qFormat/>
    <w:rsid w:val="0013264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3264C"/>
    <w:pPr>
      <w:spacing w:before="80"/>
      <w:ind w:left="1760"/>
    </w:pPr>
  </w:style>
  <w:style w:type="paragraph" w:customStyle="1" w:styleId="ZTIR2TIRwTIRzmpodwtirwtirtiret">
    <w:name w:val="Z_TIR/2TIR_w_TIR – zm. podw. tir. w tir. tiret"/>
    <w:basedOn w:val="TIRtiret"/>
    <w:uiPriority w:val="78"/>
    <w:qFormat/>
    <w:rsid w:val="0013264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3264C"/>
    <w:pPr>
      <w:spacing w:before="80"/>
      <w:ind w:left="1400"/>
    </w:pPr>
  </w:style>
  <w:style w:type="paragraph" w:customStyle="1" w:styleId="Z2TIRLITzmlitpodwjnymtiret">
    <w:name w:val="Z_2TIR/LIT – zm. lit. podwójnym tiret"/>
    <w:basedOn w:val="LITlitera"/>
    <w:uiPriority w:val="84"/>
    <w:qFormat/>
    <w:rsid w:val="0013264C"/>
    <w:pPr>
      <w:spacing w:before="80"/>
      <w:ind w:left="1840" w:hanging="420"/>
    </w:pPr>
  </w:style>
  <w:style w:type="paragraph" w:customStyle="1" w:styleId="ZZ2TIRwTIRzmianazmpodwtirwtir">
    <w:name w:val="ZZ/2TIR_w_TIR – zmiana zm. podw. tir. w tir."/>
    <w:basedOn w:val="ZZCZWSP2TIRzmianazmczciwsppodwtir"/>
    <w:uiPriority w:val="93"/>
    <w:qFormat/>
    <w:rsid w:val="0013264C"/>
    <w:pPr>
      <w:ind w:left="2600" w:hanging="360"/>
    </w:pPr>
  </w:style>
  <w:style w:type="paragraph" w:customStyle="1" w:styleId="ZZ2TIRwLITzmianazmpodwtirwlit">
    <w:name w:val="ZZ/2TIR_w_LIT – zmiana zm. podw. tir. w lit."/>
    <w:basedOn w:val="ZZ2TIRwTIRzmianazmpodwtirwtir"/>
    <w:uiPriority w:val="94"/>
    <w:qFormat/>
    <w:rsid w:val="0013264C"/>
    <w:pPr>
      <w:ind w:left="2960"/>
    </w:pPr>
  </w:style>
  <w:style w:type="paragraph" w:customStyle="1" w:styleId="Z2TIRTIRwLITzmtirwlitpodwjnymtiret">
    <w:name w:val="Z_2TIR/TIR_w_LIT – zm. tir. w lit. podwójnym tiret"/>
    <w:basedOn w:val="TIRtiret"/>
    <w:uiPriority w:val="84"/>
    <w:qFormat/>
    <w:rsid w:val="0013264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3264C"/>
    <w:pPr>
      <w:spacing w:before="80"/>
      <w:ind w:left="1840"/>
    </w:pPr>
  </w:style>
  <w:style w:type="paragraph" w:customStyle="1" w:styleId="ZZ2TIRwPKTzmianazmpodwtirwpkt">
    <w:name w:val="ZZ/2TIR_w_PKT – zmiana zm. podw. tir. w pkt"/>
    <w:basedOn w:val="ZZ2TIRwLITzmianazmpodwtirwlit"/>
    <w:uiPriority w:val="94"/>
    <w:qFormat/>
    <w:rsid w:val="0013264C"/>
    <w:pPr>
      <w:ind w:left="3380"/>
    </w:pPr>
  </w:style>
  <w:style w:type="paragraph" w:customStyle="1" w:styleId="ZZCZWSP2TIRwTIRzmianazmczciwsppodwtirwtir">
    <w:name w:val="ZZ/CZ_WSP_2TIR_w_TIR – zmiana zm. części wsp. podw. tir. w tir."/>
    <w:basedOn w:val="ZZ2TIRwLITzmianazmpodwtirwlit"/>
    <w:uiPriority w:val="94"/>
    <w:qFormat/>
    <w:rsid w:val="0013264C"/>
    <w:pPr>
      <w:ind w:left="2240" w:firstLine="0"/>
    </w:pPr>
  </w:style>
  <w:style w:type="paragraph" w:customStyle="1" w:styleId="Z2TIR2TIRwTIRzmpodwtirwtirpodwjnymtiret">
    <w:name w:val="Z_2TIR/2TIR_w_TIR – zm. podw. tir. w tir. podwójnym tiret"/>
    <w:basedOn w:val="TIRtiret"/>
    <w:uiPriority w:val="85"/>
    <w:qFormat/>
    <w:rsid w:val="0013264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3264C"/>
    <w:pPr>
      <w:spacing w:before="80"/>
      <w:ind w:left="1760"/>
    </w:pPr>
  </w:style>
  <w:style w:type="paragraph" w:customStyle="1" w:styleId="Z2TIR2TIRwLITzmpodwtirwlitpodwjnymtiret">
    <w:name w:val="Z_2TIR/2TIR_w_LIT – zm. podw. tir. w lit. podwójnym tiret"/>
    <w:basedOn w:val="TIRtiret"/>
    <w:uiPriority w:val="86"/>
    <w:qFormat/>
    <w:rsid w:val="0013264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3264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3264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3264C"/>
    <w:pPr>
      <w:ind w:left="420"/>
    </w:pPr>
    <w:rPr>
      <w:b w:val="0"/>
    </w:rPr>
  </w:style>
  <w:style w:type="character" w:styleId="Odwoaniedokomentarza">
    <w:name w:val="annotation reference"/>
    <w:basedOn w:val="Domylnaczcionkaakapitu"/>
    <w:uiPriority w:val="99"/>
    <w:semiHidden/>
    <w:rsid w:val="0013264C"/>
    <w:rPr>
      <w:sz w:val="16"/>
      <w:szCs w:val="16"/>
    </w:rPr>
  </w:style>
  <w:style w:type="paragraph" w:styleId="Tekstkomentarza">
    <w:name w:val="annotation text"/>
    <w:basedOn w:val="Normalny"/>
    <w:link w:val="TekstkomentarzaZnak"/>
    <w:uiPriority w:val="99"/>
    <w:semiHidden/>
    <w:rsid w:val="0013264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13264C"/>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13264C"/>
    <w:pPr>
      <w:ind w:left="1900"/>
    </w:pPr>
  </w:style>
  <w:style w:type="paragraph" w:customStyle="1" w:styleId="ZZPKTzmianazmpkt">
    <w:name w:val="ZZ/PKT – zmiana zm. pkt"/>
    <w:basedOn w:val="ZPKTzmpktartykuempunktem"/>
    <w:uiPriority w:val="66"/>
    <w:qFormat/>
    <w:rsid w:val="0013264C"/>
    <w:pPr>
      <w:ind w:left="2380"/>
    </w:pPr>
  </w:style>
  <w:style w:type="paragraph" w:customStyle="1" w:styleId="ZZLITwPKTzmianazmlitwpkt">
    <w:name w:val="ZZ/LIT_w_PKT – zmiana zm. lit. w pkt"/>
    <w:basedOn w:val="ZLITwPKTzmlitwpktartykuempunktem"/>
    <w:uiPriority w:val="67"/>
    <w:qFormat/>
    <w:rsid w:val="0013264C"/>
    <w:pPr>
      <w:ind w:left="2740"/>
    </w:pPr>
  </w:style>
  <w:style w:type="paragraph" w:customStyle="1" w:styleId="ZZTIRwPKTzmianazmtirwpkt">
    <w:name w:val="ZZ/TIR_w_PKT – zmiana zm. tir. w pkt"/>
    <w:basedOn w:val="ZTIRwPKTzmtirwpktartykuempunktem"/>
    <w:uiPriority w:val="67"/>
    <w:qFormat/>
    <w:rsid w:val="0013264C"/>
    <w:pPr>
      <w:ind w:left="3020"/>
    </w:pPr>
  </w:style>
  <w:style w:type="paragraph" w:customStyle="1" w:styleId="ODNONIKtreodnonika">
    <w:name w:val="ODNOŚNIK – treść odnośnika"/>
    <w:uiPriority w:val="19"/>
    <w:qFormat/>
    <w:rsid w:val="0013264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3264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3264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3264C"/>
    <w:rPr>
      <w:rFonts w:ascii="Times New Roman" w:hAnsi="Times New Roman"/>
    </w:rPr>
  </w:style>
  <w:style w:type="paragraph" w:customStyle="1" w:styleId="ZTIRTIRwPKTzmtirwpkttiret">
    <w:name w:val="Z_TIR/TIR_w_PKT – zm. tir. w pkt tiret"/>
    <w:basedOn w:val="ZTIRTIRwLITzmtirwlittiret"/>
    <w:uiPriority w:val="57"/>
    <w:qFormat/>
    <w:rsid w:val="0013264C"/>
    <w:pPr>
      <w:ind w:left="2180"/>
    </w:pPr>
  </w:style>
  <w:style w:type="paragraph" w:customStyle="1" w:styleId="ZTIRCZWSPTIRwPKTzmczciwsptirtiret">
    <w:name w:val="Z_TIR/CZ_WSP_TIR_w_PKT – zm. części wsp. tir. tiret"/>
    <w:basedOn w:val="ZTIRTIRwPKTzmtirwpkttiret"/>
    <w:next w:val="TIRtiret"/>
    <w:uiPriority w:val="60"/>
    <w:qFormat/>
    <w:rsid w:val="0013264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3264C"/>
    <w:pPr>
      <w:ind w:left="420" w:firstLine="0"/>
    </w:pPr>
  </w:style>
  <w:style w:type="paragraph" w:customStyle="1" w:styleId="ROZDZODDZOZNoznaczenierozdziauluboddziau">
    <w:name w:val="ROZDZ(ODDZ)_OZN – oznaczenie rozdziału lub oddziału"/>
    <w:next w:val="ARTartustawynprozporzdzenia"/>
    <w:uiPriority w:val="10"/>
    <w:qFormat/>
    <w:rsid w:val="0013264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3264C"/>
    <w:pPr>
      <w:spacing w:before="80"/>
      <w:ind w:left="1840" w:hanging="420"/>
    </w:pPr>
  </w:style>
  <w:style w:type="paragraph" w:customStyle="1" w:styleId="Z2TIRTIRzmtirpodwjnymtiret">
    <w:name w:val="Z_2TIR/TIR – zm. tir. podwójnym tiret"/>
    <w:basedOn w:val="TIRtiret"/>
    <w:uiPriority w:val="84"/>
    <w:qFormat/>
    <w:rsid w:val="0013264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3264C"/>
    <w:pPr>
      <w:spacing w:before="80"/>
      <w:ind w:left="840"/>
    </w:pPr>
  </w:style>
  <w:style w:type="paragraph" w:customStyle="1" w:styleId="ZLITSKARNzmsankcjikarnejliter">
    <w:name w:val="Z_LIT/S_KARN – zm. sankcji karnej literą"/>
    <w:basedOn w:val="ZSKARNzmsankcjikarnejwszczeglnociwKodeksiekarnym"/>
    <w:uiPriority w:val="53"/>
    <w:qFormat/>
    <w:rsid w:val="0013264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3264C"/>
    <w:pPr>
      <w:ind w:left="1540" w:firstLine="0"/>
    </w:pPr>
  </w:style>
  <w:style w:type="paragraph" w:customStyle="1" w:styleId="Z2TIRwLITzmpodwtirwlitartykuempunktem">
    <w:name w:val="Z/2TIR_w_LIT – zm. podw. tir. w lit. artykułem (punktem)"/>
    <w:basedOn w:val="Z2TIRwPKTzmpodwtirwpktartykuempunktem"/>
    <w:uiPriority w:val="74"/>
    <w:qFormat/>
    <w:rsid w:val="0013264C"/>
    <w:pPr>
      <w:ind w:left="1480"/>
    </w:pPr>
  </w:style>
  <w:style w:type="paragraph" w:customStyle="1" w:styleId="Z2TIRwTIRzmpodwtirwtirartykuempunktem">
    <w:name w:val="Z/2TIR_w_TIR – zm. podw. tir. w tir. artykułem (punktem)"/>
    <w:basedOn w:val="Z2TIRwLITzmpodwtirwlitartykuempunktem"/>
    <w:uiPriority w:val="73"/>
    <w:qFormat/>
    <w:rsid w:val="0013264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3264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3264C"/>
    <w:pPr>
      <w:ind w:left="1120" w:firstLine="0"/>
    </w:pPr>
  </w:style>
  <w:style w:type="paragraph" w:customStyle="1" w:styleId="ZZCZWSP2TIRzmianazmczciwsppodwtir">
    <w:name w:val="ZZ/CZ_WSP_2TIR – zmiana zm. części wsp. podw. tir."/>
    <w:basedOn w:val="ZZTIRzmianazmtir"/>
    <w:next w:val="ZZUSTzmianazmust"/>
    <w:uiPriority w:val="94"/>
    <w:qFormat/>
    <w:rsid w:val="0013264C"/>
    <w:pPr>
      <w:ind w:left="1900" w:firstLine="0"/>
    </w:pPr>
  </w:style>
  <w:style w:type="paragraph" w:customStyle="1" w:styleId="PKTODNONIKApunktodnonika">
    <w:name w:val="PKT_ODNOŚNIKA – punkt odnośnika"/>
    <w:basedOn w:val="ODNONIKtreodnonika"/>
    <w:uiPriority w:val="19"/>
    <w:qFormat/>
    <w:rsid w:val="0013264C"/>
    <w:pPr>
      <w:ind w:left="560"/>
    </w:pPr>
  </w:style>
  <w:style w:type="paragraph" w:customStyle="1" w:styleId="ZODNONIKAzmtekstuodnonikaartykuempunktem">
    <w:name w:val="Z/ODNOŚNIKA – zm. tekstu odnośnika artykułem (punktem)"/>
    <w:basedOn w:val="ODNONIKtreodnonika"/>
    <w:uiPriority w:val="39"/>
    <w:qFormat/>
    <w:rsid w:val="0013264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3264C"/>
    <w:pPr>
      <w:ind w:left="1020"/>
    </w:pPr>
  </w:style>
  <w:style w:type="paragraph" w:customStyle="1" w:styleId="ZPKTODNONIKAzmpktodnonikaartykuempunktem">
    <w:name w:val="Z/PKT_ODNOŚNIKA – zm. pkt odnośnika artykułem (punktem)"/>
    <w:basedOn w:val="ZODNONIKAzmtekstuodnonikaartykuempunktem"/>
    <w:uiPriority w:val="39"/>
    <w:qFormat/>
    <w:rsid w:val="0013264C"/>
  </w:style>
  <w:style w:type="paragraph" w:customStyle="1" w:styleId="ZLIT2TIRwTIRzmpodwtirwtirliter">
    <w:name w:val="Z_LIT/2TIR_w_TIR – zm. podw. tir. w tir. literą"/>
    <w:basedOn w:val="ZLIT2TIRzmpodwtirliter"/>
    <w:uiPriority w:val="75"/>
    <w:qFormat/>
    <w:rsid w:val="0013264C"/>
    <w:pPr>
      <w:ind w:left="1480" w:hanging="360"/>
    </w:pPr>
  </w:style>
  <w:style w:type="paragraph" w:customStyle="1" w:styleId="ZLIT2TIRwLITzmpodwtirwlitliter">
    <w:name w:val="Z_LIT/2TIR_w_LIT – zm. podw. tir. w lit. literą"/>
    <w:basedOn w:val="ZLIT2TIRwTIRzmpodwtirwtirliter"/>
    <w:uiPriority w:val="76"/>
    <w:qFormat/>
    <w:rsid w:val="0013264C"/>
    <w:pPr>
      <w:ind w:left="1840"/>
    </w:pPr>
  </w:style>
  <w:style w:type="paragraph" w:customStyle="1" w:styleId="ZLIT2TIRwPKTzmpodwtirwpktliter">
    <w:name w:val="Z_LIT/2TIR_w_PKT – zm. podw. tir. w pkt literą"/>
    <w:basedOn w:val="ZLIT2TIRwLITzmpodwtirwlitliter"/>
    <w:uiPriority w:val="76"/>
    <w:qFormat/>
    <w:rsid w:val="0013264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3264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3264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3264C"/>
    <w:pPr>
      <w:ind w:left="1900" w:firstLine="0"/>
    </w:pPr>
  </w:style>
  <w:style w:type="paragraph" w:customStyle="1" w:styleId="ZTIR2TIRwPKTzmpodwtirwpkttiret">
    <w:name w:val="Z_TIR/2TIR_w_PKT – zm. podw. tir. w pkt tiret"/>
    <w:basedOn w:val="ZTIR2TIRwLITzmpodwtirwlittiret"/>
    <w:uiPriority w:val="79"/>
    <w:qFormat/>
    <w:rsid w:val="0013264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3264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3264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3264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3264C"/>
  </w:style>
  <w:style w:type="paragraph" w:customStyle="1" w:styleId="ZLITCZWSP2TIRzmczciwsppodwtirliter">
    <w:name w:val="Z_LIT/CZ_WSP_2TIR – zm. części wsp. podw. tir. literą"/>
    <w:basedOn w:val="ZLITCZWSPPKTzmczciwsppktliter"/>
    <w:next w:val="LITlitera"/>
    <w:uiPriority w:val="76"/>
    <w:qFormat/>
    <w:rsid w:val="0013264C"/>
  </w:style>
  <w:style w:type="paragraph" w:customStyle="1" w:styleId="ZTIRCZWSP2TIRzmczciwsppodwtirtiret">
    <w:name w:val="Z_TIR/CZ_WSP_2TIR – zm. części wsp. podw. tir. tiret"/>
    <w:basedOn w:val="ZLITCZWSP2TIRzmczciwsppodwtirliter"/>
    <w:next w:val="TIRtiret"/>
    <w:uiPriority w:val="79"/>
    <w:qFormat/>
    <w:rsid w:val="0013264C"/>
    <w:pPr>
      <w:ind w:left="1060"/>
    </w:pPr>
  </w:style>
  <w:style w:type="paragraph" w:customStyle="1" w:styleId="ZZ2TIRzmianazmpodwtir">
    <w:name w:val="ZZ/2TIR – zmiana zm. podw. tir."/>
    <w:basedOn w:val="ZZCZWSP2TIRzmianazmczciwsppodwtir"/>
    <w:uiPriority w:val="93"/>
    <w:qFormat/>
    <w:rsid w:val="0013264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3264C"/>
  </w:style>
  <w:style w:type="paragraph" w:customStyle="1" w:styleId="ZCZWSPTIRzmczciwsptirartykuempunktem">
    <w:name w:val="Z/CZ_WSP_TIR – zm. części wsp. tir. artykułem (punktem)"/>
    <w:basedOn w:val="ZCZWSPPKTzmczciwsppktartykuempunktem"/>
    <w:next w:val="PKTpunkt"/>
    <w:uiPriority w:val="35"/>
    <w:qFormat/>
    <w:rsid w:val="0013264C"/>
  </w:style>
  <w:style w:type="paragraph" w:customStyle="1" w:styleId="ZLITCZWSPLITzmczciwsplitliter">
    <w:name w:val="Z_LIT/CZ_WSP_LIT – zm. części wsp. lit. literą"/>
    <w:basedOn w:val="ZLITCZWSPPKTzmczciwsppktliter"/>
    <w:next w:val="LITlitera"/>
    <w:uiPriority w:val="51"/>
    <w:qFormat/>
    <w:rsid w:val="0013264C"/>
  </w:style>
  <w:style w:type="paragraph" w:customStyle="1" w:styleId="ZLITCZWSPTIRzmczciwsptirliter">
    <w:name w:val="Z_LIT/CZ_WSP_TIR – zm. części wsp. tir. literą"/>
    <w:basedOn w:val="ZLITCZWSPPKTzmczciwsppktliter"/>
    <w:next w:val="LITlitera"/>
    <w:uiPriority w:val="51"/>
    <w:qFormat/>
    <w:rsid w:val="0013264C"/>
  </w:style>
  <w:style w:type="paragraph" w:customStyle="1" w:styleId="ZTIRCZWSPLITzmczciwsplittiret">
    <w:name w:val="Z_TIR/CZ_WSP_LIT – zm. części wsp. lit. tiret"/>
    <w:basedOn w:val="ZTIRCZWSPPKTzmczciwsppkttiret"/>
    <w:next w:val="TIRtiret"/>
    <w:uiPriority w:val="59"/>
    <w:qFormat/>
    <w:rsid w:val="0013264C"/>
  </w:style>
  <w:style w:type="paragraph" w:customStyle="1" w:styleId="ZTIRCZWSPTIRzmczciwsptirtiret">
    <w:name w:val="Z_TIR/CZ_WSP_TIR – zm. części wsp. tir. tiret"/>
    <w:basedOn w:val="ZTIRCZWSPPKTzmczciwsppkttiret"/>
    <w:next w:val="TIRtiret"/>
    <w:uiPriority w:val="60"/>
    <w:qFormat/>
    <w:rsid w:val="0013264C"/>
  </w:style>
  <w:style w:type="paragraph" w:customStyle="1" w:styleId="ZZCZWSPLITzmianazmczciwsplit">
    <w:name w:val="ZZ/CZ_WSP_LIT – zmiana. zm. części wsp. lit."/>
    <w:basedOn w:val="ZZCZWSPPKTzmianazmczciwsppkt"/>
    <w:uiPriority w:val="69"/>
    <w:qFormat/>
    <w:rsid w:val="0013264C"/>
  </w:style>
  <w:style w:type="paragraph" w:customStyle="1" w:styleId="ZZCZWSPTIRzmianazmczciwsptir">
    <w:name w:val="ZZ/CZ_WSP_TIR – zmiana. zm. części wsp. tir."/>
    <w:basedOn w:val="ZZCZWSPPKTzmianazmczciwsppkt"/>
    <w:uiPriority w:val="69"/>
    <w:qFormat/>
    <w:rsid w:val="0013264C"/>
  </w:style>
  <w:style w:type="paragraph" w:customStyle="1" w:styleId="Z2TIRCZWSPTIRzmczciwsptirpodwjnymtiret">
    <w:name w:val="Z_2TIR/CZ_WSP_TIR – zm. części wsp. tir. podwójnym tiret"/>
    <w:basedOn w:val="Z2TIRCZWSPLITzmczciwsplitpodwjnymtiret"/>
    <w:next w:val="2TIRpodwjnytiret"/>
    <w:uiPriority w:val="87"/>
    <w:qFormat/>
    <w:rsid w:val="0013264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3264C"/>
  </w:style>
  <w:style w:type="paragraph" w:customStyle="1" w:styleId="ZUSTzmustartykuempunktem">
    <w:name w:val="Z/UST(§) – zm. ust. (§) artykułem (punktem)"/>
    <w:basedOn w:val="ZARTzmartartykuempunktem"/>
    <w:uiPriority w:val="30"/>
    <w:qFormat/>
    <w:rsid w:val="0013264C"/>
    <w:pPr>
      <w:spacing w:before="80"/>
    </w:pPr>
  </w:style>
  <w:style w:type="paragraph" w:customStyle="1" w:styleId="ZZUSTzmianazmust">
    <w:name w:val="ZZ/UST(§) – zmiana zm. ust. (§)"/>
    <w:basedOn w:val="ZZARTzmianazmart"/>
    <w:uiPriority w:val="65"/>
    <w:qFormat/>
    <w:rsid w:val="0013264C"/>
    <w:pPr>
      <w:spacing w:before="80"/>
    </w:pPr>
  </w:style>
  <w:style w:type="paragraph" w:customStyle="1" w:styleId="TYTDZPRZEDMprzedmiotregulacjitytuulubdziau">
    <w:name w:val="TYT(DZ)_PRZEDM – przedmiot regulacji tytułu lub działu"/>
    <w:next w:val="ARTartustawynprozporzdzenia"/>
    <w:uiPriority w:val="9"/>
    <w:qFormat/>
    <w:rsid w:val="0013264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3264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3264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3264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3264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3264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3264C"/>
    <w:pPr>
      <w:ind w:left="1900"/>
    </w:pPr>
  </w:style>
  <w:style w:type="paragraph" w:customStyle="1" w:styleId="TEKSTwTABELItekstzwcitympierwwierszem">
    <w:name w:val="TEKST_w_TABELI – tekst z wciętym pierw. wierszem"/>
    <w:basedOn w:val="Normalny"/>
    <w:uiPriority w:val="23"/>
    <w:unhideWhenUsed/>
    <w:qFormat/>
    <w:rsid w:val="0013264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3264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3264C"/>
    <w:pPr>
      <w:ind w:left="0" w:firstLine="0"/>
    </w:pPr>
  </w:style>
  <w:style w:type="paragraph" w:customStyle="1" w:styleId="P2wTABELIpoziom2numeracjiwtabeli">
    <w:name w:val="P2_w_TABELI – poziom 2 numeracji w tabeli"/>
    <w:basedOn w:val="P1wTABELIpoziom1numeracjiwtabeli"/>
    <w:uiPriority w:val="24"/>
    <w:unhideWhenUsed/>
    <w:qFormat/>
    <w:rsid w:val="0013264C"/>
    <w:pPr>
      <w:ind w:left="680"/>
    </w:pPr>
  </w:style>
  <w:style w:type="paragraph" w:customStyle="1" w:styleId="P3wTABELIpoziom3numeracjiwtabeli">
    <w:name w:val="P3_w_TABELI – poziom 3 numeracji w tabeli"/>
    <w:basedOn w:val="P2wTABELIpoziom2numeracjiwtabeli"/>
    <w:uiPriority w:val="24"/>
    <w:unhideWhenUsed/>
    <w:qFormat/>
    <w:rsid w:val="0013264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3264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3264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3264C"/>
    <w:pPr>
      <w:ind w:left="1021"/>
    </w:pPr>
  </w:style>
  <w:style w:type="paragraph" w:customStyle="1" w:styleId="P4wTABELIpoziom4numeracjiwtabeli">
    <w:name w:val="P4_w_TABELI – poziom 4 numeracji w tabeli"/>
    <w:basedOn w:val="P3wTABELIpoziom3numeracjiwtabeli"/>
    <w:uiPriority w:val="24"/>
    <w:unhideWhenUsed/>
    <w:qFormat/>
    <w:rsid w:val="0013264C"/>
    <w:pPr>
      <w:ind w:left="1361"/>
    </w:pPr>
  </w:style>
  <w:style w:type="paragraph" w:customStyle="1" w:styleId="TYTTABELItytutabeli">
    <w:name w:val="TYT_TABELI – tytuł tabeli"/>
    <w:basedOn w:val="Normalny"/>
    <w:uiPriority w:val="22"/>
    <w:unhideWhenUsed/>
    <w:qFormat/>
    <w:rsid w:val="0013264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13264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3264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3264C"/>
    <w:pPr>
      <w:jc w:val="left"/>
    </w:pPr>
  </w:style>
  <w:style w:type="paragraph" w:customStyle="1" w:styleId="TEKSTwporozumieniu">
    <w:name w:val="TEKST&quot;w porozumieniu:&quot;"/>
    <w:next w:val="NAZORGWPOROZUMIENIUnazwaorganuwporozumieniuzktrymaktjestwydawany"/>
    <w:uiPriority w:val="27"/>
    <w:qFormat/>
    <w:rsid w:val="0013264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3264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3264C"/>
    <w:pPr>
      <w:ind w:left="340" w:firstLine="0"/>
    </w:pPr>
  </w:style>
  <w:style w:type="paragraph" w:customStyle="1" w:styleId="NOTATKILEGISLATORA">
    <w:name w:val="NOTATKI_LEGISLATORA"/>
    <w:basedOn w:val="Normalny"/>
    <w:uiPriority w:val="5"/>
    <w:qFormat/>
    <w:rsid w:val="0013264C"/>
    <w:rPr>
      <w:b/>
      <w:i/>
    </w:rPr>
  </w:style>
  <w:style w:type="paragraph" w:customStyle="1" w:styleId="OZNZACZNIKAwskazanienrzacznika">
    <w:name w:val="OZN_ZAŁĄCZNIKA – wskazanie nr załącznika"/>
    <w:basedOn w:val="Normalny"/>
    <w:uiPriority w:val="28"/>
    <w:qFormat/>
    <w:rsid w:val="0013264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13264C"/>
  </w:style>
  <w:style w:type="paragraph" w:customStyle="1" w:styleId="TEKSTZacznikido">
    <w:name w:val="TEKST&quot;Załącznik(i) do ...&quot;"/>
    <w:uiPriority w:val="28"/>
    <w:qFormat/>
    <w:rsid w:val="0013264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3264C"/>
    <w:pPr>
      <w:ind w:left="840"/>
    </w:pPr>
  </w:style>
  <w:style w:type="paragraph" w:customStyle="1" w:styleId="CZWSPLITODNONIKAczwspliterodnonika">
    <w:name w:val="CZ_WSP_LIT_ODNOŚNIKA – część wsp. liter odnośnika"/>
    <w:basedOn w:val="LITODNONIKAliteraodnonika"/>
    <w:uiPriority w:val="22"/>
    <w:qFormat/>
    <w:rsid w:val="0013264C"/>
    <w:pPr>
      <w:ind w:left="454" w:firstLine="0"/>
    </w:pPr>
  </w:style>
  <w:style w:type="paragraph" w:customStyle="1" w:styleId="TIRWODNONIKUtiretwodnoniku">
    <w:name w:val="TIR_W_ODNOŚNIKU – tiret w odnośniku"/>
    <w:basedOn w:val="LITODNONIKAliteraodnonika"/>
    <w:uiPriority w:val="25"/>
    <w:semiHidden/>
    <w:qFormat/>
    <w:rsid w:val="0013264C"/>
    <w:pPr>
      <w:ind w:left="1135"/>
    </w:pPr>
  </w:style>
  <w:style w:type="paragraph" w:customStyle="1" w:styleId="CZWSPTIRWODNONIKUczwsptiretwodnoniku">
    <w:name w:val="CZ_WSP_TIR_W_ODNOŚNIKU – część wsp. tiret w odnośniku"/>
    <w:basedOn w:val="TIRWODNONIKUtiretwodnoniku"/>
    <w:uiPriority w:val="27"/>
    <w:semiHidden/>
    <w:qFormat/>
    <w:rsid w:val="0013264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3264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3264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3264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3264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13264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3264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3264C"/>
  </w:style>
  <w:style w:type="paragraph" w:customStyle="1" w:styleId="ZLITwPKTODNONIKAzmlitwpktodnonikaartykuempunktem">
    <w:name w:val="Z/LIT_w_PKT_ODNOŚNIKA – zm. lit. w pkt odnośnika artykułem (punktem)"/>
    <w:basedOn w:val="ZLITODNONIKAzmlitodnonikaartykuempunktem"/>
    <w:uiPriority w:val="40"/>
    <w:qFormat/>
    <w:rsid w:val="0013264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3264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3264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3264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3264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3264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3264C"/>
  </w:style>
  <w:style w:type="paragraph" w:customStyle="1" w:styleId="ZZFRAGzmianazmfragmentunpzdania">
    <w:name w:val="ZZ/FRAG – zmiana zm. fragmentu (np. zdania)"/>
    <w:basedOn w:val="ZZCZWSPPKTzmianazmczciwsppkt"/>
    <w:uiPriority w:val="70"/>
    <w:qFormat/>
    <w:rsid w:val="0013264C"/>
  </w:style>
  <w:style w:type="paragraph" w:customStyle="1" w:styleId="ZDANIENASTNOWYWIERSZODNONIKAnpzddrugienowywiersz">
    <w:name w:val="ZDANIE_NAST_NOWY_WIERSZ_ODNOŚNIKA – np. zd. drugie (nowy wiersz)"/>
    <w:basedOn w:val="CZWSPPKTODNONIKAczwsppunkwodnonika"/>
    <w:uiPriority w:val="20"/>
    <w:qFormat/>
    <w:rsid w:val="0013264C"/>
  </w:style>
  <w:style w:type="paragraph" w:customStyle="1" w:styleId="Z2TIRPKTzmpktpodwjnymtiret">
    <w:name w:val="Z_2TIR/PKT – zm. pkt podwójnym tiret"/>
    <w:basedOn w:val="Z2TIRLITzmlitpodwjnymtiret"/>
    <w:uiPriority w:val="83"/>
    <w:qFormat/>
    <w:rsid w:val="0013264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3264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3264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3264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3264C"/>
    <w:pPr>
      <w:ind w:left="1420" w:firstLine="480"/>
    </w:pPr>
  </w:style>
  <w:style w:type="paragraph" w:customStyle="1" w:styleId="Z2TIRUSTzmustpodwjnymtiret">
    <w:name w:val="Z_2TIR/UST(§) – zm. ust. (§) podwójnym tiret"/>
    <w:basedOn w:val="Z2TIRPKTzmpktpodwjnymtiret"/>
    <w:uiPriority w:val="82"/>
    <w:qFormat/>
    <w:rsid w:val="0013264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3264C"/>
    <w:pPr>
      <w:ind w:left="2540" w:firstLine="0"/>
    </w:pPr>
  </w:style>
  <w:style w:type="paragraph" w:customStyle="1" w:styleId="Z2TIRCZWSPPKTzmczciwsppktpodwjnymtiret">
    <w:name w:val="Z_2TIR/CZ_WSP_PKT – zm. części wsp. pkt podwójnym tiret"/>
    <w:basedOn w:val="Z2TIRPKTzmpktpodwjnymtiret"/>
    <w:uiPriority w:val="86"/>
    <w:qFormat/>
    <w:rsid w:val="0013264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3264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3264C"/>
    <w:pPr>
      <w:ind w:left="2260" w:firstLine="0"/>
    </w:pPr>
  </w:style>
  <w:style w:type="paragraph" w:customStyle="1" w:styleId="ZLITARTzmartliter">
    <w:name w:val="Z_LIT/ART(§) – zm. art. (§) literą"/>
    <w:basedOn w:val="ZLITUSTzmustliter"/>
    <w:uiPriority w:val="46"/>
    <w:qFormat/>
    <w:rsid w:val="0013264C"/>
    <w:rPr>
      <w:rFonts w:ascii="Times New Roman" w:hAnsi="Times New Roman"/>
    </w:rPr>
  </w:style>
  <w:style w:type="paragraph" w:customStyle="1" w:styleId="ZTIRARTzmarttiret">
    <w:name w:val="Z_TIR/ART(§) – zm. art. (§) tiret"/>
    <w:basedOn w:val="ZTIRPKTzmpkttiret"/>
    <w:uiPriority w:val="55"/>
    <w:qFormat/>
    <w:rsid w:val="0013264C"/>
    <w:pPr>
      <w:ind w:left="1060" w:firstLine="480"/>
    </w:pPr>
    <w:rPr>
      <w:rFonts w:ascii="Times New Roman" w:hAnsi="Times New Roman"/>
    </w:rPr>
  </w:style>
  <w:style w:type="paragraph" w:customStyle="1" w:styleId="ZTIRUSTzmusttiret">
    <w:name w:val="Z_TIR/UST(§) – zm. ust. (§) tiret"/>
    <w:basedOn w:val="ZTIRARTzmarttiret"/>
    <w:uiPriority w:val="55"/>
    <w:qFormat/>
    <w:rsid w:val="0013264C"/>
  </w:style>
  <w:style w:type="paragraph" w:customStyle="1" w:styleId="ZLITKSIGIzmozniprzedmksigiliter">
    <w:name w:val="Z_LIT/KSIĘGI – zm. ozn. i przedm. księgi literą"/>
    <w:basedOn w:val="ZCZCIKSIGIzmozniprzedmczciksigiartykuempunktem"/>
    <w:uiPriority w:val="44"/>
    <w:qFormat/>
    <w:rsid w:val="0013264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3264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3264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3264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3264C"/>
    <w:pPr>
      <w:ind w:left="780"/>
    </w:pPr>
  </w:style>
  <w:style w:type="paragraph" w:customStyle="1" w:styleId="ZTIRDZOZNzmozndziautiret">
    <w:name w:val="Z_TIR/DZ_OZN – zm. ozn. działu tiret"/>
    <w:basedOn w:val="ZLITTYTDZOZNzmozntytuudziauliter"/>
    <w:next w:val="ZTIRDZPRZEDMzmprzedmdziautiret"/>
    <w:uiPriority w:val="54"/>
    <w:qFormat/>
    <w:rsid w:val="0013264C"/>
    <w:pPr>
      <w:ind w:left="1060"/>
    </w:pPr>
  </w:style>
  <w:style w:type="paragraph" w:customStyle="1" w:styleId="ZTIRDZPRZEDMzmprzedmdziautiret">
    <w:name w:val="Z_TIR/DZ_PRZEDM – zm. przedm. działu tiret"/>
    <w:basedOn w:val="ZLITTYTDZPRZEDMzmprzedmtytuudziauliter"/>
    <w:uiPriority w:val="54"/>
    <w:qFormat/>
    <w:rsid w:val="0013264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3264C"/>
    <w:pPr>
      <w:ind w:left="1060"/>
    </w:pPr>
  </w:style>
  <w:style w:type="paragraph" w:customStyle="1" w:styleId="ZTIRROZDZODDZPRZEDMzmprzedmrozdzoddztiret">
    <w:name w:val="Z_TIR/ROZDZ(ODDZ)_PRZEDM – zm. przedm. rozdz. (oddz.) tiret"/>
    <w:basedOn w:val="ZLITROZDZODDZPRZEDMzmprzedmrozdzoddzliter"/>
    <w:uiPriority w:val="54"/>
    <w:qFormat/>
    <w:rsid w:val="0013264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3264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3264C"/>
    <w:pPr>
      <w:ind w:left="1420"/>
    </w:pPr>
  </w:style>
  <w:style w:type="character" w:customStyle="1" w:styleId="IGindeksgrny">
    <w:name w:val="_IG_ – indeks górny"/>
    <w:basedOn w:val="Domylnaczcionkaakapitu"/>
    <w:uiPriority w:val="2"/>
    <w:qFormat/>
    <w:rsid w:val="0013264C"/>
    <w:rPr>
      <w:b w:val="0"/>
      <w:i w:val="0"/>
      <w:vanish w:val="0"/>
      <w:spacing w:val="0"/>
      <w:vertAlign w:val="superscript"/>
    </w:rPr>
  </w:style>
  <w:style w:type="character" w:customStyle="1" w:styleId="IDindeksdolny">
    <w:name w:val="_ID_ – indeks dolny"/>
    <w:basedOn w:val="Domylnaczcionkaakapitu"/>
    <w:uiPriority w:val="3"/>
    <w:qFormat/>
    <w:rsid w:val="0013264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3264C"/>
    <w:rPr>
      <w:b/>
      <w:vanish w:val="0"/>
      <w:spacing w:val="0"/>
      <w:vertAlign w:val="subscript"/>
    </w:rPr>
  </w:style>
  <w:style w:type="character" w:customStyle="1" w:styleId="IDKindeksdolnyikursywa">
    <w:name w:val="_ID_K_ – indeks dolny i kursywa"/>
    <w:basedOn w:val="Domylnaczcionkaakapitu"/>
    <w:uiPriority w:val="3"/>
    <w:qFormat/>
    <w:rsid w:val="0013264C"/>
    <w:rPr>
      <w:i/>
      <w:vanish w:val="0"/>
      <w:spacing w:val="0"/>
      <w:vertAlign w:val="subscript"/>
    </w:rPr>
  </w:style>
  <w:style w:type="character" w:customStyle="1" w:styleId="IGPindeksgrnyipogrubienie">
    <w:name w:val="_IG_P_ – indeks górny i pogrubienie"/>
    <w:basedOn w:val="Domylnaczcionkaakapitu"/>
    <w:uiPriority w:val="2"/>
    <w:qFormat/>
    <w:rsid w:val="0013264C"/>
    <w:rPr>
      <w:b/>
      <w:vanish w:val="0"/>
      <w:spacing w:val="0"/>
      <w:vertAlign w:val="superscript"/>
    </w:rPr>
  </w:style>
  <w:style w:type="character" w:customStyle="1" w:styleId="IGKindeksgrnyikursywa">
    <w:name w:val="_IG_K_ – indeks górny i kursywa"/>
    <w:basedOn w:val="Domylnaczcionkaakapitu"/>
    <w:uiPriority w:val="2"/>
    <w:qFormat/>
    <w:rsid w:val="0013264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3264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3264C"/>
    <w:rPr>
      <w:b/>
      <w:i/>
      <w:vanish w:val="0"/>
      <w:spacing w:val="0"/>
      <w:vertAlign w:val="subscript"/>
    </w:rPr>
  </w:style>
  <w:style w:type="character" w:customStyle="1" w:styleId="Ppogrubienie">
    <w:name w:val="_P_ – pogrubienie"/>
    <w:basedOn w:val="Domylnaczcionkaakapitu"/>
    <w:uiPriority w:val="1"/>
    <w:qFormat/>
    <w:rsid w:val="0013264C"/>
    <w:rPr>
      <w:b/>
    </w:rPr>
  </w:style>
  <w:style w:type="character" w:customStyle="1" w:styleId="Kkursywa">
    <w:name w:val="_K_ – kursywa"/>
    <w:basedOn w:val="Domylnaczcionkaakapitu"/>
    <w:uiPriority w:val="1"/>
    <w:qFormat/>
    <w:rsid w:val="0013264C"/>
    <w:rPr>
      <w:i/>
    </w:rPr>
  </w:style>
  <w:style w:type="character" w:customStyle="1" w:styleId="PKpogrubieniekursywa">
    <w:name w:val="_P_K_ – pogrubienie kursywa"/>
    <w:basedOn w:val="Domylnaczcionkaakapitu"/>
    <w:uiPriority w:val="1"/>
    <w:qFormat/>
    <w:rsid w:val="0013264C"/>
    <w:rPr>
      <w:b/>
      <w:i/>
    </w:rPr>
  </w:style>
  <w:style w:type="character" w:customStyle="1" w:styleId="TEKSTOZNACZONYWDOKUMENCIERDOWYMJAKOUKRYTY">
    <w:name w:val="_TEKST_OZNACZONY_W_DOKUMENCIE_ŹRÓDŁOWYM_JAKO_UKRYTY_"/>
    <w:basedOn w:val="Domylnaczcionkaakapitu"/>
    <w:uiPriority w:val="4"/>
    <w:unhideWhenUsed/>
    <w:qFormat/>
    <w:rsid w:val="0013264C"/>
    <w:rPr>
      <w:vanish w:val="0"/>
      <w:color w:val="FF0000"/>
      <w:u w:val="single" w:color="FF0000"/>
    </w:rPr>
  </w:style>
  <w:style w:type="character" w:customStyle="1" w:styleId="BEZWERSALIKW">
    <w:name w:val="_BEZ_WERSALIKÓW_"/>
    <w:basedOn w:val="Domylnaczcionkaakapitu"/>
    <w:uiPriority w:val="4"/>
    <w:qFormat/>
    <w:rsid w:val="0013264C"/>
    <w:rPr>
      <w:caps/>
    </w:rPr>
  </w:style>
  <w:style w:type="character" w:customStyle="1" w:styleId="IIGPindeksgrnyindeksugrnegoipogrubienie">
    <w:name w:val="_IIG_P_ – indeks górny indeksu górnego i pogrubienie"/>
    <w:basedOn w:val="Domylnaczcionkaakapitu"/>
    <w:uiPriority w:val="3"/>
    <w:qFormat/>
    <w:rsid w:val="0013264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3264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3264C"/>
    <w:pPr>
      <w:spacing w:line="240" w:lineRule="auto"/>
      <w:ind w:hanging="220"/>
    </w:pPr>
  </w:style>
  <w:style w:type="paragraph" w:customStyle="1" w:styleId="DataogoszeniaaktuTJ">
    <w:name w:val="Data ogłoszenia aktu TJ"/>
    <w:basedOn w:val="Normalny"/>
    <w:semiHidden/>
    <w:qFormat/>
    <w:rsid w:val="0013264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3264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3264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3264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3264C"/>
    <w:rPr>
      <w:color w:val="808080"/>
    </w:rPr>
  </w:style>
  <w:style w:type="paragraph" w:customStyle="1" w:styleId="TEKSTwTABELIWYRODKOWANYtekstwyrodkowanywpoziomie">
    <w:name w:val="TEKST_w_TABELI_WYŚRODKOWANY – tekst wyśrodkowany w poziomie"/>
    <w:basedOn w:val="Normalny"/>
    <w:uiPriority w:val="23"/>
    <w:unhideWhenUsed/>
    <w:qFormat/>
    <w:rsid w:val="0013264C"/>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13264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3264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3264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3264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3264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3264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3264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3264C"/>
    <w:pPr>
      <w:ind w:left="2440"/>
    </w:pPr>
  </w:style>
  <w:style w:type="paragraph" w:customStyle="1" w:styleId="Z2TIRSKARNzmianasankcjikarnejpodwjnymtiret">
    <w:name w:val="Z_2TIR/S_KARN – zmiana sankcji karnej podwójnym tiret"/>
    <w:basedOn w:val="Normalny"/>
    <w:next w:val="Normalny"/>
    <w:uiPriority w:val="90"/>
    <w:qFormat/>
    <w:rsid w:val="0013264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3264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3264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3264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3264C"/>
    <w:pPr>
      <w:ind w:left="780"/>
    </w:pPr>
  </w:style>
  <w:style w:type="paragraph" w:customStyle="1" w:styleId="ZTIRCYTzmcytatunpprzysigitiret">
    <w:name w:val="Z_TIR/CYT – zm. cytatu np. przysięgi tiret"/>
    <w:basedOn w:val="ZLITCYTzmcytatunpprzysigiliter"/>
    <w:next w:val="Normalny"/>
    <w:uiPriority w:val="61"/>
    <w:qFormat/>
    <w:rsid w:val="0013264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3264C"/>
    <w:pPr>
      <w:ind w:left="2080"/>
    </w:pPr>
  </w:style>
  <w:style w:type="paragraph" w:customStyle="1" w:styleId="ZTIRSKARNzmsankcjikarnejtiret">
    <w:name w:val="Z_TIR/S_KARN – zm. sankcji karnej tiret"/>
    <w:basedOn w:val="ZTIRFRAGMzmnpwprdowyliczeniatiret"/>
    <w:next w:val="Normalny"/>
    <w:uiPriority w:val="61"/>
    <w:qFormat/>
    <w:rsid w:val="0013264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3264C"/>
    <w:pPr>
      <w:ind w:left="1060"/>
    </w:pPr>
  </w:style>
  <w:style w:type="paragraph" w:customStyle="1" w:styleId="ZZCYTzmianazmcytatunpprzysigi">
    <w:name w:val="ZZ/CYT – zmiana zm. cytatu np. przysięgi"/>
    <w:basedOn w:val="Normalny"/>
    <w:next w:val="Normalny"/>
    <w:uiPriority w:val="71"/>
    <w:qFormat/>
    <w:rsid w:val="0013264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3264C"/>
    <w:pPr>
      <w:ind w:left="2940"/>
    </w:pPr>
  </w:style>
  <w:style w:type="paragraph" w:customStyle="1" w:styleId="ZZSKARNzmianazmsankcjikarnej">
    <w:name w:val="ZZ/S_KARN – zmiana zm. sankcji karnej"/>
    <w:basedOn w:val="Normalny"/>
    <w:uiPriority w:val="71"/>
    <w:qFormat/>
    <w:rsid w:val="0013264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3264C"/>
    <w:pPr>
      <w:ind w:left="1900"/>
    </w:pPr>
  </w:style>
  <w:style w:type="paragraph" w:customStyle="1" w:styleId="Pozycjaaktu">
    <w:name w:val="Pozycja aktu"/>
    <w:basedOn w:val="PozycjaaktuTJ"/>
    <w:semiHidden/>
    <w:qFormat/>
    <w:rsid w:val="0013264C"/>
    <w:pPr>
      <w:ind w:left="0"/>
    </w:pPr>
  </w:style>
  <w:style w:type="paragraph" w:customStyle="1" w:styleId="Dataogoszeniaaktu">
    <w:name w:val="Data ogłoszenia aktu"/>
    <w:basedOn w:val="DataogoszeniaaktuTJ"/>
    <w:semiHidden/>
    <w:qFormat/>
    <w:rsid w:val="0013264C"/>
    <w:pPr>
      <w:ind w:left="0"/>
    </w:pPr>
  </w:style>
  <w:style w:type="paragraph" w:customStyle="1" w:styleId="Sygnatura">
    <w:name w:val="Sygnatura"/>
    <w:basedOn w:val="Nagwek"/>
    <w:semiHidden/>
    <w:qFormat/>
    <w:rsid w:val="0013264C"/>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13264C"/>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13264C"/>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3264C"/>
    <w:pPr>
      <w:spacing w:before="80"/>
      <w:ind w:left="1260"/>
    </w:pPr>
  </w:style>
  <w:style w:type="paragraph" w:customStyle="1" w:styleId="ZTIRwPKTzmtirwpktartykuempunktem">
    <w:name w:val="Z/TIR_w_PKT – zm. tir. w pkt artykułem (punktem)"/>
    <w:basedOn w:val="TIRtiret"/>
    <w:uiPriority w:val="33"/>
    <w:qFormat/>
    <w:rsid w:val="0013264C"/>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13264C"/>
    <w:pPr>
      <w:spacing w:before="80"/>
      <w:ind w:left="900"/>
    </w:pPr>
  </w:style>
  <w:style w:type="paragraph" w:customStyle="1" w:styleId="2TIRpodwjnytiret">
    <w:name w:val="2TIR – podwójny tiret"/>
    <w:basedOn w:val="TIRtiret"/>
    <w:uiPriority w:val="73"/>
    <w:qFormat/>
    <w:rsid w:val="0013264C"/>
    <w:pPr>
      <w:ind w:left="1420" w:hanging="360"/>
    </w:pPr>
  </w:style>
  <w:style w:type="character" w:styleId="Odwoanieprzypisudolnego">
    <w:name w:val="footnote reference"/>
    <w:uiPriority w:val="99"/>
    <w:rsid w:val="0013264C"/>
    <w:rPr>
      <w:rFonts w:cs="Times New Roman"/>
      <w:vertAlign w:val="superscript"/>
    </w:rPr>
  </w:style>
  <w:style w:type="paragraph" w:styleId="Nagwek">
    <w:name w:val="header"/>
    <w:basedOn w:val="Normalny"/>
    <w:link w:val="NagwekZnak"/>
    <w:uiPriority w:val="99"/>
    <w:semiHidden/>
    <w:rsid w:val="0013264C"/>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13264C"/>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13264C"/>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13264C"/>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13264C"/>
    <w:pPr>
      <w:spacing w:before="80"/>
      <w:ind w:left="1260"/>
    </w:pPr>
  </w:style>
  <w:style w:type="paragraph" w:customStyle="1" w:styleId="ZTIRwLITzmtirwlitartykuempunktem">
    <w:name w:val="Z/TIR_w_LIT – zm. tir. w lit. artykułem (punktem)"/>
    <w:basedOn w:val="TIRtiret"/>
    <w:uiPriority w:val="33"/>
    <w:qFormat/>
    <w:rsid w:val="0013264C"/>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13264C"/>
    <w:pPr>
      <w:spacing w:before="80"/>
      <w:ind w:left="840"/>
    </w:pPr>
  </w:style>
  <w:style w:type="paragraph" w:customStyle="1" w:styleId="nowela">
    <w:name w:val="nowela"/>
    <w:basedOn w:val="ARTartustawynprozporzdzenia"/>
    <w:uiPriority w:val="99"/>
    <w:semiHidden/>
    <w:qFormat/>
    <w:rsid w:val="0013264C"/>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13264C"/>
    <w:pPr>
      <w:widowControl w:val="0"/>
      <w:suppressAutoHyphens/>
    </w:pPr>
    <w:rPr>
      <w:kern w:val="1"/>
      <w:lang w:eastAsia="ar-SA"/>
    </w:rPr>
  </w:style>
  <w:style w:type="paragraph" w:customStyle="1" w:styleId="ZPKTzmpktartykuempunktem">
    <w:name w:val="Z/PKT – zm. pkt artykułem (punktem)"/>
    <w:basedOn w:val="PKTpunkt"/>
    <w:uiPriority w:val="31"/>
    <w:qFormat/>
    <w:rsid w:val="0013264C"/>
    <w:pPr>
      <w:spacing w:before="80"/>
      <w:ind w:left="900" w:hanging="480"/>
    </w:pPr>
  </w:style>
  <w:style w:type="paragraph" w:customStyle="1" w:styleId="ZARTzmartartykuempunktem">
    <w:name w:val="Z/ART(§) – zm. art. (§) artykułem (punktem)"/>
    <w:basedOn w:val="ARTartustawynprozporzdzenia"/>
    <w:uiPriority w:val="30"/>
    <w:qFormat/>
    <w:rsid w:val="0013264C"/>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13264C"/>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13264C"/>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13264C"/>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13264C"/>
    <w:rPr>
      <w:bCs/>
    </w:rPr>
  </w:style>
  <w:style w:type="paragraph" w:customStyle="1" w:styleId="OZNRODZAKTUtznustawalubrozporzdzenieiorganwydajcy">
    <w:name w:val="OZN_RODZ_AKTU – tzn. ustawa lub rozporządzenie i organ wydający"/>
    <w:next w:val="DATAAKTUdatauchwalenialubwydaniaaktu"/>
    <w:uiPriority w:val="5"/>
    <w:rsid w:val="0013264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13264C"/>
    <w:pPr>
      <w:spacing w:before="120"/>
    </w:pPr>
    <w:rPr>
      <w:bCs/>
    </w:rPr>
  </w:style>
  <w:style w:type="paragraph" w:customStyle="1" w:styleId="PKTpunkt">
    <w:name w:val="PKT – punkt"/>
    <w:basedOn w:val="ARTartustawynprozporzdzenia"/>
    <w:uiPriority w:val="13"/>
    <w:qFormat/>
    <w:rsid w:val="0013264C"/>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13264C"/>
    <w:pPr>
      <w:ind w:left="0" w:firstLine="0"/>
    </w:pPr>
  </w:style>
  <w:style w:type="paragraph" w:customStyle="1" w:styleId="LITlitera">
    <w:name w:val="LIT – litera"/>
    <w:basedOn w:val="PKTpunkt"/>
    <w:uiPriority w:val="14"/>
    <w:qFormat/>
    <w:rsid w:val="0013264C"/>
    <w:pPr>
      <w:ind w:left="780" w:hanging="360"/>
    </w:pPr>
  </w:style>
  <w:style w:type="paragraph" w:customStyle="1" w:styleId="CZWSPLITczwsplnaliter">
    <w:name w:val="CZ_WSP_LIT – część wspólna liter"/>
    <w:basedOn w:val="LITlitera"/>
    <w:next w:val="USTustnpkodeksu"/>
    <w:uiPriority w:val="17"/>
    <w:qFormat/>
    <w:rsid w:val="0013264C"/>
    <w:pPr>
      <w:ind w:left="420" w:firstLine="0"/>
    </w:pPr>
    <w:rPr>
      <w:szCs w:val="24"/>
    </w:rPr>
  </w:style>
  <w:style w:type="paragraph" w:customStyle="1" w:styleId="TIRtiret">
    <w:name w:val="TIR – tiret"/>
    <w:basedOn w:val="LITlitera"/>
    <w:uiPriority w:val="15"/>
    <w:qFormat/>
    <w:rsid w:val="0013264C"/>
    <w:pPr>
      <w:ind w:left="1060" w:hanging="200"/>
    </w:pPr>
  </w:style>
  <w:style w:type="paragraph" w:customStyle="1" w:styleId="CZWSPTIRczwsplnatiret">
    <w:name w:val="CZ_WSP_TIR – część wspólna tiret"/>
    <w:basedOn w:val="TIRtiret"/>
    <w:next w:val="USTustnpkodeksu"/>
    <w:uiPriority w:val="17"/>
    <w:qFormat/>
    <w:rsid w:val="0013264C"/>
    <w:pPr>
      <w:ind w:left="780" w:firstLine="0"/>
    </w:pPr>
  </w:style>
  <w:style w:type="paragraph" w:customStyle="1" w:styleId="CYTcytatnpprzysigi">
    <w:name w:val="CYT – cytat np. przysięgi"/>
    <w:basedOn w:val="USTustnpkodeksu"/>
    <w:next w:val="USTustnpkodeksu"/>
    <w:uiPriority w:val="18"/>
    <w:qFormat/>
    <w:rsid w:val="0013264C"/>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13264C"/>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13264C"/>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13264C"/>
    <w:pPr>
      <w:spacing w:before="80"/>
      <w:ind w:left="1200"/>
    </w:pPr>
  </w:style>
  <w:style w:type="paragraph" w:customStyle="1" w:styleId="ZLITTIRwLITzmtirwlitliter">
    <w:name w:val="Z_LIT/TIR_w_LIT – zm. tir. w lit. literą"/>
    <w:basedOn w:val="TIRtiret"/>
    <w:uiPriority w:val="49"/>
    <w:qFormat/>
    <w:rsid w:val="0013264C"/>
    <w:pPr>
      <w:spacing w:before="80"/>
      <w:ind w:left="1480"/>
    </w:pPr>
  </w:style>
  <w:style w:type="paragraph" w:customStyle="1" w:styleId="TYTDZOZNoznaczenietytuulubdziau">
    <w:name w:val="TYT(DZ)_OZN – oznaczenie tytułu lub działu"/>
    <w:next w:val="Normalny"/>
    <w:uiPriority w:val="9"/>
    <w:qFormat/>
    <w:rsid w:val="0013264C"/>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13264C"/>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13264C"/>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13264C"/>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13264C"/>
    <w:pPr>
      <w:spacing w:before="80"/>
      <w:ind w:left="420"/>
    </w:pPr>
  </w:style>
  <w:style w:type="paragraph" w:customStyle="1" w:styleId="ZZLITzmianazmlit">
    <w:name w:val="ZZ/LIT – zmiana zm. lit."/>
    <w:basedOn w:val="ZZPKTzmianazmpkt"/>
    <w:uiPriority w:val="67"/>
    <w:qFormat/>
    <w:rsid w:val="0013264C"/>
    <w:pPr>
      <w:ind w:left="2320" w:hanging="420"/>
    </w:pPr>
  </w:style>
  <w:style w:type="paragraph" w:customStyle="1" w:styleId="ZZTIRzmianazmtir">
    <w:name w:val="ZZ/TIR – zmiana zm. tir."/>
    <w:basedOn w:val="ZZLITzmianazmlit"/>
    <w:uiPriority w:val="67"/>
    <w:qFormat/>
    <w:rsid w:val="0013264C"/>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13264C"/>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13264C"/>
    <w:pPr>
      <w:spacing w:before="80"/>
      <w:ind w:left="780" w:firstLine="480"/>
    </w:pPr>
  </w:style>
  <w:style w:type="paragraph" w:customStyle="1" w:styleId="ZLITPKTzmpktliter">
    <w:name w:val="Z_LIT/PKT – zm. pkt literą"/>
    <w:basedOn w:val="PKTpunkt"/>
    <w:uiPriority w:val="47"/>
    <w:qFormat/>
    <w:rsid w:val="0013264C"/>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13264C"/>
    <w:pPr>
      <w:spacing w:before="80"/>
      <w:ind w:firstLine="0"/>
    </w:pPr>
  </w:style>
  <w:style w:type="paragraph" w:customStyle="1" w:styleId="ZLITLITzmlitliter">
    <w:name w:val="Z_LIT/LIT – zm. lit. literą"/>
    <w:basedOn w:val="LITlitera"/>
    <w:uiPriority w:val="48"/>
    <w:qFormat/>
    <w:rsid w:val="0013264C"/>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13264C"/>
    <w:pPr>
      <w:spacing w:before="80"/>
      <w:ind w:left="780"/>
    </w:pPr>
  </w:style>
  <w:style w:type="paragraph" w:customStyle="1" w:styleId="ZLITTIRzmtirliter">
    <w:name w:val="Z_LIT/TIR – zm. tir. literą"/>
    <w:basedOn w:val="TIRtiret"/>
    <w:uiPriority w:val="49"/>
    <w:qFormat/>
    <w:rsid w:val="0013264C"/>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13264C"/>
    <w:pPr>
      <w:ind w:left="2380" w:firstLine="0"/>
    </w:pPr>
  </w:style>
  <w:style w:type="paragraph" w:customStyle="1" w:styleId="ZLITLITwPKTzmlitwpktliter">
    <w:name w:val="Z_LIT/LIT_w_PKT – zm. lit. w pkt literą"/>
    <w:basedOn w:val="LITlitera"/>
    <w:uiPriority w:val="48"/>
    <w:qFormat/>
    <w:rsid w:val="0013264C"/>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13264C"/>
    <w:pPr>
      <w:spacing w:before="80"/>
      <w:ind w:left="1260"/>
    </w:pPr>
  </w:style>
  <w:style w:type="paragraph" w:customStyle="1" w:styleId="ZLITTIRwPKTzmtirwpktliter">
    <w:name w:val="Z_LIT/TIR_w_PKT – zm. tir. w pkt literą"/>
    <w:basedOn w:val="TIRtiret"/>
    <w:uiPriority w:val="49"/>
    <w:qFormat/>
    <w:rsid w:val="0013264C"/>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13264C"/>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13264C"/>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13264C"/>
    <w:pPr>
      <w:spacing w:before="80"/>
      <w:ind w:left="1060"/>
    </w:pPr>
  </w:style>
  <w:style w:type="paragraph" w:customStyle="1" w:styleId="ZTIRTIRzmtirtiret">
    <w:name w:val="Z_TIR/TIR – zm. tir. tiret"/>
    <w:basedOn w:val="TIRtiret"/>
    <w:uiPriority w:val="57"/>
    <w:qFormat/>
    <w:rsid w:val="0013264C"/>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13264C"/>
    <w:pPr>
      <w:ind w:left="2740" w:firstLine="0"/>
    </w:pPr>
  </w:style>
  <w:style w:type="paragraph" w:customStyle="1" w:styleId="ZZTIRwLITzmianazmtirwlit">
    <w:name w:val="ZZ/TIR_w_LIT – zmiana zm. tir. w lit."/>
    <w:basedOn w:val="ZZTIRzmianazmtir"/>
    <w:uiPriority w:val="67"/>
    <w:qFormat/>
    <w:rsid w:val="0013264C"/>
    <w:pPr>
      <w:ind w:left="2600" w:hanging="200"/>
    </w:pPr>
  </w:style>
  <w:style w:type="paragraph" w:customStyle="1" w:styleId="ZTIRTIRwLITzmtirwlittiret">
    <w:name w:val="Z_TIR/TIR_w_LIT – zm. tir. w lit. tiret"/>
    <w:basedOn w:val="TIRtiret"/>
    <w:uiPriority w:val="57"/>
    <w:qFormat/>
    <w:rsid w:val="0013264C"/>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13264C"/>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13264C"/>
    <w:pPr>
      <w:ind w:left="1060"/>
    </w:pPr>
  </w:style>
  <w:style w:type="paragraph" w:customStyle="1" w:styleId="Z2TIRzmpodwtirartykuempunktem">
    <w:name w:val="Z/2TIR – zm. podw. tir. artykułem (punktem)"/>
    <w:basedOn w:val="TIRtiret"/>
    <w:uiPriority w:val="73"/>
    <w:qFormat/>
    <w:rsid w:val="0013264C"/>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13264C"/>
    <w:pPr>
      <w:ind w:left="2320" w:firstLine="0"/>
    </w:pPr>
  </w:style>
  <w:style w:type="paragraph" w:customStyle="1" w:styleId="ZLIT2TIRzmpodwtirliter">
    <w:name w:val="Z_LIT/2TIR – zm. podw. tir. literą"/>
    <w:basedOn w:val="TIRtiret"/>
    <w:uiPriority w:val="75"/>
    <w:qFormat/>
    <w:rsid w:val="0013264C"/>
    <w:pPr>
      <w:spacing w:before="80"/>
      <w:ind w:left="1200" w:hanging="420"/>
    </w:pPr>
  </w:style>
  <w:style w:type="paragraph" w:customStyle="1" w:styleId="ZTIR2TIRzmpodwtirtiret">
    <w:name w:val="Z_TIR/2TIR – zm. podw. tir. tiret"/>
    <w:basedOn w:val="TIRtiret"/>
    <w:uiPriority w:val="78"/>
    <w:qFormat/>
    <w:rsid w:val="0013264C"/>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13264C"/>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13264C"/>
    <w:pPr>
      <w:spacing w:before="80"/>
      <w:ind w:left="1900" w:hanging="360"/>
    </w:pPr>
  </w:style>
  <w:style w:type="paragraph" w:customStyle="1" w:styleId="ZTIRPKTzmpkttiret">
    <w:name w:val="Z_TIR/PKT – zm. pkt tiret"/>
    <w:basedOn w:val="PKTpunkt"/>
    <w:uiPriority w:val="56"/>
    <w:qFormat/>
    <w:rsid w:val="0013264C"/>
    <w:pPr>
      <w:spacing w:before="80"/>
      <w:ind w:left="1540" w:hanging="480"/>
    </w:pPr>
  </w:style>
  <w:style w:type="paragraph" w:customStyle="1" w:styleId="ZTIRLITwPKTzmlitwpkttiret">
    <w:name w:val="Z_TIR/LIT_w_PKT – zm. lit. w pkt tiret"/>
    <w:basedOn w:val="LITlitera"/>
    <w:uiPriority w:val="57"/>
    <w:qFormat/>
    <w:rsid w:val="0013264C"/>
    <w:pPr>
      <w:spacing w:before="80"/>
      <w:ind w:left="1900"/>
    </w:pPr>
  </w:style>
  <w:style w:type="paragraph" w:customStyle="1" w:styleId="ZTIRCZWSPLITwPKTzmczciwsplitwpkttiret">
    <w:name w:val="Z_TIR/CZ_WSP_LIT_w_PKT – zm. części wsp. lit. w pkt tiret"/>
    <w:basedOn w:val="CZWSPLITczwsplnaliter"/>
    <w:uiPriority w:val="59"/>
    <w:qFormat/>
    <w:rsid w:val="0013264C"/>
    <w:pPr>
      <w:spacing w:before="80"/>
      <w:ind w:left="1540"/>
    </w:pPr>
  </w:style>
  <w:style w:type="paragraph" w:customStyle="1" w:styleId="ZTIR2TIRwLITzmpodwtirwlittiret">
    <w:name w:val="Z_TIR/2TIR_w_LIT – zm. podw. tir. w lit. tiret"/>
    <w:basedOn w:val="TIRtiret"/>
    <w:uiPriority w:val="79"/>
    <w:qFormat/>
    <w:rsid w:val="0013264C"/>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13264C"/>
    <w:pPr>
      <w:spacing w:before="80"/>
      <w:ind w:left="1760"/>
    </w:pPr>
  </w:style>
  <w:style w:type="paragraph" w:customStyle="1" w:styleId="ZTIR2TIRwTIRzmpodwtirwtirtiret">
    <w:name w:val="Z_TIR/2TIR_w_TIR – zm. podw. tir. w tir. tiret"/>
    <w:basedOn w:val="TIRtiret"/>
    <w:uiPriority w:val="78"/>
    <w:qFormat/>
    <w:rsid w:val="0013264C"/>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13264C"/>
    <w:pPr>
      <w:spacing w:before="80"/>
      <w:ind w:left="1400"/>
    </w:pPr>
  </w:style>
  <w:style w:type="paragraph" w:customStyle="1" w:styleId="Z2TIRLITzmlitpodwjnymtiret">
    <w:name w:val="Z_2TIR/LIT – zm. lit. podwójnym tiret"/>
    <w:basedOn w:val="LITlitera"/>
    <w:uiPriority w:val="84"/>
    <w:qFormat/>
    <w:rsid w:val="0013264C"/>
    <w:pPr>
      <w:spacing w:before="80"/>
      <w:ind w:left="1840" w:hanging="420"/>
    </w:pPr>
  </w:style>
  <w:style w:type="paragraph" w:customStyle="1" w:styleId="ZZ2TIRwTIRzmianazmpodwtirwtir">
    <w:name w:val="ZZ/2TIR_w_TIR – zmiana zm. podw. tir. w tir."/>
    <w:basedOn w:val="ZZCZWSP2TIRzmianazmczciwsppodwtir"/>
    <w:uiPriority w:val="93"/>
    <w:qFormat/>
    <w:rsid w:val="0013264C"/>
    <w:pPr>
      <w:ind w:left="2600" w:hanging="360"/>
    </w:pPr>
  </w:style>
  <w:style w:type="paragraph" w:customStyle="1" w:styleId="ZZ2TIRwLITzmianazmpodwtirwlit">
    <w:name w:val="ZZ/2TIR_w_LIT – zmiana zm. podw. tir. w lit."/>
    <w:basedOn w:val="ZZ2TIRwTIRzmianazmpodwtirwtir"/>
    <w:uiPriority w:val="94"/>
    <w:qFormat/>
    <w:rsid w:val="0013264C"/>
    <w:pPr>
      <w:ind w:left="2960"/>
    </w:pPr>
  </w:style>
  <w:style w:type="paragraph" w:customStyle="1" w:styleId="Z2TIRTIRwLITzmtirwlitpodwjnymtiret">
    <w:name w:val="Z_2TIR/TIR_w_LIT – zm. tir. w lit. podwójnym tiret"/>
    <w:basedOn w:val="TIRtiret"/>
    <w:uiPriority w:val="84"/>
    <w:qFormat/>
    <w:rsid w:val="0013264C"/>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13264C"/>
    <w:pPr>
      <w:spacing w:before="80"/>
      <w:ind w:left="1840"/>
    </w:pPr>
  </w:style>
  <w:style w:type="paragraph" w:customStyle="1" w:styleId="ZZ2TIRwPKTzmianazmpodwtirwpkt">
    <w:name w:val="ZZ/2TIR_w_PKT – zmiana zm. podw. tir. w pkt"/>
    <w:basedOn w:val="ZZ2TIRwLITzmianazmpodwtirwlit"/>
    <w:uiPriority w:val="94"/>
    <w:qFormat/>
    <w:rsid w:val="0013264C"/>
    <w:pPr>
      <w:ind w:left="3380"/>
    </w:pPr>
  </w:style>
  <w:style w:type="paragraph" w:customStyle="1" w:styleId="ZZCZWSP2TIRwTIRzmianazmczciwsppodwtirwtir">
    <w:name w:val="ZZ/CZ_WSP_2TIR_w_TIR – zmiana zm. części wsp. podw. tir. w tir."/>
    <w:basedOn w:val="ZZ2TIRwLITzmianazmpodwtirwlit"/>
    <w:uiPriority w:val="94"/>
    <w:qFormat/>
    <w:rsid w:val="0013264C"/>
    <w:pPr>
      <w:ind w:left="2240" w:firstLine="0"/>
    </w:pPr>
  </w:style>
  <w:style w:type="paragraph" w:customStyle="1" w:styleId="Z2TIR2TIRwTIRzmpodwtirwtirpodwjnymtiret">
    <w:name w:val="Z_2TIR/2TIR_w_TIR – zm. podw. tir. w tir. podwójnym tiret"/>
    <w:basedOn w:val="TIRtiret"/>
    <w:uiPriority w:val="85"/>
    <w:qFormat/>
    <w:rsid w:val="0013264C"/>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13264C"/>
    <w:pPr>
      <w:spacing w:before="80"/>
      <w:ind w:left="1760"/>
    </w:pPr>
  </w:style>
  <w:style w:type="paragraph" w:customStyle="1" w:styleId="Z2TIR2TIRwLITzmpodwtirwlitpodwjnymtiret">
    <w:name w:val="Z_2TIR/2TIR_w_LIT – zm. podw. tir. w lit. podwójnym tiret"/>
    <w:basedOn w:val="TIRtiret"/>
    <w:uiPriority w:val="86"/>
    <w:qFormat/>
    <w:rsid w:val="0013264C"/>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13264C"/>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13264C"/>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13264C"/>
    <w:pPr>
      <w:ind w:left="420"/>
    </w:pPr>
    <w:rPr>
      <w:b w:val="0"/>
    </w:rPr>
  </w:style>
  <w:style w:type="character" w:styleId="Odwoaniedokomentarza">
    <w:name w:val="annotation reference"/>
    <w:basedOn w:val="Domylnaczcionkaakapitu"/>
    <w:uiPriority w:val="99"/>
    <w:semiHidden/>
    <w:rsid w:val="0013264C"/>
    <w:rPr>
      <w:sz w:val="16"/>
      <w:szCs w:val="16"/>
    </w:rPr>
  </w:style>
  <w:style w:type="paragraph" w:styleId="Tekstkomentarza">
    <w:name w:val="annotation text"/>
    <w:basedOn w:val="Normalny"/>
    <w:link w:val="TekstkomentarzaZnak"/>
    <w:uiPriority w:val="99"/>
    <w:semiHidden/>
    <w:rsid w:val="0013264C"/>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13264C"/>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13264C"/>
    <w:pPr>
      <w:ind w:left="1900"/>
    </w:pPr>
  </w:style>
  <w:style w:type="paragraph" w:customStyle="1" w:styleId="ZZPKTzmianazmpkt">
    <w:name w:val="ZZ/PKT – zmiana zm. pkt"/>
    <w:basedOn w:val="ZPKTzmpktartykuempunktem"/>
    <w:uiPriority w:val="66"/>
    <w:qFormat/>
    <w:rsid w:val="0013264C"/>
    <w:pPr>
      <w:ind w:left="2380"/>
    </w:pPr>
  </w:style>
  <w:style w:type="paragraph" w:customStyle="1" w:styleId="ZZLITwPKTzmianazmlitwpkt">
    <w:name w:val="ZZ/LIT_w_PKT – zmiana zm. lit. w pkt"/>
    <w:basedOn w:val="ZLITwPKTzmlitwpktartykuempunktem"/>
    <w:uiPriority w:val="67"/>
    <w:qFormat/>
    <w:rsid w:val="0013264C"/>
    <w:pPr>
      <w:ind w:left="2740"/>
    </w:pPr>
  </w:style>
  <w:style w:type="paragraph" w:customStyle="1" w:styleId="ZZTIRwPKTzmianazmtirwpkt">
    <w:name w:val="ZZ/TIR_w_PKT – zmiana zm. tir. w pkt"/>
    <w:basedOn w:val="ZTIRwPKTzmtirwpktartykuempunktem"/>
    <w:uiPriority w:val="67"/>
    <w:qFormat/>
    <w:rsid w:val="0013264C"/>
    <w:pPr>
      <w:ind w:left="3020"/>
    </w:pPr>
  </w:style>
  <w:style w:type="paragraph" w:customStyle="1" w:styleId="ODNONIKtreodnonika">
    <w:name w:val="ODNOŚNIK – treść odnośnika"/>
    <w:uiPriority w:val="19"/>
    <w:qFormat/>
    <w:rsid w:val="0013264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13264C"/>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13264C"/>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13264C"/>
    <w:rPr>
      <w:rFonts w:ascii="Times New Roman" w:hAnsi="Times New Roman"/>
    </w:rPr>
  </w:style>
  <w:style w:type="paragraph" w:customStyle="1" w:styleId="ZTIRTIRwPKTzmtirwpkttiret">
    <w:name w:val="Z_TIR/TIR_w_PKT – zm. tir. w pkt tiret"/>
    <w:basedOn w:val="ZTIRTIRwLITzmtirwlittiret"/>
    <w:uiPriority w:val="57"/>
    <w:qFormat/>
    <w:rsid w:val="0013264C"/>
    <w:pPr>
      <w:ind w:left="2180"/>
    </w:pPr>
  </w:style>
  <w:style w:type="paragraph" w:customStyle="1" w:styleId="ZTIRCZWSPTIRwPKTzmczciwsptirtiret">
    <w:name w:val="Z_TIR/CZ_WSP_TIR_w_PKT – zm. części wsp. tir. tiret"/>
    <w:basedOn w:val="ZTIRTIRwPKTzmtirwpkttiret"/>
    <w:next w:val="TIRtiret"/>
    <w:uiPriority w:val="60"/>
    <w:qFormat/>
    <w:rsid w:val="0013264C"/>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13264C"/>
    <w:pPr>
      <w:ind w:left="420" w:firstLine="0"/>
    </w:pPr>
  </w:style>
  <w:style w:type="paragraph" w:customStyle="1" w:styleId="ROZDZODDZOZNoznaczenierozdziauluboddziau">
    <w:name w:val="ROZDZ(ODDZ)_OZN – oznaczenie rozdziału lub oddziału"/>
    <w:next w:val="ARTartustawynprozporzdzenia"/>
    <w:uiPriority w:val="10"/>
    <w:qFormat/>
    <w:rsid w:val="0013264C"/>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13264C"/>
    <w:pPr>
      <w:spacing w:before="80"/>
      <w:ind w:left="1840" w:hanging="420"/>
    </w:pPr>
  </w:style>
  <w:style w:type="paragraph" w:customStyle="1" w:styleId="Z2TIRTIRzmtirpodwjnymtiret">
    <w:name w:val="Z_2TIR/TIR – zm. tir. podwójnym tiret"/>
    <w:basedOn w:val="TIRtiret"/>
    <w:uiPriority w:val="84"/>
    <w:qFormat/>
    <w:rsid w:val="0013264C"/>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13264C"/>
    <w:pPr>
      <w:spacing w:before="80"/>
      <w:ind w:left="840"/>
    </w:pPr>
  </w:style>
  <w:style w:type="paragraph" w:customStyle="1" w:styleId="ZLITSKARNzmsankcjikarnejliter">
    <w:name w:val="Z_LIT/S_KARN – zm. sankcji karnej literą"/>
    <w:basedOn w:val="ZSKARNzmsankcjikarnejwszczeglnociwKodeksiekarnym"/>
    <w:uiPriority w:val="53"/>
    <w:qFormat/>
    <w:rsid w:val="0013264C"/>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13264C"/>
    <w:pPr>
      <w:ind w:left="1540" w:firstLine="0"/>
    </w:pPr>
  </w:style>
  <w:style w:type="paragraph" w:customStyle="1" w:styleId="Z2TIRwLITzmpodwtirwlitartykuempunktem">
    <w:name w:val="Z/2TIR_w_LIT – zm. podw. tir. w lit. artykułem (punktem)"/>
    <w:basedOn w:val="Z2TIRwPKTzmpodwtirwpktartykuempunktem"/>
    <w:uiPriority w:val="74"/>
    <w:qFormat/>
    <w:rsid w:val="0013264C"/>
    <w:pPr>
      <w:ind w:left="1480"/>
    </w:pPr>
  </w:style>
  <w:style w:type="paragraph" w:customStyle="1" w:styleId="Z2TIRwTIRzmpodwtirwtirartykuempunktem">
    <w:name w:val="Z/2TIR_w_TIR – zm. podw. tir. w tir. artykułem (punktem)"/>
    <w:basedOn w:val="Z2TIRwLITzmpodwtirwlitartykuempunktem"/>
    <w:uiPriority w:val="73"/>
    <w:qFormat/>
    <w:rsid w:val="0013264C"/>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13264C"/>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13264C"/>
    <w:pPr>
      <w:ind w:left="1120" w:firstLine="0"/>
    </w:pPr>
  </w:style>
  <w:style w:type="paragraph" w:customStyle="1" w:styleId="ZZCZWSP2TIRzmianazmczciwsppodwtir">
    <w:name w:val="ZZ/CZ_WSP_2TIR – zmiana zm. części wsp. podw. tir."/>
    <w:basedOn w:val="ZZTIRzmianazmtir"/>
    <w:next w:val="ZZUSTzmianazmust"/>
    <w:uiPriority w:val="94"/>
    <w:qFormat/>
    <w:rsid w:val="0013264C"/>
    <w:pPr>
      <w:ind w:left="1900" w:firstLine="0"/>
    </w:pPr>
  </w:style>
  <w:style w:type="paragraph" w:customStyle="1" w:styleId="PKTODNONIKApunktodnonika">
    <w:name w:val="PKT_ODNOŚNIKA – punkt odnośnika"/>
    <w:basedOn w:val="ODNONIKtreodnonika"/>
    <w:uiPriority w:val="19"/>
    <w:qFormat/>
    <w:rsid w:val="0013264C"/>
    <w:pPr>
      <w:ind w:left="560"/>
    </w:pPr>
  </w:style>
  <w:style w:type="paragraph" w:customStyle="1" w:styleId="ZODNONIKAzmtekstuodnonikaartykuempunktem">
    <w:name w:val="Z/ODNOŚNIKA – zm. tekstu odnośnika artykułem (punktem)"/>
    <w:basedOn w:val="ODNONIKtreodnonika"/>
    <w:uiPriority w:val="39"/>
    <w:qFormat/>
    <w:rsid w:val="0013264C"/>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13264C"/>
    <w:pPr>
      <w:ind w:left="1020"/>
    </w:pPr>
  </w:style>
  <w:style w:type="paragraph" w:customStyle="1" w:styleId="ZPKTODNONIKAzmpktodnonikaartykuempunktem">
    <w:name w:val="Z/PKT_ODNOŚNIKA – zm. pkt odnośnika artykułem (punktem)"/>
    <w:basedOn w:val="ZODNONIKAzmtekstuodnonikaartykuempunktem"/>
    <w:uiPriority w:val="39"/>
    <w:qFormat/>
    <w:rsid w:val="0013264C"/>
  </w:style>
  <w:style w:type="paragraph" w:customStyle="1" w:styleId="ZLIT2TIRwTIRzmpodwtirwtirliter">
    <w:name w:val="Z_LIT/2TIR_w_TIR – zm. podw. tir. w tir. literą"/>
    <w:basedOn w:val="ZLIT2TIRzmpodwtirliter"/>
    <w:uiPriority w:val="75"/>
    <w:qFormat/>
    <w:rsid w:val="0013264C"/>
    <w:pPr>
      <w:ind w:left="1480" w:hanging="360"/>
    </w:pPr>
  </w:style>
  <w:style w:type="paragraph" w:customStyle="1" w:styleId="ZLIT2TIRwLITzmpodwtirwlitliter">
    <w:name w:val="Z_LIT/2TIR_w_LIT – zm. podw. tir. w lit. literą"/>
    <w:basedOn w:val="ZLIT2TIRwTIRzmpodwtirwtirliter"/>
    <w:uiPriority w:val="76"/>
    <w:qFormat/>
    <w:rsid w:val="0013264C"/>
    <w:pPr>
      <w:ind w:left="1840"/>
    </w:pPr>
  </w:style>
  <w:style w:type="paragraph" w:customStyle="1" w:styleId="ZLIT2TIRwPKTzmpodwtirwpktliter">
    <w:name w:val="Z_LIT/2TIR_w_PKT – zm. podw. tir. w pkt literą"/>
    <w:basedOn w:val="ZLIT2TIRwLITzmpodwtirwlitliter"/>
    <w:uiPriority w:val="76"/>
    <w:qFormat/>
    <w:rsid w:val="0013264C"/>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13264C"/>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13264C"/>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13264C"/>
    <w:pPr>
      <w:ind w:left="1900" w:firstLine="0"/>
    </w:pPr>
  </w:style>
  <w:style w:type="paragraph" w:customStyle="1" w:styleId="ZTIR2TIRwPKTzmpodwtirwpkttiret">
    <w:name w:val="Z_TIR/2TIR_w_PKT – zm. podw. tir. w pkt tiret"/>
    <w:basedOn w:val="ZTIR2TIRwLITzmpodwtirwlittiret"/>
    <w:uiPriority w:val="79"/>
    <w:qFormat/>
    <w:rsid w:val="0013264C"/>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13264C"/>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13264C"/>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13264C"/>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13264C"/>
  </w:style>
  <w:style w:type="paragraph" w:customStyle="1" w:styleId="ZLITCZWSP2TIRzmczciwsppodwtirliter">
    <w:name w:val="Z_LIT/CZ_WSP_2TIR – zm. części wsp. podw. tir. literą"/>
    <w:basedOn w:val="ZLITCZWSPPKTzmczciwsppktliter"/>
    <w:next w:val="LITlitera"/>
    <w:uiPriority w:val="76"/>
    <w:qFormat/>
    <w:rsid w:val="0013264C"/>
  </w:style>
  <w:style w:type="paragraph" w:customStyle="1" w:styleId="ZTIRCZWSP2TIRzmczciwsppodwtirtiret">
    <w:name w:val="Z_TIR/CZ_WSP_2TIR – zm. części wsp. podw. tir. tiret"/>
    <w:basedOn w:val="ZLITCZWSP2TIRzmczciwsppodwtirliter"/>
    <w:next w:val="TIRtiret"/>
    <w:uiPriority w:val="79"/>
    <w:qFormat/>
    <w:rsid w:val="0013264C"/>
    <w:pPr>
      <w:ind w:left="1060"/>
    </w:pPr>
  </w:style>
  <w:style w:type="paragraph" w:customStyle="1" w:styleId="ZZ2TIRzmianazmpodwtir">
    <w:name w:val="ZZ/2TIR – zmiana zm. podw. tir."/>
    <w:basedOn w:val="ZZCZWSP2TIRzmianazmczciwsppodwtir"/>
    <w:uiPriority w:val="93"/>
    <w:qFormat/>
    <w:rsid w:val="0013264C"/>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13264C"/>
  </w:style>
  <w:style w:type="paragraph" w:customStyle="1" w:styleId="ZCZWSPTIRzmczciwsptirartykuempunktem">
    <w:name w:val="Z/CZ_WSP_TIR – zm. części wsp. tir. artykułem (punktem)"/>
    <w:basedOn w:val="ZCZWSPPKTzmczciwsppktartykuempunktem"/>
    <w:next w:val="PKTpunkt"/>
    <w:uiPriority w:val="35"/>
    <w:qFormat/>
    <w:rsid w:val="0013264C"/>
  </w:style>
  <w:style w:type="paragraph" w:customStyle="1" w:styleId="ZLITCZWSPLITzmczciwsplitliter">
    <w:name w:val="Z_LIT/CZ_WSP_LIT – zm. części wsp. lit. literą"/>
    <w:basedOn w:val="ZLITCZWSPPKTzmczciwsppktliter"/>
    <w:next w:val="LITlitera"/>
    <w:uiPriority w:val="51"/>
    <w:qFormat/>
    <w:rsid w:val="0013264C"/>
  </w:style>
  <w:style w:type="paragraph" w:customStyle="1" w:styleId="ZLITCZWSPTIRzmczciwsptirliter">
    <w:name w:val="Z_LIT/CZ_WSP_TIR – zm. części wsp. tir. literą"/>
    <w:basedOn w:val="ZLITCZWSPPKTzmczciwsppktliter"/>
    <w:next w:val="LITlitera"/>
    <w:uiPriority w:val="51"/>
    <w:qFormat/>
    <w:rsid w:val="0013264C"/>
  </w:style>
  <w:style w:type="paragraph" w:customStyle="1" w:styleId="ZTIRCZWSPLITzmczciwsplittiret">
    <w:name w:val="Z_TIR/CZ_WSP_LIT – zm. części wsp. lit. tiret"/>
    <w:basedOn w:val="ZTIRCZWSPPKTzmczciwsppkttiret"/>
    <w:next w:val="TIRtiret"/>
    <w:uiPriority w:val="59"/>
    <w:qFormat/>
    <w:rsid w:val="0013264C"/>
  </w:style>
  <w:style w:type="paragraph" w:customStyle="1" w:styleId="ZTIRCZWSPTIRzmczciwsptirtiret">
    <w:name w:val="Z_TIR/CZ_WSP_TIR – zm. części wsp. tir. tiret"/>
    <w:basedOn w:val="ZTIRCZWSPPKTzmczciwsppkttiret"/>
    <w:next w:val="TIRtiret"/>
    <w:uiPriority w:val="60"/>
    <w:qFormat/>
    <w:rsid w:val="0013264C"/>
  </w:style>
  <w:style w:type="paragraph" w:customStyle="1" w:styleId="ZZCZWSPLITzmianazmczciwsplit">
    <w:name w:val="ZZ/CZ_WSP_LIT – zmiana. zm. części wsp. lit."/>
    <w:basedOn w:val="ZZCZWSPPKTzmianazmczciwsppkt"/>
    <w:uiPriority w:val="69"/>
    <w:qFormat/>
    <w:rsid w:val="0013264C"/>
  </w:style>
  <w:style w:type="paragraph" w:customStyle="1" w:styleId="ZZCZWSPTIRzmianazmczciwsptir">
    <w:name w:val="ZZ/CZ_WSP_TIR – zmiana. zm. części wsp. tir."/>
    <w:basedOn w:val="ZZCZWSPPKTzmianazmczciwsppkt"/>
    <w:uiPriority w:val="69"/>
    <w:qFormat/>
    <w:rsid w:val="0013264C"/>
  </w:style>
  <w:style w:type="paragraph" w:customStyle="1" w:styleId="Z2TIRCZWSPTIRzmczciwsptirpodwjnymtiret">
    <w:name w:val="Z_2TIR/CZ_WSP_TIR – zm. części wsp. tir. podwójnym tiret"/>
    <w:basedOn w:val="Z2TIRCZWSPLITzmczciwsplitpodwjnymtiret"/>
    <w:next w:val="2TIRpodwjnytiret"/>
    <w:uiPriority w:val="87"/>
    <w:qFormat/>
    <w:rsid w:val="0013264C"/>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13264C"/>
  </w:style>
  <w:style w:type="paragraph" w:customStyle="1" w:styleId="ZUSTzmustartykuempunktem">
    <w:name w:val="Z/UST(§) – zm. ust. (§) artykułem (punktem)"/>
    <w:basedOn w:val="ZARTzmartartykuempunktem"/>
    <w:uiPriority w:val="30"/>
    <w:qFormat/>
    <w:rsid w:val="0013264C"/>
    <w:pPr>
      <w:spacing w:before="80"/>
    </w:pPr>
  </w:style>
  <w:style w:type="paragraph" w:customStyle="1" w:styleId="ZZUSTzmianazmust">
    <w:name w:val="ZZ/UST(§) – zmiana zm. ust. (§)"/>
    <w:basedOn w:val="ZZARTzmianazmart"/>
    <w:uiPriority w:val="65"/>
    <w:qFormat/>
    <w:rsid w:val="0013264C"/>
    <w:pPr>
      <w:spacing w:before="80"/>
    </w:pPr>
  </w:style>
  <w:style w:type="paragraph" w:customStyle="1" w:styleId="TYTDZPRZEDMprzedmiotregulacjitytuulubdziau">
    <w:name w:val="TYT(DZ)_PRZEDM – przedmiot regulacji tytułu lub działu"/>
    <w:next w:val="ARTartustawynprozporzdzenia"/>
    <w:uiPriority w:val="9"/>
    <w:qFormat/>
    <w:rsid w:val="0013264C"/>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13264C"/>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13264C"/>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13264C"/>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13264C"/>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13264C"/>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13264C"/>
    <w:pPr>
      <w:ind w:left="1900"/>
    </w:pPr>
  </w:style>
  <w:style w:type="paragraph" w:customStyle="1" w:styleId="TEKSTwTABELItekstzwcitympierwwierszem">
    <w:name w:val="TEKST_w_TABELI – tekst z wciętym pierw. wierszem"/>
    <w:basedOn w:val="Normalny"/>
    <w:uiPriority w:val="23"/>
    <w:unhideWhenUsed/>
    <w:qFormat/>
    <w:rsid w:val="0013264C"/>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13264C"/>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13264C"/>
    <w:pPr>
      <w:ind w:left="0" w:firstLine="0"/>
    </w:pPr>
  </w:style>
  <w:style w:type="paragraph" w:customStyle="1" w:styleId="P2wTABELIpoziom2numeracjiwtabeli">
    <w:name w:val="P2_w_TABELI – poziom 2 numeracji w tabeli"/>
    <w:basedOn w:val="P1wTABELIpoziom1numeracjiwtabeli"/>
    <w:uiPriority w:val="24"/>
    <w:unhideWhenUsed/>
    <w:qFormat/>
    <w:rsid w:val="0013264C"/>
    <w:pPr>
      <w:ind w:left="680"/>
    </w:pPr>
  </w:style>
  <w:style w:type="paragraph" w:customStyle="1" w:styleId="P3wTABELIpoziom3numeracjiwtabeli">
    <w:name w:val="P3_w_TABELI – poziom 3 numeracji w tabeli"/>
    <w:basedOn w:val="P2wTABELIpoziom2numeracjiwtabeli"/>
    <w:uiPriority w:val="24"/>
    <w:unhideWhenUsed/>
    <w:qFormat/>
    <w:rsid w:val="0013264C"/>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13264C"/>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13264C"/>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13264C"/>
    <w:pPr>
      <w:ind w:left="1021"/>
    </w:pPr>
  </w:style>
  <w:style w:type="paragraph" w:customStyle="1" w:styleId="P4wTABELIpoziom4numeracjiwtabeli">
    <w:name w:val="P4_w_TABELI – poziom 4 numeracji w tabeli"/>
    <w:basedOn w:val="P3wTABELIpoziom3numeracjiwtabeli"/>
    <w:uiPriority w:val="24"/>
    <w:unhideWhenUsed/>
    <w:qFormat/>
    <w:rsid w:val="0013264C"/>
    <w:pPr>
      <w:ind w:left="1361"/>
    </w:pPr>
  </w:style>
  <w:style w:type="paragraph" w:customStyle="1" w:styleId="TYTTABELItytutabeli">
    <w:name w:val="TYT_TABELI – tytuł tabeli"/>
    <w:basedOn w:val="Normalny"/>
    <w:uiPriority w:val="22"/>
    <w:unhideWhenUsed/>
    <w:qFormat/>
    <w:rsid w:val="0013264C"/>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13264C"/>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13264C"/>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13264C"/>
    <w:pPr>
      <w:jc w:val="left"/>
    </w:pPr>
  </w:style>
  <w:style w:type="paragraph" w:customStyle="1" w:styleId="TEKSTwporozumieniu">
    <w:name w:val="TEKST&quot;w porozumieniu:&quot;"/>
    <w:next w:val="NAZORGWPOROZUMIENIUnazwaorganuwporozumieniuzktrymaktjestwydawany"/>
    <w:uiPriority w:val="27"/>
    <w:qFormat/>
    <w:rsid w:val="0013264C"/>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13264C"/>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13264C"/>
    <w:pPr>
      <w:ind w:left="340" w:firstLine="0"/>
    </w:pPr>
  </w:style>
  <w:style w:type="paragraph" w:customStyle="1" w:styleId="NOTATKILEGISLATORA">
    <w:name w:val="NOTATKI_LEGISLATORA"/>
    <w:basedOn w:val="Normalny"/>
    <w:uiPriority w:val="5"/>
    <w:qFormat/>
    <w:rsid w:val="0013264C"/>
    <w:rPr>
      <w:b/>
      <w:i/>
    </w:rPr>
  </w:style>
  <w:style w:type="paragraph" w:customStyle="1" w:styleId="OZNZACZNIKAwskazanienrzacznika">
    <w:name w:val="OZN_ZAŁĄCZNIKA – wskazanie nr załącznika"/>
    <w:basedOn w:val="Normalny"/>
    <w:uiPriority w:val="28"/>
    <w:qFormat/>
    <w:rsid w:val="0013264C"/>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13264C"/>
  </w:style>
  <w:style w:type="paragraph" w:customStyle="1" w:styleId="TEKSTZacznikido">
    <w:name w:val="TEKST&quot;Załącznik(i) do ...&quot;"/>
    <w:uiPriority w:val="28"/>
    <w:qFormat/>
    <w:rsid w:val="0013264C"/>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13264C"/>
    <w:pPr>
      <w:ind w:left="840"/>
    </w:pPr>
  </w:style>
  <w:style w:type="paragraph" w:customStyle="1" w:styleId="CZWSPLITODNONIKAczwspliterodnonika">
    <w:name w:val="CZ_WSP_LIT_ODNOŚNIKA – część wsp. liter odnośnika"/>
    <w:basedOn w:val="LITODNONIKAliteraodnonika"/>
    <w:uiPriority w:val="22"/>
    <w:qFormat/>
    <w:rsid w:val="0013264C"/>
    <w:pPr>
      <w:ind w:left="454" w:firstLine="0"/>
    </w:pPr>
  </w:style>
  <w:style w:type="paragraph" w:customStyle="1" w:styleId="TIRWODNONIKUtiretwodnoniku">
    <w:name w:val="TIR_W_ODNOŚNIKU – tiret w odnośniku"/>
    <w:basedOn w:val="LITODNONIKAliteraodnonika"/>
    <w:uiPriority w:val="25"/>
    <w:semiHidden/>
    <w:qFormat/>
    <w:rsid w:val="0013264C"/>
    <w:pPr>
      <w:ind w:left="1135"/>
    </w:pPr>
  </w:style>
  <w:style w:type="paragraph" w:customStyle="1" w:styleId="CZWSPTIRWODNONIKUczwsptiretwodnoniku">
    <w:name w:val="CZ_WSP_TIR_W_ODNOŚNIKU – część wsp. tiret w odnośniku"/>
    <w:basedOn w:val="TIRWODNONIKUtiretwodnoniku"/>
    <w:uiPriority w:val="27"/>
    <w:semiHidden/>
    <w:qFormat/>
    <w:rsid w:val="0013264C"/>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13264C"/>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13264C"/>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3264C"/>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3264C"/>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13264C"/>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3264C"/>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13264C"/>
  </w:style>
  <w:style w:type="paragraph" w:customStyle="1" w:styleId="ZLITwPKTODNONIKAzmlitwpktodnonikaartykuempunktem">
    <w:name w:val="Z/LIT_w_PKT_ODNOŚNIKA – zm. lit. w pkt odnośnika artykułem (punktem)"/>
    <w:basedOn w:val="ZLITODNONIKAzmlitodnonikaartykuempunktem"/>
    <w:uiPriority w:val="40"/>
    <w:qFormat/>
    <w:rsid w:val="0013264C"/>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13264C"/>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13264C"/>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13264C"/>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13264C"/>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13264C"/>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13264C"/>
  </w:style>
  <w:style w:type="paragraph" w:customStyle="1" w:styleId="ZZFRAGzmianazmfragmentunpzdania">
    <w:name w:val="ZZ/FRAG – zmiana zm. fragmentu (np. zdania)"/>
    <w:basedOn w:val="ZZCZWSPPKTzmianazmczciwsppkt"/>
    <w:uiPriority w:val="70"/>
    <w:qFormat/>
    <w:rsid w:val="0013264C"/>
  </w:style>
  <w:style w:type="paragraph" w:customStyle="1" w:styleId="ZDANIENASTNOWYWIERSZODNONIKAnpzddrugienowywiersz">
    <w:name w:val="ZDANIE_NAST_NOWY_WIERSZ_ODNOŚNIKA – np. zd. drugie (nowy wiersz)"/>
    <w:basedOn w:val="CZWSPPKTODNONIKAczwsppunkwodnonika"/>
    <w:uiPriority w:val="20"/>
    <w:qFormat/>
    <w:rsid w:val="0013264C"/>
  </w:style>
  <w:style w:type="paragraph" w:customStyle="1" w:styleId="Z2TIRPKTzmpktpodwjnymtiret">
    <w:name w:val="Z_2TIR/PKT – zm. pkt podwójnym tiret"/>
    <w:basedOn w:val="Z2TIRLITzmlitpodwjnymtiret"/>
    <w:uiPriority w:val="83"/>
    <w:qFormat/>
    <w:rsid w:val="0013264C"/>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13264C"/>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13264C"/>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13264C"/>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13264C"/>
    <w:pPr>
      <w:ind w:left="1420" w:firstLine="480"/>
    </w:pPr>
  </w:style>
  <w:style w:type="paragraph" w:customStyle="1" w:styleId="Z2TIRUSTzmustpodwjnymtiret">
    <w:name w:val="Z_2TIR/UST(§) – zm. ust. (§) podwójnym tiret"/>
    <w:basedOn w:val="Z2TIRPKTzmpktpodwjnymtiret"/>
    <w:uiPriority w:val="82"/>
    <w:qFormat/>
    <w:rsid w:val="0013264C"/>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13264C"/>
    <w:pPr>
      <w:ind w:left="2540" w:firstLine="0"/>
    </w:pPr>
  </w:style>
  <w:style w:type="paragraph" w:customStyle="1" w:styleId="Z2TIRCZWSPPKTzmczciwsppktpodwjnymtiret">
    <w:name w:val="Z_2TIR/CZ_WSP_PKT – zm. części wsp. pkt podwójnym tiret"/>
    <w:basedOn w:val="Z2TIRPKTzmpktpodwjnymtiret"/>
    <w:uiPriority w:val="86"/>
    <w:qFormat/>
    <w:rsid w:val="0013264C"/>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13264C"/>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13264C"/>
    <w:pPr>
      <w:ind w:left="2260" w:firstLine="0"/>
    </w:pPr>
  </w:style>
  <w:style w:type="paragraph" w:customStyle="1" w:styleId="ZLITARTzmartliter">
    <w:name w:val="Z_LIT/ART(§) – zm. art. (§) literą"/>
    <w:basedOn w:val="ZLITUSTzmustliter"/>
    <w:uiPriority w:val="46"/>
    <w:qFormat/>
    <w:rsid w:val="0013264C"/>
    <w:rPr>
      <w:rFonts w:ascii="Times New Roman" w:hAnsi="Times New Roman"/>
    </w:rPr>
  </w:style>
  <w:style w:type="paragraph" w:customStyle="1" w:styleId="ZTIRARTzmarttiret">
    <w:name w:val="Z_TIR/ART(§) – zm. art. (§) tiret"/>
    <w:basedOn w:val="ZTIRPKTzmpkttiret"/>
    <w:uiPriority w:val="55"/>
    <w:qFormat/>
    <w:rsid w:val="0013264C"/>
    <w:pPr>
      <w:ind w:left="1060" w:firstLine="480"/>
    </w:pPr>
    <w:rPr>
      <w:rFonts w:ascii="Times New Roman" w:hAnsi="Times New Roman"/>
    </w:rPr>
  </w:style>
  <w:style w:type="paragraph" w:customStyle="1" w:styleId="ZTIRUSTzmusttiret">
    <w:name w:val="Z_TIR/UST(§) – zm. ust. (§) tiret"/>
    <w:basedOn w:val="ZTIRARTzmarttiret"/>
    <w:uiPriority w:val="55"/>
    <w:qFormat/>
    <w:rsid w:val="0013264C"/>
  </w:style>
  <w:style w:type="paragraph" w:customStyle="1" w:styleId="ZLITKSIGIzmozniprzedmksigiliter">
    <w:name w:val="Z_LIT/KSIĘGI – zm. ozn. i przedm. księgi literą"/>
    <w:basedOn w:val="ZCZCIKSIGIzmozniprzedmczciksigiartykuempunktem"/>
    <w:uiPriority w:val="44"/>
    <w:qFormat/>
    <w:rsid w:val="0013264C"/>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13264C"/>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13264C"/>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13264C"/>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13264C"/>
    <w:pPr>
      <w:ind w:left="780"/>
    </w:pPr>
  </w:style>
  <w:style w:type="paragraph" w:customStyle="1" w:styleId="ZTIRDZOZNzmozndziautiret">
    <w:name w:val="Z_TIR/DZ_OZN – zm. ozn. działu tiret"/>
    <w:basedOn w:val="ZLITTYTDZOZNzmozntytuudziauliter"/>
    <w:next w:val="ZTIRDZPRZEDMzmprzedmdziautiret"/>
    <w:uiPriority w:val="54"/>
    <w:qFormat/>
    <w:rsid w:val="0013264C"/>
    <w:pPr>
      <w:ind w:left="1060"/>
    </w:pPr>
  </w:style>
  <w:style w:type="paragraph" w:customStyle="1" w:styleId="ZTIRDZPRZEDMzmprzedmdziautiret">
    <w:name w:val="Z_TIR/DZ_PRZEDM – zm. przedm. działu tiret"/>
    <w:basedOn w:val="ZLITTYTDZPRZEDMzmprzedmtytuudziauliter"/>
    <w:uiPriority w:val="54"/>
    <w:qFormat/>
    <w:rsid w:val="0013264C"/>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13264C"/>
    <w:pPr>
      <w:ind w:left="1060"/>
    </w:pPr>
  </w:style>
  <w:style w:type="paragraph" w:customStyle="1" w:styleId="ZTIRROZDZODDZPRZEDMzmprzedmrozdzoddztiret">
    <w:name w:val="Z_TIR/ROZDZ(ODDZ)_PRZEDM – zm. przedm. rozdz. (oddz.) tiret"/>
    <w:basedOn w:val="ZLITROZDZODDZPRZEDMzmprzedmrozdzoddzliter"/>
    <w:uiPriority w:val="54"/>
    <w:qFormat/>
    <w:rsid w:val="0013264C"/>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13264C"/>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13264C"/>
    <w:pPr>
      <w:ind w:left="1420"/>
    </w:pPr>
  </w:style>
  <w:style w:type="character" w:customStyle="1" w:styleId="IGindeksgrny">
    <w:name w:val="_IG_ – indeks górny"/>
    <w:basedOn w:val="Domylnaczcionkaakapitu"/>
    <w:uiPriority w:val="2"/>
    <w:qFormat/>
    <w:rsid w:val="0013264C"/>
    <w:rPr>
      <w:b w:val="0"/>
      <w:i w:val="0"/>
      <w:vanish w:val="0"/>
      <w:spacing w:val="0"/>
      <w:vertAlign w:val="superscript"/>
    </w:rPr>
  </w:style>
  <w:style w:type="character" w:customStyle="1" w:styleId="IDindeksdolny">
    <w:name w:val="_ID_ – indeks dolny"/>
    <w:basedOn w:val="Domylnaczcionkaakapitu"/>
    <w:uiPriority w:val="3"/>
    <w:qFormat/>
    <w:rsid w:val="0013264C"/>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13264C"/>
    <w:rPr>
      <w:b/>
      <w:vanish w:val="0"/>
      <w:spacing w:val="0"/>
      <w:vertAlign w:val="subscript"/>
    </w:rPr>
  </w:style>
  <w:style w:type="character" w:customStyle="1" w:styleId="IDKindeksdolnyikursywa">
    <w:name w:val="_ID_K_ – indeks dolny i kursywa"/>
    <w:basedOn w:val="Domylnaczcionkaakapitu"/>
    <w:uiPriority w:val="3"/>
    <w:qFormat/>
    <w:rsid w:val="0013264C"/>
    <w:rPr>
      <w:i/>
      <w:vanish w:val="0"/>
      <w:spacing w:val="0"/>
      <w:vertAlign w:val="subscript"/>
    </w:rPr>
  </w:style>
  <w:style w:type="character" w:customStyle="1" w:styleId="IGPindeksgrnyipogrubienie">
    <w:name w:val="_IG_P_ – indeks górny i pogrubienie"/>
    <w:basedOn w:val="Domylnaczcionkaakapitu"/>
    <w:uiPriority w:val="2"/>
    <w:qFormat/>
    <w:rsid w:val="0013264C"/>
    <w:rPr>
      <w:b/>
      <w:vanish w:val="0"/>
      <w:spacing w:val="0"/>
      <w:vertAlign w:val="superscript"/>
    </w:rPr>
  </w:style>
  <w:style w:type="character" w:customStyle="1" w:styleId="IGKindeksgrnyikursywa">
    <w:name w:val="_IG_K_ – indeks górny i kursywa"/>
    <w:basedOn w:val="Domylnaczcionkaakapitu"/>
    <w:uiPriority w:val="2"/>
    <w:qFormat/>
    <w:rsid w:val="0013264C"/>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13264C"/>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13264C"/>
    <w:rPr>
      <w:b/>
      <w:i/>
      <w:vanish w:val="0"/>
      <w:spacing w:val="0"/>
      <w:vertAlign w:val="subscript"/>
    </w:rPr>
  </w:style>
  <w:style w:type="character" w:customStyle="1" w:styleId="Ppogrubienie">
    <w:name w:val="_P_ – pogrubienie"/>
    <w:basedOn w:val="Domylnaczcionkaakapitu"/>
    <w:uiPriority w:val="1"/>
    <w:qFormat/>
    <w:rsid w:val="0013264C"/>
    <w:rPr>
      <w:b/>
    </w:rPr>
  </w:style>
  <w:style w:type="character" w:customStyle="1" w:styleId="Kkursywa">
    <w:name w:val="_K_ – kursywa"/>
    <w:basedOn w:val="Domylnaczcionkaakapitu"/>
    <w:uiPriority w:val="1"/>
    <w:qFormat/>
    <w:rsid w:val="0013264C"/>
    <w:rPr>
      <w:i/>
    </w:rPr>
  </w:style>
  <w:style w:type="character" w:customStyle="1" w:styleId="PKpogrubieniekursywa">
    <w:name w:val="_P_K_ – pogrubienie kursywa"/>
    <w:basedOn w:val="Domylnaczcionkaakapitu"/>
    <w:uiPriority w:val="1"/>
    <w:qFormat/>
    <w:rsid w:val="0013264C"/>
    <w:rPr>
      <w:b/>
      <w:i/>
    </w:rPr>
  </w:style>
  <w:style w:type="character" w:customStyle="1" w:styleId="TEKSTOZNACZONYWDOKUMENCIERDOWYMJAKOUKRYTY">
    <w:name w:val="_TEKST_OZNACZONY_W_DOKUMENCIE_ŹRÓDŁOWYM_JAKO_UKRYTY_"/>
    <w:basedOn w:val="Domylnaczcionkaakapitu"/>
    <w:uiPriority w:val="4"/>
    <w:unhideWhenUsed/>
    <w:qFormat/>
    <w:rsid w:val="0013264C"/>
    <w:rPr>
      <w:vanish w:val="0"/>
      <w:color w:val="FF0000"/>
      <w:u w:val="single" w:color="FF0000"/>
    </w:rPr>
  </w:style>
  <w:style w:type="character" w:customStyle="1" w:styleId="BEZWERSALIKW">
    <w:name w:val="_BEZ_WERSALIKÓW_"/>
    <w:basedOn w:val="Domylnaczcionkaakapitu"/>
    <w:uiPriority w:val="4"/>
    <w:qFormat/>
    <w:rsid w:val="0013264C"/>
    <w:rPr>
      <w:caps/>
    </w:rPr>
  </w:style>
  <w:style w:type="character" w:customStyle="1" w:styleId="IIGPindeksgrnyindeksugrnegoipogrubienie">
    <w:name w:val="_IIG_P_ – indeks górny indeksu górnego i pogrubienie"/>
    <w:basedOn w:val="Domylnaczcionkaakapitu"/>
    <w:uiPriority w:val="3"/>
    <w:qFormat/>
    <w:rsid w:val="0013264C"/>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13264C"/>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13264C"/>
    <w:pPr>
      <w:spacing w:line="240" w:lineRule="auto"/>
      <w:ind w:hanging="220"/>
    </w:pPr>
  </w:style>
  <w:style w:type="paragraph" w:customStyle="1" w:styleId="DataogoszeniaaktuTJ">
    <w:name w:val="Data ogłoszenia aktu TJ"/>
    <w:basedOn w:val="Normalny"/>
    <w:semiHidden/>
    <w:qFormat/>
    <w:rsid w:val="0013264C"/>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13264C"/>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13264C"/>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13264C"/>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3264C"/>
    <w:rPr>
      <w:color w:val="808080"/>
    </w:rPr>
  </w:style>
  <w:style w:type="paragraph" w:customStyle="1" w:styleId="TEKSTwTABELIWYRODKOWANYtekstwyrodkowanywpoziomie">
    <w:name w:val="TEKST_w_TABELI_WYŚRODKOWANY – tekst wyśrodkowany w poziomie"/>
    <w:basedOn w:val="Normalny"/>
    <w:uiPriority w:val="23"/>
    <w:unhideWhenUsed/>
    <w:qFormat/>
    <w:rsid w:val="0013264C"/>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13264C"/>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13264C"/>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13264C"/>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3264C"/>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13264C"/>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13264C"/>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13264C"/>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13264C"/>
    <w:pPr>
      <w:ind w:left="2440"/>
    </w:pPr>
  </w:style>
  <w:style w:type="paragraph" w:customStyle="1" w:styleId="Z2TIRSKARNzmianasankcjikarnejpodwjnymtiret">
    <w:name w:val="Z_2TIR/S_KARN – zmiana sankcji karnej podwójnym tiret"/>
    <w:basedOn w:val="Normalny"/>
    <w:next w:val="Normalny"/>
    <w:uiPriority w:val="90"/>
    <w:qFormat/>
    <w:rsid w:val="0013264C"/>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13264C"/>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13264C"/>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13264C"/>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13264C"/>
    <w:pPr>
      <w:ind w:left="780"/>
    </w:pPr>
  </w:style>
  <w:style w:type="paragraph" w:customStyle="1" w:styleId="ZTIRCYTzmcytatunpprzysigitiret">
    <w:name w:val="Z_TIR/CYT – zm. cytatu np. przysięgi tiret"/>
    <w:basedOn w:val="ZLITCYTzmcytatunpprzysigiliter"/>
    <w:next w:val="Normalny"/>
    <w:uiPriority w:val="61"/>
    <w:qFormat/>
    <w:rsid w:val="0013264C"/>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13264C"/>
    <w:pPr>
      <w:ind w:left="2080"/>
    </w:pPr>
  </w:style>
  <w:style w:type="paragraph" w:customStyle="1" w:styleId="ZTIRSKARNzmsankcjikarnejtiret">
    <w:name w:val="Z_TIR/S_KARN – zm. sankcji karnej tiret"/>
    <w:basedOn w:val="ZTIRFRAGMzmnpwprdowyliczeniatiret"/>
    <w:next w:val="Normalny"/>
    <w:uiPriority w:val="61"/>
    <w:qFormat/>
    <w:rsid w:val="0013264C"/>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13264C"/>
    <w:pPr>
      <w:ind w:left="1060"/>
    </w:pPr>
  </w:style>
  <w:style w:type="paragraph" w:customStyle="1" w:styleId="ZZCYTzmianazmcytatunpprzysigi">
    <w:name w:val="ZZ/CYT – zmiana zm. cytatu np. przysięgi"/>
    <w:basedOn w:val="Normalny"/>
    <w:next w:val="Normalny"/>
    <w:uiPriority w:val="71"/>
    <w:qFormat/>
    <w:rsid w:val="0013264C"/>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13264C"/>
    <w:pPr>
      <w:ind w:left="2940"/>
    </w:pPr>
  </w:style>
  <w:style w:type="paragraph" w:customStyle="1" w:styleId="ZZSKARNzmianazmsankcjikarnej">
    <w:name w:val="ZZ/S_KARN – zmiana zm. sankcji karnej"/>
    <w:basedOn w:val="Normalny"/>
    <w:uiPriority w:val="71"/>
    <w:qFormat/>
    <w:rsid w:val="0013264C"/>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13264C"/>
    <w:pPr>
      <w:ind w:left="1900"/>
    </w:pPr>
  </w:style>
  <w:style w:type="paragraph" w:customStyle="1" w:styleId="Pozycjaaktu">
    <w:name w:val="Pozycja aktu"/>
    <w:basedOn w:val="PozycjaaktuTJ"/>
    <w:semiHidden/>
    <w:qFormat/>
    <w:rsid w:val="0013264C"/>
    <w:pPr>
      <w:ind w:left="0"/>
    </w:pPr>
  </w:style>
  <w:style w:type="paragraph" w:customStyle="1" w:styleId="Dataogoszeniaaktu">
    <w:name w:val="Data ogłoszenia aktu"/>
    <w:basedOn w:val="DataogoszeniaaktuTJ"/>
    <w:semiHidden/>
    <w:qFormat/>
    <w:rsid w:val="0013264C"/>
    <w:pPr>
      <w:ind w:left="0"/>
    </w:pPr>
  </w:style>
  <w:style w:type="paragraph" w:customStyle="1" w:styleId="Sygnatura">
    <w:name w:val="Sygnatura"/>
    <w:basedOn w:val="Nagwek"/>
    <w:semiHidden/>
    <w:qFormat/>
    <w:rsid w:val="0013264C"/>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01EA7FF618C347A7B87A3DDEB0EC16E7"/>
        <w:category>
          <w:name w:val="Ogólne"/>
          <w:gallery w:val="placeholder"/>
        </w:category>
        <w:types>
          <w:type w:val="bbPlcHdr"/>
        </w:types>
        <w:behaviors>
          <w:behavior w:val="content"/>
        </w:behaviors>
        <w:guid w:val="{4D93D2D6-98BD-4207-9EDF-DFDB3C0CE020}"/>
      </w:docPartPr>
      <w:docPartBody>
        <w:p w:rsidR="00CC0DF2" w:rsidRDefault="000D5E5B" w:rsidP="000D5E5B">
          <w:pPr>
            <w:pStyle w:val="01EA7FF618C347A7B87A3DDEB0EC16E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D5E5B"/>
    <w:rsid w:val="000D6AAC"/>
    <w:rsid w:val="00197045"/>
    <w:rsid w:val="00220383"/>
    <w:rsid w:val="00326ECF"/>
    <w:rsid w:val="00B40AE9"/>
    <w:rsid w:val="00BA1D47"/>
    <w:rsid w:val="00C134B7"/>
    <w:rsid w:val="00C86910"/>
    <w:rsid w:val="00CC0DF2"/>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D5E5B"/>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01EA7FF618C347A7B87A3DDEB0EC16E7">
    <w:name w:val="01EA7FF618C347A7B87A3DDEB0EC16E7"/>
    <w:rsid w:val="000D5E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0D466C-EDB7-4C2F-B054-5F0305C9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TotalTime>
  <Pages>13</Pages>
  <Words>5778</Words>
  <Characters>34670</Characters>
  <Application>Microsoft Office Word</Application>
  <DocSecurity>0</DocSecurity>
  <Lines>288</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40368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2</cp:revision>
  <cp:lastPrinted>2013-07-09T14:26:00Z</cp:lastPrinted>
  <dcterms:created xsi:type="dcterms:W3CDTF">2015-12-01T13:05:00Z</dcterms:created>
  <dcterms:modified xsi:type="dcterms:W3CDTF">2015-12-01T13:05:00Z</dcterms:modified>
  <cp:category>2008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