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FAD" w:rsidRPr="00093BBC" w:rsidRDefault="005F4FAD" w:rsidP="005F4FAD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-215900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93BBC">
        <w:t>DZIENNIK</w:t>
      </w:r>
      <w:r w:rsidR="00812B0B" w:rsidRPr="00093BBC">
        <w:t xml:space="preserve"> </w:t>
      </w:r>
      <w:r w:rsidRPr="00093BBC">
        <w:t>USTAW</w:t>
      </w:r>
    </w:p>
    <w:p w:rsidR="005F4FAD" w:rsidRPr="00093BBC" w:rsidRDefault="005F4FAD" w:rsidP="005F4FAD">
      <w:pPr>
        <w:pStyle w:val="TytuDU2"/>
      </w:pPr>
      <w:r w:rsidRPr="00093BBC">
        <w:t>RZECZYPOSPOLITEJ POLSKIEJ</w:t>
      </w:r>
    </w:p>
    <w:p w:rsidR="005F4FAD" w:rsidRPr="00093BBC" w:rsidRDefault="005F4FAD" w:rsidP="005F4FAD">
      <w:pPr>
        <w:pStyle w:val="DataogoszeniaaktuTJ"/>
      </w:pPr>
      <w:r w:rsidRPr="00093BBC">
        <w:t>Warszawa, dnia</w:t>
      </w:r>
      <w:r w:rsidR="00C61FE6">
        <w:t xml:space="preserve"> </w:t>
      </w:r>
      <w:sdt>
        <w:sdtPr>
          <w:alias w:val="Data ogłoszenia"/>
          <w:tag w:val="Data ogłoszenia"/>
          <w:id w:val="894626149"/>
          <w:placeholder>
            <w:docPart w:val="53182FE29F954F14A25FA07891939ACF"/>
          </w:placeholder>
          <w:date w:fullDate="2015-12-03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782675">
            <w:t>3 grudnia 2015</w:t>
          </w:r>
        </w:sdtContent>
      </w:sdt>
      <w:r w:rsidR="00C61FE6">
        <w:t xml:space="preserve"> r.</w:t>
      </w:r>
    </w:p>
    <w:p w:rsidR="005F4FAD" w:rsidRPr="00093BBC" w:rsidRDefault="005F4FAD" w:rsidP="005F4FAD">
      <w:pPr>
        <w:pStyle w:val="PozycjaaktuTJ"/>
      </w:pPr>
      <w:r w:rsidRPr="00093BBC">
        <w:t>Poz.</w:t>
      </w:r>
      <w:r w:rsidR="00DB2A67">
        <w:t xml:space="preserve"> </w:t>
      </w:r>
      <w:sdt>
        <w:sdtPr>
          <w:alias w:val="Numer pozycji"/>
          <w:tag w:val="Kategoria"/>
          <w:id w:val="-1142188463"/>
          <w:placeholder>
            <w:docPart w:val="34A491443595442F8A807005843896CB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782675">
            <w:t>2</w:t>
          </w:r>
          <w:r w:rsidR="00567481">
            <w:t>0</w:t>
          </w:r>
          <w:r w:rsidR="00782675">
            <w:t>31</w:t>
          </w:r>
        </w:sdtContent>
      </w:sdt>
    </w:p>
    <w:p w:rsidR="000B02B1" w:rsidRPr="0056373B" w:rsidRDefault="000B02B1" w:rsidP="000B02B1">
      <w:pPr>
        <w:pStyle w:val="TEKSTOBWIESZCZENIENAZWAORGANUWYDAJCEGOOTJ"/>
      </w:pPr>
      <w:r w:rsidRPr="0056373B">
        <w:t>OBWIESZCZENIE</w:t>
      </w:r>
    </w:p>
    <w:p w:rsidR="000B02B1" w:rsidRPr="0056373B" w:rsidRDefault="000B02B1" w:rsidP="000B02B1">
      <w:pPr>
        <w:pStyle w:val="TEKSTOBWIESZCZENIENAZWAORGANUWYDAJCEGOOTJ"/>
      </w:pPr>
      <w:r w:rsidRPr="0056373B">
        <w:t xml:space="preserve">MARSZAŁKA SEJMU RZECZYPOSPOLITEJ </w:t>
      </w:r>
      <w:bookmarkStart w:id="0" w:name="_GoBack"/>
      <w:bookmarkEnd w:id="0"/>
      <w:r w:rsidRPr="0056373B">
        <w:t>POLSKIEJ</w:t>
      </w:r>
    </w:p>
    <w:p w:rsidR="000B02B1" w:rsidRPr="0056373B" w:rsidRDefault="000B02B1" w:rsidP="000B02B1">
      <w:pPr>
        <w:pStyle w:val="DATAOTJdatawydaniaobwieszczeniatekstujednolitego"/>
      </w:pPr>
      <w:r w:rsidRPr="0056373B">
        <w:t>z dnia</w:t>
      </w:r>
      <w:r>
        <w:t xml:space="preserve"> 1</w:t>
      </w:r>
      <w:r w:rsidR="004215FF">
        <w:t>9 </w:t>
      </w:r>
      <w:r>
        <w:t>listopada 2015</w:t>
      </w:r>
      <w:r w:rsidRPr="0056373B">
        <w:t> r.</w:t>
      </w:r>
    </w:p>
    <w:p w:rsidR="000B02B1" w:rsidRPr="0056373B" w:rsidRDefault="000B02B1" w:rsidP="000B02B1">
      <w:pPr>
        <w:pStyle w:val="TYTUOTJprzedmiotobwieszczeniatekstujednolitego"/>
      </w:pPr>
      <w:r w:rsidRPr="0056373B">
        <w:t>w sprawie ogłoszenia jednolitego tekstu ustawy o szczególnych zasadach przygotowania i</w:t>
      </w:r>
      <w:r>
        <w:t> </w:t>
      </w:r>
      <w:r w:rsidRPr="0056373B">
        <w:t>realizacji inwestycji w zakresie dróg publicznych</w:t>
      </w:r>
    </w:p>
    <w:p w:rsidR="000B02B1" w:rsidRPr="0056373B" w:rsidRDefault="000B02B1" w:rsidP="000B02B1">
      <w:pPr>
        <w:pStyle w:val="PKTOTJpunktobwieszczeniatekstujednolitegonp1"/>
      </w:pPr>
      <w:r w:rsidRPr="0056373B">
        <w:t>1. Na podstawie</w:t>
      </w:r>
      <w:r w:rsidR="004215FF">
        <w:t xml:space="preserve"> art. </w:t>
      </w:r>
      <w:r w:rsidRPr="0056373B">
        <w:t>16</w:t>
      </w:r>
      <w:r w:rsidR="004215FF">
        <w:t xml:space="preserve"> ust. </w:t>
      </w:r>
      <w:r w:rsidR="004215FF" w:rsidRPr="0056373B">
        <w:t>1</w:t>
      </w:r>
      <w:r w:rsidR="004215FF">
        <w:t xml:space="preserve"> zdanie</w:t>
      </w:r>
      <w:r w:rsidRPr="0056373B">
        <w:t xml:space="preserve"> pierwsze ustawy z dnia 20 lipca 2000 r. o ogłaszaniu aktów normatywnych i niektórych innych aktów prawnych (</w:t>
      </w:r>
      <w:r w:rsidR="004215FF">
        <w:t>Dz. U.</w:t>
      </w:r>
      <w:r w:rsidRPr="0056373B">
        <w:t xml:space="preserve"> z </w:t>
      </w:r>
      <w:r>
        <w:t>2015 r.</w:t>
      </w:r>
      <w:r w:rsidR="004215FF">
        <w:t xml:space="preserve"> poz. </w:t>
      </w:r>
      <w:r>
        <w:t>148</w:t>
      </w:r>
      <w:r w:rsidR="004215FF">
        <w:t>4 i </w:t>
      </w:r>
      <w:r>
        <w:t>1890</w:t>
      </w:r>
      <w:r w:rsidRPr="0056373B">
        <w:t xml:space="preserve">) ogłasza się w załączniku do niniejszego obwieszczenia jednolity tekst ustawy z dnia 10 kwietnia 2003 r. o szczególnych zasadach przygotowania i realizacji inwestycji w zakresie dróg </w:t>
      </w:r>
      <w:r>
        <w:t>publicznych</w:t>
      </w:r>
      <w:r w:rsidRPr="0056373B">
        <w:t xml:space="preserve"> (</w:t>
      </w:r>
      <w:r w:rsidR="004215FF">
        <w:t>Dz. U.</w:t>
      </w:r>
      <w:r w:rsidRPr="0056373B">
        <w:t xml:space="preserve"> z </w:t>
      </w:r>
      <w:r>
        <w:t>2013 r.</w:t>
      </w:r>
      <w:r w:rsidR="004215FF">
        <w:t xml:space="preserve"> poz. </w:t>
      </w:r>
      <w:r>
        <w:t>687</w:t>
      </w:r>
      <w:r w:rsidRPr="0056373B">
        <w:t>), z uwzględnieniem zmian wprowadzonych:</w:t>
      </w:r>
    </w:p>
    <w:p w:rsidR="000B02B1" w:rsidRDefault="000B02B1" w:rsidP="000B02B1">
      <w:pPr>
        <w:pStyle w:val="PPKTOTJpodpunktwobwieszczeniutekstujednolitegonp1"/>
      </w:pPr>
      <w:r>
        <w:t>1)</w:t>
      </w:r>
      <w:r>
        <w:tab/>
        <w:t xml:space="preserve">ustawą </w:t>
      </w:r>
      <w:r w:rsidRPr="0056373B">
        <w:t>z</w:t>
      </w:r>
      <w:r>
        <w:t> </w:t>
      </w:r>
      <w:r w:rsidRPr="0056373B">
        <w:t>dnia 13</w:t>
      </w:r>
      <w:r>
        <w:t> </w:t>
      </w:r>
      <w:r w:rsidRPr="0056373B">
        <w:t>grudnia 2013</w:t>
      </w:r>
      <w:r>
        <w:t> </w:t>
      </w:r>
      <w:r w:rsidRPr="0056373B">
        <w:t>r.</w:t>
      </w:r>
      <w:r>
        <w:t xml:space="preserve"> </w:t>
      </w:r>
      <w:r w:rsidRPr="0056373B">
        <w:t>o</w:t>
      </w:r>
      <w:r>
        <w:t> </w:t>
      </w:r>
      <w:r w:rsidRPr="0056373B">
        <w:t>rodzinnych ogrodach działkowych</w:t>
      </w:r>
      <w:r>
        <w:t xml:space="preserve"> (</w:t>
      </w:r>
      <w:r w:rsidR="004215FF">
        <w:t>Dz. U.</w:t>
      </w:r>
      <w:r>
        <w:t xml:space="preserve"> z 2014 r.</w:t>
      </w:r>
      <w:r w:rsidR="004215FF">
        <w:t xml:space="preserve"> poz. </w:t>
      </w:r>
      <w:r>
        <w:t>40),</w:t>
      </w:r>
    </w:p>
    <w:p w:rsidR="000B02B1" w:rsidRDefault="000B02B1" w:rsidP="000B02B1">
      <w:pPr>
        <w:pStyle w:val="PPKTOTJpodpunktwobwieszczeniutekstujednolitegonp1"/>
      </w:pPr>
      <w:r>
        <w:t>2)</w:t>
      </w:r>
      <w:r>
        <w:tab/>
        <w:t xml:space="preserve">ustawą </w:t>
      </w:r>
      <w:r w:rsidRPr="0056373B">
        <w:t>z</w:t>
      </w:r>
      <w:r>
        <w:t> </w:t>
      </w:r>
      <w:r w:rsidRPr="0056373B">
        <w:t>dnia 24</w:t>
      </w:r>
      <w:r>
        <w:t> </w:t>
      </w:r>
      <w:r w:rsidRPr="0056373B">
        <w:t>lipca 2015</w:t>
      </w:r>
      <w:r>
        <w:t> </w:t>
      </w:r>
      <w:r w:rsidRPr="0056373B">
        <w:t>r. o</w:t>
      </w:r>
      <w:r>
        <w:t> </w:t>
      </w:r>
      <w:r w:rsidRPr="0056373B">
        <w:t>zmianie ustawy o</w:t>
      </w:r>
      <w:r>
        <w:t> </w:t>
      </w:r>
      <w:r w:rsidRPr="0056373B">
        <w:t>udostępnianiu informacji o</w:t>
      </w:r>
      <w:r>
        <w:t> </w:t>
      </w:r>
      <w:r w:rsidRPr="0056373B">
        <w:t>środowisku i</w:t>
      </w:r>
      <w:r>
        <w:t> </w:t>
      </w:r>
      <w:r w:rsidRPr="0056373B">
        <w:t>jego ochronie, udziale społeczeństwa w</w:t>
      </w:r>
      <w:r>
        <w:t> </w:t>
      </w:r>
      <w:r w:rsidRPr="0056373B">
        <w:t>ochronie środowiska oraz o</w:t>
      </w:r>
      <w:r>
        <w:t> </w:t>
      </w:r>
      <w:r w:rsidRPr="0056373B">
        <w:t>ocenach oddziaływania na środowisko oraz ustawy o</w:t>
      </w:r>
      <w:r>
        <w:t> </w:t>
      </w:r>
      <w:r w:rsidRPr="0056373B">
        <w:t>szczególnych zasadach przygotowania i</w:t>
      </w:r>
      <w:r>
        <w:t> </w:t>
      </w:r>
      <w:r w:rsidRPr="0056373B">
        <w:t>realizacji inwestycji w</w:t>
      </w:r>
      <w:r>
        <w:t> </w:t>
      </w:r>
      <w:r w:rsidRPr="0056373B">
        <w:t>zakresie dróg publicznych</w:t>
      </w:r>
      <w:r>
        <w:t xml:space="preserve"> (</w:t>
      </w:r>
      <w:r w:rsidR="004215FF">
        <w:t>Dz. U. poz. </w:t>
      </w:r>
      <w:r>
        <w:t>1211),</w:t>
      </w:r>
    </w:p>
    <w:p w:rsidR="000B02B1" w:rsidRDefault="000B02B1" w:rsidP="000B02B1">
      <w:pPr>
        <w:pStyle w:val="PPKTOTJpodpunktwobwieszczeniutekstujednolitegonp1"/>
      </w:pPr>
      <w:r>
        <w:t>3)</w:t>
      </w:r>
      <w:r>
        <w:tab/>
        <w:t xml:space="preserve">ustawą </w:t>
      </w:r>
      <w:r w:rsidRPr="00D61E13">
        <w:t>z</w:t>
      </w:r>
      <w:r>
        <w:t> </w:t>
      </w:r>
      <w:r w:rsidRPr="00D61E13">
        <w:t>dnia 5</w:t>
      </w:r>
      <w:r>
        <w:t> </w:t>
      </w:r>
      <w:r w:rsidRPr="00D61E13">
        <w:t>sierpnia 2015</w:t>
      </w:r>
      <w:r>
        <w:t> </w:t>
      </w:r>
      <w:r w:rsidRPr="00D61E13">
        <w:t>r.</w:t>
      </w:r>
      <w:r>
        <w:t xml:space="preserve"> </w:t>
      </w:r>
      <w:r w:rsidRPr="00D61E13">
        <w:t>o</w:t>
      </w:r>
      <w:r>
        <w:t> </w:t>
      </w:r>
      <w:r w:rsidRPr="00D61E13">
        <w:t>zmianie ustawy o</w:t>
      </w:r>
      <w:r>
        <w:t> </w:t>
      </w:r>
      <w:r w:rsidRPr="00D61E13">
        <w:t>szczególnych zasadach przygotowania i</w:t>
      </w:r>
      <w:r>
        <w:t> </w:t>
      </w:r>
      <w:r w:rsidRPr="00D61E13">
        <w:t>realizacji inwestycji w</w:t>
      </w:r>
      <w:r>
        <w:t> </w:t>
      </w:r>
      <w:r w:rsidRPr="00D61E13">
        <w:t>zakresie dróg publicznych oraz niektórych innych ustaw</w:t>
      </w:r>
      <w:r>
        <w:t xml:space="preserve"> (</w:t>
      </w:r>
      <w:r w:rsidR="004215FF">
        <w:t>Dz. U. poz. </w:t>
      </w:r>
      <w:r>
        <w:t>1590),</w:t>
      </w:r>
    </w:p>
    <w:p w:rsidR="000B02B1" w:rsidRDefault="000B02B1" w:rsidP="000B02B1">
      <w:pPr>
        <w:pStyle w:val="PPKTOTJpodpunktwobwieszczeniutekstujednolitegonp1"/>
      </w:pPr>
      <w:r>
        <w:t>4)</w:t>
      </w:r>
      <w:r>
        <w:tab/>
        <w:t>ustawą</w:t>
      </w:r>
      <w:r w:rsidR="004215FF">
        <w:t xml:space="preserve"> </w:t>
      </w:r>
      <w:r w:rsidR="004215FF" w:rsidRPr="00BD604D">
        <w:t>z</w:t>
      </w:r>
      <w:r w:rsidR="004215FF">
        <w:t> </w:t>
      </w:r>
      <w:r w:rsidRPr="00BD604D">
        <w:t xml:space="preserve">dnia </w:t>
      </w:r>
      <w:r w:rsidR="004215FF" w:rsidRPr="00BD604D">
        <w:t>9</w:t>
      </w:r>
      <w:r w:rsidR="004215FF">
        <w:t> </w:t>
      </w:r>
      <w:r w:rsidRPr="00BD604D">
        <w:t>października 201</w:t>
      </w:r>
      <w:r w:rsidR="004215FF" w:rsidRPr="00BD604D">
        <w:t>5</w:t>
      </w:r>
      <w:r w:rsidR="004215FF">
        <w:t> </w:t>
      </w:r>
      <w:r w:rsidRPr="00BD604D">
        <w:t>r.</w:t>
      </w:r>
      <w:r w:rsidR="004215FF">
        <w:t xml:space="preserve"> </w:t>
      </w:r>
      <w:r w:rsidR="004215FF" w:rsidRPr="00BD604D">
        <w:t>o</w:t>
      </w:r>
      <w:r w:rsidR="004215FF">
        <w:t> </w:t>
      </w:r>
      <w:r w:rsidRPr="00BD604D">
        <w:t>rewitalizacji</w:t>
      </w:r>
      <w:r>
        <w:t xml:space="preserve"> (</w:t>
      </w:r>
      <w:r w:rsidR="004215FF">
        <w:t>Dz. U. poz. </w:t>
      </w:r>
      <w:r>
        <w:t>1777)</w:t>
      </w:r>
    </w:p>
    <w:p w:rsidR="000B02B1" w:rsidRPr="0056373B" w:rsidRDefault="000B02B1" w:rsidP="000B02B1">
      <w:pPr>
        <w:pStyle w:val="CZWSPPPKTOTJczwsppodpunktwwobwieszczeniutekstujednolitego"/>
      </w:pPr>
      <w:r w:rsidRPr="0056373B">
        <w:t>oraz zmian wynikających z przepisów ogłoszonych przed dniem</w:t>
      </w:r>
      <w:r>
        <w:t xml:space="preserve"> 1</w:t>
      </w:r>
      <w:r w:rsidR="004215FF">
        <w:t>9 </w:t>
      </w:r>
      <w:r>
        <w:t>listopada 2015</w:t>
      </w:r>
      <w:r w:rsidRPr="0056373B">
        <w:t> r.</w:t>
      </w:r>
    </w:p>
    <w:p w:rsidR="000B02B1" w:rsidRPr="0056373B" w:rsidRDefault="000B02B1" w:rsidP="000B02B1">
      <w:pPr>
        <w:pStyle w:val="PKTOTJpunktobwieszczeniatekstujednolitegonp1"/>
      </w:pPr>
      <w:r w:rsidRPr="0056373B">
        <w:t>2. Podany w załączniku do niniejszego obwieszczenia jednolity tekst ustawy nie obejmuje:</w:t>
      </w:r>
    </w:p>
    <w:p w:rsidR="000B02B1" w:rsidRDefault="000B02B1" w:rsidP="000B02B1">
      <w:pPr>
        <w:pStyle w:val="PPKTOTJpodpunktwobwieszczeniutekstujednolitegonp1"/>
      </w:pPr>
      <w:r>
        <w:t>1)</w:t>
      </w:r>
      <w:r>
        <w:tab/>
        <w:t xml:space="preserve">art. 80 ustawy </w:t>
      </w:r>
      <w:r w:rsidRPr="0056373B">
        <w:t>z</w:t>
      </w:r>
      <w:r>
        <w:t> </w:t>
      </w:r>
      <w:r w:rsidRPr="0056373B">
        <w:t>dnia 13</w:t>
      </w:r>
      <w:r>
        <w:t> </w:t>
      </w:r>
      <w:r w:rsidRPr="0056373B">
        <w:t>grudnia 2013</w:t>
      </w:r>
      <w:r>
        <w:t> </w:t>
      </w:r>
      <w:r w:rsidRPr="0056373B">
        <w:t>r. o</w:t>
      </w:r>
      <w:r>
        <w:t> </w:t>
      </w:r>
      <w:r w:rsidRPr="0056373B">
        <w:t>rodzinnych ogrodach działkowych (</w:t>
      </w:r>
      <w:r w:rsidR="004215FF">
        <w:t>Dz. U.</w:t>
      </w:r>
      <w:r w:rsidRPr="0056373B">
        <w:t xml:space="preserve"> </w:t>
      </w:r>
      <w:r>
        <w:t>z 2014 r.</w:t>
      </w:r>
      <w:r w:rsidR="004215FF">
        <w:t xml:space="preserve"> poz. </w:t>
      </w:r>
      <w:r w:rsidRPr="0056373B">
        <w:t>40),</w:t>
      </w:r>
      <w:r>
        <w:t xml:space="preserve"> który stanowi:</w:t>
      </w:r>
    </w:p>
    <w:p w:rsidR="000B02B1" w:rsidRDefault="004215FF" w:rsidP="000B02B1">
      <w:pPr>
        <w:pStyle w:val="ARTartustawynprozporzdzenia"/>
      </w:pPr>
      <w:r>
        <w:t>„</w:t>
      </w:r>
      <w:r w:rsidR="000B02B1" w:rsidRPr="00BD34EC">
        <w:t>Art. 80. Ustawa wchodzi w</w:t>
      </w:r>
      <w:r w:rsidR="000B02B1">
        <w:t> </w:t>
      </w:r>
      <w:r w:rsidR="000B02B1" w:rsidRPr="00BD34EC">
        <w:t>życie z</w:t>
      </w:r>
      <w:r w:rsidR="000B02B1">
        <w:t> </w:t>
      </w:r>
      <w:r w:rsidR="000B02B1" w:rsidRPr="00BD34EC">
        <w:t>dniem 19</w:t>
      </w:r>
      <w:r w:rsidR="000B02B1">
        <w:t> </w:t>
      </w:r>
      <w:r w:rsidR="000B02B1" w:rsidRPr="00BD34EC">
        <w:t>stycznia 2014</w:t>
      </w:r>
      <w:r w:rsidR="000B02B1">
        <w:t> </w:t>
      </w:r>
      <w:r w:rsidR="000B02B1" w:rsidRPr="00BD34EC">
        <w:t>r.</w:t>
      </w:r>
      <w:r>
        <w:t>”</w:t>
      </w:r>
      <w:r w:rsidR="000B02B1">
        <w:t>;</w:t>
      </w:r>
    </w:p>
    <w:p w:rsidR="000B02B1" w:rsidRDefault="000B02B1" w:rsidP="000B02B1">
      <w:pPr>
        <w:pStyle w:val="PPKTOTJpodpunktwobwieszczeniutekstujednolitegonp1"/>
      </w:pPr>
      <w:r>
        <w:t>2)</w:t>
      </w:r>
      <w:r>
        <w:tab/>
        <w:t xml:space="preserve">art. 4 ustawy </w:t>
      </w:r>
      <w:r w:rsidRPr="0056373B">
        <w:t>z</w:t>
      </w:r>
      <w:r>
        <w:t> </w:t>
      </w:r>
      <w:r w:rsidRPr="0056373B">
        <w:t>dnia 24</w:t>
      </w:r>
      <w:r>
        <w:t> </w:t>
      </w:r>
      <w:r w:rsidRPr="0056373B">
        <w:t>lipca 2015</w:t>
      </w:r>
      <w:r>
        <w:t> </w:t>
      </w:r>
      <w:r w:rsidRPr="0056373B">
        <w:t>r. o</w:t>
      </w:r>
      <w:r>
        <w:t> </w:t>
      </w:r>
      <w:r w:rsidRPr="0056373B">
        <w:t>zmianie ustawy o</w:t>
      </w:r>
      <w:r>
        <w:t> </w:t>
      </w:r>
      <w:r w:rsidRPr="0056373B">
        <w:t>udostępnianiu informacji o</w:t>
      </w:r>
      <w:r>
        <w:t> </w:t>
      </w:r>
      <w:r w:rsidRPr="0056373B">
        <w:t>środowisku i</w:t>
      </w:r>
      <w:r>
        <w:t> </w:t>
      </w:r>
      <w:r w:rsidRPr="0056373B">
        <w:t>jego ochronie, udziale społeczeństwa w</w:t>
      </w:r>
      <w:r>
        <w:t> </w:t>
      </w:r>
      <w:r w:rsidRPr="0056373B">
        <w:t>ochronie środowiska oraz o</w:t>
      </w:r>
      <w:r>
        <w:t> </w:t>
      </w:r>
      <w:r w:rsidRPr="0056373B">
        <w:t>ocenach oddziaływania na środowisko oraz ustawy o</w:t>
      </w:r>
      <w:r>
        <w:t> </w:t>
      </w:r>
      <w:r w:rsidRPr="0056373B">
        <w:t>szczególnych zasadach przygotowania i</w:t>
      </w:r>
      <w:r>
        <w:t> </w:t>
      </w:r>
      <w:r w:rsidRPr="0056373B">
        <w:t>realizacji inwestycji w</w:t>
      </w:r>
      <w:r>
        <w:t> </w:t>
      </w:r>
      <w:r w:rsidRPr="0056373B">
        <w:t>zakresie dróg publicznych (</w:t>
      </w:r>
      <w:r w:rsidR="004215FF">
        <w:t>Dz. U. poz. </w:t>
      </w:r>
      <w:r w:rsidRPr="0056373B">
        <w:t>1211)</w:t>
      </w:r>
      <w:r>
        <w:t>, który stanowi:</w:t>
      </w:r>
    </w:p>
    <w:p w:rsidR="000B02B1" w:rsidRDefault="004215FF" w:rsidP="000B02B1">
      <w:pPr>
        <w:pStyle w:val="ARTartustawynprozporzdzenia"/>
      </w:pPr>
      <w:r>
        <w:t>„</w:t>
      </w:r>
      <w:r w:rsidR="000B02B1" w:rsidRPr="00C26ECA">
        <w:t>Art. 4. Ustawa wchodzi w</w:t>
      </w:r>
      <w:r w:rsidR="000B02B1">
        <w:t> </w:t>
      </w:r>
      <w:r w:rsidR="000B02B1" w:rsidRPr="00C26ECA">
        <w:t>życie po upływie 14</w:t>
      </w:r>
      <w:r w:rsidR="000B02B1">
        <w:t> </w:t>
      </w:r>
      <w:r w:rsidR="000B02B1" w:rsidRPr="00C26ECA">
        <w:t>dni od dnia ogłoszenia.</w:t>
      </w:r>
      <w:r>
        <w:t>”</w:t>
      </w:r>
      <w:r w:rsidR="000B02B1" w:rsidRPr="00C26ECA">
        <w:t>;</w:t>
      </w:r>
    </w:p>
    <w:p w:rsidR="000B02B1" w:rsidRDefault="000B02B1" w:rsidP="000B02B1">
      <w:pPr>
        <w:pStyle w:val="PPKTOTJpodpunktwobwieszczeniutekstujednolitegonp1"/>
      </w:pPr>
      <w:r>
        <w:t>3)</w:t>
      </w:r>
      <w:r>
        <w:tab/>
        <w:t xml:space="preserve">art. </w:t>
      </w:r>
      <w:r w:rsidR="004215FF">
        <w:t>5 i art. </w:t>
      </w:r>
      <w:r>
        <w:t xml:space="preserve">6 ustawy </w:t>
      </w:r>
      <w:r w:rsidRPr="00D61E13">
        <w:t>z</w:t>
      </w:r>
      <w:r>
        <w:t> </w:t>
      </w:r>
      <w:r w:rsidRPr="00D61E13">
        <w:t>dnia 5</w:t>
      </w:r>
      <w:r>
        <w:t> </w:t>
      </w:r>
      <w:r w:rsidRPr="00D61E13">
        <w:t>sierpnia 2015</w:t>
      </w:r>
      <w:r>
        <w:t> </w:t>
      </w:r>
      <w:r w:rsidRPr="00D61E13">
        <w:t>r. o</w:t>
      </w:r>
      <w:r>
        <w:t> </w:t>
      </w:r>
      <w:r w:rsidRPr="00D61E13">
        <w:t>zmianie ustawy o</w:t>
      </w:r>
      <w:r>
        <w:t> </w:t>
      </w:r>
      <w:r w:rsidRPr="00D61E13">
        <w:t>szczególnych zasadach przygotowania i</w:t>
      </w:r>
      <w:r>
        <w:t> </w:t>
      </w:r>
      <w:r w:rsidRPr="00D61E13">
        <w:t>realizacji inwestycji w</w:t>
      </w:r>
      <w:r>
        <w:t> </w:t>
      </w:r>
      <w:r w:rsidRPr="00D61E13">
        <w:t>zakresie dróg publicznych oraz niektórych innych ustaw (</w:t>
      </w:r>
      <w:r w:rsidR="004215FF">
        <w:t>Dz. U. poz. </w:t>
      </w:r>
      <w:r>
        <w:t>1590</w:t>
      </w:r>
      <w:r w:rsidRPr="00D61E13">
        <w:t>),</w:t>
      </w:r>
      <w:r>
        <w:t xml:space="preserve"> które stanowią:</w:t>
      </w:r>
    </w:p>
    <w:p w:rsidR="000B02B1" w:rsidRPr="00D61E13" w:rsidRDefault="004215FF" w:rsidP="000B02B1">
      <w:pPr>
        <w:pStyle w:val="ARTartustawynprozporzdzenia"/>
      </w:pPr>
      <w:r>
        <w:t>„</w:t>
      </w:r>
      <w:r w:rsidR="000B02B1" w:rsidRPr="00D61E13">
        <w:t>Art. 5. 1. Do postępowań administracyjnych prowadzonych na podstawie ustawy zmienianej</w:t>
      </w:r>
      <w:r w:rsidRPr="00D61E13">
        <w:t xml:space="preserve"> w</w:t>
      </w:r>
      <w:r>
        <w:t> art. </w:t>
      </w:r>
      <w:r w:rsidR="000B02B1" w:rsidRPr="00D61E13">
        <w:t>1, wszcz</w:t>
      </w:r>
      <w:r w:rsidR="000B02B1" w:rsidRPr="00D61E13">
        <w:t>ę</w:t>
      </w:r>
      <w:r w:rsidR="000B02B1" w:rsidRPr="00D61E13">
        <w:t>tych i</w:t>
      </w:r>
      <w:r w:rsidR="000B02B1">
        <w:t> </w:t>
      </w:r>
      <w:r w:rsidR="000B02B1" w:rsidRPr="00D61E13">
        <w:t>niezakończonych przed dniem wejścia w</w:t>
      </w:r>
      <w:r w:rsidR="000B02B1">
        <w:t> </w:t>
      </w:r>
      <w:r w:rsidR="000B02B1" w:rsidRPr="00D61E13">
        <w:t>życie niniejszej ustawy stosuje się przepisy ustawy zmienianej</w:t>
      </w:r>
      <w:r w:rsidRPr="00D61E13">
        <w:t xml:space="preserve"> w</w:t>
      </w:r>
      <w:r>
        <w:t> art. </w:t>
      </w:r>
      <w:r w:rsidRPr="00D61E13">
        <w:t>1</w:t>
      </w:r>
      <w:r>
        <w:t xml:space="preserve"> w </w:t>
      </w:r>
      <w:r w:rsidR="000B02B1" w:rsidRPr="00D61E13">
        <w:t>brzmieniu dotychczasowym.</w:t>
      </w:r>
    </w:p>
    <w:p w:rsidR="000B02B1" w:rsidRPr="00D61E13" w:rsidRDefault="000B02B1" w:rsidP="000B02B1">
      <w:pPr>
        <w:pStyle w:val="USTustnpkodeksu"/>
      </w:pPr>
      <w:r w:rsidRPr="00D61E13">
        <w:t>2. Do postępowań, o</w:t>
      </w:r>
      <w:r>
        <w:t> </w:t>
      </w:r>
      <w:r w:rsidRPr="00D61E13">
        <w:t>których mowa</w:t>
      </w:r>
      <w:r w:rsidR="004215FF" w:rsidRPr="00D61E13">
        <w:t xml:space="preserve"> w</w:t>
      </w:r>
      <w:r w:rsidR="004215FF">
        <w:t> ust. </w:t>
      </w:r>
      <w:r w:rsidRPr="00D61E13">
        <w:t>1, na wniosek właściwego zarządcy drogi, stosuje się przepisy</w:t>
      </w:r>
      <w:r w:rsidR="004215FF">
        <w:t xml:space="preserve"> art. </w:t>
      </w:r>
      <w:r w:rsidRPr="00D61E13">
        <w:t>11f</w:t>
      </w:r>
      <w:r w:rsidR="004215FF">
        <w:t xml:space="preserve"> ust. </w:t>
      </w:r>
      <w:r w:rsidRPr="00D61E13">
        <w:t>1</w:t>
      </w:r>
      <w:r w:rsidR="004215FF">
        <w:t xml:space="preserve"> pkt </w:t>
      </w:r>
      <w:r w:rsidR="004215FF" w:rsidRPr="00D61E13">
        <w:t>8</w:t>
      </w:r>
      <w:r w:rsidR="004215FF">
        <w:t xml:space="preserve"> lub art. </w:t>
      </w:r>
      <w:r w:rsidRPr="00D61E13">
        <w:t>12</w:t>
      </w:r>
      <w:r w:rsidR="004215FF">
        <w:t xml:space="preserve"> ust. </w:t>
      </w:r>
      <w:r w:rsidR="004215FF" w:rsidRPr="00D61E13">
        <w:t>7</w:t>
      </w:r>
      <w:r w:rsidR="004215FF">
        <w:t xml:space="preserve"> i </w:t>
      </w:r>
      <w:r w:rsidRPr="00D61E13">
        <w:t>8</w:t>
      </w:r>
      <w:r>
        <w:t> </w:t>
      </w:r>
      <w:r w:rsidRPr="00D61E13">
        <w:t>ustawy zmienianej</w:t>
      </w:r>
      <w:r w:rsidR="004215FF" w:rsidRPr="00D61E13">
        <w:t xml:space="preserve"> w</w:t>
      </w:r>
      <w:r w:rsidR="004215FF">
        <w:t> art. </w:t>
      </w:r>
      <w:r w:rsidR="004215FF" w:rsidRPr="00D61E13">
        <w:t>1</w:t>
      </w:r>
      <w:r w:rsidR="004215FF">
        <w:t xml:space="preserve"> w </w:t>
      </w:r>
      <w:r w:rsidRPr="00D61E13">
        <w:t>brzmieniu nadanym niniejszą ustawą.</w:t>
      </w:r>
    </w:p>
    <w:p w:rsidR="000B02B1" w:rsidRDefault="000B02B1" w:rsidP="000B02B1">
      <w:pPr>
        <w:pStyle w:val="ARTartustawynprozporzdzenia"/>
      </w:pPr>
      <w:r w:rsidRPr="00D61E13">
        <w:lastRenderedPageBreak/>
        <w:t>Art. 6. Ustawa wchodzi w</w:t>
      </w:r>
      <w:r>
        <w:t> </w:t>
      </w:r>
      <w:r w:rsidRPr="00D61E13">
        <w:t>życie po upływie 14</w:t>
      </w:r>
      <w:r>
        <w:t> </w:t>
      </w:r>
      <w:r w:rsidRPr="00D61E13">
        <w:t>dni od dnia ogłoszenia.</w:t>
      </w:r>
      <w:r w:rsidR="004215FF">
        <w:t>”</w:t>
      </w:r>
      <w:r>
        <w:t>;</w:t>
      </w:r>
    </w:p>
    <w:p w:rsidR="000B02B1" w:rsidRDefault="000B02B1" w:rsidP="000B02B1">
      <w:pPr>
        <w:pStyle w:val="PPKTOTJpodpunktwobwieszczeniutekstujednolitegonp1"/>
      </w:pPr>
      <w:r>
        <w:t>4)</w:t>
      </w:r>
      <w:r>
        <w:tab/>
        <w:t>art. 5</w:t>
      </w:r>
      <w:r w:rsidR="004215FF">
        <w:t>4 </w:t>
      </w:r>
      <w:r>
        <w:t>ustawy</w:t>
      </w:r>
      <w:r w:rsidR="004215FF">
        <w:t xml:space="preserve"> </w:t>
      </w:r>
      <w:r w:rsidR="004215FF" w:rsidRPr="00BD604D">
        <w:t>z</w:t>
      </w:r>
      <w:r w:rsidR="004215FF">
        <w:t> </w:t>
      </w:r>
      <w:r w:rsidRPr="00BD604D">
        <w:t xml:space="preserve">dnia </w:t>
      </w:r>
      <w:r w:rsidR="004215FF" w:rsidRPr="00BD604D">
        <w:t>9</w:t>
      </w:r>
      <w:r w:rsidR="004215FF">
        <w:t> </w:t>
      </w:r>
      <w:r w:rsidRPr="00BD604D">
        <w:t>października 201</w:t>
      </w:r>
      <w:r w:rsidR="004215FF" w:rsidRPr="00BD604D">
        <w:t>5</w:t>
      </w:r>
      <w:r w:rsidR="004215FF">
        <w:t> </w:t>
      </w:r>
      <w:r w:rsidRPr="00BD604D">
        <w:t>r.</w:t>
      </w:r>
      <w:r w:rsidR="004215FF" w:rsidRPr="00BD604D">
        <w:t xml:space="preserve"> o</w:t>
      </w:r>
      <w:r w:rsidR="004215FF">
        <w:t> </w:t>
      </w:r>
      <w:r w:rsidRPr="00BD604D">
        <w:t>rewitalizacji (</w:t>
      </w:r>
      <w:r w:rsidR="004215FF">
        <w:t>Dz. U. poz. </w:t>
      </w:r>
      <w:r w:rsidRPr="00BD604D">
        <w:t>1777)</w:t>
      </w:r>
      <w:r>
        <w:t>, który stanowi:</w:t>
      </w:r>
    </w:p>
    <w:p w:rsidR="000B02B1" w:rsidRDefault="004215FF" w:rsidP="000B02B1">
      <w:pPr>
        <w:pStyle w:val="ARTartustawynprozporzdzenia"/>
      </w:pPr>
      <w:r>
        <w:t>„</w:t>
      </w:r>
      <w:r w:rsidR="000B02B1" w:rsidRPr="009B6D94">
        <w:t>Art. 54. Ustawa wchodzi</w:t>
      </w:r>
      <w:r w:rsidRPr="009B6D94">
        <w:t xml:space="preserve"> w</w:t>
      </w:r>
      <w:r>
        <w:t> </w:t>
      </w:r>
      <w:r w:rsidR="000B02B1" w:rsidRPr="009B6D94">
        <w:t>życie po upływie 1</w:t>
      </w:r>
      <w:r w:rsidRPr="009B6D94">
        <w:t>4</w:t>
      </w:r>
      <w:r>
        <w:t> </w:t>
      </w:r>
      <w:r w:rsidR="000B02B1" w:rsidRPr="009B6D94">
        <w:t>dni od dnia ogłoszenia,</w:t>
      </w:r>
      <w:r w:rsidRPr="009B6D94">
        <w:t xml:space="preserve"> z</w:t>
      </w:r>
      <w:r>
        <w:t> </w:t>
      </w:r>
      <w:r w:rsidR="000B02B1" w:rsidRPr="009B6D94">
        <w:t>wyjątkiem</w:t>
      </w:r>
      <w:r>
        <w:t xml:space="preserve"> art. </w:t>
      </w:r>
      <w:r w:rsidR="000B02B1" w:rsidRPr="009B6D94">
        <w:t>37, który wchodzi</w:t>
      </w:r>
      <w:r w:rsidRPr="009B6D94">
        <w:t xml:space="preserve"> w</w:t>
      </w:r>
      <w:r>
        <w:t> </w:t>
      </w:r>
      <w:r w:rsidR="000B02B1" w:rsidRPr="009B6D94">
        <w:t>życie</w:t>
      </w:r>
      <w:r>
        <w:t xml:space="preserve"> </w:t>
      </w:r>
      <w:r w:rsidRPr="009B6D94">
        <w:t>z</w:t>
      </w:r>
      <w:r>
        <w:t> </w:t>
      </w:r>
      <w:r w:rsidR="000B02B1" w:rsidRPr="009B6D94">
        <w:t xml:space="preserve">dniem </w:t>
      </w:r>
      <w:r w:rsidRPr="009B6D94">
        <w:t>1</w:t>
      </w:r>
      <w:r>
        <w:t> </w:t>
      </w:r>
      <w:r w:rsidR="000B02B1" w:rsidRPr="009B6D94">
        <w:t>stycznia 201</w:t>
      </w:r>
      <w:r w:rsidRPr="009B6D94">
        <w:t>6</w:t>
      </w:r>
      <w:r>
        <w:t> </w:t>
      </w:r>
      <w:r w:rsidR="000B02B1" w:rsidRPr="009B6D94">
        <w:t>r.</w:t>
      </w:r>
      <w:r>
        <w:t>”</w:t>
      </w:r>
      <w:r w:rsidR="000B02B1">
        <w:t>.</w:t>
      </w:r>
    </w:p>
    <w:p w:rsidR="00643D42" w:rsidRDefault="00643D42" w:rsidP="00643D42">
      <w:pPr>
        <w:pStyle w:val="TEKSTOBWIESZCZENIENAZWAORGANUWYDAJCEGOOTJ"/>
      </w:pPr>
    </w:p>
    <w:p w:rsidR="00824AED" w:rsidRPr="00093BBC" w:rsidRDefault="002B0F26" w:rsidP="0007545D">
      <w:pPr>
        <w:pStyle w:val="NAZORGWYDnazwaorganuwydajcegoprojektowanyakt"/>
        <w:sectPr w:rsidR="00824AED" w:rsidRPr="00093BBC" w:rsidSect="009D0C50">
          <w:headerReference w:type="default" r:id="rId11"/>
          <w:headerReference w:type="first" r:id="rId12"/>
          <w:footnotePr>
            <w:numFmt w:val="lowerLetter"/>
            <w:numRestart w:val="eachSect"/>
          </w:footnotePr>
          <w:pgSz w:w="11906" w:h="16838"/>
          <w:pgMar w:top="1021" w:right="1077" w:bottom="1049" w:left="1418" w:header="560" w:footer="709" w:gutter="0"/>
          <w:cols w:space="708"/>
          <w:titlePg/>
          <w:docGrid w:linePitch="272"/>
        </w:sectPr>
      </w:pPr>
      <w:r>
        <w:t xml:space="preserve">Marszałek Sejmu: </w:t>
      </w:r>
      <w:r w:rsidR="007065EA">
        <w:rPr>
          <w:rStyle w:val="Kkursywa"/>
        </w:rPr>
        <w:t xml:space="preserve">M. </w:t>
      </w:r>
      <w:r w:rsidR="006416AE">
        <w:rPr>
          <w:rStyle w:val="Kkursywa"/>
        </w:rPr>
        <w:t>Kuchciński</w:t>
      </w:r>
    </w:p>
    <w:p w:rsidR="000B02B1" w:rsidRPr="0056373B" w:rsidRDefault="000B02B1" w:rsidP="004215FF">
      <w:pPr>
        <w:pStyle w:val="TEKSTZacznikido"/>
      </w:pPr>
      <w:r w:rsidRPr="0056373B">
        <w:lastRenderedPageBreak/>
        <w:t>Załącznik do obwieszczenia Marszałka Sejmu Rzeczypospolitej Polskiej</w:t>
      </w:r>
      <w:r w:rsidR="004215FF">
        <w:t xml:space="preserve"> </w:t>
      </w:r>
      <w:r w:rsidR="004215FF" w:rsidRPr="0056373B">
        <w:t>z</w:t>
      </w:r>
      <w:r w:rsidR="004215FF">
        <w:t> </w:t>
      </w:r>
      <w:r w:rsidRPr="0056373B">
        <w:t>dnia</w:t>
      </w:r>
      <w:r>
        <w:t xml:space="preserve"> 1</w:t>
      </w:r>
      <w:r w:rsidR="004215FF">
        <w:t>9 </w:t>
      </w:r>
      <w:r>
        <w:t>listopada 2015</w:t>
      </w:r>
      <w:r w:rsidRPr="0056373B">
        <w:t> r. (poz</w:t>
      </w:r>
      <w:r>
        <w:t xml:space="preserve">. </w:t>
      </w:r>
      <w:sdt>
        <w:sdtPr>
          <w:alias w:val="Numer pozycji"/>
          <w:tag w:val="Kategoria"/>
          <w:id w:val="495465613"/>
          <w:placeholder>
            <w:docPart w:val="8E4B11939327498BB94D5429658B4A96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782675">
            <w:t>2031</w:t>
          </w:r>
        </w:sdtContent>
      </w:sdt>
      <w:r w:rsidRPr="0056373B">
        <w:t>)</w:t>
      </w:r>
    </w:p>
    <w:p w:rsidR="000B02B1" w:rsidRPr="0056373B" w:rsidRDefault="000B02B1" w:rsidP="000B02B1">
      <w:pPr>
        <w:pStyle w:val="OZNRODZAKTUtznustawalubrozporzdzenieiorganwydajcy"/>
      </w:pPr>
      <w:r w:rsidRPr="0056373B">
        <w:t>USTAWA</w:t>
      </w:r>
    </w:p>
    <w:p w:rsidR="000B02B1" w:rsidRPr="0056373B" w:rsidRDefault="000B02B1" w:rsidP="000B02B1">
      <w:pPr>
        <w:pStyle w:val="DATAAKTUdatauchwalenialubwydaniaaktu"/>
      </w:pPr>
      <w:r w:rsidRPr="0056373B">
        <w:t>z dnia 10 kwietnia 2003 r.</w:t>
      </w:r>
    </w:p>
    <w:p w:rsidR="000B02B1" w:rsidRPr="0056373B" w:rsidRDefault="000B02B1" w:rsidP="000B02B1">
      <w:pPr>
        <w:pStyle w:val="TYTUAKTUprzedmiotregulacjiustawylubrozporzdzenia"/>
      </w:pPr>
      <w:r w:rsidRPr="0056373B">
        <w:t>o szczególnych zasadach przygotowania i realizacji inwestycji w</w:t>
      </w:r>
      <w:r>
        <w:t> </w:t>
      </w:r>
      <w:r w:rsidRPr="0056373B">
        <w:t>zakresie dróg publicznych</w:t>
      </w:r>
    </w:p>
    <w:p w:rsidR="000B02B1" w:rsidRPr="0056373B" w:rsidRDefault="000B02B1" w:rsidP="000B02B1">
      <w:pPr>
        <w:pStyle w:val="ROZDZODDZOZNoznaczenierozdziauluboddziau"/>
      </w:pPr>
      <w:r w:rsidRPr="0056373B">
        <w:t>Rozdział 1</w:t>
      </w:r>
    </w:p>
    <w:p w:rsidR="000B02B1" w:rsidRPr="0056373B" w:rsidRDefault="000B02B1" w:rsidP="004215FF">
      <w:pPr>
        <w:pStyle w:val="ROZDZODDZPRZEDMprzedmiotregulacjirozdziauluboddziau"/>
      </w:pPr>
      <w:r w:rsidRPr="0056373B">
        <w:t>Przepisy ogólne</w:t>
      </w:r>
    </w:p>
    <w:p w:rsidR="000B02B1" w:rsidRPr="0056373B" w:rsidRDefault="000B02B1" w:rsidP="000B02B1">
      <w:pPr>
        <w:pStyle w:val="ARTartustawynprozporzdzenia"/>
      </w:pPr>
      <w:r w:rsidRPr="004215FF">
        <w:rPr>
          <w:rStyle w:val="Ppogrubienie"/>
        </w:rPr>
        <w:t>Art. 1.</w:t>
      </w:r>
      <w:bookmarkStart w:id="1" w:name="f0859eTJ2s1v8875a"/>
      <w:bookmarkEnd w:id="1"/>
      <w:r w:rsidRPr="0056373B">
        <w:t> 1. Ustawa określa zasady i warunki przygotowania inwestycji w zakresie dróg publicznych w rozumieniu przepisów ustawy z dnia 21 marca 1985 r. o drogach publicznych (</w:t>
      </w:r>
      <w:r w:rsidR="004215FF">
        <w:t>Dz. U.</w:t>
      </w:r>
      <w:r w:rsidRPr="0056373B">
        <w:t xml:space="preserve"> z </w:t>
      </w:r>
      <w:r>
        <w:t>2015 r.</w:t>
      </w:r>
      <w:r w:rsidR="004215FF">
        <w:t xml:space="preserve"> poz. </w:t>
      </w:r>
      <w:r>
        <w:t>460,</w:t>
      </w:r>
      <w:r w:rsidR="004215FF">
        <w:t xml:space="preserve"> z </w:t>
      </w:r>
      <w:r>
        <w:t>późn. zm.</w:t>
      </w:r>
      <w:r>
        <w:rPr>
          <w:rStyle w:val="Odwoanieprzypisudolnego"/>
        </w:rPr>
        <w:footnoteReference w:id="1"/>
      </w:r>
      <w:r>
        <w:rPr>
          <w:rStyle w:val="IGindeksgrny"/>
        </w:rPr>
        <w:t>)</w:t>
      </w:r>
      <w:r w:rsidRPr="0056373B">
        <w:t xml:space="preserve">), zwanych dalej </w:t>
      </w:r>
      <w:r w:rsidR="004215FF">
        <w:t>„</w:t>
      </w:r>
      <w:r w:rsidRPr="0056373B">
        <w:t>drogami</w:t>
      </w:r>
      <w:r w:rsidR="004215FF">
        <w:t>”</w:t>
      </w:r>
      <w:r w:rsidRPr="0056373B">
        <w:t>, a także organy właściwe w tych sprawach.</w:t>
      </w:r>
    </w:p>
    <w:p w:rsidR="000B02B1" w:rsidRPr="0056373B" w:rsidRDefault="000B02B1" w:rsidP="000B02B1">
      <w:pPr>
        <w:pStyle w:val="USTustnpkodeksu"/>
      </w:pPr>
      <w:r w:rsidRPr="0056373B">
        <w:t>2. W odniesieniu do dróg innych niż zarządzane przez Generalnego Dyrektora Dróg Krajowych i Autostrad upra</w:t>
      </w:r>
      <w:r w:rsidRPr="0056373B">
        <w:t>w</w:t>
      </w:r>
      <w:r w:rsidRPr="0056373B">
        <w:t>nienia, obowiązki i zadania Generalnego Dyrektora Dróg Krajowych i Autostrad wynikające z niniejszej ustawy wykonuje właściwy zarządca drogi.</w:t>
      </w:r>
    </w:p>
    <w:p w:rsidR="000B02B1" w:rsidRPr="0056373B" w:rsidRDefault="000B02B1" w:rsidP="000B02B1">
      <w:pPr>
        <w:pStyle w:val="USTustnpkodeksu"/>
      </w:pPr>
      <w:r w:rsidRPr="0056373B">
        <w:t>3. Uprawnienia, obowiązki i zadania Generalnego Dyrektora Dróg Krajowych i Autostrad lub Generalnej Dyrekcji Dróg Krajowych i Autostrad stosuje się odpowiednio do drogowej spółki specjalnego przeznaczenia, z tym że spółce tej przysługuje prawo nieodpłatnego użytkowania w stosunku do nieruchomości nabytych w trybie ustawy lub przejętych od Generalnej Dyrekcji Dróg Krajowych i Autostrad.</w:t>
      </w:r>
    </w:p>
    <w:p w:rsidR="000B02B1" w:rsidRPr="0056373B" w:rsidRDefault="000B02B1" w:rsidP="000B02B1">
      <w:pPr>
        <w:pStyle w:val="ROZDZODDZOZNoznaczenierozdziauluboddziau"/>
      </w:pPr>
      <w:r w:rsidRPr="0056373B">
        <w:t>Rozdział 2</w:t>
      </w:r>
    </w:p>
    <w:p w:rsidR="000B02B1" w:rsidRPr="0056373B" w:rsidRDefault="000B02B1" w:rsidP="004215FF">
      <w:pPr>
        <w:pStyle w:val="ROZDZODDZOZNoznaczenierozdziauluboddziau"/>
      </w:pPr>
      <w:r w:rsidRPr="0056373B">
        <w:t>(uchylony)</w:t>
      </w:r>
      <w:bookmarkStart w:id="2" w:name="f0859eTJ2s5v2518a"/>
      <w:bookmarkEnd w:id="2"/>
    </w:p>
    <w:p w:rsidR="000B02B1" w:rsidRPr="0056373B" w:rsidRDefault="000B02B1" w:rsidP="000B02B1">
      <w:pPr>
        <w:pStyle w:val="ROZDZODDZOZNoznaczenierozdziauluboddziau"/>
      </w:pPr>
      <w:r w:rsidRPr="0056373B">
        <w:t>Rozdział 2a</w:t>
      </w:r>
    </w:p>
    <w:p w:rsidR="000B02B1" w:rsidRPr="0056373B" w:rsidRDefault="000B02B1" w:rsidP="004215FF">
      <w:pPr>
        <w:pStyle w:val="ROZDZODDZPRZEDMprzedmiotregulacjirozdziauluboddziau"/>
      </w:pPr>
      <w:r w:rsidRPr="0056373B">
        <w:t>Postępowanie poprzedzające rozpoczęcie robót budowlanych</w:t>
      </w:r>
    </w:p>
    <w:p w:rsidR="000B02B1" w:rsidRPr="002E2B0B" w:rsidRDefault="000B02B1" w:rsidP="000B02B1">
      <w:pPr>
        <w:pStyle w:val="ARTartustawynprozporzdzenia"/>
      </w:pPr>
      <w:r w:rsidRPr="004215FF">
        <w:rPr>
          <w:rStyle w:val="Ppogrubienie"/>
        </w:rPr>
        <w:t>Art. 11a.</w:t>
      </w:r>
      <w:r w:rsidRPr="0056373B">
        <w:t> </w:t>
      </w:r>
      <w:r>
        <w:t>1.</w:t>
      </w:r>
      <w:bookmarkStart w:id="3" w:name="_Ref429480000"/>
      <w:r>
        <w:rPr>
          <w:rStyle w:val="Odwoanieprzypisudolnego"/>
        </w:rPr>
        <w:footnoteReference w:id="2"/>
      </w:r>
      <w:bookmarkEnd w:id="3"/>
      <w:r>
        <w:rPr>
          <w:rStyle w:val="IGindeksgrny"/>
        </w:rPr>
        <w:t>)</w:t>
      </w:r>
      <w:r>
        <w:t> </w:t>
      </w:r>
      <w:r w:rsidRPr="002E2B0B">
        <w:t>Wojewoda w</w:t>
      </w:r>
      <w:r>
        <w:t> </w:t>
      </w:r>
      <w:r w:rsidRPr="002E2B0B">
        <w:t>odniesieniu do dróg krajowych i</w:t>
      </w:r>
      <w:r>
        <w:t> </w:t>
      </w:r>
      <w:r w:rsidRPr="002E2B0B">
        <w:t>wojewódzkich albo wykonujący zadania zlecone z</w:t>
      </w:r>
      <w:r>
        <w:t> </w:t>
      </w:r>
      <w:r w:rsidRPr="002E2B0B">
        <w:t>zakresu administracji rządowej starosta w</w:t>
      </w:r>
      <w:r>
        <w:t> </w:t>
      </w:r>
      <w:r w:rsidRPr="002E2B0B">
        <w:t>odniesieniu do dróg powiatowych i</w:t>
      </w:r>
      <w:r>
        <w:t> </w:t>
      </w:r>
      <w:r w:rsidRPr="002E2B0B">
        <w:t>gminnych, wydają decyzję o</w:t>
      </w:r>
      <w:r>
        <w:t> </w:t>
      </w:r>
      <w:r w:rsidRPr="002E2B0B">
        <w:t>zezwoleniu na realizację inwestycji drogowej na wniosek właściwego zarządcy drogi.</w:t>
      </w:r>
    </w:p>
    <w:p w:rsidR="000B02B1" w:rsidRPr="0056373B" w:rsidRDefault="000B02B1" w:rsidP="000B02B1">
      <w:pPr>
        <w:pStyle w:val="USTustnpkodeksu"/>
      </w:pPr>
      <w:r>
        <w:t>2.</w:t>
      </w:r>
      <w:r>
        <w:fldChar w:fldCharType="begin"/>
      </w:r>
      <w:r>
        <w:instrText xml:space="preserve"> NOTEREF _Ref429480000 \f \h </w:instrText>
      </w:r>
      <w:r>
        <w:fldChar w:fldCharType="separate"/>
      </w:r>
      <w:r w:rsidR="009612F6" w:rsidRPr="009612F6">
        <w:rPr>
          <w:rStyle w:val="Odwoanieprzypisudolnego"/>
        </w:rPr>
        <w:t>2</w:t>
      </w:r>
      <w:r>
        <w:fldChar w:fldCharType="end"/>
      </w:r>
      <w:r>
        <w:rPr>
          <w:rStyle w:val="IGindeksgrny"/>
        </w:rPr>
        <w:t>)</w:t>
      </w:r>
      <w:r>
        <w:t> </w:t>
      </w:r>
      <w:r w:rsidRPr="002E2B0B">
        <w:t>W</w:t>
      </w:r>
      <w:r>
        <w:t> </w:t>
      </w:r>
      <w:r w:rsidRPr="002E2B0B">
        <w:t>przypadku inwestycji drogowej realizowanej na obszarze dwóch lub więcej województw albo powiatów, d</w:t>
      </w:r>
      <w:r w:rsidRPr="002E2B0B">
        <w:t>e</w:t>
      </w:r>
      <w:r w:rsidRPr="002E2B0B">
        <w:t>cyzję o</w:t>
      </w:r>
      <w:r>
        <w:t> </w:t>
      </w:r>
      <w:r w:rsidRPr="002E2B0B">
        <w:t>zezwoleniu na realizację inwestycji drogowej na wniosek właściwego zarządcy drogi wydaje odpowiednio woj</w:t>
      </w:r>
      <w:r w:rsidRPr="002E2B0B">
        <w:t>e</w:t>
      </w:r>
      <w:r w:rsidRPr="002E2B0B">
        <w:t>woda albo starosta, na którego obszarze właściwości znajduje się największa część powierzchni przeznaczonej na realiz</w:t>
      </w:r>
      <w:r w:rsidRPr="002E2B0B">
        <w:t>a</w:t>
      </w:r>
      <w:r w:rsidRPr="002E2B0B">
        <w:t>cję inwestycji drogowej.</w:t>
      </w:r>
    </w:p>
    <w:p w:rsidR="000B02B1" w:rsidRDefault="000B02B1" w:rsidP="000B02B1">
      <w:pPr>
        <w:pStyle w:val="USTustnpkodeksu"/>
      </w:pPr>
      <w:r w:rsidRPr="002E2B0B">
        <w:t>2a.</w:t>
      </w:r>
      <w:r>
        <w:rPr>
          <w:rStyle w:val="Odwoanieprzypisudolnego"/>
        </w:rPr>
        <w:footnoteReference w:id="3"/>
      </w:r>
      <w:r>
        <w:rPr>
          <w:rStyle w:val="IGindeksgrny"/>
        </w:rPr>
        <w:t>)</w:t>
      </w:r>
      <w:r>
        <w:t> </w:t>
      </w:r>
      <w:r w:rsidRPr="002E2B0B">
        <w:t>Wojewoda albo starosta wydają decyzję o</w:t>
      </w:r>
      <w:r>
        <w:t> </w:t>
      </w:r>
      <w:r w:rsidRPr="002E2B0B">
        <w:t>zezwoleniu na realizację inwestycji drogowej dla inwestycji objętej wnioskiem właściwego zarządcy drogi, w</w:t>
      </w:r>
      <w:r>
        <w:t> </w:t>
      </w:r>
      <w:r w:rsidRPr="002E2B0B">
        <w:t>tym dla wszystkich elementów, o</w:t>
      </w:r>
      <w:r>
        <w:t> </w:t>
      </w:r>
      <w:r w:rsidRPr="002E2B0B">
        <w:t>których mowa</w:t>
      </w:r>
      <w:r w:rsidR="004215FF" w:rsidRPr="002E2B0B">
        <w:t xml:space="preserve"> w</w:t>
      </w:r>
      <w:r w:rsidR="004215FF">
        <w:t> art. </w:t>
      </w:r>
      <w:r w:rsidRPr="002E2B0B">
        <w:t>11f</w:t>
      </w:r>
      <w:r w:rsidR="004215FF">
        <w:t xml:space="preserve"> ust. </w:t>
      </w:r>
      <w:r w:rsidRPr="002E2B0B">
        <w:t>1.</w:t>
      </w:r>
    </w:p>
    <w:p w:rsidR="000B02B1" w:rsidRPr="0056373B" w:rsidRDefault="000B02B1" w:rsidP="000B02B1">
      <w:pPr>
        <w:pStyle w:val="USTustnpkodeksu"/>
      </w:pPr>
      <w:r w:rsidRPr="0056373B">
        <w:t>3. Decyzję o zezwoleniu na realizację inwestycji drogowej wydaje się w terminie 90 dni od dnia złożenia wniosku, o którym mowa</w:t>
      </w:r>
      <w:r w:rsidR="004215FF" w:rsidRPr="0056373B">
        <w:t xml:space="preserve"> w</w:t>
      </w:r>
      <w:r w:rsidR="004215FF">
        <w:t> ust. </w:t>
      </w:r>
      <w:r w:rsidRPr="0056373B">
        <w:t>1.</w:t>
      </w:r>
    </w:p>
    <w:p w:rsidR="000B02B1" w:rsidRPr="0056373B" w:rsidRDefault="000B02B1" w:rsidP="000B02B1">
      <w:pPr>
        <w:pStyle w:val="USTustnpkodeksu"/>
      </w:pPr>
      <w:r w:rsidRPr="0056373B">
        <w:t>4. Decyzja o zezwoleniu na realizację inwestycji drogowej może być wydana po uprzednim przeprowadzeniu oceny oddziaływania przedsięwzięcia na środowisko, jeżeli jest ona wymagane przepisami ustawy z dnia 3 października 2008 r. o udostępnianiu informacji o środowisku i jego ochronie, udziale społeczeństwa w ochronie środowiska oraz o ocenach oddziaływania na środowisko (</w:t>
      </w:r>
      <w:r w:rsidR="004215FF">
        <w:t>Dz. U. z </w:t>
      </w:r>
      <w:r>
        <w:t>201</w:t>
      </w:r>
      <w:r w:rsidR="004215FF">
        <w:t>3 </w:t>
      </w:r>
      <w:r>
        <w:t>r.</w:t>
      </w:r>
      <w:r w:rsidR="004215FF">
        <w:t xml:space="preserve"> poz. </w:t>
      </w:r>
      <w:r>
        <w:t>1235</w:t>
      </w:r>
      <w:r w:rsidRPr="0056373B">
        <w:t>, z późn. zm.</w:t>
      </w:r>
      <w:r w:rsidRPr="0056373B">
        <w:rPr>
          <w:rStyle w:val="IGindeksgrny"/>
        </w:rPr>
        <w:footnoteReference w:id="4"/>
      </w:r>
      <w:r w:rsidRPr="0056373B">
        <w:rPr>
          <w:rStyle w:val="IGindeksgrny"/>
        </w:rPr>
        <w:t>)</w:t>
      </w:r>
      <w:r w:rsidRPr="0056373B">
        <w:t>).</w:t>
      </w:r>
    </w:p>
    <w:p w:rsidR="000B02B1" w:rsidRPr="0056373B" w:rsidRDefault="000B02B1" w:rsidP="00074A0E">
      <w:pPr>
        <w:pStyle w:val="ARTartustawynprozporzdzenia"/>
        <w:spacing w:before="180"/>
      </w:pPr>
      <w:r w:rsidRPr="004215FF">
        <w:rPr>
          <w:rStyle w:val="Ppogrubienie"/>
        </w:rPr>
        <w:lastRenderedPageBreak/>
        <w:t>Art. 11b.</w:t>
      </w:r>
      <w:r w:rsidRPr="0056373B">
        <w:t> 1.</w:t>
      </w:r>
      <w:r>
        <w:rPr>
          <w:rStyle w:val="Odwoanieprzypisudolnego"/>
        </w:rPr>
        <w:footnoteReference w:id="5"/>
      </w:r>
      <w:r>
        <w:rPr>
          <w:rStyle w:val="IGindeksgrny"/>
        </w:rPr>
        <w:t>)</w:t>
      </w:r>
      <w:r w:rsidRPr="0056373B">
        <w:t xml:space="preserve"> </w:t>
      </w:r>
      <w:r w:rsidRPr="002E2B0B">
        <w:t>Właściwy zarządca drogi składa wniosek o</w:t>
      </w:r>
      <w:r>
        <w:t> </w:t>
      </w:r>
      <w:r w:rsidRPr="002E2B0B">
        <w:t>wydanie decyzji o</w:t>
      </w:r>
      <w:r>
        <w:t> </w:t>
      </w:r>
      <w:r w:rsidRPr="002E2B0B">
        <w:t>zezwoleniu na realizację inwestycji dr</w:t>
      </w:r>
      <w:r w:rsidRPr="002E2B0B">
        <w:t>o</w:t>
      </w:r>
      <w:r w:rsidRPr="002E2B0B">
        <w:t>gowej po uzyskaniu opinii właściwych miejscowo zarządu województwa, zarządu powiatu oraz wójta (burmistrza, prez</w:t>
      </w:r>
      <w:r w:rsidRPr="002E2B0B">
        <w:t>y</w:t>
      </w:r>
      <w:r w:rsidRPr="002E2B0B">
        <w:t>denta miasta).</w:t>
      </w:r>
    </w:p>
    <w:p w:rsidR="000B02B1" w:rsidRPr="00074A0E" w:rsidRDefault="000B02B1" w:rsidP="00074A0E">
      <w:pPr>
        <w:pStyle w:val="USTustnpkodeksu"/>
        <w:spacing w:before="180"/>
        <w:rPr>
          <w:spacing w:val="-2"/>
        </w:rPr>
      </w:pPr>
      <w:r w:rsidRPr="00074A0E">
        <w:rPr>
          <w:spacing w:val="-2"/>
        </w:rPr>
        <w:t>1a.</w:t>
      </w:r>
      <w:r w:rsidRPr="00074A0E">
        <w:rPr>
          <w:rStyle w:val="Odwoanieprzypisudolnego"/>
          <w:spacing w:val="-2"/>
        </w:rPr>
        <w:footnoteReference w:id="6"/>
      </w:r>
      <w:r w:rsidRPr="00074A0E">
        <w:rPr>
          <w:rStyle w:val="IGindeksgrny"/>
          <w:spacing w:val="-2"/>
        </w:rPr>
        <w:t>)</w:t>
      </w:r>
      <w:r w:rsidRPr="00074A0E">
        <w:rPr>
          <w:spacing w:val="-2"/>
        </w:rPr>
        <w:t> Wniosek o wydanie opinii, o której mowa</w:t>
      </w:r>
      <w:r w:rsidR="004215FF" w:rsidRPr="00074A0E">
        <w:rPr>
          <w:spacing w:val="-2"/>
        </w:rPr>
        <w:t xml:space="preserve"> w ust. </w:t>
      </w:r>
      <w:r w:rsidRPr="00074A0E">
        <w:rPr>
          <w:spacing w:val="-2"/>
        </w:rPr>
        <w:t>1, zawiera elementy, o których mowa</w:t>
      </w:r>
      <w:r w:rsidR="004215FF" w:rsidRPr="00074A0E">
        <w:rPr>
          <w:spacing w:val="-2"/>
        </w:rPr>
        <w:t xml:space="preserve"> w art. </w:t>
      </w:r>
      <w:r w:rsidRPr="00074A0E">
        <w:rPr>
          <w:spacing w:val="-2"/>
        </w:rPr>
        <w:t>11d</w:t>
      </w:r>
      <w:r w:rsidR="004215FF" w:rsidRPr="00074A0E">
        <w:rPr>
          <w:spacing w:val="-2"/>
        </w:rPr>
        <w:t xml:space="preserve"> ust. </w:t>
      </w:r>
      <w:r w:rsidRPr="00074A0E">
        <w:rPr>
          <w:spacing w:val="-2"/>
        </w:rPr>
        <w:t>1</w:t>
      </w:r>
      <w:r w:rsidR="004215FF" w:rsidRPr="00074A0E">
        <w:rPr>
          <w:spacing w:val="-2"/>
        </w:rPr>
        <w:t xml:space="preserve"> pkt </w:t>
      </w:r>
      <w:r w:rsidRPr="00074A0E">
        <w:rPr>
          <w:spacing w:val="-2"/>
        </w:rPr>
        <w:t xml:space="preserve">1, </w:t>
      </w:r>
      <w:r w:rsidR="004215FF" w:rsidRPr="00074A0E">
        <w:rPr>
          <w:spacing w:val="-2"/>
        </w:rPr>
        <w:t>2 i </w:t>
      </w:r>
      <w:r w:rsidRPr="00074A0E">
        <w:rPr>
          <w:spacing w:val="-2"/>
        </w:rPr>
        <w:t>4.</w:t>
      </w:r>
    </w:p>
    <w:p w:rsidR="000B02B1" w:rsidRPr="0056373B" w:rsidRDefault="000B02B1" w:rsidP="00074A0E">
      <w:pPr>
        <w:pStyle w:val="USTustnpkodeksu"/>
        <w:spacing w:before="180"/>
      </w:pPr>
      <w:r w:rsidRPr="0056373B">
        <w:t>2. Niewydanie opinii, o których mowa</w:t>
      </w:r>
      <w:r w:rsidR="004215FF" w:rsidRPr="0056373B">
        <w:t xml:space="preserve"> w</w:t>
      </w:r>
      <w:r w:rsidR="004215FF">
        <w:t> ust. </w:t>
      </w:r>
      <w:r w:rsidRPr="0056373B">
        <w:t>1, w terminie 14 dni od dnia zwrócenia się przez właściwego zarządcę drogi o jej wyrażenie, traktuje się jako brak zastrzeżeń do wniosku.</w:t>
      </w:r>
    </w:p>
    <w:p w:rsidR="000B02B1" w:rsidRPr="0056373B" w:rsidRDefault="000B02B1" w:rsidP="00074A0E">
      <w:pPr>
        <w:pStyle w:val="ARTartustawynprozporzdzenia"/>
        <w:spacing w:before="200"/>
      </w:pPr>
      <w:r w:rsidRPr="004215FF">
        <w:rPr>
          <w:rStyle w:val="Ppogrubienie"/>
        </w:rPr>
        <w:t>Art. 11c.</w:t>
      </w:r>
      <w:r w:rsidRPr="0056373B">
        <w:t> Do postępowania w sprawach dotyczących wydania decyzji o zezwoleniu na realizację inwestycji drogowej stosuje się przepisy Kodeksu postępowania administracyjnego, z zastrzeżeniem przepisów niniejszej ustawy.</w:t>
      </w:r>
    </w:p>
    <w:p w:rsidR="000B02B1" w:rsidRPr="000B02B1" w:rsidRDefault="000B02B1" w:rsidP="00074A0E">
      <w:pPr>
        <w:pStyle w:val="ARTartustawynprozporzdzenia"/>
        <w:keepNext/>
        <w:spacing w:before="200"/>
      </w:pPr>
      <w:r w:rsidRPr="004215FF">
        <w:rPr>
          <w:rStyle w:val="Ppogrubienie"/>
        </w:rPr>
        <w:t>Art. 11d.</w:t>
      </w:r>
      <w:r w:rsidRPr="000B02B1">
        <w:t> 1. Wniosek o wydanie decyzji o zezwoleniu na realizację inwestycji drogowej zawiera w szczególności:</w:t>
      </w:r>
    </w:p>
    <w:p w:rsidR="000B02B1" w:rsidRPr="0056373B" w:rsidRDefault="000B02B1" w:rsidP="000B02B1">
      <w:pPr>
        <w:pStyle w:val="PKTpunkt"/>
      </w:pPr>
      <w:r w:rsidRPr="0056373B">
        <w:t>1)</w:t>
      </w:r>
      <w:r w:rsidRPr="0056373B">
        <w:tab/>
        <w:t>mapę w skali co najmniej 1:5000 przedstawiającą proponowany przebieg drogi, z zaznaczeniem terenu niezbędnego dla obiektów budowlanych, oraz istniejące uzbrojenie terenu;</w:t>
      </w:r>
    </w:p>
    <w:p w:rsidR="000B02B1" w:rsidRPr="0056373B" w:rsidRDefault="000B02B1" w:rsidP="000B02B1">
      <w:pPr>
        <w:pStyle w:val="PKTpunkt"/>
      </w:pPr>
      <w:r w:rsidRPr="0056373B">
        <w:t>2)</w:t>
      </w:r>
      <w:r w:rsidRPr="0056373B">
        <w:tab/>
        <w:t>analizę powiązania drogi z innymi drogami publicznymi;</w:t>
      </w:r>
    </w:p>
    <w:p w:rsidR="000B02B1" w:rsidRPr="0056373B" w:rsidRDefault="000B02B1" w:rsidP="000B02B1">
      <w:pPr>
        <w:pStyle w:val="PKTpunkt"/>
      </w:pPr>
      <w:r w:rsidRPr="0056373B">
        <w:t>3)</w:t>
      </w:r>
      <w:r w:rsidRPr="0056373B">
        <w:tab/>
        <w:t>mapy zawierające projekty podziału nieruchomości, sporządzone zgodnie z odrębnymi przepisami;</w:t>
      </w:r>
    </w:p>
    <w:p w:rsidR="000B02B1" w:rsidRPr="002E2B0B" w:rsidRDefault="000B02B1" w:rsidP="000B02B1">
      <w:pPr>
        <w:pStyle w:val="PKTpunkt"/>
      </w:pPr>
      <w:r w:rsidRPr="002E2B0B">
        <w:t>3a)</w:t>
      </w:r>
      <w:bookmarkStart w:id="4" w:name="_Ref429480085"/>
      <w:r>
        <w:rPr>
          <w:rStyle w:val="Odwoanieprzypisudolnego"/>
        </w:rPr>
        <w:footnoteReference w:id="7"/>
      </w:r>
      <w:bookmarkEnd w:id="4"/>
      <w:r>
        <w:rPr>
          <w:rStyle w:val="IGindeksgrny"/>
        </w:rPr>
        <w:t>)</w:t>
      </w:r>
      <w:r>
        <w:tab/>
      </w:r>
      <w:r w:rsidRPr="002E2B0B">
        <w:t>określenie nieruchomości lub ich części, które planowane są do przejęcia na rzecz Skarbu Państwa lub jednostki samorządu terytorialnego;</w:t>
      </w:r>
    </w:p>
    <w:p w:rsidR="000B02B1" w:rsidRDefault="000B02B1" w:rsidP="000B02B1">
      <w:pPr>
        <w:pStyle w:val="PKTpunkt"/>
      </w:pPr>
      <w:r w:rsidRPr="002E2B0B">
        <w:t>3b)</w:t>
      </w:r>
      <w:r>
        <w:fldChar w:fldCharType="begin"/>
      </w:r>
      <w:r>
        <w:instrText xml:space="preserve"> NOTEREF _Ref429480085 \f \h </w:instrText>
      </w:r>
      <w:r>
        <w:fldChar w:fldCharType="separate"/>
      </w:r>
      <w:r w:rsidR="009612F6" w:rsidRPr="009612F6">
        <w:rPr>
          <w:rStyle w:val="Odwoanieprzypisudolnego"/>
        </w:rPr>
        <w:t>7</w:t>
      </w:r>
      <w:r>
        <w:fldChar w:fldCharType="end"/>
      </w:r>
      <w:r>
        <w:rPr>
          <w:rStyle w:val="IGindeksgrny"/>
        </w:rPr>
        <w:t>)</w:t>
      </w:r>
      <w:r>
        <w:tab/>
      </w:r>
      <w:r w:rsidRPr="002E2B0B">
        <w:t>określenie nieruchomości lub ich części, z</w:t>
      </w:r>
      <w:r>
        <w:t> </w:t>
      </w:r>
      <w:r w:rsidRPr="002E2B0B">
        <w:t>których korzystanie będzie ograniczone;</w:t>
      </w:r>
    </w:p>
    <w:p w:rsidR="000B02B1" w:rsidRPr="0056373B" w:rsidRDefault="000B02B1" w:rsidP="000B02B1">
      <w:pPr>
        <w:pStyle w:val="PKTpunkt"/>
      </w:pPr>
      <w:r w:rsidRPr="0056373B">
        <w:t>4)</w:t>
      </w:r>
      <w:r w:rsidRPr="0056373B">
        <w:tab/>
        <w:t>określenie zmian w dotychczasowej infrastrukturze zagospodarowania terenu;</w:t>
      </w:r>
    </w:p>
    <w:p w:rsidR="000B02B1" w:rsidRPr="0056373B" w:rsidRDefault="000B02B1" w:rsidP="000B02B1">
      <w:pPr>
        <w:pStyle w:val="PKTpunkt"/>
      </w:pPr>
      <w:r w:rsidRPr="0056373B">
        <w:t>5)</w:t>
      </w:r>
      <w:r w:rsidRPr="0056373B">
        <w:tab/>
        <w:t>cztery egzemplarze projektu budowlanego wraz z zaświadczeniem, o którym mowa</w:t>
      </w:r>
      <w:r w:rsidR="004215FF" w:rsidRPr="0056373B">
        <w:t xml:space="preserve"> w</w:t>
      </w:r>
      <w:r w:rsidR="004215FF">
        <w:t> art. </w:t>
      </w:r>
      <w:r w:rsidRPr="0056373B">
        <w:t>12</w:t>
      </w:r>
      <w:r w:rsidR="004215FF">
        <w:t xml:space="preserve"> ust. </w:t>
      </w:r>
      <w:r w:rsidRPr="0056373B">
        <w:t>7 ustawy z dnia 7 lipca 1994 r. – Prawo budowlane (</w:t>
      </w:r>
      <w:r w:rsidR="004215FF">
        <w:t>Dz. U.</w:t>
      </w:r>
      <w:r w:rsidRPr="0056373B">
        <w:t xml:space="preserve"> z 201</w:t>
      </w:r>
      <w:r>
        <w:t>3</w:t>
      </w:r>
      <w:r w:rsidRPr="0056373B">
        <w:t> r.</w:t>
      </w:r>
      <w:r w:rsidR="004215FF">
        <w:t xml:space="preserve"> poz. </w:t>
      </w:r>
      <w:r>
        <w:t>1409</w:t>
      </w:r>
      <w:r w:rsidRPr="0056373B">
        <w:t>, z późn. zm.</w:t>
      </w:r>
      <w:r w:rsidRPr="0056373B">
        <w:rPr>
          <w:rStyle w:val="IGindeksgrny"/>
        </w:rPr>
        <w:footnoteReference w:id="8"/>
      </w:r>
      <w:r w:rsidRPr="0056373B">
        <w:rPr>
          <w:rStyle w:val="IGindeksgrny"/>
        </w:rPr>
        <w:t>)</w:t>
      </w:r>
      <w:r w:rsidRPr="0056373B">
        <w:t>), aktualnym na dzień opracowania pr</w:t>
      </w:r>
      <w:r w:rsidRPr="0056373B">
        <w:t>o</w:t>
      </w:r>
      <w:r w:rsidRPr="0056373B">
        <w:t>jektu;</w:t>
      </w:r>
    </w:p>
    <w:p w:rsidR="000B02B1" w:rsidRPr="00794D19" w:rsidRDefault="000B02B1" w:rsidP="000B02B1">
      <w:pPr>
        <w:pStyle w:val="PKTpunkt"/>
      </w:pPr>
      <w:r w:rsidRPr="0056373B">
        <w:t>6)</w:t>
      </w:r>
      <w:r w:rsidRPr="0056373B">
        <w:tab/>
      </w:r>
      <w:r>
        <w:t>(uchylony)</w:t>
      </w:r>
      <w:bookmarkStart w:id="5" w:name="_Ref429480147"/>
      <w:r>
        <w:rPr>
          <w:rStyle w:val="Odwoanieprzypisudolnego"/>
        </w:rPr>
        <w:footnoteReference w:id="9"/>
      </w:r>
      <w:bookmarkEnd w:id="5"/>
      <w:r>
        <w:rPr>
          <w:rStyle w:val="IGindeksgrny"/>
        </w:rPr>
        <w:t>)</w:t>
      </w:r>
    </w:p>
    <w:p w:rsidR="000B02B1" w:rsidRPr="000B02B1" w:rsidRDefault="000B02B1" w:rsidP="000B02B1">
      <w:pPr>
        <w:pStyle w:val="PKTpunkt"/>
        <w:rPr>
          <w:rStyle w:val="IGindeksgrny"/>
        </w:rPr>
      </w:pPr>
      <w:r w:rsidRPr="0056373B">
        <w:t>7)</w:t>
      </w:r>
      <w:r w:rsidRPr="0056373B">
        <w:tab/>
      </w:r>
      <w:r w:rsidRPr="000B02B1">
        <w:t>(uchylony)</w:t>
      </w:r>
      <w:r w:rsidRPr="000B02B1">
        <w:fldChar w:fldCharType="begin"/>
      </w:r>
      <w:r w:rsidRPr="000B02B1">
        <w:instrText xml:space="preserve"> NOTEREF _Ref429480147 \f \h </w:instrText>
      </w:r>
      <w:r w:rsidRPr="000B02B1">
        <w:fldChar w:fldCharType="separate"/>
      </w:r>
      <w:r w:rsidR="009612F6" w:rsidRPr="009612F6">
        <w:rPr>
          <w:rStyle w:val="Odwoanieprzypisudolnego"/>
        </w:rPr>
        <w:t>9</w:t>
      </w:r>
      <w:r w:rsidRPr="000B02B1">
        <w:fldChar w:fldCharType="end"/>
      </w:r>
      <w:r w:rsidRPr="000B02B1">
        <w:rPr>
          <w:rStyle w:val="IGindeksgrny"/>
        </w:rPr>
        <w:t>)</w:t>
      </w:r>
    </w:p>
    <w:p w:rsidR="000B02B1" w:rsidRPr="000B02B1" w:rsidRDefault="000B02B1" w:rsidP="004215FF">
      <w:pPr>
        <w:pStyle w:val="PKTpunkt"/>
        <w:keepNext/>
      </w:pPr>
      <w:r w:rsidRPr="0056373B">
        <w:t>7a)</w:t>
      </w:r>
      <w:r w:rsidRPr="0056373B">
        <w:tab/>
        <w:t>w przypadku transeuropejskiej sieci drogowej:</w:t>
      </w:r>
    </w:p>
    <w:p w:rsidR="000B02B1" w:rsidRPr="0056373B" w:rsidRDefault="000B02B1" w:rsidP="000B02B1">
      <w:pPr>
        <w:pStyle w:val="LITlitera"/>
      </w:pPr>
      <w:r w:rsidRPr="0056373B">
        <w:t>a)</w:t>
      </w:r>
      <w:r w:rsidRPr="0056373B">
        <w:tab/>
        <w:t>wynik audytu bezpieczeństwa ruchu drogowego, o którym mowa</w:t>
      </w:r>
      <w:r w:rsidR="004215FF" w:rsidRPr="0056373B">
        <w:t xml:space="preserve"> w</w:t>
      </w:r>
      <w:r w:rsidR="004215FF">
        <w:t> art. </w:t>
      </w:r>
      <w:r w:rsidRPr="0056373B">
        <w:t>24l</w:t>
      </w:r>
      <w:r w:rsidR="004215FF">
        <w:t xml:space="preserve"> ust. </w:t>
      </w:r>
      <w:r w:rsidRPr="0056373B">
        <w:t>1 ustawy z dnia 21 marca 1985 r. o drogach publicznych,</w:t>
      </w:r>
    </w:p>
    <w:p w:rsidR="000B02B1" w:rsidRPr="0056373B" w:rsidRDefault="000B02B1" w:rsidP="000B02B1">
      <w:pPr>
        <w:pStyle w:val="LITlitera"/>
      </w:pPr>
      <w:r w:rsidRPr="0056373B">
        <w:t>b)</w:t>
      </w:r>
      <w:r w:rsidRPr="0056373B">
        <w:tab/>
        <w:t>uzasadnienie zarządcy drogi, o którym mowa</w:t>
      </w:r>
      <w:r w:rsidR="004215FF" w:rsidRPr="0056373B">
        <w:t xml:space="preserve"> w</w:t>
      </w:r>
      <w:r w:rsidR="004215FF">
        <w:t> art. </w:t>
      </w:r>
      <w:r w:rsidRPr="0056373B">
        <w:t>24l</w:t>
      </w:r>
      <w:r w:rsidR="004215FF">
        <w:t xml:space="preserve"> ust. </w:t>
      </w:r>
      <w:r w:rsidRPr="0056373B">
        <w:t>4 ustawy z dnia 21 marca 1985 r. o drogach public</w:t>
      </w:r>
      <w:r w:rsidRPr="0056373B">
        <w:t>z</w:t>
      </w:r>
      <w:r w:rsidRPr="0056373B">
        <w:t>nych;</w:t>
      </w:r>
    </w:p>
    <w:p w:rsidR="000B02B1" w:rsidRPr="000B02B1" w:rsidRDefault="000B02B1" w:rsidP="004215FF">
      <w:pPr>
        <w:pStyle w:val="PKTpunkt"/>
        <w:keepNext/>
      </w:pPr>
      <w:r w:rsidRPr="0056373B">
        <w:t>8)</w:t>
      </w:r>
      <w:r w:rsidRPr="0056373B">
        <w:tab/>
        <w:t>opinie:</w:t>
      </w:r>
    </w:p>
    <w:p w:rsidR="000B02B1" w:rsidRPr="0056373B" w:rsidRDefault="000B02B1" w:rsidP="000B02B1">
      <w:pPr>
        <w:pStyle w:val="LITlitera"/>
      </w:pPr>
      <w:r w:rsidRPr="0056373B">
        <w:t>a)</w:t>
      </w:r>
      <w:r w:rsidRPr="0056373B">
        <w:tab/>
        <w:t>ministra właściwego do spraw zdrowia – w odniesieniu do inwestycji lokalizowanych w miejscowościach uzdrowiskowych, zgodnie z odrębnymi przepisami,</w:t>
      </w:r>
    </w:p>
    <w:p w:rsidR="000B02B1" w:rsidRPr="0056373B" w:rsidRDefault="000B02B1" w:rsidP="000B02B1">
      <w:pPr>
        <w:pStyle w:val="LITlitera"/>
      </w:pPr>
      <w:r w:rsidRPr="0056373B">
        <w:t>b)</w:t>
      </w:r>
      <w:r w:rsidRPr="0056373B">
        <w:tab/>
        <w:t>dyrektora właściwego urzędu morskiego – w odniesieniu do obszarów pasa technicznego, pasa ochronnego, morskich portów i przystani,</w:t>
      </w:r>
    </w:p>
    <w:p w:rsidR="000B02B1" w:rsidRPr="0056373B" w:rsidRDefault="000B02B1" w:rsidP="000B02B1">
      <w:pPr>
        <w:pStyle w:val="LITlitera"/>
      </w:pPr>
      <w:r w:rsidRPr="0056373B">
        <w:t>c)</w:t>
      </w:r>
      <w:r w:rsidRPr="0056373B">
        <w:tab/>
        <w:t>właściwego organu nadzoru górniczego – w odniesieniu do terenów górniczych,</w:t>
      </w:r>
    </w:p>
    <w:p w:rsidR="000B02B1" w:rsidRPr="0056373B" w:rsidRDefault="000B02B1" w:rsidP="000B02B1">
      <w:pPr>
        <w:pStyle w:val="LITlitera"/>
      </w:pPr>
      <w:r w:rsidRPr="0056373B">
        <w:t>d)</w:t>
      </w:r>
      <w:r>
        <w:rPr>
          <w:rStyle w:val="Odwoanieprzypisudolnego"/>
        </w:rPr>
        <w:footnoteReference w:id="10"/>
      </w:r>
      <w:r>
        <w:rPr>
          <w:rStyle w:val="IGindeksgrny"/>
        </w:rPr>
        <w:t>)</w:t>
      </w:r>
      <w:r w:rsidR="00074A0E">
        <w:t xml:space="preserve"> </w:t>
      </w:r>
      <w:r w:rsidRPr="002E2B0B">
        <w:t>dyrektora właściwego regionalnego zarządu gospodarki wodnej – w</w:t>
      </w:r>
      <w:r>
        <w:t> </w:t>
      </w:r>
      <w:r w:rsidRPr="002E2B0B">
        <w:t>odniesieniu do inwestycji obejmujących wykonanie urządzeń wodnych oraz w</w:t>
      </w:r>
      <w:r>
        <w:t> </w:t>
      </w:r>
      <w:r w:rsidRPr="002E2B0B">
        <w:t>odniesieniu do wykonywania obiektów budowlanych lub robót na obsz</w:t>
      </w:r>
      <w:r w:rsidRPr="002E2B0B">
        <w:t>a</w:t>
      </w:r>
      <w:r w:rsidRPr="002E2B0B">
        <w:t>rach szczególnego zagrożenia powodzią,</w:t>
      </w:r>
    </w:p>
    <w:p w:rsidR="000B02B1" w:rsidRPr="0056373B" w:rsidRDefault="000B02B1" w:rsidP="000B02B1">
      <w:pPr>
        <w:pStyle w:val="LITlitera"/>
      </w:pPr>
      <w:r w:rsidRPr="0056373B">
        <w:t>e)</w:t>
      </w:r>
      <w:r w:rsidRPr="0056373B">
        <w:tab/>
        <w:t>dyrektora właściwej regionalnej dyrekcji Lasów Państwowych – w odniesieniu do gruntów leśnych stanowi</w:t>
      </w:r>
      <w:r w:rsidRPr="0056373B">
        <w:t>ą</w:t>
      </w:r>
      <w:r w:rsidRPr="0056373B">
        <w:t>cych własność Skarbu Państwa, będących w zarządzie Lasów Państwowych,</w:t>
      </w:r>
    </w:p>
    <w:p w:rsidR="000B02B1" w:rsidRPr="0056373B" w:rsidRDefault="000B02B1" w:rsidP="000B02B1">
      <w:pPr>
        <w:pStyle w:val="LITlitera"/>
      </w:pPr>
      <w:r w:rsidRPr="0056373B">
        <w:lastRenderedPageBreak/>
        <w:t>f)</w:t>
      </w:r>
      <w:r w:rsidRPr="0056373B">
        <w:tab/>
        <w:t>właściwego wojewódzkiego konserwatora zabytków – w odniesieniu do dóbr kultury chronionych na podstawie odrębnych przepisów,</w:t>
      </w:r>
    </w:p>
    <w:p w:rsidR="000B02B1" w:rsidRPr="0056373B" w:rsidRDefault="000B02B1" w:rsidP="000B02B1">
      <w:pPr>
        <w:pStyle w:val="LITlitera"/>
      </w:pPr>
      <w:r w:rsidRPr="0056373B">
        <w:t>g)</w:t>
      </w:r>
      <w:r w:rsidRPr="0056373B">
        <w:tab/>
        <w:t>właściwego zarządcy infrastruktury kolejowej – w odniesieniu do linii kolejowej,</w:t>
      </w:r>
    </w:p>
    <w:p w:rsidR="000B02B1" w:rsidRPr="0056373B" w:rsidRDefault="000B02B1" w:rsidP="000B02B1">
      <w:pPr>
        <w:pStyle w:val="LITlitera"/>
      </w:pPr>
      <w:r w:rsidRPr="0056373B">
        <w:t>h)</w:t>
      </w:r>
      <w:r w:rsidRPr="0056373B">
        <w:tab/>
        <w:t>innych organów wymaganych przepisami szczególnymi;</w:t>
      </w:r>
    </w:p>
    <w:p w:rsidR="000B02B1" w:rsidRPr="0056373B" w:rsidRDefault="000B02B1" w:rsidP="000B02B1">
      <w:pPr>
        <w:pStyle w:val="PKTpunkt"/>
      </w:pPr>
      <w:r w:rsidRPr="0056373B">
        <w:t>9)</w:t>
      </w:r>
      <w:r w:rsidRPr="0056373B">
        <w:tab/>
        <w:t>wymagane przepisami odrębnymi decyzje administracyjne.</w:t>
      </w:r>
    </w:p>
    <w:p w:rsidR="000B02B1" w:rsidRPr="0056373B" w:rsidRDefault="000B02B1" w:rsidP="000B02B1">
      <w:pPr>
        <w:pStyle w:val="USTustnpkodeksu"/>
      </w:pPr>
      <w:r w:rsidRPr="0056373B">
        <w:t>2. Właściwy organ wydaje opinie, o których mowa</w:t>
      </w:r>
      <w:r w:rsidR="004215FF" w:rsidRPr="0056373B">
        <w:t xml:space="preserve"> w</w:t>
      </w:r>
      <w:r w:rsidR="004215FF">
        <w:t> ust. </w:t>
      </w:r>
      <w:r w:rsidRPr="0056373B">
        <w:t>1</w:t>
      </w:r>
      <w:r w:rsidR="004215FF">
        <w:t xml:space="preserve"> pkt </w:t>
      </w:r>
      <w:r w:rsidRPr="0056373B">
        <w:t>8, na wniosek właściwego zarządcy drogi, w terminie nie dłuższym niż 30 dni od dnia otrzymania wniosku o wydanie opinii. Niewydanie opinii w tym terminie traktuje się jako brak zastrzeżeń do wniosku.</w:t>
      </w:r>
    </w:p>
    <w:p w:rsidR="000B02B1" w:rsidRPr="0056373B" w:rsidRDefault="000B02B1" w:rsidP="000B02B1">
      <w:pPr>
        <w:pStyle w:val="USTustnpkodeksu"/>
      </w:pPr>
      <w:r w:rsidRPr="0056373B">
        <w:t>3. Opinie, o których mowa</w:t>
      </w:r>
      <w:r w:rsidR="004215FF" w:rsidRPr="0056373B">
        <w:t xml:space="preserve"> w</w:t>
      </w:r>
      <w:r w:rsidR="004215FF">
        <w:t> ust. </w:t>
      </w:r>
      <w:r w:rsidRPr="0056373B">
        <w:t>1</w:t>
      </w:r>
      <w:r w:rsidR="004215FF">
        <w:t xml:space="preserve"> pkt </w:t>
      </w:r>
      <w:r w:rsidRPr="0056373B">
        <w:t>8, zastępują uzgodnienia, pozwolenia, opinie bądź stanowiska właściwych organów wymagane odrębnymi przepisami.</w:t>
      </w:r>
    </w:p>
    <w:p w:rsidR="000B02B1" w:rsidRPr="0056373B" w:rsidRDefault="000B02B1" w:rsidP="000B02B1">
      <w:pPr>
        <w:pStyle w:val="USTustnpkodeksu"/>
      </w:pPr>
      <w:r w:rsidRPr="0056373B">
        <w:t>4. Jeżeli realizacja inwestycji drogowej wymaga wydania pozwolenia wodnoprawnego, odpowiednio marszałek w</w:t>
      </w:r>
      <w:r w:rsidRPr="0056373B">
        <w:t>o</w:t>
      </w:r>
      <w:r w:rsidRPr="0056373B">
        <w:t>jewództwa albo starosta wydają to pozwolenie w terminie nie dłuższym niż 30 dni od dnia złożenia wniosku o jego wyd</w:t>
      </w:r>
      <w:r w:rsidRPr="0056373B">
        <w:t>a</w:t>
      </w:r>
      <w:r w:rsidRPr="0056373B">
        <w:t>nie. W sprawach dotyczących wydania pozwolenia wodnoprawnego nie stosuje się</w:t>
      </w:r>
      <w:r w:rsidR="004215FF">
        <w:t xml:space="preserve"> art. </w:t>
      </w:r>
      <w:r w:rsidRPr="0056373B">
        <w:t>131</w:t>
      </w:r>
      <w:r w:rsidR="004215FF">
        <w:t xml:space="preserve"> ust. </w:t>
      </w:r>
      <w:r w:rsidRPr="0056373B">
        <w:t>2</w:t>
      </w:r>
      <w:r w:rsidR="004215FF">
        <w:t xml:space="preserve"> pkt </w:t>
      </w:r>
      <w:r w:rsidRPr="0056373B">
        <w:t>2 ustawy z dnia 18 lipca 2001 r. – Prawo wodne (</w:t>
      </w:r>
      <w:r w:rsidR="004215FF">
        <w:t>Dz. U.</w:t>
      </w:r>
      <w:r w:rsidRPr="0056373B">
        <w:t xml:space="preserve"> z </w:t>
      </w:r>
      <w:r>
        <w:t>201</w:t>
      </w:r>
      <w:r w:rsidR="004215FF">
        <w:t>5 </w:t>
      </w:r>
      <w:r>
        <w:t>r.</w:t>
      </w:r>
      <w:r w:rsidR="004215FF">
        <w:t xml:space="preserve"> poz. </w:t>
      </w:r>
      <w:r>
        <w:t>469, 159</w:t>
      </w:r>
      <w:r w:rsidR="004215FF">
        <w:t>0 i </w:t>
      </w:r>
      <w:r>
        <w:t>1642</w:t>
      </w:r>
      <w:r w:rsidRPr="0056373B">
        <w:t>). Dla ustalenia stanu prawnego nieruchomości, o których mowa</w:t>
      </w:r>
      <w:r w:rsidR="004215FF" w:rsidRPr="0056373B">
        <w:t xml:space="preserve"> w</w:t>
      </w:r>
      <w:r w:rsidR="004215FF">
        <w:t> art. </w:t>
      </w:r>
      <w:r w:rsidRPr="0056373B">
        <w:t>132</w:t>
      </w:r>
      <w:r w:rsidR="004215FF">
        <w:t xml:space="preserve"> ust. </w:t>
      </w:r>
      <w:r w:rsidRPr="0056373B">
        <w:t>2</w:t>
      </w:r>
      <w:r w:rsidR="004215FF">
        <w:t xml:space="preserve"> pkt </w:t>
      </w:r>
      <w:r w:rsidRPr="0056373B">
        <w:t>2</w:t>
      </w:r>
      <w:r w:rsidR="004215FF">
        <w:t xml:space="preserve"> lit. </w:t>
      </w:r>
      <w:r w:rsidRPr="0056373B">
        <w:t>c ustawy z dnia 18 lipca 2001 r. – Prawo wodne, siedziby i adresy właścicieli tych nieruchomości określa się według katastru nieruchomości.</w:t>
      </w:r>
    </w:p>
    <w:p w:rsidR="000B02B1" w:rsidRPr="0056373B" w:rsidRDefault="000B02B1" w:rsidP="000B02B1">
      <w:pPr>
        <w:pStyle w:val="USTustnpkodeksu"/>
      </w:pPr>
      <w:r w:rsidRPr="0056373B">
        <w:t>5.</w:t>
      </w:r>
      <w:r>
        <w:rPr>
          <w:rStyle w:val="Odwoanieprzypisudolnego"/>
        </w:rPr>
        <w:footnoteReference w:id="11"/>
      </w:r>
      <w:r>
        <w:rPr>
          <w:rStyle w:val="IGindeksgrny"/>
        </w:rPr>
        <w:t>)</w:t>
      </w:r>
      <w:r w:rsidRPr="0056373B">
        <w:t> </w:t>
      </w:r>
      <w:r w:rsidRPr="002E2B0B">
        <w:t>Wojewoda w</w:t>
      </w:r>
      <w:r>
        <w:t> </w:t>
      </w:r>
      <w:r w:rsidRPr="002E2B0B">
        <w:t>odniesieniu do dróg krajowych i</w:t>
      </w:r>
      <w:r>
        <w:t> </w:t>
      </w:r>
      <w:r w:rsidRPr="002E2B0B">
        <w:t>wojewódzkich albo starosta w</w:t>
      </w:r>
      <w:r>
        <w:t> </w:t>
      </w:r>
      <w:r w:rsidRPr="002E2B0B">
        <w:t>odniesieniu do dróg powiatowych i</w:t>
      </w:r>
      <w:r>
        <w:t> </w:t>
      </w:r>
      <w:r w:rsidRPr="002E2B0B">
        <w:t>gminnych wysyłają zawiadomienie o</w:t>
      </w:r>
      <w:r>
        <w:t> </w:t>
      </w:r>
      <w:r w:rsidRPr="002E2B0B">
        <w:t>wszczęciu postępowania w</w:t>
      </w:r>
      <w:r>
        <w:t> </w:t>
      </w:r>
      <w:r w:rsidRPr="002E2B0B">
        <w:t>sprawie wydania decyzji o</w:t>
      </w:r>
      <w:r>
        <w:t> </w:t>
      </w:r>
      <w:r w:rsidRPr="002E2B0B">
        <w:t>zezwoleniu na realizację inwestycji drogowej wnioskodawcy, właścicielom lub użytkownikom wieczystym nieruchomości objętych wnioskiem o</w:t>
      </w:r>
      <w:r>
        <w:t> </w:t>
      </w:r>
      <w:r w:rsidRPr="002E2B0B">
        <w:t>wydanie tej decyzji na adres wskazany w</w:t>
      </w:r>
      <w:r>
        <w:t> </w:t>
      </w:r>
      <w:r w:rsidRPr="002E2B0B">
        <w:t>katastrze nieruchomości, a</w:t>
      </w:r>
      <w:r>
        <w:t> </w:t>
      </w:r>
      <w:r w:rsidRPr="002E2B0B">
        <w:t>w</w:t>
      </w:r>
      <w:r>
        <w:t> </w:t>
      </w:r>
      <w:r w:rsidRPr="002E2B0B">
        <w:t>przypadku, o</w:t>
      </w:r>
      <w:r>
        <w:t> </w:t>
      </w:r>
      <w:r w:rsidRPr="002E2B0B">
        <w:t>którym mowa</w:t>
      </w:r>
      <w:r w:rsidR="004215FF" w:rsidRPr="002E2B0B">
        <w:t xml:space="preserve"> w</w:t>
      </w:r>
      <w:r w:rsidR="004215FF">
        <w:t> art. </w:t>
      </w:r>
      <w:r w:rsidRPr="002E2B0B">
        <w:t>11a</w:t>
      </w:r>
      <w:r w:rsidR="004215FF">
        <w:t xml:space="preserve"> ust. </w:t>
      </w:r>
      <w:r w:rsidRPr="002E2B0B">
        <w:t>2, wojewodom albo starostom, na których obszarze właściwości znajdują się nieruchomości lub ich części objęte wnioskiem o</w:t>
      </w:r>
      <w:r>
        <w:t> </w:t>
      </w:r>
      <w:r w:rsidRPr="002E2B0B">
        <w:t>wydanie decyzji o</w:t>
      </w:r>
      <w:r>
        <w:t> </w:t>
      </w:r>
      <w:r w:rsidRPr="002E2B0B">
        <w:t>zezwoleniu na realizację inwestycji drogowej, oraz zawiadamiają pozostałe strony w</w:t>
      </w:r>
      <w:r>
        <w:t> </w:t>
      </w:r>
      <w:r w:rsidRPr="002E2B0B">
        <w:t xml:space="preserve">drodze </w:t>
      </w:r>
      <w:proofErr w:type="spellStart"/>
      <w:r w:rsidRPr="002E2B0B">
        <w:t>obwies</w:t>
      </w:r>
      <w:r w:rsidRPr="002E2B0B">
        <w:t>z</w:t>
      </w:r>
      <w:r w:rsidRPr="002E2B0B">
        <w:t>czeń</w:t>
      </w:r>
      <w:proofErr w:type="spellEnd"/>
      <w:r w:rsidRPr="002E2B0B">
        <w:t>, odpowiednio w</w:t>
      </w:r>
      <w:r>
        <w:t> </w:t>
      </w:r>
      <w:r w:rsidRPr="002E2B0B">
        <w:t>urzędzie wojewódzkim lub starostwie powiatowym, a</w:t>
      </w:r>
      <w:r>
        <w:t> </w:t>
      </w:r>
      <w:r w:rsidRPr="002E2B0B">
        <w:t>także w</w:t>
      </w:r>
      <w:r>
        <w:t> </w:t>
      </w:r>
      <w:r w:rsidRPr="002E2B0B">
        <w:t>urzędach gmin właściwych ze wzgl</w:t>
      </w:r>
      <w:r w:rsidRPr="002E2B0B">
        <w:t>ę</w:t>
      </w:r>
      <w:r w:rsidRPr="002E2B0B">
        <w:t>du na przebieg drogi, w</w:t>
      </w:r>
      <w:r>
        <w:t> </w:t>
      </w:r>
      <w:r w:rsidRPr="002E2B0B">
        <w:t>urzędowych publikatorach teleinformatycznych – Biuletynie Informacji Publicznej tych urzędów i</w:t>
      </w:r>
      <w:r>
        <w:t> </w:t>
      </w:r>
      <w:r w:rsidRPr="002E2B0B">
        <w:t>w</w:t>
      </w:r>
      <w:r>
        <w:t> </w:t>
      </w:r>
      <w:r w:rsidRPr="002E2B0B">
        <w:t>prasie lokalnej. Doręczenie zawiadomienia na adres wskazany w</w:t>
      </w:r>
      <w:r>
        <w:t> </w:t>
      </w:r>
      <w:r w:rsidRPr="002E2B0B">
        <w:t>katastrze nieruchomości jest skuteczne.</w:t>
      </w:r>
    </w:p>
    <w:p w:rsidR="000B02B1" w:rsidRPr="000B02B1" w:rsidRDefault="000B02B1" w:rsidP="004215FF">
      <w:pPr>
        <w:pStyle w:val="USTustnpkodeksu"/>
        <w:keepNext/>
      </w:pPr>
      <w:r w:rsidRPr="0056373B">
        <w:t>6. Zawiadomienie, o którym mowa</w:t>
      </w:r>
      <w:r w:rsidR="004215FF" w:rsidRPr="0056373B">
        <w:t xml:space="preserve"> w</w:t>
      </w:r>
      <w:r w:rsidR="004215FF">
        <w:t> ust. </w:t>
      </w:r>
      <w:r w:rsidRPr="0056373B">
        <w:t>5, zawiera w szczególności:</w:t>
      </w:r>
    </w:p>
    <w:p w:rsidR="000B02B1" w:rsidRPr="0056373B" w:rsidRDefault="000B02B1" w:rsidP="000B02B1">
      <w:pPr>
        <w:pStyle w:val="PKTpunkt"/>
      </w:pPr>
      <w:r w:rsidRPr="0056373B">
        <w:t>1)</w:t>
      </w:r>
      <w:r w:rsidRPr="0056373B">
        <w:tab/>
        <w:t>oznaczenie nieruchomości lub ich części, objętych wnioskiem o wydanie decyzji o zezwoleniu na realizację inwest</w:t>
      </w:r>
      <w:r w:rsidRPr="0056373B">
        <w:t>y</w:t>
      </w:r>
      <w:r w:rsidRPr="0056373B">
        <w:t>cji drogowej, według katastru nieruchomości;</w:t>
      </w:r>
    </w:p>
    <w:p w:rsidR="000B02B1" w:rsidRPr="0056373B" w:rsidRDefault="000B02B1" w:rsidP="000B02B1">
      <w:pPr>
        <w:pStyle w:val="PKTpunkt"/>
      </w:pPr>
      <w:r w:rsidRPr="0056373B">
        <w:t>2)</w:t>
      </w:r>
      <w:r w:rsidRPr="0056373B">
        <w:tab/>
        <w:t>informację o terminie i miejscu, w którym strony mogą zapoznać się z aktami sprawy.</w:t>
      </w:r>
    </w:p>
    <w:p w:rsidR="000B02B1" w:rsidRPr="0056373B" w:rsidRDefault="000B02B1" w:rsidP="000B02B1">
      <w:pPr>
        <w:pStyle w:val="USTustnpkodeksu"/>
      </w:pPr>
      <w:r w:rsidRPr="0056373B">
        <w:t>7. W przypadku nieruchomości o nieuregulowanym stanie prawnym wojewoda w odniesieniu do dróg krajowych i wojewódzkich albo starosta w odniesieniu do dróg powiatowych i gminnych wysyłają zawiadomienie, o którym mowa</w:t>
      </w:r>
      <w:r w:rsidR="004215FF" w:rsidRPr="0056373B">
        <w:t xml:space="preserve"> w</w:t>
      </w:r>
      <w:r w:rsidR="004215FF">
        <w:t> ust. </w:t>
      </w:r>
      <w:r w:rsidRPr="0056373B">
        <w:t>5, jedynie wnioskodawcy.</w:t>
      </w:r>
    </w:p>
    <w:p w:rsidR="000B02B1" w:rsidRPr="0056373B" w:rsidRDefault="000B02B1" w:rsidP="000B02B1">
      <w:pPr>
        <w:pStyle w:val="USTustnpkodeksu"/>
      </w:pPr>
      <w:r w:rsidRPr="0056373B">
        <w:t>8. Przepis</w:t>
      </w:r>
      <w:r w:rsidR="004215FF">
        <w:t xml:space="preserve"> ust. </w:t>
      </w:r>
      <w:r w:rsidRPr="0056373B">
        <w:t>7 stosuje się odpowiednio, jeżeli właściciel lub użytkownik wieczysty nie żyją, a ich spadkobiercy nie wykazali prawa do spadku.</w:t>
      </w:r>
    </w:p>
    <w:p w:rsidR="000B02B1" w:rsidRPr="0056373B" w:rsidRDefault="000B02B1" w:rsidP="000B02B1">
      <w:pPr>
        <w:pStyle w:val="USTustnpkodeksu"/>
      </w:pPr>
      <w:r w:rsidRPr="0056373B">
        <w:t>9. Z dniem zawiadomienia, o którym mowa</w:t>
      </w:r>
      <w:r w:rsidR="004215FF" w:rsidRPr="0056373B">
        <w:t xml:space="preserve"> w</w:t>
      </w:r>
      <w:r w:rsidR="004215FF">
        <w:t> ust. </w:t>
      </w:r>
      <w:r w:rsidRPr="0056373B">
        <w:t>5, nieruchomości stanowiące własność Skarbu Państwa bądź je</w:t>
      </w:r>
      <w:r w:rsidRPr="0056373B">
        <w:t>d</w:t>
      </w:r>
      <w:r w:rsidRPr="0056373B">
        <w:t>nostek samorządu terytorialnego, objęte wnioskiem o wydanie decyzji o zezwoleniu na realizację inwestycji drogowej, nie mogą być przedmiotem obrotu w rozumieniu przepisów o gospodarce nieruchomościami.</w:t>
      </w:r>
    </w:p>
    <w:p w:rsidR="000B02B1" w:rsidRPr="0056373B" w:rsidRDefault="000B02B1" w:rsidP="000B02B1">
      <w:pPr>
        <w:pStyle w:val="USTustnpkodeksu"/>
      </w:pPr>
      <w:r w:rsidRPr="0056373B">
        <w:t>10. Czynność prawna dokonana z naruszeniem zakazu, o którym mowa</w:t>
      </w:r>
      <w:r w:rsidR="004215FF" w:rsidRPr="0056373B">
        <w:t xml:space="preserve"> w</w:t>
      </w:r>
      <w:r w:rsidR="004215FF">
        <w:t> ust. </w:t>
      </w:r>
      <w:r w:rsidRPr="0056373B">
        <w:t>9, jest nieważna.</w:t>
      </w:r>
    </w:p>
    <w:p w:rsidR="000B02B1" w:rsidRPr="0056373B" w:rsidRDefault="000B02B1" w:rsidP="000B02B1">
      <w:pPr>
        <w:pStyle w:val="ARTartustawynprozporzdzenia"/>
      </w:pPr>
      <w:r w:rsidRPr="004215FF">
        <w:rPr>
          <w:rStyle w:val="Ppogrubienie"/>
        </w:rPr>
        <w:t>Art. 11e.</w:t>
      </w:r>
      <w:r w:rsidRPr="0056373B">
        <w:t> Nie można uzależniać zezwolenia na realizację inwestycji drogowej od spełnienia świadczeń lub warunków nieprzewidzianych obowiązującymi przepisami.</w:t>
      </w:r>
    </w:p>
    <w:p w:rsidR="000B02B1" w:rsidRPr="000B02B1" w:rsidRDefault="000B02B1" w:rsidP="004215FF">
      <w:pPr>
        <w:pStyle w:val="ARTartustawynprozporzdzenia"/>
        <w:keepNext/>
      </w:pPr>
      <w:r w:rsidRPr="004215FF">
        <w:rPr>
          <w:rStyle w:val="Ppogrubienie"/>
        </w:rPr>
        <w:t>Art. 11f.</w:t>
      </w:r>
      <w:r w:rsidRPr="000B02B1">
        <w:t> 1. Decyzja o zezwoleniu na realizację inwestycji drogowej zawiera w szczególności:</w:t>
      </w:r>
    </w:p>
    <w:p w:rsidR="000B02B1" w:rsidRPr="0056373B" w:rsidRDefault="000B02B1" w:rsidP="000B02B1">
      <w:pPr>
        <w:pStyle w:val="PKTpunkt"/>
      </w:pPr>
      <w:r w:rsidRPr="0056373B">
        <w:t>1)</w:t>
      </w:r>
      <w:r w:rsidRPr="0056373B">
        <w:tab/>
        <w:t>wymagania dotyczące powiązania drogi z innymi drogami publicznymi, z określe</w:t>
      </w:r>
      <w:r w:rsidRPr="0056373B">
        <w:softHyphen/>
        <w:t>niem ich kategorii;</w:t>
      </w:r>
    </w:p>
    <w:p w:rsidR="000B02B1" w:rsidRPr="0056373B" w:rsidRDefault="000B02B1" w:rsidP="000B02B1">
      <w:pPr>
        <w:pStyle w:val="PKTpunkt"/>
      </w:pPr>
      <w:r w:rsidRPr="0056373B">
        <w:t>2)</w:t>
      </w:r>
      <w:r>
        <w:rPr>
          <w:rStyle w:val="Odwoanieprzypisudolnego"/>
        </w:rPr>
        <w:footnoteReference w:id="12"/>
      </w:r>
      <w:r>
        <w:rPr>
          <w:rStyle w:val="IGindeksgrny"/>
        </w:rPr>
        <w:t>)</w:t>
      </w:r>
      <w:r w:rsidRPr="0056373B">
        <w:tab/>
      </w:r>
      <w:r w:rsidRPr="002E2B0B">
        <w:t>określenie linii rozgraniczających teren, w</w:t>
      </w:r>
      <w:r>
        <w:t> </w:t>
      </w:r>
      <w:r w:rsidRPr="002E2B0B">
        <w:t>tym określenie granic pasów drogowych innych dróg publicznych w</w:t>
      </w:r>
      <w:r>
        <w:t> </w:t>
      </w:r>
      <w:r w:rsidRPr="002E2B0B">
        <w:t>przypadku gdy wniosek, o</w:t>
      </w:r>
      <w:r>
        <w:t> </w:t>
      </w:r>
      <w:r w:rsidRPr="002E2B0B">
        <w:t>którym mowa</w:t>
      </w:r>
      <w:r w:rsidR="004215FF" w:rsidRPr="002E2B0B">
        <w:t xml:space="preserve"> w</w:t>
      </w:r>
      <w:r w:rsidR="004215FF">
        <w:t> art. </w:t>
      </w:r>
      <w:r w:rsidRPr="002E2B0B">
        <w:t>11d, zawiera określenie granic tych pasów;</w:t>
      </w:r>
    </w:p>
    <w:p w:rsidR="000B02B1" w:rsidRPr="0056373B" w:rsidRDefault="000B02B1" w:rsidP="000B02B1">
      <w:pPr>
        <w:pStyle w:val="PKTpunkt"/>
      </w:pPr>
      <w:r w:rsidRPr="0056373B">
        <w:t>3)</w:t>
      </w:r>
      <w:r w:rsidRPr="0056373B">
        <w:tab/>
        <w:t>warunki wynikające z potrzeb ochrony środowiska, ochrony zabytków i dóbr kultury współczesnej oraz potrzeb obronności państwa;</w:t>
      </w:r>
    </w:p>
    <w:p w:rsidR="000B02B1" w:rsidRPr="0056373B" w:rsidRDefault="000B02B1" w:rsidP="000B02B1">
      <w:pPr>
        <w:pStyle w:val="PKTpunkt"/>
      </w:pPr>
      <w:r w:rsidRPr="0056373B">
        <w:lastRenderedPageBreak/>
        <w:t>4)</w:t>
      </w:r>
      <w:r w:rsidRPr="0056373B">
        <w:tab/>
        <w:t>wymagania dotyczące ochrony uzasadnionych interesów osób trzecich;</w:t>
      </w:r>
    </w:p>
    <w:p w:rsidR="000B02B1" w:rsidRPr="0056373B" w:rsidRDefault="000B02B1" w:rsidP="000B02B1">
      <w:pPr>
        <w:pStyle w:val="PKTpunkt"/>
      </w:pPr>
      <w:r w:rsidRPr="0056373B">
        <w:t>5)</w:t>
      </w:r>
      <w:r w:rsidRPr="0056373B">
        <w:tab/>
        <w:t>zatwierdzenie podziału nieruchomości, o którym mowa</w:t>
      </w:r>
      <w:r w:rsidR="004215FF" w:rsidRPr="0056373B">
        <w:t xml:space="preserve"> w</w:t>
      </w:r>
      <w:r w:rsidR="004215FF">
        <w:t> art. </w:t>
      </w:r>
      <w:r w:rsidRPr="0056373B">
        <w:t>12</w:t>
      </w:r>
      <w:r w:rsidR="004215FF">
        <w:t xml:space="preserve"> ust. </w:t>
      </w:r>
      <w:r w:rsidRPr="0056373B">
        <w:t>1;</w:t>
      </w:r>
    </w:p>
    <w:p w:rsidR="000B02B1" w:rsidRPr="0056373B" w:rsidRDefault="000B02B1" w:rsidP="000B02B1">
      <w:pPr>
        <w:pStyle w:val="PKTpunkt"/>
      </w:pPr>
      <w:r w:rsidRPr="0056373B">
        <w:t>6)</w:t>
      </w:r>
      <w:r w:rsidRPr="0056373B">
        <w:tab/>
        <w:t>oznaczenie nieruchomości lub ich części, według katastru nieruchomości, które stają się własnością Skarbu Państwa lub właściwej jednostki samorządu terytorialnego;</w:t>
      </w:r>
    </w:p>
    <w:p w:rsidR="000B02B1" w:rsidRPr="0056373B" w:rsidRDefault="000B02B1" w:rsidP="000B02B1">
      <w:pPr>
        <w:pStyle w:val="PKTpunkt"/>
      </w:pPr>
      <w:r w:rsidRPr="0056373B">
        <w:t>7)</w:t>
      </w:r>
      <w:r w:rsidRPr="0056373B">
        <w:tab/>
        <w:t>zatwierdzenie projektu budowlanego;</w:t>
      </w:r>
    </w:p>
    <w:p w:rsidR="000B02B1" w:rsidRPr="00D61E13" w:rsidRDefault="000B02B1" w:rsidP="004215FF">
      <w:pPr>
        <w:pStyle w:val="PKTpunkt"/>
        <w:keepNext/>
      </w:pPr>
      <w:r w:rsidRPr="00D61E13">
        <w:t>8)</w:t>
      </w:r>
      <w:r>
        <w:rPr>
          <w:rStyle w:val="Odwoanieprzypisudolnego"/>
        </w:rPr>
        <w:footnoteReference w:id="13"/>
      </w:r>
      <w:r>
        <w:rPr>
          <w:rStyle w:val="IGindeksgrny"/>
        </w:rPr>
        <w:t>)</w:t>
      </w:r>
      <w:r>
        <w:tab/>
      </w:r>
      <w:r w:rsidRPr="00D61E13">
        <w:t>w razie potrzeby inne ustalenia dotyczące:</w:t>
      </w:r>
    </w:p>
    <w:p w:rsidR="000B02B1" w:rsidRPr="00D61E13" w:rsidRDefault="000B02B1" w:rsidP="000B02B1">
      <w:pPr>
        <w:pStyle w:val="LITlitera"/>
      </w:pPr>
      <w:r w:rsidRPr="00D61E13">
        <w:t>a)</w:t>
      </w:r>
      <w:r>
        <w:tab/>
      </w:r>
      <w:r w:rsidRPr="00D61E13">
        <w:t>określenia szczególnych warunków zabezpieczenia terenu budowy i</w:t>
      </w:r>
      <w:r>
        <w:t> </w:t>
      </w:r>
      <w:r w:rsidRPr="00D61E13">
        <w:t>prowadzenia robót budowlanych,</w:t>
      </w:r>
    </w:p>
    <w:p w:rsidR="000B02B1" w:rsidRPr="00D61E13" w:rsidRDefault="000B02B1" w:rsidP="000B02B1">
      <w:pPr>
        <w:pStyle w:val="LITlitera"/>
      </w:pPr>
      <w:r w:rsidRPr="00D61E13">
        <w:t>b)</w:t>
      </w:r>
      <w:r>
        <w:tab/>
      </w:r>
      <w:r w:rsidRPr="00D61E13">
        <w:t>określenia obowiązku budowy i</w:t>
      </w:r>
      <w:r>
        <w:t> </w:t>
      </w:r>
      <w:r w:rsidRPr="00D61E13">
        <w:t>okresu użytkowania tymczasowych obiektów budowlanych,</w:t>
      </w:r>
    </w:p>
    <w:p w:rsidR="000B02B1" w:rsidRPr="00D61E13" w:rsidRDefault="000B02B1" w:rsidP="000B02B1">
      <w:pPr>
        <w:pStyle w:val="LITlitera"/>
      </w:pPr>
      <w:r w:rsidRPr="00D61E13">
        <w:t>c)</w:t>
      </w:r>
      <w:r>
        <w:tab/>
      </w:r>
      <w:r w:rsidRPr="00D61E13">
        <w:t>określenia obowiązku i</w:t>
      </w:r>
      <w:r>
        <w:t> </w:t>
      </w:r>
      <w:r w:rsidRPr="00D61E13">
        <w:t>terminów rozbiórki istniejących obiektów budowlanych nieprzewidzianych do dalszego użytkowania oraz tymczasowych obiektów budowlanych,</w:t>
      </w:r>
    </w:p>
    <w:p w:rsidR="000B02B1" w:rsidRPr="00D61E13" w:rsidRDefault="000B02B1" w:rsidP="000B02B1">
      <w:pPr>
        <w:pStyle w:val="LITlitera"/>
      </w:pPr>
      <w:r w:rsidRPr="00D61E13">
        <w:t>d)</w:t>
      </w:r>
      <w:r>
        <w:tab/>
      </w:r>
      <w:r w:rsidRPr="00D61E13">
        <w:t>określenia szczegółowych wymagań dotyczących nadzoru na budowie,</w:t>
      </w:r>
    </w:p>
    <w:p w:rsidR="000B02B1" w:rsidRPr="00D61E13" w:rsidRDefault="000B02B1" w:rsidP="000B02B1">
      <w:pPr>
        <w:pStyle w:val="LITlitera"/>
      </w:pPr>
      <w:r w:rsidRPr="00D61E13">
        <w:t>e)</w:t>
      </w:r>
      <w:r>
        <w:tab/>
      </w:r>
      <w:r w:rsidRPr="00D61E13">
        <w:t>obowiązku budowy lub przebudowy sieci uzbrojenia terenu,</w:t>
      </w:r>
    </w:p>
    <w:p w:rsidR="000B02B1" w:rsidRPr="00D61E13" w:rsidRDefault="000B02B1" w:rsidP="000B02B1">
      <w:pPr>
        <w:pStyle w:val="LITlitera"/>
      </w:pPr>
      <w:r w:rsidRPr="00D61E13">
        <w:t>f)</w:t>
      </w:r>
      <w:r>
        <w:tab/>
      </w:r>
      <w:r w:rsidRPr="00D61E13">
        <w:t>obowiązku budowy lub przebudowy urządzeń wodnych lub urządzeń melioracji wodnych szczegółowych,</w:t>
      </w:r>
    </w:p>
    <w:p w:rsidR="000B02B1" w:rsidRPr="00D61E13" w:rsidRDefault="000B02B1" w:rsidP="000B02B1">
      <w:pPr>
        <w:pStyle w:val="LITlitera"/>
      </w:pPr>
      <w:r w:rsidRPr="00D61E13">
        <w:t>g)</w:t>
      </w:r>
      <w:r>
        <w:tab/>
      </w:r>
      <w:r w:rsidRPr="00D61E13">
        <w:t>obowiązku budowy lub przebudowy innych dróg publicznych,</w:t>
      </w:r>
    </w:p>
    <w:p w:rsidR="000B02B1" w:rsidRPr="00D61E13" w:rsidRDefault="000B02B1" w:rsidP="000B02B1">
      <w:pPr>
        <w:pStyle w:val="LITlitera"/>
      </w:pPr>
      <w:r w:rsidRPr="00D61E13">
        <w:t>h)</w:t>
      </w:r>
      <w:r>
        <w:tab/>
      </w:r>
      <w:r w:rsidRPr="00D61E13">
        <w:t>obowiązku budowy lub przebudowy zjazdów,</w:t>
      </w:r>
    </w:p>
    <w:p w:rsidR="000B02B1" w:rsidRPr="00D61E13" w:rsidRDefault="000B02B1" w:rsidP="000B02B1">
      <w:pPr>
        <w:pStyle w:val="LITlitera"/>
      </w:pPr>
      <w:r w:rsidRPr="00D61E13">
        <w:t>i)</w:t>
      </w:r>
      <w:r>
        <w:tab/>
      </w:r>
      <w:r w:rsidRPr="00D61E13">
        <w:t>określenia ograniczeń w</w:t>
      </w:r>
      <w:r>
        <w:t> </w:t>
      </w:r>
      <w:r w:rsidRPr="00D61E13">
        <w:t>korzystaniu z</w:t>
      </w:r>
      <w:r>
        <w:t> </w:t>
      </w:r>
      <w:r w:rsidRPr="00D61E13">
        <w:t>nieruchomości dla realizacji obowiązków, o</w:t>
      </w:r>
      <w:r>
        <w:t> </w:t>
      </w:r>
      <w:r w:rsidRPr="00D61E13">
        <w:t>których mowa</w:t>
      </w:r>
      <w:r w:rsidR="004215FF" w:rsidRPr="00D61E13">
        <w:t xml:space="preserve"> w</w:t>
      </w:r>
      <w:r w:rsidR="004215FF">
        <w:t> lit. </w:t>
      </w:r>
      <w:r w:rsidRPr="00D61E13">
        <w:t>b, c oraz e–h,</w:t>
      </w:r>
    </w:p>
    <w:p w:rsidR="000B02B1" w:rsidRPr="0056373B" w:rsidRDefault="000B02B1" w:rsidP="000B02B1">
      <w:pPr>
        <w:pStyle w:val="LITlitera"/>
      </w:pPr>
      <w:r w:rsidRPr="00D61E13">
        <w:t>j)</w:t>
      </w:r>
      <w:r>
        <w:tab/>
      </w:r>
      <w:r w:rsidRPr="00D61E13">
        <w:t>zezwolenia na wykonanie obowiązków, o</w:t>
      </w:r>
      <w:r>
        <w:t> </w:t>
      </w:r>
      <w:r w:rsidRPr="00D61E13">
        <w:t>których mowa</w:t>
      </w:r>
      <w:r w:rsidR="004215FF" w:rsidRPr="00D61E13">
        <w:t xml:space="preserve"> w</w:t>
      </w:r>
      <w:r w:rsidR="004215FF">
        <w:t> lit. </w:t>
      </w:r>
      <w:r w:rsidRPr="00D61E13">
        <w:t>b, c oraz e–h.</w:t>
      </w:r>
    </w:p>
    <w:p w:rsidR="000B02B1" w:rsidRPr="0056373B" w:rsidRDefault="000B02B1" w:rsidP="000B02B1">
      <w:pPr>
        <w:pStyle w:val="USTustnpkodeksu"/>
      </w:pPr>
      <w:r w:rsidRPr="0056373B">
        <w:t>2.</w:t>
      </w:r>
      <w:r>
        <w:rPr>
          <w:rStyle w:val="Odwoanieprzypisudolnego"/>
        </w:rPr>
        <w:footnoteReference w:id="14"/>
      </w:r>
      <w:r>
        <w:rPr>
          <w:rStyle w:val="IGindeksgrny"/>
        </w:rPr>
        <w:t>)</w:t>
      </w:r>
      <w:r w:rsidRPr="0056373B">
        <w:t> </w:t>
      </w:r>
      <w:r w:rsidRPr="00D61E13">
        <w:t>Do ograniczeń, o</w:t>
      </w:r>
      <w:r>
        <w:t> </w:t>
      </w:r>
      <w:r w:rsidRPr="00D61E13">
        <w:t>których mowa</w:t>
      </w:r>
      <w:r w:rsidR="004215FF" w:rsidRPr="00D61E13">
        <w:t xml:space="preserve"> w</w:t>
      </w:r>
      <w:r w:rsidR="004215FF">
        <w:t> ust. </w:t>
      </w:r>
      <w:r w:rsidRPr="00D61E13">
        <w:t>1</w:t>
      </w:r>
      <w:r w:rsidR="004215FF">
        <w:t xml:space="preserve"> pkt </w:t>
      </w:r>
      <w:r w:rsidRPr="00D61E13">
        <w:t>8</w:t>
      </w:r>
      <w:r w:rsidR="004215FF">
        <w:t xml:space="preserve"> lit. </w:t>
      </w:r>
      <w:r w:rsidRPr="00D61E13">
        <w:t>i, przepisy</w:t>
      </w:r>
      <w:r w:rsidR="004215FF">
        <w:t xml:space="preserve"> art. </w:t>
      </w:r>
      <w:r w:rsidRPr="00D61E13">
        <w:t>124</w:t>
      </w:r>
      <w:r w:rsidR="004215FF">
        <w:t xml:space="preserve"> ust. </w:t>
      </w:r>
      <w:r w:rsidRPr="00D61E13">
        <w:t>4–</w:t>
      </w:r>
      <w:r w:rsidR="004215FF" w:rsidRPr="00D61E13">
        <w:t>7</w:t>
      </w:r>
      <w:r w:rsidR="004215FF">
        <w:t xml:space="preserve"> i art. </w:t>
      </w:r>
      <w:r w:rsidRPr="00D61E13">
        <w:t>124a ustawy z</w:t>
      </w:r>
      <w:r>
        <w:t> </w:t>
      </w:r>
      <w:r w:rsidRPr="00D61E13">
        <w:t>dnia 21</w:t>
      </w:r>
      <w:r>
        <w:t> </w:t>
      </w:r>
      <w:r w:rsidRPr="00D61E13">
        <w:t>sierpnia 1997</w:t>
      </w:r>
      <w:r>
        <w:t> </w:t>
      </w:r>
      <w:r w:rsidRPr="00D61E13">
        <w:t>r. o</w:t>
      </w:r>
      <w:r>
        <w:t> </w:t>
      </w:r>
      <w:r w:rsidRPr="00D61E13">
        <w:t>gospodarce nieruchomościami (</w:t>
      </w:r>
      <w:r w:rsidR="004215FF">
        <w:t>Dz. U.</w:t>
      </w:r>
      <w:r w:rsidRPr="00D61E13">
        <w:t xml:space="preserve"> z</w:t>
      </w:r>
      <w:r>
        <w:t> </w:t>
      </w:r>
      <w:r w:rsidRPr="00D61E13">
        <w:t>2015</w:t>
      </w:r>
      <w:r>
        <w:t> </w:t>
      </w:r>
      <w:r w:rsidRPr="00D61E13">
        <w:t>r.</w:t>
      </w:r>
      <w:r w:rsidR="004215FF">
        <w:t xml:space="preserve"> poz. </w:t>
      </w:r>
      <w:r>
        <w:t>177</w:t>
      </w:r>
      <w:r w:rsidR="004215FF">
        <w:t>4 i </w:t>
      </w:r>
      <w:r>
        <w:t>1777</w:t>
      </w:r>
      <w:r w:rsidRPr="00D61E13">
        <w:t>) stosuje się odpowiednio.</w:t>
      </w:r>
    </w:p>
    <w:p w:rsidR="000B02B1" w:rsidRDefault="000B02B1" w:rsidP="000B02B1">
      <w:pPr>
        <w:pStyle w:val="USTustnpkodeksu"/>
      </w:pPr>
      <w:r w:rsidRPr="00D61E13">
        <w:t>2a.</w:t>
      </w:r>
      <w:r>
        <w:rPr>
          <w:rStyle w:val="Odwoanieprzypisudolnego"/>
        </w:rPr>
        <w:footnoteReference w:id="15"/>
      </w:r>
      <w:r>
        <w:rPr>
          <w:rStyle w:val="IGindeksgrny"/>
        </w:rPr>
        <w:t>)</w:t>
      </w:r>
      <w:r>
        <w:t> </w:t>
      </w:r>
      <w:r w:rsidRPr="00D61E13">
        <w:t>Decyzja o</w:t>
      </w:r>
      <w:r>
        <w:t> </w:t>
      </w:r>
      <w:r w:rsidRPr="00D61E13">
        <w:t>zezwoleniu na realizację inwestycji drogowej stanowi podstawę do przekazania wybudowanych i</w:t>
      </w:r>
      <w:r>
        <w:t> </w:t>
      </w:r>
      <w:r w:rsidRPr="00D61E13">
        <w:t>oddanych do użytkowania dróg, o</w:t>
      </w:r>
      <w:r>
        <w:t> </w:t>
      </w:r>
      <w:r w:rsidRPr="00D61E13">
        <w:t>których mowa</w:t>
      </w:r>
      <w:r w:rsidR="004215FF" w:rsidRPr="00D61E13">
        <w:t xml:space="preserve"> w</w:t>
      </w:r>
      <w:r w:rsidR="004215FF">
        <w:t> art. </w:t>
      </w:r>
      <w:r w:rsidRPr="00D61E13">
        <w:t>11f</w:t>
      </w:r>
      <w:r w:rsidR="004215FF">
        <w:t xml:space="preserve"> ust. </w:t>
      </w:r>
      <w:r w:rsidRPr="00D61E13">
        <w:t>1</w:t>
      </w:r>
      <w:r w:rsidR="004215FF">
        <w:t xml:space="preserve"> pkt </w:t>
      </w:r>
      <w:r w:rsidRPr="00D61E13">
        <w:t>8</w:t>
      </w:r>
      <w:r w:rsidR="004215FF">
        <w:t xml:space="preserve"> lit. </w:t>
      </w:r>
      <w:r w:rsidRPr="00D61E13">
        <w:t>g, właściwym zarządcom dróg.</w:t>
      </w:r>
    </w:p>
    <w:p w:rsidR="000B02B1" w:rsidRPr="0056373B" w:rsidRDefault="000B02B1" w:rsidP="000B02B1">
      <w:pPr>
        <w:pStyle w:val="USTustnpkodeksu"/>
      </w:pPr>
      <w:r w:rsidRPr="0056373B">
        <w:t>3.</w:t>
      </w:r>
      <w:r>
        <w:rPr>
          <w:rStyle w:val="Odwoanieprzypisudolnego"/>
        </w:rPr>
        <w:footnoteReference w:id="16"/>
      </w:r>
      <w:r>
        <w:rPr>
          <w:rStyle w:val="IGindeksgrny"/>
        </w:rPr>
        <w:t>)</w:t>
      </w:r>
      <w:r w:rsidRPr="0056373B">
        <w:t> </w:t>
      </w:r>
      <w:r w:rsidRPr="00D61E13">
        <w:t>Wojewoda w</w:t>
      </w:r>
      <w:r>
        <w:t> </w:t>
      </w:r>
      <w:r w:rsidRPr="00D61E13">
        <w:t>odniesieniu do dróg krajowych i</w:t>
      </w:r>
      <w:r>
        <w:t> </w:t>
      </w:r>
      <w:r w:rsidRPr="00D61E13">
        <w:t>wojewódzkich albo starosta w</w:t>
      </w:r>
      <w:r>
        <w:t> </w:t>
      </w:r>
      <w:r w:rsidRPr="00D61E13">
        <w:t>odniesieniu do dróg powiatowych i</w:t>
      </w:r>
      <w:r>
        <w:t> </w:t>
      </w:r>
      <w:r w:rsidRPr="00D61E13">
        <w:t>gminnych doręczają decyzję o</w:t>
      </w:r>
      <w:r>
        <w:t> </w:t>
      </w:r>
      <w:r w:rsidRPr="00D61E13">
        <w:t>zezwoleniu na realizację inwestycji drogowej wnioskodawcy oraz zawiadamiają o</w:t>
      </w:r>
      <w:r>
        <w:t> </w:t>
      </w:r>
      <w:r w:rsidRPr="00D61E13">
        <w:t>jej wydaniu pozostałe strony w</w:t>
      </w:r>
      <w:r>
        <w:t> </w:t>
      </w:r>
      <w:r w:rsidRPr="00D61E13">
        <w:t xml:space="preserve">drodze </w:t>
      </w:r>
      <w:proofErr w:type="spellStart"/>
      <w:r w:rsidRPr="00D61E13">
        <w:t>obwieszczeń</w:t>
      </w:r>
      <w:proofErr w:type="spellEnd"/>
      <w:r w:rsidRPr="00D61E13">
        <w:t>, odpowiednio w</w:t>
      </w:r>
      <w:r>
        <w:t> </w:t>
      </w:r>
      <w:r w:rsidRPr="00D61E13">
        <w:t>urzędzie wojewódzkim lub starostwie powiatowym oraz w</w:t>
      </w:r>
      <w:r>
        <w:t> </w:t>
      </w:r>
      <w:r w:rsidRPr="00D61E13">
        <w:t>urzędach gmin właściwych ze względu na przebieg drogi, w</w:t>
      </w:r>
      <w:r>
        <w:t> </w:t>
      </w:r>
      <w:r w:rsidRPr="00D61E13">
        <w:t>urzędowych publikatorach teleinformatycznych – Biulet</w:t>
      </w:r>
      <w:r w:rsidRPr="00D61E13">
        <w:t>y</w:t>
      </w:r>
      <w:r w:rsidRPr="00D61E13">
        <w:t>nie Informacji Publicznej tych urzędów, a</w:t>
      </w:r>
      <w:r>
        <w:t> </w:t>
      </w:r>
      <w:r w:rsidRPr="00D61E13">
        <w:t>także w</w:t>
      </w:r>
      <w:r>
        <w:t> </w:t>
      </w:r>
      <w:r w:rsidRPr="00D61E13">
        <w:t>prasie lokalnej. Ponadto wysyłają zawiadomienie o</w:t>
      </w:r>
      <w:r>
        <w:t> </w:t>
      </w:r>
      <w:r w:rsidRPr="00D61E13">
        <w:t>wydaniu decyzji o</w:t>
      </w:r>
      <w:r>
        <w:t> </w:t>
      </w:r>
      <w:r w:rsidRPr="00D61E13">
        <w:t>zezwoleniu na realizację inwestycji drogowej dotychczasowemu właścicielowi lub użytkownikowi wieczystemu na adres wskazany w</w:t>
      </w:r>
      <w:r>
        <w:t> </w:t>
      </w:r>
      <w:r w:rsidRPr="00D61E13">
        <w:t>katastrze nieruchomości. W</w:t>
      </w:r>
      <w:r>
        <w:t> </w:t>
      </w:r>
      <w:r w:rsidRPr="00D61E13">
        <w:t>przypadku, o</w:t>
      </w:r>
      <w:r>
        <w:t> </w:t>
      </w:r>
      <w:r w:rsidRPr="00D61E13">
        <w:t>którym mowa</w:t>
      </w:r>
      <w:r w:rsidR="004215FF" w:rsidRPr="00D61E13">
        <w:t xml:space="preserve"> w</w:t>
      </w:r>
      <w:r w:rsidR="004215FF">
        <w:t> art. </w:t>
      </w:r>
      <w:r w:rsidRPr="00D61E13">
        <w:t>11a</w:t>
      </w:r>
      <w:r w:rsidR="004215FF">
        <w:t xml:space="preserve"> ust. </w:t>
      </w:r>
      <w:r w:rsidRPr="00D61E13">
        <w:t>2, zawiadomienie to wysyła się wojewodom albo starostom, na których obszarze właściwości znajdują się nieruchomości lub ich części objęte wnioskiem o</w:t>
      </w:r>
      <w:r>
        <w:t> </w:t>
      </w:r>
      <w:r w:rsidRPr="00D61E13">
        <w:t>wydanie tej decyzji. Doręczenie zawiadomienia na adres wskazany w</w:t>
      </w:r>
      <w:r>
        <w:t> </w:t>
      </w:r>
      <w:r w:rsidRPr="00D61E13">
        <w:t>katastrze nieruchomości jest skuteczne.</w:t>
      </w:r>
    </w:p>
    <w:p w:rsidR="000B02B1" w:rsidRPr="0056373B" w:rsidRDefault="000B02B1" w:rsidP="000B02B1">
      <w:pPr>
        <w:pStyle w:val="USTustnpkodeksu"/>
      </w:pPr>
      <w:r w:rsidRPr="0056373B">
        <w:t>4. Zawiadomienie o wydaniu decyzji o zezwoleniu na realizację inwestycji drogowej zawiera informację o miejscu, w którym strony mogą zapoznać się z treścią decyzji.</w:t>
      </w:r>
    </w:p>
    <w:p w:rsidR="000B02B1" w:rsidRPr="0056373B" w:rsidRDefault="000B02B1" w:rsidP="000B02B1">
      <w:pPr>
        <w:pStyle w:val="USTustnpkodeksu"/>
      </w:pPr>
      <w:r w:rsidRPr="0056373B">
        <w:t>5. Przepisu</w:t>
      </w:r>
      <w:r w:rsidR="004215FF">
        <w:t xml:space="preserve"> ust. </w:t>
      </w:r>
      <w:r w:rsidR="004215FF" w:rsidRPr="0056373B">
        <w:t>3</w:t>
      </w:r>
      <w:r w:rsidR="004215FF">
        <w:t xml:space="preserve"> zdanie</w:t>
      </w:r>
      <w:r w:rsidRPr="0056373B">
        <w:t xml:space="preserve"> drugie nie stosuje się w przypadku nieruchomości o nieuregulowanym stanie prawnym oraz w sytuacji, gdy właściciel lub użytkownik wieczysty nieruchomości nie żyją, a ich spadkobiercy nie wykazali prawa do spadku.</w:t>
      </w:r>
    </w:p>
    <w:p w:rsidR="000B02B1" w:rsidRDefault="000B02B1" w:rsidP="000B02B1">
      <w:pPr>
        <w:pStyle w:val="USTustnpkodeksu"/>
      </w:pPr>
      <w:r w:rsidRPr="0056373B">
        <w:t>6. Przepisy</w:t>
      </w:r>
      <w:r w:rsidR="004215FF">
        <w:t xml:space="preserve"> ust. </w:t>
      </w:r>
      <w:r w:rsidRPr="0056373B">
        <w:t>3–5 stosuje się odpowiednio do doręczania i zawiadamiania stron o decyzji o zezwoleniu na realiz</w:t>
      </w:r>
      <w:r w:rsidRPr="0056373B">
        <w:t>a</w:t>
      </w:r>
      <w:r w:rsidRPr="0056373B">
        <w:t>cję inwestycji drogowej wydanej przez organ drugiej instancji.</w:t>
      </w:r>
    </w:p>
    <w:p w:rsidR="000B02B1" w:rsidRPr="00D61E13" w:rsidRDefault="000B02B1" w:rsidP="000B02B1">
      <w:pPr>
        <w:pStyle w:val="USTustnpkodeksu"/>
      </w:pPr>
      <w:r w:rsidRPr="00D61E13">
        <w:t>7.</w:t>
      </w:r>
      <w:bookmarkStart w:id="6" w:name="_Ref429480313"/>
      <w:r>
        <w:rPr>
          <w:rStyle w:val="Odwoanieprzypisudolnego"/>
        </w:rPr>
        <w:footnoteReference w:id="17"/>
      </w:r>
      <w:bookmarkEnd w:id="6"/>
      <w:r>
        <w:rPr>
          <w:rStyle w:val="IGindeksgrny"/>
        </w:rPr>
        <w:t>)</w:t>
      </w:r>
      <w:r>
        <w:t> </w:t>
      </w:r>
      <w:r w:rsidRPr="00D61E13">
        <w:t>Do zawiadamiania stron o</w:t>
      </w:r>
      <w:r>
        <w:t> </w:t>
      </w:r>
      <w:r w:rsidRPr="00D61E13">
        <w:t>wszczęciu postępowania oraz doręczeń decyzji oraz postanowień w</w:t>
      </w:r>
      <w:r>
        <w:t> </w:t>
      </w:r>
      <w:r w:rsidRPr="00D61E13">
        <w:t>sprawie uchyl</w:t>
      </w:r>
      <w:r w:rsidRPr="00D61E13">
        <w:t>e</w:t>
      </w:r>
      <w:r w:rsidRPr="00D61E13">
        <w:t>nia, zmiany, wznowienia lub stwierdzenia nieważności lub wygaśnięcia decyzji o</w:t>
      </w:r>
      <w:r>
        <w:t> </w:t>
      </w:r>
      <w:r w:rsidRPr="00D61E13">
        <w:t>zezwoleniu na realizację inwestycji drogowej, od których służy stronom zażalenie, odwołanie, wniosek o</w:t>
      </w:r>
      <w:r>
        <w:t> </w:t>
      </w:r>
      <w:r w:rsidRPr="00D61E13">
        <w:t>ponowne rozpatrzenie lub skarga do sądu admin</w:t>
      </w:r>
      <w:r w:rsidRPr="00D61E13">
        <w:t>i</w:t>
      </w:r>
      <w:r w:rsidRPr="00D61E13">
        <w:t>stracyjnego, wydawanych w</w:t>
      </w:r>
      <w:r>
        <w:t> </w:t>
      </w:r>
      <w:r w:rsidRPr="00D61E13">
        <w:t>toku postępowania przez organ pierwszej i</w:t>
      </w:r>
      <w:r>
        <w:t> </w:t>
      </w:r>
      <w:r w:rsidRPr="00D61E13">
        <w:t>drugiej instancji, stosuje się przepisy</w:t>
      </w:r>
      <w:r w:rsidR="004215FF">
        <w:t xml:space="preserve"> ust. </w:t>
      </w:r>
      <w:r w:rsidRPr="00D61E13">
        <w:t>3–5, z</w:t>
      </w:r>
      <w:r>
        <w:t> </w:t>
      </w:r>
      <w:r w:rsidRPr="00D61E13">
        <w:t>wyłączeniem obowiązku zawiadamiania w</w:t>
      </w:r>
      <w:r>
        <w:t> </w:t>
      </w:r>
      <w:r w:rsidRPr="00D61E13">
        <w:t>drodze obwieszczenia w</w:t>
      </w:r>
      <w:r>
        <w:t> </w:t>
      </w:r>
      <w:r w:rsidRPr="00D61E13">
        <w:t>prasie lokalnej.</w:t>
      </w:r>
    </w:p>
    <w:p w:rsidR="000B02B1" w:rsidRPr="0056373B" w:rsidRDefault="000B02B1" w:rsidP="000B02B1">
      <w:pPr>
        <w:pStyle w:val="USTustnpkodeksu"/>
      </w:pPr>
      <w:r w:rsidRPr="00D61E13">
        <w:lastRenderedPageBreak/>
        <w:t>8.</w:t>
      </w:r>
      <w:r>
        <w:fldChar w:fldCharType="begin"/>
      </w:r>
      <w:r>
        <w:instrText xml:space="preserve"> NOTEREF _Ref429480313 \f \h </w:instrText>
      </w:r>
      <w:r>
        <w:fldChar w:fldCharType="separate"/>
      </w:r>
      <w:r w:rsidR="009612F6" w:rsidRPr="009612F6">
        <w:rPr>
          <w:rStyle w:val="Odwoanieprzypisudolnego"/>
        </w:rPr>
        <w:t>17</w:t>
      </w:r>
      <w:r>
        <w:fldChar w:fldCharType="end"/>
      </w:r>
      <w:r>
        <w:rPr>
          <w:rStyle w:val="IGindeksgrny"/>
        </w:rPr>
        <w:t>)</w:t>
      </w:r>
      <w:r>
        <w:t> </w:t>
      </w:r>
      <w:r w:rsidRPr="00D61E13">
        <w:t>Do zmiany decyzji o</w:t>
      </w:r>
      <w:r>
        <w:t> </w:t>
      </w:r>
      <w:r w:rsidRPr="00D61E13">
        <w:t>zezwoleniu na realizację inwestycji drogowej stosuje się odpowiednio przepis</w:t>
      </w:r>
      <w:r w:rsidR="004215FF">
        <w:t xml:space="preserve"> art. </w:t>
      </w:r>
      <w:r w:rsidRPr="00D61E13">
        <w:t>155</w:t>
      </w:r>
      <w:r>
        <w:t> </w:t>
      </w:r>
      <w:r w:rsidRPr="00D61E13">
        <w:t>Kodeksu postępowania administracyjnego, z</w:t>
      </w:r>
      <w:r>
        <w:t> </w:t>
      </w:r>
      <w:r w:rsidRPr="00D61E13">
        <w:t>zastrzeżeniem, że zgodę wyraża wyłącznie strona, która złożyła wniosek o</w:t>
      </w:r>
      <w:r>
        <w:t> </w:t>
      </w:r>
      <w:r w:rsidRPr="00D61E13">
        <w:t>wydanie decyzji o</w:t>
      </w:r>
      <w:r>
        <w:t> </w:t>
      </w:r>
      <w:r w:rsidRPr="00D61E13">
        <w:t>zezwoleniu na realizację inwestycji drogowej.</w:t>
      </w:r>
    </w:p>
    <w:p w:rsidR="000B02B1" w:rsidRPr="000B02B1" w:rsidRDefault="000B02B1" w:rsidP="004215FF">
      <w:pPr>
        <w:pStyle w:val="ARTartustawynprozporzdzenia"/>
        <w:keepNext/>
      </w:pPr>
      <w:r w:rsidRPr="004215FF">
        <w:rPr>
          <w:rStyle w:val="Ppogrubienie"/>
        </w:rPr>
        <w:t>Art. 11g.</w:t>
      </w:r>
      <w:r w:rsidRPr="000B02B1">
        <w:t> 1. Od decyzji o zezwoleniu na realizację inwestycji drogowej stronie służy odwołanie do organu wyższego stopnia, którym jest:</w:t>
      </w:r>
    </w:p>
    <w:p w:rsidR="000B02B1" w:rsidRPr="0056373B" w:rsidRDefault="000B02B1" w:rsidP="000B02B1">
      <w:pPr>
        <w:pStyle w:val="PKTpunkt"/>
      </w:pPr>
      <w:r w:rsidRPr="0056373B">
        <w:t>1)</w:t>
      </w:r>
      <w:r w:rsidRPr="0056373B">
        <w:tab/>
        <w:t>wojewoda w przypadku wydania decyzji przez starostę;</w:t>
      </w:r>
    </w:p>
    <w:p w:rsidR="000B02B1" w:rsidRPr="0056373B" w:rsidRDefault="000B02B1" w:rsidP="000B02B1">
      <w:pPr>
        <w:pStyle w:val="PKTpunkt"/>
      </w:pPr>
      <w:r w:rsidRPr="0056373B">
        <w:t>2)</w:t>
      </w:r>
      <w:r w:rsidRPr="0056373B">
        <w:tab/>
        <w:t>minister właściwy do spraw budownictwa, lokalnego planowania i zagospodarowania przestrzennego oraz mieszka</w:t>
      </w:r>
      <w:r w:rsidRPr="0056373B">
        <w:t>l</w:t>
      </w:r>
      <w:r w:rsidRPr="0056373B">
        <w:t>nictwa w przypadku wydania decyzji przez wojewodę.</w:t>
      </w:r>
    </w:p>
    <w:p w:rsidR="000B02B1" w:rsidRPr="0056373B" w:rsidRDefault="000B02B1" w:rsidP="000B02B1">
      <w:pPr>
        <w:pStyle w:val="USTustnpkodeksu"/>
      </w:pPr>
      <w:r w:rsidRPr="0056373B">
        <w:t>2. Odwołanie strony od decyzji o zezwoleniu na realizację inwestycji drogowej rozpatruje się w terminie 30 dni, a skargę do sądu administracyjnego w terminie dwóch miesięcy.</w:t>
      </w:r>
    </w:p>
    <w:p w:rsidR="000B02B1" w:rsidRPr="0056373B" w:rsidRDefault="000B02B1" w:rsidP="000B02B1">
      <w:pPr>
        <w:pStyle w:val="USTustnpkodeksu"/>
      </w:pPr>
      <w:r w:rsidRPr="0056373B">
        <w:t>3. W postępowaniu przed organem odwoławczym oraz przed sądem administracyjnym nie można uchylić decyzji w całości ani stwierdzić jej nieważności, gdy wadą dotknięta jest tylko część decyzji dotycząca odcinka drogi, nieruch</w:t>
      </w:r>
      <w:r w:rsidRPr="0056373B">
        <w:t>o</w:t>
      </w:r>
      <w:r w:rsidRPr="0056373B">
        <w:t>mości, działki.</w:t>
      </w:r>
    </w:p>
    <w:p w:rsidR="000B02B1" w:rsidRPr="0056373B" w:rsidRDefault="000B02B1" w:rsidP="000B02B1">
      <w:pPr>
        <w:pStyle w:val="ARTartustawynprozporzdzenia"/>
      </w:pPr>
      <w:r w:rsidRPr="004215FF">
        <w:rPr>
          <w:rStyle w:val="Ppogrubienie"/>
        </w:rPr>
        <w:t>Art. 11h.</w:t>
      </w:r>
      <w:r w:rsidRPr="0056373B">
        <w:t> 1. W przypadku gdy właściwy organ nie wyda decyzji o zezwoleniu na realizację inwestycji drogowej w terminie 90 dni od dnia złożenia wniosku o wydanie takiej decyzji, organ wyższego stopnia wymierza temu organowi, w drodze postanowienia, na które przysługuje zażalenie, karę w wysokości 500 zł za każdy dzień zwłoki. Wpływy z kar stanowią dochód budżetu państwa.</w:t>
      </w:r>
    </w:p>
    <w:p w:rsidR="000B02B1" w:rsidRPr="0056373B" w:rsidRDefault="000B02B1" w:rsidP="000B02B1">
      <w:pPr>
        <w:pStyle w:val="USTustnpkodeksu"/>
      </w:pPr>
      <w:r w:rsidRPr="0056373B">
        <w:t>2. Karę uiszcza się w terminie 14 dni od dnia doręczenia postanowienia, o którym mowa</w:t>
      </w:r>
      <w:r w:rsidR="004215FF" w:rsidRPr="0056373B">
        <w:t xml:space="preserve"> w</w:t>
      </w:r>
      <w:r w:rsidR="004215FF">
        <w:t> ust. </w:t>
      </w:r>
      <w:r w:rsidRPr="0056373B">
        <w:t>1. W przypadku ni</w:t>
      </w:r>
      <w:r w:rsidRPr="0056373B">
        <w:t>e</w:t>
      </w:r>
      <w:r w:rsidRPr="0056373B">
        <w:t>uiszczenia kary, o której mowa</w:t>
      </w:r>
      <w:r w:rsidR="004215FF" w:rsidRPr="0056373B">
        <w:t xml:space="preserve"> w</w:t>
      </w:r>
      <w:r w:rsidR="004215FF">
        <w:t> ust. </w:t>
      </w:r>
      <w:r w:rsidRPr="0056373B">
        <w:t>1, podlega ona ściągnięciu w trybie przepisów o postępowaniu egzekucyjnym w administracji.</w:t>
      </w:r>
    </w:p>
    <w:p w:rsidR="000B02B1" w:rsidRPr="0056373B" w:rsidRDefault="000B02B1" w:rsidP="000B02B1">
      <w:pPr>
        <w:pStyle w:val="USTustnpkodeksu"/>
      </w:pPr>
      <w:r w:rsidRPr="0056373B">
        <w:t>3. Do terminu, o którym mowa</w:t>
      </w:r>
      <w:r w:rsidR="004215FF" w:rsidRPr="0056373B">
        <w:t xml:space="preserve"> w</w:t>
      </w:r>
      <w:r w:rsidR="004215FF">
        <w:t> ust. </w:t>
      </w:r>
      <w:r w:rsidRPr="0056373B">
        <w:t>1, nie wlicza się terminów przewidzianych w przepisach prawa do dokonania określonych czynności, okresów zawieszenia postępowania oraz okresów opóźnień spowodowanych z winy strony albo z przyczyn niezależnych od organu.</w:t>
      </w:r>
    </w:p>
    <w:p w:rsidR="000B02B1" w:rsidRPr="0056373B" w:rsidRDefault="000B02B1" w:rsidP="000B02B1">
      <w:pPr>
        <w:pStyle w:val="ARTartustawynprozporzdzenia"/>
      </w:pPr>
      <w:r w:rsidRPr="004215FF">
        <w:rPr>
          <w:rStyle w:val="Ppogrubienie"/>
        </w:rPr>
        <w:t>Art. 11i.</w:t>
      </w:r>
      <w:r w:rsidRPr="0056373B">
        <w:t> 1. W sprawach dotyczących zezwolenia na realizację inwestycji drogowej nieuregulowanych w niniejszej ustawie stosuje się odpowiednio przepisy ustawy z dnia 7 lipca 1994 r. – Prawo budowlane, z wyjątkiem</w:t>
      </w:r>
      <w:r w:rsidR="004215FF">
        <w:t xml:space="preserve"> art. </w:t>
      </w:r>
      <w:r w:rsidRPr="0056373B">
        <w:t>28</w:t>
      </w:r>
      <w:r w:rsidR="004215FF">
        <w:t xml:space="preserve"> ust. </w:t>
      </w:r>
      <w:r w:rsidRPr="0056373B">
        <w:t>2.</w:t>
      </w:r>
    </w:p>
    <w:p w:rsidR="000B02B1" w:rsidRPr="0056373B" w:rsidRDefault="000B02B1" w:rsidP="000B02B1">
      <w:pPr>
        <w:pStyle w:val="USTustnpkodeksu"/>
      </w:pPr>
      <w:r w:rsidRPr="0056373B">
        <w:t>2.</w:t>
      </w:r>
      <w:r>
        <w:rPr>
          <w:rStyle w:val="Odwoanieprzypisudolnego"/>
        </w:rPr>
        <w:footnoteReference w:id="18"/>
      </w:r>
      <w:r>
        <w:rPr>
          <w:rStyle w:val="IGindeksgrny"/>
        </w:rPr>
        <w:t>)</w:t>
      </w:r>
      <w:r w:rsidR="004215FF" w:rsidRPr="0056373B">
        <w:t> </w:t>
      </w:r>
      <w:r w:rsidR="004215FF" w:rsidRPr="00F44BDE">
        <w:t>W</w:t>
      </w:r>
      <w:r w:rsidR="004215FF">
        <w:t> </w:t>
      </w:r>
      <w:r w:rsidRPr="00F44BDE">
        <w:t>sprawach dotyczących zezwolenia na realizację inwestycji drogowej nie stosuje się przepisów</w:t>
      </w:r>
      <w:r w:rsidR="004215FF">
        <w:t xml:space="preserve"> </w:t>
      </w:r>
      <w:r w:rsidR="004215FF" w:rsidRPr="00F44BDE">
        <w:t>o</w:t>
      </w:r>
      <w:r w:rsidR="004215FF">
        <w:t> </w:t>
      </w:r>
      <w:r w:rsidRPr="00F44BDE">
        <w:t>planowaniu</w:t>
      </w:r>
      <w:r w:rsidR="004215FF" w:rsidRPr="00F44BDE">
        <w:t xml:space="preserve"> i</w:t>
      </w:r>
      <w:r w:rsidR="004215FF">
        <w:t> </w:t>
      </w:r>
      <w:r w:rsidRPr="00F44BDE">
        <w:t>zagospodarowaniu przestrzennym oraz przepisów ustawy</w:t>
      </w:r>
      <w:r w:rsidR="004215FF" w:rsidRPr="00F44BDE">
        <w:t xml:space="preserve"> z</w:t>
      </w:r>
      <w:r w:rsidR="004215FF">
        <w:t> </w:t>
      </w:r>
      <w:r w:rsidRPr="00F44BDE">
        <w:t xml:space="preserve">dnia </w:t>
      </w:r>
      <w:r w:rsidR="004215FF" w:rsidRPr="00F44BDE">
        <w:t>9</w:t>
      </w:r>
      <w:r w:rsidR="004215FF">
        <w:t> </w:t>
      </w:r>
      <w:r w:rsidRPr="00F44BDE">
        <w:t>października 201</w:t>
      </w:r>
      <w:r w:rsidR="004215FF" w:rsidRPr="00F44BDE">
        <w:t>5</w:t>
      </w:r>
      <w:r w:rsidR="004215FF">
        <w:t> </w:t>
      </w:r>
      <w:r w:rsidRPr="00F44BDE">
        <w:t>r.</w:t>
      </w:r>
      <w:r w:rsidR="004215FF" w:rsidRPr="00F44BDE">
        <w:t xml:space="preserve"> o</w:t>
      </w:r>
      <w:r w:rsidR="004215FF">
        <w:t> </w:t>
      </w:r>
      <w:r w:rsidRPr="00F44BDE">
        <w:t>rewitalizacji</w:t>
      </w:r>
      <w:r>
        <w:t xml:space="preserve"> </w:t>
      </w:r>
      <w:r w:rsidRPr="00F44BDE">
        <w:t>(</w:t>
      </w:r>
      <w:r w:rsidR="004215FF">
        <w:t>Dz. U. poz. </w:t>
      </w:r>
      <w:r w:rsidRPr="00F44BDE">
        <w:t>1777).</w:t>
      </w:r>
    </w:p>
    <w:p w:rsidR="000B02B1" w:rsidRPr="0056373B" w:rsidRDefault="000B02B1" w:rsidP="000B02B1">
      <w:pPr>
        <w:pStyle w:val="ARTartustawynprozporzdzenia"/>
      </w:pPr>
      <w:r w:rsidRPr="004215FF">
        <w:rPr>
          <w:rStyle w:val="Ppogrubienie"/>
        </w:rPr>
        <w:t>Art. 11j.</w:t>
      </w:r>
      <w:bookmarkStart w:id="7" w:name="_Ref429484460"/>
      <w:r w:rsidRPr="00794D19">
        <w:rPr>
          <w:rStyle w:val="IGindeksgrny"/>
        </w:rPr>
        <w:footnoteReference w:id="19"/>
      </w:r>
      <w:bookmarkEnd w:id="7"/>
      <w:r>
        <w:rPr>
          <w:rStyle w:val="IGindeksgrny"/>
        </w:rPr>
        <w:t>)</w:t>
      </w:r>
      <w:r w:rsidRPr="0056373B">
        <w:t> Do nieruchomości stanowiących rodzinne ogrody działkowe objętych decyzją o</w:t>
      </w:r>
      <w:r>
        <w:t> </w:t>
      </w:r>
      <w:r w:rsidRPr="0056373B">
        <w:t>zezwoleniu na realizację</w:t>
      </w:r>
      <w:r>
        <w:t xml:space="preserve"> </w:t>
      </w:r>
      <w:r w:rsidRPr="0056373B">
        <w:t>inwestycji drogowej nie stosuje się przepisów</w:t>
      </w:r>
      <w:r w:rsidR="004215FF">
        <w:t xml:space="preserve"> art. </w:t>
      </w:r>
      <w:r w:rsidRPr="0056373B">
        <w:t>18–24</w:t>
      </w:r>
      <w:r>
        <w:t> </w:t>
      </w:r>
      <w:r w:rsidRPr="0056373B">
        <w:t>ustawy z</w:t>
      </w:r>
      <w:r>
        <w:t> </w:t>
      </w:r>
      <w:r w:rsidRPr="0056373B">
        <w:t>dnia 13</w:t>
      </w:r>
      <w:r>
        <w:t> </w:t>
      </w:r>
      <w:r w:rsidRPr="0056373B">
        <w:t>grudnia 2013</w:t>
      </w:r>
      <w:r>
        <w:t> </w:t>
      </w:r>
      <w:r w:rsidRPr="0056373B">
        <w:t>r. o</w:t>
      </w:r>
      <w:r>
        <w:t> </w:t>
      </w:r>
      <w:r w:rsidRPr="0056373B">
        <w:t>rodzinnych ogrodach</w:t>
      </w:r>
      <w:r>
        <w:t xml:space="preserve"> </w:t>
      </w:r>
      <w:r w:rsidRPr="0056373B">
        <w:t>dzia</w:t>
      </w:r>
      <w:r w:rsidRPr="0056373B">
        <w:t>ł</w:t>
      </w:r>
      <w:r w:rsidRPr="0056373B">
        <w:t>kowych (</w:t>
      </w:r>
      <w:r w:rsidR="004215FF">
        <w:t>Dz. U.</w:t>
      </w:r>
      <w:r w:rsidRPr="0056373B">
        <w:t xml:space="preserve"> z</w:t>
      </w:r>
      <w:r>
        <w:t> </w:t>
      </w:r>
      <w:r w:rsidRPr="0056373B">
        <w:t>2014</w:t>
      </w:r>
      <w:r>
        <w:t> </w:t>
      </w:r>
      <w:r w:rsidRPr="0056373B">
        <w:t>r.</w:t>
      </w:r>
      <w:r w:rsidR="004215FF">
        <w:t xml:space="preserve"> poz. </w:t>
      </w:r>
      <w:r w:rsidRPr="0056373B">
        <w:t>4</w:t>
      </w:r>
      <w:r w:rsidR="004215FF" w:rsidRPr="0056373B">
        <w:t>0</w:t>
      </w:r>
      <w:r w:rsidR="004215FF">
        <w:t xml:space="preserve"> oraz z </w:t>
      </w:r>
      <w:r>
        <w:t>201</w:t>
      </w:r>
      <w:r w:rsidR="004215FF">
        <w:t>5 </w:t>
      </w:r>
      <w:r>
        <w:t>r.</w:t>
      </w:r>
      <w:r w:rsidR="004215FF">
        <w:t xml:space="preserve"> poz. </w:t>
      </w:r>
      <w:r>
        <w:t>528</w:t>
      </w:r>
      <w:r w:rsidRPr="0056373B">
        <w:t>).</w:t>
      </w:r>
    </w:p>
    <w:p w:rsidR="000B02B1" w:rsidRPr="0056373B" w:rsidRDefault="000B02B1" w:rsidP="000B02B1">
      <w:pPr>
        <w:pStyle w:val="ROZDZODDZOZNoznaczenierozdziauluboddziau"/>
      </w:pPr>
      <w:r w:rsidRPr="0056373B">
        <w:t>Rozdział 3</w:t>
      </w:r>
    </w:p>
    <w:p w:rsidR="000B02B1" w:rsidRPr="0056373B" w:rsidRDefault="000B02B1" w:rsidP="004215FF">
      <w:pPr>
        <w:pStyle w:val="ROZDZODDZPRZEDMprzedmiotregulacjirozdziauluboddziau"/>
      </w:pPr>
      <w:r w:rsidRPr="0056373B">
        <w:t>Nabywanie nieruchomości pod drogi</w:t>
      </w:r>
    </w:p>
    <w:p w:rsidR="000B02B1" w:rsidRPr="0056373B" w:rsidRDefault="000B02B1" w:rsidP="000B02B1">
      <w:pPr>
        <w:pStyle w:val="ARTartustawynprozporzdzenia"/>
      </w:pPr>
      <w:bookmarkStart w:id="8" w:name="f0859eTJ2s11v2896a"/>
      <w:bookmarkEnd w:id="8"/>
      <w:r w:rsidRPr="004215FF">
        <w:rPr>
          <w:rStyle w:val="Ppogrubienie"/>
        </w:rPr>
        <w:t>Art. 12.</w:t>
      </w:r>
      <w:r w:rsidRPr="0056373B">
        <w:t> 1. Decyzją o zezwoleniu na realizację inwestycji drogowej zatwierdza się podział nieruchomości.</w:t>
      </w:r>
    </w:p>
    <w:p w:rsidR="000B02B1" w:rsidRPr="0056373B" w:rsidRDefault="000B02B1" w:rsidP="000B02B1">
      <w:pPr>
        <w:pStyle w:val="USTustnpkodeksu"/>
      </w:pPr>
      <w:r w:rsidRPr="0056373B">
        <w:t>2.</w:t>
      </w:r>
      <w:r>
        <w:rPr>
          <w:rStyle w:val="Odwoanieprzypisudolnego"/>
        </w:rPr>
        <w:footnoteReference w:id="20"/>
      </w:r>
      <w:r>
        <w:rPr>
          <w:rStyle w:val="IGindeksgrny"/>
        </w:rPr>
        <w:t>)</w:t>
      </w:r>
      <w:r w:rsidRPr="0056373B">
        <w:t> </w:t>
      </w:r>
      <w:r w:rsidRPr="00D61E13">
        <w:t>Linie rozgraniczające teren, w</w:t>
      </w:r>
      <w:r>
        <w:t> </w:t>
      </w:r>
      <w:r w:rsidRPr="00D61E13">
        <w:t>tym granice pasów drogowych, ustalone decyzją o</w:t>
      </w:r>
      <w:r>
        <w:t> </w:t>
      </w:r>
      <w:r w:rsidRPr="00D61E13">
        <w:t>zezwoleniu na realizację inw</w:t>
      </w:r>
      <w:r w:rsidRPr="00D61E13">
        <w:t>e</w:t>
      </w:r>
      <w:r w:rsidRPr="00D61E13">
        <w:t>stycji drogowej stanowią linie podziału nieruchomości.</w:t>
      </w:r>
    </w:p>
    <w:p w:rsidR="000B02B1" w:rsidRPr="0056373B" w:rsidRDefault="000B02B1" w:rsidP="000B02B1">
      <w:pPr>
        <w:pStyle w:val="USTustnpkodeksu"/>
      </w:pPr>
      <w:r w:rsidRPr="0056373B">
        <w:t>3. Decyzja o zezwoleniu na realizację inwestycji drogowej stanowi podstawę do dokonania wpisów w księdze wi</w:t>
      </w:r>
      <w:r w:rsidRPr="0056373B">
        <w:t>e</w:t>
      </w:r>
      <w:r w:rsidRPr="0056373B">
        <w:t>czystej i w katastrze nieruchomości.</w:t>
      </w:r>
    </w:p>
    <w:p w:rsidR="000B02B1" w:rsidRPr="000B02B1" w:rsidRDefault="000B02B1" w:rsidP="004215FF">
      <w:pPr>
        <w:pStyle w:val="USTustnpkodeksu"/>
        <w:keepNext/>
      </w:pPr>
      <w:r w:rsidRPr="0056373B">
        <w:t xml:space="preserve">4. Nieruchomości lub </w:t>
      </w:r>
      <w:r w:rsidRPr="000B02B1">
        <w:t>ich części, o których mowa</w:t>
      </w:r>
      <w:r w:rsidR="004215FF" w:rsidRPr="000B02B1">
        <w:t xml:space="preserve"> w</w:t>
      </w:r>
      <w:r w:rsidR="004215FF">
        <w:t> art. </w:t>
      </w:r>
      <w:r w:rsidRPr="000B02B1">
        <w:t>11f</w:t>
      </w:r>
      <w:r w:rsidR="004215FF">
        <w:t xml:space="preserve"> ust. </w:t>
      </w:r>
      <w:r w:rsidRPr="000B02B1">
        <w:t>1</w:t>
      </w:r>
      <w:r w:rsidR="004215FF">
        <w:t xml:space="preserve"> pkt </w:t>
      </w:r>
      <w:r w:rsidRPr="000B02B1">
        <w:t>6, stają się z mocy prawa:</w:t>
      </w:r>
    </w:p>
    <w:p w:rsidR="000B02B1" w:rsidRPr="0056373B" w:rsidRDefault="000B02B1" w:rsidP="000B02B1">
      <w:pPr>
        <w:pStyle w:val="PKTpunkt"/>
      </w:pPr>
      <w:r w:rsidRPr="0056373B">
        <w:t>1)</w:t>
      </w:r>
      <w:r w:rsidRPr="0056373B">
        <w:tab/>
        <w:t>własnością Skarbu Państwa w odniesieniu do dróg krajowych,</w:t>
      </w:r>
    </w:p>
    <w:p w:rsidR="000B02B1" w:rsidRPr="0056373B" w:rsidRDefault="000B02B1" w:rsidP="004215FF">
      <w:pPr>
        <w:pStyle w:val="PKTpunkt"/>
        <w:keepNext/>
      </w:pPr>
      <w:r w:rsidRPr="0056373B">
        <w:lastRenderedPageBreak/>
        <w:t>2)</w:t>
      </w:r>
      <w:r w:rsidRPr="0056373B">
        <w:tab/>
        <w:t>własnością odpowiednich jednostek samorządu terytorialnego w odniesieniu do dróg wojewódzkich, powiatowych i gminnych</w:t>
      </w:r>
    </w:p>
    <w:p w:rsidR="000B02B1" w:rsidRPr="0056373B" w:rsidRDefault="000B02B1" w:rsidP="000B02B1">
      <w:pPr>
        <w:pStyle w:val="CZWSPPKTczwsplnapunktw"/>
      </w:pPr>
      <w:r w:rsidRPr="0056373B">
        <w:t>– z dniem, w którym decyzja o zezwoleniu na realizację inwestycji drogowej stała się ostateczna.</w:t>
      </w:r>
    </w:p>
    <w:p w:rsidR="000B02B1" w:rsidRPr="0056373B" w:rsidRDefault="000B02B1" w:rsidP="000B02B1">
      <w:pPr>
        <w:pStyle w:val="USTustnpkodeksu"/>
      </w:pPr>
      <w:r w:rsidRPr="0056373B">
        <w:t>4a. Decyzję ustalającą wysokość odszkodowania za nieruchomości, o których mowa</w:t>
      </w:r>
      <w:r w:rsidR="004215FF" w:rsidRPr="0056373B">
        <w:t xml:space="preserve"> w</w:t>
      </w:r>
      <w:r w:rsidR="004215FF">
        <w:t> ust. </w:t>
      </w:r>
      <w:r w:rsidRPr="0056373B">
        <w:t>4, wydaje organ, który wydał decyzję o zezwoleniu na realizację inwestycji drogowej.</w:t>
      </w:r>
    </w:p>
    <w:p w:rsidR="000B02B1" w:rsidRPr="0056373B" w:rsidRDefault="000B02B1" w:rsidP="000B02B1">
      <w:pPr>
        <w:pStyle w:val="USTustnpkodeksu"/>
      </w:pPr>
      <w:r w:rsidRPr="0056373B">
        <w:t>4b. Decyzję ustalającą wysokość odszkodowania wydaje się w terminie 30 dni od dnia, w którym decyzja o zezwoleniu na realizację inwestycji drogowej stała się ostateczna.</w:t>
      </w:r>
    </w:p>
    <w:p w:rsidR="000B02B1" w:rsidRPr="0056373B" w:rsidRDefault="000B02B1" w:rsidP="000B02B1">
      <w:pPr>
        <w:pStyle w:val="USTustnpkodeksu"/>
      </w:pPr>
      <w:r w:rsidRPr="0056373B">
        <w:t>4c. Jeżeli na nieruchomości lub prawie użytkowania wieczystego tej nieruchomości zostały ustanowione ograniczone prawa rzeczowe z dniem, w którym decyzja o zezwoleniu na realizację inwestycji drogowej stała się ostateczna, prawa te wygasają.</w:t>
      </w:r>
    </w:p>
    <w:p w:rsidR="000B02B1" w:rsidRPr="0056373B" w:rsidRDefault="000B02B1" w:rsidP="000B02B1">
      <w:pPr>
        <w:pStyle w:val="USTustnpkodeksu"/>
      </w:pPr>
      <w:r w:rsidRPr="0056373B">
        <w:t>4d. Jeżeli przeznaczona na pasy drogowe nieruchomość gruntowa stanowiąca własność Skarbu Państwa albo je</w:t>
      </w:r>
      <w:r w:rsidRPr="0056373B">
        <w:t>d</w:t>
      </w:r>
      <w:r w:rsidRPr="0056373B">
        <w:t>nostki samorządu terytorialnego została oddana w użytkowanie wieczyste, użytkowanie to wygasa z dniem, w którym decyzja o zezwoleniu na realizację inwestycji drogowej stała się ostateczna.</w:t>
      </w:r>
    </w:p>
    <w:p w:rsidR="000B02B1" w:rsidRPr="0056373B" w:rsidRDefault="000B02B1" w:rsidP="000B02B1">
      <w:pPr>
        <w:pStyle w:val="USTustnpkodeksu"/>
      </w:pPr>
      <w:r w:rsidRPr="0056373B">
        <w:t>4e. Przepis</w:t>
      </w:r>
      <w:r w:rsidR="004215FF">
        <w:t xml:space="preserve"> ust. </w:t>
      </w:r>
      <w:r w:rsidRPr="0056373B">
        <w:t>4d stosuje się odpowiednio do użytkowania wieczystego nabytego w sposób inny niż w drodze um</w:t>
      </w:r>
      <w:r w:rsidRPr="0056373B">
        <w:t>o</w:t>
      </w:r>
      <w:r w:rsidRPr="0056373B">
        <w:t>wy zawartej w formie aktu notarialnego.</w:t>
      </w:r>
    </w:p>
    <w:p w:rsidR="000B02B1" w:rsidRPr="0056373B" w:rsidRDefault="000B02B1" w:rsidP="000B02B1">
      <w:pPr>
        <w:pStyle w:val="USTustnpkodeksu"/>
      </w:pPr>
      <w:r w:rsidRPr="0056373B">
        <w:t>4f. Odszkodowanie za nieruchomości, o których mowa</w:t>
      </w:r>
      <w:r w:rsidR="004215FF" w:rsidRPr="0056373B">
        <w:t xml:space="preserve"> w</w:t>
      </w:r>
      <w:r w:rsidR="004215FF">
        <w:t> ust. </w:t>
      </w:r>
      <w:r w:rsidRPr="0056373B">
        <w:t>4, przysługuje dotychczasowym właścicielom nie</w:t>
      </w:r>
      <w:r w:rsidR="00074A0E">
        <w:t>-</w:t>
      </w:r>
      <w:r w:rsidR="00074A0E">
        <w:br/>
      </w:r>
      <w:r w:rsidRPr="0056373B">
        <w:t>ruchomości, użytkownikom wieczystym nieruchomości oraz osobom, którym przysługuje do nieruchomości ograniczone prawo rzeczowe.</w:t>
      </w:r>
    </w:p>
    <w:p w:rsidR="000B02B1" w:rsidRPr="0056373B" w:rsidRDefault="000B02B1" w:rsidP="000B02B1">
      <w:pPr>
        <w:pStyle w:val="USTustnpkodeksu"/>
      </w:pPr>
      <w:r w:rsidRPr="0056373B">
        <w:t xml:space="preserve">4g. Jeżeli decyzji o zezwoleniu na realizację inwestycji drogowej nadany został rygor natychmiastowej </w:t>
      </w:r>
      <w:proofErr w:type="spellStart"/>
      <w:r w:rsidRPr="0056373B">
        <w:t>wykonal</w:t>
      </w:r>
      <w:proofErr w:type="spellEnd"/>
      <w:r w:rsidR="00074A0E">
        <w:t>-</w:t>
      </w:r>
      <w:r w:rsidR="00074A0E">
        <w:br/>
      </w:r>
      <w:proofErr w:type="spellStart"/>
      <w:r w:rsidRPr="0056373B">
        <w:t>ności</w:t>
      </w:r>
      <w:proofErr w:type="spellEnd"/>
      <w:r w:rsidRPr="0056373B">
        <w:t>, decyzję ustalającą wysokość odszkodowania wydaje się w terminie 60 dni od dnia nadania decyzji o zezwoleniu na realizację inwestycji drogowej rygoru natychmiastowej wykonalności.</w:t>
      </w:r>
    </w:p>
    <w:p w:rsidR="000B02B1" w:rsidRPr="0056373B" w:rsidRDefault="000B02B1" w:rsidP="000B02B1">
      <w:pPr>
        <w:pStyle w:val="USTustnpkodeksu"/>
      </w:pPr>
      <w:r w:rsidRPr="0056373B">
        <w:t>5. Do ustalenia wysokości i wypłacenia odszkodowania, o którym mowa</w:t>
      </w:r>
      <w:r w:rsidR="004215FF" w:rsidRPr="0056373B">
        <w:t xml:space="preserve"> w</w:t>
      </w:r>
      <w:r w:rsidR="004215FF">
        <w:t> ust. </w:t>
      </w:r>
      <w:r w:rsidRPr="0056373B">
        <w:t>4a, stosuje się odpowiednio przepisy o gospodarce nieruchomościami, z zastrzeżeniem</w:t>
      </w:r>
      <w:r w:rsidR="004215FF">
        <w:t xml:space="preserve"> art. </w:t>
      </w:r>
      <w:r w:rsidRPr="0056373B">
        <w:t>18.</w:t>
      </w:r>
    </w:p>
    <w:p w:rsidR="000B02B1" w:rsidRPr="0056373B" w:rsidRDefault="000B02B1" w:rsidP="000B02B1">
      <w:pPr>
        <w:pStyle w:val="USTustnpkodeksu"/>
      </w:pPr>
      <w:r w:rsidRPr="0056373B">
        <w:t>5a. Na wniosek osoby uprawnionej do otrzymania odszkodowania, za nieruchomości, o których mowa</w:t>
      </w:r>
      <w:r w:rsidR="004215FF" w:rsidRPr="0056373B">
        <w:t xml:space="preserve"> w</w:t>
      </w:r>
      <w:r w:rsidR="004215FF">
        <w:t> ust. </w:t>
      </w:r>
      <w:r w:rsidRPr="0056373B">
        <w:t>4, w</w:t>
      </w:r>
      <w:r w:rsidRPr="0056373B">
        <w:t>y</w:t>
      </w:r>
      <w:r w:rsidRPr="0056373B">
        <w:t>płaca się zaliczkę w wysokości 70% odszkodowania ustalonego przez organ pierwszej instancji w decyzji ustalającej w</w:t>
      </w:r>
      <w:r w:rsidRPr="0056373B">
        <w:t>y</w:t>
      </w:r>
      <w:r w:rsidRPr="0056373B">
        <w:t>sokość odszkodowania, o której mowa</w:t>
      </w:r>
      <w:r w:rsidR="004215FF" w:rsidRPr="0056373B">
        <w:t xml:space="preserve"> w</w:t>
      </w:r>
      <w:r w:rsidR="004215FF">
        <w:t> ust. </w:t>
      </w:r>
      <w:r w:rsidRPr="0056373B">
        <w:t>4g. Wypłata zaliczki następuje jednorazowo w terminie 30 dni od dnia zł</w:t>
      </w:r>
      <w:r w:rsidRPr="0056373B">
        <w:t>o</w:t>
      </w:r>
      <w:r w:rsidRPr="0056373B">
        <w:t>żenia wniosku.</w:t>
      </w:r>
    </w:p>
    <w:p w:rsidR="000B02B1" w:rsidRPr="0056373B" w:rsidRDefault="000B02B1" w:rsidP="000B02B1">
      <w:pPr>
        <w:pStyle w:val="USTustnpkodeksu"/>
      </w:pPr>
      <w:r w:rsidRPr="0056373B">
        <w:t>5b. Osoba, której wypłacono zaliczkę, lub jej spadkobiercy są obowiązani do zwrotu zaliczki po jej waloryzacji na dzień zwrotu, jeżeli decyzja o zezwoleniu na realizację inwestycji drogowej została zmieniona, uchylona w całości lub w części dotyczącej tej osoby, lub stwierdzono jej nieważność.</w:t>
      </w:r>
    </w:p>
    <w:p w:rsidR="000B02B1" w:rsidRDefault="000B02B1" w:rsidP="000B02B1">
      <w:pPr>
        <w:pStyle w:val="USTustnpkodeksu"/>
      </w:pPr>
      <w:r w:rsidRPr="0056373B">
        <w:t>6. Nieruchomości, o których mowa</w:t>
      </w:r>
      <w:r w:rsidR="004215FF" w:rsidRPr="0056373B">
        <w:t xml:space="preserve"> w</w:t>
      </w:r>
      <w:r w:rsidR="004215FF">
        <w:t> ust. </w:t>
      </w:r>
      <w:r w:rsidRPr="0056373B">
        <w:t>4, mogą być użytkowane nieodpłatnie przez dotychczasowych właścicieli lub użytkowników wieczystych do upływu terminu, o którym mowa</w:t>
      </w:r>
      <w:r w:rsidR="004215FF" w:rsidRPr="0056373B">
        <w:t xml:space="preserve"> w</w:t>
      </w:r>
      <w:r w:rsidR="004215FF">
        <w:t> art. </w:t>
      </w:r>
      <w:r w:rsidRPr="0056373B">
        <w:t>16</w:t>
      </w:r>
      <w:r w:rsidR="004215FF">
        <w:t xml:space="preserve"> ust. </w:t>
      </w:r>
      <w:r w:rsidRPr="0056373B">
        <w:t>2.</w:t>
      </w:r>
    </w:p>
    <w:p w:rsidR="000B02B1" w:rsidRPr="00D61E13" w:rsidRDefault="000B02B1" w:rsidP="000B02B1">
      <w:pPr>
        <w:pStyle w:val="USTustnpkodeksu"/>
      </w:pPr>
      <w:r w:rsidRPr="00D61E13">
        <w:t>7.</w:t>
      </w:r>
      <w:bookmarkStart w:id="9" w:name="_Ref429480437"/>
      <w:r>
        <w:rPr>
          <w:rStyle w:val="Odwoanieprzypisudolnego"/>
        </w:rPr>
        <w:footnoteReference w:id="21"/>
      </w:r>
      <w:bookmarkEnd w:id="9"/>
      <w:r>
        <w:rPr>
          <w:rStyle w:val="IGindeksgrny"/>
        </w:rPr>
        <w:t>)</w:t>
      </w:r>
      <w:r>
        <w:t> </w:t>
      </w:r>
      <w:r w:rsidRPr="00D61E13">
        <w:t>Jeżeli przemawia za tym interes społeczny lub gospodarczy Skarb Państwa albo jednostka samorządu terytoria</w:t>
      </w:r>
      <w:r w:rsidRPr="00D61E13">
        <w:t>l</w:t>
      </w:r>
      <w:r w:rsidRPr="00D61E13">
        <w:t>nego mogą zrzec się w</w:t>
      </w:r>
      <w:r>
        <w:t> </w:t>
      </w:r>
      <w:r w:rsidRPr="00D61E13">
        <w:t>całości lub w</w:t>
      </w:r>
      <w:r>
        <w:t> </w:t>
      </w:r>
      <w:r w:rsidRPr="00D61E13">
        <w:t>części odszkodowania za nieruchomości, o</w:t>
      </w:r>
      <w:r>
        <w:t> </w:t>
      </w:r>
      <w:r w:rsidRPr="00D61E13">
        <w:t>których mowa</w:t>
      </w:r>
      <w:r w:rsidR="004215FF" w:rsidRPr="00D61E13">
        <w:t xml:space="preserve"> w</w:t>
      </w:r>
      <w:r w:rsidR="004215FF">
        <w:t> ust. </w:t>
      </w:r>
      <w:r w:rsidRPr="00D61E13">
        <w:t>4, w</w:t>
      </w:r>
      <w:r>
        <w:t> </w:t>
      </w:r>
      <w:r w:rsidRPr="00D61E13">
        <w:t>formie pise</w:t>
      </w:r>
      <w:r w:rsidRPr="00D61E13">
        <w:t>m</w:t>
      </w:r>
      <w:r w:rsidRPr="00D61E13">
        <w:t>nej pod rygorem nieważności. Oświadczenie to składa się do organu, o</w:t>
      </w:r>
      <w:r>
        <w:t> </w:t>
      </w:r>
      <w:r w:rsidRPr="00D61E13">
        <w:t>którym mowa</w:t>
      </w:r>
      <w:r w:rsidR="004215FF" w:rsidRPr="00D61E13">
        <w:t xml:space="preserve"> w</w:t>
      </w:r>
      <w:r w:rsidR="004215FF">
        <w:t> ust. </w:t>
      </w:r>
      <w:r w:rsidRPr="00D61E13">
        <w:t>4a.</w:t>
      </w:r>
    </w:p>
    <w:p w:rsidR="000B02B1" w:rsidRPr="00D61E13" w:rsidRDefault="000B02B1" w:rsidP="004215FF">
      <w:pPr>
        <w:pStyle w:val="USTustnpkodeksu"/>
        <w:keepNext/>
      </w:pPr>
      <w:r w:rsidRPr="00D61E13">
        <w:t>8.</w:t>
      </w:r>
      <w:r>
        <w:fldChar w:fldCharType="begin"/>
      </w:r>
      <w:r>
        <w:instrText xml:space="preserve"> NOTEREF _Ref429480437 \f \h </w:instrText>
      </w:r>
      <w:r>
        <w:fldChar w:fldCharType="separate"/>
      </w:r>
      <w:r w:rsidR="009612F6" w:rsidRPr="009612F6">
        <w:rPr>
          <w:rStyle w:val="Odwoanieprzypisudolnego"/>
        </w:rPr>
        <w:t>21</w:t>
      </w:r>
      <w:r>
        <w:fldChar w:fldCharType="end"/>
      </w:r>
      <w:r>
        <w:rPr>
          <w:rStyle w:val="IGindeksgrny"/>
        </w:rPr>
        <w:t>)</w:t>
      </w:r>
      <w:r>
        <w:t> </w:t>
      </w:r>
      <w:r w:rsidRPr="00D61E13">
        <w:t>W</w:t>
      </w:r>
      <w:r>
        <w:t> </w:t>
      </w:r>
      <w:r w:rsidRPr="00D61E13">
        <w:t>przypadku zrzeczenia się odszkodowania za nieruchomości, o</w:t>
      </w:r>
      <w:r>
        <w:t> </w:t>
      </w:r>
      <w:r w:rsidRPr="00D61E13">
        <w:t>których mowa</w:t>
      </w:r>
      <w:r w:rsidR="004215FF" w:rsidRPr="00D61E13">
        <w:t xml:space="preserve"> w</w:t>
      </w:r>
      <w:r w:rsidR="004215FF">
        <w:t> ust. </w:t>
      </w:r>
      <w:r w:rsidRPr="00D61E13">
        <w:t>4:</w:t>
      </w:r>
    </w:p>
    <w:p w:rsidR="000B02B1" w:rsidRPr="00D61E13" w:rsidRDefault="000B02B1" w:rsidP="000B02B1">
      <w:pPr>
        <w:pStyle w:val="PKTpunkt"/>
      </w:pPr>
      <w:r w:rsidRPr="00D61E13">
        <w:t>1)</w:t>
      </w:r>
      <w:r>
        <w:tab/>
      </w:r>
      <w:r w:rsidRPr="00D61E13">
        <w:t>przed wszczęciem postępowania ustalającego wysokość odszkodowania – postępowania nie wszczyna się;</w:t>
      </w:r>
    </w:p>
    <w:p w:rsidR="000B02B1" w:rsidRPr="00D61E13" w:rsidRDefault="000B02B1" w:rsidP="000B02B1">
      <w:pPr>
        <w:pStyle w:val="PKTpunkt"/>
      </w:pPr>
      <w:r w:rsidRPr="00D61E13">
        <w:t>2)</w:t>
      </w:r>
      <w:r>
        <w:tab/>
      </w:r>
      <w:r w:rsidRPr="00D61E13">
        <w:t>w trakcie postępowania ustalającego wysokość odszkodowania – postępowanie umarza się;</w:t>
      </w:r>
    </w:p>
    <w:p w:rsidR="000B02B1" w:rsidRPr="0056373B" w:rsidRDefault="000B02B1" w:rsidP="000B02B1">
      <w:pPr>
        <w:pStyle w:val="PKTpunkt"/>
      </w:pPr>
      <w:r w:rsidRPr="00D61E13">
        <w:t>3)</w:t>
      </w:r>
      <w:r>
        <w:tab/>
      </w:r>
      <w:r w:rsidRPr="00D61E13">
        <w:t>po wydaniu decyzji ustalającej wysokość odszkodowania – decyzję wygasza się.</w:t>
      </w:r>
    </w:p>
    <w:p w:rsidR="000B02B1" w:rsidRPr="0056373B" w:rsidRDefault="000B02B1" w:rsidP="000B02B1">
      <w:pPr>
        <w:pStyle w:val="ARTartustawynprozporzdzenia"/>
      </w:pPr>
      <w:r w:rsidRPr="004215FF">
        <w:rPr>
          <w:rStyle w:val="Ppogrubienie"/>
        </w:rPr>
        <w:t>Art. 13.</w:t>
      </w:r>
      <w:r w:rsidRPr="0056373B">
        <w:t> 1. (uchylony)</w:t>
      </w:r>
    </w:p>
    <w:p w:rsidR="000B02B1" w:rsidRPr="0056373B" w:rsidRDefault="000B02B1" w:rsidP="000B02B1">
      <w:pPr>
        <w:pStyle w:val="USTustnpkodeksu"/>
      </w:pPr>
      <w:r w:rsidRPr="0056373B">
        <w:t>2. Właściwy zarządca drogi może nabywać w imieniu i na rzecz Skarbu Państwa, województwa, powiatu albo gminy, nieruchomości, w tym lokale mieszkalne, poza pasami drogowymi w celu dokonania ich zamiany na nieruchomości poł</w:t>
      </w:r>
      <w:r w:rsidRPr="0056373B">
        <w:t>o</w:t>
      </w:r>
      <w:r w:rsidRPr="0056373B">
        <w:t>żone w pasach drogowych lub wydzielania ich w tych pasach w postępowaniu scaleniowo</w:t>
      </w:r>
      <w:r w:rsidRPr="0056373B">
        <w:softHyphen/>
      </w:r>
      <w:r>
        <w:softHyphen/>
      </w:r>
      <w:r w:rsidR="004215FF">
        <w:softHyphen/>
      </w:r>
      <w:r w:rsidR="004215FF">
        <w:noBreakHyphen/>
      </w:r>
      <w:r w:rsidRPr="0056373B">
        <w:t>wymiennym.</w:t>
      </w:r>
    </w:p>
    <w:p w:rsidR="000B02B1" w:rsidRPr="0056373B" w:rsidRDefault="000B02B1" w:rsidP="000B02B1">
      <w:pPr>
        <w:pStyle w:val="USTustnpkodeksu"/>
      </w:pPr>
      <w:r w:rsidRPr="0056373B">
        <w:t>3. W przypadku, o którym mowa</w:t>
      </w:r>
      <w:r w:rsidR="004215FF" w:rsidRPr="0056373B">
        <w:t xml:space="preserve"> w</w:t>
      </w:r>
      <w:r w:rsidR="004215FF">
        <w:t> art. </w:t>
      </w:r>
      <w:r w:rsidRPr="0056373B">
        <w:t>12</w:t>
      </w:r>
      <w:r w:rsidR="004215FF">
        <w:t xml:space="preserve"> ust. </w:t>
      </w:r>
      <w:r w:rsidRPr="0056373B">
        <w:t>4, jeżeli przejęta jest część nieruchomości, a pozostała część nie nad</w:t>
      </w:r>
      <w:r w:rsidRPr="0056373B">
        <w:t>a</w:t>
      </w:r>
      <w:r w:rsidRPr="0056373B">
        <w:t>je się do prawidłowego wykorzystania na dotychczasowe cele, właściwy zarządca drogi jest obowiązany do nabycia, na wniosek właściciela lub użytkownika wieczystego nieruchomości, w imieniu i na rzecz Skarbu Państwa albo jednostki samorządu terytorialnego tej części nieruchomości.</w:t>
      </w:r>
    </w:p>
    <w:p w:rsidR="000B02B1" w:rsidRPr="0056373B" w:rsidRDefault="000B02B1" w:rsidP="000B02B1">
      <w:pPr>
        <w:pStyle w:val="ARTartustawynprozporzdzenia"/>
      </w:pPr>
      <w:r w:rsidRPr="004215FF">
        <w:rPr>
          <w:rStyle w:val="Ppogrubienie"/>
        </w:rPr>
        <w:lastRenderedPageBreak/>
        <w:t>Art. 14.</w:t>
      </w:r>
      <w:r w:rsidRPr="0056373B">
        <w:t> (uchylony)</w:t>
      </w:r>
    </w:p>
    <w:p w:rsidR="000B02B1" w:rsidRPr="0056373B" w:rsidRDefault="000B02B1" w:rsidP="000B02B1">
      <w:pPr>
        <w:pStyle w:val="ARTartustawynprozporzdzenia"/>
      </w:pPr>
      <w:r w:rsidRPr="004215FF">
        <w:rPr>
          <w:rStyle w:val="Ppogrubienie"/>
        </w:rPr>
        <w:t>Art. 15.</w:t>
      </w:r>
      <w:r w:rsidRPr="0056373B">
        <w:t> (uchylony)</w:t>
      </w:r>
    </w:p>
    <w:p w:rsidR="000B02B1" w:rsidRPr="0056373B" w:rsidRDefault="000B02B1" w:rsidP="000B02B1">
      <w:pPr>
        <w:pStyle w:val="ARTartustawynprozporzdzenia"/>
      </w:pPr>
      <w:r w:rsidRPr="004215FF">
        <w:rPr>
          <w:rStyle w:val="Ppogrubienie"/>
        </w:rPr>
        <w:t>Art. 16.</w:t>
      </w:r>
      <w:r w:rsidRPr="0056373B">
        <w:t> 1. (uchylony)</w:t>
      </w:r>
    </w:p>
    <w:p w:rsidR="000B02B1" w:rsidRPr="0056373B" w:rsidRDefault="000B02B1" w:rsidP="000B02B1">
      <w:pPr>
        <w:pStyle w:val="USTustnpkodeksu"/>
      </w:pPr>
      <w:r w:rsidRPr="0056373B">
        <w:t>2. Decyzja o zezwoleniu na realizację inwestycji drogowej określa termin odpowiednio wydania nieruchomości lub wydania nieruchomości i opróżnienia lokali oraz innych pomieszczeń. Termin ten nie może być krótszy niż 120 dni od dnia, w którym decyzja o zezwoleniu na realizację inwestycji drogowej stała się ostateczna.</w:t>
      </w:r>
    </w:p>
    <w:p w:rsidR="000B02B1" w:rsidRPr="0056373B" w:rsidRDefault="000B02B1" w:rsidP="000B02B1">
      <w:pPr>
        <w:pStyle w:val="USTustnpkodeksu"/>
      </w:pPr>
      <w:r w:rsidRPr="0056373B">
        <w:t>3. Do egzekucji obowiązków wynikających z decyzji o zezwoleniu na realizację inwestycji drogowej stosuje się przepisy o postępowaniu egzekucyjnym w administracji. Egzekucję obowiązku wynikającego z decyzji o zezwoleniu na realizację inwestycji drogowej przeprowadza się w terminie 30 dni od dnia otrzymania wniosku właściwego zarządcy drogi.</w:t>
      </w:r>
    </w:p>
    <w:p w:rsidR="000B02B1" w:rsidRPr="0056373B" w:rsidRDefault="000B02B1" w:rsidP="000B02B1">
      <w:pPr>
        <w:pStyle w:val="ARTartustawynprozporzdzenia"/>
      </w:pPr>
      <w:r w:rsidRPr="004215FF">
        <w:rPr>
          <w:rStyle w:val="Ppogrubienie"/>
        </w:rPr>
        <w:t>Art. 17.</w:t>
      </w:r>
      <w:bookmarkStart w:id="10" w:name="f0859eTJ2s13v10591a"/>
      <w:bookmarkEnd w:id="10"/>
      <w:r w:rsidRPr="0056373B">
        <w:t> 1. Wojewoda w odniesieniu do dróg krajowych i wojewódzkich albo starosta w odniesieniu do dróg powi</w:t>
      </w:r>
      <w:r w:rsidRPr="0056373B">
        <w:t>a</w:t>
      </w:r>
      <w:r w:rsidRPr="0056373B">
        <w:t>towych i gminnych nadają decyzji o zezwoleniu na realizację inwestycji drogowej rygor natychmiastowej wykonalności na wniosek właściwego zarządcy drogi, uzasadniony interesem społecznym lub gospodarczym.</w:t>
      </w:r>
    </w:p>
    <w:p w:rsidR="000B02B1" w:rsidRPr="0056373B" w:rsidRDefault="000B02B1" w:rsidP="000B02B1">
      <w:pPr>
        <w:pStyle w:val="USTustnpkodeksu"/>
      </w:pPr>
      <w:r w:rsidRPr="0056373B">
        <w:t>2. (uchylony)</w:t>
      </w:r>
    </w:p>
    <w:p w:rsidR="000B02B1" w:rsidRPr="000B02B1" w:rsidRDefault="000B02B1" w:rsidP="004215FF">
      <w:pPr>
        <w:pStyle w:val="USTustnpkodeksu"/>
        <w:keepNext/>
      </w:pPr>
      <w:r w:rsidRPr="0056373B">
        <w:t>3. Decyzja, o której mowa</w:t>
      </w:r>
      <w:r w:rsidR="004215FF" w:rsidRPr="0056373B">
        <w:t xml:space="preserve"> w</w:t>
      </w:r>
      <w:r w:rsidR="004215FF">
        <w:t> ust. </w:t>
      </w:r>
      <w:r w:rsidRPr="0056373B">
        <w:t>1:</w:t>
      </w:r>
    </w:p>
    <w:p w:rsidR="000B02B1" w:rsidRPr="0056373B" w:rsidRDefault="000B02B1" w:rsidP="000B02B1">
      <w:pPr>
        <w:pStyle w:val="PKTpunkt"/>
      </w:pPr>
      <w:r w:rsidRPr="0056373B">
        <w:t>1)</w:t>
      </w:r>
      <w:r w:rsidRPr="0056373B">
        <w:tab/>
        <w:t>(uchylony)</w:t>
      </w:r>
    </w:p>
    <w:p w:rsidR="000B02B1" w:rsidRPr="0056373B" w:rsidRDefault="000B02B1" w:rsidP="000B02B1">
      <w:pPr>
        <w:pStyle w:val="PKTpunkt"/>
      </w:pPr>
      <w:r w:rsidRPr="0056373B">
        <w:t>2)</w:t>
      </w:r>
      <w:r w:rsidRPr="0056373B">
        <w:tab/>
        <w:t>zobowiązuje do niezwłocznego wydania nieruchomości, opróżnienia lokali i innych pomieszczeń;</w:t>
      </w:r>
    </w:p>
    <w:p w:rsidR="000B02B1" w:rsidRPr="0056373B" w:rsidRDefault="000B02B1" w:rsidP="000B02B1">
      <w:pPr>
        <w:pStyle w:val="PKTpunkt"/>
      </w:pPr>
      <w:r w:rsidRPr="0056373B">
        <w:t>3)</w:t>
      </w:r>
      <w:r w:rsidRPr="0056373B">
        <w:tab/>
        <w:t>uprawnia do faktycznego objęcia nieruchomości w posiadanie przez właściwego zarządcę drogi;</w:t>
      </w:r>
    </w:p>
    <w:p w:rsidR="000B02B1" w:rsidRDefault="000B02B1" w:rsidP="000B02B1">
      <w:pPr>
        <w:pStyle w:val="PKTpunkt"/>
      </w:pPr>
      <w:r w:rsidRPr="0056373B">
        <w:t>4)</w:t>
      </w:r>
      <w:r w:rsidRPr="0056373B">
        <w:tab/>
        <w:t>uprawnia do rozpoczęcia robót budowlanych</w:t>
      </w:r>
      <w:r>
        <w:t>;</w:t>
      </w:r>
    </w:p>
    <w:p w:rsidR="000B02B1" w:rsidRPr="0056373B" w:rsidRDefault="000B02B1" w:rsidP="000B02B1">
      <w:pPr>
        <w:pStyle w:val="PKTpunkt"/>
      </w:pPr>
      <w:r w:rsidRPr="00D61E13">
        <w:t>5)</w:t>
      </w:r>
      <w:r>
        <w:rPr>
          <w:rStyle w:val="Odwoanieprzypisudolnego"/>
        </w:rPr>
        <w:footnoteReference w:id="22"/>
      </w:r>
      <w:r>
        <w:rPr>
          <w:rStyle w:val="IGindeksgrny"/>
        </w:rPr>
        <w:t>)</w:t>
      </w:r>
      <w:r>
        <w:tab/>
      </w:r>
      <w:r w:rsidRPr="00D61E13">
        <w:t>uprawnia do wydania przez właściwy organ dziennika budowy.</w:t>
      </w:r>
    </w:p>
    <w:p w:rsidR="000B02B1" w:rsidRPr="0056373B" w:rsidRDefault="000B02B1" w:rsidP="000B02B1">
      <w:pPr>
        <w:pStyle w:val="USTustnpkodeksu"/>
      </w:pPr>
      <w:r w:rsidRPr="0056373B">
        <w:t>4. W przypadku gdy decyzja, o której mowa</w:t>
      </w:r>
      <w:r w:rsidR="004215FF" w:rsidRPr="0056373B">
        <w:t xml:space="preserve"> w</w:t>
      </w:r>
      <w:r w:rsidR="004215FF">
        <w:t> ust. </w:t>
      </w:r>
      <w:r w:rsidRPr="0056373B">
        <w:t>1, dotyczy nieruchomości zabudowanej budynkiem mieszkalnym albo budynkiem, w którym został wyodrębniony lokal mieszkalny, właściwy zarządca drogi jest obowiązany, w terminie faktycznego objęcia nieruchomości w posiadanie, do wskazania lokalu zamiennego, z zastrzeżeniem</w:t>
      </w:r>
      <w:r w:rsidR="004215FF">
        <w:t xml:space="preserve"> ust. </w:t>
      </w:r>
      <w:r w:rsidRPr="0056373B">
        <w:t>4a.</w:t>
      </w:r>
    </w:p>
    <w:p w:rsidR="000B02B1" w:rsidRPr="0056373B" w:rsidRDefault="000B02B1" w:rsidP="000B02B1">
      <w:pPr>
        <w:pStyle w:val="USTustnpkodeksu"/>
      </w:pPr>
      <w:r w:rsidRPr="0056373B">
        <w:t>4a. W przypadku gdy faktyczne objęcie nieruchomości w posiadanie następuje po upływie terminu, o którym mowa</w:t>
      </w:r>
      <w:r w:rsidR="004215FF" w:rsidRPr="0056373B">
        <w:t xml:space="preserve"> w</w:t>
      </w:r>
      <w:r w:rsidR="004215FF">
        <w:t> art. </w:t>
      </w:r>
      <w:r w:rsidRPr="0056373B">
        <w:t>16</w:t>
      </w:r>
      <w:r w:rsidR="004215FF">
        <w:t xml:space="preserve"> ust. </w:t>
      </w:r>
      <w:r w:rsidRPr="0056373B">
        <w:t>2, właściwy zarządca drogi nie ma obowiązku do wskazania lokalu zamiennego.</w:t>
      </w:r>
    </w:p>
    <w:p w:rsidR="000B02B1" w:rsidRPr="0056373B" w:rsidRDefault="000B02B1" w:rsidP="000B02B1">
      <w:pPr>
        <w:pStyle w:val="USTustnpkodeksu"/>
      </w:pPr>
      <w:r w:rsidRPr="0056373B">
        <w:t>4b. Osoba, której wskazano lokal zamienny, jest obowiązana do jego opróżnienia najpóźniej w dniu upływu terminu, o którym mowa</w:t>
      </w:r>
      <w:r w:rsidR="004215FF" w:rsidRPr="0056373B">
        <w:t xml:space="preserve"> w</w:t>
      </w:r>
      <w:r w:rsidR="004215FF">
        <w:t> art. </w:t>
      </w:r>
      <w:r w:rsidRPr="0056373B">
        <w:t>16</w:t>
      </w:r>
      <w:r w:rsidR="004215FF">
        <w:t xml:space="preserve"> ust. </w:t>
      </w:r>
      <w:r w:rsidRPr="0056373B">
        <w:t>2.</w:t>
      </w:r>
    </w:p>
    <w:p w:rsidR="000B02B1" w:rsidRPr="0056373B" w:rsidRDefault="000B02B1" w:rsidP="000B02B1">
      <w:pPr>
        <w:pStyle w:val="USTustnpkodeksu"/>
      </w:pPr>
      <w:r w:rsidRPr="0056373B">
        <w:t>5. Do egzekucji obowiązków wynikających z decyzji, o której mowa</w:t>
      </w:r>
      <w:r w:rsidR="004215FF" w:rsidRPr="0056373B">
        <w:t xml:space="preserve"> w</w:t>
      </w:r>
      <w:r w:rsidR="004215FF">
        <w:t> ust. </w:t>
      </w:r>
      <w:r w:rsidRPr="0056373B">
        <w:t>1, stosuje się przepisy o postępowaniu egzekucyjnym w administracji. Egzekucję obowiązku wynikającego z tej decyzji przeprowadza się w terminie 30 dni od dnia otrzymania wniosku właściwego zarządcy drogi.</w:t>
      </w:r>
    </w:p>
    <w:p w:rsidR="000B02B1" w:rsidRPr="0056373B" w:rsidRDefault="000B02B1" w:rsidP="000B02B1">
      <w:pPr>
        <w:pStyle w:val="ARTartustawynprozporzdzenia"/>
      </w:pPr>
      <w:r w:rsidRPr="004215FF">
        <w:rPr>
          <w:rStyle w:val="Ppogrubienie"/>
        </w:rPr>
        <w:t>Art. 18.</w:t>
      </w:r>
      <w:r w:rsidRPr="0056373B">
        <w:t> 1. Wysokość odszkodowania, o którym mowa</w:t>
      </w:r>
      <w:r w:rsidR="004215FF" w:rsidRPr="0056373B">
        <w:t xml:space="preserve"> w</w:t>
      </w:r>
      <w:r w:rsidR="004215FF">
        <w:t> art. </w:t>
      </w:r>
      <w:r w:rsidRPr="0056373B">
        <w:t>12</w:t>
      </w:r>
      <w:r w:rsidR="004215FF">
        <w:t xml:space="preserve"> ust. </w:t>
      </w:r>
      <w:r w:rsidRPr="0056373B">
        <w:t>4a, ustala się według stanu nieruchomości w dniu wydania decyzji o zezwoleniu na realizację inwestycji drogowej przez organ I instancji oraz według jej wartości z dnia, w którym następuje ustalenie wysokości odszkodowania.</w:t>
      </w:r>
    </w:p>
    <w:p w:rsidR="000B02B1" w:rsidRPr="0056373B" w:rsidRDefault="000B02B1" w:rsidP="000B02B1">
      <w:pPr>
        <w:pStyle w:val="USTustnpkodeksu"/>
      </w:pPr>
      <w:r w:rsidRPr="0056373B">
        <w:t>1a. Jeżeli na nieruchomościach, o których mowa</w:t>
      </w:r>
      <w:r w:rsidR="004215FF" w:rsidRPr="0056373B">
        <w:t xml:space="preserve"> w</w:t>
      </w:r>
      <w:r w:rsidR="004215FF">
        <w:t> art. </w:t>
      </w:r>
      <w:r w:rsidRPr="0056373B">
        <w:t>12</w:t>
      </w:r>
      <w:r w:rsidR="004215FF">
        <w:t xml:space="preserve"> ust. </w:t>
      </w:r>
      <w:r w:rsidRPr="0056373B">
        <w:t>4, lub na prawie użytkowania wieczystego tych nie</w:t>
      </w:r>
      <w:r w:rsidR="00074A0E">
        <w:t>-</w:t>
      </w:r>
      <w:r w:rsidR="00074A0E">
        <w:br/>
      </w:r>
      <w:r w:rsidRPr="0056373B">
        <w:t>ruchomości są ustanowione ograniczone prawa rzeczowe, wysokość odszkodowania przysługującego dotychczasowemu właścicielowi lub użytkownikowi wieczystemu zmniejsza się o kwotę równą wartości tych praw.</w:t>
      </w:r>
    </w:p>
    <w:p w:rsidR="000B02B1" w:rsidRPr="0056373B" w:rsidRDefault="000B02B1" w:rsidP="000B02B1">
      <w:pPr>
        <w:pStyle w:val="USTustnpkodeksu"/>
      </w:pPr>
      <w:r w:rsidRPr="0056373B">
        <w:t>1b. Suma wysokości odszkodowania przysługującego dotychczasowemu właścicielowi lub użytkownikowi wiecz</w:t>
      </w:r>
      <w:r w:rsidRPr="0056373B">
        <w:t>y</w:t>
      </w:r>
      <w:r w:rsidRPr="0056373B">
        <w:t>stemu, z wyłączeniem kwot, o których mowa</w:t>
      </w:r>
      <w:r w:rsidR="004215FF" w:rsidRPr="0056373B">
        <w:t xml:space="preserve"> w</w:t>
      </w:r>
      <w:r w:rsidR="004215FF">
        <w:t> ust. </w:t>
      </w:r>
      <w:r w:rsidRPr="0056373B">
        <w:t>1e i 1f, i wysokości odszkodowania z tytułu wygaśnięcia ogranicz</w:t>
      </w:r>
      <w:r w:rsidRPr="0056373B">
        <w:t>o</w:t>
      </w:r>
      <w:r w:rsidRPr="0056373B">
        <w:t>nych praw rzeczowych ustanowionych na tej nieruchomości lub na prawie użytkowania wieczystego nie może przekr</w:t>
      </w:r>
      <w:r w:rsidRPr="0056373B">
        <w:t>o</w:t>
      </w:r>
      <w:r w:rsidRPr="0056373B">
        <w:t>czyć wartości nieruchomości lub wartości prawa użytkowania wieczystego.</w:t>
      </w:r>
    </w:p>
    <w:p w:rsidR="000B02B1" w:rsidRPr="0056373B" w:rsidRDefault="000B02B1" w:rsidP="000B02B1">
      <w:pPr>
        <w:pStyle w:val="USTustnpkodeksu"/>
      </w:pPr>
      <w:r w:rsidRPr="0056373B">
        <w:t>1c. Jeżeli na nieruchomościach, o których mowa</w:t>
      </w:r>
      <w:r w:rsidR="004215FF" w:rsidRPr="0056373B">
        <w:t xml:space="preserve"> w</w:t>
      </w:r>
      <w:r w:rsidR="004215FF">
        <w:t> art. </w:t>
      </w:r>
      <w:r w:rsidRPr="0056373B">
        <w:t>12</w:t>
      </w:r>
      <w:r w:rsidR="004215FF">
        <w:t xml:space="preserve"> ust. </w:t>
      </w:r>
      <w:r w:rsidRPr="0056373B">
        <w:t>4, lub na prawie użytkowania wieczystego tych nie</w:t>
      </w:r>
      <w:r w:rsidR="00074A0E">
        <w:t>-</w:t>
      </w:r>
      <w:r w:rsidR="00074A0E">
        <w:br/>
      </w:r>
      <w:r w:rsidRPr="0056373B">
        <w:t>ruchomości jest ustanowiona hipoteka, wysokość odszkodowania z tytułu wygaśnięcia hipoteki ustala się w wysokości świadczenia głównego wierzytelności zabezpieczonej hipoteką, wraz z odsetkami zabezpieczonymi tą hipoteką. Odszk</w:t>
      </w:r>
      <w:r w:rsidRPr="0056373B">
        <w:t>o</w:t>
      </w:r>
      <w:r w:rsidRPr="0056373B">
        <w:t>dowanie to podlega zaliczeniu na spłatę świadczenia głównego wierzytelności zabezpieczonej hipoteką wraz z odsetkami.</w:t>
      </w:r>
    </w:p>
    <w:p w:rsidR="000B02B1" w:rsidRPr="0056373B" w:rsidRDefault="000B02B1" w:rsidP="000B02B1">
      <w:pPr>
        <w:pStyle w:val="USTustnpkodeksu"/>
      </w:pPr>
      <w:r w:rsidRPr="0056373B">
        <w:t>1d. Kwotę odszkodowania z tytułu wygaśnięcia ograniczonych praw rzeczowych ustaloną na dzień, o którym mowa</w:t>
      </w:r>
      <w:r w:rsidR="004215FF" w:rsidRPr="0056373B">
        <w:t xml:space="preserve"> w</w:t>
      </w:r>
      <w:r w:rsidR="004215FF">
        <w:t> ust. </w:t>
      </w:r>
      <w:r w:rsidRPr="0056373B">
        <w:t>1, wypłaca się osobom, którym te prawa przysługiwały.</w:t>
      </w:r>
    </w:p>
    <w:p w:rsidR="000B02B1" w:rsidRPr="000B02B1" w:rsidRDefault="000B02B1" w:rsidP="004215FF">
      <w:pPr>
        <w:pStyle w:val="USTustnpkodeksu"/>
        <w:keepNext/>
      </w:pPr>
      <w:r w:rsidRPr="0056373B">
        <w:lastRenderedPageBreak/>
        <w:t>1e. W przypadku, w którym dotychczasowy właściciel lub użytkownik wieczysty nieruchomości objętej decyzją o zezwoleniu na realizację inwestycji drogowej odpowiednio wyda tę nieruchomość lub wyda nieruchomość i opróżni lokal oraz inne pomieszczenia niezwłocznie, lecz nie później niż w terminie 30 dni od dnia:</w:t>
      </w:r>
    </w:p>
    <w:p w:rsidR="000B02B1" w:rsidRPr="0056373B" w:rsidRDefault="000B02B1" w:rsidP="000B02B1">
      <w:pPr>
        <w:pStyle w:val="PKTpunkt"/>
      </w:pPr>
      <w:r w:rsidRPr="0056373B">
        <w:t>1)</w:t>
      </w:r>
      <w:r w:rsidRPr="0056373B">
        <w:tab/>
        <w:t>doręczenia zawiadomienia o wydaniu decyzji, o której mowa</w:t>
      </w:r>
      <w:r w:rsidR="004215FF" w:rsidRPr="0056373B">
        <w:t xml:space="preserve"> w</w:t>
      </w:r>
      <w:r w:rsidR="004215FF">
        <w:t> art. </w:t>
      </w:r>
      <w:r w:rsidRPr="0056373B">
        <w:t>17,</w:t>
      </w:r>
    </w:p>
    <w:p w:rsidR="000B02B1" w:rsidRPr="0056373B" w:rsidRDefault="000B02B1" w:rsidP="000B02B1">
      <w:pPr>
        <w:pStyle w:val="PKTpunkt"/>
      </w:pPr>
      <w:r w:rsidRPr="0056373B">
        <w:t>2)</w:t>
      </w:r>
      <w:r w:rsidRPr="0056373B">
        <w:tab/>
        <w:t>doręczenia postanowienia o nadaniu decyzji o zezwoleniu na realizację inwestycji drogowej rygoru natychmiastowej wykonalności albo</w:t>
      </w:r>
    </w:p>
    <w:p w:rsidR="000B02B1" w:rsidRPr="0056373B" w:rsidRDefault="000B02B1" w:rsidP="004215FF">
      <w:pPr>
        <w:pStyle w:val="PKTpunkt"/>
        <w:keepNext/>
      </w:pPr>
      <w:r w:rsidRPr="0056373B">
        <w:t>3)</w:t>
      </w:r>
      <w:r w:rsidRPr="0056373B">
        <w:tab/>
        <w:t>w którym decyzja o zezwoleniu na realizację inwestycji drogowej stała się ostateczna</w:t>
      </w:r>
    </w:p>
    <w:p w:rsidR="000B02B1" w:rsidRPr="0056373B" w:rsidRDefault="000B02B1" w:rsidP="000B02B1">
      <w:pPr>
        <w:pStyle w:val="CZWSPPKTczwsplnapunktw"/>
      </w:pPr>
      <w:r w:rsidRPr="0056373B">
        <w:t>– wysokość odszkodowania powiększa się o kwotę równą 5% wartości nieruchomości lub wartości prawa użytkowania wieczystego.</w:t>
      </w:r>
    </w:p>
    <w:p w:rsidR="000B02B1" w:rsidRPr="0056373B" w:rsidRDefault="000B02B1" w:rsidP="000B02B1">
      <w:pPr>
        <w:pStyle w:val="USTustnpkodeksu"/>
      </w:pPr>
      <w:r w:rsidRPr="0056373B">
        <w:t>1f. W przypadku gdy decyzja o zezwoleniu na realizację inwestycji drogowej dotyczy nieruchomości zabudowanej budynkiem mieszkalnym albo budynkiem, w którym został wyodrębniony lokal mieszkalny, wysokość odszkodowania, o którym mowa</w:t>
      </w:r>
      <w:r w:rsidR="004215FF" w:rsidRPr="0056373B">
        <w:t xml:space="preserve"> w</w:t>
      </w:r>
      <w:r w:rsidR="004215FF">
        <w:t> ust. </w:t>
      </w:r>
      <w:r w:rsidRPr="0056373B">
        <w:t>1, przysługującego dotychczasowemu właścicielowi lub użytkownikowi wieczystemu zamieszk</w:t>
      </w:r>
      <w:r w:rsidRPr="0056373B">
        <w:t>a</w:t>
      </w:r>
      <w:r w:rsidRPr="0056373B">
        <w:t>łemu w tym budynku albo lokalu, powiększa się o kwotę 10 000 zł w odniesieniu do tej nieruchomości.</w:t>
      </w:r>
    </w:p>
    <w:p w:rsidR="000B02B1" w:rsidRPr="0056373B" w:rsidRDefault="000B02B1" w:rsidP="004215FF">
      <w:pPr>
        <w:pStyle w:val="USTustnpkodeksu"/>
        <w:keepNext/>
      </w:pPr>
      <w:r w:rsidRPr="0056373B">
        <w:t>1g.</w:t>
      </w:r>
      <w:r>
        <w:rPr>
          <w:rStyle w:val="Odwoanieprzypisudolnego"/>
        </w:rPr>
        <w:footnoteReference w:id="23"/>
      </w:r>
      <w:r>
        <w:rPr>
          <w:rStyle w:val="IGindeksgrny"/>
        </w:rPr>
        <w:t>)</w:t>
      </w:r>
      <w:r>
        <w:t> </w:t>
      </w:r>
      <w:r w:rsidRPr="0056373B">
        <w:t>W</w:t>
      </w:r>
      <w:r>
        <w:t> </w:t>
      </w:r>
      <w:r w:rsidRPr="0056373B">
        <w:t>przypadku gdy decyzja o</w:t>
      </w:r>
      <w:r>
        <w:t> </w:t>
      </w:r>
      <w:r w:rsidRPr="0056373B">
        <w:t>zezwoleniu na realizację inwestycji drogowej dotyczy rodzinnych ogrodów</w:t>
      </w:r>
      <w:r>
        <w:t xml:space="preserve"> </w:t>
      </w:r>
      <w:r w:rsidRPr="0056373B">
        <w:t>dzia</w:t>
      </w:r>
      <w:r w:rsidRPr="0056373B">
        <w:t>ł</w:t>
      </w:r>
      <w:r w:rsidRPr="0056373B">
        <w:t>kowych ustanowionych zgodnie z</w:t>
      </w:r>
      <w:r>
        <w:t> </w:t>
      </w:r>
      <w:r w:rsidRPr="0056373B">
        <w:t>ustawą z</w:t>
      </w:r>
      <w:r>
        <w:t> </w:t>
      </w:r>
      <w:r w:rsidRPr="0056373B">
        <w:t>dnia 13</w:t>
      </w:r>
      <w:r>
        <w:t> </w:t>
      </w:r>
      <w:r w:rsidRPr="0056373B">
        <w:t>grudnia 2013</w:t>
      </w:r>
      <w:r>
        <w:t> </w:t>
      </w:r>
      <w:r w:rsidRPr="0056373B">
        <w:t>r. o</w:t>
      </w:r>
      <w:r>
        <w:t> </w:t>
      </w:r>
      <w:r w:rsidRPr="0056373B">
        <w:t>rodzinnych ogrodach działkowych,</w:t>
      </w:r>
      <w:r>
        <w:t xml:space="preserve"> </w:t>
      </w:r>
      <w:r w:rsidRPr="0056373B">
        <w:t>podmiot, w</w:t>
      </w:r>
      <w:r>
        <w:t> </w:t>
      </w:r>
      <w:r w:rsidRPr="0056373B">
        <w:t>którego interesie nastąpi likwidacja rodzinnego ogrodu działkowego lub jego części, zobowiązany</w:t>
      </w:r>
      <w:r>
        <w:t xml:space="preserve"> </w:t>
      </w:r>
      <w:r w:rsidRPr="0056373B">
        <w:t>jest:</w:t>
      </w:r>
    </w:p>
    <w:p w:rsidR="000B02B1" w:rsidRPr="0056373B" w:rsidRDefault="000B02B1" w:rsidP="000B02B1">
      <w:pPr>
        <w:pStyle w:val="PKTpunkt"/>
      </w:pPr>
      <w:r w:rsidRPr="0056373B">
        <w:t>1)</w:t>
      </w:r>
      <w:r>
        <w:tab/>
      </w:r>
      <w:r w:rsidRPr="0056373B">
        <w:t>wypłacić działkowcom – odszkodowanie za stanowiące ich własność nasadzenia, urządzenia i</w:t>
      </w:r>
      <w:r>
        <w:t> </w:t>
      </w:r>
      <w:r w:rsidRPr="0056373B">
        <w:t>obiekty znajdujące</w:t>
      </w:r>
      <w:r>
        <w:t xml:space="preserve"> </w:t>
      </w:r>
      <w:r w:rsidRPr="0056373B">
        <w:t>się na działkach;</w:t>
      </w:r>
    </w:p>
    <w:p w:rsidR="000B02B1" w:rsidRPr="0056373B" w:rsidRDefault="000B02B1" w:rsidP="000B02B1">
      <w:pPr>
        <w:pStyle w:val="PKTpunkt"/>
      </w:pPr>
      <w:r w:rsidRPr="0056373B">
        <w:t>2)</w:t>
      </w:r>
      <w:r>
        <w:tab/>
      </w:r>
      <w:r w:rsidRPr="0056373B">
        <w:t>wypłacić stowarzyszeniu ogrodowemu – odszkodowanie za stanowiące jego własność urządzenia, budynki</w:t>
      </w:r>
      <w:r>
        <w:t xml:space="preserve"> </w:t>
      </w:r>
      <w:r w:rsidRPr="0056373B">
        <w:t>i</w:t>
      </w:r>
      <w:r>
        <w:t> </w:t>
      </w:r>
      <w:r w:rsidRPr="0056373B">
        <w:t>budowle rodzinnego ogrodu działkowego przeznaczone do wspólnego korzystania przez użytkujących</w:t>
      </w:r>
      <w:r>
        <w:t xml:space="preserve"> </w:t>
      </w:r>
      <w:r w:rsidRPr="0056373B">
        <w:t>działki i</w:t>
      </w:r>
      <w:r>
        <w:t> </w:t>
      </w:r>
      <w:r w:rsidRPr="0056373B">
        <w:t>służące do z</w:t>
      </w:r>
      <w:r w:rsidRPr="0056373B">
        <w:t>a</w:t>
      </w:r>
      <w:r w:rsidRPr="0056373B">
        <w:t>pewnienia funkcjonowania ogrodu;</w:t>
      </w:r>
    </w:p>
    <w:p w:rsidR="000B02B1" w:rsidRPr="0056373B" w:rsidRDefault="000B02B1" w:rsidP="000B02B1">
      <w:pPr>
        <w:pStyle w:val="PKTpunkt"/>
      </w:pPr>
      <w:r w:rsidRPr="0056373B">
        <w:t>3)</w:t>
      </w:r>
      <w:r>
        <w:tab/>
      </w:r>
      <w:r w:rsidRPr="0056373B">
        <w:t>zapewnić grunty zastępcze na odtworzenie rodzinnego ogrodu działkowego.</w:t>
      </w:r>
    </w:p>
    <w:p w:rsidR="000B02B1" w:rsidRDefault="000B02B1" w:rsidP="00D65AD2">
      <w:pPr>
        <w:pStyle w:val="USTustnpkodeksu"/>
        <w:spacing w:before="140"/>
      </w:pPr>
      <w:r w:rsidRPr="0056373B">
        <w:t>1h.</w:t>
      </w:r>
      <w:r>
        <w:rPr>
          <w:rStyle w:val="Odwoanieprzypisudolnego"/>
        </w:rPr>
        <w:footnoteReference w:id="24"/>
      </w:r>
      <w:r>
        <w:rPr>
          <w:rStyle w:val="IGindeksgrny"/>
        </w:rPr>
        <w:t>)</w:t>
      </w:r>
      <w:r>
        <w:t> </w:t>
      </w:r>
      <w:r w:rsidRPr="0056373B">
        <w:t>Obowiązki wynikające</w:t>
      </w:r>
      <w:r w:rsidR="004215FF" w:rsidRPr="0056373B">
        <w:t xml:space="preserve"> z</w:t>
      </w:r>
      <w:r w:rsidR="004215FF">
        <w:t> ust. </w:t>
      </w:r>
      <w:r w:rsidRPr="0056373B">
        <w:t>1g ustalane są w</w:t>
      </w:r>
      <w:r>
        <w:t> </w:t>
      </w:r>
      <w:r w:rsidRPr="0056373B">
        <w:t>decyzji wydanej przez organ, o</w:t>
      </w:r>
      <w:r>
        <w:t> </w:t>
      </w:r>
      <w:r w:rsidRPr="0056373B">
        <w:t>którym mowa</w:t>
      </w:r>
      <w:r w:rsidR="004215FF" w:rsidRPr="0056373B">
        <w:t xml:space="preserve"> w</w:t>
      </w:r>
      <w:r w:rsidR="004215FF">
        <w:t> art. </w:t>
      </w:r>
      <w:r w:rsidRPr="0056373B">
        <w:t>12</w:t>
      </w:r>
      <w:r w:rsidR="004215FF">
        <w:t xml:space="preserve"> ust. </w:t>
      </w:r>
      <w:r w:rsidRPr="0056373B">
        <w:t>4a.</w:t>
      </w:r>
    </w:p>
    <w:p w:rsidR="000B02B1" w:rsidRPr="00D61E13" w:rsidRDefault="000B02B1" w:rsidP="00D65AD2">
      <w:pPr>
        <w:pStyle w:val="USTustnpkodeksu"/>
        <w:spacing w:before="140"/>
      </w:pPr>
      <w:r w:rsidRPr="00D61E13">
        <w:t>1i.</w:t>
      </w:r>
      <w:bookmarkStart w:id="11" w:name="_Ref429480500"/>
      <w:r>
        <w:rPr>
          <w:rStyle w:val="Odwoanieprzypisudolnego"/>
        </w:rPr>
        <w:footnoteReference w:id="25"/>
      </w:r>
      <w:bookmarkEnd w:id="11"/>
      <w:r>
        <w:rPr>
          <w:rStyle w:val="IGindeksgrny"/>
        </w:rPr>
        <w:t>)</w:t>
      </w:r>
      <w:r>
        <w:t> </w:t>
      </w:r>
      <w:r w:rsidRPr="00D61E13">
        <w:t>W</w:t>
      </w:r>
      <w:r>
        <w:t> </w:t>
      </w:r>
      <w:r w:rsidRPr="00D61E13">
        <w:t>przypadku, o</w:t>
      </w:r>
      <w:r>
        <w:t> </w:t>
      </w:r>
      <w:r w:rsidRPr="00D61E13">
        <w:t>którym mowa</w:t>
      </w:r>
      <w:r w:rsidR="004215FF" w:rsidRPr="00D61E13">
        <w:t xml:space="preserve"> w</w:t>
      </w:r>
      <w:r w:rsidR="004215FF">
        <w:t> ust. </w:t>
      </w:r>
      <w:r w:rsidRPr="00D61E13">
        <w:t>1c, podmiot na rzecz którego ustanowiona została hipoteka, na żądanie organu, o</w:t>
      </w:r>
      <w:r>
        <w:t> </w:t>
      </w:r>
      <w:r w:rsidRPr="00D61E13">
        <w:t>którym mowa</w:t>
      </w:r>
      <w:r w:rsidR="004215FF" w:rsidRPr="00D61E13">
        <w:t xml:space="preserve"> w</w:t>
      </w:r>
      <w:r w:rsidR="004215FF">
        <w:t> art. </w:t>
      </w:r>
      <w:r w:rsidRPr="00D61E13">
        <w:t>12</w:t>
      </w:r>
      <w:r w:rsidR="004215FF">
        <w:t xml:space="preserve"> ust. </w:t>
      </w:r>
      <w:r w:rsidRPr="00D61E13">
        <w:t>4a, ma obowiązek udzielenia informacji o</w:t>
      </w:r>
      <w:r>
        <w:t> </w:t>
      </w:r>
      <w:r w:rsidRPr="00D61E13">
        <w:t>wysokości świadczenia głównego wierz</w:t>
      </w:r>
      <w:r w:rsidRPr="00D61E13">
        <w:t>y</w:t>
      </w:r>
      <w:r w:rsidRPr="00D61E13">
        <w:t>telności zabezpieczonej hipoteką wraz z</w:t>
      </w:r>
      <w:r>
        <w:t> </w:t>
      </w:r>
      <w:r w:rsidRPr="00D61E13">
        <w:t>odsetkami zabezpieczonymi tą hipoteką.</w:t>
      </w:r>
    </w:p>
    <w:p w:rsidR="000B02B1" w:rsidRDefault="000B02B1" w:rsidP="00D65AD2">
      <w:pPr>
        <w:pStyle w:val="USTustnpkodeksu"/>
        <w:spacing w:before="140"/>
      </w:pPr>
      <w:r w:rsidRPr="00D61E13">
        <w:t>1j.</w:t>
      </w:r>
      <w:r>
        <w:fldChar w:fldCharType="begin"/>
      </w:r>
      <w:r>
        <w:instrText xml:space="preserve"> NOTEREF _Ref429480500 \f \h </w:instrText>
      </w:r>
      <w:r>
        <w:fldChar w:fldCharType="separate"/>
      </w:r>
      <w:r w:rsidR="009612F6" w:rsidRPr="009612F6">
        <w:rPr>
          <w:rStyle w:val="Odwoanieprzypisudolnego"/>
        </w:rPr>
        <w:t>25</w:t>
      </w:r>
      <w:r>
        <w:fldChar w:fldCharType="end"/>
      </w:r>
      <w:r>
        <w:rPr>
          <w:rStyle w:val="IGindeksgrny"/>
        </w:rPr>
        <w:t>)</w:t>
      </w:r>
      <w:r>
        <w:t> </w:t>
      </w:r>
      <w:r w:rsidRPr="00D61E13">
        <w:t>W</w:t>
      </w:r>
      <w:r>
        <w:t> </w:t>
      </w:r>
      <w:r w:rsidRPr="00D61E13">
        <w:t>przypadku gdy decyzja o</w:t>
      </w:r>
      <w:r>
        <w:t> </w:t>
      </w:r>
      <w:r w:rsidRPr="00D61E13">
        <w:t xml:space="preserve">zezwoleniu na realizację inwestycji drogowej dotyczy nieruchomości zarządzanej przez Państwowe Gospodarstwo Leśne Lasy Państwowe, zwane dalej </w:t>
      </w:r>
      <w:r w:rsidR="004215FF">
        <w:t>„</w:t>
      </w:r>
      <w:r w:rsidRPr="00D61E13">
        <w:t>Lasami Państwowymi</w:t>
      </w:r>
      <w:r w:rsidR="004215FF">
        <w:t>”</w:t>
      </w:r>
      <w:r w:rsidRPr="00D61E13">
        <w:t>, na podstawie ustawy z</w:t>
      </w:r>
      <w:r>
        <w:t> </w:t>
      </w:r>
      <w:r w:rsidRPr="00D61E13">
        <w:t>dnia 28</w:t>
      </w:r>
      <w:r>
        <w:t> </w:t>
      </w:r>
      <w:r w:rsidRPr="00D61E13">
        <w:t>września 1991</w:t>
      </w:r>
      <w:r>
        <w:t> </w:t>
      </w:r>
      <w:r w:rsidRPr="00D61E13">
        <w:t>r. o</w:t>
      </w:r>
      <w:r>
        <w:t> </w:t>
      </w:r>
      <w:r w:rsidRPr="00D61E13">
        <w:t>lasach (</w:t>
      </w:r>
      <w:r w:rsidR="004215FF">
        <w:t>Dz. U.</w:t>
      </w:r>
      <w:r w:rsidRPr="00D61E13">
        <w:t xml:space="preserve"> z</w:t>
      </w:r>
      <w:r>
        <w:t> 201</w:t>
      </w:r>
      <w:r w:rsidR="004215FF">
        <w:t>4 </w:t>
      </w:r>
      <w:r>
        <w:t>r.</w:t>
      </w:r>
      <w:r w:rsidR="004215FF">
        <w:t xml:space="preserve"> poz. </w:t>
      </w:r>
      <w:r>
        <w:t>1153,</w:t>
      </w:r>
      <w:r w:rsidR="004215FF">
        <w:t xml:space="preserve"> z </w:t>
      </w:r>
      <w:r>
        <w:t>późn. zm.</w:t>
      </w:r>
      <w:r>
        <w:rPr>
          <w:rStyle w:val="Odwoanieprzypisudolnego"/>
        </w:rPr>
        <w:footnoteReference w:id="26"/>
      </w:r>
      <w:r>
        <w:rPr>
          <w:rStyle w:val="IGindeksgrny"/>
        </w:rPr>
        <w:t>)</w:t>
      </w:r>
      <w:r w:rsidRPr="00D61E13">
        <w:t>), wysokość przysługującego odszkodowania zmniejsza się o</w:t>
      </w:r>
      <w:r>
        <w:t> </w:t>
      </w:r>
      <w:r w:rsidRPr="00D61E13">
        <w:t>kwotę równą</w:t>
      </w:r>
      <w:r>
        <w:t xml:space="preserve"> </w:t>
      </w:r>
      <w:r w:rsidRPr="00D61E13">
        <w:t>wartości drewna pozyskanego z</w:t>
      </w:r>
      <w:r>
        <w:t> </w:t>
      </w:r>
      <w:r w:rsidRPr="00D61E13">
        <w:t>wycinki drzew i</w:t>
      </w:r>
      <w:r>
        <w:t> </w:t>
      </w:r>
      <w:r w:rsidRPr="00D61E13">
        <w:t>krzewów, o</w:t>
      </w:r>
      <w:r>
        <w:t> </w:t>
      </w:r>
      <w:r w:rsidRPr="00D61E13">
        <w:t>której mowa</w:t>
      </w:r>
      <w:r w:rsidR="004215FF" w:rsidRPr="00D61E13">
        <w:t xml:space="preserve"> w</w:t>
      </w:r>
      <w:r w:rsidR="004215FF">
        <w:t> art. </w:t>
      </w:r>
      <w:r w:rsidRPr="00D61E13">
        <w:t>20b</w:t>
      </w:r>
      <w:r w:rsidR="004215FF">
        <w:t xml:space="preserve"> ust. </w:t>
      </w:r>
      <w:r w:rsidRPr="00D61E13">
        <w:t>2.</w:t>
      </w:r>
    </w:p>
    <w:p w:rsidR="000B02B1" w:rsidRPr="0056373B" w:rsidRDefault="000B02B1" w:rsidP="00D65AD2">
      <w:pPr>
        <w:pStyle w:val="USTustnpkodeksu"/>
        <w:spacing w:before="140"/>
      </w:pPr>
      <w:r w:rsidRPr="0056373B">
        <w:t>2. (uchylony)</w:t>
      </w:r>
    </w:p>
    <w:p w:rsidR="000B02B1" w:rsidRPr="0056373B" w:rsidRDefault="000B02B1" w:rsidP="00D65AD2">
      <w:pPr>
        <w:pStyle w:val="USTustnpkodeksu"/>
        <w:spacing w:before="140"/>
      </w:pPr>
      <w:r w:rsidRPr="0056373B">
        <w:t>3. Odszkodowanie, o którym mowa</w:t>
      </w:r>
      <w:r w:rsidR="004215FF" w:rsidRPr="0056373B">
        <w:t xml:space="preserve"> w</w:t>
      </w:r>
      <w:r w:rsidR="004215FF">
        <w:t> ust. </w:t>
      </w:r>
      <w:r w:rsidRPr="0056373B">
        <w:t>1, podlega waloryzacji na dzień wypłaty, według zasad obowiązujących w przypadku zwrotu wywłaszczonych nieruchomości.</w:t>
      </w:r>
    </w:p>
    <w:p w:rsidR="000B02B1" w:rsidRPr="0056373B" w:rsidRDefault="000B02B1" w:rsidP="000B02B1">
      <w:pPr>
        <w:pStyle w:val="ARTartustawynprozporzdzenia"/>
      </w:pPr>
      <w:r w:rsidRPr="004215FF">
        <w:rPr>
          <w:rStyle w:val="Ppogrubienie"/>
        </w:rPr>
        <w:t>Art. 18a.</w:t>
      </w:r>
      <w:r w:rsidRPr="0056373B">
        <w:t> (uchylony)</w:t>
      </w:r>
    </w:p>
    <w:p w:rsidR="000B02B1" w:rsidRPr="0056373B" w:rsidRDefault="000B02B1" w:rsidP="000B02B1">
      <w:pPr>
        <w:pStyle w:val="ARTartustawynprozporzdzenia"/>
      </w:pPr>
      <w:r w:rsidRPr="004215FF">
        <w:rPr>
          <w:rStyle w:val="Ppogrubienie"/>
        </w:rPr>
        <w:t>Art. 19.</w:t>
      </w:r>
      <w:r w:rsidRPr="0056373B">
        <w:t> 1.</w:t>
      </w:r>
      <w:r>
        <w:rPr>
          <w:rStyle w:val="Odwoanieprzypisudolnego"/>
        </w:rPr>
        <w:footnoteReference w:id="27"/>
      </w:r>
      <w:r>
        <w:rPr>
          <w:rStyle w:val="IGindeksgrny"/>
        </w:rPr>
        <w:t>)</w:t>
      </w:r>
      <w:r w:rsidRPr="0056373B">
        <w:t xml:space="preserve"> </w:t>
      </w:r>
      <w:r w:rsidRPr="00D61E13">
        <w:t>Wygaśnięcie trwałego zarządu ustanowionego na nieruchomości przeznaczonej na pas drogowy, stan</w:t>
      </w:r>
      <w:r w:rsidRPr="00D61E13">
        <w:t>o</w:t>
      </w:r>
      <w:r w:rsidRPr="00D61E13">
        <w:t>wiącej własność Skarbu Państwa albo jednostki samorządu terytorialnego, z</w:t>
      </w:r>
      <w:r>
        <w:t> </w:t>
      </w:r>
      <w:r w:rsidRPr="00D61E13">
        <w:t>wyjątkiem przypadków, gdy trwały zarząd jest ustanowiony na rzecz właściwego zarządcy albo zarządu drogi, następuje z</w:t>
      </w:r>
      <w:r>
        <w:t> </w:t>
      </w:r>
      <w:r w:rsidRPr="00D61E13">
        <w:t>mocy prawa, z</w:t>
      </w:r>
      <w:r>
        <w:t> </w:t>
      </w:r>
      <w:r w:rsidRPr="00D61E13">
        <w:t>dniem w</w:t>
      </w:r>
      <w:r>
        <w:t> </w:t>
      </w:r>
      <w:r w:rsidRPr="00D61E13">
        <w:t>którym decyzja o</w:t>
      </w:r>
      <w:r>
        <w:t> </w:t>
      </w:r>
      <w:r w:rsidRPr="00D61E13">
        <w:t>zezwoleniu na realizację inwestycji drogowej stała się ostateczna.</w:t>
      </w:r>
    </w:p>
    <w:p w:rsidR="000B02B1" w:rsidRPr="0056373B" w:rsidRDefault="000B02B1" w:rsidP="000B02B1">
      <w:pPr>
        <w:pStyle w:val="USTustnpkodeksu"/>
      </w:pPr>
      <w:r w:rsidRPr="0056373B">
        <w:t>2. Jeżeli przeznaczona na pasy drogowe nieruchomość stanowiąca własność Skarbu Państwa albo jednostki samorz</w:t>
      </w:r>
      <w:r w:rsidRPr="0056373B">
        <w:t>ą</w:t>
      </w:r>
      <w:r w:rsidRPr="0056373B">
        <w:t>du terytorialnego została uprzednio wydzierżawiona, wynajęta lub użyczona, decyzja o zezwoleniu na realizację inwest</w:t>
      </w:r>
      <w:r w:rsidRPr="0056373B">
        <w:t>y</w:t>
      </w:r>
      <w:r w:rsidRPr="0056373B">
        <w:t>cji drogowej stanowi podstawę do wypowiedzenia przez właściwego zarządcę drogi umowy dzierżawy, najmu lub uż</w:t>
      </w:r>
      <w:r w:rsidRPr="0056373B">
        <w:t>y</w:t>
      </w:r>
      <w:r w:rsidRPr="0056373B">
        <w:t>czenia ze skutkiem natychmiastowym. Za straty poniesione na skutek rozwiązania umowy przysługuje odszkodowanie.</w:t>
      </w:r>
    </w:p>
    <w:p w:rsidR="000B02B1" w:rsidRPr="0056373B" w:rsidRDefault="000B02B1" w:rsidP="000B02B1">
      <w:pPr>
        <w:pStyle w:val="USTustnpkodeksu"/>
      </w:pPr>
      <w:r w:rsidRPr="0056373B">
        <w:t>3. (uchylony)</w:t>
      </w:r>
    </w:p>
    <w:p w:rsidR="000B02B1" w:rsidRPr="0056373B" w:rsidRDefault="000B02B1" w:rsidP="000B02B1">
      <w:pPr>
        <w:pStyle w:val="USTustnpkodeksu"/>
      </w:pPr>
      <w:r w:rsidRPr="0056373B">
        <w:lastRenderedPageBreak/>
        <w:t>4. (uchylony)</w:t>
      </w:r>
    </w:p>
    <w:p w:rsidR="000B02B1" w:rsidRPr="0056373B" w:rsidRDefault="000B02B1" w:rsidP="000B02B1">
      <w:pPr>
        <w:pStyle w:val="USTustnpkodeksu"/>
      </w:pPr>
      <w:r w:rsidRPr="0056373B">
        <w:t>5. (uchylony)</w:t>
      </w:r>
    </w:p>
    <w:p w:rsidR="000B02B1" w:rsidRPr="00D61E13" w:rsidRDefault="000B02B1" w:rsidP="000B02B1">
      <w:pPr>
        <w:pStyle w:val="ARTartustawynprozporzdzenia"/>
      </w:pPr>
      <w:r w:rsidRPr="004215FF">
        <w:rPr>
          <w:rStyle w:val="Ppogrubienie"/>
        </w:rPr>
        <w:t>Art. 20.</w:t>
      </w:r>
      <w:r w:rsidRPr="0056373B">
        <w:t> 1.</w:t>
      </w:r>
      <w:bookmarkStart w:id="12" w:name="_Ref429480533"/>
      <w:r>
        <w:rPr>
          <w:rStyle w:val="Odwoanieprzypisudolnego"/>
        </w:rPr>
        <w:footnoteReference w:id="28"/>
      </w:r>
      <w:bookmarkEnd w:id="12"/>
      <w:r>
        <w:rPr>
          <w:rStyle w:val="IGindeksgrny"/>
        </w:rPr>
        <w:t>)</w:t>
      </w:r>
      <w:r w:rsidRPr="0056373B">
        <w:t xml:space="preserve"> </w:t>
      </w:r>
      <w:r w:rsidRPr="00D61E13">
        <w:t>Generalna Dyrekcja Dróg Krajowych i</w:t>
      </w:r>
      <w:r>
        <w:t> </w:t>
      </w:r>
      <w:r w:rsidRPr="00D61E13">
        <w:t>Autostrad albo właściwy zarząd drogi otrzymują z</w:t>
      </w:r>
      <w:r>
        <w:t> </w:t>
      </w:r>
      <w:r w:rsidRPr="00D61E13">
        <w:t>mocy prawa, nieodpłatnie, w</w:t>
      </w:r>
      <w:r>
        <w:t> </w:t>
      </w:r>
      <w:r w:rsidRPr="00D61E13">
        <w:t>trwały zarząd odpowiednio nieruchomości stanowiące własność Skarbu Państwa albo jednostki samorządu terytorialnego, z</w:t>
      </w:r>
      <w:r>
        <w:t> </w:t>
      </w:r>
      <w:r w:rsidRPr="00D61E13">
        <w:t>dniem, w</w:t>
      </w:r>
      <w:r>
        <w:t> </w:t>
      </w:r>
      <w:r w:rsidRPr="00D61E13">
        <w:t>którym decyzja o</w:t>
      </w:r>
      <w:r>
        <w:t> </w:t>
      </w:r>
      <w:r w:rsidRPr="00D61E13">
        <w:t>zezwoleniu na realizację inwestycji drogowej dotycząca tych nieruchomości stała się ostateczna.</w:t>
      </w:r>
    </w:p>
    <w:p w:rsidR="000B02B1" w:rsidRPr="0056373B" w:rsidRDefault="000B02B1" w:rsidP="000B02B1">
      <w:pPr>
        <w:pStyle w:val="USTustnpkodeksu"/>
      </w:pPr>
      <w:r w:rsidRPr="00D61E13">
        <w:t>2.</w:t>
      </w:r>
      <w:r>
        <w:fldChar w:fldCharType="begin"/>
      </w:r>
      <w:r>
        <w:instrText xml:space="preserve"> NOTEREF _Ref429480533 \f \h </w:instrText>
      </w:r>
      <w:r>
        <w:fldChar w:fldCharType="separate"/>
      </w:r>
      <w:r w:rsidR="009612F6" w:rsidRPr="009612F6">
        <w:rPr>
          <w:rStyle w:val="Odwoanieprzypisudolnego"/>
        </w:rPr>
        <w:t>28</w:t>
      </w:r>
      <w:r>
        <w:fldChar w:fldCharType="end"/>
      </w:r>
      <w:r>
        <w:rPr>
          <w:rStyle w:val="IGindeksgrny"/>
        </w:rPr>
        <w:t>)</w:t>
      </w:r>
      <w:r>
        <w:t> </w:t>
      </w:r>
      <w:r w:rsidRPr="00D61E13">
        <w:t>Generalna Dyrekcja Dróg Krajowych i</w:t>
      </w:r>
      <w:r>
        <w:t> </w:t>
      </w:r>
      <w:r w:rsidRPr="00D61E13">
        <w:t>Autostrad albo właściwy zarząd drogi otrzymują z</w:t>
      </w:r>
      <w:r>
        <w:t> </w:t>
      </w:r>
      <w:r w:rsidRPr="00D61E13">
        <w:t>mocy prawa, nieo</w:t>
      </w:r>
      <w:r w:rsidRPr="00D61E13">
        <w:t>d</w:t>
      </w:r>
      <w:r w:rsidRPr="00D61E13">
        <w:t>płatnie, w</w:t>
      </w:r>
      <w:r>
        <w:t> </w:t>
      </w:r>
      <w:r w:rsidRPr="00D61E13">
        <w:t>trwały zarząd odpowiednio nieruchomości stanowiące własność Skarbu Państwa albo jednostki samorządu terytorialnego, o</w:t>
      </w:r>
      <w:r>
        <w:t> </w:t>
      </w:r>
      <w:r w:rsidRPr="00D61E13">
        <w:t>których mowa</w:t>
      </w:r>
      <w:r w:rsidR="004215FF" w:rsidRPr="00D61E13">
        <w:t xml:space="preserve"> w</w:t>
      </w:r>
      <w:r w:rsidR="004215FF">
        <w:t> art. </w:t>
      </w:r>
      <w:r w:rsidRPr="00D61E13">
        <w:t>19, odpowiednio z</w:t>
      </w:r>
      <w:r>
        <w:t> </w:t>
      </w:r>
      <w:r w:rsidRPr="00D61E13">
        <w:t>dniem wygaśnięcia trwałego zarządu albo rozwiązania umów: dzierżawy, najmu lub użyczenia.</w:t>
      </w:r>
    </w:p>
    <w:p w:rsidR="000B02B1" w:rsidRPr="0056373B" w:rsidRDefault="000B02B1" w:rsidP="000B02B1">
      <w:pPr>
        <w:pStyle w:val="USTustnpkodeksu"/>
      </w:pPr>
      <w:r w:rsidRPr="0056373B">
        <w:t>3. Generalna Dyrekcja Dróg Krajowych i Autostrad albo właściwy zarząd drogi otrzymują z mocy prawa, nieodpła</w:t>
      </w:r>
      <w:r w:rsidRPr="0056373B">
        <w:t>t</w:t>
      </w:r>
      <w:r w:rsidRPr="0056373B">
        <w:t>nie, w trwały zarząd odpowiednio nieruchomości nabyte na własność Skarbu Państwa albo jednostki samorządu terytoria</w:t>
      </w:r>
      <w:r w:rsidRPr="0056373B">
        <w:t>l</w:t>
      </w:r>
      <w:r w:rsidRPr="0056373B">
        <w:t>nego na cele budowy dróg, z dniem, w którym decyzja o zezwoleniu na realizację inwestycji drogowej stała się ostateczna.</w:t>
      </w:r>
    </w:p>
    <w:p w:rsidR="000B02B1" w:rsidRPr="0056373B" w:rsidRDefault="000B02B1" w:rsidP="000B02B1">
      <w:pPr>
        <w:pStyle w:val="USTustnpkodeksu"/>
      </w:pPr>
      <w:r w:rsidRPr="0056373B">
        <w:t>4. Ustanowienie trwałego zarządu, o którym mowa</w:t>
      </w:r>
      <w:r w:rsidR="004215FF" w:rsidRPr="0056373B">
        <w:t xml:space="preserve"> w</w:t>
      </w:r>
      <w:r w:rsidR="004215FF">
        <w:t> ust. </w:t>
      </w:r>
      <w:r w:rsidR="004215FF" w:rsidRPr="0056373B">
        <w:t>1</w:t>
      </w:r>
      <w:r w:rsidR="004215FF">
        <w:t xml:space="preserve"> i </w:t>
      </w:r>
      <w:r w:rsidRPr="0056373B">
        <w:t>2, stwierdzają wojewoda w odniesieniu do dróg kraj</w:t>
      </w:r>
      <w:r w:rsidRPr="0056373B">
        <w:t>o</w:t>
      </w:r>
      <w:r w:rsidRPr="0056373B">
        <w:t>wych i wojewódzkich albo starosta w odniesieniu do dróg powiatowych i gminnych w drodze decyzji.</w:t>
      </w:r>
    </w:p>
    <w:p w:rsidR="000B02B1" w:rsidRPr="0056373B" w:rsidRDefault="000B02B1" w:rsidP="000B02B1">
      <w:pPr>
        <w:pStyle w:val="USTustnpkodeksu"/>
      </w:pPr>
      <w:r w:rsidRPr="0056373B">
        <w:t>5. Decyzja, o której mowa</w:t>
      </w:r>
      <w:r w:rsidR="004215FF" w:rsidRPr="0056373B">
        <w:t xml:space="preserve"> w</w:t>
      </w:r>
      <w:r w:rsidR="004215FF">
        <w:t> ust. </w:t>
      </w:r>
      <w:r w:rsidRPr="0056373B">
        <w:t>4, stanowi podstawę wpisu do księgi wieczystej.</w:t>
      </w:r>
    </w:p>
    <w:p w:rsidR="000B02B1" w:rsidRPr="0056373B" w:rsidRDefault="000B02B1" w:rsidP="000B02B1">
      <w:pPr>
        <w:pStyle w:val="USTustnpkodeksu"/>
      </w:pPr>
      <w:r w:rsidRPr="0056373B">
        <w:t>6. Generalna Dyrekcja Dróg Krajowych i Autostrad oraz zarząd drogi są zwolnione z opłat rocznych z tytułu trwał</w:t>
      </w:r>
      <w:r w:rsidRPr="0056373B">
        <w:t>e</w:t>
      </w:r>
      <w:r w:rsidRPr="0056373B">
        <w:t>go zarządu za nieruchomości, o których mowa</w:t>
      </w:r>
      <w:r w:rsidR="004215FF" w:rsidRPr="0056373B">
        <w:t xml:space="preserve"> w</w:t>
      </w:r>
      <w:r w:rsidR="004215FF">
        <w:t> ust. </w:t>
      </w:r>
      <w:r w:rsidRPr="0056373B">
        <w:t xml:space="preserve">1–3, także w przypadku odpłatnego udostępnienia tych </w:t>
      </w:r>
      <w:proofErr w:type="spellStart"/>
      <w:r w:rsidRPr="0056373B">
        <w:t>nierucho</w:t>
      </w:r>
      <w:proofErr w:type="spellEnd"/>
      <w:r w:rsidR="00682A2A">
        <w:t>-</w:t>
      </w:r>
      <w:r w:rsidR="00682A2A">
        <w:br/>
      </w:r>
      <w:r w:rsidRPr="0056373B">
        <w:t>mości koncesjonariuszom lub innym podmiotom realizującym zadania w zakresie inwestycji drogowych, w tym prac b</w:t>
      </w:r>
      <w:r w:rsidRPr="0056373B">
        <w:t>u</w:t>
      </w:r>
      <w:r w:rsidRPr="0056373B">
        <w:t>dowlanych i utrzymaniowych.</w:t>
      </w:r>
    </w:p>
    <w:p w:rsidR="000B02B1" w:rsidRPr="0056373B" w:rsidRDefault="000B02B1" w:rsidP="000B02B1">
      <w:pPr>
        <w:pStyle w:val="ARTartustawynprozporzdzenia"/>
      </w:pPr>
      <w:r w:rsidRPr="004215FF">
        <w:rPr>
          <w:rStyle w:val="Ppogrubienie"/>
        </w:rPr>
        <w:t>Art. 20a.</w:t>
      </w:r>
      <w:r w:rsidRPr="0056373B">
        <w:t> 1. W przypadku gdy inwestycja drogowa wymaga przejścia przez tereny wód płynących bądź tereny linii kolejowej, właściwy zarządca drogi jest uprawniony do nieodpłatnego zajęcia tego terenu na czas realizacji tej inwestycji.</w:t>
      </w:r>
    </w:p>
    <w:p w:rsidR="000B02B1" w:rsidRPr="0056373B" w:rsidRDefault="000B02B1" w:rsidP="000B02B1">
      <w:pPr>
        <w:pStyle w:val="USTustnpkodeksu"/>
      </w:pPr>
      <w:r w:rsidRPr="0056373B">
        <w:t>2. Właściwy zarządca drogi nie później niż w terminie 30 dni przed planowanym zajęciem terenu, o którym mowa</w:t>
      </w:r>
      <w:r w:rsidR="004215FF" w:rsidRPr="0056373B">
        <w:t xml:space="preserve"> w</w:t>
      </w:r>
      <w:r w:rsidR="004215FF">
        <w:t> ust. </w:t>
      </w:r>
      <w:r w:rsidRPr="0056373B">
        <w:t>1, uzgadnia w drodze pisemnego porozumienia z zarządcą infrastruktury kolejowej lub z odpowiednimi organami, o których mowa</w:t>
      </w:r>
      <w:r w:rsidR="004215FF" w:rsidRPr="0056373B">
        <w:t xml:space="preserve"> w</w:t>
      </w:r>
      <w:r w:rsidR="004215FF">
        <w:t> art. </w:t>
      </w:r>
      <w:r w:rsidRPr="0056373B">
        <w:t>11</w:t>
      </w:r>
      <w:r w:rsidR="004215FF">
        <w:t xml:space="preserve"> ust. </w:t>
      </w:r>
      <w:r w:rsidRPr="0056373B">
        <w:t>1 ustawy z dnia 18 lipca 2001 r. – Prawo wodne, zakres, warunki i termin zajęcia tego ter</w:t>
      </w:r>
      <w:r w:rsidRPr="0056373B">
        <w:t>e</w:t>
      </w:r>
      <w:r w:rsidRPr="0056373B">
        <w:t>nu.</w:t>
      </w:r>
    </w:p>
    <w:p w:rsidR="000B02B1" w:rsidRPr="0056373B" w:rsidRDefault="000B02B1" w:rsidP="000B02B1">
      <w:pPr>
        <w:pStyle w:val="USTustnpkodeksu"/>
      </w:pPr>
      <w:r w:rsidRPr="0056373B">
        <w:t>3. W przypadku gdy decyzji o zezwoleniu na realizację inwestycji drogowej został nadany rygor natychmiastowej wykonalności, porozumienie, o którym mowa</w:t>
      </w:r>
      <w:r w:rsidR="004215FF" w:rsidRPr="0056373B">
        <w:t xml:space="preserve"> w</w:t>
      </w:r>
      <w:r w:rsidR="004215FF">
        <w:t> ust. </w:t>
      </w:r>
      <w:r w:rsidRPr="0056373B">
        <w:t>2, zawiera się niezwłocznie.</w:t>
      </w:r>
    </w:p>
    <w:p w:rsidR="000B02B1" w:rsidRPr="0056373B" w:rsidRDefault="000B02B1" w:rsidP="000B02B1">
      <w:pPr>
        <w:pStyle w:val="USTustnpkodeksu"/>
      </w:pPr>
      <w:r w:rsidRPr="0056373B">
        <w:t>4. Za szkody powstałe w wyniku działań, o których mowa</w:t>
      </w:r>
      <w:r w:rsidR="004215FF" w:rsidRPr="0056373B">
        <w:t xml:space="preserve"> w</w:t>
      </w:r>
      <w:r w:rsidR="004215FF">
        <w:t> ust. </w:t>
      </w:r>
      <w:r w:rsidRPr="0056373B">
        <w:t>1, przysługuje odszkodowanie ustalane na zasadach wynikających z Kodeksu cywilnego.</w:t>
      </w:r>
    </w:p>
    <w:p w:rsidR="000B02B1" w:rsidRPr="0056373B" w:rsidRDefault="000B02B1" w:rsidP="000B02B1">
      <w:pPr>
        <w:pStyle w:val="USTustnpkodeksu"/>
      </w:pPr>
      <w:r w:rsidRPr="0056373B">
        <w:t>5. Do zapłaty odszkodowania, o którym mowa</w:t>
      </w:r>
      <w:r w:rsidR="004215FF" w:rsidRPr="0056373B">
        <w:t xml:space="preserve"> w</w:t>
      </w:r>
      <w:r w:rsidR="004215FF">
        <w:t> ust. </w:t>
      </w:r>
      <w:r w:rsidRPr="0056373B">
        <w:t>4, jest obowiązany właściwy zarządca drogi.</w:t>
      </w:r>
    </w:p>
    <w:p w:rsidR="000B02B1" w:rsidRPr="0056373B" w:rsidRDefault="000B02B1" w:rsidP="000B02B1">
      <w:pPr>
        <w:pStyle w:val="ARTartustawynprozporzdzenia"/>
      </w:pPr>
      <w:r w:rsidRPr="004215FF">
        <w:rPr>
          <w:rStyle w:val="Ppogrubienie"/>
        </w:rPr>
        <w:t>Art. 20b.</w:t>
      </w:r>
      <w:r w:rsidRPr="0056373B">
        <w:t> 1.</w:t>
      </w:r>
      <w:r>
        <w:rPr>
          <w:rStyle w:val="Odwoanieprzypisudolnego"/>
        </w:rPr>
        <w:footnoteReference w:id="29"/>
      </w:r>
      <w:r>
        <w:rPr>
          <w:rStyle w:val="IGindeksgrny"/>
        </w:rPr>
        <w:t>)</w:t>
      </w:r>
      <w:r w:rsidRPr="0056373B">
        <w:t xml:space="preserve"> </w:t>
      </w:r>
      <w:r w:rsidRPr="00D61E13">
        <w:t>Lasy Państwowe, zarządzające nieruchomościami, o</w:t>
      </w:r>
      <w:r>
        <w:t> </w:t>
      </w:r>
      <w:r w:rsidRPr="00D61E13">
        <w:t>których mowa</w:t>
      </w:r>
      <w:r w:rsidR="004215FF" w:rsidRPr="00D61E13">
        <w:t xml:space="preserve"> w</w:t>
      </w:r>
      <w:r w:rsidR="004215FF">
        <w:t> art. </w:t>
      </w:r>
      <w:r w:rsidRPr="00D61E13">
        <w:t>11f</w:t>
      </w:r>
      <w:r w:rsidR="004215FF">
        <w:t xml:space="preserve"> ust. </w:t>
      </w:r>
      <w:r w:rsidRPr="00D61E13">
        <w:t>1</w:t>
      </w:r>
      <w:r w:rsidR="004215FF">
        <w:t xml:space="preserve"> pkt </w:t>
      </w:r>
      <w:r w:rsidRPr="00D61E13">
        <w:t>6, na podst</w:t>
      </w:r>
      <w:r w:rsidRPr="00D61E13">
        <w:t>a</w:t>
      </w:r>
      <w:r w:rsidRPr="00D61E13">
        <w:t>wie ustawy z</w:t>
      </w:r>
      <w:r>
        <w:t> </w:t>
      </w:r>
      <w:r w:rsidRPr="00D61E13">
        <w:t>dnia 28</w:t>
      </w:r>
      <w:r>
        <w:t> </w:t>
      </w:r>
      <w:r w:rsidRPr="00D61E13">
        <w:t>września 1991</w:t>
      </w:r>
      <w:r>
        <w:t> </w:t>
      </w:r>
      <w:r w:rsidRPr="00D61E13">
        <w:t>r. o</w:t>
      </w:r>
      <w:r>
        <w:t> </w:t>
      </w:r>
      <w:r w:rsidRPr="00D61E13">
        <w:t>lasach, są obowiązane do dokonania nieodpłatnie wycinki drzew i</w:t>
      </w:r>
      <w:r>
        <w:t> </w:t>
      </w:r>
      <w:r w:rsidRPr="00D61E13">
        <w:t>krzewów oraz ich uprzątnięcia w</w:t>
      </w:r>
      <w:r>
        <w:t> </w:t>
      </w:r>
      <w:r w:rsidRPr="00D61E13">
        <w:t>terminie ustalonym w</w:t>
      </w:r>
      <w:r>
        <w:t> </w:t>
      </w:r>
      <w:r w:rsidRPr="00D61E13">
        <w:t>odrębnym porozumieniu między Lasami Państwowymi a</w:t>
      </w:r>
      <w:r>
        <w:t> </w:t>
      </w:r>
      <w:r w:rsidRPr="00D61E13">
        <w:t>właściwym zarządcą drogi.</w:t>
      </w:r>
    </w:p>
    <w:p w:rsidR="000B02B1" w:rsidRPr="0056373B" w:rsidRDefault="000B02B1" w:rsidP="000B02B1">
      <w:pPr>
        <w:pStyle w:val="USTustnpkodeksu"/>
      </w:pPr>
      <w:r w:rsidRPr="0056373B">
        <w:t>2. Drewno pozyskane z wycinki drzew i krzewów, o której mowa</w:t>
      </w:r>
      <w:r w:rsidR="004215FF" w:rsidRPr="0056373B">
        <w:t xml:space="preserve"> w</w:t>
      </w:r>
      <w:r w:rsidR="004215FF">
        <w:t> ust. </w:t>
      </w:r>
      <w:r w:rsidRPr="0056373B">
        <w:t>1, staje się nieodpłatnie własnością Lasów Państwowych.</w:t>
      </w:r>
    </w:p>
    <w:p w:rsidR="000B02B1" w:rsidRPr="0056373B" w:rsidRDefault="000B02B1" w:rsidP="000B02B1">
      <w:pPr>
        <w:pStyle w:val="USTustnpkodeksu"/>
      </w:pPr>
      <w:r w:rsidRPr="0056373B">
        <w:t>3. Koszty wycinki drzew i krzewów w wieku do 20 lat oraz ich uprzątnięcia ponosi właściwy zarządca drogi.</w:t>
      </w:r>
    </w:p>
    <w:p w:rsidR="000B02B1" w:rsidRPr="0056373B" w:rsidRDefault="000B02B1" w:rsidP="000B02B1">
      <w:pPr>
        <w:pStyle w:val="ARTartustawynprozporzdzenia"/>
      </w:pPr>
      <w:bookmarkStart w:id="13" w:name="f0859eTJ2s18v12729a"/>
      <w:bookmarkEnd w:id="13"/>
      <w:r w:rsidRPr="004215FF">
        <w:rPr>
          <w:rStyle w:val="Ppogrubienie"/>
        </w:rPr>
        <w:t>Art. 21.</w:t>
      </w:r>
      <w:r w:rsidRPr="0056373B">
        <w:t> 1. Do gruntów rolnych i leśnych objętych decyzjami o zezwoleniu na realizację inwestycji drogowej nie st</w:t>
      </w:r>
      <w:r w:rsidRPr="0056373B">
        <w:t>o</w:t>
      </w:r>
      <w:r w:rsidRPr="0056373B">
        <w:t>suje się przepisów o ochronie gruntów rolnych i leśnych.</w:t>
      </w:r>
    </w:p>
    <w:p w:rsidR="000B02B1" w:rsidRDefault="000B02B1" w:rsidP="000B02B1">
      <w:pPr>
        <w:pStyle w:val="USTustnpkodeksu"/>
      </w:pPr>
      <w:r w:rsidRPr="0056373B">
        <w:t>2. Do usuwania drzew i krzewów znajdujących się na nieruchomościach objętych decyzją o zezwoleniu na realizację inwestycji drogowej, z wyjątkiem drzew i krzewów usuwanych z nieruchomości wpisanej do rejestru zabytków, nie stos</w:t>
      </w:r>
      <w:r w:rsidRPr="0056373B">
        <w:t>u</w:t>
      </w:r>
      <w:r w:rsidRPr="0056373B">
        <w:t>je się przepisów o ochronie przyrody w zakresie obowiązku uzyskiwania zezwoleń na ich usunięcie oraz opłat z tym zwi</w:t>
      </w:r>
      <w:r w:rsidRPr="0056373B">
        <w:t>ą</w:t>
      </w:r>
      <w:r w:rsidRPr="0056373B">
        <w:t>zanych.</w:t>
      </w:r>
    </w:p>
    <w:p w:rsidR="000B02B1" w:rsidRPr="00263095" w:rsidRDefault="000B02B1" w:rsidP="000B02B1">
      <w:pPr>
        <w:pStyle w:val="ARTartustawynprozporzdzenia"/>
      </w:pPr>
      <w:r w:rsidRPr="004215FF">
        <w:rPr>
          <w:rStyle w:val="Ppogrubienie"/>
        </w:rPr>
        <w:lastRenderedPageBreak/>
        <w:t>Art. 21a.</w:t>
      </w:r>
      <w:r w:rsidRPr="005056AC">
        <w:rPr>
          <w:rStyle w:val="IGindeksgrny"/>
        </w:rPr>
        <w:footnoteReference w:id="30"/>
      </w:r>
      <w:r>
        <w:rPr>
          <w:rStyle w:val="IGindeksgrny"/>
        </w:rPr>
        <w:t>)</w:t>
      </w:r>
      <w:r>
        <w:rPr>
          <w:rStyle w:val="Ppogrubienie"/>
        </w:rPr>
        <w:t> </w:t>
      </w:r>
      <w:r w:rsidRPr="00263095">
        <w:t>1. W</w:t>
      </w:r>
      <w:r>
        <w:t> </w:t>
      </w:r>
      <w:r w:rsidRPr="00263095">
        <w:t>przypadku gdy inwestycja drogowa w</w:t>
      </w:r>
      <w:r>
        <w:t> </w:t>
      </w:r>
      <w:r w:rsidRPr="00263095">
        <w:t>zakresie drogi krajowej wymaga wykonania prac przygot</w:t>
      </w:r>
      <w:r w:rsidRPr="00263095">
        <w:t>o</w:t>
      </w:r>
      <w:r w:rsidRPr="00263095">
        <w:t>wawczych</w:t>
      </w:r>
      <w:r>
        <w:t xml:space="preserve"> </w:t>
      </w:r>
      <w:r w:rsidRPr="00263095">
        <w:t>polegających na wycince drzew i</w:t>
      </w:r>
      <w:r>
        <w:t> </w:t>
      </w:r>
      <w:r w:rsidRPr="00263095">
        <w:t>krzewów, przeprowadzenia badań archeologicznych lub geologicznych,</w:t>
      </w:r>
      <w:r>
        <w:t xml:space="preserve"> </w:t>
      </w:r>
      <w:r w:rsidRPr="00263095">
        <w:t>a</w:t>
      </w:r>
      <w:r>
        <w:t> </w:t>
      </w:r>
      <w:r w:rsidRPr="00263095">
        <w:t>także przeprowadzenia kompensacji przyrodniczej na nieruchomościach stanowiących własność Skarbu Państwa,</w:t>
      </w:r>
      <w:r>
        <w:t xml:space="preserve"> </w:t>
      </w:r>
      <w:r w:rsidRPr="00263095">
        <w:t>zarz</w:t>
      </w:r>
      <w:r w:rsidRPr="00263095">
        <w:t>ą</w:t>
      </w:r>
      <w:r w:rsidRPr="00263095">
        <w:t>dzanych przez Lasy Państwowe zgodnie z</w:t>
      </w:r>
      <w:r>
        <w:t> </w:t>
      </w:r>
      <w:r w:rsidRPr="00263095">
        <w:t>ustawą z</w:t>
      </w:r>
      <w:r>
        <w:t> </w:t>
      </w:r>
      <w:r w:rsidRPr="00263095">
        <w:t>dnia 28</w:t>
      </w:r>
      <w:r>
        <w:t> </w:t>
      </w:r>
      <w:r w:rsidRPr="00263095">
        <w:t>września 1991</w:t>
      </w:r>
      <w:r>
        <w:t> </w:t>
      </w:r>
      <w:r w:rsidRPr="00263095">
        <w:t>r. o</w:t>
      </w:r>
      <w:r>
        <w:t> </w:t>
      </w:r>
      <w:r w:rsidRPr="00263095">
        <w:t>lasach, decyzja</w:t>
      </w:r>
      <w:r>
        <w:t xml:space="preserve"> </w:t>
      </w:r>
      <w:r w:rsidRPr="00263095">
        <w:t>o</w:t>
      </w:r>
      <w:r>
        <w:t> </w:t>
      </w:r>
      <w:r w:rsidRPr="00263095">
        <w:t>środowiskowych uwaru</w:t>
      </w:r>
      <w:r w:rsidRPr="00263095">
        <w:t>n</w:t>
      </w:r>
      <w:r w:rsidRPr="00263095">
        <w:t>kowaniach uprawnia do nieodpłatnego wejścia na teren, na którym jest przewidywana realizacja</w:t>
      </w:r>
      <w:r>
        <w:t xml:space="preserve"> </w:t>
      </w:r>
      <w:r w:rsidRPr="00263095">
        <w:t>inwestycji, celem wyk</w:t>
      </w:r>
      <w:r w:rsidRPr="00263095">
        <w:t>o</w:t>
      </w:r>
      <w:r w:rsidRPr="00263095">
        <w:t>nania tych prac.</w:t>
      </w:r>
    </w:p>
    <w:p w:rsidR="000B02B1" w:rsidRPr="0056373B" w:rsidRDefault="000B02B1" w:rsidP="000B02B1">
      <w:pPr>
        <w:pStyle w:val="USTustnpkodeksu"/>
      </w:pPr>
      <w:r w:rsidRPr="00263095">
        <w:t>2.</w:t>
      </w:r>
      <w:r>
        <w:t> </w:t>
      </w:r>
      <w:r w:rsidRPr="00263095">
        <w:t>W</w:t>
      </w:r>
      <w:r>
        <w:t> </w:t>
      </w:r>
      <w:r w:rsidRPr="00263095">
        <w:t>zakresie wycinki drzew i</w:t>
      </w:r>
      <w:r>
        <w:t> </w:t>
      </w:r>
      <w:r w:rsidRPr="00263095">
        <w:t>krzewów stosuje się odpowiednio przepisy</w:t>
      </w:r>
      <w:r w:rsidR="004215FF">
        <w:t xml:space="preserve"> art. </w:t>
      </w:r>
      <w:r w:rsidRPr="00263095">
        <w:t>20b</w:t>
      </w:r>
      <w:r w:rsidR="004215FF" w:rsidRPr="00263095">
        <w:t xml:space="preserve"> i</w:t>
      </w:r>
      <w:r w:rsidR="004215FF">
        <w:t> art. </w:t>
      </w:r>
      <w:r w:rsidRPr="00263095">
        <w:t>21.</w:t>
      </w:r>
    </w:p>
    <w:p w:rsidR="000B02B1" w:rsidRPr="0056373B" w:rsidRDefault="000B02B1" w:rsidP="000B02B1">
      <w:pPr>
        <w:pStyle w:val="ARTartustawynprozporzdzenia"/>
      </w:pPr>
      <w:r w:rsidRPr="004215FF">
        <w:rPr>
          <w:rStyle w:val="Ppogrubienie"/>
        </w:rPr>
        <w:t>Art. 22.</w:t>
      </w:r>
      <w:r w:rsidRPr="0056373B">
        <w:t> 1. Koszty nabycia nieruchomości pod drogi, w tym odszkodowania, finansowane są na podstawie przepisów o finansowaniu infrastruktury transportu lądowego, przepisów o drogach publicznych oraz przepisów o autostradach pła</w:t>
      </w:r>
      <w:r w:rsidRPr="0056373B">
        <w:t>t</w:t>
      </w:r>
      <w:r w:rsidRPr="0056373B">
        <w:t>nych oraz o Krajowym Funduszu Drogowym.</w:t>
      </w:r>
    </w:p>
    <w:p w:rsidR="000B02B1" w:rsidRPr="000B02B1" w:rsidRDefault="000B02B1" w:rsidP="004215FF">
      <w:pPr>
        <w:pStyle w:val="USTustnpkodeksu"/>
        <w:keepNext/>
      </w:pPr>
      <w:r w:rsidRPr="0056373B">
        <w:t>2. Zwalnia się z podatku od nieruchomości grunty i budynki wchodzące w skład nieruchomości przeznaczonych na budowę dróg publicznych, nabytych, po dniu 1 stycznia 2007 r., odpowiednio na własność lub w trwały zarząd:</w:t>
      </w:r>
    </w:p>
    <w:p w:rsidR="000B02B1" w:rsidRPr="0056373B" w:rsidRDefault="000B02B1" w:rsidP="000B02B1">
      <w:pPr>
        <w:pStyle w:val="PKTpunkt"/>
      </w:pPr>
      <w:r w:rsidRPr="0056373B">
        <w:t>1)</w:t>
      </w:r>
      <w:r w:rsidRPr="0056373B">
        <w:tab/>
        <w:t>Skarbu Państwa oraz przekazanych Generalnej Dyrekcji Dróg Krajowych i Autostrad,</w:t>
      </w:r>
    </w:p>
    <w:p w:rsidR="000B02B1" w:rsidRPr="0056373B" w:rsidRDefault="000B02B1" w:rsidP="004215FF">
      <w:pPr>
        <w:pStyle w:val="PKTpunkt"/>
        <w:keepNext/>
      </w:pPr>
      <w:r w:rsidRPr="0056373B">
        <w:t>2)</w:t>
      </w:r>
      <w:r w:rsidRPr="0056373B">
        <w:tab/>
        <w:t>właściwych jednostek samorządu terytorialnego</w:t>
      </w:r>
    </w:p>
    <w:p w:rsidR="000B02B1" w:rsidRPr="0056373B" w:rsidRDefault="000B02B1" w:rsidP="000B02B1">
      <w:pPr>
        <w:pStyle w:val="CZWSPPKTczwsplnapunktw"/>
      </w:pPr>
      <w:r w:rsidRPr="0056373B">
        <w:t>– w trybie określonym w niniejszym rozdziale, od pierwszego dnia miesiąca następującego po miesiącu w którym nastąp</w:t>
      </w:r>
      <w:r w:rsidRPr="0056373B">
        <w:t>i</w:t>
      </w:r>
      <w:r w:rsidRPr="0056373B">
        <w:t>ło nabycie, nie dłużej niż przez okres 5 lat w odniesieniu do gruntów i 1 roku w odniesieniu do budynków.</w:t>
      </w:r>
    </w:p>
    <w:p w:rsidR="000B02B1" w:rsidRPr="0056373B" w:rsidRDefault="000B02B1" w:rsidP="000B02B1">
      <w:pPr>
        <w:pStyle w:val="ARTartustawynprozporzdzenia"/>
      </w:pPr>
      <w:r w:rsidRPr="004215FF">
        <w:rPr>
          <w:rStyle w:val="Ppogrubienie"/>
        </w:rPr>
        <w:t>Art. 23.</w:t>
      </w:r>
      <w:r w:rsidRPr="0056373B">
        <w:t> W</w:t>
      </w:r>
      <w:r>
        <w:t> </w:t>
      </w:r>
      <w:r w:rsidRPr="0056373B">
        <w:t>sprawach nieuregulowanych w niniejszym rozdziale stosuje się przepisy ustawy o gospodarce nieruch</w:t>
      </w:r>
      <w:r w:rsidRPr="0056373B">
        <w:t>o</w:t>
      </w:r>
      <w:r w:rsidRPr="0056373B">
        <w:t>mościami.</w:t>
      </w:r>
    </w:p>
    <w:p w:rsidR="000B02B1" w:rsidRPr="0056373B" w:rsidRDefault="000B02B1" w:rsidP="000B02B1">
      <w:pPr>
        <w:pStyle w:val="ROZDZODDZOZNoznaczenierozdziauluboddziau"/>
      </w:pPr>
      <w:r w:rsidRPr="0056373B">
        <w:t>Rozdział 4</w:t>
      </w:r>
    </w:p>
    <w:p w:rsidR="000B02B1" w:rsidRPr="0056373B" w:rsidRDefault="000B02B1" w:rsidP="004215FF">
      <w:pPr>
        <w:pStyle w:val="ROZDZODDZPRZEDMprzedmiotregulacjirozdziauluboddziau"/>
      </w:pPr>
      <w:r w:rsidRPr="0056373B">
        <w:t>Realizacja inwestycji drogowej</w:t>
      </w:r>
    </w:p>
    <w:p w:rsidR="000B02B1" w:rsidRPr="0056373B" w:rsidRDefault="000B02B1" w:rsidP="000B02B1">
      <w:pPr>
        <w:pStyle w:val="ARTartustawynprozporzdzenia"/>
      </w:pPr>
      <w:r w:rsidRPr="004215FF">
        <w:rPr>
          <w:rStyle w:val="Ppogrubienie"/>
        </w:rPr>
        <w:t>Art. 24.</w:t>
      </w:r>
      <w:r w:rsidRPr="0056373B">
        <w:t> (uchylony)</w:t>
      </w:r>
    </w:p>
    <w:p w:rsidR="000B02B1" w:rsidRPr="0056373B" w:rsidRDefault="000B02B1" w:rsidP="000B02B1">
      <w:pPr>
        <w:pStyle w:val="ARTartustawynprozporzdzenia"/>
      </w:pPr>
      <w:r w:rsidRPr="004215FF">
        <w:rPr>
          <w:rStyle w:val="Ppogrubienie"/>
        </w:rPr>
        <w:t>Art. 25.</w:t>
      </w:r>
      <w:r w:rsidRPr="0056373B">
        <w:t> (uchylony)</w:t>
      </w:r>
    </w:p>
    <w:p w:rsidR="000B02B1" w:rsidRPr="0056373B" w:rsidRDefault="000B02B1" w:rsidP="000B02B1">
      <w:pPr>
        <w:pStyle w:val="ARTartustawynprozporzdzenia"/>
      </w:pPr>
      <w:r w:rsidRPr="004215FF">
        <w:rPr>
          <w:rStyle w:val="Ppogrubienie"/>
        </w:rPr>
        <w:t>Art. 26.</w:t>
      </w:r>
      <w:r w:rsidRPr="0056373B">
        <w:t> (uchylony)</w:t>
      </w:r>
    </w:p>
    <w:p w:rsidR="000B02B1" w:rsidRPr="0056373B" w:rsidRDefault="000B02B1" w:rsidP="000B02B1">
      <w:pPr>
        <w:pStyle w:val="ARTartustawynprozporzdzenia"/>
      </w:pPr>
      <w:r w:rsidRPr="004215FF">
        <w:rPr>
          <w:rStyle w:val="Ppogrubienie"/>
        </w:rPr>
        <w:t>Art. 27.</w:t>
      </w:r>
      <w:r w:rsidRPr="0056373B">
        <w:t> (uchylony)</w:t>
      </w:r>
    </w:p>
    <w:p w:rsidR="000B02B1" w:rsidRPr="0056373B" w:rsidRDefault="000B02B1" w:rsidP="000B02B1">
      <w:pPr>
        <w:pStyle w:val="ARTartustawynprozporzdzenia"/>
      </w:pPr>
      <w:r w:rsidRPr="004215FF">
        <w:rPr>
          <w:rStyle w:val="Ppogrubienie"/>
        </w:rPr>
        <w:t>Art. 28.</w:t>
      </w:r>
      <w:r w:rsidRPr="0056373B">
        <w:t> (uchylony)</w:t>
      </w:r>
    </w:p>
    <w:p w:rsidR="000B02B1" w:rsidRPr="0056373B" w:rsidRDefault="000B02B1" w:rsidP="000B02B1">
      <w:pPr>
        <w:pStyle w:val="ARTartustawynprozporzdzenia"/>
      </w:pPr>
      <w:r w:rsidRPr="004215FF">
        <w:rPr>
          <w:rStyle w:val="Ppogrubienie"/>
        </w:rPr>
        <w:t>Art. 29.</w:t>
      </w:r>
      <w:r w:rsidRPr="0056373B">
        <w:t> (uchylony)</w:t>
      </w:r>
    </w:p>
    <w:p w:rsidR="000B02B1" w:rsidRPr="0056373B" w:rsidRDefault="000B02B1" w:rsidP="000B02B1">
      <w:pPr>
        <w:pStyle w:val="ARTartustawynprozporzdzenia"/>
      </w:pPr>
      <w:r w:rsidRPr="004215FF">
        <w:rPr>
          <w:rStyle w:val="Ppogrubienie"/>
        </w:rPr>
        <w:t>Art. 30.</w:t>
      </w:r>
      <w:r w:rsidRPr="0056373B">
        <w:t> (uchylony)</w:t>
      </w:r>
    </w:p>
    <w:p w:rsidR="000B02B1" w:rsidRPr="0056373B" w:rsidRDefault="000B02B1" w:rsidP="000B02B1">
      <w:pPr>
        <w:pStyle w:val="ARTartustawynprozporzdzenia"/>
      </w:pPr>
      <w:r w:rsidRPr="004215FF">
        <w:rPr>
          <w:rStyle w:val="Ppogrubienie"/>
        </w:rPr>
        <w:t>Art. 31.</w:t>
      </w:r>
      <w:r w:rsidRPr="0056373B">
        <w:t> 1. Nie stwierdza się nieważności ostatecznej decyzji o zezwoleniu na realizację inwestycji drogowej, jeżeli wniosek o stwierdzenie nieważności tej decyzji został złożony po upływie 14 dni od dnia, w którym decyzja stała się ost</w:t>
      </w:r>
      <w:r w:rsidRPr="0056373B">
        <w:t>a</w:t>
      </w:r>
      <w:r w:rsidRPr="0056373B">
        <w:t>teczna, a inwestor rozpoczął budowę drogi. Art. 158</w:t>
      </w:r>
      <w:r w:rsidR="004215FF">
        <w:t xml:space="preserve"> § </w:t>
      </w:r>
      <w:r w:rsidRPr="0056373B">
        <w:t>2 Kodeksu postępowania administracyjnego stosuje się odpowie</w:t>
      </w:r>
      <w:r w:rsidRPr="0056373B">
        <w:t>d</w:t>
      </w:r>
      <w:r w:rsidRPr="0056373B">
        <w:t>nio.</w:t>
      </w:r>
    </w:p>
    <w:p w:rsidR="000B02B1" w:rsidRPr="0056373B" w:rsidRDefault="000B02B1" w:rsidP="000B02B1">
      <w:pPr>
        <w:pStyle w:val="USTustnpkodeksu"/>
      </w:pPr>
      <w:r w:rsidRPr="0056373B">
        <w:t>2. W przypadku uwzględnienia skargi na decyzję o zezwoleniu na realizację inwestycji drogowej, której nadano r</w:t>
      </w:r>
      <w:r w:rsidRPr="0056373B">
        <w:t>y</w:t>
      </w:r>
      <w:r w:rsidRPr="0056373B">
        <w:t>gor natychmiastowej wykonalności, sąd administracyjny po upływie 14 dni od dnia rozpoczęcia budowy drogi może stwierdzić jedynie, że decyzja narusza prawo z przyczyn wyszczególnionych</w:t>
      </w:r>
      <w:r w:rsidR="004215FF" w:rsidRPr="0056373B">
        <w:t xml:space="preserve"> w</w:t>
      </w:r>
      <w:r w:rsidR="004215FF">
        <w:t> art. </w:t>
      </w:r>
      <w:r w:rsidRPr="0056373B">
        <w:t>14</w:t>
      </w:r>
      <w:r w:rsidR="004215FF" w:rsidRPr="0056373B">
        <w:t>5</w:t>
      </w:r>
      <w:r w:rsidR="004215FF">
        <w:t xml:space="preserve"> lub</w:t>
      </w:r>
      <w:r w:rsidRPr="0056373B">
        <w:t xml:space="preserve"> 156 Kodeksu postępowania administracyjnego.</w:t>
      </w:r>
    </w:p>
    <w:p w:rsidR="000B02B1" w:rsidRPr="0056373B" w:rsidRDefault="000B02B1" w:rsidP="000B02B1">
      <w:pPr>
        <w:pStyle w:val="USTustnpkodeksu"/>
      </w:pPr>
      <w:r w:rsidRPr="0056373B">
        <w:t>3. (uchylony)</w:t>
      </w:r>
    </w:p>
    <w:p w:rsidR="000B02B1" w:rsidRPr="0056373B" w:rsidRDefault="000B02B1" w:rsidP="000B02B1">
      <w:pPr>
        <w:pStyle w:val="ARTartustawynprozporzdzenia"/>
      </w:pPr>
      <w:r w:rsidRPr="004215FF">
        <w:rPr>
          <w:rStyle w:val="Ppogrubienie"/>
        </w:rPr>
        <w:t>Art. 32.</w:t>
      </w:r>
      <w:r w:rsidRPr="0056373B">
        <w:t> 1. Do oddawania do użytkowania drogi stosuje się przepisy ustawy z dnia 7 lipca 1994 r. – Prawo budowl</w:t>
      </w:r>
      <w:r w:rsidRPr="0056373B">
        <w:t>a</w:t>
      </w:r>
      <w:r w:rsidRPr="0056373B">
        <w:t>ne.</w:t>
      </w:r>
    </w:p>
    <w:p w:rsidR="000B02B1" w:rsidRPr="0056373B" w:rsidRDefault="000B02B1" w:rsidP="000B02B1">
      <w:pPr>
        <w:pStyle w:val="USTustnpkodeksu"/>
      </w:pPr>
      <w:r w:rsidRPr="0056373B">
        <w:t xml:space="preserve">2. W przypadku decyzji o zezwoleniu na realizację inwestycji drogowej wydanej dla drogi posiadającej co najmniej dwie jezdnie, przy czym każdą z nich przeznaczoną dla jednego kierunku ruchu, właściwy organ nadzoru budowlanego, na </w:t>
      </w:r>
      <w:r w:rsidRPr="0056373B">
        <w:lastRenderedPageBreak/>
        <w:t>wniosek inwestora, wydaje decyzję o pozwoleniu na użytkowanie w odniesieniu do jezdni lub odcinka drogi, na których zakończono budowę.</w:t>
      </w:r>
    </w:p>
    <w:p w:rsidR="000B02B1" w:rsidRPr="0056373B" w:rsidRDefault="000B02B1" w:rsidP="000B02B1">
      <w:pPr>
        <w:pStyle w:val="USTustnpkodeksu"/>
      </w:pPr>
      <w:r w:rsidRPr="0056373B">
        <w:t>3. Właściwy organ nadzoru budowlanego może wydać decyzję o pozwoleniu na użytkowanie drogi, jezdni lub o</w:t>
      </w:r>
      <w:r w:rsidRPr="0056373B">
        <w:t>d</w:t>
      </w:r>
      <w:r w:rsidRPr="0056373B">
        <w:t>cinka drogi, pomimo niespełniania wymagań ochrony środowiska, o których mowa</w:t>
      </w:r>
      <w:r w:rsidR="004215FF" w:rsidRPr="0056373B">
        <w:t xml:space="preserve"> w</w:t>
      </w:r>
      <w:r w:rsidR="004215FF">
        <w:t> art. </w:t>
      </w:r>
      <w:r w:rsidRPr="0056373B">
        <w:t>76</w:t>
      </w:r>
      <w:r w:rsidR="004215FF">
        <w:t xml:space="preserve"> ust. </w:t>
      </w:r>
      <w:r w:rsidRPr="0056373B">
        <w:t>2 ustawy z dnia 27 kwietnia 2001 r. – Prawo ochrony środowiska (</w:t>
      </w:r>
      <w:r w:rsidR="004215FF">
        <w:t>Dz. U.</w:t>
      </w:r>
      <w:r w:rsidRPr="0056373B">
        <w:t xml:space="preserve"> z 20</w:t>
      </w:r>
      <w:r>
        <w:t>13</w:t>
      </w:r>
      <w:r w:rsidRPr="0056373B">
        <w:t> r.</w:t>
      </w:r>
      <w:r w:rsidR="004215FF">
        <w:t xml:space="preserve"> poz. </w:t>
      </w:r>
      <w:r>
        <w:t>1232</w:t>
      </w:r>
      <w:r w:rsidRPr="0056373B">
        <w:t>, z późn. zm.</w:t>
      </w:r>
      <w:r w:rsidRPr="0056373B">
        <w:rPr>
          <w:rStyle w:val="IGindeksgrny"/>
        </w:rPr>
        <w:footnoteReference w:id="31"/>
      </w:r>
      <w:r w:rsidRPr="0056373B">
        <w:rPr>
          <w:rStyle w:val="IGindeksgrny"/>
        </w:rPr>
        <w:t>)</w:t>
      </w:r>
      <w:r w:rsidRPr="0056373B">
        <w:t>), jeżeli stwierdzi, że zostały spełnione warunki określone w przepisach ustawy z dnia 7 lipca 1994 r. – Prawo budowlane. Przepisów</w:t>
      </w:r>
      <w:r w:rsidR="004215FF">
        <w:t xml:space="preserve"> art. </w:t>
      </w:r>
      <w:r w:rsidRPr="0056373B">
        <w:t>59</w:t>
      </w:r>
      <w:r w:rsidR="004215FF">
        <w:t xml:space="preserve"> ust. </w:t>
      </w:r>
      <w:r w:rsidRPr="0056373B">
        <w:t>4 ustawy z dnia 7 lipca 1994 r. – Prawo budowlane</w:t>
      </w:r>
      <w:r w:rsidR="004215FF" w:rsidRPr="0056373B">
        <w:t xml:space="preserve"> i</w:t>
      </w:r>
      <w:r w:rsidR="004215FF">
        <w:t> art. </w:t>
      </w:r>
      <w:r w:rsidRPr="0056373B">
        <w:t>59e tej ustawy, w zakresie dotyczącym posiadania przez przeprowadzającego kontrolę statusu osoby zatrudnionej we właściwym organie nadzoru budowlanego, oraz</w:t>
      </w:r>
      <w:r w:rsidR="004215FF">
        <w:t xml:space="preserve"> art. </w:t>
      </w:r>
      <w:r w:rsidRPr="0056373B">
        <w:t>76</w:t>
      </w:r>
      <w:r w:rsidR="004215FF">
        <w:t xml:space="preserve"> ust. </w:t>
      </w:r>
      <w:r w:rsidRPr="0056373B">
        <w:t xml:space="preserve">1, </w:t>
      </w:r>
      <w:r w:rsidR="004215FF" w:rsidRPr="0056373B">
        <w:t>3</w:t>
      </w:r>
      <w:r w:rsidR="004215FF">
        <w:t xml:space="preserve"> i </w:t>
      </w:r>
      <w:r w:rsidRPr="0056373B">
        <w:t>4 ustawy z dnia 27 kwietnia 2001 r. – Prawo ochrony środowiska, nie stosuje się.</w:t>
      </w:r>
    </w:p>
    <w:p w:rsidR="000B02B1" w:rsidRPr="0056373B" w:rsidRDefault="000B02B1" w:rsidP="000B02B1">
      <w:pPr>
        <w:pStyle w:val="USTustnpkodeksu"/>
      </w:pPr>
      <w:r w:rsidRPr="0056373B">
        <w:t>4. W decyzji, o której mowa</w:t>
      </w:r>
      <w:r w:rsidR="004215FF" w:rsidRPr="0056373B">
        <w:t xml:space="preserve"> w</w:t>
      </w:r>
      <w:r w:rsidR="004215FF">
        <w:t> ust. </w:t>
      </w:r>
      <w:r w:rsidRPr="0056373B">
        <w:t>3, właściwy organ nadzoru budowlanego określa termin wykonania pozostałej części robót wykończeniowych lub innych robót budowlanych i spełnienia wymagań ochrony środowiska, o których m</w:t>
      </w:r>
      <w:r w:rsidRPr="0056373B">
        <w:t>o</w:t>
      </w:r>
      <w:r w:rsidRPr="0056373B">
        <w:t>wa</w:t>
      </w:r>
      <w:r w:rsidR="004215FF" w:rsidRPr="0056373B">
        <w:t xml:space="preserve"> w</w:t>
      </w:r>
      <w:r w:rsidR="004215FF">
        <w:t> art. </w:t>
      </w:r>
      <w:r w:rsidRPr="0056373B">
        <w:t>76</w:t>
      </w:r>
      <w:r w:rsidR="004215FF">
        <w:t xml:space="preserve"> ust. </w:t>
      </w:r>
      <w:r w:rsidRPr="0056373B">
        <w:t>2 ustawy z dnia 27 kwietnia 2001 r. – Prawo ochrony środowiska. Termin ten nie może być dłuższy niż 9 miesięcy.</w:t>
      </w:r>
    </w:p>
    <w:p w:rsidR="000B02B1" w:rsidRPr="0056373B" w:rsidRDefault="000B02B1" w:rsidP="000B02B1">
      <w:pPr>
        <w:pStyle w:val="USTustnpkodeksu"/>
      </w:pPr>
      <w:r w:rsidRPr="0056373B">
        <w:t>5. Po upływie terminu określonego</w:t>
      </w:r>
      <w:r w:rsidR="004215FF" w:rsidRPr="0056373B">
        <w:t xml:space="preserve"> w</w:t>
      </w:r>
      <w:r w:rsidR="004215FF">
        <w:t> ust. </w:t>
      </w:r>
      <w:r w:rsidRPr="0056373B">
        <w:t>4 właściwy organ nadzoru budowlanego z urzędu wszczyna postępowanie w sprawie stwierdzenia wykonania pozostałej części robót wykończeniowych lub innych robót budowlanych i spełnienia wymagań ochrony środowiska, o których mowa</w:t>
      </w:r>
      <w:r w:rsidR="004215FF" w:rsidRPr="0056373B">
        <w:t xml:space="preserve"> w</w:t>
      </w:r>
      <w:r w:rsidR="004215FF">
        <w:t> art. </w:t>
      </w:r>
      <w:r w:rsidRPr="0056373B">
        <w:t>76</w:t>
      </w:r>
      <w:r w:rsidR="004215FF">
        <w:t xml:space="preserve"> ust. </w:t>
      </w:r>
      <w:r w:rsidRPr="0056373B">
        <w:t>2 ustawy z dnia 27 kwietnia 2001 r. – Prawo ochrony śr</w:t>
      </w:r>
      <w:r w:rsidRPr="0056373B">
        <w:t>o</w:t>
      </w:r>
      <w:r w:rsidRPr="0056373B">
        <w:t>dowiska. Organ nadzoru budowlanego w decyzji, wydanej w porozumieniu z wojewódzkim inspektorem ochrony środ</w:t>
      </w:r>
      <w:r w:rsidRPr="0056373B">
        <w:t>o</w:t>
      </w:r>
      <w:r w:rsidRPr="0056373B">
        <w:t>wiska, stwierdza wykonanie pozostałej części robót wykończeniowych lub innych robót budowlanych i spełnienie wym</w:t>
      </w:r>
      <w:r w:rsidRPr="0056373B">
        <w:t>a</w:t>
      </w:r>
      <w:r w:rsidRPr="0056373B">
        <w:t>gań ochrony środowiska, o których mowa</w:t>
      </w:r>
      <w:r w:rsidR="004215FF" w:rsidRPr="0056373B">
        <w:t xml:space="preserve"> w</w:t>
      </w:r>
      <w:r w:rsidR="004215FF">
        <w:t> art. </w:t>
      </w:r>
      <w:r w:rsidRPr="0056373B">
        <w:t>76</w:t>
      </w:r>
      <w:r w:rsidR="004215FF">
        <w:t xml:space="preserve"> ust. </w:t>
      </w:r>
      <w:r w:rsidRPr="0056373B">
        <w:t>2 ustawy z dnia 27 kwietnia 2001 r. – Prawo ochrony środowiska, na dzień wydania tej decyzji. Przepis</w:t>
      </w:r>
      <w:r w:rsidR="004215FF">
        <w:t xml:space="preserve"> art. </w:t>
      </w:r>
      <w:r w:rsidRPr="0056373B">
        <w:t>76</w:t>
      </w:r>
      <w:r w:rsidR="004215FF">
        <w:t xml:space="preserve"> ust. </w:t>
      </w:r>
      <w:r w:rsidRPr="0056373B">
        <w:t>4 ustawy z dnia 27 kwietnia 2001 r. – Prawo ochrony środowiska stosuje się odpowiednio.</w:t>
      </w:r>
    </w:p>
    <w:p w:rsidR="000B02B1" w:rsidRPr="0056373B" w:rsidRDefault="000B02B1" w:rsidP="000B02B1">
      <w:pPr>
        <w:pStyle w:val="USTustnpkodeksu"/>
      </w:pPr>
      <w:r w:rsidRPr="0056373B">
        <w:t>6. Przepisy</w:t>
      </w:r>
      <w:r w:rsidR="004215FF">
        <w:t xml:space="preserve"> ust. </w:t>
      </w:r>
      <w:r w:rsidRPr="0056373B">
        <w:t>2–5 stosuje się odpowiednio do drogowych obiektów inżynierskich, objętych decyzją o zezwoleniu na realizację inwestycji drogowej.</w:t>
      </w:r>
    </w:p>
    <w:p w:rsidR="000B02B1" w:rsidRPr="0056373B" w:rsidRDefault="000B02B1" w:rsidP="000B02B1">
      <w:pPr>
        <w:pStyle w:val="USTustnpkodeksu"/>
      </w:pPr>
      <w:r w:rsidRPr="0056373B">
        <w:t>7. Główny Inspektor Nadzoru Budowlanego może przejąć postępowanie w sprawie drogi ekspresowej lub autostrady, o którym mowa</w:t>
      </w:r>
      <w:r w:rsidR="004215FF" w:rsidRPr="0056373B">
        <w:t xml:space="preserve"> w</w:t>
      </w:r>
      <w:r w:rsidR="004215FF">
        <w:t> ust. </w:t>
      </w:r>
      <w:r w:rsidRPr="0056373B">
        <w:t>3–5, wraz z aktami sprawy.</w:t>
      </w:r>
    </w:p>
    <w:p w:rsidR="000B02B1" w:rsidRPr="0056373B" w:rsidRDefault="000B02B1" w:rsidP="000B02B1">
      <w:pPr>
        <w:pStyle w:val="ARTartustawynprozporzdzenia"/>
      </w:pPr>
      <w:r w:rsidRPr="004215FF">
        <w:rPr>
          <w:rStyle w:val="Ppogrubienie"/>
        </w:rPr>
        <w:t>Art. 32a.</w:t>
      </w:r>
      <w:r w:rsidRPr="0056373B">
        <w:t> Odstąpienie od zatwierdzonego projektu budowlanego, w zakresie objętym projektem zagospodarowania terenu w liniach rozgraniczających drogi, nie stanowi istotnego odstąpienia, o którym mowa</w:t>
      </w:r>
      <w:r w:rsidR="004215FF" w:rsidRPr="0056373B">
        <w:t xml:space="preserve"> w</w:t>
      </w:r>
      <w:r w:rsidR="004215FF">
        <w:t> art. </w:t>
      </w:r>
      <w:r w:rsidRPr="0056373B">
        <w:t>36a ustawy z dnia 7 lipca 1994 r. – Prawo budowlane, jeżeli nie wymaga uzyskania opinii, uzgodnień, pozwoleń i innych dokumentów, w</w:t>
      </w:r>
      <w:r w:rsidRPr="0056373B">
        <w:t>y</w:t>
      </w:r>
      <w:r w:rsidRPr="0056373B">
        <w:t>maganych przepisami szczególnymi.</w:t>
      </w:r>
    </w:p>
    <w:p w:rsidR="000B02B1" w:rsidRPr="0056373B" w:rsidRDefault="000B02B1" w:rsidP="000B02B1">
      <w:pPr>
        <w:pStyle w:val="ARTartustawynprozporzdzenia"/>
        <w:rPr>
          <w:rStyle w:val="Kkursywa"/>
        </w:rPr>
      </w:pPr>
      <w:r w:rsidRPr="004215FF">
        <w:rPr>
          <w:rStyle w:val="Ppogrubienie"/>
        </w:rPr>
        <w:t>Art. 33.</w:t>
      </w:r>
      <w:r w:rsidRPr="0056373B">
        <w:t> (uchylony)</w:t>
      </w:r>
    </w:p>
    <w:p w:rsidR="000B02B1" w:rsidRPr="0056373B" w:rsidRDefault="000B02B1" w:rsidP="000B02B1">
      <w:pPr>
        <w:pStyle w:val="ROZDZODDZOZNoznaczenierozdziauluboddziau"/>
      </w:pPr>
      <w:r w:rsidRPr="0056373B">
        <w:t>Rozdział 5</w:t>
      </w:r>
    </w:p>
    <w:p w:rsidR="000B02B1" w:rsidRPr="0056373B" w:rsidRDefault="000B02B1" w:rsidP="004215FF">
      <w:pPr>
        <w:pStyle w:val="ROZDZODDZPRZEDMprzedmiotregulacjirozdziauluboddziau"/>
      </w:pPr>
      <w:r w:rsidRPr="0056373B">
        <w:t>Zmiany w przepisach obowiązujących</w:t>
      </w:r>
    </w:p>
    <w:p w:rsidR="000B02B1" w:rsidRPr="0056373B" w:rsidRDefault="000B02B1" w:rsidP="000B02B1">
      <w:pPr>
        <w:pStyle w:val="ARTartustawynprozporzdzenia"/>
      </w:pPr>
      <w:r w:rsidRPr="004215FF">
        <w:rPr>
          <w:rStyle w:val="Ppogrubienie"/>
        </w:rPr>
        <w:t>Art. 34–40.</w:t>
      </w:r>
      <w:r w:rsidRPr="0056373B">
        <w:t> (pominięte)</w:t>
      </w:r>
    </w:p>
    <w:p w:rsidR="000B02B1" w:rsidRPr="0056373B" w:rsidRDefault="000B02B1" w:rsidP="000B02B1">
      <w:pPr>
        <w:pStyle w:val="ROZDZODDZOZNoznaczenierozdziauluboddziau"/>
      </w:pPr>
      <w:r w:rsidRPr="0056373B">
        <w:t>Rozdział 6</w:t>
      </w:r>
    </w:p>
    <w:p w:rsidR="000B02B1" w:rsidRPr="0056373B" w:rsidRDefault="000B02B1" w:rsidP="004215FF">
      <w:pPr>
        <w:pStyle w:val="ROZDZODDZPRZEDMprzedmiotregulacjirozdziauluboddziau"/>
      </w:pPr>
      <w:r w:rsidRPr="0056373B">
        <w:t>Przepisy przejściowe i końcowe</w:t>
      </w:r>
    </w:p>
    <w:p w:rsidR="000B02B1" w:rsidRPr="0056373B" w:rsidRDefault="000B02B1" w:rsidP="000B02B1">
      <w:pPr>
        <w:pStyle w:val="ARTartustawynprozporzdzenia"/>
      </w:pPr>
      <w:r w:rsidRPr="004215FF">
        <w:rPr>
          <w:rStyle w:val="Ppogrubienie"/>
        </w:rPr>
        <w:t>Art. 41.</w:t>
      </w:r>
      <w:r w:rsidRPr="0056373B">
        <w:t> 1. Wskazania lokalizacyjne udzielone do dnia wejścia w życie ustawy pozostają w mocy w zakresie dot</w:t>
      </w:r>
      <w:r w:rsidRPr="0056373B">
        <w:t>y</w:t>
      </w:r>
      <w:r w:rsidRPr="0056373B">
        <w:t>czącym ustalenia przebiegu autostrady, a w pozostałym zakresie, jeżeli ich treść nie jest sprzeczna z przepisami niniejszej ustawy.</w:t>
      </w:r>
    </w:p>
    <w:p w:rsidR="000B02B1" w:rsidRPr="0056373B" w:rsidRDefault="000B02B1" w:rsidP="000B02B1">
      <w:pPr>
        <w:pStyle w:val="USTustnpkodeksu"/>
      </w:pPr>
      <w:r w:rsidRPr="0056373B">
        <w:t>2. Decyzje o ustaleniu lokalizacji autostrady wydane do dnia wejścia w życie ustawy pozostają w mocy.</w:t>
      </w:r>
    </w:p>
    <w:p w:rsidR="000B02B1" w:rsidRPr="0056373B" w:rsidRDefault="000B02B1" w:rsidP="000B02B1">
      <w:pPr>
        <w:pStyle w:val="USTustnpkodeksu"/>
      </w:pPr>
      <w:r w:rsidRPr="0056373B">
        <w:t>3. Decyzje o warunkach zabudowy i zagospodarowania terenu wydane do dnia wejścia w życie ustawy, a dotyczące dróg objętych niniejszą ustawą, pozostają w mocy do dnia 31 grudnia 2020 r., chyba że uprawniony podmiot złoży przed upływem tego terminu wniosek o wydanie zezwolenia na realizację inwestycji drogowej na podstawie niniejszej ustawy.</w:t>
      </w:r>
    </w:p>
    <w:p w:rsidR="000B02B1" w:rsidRPr="0056373B" w:rsidRDefault="000B02B1" w:rsidP="000B02B1">
      <w:pPr>
        <w:pStyle w:val="ARTartustawynprozporzdzenia"/>
      </w:pPr>
      <w:r w:rsidRPr="004215FF">
        <w:rPr>
          <w:rStyle w:val="Ppogrubienie"/>
        </w:rPr>
        <w:t>Art. 42.</w:t>
      </w:r>
      <w:r w:rsidRPr="0056373B">
        <w:t xml:space="preserve"> 1. Do spraw wszczętych i niezakończonych do dnia wejścia w życie ustawy decyzją ostateczną przepisy </w:t>
      </w:r>
      <w:r w:rsidR="00682A2A">
        <w:br/>
      </w:r>
      <w:r w:rsidRPr="0056373B">
        <w:t>niniejszej ustawy stosuje się na wniosek uprawnionego podmiotu.</w:t>
      </w:r>
    </w:p>
    <w:p w:rsidR="000B02B1" w:rsidRPr="0056373B" w:rsidRDefault="000B02B1" w:rsidP="000B02B1">
      <w:pPr>
        <w:pStyle w:val="USTustnpkodeksu"/>
      </w:pPr>
      <w:r w:rsidRPr="0056373B">
        <w:lastRenderedPageBreak/>
        <w:t>2. Postępowania o udzielenie wskazań lokalizacyjnych niezakończone do dnia wejścia w życie niniejszej ustawy umarza się, z tym że dokumentacja do wniosku o ich udzielenie może być wykorzystana do wniosku o wydanie decyzji o ustaleniu lokalizacji drogi.</w:t>
      </w:r>
    </w:p>
    <w:p w:rsidR="000B02B1" w:rsidRPr="0056373B" w:rsidRDefault="000B02B1" w:rsidP="000B02B1">
      <w:pPr>
        <w:pStyle w:val="ARTartustawynprozporzdzenia"/>
      </w:pPr>
      <w:r w:rsidRPr="004215FF">
        <w:rPr>
          <w:rStyle w:val="Ppogrubienie"/>
        </w:rPr>
        <w:t>Art. 43.</w:t>
      </w:r>
      <w:r w:rsidRPr="0056373B">
        <w:t xml:space="preserve"> 1. Decyzje o ustaleniu lokalizacji drogi, decyzje o pozwoleniu na budowę drogi, decyzje o zezwoleniu na </w:t>
      </w:r>
      <w:r w:rsidR="00682A2A">
        <w:br/>
      </w:r>
      <w:r w:rsidRPr="0056373B">
        <w:t>realizację inwestycji drogowej oraz inne decyzje wydane na podstawie niniejszej ustawy pozostają w mocy.</w:t>
      </w:r>
    </w:p>
    <w:p w:rsidR="000B02B1" w:rsidRPr="0056373B" w:rsidRDefault="000B02B1" w:rsidP="000B02B1">
      <w:pPr>
        <w:pStyle w:val="USTustnpkodeksu"/>
      </w:pPr>
      <w:r w:rsidRPr="0056373B">
        <w:t>2. Do spraw wszczętych i niezakończonych do dnia utraty mocy przez niniejszą ustawę decyzją ostateczną stosuje się przepisy dotychczasowe.</w:t>
      </w:r>
    </w:p>
    <w:p w:rsidR="000B02B1" w:rsidRPr="0056373B" w:rsidRDefault="000B02B1" w:rsidP="000B02B1">
      <w:pPr>
        <w:pStyle w:val="ARTartustawynprozporzdzenia"/>
      </w:pPr>
      <w:r w:rsidRPr="004215FF">
        <w:rPr>
          <w:rStyle w:val="Ppogrubienie"/>
        </w:rPr>
        <w:t>Art. 44.</w:t>
      </w:r>
      <w:r w:rsidRPr="0056373B">
        <w:t> W</w:t>
      </w:r>
      <w:r>
        <w:t> </w:t>
      </w:r>
      <w:r w:rsidRPr="0056373B">
        <w:t>okresie obowiązywania niniejszej ustawy do lokalizacji autostrad oraz do nabywania nieruchomości pod autostrady nie stosuje się</w:t>
      </w:r>
      <w:r w:rsidR="004215FF">
        <w:t xml:space="preserve"> art. </w:t>
      </w:r>
      <w:r w:rsidRPr="00962514">
        <w:t>2</w:t>
      </w:r>
      <w:r w:rsidRPr="000B3EA9">
        <w:t>1–3</w:t>
      </w:r>
      <w:r w:rsidR="004215FF" w:rsidRPr="000B3EA9">
        <w:t>7</w:t>
      </w:r>
      <w:r w:rsidR="004215FF">
        <w:t> </w:t>
      </w:r>
      <w:r w:rsidRPr="0056373B">
        <w:t>ustawy z dnia 27 października 1994 r. o autostradach płatnych oraz o Krajowym Fu</w:t>
      </w:r>
      <w:r w:rsidRPr="0056373B">
        <w:t>n</w:t>
      </w:r>
      <w:r w:rsidRPr="0056373B">
        <w:t>duszu Drogowym (</w:t>
      </w:r>
      <w:r w:rsidR="004215FF">
        <w:t>Dz. U.</w:t>
      </w:r>
      <w:r w:rsidRPr="0056373B">
        <w:t xml:space="preserve"> z 201</w:t>
      </w:r>
      <w:r>
        <w:t>5</w:t>
      </w:r>
      <w:r w:rsidRPr="0056373B">
        <w:t> r.</w:t>
      </w:r>
      <w:r w:rsidR="004215FF">
        <w:t xml:space="preserve"> poz. </w:t>
      </w:r>
      <w:r>
        <w:t>64</w:t>
      </w:r>
      <w:r w:rsidR="004215FF">
        <w:t>1 i </w:t>
      </w:r>
      <w:r>
        <w:t>901</w:t>
      </w:r>
      <w:r w:rsidRPr="0056373B">
        <w:t>).</w:t>
      </w:r>
    </w:p>
    <w:p w:rsidR="000B02B1" w:rsidRPr="0056373B" w:rsidRDefault="000B02B1" w:rsidP="000B02B1">
      <w:pPr>
        <w:pStyle w:val="ARTartustawynprozporzdzenia"/>
      </w:pPr>
      <w:r w:rsidRPr="004215FF">
        <w:rPr>
          <w:rStyle w:val="Ppogrubienie"/>
        </w:rPr>
        <w:t>Art. 45.</w:t>
      </w:r>
      <w:r w:rsidRPr="0056373B">
        <w:t> 1. Ustawa wchodzi w życie po upływie 14 dni od dnia ogłoszenia</w:t>
      </w:r>
      <w:r w:rsidRPr="0056373B">
        <w:rPr>
          <w:rStyle w:val="IGindeksgrny"/>
        </w:rPr>
        <w:footnoteReference w:id="32"/>
      </w:r>
      <w:r w:rsidRPr="0056373B">
        <w:rPr>
          <w:rStyle w:val="IGindeksgrny"/>
        </w:rPr>
        <w:t>)</w:t>
      </w:r>
      <w:r w:rsidRPr="0056373B">
        <w:t>.</w:t>
      </w:r>
    </w:p>
    <w:p w:rsidR="000B02B1" w:rsidRDefault="000B02B1" w:rsidP="000B02B1">
      <w:pPr>
        <w:pStyle w:val="USTustnpkodeksu"/>
      </w:pPr>
      <w:r w:rsidRPr="0056373B">
        <w:t>2.</w:t>
      </w:r>
      <w:r>
        <w:rPr>
          <w:rStyle w:val="Odwoanieprzypisudolnego"/>
        </w:rPr>
        <w:footnoteReference w:id="33"/>
      </w:r>
      <w:r>
        <w:rPr>
          <w:rStyle w:val="IGindeksgrny"/>
        </w:rPr>
        <w:t>)</w:t>
      </w:r>
      <w:r w:rsidRPr="0056373B">
        <w:t> </w:t>
      </w:r>
      <w:r w:rsidRPr="00D61E13">
        <w:t>Przepisy rozdziałów 1–5</w:t>
      </w:r>
      <w:r>
        <w:t> </w:t>
      </w:r>
      <w:r w:rsidRPr="00D61E13">
        <w:t>tracą moc z</w:t>
      </w:r>
      <w:r>
        <w:t> </w:t>
      </w:r>
      <w:r w:rsidRPr="00D61E13">
        <w:t>dniem 31</w:t>
      </w:r>
      <w:r>
        <w:t> </w:t>
      </w:r>
      <w:r w:rsidRPr="00D61E13">
        <w:t>grudnia 2023</w:t>
      </w:r>
      <w:r>
        <w:t> </w:t>
      </w:r>
      <w:r w:rsidRPr="00D61E13">
        <w:t>r.</w:t>
      </w:r>
    </w:p>
    <w:p w:rsidR="006A0E26" w:rsidRDefault="006A0E26" w:rsidP="006A0E26"/>
    <w:p w:rsidR="006A0E26" w:rsidRDefault="006A0E26" w:rsidP="006A0E26"/>
    <w:p w:rsidR="006A0E26" w:rsidRDefault="006A0E26" w:rsidP="006A0E26"/>
    <w:p w:rsidR="006A0E26" w:rsidRDefault="006A0E26" w:rsidP="006A0E26"/>
    <w:p w:rsidR="006A0E26" w:rsidRDefault="006A0E26" w:rsidP="006A0E26"/>
    <w:p w:rsidR="006A0E26" w:rsidRDefault="006A0E26" w:rsidP="006A0E26"/>
    <w:p w:rsidR="006A0E26" w:rsidRDefault="006A0E26" w:rsidP="006A0E26"/>
    <w:p w:rsidR="006A0E26" w:rsidRDefault="006A0E26" w:rsidP="006A0E26"/>
    <w:p w:rsidR="006A0E26" w:rsidRPr="0056373B" w:rsidRDefault="006A0E26" w:rsidP="006A0E26"/>
    <w:p w:rsidR="000B02B1" w:rsidRPr="0056373B" w:rsidRDefault="000B02B1" w:rsidP="006A0E26">
      <w:pPr>
        <w:pStyle w:val="TEKSTZacznikido"/>
        <w:jc w:val="right"/>
      </w:pPr>
      <w:r w:rsidRPr="0056373B">
        <w:t>Załączniki do ustawy z dnia 10 kwietnia 2003 r.</w:t>
      </w:r>
    </w:p>
    <w:p w:rsidR="000B02B1" w:rsidRDefault="000B02B1" w:rsidP="000B02B1">
      <w:pPr>
        <w:pStyle w:val="OZNZACZNIKAwskazanienrzacznika"/>
      </w:pPr>
      <w:r w:rsidRPr="0056373B">
        <w:t>Załącznik</w:t>
      </w:r>
      <w:r w:rsidR="004215FF">
        <w:t xml:space="preserve"> nr </w:t>
      </w:r>
      <w:r w:rsidRPr="0056373B">
        <w:t>1 </w:t>
      </w:r>
      <w:bookmarkStart w:id="14" w:name="_Ref208302908"/>
    </w:p>
    <w:p w:rsidR="000B02B1" w:rsidRPr="0056373B" w:rsidRDefault="000B02B1" w:rsidP="000B02B1">
      <w:pPr>
        <w:pStyle w:val="OZNZACZNIKAwskazanienrzacznika"/>
      </w:pPr>
      <w:r w:rsidRPr="00CB1549">
        <w:rPr>
          <w:rStyle w:val="Ppogrubienie"/>
        </w:rPr>
        <w:t>(uchylony)</w:t>
      </w:r>
      <w:bookmarkEnd w:id="14"/>
    </w:p>
    <w:p w:rsidR="000B02B1" w:rsidRDefault="000B02B1" w:rsidP="006A0E26">
      <w:pPr>
        <w:pStyle w:val="OZNZACZNIKAwskazanienrzacznika"/>
        <w:spacing w:before="120"/>
      </w:pPr>
      <w:r w:rsidRPr="0056373B">
        <w:t>Załącznik</w:t>
      </w:r>
      <w:r w:rsidR="004215FF">
        <w:t xml:space="preserve"> nr </w:t>
      </w:r>
      <w:r w:rsidRPr="0056373B">
        <w:t>2 </w:t>
      </w:r>
    </w:p>
    <w:p w:rsidR="000B02B1" w:rsidRPr="0056373B" w:rsidRDefault="000B02B1" w:rsidP="000B02B1">
      <w:pPr>
        <w:pStyle w:val="OZNZACZNIKAwskazanienrzacznika"/>
      </w:pPr>
      <w:r w:rsidRPr="00CB1549">
        <w:rPr>
          <w:rStyle w:val="Ppogrubienie"/>
        </w:rPr>
        <w:t>(uchylony)</w:t>
      </w:r>
    </w:p>
    <w:p w:rsidR="005E2B96" w:rsidRDefault="005E2B96" w:rsidP="00643D42">
      <w:pPr>
        <w:pStyle w:val="TEKSTZacznikido"/>
      </w:pPr>
    </w:p>
    <w:sectPr w:rsidR="005E2B96" w:rsidSect="00495BFC">
      <w:headerReference w:type="default" r:id="rId13"/>
      <w:headerReference w:type="first" r:id="rId14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CBD" w:rsidRDefault="009F5CBD">
      <w:r>
        <w:separator/>
      </w:r>
    </w:p>
  </w:endnote>
  <w:endnote w:type="continuationSeparator" w:id="0">
    <w:p w:rsidR="009F5CBD" w:rsidRDefault="009F5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CBD" w:rsidRDefault="009F5CBD">
      <w:r>
        <w:separator/>
      </w:r>
    </w:p>
  </w:footnote>
  <w:footnote w:type="continuationSeparator" w:id="0">
    <w:p w:rsidR="009F5CBD" w:rsidRDefault="009F5CBD">
      <w:r>
        <w:separator/>
      </w:r>
    </w:p>
  </w:footnote>
  <w:footnote w:id="1">
    <w:p w:rsidR="000B02B1" w:rsidRPr="00CC09F1" w:rsidRDefault="000B02B1" w:rsidP="000B02B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 </w:t>
      </w:r>
      <w:r w:rsidR="004215FF">
        <w:t>Dz. U.</w:t>
      </w:r>
      <w:r>
        <w:t xml:space="preserve"> z 2015 r.</w:t>
      </w:r>
      <w:r w:rsidR="004215FF">
        <w:t xml:space="preserve"> poz. </w:t>
      </w:r>
      <w:r>
        <w:t>774, 870, 1336, 183</w:t>
      </w:r>
      <w:r w:rsidR="004215FF">
        <w:t>0 i </w:t>
      </w:r>
      <w:r>
        <w:t>1890.</w:t>
      </w:r>
    </w:p>
  </w:footnote>
  <w:footnote w:id="2">
    <w:p w:rsidR="000B02B1" w:rsidRPr="00794D19" w:rsidRDefault="000B02B1" w:rsidP="000B02B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brzmieniu ustalonym przez</w:t>
      </w:r>
      <w:r w:rsidR="004215FF">
        <w:t xml:space="preserve"> art. </w:t>
      </w:r>
      <w:r>
        <w:t>1</w:t>
      </w:r>
      <w:r w:rsidR="004215FF">
        <w:t xml:space="preserve"> pkt </w:t>
      </w:r>
      <w:r>
        <w:t>1</w:t>
      </w:r>
      <w:r w:rsidR="004215FF">
        <w:t xml:space="preserve"> lit. </w:t>
      </w:r>
      <w:r>
        <w:t xml:space="preserve">a ustawy </w:t>
      </w:r>
      <w:r w:rsidRPr="002E098B">
        <w:t>z</w:t>
      </w:r>
      <w:r>
        <w:t> </w:t>
      </w:r>
      <w:r w:rsidRPr="002E098B">
        <w:t>dnia 5</w:t>
      </w:r>
      <w:r>
        <w:t> </w:t>
      </w:r>
      <w:r w:rsidRPr="002E098B">
        <w:t>sierpnia 2015</w:t>
      </w:r>
      <w:r>
        <w:t> </w:t>
      </w:r>
      <w:r w:rsidRPr="002E098B">
        <w:t>r. o</w:t>
      </w:r>
      <w:r>
        <w:t> </w:t>
      </w:r>
      <w:r w:rsidRPr="002E098B">
        <w:t>zmianie ustawy o</w:t>
      </w:r>
      <w:r>
        <w:t> </w:t>
      </w:r>
      <w:r w:rsidRPr="002E098B">
        <w:t>szczególnych zasadach przyg</w:t>
      </w:r>
      <w:r w:rsidRPr="002E098B">
        <w:t>o</w:t>
      </w:r>
      <w:r w:rsidRPr="002E098B">
        <w:t>towania i</w:t>
      </w:r>
      <w:r>
        <w:t> </w:t>
      </w:r>
      <w:r w:rsidRPr="002E098B">
        <w:t>realizacji inwestycji w</w:t>
      </w:r>
      <w:r>
        <w:t> </w:t>
      </w:r>
      <w:r w:rsidRPr="002E098B">
        <w:t>zakresie dróg publicznych oraz niektórych innych ustaw (</w:t>
      </w:r>
      <w:r w:rsidR="004215FF">
        <w:t>Dz. U. poz. </w:t>
      </w:r>
      <w:r>
        <w:t>1590</w:t>
      </w:r>
      <w:r w:rsidRPr="002E098B">
        <w:t>),</w:t>
      </w:r>
      <w:r>
        <w:t xml:space="preserve"> która weszła w życie z dniem 27 października 2015 r.</w:t>
      </w:r>
    </w:p>
  </w:footnote>
  <w:footnote w:id="3">
    <w:p w:rsidR="000B02B1" w:rsidRPr="00794D19" w:rsidRDefault="000B02B1" w:rsidP="000B02B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Dodany przez</w:t>
      </w:r>
      <w:r w:rsidR="004215FF">
        <w:t xml:space="preserve"> art. </w:t>
      </w:r>
      <w:r>
        <w:t>1</w:t>
      </w:r>
      <w:r w:rsidR="004215FF">
        <w:t xml:space="preserve"> pkt </w:t>
      </w:r>
      <w:r>
        <w:t>1</w:t>
      </w:r>
      <w:r w:rsidR="004215FF">
        <w:t xml:space="preserve"> lit. </w:t>
      </w:r>
      <w:r>
        <w:t xml:space="preserve">b ustawy, o której mowa w odnośniku </w:t>
      </w:r>
      <w:r>
        <w:fldChar w:fldCharType="begin"/>
      </w:r>
      <w:r>
        <w:instrText xml:space="preserve"> NOTEREF _Ref429480000 \h </w:instrText>
      </w:r>
      <w:r>
        <w:fldChar w:fldCharType="separate"/>
      </w:r>
      <w:r w:rsidR="009612F6">
        <w:t>2</w:t>
      </w:r>
      <w:r>
        <w:fldChar w:fldCharType="end"/>
      </w:r>
      <w:r>
        <w:t>.</w:t>
      </w:r>
    </w:p>
  </w:footnote>
  <w:footnote w:id="4">
    <w:p w:rsidR="000B02B1" w:rsidRDefault="000B02B1" w:rsidP="000B02B1">
      <w:pPr>
        <w:pStyle w:val="ODNONIKtreodnonika"/>
      </w:pPr>
      <w:r>
        <w:rPr>
          <w:rStyle w:val="Odwoanieprzypisudolnego"/>
        </w:rPr>
        <w:footnoteRef/>
      </w:r>
      <w:r w:rsidRPr="0020305E">
        <w:rPr>
          <w:vertAlign w:val="superscript"/>
        </w:rPr>
        <w:t>)</w:t>
      </w:r>
      <w:r>
        <w:tab/>
        <w:t>Zmiany tekstu jednolitego wymienionej ustawy zostały ogłoszone w </w:t>
      </w:r>
      <w:r w:rsidR="004215FF">
        <w:t>Dz. U.</w:t>
      </w:r>
      <w:r>
        <w:t xml:space="preserve"> z 2013 r.</w:t>
      </w:r>
      <w:r w:rsidR="004215FF">
        <w:t xml:space="preserve"> poz. </w:t>
      </w:r>
      <w:r>
        <w:t>1238, z 2014 r.</w:t>
      </w:r>
      <w:r w:rsidR="004215FF">
        <w:t xml:space="preserve"> poz. </w:t>
      </w:r>
      <w:r>
        <w:t>587, 822, 850, 110</w:t>
      </w:r>
      <w:r w:rsidR="004215FF">
        <w:t>1 i </w:t>
      </w:r>
      <w:r>
        <w:t>113</w:t>
      </w:r>
      <w:r w:rsidR="004215FF">
        <w:t>3 oraz</w:t>
      </w:r>
      <w:r>
        <w:t xml:space="preserve"> z 2015 r.</w:t>
      </w:r>
      <w:r w:rsidR="004215FF">
        <w:t xml:space="preserve"> poz. </w:t>
      </w:r>
      <w:r>
        <w:t>200, 277, 774, 1045, 1211, 1223, 1265, 1434, 1590, 164</w:t>
      </w:r>
      <w:r w:rsidR="004215FF">
        <w:t>2</w:t>
      </w:r>
      <w:r w:rsidR="00074A0E">
        <w:t xml:space="preserve">, </w:t>
      </w:r>
      <w:r>
        <w:t>1688</w:t>
      </w:r>
      <w:r w:rsidR="00074A0E">
        <w:t xml:space="preserve"> i 1936</w:t>
      </w:r>
      <w:r>
        <w:t>.</w:t>
      </w:r>
    </w:p>
  </w:footnote>
  <w:footnote w:id="5">
    <w:p w:rsidR="000B02B1" w:rsidRPr="00794D19" w:rsidRDefault="000B02B1" w:rsidP="000B02B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brzmieniu ustalonym przez</w:t>
      </w:r>
      <w:r w:rsidR="004215FF">
        <w:t xml:space="preserve"> art. </w:t>
      </w:r>
      <w:r>
        <w:t>1</w:t>
      </w:r>
      <w:r w:rsidR="004215FF">
        <w:t xml:space="preserve"> pkt </w:t>
      </w:r>
      <w:r>
        <w:t>2</w:t>
      </w:r>
      <w:r w:rsidR="004215FF">
        <w:t xml:space="preserve"> lit. </w:t>
      </w:r>
      <w:r>
        <w:t xml:space="preserve">a ustawy, o której mowa w odnośniku </w:t>
      </w:r>
      <w:r>
        <w:fldChar w:fldCharType="begin"/>
      </w:r>
      <w:r>
        <w:instrText xml:space="preserve"> NOTEREF _Ref429480000 \h </w:instrText>
      </w:r>
      <w:r>
        <w:fldChar w:fldCharType="separate"/>
      </w:r>
      <w:r w:rsidR="009612F6">
        <w:t>2</w:t>
      </w:r>
      <w:r>
        <w:fldChar w:fldCharType="end"/>
      </w:r>
      <w:r>
        <w:t>.</w:t>
      </w:r>
    </w:p>
  </w:footnote>
  <w:footnote w:id="6">
    <w:p w:rsidR="000B02B1" w:rsidRPr="00794D19" w:rsidRDefault="000B02B1" w:rsidP="000B02B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Dodany przez</w:t>
      </w:r>
      <w:r w:rsidR="004215FF">
        <w:t xml:space="preserve"> art. </w:t>
      </w:r>
      <w:r>
        <w:t>1</w:t>
      </w:r>
      <w:r w:rsidR="004215FF">
        <w:t xml:space="preserve"> pkt </w:t>
      </w:r>
      <w:r>
        <w:t>2</w:t>
      </w:r>
      <w:r w:rsidR="004215FF">
        <w:t xml:space="preserve"> lit. </w:t>
      </w:r>
      <w:r>
        <w:t xml:space="preserve">b ustawy, o której mowa w odnośniku </w:t>
      </w:r>
      <w:r>
        <w:fldChar w:fldCharType="begin"/>
      </w:r>
      <w:r>
        <w:instrText xml:space="preserve"> NOTEREF _Ref429480000 \h </w:instrText>
      </w:r>
      <w:r>
        <w:fldChar w:fldCharType="separate"/>
      </w:r>
      <w:r w:rsidR="009612F6">
        <w:t>2</w:t>
      </w:r>
      <w:r>
        <w:fldChar w:fldCharType="end"/>
      </w:r>
      <w:r>
        <w:t>.</w:t>
      </w:r>
    </w:p>
  </w:footnote>
  <w:footnote w:id="7">
    <w:p w:rsidR="000B02B1" w:rsidRPr="00794D19" w:rsidRDefault="000B02B1" w:rsidP="000B02B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Dodany przez</w:t>
      </w:r>
      <w:r w:rsidR="004215FF">
        <w:t xml:space="preserve"> art. </w:t>
      </w:r>
      <w:r>
        <w:t>1</w:t>
      </w:r>
      <w:r w:rsidR="004215FF">
        <w:t xml:space="preserve"> pkt </w:t>
      </w:r>
      <w:r>
        <w:t>3</w:t>
      </w:r>
      <w:r w:rsidR="004215FF">
        <w:t xml:space="preserve"> lit. </w:t>
      </w:r>
      <w:r>
        <w:t>a </w:t>
      </w:r>
      <w:proofErr w:type="spellStart"/>
      <w:r>
        <w:t>tiret</w:t>
      </w:r>
      <w:proofErr w:type="spellEnd"/>
      <w:r>
        <w:t xml:space="preserve"> pierwsze ustawy, o której mowa w odnośniku </w:t>
      </w:r>
      <w:r>
        <w:fldChar w:fldCharType="begin"/>
      </w:r>
      <w:r>
        <w:instrText xml:space="preserve"> NOTEREF _Ref429480000 \h </w:instrText>
      </w:r>
      <w:r>
        <w:fldChar w:fldCharType="separate"/>
      </w:r>
      <w:r w:rsidR="009612F6">
        <w:t>2</w:t>
      </w:r>
      <w:r>
        <w:fldChar w:fldCharType="end"/>
      </w:r>
      <w:r>
        <w:t>.</w:t>
      </w:r>
    </w:p>
  </w:footnote>
  <w:footnote w:id="8">
    <w:p w:rsidR="000B02B1" w:rsidRDefault="000B02B1" w:rsidP="000B02B1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  <w:t>Zmiany tekstu jednolitego wymienionej ustawy zostały ogłoszone w </w:t>
      </w:r>
      <w:r w:rsidR="004215FF">
        <w:t>Dz. U.</w:t>
      </w:r>
      <w:r>
        <w:t xml:space="preserve"> z 2014 r.</w:t>
      </w:r>
      <w:r w:rsidR="004215FF">
        <w:t xml:space="preserve"> poz. </w:t>
      </w:r>
      <w:r>
        <w:t>40, 768, 822, 113</w:t>
      </w:r>
      <w:r w:rsidR="004215FF">
        <w:t>3 i </w:t>
      </w:r>
      <w:r>
        <w:t>120</w:t>
      </w:r>
      <w:r w:rsidR="004215FF">
        <w:t>0 oraz</w:t>
      </w:r>
      <w:r>
        <w:t xml:space="preserve"> z </w:t>
      </w:r>
      <w:r w:rsidRPr="002E098B">
        <w:t>2015</w:t>
      </w:r>
      <w:r>
        <w:t> </w:t>
      </w:r>
      <w:r w:rsidRPr="002E098B">
        <w:t>r.</w:t>
      </w:r>
      <w:r w:rsidR="004215FF">
        <w:t xml:space="preserve"> poz. </w:t>
      </w:r>
      <w:r w:rsidRPr="002E098B">
        <w:t>151, 200, 443, 528</w:t>
      </w:r>
      <w:r>
        <w:t>, </w:t>
      </w:r>
      <w:r w:rsidRPr="002E098B">
        <w:t>774</w:t>
      </w:r>
      <w:r>
        <w:t>, 1165, 1265, 1549, 164</w:t>
      </w:r>
      <w:r w:rsidR="004215FF">
        <w:t>2 i </w:t>
      </w:r>
      <w:r>
        <w:t>1777.</w:t>
      </w:r>
    </w:p>
  </w:footnote>
  <w:footnote w:id="9">
    <w:p w:rsidR="000B02B1" w:rsidRPr="00794D19" w:rsidRDefault="000B02B1" w:rsidP="000B02B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Przez</w:t>
      </w:r>
      <w:r w:rsidR="004215FF">
        <w:t xml:space="preserve"> art. </w:t>
      </w:r>
      <w:r>
        <w:t>1</w:t>
      </w:r>
      <w:r w:rsidR="004215FF">
        <w:t xml:space="preserve"> pkt </w:t>
      </w:r>
      <w:r>
        <w:t>3</w:t>
      </w:r>
      <w:r w:rsidR="004215FF">
        <w:t xml:space="preserve"> lit. </w:t>
      </w:r>
      <w:r>
        <w:t>a </w:t>
      </w:r>
      <w:proofErr w:type="spellStart"/>
      <w:r>
        <w:t>tiret</w:t>
      </w:r>
      <w:proofErr w:type="spellEnd"/>
      <w:r>
        <w:t xml:space="preserve"> drugie ustawy, o której mowa w odnośniku </w:t>
      </w:r>
      <w:r>
        <w:fldChar w:fldCharType="begin"/>
      </w:r>
      <w:r>
        <w:instrText xml:space="preserve"> NOTEREF _Ref429480000 \h </w:instrText>
      </w:r>
      <w:r>
        <w:fldChar w:fldCharType="separate"/>
      </w:r>
      <w:r w:rsidR="009612F6">
        <w:t>2</w:t>
      </w:r>
      <w:r>
        <w:fldChar w:fldCharType="end"/>
      </w:r>
      <w:r>
        <w:t>.</w:t>
      </w:r>
    </w:p>
  </w:footnote>
  <w:footnote w:id="10">
    <w:p w:rsidR="000B02B1" w:rsidRPr="00794D19" w:rsidRDefault="000B02B1" w:rsidP="000B02B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brzmieniu ustalonym przez</w:t>
      </w:r>
      <w:r w:rsidR="004215FF">
        <w:t xml:space="preserve"> art. </w:t>
      </w:r>
      <w:r>
        <w:t>1</w:t>
      </w:r>
      <w:r w:rsidR="004215FF">
        <w:t xml:space="preserve"> pkt </w:t>
      </w:r>
      <w:r>
        <w:t>3</w:t>
      </w:r>
      <w:r w:rsidR="004215FF">
        <w:t xml:space="preserve"> lit. </w:t>
      </w:r>
      <w:r>
        <w:t>a </w:t>
      </w:r>
      <w:proofErr w:type="spellStart"/>
      <w:r>
        <w:t>tiret</w:t>
      </w:r>
      <w:proofErr w:type="spellEnd"/>
      <w:r>
        <w:t xml:space="preserve"> trzecie ustawy, o której mowa w odnośniku </w:t>
      </w:r>
      <w:r>
        <w:fldChar w:fldCharType="begin"/>
      </w:r>
      <w:r>
        <w:instrText xml:space="preserve"> NOTEREF _Ref429480000 \h </w:instrText>
      </w:r>
      <w:r>
        <w:fldChar w:fldCharType="separate"/>
      </w:r>
      <w:r w:rsidR="009612F6">
        <w:t>2</w:t>
      </w:r>
      <w:r>
        <w:fldChar w:fldCharType="end"/>
      </w:r>
      <w:r>
        <w:t>.</w:t>
      </w:r>
    </w:p>
  </w:footnote>
  <w:footnote w:id="11">
    <w:p w:rsidR="000B02B1" w:rsidRPr="00794D19" w:rsidRDefault="000B02B1" w:rsidP="000B02B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brzmieniu ustalonym przez</w:t>
      </w:r>
      <w:r w:rsidR="004215FF">
        <w:t xml:space="preserve"> art. </w:t>
      </w:r>
      <w:r>
        <w:t>1</w:t>
      </w:r>
      <w:r w:rsidR="004215FF">
        <w:t xml:space="preserve"> pkt </w:t>
      </w:r>
      <w:r>
        <w:t>3</w:t>
      </w:r>
      <w:r w:rsidR="004215FF">
        <w:t xml:space="preserve"> lit. </w:t>
      </w:r>
      <w:r>
        <w:t xml:space="preserve">b ustawy, o której mowa w odnośniku </w:t>
      </w:r>
      <w:r>
        <w:fldChar w:fldCharType="begin"/>
      </w:r>
      <w:r>
        <w:instrText xml:space="preserve"> NOTEREF _Ref429480000 \h </w:instrText>
      </w:r>
      <w:r>
        <w:fldChar w:fldCharType="separate"/>
      </w:r>
      <w:r w:rsidR="009612F6">
        <w:t>2</w:t>
      </w:r>
      <w:r>
        <w:fldChar w:fldCharType="end"/>
      </w:r>
      <w:r>
        <w:t>.</w:t>
      </w:r>
    </w:p>
  </w:footnote>
  <w:footnote w:id="12">
    <w:p w:rsidR="000B02B1" w:rsidRPr="00794D19" w:rsidRDefault="000B02B1" w:rsidP="000B02B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brzmieniu ustalonym przez</w:t>
      </w:r>
      <w:r w:rsidR="004215FF">
        <w:t xml:space="preserve"> art. </w:t>
      </w:r>
      <w:r>
        <w:t>1</w:t>
      </w:r>
      <w:r w:rsidR="004215FF">
        <w:t xml:space="preserve"> pkt </w:t>
      </w:r>
      <w:r>
        <w:t>4</w:t>
      </w:r>
      <w:r w:rsidR="004215FF">
        <w:t xml:space="preserve"> lit. </w:t>
      </w:r>
      <w:r>
        <w:t>a </w:t>
      </w:r>
      <w:proofErr w:type="spellStart"/>
      <w:r>
        <w:t>tiret</w:t>
      </w:r>
      <w:proofErr w:type="spellEnd"/>
      <w:r>
        <w:t xml:space="preserve"> pierwsze ustawy, o której mowa w odnośniku </w:t>
      </w:r>
      <w:r>
        <w:fldChar w:fldCharType="begin"/>
      </w:r>
      <w:r>
        <w:instrText xml:space="preserve"> NOTEREF _Ref429480000 \h </w:instrText>
      </w:r>
      <w:r>
        <w:fldChar w:fldCharType="separate"/>
      </w:r>
      <w:r w:rsidR="009612F6">
        <w:t>2</w:t>
      </w:r>
      <w:r>
        <w:fldChar w:fldCharType="end"/>
      </w:r>
      <w:r>
        <w:t>.</w:t>
      </w:r>
    </w:p>
  </w:footnote>
  <w:footnote w:id="13">
    <w:p w:rsidR="000B02B1" w:rsidRPr="00794D19" w:rsidRDefault="000B02B1" w:rsidP="000B02B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brzmieniu ustalonym przez</w:t>
      </w:r>
      <w:r w:rsidR="004215FF">
        <w:t xml:space="preserve"> art. </w:t>
      </w:r>
      <w:r>
        <w:t>1</w:t>
      </w:r>
      <w:r w:rsidR="004215FF">
        <w:t xml:space="preserve"> pkt </w:t>
      </w:r>
      <w:r>
        <w:t>4</w:t>
      </w:r>
      <w:r w:rsidR="004215FF">
        <w:t xml:space="preserve"> lit. </w:t>
      </w:r>
      <w:r>
        <w:t>a </w:t>
      </w:r>
      <w:proofErr w:type="spellStart"/>
      <w:r>
        <w:t>tiret</w:t>
      </w:r>
      <w:proofErr w:type="spellEnd"/>
      <w:r>
        <w:t xml:space="preserve"> drugie ustawy, o której mowa w odnośniku </w:t>
      </w:r>
      <w:r>
        <w:fldChar w:fldCharType="begin"/>
      </w:r>
      <w:r>
        <w:instrText xml:space="preserve"> NOTEREF _Ref429480000 \h </w:instrText>
      </w:r>
      <w:r>
        <w:fldChar w:fldCharType="separate"/>
      </w:r>
      <w:r w:rsidR="009612F6">
        <w:t>2</w:t>
      </w:r>
      <w:r>
        <w:fldChar w:fldCharType="end"/>
      </w:r>
      <w:r>
        <w:t>.</w:t>
      </w:r>
    </w:p>
  </w:footnote>
  <w:footnote w:id="14">
    <w:p w:rsidR="000B02B1" w:rsidRPr="00794D19" w:rsidRDefault="000B02B1" w:rsidP="000B02B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brzmieniu ustalonym przez</w:t>
      </w:r>
      <w:r w:rsidR="004215FF">
        <w:t xml:space="preserve"> art. </w:t>
      </w:r>
      <w:r>
        <w:t>1</w:t>
      </w:r>
      <w:r w:rsidR="004215FF">
        <w:t xml:space="preserve"> pkt </w:t>
      </w:r>
      <w:r>
        <w:t>4</w:t>
      </w:r>
      <w:r w:rsidR="004215FF">
        <w:t xml:space="preserve"> lit. </w:t>
      </w:r>
      <w:r>
        <w:t xml:space="preserve">b ustawy, o której mowa w odnośniku </w:t>
      </w:r>
      <w:r>
        <w:fldChar w:fldCharType="begin"/>
      </w:r>
      <w:r>
        <w:instrText xml:space="preserve"> NOTEREF _Ref429480000 \h </w:instrText>
      </w:r>
      <w:r>
        <w:fldChar w:fldCharType="separate"/>
      </w:r>
      <w:r w:rsidR="009612F6">
        <w:t>2</w:t>
      </w:r>
      <w:r>
        <w:fldChar w:fldCharType="end"/>
      </w:r>
      <w:r>
        <w:t>.</w:t>
      </w:r>
    </w:p>
  </w:footnote>
  <w:footnote w:id="15">
    <w:p w:rsidR="000B02B1" w:rsidRPr="00794D19" w:rsidRDefault="000B02B1" w:rsidP="000B02B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Dodany przez</w:t>
      </w:r>
      <w:r w:rsidR="004215FF">
        <w:t xml:space="preserve"> art. </w:t>
      </w:r>
      <w:r>
        <w:t>1</w:t>
      </w:r>
      <w:r w:rsidR="004215FF">
        <w:t xml:space="preserve"> pkt </w:t>
      </w:r>
      <w:r>
        <w:t>4</w:t>
      </w:r>
      <w:r w:rsidR="004215FF">
        <w:t xml:space="preserve"> lit. </w:t>
      </w:r>
      <w:r>
        <w:t xml:space="preserve">c ustawy, o której mowa w odnośniku </w:t>
      </w:r>
      <w:r>
        <w:fldChar w:fldCharType="begin"/>
      </w:r>
      <w:r>
        <w:instrText xml:space="preserve"> NOTEREF _Ref429480000 \h </w:instrText>
      </w:r>
      <w:r>
        <w:fldChar w:fldCharType="separate"/>
      </w:r>
      <w:r w:rsidR="009612F6">
        <w:t>2</w:t>
      </w:r>
      <w:r>
        <w:fldChar w:fldCharType="end"/>
      </w:r>
      <w:r>
        <w:t>.</w:t>
      </w:r>
    </w:p>
  </w:footnote>
  <w:footnote w:id="16">
    <w:p w:rsidR="000B02B1" w:rsidRPr="00794D19" w:rsidRDefault="000B02B1" w:rsidP="000B02B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brzmieniu ustalonym przez</w:t>
      </w:r>
      <w:r w:rsidR="004215FF">
        <w:t xml:space="preserve"> art. </w:t>
      </w:r>
      <w:r>
        <w:t>1</w:t>
      </w:r>
      <w:r w:rsidR="004215FF">
        <w:t xml:space="preserve"> pkt </w:t>
      </w:r>
      <w:r>
        <w:t>4</w:t>
      </w:r>
      <w:r w:rsidR="004215FF">
        <w:t xml:space="preserve"> lit. </w:t>
      </w:r>
      <w:r>
        <w:t xml:space="preserve">d ustawy, o której mowa w odnośniku </w:t>
      </w:r>
      <w:r>
        <w:fldChar w:fldCharType="begin"/>
      </w:r>
      <w:r>
        <w:instrText xml:space="preserve"> NOTEREF _Ref429480000 \h </w:instrText>
      </w:r>
      <w:r>
        <w:fldChar w:fldCharType="separate"/>
      </w:r>
      <w:r w:rsidR="009612F6">
        <w:t>2</w:t>
      </w:r>
      <w:r>
        <w:fldChar w:fldCharType="end"/>
      </w:r>
      <w:r>
        <w:t>.</w:t>
      </w:r>
    </w:p>
  </w:footnote>
  <w:footnote w:id="17">
    <w:p w:rsidR="000B02B1" w:rsidRPr="00794D19" w:rsidRDefault="000B02B1" w:rsidP="000B02B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Dodany przez</w:t>
      </w:r>
      <w:r w:rsidR="004215FF">
        <w:t xml:space="preserve"> art. </w:t>
      </w:r>
      <w:r>
        <w:t>1</w:t>
      </w:r>
      <w:r w:rsidR="004215FF">
        <w:t xml:space="preserve"> pkt </w:t>
      </w:r>
      <w:r>
        <w:t>4</w:t>
      </w:r>
      <w:r w:rsidR="004215FF">
        <w:t xml:space="preserve"> lit. </w:t>
      </w:r>
      <w:r>
        <w:t xml:space="preserve">e ustawy, o której mowa w odnośniku </w:t>
      </w:r>
      <w:r>
        <w:fldChar w:fldCharType="begin"/>
      </w:r>
      <w:r>
        <w:instrText xml:space="preserve"> NOTEREF _Ref429480000 \h </w:instrText>
      </w:r>
      <w:r>
        <w:fldChar w:fldCharType="separate"/>
      </w:r>
      <w:r w:rsidR="009612F6">
        <w:t>2</w:t>
      </w:r>
      <w:r>
        <w:fldChar w:fldCharType="end"/>
      </w:r>
      <w:r>
        <w:t>.</w:t>
      </w:r>
    </w:p>
  </w:footnote>
  <w:footnote w:id="18">
    <w:p w:rsidR="000B02B1" w:rsidRPr="00F44BDE" w:rsidRDefault="000B02B1" w:rsidP="000B02B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brzmieniu ustalonym przez</w:t>
      </w:r>
      <w:r w:rsidR="004215FF">
        <w:t xml:space="preserve"> art. </w:t>
      </w:r>
      <w:r>
        <w:t xml:space="preserve">43 ustawy </w:t>
      </w:r>
      <w:r w:rsidRPr="00F44BDE">
        <w:t>z</w:t>
      </w:r>
      <w:r>
        <w:t> </w:t>
      </w:r>
      <w:r w:rsidRPr="00F44BDE">
        <w:t>dnia 9</w:t>
      </w:r>
      <w:r>
        <w:t> </w:t>
      </w:r>
      <w:r w:rsidRPr="00F44BDE">
        <w:t>października 2015</w:t>
      </w:r>
      <w:r>
        <w:t> </w:t>
      </w:r>
      <w:r w:rsidRPr="00F44BDE">
        <w:t>r. o</w:t>
      </w:r>
      <w:r>
        <w:t> </w:t>
      </w:r>
      <w:r w:rsidRPr="00F44BDE">
        <w:t>rewitalizacji (</w:t>
      </w:r>
      <w:r w:rsidR="004215FF">
        <w:t>Dz. U. poz. </w:t>
      </w:r>
      <w:r w:rsidRPr="00F44BDE">
        <w:t>1777)</w:t>
      </w:r>
      <w:r>
        <w:t>, która weszła w życie z dniem 18 listopada 2015 r.</w:t>
      </w:r>
    </w:p>
  </w:footnote>
  <w:footnote w:id="19">
    <w:p w:rsidR="000B02B1" w:rsidRPr="00794D19" w:rsidRDefault="000B02B1" w:rsidP="000B02B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brzmieniu ustalonym przez</w:t>
      </w:r>
      <w:r w:rsidR="004215FF">
        <w:t xml:space="preserve"> art. </w:t>
      </w:r>
      <w:r>
        <w:t>61</w:t>
      </w:r>
      <w:r w:rsidR="004215FF">
        <w:t xml:space="preserve"> pkt </w:t>
      </w:r>
      <w:r>
        <w:t xml:space="preserve">1 ustawy </w:t>
      </w:r>
      <w:r w:rsidRPr="005056AC">
        <w:t>z</w:t>
      </w:r>
      <w:r>
        <w:t> </w:t>
      </w:r>
      <w:r w:rsidRPr="005056AC">
        <w:t>dnia 13</w:t>
      </w:r>
      <w:r>
        <w:t> </w:t>
      </w:r>
      <w:r w:rsidRPr="005056AC">
        <w:t>grudnia 2013</w:t>
      </w:r>
      <w:r>
        <w:t> </w:t>
      </w:r>
      <w:r w:rsidRPr="005056AC">
        <w:t>r. o</w:t>
      </w:r>
      <w:r>
        <w:t> </w:t>
      </w:r>
      <w:r w:rsidRPr="005056AC">
        <w:t>rodzinnych ogrodach działkowych (</w:t>
      </w:r>
      <w:r w:rsidR="004215FF">
        <w:t>Dz. U.</w:t>
      </w:r>
      <w:r w:rsidRPr="005056AC">
        <w:t xml:space="preserve"> z</w:t>
      </w:r>
      <w:r>
        <w:t> </w:t>
      </w:r>
      <w:r w:rsidRPr="005056AC">
        <w:t>2014</w:t>
      </w:r>
      <w:r>
        <w:t> </w:t>
      </w:r>
      <w:r w:rsidRPr="005056AC">
        <w:t>r.</w:t>
      </w:r>
      <w:r w:rsidR="004215FF">
        <w:t xml:space="preserve"> poz. </w:t>
      </w:r>
      <w:r w:rsidRPr="005056AC">
        <w:t>40),</w:t>
      </w:r>
      <w:r>
        <w:t xml:space="preserve"> która weszła w życie z dniem 19 stycznia 2014 r.</w:t>
      </w:r>
    </w:p>
  </w:footnote>
  <w:footnote w:id="20">
    <w:p w:rsidR="000B02B1" w:rsidRPr="00794D19" w:rsidRDefault="000B02B1" w:rsidP="000B02B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brzmieniu ustalonym przez</w:t>
      </w:r>
      <w:r w:rsidR="004215FF">
        <w:t xml:space="preserve"> art. </w:t>
      </w:r>
      <w:r>
        <w:t>1</w:t>
      </w:r>
      <w:r w:rsidR="004215FF">
        <w:t xml:space="preserve"> pkt </w:t>
      </w:r>
      <w:r>
        <w:t>5</w:t>
      </w:r>
      <w:r w:rsidR="004215FF">
        <w:t xml:space="preserve"> lit. </w:t>
      </w:r>
      <w:r>
        <w:t xml:space="preserve">a ustawy, o której mowa w odnośniku </w:t>
      </w:r>
      <w:r>
        <w:fldChar w:fldCharType="begin"/>
      </w:r>
      <w:r>
        <w:instrText xml:space="preserve"> NOTEREF _Ref429480000 \h </w:instrText>
      </w:r>
      <w:r>
        <w:fldChar w:fldCharType="separate"/>
      </w:r>
      <w:r w:rsidR="009612F6">
        <w:t>2</w:t>
      </w:r>
      <w:r>
        <w:fldChar w:fldCharType="end"/>
      </w:r>
      <w:r>
        <w:t>.</w:t>
      </w:r>
    </w:p>
  </w:footnote>
  <w:footnote w:id="21">
    <w:p w:rsidR="000B02B1" w:rsidRPr="00794D19" w:rsidRDefault="000B02B1" w:rsidP="000B02B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Dodany przez</w:t>
      </w:r>
      <w:r w:rsidR="004215FF">
        <w:t xml:space="preserve"> art. </w:t>
      </w:r>
      <w:r>
        <w:t>1</w:t>
      </w:r>
      <w:r w:rsidR="004215FF">
        <w:t xml:space="preserve"> pkt </w:t>
      </w:r>
      <w:r>
        <w:t>5</w:t>
      </w:r>
      <w:r w:rsidR="004215FF">
        <w:t xml:space="preserve"> lit. </w:t>
      </w:r>
      <w:r>
        <w:t xml:space="preserve">b ustawy, o której mowa w odnośniku </w:t>
      </w:r>
      <w:r>
        <w:fldChar w:fldCharType="begin"/>
      </w:r>
      <w:r>
        <w:instrText xml:space="preserve"> NOTEREF _Ref429480000 \h </w:instrText>
      </w:r>
      <w:r>
        <w:fldChar w:fldCharType="separate"/>
      </w:r>
      <w:r w:rsidR="009612F6">
        <w:t>2</w:t>
      </w:r>
      <w:r>
        <w:fldChar w:fldCharType="end"/>
      </w:r>
      <w:r>
        <w:t>.</w:t>
      </w:r>
    </w:p>
  </w:footnote>
  <w:footnote w:id="22">
    <w:p w:rsidR="000B02B1" w:rsidRPr="00794D19" w:rsidRDefault="000B02B1" w:rsidP="000B02B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Dodany przez</w:t>
      </w:r>
      <w:r w:rsidR="004215FF">
        <w:t xml:space="preserve"> art. </w:t>
      </w:r>
      <w:r>
        <w:t>1</w:t>
      </w:r>
      <w:r w:rsidR="004215FF">
        <w:t xml:space="preserve"> pkt </w:t>
      </w:r>
      <w:r>
        <w:t xml:space="preserve">6 ustawy, o której mowa w odnośniku </w:t>
      </w:r>
      <w:r>
        <w:fldChar w:fldCharType="begin"/>
      </w:r>
      <w:r>
        <w:instrText xml:space="preserve"> NOTEREF _Ref429480000 \h </w:instrText>
      </w:r>
      <w:r>
        <w:fldChar w:fldCharType="separate"/>
      </w:r>
      <w:r w:rsidR="009612F6">
        <w:t>2</w:t>
      </w:r>
      <w:r>
        <w:fldChar w:fldCharType="end"/>
      </w:r>
      <w:r>
        <w:t>.</w:t>
      </w:r>
    </w:p>
  </w:footnote>
  <w:footnote w:id="23">
    <w:p w:rsidR="000B02B1" w:rsidRPr="00794D19" w:rsidRDefault="000B02B1" w:rsidP="000B02B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brzmieniu ustalonym przez</w:t>
      </w:r>
      <w:r w:rsidR="004215FF">
        <w:t xml:space="preserve"> art. </w:t>
      </w:r>
      <w:r>
        <w:t>61</w:t>
      </w:r>
      <w:r w:rsidR="004215FF">
        <w:t xml:space="preserve"> pkt </w:t>
      </w:r>
      <w:r>
        <w:t>2</w:t>
      </w:r>
      <w:r w:rsidR="004215FF">
        <w:t xml:space="preserve"> lit. </w:t>
      </w:r>
      <w:r>
        <w:t xml:space="preserve">a ustawy, o której mowa w odnośniku </w:t>
      </w:r>
      <w:r>
        <w:fldChar w:fldCharType="begin"/>
      </w:r>
      <w:r>
        <w:instrText xml:space="preserve"> NOTEREF _Ref429484460 \h </w:instrText>
      </w:r>
      <w:r>
        <w:fldChar w:fldCharType="separate"/>
      </w:r>
      <w:r w:rsidR="009612F6">
        <w:t>19</w:t>
      </w:r>
      <w:r>
        <w:fldChar w:fldCharType="end"/>
      </w:r>
      <w:r>
        <w:t>.</w:t>
      </w:r>
    </w:p>
  </w:footnote>
  <w:footnote w:id="24">
    <w:p w:rsidR="000B02B1" w:rsidRPr="00794D19" w:rsidRDefault="000B02B1" w:rsidP="000B02B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Dodany przez</w:t>
      </w:r>
      <w:r w:rsidR="004215FF">
        <w:t xml:space="preserve"> art. </w:t>
      </w:r>
      <w:r>
        <w:t>61</w:t>
      </w:r>
      <w:r w:rsidR="004215FF">
        <w:t xml:space="preserve"> pkt </w:t>
      </w:r>
      <w:r>
        <w:t>2</w:t>
      </w:r>
      <w:r w:rsidR="004215FF">
        <w:t xml:space="preserve"> lit. </w:t>
      </w:r>
      <w:r>
        <w:t xml:space="preserve">b ustawy, o której mowa w odnośniku </w:t>
      </w:r>
      <w:r>
        <w:fldChar w:fldCharType="begin"/>
      </w:r>
      <w:r>
        <w:instrText xml:space="preserve"> NOTEREF _Ref429484460 \h </w:instrText>
      </w:r>
      <w:r>
        <w:fldChar w:fldCharType="separate"/>
      </w:r>
      <w:r w:rsidR="009612F6">
        <w:t>19</w:t>
      </w:r>
      <w:r>
        <w:fldChar w:fldCharType="end"/>
      </w:r>
      <w:r>
        <w:t>.</w:t>
      </w:r>
    </w:p>
  </w:footnote>
  <w:footnote w:id="25">
    <w:p w:rsidR="000B02B1" w:rsidRPr="00794D19" w:rsidRDefault="000B02B1" w:rsidP="000B02B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Dodany przez</w:t>
      </w:r>
      <w:r w:rsidR="004215FF">
        <w:t xml:space="preserve"> art. </w:t>
      </w:r>
      <w:r>
        <w:t>1</w:t>
      </w:r>
      <w:r w:rsidR="004215FF">
        <w:t xml:space="preserve"> pkt </w:t>
      </w:r>
      <w:r>
        <w:t xml:space="preserve">7 ustawy, o której mowa w odnośniku </w:t>
      </w:r>
      <w:r>
        <w:fldChar w:fldCharType="begin"/>
      </w:r>
      <w:r>
        <w:instrText xml:space="preserve"> NOTEREF _Ref429480000 \h </w:instrText>
      </w:r>
      <w:r>
        <w:fldChar w:fldCharType="separate"/>
      </w:r>
      <w:r w:rsidR="009612F6">
        <w:t>2</w:t>
      </w:r>
      <w:r>
        <w:fldChar w:fldCharType="end"/>
      </w:r>
      <w:r>
        <w:t>.</w:t>
      </w:r>
    </w:p>
  </w:footnote>
  <w:footnote w:id="26">
    <w:p w:rsidR="000B02B1" w:rsidRPr="00F44BDE" w:rsidRDefault="000B02B1" w:rsidP="000B02B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 </w:t>
      </w:r>
      <w:r w:rsidR="004215FF">
        <w:t>Dz. U.</w:t>
      </w:r>
      <w:r>
        <w:t xml:space="preserve"> z 2015 r.</w:t>
      </w:r>
      <w:r w:rsidR="004215FF">
        <w:t xml:space="preserve"> poz. </w:t>
      </w:r>
      <w:r>
        <w:t>349, 67</w:t>
      </w:r>
      <w:r w:rsidR="004215FF">
        <w:t>1 i </w:t>
      </w:r>
      <w:r>
        <w:t>1322.</w:t>
      </w:r>
    </w:p>
  </w:footnote>
  <w:footnote w:id="27">
    <w:p w:rsidR="000B02B1" w:rsidRPr="00102827" w:rsidRDefault="000B02B1" w:rsidP="000B02B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brzmieniu ustalonym przez</w:t>
      </w:r>
      <w:r w:rsidR="004215FF">
        <w:t xml:space="preserve"> art. </w:t>
      </w:r>
      <w:r>
        <w:t>1</w:t>
      </w:r>
      <w:r w:rsidR="004215FF">
        <w:t xml:space="preserve"> pkt </w:t>
      </w:r>
      <w:r>
        <w:t xml:space="preserve">8 ustawy, o której mowa w odnośniku </w:t>
      </w:r>
      <w:r>
        <w:fldChar w:fldCharType="begin"/>
      </w:r>
      <w:r>
        <w:instrText xml:space="preserve"> NOTEREF _Ref429480000 \h </w:instrText>
      </w:r>
      <w:r>
        <w:fldChar w:fldCharType="separate"/>
      </w:r>
      <w:r w:rsidR="009612F6">
        <w:t>2</w:t>
      </w:r>
      <w:r>
        <w:fldChar w:fldCharType="end"/>
      </w:r>
      <w:r>
        <w:t>.</w:t>
      </w:r>
    </w:p>
  </w:footnote>
  <w:footnote w:id="28">
    <w:p w:rsidR="000B02B1" w:rsidRPr="00102827" w:rsidRDefault="000B02B1" w:rsidP="000B02B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brzmieniu ustalonym przez</w:t>
      </w:r>
      <w:r w:rsidR="004215FF">
        <w:t xml:space="preserve"> art. </w:t>
      </w:r>
      <w:r>
        <w:t>1</w:t>
      </w:r>
      <w:r w:rsidR="004215FF">
        <w:t xml:space="preserve"> pkt </w:t>
      </w:r>
      <w:r>
        <w:t xml:space="preserve">9 ustawy, o której mowa w odnośniku </w:t>
      </w:r>
      <w:r>
        <w:fldChar w:fldCharType="begin"/>
      </w:r>
      <w:r>
        <w:instrText xml:space="preserve"> NOTEREF _Ref429480000 \h </w:instrText>
      </w:r>
      <w:r>
        <w:fldChar w:fldCharType="separate"/>
      </w:r>
      <w:r w:rsidR="009612F6">
        <w:t>2</w:t>
      </w:r>
      <w:r>
        <w:fldChar w:fldCharType="end"/>
      </w:r>
      <w:r>
        <w:t>.</w:t>
      </w:r>
    </w:p>
  </w:footnote>
  <w:footnote w:id="29">
    <w:p w:rsidR="000B02B1" w:rsidRPr="005056AC" w:rsidRDefault="000B02B1" w:rsidP="000B02B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brzmieniu ustalonym przez</w:t>
      </w:r>
      <w:r w:rsidR="004215FF">
        <w:t xml:space="preserve"> art. </w:t>
      </w:r>
      <w:r>
        <w:t>1</w:t>
      </w:r>
      <w:r w:rsidR="004215FF">
        <w:t xml:space="preserve"> pkt </w:t>
      </w:r>
      <w:r>
        <w:t xml:space="preserve">10 ustawy, o której mowa w odnośniku </w:t>
      </w:r>
      <w:r>
        <w:fldChar w:fldCharType="begin"/>
      </w:r>
      <w:r>
        <w:instrText xml:space="preserve"> NOTEREF _Ref429480000 \h </w:instrText>
      </w:r>
      <w:r>
        <w:fldChar w:fldCharType="separate"/>
      </w:r>
      <w:r w:rsidR="009612F6">
        <w:t>2</w:t>
      </w:r>
      <w:r>
        <w:fldChar w:fldCharType="end"/>
      </w:r>
      <w:r>
        <w:t>.</w:t>
      </w:r>
    </w:p>
  </w:footnote>
  <w:footnote w:id="30">
    <w:p w:rsidR="000B02B1" w:rsidRPr="005056AC" w:rsidRDefault="000B02B1" w:rsidP="000B02B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Dodany przez</w:t>
      </w:r>
      <w:r w:rsidR="004215FF">
        <w:t xml:space="preserve"> art. </w:t>
      </w:r>
      <w:r>
        <w:t xml:space="preserve">2 ustawy </w:t>
      </w:r>
      <w:r w:rsidRPr="005056AC">
        <w:t>z</w:t>
      </w:r>
      <w:r>
        <w:t> </w:t>
      </w:r>
      <w:r w:rsidRPr="005056AC">
        <w:t>dnia 24</w:t>
      </w:r>
      <w:r>
        <w:t> </w:t>
      </w:r>
      <w:r w:rsidRPr="005056AC">
        <w:t>lipca 2015</w:t>
      </w:r>
      <w:r>
        <w:t> </w:t>
      </w:r>
      <w:r w:rsidRPr="005056AC">
        <w:t>r. o</w:t>
      </w:r>
      <w:r>
        <w:t> </w:t>
      </w:r>
      <w:r w:rsidRPr="005056AC">
        <w:t>zmianie ustawy o</w:t>
      </w:r>
      <w:r>
        <w:t> </w:t>
      </w:r>
      <w:r w:rsidRPr="005056AC">
        <w:t>udostępnianiu informacji o</w:t>
      </w:r>
      <w:r>
        <w:t> </w:t>
      </w:r>
      <w:r w:rsidRPr="005056AC">
        <w:t>środowisku i</w:t>
      </w:r>
      <w:r>
        <w:t> </w:t>
      </w:r>
      <w:r w:rsidRPr="005056AC">
        <w:t>jego ochronie, udziale społeczeństwa w</w:t>
      </w:r>
      <w:r>
        <w:t> </w:t>
      </w:r>
      <w:r w:rsidRPr="005056AC">
        <w:t>ochronie środowiska oraz o</w:t>
      </w:r>
      <w:r>
        <w:t> </w:t>
      </w:r>
      <w:r w:rsidRPr="005056AC">
        <w:t>ocenach oddziaływania na środowisko oraz ustawy o</w:t>
      </w:r>
      <w:r>
        <w:t> </w:t>
      </w:r>
      <w:r w:rsidRPr="005056AC">
        <w:t>szczególnych zasadach przygotowania i</w:t>
      </w:r>
      <w:r>
        <w:t> </w:t>
      </w:r>
      <w:r w:rsidRPr="005056AC">
        <w:t>realizacji inwestycji w</w:t>
      </w:r>
      <w:r>
        <w:t> </w:t>
      </w:r>
      <w:r w:rsidRPr="005056AC">
        <w:t>zakresie dróg publicznych (</w:t>
      </w:r>
      <w:r w:rsidR="004215FF">
        <w:t>Dz. U. poz. </w:t>
      </w:r>
      <w:r w:rsidRPr="005056AC">
        <w:t>1211),</w:t>
      </w:r>
      <w:r>
        <w:t xml:space="preserve"> która weszła w życie z dniem 4 września 2015 r.</w:t>
      </w:r>
    </w:p>
  </w:footnote>
  <w:footnote w:id="31">
    <w:p w:rsidR="000B02B1" w:rsidRPr="0089709B" w:rsidRDefault="000B02B1" w:rsidP="000B02B1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  <w:t>Zmiany tekstu jednolitego wymienionej ustawy zostały ogłoszone w </w:t>
      </w:r>
      <w:r w:rsidR="004215FF">
        <w:t>Dz. U.</w:t>
      </w:r>
      <w:r>
        <w:t xml:space="preserve"> z 2013 r.</w:t>
      </w:r>
      <w:r w:rsidR="004215FF">
        <w:t xml:space="preserve"> poz. </w:t>
      </w:r>
      <w:r>
        <w:t>1238, z 2014 r.</w:t>
      </w:r>
      <w:r w:rsidR="004215FF">
        <w:t xml:space="preserve"> poz. </w:t>
      </w:r>
      <w:r>
        <w:t>40, 47, 457, 822, 1101, 1146, 132</w:t>
      </w:r>
      <w:r w:rsidR="004215FF">
        <w:t>2 i </w:t>
      </w:r>
      <w:r>
        <w:t>166</w:t>
      </w:r>
      <w:r w:rsidR="004215FF">
        <w:t>2 oraz</w:t>
      </w:r>
      <w:r>
        <w:t xml:space="preserve"> z 2015 r.</w:t>
      </w:r>
      <w:r w:rsidR="004215FF">
        <w:t xml:space="preserve"> poz. </w:t>
      </w:r>
      <w:r>
        <w:t>122, 151, 277, 478, 774, 881, 933, 1045, 1223, 1434, 159</w:t>
      </w:r>
      <w:r w:rsidR="004215FF">
        <w:t>3</w:t>
      </w:r>
      <w:r w:rsidR="00682A2A">
        <w:t xml:space="preserve">, </w:t>
      </w:r>
      <w:r>
        <w:t>1688</w:t>
      </w:r>
      <w:r w:rsidR="00682A2A">
        <w:t xml:space="preserve"> i 1936</w:t>
      </w:r>
      <w:r>
        <w:t>.</w:t>
      </w:r>
    </w:p>
  </w:footnote>
  <w:footnote w:id="32">
    <w:p w:rsidR="000B02B1" w:rsidRDefault="000B02B1" w:rsidP="000B02B1">
      <w:pPr>
        <w:pStyle w:val="ODNONIKtreodnonika"/>
      </w:pPr>
      <w:r>
        <w:rPr>
          <w:rStyle w:val="Odwoanieprzypisudolnego"/>
        </w:rPr>
        <w:footnoteRef/>
      </w:r>
      <w:r w:rsidRPr="0062681C">
        <w:rPr>
          <w:vertAlign w:val="superscript"/>
        </w:rPr>
        <w:t>)</w:t>
      </w:r>
      <w:r>
        <w:tab/>
        <w:t>Ustawa została ogłoszona w dniu 10 maja 2003 r.</w:t>
      </w:r>
    </w:p>
  </w:footnote>
  <w:footnote w:id="33">
    <w:p w:rsidR="000B02B1" w:rsidRPr="00EE241D" w:rsidRDefault="000B02B1" w:rsidP="000B02B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brzmieniu ustalonym przez</w:t>
      </w:r>
      <w:r w:rsidR="004215FF">
        <w:t xml:space="preserve"> art. </w:t>
      </w:r>
      <w:r>
        <w:t>1</w:t>
      </w:r>
      <w:r w:rsidR="004215FF">
        <w:t xml:space="preserve"> pkt </w:t>
      </w:r>
      <w:r>
        <w:t xml:space="preserve">11 ustawy, o której mowa w odnośniku </w:t>
      </w:r>
      <w:r>
        <w:fldChar w:fldCharType="begin"/>
      </w:r>
      <w:r>
        <w:instrText xml:space="preserve"> NOTEREF _Ref429480000 \h </w:instrText>
      </w:r>
      <w:r>
        <w:fldChar w:fldCharType="separate"/>
      </w:r>
      <w:r w:rsidR="009612F6">
        <w:t>2</w:t>
      </w:r>
      <w:r>
        <w:fldChar w:fldCharType="end"/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782675" w:rsidP="009D0C50">
    <w:pPr>
      <w:pStyle w:val="Sygnatura"/>
    </w:pPr>
    <w:sdt>
      <w:sdtPr>
        <w:alias w:val="Słowa kluczowe"/>
        <w:tag w:val=""/>
        <w:id w:val="1009652743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13529F" w:rsidRDefault="0013529F" w:rsidP="004E5B50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560"/>
        <w:tab w:val="right" w:pos="9412"/>
      </w:tabs>
      <w:spacing w:line="240" w:lineRule="auto"/>
      <w:ind w:left="-397"/>
    </w:pPr>
    <w:r w:rsidRPr="0010181D">
      <w:t>Dziennik</w:t>
    </w:r>
    <w:r>
      <w:t xml:space="preserve"> Ustaw</w:t>
    </w:r>
    <w:r>
      <w:tab/>
      <w:t xml:space="preserve">– </w:t>
    </w:r>
    <w:r w:rsidR="00803976">
      <w:fldChar w:fldCharType="begin"/>
    </w:r>
    <w:r>
      <w:instrText xml:space="preserve"> PAGE  \* MERGEFORMAT </w:instrText>
    </w:r>
    <w:r w:rsidR="00803976">
      <w:fldChar w:fldCharType="separate"/>
    </w:r>
    <w:r w:rsidR="00782675">
      <w:rPr>
        <w:noProof/>
      </w:rPr>
      <w:t>2</w:t>
    </w:r>
    <w:r w:rsidR="00803976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1691794389"/>
        <w:placeholder>
          <w:docPart w:val="53182FE29F954F14A25FA07891939ACF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782675">
          <w:t>2031</w:t>
        </w:r>
      </w:sdtContent>
    </w:sdt>
  </w:p>
  <w:p w:rsidR="0013529F" w:rsidRPr="00AB274C" w:rsidRDefault="0013529F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Default="00782675" w:rsidP="00495BFC">
    <w:pPr>
      <w:pStyle w:val="Sygnatura"/>
    </w:pPr>
    <w:sdt>
      <w:sdtPr>
        <w:alias w:val="Sygnatura"/>
        <w:tag w:val="Słowa kluczowe"/>
        <w:id w:val="-1463408269"/>
        <w:lock w:val="sdtLocked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782675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13529F" w:rsidRDefault="0013529F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803976">
      <w:fldChar w:fldCharType="begin"/>
    </w:r>
    <w:r>
      <w:instrText xml:space="preserve"> PAGE  \* MERGEFORMAT </w:instrText>
    </w:r>
    <w:r w:rsidR="00803976">
      <w:fldChar w:fldCharType="separate"/>
    </w:r>
    <w:r w:rsidR="00782675">
      <w:rPr>
        <w:noProof/>
      </w:rPr>
      <w:t>4</w:t>
    </w:r>
    <w:r w:rsidR="00803976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782675">
          <w:t>2031</w:t>
        </w:r>
      </w:sdtContent>
    </w:sdt>
  </w:p>
  <w:p w:rsidR="0013529F" w:rsidRPr="00AB274C" w:rsidRDefault="0013529F" w:rsidP="00AB274C">
    <w:pPr>
      <w:spacing w:line="120" w:lineRule="exac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782675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13529F" w:rsidRDefault="0013529F" w:rsidP="006A133E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803976">
      <w:fldChar w:fldCharType="begin"/>
    </w:r>
    <w:r>
      <w:instrText xml:space="preserve"> PAGE  \* MERGEFORMAT </w:instrText>
    </w:r>
    <w:r w:rsidR="00803976">
      <w:fldChar w:fldCharType="separate"/>
    </w:r>
    <w:r w:rsidR="00782675">
      <w:rPr>
        <w:noProof/>
      </w:rPr>
      <w:t>3</w:t>
    </w:r>
    <w:r w:rsidR="00803976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200094677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782675">
          <w:t>2031</w:t>
        </w:r>
      </w:sdtContent>
    </w:sdt>
  </w:p>
  <w:p w:rsidR="0013529F" w:rsidRPr="00B371CC" w:rsidRDefault="0013529F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0F26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0E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02B1"/>
    <w:rsid w:val="000B298D"/>
    <w:rsid w:val="000B5B2D"/>
    <w:rsid w:val="000B5DCE"/>
    <w:rsid w:val="000B763B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3529F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C427E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4031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26"/>
    <w:rsid w:val="002B0F6B"/>
    <w:rsid w:val="002B23B8"/>
    <w:rsid w:val="002B372C"/>
    <w:rsid w:val="002B4429"/>
    <w:rsid w:val="002B5E92"/>
    <w:rsid w:val="002B68A6"/>
    <w:rsid w:val="002B7FAF"/>
    <w:rsid w:val="002C09D1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2502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5BB"/>
    <w:rsid w:val="004035EB"/>
    <w:rsid w:val="00407332"/>
    <w:rsid w:val="00407828"/>
    <w:rsid w:val="00413D8E"/>
    <w:rsid w:val="004140F2"/>
    <w:rsid w:val="0041487A"/>
    <w:rsid w:val="00417B22"/>
    <w:rsid w:val="00421085"/>
    <w:rsid w:val="004214EE"/>
    <w:rsid w:val="004215FF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2231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6A68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47E5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67A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37C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1AFB"/>
    <w:rsid w:val="005635ED"/>
    <w:rsid w:val="00565253"/>
    <w:rsid w:val="00567481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26E5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10C08"/>
    <w:rsid w:val="00611F74"/>
    <w:rsid w:val="00615772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16AE"/>
    <w:rsid w:val="00642A65"/>
    <w:rsid w:val="00643D42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2A2A"/>
    <w:rsid w:val="006840EA"/>
    <w:rsid w:val="00685267"/>
    <w:rsid w:val="006872AE"/>
    <w:rsid w:val="00690082"/>
    <w:rsid w:val="006946BB"/>
    <w:rsid w:val="006969FA"/>
    <w:rsid w:val="00697406"/>
    <w:rsid w:val="006A0E26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5EA"/>
    <w:rsid w:val="007069FC"/>
    <w:rsid w:val="00711221"/>
    <w:rsid w:val="00712675"/>
    <w:rsid w:val="00713808"/>
    <w:rsid w:val="007148A5"/>
    <w:rsid w:val="007151B6"/>
    <w:rsid w:val="0071520D"/>
    <w:rsid w:val="007155BA"/>
    <w:rsid w:val="00715EDB"/>
    <w:rsid w:val="007160D5"/>
    <w:rsid w:val="00717C2E"/>
    <w:rsid w:val="007204FA"/>
    <w:rsid w:val="0072080F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1513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2675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3976"/>
    <w:rsid w:val="00807075"/>
    <w:rsid w:val="00811B4B"/>
    <w:rsid w:val="00812B0B"/>
    <w:rsid w:val="00812BE5"/>
    <w:rsid w:val="00814C12"/>
    <w:rsid w:val="00815EBF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2CD1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6A10"/>
    <w:rsid w:val="008971B5"/>
    <w:rsid w:val="008A4E5F"/>
    <w:rsid w:val="008A5D26"/>
    <w:rsid w:val="008A6B13"/>
    <w:rsid w:val="008B127F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164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575A4"/>
    <w:rsid w:val="009612F6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5CB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87993"/>
    <w:rsid w:val="00A91450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6759A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C7F3C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126E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5AD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D2DB6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0A0"/>
    <w:rsid w:val="00EC0B46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0B02B1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0B02B1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0B02B1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0B02B1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0B02B1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0B02B1"/>
    <w:pPr>
      <w:ind w:left="1420" w:hanging="360"/>
    </w:pPr>
  </w:style>
  <w:style w:type="character" w:styleId="Odwoanieprzypisudolnego">
    <w:name w:val="footnote reference"/>
    <w:uiPriority w:val="99"/>
    <w:rsid w:val="000B02B1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0B02B1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922164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0B02B1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922164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0B02B1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922164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B02B1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0B02B1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0B02B1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0B02B1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0B02B1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922164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0B02B1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0B02B1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0B02B1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B02B1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B02B1"/>
    <w:pPr>
      <w:keepNext/>
      <w:suppressAutoHyphens/>
      <w:spacing w:before="120" w:after="360" w:line="240" w:lineRule="auto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0B02B1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0B02B1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rsid w:val="000B02B1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0B02B1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0B02B1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0B02B1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0B02B1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B02B1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B02B1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B02B1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0B02B1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0B02B1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0B02B1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0B02B1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0B02B1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0B02B1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0B02B1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0B02B1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0B02B1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0B02B1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0B02B1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0B02B1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0B02B1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0B02B1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0B02B1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0B02B1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0B02B1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0B02B1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0B02B1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0B02B1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0B02B1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0B02B1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0B02B1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0B02B1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922164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2164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0B02B1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0B02B1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0B02B1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0B02B1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0B02B1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0B02B1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0B02B1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B02B1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0B02B1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0B02B1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0B02B1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0B02B1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0B02B1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0B02B1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0B02B1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0B02B1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0B02B1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0B02B1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0B02B1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0B02B1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0B02B1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0B02B1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0B02B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0B02B1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0B02B1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0B02B1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0B02B1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0B02B1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0B02B1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0B02B1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0B02B1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0B02B1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0B02B1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0B02B1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B02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B02B1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2164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B02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2164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0B02B1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0B02B1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0B02B1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0B02B1"/>
    <w:pPr>
      <w:ind w:left="3020"/>
    </w:pPr>
  </w:style>
  <w:style w:type="paragraph" w:customStyle="1" w:styleId="ODNONIKtreodnonika">
    <w:name w:val="ODNOŚNIK – treść odnośnika"/>
    <w:uiPriority w:val="19"/>
    <w:qFormat/>
    <w:rsid w:val="000B02B1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0B02B1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0B02B1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0B02B1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0B02B1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0B02B1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0B02B1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0B02B1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0B02B1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0B02B1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0B02B1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0B02B1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0B02B1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0B02B1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0B02B1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0B02B1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0B02B1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0B02B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0B02B1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0B02B1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0B02B1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0B02B1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0B02B1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0B02B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0B02B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0B02B1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0B02B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0B02B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0B02B1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0B02B1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0B02B1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0B02B1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0B02B1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0B02B1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0B02B1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0B02B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0B02B1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0B02B1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0B02B1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0B02B1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0B02B1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0B02B1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0B02B1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0B02B1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0B02B1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0B02B1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0B02B1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0B02B1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0B02B1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0B02B1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0B02B1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0B02B1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0B02B1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0B02B1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0B02B1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0B02B1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0B02B1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0B02B1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0B02B1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0B02B1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0B02B1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0B02B1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0B02B1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0B02B1"/>
    <w:pPr>
      <w:ind w:left="1361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0B02B1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0B02B1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B02B1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0B02B1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0B02B1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0B02B1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0B02B1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0B02B1"/>
    <w:rPr>
      <w:b/>
      <w:i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0B02B1"/>
    <w:pPr>
      <w:keepNext/>
      <w:widowControl/>
      <w:autoSpaceDE/>
      <w:autoSpaceDN/>
      <w:adjustRightInd/>
      <w:spacing w:before="0" w:line="360" w:lineRule="auto"/>
      <w:jc w:val="right"/>
    </w:pPr>
    <w:rPr>
      <w:b/>
      <w:sz w:val="18"/>
    </w:rPr>
  </w:style>
  <w:style w:type="paragraph" w:customStyle="1" w:styleId="OZNPARAFYADNOTACJE">
    <w:name w:val="OZN_PARAFY(ADNOTACJE)"/>
    <w:basedOn w:val="ODNONIKtreodnonika"/>
    <w:uiPriority w:val="26"/>
    <w:qFormat/>
    <w:rsid w:val="000B02B1"/>
  </w:style>
  <w:style w:type="paragraph" w:customStyle="1" w:styleId="TEKSTZacznikido">
    <w:name w:val="TEKST&quot;Załącznik(i) do ...&quot;"/>
    <w:uiPriority w:val="28"/>
    <w:qFormat/>
    <w:rsid w:val="000B02B1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0B02B1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0B02B1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0B02B1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0B02B1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0B02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0B02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0B02B1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0B02B1"/>
    <w:pPr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0B02B1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0B02B1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0B02B1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0B02B1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0B02B1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0B02B1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0B02B1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0B02B1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0B02B1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0B02B1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0B02B1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0B02B1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0B02B1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0B02B1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0B02B1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0B02B1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0B02B1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0B02B1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0B02B1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0B02B1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0B02B1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0B02B1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0B02B1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0B02B1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0B02B1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0B02B1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0B02B1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0B02B1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0B02B1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0B02B1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0B02B1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0B02B1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0B02B1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0B02B1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0B02B1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0B02B1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0B02B1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0B02B1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0B02B1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0B02B1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0B02B1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0B02B1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0B02B1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0B02B1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0B02B1"/>
    <w:rPr>
      <w:b/>
    </w:rPr>
  </w:style>
  <w:style w:type="character" w:customStyle="1" w:styleId="Kkursywa">
    <w:name w:val="_K_ – kursywa"/>
    <w:basedOn w:val="Domylnaczcionkaakapitu"/>
    <w:uiPriority w:val="1"/>
    <w:qFormat/>
    <w:rsid w:val="000B02B1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0B02B1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0B02B1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0B02B1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0B02B1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0B02B1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0B02B1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0B02B1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0B02B1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0B02B1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0B02B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0B02B1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0B02B1"/>
    <w:pPr>
      <w:widowControl/>
      <w:suppressAutoHyphens/>
      <w:spacing w:before="40" w:after="40" w:line="240" w:lineRule="exact"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0B02B1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0B02B1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0B02B1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0B02B1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0B02B1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0B02B1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0B02B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0B02B1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0B02B1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0B02B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0B02B1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0B02B1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0B02B1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0B02B1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0B02B1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0B02B1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0B02B1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0B02B1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0B02B1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0B02B1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0B02B1"/>
    <w:pPr>
      <w:ind w:left="1900"/>
    </w:pPr>
  </w:style>
  <w:style w:type="paragraph" w:customStyle="1" w:styleId="Pozycjaaktu">
    <w:name w:val="Pozycja aktu"/>
    <w:basedOn w:val="PozycjaaktuTJ"/>
    <w:semiHidden/>
    <w:qFormat/>
    <w:rsid w:val="000B02B1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0B02B1"/>
    <w:pPr>
      <w:ind w:left="0"/>
    </w:pPr>
  </w:style>
  <w:style w:type="paragraph" w:customStyle="1" w:styleId="Sygnatura">
    <w:name w:val="Sygnatura"/>
    <w:basedOn w:val="Nagwek"/>
    <w:semiHidden/>
    <w:qFormat/>
    <w:rsid w:val="000B02B1"/>
    <w:pPr>
      <w:spacing w:before="0" w:after="100" w:line="240" w:lineRule="exact"/>
    </w:pPr>
    <w:rPr>
      <w:kern w:val="2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A91450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FB5713"/>
    <w:pPr>
      <w:keepNext/>
      <w:suppressAutoHyphens/>
      <w:spacing w:before="120" w:after="360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rsid w:val="0013529F"/>
    <w:pPr>
      <w:keepNext/>
      <w:suppressAutoHyphens/>
      <w:spacing w:after="120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uiPriority w:val="19"/>
    <w:qFormat/>
    <w:rsid w:val="00E21CB4"/>
    <w:pPr>
      <w:keepLines/>
      <w:spacing w:line="220" w:lineRule="exact"/>
      <w:ind w:left="227" w:hanging="227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14C12"/>
    <w:pPr>
      <w:ind w:left="454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14C12"/>
    <w:pPr>
      <w:ind w:left="68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14C12"/>
    <w:pPr>
      <w:spacing w:line="240" w:lineRule="auto"/>
      <w:ind w:hanging="142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semiHidden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widerska\AppData\Roaming\Microsoft\Szablony\Szablon%20tekstu%20jednolit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3182FE29F954F14A25FA07891939A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95CD9C-76B8-4377-8554-A12D53D68BE5}"/>
      </w:docPartPr>
      <w:docPartBody>
        <w:p w:rsidR="00C134B7" w:rsidRDefault="00220383">
          <w:pPr>
            <w:pStyle w:val="53182FE29F954F14A25FA07891939ACF"/>
          </w:pPr>
          <w:r>
            <w:rPr>
              <w:rStyle w:val="Tekstzastpczy"/>
            </w:rPr>
            <w:t>&lt;data ogłoszenia&gt;</w:t>
          </w:r>
        </w:p>
      </w:docPartBody>
    </w:docPart>
    <w:docPart>
      <w:docPartPr>
        <w:name w:val="34A491443595442F8A807005843896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41576F-F134-4739-BE23-58AD167C50C1}"/>
      </w:docPartPr>
      <w:docPartBody>
        <w:p w:rsidR="00C134B7" w:rsidRDefault="00220383">
          <w:pPr>
            <w:pStyle w:val="34A491443595442F8A807005843896CB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8E4B11939327498BB94D5429658B4A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8AFE30-31B0-4DFE-B0B9-E8616CA4D7E6}"/>
      </w:docPartPr>
      <w:docPartBody>
        <w:p w:rsidR="00133921" w:rsidRDefault="003B757D" w:rsidP="003B757D">
          <w:pPr>
            <w:pStyle w:val="8E4B11939327498BB94D5429658B4A96"/>
          </w:pPr>
          <w:r w:rsidRPr="00155DA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20383"/>
    <w:rsid w:val="00133921"/>
    <w:rsid w:val="00197045"/>
    <w:rsid w:val="00220383"/>
    <w:rsid w:val="00326ECF"/>
    <w:rsid w:val="00392C4D"/>
    <w:rsid w:val="003B757D"/>
    <w:rsid w:val="00436BD1"/>
    <w:rsid w:val="007E079F"/>
    <w:rsid w:val="00AD3657"/>
    <w:rsid w:val="00B40AE9"/>
    <w:rsid w:val="00C134B7"/>
    <w:rsid w:val="00C86910"/>
    <w:rsid w:val="00DD6DF0"/>
    <w:rsid w:val="00DF14E5"/>
    <w:rsid w:val="00F24ED5"/>
    <w:rsid w:val="00FC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4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B757D"/>
    <w:rPr>
      <w:color w:val="808080"/>
    </w:rPr>
  </w:style>
  <w:style w:type="paragraph" w:customStyle="1" w:styleId="53182FE29F954F14A25FA07891939ACF">
    <w:name w:val="53182FE29F954F14A25FA07891939ACF"/>
    <w:rsid w:val="00DF14E5"/>
  </w:style>
  <w:style w:type="paragraph" w:customStyle="1" w:styleId="34A491443595442F8A807005843896CB">
    <w:name w:val="34A491443595442F8A807005843896CB"/>
    <w:rsid w:val="00DF14E5"/>
  </w:style>
  <w:style w:type="paragraph" w:customStyle="1" w:styleId="1B5E39BE89974D1B9BF8334D255A3C0D">
    <w:name w:val="1B5E39BE89974D1B9BF8334D255A3C0D"/>
    <w:rsid w:val="00DF14E5"/>
  </w:style>
  <w:style w:type="paragraph" w:customStyle="1" w:styleId="781C845E837E4A8AB92E19AA482326CB">
    <w:name w:val="781C845E837E4A8AB92E19AA482326CB"/>
    <w:rsid w:val="00DF14E5"/>
  </w:style>
  <w:style w:type="paragraph" w:customStyle="1" w:styleId="9E99E41E9E4843319D7C7079B4C18B04">
    <w:name w:val="9E99E41E9E4843319D7C7079B4C18B04"/>
    <w:rsid w:val="00DF14E5"/>
  </w:style>
  <w:style w:type="paragraph" w:customStyle="1" w:styleId="8E4B11939327498BB94D5429658B4A96">
    <w:name w:val="8E4B11939327498BB94D5429658B4A96"/>
    <w:rsid w:val="003B757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862A345-91DB-45C9-906A-4F8169B21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tekstu jednolitego skład 4_0</Template>
  <TotalTime>19</TotalTime>
  <Pages>14</Pages>
  <Words>6289</Words>
  <Characters>37700</Characters>
  <Application>Microsoft Office Word</Application>
  <DocSecurity>0</DocSecurity>
  <Lines>314</Lines>
  <Paragraphs>87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TJ sygnatura</vt:lpstr>
      <vt:lpstr>p r o j e k t</vt:lpstr>
    </vt:vector>
  </TitlesOfParts>
  <Company>Rządowe Centrum Legislacji</Company>
  <LinksUpToDate>false</LinksUpToDate>
  <CharactersWithSpaces>43902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TJ sygnatura</dc:title>
  <dc:subject/>
  <dc:creator>jdeminet</dc:creator>
  <cp:keywords/>
  <dc:description>Szablon aktu prawnego jest dziełem chronionym przez prawo autorskie. </dc:description>
  <cp:lastModifiedBy>Jolanta Świderska</cp:lastModifiedBy>
  <cp:revision>15</cp:revision>
  <cp:lastPrinted>2015-12-02T10:12:00Z</cp:lastPrinted>
  <dcterms:created xsi:type="dcterms:W3CDTF">2015-11-20T15:56:00Z</dcterms:created>
  <dcterms:modified xsi:type="dcterms:W3CDTF">2015-12-03T09:18:00Z</dcterms:modified>
  <cp:category>2031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