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2-22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E615E1">
            <w:t>22 grudnia 2015</w:t>
          </w:r>
        </w:sdtContent>
      </w:sdt>
      <w:r w:rsidR="0094511B">
        <w:t xml:space="preserve"> r.</w:t>
      </w:r>
    </w:p>
    <w:p w:rsidR="001D16F3" w:rsidRPr="001D16F3" w:rsidRDefault="001D16F3" w:rsidP="003A75D1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615E1">
            <w:t>2171</w:t>
          </w:r>
        </w:sdtContent>
      </w:sdt>
    </w:p>
    <w:p w:rsidR="00E857CA" w:rsidRDefault="00E857CA" w:rsidP="00E857CA">
      <w:pPr>
        <w:pStyle w:val="OZNRODZAKTUtznustawalubrozporzdzenieiorganwydajcy"/>
      </w:pPr>
      <w:r>
        <w:t>USTAWA</w:t>
      </w:r>
    </w:p>
    <w:p w:rsidR="00E857CA" w:rsidRDefault="00E857CA" w:rsidP="00E857CA">
      <w:pPr>
        <w:pStyle w:val="DATAAKTUdatauchwalenialubwydaniaaktu"/>
      </w:pPr>
      <w:r>
        <w:t>z dnia 1</w:t>
      </w:r>
      <w:r w:rsidR="00254033">
        <w:t>6 </w:t>
      </w:r>
      <w:r>
        <w:t>grudnia 201</w:t>
      </w:r>
      <w:r w:rsidR="00254033">
        <w:t>5 </w:t>
      </w:r>
      <w:r>
        <w:t>r.</w:t>
      </w:r>
    </w:p>
    <w:p w:rsidR="00E857CA" w:rsidRDefault="00E857CA" w:rsidP="00E857CA">
      <w:pPr>
        <w:pStyle w:val="TYTUAKTUprzedmiotregulacjiustawylubrozporzdzenia"/>
      </w:pPr>
      <w:r>
        <w:t>zmieniająca ustawę</w:t>
      </w:r>
      <w:r w:rsidR="00254033">
        <w:t xml:space="preserve"> o </w:t>
      </w:r>
      <w:r>
        <w:t>zmianie ustawy</w:t>
      </w:r>
      <w:r w:rsidR="00254033">
        <w:t xml:space="preserve"> o </w:t>
      </w:r>
      <w:r>
        <w:t>udostępnianiu informacji</w:t>
      </w:r>
      <w:r w:rsidR="00254033">
        <w:t xml:space="preserve"> o </w:t>
      </w:r>
      <w:r>
        <w:t>środowisku</w:t>
      </w:r>
      <w:r w:rsidR="00254033">
        <w:t xml:space="preserve"> i </w:t>
      </w:r>
      <w:r>
        <w:t>jego ochronie, udziale społeczeństwa</w:t>
      </w:r>
      <w:r w:rsidR="00254033">
        <w:t xml:space="preserve"> w </w:t>
      </w:r>
      <w:r>
        <w:t>ochronie środowiska oraz</w:t>
      </w:r>
      <w:r w:rsidR="00254033">
        <w:t xml:space="preserve"> o </w:t>
      </w:r>
      <w:r>
        <w:t>ocenach oddziaływania na środowisko oraz niektór</w:t>
      </w:r>
      <w:bookmarkStart w:id="0" w:name="_GoBack"/>
      <w:bookmarkEnd w:id="0"/>
      <w:r>
        <w:t>ych innych ustaw</w:t>
      </w:r>
    </w:p>
    <w:p w:rsidR="00E857CA" w:rsidRDefault="00E857CA" w:rsidP="00254033">
      <w:pPr>
        <w:pStyle w:val="ARTartustawynprozporzdzenia"/>
        <w:keepNext/>
      </w:pPr>
      <w:r w:rsidRPr="00254033">
        <w:rPr>
          <w:rStyle w:val="Ppogrubienie"/>
        </w:rPr>
        <w:t>Art.</w:t>
      </w:r>
      <w:r w:rsidR="00254033" w:rsidRPr="00254033">
        <w:rPr>
          <w:rStyle w:val="Ppogrubienie"/>
        </w:rPr>
        <w:t> </w:t>
      </w:r>
      <w:r w:rsidRPr="00254033">
        <w:rPr>
          <w:rStyle w:val="Ppogrubienie"/>
        </w:rPr>
        <w:t>1.</w:t>
      </w:r>
      <w:r w:rsidR="00254033">
        <w:t> W </w:t>
      </w:r>
      <w:r>
        <w:t>ustawie</w:t>
      </w:r>
      <w:r w:rsidR="00254033">
        <w:t xml:space="preserve"> z </w:t>
      </w:r>
      <w:r>
        <w:t xml:space="preserve">dnia </w:t>
      </w:r>
      <w:r w:rsidR="00254033">
        <w:t>9 </w:t>
      </w:r>
      <w:r>
        <w:t>października 201</w:t>
      </w:r>
      <w:r w:rsidR="00254033">
        <w:t>5 </w:t>
      </w:r>
      <w:r>
        <w:t>r.</w:t>
      </w:r>
      <w:r w:rsidR="00254033">
        <w:t xml:space="preserve"> o </w:t>
      </w:r>
      <w:r>
        <w:t>zmianie ustawy</w:t>
      </w:r>
      <w:r w:rsidR="00254033">
        <w:t xml:space="preserve"> o </w:t>
      </w:r>
      <w:r>
        <w:t>udostępnianiu informacji</w:t>
      </w:r>
      <w:r w:rsidR="00254033">
        <w:t xml:space="preserve"> o </w:t>
      </w:r>
      <w:r>
        <w:t>środowisku</w:t>
      </w:r>
      <w:r w:rsidR="00254033">
        <w:t xml:space="preserve"> i </w:t>
      </w:r>
      <w:r>
        <w:t>jego ochronie, udziale społeczeństwa</w:t>
      </w:r>
      <w:r w:rsidR="00254033">
        <w:t xml:space="preserve"> w </w:t>
      </w:r>
      <w:r>
        <w:t>ochronie środowiska oraz</w:t>
      </w:r>
      <w:r w:rsidR="00254033">
        <w:t xml:space="preserve"> o </w:t>
      </w:r>
      <w:r>
        <w:t>ocenach oddziaływania na środowisko oraz niektórych innych ustaw (</w:t>
      </w:r>
      <w:r w:rsidR="00254033">
        <w:t>Dz. U. poz. </w:t>
      </w:r>
      <w:r>
        <w:t>1936)</w:t>
      </w:r>
      <w:r w:rsidR="00254033">
        <w:t xml:space="preserve"> art. </w:t>
      </w:r>
      <w:r>
        <w:t>1</w:t>
      </w:r>
      <w:r w:rsidR="00254033">
        <w:t>4 </w:t>
      </w:r>
      <w:r>
        <w:t>otrzymuje brzmienie:</w:t>
      </w:r>
    </w:p>
    <w:p w:rsidR="00E857CA" w:rsidRDefault="00254033" w:rsidP="00E857CA">
      <w:pPr>
        <w:pStyle w:val="ZARTzmartartykuempunktem"/>
      </w:pPr>
      <w:r>
        <w:t>„</w:t>
      </w:r>
      <w:r w:rsidR="00E857CA">
        <w:t>Art.</w:t>
      </w:r>
      <w:r>
        <w:t> </w:t>
      </w:r>
      <w:r w:rsidR="00E857CA">
        <w:t>14.</w:t>
      </w:r>
      <w:r>
        <w:t> </w:t>
      </w:r>
      <w:r w:rsidR="00E857CA">
        <w:t>Ustawa wchodzi</w:t>
      </w:r>
      <w:r>
        <w:t xml:space="preserve"> w </w:t>
      </w:r>
      <w:r w:rsidR="00E857CA">
        <w:t>życie</w:t>
      </w:r>
      <w:r>
        <w:t xml:space="preserve"> z </w:t>
      </w:r>
      <w:r w:rsidR="00E857CA">
        <w:t xml:space="preserve">dniem </w:t>
      </w:r>
      <w:r>
        <w:t>1 </w:t>
      </w:r>
      <w:r w:rsidR="00E857CA">
        <w:t>stycznia 201</w:t>
      </w:r>
      <w:r>
        <w:t>7 </w:t>
      </w:r>
      <w:r w:rsidR="00E857CA">
        <w:t>r.,</w:t>
      </w:r>
      <w:r>
        <w:t xml:space="preserve"> z </w:t>
      </w:r>
      <w:r w:rsidR="00E857CA">
        <w:t>wyjątkiem</w:t>
      </w:r>
      <w:r>
        <w:t xml:space="preserve"> art. 1 pkt </w:t>
      </w:r>
      <w:r w:rsidR="00E857CA">
        <w:t>3</w:t>
      </w:r>
      <w:r>
        <w:t>4 lit. </w:t>
      </w:r>
      <w:r w:rsidR="00E857CA">
        <w:t>a–f,</w:t>
      </w:r>
      <w:r>
        <w:t xml:space="preserve"> pkt </w:t>
      </w:r>
      <w:r w:rsidR="00E857CA">
        <w:t>3</w:t>
      </w:r>
      <w:r>
        <w:t>5 lit. </w:t>
      </w:r>
      <w:r w:rsidR="00E857CA">
        <w:t>a,</w:t>
      </w:r>
      <w:r>
        <w:t xml:space="preserve"> pkt </w:t>
      </w:r>
      <w:r w:rsidR="00E857CA">
        <w:t>38, 4</w:t>
      </w:r>
      <w:r>
        <w:t>5 i </w:t>
      </w:r>
      <w:r w:rsidR="00E857CA">
        <w:t>5</w:t>
      </w:r>
      <w:r>
        <w:t>3 oraz art. 7 ust. </w:t>
      </w:r>
      <w:r w:rsidR="00E857CA">
        <w:t>1, które wchodzą</w:t>
      </w:r>
      <w:r>
        <w:t xml:space="preserve"> w </w:t>
      </w:r>
      <w:r w:rsidR="00E857CA">
        <w:t>życie po upływie 3</w:t>
      </w:r>
      <w:r>
        <w:t>0 </w:t>
      </w:r>
      <w:r w:rsidR="00E857CA">
        <w:t>dni od dnia ogłoszenia.</w:t>
      </w:r>
      <w:r>
        <w:t>”</w:t>
      </w:r>
      <w:r w:rsidR="00E857CA">
        <w:t>.</w:t>
      </w:r>
    </w:p>
    <w:p w:rsidR="00E857CA" w:rsidRDefault="00E857CA" w:rsidP="00E857CA">
      <w:pPr>
        <w:pStyle w:val="ARTartustawynprozporzdzenia"/>
      </w:pPr>
      <w:r w:rsidRPr="00254033">
        <w:rPr>
          <w:rStyle w:val="Ppogrubienie"/>
        </w:rPr>
        <w:t>Art.</w:t>
      </w:r>
      <w:r w:rsidR="00254033" w:rsidRPr="00254033">
        <w:rPr>
          <w:rStyle w:val="Ppogrubienie"/>
        </w:rPr>
        <w:t> </w:t>
      </w:r>
      <w:r w:rsidRPr="00254033">
        <w:rPr>
          <w:rStyle w:val="Ppogrubienie"/>
        </w:rPr>
        <w:t>2.</w:t>
      </w:r>
      <w:r w:rsidR="00254033">
        <w:t> </w:t>
      </w:r>
      <w:r>
        <w:t>Ustawa wchodzi</w:t>
      </w:r>
      <w:r w:rsidR="00254033">
        <w:t xml:space="preserve"> w </w:t>
      </w:r>
      <w:r>
        <w:t>życie</w:t>
      </w:r>
      <w:r w:rsidR="00254033">
        <w:t xml:space="preserve"> z </w:t>
      </w:r>
      <w:r>
        <w:t>dniem 2</w:t>
      </w:r>
      <w:r w:rsidR="00254033">
        <w:t>3 </w:t>
      </w:r>
      <w:r>
        <w:t>grudnia 201</w:t>
      </w:r>
      <w:r w:rsidR="00254033">
        <w:t>5 </w:t>
      </w:r>
      <w:r>
        <w:t>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D6D" w:rsidRDefault="000C6D6D">
      <w:r>
        <w:separator/>
      </w:r>
    </w:p>
  </w:endnote>
  <w:endnote w:type="continuationSeparator" w:id="0">
    <w:p w:rsidR="000C6D6D" w:rsidRDefault="000C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D6D" w:rsidRDefault="000C6D6D">
      <w:r>
        <w:separator/>
      </w:r>
    </w:p>
  </w:footnote>
  <w:footnote w:type="continuationSeparator" w:id="0">
    <w:p w:rsidR="000C6D6D" w:rsidRDefault="000C6D6D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0C6D6D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E615E1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8942CC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615E1">
          <w:t>2171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0C6D6D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E615E1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C6D6D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517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4033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58F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5E1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857CA"/>
    <w:rsid w:val="00E91FAE"/>
    <w:rsid w:val="00E92321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E857CA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857C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857CA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857CA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857CA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E857CA"/>
    <w:pPr>
      <w:ind w:left="1420" w:hanging="360"/>
    </w:pPr>
  </w:style>
  <w:style w:type="character" w:styleId="Odwoanieprzypisudolnego">
    <w:name w:val="footnote reference"/>
    <w:uiPriority w:val="99"/>
    <w:semiHidden/>
    <w:rsid w:val="00E857C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E857CA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E857C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E857C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857CA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857CA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857CA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857CA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E857CA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E857C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857CA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857CA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857CA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857CA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857CA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857C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857CA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857CA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E857CA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857C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857CA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857CA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857CA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857CA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857CA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857C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857CA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857CA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857CA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857CA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857CA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857CA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857CA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857CA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E857CA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E857CA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857CA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857CA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E857CA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857C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857CA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857CA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E857C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857CA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857CA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857CA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857CA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857CA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E857CA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857CA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E857CA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857CA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857CA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857CA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857CA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857CA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857C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857CA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857C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E857CA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857CA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857C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E857CA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857CA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857CA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857CA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857CA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857CA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857CA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857CA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857CA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857CA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857CA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857CA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857CA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857CA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857CA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857CA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857CA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857CA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857CA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857CA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E857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857CA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857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857CA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E857CA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857CA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857CA"/>
    <w:pPr>
      <w:ind w:left="3020"/>
    </w:pPr>
  </w:style>
  <w:style w:type="paragraph" w:customStyle="1" w:styleId="ODNONIKtreodnonika">
    <w:name w:val="ODNOŚNIK – treść odnośnika"/>
    <w:uiPriority w:val="19"/>
    <w:qFormat/>
    <w:rsid w:val="00E857CA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857CA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857C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857C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857CA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857CA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857CA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857CA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857CA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857CA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857CA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857CA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857C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857C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857C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857C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857C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857CA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857C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857CA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857CA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E857CA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857C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857CA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857CA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857C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857CA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857CA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857CA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857CA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857CA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857CA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857C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857C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857CA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857CA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857C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857C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857C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857C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857C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857C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857C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857C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857C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857C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857CA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E857C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857C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857CA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857CA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857CA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857CA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857CA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857CA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E857CA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E857CA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E857CA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E857CA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E857CA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E857CA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E857CA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E857CA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E857CA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857C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857CA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857CA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857CA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857CA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857CA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E857C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857CA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857CA"/>
  </w:style>
  <w:style w:type="paragraph" w:customStyle="1" w:styleId="TEKSTZacznikido">
    <w:name w:val="TEKST&quot;Załącznik(i) do ...&quot;"/>
    <w:uiPriority w:val="28"/>
    <w:qFormat/>
    <w:rsid w:val="00E857CA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857C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857CA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E857CA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E857CA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857CA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857CA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857CA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857CA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857CA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857CA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857C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857CA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857CA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857C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857CA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857CA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857CA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857C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857C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E857C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857CA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857CA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857CA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857CA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857CA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857CA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857CA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857CA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857CA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857CA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857C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857CA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857C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857CA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857CA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857CA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857CA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857CA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857CA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857CA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857CA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857CA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857CA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857CA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E857C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857C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857C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857C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857C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857C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857C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857C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857C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857C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857C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857C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857C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857CA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857CA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E857C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E857CA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E857CA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E857CA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E857CA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E857CA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E857CA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E857CA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E857CA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E857CA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857CA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857CA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E857CA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E857CA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857CA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E857CA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E857CA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857CA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857CA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E857CA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E857CA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857CA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E857CA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E857CA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E857CA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857CA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E857CA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857CA"/>
    <w:pPr>
      <w:ind w:left="1900"/>
    </w:pPr>
  </w:style>
  <w:style w:type="paragraph" w:customStyle="1" w:styleId="Pozycjaaktu">
    <w:name w:val="Pozycja aktu"/>
    <w:basedOn w:val="PozycjaaktuTJ"/>
    <w:qFormat/>
    <w:rsid w:val="00E857CA"/>
    <w:pPr>
      <w:ind w:left="0"/>
    </w:pPr>
  </w:style>
  <w:style w:type="paragraph" w:customStyle="1" w:styleId="Dataogoszeniaaktu">
    <w:name w:val="Data ogłoszenia aktu"/>
    <w:basedOn w:val="DataogoszeniaaktuTJ"/>
    <w:qFormat/>
    <w:rsid w:val="00E857CA"/>
    <w:pPr>
      <w:ind w:left="0"/>
    </w:pPr>
  </w:style>
  <w:style w:type="paragraph" w:customStyle="1" w:styleId="Sygnatura">
    <w:name w:val="Sygnatura"/>
    <w:basedOn w:val="Nagwek"/>
    <w:semiHidden/>
    <w:qFormat/>
    <w:rsid w:val="00E857CA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E857CA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E857CA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E857CA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E857CA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E857CA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E857CA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E857CA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E857CA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E857CA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E857CA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857C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857CA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857CA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857CA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E857CA"/>
    <w:pPr>
      <w:ind w:left="1420" w:hanging="360"/>
    </w:pPr>
  </w:style>
  <w:style w:type="character" w:styleId="Odwoanieprzypisudolnego">
    <w:name w:val="footnote reference"/>
    <w:uiPriority w:val="99"/>
    <w:semiHidden/>
    <w:rsid w:val="00E857C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E857CA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E857C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E857C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857CA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857CA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857CA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857CA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E857CA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E857C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857CA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857CA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857CA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857CA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857CA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857C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857CA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857CA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E857CA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857C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857CA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857CA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857CA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857CA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857CA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857C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857CA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857CA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857CA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857CA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857CA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857CA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857CA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857CA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E857CA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E857CA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857CA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857CA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E857CA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857C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857CA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857CA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E857C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857CA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857CA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857CA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857CA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857CA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E857CA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857CA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E857CA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857CA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857CA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857CA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857CA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857CA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857C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857CA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857C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E857CA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857CA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857C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E857CA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857CA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857CA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857CA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857CA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857CA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857CA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857CA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857CA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857CA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857CA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857CA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857CA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857CA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857CA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857CA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857CA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857CA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857CA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857CA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E857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857CA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857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857CA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E857CA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857CA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857CA"/>
    <w:pPr>
      <w:ind w:left="3020"/>
    </w:pPr>
  </w:style>
  <w:style w:type="paragraph" w:customStyle="1" w:styleId="ODNONIKtreodnonika">
    <w:name w:val="ODNOŚNIK – treść odnośnika"/>
    <w:uiPriority w:val="19"/>
    <w:qFormat/>
    <w:rsid w:val="00E857CA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857CA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857C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857C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857CA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857CA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857CA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857CA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857CA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857CA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857CA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857CA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857C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857C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857C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857C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857C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857CA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857C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857CA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857CA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E857CA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857C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857CA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857CA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857C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857CA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857CA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857CA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857CA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857CA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857CA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857C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857C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857CA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857CA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857C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857C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857C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857C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857C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857C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857C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857C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857C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857C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857CA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E857C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857C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857CA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857CA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857CA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857CA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857CA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857CA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E857CA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E857CA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E857CA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E857CA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E857CA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E857CA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E857CA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E857CA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E857CA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857C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857CA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857CA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857CA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857CA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857CA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E857C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857CA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857CA"/>
  </w:style>
  <w:style w:type="paragraph" w:customStyle="1" w:styleId="TEKSTZacznikido">
    <w:name w:val="TEKST&quot;Załącznik(i) do ...&quot;"/>
    <w:uiPriority w:val="28"/>
    <w:qFormat/>
    <w:rsid w:val="00E857CA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857C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857CA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E857CA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E857CA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857CA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857CA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857CA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857CA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857CA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857CA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857C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857CA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857CA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857C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857CA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857CA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857CA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857C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857C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E857C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857CA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857CA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857CA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857CA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857CA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857CA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857CA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857CA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857CA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857CA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857C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857CA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857C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857CA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857CA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857CA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857CA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857CA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857CA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857CA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857CA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857CA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857CA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857CA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E857C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857C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857C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857C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857C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857C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857C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857C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857C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857C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857C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857C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857C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857CA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857CA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E857C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E857CA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E857CA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E857CA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E857CA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E857CA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E857CA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E857CA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E857CA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E857CA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857CA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857CA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E857CA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E857CA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857CA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E857CA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E857CA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857CA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857CA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E857CA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E857CA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857CA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E857CA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E857CA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E857CA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857CA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E857CA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857CA"/>
    <w:pPr>
      <w:ind w:left="1900"/>
    </w:pPr>
  </w:style>
  <w:style w:type="paragraph" w:customStyle="1" w:styleId="Pozycjaaktu">
    <w:name w:val="Pozycja aktu"/>
    <w:basedOn w:val="PozycjaaktuTJ"/>
    <w:qFormat/>
    <w:rsid w:val="00E857CA"/>
    <w:pPr>
      <w:ind w:left="0"/>
    </w:pPr>
  </w:style>
  <w:style w:type="paragraph" w:customStyle="1" w:styleId="Dataogoszeniaaktu">
    <w:name w:val="Data ogłoszenia aktu"/>
    <w:basedOn w:val="DataogoszeniaaktuTJ"/>
    <w:qFormat/>
    <w:rsid w:val="00E857CA"/>
    <w:pPr>
      <w:ind w:left="0"/>
    </w:pPr>
  </w:style>
  <w:style w:type="paragraph" w:customStyle="1" w:styleId="Sygnatura">
    <w:name w:val="Sygnatura"/>
    <w:basedOn w:val="Nagwek"/>
    <w:semiHidden/>
    <w:qFormat/>
    <w:rsid w:val="00E857CA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E857CA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E857CA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E857CA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E857CA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E857CA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E857CA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E857CA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E857CA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E857CA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9A2F66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9678A"/>
    <w:rsid w:val="004657AB"/>
    <w:rsid w:val="0050306F"/>
    <w:rsid w:val="005E7472"/>
    <w:rsid w:val="007C0BE5"/>
    <w:rsid w:val="007F3897"/>
    <w:rsid w:val="00891129"/>
    <w:rsid w:val="009A2F66"/>
    <w:rsid w:val="00C2430A"/>
    <w:rsid w:val="00CD6468"/>
    <w:rsid w:val="00ED1866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B2C0D4-BD2D-4F42-8A95-A7BF54AD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4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2015-08-10T08:12:00Z</cp:lastPrinted>
  <dcterms:created xsi:type="dcterms:W3CDTF">2015-12-22T12:57:00Z</dcterms:created>
  <dcterms:modified xsi:type="dcterms:W3CDTF">2015-12-22T12:57:00Z</dcterms:modified>
  <cp:category>2171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