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E49EE">
            <w:t>23 grudnia 2015</w:t>
          </w:r>
        </w:sdtContent>
      </w:sdt>
      <w:r w:rsidR="0094511B">
        <w:t xml:space="preserve"> r.</w:t>
      </w:r>
    </w:p>
    <w:p w:rsidR="001D16F3" w:rsidRPr="001D16F3" w:rsidRDefault="001D16F3" w:rsidP="003B4202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E49EE">
            <w:t>2179</w:t>
          </w:r>
        </w:sdtContent>
      </w:sdt>
    </w:p>
    <w:p w:rsidR="001C5CC4" w:rsidRPr="00EB09D7" w:rsidRDefault="001C5CC4" w:rsidP="001C5CC4">
      <w:pPr>
        <w:pStyle w:val="OZNRODZAKTUtznustawalubrozporzdzenieiorganwydajcy"/>
      </w:pPr>
      <w:r w:rsidRPr="00EB09D7">
        <w:t>USTAWA</w:t>
      </w:r>
    </w:p>
    <w:p w:rsidR="001C5CC4" w:rsidRPr="00EB09D7" w:rsidRDefault="001C5CC4" w:rsidP="001C5CC4">
      <w:pPr>
        <w:pStyle w:val="DATAAKTUdatauchwalenialubwydaniaaktu"/>
      </w:pPr>
      <w:r w:rsidRPr="00EB09D7">
        <w:t xml:space="preserve">z dnia </w:t>
      </w:r>
      <w:r>
        <w:t>1</w:t>
      </w:r>
      <w:r w:rsidR="003B4202">
        <w:t>6 </w:t>
      </w:r>
      <w:r>
        <w:t>grudnia</w:t>
      </w:r>
      <w:r w:rsidRPr="00EB09D7">
        <w:t xml:space="preserve"> 201</w:t>
      </w:r>
      <w:r w:rsidR="003B4202" w:rsidRPr="00EB09D7">
        <w:t>5</w:t>
      </w:r>
      <w:r w:rsidR="003B4202">
        <w:t> </w:t>
      </w:r>
      <w:r w:rsidRPr="00EB09D7">
        <w:t>r.</w:t>
      </w:r>
    </w:p>
    <w:p w:rsidR="001C5CC4" w:rsidRPr="00EB09D7" w:rsidRDefault="001C5CC4" w:rsidP="003B4202">
      <w:pPr>
        <w:pStyle w:val="TYTUAKTUprzedmiotregulacjiustawylubrozporzdzenia"/>
      </w:pPr>
      <w:r w:rsidRPr="00EB09D7">
        <w:t>o zmianie ustawy</w:t>
      </w:r>
      <w:r w:rsidR="003B4202" w:rsidRPr="00EB09D7">
        <w:t xml:space="preserve"> o</w:t>
      </w:r>
      <w:r w:rsidR="003B4202">
        <w:t> </w:t>
      </w:r>
      <w:r w:rsidRPr="00EB09D7">
        <w:t>kształtowaniu ustroju rolnego</w:t>
      </w:r>
    </w:p>
    <w:p w:rsidR="001C5CC4" w:rsidRPr="00EB09D7" w:rsidRDefault="001C5CC4" w:rsidP="003B4202">
      <w:pPr>
        <w:pStyle w:val="ARTartustawynprozporzdzenia"/>
        <w:keepNext/>
        <w:rPr>
          <w:rStyle w:val="Ppogrubienie"/>
        </w:rPr>
      </w:pPr>
      <w:r w:rsidRPr="003B4202">
        <w:rPr>
          <w:rStyle w:val="Ppogrubienie"/>
        </w:rPr>
        <w:t>Art.</w:t>
      </w:r>
      <w:r w:rsidR="003B4202" w:rsidRPr="003B4202">
        <w:rPr>
          <w:rStyle w:val="Ppogrubienie"/>
        </w:rPr>
        <w:t> </w:t>
      </w:r>
      <w:r w:rsidRPr="003B4202">
        <w:rPr>
          <w:rStyle w:val="Ppogrubienie"/>
        </w:rPr>
        <w:t>1.</w:t>
      </w:r>
      <w:r w:rsidR="003B4202">
        <w:t> </w:t>
      </w:r>
      <w:r w:rsidR="003B4202" w:rsidRPr="00EB09D7">
        <w:t>W</w:t>
      </w:r>
      <w:r w:rsidR="003B4202">
        <w:t> </w:t>
      </w:r>
      <w:r w:rsidRPr="00EB09D7">
        <w:t>ustawie</w:t>
      </w:r>
      <w:r w:rsidR="003B4202" w:rsidRPr="00EB09D7">
        <w:t xml:space="preserve"> z</w:t>
      </w:r>
      <w:r w:rsidR="003B4202">
        <w:t> </w:t>
      </w:r>
      <w:r w:rsidRPr="00EB09D7">
        <w:t xml:space="preserve">dnia </w:t>
      </w:r>
      <w:r w:rsidR="003B4202" w:rsidRPr="00EB09D7">
        <w:t>5</w:t>
      </w:r>
      <w:r w:rsidR="003B4202">
        <w:t> </w:t>
      </w:r>
      <w:r w:rsidRPr="00EB09D7">
        <w:t>sierpnia 201</w:t>
      </w:r>
      <w:r w:rsidR="003B4202" w:rsidRPr="00EB09D7">
        <w:t>5</w:t>
      </w:r>
      <w:r w:rsidR="003B4202">
        <w:t> </w:t>
      </w:r>
      <w:r w:rsidRPr="00EB09D7">
        <w:t>r.</w:t>
      </w:r>
      <w:r w:rsidR="003B4202" w:rsidRPr="00EB09D7">
        <w:t xml:space="preserve"> o</w:t>
      </w:r>
      <w:r w:rsidR="003B4202">
        <w:t> </w:t>
      </w:r>
      <w:r w:rsidRPr="00EB09D7">
        <w:t>kształtowaniu ustroju rolnego (</w:t>
      </w:r>
      <w:r w:rsidR="003B4202">
        <w:t>Dz. U. poz. </w:t>
      </w:r>
      <w:r w:rsidRPr="00EB09D7">
        <w:t>1433)</w:t>
      </w:r>
      <w:r w:rsidR="003B4202">
        <w:t xml:space="preserve"> art. </w:t>
      </w:r>
      <w:r w:rsidRPr="00EB09D7">
        <w:t>2</w:t>
      </w:r>
      <w:r w:rsidR="003B4202" w:rsidRPr="00EB09D7">
        <w:t>6</w:t>
      </w:r>
      <w:r w:rsidR="003B4202">
        <w:t> </w:t>
      </w:r>
      <w:r w:rsidRPr="00EB09D7">
        <w:t>otrzymuje brzmienie:</w:t>
      </w:r>
    </w:p>
    <w:p w:rsidR="001C5CC4" w:rsidRPr="00EB09D7" w:rsidRDefault="003B4202" w:rsidP="001C5CC4">
      <w:pPr>
        <w:pStyle w:val="ZARTzmartartykuempunktem"/>
        <w:rPr>
          <w:rStyle w:val="Ppogrubienie"/>
        </w:rPr>
      </w:pPr>
      <w:r>
        <w:t>„</w:t>
      </w:r>
      <w:r w:rsidR="001C5CC4" w:rsidRPr="00EB09D7">
        <w:t>Art.</w:t>
      </w:r>
      <w:r>
        <w:t> </w:t>
      </w:r>
      <w:r w:rsidR="001C5CC4" w:rsidRPr="00EB09D7">
        <w:t>26.</w:t>
      </w:r>
      <w:r>
        <w:t> </w:t>
      </w:r>
      <w:r w:rsidR="001C5CC4" w:rsidRPr="00EB09D7">
        <w:t>Ustawa wchodzi</w:t>
      </w:r>
      <w:r w:rsidRPr="00EB09D7">
        <w:t xml:space="preserve"> w</w:t>
      </w:r>
      <w:r>
        <w:t> </w:t>
      </w:r>
      <w:r w:rsidR="001C5CC4" w:rsidRPr="00EB09D7">
        <w:t>życie</w:t>
      </w:r>
      <w:r w:rsidRPr="00EB09D7">
        <w:t xml:space="preserve"> z</w:t>
      </w:r>
      <w:r>
        <w:t> </w:t>
      </w:r>
      <w:r w:rsidR="001C5CC4" w:rsidRPr="00EB09D7">
        <w:t xml:space="preserve">dniem </w:t>
      </w:r>
      <w:r w:rsidRPr="00EB09D7">
        <w:t>1</w:t>
      </w:r>
      <w:r>
        <w:t> </w:t>
      </w:r>
      <w:r w:rsidR="001C5CC4" w:rsidRPr="00EB09D7">
        <w:t>maja 201</w:t>
      </w:r>
      <w:r w:rsidRPr="00EB09D7">
        <w:t>6</w:t>
      </w:r>
      <w:r>
        <w:t> </w:t>
      </w:r>
      <w:r w:rsidR="001C5CC4" w:rsidRPr="00EB09D7">
        <w:t>r.</w:t>
      </w:r>
      <w:r>
        <w:t>”</w:t>
      </w:r>
      <w:r w:rsidR="001C5CC4" w:rsidRPr="00EB09D7">
        <w:t>.</w:t>
      </w:r>
    </w:p>
    <w:p w:rsidR="001C5CC4" w:rsidRPr="00EB09D7" w:rsidRDefault="001C5CC4" w:rsidP="001C5CC4">
      <w:pPr>
        <w:pStyle w:val="ARTartustawynprozporzdzenia"/>
      </w:pPr>
      <w:r w:rsidRPr="003B4202">
        <w:rPr>
          <w:rStyle w:val="Ppogrubienie"/>
        </w:rPr>
        <w:t>Art.</w:t>
      </w:r>
      <w:r w:rsidR="003B4202" w:rsidRPr="003B4202">
        <w:rPr>
          <w:rStyle w:val="Ppogrubienie"/>
        </w:rPr>
        <w:t> </w:t>
      </w:r>
      <w:r w:rsidRPr="003B4202">
        <w:rPr>
          <w:rStyle w:val="Ppogrubienie"/>
        </w:rPr>
        <w:t>2.</w:t>
      </w:r>
      <w:r w:rsidR="003B4202">
        <w:t> </w:t>
      </w:r>
      <w:r w:rsidRPr="00EB09D7">
        <w:t>Ustawa wchodzi</w:t>
      </w:r>
      <w:r w:rsidR="003B4202" w:rsidRPr="00EB09D7">
        <w:t xml:space="preserve"> w</w:t>
      </w:r>
      <w:r w:rsidR="003B4202">
        <w:t> </w:t>
      </w:r>
      <w:r w:rsidRPr="00EB09D7">
        <w:t>życie</w:t>
      </w:r>
      <w:r w:rsidR="003B4202" w:rsidRPr="00EB09D7">
        <w:t xml:space="preserve"> z</w:t>
      </w:r>
      <w:r w:rsidR="003B4202">
        <w:t> </w:t>
      </w:r>
      <w:r w:rsidRPr="00EB09D7">
        <w:t>dniem 3</w:t>
      </w:r>
      <w:r w:rsidR="003B4202" w:rsidRPr="00EB09D7">
        <w:t>1</w:t>
      </w:r>
      <w:r w:rsidR="003B4202">
        <w:t> </w:t>
      </w:r>
      <w:r w:rsidRPr="00EB09D7">
        <w:t>grudnia 201</w:t>
      </w:r>
      <w:r w:rsidR="003B4202" w:rsidRPr="00EB09D7">
        <w:t>5</w:t>
      </w:r>
      <w:r w:rsidR="003B4202">
        <w:t> </w:t>
      </w:r>
      <w:r w:rsidRPr="00EB09D7">
        <w:t>r.</w:t>
      </w:r>
    </w:p>
    <w:p w:rsidR="003A75D1" w:rsidRPr="003A75D1" w:rsidRDefault="003A75D1" w:rsidP="003A75D1">
      <w:pPr>
        <w:pStyle w:val="NAZORGWYDnazwaorganuwydajcegoprojektowanyakt"/>
      </w:pPr>
      <w:r>
        <w:t>P</w:t>
      </w:r>
      <w:bookmarkStart w:id="0" w:name="_GoBack"/>
      <w:bookmarkEnd w:id="0"/>
      <w:r>
        <w:t xml:space="preserve">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BB" w:rsidRDefault="00BE59BB">
      <w:r>
        <w:separator/>
      </w:r>
    </w:p>
  </w:endnote>
  <w:endnote w:type="continuationSeparator" w:id="0">
    <w:p w:rsidR="00BE59BB" w:rsidRDefault="00BE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BB" w:rsidRDefault="00BE59BB">
      <w:r>
        <w:separator/>
      </w:r>
    </w:p>
  </w:footnote>
  <w:footnote w:type="continuationSeparator" w:id="0">
    <w:p w:rsidR="00BE59BB" w:rsidRDefault="00BE59BB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E59BB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E49EE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E49EE">
          <w:t>2179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E59BB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E49EE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C5CC4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02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31F1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0B5B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5EBB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49EE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E59B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C5CC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C5CC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C5CC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C5CC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C5CC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C5CC4"/>
    <w:pPr>
      <w:ind w:left="1420" w:hanging="360"/>
    </w:pPr>
  </w:style>
  <w:style w:type="character" w:styleId="Odwoanieprzypisudolnego">
    <w:name w:val="footnote reference"/>
    <w:uiPriority w:val="99"/>
    <w:semiHidden/>
    <w:rsid w:val="001C5CC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C5CC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C5CC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C5CC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C5CC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C5CC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C5CC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C5CC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C5CC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C5CC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C5CC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C5CC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C5CC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C5CC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C5CC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C5CC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C5CC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C5CC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C5CC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C5CC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C5CC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C5CC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C5CC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C5CC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C5CC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C5CC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C5CC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C5CC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C5CC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C5CC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C5CC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C5CC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C5CC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C5CC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C5CC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C5CC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C5CC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C5CC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C5CC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C5CC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C5CC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C5CC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C5CC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C5CC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C5CC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C5CC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C5CC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C5CC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C5CC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C5CC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C5CC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C5CC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C5CC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C5CC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C5CC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C5CC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C5CC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C5CC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C5CC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C5CC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C5CC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C5CC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C5CC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C5CC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C5CC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C5CC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C5CC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C5CC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C5CC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C5CC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C5CC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C5CC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C5CC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C5CC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C5CC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C5CC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C5CC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C5CC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C5CC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C5CC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C5CC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C5CC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C5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C5CC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C5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C5CC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C5CC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C5CC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C5CC4"/>
    <w:pPr>
      <w:ind w:left="3020"/>
    </w:pPr>
  </w:style>
  <w:style w:type="paragraph" w:customStyle="1" w:styleId="ODNONIKtreodnonika">
    <w:name w:val="ODNOŚNIK – treść odnośnika"/>
    <w:uiPriority w:val="19"/>
    <w:qFormat/>
    <w:rsid w:val="001C5CC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C5CC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C5CC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C5CC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C5CC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C5CC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C5CC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C5CC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C5CC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C5CC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C5CC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C5CC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C5CC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C5CC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C5CC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C5CC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C5CC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C5CC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C5CC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C5CC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C5CC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1C5CC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C5CC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C5CC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C5CC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C5CC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C5CC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C5CC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C5CC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C5CC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C5CC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C5CC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C5CC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C5CC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C5CC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C5CC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C5CC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C5CC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C5CC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C5CC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C5CC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C5CC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C5CC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C5CC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C5CC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C5CC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C5CC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C5CC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C5CC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C5CC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C5CC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C5CC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C5CC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C5CC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C5CC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C5CC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C5CC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C5CC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C5CC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C5CC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C5CC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C5CC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C5CC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C5CC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C5CC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C5CC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C5CC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C5CC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C5CC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C5CC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C5CC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C5CC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C5CC4"/>
  </w:style>
  <w:style w:type="paragraph" w:customStyle="1" w:styleId="TEKSTZacznikido">
    <w:name w:val="TEKST&quot;Załącznik(i) do ...&quot;"/>
    <w:uiPriority w:val="28"/>
    <w:qFormat/>
    <w:rsid w:val="001C5CC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C5CC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C5CC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C5CC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C5CC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C5CC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C5CC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C5CC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C5CC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C5CC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C5CC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C5CC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C5CC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C5CC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C5CC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C5CC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C5CC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C5CC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C5CC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C5CC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C5CC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C5CC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C5CC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C5CC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C5CC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C5CC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C5CC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C5CC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C5CC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C5CC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C5CC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C5CC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C5CC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C5CC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C5CC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C5CC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C5CC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C5CC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C5CC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C5CC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C5CC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C5CC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C5CC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C5CC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C5CC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C5CC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C5CC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C5CC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C5CC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C5CC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C5CC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C5CC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C5CC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C5C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C5CC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C5CC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C5CC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C5CC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C5CC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C5CC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C5CC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C5CC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C5CC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C5CC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C5CC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C5CC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C5CC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C5CC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C5CC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C5CC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C5CC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C5CC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C5CC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C5CC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C5CC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C5CC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C5CC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C5CC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C5CC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C5CC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C5CC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C5CC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C5CC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C5CC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C5CC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C5CC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C5CC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C5CC4"/>
    <w:pPr>
      <w:ind w:left="1900"/>
    </w:pPr>
  </w:style>
  <w:style w:type="paragraph" w:customStyle="1" w:styleId="Pozycjaaktu">
    <w:name w:val="Pozycja aktu"/>
    <w:basedOn w:val="PozycjaaktuTJ"/>
    <w:qFormat/>
    <w:rsid w:val="001C5CC4"/>
    <w:pPr>
      <w:ind w:left="0"/>
    </w:pPr>
  </w:style>
  <w:style w:type="paragraph" w:customStyle="1" w:styleId="Dataogoszeniaaktu">
    <w:name w:val="Data ogłoszenia aktu"/>
    <w:basedOn w:val="DataogoszeniaaktuTJ"/>
    <w:qFormat/>
    <w:rsid w:val="001C5CC4"/>
    <w:pPr>
      <w:ind w:left="0"/>
    </w:pPr>
  </w:style>
  <w:style w:type="paragraph" w:customStyle="1" w:styleId="Sygnatura">
    <w:name w:val="Sygnatura"/>
    <w:basedOn w:val="Nagwek"/>
    <w:semiHidden/>
    <w:qFormat/>
    <w:rsid w:val="001C5CC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C5CC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C5CC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C5CC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C5CC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C5CC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C5CC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C5CC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C5CC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C5CC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C5CC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C5CC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C5CC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C5CC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C5CC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C5CC4"/>
    <w:pPr>
      <w:ind w:left="1420" w:hanging="360"/>
    </w:pPr>
  </w:style>
  <w:style w:type="character" w:styleId="Odwoanieprzypisudolnego">
    <w:name w:val="footnote reference"/>
    <w:uiPriority w:val="99"/>
    <w:semiHidden/>
    <w:rsid w:val="001C5CC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C5CC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C5CC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C5CC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C5CC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C5CC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C5CC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C5CC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C5CC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C5CC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C5CC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C5CC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C5CC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C5CC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C5CC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C5CC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C5CC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C5CC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C5CC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C5CC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C5CC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C5CC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C5CC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C5CC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C5CC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C5CC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C5CC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C5CC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C5CC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C5CC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C5CC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C5CC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C5CC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C5CC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C5CC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C5CC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C5CC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C5CC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C5CC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C5CC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C5CC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C5CC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C5CC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C5CC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C5CC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C5CC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C5CC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C5CC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C5CC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C5CC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C5CC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C5CC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C5CC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C5CC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C5CC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C5CC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C5CC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C5CC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C5CC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C5CC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C5CC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C5CC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C5CC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C5CC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C5CC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C5CC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C5CC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C5CC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C5CC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C5CC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C5CC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C5CC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C5CC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C5CC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C5CC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C5CC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C5CC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C5CC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C5CC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C5CC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C5CC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C5CC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C5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C5CC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C5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C5CC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C5CC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C5CC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C5CC4"/>
    <w:pPr>
      <w:ind w:left="3020"/>
    </w:pPr>
  </w:style>
  <w:style w:type="paragraph" w:customStyle="1" w:styleId="ODNONIKtreodnonika">
    <w:name w:val="ODNOŚNIK – treść odnośnika"/>
    <w:uiPriority w:val="19"/>
    <w:qFormat/>
    <w:rsid w:val="001C5CC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C5CC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C5CC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C5CC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C5CC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C5CC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C5CC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C5CC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C5CC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C5CC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C5CC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C5CC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C5CC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C5CC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C5CC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C5CC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C5CC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C5CC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C5CC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C5CC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C5CC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1C5CC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C5CC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C5CC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C5CC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C5CC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C5CC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C5CC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C5CC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C5CC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C5CC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C5CC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C5CC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C5CC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C5CC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C5CC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C5CC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C5CC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C5CC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C5CC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C5CC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C5CC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C5CC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C5CC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C5CC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C5CC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C5CC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C5CC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C5CC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C5CC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C5CC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C5CC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C5CC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C5CC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C5CC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C5CC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C5CC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C5CC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C5CC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C5CC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C5CC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C5CC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C5CC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C5CC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C5CC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C5CC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C5CC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C5CC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C5CC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C5CC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C5CC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C5CC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C5CC4"/>
  </w:style>
  <w:style w:type="paragraph" w:customStyle="1" w:styleId="TEKSTZacznikido">
    <w:name w:val="TEKST&quot;Załącznik(i) do ...&quot;"/>
    <w:uiPriority w:val="28"/>
    <w:qFormat/>
    <w:rsid w:val="001C5CC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C5CC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C5CC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C5CC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C5CC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C5CC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C5CC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C5CC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C5CC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C5CC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C5CC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C5CC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C5CC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C5CC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C5CC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C5CC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C5CC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C5CC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C5CC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C5CC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C5CC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C5CC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C5CC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C5CC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C5CC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C5CC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C5CC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C5CC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C5CC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C5CC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C5CC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C5CC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C5CC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C5CC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C5CC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C5CC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C5CC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C5CC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C5CC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C5CC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C5CC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C5CC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C5CC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C5CC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C5CC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C5CC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C5CC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C5CC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C5CC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C5CC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C5CC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C5CC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C5CC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C5C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C5CC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C5CC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C5CC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C5CC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C5CC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C5CC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C5CC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C5CC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C5CC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C5CC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C5CC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C5CC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C5CC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C5CC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C5CC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C5CC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C5CC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C5CC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C5CC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C5CC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C5CC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C5CC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C5CC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C5CC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C5CC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C5CC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C5CC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C5CC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C5CC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C5CC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C5CC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C5CC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C5CC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C5CC4"/>
    <w:pPr>
      <w:ind w:left="1900"/>
    </w:pPr>
  </w:style>
  <w:style w:type="paragraph" w:customStyle="1" w:styleId="Pozycjaaktu">
    <w:name w:val="Pozycja aktu"/>
    <w:basedOn w:val="PozycjaaktuTJ"/>
    <w:qFormat/>
    <w:rsid w:val="001C5CC4"/>
    <w:pPr>
      <w:ind w:left="0"/>
    </w:pPr>
  </w:style>
  <w:style w:type="paragraph" w:customStyle="1" w:styleId="Dataogoszeniaaktu">
    <w:name w:val="Data ogłoszenia aktu"/>
    <w:basedOn w:val="DataogoszeniaaktuTJ"/>
    <w:qFormat/>
    <w:rsid w:val="001C5CC4"/>
    <w:pPr>
      <w:ind w:left="0"/>
    </w:pPr>
  </w:style>
  <w:style w:type="paragraph" w:customStyle="1" w:styleId="Sygnatura">
    <w:name w:val="Sygnatura"/>
    <w:basedOn w:val="Nagwek"/>
    <w:semiHidden/>
    <w:qFormat/>
    <w:rsid w:val="001C5CC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C5CC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C5CC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C5CC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C5CC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C5CC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C5CC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C5CC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C5CC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C5CC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346CAF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A4864"/>
    <w:rsid w:val="00346CAF"/>
    <w:rsid w:val="0039678A"/>
    <w:rsid w:val="004657AB"/>
    <w:rsid w:val="0050306F"/>
    <w:rsid w:val="007C0BE5"/>
    <w:rsid w:val="007F3897"/>
    <w:rsid w:val="00891129"/>
    <w:rsid w:val="009209AF"/>
    <w:rsid w:val="00C2430A"/>
    <w:rsid w:val="00DD09A8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104442-44BA-4BB6-90DE-46B2D6A2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2015-12-23T13:17:00Z</dcterms:created>
  <dcterms:modified xsi:type="dcterms:W3CDTF">2015-12-23T13:17:00Z</dcterms:modified>
  <cp:category>2179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