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13CBE">
            <w:t>28 grudnia 2015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13CBE">
            <w:t>2198</w:t>
          </w:r>
        </w:sdtContent>
      </w:sdt>
    </w:p>
    <w:p w:rsidR="00637B4E" w:rsidRPr="00B37FDC" w:rsidRDefault="00637B4E" w:rsidP="00637B4E">
      <w:pPr>
        <w:pStyle w:val="OZNRODZAKTUtznustawalubrozporzdzenieiorganwydajcy"/>
        <w:rPr>
          <w:rStyle w:val="Ppogrubienie"/>
        </w:rPr>
      </w:pPr>
      <w:r w:rsidRPr="00B37FDC">
        <w:t>USTAWA</w:t>
      </w:r>
    </w:p>
    <w:p w:rsidR="00637B4E" w:rsidRPr="00637B4E" w:rsidRDefault="00637B4E" w:rsidP="00637B4E">
      <w:pPr>
        <w:pStyle w:val="DATAAKTUdatauchwalenialubwydaniaaktu"/>
        <w:rPr>
          <w:rStyle w:val="Ppogrubienie"/>
        </w:rPr>
      </w:pPr>
      <w:r w:rsidRPr="00146F7E">
        <w:t>z dnia</w:t>
      </w:r>
      <w:r w:rsidRPr="00637B4E">
        <w:rPr>
          <w:rStyle w:val="Ppogrubienie"/>
        </w:rPr>
        <w:t xml:space="preserve"> </w:t>
      </w:r>
      <w:r w:rsidRPr="00D56147">
        <w:t>1</w:t>
      </w:r>
      <w:r w:rsidR="00706D21" w:rsidRPr="00D56147">
        <w:t>6</w:t>
      </w:r>
      <w:r w:rsidR="00706D21">
        <w:t> </w:t>
      </w:r>
      <w:r w:rsidRPr="00146F7E">
        <w:t>grudnia 201</w:t>
      </w:r>
      <w:r w:rsidR="00706D21" w:rsidRPr="00146F7E">
        <w:t>5 </w:t>
      </w:r>
      <w:r w:rsidRPr="00146F7E">
        <w:t>r.</w:t>
      </w:r>
    </w:p>
    <w:p w:rsidR="00637B4E" w:rsidRPr="00B37FDC" w:rsidRDefault="00637B4E" w:rsidP="00637B4E">
      <w:pPr>
        <w:pStyle w:val="TYTUAKTUprzedmiotregulacjiustawylubrozporzdzenia"/>
      </w:pPr>
      <w:r w:rsidRPr="00CF1D4B">
        <w:t>zmieniająca</w:t>
      </w:r>
      <w:r>
        <w:rPr>
          <w:rStyle w:val="Ppogrubienie"/>
        </w:rPr>
        <w:t xml:space="preserve"> </w:t>
      </w:r>
      <w:r w:rsidRPr="00B37FDC">
        <w:t>ustaw</w:t>
      </w:r>
      <w:r>
        <w:t>ę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zmianie</w:t>
      </w:r>
      <w:r>
        <w:t xml:space="preserve"> </w:t>
      </w:r>
      <w:r w:rsidRPr="00B37FDC">
        <w:t>ustawy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świadczeniach</w:t>
      </w:r>
      <w:r>
        <w:t xml:space="preserve"> </w:t>
      </w:r>
      <w:r w:rsidRPr="00B37FDC">
        <w:t>opieki</w:t>
      </w:r>
      <w:r>
        <w:t xml:space="preserve"> </w:t>
      </w:r>
      <w:r w:rsidRPr="00B37FDC">
        <w:t>zdrowotnej</w:t>
      </w:r>
      <w:r>
        <w:t xml:space="preserve"> </w:t>
      </w:r>
      <w:r w:rsidRPr="00B37FDC">
        <w:t>finanso</w:t>
      </w:r>
      <w:bookmarkStart w:id="0" w:name="_GoBack"/>
      <w:bookmarkEnd w:id="0"/>
      <w:r w:rsidRPr="00B37FDC">
        <w:t>wanych</w:t>
      </w:r>
      <w:r>
        <w:t xml:space="preserve"> </w:t>
      </w:r>
      <w:r w:rsidRPr="00B37FDC">
        <w:t>ze</w:t>
      </w:r>
      <w:r>
        <w:t xml:space="preserve"> </w:t>
      </w:r>
      <w:r w:rsidRPr="00B37FDC">
        <w:t>środków</w:t>
      </w:r>
      <w:r>
        <w:t xml:space="preserve"> </w:t>
      </w:r>
      <w:r w:rsidRPr="00B37FDC">
        <w:t>publicznych</w:t>
      </w:r>
      <w:r>
        <w:t xml:space="preserve"> </w:t>
      </w:r>
      <w:r w:rsidRPr="00B37FDC">
        <w:t>oraz</w:t>
      </w:r>
      <w:r>
        <w:t xml:space="preserve"> </w:t>
      </w:r>
      <w:r w:rsidRPr="00B37FDC">
        <w:t>niektórych</w:t>
      </w:r>
      <w:r>
        <w:t xml:space="preserve"> </w:t>
      </w:r>
      <w:r w:rsidRPr="00B37FDC">
        <w:t>innych</w:t>
      </w:r>
      <w:r>
        <w:t xml:space="preserve"> </w:t>
      </w:r>
      <w:r w:rsidRPr="00B37FDC">
        <w:t>ustaw</w:t>
      </w:r>
    </w:p>
    <w:p w:rsidR="00637B4E" w:rsidRPr="00637B4E" w:rsidRDefault="00637B4E" w:rsidP="00706D21">
      <w:pPr>
        <w:pStyle w:val="ARTartustawynprozporzdzenia"/>
        <w:keepNext/>
      </w:pPr>
      <w:r w:rsidRPr="00706D21">
        <w:rPr>
          <w:rStyle w:val="Ppogrubienie"/>
        </w:rPr>
        <w:t>Art.</w:t>
      </w:r>
      <w:r w:rsidR="00706D21" w:rsidRPr="00706D21">
        <w:rPr>
          <w:rStyle w:val="Ppogrubienie"/>
        </w:rPr>
        <w:t> </w:t>
      </w:r>
      <w:r w:rsidRPr="00706D21">
        <w:rPr>
          <w:rStyle w:val="Ppogrubienie"/>
        </w:rPr>
        <w:t>1.</w:t>
      </w:r>
      <w:r w:rsidR="00706D21">
        <w:t> </w:t>
      </w:r>
      <w:r w:rsidR="00706D21" w:rsidRPr="00637B4E">
        <w:t>W</w:t>
      </w:r>
      <w:r w:rsidR="00706D21">
        <w:t> </w:t>
      </w:r>
      <w:r w:rsidRPr="00637B4E">
        <w:t>ustawie</w:t>
      </w:r>
      <w:r w:rsidR="00706D21" w:rsidRPr="00637B4E">
        <w:t xml:space="preserve"> z</w:t>
      </w:r>
      <w:r w:rsidR="00706D21">
        <w:t> </w:t>
      </w:r>
      <w:r w:rsidRPr="00637B4E">
        <w:t>dnia 2</w:t>
      </w:r>
      <w:r w:rsidR="00706D21" w:rsidRPr="00637B4E">
        <w:t>2</w:t>
      </w:r>
      <w:r w:rsidR="00706D21">
        <w:t> </w:t>
      </w:r>
      <w:r w:rsidRPr="00637B4E">
        <w:t>lipca 201</w:t>
      </w:r>
      <w:r w:rsidR="00706D21" w:rsidRPr="00637B4E">
        <w:t>4</w:t>
      </w:r>
      <w:r w:rsidR="00706D21">
        <w:t> </w:t>
      </w:r>
      <w:r w:rsidRPr="00637B4E">
        <w:t>r.</w:t>
      </w:r>
      <w:r w:rsidR="00706D21" w:rsidRPr="00637B4E">
        <w:t xml:space="preserve"> o</w:t>
      </w:r>
      <w:r w:rsidR="00706D21">
        <w:t> </w:t>
      </w:r>
      <w:r w:rsidRPr="00637B4E">
        <w:t>zmianie ustawy</w:t>
      </w:r>
      <w:r w:rsidR="00706D21" w:rsidRPr="00637B4E">
        <w:t xml:space="preserve"> o</w:t>
      </w:r>
      <w:r w:rsidR="00706D21">
        <w:t> </w:t>
      </w:r>
      <w:r w:rsidRPr="00637B4E">
        <w:t>świadczeniach opieki zdrowotnej finansowanych ze środków publicznych oraz niektórych innych ustaw (</w:t>
      </w:r>
      <w:r w:rsidR="00706D21">
        <w:t>Dz. U. poz. </w:t>
      </w:r>
      <w:r w:rsidRPr="00637B4E">
        <w:t>113</w:t>
      </w:r>
      <w:r w:rsidR="00706D21" w:rsidRPr="00637B4E">
        <w:t>8</w:t>
      </w:r>
      <w:r w:rsidR="00706D21">
        <w:t xml:space="preserve"> i </w:t>
      </w:r>
      <w:r w:rsidRPr="00637B4E">
        <w:t>1491)</w:t>
      </w:r>
      <w:r w:rsidR="00706D21" w:rsidRPr="00637B4E">
        <w:t xml:space="preserve"> w</w:t>
      </w:r>
      <w:r w:rsidR="00706D21">
        <w:t> art. </w:t>
      </w:r>
      <w:r w:rsidRPr="00637B4E">
        <w:t>2</w:t>
      </w:r>
      <w:r w:rsidR="00706D21" w:rsidRPr="00637B4E">
        <w:t>6</w:t>
      </w:r>
      <w:r w:rsidR="00706D21">
        <w:t xml:space="preserve"> pkt </w:t>
      </w:r>
      <w:r w:rsidR="00706D21" w:rsidRPr="00637B4E">
        <w:t>2</w:t>
      </w:r>
      <w:r w:rsidR="00706D21">
        <w:t> </w:t>
      </w:r>
      <w:r w:rsidRPr="00637B4E">
        <w:t>otrzymuje brzmienie:</w:t>
      </w:r>
    </w:p>
    <w:p w:rsidR="00637B4E" w:rsidRPr="00B37FDC" w:rsidRDefault="00706D21" w:rsidP="00637B4E">
      <w:pPr>
        <w:pStyle w:val="ZPKTzmpktartykuempunktem"/>
      </w:pPr>
      <w:r>
        <w:t>„</w:t>
      </w:r>
      <w:r w:rsidR="00637B4E" w:rsidRPr="00B37FDC">
        <w:t>2)</w:t>
      </w:r>
      <w:r w:rsidR="00637B4E" w:rsidRPr="00B37FDC">
        <w:tab/>
        <w:t>art.</w:t>
      </w:r>
      <w:r w:rsidR="00637B4E">
        <w:t xml:space="preserve"> </w:t>
      </w:r>
      <w:r w:rsidRPr="00B37FDC">
        <w:t>1</w:t>
      </w:r>
      <w:r>
        <w:t xml:space="preserve"> pkt </w:t>
      </w:r>
      <w:r w:rsidR="00637B4E" w:rsidRPr="00B37FDC">
        <w:t>52</w:t>
      </w:r>
      <w:r w:rsidR="00637B4E">
        <w:t>–</w:t>
      </w:r>
      <w:r w:rsidR="00637B4E" w:rsidRPr="00B37FDC">
        <w:t>5</w:t>
      </w:r>
      <w:r w:rsidRPr="00B37FDC">
        <w:t>4</w:t>
      </w:r>
      <w:r>
        <w:t xml:space="preserve"> i pkt </w:t>
      </w:r>
      <w:r w:rsidR="00637B4E" w:rsidRPr="00B37FDC">
        <w:t>5</w:t>
      </w:r>
      <w:r w:rsidRPr="00B37FDC">
        <w:t>5</w:t>
      </w:r>
      <w:r>
        <w:t xml:space="preserve"> w </w:t>
      </w:r>
      <w:r w:rsidR="00637B4E" w:rsidRPr="00B37FDC">
        <w:t>zakresie</w:t>
      </w:r>
      <w:r>
        <w:t xml:space="preserve"> art. </w:t>
      </w:r>
      <w:r w:rsidR="00637B4E" w:rsidRPr="00B37FDC">
        <w:t>14</w:t>
      </w:r>
      <w:r w:rsidRPr="00B37FDC">
        <w:t>9</w:t>
      </w:r>
      <w:r>
        <w:t xml:space="preserve"> ust. </w:t>
      </w:r>
      <w:r w:rsidRPr="00B37FDC">
        <w:t>1</w:t>
      </w:r>
      <w:r>
        <w:t xml:space="preserve"> pkt </w:t>
      </w:r>
      <w:r w:rsidR="00637B4E" w:rsidRPr="00B37FDC">
        <w:t>7,</w:t>
      </w:r>
      <w:r w:rsidR="00637B4E">
        <w:t xml:space="preserve"> </w:t>
      </w:r>
      <w:r w:rsidR="00637B4E" w:rsidRPr="00B37FDC">
        <w:t>oraz</w:t>
      </w:r>
      <w:r>
        <w:t xml:space="preserve"> art. </w:t>
      </w:r>
      <w:r w:rsidRPr="00B37FDC">
        <w:t>8</w:t>
      </w:r>
      <w:r>
        <w:t xml:space="preserve"> pkt </w:t>
      </w:r>
      <w:r w:rsidR="00637B4E" w:rsidRPr="00B37FDC">
        <w:t>1,</w:t>
      </w:r>
      <w:r w:rsidR="00637B4E">
        <w:t xml:space="preserve"> </w:t>
      </w:r>
      <w:r w:rsidR="00637B4E" w:rsidRPr="00B37FDC">
        <w:t>które</w:t>
      </w:r>
      <w:r w:rsidR="00637B4E">
        <w:t xml:space="preserve"> </w:t>
      </w:r>
      <w:r w:rsidR="00637B4E" w:rsidRPr="00B37FDC">
        <w:t>wchodzą</w:t>
      </w:r>
      <w:r>
        <w:t xml:space="preserve"> </w:t>
      </w:r>
      <w:r w:rsidRPr="00B37FDC">
        <w:t>w</w:t>
      </w:r>
      <w:r>
        <w:t> </w:t>
      </w:r>
      <w:r w:rsidR="00637B4E" w:rsidRPr="00B37FDC">
        <w:t>życie</w:t>
      </w:r>
      <w:r>
        <w:t xml:space="preserve"> </w:t>
      </w:r>
      <w:r w:rsidRPr="00B37FDC">
        <w:t>z</w:t>
      </w:r>
      <w:r>
        <w:t> </w:t>
      </w:r>
      <w:r w:rsidR="00637B4E" w:rsidRPr="00B37FDC">
        <w:t>dniem</w:t>
      </w:r>
      <w:r w:rsidR="00637B4E">
        <w:t xml:space="preserve"> </w:t>
      </w:r>
      <w:r w:rsidRPr="00B37FDC">
        <w:t>1</w:t>
      </w:r>
      <w:r>
        <w:t> </w:t>
      </w:r>
      <w:r w:rsidR="00637B4E" w:rsidRPr="00B37FDC">
        <w:t>lipca</w:t>
      </w:r>
      <w:r w:rsidR="00637B4E">
        <w:t xml:space="preserve"> </w:t>
      </w:r>
      <w:r w:rsidR="00637B4E" w:rsidRPr="00B37FDC">
        <w:t>201</w:t>
      </w:r>
      <w:r w:rsidRPr="00B37FDC">
        <w:t>6</w:t>
      </w:r>
      <w:r>
        <w:t> </w:t>
      </w:r>
      <w:r w:rsidR="00637B4E" w:rsidRPr="00B37FDC">
        <w:t>r.;</w:t>
      </w:r>
      <w:r>
        <w:t>”</w:t>
      </w:r>
      <w:r w:rsidR="00637B4E" w:rsidRPr="00B37FDC">
        <w:t>.</w:t>
      </w:r>
    </w:p>
    <w:p w:rsidR="00637B4E" w:rsidRPr="00B37FDC" w:rsidRDefault="00637B4E" w:rsidP="00637B4E">
      <w:pPr>
        <w:pStyle w:val="ARTartustawynprozporzdzenia"/>
      </w:pPr>
      <w:r w:rsidRPr="00706D21">
        <w:rPr>
          <w:rStyle w:val="Ppogrubienie"/>
        </w:rPr>
        <w:t>Art.</w:t>
      </w:r>
      <w:r w:rsidR="00706D21" w:rsidRPr="00706D21">
        <w:rPr>
          <w:rStyle w:val="Ppogrubienie"/>
        </w:rPr>
        <w:t> </w:t>
      </w:r>
      <w:r w:rsidRPr="00706D21">
        <w:rPr>
          <w:rStyle w:val="Ppogrubienie"/>
        </w:rPr>
        <w:t>2.</w:t>
      </w:r>
      <w:r w:rsidR="00706D21">
        <w:t> </w:t>
      </w:r>
      <w:r w:rsidRPr="00B37FDC">
        <w:t>1.</w:t>
      </w:r>
      <w:r>
        <w:t xml:space="preserve"> </w:t>
      </w:r>
      <w:r w:rsidRPr="00B37FDC">
        <w:t>Na</w:t>
      </w:r>
      <w:r>
        <w:t xml:space="preserve"> </w:t>
      </w:r>
      <w:r w:rsidRPr="00B37FDC">
        <w:t>wniosek</w:t>
      </w:r>
      <w:r>
        <w:t xml:space="preserve"> </w:t>
      </w:r>
      <w:r w:rsidRPr="00B37FDC">
        <w:t>dyrektora</w:t>
      </w:r>
      <w:r>
        <w:t xml:space="preserve"> </w:t>
      </w:r>
      <w:r w:rsidRPr="00B37FDC">
        <w:t>właściwego</w:t>
      </w:r>
      <w:r>
        <w:t xml:space="preserve"> </w:t>
      </w:r>
      <w:r w:rsidRPr="00B37FDC">
        <w:t>oddziału</w:t>
      </w:r>
      <w:r>
        <w:t xml:space="preserve"> </w:t>
      </w:r>
      <w:r w:rsidRPr="00B37FDC">
        <w:t>wojewódzkiego</w:t>
      </w:r>
      <w:r>
        <w:t xml:space="preserve"> </w:t>
      </w:r>
      <w:r w:rsidRPr="00B37FDC">
        <w:t>Narodowego</w:t>
      </w:r>
      <w:r>
        <w:t xml:space="preserve"> </w:t>
      </w:r>
      <w:r w:rsidRPr="00B37FDC">
        <w:t>Funduszu</w:t>
      </w:r>
      <w:r>
        <w:t xml:space="preserve"> </w:t>
      </w:r>
      <w:r w:rsidRPr="00B37FDC">
        <w:t>Zdrowia,</w:t>
      </w:r>
      <w:r>
        <w:t xml:space="preserve"> </w:t>
      </w:r>
      <w:r w:rsidRPr="00B37FDC">
        <w:t>za</w:t>
      </w:r>
      <w:r>
        <w:t xml:space="preserve"> </w:t>
      </w:r>
      <w:r w:rsidRPr="00B37FDC">
        <w:t>zgodą</w:t>
      </w:r>
      <w:r>
        <w:t xml:space="preserve"> </w:t>
      </w:r>
      <w:r w:rsidRPr="00B37FDC">
        <w:t>świadczeniodawcy,</w:t>
      </w:r>
      <w:r>
        <w:t xml:space="preserve"> </w:t>
      </w:r>
      <w:r w:rsidRPr="00B37FDC">
        <w:t>obowiązywanie</w:t>
      </w:r>
      <w:r>
        <w:t xml:space="preserve"> </w:t>
      </w:r>
      <w:r w:rsidRPr="00B37FDC">
        <w:t>umów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udzielanie</w:t>
      </w:r>
      <w:r>
        <w:t xml:space="preserve"> </w:t>
      </w:r>
      <w:r w:rsidRPr="00B37FDC">
        <w:t>świadczeń</w:t>
      </w:r>
      <w:r>
        <w:t xml:space="preserve"> </w:t>
      </w:r>
      <w:r w:rsidRPr="00B37FDC">
        <w:t>opieki</w:t>
      </w:r>
      <w:r>
        <w:t xml:space="preserve"> </w:t>
      </w:r>
      <w:r w:rsidRPr="00B37FDC">
        <w:t>zdrowotnej</w:t>
      </w:r>
      <w:r>
        <w:t xml:space="preserve"> </w:t>
      </w:r>
      <w:r w:rsidRPr="00B37FDC">
        <w:t>realizowanych</w:t>
      </w:r>
      <w:r w:rsidR="00706D21">
        <w:t xml:space="preserve"> </w:t>
      </w:r>
      <w:r w:rsidR="00706D21" w:rsidRPr="00B37FDC">
        <w:t>w</w:t>
      </w:r>
      <w:r w:rsidR="00706D21">
        <w:t> </w:t>
      </w:r>
      <w:r w:rsidRPr="00B37FDC">
        <w:t>dniu</w:t>
      </w:r>
      <w:r>
        <w:t xml:space="preserve"> </w:t>
      </w:r>
      <w:r w:rsidRPr="00B37FDC">
        <w:t>wejścia</w:t>
      </w:r>
      <w:r w:rsidR="00706D21">
        <w:t xml:space="preserve"> </w:t>
      </w:r>
      <w:r w:rsidR="00706D21" w:rsidRPr="00B37FDC">
        <w:t>w</w:t>
      </w:r>
      <w:r w:rsidR="00706D21">
        <w:t> </w:t>
      </w:r>
      <w:r w:rsidRPr="00B37FDC">
        <w:t>życie</w:t>
      </w:r>
      <w:r>
        <w:t xml:space="preserve"> </w:t>
      </w:r>
      <w:r w:rsidRPr="00B37FDC">
        <w:t>ustawy</w:t>
      </w:r>
      <w:r>
        <w:t xml:space="preserve"> </w:t>
      </w:r>
      <w:r w:rsidRPr="00B37FDC">
        <w:t>może</w:t>
      </w:r>
      <w:r>
        <w:t xml:space="preserve"> </w:t>
      </w:r>
      <w:r w:rsidRPr="00B37FDC">
        <w:t>zostać</w:t>
      </w:r>
      <w:r>
        <w:t xml:space="preserve"> </w:t>
      </w:r>
      <w:r w:rsidRPr="00B37FDC">
        <w:t>przedłużone</w:t>
      </w:r>
      <w:r>
        <w:t xml:space="preserve"> </w:t>
      </w:r>
      <w:r w:rsidRPr="00B37FDC">
        <w:t>na</w:t>
      </w:r>
      <w:r>
        <w:t xml:space="preserve"> </w:t>
      </w:r>
      <w:r w:rsidRPr="00B37FDC">
        <w:t>okres</w:t>
      </w:r>
      <w:r>
        <w:t xml:space="preserve"> </w:t>
      </w:r>
      <w:r w:rsidRPr="00B37FDC">
        <w:t>nie</w:t>
      </w:r>
      <w:r>
        <w:t xml:space="preserve"> </w:t>
      </w:r>
      <w:r w:rsidRPr="00B37FDC">
        <w:t>dłuższy</w:t>
      </w:r>
      <w:r>
        <w:t xml:space="preserve"> </w:t>
      </w:r>
      <w:r w:rsidRPr="00B37FDC">
        <w:t>niż</w:t>
      </w:r>
      <w:r>
        <w:t xml:space="preserve"> </w:t>
      </w:r>
      <w:r w:rsidRPr="00B37FDC">
        <w:t>do</w:t>
      </w:r>
      <w:r>
        <w:t xml:space="preserve"> </w:t>
      </w:r>
      <w:r w:rsidRPr="00B37FDC">
        <w:t>dnia</w:t>
      </w:r>
      <w:r>
        <w:t xml:space="preserve"> </w:t>
      </w:r>
      <w:r w:rsidRPr="00B37FDC">
        <w:t>3</w:t>
      </w:r>
      <w:r w:rsidR="00706D21" w:rsidRPr="00B37FDC">
        <w:t>0</w:t>
      </w:r>
      <w:r w:rsidR="00706D21">
        <w:t> </w:t>
      </w:r>
      <w:r w:rsidRPr="00B37FDC">
        <w:t>czerwca</w:t>
      </w:r>
      <w:r>
        <w:t xml:space="preserve"> </w:t>
      </w:r>
      <w:r w:rsidRPr="00B37FDC">
        <w:t>201</w:t>
      </w:r>
      <w:r w:rsidR="00706D21" w:rsidRPr="00B37FDC">
        <w:t>7</w:t>
      </w:r>
      <w:r w:rsidR="00706D21">
        <w:t> </w:t>
      </w:r>
      <w:r w:rsidRPr="00B37FDC">
        <w:t>r.</w:t>
      </w:r>
    </w:p>
    <w:p w:rsidR="00637B4E" w:rsidRPr="00B37FDC" w:rsidRDefault="00637B4E" w:rsidP="00637B4E">
      <w:pPr>
        <w:pStyle w:val="USTustnpkodeksu"/>
      </w:pPr>
      <w:r w:rsidRPr="00B37FDC">
        <w:t>2.</w:t>
      </w:r>
      <w:r w:rsidR="00706D21">
        <w:t> </w:t>
      </w:r>
      <w:r w:rsidRPr="00B37FDC">
        <w:t>Wniosek,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którym</w:t>
      </w:r>
      <w:r>
        <w:t xml:space="preserve"> </w:t>
      </w:r>
      <w:r w:rsidRPr="00B37FDC">
        <w:t>mowa</w:t>
      </w:r>
      <w:r w:rsidR="00706D21">
        <w:t xml:space="preserve"> </w:t>
      </w:r>
      <w:r w:rsidR="00706D21" w:rsidRPr="00B37FDC">
        <w:t>w</w:t>
      </w:r>
      <w:r w:rsidR="00706D21">
        <w:t> ust. </w:t>
      </w:r>
      <w:r w:rsidRPr="00B37FDC">
        <w:t>1,</w:t>
      </w:r>
      <w:r>
        <w:t xml:space="preserve"> </w:t>
      </w:r>
      <w:r w:rsidRPr="00B37FDC">
        <w:t>dyrektor</w:t>
      </w:r>
      <w:r>
        <w:t xml:space="preserve"> </w:t>
      </w:r>
      <w:r w:rsidRPr="00B37FDC">
        <w:t>właściwego</w:t>
      </w:r>
      <w:r>
        <w:t xml:space="preserve"> </w:t>
      </w:r>
      <w:r w:rsidRPr="00B37FDC">
        <w:t>oddziału</w:t>
      </w:r>
      <w:r>
        <w:t xml:space="preserve"> </w:t>
      </w:r>
      <w:r w:rsidRPr="00B37FDC">
        <w:t>wojewódzkiego</w:t>
      </w:r>
      <w:r>
        <w:t xml:space="preserve"> </w:t>
      </w:r>
      <w:r w:rsidRPr="00B37FDC">
        <w:t>Narodowego</w:t>
      </w:r>
      <w:r>
        <w:t xml:space="preserve"> </w:t>
      </w:r>
      <w:r w:rsidRPr="00B37FDC">
        <w:t>Funduszu</w:t>
      </w:r>
      <w:r>
        <w:t xml:space="preserve"> </w:t>
      </w:r>
      <w:r w:rsidRPr="00B37FDC">
        <w:t>Zdrowia</w:t>
      </w:r>
      <w:r>
        <w:t xml:space="preserve"> </w:t>
      </w:r>
      <w:r w:rsidRPr="00B37FDC">
        <w:t>kieruje</w:t>
      </w:r>
      <w:r>
        <w:t xml:space="preserve"> </w:t>
      </w:r>
      <w:r w:rsidRPr="00B37FDC">
        <w:t>do</w:t>
      </w:r>
      <w:r>
        <w:t xml:space="preserve"> </w:t>
      </w:r>
      <w:r w:rsidRPr="00B37FDC">
        <w:t>wszystkich</w:t>
      </w:r>
      <w:r>
        <w:t xml:space="preserve"> </w:t>
      </w:r>
      <w:r w:rsidRPr="00B37FDC">
        <w:t>świadczeniodawców</w:t>
      </w:r>
      <w:r>
        <w:t xml:space="preserve"> </w:t>
      </w:r>
      <w:r w:rsidRPr="00B37FDC">
        <w:t>realizujących</w:t>
      </w:r>
      <w:r>
        <w:t xml:space="preserve"> </w:t>
      </w:r>
      <w:r w:rsidRPr="00B37FDC">
        <w:t>umowy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udzielanie</w:t>
      </w:r>
      <w:r>
        <w:t xml:space="preserve"> </w:t>
      </w:r>
      <w:r w:rsidRPr="00B37FDC">
        <w:t>świadczeń</w:t>
      </w:r>
      <w:r>
        <w:t xml:space="preserve"> </w:t>
      </w:r>
      <w:r w:rsidRPr="00B37FDC">
        <w:t>opieki</w:t>
      </w:r>
      <w:r>
        <w:t xml:space="preserve"> </w:t>
      </w:r>
      <w:r w:rsidRPr="00B37FDC">
        <w:t>zdrowotnej</w:t>
      </w:r>
      <w:r w:rsidR="00706D21">
        <w:t xml:space="preserve"> </w:t>
      </w:r>
      <w:r w:rsidR="00706D21" w:rsidRPr="00B37FDC">
        <w:t>w</w:t>
      </w:r>
      <w:r w:rsidR="00706D21">
        <w:t> </w:t>
      </w:r>
      <w:r w:rsidRPr="00B37FDC">
        <w:t>poszczególnych</w:t>
      </w:r>
      <w:r>
        <w:t xml:space="preserve"> </w:t>
      </w:r>
      <w:r w:rsidRPr="00B37FDC">
        <w:t>zakresach</w:t>
      </w:r>
      <w:r>
        <w:t xml:space="preserve"> </w:t>
      </w:r>
      <w:r w:rsidRPr="00B37FDC">
        <w:t>udzielanych</w:t>
      </w:r>
      <w:r>
        <w:t xml:space="preserve"> </w:t>
      </w:r>
      <w:r w:rsidRPr="00B37FDC">
        <w:t>świadczeń</w:t>
      </w:r>
      <w:r>
        <w:t xml:space="preserve"> </w:t>
      </w:r>
      <w:r w:rsidRPr="00B37FDC">
        <w:t>opieki</w:t>
      </w:r>
      <w:r>
        <w:t xml:space="preserve"> </w:t>
      </w:r>
      <w:r w:rsidRPr="00B37FDC">
        <w:t>zdrowotnej,</w:t>
      </w:r>
      <w:r>
        <w:t xml:space="preserve"> </w:t>
      </w:r>
      <w:r w:rsidRPr="00B37FDC">
        <w:t>które</w:t>
      </w:r>
      <w:r>
        <w:t xml:space="preserve"> </w:t>
      </w:r>
      <w:r w:rsidRPr="00B37FDC">
        <w:t>nie</w:t>
      </w:r>
      <w:r>
        <w:t xml:space="preserve"> </w:t>
      </w:r>
      <w:r w:rsidRPr="00B37FDC">
        <w:t>zostały</w:t>
      </w:r>
      <w:r>
        <w:t xml:space="preserve"> </w:t>
      </w:r>
      <w:r w:rsidRPr="00B37FDC">
        <w:t>wypowiedziane</w:t>
      </w:r>
      <w:r>
        <w:t xml:space="preserve"> </w:t>
      </w:r>
      <w:r w:rsidRPr="00B37FDC">
        <w:t>na</w:t>
      </w:r>
      <w:r>
        <w:t xml:space="preserve"> </w:t>
      </w:r>
      <w:r w:rsidRPr="00B37FDC">
        <w:t>dzień</w:t>
      </w:r>
      <w:r>
        <w:t xml:space="preserve"> </w:t>
      </w:r>
      <w:r w:rsidRPr="00B37FDC">
        <w:t>nadania</w:t>
      </w:r>
      <w:r>
        <w:t xml:space="preserve"> </w:t>
      </w:r>
      <w:r w:rsidRPr="00B37FDC">
        <w:t>wniosku.</w:t>
      </w:r>
    </w:p>
    <w:p w:rsidR="00637B4E" w:rsidRPr="00B37FDC" w:rsidRDefault="00637B4E" w:rsidP="00637B4E">
      <w:pPr>
        <w:pStyle w:val="USTustnpkodeksu"/>
      </w:pPr>
      <w:r w:rsidRPr="00B37FDC">
        <w:t>3.</w:t>
      </w:r>
      <w:r w:rsidR="00706D21">
        <w:t> </w:t>
      </w:r>
      <w:r w:rsidR="00706D21" w:rsidRPr="00B37FDC">
        <w:t>W</w:t>
      </w:r>
      <w:r w:rsidR="00706D21">
        <w:t> </w:t>
      </w:r>
      <w:r w:rsidRPr="00B37FDC">
        <w:t>przypadku</w:t>
      </w:r>
      <w:r>
        <w:t xml:space="preserve"> </w:t>
      </w:r>
      <w:r w:rsidRPr="00B37FDC">
        <w:t>umów</w:t>
      </w:r>
      <w:r>
        <w:t xml:space="preserve"> </w:t>
      </w:r>
      <w:r w:rsidRPr="00B37FDC">
        <w:t>na</w:t>
      </w:r>
      <w:r>
        <w:t xml:space="preserve"> </w:t>
      </w:r>
      <w:r w:rsidRPr="00B37FDC">
        <w:t>wykonywanie</w:t>
      </w:r>
      <w:r>
        <w:t xml:space="preserve"> </w:t>
      </w:r>
      <w:r w:rsidRPr="00B37FDC">
        <w:t>medycznych</w:t>
      </w:r>
      <w:r>
        <w:t xml:space="preserve"> </w:t>
      </w:r>
      <w:r w:rsidRPr="00B37FDC">
        <w:t>czynności</w:t>
      </w:r>
      <w:r>
        <w:t xml:space="preserve"> </w:t>
      </w:r>
      <w:r w:rsidRPr="00B37FDC">
        <w:t>ratunkowych</w:t>
      </w:r>
      <w:r>
        <w:t xml:space="preserve"> </w:t>
      </w:r>
      <w:r w:rsidRPr="00B37FDC">
        <w:t>przez</w:t>
      </w:r>
      <w:r>
        <w:t xml:space="preserve"> </w:t>
      </w:r>
      <w:r w:rsidRPr="00B37FDC">
        <w:t>zespoły</w:t>
      </w:r>
      <w:r>
        <w:t xml:space="preserve"> </w:t>
      </w:r>
      <w:r w:rsidRPr="00B37FDC">
        <w:t>ratownictwa</w:t>
      </w:r>
      <w:r>
        <w:t xml:space="preserve"> </w:t>
      </w:r>
      <w:r w:rsidRPr="00B37FDC">
        <w:t>medyczn</w:t>
      </w:r>
      <w:r w:rsidRPr="00B37FDC">
        <w:t>e</w:t>
      </w:r>
      <w:r w:rsidRPr="00B37FDC">
        <w:t>go,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których</w:t>
      </w:r>
      <w:r>
        <w:t xml:space="preserve"> </w:t>
      </w:r>
      <w:r w:rsidRPr="00B37FDC">
        <w:t>mowa</w:t>
      </w:r>
      <w:r w:rsidR="00706D21">
        <w:t xml:space="preserve"> </w:t>
      </w:r>
      <w:r w:rsidR="00706D21" w:rsidRPr="00B37FDC">
        <w:t>w</w:t>
      </w:r>
      <w:r w:rsidR="00706D21">
        <w:t> </w:t>
      </w:r>
      <w:r w:rsidRPr="00B37FDC">
        <w:t>przepisach</w:t>
      </w:r>
      <w:r>
        <w:t xml:space="preserve"> </w:t>
      </w:r>
      <w:r w:rsidRPr="00B37FDC">
        <w:t>ustawy</w:t>
      </w:r>
      <w:r w:rsidR="00706D21">
        <w:t xml:space="preserve"> </w:t>
      </w:r>
      <w:r w:rsidR="00706D21" w:rsidRPr="00B37FDC">
        <w:t>z</w:t>
      </w:r>
      <w:r w:rsidR="00706D21">
        <w:t> </w:t>
      </w:r>
      <w:r w:rsidRPr="00B37FDC">
        <w:t>dnia</w:t>
      </w:r>
      <w:r>
        <w:t xml:space="preserve"> </w:t>
      </w:r>
      <w:r w:rsidR="00706D21" w:rsidRPr="00B37FDC">
        <w:t>8</w:t>
      </w:r>
      <w:r w:rsidR="00706D21">
        <w:t> </w:t>
      </w:r>
      <w:r w:rsidRPr="00B37FDC">
        <w:t>września</w:t>
      </w:r>
      <w:r>
        <w:t xml:space="preserve"> </w:t>
      </w:r>
      <w:r w:rsidRPr="00B37FDC">
        <w:t>200</w:t>
      </w:r>
      <w:r w:rsidR="00706D21" w:rsidRPr="00B37FDC">
        <w:t>6</w:t>
      </w:r>
      <w:r w:rsidR="00706D21">
        <w:t> </w:t>
      </w:r>
      <w:r w:rsidRPr="00B37FDC">
        <w:t>r.</w:t>
      </w:r>
      <w:r w:rsidR="00706D21">
        <w:t xml:space="preserve"> </w:t>
      </w:r>
      <w:r w:rsidR="00706D21" w:rsidRPr="00B37FDC">
        <w:t>o</w:t>
      </w:r>
      <w:r w:rsidR="00706D21">
        <w:t> </w:t>
      </w:r>
      <w:r w:rsidRPr="00B37FDC">
        <w:t>Państwowym</w:t>
      </w:r>
      <w:r>
        <w:t xml:space="preserve"> </w:t>
      </w:r>
      <w:r w:rsidRPr="00B37FDC">
        <w:t>Ratownictwie</w:t>
      </w:r>
      <w:r>
        <w:t xml:space="preserve"> </w:t>
      </w:r>
      <w:r w:rsidRPr="00B37FDC">
        <w:t>Medycznym</w:t>
      </w:r>
      <w:r>
        <w:t xml:space="preserve"> </w:t>
      </w:r>
      <w:r w:rsidRPr="00B37FDC">
        <w:t>(</w:t>
      </w:r>
      <w:r w:rsidR="00706D21">
        <w:t xml:space="preserve">Dz. U. </w:t>
      </w:r>
      <w:r w:rsidR="00706D21" w:rsidRPr="00B37FDC">
        <w:t>z</w:t>
      </w:r>
      <w:r w:rsidR="00706D21">
        <w:t> </w:t>
      </w:r>
      <w:r w:rsidRPr="00B37FDC">
        <w:t>201</w:t>
      </w:r>
      <w:r w:rsidR="00706D21" w:rsidRPr="00B37FDC">
        <w:t>3</w:t>
      </w:r>
      <w:r w:rsidR="00706D21">
        <w:t> </w:t>
      </w:r>
      <w:r w:rsidRPr="00B37FDC">
        <w:t>r.</w:t>
      </w:r>
      <w:r w:rsidR="00706D21">
        <w:t xml:space="preserve"> poz. </w:t>
      </w:r>
      <w:r w:rsidRPr="00B37FDC">
        <w:t>757,</w:t>
      </w:r>
      <w:r w:rsidR="00706D21">
        <w:t xml:space="preserve"> </w:t>
      </w:r>
      <w:r w:rsidR="00706D21" w:rsidRPr="00B37FDC">
        <w:t>z</w:t>
      </w:r>
      <w:r w:rsidR="00706D21">
        <w:t> </w:t>
      </w:r>
      <w:proofErr w:type="spellStart"/>
      <w:r w:rsidRPr="00B37FDC">
        <w:t>późn</w:t>
      </w:r>
      <w:proofErr w:type="spellEnd"/>
      <w:r w:rsidRPr="00B37FDC">
        <w:t>.</w:t>
      </w:r>
      <w:r>
        <w:t xml:space="preserve"> </w:t>
      </w:r>
      <w:r w:rsidRPr="00B37FDC">
        <w:t>zm.</w:t>
      </w:r>
      <w:r w:rsidRPr="00CF1D4B">
        <w:rPr>
          <w:rStyle w:val="IGindeksgrny"/>
        </w:rPr>
        <w:footnoteReference w:id="1"/>
      </w:r>
      <w:r w:rsidRPr="00CF1D4B">
        <w:rPr>
          <w:rStyle w:val="IGindeksgrny"/>
        </w:rPr>
        <w:t>)</w:t>
      </w:r>
      <w:r w:rsidRPr="00B37FDC">
        <w:t>),</w:t>
      </w:r>
      <w:r>
        <w:t xml:space="preserve"> </w:t>
      </w:r>
      <w:r w:rsidRPr="00B37FDC">
        <w:t>przedłużenie</w:t>
      </w:r>
      <w:r>
        <w:t xml:space="preserve"> </w:t>
      </w:r>
      <w:r w:rsidRPr="00B37FDC">
        <w:t>umowy</w:t>
      </w:r>
      <w:r>
        <w:t xml:space="preserve"> </w:t>
      </w:r>
      <w:r w:rsidRPr="00B37FDC">
        <w:t>wymaga</w:t>
      </w:r>
      <w:r>
        <w:t xml:space="preserve"> </w:t>
      </w:r>
      <w:r w:rsidRPr="00B37FDC">
        <w:t>uzyskania</w:t>
      </w:r>
      <w:r>
        <w:t xml:space="preserve"> </w:t>
      </w:r>
      <w:r w:rsidRPr="00B37FDC">
        <w:t>przez</w:t>
      </w:r>
      <w:r>
        <w:t xml:space="preserve"> </w:t>
      </w:r>
      <w:r w:rsidRPr="00B37FDC">
        <w:t>dyrektora</w:t>
      </w:r>
      <w:r>
        <w:t xml:space="preserve"> </w:t>
      </w:r>
      <w:r w:rsidRPr="00B37FDC">
        <w:t>właściwego</w:t>
      </w:r>
      <w:r>
        <w:t xml:space="preserve"> </w:t>
      </w:r>
      <w:r w:rsidRPr="00B37FDC">
        <w:t>oddziału</w:t>
      </w:r>
      <w:r>
        <w:t xml:space="preserve"> </w:t>
      </w:r>
      <w:r w:rsidRPr="00B37FDC">
        <w:t>woj</w:t>
      </w:r>
      <w:r w:rsidRPr="00B37FDC">
        <w:t>e</w:t>
      </w:r>
      <w:r w:rsidRPr="00B37FDC">
        <w:t>wódzkiego</w:t>
      </w:r>
      <w:r>
        <w:t xml:space="preserve"> </w:t>
      </w:r>
      <w:r w:rsidRPr="00B37FDC">
        <w:t>Narodowego</w:t>
      </w:r>
      <w:r>
        <w:t xml:space="preserve"> </w:t>
      </w:r>
      <w:r w:rsidRPr="00B37FDC">
        <w:t>Funduszu</w:t>
      </w:r>
      <w:r>
        <w:t xml:space="preserve"> </w:t>
      </w:r>
      <w:r w:rsidRPr="00B37FDC">
        <w:t>Zdrowia</w:t>
      </w:r>
      <w:r>
        <w:t xml:space="preserve"> </w:t>
      </w:r>
      <w:r w:rsidRPr="00B37FDC">
        <w:t>zgody</w:t>
      </w:r>
      <w:r>
        <w:t xml:space="preserve"> </w:t>
      </w:r>
      <w:r w:rsidRPr="00B37FDC">
        <w:t>właściwego</w:t>
      </w:r>
      <w:r>
        <w:t xml:space="preserve"> </w:t>
      </w:r>
      <w:r w:rsidRPr="00B37FDC">
        <w:t>miejscowo</w:t>
      </w:r>
      <w:r>
        <w:t xml:space="preserve"> </w:t>
      </w:r>
      <w:r w:rsidRPr="00B37FDC">
        <w:t>wojewody.</w:t>
      </w:r>
    </w:p>
    <w:p w:rsidR="00637B4E" w:rsidRDefault="00637B4E" w:rsidP="00637B4E">
      <w:pPr>
        <w:pStyle w:val="ARTartustawynprozporzdzenia"/>
      </w:pPr>
      <w:r w:rsidRPr="00706D21">
        <w:rPr>
          <w:rStyle w:val="Ppogrubienie"/>
        </w:rPr>
        <w:t>Art.</w:t>
      </w:r>
      <w:r w:rsidR="00706D21" w:rsidRPr="00706D21">
        <w:rPr>
          <w:rStyle w:val="Ppogrubienie"/>
        </w:rPr>
        <w:t> </w:t>
      </w:r>
      <w:r w:rsidRPr="00706D21">
        <w:rPr>
          <w:rStyle w:val="Ppogrubienie"/>
        </w:rPr>
        <w:t>3.</w:t>
      </w:r>
      <w:r w:rsidR="00706D21">
        <w:t> </w:t>
      </w:r>
      <w:r w:rsidRPr="00B37FDC">
        <w:t>Ustawa</w:t>
      </w:r>
      <w:r>
        <w:t xml:space="preserve"> </w:t>
      </w:r>
      <w:r w:rsidRPr="00B37FDC">
        <w:t>wchodzi</w:t>
      </w:r>
      <w:r w:rsidR="00706D21">
        <w:t xml:space="preserve"> </w:t>
      </w:r>
      <w:r w:rsidR="00706D21" w:rsidRPr="00B37FDC">
        <w:t>w</w:t>
      </w:r>
      <w:r w:rsidR="00706D21">
        <w:t> </w:t>
      </w:r>
      <w:r w:rsidRPr="00B37FDC">
        <w:t>życie</w:t>
      </w:r>
      <w:r w:rsidR="00706D21">
        <w:t xml:space="preserve"> </w:t>
      </w:r>
      <w:r w:rsidR="00706D21" w:rsidRPr="00B37FDC">
        <w:t>z</w:t>
      </w:r>
      <w:r w:rsidR="00706D21">
        <w:t> </w:t>
      </w:r>
      <w:r w:rsidRPr="00B37FDC">
        <w:t>dniem</w:t>
      </w:r>
      <w:r>
        <w:t xml:space="preserve"> </w:t>
      </w:r>
      <w:r w:rsidR="00706D21" w:rsidRPr="00B37FDC">
        <w:t>1</w:t>
      </w:r>
      <w:r w:rsidR="00706D21">
        <w:t> </w:t>
      </w:r>
      <w:r w:rsidRPr="00B37FDC">
        <w:t>stycznia</w:t>
      </w:r>
      <w:r>
        <w:t xml:space="preserve"> </w:t>
      </w:r>
      <w:r w:rsidRPr="00B37FDC">
        <w:t>201</w:t>
      </w:r>
      <w:r w:rsidR="00706D21" w:rsidRPr="00B37FDC">
        <w:t>6</w:t>
      </w:r>
      <w:r w:rsidR="00706D21">
        <w:t> </w:t>
      </w:r>
      <w:r w:rsidRPr="00B37FDC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9A" w:rsidRDefault="008D509A">
      <w:r>
        <w:separator/>
      </w:r>
    </w:p>
  </w:endnote>
  <w:endnote w:type="continuationSeparator" w:id="0">
    <w:p w:rsidR="008D509A" w:rsidRDefault="008D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9A" w:rsidRDefault="008D509A">
      <w:r>
        <w:separator/>
      </w:r>
    </w:p>
  </w:footnote>
  <w:footnote w:type="continuationSeparator" w:id="0">
    <w:p w:rsidR="008D509A" w:rsidRDefault="008D509A">
      <w:r>
        <w:separator/>
      </w:r>
    </w:p>
  </w:footnote>
  <w:footnote w:id="1">
    <w:p w:rsidR="00637B4E" w:rsidRDefault="00637B4E" w:rsidP="00637B4E">
      <w:pPr>
        <w:pStyle w:val="ODNONIKtreodnonika"/>
      </w:pPr>
      <w:r w:rsidRPr="00CF1D4B">
        <w:rPr>
          <w:rStyle w:val="IGindeksgrny"/>
        </w:rPr>
        <w:footnoteRef/>
      </w:r>
      <w:r w:rsidRPr="00CF1D4B">
        <w:rPr>
          <w:rStyle w:val="IGindeksgrny"/>
        </w:rPr>
        <w:t>)</w:t>
      </w:r>
      <w:r>
        <w:tab/>
        <w:t>Zmiany tekstu jednolitego wymienionej ustawy zostały ogłoszone</w:t>
      </w:r>
      <w:r w:rsidR="00706D21">
        <w:t xml:space="preserve"> w Dz. U. z </w:t>
      </w:r>
      <w:r>
        <w:t>201</w:t>
      </w:r>
      <w:r w:rsidR="00706D21">
        <w:t>3 </w:t>
      </w:r>
      <w:r>
        <w:t>r.</w:t>
      </w:r>
      <w:r w:rsidR="00706D21">
        <w:t xml:space="preserve"> poz. </w:t>
      </w:r>
      <w:r>
        <w:t>124</w:t>
      </w:r>
      <w:r w:rsidR="00706D21">
        <w:t>5 i </w:t>
      </w:r>
      <w:r>
        <w:t>1635,</w:t>
      </w:r>
      <w:r w:rsidR="00706D21">
        <w:t xml:space="preserve"> z </w:t>
      </w:r>
      <w:r>
        <w:t>201</w:t>
      </w:r>
      <w:r w:rsidR="00706D21">
        <w:t>4 </w:t>
      </w:r>
      <w:r>
        <w:t>r.</w:t>
      </w:r>
      <w:r w:rsidR="00706D21">
        <w:t xml:space="preserve"> poz. </w:t>
      </w:r>
      <w:r>
        <w:t>180</w:t>
      </w:r>
      <w:r w:rsidR="00706D21">
        <w:t>2 oraz z </w:t>
      </w:r>
      <w:r>
        <w:t>201</w:t>
      </w:r>
      <w:r w:rsidR="00706D21">
        <w:t>5 </w:t>
      </w:r>
      <w:r>
        <w:t>r.</w:t>
      </w:r>
      <w:r w:rsidR="00706D21">
        <w:t xml:space="preserve"> poz. </w:t>
      </w:r>
      <w:r>
        <w:t>188</w:t>
      </w:r>
      <w:r w:rsidR="00706D21">
        <w:t>7 i </w:t>
      </w:r>
      <w:r>
        <w:t>1991.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509A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13CBE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13CBE">
          <w:t>2198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509A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713CBE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37E8E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6F7E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05E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0090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37B4E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06D21"/>
    <w:rsid w:val="00711221"/>
    <w:rsid w:val="00712675"/>
    <w:rsid w:val="00713808"/>
    <w:rsid w:val="00713CBE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0AE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509A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1DD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C6B00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37B4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37B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7B4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7B4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7B4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37B4E"/>
    <w:pPr>
      <w:ind w:left="1420" w:hanging="360"/>
    </w:pPr>
  </w:style>
  <w:style w:type="character" w:styleId="Odwoanieprzypisudolnego">
    <w:name w:val="footnote reference"/>
    <w:uiPriority w:val="99"/>
    <w:semiHidden/>
    <w:rsid w:val="00637B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37B4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37B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37B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37B4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7B4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7B4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7B4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37B4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37B4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37B4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7B4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7B4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7B4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7B4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7B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37B4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7B4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37B4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7B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37B4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7B4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37B4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7B4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7B4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7B4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37B4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7B4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7B4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7B4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7B4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7B4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7B4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7B4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37B4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37B4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7B4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7B4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37B4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7B4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37B4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7B4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37B4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7B4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7B4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7B4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7B4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7B4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37B4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7B4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37B4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7B4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7B4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7B4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7B4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7B4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7B4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7B4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7B4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37B4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7B4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7B4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37B4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7B4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7B4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7B4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7B4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7B4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7B4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7B4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7B4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7B4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7B4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7B4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7B4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7B4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7B4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7B4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7B4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7B4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7B4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7B4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37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7B4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7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37B4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37B4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7B4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7B4E"/>
    <w:pPr>
      <w:ind w:left="3020"/>
    </w:pPr>
  </w:style>
  <w:style w:type="paragraph" w:customStyle="1" w:styleId="ODNONIKtreodnonika">
    <w:name w:val="ODNOŚNIK – treść odnośnika"/>
    <w:uiPriority w:val="19"/>
    <w:qFormat/>
    <w:rsid w:val="00637B4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7B4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7B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7B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7B4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7B4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7B4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7B4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7B4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7B4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7B4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7B4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7B4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7B4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7B4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7B4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7B4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7B4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7B4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7B4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7B4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37B4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7B4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7B4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7B4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7B4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7B4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7B4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7B4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7B4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7B4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7B4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7B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7B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7B4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7B4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7B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7B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7B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7B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7B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7B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7B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7B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7B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7B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7B4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7B4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7B4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7B4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7B4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7B4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7B4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7B4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7B4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37B4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37B4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37B4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37B4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37B4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37B4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37B4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37B4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37B4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7B4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7B4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7B4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7B4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7B4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7B4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37B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7B4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7B4E"/>
  </w:style>
  <w:style w:type="paragraph" w:customStyle="1" w:styleId="TEKSTZacznikido">
    <w:name w:val="TEKST&quot;Załącznik(i) do ...&quot;"/>
    <w:uiPriority w:val="28"/>
    <w:qFormat/>
    <w:rsid w:val="00637B4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7B4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7B4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37B4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37B4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7B4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37B4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37B4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7B4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37B4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7B4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7B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7B4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7B4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7B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7B4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7B4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7B4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7B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7B4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37B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7B4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7B4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7B4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7B4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7B4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7B4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7B4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7B4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7B4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7B4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7B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7B4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7B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7B4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7B4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7B4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7B4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7B4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7B4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7B4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7B4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7B4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7B4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7B4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37B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7B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7B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7B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7B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7B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7B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7B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7B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7B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7B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7B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7B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7B4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7B4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37B4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37B4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37B4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37B4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37B4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37B4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37B4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37B4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37B4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37B4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7B4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7B4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37B4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37B4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7B4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37B4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37B4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7B4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7B4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37B4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37B4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7B4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37B4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37B4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37B4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7B4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37B4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7B4E"/>
    <w:pPr>
      <w:ind w:left="1900"/>
    </w:pPr>
  </w:style>
  <w:style w:type="paragraph" w:customStyle="1" w:styleId="Pozycjaaktu">
    <w:name w:val="Pozycja aktu"/>
    <w:basedOn w:val="PozycjaaktuTJ"/>
    <w:qFormat/>
    <w:rsid w:val="00637B4E"/>
    <w:pPr>
      <w:ind w:left="0"/>
    </w:pPr>
  </w:style>
  <w:style w:type="paragraph" w:customStyle="1" w:styleId="Dataogoszeniaaktu">
    <w:name w:val="Data ogłoszenia aktu"/>
    <w:basedOn w:val="DataogoszeniaaktuTJ"/>
    <w:qFormat/>
    <w:rsid w:val="00637B4E"/>
    <w:pPr>
      <w:ind w:left="0"/>
    </w:pPr>
  </w:style>
  <w:style w:type="paragraph" w:customStyle="1" w:styleId="Sygnatura">
    <w:name w:val="Sygnatura"/>
    <w:basedOn w:val="Nagwek"/>
    <w:semiHidden/>
    <w:qFormat/>
    <w:rsid w:val="00637B4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37B4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37B4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37B4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37B4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37B4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37B4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37B4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37B4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37B4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637B4E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637B4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7B4E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7B4E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7B4E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637B4E"/>
    <w:pPr>
      <w:ind w:left="1420" w:hanging="360"/>
    </w:pPr>
  </w:style>
  <w:style w:type="character" w:styleId="Odwoanieprzypisudolnego">
    <w:name w:val="footnote reference"/>
    <w:uiPriority w:val="99"/>
    <w:semiHidden/>
    <w:rsid w:val="00637B4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37B4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37B4E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37B4E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37B4E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7B4E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7B4E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7B4E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637B4E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637B4E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37B4E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7B4E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7B4E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7B4E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7B4E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7B4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37B4E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7B4E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637B4E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7B4E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37B4E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7B4E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37B4E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7B4E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7B4E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7B4E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37B4E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7B4E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7B4E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7B4E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7B4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7B4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7B4E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7B4E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637B4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637B4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7B4E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7B4E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637B4E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7B4E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37B4E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7B4E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37B4E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7B4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7B4E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7B4E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7B4E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7B4E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37B4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7B4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637B4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7B4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7B4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7B4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7B4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7B4E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7B4E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7B4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7B4E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637B4E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7B4E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7B4E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637B4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7B4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7B4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7B4E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7B4E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7B4E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7B4E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7B4E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7B4E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7B4E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7B4E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7B4E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7B4E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7B4E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7B4E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7B4E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7B4E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7B4E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7B4E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7B4E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37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7B4E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7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37B4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637B4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7B4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7B4E"/>
    <w:pPr>
      <w:ind w:left="3020"/>
    </w:pPr>
  </w:style>
  <w:style w:type="paragraph" w:customStyle="1" w:styleId="ODNONIKtreodnonika">
    <w:name w:val="ODNOŚNIK – treść odnośnika"/>
    <w:uiPriority w:val="19"/>
    <w:qFormat/>
    <w:rsid w:val="00637B4E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7B4E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7B4E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7B4E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7B4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7B4E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7B4E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7B4E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7B4E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7B4E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7B4E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7B4E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7B4E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7B4E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7B4E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7B4E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7B4E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7B4E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7B4E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7B4E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7B4E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637B4E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7B4E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7B4E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7B4E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7B4E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7B4E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7B4E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7B4E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7B4E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7B4E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7B4E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7B4E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7B4E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7B4E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7B4E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7B4E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7B4E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7B4E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7B4E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7B4E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7B4E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7B4E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7B4E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7B4E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7B4E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7B4E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7B4E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7B4E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7B4E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7B4E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7B4E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7B4E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7B4E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7B4E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637B4E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637B4E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637B4E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637B4E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637B4E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637B4E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637B4E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637B4E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637B4E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7B4E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7B4E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7B4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7B4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7B4E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7B4E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37B4E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7B4E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7B4E"/>
  </w:style>
  <w:style w:type="paragraph" w:customStyle="1" w:styleId="TEKSTZacznikido">
    <w:name w:val="TEKST&quot;Załącznik(i) do ...&quot;"/>
    <w:uiPriority w:val="28"/>
    <w:qFormat/>
    <w:rsid w:val="00637B4E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7B4E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7B4E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637B4E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637B4E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7B4E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37B4E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37B4E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7B4E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37B4E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7B4E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7B4E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7B4E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7B4E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7B4E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7B4E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7B4E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7B4E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7B4E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7B4E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637B4E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7B4E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7B4E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7B4E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7B4E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7B4E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7B4E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7B4E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7B4E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7B4E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7B4E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7B4E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7B4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7B4E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7B4E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7B4E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7B4E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7B4E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7B4E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7B4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7B4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7B4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7B4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7B4E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7B4E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637B4E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7B4E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7B4E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7B4E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7B4E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7B4E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7B4E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7B4E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7B4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7B4E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7B4E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7B4E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7B4E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7B4E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7B4E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637B4E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637B4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637B4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637B4E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637B4E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637B4E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637B4E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637B4E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637B4E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637B4E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7B4E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7B4E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637B4E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637B4E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7B4E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637B4E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637B4E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7B4E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7B4E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637B4E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637B4E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7B4E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637B4E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637B4E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637B4E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7B4E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637B4E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7B4E"/>
    <w:pPr>
      <w:ind w:left="1900"/>
    </w:pPr>
  </w:style>
  <w:style w:type="paragraph" w:customStyle="1" w:styleId="Pozycjaaktu">
    <w:name w:val="Pozycja aktu"/>
    <w:basedOn w:val="PozycjaaktuTJ"/>
    <w:qFormat/>
    <w:rsid w:val="00637B4E"/>
    <w:pPr>
      <w:ind w:left="0"/>
    </w:pPr>
  </w:style>
  <w:style w:type="paragraph" w:customStyle="1" w:styleId="Dataogoszeniaaktu">
    <w:name w:val="Data ogłoszenia aktu"/>
    <w:basedOn w:val="DataogoszeniaaktuTJ"/>
    <w:qFormat/>
    <w:rsid w:val="00637B4E"/>
    <w:pPr>
      <w:ind w:left="0"/>
    </w:pPr>
  </w:style>
  <w:style w:type="paragraph" w:customStyle="1" w:styleId="Sygnatura">
    <w:name w:val="Sygnatura"/>
    <w:basedOn w:val="Nagwek"/>
    <w:semiHidden/>
    <w:qFormat/>
    <w:rsid w:val="00637B4E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37B4E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637B4E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637B4E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637B4E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637B4E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637B4E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637B4E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637B4E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637B4E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BF14F3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10DA0"/>
    <w:rsid w:val="0015033B"/>
    <w:rsid w:val="001D2CC8"/>
    <w:rsid w:val="0039678A"/>
    <w:rsid w:val="004657AB"/>
    <w:rsid w:val="0050306F"/>
    <w:rsid w:val="0070467F"/>
    <w:rsid w:val="007C0BE5"/>
    <w:rsid w:val="007F3897"/>
    <w:rsid w:val="008209B8"/>
    <w:rsid w:val="00891129"/>
    <w:rsid w:val="00AD529A"/>
    <w:rsid w:val="00B14047"/>
    <w:rsid w:val="00BF14F3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C1D45A-47EB-44F2-AD06-12FCB60D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2015-12-28T08:45:00Z</dcterms:created>
  <dcterms:modified xsi:type="dcterms:W3CDTF">2015-12-28T08:45:00Z</dcterms:modified>
  <cp:category>2198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