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2-2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21581">
            <w:t>28 grudnia 2015</w:t>
          </w:r>
        </w:sdtContent>
      </w:sdt>
      <w:r w:rsidR="0094511B">
        <w:t xml:space="preserve"> r.</w:t>
      </w:r>
    </w:p>
    <w:p w:rsidR="001D16F3" w:rsidRPr="001D16F3" w:rsidRDefault="001D16F3" w:rsidP="0007595D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21581">
            <w:t>2199</w:t>
          </w:r>
        </w:sdtContent>
      </w:sdt>
    </w:p>
    <w:p w:rsidR="00D16311" w:rsidRPr="00DB13F9" w:rsidRDefault="00D16311" w:rsidP="00D16311">
      <w:pPr>
        <w:pStyle w:val="OZNRODZAKTUtznustawalubrozporzdzenieiorganwydajcy"/>
      </w:pPr>
      <w:r w:rsidRPr="00DB13F9">
        <w:t>Ustawa</w:t>
      </w:r>
    </w:p>
    <w:p w:rsidR="00D16311" w:rsidRPr="00DB13F9" w:rsidRDefault="00D16311" w:rsidP="00D16311">
      <w:pPr>
        <w:pStyle w:val="DATAAKTUdatauchwalenialubwydaniaaktu"/>
      </w:pPr>
      <w:r w:rsidRPr="00DB13F9">
        <w:t>z dnia</w:t>
      </w:r>
      <w:r>
        <w:t xml:space="preserve"> 1</w:t>
      </w:r>
      <w:r w:rsidR="0007595D">
        <w:t>6 </w:t>
      </w:r>
      <w:r>
        <w:t>grudnia 201</w:t>
      </w:r>
      <w:r w:rsidR="0007595D">
        <w:t>5 </w:t>
      </w:r>
      <w:r>
        <w:t>r.</w:t>
      </w:r>
    </w:p>
    <w:p w:rsidR="00D16311" w:rsidRPr="00DB13F9" w:rsidRDefault="00D16311" w:rsidP="0007595D">
      <w:pPr>
        <w:pStyle w:val="TYTUAKTUprzedmiotregulacjiustawylubrozporzdzenia"/>
        <w:rPr>
          <w:rStyle w:val="IGindeksgrny"/>
        </w:rPr>
      </w:pPr>
      <w:r w:rsidRPr="00DB13F9">
        <w:t>o szczególnych rozwiązaniach służących realizacji ustawy budżetowej</w:t>
      </w:r>
      <w:r w:rsidR="0007595D">
        <w:t xml:space="preserve"> </w:t>
      </w:r>
      <w:r w:rsidRPr="00DB13F9">
        <w:t>na rok 2016</w:t>
      </w:r>
      <w:r w:rsidRPr="00440B6E">
        <w:rPr>
          <w:rStyle w:val="IGPindeksgrnyipogrubienie"/>
        </w:rPr>
        <w:footnoteReference w:id="1"/>
      </w:r>
      <w:r w:rsidRPr="00440B6E">
        <w:rPr>
          <w:rStyle w:val="IGPindeksgrnyipogrubienie"/>
        </w:rPr>
        <w:t>)</w:t>
      </w:r>
    </w:p>
    <w:p w:rsidR="00D16311" w:rsidRPr="00DB13F9" w:rsidRDefault="00D16311" w:rsidP="0007595D">
      <w:pPr>
        <w:pStyle w:val="ARTartustawynprozporzdzenia"/>
        <w:keepNext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1.</w:t>
      </w:r>
      <w:r w:rsidR="0007595D">
        <w:t> </w:t>
      </w:r>
      <w:r w:rsidR="0007595D" w:rsidRPr="00DB13F9">
        <w:t>W</w:t>
      </w:r>
      <w:r w:rsidR="0007595D"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środki,</w:t>
      </w:r>
      <w:r w:rsidR="0007595D" w:rsidRPr="00DB13F9">
        <w:t xml:space="preserve"> o</w:t>
      </w:r>
      <w:r w:rsidR="0007595D">
        <w:t> </w:t>
      </w:r>
      <w:r w:rsidRPr="00DB13F9">
        <w:t>których mowa w:</w:t>
      </w:r>
    </w:p>
    <w:p w:rsidR="00D16311" w:rsidRPr="00DB13F9" w:rsidRDefault="00D16311" w:rsidP="00D16311">
      <w:pPr>
        <w:pStyle w:val="PKTpunkt"/>
      </w:pPr>
      <w:r w:rsidRPr="00DB13F9">
        <w:t>1)</w:t>
      </w:r>
      <w:r w:rsidRPr="00DB13F9">
        <w:tab/>
        <w:t>art. 70a</w:t>
      </w:r>
      <w:r w:rsidR="0007595D">
        <w:t xml:space="preserve"> ust. </w:t>
      </w:r>
      <w:r w:rsidR="0007595D" w:rsidRPr="00DB13F9">
        <w:t>1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6</w:t>
      </w:r>
      <w:r w:rsidR="0007595D">
        <w:t> </w:t>
      </w:r>
      <w:r w:rsidRPr="00DB13F9">
        <w:t>stycznia 198</w:t>
      </w:r>
      <w:r w:rsidR="0007595D" w:rsidRPr="00DB13F9">
        <w:t>2</w:t>
      </w:r>
      <w:r w:rsidR="0007595D">
        <w:t> </w:t>
      </w:r>
      <w:r w:rsidRPr="00DB13F9">
        <w:t>r. – Karta Nauczyciela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4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191,</w:t>
      </w:r>
      <w:r w:rsidR="0007595D" w:rsidRPr="00DB13F9">
        <w:t xml:space="preserve"> z</w:t>
      </w:r>
      <w:r w:rsidR="0007595D">
        <w:t> </w:t>
      </w:r>
      <w:proofErr w:type="spellStart"/>
      <w:r w:rsidRPr="00DB13F9">
        <w:t>późn</w:t>
      </w:r>
      <w:proofErr w:type="spellEnd"/>
      <w:r w:rsidRPr="00DB13F9">
        <w:t>. zm.</w:t>
      </w:r>
      <w:r w:rsidRPr="00DB13F9">
        <w:rPr>
          <w:rStyle w:val="IGindeksgrny"/>
        </w:rPr>
        <w:footnoteReference w:id="2"/>
      </w:r>
      <w:r w:rsidRPr="00DB13F9">
        <w:rPr>
          <w:rStyle w:val="IGindeksgrny"/>
        </w:rPr>
        <w:t>)</w:t>
      </w:r>
      <w:r w:rsidRPr="00DB13F9">
        <w:t>), prz</w:t>
      </w:r>
      <w:r w:rsidRPr="00DB13F9">
        <w:t>e</w:t>
      </w:r>
      <w:r w:rsidRPr="00DB13F9">
        <w:t>znaczone na dofinansowanie doskonalenia zawodowego nauczycieli,</w:t>
      </w:r>
      <w:r w:rsidR="0007595D" w:rsidRPr="00DB13F9">
        <w:t xml:space="preserve"> z</w:t>
      </w:r>
      <w:r w:rsidR="0007595D">
        <w:t> </w:t>
      </w:r>
      <w:r w:rsidRPr="00DB13F9">
        <w:t>uwzględnieniem doradztwa metodycznego, wyodrębnia się</w:t>
      </w:r>
      <w:r w:rsidR="0007595D" w:rsidRPr="00DB13F9">
        <w:t xml:space="preserve"> w</w:t>
      </w:r>
      <w:r w:rsidR="0007595D">
        <w:t> </w:t>
      </w:r>
      <w:r w:rsidRPr="00DB13F9">
        <w:t>budżetach organów prowadzących szkoły</w:t>
      </w:r>
      <w:r w:rsidR="0007595D" w:rsidRPr="00DB13F9">
        <w:t xml:space="preserve"> w</w:t>
      </w:r>
      <w:r w:rsidR="0007595D">
        <w:t> </w:t>
      </w:r>
      <w:r w:rsidRPr="00DB13F9">
        <w:t>wysokości do 1% planowanych rocznych środków przeznaczonych na wynagrodzenia osobowe nauczycieli, jednak nie mniej niż 0,5% tych środków;</w:t>
      </w:r>
    </w:p>
    <w:p w:rsidR="00D16311" w:rsidRPr="00DB13F9" w:rsidRDefault="00D16311" w:rsidP="00D16311">
      <w:pPr>
        <w:pStyle w:val="PKTpunkt"/>
      </w:pPr>
      <w:r w:rsidRPr="00DB13F9">
        <w:t>2)</w:t>
      </w:r>
      <w:r w:rsidRPr="00DB13F9">
        <w:tab/>
        <w:t>art. 70a</w:t>
      </w:r>
      <w:r w:rsidR="0007595D">
        <w:t xml:space="preserve"> ust. </w:t>
      </w:r>
      <w:r w:rsidR="0007595D" w:rsidRPr="00DB13F9">
        <w:t>3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6</w:t>
      </w:r>
      <w:r w:rsidR="0007595D">
        <w:t> </w:t>
      </w:r>
      <w:r w:rsidRPr="00DB13F9">
        <w:t>stycznia 198</w:t>
      </w:r>
      <w:r w:rsidR="0007595D" w:rsidRPr="00DB13F9">
        <w:t>2</w:t>
      </w:r>
      <w:r w:rsidR="0007595D">
        <w:t> </w:t>
      </w:r>
      <w:r w:rsidRPr="00DB13F9">
        <w:t>r. – Karta Nauczyciela, przeznaczone na wspieranie na obszarze woj</w:t>
      </w:r>
      <w:r w:rsidRPr="00DB13F9">
        <w:t>e</w:t>
      </w:r>
      <w:r w:rsidRPr="00DB13F9">
        <w:t>wództwa doskonalenia zawodowego nauczycieli wyodrębnia się</w:t>
      </w:r>
      <w:r w:rsidR="0007595D" w:rsidRPr="00DB13F9">
        <w:t xml:space="preserve"> w</w:t>
      </w:r>
      <w:r w:rsidR="0007595D">
        <w:t> </w:t>
      </w:r>
      <w:r w:rsidRPr="00DB13F9">
        <w:t>budżetach wojewodów</w:t>
      </w:r>
      <w:r w:rsidR="0007595D" w:rsidRPr="00DB13F9">
        <w:t xml:space="preserve"> w</w:t>
      </w:r>
      <w:r w:rsidR="0007595D">
        <w:t> </w:t>
      </w:r>
      <w:r w:rsidRPr="00DB13F9">
        <w:t>łącznej wysokości do 500</w:t>
      </w:r>
      <w:r w:rsidR="0007595D" w:rsidRPr="00DB13F9">
        <w:t>0</w:t>
      </w:r>
      <w:r w:rsidR="0007595D">
        <w:t> </w:t>
      </w:r>
      <w:r w:rsidRPr="00DB13F9">
        <w:t>średnich wynagrodzeń nauczyciela stażysty ustalanego</w:t>
      </w:r>
      <w:r w:rsidR="0007595D" w:rsidRPr="00DB13F9">
        <w:t xml:space="preserve"> w</w:t>
      </w:r>
      <w:r w:rsidR="0007595D">
        <w:t> </w:t>
      </w:r>
      <w:r w:rsidRPr="00DB13F9">
        <w:t>oparciu</w:t>
      </w:r>
      <w:r w:rsidR="0007595D" w:rsidRPr="00DB13F9">
        <w:t xml:space="preserve"> o</w:t>
      </w:r>
      <w:r w:rsidR="0007595D">
        <w:t> </w:t>
      </w:r>
      <w:r w:rsidRPr="00DB13F9">
        <w:t>kwotę bazową,</w:t>
      </w:r>
      <w:r w:rsidR="0007595D" w:rsidRPr="00DB13F9">
        <w:t xml:space="preserve"> o</w:t>
      </w:r>
      <w:r w:rsidR="0007595D">
        <w:t> </w:t>
      </w:r>
      <w:r w:rsidRPr="00DB13F9">
        <w:t>której mowa</w:t>
      </w:r>
      <w:r w:rsidR="0007595D" w:rsidRPr="00DB13F9">
        <w:t xml:space="preserve"> w</w:t>
      </w:r>
      <w:r w:rsidR="0007595D">
        <w:t> art. </w:t>
      </w:r>
      <w:r w:rsidRPr="00DB13F9">
        <w:t>3</w:t>
      </w:r>
      <w:r w:rsidR="0007595D" w:rsidRPr="00DB13F9">
        <w:t>0</w:t>
      </w:r>
      <w:r w:rsidR="0007595D">
        <w:t xml:space="preserve"> ust. </w:t>
      </w:r>
      <w:r w:rsidR="0007595D" w:rsidRPr="00DB13F9">
        <w:t>3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6</w:t>
      </w:r>
      <w:r w:rsidR="0007595D">
        <w:t> </w:t>
      </w:r>
      <w:r w:rsidRPr="00DB13F9">
        <w:t>stycznia 198</w:t>
      </w:r>
      <w:r w:rsidR="0007595D" w:rsidRPr="00DB13F9">
        <w:t>2</w:t>
      </w:r>
      <w:r w:rsidR="0007595D">
        <w:t> </w:t>
      </w:r>
      <w:r w:rsidRPr="00DB13F9">
        <w:t xml:space="preserve">r. – Karta Nauczyciela, obowiązującą w dniu </w:t>
      </w:r>
      <w:r w:rsidR="0007595D" w:rsidRPr="00DB13F9">
        <w:t>1</w:t>
      </w:r>
      <w:r w:rsidR="0007595D">
        <w:t> </w:t>
      </w:r>
      <w:r w:rsidRPr="00DB13F9">
        <w:t>stycznia 201</w:t>
      </w:r>
      <w:r w:rsidR="0007595D" w:rsidRPr="00DB13F9">
        <w:t>2</w:t>
      </w:r>
      <w:r w:rsidR="0007595D">
        <w:t> </w:t>
      </w:r>
      <w:r w:rsidRPr="00DB13F9">
        <w:t>r.;</w:t>
      </w:r>
    </w:p>
    <w:p w:rsidR="00D16311" w:rsidRPr="00DB13F9" w:rsidRDefault="00D16311" w:rsidP="00B04AB6">
      <w:pPr>
        <w:pStyle w:val="PKTpunkt"/>
        <w:suppressAutoHyphens/>
      </w:pPr>
      <w:r w:rsidRPr="00DB13F9">
        <w:t>3)</w:t>
      </w:r>
      <w:r w:rsidRPr="00DB13F9">
        <w:tab/>
        <w:t>art. 70a</w:t>
      </w:r>
      <w:r w:rsidR="0007595D">
        <w:t xml:space="preserve"> ust. </w:t>
      </w:r>
      <w:r w:rsidR="0007595D" w:rsidRPr="00DB13F9">
        <w:t>4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6</w:t>
      </w:r>
      <w:r w:rsidR="0007595D">
        <w:t> </w:t>
      </w:r>
      <w:r w:rsidRPr="00DB13F9">
        <w:t>stycznia 198</w:t>
      </w:r>
      <w:r w:rsidR="0007595D" w:rsidRPr="00DB13F9">
        <w:t>2</w:t>
      </w:r>
      <w:r w:rsidR="0007595D">
        <w:t> </w:t>
      </w:r>
      <w:r w:rsidRPr="00DB13F9">
        <w:t>r. – Karta Nauczyciela, przeznaczone na realizację ogólnokrajowych zadań</w:t>
      </w:r>
      <w:r w:rsidR="0007595D" w:rsidRPr="00DB13F9">
        <w:t xml:space="preserve"> w</w:t>
      </w:r>
      <w:r w:rsidR="0007595D">
        <w:t> </w:t>
      </w:r>
      <w:r w:rsidRPr="00DB13F9">
        <w:t>zakresie doskonalenia zawodowego nauczycieli wyodrębnia się</w:t>
      </w:r>
      <w:r w:rsidR="0007595D" w:rsidRPr="00DB13F9">
        <w:t xml:space="preserve"> w</w:t>
      </w:r>
      <w:r w:rsidR="0007595D">
        <w:t> </w:t>
      </w:r>
      <w:r w:rsidRPr="00DB13F9">
        <w:t>budżecie ministra właściwego do spraw oświaty</w:t>
      </w:r>
      <w:r w:rsidR="0007595D" w:rsidRPr="00DB13F9">
        <w:t xml:space="preserve"> i</w:t>
      </w:r>
      <w:r w:rsidR="0007595D">
        <w:t> </w:t>
      </w:r>
      <w:r w:rsidRPr="00DB13F9">
        <w:t>wychowania w łącznej wysokości do 500</w:t>
      </w:r>
      <w:r w:rsidR="0007595D" w:rsidRPr="00DB13F9">
        <w:t>0</w:t>
      </w:r>
      <w:r w:rsidR="0007595D">
        <w:t> </w:t>
      </w:r>
      <w:r w:rsidRPr="00DB13F9">
        <w:t>średnich wynagrodzeń nauczyciela stażysty ustalanego w oparciu</w:t>
      </w:r>
      <w:r w:rsidR="0007595D" w:rsidRPr="00DB13F9">
        <w:t xml:space="preserve"> o</w:t>
      </w:r>
      <w:r w:rsidR="0007595D">
        <w:t> </w:t>
      </w:r>
      <w:r w:rsidRPr="00DB13F9">
        <w:t>kwotę bazową,</w:t>
      </w:r>
      <w:r w:rsidR="0007595D" w:rsidRPr="00DB13F9">
        <w:t xml:space="preserve"> o</w:t>
      </w:r>
      <w:r w:rsidR="0007595D">
        <w:t> </w:t>
      </w:r>
      <w:r w:rsidRPr="00DB13F9">
        <w:t>której mowa</w:t>
      </w:r>
      <w:r w:rsidR="0007595D" w:rsidRPr="00DB13F9">
        <w:t xml:space="preserve"> w</w:t>
      </w:r>
      <w:r w:rsidR="0007595D">
        <w:t> art. </w:t>
      </w:r>
      <w:r w:rsidRPr="00DB13F9">
        <w:t>3</w:t>
      </w:r>
      <w:r w:rsidR="0007595D" w:rsidRPr="00DB13F9">
        <w:t>0</w:t>
      </w:r>
      <w:r w:rsidR="0007595D">
        <w:t xml:space="preserve"> ust. </w:t>
      </w:r>
      <w:r w:rsidR="0007595D" w:rsidRPr="00DB13F9">
        <w:t>3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6</w:t>
      </w:r>
      <w:r w:rsidR="0007595D">
        <w:t> </w:t>
      </w:r>
      <w:r w:rsidRPr="00DB13F9">
        <w:t>stycznia 198</w:t>
      </w:r>
      <w:r w:rsidR="0007595D" w:rsidRPr="00DB13F9">
        <w:t>2</w:t>
      </w:r>
      <w:r w:rsidR="0007595D">
        <w:t> </w:t>
      </w:r>
      <w:r w:rsidRPr="00DB13F9">
        <w:t>r. – Karta Nauczyciela, obowiązującą</w:t>
      </w:r>
      <w:r w:rsidR="0007595D" w:rsidRPr="00DB13F9">
        <w:t xml:space="preserve"> w</w:t>
      </w:r>
      <w:r w:rsidR="0007595D">
        <w:t> </w:t>
      </w:r>
      <w:r w:rsidRPr="00DB13F9">
        <w:t xml:space="preserve">dniu </w:t>
      </w:r>
      <w:r w:rsidR="0007595D" w:rsidRPr="00DB13F9">
        <w:t>1</w:t>
      </w:r>
      <w:r w:rsidR="0007595D">
        <w:t> </w:t>
      </w:r>
      <w:r w:rsidRPr="00DB13F9">
        <w:t>stycznia 201</w:t>
      </w:r>
      <w:r w:rsidR="0007595D" w:rsidRPr="00DB13F9">
        <w:t>2</w:t>
      </w:r>
      <w:r w:rsidR="0007595D">
        <w:t> </w:t>
      </w:r>
      <w:r w:rsidRPr="00DB13F9">
        <w:t>r.</w:t>
      </w:r>
    </w:p>
    <w:p w:rsidR="00D16311" w:rsidRPr="00DB13F9" w:rsidRDefault="00D16311" w:rsidP="00D16311">
      <w:pPr>
        <w:pStyle w:val="ARTartustawynprozporzdzenia"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2.</w:t>
      </w:r>
      <w:r w:rsidR="0007595D">
        <w:t> </w:t>
      </w:r>
      <w:r w:rsidR="0007595D" w:rsidRPr="00DB13F9">
        <w:t>W</w:t>
      </w:r>
      <w:r w:rsidR="0007595D"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do ustalania odpisu na zakładowy fundusz świadczeń socjalnych dla nauczycieli,</w:t>
      </w:r>
      <w:r w:rsidR="0007595D" w:rsidRPr="00DB13F9">
        <w:t xml:space="preserve"> o</w:t>
      </w:r>
      <w:r w:rsidR="0007595D">
        <w:t> </w:t>
      </w:r>
      <w:r w:rsidRPr="00DB13F9">
        <w:t>którym m</w:t>
      </w:r>
      <w:r w:rsidRPr="00DB13F9">
        <w:t>o</w:t>
      </w:r>
      <w:r w:rsidRPr="00DB13F9">
        <w:t>wa</w:t>
      </w:r>
      <w:r w:rsidR="0007595D" w:rsidRPr="00DB13F9">
        <w:t xml:space="preserve"> w</w:t>
      </w:r>
      <w:r w:rsidR="0007595D">
        <w:t> art. </w:t>
      </w:r>
      <w:r w:rsidRPr="00DB13F9">
        <w:t>5</w:t>
      </w:r>
      <w:r w:rsidR="0007595D" w:rsidRPr="00DB13F9">
        <w:t>3</w:t>
      </w:r>
      <w:r w:rsidR="0007595D">
        <w:t xml:space="preserve"> ust. </w:t>
      </w:r>
      <w:r w:rsidR="0007595D" w:rsidRPr="00DB13F9">
        <w:t>1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6</w:t>
      </w:r>
      <w:r w:rsidR="0007595D">
        <w:t> </w:t>
      </w:r>
      <w:r w:rsidRPr="00DB13F9">
        <w:t>stycznia 198</w:t>
      </w:r>
      <w:r w:rsidR="0007595D" w:rsidRPr="00DB13F9">
        <w:t>2</w:t>
      </w:r>
      <w:r w:rsidR="0007595D">
        <w:t> </w:t>
      </w:r>
      <w:r w:rsidRPr="00DB13F9">
        <w:t>r. – Karta Nauczyciela, stosuje się kwotę bazową obowiązującą</w:t>
      </w:r>
      <w:r w:rsidR="0007595D" w:rsidRPr="00DB13F9">
        <w:t xml:space="preserve"> w</w:t>
      </w:r>
      <w:r w:rsidR="0007595D">
        <w:t> </w:t>
      </w:r>
      <w:r w:rsidRPr="00DB13F9">
        <w:t xml:space="preserve">dniu </w:t>
      </w:r>
      <w:r w:rsidR="0007595D" w:rsidRPr="00DB13F9">
        <w:t>1</w:t>
      </w:r>
      <w:r w:rsidR="0007595D">
        <w:t> </w:t>
      </w:r>
      <w:r w:rsidRPr="00DB13F9">
        <w:t>stycznia 201</w:t>
      </w:r>
      <w:r w:rsidR="0007595D" w:rsidRPr="00DB13F9">
        <w:t>2</w:t>
      </w:r>
      <w:r w:rsidR="0007595D">
        <w:t> </w:t>
      </w:r>
      <w:r w:rsidRPr="00DB13F9">
        <w:t>r.</w:t>
      </w:r>
    </w:p>
    <w:p w:rsidR="00D16311" w:rsidRPr="00DB13F9" w:rsidRDefault="00D16311" w:rsidP="00D16311">
      <w:pPr>
        <w:pStyle w:val="ARTartustawynprozporzdzenia"/>
        <w:rPr>
          <w:rStyle w:val="Kkursywa"/>
        </w:rPr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3.</w:t>
      </w:r>
      <w:r w:rsidR="0007595D">
        <w:t> </w:t>
      </w:r>
      <w:r w:rsidR="0007595D" w:rsidRPr="00DB13F9">
        <w:t>W</w:t>
      </w:r>
      <w:r w:rsidR="0007595D"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odpis na zakładowy fundusz świadczeń socjalnych,</w:t>
      </w:r>
      <w:r w:rsidR="0007595D" w:rsidRPr="00DB13F9">
        <w:t xml:space="preserve"> o</w:t>
      </w:r>
      <w:r w:rsidR="0007595D">
        <w:t> </w:t>
      </w:r>
      <w:r w:rsidRPr="00DB13F9">
        <w:t>którym mowa</w:t>
      </w:r>
      <w:r w:rsidR="0007595D" w:rsidRPr="00DB13F9">
        <w:t xml:space="preserve"> w</w:t>
      </w:r>
      <w:r w:rsidR="0007595D">
        <w:t> art. </w:t>
      </w:r>
      <w:r w:rsidRPr="00DB13F9">
        <w:t>15</w:t>
      </w:r>
      <w:r w:rsidR="0007595D" w:rsidRPr="00DB13F9">
        <w:t>7</w:t>
      </w:r>
      <w:r w:rsidR="0007595D">
        <w:t xml:space="preserve"> ust. </w:t>
      </w:r>
      <w:r w:rsidR="0007595D" w:rsidRPr="00DB13F9">
        <w:t>1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7</w:t>
      </w:r>
      <w:r w:rsidR="0007595D">
        <w:t> </w:t>
      </w:r>
      <w:r w:rsidRPr="00DB13F9">
        <w:t>lipca 200</w:t>
      </w:r>
      <w:r w:rsidR="0007595D" w:rsidRPr="00DB13F9">
        <w:t>5</w:t>
      </w:r>
      <w:r w:rsidR="0007595D">
        <w:t> </w:t>
      </w:r>
      <w:r w:rsidRPr="00DB13F9">
        <w:t>r. – Prawo</w:t>
      </w:r>
      <w:r w:rsidR="0007595D" w:rsidRPr="00DB13F9">
        <w:t xml:space="preserve"> o</w:t>
      </w:r>
      <w:r w:rsidR="0007595D">
        <w:t> </w:t>
      </w:r>
      <w:r w:rsidRPr="00DB13F9">
        <w:t>szkolnictwie wyższym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2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572,</w:t>
      </w:r>
      <w:r w:rsidR="0007595D" w:rsidRPr="00DB13F9">
        <w:t xml:space="preserve"> z</w:t>
      </w:r>
      <w:r w:rsidR="0007595D">
        <w:t> </w:t>
      </w:r>
      <w:proofErr w:type="spellStart"/>
      <w:r w:rsidRPr="00DB13F9">
        <w:t>późn</w:t>
      </w:r>
      <w:proofErr w:type="spellEnd"/>
      <w:r w:rsidRPr="00DB13F9">
        <w:t>. zm.</w:t>
      </w:r>
      <w:r w:rsidRPr="00DB13F9">
        <w:rPr>
          <w:rStyle w:val="IGindeksgrny"/>
        </w:rPr>
        <w:footnoteReference w:id="3"/>
      </w:r>
      <w:r w:rsidRPr="00DB13F9">
        <w:rPr>
          <w:rStyle w:val="IGindeksgrny"/>
        </w:rPr>
        <w:t>)</w:t>
      </w:r>
      <w:r w:rsidRPr="00DB13F9">
        <w:t>), tworzy się</w:t>
      </w:r>
      <w:r w:rsidR="0007595D" w:rsidRPr="00DB13F9">
        <w:t xml:space="preserve"> w</w:t>
      </w:r>
      <w:r w:rsidR="0007595D">
        <w:t> </w:t>
      </w:r>
      <w:r w:rsidRPr="00DB13F9">
        <w:t>wysokości nie większej niż 6,5% planowanych przez uczelnię rocznych wynagrodzeń osobowych</w:t>
      </w:r>
      <w:r w:rsidR="0007595D" w:rsidRPr="00DB13F9">
        <w:t xml:space="preserve"> w</w:t>
      </w:r>
      <w:r w:rsidR="0007595D">
        <w:t> </w:t>
      </w:r>
      <w:r w:rsidRPr="00DB13F9">
        <w:t>201</w:t>
      </w:r>
      <w:r w:rsidR="0007595D" w:rsidRPr="00DB13F9">
        <w:t>3</w:t>
      </w:r>
      <w:r w:rsidR="0007595D">
        <w:t> </w:t>
      </w:r>
      <w:r w:rsidRPr="00DB13F9">
        <w:t>r., przy czym wysokość odpisu przypadająca na jednego zatrudnionego nie może być mniejsza niż wysokość odpisu ustalona na zas</w:t>
      </w:r>
      <w:r w:rsidRPr="00DB13F9">
        <w:t>a</w:t>
      </w:r>
      <w:r w:rsidRPr="00DB13F9">
        <w:t>dach określonych</w:t>
      </w:r>
      <w:r w:rsidR="0007595D" w:rsidRPr="00DB13F9">
        <w:t xml:space="preserve"> w</w:t>
      </w:r>
      <w:r w:rsidR="0007595D">
        <w:t> </w:t>
      </w:r>
      <w:r w:rsidRPr="00DB13F9">
        <w:t>ustawie</w:t>
      </w:r>
      <w:r w:rsidR="0007595D" w:rsidRPr="00DB13F9">
        <w:t xml:space="preserve"> z</w:t>
      </w:r>
      <w:r w:rsidR="0007595D">
        <w:t> </w:t>
      </w:r>
      <w:r w:rsidRPr="00DB13F9">
        <w:t xml:space="preserve">dnia </w:t>
      </w:r>
      <w:r w:rsidR="0007595D" w:rsidRPr="00DB13F9">
        <w:t>4</w:t>
      </w:r>
      <w:r w:rsidR="0007595D">
        <w:t> </w:t>
      </w:r>
      <w:r w:rsidRPr="00DB13F9">
        <w:t>marca 199</w:t>
      </w:r>
      <w:r w:rsidR="0007595D" w:rsidRPr="00DB13F9">
        <w:t>4</w:t>
      </w:r>
      <w:r w:rsidR="0007595D">
        <w:t> </w:t>
      </w:r>
      <w:r w:rsidRPr="00DB13F9">
        <w:t>r. o zakładowym funduszu świadczeń socjalnych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5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11</w:t>
      </w:r>
      <w:r w:rsidR="0007595D" w:rsidRPr="00DB13F9">
        <w:t>1</w:t>
      </w:r>
      <w:r w:rsidR="0007595D">
        <w:t xml:space="preserve"> i </w:t>
      </w:r>
      <w:sdt>
        <w:sdtPr>
          <w:alias w:val="Numer pozycji"/>
          <w:tag w:val="Kategoria"/>
          <w:id w:val="495465613"/>
          <w:placeholder>
            <w:docPart w:val="3953CC195B614DD6A0FCB37A3F8C659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21581">
            <w:t>2199</w:t>
          </w:r>
        </w:sdtContent>
      </w:sdt>
      <w:r w:rsidRPr="00DB13F9">
        <w:t>).</w:t>
      </w:r>
    </w:p>
    <w:p w:rsidR="00D16311" w:rsidRPr="00DB13F9" w:rsidRDefault="00D16311" w:rsidP="00D16311">
      <w:pPr>
        <w:pStyle w:val="ARTartustawynprozporzdzenia"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4.</w:t>
      </w:r>
      <w:r w:rsidR="0007595D">
        <w:t> </w:t>
      </w:r>
      <w:r w:rsidR="0007595D" w:rsidRPr="00DB13F9">
        <w:t>W</w:t>
      </w:r>
      <w:r w:rsidR="0007595D"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specjalizacja,</w:t>
      </w:r>
      <w:r w:rsidR="0007595D" w:rsidRPr="00DB13F9">
        <w:t xml:space="preserve"> o</w:t>
      </w:r>
      <w:r w:rsidR="0007595D">
        <w:t> </w:t>
      </w:r>
      <w:r w:rsidRPr="00DB13F9">
        <w:t>której mowa</w:t>
      </w:r>
      <w:r w:rsidR="0007595D" w:rsidRPr="00DB13F9">
        <w:t xml:space="preserve"> w</w:t>
      </w:r>
      <w:r w:rsidR="0007595D">
        <w:t> art. </w:t>
      </w:r>
      <w:r w:rsidRPr="00DB13F9">
        <w:t>7</w:t>
      </w:r>
      <w:r w:rsidR="0007595D" w:rsidRPr="00DB13F9">
        <w:t>0</w:t>
      </w:r>
      <w:r w:rsidR="0007595D">
        <w:t xml:space="preserve"> ust. </w:t>
      </w:r>
      <w:r w:rsidR="0007595D" w:rsidRPr="00DB13F9">
        <w:t>1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1</w:t>
      </w:r>
      <w:r w:rsidR="0007595D" w:rsidRPr="00DB13F9">
        <w:t>5</w:t>
      </w:r>
      <w:r w:rsidR="0007595D">
        <w:t> </w:t>
      </w:r>
      <w:r w:rsidRPr="00DB13F9">
        <w:t>lipca 201</w:t>
      </w:r>
      <w:r w:rsidR="0007595D" w:rsidRPr="00DB13F9">
        <w:t>1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zawodach piel</w:t>
      </w:r>
      <w:r w:rsidRPr="00DB13F9">
        <w:t>ę</w:t>
      </w:r>
      <w:r w:rsidRPr="00DB13F9">
        <w:t>gniarki</w:t>
      </w:r>
      <w:r w:rsidR="0007595D" w:rsidRPr="00DB13F9">
        <w:t xml:space="preserve"> i</w:t>
      </w:r>
      <w:r w:rsidR="0007595D">
        <w:t> </w:t>
      </w:r>
      <w:r w:rsidRPr="00DB13F9">
        <w:t>położnej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4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1435,</w:t>
      </w:r>
      <w:r w:rsidR="0007595D" w:rsidRPr="00DB13F9">
        <w:t xml:space="preserve"> z</w:t>
      </w:r>
      <w:r w:rsidR="0007595D">
        <w:t> </w:t>
      </w:r>
      <w:proofErr w:type="spellStart"/>
      <w:r w:rsidRPr="00DB13F9">
        <w:t>późn</w:t>
      </w:r>
      <w:proofErr w:type="spellEnd"/>
      <w:r w:rsidRPr="00DB13F9">
        <w:t>. zm.</w:t>
      </w:r>
      <w:r w:rsidRPr="00DB13F9">
        <w:rPr>
          <w:rStyle w:val="IGindeksgrny"/>
        </w:rPr>
        <w:footnoteReference w:id="4"/>
      </w:r>
      <w:r w:rsidRPr="00DB13F9">
        <w:rPr>
          <w:rStyle w:val="IGindeksgrny"/>
        </w:rPr>
        <w:t>)</w:t>
      </w:r>
      <w:r w:rsidRPr="00DB13F9">
        <w:t>), jest dofinansowywana przez ministra właściwego do spraw zdrowia ze środków Funduszu Pracy.</w:t>
      </w:r>
    </w:p>
    <w:p w:rsidR="00D16311" w:rsidRPr="00DB13F9" w:rsidRDefault="00D16311" w:rsidP="0007595D">
      <w:pPr>
        <w:pStyle w:val="ARTartustawynprozporzdzenia"/>
        <w:keepNext/>
      </w:pPr>
      <w:r w:rsidRPr="0007595D">
        <w:rPr>
          <w:rStyle w:val="Ppogrubienie"/>
        </w:rPr>
        <w:lastRenderedPageBreak/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5.</w:t>
      </w:r>
      <w:r w:rsidR="0007595D">
        <w:t> </w:t>
      </w:r>
      <w:r w:rsidRPr="00DB13F9">
        <w:t>1.</w:t>
      </w:r>
      <w:r w:rsidR="0007595D" w:rsidRPr="00DB13F9">
        <w:t xml:space="preserve"> W</w:t>
      </w:r>
      <w:r w:rsidR="0007595D"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minister właściwy do spraw pracy na podstawie umowy zawartej</w:t>
      </w:r>
      <w:r w:rsidR="0007595D" w:rsidRPr="00DB13F9">
        <w:t xml:space="preserve"> z</w:t>
      </w:r>
      <w:r w:rsidR="0007595D">
        <w:t> </w:t>
      </w:r>
      <w:r w:rsidRPr="00DB13F9">
        <w:t>ministrem właściwym do spraw zdrowia przekazuje, na wyodrębniony rachunek bankowy urzędu obsługującego ministra właściwego do spraw zdrowia, środki Funduszu Pracy z przeznaczeniem</w:t>
      </w:r>
      <w:r w:rsidR="0007595D" w:rsidRPr="00DB13F9">
        <w:t xml:space="preserve"> w</w:t>
      </w:r>
      <w:r w:rsidR="0007595D"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na:</w:t>
      </w:r>
    </w:p>
    <w:p w:rsidR="00D16311" w:rsidRPr="00DB13F9" w:rsidRDefault="00D16311" w:rsidP="00D16311">
      <w:pPr>
        <w:pStyle w:val="PKTpunkt"/>
      </w:pPr>
      <w:r w:rsidRPr="00DB13F9">
        <w:t>1)</w:t>
      </w:r>
      <w:r w:rsidRPr="00DB13F9">
        <w:tab/>
        <w:t>staże podyplomowe oraz szkolenia specjalizacyjne lekarzy</w:t>
      </w:r>
      <w:r w:rsidR="0007595D" w:rsidRPr="00DB13F9">
        <w:t xml:space="preserve"> i</w:t>
      </w:r>
      <w:r w:rsidR="0007595D">
        <w:t> </w:t>
      </w:r>
      <w:r w:rsidRPr="00DB13F9">
        <w:t>lekarzy dentystów, o których mowa</w:t>
      </w:r>
      <w:r w:rsidR="0007595D" w:rsidRPr="00DB13F9">
        <w:t xml:space="preserve"> w</w:t>
      </w:r>
      <w:r w:rsidR="0007595D">
        <w:t> </w:t>
      </w:r>
      <w:r w:rsidRPr="00DB13F9">
        <w:t>przepisach</w:t>
      </w:r>
      <w:r w:rsidR="0007595D" w:rsidRPr="00DB13F9">
        <w:t xml:space="preserve"> o</w:t>
      </w:r>
      <w:r w:rsidR="0007595D">
        <w:t> </w:t>
      </w:r>
      <w:r w:rsidRPr="00DB13F9">
        <w:t>zawodach lekarza</w:t>
      </w:r>
      <w:r w:rsidR="0007595D" w:rsidRPr="00DB13F9">
        <w:t xml:space="preserve"> i</w:t>
      </w:r>
      <w:r w:rsidR="0007595D">
        <w:t> </w:t>
      </w:r>
      <w:r w:rsidRPr="00DB13F9">
        <w:t>lekarza dentysty;</w:t>
      </w:r>
    </w:p>
    <w:p w:rsidR="00D16311" w:rsidRPr="00DB13F9" w:rsidRDefault="00D16311" w:rsidP="00D16311">
      <w:pPr>
        <w:pStyle w:val="PKTpunkt"/>
      </w:pPr>
      <w:r w:rsidRPr="00DB13F9">
        <w:t>2)</w:t>
      </w:r>
      <w:r w:rsidRPr="00DB13F9">
        <w:tab/>
        <w:t>specjalizacje pielęgniarek</w:t>
      </w:r>
      <w:r w:rsidR="0007595D" w:rsidRPr="00DB13F9">
        <w:t xml:space="preserve"> i</w:t>
      </w:r>
      <w:r w:rsidR="0007595D">
        <w:t> </w:t>
      </w:r>
      <w:r w:rsidRPr="00DB13F9">
        <w:t>położnych,</w:t>
      </w:r>
      <w:r w:rsidR="0007595D" w:rsidRPr="00DB13F9">
        <w:t xml:space="preserve"> o</w:t>
      </w:r>
      <w:r w:rsidR="0007595D">
        <w:t> </w:t>
      </w:r>
      <w:r w:rsidRPr="00DB13F9">
        <w:t>których mowa</w:t>
      </w:r>
      <w:r w:rsidR="0007595D" w:rsidRPr="00DB13F9">
        <w:t xml:space="preserve"> w</w:t>
      </w:r>
      <w:r w:rsidR="0007595D">
        <w:t> </w:t>
      </w:r>
      <w:r w:rsidRPr="00DB13F9">
        <w:t>przepisach</w:t>
      </w:r>
      <w:r w:rsidR="0007595D" w:rsidRPr="00DB13F9">
        <w:t xml:space="preserve"> o</w:t>
      </w:r>
      <w:r w:rsidR="0007595D">
        <w:t> </w:t>
      </w:r>
      <w:r w:rsidRPr="00DB13F9">
        <w:t>zawodach pielęgniarki</w:t>
      </w:r>
      <w:r w:rsidR="0007595D" w:rsidRPr="00DB13F9">
        <w:t xml:space="preserve"> i</w:t>
      </w:r>
      <w:r w:rsidR="0007595D">
        <w:t> </w:t>
      </w:r>
      <w:r w:rsidRPr="00DB13F9">
        <w:t>położnej.</w:t>
      </w:r>
    </w:p>
    <w:p w:rsidR="00D16311" w:rsidRPr="00DB13F9" w:rsidRDefault="00D16311" w:rsidP="00D16311">
      <w:pPr>
        <w:pStyle w:val="USTustnpkodeksu"/>
      </w:pPr>
      <w:r w:rsidRPr="00DB13F9">
        <w:t>2.</w:t>
      </w:r>
      <w:r w:rsidR="0007595D">
        <w:t> </w:t>
      </w:r>
      <w:r w:rsidRPr="00DB13F9">
        <w:t>Umowa,</w:t>
      </w:r>
      <w:r w:rsidR="0007595D" w:rsidRPr="00DB13F9">
        <w:t xml:space="preserve"> o</w:t>
      </w:r>
      <w:r w:rsidR="0007595D">
        <w:t> </w:t>
      </w:r>
      <w:r w:rsidRPr="00DB13F9">
        <w:t>której mowa</w:t>
      </w:r>
      <w:r w:rsidR="0007595D" w:rsidRPr="00DB13F9">
        <w:t xml:space="preserve"> w</w:t>
      </w:r>
      <w:r w:rsidR="0007595D">
        <w:t> ust. </w:t>
      </w:r>
      <w:r w:rsidRPr="00DB13F9">
        <w:t>1, powinna określać</w:t>
      </w:r>
      <w:r w:rsidR="0007595D" w:rsidRPr="00DB13F9">
        <w:t xml:space="preserve"> w</w:t>
      </w:r>
      <w:r w:rsidR="0007595D">
        <w:t> </w:t>
      </w:r>
      <w:r w:rsidRPr="00DB13F9">
        <w:t>szczególności tryb przekazywania środków oraz sposób ich rozliczenia.</w:t>
      </w:r>
    </w:p>
    <w:p w:rsidR="00D16311" w:rsidRPr="00DB13F9" w:rsidRDefault="00D16311" w:rsidP="0007595D">
      <w:pPr>
        <w:pStyle w:val="USTustnpkodeksu"/>
        <w:keepNext/>
      </w:pPr>
      <w:r w:rsidRPr="00DB13F9">
        <w:t>3.</w:t>
      </w:r>
      <w:r w:rsidR="0007595D">
        <w:t> </w:t>
      </w:r>
      <w:r w:rsidRPr="00DB13F9">
        <w:t>Minister właściwy do spraw zdrowia przekazuje na podstawie zawartych umów środki,</w:t>
      </w:r>
      <w:r w:rsidR="0007595D" w:rsidRPr="00DB13F9">
        <w:t xml:space="preserve"> o</w:t>
      </w:r>
      <w:r w:rsidR="0007595D">
        <w:t> </w:t>
      </w:r>
      <w:r w:rsidRPr="00DB13F9">
        <w:t>których mowa</w:t>
      </w:r>
      <w:r w:rsidR="0007595D" w:rsidRPr="00DB13F9">
        <w:t xml:space="preserve"> w</w:t>
      </w:r>
      <w:r w:rsidR="0007595D">
        <w:t> ust. </w:t>
      </w:r>
      <w:r w:rsidRPr="00DB13F9">
        <w:t>1:</w:t>
      </w:r>
    </w:p>
    <w:p w:rsidR="00D16311" w:rsidRPr="00DB13F9" w:rsidRDefault="00D16311" w:rsidP="00D16311">
      <w:pPr>
        <w:pStyle w:val="PKTpunkt"/>
      </w:pPr>
      <w:r w:rsidRPr="00DB13F9">
        <w:t>1)</w:t>
      </w:r>
      <w:r w:rsidRPr="00DB13F9">
        <w:tab/>
        <w:t>marszałkom województw;</w:t>
      </w:r>
    </w:p>
    <w:p w:rsidR="00D16311" w:rsidRPr="00DB13F9" w:rsidRDefault="00D16311" w:rsidP="00D16311">
      <w:pPr>
        <w:pStyle w:val="PKTpunkt"/>
      </w:pPr>
      <w:r w:rsidRPr="00DB13F9">
        <w:t>2)</w:t>
      </w:r>
      <w:r w:rsidRPr="00DB13F9">
        <w:tab/>
        <w:t>wojewodom;</w:t>
      </w:r>
    </w:p>
    <w:p w:rsidR="00D16311" w:rsidRPr="00DB13F9" w:rsidRDefault="00D16311" w:rsidP="00D16311">
      <w:pPr>
        <w:pStyle w:val="PKTpunkt"/>
      </w:pPr>
      <w:r w:rsidRPr="00DB13F9">
        <w:t>3)</w:t>
      </w:r>
      <w:r w:rsidRPr="00DB13F9">
        <w:tab/>
        <w:t>podmiotom prowadzącym szkolenie specjalizacyjne,</w:t>
      </w:r>
      <w:r w:rsidR="0007595D" w:rsidRPr="00DB13F9">
        <w:t xml:space="preserve"> o</w:t>
      </w:r>
      <w:r w:rsidR="0007595D">
        <w:t> </w:t>
      </w:r>
      <w:r w:rsidRPr="00DB13F9">
        <w:t>których mowa</w:t>
      </w:r>
      <w:r w:rsidR="0007595D" w:rsidRPr="00DB13F9">
        <w:t xml:space="preserve"> w</w:t>
      </w:r>
      <w:r w:rsidR="0007595D">
        <w:t> art. </w:t>
      </w:r>
      <w:r w:rsidRPr="00DB13F9">
        <w:t>16h</w:t>
      </w:r>
      <w:r w:rsidR="0007595D">
        <w:t xml:space="preserve"> ust. </w:t>
      </w:r>
      <w:r w:rsidR="0007595D" w:rsidRPr="00DB13F9">
        <w:t>1</w:t>
      </w:r>
      <w:r w:rsidR="0007595D">
        <w:t xml:space="preserve"> oraz art. </w:t>
      </w:r>
      <w:r w:rsidRPr="00DB13F9">
        <w:t>16k</w:t>
      </w:r>
      <w:r w:rsidR="0007595D">
        <w:t xml:space="preserve"> ust. </w:t>
      </w:r>
      <w:r w:rsidR="0007595D" w:rsidRPr="00DB13F9">
        <w:t>2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 xml:space="preserve">dnia </w:t>
      </w:r>
      <w:r w:rsidR="0007595D" w:rsidRPr="00DB13F9">
        <w:t>5</w:t>
      </w:r>
      <w:r w:rsidR="0007595D">
        <w:t> </w:t>
      </w:r>
      <w:r w:rsidRPr="00DB13F9">
        <w:t>grudnia 199</w:t>
      </w:r>
      <w:r w:rsidR="0007595D" w:rsidRPr="00DB13F9">
        <w:t>6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zawodach lekarza</w:t>
      </w:r>
      <w:r w:rsidR="0007595D" w:rsidRPr="00DB13F9">
        <w:t xml:space="preserve"> i</w:t>
      </w:r>
      <w:r w:rsidR="0007595D">
        <w:t> </w:t>
      </w:r>
      <w:r w:rsidRPr="00DB13F9">
        <w:t>lekarza dentysty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5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464,</w:t>
      </w:r>
      <w:r w:rsidR="0007595D" w:rsidRPr="00DB13F9">
        <w:t xml:space="preserve"> z</w:t>
      </w:r>
      <w:r w:rsidR="0007595D">
        <w:t> </w:t>
      </w:r>
      <w:proofErr w:type="spellStart"/>
      <w:r w:rsidRPr="00DB13F9">
        <w:t>późn</w:t>
      </w:r>
      <w:proofErr w:type="spellEnd"/>
      <w:r w:rsidRPr="00DB13F9">
        <w:t>. zm.</w:t>
      </w:r>
      <w:r w:rsidRPr="00DB13F9">
        <w:rPr>
          <w:rStyle w:val="IGindeksgrny"/>
        </w:rPr>
        <w:footnoteReference w:id="5"/>
      </w:r>
      <w:r w:rsidRPr="00DB13F9">
        <w:rPr>
          <w:rStyle w:val="IGindeksgrny"/>
        </w:rPr>
        <w:t>)</w:t>
      </w:r>
      <w:r w:rsidRPr="00DB13F9">
        <w:t>);</w:t>
      </w:r>
    </w:p>
    <w:p w:rsidR="00D16311" w:rsidRPr="00DB13F9" w:rsidRDefault="00D16311" w:rsidP="00D16311">
      <w:pPr>
        <w:pStyle w:val="PKTpunkt"/>
      </w:pPr>
      <w:r w:rsidRPr="00DB13F9">
        <w:t>4)</w:t>
      </w:r>
      <w:r w:rsidRPr="00DB13F9">
        <w:tab/>
        <w:t>organizatorom kształcenia,</w:t>
      </w:r>
      <w:r w:rsidR="0007595D" w:rsidRPr="00DB13F9">
        <w:t xml:space="preserve"> o</w:t>
      </w:r>
      <w:r w:rsidR="0007595D">
        <w:t> </w:t>
      </w:r>
      <w:r w:rsidRPr="00DB13F9">
        <w:t>których mowa</w:t>
      </w:r>
      <w:r w:rsidR="0007595D" w:rsidRPr="00DB13F9">
        <w:t xml:space="preserve"> w</w:t>
      </w:r>
      <w:r w:rsidR="0007595D">
        <w:t> art. </w:t>
      </w:r>
      <w:r w:rsidRPr="00DB13F9">
        <w:t>7</w:t>
      </w:r>
      <w:r w:rsidR="0007595D" w:rsidRPr="00DB13F9">
        <w:t>0</w:t>
      </w:r>
      <w:r w:rsidR="0007595D">
        <w:t xml:space="preserve"> ust. </w:t>
      </w:r>
      <w:r w:rsidR="0007595D" w:rsidRPr="00DB13F9">
        <w:t>3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1</w:t>
      </w:r>
      <w:r w:rsidR="0007595D" w:rsidRPr="00DB13F9">
        <w:t>5</w:t>
      </w:r>
      <w:r w:rsidR="0007595D">
        <w:t> </w:t>
      </w:r>
      <w:r w:rsidRPr="00DB13F9">
        <w:t>lipca 2011 r.</w:t>
      </w:r>
      <w:r w:rsidR="0007595D" w:rsidRPr="00DB13F9">
        <w:t xml:space="preserve"> o</w:t>
      </w:r>
      <w:r w:rsidR="0007595D">
        <w:t> </w:t>
      </w:r>
      <w:r w:rsidRPr="00DB13F9">
        <w:t>zawodach pielęgniarki</w:t>
      </w:r>
      <w:r w:rsidR="0007595D" w:rsidRPr="00DB13F9">
        <w:t xml:space="preserve"> i</w:t>
      </w:r>
      <w:r w:rsidR="0007595D">
        <w:t> </w:t>
      </w:r>
      <w:r w:rsidRPr="00DB13F9">
        <w:t>położnej.</w:t>
      </w:r>
    </w:p>
    <w:p w:rsidR="00D16311" w:rsidRPr="00DB13F9" w:rsidRDefault="00D16311" w:rsidP="00D16311">
      <w:pPr>
        <w:pStyle w:val="ARTartustawynprozporzdzenia"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6.</w:t>
      </w:r>
      <w:r w:rsidR="0007595D">
        <w:t> </w:t>
      </w:r>
      <w:r w:rsidR="0007595D" w:rsidRPr="00DB13F9">
        <w:t>W</w:t>
      </w:r>
      <w:r w:rsidR="0007595D"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dysponent Funduszu Pracy,</w:t>
      </w:r>
      <w:r w:rsidR="0007595D" w:rsidRPr="00DB13F9">
        <w:t xml:space="preserve"> o</w:t>
      </w:r>
      <w:r w:rsidR="0007595D">
        <w:t> </w:t>
      </w:r>
      <w:r w:rsidRPr="00DB13F9">
        <w:t>którym mowa</w:t>
      </w:r>
      <w:r w:rsidR="0007595D" w:rsidRPr="00DB13F9">
        <w:t xml:space="preserve"> w</w:t>
      </w:r>
      <w:r w:rsidR="0007595D">
        <w:t> </w:t>
      </w:r>
      <w:r w:rsidRPr="00DB13F9">
        <w:t>ustawie</w:t>
      </w:r>
      <w:r w:rsidR="0007595D" w:rsidRPr="00DB13F9">
        <w:t xml:space="preserve"> z</w:t>
      </w:r>
      <w:r w:rsidR="0007595D">
        <w:t> </w:t>
      </w:r>
      <w:r w:rsidRPr="00DB13F9">
        <w:t>dnia 20 kwietnia 200</w:t>
      </w:r>
      <w:r w:rsidR="0007595D" w:rsidRPr="00DB13F9">
        <w:t>4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promocji z</w:t>
      </w:r>
      <w:r w:rsidRPr="00DB13F9">
        <w:t>a</w:t>
      </w:r>
      <w:r w:rsidRPr="00DB13F9">
        <w:t>trudnienia</w:t>
      </w:r>
      <w:r w:rsidR="0007595D" w:rsidRPr="00DB13F9">
        <w:t xml:space="preserve"> i</w:t>
      </w:r>
      <w:r w:rsidR="0007595D">
        <w:t> </w:t>
      </w:r>
      <w:r w:rsidRPr="00DB13F9">
        <w:t>instytucjach rynku pracy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5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149,</w:t>
      </w:r>
      <w:r w:rsidR="0007595D" w:rsidRPr="00DB13F9">
        <w:t xml:space="preserve"> z</w:t>
      </w:r>
      <w:r w:rsidR="0007595D">
        <w:t> </w:t>
      </w:r>
      <w:proofErr w:type="spellStart"/>
      <w:r w:rsidRPr="00DB13F9">
        <w:t>późn</w:t>
      </w:r>
      <w:proofErr w:type="spellEnd"/>
      <w:r w:rsidRPr="00DB13F9">
        <w:t>. zm.</w:t>
      </w:r>
      <w:r w:rsidRPr="00DB13F9">
        <w:rPr>
          <w:rStyle w:val="IGindeksgrny"/>
        </w:rPr>
        <w:footnoteReference w:id="6"/>
      </w:r>
      <w:r w:rsidRPr="00DB13F9">
        <w:rPr>
          <w:rStyle w:val="IGindeksgrny"/>
        </w:rPr>
        <w:t>)</w:t>
      </w:r>
      <w:r w:rsidRPr="00DB13F9">
        <w:t>), nie może dokonywać, bez zgody ministra właściwego do spraw finansów publicznych, przesunięć wydatków przewidzianych</w:t>
      </w:r>
      <w:r w:rsidR="0007595D" w:rsidRPr="00DB13F9">
        <w:t xml:space="preserve"> w</w:t>
      </w:r>
      <w:r w:rsidR="0007595D">
        <w:t> </w:t>
      </w:r>
      <w:r w:rsidRPr="00DB13F9">
        <w:t>planie Funduszu Pracy, realizow</w:t>
      </w:r>
      <w:r w:rsidRPr="00DB13F9">
        <w:t>a</w:t>
      </w:r>
      <w:r w:rsidRPr="00DB13F9">
        <w:t>nych</w:t>
      </w:r>
      <w:r w:rsidR="0007595D" w:rsidRPr="00DB13F9">
        <w:t xml:space="preserve"> w</w:t>
      </w:r>
      <w:r w:rsidR="0007595D">
        <w:t> </w:t>
      </w:r>
      <w:r w:rsidRPr="00DB13F9">
        <w:t>ramach środków Unii Europejskiej</w:t>
      </w:r>
      <w:r w:rsidR="0007595D" w:rsidRPr="00DB13F9">
        <w:t xml:space="preserve"> w</w:t>
      </w:r>
      <w:r w:rsidR="0007595D">
        <w:t> </w:t>
      </w:r>
      <w:r w:rsidRPr="00DB13F9">
        <w:t>celu ich przeniesienia na zadania realizowane bez udziału środków europe</w:t>
      </w:r>
      <w:r w:rsidRPr="00DB13F9">
        <w:t>j</w:t>
      </w:r>
      <w:r w:rsidRPr="00DB13F9">
        <w:t>skich.</w:t>
      </w:r>
    </w:p>
    <w:p w:rsidR="00D16311" w:rsidRPr="00DB13F9" w:rsidRDefault="00D16311" w:rsidP="00D16311">
      <w:pPr>
        <w:pStyle w:val="ARTartustawynprozporzdzenia"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7.</w:t>
      </w:r>
      <w:r w:rsidR="0007595D">
        <w:t> </w:t>
      </w:r>
      <w:r w:rsidR="0007595D" w:rsidRPr="00DB13F9">
        <w:t>W</w:t>
      </w:r>
      <w:r w:rsidR="0007595D"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fundusz socjalny,</w:t>
      </w:r>
      <w:r w:rsidR="0007595D" w:rsidRPr="00DB13F9">
        <w:t xml:space="preserve"> o</w:t>
      </w:r>
      <w:r w:rsidR="0007595D">
        <w:t> </w:t>
      </w:r>
      <w:r w:rsidRPr="00DB13F9">
        <w:t>którym mowa</w:t>
      </w:r>
      <w:r w:rsidR="0007595D" w:rsidRPr="00DB13F9">
        <w:t xml:space="preserve"> w</w:t>
      </w:r>
      <w:r w:rsidR="0007595D">
        <w:t> art. </w:t>
      </w:r>
      <w:r w:rsidRPr="00DB13F9">
        <w:t>2</w:t>
      </w:r>
      <w:r w:rsidR="0007595D" w:rsidRPr="00DB13F9">
        <w:t>7</w:t>
      </w:r>
      <w:r w:rsidR="0007595D">
        <w:t xml:space="preserve"> ust. </w:t>
      </w:r>
      <w:r w:rsidR="0007595D" w:rsidRPr="00DB13F9">
        <w:t>7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10 grudnia 199</w:t>
      </w:r>
      <w:r w:rsidR="0007595D" w:rsidRPr="00DB13F9">
        <w:t>3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zaopatrzeniu emerytalnym żołnierzy zawodowych oraz ich rodzin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5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33</w:t>
      </w:r>
      <w:r w:rsidR="0007595D" w:rsidRPr="00DB13F9">
        <w:t>0</w:t>
      </w:r>
      <w:r w:rsidR="0007595D">
        <w:t xml:space="preserve"> i </w:t>
      </w:r>
      <w:r w:rsidRPr="00DB13F9">
        <w:t>1830), tworzy się</w:t>
      </w:r>
      <w:r w:rsidR="0007595D" w:rsidRPr="00DB13F9">
        <w:t xml:space="preserve"> z</w:t>
      </w:r>
      <w:r w:rsidR="0007595D">
        <w:t> </w:t>
      </w:r>
      <w:r w:rsidRPr="00DB13F9">
        <w:t>odpisu</w:t>
      </w:r>
      <w:r w:rsidR="0007595D" w:rsidRPr="00DB13F9">
        <w:t xml:space="preserve"> w</w:t>
      </w:r>
      <w:r w:rsidR="0007595D">
        <w:t> </w:t>
      </w:r>
      <w:r w:rsidRPr="00DB13F9">
        <w:t>wysokości 0,6% środków zaplanowanych</w:t>
      </w:r>
      <w:r w:rsidR="0007595D" w:rsidRPr="00DB13F9">
        <w:t xml:space="preserve"> w</w:t>
      </w:r>
      <w:r w:rsidR="0007595D">
        <w:t> </w:t>
      </w:r>
      <w:r w:rsidRPr="00DB13F9">
        <w:t>ustawie budżetowej na rok 201</w:t>
      </w:r>
      <w:r w:rsidR="0007595D" w:rsidRPr="00DB13F9">
        <w:t>1</w:t>
      </w:r>
      <w:r w:rsidR="0007595D">
        <w:t> </w:t>
      </w:r>
      <w:r w:rsidR="0007595D" w:rsidRPr="00DB13F9">
        <w:t>z</w:t>
      </w:r>
      <w:r w:rsidR="0007595D">
        <w:t> </w:t>
      </w:r>
      <w:r w:rsidRPr="00DB13F9">
        <w:t>dnia 2</w:t>
      </w:r>
      <w:r w:rsidR="0007595D" w:rsidRPr="00DB13F9">
        <w:t>0</w:t>
      </w:r>
      <w:r w:rsidR="0007595D">
        <w:t> </w:t>
      </w:r>
      <w:r w:rsidRPr="00DB13F9">
        <w:t>stycznia 201</w:t>
      </w:r>
      <w:r w:rsidR="0007595D" w:rsidRPr="00DB13F9">
        <w:t>1</w:t>
      </w:r>
      <w:r w:rsidR="0007595D">
        <w:t> </w:t>
      </w:r>
      <w:r w:rsidRPr="00DB13F9">
        <w:t>r. (</w:t>
      </w:r>
      <w:r w:rsidR="0007595D">
        <w:t>Dz. U. Nr </w:t>
      </w:r>
      <w:r w:rsidRPr="00DB13F9">
        <w:t>29,</w:t>
      </w:r>
      <w:r w:rsidR="0007595D">
        <w:t xml:space="preserve"> poz. </w:t>
      </w:r>
      <w:r w:rsidRPr="00DB13F9">
        <w:t>150) na emerytury</w:t>
      </w:r>
      <w:r w:rsidR="0007595D" w:rsidRPr="00DB13F9">
        <w:t xml:space="preserve"> i</w:t>
      </w:r>
      <w:r w:rsidR="0007595D">
        <w:t> </w:t>
      </w:r>
      <w:r w:rsidRPr="00DB13F9">
        <w:t>renty.</w:t>
      </w:r>
    </w:p>
    <w:p w:rsidR="00D16311" w:rsidRPr="00DB13F9" w:rsidRDefault="00D16311" w:rsidP="00D16311">
      <w:pPr>
        <w:pStyle w:val="ARTartustawynprozporzdzenia"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8.</w:t>
      </w:r>
      <w:r w:rsidR="0007595D">
        <w:t> </w:t>
      </w:r>
      <w:r w:rsidR="0007595D" w:rsidRPr="00DB13F9">
        <w:t>W</w:t>
      </w:r>
      <w:r w:rsidR="0007595D"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fundusz socjalny,</w:t>
      </w:r>
      <w:r w:rsidR="0007595D" w:rsidRPr="00DB13F9">
        <w:t xml:space="preserve"> o</w:t>
      </w:r>
      <w:r w:rsidR="0007595D">
        <w:t> </w:t>
      </w:r>
      <w:r w:rsidRPr="00DB13F9">
        <w:t>którym mowa</w:t>
      </w:r>
      <w:r w:rsidR="0007595D" w:rsidRPr="00DB13F9">
        <w:t xml:space="preserve"> w</w:t>
      </w:r>
      <w:r w:rsidR="0007595D">
        <w:t> art. </w:t>
      </w:r>
      <w:r w:rsidRPr="00DB13F9">
        <w:t>2</w:t>
      </w:r>
      <w:r w:rsidR="0007595D" w:rsidRPr="00DB13F9">
        <w:t>7</w:t>
      </w:r>
      <w:r w:rsidR="0007595D">
        <w:t xml:space="preserve"> ust. </w:t>
      </w:r>
      <w:r w:rsidRPr="00DB13F9">
        <w:t>1a ustawy</w:t>
      </w:r>
      <w:r w:rsidR="0007595D" w:rsidRPr="00DB13F9">
        <w:t xml:space="preserve"> z</w:t>
      </w:r>
      <w:r w:rsidR="0007595D">
        <w:t> </w:t>
      </w:r>
      <w:r w:rsidRPr="00DB13F9">
        <w:t>dnia 1</w:t>
      </w:r>
      <w:r w:rsidR="0007595D" w:rsidRPr="00DB13F9">
        <w:t>8</w:t>
      </w:r>
      <w:r w:rsidR="0007595D">
        <w:t> </w:t>
      </w:r>
      <w:r w:rsidRPr="00DB13F9">
        <w:t>lutego 199</w:t>
      </w:r>
      <w:r w:rsidR="0007595D" w:rsidRPr="00DB13F9">
        <w:t>4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zaopatrzeniu emerytalnym funkcjonariuszy Policji, Agencji Bezpieczeństwa Wewnętrznego, Agencji Wywiadu, Służby Kontrwywiadu Wojskowego, Służby Wywiadu Wojskowego, Centralnego Biura Antykorupcyjnego, Straży Granicznej, Biura Ochrony Rządu, Państwowej Straży Pożarnej</w:t>
      </w:r>
      <w:r w:rsidR="0007595D" w:rsidRPr="00DB13F9">
        <w:t xml:space="preserve"> i</w:t>
      </w:r>
      <w:r w:rsidR="0007595D">
        <w:t> </w:t>
      </w:r>
      <w:r w:rsidRPr="00DB13F9">
        <w:t>Służby Więziennej oraz ich rodzin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5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900, 126</w:t>
      </w:r>
      <w:r w:rsidR="0007595D" w:rsidRPr="00DB13F9">
        <w:t>8</w:t>
      </w:r>
      <w:r w:rsidR="0007595D">
        <w:t xml:space="preserve"> i </w:t>
      </w:r>
      <w:r w:rsidRPr="00DB13F9">
        <w:t>1830), tworzy się</w:t>
      </w:r>
      <w:r w:rsidR="0007595D" w:rsidRPr="00DB13F9">
        <w:t xml:space="preserve"> z</w:t>
      </w:r>
      <w:r w:rsidR="0007595D">
        <w:t> </w:t>
      </w:r>
      <w:r w:rsidRPr="00DB13F9">
        <w:t>odpisu</w:t>
      </w:r>
      <w:r w:rsidR="0007595D" w:rsidRPr="00DB13F9">
        <w:t xml:space="preserve"> w</w:t>
      </w:r>
      <w:r w:rsidR="0007595D">
        <w:t> </w:t>
      </w:r>
      <w:r w:rsidRPr="00DB13F9">
        <w:t>wysokości 0,5% środków zaplanowanych</w:t>
      </w:r>
      <w:r w:rsidR="0007595D" w:rsidRPr="00DB13F9">
        <w:t xml:space="preserve"> w</w:t>
      </w:r>
      <w:r w:rsidR="0007595D">
        <w:t> </w:t>
      </w:r>
      <w:r w:rsidRPr="00DB13F9">
        <w:t>ustawie budżetowej na rok 201</w:t>
      </w:r>
      <w:r w:rsidR="0007595D" w:rsidRPr="00DB13F9">
        <w:t>1</w:t>
      </w:r>
      <w:r w:rsidR="0007595D">
        <w:t> </w:t>
      </w:r>
      <w:r w:rsidR="0007595D" w:rsidRPr="00DB13F9">
        <w:t>z</w:t>
      </w:r>
      <w:r w:rsidR="0007595D">
        <w:t> </w:t>
      </w:r>
      <w:r w:rsidRPr="00DB13F9">
        <w:t>dnia 2</w:t>
      </w:r>
      <w:r w:rsidR="0007595D" w:rsidRPr="00DB13F9">
        <w:t>0</w:t>
      </w:r>
      <w:r w:rsidR="0007595D">
        <w:t> </w:t>
      </w:r>
      <w:r w:rsidRPr="00DB13F9">
        <w:t>stycznia 201</w:t>
      </w:r>
      <w:r w:rsidR="0007595D" w:rsidRPr="00DB13F9">
        <w:t>1</w:t>
      </w:r>
      <w:r w:rsidR="0007595D">
        <w:t> </w:t>
      </w:r>
      <w:r w:rsidRPr="00DB13F9">
        <w:t>r. na emerytury i renty.</w:t>
      </w:r>
    </w:p>
    <w:p w:rsidR="00D16311" w:rsidRPr="00DB13F9" w:rsidRDefault="00D16311" w:rsidP="00D16311">
      <w:pPr>
        <w:pStyle w:val="ARTartustawynprozporzdzenia"/>
        <w:rPr>
          <w:rStyle w:val="Ppogrubienie"/>
        </w:rPr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9.</w:t>
      </w:r>
      <w:r w:rsidR="0007595D">
        <w:rPr>
          <w:rStyle w:val="Ppogrubienie"/>
        </w:rPr>
        <w:t> </w:t>
      </w:r>
      <w:r w:rsidR="0007595D" w:rsidRPr="00DB13F9">
        <w:t>W</w:t>
      </w:r>
      <w:r w:rsidR="0007595D">
        <w:rPr>
          <w:rStyle w:val="Ppogrubienie"/>
        </w:rPr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do świadczeń emerytalno</w:t>
      </w:r>
      <w:r w:rsidR="0007595D">
        <w:softHyphen/>
      </w:r>
      <w:r w:rsidR="0007595D">
        <w:noBreakHyphen/>
      </w:r>
      <w:r w:rsidRPr="00DB13F9">
        <w:t>rentowych wypłacanych</w:t>
      </w:r>
      <w:r w:rsidR="0007595D" w:rsidRPr="00DB13F9">
        <w:t xml:space="preserve"> z</w:t>
      </w:r>
      <w:r w:rsidR="0007595D">
        <w:t> </w:t>
      </w:r>
      <w:r w:rsidRPr="00DB13F9">
        <w:t>Funduszu Emerytalno</w:t>
      </w:r>
      <w:r w:rsidR="0007595D">
        <w:softHyphen/>
      </w:r>
      <w:r w:rsidR="0007595D">
        <w:noBreakHyphen/>
      </w:r>
      <w:r w:rsidRPr="00DB13F9">
        <w:t>Rentowego, którym dysponuje Prezes Kasy Rolniczego Ubezpieczenia Społecznego, nie stosuje się przepisu</w:t>
      </w:r>
      <w:r w:rsidR="0007595D">
        <w:t xml:space="preserve"> art. </w:t>
      </w:r>
      <w:r w:rsidRPr="00DB13F9">
        <w:t>2</w:t>
      </w:r>
      <w:r w:rsidR="0007595D" w:rsidRPr="00DB13F9">
        <w:t>9</w:t>
      </w:r>
      <w:r w:rsidR="0007595D">
        <w:t xml:space="preserve"> ust. </w:t>
      </w:r>
      <w:r w:rsidRPr="00DB13F9">
        <w:t>1</w:t>
      </w:r>
      <w:r w:rsidR="0007595D" w:rsidRPr="00DB13F9">
        <w:t>0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7</w:t>
      </w:r>
      <w:r w:rsidR="0007595D">
        <w:t> </w:t>
      </w:r>
      <w:r w:rsidRPr="00DB13F9">
        <w:t>sierpnia 200</w:t>
      </w:r>
      <w:r w:rsidR="0007595D" w:rsidRPr="00DB13F9">
        <w:t>9</w:t>
      </w:r>
      <w:r w:rsidR="0007595D">
        <w:t> </w:t>
      </w:r>
      <w:r w:rsidRPr="00DB13F9">
        <w:t>r. o finansach publicznych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3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885,</w:t>
      </w:r>
      <w:r w:rsidR="0007595D" w:rsidRPr="00DB13F9">
        <w:t xml:space="preserve"> z</w:t>
      </w:r>
      <w:r w:rsidR="0007595D">
        <w:t> </w:t>
      </w:r>
      <w:proofErr w:type="spellStart"/>
      <w:r w:rsidRPr="00DB13F9">
        <w:t>późn</w:t>
      </w:r>
      <w:proofErr w:type="spellEnd"/>
      <w:r w:rsidRPr="00DB13F9">
        <w:t>. zm.</w:t>
      </w:r>
      <w:r w:rsidRPr="00DB13F9">
        <w:rPr>
          <w:rStyle w:val="IGindeksgrny"/>
        </w:rPr>
        <w:footnoteReference w:id="7"/>
      </w:r>
      <w:r w:rsidRPr="00DB13F9">
        <w:rPr>
          <w:rStyle w:val="IGindeksgrny"/>
        </w:rPr>
        <w:t>)</w:t>
      </w:r>
      <w:r w:rsidRPr="00DB13F9">
        <w:t>).</w:t>
      </w:r>
    </w:p>
    <w:p w:rsidR="00D16311" w:rsidRPr="00D16311" w:rsidRDefault="00D16311" w:rsidP="0007595D">
      <w:pPr>
        <w:pStyle w:val="ARTartustawynprozporzdzenia"/>
        <w:keepNext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10.</w:t>
      </w:r>
      <w:r w:rsidR="0007595D">
        <w:t> </w:t>
      </w:r>
      <w:r w:rsidRPr="00DB13F9">
        <w:t>1.</w:t>
      </w:r>
      <w:r w:rsidR="0007595D" w:rsidRPr="00DB13F9">
        <w:t xml:space="preserve"> W</w:t>
      </w:r>
      <w:r w:rsidR="0007595D"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środki Narodowego Funduszu Ochrony Środowiska i Gospodarki Wodnej niebędące prz</w:t>
      </w:r>
      <w:r w:rsidRPr="00DB13F9">
        <w:t>y</w:t>
      </w:r>
      <w:r w:rsidRPr="00DB13F9">
        <w:t>chodami,</w:t>
      </w:r>
      <w:r w:rsidR="0007595D" w:rsidRPr="00DB13F9">
        <w:t xml:space="preserve"> o</w:t>
      </w:r>
      <w:r w:rsidR="0007595D">
        <w:t> </w:t>
      </w:r>
      <w:r w:rsidRPr="00DB13F9">
        <w:t>których mowa</w:t>
      </w:r>
      <w:r w:rsidR="0007595D" w:rsidRPr="00DB13F9">
        <w:t xml:space="preserve"> w</w:t>
      </w:r>
      <w:r w:rsidR="0007595D">
        <w:t> art. </w:t>
      </w:r>
      <w:r w:rsidRPr="00DB13F9">
        <w:t>40</w:t>
      </w:r>
      <w:r w:rsidR="0007595D" w:rsidRPr="00DB13F9">
        <w:t>1</w:t>
      </w:r>
      <w:r w:rsidR="0007595D">
        <w:t xml:space="preserve"> ust. </w:t>
      </w:r>
      <w:r w:rsidR="0007595D" w:rsidRPr="00DB13F9">
        <w:t>7</w:t>
      </w:r>
      <w:r w:rsidR="0007595D">
        <w:t> </w:t>
      </w:r>
      <w:r w:rsidRPr="00DB13F9">
        <w:t>ustawy z dnia 2</w:t>
      </w:r>
      <w:r w:rsidR="0007595D" w:rsidRPr="00DB13F9">
        <w:t>7</w:t>
      </w:r>
      <w:r w:rsidR="0007595D">
        <w:t> </w:t>
      </w:r>
      <w:r w:rsidRPr="00DB13F9">
        <w:t>kwietnia 200</w:t>
      </w:r>
      <w:r w:rsidR="0007595D" w:rsidRPr="00DB13F9">
        <w:t>1</w:t>
      </w:r>
      <w:r w:rsidR="0007595D">
        <w:t> </w:t>
      </w:r>
      <w:r w:rsidRPr="00DB13F9">
        <w:t>r. – Prawo ochrony środowiska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3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1232, z </w:t>
      </w:r>
      <w:proofErr w:type="spellStart"/>
      <w:r w:rsidRPr="00DB13F9">
        <w:t>późn</w:t>
      </w:r>
      <w:proofErr w:type="spellEnd"/>
      <w:r w:rsidRPr="00DB13F9">
        <w:t>. zm.</w:t>
      </w:r>
      <w:r w:rsidRPr="00DB13F9">
        <w:rPr>
          <w:rStyle w:val="IGindeksgrny"/>
        </w:rPr>
        <w:footnoteReference w:id="8"/>
      </w:r>
      <w:r w:rsidRPr="00DB13F9">
        <w:rPr>
          <w:rStyle w:val="IGindeksgrny"/>
        </w:rPr>
        <w:t>)</w:t>
      </w:r>
      <w:r w:rsidRPr="00DB13F9">
        <w:t>), oraz niebędące wpływami pochodzącymi ze sprzedaży jednostek przyznanej emisji gromadzonymi na Rachunku klimatycznym,</w:t>
      </w:r>
      <w:r w:rsidR="0007595D" w:rsidRPr="00DB13F9">
        <w:t xml:space="preserve"> o</w:t>
      </w:r>
      <w:r w:rsidR="0007595D">
        <w:t> </w:t>
      </w:r>
      <w:r w:rsidRPr="00DB13F9">
        <w:t>którym mowa</w:t>
      </w:r>
      <w:r w:rsidR="0007595D" w:rsidRPr="00DB13F9">
        <w:t xml:space="preserve"> w</w:t>
      </w:r>
      <w:r w:rsidR="0007595D">
        <w:t> art. </w:t>
      </w:r>
      <w:r w:rsidRPr="00DB13F9">
        <w:t>2</w:t>
      </w:r>
      <w:r w:rsidR="0007595D" w:rsidRPr="00DB13F9">
        <w:t>3</w:t>
      </w:r>
      <w:r w:rsidR="0007595D">
        <w:t xml:space="preserve"> ust. </w:t>
      </w:r>
      <w:r w:rsidR="0007595D" w:rsidRPr="00DB13F9">
        <w:t>1</w:t>
      </w:r>
      <w:r w:rsidR="0007595D">
        <w:t> </w:t>
      </w:r>
      <w:r w:rsidRPr="00DB13F9">
        <w:t>ustawy z dnia 1</w:t>
      </w:r>
      <w:r w:rsidR="0007595D" w:rsidRPr="00DB13F9">
        <w:t>7</w:t>
      </w:r>
      <w:r w:rsidR="0007595D">
        <w:t> </w:t>
      </w:r>
      <w:r w:rsidRPr="00DB13F9">
        <w:t>lipca 200</w:t>
      </w:r>
      <w:r w:rsidR="0007595D" w:rsidRPr="00DB13F9">
        <w:t>9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systemie zarządzania emisjami gazów cieplarnianych</w:t>
      </w:r>
      <w:r w:rsidR="0007595D" w:rsidRPr="00DB13F9">
        <w:t xml:space="preserve"> i</w:t>
      </w:r>
      <w:r w:rsidR="0007595D">
        <w:t> </w:t>
      </w:r>
      <w:r w:rsidRPr="00DB13F9">
        <w:t>innych substancji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3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1107,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4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110</w:t>
      </w:r>
      <w:r w:rsidR="0007595D" w:rsidRPr="00DB13F9">
        <w:t>1</w:t>
      </w:r>
      <w:r w:rsidR="0007595D">
        <w:t xml:space="preserve"> oraz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5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1223), przeznacza się także na dokonywanie wpłat składek</w:t>
      </w:r>
      <w:r w:rsidR="0007595D" w:rsidRPr="00DB13F9">
        <w:t xml:space="preserve"> z</w:t>
      </w:r>
      <w:r w:rsidR="0007595D">
        <w:t> </w:t>
      </w:r>
      <w:r w:rsidRPr="00DB13F9">
        <w:t>tytułu członkostwa Rzeczypospolitej Polskiej w:</w:t>
      </w:r>
    </w:p>
    <w:p w:rsidR="00D16311" w:rsidRPr="00DB13F9" w:rsidRDefault="00D16311" w:rsidP="00D16311">
      <w:pPr>
        <w:pStyle w:val="PKTpunkt"/>
      </w:pPr>
      <w:r w:rsidRPr="00DB13F9">
        <w:t>1)</w:t>
      </w:r>
      <w:r w:rsidRPr="00DB13F9">
        <w:tab/>
        <w:t>Europejskiej Agencji Kosmicznej,</w:t>
      </w:r>
      <w:r w:rsidR="0007595D" w:rsidRPr="00DB13F9">
        <w:t xml:space="preserve"> w</w:t>
      </w:r>
      <w:r w:rsidR="0007595D">
        <w:t> </w:t>
      </w:r>
      <w:r w:rsidRPr="00DB13F9">
        <w:t>części przypadającej do sfinansowania przez ministra właściwego do spraw środowiska –</w:t>
      </w:r>
      <w:r w:rsidR="0007595D" w:rsidRPr="00DB13F9">
        <w:t xml:space="preserve"> w</w:t>
      </w:r>
      <w:r w:rsidR="0007595D">
        <w:t> </w:t>
      </w:r>
      <w:r w:rsidRPr="00DB13F9">
        <w:t>wysokości 2</w:t>
      </w:r>
      <w:r w:rsidR="0007595D" w:rsidRPr="00DB13F9">
        <w:t>5</w:t>
      </w:r>
      <w:r w:rsidR="0007595D">
        <w:t> </w:t>
      </w:r>
      <w:r w:rsidRPr="00DB13F9">
        <w:t>00</w:t>
      </w:r>
      <w:r w:rsidR="0007595D" w:rsidRPr="00DB13F9">
        <w:t>0</w:t>
      </w:r>
      <w:r w:rsidR="0007595D">
        <w:t> </w:t>
      </w:r>
      <w:r w:rsidRPr="00DB13F9">
        <w:t>tys. zł;</w:t>
      </w:r>
    </w:p>
    <w:p w:rsidR="00D16311" w:rsidRPr="00D16311" w:rsidRDefault="00D16311" w:rsidP="00D16311">
      <w:pPr>
        <w:pStyle w:val="PKTpunkt"/>
      </w:pPr>
      <w:r w:rsidRPr="00DB13F9">
        <w:lastRenderedPageBreak/>
        <w:t>2)</w:t>
      </w:r>
      <w:r w:rsidRPr="00DB13F9">
        <w:tab/>
        <w:t>organizacjach międzynarodowych innych niż wymieniona</w:t>
      </w:r>
      <w:r w:rsidR="0007595D" w:rsidRPr="00DB13F9">
        <w:t xml:space="preserve"> w</w:t>
      </w:r>
      <w:r w:rsidR="0007595D">
        <w:t> pkt </w:t>
      </w:r>
      <w:r w:rsidRPr="00DB13F9">
        <w:t>1,</w:t>
      </w:r>
      <w:r w:rsidR="0007595D" w:rsidRPr="00DB13F9">
        <w:t xml:space="preserve"> w</w:t>
      </w:r>
      <w:r w:rsidR="0007595D">
        <w:t> </w:t>
      </w:r>
      <w:r w:rsidRPr="00DB13F9">
        <w:t>części przypadającej do sfinansowania przez ministra właściwego do spraw gospodarki wodnej oraz ministra właściwego do spraw środowiska –</w:t>
      </w:r>
      <w:r w:rsidR="0007595D" w:rsidRPr="00DB13F9">
        <w:t xml:space="preserve"> w</w:t>
      </w:r>
      <w:r w:rsidR="0007595D">
        <w:t> </w:t>
      </w:r>
      <w:r w:rsidRPr="00DB13F9">
        <w:t>wysokości 2</w:t>
      </w:r>
      <w:r w:rsidR="0007595D" w:rsidRPr="00DB13F9">
        <w:t>4</w:t>
      </w:r>
      <w:r w:rsidR="0007595D">
        <w:t> </w:t>
      </w:r>
      <w:r w:rsidRPr="00DB13F9">
        <w:t>34</w:t>
      </w:r>
      <w:r w:rsidR="0007595D" w:rsidRPr="00DB13F9">
        <w:t>1</w:t>
      </w:r>
      <w:r w:rsidR="0007595D">
        <w:t> </w:t>
      </w:r>
      <w:r w:rsidRPr="00DB13F9">
        <w:t>tys. zł.</w:t>
      </w:r>
    </w:p>
    <w:p w:rsidR="00D16311" w:rsidRPr="00DB13F9" w:rsidRDefault="00D16311" w:rsidP="00D16311">
      <w:pPr>
        <w:pStyle w:val="USTustnpkodeksu"/>
        <w:rPr>
          <w:rStyle w:val="Ppogrubienie"/>
        </w:rPr>
      </w:pPr>
      <w:r w:rsidRPr="00DB13F9">
        <w:t>2.</w:t>
      </w:r>
      <w:r w:rsidR="0007595D">
        <w:t> </w:t>
      </w:r>
      <w:r w:rsidRPr="00DB13F9">
        <w:t>Środki,</w:t>
      </w:r>
      <w:r w:rsidR="0007595D" w:rsidRPr="00DB13F9">
        <w:t xml:space="preserve"> o</w:t>
      </w:r>
      <w:r w:rsidR="0007595D">
        <w:t> </w:t>
      </w:r>
      <w:r w:rsidRPr="00DB13F9">
        <w:t>których mowa</w:t>
      </w:r>
      <w:r w:rsidR="0007595D" w:rsidRPr="00DB13F9">
        <w:t xml:space="preserve"> w</w:t>
      </w:r>
      <w:r w:rsidR="0007595D">
        <w:t> ust. </w:t>
      </w:r>
      <w:r w:rsidRPr="00DB13F9">
        <w:t>1, przeznaczone dla państwowej jednostki budżetowej na realizację zadań wymi</w:t>
      </w:r>
      <w:r w:rsidRPr="00DB13F9">
        <w:t>e</w:t>
      </w:r>
      <w:r w:rsidRPr="00DB13F9">
        <w:t>nionych</w:t>
      </w:r>
      <w:r w:rsidR="0007595D" w:rsidRPr="00DB13F9">
        <w:t xml:space="preserve"> w</w:t>
      </w:r>
      <w:r w:rsidR="0007595D">
        <w:t> </w:t>
      </w:r>
      <w:r w:rsidRPr="00DB13F9">
        <w:t>tym przepisie są przekazywane tej jednostce zgodnie</w:t>
      </w:r>
      <w:r w:rsidR="0007595D" w:rsidRPr="00DB13F9">
        <w:t xml:space="preserve"> z</w:t>
      </w:r>
      <w:r w:rsidR="0007595D">
        <w:t> art. </w:t>
      </w:r>
      <w:r w:rsidRPr="00DB13F9">
        <w:t>410c</w:t>
      </w:r>
      <w:r w:rsidR="0007595D">
        <w:t xml:space="preserve"> ust. </w:t>
      </w:r>
      <w:r w:rsidR="0007595D" w:rsidRPr="00DB13F9">
        <w:t>2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7</w:t>
      </w:r>
      <w:r w:rsidR="0007595D">
        <w:t> </w:t>
      </w:r>
      <w:r w:rsidRPr="00DB13F9">
        <w:t>kwietnia 200</w:t>
      </w:r>
      <w:r w:rsidR="0007595D" w:rsidRPr="00DB13F9">
        <w:t>1</w:t>
      </w:r>
      <w:r w:rsidR="0007595D">
        <w:t> </w:t>
      </w:r>
      <w:r w:rsidRPr="00DB13F9">
        <w:t>r. – Prawo ochrony środowiska.</w:t>
      </w:r>
    </w:p>
    <w:p w:rsidR="00D16311" w:rsidRPr="00DB13F9" w:rsidRDefault="00D16311" w:rsidP="00D16311">
      <w:pPr>
        <w:pStyle w:val="ARTartustawynprozporzdzenia"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11.</w:t>
      </w:r>
      <w:r w:rsidR="0007595D">
        <w:t> </w:t>
      </w:r>
      <w:r w:rsidRPr="00DB13F9">
        <w:t>1. Zadania</w:t>
      </w:r>
      <w:r w:rsidR="0007595D" w:rsidRPr="00DB13F9">
        <w:t xml:space="preserve"> w</w:t>
      </w:r>
      <w:r w:rsidR="0007595D">
        <w:t> </w:t>
      </w:r>
      <w:r w:rsidRPr="00DB13F9">
        <w:t>zakresie przygotowania</w:t>
      </w:r>
      <w:r w:rsidR="0007595D" w:rsidRPr="00DB13F9">
        <w:t xml:space="preserve"> i</w:t>
      </w:r>
      <w:r w:rsidR="0007595D">
        <w:t> </w:t>
      </w:r>
      <w:r w:rsidRPr="00DB13F9">
        <w:t>organizacji Szczytu Organizacji Traktatu Północnoatlantyckiego</w:t>
      </w:r>
      <w:r w:rsidR="0007595D" w:rsidRPr="00DB13F9">
        <w:t xml:space="preserve"> w</w:t>
      </w:r>
      <w:r w:rsidR="0007595D">
        <w:t> </w:t>
      </w:r>
      <w:r w:rsidRPr="00DB13F9">
        <w:t>Rzeczypospolitej Polskiej</w:t>
      </w:r>
      <w:r w:rsidR="0007595D" w:rsidRPr="00DB13F9">
        <w:t xml:space="preserve"> w</w:t>
      </w:r>
      <w:r w:rsidR="0007595D"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są finansowane</w:t>
      </w:r>
      <w:r w:rsidR="0007595D" w:rsidRPr="00DB13F9">
        <w:t xml:space="preserve"> w</w:t>
      </w:r>
      <w:r w:rsidR="0007595D">
        <w:t> </w:t>
      </w:r>
      <w:r w:rsidRPr="00DB13F9">
        <w:t>ramach wydatków,</w:t>
      </w:r>
      <w:r w:rsidR="0007595D" w:rsidRPr="00DB13F9">
        <w:t xml:space="preserve"> o</w:t>
      </w:r>
      <w:r w:rsidR="0007595D">
        <w:t> </w:t>
      </w:r>
      <w:r w:rsidRPr="00DB13F9">
        <w:t>których mowa</w:t>
      </w:r>
      <w:r w:rsidR="0007595D" w:rsidRPr="00DB13F9">
        <w:t xml:space="preserve"> w</w:t>
      </w:r>
      <w:r w:rsidR="0007595D">
        <w:t> art. </w:t>
      </w:r>
      <w:r w:rsidR="0007595D" w:rsidRPr="00DB13F9">
        <w:t>7</w:t>
      </w:r>
      <w:r w:rsidR="0007595D">
        <w:t xml:space="preserve"> ust. </w:t>
      </w:r>
      <w:r w:rsidR="0007595D" w:rsidRPr="00DB13F9">
        <w:t>1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5</w:t>
      </w:r>
      <w:r w:rsidR="0007595D">
        <w:t> </w:t>
      </w:r>
      <w:r w:rsidRPr="00DB13F9">
        <w:t>maja 200</w:t>
      </w:r>
      <w:r w:rsidR="0007595D" w:rsidRPr="00DB13F9">
        <w:t>1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przebudowie i modernizacji technicznej oraz finansowaniu Sił Zbrojnych Rzeczypospolitej Po</w:t>
      </w:r>
      <w:r w:rsidRPr="00DB13F9">
        <w:t>l</w:t>
      </w:r>
      <w:r w:rsidRPr="00DB13F9">
        <w:t>skiej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5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1716).</w:t>
      </w:r>
    </w:p>
    <w:p w:rsidR="00D16311" w:rsidRPr="00DB13F9" w:rsidRDefault="00D16311" w:rsidP="00D16311">
      <w:pPr>
        <w:pStyle w:val="USTustnpkodeksu"/>
      </w:pPr>
      <w:r w:rsidRPr="00DB13F9">
        <w:t>2.</w:t>
      </w:r>
      <w:r w:rsidR="0007595D">
        <w:t> </w:t>
      </w:r>
      <w:r w:rsidRPr="00DB13F9">
        <w:t>Upoważnia się ministra właściwego do spraw finansów publicznych do dokonywania, na wniosek Ministra Obrony Narodowej, przeniesień kwoty wydatków na przygotowanie i organizację Szczytu Organizacji Traktatu Północnoatlanty</w:t>
      </w:r>
      <w:r w:rsidRPr="00DB13F9">
        <w:t>c</w:t>
      </w:r>
      <w:r w:rsidRPr="00DB13F9">
        <w:t>kiego</w:t>
      </w:r>
      <w:r w:rsidR="0007595D" w:rsidRPr="00DB13F9">
        <w:t xml:space="preserve"> w</w:t>
      </w:r>
      <w:r w:rsidR="0007595D">
        <w:t> </w:t>
      </w:r>
      <w:r w:rsidRPr="00DB13F9">
        <w:t>Rzeczypospolitej Polskiej</w:t>
      </w:r>
      <w:r w:rsidR="0007595D" w:rsidRPr="00DB13F9">
        <w:t xml:space="preserve"> w</w:t>
      </w:r>
      <w:r w:rsidR="0007595D">
        <w:t> </w:t>
      </w:r>
      <w:r w:rsidRPr="00DB13F9">
        <w:t>roku 2016,</w:t>
      </w:r>
      <w:r w:rsidR="0007595D" w:rsidRPr="00DB13F9">
        <w:t xml:space="preserve"> z</w:t>
      </w:r>
      <w:r w:rsidR="0007595D">
        <w:t> </w:t>
      </w:r>
      <w:r w:rsidRPr="00DB13F9">
        <w:t>części budżetu państwa, której dysponentem jest Minister Obrony N</w:t>
      </w:r>
      <w:r w:rsidRPr="00DB13F9">
        <w:t>a</w:t>
      </w:r>
      <w:r w:rsidRPr="00DB13F9">
        <w:t>rodowej, do części budżetowych,</w:t>
      </w:r>
      <w:r w:rsidR="0007595D" w:rsidRPr="00DB13F9">
        <w:t xml:space="preserve"> z</w:t>
      </w:r>
      <w:r w:rsidR="0007595D">
        <w:t> </w:t>
      </w:r>
      <w:r w:rsidRPr="00DB13F9">
        <w:t>których wydatki te są realizowane.</w:t>
      </w:r>
    </w:p>
    <w:p w:rsidR="00D16311" w:rsidRPr="00DB13F9" w:rsidRDefault="00D16311" w:rsidP="00D16311">
      <w:pPr>
        <w:pStyle w:val="ARTartustawynprozporzdzenia"/>
        <w:rPr>
          <w:rStyle w:val="Ppogrubienie"/>
        </w:rPr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12.</w:t>
      </w:r>
      <w:r w:rsidR="0007595D">
        <w:rPr>
          <w:rStyle w:val="Ppogrubienie"/>
        </w:rPr>
        <w:t> </w:t>
      </w:r>
      <w:r w:rsidR="0007595D" w:rsidRPr="00DB13F9">
        <w:t>W</w:t>
      </w:r>
      <w:r w:rsidR="0007595D">
        <w:rPr>
          <w:rStyle w:val="Ppogrubienie"/>
        </w:rPr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informacje,</w:t>
      </w:r>
      <w:r w:rsidR="0007595D" w:rsidRPr="00DB13F9">
        <w:t xml:space="preserve"> o</w:t>
      </w:r>
      <w:r w:rsidR="0007595D">
        <w:t> </w:t>
      </w:r>
      <w:r w:rsidRPr="00DB13F9">
        <w:t>których mowa</w:t>
      </w:r>
      <w:r w:rsidR="0007595D" w:rsidRPr="00DB13F9">
        <w:t xml:space="preserve"> w</w:t>
      </w:r>
      <w:r w:rsidR="0007595D">
        <w:t> art. </w:t>
      </w:r>
      <w:r w:rsidRPr="00DB13F9">
        <w:t>3</w:t>
      </w:r>
      <w:r w:rsidR="0007595D" w:rsidRPr="00DB13F9">
        <w:t>3</w:t>
      </w:r>
      <w:r w:rsidR="0007595D">
        <w:t xml:space="preserve"> ust. </w:t>
      </w:r>
      <w:r w:rsidR="0007595D" w:rsidRPr="00DB13F9">
        <w:t>1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13 listopada 200</w:t>
      </w:r>
      <w:r w:rsidR="0007595D" w:rsidRPr="00DB13F9">
        <w:t>3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dochodach jednostek samorządu terytorialnego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5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513,</w:t>
      </w:r>
      <w:r w:rsidR="0007595D" w:rsidRPr="00DB13F9">
        <w:t xml:space="preserve"> z</w:t>
      </w:r>
      <w:r w:rsidR="0007595D">
        <w:t> </w:t>
      </w:r>
      <w:proofErr w:type="spellStart"/>
      <w:r w:rsidRPr="00DB13F9">
        <w:t>późn</w:t>
      </w:r>
      <w:proofErr w:type="spellEnd"/>
      <w:r w:rsidRPr="00DB13F9">
        <w:t>. zm.</w:t>
      </w:r>
      <w:r w:rsidRPr="00DB13F9">
        <w:rPr>
          <w:rStyle w:val="IGindeksgrny"/>
        </w:rPr>
        <w:footnoteReference w:id="9"/>
      </w:r>
      <w:r w:rsidRPr="00DB13F9">
        <w:rPr>
          <w:rStyle w:val="IGindeksgrny"/>
        </w:rPr>
        <w:t>)</w:t>
      </w:r>
      <w:r w:rsidRPr="00DB13F9">
        <w:t>), oraz informacje</w:t>
      </w:r>
      <w:r w:rsidR="0007595D" w:rsidRPr="00DB13F9">
        <w:t xml:space="preserve"> o</w:t>
      </w:r>
      <w:r w:rsidR="0007595D">
        <w:t> </w:t>
      </w:r>
      <w:r w:rsidRPr="00DB13F9">
        <w:t>środkach</w:t>
      </w:r>
      <w:r w:rsidR="0007595D" w:rsidRPr="00DB13F9">
        <w:t xml:space="preserve"> z</w:t>
      </w:r>
      <w:r w:rsidR="0007595D">
        <w:t> </w:t>
      </w:r>
      <w:r w:rsidRPr="00DB13F9">
        <w:t>rezerw,</w:t>
      </w:r>
      <w:r w:rsidR="0007595D" w:rsidRPr="00DB13F9">
        <w:t xml:space="preserve"> o</w:t>
      </w:r>
      <w:r w:rsidR="0007595D">
        <w:t> </w:t>
      </w:r>
      <w:r w:rsidRPr="00DB13F9">
        <w:t>których mowa</w:t>
      </w:r>
      <w:r w:rsidR="0007595D" w:rsidRPr="00DB13F9">
        <w:t xml:space="preserve"> w</w:t>
      </w:r>
      <w:r w:rsidR="0007595D">
        <w:t> art. </w:t>
      </w:r>
      <w:r w:rsidRPr="00DB13F9">
        <w:t>26,</w:t>
      </w:r>
      <w:r w:rsidR="0007595D">
        <w:t xml:space="preserve"> art. </w:t>
      </w:r>
      <w:r w:rsidRPr="00DB13F9">
        <w:t>2</w:t>
      </w:r>
      <w:r w:rsidR="0007595D" w:rsidRPr="00DB13F9">
        <w:t>8</w:t>
      </w:r>
      <w:r w:rsidR="0007595D">
        <w:t xml:space="preserve"> ust. </w:t>
      </w:r>
      <w:r w:rsidRPr="00DB13F9">
        <w:t>2,</w:t>
      </w:r>
      <w:r w:rsidR="0007595D">
        <w:t xml:space="preserve"> art. </w:t>
      </w:r>
      <w:r w:rsidRPr="00DB13F9">
        <w:t>3</w:t>
      </w:r>
      <w:r w:rsidR="0007595D" w:rsidRPr="00DB13F9">
        <w:t>6</w:t>
      </w:r>
      <w:r w:rsidR="0007595D">
        <w:t xml:space="preserve"> ust. </w:t>
      </w:r>
      <w:r w:rsidR="0007595D" w:rsidRPr="00DB13F9">
        <w:t>4</w:t>
      </w:r>
      <w:r w:rsidR="0007595D">
        <w:t xml:space="preserve"> pkt </w:t>
      </w:r>
      <w:r w:rsidR="0007595D" w:rsidRPr="00DB13F9">
        <w:t>1</w:t>
      </w:r>
      <w:r w:rsidR="0007595D">
        <w:t xml:space="preserve"> i art. </w:t>
      </w:r>
      <w:r w:rsidRPr="00DB13F9">
        <w:t>70c tej ustawy, minister właściwy do spraw finansów publicznych może przekazywać za pomocą środków komunikacji elektronicznej w rozumieniu</w:t>
      </w:r>
      <w:r w:rsidR="0007595D">
        <w:t xml:space="preserve"> art. </w:t>
      </w:r>
      <w:r w:rsidR="0007595D" w:rsidRPr="00DB13F9">
        <w:t>2</w:t>
      </w:r>
      <w:r w:rsidR="0007595D">
        <w:t xml:space="preserve"> pkt </w:t>
      </w:r>
      <w:r w:rsidR="0007595D" w:rsidRPr="00DB13F9">
        <w:t>5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1</w:t>
      </w:r>
      <w:r w:rsidR="0007595D" w:rsidRPr="00DB13F9">
        <w:t>8</w:t>
      </w:r>
      <w:r w:rsidR="0007595D">
        <w:t> </w:t>
      </w:r>
      <w:r w:rsidRPr="00DB13F9">
        <w:t>lipca 200</w:t>
      </w:r>
      <w:r w:rsidR="0007595D" w:rsidRPr="00DB13F9">
        <w:t>2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świadczeniu usług drogą elektroniczną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3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142</w:t>
      </w:r>
      <w:r w:rsidR="0007595D" w:rsidRPr="00DB13F9">
        <w:t>2</w:t>
      </w:r>
      <w:r w:rsidR="0007595D">
        <w:t xml:space="preserve"> oraz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5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1844).</w:t>
      </w:r>
    </w:p>
    <w:p w:rsidR="00D16311" w:rsidRPr="00331C01" w:rsidRDefault="00D16311" w:rsidP="00D16311">
      <w:pPr>
        <w:pStyle w:val="ARTartustawynprozporzdzenia"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13.</w:t>
      </w:r>
      <w:r w:rsidR="0007595D">
        <w:rPr>
          <w:rStyle w:val="Ppogrubienie"/>
        </w:rPr>
        <w:t> </w:t>
      </w:r>
      <w:r w:rsidR="0007595D" w:rsidRPr="00331C01">
        <w:t>W</w:t>
      </w:r>
      <w:r w:rsidR="0007595D">
        <w:rPr>
          <w:rStyle w:val="Ppogrubienie"/>
        </w:rPr>
        <w:t> </w:t>
      </w:r>
      <w:r w:rsidRPr="00331C01">
        <w:t>roku 201</w:t>
      </w:r>
      <w:r w:rsidR="0007595D" w:rsidRPr="00331C01">
        <w:t>6</w:t>
      </w:r>
      <w:r w:rsidR="0007595D">
        <w:t> </w:t>
      </w:r>
      <w:r w:rsidRPr="00331C01">
        <w:t>na realizacj</w:t>
      </w:r>
      <w:r>
        <w:t>ę</w:t>
      </w:r>
      <w:r w:rsidRPr="00331C01">
        <w:t xml:space="preserve"> zadań wymagających stosowania specjalnej organizacji nauki</w:t>
      </w:r>
      <w:r w:rsidR="0007595D" w:rsidRPr="00331C01">
        <w:t xml:space="preserve"> i</w:t>
      </w:r>
      <w:r w:rsidR="0007595D">
        <w:t> </w:t>
      </w:r>
      <w:r w:rsidRPr="00331C01">
        <w:t>metod pracy dla dzieci</w:t>
      </w:r>
      <w:r w:rsidR="0007595D" w:rsidRPr="00331C01">
        <w:t xml:space="preserve"> i</w:t>
      </w:r>
      <w:r w:rsidR="0007595D">
        <w:t> </w:t>
      </w:r>
      <w:r w:rsidRPr="00331C01">
        <w:t>młodzieży jednostka samorządu terytorialnego przeznacza środki</w:t>
      </w:r>
      <w:r w:rsidR="0007595D" w:rsidRPr="00331C01">
        <w:t xml:space="preserve"> w</w:t>
      </w:r>
      <w:r w:rsidR="0007595D">
        <w:t> </w:t>
      </w:r>
      <w:r w:rsidRPr="00331C01">
        <w:t>wysokości nie mniejszej niż wynikająca</w:t>
      </w:r>
      <w:r w:rsidR="0007595D" w:rsidRPr="00331C01">
        <w:t xml:space="preserve"> z</w:t>
      </w:r>
      <w:r w:rsidR="0007595D">
        <w:t> </w:t>
      </w:r>
      <w:r w:rsidRPr="00331C01">
        <w:t>podziału części oświatowej subwencji ogólnej dla jednostek samorządu terytorialnego, określonego</w:t>
      </w:r>
      <w:r w:rsidR="0007595D" w:rsidRPr="00331C01">
        <w:t xml:space="preserve"> w</w:t>
      </w:r>
      <w:r w:rsidR="0007595D">
        <w:t> </w:t>
      </w:r>
      <w:r w:rsidRPr="00331C01">
        <w:t>przepisach wyd</w:t>
      </w:r>
      <w:r w:rsidRPr="00331C01">
        <w:t>a</w:t>
      </w:r>
      <w:r w:rsidRPr="00331C01">
        <w:t>nych na podstawie</w:t>
      </w:r>
      <w:r w:rsidR="0007595D">
        <w:t xml:space="preserve"> art. </w:t>
      </w:r>
      <w:r w:rsidRPr="00331C01">
        <w:t>2</w:t>
      </w:r>
      <w:r w:rsidR="0007595D" w:rsidRPr="00331C01">
        <w:t>8</w:t>
      </w:r>
      <w:r w:rsidR="0007595D">
        <w:t xml:space="preserve"> ust. </w:t>
      </w:r>
      <w:r w:rsidR="0007595D" w:rsidRPr="00331C01">
        <w:t>6</w:t>
      </w:r>
      <w:r w:rsidR="0007595D">
        <w:t> </w:t>
      </w:r>
      <w:r w:rsidRPr="00331C01">
        <w:t>ustawy</w:t>
      </w:r>
      <w:r w:rsidR="0007595D" w:rsidRPr="00331C01">
        <w:t xml:space="preserve"> z</w:t>
      </w:r>
      <w:r w:rsidR="0007595D">
        <w:t> </w:t>
      </w:r>
      <w:r w:rsidRPr="00331C01">
        <w:t>dnia 1</w:t>
      </w:r>
      <w:r w:rsidR="0007595D" w:rsidRPr="00331C01">
        <w:t>3</w:t>
      </w:r>
      <w:r w:rsidR="0007595D">
        <w:t> </w:t>
      </w:r>
      <w:r w:rsidRPr="00331C01">
        <w:t>listopada 200</w:t>
      </w:r>
      <w:r w:rsidR="0007595D" w:rsidRPr="00331C01">
        <w:t>3</w:t>
      </w:r>
      <w:r w:rsidR="0007595D">
        <w:t> </w:t>
      </w:r>
      <w:r w:rsidRPr="00331C01">
        <w:t>r.</w:t>
      </w:r>
      <w:r w:rsidR="0007595D" w:rsidRPr="00331C01">
        <w:t xml:space="preserve"> o</w:t>
      </w:r>
      <w:r w:rsidR="0007595D">
        <w:t> </w:t>
      </w:r>
      <w:r w:rsidRPr="00331C01">
        <w:t>dochodach jednostek samorządu terytorialnego,</w:t>
      </w:r>
      <w:r w:rsidR="0007595D" w:rsidRPr="00331C01">
        <w:t xml:space="preserve"> w</w:t>
      </w:r>
      <w:r w:rsidR="0007595D">
        <w:t> </w:t>
      </w:r>
      <w:r w:rsidRPr="00331C01">
        <w:t>zakresie tych zadań.</w:t>
      </w:r>
    </w:p>
    <w:p w:rsidR="00D16311" w:rsidRPr="00DB13F9" w:rsidRDefault="00D16311" w:rsidP="00D16311">
      <w:pPr>
        <w:pStyle w:val="ARTartustawynprozporzdzenia"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14.</w:t>
      </w:r>
      <w:r w:rsidR="0007595D">
        <w:rPr>
          <w:rStyle w:val="Ppogrubienie"/>
        </w:rPr>
        <w:t> </w:t>
      </w:r>
      <w:r w:rsidR="0007595D" w:rsidRPr="00DB13F9">
        <w:t>W</w:t>
      </w:r>
      <w:r w:rsidR="0007595D">
        <w:rPr>
          <w:rStyle w:val="Ppogrubienie"/>
        </w:rPr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nie stosuje się przepisu</w:t>
      </w:r>
      <w:r w:rsidR="0007595D">
        <w:t xml:space="preserve"> art. </w:t>
      </w:r>
      <w:r w:rsidRPr="00DB13F9">
        <w:t>37a ustawy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5</w:t>
      </w:r>
      <w:r w:rsidR="0007595D">
        <w:t> </w:t>
      </w:r>
      <w:r w:rsidRPr="00DB13F9">
        <w:t>sierpnia 200</w:t>
      </w:r>
      <w:r w:rsidR="0007595D" w:rsidRPr="00DB13F9">
        <w:t>6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biokomponentach</w:t>
      </w:r>
      <w:r w:rsidR="0007595D" w:rsidRPr="00DB13F9">
        <w:t xml:space="preserve"> i</w:t>
      </w:r>
      <w:r w:rsidR="0007595D">
        <w:t> </w:t>
      </w:r>
      <w:r w:rsidRPr="00DB13F9">
        <w:t>biopaliwach ciekłych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5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775).</w:t>
      </w:r>
    </w:p>
    <w:p w:rsidR="00D16311" w:rsidRPr="00DB13F9" w:rsidRDefault="00D16311" w:rsidP="00D16311">
      <w:pPr>
        <w:pStyle w:val="ARTartustawynprozporzdzenia"/>
        <w:rPr>
          <w:rStyle w:val="Ppogrubienie"/>
        </w:rPr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15.</w:t>
      </w:r>
      <w:r w:rsidR="0007595D">
        <w:t> </w:t>
      </w:r>
      <w:r w:rsidR="0007595D" w:rsidRPr="00DB13F9">
        <w:t>W</w:t>
      </w:r>
      <w:r w:rsidR="0007595D">
        <w:t> </w:t>
      </w:r>
      <w:r w:rsidRPr="00DB13F9">
        <w:t>roku 201</w:t>
      </w:r>
      <w:r w:rsidR="0007595D" w:rsidRPr="00DB13F9">
        <w:t>6</w:t>
      </w:r>
      <w:r w:rsidR="0007595D">
        <w:t> </w:t>
      </w:r>
      <w:r w:rsidRPr="00DB13F9">
        <w:t>minister właściwy do spraw Skarbu Państwa może udzielić Polskiej Agencji Prasowej S.A. d</w:t>
      </w:r>
      <w:r w:rsidRPr="00DB13F9">
        <w:t>o</w:t>
      </w:r>
      <w:r w:rsidRPr="00DB13F9">
        <w:t>tacji celowej na zasadach określonych</w:t>
      </w:r>
      <w:r w:rsidR="0007595D" w:rsidRPr="00DB13F9">
        <w:t xml:space="preserve"> w</w:t>
      </w:r>
      <w:r w:rsidR="0007595D">
        <w:t> </w:t>
      </w:r>
      <w:r w:rsidRPr="00DB13F9">
        <w:t>przepisach o finansach publicznych,</w:t>
      </w:r>
      <w:r w:rsidR="0007595D" w:rsidRPr="00DB13F9">
        <w:t xml:space="preserve"> z</w:t>
      </w:r>
      <w:r w:rsidR="0007595D">
        <w:t> </w:t>
      </w:r>
      <w:r w:rsidRPr="00DB13F9">
        <w:t>przeznaczeniem na obsługę medialną Światowych Dni Młodzieży Kraków 2016.</w:t>
      </w:r>
    </w:p>
    <w:p w:rsidR="00D16311" w:rsidRPr="00DB13F9" w:rsidRDefault="00D16311" w:rsidP="00D16311">
      <w:pPr>
        <w:pStyle w:val="ARTartustawynprozporzdzenia"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16.</w:t>
      </w:r>
      <w:r w:rsidR="0007595D">
        <w:t> </w:t>
      </w:r>
      <w:r w:rsidRPr="00DB13F9">
        <w:t>Zmiana</w:t>
      </w:r>
      <w:r w:rsidR="0007595D" w:rsidRPr="00DB13F9">
        <w:t xml:space="preserve"> w</w:t>
      </w:r>
      <w:r w:rsidR="0007595D">
        <w:t> </w:t>
      </w:r>
      <w:r w:rsidRPr="00DB13F9">
        <w:t>planie finansowym Zasobu Własności Rolnej Skarbu Państwa na rok 2016,</w:t>
      </w:r>
      <w:r w:rsidR="0007595D" w:rsidRPr="00DB13F9">
        <w:t xml:space="preserve"> w</w:t>
      </w:r>
      <w:r w:rsidR="0007595D">
        <w:t> </w:t>
      </w:r>
      <w:r w:rsidRPr="00DB13F9">
        <w:t>wyniku której n</w:t>
      </w:r>
      <w:r w:rsidRPr="00DB13F9">
        <w:t>a</w:t>
      </w:r>
      <w:r w:rsidRPr="00DB13F9">
        <w:t>stępuje zmniejszenie wpłat przekazywanych do budżetu państwa, wymaga zgody ministra właściwego do spraw finansów publicznych.</w:t>
      </w:r>
    </w:p>
    <w:p w:rsidR="00D16311" w:rsidRPr="00DB13F9" w:rsidRDefault="00D16311" w:rsidP="00D16311">
      <w:pPr>
        <w:pStyle w:val="ARTartustawynprozporzdzenia"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17.</w:t>
      </w:r>
      <w:r w:rsidR="0007595D">
        <w:t> </w:t>
      </w:r>
      <w:r w:rsidRPr="00DB13F9">
        <w:t>Przepisu</w:t>
      </w:r>
      <w:r w:rsidR="0007595D">
        <w:t xml:space="preserve"> art. </w:t>
      </w:r>
      <w:r w:rsidRPr="00DB13F9">
        <w:t>12</w:t>
      </w:r>
      <w:r w:rsidR="0007595D" w:rsidRPr="00DB13F9">
        <w:t>2</w:t>
      </w:r>
      <w:r w:rsidR="0007595D">
        <w:t xml:space="preserve"> ust. </w:t>
      </w:r>
      <w:r w:rsidR="0007595D" w:rsidRPr="00DB13F9">
        <w:t>1</w:t>
      </w:r>
      <w:r w:rsidR="0007595D">
        <w:t xml:space="preserve"> pkt </w:t>
      </w:r>
      <w:r w:rsidR="0007595D" w:rsidRPr="00DB13F9">
        <w:t>2</w:t>
      </w:r>
      <w:r w:rsidR="0007595D">
        <w:t xml:space="preserve"> lit. </w:t>
      </w:r>
      <w:r w:rsidRPr="00DB13F9">
        <w:t>c ustawy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7</w:t>
      </w:r>
      <w:r w:rsidR="0007595D">
        <w:t> </w:t>
      </w:r>
      <w:r w:rsidRPr="00DB13F9">
        <w:t>sierpnia 200</w:t>
      </w:r>
      <w:r w:rsidR="0007595D" w:rsidRPr="00DB13F9">
        <w:t>9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finansach publicznych</w:t>
      </w:r>
      <w:r w:rsidR="0007595D" w:rsidRPr="00DB13F9">
        <w:t xml:space="preserve"> w</w:t>
      </w:r>
      <w:r w:rsidR="0007595D">
        <w:t> </w:t>
      </w:r>
      <w:r w:rsidRPr="00DB13F9">
        <w:t>zakresie wi</w:t>
      </w:r>
      <w:r w:rsidRPr="00DB13F9">
        <w:t>e</w:t>
      </w:r>
      <w:r w:rsidRPr="00DB13F9">
        <w:t>loletnich limitów zobowiązań</w:t>
      </w:r>
      <w:r w:rsidR="0007595D" w:rsidRPr="00DB13F9">
        <w:t xml:space="preserve"> w</w:t>
      </w:r>
      <w:r w:rsidR="0007595D">
        <w:t> </w:t>
      </w:r>
      <w:r w:rsidRPr="00DB13F9">
        <w:t>kolejnych latach realizacji programów finansowanych</w:t>
      </w:r>
      <w:r w:rsidR="0007595D" w:rsidRPr="00DB13F9">
        <w:t xml:space="preserve"> z</w:t>
      </w:r>
      <w:r w:rsidR="0007595D">
        <w:t> </w:t>
      </w:r>
      <w:r w:rsidRPr="00DB13F9">
        <w:t>udziałem środków europejskich nie stosuje się do ustawy budżetowej na rok 2016,</w:t>
      </w:r>
      <w:r w:rsidR="0007595D" w:rsidRPr="00DB13F9">
        <w:t xml:space="preserve"> w</w:t>
      </w:r>
      <w:r w:rsidR="0007595D">
        <w:t> </w:t>
      </w:r>
      <w:r w:rsidRPr="00DB13F9">
        <w:t>odniesieniu do środków</w:t>
      </w:r>
      <w:r w:rsidR="0007595D" w:rsidRPr="00DB13F9">
        <w:t xml:space="preserve"> w</w:t>
      </w:r>
      <w:r w:rsidR="0007595D">
        <w:t> </w:t>
      </w:r>
      <w:r w:rsidRPr="00DB13F9">
        <w:t>ramach Norweskiego Mechanizmu Fina</w:t>
      </w:r>
      <w:r w:rsidRPr="00DB13F9">
        <w:t>n</w:t>
      </w:r>
      <w:r w:rsidRPr="00DB13F9">
        <w:t>sowego III Perspektywa Finansowa oraz Mechanizmu Finansowego Europejskiego Obszaru Gospodarczego III Perspe</w:t>
      </w:r>
      <w:r w:rsidRPr="00DB13F9">
        <w:t>k</w:t>
      </w:r>
      <w:r w:rsidRPr="00DB13F9">
        <w:t>tywa Finansowa.</w:t>
      </w:r>
    </w:p>
    <w:p w:rsidR="00D16311" w:rsidRPr="00DB13F9" w:rsidRDefault="00D16311" w:rsidP="00D16311">
      <w:pPr>
        <w:pStyle w:val="ARTartustawynprozporzdzenia"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18.</w:t>
      </w:r>
      <w:r w:rsidR="0007595D">
        <w:t> </w:t>
      </w:r>
      <w:r w:rsidRPr="00DB13F9">
        <w:t>1.</w:t>
      </w:r>
      <w:r w:rsidRPr="00DB13F9">
        <w:tab/>
        <w:t>W roku 201</w:t>
      </w:r>
      <w:r w:rsidR="0007595D" w:rsidRPr="00DB13F9">
        <w:t>6</w:t>
      </w:r>
      <w:r w:rsidR="0007595D">
        <w:t> </w:t>
      </w:r>
      <w:r w:rsidRPr="00DB13F9">
        <w:t>minister właściwy do spraw rozwoju regionalnego może przekazywać środki na rachunki otwarte przez tego ministra dla programów, dla których pełni funkcję instytucji zarządzającej, oraz przez instytucje zarz</w:t>
      </w:r>
      <w:r w:rsidRPr="00DB13F9">
        <w:t>ą</w:t>
      </w:r>
      <w:r w:rsidRPr="00DB13F9">
        <w:t>dzające lub instytucje certyfikujące</w:t>
      </w:r>
      <w:r w:rsidR="0007595D" w:rsidRPr="00DB13F9">
        <w:t xml:space="preserve"> w</w:t>
      </w:r>
      <w:r w:rsidR="0007595D">
        <w:t> </w:t>
      </w:r>
      <w:r w:rsidRPr="00DB13F9">
        <w:t>Kraju Związkowym Meklemburgia</w:t>
      </w:r>
      <w:r w:rsidR="0007595D">
        <w:softHyphen/>
      </w:r>
      <w:r w:rsidR="0007595D">
        <w:noBreakHyphen/>
      </w:r>
      <w:r w:rsidRPr="00DB13F9">
        <w:t>Pomorze Przednie,</w:t>
      </w:r>
      <w:r w:rsidR="0007595D" w:rsidRPr="00DB13F9">
        <w:t xml:space="preserve"> w</w:t>
      </w:r>
      <w:r w:rsidR="0007595D">
        <w:t> </w:t>
      </w:r>
      <w:r w:rsidRPr="00DB13F9">
        <w:t>Wolnym Kraju Związk</w:t>
      </w:r>
      <w:r w:rsidRPr="00DB13F9">
        <w:t>o</w:t>
      </w:r>
      <w:r w:rsidRPr="00DB13F9">
        <w:t>wym Saksonia oraz</w:t>
      </w:r>
      <w:r w:rsidR="0007595D" w:rsidRPr="00DB13F9">
        <w:t xml:space="preserve"> w</w:t>
      </w:r>
      <w:r w:rsidR="0007595D">
        <w:t> </w:t>
      </w:r>
      <w:r w:rsidRPr="00DB13F9">
        <w:t>Republice Czeskiej, do rozliczeń programów finansowanych z udziałem środków,</w:t>
      </w:r>
      <w:r w:rsidR="0007595D" w:rsidRPr="00DB13F9">
        <w:t xml:space="preserve"> o</w:t>
      </w:r>
      <w:r w:rsidR="0007595D">
        <w:t> </w:t>
      </w:r>
      <w:r w:rsidRPr="00DB13F9">
        <w:t>których mowa</w:t>
      </w:r>
      <w:r w:rsidR="0007595D" w:rsidRPr="00DB13F9">
        <w:t xml:space="preserve"> w</w:t>
      </w:r>
      <w:r w:rsidR="0007595D">
        <w:t> art. </w:t>
      </w:r>
      <w:r w:rsidR="0007595D" w:rsidRPr="00DB13F9">
        <w:t>5</w:t>
      </w:r>
      <w:r w:rsidR="0007595D">
        <w:t xml:space="preserve"> ust. </w:t>
      </w:r>
      <w:r w:rsidR="0007595D" w:rsidRPr="00DB13F9">
        <w:t>3</w:t>
      </w:r>
      <w:r w:rsidR="0007595D">
        <w:t xml:space="preserve"> pkt </w:t>
      </w:r>
      <w:r w:rsidR="0007595D" w:rsidRPr="00DB13F9">
        <w:t>5</w:t>
      </w:r>
      <w:r w:rsidR="0007595D">
        <w:t xml:space="preserve"> lit. </w:t>
      </w:r>
      <w:r w:rsidR="0007595D" w:rsidRPr="00DB13F9">
        <w:t>a</w:t>
      </w:r>
      <w:r w:rsidR="0007595D">
        <w:t> </w:t>
      </w:r>
      <w:r w:rsidRPr="00DB13F9">
        <w:t>ustawy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7</w:t>
      </w:r>
      <w:r w:rsidR="0007595D">
        <w:t> </w:t>
      </w:r>
      <w:r w:rsidRPr="00DB13F9">
        <w:t>sierpnia 2009 r.</w:t>
      </w:r>
      <w:r w:rsidR="0007595D" w:rsidRPr="00DB13F9">
        <w:t xml:space="preserve"> o</w:t>
      </w:r>
      <w:r w:rsidR="0007595D">
        <w:t> </w:t>
      </w:r>
      <w:r w:rsidRPr="00DB13F9">
        <w:t>finansach publicznych,</w:t>
      </w:r>
      <w:r w:rsidR="0007595D" w:rsidRPr="00DB13F9">
        <w:t xml:space="preserve"> w</w:t>
      </w:r>
      <w:r w:rsidR="0007595D">
        <w:t> </w:t>
      </w:r>
      <w:r w:rsidRPr="00DB13F9">
        <w:t>ramach Perspektywy Finansowej 2007–201</w:t>
      </w:r>
      <w:r w:rsidR="0007595D" w:rsidRPr="00DB13F9">
        <w:t>3</w:t>
      </w:r>
      <w:r w:rsidR="0007595D">
        <w:t> </w:t>
      </w:r>
      <w:r w:rsidRPr="00DB13F9">
        <w:t>Unii Europejskiej,</w:t>
      </w:r>
      <w:r w:rsidR="0007595D" w:rsidRPr="00DB13F9">
        <w:t xml:space="preserve"> z</w:t>
      </w:r>
      <w:r w:rsidR="0007595D">
        <w:t> </w:t>
      </w:r>
      <w:r w:rsidRPr="00DB13F9">
        <w:t>przeznaczeniem na finansowanie ostatnich 5% płatności</w:t>
      </w:r>
      <w:r w:rsidR="0007595D" w:rsidRPr="00DB13F9">
        <w:t xml:space="preserve"> w</w:t>
      </w:r>
      <w:r w:rsidR="0007595D">
        <w:t> </w:t>
      </w:r>
      <w:r w:rsidRPr="00DB13F9">
        <w:t>ramach tych programów.</w:t>
      </w:r>
    </w:p>
    <w:p w:rsidR="00D16311" w:rsidRPr="00DB13F9" w:rsidRDefault="00D16311" w:rsidP="00D16311">
      <w:pPr>
        <w:pStyle w:val="USTustnpkodeksu"/>
      </w:pPr>
      <w:r w:rsidRPr="00DB13F9">
        <w:t>2.</w:t>
      </w:r>
      <w:r w:rsidR="0007595D">
        <w:t> </w:t>
      </w:r>
      <w:r w:rsidRPr="00DB13F9">
        <w:t>Sposób</w:t>
      </w:r>
      <w:r w:rsidR="0007595D" w:rsidRPr="00DB13F9">
        <w:t xml:space="preserve"> i</w:t>
      </w:r>
      <w:r w:rsidR="0007595D">
        <w:t> </w:t>
      </w:r>
      <w:r w:rsidRPr="00DB13F9">
        <w:t>tryb przekazywania oraz rozliczenia środków,</w:t>
      </w:r>
      <w:r w:rsidR="0007595D" w:rsidRPr="00DB13F9">
        <w:t xml:space="preserve"> o</w:t>
      </w:r>
      <w:r w:rsidR="0007595D">
        <w:t> </w:t>
      </w:r>
      <w:r w:rsidRPr="00DB13F9">
        <w:t>których mowa</w:t>
      </w:r>
      <w:r w:rsidR="0007595D" w:rsidRPr="00DB13F9">
        <w:t xml:space="preserve"> w</w:t>
      </w:r>
      <w:r w:rsidR="0007595D">
        <w:t> ust. </w:t>
      </w:r>
      <w:r w:rsidRPr="00DB13F9">
        <w:t>1, określa porozumienie zawarte między ministrem właściwym do spraw rozwoju regionalnego</w:t>
      </w:r>
      <w:r w:rsidR="0007595D" w:rsidRPr="00DB13F9">
        <w:t xml:space="preserve"> a</w:t>
      </w:r>
      <w:r w:rsidR="0007595D">
        <w:t> </w:t>
      </w:r>
      <w:r w:rsidRPr="00DB13F9">
        <w:t>właściwą instytucją.</w:t>
      </w:r>
    </w:p>
    <w:p w:rsidR="00D16311" w:rsidRPr="00DB13F9" w:rsidRDefault="00D16311" w:rsidP="00D16311">
      <w:pPr>
        <w:pStyle w:val="USTustnpkodeksu"/>
      </w:pPr>
      <w:r w:rsidRPr="00DB13F9">
        <w:t>3.</w:t>
      </w:r>
      <w:r w:rsidR="0007595D">
        <w:t> </w:t>
      </w:r>
      <w:r w:rsidRPr="00DB13F9">
        <w:t>Po otrzymaniu refundacji środków</w:t>
      </w:r>
      <w:r w:rsidR="0007595D" w:rsidRPr="00DB13F9">
        <w:t xml:space="preserve"> z</w:t>
      </w:r>
      <w:r w:rsidR="0007595D">
        <w:t> </w:t>
      </w:r>
      <w:r w:rsidRPr="00DB13F9">
        <w:t>Komisji Europejskiej</w:t>
      </w:r>
      <w:r w:rsidR="0007595D" w:rsidRPr="00DB13F9">
        <w:t xml:space="preserve"> i</w:t>
      </w:r>
      <w:r w:rsidR="0007595D">
        <w:t> </w:t>
      </w:r>
      <w:r w:rsidRPr="00DB13F9">
        <w:t>ich rozliczeniu z właściwą instytucją, minister właśc</w:t>
      </w:r>
      <w:r w:rsidRPr="00DB13F9">
        <w:t>i</w:t>
      </w:r>
      <w:r w:rsidRPr="00DB13F9">
        <w:t>wy do spraw rozwoju regionalnego przekazuje je na dochody budżetu państwa.</w:t>
      </w:r>
    </w:p>
    <w:p w:rsidR="00D16311" w:rsidRPr="00DB13F9" w:rsidRDefault="00D16311" w:rsidP="0007595D">
      <w:pPr>
        <w:pStyle w:val="ARTartustawynprozporzdzenia"/>
        <w:keepNext/>
      </w:pPr>
      <w:r w:rsidRPr="0007595D">
        <w:rPr>
          <w:rStyle w:val="Ppogrubienie"/>
        </w:rPr>
        <w:lastRenderedPageBreak/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19.</w:t>
      </w:r>
      <w:r w:rsidR="0007595D">
        <w:t> </w:t>
      </w:r>
      <w:r w:rsidR="0007595D" w:rsidRPr="00DB13F9">
        <w:t>W</w:t>
      </w:r>
      <w:r w:rsidR="0007595D">
        <w:t> </w:t>
      </w:r>
      <w:r w:rsidRPr="00DB13F9">
        <w:t>ustawie</w:t>
      </w:r>
      <w:r w:rsidR="0007595D" w:rsidRPr="00DB13F9">
        <w:t xml:space="preserve"> z</w:t>
      </w:r>
      <w:r w:rsidR="0007595D">
        <w:t> </w:t>
      </w:r>
      <w:r w:rsidRPr="00DB13F9">
        <w:t xml:space="preserve">dnia </w:t>
      </w:r>
      <w:r w:rsidR="0007595D" w:rsidRPr="00DB13F9">
        <w:t>4</w:t>
      </w:r>
      <w:r w:rsidR="0007595D">
        <w:t> </w:t>
      </w:r>
      <w:r w:rsidRPr="00DB13F9">
        <w:t>marca 199</w:t>
      </w:r>
      <w:r w:rsidR="0007595D" w:rsidRPr="00DB13F9">
        <w:t>4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zakładowym funduszu świadczeń socjalnych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5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111) po</w:t>
      </w:r>
      <w:r w:rsidR="0007595D">
        <w:t xml:space="preserve"> art. </w:t>
      </w:r>
      <w:r w:rsidRPr="00DB13F9">
        <w:t>5d dodaje się</w:t>
      </w:r>
      <w:r w:rsidR="0007595D">
        <w:t xml:space="preserve"> art. </w:t>
      </w:r>
      <w:r w:rsidRPr="00DB13F9">
        <w:t>5e</w:t>
      </w:r>
      <w:r w:rsidR="0007595D" w:rsidRPr="00DB13F9">
        <w:t xml:space="preserve"> w</w:t>
      </w:r>
      <w:r w:rsidR="0007595D">
        <w:t> </w:t>
      </w:r>
      <w:r w:rsidRPr="00DB13F9">
        <w:t>brzmieniu:</w:t>
      </w:r>
    </w:p>
    <w:p w:rsidR="00D16311" w:rsidRPr="00DB13F9" w:rsidRDefault="0007595D" w:rsidP="00D16311">
      <w:pPr>
        <w:pStyle w:val="ZARTzmartartykuempunktem"/>
      </w:pPr>
      <w:r>
        <w:t>„</w:t>
      </w:r>
      <w:r w:rsidR="00D16311" w:rsidRPr="00DB13F9">
        <w:t>Art.</w:t>
      </w:r>
      <w:r>
        <w:t> </w:t>
      </w:r>
      <w:r w:rsidR="00D16311" w:rsidRPr="00DB13F9">
        <w:t>5e.</w:t>
      </w:r>
      <w:r>
        <w:t> </w:t>
      </w:r>
      <w:r w:rsidRPr="00DB13F9">
        <w:t>W</w:t>
      </w:r>
      <w:r>
        <w:t> </w:t>
      </w:r>
      <w:r w:rsidR="00D16311" w:rsidRPr="00DB13F9">
        <w:t>201</w:t>
      </w:r>
      <w:r w:rsidRPr="00DB13F9">
        <w:t>6</w:t>
      </w:r>
      <w:r>
        <w:t> </w:t>
      </w:r>
      <w:r w:rsidR="00D16311" w:rsidRPr="00DB13F9">
        <w:t>r. przez przeciętne wynagrodzenie miesięczne</w:t>
      </w:r>
      <w:r w:rsidRPr="00DB13F9">
        <w:t xml:space="preserve"> w</w:t>
      </w:r>
      <w:r>
        <w:t> </w:t>
      </w:r>
      <w:r w:rsidR="00D16311" w:rsidRPr="00DB13F9">
        <w:t>gospodarce narodowej,</w:t>
      </w:r>
      <w:r w:rsidRPr="00DB13F9">
        <w:t xml:space="preserve"> o</w:t>
      </w:r>
      <w:r>
        <w:t> </w:t>
      </w:r>
      <w:r w:rsidR="00D16311" w:rsidRPr="00DB13F9">
        <w:t>którym mowa</w:t>
      </w:r>
      <w:r w:rsidRPr="00DB13F9">
        <w:t xml:space="preserve"> w</w:t>
      </w:r>
      <w:r>
        <w:t> art. </w:t>
      </w:r>
      <w:r w:rsidRPr="00DB13F9">
        <w:t>5</w:t>
      </w:r>
      <w:r>
        <w:t xml:space="preserve"> ust. </w:t>
      </w:r>
      <w:r w:rsidR="00D16311" w:rsidRPr="00DB13F9">
        <w:t>2, należy rozumieć przeciętne wynagrodzenie miesięczne</w:t>
      </w:r>
      <w:r w:rsidRPr="00DB13F9">
        <w:t xml:space="preserve"> w</w:t>
      </w:r>
      <w:r>
        <w:t> </w:t>
      </w:r>
      <w:r w:rsidR="00D16311" w:rsidRPr="00DB13F9">
        <w:t>gospodarce narodowej</w:t>
      </w:r>
      <w:r w:rsidRPr="00DB13F9">
        <w:t xml:space="preserve"> w</w:t>
      </w:r>
      <w:r>
        <w:t> </w:t>
      </w:r>
      <w:r w:rsidR="00D16311" w:rsidRPr="00DB13F9">
        <w:t>drugim półroczu 201</w:t>
      </w:r>
      <w:r w:rsidRPr="00DB13F9">
        <w:t>0</w:t>
      </w:r>
      <w:r>
        <w:t> </w:t>
      </w:r>
      <w:r w:rsidR="00D16311" w:rsidRPr="00DB13F9">
        <w:t>r. ogłoszone przez Prezesa Głównego Urzędu Statystycznego na podstawie</w:t>
      </w:r>
      <w:r>
        <w:t xml:space="preserve"> art. </w:t>
      </w:r>
      <w:r w:rsidRPr="00DB13F9">
        <w:t>5</w:t>
      </w:r>
      <w:r>
        <w:t xml:space="preserve"> ust. </w:t>
      </w:r>
      <w:r w:rsidR="00D16311" w:rsidRPr="00DB13F9">
        <w:t>7.</w:t>
      </w:r>
      <w:r>
        <w:t>”</w:t>
      </w:r>
      <w:r w:rsidR="00D16311" w:rsidRPr="00DB13F9">
        <w:t>.</w:t>
      </w:r>
    </w:p>
    <w:p w:rsidR="00D16311" w:rsidRPr="00DB13F9" w:rsidRDefault="00D16311" w:rsidP="0007595D">
      <w:pPr>
        <w:pStyle w:val="ARTartustawynprozporzdzenia"/>
        <w:keepNext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20.</w:t>
      </w:r>
      <w:r w:rsidR="0007595D">
        <w:t> </w:t>
      </w:r>
      <w:r w:rsidR="0007595D" w:rsidRPr="00DB13F9">
        <w:t>W</w:t>
      </w:r>
      <w:r w:rsidR="0007595D">
        <w:t> </w:t>
      </w:r>
      <w:r w:rsidRPr="00DB13F9">
        <w:t>ustawie</w:t>
      </w:r>
      <w:r w:rsidR="0007595D" w:rsidRPr="00DB13F9">
        <w:t xml:space="preserve"> z</w:t>
      </w:r>
      <w:r w:rsidR="0007595D">
        <w:t> </w:t>
      </w:r>
      <w:r w:rsidRPr="00DB13F9">
        <w:t xml:space="preserve">dnia </w:t>
      </w:r>
      <w:r w:rsidR="0007595D" w:rsidRPr="00DB13F9">
        <w:t>5</w:t>
      </w:r>
      <w:r w:rsidR="0007595D">
        <w:t> </w:t>
      </w:r>
      <w:r w:rsidRPr="00DB13F9">
        <w:t>grudnia 199</w:t>
      </w:r>
      <w:r w:rsidR="0007595D" w:rsidRPr="00DB13F9">
        <w:t>6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zawodach lekarza</w:t>
      </w:r>
      <w:r w:rsidR="0007595D" w:rsidRPr="00DB13F9">
        <w:t xml:space="preserve"> i</w:t>
      </w:r>
      <w:r w:rsidR="0007595D">
        <w:t> </w:t>
      </w:r>
      <w:r w:rsidRPr="00DB13F9">
        <w:t>lekarza dentysty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5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464</w:t>
      </w:r>
      <w:r w:rsidR="00B04AB6" w:rsidRPr="00B04AB6">
        <w:t xml:space="preserve">, z </w:t>
      </w:r>
      <w:proofErr w:type="spellStart"/>
      <w:r w:rsidR="00B04AB6" w:rsidRPr="00B04AB6">
        <w:t>późn</w:t>
      </w:r>
      <w:proofErr w:type="spellEnd"/>
      <w:r w:rsidR="00B04AB6" w:rsidRPr="00B04AB6">
        <w:t>. zm.</w:t>
      </w:r>
      <w:r w:rsidR="00B04AB6" w:rsidRPr="00B04AB6">
        <w:rPr>
          <w:rStyle w:val="Odwoanieprzypisudolnego"/>
        </w:rPr>
        <w:footnoteReference w:id="10"/>
      </w:r>
      <w:r w:rsidR="00B04AB6" w:rsidRPr="00B04AB6">
        <w:rPr>
          <w:rStyle w:val="IGindeksgrny"/>
        </w:rPr>
        <w:t>)</w:t>
      </w:r>
      <w:r w:rsidRPr="00DB13F9">
        <w:t>) wprowadza się następujące zmiany:</w:t>
      </w:r>
    </w:p>
    <w:p w:rsidR="00D16311" w:rsidRPr="00DB13F9" w:rsidRDefault="00D16311" w:rsidP="0007595D">
      <w:pPr>
        <w:pStyle w:val="PKTpunkt"/>
        <w:keepNext/>
      </w:pPr>
      <w:r w:rsidRPr="00DB13F9">
        <w:t>1)</w:t>
      </w:r>
      <w:r w:rsidRPr="00DB13F9">
        <w:tab/>
        <w:t>w</w:t>
      </w:r>
      <w:r w:rsidR="0007595D">
        <w:t xml:space="preserve"> art. </w:t>
      </w:r>
      <w:r w:rsidRPr="00DB13F9">
        <w:t>1</w:t>
      </w:r>
      <w:r w:rsidR="0007595D" w:rsidRPr="00DB13F9">
        <w:t>5</w:t>
      </w:r>
      <w:r w:rsidR="0007595D">
        <w:t> </w:t>
      </w:r>
      <w:r w:rsidRPr="00DB13F9">
        <w:t>po</w:t>
      </w:r>
      <w:r w:rsidR="0007595D">
        <w:t xml:space="preserve"> ust. </w:t>
      </w:r>
      <w:r w:rsidRPr="00DB13F9">
        <w:t>4g dodaje się</w:t>
      </w:r>
      <w:r w:rsidR="0007595D">
        <w:t xml:space="preserve"> ust. </w:t>
      </w:r>
      <w:r w:rsidRPr="00DB13F9">
        <w:t>4h</w:t>
      </w:r>
      <w:r w:rsidR="0007595D" w:rsidRPr="00DB13F9">
        <w:t xml:space="preserve"> w</w:t>
      </w:r>
      <w:r w:rsidR="0007595D">
        <w:t> </w:t>
      </w:r>
      <w:r w:rsidRPr="00DB13F9">
        <w:t>brzmieniu:</w:t>
      </w:r>
    </w:p>
    <w:p w:rsidR="00D16311" w:rsidRPr="00DB13F9" w:rsidRDefault="0007595D" w:rsidP="00D16311">
      <w:pPr>
        <w:pStyle w:val="ZUSTzmustartykuempunktem"/>
      </w:pPr>
      <w:r>
        <w:t>„</w:t>
      </w:r>
      <w:r w:rsidR="00D16311" w:rsidRPr="00DB13F9">
        <w:t>4h.</w:t>
      </w:r>
      <w:r>
        <w:t> </w:t>
      </w:r>
      <w:r w:rsidRPr="00DB13F9">
        <w:t>W</w:t>
      </w:r>
      <w:r>
        <w:t> </w:t>
      </w:r>
      <w:r w:rsidR="00D16311" w:rsidRPr="00DB13F9">
        <w:t>roku 201</w:t>
      </w:r>
      <w:r w:rsidRPr="00DB13F9">
        <w:t>6</w:t>
      </w:r>
      <w:r>
        <w:t> </w:t>
      </w:r>
      <w:r w:rsidR="00D16311" w:rsidRPr="00DB13F9">
        <w:t>środki przeznaczone na sfinansowanie stażu podyplomowego, o którym mowa</w:t>
      </w:r>
      <w:r w:rsidRPr="00DB13F9">
        <w:t xml:space="preserve"> w</w:t>
      </w:r>
      <w:r>
        <w:t> ust. </w:t>
      </w:r>
      <w:r w:rsidR="00D16311" w:rsidRPr="00DB13F9">
        <w:t>4, przekazuje marszałkowi województwa minister właściwy do spraw zdrowia ze środków Funduszu Pracy.</w:t>
      </w:r>
      <w:r>
        <w:t>”</w:t>
      </w:r>
      <w:r w:rsidR="00D16311" w:rsidRPr="00DB13F9">
        <w:t>;</w:t>
      </w:r>
    </w:p>
    <w:p w:rsidR="00D16311" w:rsidRPr="00DB13F9" w:rsidRDefault="00D16311" w:rsidP="0007595D">
      <w:pPr>
        <w:pStyle w:val="PKTpunkt"/>
        <w:keepNext/>
      </w:pPr>
      <w:r w:rsidRPr="00DB13F9">
        <w:t>2)</w:t>
      </w:r>
      <w:r w:rsidRPr="00DB13F9">
        <w:tab/>
        <w:t>w</w:t>
      </w:r>
      <w:r w:rsidR="0007595D">
        <w:t xml:space="preserve"> art. </w:t>
      </w:r>
      <w:r w:rsidRPr="00DB13F9">
        <w:t>16j po</w:t>
      </w:r>
      <w:r w:rsidR="0007595D">
        <w:t xml:space="preserve"> ust. </w:t>
      </w:r>
      <w:r w:rsidRPr="00DB13F9">
        <w:t>1d dodaje się</w:t>
      </w:r>
      <w:r w:rsidR="0007595D">
        <w:t xml:space="preserve"> ust. </w:t>
      </w:r>
      <w:r w:rsidRPr="00DB13F9">
        <w:t>1e</w:t>
      </w:r>
      <w:r w:rsidR="0007595D" w:rsidRPr="00DB13F9">
        <w:t xml:space="preserve"> w</w:t>
      </w:r>
      <w:r w:rsidR="0007595D">
        <w:t> </w:t>
      </w:r>
      <w:r w:rsidRPr="00DB13F9">
        <w:t>brzmieniu:</w:t>
      </w:r>
    </w:p>
    <w:p w:rsidR="00D16311" w:rsidRPr="00DB13F9" w:rsidRDefault="0007595D" w:rsidP="00D16311">
      <w:pPr>
        <w:pStyle w:val="ZUSTzmustartykuempunktem"/>
      </w:pPr>
      <w:r>
        <w:t>„</w:t>
      </w:r>
      <w:r w:rsidR="00D16311" w:rsidRPr="00DB13F9">
        <w:t>1e.</w:t>
      </w:r>
      <w:r>
        <w:t> </w:t>
      </w:r>
      <w:r w:rsidRPr="00DB13F9">
        <w:t>W</w:t>
      </w:r>
      <w:r>
        <w:t> </w:t>
      </w:r>
      <w:r w:rsidR="00D16311" w:rsidRPr="00DB13F9">
        <w:t>roku 201</w:t>
      </w:r>
      <w:r w:rsidRPr="00DB13F9">
        <w:t>6</w:t>
      </w:r>
      <w:r>
        <w:t> </w:t>
      </w:r>
      <w:r w:rsidR="00D16311" w:rsidRPr="00DB13F9">
        <w:t>rezydentura jest finansowana przez ministra właściwego do spraw zdrowia ze środków b</w:t>
      </w:r>
      <w:r w:rsidR="00D16311" w:rsidRPr="00DB13F9">
        <w:t>u</w:t>
      </w:r>
      <w:r w:rsidR="00D16311" w:rsidRPr="00DB13F9">
        <w:t>dżetu państwa do wysokości 18</w:t>
      </w:r>
      <w:r w:rsidRPr="00DB13F9">
        <w:t>2</w:t>
      </w:r>
      <w:r>
        <w:t> </w:t>
      </w:r>
      <w:r w:rsidR="00D16311" w:rsidRPr="00DB13F9">
        <w:t>94</w:t>
      </w:r>
      <w:r w:rsidRPr="00DB13F9">
        <w:t>3</w:t>
      </w:r>
      <w:r>
        <w:t> </w:t>
      </w:r>
      <w:r w:rsidR="00D16311" w:rsidRPr="00DB13F9">
        <w:t>tys. zł oraz ze środków Funduszu Pracy.</w:t>
      </w:r>
      <w:r>
        <w:t>”</w:t>
      </w:r>
      <w:r w:rsidR="00D16311" w:rsidRPr="00DB13F9">
        <w:t>;</w:t>
      </w:r>
    </w:p>
    <w:p w:rsidR="00D16311" w:rsidRPr="00DB13F9" w:rsidRDefault="00D16311" w:rsidP="0007595D">
      <w:pPr>
        <w:pStyle w:val="PKTpunkt"/>
        <w:keepNext/>
      </w:pPr>
      <w:r w:rsidRPr="00DB13F9">
        <w:t>3)</w:t>
      </w:r>
      <w:r w:rsidRPr="00DB13F9">
        <w:tab/>
        <w:t>w</w:t>
      </w:r>
      <w:r w:rsidR="0007595D">
        <w:t xml:space="preserve"> art. </w:t>
      </w:r>
      <w:r w:rsidRPr="00DB13F9">
        <w:t>16k po</w:t>
      </w:r>
      <w:r w:rsidR="0007595D">
        <w:t xml:space="preserve"> ust. </w:t>
      </w:r>
      <w:r w:rsidRPr="00DB13F9">
        <w:t>1d dodaje się</w:t>
      </w:r>
      <w:r w:rsidR="0007595D">
        <w:t xml:space="preserve"> ust. </w:t>
      </w:r>
      <w:r w:rsidRPr="00DB13F9">
        <w:t>1e</w:t>
      </w:r>
      <w:r w:rsidR="0007595D" w:rsidRPr="00DB13F9">
        <w:t xml:space="preserve"> w</w:t>
      </w:r>
      <w:r w:rsidR="0007595D">
        <w:t> </w:t>
      </w:r>
      <w:r w:rsidRPr="00DB13F9">
        <w:t>brzmieniu:</w:t>
      </w:r>
    </w:p>
    <w:p w:rsidR="00D16311" w:rsidRPr="00DB13F9" w:rsidRDefault="0007595D" w:rsidP="00D16311">
      <w:pPr>
        <w:pStyle w:val="ZUSTzmustartykuempunktem"/>
      </w:pPr>
      <w:r>
        <w:t>„</w:t>
      </w:r>
      <w:r w:rsidR="00D16311" w:rsidRPr="00DB13F9">
        <w:t>1e.</w:t>
      </w:r>
      <w:r>
        <w:t> </w:t>
      </w:r>
      <w:r w:rsidRPr="00DB13F9">
        <w:t>W</w:t>
      </w:r>
      <w:r>
        <w:t> </w:t>
      </w:r>
      <w:r w:rsidR="00D16311" w:rsidRPr="00DB13F9">
        <w:t>roku 201</w:t>
      </w:r>
      <w:r w:rsidRPr="00DB13F9">
        <w:t>6</w:t>
      </w:r>
      <w:r>
        <w:t> </w:t>
      </w:r>
      <w:r w:rsidR="00D16311" w:rsidRPr="00DB13F9">
        <w:t>szkolenie specjalizacyjne jest dofinansowywane przez ministra właściwego do spraw zdr</w:t>
      </w:r>
      <w:r w:rsidR="00D16311" w:rsidRPr="00DB13F9">
        <w:t>o</w:t>
      </w:r>
      <w:r w:rsidR="00D16311" w:rsidRPr="00DB13F9">
        <w:t>wia ze środków Funduszu Pracy.</w:t>
      </w:r>
      <w:r>
        <w:t>”</w:t>
      </w:r>
      <w:r w:rsidR="00D16311" w:rsidRPr="00DB13F9">
        <w:t>.</w:t>
      </w:r>
    </w:p>
    <w:p w:rsidR="00D16311" w:rsidRPr="00DB13F9" w:rsidRDefault="00D16311" w:rsidP="0007595D">
      <w:pPr>
        <w:pStyle w:val="ARTartustawynprozporzdzenia"/>
        <w:keepNext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21.</w:t>
      </w:r>
      <w:r w:rsidR="0007595D">
        <w:t> </w:t>
      </w:r>
      <w:r w:rsidR="0007595D" w:rsidRPr="00DB13F9">
        <w:t>W</w:t>
      </w:r>
      <w:r w:rsidR="0007595D">
        <w:t> </w:t>
      </w:r>
      <w:r w:rsidRPr="00DB13F9">
        <w:t>ustawie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3</w:t>
      </w:r>
      <w:r w:rsidR="0007595D">
        <w:t> </w:t>
      </w:r>
      <w:r w:rsidRPr="00DB13F9">
        <w:t>grudnia 199</w:t>
      </w:r>
      <w:r w:rsidR="0007595D" w:rsidRPr="00DB13F9">
        <w:t>9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kształtowaniu wynagrodzeń w państwowej sferze budżetowej oraz</w:t>
      </w:r>
      <w:r w:rsidR="0007595D" w:rsidRPr="00DB13F9">
        <w:t xml:space="preserve"> o</w:t>
      </w:r>
      <w:r w:rsidR="0007595D">
        <w:t> </w:t>
      </w:r>
      <w:r w:rsidRPr="00DB13F9">
        <w:t>zmianie niektórych ustaw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>
        <w:t>5 </w:t>
      </w:r>
      <w:r w:rsidRPr="00DB13F9">
        <w:t>r.</w:t>
      </w:r>
      <w:r w:rsidR="0007595D">
        <w:t xml:space="preserve"> poz. </w:t>
      </w:r>
      <w:r>
        <w:t>2030</w:t>
      </w:r>
      <w:r w:rsidRPr="00DB13F9">
        <w:t>) po</w:t>
      </w:r>
      <w:r w:rsidR="0007595D">
        <w:t xml:space="preserve"> art. </w:t>
      </w:r>
      <w:r w:rsidRPr="00DB13F9">
        <w:t>29m dodaje się</w:t>
      </w:r>
      <w:r w:rsidR="0007595D">
        <w:t xml:space="preserve"> art. </w:t>
      </w:r>
      <w:r w:rsidRPr="00DB13F9">
        <w:t>29n</w:t>
      </w:r>
      <w:r w:rsidR="0007595D" w:rsidRPr="00DB13F9">
        <w:t xml:space="preserve"> w</w:t>
      </w:r>
      <w:r w:rsidR="0007595D">
        <w:t> </w:t>
      </w:r>
      <w:r w:rsidRPr="00DB13F9">
        <w:t>brzmieniu:</w:t>
      </w:r>
    </w:p>
    <w:p w:rsidR="00D16311" w:rsidRPr="00DB13F9" w:rsidRDefault="0007595D" w:rsidP="00D16311">
      <w:pPr>
        <w:pStyle w:val="ZARTzmartartykuempunktem"/>
      </w:pPr>
      <w:r>
        <w:t>„</w:t>
      </w:r>
      <w:r w:rsidR="00D16311" w:rsidRPr="00DB13F9">
        <w:t>Art.</w:t>
      </w:r>
      <w:r>
        <w:t> </w:t>
      </w:r>
      <w:r w:rsidR="00D16311" w:rsidRPr="00DB13F9">
        <w:t>29n.</w:t>
      </w:r>
      <w:r>
        <w:t> </w:t>
      </w:r>
      <w:r w:rsidR="00D16311" w:rsidRPr="00DB13F9">
        <w:t>Kwotę bazową dla osób zajmujących kierownicze stanowiska państwowe</w:t>
      </w:r>
      <w:r w:rsidRPr="00DB13F9">
        <w:t xml:space="preserve"> w</w:t>
      </w:r>
      <w:r>
        <w:t> </w:t>
      </w:r>
      <w:r w:rsidR="00D16311" w:rsidRPr="00DB13F9">
        <w:t>201</w:t>
      </w:r>
      <w:r w:rsidRPr="00DB13F9">
        <w:t>6</w:t>
      </w:r>
      <w:r>
        <w:t> </w:t>
      </w:r>
      <w:r w:rsidR="00D16311" w:rsidRPr="00DB13F9">
        <w:t>r. ustala się</w:t>
      </w:r>
      <w:r w:rsidRPr="00DB13F9">
        <w:t xml:space="preserve"> w</w:t>
      </w:r>
      <w:r>
        <w:t> </w:t>
      </w:r>
      <w:r w:rsidR="00D16311" w:rsidRPr="00DB13F9">
        <w:t>wysokości przysługującej tym osobom</w:t>
      </w:r>
      <w:r w:rsidRPr="00DB13F9">
        <w:t xml:space="preserve"> w</w:t>
      </w:r>
      <w:r>
        <w:t> </w:t>
      </w:r>
      <w:r w:rsidR="00D16311" w:rsidRPr="00DB13F9">
        <w:t>200</w:t>
      </w:r>
      <w:r w:rsidRPr="00DB13F9">
        <w:t>8</w:t>
      </w:r>
      <w:r>
        <w:t> </w:t>
      </w:r>
      <w:r w:rsidR="00D16311" w:rsidRPr="00DB13F9">
        <w:t>r. W 201</w:t>
      </w:r>
      <w:r w:rsidRPr="00DB13F9">
        <w:t>6</w:t>
      </w:r>
      <w:r>
        <w:t> </w:t>
      </w:r>
      <w:r w:rsidR="00D16311" w:rsidRPr="00DB13F9">
        <w:t>r. kwota bazowa dla osób zajmujących kierownicze st</w:t>
      </w:r>
      <w:r w:rsidR="00D16311" w:rsidRPr="00DB13F9">
        <w:t>a</w:t>
      </w:r>
      <w:r w:rsidR="00D16311" w:rsidRPr="00DB13F9">
        <w:t>nowiska państwowe nie jest waloryzowana.</w:t>
      </w:r>
      <w:r>
        <w:t>”</w:t>
      </w:r>
      <w:r w:rsidR="00D16311" w:rsidRPr="00DB13F9">
        <w:t>.</w:t>
      </w:r>
    </w:p>
    <w:p w:rsidR="00D16311" w:rsidRPr="00DB13F9" w:rsidRDefault="00D16311" w:rsidP="0007595D">
      <w:pPr>
        <w:pStyle w:val="ARTartustawynprozporzdzenia"/>
        <w:keepNext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22.</w:t>
      </w:r>
      <w:r w:rsidR="0007595D">
        <w:rPr>
          <w:rStyle w:val="Ppogrubienie"/>
        </w:rPr>
        <w:t> </w:t>
      </w:r>
      <w:r w:rsidR="0007595D" w:rsidRPr="00DB13F9">
        <w:t>W</w:t>
      </w:r>
      <w:r w:rsidR="0007595D">
        <w:rPr>
          <w:rStyle w:val="Ppogrubienie"/>
        </w:rPr>
        <w:t> </w:t>
      </w:r>
      <w:r w:rsidRPr="00DB13F9">
        <w:t>ustawie</w:t>
      </w:r>
      <w:r w:rsidR="0007595D" w:rsidRPr="00DB13F9">
        <w:t xml:space="preserve"> z</w:t>
      </w:r>
      <w:r w:rsidR="0007595D">
        <w:t> </w:t>
      </w:r>
      <w:r w:rsidRPr="00DB13F9">
        <w:t>dnia 2</w:t>
      </w:r>
      <w:r w:rsidR="0007595D" w:rsidRPr="00DB13F9">
        <w:t>0</w:t>
      </w:r>
      <w:r w:rsidR="0007595D">
        <w:t> </w:t>
      </w:r>
      <w:r w:rsidRPr="00DB13F9">
        <w:t>kwietnia 200</w:t>
      </w:r>
      <w:r w:rsidR="0007595D" w:rsidRPr="00DB13F9">
        <w:t>4</w:t>
      </w:r>
      <w:r w:rsidR="0007595D">
        <w:t> </w:t>
      </w:r>
      <w:r w:rsidRPr="00DB13F9">
        <w:t>r.</w:t>
      </w:r>
      <w:r w:rsidR="0007595D" w:rsidRPr="00DB13F9">
        <w:t xml:space="preserve"> o</w:t>
      </w:r>
      <w:r w:rsidR="0007595D">
        <w:t> </w:t>
      </w:r>
      <w:r w:rsidRPr="00DB13F9">
        <w:t>promocji zatrudnienia</w:t>
      </w:r>
      <w:r w:rsidR="0007595D" w:rsidRPr="00DB13F9">
        <w:t xml:space="preserve"> i</w:t>
      </w:r>
      <w:r w:rsidR="0007595D">
        <w:t> </w:t>
      </w:r>
      <w:r w:rsidRPr="00DB13F9">
        <w:t>instytucjach rynku pracy (</w:t>
      </w:r>
      <w:r w:rsidR="0007595D">
        <w:t>Dz. U.</w:t>
      </w:r>
      <w:r w:rsidR="0007595D" w:rsidRPr="00DB13F9">
        <w:t xml:space="preserve"> z</w:t>
      </w:r>
      <w:r w:rsidR="0007595D">
        <w:t> </w:t>
      </w:r>
      <w:r w:rsidRPr="00DB13F9">
        <w:t>201</w:t>
      </w:r>
      <w:r w:rsidR="0007595D" w:rsidRPr="00DB13F9">
        <w:t>5</w:t>
      </w:r>
      <w:r w:rsidR="0007595D">
        <w:t> </w:t>
      </w:r>
      <w:r w:rsidRPr="00DB13F9">
        <w:t>r.</w:t>
      </w:r>
      <w:r w:rsidR="0007595D">
        <w:t xml:space="preserve"> poz. </w:t>
      </w:r>
      <w:r w:rsidRPr="00DB13F9">
        <w:t>149,</w:t>
      </w:r>
      <w:r w:rsidR="0007595D" w:rsidRPr="00DB13F9">
        <w:t xml:space="preserve"> z</w:t>
      </w:r>
      <w:r w:rsidR="0007595D">
        <w:t> </w:t>
      </w:r>
      <w:proofErr w:type="spellStart"/>
      <w:r w:rsidRPr="00DB13F9">
        <w:t>późn</w:t>
      </w:r>
      <w:proofErr w:type="spellEnd"/>
      <w:r w:rsidRPr="00DB13F9">
        <w:t>. zm.</w:t>
      </w:r>
      <w:r w:rsidRPr="00DB13F9">
        <w:rPr>
          <w:rStyle w:val="IGindeksgrny"/>
        </w:rPr>
        <w:footnoteReference w:id="11"/>
      </w:r>
      <w:r w:rsidRPr="00DB13F9">
        <w:rPr>
          <w:rStyle w:val="IGindeksgrny"/>
        </w:rPr>
        <w:t>)</w:t>
      </w:r>
      <w:r w:rsidRPr="00DB13F9">
        <w:t>)</w:t>
      </w:r>
      <w:r w:rsidR="0007595D" w:rsidRPr="00DB13F9">
        <w:t xml:space="preserve"> w</w:t>
      </w:r>
      <w:r w:rsidR="0007595D">
        <w:t> art. </w:t>
      </w:r>
      <w:r w:rsidRPr="00DB13F9">
        <w:t>10</w:t>
      </w:r>
      <w:r w:rsidR="0007595D" w:rsidRPr="00DB13F9">
        <w:t>8</w:t>
      </w:r>
      <w:r w:rsidR="0007595D">
        <w:t> </w:t>
      </w:r>
      <w:r w:rsidRPr="00DB13F9">
        <w:t>po</w:t>
      </w:r>
      <w:r w:rsidR="0007595D">
        <w:t xml:space="preserve"> ust. </w:t>
      </w:r>
      <w:r w:rsidRPr="00DB13F9">
        <w:t>1fa dodaje się</w:t>
      </w:r>
      <w:r w:rsidR="0007595D">
        <w:t xml:space="preserve"> ust. </w:t>
      </w:r>
      <w:r w:rsidRPr="00DB13F9">
        <w:t>1fb</w:t>
      </w:r>
      <w:r w:rsidR="0007595D" w:rsidRPr="00DB13F9">
        <w:t xml:space="preserve"> w</w:t>
      </w:r>
      <w:r w:rsidR="0007595D">
        <w:t> </w:t>
      </w:r>
      <w:r w:rsidRPr="00DB13F9">
        <w:t>brzmieniu:</w:t>
      </w:r>
    </w:p>
    <w:p w:rsidR="00D16311" w:rsidRPr="00DB13F9" w:rsidRDefault="0007595D" w:rsidP="0007595D">
      <w:pPr>
        <w:pStyle w:val="ZUSTzmustartykuempunktem"/>
        <w:keepNext/>
      </w:pPr>
      <w:r>
        <w:t>„</w:t>
      </w:r>
      <w:r w:rsidR="00D16311" w:rsidRPr="00DB13F9">
        <w:t>1fb.</w:t>
      </w:r>
      <w:r>
        <w:t> </w:t>
      </w:r>
      <w:r w:rsidR="00D16311" w:rsidRPr="00DB13F9">
        <w:t>Ze środków Funduszu Pracy</w:t>
      </w:r>
      <w:r w:rsidRPr="00DB13F9">
        <w:t xml:space="preserve"> w</w:t>
      </w:r>
      <w:r>
        <w:t> </w:t>
      </w:r>
      <w:r w:rsidR="00D16311" w:rsidRPr="00DB13F9">
        <w:t>201</w:t>
      </w:r>
      <w:r w:rsidRPr="00DB13F9">
        <w:t>6</w:t>
      </w:r>
      <w:r>
        <w:t> </w:t>
      </w:r>
      <w:r w:rsidR="00D16311" w:rsidRPr="00DB13F9">
        <w:t>r. są finansowane:</w:t>
      </w:r>
    </w:p>
    <w:p w:rsidR="00D16311" w:rsidRPr="00DB13F9" w:rsidRDefault="00D16311" w:rsidP="00D16311">
      <w:pPr>
        <w:pStyle w:val="ZPKTzmpktartykuempunktem"/>
      </w:pPr>
      <w:r w:rsidRPr="00DB13F9">
        <w:t>1)</w:t>
      </w:r>
      <w:r w:rsidRPr="00DB13F9">
        <w:tab/>
        <w:t>staże podyplomowe oraz szkolenia specjalizacyjne lekarzy</w:t>
      </w:r>
      <w:r w:rsidR="0007595D" w:rsidRPr="00DB13F9">
        <w:t xml:space="preserve"> i</w:t>
      </w:r>
      <w:r w:rsidR="0007595D">
        <w:t> </w:t>
      </w:r>
      <w:r w:rsidRPr="00DB13F9">
        <w:t>lekarzy dentystów, o których mowa</w:t>
      </w:r>
      <w:r w:rsidR="0007595D" w:rsidRPr="00DB13F9">
        <w:t xml:space="preserve"> w</w:t>
      </w:r>
      <w:r w:rsidR="0007595D">
        <w:t> </w:t>
      </w:r>
      <w:r w:rsidRPr="00DB13F9">
        <w:t>przepisach</w:t>
      </w:r>
      <w:r w:rsidR="0007595D" w:rsidRPr="00DB13F9">
        <w:t xml:space="preserve"> o</w:t>
      </w:r>
      <w:r w:rsidR="0007595D">
        <w:t> </w:t>
      </w:r>
      <w:r w:rsidRPr="00DB13F9">
        <w:t>zawodach lekarza</w:t>
      </w:r>
      <w:r w:rsidR="0007595D" w:rsidRPr="00DB13F9">
        <w:t xml:space="preserve"> i</w:t>
      </w:r>
      <w:r w:rsidR="0007595D">
        <w:t> </w:t>
      </w:r>
      <w:r w:rsidRPr="00DB13F9">
        <w:t>lekarza dentysty;</w:t>
      </w:r>
    </w:p>
    <w:p w:rsidR="00D16311" w:rsidRPr="00DB13F9" w:rsidRDefault="00D16311" w:rsidP="00D16311">
      <w:pPr>
        <w:pStyle w:val="ZPKTzmpktartykuempunktem"/>
        <w:rPr>
          <w:rStyle w:val="Ppogrubienie"/>
        </w:rPr>
      </w:pPr>
      <w:r w:rsidRPr="00DB13F9">
        <w:t>2)</w:t>
      </w:r>
      <w:r w:rsidRPr="00DB13F9">
        <w:tab/>
        <w:t>specjalizacje pielęgniarek</w:t>
      </w:r>
      <w:r w:rsidR="0007595D" w:rsidRPr="00DB13F9">
        <w:t xml:space="preserve"> i</w:t>
      </w:r>
      <w:r w:rsidR="0007595D">
        <w:t> </w:t>
      </w:r>
      <w:r w:rsidRPr="00DB13F9">
        <w:t>położnych,</w:t>
      </w:r>
      <w:r w:rsidR="0007595D" w:rsidRPr="00DB13F9">
        <w:t xml:space="preserve"> o</w:t>
      </w:r>
      <w:r w:rsidR="0007595D">
        <w:t> </w:t>
      </w:r>
      <w:r w:rsidRPr="00DB13F9">
        <w:t>których mowa</w:t>
      </w:r>
      <w:r w:rsidR="0007595D" w:rsidRPr="00DB13F9">
        <w:t xml:space="preserve"> w</w:t>
      </w:r>
      <w:r w:rsidR="0007595D">
        <w:t> </w:t>
      </w:r>
      <w:r w:rsidRPr="00DB13F9">
        <w:t>przepisach</w:t>
      </w:r>
      <w:r w:rsidR="0007595D" w:rsidRPr="00DB13F9">
        <w:t xml:space="preserve"> o</w:t>
      </w:r>
      <w:r w:rsidR="0007595D">
        <w:t> </w:t>
      </w:r>
      <w:r w:rsidRPr="00DB13F9">
        <w:t>zawodach pielęgniarki</w:t>
      </w:r>
      <w:r w:rsidR="0007595D" w:rsidRPr="00DB13F9">
        <w:t xml:space="preserve"> i</w:t>
      </w:r>
      <w:r w:rsidR="0007595D">
        <w:t> </w:t>
      </w:r>
      <w:r w:rsidRPr="00DB13F9">
        <w:t>położnej.</w:t>
      </w:r>
      <w:r w:rsidR="0007595D">
        <w:t>”</w:t>
      </w:r>
      <w:r w:rsidRPr="00DB13F9">
        <w:t>.</w:t>
      </w:r>
    </w:p>
    <w:p w:rsidR="00D16311" w:rsidRDefault="00D16311" w:rsidP="00D16311">
      <w:pPr>
        <w:pStyle w:val="ARTartustawynprozporzdzenia"/>
      </w:pPr>
      <w:r w:rsidRPr="0007595D">
        <w:rPr>
          <w:rStyle w:val="Ppogrubienie"/>
        </w:rPr>
        <w:t>Art.</w:t>
      </w:r>
      <w:r w:rsidR="0007595D" w:rsidRPr="0007595D">
        <w:rPr>
          <w:rStyle w:val="Ppogrubienie"/>
        </w:rPr>
        <w:t> </w:t>
      </w:r>
      <w:r w:rsidRPr="0007595D">
        <w:rPr>
          <w:rStyle w:val="Ppogrubienie"/>
        </w:rPr>
        <w:t>23.</w:t>
      </w:r>
      <w:r w:rsidR="0007595D">
        <w:t> </w:t>
      </w:r>
      <w:r w:rsidRPr="00DB13F9">
        <w:t>Ustawa wchodzi</w:t>
      </w:r>
      <w:r w:rsidR="0007595D" w:rsidRPr="00DB13F9">
        <w:t xml:space="preserve"> w</w:t>
      </w:r>
      <w:r w:rsidR="0007595D">
        <w:t> </w:t>
      </w:r>
      <w:r w:rsidRPr="00DB13F9">
        <w:t>życie</w:t>
      </w:r>
      <w:r w:rsidR="0007595D" w:rsidRPr="00DB13F9">
        <w:t xml:space="preserve"> z</w:t>
      </w:r>
      <w:r w:rsidR="0007595D">
        <w:t> </w:t>
      </w:r>
      <w:r w:rsidRPr="00DB13F9">
        <w:t xml:space="preserve">dniem </w:t>
      </w:r>
      <w:r w:rsidR="0007595D" w:rsidRPr="00DB13F9">
        <w:t>1</w:t>
      </w:r>
      <w:r w:rsidR="0007595D">
        <w:t> </w:t>
      </w:r>
      <w:r w:rsidRPr="00DB13F9">
        <w:t>stycznia 201</w:t>
      </w:r>
      <w:r w:rsidR="0007595D" w:rsidRPr="00DB13F9">
        <w:t>6</w:t>
      </w:r>
      <w:r w:rsidR="0007595D">
        <w:t> </w:t>
      </w:r>
      <w:r w:rsidRPr="00DB13F9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324" w:rsidRDefault="00923324">
      <w:r>
        <w:separator/>
      </w:r>
    </w:p>
  </w:endnote>
  <w:endnote w:type="continuationSeparator" w:id="0">
    <w:p w:rsidR="00923324" w:rsidRDefault="0092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324" w:rsidRDefault="00923324">
      <w:r>
        <w:separator/>
      </w:r>
    </w:p>
  </w:footnote>
  <w:footnote w:type="continuationSeparator" w:id="0">
    <w:p w:rsidR="00923324" w:rsidRDefault="00923324">
      <w:r>
        <w:separator/>
      </w:r>
    </w:p>
  </w:footnote>
  <w:footnote w:id="1">
    <w:p w:rsidR="00D16311" w:rsidRDefault="00D16311" w:rsidP="00D16311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Niniejszą ustawą zmienia się ustawy:</w:t>
      </w:r>
      <w:r>
        <w:rPr>
          <w:rStyle w:val="Ppogrubienie"/>
        </w:rPr>
        <w:t xml:space="preserve"> </w:t>
      </w:r>
      <w:r>
        <w:t>ustawę</w:t>
      </w:r>
      <w:r w:rsidR="0007595D">
        <w:t xml:space="preserve"> z </w:t>
      </w:r>
      <w:r>
        <w:t xml:space="preserve">dnia </w:t>
      </w:r>
      <w:r w:rsidR="0007595D">
        <w:t>4 </w:t>
      </w:r>
      <w:r>
        <w:t>marca 199</w:t>
      </w:r>
      <w:r w:rsidR="0007595D">
        <w:t>4 </w:t>
      </w:r>
      <w:r>
        <w:t>r.</w:t>
      </w:r>
      <w:r w:rsidR="0007595D">
        <w:t xml:space="preserve"> o </w:t>
      </w:r>
      <w:r>
        <w:t>zakładowym funduszu świadczeń socjalnych, ustawę</w:t>
      </w:r>
      <w:r w:rsidR="0007595D">
        <w:t xml:space="preserve"> z </w:t>
      </w:r>
      <w:r>
        <w:t xml:space="preserve">dnia </w:t>
      </w:r>
      <w:r w:rsidR="0007595D">
        <w:t>5 </w:t>
      </w:r>
      <w:r>
        <w:t>grudnia 199</w:t>
      </w:r>
      <w:r w:rsidR="0007595D">
        <w:t>6 </w:t>
      </w:r>
      <w:r>
        <w:t>r.</w:t>
      </w:r>
      <w:r w:rsidR="0007595D">
        <w:t xml:space="preserve"> o </w:t>
      </w:r>
      <w:r>
        <w:t>zawodach lekarza</w:t>
      </w:r>
      <w:r w:rsidR="0007595D">
        <w:t xml:space="preserve"> i </w:t>
      </w:r>
      <w:r>
        <w:t>lekarza dentysty, ustawę</w:t>
      </w:r>
      <w:r w:rsidR="0007595D">
        <w:t xml:space="preserve"> z </w:t>
      </w:r>
      <w:r>
        <w:t>dnia 2</w:t>
      </w:r>
      <w:r w:rsidR="0007595D">
        <w:t>3 </w:t>
      </w:r>
      <w:r>
        <w:t>grudnia 199</w:t>
      </w:r>
      <w:r w:rsidR="0007595D">
        <w:t>9 </w:t>
      </w:r>
      <w:r>
        <w:t>r.</w:t>
      </w:r>
      <w:r w:rsidR="0007595D">
        <w:t xml:space="preserve"> o </w:t>
      </w:r>
      <w:r>
        <w:t>kształtowaniu wynagrodzeń</w:t>
      </w:r>
      <w:r w:rsidR="0007595D">
        <w:t xml:space="preserve"> w </w:t>
      </w:r>
      <w:r>
        <w:t>państwowej sferze budżetowej oraz</w:t>
      </w:r>
      <w:r w:rsidR="0007595D">
        <w:t xml:space="preserve"> o </w:t>
      </w:r>
      <w:r>
        <w:t>zmianie niektórych ustaw oraz ustawę</w:t>
      </w:r>
      <w:r w:rsidR="0007595D">
        <w:t xml:space="preserve"> z </w:t>
      </w:r>
      <w:r>
        <w:t>dnia 2</w:t>
      </w:r>
      <w:r w:rsidR="0007595D">
        <w:t>0 </w:t>
      </w:r>
      <w:r>
        <w:t>kwietnia 200</w:t>
      </w:r>
      <w:r w:rsidR="0007595D">
        <w:t>4 </w:t>
      </w:r>
      <w:r>
        <w:t>r.</w:t>
      </w:r>
      <w:r w:rsidR="0007595D">
        <w:t xml:space="preserve"> o </w:t>
      </w:r>
      <w:r>
        <w:t>promocji zatrudnienia</w:t>
      </w:r>
      <w:r w:rsidR="0007595D">
        <w:t xml:space="preserve"> i </w:t>
      </w:r>
      <w:r>
        <w:t>instytucjach rynku pracy.</w:t>
      </w:r>
    </w:p>
  </w:footnote>
  <w:footnote w:id="2">
    <w:p w:rsidR="00D16311" w:rsidRDefault="00D16311" w:rsidP="00D163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07595D">
        <w:t xml:space="preserve"> w Dz. U. z </w:t>
      </w:r>
      <w:r>
        <w:t>201</w:t>
      </w:r>
      <w:r w:rsidR="0007595D">
        <w:t>4 </w:t>
      </w:r>
      <w:r>
        <w:t>r.</w:t>
      </w:r>
      <w:r w:rsidR="0007595D">
        <w:t xml:space="preserve"> poz. </w:t>
      </w:r>
      <w:r>
        <w:t>119</w:t>
      </w:r>
      <w:r w:rsidR="0007595D">
        <w:t>8 oraz</w:t>
      </w:r>
      <w:r>
        <w:t xml:space="preserve"> z 2015 r.</w:t>
      </w:r>
      <w:r w:rsidR="0007595D">
        <w:t xml:space="preserve"> poz. </w:t>
      </w:r>
      <w:r>
        <w:t>357, 126</w:t>
      </w:r>
      <w:r w:rsidR="0007595D">
        <w:t>8 i </w:t>
      </w:r>
      <w:r>
        <w:t>1418.</w:t>
      </w:r>
    </w:p>
  </w:footnote>
  <w:footnote w:id="3">
    <w:p w:rsidR="00D16311" w:rsidRDefault="00D16311" w:rsidP="00D16311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07595D">
        <w:t xml:space="preserve"> w Dz. U. z </w:t>
      </w:r>
      <w:r>
        <w:t>201</w:t>
      </w:r>
      <w:r w:rsidR="0007595D">
        <w:t>2 </w:t>
      </w:r>
      <w:r>
        <w:t>r.</w:t>
      </w:r>
      <w:r w:rsidR="0007595D">
        <w:t xml:space="preserve"> poz. </w:t>
      </w:r>
      <w:r>
        <w:t>74</w:t>
      </w:r>
      <w:r w:rsidR="0007595D">
        <w:t>2 i </w:t>
      </w:r>
      <w:r>
        <w:t>1544, z 2013 r.</w:t>
      </w:r>
      <w:r w:rsidR="0007595D">
        <w:t xml:space="preserve"> poz. </w:t>
      </w:r>
      <w:r>
        <w:t>675, 829, 1005, 158</w:t>
      </w:r>
      <w:r w:rsidR="0007595D">
        <w:t>8 i </w:t>
      </w:r>
      <w:r>
        <w:t>1650,</w:t>
      </w:r>
      <w:r w:rsidR="0007595D">
        <w:t xml:space="preserve"> z </w:t>
      </w:r>
      <w:r>
        <w:t>201</w:t>
      </w:r>
      <w:r w:rsidR="0007595D">
        <w:t>4 </w:t>
      </w:r>
      <w:r>
        <w:t>r.</w:t>
      </w:r>
      <w:r w:rsidR="0007595D">
        <w:t xml:space="preserve"> poz. </w:t>
      </w:r>
      <w:r>
        <w:t>7, 768, 821, 1004, 114</w:t>
      </w:r>
      <w:r w:rsidR="0007595D">
        <w:t>6 i </w:t>
      </w:r>
      <w:r>
        <w:t>119</w:t>
      </w:r>
      <w:r w:rsidR="0007595D">
        <w:t>8 oraz z </w:t>
      </w:r>
      <w:r>
        <w:t>201</w:t>
      </w:r>
      <w:r w:rsidR="0007595D">
        <w:t>5 </w:t>
      </w:r>
      <w:r>
        <w:t>r.</w:t>
      </w:r>
      <w:r w:rsidR="0007595D">
        <w:t xml:space="preserve"> poz. </w:t>
      </w:r>
      <w:r>
        <w:t>357, 860, 1187, 1240, 1268, 176</w:t>
      </w:r>
      <w:r w:rsidR="0007595D">
        <w:t>7 i </w:t>
      </w:r>
      <w:r>
        <w:t>1923.</w:t>
      </w:r>
    </w:p>
  </w:footnote>
  <w:footnote w:id="4">
    <w:p w:rsidR="00D16311" w:rsidRDefault="00D16311" w:rsidP="00D163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 xml:space="preserve">) </w:t>
      </w:r>
      <w:r>
        <w:tab/>
        <w:t>Zmiany tekstu jednolitego wymienionej ustawy zostały ogłoszone</w:t>
      </w:r>
      <w:r w:rsidR="0007595D">
        <w:t xml:space="preserve"> w Dz. U. z </w:t>
      </w:r>
      <w:r>
        <w:t>201</w:t>
      </w:r>
      <w:r w:rsidR="0007595D">
        <w:t>4 </w:t>
      </w:r>
      <w:r>
        <w:t>r.</w:t>
      </w:r>
      <w:r w:rsidR="0007595D">
        <w:t xml:space="preserve"> poz. </w:t>
      </w:r>
      <w:r>
        <w:t>149</w:t>
      </w:r>
      <w:r w:rsidR="0007595D">
        <w:t>1 i </w:t>
      </w:r>
      <w:r>
        <w:t>187</w:t>
      </w:r>
      <w:r w:rsidR="0007595D">
        <w:t>7 oraz</w:t>
      </w:r>
      <w:r>
        <w:t xml:space="preserve"> z 201</w:t>
      </w:r>
      <w:r w:rsidR="0007595D">
        <w:t>5 </w:t>
      </w:r>
      <w:r>
        <w:t>r.</w:t>
      </w:r>
      <w:r w:rsidR="0007595D">
        <w:t xml:space="preserve"> poz. </w:t>
      </w:r>
      <w:r>
        <w:t>978, 1640, 189</w:t>
      </w:r>
      <w:r w:rsidR="0007595D">
        <w:t>3 i </w:t>
      </w:r>
      <w:r>
        <w:t>1991.</w:t>
      </w:r>
    </w:p>
  </w:footnote>
  <w:footnote w:id="5">
    <w:p w:rsidR="00D16311" w:rsidRDefault="00D16311" w:rsidP="00D163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07595D">
        <w:t xml:space="preserve"> w Dz. U. z </w:t>
      </w:r>
      <w:r>
        <w:t>201</w:t>
      </w:r>
      <w:r w:rsidR="0007595D">
        <w:t>5 </w:t>
      </w:r>
      <w:r>
        <w:t>r.</w:t>
      </w:r>
      <w:r w:rsidR="0007595D">
        <w:t xml:space="preserve"> poz. </w:t>
      </w:r>
      <w:r>
        <w:t>1633, 1893, 199</w:t>
      </w:r>
      <w:r w:rsidR="0007595D">
        <w:t>1 i </w:t>
      </w:r>
      <w:sdt>
        <w:sdtPr>
          <w:alias w:val="Numer pozycji"/>
          <w:tag w:val="Kategoria"/>
          <w:id w:val="1080643256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21581">
            <w:t>2199</w:t>
          </w:r>
        </w:sdtContent>
      </w:sdt>
      <w:r w:rsidR="0054450E">
        <w:t>.</w:t>
      </w:r>
      <w:bookmarkStart w:id="0" w:name="_GoBack"/>
      <w:bookmarkEnd w:id="0"/>
    </w:p>
  </w:footnote>
  <w:footnote w:id="6">
    <w:p w:rsidR="00D16311" w:rsidRDefault="00D16311" w:rsidP="00D163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07595D">
        <w:t xml:space="preserve"> w Dz. U. z </w:t>
      </w:r>
      <w:r>
        <w:t>201</w:t>
      </w:r>
      <w:r w:rsidR="0007595D">
        <w:t>5 </w:t>
      </w:r>
      <w:r>
        <w:t>r.</w:t>
      </w:r>
      <w:r w:rsidR="0007595D">
        <w:t xml:space="preserve"> poz. </w:t>
      </w:r>
      <w:r>
        <w:t>357, 1066, 1217, 1240, 1268, 1567, 1582, 1607, 1767, 1814, 183</w:t>
      </w:r>
      <w:r w:rsidR="0007595D">
        <w:t>0 i </w:t>
      </w:r>
      <w:sdt>
        <w:sdtPr>
          <w:alias w:val="Numer pozycji"/>
          <w:tag w:val="Kategoria"/>
          <w:id w:val="37560226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21581">
            <w:t>2199</w:t>
          </w:r>
        </w:sdtContent>
      </w:sdt>
      <w:r w:rsidR="0054450E">
        <w:t>.</w:t>
      </w:r>
    </w:p>
  </w:footnote>
  <w:footnote w:id="7">
    <w:p w:rsidR="00D16311" w:rsidRDefault="00D16311" w:rsidP="00D163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07595D">
        <w:t xml:space="preserve"> w Dz. U. z </w:t>
      </w:r>
      <w:r>
        <w:t>201</w:t>
      </w:r>
      <w:r w:rsidR="0007595D">
        <w:t>3 </w:t>
      </w:r>
      <w:r>
        <w:t>r.</w:t>
      </w:r>
      <w:r w:rsidR="0007595D">
        <w:t xml:space="preserve"> poz. </w:t>
      </w:r>
      <w:r>
        <w:t>93</w:t>
      </w:r>
      <w:r w:rsidR="0007595D">
        <w:t>8 i </w:t>
      </w:r>
      <w:r>
        <w:t>1646, z 2014 r.</w:t>
      </w:r>
      <w:r w:rsidR="0007595D">
        <w:t xml:space="preserve"> poz. </w:t>
      </w:r>
      <w:r>
        <w:t>379, 911, 1146, 162</w:t>
      </w:r>
      <w:r w:rsidR="0007595D">
        <w:t>6 i </w:t>
      </w:r>
      <w:r>
        <w:t>187</w:t>
      </w:r>
      <w:r w:rsidR="0007595D">
        <w:t>7 oraz z </w:t>
      </w:r>
      <w:r>
        <w:t>201</w:t>
      </w:r>
      <w:r w:rsidR="0007595D">
        <w:t>5 </w:t>
      </w:r>
      <w:r>
        <w:t>r.</w:t>
      </w:r>
      <w:r w:rsidR="0007595D">
        <w:t xml:space="preserve"> poz. </w:t>
      </w:r>
      <w:r>
        <w:t>238, 532, 1045, 1117, 1130, 1189, 1190, 1269, 1358, 1513, 1830, 185</w:t>
      </w:r>
      <w:r w:rsidR="0007595D">
        <w:t>4</w:t>
      </w:r>
      <w:r w:rsidR="00B04AB6">
        <w:t>,</w:t>
      </w:r>
      <w:r w:rsidR="0007595D">
        <w:t xml:space="preserve"> </w:t>
      </w:r>
      <w:r>
        <w:t>1890</w:t>
      </w:r>
      <w:r w:rsidR="00B04AB6">
        <w:t xml:space="preserve"> i 2150</w:t>
      </w:r>
      <w:r>
        <w:t xml:space="preserve">. </w:t>
      </w:r>
    </w:p>
  </w:footnote>
  <w:footnote w:id="8">
    <w:p w:rsidR="00D16311" w:rsidRDefault="00D16311" w:rsidP="00D163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07595D">
        <w:t xml:space="preserve"> w Dz. U. z </w:t>
      </w:r>
      <w:r>
        <w:t>201</w:t>
      </w:r>
      <w:r w:rsidR="0007595D">
        <w:t>3 </w:t>
      </w:r>
      <w:r>
        <w:t>r.</w:t>
      </w:r>
      <w:r w:rsidR="0007595D">
        <w:t xml:space="preserve"> poz. </w:t>
      </w:r>
      <w:r>
        <w:t>1238,</w:t>
      </w:r>
      <w:r w:rsidR="0007595D">
        <w:t xml:space="preserve"> z </w:t>
      </w:r>
      <w:r>
        <w:t>201</w:t>
      </w:r>
      <w:r w:rsidR="0007595D">
        <w:t>4 </w:t>
      </w:r>
      <w:r>
        <w:t>r.</w:t>
      </w:r>
      <w:r w:rsidR="0007595D">
        <w:t xml:space="preserve"> poz. </w:t>
      </w:r>
      <w:r>
        <w:t>40, 47, 457, 822, 1101, 1146, 132</w:t>
      </w:r>
      <w:r w:rsidR="0007595D">
        <w:t>2 i </w:t>
      </w:r>
      <w:r>
        <w:t>166</w:t>
      </w:r>
      <w:r w:rsidR="0007595D">
        <w:t>2 oraz z </w:t>
      </w:r>
      <w:r>
        <w:t>201</w:t>
      </w:r>
      <w:r w:rsidR="0007595D">
        <w:t>5 </w:t>
      </w:r>
      <w:r>
        <w:t>r.</w:t>
      </w:r>
      <w:r w:rsidR="0007595D">
        <w:t xml:space="preserve"> poz. </w:t>
      </w:r>
      <w:r>
        <w:t>122, 151, 277, 478, 774, 881, 933, 1045, 1223, 1434, 1593, 168</w:t>
      </w:r>
      <w:r w:rsidR="0007595D">
        <w:t>8 i </w:t>
      </w:r>
      <w:r>
        <w:t>1936.</w:t>
      </w:r>
    </w:p>
  </w:footnote>
  <w:footnote w:id="9">
    <w:p w:rsidR="00D16311" w:rsidRDefault="00D16311" w:rsidP="00D163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07595D">
        <w:t xml:space="preserve"> w Dz. U. z </w:t>
      </w:r>
      <w:r>
        <w:t>201</w:t>
      </w:r>
      <w:r w:rsidR="0007595D">
        <w:t>5 </w:t>
      </w:r>
      <w:r>
        <w:t>r.</w:t>
      </w:r>
      <w:r w:rsidR="0007595D">
        <w:t xml:space="preserve"> poz. </w:t>
      </w:r>
      <w:r>
        <w:t>789, 1045, 1293, 168</w:t>
      </w:r>
      <w:r w:rsidR="0007595D">
        <w:t>5 i </w:t>
      </w:r>
      <w:r>
        <w:t>1890.</w:t>
      </w:r>
    </w:p>
  </w:footnote>
  <w:footnote w:id="10">
    <w:p w:rsidR="00B04AB6" w:rsidRPr="00EF0065" w:rsidRDefault="00B04AB6" w:rsidP="00EF006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F0065">
        <w:t xml:space="preserve">Zmiany tekstu jednolitego wymienionej ustawy zostały ogłoszone w Dz. U. z 2015 r. poz. </w:t>
      </w:r>
      <w:r w:rsidRPr="00DB13F9">
        <w:t>1633, 1893</w:t>
      </w:r>
      <w:r>
        <w:t xml:space="preserve"> i </w:t>
      </w:r>
      <w:r w:rsidRPr="00DB13F9">
        <w:t>1991</w:t>
      </w:r>
      <w:r w:rsidRPr="00EF0065">
        <w:t>.</w:t>
      </w:r>
    </w:p>
  </w:footnote>
  <w:footnote w:id="11">
    <w:p w:rsidR="00D16311" w:rsidRDefault="00D16311" w:rsidP="00D1631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07595D">
        <w:t xml:space="preserve"> w Dz. U. z </w:t>
      </w:r>
      <w:r>
        <w:t>201</w:t>
      </w:r>
      <w:r w:rsidR="0007595D">
        <w:t>5 </w:t>
      </w:r>
      <w:r>
        <w:t>r.</w:t>
      </w:r>
      <w:r w:rsidR="0007595D">
        <w:t xml:space="preserve"> poz. </w:t>
      </w:r>
      <w:r>
        <w:t>357, 1066, 1217, 1240, 1268, 1567, 1582, 1607, 1767, 181</w:t>
      </w:r>
      <w:r w:rsidR="0007595D">
        <w:t>4 i </w:t>
      </w:r>
      <w:r>
        <w:t>1830.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23324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21581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54450E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21581">
          <w:t>2199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923324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21581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59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4C80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3549B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50E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324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581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2C07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4AB6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013A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311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6B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1631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1631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1631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1631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1631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16311"/>
    <w:pPr>
      <w:ind w:left="1420" w:hanging="360"/>
    </w:pPr>
  </w:style>
  <w:style w:type="character" w:styleId="Odwoanieprzypisudolnego">
    <w:name w:val="footnote reference"/>
    <w:uiPriority w:val="99"/>
    <w:rsid w:val="00D1631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D1631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D1631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D1631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1631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1631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1631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1631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1631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D1631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1631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1631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1631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1631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1631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1631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1631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31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1631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1631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1631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1631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1631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1631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1631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1631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1631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1631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1631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1631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16311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1631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1631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1631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1631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1631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1631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1631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1631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1631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1631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1631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1631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1631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1631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1631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1631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1631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1631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1631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1631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1631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1631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1631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1631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1631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1631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1631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1631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1631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1631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1631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1631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1631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1631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1631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1631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1631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1631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1631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1631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1631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1631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1631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1631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1631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1631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1631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1631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1631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1631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1631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16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1631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16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1631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1631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1631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16311"/>
    <w:pPr>
      <w:ind w:left="3020"/>
    </w:pPr>
  </w:style>
  <w:style w:type="paragraph" w:customStyle="1" w:styleId="ODNONIKtreodnonika">
    <w:name w:val="ODNOŚNIK – treść odnośnika"/>
    <w:uiPriority w:val="19"/>
    <w:qFormat/>
    <w:rsid w:val="00D1631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1631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1631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1631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1631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1631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1631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1631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1631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1631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1631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1631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1631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1631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1631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1631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1631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1631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1631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1631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1631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D1631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1631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1631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1631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1631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1631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1631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1631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1631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1631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1631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1631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1631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1631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1631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1631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1631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1631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1631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1631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1631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1631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1631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1631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1631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1631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1631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1631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1631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1631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1631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1631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1631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1631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D1631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D1631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D1631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D1631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D1631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D1631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D1631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D1631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1631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1631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1631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1631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1631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1631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1631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1631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1631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16311"/>
  </w:style>
  <w:style w:type="paragraph" w:customStyle="1" w:styleId="TEKSTZacznikido">
    <w:name w:val="TEKST&quot;Załącznik(i) do ...&quot;"/>
    <w:uiPriority w:val="28"/>
    <w:qFormat/>
    <w:rsid w:val="00D1631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1631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1631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1631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1631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1631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1631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1631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1631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1631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1631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1631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1631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1631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1631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1631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1631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1631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1631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1631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1631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1631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1631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1631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1631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1631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1631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1631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1631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1631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1631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1631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1631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1631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1631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1631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1631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1631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1631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1631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1631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1631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1631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1631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1631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1631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1631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1631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1631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1631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1631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1631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1631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1631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1631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1631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1631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1631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1631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1631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1631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1631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1631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D1631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D1631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D1631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1631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1631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1631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1631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1631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1631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1631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1631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1631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1631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1631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1631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1631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1631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1631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1631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1631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1631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1631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1631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1631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16311"/>
    <w:pPr>
      <w:ind w:left="1900"/>
    </w:pPr>
  </w:style>
  <w:style w:type="paragraph" w:customStyle="1" w:styleId="Pozycjaaktu">
    <w:name w:val="Pozycja aktu"/>
    <w:basedOn w:val="PozycjaaktuTJ"/>
    <w:qFormat/>
    <w:rsid w:val="00D16311"/>
    <w:pPr>
      <w:ind w:left="0"/>
    </w:pPr>
  </w:style>
  <w:style w:type="paragraph" w:customStyle="1" w:styleId="Dataogoszeniaaktu">
    <w:name w:val="Data ogłoszenia aktu"/>
    <w:basedOn w:val="DataogoszeniaaktuTJ"/>
    <w:qFormat/>
    <w:rsid w:val="00D16311"/>
    <w:pPr>
      <w:ind w:left="0"/>
    </w:pPr>
  </w:style>
  <w:style w:type="paragraph" w:customStyle="1" w:styleId="Sygnatura">
    <w:name w:val="Sygnatura"/>
    <w:basedOn w:val="Nagwek"/>
    <w:semiHidden/>
    <w:qFormat/>
    <w:rsid w:val="00D1631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1631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1631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1631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1631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D1631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D1631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D1631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D1631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D1631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D16311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D16311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16311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16311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16311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D16311"/>
    <w:pPr>
      <w:ind w:left="1420" w:hanging="360"/>
    </w:pPr>
  </w:style>
  <w:style w:type="character" w:styleId="Odwoanieprzypisudolnego">
    <w:name w:val="footnote reference"/>
    <w:uiPriority w:val="99"/>
    <w:rsid w:val="00D1631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D16311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D1631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D16311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16311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16311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16311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16311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D16311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D16311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D16311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16311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16311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1631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16311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16311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16311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311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D16311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16311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16311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16311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16311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16311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16311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16311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16311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16311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16311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16311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16311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16311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16311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16311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D16311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D16311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16311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16311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D16311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16311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16311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16311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D16311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16311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16311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16311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16311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16311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D16311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16311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D16311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16311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16311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16311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16311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16311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16311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16311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16311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D16311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16311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16311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D16311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16311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16311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16311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16311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16311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16311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16311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1631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16311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16311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16311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16311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16311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16311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16311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16311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16311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16311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16311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D16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16311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16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16311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D16311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16311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16311"/>
    <w:pPr>
      <w:ind w:left="3020"/>
    </w:pPr>
  </w:style>
  <w:style w:type="paragraph" w:customStyle="1" w:styleId="ODNONIKtreodnonika">
    <w:name w:val="ODNOŚNIK – treść odnośnika"/>
    <w:uiPriority w:val="19"/>
    <w:qFormat/>
    <w:rsid w:val="00D16311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16311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16311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16311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16311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16311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16311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16311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16311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16311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16311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16311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16311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16311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16311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16311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16311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1631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16311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16311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16311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D16311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16311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1631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1631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16311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1631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1631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16311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16311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16311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16311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16311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16311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16311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1631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16311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16311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16311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16311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16311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16311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16311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16311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16311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16311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16311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D16311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16311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16311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16311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16311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16311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16311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16311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D16311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D16311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D16311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D16311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D16311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D16311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D16311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D16311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16311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16311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16311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16311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16311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16311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16311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D16311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16311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16311"/>
  </w:style>
  <w:style w:type="paragraph" w:customStyle="1" w:styleId="TEKSTZacznikido">
    <w:name w:val="TEKST&quot;Załącznik(i) do ...&quot;"/>
    <w:uiPriority w:val="28"/>
    <w:qFormat/>
    <w:rsid w:val="00D16311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16311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16311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D16311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D16311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D1631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D1631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D16311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D16311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D16311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D16311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16311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16311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16311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16311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16311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16311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16311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16311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16311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D16311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16311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16311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16311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16311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16311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16311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16311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16311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16311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16311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16311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16311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16311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16311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16311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16311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16311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16311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16311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16311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16311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16311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16311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16311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D16311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16311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16311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16311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16311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16311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16311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16311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1631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16311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16311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16311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16311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1631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1631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D16311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D16311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D16311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D16311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D1631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D16311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16311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D16311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D16311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D16311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16311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16311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D16311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D1631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16311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D16311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D1631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16311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16311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D16311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D16311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16311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D16311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16311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D16311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16311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D16311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16311"/>
    <w:pPr>
      <w:ind w:left="1900"/>
    </w:pPr>
  </w:style>
  <w:style w:type="paragraph" w:customStyle="1" w:styleId="Pozycjaaktu">
    <w:name w:val="Pozycja aktu"/>
    <w:basedOn w:val="PozycjaaktuTJ"/>
    <w:qFormat/>
    <w:rsid w:val="00D16311"/>
    <w:pPr>
      <w:ind w:left="0"/>
    </w:pPr>
  </w:style>
  <w:style w:type="paragraph" w:customStyle="1" w:styleId="Dataogoszeniaaktu">
    <w:name w:val="Data ogłoszenia aktu"/>
    <w:basedOn w:val="DataogoszeniaaktuTJ"/>
    <w:qFormat/>
    <w:rsid w:val="00D16311"/>
    <w:pPr>
      <w:ind w:left="0"/>
    </w:pPr>
  </w:style>
  <w:style w:type="paragraph" w:customStyle="1" w:styleId="Sygnatura">
    <w:name w:val="Sygnatura"/>
    <w:basedOn w:val="Nagwek"/>
    <w:semiHidden/>
    <w:qFormat/>
    <w:rsid w:val="00D16311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16311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16311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16311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16311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D16311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D16311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D16311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D16311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D16311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8A1B9D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953CC195B614DD6A0FCB37A3F8C6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A34B18-E56B-4262-A57D-6D2A23F15482}"/>
      </w:docPartPr>
      <w:docPartBody>
        <w:p w:rsidR="00C60124" w:rsidRDefault="00597FD3" w:rsidP="00597FD3">
          <w:pPr>
            <w:pStyle w:val="3953CC195B614DD6A0FCB37A3F8C659E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56B23"/>
    <w:rsid w:val="001D2CC8"/>
    <w:rsid w:val="0039678A"/>
    <w:rsid w:val="004657AB"/>
    <w:rsid w:val="0050306F"/>
    <w:rsid w:val="00594E8B"/>
    <w:rsid w:val="00597FD3"/>
    <w:rsid w:val="006E10A2"/>
    <w:rsid w:val="007C0BE5"/>
    <w:rsid w:val="007F3897"/>
    <w:rsid w:val="00891129"/>
    <w:rsid w:val="008A1B9D"/>
    <w:rsid w:val="00AE5E85"/>
    <w:rsid w:val="00C2430A"/>
    <w:rsid w:val="00C60124"/>
    <w:rsid w:val="00F022AE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7FD3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3953CC195B614DD6A0FCB37A3F8C659E">
    <w:name w:val="3953CC195B614DD6A0FCB37A3F8C659E"/>
    <w:rsid w:val="00597FD3"/>
  </w:style>
  <w:style w:type="paragraph" w:customStyle="1" w:styleId="053AB52B29144267BD6FA5E16BE6EEAE">
    <w:name w:val="053AB52B29144267BD6FA5E16BE6EEAE"/>
    <w:rsid w:val="00597FD3"/>
  </w:style>
  <w:style w:type="paragraph" w:customStyle="1" w:styleId="76CD9F2A507641B29ACEC82267E7373D">
    <w:name w:val="76CD9F2A507641B29ACEC82267E7373D"/>
    <w:rsid w:val="00597FD3"/>
  </w:style>
  <w:style w:type="paragraph" w:customStyle="1" w:styleId="5A3C5C8AB08D490989FA52098F40BC19">
    <w:name w:val="5A3C5C8AB08D490989FA52098F40BC19"/>
    <w:rsid w:val="00597F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7FD3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3953CC195B614DD6A0FCB37A3F8C659E">
    <w:name w:val="3953CC195B614DD6A0FCB37A3F8C659E"/>
    <w:rsid w:val="00597FD3"/>
  </w:style>
  <w:style w:type="paragraph" w:customStyle="1" w:styleId="053AB52B29144267BD6FA5E16BE6EEAE">
    <w:name w:val="053AB52B29144267BD6FA5E16BE6EEAE"/>
    <w:rsid w:val="00597FD3"/>
  </w:style>
  <w:style w:type="paragraph" w:customStyle="1" w:styleId="76CD9F2A507641B29ACEC82267E7373D">
    <w:name w:val="76CD9F2A507641B29ACEC82267E7373D"/>
    <w:rsid w:val="00597FD3"/>
  </w:style>
  <w:style w:type="paragraph" w:customStyle="1" w:styleId="5A3C5C8AB08D490989FA52098F40BC19">
    <w:name w:val="5A3C5C8AB08D490989FA52098F40BC19"/>
    <w:rsid w:val="00597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F4F18C-8DD2-4242-A14B-F4752E71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4</Pages>
  <Words>1897</Words>
  <Characters>11382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3</cp:revision>
  <cp:lastPrinted>2015-08-10T08:12:00Z</cp:lastPrinted>
  <dcterms:created xsi:type="dcterms:W3CDTF">2015-12-28T10:31:00Z</dcterms:created>
  <dcterms:modified xsi:type="dcterms:W3CDTF">2015-12-28T10:48:00Z</dcterms:modified>
  <cp:category>2199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