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sdt>
        <w:sdtPr>
          <w:alias w:val="Data ogłoszenia"/>
          <w:tag w:val="Data ogłoszenia"/>
          <w:id w:val="894626149"/>
          <w:placeholder>
            <w:docPart w:val="0385CF9E49154FA88934697C293B10F9"/>
          </w:placeholder>
          <w:date w:fullDate="2015-12-30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973C96">
            <w:t>30 grudnia 2015</w:t>
          </w:r>
        </w:sdtContent>
      </w:sdt>
      <w:r w:rsidR="0094511B">
        <w:t xml:space="preserve"> r.</w:t>
      </w:r>
    </w:p>
    <w:p w:rsidR="001D16F3" w:rsidRPr="001D16F3" w:rsidRDefault="001D16F3" w:rsidP="00270B2A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973C96">
            <w:t>2295</w:t>
          </w:r>
        </w:sdtContent>
      </w:sdt>
    </w:p>
    <w:p w:rsidR="00ED66AB" w:rsidRPr="008C12BD" w:rsidRDefault="00ED66AB" w:rsidP="00ED66AB">
      <w:pPr>
        <w:pStyle w:val="OZNRODZAKTUtznustawalubrozporzdzenieiorganwydajcy"/>
      </w:pPr>
      <w:r w:rsidRPr="008C12BD">
        <w:t>ustawa</w:t>
      </w:r>
      <w:bookmarkStart w:id="0" w:name="_GoBack"/>
      <w:bookmarkEnd w:id="0"/>
    </w:p>
    <w:p w:rsidR="00ED66AB" w:rsidRPr="008C12BD" w:rsidRDefault="00ED66AB" w:rsidP="00ED66AB">
      <w:pPr>
        <w:pStyle w:val="DATAAKTUdatauchwalenialubwydaniaaktu"/>
      </w:pPr>
      <w:r w:rsidRPr="008C12BD">
        <w:t>z</w:t>
      </w:r>
      <w:r>
        <w:t xml:space="preserve"> </w:t>
      </w:r>
      <w:r w:rsidRPr="008C12BD">
        <w:t>dnia</w:t>
      </w:r>
      <w:r>
        <w:t xml:space="preserve"> 1</w:t>
      </w:r>
      <w:r w:rsidR="00270B2A">
        <w:t>6 </w:t>
      </w:r>
      <w:r>
        <w:t xml:space="preserve">grudnia </w:t>
      </w:r>
      <w:r w:rsidRPr="008C12BD">
        <w:t>201</w:t>
      </w:r>
      <w:r w:rsidR="00270B2A" w:rsidRPr="008C12BD">
        <w:t>5</w:t>
      </w:r>
      <w:r w:rsidR="00270B2A">
        <w:t> </w:t>
      </w:r>
      <w:r w:rsidRPr="008C12BD">
        <w:t>r.</w:t>
      </w:r>
    </w:p>
    <w:p w:rsidR="00ED66AB" w:rsidRPr="008C12BD" w:rsidRDefault="00ED66AB" w:rsidP="00270B2A">
      <w:pPr>
        <w:pStyle w:val="TYTUAKTUprzedmiotregulacjiustawylubrozporzdzenia"/>
      </w:pPr>
      <w:r w:rsidRPr="008C12BD">
        <w:t>o</w:t>
      </w:r>
      <w:r>
        <w:t xml:space="preserve"> </w:t>
      </w:r>
      <w:r w:rsidRPr="008C12BD">
        <w:t>zmianie</w:t>
      </w:r>
      <w:r>
        <w:t xml:space="preserve"> </w:t>
      </w:r>
      <w:r w:rsidRPr="008C12BD">
        <w:t>ustawy</w:t>
      </w:r>
      <w:r>
        <w:t xml:space="preserve"> </w:t>
      </w:r>
      <w:r w:rsidRPr="008C12BD">
        <w:t>–</w:t>
      </w:r>
      <w:r>
        <w:t xml:space="preserve"> </w:t>
      </w:r>
      <w:r w:rsidRPr="008C12BD">
        <w:t>Prawo</w:t>
      </w:r>
      <w:r>
        <w:t xml:space="preserve"> </w:t>
      </w:r>
      <w:r w:rsidRPr="008C12BD">
        <w:t>wodne</w:t>
      </w:r>
      <w:r>
        <w:t xml:space="preserve"> oraz ustawy</w:t>
      </w:r>
      <w:r w:rsidR="00270B2A">
        <w:t xml:space="preserve"> </w:t>
      </w:r>
      <w:r w:rsidR="00270B2A" w:rsidRPr="00F27274">
        <w:t>o</w:t>
      </w:r>
      <w:r w:rsidR="00270B2A">
        <w:t> </w:t>
      </w:r>
      <w:r w:rsidRPr="00F27274">
        <w:t>zmianie</w:t>
      </w:r>
      <w:r>
        <w:t xml:space="preserve"> </w:t>
      </w:r>
      <w:r w:rsidRPr="00F27274">
        <w:t>ustawy</w:t>
      </w:r>
      <w:r>
        <w:t xml:space="preserve"> – </w:t>
      </w:r>
      <w:r w:rsidRPr="00F27274">
        <w:t>Prawo</w:t>
      </w:r>
      <w:r>
        <w:t xml:space="preserve"> </w:t>
      </w:r>
      <w:r w:rsidRPr="00F27274">
        <w:t>wod</w:t>
      </w:r>
      <w:r>
        <w:t>ne oraz niektórych innych ustaw</w:t>
      </w:r>
      <w:r w:rsidRPr="008C12BD">
        <w:rPr>
          <w:rStyle w:val="IGPindeksgrnyipogrubienie"/>
        </w:rPr>
        <w:footnoteReference w:id="1"/>
      </w:r>
      <w:r w:rsidRPr="008C12BD">
        <w:rPr>
          <w:rStyle w:val="IGPindeksgrnyipogrubienie"/>
        </w:rPr>
        <w:t>)</w:t>
      </w:r>
    </w:p>
    <w:p w:rsidR="00ED66AB" w:rsidRPr="00ED66AB" w:rsidRDefault="00ED66AB" w:rsidP="00270B2A">
      <w:pPr>
        <w:pStyle w:val="ARTartustawynprozporzdzenia"/>
        <w:keepNext/>
      </w:pPr>
      <w:r w:rsidRPr="00270B2A">
        <w:rPr>
          <w:rStyle w:val="Ppogrubienie"/>
        </w:rPr>
        <w:t>Art.</w:t>
      </w:r>
      <w:r w:rsidR="00270B2A" w:rsidRPr="00270B2A">
        <w:rPr>
          <w:rStyle w:val="Ppogrubienie"/>
        </w:rPr>
        <w:t> </w:t>
      </w:r>
      <w:r w:rsidRPr="00270B2A">
        <w:rPr>
          <w:rStyle w:val="Ppogrubienie"/>
        </w:rPr>
        <w:t>1.</w:t>
      </w:r>
      <w:r w:rsidR="00270B2A">
        <w:t> </w:t>
      </w:r>
      <w:r w:rsidR="00270B2A" w:rsidRPr="00ED66AB">
        <w:t>W</w:t>
      </w:r>
      <w:r w:rsidR="00270B2A">
        <w:t> </w:t>
      </w:r>
      <w:r w:rsidRPr="00ED66AB">
        <w:t>ustawie</w:t>
      </w:r>
      <w:r w:rsidR="00270B2A" w:rsidRPr="00ED66AB">
        <w:t xml:space="preserve"> z</w:t>
      </w:r>
      <w:r w:rsidR="00270B2A">
        <w:t> </w:t>
      </w:r>
      <w:r w:rsidRPr="00ED66AB">
        <w:t>dnia 1</w:t>
      </w:r>
      <w:r w:rsidR="00270B2A" w:rsidRPr="00ED66AB">
        <w:t>8</w:t>
      </w:r>
      <w:r w:rsidR="00270B2A">
        <w:t> </w:t>
      </w:r>
      <w:r w:rsidRPr="00ED66AB">
        <w:t>lipca 200</w:t>
      </w:r>
      <w:r w:rsidR="00270B2A" w:rsidRPr="00ED66AB">
        <w:t>1</w:t>
      </w:r>
      <w:r w:rsidR="00270B2A">
        <w:t> </w:t>
      </w:r>
      <w:r w:rsidRPr="00ED66AB">
        <w:t>r. – Prawo wodne (</w:t>
      </w:r>
      <w:r w:rsidR="00270B2A">
        <w:t>Dz. U.</w:t>
      </w:r>
      <w:r w:rsidR="00270B2A" w:rsidRPr="00ED66AB">
        <w:t xml:space="preserve"> z</w:t>
      </w:r>
      <w:r w:rsidR="00270B2A">
        <w:t> </w:t>
      </w:r>
      <w:r w:rsidRPr="00ED66AB">
        <w:t>201</w:t>
      </w:r>
      <w:r w:rsidR="00270B2A" w:rsidRPr="00ED66AB">
        <w:t>5</w:t>
      </w:r>
      <w:r w:rsidR="00270B2A">
        <w:t> </w:t>
      </w:r>
      <w:r w:rsidRPr="00ED66AB">
        <w:t>r.</w:t>
      </w:r>
      <w:r w:rsidR="00270B2A">
        <w:t xml:space="preserve"> poz. </w:t>
      </w:r>
      <w:r w:rsidRPr="00ED66AB">
        <w:t>469, 159</w:t>
      </w:r>
      <w:r w:rsidR="00270B2A" w:rsidRPr="00ED66AB">
        <w:t>0</w:t>
      </w:r>
      <w:r w:rsidR="00270B2A">
        <w:t xml:space="preserve"> i </w:t>
      </w:r>
      <w:r w:rsidRPr="00ED66AB">
        <w:t>1642) wprowadza się n</w:t>
      </w:r>
      <w:r w:rsidRPr="00ED66AB">
        <w:t>a</w:t>
      </w:r>
      <w:r w:rsidRPr="00ED66AB">
        <w:t>stępujące zmiany:</w:t>
      </w:r>
    </w:p>
    <w:p w:rsidR="00ED66AB" w:rsidRPr="00ED66AB" w:rsidRDefault="00ED66AB" w:rsidP="00270B2A">
      <w:pPr>
        <w:pStyle w:val="PKTpunkt"/>
        <w:keepNext/>
      </w:pPr>
      <w:r w:rsidRPr="008C12BD">
        <w:t>1)</w:t>
      </w:r>
      <w:r w:rsidRPr="008C12BD">
        <w:tab/>
        <w:t>w</w:t>
      </w:r>
      <w:r w:rsidR="00270B2A">
        <w:t xml:space="preserve"> art. </w:t>
      </w:r>
      <w:r w:rsidRPr="00ED66AB">
        <w:t>9:</w:t>
      </w:r>
    </w:p>
    <w:p w:rsidR="00ED66AB" w:rsidRPr="00ED66AB" w:rsidRDefault="00ED66AB" w:rsidP="00270B2A">
      <w:pPr>
        <w:pStyle w:val="LITlitera"/>
        <w:keepNext/>
      </w:pPr>
      <w:r w:rsidRPr="008C12BD">
        <w:t>a)</w:t>
      </w:r>
      <w:r w:rsidRPr="008C12BD">
        <w:tab/>
        <w:t>po</w:t>
      </w:r>
      <w:r w:rsidR="00270B2A">
        <w:t xml:space="preserve"> pkt </w:t>
      </w:r>
      <w:r w:rsidRPr="00ED66AB">
        <w:t>5bb dodaje się</w:t>
      </w:r>
      <w:r w:rsidR="00270B2A">
        <w:t xml:space="preserve"> pkt </w:t>
      </w:r>
      <w:r w:rsidRPr="00ED66AB">
        <w:t>5bc</w:t>
      </w:r>
      <w:r w:rsidR="00270B2A" w:rsidRPr="00ED66AB">
        <w:t xml:space="preserve"> i</w:t>
      </w:r>
      <w:r w:rsidR="00270B2A">
        <w:t> </w:t>
      </w:r>
      <w:r w:rsidRPr="00ED66AB">
        <w:t>5bd</w:t>
      </w:r>
      <w:r w:rsidR="00270B2A" w:rsidRPr="00ED66AB">
        <w:t xml:space="preserve"> w</w:t>
      </w:r>
      <w:r w:rsidR="00270B2A">
        <w:t> </w:t>
      </w:r>
      <w:r w:rsidRPr="00ED66AB">
        <w:t>brzmieniu:</w:t>
      </w:r>
    </w:p>
    <w:p w:rsidR="00ED66AB" w:rsidRPr="008C12BD" w:rsidRDefault="00270B2A" w:rsidP="00ED66AB">
      <w:pPr>
        <w:pStyle w:val="ZLITPKTzmpktliter"/>
      </w:pPr>
      <w:r>
        <w:t>„</w:t>
      </w:r>
      <w:r w:rsidR="00ED66AB" w:rsidRPr="008C12BD">
        <w:t>5bc)</w:t>
      </w:r>
      <w:r w:rsidR="00ED66AB">
        <w:tab/>
      </w:r>
      <w:r w:rsidR="00ED66AB" w:rsidRPr="008C12BD">
        <w:t>liście</w:t>
      </w:r>
      <w:r w:rsidR="00ED66AB">
        <w:t xml:space="preserve"> </w:t>
      </w:r>
      <w:r w:rsidR="00ED66AB" w:rsidRPr="008C12BD">
        <w:t>obserwacyjnej</w:t>
      </w:r>
      <w:r w:rsidR="00ED66AB">
        <w:t xml:space="preserve"> </w:t>
      </w:r>
      <w:r w:rsidR="00ED66AB" w:rsidRPr="008C12BD">
        <w:t>–</w:t>
      </w:r>
      <w:r w:rsidR="00ED66AB">
        <w:t xml:space="preserve"> </w:t>
      </w:r>
      <w:r w:rsidR="00ED66AB" w:rsidRPr="008C12BD">
        <w:t>rozumie</w:t>
      </w:r>
      <w:r w:rsidR="00ED66AB">
        <w:t xml:space="preserve"> </w:t>
      </w:r>
      <w:r w:rsidR="00ED66AB" w:rsidRPr="008C12BD">
        <w:t>się</w:t>
      </w:r>
      <w:r w:rsidR="00ED66AB">
        <w:t xml:space="preserve"> </w:t>
      </w:r>
      <w:r w:rsidR="00ED66AB" w:rsidRPr="008C12BD">
        <w:t>przez</w:t>
      </w:r>
      <w:r w:rsidR="00ED66AB">
        <w:t xml:space="preserve"> </w:t>
      </w:r>
      <w:r w:rsidR="00ED66AB" w:rsidRPr="008C12BD">
        <w:t>to,</w:t>
      </w:r>
      <w:r w:rsidR="00ED66AB">
        <w:t xml:space="preserve"> </w:t>
      </w:r>
      <w:r w:rsidR="00ED66AB" w:rsidRPr="008C12BD">
        <w:t>sporządzaną</w:t>
      </w:r>
      <w:r w:rsidR="00ED66AB">
        <w:t xml:space="preserve"> </w:t>
      </w:r>
      <w:r w:rsidR="00ED66AB" w:rsidRPr="008C12BD">
        <w:t>przez</w:t>
      </w:r>
      <w:r w:rsidR="00ED66AB">
        <w:t xml:space="preserve"> </w:t>
      </w:r>
      <w:r w:rsidR="00ED66AB" w:rsidRPr="008C12BD">
        <w:t>Komisję</w:t>
      </w:r>
      <w:r w:rsidR="00ED66AB">
        <w:t xml:space="preserve"> </w:t>
      </w:r>
      <w:r w:rsidR="00ED66AB" w:rsidRPr="008C12BD">
        <w:t>Europejską,</w:t>
      </w:r>
      <w:r w:rsidR="00ED66AB">
        <w:t xml:space="preserve"> </w:t>
      </w:r>
      <w:r w:rsidR="00ED66AB" w:rsidRPr="008C12BD">
        <w:t>listę</w:t>
      </w:r>
      <w:r w:rsidR="00ED66AB">
        <w:t xml:space="preserve"> </w:t>
      </w:r>
      <w:r w:rsidR="00ED66AB" w:rsidRPr="008C12BD">
        <w:t>zawierającą</w:t>
      </w:r>
      <w:r w:rsidR="00ED66AB">
        <w:t xml:space="preserve"> </w:t>
      </w:r>
      <w:r w:rsidR="00ED66AB" w:rsidRPr="008C12BD">
        <w:t>w</w:t>
      </w:r>
      <w:r w:rsidR="00ED66AB" w:rsidRPr="008C12BD">
        <w:t>y</w:t>
      </w:r>
      <w:r w:rsidR="00ED66AB" w:rsidRPr="008C12BD">
        <w:t>kaz</w:t>
      </w:r>
      <w:r w:rsidR="00ED66AB">
        <w:t xml:space="preserve"> </w:t>
      </w:r>
      <w:r w:rsidR="00ED66AB" w:rsidRPr="008C12BD">
        <w:t>substancji</w:t>
      </w:r>
      <w:r w:rsidR="00ED66AB">
        <w:t xml:space="preserve"> </w:t>
      </w:r>
      <w:r w:rsidR="00ED66AB" w:rsidRPr="008C12BD">
        <w:t>lub</w:t>
      </w:r>
      <w:r w:rsidR="00ED66AB">
        <w:t xml:space="preserve"> </w:t>
      </w:r>
      <w:r w:rsidR="00ED66AB" w:rsidRPr="008C12BD">
        <w:t>grup</w:t>
      </w:r>
      <w:r w:rsidR="00ED66AB">
        <w:t xml:space="preserve"> </w:t>
      </w:r>
      <w:r w:rsidR="00ED66AB" w:rsidRPr="008C12BD">
        <w:t>substancji</w:t>
      </w:r>
      <w:r w:rsidR="00ED66AB">
        <w:t xml:space="preserve"> </w:t>
      </w:r>
      <w:r w:rsidR="00ED66AB" w:rsidRPr="008C12BD">
        <w:t>szczególnie</w:t>
      </w:r>
      <w:r w:rsidR="00ED66AB">
        <w:t xml:space="preserve"> </w:t>
      </w:r>
      <w:r w:rsidR="00ED66AB" w:rsidRPr="008C12BD">
        <w:t>szkodliwych</w:t>
      </w:r>
      <w:r w:rsidR="00ED66AB">
        <w:t xml:space="preserve"> </w:t>
      </w:r>
      <w:r w:rsidR="00ED66AB" w:rsidRPr="008C12BD">
        <w:t>dla</w:t>
      </w:r>
      <w:r w:rsidR="00ED66AB">
        <w:t xml:space="preserve"> </w:t>
      </w:r>
      <w:r w:rsidR="00ED66AB" w:rsidRPr="008C12BD">
        <w:t>środowiska</w:t>
      </w:r>
      <w:r w:rsidR="00ED66AB">
        <w:t xml:space="preserve"> </w:t>
      </w:r>
      <w:r w:rsidR="00ED66AB" w:rsidRPr="008C12BD">
        <w:t>wodnego,</w:t>
      </w:r>
      <w:r w:rsidR="00ED66AB">
        <w:t xml:space="preserve"> </w:t>
      </w:r>
      <w:r w:rsidR="00ED66AB" w:rsidRPr="008C12BD">
        <w:t>zawierającą</w:t>
      </w:r>
      <w:r w:rsidR="00ED66AB">
        <w:t xml:space="preserve"> </w:t>
      </w:r>
      <w:r w:rsidR="00ED66AB" w:rsidRPr="008C12BD">
        <w:t>matryce</w:t>
      </w:r>
      <w:r w:rsidR="00ED66AB">
        <w:t xml:space="preserve"> </w:t>
      </w:r>
      <w:r w:rsidR="00ED66AB" w:rsidRPr="008C12BD">
        <w:t>do</w:t>
      </w:r>
      <w:r w:rsidR="00ED66AB">
        <w:t xml:space="preserve"> </w:t>
      </w:r>
      <w:r w:rsidR="00ED66AB" w:rsidRPr="008C12BD">
        <w:t>monitorowania</w:t>
      </w:r>
      <w:r w:rsidR="00ED66AB">
        <w:t xml:space="preserve"> </w:t>
      </w:r>
      <w:r w:rsidR="00ED66AB" w:rsidRPr="008C12BD">
        <w:t>tych</w:t>
      </w:r>
      <w:r w:rsidR="00ED66AB">
        <w:t xml:space="preserve"> </w:t>
      </w:r>
      <w:r w:rsidR="00ED66AB" w:rsidRPr="008C12BD">
        <w:t>substancji</w:t>
      </w:r>
      <w:r>
        <w:t xml:space="preserve"> </w:t>
      </w:r>
      <w:r w:rsidRPr="008C12BD">
        <w:t>i</w:t>
      </w:r>
      <w:r>
        <w:t> </w:t>
      </w:r>
      <w:r w:rsidR="00ED66AB" w:rsidRPr="008C12BD">
        <w:t>odpowiednie</w:t>
      </w:r>
      <w:r w:rsidR="00ED66AB">
        <w:t xml:space="preserve"> </w:t>
      </w:r>
      <w:r w:rsidR="00ED66AB" w:rsidRPr="008C12BD">
        <w:t>metody</w:t>
      </w:r>
      <w:r w:rsidR="00ED66AB">
        <w:t xml:space="preserve"> </w:t>
      </w:r>
      <w:r w:rsidR="00ED66AB" w:rsidRPr="008C12BD">
        <w:t>analizy</w:t>
      </w:r>
      <w:r w:rsidR="00ED66AB">
        <w:t xml:space="preserve"> </w:t>
      </w:r>
      <w:r w:rsidR="00ED66AB" w:rsidRPr="008C12BD">
        <w:t>tych</w:t>
      </w:r>
      <w:r w:rsidR="00ED66AB">
        <w:t xml:space="preserve"> </w:t>
      </w:r>
      <w:r w:rsidR="00ED66AB" w:rsidRPr="008C12BD">
        <w:t>substancji;</w:t>
      </w:r>
    </w:p>
    <w:p w:rsidR="00ED66AB" w:rsidRPr="008C12BD" w:rsidRDefault="00ED66AB" w:rsidP="00ED66AB">
      <w:pPr>
        <w:pStyle w:val="ZLITPKTzmpktliter"/>
      </w:pPr>
      <w:r w:rsidRPr="008C12BD">
        <w:t>5bd)</w:t>
      </w:r>
      <w:r>
        <w:tab/>
      </w:r>
      <w:r w:rsidRPr="008C12BD">
        <w:t>matrycy</w:t>
      </w:r>
      <w:r>
        <w:t xml:space="preserve"> </w:t>
      </w:r>
      <w:r w:rsidRPr="008C12BD">
        <w:t>–</w:t>
      </w:r>
      <w:r>
        <w:t xml:space="preserve"> </w:t>
      </w:r>
      <w:r w:rsidRPr="008C12BD">
        <w:t>rozumie</w:t>
      </w:r>
      <w:r>
        <w:t xml:space="preserve"> </w:t>
      </w:r>
      <w:r w:rsidRPr="008C12BD">
        <w:t>się</w:t>
      </w:r>
      <w:r>
        <w:t xml:space="preserve"> </w:t>
      </w:r>
      <w:r w:rsidRPr="008C12BD">
        <w:t>przez</w:t>
      </w:r>
      <w:r>
        <w:t xml:space="preserve"> </w:t>
      </w:r>
      <w:r w:rsidRPr="008C12BD">
        <w:t>to</w:t>
      </w:r>
      <w:r>
        <w:t xml:space="preserve"> </w:t>
      </w:r>
      <w:r w:rsidRPr="008C12BD">
        <w:t>element</w:t>
      </w:r>
      <w:r>
        <w:t xml:space="preserve"> </w:t>
      </w:r>
      <w:r w:rsidRPr="008C12BD">
        <w:t>środowiska</w:t>
      </w:r>
      <w:r>
        <w:t xml:space="preserve"> </w:t>
      </w:r>
      <w:r w:rsidRPr="008C12BD">
        <w:t>wodnego</w:t>
      </w:r>
      <w:r>
        <w:t xml:space="preserve"> </w:t>
      </w:r>
      <w:r w:rsidRPr="008C12BD">
        <w:t>będący</w:t>
      </w:r>
      <w:r>
        <w:t xml:space="preserve"> </w:t>
      </w:r>
      <w:r w:rsidRPr="008C12BD">
        <w:t>wodą,</w:t>
      </w:r>
      <w:r>
        <w:t xml:space="preserve"> </w:t>
      </w:r>
      <w:r w:rsidRPr="008C12BD">
        <w:t>osadami,</w:t>
      </w:r>
      <w:r>
        <w:t xml:space="preserve"> </w:t>
      </w:r>
      <w:r w:rsidRPr="008C12BD">
        <w:t>florą</w:t>
      </w:r>
      <w:r>
        <w:t xml:space="preserve"> </w:t>
      </w:r>
      <w:r w:rsidRPr="008C12BD">
        <w:t>lub</w:t>
      </w:r>
      <w:r>
        <w:t xml:space="preserve"> </w:t>
      </w:r>
      <w:r w:rsidRPr="008C12BD">
        <w:t>fauną;</w:t>
      </w:r>
      <w:r w:rsidR="00270B2A">
        <w:t>”</w:t>
      </w:r>
      <w:r w:rsidRPr="008C12BD">
        <w:t>,</w:t>
      </w:r>
    </w:p>
    <w:p w:rsidR="00ED66AB" w:rsidRPr="00ED66AB" w:rsidRDefault="00ED66AB" w:rsidP="00270B2A">
      <w:pPr>
        <w:pStyle w:val="LITlitera"/>
        <w:keepNext/>
      </w:pPr>
      <w:r w:rsidRPr="008C12BD">
        <w:t>b)</w:t>
      </w:r>
      <w:r w:rsidRPr="008C12BD">
        <w:tab/>
        <w:t>pkt</w:t>
      </w:r>
      <w:r w:rsidRPr="00ED66AB">
        <w:t xml:space="preserve"> 13j</w:t>
      </w:r>
      <w:r w:rsidR="00270B2A" w:rsidRPr="00ED66AB">
        <w:t xml:space="preserve"> i</w:t>
      </w:r>
      <w:r w:rsidR="00270B2A">
        <w:t> </w:t>
      </w:r>
      <w:r w:rsidRPr="00ED66AB">
        <w:t>13k otrzymują brzmienie:</w:t>
      </w:r>
    </w:p>
    <w:p w:rsidR="00ED66AB" w:rsidRPr="008C12BD" w:rsidRDefault="00270B2A" w:rsidP="00ED66AB">
      <w:pPr>
        <w:pStyle w:val="ZLITPKTzmpktliter"/>
      </w:pPr>
      <w:r>
        <w:t>„</w:t>
      </w:r>
      <w:r w:rsidR="00ED66AB" w:rsidRPr="008C12BD">
        <w:t>13j)</w:t>
      </w:r>
      <w:r w:rsidR="00ED66AB">
        <w:tab/>
      </w:r>
      <w:r w:rsidR="00ED66AB" w:rsidRPr="008C12BD">
        <w:t>substancjach</w:t>
      </w:r>
      <w:r w:rsidR="00ED66AB">
        <w:t xml:space="preserve"> </w:t>
      </w:r>
      <w:r w:rsidR="00ED66AB" w:rsidRPr="008C12BD">
        <w:t>priorytetowych</w:t>
      </w:r>
      <w:r w:rsidR="00ED66AB">
        <w:t xml:space="preserve"> – </w:t>
      </w:r>
      <w:r w:rsidR="00ED66AB" w:rsidRPr="008C12BD">
        <w:t>rozumie</w:t>
      </w:r>
      <w:r w:rsidR="00ED66AB">
        <w:t xml:space="preserve"> </w:t>
      </w:r>
      <w:r w:rsidR="00ED66AB" w:rsidRPr="008C12BD">
        <w:t>się</w:t>
      </w:r>
      <w:r w:rsidR="00ED66AB">
        <w:t xml:space="preserve"> </w:t>
      </w:r>
      <w:r w:rsidR="00ED66AB" w:rsidRPr="008C12BD">
        <w:t>przez</w:t>
      </w:r>
      <w:r w:rsidR="00ED66AB">
        <w:t xml:space="preserve"> </w:t>
      </w:r>
      <w:r w:rsidR="00ED66AB" w:rsidRPr="008C12BD">
        <w:t>to</w:t>
      </w:r>
      <w:r w:rsidR="00ED66AB">
        <w:t xml:space="preserve"> </w:t>
      </w:r>
      <w:r w:rsidR="00ED66AB" w:rsidRPr="008C12BD">
        <w:t>substancje</w:t>
      </w:r>
      <w:r w:rsidR="00ED66AB">
        <w:t xml:space="preserve"> </w:t>
      </w:r>
      <w:r w:rsidR="00ED66AB" w:rsidRPr="008C12BD">
        <w:t>stanowiące</w:t>
      </w:r>
      <w:r w:rsidR="00ED66AB">
        <w:t xml:space="preserve"> </w:t>
      </w:r>
      <w:r w:rsidR="00ED66AB" w:rsidRPr="008C12BD">
        <w:t>zanieczyszczenie</w:t>
      </w:r>
      <w:r w:rsidR="00ED66AB">
        <w:t xml:space="preserve"> </w:t>
      </w:r>
      <w:r w:rsidR="00ED66AB" w:rsidRPr="008C12BD">
        <w:t>chemiczne</w:t>
      </w:r>
      <w:r w:rsidR="00ED66AB">
        <w:t xml:space="preserve"> </w:t>
      </w:r>
      <w:r w:rsidR="00ED66AB" w:rsidRPr="008C12BD">
        <w:t>wód</w:t>
      </w:r>
      <w:r w:rsidR="00ED66AB">
        <w:t xml:space="preserve"> </w:t>
      </w:r>
      <w:r w:rsidR="00ED66AB" w:rsidRPr="008C12BD">
        <w:t>powierzchniowych</w:t>
      </w:r>
      <w:r w:rsidR="00ED66AB">
        <w:t xml:space="preserve"> </w:t>
      </w:r>
      <w:r w:rsidR="00ED66AB" w:rsidRPr="008C12BD">
        <w:t>oraz</w:t>
      </w:r>
      <w:r w:rsidR="00ED66AB">
        <w:t xml:space="preserve"> </w:t>
      </w:r>
      <w:r w:rsidR="00ED66AB" w:rsidRPr="008C12BD">
        <w:t>zagrożenie,</w:t>
      </w:r>
      <w:r w:rsidR="00ED66AB">
        <w:t xml:space="preserve"> </w:t>
      </w:r>
      <w:r w:rsidR="00ED66AB" w:rsidRPr="008C12BD">
        <w:t>które</w:t>
      </w:r>
      <w:r w:rsidR="00ED66AB">
        <w:t xml:space="preserve"> </w:t>
      </w:r>
      <w:r w:rsidR="00ED66AB" w:rsidRPr="008C12BD">
        <w:t>może</w:t>
      </w:r>
      <w:r w:rsidR="00ED66AB">
        <w:t xml:space="preserve"> </w:t>
      </w:r>
      <w:r w:rsidR="00ED66AB" w:rsidRPr="008C12BD">
        <w:t>spowodować</w:t>
      </w:r>
      <w:r>
        <w:t xml:space="preserve"> </w:t>
      </w:r>
      <w:r w:rsidRPr="008C12BD">
        <w:t>w</w:t>
      </w:r>
      <w:r>
        <w:t> </w:t>
      </w:r>
      <w:r w:rsidR="00ED66AB" w:rsidRPr="008C12BD">
        <w:t>szczególności</w:t>
      </w:r>
      <w:r w:rsidR="00ED66AB">
        <w:t xml:space="preserve"> </w:t>
      </w:r>
      <w:r w:rsidR="00ED66AB" w:rsidRPr="008C12BD">
        <w:t>ostrą</w:t>
      </w:r>
      <w:r>
        <w:t xml:space="preserve"> </w:t>
      </w:r>
      <w:r w:rsidRPr="008C12BD">
        <w:t>i</w:t>
      </w:r>
      <w:r>
        <w:t> </w:t>
      </w:r>
      <w:r w:rsidR="00ED66AB" w:rsidRPr="008C12BD">
        <w:t>chroniczną</w:t>
      </w:r>
      <w:r w:rsidR="00ED66AB">
        <w:t xml:space="preserve"> </w:t>
      </w:r>
      <w:r w:rsidR="00ED66AB" w:rsidRPr="008C12BD">
        <w:t>to</w:t>
      </w:r>
      <w:r w:rsidR="00ED66AB" w:rsidRPr="008C12BD">
        <w:t>k</w:t>
      </w:r>
      <w:r w:rsidR="00ED66AB" w:rsidRPr="008C12BD">
        <w:t>syczność</w:t>
      </w:r>
      <w:r w:rsidR="00ED66AB">
        <w:t xml:space="preserve"> </w:t>
      </w:r>
      <w:r w:rsidR="00ED66AB" w:rsidRPr="008C12BD">
        <w:t>dla</w:t>
      </w:r>
      <w:r w:rsidR="00ED66AB">
        <w:t xml:space="preserve"> </w:t>
      </w:r>
      <w:r w:rsidR="00ED66AB" w:rsidRPr="008C12BD">
        <w:t>organizmów</w:t>
      </w:r>
      <w:r w:rsidR="00ED66AB">
        <w:t xml:space="preserve"> </w:t>
      </w:r>
      <w:r w:rsidR="00ED66AB" w:rsidRPr="008C12BD">
        <w:t>wodnych,</w:t>
      </w:r>
      <w:r w:rsidR="00ED66AB">
        <w:t xml:space="preserve"> </w:t>
      </w:r>
      <w:r w:rsidR="00ED66AB" w:rsidRPr="008C12BD">
        <w:t>akumulację</w:t>
      </w:r>
      <w:r w:rsidR="00ED66AB">
        <w:t xml:space="preserve"> </w:t>
      </w:r>
      <w:r w:rsidR="00ED66AB" w:rsidRPr="008C12BD">
        <w:t>zanieczyszczeń</w:t>
      </w:r>
      <w:r>
        <w:t xml:space="preserve"> </w:t>
      </w:r>
      <w:r w:rsidRPr="008C12BD">
        <w:t>w</w:t>
      </w:r>
      <w:r>
        <w:t> </w:t>
      </w:r>
      <w:r w:rsidR="00ED66AB" w:rsidRPr="008C12BD">
        <w:t>ekosystemie</w:t>
      </w:r>
      <w:r w:rsidR="00ED66AB">
        <w:t xml:space="preserve"> </w:t>
      </w:r>
      <w:r w:rsidR="00ED66AB" w:rsidRPr="008C12BD">
        <w:t>oraz</w:t>
      </w:r>
      <w:r w:rsidR="00ED66AB">
        <w:t xml:space="preserve"> </w:t>
      </w:r>
      <w:r w:rsidR="00ED66AB" w:rsidRPr="008C12BD">
        <w:t>utratę</w:t>
      </w:r>
      <w:r w:rsidR="00ED66AB">
        <w:t xml:space="preserve"> </w:t>
      </w:r>
      <w:r w:rsidR="00ED66AB" w:rsidRPr="008C12BD">
        <w:t>siedlisk</w:t>
      </w:r>
      <w:r>
        <w:t xml:space="preserve"> </w:t>
      </w:r>
      <w:r w:rsidRPr="008C12BD">
        <w:t>i</w:t>
      </w:r>
      <w:r>
        <w:t> </w:t>
      </w:r>
      <w:r w:rsidR="00ED66AB" w:rsidRPr="008C12BD">
        <w:t>różnorodności</w:t>
      </w:r>
      <w:r w:rsidR="00ED66AB">
        <w:t xml:space="preserve"> </w:t>
      </w:r>
      <w:r w:rsidR="00ED66AB" w:rsidRPr="008C12BD">
        <w:t>biologicznej,</w:t>
      </w:r>
      <w:r w:rsidR="00ED66AB">
        <w:t xml:space="preserve"> </w:t>
      </w:r>
      <w:r w:rsidR="00ED66AB" w:rsidRPr="008C12BD">
        <w:t>jak</w:t>
      </w:r>
      <w:r w:rsidR="00ED66AB">
        <w:t xml:space="preserve"> </w:t>
      </w:r>
      <w:r w:rsidR="00ED66AB" w:rsidRPr="008C12BD">
        <w:t>również</w:t>
      </w:r>
      <w:r w:rsidR="00ED66AB">
        <w:t xml:space="preserve"> </w:t>
      </w:r>
      <w:r w:rsidR="00ED66AB" w:rsidRPr="008C12BD">
        <w:t>zagrożenia</w:t>
      </w:r>
      <w:r w:rsidR="00ED66AB">
        <w:t xml:space="preserve"> </w:t>
      </w:r>
      <w:r w:rsidR="00ED66AB" w:rsidRPr="008C12BD">
        <w:t>dla</w:t>
      </w:r>
      <w:r w:rsidR="00ED66AB">
        <w:t xml:space="preserve"> </w:t>
      </w:r>
      <w:r w:rsidR="00ED66AB" w:rsidRPr="008C12BD">
        <w:t>zdrowia</w:t>
      </w:r>
      <w:r w:rsidR="00ED66AB">
        <w:t xml:space="preserve"> </w:t>
      </w:r>
      <w:r w:rsidR="00ED66AB" w:rsidRPr="008C12BD">
        <w:t>ludzkiego,</w:t>
      </w:r>
      <w:r>
        <w:t xml:space="preserve"> </w:t>
      </w:r>
      <w:r w:rsidRPr="008C12BD">
        <w:t>i</w:t>
      </w:r>
      <w:r>
        <w:t> </w:t>
      </w:r>
      <w:r w:rsidR="00ED66AB" w:rsidRPr="008C12BD">
        <w:t>których</w:t>
      </w:r>
      <w:r w:rsidR="00ED66AB">
        <w:t xml:space="preserve"> </w:t>
      </w:r>
      <w:r w:rsidR="00ED66AB" w:rsidRPr="008C12BD">
        <w:t>emisje</w:t>
      </w:r>
      <w:r w:rsidR="00ED66AB">
        <w:t xml:space="preserve"> </w:t>
      </w:r>
      <w:r w:rsidR="00ED66AB" w:rsidRPr="008C12BD">
        <w:t>do</w:t>
      </w:r>
      <w:r w:rsidR="00ED66AB">
        <w:t xml:space="preserve"> </w:t>
      </w:r>
      <w:r w:rsidR="00ED66AB" w:rsidRPr="008C12BD">
        <w:t>wód</w:t>
      </w:r>
      <w:r w:rsidR="00ED66AB">
        <w:t xml:space="preserve"> </w:t>
      </w:r>
      <w:r w:rsidR="00ED66AB" w:rsidRPr="008C12BD">
        <w:t>nal</w:t>
      </w:r>
      <w:r w:rsidR="00ED66AB" w:rsidRPr="008C12BD">
        <w:t>e</w:t>
      </w:r>
      <w:r w:rsidR="00ED66AB" w:rsidRPr="008C12BD">
        <w:t>ży</w:t>
      </w:r>
      <w:r w:rsidR="00ED66AB">
        <w:t xml:space="preserve"> </w:t>
      </w:r>
      <w:r w:rsidR="00ED66AB" w:rsidRPr="008C12BD">
        <w:t>stopniowo</w:t>
      </w:r>
      <w:r w:rsidR="00ED66AB">
        <w:t xml:space="preserve"> </w:t>
      </w:r>
      <w:r w:rsidR="00ED66AB" w:rsidRPr="008C12BD">
        <w:t>ograniczać,</w:t>
      </w:r>
      <w:r>
        <w:t xml:space="preserve"> </w:t>
      </w:r>
      <w:r w:rsidRPr="008C12BD">
        <w:t>a</w:t>
      </w:r>
      <w:r>
        <w:t> </w:t>
      </w:r>
      <w:r w:rsidRPr="008C12BD">
        <w:t>w</w:t>
      </w:r>
      <w:r>
        <w:t> </w:t>
      </w:r>
      <w:r w:rsidR="00ED66AB" w:rsidRPr="008C12BD">
        <w:t>przypadku</w:t>
      </w:r>
      <w:r w:rsidR="00ED66AB">
        <w:t xml:space="preserve"> </w:t>
      </w:r>
      <w:r w:rsidR="00ED66AB" w:rsidRPr="008C12BD">
        <w:t>priorytetowych</w:t>
      </w:r>
      <w:r w:rsidR="00ED66AB">
        <w:t xml:space="preserve"> </w:t>
      </w:r>
      <w:r w:rsidR="00ED66AB" w:rsidRPr="008C12BD">
        <w:t>substancji</w:t>
      </w:r>
      <w:r w:rsidR="00ED66AB">
        <w:t xml:space="preserve"> </w:t>
      </w:r>
      <w:r w:rsidR="00ED66AB" w:rsidRPr="008C12BD">
        <w:t>niebezpiecznych</w:t>
      </w:r>
      <w:r w:rsidR="00ED66AB">
        <w:t xml:space="preserve"> </w:t>
      </w:r>
      <w:r w:rsidR="00ED66AB" w:rsidRPr="008C12BD">
        <w:t>–</w:t>
      </w:r>
      <w:r w:rsidR="00ED66AB">
        <w:t xml:space="preserve"> </w:t>
      </w:r>
      <w:r w:rsidR="00ED66AB" w:rsidRPr="008C12BD">
        <w:t>substancje</w:t>
      </w:r>
      <w:r w:rsidR="00ED66AB">
        <w:t xml:space="preserve"> </w:t>
      </w:r>
      <w:r w:rsidR="00ED66AB" w:rsidRPr="008C12BD">
        <w:t>lub</w:t>
      </w:r>
      <w:r w:rsidR="00ED66AB">
        <w:t xml:space="preserve"> </w:t>
      </w:r>
      <w:r w:rsidR="00ED66AB" w:rsidRPr="008C12BD">
        <w:t>gr</w:t>
      </w:r>
      <w:r w:rsidR="00ED66AB" w:rsidRPr="008C12BD">
        <w:t>u</w:t>
      </w:r>
      <w:r w:rsidR="00ED66AB" w:rsidRPr="008C12BD">
        <w:t>py</w:t>
      </w:r>
      <w:r w:rsidR="00ED66AB">
        <w:t xml:space="preserve"> </w:t>
      </w:r>
      <w:r w:rsidR="00ED66AB" w:rsidRPr="008C12BD">
        <w:t>substancji,</w:t>
      </w:r>
      <w:r w:rsidR="00ED66AB">
        <w:t xml:space="preserve"> </w:t>
      </w:r>
      <w:r w:rsidR="00ED66AB" w:rsidRPr="008C12BD">
        <w:t>które</w:t>
      </w:r>
      <w:r w:rsidR="00ED66AB">
        <w:t xml:space="preserve"> </w:t>
      </w:r>
      <w:r w:rsidR="00ED66AB" w:rsidRPr="008C12BD">
        <w:t>są</w:t>
      </w:r>
      <w:r w:rsidR="00ED66AB">
        <w:t xml:space="preserve"> </w:t>
      </w:r>
      <w:r w:rsidR="00ED66AB" w:rsidRPr="008C12BD">
        <w:t>toksyczne,</w:t>
      </w:r>
      <w:r w:rsidR="00ED66AB">
        <w:t xml:space="preserve"> </w:t>
      </w:r>
      <w:r w:rsidR="00ED66AB" w:rsidRPr="008C12BD">
        <w:t>trwałe</w:t>
      </w:r>
      <w:r>
        <w:t xml:space="preserve"> </w:t>
      </w:r>
      <w:r w:rsidRPr="008C12BD">
        <w:t>i</w:t>
      </w:r>
      <w:r>
        <w:t> </w:t>
      </w:r>
      <w:r w:rsidR="00ED66AB" w:rsidRPr="008C12BD">
        <w:t>podatne</w:t>
      </w:r>
      <w:r w:rsidR="00ED66AB">
        <w:t xml:space="preserve"> </w:t>
      </w:r>
      <w:r w:rsidR="00ED66AB" w:rsidRPr="008C12BD">
        <w:t>na</w:t>
      </w:r>
      <w:r w:rsidR="00ED66AB">
        <w:t xml:space="preserve"> </w:t>
      </w:r>
      <w:r w:rsidR="00ED66AB" w:rsidRPr="008C12BD">
        <w:t>bioakumulację,</w:t>
      </w:r>
      <w:r w:rsidR="00ED66AB">
        <w:t xml:space="preserve"> </w:t>
      </w:r>
      <w:r w:rsidR="00ED66AB" w:rsidRPr="008C12BD">
        <w:t>oraz</w:t>
      </w:r>
      <w:r w:rsidR="00ED66AB">
        <w:t xml:space="preserve"> </w:t>
      </w:r>
      <w:r w:rsidR="00ED66AB" w:rsidRPr="008C12BD">
        <w:t>inne</w:t>
      </w:r>
      <w:r w:rsidR="00ED66AB">
        <w:t xml:space="preserve"> </w:t>
      </w:r>
      <w:r w:rsidR="00ED66AB" w:rsidRPr="008C12BD">
        <w:t>substancje</w:t>
      </w:r>
      <w:r w:rsidR="00ED66AB">
        <w:t xml:space="preserve"> </w:t>
      </w:r>
      <w:r w:rsidR="00ED66AB" w:rsidRPr="008C12BD">
        <w:t>lub</w:t>
      </w:r>
      <w:r w:rsidR="00ED66AB">
        <w:t xml:space="preserve"> </w:t>
      </w:r>
      <w:r w:rsidR="00ED66AB" w:rsidRPr="008C12BD">
        <w:t>grupy</w:t>
      </w:r>
      <w:r w:rsidR="00ED66AB">
        <w:t xml:space="preserve"> </w:t>
      </w:r>
      <w:r w:rsidR="00ED66AB" w:rsidRPr="008C12BD">
        <w:t>su</w:t>
      </w:r>
      <w:r w:rsidR="00ED66AB" w:rsidRPr="008C12BD">
        <w:t>b</w:t>
      </w:r>
      <w:r w:rsidR="00ED66AB" w:rsidRPr="008C12BD">
        <w:t>stancji,</w:t>
      </w:r>
      <w:r w:rsidR="00ED66AB">
        <w:t xml:space="preserve"> </w:t>
      </w:r>
      <w:r w:rsidR="00ED66AB" w:rsidRPr="008C12BD">
        <w:t>których</w:t>
      </w:r>
      <w:r w:rsidR="00ED66AB">
        <w:t xml:space="preserve"> </w:t>
      </w:r>
      <w:r w:rsidR="00ED66AB" w:rsidRPr="008C12BD">
        <w:t>poziom</w:t>
      </w:r>
      <w:r w:rsidR="00ED66AB">
        <w:t xml:space="preserve"> </w:t>
      </w:r>
      <w:r w:rsidR="00ED66AB" w:rsidRPr="008C12BD">
        <w:t>osiąga</w:t>
      </w:r>
      <w:r w:rsidR="00ED66AB">
        <w:t xml:space="preserve"> </w:t>
      </w:r>
      <w:r w:rsidR="00ED66AB" w:rsidRPr="008C12BD">
        <w:t>stan</w:t>
      </w:r>
      <w:r w:rsidR="00ED66AB">
        <w:t xml:space="preserve"> </w:t>
      </w:r>
      <w:r w:rsidR="00ED66AB" w:rsidRPr="008C12BD">
        <w:t>niepokojący,</w:t>
      </w:r>
      <w:r w:rsidR="00ED66AB">
        <w:t xml:space="preserve"> </w:t>
      </w:r>
      <w:r w:rsidR="00ED66AB" w:rsidRPr="008C12BD">
        <w:t>które</w:t>
      </w:r>
      <w:r w:rsidR="00ED66AB">
        <w:t xml:space="preserve"> </w:t>
      </w:r>
      <w:r w:rsidR="00ED66AB" w:rsidRPr="008C12BD">
        <w:t>stopniowo</w:t>
      </w:r>
      <w:r w:rsidR="00ED66AB">
        <w:t xml:space="preserve"> </w:t>
      </w:r>
      <w:r w:rsidR="00ED66AB" w:rsidRPr="008C12BD">
        <w:t>należy</w:t>
      </w:r>
      <w:r w:rsidR="00ED66AB">
        <w:t xml:space="preserve"> </w:t>
      </w:r>
      <w:r w:rsidR="00ED66AB" w:rsidRPr="008C12BD">
        <w:t>usuwać</w:t>
      </w:r>
      <w:r w:rsidR="00ED66AB">
        <w:t xml:space="preserve"> </w:t>
      </w:r>
      <w:r w:rsidR="00ED66AB" w:rsidRPr="008C12BD">
        <w:t>ze</w:t>
      </w:r>
      <w:r w:rsidR="00ED66AB">
        <w:t xml:space="preserve"> </w:t>
      </w:r>
      <w:r w:rsidR="00ED66AB" w:rsidRPr="008C12BD">
        <w:t>środowiska</w:t>
      </w:r>
      <w:r w:rsidR="00ED66AB">
        <w:t xml:space="preserve"> </w:t>
      </w:r>
      <w:r w:rsidR="00ED66AB" w:rsidRPr="008C12BD">
        <w:t>wodnego</w:t>
      </w:r>
      <w:r>
        <w:t xml:space="preserve"> </w:t>
      </w:r>
      <w:r w:rsidRPr="008C12BD">
        <w:t>w</w:t>
      </w:r>
      <w:r>
        <w:t> </w:t>
      </w:r>
      <w:r w:rsidR="00ED66AB" w:rsidRPr="008C12BD">
        <w:t>celu</w:t>
      </w:r>
      <w:r w:rsidR="00ED66AB">
        <w:t xml:space="preserve"> </w:t>
      </w:r>
      <w:r w:rsidR="00ED66AB" w:rsidRPr="008C12BD">
        <w:t>ich</w:t>
      </w:r>
      <w:r w:rsidR="00ED66AB">
        <w:t xml:space="preserve"> </w:t>
      </w:r>
      <w:r w:rsidR="00ED66AB" w:rsidRPr="008C12BD">
        <w:t>wyeliminowania;</w:t>
      </w:r>
    </w:p>
    <w:p w:rsidR="00ED66AB" w:rsidRPr="008C12BD" w:rsidRDefault="00ED66AB" w:rsidP="00ED66AB">
      <w:pPr>
        <w:pStyle w:val="ZLITPKTzmpktliter"/>
      </w:pPr>
      <w:r w:rsidRPr="008C12BD">
        <w:t>13k)</w:t>
      </w:r>
      <w:r w:rsidRPr="008C12BD">
        <w:tab/>
        <w:t>substancjach</w:t>
      </w:r>
      <w:r>
        <w:t xml:space="preserve"> </w:t>
      </w:r>
      <w:r w:rsidRPr="008C12BD">
        <w:t>szczególnie</w:t>
      </w:r>
      <w:r>
        <w:t xml:space="preserve"> </w:t>
      </w:r>
      <w:r w:rsidRPr="008C12BD">
        <w:t>szkodliwych</w:t>
      </w:r>
      <w:r>
        <w:t xml:space="preserve"> </w:t>
      </w:r>
      <w:r w:rsidRPr="008C12BD">
        <w:t>dla</w:t>
      </w:r>
      <w:r>
        <w:t xml:space="preserve"> </w:t>
      </w:r>
      <w:r w:rsidRPr="008C12BD">
        <w:t>środowiska</w:t>
      </w:r>
      <w:r>
        <w:t xml:space="preserve"> </w:t>
      </w:r>
      <w:r w:rsidRPr="008C12BD">
        <w:t>wodnego</w:t>
      </w:r>
      <w:r>
        <w:t xml:space="preserve"> </w:t>
      </w:r>
      <w:r w:rsidRPr="008C12BD">
        <w:t>–</w:t>
      </w:r>
      <w:r>
        <w:t xml:space="preserve"> </w:t>
      </w:r>
      <w:r w:rsidRPr="008C12BD">
        <w:t>rozumie</w:t>
      </w:r>
      <w:r>
        <w:t xml:space="preserve"> </w:t>
      </w:r>
      <w:r w:rsidRPr="008C12BD">
        <w:t>się</w:t>
      </w:r>
      <w:r>
        <w:t xml:space="preserve"> </w:t>
      </w:r>
      <w:r w:rsidRPr="008C12BD">
        <w:t>przez</w:t>
      </w:r>
      <w:r>
        <w:t xml:space="preserve"> </w:t>
      </w:r>
      <w:r w:rsidRPr="008C12BD">
        <w:t>to</w:t>
      </w:r>
      <w:r>
        <w:t xml:space="preserve"> </w:t>
      </w:r>
      <w:r w:rsidRPr="008C12BD">
        <w:t>substancje</w:t>
      </w:r>
      <w:r>
        <w:t xml:space="preserve"> </w:t>
      </w:r>
      <w:r w:rsidRPr="008C12BD">
        <w:t>lub</w:t>
      </w:r>
      <w:r>
        <w:t xml:space="preserve"> </w:t>
      </w:r>
      <w:r w:rsidRPr="008C12BD">
        <w:t>gr</w:t>
      </w:r>
      <w:r w:rsidRPr="008C12BD">
        <w:t>u</w:t>
      </w:r>
      <w:r w:rsidRPr="008C12BD">
        <w:t>py</w:t>
      </w:r>
      <w:r>
        <w:t xml:space="preserve"> </w:t>
      </w:r>
      <w:r w:rsidRPr="008C12BD">
        <w:t>substancji,</w:t>
      </w:r>
      <w:r>
        <w:t xml:space="preserve"> </w:t>
      </w:r>
      <w:r w:rsidRPr="008C12BD">
        <w:t>które</w:t>
      </w:r>
      <w:r>
        <w:t xml:space="preserve"> </w:t>
      </w:r>
      <w:r w:rsidRPr="008C12BD">
        <w:t>są</w:t>
      </w:r>
      <w:r>
        <w:t xml:space="preserve"> </w:t>
      </w:r>
      <w:r w:rsidRPr="008C12BD">
        <w:t>toksyczne,</w:t>
      </w:r>
      <w:r>
        <w:t xml:space="preserve"> </w:t>
      </w:r>
      <w:r w:rsidRPr="008C12BD">
        <w:t>trwałe</w:t>
      </w:r>
      <w:r>
        <w:t xml:space="preserve"> </w:t>
      </w:r>
      <w:r w:rsidRPr="008C12BD">
        <w:t>oraz</w:t>
      </w:r>
      <w:r>
        <w:t xml:space="preserve"> </w:t>
      </w:r>
      <w:r w:rsidRPr="008C12BD">
        <w:t>zdolne</w:t>
      </w:r>
      <w:r>
        <w:t xml:space="preserve"> </w:t>
      </w:r>
      <w:r w:rsidRPr="008C12BD">
        <w:t>do</w:t>
      </w:r>
      <w:r>
        <w:t xml:space="preserve"> </w:t>
      </w:r>
      <w:r w:rsidRPr="008C12BD">
        <w:t>bioakumulacji,</w:t>
      </w:r>
      <w:r w:rsidR="00270B2A">
        <w:t xml:space="preserve"> </w:t>
      </w:r>
      <w:r w:rsidR="00270B2A" w:rsidRPr="008C12BD">
        <w:t>a</w:t>
      </w:r>
      <w:r w:rsidR="00270B2A">
        <w:t> </w:t>
      </w:r>
      <w:r w:rsidRPr="008C12BD">
        <w:t>także</w:t>
      </w:r>
      <w:r>
        <w:t xml:space="preserve"> </w:t>
      </w:r>
      <w:r w:rsidRPr="008C12BD">
        <w:t>inne</w:t>
      </w:r>
      <w:r>
        <w:t xml:space="preserve"> </w:t>
      </w:r>
      <w:r w:rsidRPr="008C12BD">
        <w:t>substancje</w:t>
      </w:r>
      <w:r>
        <w:t xml:space="preserve"> </w:t>
      </w:r>
      <w:r w:rsidRPr="008C12BD">
        <w:t>lub</w:t>
      </w:r>
      <w:r>
        <w:t xml:space="preserve"> </w:t>
      </w:r>
      <w:r w:rsidRPr="008C12BD">
        <w:t>grupy</w:t>
      </w:r>
      <w:r>
        <w:t xml:space="preserve"> </w:t>
      </w:r>
      <w:r w:rsidRPr="008C12BD">
        <w:t>substancji,</w:t>
      </w:r>
      <w:r>
        <w:t xml:space="preserve"> </w:t>
      </w:r>
      <w:r w:rsidRPr="008C12BD">
        <w:t>których</w:t>
      </w:r>
      <w:r>
        <w:t xml:space="preserve"> </w:t>
      </w:r>
      <w:r w:rsidRPr="008C12BD">
        <w:t>poziom</w:t>
      </w:r>
      <w:r>
        <w:t xml:space="preserve"> </w:t>
      </w:r>
      <w:r w:rsidRPr="008C12BD">
        <w:t>osiąga</w:t>
      </w:r>
      <w:r>
        <w:t xml:space="preserve"> </w:t>
      </w:r>
      <w:r w:rsidRPr="008C12BD">
        <w:t>stan</w:t>
      </w:r>
      <w:r>
        <w:t xml:space="preserve"> </w:t>
      </w:r>
      <w:r w:rsidRPr="008C12BD">
        <w:t>niepokojący;</w:t>
      </w:r>
      <w:r w:rsidR="00270B2A">
        <w:t>”</w:t>
      </w:r>
      <w:r w:rsidRPr="008C12BD">
        <w:t>;</w:t>
      </w:r>
    </w:p>
    <w:p w:rsidR="00ED66AB" w:rsidRPr="00ED66AB" w:rsidRDefault="00ED66AB" w:rsidP="00270B2A">
      <w:pPr>
        <w:pStyle w:val="PKTpunkt"/>
        <w:keepNext/>
      </w:pPr>
      <w:r>
        <w:t>2</w:t>
      </w:r>
      <w:r w:rsidRPr="00ED66AB">
        <w:t>)</w:t>
      </w:r>
      <w:r w:rsidRPr="00ED66AB">
        <w:tab/>
        <w:t>po</w:t>
      </w:r>
      <w:r w:rsidR="00270B2A">
        <w:t xml:space="preserve"> art. </w:t>
      </w:r>
      <w:r w:rsidRPr="00ED66AB">
        <w:t>3</w:t>
      </w:r>
      <w:r w:rsidR="00270B2A" w:rsidRPr="00ED66AB">
        <w:t>0</w:t>
      </w:r>
      <w:r w:rsidR="00270B2A">
        <w:t> </w:t>
      </w:r>
      <w:r w:rsidRPr="00ED66AB">
        <w:t>dodaje się</w:t>
      </w:r>
      <w:r w:rsidR="00270B2A">
        <w:t xml:space="preserve"> art. </w:t>
      </w:r>
      <w:r w:rsidRPr="00ED66AB">
        <w:t>30a</w:t>
      </w:r>
      <w:r w:rsidR="00270B2A" w:rsidRPr="00ED66AB">
        <w:t xml:space="preserve"> w</w:t>
      </w:r>
      <w:r w:rsidR="00270B2A">
        <w:t> </w:t>
      </w:r>
      <w:r w:rsidRPr="00ED66AB">
        <w:t>brzmieniu:</w:t>
      </w:r>
    </w:p>
    <w:p w:rsidR="00ED66AB" w:rsidRDefault="00270B2A" w:rsidP="00ED66AB">
      <w:pPr>
        <w:pStyle w:val="ZARTzmartartykuempunktem"/>
      </w:pPr>
      <w:r>
        <w:t>„</w:t>
      </w:r>
      <w:r w:rsidR="00ED66AB">
        <w:t>Art.</w:t>
      </w:r>
      <w:r>
        <w:t> </w:t>
      </w:r>
      <w:r w:rsidR="00ED66AB">
        <w:t>30a.</w:t>
      </w:r>
      <w:r>
        <w:t> </w:t>
      </w:r>
      <w:r w:rsidR="00ED66AB">
        <w:t>1. Jednostki samorządu terytorialnego mogą ponosić koszty utrzymania wód.</w:t>
      </w:r>
    </w:p>
    <w:p w:rsidR="00ED66AB" w:rsidRDefault="00ED66AB" w:rsidP="00ED66AB">
      <w:pPr>
        <w:pStyle w:val="ZUSTzmustartykuempunktem"/>
      </w:pPr>
      <w:r>
        <w:t>2.</w:t>
      </w:r>
      <w:r w:rsidR="00270B2A">
        <w:t> </w:t>
      </w:r>
      <w:r>
        <w:t>Wysokość kosztów utrzymania wód przez jednostki samorządu terytorialnego określa się</w:t>
      </w:r>
      <w:r w:rsidR="00270B2A">
        <w:t xml:space="preserve"> w </w:t>
      </w:r>
      <w:r>
        <w:t>porozumieniu, do którego zawarcia są upoważnione podmioty,</w:t>
      </w:r>
      <w:r w:rsidR="00270B2A">
        <w:t xml:space="preserve"> o </w:t>
      </w:r>
      <w:r>
        <w:t>których mowa</w:t>
      </w:r>
      <w:r w:rsidR="00270B2A">
        <w:t xml:space="preserve"> w art. </w:t>
      </w:r>
      <w:r>
        <w:t>1</w:t>
      </w:r>
      <w:r w:rsidR="00270B2A">
        <w:t>1 ust. 1 pkt 2 i </w:t>
      </w:r>
      <w:r>
        <w:t>4.</w:t>
      </w:r>
      <w:r w:rsidR="00270B2A">
        <w:t>”</w:t>
      </w:r>
      <w:r>
        <w:t>;</w:t>
      </w:r>
    </w:p>
    <w:p w:rsidR="00ED66AB" w:rsidRPr="00ED66AB" w:rsidRDefault="00ED66AB" w:rsidP="00270B2A">
      <w:pPr>
        <w:pStyle w:val="PKTpunkt"/>
        <w:keepNext/>
      </w:pPr>
      <w:r>
        <w:lastRenderedPageBreak/>
        <w:t>3</w:t>
      </w:r>
      <w:r w:rsidRPr="00ED66AB">
        <w:t>)</w:t>
      </w:r>
      <w:r w:rsidRPr="00ED66AB">
        <w:tab/>
        <w:t>w</w:t>
      </w:r>
      <w:r w:rsidR="00270B2A">
        <w:t xml:space="preserve"> art. </w:t>
      </w:r>
      <w:r w:rsidRPr="00ED66AB">
        <w:t>38a:</w:t>
      </w:r>
    </w:p>
    <w:p w:rsidR="00ED66AB" w:rsidRPr="00ED66AB" w:rsidRDefault="00ED66AB" w:rsidP="00270B2A">
      <w:pPr>
        <w:pStyle w:val="LITlitera"/>
        <w:keepNext/>
      </w:pPr>
      <w:r w:rsidRPr="008C12BD">
        <w:t>a)</w:t>
      </w:r>
      <w:r w:rsidRPr="008C12BD">
        <w:tab/>
        <w:t>w</w:t>
      </w:r>
      <w:r w:rsidR="00270B2A">
        <w:t xml:space="preserve"> ust. </w:t>
      </w:r>
      <w:r w:rsidR="00270B2A" w:rsidRPr="00ED66AB">
        <w:t>3</w:t>
      </w:r>
      <w:r w:rsidR="00270B2A">
        <w:t xml:space="preserve"> w pkt </w:t>
      </w:r>
      <w:r w:rsidR="00270B2A" w:rsidRPr="00ED66AB">
        <w:t>1</w:t>
      </w:r>
      <w:r w:rsidR="00270B2A">
        <w:t xml:space="preserve"> lit. </w:t>
      </w:r>
      <w:r w:rsidRPr="00ED66AB">
        <w:t>d otrzymuje brzmienie:</w:t>
      </w:r>
    </w:p>
    <w:p w:rsidR="00ED66AB" w:rsidRPr="008C12BD" w:rsidRDefault="00270B2A" w:rsidP="00ED66AB">
      <w:pPr>
        <w:pStyle w:val="ZLITLITzmlitliter"/>
      </w:pPr>
      <w:r>
        <w:t>„</w:t>
      </w:r>
      <w:r w:rsidR="00ED66AB" w:rsidRPr="008C12BD">
        <w:t>d)</w:t>
      </w:r>
      <w:r>
        <w:tab/>
      </w:r>
      <w:r w:rsidR="00ED66AB" w:rsidRPr="008C12BD">
        <w:t>stanu</w:t>
      </w:r>
      <w:r w:rsidR="00ED66AB">
        <w:t xml:space="preserve"> </w:t>
      </w:r>
      <w:r w:rsidR="00ED66AB" w:rsidRPr="008C12BD">
        <w:t>chemicznego</w:t>
      </w:r>
      <w:r w:rsidR="00ED66AB">
        <w:t xml:space="preserve"> </w:t>
      </w:r>
      <w:r w:rsidR="00ED66AB" w:rsidRPr="008C12BD">
        <w:t>jednolitych</w:t>
      </w:r>
      <w:r w:rsidR="00ED66AB">
        <w:t xml:space="preserve"> </w:t>
      </w:r>
      <w:r w:rsidR="00ED66AB" w:rsidRPr="008C12BD">
        <w:t>części</w:t>
      </w:r>
      <w:r w:rsidR="00ED66AB">
        <w:t xml:space="preserve"> </w:t>
      </w:r>
      <w:r w:rsidR="00ED66AB" w:rsidRPr="008C12BD">
        <w:t>wód</w:t>
      </w:r>
      <w:r w:rsidR="00ED66AB">
        <w:t xml:space="preserve"> </w:t>
      </w:r>
      <w:r w:rsidR="00ED66AB" w:rsidRPr="008C12BD">
        <w:t>powierzchniowych</w:t>
      </w:r>
      <w:r>
        <w:t xml:space="preserve"> </w:t>
      </w:r>
      <w:r w:rsidRPr="008C12BD">
        <w:t>i</w:t>
      </w:r>
      <w:r>
        <w:t> </w:t>
      </w:r>
      <w:r w:rsidR="00ED66AB" w:rsidRPr="008C12BD">
        <w:t>środowiskowe</w:t>
      </w:r>
      <w:r w:rsidR="00ED66AB">
        <w:t xml:space="preserve"> </w:t>
      </w:r>
      <w:r w:rsidR="00ED66AB" w:rsidRPr="008C12BD">
        <w:t>normy</w:t>
      </w:r>
      <w:r w:rsidR="00ED66AB">
        <w:t xml:space="preserve"> </w:t>
      </w:r>
      <w:r w:rsidR="00ED66AB" w:rsidRPr="008C12BD">
        <w:t>jakości</w:t>
      </w:r>
      <w:r w:rsidR="00ED66AB">
        <w:t xml:space="preserve"> </w:t>
      </w:r>
      <w:r w:rsidR="00ED66AB" w:rsidRPr="008C12BD">
        <w:t>dla</w:t>
      </w:r>
      <w:r w:rsidR="00ED66AB">
        <w:t xml:space="preserve"> </w:t>
      </w:r>
      <w:r w:rsidR="00ED66AB" w:rsidRPr="008C12BD">
        <w:t>substancji</w:t>
      </w:r>
      <w:r w:rsidR="00ED66AB">
        <w:t xml:space="preserve"> </w:t>
      </w:r>
      <w:r w:rsidR="00ED66AB" w:rsidRPr="008C12BD">
        <w:t>priorytetowych</w:t>
      </w:r>
      <w:r w:rsidR="00ED66AB">
        <w:t xml:space="preserve"> </w:t>
      </w:r>
      <w:r w:rsidR="00ED66AB" w:rsidRPr="008C12BD">
        <w:t>określonych</w:t>
      </w:r>
      <w:r>
        <w:t xml:space="preserve"> </w:t>
      </w:r>
      <w:r w:rsidRPr="008C12BD">
        <w:t>w</w:t>
      </w:r>
      <w:r>
        <w:t> </w:t>
      </w:r>
      <w:r w:rsidR="00ED66AB" w:rsidRPr="008C12BD">
        <w:t>przepisach</w:t>
      </w:r>
      <w:r w:rsidR="00ED66AB">
        <w:t xml:space="preserve"> </w:t>
      </w:r>
      <w:r w:rsidR="00ED66AB" w:rsidRPr="008C12BD">
        <w:t>wydanych</w:t>
      </w:r>
      <w:r w:rsidR="00ED66AB">
        <w:t xml:space="preserve"> </w:t>
      </w:r>
      <w:r w:rsidR="00ED66AB" w:rsidRPr="008C12BD">
        <w:t>na</w:t>
      </w:r>
      <w:r w:rsidR="00ED66AB">
        <w:t xml:space="preserve"> </w:t>
      </w:r>
      <w:r w:rsidR="00ED66AB" w:rsidRPr="008C12BD">
        <w:t>podstawie</w:t>
      </w:r>
      <w:r>
        <w:t xml:space="preserve"> art. </w:t>
      </w:r>
      <w:r w:rsidR="00ED66AB" w:rsidRPr="008C12BD">
        <w:t>38l</w:t>
      </w:r>
      <w:r>
        <w:t xml:space="preserve"> ust. </w:t>
      </w:r>
      <w:r w:rsidRPr="008C12BD">
        <w:t>2</w:t>
      </w:r>
      <w:r>
        <w:t xml:space="preserve"> oraz</w:t>
      </w:r>
      <w:r w:rsidR="00ED66AB">
        <w:t xml:space="preserve"> </w:t>
      </w:r>
      <w:r w:rsidR="00ED66AB" w:rsidRPr="008C12BD">
        <w:t>dla</w:t>
      </w:r>
      <w:r w:rsidR="00ED66AB">
        <w:t xml:space="preserve"> </w:t>
      </w:r>
      <w:r w:rsidR="00ED66AB" w:rsidRPr="008C12BD">
        <w:t>innych</w:t>
      </w:r>
      <w:r w:rsidR="00ED66AB">
        <w:t xml:space="preserve"> </w:t>
      </w:r>
      <w:r w:rsidR="00ED66AB" w:rsidRPr="008C12BD">
        <w:t>zani</w:t>
      </w:r>
      <w:r w:rsidR="00ED66AB" w:rsidRPr="008C12BD">
        <w:t>e</w:t>
      </w:r>
      <w:r w:rsidR="00ED66AB" w:rsidRPr="008C12BD">
        <w:t>czyszczeń,</w:t>
      </w:r>
      <w:r w:rsidR="00ED66AB">
        <w:t xml:space="preserve"> </w:t>
      </w:r>
      <w:r w:rsidR="00ED66AB" w:rsidRPr="008C12BD">
        <w:t>służące</w:t>
      </w:r>
      <w:r w:rsidR="00ED66AB">
        <w:t xml:space="preserve"> </w:t>
      </w:r>
      <w:r w:rsidR="00ED66AB" w:rsidRPr="008C12BD">
        <w:t>klasyfikacji</w:t>
      </w:r>
      <w:r w:rsidR="00ED66AB">
        <w:t xml:space="preserve"> </w:t>
      </w:r>
      <w:r w:rsidR="00ED66AB" w:rsidRPr="008C12BD">
        <w:t>tego</w:t>
      </w:r>
      <w:r w:rsidR="00ED66AB">
        <w:t xml:space="preserve"> </w:t>
      </w:r>
      <w:r w:rsidR="00ED66AB" w:rsidRPr="008C12BD">
        <w:t>stanu;</w:t>
      </w:r>
      <w:r>
        <w:t>”</w:t>
      </w:r>
      <w:r w:rsidR="00ED66AB" w:rsidRPr="008C12BD">
        <w:t>,</w:t>
      </w:r>
    </w:p>
    <w:p w:rsidR="00ED66AB" w:rsidRPr="00ED66AB" w:rsidRDefault="00ED66AB" w:rsidP="00270B2A">
      <w:pPr>
        <w:pStyle w:val="LITlitera"/>
        <w:keepNext/>
      </w:pPr>
      <w:r w:rsidRPr="008C12BD">
        <w:t>b)</w:t>
      </w:r>
      <w:r w:rsidRPr="008C12BD">
        <w:tab/>
        <w:t>ust.</w:t>
      </w:r>
      <w:r w:rsidRPr="00ED66AB">
        <w:t xml:space="preserve"> 5–5b otrzymują brzmienie:</w:t>
      </w:r>
    </w:p>
    <w:p w:rsidR="00ED66AB" w:rsidRPr="00ED66AB" w:rsidRDefault="00270B2A" w:rsidP="00270B2A">
      <w:pPr>
        <w:pStyle w:val="ZLITUSTzmustliter"/>
        <w:keepNext/>
      </w:pPr>
      <w:r>
        <w:t>„</w:t>
      </w:r>
      <w:r w:rsidR="00ED66AB" w:rsidRPr="008C12BD">
        <w:t>5.</w:t>
      </w:r>
      <w:r>
        <w:t> </w:t>
      </w:r>
      <w:r w:rsidR="00ED66AB" w:rsidRPr="00ED66AB">
        <w:t>Minister, wydając rozporządzenie,</w:t>
      </w:r>
      <w:r w:rsidRPr="00ED66AB">
        <w:t xml:space="preserve"> o</w:t>
      </w:r>
      <w:r>
        <w:t> </w:t>
      </w:r>
      <w:r w:rsidR="00ED66AB" w:rsidRPr="00ED66AB">
        <w:t>którym mowa</w:t>
      </w:r>
      <w:r w:rsidRPr="00ED66AB">
        <w:t xml:space="preserve"> w</w:t>
      </w:r>
      <w:r>
        <w:t> ust. </w:t>
      </w:r>
      <w:r w:rsidR="00ED66AB" w:rsidRPr="00ED66AB">
        <w:t>1, będzie się kierował istniejącym stanem rozpoznania procesów zachodzących</w:t>
      </w:r>
      <w:r w:rsidRPr="00ED66AB">
        <w:t xml:space="preserve"> w</w:t>
      </w:r>
      <w:r>
        <w:t> </w:t>
      </w:r>
      <w:r w:rsidR="00ED66AB" w:rsidRPr="00ED66AB">
        <w:t>środowisku wodnym oraz dostępnymi wynikami pomiarów</w:t>
      </w:r>
      <w:r w:rsidRPr="00ED66AB">
        <w:t xml:space="preserve"> i</w:t>
      </w:r>
      <w:r>
        <w:t> </w:t>
      </w:r>
      <w:r w:rsidR="00ED66AB" w:rsidRPr="00ED66AB">
        <w:t>badań oraz weźmie pod uwagę:</w:t>
      </w:r>
    </w:p>
    <w:p w:rsidR="00ED66AB" w:rsidRPr="00ED66AB" w:rsidRDefault="00ED66AB" w:rsidP="00270B2A">
      <w:pPr>
        <w:pStyle w:val="ZLITPKTzmpktliter"/>
        <w:keepNext/>
      </w:pPr>
      <w:r w:rsidRPr="008C12BD">
        <w:t>1)</w:t>
      </w:r>
      <w:r w:rsidRPr="008C12BD">
        <w:tab/>
        <w:t>zakres</w:t>
      </w:r>
      <w:r w:rsidRPr="00ED66AB">
        <w:t xml:space="preserve"> interakcji pomiędzy wodami podziemnymi a:</w:t>
      </w:r>
    </w:p>
    <w:p w:rsidR="00ED66AB" w:rsidRPr="008C12BD" w:rsidRDefault="00ED66AB" w:rsidP="00ED66AB">
      <w:pPr>
        <w:pStyle w:val="ZLITLITwPKTzmlitwpktliter"/>
      </w:pPr>
      <w:r w:rsidRPr="008C12BD">
        <w:t>a)</w:t>
      </w:r>
      <w:r w:rsidRPr="008C12BD">
        <w:tab/>
        <w:t>ekosystemami</w:t>
      </w:r>
      <w:r>
        <w:t xml:space="preserve"> </w:t>
      </w:r>
      <w:r w:rsidRPr="008C12BD">
        <w:t>wodnymi</w:t>
      </w:r>
      <w:r>
        <w:t xml:space="preserve"> </w:t>
      </w:r>
      <w:r w:rsidRPr="008C12BD">
        <w:t>pozostającymi</w:t>
      </w:r>
      <w:r w:rsidR="00270B2A">
        <w:t xml:space="preserve"> </w:t>
      </w:r>
      <w:r w:rsidR="00270B2A" w:rsidRPr="008C12BD">
        <w:t>z</w:t>
      </w:r>
      <w:r w:rsidR="00270B2A">
        <w:t> </w:t>
      </w:r>
      <w:r w:rsidRPr="008C12BD">
        <w:t>nimi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związku</w:t>
      </w:r>
      <w:r>
        <w:t xml:space="preserve"> </w:t>
      </w:r>
      <w:r w:rsidRPr="008C12BD">
        <w:t>hydraulicznym,</w:t>
      </w:r>
    </w:p>
    <w:p w:rsidR="00ED66AB" w:rsidRPr="008C12BD" w:rsidRDefault="00ED66AB" w:rsidP="00ED66AB">
      <w:pPr>
        <w:pStyle w:val="ZLITLITwPKTzmlitwpktliter"/>
      </w:pPr>
      <w:r w:rsidRPr="008C12BD">
        <w:t>b)</w:t>
      </w:r>
      <w:r w:rsidRPr="008C12BD">
        <w:tab/>
        <w:t>zależnymi</w:t>
      </w:r>
      <w:r>
        <w:t xml:space="preserve"> </w:t>
      </w:r>
      <w:r w:rsidRPr="008C12BD">
        <w:t>od</w:t>
      </w:r>
      <w:r>
        <w:t xml:space="preserve"> </w:t>
      </w:r>
      <w:r w:rsidRPr="008C12BD">
        <w:t>nich</w:t>
      </w:r>
      <w:r>
        <w:t xml:space="preserve"> </w:t>
      </w:r>
      <w:r w:rsidRPr="008C12BD">
        <w:t>ekosystemami</w:t>
      </w:r>
      <w:r>
        <w:t xml:space="preserve"> </w:t>
      </w:r>
      <w:r w:rsidRPr="008C12BD">
        <w:t>lądowymi;</w:t>
      </w:r>
    </w:p>
    <w:p w:rsidR="00ED66AB" w:rsidRPr="008C12BD" w:rsidRDefault="00ED66AB" w:rsidP="00ED66AB">
      <w:pPr>
        <w:pStyle w:val="ZLITPKTzmpktliter"/>
      </w:pPr>
      <w:r w:rsidRPr="008C12BD">
        <w:t>2)</w:t>
      </w:r>
      <w:r w:rsidRPr="008C12BD">
        <w:tab/>
        <w:t>zaburzenia</w:t>
      </w:r>
      <w:r>
        <w:t xml:space="preserve"> </w:t>
      </w:r>
      <w:r w:rsidRPr="008C12BD">
        <w:t>aktualnych</w:t>
      </w:r>
      <w:r>
        <w:t xml:space="preserve"> </w:t>
      </w:r>
      <w:r w:rsidRPr="008C12BD">
        <w:t>lub</w:t>
      </w:r>
      <w:r>
        <w:t xml:space="preserve"> </w:t>
      </w:r>
      <w:r w:rsidRPr="008C12BD">
        <w:t>przyszłych</w:t>
      </w:r>
      <w:r>
        <w:t xml:space="preserve"> </w:t>
      </w:r>
      <w:r w:rsidRPr="008C12BD">
        <w:t>uzasadnionych</w:t>
      </w:r>
      <w:r>
        <w:t xml:space="preserve"> </w:t>
      </w:r>
      <w:r w:rsidRPr="008C12BD">
        <w:t>sposobów</w:t>
      </w:r>
      <w:r>
        <w:t xml:space="preserve"> </w:t>
      </w:r>
      <w:r w:rsidRPr="008C12BD">
        <w:t>wykorzystania</w:t>
      </w:r>
      <w:r>
        <w:t xml:space="preserve"> </w:t>
      </w:r>
      <w:r w:rsidRPr="008C12BD">
        <w:t>wód</w:t>
      </w:r>
      <w:r>
        <w:t xml:space="preserve"> </w:t>
      </w:r>
      <w:r w:rsidRPr="008C12BD">
        <w:t>podziemnych</w:t>
      </w:r>
      <w:r>
        <w:t xml:space="preserve"> </w:t>
      </w:r>
      <w:r w:rsidRPr="008C12BD">
        <w:t>lub</w:t>
      </w:r>
      <w:r>
        <w:t xml:space="preserve"> </w:t>
      </w:r>
      <w:r w:rsidRPr="008C12BD">
        <w:t>ich</w:t>
      </w:r>
      <w:r>
        <w:t xml:space="preserve"> </w:t>
      </w:r>
      <w:r w:rsidRPr="008C12BD">
        <w:t>funkcji;</w:t>
      </w:r>
    </w:p>
    <w:p w:rsidR="00ED66AB" w:rsidRPr="008C12BD" w:rsidRDefault="00ED66AB" w:rsidP="00ED66AB">
      <w:pPr>
        <w:pStyle w:val="ZLITPKTzmpktliter"/>
      </w:pPr>
      <w:r w:rsidRPr="008C12BD">
        <w:t>3)</w:t>
      </w:r>
      <w:r w:rsidRPr="008C12BD">
        <w:tab/>
        <w:t>zanieczyszczenia</w:t>
      </w:r>
      <w:r>
        <w:t xml:space="preserve"> </w:t>
      </w:r>
      <w:r w:rsidRPr="008C12BD">
        <w:t>powodujące</w:t>
      </w:r>
      <w:r>
        <w:t xml:space="preserve"> </w:t>
      </w:r>
      <w:r w:rsidRPr="008C12BD">
        <w:t>uznanie</w:t>
      </w:r>
      <w:r>
        <w:t xml:space="preserve"> </w:t>
      </w:r>
      <w:r w:rsidRPr="008C12BD">
        <w:t>jednolitych</w:t>
      </w:r>
      <w:r>
        <w:t xml:space="preserve"> </w:t>
      </w:r>
      <w:r w:rsidRPr="008C12BD">
        <w:t>części</w:t>
      </w:r>
      <w:r>
        <w:t xml:space="preserve"> </w:t>
      </w:r>
      <w:r w:rsidRPr="008C12BD">
        <w:t>wód</w:t>
      </w:r>
      <w:r>
        <w:t xml:space="preserve"> </w:t>
      </w:r>
      <w:r w:rsidRPr="008C12BD">
        <w:t>podziemnych</w:t>
      </w:r>
      <w:r>
        <w:t xml:space="preserve"> </w:t>
      </w:r>
      <w:r w:rsidRPr="008C12BD">
        <w:t>za</w:t>
      </w:r>
      <w:r>
        <w:t xml:space="preserve"> </w:t>
      </w:r>
      <w:r w:rsidRPr="008C12BD">
        <w:t>zagrożone;</w:t>
      </w:r>
    </w:p>
    <w:p w:rsidR="00ED66AB" w:rsidRPr="008C12BD" w:rsidRDefault="00ED66AB" w:rsidP="00ED66AB">
      <w:pPr>
        <w:pStyle w:val="ZLITPKTzmpktliter"/>
      </w:pPr>
      <w:r w:rsidRPr="008C12BD">
        <w:t>4)</w:t>
      </w:r>
      <w:r w:rsidRPr="008C12BD">
        <w:tab/>
        <w:t>warunki</w:t>
      </w:r>
      <w:r>
        <w:t xml:space="preserve"> </w:t>
      </w:r>
      <w:r w:rsidRPr="008C12BD">
        <w:t>hydrogeologiczne,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tym</w:t>
      </w:r>
      <w:r>
        <w:t xml:space="preserve"> </w:t>
      </w:r>
      <w:r w:rsidRPr="008C12BD">
        <w:t>informacje</w:t>
      </w:r>
      <w:r>
        <w:t xml:space="preserve"> </w:t>
      </w:r>
      <w:r w:rsidRPr="008C12BD">
        <w:t>dotyczące</w:t>
      </w:r>
      <w:r>
        <w:t xml:space="preserve"> </w:t>
      </w:r>
      <w:r w:rsidRPr="008C12BD">
        <w:t>bilansu</w:t>
      </w:r>
      <w:r>
        <w:t xml:space="preserve"> </w:t>
      </w:r>
      <w:r w:rsidRPr="008C12BD">
        <w:t>wodnego</w:t>
      </w:r>
      <w:r w:rsidR="00270B2A">
        <w:t xml:space="preserve"> </w:t>
      </w:r>
      <w:r w:rsidR="00270B2A" w:rsidRPr="008C12BD">
        <w:t>i</w:t>
      </w:r>
      <w:r w:rsidR="00270B2A">
        <w:t> </w:t>
      </w:r>
      <w:r w:rsidRPr="008C12BD">
        <w:t>poziomów</w:t>
      </w:r>
      <w:r>
        <w:t xml:space="preserve"> </w:t>
      </w:r>
      <w:r w:rsidRPr="008C12BD">
        <w:t>naturalnego</w:t>
      </w:r>
      <w:r>
        <w:t xml:space="preserve"> </w:t>
      </w:r>
      <w:r w:rsidRPr="008C12BD">
        <w:t>tła</w:t>
      </w:r>
      <w:r>
        <w:t xml:space="preserve"> </w:t>
      </w:r>
      <w:r w:rsidRPr="008C12BD">
        <w:t>h</w:t>
      </w:r>
      <w:r w:rsidRPr="008C12BD">
        <w:t>y</w:t>
      </w:r>
      <w:r w:rsidRPr="008C12BD">
        <w:t>drogeochemicznego,</w:t>
      </w:r>
      <w:r w:rsidR="00270B2A">
        <w:t xml:space="preserve"> </w:t>
      </w:r>
      <w:r w:rsidR="00270B2A" w:rsidRPr="008C12BD">
        <w:t>z</w:t>
      </w:r>
      <w:r w:rsidR="00270B2A">
        <w:t> </w:t>
      </w:r>
      <w:r w:rsidRPr="008C12BD">
        <w:t>uwzględnieniem</w:t>
      </w:r>
      <w:r>
        <w:t xml:space="preserve"> </w:t>
      </w:r>
      <w:r w:rsidRPr="008C12BD">
        <w:t>przypadków</w:t>
      </w:r>
      <w:r>
        <w:t xml:space="preserve"> </w:t>
      </w:r>
      <w:r w:rsidRPr="008C12BD">
        <w:t>gdy</w:t>
      </w:r>
      <w:r>
        <w:t xml:space="preserve"> </w:t>
      </w:r>
      <w:r w:rsidRPr="008C12BD">
        <w:t>podwyższone</w:t>
      </w:r>
      <w:r>
        <w:t xml:space="preserve"> </w:t>
      </w:r>
      <w:r w:rsidRPr="008C12BD">
        <w:t>poziomy</w:t>
      </w:r>
      <w:r>
        <w:t xml:space="preserve"> </w:t>
      </w:r>
      <w:r w:rsidRPr="008C12BD">
        <w:t>wartości</w:t>
      </w:r>
      <w:r>
        <w:t xml:space="preserve"> </w:t>
      </w:r>
      <w:r w:rsidRPr="008C12BD">
        <w:t>tła</w:t>
      </w:r>
      <w:r>
        <w:t xml:space="preserve"> </w:t>
      </w:r>
      <w:r w:rsidRPr="008C12BD">
        <w:t>elementów</w:t>
      </w:r>
      <w:r>
        <w:t xml:space="preserve"> </w:t>
      </w:r>
      <w:r w:rsidRPr="008C12BD">
        <w:t>fizykochemicznych</w:t>
      </w:r>
      <w:r>
        <w:t xml:space="preserve"> </w:t>
      </w:r>
      <w:r w:rsidRPr="008C12BD">
        <w:t>występują</w:t>
      </w:r>
      <w:r w:rsidR="00270B2A">
        <w:t xml:space="preserve"> </w:t>
      </w:r>
      <w:r w:rsidR="00270B2A" w:rsidRPr="008C12BD">
        <w:t>z</w:t>
      </w:r>
      <w:r w:rsidR="00270B2A">
        <w:t> </w:t>
      </w:r>
      <w:r w:rsidRPr="008C12BD">
        <w:t>naturalnych</w:t>
      </w:r>
      <w:r>
        <w:t xml:space="preserve"> </w:t>
      </w:r>
      <w:r w:rsidRPr="008C12BD">
        <w:t>przyczyn</w:t>
      </w:r>
      <w:r>
        <w:t xml:space="preserve"> </w:t>
      </w:r>
      <w:r w:rsidRPr="008C12BD">
        <w:t>hydrogeologicznych,</w:t>
      </w:r>
      <w:r>
        <w:t xml:space="preserve"> </w:t>
      </w:r>
      <w:r w:rsidRPr="008C12BD">
        <w:t>przy</w:t>
      </w:r>
      <w:r>
        <w:t xml:space="preserve"> </w:t>
      </w:r>
      <w:r w:rsidRPr="008C12BD">
        <w:t>czym</w:t>
      </w:r>
      <w:r>
        <w:t xml:space="preserve"> </w:t>
      </w:r>
      <w:r w:rsidRPr="008C12BD">
        <w:t>przez</w:t>
      </w:r>
      <w:r>
        <w:t xml:space="preserve"> </w:t>
      </w:r>
      <w:r w:rsidRPr="008C12BD">
        <w:t>wartość</w:t>
      </w:r>
      <w:r>
        <w:t xml:space="preserve"> </w:t>
      </w:r>
      <w:r w:rsidRPr="008C12BD">
        <w:t>tła</w:t>
      </w:r>
      <w:r>
        <w:t xml:space="preserve"> </w:t>
      </w:r>
      <w:r w:rsidRPr="008C12BD">
        <w:t>rozumie</w:t>
      </w:r>
      <w:r>
        <w:t xml:space="preserve"> </w:t>
      </w:r>
      <w:r w:rsidRPr="008C12BD">
        <w:t>się</w:t>
      </w:r>
      <w:r>
        <w:t xml:space="preserve"> </w:t>
      </w:r>
      <w:r w:rsidRPr="008C12BD">
        <w:t>stężenie</w:t>
      </w:r>
      <w:r>
        <w:t xml:space="preserve"> </w:t>
      </w:r>
      <w:r w:rsidRPr="008C12BD">
        <w:t>substancji</w:t>
      </w:r>
      <w:r>
        <w:t xml:space="preserve"> </w:t>
      </w:r>
      <w:r w:rsidRPr="008C12BD">
        <w:t>lub</w:t>
      </w:r>
      <w:r>
        <w:t xml:space="preserve"> </w:t>
      </w:r>
      <w:r w:rsidRPr="008C12BD">
        <w:t>substancji</w:t>
      </w:r>
      <w:r>
        <w:t xml:space="preserve"> </w:t>
      </w:r>
      <w:r w:rsidRPr="008C12BD">
        <w:t>wyrażonej</w:t>
      </w:r>
      <w:r>
        <w:t xml:space="preserve"> </w:t>
      </w:r>
      <w:r w:rsidRPr="008C12BD">
        <w:t>jako</w:t>
      </w:r>
      <w:r>
        <w:t xml:space="preserve"> </w:t>
      </w:r>
      <w:r w:rsidRPr="008C12BD">
        <w:t>wskaźnik</w:t>
      </w:r>
      <w:r>
        <w:t xml:space="preserve"> </w:t>
      </w:r>
      <w:r w:rsidRPr="008C12BD">
        <w:t>odpowiadające</w:t>
      </w:r>
      <w:r>
        <w:t xml:space="preserve"> </w:t>
      </w:r>
      <w:r w:rsidRPr="008C12BD">
        <w:t>warunkom</w:t>
      </w:r>
      <w:r>
        <w:t xml:space="preserve"> </w:t>
      </w:r>
      <w:r w:rsidRPr="008C12BD">
        <w:t>natura</w:t>
      </w:r>
      <w:r w:rsidRPr="008C12BD">
        <w:t>l</w:t>
      </w:r>
      <w:r w:rsidRPr="008C12BD">
        <w:t>nym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tej</w:t>
      </w:r>
      <w:r>
        <w:t xml:space="preserve"> </w:t>
      </w:r>
      <w:r w:rsidRPr="008C12BD">
        <w:t>jednolitej</w:t>
      </w:r>
      <w:r>
        <w:t xml:space="preserve"> </w:t>
      </w:r>
      <w:r w:rsidRPr="008C12BD">
        <w:t>części</w:t>
      </w:r>
      <w:r>
        <w:t xml:space="preserve"> </w:t>
      </w:r>
      <w:r w:rsidRPr="008C12BD">
        <w:t>wód</w:t>
      </w:r>
      <w:r>
        <w:t xml:space="preserve"> </w:t>
      </w:r>
      <w:r w:rsidRPr="008C12BD">
        <w:t>podziemnych</w:t>
      </w:r>
      <w:r>
        <w:t xml:space="preserve"> </w:t>
      </w:r>
      <w:r w:rsidRPr="008C12BD">
        <w:t>albo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nieznacznym</w:t>
      </w:r>
      <w:r>
        <w:t xml:space="preserve"> </w:t>
      </w:r>
      <w:r w:rsidRPr="008C12BD">
        <w:t>stopniu</w:t>
      </w:r>
      <w:r>
        <w:t xml:space="preserve"> </w:t>
      </w:r>
      <w:r w:rsidRPr="008C12BD">
        <w:t>odbiegające</w:t>
      </w:r>
      <w:r>
        <w:t xml:space="preserve"> </w:t>
      </w:r>
      <w:r w:rsidRPr="008C12BD">
        <w:t>od</w:t>
      </w:r>
      <w:r>
        <w:t xml:space="preserve"> </w:t>
      </w:r>
      <w:r w:rsidRPr="008C12BD">
        <w:t>warunków</w:t>
      </w:r>
      <w:r>
        <w:t xml:space="preserve"> </w:t>
      </w:r>
      <w:r w:rsidRPr="008C12BD">
        <w:t>n</w:t>
      </w:r>
      <w:r w:rsidRPr="008C12BD">
        <w:t>a</w:t>
      </w:r>
      <w:r w:rsidRPr="008C12BD">
        <w:t>turalnych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wyniku</w:t>
      </w:r>
      <w:r>
        <w:t xml:space="preserve"> </w:t>
      </w:r>
      <w:r w:rsidRPr="008C12BD">
        <w:t>działalności</w:t>
      </w:r>
      <w:r>
        <w:t xml:space="preserve"> </w:t>
      </w:r>
      <w:r w:rsidRPr="008C12BD">
        <w:t>człowieka</w:t>
      </w:r>
      <w:r>
        <w:t>;</w:t>
      </w:r>
    </w:p>
    <w:p w:rsidR="00ED66AB" w:rsidRPr="00ED66AB" w:rsidRDefault="00ED66AB" w:rsidP="00270B2A">
      <w:pPr>
        <w:pStyle w:val="ZLITPKTzmpktliter"/>
        <w:keepNext/>
      </w:pPr>
      <w:r w:rsidRPr="008C12BD">
        <w:t>5)</w:t>
      </w:r>
      <w:r w:rsidRPr="008C12BD">
        <w:tab/>
        <w:t>przy</w:t>
      </w:r>
      <w:r w:rsidRPr="00ED66AB">
        <w:t xml:space="preserve"> określaniu poziomów tła następujące zasady:</w:t>
      </w:r>
    </w:p>
    <w:p w:rsidR="00ED66AB" w:rsidRPr="008C12BD" w:rsidRDefault="00ED66AB" w:rsidP="00ED66AB">
      <w:pPr>
        <w:pStyle w:val="ZLITLITwPKTzmlitwpktliter"/>
      </w:pPr>
      <w:r w:rsidRPr="008C12BD">
        <w:t>a)</w:t>
      </w:r>
      <w:r w:rsidR="00270B2A">
        <w:tab/>
      </w:r>
      <w:r w:rsidRPr="008C12BD">
        <w:t>poziomy</w:t>
      </w:r>
      <w:r>
        <w:t xml:space="preserve"> </w:t>
      </w:r>
      <w:r w:rsidRPr="008C12BD">
        <w:t>tła</w:t>
      </w:r>
      <w:r>
        <w:t xml:space="preserve"> </w:t>
      </w:r>
      <w:r w:rsidRPr="008C12BD">
        <w:t>powinny</w:t>
      </w:r>
      <w:r>
        <w:t xml:space="preserve"> </w:t>
      </w:r>
      <w:r w:rsidRPr="008C12BD">
        <w:t>być</w:t>
      </w:r>
      <w:r>
        <w:t xml:space="preserve"> </w:t>
      </w:r>
      <w:r w:rsidRPr="008C12BD">
        <w:t>określane</w:t>
      </w:r>
      <w:r>
        <w:t xml:space="preserve"> </w:t>
      </w:r>
      <w:r w:rsidRPr="008C12BD">
        <w:t>na</w:t>
      </w:r>
      <w:r>
        <w:t xml:space="preserve"> </w:t>
      </w:r>
      <w:r w:rsidRPr="008C12BD">
        <w:t>podstawie</w:t>
      </w:r>
      <w:r>
        <w:t xml:space="preserve"> </w:t>
      </w:r>
      <w:r w:rsidRPr="008C12BD">
        <w:t>charakterystyki</w:t>
      </w:r>
      <w:r>
        <w:t xml:space="preserve"> </w:t>
      </w:r>
      <w:r w:rsidRPr="008C12BD">
        <w:t>jednolitych</w:t>
      </w:r>
      <w:r>
        <w:t xml:space="preserve"> </w:t>
      </w:r>
      <w:r w:rsidRPr="008C12BD">
        <w:t>części</w:t>
      </w:r>
      <w:r>
        <w:t xml:space="preserve"> </w:t>
      </w:r>
      <w:r w:rsidRPr="008C12BD">
        <w:t>wód</w:t>
      </w:r>
      <w:r>
        <w:t xml:space="preserve"> </w:t>
      </w:r>
      <w:r w:rsidRPr="008C12BD">
        <w:t>podzie</w:t>
      </w:r>
      <w:r w:rsidRPr="008C12BD">
        <w:t>m</w:t>
      </w:r>
      <w:r w:rsidRPr="008C12BD">
        <w:t>nych</w:t>
      </w:r>
      <w:r>
        <w:t xml:space="preserve"> </w:t>
      </w:r>
      <w:r w:rsidRPr="008C12BD">
        <w:t>oraz</w:t>
      </w:r>
      <w:r>
        <w:t xml:space="preserve"> </w:t>
      </w:r>
      <w:r w:rsidRPr="008C12BD">
        <w:t>na</w:t>
      </w:r>
      <w:r>
        <w:t xml:space="preserve"> </w:t>
      </w:r>
      <w:r w:rsidRPr="008C12BD">
        <w:t>podstawie</w:t>
      </w:r>
      <w:r>
        <w:t xml:space="preserve"> </w:t>
      </w:r>
      <w:r w:rsidRPr="008C12BD">
        <w:t>wyników</w:t>
      </w:r>
      <w:r>
        <w:t xml:space="preserve"> </w:t>
      </w:r>
      <w:r w:rsidRPr="008C12BD">
        <w:t>monitoringu</w:t>
      </w:r>
      <w:r>
        <w:t xml:space="preserve"> </w:t>
      </w:r>
      <w:r w:rsidRPr="008C12BD">
        <w:t>wód</w:t>
      </w:r>
      <w:r>
        <w:t xml:space="preserve"> </w:t>
      </w:r>
      <w:r w:rsidRPr="008C12BD">
        <w:t>podziemnych,</w:t>
      </w:r>
    </w:p>
    <w:p w:rsidR="00ED66AB" w:rsidRPr="008C12BD" w:rsidRDefault="00ED66AB" w:rsidP="00ED66AB">
      <w:pPr>
        <w:pStyle w:val="ZLITLITwPKTzmlitwpktliter"/>
      </w:pPr>
      <w:r w:rsidRPr="008C12BD">
        <w:t>b)</w:t>
      </w:r>
      <w:r w:rsidR="00270B2A">
        <w:tab/>
      </w:r>
      <w:r w:rsidRPr="008C12BD">
        <w:t>monitoring</w:t>
      </w:r>
      <w:r>
        <w:t xml:space="preserve"> </w:t>
      </w:r>
      <w:r w:rsidRPr="008C12BD">
        <w:t>wód</w:t>
      </w:r>
      <w:r>
        <w:t xml:space="preserve"> </w:t>
      </w:r>
      <w:r w:rsidRPr="008C12BD">
        <w:t>podziemnych</w:t>
      </w:r>
      <w:r w:rsidR="00270B2A">
        <w:t xml:space="preserve"> </w:t>
      </w:r>
      <w:r w:rsidR="00270B2A" w:rsidRPr="008C12BD">
        <w:t>i</w:t>
      </w:r>
      <w:r w:rsidR="00270B2A">
        <w:t> </w:t>
      </w:r>
      <w:r w:rsidRPr="008C12BD">
        <w:t>interpretacja</w:t>
      </w:r>
      <w:r>
        <w:t xml:space="preserve"> </w:t>
      </w:r>
      <w:r w:rsidRPr="008C12BD">
        <w:t>danych</w:t>
      </w:r>
      <w:r>
        <w:t xml:space="preserve"> </w:t>
      </w:r>
      <w:r w:rsidRPr="008C12BD">
        <w:t>powinny</w:t>
      </w:r>
      <w:r>
        <w:t xml:space="preserve"> </w:t>
      </w:r>
      <w:r w:rsidRPr="008C12BD">
        <w:t>uwzględnić</w:t>
      </w:r>
      <w:r>
        <w:t xml:space="preserve"> </w:t>
      </w:r>
      <w:r w:rsidRPr="008C12BD">
        <w:t>fakt,</w:t>
      </w:r>
      <w:r>
        <w:t xml:space="preserve"> </w:t>
      </w:r>
      <w:r w:rsidRPr="008C12BD">
        <w:t>że</w:t>
      </w:r>
      <w:r>
        <w:t xml:space="preserve"> </w:t>
      </w:r>
      <w:r w:rsidRPr="008C12BD">
        <w:t>warunki</w:t>
      </w:r>
      <w:r>
        <w:t xml:space="preserve"> </w:t>
      </w:r>
      <w:r w:rsidRPr="008C12BD">
        <w:t>przepływu</w:t>
      </w:r>
      <w:r w:rsidR="00270B2A">
        <w:t xml:space="preserve"> </w:t>
      </w:r>
      <w:r w:rsidR="00270B2A" w:rsidRPr="008C12BD">
        <w:t>i</w:t>
      </w:r>
      <w:r w:rsidR="00270B2A">
        <w:t> </w:t>
      </w:r>
      <w:r w:rsidRPr="008C12BD">
        <w:t>skład</w:t>
      </w:r>
      <w:r>
        <w:t xml:space="preserve"> </w:t>
      </w:r>
      <w:r w:rsidRPr="008C12BD">
        <w:t>chemiczny</w:t>
      </w:r>
      <w:r>
        <w:t xml:space="preserve"> </w:t>
      </w:r>
      <w:r w:rsidRPr="008C12BD">
        <w:t>wód</w:t>
      </w:r>
      <w:r>
        <w:t xml:space="preserve"> </w:t>
      </w:r>
      <w:r w:rsidRPr="008C12BD">
        <w:t>podziemnych</w:t>
      </w:r>
      <w:r>
        <w:t xml:space="preserve"> </w:t>
      </w:r>
      <w:r w:rsidRPr="008C12BD">
        <w:t>są</w:t>
      </w:r>
      <w:r>
        <w:t xml:space="preserve"> </w:t>
      </w:r>
      <w:r w:rsidRPr="008C12BD">
        <w:t>zróżnicowane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pionie</w:t>
      </w:r>
      <w:r w:rsidR="00270B2A">
        <w:t xml:space="preserve"> </w:t>
      </w:r>
      <w:r w:rsidR="00270B2A" w:rsidRPr="008C12BD">
        <w:t>i</w:t>
      </w:r>
      <w:r w:rsidR="00270B2A">
        <w:t> </w:t>
      </w:r>
      <w:r w:rsidR="00270B2A" w:rsidRPr="008C12BD">
        <w:t>w</w:t>
      </w:r>
      <w:r w:rsidR="00270B2A">
        <w:t> </w:t>
      </w:r>
      <w:r w:rsidRPr="008C12BD">
        <w:t>poziomie,</w:t>
      </w:r>
    </w:p>
    <w:p w:rsidR="00ED66AB" w:rsidRPr="008C12BD" w:rsidRDefault="00ED66AB" w:rsidP="00ED66AB">
      <w:pPr>
        <w:pStyle w:val="ZLITLITwPKTzmlitwpktliter"/>
      </w:pPr>
      <w:r w:rsidRPr="008C12BD">
        <w:t>c)</w:t>
      </w:r>
      <w:r w:rsidR="00270B2A">
        <w:tab/>
      </w:r>
      <w:r w:rsidRPr="008C12BD">
        <w:t>jeżeli</w:t>
      </w:r>
      <w:r>
        <w:t xml:space="preserve"> </w:t>
      </w:r>
      <w:r w:rsidRPr="008C12BD">
        <w:t>dostępne</w:t>
      </w:r>
      <w:r>
        <w:t xml:space="preserve"> </w:t>
      </w:r>
      <w:r w:rsidRPr="008C12BD">
        <w:t>są</w:t>
      </w:r>
      <w:r>
        <w:t xml:space="preserve"> </w:t>
      </w:r>
      <w:r w:rsidRPr="008C12BD">
        <w:t>tylko</w:t>
      </w:r>
      <w:r>
        <w:t xml:space="preserve"> </w:t>
      </w:r>
      <w:r w:rsidRPr="008C12BD">
        <w:t>ograniczone</w:t>
      </w:r>
      <w:r>
        <w:t xml:space="preserve"> </w:t>
      </w:r>
      <w:r w:rsidRPr="008C12BD">
        <w:t>dane</w:t>
      </w:r>
      <w:r w:rsidR="00270B2A">
        <w:t xml:space="preserve"> </w:t>
      </w:r>
      <w:r w:rsidR="00270B2A" w:rsidRPr="008C12BD">
        <w:t>z</w:t>
      </w:r>
      <w:r w:rsidR="00270B2A">
        <w:t> </w:t>
      </w:r>
      <w:r w:rsidRPr="008C12BD">
        <w:t>monitoringu</w:t>
      </w:r>
      <w:r>
        <w:t xml:space="preserve"> </w:t>
      </w:r>
      <w:r w:rsidRPr="008C12BD">
        <w:t>wód</w:t>
      </w:r>
      <w:r>
        <w:t xml:space="preserve"> </w:t>
      </w:r>
      <w:r w:rsidRPr="008C12BD">
        <w:t>podziemnych,</w:t>
      </w:r>
      <w:r>
        <w:t xml:space="preserve"> </w:t>
      </w:r>
      <w:r w:rsidRPr="008C12BD">
        <w:t>konieczne</w:t>
      </w:r>
      <w:r>
        <w:t xml:space="preserve"> </w:t>
      </w:r>
      <w:r w:rsidRPr="008C12BD">
        <w:t>jest</w:t>
      </w:r>
      <w:r>
        <w:t xml:space="preserve"> </w:t>
      </w:r>
      <w:r w:rsidRPr="008C12BD">
        <w:t>zebranie</w:t>
      </w:r>
      <w:r>
        <w:t xml:space="preserve"> </w:t>
      </w:r>
      <w:r w:rsidRPr="008C12BD">
        <w:t>większej</w:t>
      </w:r>
      <w:r>
        <w:t xml:space="preserve"> </w:t>
      </w:r>
      <w:r w:rsidRPr="008C12BD">
        <w:t>ilości</w:t>
      </w:r>
      <w:r>
        <w:t xml:space="preserve"> </w:t>
      </w:r>
      <w:r w:rsidRPr="008C12BD">
        <w:t>danych,</w:t>
      </w:r>
      <w:r w:rsidR="00270B2A">
        <w:t xml:space="preserve"> </w:t>
      </w:r>
      <w:r w:rsidR="00270B2A" w:rsidRPr="008C12BD">
        <w:t>a</w:t>
      </w:r>
      <w:r w:rsidR="00270B2A">
        <w:t> </w:t>
      </w:r>
      <w:r w:rsidRPr="008C12BD">
        <w:t>do</w:t>
      </w:r>
      <w:r>
        <w:t xml:space="preserve"> </w:t>
      </w:r>
      <w:r w:rsidRPr="008C12BD">
        <w:t>tego</w:t>
      </w:r>
      <w:r>
        <w:t xml:space="preserve"> </w:t>
      </w:r>
      <w:r w:rsidRPr="008C12BD">
        <w:t>czasu</w:t>
      </w:r>
      <w:r>
        <w:t xml:space="preserve"> </w:t>
      </w:r>
      <w:r w:rsidRPr="008C12BD">
        <w:t>poziomy</w:t>
      </w:r>
      <w:r>
        <w:t xml:space="preserve"> </w:t>
      </w:r>
      <w:r w:rsidRPr="008C12BD">
        <w:t>tła</w:t>
      </w:r>
      <w:r>
        <w:t xml:space="preserve"> </w:t>
      </w:r>
      <w:r w:rsidRPr="008C12BD">
        <w:t>powinny</w:t>
      </w:r>
      <w:r>
        <w:t xml:space="preserve"> </w:t>
      </w:r>
      <w:r w:rsidRPr="008C12BD">
        <w:t>być</w:t>
      </w:r>
      <w:r>
        <w:t xml:space="preserve"> </w:t>
      </w:r>
      <w:r w:rsidRPr="008C12BD">
        <w:t>określane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oparciu</w:t>
      </w:r>
      <w:r w:rsidR="00270B2A">
        <w:t xml:space="preserve"> </w:t>
      </w:r>
      <w:r w:rsidR="00270B2A" w:rsidRPr="008C12BD">
        <w:t>o</w:t>
      </w:r>
      <w:r w:rsidR="00270B2A">
        <w:t> </w:t>
      </w:r>
      <w:r w:rsidRPr="008C12BD">
        <w:t>te</w:t>
      </w:r>
      <w:r>
        <w:t xml:space="preserve"> </w:t>
      </w:r>
      <w:r w:rsidRPr="008C12BD">
        <w:t>ogranicz</w:t>
      </w:r>
      <w:r w:rsidRPr="008C12BD">
        <w:t>o</w:t>
      </w:r>
      <w:r w:rsidRPr="008C12BD">
        <w:t>ne</w:t>
      </w:r>
      <w:r>
        <w:t xml:space="preserve"> </w:t>
      </w:r>
      <w:r w:rsidRPr="008C12BD">
        <w:t>dane</w:t>
      </w:r>
      <w:r w:rsidR="00270B2A">
        <w:t xml:space="preserve"> </w:t>
      </w:r>
      <w:r w:rsidR="00270B2A" w:rsidRPr="008C12BD">
        <w:t>z</w:t>
      </w:r>
      <w:r w:rsidR="00270B2A">
        <w:t> </w:t>
      </w:r>
      <w:r w:rsidRPr="008C12BD">
        <w:t>monitoringu,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stosownych</w:t>
      </w:r>
      <w:r>
        <w:t xml:space="preserve"> </w:t>
      </w:r>
      <w:r w:rsidRPr="008C12BD">
        <w:t>przypadkach</w:t>
      </w:r>
      <w:r>
        <w:t xml:space="preserve"> </w:t>
      </w:r>
      <w:r w:rsidRPr="008C12BD">
        <w:t>za</w:t>
      </w:r>
      <w:r>
        <w:t xml:space="preserve"> </w:t>
      </w:r>
      <w:r w:rsidRPr="008C12BD">
        <w:t>pomocą</w:t>
      </w:r>
      <w:r>
        <w:t xml:space="preserve"> </w:t>
      </w:r>
      <w:r w:rsidRPr="008C12BD">
        <w:t>uproszczonego</w:t>
      </w:r>
      <w:r>
        <w:t xml:space="preserve"> </w:t>
      </w:r>
      <w:r w:rsidRPr="008C12BD">
        <w:t>podejścia</w:t>
      </w:r>
      <w:r w:rsidR="00270B2A">
        <w:t xml:space="preserve"> </w:t>
      </w:r>
      <w:r w:rsidR="00270B2A" w:rsidRPr="008C12BD">
        <w:t>z</w:t>
      </w:r>
      <w:r w:rsidR="00270B2A">
        <w:t> </w:t>
      </w:r>
      <w:r w:rsidRPr="008C12BD">
        <w:t>wykorzystaniem</w:t>
      </w:r>
      <w:r>
        <w:t xml:space="preserve"> </w:t>
      </w:r>
      <w:r w:rsidRPr="008C12BD">
        <w:t>podzbioru</w:t>
      </w:r>
      <w:r>
        <w:t xml:space="preserve"> </w:t>
      </w:r>
      <w:r w:rsidRPr="008C12BD">
        <w:t>próbek,</w:t>
      </w:r>
      <w:r>
        <w:t xml:space="preserve"> </w:t>
      </w:r>
      <w:r w:rsidRPr="008C12BD">
        <w:t>dla</w:t>
      </w:r>
      <w:r>
        <w:t xml:space="preserve"> </w:t>
      </w:r>
      <w:r w:rsidRPr="008C12BD">
        <w:t>których</w:t>
      </w:r>
      <w:r>
        <w:t xml:space="preserve"> </w:t>
      </w:r>
      <w:r w:rsidRPr="008C12BD">
        <w:t>wskaźniki</w:t>
      </w:r>
      <w:r>
        <w:t xml:space="preserve"> </w:t>
      </w:r>
      <w:r w:rsidRPr="008C12BD">
        <w:t>wykazują</w:t>
      </w:r>
      <w:r>
        <w:t xml:space="preserve"> </w:t>
      </w:r>
      <w:r w:rsidRPr="008C12BD">
        <w:t>brak</w:t>
      </w:r>
      <w:r>
        <w:t xml:space="preserve"> </w:t>
      </w:r>
      <w:r w:rsidRPr="008C12BD">
        <w:t>wpływu</w:t>
      </w:r>
      <w:r>
        <w:t xml:space="preserve"> </w:t>
      </w:r>
      <w:r w:rsidRPr="008C12BD">
        <w:t>działalności</w:t>
      </w:r>
      <w:r>
        <w:t xml:space="preserve"> </w:t>
      </w:r>
      <w:r w:rsidRPr="008C12BD">
        <w:t>czł</w:t>
      </w:r>
      <w:r w:rsidRPr="008C12BD">
        <w:t>o</w:t>
      </w:r>
      <w:r w:rsidRPr="008C12BD">
        <w:t>wieka,</w:t>
      </w:r>
      <w:r>
        <w:t xml:space="preserve"> </w:t>
      </w:r>
      <w:r w:rsidRPr="008C12BD">
        <w:t>informacje</w:t>
      </w:r>
      <w:r>
        <w:t xml:space="preserve"> </w:t>
      </w:r>
      <w:r w:rsidRPr="008C12BD">
        <w:t>dotyczące</w:t>
      </w:r>
      <w:r>
        <w:t xml:space="preserve"> </w:t>
      </w:r>
      <w:r w:rsidRPr="008C12BD">
        <w:t>transferów</w:t>
      </w:r>
      <w:r w:rsidR="00270B2A">
        <w:t xml:space="preserve"> </w:t>
      </w:r>
      <w:r w:rsidR="00270B2A" w:rsidRPr="008C12BD">
        <w:t>i</w:t>
      </w:r>
      <w:r w:rsidR="00270B2A">
        <w:t> </w:t>
      </w:r>
      <w:r w:rsidRPr="008C12BD">
        <w:t>procesów</w:t>
      </w:r>
      <w:r>
        <w:t xml:space="preserve"> </w:t>
      </w:r>
      <w:r w:rsidRPr="008C12BD">
        <w:t>geochemicznych</w:t>
      </w:r>
      <w:r>
        <w:t xml:space="preserve"> </w:t>
      </w:r>
      <w:r w:rsidRPr="008C12BD">
        <w:t>również</w:t>
      </w:r>
      <w:r>
        <w:t xml:space="preserve"> </w:t>
      </w:r>
      <w:r w:rsidRPr="008C12BD">
        <w:t>powinny</w:t>
      </w:r>
      <w:r>
        <w:t xml:space="preserve"> </w:t>
      </w:r>
      <w:r w:rsidRPr="008C12BD">
        <w:t>być</w:t>
      </w:r>
      <w:r>
        <w:t xml:space="preserve"> </w:t>
      </w:r>
      <w:r w:rsidRPr="008C12BD">
        <w:t>wzięte</w:t>
      </w:r>
      <w:r>
        <w:t xml:space="preserve"> </w:t>
      </w:r>
      <w:r w:rsidRPr="008C12BD">
        <w:t>pod</w:t>
      </w:r>
      <w:r>
        <w:t xml:space="preserve"> </w:t>
      </w:r>
      <w:r w:rsidRPr="008C12BD">
        <w:t>uwagę,</w:t>
      </w:r>
      <w:r>
        <w:t xml:space="preserve"> </w:t>
      </w:r>
      <w:r w:rsidRPr="008C12BD">
        <w:t>jeżeli</w:t>
      </w:r>
      <w:r>
        <w:t xml:space="preserve"> </w:t>
      </w:r>
      <w:r w:rsidRPr="008C12BD">
        <w:t>są</w:t>
      </w:r>
      <w:r>
        <w:t xml:space="preserve"> </w:t>
      </w:r>
      <w:r w:rsidRPr="008C12BD">
        <w:t>one</w:t>
      </w:r>
      <w:r>
        <w:t xml:space="preserve"> </w:t>
      </w:r>
      <w:r w:rsidRPr="008C12BD">
        <w:t>dostępne,</w:t>
      </w:r>
    </w:p>
    <w:p w:rsidR="00ED66AB" w:rsidRPr="008C12BD" w:rsidRDefault="00ED66AB" w:rsidP="00ED66AB">
      <w:pPr>
        <w:pStyle w:val="ZLITLITwPKTzmlitwpktliter"/>
      </w:pPr>
      <w:r w:rsidRPr="008C12BD">
        <w:t>d)</w:t>
      </w:r>
      <w:r w:rsidR="00270B2A">
        <w:tab/>
      </w:r>
      <w:r w:rsidRPr="008C12BD">
        <w:t>jeżeli</w:t>
      </w:r>
      <w:r>
        <w:t xml:space="preserve"> </w:t>
      </w:r>
      <w:r w:rsidRPr="008C12BD">
        <w:t>nie</w:t>
      </w:r>
      <w:r>
        <w:t xml:space="preserve"> </w:t>
      </w:r>
      <w:r w:rsidRPr="008C12BD">
        <w:t>są</w:t>
      </w:r>
      <w:r>
        <w:t xml:space="preserve"> </w:t>
      </w:r>
      <w:r w:rsidRPr="008C12BD">
        <w:t>dostępne</w:t>
      </w:r>
      <w:r>
        <w:t xml:space="preserve"> </w:t>
      </w:r>
      <w:r w:rsidRPr="008C12BD">
        <w:t>wystarczające</w:t>
      </w:r>
      <w:r>
        <w:t xml:space="preserve"> </w:t>
      </w:r>
      <w:r w:rsidRPr="008C12BD">
        <w:t>dane</w:t>
      </w:r>
      <w:r w:rsidR="00270B2A">
        <w:t xml:space="preserve"> </w:t>
      </w:r>
      <w:r w:rsidR="00270B2A" w:rsidRPr="008C12BD">
        <w:t>z</w:t>
      </w:r>
      <w:r w:rsidR="00270B2A">
        <w:t> </w:t>
      </w:r>
      <w:r w:rsidRPr="008C12BD">
        <w:t>monitoringu</w:t>
      </w:r>
      <w:r>
        <w:t xml:space="preserve"> </w:t>
      </w:r>
      <w:r w:rsidRPr="008C12BD">
        <w:t>wód</w:t>
      </w:r>
      <w:r>
        <w:t xml:space="preserve"> </w:t>
      </w:r>
      <w:r w:rsidRPr="008C12BD">
        <w:t>podziemnych,</w:t>
      </w:r>
      <w:r w:rsidR="00270B2A">
        <w:t xml:space="preserve"> </w:t>
      </w:r>
      <w:r w:rsidR="00270B2A" w:rsidRPr="008C12BD">
        <w:t>a</w:t>
      </w:r>
      <w:r w:rsidR="00270B2A">
        <w:t> </w:t>
      </w:r>
      <w:r w:rsidRPr="008C12BD">
        <w:t>informacje</w:t>
      </w:r>
      <w:r>
        <w:t xml:space="preserve"> </w:t>
      </w:r>
      <w:r w:rsidRPr="008C12BD">
        <w:t>dotyczące</w:t>
      </w:r>
      <w:r>
        <w:t xml:space="preserve"> </w:t>
      </w:r>
      <w:r w:rsidRPr="008C12BD">
        <w:t>transferów</w:t>
      </w:r>
      <w:r w:rsidR="00270B2A">
        <w:t xml:space="preserve"> </w:t>
      </w:r>
      <w:r w:rsidR="00270B2A" w:rsidRPr="008C12BD">
        <w:t>i</w:t>
      </w:r>
      <w:r w:rsidR="00270B2A">
        <w:t> </w:t>
      </w:r>
      <w:r w:rsidRPr="008C12BD">
        <w:t>procesów</w:t>
      </w:r>
      <w:r>
        <w:t xml:space="preserve"> </w:t>
      </w:r>
      <w:r w:rsidRPr="008C12BD">
        <w:t>geochemicznych</w:t>
      </w:r>
      <w:r>
        <w:t xml:space="preserve"> </w:t>
      </w:r>
      <w:r w:rsidRPr="008C12BD">
        <w:t>są</w:t>
      </w:r>
      <w:r>
        <w:t xml:space="preserve"> </w:t>
      </w:r>
      <w:r w:rsidRPr="008C12BD">
        <w:t>niskiej</w:t>
      </w:r>
      <w:r>
        <w:t xml:space="preserve"> </w:t>
      </w:r>
      <w:r w:rsidRPr="008C12BD">
        <w:t>jakości,</w:t>
      </w:r>
      <w:r>
        <w:t xml:space="preserve"> </w:t>
      </w:r>
      <w:r w:rsidRPr="008C12BD">
        <w:t>konieczne</w:t>
      </w:r>
      <w:r>
        <w:t xml:space="preserve"> </w:t>
      </w:r>
      <w:r w:rsidRPr="008C12BD">
        <w:t>jest</w:t>
      </w:r>
      <w:r>
        <w:t xml:space="preserve"> </w:t>
      </w:r>
      <w:r w:rsidRPr="008C12BD">
        <w:t>zebranie</w:t>
      </w:r>
      <w:r>
        <w:t xml:space="preserve"> </w:t>
      </w:r>
      <w:r w:rsidRPr="008C12BD">
        <w:t>większej</w:t>
      </w:r>
      <w:r>
        <w:t xml:space="preserve"> </w:t>
      </w:r>
      <w:r w:rsidRPr="008C12BD">
        <w:t>ilości</w:t>
      </w:r>
      <w:r>
        <w:t xml:space="preserve"> </w:t>
      </w:r>
      <w:r w:rsidRPr="008C12BD">
        <w:t>d</w:t>
      </w:r>
      <w:r w:rsidRPr="008C12BD">
        <w:t>a</w:t>
      </w:r>
      <w:r w:rsidRPr="008C12BD">
        <w:t>nych,</w:t>
      </w:r>
      <w:r w:rsidR="00270B2A">
        <w:t xml:space="preserve"> </w:t>
      </w:r>
      <w:r w:rsidR="00270B2A" w:rsidRPr="008C12BD">
        <w:t>a</w:t>
      </w:r>
      <w:r w:rsidR="00270B2A">
        <w:t> </w:t>
      </w:r>
      <w:r w:rsidRPr="008C12BD">
        <w:t>do</w:t>
      </w:r>
      <w:r>
        <w:t xml:space="preserve"> </w:t>
      </w:r>
      <w:r w:rsidRPr="008C12BD">
        <w:t>tego</w:t>
      </w:r>
      <w:r>
        <w:t xml:space="preserve"> </w:t>
      </w:r>
      <w:r w:rsidRPr="008C12BD">
        <w:t>czasu</w:t>
      </w:r>
      <w:r>
        <w:t xml:space="preserve"> </w:t>
      </w:r>
      <w:r w:rsidRPr="008C12BD">
        <w:t>poziomy</w:t>
      </w:r>
      <w:r>
        <w:t xml:space="preserve"> </w:t>
      </w:r>
      <w:r w:rsidRPr="008C12BD">
        <w:t>tła</w:t>
      </w:r>
      <w:r>
        <w:t xml:space="preserve"> </w:t>
      </w:r>
      <w:r w:rsidRPr="008C12BD">
        <w:t>powinny</w:t>
      </w:r>
      <w:r>
        <w:t xml:space="preserve"> </w:t>
      </w:r>
      <w:r w:rsidRPr="008C12BD">
        <w:t>być</w:t>
      </w:r>
      <w:r>
        <w:t xml:space="preserve"> </w:t>
      </w:r>
      <w:r w:rsidRPr="008C12BD">
        <w:t>szacowane,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stosownych</w:t>
      </w:r>
      <w:r>
        <w:t xml:space="preserve"> </w:t>
      </w:r>
      <w:r w:rsidRPr="008C12BD">
        <w:t>przypadkach</w:t>
      </w:r>
      <w:r>
        <w:t xml:space="preserve"> </w:t>
      </w:r>
      <w:r w:rsidRPr="008C12BD">
        <w:t>na</w:t>
      </w:r>
      <w:r>
        <w:t xml:space="preserve"> </w:t>
      </w:r>
      <w:r w:rsidRPr="008C12BD">
        <w:t>podstawie</w:t>
      </w:r>
      <w:r>
        <w:t xml:space="preserve"> </w:t>
      </w:r>
      <w:r w:rsidRPr="008C12BD">
        <w:t>statystycznych</w:t>
      </w:r>
      <w:r>
        <w:t xml:space="preserve"> </w:t>
      </w:r>
      <w:r w:rsidRPr="008C12BD">
        <w:t>wyników</w:t>
      </w:r>
      <w:r>
        <w:t xml:space="preserve"> </w:t>
      </w:r>
      <w:r w:rsidRPr="008C12BD">
        <w:t>referencyjnych</w:t>
      </w:r>
      <w:r>
        <w:t xml:space="preserve"> </w:t>
      </w:r>
      <w:r w:rsidRPr="008C12BD">
        <w:t>dla</w:t>
      </w:r>
      <w:r>
        <w:t xml:space="preserve"> </w:t>
      </w:r>
      <w:r w:rsidRPr="008C12BD">
        <w:t>tego</w:t>
      </w:r>
      <w:r>
        <w:t xml:space="preserve"> </w:t>
      </w:r>
      <w:r w:rsidRPr="008C12BD">
        <w:t>samego</w:t>
      </w:r>
      <w:r>
        <w:t xml:space="preserve"> </w:t>
      </w:r>
      <w:r w:rsidRPr="008C12BD">
        <w:t>rodzaju</w:t>
      </w:r>
      <w:r>
        <w:t xml:space="preserve"> </w:t>
      </w:r>
      <w:r w:rsidRPr="008C12BD">
        <w:t>warstw</w:t>
      </w:r>
      <w:r>
        <w:t xml:space="preserve"> </w:t>
      </w:r>
      <w:r w:rsidRPr="008C12BD">
        <w:t>wodonośnych</w:t>
      </w:r>
      <w:r>
        <w:t xml:space="preserve"> </w:t>
      </w:r>
      <w:r w:rsidRPr="008C12BD">
        <w:t>na</w:t>
      </w:r>
      <w:r>
        <w:t xml:space="preserve"> </w:t>
      </w:r>
      <w:r w:rsidRPr="008C12BD">
        <w:t>innych</w:t>
      </w:r>
      <w:r>
        <w:t xml:space="preserve"> </w:t>
      </w:r>
      <w:r w:rsidRPr="008C12BD">
        <w:t>o</w:t>
      </w:r>
      <w:r w:rsidRPr="008C12BD">
        <w:t>b</w:t>
      </w:r>
      <w:r w:rsidRPr="008C12BD">
        <w:t>szarach,</w:t>
      </w:r>
      <w:r>
        <w:t xml:space="preserve"> </w:t>
      </w:r>
      <w:r w:rsidRPr="008C12BD">
        <w:t>na</w:t>
      </w:r>
      <w:r>
        <w:t xml:space="preserve"> </w:t>
      </w:r>
      <w:r w:rsidRPr="008C12BD">
        <w:t>których</w:t>
      </w:r>
      <w:r>
        <w:t xml:space="preserve"> </w:t>
      </w:r>
      <w:r w:rsidRPr="008C12BD">
        <w:t>dane</w:t>
      </w:r>
      <w:r w:rsidR="00270B2A">
        <w:t xml:space="preserve"> </w:t>
      </w:r>
      <w:r w:rsidR="00270B2A" w:rsidRPr="008C12BD">
        <w:t>z</w:t>
      </w:r>
      <w:r w:rsidR="00270B2A">
        <w:t> </w:t>
      </w:r>
      <w:r w:rsidRPr="008C12BD">
        <w:t>monitoringu</w:t>
      </w:r>
      <w:r>
        <w:t xml:space="preserve"> </w:t>
      </w:r>
      <w:r w:rsidRPr="008C12BD">
        <w:t>są</w:t>
      </w:r>
      <w:r>
        <w:t xml:space="preserve"> </w:t>
      </w:r>
      <w:r w:rsidRPr="008C12BD">
        <w:t>wystarczające;</w:t>
      </w:r>
    </w:p>
    <w:p w:rsidR="00ED66AB" w:rsidRPr="008C12BD" w:rsidRDefault="00ED66AB" w:rsidP="00ED66AB">
      <w:pPr>
        <w:pStyle w:val="ZLITPKTzmpktliter"/>
      </w:pPr>
      <w:r w:rsidRPr="008C12BD">
        <w:t>6)</w:t>
      </w:r>
      <w:r w:rsidRPr="008C12BD">
        <w:tab/>
        <w:t>pochodzenie</w:t>
      </w:r>
      <w:r>
        <w:t xml:space="preserve"> </w:t>
      </w:r>
      <w:r w:rsidRPr="008C12BD">
        <w:t>substancji</w:t>
      </w:r>
      <w:r>
        <w:t xml:space="preserve"> </w:t>
      </w:r>
      <w:r w:rsidRPr="008C12BD">
        <w:t>zanieczyszczających,</w:t>
      </w:r>
      <w:r>
        <w:t xml:space="preserve"> </w:t>
      </w:r>
      <w:r w:rsidRPr="008C12BD">
        <w:t>ich</w:t>
      </w:r>
      <w:r>
        <w:t xml:space="preserve"> </w:t>
      </w:r>
      <w:r w:rsidRPr="008C12BD">
        <w:t>ewentualne</w:t>
      </w:r>
      <w:r>
        <w:t xml:space="preserve"> </w:t>
      </w:r>
      <w:r w:rsidRPr="008C12BD">
        <w:t>występowanie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przyrodzie,</w:t>
      </w:r>
      <w:r>
        <w:t xml:space="preserve"> </w:t>
      </w:r>
      <w:r w:rsidRPr="008C12BD">
        <w:t>toksyczność,</w:t>
      </w:r>
      <w:r>
        <w:t xml:space="preserve"> </w:t>
      </w:r>
      <w:r w:rsidRPr="008C12BD">
        <w:t>zdolność</w:t>
      </w:r>
      <w:r>
        <w:t xml:space="preserve"> </w:t>
      </w:r>
      <w:r w:rsidRPr="008C12BD">
        <w:t>do</w:t>
      </w:r>
      <w:r>
        <w:t xml:space="preserve"> </w:t>
      </w:r>
      <w:r w:rsidRPr="008C12BD">
        <w:t>dyspersji,</w:t>
      </w:r>
      <w:r>
        <w:t xml:space="preserve"> </w:t>
      </w:r>
      <w:r w:rsidRPr="008C12BD">
        <w:t>trwałość</w:t>
      </w:r>
      <w:r w:rsidR="00270B2A">
        <w:t xml:space="preserve"> </w:t>
      </w:r>
      <w:r w:rsidR="00270B2A" w:rsidRPr="008C12BD">
        <w:t>i</w:t>
      </w:r>
      <w:r w:rsidR="00270B2A">
        <w:t> </w:t>
      </w:r>
      <w:r w:rsidRPr="008C12BD">
        <w:t>zdolność</w:t>
      </w:r>
      <w:r>
        <w:t xml:space="preserve"> </w:t>
      </w:r>
      <w:r w:rsidRPr="008C12BD">
        <w:t>do</w:t>
      </w:r>
      <w:r>
        <w:t xml:space="preserve"> </w:t>
      </w:r>
      <w:r w:rsidRPr="008C12BD">
        <w:t>bioakumulacji;</w:t>
      </w:r>
    </w:p>
    <w:p w:rsidR="00ED66AB" w:rsidRPr="008C12BD" w:rsidRDefault="00ED66AB" w:rsidP="00ED66AB">
      <w:pPr>
        <w:pStyle w:val="ZLITPKTzmpktliter"/>
      </w:pPr>
      <w:r w:rsidRPr="008C12BD">
        <w:t>7)</w:t>
      </w:r>
      <w:r w:rsidRPr="008C12BD">
        <w:tab/>
        <w:t>dostępne</w:t>
      </w:r>
      <w:r>
        <w:t xml:space="preserve"> </w:t>
      </w:r>
      <w:r w:rsidRPr="008C12BD">
        <w:t>informacje</w:t>
      </w:r>
      <w:r w:rsidR="00270B2A">
        <w:t xml:space="preserve"> </w:t>
      </w:r>
      <w:r w:rsidR="00270B2A" w:rsidRPr="008C12BD">
        <w:t>o</w:t>
      </w:r>
      <w:r w:rsidR="00270B2A">
        <w:t> </w:t>
      </w:r>
      <w:r w:rsidRPr="008C12BD">
        <w:t>substancjach</w:t>
      </w:r>
      <w:r>
        <w:t xml:space="preserve"> </w:t>
      </w:r>
      <w:r w:rsidRPr="008C12BD">
        <w:t>zanieczyszczających,</w:t>
      </w:r>
      <w:r>
        <w:t xml:space="preserve"> </w:t>
      </w:r>
      <w:r w:rsidRPr="008C12BD">
        <w:t>grupach</w:t>
      </w:r>
      <w:r>
        <w:t xml:space="preserve"> </w:t>
      </w:r>
      <w:r w:rsidRPr="008C12BD">
        <w:t>tych</w:t>
      </w:r>
      <w:r>
        <w:t xml:space="preserve"> </w:t>
      </w:r>
      <w:r w:rsidRPr="008C12BD">
        <w:t>substancji</w:t>
      </w:r>
      <w:r>
        <w:t xml:space="preserve"> </w:t>
      </w:r>
      <w:r w:rsidRPr="008C12BD">
        <w:t>lub</w:t>
      </w:r>
      <w:r>
        <w:t xml:space="preserve"> </w:t>
      </w:r>
      <w:r w:rsidRPr="008C12BD">
        <w:t>substancjach</w:t>
      </w:r>
      <w:r>
        <w:t xml:space="preserve"> </w:t>
      </w:r>
      <w:r w:rsidRPr="008C12BD">
        <w:t>wyr</w:t>
      </w:r>
      <w:r w:rsidRPr="008C12BD">
        <w:t>a</w:t>
      </w:r>
      <w:r w:rsidRPr="008C12BD">
        <w:t>żonych</w:t>
      </w:r>
      <w:r>
        <w:t xml:space="preserve"> </w:t>
      </w:r>
      <w:r w:rsidRPr="008C12BD">
        <w:t>jako</w:t>
      </w:r>
      <w:r>
        <w:t xml:space="preserve"> </w:t>
      </w:r>
      <w:r w:rsidRPr="008C12BD">
        <w:t>wskaźnik</w:t>
      </w:r>
      <w:r>
        <w:t xml:space="preserve"> </w:t>
      </w:r>
      <w:r w:rsidRPr="008C12BD">
        <w:t>wskazujące</w:t>
      </w:r>
      <w:r>
        <w:t xml:space="preserve"> </w:t>
      </w:r>
      <w:r w:rsidRPr="008C12BD">
        <w:t>na</w:t>
      </w:r>
      <w:r>
        <w:t xml:space="preserve"> </w:t>
      </w:r>
      <w:r w:rsidRPr="008C12BD">
        <w:t>potrzebę</w:t>
      </w:r>
      <w:r>
        <w:t xml:space="preserve"> </w:t>
      </w:r>
      <w:r w:rsidRPr="008C12BD">
        <w:t>ustalenia</w:t>
      </w:r>
      <w:r>
        <w:t xml:space="preserve"> </w:t>
      </w:r>
      <w:r w:rsidRPr="008C12BD">
        <w:t>lub</w:t>
      </w:r>
      <w:r>
        <w:t xml:space="preserve"> </w:t>
      </w:r>
      <w:r w:rsidRPr="008C12BD">
        <w:t>zmiany</w:t>
      </w:r>
      <w:r>
        <w:t xml:space="preserve"> </w:t>
      </w:r>
      <w:r w:rsidRPr="008C12BD">
        <w:t>istniejącej</w:t>
      </w:r>
      <w:r>
        <w:t xml:space="preserve"> </w:t>
      </w:r>
      <w:r w:rsidRPr="008C12BD">
        <w:t>wartości</w:t>
      </w:r>
      <w:r>
        <w:t xml:space="preserve"> </w:t>
      </w:r>
      <w:r w:rsidRPr="008C12BD">
        <w:t>progowej.</w:t>
      </w:r>
    </w:p>
    <w:p w:rsidR="00ED66AB" w:rsidRPr="008C12BD" w:rsidRDefault="00ED66AB" w:rsidP="00ED66AB">
      <w:pPr>
        <w:pStyle w:val="ZLITUSTzmustliter"/>
      </w:pPr>
      <w:r w:rsidRPr="008C12BD">
        <w:t>5a.</w:t>
      </w:r>
      <w:r w:rsidR="00270B2A">
        <w:t> </w:t>
      </w:r>
      <w:r w:rsidRPr="008C12BD">
        <w:t>Minister,</w:t>
      </w:r>
      <w:r>
        <w:t xml:space="preserve"> </w:t>
      </w:r>
      <w:r w:rsidRPr="008C12BD">
        <w:t>wydając</w:t>
      </w:r>
      <w:r>
        <w:t xml:space="preserve"> </w:t>
      </w:r>
      <w:r w:rsidRPr="008C12BD">
        <w:t>rozporządzenia,</w:t>
      </w:r>
      <w:r w:rsidR="00270B2A">
        <w:t xml:space="preserve"> </w:t>
      </w:r>
      <w:r w:rsidR="00270B2A" w:rsidRPr="008C12BD">
        <w:t>o</w:t>
      </w:r>
      <w:r w:rsidR="00270B2A">
        <w:t> </w:t>
      </w:r>
      <w:r w:rsidRPr="008C12BD">
        <w:t>których</w:t>
      </w:r>
      <w:r>
        <w:t xml:space="preserve"> </w:t>
      </w:r>
      <w:r w:rsidRPr="008C12BD">
        <w:t>mowa</w:t>
      </w:r>
      <w:r w:rsidR="00270B2A">
        <w:t xml:space="preserve"> </w:t>
      </w:r>
      <w:r w:rsidR="00270B2A" w:rsidRPr="008C12BD">
        <w:t>w</w:t>
      </w:r>
      <w:r w:rsidR="00270B2A">
        <w:t> ust. </w:t>
      </w:r>
      <w:r w:rsidR="00270B2A" w:rsidRPr="008C12BD">
        <w:t>2</w:t>
      </w:r>
      <w:r w:rsidR="00270B2A">
        <w:t xml:space="preserve"> i </w:t>
      </w:r>
      <w:r w:rsidRPr="008C12BD">
        <w:t>3,</w:t>
      </w:r>
      <w:r>
        <w:t xml:space="preserve"> </w:t>
      </w:r>
      <w:r w:rsidRPr="008C12BD">
        <w:t>będzie</w:t>
      </w:r>
      <w:r>
        <w:t xml:space="preserve"> </w:t>
      </w:r>
      <w:r w:rsidRPr="008C12BD">
        <w:t>się</w:t>
      </w:r>
      <w:r>
        <w:t xml:space="preserve"> </w:t>
      </w:r>
      <w:r w:rsidRPr="008C12BD">
        <w:t>kierować</w:t>
      </w:r>
      <w:r>
        <w:t xml:space="preserve"> </w:t>
      </w:r>
      <w:r w:rsidRPr="008C12BD">
        <w:t>potrzebą</w:t>
      </w:r>
      <w:r>
        <w:t xml:space="preserve"> </w:t>
      </w:r>
      <w:r w:rsidRPr="008C12BD">
        <w:t>uwzglę</w:t>
      </w:r>
      <w:r w:rsidRPr="008C12BD">
        <w:t>d</w:t>
      </w:r>
      <w:r w:rsidRPr="008C12BD">
        <w:t>nienia</w:t>
      </w:r>
      <w:r>
        <w:t xml:space="preserve"> </w:t>
      </w:r>
      <w:r w:rsidRPr="008C12BD">
        <w:t>poszczególnych</w:t>
      </w:r>
      <w:r>
        <w:t xml:space="preserve"> </w:t>
      </w:r>
      <w:r w:rsidRPr="008C12BD">
        <w:t>wskaźników</w:t>
      </w:r>
      <w:r>
        <w:t xml:space="preserve"> </w:t>
      </w:r>
      <w:r w:rsidRPr="008C12BD">
        <w:t>jakości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systemie</w:t>
      </w:r>
      <w:r>
        <w:t xml:space="preserve"> </w:t>
      </w:r>
      <w:r w:rsidRPr="008C12BD">
        <w:t>oceny</w:t>
      </w:r>
      <w:r>
        <w:t xml:space="preserve"> </w:t>
      </w:r>
      <w:r w:rsidRPr="008C12BD">
        <w:t>stanu</w:t>
      </w:r>
      <w:r>
        <w:t xml:space="preserve"> </w:t>
      </w:r>
      <w:r w:rsidRPr="008C12BD">
        <w:t>wód,</w:t>
      </w:r>
      <w:r>
        <w:t xml:space="preserve"> </w:t>
      </w:r>
      <w:r w:rsidRPr="008C12BD">
        <w:t>istniejącym</w:t>
      </w:r>
      <w:r>
        <w:t xml:space="preserve"> </w:t>
      </w:r>
      <w:r w:rsidRPr="008C12BD">
        <w:t>stanem</w:t>
      </w:r>
      <w:r>
        <w:t xml:space="preserve"> </w:t>
      </w:r>
      <w:r w:rsidRPr="008C12BD">
        <w:t>rozpoznania</w:t>
      </w:r>
      <w:r>
        <w:t xml:space="preserve"> </w:t>
      </w:r>
      <w:r w:rsidRPr="008C12BD">
        <w:t>proc</w:t>
      </w:r>
      <w:r w:rsidRPr="008C12BD">
        <w:t>e</w:t>
      </w:r>
      <w:r w:rsidRPr="008C12BD">
        <w:t>sów</w:t>
      </w:r>
      <w:r>
        <w:t xml:space="preserve"> </w:t>
      </w:r>
      <w:r w:rsidRPr="008C12BD">
        <w:t>zachodzących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środowisku</w:t>
      </w:r>
      <w:r>
        <w:t xml:space="preserve"> </w:t>
      </w:r>
      <w:r w:rsidRPr="008C12BD">
        <w:t>wodnym</w:t>
      </w:r>
      <w:r>
        <w:t xml:space="preserve"> </w:t>
      </w:r>
      <w:r w:rsidRPr="008C12BD">
        <w:t>oraz</w:t>
      </w:r>
      <w:r>
        <w:t xml:space="preserve"> </w:t>
      </w:r>
      <w:r w:rsidRPr="008C12BD">
        <w:t>dostępnymi</w:t>
      </w:r>
      <w:r>
        <w:t xml:space="preserve"> </w:t>
      </w:r>
      <w:r w:rsidRPr="008C12BD">
        <w:t>wynikami</w:t>
      </w:r>
      <w:r>
        <w:t xml:space="preserve"> </w:t>
      </w:r>
      <w:r w:rsidRPr="008C12BD">
        <w:t>pomiarów</w:t>
      </w:r>
      <w:r w:rsidR="00270B2A">
        <w:t xml:space="preserve"> </w:t>
      </w:r>
      <w:r w:rsidR="00270B2A" w:rsidRPr="008C12BD">
        <w:t>i</w:t>
      </w:r>
      <w:r w:rsidR="00270B2A">
        <w:t> </w:t>
      </w:r>
      <w:r w:rsidRPr="008C12BD">
        <w:t>badań.</w:t>
      </w:r>
    </w:p>
    <w:p w:rsidR="00ED66AB" w:rsidRPr="00ED66AB" w:rsidRDefault="00ED66AB" w:rsidP="00270B2A">
      <w:pPr>
        <w:pStyle w:val="ZLITUSTzmustliter"/>
        <w:keepNext/>
      </w:pPr>
      <w:r w:rsidRPr="008C12BD">
        <w:t>5b.</w:t>
      </w:r>
      <w:r w:rsidR="00270B2A">
        <w:t> </w:t>
      </w:r>
      <w:r w:rsidRPr="00ED66AB">
        <w:t>Minister, wydając rozporządzenie,</w:t>
      </w:r>
      <w:r w:rsidR="00270B2A" w:rsidRPr="00ED66AB">
        <w:t xml:space="preserve"> o</w:t>
      </w:r>
      <w:r w:rsidR="00270B2A">
        <w:t> </w:t>
      </w:r>
      <w:r w:rsidRPr="00ED66AB">
        <w:t>którym mowa</w:t>
      </w:r>
      <w:r w:rsidR="00270B2A" w:rsidRPr="00ED66AB">
        <w:t xml:space="preserve"> w</w:t>
      </w:r>
      <w:r w:rsidR="00270B2A">
        <w:t> ust. </w:t>
      </w:r>
      <w:r w:rsidRPr="00ED66AB">
        <w:t>1, będzie się również kierował wymogami ochrony wód podziemnych ze szczególnym uwzględnieniem ich wpływu oraz wzajemnego oddziaływania na s</w:t>
      </w:r>
      <w:r w:rsidRPr="00ED66AB">
        <w:t>ą</w:t>
      </w:r>
      <w:r w:rsidRPr="00ED66AB">
        <w:t>siadujące wody powierzchniowe</w:t>
      </w:r>
      <w:r w:rsidR="00270B2A" w:rsidRPr="00ED66AB">
        <w:t xml:space="preserve"> i</w:t>
      </w:r>
      <w:r w:rsidR="00270B2A">
        <w:t> </w:t>
      </w:r>
      <w:r w:rsidRPr="00ED66AB">
        <w:t>ekosystemy naziemne oraz na tereny podmokłe oraz weźmie pod uwagę:</w:t>
      </w:r>
    </w:p>
    <w:p w:rsidR="00ED66AB" w:rsidRPr="008C12BD" w:rsidRDefault="00ED66AB" w:rsidP="00ED66AB">
      <w:pPr>
        <w:pStyle w:val="ZLITPKTzmpktliter"/>
      </w:pPr>
      <w:r w:rsidRPr="008C12BD">
        <w:t>1)</w:t>
      </w:r>
      <w:r w:rsidRPr="008C12BD">
        <w:tab/>
        <w:t>wiedzę</w:t>
      </w:r>
      <w:r w:rsidR="00270B2A">
        <w:t xml:space="preserve"> </w:t>
      </w:r>
      <w:r w:rsidR="00270B2A" w:rsidRPr="008C12BD">
        <w:t>z</w:t>
      </w:r>
      <w:r w:rsidR="00270B2A">
        <w:t> </w:t>
      </w:r>
      <w:r w:rsidRPr="008C12BD">
        <w:t>zakresu</w:t>
      </w:r>
      <w:r>
        <w:t xml:space="preserve"> </w:t>
      </w:r>
      <w:r w:rsidRPr="008C12BD">
        <w:t>ludzkiej</w:t>
      </w:r>
      <w:r>
        <w:t xml:space="preserve"> </w:t>
      </w:r>
      <w:r w:rsidRPr="008C12BD">
        <w:t>toksykologii</w:t>
      </w:r>
      <w:r>
        <w:t xml:space="preserve"> </w:t>
      </w:r>
      <w:r w:rsidRPr="008C12BD">
        <w:t>oraz</w:t>
      </w:r>
      <w:r>
        <w:t xml:space="preserve"> </w:t>
      </w:r>
      <w:r w:rsidRPr="008C12BD">
        <w:t>ekotoksykologii;</w:t>
      </w:r>
    </w:p>
    <w:p w:rsidR="00ED66AB" w:rsidRPr="008C12BD" w:rsidRDefault="00ED66AB" w:rsidP="00ED66AB">
      <w:pPr>
        <w:pStyle w:val="ZLITPKTzmpktliter"/>
      </w:pPr>
      <w:r w:rsidRPr="008C12BD">
        <w:t>2)</w:t>
      </w:r>
      <w:r w:rsidRPr="008C12BD">
        <w:tab/>
        <w:t>normy</w:t>
      </w:r>
      <w:r>
        <w:t xml:space="preserve"> </w:t>
      </w:r>
      <w:r w:rsidRPr="008C12BD">
        <w:t>jakości</w:t>
      </w:r>
      <w:r>
        <w:t xml:space="preserve"> </w:t>
      </w:r>
      <w:r w:rsidRPr="008C12BD">
        <w:t>wód</w:t>
      </w:r>
      <w:r>
        <w:t xml:space="preserve"> </w:t>
      </w:r>
      <w:r w:rsidRPr="008C12BD">
        <w:t>podziemnych</w:t>
      </w:r>
      <w:r>
        <w:t xml:space="preserve"> </w:t>
      </w:r>
      <w:r w:rsidRPr="008C12BD">
        <w:t>rozumiane</w:t>
      </w:r>
      <w:r>
        <w:t xml:space="preserve"> </w:t>
      </w:r>
      <w:r w:rsidRPr="008C12BD">
        <w:t>jako</w:t>
      </w:r>
      <w:r>
        <w:t xml:space="preserve"> </w:t>
      </w:r>
      <w:r w:rsidRPr="008C12BD">
        <w:t>normy</w:t>
      </w:r>
      <w:r>
        <w:t xml:space="preserve"> </w:t>
      </w:r>
      <w:r w:rsidRPr="008C12BD">
        <w:t>jakości</w:t>
      </w:r>
      <w:r>
        <w:t xml:space="preserve"> </w:t>
      </w:r>
      <w:r w:rsidRPr="008C12BD">
        <w:t>środowiska,</w:t>
      </w:r>
      <w:r>
        <w:t xml:space="preserve"> </w:t>
      </w:r>
      <w:r w:rsidRPr="008C12BD">
        <w:t>określone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przepisach</w:t>
      </w:r>
      <w:r>
        <w:t xml:space="preserve"> </w:t>
      </w:r>
      <w:r w:rsidRPr="008C12BD">
        <w:t>pr</w:t>
      </w:r>
      <w:r w:rsidRPr="008C12BD">
        <w:t>a</w:t>
      </w:r>
      <w:r w:rsidRPr="008C12BD">
        <w:t>wa</w:t>
      </w:r>
      <w:r>
        <w:t xml:space="preserve"> </w:t>
      </w:r>
      <w:r w:rsidRPr="008C12BD">
        <w:t>Unii</w:t>
      </w:r>
      <w:r>
        <w:t xml:space="preserve"> </w:t>
      </w:r>
      <w:r w:rsidRPr="008C12BD">
        <w:t>Europejskiej</w:t>
      </w:r>
      <w:r>
        <w:t xml:space="preserve"> </w:t>
      </w:r>
      <w:r w:rsidRPr="008C12BD">
        <w:t>dotyczących</w:t>
      </w:r>
      <w:r>
        <w:t xml:space="preserve"> </w:t>
      </w:r>
      <w:r w:rsidRPr="008C12BD">
        <w:t>ochrony</w:t>
      </w:r>
      <w:r>
        <w:t xml:space="preserve"> </w:t>
      </w:r>
      <w:r w:rsidRPr="008C12BD">
        <w:t>wód</w:t>
      </w:r>
      <w:r>
        <w:t xml:space="preserve"> </w:t>
      </w:r>
      <w:r w:rsidRPr="008C12BD">
        <w:t>podziemnych</w:t>
      </w:r>
      <w:r>
        <w:t xml:space="preserve"> </w:t>
      </w:r>
      <w:r w:rsidRPr="008C12BD">
        <w:t>przed</w:t>
      </w:r>
      <w:r>
        <w:t xml:space="preserve"> </w:t>
      </w:r>
      <w:r w:rsidRPr="008C12BD">
        <w:t>zanieczyszczeniem</w:t>
      </w:r>
      <w:r w:rsidR="00270B2A">
        <w:t xml:space="preserve"> </w:t>
      </w:r>
      <w:r w:rsidR="00270B2A" w:rsidRPr="008C12BD">
        <w:t>i</w:t>
      </w:r>
      <w:r w:rsidR="00270B2A">
        <w:t> </w:t>
      </w:r>
      <w:r w:rsidRPr="008C12BD">
        <w:t>pogorszeniem</w:t>
      </w:r>
      <w:r>
        <w:t xml:space="preserve"> </w:t>
      </w:r>
      <w:r w:rsidRPr="008C12BD">
        <w:t>ich</w:t>
      </w:r>
      <w:r>
        <w:t xml:space="preserve"> </w:t>
      </w:r>
      <w:r w:rsidRPr="008C12BD">
        <w:t>stanu,</w:t>
      </w:r>
      <w:r>
        <w:t xml:space="preserve"> </w:t>
      </w:r>
      <w:r w:rsidRPr="008C12BD">
        <w:t>odpowiadające</w:t>
      </w:r>
      <w:r>
        <w:t xml:space="preserve"> </w:t>
      </w:r>
      <w:r w:rsidRPr="008C12BD">
        <w:t>stężeniu</w:t>
      </w:r>
      <w:r>
        <w:t xml:space="preserve"> </w:t>
      </w:r>
      <w:r w:rsidRPr="008C12BD">
        <w:t>danej</w:t>
      </w:r>
      <w:r>
        <w:t xml:space="preserve"> </w:t>
      </w:r>
      <w:r w:rsidRPr="008C12BD">
        <w:t>substancji</w:t>
      </w:r>
      <w:r>
        <w:t xml:space="preserve"> </w:t>
      </w:r>
      <w:r w:rsidRPr="008C12BD">
        <w:t>zanieczyszczającej,</w:t>
      </w:r>
      <w:r>
        <w:t xml:space="preserve"> </w:t>
      </w:r>
      <w:r w:rsidRPr="008C12BD">
        <w:t>grupy</w:t>
      </w:r>
      <w:r>
        <w:t xml:space="preserve"> </w:t>
      </w:r>
      <w:r w:rsidRPr="008C12BD">
        <w:t>tych</w:t>
      </w:r>
      <w:r>
        <w:t xml:space="preserve"> </w:t>
      </w:r>
      <w:r w:rsidRPr="008C12BD">
        <w:t>substancji</w:t>
      </w:r>
      <w:r>
        <w:t xml:space="preserve"> </w:t>
      </w:r>
      <w:r w:rsidRPr="008C12BD">
        <w:t>lub</w:t>
      </w:r>
      <w:r>
        <w:t xml:space="preserve"> </w:t>
      </w:r>
      <w:r w:rsidRPr="008C12BD">
        <w:t>substancji</w:t>
      </w:r>
      <w:r>
        <w:t xml:space="preserve"> </w:t>
      </w:r>
      <w:r w:rsidRPr="008C12BD">
        <w:lastRenderedPageBreak/>
        <w:t>wyrażonych</w:t>
      </w:r>
      <w:r>
        <w:t xml:space="preserve"> </w:t>
      </w:r>
      <w:r w:rsidRPr="008C12BD">
        <w:t>jako</w:t>
      </w:r>
      <w:r>
        <w:t xml:space="preserve"> </w:t>
      </w:r>
      <w:r w:rsidRPr="008C12BD">
        <w:t>wskaźnik,</w:t>
      </w:r>
      <w:r>
        <w:t xml:space="preserve"> </w:t>
      </w:r>
      <w:r w:rsidRPr="008C12BD">
        <w:t>które</w:t>
      </w:r>
      <w:r>
        <w:t xml:space="preserve"> </w:t>
      </w:r>
      <w:r w:rsidRPr="008C12BD">
        <w:t>nie</w:t>
      </w:r>
      <w:r>
        <w:t xml:space="preserve"> </w:t>
      </w:r>
      <w:r w:rsidRPr="008C12BD">
        <w:t>powinny</w:t>
      </w:r>
      <w:r>
        <w:t xml:space="preserve"> </w:t>
      </w:r>
      <w:r w:rsidRPr="008C12BD">
        <w:t>być</w:t>
      </w:r>
      <w:r>
        <w:t xml:space="preserve"> </w:t>
      </w:r>
      <w:r w:rsidRPr="008C12BD">
        <w:t>przekroczone</w:t>
      </w:r>
      <w:r w:rsidR="00270B2A">
        <w:t xml:space="preserve"> </w:t>
      </w:r>
      <w:r w:rsidR="00270B2A" w:rsidRPr="008C12BD">
        <w:t>z</w:t>
      </w:r>
      <w:r w:rsidR="00270B2A">
        <w:t> </w:t>
      </w:r>
      <w:r w:rsidRPr="008C12BD">
        <w:t>uwagi</w:t>
      </w:r>
      <w:r>
        <w:t xml:space="preserve"> </w:t>
      </w:r>
      <w:r w:rsidRPr="008C12BD">
        <w:t>na</w:t>
      </w:r>
      <w:r>
        <w:t xml:space="preserve"> </w:t>
      </w:r>
      <w:r w:rsidRPr="008C12BD">
        <w:t>ochronę</w:t>
      </w:r>
      <w:r>
        <w:t xml:space="preserve"> </w:t>
      </w:r>
      <w:r w:rsidRPr="008C12BD">
        <w:t>środowiska</w:t>
      </w:r>
      <w:r>
        <w:t xml:space="preserve"> </w:t>
      </w:r>
      <w:r w:rsidRPr="008C12BD">
        <w:t>oraz</w:t>
      </w:r>
      <w:r>
        <w:t xml:space="preserve"> </w:t>
      </w:r>
      <w:r w:rsidRPr="008C12BD">
        <w:t>zdrowie</w:t>
      </w:r>
      <w:r>
        <w:t xml:space="preserve"> </w:t>
      </w:r>
      <w:r w:rsidRPr="008C12BD">
        <w:t>ludzi,</w:t>
      </w:r>
      <w:r>
        <w:t xml:space="preserve"> </w:t>
      </w:r>
      <w:r w:rsidRPr="008C12BD">
        <w:t>oraz</w:t>
      </w:r>
      <w:r>
        <w:t xml:space="preserve"> </w:t>
      </w:r>
      <w:r w:rsidRPr="008C12BD">
        <w:t>dotychczasowe</w:t>
      </w:r>
      <w:r>
        <w:t xml:space="preserve"> </w:t>
      </w:r>
      <w:r w:rsidRPr="008C12BD">
        <w:t>wartości</w:t>
      </w:r>
      <w:r>
        <w:t xml:space="preserve"> </w:t>
      </w:r>
      <w:r w:rsidRPr="008C12BD">
        <w:t>progowe;</w:t>
      </w:r>
    </w:p>
    <w:p w:rsidR="00ED66AB" w:rsidRPr="008C12BD" w:rsidRDefault="00ED66AB" w:rsidP="00ED66AB">
      <w:pPr>
        <w:pStyle w:val="ZLITPKTzmpktliter"/>
      </w:pPr>
      <w:r w:rsidRPr="008C12BD">
        <w:t>3)</w:t>
      </w:r>
      <w:r w:rsidRPr="008C12BD">
        <w:tab/>
        <w:t>konieczność</w:t>
      </w:r>
      <w:r>
        <w:t xml:space="preserve"> </w:t>
      </w:r>
      <w:r w:rsidRPr="008C12BD">
        <w:t>zmiany</w:t>
      </w:r>
      <w:r>
        <w:t xml:space="preserve"> </w:t>
      </w:r>
      <w:r w:rsidRPr="008C12BD">
        <w:t>wartości</w:t>
      </w:r>
      <w:r>
        <w:t xml:space="preserve"> </w:t>
      </w:r>
      <w:r w:rsidRPr="008C12BD">
        <w:t>progowych,</w:t>
      </w:r>
      <w:r>
        <w:t xml:space="preserve"> </w:t>
      </w:r>
      <w:r w:rsidRPr="008C12BD">
        <w:t>jeżeli</w:t>
      </w:r>
      <w:r>
        <w:t xml:space="preserve"> </w:t>
      </w:r>
      <w:r w:rsidRPr="008C12BD">
        <w:t>nowe</w:t>
      </w:r>
      <w:r>
        <w:t xml:space="preserve"> </w:t>
      </w:r>
      <w:r w:rsidRPr="008C12BD">
        <w:t>informacje</w:t>
      </w:r>
      <w:r w:rsidR="00270B2A">
        <w:t xml:space="preserve"> </w:t>
      </w:r>
      <w:r w:rsidR="00270B2A" w:rsidRPr="008C12BD">
        <w:t>o</w:t>
      </w:r>
      <w:r w:rsidR="00270B2A">
        <w:t> </w:t>
      </w:r>
      <w:r w:rsidRPr="008C12BD">
        <w:t>zanieczyszczeniach,</w:t>
      </w:r>
      <w:r>
        <w:t xml:space="preserve"> </w:t>
      </w:r>
      <w:r w:rsidRPr="008C12BD">
        <w:t>grupach</w:t>
      </w:r>
      <w:r>
        <w:t xml:space="preserve"> </w:t>
      </w:r>
      <w:r w:rsidRPr="008C12BD">
        <w:t>zani</w:t>
      </w:r>
      <w:r w:rsidRPr="008C12BD">
        <w:t>e</w:t>
      </w:r>
      <w:r w:rsidRPr="008C12BD">
        <w:t>czyszczeń</w:t>
      </w:r>
      <w:r>
        <w:t xml:space="preserve"> </w:t>
      </w:r>
      <w:r w:rsidRPr="008C12BD">
        <w:t>lub</w:t>
      </w:r>
      <w:r>
        <w:t xml:space="preserve"> </w:t>
      </w:r>
      <w:r w:rsidRPr="008C12BD">
        <w:t>wskaźnikach</w:t>
      </w:r>
      <w:r>
        <w:t xml:space="preserve"> </w:t>
      </w:r>
      <w:r w:rsidRPr="008C12BD">
        <w:t>zanieczyszczeń</w:t>
      </w:r>
      <w:r>
        <w:t xml:space="preserve"> </w:t>
      </w:r>
      <w:r w:rsidRPr="008C12BD">
        <w:t>wskazują</w:t>
      </w:r>
      <w:r>
        <w:t xml:space="preserve"> </w:t>
      </w:r>
      <w:r w:rsidRPr="008C12BD">
        <w:t>na</w:t>
      </w:r>
      <w:r>
        <w:t xml:space="preserve"> </w:t>
      </w:r>
      <w:r w:rsidRPr="008C12BD">
        <w:t>potrzebę</w:t>
      </w:r>
      <w:r>
        <w:t xml:space="preserve"> </w:t>
      </w:r>
      <w:r w:rsidRPr="008C12BD">
        <w:t>ustalenia</w:t>
      </w:r>
      <w:r>
        <w:t xml:space="preserve"> </w:t>
      </w:r>
      <w:r w:rsidRPr="008C12BD">
        <w:t>wartości</w:t>
      </w:r>
      <w:r>
        <w:t xml:space="preserve"> </w:t>
      </w:r>
      <w:r w:rsidRPr="008C12BD">
        <w:t>progowej</w:t>
      </w:r>
      <w:r>
        <w:t xml:space="preserve"> </w:t>
      </w:r>
      <w:r w:rsidRPr="008C12BD">
        <w:t>dla</w:t>
      </w:r>
      <w:r>
        <w:t xml:space="preserve"> </w:t>
      </w:r>
      <w:r w:rsidRPr="008C12BD">
        <w:t>nowej</w:t>
      </w:r>
      <w:r>
        <w:t xml:space="preserve"> </w:t>
      </w:r>
      <w:r w:rsidRPr="008C12BD">
        <w:t>substancji,</w:t>
      </w:r>
      <w:r>
        <w:t xml:space="preserve"> </w:t>
      </w:r>
      <w:r w:rsidRPr="008C12BD">
        <w:t>zmianę</w:t>
      </w:r>
      <w:r>
        <w:t xml:space="preserve"> </w:t>
      </w:r>
      <w:r w:rsidRPr="008C12BD">
        <w:t>istniejącej</w:t>
      </w:r>
      <w:r>
        <w:t xml:space="preserve"> </w:t>
      </w:r>
      <w:r w:rsidRPr="008C12BD">
        <w:t>wartości</w:t>
      </w:r>
      <w:r>
        <w:t xml:space="preserve"> </w:t>
      </w:r>
      <w:r w:rsidRPr="008C12BD">
        <w:t>progowej</w:t>
      </w:r>
      <w:r>
        <w:t xml:space="preserve"> </w:t>
      </w:r>
      <w:r w:rsidRPr="008C12BD">
        <w:t>lub</w:t>
      </w:r>
      <w:r>
        <w:t xml:space="preserve"> </w:t>
      </w:r>
      <w:r w:rsidRPr="008C12BD">
        <w:t>ponownego</w:t>
      </w:r>
      <w:r>
        <w:t xml:space="preserve"> </w:t>
      </w:r>
      <w:r w:rsidRPr="008C12BD">
        <w:t>uwzględnienia</w:t>
      </w:r>
      <w:r>
        <w:t xml:space="preserve"> </w:t>
      </w:r>
      <w:r w:rsidRPr="008C12BD">
        <w:t>wartości</w:t>
      </w:r>
      <w:r>
        <w:t xml:space="preserve"> </w:t>
      </w:r>
      <w:r w:rsidRPr="008C12BD">
        <w:t>progowej</w:t>
      </w:r>
      <w:r>
        <w:t xml:space="preserve"> </w:t>
      </w:r>
      <w:r w:rsidRPr="008C12BD">
        <w:t>uprze</w:t>
      </w:r>
      <w:r w:rsidRPr="008C12BD">
        <w:t>d</w:t>
      </w:r>
      <w:r w:rsidRPr="008C12BD">
        <w:t>nio</w:t>
      </w:r>
      <w:r>
        <w:t xml:space="preserve"> </w:t>
      </w:r>
      <w:r w:rsidRPr="008C12BD">
        <w:t>usuniętej</w:t>
      </w:r>
      <w:r w:rsidR="00270B2A">
        <w:t xml:space="preserve"> </w:t>
      </w:r>
      <w:r w:rsidR="00270B2A" w:rsidRPr="008C12BD">
        <w:t>z</w:t>
      </w:r>
      <w:r w:rsidR="00270B2A">
        <w:t> </w:t>
      </w:r>
      <w:r w:rsidRPr="008C12BD">
        <w:t>wykazu;</w:t>
      </w:r>
    </w:p>
    <w:p w:rsidR="00ED66AB" w:rsidRPr="008C12BD" w:rsidRDefault="00ED66AB" w:rsidP="00ED66AB">
      <w:pPr>
        <w:pStyle w:val="ZLITPKTzmpktliter"/>
      </w:pPr>
      <w:r w:rsidRPr="008C12BD">
        <w:t>4)</w:t>
      </w:r>
      <w:r w:rsidRPr="008C12BD">
        <w:tab/>
        <w:t>możliwość</w:t>
      </w:r>
      <w:r>
        <w:t xml:space="preserve"> </w:t>
      </w:r>
      <w:r w:rsidRPr="008C12BD">
        <w:t>usunięcia</w:t>
      </w:r>
      <w:r>
        <w:t xml:space="preserve"> </w:t>
      </w:r>
      <w:r w:rsidRPr="008C12BD">
        <w:t>wartości</w:t>
      </w:r>
      <w:r>
        <w:t xml:space="preserve"> </w:t>
      </w:r>
      <w:r w:rsidRPr="008C12BD">
        <w:t>progowych,</w:t>
      </w:r>
      <w:r>
        <w:t xml:space="preserve"> </w:t>
      </w:r>
      <w:r w:rsidRPr="008C12BD">
        <w:t>jeżeli</w:t>
      </w:r>
      <w:r>
        <w:t xml:space="preserve"> </w:t>
      </w:r>
      <w:r w:rsidRPr="008C12BD">
        <w:t>dana</w:t>
      </w:r>
      <w:r>
        <w:t xml:space="preserve"> </w:t>
      </w:r>
      <w:r w:rsidRPr="008C12BD">
        <w:t>jednolita</w:t>
      </w:r>
      <w:r>
        <w:t xml:space="preserve"> </w:t>
      </w:r>
      <w:r w:rsidRPr="008C12BD">
        <w:t>część</w:t>
      </w:r>
      <w:r>
        <w:t xml:space="preserve"> </w:t>
      </w:r>
      <w:r w:rsidRPr="008C12BD">
        <w:t>wód</w:t>
      </w:r>
      <w:r>
        <w:t xml:space="preserve"> </w:t>
      </w:r>
      <w:r w:rsidRPr="008C12BD">
        <w:t>podziemnych</w:t>
      </w:r>
      <w:r>
        <w:t xml:space="preserve"> </w:t>
      </w:r>
      <w:r w:rsidRPr="008C12BD">
        <w:t>nie</w:t>
      </w:r>
      <w:r>
        <w:t xml:space="preserve"> </w:t>
      </w:r>
      <w:r w:rsidRPr="008C12BD">
        <w:t>jest</w:t>
      </w:r>
      <w:r>
        <w:t xml:space="preserve"> </w:t>
      </w:r>
      <w:r w:rsidRPr="008C12BD">
        <w:t>już</w:t>
      </w:r>
      <w:r>
        <w:t xml:space="preserve"> </w:t>
      </w:r>
      <w:r w:rsidRPr="008C12BD">
        <w:t>nar</w:t>
      </w:r>
      <w:r w:rsidRPr="008C12BD">
        <w:t>a</w:t>
      </w:r>
      <w:r w:rsidRPr="008C12BD">
        <w:t>żona</w:t>
      </w:r>
      <w:r>
        <w:t xml:space="preserve"> </w:t>
      </w:r>
      <w:r w:rsidRPr="008C12BD">
        <w:t>na</w:t>
      </w:r>
      <w:r>
        <w:t xml:space="preserve"> </w:t>
      </w:r>
      <w:r w:rsidRPr="008C12BD">
        <w:t>zagrożenie</w:t>
      </w:r>
      <w:r>
        <w:t xml:space="preserve"> </w:t>
      </w:r>
      <w:r w:rsidRPr="008C12BD">
        <w:t>ze</w:t>
      </w:r>
      <w:r>
        <w:t xml:space="preserve"> </w:t>
      </w:r>
      <w:r w:rsidRPr="008C12BD">
        <w:t>strony</w:t>
      </w:r>
      <w:r>
        <w:t xml:space="preserve"> </w:t>
      </w:r>
      <w:r w:rsidRPr="008C12BD">
        <w:t>danych</w:t>
      </w:r>
      <w:r>
        <w:t xml:space="preserve"> </w:t>
      </w:r>
      <w:r w:rsidRPr="008C12BD">
        <w:t>zanieczyszczeń,</w:t>
      </w:r>
      <w:r>
        <w:t xml:space="preserve"> </w:t>
      </w:r>
      <w:r w:rsidRPr="008C12BD">
        <w:t>grup</w:t>
      </w:r>
      <w:r>
        <w:t xml:space="preserve"> </w:t>
      </w:r>
      <w:r w:rsidRPr="008C12BD">
        <w:t>zanieczyszczeń</w:t>
      </w:r>
      <w:r>
        <w:t xml:space="preserve"> </w:t>
      </w:r>
      <w:r w:rsidRPr="008C12BD">
        <w:t>lub</w:t>
      </w:r>
      <w:r>
        <w:t xml:space="preserve"> </w:t>
      </w:r>
      <w:r w:rsidRPr="008C12BD">
        <w:t>wskaźników</w:t>
      </w:r>
      <w:r>
        <w:t xml:space="preserve"> </w:t>
      </w:r>
      <w:r w:rsidRPr="008C12BD">
        <w:t>zanieczys</w:t>
      </w:r>
      <w:r w:rsidRPr="008C12BD">
        <w:t>z</w:t>
      </w:r>
      <w:r w:rsidRPr="008C12BD">
        <w:t>czeń;</w:t>
      </w:r>
    </w:p>
    <w:p w:rsidR="00ED66AB" w:rsidRPr="008C12BD" w:rsidRDefault="00ED66AB" w:rsidP="00ED66AB">
      <w:pPr>
        <w:pStyle w:val="ZLITPKTzmpktliter"/>
      </w:pPr>
      <w:r w:rsidRPr="008C12BD">
        <w:t>5)</w:t>
      </w:r>
      <w:r w:rsidRPr="008C12BD">
        <w:tab/>
        <w:t>konieczność</w:t>
      </w:r>
      <w:r>
        <w:t xml:space="preserve"> </w:t>
      </w:r>
      <w:r w:rsidRPr="008C12BD">
        <w:t>określenia</w:t>
      </w:r>
      <w:r>
        <w:t xml:space="preserve"> </w:t>
      </w:r>
      <w:r w:rsidRPr="008C12BD">
        <w:t>bardziej</w:t>
      </w:r>
      <w:r>
        <w:t xml:space="preserve"> </w:t>
      </w:r>
      <w:r w:rsidRPr="008C12BD">
        <w:t>rygorystycznych</w:t>
      </w:r>
      <w:r>
        <w:t xml:space="preserve"> </w:t>
      </w:r>
      <w:r w:rsidRPr="008C12BD">
        <w:t>wartości</w:t>
      </w:r>
      <w:r>
        <w:t xml:space="preserve"> </w:t>
      </w:r>
      <w:r w:rsidRPr="008C12BD">
        <w:t>progowych,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przypadku</w:t>
      </w:r>
      <w:r>
        <w:t xml:space="preserve"> </w:t>
      </w:r>
      <w:r w:rsidRPr="008C12BD">
        <w:t>gdy</w:t>
      </w:r>
      <w:r>
        <w:t xml:space="preserve"> </w:t>
      </w:r>
      <w:r w:rsidRPr="008C12BD">
        <w:t>normy</w:t>
      </w:r>
      <w:r>
        <w:t xml:space="preserve"> </w:t>
      </w:r>
      <w:r w:rsidRPr="008C12BD">
        <w:t>jakości</w:t>
      </w:r>
      <w:r>
        <w:t xml:space="preserve"> </w:t>
      </w:r>
      <w:r w:rsidRPr="008C12BD">
        <w:t>wód</w:t>
      </w:r>
      <w:r>
        <w:t xml:space="preserve"> </w:t>
      </w:r>
      <w:r w:rsidRPr="008C12BD">
        <w:t>podziemnych</w:t>
      </w:r>
      <w:r>
        <w:t xml:space="preserve"> </w:t>
      </w:r>
      <w:r w:rsidRPr="008C12BD">
        <w:t>zastosowane</w:t>
      </w:r>
      <w:r>
        <w:t xml:space="preserve"> </w:t>
      </w:r>
      <w:r w:rsidRPr="008C12BD">
        <w:t>do</w:t>
      </w:r>
      <w:r>
        <w:t xml:space="preserve"> </w:t>
      </w:r>
      <w:r w:rsidRPr="008C12BD">
        <w:t>danej</w:t>
      </w:r>
      <w:r>
        <w:t xml:space="preserve"> </w:t>
      </w:r>
      <w:r w:rsidRPr="008C12BD">
        <w:t>jednolitej</w:t>
      </w:r>
      <w:r>
        <w:t xml:space="preserve"> </w:t>
      </w:r>
      <w:r w:rsidRPr="008C12BD">
        <w:t>części</w:t>
      </w:r>
      <w:r>
        <w:t xml:space="preserve"> </w:t>
      </w:r>
      <w:r w:rsidRPr="008C12BD">
        <w:t>wód</w:t>
      </w:r>
      <w:r>
        <w:t xml:space="preserve"> </w:t>
      </w:r>
      <w:r w:rsidRPr="008C12BD">
        <w:t>podziemnych</w:t>
      </w:r>
      <w:r>
        <w:t xml:space="preserve"> </w:t>
      </w:r>
      <w:r w:rsidRPr="008C12BD">
        <w:t>mogą</w:t>
      </w:r>
      <w:r>
        <w:t xml:space="preserve"> </w:t>
      </w:r>
      <w:r w:rsidRPr="008C12BD">
        <w:t>skutkować</w:t>
      </w:r>
      <w:r>
        <w:t xml:space="preserve"> </w:t>
      </w:r>
      <w:r w:rsidRPr="008C12BD">
        <w:t>nieosiągni</w:t>
      </w:r>
      <w:r w:rsidRPr="008C12BD">
        <w:t>ę</w:t>
      </w:r>
      <w:r w:rsidRPr="008C12BD">
        <w:t>ciem</w:t>
      </w:r>
      <w:r>
        <w:t xml:space="preserve"> </w:t>
      </w:r>
      <w:r w:rsidRPr="008C12BD">
        <w:t>celów</w:t>
      </w:r>
      <w:r>
        <w:t xml:space="preserve"> </w:t>
      </w:r>
      <w:r w:rsidRPr="008C12BD">
        <w:t>środowiskowych</w:t>
      </w:r>
      <w:r>
        <w:t xml:space="preserve"> </w:t>
      </w:r>
      <w:r w:rsidRPr="008C12BD">
        <w:t>dla</w:t>
      </w:r>
      <w:r>
        <w:t xml:space="preserve"> </w:t>
      </w:r>
      <w:r w:rsidRPr="008C12BD">
        <w:t>wód</w:t>
      </w:r>
      <w:r>
        <w:t xml:space="preserve"> </w:t>
      </w:r>
      <w:r w:rsidRPr="008C12BD">
        <w:t>powierzchniowych</w:t>
      </w:r>
      <w:r>
        <w:t xml:space="preserve"> </w:t>
      </w:r>
      <w:r w:rsidRPr="008C12BD">
        <w:t>pozostających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związku</w:t>
      </w:r>
      <w:r>
        <w:t xml:space="preserve"> </w:t>
      </w:r>
      <w:r w:rsidRPr="008C12BD">
        <w:t>hydraulicznym</w:t>
      </w:r>
      <w:r w:rsidR="00270B2A">
        <w:t xml:space="preserve"> </w:t>
      </w:r>
      <w:r w:rsidR="00270B2A" w:rsidRPr="008C12BD">
        <w:t>z</w:t>
      </w:r>
      <w:r w:rsidR="00270B2A">
        <w:t> </w:t>
      </w:r>
      <w:r w:rsidRPr="008C12BD">
        <w:t>tą</w:t>
      </w:r>
      <w:r>
        <w:t xml:space="preserve"> </w:t>
      </w:r>
      <w:r w:rsidRPr="008C12BD">
        <w:t>jednolitą</w:t>
      </w:r>
      <w:r>
        <w:t xml:space="preserve"> </w:t>
      </w:r>
      <w:r w:rsidRPr="008C12BD">
        <w:t>częścią</w:t>
      </w:r>
      <w:r>
        <w:t xml:space="preserve"> </w:t>
      </w:r>
      <w:r w:rsidRPr="008C12BD">
        <w:t>wód</w:t>
      </w:r>
      <w:r>
        <w:t xml:space="preserve"> </w:t>
      </w:r>
      <w:r w:rsidRPr="008C12BD">
        <w:t>podziemnych</w:t>
      </w:r>
      <w:r>
        <w:t xml:space="preserve"> </w:t>
      </w:r>
      <w:r w:rsidRPr="008C12BD">
        <w:t>lub</w:t>
      </w:r>
      <w:r>
        <w:t xml:space="preserve"> </w:t>
      </w:r>
      <w:r w:rsidRPr="008C12BD">
        <w:t>prowadzić</w:t>
      </w:r>
      <w:r>
        <w:t xml:space="preserve"> </w:t>
      </w:r>
      <w:r w:rsidRPr="008C12BD">
        <w:t>do</w:t>
      </w:r>
      <w:r>
        <w:t xml:space="preserve"> </w:t>
      </w:r>
      <w:r w:rsidRPr="008C12BD">
        <w:t>znaczącego</w:t>
      </w:r>
      <w:r>
        <w:t xml:space="preserve"> </w:t>
      </w:r>
      <w:r w:rsidRPr="008C12BD">
        <w:t>pogorszenia</w:t>
      </w:r>
      <w:r>
        <w:t xml:space="preserve"> </w:t>
      </w:r>
      <w:r w:rsidRPr="008C12BD">
        <w:t>jakości</w:t>
      </w:r>
      <w:r>
        <w:t xml:space="preserve"> </w:t>
      </w:r>
      <w:r w:rsidRPr="008C12BD">
        <w:t>ekologicznej</w:t>
      </w:r>
      <w:r>
        <w:t xml:space="preserve"> </w:t>
      </w:r>
      <w:r w:rsidRPr="008C12BD">
        <w:t>lub</w:t>
      </w:r>
      <w:r>
        <w:t xml:space="preserve"> </w:t>
      </w:r>
      <w:r w:rsidRPr="008C12BD">
        <w:t>chemicznej</w:t>
      </w:r>
      <w:r>
        <w:t xml:space="preserve"> </w:t>
      </w:r>
      <w:r w:rsidRPr="008C12BD">
        <w:t>tych</w:t>
      </w:r>
      <w:r>
        <w:t xml:space="preserve"> </w:t>
      </w:r>
      <w:r w:rsidRPr="008C12BD">
        <w:t>wód</w:t>
      </w:r>
      <w:r>
        <w:t xml:space="preserve"> </w:t>
      </w:r>
      <w:r w:rsidRPr="008C12BD">
        <w:t>lub</w:t>
      </w:r>
      <w:r>
        <w:t xml:space="preserve"> </w:t>
      </w:r>
      <w:r w:rsidRPr="008C12BD">
        <w:t>znaczącej</w:t>
      </w:r>
      <w:r>
        <w:t xml:space="preserve"> </w:t>
      </w:r>
      <w:r w:rsidRPr="008C12BD">
        <w:t>szkody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ekosystemach</w:t>
      </w:r>
      <w:r>
        <w:t xml:space="preserve"> </w:t>
      </w:r>
      <w:r w:rsidRPr="008C12BD">
        <w:t>lądowych,</w:t>
      </w:r>
      <w:r>
        <w:t xml:space="preserve"> </w:t>
      </w:r>
      <w:r w:rsidRPr="008C12BD">
        <w:t>bezpośrednio</w:t>
      </w:r>
      <w:r>
        <w:t xml:space="preserve"> </w:t>
      </w:r>
      <w:r w:rsidRPr="008C12BD">
        <w:t>zależnych</w:t>
      </w:r>
      <w:r>
        <w:t xml:space="preserve"> </w:t>
      </w:r>
      <w:r w:rsidRPr="008C12BD">
        <w:t>od</w:t>
      </w:r>
      <w:r>
        <w:t xml:space="preserve"> </w:t>
      </w:r>
      <w:r w:rsidRPr="008C12BD">
        <w:t>danej</w:t>
      </w:r>
      <w:r>
        <w:t xml:space="preserve"> </w:t>
      </w:r>
      <w:r w:rsidRPr="008C12BD">
        <w:t>jednolitej</w:t>
      </w:r>
      <w:r>
        <w:t xml:space="preserve"> </w:t>
      </w:r>
      <w:r w:rsidRPr="008C12BD">
        <w:t>części</w:t>
      </w:r>
      <w:r>
        <w:t xml:space="preserve"> </w:t>
      </w:r>
      <w:r w:rsidRPr="008C12BD">
        <w:t>wód</w:t>
      </w:r>
      <w:r>
        <w:t xml:space="preserve"> </w:t>
      </w:r>
      <w:r w:rsidRPr="008C12BD">
        <w:t>podziemnych;</w:t>
      </w:r>
    </w:p>
    <w:p w:rsidR="00ED66AB" w:rsidRPr="008C12BD" w:rsidRDefault="00ED66AB" w:rsidP="00ED66AB">
      <w:pPr>
        <w:pStyle w:val="ZLITPKTzmpktliter"/>
      </w:pPr>
      <w:r w:rsidRPr="008C12BD">
        <w:t>6)</w:t>
      </w:r>
      <w:r w:rsidRPr="008C12BD">
        <w:tab/>
        <w:t>współpracę</w:t>
      </w:r>
      <w:r w:rsidR="00270B2A">
        <w:t xml:space="preserve"> </w:t>
      </w:r>
      <w:r w:rsidR="00270B2A" w:rsidRPr="008C12BD">
        <w:t>z</w:t>
      </w:r>
      <w:r w:rsidR="00270B2A">
        <w:t> </w:t>
      </w:r>
      <w:r w:rsidRPr="008C12BD">
        <w:t>właściwymi</w:t>
      </w:r>
      <w:r>
        <w:t xml:space="preserve"> </w:t>
      </w:r>
      <w:r w:rsidRPr="008C12BD">
        <w:t>organami</w:t>
      </w:r>
      <w:r>
        <w:t xml:space="preserve"> </w:t>
      </w:r>
      <w:r w:rsidRPr="008C12BD">
        <w:t>państw</w:t>
      </w:r>
      <w:r>
        <w:t xml:space="preserve"> </w:t>
      </w:r>
      <w:r w:rsidRPr="008C12BD">
        <w:t>członkowskich</w:t>
      </w:r>
      <w:r>
        <w:t xml:space="preserve"> </w:t>
      </w:r>
      <w:r w:rsidRPr="008C12BD">
        <w:t>Unii</w:t>
      </w:r>
      <w:r>
        <w:t xml:space="preserve"> </w:t>
      </w:r>
      <w:r w:rsidRPr="008C12BD">
        <w:t>Europejskiej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zakresie</w:t>
      </w:r>
      <w:r>
        <w:t xml:space="preserve"> </w:t>
      </w:r>
      <w:r w:rsidRPr="008C12BD">
        <w:t>skoordynowan</w:t>
      </w:r>
      <w:r w:rsidRPr="008C12BD">
        <w:t>e</w:t>
      </w:r>
      <w:r w:rsidRPr="008C12BD">
        <w:t>go</w:t>
      </w:r>
      <w:r>
        <w:t xml:space="preserve"> </w:t>
      </w:r>
      <w:r w:rsidRPr="008C12BD">
        <w:t>ustalenia</w:t>
      </w:r>
      <w:r>
        <w:t xml:space="preserve"> </w:t>
      </w:r>
      <w:r w:rsidRPr="008C12BD">
        <w:t>wartości</w:t>
      </w:r>
      <w:r>
        <w:t xml:space="preserve"> </w:t>
      </w:r>
      <w:r w:rsidRPr="008C12BD">
        <w:t>progowych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odniesieniu</w:t>
      </w:r>
      <w:r>
        <w:t xml:space="preserve"> </w:t>
      </w:r>
      <w:r w:rsidRPr="008C12BD">
        <w:t>do</w:t>
      </w:r>
      <w:r>
        <w:t xml:space="preserve"> </w:t>
      </w:r>
      <w:r w:rsidRPr="008C12BD">
        <w:t>jednolitych</w:t>
      </w:r>
      <w:r>
        <w:t xml:space="preserve"> </w:t>
      </w:r>
      <w:r w:rsidRPr="008C12BD">
        <w:t>części</w:t>
      </w:r>
      <w:r>
        <w:t xml:space="preserve"> </w:t>
      </w:r>
      <w:r w:rsidRPr="008C12BD">
        <w:t>wód</w:t>
      </w:r>
      <w:r>
        <w:t xml:space="preserve"> </w:t>
      </w:r>
      <w:r w:rsidRPr="008C12BD">
        <w:t>podziemnych,</w:t>
      </w:r>
      <w:r>
        <w:t xml:space="preserve"> </w:t>
      </w:r>
      <w:r w:rsidRPr="008C12BD">
        <w:t>których</w:t>
      </w:r>
      <w:r>
        <w:t xml:space="preserve"> </w:t>
      </w:r>
      <w:r w:rsidRPr="008C12BD">
        <w:t>część</w:t>
      </w:r>
      <w:r>
        <w:t xml:space="preserve"> </w:t>
      </w:r>
      <w:r w:rsidRPr="008C12BD">
        <w:t>znajduje</w:t>
      </w:r>
      <w:r>
        <w:t xml:space="preserve"> </w:t>
      </w:r>
      <w:r w:rsidRPr="008C12BD">
        <w:t>się</w:t>
      </w:r>
      <w:r>
        <w:t xml:space="preserve"> </w:t>
      </w:r>
      <w:r w:rsidRPr="008C12BD">
        <w:t>na</w:t>
      </w:r>
      <w:r>
        <w:t xml:space="preserve"> </w:t>
      </w:r>
      <w:r w:rsidRPr="008C12BD">
        <w:t>terytorium</w:t>
      </w:r>
      <w:r>
        <w:t xml:space="preserve"> </w:t>
      </w:r>
      <w:r w:rsidRPr="008C12BD">
        <w:t>innych</w:t>
      </w:r>
      <w:r>
        <w:t xml:space="preserve"> </w:t>
      </w:r>
      <w:r w:rsidRPr="008C12BD">
        <w:t>państw</w:t>
      </w:r>
      <w:r>
        <w:t xml:space="preserve"> </w:t>
      </w:r>
      <w:r w:rsidRPr="008C12BD">
        <w:t>członkowskich</w:t>
      </w:r>
      <w:r>
        <w:t xml:space="preserve"> </w:t>
      </w:r>
      <w:r w:rsidRPr="008C12BD">
        <w:t>Unii</w:t>
      </w:r>
      <w:r>
        <w:t xml:space="preserve"> </w:t>
      </w:r>
      <w:r w:rsidRPr="008C12BD">
        <w:t>Europejskiej</w:t>
      </w:r>
      <w:r>
        <w:t xml:space="preserve"> </w:t>
      </w:r>
      <w:r w:rsidRPr="008C12BD">
        <w:t>oraz</w:t>
      </w:r>
      <w:r>
        <w:t xml:space="preserve"> </w:t>
      </w:r>
      <w:r w:rsidRPr="008C12BD">
        <w:t>jednolitych</w:t>
      </w:r>
      <w:r>
        <w:t xml:space="preserve"> </w:t>
      </w:r>
      <w:r w:rsidRPr="008C12BD">
        <w:t>części</w:t>
      </w:r>
      <w:r>
        <w:t xml:space="preserve"> </w:t>
      </w:r>
      <w:r w:rsidRPr="008C12BD">
        <w:t>wód</w:t>
      </w:r>
      <w:r>
        <w:t xml:space="preserve"> </w:t>
      </w:r>
      <w:r w:rsidRPr="008C12BD">
        <w:t>podziemnych,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obrębie</w:t>
      </w:r>
      <w:r>
        <w:t xml:space="preserve"> </w:t>
      </w:r>
      <w:r w:rsidRPr="008C12BD">
        <w:t>których</w:t>
      </w:r>
      <w:r>
        <w:t xml:space="preserve"> </w:t>
      </w:r>
      <w:r w:rsidRPr="008C12BD">
        <w:t>przepływ</w:t>
      </w:r>
      <w:r>
        <w:t xml:space="preserve"> </w:t>
      </w:r>
      <w:r w:rsidRPr="008C12BD">
        <w:t>wód</w:t>
      </w:r>
      <w:r>
        <w:t xml:space="preserve"> </w:t>
      </w:r>
      <w:r w:rsidRPr="008C12BD">
        <w:t>podziemnych</w:t>
      </w:r>
      <w:r>
        <w:t xml:space="preserve"> </w:t>
      </w:r>
      <w:r w:rsidRPr="008C12BD">
        <w:t>przecina</w:t>
      </w:r>
      <w:r>
        <w:t xml:space="preserve"> </w:t>
      </w:r>
      <w:r w:rsidRPr="008C12BD">
        <w:t>granicę</w:t>
      </w:r>
      <w:r w:rsidR="00270B2A">
        <w:t xml:space="preserve"> </w:t>
      </w:r>
      <w:r w:rsidR="00270B2A" w:rsidRPr="008C12BD">
        <w:t>z</w:t>
      </w:r>
      <w:r w:rsidR="00270B2A">
        <w:t> </w:t>
      </w:r>
      <w:r w:rsidRPr="008C12BD">
        <w:t>innymi</w:t>
      </w:r>
      <w:r>
        <w:t xml:space="preserve"> </w:t>
      </w:r>
      <w:r w:rsidRPr="008C12BD">
        <w:t>państwami</w:t>
      </w:r>
      <w:r>
        <w:t xml:space="preserve"> </w:t>
      </w:r>
      <w:r w:rsidRPr="008C12BD">
        <w:t>czło</w:t>
      </w:r>
      <w:r w:rsidRPr="008C12BD">
        <w:t>n</w:t>
      </w:r>
      <w:r w:rsidRPr="008C12BD">
        <w:t>kowskimi</w:t>
      </w:r>
      <w:r>
        <w:t xml:space="preserve"> </w:t>
      </w:r>
      <w:r w:rsidRPr="008C12BD">
        <w:t>Unii</w:t>
      </w:r>
      <w:r>
        <w:t xml:space="preserve"> </w:t>
      </w:r>
      <w:r w:rsidRPr="008C12BD">
        <w:t>Europejskiej;</w:t>
      </w:r>
    </w:p>
    <w:p w:rsidR="00ED66AB" w:rsidRPr="008C12BD" w:rsidRDefault="00ED66AB" w:rsidP="00ED66AB">
      <w:pPr>
        <w:pStyle w:val="ZLITPKTzmpktliter"/>
      </w:pPr>
      <w:r w:rsidRPr="008C12BD">
        <w:t>7)</w:t>
      </w:r>
      <w:r w:rsidRPr="008C12BD">
        <w:tab/>
        <w:t>możliwość</w:t>
      </w:r>
      <w:r>
        <w:t xml:space="preserve"> </w:t>
      </w:r>
      <w:r w:rsidRPr="008C12BD">
        <w:t>skoordynowanego</w:t>
      </w:r>
      <w:r>
        <w:t xml:space="preserve"> </w:t>
      </w:r>
      <w:r w:rsidRPr="008C12BD">
        <w:t>ustalenia</w:t>
      </w:r>
      <w:r>
        <w:t xml:space="preserve"> </w:t>
      </w:r>
      <w:r w:rsidRPr="008C12BD">
        <w:t>wartości</w:t>
      </w:r>
      <w:r>
        <w:t xml:space="preserve"> </w:t>
      </w:r>
      <w:r w:rsidRPr="008C12BD">
        <w:t>progowych</w:t>
      </w:r>
      <w:r w:rsidR="00270B2A">
        <w:t xml:space="preserve"> </w:t>
      </w:r>
      <w:r w:rsidR="00270B2A" w:rsidRPr="008C12BD">
        <w:t>z</w:t>
      </w:r>
      <w:r w:rsidR="00270B2A">
        <w:t> </w:t>
      </w:r>
      <w:r w:rsidRPr="008C12BD">
        <w:t>właściwymi</w:t>
      </w:r>
      <w:r>
        <w:t xml:space="preserve"> </w:t>
      </w:r>
      <w:r w:rsidRPr="008C12BD">
        <w:t>organami</w:t>
      </w:r>
      <w:r>
        <w:t xml:space="preserve"> </w:t>
      </w:r>
      <w:r w:rsidRPr="008C12BD">
        <w:t>państw</w:t>
      </w:r>
      <w:r>
        <w:t xml:space="preserve"> </w:t>
      </w:r>
      <w:r w:rsidRPr="008C12BD">
        <w:t>nienależących</w:t>
      </w:r>
      <w:r>
        <w:t xml:space="preserve"> </w:t>
      </w:r>
      <w:r w:rsidRPr="008C12BD">
        <w:t>do</w:t>
      </w:r>
      <w:r>
        <w:t xml:space="preserve"> </w:t>
      </w:r>
      <w:r w:rsidRPr="008C12BD">
        <w:t>Unii</w:t>
      </w:r>
      <w:r>
        <w:t xml:space="preserve"> </w:t>
      </w:r>
      <w:r w:rsidRPr="008C12BD">
        <w:t>Europejskiej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przypadku</w:t>
      </w:r>
      <w:r>
        <w:t xml:space="preserve"> </w:t>
      </w:r>
      <w:r w:rsidRPr="008C12BD">
        <w:t>gdy</w:t>
      </w:r>
      <w:r>
        <w:t xml:space="preserve"> </w:t>
      </w:r>
      <w:r w:rsidRPr="008C12BD">
        <w:t>jednolita</w:t>
      </w:r>
      <w:r>
        <w:t xml:space="preserve"> </w:t>
      </w:r>
      <w:r w:rsidRPr="008C12BD">
        <w:t>część</w:t>
      </w:r>
      <w:r>
        <w:t xml:space="preserve"> </w:t>
      </w:r>
      <w:r w:rsidRPr="008C12BD">
        <w:t>wód</w:t>
      </w:r>
      <w:r>
        <w:t xml:space="preserve"> </w:t>
      </w:r>
      <w:r w:rsidRPr="008C12BD">
        <w:t>podziemnych</w:t>
      </w:r>
      <w:r>
        <w:t xml:space="preserve"> </w:t>
      </w:r>
      <w:r w:rsidRPr="008C12BD">
        <w:t>lub</w:t>
      </w:r>
      <w:r>
        <w:t xml:space="preserve"> </w:t>
      </w:r>
      <w:r w:rsidRPr="008C12BD">
        <w:t>grupa</w:t>
      </w:r>
      <w:r>
        <w:t xml:space="preserve"> </w:t>
      </w:r>
      <w:r w:rsidRPr="008C12BD">
        <w:t>takich</w:t>
      </w:r>
      <w:r>
        <w:t xml:space="preserve"> </w:t>
      </w:r>
      <w:r w:rsidRPr="008C12BD">
        <w:t>części</w:t>
      </w:r>
      <w:r>
        <w:t xml:space="preserve"> </w:t>
      </w:r>
      <w:r w:rsidRPr="008C12BD">
        <w:t>znajdują</w:t>
      </w:r>
      <w:r>
        <w:t xml:space="preserve"> </w:t>
      </w:r>
      <w:r w:rsidRPr="008C12BD">
        <w:t>się</w:t>
      </w:r>
      <w:r>
        <w:t xml:space="preserve"> </w:t>
      </w:r>
      <w:r w:rsidRPr="008C12BD">
        <w:t>na</w:t>
      </w:r>
      <w:r>
        <w:t xml:space="preserve"> </w:t>
      </w:r>
      <w:r w:rsidRPr="008C12BD">
        <w:t>terytorium</w:t>
      </w:r>
      <w:r>
        <w:t xml:space="preserve"> </w:t>
      </w:r>
      <w:r w:rsidRPr="008C12BD">
        <w:t>państw</w:t>
      </w:r>
      <w:r>
        <w:t xml:space="preserve"> </w:t>
      </w:r>
      <w:r w:rsidRPr="008C12BD">
        <w:t>nienależących</w:t>
      </w:r>
      <w:r>
        <w:t xml:space="preserve"> </w:t>
      </w:r>
      <w:r w:rsidRPr="008C12BD">
        <w:t>do</w:t>
      </w:r>
      <w:r>
        <w:t xml:space="preserve"> </w:t>
      </w:r>
      <w:r w:rsidRPr="008C12BD">
        <w:t>Unii</w:t>
      </w:r>
      <w:r>
        <w:t xml:space="preserve"> Europejskiej.</w:t>
      </w:r>
      <w:r w:rsidR="00270B2A">
        <w:t>”</w:t>
      </w:r>
      <w:r>
        <w:t>;</w:t>
      </w:r>
    </w:p>
    <w:p w:rsidR="00ED66AB" w:rsidRPr="008C12BD" w:rsidRDefault="00ED66AB" w:rsidP="00ED66AB">
      <w:pPr>
        <w:pStyle w:val="PKTpunkt"/>
      </w:pPr>
      <w:r>
        <w:t>4</w:t>
      </w:r>
      <w:r w:rsidRPr="008C12BD">
        <w:t>)</w:t>
      </w:r>
      <w:r w:rsidRPr="008C12BD">
        <w:tab/>
        <w:t>w</w:t>
      </w:r>
      <w:r w:rsidR="00270B2A">
        <w:t xml:space="preserve"> art. </w:t>
      </w:r>
      <w:r w:rsidRPr="008C12BD">
        <w:t>38d</w:t>
      </w:r>
      <w:r>
        <w:t xml:space="preserve"> </w:t>
      </w:r>
      <w:r w:rsidRPr="008C12BD">
        <w:t>uchyla</w:t>
      </w:r>
      <w:r>
        <w:t xml:space="preserve"> </w:t>
      </w:r>
      <w:r w:rsidRPr="008C12BD">
        <w:t>się</w:t>
      </w:r>
      <w:r w:rsidR="00270B2A">
        <w:t xml:space="preserve"> ust. </w:t>
      </w:r>
      <w:r w:rsidRPr="008C12BD">
        <w:t>4;</w:t>
      </w:r>
    </w:p>
    <w:p w:rsidR="00ED66AB" w:rsidRPr="00ED66AB" w:rsidRDefault="00ED66AB" w:rsidP="00270B2A">
      <w:pPr>
        <w:pStyle w:val="PKTpunkt"/>
        <w:keepNext/>
      </w:pPr>
      <w:r>
        <w:t>5</w:t>
      </w:r>
      <w:r w:rsidRPr="00ED66AB">
        <w:t>)</w:t>
      </w:r>
      <w:r w:rsidRPr="00ED66AB">
        <w:tab/>
        <w:t>po</w:t>
      </w:r>
      <w:r w:rsidR="00270B2A">
        <w:t xml:space="preserve"> art. </w:t>
      </w:r>
      <w:r w:rsidRPr="00ED66AB">
        <w:t>38k dodaje się</w:t>
      </w:r>
      <w:r w:rsidR="00270B2A">
        <w:t xml:space="preserve"> art. </w:t>
      </w:r>
      <w:r w:rsidRPr="00ED66AB">
        <w:t>38l–38p</w:t>
      </w:r>
      <w:r w:rsidR="00270B2A" w:rsidRPr="00ED66AB">
        <w:t xml:space="preserve"> w</w:t>
      </w:r>
      <w:r w:rsidR="00270B2A">
        <w:t> </w:t>
      </w:r>
      <w:r w:rsidRPr="00ED66AB">
        <w:t>brzmieniu:</w:t>
      </w:r>
    </w:p>
    <w:p w:rsidR="00ED66AB" w:rsidRPr="008C12BD" w:rsidRDefault="00270B2A" w:rsidP="00ED66AB">
      <w:pPr>
        <w:pStyle w:val="ZARTzmartartykuempunktem"/>
        <w:rPr>
          <w:rStyle w:val="Ppogrubienie"/>
        </w:rPr>
      </w:pPr>
      <w:r>
        <w:t>„</w:t>
      </w:r>
      <w:r w:rsidR="00ED66AB" w:rsidRPr="008C12BD">
        <w:t>Art.</w:t>
      </w:r>
      <w:r>
        <w:t> </w:t>
      </w:r>
      <w:r w:rsidR="00ED66AB" w:rsidRPr="008C12BD">
        <w:t>38l.</w:t>
      </w:r>
      <w:r>
        <w:t> </w:t>
      </w:r>
      <w:r w:rsidR="00ED66AB" w:rsidRPr="008C12BD">
        <w:t>1.</w:t>
      </w:r>
      <w:r>
        <w:t xml:space="preserve"> </w:t>
      </w:r>
      <w:r w:rsidRPr="008C12BD">
        <w:t>W</w:t>
      </w:r>
      <w:r>
        <w:t> </w:t>
      </w:r>
      <w:r w:rsidR="00ED66AB" w:rsidRPr="008C12BD">
        <w:t>celu</w:t>
      </w:r>
      <w:r w:rsidR="00ED66AB">
        <w:t xml:space="preserve"> </w:t>
      </w:r>
      <w:r w:rsidR="00ED66AB" w:rsidRPr="008C12BD">
        <w:t>ochrony</w:t>
      </w:r>
      <w:r w:rsidR="00ED66AB">
        <w:t xml:space="preserve"> </w:t>
      </w:r>
      <w:r w:rsidR="00ED66AB" w:rsidRPr="008C12BD">
        <w:t>wód</w:t>
      </w:r>
      <w:r w:rsidR="00ED66AB">
        <w:t xml:space="preserve"> </w:t>
      </w:r>
      <w:r w:rsidR="00ED66AB" w:rsidRPr="008C12BD">
        <w:t>powierzchniowych</w:t>
      </w:r>
      <w:r w:rsidR="00ED66AB">
        <w:t xml:space="preserve"> </w:t>
      </w:r>
      <w:r w:rsidR="00ED66AB" w:rsidRPr="008C12BD">
        <w:t>przed</w:t>
      </w:r>
      <w:r w:rsidR="00ED66AB">
        <w:t xml:space="preserve"> </w:t>
      </w:r>
      <w:r w:rsidR="00ED66AB" w:rsidRPr="008C12BD">
        <w:t>zanieczyszczeniem</w:t>
      </w:r>
      <w:r w:rsidR="00ED66AB">
        <w:t xml:space="preserve"> </w:t>
      </w:r>
      <w:r w:rsidR="00ED66AB" w:rsidRPr="008C12BD">
        <w:t>chemicznym,</w:t>
      </w:r>
      <w:r w:rsidR="00ED66AB">
        <w:t xml:space="preserve"> </w:t>
      </w:r>
      <w:r w:rsidR="00ED66AB" w:rsidRPr="008C12BD">
        <w:t>które</w:t>
      </w:r>
      <w:r w:rsidR="00ED66AB">
        <w:t xml:space="preserve"> </w:t>
      </w:r>
      <w:r w:rsidR="00ED66AB" w:rsidRPr="008C12BD">
        <w:t>może</w:t>
      </w:r>
      <w:r w:rsidR="00ED66AB">
        <w:t xml:space="preserve"> </w:t>
      </w:r>
      <w:r w:rsidR="00ED66AB" w:rsidRPr="008C12BD">
        <w:t>sp</w:t>
      </w:r>
      <w:r w:rsidR="00ED66AB" w:rsidRPr="008C12BD">
        <w:t>o</w:t>
      </w:r>
      <w:r w:rsidR="00ED66AB" w:rsidRPr="008C12BD">
        <w:t>wodować</w:t>
      </w:r>
      <w:r>
        <w:t xml:space="preserve"> </w:t>
      </w:r>
      <w:r w:rsidRPr="008C12BD">
        <w:t>w</w:t>
      </w:r>
      <w:r>
        <w:t> </w:t>
      </w:r>
      <w:r w:rsidR="00ED66AB" w:rsidRPr="008C12BD">
        <w:t>szczególności</w:t>
      </w:r>
      <w:r w:rsidR="00ED66AB">
        <w:t xml:space="preserve"> </w:t>
      </w:r>
      <w:r w:rsidR="00ED66AB" w:rsidRPr="008C12BD">
        <w:t>ostrą</w:t>
      </w:r>
      <w:r>
        <w:t xml:space="preserve"> </w:t>
      </w:r>
      <w:r w:rsidRPr="008C12BD">
        <w:t>i</w:t>
      </w:r>
      <w:r>
        <w:t> </w:t>
      </w:r>
      <w:r w:rsidR="00ED66AB" w:rsidRPr="008C12BD">
        <w:t>chroniczną</w:t>
      </w:r>
      <w:r w:rsidR="00ED66AB">
        <w:t xml:space="preserve"> </w:t>
      </w:r>
      <w:r w:rsidR="00ED66AB" w:rsidRPr="008C12BD">
        <w:t>toksyczność</w:t>
      </w:r>
      <w:r w:rsidR="00ED66AB">
        <w:t xml:space="preserve"> </w:t>
      </w:r>
      <w:r w:rsidR="00ED66AB" w:rsidRPr="008C12BD">
        <w:t>dla</w:t>
      </w:r>
      <w:r w:rsidR="00ED66AB">
        <w:t xml:space="preserve"> </w:t>
      </w:r>
      <w:r w:rsidR="00ED66AB" w:rsidRPr="008C12BD">
        <w:t>organizmów</w:t>
      </w:r>
      <w:r w:rsidR="00ED66AB">
        <w:t xml:space="preserve"> </w:t>
      </w:r>
      <w:r w:rsidR="00ED66AB" w:rsidRPr="008C12BD">
        <w:t>wodnych,</w:t>
      </w:r>
      <w:r w:rsidR="00ED66AB">
        <w:t xml:space="preserve"> </w:t>
      </w:r>
      <w:r w:rsidR="00ED66AB" w:rsidRPr="008C12BD">
        <w:t>akumulację</w:t>
      </w:r>
      <w:r w:rsidR="00ED66AB">
        <w:t xml:space="preserve"> </w:t>
      </w:r>
      <w:r w:rsidR="00ED66AB" w:rsidRPr="008C12BD">
        <w:t>zanieczyszczeń</w:t>
      </w:r>
      <w:r>
        <w:t xml:space="preserve"> </w:t>
      </w:r>
      <w:r w:rsidRPr="008C12BD">
        <w:t>w</w:t>
      </w:r>
      <w:r>
        <w:t> </w:t>
      </w:r>
      <w:r w:rsidR="00ED66AB" w:rsidRPr="008C12BD">
        <w:t>ekosystemie</w:t>
      </w:r>
      <w:r w:rsidR="00ED66AB">
        <w:t xml:space="preserve"> </w:t>
      </w:r>
      <w:r w:rsidR="00ED66AB" w:rsidRPr="008C12BD">
        <w:t>oraz</w:t>
      </w:r>
      <w:r w:rsidR="00ED66AB">
        <w:t xml:space="preserve"> </w:t>
      </w:r>
      <w:r w:rsidR="00ED66AB" w:rsidRPr="008C12BD">
        <w:t>utratę</w:t>
      </w:r>
      <w:r w:rsidR="00ED66AB">
        <w:t xml:space="preserve"> </w:t>
      </w:r>
      <w:r w:rsidR="00ED66AB" w:rsidRPr="008C12BD">
        <w:t>siedlisk</w:t>
      </w:r>
      <w:r>
        <w:t xml:space="preserve"> </w:t>
      </w:r>
      <w:r w:rsidRPr="008C12BD">
        <w:t>i</w:t>
      </w:r>
      <w:r>
        <w:t> </w:t>
      </w:r>
      <w:r w:rsidR="00ED66AB" w:rsidRPr="008C12BD">
        <w:t>różnorodności</w:t>
      </w:r>
      <w:r w:rsidR="00ED66AB">
        <w:t xml:space="preserve"> </w:t>
      </w:r>
      <w:r w:rsidR="00ED66AB" w:rsidRPr="008C12BD">
        <w:t>biologicznej,</w:t>
      </w:r>
      <w:r>
        <w:t xml:space="preserve"> </w:t>
      </w:r>
      <w:r w:rsidRPr="008C12BD">
        <w:t>a</w:t>
      </w:r>
      <w:r>
        <w:t> </w:t>
      </w:r>
      <w:r w:rsidR="00ED66AB" w:rsidRPr="008C12BD">
        <w:t>także</w:t>
      </w:r>
      <w:r w:rsidR="00ED66AB">
        <w:t xml:space="preserve"> </w:t>
      </w:r>
      <w:r w:rsidR="00ED66AB" w:rsidRPr="008C12BD">
        <w:t>zagrożenia</w:t>
      </w:r>
      <w:r w:rsidR="00ED66AB">
        <w:t xml:space="preserve"> </w:t>
      </w:r>
      <w:r w:rsidR="00ED66AB" w:rsidRPr="008C12BD">
        <w:t>dla</w:t>
      </w:r>
      <w:r w:rsidR="00ED66AB">
        <w:t xml:space="preserve"> </w:t>
      </w:r>
      <w:r w:rsidR="00ED66AB" w:rsidRPr="008C12BD">
        <w:t>zdrowia</w:t>
      </w:r>
      <w:r w:rsidR="00ED66AB">
        <w:t xml:space="preserve"> </w:t>
      </w:r>
      <w:r w:rsidR="00ED66AB" w:rsidRPr="008C12BD">
        <w:t>ludzkiego,</w:t>
      </w:r>
      <w:r w:rsidR="00ED66AB">
        <w:t xml:space="preserve"> </w:t>
      </w:r>
      <w:r w:rsidR="00ED66AB" w:rsidRPr="008C12BD">
        <w:t>określa</w:t>
      </w:r>
      <w:r w:rsidR="00ED66AB">
        <w:t xml:space="preserve"> </w:t>
      </w:r>
      <w:r w:rsidR="00ED66AB" w:rsidRPr="008C12BD">
        <w:t>się</w:t>
      </w:r>
      <w:r w:rsidR="00ED66AB">
        <w:t xml:space="preserve"> </w:t>
      </w:r>
      <w:r w:rsidR="00ED66AB" w:rsidRPr="008C12BD">
        <w:t>wykaz</w:t>
      </w:r>
      <w:r w:rsidR="00ED66AB">
        <w:t xml:space="preserve"> </w:t>
      </w:r>
      <w:r w:rsidR="00ED66AB" w:rsidRPr="008C12BD">
        <w:t>substancji</w:t>
      </w:r>
      <w:r w:rsidR="00ED66AB">
        <w:t xml:space="preserve"> </w:t>
      </w:r>
      <w:r w:rsidR="00ED66AB" w:rsidRPr="008C12BD">
        <w:t>priorytetowych.</w:t>
      </w:r>
    </w:p>
    <w:p w:rsidR="00ED66AB" w:rsidRPr="008C12BD" w:rsidRDefault="00ED66AB" w:rsidP="00ED66AB">
      <w:pPr>
        <w:pStyle w:val="ZUSTzmustartykuempunktem"/>
      </w:pPr>
      <w:r w:rsidRPr="008C12BD">
        <w:t>2.</w:t>
      </w:r>
      <w:r w:rsidR="00270B2A">
        <w:t> </w:t>
      </w:r>
      <w:r w:rsidRPr="008C12BD">
        <w:t>Minister</w:t>
      </w:r>
      <w:r>
        <w:t xml:space="preserve"> </w:t>
      </w:r>
      <w:r w:rsidRPr="008C12BD">
        <w:t>właściwy</w:t>
      </w:r>
      <w:r>
        <w:t xml:space="preserve"> </w:t>
      </w:r>
      <w:r w:rsidRPr="008C12BD">
        <w:t>do</w:t>
      </w:r>
      <w:r>
        <w:t xml:space="preserve"> </w:t>
      </w:r>
      <w:r w:rsidRPr="008C12BD">
        <w:t>spraw</w:t>
      </w:r>
      <w:r>
        <w:t xml:space="preserve"> </w:t>
      </w:r>
      <w:r w:rsidRPr="008C12BD">
        <w:t>gospodarki</w:t>
      </w:r>
      <w:r>
        <w:t xml:space="preserve"> </w:t>
      </w:r>
      <w:r w:rsidRPr="008C12BD">
        <w:t>wodnej,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porozumieniu</w:t>
      </w:r>
      <w:r w:rsidR="00270B2A">
        <w:t xml:space="preserve"> </w:t>
      </w:r>
      <w:r w:rsidR="00270B2A" w:rsidRPr="008C12BD">
        <w:t>z</w:t>
      </w:r>
      <w:r w:rsidR="00270B2A">
        <w:t> </w:t>
      </w:r>
      <w:r w:rsidRPr="008C12BD">
        <w:t>ministrem</w:t>
      </w:r>
      <w:r>
        <w:t xml:space="preserve"> </w:t>
      </w:r>
      <w:r w:rsidRPr="008C12BD">
        <w:t>właściwym</w:t>
      </w:r>
      <w:r>
        <w:t xml:space="preserve"> </w:t>
      </w:r>
      <w:r w:rsidRPr="008C12BD">
        <w:t>do</w:t>
      </w:r>
      <w:r>
        <w:t xml:space="preserve"> </w:t>
      </w:r>
      <w:r w:rsidRPr="008C12BD">
        <w:t>spraw</w:t>
      </w:r>
      <w:r>
        <w:t xml:space="preserve"> </w:t>
      </w:r>
      <w:r w:rsidRPr="008C12BD">
        <w:t>środow</w:t>
      </w:r>
      <w:r w:rsidRPr="008C12BD">
        <w:t>i</w:t>
      </w:r>
      <w:r w:rsidRPr="008C12BD">
        <w:t>ska</w:t>
      </w:r>
      <w:r>
        <w:t xml:space="preserve"> </w:t>
      </w:r>
      <w:r w:rsidRPr="008C12BD">
        <w:t>określi,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drodze</w:t>
      </w:r>
      <w:r>
        <w:t xml:space="preserve"> </w:t>
      </w:r>
      <w:r w:rsidRPr="008C12BD">
        <w:t>rozporządzenia,</w:t>
      </w:r>
      <w:r>
        <w:t xml:space="preserve"> </w:t>
      </w:r>
      <w:r w:rsidRPr="008C12BD">
        <w:t>wykaz</w:t>
      </w:r>
      <w:r>
        <w:t xml:space="preserve"> </w:t>
      </w:r>
      <w:r w:rsidRPr="008C12BD">
        <w:t>substancji</w:t>
      </w:r>
      <w:r>
        <w:t xml:space="preserve"> </w:t>
      </w:r>
      <w:r w:rsidRPr="008C12BD">
        <w:t>priorytetowych,</w:t>
      </w:r>
      <w:r>
        <w:t xml:space="preserve"> </w:t>
      </w:r>
      <w:r w:rsidRPr="008C12BD">
        <w:t>kierując</w:t>
      </w:r>
      <w:r>
        <w:t xml:space="preserve"> </w:t>
      </w:r>
      <w:r w:rsidRPr="008C12BD">
        <w:t>się</w:t>
      </w:r>
      <w:r>
        <w:t xml:space="preserve"> </w:t>
      </w:r>
      <w:r w:rsidRPr="008C12BD">
        <w:t>przepisami</w:t>
      </w:r>
      <w:r>
        <w:t xml:space="preserve"> </w:t>
      </w:r>
      <w:r w:rsidRPr="008C12BD">
        <w:t>prawa</w:t>
      </w:r>
      <w:r>
        <w:t xml:space="preserve"> </w:t>
      </w:r>
      <w:r w:rsidRPr="008C12BD">
        <w:t>Unii</w:t>
      </w:r>
      <w:r>
        <w:t xml:space="preserve"> </w:t>
      </w:r>
      <w:r w:rsidRPr="008C12BD">
        <w:t>Europe</w:t>
      </w:r>
      <w:r w:rsidRPr="008C12BD">
        <w:t>j</w:t>
      </w:r>
      <w:r w:rsidRPr="008C12BD">
        <w:t>skiej</w:t>
      </w:r>
      <w:r>
        <w:t xml:space="preserve"> </w:t>
      </w:r>
      <w:r w:rsidRPr="008C12BD">
        <w:t>dotycząc</w:t>
      </w:r>
      <w:r>
        <w:t xml:space="preserve">ymi </w:t>
      </w:r>
      <w:r w:rsidRPr="008C12BD">
        <w:t>substancji</w:t>
      </w:r>
      <w:r>
        <w:t xml:space="preserve"> </w:t>
      </w:r>
      <w:r w:rsidRPr="008C12BD">
        <w:t>priorytetowych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dziedzinie</w:t>
      </w:r>
      <w:r>
        <w:t xml:space="preserve"> </w:t>
      </w:r>
      <w:r w:rsidRPr="008C12BD">
        <w:t>polityki</w:t>
      </w:r>
      <w:r>
        <w:t xml:space="preserve"> </w:t>
      </w:r>
      <w:r w:rsidRPr="008C12BD">
        <w:t>wodnej.</w:t>
      </w:r>
    </w:p>
    <w:p w:rsidR="00ED66AB" w:rsidRPr="00ED66AB" w:rsidRDefault="00ED66AB" w:rsidP="00270B2A">
      <w:pPr>
        <w:pStyle w:val="ZARTzmartartykuempunktem"/>
        <w:keepNext/>
      </w:pPr>
      <w:r w:rsidRPr="008C12BD">
        <w:t>Art.</w:t>
      </w:r>
      <w:r w:rsidR="00270B2A">
        <w:t> </w:t>
      </w:r>
      <w:r w:rsidRPr="00ED66AB">
        <w:t>38m.</w:t>
      </w:r>
      <w:r w:rsidR="00270B2A">
        <w:t> </w:t>
      </w:r>
      <w:r w:rsidRPr="00ED66AB">
        <w:t>1.</w:t>
      </w:r>
      <w:r w:rsidR="00270B2A" w:rsidRPr="00ED66AB">
        <w:t xml:space="preserve"> W</w:t>
      </w:r>
      <w:r w:rsidR="00270B2A">
        <w:t> </w:t>
      </w:r>
      <w:r w:rsidRPr="00ED66AB">
        <w:t>odniesieniu do następujących substancji priorytetowych:</w:t>
      </w:r>
    </w:p>
    <w:p w:rsidR="00ED66AB" w:rsidRPr="00270B2A" w:rsidRDefault="00ED66AB" w:rsidP="00ED66AB">
      <w:pPr>
        <w:pStyle w:val="ZPKTzmpktartykuempunktem"/>
        <w:rPr>
          <w:lang w:val="de-DE"/>
        </w:rPr>
      </w:pPr>
      <w:r w:rsidRPr="00270B2A">
        <w:rPr>
          <w:lang w:val="de-DE"/>
        </w:rPr>
        <w:t>1)</w:t>
      </w:r>
      <w:r w:rsidRPr="00270B2A">
        <w:rPr>
          <w:lang w:val="de-DE"/>
        </w:rPr>
        <w:tab/>
      </w:r>
      <w:proofErr w:type="spellStart"/>
      <w:r w:rsidRPr="00270B2A">
        <w:rPr>
          <w:lang w:val="de-DE"/>
        </w:rPr>
        <w:t>bromowane</w:t>
      </w:r>
      <w:proofErr w:type="spellEnd"/>
      <w:r w:rsidRPr="00270B2A">
        <w:rPr>
          <w:lang w:val="de-DE"/>
        </w:rPr>
        <w:t xml:space="preserve"> </w:t>
      </w:r>
      <w:proofErr w:type="spellStart"/>
      <w:r w:rsidRPr="00270B2A">
        <w:rPr>
          <w:lang w:val="de-DE"/>
        </w:rPr>
        <w:t>difenyloetery</w:t>
      </w:r>
      <w:proofErr w:type="spellEnd"/>
      <w:r w:rsidRPr="00270B2A">
        <w:rPr>
          <w:lang w:val="de-DE"/>
        </w:rPr>
        <w:t>,</w:t>
      </w:r>
    </w:p>
    <w:p w:rsidR="00ED66AB" w:rsidRPr="00270B2A" w:rsidRDefault="00ED66AB" w:rsidP="00ED66AB">
      <w:pPr>
        <w:pStyle w:val="ZPKTzmpktartykuempunktem"/>
        <w:rPr>
          <w:lang w:val="de-DE"/>
        </w:rPr>
      </w:pPr>
      <w:r w:rsidRPr="00270B2A">
        <w:rPr>
          <w:lang w:val="de-DE"/>
        </w:rPr>
        <w:t>2)</w:t>
      </w:r>
      <w:r w:rsidRPr="00270B2A">
        <w:rPr>
          <w:lang w:val="de-DE"/>
        </w:rPr>
        <w:tab/>
      </w:r>
      <w:proofErr w:type="spellStart"/>
      <w:r w:rsidRPr="00270B2A">
        <w:rPr>
          <w:lang w:val="de-DE"/>
        </w:rPr>
        <w:t>fluoranten</w:t>
      </w:r>
      <w:proofErr w:type="spellEnd"/>
      <w:r w:rsidRPr="00270B2A">
        <w:rPr>
          <w:lang w:val="de-DE"/>
        </w:rPr>
        <w:t>,</w:t>
      </w:r>
    </w:p>
    <w:p w:rsidR="00ED66AB" w:rsidRPr="00270B2A" w:rsidRDefault="00ED66AB" w:rsidP="00ED66AB">
      <w:pPr>
        <w:pStyle w:val="ZPKTzmpktartykuempunktem"/>
        <w:rPr>
          <w:lang w:val="de-DE"/>
        </w:rPr>
      </w:pPr>
      <w:r w:rsidRPr="00270B2A">
        <w:rPr>
          <w:lang w:val="de-DE"/>
        </w:rPr>
        <w:t>3)</w:t>
      </w:r>
      <w:r w:rsidRPr="00270B2A">
        <w:rPr>
          <w:lang w:val="de-DE"/>
        </w:rPr>
        <w:tab/>
      </w:r>
      <w:proofErr w:type="spellStart"/>
      <w:r w:rsidRPr="00270B2A">
        <w:rPr>
          <w:lang w:val="de-DE"/>
        </w:rPr>
        <w:t>heksachlorobenzen</w:t>
      </w:r>
      <w:proofErr w:type="spellEnd"/>
      <w:r w:rsidRPr="00270B2A">
        <w:rPr>
          <w:lang w:val="de-DE"/>
        </w:rPr>
        <w:t>,</w:t>
      </w:r>
    </w:p>
    <w:p w:rsidR="00ED66AB" w:rsidRPr="00270B2A" w:rsidRDefault="00ED66AB" w:rsidP="00ED66AB">
      <w:pPr>
        <w:pStyle w:val="ZPKTzmpktartykuempunktem"/>
        <w:rPr>
          <w:lang w:val="de-DE"/>
        </w:rPr>
      </w:pPr>
      <w:r w:rsidRPr="00270B2A">
        <w:rPr>
          <w:lang w:val="de-DE"/>
        </w:rPr>
        <w:t>4)</w:t>
      </w:r>
      <w:r w:rsidRPr="00270B2A">
        <w:rPr>
          <w:lang w:val="de-DE"/>
        </w:rPr>
        <w:tab/>
      </w:r>
      <w:proofErr w:type="spellStart"/>
      <w:r w:rsidRPr="00270B2A">
        <w:rPr>
          <w:lang w:val="de-DE"/>
        </w:rPr>
        <w:t>heksachlorobutadien</w:t>
      </w:r>
      <w:proofErr w:type="spellEnd"/>
      <w:r w:rsidRPr="00270B2A">
        <w:rPr>
          <w:lang w:val="de-DE"/>
        </w:rPr>
        <w:t>,</w:t>
      </w:r>
    </w:p>
    <w:p w:rsidR="00ED66AB" w:rsidRPr="008C12BD" w:rsidRDefault="00ED66AB" w:rsidP="00ED66AB">
      <w:pPr>
        <w:pStyle w:val="ZPKTzmpktartykuempunktem"/>
      </w:pPr>
      <w:r w:rsidRPr="008C12BD">
        <w:t>5)</w:t>
      </w:r>
      <w:r w:rsidRPr="008C12BD">
        <w:tab/>
        <w:t>rtęć</w:t>
      </w:r>
      <w:r w:rsidR="00270B2A">
        <w:t xml:space="preserve"> </w:t>
      </w:r>
      <w:r w:rsidR="00270B2A" w:rsidRPr="008C12BD">
        <w:t>i</w:t>
      </w:r>
      <w:r w:rsidR="00270B2A">
        <w:t> </w:t>
      </w:r>
      <w:r w:rsidRPr="008C12BD">
        <w:t>jej</w:t>
      </w:r>
      <w:r>
        <w:t xml:space="preserve"> </w:t>
      </w:r>
      <w:r w:rsidRPr="008C12BD">
        <w:t>związki,</w:t>
      </w:r>
    </w:p>
    <w:p w:rsidR="00ED66AB" w:rsidRPr="008C12BD" w:rsidRDefault="00ED66AB" w:rsidP="00ED66AB">
      <w:pPr>
        <w:pStyle w:val="ZPKTzmpktartykuempunktem"/>
      </w:pPr>
      <w:r w:rsidRPr="008C12BD">
        <w:t>6)</w:t>
      </w:r>
      <w:r w:rsidRPr="008C12BD">
        <w:tab/>
        <w:t>wielopierścieniowe</w:t>
      </w:r>
      <w:r>
        <w:t xml:space="preserve"> </w:t>
      </w:r>
      <w:r w:rsidRPr="008C12BD">
        <w:t>węglowodory</w:t>
      </w:r>
      <w:r>
        <w:t xml:space="preserve"> </w:t>
      </w:r>
      <w:r w:rsidRPr="008C12BD">
        <w:t>aromatyczne</w:t>
      </w:r>
      <w:r>
        <w:t xml:space="preserve"> </w:t>
      </w:r>
      <w:r w:rsidRPr="008C12BD">
        <w:t>(WWA),</w:t>
      </w:r>
    </w:p>
    <w:p w:rsidR="00ED66AB" w:rsidRPr="008C12BD" w:rsidRDefault="00ED66AB" w:rsidP="00ED66AB">
      <w:pPr>
        <w:pStyle w:val="ZPKTzmpktartykuempunktem"/>
      </w:pPr>
      <w:r w:rsidRPr="008C12BD">
        <w:t>7)</w:t>
      </w:r>
      <w:r w:rsidRPr="008C12BD">
        <w:tab/>
      </w:r>
      <w:proofErr w:type="spellStart"/>
      <w:r w:rsidRPr="008C12BD">
        <w:t>dikofol</w:t>
      </w:r>
      <w:proofErr w:type="spellEnd"/>
      <w:r w:rsidRPr="008C12BD">
        <w:t>,</w:t>
      </w:r>
    </w:p>
    <w:p w:rsidR="00ED66AB" w:rsidRPr="008C12BD" w:rsidRDefault="00ED66AB" w:rsidP="00ED66AB">
      <w:pPr>
        <w:pStyle w:val="ZPKTzmpktartykuempunktem"/>
      </w:pPr>
      <w:r w:rsidRPr="008C12BD">
        <w:t>8)</w:t>
      </w:r>
      <w:r w:rsidRPr="008C12BD">
        <w:tab/>
        <w:t>kwas</w:t>
      </w:r>
      <w:r>
        <w:t xml:space="preserve"> </w:t>
      </w:r>
      <w:proofErr w:type="spellStart"/>
      <w:r w:rsidRPr="008C12BD">
        <w:t>perfluorooktanosulfonowy</w:t>
      </w:r>
      <w:proofErr w:type="spellEnd"/>
      <w:r>
        <w:t xml:space="preserve"> </w:t>
      </w:r>
      <w:r w:rsidRPr="008C12BD">
        <w:t>(PFOS),</w:t>
      </w:r>
    </w:p>
    <w:p w:rsidR="00ED66AB" w:rsidRPr="008C12BD" w:rsidRDefault="00ED66AB" w:rsidP="00ED66AB">
      <w:pPr>
        <w:pStyle w:val="ZPKTzmpktartykuempunktem"/>
      </w:pPr>
      <w:r w:rsidRPr="008C12BD">
        <w:t>9)</w:t>
      </w:r>
      <w:r w:rsidRPr="008C12BD">
        <w:tab/>
        <w:t>dioksyny</w:t>
      </w:r>
      <w:r w:rsidR="00270B2A">
        <w:t xml:space="preserve"> </w:t>
      </w:r>
      <w:r w:rsidR="00270B2A" w:rsidRPr="008C12BD">
        <w:t>i</w:t>
      </w:r>
      <w:r w:rsidR="00270B2A">
        <w:t> </w:t>
      </w:r>
      <w:r w:rsidRPr="008C12BD">
        <w:t>związki</w:t>
      </w:r>
      <w:r>
        <w:t xml:space="preserve"> </w:t>
      </w:r>
      <w:proofErr w:type="spellStart"/>
      <w:r w:rsidRPr="008C12BD">
        <w:t>dioksynopodobne</w:t>
      </w:r>
      <w:proofErr w:type="spellEnd"/>
      <w:r w:rsidRPr="008C12BD">
        <w:t>,</w:t>
      </w:r>
    </w:p>
    <w:p w:rsidR="00ED66AB" w:rsidRPr="008C12BD" w:rsidRDefault="00ED66AB" w:rsidP="00ED66AB">
      <w:pPr>
        <w:pStyle w:val="ZPKTzmpktartykuempunktem"/>
      </w:pPr>
      <w:r w:rsidRPr="008C12BD">
        <w:t>10)</w:t>
      </w:r>
      <w:r w:rsidRPr="008C12BD">
        <w:tab/>
      </w:r>
      <w:proofErr w:type="spellStart"/>
      <w:r w:rsidRPr="008C12BD">
        <w:t>heksabromocyklodekany</w:t>
      </w:r>
      <w:proofErr w:type="spellEnd"/>
      <w:r>
        <w:t xml:space="preserve"> </w:t>
      </w:r>
      <w:r w:rsidRPr="008C12BD">
        <w:t>(HBCDD),</w:t>
      </w:r>
    </w:p>
    <w:p w:rsidR="00ED66AB" w:rsidRPr="00ED66AB" w:rsidRDefault="00ED66AB" w:rsidP="00270B2A">
      <w:pPr>
        <w:pStyle w:val="ZPKTzmpktartykuempunktem"/>
        <w:keepNext/>
      </w:pPr>
      <w:r w:rsidRPr="008C12BD">
        <w:t>11)</w:t>
      </w:r>
      <w:r w:rsidRPr="008C12BD">
        <w:tab/>
      </w:r>
      <w:proofErr w:type="spellStart"/>
      <w:r w:rsidRPr="008C12BD">
        <w:t>heptachlor</w:t>
      </w:r>
      <w:proofErr w:type="spellEnd"/>
      <w:r w:rsidR="00270B2A" w:rsidRPr="00ED66AB">
        <w:t xml:space="preserve"> i</w:t>
      </w:r>
      <w:r w:rsidR="00270B2A">
        <w:t> </w:t>
      </w:r>
      <w:r w:rsidRPr="00ED66AB">
        <w:t xml:space="preserve">epoksyd </w:t>
      </w:r>
      <w:proofErr w:type="spellStart"/>
      <w:r w:rsidRPr="00ED66AB">
        <w:t>heptachloru</w:t>
      </w:r>
      <w:proofErr w:type="spellEnd"/>
    </w:p>
    <w:p w:rsidR="00ED66AB" w:rsidRPr="008C12BD" w:rsidRDefault="00ED66AB" w:rsidP="00ED66AB">
      <w:pPr>
        <w:pStyle w:val="ZCZWSPPKTzmczciwsppktartykuempunktem"/>
      </w:pPr>
      <w:r w:rsidRPr="008C12BD">
        <w:t>–</w:t>
      </w:r>
      <w:r w:rsidR="00270B2A">
        <w:t> </w:t>
      </w:r>
      <w:r w:rsidRPr="008C12BD">
        <w:t>ujętych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wykazie</w:t>
      </w:r>
      <w:r>
        <w:t xml:space="preserve"> </w:t>
      </w:r>
      <w:r w:rsidRPr="008C12BD">
        <w:t>substancji</w:t>
      </w:r>
      <w:r>
        <w:t xml:space="preserve"> </w:t>
      </w:r>
      <w:r w:rsidRPr="008C12BD">
        <w:t>priorytetowych</w:t>
      </w:r>
      <w:r>
        <w:t xml:space="preserve"> </w:t>
      </w:r>
      <w:r w:rsidRPr="008C12BD">
        <w:t>określonym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przepisach</w:t>
      </w:r>
      <w:r>
        <w:t xml:space="preserve"> </w:t>
      </w:r>
      <w:r w:rsidRPr="008C12BD">
        <w:t>wydanych</w:t>
      </w:r>
      <w:r>
        <w:t xml:space="preserve"> </w:t>
      </w:r>
      <w:r w:rsidRPr="008C12BD">
        <w:t>na</w:t>
      </w:r>
      <w:r>
        <w:t xml:space="preserve"> </w:t>
      </w:r>
      <w:r w:rsidRPr="008C12BD">
        <w:t>podstawie</w:t>
      </w:r>
      <w:r w:rsidR="00270B2A">
        <w:t xml:space="preserve"> art. </w:t>
      </w:r>
      <w:r w:rsidRPr="008C12BD">
        <w:t>38l</w:t>
      </w:r>
      <w:r w:rsidR="00270B2A">
        <w:t xml:space="preserve"> ust. </w:t>
      </w:r>
      <w:r w:rsidRPr="008C12BD">
        <w:t>2,</w:t>
      </w:r>
      <w:r>
        <w:t xml:space="preserve"> </w:t>
      </w:r>
      <w:r w:rsidRPr="008C12BD">
        <w:t>st</w:t>
      </w:r>
      <w:r w:rsidRPr="008C12BD">
        <w:t>o</w:t>
      </w:r>
      <w:r w:rsidRPr="008C12BD">
        <w:t>suje</w:t>
      </w:r>
      <w:r>
        <w:t xml:space="preserve"> </w:t>
      </w:r>
      <w:r w:rsidRPr="008C12BD">
        <w:t>się</w:t>
      </w:r>
      <w:r>
        <w:t xml:space="preserve"> </w:t>
      </w:r>
      <w:r w:rsidRPr="008C12BD">
        <w:t>środowiskowe</w:t>
      </w:r>
      <w:r>
        <w:t xml:space="preserve"> </w:t>
      </w:r>
      <w:r w:rsidRPr="008C12BD">
        <w:t>normy</w:t>
      </w:r>
      <w:r>
        <w:t xml:space="preserve"> </w:t>
      </w:r>
      <w:r w:rsidRPr="008C12BD">
        <w:t>jakości</w:t>
      </w:r>
      <w:r>
        <w:t xml:space="preserve"> </w:t>
      </w:r>
      <w:r w:rsidRPr="008C12BD">
        <w:t>dla</w:t>
      </w:r>
      <w:r>
        <w:t xml:space="preserve"> </w:t>
      </w:r>
      <w:r w:rsidRPr="008C12BD">
        <w:t>flory</w:t>
      </w:r>
      <w:r w:rsidR="00270B2A">
        <w:t xml:space="preserve"> </w:t>
      </w:r>
      <w:r w:rsidR="00270B2A" w:rsidRPr="008C12BD">
        <w:t>i</w:t>
      </w:r>
      <w:r w:rsidR="00270B2A">
        <w:t> </w:t>
      </w:r>
      <w:r w:rsidRPr="008C12BD">
        <w:t>fauny,</w:t>
      </w:r>
      <w:r>
        <w:t xml:space="preserve"> </w:t>
      </w:r>
      <w:r w:rsidRPr="008C12BD">
        <w:t>określone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przepisach</w:t>
      </w:r>
      <w:r>
        <w:t xml:space="preserve"> </w:t>
      </w:r>
      <w:r w:rsidRPr="008C12BD">
        <w:t>wydanych</w:t>
      </w:r>
      <w:r>
        <w:t xml:space="preserve"> </w:t>
      </w:r>
      <w:r w:rsidRPr="008C12BD">
        <w:t>na</w:t>
      </w:r>
      <w:r>
        <w:t xml:space="preserve"> </w:t>
      </w:r>
      <w:r w:rsidRPr="008C12BD">
        <w:t>podstawie</w:t>
      </w:r>
      <w:r w:rsidR="00270B2A">
        <w:t xml:space="preserve"> art. </w:t>
      </w:r>
      <w:r w:rsidRPr="008C12BD">
        <w:t>38a</w:t>
      </w:r>
      <w:r w:rsidR="00270B2A">
        <w:t xml:space="preserve"> ust. </w:t>
      </w:r>
      <w:r w:rsidRPr="008C12BD">
        <w:t>3.</w:t>
      </w:r>
    </w:p>
    <w:p w:rsidR="00ED66AB" w:rsidRPr="008C12BD" w:rsidRDefault="00ED66AB" w:rsidP="00ED66AB">
      <w:pPr>
        <w:pStyle w:val="ZUSTzmustartykuempunktem"/>
      </w:pPr>
      <w:r w:rsidRPr="008C12BD">
        <w:t>2.</w:t>
      </w:r>
      <w:r w:rsidR="00270B2A">
        <w:t> </w:t>
      </w:r>
      <w:r w:rsidR="00270B2A" w:rsidRPr="008C12BD">
        <w:t>W</w:t>
      </w:r>
      <w:r w:rsidR="00270B2A">
        <w:t> </w:t>
      </w:r>
      <w:r w:rsidRPr="008C12BD">
        <w:t>odniesieniu</w:t>
      </w:r>
      <w:r>
        <w:t xml:space="preserve"> </w:t>
      </w:r>
      <w:r w:rsidRPr="008C12BD">
        <w:t>do</w:t>
      </w:r>
      <w:r>
        <w:t xml:space="preserve"> </w:t>
      </w:r>
      <w:r w:rsidRPr="008C12BD">
        <w:t>substancji</w:t>
      </w:r>
      <w:r>
        <w:t xml:space="preserve"> </w:t>
      </w:r>
      <w:r w:rsidRPr="008C12BD">
        <w:t>priorytetowych</w:t>
      </w:r>
      <w:r>
        <w:t xml:space="preserve"> </w:t>
      </w:r>
      <w:r w:rsidRPr="008C12BD">
        <w:t>innych</w:t>
      </w:r>
      <w:r>
        <w:t xml:space="preserve"> </w:t>
      </w:r>
      <w:r w:rsidRPr="008C12BD">
        <w:t>niż</w:t>
      </w:r>
      <w:r>
        <w:t xml:space="preserve"> </w:t>
      </w:r>
      <w:r w:rsidRPr="008C12BD">
        <w:t>wymienione</w:t>
      </w:r>
      <w:r w:rsidR="00270B2A">
        <w:t xml:space="preserve"> </w:t>
      </w:r>
      <w:r w:rsidR="00270B2A" w:rsidRPr="008C12BD">
        <w:t>w</w:t>
      </w:r>
      <w:r w:rsidR="00270B2A">
        <w:t> ust. </w:t>
      </w:r>
      <w:r w:rsidRPr="008C12BD">
        <w:t>1,</w:t>
      </w:r>
      <w:r>
        <w:t xml:space="preserve"> </w:t>
      </w:r>
      <w:r w:rsidRPr="008C12BD">
        <w:t>stosuje</w:t>
      </w:r>
      <w:r>
        <w:t xml:space="preserve"> </w:t>
      </w:r>
      <w:r w:rsidRPr="008C12BD">
        <w:t>się</w:t>
      </w:r>
      <w:r>
        <w:t xml:space="preserve"> </w:t>
      </w:r>
      <w:r w:rsidRPr="008C12BD">
        <w:t>środowiskowe</w:t>
      </w:r>
      <w:r>
        <w:t xml:space="preserve"> </w:t>
      </w:r>
      <w:r w:rsidRPr="008C12BD">
        <w:t>no</w:t>
      </w:r>
      <w:r w:rsidRPr="008C12BD">
        <w:t>r</w:t>
      </w:r>
      <w:r w:rsidRPr="008C12BD">
        <w:t>my</w:t>
      </w:r>
      <w:r>
        <w:t xml:space="preserve"> </w:t>
      </w:r>
      <w:r w:rsidRPr="008C12BD">
        <w:t>jakości</w:t>
      </w:r>
      <w:r>
        <w:t xml:space="preserve"> </w:t>
      </w:r>
      <w:r w:rsidRPr="008C12BD">
        <w:t>dla</w:t>
      </w:r>
      <w:r>
        <w:t xml:space="preserve"> </w:t>
      </w:r>
      <w:r w:rsidRPr="008C12BD">
        <w:t>wód,</w:t>
      </w:r>
      <w:r>
        <w:t xml:space="preserve"> </w:t>
      </w:r>
      <w:r w:rsidRPr="008C12BD">
        <w:t>określone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przepisach</w:t>
      </w:r>
      <w:r>
        <w:t xml:space="preserve"> </w:t>
      </w:r>
      <w:r w:rsidRPr="008C12BD">
        <w:t>wydanych</w:t>
      </w:r>
      <w:r>
        <w:t xml:space="preserve"> </w:t>
      </w:r>
      <w:r w:rsidRPr="008C12BD">
        <w:t>na</w:t>
      </w:r>
      <w:r>
        <w:t xml:space="preserve"> </w:t>
      </w:r>
      <w:r w:rsidRPr="008C12BD">
        <w:t>podstawie</w:t>
      </w:r>
      <w:r w:rsidR="00270B2A">
        <w:t xml:space="preserve"> art. </w:t>
      </w:r>
      <w:r w:rsidRPr="008C12BD">
        <w:t>38a</w:t>
      </w:r>
      <w:r w:rsidR="00270B2A">
        <w:t xml:space="preserve"> ust. </w:t>
      </w:r>
      <w:r w:rsidRPr="008C12BD">
        <w:t>3.</w:t>
      </w:r>
    </w:p>
    <w:p w:rsidR="00ED66AB" w:rsidRPr="008C12BD" w:rsidRDefault="00ED66AB" w:rsidP="00ED66AB">
      <w:pPr>
        <w:pStyle w:val="ZUSTzmustartykuempunktem"/>
      </w:pPr>
      <w:r w:rsidRPr="008C12BD">
        <w:t>3.</w:t>
      </w:r>
      <w:r w:rsidR="00270B2A">
        <w:t> </w:t>
      </w:r>
      <w:r w:rsidRPr="008C12BD">
        <w:t>Główny</w:t>
      </w:r>
      <w:r>
        <w:t xml:space="preserve"> </w:t>
      </w:r>
      <w:r w:rsidRPr="008C12BD">
        <w:t>Inspektor</w:t>
      </w:r>
      <w:r>
        <w:t xml:space="preserve"> </w:t>
      </w:r>
      <w:r w:rsidRPr="008C12BD">
        <w:t>Ochrony</w:t>
      </w:r>
      <w:r>
        <w:t xml:space="preserve"> </w:t>
      </w:r>
      <w:r w:rsidRPr="008C12BD">
        <w:t>Środowiska</w:t>
      </w:r>
      <w:r>
        <w:t xml:space="preserve"> </w:t>
      </w:r>
      <w:r w:rsidRPr="008C12BD">
        <w:t>wykonuje</w:t>
      </w:r>
      <w:r>
        <w:t xml:space="preserve"> </w:t>
      </w:r>
      <w:r w:rsidRPr="008C12BD">
        <w:t>badania</w:t>
      </w:r>
      <w:r>
        <w:t xml:space="preserve"> </w:t>
      </w:r>
      <w:r w:rsidRPr="008C12BD">
        <w:t>substancji</w:t>
      </w:r>
      <w:r>
        <w:t xml:space="preserve"> </w:t>
      </w:r>
      <w:r w:rsidRPr="008C12BD">
        <w:t>priorytetowych,</w:t>
      </w:r>
      <w:r>
        <w:t xml:space="preserve"> </w:t>
      </w:r>
      <w:r w:rsidRPr="008C12BD">
        <w:t>dla</w:t>
      </w:r>
      <w:r>
        <w:t xml:space="preserve"> </w:t>
      </w:r>
      <w:r w:rsidRPr="008C12BD">
        <w:t>których</w:t>
      </w:r>
      <w:r>
        <w:t xml:space="preserve"> </w:t>
      </w:r>
      <w:r w:rsidRPr="008C12BD">
        <w:t>środow</w:t>
      </w:r>
      <w:r w:rsidRPr="008C12BD">
        <w:t>i</w:t>
      </w:r>
      <w:r w:rsidRPr="008C12BD">
        <w:t>skowe</w:t>
      </w:r>
      <w:r>
        <w:t xml:space="preserve"> </w:t>
      </w:r>
      <w:r w:rsidRPr="008C12BD">
        <w:t>normy</w:t>
      </w:r>
      <w:r>
        <w:t xml:space="preserve"> </w:t>
      </w:r>
      <w:r w:rsidRPr="008C12BD">
        <w:t>jakości</w:t>
      </w:r>
      <w:r>
        <w:t xml:space="preserve"> </w:t>
      </w:r>
      <w:r w:rsidRPr="008C12BD">
        <w:t>zostały</w:t>
      </w:r>
      <w:r>
        <w:t xml:space="preserve"> </w:t>
      </w:r>
      <w:r w:rsidRPr="008C12BD">
        <w:t>określone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faunie</w:t>
      </w:r>
      <w:r w:rsidR="00270B2A">
        <w:t xml:space="preserve"> </w:t>
      </w:r>
      <w:r w:rsidR="00270B2A" w:rsidRPr="008C12BD">
        <w:t>i</w:t>
      </w:r>
      <w:r w:rsidR="00270B2A">
        <w:t> </w:t>
      </w:r>
      <w:r w:rsidRPr="008C12BD">
        <w:t>florze,</w:t>
      </w:r>
      <w:r>
        <w:t xml:space="preserve"> </w:t>
      </w:r>
      <w:r w:rsidRPr="008C12BD">
        <w:t>substancji</w:t>
      </w:r>
      <w:r>
        <w:t xml:space="preserve"> </w:t>
      </w:r>
      <w:r w:rsidRPr="008C12BD">
        <w:t>priorytetowych,</w:t>
      </w:r>
      <w:r>
        <w:t xml:space="preserve"> </w:t>
      </w:r>
      <w:r w:rsidRPr="008C12BD">
        <w:t>które</w:t>
      </w:r>
      <w:r>
        <w:t xml:space="preserve"> </w:t>
      </w:r>
      <w:r w:rsidRPr="008C12BD">
        <w:t>wykazują</w:t>
      </w:r>
      <w:r>
        <w:t xml:space="preserve"> </w:t>
      </w:r>
      <w:r w:rsidRPr="008C12BD">
        <w:t>tendencje</w:t>
      </w:r>
      <w:r>
        <w:t xml:space="preserve"> </w:t>
      </w:r>
      <w:r w:rsidRPr="008C12BD">
        <w:t>do</w:t>
      </w:r>
      <w:r>
        <w:t xml:space="preserve"> </w:t>
      </w:r>
      <w:r w:rsidRPr="008C12BD">
        <w:lastRenderedPageBreak/>
        <w:t>akumulowania</w:t>
      </w:r>
      <w:r>
        <w:t xml:space="preserve"> </w:t>
      </w:r>
      <w:r w:rsidRPr="008C12BD">
        <w:t>się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osadach</w:t>
      </w:r>
      <w:r>
        <w:t xml:space="preserve"> </w:t>
      </w:r>
      <w:r w:rsidRPr="008C12BD">
        <w:t>oraz</w:t>
      </w:r>
      <w:r>
        <w:t xml:space="preserve"> </w:t>
      </w:r>
      <w:r w:rsidRPr="008C12BD">
        <w:t>substancji</w:t>
      </w:r>
      <w:r>
        <w:t xml:space="preserve"> </w:t>
      </w:r>
      <w:r w:rsidRPr="008C12BD">
        <w:t>szczególnie</w:t>
      </w:r>
      <w:r>
        <w:t xml:space="preserve"> </w:t>
      </w:r>
      <w:r w:rsidRPr="008C12BD">
        <w:t>szkodliwych</w:t>
      </w:r>
      <w:r>
        <w:t xml:space="preserve"> </w:t>
      </w:r>
      <w:r w:rsidRPr="008C12BD">
        <w:t>dla</w:t>
      </w:r>
      <w:r>
        <w:t xml:space="preserve"> </w:t>
      </w:r>
      <w:r w:rsidRPr="008C12BD">
        <w:t>środowiska</w:t>
      </w:r>
      <w:r>
        <w:t xml:space="preserve"> </w:t>
      </w:r>
      <w:r w:rsidRPr="008C12BD">
        <w:t>wodnego</w:t>
      </w:r>
      <w:r>
        <w:t xml:space="preserve"> </w:t>
      </w:r>
      <w:r w:rsidRPr="008C12BD">
        <w:t>zawartych</w:t>
      </w:r>
      <w:r>
        <w:t xml:space="preserve"> </w:t>
      </w:r>
      <w:r w:rsidRPr="008C12BD">
        <w:t>na</w:t>
      </w:r>
      <w:r>
        <w:t xml:space="preserve"> </w:t>
      </w:r>
      <w:r w:rsidRPr="008C12BD">
        <w:t>liście</w:t>
      </w:r>
      <w:r>
        <w:t xml:space="preserve"> </w:t>
      </w:r>
      <w:r w:rsidRPr="008C12BD">
        <w:t>obserwacyjnej.</w:t>
      </w:r>
    </w:p>
    <w:p w:rsidR="00ED66AB" w:rsidRPr="008C12BD" w:rsidRDefault="00ED66AB" w:rsidP="00ED66AB">
      <w:pPr>
        <w:pStyle w:val="ZARTzmartartykuempunktem"/>
      </w:pPr>
      <w:r w:rsidRPr="008C12BD">
        <w:t>Art.</w:t>
      </w:r>
      <w:r w:rsidR="00270B2A">
        <w:t> </w:t>
      </w:r>
      <w:r w:rsidRPr="008C12BD">
        <w:t>38n</w:t>
      </w:r>
      <w:r w:rsidRPr="00D950CD">
        <w:t>.</w:t>
      </w:r>
      <w:r w:rsidR="00270B2A">
        <w:rPr>
          <w:rStyle w:val="Ppogrubienie"/>
        </w:rPr>
        <w:t> </w:t>
      </w:r>
      <w:r w:rsidRPr="008C12BD">
        <w:t>Prezes</w:t>
      </w:r>
      <w:r>
        <w:t xml:space="preserve"> </w:t>
      </w:r>
      <w:r w:rsidRPr="008C12BD">
        <w:t>Krajowego</w:t>
      </w:r>
      <w:r>
        <w:t xml:space="preserve"> </w:t>
      </w:r>
      <w:r w:rsidRPr="008C12BD">
        <w:t>Zarządu</w:t>
      </w:r>
      <w:r>
        <w:t xml:space="preserve"> </w:t>
      </w:r>
      <w:r w:rsidRPr="008C12BD">
        <w:t>Gospodarki</w:t>
      </w:r>
      <w:r>
        <w:t xml:space="preserve"> </w:t>
      </w:r>
      <w:r w:rsidRPr="008C12BD">
        <w:t>Wodnej</w:t>
      </w:r>
      <w:r>
        <w:t xml:space="preserve"> </w:t>
      </w:r>
      <w:r w:rsidRPr="008C12BD">
        <w:t>sporządza,</w:t>
      </w:r>
      <w:r>
        <w:t xml:space="preserve"> </w:t>
      </w:r>
      <w:r w:rsidRPr="008C12BD">
        <w:t>dla</w:t>
      </w:r>
      <w:r>
        <w:t xml:space="preserve"> </w:t>
      </w:r>
      <w:r w:rsidRPr="008C12BD">
        <w:t>każdego</w:t>
      </w:r>
      <w:r>
        <w:t xml:space="preserve"> </w:t>
      </w:r>
      <w:r w:rsidRPr="008C12BD">
        <w:t>obszaru</w:t>
      </w:r>
      <w:r>
        <w:t xml:space="preserve"> </w:t>
      </w:r>
      <w:r w:rsidRPr="008C12BD">
        <w:t>dorzecza,</w:t>
      </w:r>
      <w:r>
        <w:t xml:space="preserve"> </w:t>
      </w:r>
      <w:r w:rsidRPr="008C12BD">
        <w:t>wykaz</w:t>
      </w:r>
      <w:r>
        <w:t xml:space="preserve"> </w:t>
      </w:r>
      <w:r w:rsidRPr="008C12BD">
        <w:t>emisji,</w:t>
      </w:r>
      <w:r>
        <w:t xml:space="preserve"> </w:t>
      </w:r>
      <w:r w:rsidRPr="008C12BD">
        <w:t>zrzutów</w:t>
      </w:r>
      <w:r>
        <w:t xml:space="preserve"> </w:t>
      </w:r>
      <w:r w:rsidRPr="008C12BD">
        <w:t>oraz</w:t>
      </w:r>
      <w:r>
        <w:t xml:space="preserve"> </w:t>
      </w:r>
      <w:r w:rsidRPr="008C12BD">
        <w:t>strat</w:t>
      </w:r>
      <w:r>
        <w:t xml:space="preserve"> </w:t>
      </w:r>
      <w:r w:rsidRPr="008C12BD">
        <w:t>substancji</w:t>
      </w:r>
      <w:r>
        <w:t xml:space="preserve"> </w:t>
      </w:r>
      <w:r w:rsidRPr="008C12BD">
        <w:t>priorytetowych,</w:t>
      </w:r>
      <w:r w:rsidR="00270B2A">
        <w:t xml:space="preserve"> </w:t>
      </w:r>
      <w:r w:rsidR="00270B2A" w:rsidRPr="008C12BD">
        <w:t>o</w:t>
      </w:r>
      <w:r w:rsidR="00270B2A">
        <w:t> </w:t>
      </w:r>
      <w:r w:rsidRPr="008C12BD">
        <w:t>których</w:t>
      </w:r>
      <w:r>
        <w:t xml:space="preserve"> </w:t>
      </w:r>
      <w:r w:rsidRPr="008C12BD">
        <w:t>mowa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przepisach</w:t>
      </w:r>
      <w:r>
        <w:t xml:space="preserve"> </w:t>
      </w:r>
      <w:r w:rsidRPr="008C12BD">
        <w:t>wydanych</w:t>
      </w:r>
      <w:r>
        <w:t xml:space="preserve"> </w:t>
      </w:r>
      <w:r w:rsidRPr="008C12BD">
        <w:t>na</w:t>
      </w:r>
      <w:r>
        <w:t xml:space="preserve"> </w:t>
      </w:r>
      <w:r w:rsidRPr="008C12BD">
        <w:t>podstawie</w:t>
      </w:r>
      <w:r w:rsidR="00270B2A">
        <w:t xml:space="preserve"> art. </w:t>
      </w:r>
      <w:r w:rsidRPr="008C12BD">
        <w:t>38l</w:t>
      </w:r>
      <w:r w:rsidR="00270B2A">
        <w:t xml:space="preserve"> ust. </w:t>
      </w:r>
      <w:r w:rsidRPr="008C12BD">
        <w:t>2,</w:t>
      </w:r>
      <w:r>
        <w:t xml:space="preserve"> </w:t>
      </w:r>
      <w:r w:rsidRPr="008C12BD">
        <w:t>uwzględniając</w:t>
      </w:r>
      <w:r>
        <w:t xml:space="preserve"> </w:t>
      </w:r>
      <w:r w:rsidRPr="008C12BD">
        <w:t>przepisy</w:t>
      </w:r>
      <w:r>
        <w:t xml:space="preserve"> </w:t>
      </w:r>
      <w:r w:rsidRPr="008C12BD">
        <w:t>prawa</w:t>
      </w:r>
      <w:r>
        <w:t xml:space="preserve"> </w:t>
      </w:r>
      <w:r w:rsidRPr="008C12BD">
        <w:t>Unii</w:t>
      </w:r>
      <w:r>
        <w:t xml:space="preserve"> </w:t>
      </w:r>
      <w:r w:rsidRPr="008C12BD">
        <w:t>Europejskiej</w:t>
      </w:r>
      <w:r>
        <w:t xml:space="preserve"> </w:t>
      </w:r>
      <w:r w:rsidRPr="008C12BD">
        <w:t>dotyczące</w:t>
      </w:r>
      <w:r>
        <w:t xml:space="preserve"> </w:t>
      </w:r>
      <w:r w:rsidRPr="008C12BD">
        <w:t>substancji</w:t>
      </w:r>
      <w:r>
        <w:t xml:space="preserve"> </w:t>
      </w:r>
      <w:r w:rsidRPr="008C12BD">
        <w:t>priorytetowych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dziedzinie</w:t>
      </w:r>
      <w:r>
        <w:t xml:space="preserve"> </w:t>
      </w:r>
      <w:r w:rsidRPr="008C12BD">
        <w:t>polityki</w:t>
      </w:r>
      <w:r>
        <w:t xml:space="preserve"> </w:t>
      </w:r>
      <w:r w:rsidRPr="008C12BD">
        <w:t>wodnej</w:t>
      </w:r>
      <w:r w:rsidR="00270B2A">
        <w:t xml:space="preserve"> </w:t>
      </w:r>
      <w:r w:rsidR="00270B2A" w:rsidRPr="008C12BD">
        <w:t>i</w:t>
      </w:r>
      <w:r w:rsidR="00270B2A">
        <w:t> </w:t>
      </w:r>
      <w:r w:rsidRPr="008C12BD">
        <w:t>udostępnia</w:t>
      </w:r>
      <w:r>
        <w:t xml:space="preserve"> </w:t>
      </w:r>
      <w:r w:rsidRPr="008C12BD">
        <w:t>ten</w:t>
      </w:r>
      <w:r>
        <w:t xml:space="preserve"> </w:t>
      </w:r>
      <w:r w:rsidRPr="008C12BD">
        <w:t>wykaz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Biuletynie</w:t>
      </w:r>
      <w:r>
        <w:t xml:space="preserve"> </w:t>
      </w:r>
      <w:r w:rsidRPr="008C12BD">
        <w:t>Informacji</w:t>
      </w:r>
      <w:r>
        <w:t xml:space="preserve"> </w:t>
      </w:r>
      <w:r w:rsidRPr="008C12BD">
        <w:t>Publicznej</w:t>
      </w:r>
      <w:r>
        <w:t xml:space="preserve"> </w:t>
      </w:r>
      <w:r w:rsidRPr="008C12BD">
        <w:t>Krajowego</w:t>
      </w:r>
      <w:r>
        <w:t xml:space="preserve"> </w:t>
      </w:r>
      <w:r w:rsidRPr="008C12BD">
        <w:t>Zarządu</w:t>
      </w:r>
      <w:r>
        <w:t xml:space="preserve"> </w:t>
      </w:r>
      <w:r w:rsidRPr="008C12BD">
        <w:t>Gospodarki</w:t>
      </w:r>
      <w:r>
        <w:t xml:space="preserve"> </w:t>
      </w:r>
      <w:r w:rsidRPr="008C12BD">
        <w:t>Wodnej.</w:t>
      </w:r>
    </w:p>
    <w:p w:rsidR="00ED66AB" w:rsidRPr="008C12BD" w:rsidRDefault="00ED66AB" w:rsidP="00ED66AB">
      <w:pPr>
        <w:pStyle w:val="ZARTzmartartykuempunktem"/>
      </w:pPr>
      <w:r w:rsidRPr="008C12BD">
        <w:t>Art.</w:t>
      </w:r>
      <w:r w:rsidR="00270B2A">
        <w:t> </w:t>
      </w:r>
      <w:r w:rsidRPr="008C12BD">
        <w:t>38o.</w:t>
      </w:r>
      <w:r w:rsidR="00270B2A">
        <w:t> </w:t>
      </w:r>
      <w:r w:rsidRPr="008C12BD">
        <w:t>1.</w:t>
      </w:r>
      <w:r>
        <w:t xml:space="preserve"> </w:t>
      </w:r>
      <w:r w:rsidRPr="008C12BD">
        <w:t>Główny</w:t>
      </w:r>
      <w:r>
        <w:t xml:space="preserve"> </w:t>
      </w:r>
      <w:r w:rsidRPr="008C12BD">
        <w:t>Inspektor</w:t>
      </w:r>
      <w:r>
        <w:t xml:space="preserve"> </w:t>
      </w:r>
      <w:r w:rsidRPr="008C12BD">
        <w:t>Ochrony</w:t>
      </w:r>
      <w:r>
        <w:t xml:space="preserve"> </w:t>
      </w:r>
      <w:r w:rsidRPr="008C12BD">
        <w:t>Środowiska</w:t>
      </w:r>
      <w:r>
        <w:t xml:space="preserve"> </w:t>
      </w:r>
      <w:r w:rsidRPr="008C12BD">
        <w:t>prowadzi</w:t>
      </w:r>
      <w:r>
        <w:t xml:space="preserve"> </w:t>
      </w:r>
      <w:r w:rsidRPr="008C12BD">
        <w:t>monitoring</w:t>
      </w:r>
      <w:r>
        <w:t xml:space="preserve"> </w:t>
      </w:r>
      <w:r w:rsidRPr="008C12BD">
        <w:t>substancji</w:t>
      </w:r>
      <w:r>
        <w:t xml:space="preserve"> </w:t>
      </w:r>
      <w:r w:rsidRPr="008C12BD">
        <w:t>szczególnie</w:t>
      </w:r>
      <w:r>
        <w:t xml:space="preserve"> </w:t>
      </w:r>
      <w:r w:rsidRPr="008C12BD">
        <w:t>szkodliwych</w:t>
      </w:r>
      <w:r>
        <w:t xml:space="preserve"> </w:t>
      </w:r>
      <w:r w:rsidRPr="008C12BD">
        <w:t>dla</w:t>
      </w:r>
      <w:r>
        <w:t xml:space="preserve"> </w:t>
      </w:r>
      <w:r w:rsidRPr="008C12BD">
        <w:t>środowiska</w:t>
      </w:r>
      <w:r>
        <w:t xml:space="preserve"> </w:t>
      </w:r>
      <w:r w:rsidRPr="008C12BD">
        <w:t>wodnego</w:t>
      </w:r>
      <w:r>
        <w:t xml:space="preserve"> </w:t>
      </w:r>
      <w:r w:rsidRPr="008C12BD">
        <w:t>zawartych</w:t>
      </w:r>
      <w:r>
        <w:t xml:space="preserve"> </w:t>
      </w:r>
      <w:r w:rsidRPr="008C12BD">
        <w:t>na</w:t>
      </w:r>
      <w:r>
        <w:t xml:space="preserve"> </w:t>
      </w:r>
      <w:r w:rsidRPr="008C12BD">
        <w:t>liście</w:t>
      </w:r>
      <w:r>
        <w:t xml:space="preserve"> </w:t>
      </w:r>
      <w:r w:rsidRPr="008C12BD">
        <w:t>obserwacyjnej,</w:t>
      </w:r>
      <w:r>
        <w:t xml:space="preserve"> </w:t>
      </w:r>
      <w:r w:rsidRPr="008C12BD">
        <w:t>przez</w:t>
      </w:r>
      <w:r>
        <w:t xml:space="preserve"> </w:t>
      </w:r>
      <w:r w:rsidRPr="008C12BD">
        <w:t>okres</w:t>
      </w:r>
      <w:r>
        <w:t xml:space="preserve"> </w:t>
      </w:r>
      <w:r w:rsidRPr="008C12BD">
        <w:t>co</w:t>
      </w:r>
      <w:r>
        <w:t xml:space="preserve"> </w:t>
      </w:r>
      <w:r w:rsidRPr="008C12BD">
        <w:t>najmniej</w:t>
      </w:r>
      <w:r>
        <w:t xml:space="preserve"> </w:t>
      </w:r>
      <w:r w:rsidRPr="008C12BD">
        <w:t>1</w:t>
      </w:r>
      <w:r w:rsidR="00270B2A" w:rsidRPr="008C12BD">
        <w:t>2</w:t>
      </w:r>
      <w:r w:rsidR="00270B2A">
        <w:t> </w:t>
      </w:r>
      <w:r w:rsidRPr="008C12BD">
        <w:t>miesięcy,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co</w:t>
      </w:r>
      <w:r>
        <w:t xml:space="preserve"> </w:t>
      </w:r>
      <w:r w:rsidRPr="008C12BD">
        <w:t>najmniej</w:t>
      </w:r>
      <w:r>
        <w:t xml:space="preserve"> </w:t>
      </w:r>
      <w:r w:rsidRPr="008C12BD">
        <w:t>1</w:t>
      </w:r>
      <w:r w:rsidR="00270B2A" w:rsidRPr="008C12BD">
        <w:t>5</w:t>
      </w:r>
      <w:r w:rsidR="00270B2A">
        <w:t> </w:t>
      </w:r>
      <w:r w:rsidRPr="008C12BD">
        <w:t>reprezentatywnych</w:t>
      </w:r>
      <w:r>
        <w:t xml:space="preserve"> </w:t>
      </w:r>
      <w:r w:rsidRPr="008C12BD">
        <w:t>punktach</w:t>
      </w:r>
      <w:r>
        <w:t xml:space="preserve"> </w:t>
      </w:r>
      <w:r w:rsidRPr="008C12BD">
        <w:t>pomiarowo</w:t>
      </w:r>
      <w:r w:rsidR="00270B2A">
        <w:softHyphen/>
      </w:r>
      <w:r w:rsidR="00270B2A">
        <w:noBreakHyphen/>
      </w:r>
      <w:r w:rsidRPr="008C12BD">
        <w:t>kontrolnych.</w:t>
      </w:r>
    </w:p>
    <w:p w:rsidR="00ED66AB" w:rsidRPr="008C12BD" w:rsidRDefault="00ED66AB" w:rsidP="00ED66AB">
      <w:pPr>
        <w:pStyle w:val="ZUSTzmustartykuempunktem"/>
      </w:pPr>
      <w:r w:rsidRPr="008C12BD">
        <w:t>2.</w:t>
      </w:r>
      <w:r w:rsidR="00270B2A">
        <w:t> </w:t>
      </w:r>
      <w:r w:rsidRPr="008C12BD">
        <w:t>Wybierając</w:t>
      </w:r>
      <w:r>
        <w:t xml:space="preserve"> </w:t>
      </w:r>
      <w:r w:rsidRPr="008C12BD">
        <w:t>reprezentatywne</w:t>
      </w:r>
      <w:r>
        <w:t xml:space="preserve"> </w:t>
      </w:r>
      <w:r w:rsidRPr="008C12BD">
        <w:t>punkty</w:t>
      </w:r>
      <w:r>
        <w:t xml:space="preserve"> </w:t>
      </w:r>
      <w:r w:rsidRPr="008C12BD">
        <w:t>pomiarowo</w:t>
      </w:r>
      <w:r w:rsidR="00270B2A">
        <w:softHyphen/>
      </w:r>
      <w:r w:rsidR="00270B2A">
        <w:noBreakHyphen/>
      </w:r>
      <w:r w:rsidRPr="008C12BD">
        <w:t>kontrolne,</w:t>
      </w:r>
      <w:r w:rsidR="00270B2A">
        <w:t xml:space="preserve"> </w:t>
      </w:r>
      <w:r w:rsidR="00270B2A" w:rsidRPr="008C12BD">
        <w:t>o</w:t>
      </w:r>
      <w:r w:rsidR="00270B2A">
        <w:t> </w:t>
      </w:r>
      <w:r w:rsidRPr="008C12BD">
        <w:t>których</w:t>
      </w:r>
      <w:r>
        <w:t xml:space="preserve"> </w:t>
      </w:r>
      <w:r w:rsidRPr="008C12BD">
        <w:t>mowa</w:t>
      </w:r>
      <w:r w:rsidR="00270B2A">
        <w:t xml:space="preserve"> </w:t>
      </w:r>
      <w:r w:rsidR="00270B2A" w:rsidRPr="008C12BD">
        <w:t>w</w:t>
      </w:r>
      <w:r w:rsidR="00270B2A">
        <w:t> ust. </w:t>
      </w:r>
      <w:r w:rsidRPr="008C12BD">
        <w:t>1,</w:t>
      </w:r>
      <w:r>
        <w:t xml:space="preserve"> </w:t>
      </w:r>
      <w:r w:rsidRPr="008C12BD">
        <w:t>oraz</w:t>
      </w:r>
      <w:r>
        <w:t xml:space="preserve"> </w:t>
      </w:r>
      <w:r w:rsidRPr="008C12BD">
        <w:t>określając</w:t>
      </w:r>
      <w:r>
        <w:t xml:space="preserve"> </w:t>
      </w:r>
      <w:r w:rsidRPr="008C12BD">
        <w:t>terminy</w:t>
      </w:r>
      <w:r>
        <w:t xml:space="preserve"> </w:t>
      </w:r>
      <w:r w:rsidRPr="008C12BD">
        <w:t>badania</w:t>
      </w:r>
      <w:r>
        <w:t xml:space="preserve"> </w:t>
      </w:r>
      <w:r w:rsidRPr="008C12BD">
        <w:t>substancji</w:t>
      </w:r>
      <w:r>
        <w:t xml:space="preserve"> </w:t>
      </w:r>
      <w:r w:rsidRPr="008C12BD">
        <w:t>szczególnie</w:t>
      </w:r>
      <w:r>
        <w:t xml:space="preserve"> </w:t>
      </w:r>
      <w:r w:rsidRPr="008C12BD">
        <w:t>szkodliwych</w:t>
      </w:r>
      <w:r>
        <w:t xml:space="preserve"> </w:t>
      </w:r>
      <w:r w:rsidRPr="008C12BD">
        <w:t>dla</w:t>
      </w:r>
      <w:r>
        <w:t xml:space="preserve"> </w:t>
      </w:r>
      <w:r w:rsidRPr="008C12BD">
        <w:t>środowiska</w:t>
      </w:r>
      <w:r>
        <w:t xml:space="preserve"> </w:t>
      </w:r>
      <w:r w:rsidRPr="008C12BD">
        <w:t>wodnego</w:t>
      </w:r>
      <w:r>
        <w:t xml:space="preserve"> </w:t>
      </w:r>
      <w:r w:rsidRPr="008C12BD">
        <w:t>zawartych</w:t>
      </w:r>
      <w:r>
        <w:t xml:space="preserve"> </w:t>
      </w:r>
      <w:r w:rsidRPr="008C12BD">
        <w:t>na</w:t>
      </w:r>
      <w:r>
        <w:t xml:space="preserve"> </w:t>
      </w:r>
      <w:r w:rsidRPr="008C12BD">
        <w:t>liście</w:t>
      </w:r>
      <w:r>
        <w:t xml:space="preserve"> </w:t>
      </w:r>
      <w:r w:rsidRPr="008C12BD">
        <w:t>obserwacyjnej,</w:t>
      </w:r>
      <w:r>
        <w:t xml:space="preserve"> </w:t>
      </w:r>
      <w:r w:rsidRPr="008C12BD">
        <w:t>Główny</w:t>
      </w:r>
      <w:r>
        <w:t xml:space="preserve"> </w:t>
      </w:r>
      <w:r w:rsidRPr="008C12BD">
        <w:t>I</w:t>
      </w:r>
      <w:r w:rsidRPr="008C12BD">
        <w:t>n</w:t>
      </w:r>
      <w:r w:rsidRPr="008C12BD">
        <w:t>spektor</w:t>
      </w:r>
      <w:r>
        <w:t xml:space="preserve"> </w:t>
      </w:r>
      <w:r w:rsidRPr="008C12BD">
        <w:t>Ochrony</w:t>
      </w:r>
      <w:r>
        <w:t xml:space="preserve"> </w:t>
      </w:r>
      <w:r w:rsidRPr="008C12BD">
        <w:t>Środowiska</w:t>
      </w:r>
      <w:r>
        <w:t xml:space="preserve"> </w:t>
      </w:r>
      <w:r w:rsidRPr="008C12BD">
        <w:t>uwzględnia</w:t>
      </w:r>
      <w:r>
        <w:t xml:space="preserve"> </w:t>
      </w:r>
      <w:r w:rsidRPr="008C12BD">
        <w:t>sposoby</w:t>
      </w:r>
      <w:r>
        <w:t xml:space="preserve"> </w:t>
      </w:r>
      <w:r w:rsidRPr="008C12BD">
        <w:t>użytkowania</w:t>
      </w:r>
      <w:r>
        <w:t xml:space="preserve"> </w:t>
      </w:r>
      <w:r w:rsidRPr="008C12BD">
        <w:t>oraz</w:t>
      </w:r>
      <w:r>
        <w:t xml:space="preserve"> </w:t>
      </w:r>
      <w:r w:rsidRPr="008C12BD">
        <w:t>możliwość</w:t>
      </w:r>
      <w:r>
        <w:t xml:space="preserve"> </w:t>
      </w:r>
      <w:r w:rsidRPr="008C12BD">
        <w:t>pojawienia</w:t>
      </w:r>
      <w:r>
        <w:t xml:space="preserve"> </w:t>
      </w:r>
      <w:r w:rsidRPr="008C12BD">
        <w:t>się</w:t>
      </w:r>
      <w:r>
        <w:t xml:space="preserve"> </w:t>
      </w:r>
      <w:r w:rsidRPr="008C12BD">
        <w:t>danej</w:t>
      </w:r>
      <w:r>
        <w:t xml:space="preserve"> </w:t>
      </w:r>
      <w:r w:rsidRPr="008C12BD">
        <w:t>substancji</w:t>
      </w:r>
      <w:r>
        <w:t xml:space="preserve"> </w:t>
      </w:r>
      <w:r w:rsidRPr="008C12BD">
        <w:t>szczególnie</w:t>
      </w:r>
      <w:r>
        <w:t xml:space="preserve"> </w:t>
      </w:r>
      <w:r w:rsidRPr="008C12BD">
        <w:t>szkodliwej</w:t>
      </w:r>
      <w:r>
        <w:t xml:space="preserve"> </w:t>
      </w:r>
      <w:r w:rsidRPr="008C12BD">
        <w:t>dla</w:t>
      </w:r>
      <w:r>
        <w:t xml:space="preserve"> </w:t>
      </w:r>
      <w:r w:rsidRPr="008C12BD">
        <w:t>środowiska</w:t>
      </w:r>
      <w:r>
        <w:t xml:space="preserve"> </w:t>
      </w:r>
      <w:r w:rsidRPr="008C12BD">
        <w:t>wodnego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tym</w:t>
      </w:r>
      <w:r>
        <w:t xml:space="preserve"> </w:t>
      </w:r>
      <w:r w:rsidRPr="008C12BD">
        <w:t>środowisku.</w:t>
      </w:r>
    </w:p>
    <w:p w:rsidR="00ED66AB" w:rsidRPr="008C12BD" w:rsidRDefault="00ED66AB" w:rsidP="00ED66AB">
      <w:pPr>
        <w:pStyle w:val="ZARTzmartartykuempunktem"/>
      </w:pPr>
      <w:r w:rsidRPr="008C12BD">
        <w:t>Art.</w:t>
      </w:r>
      <w:r w:rsidR="00270B2A">
        <w:t> </w:t>
      </w:r>
      <w:r w:rsidRPr="008C12BD">
        <w:t>38p</w:t>
      </w:r>
      <w:r w:rsidRPr="00D950CD">
        <w:t>.</w:t>
      </w:r>
      <w:r w:rsidR="00270B2A">
        <w:rPr>
          <w:rStyle w:val="Ppogrubienie"/>
        </w:rPr>
        <w:t> </w:t>
      </w:r>
      <w:r w:rsidRPr="008C12BD">
        <w:t>1.</w:t>
      </w:r>
      <w:r>
        <w:t xml:space="preserve"> </w:t>
      </w:r>
      <w:r w:rsidRPr="008C12BD">
        <w:t>Minister</w:t>
      </w:r>
      <w:r>
        <w:t xml:space="preserve"> </w:t>
      </w:r>
      <w:r w:rsidRPr="008C12BD">
        <w:t>właściwy</w:t>
      </w:r>
      <w:r>
        <w:t xml:space="preserve"> </w:t>
      </w:r>
      <w:r w:rsidRPr="008C12BD">
        <w:t>do</w:t>
      </w:r>
      <w:r>
        <w:t xml:space="preserve"> </w:t>
      </w:r>
      <w:r w:rsidRPr="008C12BD">
        <w:t>spraw</w:t>
      </w:r>
      <w:r>
        <w:t xml:space="preserve"> </w:t>
      </w:r>
      <w:r w:rsidRPr="008C12BD">
        <w:t>gospodarki</w:t>
      </w:r>
      <w:r>
        <w:t xml:space="preserve"> </w:t>
      </w:r>
      <w:r w:rsidRPr="008C12BD">
        <w:t>wodnej</w:t>
      </w:r>
      <w:r>
        <w:t xml:space="preserve"> </w:t>
      </w:r>
      <w:r w:rsidRPr="008C12BD">
        <w:t>przedkłada</w:t>
      </w:r>
      <w:r>
        <w:t xml:space="preserve"> </w:t>
      </w:r>
      <w:r w:rsidRPr="008C12BD">
        <w:t>Komisji</w:t>
      </w:r>
      <w:r>
        <w:t xml:space="preserve"> </w:t>
      </w:r>
      <w:r w:rsidRPr="008C12BD">
        <w:t>Europejskiej</w:t>
      </w:r>
      <w:r>
        <w:t xml:space="preserve"> </w:t>
      </w:r>
      <w:r w:rsidRPr="008C12BD">
        <w:t>sprawozdanie</w:t>
      </w:r>
      <w:r>
        <w:t xml:space="preserve"> </w:t>
      </w:r>
      <w:r w:rsidRPr="008C12BD">
        <w:t>obejmujące</w:t>
      </w:r>
      <w:r>
        <w:t xml:space="preserve"> </w:t>
      </w:r>
      <w:r w:rsidRPr="008C12BD">
        <w:t>wyniki</w:t>
      </w:r>
      <w:r>
        <w:t xml:space="preserve"> </w:t>
      </w:r>
      <w:r w:rsidRPr="008C12BD">
        <w:t>monitoringu</w:t>
      </w:r>
      <w:r>
        <w:t xml:space="preserve"> </w:t>
      </w:r>
      <w:r w:rsidRPr="008C12BD">
        <w:t>substancji</w:t>
      </w:r>
      <w:r>
        <w:t xml:space="preserve"> </w:t>
      </w:r>
      <w:r w:rsidRPr="008C12BD">
        <w:t>szczególnie</w:t>
      </w:r>
      <w:r>
        <w:t xml:space="preserve"> </w:t>
      </w:r>
      <w:r w:rsidRPr="008C12BD">
        <w:t>szkodliwych</w:t>
      </w:r>
      <w:r>
        <w:t xml:space="preserve"> </w:t>
      </w:r>
      <w:r w:rsidRPr="008C12BD">
        <w:t>dla</w:t>
      </w:r>
      <w:r>
        <w:t xml:space="preserve"> </w:t>
      </w:r>
      <w:r w:rsidRPr="008C12BD">
        <w:t>środowiska</w:t>
      </w:r>
      <w:r>
        <w:t xml:space="preserve"> </w:t>
      </w:r>
      <w:r w:rsidRPr="008C12BD">
        <w:t>wodnego</w:t>
      </w:r>
      <w:r>
        <w:t xml:space="preserve"> </w:t>
      </w:r>
      <w:r w:rsidRPr="008C12BD">
        <w:t>znajdujących</w:t>
      </w:r>
      <w:r>
        <w:t xml:space="preserve"> </w:t>
      </w:r>
      <w:r w:rsidRPr="008C12BD">
        <w:t>się</w:t>
      </w:r>
      <w:r>
        <w:t xml:space="preserve"> </w:t>
      </w:r>
      <w:r w:rsidRPr="008C12BD">
        <w:t>na</w:t>
      </w:r>
      <w:r>
        <w:t xml:space="preserve"> </w:t>
      </w:r>
      <w:r w:rsidRPr="008C12BD">
        <w:t>l</w:t>
      </w:r>
      <w:r w:rsidRPr="008C12BD">
        <w:t>i</w:t>
      </w:r>
      <w:r w:rsidRPr="008C12BD">
        <w:t>ście</w:t>
      </w:r>
      <w:r>
        <w:t xml:space="preserve"> </w:t>
      </w:r>
      <w:r w:rsidRPr="008C12BD">
        <w:t>obserwacyjnej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wybranych</w:t>
      </w:r>
      <w:r>
        <w:t xml:space="preserve"> </w:t>
      </w:r>
      <w:r w:rsidRPr="008C12BD">
        <w:t>punktach</w:t>
      </w:r>
      <w:r>
        <w:t xml:space="preserve"> </w:t>
      </w:r>
      <w:r w:rsidRPr="008C12BD">
        <w:t>pomiarowo</w:t>
      </w:r>
      <w:r w:rsidR="00270B2A">
        <w:softHyphen/>
      </w:r>
      <w:r w:rsidR="00270B2A">
        <w:noBreakHyphen/>
      </w:r>
      <w:r w:rsidRPr="008C12BD">
        <w:t>kontrolnych</w:t>
      </w:r>
      <w:r>
        <w:t xml:space="preserve"> </w:t>
      </w:r>
      <w:r w:rsidRPr="008C12BD">
        <w:t>oraz</w:t>
      </w:r>
      <w:r>
        <w:t xml:space="preserve"> </w:t>
      </w:r>
      <w:r w:rsidRPr="008C12BD">
        <w:t>informacje</w:t>
      </w:r>
      <w:r>
        <w:t xml:space="preserve"> </w:t>
      </w:r>
      <w:r w:rsidRPr="008C12BD">
        <w:t>dotyczące</w:t>
      </w:r>
      <w:r>
        <w:t xml:space="preserve"> </w:t>
      </w:r>
      <w:r w:rsidRPr="008C12BD">
        <w:t>reprezentatywności</w:t>
      </w:r>
      <w:r>
        <w:t xml:space="preserve"> </w:t>
      </w:r>
      <w:r w:rsidRPr="008C12BD">
        <w:t>punktów</w:t>
      </w:r>
      <w:r>
        <w:t xml:space="preserve"> </w:t>
      </w:r>
      <w:r w:rsidRPr="008C12BD">
        <w:t>pomiarowo</w:t>
      </w:r>
      <w:r w:rsidR="00270B2A">
        <w:softHyphen/>
      </w:r>
      <w:r w:rsidR="00270B2A">
        <w:noBreakHyphen/>
      </w:r>
      <w:r w:rsidRPr="008C12BD">
        <w:t>kontrolnych</w:t>
      </w:r>
      <w:r w:rsidR="00270B2A">
        <w:t xml:space="preserve"> </w:t>
      </w:r>
      <w:r w:rsidR="00270B2A" w:rsidRPr="008C12BD">
        <w:t>i</w:t>
      </w:r>
      <w:r w:rsidR="00270B2A">
        <w:t> </w:t>
      </w:r>
      <w:r w:rsidRPr="008C12BD">
        <w:t>strategii</w:t>
      </w:r>
      <w:r>
        <w:t xml:space="preserve"> </w:t>
      </w:r>
      <w:r w:rsidRPr="008C12BD">
        <w:t>monitorowania</w:t>
      </w:r>
      <w:r>
        <w:t xml:space="preserve"> </w:t>
      </w:r>
      <w:r w:rsidRPr="008C12BD">
        <w:t>tych</w:t>
      </w:r>
      <w:r>
        <w:t xml:space="preserve"> </w:t>
      </w:r>
      <w:r w:rsidRPr="008C12BD">
        <w:t>substancji.</w:t>
      </w:r>
    </w:p>
    <w:p w:rsidR="00ED66AB" w:rsidRPr="008C12BD" w:rsidRDefault="00ED66AB" w:rsidP="00ED66AB">
      <w:pPr>
        <w:pStyle w:val="ZUSTzmustartykuempunktem"/>
      </w:pPr>
      <w:r w:rsidRPr="008C12BD">
        <w:t>2.</w:t>
      </w:r>
      <w:r w:rsidR="00270B2A">
        <w:t> </w:t>
      </w:r>
      <w:r w:rsidRPr="008C12BD">
        <w:t>Sprawozdanie,</w:t>
      </w:r>
      <w:r w:rsidR="00270B2A">
        <w:t xml:space="preserve"> </w:t>
      </w:r>
      <w:r w:rsidR="00270B2A" w:rsidRPr="008C12BD">
        <w:t>o</w:t>
      </w:r>
      <w:r w:rsidR="00270B2A">
        <w:t> </w:t>
      </w:r>
      <w:r w:rsidRPr="008C12BD">
        <w:t>którym</w:t>
      </w:r>
      <w:r>
        <w:t xml:space="preserve"> </w:t>
      </w:r>
      <w:r w:rsidRPr="008C12BD">
        <w:t>mowa</w:t>
      </w:r>
      <w:r w:rsidR="00270B2A">
        <w:t xml:space="preserve"> </w:t>
      </w:r>
      <w:r w:rsidR="00270B2A" w:rsidRPr="008C12BD">
        <w:t>w</w:t>
      </w:r>
      <w:r w:rsidR="00270B2A">
        <w:t> ust. </w:t>
      </w:r>
      <w:r w:rsidRPr="008C12BD">
        <w:t>1,</w:t>
      </w:r>
      <w:r>
        <w:t xml:space="preserve"> </w:t>
      </w:r>
      <w:r w:rsidRPr="008C12BD">
        <w:t>przedkłada</w:t>
      </w:r>
      <w:r>
        <w:t xml:space="preserve"> </w:t>
      </w:r>
      <w:r w:rsidRPr="008C12BD">
        <w:t>się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terminie</w:t>
      </w:r>
      <w:r>
        <w:t xml:space="preserve"> </w:t>
      </w:r>
      <w:r w:rsidRPr="008C12BD">
        <w:t>2</w:t>
      </w:r>
      <w:r w:rsidR="00270B2A" w:rsidRPr="008C12BD">
        <w:t>1</w:t>
      </w:r>
      <w:r w:rsidR="00270B2A">
        <w:t> </w:t>
      </w:r>
      <w:r w:rsidRPr="008C12BD">
        <w:t>miesięcy</w:t>
      </w:r>
      <w:r>
        <w:t xml:space="preserve"> </w:t>
      </w:r>
      <w:r w:rsidRPr="008C12BD">
        <w:t>od</w:t>
      </w:r>
      <w:r>
        <w:t xml:space="preserve"> </w:t>
      </w:r>
      <w:r w:rsidRPr="008C12BD">
        <w:t>dnia</w:t>
      </w:r>
      <w:r>
        <w:t xml:space="preserve"> </w:t>
      </w:r>
      <w:r w:rsidRPr="008C12BD">
        <w:t>umieszczenia</w:t>
      </w:r>
      <w:r>
        <w:t xml:space="preserve"> </w:t>
      </w:r>
      <w:r w:rsidRPr="008C12BD">
        <w:t>su</w:t>
      </w:r>
      <w:r w:rsidRPr="008C12BD">
        <w:t>b</w:t>
      </w:r>
      <w:r w:rsidRPr="008C12BD">
        <w:t>stancji</w:t>
      </w:r>
      <w:r>
        <w:t xml:space="preserve"> </w:t>
      </w:r>
      <w:r w:rsidRPr="008C12BD">
        <w:t>szczególnie</w:t>
      </w:r>
      <w:r>
        <w:t xml:space="preserve"> </w:t>
      </w:r>
      <w:r w:rsidRPr="008C12BD">
        <w:t>szkodliwej</w:t>
      </w:r>
      <w:r>
        <w:t xml:space="preserve"> </w:t>
      </w:r>
      <w:r w:rsidRPr="008C12BD">
        <w:t>dla</w:t>
      </w:r>
      <w:r>
        <w:t xml:space="preserve"> </w:t>
      </w:r>
      <w:r w:rsidRPr="008C12BD">
        <w:t>środowiska</w:t>
      </w:r>
      <w:r>
        <w:t xml:space="preserve"> </w:t>
      </w:r>
      <w:r w:rsidRPr="008C12BD">
        <w:t>wodnego</w:t>
      </w:r>
      <w:r>
        <w:t xml:space="preserve"> </w:t>
      </w:r>
      <w:r w:rsidRPr="008C12BD">
        <w:t>na</w:t>
      </w:r>
      <w:r>
        <w:t xml:space="preserve"> </w:t>
      </w:r>
      <w:r w:rsidRPr="008C12BD">
        <w:t>liście</w:t>
      </w:r>
      <w:r>
        <w:t xml:space="preserve"> </w:t>
      </w:r>
      <w:r w:rsidRPr="008C12BD">
        <w:t>obserwacyjnej,</w:t>
      </w:r>
      <w:r w:rsidR="00270B2A">
        <w:t xml:space="preserve"> </w:t>
      </w:r>
      <w:r w:rsidR="00270B2A" w:rsidRPr="008C12BD">
        <w:t>a</w:t>
      </w:r>
      <w:r w:rsidR="00270B2A">
        <w:t> </w:t>
      </w:r>
      <w:r w:rsidRPr="008C12BD">
        <w:t>następnie</w:t>
      </w:r>
      <w:r>
        <w:t xml:space="preserve"> </w:t>
      </w:r>
      <w:r w:rsidRPr="008C12BD">
        <w:t>co</w:t>
      </w:r>
      <w:r>
        <w:t xml:space="preserve"> </w:t>
      </w:r>
      <w:r w:rsidRPr="008C12BD">
        <w:t>1</w:t>
      </w:r>
      <w:r w:rsidR="00270B2A" w:rsidRPr="008C12BD">
        <w:t>2</w:t>
      </w:r>
      <w:r w:rsidR="00270B2A">
        <w:t> </w:t>
      </w:r>
      <w:r w:rsidRPr="008C12BD">
        <w:t>miesięcy,</w:t>
      </w:r>
      <w:r>
        <w:t xml:space="preserve"> </w:t>
      </w:r>
      <w:r w:rsidRPr="008C12BD">
        <w:t>jeżeli</w:t>
      </w:r>
      <w:r>
        <w:t xml:space="preserve"> </w:t>
      </w:r>
      <w:r w:rsidRPr="008C12BD">
        <w:t>substancja</w:t>
      </w:r>
      <w:r>
        <w:t xml:space="preserve"> </w:t>
      </w:r>
      <w:r w:rsidRPr="008C12BD">
        <w:t>szczególnie</w:t>
      </w:r>
      <w:r>
        <w:t xml:space="preserve"> </w:t>
      </w:r>
      <w:r w:rsidRPr="008C12BD">
        <w:t>szkodliwa</w:t>
      </w:r>
      <w:r>
        <w:t xml:space="preserve"> </w:t>
      </w:r>
      <w:r w:rsidRPr="008C12BD">
        <w:t>dla</w:t>
      </w:r>
      <w:r>
        <w:t xml:space="preserve"> </w:t>
      </w:r>
      <w:r w:rsidRPr="008C12BD">
        <w:t>środowiska</w:t>
      </w:r>
      <w:r>
        <w:t xml:space="preserve"> </w:t>
      </w:r>
      <w:r w:rsidRPr="008C12BD">
        <w:t>wodnego</w:t>
      </w:r>
      <w:r>
        <w:t xml:space="preserve"> </w:t>
      </w:r>
      <w:r w:rsidRPr="008C12BD">
        <w:t>nadal</w:t>
      </w:r>
      <w:r>
        <w:t xml:space="preserve"> </w:t>
      </w:r>
      <w:r w:rsidRPr="008C12BD">
        <w:t>jest</w:t>
      </w:r>
      <w:r>
        <w:t xml:space="preserve"> </w:t>
      </w:r>
      <w:r w:rsidRPr="008C12BD">
        <w:t>umieszczona</w:t>
      </w:r>
      <w:r>
        <w:t xml:space="preserve"> </w:t>
      </w:r>
      <w:r w:rsidRPr="008C12BD">
        <w:t>na</w:t>
      </w:r>
      <w:r>
        <w:t xml:space="preserve"> </w:t>
      </w:r>
      <w:r w:rsidRPr="008C12BD">
        <w:t>liście</w:t>
      </w:r>
      <w:r>
        <w:t xml:space="preserve"> </w:t>
      </w:r>
      <w:r w:rsidRPr="008C12BD">
        <w:t>obserwacyjnej.</w:t>
      </w:r>
      <w:r w:rsidR="00270B2A">
        <w:t>”</w:t>
      </w:r>
      <w:r w:rsidRPr="008C12BD">
        <w:t>;</w:t>
      </w:r>
    </w:p>
    <w:p w:rsidR="00ED66AB" w:rsidRPr="00ED66AB" w:rsidRDefault="00ED66AB" w:rsidP="00270B2A">
      <w:pPr>
        <w:pStyle w:val="PKTpunkt"/>
        <w:keepNext/>
      </w:pPr>
      <w:r>
        <w:t>6</w:t>
      </w:r>
      <w:r w:rsidRPr="00ED66AB">
        <w:t>)</w:t>
      </w:r>
      <w:r w:rsidRPr="00ED66AB">
        <w:tab/>
        <w:t>w</w:t>
      </w:r>
      <w:r w:rsidR="00270B2A">
        <w:t xml:space="preserve"> art. </w:t>
      </w:r>
      <w:r w:rsidRPr="00ED66AB">
        <w:t>64a</w:t>
      </w:r>
      <w:r w:rsidR="00270B2A">
        <w:t xml:space="preserve"> ust. </w:t>
      </w:r>
      <w:r w:rsidR="00270B2A" w:rsidRPr="00ED66AB">
        <w:t>1</w:t>
      </w:r>
      <w:r w:rsidR="00270B2A">
        <w:t> </w:t>
      </w:r>
      <w:r w:rsidRPr="00ED66AB">
        <w:t>otrzymuje brzmienie:</w:t>
      </w:r>
    </w:p>
    <w:p w:rsidR="00ED66AB" w:rsidRPr="008C12BD" w:rsidRDefault="00270B2A" w:rsidP="00ED66AB">
      <w:pPr>
        <w:pStyle w:val="ZUSTzmustartykuempunktem"/>
      </w:pPr>
      <w:r>
        <w:t>„</w:t>
      </w:r>
      <w:r w:rsidR="00ED66AB" w:rsidRPr="008C12BD">
        <w:t>1.</w:t>
      </w:r>
      <w:r>
        <w:t> </w:t>
      </w:r>
      <w:r w:rsidR="00ED66AB" w:rsidRPr="008C12BD">
        <w:t>Jeżeli</w:t>
      </w:r>
      <w:r w:rsidR="00ED66AB">
        <w:t xml:space="preserve"> </w:t>
      </w:r>
      <w:r w:rsidR="00ED66AB" w:rsidRPr="008C12BD">
        <w:t>urządzenie</w:t>
      </w:r>
      <w:r w:rsidR="00ED66AB">
        <w:t xml:space="preserve"> </w:t>
      </w:r>
      <w:r w:rsidR="00ED66AB" w:rsidRPr="008C12BD">
        <w:t>wodne</w:t>
      </w:r>
      <w:r w:rsidR="00ED66AB">
        <w:t xml:space="preserve"> </w:t>
      </w:r>
      <w:r w:rsidR="00ED66AB" w:rsidRPr="008C12BD">
        <w:t>zostało</w:t>
      </w:r>
      <w:r w:rsidR="00ED66AB">
        <w:t xml:space="preserve"> </w:t>
      </w:r>
      <w:r w:rsidR="00ED66AB" w:rsidRPr="008C12BD">
        <w:t>wykonane</w:t>
      </w:r>
      <w:r w:rsidR="00ED66AB">
        <w:t xml:space="preserve"> </w:t>
      </w:r>
      <w:r w:rsidR="00ED66AB" w:rsidRPr="008C12BD">
        <w:t>bez</w:t>
      </w:r>
      <w:r w:rsidR="00ED66AB">
        <w:t xml:space="preserve"> </w:t>
      </w:r>
      <w:r w:rsidR="00ED66AB" w:rsidRPr="008C12BD">
        <w:t>wymaganego</w:t>
      </w:r>
      <w:r w:rsidR="00ED66AB">
        <w:t xml:space="preserve"> </w:t>
      </w:r>
      <w:r w:rsidR="00ED66AB" w:rsidRPr="008C12BD">
        <w:t>pozwolenia</w:t>
      </w:r>
      <w:r w:rsidR="00ED66AB">
        <w:t xml:space="preserve"> </w:t>
      </w:r>
      <w:r w:rsidR="00ED66AB" w:rsidRPr="008C12BD">
        <w:t>wodnoprawnego</w:t>
      </w:r>
      <w:r w:rsidR="00ED66AB">
        <w:t xml:space="preserve"> </w:t>
      </w:r>
      <w:r w:rsidR="00ED66AB" w:rsidRPr="008C12BD">
        <w:t>albo</w:t>
      </w:r>
      <w:r w:rsidR="00ED66AB">
        <w:t xml:space="preserve"> </w:t>
      </w:r>
      <w:r w:rsidR="00ED66AB" w:rsidRPr="008C12BD">
        <w:t>zgłoszenia,</w:t>
      </w:r>
      <w:r w:rsidR="00ED66AB">
        <w:t xml:space="preserve"> </w:t>
      </w:r>
      <w:r w:rsidR="00ED66AB" w:rsidRPr="008C12BD">
        <w:t>właściciel</w:t>
      </w:r>
      <w:r w:rsidR="00ED66AB">
        <w:t xml:space="preserve"> </w:t>
      </w:r>
      <w:r w:rsidR="00ED66AB" w:rsidRPr="008C12BD">
        <w:t>tego</w:t>
      </w:r>
      <w:r w:rsidR="00ED66AB">
        <w:t xml:space="preserve"> </w:t>
      </w:r>
      <w:r w:rsidR="00ED66AB" w:rsidRPr="008C12BD">
        <w:t>urządzenia</w:t>
      </w:r>
      <w:r w:rsidR="00ED66AB">
        <w:t xml:space="preserve"> </w:t>
      </w:r>
      <w:r w:rsidR="00ED66AB" w:rsidRPr="008C12BD">
        <w:t>może</w:t>
      </w:r>
      <w:r w:rsidR="00ED66AB">
        <w:t xml:space="preserve"> </w:t>
      </w:r>
      <w:r w:rsidR="00ED66AB" w:rsidRPr="008C12BD">
        <w:t>wystąpić</w:t>
      </w:r>
      <w:r>
        <w:t xml:space="preserve"> </w:t>
      </w:r>
      <w:r w:rsidRPr="008C12BD">
        <w:t>z</w:t>
      </w:r>
      <w:r>
        <w:t> </w:t>
      </w:r>
      <w:r w:rsidR="00ED66AB" w:rsidRPr="008C12BD">
        <w:t>wnioskiem</w:t>
      </w:r>
      <w:r>
        <w:t xml:space="preserve"> </w:t>
      </w:r>
      <w:r w:rsidRPr="008C12BD">
        <w:t>o</w:t>
      </w:r>
      <w:r>
        <w:t> </w:t>
      </w:r>
      <w:r w:rsidR="00ED66AB" w:rsidRPr="008C12BD">
        <w:t>jego</w:t>
      </w:r>
      <w:r w:rsidR="00ED66AB">
        <w:t xml:space="preserve"> </w:t>
      </w:r>
      <w:r w:rsidR="00ED66AB" w:rsidRPr="008C12BD">
        <w:t>legalizację,</w:t>
      </w:r>
      <w:r w:rsidR="00ED66AB">
        <w:t xml:space="preserve"> </w:t>
      </w:r>
      <w:r w:rsidR="00ED66AB" w:rsidRPr="008C12BD">
        <w:t>do</w:t>
      </w:r>
      <w:r w:rsidR="00ED66AB">
        <w:t xml:space="preserve"> </w:t>
      </w:r>
      <w:r w:rsidR="00ED66AB" w:rsidRPr="008C12BD">
        <w:t>którego</w:t>
      </w:r>
      <w:r w:rsidR="00ED66AB">
        <w:t xml:space="preserve"> </w:t>
      </w:r>
      <w:r w:rsidR="00ED66AB" w:rsidRPr="008C12BD">
        <w:t>dołącza</w:t>
      </w:r>
      <w:r w:rsidR="00ED66AB">
        <w:t xml:space="preserve"> </w:t>
      </w:r>
      <w:r w:rsidR="00ED66AB" w:rsidRPr="008C12BD">
        <w:t>dokumenty</w:t>
      </w:r>
      <w:r w:rsidR="00ED66AB">
        <w:t xml:space="preserve"> </w:t>
      </w:r>
      <w:r w:rsidR="00ED66AB" w:rsidRPr="008C12BD">
        <w:t>wskazane</w:t>
      </w:r>
      <w:r>
        <w:t xml:space="preserve"> </w:t>
      </w:r>
      <w:r w:rsidRPr="008C12BD">
        <w:t>w</w:t>
      </w:r>
      <w:r>
        <w:t> art. </w:t>
      </w:r>
      <w:r w:rsidR="00ED66AB" w:rsidRPr="008C12BD">
        <w:t>13</w:t>
      </w:r>
      <w:r w:rsidRPr="008C12BD">
        <w:t>1</w:t>
      </w:r>
      <w:r>
        <w:t xml:space="preserve"> ust. </w:t>
      </w:r>
      <w:r w:rsidR="00ED66AB" w:rsidRPr="008C12BD">
        <w:t>2.</w:t>
      </w:r>
      <w:r>
        <w:t>”</w:t>
      </w:r>
      <w:r w:rsidR="00ED66AB" w:rsidRPr="008C12BD">
        <w:t>;</w:t>
      </w:r>
    </w:p>
    <w:p w:rsidR="00ED66AB" w:rsidRPr="00ED66AB" w:rsidRDefault="00ED66AB" w:rsidP="00270B2A">
      <w:pPr>
        <w:pStyle w:val="PKTpunkt"/>
        <w:keepNext/>
      </w:pPr>
      <w:r>
        <w:t>7</w:t>
      </w:r>
      <w:r w:rsidRPr="00ED66AB">
        <w:t>)</w:t>
      </w:r>
      <w:r w:rsidRPr="00ED66AB">
        <w:tab/>
        <w:t>w</w:t>
      </w:r>
      <w:r w:rsidR="00270B2A">
        <w:t xml:space="preserve"> art. </w:t>
      </w:r>
      <w:r w:rsidRPr="00ED66AB">
        <w:t>7</w:t>
      </w:r>
      <w:r w:rsidR="00270B2A" w:rsidRPr="00ED66AB">
        <w:t>2</w:t>
      </w:r>
      <w:r w:rsidR="00270B2A">
        <w:t xml:space="preserve"> w ust. </w:t>
      </w:r>
      <w:r w:rsidR="00270B2A" w:rsidRPr="00ED66AB">
        <w:t>2</w:t>
      </w:r>
      <w:r w:rsidR="00270B2A">
        <w:t xml:space="preserve"> w pkt </w:t>
      </w:r>
      <w:r w:rsidR="00270B2A" w:rsidRPr="00ED66AB">
        <w:t>2</w:t>
      </w:r>
      <w:r w:rsidR="00270B2A">
        <w:t> </w:t>
      </w:r>
      <w:r w:rsidRPr="00ED66AB">
        <w:t>kropkę zastępuje się średnikiem</w:t>
      </w:r>
      <w:r w:rsidR="00270B2A" w:rsidRPr="00ED66AB">
        <w:t xml:space="preserve"> i</w:t>
      </w:r>
      <w:r w:rsidR="00270B2A">
        <w:t> </w:t>
      </w:r>
      <w:r w:rsidRPr="00ED66AB">
        <w:t>dodaje się</w:t>
      </w:r>
      <w:r w:rsidR="00270B2A">
        <w:t xml:space="preserve"> pkt </w:t>
      </w:r>
      <w:r w:rsidR="00270B2A" w:rsidRPr="00ED66AB">
        <w:t>3</w:t>
      </w:r>
      <w:r w:rsidR="00270B2A">
        <w:t xml:space="preserve"> w </w:t>
      </w:r>
      <w:r w:rsidRPr="00ED66AB">
        <w:t>brzmieniu:</w:t>
      </w:r>
    </w:p>
    <w:p w:rsidR="00ED66AB" w:rsidRDefault="00270B2A" w:rsidP="00ED66AB">
      <w:pPr>
        <w:pStyle w:val="ZPKTzmpktartykuempunktem"/>
      </w:pPr>
      <w:r>
        <w:t>„</w:t>
      </w:r>
      <w:r w:rsidR="00ED66AB">
        <w:t>3)</w:t>
      </w:r>
      <w:r w:rsidR="00ED66AB">
        <w:tab/>
        <w:t>ze środków jednostek samorządu terytorialnego na podstawie porozumienia, do którego zawarcia upoważnione są podmioty,</w:t>
      </w:r>
      <w:r>
        <w:t xml:space="preserve"> o </w:t>
      </w:r>
      <w:r w:rsidR="00ED66AB">
        <w:t>których mowa</w:t>
      </w:r>
      <w:r>
        <w:t xml:space="preserve"> w art. </w:t>
      </w:r>
      <w:r w:rsidR="00ED66AB">
        <w:t>1</w:t>
      </w:r>
      <w:r>
        <w:t>1 ust. 1 pkt 2 i </w:t>
      </w:r>
      <w:r w:rsidR="00ED66AB">
        <w:t>4.</w:t>
      </w:r>
      <w:r>
        <w:t>”</w:t>
      </w:r>
      <w:r w:rsidR="00ED66AB">
        <w:t>;</w:t>
      </w:r>
    </w:p>
    <w:p w:rsidR="00ED66AB" w:rsidRPr="00ED66AB" w:rsidRDefault="00ED66AB" w:rsidP="00270B2A">
      <w:pPr>
        <w:pStyle w:val="PKTpunkt"/>
        <w:keepNext/>
      </w:pPr>
      <w:r>
        <w:t>8</w:t>
      </w:r>
      <w:r w:rsidRPr="00ED66AB">
        <w:t>)</w:t>
      </w:r>
      <w:r w:rsidRPr="00ED66AB">
        <w:tab/>
        <w:t>w</w:t>
      </w:r>
      <w:r w:rsidR="00270B2A">
        <w:t xml:space="preserve"> art. </w:t>
      </w:r>
      <w:r w:rsidRPr="00ED66AB">
        <w:t>88f:</w:t>
      </w:r>
    </w:p>
    <w:p w:rsidR="00ED66AB" w:rsidRPr="00ED66AB" w:rsidRDefault="00ED66AB" w:rsidP="00270B2A">
      <w:pPr>
        <w:pStyle w:val="LITlitera"/>
        <w:keepNext/>
      </w:pPr>
      <w:r w:rsidRPr="008C12BD">
        <w:t>a)</w:t>
      </w:r>
      <w:r w:rsidRPr="00ED66AB">
        <w:tab/>
        <w:t xml:space="preserve">ust. </w:t>
      </w:r>
      <w:r w:rsidR="00270B2A" w:rsidRPr="00ED66AB">
        <w:t>5</w:t>
      </w:r>
      <w:r w:rsidR="00270B2A">
        <w:t xml:space="preserve"> i </w:t>
      </w:r>
      <w:r w:rsidR="00270B2A" w:rsidRPr="00ED66AB">
        <w:t>6</w:t>
      </w:r>
      <w:r w:rsidR="00270B2A">
        <w:t> </w:t>
      </w:r>
      <w:r w:rsidRPr="00ED66AB">
        <w:t>otrzymują brzmienie:</w:t>
      </w:r>
    </w:p>
    <w:p w:rsidR="00ED66AB" w:rsidRPr="008C12BD" w:rsidRDefault="00270B2A" w:rsidP="00ED66AB">
      <w:pPr>
        <w:pStyle w:val="ZLITUSTzmustliter"/>
      </w:pPr>
      <w:r>
        <w:t>„</w:t>
      </w:r>
      <w:r w:rsidR="00ED66AB" w:rsidRPr="008C12BD">
        <w:t>5.</w:t>
      </w:r>
      <w:r>
        <w:t> </w:t>
      </w:r>
      <w:r w:rsidR="00ED66AB" w:rsidRPr="008C12BD">
        <w:t>Przedstawione</w:t>
      </w:r>
      <w:r w:rsidR="00ED66AB">
        <w:t xml:space="preserve"> </w:t>
      </w:r>
      <w:r w:rsidR="00ED66AB" w:rsidRPr="008C12BD">
        <w:t>na</w:t>
      </w:r>
      <w:r w:rsidR="00ED66AB">
        <w:t xml:space="preserve"> </w:t>
      </w:r>
      <w:r w:rsidR="00ED66AB" w:rsidRPr="008C12BD">
        <w:t>mapach</w:t>
      </w:r>
      <w:r w:rsidR="00ED66AB">
        <w:t xml:space="preserve"> </w:t>
      </w:r>
      <w:r w:rsidR="00ED66AB" w:rsidRPr="008C12BD">
        <w:t>zagrożenia</w:t>
      </w:r>
      <w:r w:rsidR="00ED66AB">
        <w:t xml:space="preserve"> </w:t>
      </w:r>
      <w:r w:rsidR="00ED66AB" w:rsidRPr="008C12BD">
        <w:t>powodziowego</w:t>
      </w:r>
      <w:r w:rsidR="00ED66AB">
        <w:t xml:space="preserve"> </w:t>
      </w:r>
      <w:r w:rsidR="00ED66AB" w:rsidRPr="008C12BD">
        <w:t>oraz</w:t>
      </w:r>
      <w:r w:rsidR="00ED66AB">
        <w:t xml:space="preserve"> </w:t>
      </w:r>
      <w:r w:rsidR="00ED66AB" w:rsidRPr="008C12BD">
        <w:t>mapach</w:t>
      </w:r>
      <w:r w:rsidR="00ED66AB">
        <w:t xml:space="preserve"> </w:t>
      </w:r>
      <w:r w:rsidR="00ED66AB" w:rsidRPr="008C12BD">
        <w:t>ryzyka</w:t>
      </w:r>
      <w:r w:rsidR="00ED66AB">
        <w:t xml:space="preserve"> </w:t>
      </w:r>
      <w:r w:rsidR="00ED66AB" w:rsidRPr="008C12BD">
        <w:t>powodziowego</w:t>
      </w:r>
      <w:r w:rsidR="00ED66AB">
        <w:t xml:space="preserve"> </w:t>
      </w:r>
      <w:r w:rsidR="00ED66AB" w:rsidRPr="008C12BD">
        <w:t>granice</w:t>
      </w:r>
      <w:r w:rsidR="00ED66AB">
        <w:t xml:space="preserve"> </w:t>
      </w:r>
      <w:r w:rsidR="00ED66AB" w:rsidRPr="008C12BD">
        <w:t>o</w:t>
      </w:r>
      <w:r w:rsidR="00ED66AB" w:rsidRPr="008C12BD">
        <w:t>b</w:t>
      </w:r>
      <w:r w:rsidR="00ED66AB" w:rsidRPr="008C12BD">
        <w:t>szarów,</w:t>
      </w:r>
      <w:r>
        <w:t xml:space="preserve"> </w:t>
      </w:r>
      <w:r w:rsidRPr="008C12BD">
        <w:t>o</w:t>
      </w:r>
      <w:r>
        <w:t> </w:t>
      </w:r>
      <w:r w:rsidR="00ED66AB" w:rsidRPr="008C12BD">
        <w:t>których</w:t>
      </w:r>
      <w:r w:rsidR="00ED66AB">
        <w:t xml:space="preserve"> </w:t>
      </w:r>
      <w:r w:rsidR="00ED66AB" w:rsidRPr="008C12BD">
        <w:t>mowa</w:t>
      </w:r>
      <w:r>
        <w:t xml:space="preserve"> </w:t>
      </w:r>
      <w:r w:rsidRPr="008C12BD">
        <w:t>w</w:t>
      </w:r>
      <w:r>
        <w:t> art. </w:t>
      </w:r>
      <w:r w:rsidR="00ED66AB" w:rsidRPr="008C12BD">
        <w:t>88d</w:t>
      </w:r>
      <w:r>
        <w:t xml:space="preserve"> ust. </w:t>
      </w:r>
      <w:r w:rsidR="00ED66AB" w:rsidRPr="008C12BD">
        <w:t>2,</w:t>
      </w:r>
      <w:r w:rsidR="00ED66AB">
        <w:t xml:space="preserve"> </w:t>
      </w:r>
      <w:r w:rsidR="00ED66AB" w:rsidRPr="008C12BD">
        <w:t>można</w:t>
      </w:r>
      <w:r w:rsidR="00ED66AB">
        <w:t xml:space="preserve"> </w:t>
      </w:r>
      <w:r w:rsidR="00ED66AB" w:rsidRPr="008C12BD">
        <w:t>uwzględniać</w:t>
      </w:r>
      <w:r>
        <w:t xml:space="preserve"> </w:t>
      </w:r>
      <w:r w:rsidRPr="008C12BD">
        <w:t>w</w:t>
      </w:r>
      <w:r>
        <w:t> </w:t>
      </w:r>
      <w:r w:rsidR="00ED66AB" w:rsidRPr="008C12BD">
        <w:t>koncepcji</w:t>
      </w:r>
      <w:r w:rsidR="00ED66AB">
        <w:t xml:space="preserve"> </w:t>
      </w:r>
      <w:r w:rsidR="00ED66AB" w:rsidRPr="008C12BD">
        <w:t>przestrzennego</w:t>
      </w:r>
      <w:r w:rsidR="00ED66AB">
        <w:t xml:space="preserve"> </w:t>
      </w:r>
      <w:r w:rsidR="00ED66AB" w:rsidRPr="008C12BD">
        <w:t>zagospodarowania</w:t>
      </w:r>
      <w:r w:rsidR="00ED66AB">
        <w:t xml:space="preserve"> </w:t>
      </w:r>
      <w:r w:rsidR="00ED66AB" w:rsidRPr="008C12BD">
        <w:t>kraju,</w:t>
      </w:r>
      <w:r w:rsidR="00ED66AB">
        <w:t xml:space="preserve"> </w:t>
      </w:r>
      <w:r w:rsidR="00ED66AB" w:rsidRPr="008C12BD">
        <w:t>planie</w:t>
      </w:r>
      <w:r w:rsidR="00ED66AB">
        <w:t xml:space="preserve"> </w:t>
      </w:r>
      <w:r w:rsidR="00ED66AB" w:rsidRPr="008C12BD">
        <w:t>zagospodarowania</w:t>
      </w:r>
      <w:r w:rsidR="00ED66AB">
        <w:t xml:space="preserve"> </w:t>
      </w:r>
      <w:r w:rsidR="00ED66AB" w:rsidRPr="008C12BD">
        <w:t>przestrzennego</w:t>
      </w:r>
      <w:r w:rsidR="00ED66AB">
        <w:t xml:space="preserve"> </w:t>
      </w:r>
      <w:r w:rsidR="00ED66AB" w:rsidRPr="008C12BD">
        <w:t>województwa,</w:t>
      </w:r>
      <w:r w:rsidR="00ED66AB">
        <w:t xml:space="preserve"> </w:t>
      </w:r>
      <w:r w:rsidR="00ED66AB" w:rsidRPr="008C12BD">
        <w:t>miejscowym</w:t>
      </w:r>
      <w:r w:rsidR="00ED66AB">
        <w:t xml:space="preserve"> </w:t>
      </w:r>
      <w:r w:rsidR="00ED66AB" w:rsidRPr="008C12BD">
        <w:t>planie</w:t>
      </w:r>
      <w:r w:rsidR="00ED66AB">
        <w:t xml:space="preserve"> </w:t>
      </w:r>
      <w:r w:rsidR="00ED66AB" w:rsidRPr="008C12BD">
        <w:t>zagospodarowania</w:t>
      </w:r>
      <w:r w:rsidR="00ED66AB">
        <w:t xml:space="preserve"> </w:t>
      </w:r>
      <w:r w:rsidR="00ED66AB" w:rsidRPr="008C12BD">
        <w:t>prz</w:t>
      </w:r>
      <w:r w:rsidR="00ED66AB" w:rsidRPr="008C12BD">
        <w:t>e</w:t>
      </w:r>
      <w:r w:rsidR="00ED66AB" w:rsidRPr="008C12BD">
        <w:t>strzennego</w:t>
      </w:r>
      <w:r w:rsidR="00ED66AB">
        <w:t xml:space="preserve"> </w:t>
      </w:r>
      <w:r w:rsidR="00ED66AB" w:rsidRPr="008C12BD">
        <w:t>oraz</w:t>
      </w:r>
      <w:r>
        <w:t xml:space="preserve"> </w:t>
      </w:r>
      <w:r w:rsidRPr="008C12BD">
        <w:t>w</w:t>
      </w:r>
      <w:r>
        <w:t> </w:t>
      </w:r>
      <w:r w:rsidR="00ED66AB" w:rsidRPr="008C12BD">
        <w:t>decyzji</w:t>
      </w:r>
      <w:r>
        <w:t xml:space="preserve"> </w:t>
      </w:r>
      <w:r w:rsidRPr="008C12BD">
        <w:t>o</w:t>
      </w:r>
      <w:r>
        <w:t> </w:t>
      </w:r>
      <w:r w:rsidR="00ED66AB" w:rsidRPr="008C12BD">
        <w:t>ustaleniu</w:t>
      </w:r>
      <w:r w:rsidR="00ED66AB">
        <w:t xml:space="preserve"> </w:t>
      </w:r>
      <w:r w:rsidR="00ED66AB" w:rsidRPr="008C12BD">
        <w:t>lokalizacji</w:t>
      </w:r>
      <w:r w:rsidR="00ED66AB">
        <w:t xml:space="preserve"> </w:t>
      </w:r>
      <w:r w:rsidR="00ED66AB" w:rsidRPr="008C12BD">
        <w:t>inwestycji</w:t>
      </w:r>
      <w:r w:rsidR="00ED66AB">
        <w:t xml:space="preserve"> </w:t>
      </w:r>
      <w:r w:rsidR="00ED66AB" w:rsidRPr="008C12BD">
        <w:t>celu</w:t>
      </w:r>
      <w:r w:rsidR="00ED66AB">
        <w:t xml:space="preserve"> </w:t>
      </w:r>
      <w:r w:rsidR="00ED66AB" w:rsidRPr="008C12BD">
        <w:t>publicznego</w:t>
      </w:r>
      <w:r w:rsidR="00ED66AB">
        <w:t xml:space="preserve"> </w:t>
      </w:r>
      <w:r w:rsidR="00ED66AB" w:rsidRPr="008C12BD">
        <w:t>lub</w:t>
      </w:r>
      <w:r w:rsidR="00ED66AB">
        <w:t xml:space="preserve"> </w:t>
      </w:r>
      <w:r w:rsidR="00ED66AB" w:rsidRPr="008C12BD">
        <w:t>decyzji</w:t>
      </w:r>
      <w:r>
        <w:t xml:space="preserve"> </w:t>
      </w:r>
      <w:r w:rsidRPr="008C12BD">
        <w:t>o</w:t>
      </w:r>
      <w:r>
        <w:t> </w:t>
      </w:r>
      <w:r w:rsidR="00ED66AB" w:rsidRPr="008C12BD">
        <w:t>warunkach</w:t>
      </w:r>
      <w:r w:rsidR="00ED66AB">
        <w:t xml:space="preserve"> </w:t>
      </w:r>
      <w:r w:rsidR="00ED66AB" w:rsidRPr="008C12BD">
        <w:t>zabud</w:t>
      </w:r>
      <w:r w:rsidR="00ED66AB" w:rsidRPr="008C12BD">
        <w:t>o</w:t>
      </w:r>
      <w:r w:rsidR="00ED66AB" w:rsidRPr="008C12BD">
        <w:t>wy.</w:t>
      </w:r>
    </w:p>
    <w:p w:rsidR="00ED66AB" w:rsidRPr="008C12BD" w:rsidRDefault="00ED66AB" w:rsidP="00ED66AB">
      <w:pPr>
        <w:pStyle w:val="ZLITUSTzmustliter"/>
      </w:pPr>
      <w:r w:rsidRPr="008C12BD">
        <w:t>6.</w:t>
      </w:r>
      <w:r w:rsidR="00270B2A">
        <w:t> </w:t>
      </w:r>
      <w:r w:rsidRPr="008C12BD">
        <w:t>Od</w:t>
      </w:r>
      <w:r>
        <w:t xml:space="preserve"> </w:t>
      </w:r>
      <w:r w:rsidRPr="008C12BD">
        <w:t>dnia</w:t>
      </w:r>
      <w:r>
        <w:t xml:space="preserve"> </w:t>
      </w:r>
      <w:r w:rsidRPr="008C12BD">
        <w:t>przekazania</w:t>
      </w:r>
      <w:r>
        <w:t xml:space="preserve"> </w:t>
      </w:r>
      <w:r w:rsidRPr="008C12BD">
        <w:t>map</w:t>
      </w:r>
      <w:r>
        <w:t xml:space="preserve"> </w:t>
      </w:r>
      <w:r w:rsidRPr="008C12BD">
        <w:t>zagrożenia</w:t>
      </w:r>
      <w:r>
        <w:t xml:space="preserve"> </w:t>
      </w:r>
      <w:r w:rsidRPr="008C12BD">
        <w:t>powodziowego</w:t>
      </w:r>
      <w:r w:rsidR="00270B2A">
        <w:t xml:space="preserve"> </w:t>
      </w:r>
      <w:r w:rsidR="00270B2A" w:rsidRPr="008C12BD">
        <w:t>i</w:t>
      </w:r>
      <w:r w:rsidR="00270B2A">
        <w:t> </w:t>
      </w:r>
      <w:r w:rsidRPr="008C12BD">
        <w:t>ryzyka</w:t>
      </w:r>
      <w:r>
        <w:t xml:space="preserve"> </w:t>
      </w:r>
      <w:r w:rsidRPr="008C12BD">
        <w:t>powodziowego</w:t>
      </w:r>
      <w:r>
        <w:t xml:space="preserve"> </w:t>
      </w:r>
      <w:r w:rsidRPr="008C12BD">
        <w:t>jednostkom</w:t>
      </w:r>
      <w:r>
        <w:t xml:space="preserve"> </w:t>
      </w:r>
      <w:r w:rsidRPr="008C12BD">
        <w:t>samorządu</w:t>
      </w:r>
      <w:r>
        <w:t xml:space="preserve"> </w:t>
      </w:r>
      <w:r w:rsidRPr="008C12BD">
        <w:t>t</w:t>
      </w:r>
      <w:r w:rsidRPr="008C12BD">
        <w:t>e</w:t>
      </w:r>
      <w:r w:rsidRPr="008C12BD">
        <w:t>rytorialnego,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decyzjach</w:t>
      </w:r>
      <w:r w:rsidR="00270B2A">
        <w:t xml:space="preserve"> </w:t>
      </w:r>
      <w:r w:rsidR="00270B2A" w:rsidRPr="008C12BD">
        <w:t>o</w:t>
      </w:r>
      <w:r w:rsidR="00270B2A">
        <w:t> </w:t>
      </w:r>
      <w:r w:rsidRPr="008C12BD">
        <w:t>ustaleniu</w:t>
      </w:r>
      <w:r>
        <w:t xml:space="preserve"> </w:t>
      </w:r>
      <w:r w:rsidRPr="008C12BD">
        <w:t>lokalizacji</w:t>
      </w:r>
      <w:r>
        <w:t xml:space="preserve"> </w:t>
      </w:r>
      <w:r w:rsidRPr="008C12BD">
        <w:t>inwestycji</w:t>
      </w:r>
      <w:r>
        <w:t xml:space="preserve"> </w:t>
      </w:r>
      <w:r w:rsidRPr="008C12BD">
        <w:t>celu</w:t>
      </w:r>
      <w:r>
        <w:t xml:space="preserve"> </w:t>
      </w:r>
      <w:r w:rsidRPr="008C12BD">
        <w:t>publicznego</w:t>
      </w:r>
      <w:r>
        <w:t xml:space="preserve"> </w:t>
      </w:r>
      <w:r w:rsidRPr="008C12BD">
        <w:t>lub</w:t>
      </w:r>
      <w:r>
        <w:t xml:space="preserve"> </w:t>
      </w:r>
      <w:r w:rsidRPr="008C12BD">
        <w:t>decyzjach</w:t>
      </w:r>
      <w:r w:rsidR="00270B2A">
        <w:t xml:space="preserve"> </w:t>
      </w:r>
      <w:r w:rsidR="00270B2A" w:rsidRPr="008C12BD">
        <w:t>o</w:t>
      </w:r>
      <w:r w:rsidR="00270B2A">
        <w:t> </w:t>
      </w:r>
      <w:r w:rsidRPr="008C12BD">
        <w:t>warunkach</w:t>
      </w:r>
      <w:r>
        <w:t xml:space="preserve"> </w:t>
      </w:r>
      <w:r w:rsidRPr="008C12BD">
        <w:t>zab</w:t>
      </w:r>
      <w:r w:rsidRPr="008C12BD">
        <w:t>u</w:t>
      </w:r>
      <w:r w:rsidRPr="008C12BD">
        <w:t>dowy</w:t>
      </w:r>
      <w:r>
        <w:t xml:space="preserve"> </w:t>
      </w:r>
      <w:r w:rsidRPr="008C12BD">
        <w:t>na</w:t>
      </w:r>
      <w:r>
        <w:t xml:space="preserve"> </w:t>
      </w:r>
      <w:r w:rsidRPr="008C12BD">
        <w:t>obszarach</w:t>
      </w:r>
      <w:r>
        <w:t xml:space="preserve"> </w:t>
      </w:r>
      <w:r w:rsidRPr="008C12BD">
        <w:t>wykazanych</w:t>
      </w:r>
      <w:r>
        <w:t xml:space="preserve"> </w:t>
      </w:r>
      <w:r w:rsidRPr="008C12BD">
        <w:t>na</w:t>
      </w:r>
      <w:r>
        <w:t xml:space="preserve"> </w:t>
      </w:r>
      <w:r w:rsidRPr="008C12BD">
        <w:t>mapach</w:t>
      </w:r>
      <w:r>
        <w:t xml:space="preserve"> </w:t>
      </w:r>
      <w:r w:rsidRPr="008C12BD">
        <w:t>zagrożenia</w:t>
      </w:r>
      <w:r>
        <w:t xml:space="preserve"> </w:t>
      </w:r>
      <w:r w:rsidRPr="008C12BD">
        <w:t>powodziowego,</w:t>
      </w:r>
      <w:r>
        <w:t xml:space="preserve"> </w:t>
      </w:r>
      <w:r w:rsidRPr="008C12BD">
        <w:t>można</w:t>
      </w:r>
      <w:r>
        <w:t xml:space="preserve"> </w:t>
      </w:r>
      <w:r w:rsidRPr="008C12BD">
        <w:t>uwzględniać</w:t>
      </w:r>
      <w:r>
        <w:t xml:space="preserve"> </w:t>
      </w:r>
      <w:r w:rsidRPr="008C12BD">
        <w:t>poziom</w:t>
      </w:r>
      <w:r>
        <w:t xml:space="preserve"> </w:t>
      </w:r>
      <w:r w:rsidRPr="008C12BD">
        <w:t>zagrożenia</w:t>
      </w:r>
      <w:r>
        <w:t xml:space="preserve"> </w:t>
      </w:r>
      <w:r w:rsidRPr="008C12BD">
        <w:t>powodziowego</w:t>
      </w:r>
      <w:r>
        <w:t xml:space="preserve"> </w:t>
      </w:r>
      <w:r w:rsidRPr="008C12BD">
        <w:t>wynikający</w:t>
      </w:r>
      <w:r w:rsidR="00270B2A">
        <w:t xml:space="preserve"> </w:t>
      </w:r>
      <w:r w:rsidR="00270B2A" w:rsidRPr="008C12BD">
        <w:t>z</w:t>
      </w:r>
      <w:r w:rsidR="00270B2A">
        <w:t> </w:t>
      </w:r>
      <w:r w:rsidRPr="008C12BD">
        <w:t>wyznaczenia</w:t>
      </w:r>
      <w:r>
        <w:t xml:space="preserve"> </w:t>
      </w:r>
      <w:r w:rsidRPr="008C12BD">
        <w:t>tych</w:t>
      </w:r>
      <w:r>
        <w:t xml:space="preserve"> </w:t>
      </w:r>
      <w:r w:rsidRPr="008C12BD">
        <w:t>obszarów.</w:t>
      </w:r>
      <w:r w:rsidR="00270B2A">
        <w:t>”</w:t>
      </w:r>
      <w:r w:rsidRPr="008C12BD">
        <w:t>,</w:t>
      </w:r>
    </w:p>
    <w:p w:rsidR="00ED66AB" w:rsidRPr="008C12BD" w:rsidRDefault="00ED66AB" w:rsidP="00ED66AB">
      <w:pPr>
        <w:pStyle w:val="LITlitera"/>
      </w:pPr>
      <w:r w:rsidRPr="008C12BD">
        <w:t>b)</w:t>
      </w:r>
      <w:r w:rsidRPr="008C12BD">
        <w:tab/>
        <w:t>uchyla</w:t>
      </w:r>
      <w:r>
        <w:t xml:space="preserve"> </w:t>
      </w:r>
      <w:r w:rsidRPr="008C12BD">
        <w:t>się</w:t>
      </w:r>
      <w:r w:rsidR="00270B2A">
        <w:t xml:space="preserve"> ust. </w:t>
      </w:r>
      <w:r w:rsidRPr="008C12BD">
        <w:t>7;</w:t>
      </w:r>
    </w:p>
    <w:p w:rsidR="00ED66AB" w:rsidRPr="008C12BD" w:rsidRDefault="00ED66AB" w:rsidP="00270B2A">
      <w:pPr>
        <w:pStyle w:val="PKTpunkt"/>
        <w:keepNext/>
      </w:pPr>
      <w:r>
        <w:t>9</w:t>
      </w:r>
      <w:r w:rsidRPr="008C12BD">
        <w:t>)</w:t>
      </w:r>
      <w:r w:rsidRPr="008C12BD">
        <w:tab/>
        <w:t>w</w:t>
      </w:r>
      <w:r w:rsidR="00270B2A">
        <w:t xml:space="preserve"> art. </w:t>
      </w:r>
      <w:r w:rsidRPr="008C12BD">
        <w:t>89:</w:t>
      </w:r>
    </w:p>
    <w:p w:rsidR="00ED66AB" w:rsidRPr="008C12BD" w:rsidRDefault="00ED66AB" w:rsidP="00270B2A">
      <w:pPr>
        <w:pStyle w:val="LITlitera"/>
        <w:keepNext/>
      </w:pPr>
      <w:r w:rsidRPr="008C12BD">
        <w:t>a)</w:t>
      </w:r>
      <w:r w:rsidRPr="008C12BD">
        <w:tab/>
        <w:t>po</w:t>
      </w:r>
      <w:r w:rsidR="00270B2A">
        <w:t xml:space="preserve"> ust. </w:t>
      </w:r>
      <w:r w:rsidR="00270B2A" w:rsidRPr="008C12BD">
        <w:t>2</w:t>
      </w:r>
      <w:r w:rsidR="00270B2A">
        <w:t> </w:t>
      </w:r>
      <w:r w:rsidRPr="008C12BD">
        <w:t>dodaje</w:t>
      </w:r>
      <w:r w:rsidR="00270B2A">
        <w:t xml:space="preserve"> ust. </w:t>
      </w:r>
      <w:r w:rsidRPr="008C12BD">
        <w:t>2a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brzmieniu:</w:t>
      </w:r>
    </w:p>
    <w:p w:rsidR="00ED66AB" w:rsidRPr="008C12BD" w:rsidRDefault="00270B2A" w:rsidP="00ED66AB">
      <w:pPr>
        <w:pStyle w:val="ZLITUSTzmustliter"/>
      </w:pPr>
      <w:r>
        <w:t>„</w:t>
      </w:r>
      <w:r w:rsidR="00ED66AB" w:rsidRPr="008C12BD">
        <w:t>2a.</w:t>
      </w:r>
      <w:r>
        <w:t> </w:t>
      </w:r>
      <w:r w:rsidR="00ED66AB" w:rsidRPr="008C12BD">
        <w:t>Do</w:t>
      </w:r>
      <w:r w:rsidR="00ED66AB">
        <w:t xml:space="preserve"> </w:t>
      </w:r>
      <w:r w:rsidR="00ED66AB" w:rsidRPr="008C12BD">
        <w:t>czasu</w:t>
      </w:r>
      <w:r w:rsidR="00ED66AB">
        <w:t xml:space="preserve"> </w:t>
      </w:r>
      <w:r w:rsidR="00ED66AB" w:rsidRPr="008C12BD">
        <w:t>powołania</w:t>
      </w:r>
      <w:r w:rsidR="00ED66AB">
        <w:t xml:space="preserve"> </w:t>
      </w:r>
      <w:r w:rsidR="00ED66AB" w:rsidRPr="008C12BD">
        <w:t>wyłonionego</w:t>
      </w:r>
      <w:r>
        <w:t xml:space="preserve"> </w:t>
      </w:r>
      <w:r w:rsidRPr="008C12BD">
        <w:t>w</w:t>
      </w:r>
      <w:r>
        <w:t> </w:t>
      </w:r>
      <w:r w:rsidR="00ED66AB" w:rsidRPr="008C12BD">
        <w:t>drodze</w:t>
      </w:r>
      <w:r w:rsidR="00ED66AB">
        <w:t xml:space="preserve"> </w:t>
      </w:r>
      <w:r w:rsidR="00ED66AB" w:rsidRPr="008C12BD">
        <w:t>konkursu</w:t>
      </w:r>
      <w:r w:rsidR="00ED66AB">
        <w:t xml:space="preserve"> </w:t>
      </w:r>
      <w:r w:rsidR="00ED66AB" w:rsidRPr="008C12BD">
        <w:t>Prezesa</w:t>
      </w:r>
      <w:r w:rsidR="00ED66AB">
        <w:t xml:space="preserve"> </w:t>
      </w:r>
      <w:r w:rsidR="00ED66AB" w:rsidRPr="008C12BD">
        <w:t>Krajowego</w:t>
      </w:r>
      <w:r w:rsidR="00ED66AB">
        <w:t xml:space="preserve"> </w:t>
      </w:r>
      <w:r w:rsidR="00ED66AB" w:rsidRPr="008C12BD">
        <w:t>Zarządu,</w:t>
      </w:r>
      <w:r w:rsidR="00ED66AB">
        <w:t xml:space="preserve"> </w:t>
      </w:r>
      <w:r w:rsidR="00ED66AB" w:rsidRPr="008C12BD">
        <w:t>Prezes</w:t>
      </w:r>
      <w:r w:rsidR="00ED66AB">
        <w:t xml:space="preserve"> </w:t>
      </w:r>
      <w:r w:rsidR="00ED66AB" w:rsidRPr="008C12BD">
        <w:t>Rady</w:t>
      </w:r>
      <w:r w:rsidR="00ED66AB">
        <w:t xml:space="preserve"> </w:t>
      </w:r>
      <w:r w:rsidR="00ED66AB" w:rsidRPr="008C12BD">
        <w:t>Min</w:t>
      </w:r>
      <w:r w:rsidR="00ED66AB" w:rsidRPr="008C12BD">
        <w:t>i</w:t>
      </w:r>
      <w:r w:rsidR="00ED66AB" w:rsidRPr="008C12BD">
        <w:t>strów</w:t>
      </w:r>
      <w:r w:rsidR="00ED66AB">
        <w:t xml:space="preserve"> </w:t>
      </w:r>
      <w:r w:rsidR="00ED66AB" w:rsidRPr="008C12BD">
        <w:t>wyznacza</w:t>
      </w:r>
      <w:r w:rsidR="00ED66AB">
        <w:t xml:space="preserve"> </w:t>
      </w:r>
      <w:r w:rsidR="00ED66AB" w:rsidRPr="008C12BD">
        <w:t>osobę</w:t>
      </w:r>
      <w:r w:rsidR="00ED66AB">
        <w:t xml:space="preserve"> </w:t>
      </w:r>
      <w:r w:rsidR="00ED66AB" w:rsidRPr="008C12BD">
        <w:t>pełniącą</w:t>
      </w:r>
      <w:r w:rsidR="00ED66AB">
        <w:t xml:space="preserve"> </w:t>
      </w:r>
      <w:r w:rsidR="00ED66AB" w:rsidRPr="008C12BD">
        <w:t>obowiązki</w:t>
      </w:r>
      <w:r w:rsidR="00ED66AB">
        <w:t xml:space="preserve"> </w:t>
      </w:r>
      <w:r w:rsidR="00ED66AB" w:rsidRPr="008C12BD">
        <w:t>Prezesa</w:t>
      </w:r>
      <w:r w:rsidR="00ED66AB">
        <w:t xml:space="preserve"> </w:t>
      </w:r>
      <w:r w:rsidR="00ED66AB" w:rsidRPr="008C12BD">
        <w:t>Krajowego</w:t>
      </w:r>
      <w:r w:rsidR="00ED66AB">
        <w:t xml:space="preserve"> </w:t>
      </w:r>
      <w:r w:rsidR="00ED66AB" w:rsidRPr="008C12BD">
        <w:t>Zarządu.</w:t>
      </w:r>
      <w:r>
        <w:t>”</w:t>
      </w:r>
      <w:r w:rsidR="00ED66AB" w:rsidRPr="008C12BD">
        <w:t>,</w:t>
      </w:r>
    </w:p>
    <w:p w:rsidR="00ED66AB" w:rsidRPr="008C12BD" w:rsidRDefault="00ED66AB" w:rsidP="00270B2A">
      <w:pPr>
        <w:pStyle w:val="LITlitera"/>
        <w:keepNext/>
      </w:pPr>
      <w:r w:rsidRPr="008C12BD">
        <w:t>b)</w:t>
      </w:r>
      <w:r w:rsidRPr="008C12BD">
        <w:tab/>
        <w:t>ust.</w:t>
      </w:r>
      <w:r>
        <w:t xml:space="preserve"> </w:t>
      </w:r>
      <w:r w:rsidR="00270B2A" w:rsidRPr="008C12BD">
        <w:t>3</w:t>
      </w:r>
      <w:r w:rsidR="00270B2A">
        <w:t> </w:t>
      </w:r>
      <w:r w:rsidRPr="008C12BD">
        <w:t>otrzymuje</w:t>
      </w:r>
      <w:r>
        <w:t xml:space="preserve"> </w:t>
      </w:r>
      <w:r w:rsidRPr="008C12BD">
        <w:t>brzmienie:</w:t>
      </w:r>
    </w:p>
    <w:p w:rsidR="00ED66AB" w:rsidRPr="008C12BD" w:rsidRDefault="00270B2A" w:rsidP="00ED66AB">
      <w:pPr>
        <w:pStyle w:val="ZLITUSTzmustliter"/>
      </w:pPr>
      <w:r>
        <w:t>„</w:t>
      </w:r>
      <w:r w:rsidR="00ED66AB" w:rsidRPr="008C12BD">
        <w:t>3.</w:t>
      </w:r>
      <w:r>
        <w:t> </w:t>
      </w:r>
      <w:r w:rsidR="00ED66AB" w:rsidRPr="008C12BD">
        <w:t>Zastępcy</w:t>
      </w:r>
      <w:r w:rsidR="00ED66AB">
        <w:t xml:space="preserve"> </w:t>
      </w:r>
      <w:r w:rsidR="00ED66AB" w:rsidRPr="008C12BD">
        <w:t>Prezesa</w:t>
      </w:r>
      <w:r w:rsidR="00ED66AB">
        <w:t xml:space="preserve"> </w:t>
      </w:r>
      <w:r w:rsidR="00ED66AB" w:rsidRPr="008C12BD">
        <w:t>Krajowego</w:t>
      </w:r>
      <w:r w:rsidR="00ED66AB">
        <w:t xml:space="preserve"> </w:t>
      </w:r>
      <w:r w:rsidR="00ED66AB" w:rsidRPr="008C12BD">
        <w:t>Zarządu</w:t>
      </w:r>
      <w:r w:rsidR="00ED66AB">
        <w:t xml:space="preserve"> </w:t>
      </w:r>
      <w:r w:rsidR="00ED66AB" w:rsidRPr="008C12BD">
        <w:t>są</w:t>
      </w:r>
      <w:r w:rsidR="00ED66AB">
        <w:t xml:space="preserve"> </w:t>
      </w:r>
      <w:r w:rsidR="00ED66AB" w:rsidRPr="008C12BD">
        <w:t>powoływani</w:t>
      </w:r>
      <w:r w:rsidR="00ED66AB">
        <w:t xml:space="preserve"> </w:t>
      </w:r>
      <w:r w:rsidR="00ED66AB" w:rsidRPr="008C12BD">
        <w:t>przez</w:t>
      </w:r>
      <w:r w:rsidR="00ED66AB">
        <w:t xml:space="preserve"> </w:t>
      </w:r>
      <w:r w:rsidR="00ED66AB" w:rsidRPr="008C12BD">
        <w:t>ministra</w:t>
      </w:r>
      <w:r w:rsidR="00ED66AB">
        <w:t xml:space="preserve"> </w:t>
      </w:r>
      <w:r w:rsidR="00ED66AB" w:rsidRPr="008C12BD">
        <w:t>właściwego</w:t>
      </w:r>
      <w:r w:rsidR="00ED66AB">
        <w:t xml:space="preserve"> </w:t>
      </w:r>
      <w:r w:rsidR="00ED66AB" w:rsidRPr="008C12BD">
        <w:t>do</w:t>
      </w:r>
      <w:r w:rsidR="00ED66AB">
        <w:t xml:space="preserve"> </w:t>
      </w:r>
      <w:r w:rsidR="00ED66AB" w:rsidRPr="008C12BD">
        <w:t>spraw</w:t>
      </w:r>
      <w:r w:rsidR="00ED66AB">
        <w:t xml:space="preserve"> </w:t>
      </w:r>
      <w:r w:rsidR="00ED66AB" w:rsidRPr="008C12BD">
        <w:t>gospodarki</w:t>
      </w:r>
      <w:r w:rsidR="00ED66AB">
        <w:t xml:space="preserve"> </w:t>
      </w:r>
      <w:r w:rsidR="00ED66AB" w:rsidRPr="008C12BD">
        <w:t>wodnej,</w:t>
      </w:r>
      <w:r w:rsidR="00ED66AB">
        <w:t xml:space="preserve"> </w:t>
      </w:r>
      <w:r w:rsidR="00ED66AB" w:rsidRPr="008C12BD">
        <w:t>spośród</w:t>
      </w:r>
      <w:r w:rsidR="00ED66AB">
        <w:t xml:space="preserve"> </w:t>
      </w:r>
      <w:r w:rsidR="00ED66AB" w:rsidRPr="008C12BD">
        <w:t>osób</w:t>
      </w:r>
      <w:r w:rsidR="00ED66AB">
        <w:t xml:space="preserve"> </w:t>
      </w:r>
      <w:r w:rsidR="00ED66AB" w:rsidRPr="008C12BD">
        <w:t>wyłonionych</w:t>
      </w:r>
      <w:r>
        <w:t xml:space="preserve"> </w:t>
      </w:r>
      <w:r w:rsidRPr="008C12BD">
        <w:t>w</w:t>
      </w:r>
      <w:r>
        <w:t> </w:t>
      </w:r>
      <w:r w:rsidR="00ED66AB" w:rsidRPr="008C12BD">
        <w:t>drodze</w:t>
      </w:r>
      <w:r w:rsidR="00ED66AB">
        <w:t xml:space="preserve"> </w:t>
      </w:r>
      <w:r w:rsidR="00ED66AB" w:rsidRPr="008C12BD">
        <w:t>otwartego</w:t>
      </w:r>
      <w:r>
        <w:t xml:space="preserve"> </w:t>
      </w:r>
      <w:r w:rsidRPr="008C12BD">
        <w:t>i</w:t>
      </w:r>
      <w:r>
        <w:t> </w:t>
      </w:r>
      <w:r w:rsidR="00ED66AB" w:rsidRPr="008C12BD">
        <w:t>konkurencyjnego</w:t>
      </w:r>
      <w:r w:rsidR="00ED66AB">
        <w:t xml:space="preserve"> </w:t>
      </w:r>
      <w:r w:rsidR="00ED66AB" w:rsidRPr="008C12BD">
        <w:t>naboru,</w:t>
      </w:r>
      <w:r w:rsidR="00ED66AB">
        <w:t xml:space="preserve"> </w:t>
      </w:r>
      <w:r w:rsidR="00ED66AB" w:rsidRPr="008C12BD">
        <w:t>na</w:t>
      </w:r>
      <w:r w:rsidR="00ED66AB">
        <w:t xml:space="preserve"> </w:t>
      </w:r>
      <w:r w:rsidR="00ED66AB" w:rsidRPr="008C12BD">
        <w:t>wniosek</w:t>
      </w:r>
      <w:r w:rsidR="00ED66AB">
        <w:t xml:space="preserve"> </w:t>
      </w:r>
      <w:r w:rsidR="00ED66AB" w:rsidRPr="008C12BD">
        <w:t>Prezesa</w:t>
      </w:r>
      <w:r w:rsidR="00ED66AB">
        <w:t xml:space="preserve"> </w:t>
      </w:r>
      <w:r w:rsidR="00ED66AB" w:rsidRPr="008C12BD">
        <w:t>Kraj</w:t>
      </w:r>
      <w:r w:rsidR="00ED66AB" w:rsidRPr="008C12BD">
        <w:t>o</w:t>
      </w:r>
      <w:r w:rsidR="00ED66AB" w:rsidRPr="008C12BD">
        <w:t>wego</w:t>
      </w:r>
      <w:r w:rsidR="00ED66AB">
        <w:t xml:space="preserve"> </w:t>
      </w:r>
      <w:r w:rsidR="00ED66AB" w:rsidRPr="008C12BD">
        <w:t>Zarządu.</w:t>
      </w:r>
      <w:r w:rsidR="00ED66AB">
        <w:t xml:space="preserve"> </w:t>
      </w:r>
      <w:r w:rsidR="00ED66AB" w:rsidRPr="008C12BD">
        <w:t>Minister</w:t>
      </w:r>
      <w:r w:rsidR="00ED66AB">
        <w:t xml:space="preserve"> </w:t>
      </w:r>
      <w:r w:rsidR="00ED66AB" w:rsidRPr="008C12BD">
        <w:t>właściwy</w:t>
      </w:r>
      <w:r w:rsidR="00ED66AB">
        <w:t xml:space="preserve"> </w:t>
      </w:r>
      <w:r w:rsidR="00ED66AB" w:rsidRPr="008C12BD">
        <w:t>do</w:t>
      </w:r>
      <w:r w:rsidR="00ED66AB">
        <w:t xml:space="preserve"> </w:t>
      </w:r>
      <w:r w:rsidR="00ED66AB" w:rsidRPr="008C12BD">
        <w:t>spraw</w:t>
      </w:r>
      <w:r w:rsidR="00ED66AB">
        <w:t xml:space="preserve"> </w:t>
      </w:r>
      <w:r w:rsidR="00ED66AB" w:rsidRPr="008C12BD">
        <w:t>gospodarki</w:t>
      </w:r>
      <w:r w:rsidR="00ED66AB">
        <w:t xml:space="preserve"> </w:t>
      </w:r>
      <w:r w:rsidR="00ED66AB" w:rsidRPr="008C12BD">
        <w:t>wodnej,</w:t>
      </w:r>
      <w:r w:rsidR="00ED66AB">
        <w:t xml:space="preserve"> </w:t>
      </w:r>
      <w:r w:rsidR="00ED66AB" w:rsidRPr="008C12BD">
        <w:t>na</w:t>
      </w:r>
      <w:r w:rsidR="00ED66AB">
        <w:t xml:space="preserve"> </w:t>
      </w:r>
      <w:r w:rsidR="00ED66AB" w:rsidRPr="008C12BD">
        <w:t>wniosek</w:t>
      </w:r>
      <w:r w:rsidR="00ED66AB">
        <w:t xml:space="preserve"> </w:t>
      </w:r>
      <w:r w:rsidR="00ED66AB" w:rsidRPr="008C12BD">
        <w:t>Prezesa</w:t>
      </w:r>
      <w:r w:rsidR="00ED66AB">
        <w:t xml:space="preserve"> </w:t>
      </w:r>
      <w:r w:rsidR="00ED66AB" w:rsidRPr="008C12BD">
        <w:t>Krajowego</w:t>
      </w:r>
      <w:r w:rsidR="00ED66AB">
        <w:t xml:space="preserve"> </w:t>
      </w:r>
      <w:r w:rsidR="00ED66AB" w:rsidRPr="008C12BD">
        <w:t>Zarządu,</w:t>
      </w:r>
      <w:r w:rsidR="00ED66AB">
        <w:t xml:space="preserve"> </w:t>
      </w:r>
      <w:r w:rsidR="00ED66AB" w:rsidRPr="008C12BD">
        <w:t>odw</w:t>
      </w:r>
      <w:r w:rsidR="00ED66AB" w:rsidRPr="008C12BD">
        <w:t>o</w:t>
      </w:r>
      <w:r w:rsidR="00ED66AB" w:rsidRPr="008C12BD">
        <w:t>łuje</w:t>
      </w:r>
      <w:r w:rsidR="00ED66AB">
        <w:t xml:space="preserve"> </w:t>
      </w:r>
      <w:r w:rsidR="00ED66AB" w:rsidRPr="008C12BD">
        <w:t>jego</w:t>
      </w:r>
      <w:r w:rsidR="00ED66AB">
        <w:t xml:space="preserve"> </w:t>
      </w:r>
      <w:r w:rsidR="00ED66AB" w:rsidRPr="008C12BD">
        <w:t>zastępców.</w:t>
      </w:r>
      <w:r w:rsidR="00ED66AB">
        <w:t xml:space="preserve"> </w:t>
      </w:r>
      <w:r w:rsidR="00ED66AB" w:rsidRPr="008C12BD">
        <w:t>Do</w:t>
      </w:r>
      <w:r w:rsidR="00ED66AB">
        <w:t xml:space="preserve"> </w:t>
      </w:r>
      <w:r w:rsidR="00ED66AB" w:rsidRPr="008C12BD">
        <w:t>czasu</w:t>
      </w:r>
      <w:r w:rsidR="00ED66AB">
        <w:t xml:space="preserve"> </w:t>
      </w:r>
      <w:r w:rsidR="00ED66AB" w:rsidRPr="008C12BD">
        <w:t>powołania</w:t>
      </w:r>
      <w:r w:rsidR="00ED66AB">
        <w:t xml:space="preserve"> </w:t>
      </w:r>
      <w:r w:rsidR="00ED66AB" w:rsidRPr="008C12BD">
        <w:t>wyłonionego</w:t>
      </w:r>
      <w:r>
        <w:t xml:space="preserve"> </w:t>
      </w:r>
      <w:r w:rsidRPr="008C12BD">
        <w:t>w</w:t>
      </w:r>
      <w:r>
        <w:t> </w:t>
      </w:r>
      <w:r w:rsidR="00ED66AB" w:rsidRPr="008C12BD">
        <w:t>drodze</w:t>
      </w:r>
      <w:r w:rsidR="00ED66AB">
        <w:t xml:space="preserve"> </w:t>
      </w:r>
      <w:r w:rsidR="00ED66AB" w:rsidRPr="008C12BD">
        <w:t>konkursu</w:t>
      </w:r>
      <w:r w:rsidR="00ED66AB">
        <w:t xml:space="preserve"> </w:t>
      </w:r>
      <w:r w:rsidR="00ED66AB" w:rsidRPr="008C12BD">
        <w:t>Zastępcy</w:t>
      </w:r>
      <w:r w:rsidR="00ED66AB">
        <w:t xml:space="preserve"> </w:t>
      </w:r>
      <w:r w:rsidR="00ED66AB" w:rsidRPr="008C12BD">
        <w:t>Prezesa</w:t>
      </w:r>
      <w:r w:rsidR="00ED66AB">
        <w:t xml:space="preserve"> </w:t>
      </w:r>
      <w:r w:rsidR="00ED66AB" w:rsidRPr="008C12BD">
        <w:t>Krajowego</w:t>
      </w:r>
      <w:r w:rsidR="00ED66AB">
        <w:t xml:space="preserve"> </w:t>
      </w:r>
      <w:r w:rsidR="00ED66AB" w:rsidRPr="008C12BD">
        <w:t>Zarz</w:t>
      </w:r>
      <w:r w:rsidR="00ED66AB" w:rsidRPr="008C12BD">
        <w:t>ą</w:t>
      </w:r>
      <w:r w:rsidR="00ED66AB" w:rsidRPr="008C12BD">
        <w:t>du,</w:t>
      </w:r>
      <w:r w:rsidR="00ED66AB">
        <w:t xml:space="preserve"> </w:t>
      </w:r>
      <w:r w:rsidR="00ED66AB" w:rsidRPr="008C12BD">
        <w:t>minister</w:t>
      </w:r>
      <w:r w:rsidR="00ED66AB">
        <w:t xml:space="preserve"> </w:t>
      </w:r>
      <w:r w:rsidR="00ED66AB" w:rsidRPr="008C12BD">
        <w:t>właściwy</w:t>
      </w:r>
      <w:r w:rsidR="00ED66AB">
        <w:t xml:space="preserve"> </w:t>
      </w:r>
      <w:r w:rsidR="00ED66AB" w:rsidRPr="008C12BD">
        <w:t>do</w:t>
      </w:r>
      <w:r w:rsidR="00ED66AB">
        <w:t xml:space="preserve"> </w:t>
      </w:r>
      <w:r w:rsidR="00ED66AB" w:rsidRPr="008C12BD">
        <w:t>spraw</w:t>
      </w:r>
      <w:r w:rsidR="00ED66AB">
        <w:t xml:space="preserve"> </w:t>
      </w:r>
      <w:r w:rsidR="00ED66AB" w:rsidRPr="008C12BD">
        <w:t>gospodarki</w:t>
      </w:r>
      <w:r w:rsidR="00ED66AB">
        <w:t xml:space="preserve"> </w:t>
      </w:r>
      <w:r w:rsidR="00ED66AB" w:rsidRPr="008C12BD">
        <w:t>wodnej</w:t>
      </w:r>
      <w:r w:rsidR="00ED66AB">
        <w:t xml:space="preserve"> </w:t>
      </w:r>
      <w:r w:rsidR="00ED66AB" w:rsidRPr="008C12BD">
        <w:t>może</w:t>
      </w:r>
      <w:r w:rsidR="00ED66AB">
        <w:t xml:space="preserve"> </w:t>
      </w:r>
      <w:r w:rsidR="00ED66AB" w:rsidRPr="008C12BD">
        <w:t>wyznaczyć</w:t>
      </w:r>
      <w:r w:rsidR="00ED66AB">
        <w:t xml:space="preserve"> </w:t>
      </w:r>
      <w:r w:rsidR="00ED66AB" w:rsidRPr="008C12BD">
        <w:t>osobę</w:t>
      </w:r>
      <w:r w:rsidR="00ED66AB">
        <w:t xml:space="preserve"> </w:t>
      </w:r>
      <w:r w:rsidR="00ED66AB" w:rsidRPr="008C12BD">
        <w:t>pełniącą</w:t>
      </w:r>
      <w:r w:rsidR="00ED66AB">
        <w:t xml:space="preserve"> </w:t>
      </w:r>
      <w:r w:rsidR="00ED66AB" w:rsidRPr="008C12BD">
        <w:t>obowiązki</w:t>
      </w:r>
      <w:r w:rsidR="00ED66AB">
        <w:t xml:space="preserve"> </w:t>
      </w:r>
      <w:r w:rsidR="00ED66AB" w:rsidRPr="008C12BD">
        <w:t>Zastępcy</w:t>
      </w:r>
      <w:r w:rsidR="00ED66AB">
        <w:t xml:space="preserve"> </w:t>
      </w:r>
      <w:r w:rsidR="00ED66AB" w:rsidRPr="008C12BD">
        <w:t>Prez</w:t>
      </w:r>
      <w:r w:rsidR="00ED66AB" w:rsidRPr="008C12BD">
        <w:t>e</w:t>
      </w:r>
      <w:r w:rsidR="00ED66AB" w:rsidRPr="008C12BD">
        <w:t>sa</w:t>
      </w:r>
      <w:r w:rsidR="00ED66AB">
        <w:t xml:space="preserve"> </w:t>
      </w:r>
      <w:r w:rsidR="00ED66AB" w:rsidRPr="008C12BD">
        <w:t>Krajowego</w:t>
      </w:r>
      <w:r w:rsidR="00ED66AB">
        <w:t xml:space="preserve"> </w:t>
      </w:r>
      <w:r w:rsidR="00ED66AB" w:rsidRPr="008C12BD">
        <w:t>Zarządu.</w:t>
      </w:r>
      <w:r>
        <w:t>”</w:t>
      </w:r>
      <w:r w:rsidR="00ED66AB" w:rsidRPr="008C12BD">
        <w:t>;</w:t>
      </w:r>
    </w:p>
    <w:p w:rsidR="00ED66AB" w:rsidRPr="00ED66AB" w:rsidRDefault="00ED66AB" w:rsidP="00270B2A">
      <w:pPr>
        <w:pStyle w:val="PKTpunkt"/>
        <w:keepNext/>
      </w:pPr>
      <w:r>
        <w:lastRenderedPageBreak/>
        <w:t>10</w:t>
      </w:r>
      <w:r w:rsidRPr="00ED66AB">
        <w:t>)</w:t>
      </w:r>
      <w:r w:rsidRPr="00ED66AB">
        <w:tab/>
        <w:t>w</w:t>
      </w:r>
      <w:r w:rsidR="00270B2A">
        <w:t xml:space="preserve"> art. </w:t>
      </w:r>
      <w:r w:rsidRPr="00ED66AB">
        <w:t>9</w:t>
      </w:r>
      <w:r w:rsidR="00270B2A" w:rsidRPr="00ED66AB">
        <w:t>3</w:t>
      </w:r>
      <w:r w:rsidR="00270B2A">
        <w:t> </w:t>
      </w:r>
      <w:r w:rsidRPr="00ED66AB">
        <w:t>po</w:t>
      </w:r>
      <w:r w:rsidR="00270B2A">
        <w:t xml:space="preserve"> ust. </w:t>
      </w:r>
      <w:r w:rsidR="00270B2A" w:rsidRPr="00ED66AB">
        <w:t>1</w:t>
      </w:r>
      <w:r w:rsidR="00270B2A">
        <w:t> </w:t>
      </w:r>
      <w:r w:rsidRPr="00ED66AB">
        <w:t>dodaje się</w:t>
      </w:r>
      <w:r w:rsidR="00270B2A">
        <w:t xml:space="preserve"> ust. </w:t>
      </w:r>
      <w:r w:rsidRPr="00ED66AB">
        <w:t>1a</w:t>
      </w:r>
      <w:r w:rsidR="00270B2A" w:rsidRPr="00ED66AB">
        <w:t xml:space="preserve"> w</w:t>
      </w:r>
      <w:r w:rsidR="00270B2A">
        <w:t> </w:t>
      </w:r>
      <w:r w:rsidRPr="00ED66AB">
        <w:t>brzmieniu:</w:t>
      </w:r>
    </w:p>
    <w:p w:rsidR="00ED66AB" w:rsidRPr="008C12BD" w:rsidRDefault="00270B2A" w:rsidP="00ED66AB">
      <w:pPr>
        <w:pStyle w:val="ZUSTzmustartykuempunktem"/>
      </w:pPr>
      <w:r>
        <w:t>„</w:t>
      </w:r>
      <w:r w:rsidR="00ED66AB" w:rsidRPr="008C12BD">
        <w:t>1a.</w:t>
      </w:r>
      <w:r>
        <w:t> </w:t>
      </w:r>
      <w:r w:rsidR="00ED66AB" w:rsidRPr="008C12BD">
        <w:t>Do</w:t>
      </w:r>
      <w:r w:rsidR="00ED66AB">
        <w:t xml:space="preserve"> </w:t>
      </w:r>
      <w:r w:rsidR="00ED66AB" w:rsidRPr="008C12BD">
        <w:t>czasu</w:t>
      </w:r>
      <w:r w:rsidR="00ED66AB">
        <w:t xml:space="preserve"> </w:t>
      </w:r>
      <w:r w:rsidR="00ED66AB" w:rsidRPr="008C12BD">
        <w:t>powołania</w:t>
      </w:r>
      <w:r w:rsidR="00ED66AB">
        <w:t xml:space="preserve"> </w:t>
      </w:r>
      <w:r w:rsidR="00ED66AB" w:rsidRPr="008C12BD">
        <w:t>wyłonionego</w:t>
      </w:r>
      <w:r>
        <w:t xml:space="preserve"> </w:t>
      </w:r>
      <w:r w:rsidRPr="008C12BD">
        <w:t>w</w:t>
      </w:r>
      <w:r>
        <w:t> </w:t>
      </w:r>
      <w:r w:rsidR="00ED66AB" w:rsidRPr="008C12BD">
        <w:t>drodze</w:t>
      </w:r>
      <w:r w:rsidR="00ED66AB">
        <w:t xml:space="preserve"> </w:t>
      </w:r>
      <w:r w:rsidR="00ED66AB" w:rsidRPr="008C12BD">
        <w:t>konkursu</w:t>
      </w:r>
      <w:r w:rsidR="00ED66AB">
        <w:t xml:space="preserve"> </w:t>
      </w:r>
      <w:r w:rsidR="00ED66AB" w:rsidRPr="008C12BD">
        <w:t>dyrektora</w:t>
      </w:r>
      <w:r w:rsidR="00ED66AB">
        <w:t xml:space="preserve"> </w:t>
      </w:r>
      <w:r w:rsidR="00ED66AB" w:rsidRPr="008C12BD">
        <w:t>regionalnego</w:t>
      </w:r>
      <w:r w:rsidR="00ED66AB">
        <w:t xml:space="preserve"> </w:t>
      </w:r>
      <w:r w:rsidR="00ED66AB" w:rsidRPr="008C12BD">
        <w:t>zarządu,</w:t>
      </w:r>
      <w:r w:rsidR="00ED66AB">
        <w:t xml:space="preserve"> </w:t>
      </w:r>
      <w:r w:rsidR="00ED66AB" w:rsidRPr="008C12BD">
        <w:t>minister</w:t>
      </w:r>
      <w:r w:rsidR="00ED66AB">
        <w:t xml:space="preserve"> </w:t>
      </w:r>
      <w:r w:rsidR="00ED66AB" w:rsidRPr="008C12BD">
        <w:t>właściwy</w:t>
      </w:r>
      <w:r w:rsidR="00ED66AB">
        <w:t xml:space="preserve"> </w:t>
      </w:r>
      <w:r w:rsidR="00ED66AB" w:rsidRPr="008C12BD">
        <w:t>do</w:t>
      </w:r>
      <w:r w:rsidR="00ED66AB">
        <w:t xml:space="preserve"> </w:t>
      </w:r>
      <w:r w:rsidR="00ED66AB" w:rsidRPr="008C12BD">
        <w:t>spraw</w:t>
      </w:r>
      <w:r w:rsidR="00ED66AB">
        <w:t xml:space="preserve"> </w:t>
      </w:r>
      <w:r w:rsidR="00ED66AB" w:rsidRPr="008C12BD">
        <w:t>gospodarki</w:t>
      </w:r>
      <w:r w:rsidR="00ED66AB">
        <w:t xml:space="preserve"> </w:t>
      </w:r>
      <w:r w:rsidR="00ED66AB" w:rsidRPr="008C12BD">
        <w:t>wodnej</w:t>
      </w:r>
      <w:r w:rsidR="00ED66AB">
        <w:t xml:space="preserve"> </w:t>
      </w:r>
      <w:r w:rsidR="00ED66AB" w:rsidRPr="008C12BD">
        <w:t>wyznacza</w:t>
      </w:r>
      <w:r w:rsidR="00ED66AB">
        <w:t xml:space="preserve"> </w:t>
      </w:r>
      <w:r w:rsidR="00ED66AB" w:rsidRPr="008C12BD">
        <w:t>osobę</w:t>
      </w:r>
      <w:r w:rsidR="00ED66AB">
        <w:t xml:space="preserve"> </w:t>
      </w:r>
      <w:r w:rsidR="00ED66AB" w:rsidRPr="008C12BD">
        <w:t>pełniącą</w:t>
      </w:r>
      <w:r w:rsidR="00ED66AB">
        <w:t xml:space="preserve"> </w:t>
      </w:r>
      <w:r w:rsidR="00ED66AB" w:rsidRPr="008C12BD">
        <w:t>obowiązki</w:t>
      </w:r>
      <w:r w:rsidR="00ED66AB">
        <w:t xml:space="preserve"> </w:t>
      </w:r>
      <w:r w:rsidR="00ED66AB" w:rsidRPr="008C12BD">
        <w:t>dyrektora</w:t>
      </w:r>
      <w:r w:rsidR="00ED66AB">
        <w:t xml:space="preserve"> </w:t>
      </w:r>
      <w:r w:rsidR="00ED66AB" w:rsidRPr="008C12BD">
        <w:t>regionalnego</w:t>
      </w:r>
      <w:r w:rsidR="00ED66AB">
        <w:t xml:space="preserve"> </w:t>
      </w:r>
      <w:r w:rsidR="00ED66AB" w:rsidRPr="008C12BD">
        <w:t>zarządu.</w:t>
      </w:r>
      <w:r>
        <w:t>”</w:t>
      </w:r>
      <w:r w:rsidR="00ED66AB" w:rsidRPr="008C12BD">
        <w:t>;</w:t>
      </w:r>
    </w:p>
    <w:p w:rsidR="00ED66AB" w:rsidRPr="00ED66AB" w:rsidRDefault="00ED66AB" w:rsidP="00270B2A">
      <w:pPr>
        <w:pStyle w:val="PKTpunkt"/>
        <w:keepNext/>
      </w:pPr>
      <w:r>
        <w:t>11</w:t>
      </w:r>
      <w:r w:rsidRPr="00ED66AB">
        <w:t>)</w:t>
      </w:r>
      <w:r w:rsidRPr="00ED66AB">
        <w:tab/>
        <w:t>w</w:t>
      </w:r>
      <w:r w:rsidR="00270B2A">
        <w:t xml:space="preserve"> art. </w:t>
      </w:r>
      <w:r w:rsidRPr="00ED66AB">
        <w:t>11</w:t>
      </w:r>
      <w:r w:rsidR="00270B2A" w:rsidRPr="00ED66AB">
        <w:t>3</w:t>
      </w:r>
      <w:r w:rsidR="00270B2A">
        <w:t xml:space="preserve"> w ust. </w:t>
      </w:r>
      <w:r w:rsidR="00270B2A" w:rsidRPr="00ED66AB">
        <w:t>3</w:t>
      </w:r>
      <w:r w:rsidR="00270B2A">
        <w:t xml:space="preserve"> w pkt </w:t>
      </w:r>
      <w:r w:rsidRPr="00ED66AB">
        <w:t>1a</w:t>
      </w:r>
      <w:r w:rsidR="00270B2A">
        <w:t xml:space="preserve"> lit. </w:t>
      </w:r>
      <w:r w:rsidR="00270B2A" w:rsidRPr="00ED66AB">
        <w:t>a</w:t>
      </w:r>
      <w:r w:rsidR="00270B2A">
        <w:t> </w:t>
      </w:r>
      <w:r w:rsidRPr="00ED66AB">
        <w:t>otrzymuje brzmienie:</w:t>
      </w:r>
    </w:p>
    <w:p w:rsidR="00ED66AB" w:rsidRPr="008C12BD" w:rsidRDefault="00270B2A" w:rsidP="00ED66AB">
      <w:pPr>
        <w:pStyle w:val="ZLITzmlitartykuempunktem"/>
      </w:pPr>
      <w:r>
        <w:t>„</w:t>
      </w:r>
      <w:r w:rsidR="00ED66AB" w:rsidRPr="008C12BD">
        <w:t>a)</w:t>
      </w:r>
      <w:r w:rsidR="00ED66AB">
        <w:tab/>
      </w:r>
      <w:r w:rsidR="00ED66AB" w:rsidRPr="008C12BD">
        <w:t>substancji</w:t>
      </w:r>
      <w:r w:rsidR="00ED66AB">
        <w:t xml:space="preserve"> </w:t>
      </w:r>
      <w:r w:rsidR="00ED66AB" w:rsidRPr="008C12BD">
        <w:t>priorytetowych</w:t>
      </w:r>
      <w:r w:rsidR="00ED66AB">
        <w:t xml:space="preserve"> </w:t>
      </w:r>
      <w:r w:rsidR="00ED66AB" w:rsidRPr="008C12BD">
        <w:t>określonych</w:t>
      </w:r>
      <w:r>
        <w:t xml:space="preserve"> </w:t>
      </w:r>
      <w:r w:rsidRPr="008C12BD">
        <w:t>w</w:t>
      </w:r>
      <w:r>
        <w:t> </w:t>
      </w:r>
      <w:r w:rsidR="00ED66AB" w:rsidRPr="008C12BD">
        <w:t>przepisach</w:t>
      </w:r>
      <w:r w:rsidR="00ED66AB">
        <w:t xml:space="preserve"> </w:t>
      </w:r>
      <w:r w:rsidR="00ED66AB" w:rsidRPr="008C12BD">
        <w:t>wydanych</w:t>
      </w:r>
      <w:r w:rsidR="00ED66AB">
        <w:t xml:space="preserve"> </w:t>
      </w:r>
      <w:r w:rsidR="00ED66AB" w:rsidRPr="008C12BD">
        <w:t>na</w:t>
      </w:r>
      <w:r w:rsidR="00ED66AB">
        <w:t xml:space="preserve"> </w:t>
      </w:r>
      <w:r w:rsidR="00ED66AB" w:rsidRPr="008C12BD">
        <w:t>podstawie</w:t>
      </w:r>
      <w:r>
        <w:t xml:space="preserve"> art. </w:t>
      </w:r>
      <w:r w:rsidR="00ED66AB" w:rsidRPr="008C12BD">
        <w:t>38l</w:t>
      </w:r>
      <w:r>
        <w:t xml:space="preserve"> ust. </w:t>
      </w:r>
      <w:r w:rsidR="00ED66AB" w:rsidRPr="008C12BD">
        <w:t>2,</w:t>
      </w:r>
      <w:r>
        <w:t>”</w:t>
      </w:r>
      <w:r w:rsidR="00ED66AB" w:rsidRPr="008C12BD">
        <w:t>;</w:t>
      </w:r>
    </w:p>
    <w:p w:rsidR="00ED66AB" w:rsidRPr="00ED66AB" w:rsidRDefault="00ED66AB" w:rsidP="00270B2A">
      <w:pPr>
        <w:pStyle w:val="PKTpunkt"/>
        <w:keepNext/>
      </w:pPr>
      <w:r w:rsidRPr="008C12BD">
        <w:t>1</w:t>
      </w:r>
      <w:r w:rsidRPr="00ED66AB">
        <w:t>2)</w:t>
      </w:r>
      <w:r w:rsidRPr="00ED66AB">
        <w:tab/>
        <w:t>w</w:t>
      </w:r>
      <w:r w:rsidR="00270B2A">
        <w:t xml:space="preserve"> art. </w:t>
      </w:r>
      <w:r w:rsidRPr="00ED66AB">
        <w:t>113b</w:t>
      </w:r>
      <w:r w:rsidR="00270B2A" w:rsidRPr="00ED66AB">
        <w:t xml:space="preserve"> w</w:t>
      </w:r>
      <w:r w:rsidR="00270B2A">
        <w:t> ust. </w:t>
      </w:r>
      <w:r w:rsidR="00270B2A" w:rsidRPr="00ED66AB">
        <w:t>2</w:t>
      </w:r>
      <w:r w:rsidR="00270B2A">
        <w:t xml:space="preserve"> pkt </w:t>
      </w:r>
      <w:r w:rsidR="00270B2A" w:rsidRPr="00ED66AB">
        <w:t>5</w:t>
      </w:r>
      <w:r w:rsidR="00270B2A">
        <w:t> </w:t>
      </w:r>
      <w:r w:rsidRPr="00ED66AB">
        <w:t>otrzymuje brzmienie:</w:t>
      </w:r>
    </w:p>
    <w:p w:rsidR="00ED66AB" w:rsidRPr="008C12BD" w:rsidRDefault="00270B2A" w:rsidP="00ED66AB">
      <w:pPr>
        <w:pStyle w:val="ZPKTzmpktartykuempunktem"/>
      </w:pPr>
      <w:r>
        <w:t>„</w:t>
      </w:r>
      <w:r w:rsidR="00ED66AB" w:rsidRPr="008C12BD">
        <w:t>5)</w:t>
      </w:r>
      <w:r w:rsidR="00ED66AB">
        <w:tab/>
      </w:r>
      <w:r w:rsidR="00ED66AB" w:rsidRPr="008C12BD">
        <w:t>działania</w:t>
      </w:r>
      <w:r w:rsidR="00ED66AB">
        <w:t xml:space="preserve"> </w:t>
      </w:r>
      <w:r w:rsidR="00ED66AB" w:rsidRPr="008C12BD">
        <w:t>uniemożliwiające</w:t>
      </w:r>
      <w:r w:rsidR="00ED66AB">
        <w:t xml:space="preserve"> </w:t>
      </w:r>
      <w:r w:rsidR="00ED66AB" w:rsidRPr="008C12BD">
        <w:t>znaczny</w:t>
      </w:r>
      <w:r w:rsidR="00ED66AB">
        <w:t xml:space="preserve"> </w:t>
      </w:r>
      <w:r w:rsidR="00ED66AB" w:rsidRPr="008C12BD">
        <w:t>wzrost</w:t>
      </w:r>
      <w:r w:rsidR="00ED66AB">
        <w:t xml:space="preserve"> </w:t>
      </w:r>
      <w:r w:rsidR="00ED66AB" w:rsidRPr="008C12BD">
        <w:t>stężeń</w:t>
      </w:r>
      <w:r w:rsidR="00ED66AB">
        <w:t xml:space="preserve"> </w:t>
      </w:r>
      <w:r w:rsidR="00ED66AB" w:rsidRPr="008C12BD">
        <w:t>substancji</w:t>
      </w:r>
      <w:r w:rsidR="00ED66AB">
        <w:t xml:space="preserve"> </w:t>
      </w:r>
      <w:r w:rsidR="00ED66AB" w:rsidRPr="008C12BD">
        <w:t>priorytetowych,</w:t>
      </w:r>
      <w:r w:rsidR="00ED66AB">
        <w:t xml:space="preserve"> </w:t>
      </w:r>
      <w:r w:rsidR="00ED66AB" w:rsidRPr="008C12BD">
        <w:t>określonych</w:t>
      </w:r>
      <w:r>
        <w:t xml:space="preserve"> </w:t>
      </w:r>
      <w:r w:rsidRPr="008C12BD">
        <w:t>w</w:t>
      </w:r>
      <w:r>
        <w:t> </w:t>
      </w:r>
      <w:r w:rsidR="00ED66AB" w:rsidRPr="008C12BD">
        <w:t>przepisach</w:t>
      </w:r>
      <w:r w:rsidR="00ED66AB">
        <w:t xml:space="preserve"> </w:t>
      </w:r>
      <w:r w:rsidR="00ED66AB" w:rsidRPr="008C12BD">
        <w:t>wyd</w:t>
      </w:r>
      <w:r w:rsidR="00ED66AB" w:rsidRPr="008C12BD">
        <w:t>a</w:t>
      </w:r>
      <w:r w:rsidR="00ED66AB" w:rsidRPr="008C12BD">
        <w:t>nych</w:t>
      </w:r>
      <w:r w:rsidR="00ED66AB">
        <w:t xml:space="preserve"> </w:t>
      </w:r>
      <w:r w:rsidR="00ED66AB" w:rsidRPr="008C12BD">
        <w:t>na</w:t>
      </w:r>
      <w:r w:rsidR="00ED66AB">
        <w:t xml:space="preserve"> </w:t>
      </w:r>
      <w:r w:rsidR="00ED66AB" w:rsidRPr="008C12BD">
        <w:t>podstawie</w:t>
      </w:r>
      <w:r>
        <w:t xml:space="preserve"> art. </w:t>
      </w:r>
      <w:r w:rsidR="00ED66AB" w:rsidRPr="008C12BD">
        <w:t>38l</w:t>
      </w:r>
      <w:r>
        <w:t xml:space="preserve"> ust. </w:t>
      </w:r>
      <w:r w:rsidR="00ED66AB" w:rsidRPr="008C12BD">
        <w:t>2,</w:t>
      </w:r>
      <w:r w:rsidR="00ED66AB">
        <w:t xml:space="preserve"> </w:t>
      </w:r>
      <w:r w:rsidR="00ED66AB" w:rsidRPr="008C12BD">
        <w:t>charakteryzujących</w:t>
      </w:r>
      <w:r w:rsidR="00ED66AB">
        <w:t xml:space="preserve"> </w:t>
      </w:r>
      <w:r w:rsidR="00ED66AB" w:rsidRPr="008C12BD">
        <w:t>się</w:t>
      </w:r>
      <w:r w:rsidR="00ED66AB">
        <w:t xml:space="preserve"> </w:t>
      </w:r>
      <w:r w:rsidR="00ED66AB" w:rsidRPr="008C12BD">
        <w:t>zdolnością</w:t>
      </w:r>
      <w:r w:rsidR="00ED66AB">
        <w:t xml:space="preserve"> </w:t>
      </w:r>
      <w:r w:rsidR="00ED66AB" w:rsidRPr="008C12BD">
        <w:t>do</w:t>
      </w:r>
      <w:r w:rsidR="00ED66AB">
        <w:t xml:space="preserve"> </w:t>
      </w:r>
      <w:r w:rsidR="00ED66AB" w:rsidRPr="008C12BD">
        <w:t>akumulacji,</w:t>
      </w:r>
      <w:r>
        <w:t xml:space="preserve"> </w:t>
      </w:r>
      <w:r w:rsidRPr="008C12BD">
        <w:t>w</w:t>
      </w:r>
      <w:r>
        <w:t> </w:t>
      </w:r>
      <w:r w:rsidR="00ED66AB" w:rsidRPr="008C12BD">
        <w:t>osadach</w:t>
      </w:r>
      <w:r w:rsidR="00ED66AB">
        <w:t xml:space="preserve"> </w:t>
      </w:r>
      <w:r w:rsidR="00ED66AB" w:rsidRPr="008C12BD">
        <w:t>lub</w:t>
      </w:r>
      <w:r w:rsidR="00ED66AB">
        <w:t xml:space="preserve"> </w:t>
      </w:r>
      <w:r w:rsidR="00ED66AB" w:rsidRPr="008C12BD">
        <w:t>organizmach</w:t>
      </w:r>
      <w:r w:rsidR="00ED66AB">
        <w:t xml:space="preserve"> </w:t>
      </w:r>
      <w:r w:rsidR="00ED66AB" w:rsidRPr="008C12BD">
        <w:t>żywych;</w:t>
      </w:r>
      <w:r>
        <w:t>”</w:t>
      </w:r>
      <w:r w:rsidR="00ED66AB" w:rsidRPr="008C12BD">
        <w:t>;</w:t>
      </w:r>
    </w:p>
    <w:p w:rsidR="00ED66AB" w:rsidRPr="00ED66AB" w:rsidRDefault="00ED66AB" w:rsidP="00270B2A">
      <w:pPr>
        <w:pStyle w:val="PKTpunkt"/>
        <w:keepNext/>
      </w:pPr>
      <w:r w:rsidRPr="008C12BD">
        <w:rPr>
          <w:rStyle w:val="BEZWERSALIKW"/>
        </w:rPr>
        <w:t>1</w:t>
      </w:r>
      <w:r w:rsidRPr="00ED66AB">
        <w:rPr>
          <w:rStyle w:val="BEZWERSALIKW"/>
        </w:rPr>
        <w:t>3)</w:t>
      </w:r>
      <w:r w:rsidRPr="00ED66AB">
        <w:rPr>
          <w:rStyle w:val="BEZWERSALIKW"/>
        </w:rPr>
        <w:tab/>
      </w:r>
      <w:r w:rsidRPr="00ED66AB">
        <w:t>w</w:t>
      </w:r>
      <w:r w:rsidR="00270B2A">
        <w:t xml:space="preserve"> art. </w:t>
      </w:r>
      <w:r w:rsidRPr="00ED66AB">
        <w:t>12</w:t>
      </w:r>
      <w:r w:rsidR="00270B2A" w:rsidRPr="00ED66AB">
        <w:t>2</w:t>
      </w:r>
      <w:r w:rsidR="00270B2A">
        <w:t xml:space="preserve"> ust. </w:t>
      </w:r>
      <w:r w:rsidR="00270B2A" w:rsidRPr="00ED66AB">
        <w:t>1</w:t>
      </w:r>
      <w:r w:rsidR="00270B2A">
        <w:t> </w:t>
      </w:r>
      <w:r w:rsidRPr="00ED66AB">
        <w:t>otrzymuje brzmienie:</w:t>
      </w:r>
    </w:p>
    <w:p w:rsidR="00ED66AB" w:rsidRPr="00ED66AB" w:rsidRDefault="00270B2A" w:rsidP="00270B2A">
      <w:pPr>
        <w:pStyle w:val="ZUSTzmustartykuempunktem"/>
        <w:keepNext/>
      </w:pPr>
      <w:r>
        <w:t>„</w:t>
      </w:r>
      <w:r w:rsidR="00ED66AB" w:rsidRPr="008C12BD">
        <w:t>1.</w:t>
      </w:r>
      <w:r>
        <w:t> </w:t>
      </w:r>
      <w:r w:rsidR="00ED66AB" w:rsidRPr="00ED66AB">
        <w:t>Jeżeli ustawa nie stanowi inaczej, pozwolenie wodnoprawne jest wymagane na:</w:t>
      </w:r>
    </w:p>
    <w:p w:rsidR="00ED66AB" w:rsidRPr="008C12BD" w:rsidRDefault="00ED66AB" w:rsidP="00ED66AB">
      <w:pPr>
        <w:pStyle w:val="ZPKTzmpktartykuempunktem"/>
      </w:pPr>
      <w:r w:rsidRPr="008C12BD">
        <w:t>1)</w:t>
      </w:r>
      <w:r w:rsidRPr="008C12BD">
        <w:tab/>
        <w:t>szczególne</w:t>
      </w:r>
      <w:r>
        <w:t xml:space="preserve"> </w:t>
      </w:r>
      <w:r w:rsidRPr="008C12BD">
        <w:t>korzystanie</w:t>
      </w:r>
      <w:r w:rsidR="00270B2A">
        <w:t xml:space="preserve"> </w:t>
      </w:r>
      <w:r w:rsidR="00270B2A" w:rsidRPr="008C12BD">
        <w:t>z</w:t>
      </w:r>
      <w:r w:rsidR="00270B2A">
        <w:t> </w:t>
      </w:r>
      <w:r w:rsidRPr="008C12BD">
        <w:t>wód;</w:t>
      </w:r>
    </w:p>
    <w:p w:rsidR="00ED66AB" w:rsidRPr="008C12BD" w:rsidRDefault="00ED66AB" w:rsidP="00ED66AB">
      <w:pPr>
        <w:pStyle w:val="ZPKTzmpktartykuempunktem"/>
      </w:pPr>
      <w:r w:rsidRPr="008C12BD">
        <w:t>2)</w:t>
      </w:r>
      <w:r w:rsidRPr="008C12BD">
        <w:tab/>
        <w:t>regulację</w:t>
      </w:r>
      <w:r>
        <w:t xml:space="preserve"> </w:t>
      </w:r>
      <w:r w:rsidRPr="008C12BD">
        <w:t>wód,</w:t>
      </w:r>
      <w:r>
        <w:t xml:space="preserve"> </w:t>
      </w:r>
      <w:r w:rsidRPr="008C12BD">
        <w:t>zabudowę</w:t>
      </w:r>
      <w:r>
        <w:t xml:space="preserve"> </w:t>
      </w:r>
      <w:r w:rsidRPr="008C12BD">
        <w:t>potoków</w:t>
      </w:r>
      <w:r>
        <w:t xml:space="preserve"> </w:t>
      </w:r>
      <w:r w:rsidRPr="008C12BD">
        <w:t>górskich,</w:t>
      </w:r>
      <w:r>
        <w:t xml:space="preserve"> </w:t>
      </w:r>
      <w:r w:rsidRPr="008C12BD">
        <w:t>kształtowanie</w:t>
      </w:r>
      <w:r>
        <w:t xml:space="preserve"> </w:t>
      </w:r>
      <w:r w:rsidRPr="008C12BD">
        <w:t>koryt</w:t>
      </w:r>
      <w:r>
        <w:t xml:space="preserve"> </w:t>
      </w:r>
      <w:r w:rsidRPr="008C12BD">
        <w:t>cieków</w:t>
      </w:r>
      <w:r>
        <w:t xml:space="preserve"> </w:t>
      </w:r>
      <w:r w:rsidRPr="008C12BD">
        <w:t>naturalnych,</w:t>
      </w:r>
      <w:r>
        <w:t xml:space="preserve"> </w:t>
      </w:r>
      <w:r w:rsidRPr="008C12BD">
        <w:t>zmianę</w:t>
      </w:r>
      <w:r>
        <w:t xml:space="preserve"> </w:t>
      </w:r>
      <w:r w:rsidRPr="008C12BD">
        <w:t>ukształtowania</w:t>
      </w:r>
      <w:r>
        <w:t xml:space="preserve"> </w:t>
      </w:r>
      <w:r w:rsidRPr="008C12BD">
        <w:t>terenu</w:t>
      </w:r>
      <w:r>
        <w:t xml:space="preserve"> </w:t>
      </w:r>
      <w:r w:rsidRPr="008C12BD">
        <w:t>na</w:t>
      </w:r>
      <w:r>
        <w:t xml:space="preserve"> </w:t>
      </w:r>
      <w:r w:rsidRPr="008C12BD">
        <w:t>gruntach</w:t>
      </w:r>
      <w:r>
        <w:t xml:space="preserve"> </w:t>
      </w:r>
      <w:r w:rsidRPr="008C12BD">
        <w:t>przylegających</w:t>
      </w:r>
      <w:r>
        <w:t xml:space="preserve"> </w:t>
      </w:r>
      <w:r w:rsidRPr="008C12BD">
        <w:t>do</w:t>
      </w:r>
      <w:r>
        <w:t xml:space="preserve"> </w:t>
      </w:r>
      <w:r w:rsidRPr="008C12BD">
        <w:t>wód,</w:t>
      </w:r>
      <w:r>
        <w:t xml:space="preserve"> </w:t>
      </w:r>
      <w:r w:rsidRPr="008C12BD">
        <w:t>mającą</w:t>
      </w:r>
      <w:r>
        <w:t xml:space="preserve"> </w:t>
      </w:r>
      <w:r w:rsidRPr="008C12BD">
        <w:t>wpływ</w:t>
      </w:r>
      <w:r>
        <w:t xml:space="preserve"> </w:t>
      </w:r>
      <w:r w:rsidRPr="008C12BD">
        <w:t>na</w:t>
      </w:r>
      <w:r>
        <w:t xml:space="preserve"> </w:t>
      </w:r>
      <w:r w:rsidRPr="008C12BD">
        <w:t>warunki</w:t>
      </w:r>
      <w:r>
        <w:t xml:space="preserve"> </w:t>
      </w:r>
      <w:r w:rsidRPr="008C12BD">
        <w:t>przepływu</w:t>
      </w:r>
      <w:r>
        <w:t xml:space="preserve"> </w:t>
      </w:r>
      <w:r w:rsidRPr="008C12BD">
        <w:t>wody;</w:t>
      </w:r>
    </w:p>
    <w:p w:rsidR="00ED66AB" w:rsidRPr="008C12BD" w:rsidRDefault="00ED66AB" w:rsidP="00ED66AB">
      <w:pPr>
        <w:pStyle w:val="ZPKTzmpktartykuempunktem"/>
      </w:pPr>
      <w:r w:rsidRPr="008C12BD">
        <w:t>3)</w:t>
      </w:r>
      <w:r w:rsidRPr="008C12BD">
        <w:tab/>
        <w:t>wykonanie</w:t>
      </w:r>
      <w:r>
        <w:t xml:space="preserve"> </w:t>
      </w:r>
      <w:r w:rsidRPr="008C12BD">
        <w:t>urządzeń</w:t>
      </w:r>
      <w:r>
        <w:t xml:space="preserve"> </w:t>
      </w:r>
      <w:r w:rsidRPr="008C12BD">
        <w:t>wodnych;</w:t>
      </w:r>
    </w:p>
    <w:p w:rsidR="00ED66AB" w:rsidRPr="008C12BD" w:rsidRDefault="00ED66AB" w:rsidP="00ED66AB">
      <w:pPr>
        <w:pStyle w:val="ZPKTzmpktartykuempunktem"/>
      </w:pPr>
      <w:r w:rsidRPr="008C12BD">
        <w:t>4)</w:t>
      </w:r>
      <w:r w:rsidRPr="008C12BD">
        <w:tab/>
        <w:t>prowadzenie</w:t>
      </w:r>
      <w:r>
        <w:t xml:space="preserve"> </w:t>
      </w:r>
      <w:r w:rsidRPr="008C12BD">
        <w:t>przez</w:t>
      </w:r>
      <w:r>
        <w:t xml:space="preserve"> </w:t>
      </w:r>
      <w:r w:rsidRPr="008C12BD">
        <w:t>wody</w:t>
      </w:r>
      <w:r>
        <w:t xml:space="preserve"> </w:t>
      </w:r>
      <w:r w:rsidRPr="008C12BD">
        <w:t>powierzchniowe</w:t>
      </w:r>
      <w:r>
        <w:t xml:space="preserve"> </w:t>
      </w:r>
      <w:r w:rsidRPr="008C12BD">
        <w:t>płynące</w:t>
      </w:r>
      <w:r>
        <w:t xml:space="preserve"> </w:t>
      </w:r>
      <w:r w:rsidRPr="008C12BD">
        <w:t>lub</w:t>
      </w:r>
      <w:r>
        <w:t xml:space="preserve"> </w:t>
      </w:r>
      <w:r w:rsidRPr="008C12BD">
        <w:t>przez</w:t>
      </w:r>
      <w:r>
        <w:t xml:space="preserve"> </w:t>
      </w:r>
      <w:r w:rsidRPr="008C12BD">
        <w:t>wały</w:t>
      </w:r>
      <w:r>
        <w:t xml:space="preserve"> </w:t>
      </w:r>
      <w:r w:rsidRPr="008C12BD">
        <w:t>przeciwpowodziowe</w:t>
      </w:r>
      <w:r>
        <w:t xml:space="preserve"> </w:t>
      </w:r>
      <w:r w:rsidRPr="008C12BD">
        <w:t>obiektów</w:t>
      </w:r>
      <w:r>
        <w:t xml:space="preserve"> </w:t>
      </w:r>
      <w:r w:rsidRPr="008C12BD">
        <w:t>mostowych,</w:t>
      </w:r>
      <w:r>
        <w:t xml:space="preserve"> </w:t>
      </w:r>
      <w:r w:rsidRPr="008C12BD">
        <w:t>tuneli,</w:t>
      </w:r>
      <w:r>
        <w:t xml:space="preserve"> </w:t>
      </w:r>
      <w:r w:rsidRPr="008C12BD">
        <w:t>rurociągów,</w:t>
      </w:r>
      <w:r>
        <w:t xml:space="preserve"> </w:t>
      </w:r>
      <w:r w:rsidRPr="008C12BD">
        <w:t>przepustów;</w:t>
      </w:r>
    </w:p>
    <w:p w:rsidR="00ED66AB" w:rsidRPr="008C12BD" w:rsidRDefault="00ED66AB" w:rsidP="00ED66AB">
      <w:pPr>
        <w:pStyle w:val="ZPKTzmpktartykuempunktem"/>
      </w:pPr>
      <w:r w:rsidRPr="008C12BD">
        <w:t>5)</w:t>
      </w:r>
      <w:r w:rsidRPr="008C12BD">
        <w:tab/>
        <w:t>prowadzenie</w:t>
      </w:r>
      <w:r>
        <w:t xml:space="preserve"> </w:t>
      </w:r>
      <w:r w:rsidRPr="008C12BD">
        <w:t>przez</w:t>
      </w:r>
      <w:r>
        <w:t xml:space="preserve"> </w:t>
      </w:r>
      <w:r w:rsidRPr="008C12BD">
        <w:t>śródlądowe</w:t>
      </w:r>
      <w:r>
        <w:t xml:space="preserve"> </w:t>
      </w:r>
      <w:r w:rsidRPr="008C12BD">
        <w:t>drogi</w:t>
      </w:r>
      <w:r>
        <w:t xml:space="preserve"> </w:t>
      </w:r>
      <w:r w:rsidRPr="008C12BD">
        <w:t>wodne</w:t>
      </w:r>
      <w:r>
        <w:t xml:space="preserve"> </w:t>
      </w:r>
      <w:r w:rsidRPr="008C12BD">
        <w:t>linii</w:t>
      </w:r>
      <w:r>
        <w:t xml:space="preserve"> </w:t>
      </w:r>
      <w:r w:rsidRPr="008C12BD">
        <w:t>energetycznych</w:t>
      </w:r>
      <w:r w:rsidR="00270B2A">
        <w:t xml:space="preserve"> </w:t>
      </w:r>
      <w:r w:rsidR="00270B2A" w:rsidRPr="008C12BD">
        <w:t>i</w:t>
      </w:r>
      <w:r w:rsidR="00270B2A">
        <w:t> </w:t>
      </w:r>
      <w:r w:rsidRPr="008C12BD">
        <w:t>telekomunikacyjnych;</w:t>
      </w:r>
    </w:p>
    <w:p w:rsidR="00ED66AB" w:rsidRPr="008C12BD" w:rsidRDefault="00ED66AB" w:rsidP="00ED66AB">
      <w:pPr>
        <w:pStyle w:val="ZPKTzmpktartykuempunktem"/>
      </w:pPr>
      <w:r w:rsidRPr="008C12BD">
        <w:t>6)</w:t>
      </w:r>
      <w:r w:rsidRPr="008C12BD">
        <w:tab/>
        <w:t>rolnicze</w:t>
      </w:r>
      <w:r>
        <w:t xml:space="preserve"> </w:t>
      </w:r>
      <w:r w:rsidRPr="008C12BD">
        <w:t>wykorzystanie</w:t>
      </w:r>
      <w:r>
        <w:t xml:space="preserve"> </w:t>
      </w:r>
      <w:r w:rsidRPr="008C12BD">
        <w:t>ścieków,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zakresie</w:t>
      </w:r>
      <w:r>
        <w:t xml:space="preserve"> </w:t>
      </w:r>
      <w:r w:rsidRPr="008C12BD">
        <w:t>nieobjętym</w:t>
      </w:r>
      <w:r>
        <w:t xml:space="preserve"> </w:t>
      </w:r>
      <w:r w:rsidRPr="008C12BD">
        <w:t>zwykłym</w:t>
      </w:r>
      <w:r>
        <w:t xml:space="preserve"> </w:t>
      </w:r>
      <w:r w:rsidRPr="008C12BD">
        <w:t>korzystaniem</w:t>
      </w:r>
      <w:r w:rsidR="00270B2A">
        <w:t xml:space="preserve"> </w:t>
      </w:r>
      <w:r w:rsidR="00270B2A" w:rsidRPr="008C12BD">
        <w:t>z</w:t>
      </w:r>
      <w:r w:rsidR="00270B2A">
        <w:t> </w:t>
      </w:r>
      <w:r w:rsidRPr="008C12BD">
        <w:t>wód;</w:t>
      </w:r>
    </w:p>
    <w:p w:rsidR="00ED66AB" w:rsidRPr="008C12BD" w:rsidRDefault="00ED66AB" w:rsidP="00ED66AB">
      <w:pPr>
        <w:pStyle w:val="ZPKTzmpktartykuempunktem"/>
      </w:pPr>
      <w:r w:rsidRPr="008C12BD">
        <w:t>7)</w:t>
      </w:r>
      <w:r w:rsidRPr="008C12BD">
        <w:tab/>
        <w:t>gromadzenie</w:t>
      </w:r>
      <w:r>
        <w:t xml:space="preserve"> </w:t>
      </w:r>
      <w:r w:rsidRPr="008C12BD">
        <w:t>ścieków</w:t>
      </w:r>
      <w:r>
        <w:t xml:space="preserve"> </w:t>
      </w:r>
      <w:r w:rsidRPr="008C12BD">
        <w:t>oraz</w:t>
      </w:r>
      <w:r>
        <w:t xml:space="preserve"> </w:t>
      </w:r>
      <w:r w:rsidRPr="008C12BD">
        <w:t>odpadów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obrębie</w:t>
      </w:r>
      <w:r>
        <w:t xml:space="preserve"> </w:t>
      </w:r>
      <w:r w:rsidRPr="008C12BD">
        <w:t>obszarów</w:t>
      </w:r>
      <w:r>
        <w:t xml:space="preserve"> </w:t>
      </w:r>
      <w:r w:rsidRPr="008C12BD">
        <w:t>górniczych</w:t>
      </w:r>
      <w:r>
        <w:t xml:space="preserve"> </w:t>
      </w:r>
      <w:r w:rsidRPr="008C12BD">
        <w:t>utworzonych</w:t>
      </w:r>
      <w:r>
        <w:t xml:space="preserve"> </w:t>
      </w:r>
      <w:r w:rsidRPr="008C12BD">
        <w:t>dla</w:t>
      </w:r>
      <w:r>
        <w:t xml:space="preserve"> </w:t>
      </w:r>
      <w:r w:rsidRPr="008C12BD">
        <w:t>wód</w:t>
      </w:r>
      <w:r>
        <w:t xml:space="preserve"> </w:t>
      </w:r>
      <w:r w:rsidRPr="008C12BD">
        <w:t>leczniczych;</w:t>
      </w:r>
    </w:p>
    <w:p w:rsidR="00ED66AB" w:rsidRPr="008C12BD" w:rsidRDefault="00ED66AB" w:rsidP="00ED66AB">
      <w:pPr>
        <w:pStyle w:val="ZPKTzmpktartykuempunktem"/>
      </w:pPr>
      <w:r w:rsidRPr="008C12BD">
        <w:t>8)</w:t>
      </w:r>
      <w:r w:rsidRPr="008C12BD">
        <w:tab/>
        <w:t>odwadnianie</w:t>
      </w:r>
      <w:r>
        <w:t xml:space="preserve"> </w:t>
      </w:r>
      <w:r w:rsidRPr="008C12BD">
        <w:t>obiektów</w:t>
      </w:r>
      <w:r>
        <w:t xml:space="preserve"> </w:t>
      </w:r>
      <w:r w:rsidRPr="008C12BD">
        <w:t>budowlanych</w:t>
      </w:r>
      <w:r>
        <w:t xml:space="preserve"> </w:t>
      </w:r>
      <w:r w:rsidRPr="008C12BD">
        <w:t>oraz</w:t>
      </w:r>
      <w:r>
        <w:t xml:space="preserve"> </w:t>
      </w:r>
      <w:r w:rsidRPr="008C12BD">
        <w:t>zakładów</w:t>
      </w:r>
      <w:r>
        <w:t xml:space="preserve"> </w:t>
      </w:r>
      <w:r w:rsidRPr="008C12BD">
        <w:t>górniczych;</w:t>
      </w:r>
    </w:p>
    <w:p w:rsidR="00ED66AB" w:rsidRPr="008C12BD" w:rsidRDefault="00ED66AB" w:rsidP="00ED66AB">
      <w:pPr>
        <w:pStyle w:val="ZPKTzmpktartykuempunktem"/>
      </w:pPr>
      <w:r w:rsidRPr="008C12BD">
        <w:t>9)</w:t>
      </w:r>
      <w:r w:rsidR="00270B2A">
        <w:tab/>
      </w:r>
      <w:r w:rsidRPr="008C12BD">
        <w:t>wprowadzanie</w:t>
      </w:r>
      <w:r>
        <w:t xml:space="preserve"> </w:t>
      </w:r>
      <w:r w:rsidRPr="008C12BD">
        <w:t>do</w:t>
      </w:r>
      <w:r>
        <w:t xml:space="preserve"> </w:t>
      </w:r>
      <w:r w:rsidRPr="008C12BD">
        <w:t>wód</w:t>
      </w:r>
      <w:r>
        <w:t xml:space="preserve"> </w:t>
      </w:r>
      <w:r w:rsidRPr="008C12BD">
        <w:t>powierzchniowych</w:t>
      </w:r>
      <w:r>
        <w:t xml:space="preserve"> </w:t>
      </w:r>
      <w:r w:rsidRPr="008C12BD">
        <w:t>substancji</w:t>
      </w:r>
      <w:r>
        <w:t xml:space="preserve"> </w:t>
      </w:r>
      <w:r w:rsidRPr="008C12BD">
        <w:t>hamujących</w:t>
      </w:r>
      <w:r>
        <w:t xml:space="preserve"> </w:t>
      </w:r>
      <w:r w:rsidRPr="008C12BD">
        <w:t>rozwój</w:t>
      </w:r>
      <w:r>
        <w:t xml:space="preserve"> </w:t>
      </w:r>
      <w:r w:rsidRPr="008C12BD">
        <w:t>glonów;</w:t>
      </w:r>
    </w:p>
    <w:p w:rsidR="00ED66AB" w:rsidRPr="008C12BD" w:rsidRDefault="00ED66AB" w:rsidP="00ED66AB">
      <w:pPr>
        <w:pStyle w:val="ZPKTzmpktartykuempunktem"/>
      </w:pPr>
      <w:r w:rsidRPr="008C12BD">
        <w:t>10)</w:t>
      </w:r>
      <w:r w:rsidRPr="008C12BD">
        <w:tab/>
        <w:t>rekultywacj</w:t>
      </w:r>
      <w:r>
        <w:t xml:space="preserve">ę </w:t>
      </w:r>
      <w:r w:rsidRPr="008C12BD">
        <w:t>wód</w:t>
      </w:r>
      <w:r>
        <w:t xml:space="preserve"> </w:t>
      </w:r>
      <w:r w:rsidRPr="008C12BD">
        <w:t>powierzchniowych</w:t>
      </w:r>
      <w:r>
        <w:t xml:space="preserve"> </w:t>
      </w:r>
      <w:r w:rsidRPr="008C12BD">
        <w:t>lub</w:t>
      </w:r>
      <w:r>
        <w:t xml:space="preserve"> </w:t>
      </w:r>
      <w:r w:rsidRPr="008C12BD">
        <w:t>podziemnych;</w:t>
      </w:r>
    </w:p>
    <w:p w:rsidR="00ED66AB" w:rsidRPr="008C12BD" w:rsidRDefault="00ED66AB" w:rsidP="00ED66AB">
      <w:pPr>
        <w:pStyle w:val="ZPKTzmpktartykuempunktem"/>
      </w:pPr>
      <w:r w:rsidRPr="008C12BD">
        <w:t>11)</w:t>
      </w:r>
      <w:r w:rsidRPr="008C12BD">
        <w:tab/>
        <w:t>wprowadzanie</w:t>
      </w:r>
      <w:r>
        <w:t xml:space="preserve"> </w:t>
      </w:r>
      <w:r w:rsidRPr="008C12BD">
        <w:t>do</w:t>
      </w:r>
      <w:r>
        <w:t xml:space="preserve"> </w:t>
      </w:r>
      <w:r w:rsidRPr="008C12BD">
        <w:t>urządzeń</w:t>
      </w:r>
      <w:r>
        <w:t xml:space="preserve"> </w:t>
      </w:r>
      <w:r w:rsidRPr="008C12BD">
        <w:t>kanalizacyjnych,</w:t>
      </w:r>
      <w:r>
        <w:t xml:space="preserve"> </w:t>
      </w:r>
      <w:r w:rsidRPr="008C12BD">
        <w:t>będących</w:t>
      </w:r>
      <w:r>
        <w:t xml:space="preserve"> </w:t>
      </w:r>
      <w:r w:rsidRPr="008C12BD">
        <w:t>własnością</w:t>
      </w:r>
      <w:r>
        <w:t xml:space="preserve"> </w:t>
      </w:r>
      <w:r w:rsidRPr="008C12BD">
        <w:t>innych</w:t>
      </w:r>
      <w:r>
        <w:t xml:space="preserve"> </w:t>
      </w:r>
      <w:r w:rsidRPr="008C12BD">
        <w:t>podmiotów,</w:t>
      </w:r>
      <w:r>
        <w:t xml:space="preserve"> </w:t>
      </w:r>
      <w:r w:rsidRPr="008C12BD">
        <w:t>ścieków</w:t>
      </w:r>
      <w:r>
        <w:t xml:space="preserve"> </w:t>
      </w:r>
      <w:r w:rsidRPr="008C12BD">
        <w:t>przemysłowych</w:t>
      </w:r>
      <w:r>
        <w:t xml:space="preserve"> </w:t>
      </w:r>
      <w:r w:rsidRPr="008C12BD">
        <w:t>zawierających</w:t>
      </w:r>
      <w:r>
        <w:t xml:space="preserve"> </w:t>
      </w:r>
      <w:r w:rsidRPr="008C12BD">
        <w:t>substancje</w:t>
      </w:r>
      <w:r>
        <w:t xml:space="preserve"> </w:t>
      </w:r>
      <w:r w:rsidRPr="008C12BD">
        <w:t>szczególnie</w:t>
      </w:r>
      <w:r>
        <w:t xml:space="preserve"> </w:t>
      </w:r>
      <w:r w:rsidRPr="008C12BD">
        <w:t>szkodliwe</w:t>
      </w:r>
      <w:r>
        <w:t xml:space="preserve"> </w:t>
      </w:r>
      <w:r w:rsidRPr="008C12BD">
        <w:t>dla</w:t>
      </w:r>
      <w:r>
        <w:t xml:space="preserve"> </w:t>
      </w:r>
      <w:r w:rsidRPr="008C12BD">
        <w:t>środowiska</w:t>
      </w:r>
      <w:r>
        <w:t xml:space="preserve"> </w:t>
      </w:r>
      <w:r w:rsidRPr="008C12BD">
        <w:t>wodnego</w:t>
      </w:r>
      <w:r>
        <w:t xml:space="preserve"> </w:t>
      </w:r>
      <w:r w:rsidRPr="008C12BD">
        <w:t>określone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przepisach</w:t>
      </w:r>
      <w:r>
        <w:t xml:space="preserve"> </w:t>
      </w:r>
      <w:r w:rsidRPr="008C12BD">
        <w:t>wydanych</w:t>
      </w:r>
      <w:r>
        <w:t xml:space="preserve"> </w:t>
      </w:r>
      <w:r w:rsidRPr="008C12BD">
        <w:t>na</w:t>
      </w:r>
      <w:r>
        <w:t xml:space="preserve"> </w:t>
      </w:r>
      <w:r w:rsidRPr="008C12BD">
        <w:t>podstawie</w:t>
      </w:r>
      <w:r w:rsidR="00270B2A">
        <w:t xml:space="preserve"> art. </w:t>
      </w:r>
      <w:r w:rsidRPr="008C12BD">
        <w:t>45a</w:t>
      </w:r>
      <w:r w:rsidR="00270B2A">
        <w:t xml:space="preserve"> ust. </w:t>
      </w:r>
      <w:r w:rsidRPr="008C12BD">
        <w:t>1;</w:t>
      </w:r>
    </w:p>
    <w:p w:rsidR="00ED66AB" w:rsidRPr="008C12BD" w:rsidRDefault="00ED66AB" w:rsidP="00ED66AB">
      <w:pPr>
        <w:pStyle w:val="ZPKTzmpktartykuempunktem"/>
      </w:pPr>
      <w:r w:rsidRPr="008C12BD">
        <w:t>12)</w:t>
      </w:r>
      <w:r w:rsidRPr="008C12BD">
        <w:tab/>
        <w:t>długotrwałe</w:t>
      </w:r>
      <w:r>
        <w:t xml:space="preserve"> </w:t>
      </w:r>
      <w:r w:rsidRPr="008C12BD">
        <w:t>obniżenie</w:t>
      </w:r>
      <w:r>
        <w:t xml:space="preserve"> </w:t>
      </w:r>
      <w:r w:rsidRPr="008C12BD">
        <w:t>poziomu</w:t>
      </w:r>
      <w:r>
        <w:t xml:space="preserve"> </w:t>
      </w:r>
      <w:r w:rsidRPr="008C12BD">
        <w:t>zwierciadła</w:t>
      </w:r>
      <w:r>
        <w:t xml:space="preserve"> </w:t>
      </w:r>
      <w:r w:rsidRPr="008C12BD">
        <w:t>wody</w:t>
      </w:r>
      <w:r>
        <w:t xml:space="preserve"> </w:t>
      </w:r>
      <w:r w:rsidRPr="008C12BD">
        <w:t>podziemnej;</w:t>
      </w:r>
    </w:p>
    <w:p w:rsidR="00ED66AB" w:rsidRPr="008C12BD" w:rsidRDefault="00ED66AB" w:rsidP="00ED66AB">
      <w:pPr>
        <w:pStyle w:val="ZPKTzmpktartykuempunktem"/>
      </w:pPr>
      <w:r w:rsidRPr="008C12BD">
        <w:t>13)</w:t>
      </w:r>
      <w:r w:rsidRPr="008C12BD">
        <w:tab/>
        <w:t>piętrzenie</w:t>
      </w:r>
      <w:r>
        <w:t xml:space="preserve"> </w:t>
      </w:r>
      <w:r w:rsidRPr="008C12BD">
        <w:t>wody</w:t>
      </w:r>
      <w:r>
        <w:t xml:space="preserve"> </w:t>
      </w:r>
      <w:r w:rsidRPr="008C12BD">
        <w:t>podziemnej.</w:t>
      </w:r>
      <w:r w:rsidR="00270B2A">
        <w:t>”</w:t>
      </w:r>
      <w:r w:rsidRPr="008C12BD">
        <w:t>;</w:t>
      </w:r>
    </w:p>
    <w:p w:rsidR="00ED66AB" w:rsidRPr="00ED66AB" w:rsidRDefault="00ED66AB" w:rsidP="00270B2A">
      <w:pPr>
        <w:pStyle w:val="PKTpunkt"/>
        <w:keepNext/>
      </w:pPr>
      <w:r w:rsidRPr="008C12BD">
        <w:t>1</w:t>
      </w:r>
      <w:r w:rsidRPr="00ED66AB">
        <w:t>4)</w:t>
      </w:r>
      <w:r w:rsidRPr="00ED66AB">
        <w:tab/>
        <w:t>po</w:t>
      </w:r>
      <w:r w:rsidR="00270B2A">
        <w:t xml:space="preserve"> art. </w:t>
      </w:r>
      <w:r w:rsidRPr="00ED66AB">
        <w:t>12</w:t>
      </w:r>
      <w:r w:rsidR="00270B2A" w:rsidRPr="00ED66AB">
        <w:t>3</w:t>
      </w:r>
      <w:r w:rsidR="00270B2A">
        <w:t> </w:t>
      </w:r>
      <w:r w:rsidRPr="00ED66AB">
        <w:t>dodaje się</w:t>
      </w:r>
      <w:r w:rsidR="00270B2A">
        <w:t xml:space="preserve"> art. </w:t>
      </w:r>
      <w:r w:rsidRPr="00ED66AB">
        <w:t>123a</w:t>
      </w:r>
      <w:r w:rsidR="00270B2A" w:rsidRPr="00ED66AB">
        <w:t xml:space="preserve"> w</w:t>
      </w:r>
      <w:r w:rsidR="00270B2A">
        <w:t> </w:t>
      </w:r>
      <w:r w:rsidRPr="00ED66AB">
        <w:t>brzmieniu:</w:t>
      </w:r>
    </w:p>
    <w:p w:rsidR="00ED66AB" w:rsidRPr="00ED66AB" w:rsidRDefault="00270B2A" w:rsidP="00270B2A">
      <w:pPr>
        <w:pStyle w:val="ZARTzmartartykuempunktem"/>
        <w:keepNext/>
      </w:pPr>
      <w:r>
        <w:t>„</w:t>
      </w:r>
      <w:r w:rsidR="00ED66AB" w:rsidRPr="008C12BD">
        <w:t>Art.</w:t>
      </w:r>
      <w:r>
        <w:t> </w:t>
      </w:r>
      <w:r w:rsidR="00ED66AB" w:rsidRPr="00ED66AB">
        <w:t>123a.</w:t>
      </w:r>
      <w:r>
        <w:t> </w:t>
      </w:r>
      <w:r w:rsidR="00ED66AB" w:rsidRPr="00ED66AB">
        <w:t>1. Zgłoszenia właściwemu organowi wymaga:</w:t>
      </w:r>
    </w:p>
    <w:p w:rsidR="00ED66AB" w:rsidRPr="008C12BD" w:rsidRDefault="00ED66AB" w:rsidP="00ED66AB">
      <w:pPr>
        <w:pStyle w:val="ZPKTzmpktartykuempunktem"/>
      </w:pPr>
      <w:r w:rsidRPr="008C12BD">
        <w:t>1)</w:t>
      </w:r>
      <w:r w:rsidRPr="008C12BD">
        <w:tab/>
        <w:t>wykonanie</w:t>
      </w:r>
      <w:r>
        <w:t xml:space="preserve"> </w:t>
      </w:r>
      <w:r w:rsidRPr="008C12BD">
        <w:t>pomostu</w:t>
      </w:r>
      <w:r>
        <w:t xml:space="preserve"> </w:t>
      </w:r>
      <w:r w:rsidRPr="008C12BD">
        <w:t>do</w:t>
      </w:r>
      <w:r>
        <w:t xml:space="preserve"> </w:t>
      </w:r>
      <w:r w:rsidRPr="008C12BD">
        <w:t>2</w:t>
      </w:r>
      <w:r w:rsidR="00270B2A" w:rsidRPr="008C12BD">
        <w:t>5</w:t>
      </w:r>
      <w:r w:rsidR="00270B2A">
        <w:t> </w:t>
      </w:r>
      <w:r w:rsidRPr="008C12BD">
        <w:t>m</w:t>
      </w:r>
      <w:r>
        <w:t xml:space="preserve"> </w:t>
      </w:r>
      <w:r w:rsidRPr="008C12BD">
        <w:t>długości</w:t>
      </w:r>
      <w:r>
        <w:t xml:space="preserve"> </w:t>
      </w:r>
      <w:r w:rsidRPr="008C12BD">
        <w:t>całkowitej;</w:t>
      </w:r>
    </w:p>
    <w:p w:rsidR="00ED66AB" w:rsidRPr="008C12BD" w:rsidRDefault="00ED66AB" w:rsidP="00ED66AB">
      <w:pPr>
        <w:pStyle w:val="ZPKTzmpktartykuempunktem"/>
      </w:pPr>
      <w:r w:rsidRPr="008C12BD">
        <w:t>2)</w:t>
      </w:r>
      <w:r w:rsidRPr="008C12BD">
        <w:tab/>
        <w:t>postój</w:t>
      </w:r>
      <w:r>
        <w:t xml:space="preserve"> </w:t>
      </w:r>
      <w:r w:rsidRPr="008C12BD">
        <w:t>na</w:t>
      </w:r>
      <w:r>
        <w:t xml:space="preserve"> </w:t>
      </w:r>
      <w:r w:rsidRPr="008C12BD">
        <w:t>wodach</w:t>
      </w:r>
      <w:r>
        <w:t xml:space="preserve"> </w:t>
      </w:r>
      <w:r w:rsidRPr="008C12BD">
        <w:t>płynących</w:t>
      </w:r>
      <w:r>
        <w:t xml:space="preserve"> </w:t>
      </w:r>
      <w:r w:rsidRPr="008C12BD">
        <w:t>obiektów</w:t>
      </w:r>
      <w:r>
        <w:t xml:space="preserve"> </w:t>
      </w:r>
      <w:r w:rsidRPr="008C12BD">
        <w:t>pływających</w:t>
      </w:r>
      <w:r>
        <w:t xml:space="preserve"> </w:t>
      </w:r>
      <w:r w:rsidRPr="008C12BD">
        <w:t>lub</w:t>
      </w:r>
      <w:r>
        <w:t xml:space="preserve"> </w:t>
      </w:r>
      <w:r w:rsidRPr="008C12BD">
        <w:t>statków</w:t>
      </w:r>
      <w:r>
        <w:t xml:space="preserve"> </w:t>
      </w:r>
      <w:r w:rsidRPr="008C12BD">
        <w:t>przeznaczonych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szczególności</w:t>
      </w:r>
      <w:r>
        <w:t xml:space="preserve"> </w:t>
      </w:r>
      <w:r w:rsidRPr="008C12BD">
        <w:t>na</w:t>
      </w:r>
      <w:r>
        <w:t xml:space="preserve"> </w:t>
      </w:r>
      <w:r w:rsidRPr="008C12BD">
        <w:t>cele</w:t>
      </w:r>
      <w:r>
        <w:t xml:space="preserve"> </w:t>
      </w:r>
      <w:r w:rsidRPr="008C12BD">
        <w:t>mieszkaniowe</w:t>
      </w:r>
      <w:r>
        <w:t xml:space="preserve"> </w:t>
      </w:r>
      <w:r w:rsidRPr="008C12BD">
        <w:t>lub</w:t>
      </w:r>
      <w:r>
        <w:t xml:space="preserve"> </w:t>
      </w:r>
      <w:r w:rsidRPr="008C12BD">
        <w:t>usługowe;</w:t>
      </w:r>
    </w:p>
    <w:p w:rsidR="00ED66AB" w:rsidRPr="008C12BD" w:rsidRDefault="00ED66AB" w:rsidP="00ED66AB">
      <w:pPr>
        <w:pStyle w:val="ZPKTzmpktartykuempunktem"/>
      </w:pPr>
      <w:r w:rsidRPr="008C12BD">
        <w:t>3)</w:t>
      </w:r>
      <w:r w:rsidRPr="008C12BD">
        <w:tab/>
        <w:t>przejście</w:t>
      </w:r>
      <w:r>
        <w:t xml:space="preserve"> </w:t>
      </w:r>
      <w:r w:rsidRPr="008C12BD">
        <w:t>napowietrznymi</w:t>
      </w:r>
      <w:r>
        <w:t xml:space="preserve"> </w:t>
      </w:r>
      <w:r w:rsidRPr="008C12BD">
        <w:t>liniami</w:t>
      </w:r>
      <w:r>
        <w:t xml:space="preserve"> </w:t>
      </w:r>
      <w:r w:rsidRPr="008C12BD">
        <w:t>energetycznymi</w:t>
      </w:r>
      <w:r>
        <w:t xml:space="preserve"> </w:t>
      </w:r>
      <w:r w:rsidRPr="008C12BD">
        <w:t>lub</w:t>
      </w:r>
      <w:r>
        <w:t xml:space="preserve"> </w:t>
      </w:r>
      <w:r w:rsidRPr="008C12BD">
        <w:t>telekomunikacyjnymi</w:t>
      </w:r>
      <w:r>
        <w:t xml:space="preserve"> </w:t>
      </w:r>
      <w:r w:rsidRPr="008C12BD">
        <w:t>nad</w:t>
      </w:r>
      <w:r>
        <w:t xml:space="preserve"> </w:t>
      </w:r>
      <w:r w:rsidRPr="008C12BD">
        <w:t>wodami</w:t>
      </w:r>
      <w:r>
        <w:t xml:space="preserve"> </w:t>
      </w:r>
      <w:r w:rsidRPr="008C12BD">
        <w:t>innymi</w:t>
      </w:r>
      <w:r>
        <w:t xml:space="preserve"> </w:t>
      </w:r>
      <w:r w:rsidRPr="008C12BD">
        <w:t>niż</w:t>
      </w:r>
      <w:r>
        <w:t xml:space="preserve"> </w:t>
      </w:r>
      <w:r w:rsidRPr="008C12BD">
        <w:t>śródląd</w:t>
      </w:r>
      <w:r w:rsidRPr="008C12BD">
        <w:t>o</w:t>
      </w:r>
      <w:r w:rsidRPr="008C12BD">
        <w:t>we</w:t>
      </w:r>
      <w:r>
        <w:t xml:space="preserve"> </w:t>
      </w:r>
      <w:r w:rsidRPr="008C12BD">
        <w:t>drogi</w:t>
      </w:r>
      <w:r>
        <w:t xml:space="preserve"> </w:t>
      </w:r>
      <w:r w:rsidRPr="008C12BD">
        <w:t>wodne,</w:t>
      </w:r>
      <w:r w:rsidR="00270B2A">
        <w:t xml:space="preserve"> </w:t>
      </w:r>
      <w:r w:rsidR="00270B2A" w:rsidRPr="008C12BD">
        <w:t>o</w:t>
      </w:r>
      <w:r w:rsidR="00270B2A">
        <w:t> </w:t>
      </w:r>
      <w:r w:rsidRPr="008C12BD">
        <w:t>ile</w:t>
      </w:r>
      <w:r>
        <w:t xml:space="preserve"> </w:t>
      </w:r>
      <w:r w:rsidRPr="008C12BD">
        <w:t>ma</w:t>
      </w:r>
      <w:r>
        <w:t xml:space="preserve"> </w:t>
      </w:r>
      <w:r w:rsidRPr="008C12BD">
        <w:t>to</w:t>
      </w:r>
      <w:r>
        <w:t xml:space="preserve"> </w:t>
      </w:r>
      <w:r w:rsidRPr="008C12BD">
        <w:t>wpływ</w:t>
      </w:r>
      <w:r>
        <w:t xml:space="preserve"> </w:t>
      </w:r>
      <w:r w:rsidRPr="008C12BD">
        <w:t>na</w:t>
      </w:r>
      <w:r>
        <w:t xml:space="preserve"> </w:t>
      </w:r>
      <w:r w:rsidRPr="008C12BD">
        <w:t>kształtowanie</w:t>
      </w:r>
      <w:r>
        <w:t xml:space="preserve"> </w:t>
      </w:r>
      <w:r w:rsidRPr="008C12BD">
        <w:t>zasobów</w:t>
      </w:r>
      <w:r>
        <w:t xml:space="preserve"> </w:t>
      </w:r>
      <w:r w:rsidRPr="008C12BD">
        <w:t>wodnych,</w:t>
      </w:r>
      <w:r w:rsidR="00270B2A">
        <w:t xml:space="preserve"> </w:t>
      </w:r>
      <w:r w:rsidR="00270B2A" w:rsidRPr="008C12BD">
        <w:t>a</w:t>
      </w:r>
      <w:r w:rsidR="00270B2A">
        <w:t> </w:t>
      </w:r>
      <w:r w:rsidRPr="008C12BD">
        <w:t>także</w:t>
      </w:r>
      <w:r>
        <w:t xml:space="preserve"> </w:t>
      </w:r>
      <w:r w:rsidRPr="008C12BD">
        <w:t>przejście</w:t>
      </w:r>
      <w:r>
        <w:t xml:space="preserve"> </w:t>
      </w:r>
      <w:r w:rsidRPr="008C12BD">
        <w:t>tymi</w:t>
      </w:r>
      <w:r>
        <w:t xml:space="preserve"> </w:t>
      </w:r>
      <w:r w:rsidRPr="008C12BD">
        <w:t>liniami</w:t>
      </w:r>
      <w:r>
        <w:t xml:space="preserve"> </w:t>
      </w:r>
      <w:r w:rsidRPr="008C12BD">
        <w:t>nad</w:t>
      </w:r>
      <w:r>
        <w:t xml:space="preserve"> </w:t>
      </w:r>
      <w:r w:rsidRPr="008C12BD">
        <w:t>w</w:t>
      </w:r>
      <w:r w:rsidRPr="008C12BD">
        <w:t>a</w:t>
      </w:r>
      <w:r w:rsidRPr="008C12BD">
        <w:t>łami</w:t>
      </w:r>
      <w:r>
        <w:t xml:space="preserve"> </w:t>
      </w:r>
      <w:r w:rsidRPr="008C12BD">
        <w:t>przeciwpowodziowymi;</w:t>
      </w:r>
    </w:p>
    <w:p w:rsidR="00ED66AB" w:rsidRPr="008C12BD" w:rsidRDefault="00ED66AB" w:rsidP="00ED66AB">
      <w:pPr>
        <w:pStyle w:val="ZPKTzmpktartykuempunktem"/>
      </w:pPr>
      <w:r w:rsidRPr="008C12BD">
        <w:t>4)</w:t>
      </w:r>
      <w:r w:rsidR="00270B2A">
        <w:tab/>
      </w:r>
      <w:r w:rsidRPr="008C12BD">
        <w:t>przejście</w:t>
      </w:r>
      <w:r>
        <w:t xml:space="preserve"> </w:t>
      </w:r>
      <w:r w:rsidRPr="008C12BD">
        <w:t>liniami</w:t>
      </w:r>
      <w:r>
        <w:t xml:space="preserve"> </w:t>
      </w:r>
      <w:r w:rsidRPr="008C12BD">
        <w:t>energetycznymi</w:t>
      </w:r>
      <w:r>
        <w:t xml:space="preserve"> </w:t>
      </w:r>
      <w:r w:rsidRPr="008C12BD">
        <w:t>lub</w:t>
      </w:r>
      <w:r>
        <w:t xml:space="preserve"> </w:t>
      </w:r>
      <w:r w:rsidRPr="008C12BD">
        <w:t>telekomunikacyjnymi,</w:t>
      </w:r>
      <w:r>
        <w:t xml:space="preserve"> </w:t>
      </w:r>
      <w:r w:rsidRPr="008C12BD">
        <w:t>lub</w:t>
      </w:r>
      <w:r>
        <w:t xml:space="preserve"> </w:t>
      </w:r>
      <w:r w:rsidRPr="008C12BD">
        <w:t>innymi</w:t>
      </w:r>
      <w:r>
        <w:t xml:space="preserve"> </w:t>
      </w:r>
      <w:r w:rsidRPr="008C12BD">
        <w:t>urządzeniami</w:t>
      </w:r>
      <w:r>
        <w:t xml:space="preserve"> </w:t>
      </w:r>
      <w:r w:rsidRPr="008C12BD">
        <w:t>pod</w:t>
      </w:r>
      <w:r>
        <w:t xml:space="preserve"> </w:t>
      </w:r>
      <w:r w:rsidRPr="008C12BD">
        <w:t>wodami</w:t>
      </w:r>
      <w:r>
        <w:t xml:space="preserve"> </w:t>
      </w:r>
      <w:r w:rsidRPr="008C12BD">
        <w:t>innymi</w:t>
      </w:r>
      <w:r>
        <w:t xml:space="preserve"> </w:t>
      </w:r>
      <w:r w:rsidRPr="008C12BD">
        <w:t>niż</w:t>
      </w:r>
      <w:r>
        <w:t xml:space="preserve"> </w:t>
      </w:r>
      <w:r w:rsidRPr="008C12BD">
        <w:t>śródlądowe</w:t>
      </w:r>
      <w:r>
        <w:t xml:space="preserve"> </w:t>
      </w:r>
      <w:r w:rsidRPr="008C12BD">
        <w:t>drogi</w:t>
      </w:r>
      <w:r>
        <w:t xml:space="preserve"> </w:t>
      </w:r>
      <w:r w:rsidRPr="008C12BD">
        <w:t>wodne;</w:t>
      </w:r>
    </w:p>
    <w:p w:rsidR="00ED66AB" w:rsidRPr="008C12BD" w:rsidRDefault="00ED66AB" w:rsidP="00ED66AB">
      <w:pPr>
        <w:pStyle w:val="ZPKTzmpktartykuempunktem"/>
      </w:pPr>
      <w:r w:rsidRPr="008C12BD">
        <w:t>5)</w:t>
      </w:r>
      <w:r w:rsidRPr="008C12BD">
        <w:tab/>
        <w:t>wykonanie</w:t>
      </w:r>
      <w:r>
        <w:t xml:space="preserve"> </w:t>
      </w:r>
      <w:r w:rsidRPr="008C12BD">
        <w:t>kąpieliska,</w:t>
      </w:r>
      <w:r>
        <w:t xml:space="preserve"> </w:t>
      </w:r>
      <w:r w:rsidRPr="008C12BD">
        <w:t>wyznaczenie</w:t>
      </w:r>
      <w:r>
        <w:t xml:space="preserve"> </w:t>
      </w:r>
      <w:r w:rsidRPr="008C12BD">
        <w:t>miejsca</w:t>
      </w:r>
      <w:r>
        <w:t xml:space="preserve"> </w:t>
      </w:r>
      <w:r w:rsidRPr="008C12BD">
        <w:t>wykorzystywanego</w:t>
      </w:r>
      <w:r>
        <w:t xml:space="preserve"> </w:t>
      </w:r>
      <w:r w:rsidRPr="008C12BD">
        <w:t>do</w:t>
      </w:r>
      <w:r>
        <w:t xml:space="preserve"> </w:t>
      </w:r>
      <w:r w:rsidRPr="008C12BD">
        <w:t>kąpieli</w:t>
      </w:r>
      <w:r>
        <w:t xml:space="preserve">, </w:t>
      </w:r>
      <w:r w:rsidRPr="008C12BD">
        <w:t>również</w:t>
      </w:r>
      <w:r>
        <w:t xml:space="preserve"> </w:t>
      </w:r>
      <w:r w:rsidRPr="008C12BD">
        <w:t>na</w:t>
      </w:r>
      <w:r>
        <w:t xml:space="preserve"> </w:t>
      </w:r>
      <w:r w:rsidRPr="008C12BD">
        <w:t>obszarze</w:t>
      </w:r>
      <w:r>
        <w:t xml:space="preserve"> </w:t>
      </w:r>
      <w:r w:rsidRPr="008C12BD">
        <w:t>morza</w:t>
      </w:r>
      <w:r>
        <w:t xml:space="preserve"> </w:t>
      </w:r>
      <w:r w:rsidRPr="008C12BD">
        <w:t>teryt</w:t>
      </w:r>
      <w:r w:rsidRPr="008C12BD">
        <w:t>o</w:t>
      </w:r>
      <w:r w:rsidRPr="008C12BD">
        <w:t>rialnego;</w:t>
      </w:r>
    </w:p>
    <w:p w:rsidR="00ED66AB" w:rsidRPr="008C12BD" w:rsidRDefault="00ED66AB" w:rsidP="00ED66AB">
      <w:pPr>
        <w:pStyle w:val="ZPKTzmpktartykuempunktem"/>
      </w:pPr>
      <w:r w:rsidRPr="008C12BD">
        <w:t>6)</w:t>
      </w:r>
      <w:r w:rsidRPr="008C12BD">
        <w:tab/>
        <w:t>odwadnianie</w:t>
      </w:r>
      <w:r>
        <w:t xml:space="preserve"> </w:t>
      </w:r>
      <w:r w:rsidRPr="008C12BD">
        <w:t>wykopów</w:t>
      </w:r>
      <w:r>
        <w:t xml:space="preserve"> </w:t>
      </w:r>
      <w:r w:rsidRPr="008C12BD">
        <w:t>budowlanych</w:t>
      </w:r>
      <w:r>
        <w:t xml:space="preserve"> </w:t>
      </w:r>
      <w:r w:rsidRPr="008C12BD">
        <w:t>oraz</w:t>
      </w:r>
      <w:r>
        <w:t xml:space="preserve"> </w:t>
      </w:r>
      <w:r w:rsidRPr="008C12BD">
        <w:t>odprowadzanie</w:t>
      </w:r>
      <w:r>
        <w:t xml:space="preserve"> </w:t>
      </w:r>
      <w:r w:rsidRPr="008C12BD">
        <w:t>wód</w:t>
      </w:r>
      <w:r w:rsidR="00270B2A">
        <w:t xml:space="preserve"> </w:t>
      </w:r>
      <w:r w:rsidR="00270B2A" w:rsidRPr="008C12BD">
        <w:t>z</w:t>
      </w:r>
      <w:r w:rsidR="00270B2A">
        <w:t> </w:t>
      </w:r>
      <w:r w:rsidRPr="008C12BD">
        <w:t>wykopów</w:t>
      </w:r>
      <w:r>
        <w:t xml:space="preserve"> </w:t>
      </w:r>
      <w:r w:rsidRPr="008C12BD">
        <w:t>budowlanych;</w:t>
      </w:r>
    </w:p>
    <w:p w:rsidR="00ED66AB" w:rsidRPr="008C12BD" w:rsidRDefault="00ED66AB" w:rsidP="00ED66AB">
      <w:pPr>
        <w:pStyle w:val="ZPKTzmpktartykuempunktem"/>
      </w:pPr>
      <w:r w:rsidRPr="008C12BD">
        <w:t>7)</w:t>
      </w:r>
      <w:r w:rsidRPr="008C12BD">
        <w:tab/>
        <w:t>roboty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wodach</w:t>
      </w:r>
      <w:r>
        <w:t xml:space="preserve"> </w:t>
      </w:r>
      <w:r w:rsidRPr="008C12BD">
        <w:t>oraz</w:t>
      </w:r>
      <w:r>
        <w:t xml:space="preserve"> </w:t>
      </w:r>
      <w:r w:rsidRPr="008C12BD">
        <w:t>inne</w:t>
      </w:r>
      <w:r>
        <w:t xml:space="preserve"> </w:t>
      </w:r>
      <w:r w:rsidRPr="008C12BD">
        <w:t>roboty,</w:t>
      </w:r>
      <w:r>
        <w:t xml:space="preserve"> </w:t>
      </w:r>
      <w:r w:rsidRPr="008C12BD">
        <w:t>które</w:t>
      </w:r>
      <w:r>
        <w:t xml:space="preserve"> </w:t>
      </w:r>
      <w:r w:rsidRPr="008C12BD">
        <w:t>mogą</w:t>
      </w:r>
      <w:r>
        <w:t xml:space="preserve"> </w:t>
      </w:r>
      <w:r w:rsidRPr="008C12BD">
        <w:t>być</w:t>
      </w:r>
      <w:r>
        <w:t xml:space="preserve"> </w:t>
      </w:r>
      <w:r w:rsidRPr="008C12BD">
        <w:t>przyczyną</w:t>
      </w:r>
      <w:r>
        <w:t xml:space="preserve"> </w:t>
      </w:r>
      <w:r w:rsidRPr="008C12BD">
        <w:t>zmiany</w:t>
      </w:r>
      <w:r>
        <w:t xml:space="preserve"> </w:t>
      </w:r>
      <w:r w:rsidRPr="008C12BD">
        <w:t>naturalnych</w:t>
      </w:r>
      <w:r>
        <w:t xml:space="preserve"> </w:t>
      </w:r>
      <w:r w:rsidRPr="008C12BD">
        <w:t>przepływów</w:t>
      </w:r>
      <w:r>
        <w:t xml:space="preserve"> </w:t>
      </w:r>
      <w:r w:rsidRPr="008C12BD">
        <w:t>wód,</w:t>
      </w:r>
      <w:r>
        <w:t xml:space="preserve"> </w:t>
      </w:r>
      <w:r w:rsidRPr="008C12BD">
        <w:t>stanu</w:t>
      </w:r>
      <w:r>
        <w:t xml:space="preserve"> </w:t>
      </w:r>
      <w:r w:rsidRPr="008C12BD">
        <w:t>wód</w:t>
      </w:r>
      <w:r>
        <w:t xml:space="preserve"> </w:t>
      </w:r>
      <w:r w:rsidRPr="008C12BD">
        <w:t>stojących</w:t>
      </w:r>
      <w:r w:rsidR="00270B2A">
        <w:t xml:space="preserve"> </w:t>
      </w:r>
      <w:r w:rsidR="00270B2A" w:rsidRPr="008C12BD">
        <w:t>i</w:t>
      </w:r>
      <w:r w:rsidR="00270B2A">
        <w:t> </w:t>
      </w:r>
      <w:r w:rsidRPr="008C12BD">
        <w:t>wód</w:t>
      </w:r>
      <w:r>
        <w:t xml:space="preserve"> </w:t>
      </w:r>
      <w:r w:rsidRPr="008C12BD">
        <w:t>podziemnych,</w:t>
      </w:r>
      <w:r w:rsidR="00270B2A">
        <w:t xml:space="preserve"> </w:t>
      </w:r>
      <w:r w:rsidR="00270B2A" w:rsidRPr="008C12BD">
        <w:t>o</w:t>
      </w:r>
      <w:r w:rsidR="00270B2A">
        <w:t> </w:t>
      </w:r>
      <w:r w:rsidRPr="008C12BD">
        <w:t>ile</w:t>
      </w:r>
      <w:r>
        <w:t xml:space="preserve"> </w:t>
      </w:r>
      <w:r w:rsidRPr="008C12BD">
        <w:t>zasięg</w:t>
      </w:r>
      <w:r>
        <w:t xml:space="preserve"> </w:t>
      </w:r>
      <w:r w:rsidRPr="008C12BD">
        <w:t>oddziaływania</w:t>
      </w:r>
      <w:r>
        <w:t xml:space="preserve"> </w:t>
      </w:r>
      <w:r w:rsidRPr="008C12BD">
        <w:t>nie</w:t>
      </w:r>
      <w:r>
        <w:t xml:space="preserve"> </w:t>
      </w:r>
      <w:r w:rsidRPr="008C12BD">
        <w:t>wykracza</w:t>
      </w:r>
      <w:r>
        <w:t xml:space="preserve"> </w:t>
      </w:r>
      <w:r w:rsidRPr="008C12BD">
        <w:t>poza</w:t>
      </w:r>
      <w:r>
        <w:t xml:space="preserve"> </w:t>
      </w:r>
      <w:r w:rsidRPr="008C12BD">
        <w:t>granice</w:t>
      </w:r>
      <w:r>
        <w:t xml:space="preserve"> </w:t>
      </w:r>
      <w:r w:rsidRPr="008C12BD">
        <w:t>nieruchomości,</w:t>
      </w:r>
      <w:r>
        <w:t xml:space="preserve"> </w:t>
      </w:r>
      <w:r w:rsidRPr="008C12BD">
        <w:t>na</w:t>
      </w:r>
      <w:r>
        <w:t xml:space="preserve"> </w:t>
      </w:r>
      <w:r w:rsidRPr="008C12BD">
        <w:t>której</w:t>
      </w:r>
      <w:r>
        <w:t xml:space="preserve"> </w:t>
      </w:r>
      <w:r w:rsidRPr="008C12BD">
        <w:t>będzie</w:t>
      </w:r>
      <w:r>
        <w:t xml:space="preserve"> </w:t>
      </w:r>
      <w:r w:rsidRPr="008C12BD">
        <w:t>realizowane</w:t>
      </w:r>
      <w:r>
        <w:t xml:space="preserve"> </w:t>
      </w:r>
      <w:r w:rsidRPr="008C12BD">
        <w:t>przedsięwzięcie;</w:t>
      </w:r>
    </w:p>
    <w:p w:rsidR="00ED66AB" w:rsidRPr="008C12BD" w:rsidRDefault="00ED66AB" w:rsidP="00ED66AB">
      <w:pPr>
        <w:pStyle w:val="ZPKTzmpktartykuempunktem"/>
      </w:pPr>
      <w:r w:rsidRPr="008C12BD">
        <w:t>8)</w:t>
      </w:r>
      <w:r w:rsidR="00270B2A">
        <w:tab/>
      </w:r>
      <w:r w:rsidRPr="008C12BD">
        <w:t>wykonywanie</w:t>
      </w:r>
      <w:r>
        <w:t xml:space="preserve"> </w:t>
      </w:r>
      <w:r w:rsidRPr="008C12BD">
        <w:t>stawów</w:t>
      </w:r>
      <w:r>
        <w:t xml:space="preserve"> </w:t>
      </w:r>
      <w:r w:rsidRPr="008C12BD">
        <w:t>zasilanych</w:t>
      </w:r>
      <w:r>
        <w:t xml:space="preserve"> </w:t>
      </w:r>
      <w:r w:rsidRPr="008C12BD">
        <w:t>wodami</w:t>
      </w:r>
      <w:r>
        <w:t xml:space="preserve"> </w:t>
      </w:r>
      <w:r w:rsidRPr="008C12BD">
        <w:t>gruntowymi,</w:t>
      </w:r>
      <w:r w:rsidR="00270B2A">
        <w:t xml:space="preserve"> </w:t>
      </w:r>
      <w:r w:rsidR="00270B2A" w:rsidRPr="008C12BD">
        <w:t>o</w:t>
      </w:r>
      <w:r w:rsidR="00270B2A">
        <w:t> </w:t>
      </w:r>
      <w:r w:rsidRPr="008C12BD">
        <w:t>powierzchni</w:t>
      </w:r>
      <w:r>
        <w:t xml:space="preserve"> </w:t>
      </w:r>
      <w:r w:rsidRPr="008C12BD">
        <w:t>nieprzekraczającej</w:t>
      </w:r>
      <w:r>
        <w:t xml:space="preserve"> </w:t>
      </w:r>
      <w:r w:rsidRPr="008C12BD">
        <w:t>50</w:t>
      </w:r>
      <w:r w:rsidR="00270B2A" w:rsidRPr="008C12BD">
        <w:t>0</w:t>
      </w:r>
      <w:r w:rsidR="00270B2A">
        <w:t> </w:t>
      </w:r>
      <w:r w:rsidRPr="008C12BD">
        <w:t>m</w:t>
      </w:r>
      <w:r w:rsidRPr="008C12BD">
        <w:rPr>
          <w:rStyle w:val="IGindeksgrny"/>
        </w:rPr>
        <w:t>2</w:t>
      </w:r>
      <w:r w:rsidR="00270B2A">
        <w:t xml:space="preserve"> </w:t>
      </w:r>
      <w:r w:rsidR="00270B2A" w:rsidRPr="008C12BD">
        <w:t>i</w:t>
      </w:r>
      <w:r w:rsidR="00270B2A">
        <w:t> </w:t>
      </w:r>
      <w:r w:rsidRPr="008C12BD">
        <w:t>głębokości</w:t>
      </w:r>
      <w:r>
        <w:t xml:space="preserve"> </w:t>
      </w:r>
      <w:r w:rsidRPr="008C12BD">
        <w:t>nieprzekraczającej</w:t>
      </w:r>
      <w:r>
        <w:t xml:space="preserve"> </w:t>
      </w:r>
      <w:r w:rsidR="00270B2A" w:rsidRPr="008C12BD">
        <w:t>2</w:t>
      </w:r>
      <w:r w:rsidR="00270B2A">
        <w:t> </w:t>
      </w:r>
      <w:r w:rsidRPr="008C12BD">
        <w:t>m</w:t>
      </w:r>
      <w:r>
        <w:t xml:space="preserve"> </w:t>
      </w:r>
      <w:r w:rsidRPr="008C12BD">
        <w:t>od</w:t>
      </w:r>
      <w:r>
        <w:t xml:space="preserve"> </w:t>
      </w:r>
      <w:r w:rsidRPr="008C12BD">
        <w:t>powierzchni</w:t>
      </w:r>
      <w:r>
        <w:t xml:space="preserve"> </w:t>
      </w:r>
      <w:r w:rsidRPr="008C12BD">
        <w:t>terenu,</w:t>
      </w:r>
      <w:r w:rsidR="00270B2A">
        <w:t xml:space="preserve"> </w:t>
      </w:r>
      <w:r w:rsidR="00270B2A" w:rsidRPr="008C12BD">
        <w:t>o</w:t>
      </w:r>
      <w:r w:rsidR="00270B2A">
        <w:t> </w:t>
      </w:r>
      <w:r w:rsidRPr="008C12BD">
        <w:t>zasięgu</w:t>
      </w:r>
      <w:r>
        <w:t xml:space="preserve"> </w:t>
      </w:r>
      <w:r w:rsidRPr="008C12BD">
        <w:t>oddziaływania</w:t>
      </w:r>
      <w:r>
        <w:t xml:space="preserve"> </w:t>
      </w:r>
      <w:r w:rsidRPr="008C12BD">
        <w:t>niewykraczającym</w:t>
      </w:r>
      <w:r>
        <w:t xml:space="preserve"> </w:t>
      </w:r>
      <w:r w:rsidRPr="008C12BD">
        <w:t>poza</w:t>
      </w:r>
      <w:r>
        <w:t xml:space="preserve"> </w:t>
      </w:r>
      <w:r w:rsidRPr="008C12BD">
        <w:t>granice</w:t>
      </w:r>
      <w:r>
        <w:t xml:space="preserve"> </w:t>
      </w:r>
      <w:r w:rsidRPr="008C12BD">
        <w:t>terenu,</w:t>
      </w:r>
      <w:r>
        <w:t xml:space="preserve"> </w:t>
      </w:r>
      <w:r w:rsidRPr="008C12BD">
        <w:t>którego</w:t>
      </w:r>
      <w:r>
        <w:t xml:space="preserve"> </w:t>
      </w:r>
      <w:r w:rsidRPr="008C12BD">
        <w:t>zakład</w:t>
      </w:r>
      <w:r>
        <w:t xml:space="preserve"> </w:t>
      </w:r>
      <w:r w:rsidRPr="008C12BD">
        <w:t>jest</w:t>
      </w:r>
      <w:r>
        <w:t xml:space="preserve"> </w:t>
      </w:r>
      <w:r w:rsidRPr="008C12BD">
        <w:t>właścicielem.</w:t>
      </w:r>
    </w:p>
    <w:p w:rsidR="00ED66AB" w:rsidRPr="008C12BD" w:rsidRDefault="00ED66AB" w:rsidP="00ED66AB">
      <w:pPr>
        <w:pStyle w:val="ZUSTzmustartykuempunktem"/>
      </w:pPr>
      <w:r w:rsidRPr="008C12BD">
        <w:lastRenderedPageBreak/>
        <w:t>2.</w:t>
      </w:r>
      <w:r w:rsidR="00270B2A">
        <w:t> </w:t>
      </w:r>
      <w:r w:rsidRPr="008C12BD">
        <w:t>Organem</w:t>
      </w:r>
      <w:r>
        <w:t xml:space="preserve"> </w:t>
      </w:r>
      <w:r w:rsidRPr="008C12BD">
        <w:t>właściwym</w:t>
      </w:r>
      <w:r>
        <w:t xml:space="preserve"> </w:t>
      </w:r>
      <w:r w:rsidRPr="008C12BD">
        <w:t>do</w:t>
      </w:r>
      <w:r>
        <w:t xml:space="preserve"> </w:t>
      </w:r>
      <w:r w:rsidRPr="008C12BD">
        <w:t>przyjęcia</w:t>
      </w:r>
      <w:r>
        <w:t xml:space="preserve"> </w:t>
      </w:r>
      <w:r w:rsidRPr="008C12BD">
        <w:t>zgłoszenia</w:t>
      </w:r>
      <w:r>
        <w:t xml:space="preserve"> </w:t>
      </w:r>
      <w:r w:rsidRPr="008C12BD">
        <w:t>jest</w:t>
      </w:r>
      <w:r>
        <w:t xml:space="preserve"> </w:t>
      </w:r>
      <w:r w:rsidRPr="008C12BD">
        <w:t>właściwy</w:t>
      </w:r>
      <w:r>
        <w:t xml:space="preserve"> </w:t>
      </w:r>
      <w:r w:rsidRPr="008C12BD">
        <w:t>miejscowo</w:t>
      </w:r>
      <w:r>
        <w:t xml:space="preserve"> </w:t>
      </w:r>
      <w:r w:rsidRPr="008C12BD">
        <w:t>starosta</w:t>
      </w:r>
      <w:r>
        <w:t xml:space="preserve"> </w:t>
      </w:r>
      <w:r w:rsidRPr="008C12BD">
        <w:t>wykonujący</w:t>
      </w:r>
      <w:r>
        <w:t xml:space="preserve"> </w:t>
      </w:r>
      <w:r w:rsidRPr="008C12BD">
        <w:t>to</w:t>
      </w:r>
      <w:r>
        <w:t xml:space="preserve"> </w:t>
      </w:r>
      <w:r w:rsidRPr="008C12BD">
        <w:t>zadanie</w:t>
      </w:r>
      <w:r>
        <w:t xml:space="preserve"> </w:t>
      </w:r>
      <w:r w:rsidRPr="008C12BD">
        <w:t>jako</w:t>
      </w:r>
      <w:r>
        <w:t xml:space="preserve"> </w:t>
      </w:r>
      <w:r w:rsidRPr="008C12BD">
        <w:t>zadanie</w:t>
      </w:r>
      <w:r w:rsidR="00270B2A">
        <w:t xml:space="preserve"> </w:t>
      </w:r>
      <w:r w:rsidR="00270B2A" w:rsidRPr="008C12BD">
        <w:t>z</w:t>
      </w:r>
      <w:r w:rsidR="00270B2A">
        <w:t> </w:t>
      </w:r>
      <w:r w:rsidRPr="008C12BD">
        <w:t>zakresu</w:t>
      </w:r>
      <w:r>
        <w:t xml:space="preserve"> </w:t>
      </w:r>
      <w:r w:rsidRPr="008C12BD">
        <w:t>administracji</w:t>
      </w:r>
      <w:r>
        <w:t xml:space="preserve"> </w:t>
      </w:r>
      <w:r w:rsidRPr="008C12BD">
        <w:t>rządowej,</w:t>
      </w:r>
      <w:r w:rsidR="00270B2A">
        <w:t xml:space="preserve"> </w:t>
      </w:r>
      <w:r w:rsidR="00270B2A" w:rsidRPr="008C12BD">
        <w:t>a</w:t>
      </w:r>
      <w:r w:rsidR="00270B2A">
        <w:t> </w:t>
      </w:r>
      <w:r w:rsidRPr="008C12BD">
        <w:t>jeżeli</w:t>
      </w:r>
      <w:r>
        <w:t xml:space="preserve"> </w:t>
      </w:r>
      <w:r w:rsidRPr="008C12BD">
        <w:t>zgłoszenie</w:t>
      </w:r>
      <w:r>
        <w:t xml:space="preserve"> </w:t>
      </w:r>
      <w:r w:rsidRPr="008C12BD">
        <w:t>dotyczy</w:t>
      </w:r>
      <w:r>
        <w:t xml:space="preserve"> </w:t>
      </w:r>
      <w:r w:rsidRPr="008C12BD">
        <w:t>przedsięwzięć</w:t>
      </w:r>
      <w:r>
        <w:t xml:space="preserve"> </w:t>
      </w:r>
      <w:r w:rsidRPr="008C12BD">
        <w:t>na</w:t>
      </w:r>
      <w:r>
        <w:t xml:space="preserve"> </w:t>
      </w:r>
      <w:r w:rsidRPr="008C12BD">
        <w:t>terenach</w:t>
      </w:r>
      <w:r>
        <w:t xml:space="preserve"> </w:t>
      </w:r>
      <w:r w:rsidRPr="008C12BD">
        <w:t>zamkniętych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rozumieniu</w:t>
      </w:r>
      <w:r>
        <w:t xml:space="preserve"> </w:t>
      </w:r>
      <w:r w:rsidRPr="008C12BD">
        <w:t>przepisów</w:t>
      </w:r>
      <w:r>
        <w:t xml:space="preserve"> </w:t>
      </w:r>
      <w:r w:rsidRPr="008C12BD">
        <w:t>ustawy</w:t>
      </w:r>
      <w:r w:rsidR="00270B2A">
        <w:t xml:space="preserve"> </w:t>
      </w:r>
      <w:r w:rsidR="00270B2A" w:rsidRPr="008C12BD">
        <w:t>z</w:t>
      </w:r>
      <w:r w:rsidR="00270B2A">
        <w:t> </w:t>
      </w:r>
      <w:r w:rsidRPr="008C12BD">
        <w:t>dnia</w:t>
      </w:r>
      <w:r>
        <w:t xml:space="preserve"> </w:t>
      </w:r>
      <w:r w:rsidRPr="008C12BD">
        <w:t>2</w:t>
      </w:r>
      <w:r w:rsidR="00270B2A" w:rsidRPr="008C12BD">
        <w:t>7</w:t>
      </w:r>
      <w:r w:rsidR="00270B2A">
        <w:t> </w:t>
      </w:r>
      <w:r w:rsidRPr="008C12BD">
        <w:t>kwietnia</w:t>
      </w:r>
      <w:r>
        <w:t xml:space="preserve"> </w:t>
      </w:r>
      <w:r w:rsidRPr="008C12BD">
        <w:t>200</w:t>
      </w:r>
      <w:r w:rsidR="00270B2A" w:rsidRPr="008C12BD">
        <w:t>1</w:t>
      </w:r>
      <w:r w:rsidR="00270B2A">
        <w:t> </w:t>
      </w:r>
      <w:r w:rsidRPr="008C12BD">
        <w:t>r.</w:t>
      </w:r>
      <w:r>
        <w:t xml:space="preserve"> – </w:t>
      </w:r>
      <w:r w:rsidRPr="008C12BD">
        <w:t>Prawo</w:t>
      </w:r>
      <w:r>
        <w:t xml:space="preserve"> </w:t>
      </w:r>
      <w:r w:rsidRPr="008C12BD">
        <w:t>ochrony</w:t>
      </w:r>
      <w:r>
        <w:t xml:space="preserve"> </w:t>
      </w:r>
      <w:r w:rsidRPr="008C12BD">
        <w:t>środowiska,</w:t>
      </w:r>
      <w:r>
        <w:t xml:space="preserve"> </w:t>
      </w:r>
      <w:r w:rsidRPr="008C12BD">
        <w:t>organem</w:t>
      </w:r>
      <w:r>
        <w:t xml:space="preserve"> </w:t>
      </w:r>
      <w:r w:rsidRPr="008C12BD">
        <w:t>właściwym</w:t>
      </w:r>
      <w:r>
        <w:t xml:space="preserve"> </w:t>
      </w:r>
      <w:r w:rsidRPr="008C12BD">
        <w:t>do</w:t>
      </w:r>
      <w:r>
        <w:t xml:space="preserve"> </w:t>
      </w:r>
      <w:r w:rsidRPr="008C12BD">
        <w:t>przyjęcia</w:t>
      </w:r>
      <w:r>
        <w:t xml:space="preserve"> </w:t>
      </w:r>
      <w:r w:rsidRPr="008C12BD">
        <w:t>zgłoszenia</w:t>
      </w:r>
      <w:r>
        <w:t xml:space="preserve"> </w:t>
      </w:r>
      <w:r w:rsidRPr="008C12BD">
        <w:t>jest</w:t>
      </w:r>
      <w:r>
        <w:t xml:space="preserve"> </w:t>
      </w:r>
      <w:r w:rsidRPr="008C12BD">
        <w:t>właściwy</w:t>
      </w:r>
      <w:r>
        <w:t xml:space="preserve"> </w:t>
      </w:r>
      <w:r w:rsidRPr="008C12BD">
        <w:t>miejscowo</w:t>
      </w:r>
      <w:r>
        <w:t xml:space="preserve"> </w:t>
      </w:r>
      <w:r w:rsidRPr="008C12BD">
        <w:t>dyrektor</w:t>
      </w:r>
      <w:r>
        <w:t xml:space="preserve"> </w:t>
      </w:r>
      <w:r w:rsidRPr="008C12BD">
        <w:t>regionalnego</w:t>
      </w:r>
      <w:r>
        <w:t xml:space="preserve"> </w:t>
      </w:r>
      <w:r w:rsidRPr="008C12BD">
        <w:t>zarządu.</w:t>
      </w:r>
    </w:p>
    <w:p w:rsidR="00ED66AB" w:rsidRPr="00ED66AB" w:rsidRDefault="00ED66AB" w:rsidP="00270B2A">
      <w:pPr>
        <w:pStyle w:val="ZUSTzmustartykuempunktem"/>
        <w:keepNext/>
      </w:pPr>
      <w:r w:rsidRPr="008C12BD">
        <w:t>3.</w:t>
      </w:r>
      <w:r w:rsidR="00270B2A">
        <w:t> </w:t>
      </w:r>
      <w:r w:rsidRPr="00ED66AB">
        <w:t>Zgłoszenie zawiera:</w:t>
      </w:r>
    </w:p>
    <w:p w:rsidR="00ED66AB" w:rsidRPr="008C12BD" w:rsidRDefault="00ED66AB" w:rsidP="00ED66AB">
      <w:pPr>
        <w:pStyle w:val="ZPKTzmpktartykuempunktem"/>
      </w:pPr>
      <w:r w:rsidRPr="008C12BD">
        <w:t>1)</w:t>
      </w:r>
      <w:r w:rsidRPr="008C12BD">
        <w:tab/>
        <w:t>oznaczenie</w:t>
      </w:r>
      <w:r>
        <w:t xml:space="preserve"> </w:t>
      </w:r>
      <w:r w:rsidRPr="008C12BD">
        <w:t>zakładu</w:t>
      </w:r>
      <w:r>
        <w:t xml:space="preserve"> </w:t>
      </w:r>
      <w:r w:rsidRPr="008C12BD">
        <w:t>dokonującego</w:t>
      </w:r>
      <w:r>
        <w:t xml:space="preserve"> </w:t>
      </w:r>
      <w:r w:rsidRPr="008C12BD">
        <w:t>zgłoszenia</w:t>
      </w:r>
      <w:r w:rsidR="00270B2A">
        <w:t xml:space="preserve"> </w:t>
      </w:r>
      <w:r w:rsidR="00270B2A" w:rsidRPr="008C12BD">
        <w:t>z</w:t>
      </w:r>
      <w:r w:rsidR="00270B2A">
        <w:t> </w:t>
      </w:r>
      <w:r w:rsidRPr="008C12BD">
        <w:t>podaniem</w:t>
      </w:r>
      <w:r>
        <w:t xml:space="preserve"> </w:t>
      </w:r>
      <w:r w:rsidRPr="008C12BD">
        <w:t>jego</w:t>
      </w:r>
      <w:r>
        <w:t xml:space="preserve"> </w:t>
      </w:r>
      <w:r w:rsidRPr="008C12BD">
        <w:t>siedziby</w:t>
      </w:r>
      <w:r w:rsidR="00270B2A">
        <w:t xml:space="preserve"> </w:t>
      </w:r>
      <w:r w:rsidR="00270B2A" w:rsidRPr="008C12BD">
        <w:t>i</w:t>
      </w:r>
      <w:r w:rsidR="00270B2A">
        <w:t> </w:t>
      </w:r>
      <w:r w:rsidRPr="008C12BD">
        <w:t>adresu;</w:t>
      </w:r>
    </w:p>
    <w:p w:rsidR="00ED66AB" w:rsidRPr="00ED66AB" w:rsidRDefault="00ED66AB" w:rsidP="00270B2A">
      <w:pPr>
        <w:pStyle w:val="ZPKTzmpktartykuempunktem"/>
        <w:keepNext/>
      </w:pPr>
      <w:r w:rsidRPr="008C12BD">
        <w:t>2)</w:t>
      </w:r>
      <w:r w:rsidRPr="008C12BD">
        <w:tab/>
        <w:t>określenie:</w:t>
      </w:r>
    </w:p>
    <w:p w:rsidR="00ED66AB" w:rsidRPr="008C12BD" w:rsidRDefault="00ED66AB" w:rsidP="00ED66AB">
      <w:pPr>
        <w:pStyle w:val="ZLITwPKTzmlitwpktartykuempunktem"/>
      </w:pPr>
      <w:r w:rsidRPr="008C12BD">
        <w:t>a)</w:t>
      </w:r>
      <w:r w:rsidRPr="008C12BD">
        <w:tab/>
        <w:t>celu</w:t>
      </w:r>
      <w:r>
        <w:t xml:space="preserve"> </w:t>
      </w:r>
      <w:r w:rsidRPr="008C12BD">
        <w:t>planowanych</w:t>
      </w:r>
      <w:r>
        <w:t xml:space="preserve"> </w:t>
      </w:r>
      <w:r w:rsidRPr="008C12BD">
        <w:t>do</w:t>
      </w:r>
      <w:r>
        <w:t xml:space="preserve"> </w:t>
      </w:r>
      <w:r w:rsidRPr="008C12BD">
        <w:t>wykonania</w:t>
      </w:r>
      <w:r>
        <w:t xml:space="preserve"> </w:t>
      </w:r>
      <w:r w:rsidRPr="008C12BD">
        <w:t>czynności,</w:t>
      </w:r>
      <w:r>
        <w:t xml:space="preserve"> </w:t>
      </w:r>
      <w:r w:rsidRPr="008C12BD">
        <w:t>robót,</w:t>
      </w:r>
      <w:r>
        <w:t xml:space="preserve"> </w:t>
      </w:r>
      <w:r w:rsidRPr="008C12BD">
        <w:t>lub</w:t>
      </w:r>
      <w:r>
        <w:t xml:space="preserve"> </w:t>
      </w:r>
      <w:r w:rsidRPr="008C12BD">
        <w:t>urządzeń</w:t>
      </w:r>
      <w:r>
        <w:t xml:space="preserve"> </w:t>
      </w:r>
      <w:r w:rsidRPr="008C12BD">
        <w:t>wodnych,</w:t>
      </w:r>
    </w:p>
    <w:p w:rsidR="00ED66AB" w:rsidRPr="008C12BD" w:rsidRDefault="00ED66AB" w:rsidP="00ED66AB">
      <w:pPr>
        <w:pStyle w:val="ZLITwPKTzmlitwpktartykuempunktem"/>
      </w:pPr>
      <w:r w:rsidRPr="008C12BD">
        <w:t>b)</w:t>
      </w:r>
      <w:r w:rsidRPr="008C12BD">
        <w:tab/>
        <w:t>wpływu</w:t>
      </w:r>
      <w:r>
        <w:t xml:space="preserve"> </w:t>
      </w:r>
      <w:r w:rsidRPr="008C12BD">
        <w:t>planowanych</w:t>
      </w:r>
      <w:r>
        <w:t xml:space="preserve"> </w:t>
      </w:r>
      <w:r w:rsidRPr="008C12BD">
        <w:t>do</w:t>
      </w:r>
      <w:r>
        <w:t xml:space="preserve"> </w:t>
      </w:r>
      <w:r w:rsidRPr="008C12BD">
        <w:t>wykonania</w:t>
      </w:r>
      <w:r>
        <w:t xml:space="preserve"> </w:t>
      </w:r>
      <w:r w:rsidRPr="008C12BD">
        <w:t>czynności,</w:t>
      </w:r>
      <w:r>
        <w:t xml:space="preserve"> </w:t>
      </w:r>
      <w:r w:rsidRPr="008C12BD">
        <w:t>robót</w:t>
      </w:r>
      <w:r>
        <w:t xml:space="preserve"> </w:t>
      </w:r>
      <w:r w:rsidRPr="008C12BD">
        <w:t>lub</w:t>
      </w:r>
      <w:r>
        <w:t xml:space="preserve"> </w:t>
      </w:r>
      <w:r w:rsidRPr="008C12BD">
        <w:t>urządzeń</w:t>
      </w:r>
      <w:r>
        <w:t xml:space="preserve"> </w:t>
      </w:r>
      <w:r w:rsidRPr="008C12BD">
        <w:t>wodnych</w:t>
      </w:r>
      <w:r>
        <w:t xml:space="preserve"> </w:t>
      </w:r>
      <w:r w:rsidRPr="008C12BD">
        <w:t>na</w:t>
      </w:r>
      <w:r>
        <w:t xml:space="preserve"> </w:t>
      </w:r>
      <w:r w:rsidRPr="008C12BD">
        <w:t>wody</w:t>
      </w:r>
      <w:r>
        <w:t xml:space="preserve"> </w:t>
      </w:r>
      <w:r w:rsidRPr="008C12BD">
        <w:t>powierzchniowe</w:t>
      </w:r>
      <w:r w:rsidR="00270B2A">
        <w:t xml:space="preserve"> </w:t>
      </w:r>
      <w:r w:rsidR="00270B2A" w:rsidRPr="008C12BD">
        <w:t>i</w:t>
      </w:r>
      <w:r w:rsidR="00270B2A">
        <w:t> </w:t>
      </w:r>
      <w:r w:rsidRPr="008C12BD">
        <w:t>wody</w:t>
      </w:r>
      <w:r>
        <w:t xml:space="preserve"> </w:t>
      </w:r>
      <w:r w:rsidRPr="008C12BD">
        <w:t>podziemne,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szczególności</w:t>
      </w:r>
      <w:r>
        <w:t xml:space="preserve"> </w:t>
      </w:r>
      <w:r w:rsidRPr="008C12BD">
        <w:t>na</w:t>
      </w:r>
      <w:r>
        <w:t xml:space="preserve"> </w:t>
      </w:r>
      <w:r w:rsidRPr="008C12BD">
        <w:t>stan</w:t>
      </w:r>
      <w:r>
        <w:t xml:space="preserve"> </w:t>
      </w:r>
      <w:r w:rsidRPr="008C12BD">
        <w:t>tych</w:t>
      </w:r>
      <w:r>
        <w:t xml:space="preserve"> </w:t>
      </w:r>
      <w:r w:rsidRPr="008C12BD">
        <w:t>wód</w:t>
      </w:r>
      <w:r>
        <w:t xml:space="preserve"> </w:t>
      </w:r>
      <w:r w:rsidRPr="008C12BD">
        <w:t>oraz</w:t>
      </w:r>
      <w:r>
        <w:t xml:space="preserve"> </w:t>
      </w:r>
      <w:r w:rsidRPr="008C12BD">
        <w:t>realizację</w:t>
      </w:r>
      <w:r>
        <w:t xml:space="preserve"> </w:t>
      </w:r>
      <w:r w:rsidRPr="008C12BD">
        <w:t>celów</w:t>
      </w:r>
      <w:r>
        <w:t xml:space="preserve"> </w:t>
      </w:r>
      <w:r w:rsidRPr="008C12BD">
        <w:t>środowiskowych</w:t>
      </w:r>
      <w:r>
        <w:t xml:space="preserve"> </w:t>
      </w:r>
      <w:r w:rsidRPr="008C12BD">
        <w:t>określonych</w:t>
      </w:r>
      <w:r>
        <w:t xml:space="preserve"> </w:t>
      </w:r>
      <w:r w:rsidRPr="008C12BD">
        <w:t>dla</w:t>
      </w:r>
      <w:r>
        <w:t xml:space="preserve"> </w:t>
      </w:r>
      <w:r w:rsidRPr="008C12BD">
        <w:t>tych</w:t>
      </w:r>
      <w:r>
        <w:t xml:space="preserve"> </w:t>
      </w:r>
      <w:r w:rsidRPr="008C12BD">
        <w:t>wód;</w:t>
      </w:r>
    </w:p>
    <w:p w:rsidR="00ED66AB" w:rsidRPr="008C12BD" w:rsidRDefault="00ED66AB" w:rsidP="00ED66AB">
      <w:pPr>
        <w:pStyle w:val="ZPKTzmpktartykuempunktem"/>
      </w:pPr>
      <w:r w:rsidRPr="008C12BD">
        <w:t>3)</w:t>
      </w:r>
      <w:r w:rsidRPr="008C12BD">
        <w:tab/>
        <w:t>opis</w:t>
      </w:r>
      <w:r>
        <w:t xml:space="preserve"> </w:t>
      </w:r>
      <w:r w:rsidRPr="008C12BD">
        <w:t>wykonywanych</w:t>
      </w:r>
      <w:r>
        <w:t xml:space="preserve"> </w:t>
      </w:r>
      <w:r w:rsidRPr="008C12BD">
        <w:t>robót,</w:t>
      </w:r>
      <w:r>
        <w:t xml:space="preserve"> </w:t>
      </w:r>
      <w:r w:rsidRPr="008C12BD">
        <w:t>ich</w:t>
      </w:r>
      <w:r>
        <w:t xml:space="preserve"> </w:t>
      </w:r>
      <w:r w:rsidRPr="008C12BD">
        <w:t>położenie,</w:t>
      </w:r>
      <w:r>
        <w:t xml:space="preserve"> </w:t>
      </w:r>
      <w:r w:rsidRPr="008C12BD">
        <w:t>podstawowe</w:t>
      </w:r>
      <w:r>
        <w:t xml:space="preserve"> </w:t>
      </w:r>
      <w:r w:rsidRPr="008C12BD">
        <w:t>parametry</w:t>
      </w:r>
      <w:r>
        <w:t xml:space="preserve"> </w:t>
      </w:r>
      <w:r w:rsidRPr="008C12BD">
        <w:t>charakteryzujące</w:t>
      </w:r>
      <w:r>
        <w:t xml:space="preserve"> </w:t>
      </w:r>
      <w:r w:rsidRPr="008C12BD">
        <w:t>planowane</w:t>
      </w:r>
      <w:r>
        <w:t xml:space="preserve"> </w:t>
      </w:r>
      <w:r w:rsidRPr="008C12BD">
        <w:t>roboty</w:t>
      </w:r>
      <w:r w:rsidR="00270B2A">
        <w:t xml:space="preserve"> </w:t>
      </w:r>
      <w:r w:rsidR="00270B2A" w:rsidRPr="008C12BD">
        <w:t>i</w:t>
      </w:r>
      <w:r w:rsidR="00270B2A">
        <w:t> </w:t>
      </w:r>
      <w:r w:rsidRPr="008C12BD">
        <w:t>warunki</w:t>
      </w:r>
      <w:r>
        <w:t xml:space="preserve"> </w:t>
      </w:r>
      <w:r w:rsidRPr="008C12BD">
        <w:t>ich</w:t>
      </w:r>
      <w:r>
        <w:t xml:space="preserve"> </w:t>
      </w:r>
      <w:r w:rsidRPr="008C12BD">
        <w:t>wykonania;</w:t>
      </w:r>
    </w:p>
    <w:p w:rsidR="00ED66AB" w:rsidRPr="008C12BD" w:rsidRDefault="00ED66AB" w:rsidP="00ED66AB">
      <w:pPr>
        <w:pStyle w:val="ZPKTzmpktartykuempunktem"/>
      </w:pPr>
      <w:r w:rsidRPr="008C12BD">
        <w:t>4)</w:t>
      </w:r>
      <w:r w:rsidRPr="008C12BD">
        <w:tab/>
        <w:t>termin</w:t>
      </w:r>
      <w:r>
        <w:t xml:space="preserve"> </w:t>
      </w:r>
      <w:r w:rsidRPr="008C12BD">
        <w:t>rozpoczęcia</w:t>
      </w:r>
      <w:r>
        <w:t xml:space="preserve"> </w:t>
      </w:r>
      <w:r w:rsidRPr="008C12BD">
        <w:t>robót</w:t>
      </w:r>
      <w:r>
        <w:t xml:space="preserve"> </w:t>
      </w:r>
      <w:r w:rsidRPr="008C12BD">
        <w:t>lub</w:t>
      </w:r>
      <w:r>
        <w:t xml:space="preserve"> </w:t>
      </w:r>
      <w:r w:rsidRPr="008C12BD">
        <w:t>czynności.</w:t>
      </w:r>
    </w:p>
    <w:p w:rsidR="00ED66AB" w:rsidRPr="00ED66AB" w:rsidRDefault="00ED66AB" w:rsidP="00270B2A">
      <w:pPr>
        <w:pStyle w:val="ZUSTzmustartykuempunktem"/>
        <w:keepNext/>
      </w:pPr>
      <w:r w:rsidRPr="008C12BD">
        <w:t>4.</w:t>
      </w:r>
      <w:r w:rsidR="00270B2A">
        <w:t> </w:t>
      </w:r>
      <w:r w:rsidRPr="00ED66AB">
        <w:t>Do zgłoszenia należy dołączyć:</w:t>
      </w:r>
    </w:p>
    <w:p w:rsidR="00ED66AB" w:rsidRPr="008C12BD" w:rsidRDefault="00ED66AB" w:rsidP="00ED66AB">
      <w:pPr>
        <w:pStyle w:val="ZPKTzmpktartykuempunktem"/>
      </w:pPr>
      <w:r w:rsidRPr="008C12BD">
        <w:t>1)</w:t>
      </w:r>
      <w:r w:rsidRPr="008C12BD">
        <w:tab/>
        <w:t>kopię</w:t>
      </w:r>
      <w:r>
        <w:t xml:space="preserve"> </w:t>
      </w:r>
      <w:r w:rsidRPr="008C12BD">
        <w:t>aktualnej</w:t>
      </w:r>
      <w:r>
        <w:t xml:space="preserve"> </w:t>
      </w:r>
      <w:r w:rsidRPr="008C12BD">
        <w:t>mapy</w:t>
      </w:r>
      <w:r>
        <w:t xml:space="preserve"> </w:t>
      </w:r>
      <w:r w:rsidRPr="008C12BD">
        <w:t>ewidencyjnej</w:t>
      </w:r>
      <w:r w:rsidR="00270B2A">
        <w:t xml:space="preserve"> </w:t>
      </w:r>
      <w:r w:rsidR="00270B2A" w:rsidRPr="008C12BD">
        <w:t>z</w:t>
      </w:r>
      <w:r w:rsidR="00270B2A">
        <w:t> </w:t>
      </w:r>
      <w:r w:rsidRPr="008C12BD">
        <w:t>naniesionym</w:t>
      </w:r>
      <w:r>
        <w:t xml:space="preserve"> </w:t>
      </w:r>
      <w:r w:rsidRPr="008C12BD">
        <w:t>schematem</w:t>
      </w:r>
      <w:r>
        <w:t xml:space="preserve"> </w:t>
      </w:r>
      <w:r w:rsidRPr="008C12BD">
        <w:t>planowanych</w:t>
      </w:r>
      <w:r>
        <w:t xml:space="preserve"> </w:t>
      </w:r>
      <w:r w:rsidRPr="008C12BD">
        <w:t>działań</w:t>
      </w:r>
      <w:r w:rsidR="00270B2A">
        <w:t xml:space="preserve"> </w:t>
      </w:r>
      <w:r w:rsidR="00270B2A" w:rsidRPr="008C12BD">
        <w:t>i</w:t>
      </w:r>
      <w:r w:rsidR="00270B2A">
        <w:t> </w:t>
      </w:r>
      <w:r w:rsidRPr="008C12BD">
        <w:t>zasięgiem</w:t>
      </w:r>
      <w:r>
        <w:t xml:space="preserve"> </w:t>
      </w:r>
      <w:r w:rsidRPr="008C12BD">
        <w:t>ich</w:t>
      </w:r>
      <w:r>
        <w:t xml:space="preserve"> </w:t>
      </w:r>
      <w:r w:rsidRPr="008C12BD">
        <w:t>oddział</w:t>
      </w:r>
      <w:r w:rsidRPr="008C12BD">
        <w:t>y</w:t>
      </w:r>
      <w:r w:rsidRPr="008C12BD">
        <w:t>wania;</w:t>
      </w:r>
    </w:p>
    <w:p w:rsidR="00ED66AB" w:rsidRPr="008C12BD" w:rsidRDefault="00ED66AB" w:rsidP="00ED66AB">
      <w:pPr>
        <w:pStyle w:val="ZPKTzmpktartykuempunktem"/>
      </w:pPr>
      <w:r w:rsidRPr="008C12BD">
        <w:t>2)</w:t>
      </w:r>
      <w:r w:rsidRPr="008C12BD">
        <w:tab/>
        <w:t>odpowiednie</w:t>
      </w:r>
      <w:r>
        <w:t xml:space="preserve"> </w:t>
      </w:r>
      <w:r w:rsidRPr="008C12BD">
        <w:t>szkice</w:t>
      </w:r>
      <w:r>
        <w:t xml:space="preserve"> </w:t>
      </w:r>
      <w:r w:rsidRPr="008C12BD">
        <w:t>lub</w:t>
      </w:r>
      <w:r>
        <w:t xml:space="preserve"> </w:t>
      </w:r>
      <w:r w:rsidRPr="008C12BD">
        <w:t>rysunki;</w:t>
      </w:r>
    </w:p>
    <w:p w:rsidR="00ED66AB" w:rsidRPr="008C12BD" w:rsidRDefault="00ED66AB" w:rsidP="00ED66AB">
      <w:pPr>
        <w:pStyle w:val="ZPKTzmpktartykuempunktem"/>
      </w:pPr>
      <w:r w:rsidRPr="008C12BD">
        <w:t>3)</w:t>
      </w:r>
      <w:r w:rsidRPr="008C12BD">
        <w:tab/>
        <w:t>oświadczenie</w:t>
      </w:r>
      <w:r w:rsidR="00270B2A">
        <w:t xml:space="preserve"> </w:t>
      </w:r>
      <w:r w:rsidR="00270B2A" w:rsidRPr="008C12BD">
        <w:t>o</w:t>
      </w:r>
      <w:r w:rsidR="00270B2A">
        <w:t> </w:t>
      </w:r>
      <w:r w:rsidRPr="008C12BD">
        <w:t>zgodności</w:t>
      </w:r>
      <w:r>
        <w:t xml:space="preserve"> </w:t>
      </w:r>
      <w:r w:rsidRPr="008C12BD">
        <w:t>planowanego</w:t>
      </w:r>
      <w:r>
        <w:t xml:space="preserve"> </w:t>
      </w:r>
      <w:r w:rsidRPr="008C12BD">
        <w:t>zamierzenia</w:t>
      </w:r>
      <w:r w:rsidR="00270B2A">
        <w:t xml:space="preserve"> </w:t>
      </w:r>
      <w:r w:rsidR="00270B2A" w:rsidRPr="008C12BD">
        <w:t>z</w:t>
      </w:r>
      <w:r w:rsidR="00270B2A">
        <w:t> </w:t>
      </w:r>
      <w:r w:rsidRPr="008C12BD">
        <w:t>warunkami</w:t>
      </w:r>
      <w:r>
        <w:t xml:space="preserve"> </w:t>
      </w:r>
      <w:r w:rsidRPr="008C12BD">
        <w:t>korzystania</w:t>
      </w:r>
      <w:r w:rsidR="00270B2A">
        <w:t xml:space="preserve"> </w:t>
      </w:r>
      <w:r w:rsidR="00270B2A" w:rsidRPr="008C12BD">
        <w:t>z</w:t>
      </w:r>
      <w:r w:rsidR="00270B2A">
        <w:t> </w:t>
      </w:r>
      <w:r w:rsidRPr="008C12BD">
        <w:t>wód</w:t>
      </w:r>
      <w:r>
        <w:t xml:space="preserve"> </w:t>
      </w:r>
      <w:r w:rsidRPr="008C12BD">
        <w:t>regionu</w:t>
      </w:r>
      <w:r>
        <w:t xml:space="preserve"> </w:t>
      </w:r>
      <w:r w:rsidRPr="008C12BD">
        <w:t>wodnego</w:t>
      </w:r>
      <w:r>
        <w:t xml:space="preserve"> </w:t>
      </w:r>
      <w:r w:rsidRPr="008C12BD">
        <w:t>oraz</w:t>
      </w:r>
      <w:r w:rsidR="00270B2A">
        <w:t xml:space="preserve"> </w:t>
      </w:r>
      <w:r w:rsidR="00270B2A" w:rsidRPr="008C12BD">
        <w:t>z</w:t>
      </w:r>
      <w:r w:rsidR="00270B2A">
        <w:t> </w:t>
      </w:r>
      <w:r w:rsidRPr="008C12BD">
        <w:t>wymaganiami</w:t>
      </w:r>
      <w:r>
        <w:t xml:space="preserve"> </w:t>
      </w:r>
      <w:r w:rsidRPr="008C12BD">
        <w:t>wynikającymi</w:t>
      </w:r>
      <w:r w:rsidR="00270B2A">
        <w:t xml:space="preserve"> </w:t>
      </w:r>
      <w:r w:rsidR="00270B2A" w:rsidRPr="008C12BD">
        <w:t>z</w:t>
      </w:r>
      <w:r w:rsidR="00270B2A">
        <w:t> </w:t>
      </w:r>
      <w:r w:rsidRPr="008C12BD">
        <w:t>odrębnych</w:t>
      </w:r>
      <w:r>
        <w:t xml:space="preserve"> </w:t>
      </w:r>
      <w:r w:rsidRPr="008C12BD">
        <w:t>przepisów;</w:t>
      </w:r>
    </w:p>
    <w:p w:rsidR="00ED66AB" w:rsidRPr="008C12BD" w:rsidRDefault="00ED66AB" w:rsidP="00ED66AB">
      <w:pPr>
        <w:pStyle w:val="ZPKTzmpktartykuempunktem"/>
      </w:pPr>
      <w:r w:rsidRPr="008C12BD">
        <w:t>4)</w:t>
      </w:r>
      <w:r w:rsidR="0070454F">
        <w:tab/>
      </w:r>
      <w:r w:rsidRPr="008C12BD">
        <w:t>zgodę</w:t>
      </w:r>
      <w:r>
        <w:t xml:space="preserve"> </w:t>
      </w:r>
      <w:r w:rsidRPr="008C12BD">
        <w:t>właściciela</w:t>
      </w:r>
      <w:r>
        <w:t xml:space="preserve"> </w:t>
      </w:r>
      <w:r w:rsidRPr="008C12BD">
        <w:t>wody</w:t>
      </w:r>
      <w:r>
        <w:t xml:space="preserve"> </w:t>
      </w:r>
      <w:r w:rsidRPr="008C12BD">
        <w:t>lub</w:t>
      </w:r>
      <w:r>
        <w:t xml:space="preserve"> </w:t>
      </w:r>
      <w:r w:rsidRPr="008C12BD">
        <w:t>właściciela</w:t>
      </w:r>
      <w:r>
        <w:t xml:space="preserve"> </w:t>
      </w:r>
      <w:r w:rsidRPr="008C12BD">
        <w:t>sztucznego</w:t>
      </w:r>
      <w:r>
        <w:t xml:space="preserve"> </w:t>
      </w:r>
      <w:r w:rsidRPr="008C12BD">
        <w:t>zbiornika</w:t>
      </w:r>
      <w:r>
        <w:t xml:space="preserve"> </w:t>
      </w:r>
      <w:r w:rsidRPr="008C12BD">
        <w:t>wodnego.</w:t>
      </w:r>
    </w:p>
    <w:p w:rsidR="00ED66AB" w:rsidRPr="008C12BD" w:rsidRDefault="00ED66AB" w:rsidP="00ED66AB">
      <w:pPr>
        <w:pStyle w:val="ZUSTzmustartykuempunktem"/>
      </w:pPr>
      <w:r w:rsidRPr="008C12BD">
        <w:t>5.</w:t>
      </w:r>
      <w:r w:rsidR="00270B2A">
        <w:t> </w:t>
      </w:r>
      <w:r w:rsidRPr="008C12BD">
        <w:t>Zgłoszenia,</w:t>
      </w:r>
      <w:r w:rsidR="00270B2A">
        <w:t xml:space="preserve"> </w:t>
      </w:r>
      <w:r w:rsidR="00270B2A" w:rsidRPr="008C12BD">
        <w:t>o</w:t>
      </w:r>
      <w:r w:rsidR="00270B2A">
        <w:t> </w:t>
      </w:r>
      <w:r w:rsidRPr="008C12BD">
        <w:t>którym</w:t>
      </w:r>
      <w:r>
        <w:t xml:space="preserve"> </w:t>
      </w:r>
      <w:r w:rsidRPr="008C12BD">
        <w:t>mowa</w:t>
      </w:r>
      <w:r w:rsidR="00270B2A">
        <w:t xml:space="preserve"> </w:t>
      </w:r>
      <w:r w:rsidR="00270B2A" w:rsidRPr="008C12BD">
        <w:t>w</w:t>
      </w:r>
      <w:r w:rsidR="00270B2A">
        <w:t> ust. </w:t>
      </w:r>
      <w:r w:rsidRPr="008C12BD">
        <w:t>1,</w:t>
      </w:r>
      <w:r>
        <w:t xml:space="preserve"> </w:t>
      </w:r>
      <w:r w:rsidRPr="008C12BD">
        <w:t>należy</w:t>
      </w:r>
      <w:r>
        <w:t xml:space="preserve"> </w:t>
      </w:r>
      <w:r w:rsidRPr="008C12BD">
        <w:t>dokonać</w:t>
      </w:r>
      <w:r>
        <w:t xml:space="preserve"> </w:t>
      </w:r>
      <w:r w:rsidRPr="008C12BD">
        <w:t>przed</w:t>
      </w:r>
      <w:r>
        <w:t xml:space="preserve"> </w:t>
      </w:r>
      <w:r w:rsidRPr="008C12BD">
        <w:t>terminem</w:t>
      </w:r>
      <w:r>
        <w:t xml:space="preserve"> </w:t>
      </w:r>
      <w:r w:rsidRPr="008C12BD">
        <w:t>zamierzonego</w:t>
      </w:r>
      <w:r>
        <w:t xml:space="preserve"> </w:t>
      </w:r>
      <w:r w:rsidRPr="008C12BD">
        <w:t>rozpoczęcia</w:t>
      </w:r>
      <w:r>
        <w:t xml:space="preserve"> </w:t>
      </w:r>
      <w:r w:rsidRPr="008C12BD">
        <w:t>wykon</w:t>
      </w:r>
      <w:r w:rsidRPr="008C12BD">
        <w:t>y</w:t>
      </w:r>
      <w:r w:rsidRPr="008C12BD">
        <w:t>wania</w:t>
      </w:r>
      <w:r>
        <w:t xml:space="preserve"> </w:t>
      </w:r>
      <w:r w:rsidRPr="008C12BD">
        <w:t>czynności,</w:t>
      </w:r>
      <w:r>
        <w:t xml:space="preserve"> </w:t>
      </w:r>
      <w:r w:rsidRPr="008C12BD">
        <w:t>robót</w:t>
      </w:r>
      <w:r>
        <w:t xml:space="preserve"> </w:t>
      </w:r>
      <w:r w:rsidRPr="008C12BD">
        <w:t>lub</w:t>
      </w:r>
      <w:r>
        <w:t xml:space="preserve"> </w:t>
      </w:r>
      <w:r w:rsidRPr="008C12BD">
        <w:t>urządzeń</w:t>
      </w:r>
      <w:r>
        <w:t xml:space="preserve"> </w:t>
      </w:r>
      <w:r w:rsidRPr="008C12BD">
        <w:t>lub</w:t>
      </w:r>
      <w:r>
        <w:t xml:space="preserve"> </w:t>
      </w:r>
      <w:r w:rsidRPr="008C12BD">
        <w:t>innych</w:t>
      </w:r>
      <w:r>
        <w:t xml:space="preserve"> </w:t>
      </w:r>
      <w:r w:rsidRPr="008C12BD">
        <w:t>działań</w:t>
      </w:r>
      <w:r>
        <w:t xml:space="preserve"> </w:t>
      </w:r>
      <w:r w:rsidRPr="008C12BD">
        <w:t>podlegających</w:t>
      </w:r>
      <w:r>
        <w:t xml:space="preserve"> </w:t>
      </w:r>
      <w:r w:rsidRPr="008C12BD">
        <w:t>temu</w:t>
      </w:r>
      <w:r>
        <w:t xml:space="preserve"> </w:t>
      </w:r>
      <w:r w:rsidRPr="008C12BD">
        <w:t>obowiązkowi.</w:t>
      </w:r>
      <w:r>
        <w:t xml:space="preserve"> </w:t>
      </w:r>
      <w:r w:rsidRPr="008C12BD">
        <w:t>Do</w:t>
      </w:r>
      <w:r>
        <w:t xml:space="preserve"> </w:t>
      </w:r>
      <w:r w:rsidRPr="008C12BD">
        <w:t>wykonywania</w:t>
      </w:r>
      <w:r>
        <w:t xml:space="preserve"> </w:t>
      </w:r>
      <w:r w:rsidRPr="008C12BD">
        <w:t>urz</w:t>
      </w:r>
      <w:r w:rsidRPr="008C12BD">
        <w:t>ą</w:t>
      </w:r>
      <w:r w:rsidRPr="008C12BD">
        <w:t>dzeń</w:t>
      </w:r>
      <w:r>
        <w:t xml:space="preserve"> </w:t>
      </w:r>
      <w:r w:rsidRPr="008C12BD">
        <w:t>wodnych,</w:t>
      </w:r>
      <w:r>
        <w:t xml:space="preserve"> </w:t>
      </w:r>
      <w:r w:rsidRPr="008C12BD">
        <w:t>obiektów,</w:t>
      </w:r>
      <w:r>
        <w:t xml:space="preserve"> </w:t>
      </w:r>
      <w:r w:rsidRPr="008C12BD">
        <w:t>robót</w:t>
      </w:r>
      <w:r>
        <w:t xml:space="preserve"> </w:t>
      </w:r>
      <w:r w:rsidRPr="008C12BD">
        <w:t>lub</w:t>
      </w:r>
      <w:r>
        <w:t xml:space="preserve"> </w:t>
      </w:r>
      <w:r w:rsidRPr="008C12BD">
        <w:t>innych</w:t>
      </w:r>
      <w:r>
        <w:t xml:space="preserve"> </w:t>
      </w:r>
      <w:r w:rsidRPr="008C12BD">
        <w:t>działań</w:t>
      </w:r>
      <w:r>
        <w:t xml:space="preserve"> </w:t>
      </w:r>
      <w:r w:rsidRPr="008C12BD">
        <w:t>podlegających</w:t>
      </w:r>
      <w:r>
        <w:t xml:space="preserve"> </w:t>
      </w:r>
      <w:r w:rsidRPr="008C12BD">
        <w:t>obowiązkowi</w:t>
      </w:r>
      <w:r>
        <w:t xml:space="preserve"> </w:t>
      </w:r>
      <w:r w:rsidRPr="008C12BD">
        <w:t>zgłoszenia</w:t>
      </w:r>
      <w:r>
        <w:t xml:space="preserve"> </w:t>
      </w:r>
      <w:r w:rsidRPr="008C12BD">
        <w:t>można</w:t>
      </w:r>
      <w:r>
        <w:t xml:space="preserve"> </w:t>
      </w:r>
      <w:r w:rsidRPr="008C12BD">
        <w:t>przystąpić,</w:t>
      </w:r>
      <w:r>
        <w:t xml:space="preserve"> </w:t>
      </w:r>
      <w:r w:rsidRPr="008C12BD">
        <w:t>jeżeli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terminie</w:t>
      </w:r>
      <w:r>
        <w:t xml:space="preserve"> </w:t>
      </w:r>
      <w:r w:rsidRPr="008C12BD">
        <w:t>3</w:t>
      </w:r>
      <w:r w:rsidR="00270B2A" w:rsidRPr="008C12BD">
        <w:t>0</w:t>
      </w:r>
      <w:r w:rsidR="00270B2A">
        <w:t> </w:t>
      </w:r>
      <w:r w:rsidRPr="008C12BD">
        <w:t>dni</w:t>
      </w:r>
      <w:r>
        <w:t xml:space="preserve"> </w:t>
      </w:r>
      <w:r w:rsidRPr="008C12BD">
        <w:t>od</w:t>
      </w:r>
      <w:r>
        <w:t xml:space="preserve"> </w:t>
      </w:r>
      <w:r w:rsidRPr="008C12BD">
        <w:t>dnia</w:t>
      </w:r>
      <w:r>
        <w:t xml:space="preserve"> </w:t>
      </w:r>
      <w:r w:rsidRPr="008C12BD">
        <w:t>doręczenia</w:t>
      </w:r>
      <w:r>
        <w:t xml:space="preserve"> </w:t>
      </w:r>
      <w:r w:rsidRPr="008C12BD">
        <w:t>zgłoszenia</w:t>
      </w:r>
      <w:r>
        <w:t xml:space="preserve"> </w:t>
      </w:r>
      <w:r w:rsidRPr="008C12BD">
        <w:t>właściwy</w:t>
      </w:r>
      <w:r>
        <w:t xml:space="preserve"> </w:t>
      </w:r>
      <w:r w:rsidRPr="008C12BD">
        <w:t>organ</w:t>
      </w:r>
      <w:r>
        <w:t xml:space="preserve"> </w:t>
      </w:r>
      <w:r w:rsidRPr="008C12BD">
        <w:t>nie</w:t>
      </w:r>
      <w:r>
        <w:t xml:space="preserve"> </w:t>
      </w:r>
      <w:r w:rsidRPr="008C12BD">
        <w:t>wniesie,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drodze</w:t>
      </w:r>
      <w:r>
        <w:t xml:space="preserve"> </w:t>
      </w:r>
      <w:r w:rsidRPr="008C12BD">
        <w:t>decyzji,</w:t>
      </w:r>
      <w:r>
        <w:t xml:space="preserve"> </w:t>
      </w:r>
      <w:r w:rsidRPr="008C12BD">
        <w:t>sprzeciwu</w:t>
      </w:r>
      <w:r w:rsidR="00270B2A">
        <w:t xml:space="preserve"> </w:t>
      </w:r>
      <w:r w:rsidR="00270B2A" w:rsidRPr="008C12BD">
        <w:t>i</w:t>
      </w:r>
      <w:r w:rsidR="00270B2A">
        <w:t> </w:t>
      </w:r>
      <w:r w:rsidRPr="008C12BD">
        <w:t>nie</w:t>
      </w:r>
      <w:r>
        <w:t xml:space="preserve"> </w:t>
      </w:r>
      <w:r w:rsidRPr="008C12BD">
        <w:t>pó</w:t>
      </w:r>
      <w:r w:rsidRPr="008C12BD">
        <w:t>ź</w:t>
      </w:r>
      <w:r w:rsidRPr="008C12BD">
        <w:t>niej</w:t>
      </w:r>
      <w:r>
        <w:t xml:space="preserve"> </w:t>
      </w:r>
      <w:r w:rsidRPr="008C12BD">
        <w:t>niż</w:t>
      </w:r>
      <w:r>
        <w:t xml:space="preserve"> </w:t>
      </w:r>
      <w:r w:rsidRPr="008C12BD">
        <w:t>po</w:t>
      </w:r>
      <w:r>
        <w:t xml:space="preserve"> </w:t>
      </w:r>
      <w:r w:rsidRPr="008C12BD">
        <w:t>upływie</w:t>
      </w:r>
      <w:r>
        <w:t xml:space="preserve"> </w:t>
      </w:r>
      <w:r w:rsidR="00270B2A" w:rsidRPr="008C12BD">
        <w:t>3</w:t>
      </w:r>
      <w:r w:rsidR="00270B2A">
        <w:t> </w:t>
      </w:r>
      <w:r w:rsidRPr="008C12BD">
        <w:t>lat</w:t>
      </w:r>
      <w:r>
        <w:t xml:space="preserve"> </w:t>
      </w:r>
      <w:r w:rsidRPr="008C12BD">
        <w:t>od</w:t>
      </w:r>
      <w:r>
        <w:t xml:space="preserve"> </w:t>
      </w:r>
      <w:r w:rsidRPr="008C12BD">
        <w:t>określonego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zgłoszeniu</w:t>
      </w:r>
      <w:r>
        <w:t xml:space="preserve"> </w:t>
      </w:r>
      <w:r w:rsidRPr="008C12BD">
        <w:t>terminu</w:t>
      </w:r>
      <w:r>
        <w:t xml:space="preserve"> </w:t>
      </w:r>
      <w:r w:rsidRPr="008C12BD">
        <w:t>ich</w:t>
      </w:r>
      <w:r>
        <w:t xml:space="preserve"> </w:t>
      </w:r>
      <w:r w:rsidRPr="008C12BD">
        <w:t>rozpoczęcia.</w:t>
      </w:r>
      <w:r>
        <w:t xml:space="preserve"> </w:t>
      </w:r>
      <w:r w:rsidRPr="008C12BD">
        <w:t>Za</w:t>
      </w:r>
      <w:r>
        <w:t xml:space="preserve"> </w:t>
      </w:r>
      <w:r w:rsidRPr="008C12BD">
        <w:t>dzień</w:t>
      </w:r>
      <w:r>
        <w:t xml:space="preserve"> </w:t>
      </w:r>
      <w:r w:rsidRPr="008C12BD">
        <w:t>wniesienia</w:t>
      </w:r>
      <w:r>
        <w:t xml:space="preserve"> </w:t>
      </w:r>
      <w:r w:rsidRPr="008C12BD">
        <w:t>sprzeciwu</w:t>
      </w:r>
      <w:r>
        <w:t xml:space="preserve"> </w:t>
      </w:r>
      <w:r w:rsidRPr="008C12BD">
        <w:t>uznaje</w:t>
      </w:r>
      <w:r>
        <w:t xml:space="preserve"> </w:t>
      </w:r>
      <w:r w:rsidRPr="008C12BD">
        <w:t>się</w:t>
      </w:r>
      <w:r>
        <w:t xml:space="preserve"> </w:t>
      </w:r>
      <w:r w:rsidRPr="008C12BD">
        <w:t>dzień</w:t>
      </w:r>
      <w:r>
        <w:t xml:space="preserve"> </w:t>
      </w:r>
      <w:r w:rsidRPr="008C12BD">
        <w:t>nadania</w:t>
      </w:r>
      <w:r>
        <w:t xml:space="preserve"> </w:t>
      </w:r>
      <w:r w:rsidRPr="008C12BD">
        <w:t>decyzji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placówce</w:t>
      </w:r>
      <w:r>
        <w:t xml:space="preserve"> </w:t>
      </w:r>
      <w:r w:rsidRPr="008C12BD">
        <w:t>pocztowej</w:t>
      </w:r>
      <w:r>
        <w:t xml:space="preserve"> </w:t>
      </w:r>
      <w:r w:rsidRPr="008C12BD">
        <w:t>operatora</w:t>
      </w:r>
      <w:r>
        <w:t xml:space="preserve"> </w:t>
      </w:r>
      <w:r w:rsidRPr="008C12BD">
        <w:t>pocztowego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rozumieniu</w:t>
      </w:r>
      <w:r>
        <w:t xml:space="preserve"> </w:t>
      </w:r>
      <w:r w:rsidRPr="008C12BD">
        <w:t>ustawy</w:t>
      </w:r>
      <w:r w:rsidR="00270B2A">
        <w:t xml:space="preserve"> </w:t>
      </w:r>
      <w:r w:rsidR="00270B2A" w:rsidRPr="008C12BD">
        <w:t>z</w:t>
      </w:r>
      <w:r w:rsidR="00270B2A">
        <w:t> </w:t>
      </w:r>
      <w:r>
        <w:t xml:space="preserve">dnia </w:t>
      </w:r>
      <w:r w:rsidRPr="008C12BD">
        <w:t>2</w:t>
      </w:r>
      <w:r w:rsidR="00270B2A" w:rsidRPr="008C12BD">
        <w:t>3</w:t>
      </w:r>
      <w:r w:rsidR="00270B2A">
        <w:t> </w:t>
      </w:r>
      <w:r w:rsidRPr="008C12BD">
        <w:t>listopada</w:t>
      </w:r>
      <w:r>
        <w:t xml:space="preserve"> </w:t>
      </w:r>
      <w:r w:rsidRPr="008C12BD">
        <w:t>201</w:t>
      </w:r>
      <w:r w:rsidR="00270B2A" w:rsidRPr="008C12BD">
        <w:t>2</w:t>
      </w:r>
      <w:r w:rsidR="00270B2A">
        <w:t> </w:t>
      </w:r>
      <w:r w:rsidRPr="008C12BD">
        <w:t>r.</w:t>
      </w:r>
      <w:r>
        <w:t xml:space="preserve"> – </w:t>
      </w:r>
      <w:r w:rsidRPr="008C12BD">
        <w:t>Prawo</w:t>
      </w:r>
      <w:r>
        <w:t xml:space="preserve"> </w:t>
      </w:r>
      <w:r w:rsidRPr="008C12BD">
        <w:t>pocztowe</w:t>
      </w:r>
      <w:r>
        <w:t xml:space="preserve"> (</w:t>
      </w:r>
      <w:r w:rsidR="00270B2A">
        <w:t>Dz. U. poz. </w:t>
      </w:r>
      <w:r w:rsidRPr="000C295A">
        <w:t>152</w:t>
      </w:r>
      <w:r w:rsidR="00270B2A" w:rsidRPr="000C295A">
        <w:t>9</w:t>
      </w:r>
      <w:r w:rsidR="00270B2A">
        <w:t xml:space="preserve"> oraz</w:t>
      </w:r>
      <w:r w:rsidR="00270B2A" w:rsidRPr="000C295A">
        <w:t xml:space="preserve"> z</w:t>
      </w:r>
      <w:r w:rsidR="00270B2A">
        <w:t> </w:t>
      </w:r>
      <w:r w:rsidRPr="000C295A">
        <w:t>201</w:t>
      </w:r>
      <w:r w:rsidR="00270B2A" w:rsidRPr="000C295A">
        <w:t>5</w:t>
      </w:r>
      <w:r w:rsidR="00270B2A">
        <w:t> </w:t>
      </w:r>
      <w:r w:rsidRPr="000C295A">
        <w:t>r.</w:t>
      </w:r>
      <w:r w:rsidR="00270B2A">
        <w:t xml:space="preserve"> poz. </w:t>
      </w:r>
      <w:r w:rsidRPr="000C295A">
        <w:t>1830</w:t>
      </w:r>
      <w:r>
        <w:t xml:space="preserve">) </w:t>
      </w:r>
      <w:r w:rsidRPr="008C12BD">
        <w:t>albo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przypadku,</w:t>
      </w:r>
      <w:r w:rsidR="00270B2A">
        <w:t xml:space="preserve"> </w:t>
      </w:r>
      <w:r w:rsidR="00270B2A" w:rsidRPr="008C12BD">
        <w:t>o</w:t>
      </w:r>
      <w:r w:rsidR="00270B2A">
        <w:t> </w:t>
      </w:r>
      <w:r w:rsidRPr="008C12BD">
        <w:t>którym</w:t>
      </w:r>
      <w:r>
        <w:t xml:space="preserve"> </w:t>
      </w:r>
      <w:r w:rsidRPr="008C12BD">
        <w:t>mowa</w:t>
      </w:r>
      <w:r w:rsidR="00270B2A">
        <w:t xml:space="preserve"> </w:t>
      </w:r>
      <w:r w:rsidR="00270B2A" w:rsidRPr="008C12BD">
        <w:t>w</w:t>
      </w:r>
      <w:r w:rsidR="00270B2A">
        <w:t> art. </w:t>
      </w:r>
      <w:r w:rsidRPr="008C12BD">
        <w:t>39</w:t>
      </w:r>
      <w:r w:rsidRPr="000C295A">
        <w:rPr>
          <w:rStyle w:val="IGindeksgrny"/>
        </w:rPr>
        <w:t>1</w:t>
      </w:r>
      <w:r>
        <w:t xml:space="preserve"> </w:t>
      </w:r>
      <w:r w:rsidRPr="008C12BD">
        <w:t>Kodeks</w:t>
      </w:r>
      <w:r>
        <w:t xml:space="preserve">u </w:t>
      </w:r>
      <w:r w:rsidRPr="008C12BD">
        <w:t>postępowania</w:t>
      </w:r>
      <w:r>
        <w:t xml:space="preserve"> </w:t>
      </w:r>
      <w:r w:rsidRPr="008C12BD">
        <w:t>administracyjnego,</w:t>
      </w:r>
      <w:r>
        <w:t xml:space="preserve"> </w:t>
      </w:r>
      <w:r w:rsidRPr="008C12BD">
        <w:t>dzień</w:t>
      </w:r>
      <w:r>
        <w:t xml:space="preserve"> </w:t>
      </w:r>
      <w:r w:rsidRPr="008C12BD">
        <w:t>wprowadzenia</w:t>
      </w:r>
      <w:r>
        <w:t xml:space="preserve"> </w:t>
      </w:r>
      <w:r w:rsidRPr="008C12BD">
        <w:t>do</w:t>
      </w:r>
      <w:r>
        <w:t xml:space="preserve"> </w:t>
      </w:r>
      <w:r w:rsidRPr="008C12BD">
        <w:t>systemu</w:t>
      </w:r>
      <w:r>
        <w:t xml:space="preserve"> </w:t>
      </w:r>
      <w:r w:rsidRPr="008C12BD">
        <w:t>teleinformatycznego.</w:t>
      </w:r>
    </w:p>
    <w:p w:rsidR="00ED66AB" w:rsidRPr="008C12BD" w:rsidRDefault="00ED66AB" w:rsidP="00ED66AB">
      <w:pPr>
        <w:pStyle w:val="ZUSTzmustartykuempunktem"/>
      </w:pPr>
      <w:r w:rsidRPr="008C12BD">
        <w:t>6.</w:t>
      </w:r>
      <w:r w:rsidR="00270B2A">
        <w:t> </w:t>
      </w:r>
      <w:r w:rsidR="00270B2A" w:rsidRPr="008C12BD">
        <w:t>W</w:t>
      </w:r>
      <w:r w:rsidR="00270B2A">
        <w:t> </w:t>
      </w:r>
      <w:r w:rsidRPr="008C12BD">
        <w:t>razie</w:t>
      </w:r>
      <w:r>
        <w:t xml:space="preserve"> </w:t>
      </w:r>
      <w:r w:rsidRPr="008C12BD">
        <w:t>konieczności</w:t>
      </w:r>
      <w:r>
        <w:t xml:space="preserve"> </w:t>
      </w:r>
      <w:r w:rsidRPr="008C12BD">
        <w:t>uzupełnienia</w:t>
      </w:r>
      <w:r>
        <w:t xml:space="preserve"> </w:t>
      </w:r>
      <w:r w:rsidRPr="008C12BD">
        <w:t>zgłoszenia</w:t>
      </w:r>
      <w:r>
        <w:t xml:space="preserve"> </w:t>
      </w:r>
      <w:r w:rsidRPr="008C12BD">
        <w:t>właściwy</w:t>
      </w:r>
      <w:r>
        <w:t xml:space="preserve"> </w:t>
      </w:r>
      <w:r w:rsidRPr="008C12BD">
        <w:t>organ</w:t>
      </w:r>
      <w:r>
        <w:t xml:space="preserve"> </w:t>
      </w:r>
      <w:r w:rsidRPr="008C12BD">
        <w:t>nakłada,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drodze</w:t>
      </w:r>
      <w:r>
        <w:t xml:space="preserve"> </w:t>
      </w:r>
      <w:r w:rsidRPr="008C12BD">
        <w:t>postanowienia,</w:t>
      </w:r>
      <w:r>
        <w:t xml:space="preserve"> </w:t>
      </w:r>
      <w:r w:rsidRPr="008C12BD">
        <w:t>na</w:t>
      </w:r>
      <w:r>
        <w:t xml:space="preserve"> </w:t>
      </w:r>
      <w:r w:rsidRPr="008C12BD">
        <w:t>zgłasz</w:t>
      </w:r>
      <w:r w:rsidRPr="008C12BD">
        <w:t>a</w:t>
      </w:r>
      <w:r w:rsidRPr="008C12BD">
        <w:t>jącego</w:t>
      </w:r>
      <w:r>
        <w:t xml:space="preserve"> </w:t>
      </w:r>
      <w:r w:rsidRPr="008C12BD">
        <w:t>obowiązek</w:t>
      </w:r>
      <w:r>
        <w:t xml:space="preserve"> </w:t>
      </w:r>
      <w:r w:rsidRPr="008C12BD">
        <w:t>uzupełnienia,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określonym</w:t>
      </w:r>
      <w:r>
        <w:t xml:space="preserve"> </w:t>
      </w:r>
      <w:r w:rsidRPr="008C12BD">
        <w:t>terminie,</w:t>
      </w:r>
      <w:r>
        <w:t xml:space="preserve"> </w:t>
      </w:r>
      <w:r w:rsidRPr="008C12BD">
        <w:t>braków</w:t>
      </w:r>
      <w:r>
        <w:t xml:space="preserve"> </w:t>
      </w:r>
      <w:r w:rsidRPr="008C12BD">
        <w:t>formalnych</w:t>
      </w:r>
      <w:r>
        <w:t xml:space="preserve"> </w:t>
      </w:r>
      <w:r w:rsidRPr="008C12BD">
        <w:t>oraz</w:t>
      </w:r>
      <w:r>
        <w:t xml:space="preserve"> </w:t>
      </w:r>
      <w:r w:rsidRPr="008C12BD">
        <w:t>brakujących</w:t>
      </w:r>
      <w:r>
        <w:t xml:space="preserve"> </w:t>
      </w:r>
      <w:r w:rsidRPr="008C12BD">
        <w:t>dokumentów</w:t>
      </w:r>
      <w:r w:rsidR="00270B2A">
        <w:t xml:space="preserve"> </w:t>
      </w:r>
      <w:r w:rsidR="00270B2A" w:rsidRPr="008C12BD">
        <w:t>i</w:t>
      </w:r>
      <w:r w:rsidR="00270B2A">
        <w:t> </w:t>
      </w:r>
      <w:r w:rsidRPr="008C12BD">
        <w:t>informacji,</w:t>
      </w:r>
      <w:r w:rsidR="00270B2A">
        <w:t xml:space="preserve"> </w:t>
      </w:r>
      <w:r w:rsidR="00270B2A" w:rsidRPr="008C12BD">
        <w:t>a</w:t>
      </w:r>
      <w:r w:rsidR="00270B2A">
        <w:t> </w:t>
      </w:r>
      <w:r w:rsidR="00270B2A" w:rsidRPr="008C12BD">
        <w:t>w</w:t>
      </w:r>
      <w:r w:rsidR="00270B2A">
        <w:t> </w:t>
      </w:r>
      <w:r w:rsidRPr="008C12BD">
        <w:t>przypadku</w:t>
      </w:r>
      <w:r>
        <w:t xml:space="preserve"> </w:t>
      </w:r>
      <w:r w:rsidRPr="008C12BD">
        <w:t>ich</w:t>
      </w:r>
      <w:r>
        <w:t xml:space="preserve"> </w:t>
      </w:r>
      <w:r w:rsidRPr="008C12BD">
        <w:t>nieuzupełnienia</w:t>
      </w:r>
      <w:r>
        <w:t xml:space="preserve"> </w:t>
      </w:r>
      <w:r w:rsidRPr="008C12BD">
        <w:t>–</w:t>
      </w:r>
      <w:r>
        <w:t xml:space="preserve"> </w:t>
      </w:r>
      <w:r w:rsidRPr="008C12BD">
        <w:t>wnosi</w:t>
      </w:r>
      <w:r>
        <w:t xml:space="preserve"> </w:t>
      </w:r>
      <w:r w:rsidRPr="008C12BD">
        <w:t>sprzeciw,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drodze</w:t>
      </w:r>
      <w:r>
        <w:t xml:space="preserve"> </w:t>
      </w:r>
      <w:r w:rsidRPr="008C12BD">
        <w:t>decyzji.</w:t>
      </w:r>
    </w:p>
    <w:p w:rsidR="00ED66AB" w:rsidRPr="00ED66AB" w:rsidRDefault="00ED66AB" w:rsidP="00270B2A">
      <w:pPr>
        <w:pStyle w:val="ZUSTzmustartykuempunktem"/>
        <w:keepNext/>
      </w:pPr>
      <w:r w:rsidRPr="008C12BD">
        <w:t>7.</w:t>
      </w:r>
      <w:r w:rsidR="00270B2A">
        <w:t> </w:t>
      </w:r>
      <w:r w:rsidRPr="00ED66AB">
        <w:t>Właściwy organ wnosi sprzeciw, jeżeli wykonanie czynności, robót, urządzeń wodnych lub innych działań,</w:t>
      </w:r>
      <w:r w:rsidR="00270B2A" w:rsidRPr="00ED66AB">
        <w:t xml:space="preserve"> a</w:t>
      </w:r>
      <w:r w:rsidR="00270B2A">
        <w:t> </w:t>
      </w:r>
      <w:r w:rsidRPr="00ED66AB">
        <w:t>także korzystanie</w:t>
      </w:r>
      <w:r w:rsidR="00270B2A" w:rsidRPr="00ED66AB">
        <w:t xml:space="preserve"> z</w:t>
      </w:r>
      <w:r w:rsidR="00270B2A">
        <w:t> </w:t>
      </w:r>
      <w:r w:rsidRPr="00ED66AB">
        <w:t>wód:</w:t>
      </w:r>
    </w:p>
    <w:p w:rsidR="00ED66AB" w:rsidRPr="008C12BD" w:rsidRDefault="00ED66AB" w:rsidP="00ED66AB">
      <w:pPr>
        <w:pStyle w:val="ZPKTzmpktartykuempunktem"/>
      </w:pPr>
      <w:r w:rsidRPr="008C12BD">
        <w:t>1)</w:t>
      </w:r>
      <w:r w:rsidRPr="008C12BD">
        <w:tab/>
        <w:t>jest</w:t>
      </w:r>
      <w:r>
        <w:t xml:space="preserve"> </w:t>
      </w:r>
      <w:r w:rsidRPr="008C12BD">
        <w:t>objęte</w:t>
      </w:r>
      <w:r>
        <w:t xml:space="preserve"> </w:t>
      </w:r>
      <w:r w:rsidRPr="008C12BD">
        <w:t>obowiązkiem</w:t>
      </w:r>
      <w:r>
        <w:t xml:space="preserve"> </w:t>
      </w:r>
      <w:r w:rsidRPr="008C12BD">
        <w:t>uzyskania</w:t>
      </w:r>
      <w:r>
        <w:t xml:space="preserve"> </w:t>
      </w:r>
      <w:r w:rsidRPr="008C12BD">
        <w:t>pozwolenia</w:t>
      </w:r>
      <w:r>
        <w:t xml:space="preserve"> </w:t>
      </w:r>
      <w:r w:rsidRPr="008C12BD">
        <w:t>wodnoprawnego;</w:t>
      </w:r>
    </w:p>
    <w:p w:rsidR="00ED66AB" w:rsidRPr="008C12BD" w:rsidRDefault="00ED66AB" w:rsidP="00ED66AB">
      <w:pPr>
        <w:pStyle w:val="ZPKTzmpktartykuempunktem"/>
      </w:pPr>
      <w:r w:rsidRPr="008C12BD">
        <w:t>2)</w:t>
      </w:r>
      <w:r w:rsidRPr="008C12BD">
        <w:tab/>
        <w:t>narusza</w:t>
      </w:r>
      <w:r>
        <w:t xml:space="preserve"> </w:t>
      </w:r>
      <w:r w:rsidRPr="008C12BD">
        <w:t>ustalenia</w:t>
      </w:r>
      <w:r>
        <w:t xml:space="preserve"> lub </w:t>
      </w:r>
      <w:r w:rsidRPr="008C12BD">
        <w:t>wymagania</w:t>
      </w:r>
      <w:r>
        <w:t xml:space="preserve"> </w:t>
      </w:r>
      <w:r w:rsidRPr="008C12BD">
        <w:t>wyszczególnione</w:t>
      </w:r>
      <w:r w:rsidR="00270B2A">
        <w:t xml:space="preserve"> </w:t>
      </w:r>
      <w:r w:rsidR="00270B2A" w:rsidRPr="008C12BD">
        <w:t>w</w:t>
      </w:r>
      <w:r w:rsidR="00270B2A">
        <w:t> art. </w:t>
      </w:r>
      <w:r w:rsidRPr="008C12BD">
        <w:t>12</w:t>
      </w:r>
      <w:r w:rsidR="00270B2A" w:rsidRPr="008C12BD">
        <w:t>5</w:t>
      </w:r>
      <w:r w:rsidR="00270B2A">
        <w:t xml:space="preserve"> lub</w:t>
      </w:r>
      <w:r>
        <w:t xml:space="preserve"> </w:t>
      </w:r>
      <w:r w:rsidRPr="008C12BD">
        <w:t>interesy</w:t>
      </w:r>
      <w:r>
        <w:t xml:space="preserve"> </w:t>
      </w:r>
      <w:r w:rsidRPr="008C12BD">
        <w:t>osób</w:t>
      </w:r>
      <w:r>
        <w:t xml:space="preserve"> </w:t>
      </w:r>
      <w:r w:rsidRPr="008C12BD">
        <w:t>trzecich,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tym</w:t>
      </w:r>
      <w:r>
        <w:t xml:space="preserve"> </w:t>
      </w:r>
      <w:r w:rsidRPr="008C12BD">
        <w:t>właściciela</w:t>
      </w:r>
      <w:r>
        <w:t xml:space="preserve"> </w:t>
      </w:r>
      <w:r w:rsidRPr="008C12BD">
        <w:t>wody;</w:t>
      </w:r>
    </w:p>
    <w:p w:rsidR="00ED66AB" w:rsidRPr="008C12BD" w:rsidRDefault="00ED66AB" w:rsidP="00ED66AB">
      <w:pPr>
        <w:pStyle w:val="ZPKTzmpktartykuempunktem"/>
      </w:pPr>
      <w:r w:rsidRPr="008C12BD">
        <w:t>3)</w:t>
      </w:r>
      <w:r w:rsidR="0070454F">
        <w:tab/>
      </w:r>
      <w:r w:rsidRPr="008C12BD">
        <w:t>zagraża</w:t>
      </w:r>
      <w:r>
        <w:t xml:space="preserve"> </w:t>
      </w:r>
      <w:r w:rsidRPr="008C12BD">
        <w:t>osiągnięciu</w:t>
      </w:r>
      <w:r>
        <w:t xml:space="preserve"> </w:t>
      </w:r>
      <w:r w:rsidRPr="008C12BD">
        <w:t>celów</w:t>
      </w:r>
      <w:r>
        <w:t xml:space="preserve"> </w:t>
      </w:r>
      <w:r w:rsidRPr="008C12BD">
        <w:t>środowiskowych</w:t>
      </w:r>
      <w:r>
        <w:t xml:space="preserve"> </w:t>
      </w:r>
      <w:r w:rsidRPr="008C12BD">
        <w:t>dla</w:t>
      </w:r>
      <w:r>
        <w:t xml:space="preserve"> </w:t>
      </w:r>
      <w:r w:rsidRPr="008C12BD">
        <w:t>wód,</w:t>
      </w:r>
      <w:r>
        <w:t xml:space="preserve"> </w:t>
      </w:r>
      <w:r w:rsidRPr="008C12BD">
        <w:t>określonych</w:t>
      </w:r>
      <w:r w:rsidR="00270B2A">
        <w:t xml:space="preserve"> </w:t>
      </w:r>
      <w:r w:rsidR="00270B2A" w:rsidRPr="008C12BD">
        <w:t>w</w:t>
      </w:r>
      <w:r w:rsidR="00270B2A">
        <w:t> art. </w:t>
      </w:r>
      <w:r w:rsidRPr="008C12BD">
        <w:t>38d</w:t>
      </w:r>
      <w:r>
        <w:t>–</w:t>
      </w:r>
      <w:r w:rsidRPr="008C12BD">
        <w:t>38f;</w:t>
      </w:r>
    </w:p>
    <w:p w:rsidR="00ED66AB" w:rsidRPr="008C12BD" w:rsidRDefault="00ED66AB" w:rsidP="00ED66AB">
      <w:pPr>
        <w:pStyle w:val="ZPKTzmpktartykuempunktem"/>
      </w:pPr>
      <w:r w:rsidRPr="008C12BD">
        <w:t>4)</w:t>
      </w:r>
      <w:r>
        <w:tab/>
      </w:r>
      <w:r w:rsidRPr="008C12BD">
        <w:t>zasięg</w:t>
      </w:r>
      <w:r>
        <w:t xml:space="preserve"> </w:t>
      </w:r>
      <w:r w:rsidRPr="008C12BD">
        <w:t>oddziaływania</w:t>
      </w:r>
      <w:r>
        <w:t xml:space="preserve"> </w:t>
      </w:r>
      <w:r w:rsidRPr="008C12BD">
        <w:t>wykracza</w:t>
      </w:r>
      <w:r>
        <w:t xml:space="preserve"> </w:t>
      </w:r>
      <w:r w:rsidRPr="008C12BD">
        <w:t>poza</w:t>
      </w:r>
      <w:r>
        <w:t xml:space="preserve"> </w:t>
      </w:r>
      <w:r w:rsidRPr="008C12BD">
        <w:t>granice</w:t>
      </w:r>
      <w:r>
        <w:t xml:space="preserve"> </w:t>
      </w:r>
      <w:r w:rsidRPr="008C12BD">
        <w:t>nieruchomości,</w:t>
      </w:r>
      <w:r>
        <w:t xml:space="preserve"> </w:t>
      </w:r>
      <w:r w:rsidRPr="008C12BD">
        <w:t>na</w:t>
      </w:r>
      <w:r>
        <w:t xml:space="preserve"> </w:t>
      </w:r>
      <w:r w:rsidRPr="008C12BD">
        <w:t>której</w:t>
      </w:r>
      <w:r>
        <w:t xml:space="preserve"> </w:t>
      </w:r>
      <w:r w:rsidRPr="008C12BD">
        <w:t>będzie</w:t>
      </w:r>
      <w:r>
        <w:t xml:space="preserve"> </w:t>
      </w:r>
      <w:r w:rsidRPr="008C12BD">
        <w:t>realizowane</w:t>
      </w:r>
      <w:r>
        <w:t xml:space="preserve"> </w:t>
      </w:r>
      <w:r w:rsidRPr="008C12BD">
        <w:t>przedsięwzięcie.</w:t>
      </w:r>
    </w:p>
    <w:p w:rsidR="00ED66AB" w:rsidRPr="008C12BD" w:rsidRDefault="00ED66AB" w:rsidP="00ED66AB">
      <w:pPr>
        <w:pStyle w:val="ZUSTzmustartykuempunktem"/>
      </w:pPr>
      <w:r w:rsidRPr="008C12BD">
        <w:t>8.</w:t>
      </w:r>
      <w:r w:rsidR="00270B2A">
        <w:t> </w:t>
      </w:r>
      <w:r w:rsidRPr="008C12BD">
        <w:tab/>
        <w:t>Zgłoszenie,</w:t>
      </w:r>
      <w:r w:rsidR="00270B2A">
        <w:t xml:space="preserve"> </w:t>
      </w:r>
      <w:r w:rsidR="00270B2A" w:rsidRPr="008C12BD">
        <w:t>o</w:t>
      </w:r>
      <w:r w:rsidR="00270B2A">
        <w:t> </w:t>
      </w:r>
      <w:r w:rsidRPr="008C12BD">
        <w:t>którym</w:t>
      </w:r>
      <w:r>
        <w:t xml:space="preserve"> </w:t>
      </w:r>
      <w:r w:rsidRPr="008C12BD">
        <w:t>mowa</w:t>
      </w:r>
      <w:r w:rsidR="00270B2A">
        <w:t xml:space="preserve"> </w:t>
      </w:r>
      <w:r w:rsidR="00270B2A" w:rsidRPr="008C12BD">
        <w:t>w</w:t>
      </w:r>
      <w:r w:rsidR="00270B2A">
        <w:t> ust. </w:t>
      </w:r>
      <w:r w:rsidR="00270B2A" w:rsidRPr="008C12BD">
        <w:t>1</w:t>
      </w:r>
      <w:r w:rsidR="00270B2A">
        <w:t xml:space="preserve"> pkt </w:t>
      </w:r>
      <w:r w:rsidRPr="008C12BD">
        <w:t>4,</w:t>
      </w:r>
      <w:r>
        <w:t xml:space="preserve"> </w:t>
      </w:r>
      <w:r w:rsidRPr="008C12BD">
        <w:t>nie</w:t>
      </w:r>
      <w:r>
        <w:t xml:space="preserve"> </w:t>
      </w:r>
      <w:r w:rsidRPr="008C12BD">
        <w:t>jest</w:t>
      </w:r>
      <w:r>
        <w:t xml:space="preserve"> </w:t>
      </w:r>
      <w:r w:rsidRPr="008C12BD">
        <w:t>wymagane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pasie</w:t>
      </w:r>
      <w:r>
        <w:t xml:space="preserve"> </w:t>
      </w:r>
      <w:r w:rsidRPr="008C12BD">
        <w:t>technicznym.</w:t>
      </w:r>
    </w:p>
    <w:p w:rsidR="00ED66AB" w:rsidRPr="008C12BD" w:rsidRDefault="00ED66AB" w:rsidP="00ED66AB">
      <w:pPr>
        <w:pStyle w:val="ZUSTzmustartykuempunktem"/>
      </w:pPr>
      <w:r w:rsidRPr="008C12BD">
        <w:t>9.</w:t>
      </w:r>
      <w:r w:rsidR="00270B2A">
        <w:t> </w:t>
      </w:r>
      <w:r w:rsidRPr="008C12BD">
        <w:t>Jeżeli</w:t>
      </w:r>
      <w:r>
        <w:t xml:space="preserve"> </w:t>
      </w:r>
      <w:r w:rsidRPr="008C12BD">
        <w:t>zamierzenie</w:t>
      </w:r>
      <w:r>
        <w:t xml:space="preserve"> </w:t>
      </w:r>
      <w:r w:rsidRPr="008C12BD">
        <w:t>inwestycyjne</w:t>
      </w:r>
      <w:r>
        <w:t xml:space="preserve"> </w:t>
      </w:r>
      <w:r w:rsidRPr="008C12BD">
        <w:t>obejmuje</w:t>
      </w:r>
      <w:r>
        <w:t xml:space="preserve"> </w:t>
      </w:r>
      <w:r w:rsidRPr="008C12BD">
        <w:t>działania</w:t>
      </w:r>
      <w:r>
        <w:t xml:space="preserve"> </w:t>
      </w:r>
      <w:r w:rsidRPr="008C12BD">
        <w:t>wymagające</w:t>
      </w:r>
      <w:r>
        <w:t xml:space="preserve"> </w:t>
      </w:r>
      <w:r w:rsidRPr="008C12BD">
        <w:t>uzyskania</w:t>
      </w:r>
      <w:r>
        <w:t xml:space="preserve"> </w:t>
      </w:r>
      <w:r w:rsidRPr="008C12BD">
        <w:t>pozwolenia</w:t>
      </w:r>
      <w:r>
        <w:t xml:space="preserve"> </w:t>
      </w:r>
      <w:r w:rsidRPr="008C12BD">
        <w:t>wodnoprawnego</w:t>
      </w:r>
      <w:r w:rsidR="00270B2A">
        <w:t xml:space="preserve"> </w:t>
      </w:r>
      <w:r w:rsidR="00270B2A" w:rsidRPr="008C12BD">
        <w:t>i</w:t>
      </w:r>
      <w:r w:rsidR="00270B2A">
        <w:t> </w:t>
      </w:r>
      <w:r w:rsidRPr="008C12BD">
        <w:t>zgłoszenia,</w:t>
      </w:r>
      <w:r>
        <w:t xml:space="preserve"> </w:t>
      </w:r>
      <w:r w:rsidRPr="008C12BD">
        <w:t>wnioski</w:t>
      </w:r>
      <w:r>
        <w:t xml:space="preserve"> </w:t>
      </w:r>
      <w:r w:rsidRPr="008C12BD">
        <w:t>dotyczące</w:t>
      </w:r>
      <w:r>
        <w:t xml:space="preserve"> </w:t>
      </w:r>
      <w:r w:rsidRPr="008C12BD">
        <w:t>tych</w:t>
      </w:r>
      <w:r>
        <w:t xml:space="preserve"> </w:t>
      </w:r>
      <w:r w:rsidRPr="008C12BD">
        <w:t>działań</w:t>
      </w:r>
      <w:r>
        <w:t xml:space="preserve"> </w:t>
      </w:r>
      <w:r w:rsidRPr="008C12BD">
        <w:t>rozpatruje</w:t>
      </w:r>
      <w:r>
        <w:t xml:space="preserve"> </w:t>
      </w:r>
      <w:r w:rsidRPr="008C12BD">
        <w:t>się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ramach</w:t>
      </w:r>
      <w:r>
        <w:t xml:space="preserve"> </w:t>
      </w:r>
      <w:r w:rsidRPr="008C12BD">
        <w:t>jednego</w:t>
      </w:r>
      <w:r>
        <w:t xml:space="preserve"> </w:t>
      </w:r>
      <w:r w:rsidRPr="008C12BD">
        <w:t>postępowania</w:t>
      </w:r>
      <w:r>
        <w:t xml:space="preserve"> </w:t>
      </w:r>
      <w:r w:rsidRPr="008C12BD">
        <w:t>zakończonego</w:t>
      </w:r>
      <w:r>
        <w:t xml:space="preserve"> </w:t>
      </w:r>
      <w:r w:rsidRPr="008C12BD">
        <w:t>udziel</w:t>
      </w:r>
      <w:r w:rsidRPr="008C12BD">
        <w:t>e</w:t>
      </w:r>
      <w:r w:rsidRPr="008C12BD">
        <w:t>niem</w:t>
      </w:r>
      <w:r>
        <w:t xml:space="preserve"> </w:t>
      </w:r>
      <w:r w:rsidRPr="008C12BD">
        <w:t>pozwolenia</w:t>
      </w:r>
      <w:r>
        <w:t xml:space="preserve"> </w:t>
      </w:r>
      <w:r w:rsidRPr="008C12BD">
        <w:t>wodnoprawnego.</w:t>
      </w:r>
      <w:r w:rsidR="00270B2A">
        <w:t>”</w:t>
      </w:r>
      <w:r w:rsidRPr="008C12BD">
        <w:t>;</w:t>
      </w:r>
    </w:p>
    <w:p w:rsidR="00ED66AB" w:rsidRPr="00ED66AB" w:rsidRDefault="00ED66AB" w:rsidP="00270B2A">
      <w:pPr>
        <w:pStyle w:val="PKTpunkt"/>
        <w:keepNext/>
      </w:pPr>
      <w:r w:rsidRPr="008C12BD">
        <w:t>1</w:t>
      </w:r>
      <w:r w:rsidRPr="00ED66AB">
        <w:t>5)</w:t>
      </w:r>
      <w:r w:rsidRPr="00ED66AB">
        <w:tab/>
        <w:t>art. 12</w:t>
      </w:r>
      <w:r w:rsidR="00270B2A" w:rsidRPr="00ED66AB">
        <w:t>4</w:t>
      </w:r>
      <w:r w:rsidR="00270B2A">
        <w:t> </w:t>
      </w:r>
      <w:r w:rsidRPr="00ED66AB">
        <w:t>otrzymuje brzmienie:</w:t>
      </w:r>
    </w:p>
    <w:p w:rsidR="00ED66AB" w:rsidRPr="00ED66AB" w:rsidRDefault="00270B2A" w:rsidP="00270B2A">
      <w:pPr>
        <w:pStyle w:val="ZARTzmartartykuempunktem"/>
        <w:keepNext/>
      </w:pPr>
      <w:r>
        <w:t>„</w:t>
      </w:r>
      <w:r w:rsidR="00ED66AB" w:rsidRPr="008C12BD">
        <w:t>Art.</w:t>
      </w:r>
      <w:r>
        <w:t> </w:t>
      </w:r>
      <w:r w:rsidR="00ED66AB" w:rsidRPr="00ED66AB">
        <w:t>124.</w:t>
      </w:r>
      <w:r>
        <w:t> </w:t>
      </w:r>
      <w:r w:rsidR="00ED66AB" w:rsidRPr="00ED66AB">
        <w:t>Pozwolenia wodnoprawnego albo zgłoszenia nie wymaga:</w:t>
      </w:r>
    </w:p>
    <w:p w:rsidR="00ED66AB" w:rsidRPr="008C12BD" w:rsidRDefault="00ED66AB" w:rsidP="00ED66AB">
      <w:pPr>
        <w:pStyle w:val="ZPKTzmpktartykuempunktem"/>
      </w:pPr>
      <w:r w:rsidRPr="008C12BD">
        <w:t>1)</w:t>
      </w:r>
      <w:r w:rsidRPr="008C12BD">
        <w:tab/>
        <w:t>uprawianie</w:t>
      </w:r>
      <w:r>
        <w:t xml:space="preserve"> </w:t>
      </w:r>
      <w:r w:rsidRPr="008C12BD">
        <w:t>żeglugi</w:t>
      </w:r>
      <w:r>
        <w:t xml:space="preserve"> </w:t>
      </w:r>
      <w:r w:rsidRPr="008C12BD">
        <w:t>na</w:t>
      </w:r>
      <w:r>
        <w:t xml:space="preserve"> </w:t>
      </w:r>
      <w:r w:rsidRPr="008C12BD">
        <w:t>śródlądowych</w:t>
      </w:r>
      <w:r>
        <w:t xml:space="preserve"> </w:t>
      </w:r>
      <w:r w:rsidRPr="008C12BD">
        <w:t>drogach</w:t>
      </w:r>
      <w:r>
        <w:t xml:space="preserve"> </w:t>
      </w:r>
      <w:r w:rsidRPr="008C12BD">
        <w:t>wodnych;</w:t>
      </w:r>
    </w:p>
    <w:p w:rsidR="00ED66AB" w:rsidRPr="008C12BD" w:rsidRDefault="00ED66AB" w:rsidP="00ED66AB">
      <w:pPr>
        <w:pStyle w:val="ZPKTzmpktartykuempunktem"/>
      </w:pPr>
      <w:r w:rsidRPr="008C12BD">
        <w:t>2)</w:t>
      </w:r>
      <w:r w:rsidRPr="008C12BD">
        <w:tab/>
        <w:t>holowanie</w:t>
      </w:r>
      <w:r>
        <w:t xml:space="preserve"> </w:t>
      </w:r>
      <w:r w:rsidRPr="008C12BD">
        <w:t>oraz</w:t>
      </w:r>
      <w:r>
        <w:t xml:space="preserve"> </w:t>
      </w:r>
      <w:r w:rsidRPr="008C12BD">
        <w:t>spław</w:t>
      </w:r>
      <w:r>
        <w:t xml:space="preserve"> </w:t>
      </w:r>
      <w:r w:rsidRPr="008C12BD">
        <w:t>drewna;</w:t>
      </w:r>
    </w:p>
    <w:p w:rsidR="00ED66AB" w:rsidRPr="008C12BD" w:rsidRDefault="00ED66AB" w:rsidP="00ED66AB">
      <w:pPr>
        <w:pStyle w:val="ZPKTzmpktartykuempunktem"/>
      </w:pPr>
      <w:r w:rsidRPr="008C12BD">
        <w:t>3)</w:t>
      </w:r>
      <w:r w:rsidRPr="008C12BD">
        <w:tab/>
        <w:t>wydobywanie</w:t>
      </w:r>
      <w:r>
        <w:t xml:space="preserve"> </w:t>
      </w:r>
      <w:r w:rsidRPr="008C12BD">
        <w:t>kamienia,</w:t>
      </w:r>
      <w:r>
        <w:t xml:space="preserve"> </w:t>
      </w:r>
      <w:r w:rsidRPr="008C12BD">
        <w:t>żwiru,</w:t>
      </w:r>
      <w:r>
        <w:t xml:space="preserve"> </w:t>
      </w:r>
      <w:r w:rsidRPr="008C12BD">
        <w:t>piasku,</w:t>
      </w:r>
      <w:r>
        <w:t xml:space="preserve"> </w:t>
      </w:r>
      <w:r w:rsidRPr="008C12BD">
        <w:t>innych</w:t>
      </w:r>
      <w:r>
        <w:t xml:space="preserve"> </w:t>
      </w:r>
      <w:r w:rsidRPr="008C12BD">
        <w:t>materiałów</w:t>
      </w:r>
      <w:r>
        <w:t xml:space="preserve"> </w:t>
      </w:r>
      <w:r w:rsidRPr="008C12BD">
        <w:t>oraz</w:t>
      </w:r>
      <w:r>
        <w:t xml:space="preserve"> </w:t>
      </w:r>
      <w:r w:rsidRPr="008C12BD">
        <w:t>wycinanie</w:t>
      </w:r>
      <w:r>
        <w:t xml:space="preserve"> </w:t>
      </w:r>
      <w:r w:rsidRPr="008C12BD">
        <w:t>roślin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związku</w:t>
      </w:r>
      <w:r w:rsidR="00270B2A">
        <w:t xml:space="preserve"> </w:t>
      </w:r>
      <w:r w:rsidR="00270B2A" w:rsidRPr="008C12BD">
        <w:t>z</w:t>
      </w:r>
      <w:r w:rsidR="00270B2A">
        <w:t> </w:t>
      </w:r>
      <w:r w:rsidRPr="008C12BD">
        <w:t>utrzymywaniem</w:t>
      </w:r>
      <w:r>
        <w:t xml:space="preserve"> </w:t>
      </w:r>
      <w:r w:rsidRPr="008C12BD">
        <w:t>wód,</w:t>
      </w:r>
      <w:r>
        <w:t xml:space="preserve"> </w:t>
      </w:r>
      <w:r w:rsidRPr="008C12BD">
        <w:t>szlaków</w:t>
      </w:r>
      <w:r>
        <w:t xml:space="preserve"> </w:t>
      </w:r>
      <w:r w:rsidRPr="008C12BD">
        <w:t>żeglownych</w:t>
      </w:r>
      <w:r>
        <w:t xml:space="preserve"> </w:t>
      </w:r>
      <w:r w:rsidRPr="008C12BD">
        <w:t>oraz</w:t>
      </w:r>
      <w:r>
        <w:t xml:space="preserve"> </w:t>
      </w:r>
      <w:r w:rsidRPr="008C12BD">
        <w:t>remontem</w:t>
      </w:r>
      <w:r>
        <w:t xml:space="preserve"> </w:t>
      </w:r>
      <w:r w:rsidRPr="008C12BD">
        <w:t>urządzeń</w:t>
      </w:r>
      <w:r>
        <w:t xml:space="preserve"> </w:t>
      </w:r>
      <w:r w:rsidRPr="008C12BD">
        <w:t>wodnych;</w:t>
      </w:r>
    </w:p>
    <w:p w:rsidR="00ED66AB" w:rsidRPr="008C12BD" w:rsidRDefault="00ED66AB" w:rsidP="00ED66AB">
      <w:pPr>
        <w:pStyle w:val="ZPKTzmpktartykuempunktem"/>
      </w:pPr>
      <w:r w:rsidRPr="008C12BD">
        <w:t>4)</w:t>
      </w:r>
      <w:r w:rsidRPr="008C12BD">
        <w:tab/>
        <w:t>wykonanie</w:t>
      </w:r>
      <w:r>
        <w:t xml:space="preserve"> </w:t>
      </w:r>
      <w:r w:rsidRPr="008C12BD">
        <w:t>pilnych</w:t>
      </w:r>
      <w:r>
        <w:t xml:space="preserve"> </w:t>
      </w:r>
      <w:r w:rsidRPr="008C12BD">
        <w:t>prac</w:t>
      </w:r>
      <w:r>
        <w:t xml:space="preserve"> </w:t>
      </w:r>
      <w:r w:rsidRPr="008C12BD">
        <w:t>zabezpieczających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okresie</w:t>
      </w:r>
      <w:r>
        <w:t xml:space="preserve"> </w:t>
      </w:r>
      <w:r w:rsidRPr="008C12BD">
        <w:t>powodzi;</w:t>
      </w:r>
    </w:p>
    <w:p w:rsidR="00ED66AB" w:rsidRPr="008C12BD" w:rsidRDefault="00ED66AB" w:rsidP="00ED66AB">
      <w:pPr>
        <w:pStyle w:val="ZPKTzmpktartykuempunktem"/>
      </w:pPr>
      <w:r w:rsidRPr="008C12BD">
        <w:lastRenderedPageBreak/>
        <w:t>5)</w:t>
      </w:r>
      <w:r w:rsidRPr="008C12BD">
        <w:tab/>
        <w:t>wykonywanie</w:t>
      </w:r>
      <w:r>
        <w:t xml:space="preserve"> </w:t>
      </w:r>
      <w:r w:rsidRPr="008C12BD">
        <w:t>urządzeń</w:t>
      </w:r>
      <w:r>
        <w:t xml:space="preserve"> </w:t>
      </w:r>
      <w:r w:rsidRPr="008C12BD">
        <w:t>wodnych</w:t>
      </w:r>
      <w:r>
        <w:t xml:space="preserve"> </w:t>
      </w:r>
      <w:r w:rsidRPr="008C12BD">
        <w:t>do</w:t>
      </w:r>
      <w:r>
        <w:t xml:space="preserve"> </w:t>
      </w:r>
      <w:r w:rsidRPr="008C12BD">
        <w:t>poboru</w:t>
      </w:r>
      <w:r>
        <w:t xml:space="preserve"> </w:t>
      </w:r>
      <w:r w:rsidRPr="008C12BD">
        <w:t>wód</w:t>
      </w:r>
      <w:r>
        <w:t xml:space="preserve"> </w:t>
      </w:r>
      <w:r w:rsidRPr="008C12BD">
        <w:t>podziemnych</w:t>
      </w:r>
      <w:r>
        <w:t xml:space="preserve"> </w:t>
      </w:r>
      <w:r w:rsidRPr="008C12BD">
        <w:t>na</w:t>
      </w:r>
      <w:r>
        <w:t xml:space="preserve"> </w:t>
      </w:r>
      <w:r w:rsidRPr="008C12BD">
        <w:t>potrzeby</w:t>
      </w:r>
      <w:r>
        <w:t xml:space="preserve"> </w:t>
      </w:r>
      <w:r w:rsidRPr="008C12BD">
        <w:t>zwykłego</w:t>
      </w:r>
      <w:r>
        <w:t xml:space="preserve"> </w:t>
      </w:r>
      <w:r w:rsidRPr="008C12BD">
        <w:t>korzystania</w:t>
      </w:r>
      <w:r w:rsidR="00270B2A">
        <w:t xml:space="preserve"> </w:t>
      </w:r>
      <w:r w:rsidR="00270B2A" w:rsidRPr="008C12BD">
        <w:t>z</w:t>
      </w:r>
      <w:r w:rsidR="00270B2A">
        <w:t> </w:t>
      </w:r>
      <w:r w:rsidRPr="008C12BD">
        <w:t>wód</w:t>
      </w:r>
      <w:r w:rsidR="00270B2A">
        <w:t xml:space="preserve"> </w:t>
      </w:r>
      <w:r w:rsidR="00270B2A" w:rsidRPr="008C12BD">
        <w:t>z</w:t>
      </w:r>
      <w:r w:rsidR="00270B2A">
        <w:t> </w:t>
      </w:r>
      <w:r w:rsidRPr="008C12BD">
        <w:t>ujęć</w:t>
      </w:r>
      <w:r w:rsidR="00270B2A">
        <w:t xml:space="preserve"> </w:t>
      </w:r>
      <w:r w:rsidR="00270B2A" w:rsidRPr="008C12BD">
        <w:t>o</w:t>
      </w:r>
      <w:r w:rsidR="00270B2A">
        <w:t> </w:t>
      </w:r>
      <w:r w:rsidRPr="008C12BD">
        <w:t>głębokości</w:t>
      </w:r>
      <w:r>
        <w:t xml:space="preserve"> </w:t>
      </w:r>
      <w:r w:rsidRPr="008C12BD">
        <w:t>do</w:t>
      </w:r>
      <w:r>
        <w:t xml:space="preserve"> </w:t>
      </w:r>
      <w:r w:rsidRPr="008C12BD">
        <w:t>3</w:t>
      </w:r>
      <w:r w:rsidR="00270B2A" w:rsidRPr="008C12BD">
        <w:t>0</w:t>
      </w:r>
      <w:r w:rsidR="00270B2A">
        <w:t> </w:t>
      </w:r>
      <w:r w:rsidRPr="008C12BD">
        <w:t>m;</w:t>
      </w:r>
    </w:p>
    <w:p w:rsidR="00ED66AB" w:rsidRPr="008C12BD" w:rsidRDefault="00ED66AB" w:rsidP="00ED66AB">
      <w:pPr>
        <w:pStyle w:val="ZPKTzmpktartykuempunktem"/>
      </w:pPr>
      <w:r w:rsidRPr="008C12BD">
        <w:t>6)</w:t>
      </w:r>
      <w:r w:rsidRPr="008C12BD">
        <w:tab/>
        <w:t>odwadnianie</w:t>
      </w:r>
      <w:r>
        <w:t xml:space="preserve"> </w:t>
      </w:r>
      <w:r w:rsidRPr="008C12BD">
        <w:t>obiektów</w:t>
      </w:r>
      <w:r>
        <w:t xml:space="preserve"> </w:t>
      </w:r>
      <w:r w:rsidRPr="008C12BD">
        <w:t>lub</w:t>
      </w:r>
      <w:r>
        <w:t xml:space="preserve"> </w:t>
      </w:r>
      <w:r w:rsidRPr="008C12BD">
        <w:t>wykopów</w:t>
      </w:r>
      <w:r>
        <w:t xml:space="preserve"> </w:t>
      </w:r>
      <w:r w:rsidRPr="008C12BD">
        <w:t>budowlanych,</w:t>
      </w:r>
      <w:r w:rsidR="00270B2A">
        <w:t xml:space="preserve"> </w:t>
      </w:r>
      <w:r w:rsidR="00270B2A" w:rsidRPr="008C12BD">
        <w:t>a</w:t>
      </w:r>
      <w:r w:rsidR="00270B2A">
        <w:t> </w:t>
      </w:r>
      <w:r w:rsidRPr="008C12BD">
        <w:t>także</w:t>
      </w:r>
      <w:r>
        <w:t xml:space="preserve"> </w:t>
      </w:r>
      <w:r w:rsidRPr="008C12BD">
        <w:t>wykonanie</w:t>
      </w:r>
      <w:r>
        <w:t xml:space="preserve"> </w:t>
      </w:r>
      <w:r w:rsidRPr="008C12BD">
        <w:t>służących</w:t>
      </w:r>
      <w:r>
        <w:t xml:space="preserve"> </w:t>
      </w:r>
      <w:r w:rsidRPr="008C12BD">
        <w:t>do</w:t>
      </w:r>
      <w:r>
        <w:t xml:space="preserve"> </w:t>
      </w:r>
      <w:r w:rsidRPr="008C12BD">
        <w:t>tego</w:t>
      </w:r>
      <w:r>
        <w:t xml:space="preserve"> </w:t>
      </w:r>
      <w:r w:rsidRPr="008C12BD">
        <w:t>urządzeń</w:t>
      </w:r>
      <w:r>
        <w:t xml:space="preserve"> </w:t>
      </w:r>
      <w:r w:rsidRPr="008C12BD">
        <w:t>wodnych,</w:t>
      </w:r>
      <w:r>
        <w:t xml:space="preserve"> </w:t>
      </w:r>
      <w:r w:rsidRPr="008C12BD">
        <w:t>jeżeli</w:t>
      </w:r>
      <w:r>
        <w:t xml:space="preserve"> </w:t>
      </w:r>
      <w:r w:rsidRPr="008C12BD">
        <w:t>zasięg</w:t>
      </w:r>
      <w:r>
        <w:t xml:space="preserve"> </w:t>
      </w:r>
      <w:r w:rsidRPr="008C12BD">
        <w:t>oddziaływania</w:t>
      </w:r>
      <w:r>
        <w:t xml:space="preserve"> </w:t>
      </w:r>
      <w:r w:rsidRPr="008C12BD">
        <w:t>nie</w:t>
      </w:r>
      <w:r>
        <w:t xml:space="preserve"> </w:t>
      </w:r>
      <w:r w:rsidRPr="008C12BD">
        <w:t>wykracza</w:t>
      </w:r>
      <w:r>
        <w:t xml:space="preserve"> </w:t>
      </w:r>
      <w:r w:rsidRPr="008C12BD">
        <w:t>poza</w:t>
      </w:r>
      <w:r>
        <w:t xml:space="preserve"> </w:t>
      </w:r>
      <w:r w:rsidRPr="008C12BD">
        <w:t>granice</w:t>
      </w:r>
      <w:r>
        <w:t xml:space="preserve"> </w:t>
      </w:r>
      <w:r w:rsidRPr="008C12BD">
        <w:t>terenu,</w:t>
      </w:r>
      <w:r>
        <w:t xml:space="preserve"> </w:t>
      </w:r>
      <w:r w:rsidRPr="008C12BD">
        <w:t>którego</w:t>
      </w:r>
      <w:r>
        <w:t xml:space="preserve"> </w:t>
      </w:r>
      <w:r w:rsidRPr="008C12BD">
        <w:t>zakład</w:t>
      </w:r>
      <w:r>
        <w:t xml:space="preserve"> </w:t>
      </w:r>
      <w:r w:rsidRPr="008C12BD">
        <w:t>jest</w:t>
      </w:r>
      <w:r>
        <w:t xml:space="preserve"> </w:t>
      </w:r>
      <w:r w:rsidRPr="008C12BD">
        <w:t>właścicielem;</w:t>
      </w:r>
    </w:p>
    <w:p w:rsidR="00ED66AB" w:rsidRPr="008C12BD" w:rsidRDefault="00ED66AB" w:rsidP="00ED66AB">
      <w:pPr>
        <w:pStyle w:val="ZPKTzmpktartykuempunktem"/>
      </w:pPr>
      <w:r w:rsidRPr="008C12BD">
        <w:t>7)</w:t>
      </w:r>
      <w:r w:rsidRPr="008C12BD">
        <w:tab/>
        <w:t>rybackie</w:t>
      </w:r>
      <w:r>
        <w:t xml:space="preserve"> </w:t>
      </w:r>
      <w:r w:rsidRPr="008C12BD">
        <w:t>korzystanie</w:t>
      </w:r>
      <w:r>
        <w:t xml:space="preserve"> </w:t>
      </w:r>
      <w:r w:rsidRPr="008C12BD">
        <w:t>ze</w:t>
      </w:r>
      <w:r>
        <w:t xml:space="preserve"> </w:t>
      </w:r>
      <w:r w:rsidRPr="008C12BD">
        <w:t>śródlądowych</w:t>
      </w:r>
      <w:r>
        <w:t xml:space="preserve"> </w:t>
      </w:r>
      <w:r w:rsidRPr="008C12BD">
        <w:t>wód</w:t>
      </w:r>
      <w:r>
        <w:t xml:space="preserve"> </w:t>
      </w:r>
      <w:r w:rsidRPr="008C12BD">
        <w:t>powierzchniowych;</w:t>
      </w:r>
    </w:p>
    <w:p w:rsidR="00ED66AB" w:rsidRPr="008C12BD" w:rsidRDefault="00ED66AB" w:rsidP="00ED66AB">
      <w:pPr>
        <w:pStyle w:val="ZPKTzmpktartykuempunktem"/>
      </w:pPr>
      <w:r w:rsidRPr="008C12BD">
        <w:t>8)</w:t>
      </w:r>
      <w:r w:rsidRPr="008C12BD">
        <w:tab/>
        <w:t>pobór</w:t>
      </w:r>
      <w:r>
        <w:t xml:space="preserve"> </w:t>
      </w:r>
      <w:r w:rsidRPr="008C12BD">
        <w:t>wód</w:t>
      </w:r>
      <w:r>
        <w:t xml:space="preserve"> </w:t>
      </w:r>
      <w:r w:rsidRPr="008C12BD">
        <w:t>powierzchniowych</w:t>
      </w:r>
      <w:r>
        <w:t xml:space="preserve"> </w:t>
      </w:r>
      <w:r w:rsidRPr="008C12BD">
        <w:t>lub</w:t>
      </w:r>
      <w:r>
        <w:t xml:space="preserve"> </w:t>
      </w:r>
      <w:r w:rsidRPr="008C12BD">
        <w:t>podziemnych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ilości</w:t>
      </w:r>
      <w:r>
        <w:t xml:space="preserve"> </w:t>
      </w:r>
      <w:r w:rsidRPr="008C12BD">
        <w:t>nieprzekraczającej</w:t>
      </w:r>
      <w:r>
        <w:t xml:space="preserve"> </w:t>
      </w:r>
      <w:r w:rsidR="00270B2A" w:rsidRPr="008C12BD">
        <w:t>5</w:t>
      </w:r>
      <w:r w:rsidR="00270B2A">
        <w:t> </w:t>
      </w:r>
      <w:r w:rsidRPr="008C12BD">
        <w:t>m</w:t>
      </w:r>
      <w:r w:rsidRPr="008C12BD">
        <w:rPr>
          <w:rStyle w:val="IGindeksgrny"/>
        </w:rPr>
        <w:t>3</w:t>
      </w:r>
      <w:r>
        <w:t xml:space="preserve"> </w:t>
      </w:r>
      <w:r w:rsidRPr="008C12BD">
        <w:t>na</w:t>
      </w:r>
      <w:r>
        <w:t xml:space="preserve"> </w:t>
      </w:r>
      <w:r w:rsidRPr="008C12BD">
        <w:t>dobę;</w:t>
      </w:r>
    </w:p>
    <w:p w:rsidR="00ED66AB" w:rsidRPr="008C12BD" w:rsidRDefault="00ED66AB" w:rsidP="00ED66AB">
      <w:pPr>
        <w:pStyle w:val="ZPKTzmpktartykuempunktem"/>
      </w:pPr>
      <w:r w:rsidRPr="008C12BD">
        <w:t>9)</w:t>
      </w:r>
      <w:r w:rsidRPr="008C12BD">
        <w:tab/>
        <w:t>odprowadzanie</w:t>
      </w:r>
      <w:r>
        <w:t xml:space="preserve"> </w:t>
      </w:r>
      <w:r w:rsidRPr="008C12BD">
        <w:t>wód</w:t>
      </w:r>
      <w:r w:rsidR="00270B2A">
        <w:t xml:space="preserve"> </w:t>
      </w:r>
      <w:r w:rsidR="00270B2A" w:rsidRPr="008C12BD">
        <w:t>z</w:t>
      </w:r>
      <w:r w:rsidR="00270B2A">
        <w:t> </w:t>
      </w:r>
      <w:r w:rsidRPr="008C12BD">
        <w:t>próbnych</w:t>
      </w:r>
      <w:r>
        <w:t xml:space="preserve"> </w:t>
      </w:r>
      <w:r w:rsidRPr="008C12BD">
        <w:t>pompowań</w:t>
      </w:r>
      <w:r>
        <w:t xml:space="preserve"> </w:t>
      </w:r>
      <w:r w:rsidRPr="008C12BD">
        <w:t>otworów</w:t>
      </w:r>
      <w:r>
        <w:t xml:space="preserve"> </w:t>
      </w:r>
      <w:r w:rsidRPr="008C12BD">
        <w:t>hydrogeologicznych;</w:t>
      </w:r>
    </w:p>
    <w:p w:rsidR="00ED66AB" w:rsidRPr="008C12BD" w:rsidRDefault="00ED66AB" w:rsidP="00ED66AB">
      <w:pPr>
        <w:pStyle w:val="ZPKTzmpktartykuempunktem"/>
      </w:pPr>
      <w:r w:rsidRPr="008C12BD">
        <w:t>10)</w:t>
      </w:r>
      <w:r w:rsidRPr="008C12BD">
        <w:tab/>
        <w:t>pobór</w:t>
      </w:r>
      <w:r w:rsidR="00270B2A">
        <w:t xml:space="preserve"> </w:t>
      </w:r>
      <w:r w:rsidR="00270B2A" w:rsidRPr="008C12BD">
        <w:t>i</w:t>
      </w:r>
      <w:r w:rsidR="00270B2A">
        <w:t> </w:t>
      </w:r>
      <w:r w:rsidRPr="008C12BD">
        <w:t>odprowadzanie</w:t>
      </w:r>
      <w:r>
        <w:t xml:space="preserve"> </w:t>
      </w:r>
      <w:r w:rsidRPr="008C12BD">
        <w:t>wód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związku</w:t>
      </w:r>
      <w:r w:rsidR="00270B2A">
        <w:t xml:space="preserve"> </w:t>
      </w:r>
      <w:r w:rsidR="00270B2A" w:rsidRPr="008C12BD">
        <w:t>z</w:t>
      </w:r>
      <w:r w:rsidR="00270B2A">
        <w:t> </w:t>
      </w:r>
      <w:r w:rsidRPr="008C12BD">
        <w:t>wykonywaniem</w:t>
      </w:r>
      <w:r>
        <w:t xml:space="preserve"> </w:t>
      </w:r>
      <w:r w:rsidRPr="008C12BD">
        <w:t>odwiertów</w:t>
      </w:r>
      <w:r>
        <w:t xml:space="preserve"> </w:t>
      </w:r>
      <w:r w:rsidRPr="008C12BD">
        <w:t>lub</w:t>
      </w:r>
      <w:r>
        <w:t xml:space="preserve"> </w:t>
      </w:r>
      <w:r w:rsidRPr="008C12BD">
        <w:t>otworów</w:t>
      </w:r>
      <w:r>
        <w:t xml:space="preserve"> </w:t>
      </w:r>
      <w:r w:rsidRPr="008C12BD">
        <w:t>strzałowych</w:t>
      </w:r>
      <w:r>
        <w:t xml:space="preserve"> </w:t>
      </w:r>
      <w:r w:rsidRPr="008C12BD">
        <w:t>przy</w:t>
      </w:r>
      <w:r>
        <w:t xml:space="preserve"> </w:t>
      </w:r>
      <w:r w:rsidRPr="008C12BD">
        <w:t>użyciu</w:t>
      </w:r>
      <w:r>
        <w:t xml:space="preserve"> </w:t>
      </w:r>
      <w:r w:rsidRPr="008C12BD">
        <w:t>płuczki</w:t>
      </w:r>
      <w:r>
        <w:t xml:space="preserve"> </w:t>
      </w:r>
      <w:r w:rsidRPr="008C12BD">
        <w:t>wodnej</w:t>
      </w:r>
      <w:r>
        <w:t xml:space="preserve"> </w:t>
      </w:r>
      <w:r w:rsidRPr="008C12BD">
        <w:t>na</w:t>
      </w:r>
      <w:r>
        <w:t xml:space="preserve"> </w:t>
      </w:r>
      <w:r w:rsidRPr="008C12BD">
        <w:t>cele</w:t>
      </w:r>
      <w:r>
        <w:t xml:space="preserve"> </w:t>
      </w:r>
      <w:r w:rsidRPr="008C12BD">
        <w:t>badań</w:t>
      </w:r>
      <w:r>
        <w:t xml:space="preserve"> </w:t>
      </w:r>
      <w:r w:rsidRPr="008C12BD">
        <w:t>sejsmicznych;</w:t>
      </w:r>
    </w:p>
    <w:p w:rsidR="00ED66AB" w:rsidRPr="008C12BD" w:rsidRDefault="00ED66AB" w:rsidP="00ED66AB">
      <w:pPr>
        <w:pStyle w:val="ZPKTzmpktartykuempunktem"/>
      </w:pPr>
      <w:r w:rsidRPr="008C12BD">
        <w:t>11)</w:t>
      </w:r>
      <w:r w:rsidRPr="008C12BD">
        <w:tab/>
        <w:t>odbudow</w:t>
      </w:r>
      <w:r>
        <w:t>a</w:t>
      </w:r>
      <w:r w:rsidRPr="008C12BD">
        <w:t>,</w:t>
      </w:r>
      <w:r>
        <w:t xml:space="preserve"> </w:t>
      </w:r>
      <w:r w:rsidRPr="008C12BD">
        <w:t>rozbudow</w:t>
      </w:r>
      <w:r>
        <w:t>a</w:t>
      </w:r>
      <w:r w:rsidRPr="008C12BD">
        <w:t>,</w:t>
      </w:r>
      <w:r>
        <w:t xml:space="preserve"> </w:t>
      </w:r>
      <w:r w:rsidRPr="008C12BD">
        <w:t>przebudow</w:t>
      </w:r>
      <w:r>
        <w:t xml:space="preserve">a </w:t>
      </w:r>
      <w:r w:rsidRPr="008C12BD">
        <w:t>lub</w:t>
      </w:r>
      <w:r>
        <w:t xml:space="preserve"> </w:t>
      </w:r>
      <w:r w:rsidRPr="008C12BD">
        <w:t>rozbiórk</w:t>
      </w:r>
      <w:r>
        <w:t xml:space="preserve">a </w:t>
      </w:r>
      <w:r w:rsidRPr="008C12BD">
        <w:t>urządzeń</w:t>
      </w:r>
      <w:r>
        <w:t xml:space="preserve"> </w:t>
      </w:r>
      <w:r w:rsidRPr="008C12BD">
        <w:t>pomiarowych</w:t>
      </w:r>
      <w:r>
        <w:t xml:space="preserve"> </w:t>
      </w:r>
      <w:r w:rsidRPr="008C12BD">
        <w:t>służb</w:t>
      </w:r>
      <w:r>
        <w:t xml:space="preserve"> </w:t>
      </w:r>
      <w:r w:rsidRPr="008C12BD">
        <w:t>państwowych</w:t>
      </w:r>
      <w:r>
        <w:t xml:space="preserve"> </w:t>
      </w:r>
      <w:r w:rsidRPr="008C12BD">
        <w:t>na</w:t>
      </w:r>
      <w:r>
        <w:t xml:space="preserve"> </w:t>
      </w:r>
      <w:r w:rsidRPr="008C12BD">
        <w:t>obszarach</w:t>
      </w:r>
      <w:r>
        <w:t xml:space="preserve"> </w:t>
      </w:r>
      <w:r w:rsidRPr="008C12BD">
        <w:t>szczególnego</w:t>
      </w:r>
      <w:r>
        <w:t xml:space="preserve"> </w:t>
      </w:r>
      <w:r w:rsidRPr="008C12BD">
        <w:t>zagrożenia</w:t>
      </w:r>
      <w:r>
        <w:t xml:space="preserve"> </w:t>
      </w:r>
      <w:r w:rsidRPr="008C12BD">
        <w:t>powodzią,</w:t>
      </w:r>
      <w:r>
        <w:t xml:space="preserve"> </w:t>
      </w:r>
      <w:r w:rsidRPr="008C12BD">
        <w:t>jeżeli</w:t>
      </w:r>
      <w:r>
        <w:t xml:space="preserve"> </w:t>
      </w:r>
      <w:r w:rsidRPr="008C12BD">
        <w:t>wydano</w:t>
      </w:r>
      <w:r>
        <w:t xml:space="preserve"> </w:t>
      </w:r>
      <w:r w:rsidRPr="008C12BD">
        <w:t>decyzję,</w:t>
      </w:r>
      <w:r w:rsidR="00270B2A">
        <w:t xml:space="preserve"> </w:t>
      </w:r>
      <w:r w:rsidR="00270B2A" w:rsidRPr="008C12BD">
        <w:t>o</w:t>
      </w:r>
      <w:r w:rsidR="00270B2A">
        <w:t> </w:t>
      </w:r>
      <w:r w:rsidRPr="008C12BD">
        <w:t>której</w:t>
      </w:r>
      <w:r>
        <w:t xml:space="preserve"> </w:t>
      </w:r>
      <w:r w:rsidRPr="008C12BD">
        <w:t>mowa</w:t>
      </w:r>
      <w:r w:rsidR="00270B2A">
        <w:t xml:space="preserve"> </w:t>
      </w:r>
      <w:r w:rsidR="00270B2A" w:rsidRPr="008C12BD">
        <w:t>w</w:t>
      </w:r>
      <w:r w:rsidR="00270B2A">
        <w:t> art. </w:t>
      </w:r>
      <w:r w:rsidRPr="008C12BD">
        <w:t>88l</w:t>
      </w:r>
      <w:r w:rsidR="00270B2A">
        <w:t xml:space="preserve"> ust. </w:t>
      </w:r>
      <w:r w:rsidRPr="008C12BD">
        <w:t>2;</w:t>
      </w:r>
    </w:p>
    <w:p w:rsidR="00ED66AB" w:rsidRPr="008C12BD" w:rsidRDefault="00ED66AB" w:rsidP="00ED66AB">
      <w:pPr>
        <w:pStyle w:val="ZPKTzmpktartykuempunktem"/>
      </w:pPr>
      <w:r w:rsidRPr="008C12BD">
        <w:t>12)</w:t>
      </w:r>
      <w:r w:rsidRPr="008C12BD">
        <w:tab/>
        <w:t>wyznaczanie</w:t>
      </w:r>
      <w:r>
        <w:t xml:space="preserve"> </w:t>
      </w:r>
      <w:r w:rsidRPr="008C12BD">
        <w:t>szlaku</w:t>
      </w:r>
      <w:r>
        <w:t xml:space="preserve"> </w:t>
      </w:r>
      <w:r w:rsidRPr="008C12BD">
        <w:t>turystycznego</w:t>
      </w:r>
      <w:r>
        <w:t xml:space="preserve"> </w:t>
      </w:r>
      <w:r w:rsidRPr="008C12BD">
        <w:t>pieszego</w:t>
      </w:r>
      <w:r>
        <w:t xml:space="preserve"> </w:t>
      </w:r>
      <w:r w:rsidRPr="008C12BD">
        <w:t>lub</w:t>
      </w:r>
      <w:r>
        <w:t xml:space="preserve"> </w:t>
      </w:r>
      <w:r w:rsidRPr="008C12BD">
        <w:t>rowerowego</w:t>
      </w:r>
      <w:r>
        <w:t xml:space="preserve"> </w:t>
      </w:r>
      <w:r w:rsidRPr="008C12BD">
        <w:t>oraz</w:t>
      </w:r>
      <w:r>
        <w:t xml:space="preserve"> </w:t>
      </w:r>
      <w:r w:rsidRPr="008C12BD">
        <w:t>budowa</w:t>
      </w:r>
      <w:r>
        <w:t xml:space="preserve"> </w:t>
      </w:r>
      <w:r w:rsidRPr="008C12BD">
        <w:t>drogi</w:t>
      </w:r>
      <w:r>
        <w:t xml:space="preserve"> </w:t>
      </w:r>
      <w:r w:rsidRPr="008C12BD">
        <w:t>rowerowej,</w:t>
      </w:r>
      <w:r w:rsidR="00270B2A">
        <w:t xml:space="preserve"> </w:t>
      </w:r>
      <w:r w:rsidR="00270B2A" w:rsidRPr="008C12BD">
        <w:t>z</w:t>
      </w:r>
      <w:r w:rsidR="00270B2A">
        <w:t> </w:t>
      </w:r>
      <w:r w:rsidRPr="008C12BD">
        <w:t>wyłączeniem</w:t>
      </w:r>
      <w:r>
        <w:t xml:space="preserve"> </w:t>
      </w:r>
      <w:r w:rsidRPr="008C12BD">
        <w:t>drogowych</w:t>
      </w:r>
      <w:r>
        <w:t xml:space="preserve"> </w:t>
      </w:r>
      <w:r w:rsidRPr="008C12BD">
        <w:t>obiektów</w:t>
      </w:r>
      <w:r>
        <w:t xml:space="preserve"> </w:t>
      </w:r>
      <w:r w:rsidRPr="008C12BD">
        <w:t>inżynierskich.</w:t>
      </w:r>
      <w:r w:rsidR="00270B2A">
        <w:t>”</w:t>
      </w:r>
      <w:r w:rsidRPr="008C12BD">
        <w:t>;</w:t>
      </w:r>
    </w:p>
    <w:p w:rsidR="00ED66AB" w:rsidRPr="00ED66AB" w:rsidRDefault="00ED66AB" w:rsidP="00270B2A">
      <w:pPr>
        <w:pStyle w:val="PKTpunkt"/>
        <w:keepNext/>
      </w:pPr>
      <w:r w:rsidRPr="008C12BD">
        <w:t>1</w:t>
      </w:r>
      <w:r w:rsidRPr="00ED66AB">
        <w:t>6)</w:t>
      </w:r>
      <w:r w:rsidRPr="00ED66AB">
        <w:tab/>
        <w:t>w</w:t>
      </w:r>
      <w:r w:rsidR="00270B2A">
        <w:t xml:space="preserve"> art. </w:t>
      </w:r>
      <w:r w:rsidRPr="00ED66AB">
        <w:t>127:</w:t>
      </w:r>
    </w:p>
    <w:p w:rsidR="00ED66AB" w:rsidRPr="00ED66AB" w:rsidRDefault="00ED66AB" w:rsidP="00270B2A">
      <w:pPr>
        <w:pStyle w:val="LITlitera"/>
        <w:keepNext/>
      </w:pPr>
      <w:r w:rsidRPr="008C12BD">
        <w:t>a)</w:t>
      </w:r>
      <w:r w:rsidRPr="00ED66AB">
        <w:tab/>
        <w:t xml:space="preserve">ust. </w:t>
      </w:r>
      <w:r w:rsidR="00270B2A" w:rsidRPr="00ED66AB">
        <w:t>7</w:t>
      </w:r>
      <w:r w:rsidR="00270B2A">
        <w:t> </w:t>
      </w:r>
      <w:r w:rsidRPr="00ED66AB">
        <w:t>otrzymuje brzmienie:</w:t>
      </w:r>
    </w:p>
    <w:p w:rsidR="00ED66AB" w:rsidRPr="00ED66AB" w:rsidRDefault="00270B2A" w:rsidP="00270B2A">
      <w:pPr>
        <w:pStyle w:val="ZLITUSTzmustliter"/>
        <w:keepNext/>
      </w:pPr>
      <w:r>
        <w:t>„</w:t>
      </w:r>
      <w:r w:rsidR="00ED66AB" w:rsidRPr="008C12BD">
        <w:t>7.</w:t>
      </w:r>
      <w:r>
        <w:t> </w:t>
      </w:r>
      <w:r w:rsidR="00ED66AB" w:rsidRPr="00ED66AB">
        <w:t>Stroną postępowania</w:t>
      </w:r>
      <w:r w:rsidRPr="00ED66AB">
        <w:t xml:space="preserve"> w</w:t>
      </w:r>
      <w:r>
        <w:t> </w:t>
      </w:r>
      <w:r w:rsidR="00ED66AB" w:rsidRPr="00ED66AB">
        <w:t>sprawie</w:t>
      </w:r>
      <w:r w:rsidRPr="00ED66AB">
        <w:t xml:space="preserve"> o</w:t>
      </w:r>
      <w:r>
        <w:t> </w:t>
      </w:r>
      <w:r w:rsidR="00ED66AB" w:rsidRPr="00ED66AB">
        <w:t>wydanie pozwolenia wodnoprawnego jest:</w:t>
      </w:r>
    </w:p>
    <w:p w:rsidR="00ED66AB" w:rsidRPr="008C12BD" w:rsidRDefault="00ED66AB" w:rsidP="00ED66AB">
      <w:pPr>
        <w:pStyle w:val="ZLITPKTzmpktliter"/>
      </w:pPr>
      <w:r w:rsidRPr="008C12BD">
        <w:t>1)</w:t>
      </w:r>
      <w:r w:rsidR="0070454F">
        <w:tab/>
      </w:r>
      <w:r w:rsidRPr="008C12BD">
        <w:t>wnioskodawca</w:t>
      </w:r>
      <w:r>
        <w:t xml:space="preserve"> </w:t>
      </w:r>
      <w:r w:rsidRPr="008C12BD">
        <w:t>ubiegający</w:t>
      </w:r>
      <w:r>
        <w:t xml:space="preserve"> </w:t>
      </w:r>
      <w:r w:rsidRPr="008C12BD">
        <w:t>się</w:t>
      </w:r>
      <w:r w:rsidR="00270B2A">
        <w:t xml:space="preserve"> </w:t>
      </w:r>
      <w:r w:rsidR="00270B2A" w:rsidRPr="008C12BD">
        <w:t>o</w:t>
      </w:r>
      <w:r w:rsidR="00270B2A">
        <w:t> </w:t>
      </w:r>
      <w:r w:rsidRPr="008C12BD">
        <w:t>wydanie</w:t>
      </w:r>
      <w:r>
        <w:t xml:space="preserve"> </w:t>
      </w:r>
      <w:r w:rsidRPr="008C12BD">
        <w:t>pozwolenia</w:t>
      </w:r>
      <w:r>
        <w:t xml:space="preserve"> </w:t>
      </w:r>
      <w:r w:rsidRPr="008C12BD">
        <w:t>wodnoprawnego;</w:t>
      </w:r>
    </w:p>
    <w:p w:rsidR="00ED66AB" w:rsidRPr="008C12BD" w:rsidRDefault="00ED66AB" w:rsidP="00ED66AB">
      <w:pPr>
        <w:pStyle w:val="ZLITPKTzmpktliter"/>
      </w:pPr>
      <w:r w:rsidRPr="008C12BD">
        <w:t>2)</w:t>
      </w:r>
      <w:r w:rsidR="0070454F">
        <w:tab/>
      </w:r>
      <w:r w:rsidRPr="008C12BD">
        <w:t>właściciel</w:t>
      </w:r>
      <w:r>
        <w:t xml:space="preserve"> </w:t>
      </w:r>
      <w:r w:rsidRPr="008C12BD">
        <w:t>wody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zasięgu</w:t>
      </w:r>
      <w:r>
        <w:t xml:space="preserve"> </w:t>
      </w:r>
      <w:r w:rsidRPr="008C12BD">
        <w:t>oddziaływania</w:t>
      </w:r>
      <w:r>
        <w:t xml:space="preserve"> </w:t>
      </w:r>
      <w:r w:rsidRPr="008C12BD">
        <w:t>zamierzonego</w:t>
      </w:r>
      <w:r>
        <w:t xml:space="preserve"> </w:t>
      </w:r>
      <w:r w:rsidRPr="008C12BD">
        <w:t>korzystania</w:t>
      </w:r>
      <w:r w:rsidR="00270B2A">
        <w:t xml:space="preserve"> </w:t>
      </w:r>
      <w:r w:rsidR="00270B2A" w:rsidRPr="008C12BD">
        <w:t>z</w:t>
      </w:r>
      <w:r w:rsidR="00270B2A">
        <w:t> </w:t>
      </w:r>
      <w:r w:rsidRPr="008C12BD">
        <w:t>wód</w:t>
      </w:r>
      <w:r>
        <w:t xml:space="preserve"> </w:t>
      </w:r>
      <w:r w:rsidRPr="008C12BD">
        <w:t>lub</w:t>
      </w:r>
      <w:r>
        <w:t xml:space="preserve"> </w:t>
      </w:r>
      <w:r w:rsidRPr="008C12BD">
        <w:t>planowanych</w:t>
      </w:r>
      <w:r>
        <w:t xml:space="preserve"> </w:t>
      </w:r>
      <w:r w:rsidRPr="008C12BD">
        <w:t>do</w:t>
      </w:r>
      <w:r>
        <w:t xml:space="preserve"> </w:t>
      </w:r>
      <w:r w:rsidRPr="008C12BD">
        <w:t>wykon</w:t>
      </w:r>
      <w:r w:rsidRPr="008C12BD">
        <w:t>a</w:t>
      </w:r>
      <w:r w:rsidRPr="008C12BD">
        <w:t>nia</w:t>
      </w:r>
      <w:r>
        <w:t xml:space="preserve"> </w:t>
      </w:r>
      <w:r w:rsidRPr="008C12BD">
        <w:t>urządzeń</w:t>
      </w:r>
      <w:r>
        <w:t xml:space="preserve"> </w:t>
      </w:r>
      <w:r w:rsidRPr="008C12BD">
        <w:t>wodnych;</w:t>
      </w:r>
    </w:p>
    <w:p w:rsidR="00ED66AB" w:rsidRPr="008C12BD" w:rsidRDefault="00ED66AB" w:rsidP="00ED66AB">
      <w:pPr>
        <w:pStyle w:val="ZLITPKTzmpktliter"/>
      </w:pPr>
      <w:r w:rsidRPr="008C12BD">
        <w:t>3)</w:t>
      </w:r>
      <w:r w:rsidR="0070454F">
        <w:tab/>
      </w:r>
      <w:r w:rsidRPr="008C12BD">
        <w:t>właściciel</w:t>
      </w:r>
      <w:r>
        <w:t xml:space="preserve"> </w:t>
      </w:r>
      <w:r w:rsidRPr="008C12BD">
        <w:t>urządzeń</w:t>
      </w:r>
      <w:r>
        <w:t xml:space="preserve"> </w:t>
      </w:r>
      <w:r w:rsidRPr="008C12BD">
        <w:t>kanalizacyjnych,</w:t>
      </w:r>
      <w:r>
        <w:t xml:space="preserve"> </w:t>
      </w:r>
      <w:r w:rsidRPr="008C12BD">
        <w:t>do</w:t>
      </w:r>
      <w:r>
        <w:t xml:space="preserve"> </w:t>
      </w:r>
      <w:r w:rsidRPr="008C12BD">
        <w:t>których</w:t>
      </w:r>
      <w:r>
        <w:t xml:space="preserve"> </w:t>
      </w:r>
      <w:r w:rsidRPr="008C12BD">
        <w:t>będą</w:t>
      </w:r>
      <w:r>
        <w:t xml:space="preserve"> </w:t>
      </w:r>
      <w:r w:rsidRPr="008C12BD">
        <w:t>wprowadzane</w:t>
      </w:r>
      <w:r>
        <w:t xml:space="preserve"> </w:t>
      </w:r>
      <w:r w:rsidRPr="008C12BD">
        <w:t>ścieki</w:t>
      </w:r>
      <w:r>
        <w:t xml:space="preserve"> </w:t>
      </w:r>
      <w:r w:rsidRPr="008C12BD">
        <w:t>przemysłowe</w:t>
      </w:r>
      <w:r>
        <w:t xml:space="preserve"> </w:t>
      </w:r>
      <w:r w:rsidRPr="008C12BD">
        <w:t>zawierające</w:t>
      </w:r>
      <w:r>
        <w:t xml:space="preserve"> </w:t>
      </w:r>
      <w:r w:rsidRPr="008C12BD">
        <w:t>su</w:t>
      </w:r>
      <w:r w:rsidRPr="008C12BD">
        <w:t>b</w:t>
      </w:r>
      <w:r w:rsidRPr="008C12BD">
        <w:t>stancje</w:t>
      </w:r>
      <w:r>
        <w:t xml:space="preserve"> </w:t>
      </w:r>
      <w:r w:rsidRPr="008C12BD">
        <w:t>szczególnie</w:t>
      </w:r>
      <w:r>
        <w:t xml:space="preserve"> </w:t>
      </w:r>
      <w:r w:rsidRPr="008C12BD">
        <w:t>szkodliwe</w:t>
      </w:r>
      <w:r>
        <w:t xml:space="preserve"> </w:t>
      </w:r>
      <w:r w:rsidRPr="008C12BD">
        <w:t>dla</w:t>
      </w:r>
      <w:r>
        <w:t xml:space="preserve"> </w:t>
      </w:r>
      <w:r w:rsidRPr="008C12BD">
        <w:t>środowiska</w:t>
      </w:r>
      <w:r>
        <w:t xml:space="preserve"> </w:t>
      </w:r>
      <w:r w:rsidRPr="008C12BD">
        <w:t>wodnego;</w:t>
      </w:r>
    </w:p>
    <w:p w:rsidR="00ED66AB" w:rsidRPr="008C12BD" w:rsidRDefault="00ED66AB" w:rsidP="00ED66AB">
      <w:pPr>
        <w:pStyle w:val="ZLITPKTzmpktliter"/>
      </w:pPr>
      <w:r w:rsidRPr="008C12BD">
        <w:t>4)</w:t>
      </w:r>
      <w:r w:rsidR="0070454F">
        <w:tab/>
      </w:r>
      <w:r w:rsidRPr="008C12BD">
        <w:t>właściciel</w:t>
      </w:r>
      <w:r>
        <w:t xml:space="preserve"> </w:t>
      </w:r>
      <w:r w:rsidRPr="008C12BD">
        <w:t>istniejącego</w:t>
      </w:r>
      <w:r>
        <w:t xml:space="preserve"> </w:t>
      </w:r>
      <w:r w:rsidRPr="008C12BD">
        <w:t>urządzenia</w:t>
      </w:r>
      <w:r>
        <w:t xml:space="preserve"> </w:t>
      </w:r>
      <w:r w:rsidRPr="008C12BD">
        <w:t>wodnego</w:t>
      </w:r>
      <w:r>
        <w:t xml:space="preserve"> </w:t>
      </w:r>
      <w:r w:rsidRPr="008C12BD">
        <w:t>znajdującego</w:t>
      </w:r>
      <w:r>
        <w:t xml:space="preserve"> </w:t>
      </w:r>
      <w:r w:rsidRPr="008C12BD">
        <w:t>się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zasięgu</w:t>
      </w:r>
      <w:r>
        <w:t xml:space="preserve"> </w:t>
      </w:r>
      <w:r w:rsidRPr="008C12BD">
        <w:t>oddziaływania</w:t>
      </w:r>
      <w:r>
        <w:t xml:space="preserve"> </w:t>
      </w:r>
      <w:r w:rsidRPr="008C12BD">
        <w:t>zamierzonego</w:t>
      </w:r>
      <w:r>
        <w:t xml:space="preserve"> </w:t>
      </w:r>
      <w:r w:rsidRPr="008C12BD">
        <w:t>k</w:t>
      </w:r>
      <w:r w:rsidRPr="008C12BD">
        <w:t>o</w:t>
      </w:r>
      <w:r w:rsidRPr="008C12BD">
        <w:t>rzystania</w:t>
      </w:r>
      <w:r w:rsidR="00270B2A">
        <w:t xml:space="preserve"> </w:t>
      </w:r>
      <w:r w:rsidR="00270B2A" w:rsidRPr="008C12BD">
        <w:t>z</w:t>
      </w:r>
      <w:r w:rsidR="00270B2A">
        <w:t> </w:t>
      </w:r>
      <w:r w:rsidRPr="008C12BD">
        <w:t>wód</w:t>
      </w:r>
      <w:r>
        <w:t xml:space="preserve"> </w:t>
      </w:r>
      <w:r w:rsidRPr="008C12BD">
        <w:t>lub</w:t>
      </w:r>
      <w:r>
        <w:t xml:space="preserve"> </w:t>
      </w:r>
      <w:r w:rsidRPr="008C12BD">
        <w:t>planowanych</w:t>
      </w:r>
      <w:r>
        <w:t xml:space="preserve"> </w:t>
      </w:r>
      <w:r w:rsidRPr="008C12BD">
        <w:t>do</w:t>
      </w:r>
      <w:r>
        <w:t xml:space="preserve"> </w:t>
      </w:r>
      <w:r w:rsidRPr="008C12BD">
        <w:t>wykonania</w:t>
      </w:r>
      <w:r>
        <w:t xml:space="preserve"> </w:t>
      </w:r>
      <w:r w:rsidRPr="008C12BD">
        <w:t>urządzeń</w:t>
      </w:r>
      <w:r>
        <w:t xml:space="preserve"> </w:t>
      </w:r>
      <w:r w:rsidRPr="008C12BD">
        <w:t>wodnych;</w:t>
      </w:r>
    </w:p>
    <w:p w:rsidR="00ED66AB" w:rsidRPr="008C12BD" w:rsidRDefault="00ED66AB" w:rsidP="00ED66AB">
      <w:pPr>
        <w:pStyle w:val="ZLITPKTzmpktliter"/>
      </w:pPr>
      <w:r w:rsidRPr="008C12BD">
        <w:t>5)</w:t>
      </w:r>
      <w:r w:rsidR="0070454F">
        <w:tab/>
      </w:r>
      <w:r w:rsidRPr="008C12BD">
        <w:t>właściciel</w:t>
      </w:r>
      <w:r>
        <w:t xml:space="preserve"> </w:t>
      </w:r>
      <w:r w:rsidRPr="008C12BD">
        <w:t>powierzchni</w:t>
      </w:r>
      <w:r>
        <w:t xml:space="preserve"> </w:t>
      </w:r>
      <w:r w:rsidRPr="008C12BD">
        <w:t>ziemi</w:t>
      </w:r>
      <w:r>
        <w:t xml:space="preserve"> </w:t>
      </w:r>
      <w:r w:rsidRPr="008C12BD">
        <w:t>położonej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zasięgu</w:t>
      </w:r>
      <w:r>
        <w:t xml:space="preserve"> </w:t>
      </w:r>
      <w:r w:rsidRPr="008C12BD">
        <w:t>oddziaływania</w:t>
      </w:r>
      <w:r>
        <w:t xml:space="preserve"> </w:t>
      </w:r>
      <w:r w:rsidRPr="008C12BD">
        <w:t>zamierzonego</w:t>
      </w:r>
      <w:r>
        <w:t xml:space="preserve"> </w:t>
      </w:r>
      <w:r w:rsidRPr="008C12BD">
        <w:t>korzystania</w:t>
      </w:r>
      <w:r w:rsidR="00270B2A">
        <w:t xml:space="preserve"> </w:t>
      </w:r>
      <w:r w:rsidR="00270B2A" w:rsidRPr="008C12BD">
        <w:t>z</w:t>
      </w:r>
      <w:r w:rsidR="00270B2A">
        <w:t> </w:t>
      </w:r>
      <w:r w:rsidRPr="008C12BD">
        <w:t>wód</w:t>
      </w:r>
      <w:r>
        <w:t xml:space="preserve"> </w:t>
      </w:r>
      <w:r w:rsidRPr="008C12BD">
        <w:t>lub</w:t>
      </w:r>
      <w:r>
        <w:t xml:space="preserve"> </w:t>
      </w:r>
      <w:r w:rsidRPr="008C12BD">
        <w:t>planowanych</w:t>
      </w:r>
      <w:r>
        <w:t xml:space="preserve"> </w:t>
      </w:r>
      <w:r w:rsidRPr="008C12BD">
        <w:t>do</w:t>
      </w:r>
      <w:r>
        <w:t xml:space="preserve"> </w:t>
      </w:r>
      <w:r w:rsidRPr="008C12BD">
        <w:t>wykonania</w:t>
      </w:r>
      <w:r>
        <w:t xml:space="preserve"> </w:t>
      </w:r>
      <w:r w:rsidRPr="008C12BD">
        <w:t>urządzeń</w:t>
      </w:r>
      <w:r>
        <w:t xml:space="preserve"> </w:t>
      </w:r>
      <w:r w:rsidRPr="008C12BD">
        <w:t>wodnych;</w:t>
      </w:r>
    </w:p>
    <w:p w:rsidR="00ED66AB" w:rsidRPr="008C12BD" w:rsidRDefault="00ED66AB" w:rsidP="00ED66AB">
      <w:pPr>
        <w:pStyle w:val="ZLITPKTzmpktliter"/>
      </w:pPr>
      <w:r w:rsidRPr="008C12BD">
        <w:t>6)</w:t>
      </w:r>
      <w:r w:rsidR="0070454F">
        <w:tab/>
      </w:r>
      <w:r w:rsidRPr="008C12BD">
        <w:t>uprawniony</w:t>
      </w:r>
      <w:r>
        <w:t xml:space="preserve"> </w:t>
      </w:r>
      <w:r w:rsidRPr="008C12BD">
        <w:t>do</w:t>
      </w:r>
      <w:r>
        <w:t xml:space="preserve"> </w:t>
      </w:r>
      <w:r w:rsidRPr="008C12BD">
        <w:t>korzystania</w:t>
      </w:r>
      <w:r>
        <w:t xml:space="preserve"> </w:t>
      </w:r>
      <w:r w:rsidRPr="008C12BD">
        <w:t>oraz</w:t>
      </w:r>
      <w:r>
        <w:t xml:space="preserve"> </w:t>
      </w:r>
      <w:r w:rsidRPr="008C12BD">
        <w:t>uprawniony</w:t>
      </w:r>
      <w:r>
        <w:t xml:space="preserve"> </w:t>
      </w:r>
      <w:r w:rsidRPr="008C12BD">
        <w:t>do</w:t>
      </w:r>
      <w:r>
        <w:t xml:space="preserve"> </w:t>
      </w:r>
      <w:r w:rsidRPr="008C12BD">
        <w:t>rybactwa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zasięgu</w:t>
      </w:r>
      <w:r>
        <w:t xml:space="preserve"> </w:t>
      </w:r>
      <w:r w:rsidRPr="008C12BD">
        <w:t>oddziaływania</w:t>
      </w:r>
      <w:r>
        <w:t xml:space="preserve"> </w:t>
      </w:r>
      <w:r w:rsidRPr="008C12BD">
        <w:t>zamierzonego</w:t>
      </w:r>
      <w:r>
        <w:t xml:space="preserve"> </w:t>
      </w:r>
      <w:r w:rsidRPr="008C12BD">
        <w:t>korz</w:t>
      </w:r>
      <w:r w:rsidRPr="008C12BD">
        <w:t>y</w:t>
      </w:r>
      <w:r w:rsidRPr="008C12BD">
        <w:t>stania</w:t>
      </w:r>
      <w:r w:rsidR="00270B2A">
        <w:t xml:space="preserve"> </w:t>
      </w:r>
      <w:r w:rsidR="00270B2A" w:rsidRPr="008C12BD">
        <w:t>z</w:t>
      </w:r>
      <w:r w:rsidR="00270B2A">
        <w:t> </w:t>
      </w:r>
      <w:r w:rsidRPr="008C12BD">
        <w:t>wód</w:t>
      </w:r>
      <w:r>
        <w:t xml:space="preserve"> </w:t>
      </w:r>
      <w:r w:rsidRPr="008C12BD">
        <w:t>lub</w:t>
      </w:r>
      <w:r>
        <w:t xml:space="preserve"> </w:t>
      </w:r>
      <w:r w:rsidRPr="008C12BD">
        <w:t>planowanych</w:t>
      </w:r>
      <w:r>
        <w:t xml:space="preserve"> </w:t>
      </w:r>
      <w:r w:rsidRPr="008C12BD">
        <w:t>do</w:t>
      </w:r>
      <w:r>
        <w:t xml:space="preserve"> </w:t>
      </w:r>
      <w:r w:rsidRPr="008C12BD">
        <w:t>wykonania</w:t>
      </w:r>
      <w:r>
        <w:t xml:space="preserve"> </w:t>
      </w:r>
      <w:r w:rsidRPr="008C12BD">
        <w:t>urządzeń</w:t>
      </w:r>
      <w:r>
        <w:t xml:space="preserve"> </w:t>
      </w:r>
      <w:r w:rsidRPr="008C12BD">
        <w:t>wodnych.</w:t>
      </w:r>
      <w:r w:rsidR="00270B2A">
        <w:t>”</w:t>
      </w:r>
      <w:r w:rsidRPr="008C12BD">
        <w:t>,</w:t>
      </w:r>
    </w:p>
    <w:p w:rsidR="00ED66AB" w:rsidRPr="008C12BD" w:rsidRDefault="00ED66AB" w:rsidP="00270B2A">
      <w:pPr>
        <w:pStyle w:val="LITlitera"/>
        <w:keepNext/>
      </w:pPr>
      <w:r w:rsidRPr="008C12BD">
        <w:t>b)</w:t>
      </w:r>
      <w:r w:rsidRPr="008C12BD">
        <w:tab/>
        <w:t>w</w:t>
      </w:r>
      <w:r w:rsidR="00270B2A">
        <w:t xml:space="preserve"> ust. </w:t>
      </w:r>
      <w:r w:rsidRPr="008C12BD">
        <w:t>7a</w:t>
      </w:r>
      <w:r w:rsidR="00270B2A">
        <w:t xml:space="preserve"> pkt </w:t>
      </w:r>
      <w:r w:rsidR="00270B2A" w:rsidRPr="008C12BD">
        <w:t>4</w:t>
      </w:r>
      <w:r w:rsidR="00270B2A">
        <w:t> </w:t>
      </w:r>
      <w:r w:rsidRPr="008C12BD">
        <w:t>otrzymuje</w:t>
      </w:r>
      <w:r>
        <w:t xml:space="preserve"> </w:t>
      </w:r>
      <w:r w:rsidRPr="008C12BD">
        <w:t>brzmienie:</w:t>
      </w:r>
    </w:p>
    <w:p w:rsidR="00ED66AB" w:rsidRPr="008C12BD" w:rsidRDefault="00270B2A" w:rsidP="00ED66AB">
      <w:pPr>
        <w:pStyle w:val="ZLITPKTzmpktliter"/>
      </w:pPr>
      <w:r>
        <w:t>„</w:t>
      </w:r>
      <w:r w:rsidR="00ED66AB" w:rsidRPr="008C12BD">
        <w:t>4)</w:t>
      </w:r>
      <w:r w:rsidR="00ED66AB" w:rsidRPr="008C12BD">
        <w:tab/>
        <w:t>uprawniony</w:t>
      </w:r>
      <w:r w:rsidR="00ED66AB">
        <w:t xml:space="preserve"> </w:t>
      </w:r>
      <w:r w:rsidR="00ED66AB" w:rsidRPr="008C12BD">
        <w:t>do</w:t>
      </w:r>
      <w:r w:rsidR="00ED66AB">
        <w:t xml:space="preserve"> </w:t>
      </w:r>
      <w:r w:rsidR="00ED66AB" w:rsidRPr="008C12BD">
        <w:t>korzystania</w:t>
      </w:r>
      <w:r>
        <w:t xml:space="preserve"> </w:t>
      </w:r>
      <w:r w:rsidRPr="008C12BD">
        <w:t>z</w:t>
      </w:r>
      <w:r>
        <w:t> </w:t>
      </w:r>
      <w:r w:rsidR="00ED66AB" w:rsidRPr="008C12BD">
        <w:t>wód</w:t>
      </w:r>
      <w:r w:rsidR="00ED66AB">
        <w:t xml:space="preserve"> </w:t>
      </w:r>
      <w:r w:rsidR="00ED66AB" w:rsidRPr="008C12BD">
        <w:t>oraz</w:t>
      </w:r>
      <w:r w:rsidR="00ED66AB">
        <w:t xml:space="preserve"> </w:t>
      </w:r>
      <w:r w:rsidR="00ED66AB" w:rsidRPr="008C12BD">
        <w:t>uprawniony</w:t>
      </w:r>
      <w:r w:rsidR="00ED66AB">
        <w:t xml:space="preserve"> </w:t>
      </w:r>
      <w:r w:rsidR="00ED66AB" w:rsidRPr="008C12BD">
        <w:t>do</w:t>
      </w:r>
      <w:r w:rsidR="00ED66AB">
        <w:t xml:space="preserve"> </w:t>
      </w:r>
      <w:r w:rsidR="00ED66AB" w:rsidRPr="008C12BD">
        <w:t>rybactwa</w:t>
      </w:r>
      <w:r>
        <w:t>”</w:t>
      </w:r>
      <w:r w:rsidR="00ED66AB" w:rsidRPr="008C12BD">
        <w:t>,</w:t>
      </w:r>
    </w:p>
    <w:p w:rsidR="00ED66AB" w:rsidRPr="00ED66AB" w:rsidRDefault="00ED66AB" w:rsidP="00270B2A">
      <w:pPr>
        <w:pStyle w:val="LITlitera"/>
        <w:keepNext/>
      </w:pPr>
      <w:r w:rsidRPr="008C12BD">
        <w:t>c)</w:t>
      </w:r>
      <w:r w:rsidRPr="00ED66AB">
        <w:tab/>
        <w:t>po</w:t>
      </w:r>
      <w:r w:rsidR="00270B2A">
        <w:t xml:space="preserve"> ust. </w:t>
      </w:r>
      <w:r w:rsidRPr="00ED66AB">
        <w:t>7c dodaje się</w:t>
      </w:r>
      <w:r w:rsidR="00270B2A">
        <w:t xml:space="preserve"> ust. </w:t>
      </w:r>
      <w:r w:rsidRPr="00ED66AB">
        <w:t>7d</w:t>
      </w:r>
      <w:r w:rsidR="00270B2A" w:rsidRPr="00ED66AB">
        <w:t xml:space="preserve"> w</w:t>
      </w:r>
      <w:r w:rsidR="00270B2A">
        <w:t> </w:t>
      </w:r>
      <w:r w:rsidRPr="00ED66AB">
        <w:t>brzmieniu:</w:t>
      </w:r>
    </w:p>
    <w:p w:rsidR="00ED66AB" w:rsidRPr="008C12BD" w:rsidRDefault="00270B2A" w:rsidP="00ED66AB">
      <w:pPr>
        <w:pStyle w:val="ZLITUSTzmustliter"/>
      </w:pPr>
      <w:r>
        <w:t>„</w:t>
      </w:r>
      <w:r w:rsidR="00ED66AB" w:rsidRPr="008C12BD">
        <w:t>7d.</w:t>
      </w:r>
      <w:r>
        <w:t> </w:t>
      </w:r>
      <w:r w:rsidR="00ED66AB" w:rsidRPr="008C12BD">
        <w:t>Siedziby</w:t>
      </w:r>
      <w:r>
        <w:t xml:space="preserve"> </w:t>
      </w:r>
      <w:r w:rsidRPr="008C12BD">
        <w:t>i</w:t>
      </w:r>
      <w:r>
        <w:t> </w:t>
      </w:r>
      <w:r w:rsidR="00ED66AB" w:rsidRPr="008C12BD">
        <w:t>adresy</w:t>
      </w:r>
      <w:r w:rsidR="00ED66AB">
        <w:t xml:space="preserve"> </w:t>
      </w:r>
      <w:r w:rsidR="00ED66AB" w:rsidRPr="008C12BD">
        <w:t>stron</w:t>
      </w:r>
      <w:r w:rsidR="00ED66AB">
        <w:t xml:space="preserve"> </w:t>
      </w:r>
      <w:r w:rsidR="00ED66AB" w:rsidRPr="008C12BD">
        <w:t>ustala</w:t>
      </w:r>
      <w:r w:rsidR="00ED66AB">
        <w:t xml:space="preserve"> </w:t>
      </w:r>
      <w:r w:rsidR="00ED66AB" w:rsidRPr="008C12BD">
        <w:t>się</w:t>
      </w:r>
      <w:r w:rsidR="00ED66AB">
        <w:t xml:space="preserve"> </w:t>
      </w:r>
      <w:r w:rsidR="00ED66AB" w:rsidRPr="008C12BD">
        <w:t>na</w:t>
      </w:r>
      <w:r w:rsidR="00ED66AB">
        <w:t xml:space="preserve"> </w:t>
      </w:r>
      <w:r w:rsidR="00ED66AB" w:rsidRPr="008C12BD">
        <w:t>podstawie</w:t>
      </w:r>
      <w:r w:rsidR="00ED66AB">
        <w:t xml:space="preserve"> ewidencji gruntów</w:t>
      </w:r>
      <w:r>
        <w:t xml:space="preserve"> i </w:t>
      </w:r>
      <w:r w:rsidR="00ED66AB">
        <w:t>budynków,</w:t>
      </w:r>
      <w:r>
        <w:t xml:space="preserve"> o </w:t>
      </w:r>
      <w:r w:rsidR="00ED66AB">
        <w:t>której mowa</w:t>
      </w:r>
      <w:r>
        <w:t xml:space="preserve"> w art. 2 pkt 8 </w:t>
      </w:r>
      <w:r w:rsidR="00ED66AB">
        <w:t>ustawy</w:t>
      </w:r>
      <w:r>
        <w:t xml:space="preserve"> z </w:t>
      </w:r>
      <w:r w:rsidR="00ED66AB">
        <w:t>dnia 1</w:t>
      </w:r>
      <w:r>
        <w:t>7 </w:t>
      </w:r>
      <w:r w:rsidR="00ED66AB">
        <w:t>maja 198</w:t>
      </w:r>
      <w:r>
        <w:t>9 </w:t>
      </w:r>
      <w:r w:rsidR="00ED66AB">
        <w:t>r. – Prawo geodezyjne</w:t>
      </w:r>
      <w:r>
        <w:t xml:space="preserve"> i </w:t>
      </w:r>
      <w:r w:rsidR="00ED66AB">
        <w:t xml:space="preserve">kartograficzne </w:t>
      </w:r>
      <w:r w:rsidR="00ED66AB" w:rsidRPr="00866666">
        <w:t>(</w:t>
      </w:r>
      <w:r>
        <w:t>Dz. U.</w:t>
      </w:r>
      <w:r w:rsidR="00ED66AB" w:rsidRPr="00866666">
        <w:t xml:space="preserve"> z </w:t>
      </w:r>
      <w:r w:rsidR="00ED66AB" w:rsidRPr="00CC24D8">
        <w:t>201</w:t>
      </w:r>
      <w:r w:rsidRPr="00CC24D8">
        <w:t>5</w:t>
      </w:r>
      <w:r>
        <w:t> </w:t>
      </w:r>
      <w:r w:rsidR="00ED66AB" w:rsidRPr="00CC24D8">
        <w:t>r.</w:t>
      </w:r>
      <w:r>
        <w:t xml:space="preserve"> poz. </w:t>
      </w:r>
      <w:r w:rsidR="00ED66AB" w:rsidRPr="00CC24D8">
        <w:t>520</w:t>
      </w:r>
      <w:r w:rsidR="00ED66AB" w:rsidRPr="00866666">
        <w:t>, z </w:t>
      </w:r>
      <w:proofErr w:type="spellStart"/>
      <w:r w:rsidR="00ED66AB" w:rsidRPr="00866666">
        <w:t>późn</w:t>
      </w:r>
      <w:proofErr w:type="spellEnd"/>
      <w:r w:rsidR="00ED66AB" w:rsidRPr="00866666">
        <w:t>. zm.</w:t>
      </w:r>
      <w:r w:rsidR="00ED66AB" w:rsidRPr="00866666">
        <w:rPr>
          <w:rStyle w:val="IGindeksgrny"/>
        </w:rPr>
        <w:footnoteReference w:id="2"/>
      </w:r>
      <w:r w:rsidR="00ED66AB" w:rsidRPr="00866666">
        <w:rPr>
          <w:rStyle w:val="IGindeksgrny"/>
        </w:rPr>
        <w:t>)</w:t>
      </w:r>
      <w:r w:rsidR="00ED66AB" w:rsidRPr="00866666">
        <w:t>)</w:t>
      </w:r>
      <w:r w:rsidR="00ED66AB" w:rsidRPr="008C12BD">
        <w:t>.</w:t>
      </w:r>
      <w:r>
        <w:t>”</w:t>
      </w:r>
      <w:r w:rsidR="00ED66AB">
        <w:t>;</w:t>
      </w:r>
    </w:p>
    <w:p w:rsidR="00ED66AB" w:rsidRPr="00ED66AB" w:rsidRDefault="00ED66AB" w:rsidP="00270B2A">
      <w:pPr>
        <w:pStyle w:val="PKTpunkt"/>
        <w:keepNext/>
      </w:pPr>
      <w:r w:rsidRPr="008C12BD">
        <w:t>1</w:t>
      </w:r>
      <w:r w:rsidRPr="00ED66AB">
        <w:t>7)</w:t>
      </w:r>
      <w:r w:rsidRPr="00ED66AB">
        <w:tab/>
        <w:t>w</w:t>
      </w:r>
      <w:r w:rsidR="00270B2A">
        <w:t xml:space="preserve"> art. </w:t>
      </w:r>
      <w:r w:rsidRPr="00ED66AB">
        <w:t>140:</w:t>
      </w:r>
    </w:p>
    <w:p w:rsidR="00ED66AB" w:rsidRPr="00ED66AB" w:rsidRDefault="00ED66AB" w:rsidP="00270B2A">
      <w:pPr>
        <w:pStyle w:val="LITlitera"/>
        <w:keepNext/>
      </w:pPr>
      <w:r w:rsidRPr="008C12BD">
        <w:t>a)</w:t>
      </w:r>
      <w:r w:rsidRPr="00ED66AB">
        <w:tab/>
        <w:t>w</w:t>
      </w:r>
      <w:r w:rsidR="00270B2A">
        <w:t xml:space="preserve"> ust. </w:t>
      </w:r>
      <w:r w:rsidR="00270B2A" w:rsidRPr="00ED66AB">
        <w:t>2</w:t>
      </w:r>
      <w:r w:rsidR="00270B2A">
        <w:t xml:space="preserve"> pkt </w:t>
      </w:r>
      <w:r w:rsidR="00270B2A" w:rsidRPr="00ED66AB">
        <w:t>5</w:t>
      </w:r>
      <w:r w:rsidR="00270B2A">
        <w:t> </w:t>
      </w:r>
      <w:r w:rsidRPr="00ED66AB">
        <w:t>otrzymuje brzmienie:</w:t>
      </w:r>
    </w:p>
    <w:p w:rsidR="00ED66AB" w:rsidRPr="008C12BD" w:rsidRDefault="00270B2A" w:rsidP="00ED66AB">
      <w:pPr>
        <w:pStyle w:val="ZLITPKTzmpktliter"/>
      </w:pPr>
      <w:r>
        <w:t>„</w:t>
      </w:r>
      <w:r w:rsidR="00ED66AB" w:rsidRPr="008C12BD">
        <w:t>5)</w:t>
      </w:r>
      <w:r w:rsidR="00ED66AB" w:rsidRPr="008C12BD">
        <w:tab/>
        <w:t>o</w:t>
      </w:r>
      <w:r w:rsidR="00ED66AB">
        <w:t xml:space="preserve"> </w:t>
      </w:r>
      <w:r w:rsidR="00ED66AB" w:rsidRPr="008C12BD">
        <w:t>których</w:t>
      </w:r>
      <w:r w:rsidR="00ED66AB">
        <w:t xml:space="preserve"> </w:t>
      </w:r>
      <w:r w:rsidR="00ED66AB" w:rsidRPr="008C12BD">
        <w:t>mowa</w:t>
      </w:r>
      <w:r>
        <w:t xml:space="preserve"> </w:t>
      </w:r>
      <w:r w:rsidRPr="008C12BD">
        <w:t>w</w:t>
      </w:r>
      <w:r>
        <w:t> art. </w:t>
      </w:r>
      <w:r w:rsidR="00ED66AB" w:rsidRPr="008C12BD">
        <w:t>12</w:t>
      </w:r>
      <w:r w:rsidRPr="008C12BD">
        <w:t>2</w:t>
      </w:r>
      <w:r>
        <w:t xml:space="preserve"> ust. </w:t>
      </w:r>
      <w:r w:rsidR="00ED66AB" w:rsidRPr="008C12BD">
        <w:t>2,</w:t>
      </w:r>
      <w:r>
        <w:t xml:space="preserve"> </w:t>
      </w:r>
      <w:r w:rsidRPr="008C12BD">
        <w:t>o</w:t>
      </w:r>
      <w:r>
        <w:t> </w:t>
      </w:r>
      <w:r w:rsidR="00ED66AB" w:rsidRPr="008C12BD">
        <w:t>ile</w:t>
      </w:r>
      <w:r w:rsidR="00ED66AB">
        <w:t xml:space="preserve"> </w:t>
      </w:r>
      <w:r w:rsidR="00ED66AB" w:rsidRPr="008C12BD">
        <w:t>zostały</w:t>
      </w:r>
      <w:r w:rsidR="00ED66AB">
        <w:t xml:space="preserve"> </w:t>
      </w:r>
      <w:r w:rsidR="00ED66AB" w:rsidRPr="008C12BD">
        <w:t>wydane</w:t>
      </w:r>
      <w:r w:rsidR="00ED66AB">
        <w:t xml:space="preserve"> </w:t>
      </w:r>
      <w:r w:rsidR="00ED66AB" w:rsidRPr="008C12BD">
        <w:t>łącznie</w:t>
      </w:r>
      <w:r w:rsidR="00ED66AB">
        <w:t xml:space="preserve"> </w:t>
      </w:r>
      <w:r w:rsidR="00ED66AB" w:rsidRPr="008C12BD">
        <w:t>decyzje,</w:t>
      </w:r>
      <w:r>
        <w:t xml:space="preserve"> </w:t>
      </w:r>
      <w:r w:rsidRPr="008C12BD">
        <w:t>o</w:t>
      </w:r>
      <w:r>
        <w:t> </w:t>
      </w:r>
      <w:r w:rsidR="00ED66AB" w:rsidRPr="008C12BD">
        <w:t>których</w:t>
      </w:r>
      <w:r w:rsidR="00ED66AB">
        <w:t xml:space="preserve"> </w:t>
      </w:r>
      <w:r w:rsidR="00ED66AB" w:rsidRPr="008C12BD">
        <w:t>mowa</w:t>
      </w:r>
      <w:r>
        <w:t xml:space="preserve"> </w:t>
      </w:r>
      <w:r w:rsidRPr="008C12BD">
        <w:t>w</w:t>
      </w:r>
      <w:r>
        <w:t> art. </w:t>
      </w:r>
      <w:r w:rsidR="00ED66AB" w:rsidRPr="008C12BD">
        <w:t>4</w:t>
      </w:r>
      <w:r w:rsidRPr="008C12BD">
        <w:t>0</w:t>
      </w:r>
      <w:r>
        <w:t xml:space="preserve"> ust. </w:t>
      </w:r>
      <w:r w:rsidRPr="008C12BD">
        <w:t>3</w:t>
      </w:r>
      <w:r>
        <w:t xml:space="preserve"> oraz </w:t>
      </w:r>
      <w:r w:rsidRPr="008C12BD">
        <w:t>w</w:t>
      </w:r>
      <w:r>
        <w:t> art. </w:t>
      </w:r>
      <w:r w:rsidR="00ED66AB" w:rsidRPr="008C12BD">
        <w:t>88l</w:t>
      </w:r>
      <w:r>
        <w:t xml:space="preserve"> ust. </w:t>
      </w:r>
      <w:r w:rsidR="00ED66AB" w:rsidRPr="008C12BD">
        <w:t>2;</w:t>
      </w:r>
      <w:r>
        <w:t>”</w:t>
      </w:r>
      <w:r w:rsidR="00ED66AB" w:rsidRPr="008C12BD">
        <w:t>,</w:t>
      </w:r>
    </w:p>
    <w:p w:rsidR="00ED66AB" w:rsidRPr="00ED66AB" w:rsidRDefault="00ED66AB" w:rsidP="00270B2A">
      <w:pPr>
        <w:pStyle w:val="LITlitera"/>
        <w:keepNext/>
      </w:pPr>
      <w:r w:rsidRPr="008C12BD">
        <w:t>b)</w:t>
      </w:r>
      <w:r w:rsidRPr="00ED66AB">
        <w:tab/>
        <w:t>ust. 2a otrzymuje brzmienie:</w:t>
      </w:r>
    </w:p>
    <w:p w:rsidR="00ED66AB" w:rsidRPr="008C12BD" w:rsidRDefault="00270B2A" w:rsidP="00ED66AB">
      <w:pPr>
        <w:pStyle w:val="ZLITUSTzmustliter"/>
      </w:pPr>
      <w:r>
        <w:t>„</w:t>
      </w:r>
      <w:r w:rsidR="00ED66AB" w:rsidRPr="008C12BD">
        <w:t>2a.</w:t>
      </w:r>
      <w:r>
        <w:t> </w:t>
      </w:r>
      <w:r w:rsidR="00ED66AB" w:rsidRPr="008C12BD">
        <w:t>Dyrektor</w:t>
      </w:r>
      <w:r w:rsidR="00ED66AB">
        <w:t xml:space="preserve"> </w:t>
      </w:r>
      <w:r w:rsidR="00ED66AB" w:rsidRPr="008C12BD">
        <w:t>regionalnego</w:t>
      </w:r>
      <w:r w:rsidR="00ED66AB">
        <w:t xml:space="preserve"> </w:t>
      </w:r>
      <w:r w:rsidR="00ED66AB" w:rsidRPr="008C12BD">
        <w:t>zarządu</w:t>
      </w:r>
      <w:r w:rsidR="00ED66AB">
        <w:t xml:space="preserve"> </w:t>
      </w:r>
      <w:r w:rsidR="00ED66AB" w:rsidRPr="008C12BD">
        <w:t>wydaje</w:t>
      </w:r>
      <w:r w:rsidR="00ED66AB">
        <w:t xml:space="preserve"> </w:t>
      </w:r>
      <w:r w:rsidR="00ED66AB" w:rsidRPr="008C12BD">
        <w:t>wszystkie</w:t>
      </w:r>
      <w:r w:rsidR="00ED66AB">
        <w:t xml:space="preserve"> </w:t>
      </w:r>
      <w:r w:rsidR="00ED66AB" w:rsidRPr="008C12BD">
        <w:t>pozwolenia</w:t>
      </w:r>
      <w:r w:rsidR="00ED66AB">
        <w:t xml:space="preserve"> </w:t>
      </w:r>
      <w:r w:rsidR="00ED66AB" w:rsidRPr="008C12BD">
        <w:t>wodnoprawne</w:t>
      </w:r>
      <w:r w:rsidR="00ED66AB">
        <w:t xml:space="preserve"> </w:t>
      </w:r>
      <w:r w:rsidR="00ED66AB" w:rsidRPr="008C12BD">
        <w:t>wymagane</w:t>
      </w:r>
      <w:r w:rsidR="00ED66AB">
        <w:t xml:space="preserve"> </w:t>
      </w:r>
      <w:r w:rsidR="00ED66AB" w:rsidRPr="008C12BD">
        <w:t>dla</w:t>
      </w:r>
      <w:r w:rsidR="00ED66AB">
        <w:t xml:space="preserve"> </w:t>
      </w:r>
      <w:r w:rsidR="00ED66AB" w:rsidRPr="008C12BD">
        <w:t>przedsi</w:t>
      </w:r>
      <w:r w:rsidR="00ED66AB" w:rsidRPr="008C12BD">
        <w:t>ę</w:t>
      </w:r>
      <w:r w:rsidR="00ED66AB" w:rsidRPr="008C12BD">
        <w:t>wzięć,</w:t>
      </w:r>
      <w:r>
        <w:t xml:space="preserve"> </w:t>
      </w:r>
      <w:r w:rsidRPr="008C12BD">
        <w:t>w</w:t>
      </w:r>
      <w:r>
        <w:t> </w:t>
      </w:r>
      <w:r w:rsidR="00ED66AB" w:rsidRPr="008C12BD">
        <w:t>przypadku</w:t>
      </w:r>
      <w:r w:rsidR="00ED66AB">
        <w:t xml:space="preserve"> </w:t>
      </w:r>
      <w:r w:rsidR="00ED66AB" w:rsidRPr="008C12BD">
        <w:t>gdy</w:t>
      </w:r>
      <w:r w:rsidR="00ED66AB">
        <w:t xml:space="preserve"> </w:t>
      </w:r>
      <w:r w:rsidR="00ED66AB" w:rsidRPr="008C12BD">
        <w:t>szczególne</w:t>
      </w:r>
      <w:r w:rsidR="00ED66AB">
        <w:t xml:space="preserve"> </w:t>
      </w:r>
      <w:r w:rsidR="00ED66AB" w:rsidRPr="008C12BD">
        <w:t>korzystanie</w:t>
      </w:r>
      <w:r>
        <w:t xml:space="preserve"> </w:t>
      </w:r>
      <w:r w:rsidRPr="008C12BD">
        <w:t>z</w:t>
      </w:r>
      <w:r>
        <w:t> </w:t>
      </w:r>
      <w:r w:rsidR="00ED66AB" w:rsidRPr="008C12BD">
        <w:t>wód</w:t>
      </w:r>
      <w:r w:rsidR="00ED66AB">
        <w:t xml:space="preserve"> </w:t>
      </w:r>
      <w:r w:rsidR="00ED66AB" w:rsidRPr="008C12BD">
        <w:t>lub</w:t>
      </w:r>
      <w:r w:rsidR="00ED66AB">
        <w:t xml:space="preserve"> </w:t>
      </w:r>
      <w:r w:rsidR="00ED66AB" w:rsidRPr="008C12BD">
        <w:t>wykonanie</w:t>
      </w:r>
      <w:r w:rsidR="00ED66AB">
        <w:t xml:space="preserve"> </w:t>
      </w:r>
      <w:r w:rsidR="00ED66AB" w:rsidRPr="008C12BD">
        <w:t>urządzeń</w:t>
      </w:r>
      <w:r w:rsidR="00ED66AB">
        <w:t xml:space="preserve"> </w:t>
      </w:r>
      <w:r w:rsidR="00ED66AB" w:rsidRPr="008C12BD">
        <w:t>wodnych</w:t>
      </w:r>
      <w:r w:rsidR="00ED66AB">
        <w:t xml:space="preserve"> </w:t>
      </w:r>
      <w:r w:rsidR="00ED66AB" w:rsidRPr="008C12BD">
        <w:t>dotyczące</w:t>
      </w:r>
      <w:r w:rsidR="00ED66AB">
        <w:t xml:space="preserve"> </w:t>
      </w:r>
      <w:r w:rsidR="00ED66AB" w:rsidRPr="008C12BD">
        <w:t>tych</w:t>
      </w:r>
      <w:r w:rsidR="00ED66AB">
        <w:t xml:space="preserve"> </w:t>
      </w:r>
      <w:r w:rsidR="00ED66AB" w:rsidRPr="008C12BD">
        <w:t>prze</w:t>
      </w:r>
      <w:r w:rsidR="00ED66AB" w:rsidRPr="008C12BD">
        <w:t>d</w:t>
      </w:r>
      <w:r w:rsidR="00ED66AB" w:rsidRPr="008C12BD">
        <w:t>sięwzięć,</w:t>
      </w:r>
      <w:r>
        <w:t xml:space="preserve"> </w:t>
      </w:r>
      <w:r w:rsidRPr="008C12BD">
        <w:t>w</w:t>
      </w:r>
      <w:r>
        <w:t> </w:t>
      </w:r>
      <w:r w:rsidR="00ED66AB" w:rsidRPr="008C12BD">
        <w:t>całości</w:t>
      </w:r>
      <w:r w:rsidR="00ED66AB">
        <w:t xml:space="preserve"> </w:t>
      </w:r>
      <w:r w:rsidR="00ED66AB" w:rsidRPr="008C12BD">
        <w:t>lub</w:t>
      </w:r>
      <w:r>
        <w:t xml:space="preserve"> </w:t>
      </w:r>
      <w:r w:rsidRPr="008C12BD">
        <w:t>w</w:t>
      </w:r>
      <w:r>
        <w:t> </w:t>
      </w:r>
      <w:r w:rsidR="00ED66AB" w:rsidRPr="008C12BD">
        <w:t>części</w:t>
      </w:r>
      <w:r w:rsidR="00ED66AB">
        <w:t xml:space="preserve"> </w:t>
      </w:r>
      <w:r w:rsidR="00ED66AB" w:rsidRPr="008C12BD">
        <w:t>odbywa</w:t>
      </w:r>
      <w:r w:rsidR="00ED66AB">
        <w:t xml:space="preserve"> </w:t>
      </w:r>
      <w:r w:rsidR="00ED66AB" w:rsidRPr="008C12BD">
        <w:t>się</w:t>
      </w:r>
      <w:r w:rsidR="00ED66AB">
        <w:t xml:space="preserve"> </w:t>
      </w:r>
      <w:r w:rsidR="00ED66AB" w:rsidRPr="008C12BD">
        <w:t>na</w:t>
      </w:r>
      <w:r w:rsidR="00ED66AB">
        <w:t xml:space="preserve"> </w:t>
      </w:r>
      <w:r w:rsidR="00ED66AB" w:rsidRPr="008C12BD">
        <w:t>terenach</w:t>
      </w:r>
      <w:r w:rsidR="00ED66AB">
        <w:t xml:space="preserve"> </w:t>
      </w:r>
      <w:r w:rsidR="00ED66AB" w:rsidRPr="008C12BD">
        <w:t>zamkniętych</w:t>
      </w:r>
      <w:r>
        <w:t xml:space="preserve"> </w:t>
      </w:r>
      <w:r w:rsidRPr="008C12BD">
        <w:t>w</w:t>
      </w:r>
      <w:r>
        <w:t> </w:t>
      </w:r>
      <w:r w:rsidR="00ED66AB" w:rsidRPr="008C12BD">
        <w:t>rozumieniu</w:t>
      </w:r>
      <w:r w:rsidR="00ED66AB">
        <w:t xml:space="preserve"> </w:t>
      </w:r>
      <w:r w:rsidR="00ED66AB" w:rsidRPr="008C12BD">
        <w:t>przepisów</w:t>
      </w:r>
      <w:r w:rsidR="00ED66AB">
        <w:t xml:space="preserve"> </w:t>
      </w:r>
      <w:r w:rsidR="00ED66AB" w:rsidRPr="008C12BD">
        <w:t>ustawy</w:t>
      </w:r>
      <w:r>
        <w:t xml:space="preserve"> </w:t>
      </w:r>
      <w:r w:rsidRPr="008C12BD">
        <w:t>z</w:t>
      </w:r>
      <w:r>
        <w:t> </w:t>
      </w:r>
      <w:r w:rsidR="00ED66AB" w:rsidRPr="008C12BD">
        <w:t>dnia</w:t>
      </w:r>
      <w:r w:rsidR="00ED66AB">
        <w:t xml:space="preserve"> </w:t>
      </w:r>
      <w:r w:rsidR="00ED66AB" w:rsidRPr="008C12BD">
        <w:t>2</w:t>
      </w:r>
      <w:r w:rsidRPr="008C12BD">
        <w:t>7</w:t>
      </w:r>
      <w:r>
        <w:t> </w:t>
      </w:r>
      <w:r w:rsidR="00ED66AB" w:rsidRPr="008C12BD">
        <w:t>kwietnia</w:t>
      </w:r>
      <w:r w:rsidR="00ED66AB">
        <w:t xml:space="preserve"> </w:t>
      </w:r>
      <w:r w:rsidR="00ED66AB" w:rsidRPr="008C12BD">
        <w:t>200</w:t>
      </w:r>
      <w:r w:rsidRPr="008C12BD">
        <w:t>1</w:t>
      </w:r>
      <w:r>
        <w:t> </w:t>
      </w:r>
      <w:r w:rsidR="00ED66AB" w:rsidRPr="008C12BD">
        <w:t>r.</w:t>
      </w:r>
      <w:r w:rsidR="00ED66AB">
        <w:t xml:space="preserve"> – </w:t>
      </w:r>
      <w:r w:rsidR="00ED66AB" w:rsidRPr="008C12BD">
        <w:t>Prawo</w:t>
      </w:r>
      <w:r w:rsidR="00ED66AB">
        <w:t xml:space="preserve"> </w:t>
      </w:r>
      <w:r w:rsidR="00ED66AB" w:rsidRPr="008C12BD">
        <w:t>ochrony</w:t>
      </w:r>
      <w:r w:rsidR="00ED66AB">
        <w:t xml:space="preserve"> </w:t>
      </w:r>
      <w:r w:rsidR="00ED66AB" w:rsidRPr="008C12BD">
        <w:t>środowiska,</w:t>
      </w:r>
      <w:r>
        <w:t xml:space="preserve"> </w:t>
      </w:r>
      <w:r w:rsidRPr="008C12BD">
        <w:t>a</w:t>
      </w:r>
      <w:r>
        <w:t> </w:t>
      </w:r>
      <w:r w:rsidR="00ED66AB" w:rsidRPr="008C12BD">
        <w:t>odrębne</w:t>
      </w:r>
      <w:r w:rsidR="00ED66AB">
        <w:t xml:space="preserve"> </w:t>
      </w:r>
      <w:r w:rsidR="00ED66AB" w:rsidRPr="008C12BD">
        <w:t>przepisy</w:t>
      </w:r>
      <w:r w:rsidR="00ED66AB">
        <w:t xml:space="preserve"> </w:t>
      </w:r>
      <w:r w:rsidR="00ED66AB" w:rsidRPr="008C12BD">
        <w:t>nie</w:t>
      </w:r>
      <w:r w:rsidR="00ED66AB">
        <w:t xml:space="preserve"> </w:t>
      </w:r>
      <w:r w:rsidR="00ED66AB" w:rsidRPr="008C12BD">
        <w:t>stanowią</w:t>
      </w:r>
      <w:r w:rsidR="00ED66AB">
        <w:t xml:space="preserve"> </w:t>
      </w:r>
      <w:r w:rsidR="00ED66AB" w:rsidRPr="008C12BD">
        <w:t>inaczej.</w:t>
      </w:r>
      <w:r>
        <w:t>”</w:t>
      </w:r>
      <w:r w:rsidR="00ED66AB" w:rsidRPr="008C12BD">
        <w:t>;</w:t>
      </w:r>
    </w:p>
    <w:p w:rsidR="00ED66AB" w:rsidRPr="00ED66AB" w:rsidRDefault="00ED66AB" w:rsidP="00270B2A">
      <w:pPr>
        <w:pStyle w:val="PKTpunkt"/>
        <w:keepNext/>
      </w:pPr>
      <w:r w:rsidRPr="008C12BD">
        <w:t>1</w:t>
      </w:r>
      <w:r w:rsidRPr="00ED66AB">
        <w:t>8)</w:t>
      </w:r>
      <w:r w:rsidRPr="00ED66AB">
        <w:tab/>
        <w:t>w</w:t>
      </w:r>
      <w:r w:rsidR="00270B2A">
        <w:t xml:space="preserve"> art. </w:t>
      </w:r>
      <w:r w:rsidRPr="00ED66AB">
        <w:t>155a</w:t>
      </w:r>
      <w:r w:rsidR="00270B2A">
        <w:t xml:space="preserve"> ust. </w:t>
      </w:r>
      <w:r w:rsidR="00270B2A" w:rsidRPr="00ED66AB">
        <w:t>3</w:t>
      </w:r>
      <w:r w:rsidR="00270B2A">
        <w:t> </w:t>
      </w:r>
      <w:r w:rsidRPr="00ED66AB">
        <w:t>otrzymuje brzmienie:</w:t>
      </w:r>
    </w:p>
    <w:p w:rsidR="00ED66AB" w:rsidRPr="008C12BD" w:rsidRDefault="00270B2A" w:rsidP="00ED66AB">
      <w:pPr>
        <w:pStyle w:val="ZUSTzmustartykuempunktem"/>
      </w:pPr>
      <w:r>
        <w:t>„</w:t>
      </w:r>
      <w:r w:rsidR="00ED66AB" w:rsidRPr="008C12BD">
        <w:t>3.</w:t>
      </w:r>
      <w:r>
        <w:t> </w:t>
      </w:r>
      <w:r w:rsidR="00ED66AB" w:rsidRPr="008C12BD">
        <w:t>Wojewódzki</w:t>
      </w:r>
      <w:r w:rsidR="00ED66AB">
        <w:t xml:space="preserve"> </w:t>
      </w:r>
      <w:r w:rsidR="00ED66AB" w:rsidRPr="008C12BD">
        <w:t>inspektor</w:t>
      </w:r>
      <w:r w:rsidR="00ED66AB">
        <w:t xml:space="preserve"> </w:t>
      </w:r>
      <w:r w:rsidR="00ED66AB" w:rsidRPr="008C12BD">
        <w:t>ochrony</w:t>
      </w:r>
      <w:r w:rsidR="00ED66AB">
        <w:t xml:space="preserve"> </w:t>
      </w:r>
      <w:r w:rsidR="00ED66AB" w:rsidRPr="008C12BD">
        <w:t>środowiska</w:t>
      </w:r>
      <w:r w:rsidR="00ED66AB">
        <w:t xml:space="preserve"> </w:t>
      </w:r>
      <w:r w:rsidR="00ED66AB" w:rsidRPr="008C12BD">
        <w:t>wykonuje</w:t>
      </w:r>
      <w:r w:rsidR="00ED66AB">
        <w:t xml:space="preserve"> </w:t>
      </w:r>
      <w:r w:rsidR="00ED66AB" w:rsidRPr="008C12BD">
        <w:t>badania</w:t>
      </w:r>
      <w:r w:rsidR="00ED66AB">
        <w:t xml:space="preserve"> </w:t>
      </w:r>
      <w:r w:rsidR="00ED66AB" w:rsidRPr="008C12BD">
        <w:t>wód</w:t>
      </w:r>
      <w:r w:rsidR="00ED66AB">
        <w:t xml:space="preserve"> </w:t>
      </w:r>
      <w:r w:rsidR="00ED66AB" w:rsidRPr="008C12BD">
        <w:t>powierzchniowych</w:t>
      </w:r>
      <w:r>
        <w:t xml:space="preserve"> </w:t>
      </w:r>
      <w:r w:rsidRPr="008C12BD">
        <w:t>w</w:t>
      </w:r>
      <w:r>
        <w:t> </w:t>
      </w:r>
      <w:r w:rsidR="00ED66AB" w:rsidRPr="008C12BD">
        <w:t>zakresie</w:t>
      </w:r>
      <w:r w:rsidR="00ED66AB">
        <w:t xml:space="preserve"> </w:t>
      </w:r>
      <w:r w:rsidR="00ED66AB" w:rsidRPr="008C12BD">
        <w:t>eleme</w:t>
      </w:r>
      <w:r w:rsidR="00ED66AB" w:rsidRPr="008C12BD">
        <w:t>n</w:t>
      </w:r>
      <w:r w:rsidR="00ED66AB" w:rsidRPr="008C12BD">
        <w:t>tów</w:t>
      </w:r>
      <w:r w:rsidR="00ED66AB">
        <w:t xml:space="preserve"> </w:t>
      </w:r>
      <w:r w:rsidR="00ED66AB" w:rsidRPr="008C12BD">
        <w:t>biologicznych,</w:t>
      </w:r>
      <w:r w:rsidR="00ED66AB">
        <w:t xml:space="preserve"> </w:t>
      </w:r>
      <w:r w:rsidR="00ED66AB" w:rsidRPr="008C12BD">
        <w:t>fizykochemicznych</w:t>
      </w:r>
      <w:r w:rsidR="00ED66AB">
        <w:t xml:space="preserve"> </w:t>
      </w:r>
      <w:r w:rsidR="00ED66AB" w:rsidRPr="008C12BD">
        <w:t>oraz</w:t>
      </w:r>
      <w:r w:rsidR="00ED66AB">
        <w:t xml:space="preserve"> </w:t>
      </w:r>
      <w:r w:rsidR="00ED66AB" w:rsidRPr="008C12BD">
        <w:t>chemicznych,</w:t>
      </w:r>
      <w:r>
        <w:t xml:space="preserve"> </w:t>
      </w:r>
      <w:r w:rsidRPr="008C12BD">
        <w:t>w</w:t>
      </w:r>
      <w:r>
        <w:t> </w:t>
      </w:r>
      <w:r w:rsidR="00ED66AB" w:rsidRPr="008C12BD">
        <w:t>tym</w:t>
      </w:r>
      <w:r w:rsidR="00ED66AB">
        <w:t xml:space="preserve"> </w:t>
      </w:r>
      <w:r w:rsidR="00ED66AB" w:rsidRPr="008C12BD">
        <w:t>substancji</w:t>
      </w:r>
      <w:r w:rsidR="00ED66AB">
        <w:t xml:space="preserve"> </w:t>
      </w:r>
      <w:r w:rsidR="00ED66AB" w:rsidRPr="008C12BD">
        <w:t>priorytetowych,</w:t>
      </w:r>
      <w:r w:rsidR="00ED66AB">
        <w:t xml:space="preserve"> </w:t>
      </w:r>
      <w:r w:rsidR="00ED66AB" w:rsidRPr="008C12BD">
        <w:t>określonych</w:t>
      </w:r>
      <w:r>
        <w:t xml:space="preserve"> </w:t>
      </w:r>
      <w:r w:rsidRPr="008C12BD">
        <w:t>w</w:t>
      </w:r>
      <w:r>
        <w:t> </w:t>
      </w:r>
      <w:r w:rsidR="00ED66AB" w:rsidRPr="008C12BD">
        <w:t>przepisach</w:t>
      </w:r>
      <w:r w:rsidR="00ED66AB">
        <w:t xml:space="preserve"> </w:t>
      </w:r>
      <w:r w:rsidR="00ED66AB" w:rsidRPr="008C12BD">
        <w:t>wydanych</w:t>
      </w:r>
      <w:r w:rsidR="00ED66AB">
        <w:t xml:space="preserve"> </w:t>
      </w:r>
      <w:r w:rsidR="00ED66AB" w:rsidRPr="008C12BD">
        <w:t>na</w:t>
      </w:r>
      <w:r w:rsidR="00ED66AB">
        <w:t xml:space="preserve"> </w:t>
      </w:r>
      <w:r w:rsidR="00ED66AB" w:rsidRPr="008C12BD">
        <w:t>podstawie</w:t>
      </w:r>
      <w:r>
        <w:t xml:space="preserve"> art. </w:t>
      </w:r>
      <w:r w:rsidR="00ED66AB" w:rsidRPr="008C12BD">
        <w:t>38l</w:t>
      </w:r>
      <w:r>
        <w:t xml:space="preserve"> ust. </w:t>
      </w:r>
      <w:r w:rsidR="00ED66AB" w:rsidRPr="008C12BD">
        <w:t>2,</w:t>
      </w:r>
      <w:r>
        <w:t xml:space="preserve"> </w:t>
      </w:r>
      <w:r w:rsidRPr="008C12BD">
        <w:t>w</w:t>
      </w:r>
      <w:r>
        <w:t> </w:t>
      </w:r>
      <w:r w:rsidR="00ED66AB" w:rsidRPr="008C12BD">
        <w:t>matrycy</w:t>
      </w:r>
      <w:r w:rsidR="00ED66AB">
        <w:t xml:space="preserve"> </w:t>
      </w:r>
      <w:r w:rsidR="00ED66AB" w:rsidRPr="008C12BD">
        <w:t>będącej</w:t>
      </w:r>
      <w:r w:rsidR="00ED66AB">
        <w:t xml:space="preserve"> </w:t>
      </w:r>
      <w:r w:rsidR="00ED66AB" w:rsidRPr="008C12BD">
        <w:t>wodą</w:t>
      </w:r>
      <w:r w:rsidR="00ED66AB">
        <w:t>.</w:t>
      </w:r>
      <w:r>
        <w:t>”</w:t>
      </w:r>
      <w:r w:rsidR="00ED66AB" w:rsidRPr="008C12BD">
        <w:t>;</w:t>
      </w:r>
    </w:p>
    <w:p w:rsidR="00ED66AB" w:rsidRPr="00ED66AB" w:rsidRDefault="00ED66AB" w:rsidP="00270B2A">
      <w:pPr>
        <w:pStyle w:val="PKTpunkt"/>
        <w:keepNext/>
      </w:pPr>
      <w:r w:rsidRPr="008C12BD">
        <w:lastRenderedPageBreak/>
        <w:t>1</w:t>
      </w:r>
      <w:r w:rsidRPr="00ED66AB">
        <w:t>9)</w:t>
      </w:r>
      <w:r w:rsidRPr="00ED66AB">
        <w:tab/>
        <w:t>w</w:t>
      </w:r>
      <w:r w:rsidR="00270B2A">
        <w:t xml:space="preserve"> art. </w:t>
      </w:r>
      <w:r w:rsidRPr="00ED66AB">
        <w:t>155b</w:t>
      </w:r>
      <w:r w:rsidR="00270B2A" w:rsidRPr="00ED66AB">
        <w:t xml:space="preserve"> w</w:t>
      </w:r>
      <w:r w:rsidR="00270B2A">
        <w:t> ust. </w:t>
      </w:r>
      <w:r w:rsidR="00270B2A" w:rsidRPr="00ED66AB">
        <w:t>1</w:t>
      </w:r>
      <w:r w:rsidR="00270B2A">
        <w:t xml:space="preserve"> w pkt </w:t>
      </w:r>
      <w:r w:rsidRPr="00ED66AB">
        <w:t>1:</w:t>
      </w:r>
    </w:p>
    <w:p w:rsidR="00ED66AB" w:rsidRPr="00ED66AB" w:rsidRDefault="00ED66AB" w:rsidP="00270B2A">
      <w:pPr>
        <w:pStyle w:val="LITlitera"/>
        <w:keepNext/>
      </w:pPr>
      <w:r w:rsidRPr="008C12BD">
        <w:t>a)</w:t>
      </w:r>
      <w:r w:rsidRPr="00ED66AB">
        <w:tab/>
        <w:t>lit. d</w:t>
      </w:r>
      <w:r w:rsidR="00270B2A" w:rsidRPr="00ED66AB">
        <w:t xml:space="preserve"> i</w:t>
      </w:r>
      <w:r w:rsidR="00270B2A">
        <w:t> </w:t>
      </w:r>
      <w:r w:rsidRPr="00ED66AB">
        <w:t>e otrzymują brzmienie:</w:t>
      </w:r>
    </w:p>
    <w:p w:rsidR="00ED66AB" w:rsidRPr="008C12BD" w:rsidRDefault="00270B2A" w:rsidP="00ED66AB">
      <w:pPr>
        <w:pStyle w:val="ZLITLITzmlitliter"/>
      </w:pPr>
      <w:r>
        <w:t>„</w:t>
      </w:r>
      <w:r w:rsidR="00ED66AB" w:rsidRPr="008C12BD">
        <w:t>d)</w:t>
      </w:r>
      <w:r w:rsidR="0070454F">
        <w:tab/>
      </w:r>
      <w:r w:rsidR="00ED66AB" w:rsidRPr="008C12BD">
        <w:t>zakres</w:t>
      </w:r>
      <w:r>
        <w:t xml:space="preserve"> </w:t>
      </w:r>
      <w:r w:rsidRPr="008C12BD">
        <w:t>i</w:t>
      </w:r>
      <w:r>
        <w:t> </w:t>
      </w:r>
      <w:r w:rsidR="00ED66AB" w:rsidRPr="008C12BD">
        <w:t>częstotliwość</w:t>
      </w:r>
      <w:r w:rsidR="00ED66AB">
        <w:t xml:space="preserve"> </w:t>
      </w:r>
      <w:r w:rsidR="00ED66AB" w:rsidRPr="008C12BD">
        <w:t>prowadzonych</w:t>
      </w:r>
      <w:r w:rsidR="00ED66AB">
        <w:t xml:space="preserve"> </w:t>
      </w:r>
      <w:r w:rsidR="00ED66AB" w:rsidRPr="008C12BD">
        <w:t>badań</w:t>
      </w:r>
      <w:r w:rsidR="00ED66AB">
        <w:t xml:space="preserve"> </w:t>
      </w:r>
      <w:r w:rsidR="00ED66AB" w:rsidRPr="008C12BD">
        <w:t>dla</w:t>
      </w:r>
      <w:r w:rsidR="00ED66AB">
        <w:t xml:space="preserve"> </w:t>
      </w:r>
      <w:r w:rsidR="00ED66AB" w:rsidRPr="008C12BD">
        <w:t>poszczególnych</w:t>
      </w:r>
      <w:r w:rsidR="00ED66AB">
        <w:t xml:space="preserve"> </w:t>
      </w:r>
      <w:r w:rsidR="00ED66AB" w:rsidRPr="008C12BD">
        <w:t>elementów</w:t>
      </w:r>
      <w:r w:rsidR="00ED66AB">
        <w:t xml:space="preserve"> </w:t>
      </w:r>
      <w:r w:rsidR="00ED66AB" w:rsidRPr="008C12BD">
        <w:t>klasyfikacji</w:t>
      </w:r>
      <w:r w:rsidR="00ED66AB">
        <w:t xml:space="preserve"> </w:t>
      </w:r>
      <w:r w:rsidR="00ED66AB" w:rsidRPr="008C12BD">
        <w:t>stanu</w:t>
      </w:r>
      <w:r w:rsidR="00ED66AB">
        <w:t xml:space="preserve"> </w:t>
      </w:r>
      <w:r w:rsidR="00ED66AB" w:rsidRPr="008C12BD">
        <w:t>ekologiczn</w:t>
      </w:r>
      <w:r w:rsidR="00ED66AB" w:rsidRPr="008C12BD">
        <w:t>e</w:t>
      </w:r>
      <w:r w:rsidR="00ED66AB" w:rsidRPr="008C12BD">
        <w:t>go</w:t>
      </w:r>
      <w:r>
        <w:t xml:space="preserve"> </w:t>
      </w:r>
      <w:r w:rsidRPr="008C12BD">
        <w:t>i</w:t>
      </w:r>
      <w:r>
        <w:t> </w:t>
      </w:r>
      <w:r w:rsidR="00ED66AB" w:rsidRPr="008C12BD">
        <w:t>chemicznego</w:t>
      </w:r>
      <w:r w:rsidR="00ED66AB">
        <w:t xml:space="preserve"> </w:t>
      </w:r>
      <w:r w:rsidR="00ED66AB" w:rsidRPr="008C12BD">
        <w:t>jednolitych</w:t>
      </w:r>
      <w:r w:rsidR="00ED66AB">
        <w:t xml:space="preserve"> </w:t>
      </w:r>
      <w:r w:rsidR="00ED66AB" w:rsidRPr="008C12BD">
        <w:t>części</w:t>
      </w:r>
      <w:r w:rsidR="00ED66AB">
        <w:t xml:space="preserve"> </w:t>
      </w:r>
      <w:r w:rsidR="00ED66AB" w:rsidRPr="008C12BD">
        <w:t>wód</w:t>
      </w:r>
      <w:r>
        <w:t xml:space="preserve"> </w:t>
      </w:r>
      <w:r w:rsidRPr="008C12BD">
        <w:t>w</w:t>
      </w:r>
      <w:r>
        <w:t> </w:t>
      </w:r>
      <w:r w:rsidR="00ED66AB" w:rsidRPr="008C12BD">
        <w:t>ciekach</w:t>
      </w:r>
      <w:r w:rsidR="00ED66AB">
        <w:t xml:space="preserve"> </w:t>
      </w:r>
      <w:r w:rsidR="00ED66AB" w:rsidRPr="008C12BD">
        <w:t>naturalnych,</w:t>
      </w:r>
      <w:r w:rsidR="00ED66AB">
        <w:t xml:space="preserve"> </w:t>
      </w:r>
      <w:r w:rsidR="00ED66AB" w:rsidRPr="008C12BD">
        <w:t>jeziorach</w:t>
      </w:r>
      <w:r>
        <w:t xml:space="preserve"> </w:t>
      </w:r>
      <w:r w:rsidRPr="008C12BD">
        <w:t>i</w:t>
      </w:r>
      <w:r>
        <w:t> </w:t>
      </w:r>
      <w:r w:rsidR="00ED66AB" w:rsidRPr="008C12BD">
        <w:t>innych</w:t>
      </w:r>
      <w:r w:rsidR="00ED66AB">
        <w:t xml:space="preserve"> </w:t>
      </w:r>
      <w:r w:rsidR="00ED66AB" w:rsidRPr="008C12BD">
        <w:t>naturalnych</w:t>
      </w:r>
      <w:r w:rsidR="00ED66AB">
        <w:t xml:space="preserve"> </w:t>
      </w:r>
      <w:r w:rsidR="00ED66AB" w:rsidRPr="008C12BD">
        <w:t>zbiornikach</w:t>
      </w:r>
      <w:r w:rsidR="00ED66AB">
        <w:t xml:space="preserve"> </w:t>
      </w:r>
      <w:r w:rsidR="00ED66AB" w:rsidRPr="008C12BD">
        <w:t>wodnych,</w:t>
      </w:r>
      <w:r w:rsidR="00ED66AB">
        <w:t xml:space="preserve"> </w:t>
      </w:r>
      <w:r w:rsidR="00ED66AB" w:rsidRPr="008C12BD">
        <w:t>wodach</w:t>
      </w:r>
      <w:r w:rsidR="00ED66AB">
        <w:t xml:space="preserve"> </w:t>
      </w:r>
      <w:r w:rsidR="00ED66AB" w:rsidRPr="008C12BD">
        <w:t>przejściowych</w:t>
      </w:r>
      <w:r w:rsidR="00ED66AB">
        <w:t xml:space="preserve"> </w:t>
      </w:r>
      <w:r w:rsidR="00ED66AB" w:rsidRPr="008C12BD">
        <w:t>oraz</w:t>
      </w:r>
      <w:r w:rsidR="00ED66AB">
        <w:t xml:space="preserve"> </w:t>
      </w:r>
      <w:r w:rsidR="00ED66AB" w:rsidRPr="008C12BD">
        <w:t>wodach</w:t>
      </w:r>
      <w:r w:rsidR="00ED66AB">
        <w:t xml:space="preserve"> </w:t>
      </w:r>
      <w:r w:rsidR="00ED66AB" w:rsidRPr="008C12BD">
        <w:t>przybrzeżnych,</w:t>
      </w:r>
      <w:r>
        <w:t xml:space="preserve"> </w:t>
      </w:r>
      <w:r w:rsidRPr="008C12BD">
        <w:t>z</w:t>
      </w:r>
      <w:r>
        <w:t> </w:t>
      </w:r>
      <w:r w:rsidR="00ED66AB" w:rsidRPr="008C12BD">
        <w:t>uwzględnieniem</w:t>
      </w:r>
      <w:r w:rsidR="00ED66AB">
        <w:t xml:space="preserve"> </w:t>
      </w:r>
      <w:r w:rsidR="00ED66AB" w:rsidRPr="008C12BD">
        <w:t>specyfiki</w:t>
      </w:r>
      <w:r w:rsidR="00ED66AB">
        <w:t xml:space="preserve"> </w:t>
      </w:r>
      <w:r w:rsidR="00ED66AB" w:rsidRPr="008C12BD">
        <w:t>poszczególnych</w:t>
      </w:r>
      <w:r w:rsidR="00ED66AB">
        <w:t xml:space="preserve"> </w:t>
      </w:r>
      <w:r w:rsidR="00ED66AB" w:rsidRPr="008C12BD">
        <w:t>typów</w:t>
      </w:r>
      <w:r w:rsidR="00ED66AB">
        <w:t xml:space="preserve"> </w:t>
      </w:r>
      <w:r w:rsidR="00ED66AB" w:rsidRPr="008C12BD">
        <w:t>wód,</w:t>
      </w:r>
      <w:r>
        <w:t xml:space="preserve"> </w:t>
      </w:r>
      <w:r w:rsidRPr="008C12BD">
        <w:t>a</w:t>
      </w:r>
      <w:r>
        <w:t> </w:t>
      </w:r>
      <w:r w:rsidRPr="008C12BD">
        <w:t>w</w:t>
      </w:r>
      <w:r>
        <w:t> </w:t>
      </w:r>
      <w:r w:rsidR="00ED66AB" w:rsidRPr="008C12BD">
        <w:t>przypadku</w:t>
      </w:r>
      <w:r w:rsidR="00ED66AB">
        <w:t xml:space="preserve"> </w:t>
      </w:r>
      <w:r w:rsidR="00ED66AB" w:rsidRPr="008C12BD">
        <w:t>stanu</w:t>
      </w:r>
      <w:r w:rsidR="00ED66AB">
        <w:t xml:space="preserve"> </w:t>
      </w:r>
      <w:r w:rsidR="00ED66AB" w:rsidRPr="008C12BD">
        <w:t>chemicznego</w:t>
      </w:r>
      <w:r>
        <w:t xml:space="preserve"> </w:t>
      </w:r>
      <w:r w:rsidRPr="008C12BD">
        <w:t>z</w:t>
      </w:r>
      <w:r>
        <w:t> </w:t>
      </w:r>
      <w:r w:rsidR="00ED66AB" w:rsidRPr="008C12BD">
        <w:t>uwzględnieniem</w:t>
      </w:r>
      <w:r w:rsidR="00ED66AB">
        <w:t xml:space="preserve"> </w:t>
      </w:r>
      <w:r w:rsidR="00ED66AB" w:rsidRPr="008C12BD">
        <w:t>rodzajów</w:t>
      </w:r>
      <w:r w:rsidR="00ED66AB">
        <w:t xml:space="preserve"> </w:t>
      </w:r>
      <w:r w:rsidR="00ED66AB" w:rsidRPr="008C12BD">
        <w:t>matrycy</w:t>
      </w:r>
      <w:r w:rsidR="00ED66AB">
        <w:t xml:space="preserve"> </w:t>
      </w:r>
      <w:r w:rsidR="00ED66AB" w:rsidRPr="008C12BD">
        <w:t>lub</w:t>
      </w:r>
      <w:r w:rsidR="00ED66AB">
        <w:t xml:space="preserve"> </w:t>
      </w:r>
      <w:r w:rsidR="00ED66AB" w:rsidRPr="008C12BD">
        <w:t>taksonu</w:t>
      </w:r>
      <w:r w:rsidR="00ED66AB">
        <w:t xml:space="preserve"> </w:t>
      </w:r>
      <w:r w:rsidR="00ED66AB" w:rsidRPr="008C12BD">
        <w:t>rozumi</w:t>
      </w:r>
      <w:r w:rsidR="00ED66AB" w:rsidRPr="008C12BD">
        <w:t>a</w:t>
      </w:r>
      <w:r w:rsidR="00ED66AB" w:rsidRPr="008C12BD">
        <w:t>nego</w:t>
      </w:r>
      <w:r w:rsidR="00ED66AB">
        <w:t xml:space="preserve"> </w:t>
      </w:r>
      <w:r w:rsidR="00ED66AB" w:rsidRPr="008C12BD">
        <w:t>jako</w:t>
      </w:r>
      <w:r w:rsidR="00ED66AB">
        <w:t xml:space="preserve"> </w:t>
      </w:r>
      <w:r w:rsidR="00ED66AB" w:rsidRPr="008C12BD">
        <w:t>jednostka</w:t>
      </w:r>
      <w:r w:rsidR="00ED66AB">
        <w:t xml:space="preserve"> </w:t>
      </w:r>
      <w:r w:rsidR="00ED66AB" w:rsidRPr="008C12BD">
        <w:t>systematyki</w:t>
      </w:r>
      <w:r w:rsidR="00ED66AB">
        <w:t xml:space="preserve"> </w:t>
      </w:r>
      <w:r w:rsidR="00ED66AB" w:rsidRPr="008C12BD">
        <w:t>organizmów,</w:t>
      </w:r>
      <w:r>
        <w:t xml:space="preserve"> </w:t>
      </w:r>
      <w:r w:rsidRPr="008C12BD">
        <w:t>w</w:t>
      </w:r>
      <w:r>
        <w:t> </w:t>
      </w:r>
      <w:r w:rsidR="00ED66AB" w:rsidRPr="008C12BD">
        <w:t>tym</w:t>
      </w:r>
      <w:r w:rsidR="00ED66AB">
        <w:t xml:space="preserve"> </w:t>
      </w:r>
      <w:r w:rsidR="00ED66AB" w:rsidRPr="008C12BD">
        <w:t>fauny</w:t>
      </w:r>
      <w:r>
        <w:t xml:space="preserve"> </w:t>
      </w:r>
      <w:r w:rsidRPr="008C12BD">
        <w:t>i</w:t>
      </w:r>
      <w:r>
        <w:t> </w:t>
      </w:r>
      <w:r w:rsidR="00ED66AB" w:rsidRPr="008C12BD">
        <w:t>flory</w:t>
      </w:r>
      <w:r w:rsidR="00ED66AB">
        <w:t xml:space="preserve"> </w:t>
      </w:r>
      <w:r w:rsidR="00ED66AB" w:rsidRPr="008C12BD">
        <w:t>ekosystemów</w:t>
      </w:r>
      <w:r w:rsidR="00ED66AB">
        <w:t xml:space="preserve"> </w:t>
      </w:r>
      <w:r w:rsidR="00ED66AB" w:rsidRPr="008C12BD">
        <w:t>wodnych,</w:t>
      </w:r>
    </w:p>
    <w:p w:rsidR="00ED66AB" w:rsidRPr="008C12BD" w:rsidRDefault="00ED66AB" w:rsidP="00ED66AB">
      <w:pPr>
        <w:pStyle w:val="ZLITLITzmlitliter"/>
      </w:pPr>
      <w:r w:rsidRPr="008C12BD">
        <w:t>e)</w:t>
      </w:r>
      <w:r w:rsidRPr="008C12BD">
        <w:tab/>
        <w:t>zakres</w:t>
      </w:r>
      <w:r>
        <w:t xml:space="preserve"> </w:t>
      </w:r>
      <w:r w:rsidRPr="008C12BD">
        <w:t>prowadzonych</w:t>
      </w:r>
      <w:r>
        <w:t xml:space="preserve"> </w:t>
      </w:r>
      <w:r w:rsidRPr="008C12BD">
        <w:t>badań</w:t>
      </w:r>
      <w:r>
        <w:t xml:space="preserve"> </w:t>
      </w:r>
      <w:r w:rsidRPr="008C12BD">
        <w:t>dla</w:t>
      </w:r>
      <w:r>
        <w:t xml:space="preserve"> </w:t>
      </w:r>
      <w:r w:rsidRPr="008C12BD">
        <w:t>poszczególnych</w:t>
      </w:r>
      <w:r>
        <w:t xml:space="preserve"> </w:t>
      </w:r>
      <w:r w:rsidRPr="008C12BD">
        <w:t>elementów</w:t>
      </w:r>
      <w:r>
        <w:t xml:space="preserve"> </w:t>
      </w:r>
      <w:r w:rsidRPr="008C12BD">
        <w:t>klasyfikacji</w:t>
      </w:r>
      <w:r>
        <w:t xml:space="preserve"> </w:t>
      </w:r>
      <w:r w:rsidRPr="008C12BD">
        <w:t>potencjału</w:t>
      </w:r>
      <w:r>
        <w:t xml:space="preserve"> </w:t>
      </w:r>
      <w:r w:rsidRPr="008C12BD">
        <w:t>ekologicznego</w:t>
      </w:r>
      <w:r w:rsidR="00270B2A">
        <w:t xml:space="preserve"> </w:t>
      </w:r>
      <w:r w:rsidR="00270B2A" w:rsidRPr="008C12BD">
        <w:t>i</w:t>
      </w:r>
      <w:r w:rsidR="00270B2A">
        <w:t> </w:t>
      </w:r>
      <w:r w:rsidRPr="008C12BD">
        <w:t>stanu</w:t>
      </w:r>
      <w:r>
        <w:t xml:space="preserve"> </w:t>
      </w:r>
      <w:r w:rsidRPr="008C12BD">
        <w:t>chemicznego</w:t>
      </w:r>
      <w:r>
        <w:t xml:space="preserve"> </w:t>
      </w:r>
      <w:r w:rsidRPr="008C12BD">
        <w:t>sztucznych</w:t>
      </w:r>
      <w:r>
        <w:t xml:space="preserve"> </w:t>
      </w:r>
      <w:r w:rsidRPr="008C12BD">
        <w:t>jednolitych</w:t>
      </w:r>
      <w:r>
        <w:t xml:space="preserve"> </w:t>
      </w:r>
      <w:r w:rsidRPr="008C12BD">
        <w:t>części</w:t>
      </w:r>
      <w:r>
        <w:t xml:space="preserve"> </w:t>
      </w:r>
      <w:r w:rsidRPr="008C12BD">
        <w:t>wód</w:t>
      </w:r>
      <w:r>
        <w:t xml:space="preserve"> </w:t>
      </w:r>
      <w:r w:rsidRPr="008C12BD">
        <w:t>powierzchniowych</w:t>
      </w:r>
      <w:r w:rsidR="00270B2A">
        <w:t xml:space="preserve"> </w:t>
      </w:r>
      <w:r w:rsidR="00270B2A" w:rsidRPr="008C12BD">
        <w:t>i</w:t>
      </w:r>
      <w:r w:rsidR="00270B2A">
        <w:t> </w:t>
      </w:r>
      <w:r w:rsidRPr="008C12BD">
        <w:t>silnie</w:t>
      </w:r>
      <w:r>
        <w:t xml:space="preserve"> </w:t>
      </w:r>
      <w:r w:rsidRPr="008C12BD">
        <w:t>zmienionych</w:t>
      </w:r>
      <w:r>
        <w:t xml:space="preserve"> </w:t>
      </w:r>
      <w:r w:rsidRPr="008C12BD">
        <w:t>jednolitych</w:t>
      </w:r>
      <w:r>
        <w:t xml:space="preserve"> </w:t>
      </w:r>
      <w:r w:rsidRPr="008C12BD">
        <w:t>części</w:t>
      </w:r>
      <w:r>
        <w:t xml:space="preserve"> </w:t>
      </w:r>
      <w:r w:rsidRPr="008C12BD">
        <w:t>wód</w:t>
      </w:r>
      <w:r>
        <w:t xml:space="preserve"> </w:t>
      </w:r>
      <w:r w:rsidRPr="008C12BD">
        <w:t>powierzchniowych,</w:t>
      </w:r>
      <w:r w:rsidR="00270B2A">
        <w:t xml:space="preserve"> </w:t>
      </w:r>
      <w:r w:rsidR="00270B2A" w:rsidRPr="008C12BD">
        <w:t>a</w:t>
      </w:r>
      <w:r w:rsidR="00270B2A">
        <w:t> </w:t>
      </w:r>
      <w:r w:rsidR="00270B2A" w:rsidRPr="008C12BD">
        <w:t>w</w:t>
      </w:r>
      <w:r w:rsidR="00270B2A">
        <w:t> </w:t>
      </w:r>
      <w:r w:rsidRPr="008C12BD">
        <w:t>przypadku</w:t>
      </w:r>
      <w:r>
        <w:t xml:space="preserve"> </w:t>
      </w:r>
      <w:r w:rsidRPr="008C12BD">
        <w:t>stanu</w:t>
      </w:r>
      <w:r>
        <w:t xml:space="preserve"> </w:t>
      </w:r>
      <w:r w:rsidRPr="008C12BD">
        <w:t>chemicznego</w:t>
      </w:r>
      <w:r w:rsidR="00270B2A">
        <w:t xml:space="preserve"> </w:t>
      </w:r>
      <w:r w:rsidR="00270B2A" w:rsidRPr="008C12BD">
        <w:t>z</w:t>
      </w:r>
      <w:r w:rsidR="00270B2A">
        <w:t> </w:t>
      </w:r>
      <w:r w:rsidRPr="008C12BD">
        <w:t>uwzględnieniem</w:t>
      </w:r>
      <w:r>
        <w:t xml:space="preserve"> </w:t>
      </w:r>
      <w:r w:rsidRPr="008C12BD">
        <w:t>rodzajów</w:t>
      </w:r>
      <w:r>
        <w:t xml:space="preserve"> </w:t>
      </w:r>
      <w:r w:rsidRPr="008C12BD">
        <w:t>matrycy</w:t>
      </w:r>
      <w:r>
        <w:t xml:space="preserve"> </w:t>
      </w:r>
      <w:r w:rsidRPr="008C12BD">
        <w:t>lub</w:t>
      </w:r>
      <w:r>
        <w:t xml:space="preserve"> </w:t>
      </w:r>
      <w:r w:rsidRPr="008C12BD">
        <w:t>taks</w:t>
      </w:r>
      <w:r w:rsidRPr="008C12BD">
        <w:t>o</w:t>
      </w:r>
      <w:r w:rsidRPr="008C12BD">
        <w:t>nu,</w:t>
      </w:r>
      <w:r w:rsidR="00270B2A">
        <w:t>”</w:t>
      </w:r>
      <w:r w:rsidRPr="008C12BD">
        <w:t>,</w:t>
      </w:r>
    </w:p>
    <w:p w:rsidR="00ED66AB" w:rsidRPr="00ED66AB" w:rsidRDefault="00ED66AB" w:rsidP="00270B2A">
      <w:pPr>
        <w:pStyle w:val="LITlitera"/>
        <w:keepNext/>
      </w:pPr>
      <w:r w:rsidRPr="008C12BD">
        <w:t>b)</w:t>
      </w:r>
      <w:r w:rsidRPr="00ED66AB">
        <w:tab/>
        <w:t>w</w:t>
      </w:r>
      <w:r w:rsidR="00270B2A">
        <w:t xml:space="preserve"> lit. </w:t>
      </w:r>
      <w:r w:rsidRPr="00ED66AB">
        <w:t>f średnik zastępuje się przecinkiem</w:t>
      </w:r>
      <w:r w:rsidR="00270B2A" w:rsidRPr="00ED66AB">
        <w:t xml:space="preserve"> i</w:t>
      </w:r>
      <w:r w:rsidR="00270B2A">
        <w:t> </w:t>
      </w:r>
      <w:r w:rsidRPr="00ED66AB">
        <w:t>dodaje się</w:t>
      </w:r>
      <w:r w:rsidR="00270B2A">
        <w:t xml:space="preserve"> lit. </w:t>
      </w:r>
      <w:r w:rsidRPr="00ED66AB">
        <w:t>g</w:t>
      </w:r>
      <w:r w:rsidR="00270B2A" w:rsidRPr="00ED66AB">
        <w:t xml:space="preserve"> w</w:t>
      </w:r>
      <w:r w:rsidR="00270B2A">
        <w:t> </w:t>
      </w:r>
      <w:r w:rsidRPr="00ED66AB">
        <w:t>brzmieniu:</w:t>
      </w:r>
    </w:p>
    <w:p w:rsidR="00ED66AB" w:rsidRPr="008C12BD" w:rsidRDefault="00270B2A" w:rsidP="00ED66AB">
      <w:pPr>
        <w:pStyle w:val="ZLITLITzmlitliter"/>
      </w:pPr>
      <w:r>
        <w:t>„</w:t>
      </w:r>
      <w:r w:rsidR="00ED66AB" w:rsidRPr="008C12BD">
        <w:t>g)</w:t>
      </w:r>
      <w:r w:rsidR="00ED66AB" w:rsidRPr="008C12BD">
        <w:tab/>
        <w:t>liczbę,</w:t>
      </w:r>
      <w:r w:rsidR="00ED66AB">
        <w:t xml:space="preserve"> </w:t>
      </w:r>
      <w:r w:rsidR="00ED66AB" w:rsidRPr="008C12BD">
        <w:t>kryteria</w:t>
      </w:r>
      <w:r w:rsidR="00ED66AB">
        <w:t xml:space="preserve"> </w:t>
      </w:r>
      <w:r w:rsidR="00ED66AB" w:rsidRPr="008C12BD">
        <w:t>wyboru</w:t>
      </w:r>
      <w:r w:rsidR="00ED66AB">
        <w:t xml:space="preserve"> </w:t>
      </w:r>
      <w:r w:rsidR="00ED66AB" w:rsidRPr="008C12BD">
        <w:t>punktów</w:t>
      </w:r>
      <w:r w:rsidR="00ED66AB">
        <w:t xml:space="preserve"> </w:t>
      </w:r>
      <w:r w:rsidR="00ED66AB" w:rsidRPr="008C12BD">
        <w:t>pomiarowo</w:t>
      </w:r>
      <w:r>
        <w:softHyphen/>
      </w:r>
      <w:r>
        <w:noBreakHyphen/>
      </w:r>
      <w:r w:rsidR="00ED66AB" w:rsidRPr="008C12BD">
        <w:t>kontrolnych</w:t>
      </w:r>
      <w:r w:rsidR="00ED66AB">
        <w:t xml:space="preserve"> </w:t>
      </w:r>
      <w:r w:rsidR="00ED66AB" w:rsidRPr="008C12BD">
        <w:t>oraz</w:t>
      </w:r>
      <w:r w:rsidR="00ED66AB">
        <w:t xml:space="preserve"> </w:t>
      </w:r>
      <w:r w:rsidR="00ED66AB" w:rsidRPr="008C12BD">
        <w:t>zakres</w:t>
      </w:r>
      <w:r>
        <w:t xml:space="preserve"> </w:t>
      </w:r>
      <w:r w:rsidRPr="008C12BD">
        <w:t>i</w:t>
      </w:r>
      <w:r>
        <w:t> </w:t>
      </w:r>
      <w:r w:rsidR="00ED66AB" w:rsidRPr="008C12BD">
        <w:t>częstotliwość</w:t>
      </w:r>
      <w:r w:rsidR="00ED66AB">
        <w:t xml:space="preserve"> </w:t>
      </w:r>
      <w:r w:rsidR="00ED66AB" w:rsidRPr="008C12BD">
        <w:t>badania</w:t>
      </w:r>
      <w:r w:rsidR="00ED66AB">
        <w:t xml:space="preserve"> </w:t>
      </w:r>
      <w:r w:rsidR="00ED66AB" w:rsidRPr="008C12BD">
        <w:t>substancji</w:t>
      </w:r>
      <w:r w:rsidR="00ED66AB">
        <w:t xml:space="preserve"> </w:t>
      </w:r>
      <w:r w:rsidR="00ED66AB" w:rsidRPr="008C12BD">
        <w:t>szczególnie</w:t>
      </w:r>
      <w:r w:rsidR="00ED66AB">
        <w:t xml:space="preserve"> </w:t>
      </w:r>
      <w:r w:rsidR="00ED66AB" w:rsidRPr="008C12BD">
        <w:t>szkodliwych</w:t>
      </w:r>
      <w:r w:rsidR="00ED66AB">
        <w:t xml:space="preserve"> </w:t>
      </w:r>
      <w:r w:rsidR="00ED66AB" w:rsidRPr="008C12BD">
        <w:t>dla</w:t>
      </w:r>
      <w:r w:rsidR="00ED66AB">
        <w:t xml:space="preserve"> </w:t>
      </w:r>
      <w:r w:rsidR="00ED66AB" w:rsidRPr="008C12BD">
        <w:t>środowiska</w:t>
      </w:r>
      <w:r w:rsidR="00ED66AB">
        <w:t xml:space="preserve"> </w:t>
      </w:r>
      <w:r w:rsidR="00ED66AB" w:rsidRPr="008C12BD">
        <w:t>wodnego</w:t>
      </w:r>
      <w:r w:rsidR="00ED66AB">
        <w:t xml:space="preserve"> </w:t>
      </w:r>
      <w:r w:rsidR="00ED66AB" w:rsidRPr="008C12BD">
        <w:t>zawartych</w:t>
      </w:r>
      <w:r w:rsidR="00ED66AB">
        <w:t xml:space="preserve"> na </w:t>
      </w:r>
      <w:r w:rsidR="00ED66AB" w:rsidRPr="008C12BD">
        <w:t>liście</w:t>
      </w:r>
      <w:r w:rsidR="00ED66AB">
        <w:t xml:space="preserve"> </w:t>
      </w:r>
      <w:r w:rsidR="00ED66AB" w:rsidRPr="008C12BD">
        <w:t>obserwacyjnej;</w:t>
      </w:r>
      <w:r>
        <w:t>”</w:t>
      </w:r>
      <w:r w:rsidR="00ED66AB" w:rsidRPr="008C12BD">
        <w:t>.</w:t>
      </w:r>
    </w:p>
    <w:p w:rsidR="00ED66AB" w:rsidRPr="008C12BD" w:rsidRDefault="00ED66AB" w:rsidP="00270B2A">
      <w:pPr>
        <w:pStyle w:val="ARTartustawynprozporzdzenia"/>
        <w:keepNext/>
      </w:pPr>
      <w:r w:rsidRPr="00270B2A">
        <w:rPr>
          <w:rStyle w:val="Ppogrubienie"/>
        </w:rPr>
        <w:t>Art.</w:t>
      </w:r>
      <w:r w:rsidR="00270B2A" w:rsidRPr="00270B2A">
        <w:rPr>
          <w:rStyle w:val="Ppogrubienie"/>
        </w:rPr>
        <w:t> </w:t>
      </w:r>
      <w:r w:rsidRPr="00270B2A">
        <w:rPr>
          <w:rStyle w:val="Ppogrubienie"/>
        </w:rPr>
        <w:t>2.</w:t>
      </w:r>
      <w:r w:rsidR="00270B2A">
        <w:t> </w:t>
      </w:r>
      <w:r w:rsidR="00270B2A" w:rsidRPr="008C12BD">
        <w:t>W</w:t>
      </w:r>
      <w:r w:rsidR="00270B2A">
        <w:t> </w:t>
      </w:r>
      <w:r w:rsidRPr="008C12BD">
        <w:t>ustawie</w:t>
      </w:r>
      <w:r w:rsidR="00270B2A">
        <w:t xml:space="preserve"> </w:t>
      </w:r>
      <w:r w:rsidR="00270B2A" w:rsidRPr="008C12BD">
        <w:t>z</w:t>
      </w:r>
      <w:r w:rsidR="00270B2A">
        <w:t> </w:t>
      </w:r>
      <w:r w:rsidRPr="008C12BD">
        <w:t>dnia</w:t>
      </w:r>
      <w:r>
        <w:t xml:space="preserve"> </w:t>
      </w:r>
      <w:r w:rsidRPr="008C12BD">
        <w:t>3</w:t>
      </w:r>
      <w:r w:rsidR="00270B2A" w:rsidRPr="008C12BD">
        <w:t>0</w:t>
      </w:r>
      <w:r w:rsidR="00270B2A">
        <w:t> </w:t>
      </w:r>
      <w:r w:rsidRPr="008C12BD">
        <w:t>maja</w:t>
      </w:r>
      <w:r>
        <w:t xml:space="preserve"> </w:t>
      </w:r>
      <w:r w:rsidRPr="008C12BD">
        <w:t>201</w:t>
      </w:r>
      <w:r w:rsidR="00270B2A" w:rsidRPr="008C12BD">
        <w:t>4</w:t>
      </w:r>
      <w:r w:rsidR="00270B2A">
        <w:t> </w:t>
      </w:r>
      <w:r w:rsidRPr="008C12BD">
        <w:t>r.</w:t>
      </w:r>
      <w:r w:rsidR="00270B2A">
        <w:t xml:space="preserve"> </w:t>
      </w:r>
      <w:r w:rsidR="00270B2A" w:rsidRPr="008C12BD">
        <w:t>o</w:t>
      </w:r>
      <w:r w:rsidR="00270B2A">
        <w:t> </w:t>
      </w:r>
      <w:r w:rsidRPr="008C12BD">
        <w:t>zmianie</w:t>
      </w:r>
      <w:r>
        <w:t xml:space="preserve"> </w:t>
      </w:r>
      <w:r w:rsidRPr="008C12BD">
        <w:t>ustawy</w:t>
      </w:r>
      <w:r>
        <w:t xml:space="preserve"> – </w:t>
      </w:r>
      <w:r w:rsidRPr="008C12BD">
        <w:t>Prawo</w:t>
      </w:r>
      <w:r>
        <w:t xml:space="preserve"> </w:t>
      </w:r>
      <w:r w:rsidRPr="008C12BD">
        <w:t>wodne</w:t>
      </w:r>
      <w:r>
        <w:t xml:space="preserve"> </w:t>
      </w:r>
      <w:r w:rsidRPr="008C12BD">
        <w:t>oraz</w:t>
      </w:r>
      <w:r>
        <w:t xml:space="preserve"> </w:t>
      </w:r>
      <w:r w:rsidRPr="008C12BD">
        <w:t>niektórych</w:t>
      </w:r>
      <w:r>
        <w:t xml:space="preserve"> </w:t>
      </w:r>
      <w:r w:rsidRPr="008C12BD">
        <w:t>innych</w:t>
      </w:r>
      <w:r>
        <w:t xml:space="preserve"> </w:t>
      </w:r>
      <w:r w:rsidRPr="008C12BD">
        <w:t>ustaw</w:t>
      </w:r>
      <w:r>
        <w:t xml:space="preserve"> </w:t>
      </w:r>
      <w:r w:rsidRPr="008C12BD">
        <w:t>(</w:t>
      </w:r>
      <w:r w:rsidR="00270B2A">
        <w:t>Dz. U. poz. </w:t>
      </w:r>
      <w:r w:rsidRPr="008C12BD">
        <w:t>850)</w:t>
      </w:r>
      <w:r w:rsidR="00270B2A">
        <w:t xml:space="preserve"> art. </w:t>
      </w:r>
      <w:r w:rsidR="00270B2A" w:rsidRPr="008C12BD">
        <w:t>8</w:t>
      </w:r>
      <w:r w:rsidR="00270B2A">
        <w:t> </w:t>
      </w:r>
      <w:r w:rsidRPr="008C12BD">
        <w:t>otrzymuje</w:t>
      </w:r>
      <w:r>
        <w:t xml:space="preserve"> </w:t>
      </w:r>
      <w:r w:rsidRPr="008C12BD">
        <w:t>brzmienie:</w:t>
      </w:r>
    </w:p>
    <w:p w:rsidR="00ED66AB" w:rsidRPr="008C12BD" w:rsidRDefault="00270B2A" w:rsidP="00ED66AB">
      <w:pPr>
        <w:pStyle w:val="ZARTzmartartykuempunktem"/>
      </w:pPr>
      <w:r>
        <w:t>„</w:t>
      </w:r>
      <w:r w:rsidR="00ED66AB" w:rsidRPr="008C12BD">
        <w:t>Art.</w:t>
      </w:r>
      <w:r>
        <w:t> </w:t>
      </w:r>
      <w:r w:rsidR="00ED66AB" w:rsidRPr="008C12BD">
        <w:t>8.</w:t>
      </w:r>
      <w:r>
        <w:t> </w:t>
      </w:r>
      <w:r w:rsidR="00ED66AB" w:rsidRPr="008C12BD">
        <w:t>Dyrektorzy</w:t>
      </w:r>
      <w:r w:rsidR="00ED66AB">
        <w:t xml:space="preserve"> </w:t>
      </w:r>
      <w:r w:rsidR="00ED66AB" w:rsidRPr="008C12BD">
        <w:t>regionalnych</w:t>
      </w:r>
      <w:r w:rsidR="00ED66AB">
        <w:t xml:space="preserve"> </w:t>
      </w:r>
      <w:r w:rsidR="00ED66AB" w:rsidRPr="008C12BD">
        <w:t>zarządów</w:t>
      </w:r>
      <w:r w:rsidR="00ED66AB">
        <w:t xml:space="preserve"> </w:t>
      </w:r>
      <w:r w:rsidR="00ED66AB" w:rsidRPr="008C12BD">
        <w:t>gospodarki</w:t>
      </w:r>
      <w:r w:rsidR="00ED66AB">
        <w:t xml:space="preserve"> </w:t>
      </w:r>
      <w:r w:rsidR="00ED66AB" w:rsidRPr="008C12BD">
        <w:t>wodnej</w:t>
      </w:r>
      <w:r w:rsidR="00ED66AB">
        <w:t xml:space="preserve"> </w:t>
      </w:r>
      <w:r w:rsidR="00ED66AB" w:rsidRPr="008C12BD">
        <w:t>przyjmą</w:t>
      </w:r>
      <w:r w:rsidR="00ED66AB">
        <w:t xml:space="preserve"> </w:t>
      </w:r>
      <w:r w:rsidR="00ED66AB" w:rsidRPr="008C12BD">
        <w:t>plany</w:t>
      </w:r>
      <w:r w:rsidR="00ED66AB">
        <w:t xml:space="preserve"> </w:t>
      </w:r>
      <w:r w:rsidR="00ED66AB" w:rsidRPr="008C12BD">
        <w:t>utrzymania</w:t>
      </w:r>
      <w:r w:rsidR="00ED66AB">
        <w:t xml:space="preserve"> </w:t>
      </w:r>
      <w:r w:rsidR="00ED66AB" w:rsidRPr="008C12BD">
        <w:t>wód,</w:t>
      </w:r>
      <w:r>
        <w:t xml:space="preserve"> </w:t>
      </w:r>
      <w:r w:rsidRPr="008C12BD">
        <w:t>o</w:t>
      </w:r>
      <w:r>
        <w:t> </w:t>
      </w:r>
      <w:r w:rsidR="00ED66AB" w:rsidRPr="008C12BD">
        <w:t>których</w:t>
      </w:r>
      <w:r w:rsidR="00ED66AB">
        <w:t xml:space="preserve"> </w:t>
      </w:r>
      <w:r w:rsidR="00ED66AB" w:rsidRPr="008C12BD">
        <w:t>m</w:t>
      </w:r>
      <w:r w:rsidR="00ED66AB" w:rsidRPr="008C12BD">
        <w:t>o</w:t>
      </w:r>
      <w:r w:rsidR="00ED66AB" w:rsidRPr="008C12BD">
        <w:t>wa</w:t>
      </w:r>
      <w:r>
        <w:t xml:space="preserve"> </w:t>
      </w:r>
      <w:r w:rsidRPr="008C12BD">
        <w:t>w</w:t>
      </w:r>
      <w:r>
        <w:t> art. </w:t>
      </w:r>
      <w:r w:rsidR="00ED66AB" w:rsidRPr="008C12BD">
        <w:t>114b</w:t>
      </w:r>
      <w:r w:rsidR="00ED66AB">
        <w:t xml:space="preserve"> </w:t>
      </w:r>
      <w:r w:rsidR="00ED66AB" w:rsidRPr="008C12BD">
        <w:t>ustawy</w:t>
      </w:r>
      <w:r w:rsidR="00ED66AB">
        <w:t xml:space="preserve"> </w:t>
      </w:r>
      <w:r w:rsidR="00ED66AB" w:rsidRPr="008C12BD">
        <w:t>zmienianej</w:t>
      </w:r>
      <w:r>
        <w:t xml:space="preserve"> </w:t>
      </w:r>
      <w:r w:rsidRPr="008C12BD">
        <w:t>w</w:t>
      </w:r>
      <w:r>
        <w:t> art. </w:t>
      </w:r>
      <w:r w:rsidR="00ED66AB" w:rsidRPr="008C12BD">
        <w:t>1,</w:t>
      </w:r>
      <w:r>
        <w:t xml:space="preserve"> </w:t>
      </w:r>
      <w:r w:rsidRPr="008C12BD">
        <w:t>w</w:t>
      </w:r>
      <w:r>
        <w:t> </w:t>
      </w:r>
      <w:r w:rsidR="00ED66AB" w:rsidRPr="008C12BD">
        <w:t>terminie</w:t>
      </w:r>
      <w:r w:rsidR="00ED66AB">
        <w:t xml:space="preserve"> </w:t>
      </w:r>
      <w:r w:rsidR="00ED66AB" w:rsidRPr="008C12BD">
        <w:t>do</w:t>
      </w:r>
      <w:r w:rsidR="00ED66AB">
        <w:t xml:space="preserve"> </w:t>
      </w:r>
      <w:r w:rsidR="00ED66AB" w:rsidRPr="008C12BD">
        <w:t>dnia</w:t>
      </w:r>
      <w:r w:rsidR="00ED66AB">
        <w:t xml:space="preserve"> </w:t>
      </w:r>
      <w:r w:rsidRPr="008C12BD">
        <w:t>1</w:t>
      </w:r>
      <w:r>
        <w:t> </w:t>
      </w:r>
      <w:r w:rsidR="00ED66AB" w:rsidRPr="008C12BD">
        <w:t>stycznia</w:t>
      </w:r>
      <w:r w:rsidR="00ED66AB">
        <w:t xml:space="preserve"> </w:t>
      </w:r>
      <w:r w:rsidR="00ED66AB" w:rsidRPr="008C12BD">
        <w:t>201</w:t>
      </w:r>
      <w:r w:rsidRPr="008C12BD">
        <w:t>7</w:t>
      </w:r>
      <w:r>
        <w:t> </w:t>
      </w:r>
      <w:r w:rsidR="00ED66AB" w:rsidRPr="008C12BD">
        <w:t>r.</w:t>
      </w:r>
      <w:r>
        <w:t>”</w:t>
      </w:r>
      <w:r w:rsidR="00ED66AB" w:rsidRPr="008C12BD">
        <w:t>.</w:t>
      </w:r>
    </w:p>
    <w:p w:rsidR="00ED66AB" w:rsidRPr="00DE75D0" w:rsidRDefault="00ED66AB" w:rsidP="00ED66AB">
      <w:pPr>
        <w:pStyle w:val="ARTartustawynprozporzdzenia"/>
      </w:pPr>
      <w:r w:rsidRPr="00270B2A">
        <w:rPr>
          <w:rStyle w:val="Ppogrubienie"/>
        </w:rPr>
        <w:t>Art.</w:t>
      </w:r>
      <w:r w:rsidR="00270B2A" w:rsidRPr="00270B2A">
        <w:rPr>
          <w:rStyle w:val="Ppogrubienie"/>
        </w:rPr>
        <w:t> </w:t>
      </w:r>
      <w:r w:rsidRPr="00270B2A">
        <w:rPr>
          <w:rStyle w:val="Ppogrubienie"/>
        </w:rPr>
        <w:t>3.</w:t>
      </w:r>
      <w:r w:rsidR="00270B2A">
        <w:t> </w:t>
      </w:r>
      <w:r w:rsidRPr="00DE75D0">
        <w:t>Sprawozdanie,</w:t>
      </w:r>
      <w:r w:rsidR="00270B2A" w:rsidRPr="00DE75D0">
        <w:t xml:space="preserve"> o</w:t>
      </w:r>
      <w:r w:rsidR="00270B2A">
        <w:t> </w:t>
      </w:r>
      <w:r w:rsidRPr="00DE75D0">
        <w:t>którym mowa</w:t>
      </w:r>
      <w:r w:rsidR="00270B2A" w:rsidRPr="00DE75D0">
        <w:t xml:space="preserve"> w</w:t>
      </w:r>
      <w:r w:rsidR="00270B2A">
        <w:t> art. </w:t>
      </w:r>
      <w:r w:rsidRPr="00DE75D0">
        <w:t>38p</w:t>
      </w:r>
      <w:r w:rsidR="00270B2A">
        <w:t xml:space="preserve"> ust. </w:t>
      </w:r>
      <w:r w:rsidR="00270B2A" w:rsidRPr="00DE75D0">
        <w:t>1</w:t>
      </w:r>
      <w:r w:rsidR="00270B2A">
        <w:t> </w:t>
      </w:r>
      <w:r w:rsidRPr="00DE75D0">
        <w:t>ustawy zmienianej</w:t>
      </w:r>
      <w:r w:rsidR="00270B2A" w:rsidRPr="00DE75D0">
        <w:t xml:space="preserve"> w</w:t>
      </w:r>
      <w:r w:rsidR="00270B2A">
        <w:t> art. </w:t>
      </w:r>
      <w:r w:rsidRPr="00DE75D0">
        <w:t>1, przedkłada się nie później niż</w:t>
      </w:r>
      <w:r w:rsidR="00270B2A" w:rsidRPr="00DE75D0">
        <w:t xml:space="preserve"> w</w:t>
      </w:r>
      <w:r w:rsidR="00270B2A">
        <w:t> </w:t>
      </w:r>
      <w:r w:rsidRPr="00DE75D0">
        <w:t>terminie 2</w:t>
      </w:r>
      <w:r w:rsidR="00270B2A" w:rsidRPr="00DE75D0">
        <w:t>1</w:t>
      </w:r>
      <w:r w:rsidR="00270B2A">
        <w:t> </w:t>
      </w:r>
      <w:r w:rsidRPr="00DE75D0">
        <w:t>miesięcy od dnia ustanowienia pierwszej listy obserwacyjnej.</w:t>
      </w:r>
    </w:p>
    <w:p w:rsidR="00ED66AB" w:rsidRPr="008C12BD" w:rsidRDefault="00ED66AB" w:rsidP="00ED66AB">
      <w:pPr>
        <w:pStyle w:val="ARTartustawynprozporzdzenia"/>
      </w:pPr>
      <w:r w:rsidRPr="00270B2A">
        <w:rPr>
          <w:rStyle w:val="Ppogrubienie"/>
        </w:rPr>
        <w:t>Art.</w:t>
      </w:r>
      <w:r w:rsidR="00270B2A" w:rsidRPr="00270B2A">
        <w:rPr>
          <w:rStyle w:val="Ppogrubienie"/>
        </w:rPr>
        <w:t> </w:t>
      </w:r>
      <w:r w:rsidRPr="00270B2A">
        <w:rPr>
          <w:rStyle w:val="Ppogrubienie"/>
        </w:rPr>
        <w:t>4.</w:t>
      </w:r>
      <w:r w:rsidR="00270B2A">
        <w:t> </w:t>
      </w:r>
      <w:r w:rsidR="00270B2A" w:rsidRPr="008C12BD">
        <w:t>Z</w:t>
      </w:r>
      <w:r w:rsidR="00270B2A">
        <w:t> </w:t>
      </w:r>
      <w:r w:rsidRPr="008C12BD">
        <w:t>dniem</w:t>
      </w:r>
      <w:r>
        <w:t xml:space="preserve"> </w:t>
      </w:r>
      <w:r w:rsidRPr="008C12BD">
        <w:t>wejścia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życie</w:t>
      </w:r>
      <w:r>
        <w:t xml:space="preserve"> </w:t>
      </w:r>
      <w:r w:rsidRPr="008C12BD">
        <w:t>niniejszej</w:t>
      </w:r>
      <w:r>
        <w:t xml:space="preserve"> </w:t>
      </w:r>
      <w:r w:rsidRPr="008C12BD">
        <w:t>ustawy</w:t>
      </w:r>
      <w:r>
        <w:t xml:space="preserve"> </w:t>
      </w:r>
      <w:r w:rsidRPr="008C12BD">
        <w:t>wygasają</w:t>
      </w:r>
      <w:r>
        <w:t xml:space="preserve"> </w:t>
      </w:r>
      <w:r w:rsidRPr="008C12BD">
        <w:t>decyzje</w:t>
      </w:r>
      <w:r>
        <w:t xml:space="preserve"> </w:t>
      </w:r>
      <w:r w:rsidRPr="008C12BD">
        <w:t>wydane</w:t>
      </w:r>
      <w:r>
        <w:t xml:space="preserve"> </w:t>
      </w:r>
      <w:r w:rsidRPr="008C12BD">
        <w:t>przed</w:t>
      </w:r>
      <w:r>
        <w:t xml:space="preserve"> </w:t>
      </w:r>
      <w:r w:rsidRPr="008C12BD">
        <w:t>dniem</w:t>
      </w:r>
      <w:r>
        <w:t xml:space="preserve"> </w:t>
      </w:r>
      <w:r w:rsidRPr="008C12BD">
        <w:t>1</w:t>
      </w:r>
      <w:r w:rsidR="00270B2A" w:rsidRPr="008C12BD">
        <w:t>8</w:t>
      </w:r>
      <w:r w:rsidR="00270B2A">
        <w:t> </w:t>
      </w:r>
      <w:r w:rsidRPr="008C12BD">
        <w:t>marca</w:t>
      </w:r>
      <w:r>
        <w:t xml:space="preserve"> </w:t>
      </w:r>
      <w:r w:rsidRPr="008C12BD">
        <w:t>201</w:t>
      </w:r>
      <w:r w:rsidR="00270B2A" w:rsidRPr="008C12BD">
        <w:t>1</w:t>
      </w:r>
      <w:r w:rsidR="00270B2A">
        <w:t> </w:t>
      </w:r>
      <w:r w:rsidRPr="008C12BD">
        <w:t>r.</w:t>
      </w:r>
      <w:r>
        <w:t xml:space="preserve"> </w:t>
      </w:r>
      <w:r w:rsidRPr="008C12BD">
        <w:t>na</w:t>
      </w:r>
      <w:r>
        <w:t xml:space="preserve"> </w:t>
      </w:r>
      <w:r w:rsidRPr="008C12BD">
        <w:t>po</w:t>
      </w:r>
      <w:r w:rsidRPr="008C12BD">
        <w:t>d</w:t>
      </w:r>
      <w:r w:rsidRPr="008C12BD">
        <w:t>stawie</w:t>
      </w:r>
      <w:r w:rsidR="00270B2A">
        <w:t xml:space="preserve"> art. </w:t>
      </w:r>
      <w:r w:rsidRPr="008C12BD">
        <w:t>4</w:t>
      </w:r>
      <w:r w:rsidR="00270B2A" w:rsidRPr="008C12BD">
        <w:t>0</w:t>
      </w:r>
      <w:r w:rsidR="00270B2A">
        <w:t xml:space="preserve"> ust. </w:t>
      </w:r>
      <w:r w:rsidRPr="008C12BD">
        <w:t>3,</w:t>
      </w:r>
      <w:r w:rsidR="00270B2A">
        <w:t xml:space="preserve"> art. </w:t>
      </w:r>
      <w:r w:rsidRPr="008C12BD">
        <w:t>8</w:t>
      </w:r>
      <w:r w:rsidR="00270B2A" w:rsidRPr="008C12BD">
        <w:t>2</w:t>
      </w:r>
      <w:r w:rsidR="00270B2A">
        <w:t xml:space="preserve"> ust. </w:t>
      </w:r>
      <w:r w:rsidR="00270B2A" w:rsidRPr="008C12BD">
        <w:t>3</w:t>
      </w:r>
      <w:r w:rsidR="00270B2A">
        <w:t xml:space="preserve"> oraz art. </w:t>
      </w:r>
      <w:r w:rsidRPr="008C12BD">
        <w:t>8</w:t>
      </w:r>
      <w:r w:rsidR="00270B2A" w:rsidRPr="008C12BD">
        <w:t>5</w:t>
      </w:r>
      <w:r w:rsidR="00270B2A">
        <w:t xml:space="preserve"> ust. </w:t>
      </w:r>
      <w:r w:rsidR="00270B2A" w:rsidRPr="008C12BD">
        <w:t>3</w:t>
      </w:r>
      <w:r w:rsidR="00270B2A">
        <w:t> </w:t>
      </w:r>
      <w:r w:rsidRPr="008C12BD">
        <w:t>ustawy</w:t>
      </w:r>
      <w:r>
        <w:t xml:space="preserve"> </w:t>
      </w:r>
      <w:r w:rsidRPr="008C12BD">
        <w:t>zmienianej</w:t>
      </w:r>
      <w:r w:rsidR="00270B2A">
        <w:t xml:space="preserve"> </w:t>
      </w:r>
      <w:r w:rsidR="00270B2A" w:rsidRPr="008C12BD">
        <w:t>w</w:t>
      </w:r>
      <w:r w:rsidR="00270B2A">
        <w:t> art. </w:t>
      </w:r>
      <w:r w:rsidRPr="008C12BD">
        <w:t>1.</w:t>
      </w:r>
    </w:p>
    <w:p w:rsidR="00ED66AB" w:rsidRPr="008C12BD" w:rsidRDefault="00ED66AB" w:rsidP="00ED66AB">
      <w:pPr>
        <w:pStyle w:val="ARTartustawynprozporzdzenia"/>
      </w:pPr>
      <w:r w:rsidRPr="00270B2A">
        <w:rPr>
          <w:rStyle w:val="Ppogrubienie"/>
        </w:rPr>
        <w:t>Art.</w:t>
      </w:r>
      <w:r w:rsidR="00270B2A" w:rsidRPr="00270B2A">
        <w:rPr>
          <w:rStyle w:val="Ppogrubienie"/>
        </w:rPr>
        <w:t> </w:t>
      </w:r>
      <w:r w:rsidRPr="00270B2A">
        <w:rPr>
          <w:rStyle w:val="Ppogrubienie"/>
        </w:rPr>
        <w:t>5.</w:t>
      </w:r>
      <w:r w:rsidR="00270B2A">
        <w:t> </w:t>
      </w:r>
      <w:r w:rsidRPr="008C12BD">
        <w:t>1.</w:t>
      </w:r>
      <w:r>
        <w:t xml:space="preserve"> </w:t>
      </w:r>
      <w:r w:rsidRPr="008C12BD">
        <w:t>Do</w:t>
      </w:r>
      <w:r>
        <w:t xml:space="preserve"> </w:t>
      </w:r>
      <w:r w:rsidRPr="008C12BD">
        <w:t>spraw</w:t>
      </w:r>
      <w:r>
        <w:t xml:space="preserve"> </w:t>
      </w:r>
      <w:r w:rsidRPr="008C12BD">
        <w:t>wszczętych</w:t>
      </w:r>
      <w:r w:rsidR="00270B2A">
        <w:t xml:space="preserve"> </w:t>
      </w:r>
      <w:r w:rsidR="00270B2A" w:rsidRPr="008C12BD">
        <w:t>i</w:t>
      </w:r>
      <w:r w:rsidR="00270B2A">
        <w:t> </w:t>
      </w:r>
      <w:r w:rsidRPr="008C12BD">
        <w:t>niezakończonych</w:t>
      </w:r>
      <w:r>
        <w:t xml:space="preserve"> </w:t>
      </w:r>
      <w:r w:rsidRPr="008C12BD">
        <w:t>przed</w:t>
      </w:r>
      <w:r>
        <w:t xml:space="preserve"> </w:t>
      </w:r>
      <w:r w:rsidRPr="008C12BD">
        <w:t>dniem</w:t>
      </w:r>
      <w:r>
        <w:t xml:space="preserve"> </w:t>
      </w:r>
      <w:r w:rsidRPr="008C12BD">
        <w:t>wejścia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życie</w:t>
      </w:r>
      <w:r>
        <w:t xml:space="preserve"> </w:t>
      </w:r>
      <w:r w:rsidRPr="008C12BD">
        <w:t>niniejszej</w:t>
      </w:r>
      <w:r>
        <w:t xml:space="preserve"> </w:t>
      </w:r>
      <w:r w:rsidRPr="008C12BD">
        <w:t>ustawy</w:t>
      </w:r>
      <w:r>
        <w:t xml:space="preserve"> </w:t>
      </w:r>
      <w:r w:rsidRPr="008C12BD">
        <w:t>stosuje</w:t>
      </w:r>
      <w:r>
        <w:t xml:space="preserve"> </w:t>
      </w:r>
      <w:r w:rsidRPr="008C12BD">
        <w:t>się</w:t>
      </w:r>
      <w:r>
        <w:t xml:space="preserve"> </w:t>
      </w:r>
      <w:r w:rsidRPr="008C12BD">
        <w:t>przep</w:t>
      </w:r>
      <w:r w:rsidRPr="008C12BD">
        <w:t>i</w:t>
      </w:r>
      <w:r w:rsidRPr="008C12BD">
        <w:t>sy</w:t>
      </w:r>
      <w:r>
        <w:t xml:space="preserve"> </w:t>
      </w:r>
      <w:r w:rsidRPr="008C12BD">
        <w:t>dotychczasowe.</w:t>
      </w:r>
    </w:p>
    <w:p w:rsidR="00ED66AB" w:rsidRPr="008C12BD" w:rsidRDefault="00ED66AB" w:rsidP="00ED66AB">
      <w:pPr>
        <w:pStyle w:val="USTustnpkodeksu"/>
      </w:pPr>
      <w:r w:rsidRPr="008C12BD">
        <w:t>2.</w:t>
      </w:r>
      <w:r w:rsidR="00270B2A">
        <w:t> </w:t>
      </w:r>
      <w:r w:rsidRPr="008C12BD">
        <w:t>Do</w:t>
      </w:r>
      <w:r>
        <w:t xml:space="preserve"> </w:t>
      </w:r>
      <w:r w:rsidRPr="008C12BD">
        <w:t>spraw</w:t>
      </w:r>
      <w:r>
        <w:t xml:space="preserve"> </w:t>
      </w:r>
      <w:r w:rsidRPr="008C12BD">
        <w:t>wszczętych</w:t>
      </w:r>
      <w:r w:rsidR="00270B2A">
        <w:t xml:space="preserve"> </w:t>
      </w:r>
      <w:r w:rsidR="00270B2A" w:rsidRPr="008C12BD">
        <w:t>i</w:t>
      </w:r>
      <w:r w:rsidR="00270B2A">
        <w:t> </w:t>
      </w:r>
      <w:r w:rsidRPr="008C12BD">
        <w:t>niezakończonych</w:t>
      </w:r>
      <w:r>
        <w:t xml:space="preserve"> </w:t>
      </w:r>
      <w:r w:rsidRPr="008C12BD">
        <w:t>przed</w:t>
      </w:r>
      <w:r>
        <w:t xml:space="preserve"> </w:t>
      </w:r>
      <w:r w:rsidRPr="008C12BD">
        <w:t>dniem</w:t>
      </w:r>
      <w:r>
        <w:t xml:space="preserve"> </w:t>
      </w:r>
      <w:r w:rsidRPr="008C12BD">
        <w:t>wejścia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życie</w:t>
      </w:r>
      <w:r>
        <w:t xml:space="preserve"> </w:t>
      </w:r>
      <w:r w:rsidRPr="008C12BD">
        <w:t>niniejszej</w:t>
      </w:r>
      <w:r>
        <w:t xml:space="preserve"> </w:t>
      </w:r>
      <w:r w:rsidRPr="008C12BD">
        <w:t>ustawy</w:t>
      </w:r>
      <w:r>
        <w:t xml:space="preserve"> </w:t>
      </w:r>
      <w:r w:rsidRPr="008C12BD">
        <w:t>dotyczących</w:t>
      </w:r>
      <w:r>
        <w:t xml:space="preserve"> </w:t>
      </w:r>
      <w:r w:rsidRPr="008C12BD">
        <w:t>decyzji,</w:t>
      </w:r>
      <w:r w:rsidR="00270B2A">
        <w:t xml:space="preserve"> </w:t>
      </w:r>
      <w:r w:rsidR="00270B2A" w:rsidRPr="008C12BD">
        <w:t>o</w:t>
      </w:r>
      <w:r w:rsidR="00270B2A">
        <w:t> </w:t>
      </w:r>
      <w:r w:rsidRPr="008C12BD">
        <w:t>których</w:t>
      </w:r>
      <w:r>
        <w:t xml:space="preserve"> </w:t>
      </w:r>
      <w:r w:rsidRPr="008C12BD">
        <w:t>mowa</w:t>
      </w:r>
      <w:r w:rsidR="00270B2A">
        <w:t xml:space="preserve"> </w:t>
      </w:r>
      <w:r w:rsidR="00270B2A" w:rsidRPr="008C12BD">
        <w:t>w</w:t>
      </w:r>
      <w:r w:rsidR="00270B2A">
        <w:t> art. </w:t>
      </w:r>
      <w:r w:rsidRPr="008C12BD">
        <w:t>5</w:t>
      </w:r>
      <w:r w:rsidR="00270B2A" w:rsidRPr="008C12BD">
        <w:t>0</w:t>
      </w:r>
      <w:r w:rsidR="00270B2A">
        <w:t xml:space="preserve"> i art. </w:t>
      </w:r>
      <w:r w:rsidRPr="008C12BD">
        <w:t>5</w:t>
      </w:r>
      <w:r w:rsidR="00270B2A" w:rsidRPr="008C12BD">
        <w:t>9</w:t>
      </w:r>
      <w:r w:rsidR="00270B2A">
        <w:t> </w:t>
      </w:r>
      <w:r w:rsidRPr="008C12BD">
        <w:t>ustawy</w:t>
      </w:r>
      <w:r w:rsidR="00270B2A">
        <w:t xml:space="preserve"> </w:t>
      </w:r>
      <w:r w:rsidR="00270B2A" w:rsidRPr="008C12BD">
        <w:t>z</w:t>
      </w:r>
      <w:r w:rsidR="00270B2A">
        <w:t> </w:t>
      </w:r>
      <w:r w:rsidRPr="008C12BD">
        <w:t>dnia</w:t>
      </w:r>
      <w:r>
        <w:t xml:space="preserve"> </w:t>
      </w:r>
      <w:r w:rsidRPr="008C12BD">
        <w:t>2</w:t>
      </w:r>
      <w:r w:rsidR="00270B2A" w:rsidRPr="008C12BD">
        <w:t>7</w:t>
      </w:r>
      <w:r w:rsidR="00270B2A">
        <w:t> </w:t>
      </w:r>
      <w:r w:rsidRPr="008C12BD">
        <w:t>marca</w:t>
      </w:r>
      <w:r>
        <w:t xml:space="preserve"> </w:t>
      </w:r>
      <w:r w:rsidRPr="008C12BD">
        <w:t>200</w:t>
      </w:r>
      <w:r w:rsidR="00270B2A" w:rsidRPr="008C12BD">
        <w:t>3</w:t>
      </w:r>
      <w:r w:rsidR="00270B2A">
        <w:t> </w:t>
      </w:r>
      <w:r w:rsidRPr="008C12BD">
        <w:t>r.</w:t>
      </w:r>
      <w:r w:rsidR="00270B2A">
        <w:t xml:space="preserve"> </w:t>
      </w:r>
      <w:r w:rsidR="00270B2A" w:rsidRPr="008C12BD">
        <w:t>o</w:t>
      </w:r>
      <w:r w:rsidR="00270B2A">
        <w:t> </w:t>
      </w:r>
      <w:r w:rsidRPr="008C12BD">
        <w:t>planowaniu</w:t>
      </w:r>
      <w:r w:rsidR="00270B2A">
        <w:t xml:space="preserve"> </w:t>
      </w:r>
      <w:r w:rsidR="00270B2A" w:rsidRPr="008C12BD">
        <w:t>i</w:t>
      </w:r>
      <w:r w:rsidR="00270B2A">
        <w:t> </w:t>
      </w:r>
      <w:r w:rsidRPr="008C12BD">
        <w:t>zagospodarowaniu</w:t>
      </w:r>
      <w:r>
        <w:t xml:space="preserve"> </w:t>
      </w:r>
      <w:r w:rsidRPr="008C12BD">
        <w:t>przestrzennym</w:t>
      </w:r>
      <w:r>
        <w:t xml:space="preserve"> </w:t>
      </w:r>
      <w:r w:rsidRPr="008C12BD">
        <w:t>(</w:t>
      </w:r>
      <w:r w:rsidR="00270B2A">
        <w:t xml:space="preserve">Dz. U. </w:t>
      </w:r>
      <w:r w:rsidR="00270B2A" w:rsidRPr="008C12BD">
        <w:t>z</w:t>
      </w:r>
      <w:r w:rsidR="00270B2A">
        <w:t> </w:t>
      </w:r>
      <w:r w:rsidRPr="008C12BD">
        <w:t>201</w:t>
      </w:r>
      <w:r w:rsidR="00270B2A" w:rsidRPr="008C12BD">
        <w:t>5</w:t>
      </w:r>
      <w:r w:rsidR="00270B2A">
        <w:t> </w:t>
      </w:r>
      <w:r w:rsidRPr="008C12BD">
        <w:t>r.</w:t>
      </w:r>
      <w:r w:rsidR="00270B2A">
        <w:t xml:space="preserve"> poz. </w:t>
      </w:r>
      <w:r w:rsidRPr="008C12BD">
        <w:t>199,</w:t>
      </w:r>
      <w:r w:rsidR="00270B2A">
        <w:t xml:space="preserve"> </w:t>
      </w:r>
      <w:r w:rsidR="00270B2A" w:rsidRPr="008C12BD">
        <w:t>z</w:t>
      </w:r>
      <w:r w:rsidR="00270B2A">
        <w:t> </w:t>
      </w:r>
      <w:proofErr w:type="spellStart"/>
      <w:r w:rsidRPr="008C12BD">
        <w:t>późn</w:t>
      </w:r>
      <w:proofErr w:type="spellEnd"/>
      <w:r w:rsidRPr="008C12BD">
        <w:t>.</w:t>
      </w:r>
      <w:r>
        <w:t xml:space="preserve"> </w:t>
      </w:r>
      <w:r w:rsidRPr="008C12BD">
        <w:t>zm.</w:t>
      </w:r>
      <w:r w:rsidRPr="008C12BD">
        <w:rPr>
          <w:rStyle w:val="IGindeksgrny"/>
        </w:rPr>
        <w:footnoteReference w:id="3"/>
      </w:r>
      <w:r w:rsidRPr="008C12BD">
        <w:rPr>
          <w:rStyle w:val="IGindeksgrny"/>
        </w:rPr>
        <w:t>)</w:t>
      </w:r>
      <w:r w:rsidRPr="008C12BD">
        <w:t>),</w:t>
      </w:r>
      <w:r>
        <w:t xml:space="preserve"> </w:t>
      </w:r>
      <w:r w:rsidRPr="008C12BD">
        <w:t>stosuje</w:t>
      </w:r>
      <w:r>
        <w:t xml:space="preserve"> </w:t>
      </w:r>
      <w:r w:rsidRPr="008C12BD">
        <w:t>się</w:t>
      </w:r>
      <w:r>
        <w:t xml:space="preserve"> </w:t>
      </w:r>
      <w:r w:rsidRPr="008C12BD">
        <w:t>przepisy</w:t>
      </w:r>
      <w:r>
        <w:t xml:space="preserve"> </w:t>
      </w:r>
      <w:r w:rsidRPr="008C12BD">
        <w:t>ustawy</w:t>
      </w:r>
      <w:r>
        <w:t xml:space="preserve"> </w:t>
      </w:r>
      <w:r w:rsidRPr="008C12BD">
        <w:t>zmienianej</w:t>
      </w:r>
      <w:r w:rsidR="00270B2A">
        <w:t xml:space="preserve"> </w:t>
      </w:r>
      <w:r w:rsidR="00270B2A" w:rsidRPr="008C12BD">
        <w:t>w</w:t>
      </w:r>
      <w:r w:rsidR="00270B2A">
        <w:t> art. 1 w </w:t>
      </w:r>
      <w:r w:rsidRPr="008C12BD">
        <w:t>brzmieniu</w:t>
      </w:r>
      <w:r>
        <w:t xml:space="preserve"> </w:t>
      </w:r>
      <w:r w:rsidRPr="008C12BD">
        <w:t>nadanym</w:t>
      </w:r>
      <w:r>
        <w:t xml:space="preserve"> </w:t>
      </w:r>
      <w:r w:rsidRPr="008C12BD">
        <w:t>niniejszą</w:t>
      </w:r>
      <w:r>
        <w:t xml:space="preserve"> </w:t>
      </w:r>
      <w:r w:rsidRPr="008C12BD">
        <w:t>ustawą.</w:t>
      </w:r>
    </w:p>
    <w:p w:rsidR="00ED66AB" w:rsidRPr="00ED66AB" w:rsidRDefault="00ED66AB" w:rsidP="00270B2A">
      <w:pPr>
        <w:pStyle w:val="ARTartustawynprozporzdzenia"/>
        <w:keepNext/>
      </w:pPr>
      <w:r w:rsidRPr="00270B2A">
        <w:rPr>
          <w:rStyle w:val="Ppogrubienie"/>
        </w:rPr>
        <w:t>Art.</w:t>
      </w:r>
      <w:r w:rsidR="00270B2A" w:rsidRPr="00270B2A">
        <w:rPr>
          <w:rStyle w:val="Ppogrubienie"/>
        </w:rPr>
        <w:t> </w:t>
      </w:r>
      <w:r w:rsidRPr="00270B2A">
        <w:rPr>
          <w:rStyle w:val="Ppogrubienie"/>
        </w:rPr>
        <w:t>6.</w:t>
      </w:r>
      <w:r w:rsidR="00270B2A">
        <w:t> </w:t>
      </w:r>
      <w:r w:rsidRPr="00ED66AB">
        <w:t>Do projektów studiów uwarunkowań</w:t>
      </w:r>
      <w:r w:rsidR="00270B2A" w:rsidRPr="00ED66AB">
        <w:t xml:space="preserve"> i</w:t>
      </w:r>
      <w:r w:rsidR="00270B2A">
        <w:t> </w:t>
      </w:r>
      <w:r w:rsidRPr="00ED66AB">
        <w:t>kierunków zagospodarowania przestrzennego gminy oraz projektów miejscowych planów zagospodarowania przestrzennego,</w:t>
      </w:r>
      <w:r w:rsidR="00270B2A" w:rsidRPr="00ED66AB">
        <w:t xml:space="preserve"> a</w:t>
      </w:r>
      <w:r w:rsidR="00270B2A">
        <w:t> </w:t>
      </w:r>
      <w:r w:rsidRPr="00ED66AB">
        <w:t>także ich zmian,</w:t>
      </w:r>
      <w:r w:rsidR="00270B2A" w:rsidRPr="00ED66AB">
        <w:t xml:space="preserve"> w</w:t>
      </w:r>
      <w:r w:rsidR="00270B2A">
        <w:t> </w:t>
      </w:r>
      <w:r w:rsidRPr="00ED66AB">
        <w:t>stosunku do których, przed dniem wejścia</w:t>
      </w:r>
      <w:r w:rsidR="00270B2A" w:rsidRPr="00ED66AB">
        <w:t xml:space="preserve"> w</w:t>
      </w:r>
      <w:r w:rsidR="00270B2A">
        <w:t> </w:t>
      </w:r>
      <w:r w:rsidRPr="00ED66AB">
        <w:t>życie niniejszej ustawy:</w:t>
      </w:r>
    </w:p>
    <w:p w:rsidR="00ED66AB" w:rsidRPr="008C12BD" w:rsidRDefault="00ED66AB" w:rsidP="00ED66AB">
      <w:pPr>
        <w:pStyle w:val="PKTpunkt"/>
      </w:pPr>
      <w:r w:rsidRPr="008C12BD">
        <w:t>1)</w:t>
      </w:r>
      <w:r w:rsidR="0070454F">
        <w:tab/>
      </w:r>
      <w:r w:rsidRPr="008C12BD">
        <w:t>podjęto</w:t>
      </w:r>
      <w:r>
        <w:t xml:space="preserve"> </w:t>
      </w:r>
      <w:r w:rsidRPr="008C12BD">
        <w:t>uchwałę</w:t>
      </w:r>
      <w:r w:rsidR="00270B2A">
        <w:t xml:space="preserve"> </w:t>
      </w:r>
      <w:r w:rsidR="00270B2A" w:rsidRPr="008C12BD">
        <w:t>o</w:t>
      </w:r>
      <w:r w:rsidR="00270B2A">
        <w:t> </w:t>
      </w:r>
      <w:r w:rsidRPr="008C12BD">
        <w:t>przystąpieniu</w:t>
      </w:r>
      <w:r>
        <w:t xml:space="preserve"> </w:t>
      </w:r>
      <w:r w:rsidRPr="008C12BD">
        <w:t>do</w:t>
      </w:r>
      <w:r>
        <w:t xml:space="preserve"> </w:t>
      </w:r>
      <w:r w:rsidRPr="008C12BD">
        <w:t>sporządzania</w:t>
      </w:r>
      <w:r>
        <w:t xml:space="preserve"> </w:t>
      </w:r>
      <w:r w:rsidRPr="008C12BD">
        <w:t>lub</w:t>
      </w:r>
      <w:r>
        <w:t xml:space="preserve"> </w:t>
      </w:r>
      <w:r w:rsidRPr="008C12BD">
        <w:t>zmiany</w:t>
      </w:r>
      <w:r>
        <w:t xml:space="preserve"> </w:t>
      </w:r>
      <w:r w:rsidRPr="008C12BD">
        <w:t>studium</w:t>
      </w:r>
      <w:r>
        <w:t xml:space="preserve"> </w:t>
      </w:r>
      <w:r w:rsidRPr="008C12BD">
        <w:t>uwarunkowań</w:t>
      </w:r>
      <w:r w:rsidR="00270B2A">
        <w:t xml:space="preserve"> </w:t>
      </w:r>
      <w:r w:rsidR="00270B2A" w:rsidRPr="008C12BD">
        <w:t>i</w:t>
      </w:r>
      <w:r w:rsidR="00270B2A">
        <w:t> </w:t>
      </w:r>
      <w:r w:rsidRPr="008C12BD">
        <w:t>kierunków</w:t>
      </w:r>
      <w:r>
        <w:t xml:space="preserve"> </w:t>
      </w:r>
      <w:r w:rsidRPr="008C12BD">
        <w:t>zagospodarowania</w:t>
      </w:r>
      <w:r>
        <w:t xml:space="preserve"> </w:t>
      </w:r>
      <w:r w:rsidRPr="008C12BD">
        <w:t>przestrzennego</w:t>
      </w:r>
      <w:r>
        <w:t xml:space="preserve"> </w:t>
      </w:r>
      <w:r w:rsidRPr="008C12BD">
        <w:t>gminy</w:t>
      </w:r>
      <w:r>
        <w:t xml:space="preserve"> </w:t>
      </w:r>
      <w:r w:rsidRPr="008C12BD">
        <w:t>lub</w:t>
      </w:r>
      <w:r>
        <w:t xml:space="preserve"> </w:t>
      </w:r>
      <w:r w:rsidRPr="008C12BD">
        <w:t>do</w:t>
      </w:r>
      <w:r>
        <w:t xml:space="preserve"> </w:t>
      </w:r>
      <w:r w:rsidRPr="008C12BD">
        <w:t>sporządzenia</w:t>
      </w:r>
      <w:r>
        <w:t xml:space="preserve"> </w:t>
      </w:r>
      <w:r w:rsidRPr="008C12BD">
        <w:t>lub</w:t>
      </w:r>
      <w:r>
        <w:t xml:space="preserve"> </w:t>
      </w:r>
      <w:r w:rsidRPr="008C12BD">
        <w:t>zmiany</w:t>
      </w:r>
      <w:r>
        <w:t xml:space="preserve"> </w:t>
      </w:r>
      <w:r w:rsidRPr="008C12BD">
        <w:t>miejscowego</w:t>
      </w:r>
      <w:r>
        <w:t xml:space="preserve"> </w:t>
      </w:r>
      <w:r w:rsidRPr="008C12BD">
        <w:t>planu</w:t>
      </w:r>
      <w:r>
        <w:t xml:space="preserve"> </w:t>
      </w:r>
      <w:r w:rsidRPr="008C12BD">
        <w:t>zagospodarowania</w:t>
      </w:r>
      <w:r>
        <w:t xml:space="preserve"> przestrzennego </w:t>
      </w:r>
      <w:r w:rsidRPr="008C12BD">
        <w:t>i</w:t>
      </w:r>
    </w:p>
    <w:p w:rsidR="00ED66AB" w:rsidRPr="00ED66AB" w:rsidRDefault="00ED66AB" w:rsidP="00270B2A">
      <w:pPr>
        <w:pStyle w:val="PKTpunkt"/>
        <w:keepNext/>
      </w:pPr>
      <w:r w:rsidRPr="008C12BD">
        <w:t>2)</w:t>
      </w:r>
      <w:r w:rsidR="0070454F">
        <w:tab/>
      </w:r>
      <w:r w:rsidRPr="00ED66AB">
        <w:t>ogłoszono</w:t>
      </w:r>
      <w:r w:rsidR="00270B2A" w:rsidRPr="00ED66AB">
        <w:t xml:space="preserve"> w</w:t>
      </w:r>
      <w:r w:rsidR="00270B2A">
        <w:t> </w:t>
      </w:r>
      <w:r w:rsidRPr="00ED66AB">
        <w:t>prasie miejscowej oraz przez obwieszczenie</w:t>
      </w:r>
      <w:r w:rsidR="00270B2A" w:rsidRPr="00ED66AB">
        <w:t xml:space="preserve"> o</w:t>
      </w:r>
      <w:r w:rsidR="00270B2A">
        <w:t> </w:t>
      </w:r>
      <w:r w:rsidRPr="00ED66AB">
        <w:t>wyłożeniu projektu studium lub planu do publicznego wglądu</w:t>
      </w:r>
    </w:p>
    <w:p w:rsidR="00ED66AB" w:rsidRPr="008C12BD" w:rsidRDefault="00ED66AB" w:rsidP="00ED66AB">
      <w:pPr>
        <w:pStyle w:val="CZWSPPKTczwsplnapunktw"/>
      </w:pPr>
      <w:r w:rsidRPr="008C12BD">
        <w:t>–</w:t>
      </w:r>
      <w:r w:rsidR="00270B2A">
        <w:t> </w:t>
      </w:r>
      <w:r w:rsidRPr="008C12BD">
        <w:t>stosuje</w:t>
      </w:r>
      <w:r>
        <w:t xml:space="preserve"> </w:t>
      </w:r>
      <w:r w:rsidRPr="008C12BD">
        <w:t>się</w:t>
      </w:r>
      <w:r>
        <w:t xml:space="preserve"> </w:t>
      </w:r>
      <w:r w:rsidRPr="008C12BD">
        <w:t>przepisy</w:t>
      </w:r>
      <w:r>
        <w:t xml:space="preserve"> </w:t>
      </w:r>
      <w:r w:rsidRPr="008C12BD">
        <w:t>ustawy</w:t>
      </w:r>
      <w:r>
        <w:t xml:space="preserve"> </w:t>
      </w:r>
      <w:r w:rsidRPr="008C12BD">
        <w:t>zmienianej</w:t>
      </w:r>
      <w:r w:rsidR="00270B2A">
        <w:t xml:space="preserve"> </w:t>
      </w:r>
      <w:r w:rsidR="00270B2A" w:rsidRPr="008C12BD">
        <w:t>w</w:t>
      </w:r>
      <w:r w:rsidR="00270B2A">
        <w:t> art. 1 w </w:t>
      </w:r>
      <w:r w:rsidRPr="008C12BD">
        <w:t>brzmieniu</w:t>
      </w:r>
      <w:r>
        <w:t xml:space="preserve"> </w:t>
      </w:r>
      <w:r w:rsidRPr="008C12BD">
        <w:t>nadanym</w:t>
      </w:r>
      <w:r>
        <w:t xml:space="preserve"> </w:t>
      </w:r>
      <w:r w:rsidRPr="008C12BD">
        <w:t>niniejszą</w:t>
      </w:r>
      <w:r>
        <w:t xml:space="preserve"> </w:t>
      </w:r>
      <w:r w:rsidRPr="008C12BD">
        <w:t>ustawą.</w:t>
      </w:r>
    </w:p>
    <w:p w:rsidR="00ED66AB" w:rsidRPr="008C12BD" w:rsidRDefault="00ED66AB" w:rsidP="00ED66AB">
      <w:pPr>
        <w:pStyle w:val="ARTartustawynprozporzdzenia"/>
      </w:pPr>
      <w:r w:rsidRPr="00270B2A">
        <w:rPr>
          <w:rStyle w:val="Ppogrubienie"/>
        </w:rPr>
        <w:t>Art.</w:t>
      </w:r>
      <w:r w:rsidR="00270B2A" w:rsidRPr="00270B2A">
        <w:rPr>
          <w:rStyle w:val="Ppogrubienie"/>
        </w:rPr>
        <w:t> </w:t>
      </w:r>
      <w:r w:rsidRPr="00270B2A">
        <w:rPr>
          <w:rStyle w:val="Ppogrubienie"/>
        </w:rPr>
        <w:t>7.</w:t>
      </w:r>
      <w:r w:rsidR="00270B2A">
        <w:t> </w:t>
      </w:r>
      <w:r w:rsidRPr="008C12BD">
        <w:t>Prezes</w:t>
      </w:r>
      <w:r>
        <w:t xml:space="preserve"> </w:t>
      </w:r>
      <w:r w:rsidRPr="008C12BD">
        <w:t>Krajowego</w:t>
      </w:r>
      <w:r>
        <w:t xml:space="preserve"> </w:t>
      </w:r>
      <w:r w:rsidRPr="008C12BD">
        <w:t>Zarządu</w:t>
      </w:r>
      <w:r>
        <w:t xml:space="preserve"> </w:t>
      </w:r>
      <w:r w:rsidRPr="008C12BD">
        <w:t>Gospodarki</w:t>
      </w:r>
      <w:r>
        <w:t xml:space="preserve"> </w:t>
      </w:r>
      <w:r w:rsidRPr="008C12BD">
        <w:t>Wodnej</w:t>
      </w:r>
      <w:r>
        <w:t xml:space="preserve"> </w:t>
      </w:r>
      <w:r w:rsidRPr="008C12BD">
        <w:t>do</w:t>
      </w:r>
      <w:r>
        <w:t xml:space="preserve"> </w:t>
      </w:r>
      <w:r w:rsidRPr="008C12BD">
        <w:t>dnia</w:t>
      </w:r>
      <w:r>
        <w:t xml:space="preserve"> </w:t>
      </w:r>
      <w:r w:rsidRPr="008C12BD">
        <w:t>2</w:t>
      </w:r>
      <w:r w:rsidR="00270B2A" w:rsidRPr="008C12BD">
        <w:t>2</w:t>
      </w:r>
      <w:r w:rsidR="00270B2A">
        <w:t> </w:t>
      </w:r>
      <w:r w:rsidRPr="008C12BD">
        <w:t>grudnia</w:t>
      </w:r>
      <w:r>
        <w:t xml:space="preserve"> </w:t>
      </w:r>
      <w:r w:rsidRPr="008C12BD">
        <w:t>201</w:t>
      </w:r>
      <w:r w:rsidR="00270B2A" w:rsidRPr="008C12BD">
        <w:t>9</w:t>
      </w:r>
      <w:r w:rsidR="00270B2A">
        <w:t> </w:t>
      </w:r>
      <w:r w:rsidRPr="008C12BD">
        <w:t>r.</w:t>
      </w:r>
      <w:r>
        <w:t xml:space="preserve"> </w:t>
      </w:r>
      <w:r w:rsidRPr="008C12BD">
        <w:t>może</w:t>
      </w:r>
      <w:r>
        <w:t xml:space="preserve"> </w:t>
      </w:r>
      <w:r w:rsidRPr="008C12BD">
        <w:t>dokonywać</w:t>
      </w:r>
      <w:r>
        <w:t xml:space="preserve"> </w:t>
      </w:r>
      <w:r w:rsidRPr="008C12BD">
        <w:t>aktualizacji</w:t>
      </w:r>
      <w:r>
        <w:t xml:space="preserve"> </w:t>
      </w:r>
      <w:r w:rsidRPr="008C12BD">
        <w:t>map</w:t>
      </w:r>
      <w:r>
        <w:t xml:space="preserve"> </w:t>
      </w:r>
      <w:r w:rsidRPr="008C12BD">
        <w:t>zagrożenia</w:t>
      </w:r>
      <w:r>
        <w:t xml:space="preserve"> </w:t>
      </w:r>
      <w:r w:rsidRPr="008C12BD">
        <w:t>powodziowego</w:t>
      </w:r>
      <w:r w:rsidR="00270B2A">
        <w:t xml:space="preserve"> </w:t>
      </w:r>
      <w:r w:rsidR="00270B2A" w:rsidRPr="008C12BD">
        <w:t>i</w:t>
      </w:r>
      <w:r w:rsidR="00270B2A">
        <w:t> </w:t>
      </w:r>
      <w:r w:rsidRPr="008C12BD">
        <w:t>map</w:t>
      </w:r>
      <w:r>
        <w:t xml:space="preserve"> </w:t>
      </w:r>
      <w:r w:rsidRPr="008C12BD">
        <w:t>ryzyka</w:t>
      </w:r>
      <w:r>
        <w:t xml:space="preserve"> </w:t>
      </w:r>
      <w:r w:rsidRPr="008C12BD">
        <w:t>powodziowego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celu</w:t>
      </w:r>
      <w:r>
        <w:t xml:space="preserve"> </w:t>
      </w:r>
      <w:r w:rsidRPr="008C12BD">
        <w:t>uwzględnienia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tych</w:t>
      </w:r>
      <w:r>
        <w:t xml:space="preserve"> </w:t>
      </w:r>
      <w:r w:rsidRPr="008C12BD">
        <w:t>mapach</w:t>
      </w:r>
      <w:r>
        <w:t xml:space="preserve"> </w:t>
      </w:r>
      <w:r w:rsidRPr="008C12BD">
        <w:t>istotnych</w:t>
      </w:r>
      <w:r>
        <w:t xml:space="preserve"> </w:t>
      </w:r>
      <w:r w:rsidRPr="008C12BD">
        <w:t>zmian</w:t>
      </w:r>
      <w:r>
        <w:t xml:space="preserve"> </w:t>
      </w:r>
      <w:r w:rsidRPr="008C12BD">
        <w:t>poziomu</w:t>
      </w:r>
      <w:r>
        <w:t xml:space="preserve"> </w:t>
      </w:r>
      <w:r w:rsidRPr="008C12BD">
        <w:t>zagrożenia</w:t>
      </w:r>
      <w:r>
        <w:t xml:space="preserve"> </w:t>
      </w:r>
      <w:r w:rsidRPr="008C12BD">
        <w:t>powodziowego</w:t>
      </w:r>
      <w:r>
        <w:t xml:space="preserve"> </w:t>
      </w:r>
      <w:r w:rsidRPr="008C12BD">
        <w:t>wynikającego</w:t>
      </w:r>
      <w:r w:rsidR="00270B2A">
        <w:t xml:space="preserve"> </w:t>
      </w:r>
      <w:r w:rsidR="00270B2A" w:rsidRPr="008C12BD">
        <w:t>z</w:t>
      </w:r>
      <w:r w:rsidR="00270B2A">
        <w:t> </w:t>
      </w:r>
      <w:r w:rsidRPr="008C12BD">
        <w:t>wyznaczenia</w:t>
      </w:r>
      <w:r>
        <w:t xml:space="preserve"> </w:t>
      </w:r>
      <w:r w:rsidRPr="008C12BD">
        <w:t>obszarów,</w:t>
      </w:r>
      <w:r w:rsidR="00270B2A">
        <w:t xml:space="preserve"> </w:t>
      </w:r>
      <w:r w:rsidR="00270B2A" w:rsidRPr="008C12BD">
        <w:t>o</w:t>
      </w:r>
      <w:r w:rsidR="00270B2A">
        <w:t> </w:t>
      </w:r>
      <w:r w:rsidRPr="008C12BD">
        <w:t>których</w:t>
      </w:r>
      <w:r>
        <w:t xml:space="preserve"> </w:t>
      </w:r>
      <w:r w:rsidRPr="008C12BD">
        <w:t>mowa</w:t>
      </w:r>
      <w:r w:rsidR="00270B2A">
        <w:t xml:space="preserve"> </w:t>
      </w:r>
      <w:r w:rsidR="00270B2A" w:rsidRPr="008C12BD">
        <w:t>w</w:t>
      </w:r>
      <w:r w:rsidR="00270B2A">
        <w:t> art. </w:t>
      </w:r>
      <w:r w:rsidRPr="008C12BD">
        <w:t>88d</w:t>
      </w:r>
      <w:r w:rsidR="00270B2A">
        <w:t xml:space="preserve"> ust. </w:t>
      </w:r>
      <w:r w:rsidR="00270B2A" w:rsidRPr="008C12BD">
        <w:t>2</w:t>
      </w:r>
      <w:r w:rsidR="00270B2A">
        <w:t> </w:t>
      </w:r>
      <w:r w:rsidRPr="008C12BD">
        <w:t>ustawy</w:t>
      </w:r>
      <w:r>
        <w:t xml:space="preserve"> </w:t>
      </w:r>
      <w:r w:rsidRPr="008C12BD">
        <w:t>zmienianej</w:t>
      </w:r>
      <w:r w:rsidR="00270B2A">
        <w:t xml:space="preserve"> </w:t>
      </w:r>
      <w:r w:rsidR="00270B2A" w:rsidRPr="008C12BD">
        <w:t>w</w:t>
      </w:r>
      <w:r w:rsidR="00270B2A">
        <w:t> art. </w:t>
      </w:r>
      <w:r w:rsidRPr="008C12BD">
        <w:t>1.</w:t>
      </w:r>
    </w:p>
    <w:p w:rsidR="00ED66AB" w:rsidRPr="008C12BD" w:rsidRDefault="00ED66AB" w:rsidP="00ED66AB">
      <w:pPr>
        <w:pStyle w:val="ARTartustawynprozporzdzenia"/>
      </w:pPr>
      <w:r w:rsidRPr="00270B2A">
        <w:rPr>
          <w:rStyle w:val="Ppogrubienie"/>
        </w:rPr>
        <w:t>Art.</w:t>
      </w:r>
      <w:r w:rsidR="00270B2A" w:rsidRPr="00270B2A">
        <w:rPr>
          <w:rStyle w:val="Ppogrubienie"/>
        </w:rPr>
        <w:t> </w:t>
      </w:r>
      <w:r w:rsidRPr="00270B2A">
        <w:rPr>
          <w:rStyle w:val="Ppogrubienie"/>
        </w:rPr>
        <w:t>8.</w:t>
      </w:r>
      <w:r w:rsidR="00270B2A">
        <w:t> </w:t>
      </w:r>
      <w:r w:rsidRPr="008C12BD">
        <w:t>Dyrektorzy</w:t>
      </w:r>
      <w:r>
        <w:t xml:space="preserve"> </w:t>
      </w:r>
      <w:r w:rsidRPr="008C12BD">
        <w:t>regionalnych</w:t>
      </w:r>
      <w:r>
        <w:t xml:space="preserve"> </w:t>
      </w:r>
      <w:r w:rsidRPr="008C12BD">
        <w:t>zarządów</w:t>
      </w:r>
      <w:r>
        <w:t xml:space="preserve"> </w:t>
      </w:r>
      <w:r w:rsidRPr="008C12BD">
        <w:t>gospodarki</w:t>
      </w:r>
      <w:r>
        <w:t xml:space="preserve"> </w:t>
      </w:r>
      <w:r w:rsidRPr="008C12BD">
        <w:t>wodnej</w:t>
      </w:r>
      <w:r>
        <w:t xml:space="preserve"> </w:t>
      </w:r>
      <w:r w:rsidRPr="008C12BD">
        <w:t>dokonają</w:t>
      </w:r>
      <w:r>
        <w:t xml:space="preserve"> </w:t>
      </w:r>
      <w:r w:rsidRPr="008C12BD">
        <w:t>pierwszego</w:t>
      </w:r>
      <w:r>
        <w:t xml:space="preserve"> </w:t>
      </w:r>
      <w:r w:rsidRPr="008C12BD">
        <w:t>przeglądu</w:t>
      </w:r>
      <w:r w:rsidR="00270B2A">
        <w:t xml:space="preserve"> </w:t>
      </w:r>
      <w:r w:rsidR="00270B2A" w:rsidRPr="008C12BD">
        <w:t>i</w:t>
      </w:r>
      <w:r w:rsidR="00270B2A">
        <w:t> </w:t>
      </w:r>
      <w:r w:rsidR="00270B2A" w:rsidRPr="008C12BD">
        <w:t>w</w:t>
      </w:r>
      <w:r w:rsidR="00270B2A">
        <w:t> </w:t>
      </w:r>
      <w:r w:rsidRPr="008C12BD">
        <w:t>razie</w:t>
      </w:r>
      <w:r>
        <w:t xml:space="preserve"> </w:t>
      </w:r>
      <w:r w:rsidRPr="008C12BD">
        <w:t>potrzeby</w:t>
      </w:r>
      <w:r>
        <w:t xml:space="preserve"> </w:t>
      </w:r>
      <w:r w:rsidRPr="008C12BD">
        <w:t>a</w:t>
      </w:r>
      <w:r w:rsidRPr="008C12BD">
        <w:t>k</w:t>
      </w:r>
      <w:r w:rsidRPr="008C12BD">
        <w:t>tualizacji</w:t>
      </w:r>
      <w:r>
        <w:t xml:space="preserve"> </w:t>
      </w:r>
      <w:r w:rsidRPr="008C12BD">
        <w:t>planów</w:t>
      </w:r>
      <w:r>
        <w:t xml:space="preserve"> </w:t>
      </w:r>
      <w:r w:rsidRPr="008C12BD">
        <w:t>utrzymania</w:t>
      </w:r>
      <w:r>
        <w:t xml:space="preserve"> </w:t>
      </w:r>
      <w:r w:rsidRPr="008C12BD">
        <w:t>wód,</w:t>
      </w:r>
      <w:r w:rsidR="00270B2A">
        <w:t xml:space="preserve"> </w:t>
      </w:r>
      <w:r w:rsidR="00270B2A" w:rsidRPr="008C12BD">
        <w:t>o</w:t>
      </w:r>
      <w:r w:rsidR="00270B2A">
        <w:t> </w:t>
      </w:r>
      <w:r w:rsidRPr="008C12BD">
        <w:t>których</w:t>
      </w:r>
      <w:r>
        <w:t xml:space="preserve"> </w:t>
      </w:r>
      <w:r w:rsidRPr="008C12BD">
        <w:t>mowa</w:t>
      </w:r>
      <w:r w:rsidR="00270B2A">
        <w:t xml:space="preserve"> </w:t>
      </w:r>
      <w:r w:rsidR="00270B2A" w:rsidRPr="008C12BD">
        <w:t>w</w:t>
      </w:r>
      <w:r w:rsidR="00270B2A">
        <w:t> art. </w:t>
      </w:r>
      <w:r w:rsidRPr="008C12BD">
        <w:t>114b</w:t>
      </w:r>
      <w:r>
        <w:t xml:space="preserve"> </w:t>
      </w:r>
      <w:r w:rsidRPr="008C12BD">
        <w:t>ustawy</w:t>
      </w:r>
      <w:r>
        <w:t xml:space="preserve"> </w:t>
      </w:r>
      <w:r w:rsidRPr="008C12BD">
        <w:t>zmienianej</w:t>
      </w:r>
      <w:r w:rsidR="00270B2A">
        <w:t xml:space="preserve"> </w:t>
      </w:r>
      <w:r w:rsidR="00270B2A" w:rsidRPr="008C12BD">
        <w:t>w</w:t>
      </w:r>
      <w:r w:rsidR="00270B2A">
        <w:t> art. </w:t>
      </w:r>
      <w:r w:rsidRPr="008C12BD">
        <w:t>1,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terminie</w:t>
      </w:r>
      <w:r>
        <w:t xml:space="preserve"> </w:t>
      </w:r>
      <w:r w:rsidRPr="008C12BD">
        <w:t>do</w:t>
      </w:r>
      <w:r>
        <w:t xml:space="preserve"> </w:t>
      </w:r>
      <w:r w:rsidRPr="008C12BD">
        <w:t>dnia</w:t>
      </w:r>
      <w:r>
        <w:t xml:space="preserve"> </w:t>
      </w:r>
      <w:r w:rsidR="00270B2A" w:rsidRPr="008C12BD">
        <w:t>1</w:t>
      </w:r>
      <w:r w:rsidR="00270B2A">
        <w:t> </w:t>
      </w:r>
      <w:r w:rsidRPr="008C12BD">
        <w:t>stycznia</w:t>
      </w:r>
      <w:r>
        <w:t xml:space="preserve"> </w:t>
      </w:r>
      <w:r w:rsidRPr="008C12BD">
        <w:t>202</w:t>
      </w:r>
      <w:r w:rsidR="00270B2A" w:rsidRPr="008C12BD">
        <w:t>2</w:t>
      </w:r>
      <w:r w:rsidR="00270B2A">
        <w:t> </w:t>
      </w:r>
      <w:r w:rsidRPr="008C12BD">
        <w:t>r.</w:t>
      </w:r>
    </w:p>
    <w:p w:rsidR="00ED66AB" w:rsidRPr="008C12BD" w:rsidRDefault="00ED66AB" w:rsidP="00ED66AB">
      <w:pPr>
        <w:pStyle w:val="ARTartustawynprozporzdzenia"/>
      </w:pPr>
      <w:r w:rsidRPr="00270B2A">
        <w:rPr>
          <w:rStyle w:val="Ppogrubienie"/>
        </w:rPr>
        <w:t>Art.</w:t>
      </w:r>
      <w:r w:rsidR="00270B2A" w:rsidRPr="00270B2A">
        <w:rPr>
          <w:rStyle w:val="Ppogrubienie"/>
        </w:rPr>
        <w:t> </w:t>
      </w:r>
      <w:r w:rsidRPr="00270B2A">
        <w:rPr>
          <w:rStyle w:val="Ppogrubienie"/>
        </w:rPr>
        <w:t>9.</w:t>
      </w:r>
      <w:r w:rsidR="00270B2A">
        <w:t> </w:t>
      </w:r>
      <w:r w:rsidRPr="008C12BD">
        <w:t>1.</w:t>
      </w:r>
      <w:r>
        <w:t xml:space="preserve"> </w:t>
      </w:r>
      <w:r w:rsidRPr="008C12BD">
        <w:t>Przepisy</w:t>
      </w:r>
      <w:r>
        <w:t xml:space="preserve"> </w:t>
      </w:r>
      <w:r w:rsidRPr="008C12BD">
        <w:t>wykonawcze</w:t>
      </w:r>
      <w:r>
        <w:t xml:space="preserve"> </w:t>
      </w:r>
      <w:r w:rsidRPr="008C12BD">
        <w:t>wydane</w:t>
      </w:r>
      <w:r>
        <w:t xml:space="preserve"> </w:t>
      </w:r>
      <w:r w:rsidRPr="008C12BD">
        <w:t>na</w:t>
      </w:r>
      <w:r>
        <w:t xml:space="preserve"> </w:t>
      </w:r>
      <w:r w:rsidRPr="008C12BD">
        <w:t>podstawie</w:t>
      </w:r>
      <w:r w:rsidR="00270B2A">
        <w:t xml:space="preserve"> art. </w:t>
      </w:r>
      <w:r w:rsidRPr="008C12BD">
        <w:t>38a</w:t>
      </w:r>
      <w:r w:rsidR="00270B2A">
        <w:t xml:space="preserve"> ust. </w:t>
      </w:r>
      <w:r w:rsidR="00270B2A" w:rsidRPr="008C12BD">
        <w:t>1</w:t>
      </w:r>
      <w:r w:rsidR="00270B2A">
        <w:t xml:space="preserve"> i </w:t>
      </w:r>
      <w:r w:rsidR="00270B2A" w:rsidRPr="008C12BD">
        <w:t>2</w:t>
      </w:r>
      <w:r w:rsidR="00270B2A">
        <w:t> </w:t>
      </w:r>
      <w:r w:rsidRPr="008C12BD">
        <w:t>ustawy</w:t>
      </w:r>
      <w:r>
        <w:t xml:space="preserve"> </w:t>
      </w:r>
      <w:r w:rsidRPr="008C12BD">
        <w:t>zmienianej</w:t>
      </w:r>
      <w:r w:rsidR="00270B2A">
        <w:t xml:space="preserve"> </w:t>
      </w:r>
      <w:r w:rsidR="00270B2A" w:rsidRPr="008C12BD">
        <w:t>w</w:t>
      </w:r>
      <w:r w:rsidR="00270B2A">
        <w:t> art. </w:t>
      </w:r>
      <w:r w:rsidR="00270B2A" w:rsidRPr="008C12BD">
        <w:t>1</w:t>
      </w:r>
      <w:r w:rsidR="00270B2A">
        <w:t> </w:t>
      </w:r>
      <w:r w:rsidRPr="008C12BD">
        <w:t>zachowują</w:t>
      </w:r>
      <w:r>
        <w:t xml:space="preserve"> </w:t>
      </w:r>
      <w:r w:rsidRPr="008C12BD">
        <w:t>moc</w:t>
      </w:r>
      <w:r>
        <w:t xml:space="preserve"> </w:t>
      </w:r>
      <w:r w:rsidRPr="008C12BD">
        <w:t>do</w:t>
      </w:r>
      <w:r>
        <w:t xml:space="preserve"> </w:t>
      </w:r>
      <w:r w:rsidRPr="008C12BD">
        <w:t>dnia</w:t>
      </w:r>
      <w:r>
        <w:t xml:space="preserve"> </w:t>
      </w:r>
      <w:r w:rsidRPr="008C12BD">
        <w:t>wejścia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życie</w:t>
      </w:r>
      <w:r>
        <w:t xml:space="preserve"> </w:t>
      </w:r>
      <w:r w:rsidRPr="008C12BD">
        <w:t>przepisów</w:t>
      </w:r>
      <w:r>
        <w:t xml:space="preserve"> </w:t>
      </w:r>
      <w:r w:rsidRPr="008C12BD">
        <w:t>wykonawczych</w:t>
      </w:r>
      <w:r>
        <w:t xml:space="preserve"> </w:t>
      </w:r>
      <w:r w:rsidRPr="008C12BD">
        <w:t>wydanych</w:t>
      </w:r>
      <w:r>
        <w:t xml:space="preserve"> </w:t>
      </w:r>
      <w:r w:rsidRPr="008C12BD">
        <w:t>na</w:t>
      </w:r>
      <w:r>
        <w:t xml:space="preserve"> </w:t>
      </w:r>
      <w:r w:rsidRPr="008C12BD">
        <w:t>podstawie</w:t>
      </w:r>
      <w:r w:rsidR="00270B2A">
        <w:t xml:space="preserve"> art. </w:t>
      </w:r>
      <w:r w:rsidRPr="008C12BD">
        <w:t>38a</w:t>
      </w:r>
      <w:r w:rsidR="00270B2A">
        <w:t xml:space="preserve"> ust. </w:t>
      </w:r>
      <w:r w:rsidR="00270B2A" w:rsidRPr="008C12BD">
        <w:t>1</w:t>
      </w:r>
      <w:r w:rsidR="00270B2A">
        <w:t xml:space="preserve"> i </w:t>
      </w:r>
      <w:r w:rsidR="00270B2A" w:rsidRPr="008C12BD">
        <w:t>2</w:t>
      </w:r>
      <w:r w:rsidR="00270B2A">
        <w:t> </w:t>
      </w:r>
      <w:r w:rsidRPr="008C12BD">
        <w:t>ustawy</w:t>
      </w:r>
      <w:r>
        <w:t xml:space="preserve"> </w:t>
      </w:r>
      <w:r w:rsidRPr="008C12BD">
        <w:t>zmienianej</w:t>
      </w:r>
      <w:r w:rsidR="00270B2A">
        <w:t xml:space="preserve"> </w:t>
      </w:r>
      <w:r w:rsidR="00270B2A" w:rsidRPr="008C12BD">
        <w:t>w</w:t>
      </w:r>
      <w:r w:rsidR="00270B2A">
        <w:t> art. </w:t>
      </w:r>
      <w:r w:rsidR="00270B2A" w:rsidRPr="008C12BD">
        <w:t>1</w:t>
      </w:r>
      <w:r w:rsidR="00270B2A">
        <w:t xml:space="preserve"> </w:t>
      </w:r>
      <w:r w:rsidR="00270B2A">
        <w:lastRenderedPageBreak/>
        <w:t>w </w:t>
      </w:r>
      <w:r w:rsidRPr="008C12BD">
        <w:t>brzmieniu</w:t>
      </w:r>
      <w:r>
        <w:t xml:space="preserve"> </w:t>
      </w:r>
      <w:r w:rsidRPr="008C12BD">
        <w:t>nadanym</w:t>
      </w:r>
      <w:r>
        <w:t xml:space="preserve"> </w:t>
      </w:r>
      <w:r w:rsidRPr="008C12BD">
        <w:t>niniejszą</w:t>
      </w:r>
      <w:r>
        <w:t xml:space="preserve"> </w:t>
      </w:r>
      <w:r w:rsidRPr="008C12BD">
        <w:t>ustawą,</w:t>
      </w:r>
      <w:r>
        <w:t xml:space="preserve"> </w:t>
      </w:r>
      <w:r w:rsidRPr="008C12BD">
        <w:t>jednak</w:t>
      </w:r>
      <w:r>
        <w:t xml:space="preserve"> </w:t>
      </w:r>
      <w:r w:rsidRPr="008C12BD">
        <w:t>nie</w:t>
      </w:r>
      <w:r>
        <w:t xml:space="preserve"> </w:t>
      </w:r>
      <w:r w:rsidRPr="008C12BD">
        <w:t>dłużej</w:t>
      </w:r>
      <w:r>
        <w:t xml:space="preserve"> </w:t>
      </w:r>
      <w:r w:rsidRPr="008C12BD">
        <w:t>niż</w:t>
      </w:r>
      <w:r>
        <w:t xml:space="preserve"> </w:t>
      </w:r>
      <w:r w:rsidRPr="008C12BD">
        <w:t>przez</w:t>
      </w:r>
      <w:r>
        <w:t xml:space="preserve"> </w:t>
      </w:r>
      <w:r w:rsidRPr="008C12BD">
        <w:t>2</w:t>
      </w:r>
      <w:r w:rsidR="00270B2A" w:rsidRPr="008C12BD">
        <w:t>4</w:t>
      </w:r>
      <w:r w:rsidR="00270B2A">
        <w:t> </w:t>
      </w:r>
      <w:r w:rsidRPr="008C12BD">
        <w:t>miesi</w:t>
      </w:r>
      <w:r>
        <w:t>ą</w:t>
      </w:r>
      <w:r w:rsidRPr="008C12BD">
        <w:t>c</w:t>
      </w:r>
      <w:r>
        <w:t xml:space="preserve">e </w:t>
      </w:r>
      <w:r w:rsidRPr="008C12BD">
        <w:t>od</w:t>
      </w:r>
      <w:r>
        <w:t xml:space="preserve"> </w:t>
      </w:r>
      <w:r w:rsidRPr="008C12BD">
        <w:t>dnia</w:t>
      </w:r>
      <w:r>
        <w:t xml:space="preserve"> </w:t>
      </w:r>
      <w:r w:rsidRPr="008C12BD">
        <w:t>wejścia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życie</w:t>
      </w:r>
      <w:r>
        <w:t xml:space="preserve"> </w:t>
      </w:r>
      <w:r w:rsidRPr="008C12BD">
        <w:t>niniejszej</w:t>
      </w:r>
      <w:r>
        <w:t xml:space="preserve"> </w:t>
      </w:r>
      <w:r w:rsidRPr="008C12BD">
        <w:t>ustawy,</w:t>
      </w:r>
      <w:r w:rsidR="00270B2A">
        <w:t xml:space="preserve"> </w:t>
      </w:r>
      <w:r w:rsidR="00270B2A" w:rsidRPr="008C12BD">
        <w:t>i</w:t>
      </w:r>
      <w:r w:rsidR="00270B2A">
        <w:t> </w:t>
      </w:r>
      <w:r w:rsidRPr="008C12BD">
        <w:t>mogą</w:t>
      </w:r>
      <w:r>
        <w:t xml:space="preserve"> </w:t>
      </w:r>
      <w:r w:rsidRPr="008C12BD">
        <w:t>być</w:t>
      </w:r>
      <w:r>
        <w:t xml:space="preserve"> </w:t>
      </w:r>
      <w:r w:rsidRPr="008C12BD">
        <w:t>zmieniane</w:t>
      </w:r>
      <w:r>
        <w:t xml:space="preserve"> </w:t>
      </w:r>
      <w:r w:rsidRPr="008C12BD">
        <w:t>na</w:t>
      </w:r>
      <w:r>
        <w:t xml:space="preserve"> </w:t>
      </w:r>
      <w:r w:rsidRPr="008C12BD">
        <w:t>podstawie</w:t>
      </w:r>
      <w:r>
        <w:t xml:space="preserve"> </w:t>
      </w:r>
      <w:r w:rsidRPr="008C12BD">
        <w:t>tego</w:t>
      </w:r>
      <w:r>
        <w:t xml:space="preserve"> </w:t>
      </w:r>
      <w:r w:rsidRPr="008C12BD">
        <w:t>przepisu.</w:t>
      </w:r>
    </w:p>
    <w:p w:rsidR="00ED66AB" w:rsidRPr="008C12BD" w:rsidRDefault="00ED66AB" w:rsidP="00ED66AB">
      <w:pPr>
        <w:pStyle w:val="USTustnpkodeksu"/>
      </w:pPr>
      <w:r w:rsidRPr="008C12BD">
        <w:t>2.</w:t>
      </w:r>
      <w:r w:rsidR="00270B2A">
        <w:t> </w:t>
      </w:r>
      <w:r w:rsidRPr="008C12BD">
        <w:t>Przepisy</w:t>
      </w:r>
      <w:r>
        <w:t xml:space="preserve"> </w:t>
      </w:r>
      <w:r w:rsidRPr="008C12BD">
        <w:t>wykonawcze</w:t>
      </w:r>
      <w:r>
        <w:t xml:space="preserve"> </w:t>
      </w:r>
      <w:r w:rsidRPr="008C12BD">
        <w:t>wydane</w:t>
      </w:r>
      <w:r>
        <w:t xml:space="preserve"> </w:t>
      </w:r>
      <w:r w:rsidRPr="008C12BD">
        <w:t>na</w:t>
      </w:r>
      <w:r>
        <w:t xml:space="preserve"> </w:t>
      </w:r>
      <w:r w:rsidRPr="008C12BD">
        <w:t>podstawie</w:t>
      </w:r>
      <w:r w:rsidR="00270B2A">
        <w:t xml:space="preserve"> art. </w:t>
      </w:r>
      <w:r w:rsidRPr="008C12BD">
        <w:t>38d</w:t>
      </w:r>
      <w:r w:rsidR="00270B2A">
        <w:t xml:space="preserve"> ust. </w:t>
      </w:r>
      <w:r w:rsidR="00270B2A" w:rsidRPr="008C12BD">
        <w:t>4</w:t>
      </w:r>
      <w:r w:rsidR="00270B2A">
        <w:t> </w:t>
      </w:r>
      <w:r w:rsidRPr="008C12BD">
        <w:t>ustawy</w:t>
      </w:r>
      <w:r>
        <w:t xml:space="preserve"> </w:t>
      </w:r>
      <w:r w:rsidRPr="008C12BD">
        <w:t>zmienianej</w:t>
      </w:r>
      <w:r w:rsidR="00270B2A">
        <w:t xml:space="preserve"> </w:t>
      </w:r>
      <w:r w:rsidR="00270B2A" w:rsidRPr="008C12BD">
        <w:t>w</w:t>
      </w:r>
      <w:r w:rsidR="00270B2A">
        <w:t> art. </w:t>
      </w:r>
      <w:r w:rsidR="00270B2A" w:rsidRPr="008C12BD">
        <w:t>1</w:t>
      </w:r>
      <w:r w:rsidR="00270B2A">
        <w:t> </w:t>
      </w:r>
      <w:r w:rsidRPr="008C12BD">
        <w:t>zachowują</w:t>
      </w:r>
      <w:r>
        <w:t xml:space="preserve"> </w:t>
      </w:r>
      <w:r w:rsidRPr="008C12BD">
        <w:t>moc</w:t>
      </w:r>
      <w:r>
        <w:t xml:space="preserve"> </w:t>
      </w:r>
      <w:r w:rsidRPr="008C12BD">
        <w:t>do</w:t>
      </w:r>
      <w:r>
        <w:t xml:space="preserve"> </w:t>
      </w:r>
      <w:r w:rsidRPr="008C12BD">
        <w:t>dnia</w:t>
      </w:r>
      <w:r>
        <w:t xml:space="preserve"> </w:t>
      </w:r>
      <w:r w:rsidRPr="008C12BD">
        <w:t>wejścia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życie</w:t>
      </w:r>
      <w:r>
        <w:t xml:space="preserve"> </w:t>
      </w:r>
      <w:r w:rsidRPr="008C12BD">
        <w:t>przepisów</w:t>
      </w:r>
      <w:r>
        <w:t xml:space="preserve"> </w:t>
      </w:r>
      <w:r w:rsidRPr="008C12BD">
        <w:t>wykonawczych</w:t>
      </w:r>
      <w:r>
        <w:t xml:space="preserve"> </w:t>
      </w:r>
      <w:r w:rsidRPr="008C12BD">
        <w:t>wydanych</w:t>
      </w:r>
      <w:r>
        <w:t xml:space="preserve"> </w:t>
      </w:r>
      <w:r w:rsidRPr="008C12BD">
        <w:t>na</w:t>
      </w:r>
      <w:r>
        <w:t xml:space="preserve"> </w:t>
      </w:r>
      <w:r w:rsidRPr="008C12BD">
        <w:t>podstawie</w:t>
      </w:r>
      <w:r w:rsidR="00270B2A">
        <w:t xml:space="preserve"> art. </w:t>
      </w:r>
      <w:r w:rsidRPr="008C12BD">
        <w:t>38l</w:t>
      </w:r>
      <w:r w:rsidR="00270B2A">
        <w:t xml:space="preserve"> ust. </w:t>
      </w:r>
      <w:r w:rsidR="00270B2A" w:rsidRPr="008C12BD">
        <w:t>2</w:t>
      </w:r>
      <w:r w:rsidR="00270B2A">
        <w:t> </w:t>
      </w:r>
      <w:r w:rsidRPr="008C12BD">
        <w:t>ustawy</w:t>
      </w:r>
      <w:r>
        <w:t xml:space="preserve"> </w:t>
      </w:r>
      <w:r w:rsidRPr="008C12BD">
        <w:t>zmienianej</w:t>
      </w:r>
      <w:r w:rsidR="00270B2A">
        <w:t xml:space="preserve"> </w:t>
      </w:r>
      <w:r w:rsidR="00270B2A" w:rsidRPr="008C12BD">
        <w:t>w</w:t>
      </w:r>
      <w:r w:rsidR="00270B2A">
        <w:t> art. </w:t>
      </w:r>
      <w:r w:rsidR="00270B2A" w:rsidRPr="008C12BD">
        <w:t>1</w:t>
      </w:r>
      <w:r w:rsidR="00270B2A">
        <w:t xml:space="preserve"> w </w:t>
      </w:r>
      <w:r w:rsidRPr="008C12BD">
        <w:t>brzmieniu</w:t>
      </w:r>
      <w:r>
        <w:t xml:space="preserve"> </w:t>
      </w:r>
      <w:r w:rsidRPr="008C12BD">
        <w:t>nadanym</w:t>
      </w:r>
      <w:r>
        <w:t xml:space="preserve"> </w:t>
      </w:r>
      <w:r w:rsidRPr="008C12BD">
        <w:t>niniejszą</w:t>
      </w:r>
      <w:r>
        <w:t xml:space="preserve"> </w:t>
      </w:r>
      <w:r w:rsidRPr="008C12BD">
        <w:t>ustawą,</w:t>
      </w:r>
      <w:r>
        <w:t xml:space="preserve"> </w:t>
      </w:r>
      <w:r w:rsidRPr="008C12BD">
        <w:t>jednak</w:t>
      </w:r>
      <w:r>
        <w:t xml:space="preserve"> </w:t>
      </w:r>
      <w:r w:rsidRPr="008C12BD">
        <w:t>nie</w:t>
      </w:r>
      <w:r>
        <w:t xml:space="preserve"> </w:t>
      </w:r>
      <w:r w:rsidRPr="008C12BD">
        <w:t>dłużej</w:t>
      </w:r>
      <w:r>
        <w:t xml:space="preserve"> </w:t>
      </w:r>
      <w:r w:rsidRPr="008C12BD">
        <w:t>niż</w:t>
      </w:r>
      <w:r>
        <w:t xml:space="preserve"> </w:t>
      </w:r>
      <w:r w:rsidRPr="008C12BD">
        <w:t>przez</w:t>
      </w:r>
      <w:r>
        <w:t xml:space="preserve"> </w:t>
      </w:r>
      <w:r w:rsidRPr="008C12BD">
        <w:t>2</w:t>
      </w:r>
      <w:r w:rsidR="00270B2A" w:rsidRPr="008C12BD">
        <w:t>4</w:t>
      </w:r>
      <w:r w:rsidR="00270B2A">
        <w:t> </w:t>
      </w:r>
      <w:r w:rsidRPr="008C12BD">
        <w:t>miesi</w:t>
      </w:r>
      <w:r>
        <w:t>ą</w:t>
      </w:r>
      <w:r w:rsidRPr="008C12BD">
        <w:t>c</w:t>
      </w:r>
      <w:r>
        <w:t xml:space="preserve">e </w:t>
      </w:r>
      <w:r w:rsidRPr="008C12BD">
        <w:t>od</w:t>
      </w:r>
      <w:r>
        <w:t xml:space="preserve"> </w:t>
      </w:r>
      <w:r w:rsidRPr="008C12BD">
        <w:t>dnia</w:t>
      </w:r>
      <w:r>
        <w:t xml:space="preserve"> </w:t>
      </w:r>
      <w:r w:rsidRPr="008C12BD">
        <w:t>wejścia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życie</w:t>
      </w:r>
      <w:r>
        <w:t xml:space="preserve"> </w:t>
      </w:r>
      <w:r w:rsidRPr="008C12BD">
        <w:t>niniejszej</w:t>
      </w:r>
      <w:r>
        <w:t xml:space="preserve"> </w:t>
      </w:r>
      <w:r w:rsidRPr="008C12BD">
        <w:t>ustawy,</w:t>
      </w:r>
      <w:r w:rsidR="00270B2A">
        <w:t xml:space="preserve"> </w:t>
      </w:r>
      <w:r w:rsidR="00270B2A" w:rsidRPr="008C12BD">
        <w:t>i</w:t>
      </w:r>
      <w:r w:rsidR="00270B2A">
        <w:t> </w:t>
      </w:r>
      <w:r w:rsidRPr="008C12BD">
        <w:t>mogą</w:t>
      </w:r>
      <w:r>
        <w:t xml:space="preserve"> </w:t>
      </w:r>
      <w:r w:rsidRPr="008C12BD">
        <w:t>być</w:t>
      </w:r>
      <w:r>
        <w:t xml:space="preserve"> </w:t>
      </w:r>
      <w:r w:rsidRPr="008C12BD">
        <w:t>zmieniane</w:t>
      </w:r>
      <w:r>
        <w:t xml:space="preserve"> </w:t>
      </w:r>
      <w:r w:rsidRPr="008C12BD">
        <w:t>na</w:t>
      </w:r>
      <w:r>
        <w:t xml:space="preserve"> </w:t>
      </w:r>
      <w:r w:rsidRPr="008C12BD">
        <w:t>podstawie</w:t>
      </w:r>
      <w:r>
        <w:t xml:space="preserve"> </w:t>
      </w:r>
      <w:r w:rsidRPr="008C12BD">
        <w:t>tego</w:t>
      </w:r>
      <w:r>
        <w:t xml:space="preserve"> </w:t>
      </w:r>
      <w:r w:rsidRPr="008C12BD">
        <w:t>przepisu.</w:t>
      </w:r>
    </w:p>
    <w:p w:rsidR="00ED66AB" w:rsidRPr="008C12BD" w:rsidRDefault="00ED66AB" w:rsidP="00ED66AB">
      <w:pPr>
        <w:pStyle w:val="USTustnpkodeksu"/>
      </w:pPr>
      <w:r w:rsidRPr="008C12BD">
        <w:t>3.</w:t>
      </w:r>
      <w:r w:rsidR="00270B2A">
        <w:t> </w:t>
      </w:r>
      <w:r w:rsidRPr="008C12BD">
        <w:t>Przepisy</w:t>
      </w:r>
      <w:r>
        <w:t xml:space="preserve"> </w:t>
      </w:r>
      <w:r w:rsidRPr="008C12BD">
        <w:t>wykonawcze</w:t>
      </w:r>
      <w:r>
        <w:t xml:space="preserve"> </w:t>
      </w:r>
      <w:r w:rsidRPr="008C12BD">
        <w:t>wydane</w:t>
      </w:r>
      <w:r>
        <w:t xml:space="preserve"> </w:t>
      </w:r>
      <w:r w:rsidRPr="008C12BD">
        <w:t>na</w:t>
      </w:r>
      <w:r>
        <w:t xml:space="preserve"> </w:t>
      </w:r>
      <w:r w:rsidRPr="008C12BD">
        <w:t>podstawie</w:t>
      </w:r>
      <w:r w:rsidR="00270B2A">
        <w:t xml:space="preserve"> art. </w:t>
      </w:r>
      <w:r w:rsidRPr="008C12BD">
        <w:t>155b</w:t>
      </w:r>
      <w:r w:rsidR="00270B2A">
        <w:t xml:space="preserve"> ust. </w:t>
      </w:r>
      <w:r w:rsidR="00270B2A" w:rsidRPr="008C12BD">
        <w:t>1</w:t>
      </w:r>
      <w:r w:rsidR="00270B2A">
        <w:t> </w:t>
      </w:r>
      <w:r w:rsidRPr="008C12BD">
        <w:t>ustawy</w:t>
      </w:r>
      <w:r>
        <w:t xml:space="preserve"> </w:t>
      </w:r>
      <w:r w:rsidRPr="008C12BD">
        <w:t>zmienianej</w:t>
      </w:r>
      <w:r w:rsidR="00270B2A">
        <w:t xml:space="preserve"> </w:t>
      </w:r>
      <w:r w:rsidR="00270B2A" w:rsidRPr="008C12BD">
        <w:t>w</w:t>
      </w:r>
      <w:r w:rsidR="00270B2A">
        <w:t> art. </w:t>
      </w:r>
      <w:r w:rsidR="00270B2A" w:rsidRPr="008C12BD">
        <w:t>1</w:t>
      </w:r>
      <w:r w:rsidR="00270B2A">
        <w:t> </w:t>
      </w:r>
      <w:r w:rsidRPr="008C12BD">
        <w:t>zachowują</w:t>
      </w:r>
      <w:r>
        <w:t xml:space="preserve"> </w:t>
      </w:r>
      <w:r w:rsidRPr="008C12BD">
        <w:t>moc</w:t>
      </w:r>
      <w:r>
        <w:t xml:space="preserve"> </w:t>
      </w:r>
      <w:r w:rsidRPr="008C12BD">
        <w:t>do</w:t>
      </w:r>
      <w:r>
        <w:t xml:space="preserve"> </w:t>
      </w:r>
      <w:r w:rsidRPr="008C12BD">
        <w:t>dnia</w:t>
      </w:r>
      <w:r>
        <w:t xml:space="preserve"> </w:t>
      </w:r>
      <w:r w:rsidRPr="008C12BD">
        <w:t>wejścia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życie</w:t>
      </w:r>
      <w:r>
        <w:t xml:space="preserve"> </w:t>
      </w:r>
      <w:r w:rsidRPr="008C12BD">
        <w:t>przepisów</w:t>
      </w:r>
      <w:r>
        <w:t xml:space="preserve"> </w:t>
      </w:r>
      <w:r w:rsidRPr="008C12BD">
        <w:t>wykonawczych</w:t>
      </w:r>
      <w:r>
        <w:t xml:space="preserve"> </w:t>
      </w:r>
      <w:r w:rsidRPr="008C12BD">
        <w:t>wydanych</w:t>
      </w:r>
      <w:r>
        <w:t xml:space="preserve"> </w:t>
      </w:r>
      <w:r w:rsidRPr="008C12BD">
        <w:t>na</w:t>
      </w:r>
      <w:r>
        <w:t xml:space="preserve"> </w:t>
      </w:r>
      <w:r w:rsidRPr="008C12BD">
        <w:t>podstawie</w:t>
      </w:r>
      <w:r w:rsidR="00270B2A">
        <w:t xml:space="preserve"> art. </w:t>
      </w:r>
      <w:r w:rsidRPr="008C12BD">
        <w:t>155b</w:t>
      </w:r>
      <w:r w:rsidR="00270B2A">
        <w:t xml:space="preserve"> ust. </w:t>
      </w:r>
      <w:r w:rsidR="00270B2A" w:rsidRPr="008C12BD">
        <w:t>1</w:t>
      </w:r>
      <w:r w:rsidR="00270B2A">
        <w:t> </w:t>
      </w:r>
      <w:r w:rsidRPr="008C12BD">
        <w:t>ustawy</w:t>
      </w:r>
      <w:r>
        <w:t xml:space="preserve"> </w:t>
      </w:r>
      <w:r w:rsidRPr="008C12BD">
        <w:t>zmienianej</w:t>
      </w:r>
      <w:r w:rsidR="00270B2A">
        <w:t xml:space="preserve"> </w:t>
      </w:r>
      <w:r w:rsidR="00270B2A" w:rsidRPr="008C12BD">
        <w:t>w</w:t>
      </w:r>
      <w:r w:rsidR="00270B2A">
        <w:t> art. </w:t>
      </w:r>
      <w:r w:rsidR="00270B2A" w:rsidRPr="008C12BD">
        <w:t>1</w:t>
      </w:r>
      <w:r w:rsidR="00270B2A">
        <w:t xml:space="preserve"> w </w:t>
      </w:r>
      <w:r w:rsidRPr="008C12BD">
        <w:t>brzmieniu</w:t>
      </w:r>
      <w:r>
        <w:t xml:space="preserve"> </w:t>
      </w:r>
      <w:r w:rsidRPr="008C12BD">
        <w:t>nadanym</w:t>
      </w:r>
      <w:r>
        <w:t xml:space="preserve"> </w:t>
      </w:r>
      <w:r w:rsidRPr="008C12BD">
        <w:t>niniejszą</w:t>
      </w:r>
      <w:r>
        <w:t xml:space="preserve"> </w:t>
      </w:r>
      <w:r w:rsidRPr="008C12BD">
        <w:t>ustawą,</w:t>
      </w:r>
      <w:r>
        <w:t xml:space="preserve"> </w:t>
      </w:r>
      <w:r w:rsidRPr="008C12BD">
        <w:t>jednak</w:t>
      </w:r>
      <w:r>
        <w:t xml:space="preserve"> </w:t>
      </w:r>
      <w:r w:rsidRPr="008C12BD">
        <w:t>nie</w:t>
      </w:r>
      <w:r>
        <w:t xml:space="preserve"> </w:t>
      </w:r>
      <w:r w:rsidRPr="008C12BD">
        <w:t>dłużej</w:t>
      </w:r>
      <w:r>
        <w:t xml:space="preserve"> </w:t>
      </w:r>
      <w:r w:rsidRPr="008C12BD">
        <w:t>niż</w:t>
      </w:r>
      <w:r>
        <w:t xml:space="preserve"> </w:t>
      </w:r>
      <w:r w:rsidRPr="008C12BD">
        <w:t>przez</w:t>
      </w:r>
      <w:r>
        <w:t xml:space="preserve"> </w:t>
      </w:r>
      <w:r w:rsidRPr="008C12BD">
        <w:t>2</w:t>
      </w:r>
      <w:r w:rsidR="00270B2A" w:rsidRPr="008C12BD">
        <w:t>4</w:t>
      </w:r>
      <w:r w:rsidR="00270B2A">
        <w:t> </w:t>
      </w:r>
      <w:r w:rsidRPr="008C12BD">
        <w:t>miesi</w:t>
      </w:r>
      <w:r>
        <w:t>ą</w:t>
      </w:r>
      <w:r w:rsidRPr="008C12BD">
        <w:t>c</w:t>
      </w:r>
      <w:r>
        <w:t xml:space="preserve">e </w:t>
      </w:r>
      <w:r w:rsidRPr="008C12BD">
        <w:t>od</w:t>
      </w:r>
      <w:r>
        <w:t xml:space="preserve"> </w:t>
      </w:r>
      <w:r w:rsidRPr="008C12BD">
        <w:t>dnia</w:t>
      </w:r>
      <w:r>
        <w:t xml:space="preserve"> </w:t>
      </w:r>
      <w:r w:rsidRPr="008C12BD">
        <w:t>wejścia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życie</w:t>
      </w:r>
      <w:r>
        <w:t xml:space="preserve"> </w:t>
      </w:r>
      <w:r w:rsidRPr="008C12BD">
        <w:t>niniejszej</w:t>
      </w:r>
      <w:r>
        <w:t xml:space="preserve"> </w:t>
      </w:r>
      <w:r w:rsidRPr="008C12BD">
        <w:t>ustawy,</w:t>
      </w:r>
      <w:r w:rsidR="00270B2A">
        <w:t xml:space="preserve"> </w:t>
      </w:r>
      <w:r w:rsidR="00270B2A" w:rsidRPr="008C12BD">
        <w:t>i</w:t>
      </w:r>
      <w:r w:rsidR="00270B2A">
        <w:t> </w:t>
      </w:r>
      <w:r w:rsidRPr="008C12BD">
        <w:t>mogą</w:t>
      </w:r>
      <w:r>
        <w:t xml:space="preserve"> </w:t>
      </w:r>
      <w:r w:rsidRPr="008C12BD">
        <w:t>być</w:t>
      </w:r>
      <w:r>
        <w:t xml:space="preserve"> </w:t>
      </w:r>
      <w:r w:rsidRPr="008C12BD">
        <w:t>zmieniane</w:t>
      </w:r>
      <w:r>
        <w:t xml:space="preserve"> </w:t>
      </w:r>
      <w:r w:rsidRPr="008C12BD">
        <w:t>na</w:t>
      </w:r>
      <w:r>
        <w:t xml:space="preserve"> </w:t>
      </w:r>
      <w:r w:rsidRPr="008C12BD">
        <w:t>podstawie</w:t>
      </w:r>
      <w:r>
        <w:t xml:space="preserve"> </w:t>
      </w:r>
      <w:r w:rsidRPr="008C12BD">
        <w:t>tego</w:t>
      </w:r>
      <w:r>
        <w:t xml:space="preserve"> </w:t>
      </w:r>
      <w:r w:rsidRPr="008C12BD">
        <w:t>przepisu.</w:t>
      </w:r>
    </w:p>
    <w:p w:rsidR="00ED66AB" w:rsidRPr="008C12BD" w:rsidRDefault="00ED66AB" w:rsidP="00ED66AB">
      <w:pPr>
        <w:pStyle w:val="ARTartustawynprozporzdzenia"/>
      </w:pPr>
      <w:r w:rsidRPr="00270B2A">
        <w:rPr>
          <w:rStyle w:val="Ppogrubienie"/>
        </w:rPr>
        <w:t>Art.</w:t>
      </w:r>
      <w:r w:rsidR="00270B2A" w:rsidRPr="00270B2A">
        <w:rPr>
          <w:rStyle w:val="Ppogrubienie"/>
        </w:rPr>
        <w:t> </w:t>
      </w:r>
      <w:r w:rsidRPr="00270B2A">
        <w:rPr>
          <w:rStyle w:val="Ppogrubienie"/>
        </w:rPr>
        <w:t>10.</w:t>
      </w:r>
      <w:r w:rsidR="00270B2A">
        <w:t> </w:t>
      </w:r>
      <w:r w:rsidRPr="008C12BD">
        <w:t>Ustawa</w:t>
      </w:r>
      <w:r>
        <w:t xml:space="preserve"> </w:t>
      </w:r>
      <w:r w:rsidRPr="008C12BD">
        <w:t>wchodzi</w:t>
      </w:r>
      <w:r w:rsidR="00270B2A">
        <w:t xml:space="preserve"> </w:t>
      </w:r>
      <w:r w:rsidR="00270B2A" w:rsidRPr="008C12BD">
        <w:t>w</w:t>
      </w:r>
      <w:r w:rsidR="00270B2A">
        <w:t> </w:t>
      </w:r>
      <w:r w:rsidRPr="008C12BD">
        <w:t>życie</w:t>
      </w:r>
      <w:r w:rsidR="00270B2A">
        <w:t xml:space="preserve"> </w:t>
      </w:r>
      <w:r w:rsidR="00270B2A" w:rsidRPr="008C12BD">
        <w:t>z</w:t>
      </w:r>
      <w:r w:rsidR="00270B2A">
        <w:t> </w:t>
      </w:r>
      <w:r w:rsidRPr="008C12BD">
        <w:t>dniem</w:t>
      </w:r>
      <w:r>
        <w:t xml:space="preserve"> </w:t>
      </w:r>
      <w:r w:rsidRPr="008C12BD">
        <w:t>3</w:t>
      </w:r>
      <w:r w:rsidR="00270B2A" w:rsidRPr="008C12BD">
        <w:t>1</w:t>
      </w:r>
      <w:r w:rsidR="00270B2A">
        <w:t> </w:t>
      </w:r>
      <w:r w:rsidRPr="008C12BD">
        <w:t>grudnia</w:t>
      </w:r>
      <w:r>
        <w:t xml:space="preserve"> </w:t>
      </w:r>
      <w:r w:rsidRPr="008C12BD">
        <w:t>201</w:t>
      </w:r>
      <w:r w:rsidR="00270B2A" w:rsidRPr="008C12BD">
        <w:t>5</w:t>
      </w:r>
      <w:r w:rsidR="00270B2A">
        <w:t> </w:t>
      </w:r>
      <w:r w:rsidRPr="008C12BD">
        <w:t>r.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4B7" w:rsidRDefault="006454B7">
      <w:r>
        <w:separator/>
      </w:r>
    </w:p>
  </w:endnote>
  <w:endnote w:type="continuationSeparator" w:id="0">
    <w:p w:rsidR="006454B7" w:rsidRDefault="00645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4B7" w:rsidRDefault="006454B7">
      <w:r>
        <w:separator/>
      </w:r>
    </w:p>
  </w:footnote>
  <w:footnote w:type="continuationSeparator" w:id="0">
    <w:p w:rsidR="006454B7" w:rsidRDefault="006454B7">
      <w:r>
        <w:separator/>
      </w:r>
    </w:p>
  </w:footnote>
  <w:footnote w:id="1">
    <w:p w:rsidR="00ED66AB" w:rsidRPr="00F27274" w:rsidRDefault="00ED66AB" w:rsidP="00ED66AB">
      <w:pPr>
        <w:pStyle w:val="ODNONIKtreodnonika"/>
      </w:pPr>
      <w:r w:rsidRPr="00F27274">
        <w:rPr>
          <w:rStyle w:val="IGindeksgrny"/>
        </w:rPr>
        <w:footnoteRef/>
      </w:r>
      <w:r w:rsidRPr="00F27274">
        <w:rPr>
          <w:rStyle w:val="IGindeksgrny"/>
        </w:rPr>
        <w:t>)</w:t>
      </w:r>
      <w:r w:rsidRPr="00F27274">
        <w:tab/>
        <w:t>Niniejsza</w:t>
      </w:r>
      <w:r>
        <w:t xml:space="preserve"> </w:t>
      </w:r>
      <w:r w:rsidRPr="00F27274">
        <w:t>ustawa</w:t>
      </w:r>
      <w:r>
        <w:t xml:space="preserve"> </w:t>
      </w:r>
      <w:r w:rsidRPr="00F27274">
        <w:t>dokonuje</w:t>
      </w:r>
      <w:r w:rsidR="00270B2A">
        <w:t xml:space="preserve"> </w:t>
      </w:r>
      <w:r w:rsidR="00270B2A" w:rsidRPr="00F27274">
        <w:t>w</w:t>
      </w:r>
      <w:r w:rsidR="00270B2A">
        <w:t> </w:t>
      </w:r>
      <w:r w:rsidRPr="00F27274">
        <w:t>zakresie</w:t>
      </w:r>
      <w:r>
        <w:t xml:space="preserve"> </w:t>
      </w:r>
      <w:r w:rsidRPr="00F27274">
        <w:t>swojej</w:t>
      </w:r>
      <w:r>
        <w:t xml:space="preserve"> </w:t>
      </w:r>
      <w:r w:rsidRPr="00F27274">
        <w:t>regulacji</w:t>
      </w:r>
      <w:r>
        <w:t xml:space="preserve"> </w:t>
      </w:r>
      <w:r w:rsidRPr="00F27274">
        <w:t>wdrożenia</w:t>
      </w:r>
      <w:r>
        <w:t xml:space="preserve"> </w:t>
      </w:r>
      <w:r w:rsidRPr="00F27274">
        <w:t>następujących</w:t>
      </w:r>
      <w:r>
        <w:t xml:space="preserve"> </w:t>
      </w:r>
      <w:r w:rsidRPr="00F27274">
        <w:t>dyrektyw</w:t>
      </w:r>
      <w:r>
        <w:t xml:space="preserve"> </w:t>
      </w:r>
      <w:r w:rsidRPr="00F27274">
        <w:t>Wspólnot</w:t>
      </w:r>
      <w:r>
        <w:t xml:space="preserve"> </w:t>
      </w:r>
      <w:r w:rsidRPr="00F27274">
        <w:t>Europejskich:</w:t>
      </w:r>
    </w:p>
    <w:p w:rsidR="00ED66AB" w:rsidRPr="00F27274" w:rsidRDefault="00ED66AB" w:rsidP="00ED66AB">
      <w:pPr>
        <w:pStyle w:val="PKTODNONIKApunktodnonika"/>
      </w:pPr>
      <w:r w:rsidRPr="00F27274">
        <w:t>1)</w:t>
      </w:r>
      <w:r w:rsidR="0070454F">
        <w:tab/>
      </w:r>
      <w:r w:rsidRPr="00F27274">
        <w:t>dyrektywy</w:t>
      </w:r>
      <w:r>
        <w:t xml:space="preserve"> </w:t>
      </w:r>
      <w:r w:rsidRPr="00F27274">
        <w:t>2006/118/WE</w:t>
      </w:r>
      <w:r>
        <w:t xml:space="preserve"> </w:t>
      </w:r>
      <w:r w:rsidRPr="00F27274">
        <w:t>Parlamentu</w:t>
      </w:r>
      <w:r>
        <w:t xml:space="preserve"> </w:t>
      </w:r>
      <w:r w:rsidRPr="00F27274">
        <w:t>Europejskiego</w:t>
      </w:r>
      <w:r w:rsidR="00270B2A">
        <w:t xml:space="preserve"> </w:t>
      </w:r>
      <w:r w:rsidR="00270B2A" w:rsidRPr="00F27274">
        <w:t>i</w:t>
      </w:r>
      <w:r w:rsidR="00270B2A">
        <w:t> </w:t>
      </w:r>
      <w:r w:rsidRPr="00F27274">
        <w:t>Rady</w:t>
      </w:r>
      <w:r w:rsidR="00270B2A">
        <w:t xml:space="preserve"> </w:t>
      </w:r>
      <w:r w:rsidR="00270B2A" w:rsidRPr="00F27274">
        <w:t>z</w:t>
      </w:r>
      <w:r w:rsidR="00270B2A">
        <w:t> </w:t>
      </w:r>
      <w:r w:rsidRPr="00F27274">
        <w:t>dnia</w:t>
      </w:r>
      <w:r>
        <w:t xml:space="preserve"> </w:t>
      </w:r>
      <w:r w:rsidRPr="00F27274">
        <w:t>1</w:t>
      </w:r>
      <w:r w:rsidR="00270B2A" w:rsidRPr="00F27274">
        <w:t>2</w:t>
      </w:r>
      <w:r w:rsidR="00270B2A">
        <w:t> </w:t>
      </w:r>
      <w:r w:rsidRPr="00F27274">
        <w:t>grudnia</w:t>
      </w:r>
      <w:r>
        <w:t xml:space="preserve"> </w:t>
      </w:r>
      <w:r w:rsidRPr="00F27274">
        <w:t>200</w:t>
      </w:r>
      <w:r w:rsidR="00270B2A" w:rsidRPr="00F27274">
        <w:t>6</w:t>
      </w:r>
      <w:r w:rsidR="00270B2A">
        <w:t> </w:t>
      </w:r>
      <w:r w:rsidRPr="00F27274">
        <w:t>r.</w:t>
      </w:r>
      <w:r w:rsidR="00270B2A">
        <w:t xml:space="preserve"> </w:t>
      </w:r>
      <w:r w:rsidR="00270B2A" w:rsidRPr="00F27274">
        <w:t>w</w:t>
      </w:r>
      <w:r w:rsidR="00270B2A">
        <w:t> </w:t>
      </w:r>
      <w:r w:rsidRPr="00F27274">
        <w:t>sprawie</w:t>
      </w:r>
      <w:r>
        <w:t xml:space="preserve"> </w:t>
      </w:r>
      <w:r w:rsidRPr="00F27274">
        <w:t>ochrony</w:t>
      </w:r>
      <w:r>
        <w:t xml:space="preserve"> </w:t>
      </w:r>
      <w:r w:rsidRPr="00F27274">
        <w:t>wód</w:t>
      </w:r>
      <w:r>
        <w:t xml:space="preserve"> </w:t>
      </w:r>
      <w:r w:rsidRPr="00F27274">
        <w:t>podziemnych</w:t>
      </w:r>
      <w:r>
        <w:t xml:space="preserve"> </w:t>
      </w:r>
      <w:r w:rsidRPr="00F27274">
        <w:t>przed</w:t>
      </w:r>
      <w:r>
        <w:t xml:space="preserve"> </w:t>
      </w:r>
      <w:r w:rsidRPr="00F27274">
        <w:t>zanieczyszczeniem</w:t>
      </w:r>
      <w:r w:rsidR="00270B2A">
        <w:t xml:space="preserve"> </w:t>
      </w:r>
      <w:r w:rsidR="00270B2A" w:rsidRPr="00F27274">
        <w:t>i</w:t>
      </w:r>
      <w:r w:rsidR="00270B2A">
        <w:t> </w:t>
      </w:r>
      <w:r w:rsidRPr="00F27274">
        <w:t>pogorszeniem</w:t>
      </w:r>
      <w:r>
        <w:t xml:space="preserve"> </w:t>
      </w:r>
      <w:r w:rsidRPr="00F27274">
        <w:t>ich</w:t>
      </w:r>
      <w:r>
        <w:t xml:space="preserve"> </w:t>
      </w:r>
      <w:r w:rsidRPr="00F27274">
        <w:t>stanu</w:t>
      </w:r>
      <w:r>
        <w:t xml:space="preserve"> </w:t>
      </w:r>
      <w:r w:rsidRPr="00F27274">
        <w:t>(Dz.</w:t>
      </w:r>
      <w:r>
        <w:t xml:space="preserve"> </w:t>
      </w:r>
      <w:r w:rsidRPr="00F27274">
        <w:t>Urz.</w:t>
      </w:r>
      <w:r>
        <w:t xml:space="preserve"> </w:t>
      </w:r>
      <w:r w:rsidRPr="00F27274">
        <w:t>UE</w:t>
      </w:r>
      <w:r>
        <w:t xml:space="preserve"> </w:t>
      </w:r>
      <w:r w:rsidRPr="00F27274">
        <w:t>L</w:t>
      </w:r>
      <w:r>
        <w:t xml:space="preserve"> </w:t>
      </w:r>
      <w:r w:rsidRPr="00F27274">
        <w:t>37</w:t>
      </w:r>
      <w:r w:rsidR="00270B2A" w:rsidRPr="00F27274">
        <w:t>2</w:t>
      </w:r>
      <w:r w:rsidR="00270B2A">
        <w:t> </w:t>
      </w:r>
      <w:r w:rsidR="00270B2A" w:rsidRPr="00F27274">
        <w:t>z</w:t>
      </w:r>
      <w:r w:rsidR="00270B2A">
        <w:t> </w:t>
      </w:r>
      <w:r w:rsidRPr="00F27274">
        <w:t>27.12.2006,</w:t>
      </w:r>
      <w:r>
        <w:t xml:space="preserve"> </w:t>
      </w:r>
      <w:r w:rsidRPr="00F27274">
        <w:t>str.</w:t>
      </w:r>
      <w:r>
        <w:t xml:space="preserve"> </w:t>
      </w:r>
      <w:r w:rsidRPr="00F27274">
        <w:t>19</w:t>
      </w:r>
      <w:r w:rsidR="0070454F">
        <w:t>–</w:t>
      </w:r>
      <w:r w:rsidRPr="00F27274">
        <w:t>31);</w:t>
      </w:r>
    </w:p>
    <w:p w:rsidR="00ED66AB" w:rsidRPr="00F27274" w:rsidRDefault="00ED66AB" w:rsidP="00ED66AB">
      <w:pPr>
        <w:pStyle w:val="PKTODNONIKApunktodnonika"/>
      </w:pPr>
      <w:r w:rsidRPr="00F27274">
        <w:t>2)</w:t>
      </w:r>
      <w:r w:rsidR="0070454F">
        <w:tab/>
      </w:r>
      <w:r w:rsidRPr="00F27274">
        <w:t>dyrektywy</w:t>
      </w:r>
      <w:r>
        <w:t xml:space="preserve"> </w:t>
      </w:r>
      <w:r w:rsidRPr="00F27274">
        <w:t>Parlamentu</w:t>
      </w:r>
      <w:r>
        <w:t xml:space="preserve"> </w:t>
      </w:r>
      <w:r w:rsidRPr="00F27274">
        <w:t>Europejskiego</w:t>
      </w:r>
      <w:r w:rsidR="00270B2A">
        <w:t xml:space="preserve"> </w:t>
      </w:r>
      <w:r w:rsidR="00270B2A" w:rsidRPr="00F27274">
        <w:t>i</w:t>
      </w:r>
      <w:r w:rsidR="00270B2A">
        <w:t> </w:t>
      </w:r>
      <w:r w:rsidRPr="00F27274">
        <w:t>Rady</w:t>
      </w:r>
      <w:r>
        <w:t xml:space="preserve"> </w:t>
      </w:r>
      <w:r w:rsidRPr="00F27274">
        <w:t>2013/39/UE</w:t>
      </w:r>
      <w:r w:rsidR="00270B2A">
        <w:t xml:space="preserve"> </w:t>
      </w:r>
      <w:r w:rsidR="00270B2A" w:rsidRPr="00F27274">
        <w:t>z</w:t>
      </w:r>
      <w:r w:rsidR="00270B2A">
        <w:t> </w:t>
      </w:r>
      <w:r w:rsidRPr="00F27274">
        <w:t>dnia</w:t>
      </w:r>
      <w:r>
        <w:t xml:space="preserve"> </w:t>
      </w:r>
      <w:r w:rsidRPr="00F27274">
        <w:t>1</w:t>
      </w:r>
      <w:r w:rsidR="00270B2A" w:rsidRPr="00F27274">
        <w:t>2</w:t>
      </w:r>
      <w:r w:rsidR="00270B2A">
        <w:t> </w:t>
      </w:r>
      <w:r w:rsidRPr="00F27274">
        <w:t>sierpnia</w:t>
      </w:r>
      <w:r>
        <w:t xml:space="preserve"> </w:t>
      </w:r>
      <w:r w:rsidRPr="00F27274">
        <w:t>201</w:t>
      </w:r>
      <w:r w:rsidR="00270B2A" w:rsidRPr="00F27274">
        <w:t>3</w:t>
      </w:r>
      <w:r w:rsidR="00270B2A">
        <w:t> </w:t>
      </w:r>
      <w:r w:rsidRPr="00F27274">
        <w:t>r.</w:t>
      </w:r>
      <w:r>
        <w:t xml:space="preserve"> </w:t>
      </w:r>
      <w:r w:rsidRPr="00F27274">
        <w:t>zmieniającej</w:t>
      </w:r>
      <w:r>
        <w:t xml:space="preserve"> </w:t>
      </w:r>
      <w:r w:rsidRPr="00F27274">
        <w:t>dyrektywy</w:t>
      </w:r>
      <w:r>
        <w:t xml:space="preserve"> </w:t>
      </w:r>
      <w:r w:rsidRPr="00F27274">
        <w:t>2000/60/WE</w:t>
      </w:r>
      <w:r w:rsidR="00270B2A">
        <w:t xml:space="preserve"> </w:t>
      </w:r>
      <w:r w:rsidR="00270B2A" w:rsidRPr="00F27274">
        <w:t>i</w:t>
      </w:r>
      <w:r w:rsidR="00270B2A">
        <w:t> </w:t>
      </w:r>
      <w:r w:rsidRPr="00F27274">
        <w:t>2008/105/WE</w:t>
      </w:r>
      <w:r w:rsidR="00270B2A">
        <w:t xml:space="preserve"> </w:t>
      </w:r>
      <w:r w:rsidR="00270B2A" w:rsidRPr="00F27274">
        <w:t>w</w:t>
      </w:r>
      <w:r w:rsidR="00270B2A">
        <w:t> </w:t>
      </w:r>
      <w:r w:rsidRPr="00F27274">
        <w:t>zakresie</w:t>
      </w:r>
      <w:r>
        <w:t xml:space="preserve"> </w:t>
      </w:r>
      <w:r w:rsidRPr="00F27274">
        <w:t>substancji</w:t>
      </w:r>
      <w:r>
        <w:t xml:space="preserve"> </w:t>
      </w:r>
      <w:r w:rsidRPr="00F27274">
        <w:t>priorytetowych</w:t>
      </w:r>
      <w:r w:rsidR="00270B2A">
        <w:t xml:space="preserve"> </w:t>
      </w:r>
      <w:r w:rsidR="00270B2A" w:rsidRPr="00F27274">
        <w:t>w</w:t>
      </w:r>
      <w:r w:rsidR="00270B2A">
        <w:t> </w:t>
      </w:r>
      <w:r w:rsidRPr="00F27274">
        <w:t>dziedzinie</w:t>
      </w:r>
      <w:r>
        <w:t xml:space="preserve"> </w:t>
      </w:r>
      <w:r w:rsidRPr="00F27274">
        <w:t>polityki</w:t>
      </w:r>
      <w:r>
        <w:t xml:space="preserve"> </w:t>
      </w:r>
      <w:r w:rsidRPr="00F27274">
        <w:t>wodnej</w:t>
      </w:r>
      <w:r>
        <w:t xml:space="preserve"> </w:t>
      </w:r>
      <w:r w:rsidRPr="00F27274">
        <w:t>(Dz.</w:t>
      </w:r>
      <w:r>
        <w:t xml:space="preserve"> </w:t>
      </w:r>
      <w:r w:rsidRPr="00F27274">
        <w:t>Urz.</w:t>
      </w:r>
      <w:r>
        <w:t xml:space="preserve"> </w:t>
      </w:r>
      <w:r w:rsidRPr="00F27274">
        <w:t>UE</w:t>
      </w:r>
      <w:r>
        <w:t xml:space="preserve"> </w:t>
      </w:r>
      <w:r w:rsidRPr="00F27274">
        <w:t>L</w:t>
      </w:r>
      <w:r>
        <w:t xml:space="preserve"> </w:t>
      </w:r>
      <w:r w:rsidRPr="00F27274">
        <w:t>22</w:t>
      </w:r>
      <w:r w:rsidR="00270B2A" w:rsidRPr="00F27274">
        <w:t>6</w:t>
      </w:r>
      <w:r w:rsidR="00270B2A">
        <w:t> </w:t>
      </w:r>
      <w:r w:rsidR="00270B2A" w:rsidRPr="00F27274">
        <w:t>z</w:t>
      </w:r>
      <w:r w:rsidR="00270B2A">
        <w:t> </w:t>
      </w:r>
      <w:r w:rsidRPr="00F27274">
        <w:t>24.08.2013,</w:t>
      </w:r>
      <w:r>
        <w:t xml:space="preserve"> </w:t>
      </w:r>
      <w:r w:rsidRPr="00F27274">
        <w:t>str.</w:t>
      </w:r>
      <w:r>
        <w:t xml:space="preserve"> </w:t>
      </w:r>
      <w:r w:rsidRPr="00F27274">
        <w:t>1);</w:t>
      </w:r>
    </w:p>
    <w:p w:rsidR="00ED66AB" w:rsidRDefault="00ED66AB" w:rsidP="00ED66AB">
      <w:pPr>
        <w:pStyle w:val="PKTODNONIKApunktodnonika"/>
      </w:pPr>
      <w:r w:rsidRPr="00F27274">
        <w:t>3)</w:t>
      </w:r>
      <w:r w:rsidR="0070454F">
        <w:tab/>
      </w:r>
      <w:r w:rsidRPr="00F27274">
        <w:t>dyrektywy</w:t>
      </w:r>
      <w:r>
        <w:t xml:space="preserve"> </w:t>
      </w:r>
      <w:r w:rsidRPr="00F27274">
        <w:t>Komisji</w:t>
      </w:r>
      <w:r>
        <w:t xml:space="preserve"> </w:t>
      </w:r>
      <w:r w:rsidRPr="00F27274">
        <w:t>2014/80/UE</w:t>
      </w:r>
      <w:r w:rsidR="00270B2A">
        <w:t xml:space="preserve"> </w:t>
      </w:r>
      <w:r w:rsidR="00270B2A" w:rsidRPr="00F27274">
        <w:t>z</w:t>
      </w:r>
      <w:r w:rsidR="00270B2A">
        <w:t> </w:t>
      </w:r>
      <w:r w:rsidRPr="00F27274">
        <w:t>dnia</w:t>
      </w:r>
      <w:r>
        <w:t xml:space="preserve"> </w:t>
      </w:r>
      <w:r w:rsidRPr="00F27274">
        <w:t>2</w:t>
      </w:r>
      <w:r w:rsidR="00270B2A" w:rsidRPr="00F27274">
        <w:t>0</w:t>
      </w:r>
      <w:r w:rsidR="00270B2A">
        <w:t> </w:t>
      </w:r>
      <w:r w:rsidRPr="00F27274">
        <w:t>czerwca</w:t>
      </w:r>
      <w:r>
        <w:t xml:space="preserve"> </w:t>
      </w:r>
      <w:r w:rsidRPr="00F27274">
        <w:t>201</w:t>
      </w:r>
      <w:r w:rsidR="00270B2A" w:rsidRPr="00F27274">
        <w:t>4</w:t>
      </w:r>
      <w:r w:rsidR="00270B2A">
        <w:t> </w:t>
      </w:r>
      <w:r w:rsidRPr="00F27274">
        <w:t>r.</w:t>
      </w:r>
      <w:r>
        <w:t xml:space="preserve"> </w:t>
      </w:r>
      <w:r w:rsidRPr="00F27274">
        <w:t>zmieniając</w:t>
      </w:r>
      <w:r>
        <w:t xml:space="preserve">ej </w:t>
      </w:r>
      <w:r w:rsidRPr="00F27274">
        <w:t>załącznik</w:t>
      </w:r>
      <w:r>
        <w:t xml:space="preserve"> </w:t>
      </w:r>
      <w:r w:rsidRPr="00F27274">
        <w:t>II</w:t>
      </w:r>
      <w:r>
        <w:t xml:space="preserve"> </w:t>
      </w:r>
      <w:r w:rsidRPr="00F27274">
        <w:t>do</w:t>
      </w:r>
      <w:r>
        <w:t xml:space="preserve"> </w:t>
      </w:r>
      <w:r w:rsidRPr="00F27274">
        <w:t>dyrektywy</w:t>
      </w:r>
      <w:r>
        <w:t xml:space="preserve"> </w:t>
      </w:r>
      <w:r w:rsidRPr="00F27274">
        <w:t>2006/118/WE</w:t>
      </w:r>
      <w:r>
        <w:t xml:space="preserve"> </w:t>
      </w:r>
      <w:r w:rsidRPr="00F27274">
        <w:t>Parlamentu</w:t>
      </w:r>
      <w:r>
        <w:t xml:space="preserve"> </w:t>
      </w:r>
      <w:r w:rsidRPr="00F27274">
        <w:t>Europejskiego</w:t>
      </w:r>
      <w:r w:rsidR="00270B2A">
        <w:t xml:space="preserve"> </w:t>
      </w:r>
      <w:r w:rsidR="00270B2A" w:rsidRPr="00F27274">
        <w:t>i</w:t>
      </w:r>
      <w:r w:rsidR="00270B2A">
        <w:t> </w:t>
      </w:r>
      <w:r w:rsidRPr="00F27274">
        <w:t>Rady</w:t>
      </w:r>
      <w:r w:rsidR="00270B2A">
        <w:t xml:space="preserve"> </w:t>
      </w:r>
      <w:r w:rsidR="00270B2A" w:rsidRPr="00F27274">
        <w:t>z</w:t>
      </w:r>
      <w:r w:rsidR="00270B2A">
        <w:t> </w:t>
      </w:r>
      <w:r w:rsidRPr="00F27274">
        <w:t>dnia</w:t>
      </w:r>
      <w:r>
        <w:t xml:space="preserve"> </w:t>
      </w:r>
      <w:r w:rsidRPr="00F27274">
        <w:t>1</w:t>
      </w:r>
      <w:r w:rsidR="00270B2A" w:rsidRPr="00F27274">
        <w:t>2</w:t>
      </w:r>
      <w:r w:rsidR="00270B2A">
        <w:t> </w:t>
      </w:r>
      <w:r w:rsidRPr="00F27274">
        <w:t>grudnia</w:t>
      </w:r>
      <w:r>
        <w:t xml:space="preserve"> </w:t>
      </w:r>
      <w:r w:rsidRPr="00F27274">
        <w:t>200</w:t>
      </w:r>
      <w:r w:rsidR="00270B2A" w:rsidRPr="00F27274">
        <w:t>6</w:t>
      </w:r>
      <w:r w:rsidR="00270B2A">
        <w:t> </w:t>
      </w:r>
      <w:r w:rsidRPr="00F27274">
        <w:t>r.</w:t>
      </w:r>
      <w:r w:rsidR="00270B2A">
        <w:t xml:space="preserve"> </w:t>
      </w:r>
      <w:r w:rsidR="00270B2A" w:rsidRPr="00F27274">
        <w:t>w</w:t>
      </w:r>
      <w:r w:rsidR="00270B2A">
        <w:t> </w:t>
      </w:r>
      <w:r w:rsidRPr="00F27274">
        <w:t>sprawie</w:t>
      </w:r>
      <w:r>
        <w:t xml:space="preserve"> </w:t>
      </w:r>
      <w:r w:rsidRPr="00F27274">
        <w:t>ochrony</w:t>
      </w:r>
      <w:r>
        <w:t xml:space="preserve"> </w:t>
      </w:r>
      <w:r w:rsidRPr="00F27274">
        <w:t>wód</w:t>
      </w:r>
      <w:r>
        <w:t xml:space="preserve"> </w:t>
      </w:r>
      <w:r w:rsidRPr="00F27274">
        <w:t>podziemnych</w:t>
      </w:r>
      <w:r>
        <w:t xml:space="preserve"> </w:t>
      </w:r>
      <w:r w:rsidRPr="00F27274">
        <w:t>przed</w:t>
      </w:r>
      <w:r>
        <w:t xml:space="preserve"> </w:t>
      </w:r>
      <w:r w:rsidRPr="00F27274">
        <w:t>zanieczyszczeniem</w:t>
      </w:r>
      <w:r w:rsidR="00270B2A">
        <w:t xml:space="preserve"> </w:t>
      </w:r>
      <w:r w:rsidR="00270B2A" w:rsidRPr="00F27274">
        <w:t>i</w:t>
      </w:r>
      <w:r w:rsidR="00270B2A">
        <w:t> </w:t>
      </w:r>
      <w:r w:rsidRPr="00F27274">
        <w:t>pogorszeniem</w:t>
      </w:r>
      <w:r>
        <w:t xml:space="preserve"> </w:t>
      </w:r>
      <w:r w:rsidRPr="00F27274">
        <w:t>ich</w:t>
      </w:r>
      <w:r>
        <w:t xml:space="preserve"> </w:t>
      </w:r>
      <w:r w:rsidRPr="00F27274">
        <w:t>stanu</w:t>
      </w:r>
      <w:r>
        <w:t xml:space="preserve"> </w:t>
      </w:r>
      <w:r w:rsidRPr="00F27274">
        <w:t>(Dz.</w:t>
      </w:r>
      <w:r>
        <w:t xml:space="preserve"> </w:t>
      </w:r>
      <w:r w:rsidRPr="00F27274">
        <w:t>Urz.</w:t>
      </w:r>
      <w:r>
        <w:t xml:space="preserve"> </w:t>
      </w:r>
      <w:r w:rsidRPr="00F27274">
        <w:t>UE</w:t>
      </w:r>
      <w:r>
        <w:t xml:space="preserve"> </w:t>
      </w:r>
      <w:r w:rsidRPr="00F27274">
        <w:t>L</w:t>
      </w:r>
      <w:r>
        <w:t xml:space="preserve"> </w:t>
      </w:r>
      <w:r w:rsidRPr="00F27274">
        <w:t>18</w:t>
      </w:r>
      <w:r w:rsidR="00270B2A" w:rsidRPr="00F27274">
        <w:t>2</w:t>
      </w:r>
      <w:r w:rsidR="00270B2A">
        <w:t> </w:t>
      </w:r>
      <w:r w:rsidR="00270B2A" w:rsidRPr="00F27274">
        <w:t>z</w:t>
      </w:r>
      <w:r w:rsidR="00270B2A">
        <w:t> </w:t>
      </w:r>
      <w:r w:rsidRPr="00F27274">
        <w:t>21.06.2014,</w:t>
      </w:r>
      <w:r>
        <w:t xml:space="preserve"> </w:t>
      </w:r>
      <w:r w:rsidRPr="00F27274">
        <w:t>str.</w:t>
      </w:r>
      <w:r>
        <w:t xml:space="preserve"> </w:t>
      </w:r>
      <w:r w:rsidRPr="00F27274">
        <w:t>5</w:t>
      </w:r>
      <w:r w:rsidR="00270B2A" w:rsidRPr="00F27274">
        <w:t>2</w:t>
      </w:r>
      <w:r w:rsidR="0070454F">
        <w:t>–</w:t>
      </w:r>
      <w:r w:rsidRPr="00F27274">
        <w:t>55</w:t>
      </w:r>
      <w:r w:rsidR="0070454F">
        <w:t>)</w:t>
      </w:r>
      <w:r w:rsidRPr="00F27274">
        <w:t>.</w:t>
      </w:r>
    </w:p>
  </w:footnote>
  <w:footnote w:id="2">
    <w:p w:rsidR="00ED66AB" w:rsidRDefault="00ED66AB" w:rsidP="00ED66AB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tekstu jednolitego wymienionej ustawy zostały ogłoszone w </w:t>
      </w:r>
      <w:r w:rsidR="00270B2A">
        <w:t>Dz. U.</w:t>
      </w:r>
      <w:r w:rsidRPr="00866666">
        <w:t xml:space="preserve"> z </w:t>
      </w:r>
      <w:r w:rsidRPr="00CC24D8">
        <w:t>201</w:t>
      </w:r>
      <w:r w:rsidR="00270B2A" w:rsidRPr="00CC24D8">
        <w:t>5</w:t>
      </w:r>
      <w:r w:rsidR="00270B2A">
        <w:t> </w:t>
      </w:r>
      <w:r w:rsidRPr="00CC24D8">
        <w:t>r.</w:t>
      </w:r>
      <w:r w:rsidR="00270B2A">
        <w:t xml:space="preserve"> poz. </w:t>
      </w:r>
      <w:r w:rsidRPr="00CC24D8">
        <w:t>831, 113</w:t>
      </w:r>
      <w:r w:rsidR="00270B2A" w:rsidRPr="00CC24D8">
        <w:t>7</w:t>
      </w:r>
      <w:r w:rsidR="00270B2A">
        <w:t xml:space="preserve"> i </w:t>
      </w:r>
      <w:r w:rsidRPr="00CC24D8">
        <w:t>1433</w:t>
      </w:r>
      <w:r>
        <w:t>.</w:t>
      </w:r>
    </w:p>
  </w:footnote>
  <w:footnote w:id="3">
    <w:p w:rsidR="00ED66AB" w:rsidRDefault="00ED66AB" w:rsidP="00ED66AB">
      <w:pPr>
        <w:pStyle w:val="ODNONIKtreodnonika"/>
      </w:pPr>
      <w:r w:rsidRPr="00F27274">
        <w:rPr>
          <w:rStyle w:val="IGindeksgrny"/>
        </w:rPr>
        <w:footnoteRef/>
      </w:r>
      <w:r w:rsidRPr="00F27274">
        <w:rPr>
          <w:rStyle w:val="IGindeksgrny"/>
        </w:rPr>
        <w:t>)</w:t>
      </w:r>
      <w:r w:rsidRPr="00F27274">
        <w:tab/>
        <w:t>Zmiany</w:t>
      </w:r>
      <w:r>
        <w:t xml:space="preserve"> </w:t>
      </w:r>
      <w:r w:rsidRPr="00F27274">
        <w:t>tekstu</w:t>
      </w:r>
      <w:r>
        <w:t xml:space="preserve"> </w:t>
      </w:r>
      <w:r w:rsidRPr="00F27274">
        <w:t>jednolitego</w:t>
      </w:r>
      <w:r>
        <w:t xml:space="preserve"> </w:t>
      </w:r>
      <w:r w:rsidRPr="00F27274">
        <w:t>wymienionej</w:t>
      </w:r>
      <w:r>
        <w:t xml:space="preserve"> </w:t>
      </w:r>
      <w:r w:rsidRPr="00F27274">
        <w:t>ustawy</w:t>
      </w:r>
      <w:r>
        <w:t xml:space="preserve"> </w:t>
      </w:r>
      <w:r w:rsidRPr="00F27274">
        <w:t>zostały</w:t>
      </w:r>
      <w:r>
        <w:t xml:space="preserve"> </w:t>
      </w:r>
      <w:r w:rsidRPr="00F27274">
        <w:t>ogłoszone</w:t>
      </w:r>
      <w:r w:rsidR="00270B2A">
        <w:t xml:space="preserve"> </w:t>
      </w:r>
      <w:r w:rsidR="00270B2A" w:rsidRPr="00F27274">
        <w:t>w</w:t>
      </w:r>
      <w:r w:rsidR="00270B2A">
        <w:t xml:space="preserve"> Dz. U. </w:t>
      </w:r>
      <w:r w:rsidR="00270B2A" w:rsidRPr="00F27274">
        <w:t>z</w:t>
      </w:r>
      <w:r w:rsidR="00270B2A">
        <w:t> </w:t>
      </w:r>
      <w:r w:rsidRPr="00F27274">
        <w:t>201</w:t>
      </w:r>
      <w:r w:rsidR="00270B2A" w:rsidRPr="00F27274">
        <w:t>5</w:t>
      </w:r>
      <w:r w:rsidR="00270B2A">
        <w:t> </w:t>
      </w:r>
      <w:r w:rsidRPr="00F27274">
        <w:t>r.</w:t>
      </w:r>
      <w:r w:rsidR="00270B2A">
        <w:t xml:space="preserve"> poz. </w:t>
      </w:r>
      <w:r w:rsidRPr="00F27274">
        <w:t>443,</w:t>
      </w:r>
      <w:r>
        <w:t xml:space="preserve"> </w:t>
      </w:r>
      <w:r w:rsidRPr="00F27274">
        <w:t>774,</w:t>
      </w:r>
      <w:r>
        <w:t xml:space="preserve"> </w:t>
      </w:r>
      <w:r w:rsidRPr="00F27274">
        <w:t>1265,</w:t>
      </w:r>
      <w:r>
        <w:t xml:space="preserve"> </w:t>
      </w:r>
      <w:r w:rsidRPr="00F27274">
        <w:t>1434,</w:t>
      </w:r>
      <w:r>
        <w:t xml:space="preserve"> </w:t>
      </w:r>
      <w:r w:rsidRPr="00F27274">
        <w:t>1713</w:t>
      </w:r>
      <w:r>
        <w:t xml:space="preserve">, </w:t>
      </w:r>
      <w:r w:rsidRPr="00F27274">
        <w:t>1777</w:t>
      </w:r>
      <w:r>
        <w:t>, 183</w:t>
      </w:r>
      <w:r w:rsidR="00270B2A">
        <w:t>0 i </w:t>
      </w:r>
      <w:r>
        <w:t>1890</w:t>
      </w:r>
      <w:r w:rsidRPr="00F27274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6454B7" w:rsidP="00B0762C">
    <w:pPr>
      <w:pStyle w:val="Sygnatura"/>
    </w:pPr>
    <w:sdt>
      <w:sdtPr>
        <w:alias w:val="Słowa kluczowe"/>
        <w:tag w:val=""/>
        <w:id w:val="1847584734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973C96">
          <w:t xml:space="preserve">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973C96">
      <w:rPr>
        <w:noProof/>
      </w:rPr>
      <w:t>9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973C96">
          <w:t>2295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6454B7" w:rsidP="009D0C50">
    <w:pPr>
      <w:pStyle w:val="Sygnatura"/>
    </w:pPr>
    <w:sdt>
      <w:sdtPr>
        <w:alias w:val="Słowa kluczowe"/>
        <w:tag w:val=""/>
        <w:id w:val="-1301992196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973C96">
          <w:t xml:space="preserve">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3F01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0B2A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44C1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00C6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4B7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454F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511B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73C96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6AB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ED66AB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ED66AB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ED66AB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ED66AB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ED66AB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ED66AB"/>
    <w:pPr>
      <w:ind w:left="1420" w:hanging="360"/>
    </w:pPr>
  </w:style>
  <w:style w:type="character" w:styleId="Odwoanieprzypisudolnego">
    <w:name w:val="footnote reference"/>
    <w:uiPriority w:val="99"/>
    <w:rsid w:val="00ED66A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ED66AB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ED66AB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ED66AB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D66AB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ED66AB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ED66AB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ED66AB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ED66AB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ED66AB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ED66AB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ED66AB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ED66AB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ED66AB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ED66AB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ED66AB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ED66AB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ED66AB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ED66AB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ED66AB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ED66AB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ED66AB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ED66AB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ED66AB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ED66AB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ED66AB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ED66AB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ED66AB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ED66AB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ED66AB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ED66AB"/>
    <w:pPr>
      <w:spacing w:before="240" w:line="240" w:lineRule="exact"/>
      <w:ind w:left="420"/>
    </w:pPr>
    <w:rPr>
      <w:caps w:val="0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ED66AB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ED66AB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ED66AB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ED66AB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ED66AB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ED66AB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ED66AB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ED66AB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ED66AB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ED66AB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ED66AB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ED66AB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ED66AB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ED66AB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ED66AB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ED66AB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ED66AB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ED66AB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ED66AB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ED66AB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ED66AB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ED66AB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ED66AB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ED66AB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ED66AB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ED66AB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ED66AB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ED66AB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ED66AB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ED66AB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ED66AB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ED66AB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ED66AB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ED66AB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ED66AB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ED66AB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ED66AB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ED66AB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ED66AB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ED66AB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ED66AB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ED66AB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ED66AB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ED66AB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ED66AB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ED66AB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ED66AB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ED66AB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ED66AB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ED66AB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ED66AB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ED66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D66AB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ED66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ED66AB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ED66AB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ED66AB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ED66AB"/>
    <w:pPr>
      <w:ind w:left="3020"/>
    </w:pPr>
  </w:style>
  <w:style w:type="paragraph" w:customStyle="1" w:styleId="ODNONIKtreodnonika">
    <w:name w:val="ODNOŚNIK – treść odnośnika"/>
    <w:uiPriority w:val="19"/>
    <w:qFormat/>
    <w:rsid w:val="00ED66AB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ED66AB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ED66AB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ED66AB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ED66AB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ED66AB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ED66AB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ED66AB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ED66AB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ED66AB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ED66AB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ED66AB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ED66AB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ED66AB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ED66AB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ED66AB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ED66AB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ED66AB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ED66AB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ED66AB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ED66AB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ED66AB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ED66AB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ED66AB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ED66AB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ED66AB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ED66AB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ED66AB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ED66AB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ED66AB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ED66AB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ED66AB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ED66AB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ED66AB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ED66AB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ED66AB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ED66AB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ED66AB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ED66AB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ED66AB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ED66AB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ED66AB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ED66AB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ED66AB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ED66AB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ED66AB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ED66AB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ED66AB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ED66AB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ED66AB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66AB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ED66AB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ED66AB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ED66AB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ED66AB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ED66AB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ED66AB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ED66AB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ED66AB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ED66AB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ED66AB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ED66AB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ED66AB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ED66AB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ED66AB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ED66AB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ED66AB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ED66AB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ED66AB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ED66AB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ED66AB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D66AB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ED66AB"/>
  </w:style>
  <w:style w:type="paragraph" w:customStyle="1" w:styleId="TEKSTZacznikido">
    <w:name w:val="TEKST&quot;Załącznik(i) do ...&quot;"/>
    <w:uiPriority w:val="28"/>
    <w:qFormat/>
    <w:rsid w:val="00ED66AB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ED66AB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ED66AB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ED66AB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ED66AB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ED66AB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ED66AB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ED66AB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66AB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ED66AB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ED66AB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ED66AB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ED66AB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ED66AB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ED66AB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ED66AB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ED66AB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ED66AB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ED66AB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ED66AB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ED66AB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ED66AB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ED66AB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ED66AB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ED66AB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ED66AB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ED66AB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ED66AB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ED66AB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ED66AB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ED66AB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ED66AB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ED66AB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ED66AB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ED66AB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ED66AB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ED66AB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ED66AB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ED66AB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ED66AB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ED66AB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ED66AB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ED66AB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ED66AB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ED66AB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ED66AB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ED66AB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ED66AB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ED66AB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ED66AB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ED66AB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ED66AB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ED66AB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ED66AB"/>
    <w:rPr>
      <w:b/>
    </w:rPr>
  </w:style>
  <w:style w:type="character" w:customStyle="1" w:styleId="Kkursywa">
    <w:name w:val="_K_ – kursywa"/>
    <w:basedOn w:val="Domylnaczcionkaakapitu"/>
    <w:uiPriority w:val="1"/>
    <w:qFormat/>
    <w:rsid w:val="00ED66AB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ED66AB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ED66AB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ED66AB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D66AB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D66AB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ED66AB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ED66AB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ED66AB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ED66AB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ED66AB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ED66AB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ED66AB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ED66AB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ED66AB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ED66AB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ED66AB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ED66AB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ED66AB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ED66AB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ED66AB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ED66AB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ED66AB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ED66AB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ED66AB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ED66AB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ED66AB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ED66AB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ED66AB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ED66AB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ED66AB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ED66AB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ED66AB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ED66AB"/>
    <w:pPr>
      <w:ind w:left="1900"/>
    </w:pPr>
  </w:style>
  <w:style w:type="paragraph" w:customStyle="1" w:styleId="Pozycjaaktu">
    <w:name w:val="Pozycja aktu"/>
    <w:basedOn w:val="PozycjaaktuTJ"/>
    <w:qFormat/>
    <w:rsid w:val="00ED66AB"/>
    <w:pPr>
      <w:ind w:left="0"/>
    </w:pPr>
  </w:style>
  <w:style w:type="paragraph" w:customStyle="1" w:styleId="Dataogoszeniaaktu">
    <w:name w:val="Data ogłoszenia aktu"/>
    <w:basedOn w:val="DataogoszeniaaktuTJ"/>
    <w:qFormat/>
    <w:rsid w:val="00ED66AB"/>
    <w:pPr>
      <w:ind w:left="0"/>
    </w:pPr>
  </w:style>
  <w:style w:type="paragraph" w:customStyle="1" w:styleId="Sygnatura">
    <w:name w:val="Sygnatura"/>
    <w:basedOn w:val="Nagwek"/>
    <w:semiHidden/>
    <w:qFormat/>
    <w:rsid w:val="00ED66AB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ED66AB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ED66AB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ED66AB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ED66AB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ED66AB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ED66AB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ED66AB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ED66AB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ED66AB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ED66AB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ED66AB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ED66AB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ED66AB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ED66AB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ED66AB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ED66AB"/>
    <w:pPr>
      <w:ind w:left="1420" w:hanging="360"/>
    </w:pPr>
  </w:style>
  <w:style w:type="character" w:styleId="Odwoanieprzypisudolnego">
    <w:name w:val="footnote reference"/>
    <w:uiPriority w:val="99"/>
    <w:rsid w:val="00ED66A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ED66AB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ED66AB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ED66AB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D66AB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ED66AB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ED66AB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ED66AB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ED66AB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ED66AB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ED66AB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ED66AB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ED66AB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ED66AB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ED66AB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ED66AB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ED66AB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ED66AB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ED66AB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ED66AB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ED66AB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ED66AB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ED66AB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ED66AB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ED66AB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ED66AB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ED66AB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ED66AB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ED66AB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ED66AB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ED66AB"/>
    <w:pPr>
      <w:spacing w:before="240" w:line="240" w:lineRule="exact"/>
      <w:ind w:left="420"/>
    </w:pPr>
    <w:rPr>
      <w:caps w:val="0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ED66AB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ED66AB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ED66AB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ED66AB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ED66AB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ED66AB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ED66AB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ED66AB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ED66AB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ED66AB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ED66AB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ED66AB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ED66AB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ED66AB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ED66AB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ED66AB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ED66AB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ED66AB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ED66AB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ED66AB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ED66AB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ED66AB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ED66AB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ED66AB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ED66AB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ED66AB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ED66AB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ED66AB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ED66AB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ED66AB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ED66AB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ED66AB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ED66AB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ED66AB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ED66AB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ED66AB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ED66AB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ED66AB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ED66AB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ED66AB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ED66AB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ED66AB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ED66AB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ED66AB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ED66AB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ED66AB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ED66AB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ED66AB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ED66AB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ED66AB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ED66AB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ED66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D66AB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ED66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ED66AB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ED66AB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ED66AB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ED66AB"/>
    <w:pPr>
      <w:ind w:left="3020"/>
    </w:pPr>
  </w:style>
  <w:style w:type="paragraph" w:customStyle="1" w:styleId="ODNONIKtreodnonika">
    <w:name w:val="ODNOŚNIK – treść odnośnika"/>
    <w:uiPriority w:val="19"/>
    <w:qFormat/>
    <w:rsid w:val="00ED66AB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ED66AB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ED66AB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ED66AB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ED66AB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ED66AB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ED66AB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ED66AB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ED66AB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ED66AB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ED66AB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ED66AB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ED66AB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ED66AB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ED66AB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ED66AB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ED66AB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ED66AB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ED66AB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ED66AB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ED66AB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ED66AB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ED66AB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ED66AB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ED66AB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ED66AB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ED66AB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ED66AB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ED66AB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ED66AB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ED66AB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ED66AB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ED66AB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ED66AB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ED66AB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ED66AB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ED66AB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ED66AB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ED66AB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ED66AB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ED66AB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ED66AB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ED66AB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ED66AB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ED66AB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ED66AB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ED66AB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ED66AB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ED66AB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ED66AB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66AB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ED66AB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ED66AB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ED66AB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ED66AB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ED66AB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ED66AB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ED66AB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ED66AB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ED66AB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ED66AB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ED66AB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ED66AB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ED66AB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ED66AB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ED66AB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ED66AB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ED66AB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ED66AB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ED66AB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ED66AB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D66AB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ED66AB"/>
  </w:style>
  <w:style w:type="paragraph" w:customStyle="1" w:styleId="TEKSTZacznikido">
    <w:name w:val="TEKST&quot;Załącznik(i) do ...&quot;"/>
    <w:uiPriority w:val="28"/>
    <w:qFormat/>
    <w:rsid w:val="00ED66AB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ED66AB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ED66AB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ED66AB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ED66AB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ED66AB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ED66AB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ED66AB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66AB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ED66AB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ED66AB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ED66AB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ED66AB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ED66AB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ED66AB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ED66AB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ED66AB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ED66AB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ED66AB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ED66AB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ED66AB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ED66AB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ED66AB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ED66AB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ED66AB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ED66AB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ED66AB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ED66AB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ED66AB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ED66AB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ED66AB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ED66AB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ED66AB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ED66AB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ED66AB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ED66AB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ED66AB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ED66AB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ED66AB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ED66AB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ED66AB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ED66AB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ED66AB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ED66AB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ED66AB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ED66AB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ED66AB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ED66AB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ED66AB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ED66AB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ED66AB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ED66AB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ED66AB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ED66AB"/>
    <w:rPr>
      <w:b/>
    </w:rPr>
  </w:style>
  <w:style w:type="character" w:customStyle="1" w:styleId="Kkursywa">
    <w:name w:val="_K_ – kursywa"/>
    <w:basedOn w:val="Domylnaczcionkaakapitu"/>
    <w:uiPriority w:val="1"/>
    <w:qFormat/>
    <w:rsid w:val="00ED66AB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ED66AB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ED66AB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ED66AB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D66AB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D66AB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ED66AB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ED66AB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ED66AB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ED66AB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ED66AB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ED66AB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ED66AB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ED66AB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ED66AB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ED66AB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ED66AB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ED66AB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ED66AB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ED66AB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ED66AB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ED66AB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ED66AB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ED66AB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ED66AB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ED66AB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ED66AB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ED66AB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ED66AB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ED66AB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ED66AB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ED66AB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ED66AB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ED66AB"/>
    <w:pPr>
      <w:ind w:left="1900"/>
    </w:pPr>
  </w:style>
  <w:style w:type="paragraph" w:customStyle="1" w:styleId="Pozycjaaktu">
    <w:name w:val="Pozycja aktu"/>
    <w:basedOn w:val="PozycjaaktuTJ"/>
    <w:qFormat/>
    <w:rsid w:val="00ED66AB"/>
    <w:pPr>
      <w:ind w:left="0"/>
    </w:pPr>
  </w:style>
  <w:style w:type="paragraph" w:customStyle="1" w:styleId="Dataogoszeniaaktu">
    <w:name w:val="Data ogłoszenia aktu"/>
    <w:basedOn w:val="DataogoszeniaaktuTJ"/>
    <w:qFormat/>
    <w:rsid w:val="00ED66AB"/>
    <w:pPr>
      <w:ind w:left="0"/>
    </w:pPr>
  </w:style>
  <w:style w:type="paragraph" w:customStyle="1" w:styleId="Sygnatura">
    <w:name w:val="Sygnatura"/>
    <w:basedOn w:val="Nagwek"/>
    <w:semiHidden/>
    <w:qFormat/>
    <w:rsid w:val="00ED66AB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ED66AB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ED66AB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ED66AB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ED66AB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ED66AB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ED66AB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ED66AB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ED66AB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ED66AB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ED66AB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deminet\Dane%20aplikacji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0385CF9E49154FA88934697C293B10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FDEADE-AEA1-4D82-9882-A8453FE74D4F}"/>
      </w:docPartPr>
      <w:docPartBody>
        <w:p w:rsidR="000224EC" w:rsidRDefault="00891129" w:rsidP="00891129">
          <w:pPr>
            <w:pStyle w:val="0385CF9E49154FA88934697C293B10F9"/>
          </w:pPr>
          <w:r>
            <w:rPr>
              <w:rStyle w:val="Tekstzastpczy"/>
            </w:rPr>
            <w:t>&lt;data ogłoszenia&gt;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007251"/>
    <w:rsid w:val="000224EC"/>
    <w:rsid w:val="0015033B"/>
    <w:rsid w:val="001D2CC8"/>
    <w:rsid w:val="002A47F2"/>
    <w:rsid w:val="0039678A"/>
    <w:rsid w:val="004657AB"/>
    <w:rsid w:val="0050306F"/>
    <w:rsid w:val="007C0BE5"/>
    <w:rsid w:val="007F3897"/>
    <w:rsid w:val="00891129"/>
    <w:rsid w:val="00C2430A"/>
    <w:rsid w:val="00EF7DC4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49EA692-B30A-4D21-8C7D-95CC3CD0E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</TotalTime>
  <Pages>9</Pages>
  <Words>4179</Words>
  <Characters>25074</Characters>
  <Application>Microsoft Office Word</Application>
  <DocSecurity>0</DocSecurity>
  <Lines>208</Lines>
  <Paragraphs>58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29195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> </cp:keywords>
  <dc:description>Szablon aktu prawnego jest dziełem chronionym przez prawo autorskie. </dc:description>
  <cp:lastModifiedBy>jdeminet</cp:lastModifiedBy>
  <cp:revision>2</cp:revision>
  <cp:lastPrinted>2015-08-10T08:12:00Z</cp:lastPrinted>
  <dcterms:created xsi:type="dcterms:W3CDTF">2015-12-30T10:17:00Z</dcterms:created>
  <dcterms:modified xsi:type="dcterms:W3CDTF">2015-12-30T10:17:00Z</dcterms:modified>
  <cp:category>2295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