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2-3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B013DA">
            <w:t>30 grudnia 2015</w:t>
          </w:r>
        </w:sdtContent>
      </w:sdt>
      <w:r w:rsidR="0094511B">
        <w:t xml:space="preserve"> r.</w:t>
      </w:r>
    </w:p>
    <w:p w:rsidR="001D16F3" w:rsidRPr="001D16F3" w:rsidRDefault="00B013DA" w:rsidP="00B013DA">
      <w:pPr>
        <w:pStyle w:val="Pozycjaaktu"/>
        <w:keepNext/>
        <w:tabs>
          <w:tab w:val="center" w:pos="4932"/>
          <w:tab w:val="left" w:pos="7567"/>
        </w:tabs>
        <w:jc w:val="left"/>
      </w:pPr>
      <w:r>
        <w:tab/>
      </w:r>
      <w:r w:rsidR="001D16F3"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2299</w:t>
          </w:r>
        </w:sdtContent>
      </w:sdt>
      <w:r>
        <w:tab/>
      </w:r>
      <w:bookmarkStart w:id="0" w:name="_GoBack"/>
      <w:bookmarkEnd w:id="0"/>
    </w:p>
    <w:p w:rsidR="00A65931" w:rsidRPr="000A565A" w:rsidRDefault="00A65931" w:rsidP="00A65931">
      <w:pPr>
        <w:pStyle w:val="OZNRODZAKTUtznustawalubrozporzdzenieiorganwydajcy"/>
      </w:pPr>
      <w:r w:rsidRPr="000A565A">
        <w:t>Ustawa</w:t>
      </w:r>
    </w:p>
    <w:p w:rsidR="00A65931" w:rsidRPr="000A565A" w:rsidRDefault="00A65931" w:rsidP="00A65931">
      <w:pPr>
        <w:pStyle w:val="DATAAKTUdatauchwalenialubwydaniaaktu"/>
      </w:pPr>
      <w:r w:rsidRPr="000A565A">
        <w:t>z</w:t>
      </w:r>
      <w:r>
        <w:t xml:space="preserve"> </w:t>
      </w:r>
      <w:r w:rsidRPr="000A565A">
        <w:t>dnia</w:t>
      </w:r>
      <w:r>
        <w:t xml:space="preserve"> 2</w:t>
      </w:r>
      <w:r w:rsidR="00215362">
        <w:t>2 </w:t>
      </w:r>
      <w:r>
        <w:t>grudnia 201</w:t>
      </w:r>
      <w:r w:rsidR="00215362">
        <w:t>5 </w:t>
      </w:r>
      <w:r>
        <w:t>r.</w:t>
      </w:r>
    </w:p>
    <w:p w:rsidR="00A65931" w:rsidRPr="000A565A" w:rsidRDefault="00A65931" w:rsidP="00A65931">
      <w:pPr>
        <w:pStyle w:val="TYTUAKTUprzedmiotregulacjiustawylubrozporzdzenia"/>
      </w:pPr>
      <w:r>
        <w:t>zmieniająca ustawę</w:t>
      </w:r>
      <w:r w:rsidR="00215362">
        <w:t xml:space="preserve"> </w:t>
      </w:r>
      <w:r w:rsidR="00215362" w:rsidRPr="000A565A">
        <w:t>o</w:t>
      </w:r>
      <w:r w:rsidR="00215362">
        <w:t> </w:t>
      </w:r>
      <w:r w:rsidRPr="000A565A">
        <w:t>zmianie</w:t>
      </w:r>
      <w:r>
        <w:t xml:space="preserve"> </w:t>
      </w:r>
      <w:r w:rsidRPr="000A565A">
        <w:t>ustawy</w:t>
      </w:r>
      <w:r w:rsidR="00215362">
        <w:t xml:space="preserve"> </w:t>
      </w:r>
      <w:r w:rsidR="00215362" w:rsidRPr="000A565A">
        <w:t>o</w:t>
      </w:r>
      <w:r w:rsidR="00215362">
        <w:t> </w:t>
      </w:r>
      <w:r w:rsidRPr="000A565A">
        <w:t>podatku</w:t>
      </w:r>
      <w:r>
        <w:t xml:space="preserve"> </w:t>
      </w:r>
      <w:r w:rsidRPr="000A565A">
        <w:t>dochodowym</w:t>
      </w:r>
      <w:r>
        <w:t xml:space="preserve"> </w:t>
      </w:r>
      <w:r w:rsidRPr="000A565A">
        <w:t>od</w:t>
      </w:r>
      <w:r>
        <w:t xml:space="preserve"> </w:t>
      </w:r>
      <w:r w:rsidRPr="000A565A">
        <w:t>osób</w:t>
      </w:r>
      <w:r>
        <w:t xml:space="preserve"> </w:t>
      </w:r>
      <w:r w:rsidRPr="000A565A">
        <w:t>fizycznych</w:t>
      </w:r>
    </w:p>
    <w:p w:rsidR="00A65931" w:rsidRPr="00A65931" w:rsidRDefault="00A65931" w:rsidP="00D84160">
      <w:pPr>
        <w:pStyle w:val="ARTartustawynprozporzdzenia"/>
        <w:keepNext/>
      </w:pPr>
      <w:r w:rsidRPr="00D84160">
        <w:rPr>
          <w:rStyle w:val="Ppogrubienie"/>
        </w:rPr>
        <w:t>Art.</w:t>
      </w:r>
      <w:r w:rsidR="00D84160" w:rsidRPr="00D84160">
        <w:rPr>
          <w:rStyle w:val="Ppogrubienie"/>
        </w:rPr>
        <w:t> </w:t>
      </w:r>
      <w:r w:rsidRPr="00D84160">
        <w:rPr>
          <w:rStyle w:val="Ppogrubienie"/>
        </w:rPr>
        <w:t>1.</w:t>
      </w:r>
      <w:r w:rsidR="00215362">
        <w:t> </w:t>
      </w:r>
      <w:r w:rsidR="00215362" w:rsidRPr="00A65931">
        <w:t>W</w:t>
      </w:r>
      <w:r w:rsidR="00215362">
        <w:t> </w:t>
      </w:r>
      <w:r w:rsidRPr="00A65931">
        <w:t>ustawie</w:t>
      </w:r>
      <w:r w:rsidR="00215362" w:rsidRPr="00A65931">
        <w:t xml:space="preserve"> z</w:t>
      </w:r>
      <w:r w:rsidR="00215362">
        <w:t> </w:t>
      </w:r>
      <w:r w:rsidRPr="00A65931">
        <w:t>dnia 2</w:t>
      </w:r>
      <w:r w:rsidR="00215362" w:rsidRPr="00A65931">
        <w:t>5</w:t>
      </w:r>
      <w:r w:rsidR="00215362">
        <w:t> </w:t>
      </w:r>
      <w:r w:rsidRPr="00A65931">
        <w:t>listopada 201</w:t>
      </w:r>
      <w:r w:rsidR="00215362" w:rsidRPr="00A65931">
        <w:t>5</w:t>
      </w:r>
      <w:r w:rsidR="00215362">
        <w:t> </w:t>
      </w:r>
      <w:r w:rsidRPr="00A65931">
        <w:t>r.</w:t>
      </w:r>
      <w:r w:rsidR="00215362" w:rsidRPr="00A65931">
        <w:t xml:space="preserve"> o</w:t>
      </w:r>
      <w:r w:rsidR="00215362">
        <w:t> </w:t>
      </w:r>
      <w:r w:rsidRPr="00A65931">
        <w:t>zmianie ustawy</w:t>
      </w:r>
      <w:r w:rsidR="00215362" w:rsidRPr="00A65931">
        <w:t xml:space="preserve"> o</w:t>
      </w:r>
      <w:r w:rsidR="00215362">
        <w:t> </w:t>
      </w:r>
      <w:r w:rsidRPr="00A65931">
        <w:t>podatku dochodowym od osób fizycznych (</w:t>
      </w:r>
      <w:r w:rsidR="00215362">
        <w:t>Dz. U.</w:t>
      </w:r>
      <w:r w:rsidR="00215362" w:rsidRPr="00A65931">
        <w:t xml:space="preserve"> </w:t>
      </w:r>
      <w:r w:rsidR="00215362">
        <w:t>poz. </w:t>
      </w:r>
      <w:r w:rsidRPr="00A65931">
        <w:t xml:space="preserve">1992) </w:t>
      </w:r>
      <w:r w:rsidR="00215362" w:rsidRPr="00A65931">
        <w:t xml:space="preserve"> w</w:t>
      </w:r>
      <w:r w:rsidR="00215362">
        <w:t> art. </w:t>
      </w:r>
      <w:r w:rsidR="00215362" w:rsidRPr="00A65931">
        <w:t>1</w:t>
      </w:r>
      <w:r w:rsidR="00215362">
        <w:t xml:space="preserve"> w pkt </w:t>
      </w:r>
      <w:r w:rsidR="00215362" w:rsidRPr="00A65931">
        <w:t>1</w:t>
      </w:r>
      <w:r w:rsidR="00215362">
        <w:t xml:space="preserve"> w lit. </w:t>
      </w:r>
      <w:r w:rsidRPr="00A65931">
        <w:t>a,</w:t>
      </w:r>
      <w:r w:rsidR="00215362" w:rsidRPr="00A65931">
        <w:t xml:space="preserve"> w</w:t>
      </w:r>
      <w:r w:rsidR="00215362">
        <w:t> art. </w:t>
      </w:r>
      <w:r w:rsidRPr="00A65931">
        <w:t>3</w:t>
      </w:r>
      <w:r w:rsidR="00215362" w:rsidRPr="00A65931">
        <w:t>0</w:t>
      </w:r>
      <w:r w:rsidR="00215362">
        <w:t xml:space="preserve"> w ust. </w:t>
      </w:r>
      <w:r w:rsidR="00215362" w:rsidRPr="00A65931">
        <w:t>1</w:t>
      </w:r>
      <w:r w:rsidR="00215362">
        <w:t xml:space="preserve"> pkt </w:t>
      </w:r>
      <w:r w:rsidRPr="00A65931">
        <w:t>1</w:t>
      </w:r>
      <w:r w:rsidR="00215362" w:rsidRPr="00A65931">
        <w:t>6</w:t>
      </w:r>
      <w:r w:rsidR="00215362">
        <w:t> </w:t>
      </w:r>
      <w:r w:rsidRPr="00A65931">
        <w:t>otrzymuje brzmienie:</w:t>
      </w:r>
    </w:p>
    <w:p w:rsidR="00A65931" w:rsidRPr="000A565A" w:rsidRDefault="00D84160" w:rsidP="00A65931">
      <w:pPr>
        <w:pStyle w:val="ZPKTzmpktartykuempunktem"/>
      </w:pPr>
      <w:r>
        <w:t>„</w:t>
      </w:r>
      <w:r w:rsidR="00A65931" w:rsidRPr="000A565A">
        <w:t>16)</w:t>
      </w:r>
      <w:r>
        <w:tab/>
      </w:r>
      <w:r w:rsidR="00A65931" w:rsidRPr="000A565A">
        <w:t>z</w:t>
      </w:r>
      <w:r w:rsidR="00A65931">
        <w:t xml:space="preserve"> </w:t>
      </w:r>
      <w:r w:rsidR="00A65931" w:rsidRPr="000A565A">
        <w:t>tytułu</w:t>
      </w:r>
      <w:r w:rsidR="00A65931">
        <w:t xml:space="preserve"> </w:t>
      </w:r>
      <w:r w:rsidR="00A65931" w:rsidRPr="000A565A">
        <w:t>określonych</w:t>
      </w:r>
      <w:r w:rsidR="00215362">
        <w:t xml:space="preserve"> </w:t>
      </w:r>
      <w:r w:rsidR="00215362" w:rsidRPr="000A565A">
        <w:t>w</w:t>
      </w:r>
      <w:r w:rsidR="00215362">
        <w:t> </w:t>
      </w:r>
      <w:r w:rsidR="00A65931" w:rsidRPr="000A565A">
        <w:t>umowie</w:t>
      </w:r>
      <w:r w:rsidR="00215362">
        <w:t xml:space="preserve"> </w:t>
      </w:r>
      <w:r w:rsidR="00215362" w:rsidRPr="000A565A">
        <w:t>o</w:t>
      </w:r>
      <w:r w:rsidR="00215362">
        <w:t> </w:t>
      </w:r>
      <w:r w:rsidR="00A65931" w:rsidRPr="000A565A">
        <w:t>pracę,</w:t>
      </w:r>
      <w:r w:rsidR="00A65931">
        <w:t xml:space="preserve"> </w:t>
      </w:r>
      <w:r w:rsidR="00A65931" w:rsidRPr="000A565A">
        <w:t>której</w:t>
      </w:r>
      <w:r w:rsidR="00A65931">
        <w:t xml:space="preserve"> </w:t>
      </w:r>
      <w:r w:rsidR="00A65931" w:rsidRPr="000A565A">
        <w:t>przedmiotem</w:t>
      </w:r>
      <w:r w:rsidR="00A65931">
        <w:t xml:space="preserve"> </w:t>
      </w:r>
      <w:r w:rsidR="00A65931" w:rsidRPr="000A565A">
        <w:t>są</w:t>
      </w:r>
      <w:r w:rsidR="00A65931">
        <w:t xml:space="preserve"> </w:t>
      </w:r>
      <w:r w:rsidR="00A65931" w:rsidRPr="000A565A">
        <w:t>czynności</w:t>
      </w:r>
      <w:r w:rsidR="00A65931">
        <w:t xml:space="preserve"> </w:t>
      </w:r>
      <w:r w:rsidR="00A65931" w:rsidRPr="000A565A">
        <w:t>związane</w:t>
      </w:r>
      <w:r w:rsidR="00215362">
        <w:t xml:space="preserve"> </w:t>
      </w:r>
      <w:r w:rsidR="00215362" w:rsidRPr="000A565A">
        <w:t>z</w:t>
      </w:r>
      <w:r w:rsidR="00215362">
        <w:t> </w:t>
      </w:r>
      <w:r w:rsidR="00A65931" w:rsidRPr="000A565A">
        <w:t>zarządzaniem</w:t>
      </w:r>
      <w:r w:rsidR="00A65931">
        <w:t xml:space="preserve">, </w:t>
      </w:r>
      <w:r w:rsidR="00A65931" w:rsidRPr="000A565A">
        <w:t>lub</w:t>
      </w:r>
      <w:r w:rsidR="00A65931">
        <w:t xml:space="preserve"> </w:t>
      </w:r>
      <w:r w:rsidR="00A65931" w:rsidRPr="000A565A">
        <w:t>um</w:t>
      </w:r>
      <w:r w:rsidR="00A65931" w:rsidRPr="000A565A">
        <w:t>o</w:t>
      </w:r>
      <w:r w:rsidR="00A65931" w:rsidRPr="000A565A">
        <w:t>wie</w:t>
      </w:r>
      <w:r w:rsidR="00215362">
        <w:t xml:space="preserve"> </w:t>
      </w:r>
      <w:r w:rsidR="00215362" w:rsidRPr="000A565A">
        <w:t>o</w:t>
      </w:r>
      <w:r w:rsidR="00215362">
        <w:t> </w:t>
      </w:r>
      <w:r w:rsidR="00A65931" w:rsidRPr="000A565A">
        <w:t>świadczenie</w:t>
      </w:r>
      <w:r w:rsidR="00A65931">
        <w:t xml:space="preserve"> </w:t>
      </w:r>
      <w:r w:rsidR="00A65931" w:rsidRPr="000A565A">
        <w:t>usług</w:t>
      </w:r>
      <w:r w:rsidR="00A65931">
        <w:t xml:space="preserve"> </w:t>
      </w:r>
      <w:r w:rsidR="00A65931" w:rsidRPr="000A565A">
        <w:t>zarządzania</w:t>
      </w:r>
      <w:r w:rsidR="00A65931">
        <w:t xml:space="preserve"> </w:t>
      </w:r>
      <w:r w:rsidR="00A65931" w:rsidRPr="000A565A">
        <w:t>zawartej</w:t>
      </w:r>
      <w:r w:rsidR="00A65931">
        <w:t xml:space="preserve"> </w:t>
      </w:r>
      <w:r w:rsidR="00A65931" w:rsidRPr="000A565A">
        <w:t>ze</w:t>
      </w:r>
      <w:r w:rsidR="00A65931">
        <w:t xml:space="preserve"> </w:t>
      </w:r>
      <w:r w:rsidR="00A65931" w:rsidRPr="000A565A">
        <w:t>spółką,</w:t>
      </w:r>
      <w:r w:rsidR="00215362">
        <w:t xml:space="preserve"> </w:t>
      </w:r>
      <w:r w:rsidR="00215362" w:rsidRPr="000A565A">
        <w:t>o</w:t>
      </w:r>
      <w:r w:rsidR="00215362">
        <w:t> </w:t>
      </w:r>
      <w:r w:rsidR="00A65931" w:rsidRPr="000A565A">
        <w:t>której</w:t>
      </w:r>
      <w:r w:rsidR="00A65931">
        <w:t xml:space="preserve"> </w:t>
      </w:r>
      <w:r w:rsidR="00A65931" w:rsidRPr="000A565A">
        <w:t>mowa</w:t>
      </w:r>
      <w:r w:rsidR="00215362">
        <w:t xml:space="preserve"> </w:t>
      </w:r>
      <w:r w:rsidR="00215362" w:rsidRPr="000A565A">
        <w:t>w</w:t>
      </w:r>
      <w:r w:rsidR="00215362">
        <w:t> pkt </w:t>
      </w:r>
      <w:r w:rsidR="00A65931" w:rsidRPr="000A565A">
        <w:t>15,</w:t>
      </w:r>
      <w:r w:rsidR="00A65931">
        <w:t xml:space="preserve"> </w:t>
      </w:r>
      <w:r w:rsidR="00A65931" w:rsidRPr="000A565A">
        <w:t>odpraw</w:t>
      </w:r>
      <w:r w:rsidR="00A65931">
        <w:t xml:space="preserve"> </w:t>
      </w:r>
      <w:r w:rsidR="00A65931" w:rsidRPr="000A565A">
        <w:t>lub</w:t>
      </w:r>
      <w:r w:rsidR="00A65931">
        <w:t xml:space="preserve"> </w:t>
      </w:r>
      <w:r w:rsidR="00A65931" w:rsidRPr="000A565A">
        <w:t>odszkodowań</w:t>
      </w:r>
      <w:r w:rsidR="00215362">
        <w:t xml:space="preserve"> </w:t>
      </w:r>
      <w:r w:rsidR="00215362" w:rsidRPr="000A565A">
        <w:t>z</w:t>
      </w:r>
      <w:r w:rsidR="00215362">
        <w:t> </w:t>
      </w:r>
      <w:r w:rsidR="00A65931" w:rsidRPr="000A565A">
        <w:t>tytułu</w:t>
      </w:r>
      <w:r w:rsidR="00A65931">
        <w:t xml:space="preserve"> </w:t>
      </w:r>
      <w:r w:rsidR="00A65931" w:rsidRPr="000A565A">
        <w:t>skrócenia</w:t>
      </w:r>
      <w:r w:rsidR="00A65931">
        <w:t xml:space="preserve"> </w:t>
      </w:r>
      <w:r w:rsidR="00A65931" w:rsidRPr="000A565A">
        <w:t>okresu</w:t>
      </w:r>
      <w:r w:rsidR="00A65931">
        <w:t xml:space="preserve"> </w:t>
      </w:r>
      <w:r w:rsidR="00A65931" w:rsidRPr="000A565A">
        <w:t>wypowiedzenia</w:t>
      </w:r>
      <w:r w:rsidR="00A65931">
        <w:t xml:space="preserve"> </w:t>
      </w:r>
      <w:r w:rsidR="00A65931" w:rsidRPr="000A565A">
        <w:t>umowy</w:t>
      </w:r>
      <w:r w:rsidR="00215362">
        <w:t xml:space="preserve"> </w:t>
      </w:r>
      <w:r w:rsidR="00215362" w:rsidRPr="000A565A">
        <w:t>o</w:t>
      </w:r>
      <w:r w:rsidR="00215362">
        <w:t> </w:t>
      </w:r>
      <w:r w:rsidR="00A65931" w:rsidRPr="000A565A">
        <w:t>pracę,</w:t>
      </w:r>
      <w:r w:rsidR="00A65931">
        <w:t xml:space="preserve"> </w:t>
      </w:r>
      <w:r w:rsidR="00A65931" w:rsidRPr="000A565A">
        <w:t>której</w:t>
      </w:r>
      <w:r w:rsidR="00A65931">
        <w:t xml:space="preserve"> </w:t>
      </w:r>
      <w:r w:rsidR="00A65931" w:rsidRPr="000A565A">
        <w:t>przedmiotem</w:t>
      </w:r>
      <w:r w:rsidR="00A65931">
        <w:t xml:space="preserve"> </w:t>
      </w:r>
      <w:r w:rsidR="00A65931" w:rsidRPr="000A565A">
        <w:t>są</w:t>
      </w:r>
      <w:r w:rsidR="00A65931">
        <w:t xml:space="preserve"> </w:t>
      </w:r>
      <w:r w:rsidR="00A65931" w:rsidRPr="000A565A">
        <w:t>czynności</w:t>
      </w:r>
      <w:r w:rsidR="00A65931">
        <w:t xml:space="preserve"> </w:t>
      </w:r>
      <w:r w:rsidR="00A65931" w:rsidRPr="000A565A">
        <w:t>związane</w:t>
      </w:r>
      <w:r w:rsidR="00215362">
        <w:t xml:space="preserve"> </w:t>
      </w:r>
      <w:r w:rsidR="00215362" w:rsidRPr="000A565A">
        <w:t>z</w:t>
      </w:r>
      <w:r w:rsidR="00215362">
        <w:t> </w:t>
      </w:r>
      <w:r w:rsidR="00A65931" w:rsidRPr="000A565A">
        <w:t>zarządzaniem</w:t>
      </w:r>
      <w:r w:rsidR="00A65931">
        <w:t xml:space="preserve">, </w:t>
      </w:r>
      <w:r w:rsidR="00A65931" w:rsidRPr="000A565A">
        <w:t>lub</w:t>
      </w:r>
      <w:r w:rsidR="00A65931">
        <w:t xml:space="preserve"> </w:t>
      </w:r>
      <w:r w:rsidR="00A65931" w:rsidRPr="000A565A">
        <w:t>umowy</w:t>
      </w:r>
      <w:r w:rsidR="00215362">
        <w:t xml:space="preserve"> </w:t>
      </w:r>
      <w:r w:rsidR="00215362" w:rsidRPr="000A565A">
        <w:t>o</w:t>
      </w:r>
      <w:r w:rsidR="00215362">
        <w:t> </w:t>
      </w:r>
      <w:r w:rsidR="00A65931" w:rsidRPr="000A565A">
        <w:t>świadczenie</w:t>
      </w:r>
      <w:r w:rsidR="00A65931">
        <w:t xml:space="preserve"> </w:t>
      </w:r>
      <w:r w:rsidR="00A65931" w:rsidRPr="000A565A">
        <w:t>usług</w:t>
      </w:r>
      <w:r w:rsidR="00A65931">
        <w:t xml:space="preserve"> </w:t>
      </w:r>
      <w:r w:rsidR="00A65931" w:rsidRPr="000A565A">
        <w:t>zarządzania</w:t>
      </w:r>
      <w:r w:rsidR="00A65931">
        <w:t xml:space="preserve"> </w:t>
      </w:r>
      <w:r w:rsidR="00A65931" w:rsidRPr="000A565A">
        <w:t>lub</w:t>
      </w:r>
      <w:r w:rsidR="00A65931">
        <w:t xml:space="preserve"> </w:t>
      </w:r>
      <w:r w:rsidR="00A65931" w:rsidRPr="000A565A">
        <w:t>rozwiązania</w:t>
      </w:r>
      <w:r w:rsidR="00A65931">
        <w:t xml:space="preserve"> </w:t>
      </w:r>
      <w:r w:rsidR="00A65931" w:rsidRPr="000A565A">
        <w:t>jej</w:t>
      </w:r>
      <w:r w:rsidR="00A65931">
        <w:t xml:space="preserve"> </w:t>
      </w:r>
      <w:r w:rsidR="00A65931" w:rsidRPr="000A565A">
        <w:t>przed</w:t>
      </w:r>
      <w:r w:rsidR="00A65931">
        <w:t xml:space="preserve"> </w:t>
      </w:r>
      <w:r w:rsidR="00A65931" w:rsidRPr="000A565A">
        <w:t>upływem</w:t>
      </w:r>
      <w:r w:rsidR="00A65931">
        <w:t xml:space="preserve"> </w:t>
      </w:r>
      <w:r w:rsidR="00A65931" w:rsidRPr="000A565A">
        <w:t>terminu,</w:t>
      </w:r>
      <w:r w:rsidR="00A65931">
        <w:t xml:space="preserve"> </w:t>
      </w:r>
      <w:r w:rsidR="00A65931" w:rsidRPr="000A565A">
        <w:t>na</w:t>
      </w:r>
      <w:r w:rsidR="00A65931">
        <w:t xml:space="preserve"> </w:t>
      </w:r>
      <w:r w:rsidR="00A65931" w:rsidRPr="000A565A">
        <w:t>który</w:t>
      </w:r>
      <w:r w:rsidR="00A65931">
        <w:t xml:space="preserve"> </w:t>
      </w:r>
      <w:r w:rsidR="00A65931" w:rsidRPr="000A565A">
        <w:t>została</w:t>
      </w:r>
      <w:r w:rsidR="00A65931">
        <w:t xml:space="preserve"> </w:t>
      </w:r>
      <w:r w:rsidR="00A65931" w:rsidRPr="000A565A">
        <w:t>zawarta,</w:t>
      </w:r>
      <w:r w:rsidR="00215362">
        <w:t xml:space="preserve"> </w:t>
      </w:r>
      <w:r w:rsidR="00215362" w:rsidRPr="000A565A">
        <w:t>w</w:t>
      </w:r>
      <w:r w:rsidR="00215362">
        <w:t> </w:t>
      </w:r>
      <w:r w:rsidR="00A65931" w:rsidRPr="000A565A">
        <w:t>części,</w:t>
      </w:r>
      <w:r w:rsidR="00215362">
        <w:t xml:space="preserve"> </w:t>
      </w:r>
      <w:r w:rsidR="00215362" w:rsidRPr="000A565A">
        <w:t>w</w:t>
      </w:r>
      <w:r w:rsidR="00215362">
        <w:t> </w:t>
      </w:r>
      <w:r w:rsidR="00A65931" w:rsidRPr="000A565A">
        <w:t>której</w:t>
      </w:r>
      <w:r w:rsidR="00A65931">
        <w:t xml:space="preserve"> </w:t>
      </w:r>
      <w:r w:rsidR="00A65931" w:rsidRPr="000A565A">
        <w:t>ich</w:t>
      </w:r>
      <w:r w:rsidR="00A65931">
        <w:t xml:space="preserve"> </w:t>
      </w:r>
      <w:r w:rsidR="00A65931" w:rsidRPr="000A565A">
        <w:t>wysokość</w:t>
      </w:r>
      <w:r w:rsidR="00A65931">
        <w:t xml:space="preserve"> </w:t>
      </w:r>
      <w:r w:rsidR="00A65931" w:rsidRPr="000A565A">
        <w:t>przekracza</w:t>
      </w:r>
      <w:r w:rsidR="00A65931">
        <w:t xml:space="preserve"> </w:t>
      </w:r>
      <w:r w:rsidR="00A65931" w:rsidRPr="000A565A">
        <w:t>trzykrotność</w:t>
      </w:r>
      <w:r w:rsidR="00A65931">
        <w:t xml:space="preserve"> </w:t>
      </w:r>
      <w:r w:rsidR="00A65931" w:rsidRPr="000A565A">
        <w:t>miesięcznego</w:t>
      </w:r>
      <w:r w:rsidR="00A65931">
        <w:t xml:space="preserve"> </w:t>
      </w:r>
      <w:r w:rsidR="00A65931" w:rsidRPr="000A565A">
        <w:t>wynagrodzenia</w:t>
      </w:r>
      <w:r w:rsidR="00A65931">
        <w:t xml:space="preserve"> </w:t>
      </w:r>
      <w:r w:rsidR="00A65931" w:rsidRPr="000A565A">
        <w:t>otrzymanego</w:t>
      </w:r>
      <w:r w:rsidR="00A65931">
        <w:t xml:space="preserve"> </w:t>
      </w:r>
      <w:r w:rsidR="00A65931" w:rsidRPr="000A565A">
        <w:t>przez</w:t>
      </w:r>
      <w:r w:rsidR="00A65931">
        <w:t xml:space="preserve"> </w:t>
      </w:r>
      <w:r w:rsidR="00A65931" w:rsidRPr="000A565A">
        <w:t>podatnika</w:t>
      </w:r>
      <w:r w:rsidR="00215362">
        <w:t xml:space="preserve"> </w:t>
      </w:r>
      <w:r w:rsidR="00215362" w:rsidRPr="000A565A">
        <w:t>z</w:t>
      </w:r>
      <w:r w:rsidR="00215362">
        <w:t> </w:t>
      </w:r>
      <w:r w:rsidR="00A65931" w:rsidRPr="000A565A">
        <w:t>tytułu</w:t>
      </w:r>
      <w:r w:rsidR="00A65931">
        <w:t xml:space="preserve"> </w:t>
      </w:r>
      <w:r w:rsidR="00A65931" w:rsidRPr="000A565A">
        <w:t>umowy</w:t>
      </w:r>
      <w:r w:rsidR="00215362">
        <w:t xml:space="preserve"> </w:t>
      </w:r>
      <w:r w:rsidR="00215362" w:rsidRPr="000A565A">
        <w:t>o</w:t>
      </w:r>
      <w:r w:rsidR="00215362">
        <w:t> </w:t>
      </w:r>
      <w:r w:rsidR="00A65931" w:rsidRPr="000A565A">
        <w:t>pracę,</w:t>
      </w:r>
      <w:r w:rsidR="00A65931">
        <w:t xml:space="preserve"> </w:t>
      </w:r>
      <w:r w:rsidR="00A65931" w:rsidRPr="000A565A">
        <w:t>której</w:t>
      </w:r>
      <w:r w:rsidR="00A65931">
        <w:t xml:space="preserve"> </w:t>
      </w:r>
      <w:r w:rsidR="00A65931" w:rsidRPr="000A565A">
        <w:t>przedmiotem</w:t>
      </w:r>
      <w:r w:rsidR="00A65931">
        <w:t xml:space="preserve"> </w:t>
      </w:r>
      <w:r w:rsidR="00A65931" w:rsidRPr="000A565A">
        <w:t>są</w:t>
      </w:r>
      <w:r w:rsidR="00A65931">
        <w:t xml:space="preserve"> </w:t>
      </w:r>
      <w:r w:rsidR="00A65931" w:rsidRPr="000A565A">
        <w:t>czynności</w:t>
      </w:r>
      <w:r w:rsidR="00A65931">
        <w:t xml:space="preserve"> </w:t>
      </w:r>
      <w:r w:rsidR="00A65931" w:rsidRPr="000A565A">
        <w:t>związane</w:t>
      </w:r>
      <w:r w:rsidR="00215362">
        <w:t xml:space="preserve"> </w:t>
      </w:r>
      <w:r w:rsidR="00215362" w:rsidRPr="000A565A">
        <w:t>z</w:t>
      </w:r>
      <w:r w:rsidR="00215362">
        <w:t> </w:t>
      </w:r>
      <w:r w:rsidR="00A65931" w:rsidRPr="000A565A">
        <w:t>zarządzaniem</w:t>
      </w:r>
      <w:r w:rsidR="00A65931">
        <w:t xml:space="preserve">, </w:t>
      </w:r>
      <w:r w:rsidR="00A65931" w:rsidRPr="000A565A">
        <w:t>lub</w:t>
      </w:r>
      <w:r w:rsidR="00A65931">
        <w:t xml:space="preserve"> </w:t>
      </w:r>
      <w:r w:rsidR="00A65931" w:rsidRPr="000A565A">
        <w:t>umowy</w:t>
      </w:r>
      <w:r w:rsidR="00215362">
        <w:t xml:space="preserve"> </w:t>
      </w:r>
      <w:r w:rsidR="00215362" w:rsidRPr="000A565A">
        <w:t>o</w:t>
      </w:r>
      <w:r w:rsidR="00215362">
        <w:t> </w:t>
      </w:r>
      <w:r w:rsidR="00A65931" w:rsidRPr="000A565A">
        <w:t>świadczenie</w:t>
      </w:r>
      <w:r w:rsidR="00A65931">
        <w:t xml:space="preserve"> </w:t>
      </w:r>
      <w:r w:rsidR="00A65931" w:rsidRPr="000A565A">
        <w:t>usług</w:t>
      </w:r>
      <w:r w:rsidR="00A65931">
        <w:t xml:space="preserve"> </w:t>
      </w:r>
      <w:r w:rsidR="00A65931" w:rsidRPr="000A565A">
        <w:t>zarządzania</w:t>
      </w:r>
      <w:r w:rsidR="00A65931">
        <w:t xml:space="preserve"> </w:t>
      </w:r>
      <w:r w:rsidR="00A65931" w:rsidRPr="000A565A">
        <w:t>wiążącej</w:t>
      </w:r>
      <w:r w:rsidR="00A65931">
        <w:t xml:space="preserve"> </w:t>
      </w:r>
      <w:r w:rsidR="00A65931" w:rsidRPr="000A565A">
        <w:t>go</w:t>
      </w:r>
      <w:r w:rsidR="00A65931">
        <w:t xml:space="preserve"> </w:t>
      </w:r>
      <w:r w:rsidR="00A65931" w:rsidRPr="000A565A">
        <w:t>ze</w:t>
      </w:r>
      <w:r w:rsidR="00A65931">
        <w:t xml:space="preserve"> </w:t>
      </w:r>
      <w:r w:rsidR="00A65931" w:rsidRPr="000A565A">
        <w:t>spółką</w:t>
      </w:r>
      <w:r w:rsidR="00A65931">
        <w:t xml:space="preserve"> </w:t>
      </w:r>
      <w:r w:rsidR="00A65931" w:rsidRPr="000A565A">
        <w:t>–</w:t>
      </w:r>
      <w:r w:rsidR="00215362">
        <w:t xml:space="preserve"> </w:t>
      </w:r>
      <w:r w:rsidR="00215362" w:rsidRPr="000A565A">
        <w:t>w</w:t>
      </w:r>
      <w:r w:rsidR="00215362">
        <w:t> </w:t>
      </w:r>
      <w:r w:rsidR="00A65931" w:rsidRPr="000A565A">
        <w:t>wysokości</w:t>
      </w:r>
      <w:r w:rsidR="00A65931">
        <w:t xml:space="preserve"> </w:t>
      </w:r>
      <w:r w:rsidR="00A65931" w:rsidRPr="000A565A">
        <w:t>70%</w:t>
      </w:r>
      <w:r w:rsidR="00A65931">
        <w:t xml:space="preserve"> </w:t>
      </w:r>
      <w:r w:rsidR="00A65931" w:rsidRPr="000A565A">
        <w:t>nale</w:t>
      </w:r>
      <w:r w:rsidR="00A65931" w:rsidRPr="000A565A">
        <w:t>ż</w:t>
      </w:r>
      <w:r w:rsidR="00A65931" w:rsidRPr="000A565A">
        <w:t>ne</w:t>
      </w:r>
      <w:r w:rsidR="00A65931">
        <w:t>j odprawy lub odszkodowania.</w:t>
      </w:r>
      <w:r>
        <w:t>”</w:t>
      </w:r>
      <w:r w:rsidR="00A65931">
        <w:t>.</w:t>
      </w:r>
    </w:p>
    <w:p w:rsidR="00A65931" w:rsidRDefault="00A65931" w:rsidP="00A65931">
      <w:pPr>
        <w:pStyle w:val="ARTartustawynprozporzdzenia"/>
      </w:pPr>
      <w:r w:rsidRPr="00D84160">
        <w:rPr>
          <w:rStyle w:val="Ppogrubienie"/>
        </w:rPr>
        <w:t>Art.</w:t>
      </w:r>
      <w:r w:rsidR="00D84160" w:rsidRPr="00D84160">
        <w:rPr>
          <w:rStyle w:val="Ppogrubienie"/>
        </w:rPr>
        <w:t> </w:t>
      </w:r>
      <w:r w:rsidRPr="00D84160">
        <w:rPr>
          <w:rStyle w:val="Ppogrubienie"/>
        </w:rPr>
        <w:t>2.</w:t>
      </w:r>
      <w:r w:rsidR="00D84160">
        <w:t> </w:t>
      </w:r>
      <w:r w:rsidRPr="000A565A">
        <w:t>Ustawa</w:t>
      </w:r>
      <w:r>
        <w:t xml:space="preserve"> </w:t>
      </w:r>
      <w:r w:rsidRPr="000A565A">
        <w:t>wchodzi</w:t>
      </w:r>
      <w:r w:rsidR="00215362">
        <w:t xml:space="preserve"> </w:t>
      </w:r>
      <w:r w:rsidR="00215362" w:rsidRPr="000A565A">
        <w:t>w</w:t>
      </w:r>
      <w:r w:rsidR="00215362">
        <w:t> </w:t>
      </w:r>
      <w:r w:rsidRPr="000A565A">
        <w:t>życie</w:t>
      </w:r>
      <w:r w:rsidR="00215362">
        <w:t xml:space="preserve"> </w:t>
      </w:r>
      <w:r w:rsidR="00215362" w:rsidRPr="000A565A">
        <w:t>z</w:t>
      </w:r>
      <w:r w:rsidR="00215362">
        <w:t> </w:t>
      </w:r>
      <w:r w:rsidRPr="000A565A">
        <w:t>dniem</w:t>
      </w:r>
      <w:r>
        <w:t xml:space="preserve"> </w:t>
      </w:r>
      <w:r w:rsidR="00215362" w:rsidRPr="000A565A">
        <w:t>1</w:t>
      </w:r>
      <w:r w:rsidR="00215362">
        <w:t> </w:t>
      </w:r>
      <w:r w:rsidRPr="000A565A">
        <w:t>stycznia</w:t>
      </w:r>
      <w:r>
        <w:t xml:space="preserve"> </w:t>
      </w:r>
      <w:r w:rsidRPr="000A565A">
        <w:t>201</w:t>
      </w:r>
      <w:r w:rsidR="00215362" w:rsidRPr="000A565A">
        <w:t>6</w:t>
      </w:r>
      <w:r w:rsidR="00215362">
        <w:t> </w:t>
      </w:r>
      <w:r w:rsidRPr="000A565A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E5" w:rsidRDefault="008D46E5">
      <w:r>
        <w:separator/>
      </w:r>
    </w:p>
  </w:endnote>
  <w:endnote w:type="continuationSeparator" w:id="0">
    <w:p w:rsidR="008D46E5" w:rsidRDefault="008D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E5" w:rsidRDefault="008D46E5">
      <w:r>
        <w:separator/>
      </w:r>
    </w:p>
  </w:footnote>
  <w:footnote w:type="continuationSeparator" w:id="0">
    <w:p w:rsidR="008D46E5" w:rsidRDefault="008D46E5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D46E5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013DA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013DA">
          <w:t>2299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D46E5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013DA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5362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5D6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037B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5F12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46E5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931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90D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13DA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160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6593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593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6593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6593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6593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65931"/>
    <w:pPr>
      <w:ind w:left="1420" w:hanging="360"/>
    </w:pPr>
  </w:style>
  <w:style w:type="character" w:styleId="Odwoanieprzypisudolnego">
    <w:name w:val="footnote reference"/>
    <w:uiPriority w:val="99"/>
    <w:semiHidden/>
    <w:rsid w:val="00A6593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6593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6593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6593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6593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6593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6593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6593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6593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6593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6593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6593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6593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6593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6593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6593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6593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6593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6593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6593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6593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6593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6593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6593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6593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6593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6593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6593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6593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6593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65931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6593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6593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6593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6593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6593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6593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6593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6593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6593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6593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6593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6593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6593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6593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6593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6593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6593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6593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6593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6593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6593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6593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6593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6593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6593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6593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6593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6593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6593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6593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6593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6593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6593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6593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6593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6593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6593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6593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6593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6593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6593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6593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6593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6593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6593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6593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6593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6593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6593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6593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6593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65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6593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65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6593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6593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6593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65931"/>
    <w:pPr>
      <w:ind w:left="3020"/>
    </w:pPr>
  </w:style>
  <w:style w:type="paragraph" w:customStyle="1" w:styleId="ODNONIKtreodnonika">
    <w:name w:val="ODNOŚNIK – treść odnośnika"/>
    <w:uiPriority w:val="19"/>
    <w:qFormat/>
    <w:rsid w:val="00A6593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6593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6593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6593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6593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6593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6593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6593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6593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6593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6593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6593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6593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6593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6593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6593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6593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6593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6593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6593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6593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6593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6593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6593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6593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6593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6593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6593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6593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6593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6593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6593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6593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6593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6593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6593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6593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6593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6593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6593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6593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6593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6593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6593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6593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6593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6593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6593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6593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6593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6593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6593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6593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6593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6593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6593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6593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6593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6593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6593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6593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6593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6593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6593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6593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6593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6593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6593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6593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6593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6593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6593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65931"/>
  </w:style>
  <w:style w:type="paragraph" w:customStyle="1" w:styleId="TEKSTZacznikido">
    <w:name w:val="TEKST&quot;Załącznik(i) do ...&quot;"/>
    <w:uiPriority w:val="28"/>
    <w:qFormat/>
    <w:rsid w:val="00A6593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6593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6593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6593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6593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6593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6593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6593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6593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6593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6593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6593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6593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6593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6593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6593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6593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6593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6593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6593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6593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6593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6593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6593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6593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6593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6593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6593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6593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6593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6593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6593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6593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6593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6593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6593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6593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6593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6593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6593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6593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6593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6593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6593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6593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6593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6593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6593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6593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6593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6593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6593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6593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6593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6593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6593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6593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6593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6593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6593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6593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6593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6593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6593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6593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6593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6593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6593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6593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6593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6593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6593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6593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6593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93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6593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6593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6593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6593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6593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6593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6593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6593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6593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6593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6593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6593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65931"/>
    <w:pPr>
      <w:ind w:left="1900"/>
    </w:pPr>
  </w:style>
  <w:style w:type="paragraph" w:customStyle="1" w:styleId="Pozycjaaktu">
    <w:name w:val="Pozycja aktu"/>
    <w:basedOn w:val="PozycjaaktuTJ"/>
    <w:qFormat/>
    <w:rsid w:val="00A65931"/>
    <w:pPr>
      <w:ind w:left="0"/>
    </w:pPr>
  </w:style>
  <w:style w:type="paragraph" w:customStyle="1" w:styleId="Dataogoszeniaaktu">
    <w:name w:val="Data ogłoszenia aktu"/>
    <w:basedOn w:val="DataogoszeniaaktuTJ"/>
    <w:qFormat/>
    <w:rsid w:val="00A65931"/>
    <w:pPr>
      <w:ind w:left="0"/>
    </w:pPr>
  </w:style>
  <w:style w:type="paragraph" w:customStyle="1" w:styleId="Sygnatura">
    <w:name w:val="Sygnatura"/>
    <w:basedOn w:val="Nagwek"/>
    <w:semiHidden/>
    <w:qFormat/>
    <w:rsid w:val="00A6593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6593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6593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6593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6593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6593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6593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6593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6593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6593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6593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593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6593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6593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6593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65931"/>
    <w:pPr>
      <w:ind w:left="1420" w:hanging="360"/>
    </w:pPr>
  </w:style>
  <w:style w:type="character" w:styleId="Odwoanieprzypisudolnego">
    <w:name w:val="footnote reference"/>
    <w:uiPriority w:val="99"/>
    <w:semiHidden/>
    <w:rsid w:val="00A6593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6593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6593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6593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6593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6593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6593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6593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6593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6593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6593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6593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6593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6593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6593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6593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6593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6593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6593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6593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6593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6593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6593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6593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6593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6593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6593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6593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6593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6593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65931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6593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6593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6593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6593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6593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6593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6593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6593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6593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6593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6593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6593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6593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6593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6593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6593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6593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6593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6593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6593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6593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6593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6593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6593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6593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6593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6593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6593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6593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6593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6593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6593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6593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6593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6593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6593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6593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6593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6593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6593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6593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6593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6593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6593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6593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6593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6593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6593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6593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6593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6593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65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6593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65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6593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6593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6593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65931"/>
    <w:pPr>
      <w:ind w:left="3020"/>
    </w:pPr>
  </w:style>
  <w:style w:type="paragraph" w:customStyle="1" w:styleId="ODNONIKtreodnonika">
    <w:name w:val="ODNOŚNIK – treść odnośnika"/>
    <w:uiPriority w:val="19"/>
    <w:qFormat/>
    <w:rsid w:val="00A6593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6593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6593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6593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6593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6593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6593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6593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6593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6593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6593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6593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6593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6593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6593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6593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6593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6593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6593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6593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6593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6593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6593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6593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6593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6593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6593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6593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6593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6593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6593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6593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6593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6593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6593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6593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6593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6593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6593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6593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6593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6593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6593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6593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6593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6593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6593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6593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6593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6593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6593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6593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6593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6593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6593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6593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6593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6593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6593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6593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6593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6593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6593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6593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6593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6593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6593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6593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6593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6593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6593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6593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65931"/>
  </w:style>
  <w:style w:type="paragraph" w:customStyle="1" w:styleId="TEKSTZacznikido">
    <w:name w:val="TEKST&quot;Załącznik(i) do ...&quot;"/>
    <w:uiPriority w:val="28"/>
    <w:qFormat/>
    <w:rsid w:val="00A6593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6593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6593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6593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6593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6593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6593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6593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6593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6593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6593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6593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6593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6593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6593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6593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6593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6593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6593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6593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6593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6593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6593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6593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6593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6593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6593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6593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6593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6593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6593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6593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6593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6593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6593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6593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6593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6593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6593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6593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6593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6593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6593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6593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6593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6593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6593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6593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6593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6593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6593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6593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6593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6593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6593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6593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6593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6593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6593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6593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6593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6593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6593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6593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6593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6593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6593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6593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6593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6593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6593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6593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6593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6593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93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6593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6593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6593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6593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6593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6593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6593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6593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6593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6593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6593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6593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65931"/>
    <w:pPr>
      <w:ind w:left="1900"/>
    </w:pPr>
  </w:style>
  <w:style w:type="paragraph" w:customStyle="1" w:styleId="Pozycjaaktu">
    <w:name w:val="Pozycja aktu"/>
    <w:basedOn w:val="PozycjaaktuTJ"/>
    <w:qFormat/>
    <w:rsid w:val="00A65931"/>
    <w:pPr>
      <w:ind w:left="0"/>
    </w:pPr>
  </w:style>
  <w:style w:type="paragraph" w:customStyle="1" w:styleId="Dataogoszeniaaktu">
    <w:name w:val="Data ogłoszenia aktu"/>
    <w:basedOn w:val="DataogoszeniaaktuTJ"/>
    <w:qFormat/>
    <w:rsid w:val="00A65931"/>
    <w:pPr>
      <w:ind w:left="0"/>
    </w:pPr>
  </w:style>
  <w:style w:type="paragraph" w:customStyle="1" w:styleId="Sygnatura">
    <w:name w:val="Sygnatura"/>
    <w:basedOn w:val="Nagwek"/>
    <w:semiHidden/>
    <w:qFormat/>
    <w:rsid w:val="00A6593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6593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6593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6593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6593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6593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6593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6593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6593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6593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9E528D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55FD3"/>
    <w:rsid w:val="004657AB"/>
    <w:rsid w:val="0050306F"/>
    <w:rsid w:val="007C0BE5"/>
    <w:rsid w:val="007F3897"/>
    <w:rsid w:val="00891129"/>
    <w:rsid w:val="009E528D"/>
    <w:rsid w:val="009E6AE7"/>
    <w:rsid w:val="00C2430A"/>
    <w:rsid w:val="00F378BE"/>
    <w:rsid w:val="00F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5DEC2B-5A96-42E4-8768-9F0A8518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4</cp:revision>
  <cp:lastPrinted>2015-12-30T10:22:00Z</cp:lastPrinted>
  <dcterms:created xsi:type="dcterms:W3CDTF">2015-12-30T10:21:00Z</dcterms:created>
  <dcterms:modified xsi:type="dcterms:W3CDTF">2015-12-30T10:23:00Z</dcterms:modified>
  <cp:category>2299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