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2D35F0">
        <w:t xml:space="preserve"> 9 stycznia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3F61EADECC4E4FA39FEEE5DC2029933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D35F0">
            <w:t>33</w:t>
          </w:r>
        </w:sdtContent>
      </w:sdt>
    </w:p>
    <w:p w:rsidR="00C40CD3" w:rsidRPr="00F45FA4" w:rsidRDefault="00C40CD3" w:rsidP="00C40CD3">
      <w:pPr>
        <w:pStyle w:val="OZNRODZAKTUtznustawalubrozporzdzenieiorganwydajcy"/>
      </w:pPr>
      <w:r w:rsidRPr="00F45FA4">
        <w:t>USTAWA</w:t>
      </w:r>
    </w:p>
    <w:p w:rsidR="00C40CD3" w:rsidRPr="00F45FA4" w:rsidRDefault="00C40CD3" w:rsidP="00C40CD3">
      <w:pPr>
        <w:pStyle w:val="DATAAKTUdatauchwalenialubwydaniaaktu"/>
      </w:pPr>
      <w:r w:rsidRPr="00F45FA4">
        <w:t>z dnia</w:t>
      </w:r>
      <w:r>
        <w:t xml:space="preserve"> 5 grudnia 2014 r.</w:t>
      </w:r>
    </w:p>
    <w:p w:rsidR="00C40CD3" w:rsidRPr="00F45FA4" w:rsidRDefault="00C40CD3" w:rsidP="00C40CD3">
      <w:pPr>
        <w:pStyle w:val="TYTUAKTUprzedmiotregulacjiustawylubrozporzdzenia"/>
      </w:pPr>
      <w:r w:rsidRPr="00F45FA4">
        <w:t xml:space="preserve">o ratyfikacji Układu o stowarzyszeniu między Unią Europejską i Europejską Wspólnotą Energii Atomowej </w:t>
      </w:r>
      <w:r>
        <w:br/>
      </w:r>
      <w:r w:rsidRPr="00F45FA4">
        <w:t xml:space="preserve">oraz ich państwami członkowskimi, z jednej strony, a Republiką Mołdawii, z drugiej strony, </w:t>
      </w:r>
      <w:r>
        <w:br/>
      </w:r>
      <w:r w:rsidRPr="00F45FA4">
        <w:t>sporządzonego w Brukseli dnia 27 czerwca 2014 r.</w:t>
      </w:r>
    </w:p>
    <w:p w:rsidR="00C40CD3" w:rsidRPr="00F45FA4" w:rsidRDefault="00C40CD3" w:rsidP="00C40CD3">
      <w:pPr>
        <w:pStyle w:val="ARTartustawynprozporzdzenia"/>
      </w:pPr>
      <w:r w:rsidRPr="00F45FA4">
        <w:rPr>
          <w:rStyle w:val="Ppogrubienie"/>
        </w:rPr>
        <w:t>Art. 1.</w:t>
      </w:r>
      <w:r w:rsidRPr="00F45FA4">
        <w:t xml:space="preserve"> Wyraża się zgodę na dokonanie przez Prezydenta Rzeczypospolitej Polskiej ratyfikacji Układu o stowarz</w:t>
      </w:r>
      <w:r w:rsidRPr="00F45FA4">
        <w:t>y</w:t>
      </w:r>
      <w:r w:rsidRPr="00F45FA4">
        <w:t>szeniu między Unią Europejską i Europejską Wspólnotą Energii Atomowej oraz ich państwami członkowskimi, z jednej strony, a Republiką Mołdawii, z drugiej strony, sporządzonego w Brukseli dnia 27 czerwca 2014 r.</w:t>
      </w:r>
    </w:p>
    <w:p w:rsidR="00C40CD3" w:rsidRPr="00F45FA4" w:rsidRDefault="00C40CD3" w:rsidP="00C40CD3">
      <w:pPr>
        <w:pStyle w:val="ARTartustawynprozporzdzenia"/>
      </w:pPr>
      <w:r w:rsidRPr="00F45FA4">
        <w:rPr>
          <w:rStyle w:val="Ppogrubienie"/>
        </w:rPr>
        <w:t>Art. 2.</w:t>
      </w:r>
      <w:r w:rsidRPr="00F45FA4">
        <w:t xml:space="preserve"> Ustawa wchodzi w życie po upływie 14 dni od dnia ogłoszenia.</w:t>
      </w:r>
    </w:p>
    <w:p w:rsidR="00C40CD3" w:rsidRPr="00C40CD3" w:rsidRDefault="00C40CD3" w:rsidP="00C40CD3">
      <w:pPr>
        <w:pStyle w:val="NAZORGWYDnazwaorganuwydajcegoprojektowanyakt"/>
      </w:pPr>
      <w:r>
        <w:t xml:space="preserve">Prezydent Rzeczypospolitej Polskiej: </w:t>
      </w:r>
      <w:r w:rsidRPr="00C40CD3">
        <w:rPr>
          <w:rStyle w:val="Kkursywa"/>
        </w:rPr>
        <w:t>B. Komorowski</w:t>
      </w:r>
    </w:p>
    <w:p w:rsidR="005E2B96" w:rsidRDefault="005E2B96" w:rsidP="005E2B96">
      <w:pPr>
        <w:pStyle w:val="DATAAKTUdatauchwalenialubwydaniaaktu"/>
      </w:pPr>
      <w:bookmarkStart w:id="0" w:name="_GoBack"/>
      <w:bookmarkEnd w:id="0"/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33" w:rsidRDefault="005A1D33">
      <w:r>
        <w:separator/>
      </w:r>
    </w:p>
  </w:endnote>
  <w:endnote w:type="continuationSeparator" w:id="0">
    <w:p w:rsidR="005A1D33" w:rsidRDefault="005A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33" w:rsidRDefault="005A1D33">
      <w:r>
        <w:separator/>
      </w:r>
    </w:p>
  </w:footnote>
  <w:footnote w:type="continuationSeparator" w:id="0">
    <w:p w:rsidR="005A1D33" w:rsidRDefault="005A1D33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A1D3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D35F0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D35F0">
          <w:t>33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A1D3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D35F0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D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35F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1A36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1D33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59EF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CD3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2349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40CD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40CD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40CD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40CD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40CD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40CD3"/>
    <w:pPr>
      <w:ind w:left="1420" w:hanging="360"/>
    </w:pPr>
  </w:style>
  <w:style w:type="character" w:styleId="Odwoanieprzypisudolnego">
    <w:name w:val="footnote reference"/>
    <w:uiPriority w:val="99"/>
    <w:semiHidden/>
    <w:rsid w:val="00C40CD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40CD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C40CD3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40CD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C40CD3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40CD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C40CD3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40CD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40CD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40CD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40CD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40CD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C40CD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40CD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40CD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40CD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40CD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40CD3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40CD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40CD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40CD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40CD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40CD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40CD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40CD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40CD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40CD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40CD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40CD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40CD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40CD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40CD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40CD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40CD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40CD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40CD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40CD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40CD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40CD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40CD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40CD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40CD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40CD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40CD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40CD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40CD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40CD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40CD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40CD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40CD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40CD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40CD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C40CD3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CD3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40CD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40CD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40CD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40CD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40CD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40CD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40CD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40CD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40CD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40CD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40CD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40CD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40CD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40CD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40CD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40CD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40CD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40CD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40CD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40CD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40CD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40CD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40CD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40CD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40CD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40CD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40CD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40CD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40CD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40CD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40CD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40CD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40CD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40CD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40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0CD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CD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0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CD3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40CD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40CD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40CD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40CD3"/>
    <w:pPr>
      <w:ind w:left="3020"/>
    </w:pPr>
  </w:style>
  <w:style w:type="paragraph" w:customStyle="1" w:styleId="ODNONIKtreodnonika">
    <w:name w:val="ODNOŚNIK – treść odnośnika"/>
    <w:uiPriority w:val="19"/>
    <w:qFormat/>
    <w:rsid w:val="00C40CD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40CD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40CD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40CD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40CD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40CD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40CD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40CD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40CD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40CD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40CD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40CD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40CD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40CD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40CD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40CD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40CD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40CD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40CD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40CD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40CD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40CD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40CD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40CD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40CD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40CD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40CD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40CD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40CD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40CD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40CD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40CD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40CD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40CD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40CD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40CD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40CD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40CD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40CD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40CD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40CD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40CD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40CD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40CD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40CD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40CD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40CD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40CD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40CD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40CD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40CD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40CD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40CD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40CD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40CD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40CD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40CD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40CD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40CD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40CD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40CD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40CD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40CD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40CD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C40CD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40CD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40CD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40CD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40CD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40CD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40CD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40CD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40CD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40CD3"/>
  </w:style>
  <w:style w:type="paragraph" w:customStyle="1" w:styleId="TEKSTZacznikido">
    <w:name w:val="TEKST&quot;Załącznik(i) do ...&quot;"/>
    <w:uiPriority w:val="28"/>
    <w:qFormat/>
    <w:rsid w:val="00C40CD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40CD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40CD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40CD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40CD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40CD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40CD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40CD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40CD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40CD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40CD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40CD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40CD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40CD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40CD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40CD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40CD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40CD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40CD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40CD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40CD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40CD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40CD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40CD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40CD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40CD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40CD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40CD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40CD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40CD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40CD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40CD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40CD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40CD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40CD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40CD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40CD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40CD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40CD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40CD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40CD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40CD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40CD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40CD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40CD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40CD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40CD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40CD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40CD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40CD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40CD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40CD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40CD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40CD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40CD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40CD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40CD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40CD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40CD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40CD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40CD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40CD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40CD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40CD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40CD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40CD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40CD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40CD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40CD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40CD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40CD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40CD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40CD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40CD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40CD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40CD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40CD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40CD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40CD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40CD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40CD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40CD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40CD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40CD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40CD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40CD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40CD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40CD3"/>
    <w:pPr>
      <w:ind w:left="1900"/>
    </w:pPr>
  </w:style>
  <w:style w:type="paragraph" w:customStyle="1" w:styleId="Pozycjaaktu">
    <w:name w:val="Pozycja aktu"/>
    <w:basedOn w:val="PozycjaaktuTJ"/>
    <w:qFormat/>
    <w:rsid w:val="00C40CD3"/>
    <w:pPr>
      <w:ind w:left="0"/>
    </w:pPr>
  </w:style>
  <w:style w:type="paragraph" w:customStyle="1" w:styleId="Dataogoszeniaaktu">
    <w:name w:val="Data ogłoszenia aktu"/>
    <w:basedOn w:val="DataogoszeniaaktuTJ"/>
    <w:qFormat/>
    <w:rsid w:val="00C40CD3"/>
    <w:pPr>
      <w:ind w:left="0"/>
    </w:pPr>
  </w:style>
  <w:style w:type="paragraph" w:customStyle="1" w:styleId="Sygnatura">
    <w:name w:val="Sygnatura"/>
    <w:basedOn w:val="Nagwek"/>
    <w:semiHidden/>
    <w:qFormat/>
    <w:rsid w:val="00C40CD3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40CD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40CD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40CD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40CD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40CD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40CD3"/>
    <w:pPr>
      <w:ind w:left="1420" w:hanging="360"/>
    </w:pPr>
  </w:style>
  <w:style w:type="character" w:styleId="Odwoanieprzypisudolnego">
    <w:name w:val="footnote reference"/>
    <w:uiPriority w:val="99"/>
    <w:semiHidden/>
    <w:rsid w:val="00C40CD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40CD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C40CD3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40CD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C40CD3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40CD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C40CD3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40CD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40CD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40CD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40CD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40CD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C40CD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40CD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40CD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40CD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40CD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40CD3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40CD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40CD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40CD3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40CD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40CD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40CD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40CD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40CD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40CD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40CD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40CD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40CD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40CD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40CD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40CD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40CD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40CD3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40CD3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40CD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40CD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40CD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40CD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40CD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40CD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40CD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40CD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40CD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40CD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40CD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40CD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40CD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40CD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40CD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40CD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C40CD3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CD3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40CD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40CD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40CD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40CD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40CD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40CD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40CD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40CD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40CD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40CD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40CD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40CD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40CD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40CD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40CD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40CD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40CD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40CD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40CD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40CD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40CD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40CD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40CD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40CD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40CD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40CD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40CD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40CD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40CD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40CD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40CD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40CD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40CD3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40CD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40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0CD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CD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0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CD3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40CD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40CD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40CD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40CD3"/>
    <w:pPr>
      <w:ind w:left="3020"/>
    </w:pPr>
  </w:style>
  <w:style w:type="paragraph" w:customStyle="1" w:styleId="ODNONIKtreodnonika">
    <w:name w:val="ODNOŚNIK – treść odnośnika"/>
    <w:uiPriority w:val="19"/>
    <w:qFormat/>
    <w:rsid w:val="00C40CD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40CD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40CD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40CD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40CD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40CD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40CD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40CD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40CD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40CD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40CD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40CD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40CD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40CD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40CD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40CD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40CD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40CD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40CD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40CD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40CD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40CD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40CD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40CD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40CD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40CD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40CD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40CD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40CD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40CD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40CD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40CD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40CD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40CD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40CD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40CD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40CD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40CD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40CD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40CD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40CD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40CD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40CD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40CD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40CD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40CD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40CD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40CD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40CD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40CD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40CD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40CD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40CD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40CD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40CD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40CD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40CD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40CD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40CD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40CD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40CD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40CD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40CD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40CD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C40CD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40CD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40CD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40CD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40CD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40CD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40CD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40CD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40CD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40CD3"/>
  </w:style>
  <w:style w:type="paragraph" w:customStyle="1" w:styleId="TEKSTZacznikido">
    <w:name w:val="TEKST&quot;Załącznik(i) do ...&quot;"/>
    <w:uiPriority w:val="28"/>
    <w:qFormat/>
    <w:rsid w:val="00C40CD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40CD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40CD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40CD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40CD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40CD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40CD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40CD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40CD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40CD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40CD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40CD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40CD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40CD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40CD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40CD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40CD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40CD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40CD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40CD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40CD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40CD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40CD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40CD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40CD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40CD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40CD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40CD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40CD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40CD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40CD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40CD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40CD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40CD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40CD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40CD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40CD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40CD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40CD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40CD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40CD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40CD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40CD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40CD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40CD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40CD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40CD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40CD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40CD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40CD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40CD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40CD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40CD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40CD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40CD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40CD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40CD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40CD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40CD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40CD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40CD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40CD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40CD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40CD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40CD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40CD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40CD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40CD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40CD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40CD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40CD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40CD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40CD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40CD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40CD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40CD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40CD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40CD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40CD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40CD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40CD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40CD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40CD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40CD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40CD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40CD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40CD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40CD3"/>
    <w:pPr>
      <w:ind w:left="1900"/>
    </w:pPr>
  </w:style>
  <w:style w:type="paragraph" w:customStyle="1" w:styleId="Pozycjaaktu">
    <w:name w:val="Pozycja aktu"/>
    <w:basedOn w:val="PozycjaaktuTJ"/>
    <w:qFormat/>
    <w:rsid w:val="00C40CD3"/>
    <w:pPr>
      <w:ind w:left="0"/>
    </w:pPr>
  </w:style>
  <w:style w:type="paragraph" w:customStyle="1" w:styleId="Dataogoszeniaaktu">
    <w:name w:val="Data ogłoszenia aktu"/>
    <w:basedOn w:val="DataogoszeniaaktuTJ"/>
    <w:qFormat/>
    <w:rsid w:val="00C40CD3"/>
    <w:pPr>
      <w:ind w:left="0"/>
    </w:pPr>
  </w:style>
  <w:style w:type="paragraph" w:customStyle="1" w:styleId="Sygnatura">
    <w:name w:val="Sygnatura"/>
    <w:basedOn w:val="Nagwek"/>
    <w:semiHidden/>
    <w:qFormat/>
    <w:rsid w:val="00C40CD3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1EADECC4E4FA39FEEE5DC202993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D8DD1-AF35-49E6-B5C0-7AFE8580890F}"/>
      </w:docPartPr>
      <w:docPartBody>
        <w:p w:rsidR="00851741" w:rsidRDefault="00823A40">
          <w:pPr>
            <w:pStyle w:val="3F61EADECC4E4FA39FEEE5DC20299338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40"/>
    <w:rsid w:val="00515371"/>
    <w:rsid w:val="00823A40"/>
    <w:rsid w:val="00851741"/>
    <w:rsid w:val="00F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F61EADECC4E4FA39FEEE5DC20299338">
    <w:name w:val="3F61EADECC4E4FA39FEEE5DC20299338"/>
  </w:style>
  <w:style w:type="paragraph" w:customStyle="1" w:styleId="CC691FA8382A4D7AAA61C5B289462272">
    <w:name w:val="CC691FA8382A4D7AAA61C5B2894622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F61EADECC4E4FA39FEEE5DC20299338">
    <w:name w:val="3F61EADECC4E4FA39FEEE5DC20299338"/>
  </w:style>
  <w:style w:type="paragraph" w:customStyle="1" w:styleId="CC691FA8382A4D7AAA61C5B289462272">
    <w:name w:val="CC691FA8382A4D7AAA61C5B289462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AE272C-99E3-4D9B-957F-92A0C8EE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2015-01-09T08:55:00Z</dcterms:created>
  <dcterms:modified xsi:type="dcterms:W3CDTF">2015-01-09T08:57:00Z</dcterms:modified>
  <cp:category>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