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4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120F9">
            <w:t>9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120F9">
            <w:t>497</w:t>
          </w:r>
        </w:sdtContent>
      </w:sdt>
    </w:p>
    <w:p w:rsidR="00981389" w:rsidRPr="00D14BBC" w:rsidRDefault="00981389" w:rsidP="00981389">
      <w:pPr>
        <w:pStyle w:val="TEKSTOBWIESZCZENIENAZWAORGANUWYDAJCEGOOTJ"/>
      </w:pPr>
      <w:r w:rsidRPr="00D14BBC">
        <w:t>OBWIESZCZENIE</w:t>
      </w:r>
      <w:bookmarkStart w:id="0" w:name="_GoBack"/>
      <w:bookmarkEnd w:id="0"/>
    </w:p>
    <w:p w:rsidR="00981389" w:rsidRPr="00D14BBC" w:rsidRDefault="00981389" w:rsidP="00981389">
      <w:pPr>
        <w:pStyle w:val="TEKSTOBWIESZCZENIENAZWAORGANUWYDAJCEGOOTJ"/>
      </w:pPr>
      <w:r w:rsidRPr="00D14BBC">
        <w:t>MARSZAŁKA SEJMU RZECZYPOSPOLITEJ POLSKIEJ</w:t>
      </w:r>
    </w:p>
    <w:p w:rsidR="00981389" w:rsidRPr="00D14BBC" w:rsidRDefault="00981389" w:rsidP="00981389">
      <w:pPr>
        <w:pStyle w:val="DATAOTJdatawydaniaobwieszczeniatekstujednolitego"/>
      </w:pPr>
      <w:r>
        <w:t>z dnia 1</w:t>
      </w:r>
      <w:r w:rsidR="00256A72">
        <w:t>8 </w:t>
      </w:r>
      <w:r>
        <w:t>marca 201</w:t>
      </w:r>
      <w:r w:rsidR="00256A72">
        <w:t>5 </w:t>
      </w:r>
      <w:r w:rsidRPr="00D14BBC">
        <w:t>r.</w:t>
      </w:r>
    </w:p>
    <w:p w:rsidR="00981389" w:rsidRPr="00D14BBC" w:rsidRDefault="00981389" w:rsidP="00981389">
      <w:pPr>
        <w:pStyle w:val="TYTUOTJprzedmiotobwieszczeniatekstujednolitego"/>
      </w:pPr>
      <w:r w:rsidRPr="00D14BBC">
        <w:t>w sprawie ogłoszenia jednolitego tekstu ustawy</w:t>
      </w:r>
      <w:r w:rsidR="00256A72" w:rsidRPr="00D14BBC">
        <w:t xml:space="preserve"> o</w:t>
      </w:r>
      <w:r w:rsidR="00256A72">
        <w:t> </w:t>
      </w:r>
      <w:r w:rsidRPr="00D14BBC">
        <w:t>rolnictwie ekologicznym</w:t>
      </w:r>
    </w:p>
    <w:p w:rsidR="00981389" w:rsidRDefault="00981389" w:rsidP="00981389">
      <w:pPr>
        <w:pStyle w:val="PKTOTJpunktobwieszczeniatekstujednolitegonp1"/>
      </w:pPr>
      <w:r w:rsidRPr="00D14BBC">
        <w:t>1. Na podstawie</w:t>
      </w:r>
      <w:r w:rsidR="00256A72">
        <w:t xml:space="preserve"> art. </w:t>
      </w:r>
      <w:r w:rsidRPr="00D14BBC">
        <w:t>1</w:t>
      </w:r>
      <w:r w:rsidR="00256A72" w:rsidRPr="00D14BBC">
        <w:t>6</w:t>
      </w:r>
      <w:r w:rsidR="00256A72">
        <w:t xml:space="preserve"> ust. </w:t>
      </w:r>
      <w:r w:rsidR="00256A72" w:rsidRPr="00D14BBC">
        <w:t>1</w:t>
      </w:r>
      <w:r w:rsidR="00256A72">
        <w:t xml:space="preserve"> zdanie</w:t>
      </w:r>
      <w:r w:rsidRPr="00D14BBC">
        <w:t xml:space="preserve"> pierwsze ustawy z dnia 20 lipca 2000 r. o ogłaszaniu aktów normatywnych i niektórych innych aktów prawnych (</w:t>
      </w:r>
      <w:r w:rsidR="00256A72">
        <w:t>Dz. U.</w:t>
      </w:r>
      <w:r w:rsidRPr="00D14BBC">
        <w:t xml:space="preserve"> z 2011 r.</w:t>
      </w:r>
      <w:r w:rsidR="00256A72">
        <w:t xml:space="preserve"> Nr </w:t>
      </w:r>
      <w:r w:rsidRPr="00D14BBC">
        <w:t>197,</w:t>
      </w:r>
      <w:r w:rsidR="00256A72">
        <w:t xml:space="preserve"> poz. </w:t>
      </w:r>
      <w:r w:rsidRPr="00D14BBC">
        <w:t>117</w:t>
      </w:r>
      <w:r w:rsidR="00256A72" w:rsidRPr="00D14BBC">
        <w:t>2</w:t>
      </w:r>
      <w:r w:rsidR="00256A72">
        <w:t xml:space="preserve"> i Nr </w:t>
      </w:r>
      <w:r w:rsidRPr="00D14BBC">
        <w:t>232,</w:t>
      </w:r>
      <w:r w:rsidR="00256A72">
        <w:t xml:space="preserve"> poz. </w:t>
      </w:r>
      <w:r w:rsidRPr="00D14BBC">
        <w:t>1378) ogłasza się w załączniku do niniejszego obwieszczenia jednolity tekst ustawy z dnia 2</w:t>
      </w:r>
      <w:r w:rsidR="00256A72" w:rsidRPr="00D14BBC">
        <w:t>5</w:t>
      </w:r>
      <w:r w:rsidR="00256A72">
        <w:t> </w:t>
      </w:r>
      <w:r w:rsidRPr="00D14BBC">
        <w:t>czerwca 200</w:t>
      </w:r>
      <w:r w:rsidR="00256A72" w:rsidRPr="00D14BBC">
        <w:t>9</w:t>
      </w:r>
      <w:r w:rsidR="00256A72">
        <w:t> </w:t>
      </w:r>
      <w:r w:rsidRPr="00D14BBC">
        <w:t>r.</w:t>
      </w:r>
      <w:r w:rsidR="00256A72" w:rsidRPr="00D14BBC">
        <w:t xml:space="preserve"> o</w:t>
      </w:r>
      <w:r w:rsidR="00256A72">
        <w:t> </w:t>
      </w:r>
      <w:r w:rsidRPr="00D14BBC">
        <w:t>rolnictwie ekologicznym (</w:t>
      </w:r>
      <w:r w:rsidR="00256A72">
        <w:t>Dz. U. Nr </w:t>
      </w:r>
      <w:r w:rsidRPr="00D14BBC">
        <w:t>116,</w:t>
      </w:r>
      <w:r w:rsidR="00256A72">
        <w:t xml:space="preserve"> poz. </w:t>
      </w:r>
      <w:r w:rsidRPr="00D14BBC">
        <w:t>975), z uwz</w:t>
      </w:r>
      <w:r>
        <w:t>ględnieniem zmian wprowadzonych:</w:t>
      </w:r>
    </w:p>
    <w:p w:rsidR="00981389" w:rsidRDefault="00981389" w:rsidP="00981389">
      <w:pPr>
        <w:pStyle w:val="PPKTOTJpodpunktwobwieszczeniutekstujednolitegonp1"/>
      </w:pPr>
      <w:r>
        <w:t>1)</w:t>
      </w:r>
      <w:r>
        <w:tab/>
      </w:r>
      <w:r w:rsidRPr="00F51626">
        <w:t>ustawą</w:t>
      </w:r>
      <w:r w:rsidR="00256A72" w:rsidRPr="00F51626">
        <w:t xml:space="preserve"> </w:t>
      </w:r>
      <w:r w:rsidR="00256A72" w:rsidRPr="00D14BBC">
        <w:t>z</w:t>
      </w:r>
      <w:r w:rsidR="00256A72">
        <w:t> </w:t>
      </w:r>
      <w:r w:rsidRPr="00D14BBC">
        <w:t xml:space="preserve">dnia </w:t>
      </w:r>
      <w:r w:rsidR="00256A72" w:rsidRPr="00D14BBC">
        <w:t>5</w:t>
      </w:r>
      <w:r w:rsidR="00256A72">
        <w:t> </w:t>
      </w:r>
      <w:r w:rsidRPr="00D14BBC">
        <w:t>grudnia 201</w:t>
      </w:r>
      <w:r w:rsidR="00256A72" w:rsidRPr="00D14BBC">
        <w:t>4</w:t>
      </w:r>
      <w:r w:rsidR="00256A72">
        <w:t> </w:t>
      </w:r>
      <w:r w:rsidRPr="00D14BBC">
        <w:t>r.</w:t>
      </w:r>
      <w:r w:rsidR="00256A72" w:rsidRPr="00D14BBC">
        <w:t xml:space="preserve"> o</w:t>
      </w:r>
      <w:r w:rsidR="00256A72">
        <w:t> </w:t>
      </w:r>
      <w:r w:rsidRPr="00D14BBC">
        <w:t>zmianie ustawy</w:t>
      </w:r>
      <w:r w:rsidR="00256A72" w:rsidRPr="00D14BBC">
        <w:t xml:space="preserve"> o</w:t>
      </w:r>
      <w:r w:rsidR="00256A72">
        <w:t> </w:t>
      </w:r>
      <w:r w:rsidRPr="00D14BBC">
        <w:t>rolnictwie ekologicznym (</w:t>
      </w:r>
      <w:r w:rsidR="00256A72">
        <w:t>Dz. U.</w:t>
      </w:r>
      <w:r w:rsidR="00256A72" w:rsidRPr="00D14BBC">
        <w:t xml:space="preserve"> z</w:t>
      </w:r>
      <w:r w:rsidR="00256A72">
        <w:t> </w:t>
      </w:r>
      <w:r w:rsidRPr="00D14BBC">
        <w:t>201</w:t>
      </w:r>
      <w:r w:rsidR="00256A72" w:rsidRPr="00D14BBC">
        <w:t>5</w:t>
      </w:r>
      <w:r w:rsidR="00256A72">
        <w:t> </w:t>
      </w:r>
      <w:r w:rsidRPr="00D14BBC">
        <w:t>r.</w:t>
      </w:r>
      <w:r w:rsidR="00256A72">
        <w:t xml:space="preserve"> poz. </w:t>
      </w:r>
      <w:r w:rsidRPr="00D14BBC">
        <w:t>55)</w:t>
      </w:r>
      <w:r>
        <w:t>,</w:t>
      </w:r>
    </w:p>
    <w:p w:rsidR="00981389" w:rsidRPr="00D14BBC" w:rsidRDefault="00981389" w:rsidP="00981389">
      <w:pPr>
        <w:pStyle w:val="PPKTOTJpodpunktwobwieszczeniutekstujednolitegonp1"/>
      </w:pPr>
      <w:r>
        <w:t>2)</w:t>
      </w:r>
      <w:r>
        <w:tab/>
      </w:r>
      <w:r w:rsidRPr="00F51626">
        <w:t>ustawą</w:t>
      </w:r>
      <w:r w:rsidR="00256A72" w:rsidRPr="00F51626">
        <w:t xml:space="preserve"> </w:t>
      </w:r>
      <w:r w:rsidR="00256A72" w:rsidRPr="00D14BBC">
        <w:t>z</w:t>
      </w:r>
      <w:r w:rsidR="00256A72">
        <w:t> </w:t>
      </w:r>
      <w:r w:rsidRPr="00D14BBC">
        <w:t>dnia</w:t>
      </w:r>
      <w:r>
        <w:t xml:space="preserve"> </w:t>
      </w:r>
      <w:r w:rsidRPr="00F51626">
        <w:t>2</w:t>
      </w:r>
      <w:r w:rsidR="00256A72" w:rsidRPr="00F51626">
        <w:t>0</w:t>
      </w:r>
      <w:r w:rsidR="00256A72">
        <w:t> </w:t>
      </w:r>
      <w:r w:rsidRPr="00F51626">
        <w:t>lutego 201</w:t>
      </w:r>
      <w:r w:rsidR="00256A72" w:rsidRPr="00F51626">
        <w:t>5</w:t>
      </w:r>
      <w:r w:rsidR="00256A72">
        <w:t> </w:t>
      </w:r>
      <w:r w:rsidRPr="00F51626">
        <w:t>r.</w:t>
      </w:r>
      <w:r w:rsidR="00256A72">
        <w:t xml:space="preserve"> </w:t>
      </w:r>
      <w:r w:rsidR="00256A72" w:rsidRPr="00F51626">
        <w:t>o</w:t>
      </w:r>
      <w:r w:rsidR="00256A72">
        <w:t> </w:t>
      </w:r>
      <w:r w:rsidRPr="00F51626">
        <w:t>wspieraniu rozwoju obszarów wiejskich</w:t>
      </w:r>
      <w:r w:rsidR="00256A72" w:rsidRPr="00F51626">
        <w:t xml:space="preserve"> z</w:t>
      </w:r>
      <w:r w:rsidR="00256A72">
        <w:t> </w:t>
      </w:r>
      <w:r w:rsidRPr="00F51626">
        <w:t>udziałem środków Europejskiego Funduszu Rolnego na rzecz Rozwoju Obszarów Wiejskich</w:t>
      </w:r>
      <w:r w:rsidR="00256A72" w:rsidRPr="00F51626">
        <w:t xml:space="preserve"> w</w:t>
      </w:r>
      <w:r w:rsidR="00256A72">
        <w:t> </w:t>
      </w:r>
      <w:r w:rsidRPr="00F51626">
        <w:t>ramach Programu Rozwoju Obszarów Wiejskich na lata 2014–202</w:t>
      </w:r>
      <w:r w:rsidR="00256A72" w:rsidRPr="00F51626">
        <w:t>0</w:t>
      </w:r>
      <w:r w:rsidR="00256A72">
        <w:t> </w:t>
      </w:r>
      <w:r>
        <w:t>(</w:t>
      </w:r>
      <w:r w:rsidR="00256A72">
        <w:t>Dz. U. poz. </w:t>
      </w:r>
      <w:r>
        <w:t>349)</w:t>
      </w:r>
    </w:p>
    <w:p w:rsidR="00981389" w:rsidRPr="00D14BBC" w:rsidRDefault="00981389" w:rsidP="00981389">
      <w:pPr>
        <w:pStyle w:val="CZWSPPPKTOTJczwsppodpunktwwobwieszczeniutekstujednolitego"/>
      </w:pPr>
      <w:r w:rsidRPr="00D14BBC">
        <w:t xml:space="preserve">oraz zmian wynikających z przepisów ogłoszonych przed dniem </w:t>
      </w:r>
      <w:r>
        <w:t>1</w:t>
      </w:r>
      <w:r w:rsidR="00256A72">
        <w:t>6 </w:t>
      </w:r>
      <w:r>
        <w:t>marca</w:t>
      </w:r>
      <w:r w:rsidRPr="00D14BBC">
        <w:t xml:space="preserve"> 2015 r.</w:t>
      </w:r>
    </w:p>
    <w:p w:rsidR="00981389" w:rsidRPr="00D14BBC" w:rsidRDefault="00981389" w:rsidP="00981389">
      <w:pPr>
        <w:pStyle w:val="PKTOTJpunktobwieszczeniatekstujednolitegonp1"/>
      </w:pPr>
      <w:r w:rsidRPr="00D14BBC">
        <w:t>2. Podany w załączniku do niniejszego obwieszczenia tekst jednolity ustawy nie obejmuje:</w:t>
      </w:r>
    </w:p>
    <w:p w:rsidR="00981389" w:rsidRPr="00981389" w:rsidRDefault="00981389" w:rsidP="00981389">
      <w:pPr>
        <w:pStyle w:val="PPKTOTJpodpunktwobwieszczeniutekstujednolitegonp1"/>
      </w:pPr>
      <w:r w:rsidRPr="00D14BBC">
        <w:t>1)</w:t>
      </w:r>
      <w:r w:rsidRPr="00D14BBC">
        <w:tab/>
      </w:r>
      <w:r w:rsidRPr="00981389">
        <w:t>art. 2</w:t>
      </w:r>
      <w:r w:rsidR="00256A72" w:rsidRPr="00981389">
        <w:t>7</w:t>
      </w:r>
      <w:r w:rsidR="00256A72">
        <w:t xml:space="preserve"> i art. </w:t>
      </w:r>
      <w:r w:rsidRPr="00981389">
        <w:t>2</w:t>
      </w:r>
      <w:r w:rsidR="00256A72" w:rsidRPr="00981389">
        <w:t>9</w:t>
      </w:r>
      <w:r w:rsidR="00256A72">
        <w:t> </w:t>
      </w:r>
      <w:r w:rsidRPr="00981389">
        <w:t>ustawy</w:t>
      </w:r>
      <w:r w:rsidR="00256A72" w:rsidRPr="00981389">
        <w:t xml:space="preserve"> z</w:t>
      </w:r>
      <w:r w:rsidR="00256A72">
        <w:t> </w:t>
      </w:r>
      <w:r w:rsidRPr="00981389">
        <w:t>dnia 2</w:t>
      </w:r>
      <w:r w:rsidR="00256A72" w:rsidRPr="00981389">
        <w:t>5</w:t>
      </w:r>
      <w:r w:rsidR="00256A72">
        <w:t> </w:t>
      </w:r>
      <w:r w:rsidRPr="00981389">
        <w:t>czerwca 200</w:t>
      </w:r>
      <w:r w:rsidR="00256A72" w:rsidRPr="00981389">
        <w:t>9</w:t>
      </w:r>
      <w:r w:rsidR="00256A72">
        <w:t> </w:t>
      </w:r>
      <w:r w:rsidRPr="00981389">
        <w:t>r.</w:t>
      </w:r>
      <w:r w:rsidR="00256A72" w:rsidRPr="00981389">
        <w:t xml:space="preserve"> o</w:t>
      </w:r>
      <w:r w:rsidR="00256A72">
        <w:t> </w:t>
      </w:r>
      <w:r w:rsidRPr="00981389">
        <w:t>rolnictwie ekologicznym (</w:t>
      </w:r>
      <w:r w:rsidR="00256A72">
        <w:t>Dz. U. Nr </w:t>
      </w:r>
      <w:r w:rsidRPr="00981389">
        <w:t>116,</w:t>
      </w:r>
      <w:r w:rsidR="00256A72">
        <w:t xml:space="preserve"> poz. </w:t>
      </w:r>
      <w:r w:rsidRPr="00981389">
        <w:t>975), które stanowią:</w:t>
      </w:r>
    </w:p>
    <w:p w:rsidR="00981389" w:rsidRPr="00981389" w:rsidRDefault="00981389" w:rsidP="00981389">
      <w:pPr>
        <w:pStyle w:val="ARTartustawynprozporzdzenia"/>
      </w:pPr>
      <w:r w:rsidRPr="00D14BBC">
        <w:t>„</w:t>
      </w:r>
      <w:r w:rsidRPr="00C2666F">
        <w:t>Art. 27.</w:t>
      </w:r>
      <w:r w:rsidRPr="00981389">
        <w:t> W ustawie z dnia 15 grudnia 2000 r. o Inspekcji Handlowej (</w:t>
      </w:r>
      <w:r w:rsidR="00256A72">
        <w:t>Dz. U.</w:t>
      </w:r>
      <w:r w:rsidRPr="00981389">
        <w:t xml:space="preserve"> z 2001 r.</w:t>
      </w:r>
      <w:r w:rsidR="00256A72">
        <w:t xml:space="preserve"> Nr </w:t>
      </w:r>
      <w:r w:rsidRPr="00981389">
        <w:t>4,</w:t>
      </w:r>
      <w:r w:rsidR="00256A72">
        <w:t xml:space="preserve"> poz. </w:t>
      </w:r>
      <w:r w:rsidRPr="00981389">
        <w:t>25, z </w:t>
      </w:r>
      <w:proofErr w:type="spellStart"/>
      <w:r w:rsidRPr="00981389">
        <w:t>późn</w:t>
      </w:r>
      <w:proofErr w:type="spellEnd"/>
      <w:r w:rsidRPr="00981389">
        <w:t>. zm.</w:t>
      </w:r>
      <w:r w:rsidRPr="00256A72">
        <w:rPr>
          <w:rStyle w:val="IGindeksgrny"/>
        </w:rPr>
        <w:footnoteReference w:id="1"/>
      </w:r>
      <w:r w:rsidRPr="00256A72">
        <w:rPr>
          <w:rStyle w:val="IGindeksgrny"/>
        </w:rPr>
        <w:t>)</w:t>
      </w:r>
      <w:r w:rsidRPr="00981389">
        <w:t>)</w:t>
      </w:r>
      <w:r w:rsidR="00256A72">
        <w:t xml:space="preserve"> art. </w:t>
      </w:r>
      <w:r w:rsidRPr="00981389">
        <w:t>18 otrzymuje brzmienie:</w:t>
      </w:r>
    </w:p>
    <w:p w:rsidR="00981389" w:rsidRPr="00981389" w:rsidRDefault="00981389" w:rsidP="00981389">
      <w:pPr>
        <w:pStyle w:val="ZARTzmartartykuempunktem"/>
      </w:pPr>
      <w:r w:rsidRPr="00D14BBC">
        <w:t>„</w:t>
      </w:r>
      <w:r w:rsidRPr="00981389">
        <w:t>Art. 18. 1. Wojewódzki inspektor, z zastrzeżeniem</w:t>
      </w:r>
      <w:r w:rsidR="00256A72">
        <w:t xml:space="preserve"> ust. </w:t>
      </w:r>
      <w:r w:rsidRPr="00981389">
        <w:t>2, w drodze decyzji, może:</w:t>
      </w:r>
    </w:p>
    <w:p w:rsidR="00981389" w:rsidRPr="00D14BBC" w:rsidRDefault="00981389" w:rsidP="00981389">
      <w:pPr>
        <w:pStyle w:val="ZPKTzmpktartykuempunktem"/>
      </w:pPr>
      <w:r w:rsidRPr="00D14BBC">
        <w:t>1)</w:t>
      </w:r>
      <w:r w:rsidRPr="00D14BBC">
        <w:tab/>
        <w:t>zarządzić w toku kontroli ograniczenie wprowadzania do obrotu, wstrzymanie wprowadzania do obrotu lub wycofanie z obrotu produktów albo wstrzymanie świadczenia usług, albo niezwłoczne usunięcie stwierdzonych nieprawidłowości, jeżeli jest to konieczne ze względu na bezpieczeństwo lub interes ko</w:t>
      </w:r>
      <w:r w:rsidRPr="00D14BBC">
        <w:t>n</w:t>
      </w:r>
      <w:r w:rsidRPr="00D14BBC">
        <w:t>sumentów albo interes gospodarczy państwa;</w:t>
      </w:r>
    </w:p>
    <w:p w:rsidR="00981389" w:rsidRPr="00D14BBC" w:rsidRDefault="00981389" w:rsidP="00981389">
      <w:pPr>
        <w:pStyle w:val="ZPKTzmpktartykuempunktem"/>
      </w:pPr>
      <w:r w:rsidRPr="00D14BBC">
        <w:t>2)</w:t>
      </w:r>
      <w:r w:rsidRPr="00D14BBC">
        <w:tab/>
        <w:t>nakazać przedsiębiorcy, w ramach sprawowanego nadzoru, o którym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7</w:t>
      </w:r>
      <w:r w:rsidR="00256A72">
        <w:t xml:space="preserve"> ust. </w:t>
      </w:r>
      <w:r w:rsidRPr="00D14BBC">
        <w:t>3 ustawy z dnia 21 grudnia 2000 r. o jakości handlowej artykułów rolno</w:t>
      </w:r>
      <w:r w:rsidR="00256A72">
        <w:softHyphen/>
      </w:r>
      <w:r w:rsidR="00256A72">
        <w:noBreakHyphen/>
      </w:r>
      <w:r w:rsidRPr="00D14BBC">
        <w:t>spożywczych (</w:t>
      </w:r>
      <w:r w:rsidR="00256A72">
        <w:t>Dz. U.</w:t>
      </w:r>
      <w:r w:rsidRPr="00D14BBC">
        <w:t xml:space="preserve"> z 2005 r.</w:t>
      </w:r>
      <w:r w:rsidR="00256A72">
        <w:t xml:space="preserve"> Nr </w:t>
      </w:r>
      <w:r w:rsidRPr="00D14BBC">
        <w:t>187,</w:t>
      </w:r>
      <w:r w:rsidR="00256A72">
        <w:t xml:space="preserve"> poz. </w:t>
      </w:r>
      <w:r w:rsidRPr="00D14BBC">
        <w:t>1577, z </w:t>
      </w:r>
      <w:proofErr w:type="spellStart"/>
      <w:r w:rsidRPr="00D14BBC">
        <w:t>późn</w:t>
      </w:r>
      <w:proofErr w:type="spellEnd"/>
      <w:r w:rsidRPr="00D14BBC">
        <w:t>. zm.</w:t>
      </w:r>
      <w:r w:rsidRPr="00256A72">
        <w:rPr>
          <w:rStyle w:val="IGindeksgrny"/>
        </w:rPr>
        <w:footnoteReference w:id="2"/>
      </w:r>
      <w:r w:rsidRPr="00256A72">
        <w:rPr>
          <w:rStyle w:val="IGindeksgrny"/>
        </w:rPr>
        <w:t>)</w:t>
      </w:r>
      <w:r w:rsidRPr="00D14BBC">
        <w:t>), wstrzymanie wprowadzania do obrotu lub wycofanie z obrotu w jego punktach sprzedaży całej partii artykułu rolno</w:t>
      </w:r>
      <w:r w:rsidR="00256A72">
        <w:softHyphen/>
      </w:r>
      <w:r w:rsidR="00256A72">
        <w:noBreakHyphen/>
      </w:r>
      <w:r w:rsidRPr="00D14BBC">
        <w:t>spożywczego zafałszowanego, jeżeli stwierdzony rodzaj niepraw</w:t>
      </w:r>
      <w:r w:rsidRPr="00D14BBC">
        <w:t>i</w:t>
      </w:r>
      <w:r w:rsidRPr="00D14BBC">
        <w:t>dłowości może odnosić się do całej partii produkcyjnej artykułu rolno</w:t>
      </w:r>
      <w:r w:rsidR="00256A72">
        <w:softHyphen/>
      </w:r>
      <w:r w:rsidR="00256A72">
        <w:noBreakHyphen/>
      </w:r>
      <w:r w:rsidRPr="00D14BBC">
        <w:t>spożywczego.</w:t>
      </w:r>
    </w:p>
    <w:p w:rsidR="00981389" w:rsidRPr="00D14BBC" w:rsidRDefault="00981389" w:rsidP="00981389">
      <w:pPr>
        <w:pStyle w:val="ZUSTzmustartykuempunktem"/>
      </w:pPr>
      <w:r w:rsidRPr="00D14BBC">
        <w:lastRenderedPageBreak/>
        <w:t>2. W przypadku stwierdzenia naruszenia</w:t>
      </w:r>
      <w:r w:rsidR="00256A72">
        <w:t xml:space="preserve"> art. </w:t>
      </w:r>
      <w:r w:rsidRPr="00D14BBC">
        <w:t>2</w:t>
      </w:r>
      <w:r w:rsidR="00256A72" w:rsidRPr="00D14BBC">
        <w:t>0</w:t>
      </w:r>
      <w:r w:rsidR="00256A72">
        <w:t xml:space="preserve"> ust. </w:t>
      </w:r>
      <w:r w:rsidR="00256A72" w:rsidRPr="00D14BBC">
        <w:t>1</w:t>
      </w:r>
      <w:r w:rsidR="00256A72">
        <w:t xml:space="preserve"> pkt </w:t>
      </w:r>
      <w:r w:rsidRPr="00D14BBC">
        <w:t>1 ustawy z dnia 2 lipca 2004 r. o swobodzie działalności gospodarczej (</w:t>
      </w:r>
      <w:r w:rsidR="00256A72">
        <w:t>Dz. U.</w:t>
      </w:r>
      <w:r w:rsidRPr="00D14BBC">
        <w:t xml:space="preserve"> z 2007 r.</w:t>
      </w:r>
      <w:r w:rsidR="00256A72">
        <w:t xml:space="preserve"> Nr </w:t>
      </w:r>
      <w:r w:rsidRPr="00D14BBC">
        <w:t>155,</w:t>
      </w:r>
      <w:r w:rsidR="00256A72">
        <w:t xml:space="preserve"> poz. </w:t>
      </w:r>
      <w:r w:rsidRPr="00D14BBC">
        <w:t>1095, z </w:t>
      </w:r>
      <w:proofErr w:type="spellStart"/>
      <w:r w:rsidRPr="00D14BBC">
        <w:t>późn</w:t>
      </w:r>
      <w:proofErr w:type="spellEnd"/>
      <w:r w:rsidRPr="00D14BBC">
        <w:t>. zm.</w:t>
      </w:r>
      <w:r w:rsidRPr="00256A72">
        <w:rPr>
          <w:rStyle w:val="IGindeksgrny"/>
        </w:rPr>
        <w:footnoteReference w:id="3"/>
      </w:r>
      <w:r w:rsidRPr="00256A72">
        <w:rPr>
          <w:rStyle w:val="IGindeksgrny"/>
        </w:rPr>
        <w:t>)</w:t>
      </w:r>
      <w:r w:rsidRPr="00D14BBC">
        <w:t>), wojewódzki inspektor może z</w:t>
      </w:r>
      <w:r w:rsidRPr="00D14BBC">
        <w:t>a</w:t>
      </w:r>
      <w:r w:rsidRPr="00D14BBC">
        <w:t>rządzić w toku kontroli, w drodze decyzji, niezwłoczne usunięcie stwierdzonych nieprawidłowości.</w:t>
      </w:r>
    </w:p>
    <w:p w:rsidR="00981389" w:rsidRPr="00D14BBC" w:rsidRDefault="00981389" w:rsidP="00981389">
      <w:pPr>
        <w:pStyle w:val="ZUSTzmustartykuempunktem"/>
      </w:pPr>
      <w:r w:rsidRPr="00D14BBC">
        <w:t>3. Wojewódzki inspektor może upoważnić inspektora do wydania w jego imieniu w toku kontroli decyzji, o której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i </w:t>
      </w:r>
      <w:r w:rsidRPr="00D14BBC">
        <w:t>2.</w:t>
      </w:r>
    </w:p>
    <w:p w:rsidR="00981389" w:rsidRPr="00D14BBC" w:rsidRDefault="00981389" w:rsidP="00981389">
      <w:pPr>
        <w:pStyle w:val="ZUSTzmustartykuempunktem"/>
      </w:pPr>
      <w:r w:rsidRPr="00D14BBC">
        <w:t>4. Decyzja, o której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i </w:t>
      </w:r>
      <w:r w:rsidRPr="00D14BBC">
        <w:t>2, podlega natychmiastowemu wykonaniu.</w:t>
      </w:r>
    </w:p>
    <w:p w:rsidR="00981389" w:rsidRPr="00D14BBC" w:rsidRDefault="00981389" w:rsidP="00981389">
      <w:pPr>
        <w:pStyle w:val="ZUSTzmustartykuempunktem"/>
      </w:pPr>
      <w:r w:rsidRPr="00D14BBC">
        <w:t>5. Właściwość miejscową organu Inspekcji w sprawach, o których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>2, ustala się według miejsca przeprowadzania kontroli.</w:t>
      </w:r>
    </w:p>
    <w:p w:rsidR="00981389" w:rsidRDefault="00981389" w:rsidP="00981389">
      <w:pPr>
        <w:pStyle w:val="ZUSTzmustartykuempunktem"/>
      </w:pPr>
      <w:r w:rsidRPr="00D14BBC">
        <w:t>6. Informacje zawarte w decyzjach, o których mowa</w:t>
      </w:r>
      <w:r w:rsidR="00256A72" w:rsidRPr="00D14BBC">
        <w:t xml:space="preserve"> w</w:t>
      </w:r>
      <w:r w:rsidR="00256A72">
        <w:t> ust. </w:t>
      </w:r>
      <w:r w:rsidRPr="00D14BBC">
        <w:t>1, dotyczące zafałszowania artykułów rolno</w:t>
      </w:r>
      <w:r w:rsidR="00256A72">
        <w:softHyphen/>
      </w:r>
      <w:r w:rsidR="00256A72">
        <w:noBreakHyphen/>
      </w:r>
      <w:r w:rsidRPr="00D14BBC">
        <w:t>spożywczych, podaje się do publicznej wiadomości, z pominięciem informacji stanowiących tajemnicę prze</w:t>
      </w:r>
      <w:r w:rsidRPr="00D14BBC">
        <w:t>d</w:t>
      </w:r>
      <w:r w:rsidRPr="00D14BBC">
        <w:t>siębiorstwa oraz inne tajemnice podlegające ochronie na podstawie przepisów odrębnych.”.</w:t>
      </w:r>
      <w:r>
        <w:t>”</w:t>
      </w:r>
    </w:p>
    <w:p w:rsidR="00981389" w:rsidRPr="00D14BBC" w:rsidRDefault="00981389" w:rsidP="00981389">
      <w:pPr>
        <w:pStyle w:val="ARTartustawynprozporzdzenia"/>
      </w:pPr>
      <w:r w:rsidRPr="00D14BBC">
        <w:t>„</w:t>
      </w:r>
      <w:r>
        <w:t xml:space="preserve">Art. 29. </w:t>
      </w:r>
      <w:r w:rsidRPr="007C5494">
        <w:t>Przepisy wykonawcze wydane na podstawie</w:t>
      </w:r>
      <w:r w:rsidR="00256A72">
        <w:t xml:space="preserve"> art. </w:t>
      </w:r>
      <w:r w:rsidRPr="007C5494">
        <w:t>1</w:t>
      </w:r>
      <w:r w:rsidR="00256A72" w:rsidRPr="007C5494">
        <w:t>1</w:t>
      </w:r>
      <w:r w:rsidR="00256A72">
        <w:t> </w:t>
      </w:r>
      <w:r w:rsidRPr="007C5494">
        <w:t>ustawy,</w:t>
      </w:r>
      <w:r w:rsidR="00256A72" w:rsidRPr="007C5494">
        <w:t xml:space="preserve"> o</w:t>
      </w:r>
      <w:r w:rsidR="00256A72">
        <w:t> </w:t>
      </w:r>
      <w:r w:rsidRPr="007C5494">
        <w:t>której mowa</w:t>
      </w:r>
      <w:r w:rsidR="00256A72" w:rsidRPr="007C5494">
        <w:t xml:space="preserve"> w</w:t>
      </w:r>
      <w:r w:rsidR="00256A72">
        <w:t> art. </w:t>
      </w:r>
      <w:r w:rsidRPr="007C5494">
        <w:t>30, zachowują moc do dnia wejścia</w:t>
      </w:r>
      <w:r w:rsidR="00256A72" w:rsidRPr="007C5494">
        <w:t xml:space="preserve"> w</w:t>
      </w:r>
      <w:r w:rsidR="00256A72">
        <w:t> </w:t>
      </w:r>
      <w:r w:rsidRPr="007C5494">
        <w:t>życie przepisów wykonawczych wydanych na podstawie</w:t>
      </w:r>
      <w:r w:rsidR="00256A72">
        <w:t xml:space="preserve"> art. </w:t>
      </w:r>
      <w:r w:rsidRPr="007C5494">
        <w:t>1</w:t>
      </w:r>
      <w:r w:rsidR="00256A72" w:rsidRPr="007C5494">
        <w:t>8</w:t>
      </w:r>
      <w:r w:rsidR="00256A72">
        <w:t xml:space="preserve"> pkt </w:t>
      </w:r>
      <w:r w:rsidR="00256A72" w:rsidRPr="007C5494">
        <w:t>1</w:t>
      </w:r>
      <w:r w:rsidR="00256A72">
        <w:t> </w:t>
      </w:r>
      <w:r w:rsidRPr="007C5494">
        <w:t>ustawy, nie dłużej jednak niż do dnia 3</w:t>
      </w:r>
      <w:r w:rsidR="00256A72" w:rsidRPr="007C5494">
        <w:t>1</w:t>
      </w:r>
      <w:r w:rsidR="00256A72">
        <w:t> </w:t>
      </w:r>
      <w:r w:rsidRPr="007C5494">
        <w:t>grudnia 200</w:t>
      </w:r>
      <w:r w:rsidR="00256A72" w:rsidRPr="007C5494">
        <w:t>9</w:t>
      </w:r>
      <w:r w:rsidR="00256A72">
        <w:t> </w:t>
      </w:r>
      <w:r w:rsidRPr="007C5494">
        <w:t>r.</w:t>
      </w:r>
      <w:r w:rsidRPr="00D14BBC">
        <w:t>”</w:t>
      </w:r>
      <w:r>
        <w:t>;</w:t>
      </w:r>
    </w:p>
    <w:p w:rsidR="00981389" w:rsidRPr="00981389" w:rsidRDefault="00981389" w:rsidP="00981389">
      <w:pPr>
        <w:pStyle w:val="PPKTOTJpodpunktwobwieszczeniutekstujednolitegonp1"/>
      </w:pPr>
      <w:r w:rsidRPr="00D14BBC">
        <w:t>2)</w:t>
      </w:r>
      <w:r w:rsidRPr="00D14BBC">
        <w:tab/>
        <w:t>art. 2–</w:t>
      </w:r>
      <w:r w:rsidR="00256A72" w:rsidRPr="00D14BBC">
        <w:t>4</w:t>
      </w:r>
      <w:r w:rsidR="00256A72">
        <w:t> </w:t>
      </w:r>
      <w:r w:rsidRPr="00D14BBC">
        <w:t>ustawy</w:t>
      </w:r>
      <w:r w:rsidR="00256A72" w:rsidRPr="00D14BBC">
        <w:t xml:space="preserve"> z</w:t>
      </w:r>
      <w:r w:rsidR="00256A72">
        <w:t> </w:t>
      </w:r>
      <w:r w:rsidRPr="00D14BBC">
        <w:t xml:space="preserve">dnia </w:t>
      </w:r>
      <w:r w:rsidR="00256A72" w:rsidRPr="00D14BBC">
        <w:t>5</w:t>
      </w:r>
      <w:r w:rsidR="00256A72">
        <w:t> </w:t>
      </w:r>
      <w:r w:rsidRPr="00D14BBC">
        <w:t>grudnia 201</w:t>
      </w:r>
      <w:r w:rsidR="00256A72" w:rsidRPr="00D14BBC">
        <w:t>4</w:t>
      </w:r>
      <w:r w:rsidR="00256A72">
        <w:t> </w:t>
      </w:r>
      <w:r w:rsidRPr="00D14BBC">
        <w:t>r.</w:t>
      </w:r>
      <w:r w:rsidR="00256A72" w:rsidRPr="00D14BBC">
        <w:t xml:space="preserve"> o</w:t>
      </w:r>
      <w:r w:rsidR="00256A72">
        <w:t> </w:t>
      </w:r>
      <w:r w:rsidRPr="00D14BBC">
        <w:t>zmianie ustawy</w:t>
      </w:r>
      <w:r w:rsidR="00256A72" w:rsidRPr="00D14BBC">
        <w:t xml:space="preserve"> o</w:t>
      </w:r>
      <w:r w:rsidR="00256A72">
        <w:t> </w:t>
      </w:r>
      <w:r w:rsidRPr="00D14BBC">
        <w:t>rolnictwie ekologicznym (</w:t>
      </w:r>
      <w:r w:rsidR="00256A72">
        <w:t>Dz. U.</w:t>
      </w:r>
      <w:r w:rsidR="00256A72" w:rsidRPr="00D14BBC">
        <w:t xml:space="preserve"> z</w:t>
      </w:r>
      <w:r w:rsidR="00256A72">
        <w:t> </w:t>
      </w:r>
      <w:r w:rsidRPr="00D14BBC">
        <w:t>201</w:t>
      </w:r>
      <w:r w:rsidR="00256A72" w:rsidRPr="00D14BBC">
        <w:t>5</w:t>
      </w:r>
      <w:r w:rsidR="00256A72">
        <w:t> </w:t>
      </w:r>
      <w:r w:rsidRPr="00D14BBC">
        <w:t>r.</w:t>
      </w:r>
      <w:r w:rsidR="00256A72">
        <w:t xml:space="preserve"> poz. </w:t>
      </w:r>
      <w:r w:rsidRPr="00D14BBC">
        <w:t>55), które stanowią:</w:t>
      </w:r>
    </w:p>
    <w:p w:rsidR="00981389" w:rsidRPr="00D14BBC" w:rsidRDefault="00981389" w:rsidP="00981389">
      <w:pPr>
        <w:pStyle w:val="ARTartustawynprozporzdzenia"/>
      </w:pPr>
      <w:r w:rsidRPr="00D14BBC">
        <w:t>„Art. 2. Osobom wpisanym do rejestru inspektorów rolnictwa ekologicznego, którym przed dniem wejścia</w:t>
      </w:r>
      <w:r w:rsidR="00256A72" w:rsidRPr="00D14BBC">
        <w:t xml:space="preserve"> w</w:t>
      </w:r>
      <w:r w:rsidR="00256A72">
        <w:t> </w:t>
      </w:r>
      <w:r w:rsidRPr="00D14BBC">
        <w:t>życie</w:t>
      </w:r>
      <w:r w:rsidR="00256A72">
        <w:t xml:space="preserve"> art. </w:t>
      </w:r>
      <w:r w:rsidR="00256A72" w:rsidRPr="00D14BBC">
        <w:t>1</w:t>
      </w:r>
      <w:r w:rsidR="00256A72">
        <w:t xml:space="preserve"> pkt </w:t>
      </w:r>
      <w:r w:rsidRPr="00D14BBC">
        <w:t>1</w:t>
      </w:r>
      <w:r w:rsidR="00256A72" w:rsidRPr="00D14BBC">
        <w:t>2</w:t>
      </w:r>
      <w:r w:rsidR="00256A72">
        <w:t> </w:t>
      </w:r>
      <w:r w:rsidRPr="00D14BBC">
        <w:t>niniejszej ustawy wydano zaświadczenie</w:t>
      </w:r>
      <w:r w:rsidR="00256A72" w:rsidRPr="00D14BBC">
        <w:t xml:space="preserve"> o</w:t>
      </w:r>
      <w:r w:rsidR="00256A72">
        <w:t> </w:t>
      </w:r>
      <w:r w:rsidRPr="00D14BBC">
        <w:t>zdaniu egzaminu zgodne</w:t>
      </w:r>
      <w:r w:rsidR="00256A72" w:rsidRPr="00D14BBC">
        <w:t xml:space="preserve"> z</w:t>
      </w:r>
      <w:r w:rsidR="00256A72">
        <w:t> </w:t>
      </w:r>
      <w:r w:rsidRPr="00D14BBC">
        <w:t>przepisami wydanymi na podstawie</w:t>
      </w:r>
      <w:r w:rsidR="00256A72">
        <w:t xml:space="preserve"> art. </w:t>
      </w:r>
      <w:r w:rsidRPr="00D14BBC">
        <w:t>2</w:t>
      </w:r>
      <w:r w:rsidR="00256A72" w:rsidRPr="00D14BBC">
        <w:t>1</w:t>
      </w:r>
      <w:r w:rsidR="00256A72">
        <w:t xml:space="preserve"> ust. </w:t>
      </w:r>
      <w:r w:rsidRPr="00D14BBC">
        <w:t>1</w:t>
      </w:r>
      <w:r w:rsidR="00256A72" w:rsidRPr="00D14BBC">
        <w:t>3</w:t>
      </w:r>
      <w:r w:rsidR="00256A72">
        <w:t> </w:t>
      </w:r>
      <w:r w:rsidRPr="00D14BBC">
        <w:t>ustawy wymienionej</w:t>
      </w:r>
      <w:r w:rsidR="00256A72" w:rsidRPr="00D14BBC">
        <w:t xml:space="preserve"> w</w:t>
      </w:r>
      <w:r w:rsidR="00256A72">
        <w:t> art. </w:t>
      </w:r>
      <w:r w:rsidRPr="00D14BBC">
        <w:t>1, Główny Inspektor Jakości Handlowej Artykułów Rolno</w:t>
      </w:r>
      <w:r w:rsidR="00256A72">
        <w:softHyphen/>
      </w:r>
      <w:r w:rsidR="00256A72">
        <w:noBreakHyphen/>
      </w:r>
      <w:r w:rsidRPr="00D14BBC">
        <w:t>Spożywczych wyda zaświadczenie</w:t>
      </w:r>
      <w:r w:rsidR="00256A72" w:rsidRPr="00D14BBC">
        <w:t xml:space="preserve"> o</w:t>
      </w:r>
      <w:r w:rsidR="00256A72">
        <w:t> </w:t>
      </w:r>
      <w:r w:rsidRPr="00D14BBC">
        <w:t>wpisie do rejestru inspektorów rolnictwa ekologicznego zgodne</w:t>
      </w:r>
      <w:r w:rsidR="00256A72" w:rsidRPr="00D14BBC">
        <w:t xml:space="preserve"> z</w:t>
      </w:r>
      <w:r w:rsidR="00256A72">
        <w:t> </w:t>
      </w:r>
      <w:r w:rsidRPr="00D14BBC">
        <w:t>przepisami wydanymi na podstawie</w:t>
      </w:r>
      <w:r w:rsidR="00256A72">
        <w:t xml:space="preserve"> art. </w:t>
      </w:r>
      <w:r w:rsidRPr="00D14BBC">
        <w:t>2</w:t>
      </w:r>
      <w:r w:rsidR="00256A72" w:rsidRPr="00D14BBC">
        <w:t>1</w:t>
      </w:r>
      <w:r w:rsidR="00256A72">
        <w:t xml:space="preserve"> ust. </w:t>
      </w:r>
      <w:r w:rsidRPr="00D14BBC">
        <w:t>1</w:t>
      </w:r>
      <w:r w:rsidR="00256A72" w:rsidRPr="00D14BBC">
        <w:t>3</w:t>
      </w:r>
      <w:r w:rsidR="00256A72">
        <w:t> </w:t>
      </w:r>
      <w:r w:rsidRPr="00D14BBC">
        <w:t>ustawy wymienionej</w:t>
      </w:r>
      <w:r w:rsidR="00256A72" w:rsidRPr="00D14BBC">
        <w:t xml:space="preserve"> w</w:t>
      </w:r>
      <w:r w:rsidR="00256A72">
        <w:t> art. </w:t>
      </w:r>
      <w:r w:rsidRPr="00D14BBC">
        <w:t>1,</w:t>
      </w:r>
      <w:r w:rsidR="00256A72" w:rsidRPr="00D14BBC">
        <w:t xml:space="preserve"> w</w:t>
      </w:r>
      <w:r w:rsidR="00256A72">
        <w:t> </w:t>
      </w:r>
      <w:r w:rsidRPr="00D14BBC">
        <w:t>brzmieniu nadanym niniejszą ustawą,</w:t>
      </w:r>
      <w:r w:rsidR="00256A72" w:rsidRPr="00D14BBC">
        <w:t xml:space="preserve"> w</w:t>
      </w:r>
      <w:r w:rsidR="00256A72">
        <w:t> </w:t>
      </w:r>
      <w:r w:rsidRPr="00D14BBC">
        <w:t xml:space="preserve">terminie </w:t>
      </w:r>
      <w:r w:rsidR="00256A72" w:rsidRPr="00D14BBC">
        <w:t>6</w:t>
      </w:r>
      <w:r w:rsidR="00256A72">
        <w:t> </w:t>
      </w:r>
      <w:r w:rsidRPr="00D14BBC">
        <w:t>miesięcy od dnia ich wejścia</w:t>
      </w:r>
      <w:r w:rsidR="00256A72" w:rsidRPr="00D14BBC">
        <w:t xml:space="preserve"> w</w:t>
      </w:r>
      <w:r w:rsidR="00256A72">
        <w:t> </w:t>
      </w:r>
      <w:r w:rsidRPr="00D14BBC">
        <w:t>życie.</w:t>
      </w:r>
    </w:p>
    <w:p w:rsidR="00981389" w:rsidRPr="00D14BBC" w:rsidRDefault="00981389" w:rsidP="00981389">
      <w:pPr>
        <w:pStyle w:val="ARTartustawynprozporzdzenia"/>
      </w:pPr>
      <w:r w:rsidRPr="00D14BBC">
        <w:t>Art. 3. Przepisy wykonawcze wydane na podstawie</w:t>
      </w:r>
      <w:r w:rsidR="00256A72">
        <w:t xml:space="preserve"> art. </w:t>
      </w:r>
      <w:r w:rsidRPr="00D14BBC">
        <w:t>2</w:t>
      </w:r>
      <w:r w:rsidR="00256A72" w:rsidRPr="00D14BBC">
        <w:t>1</w:t>
      </w:r>
      <w:r w:rsidR="00256A72">
        <w:t xml:space="preserve"> ust. </w:t>
      </w:r>
      <w:r w:rsidRPr="00D14BBC">
        <w:t>1</w:t>
      </w:r>
      <w:r w:rsidR="00256A72" w:rsidRPr="00D14BBC">
        <w:t>3</w:t>
      </w:r>
      <w:r w:rsidR="00256A72">
        <w:t> </w:t>
      </w:r>
      <w:r w:rsidRPr="00D14BBC">
        <w:t>ustawy wymienionej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> </w:t>
      </w:r>
      <w:r w:rsidRPr="00D14BBC">
        <w:t>zachowują moc do dnia wejścia</w:t>
      </w:r>
      <w:r w:rsidR="00256A72" w:rsidRPr="00D14BBC">
        <w:t xml:space="preserve"> w</w:t>
      </w:r>
      <w:r w:rsidR="00256A72">
        <w:t> </w:t>
      </w:r>
      <w:r w:rsidRPr="00D14BBC">
        <w:t>życie przepisów wykonawczych wydanych na podstawie</w:t>
      </w:r>
      <w:r w:rsidR="00256A72">
        <w:t xml:space="preserve"> art. </w:t>
      </w:r>
      <w:r w:rsidRPr="00D14BBC">
        <w:t>2</w:t>
      </w:r>
      <w:r w:rsidR="00256A72" w:rsidRPr="00D14BBC">
        <w:t>1</w:t>
      </w:r>
      <w:r w:rsidR="00256A72">
        <w:t xml:space="preserve"> ust. </w:t>
      </w:r>
      <w:r w:rsidRPr="00D14BBC">
        <w:t>1</w:t>
      </w:r>
      <w:r w:rsidR="00256A72" w:rsidRPr="00D14BBC">
        <w:t>3</w:t>
      </w:r>
      <w:r w:rsidR="00256A72">
        <w:t> </w:t>
      </w:r>
      <w:r w:rsidRPr="00D14BBC">
        <w:t>ustawy wymienionej</w:t>
      </w:r>
      <w:r w:rsidR="00256A72" w:rsidRPr="00D14BBC">
        <w:t xml:space="preserve"> w</w:t>
      </w:r>
      <w:r w:rsidR="00256A72">
        <w:t> art. </w:t>
      </w:r>
      <w:r w:rsidRPr="00D14BBC">
        <w:t>1,</w:t>
      </w:r>
      <w:r w:rsidR="00256A72" w:rsidRPr="00D14BBC">
        <w:t xml:space="preserve"> w</w:t>
      </w:r>
      <w:r w:rsidR="00256A72">
        <w:t> </w:t>
      </w:r>
      <w:r w:rsidRPr="00D14BBC">
        <w:t>brzmieniu nadanym niniejszą ustawą, nie dłużej jednak niż przez 1</w:t>
      </w:r>
      <w:r w:rsidR="00256A72" w:rsidRPr="00D14BBC">
        <w:t>2</w:t>
      </w:r>
      <w:r w:rsidR="00256A72">
        <w:t> </w:t>
      </w:r>
      <w:r w:rsidRPr="00D14BBC">
        <w:t>miesięcy od dnia wejścia</w:t>
      </w:r>
      <w:r w:rsidR="00256A72" w:rsidRPr="00D14BBC">
        <w:t xml:space="preserve"> w</w:t>
      </w:r>
      <w:r w:rsidR="00256A72">
        <w:t> </w:t>
      </w:r>
      <w:r w:rsidRPr="00D14BBC">
        <w:t>życie</w:t>
      </w:r>
      <w:r w:rsidR="00256A72">
        <w:t xml:space="preserve"> art. </w:t>
      </w:r>
      <w:r w:rsidR="00256A72" w:rsidRPr="00D14BBC">
        <w:t>1</w:t>
      </w:r>
      <w:r w:rsidR="00256A72">
        <w:t xml:space="preserve"> pkt </w:t>
      </w:r>
      <w:r w:rsidRPr="00D14BBC">
        <w:t>1</w:t>
      </w:r>
      <w:r w:rsidR="00256A72" w:rsidRPr="00D14BBC">
        <w:t>2</w:t>
      </w:r>
      <w:r w:rsidR="00256A72">
        <w:t> </w:t>
      </w:r>
      <w:r w:rsidRPr="00D14BBC">
        <w:t>niniejszej ustawy.</w:t>
      </w:r>
    </w:p>
    <w:p w:rsidR="00981389" w:rsidRPr="00981389" w:rsidRDefault="00981389" w:rsidP="00981389">
      <w:pPr>
        <w:pStyle w:val="ARTartustawynprozporzdzenia"/>
      </w:pPr>
      <w:r w:rsidRPr="00D14BBC">
        <w:t>Art.</w:t>
      </w:r>
      <w:r w:rsidRPr="00981389">
        <w:t> 4. Ustawa wchodzi</w:t>
      </w:r>
      <w:r w:rsidR="00256A72" w:rsidRPr="00981389">
        <w:t xml:space="preserve"> w</w:t>
      </w:r>
      <w:r w:rsidR="00256A72">
        <w:t> </w:t>
      </w:r>
      <w:r w:rsidRPr="00981389">
        <w:t>życie po upływie 1</w:t>
      </w:r>
      <w:r w:rsidR="00256A72" w:rsidRPr="00981389">
        <w:t>4</w:t>
      </w:r>
      <w:r w:rsidR="00256A72">
        <w:t> </w:t>
      </w:r>
      <w:r w:rsidRPr="00981389">
        <w:t>dni od dnia ogłoszenia,</w:t>
      </w:r>
      <w:r w:rsidR="00256A72" w:rsidRPr="00981389">
        <w:t xml:space="preserve"> z</w:t>
      </w:r>
      <w:r w:rsidR="00256A72">
        <w:t> </w:t>
      </w:r>
      <w:r w:rsidRPr="00981389">
        <w:t>wyjątkiem</w:t>
      </w:r>
      <w:r w:rsidR="00256A72">
        <w:t xml:space="preserve"> art. </w:t>
      </w:r>
      <w:r w:rsidR="00256A72" w:rsidRPr="00981389">
        <w:t>1</w:t>
      </w:r>
      <w:r w:rsidR="00256A72">
        <w:t xml:space="preserve"> pkt </w:t>
      </w:r>
      <w:r w:rsidRPr="00981389">
        <w:t>1</w:t>
      </w:r>
      <w:r w:rsidR="00256A72" w:rsidRPr="00981389">
        <w:t>2</w:t>
      </w:r>
      <w:r w:rsidR="00256A72">
        <w:t xml:space="preserve"> i </w:t>
      </w:r>
      <w:r w:rsidRPr="00981389">
        <w:t>1</w:t>
      </w:r>
      <w:r w:rsidR="00256A72" w:rsidRPr="00981389">
        <w:t>4</w:t>
      </w:r>
      <w:r w:rsidR="00256A72">
        <w:t xml:space="preserve"> oraz art. </w:t>
      </w:r>
      <w:r w:rsidRPr="00981389">
        <w:t>3, które wchodzą</w:t>
      </w:r>
      <w:r w:rsidR="00256A72" w:rsidRPr="00981389">
        <w:t xml:space="preserve"> w</w:t>
      </w:r>
      <w:r w:rsidR="00256A72">
        <w:t> </w:t>
      </w:r>
      <w:r w:rsidRPr="00981389">
        <w:t>życie po upływie 3</w:t>
      </w:r>
      <w:r w:rsidR="00256A72" w:rsidRPr="00981389">
        <w:t>0</w:t>
      </w:r>
      <w:r w:rsidR="00256A72">
        <w:t> </w:t>
      </w:r>
      <w:r w:rsidRPr="00981389">
        <w:t>dni od dnia ogłoszenia.”;</w:t>
      </w:r>
    </w:p>
    <w:p w:rsidR="00981389" w:rsidRDefault="00981389" w:rsidP="00981389">
      <w:pPr>
        <w:pStyle w:val="PPKTOTJpodpunktwobwieszczeniutekstujednolitegonp1"/>
      </w:pPr>
      <w:r>
        <w:t>3)</w:t>
      </w:r>
      <w:r>
        <w:tab/>
        <w:t>art. 6</w:t>
      </w:r>
      <w:r w:rsidR="00256A72">
        <w:t>8 i art. </w:t>
      </w:r>
      <w:r>
        <w:t>7</w:t>
      </w:r>
      <w:r w:rsidR="00256A72">
        <w:t>3 </w:t>
      </w:r>
      <w:r>
        <w:t>ustawy</w:t>
      </w:r>
      <w:r w:rsidR="00256A72">
        <w:t xml:space="preserve"> z </w:t>
      </w:r>
      <w:r>
        <w:t xml:space="preserve">dnia </w:t>
      </w:r>
      <w:r w:rsidRPr="00F51626">
        <w:t>2</w:t>
      </w:r>
      <w:r w:rsidR="00256A72" w:rsidRPr="00F51626">
        <w:t>0</w:t>
      </w:r>
      <w:r w:rsidR="00256A72">
        <w:t> </w:t>
      </w:r>
      <w:r w:rsidRPr="00F51626">
        <w:t>lutego 201</w:t>
      </w:r>
      <w:r w:rsidR="00256A72" w:rsidRPr="00F51626">
        <w:t>5</w:t>
      </w:r>
      <w:r w:rsidR="00256A72">
        <w:t> </w:t>
      </w:r>
      <w:r w:rsidRPr="00F51626">
        <w:t>r.</w:t>
      </w:r>
      <w:r w:rsidR="00256A72">
        <w:t xml:space="preserve"> </w:t>
      </w:r>
      <w:r w:rsidR="00256A72" w:rsidRPr="00F51626">
        <w:t>o</w:t>
      </w:r>
      <w:r w:rsidR="00256A72">
        <w:t> </w:t>
      </w:r>
      <w:r w:rsidRPr="00F51626">
        <w:t>wspieraniu rozwoju obszarów wiejskich z</w:t>
      </w:r>
      <w:r>
        <w:t> </w:t>
      </w:r>
      <w:r w:rsidRPr="00F51626">
        <w:t>udziałem środków Europejskiego Funduszu Rolnego na rzecz Rozwoju Obszarów Wiejskich</w:t>
      </w:r>
      <w:r w:rsidR="00256A72" w:rsidRPr="00F51626">
        <w:t xml:space="preserve"> w</w:t>
      </w:r>
      <w:r w:rsidR="00256A72">
        <w:t> </w:t>
      </w:r>
      <w:r w:rsidRPr="00F51626">
        <w:t>ramach Programu Rozwoju Obszarów Wiejskich na lata 2014–202</w:t>
      </w:r>
      <w:r w:rsidR="00256A72" w:rsidRPr="00F51626">
        <w:t>0</w:t>
      </w:r>
      <w:r w:rsidR="00256A72">
        <w:t> </w:t>
      </w:r>
      <w:r>
        <w:t>(</w:t>
      </w:r>
      <w:r w:rsidR="00256A72">
        <w:t>Dz. U. poz. </w:t>
      </w:r>
      <w:r>
        <w:t>349), które stanowią:</w:t>
      </w:r>
    </w:p>
    <w:p w:rsidR="00981389" w:rsidRDefault="00981389" w:rsidP="00981389">
      <w:pPr>
        <w:pStyle w:val="ARTartustawynprozporzdzenia"/>
      </w:pPr>
      <w:r w:rsidRPr="00D14BBC">
        <w:t>„</w:t>
      </w:r>
      <w:r w:rsidRPr="00F51626">
        <w:t>Art. 68. Przepisy wykonawcze wydane na podstawie</w:t>
      </w:r>
      <w:r w:rsidR="00256A72">
        <w:t xml:space="preserve"> art. </w:t>
      </w:r>
      <w:r w:rsidRPr="00F51626">
        <w:t>1</w:t>
      </w:r>
      <w:r w:rsidR="00256A72" w:rsidRPr="00F51626">
        <w:t>7</w:t>
      </w:r>
      <w:r w:rsidR="00256A72">
        <w:t xml:space="preserve"> ust. </w:t>
      </w:r>
      <w:r w:rsidR="00256A72" w:rsidRPr="00F51626">
        <w:t>4</w:t>
      </w:r>
      <w:r w:rsidR="00256A72">
        <w:t> </w:t>
      </w:r>
      <w:r w:rsidRPr="00F51626">
        <w:t>ustawy zmienianej</w:t>
      </w:r>
      <w:r w:rsidR="00256A72" w:rsidRPr="00F51626">
        <w:t xml:space="preserve"> w</w:t>
      </w:r>
      <w:r w:rsidR="00256A72">
        <w:t> art. </w:t>
      </w:r>
      <w:r w:rsidRPr="00F51626">
        <w:t>6</w:t>
      </w:r>
      <w:r w:rsidR="00256A72" w:rsidRPr="00F51626">
        <w:t>7</w:t>
      </w:r>
      <w:r w:rsidR="00256A72">
        <w:t> </w:t>
      </w:r>
      <w:r w:rsidRPr="00F51626">
        <w:t>zachowują moc do dnia wejścia</w:t>
      </w:r>
      <w:r w:rsidR="00256A72" w:rsidRPr="00F51626">
        <w:t xml:space="preserve"> w</w:t>
      </w:r>
      <w:r w:rsidR="00256A72">
        <w:t> </w:t>
      </w:r>
      <w:r w:rsidRPr="00F51626">
        <w:t>życie przepisów wykonawczych wydanych na podstawie</w:t>
      </w:r>
      <w:r w:rsidR="00256A72">
        <w:t xml:space="preserve"> art. </w:t>
      </w:r>
      <w:r w:rsidRPr="00F51626">
        <w:t>1</w:t>
      </w:r>
      <w:r w:rsidR="00256A72" w:rsidRPr="00F51626">
        <w:t>7</w:t>
      </w:r>
      <w:r w:rsidR="00256A72">
        <w:t xml:space="preserve"> ust. </w:t>
      </w:r>
      <w:r w:rsidR="00256A72" w:rsidRPr="00F51626">
        <w:t>4</w:t>
      </w:r>
      <w:r w:rsidR="00256A72">
        <w:t> </w:t>
      </w:r>
      <w:r w:rsidRPr="00F51626">
        <w:t>ustawy wymienionej</w:t>
      </w:r>
      <w:r w:rsidR="00256A72" w:rsidRPr="00F51626">
        <w:t xml:space="preserve"> w</w:t>
      </w:r>
      <w:r w:rsidR="00256A72">
        <w:t> art. </w:t>
      </w:r>
      <w:r w:rsidRPr="00F51626">
        <w:t>6</w:t>
      </w:r>
      <w:r w:rsidR="00256A72" w:rsidRPr="00F51626">
        <w:t>7</w:t>
      </w:r>
      <w:r w:rsidR="00256A72">
        <w:t xml:space="preserve"> w </w:t>
      </w:r>
      <w:r w:rsidRPr="00F51626">
        <w:t>brzmieniu nadanym niniejszą ustawą, nie dłużej jednak niż przez 1</w:t>
      </w:r>
      <w:r w:rsidR="00256A72" w:rsidRPr="00F51626">
        <w:t>8</w:t>
      </w:r>
      <w:r w:rsidR="00256A72">
        <w:t> </w:t>
      </w:r>
      <w:r w:rsidRPr="00F51626">
        <w:t>miesięcy od dnia wejścia</w:t>
      </w:r>
      <w:r w:rsidR="00256A72" w:rsidRPr="00F51626">
        <w:t xml:space="preserve"> w</w:t>
      </w:r>
      <w:r w:rsidR="00256A72">
        <w:t> </w:t>
      </w:r>
      <w:r w:rsidRPr="00F51626">
        <w:t>życie niniejszej ustawy.</w:t>
      </w:r>
      <w:r w:rsidRPr="00D14BBC">
        <w:t>”</w:t>
      </w:r>
    </w:p>
    <w:p w:rsidR="00981389" w:rsidRPr="00D14BBC" w:rsidRDefault="00981389" w:rsidP="00981389">
      <w:pPr>
        <w:pStyle w:val="ARTartustawynprozporzdzenia"/>
      </w:pPr>
      <w:r w:rsidRPr="00D14BBC">
        <w:t>„</w:t>
      </w:r>
      <w:r w:rsidRPr="00F51626">
        <w:t>Art. 73. Ustawa wchodzi</w:t>
      </w:r>
      <w:r w:rsidR="00256A72" w:rsidRPr="00F51626">
        <w:t xml:space="preserve"> w</w:t>
      </w:r>
      <w:r w:rsidR="00256A72">
        <w:t> </w:t>
      </w:r>
      <w:r w:rsidRPr="00F51626">
        <w:t>życie</w:t>
      </w:r>
      <w:r w:rsidR="00256A72" w:rsidRPr="00F51626">
        <w:t xml:space="preserve"> z</w:t>
      </w:r>
      <w:r w:rsidR="00256A72">
        <w:t> </w:t>
      </w:r>
      <w:r w:rsidRPr="00F51626">
        <w:t>dniem 1</w:t>
      </w:r>
      <w:r w:rsidR="00256A72" w:rsidRPr="00F51626">
        <w:t>5</w:t>
      </w:r>
      <w:r w:rsidR="00256A72">
        <w:t> </w:t>
      </w:r>
      <w:r w:rsidRPr="00F51626">
        <w:t>marca 201</w:t>
      </w:r>
      <w:r w:rsidR="00256A72" w:rsidRPr="00F51626">
        <w:t>5</w:t>
      </w:r>
      <w:r w:rsidR="00256A72">
        <w:t> </w:t>
      </w:r>
      <w:r w:rsidRPr="00F51626">
        <w:t>r.</w:t>
      </w:r>
      <w:r w:rsidRPr="00D14BBC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981389" w:rsidRPr="00D14BBC" w:rsidRDefault="00981389" w:rsidP="00256A72">
      <w:pPr>
        <w:pStyle w:val="TEKSTZacznikido"/>
      </w:pPr>
      <w:r w:rsidRPr="00D14BBC">
        <w:lastRenderedPageBreak/>
        <w:t>Załącznik do obwieszczenia Marszałka Sejmu Rzeczypospolitej Polskiej</w:t>
      </w:r>
      <w:r w:rsidR="00256A72">
        <w:t xml:space="preserve"> </w:t>
      </w:r>
      <w:r w:rsidR="00256A72" w:rsidRPr="00D14BBC">
        <w:t>z</w:t>
      </w:r>
      <w:r w:rsidR="00256A72">
        <w:t> </w:t>
      </w:r>
      <w:r w:rsidRPr="00D14BBC">
        <w:t xml:space="preserve">dnia </w:t>
      </w:r>
      <w:r>
        <w:t>1</w:t>
      </w:r>
      <w:r w:rsidR="00256A72">
        <w:t>8 </w:t>
      </w:r>
      <w:r>
        <w:t>marca 201</w:t>
      </w:r>
      <w:r w:rsidR="00256A72">
        <w:t>5 </w:t>
      </w:r>
      <w:r w:rsidRPr="00D14BBC">
        <w:t>r. (poz. </w:t>
      </w:r>
      <w:sdt>
        <w:sdtPr>
          <w:alias w:val="Numer pozycji"/>
          <w:tag w:val="Kategoria"/>
          <w:id w:val="495465613"/>
          <w:placeholder>
            <w:docPart w:val="AC27F04AD285427DB6FF28C0C4BE278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120F9">
            <w:t>497</w:t>
          </w:r>
        </w:sdtContent>
      </w:sdt>
      <w:r w:rsidRPr="00D14BBC">
        <w:t>)</w:t>
      </w:r>
    </w:p>
    <w:p w:rsidR="00981389" w:rsidRPr="00D14BBC" w:rsidRDefault="00981389" w:rsidP="00981389">
      <w:pPr>
        <w:pStyle w:val="OZNRODZAKTUtznustawalubrozporzdzenieiorganwydajcy"/>
      </w:pPr>
      <w:r w:rsidRPr="00D14BBC">
        <w:t>USTAWA</w:t>
      </w:r>
    </w:p>
    <w:p w:rsidR="00981389" w:rsidRPr="00D14BBC" w:rsidRDefault="00981389" w:rsidP="00981389">
      <w:pPr>
        <w:pStyle w:val="DATAAKTUdatauchwalenialubwydaniaaktu"/>
      </w:pPr>
      <w:r w:rsidRPr="00D14BBC">
        <w:t>z dnia 25 czerwca 2009 r.</w:t>
      </w:r>
    </w:p>
    <w:p w:rsidR="00981389" w:rsidRPr="00D14BBC" w:rsidRDefault="00981389" w:rsidP="00E73B6D">
      <w:pPr>
        <w:pStyle w:val="TYTUAKTUprzedmiotregulacjiustawylubrozporzdzenia"/>
        <w:spacing w:after="280"/>
      </w:pPr>
      <w:r w:rsidRPr="00D14BBC">
        <w:t>o rolnictwie ekologicznym</w:t>
      </w:r>
    </w:p>
    <w:p w:rsidR="00981389" w:rsidRPr="00D14BBC" w:rsidRDefault="00981389" w:rsidP="00E73B6D">
      <w:pPr>
        <w:pStyle w:val="ARTartustawynprozporzdzenia"/>
        <w:spacing w:before="80"/>
      </w:pPr>
      <w:r w:rsidRPr="00256A72">
        <w:rPr>
          <w:rStyle w:val="Ppogrubienie"/>
        </w:rPr>
        <w:t>Art. 1.</w:t>
      </w:r>
      <w:r w:rsidRPr="00D14BBC">
        <w:t> Ustawa określa zadania oraz właściwość organów administracji publicznej i jednostek organizacyjnych w rolnictwie ekologicznym w zakresie wykonania przepisów rozporządzenia Rady (WE)</w:t>
      </w:r>
      <w:r w:rsidR="00256A72">
        <w:t xml:space="preserve"> nr </w:t>
      </w:r>
      <w:r w:rsidRPr="00D14BBC">
        <w:t>834/2007 z dnia 28 czerwca 2007 r. w sprawie produkcji ekologicznej i znakowania produktów ekologicznych i uchylającego rozporządzenie (EWG)</w:t>
      </w:r>
      <w:r w:rsidR="00256A72">
        <w:t xml:space="preserve"> nr </w:t>
      </w:r>
      <w:r w:rsidRPr="00D14BBC">
        <w:t>2092/91 (Dz. Urz. UE L 189 z 20.07.2007, str. 1, z </w:t>
      </w:r>
      <w:proofErr w:type="spellStart"/>
      <w:r w:rsidRPr="00D14BBC">
        <w:t>późn</w:t>
      </w:r>
      <w:proofErr w:type="spellEnd"/>
      <w:r w:rsidRPr="00D14BBC">
        <w:t>. zm.), zwanego dalej „rozporządzeniem</w:t>
      </w:r>
      <w:r w:rsidR="00256A72">
        <w:t xml:space="preserve"> nr </w:t>
      </w:r>
      <w:r w:rsidRPr="00D14BBC">
        <w:t>834/2007”, oraz przepisów Unii Europejskiej wydanych w trybie przepisów tego rozporządzenia.</w:t>
      </w:r>
    </w:p>
    <w:p w:rsidR="00981389" w:rsidRPr="00981389" w:rsidRDefault="00981389" w:rsidP="00256A72">
      <w:pPr>
        <w:pStyle w:val="ARTartustawynprozporzdzenia"/>
        <w:keepNext/>
      </w:pPr>
      <w:r w:rsidRPr="00256A72">
        <w:rPr>
          <w:rStyle w:val="Ppogrubienie"/>
        </w:rPr>
        <w:t>Art. 2.</w:t>
      </w:r>
      <w:r w:rsidRPr="00981389">
        <w:t> Użyte w ustawie określenia oznaczają:</w:t>
      </w:r>
    </w:p>
    <w:p w:rsidR="00981389" w:rsidRPr="00D14BBC" w:rsidRDefault="00981389" w:rsidP="00E73B6D">
      <w:pPr>
        <w:pStyle w:val="PKTpunkt"/>
        <w:spacing w:before="100"/>
      </w:pPr>
      <w:r w:rsidRPr="00D14BBC">
        <w:t>1)</w:t>
      </w:r>
      <w:bookmarkStart w:id="1" w:name="_Ref409594269"/>
      <w:r w:rsidRPr="00256A72">
        <w:rPr>
          <w:rStyle w:val="IGindeksgrny"/>
        </w:rPr>
        <w:footnoteReference w:id="4"/>
      </w:r>
      <w:bookmarkEnd w:id="1"/>
      <w:r w:rsidRPr="00256A72">
        <w:rPr>
          <w:rStyle w:val="IGindeksgrny"/>
        </w:rPr>
        <w:t>)</w:t>
      </w:r>
      <w:r w:rsidRPr="00D14BBC">
        <w:tab/>
        <w:t>certyfikat – certyfikat,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9</w:t>
      </w:r>
      <w:r w:rsidR="00256A72">
        <w:t xml:space="preserve"> ust. </w:t>
      </w:r>
      <w:r w:rsidR="00256A72" w:rsidRPr="00D14BBC">
        <w:t>1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834/2007;</w:t>
      </w:r>
    </w:p>
    <w:p w:rsidR="00981389" w:rsidRPr="00D14BBC" w:rsidRDefault="00981389" w:rsidP="00E73B6D">
      <w:pPr>
        <w:pStyle w:val="PKTpunkt"/>
        <w:spacing w:before="100"/>
      </w:pPr>
      <w:r w:rsidRPr="00D14BBC">
        <w:t>2)</w:t>
      </w:r>
      <w:r w:rsidRPr="00D14BBC">
        <w:tab/>
        <w:t>producent ekologiczny – podmiot gospodarczy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d rozporządzenia</w:t>
      </w:r>
      <w:r w:rsidR="00256A72">
        <w:t xml:space="preserve"> nr </w:t>
      </w:r>
      <w:r w:rsidRPr="00D14BBC">
        <w:t>834/2007;</w:t>
      </w:r>
    </w:p>
    <w:p w:rsidR="00981389" w:rsidRPr="00D14BBC" w:rsidRDefault="00981389" w:rsidP="00E73B6D">
      <w:pPr>
        <w:pStyle w:val="PKTpunkt"/>
        <w:spacing w:before="100"/>
      </w:pPr>
      <w:r w:rsidRPr="00D14BBC">
        <w:t>3)</w:t>
      </w:r>
      <w:r w:rsidRPr="00D14BBC">
        <w:tab/>
        <w:t>produkcja ekologiczna – produkcję ekologiczną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a rozporządzenia</w:t>
      </w:r>
      <w:r w:rsidR="00256A72">
        <w:t xml:space="preserve"> nr </w:t>
      </w:r>
      <w:r w:rsidRPr="00D14BBC">
        <w:t>834/2007;</w:t>
      </w:r>
    </w:p>
    <w:p w:rsidR="00981389" w:rsidRPr="00D14BBC" w:rsidRDefault="00981389" w:rsidP="00E73B6D">
      <w:pPr>
        <w:pStyle w:val="PKTpunkt"/>
        <w:spacing w:before="100"/>
      </w:pPr>
      <w:r w:rsidRPr="00D14BBC">
        <w:t>4)</w:t>
      </w:r>
      <w:r w:rsidRPr="00D14BBC">
        <w:tab/>
        <w:t>produkty – produkty wymienione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Pr="00D14BBC">
        <w:t>2 rozporządzenia</w:t>
      </w:r>
      <w:r w:rsidR="00256A72">
        <w:t xml:space="preserve"> nr </w:t>
      </w:r>
      <w:r w:rsidRPr="00D14BBC">
        <w:t>834/2007;</w:t>
      </w:r>
    </w:p>
    <w:p w:rsidR="00981389" w:rsidRPr="00D14BBC" w:rsidRDefault="00981389" w:rsidP="00E73B6D">
      <w:pPr>
        <w:pStyle w:val="PKTpunkt"/>
        <w:spacing w:before="100"/>
      </w:pPr>
      <w:r w:rsidRPr="00D14BBC">
        <w:t>5)</w:t>
      </w:r>
      <w:r w:rsidRPr="00D14BBC">
        <w:tab/>
        <w:t>przepisy dotyczące rolnictwa ekologicznego – przepisy 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i </w:t>
      </w:r>
      <w:r w:rsidRPr="00D14BBC">
        <w:t>przepisy Unii Europejskiej wydane w trybie przepisów tego rozporządzenia oraz przepisy ustawy i aktów wykonawczych do ustawy;</w:t>
      </w:r>
    </w:p>
    <w:p w:rsidR="00981389" w:rsidRPr="00D14BBC" w:rsidRDefault="00981389" w:rsidP="00E73B6D">
      <w:pPr>
        <w:pStyle w:val="PKTpunkt"/>
        <w:spacing w:before="100"/>
      </w:pPr>
      <w:r w:rsidRPr="00D14BBC">
        <w:t>6)</w:t>
      </w:r>
      <w:r w:rsidRPr="00D14BBC">
        <w:tab/>
        <w:t>produkty rolnictwa ekologicznego – produkty uznane za ekologiczne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c rozporządzenia</w:t>
      </w:r>
      <w:r w:rsidR="00256A72">
        <w:t xml:space="preserve"> nr </w:t>
      </w:r>
      <w:r w:rsidRPr="00D14BBC">
        <w:t>834/2007;</w:t>
      </w:r>
    </w:p>
    <w:p w:rsidR="00981389" w:rsidRPr="00D14BBC" w:rsidRDefault="00981389" w:rsidP="00E73B6D">
      <w:pPr>
        <w:pStyle w:val="PKTpunkt"/>
        <w:spacing w:before="100"/>
      </w:pPr>
      <w:r w:rsidRPr="00D14BBC">
        <w:t>7)</w:t>
      </w:r>
      <w:r w:rsidRPr="00D14BBC">
        <w:tab/>
        <w:t>środki do produkcji ekologicznej – produkty i substancje, o których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6</w:t>
      </w:r>
      <w:r w:rsidR="00256A72">
        <w:t xml:space="preserve"> ust. </w:t>
      </w:r>
      <w:r w:rsidR="00256A72" w:rsidRPr="00D14BBC">
        <w:t>1</w:t>
      </w:r>
      <w:r w:rsidR="00256A72">
        <w:t xml:space="preserve"> lub</w:t>
      </w:r>
      <w:r w:rsidRPr="00D14BBC">
        <w:t xml:space="preserve"> 4 rozporządzenia</w:t>
      </w:r>
      <w:r w:rsidR="00256A72">
        <w:t xml:space="preserve"> nr </w:t>
      </w:r>
      <w:r w:rsidRPr="00D14BBC">
        <w:t>834/2007;</w:t>
      </w:r>
    </w:p>
    <w:p w:rsidR="00981389" w:rsidRPr="00981389" w:rsidRDefault="00981389" w:rsidP="00E73B6D">
      <w:pPr>
        <w:pStyle w:val="PKTpunkt"/>
        <w:keepNext/>
        <w:spacing w:before="100"/>
      </w:pPr>
      <w:r w:rsidRPr="00D14BBC">
        <w:t>8)</w:t>
      </w:r>
      <w:r w:rsidRPr="00D14BBC">
        <w:tab/>
        <w:t>wprowadzanie do obrotu:</w:t>
      </w:r>
    </w:p>
    <w:p w:rsidR="00981389" w:rsidRPr="00D14BBC" w:rsidRDefault="00981389" w:rsidP="00E73B6D">
      <w:pPr>
        <w:pStyle w:val="LITlitera"/>
        <w:spacing w:before="100"/>
        <w:ind w:left="777" w:hanging="357"/>
      </w:pPr>
      <w:r w:rsidRPr="00D14BBC">
        <w:t>a)</w:t>
      </w:r>
      <w:r w:rsidRPr="00D14BBC">
        <w:tab/>
        <w:t>w odniesieniu do produktów – wprowadzanie na rynek w rozumieniu</w:t>
      </w:r>
      <w:r w:rsidR="00256A72">
        <w:t xml:space="preserve"> art. </w:t>
      </w:r>
      <w:r w:rsidR="00256A72" w:rsidRPr="00D14BBC">
        <w:t>3</w:t>
      </w:r>
      <w:r w:rsidR="00256A72">
        <w:t xml:space="preserve"> ust. </w:t>
      </w:r>
      <w:r w:rsidRPr="00D14BBC">
        <w:t>8 rozporządzenia (WE)</w:t>
      </w:r>
      <w:r w:rsidR="00256A72">
        <w:t xml:space="preserve"> nr </w:t>
      </w:r>
      <w:r w:rsidRPr="00D14BBC">
        <w:t>178/2002 Parlamentu Europejskiego i Rady z dnia 28 stycznia 2002 r. ustanawiającego ogólne zasady i wymagania prawa żywnościowego, powołującego Europejski Urząd ds. Bezpieczeństwa Żywności oraz ust</w:t>
      </w:r>
      <w:r w:rsidRPr="00D14BBC">
        <w:t>a</w:t>
      </w:r>
      <w:r w:rsidRPr="00D14BBC">
        <w:t>nawiającego procedury w zakresie bezpieczeństwa żywności (Dz. Urz. WE L 31 z </w:t>
      </w:r>
      <w:r>
        <w:t>0</w:t>
      </w:r>
      <w:r w:rsidRPr="00D14BBC">
        <w:t>1.02.2002, str. 1, z </w:t>
      </w:r>
      <w:proofErr w:type="spellStart"/>
      <w:r w:rsidRPr="00D14BBC">
        <w:t>późn</w:t>
      </w:r>
      <w:proofErr w:type="spellEnd"/>
      <w:r w:rsidRPr="00D14BBC">
        <w:t>. zm.; Dz. Urz. UE Polskie wydanie specjalne, rozdz. 15,</w:t>
      </w:r>
      <w:r w:rsidR="00256A72">
        <w:t xml:space="preserve"> t. </w:t>
      </w:r>
      <w:r w:rsidRPr="00D14BBC">
        <w:t>6, str. 463, z </w:t>
      </w:r>
      <w:proofErr w:type="spellStart"/>
      <w:r w:rsidRPr="00D14BBC">
        <w:t>późn</w:t>
      </w:r>
      <w:proofErr w:type="spellEnd"/>
      <w:r w:rsidRPr="00D14BBC">
        <w:t>. zm.),</w:t>
      </w:r>
    </w:p>
    <w:p w:rsidR="00981389" w:rsidRPr="00D14BBC" w:rsidRDefault="00981389" w:rsidP="00E73B6D">
      <w:pPr>
        <w:pStyle w:val="LITlitera"/>
        <w:spacing w:before="100"/>
        <w:ind w:left="777" w:hanging="357"/>
      </w:pPr>
      <w:r w:rsidRPr="00D14BBC">
        <w:t>b)</w:t>
      </w:r>
      <w:r w:rsidRPr="00D14BBC">
        <w:tab/>
        <w:t>w odniesieniu do środków do produkcji ekologicznej – czynności w rozumieniu</w:t>
      </w:r>
      <w:r w:rsidR="00256A72">
        <w:t xml:space="preserve"> art. </w:t>
      </w:r>
      <w:r w:rsidR="00256A72" w:rsidRPr="00D14BBC">
        <w:t>3</w:t>
      </w:r>
      <w:r w:rsidR="00256A72">
        <w:t xml:space="preserve"> ust. </w:t>
      </w:r>
      <w:r w:rsidRPr="00D14BBC">
        <w:t>8 rozporządzenia, o którym mowa</w:t>
      </w:r>
      <w:r w:rsidR="00256A72" w:rsidRPr="00D14BBC">
        <w:t xml:space="preserve"> w</w:t>
      </w:r>
      <w:r w:rsidR="00256A72">
        <w:t> lit. </w:t>
      </w:r>
      <w:r w:rsidRPr="00D14BBC">
        <w:t>a.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3.</w:t>
      </w:r>
      <w:r w:rsidRPr="00D14BBC">
        <w:t> Do postępowania w sprawach indywidualnych, rozstrzyganych w drodze decyzji, stosuje się przepisy Kode</w:t>
      </w:r>
      <w:r w:rsidRPr="00D14BBC">
        <w:t>k</w:t>
      </w:r>
      <w:r w:rsidRPr="00D14BBC">
        <w:t>su postępowania administracyjnego, chyba że przepisy ustawy stanowią inaczej.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4.</w:t>
      </w:r>
      <w:r w:rsidRPr="00D14BBC">
        <w:t> 1. Zgłoszenie podjęcia działalności w zakresie rolnictwa ekologicznego, o 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Pr="00D14BBC">
        <w:t>1</w:t>
      </w:r>
      <w:r w:rsidR="00E73B6D">
        <w:t xml:space="preserve"> </w:t>
      </w:r>
      <w:r w:rsidRPr="00D14BBC">
        <w:t>ro</w:t>
      </w:r>
      <w:r w:rsidRPr="00D14BBC">
        <w:t>z</w:t>
      </w:r>
      <w:r w:rsidRPr="00D14BBC">
        <w:t>porządzenia</w:t>
      </w:r>
      <w:r w:rsidR="00256A72">
        <w:t xml:space="preserve"> nr </w:t>
      </w:r>
      <w:r w:rsidRPr="00D14BBC">
        <w:t>834/2007, przyjmują podmioty upoważnione do działania w rolnictwie ekologicznym jako jednostki cert</w:t>
      </w:r>
      <w:r w:rsidRPr="00D14BBC">
        <w:t>y</w:t>
      </w:r>
      <w:r w:rsidRPr="00D14BBC">
        <w:t>fikujące, zwane dalej „jednostkami certyfikującymi”.</w:t>
      </w:r>
    </w:p>
    <w:p w:rsidR="00981389" w:rsidRPr="00D14BBC" w:rsidRDefault="00981389" w:rsidP="00981389">
      <w:pPr>
        <w:pStyle w:val="USTustnpkodeksu"/>
      </w:pPr>
      <w:r w:rsidRPr="00D14BBC">
        <w:t>2. (uchylony)</w:t>
      </w:r>
      <w:r w:rsidRPr="00256A72">
        <w:rPr>
          <w:rStyle w:val="IGindeksgrny"/>
        </w:rPr>
        <w:footnoteReference w:id="5"/>
      </w:r>
      <w:r w:rsidRPr="00256A72">
        <w:rPr>
          <w:rStyle w:val="IGindeksgrny"/>
        </w:rPr>
        <w:t>)</w:t>
      </w:r>
    </w:p>
    <w:p w:rsidR="00981389" w:rsidRPr="00D14BBC" w:rsidRDefault="00981389" w:rsidP="00981389">
      <w:pPr>
        <w:pStyle w:val="USTustnpkodeksu"/>
      </w:pPr>
      <w:r w:rsidRPr="00D14BBC">
        <w:t>3.</w:t>
      </w:r>
      <w:bookmarkStart w:id="2" w:name="_Ref409592974"/>
      <w:r w:rsidRPr="00256A72">
        <w:rPr>
          <w:rStyle w:val="IGindeksgrny"/>
        </w:rPr>
        <w:footnoteReference w:id="6"/>
      </w:r>
      <w:bookmarkEnd w:id="2"/>
      <w:r w:rsidRPr="00256A72">
        <w:rPr>
          <w:rStyle w:val="IGindeksgrny"/>
        </w:rPr>
        <w:t>)</w:t>
      </w:r>
      <w:r w:rsidRPr="00D14BBC">
        <w:t> Zgłoszenie podjęcia działalności</w:t>
      </w:r>
      <w:r w:rsidR="00256A72" w:rsidRPr="00D14BBC">
        <w:t xml:space="preserve"> w</w:t>
      </w:r>
      <w:r w:rsidR="00256A72">
        <w:t> </w:t>
      </w:r>
      <w:r w:rsidRPr="00D14BBC">
        <w:t>zakresie rolnictwa ekologicznego,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="00256A72" w:rsidRPr="00D14BBC">
        <w:t>1</w:t>
      </w:r>
      <w:r w:rsidR="00E73B6D">
        <w:t xml:space="preserve"> </w:t>
      </w:r>
      <w:r w:rsidRPr="00D14BBC">
        <w:t>rozporz</w:t>
      </w:r>
      <w:r w:rsidRPr="00D14BBC">
        <w:t>ą</w:t>
      </w:r>
      <w:r w:rsidRPr="00D14BBC">
        <w:t>dzenia</w:t>
      </w:r>
      <w:r w:rsidR="00256A72">
        <w:t xml:space="preserve"> nr </w:t>
      </w:r>
      <w:r w:rsidRPr="00D14BBC">
        <w:t>834/2007, składa się na formularzu opracowanym przez Głównego Inspektora Jakości Handlowej Artykułów Rolno</w:t>
      </w:r>
      <w:r w:rsidR="00256A72">
        <w:softHyphen/>
      </w:r>
      <w:r w:rsidR="00256A72">
        <w:noBreakHyphen/>
      </w:r>
      <w:r w:rsidRPr="00D14BBC">
        <w:t>Spożywczych, zwanego dalej „Głównym Inspektorem”,</w:t>
      </w:r>
      <w:r w:rsidR="00256A72" w:rsidRPr="00D14BBC">
        <w:t xml:space="preserve"> i</w:t>
      </w:r>
      <w:r w:rsidR="00256A72">
        <w:t> </w:t>
      </w:r>
      <w:r w:rsidRPr="00D14BBC">
        <w:t>udostępnionym na stronie internetowej administrowanej przez Inspekcję Jakości Handlowej Artykułów Rolno</w:t>
      </w:r>
      <w:r w:rsidR="00256A72">
        <w:softHyphen/>
      </w:r>
      <w:r w:rsidR="00256A72">
        <w:noBreakHyphen/>
      </w:r>
      <w:r w:rsidRPr="00D14BBC">
        <w:t>Spożywczych, zwaną dalej „Inspekcją”.</w:t>
      </w:r>
    </w:p>
    <w:p w:rsidR="00981389" w:rsidRPr="00D14BBC" w:rsidRDefault="00981389" w:rsidP="00981389">
      <w:pPr>
        <w:pStyle w:val="USTustnpkodeksu"/>
      </w:pPr>
      <w:r w:rsidRPr="00D14BBC">
        <w:t>4.</w:t>
      </w:r>
      <w:r w:rsidRPr="00256A72">
        <w:rPr>
          <w:rStyle w:val="IGindeksgrny"/>
        </w:rPr>
        <w:fldChar w:fldCharType="begin"/>
      </w:r>
      <w:r w:rsidR="00256A72">
        <w:rPr>
          <w:rStyle w:val="IGindeksgrny"/>
        </w:rPr>
        <w:instrText xml:space="preserve"> NOTEREF _Ref409592974 \h  \* MERGEFORMAT </w:instrText>
      </w:r>
      <w:r w:rsidRPr="00256A72">
        <w:rPr>
          <w:rStyle w:val="IGindeksgrny"/>
        </w:rPr>
      </w:r>
      <w:r w:rsidRPr="00256A72">
        <w:rPr>
          <w:rStyle w:val="IGindeksgrny"/>
        </w:rPr>
        <w:fldChar w:fldCharType="separate"/>
      </w:r>
      <w:r w:rsidRPr="00256A72">
        <w:rPr>
          <w:rStyle w:val="IGindeksgrny"/>
        </w:rPr>
        <w:t>3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  <w:r w:rsidRPr="00D14BBC">
        <w:t> Jednostka certyfikująca może wystąpić</w:t>
      </w:r>
      <w:r w:rsidR="00256A72" w:rsidRPr="00D14BBC">
        <w:t xml:space="preserve"> o</w:t>
      </w:r>
      <w:r w:rsidR="00256A72">
        <w:t> </w:t>
      </w:r>
      <w:r w:rsidRPr="00D14BBC">
        <w:t>uzupełnienie lub wyjaśnienie, w wyznaczonym terminie, informacji z</w:t>
      </w:r>
      <w:r w:rsidRPr="00D14BBC">
        <w:t>a</w:t>
      </w:r>
      <w:r w:rsidRPr="00D14BBC">
        <w:t>wartych</w:t>
      </w:r>
      <w:r w:rsidR="00256A72" w:rsidRPr="00D14BBC">
        <w:t xml:space="preserve"> w</w:t>
      </w:r>
      <w:r w:rsidR="00256A72">
        <w:t> </w:t>
      </w:r>
      <w:r w:rsidRPr="00D14BBC">
        <w:t>zgłoszeniu podjęcia działalności w zakresie rolnictwa ekologicznego,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="00256A72" w:rsidRPr="00D14BBC">
        <w:t>1</w:t>
      </w:r>
      <w:r w:rsidR="00E73B6D">
        <w:t xml:space="preserve"> </w:t>
      </w:r>
      <w:r w:rsidRPr="00D14BBC">
        <w:t>rozporz</w:t>
      </w:r>
      <w:r w:rsidRPr="00D14BBC">
        <w:t>ą</w:t>
      </w:r>
      <w:r w:rsidRPr="00D14BBC">
        <w:t>dzenia</w:t>
      </w:r>
      <w:r w:rsidR="00256A72">
        <w:t xml:space="preserve"> nr </w:t>
      </w:r>
      <w:r w:rsidRPr="00D14BBC">
        <w:t>834/2007, lub</w:t>
      </w:r>
      <w:r w:rsidR="00256A72" w:rsidRPr="00D14BBC">
        <w:t xml:space="preserve"> w</w:t>
      </w:r>
      <w:r w:rsidR="00256A72">
        <w:t> </w:t>
      </w:r>
      <w:r w:rsidRPr="00D14BBC">
        <w:t>dokumentach do niego dołączonych, jeżeli jest to niezbędne do stwierdzenia spełniania określ</w:t>
      </w:r>
      <w:r w:rsidRPr="00D14BBC">
        <w:t>o</w:t>
      </w:r>
      <w:r w:rsidRPr="00D14BBC">
        <w:t>nych</w:t>
      </w:r>
      <w:r w:rsidR="00256A72" w:rsidRPr="00D14BBC">
        <w:t xml:space="preserve"> w</w:t>
      </w:r>
      <w:r w:rsidR="00256A72">
        <w:t> </w:t>
      </w:r>
      <w:r w:rsidRPr="00D14BBC">
        <w:t>przepisach dotyczących rolnictwa ekologicznego warunków do prowadzenia tej działalności.</w:t>
      </w:r>
    </w:p>
    <w:p w:rsidR="00981389" w:rsidRPr="00D14BBC" w:rsidRDefault="00981389" w:rsidP="00981389">
      <w:pPr>
        <w:pStyle w:val="USTustnpkodeksu"/>
      </w:pPr>
      <w:r w:rsidRPr="00D14BBC">
        <w:t>5. Podjęcie działalności w zakresie rolnictwa ekologicznego przez podmioty gospodarcze zajmujące się wyłącznie handlem detalicznym,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Pr="00D14BBC">
        <w:t>2 rozporządzenia</w:t>
      </w:r>
      <w:r w:rsidR="00256A72">
        <w:t xml:space="preserve"> nr </w:t>
      </w:r>
      <w:r w:rsidRPr="00D14BBC">
        <w:t>834/2007, nie wymaga zgłoszenia podjęcia dzi</w:t>
      </w:r>
      <w:r w:rsidRPr="00D14BBC">
        <w:t>a</w:t>
      </w:r>
      <w:r w:rsidRPr="00D14BBC">
        <w:t>łalności w zakresie rolnictwa ekologicznego, o 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Pr="00D14BBC">
        <w:t>1 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256A72">
      <w:pPr>
        <w:pStyle w:val="USTustnpkodeksu"/>
        <w:keepNext/>
      </w:pPr>
      <w:r w:rsidRPr="00D14BBC">
        <w:t>6.</w:t>
      </w:r>
      <w:r w:rsidRPr="00256A72">
        <w:rPr>
          <w:rStyle w:val="IGindeksgrny"/>
        </w:rPr>
        <w:footnoteReference w:id="7"/>
      </w:r>
      <w:r w:rsidRPr="00256A72">
        <w:rPr>
          <w:rStyle w:val="IGindeksgrny"/>
        </w:rPr>
        <w:t>)</w:t>
      </w:r>
      <w:r w:rsidRPr="00D14BBC">
        <w:t> Jednostka certyfikująca przekazuje Głównemu Inspektorowi, do 10. dnia każdego miesiąca, wykaz producentów ekologicznych: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którzy dokonali zgłoszenia podjęcia działalności</w:t>
      </w:r>
      <w:r w:rsidR="00256A72" w:rsidRPr="00D14BBC">
        <w:t xml:space="preserve"> w</w:t>
      </w:r>
      <w:r w:rsidR="00256A72">
        <w:t> </w:t>
      </w:r>
      <w:r w:rsidRPr="00D14BBC">
        <w:t>zakresie rolnictwa ekologicznego, o 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="00256A72" w:rsidRPr="00D14BBC">
        <w:t>1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834/2007,</w:t>
      </w:r>
      <w:r w:rsidR="00256A72" w:rsidRPr="00D14BBC">
        <w:t xml:space="preserve"> i</w:t>
      </w:r>
      <w:r w:rsidR="00256A72">
        <w:t> </w:t>
      </w:r>
      <w:r w:rsidRPr="00D14BBC">
        <w:t>spełnili warunki do prowadzenia tej działalności określone</w:t>
      </w:r>
      <w:r w:rsidR="00256A72" w:rsidRPr="00D14BBC">
        <w:t xml:space="preserve"> w</w:t>
      </w:r>
      <w:r w:rsidR="00256A72">
        <w:t> </w:t>
      </w:r>
      <w:r w:rsidRPr="00D14BBC">
        <w:t>przepisach dot</w:t>
      </w:r>
      <w:r w:rsidRPr="00D14BBC">
        <w:t>y</w:t>
      </w:r>
      <w:r w:rsidRPr="00D14BBC">
        <w:t>czących rolnictwa ekologicznego,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którzy zostali wyłączeni</w:t>
      </w:r>
      <w:r w:rsidR="00256A72" w:rsidRPr="00D14BBC">
        <w:t xml:space="preserve"> z</w:t>
      </w:r>
      <w:r w:rsidR="00256A72">
        <w:t> </w:t>
      </w:r>
      <w:r w:rsidRPr="00D14BBC">
        <w:t>kontroli,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prowadzonej przez tę jednostkę,</w:t>
      </w:r>
    </w:p>
    <w:p w:rsidR="00981389" w:rsidRPr="00D14BBC" w:rsidRDefault="00981389" w:rsidP="00981389">
      <w:pPr>
        <w:pStyle w:val="PKTpunkt"/>
      </w:pPr>
      <w:r w:rsidRPr="00D14BBC">
        <w:t>3)</w:t>
      </w:r>
      <w:r w:rsidRPr="00D14BBC">
        <w:tab/>
        <w:t>którzy dokonali zmian</w:t>
      </w:r>
      <w:r w:rsidR="00256A72" w:rsidRPr="00D14BBC">
        <w:t xml:space="preserve"> w</w:t>
      </w:r>
      <w:r w:rsidR="00256A72">
        <w:t> </w:t>
      </w:r>
      <w:r w:rsidRPr="00D14BBC">
        <w:t>zgłoszeniu podjęcia działalności</w:t>
      </w:r>
      <w:r w:rsidR="00256A72" w:rsidRPr="00D14BBC">
        <w:t xml:space="preserve"> w</w:t>
      </w:r>
      <w:r w:rsidR="00256A72">
        <w:t> </w:t>
      </w:r>
      <w:r w:rsidRPr="00D14BBC">
        <w:t>zakresie rolnictwa ekologicznego,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="00256A72" w:rsidRPr="00D14BBC">
        <w:t>1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834/2007,</w:t>
      </w:r>
      <w:r w:rsidR="00256A72" w:rsidRPr="00D14BBC">
        <w:t xml:space="preserve"> w</w:t>
      </w:r>
      <w:r w:rsidR="00256A72">
        <w:t> </w:t>
      </w:r>
      <w:r w:rsidRPr="00D14BBC">
        <w:t>zakresie określonym</w:t>
      </w:r>
      <w:r w:rsidR="00256A72" w:rsidRPr="00D14BBC">
        <w:t xml:space="preserve"> w</w:t>
      </w:r>
      <w:r w:rsidR="00256A72">
        <w:t> art. </w:t>
      </w:r>
      <w:r w:rsidRPr="00D14BBC">
        <w:t>6</w:t>
      </w:r>
      <w:r w:rsidR="00256A72" w:rsidRPr="00D14BBC">
        <w:t>3</w:t>
      </w:r>
      <w:r w:rsidR="00256A72">
        <w:t xml:space="preserve"> ust. </w:t>
      </w:r>
      <w:r w:rsidR="00256A72" w:rsidRPr="00D14BBC">
        <w:t>3</w:t>
      </w:r>
      <w:r w:rsidR="00256A72">
        <w:t> </w:t>
      </w:r>
      <w:r w:rsidRPr="00D14BBC">
        <w:t>rozporządzenia Komisji (WE)</w:t>
      </w:r>
      <w:r w:rsidR="00256A72">
        <w:t xml:space="preserve"> nr </w:t>
      </w:r>
      <w:r w:rsidRPr="00D14BBC">
        <w:t>889/200</w:t>
      </w:r>
      <w:r w:rsidR="00256A72" w:rsidRPr="00D14BBC">
        <w:t>8</w:t>
      </w:r>
      <w:r w:rsidR="00E73B6D">
        <w:t xml:space="preserve"> </w:t>
      </w:r>
      <w:r w:rsidR="00256A72" w:rsidRPr="00D14BBC">
        <w:t>z</w:t>
      </w:r>
      <w:r w:rsidR="00256A72">
        <w:t> </w:t>
      </w:r>
      <w:r w:rsidRPr="00D14BBC">
        <w:t xml:space="preserve">dnia </w:t>
      </w:r>
      <w:r w:rsidR="00256A72" w:rsidRPr="00D14BBC">
        <w:t>5</w:t>
      </w:r>
      <w:r w:rsidR="00256A72">
        <w:t> </w:t>
      </w:r>
      <w:r w:rsidRPr="00D14BBC">
        <w:t>września 200</w:t>
      </w:r>
      <w:r w:rsidR="00256A72" w:rsidRPr="00D14BBC">
        <w:t>8</w:t>
      </w:r>
      <w:r w:rsidR="00256A72">
        <w:t> </w:t>
      </w:r>
      <w:r w:rsidRPr="00D14BBC">
        <w:t>r. ustanawiającego szczegółowe zasady wdrażania rozporządzenia Rady (WE)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w </w:t>
      </w:r>
      <w:r w:rsidRPr="00D14BBC">
        <w:t>sprawie produkcji ekologicznej</w:t>
      </w:r>
      <w:r w:rsidR="00256A72" w:rsidRPr="00D14BBC">
        <w:t xml:space="preserve"> i</w:t>
      </w:r>
      <w:r w:rsidR="00256A72">
        <w:t> </w:t>
      </w:r>
      <w:r w:rsidRPr="00D14BBC">
        <w:t>znakowania produktów ekologicznych</w:t>
      </w:r>
      <w:r w:rsidR="00256A72" w:rsidRPr="00D14BBC">
        <w:t xml:space="preserve"> w</w:t>
      </w:r>
      <w:r w:rsidR="00256A72">
        <w:t> </w:t>
      </w:r>
      <w:r w:rsidRPr="00D14BBC">
        <w:t>odniesieniu do produkcji ekologicznej, znakowania</w:t>
      </w:r>
      <w:r w:rsidR="00256A72" w:rsidRPr="00D14BBC">
        <w:t xml:space="preserve"> i</w:t>
      </w:r>
      <w:r w:rsidR="00256A72">
        <w:t> </w:t>
      </w:r>
      <w:r w:rsidRPr="00D14BBC">
        <w:t>kontroli (Dz. Urz. UE L 25</w:t>
      </w:r>
      <w:r w:rsidR="00256A72" w:rsidRPr="00D14BBC">
        <w:t>0</w:t>
      </w:r>
      <w:r w:rsidR="00256A72">
        <w:t> </w:t>
      </w:r>
      <w:r w:rsidRPr="00D14BBC">
        <w:t>z 18.09.2008, str. 1,</w:t>
      </w:r>
      <w:r w:rsidR="00256A72" w:rsidRPr="00D14BBC">
        <w:t xml:space="preserve"> z</w:t>
      </w:r>
      <w:r w:rsidR="00256A72">
        <w:t> </w:t>
      </w:r>
      <w:proofErr w:type="spellStart"/>
      <w:r w:rsidRPr="00D14BBC">
        <w:t>późn</w:t>
      </w:r>
      <w:proofErr w:type="spellEnd"/>
      <w:r w:rsidRPr="00D14BBC">
        <w:t>. zm.), zwanego dalej „rozporz</w:t>
      </w:r>
      <w:r w:rsidRPr="00D14BBC">
        <w:t>ą</w:t>
      </w:r>
      <w:r w:rsidRPr="00D14BBC">
        <w:t>dzeniem</w:t>
      </w:r>
      <w:r w:rsidR="00256A72">
        <w:t xml:space="preserve"> nr </w:t>
      </w:r>
      <w:r w:rsidRPr="00D14BBC">
        <w:t>889/2008”,</w:t>
      </w:r>
    </w:p>
    <w:p w:rsidR="00981389" w:rsidRPr="00D14BBC" w:rsidRDefault="00981389" w:rsidP="00981389">
      <w:pPr>
        <w:pStyle w:val="PKTpunkt"/>
      </w:pPr>
      <w:r w:rsidRPr="00D14BBC">
        <w:t>4)</w:t>
      </w:r>
      <w:r w:rsidRPr="00D14BBC">
        <w:tab/>
        <w:t>u których stwierdziła wystąpienie sytuacji,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lit. </w:t>
      </w:r>
      <w:r w:rsidRPr="00D14BBC">
        <w:t>d zdanie drugie rozporządzenia</w:t>
      </w:r>
      <w:r w:rsidR="00256A72">
        <w:t xml:space="preserve"> nr </w:t>
      </w:r>
      <w:r w:rsidRPr="00D14BBC">
        <w:t>834/2007,</w:t>
      </w:r>
    </w:p>
    <w:p w:rsidR="00981389" w:rsidRPr="00D14BBC" w:rsidRDefault="00981389" w:rsidP="00256A72">
      <w:pPr>
        <w:pStyle w:val="PKTpunkt"/>
        <w:keepNext/>
      </w:pPr>
      <w:r w:rsidRPr="00D14BBC">
        <w:t>5)</w:t>
      </w:r>
      <w:r w:rsidRPr="00D14BBC">
        <w:tab/>
        <w:t>którym odmówiła wydania certyfikatu</w:t>
      </w:r>
    </w:p>
    <w:p w:rsidR="00981389" w:rsidRPr="00D14BBC" w:rsidRDefault="00981389" w:rsidP="00981389">
      <w:pPr>
        <w:pStyle w:val="CZWSPPKTczwsplnapunktw"/>
      </w:pPr>
      <w:r w:rsidRPr="00D14BBC">
        <w:t>– według stanu za poprzedni miesiąc.</w:t>
      </w:r>
    </w:p>
    <w:p w:rsidR="00981389" w:rsidRPr="00981389" w:rsidRDefault="00981389" w:rsidP="00256A72">
      <w:pPr>
        <w:pStyle w:val="USTustnpkodeksu"/>
        <w:keepNext/>
      </w:pPr>
      <w:r w:rsidRPr="00D14BBC">
        <w:t>7. Wykaz, o którym mowa</w:t>
      </w:r>
      <w:r w:rsidR="00256A72" w:rsidRPr="00D14BBC">
        <w:t xml:space="preserve"> w</w:t>
      </w:r>
      <w:r w:rsidR="00256A72">
        <w:t> ust. </w:t>
      </w:r>
      <w:r w:rsidRPr="00D14BBC">
        <w:t>6: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zawiera informacje określone</w:t>
      </w:r>
      <w:r w:rsidR="00256A72" w:rsidRPr="00D14BBC">
        <w:t xml:space="preserve"> w</w:t>
      </w:r>
      <w:r w:rsidR="00256A72">
        <w:t> art. </w:t>
      </w:r>
      <w:r w:rsidRPr="00D14BBC">
        <w:t>6</w:t>
      </w:r>
      <w:r w:rsidR="00256A72" w:rsidRPr="00D14BBC">
        <w:t>3</w:t>
      </w:r>
      <w:r w:rsidR="00256A72">
        <w:t xml:space="preserve"> ust. </w:t>
      </w:r>
      <w:r w:rsidRPr="00D14BBC">
        <w:t>3 rozporządzenia</w:t>
      </w:r>
      <w:r w:rsidR="00256A72">
        <w:t xml:space="preserve"> nr </w:t>
      </w:r>
      <w:r w:rsidRPr="00D14BBC">
        <w:t>889/2008;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przekazuje się na formularzach opracowanych i udostępnionych jednostkom certyfikującym przez Głównego Inspe</w:t>
      </w:r>
      <w:r w:rsidRPr="00D14BBC">
        <w:t>k</w:t>
      </w:r>
      <w:r w:rsidRPr="00D14BBC">
        <w:t>tora za pośrednictwem środków komunikacji elektronicznej, a w przypadku udostępnienia jednostkom certyfikuj</w:t>
      </w:r>
      <w:r w:rsidRPr="00D14BBC">
        <w:t>ą</w:t>
      </w:r>
      <w:r w:rsidRPr="00D14BBC">
        <w:t>cym oprogramowania lub systemu teleinformatycznego do przekazania tego wykazu – z zastosowaniem tego opr</w:t>
      </w:r>
      <w:r w:rsidRPr="00D14BBC">
        <w:t>o</w:t>
      </w:r>
      <w:r w:rsidRPr="00D14BBC">
        <w:t>gramowania lub systemu.</w:t>
      </w:r>
    </w:p>
    <w:p w:rsidR="00981389" w:rsidRPr="00D14BBC" w:rsidRDefault="00981389" w:rsidP="00981389">
      <w:pPr>
        <w:pStyle w:val="USTustnpkodeksu"/>
      </w:pPr>
      <w:r w:rsidRPr="00D14BBC">
        <w:t>8.</w:t>
      </w:r>
      <w:r w:rsidRPr="00256A72">
        <w:rPr>
          <w:rStyle w:val="IGindeksgrny"/>
        </w:rPr>
        <w:footnoteReference w:id="8"/>
      </w:r>
      <w:r w:rsidRPr="00256A72">
        <w:rPr>
          <w:rStyle w:val="IGindeksgrny"/>
        </w:rPr>
        <w:t>)</w:t>
      </w:r>
      <w:r w:rsidR="00256A72" w:rsidRPr="00D14BBC">
        <w:t xml:space="preserve"> W</w:t>
      </w:r>
      <w:r w:rsidR="00256A72">
        <w:t> </w:t>
      </w:r>
      <w:r w:rsidRPr="00D14BBC">
        <w:t>przypadku,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="00256A72" w:rsidRPr="00D14BBC">
        <w:t>6</w:t>
      </w:r>
      <w:r w:rsidR="00256A72">
        <w:t xml:space="preserve"> pkt </w:t>
      </w:r>
      <w:r w:rsidRPr="00D14BBC">
        <w:t>3, Główny Inspektor</w:t>
      </w:r>
      <w:r w:rsidR="00256A72" w:rsidRPr="00D14BBC">
        <w:t xml:space="preserve"> w</w:t>
      </w:r>
      <w:r w:rsidR="00256A72">
        <w:t> </w:t>
      </w:r>
      <w:r w:rsidRPr="00D14BBC">
        <w:t>formularzach, o których mowa</w:t>
      </w:r>
      <w:r w:rsidR="00256A72" w:rsidRPr="00D14BBC">
        <w:t xml:space="preserve"> w</w:t>
      </w:r>
      <w:r w:rsidR="00256A72">
        <w:t> ust. </w:t>
      </w:r>
      <w:r w:rsidR="00256A72" w:rsidRPr="00D14BBC">
        <w:t>7</w:t>
      </w:r>
      <w:r w:rsidR="00256A72">
        <w:t xml:space="preserve"> pkt </w:t>
      </w:r>
      <w:r w:rsidRPr="00D14BBC">
        <w:t>2, może wskazać informacje określone</w:t>
      </w:r>
      <w:r w:rsidR="00256A72" w:rsidRPr="00D14BBC">
        <w:t xml:space="preserve"> w</w:t>
      </w:r>
      <w:r w:rsidR="00256A72">
        <w:t> art. </w:t>
      </w:r>
      <w:r w:rsidRPr="00D14BBC">
        <w:t>6</w:t>
      </w:r>
      <w:r w:rsidR="00256A72" w:rsidRPr="00D14BBC">
        <w:t>3</w:t>
      </w:r>
      <w:r w:rsidR="00256A72">
        <w:t xml:space="preserve"> ust. </w:t>
      </w:r>
      <w:r w:rsidR="00256A72" w:rsidRPr="00D14BBC">
        <w:t>3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889/2008, które nie podlegają przekazaniu.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5.</w:t>
      </w:r>
      <w:r w:rsidRPr="00D14BBC">
        <w:t> 1. Minister właściwy do spraw rolnictwa upoważnia, w drodze decyzji, podmiot ubiegający się o upoważnienie do działania jako jednostka certyfikująca.</w:t>
      </w:r>
    </w:p>
    <w:p w:rsidR="00981389" w:rsidRPr="00D14BBC" w:rsidRDefault="00981389" w:rsidP="00981389">
      <w:pPr>
        <w:pStyle w:val="USTustnpkodeksu"/>
      </w:pPr>
      <w:r w:rsidRPr="00D14BBC">
        <w:t>2. W decyzji, o której mowa</w:t>
      </w:r>
      <w:r w:rsidR="00256A72" w:rsidRPr="00D14BBC">
        <w:t xml:space="preserve"> w</w:t>
      </w:r>
      <w:r w:rsidR="00256A72">
        <w:t> ust. </w:t>
      </w:r>
      <w:r w:rsidRPr="00D14BBC">
        <w:t>1, jest określany zakres upoważnienia i nadawany numer identyfikacyjny.</w:t>
      </w:r>
    </w:p>
    <w:p w:rsidR="00981389" w:rsidRPr="00D14BBC" w:rsidRDefault="00981389" w:rsidP="00981389">
      <w:pPr>
        <w:pStyle w:val="USTustnpkodeksu"/>
      </w:pPr>
      <w:r w:rsidRPr="00D14BBC">
        <w:t xml:space="preserve">3. Podmiot ubiegający się o upoważnienie do działania jako jednostka certyfikująca składa wniosek do ministra </w:t>
      </w:r>
      <w:proofErr w:type="spellStart"/>
      <w:r w:rsidRPr="00D14BBC">
        <w:t>właś</w:t>
      </w:r>
      <w:proofErr w:type="spellEnd"/>
      <w:r w:rsidR="00C2666F">
        <w:t>-</w:t>
      </w:r>
      <w:r w:rsidR="00C2666F">
        <w:br/>
      </w:r>
      <w:proofErr w:type="spellStart"/>
      <w:r w:rsidRPr="00D14BBC">
        <w:t>ciwego</w:t>
      </w:r>
      <w:proofErr w:type="spellEnd"/>
      <w:r w:rsidRPr="00D14BBC">
        <w:t xml:space="preserve"> do spraw rolnictwa, określając zakres wnioskowanego upoważnienia.</w:t>
      </w:r>
    </w:p>
    <w:p w:rsidR="00981389" w:rsidRPr="00D14BBC" w:rsidRDefault="00981389" w:rsidP="00981389">
      <w:pPr>
        <w:pStyle w:val="USTustnpkodeksu"/>
      </w:pPr>
      <w:r w:rsidRPr="00D14BBC">
        <w:t>4. Do wniosku, o którym mowa</w:t>
      </w:r>
      <w:r w:rsidR="00256A72" w:rsidRPr="00D14BBC">
        <w:t xml:space="preserve"> w</w:t>
      </w:r>
      <w:r w:rsidR="00256A72">
        <w:t> ust. </w:t>
      </w:r>
      <w:r w:rsidRPr="00D14BBC">
        <w:t>3, dołącza się dokumenty i informacje niezbędne do stwierdzenia spełniania, w zakresie objętym wnioskiem,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834/2007.</w:t>
      </w:r>
    </w:p>
    <w:p w:rsidR="00981389" w:rsidRPr="00981389" w:rsidRDefault="00981389" w:rsidP="00256A72">
      <w:pPr>
        <w:pStyle w:val="USTustnpkodeksu"/>
        <w:keepNext/>
      </w:pPr>
      <w:r w:rsidRPr="00D14BBC">
        <w:t>5. Minister właściwy do spraw rolnictwa przed wydaniem decyzji, o której mowa</w:t>
      </w:r>
      <w:r w:rsidR="00256A72" w:rsidRPr="00D14BBC">
        <w:t xml:space="preserve"> w</w:t>
      </w:r>
      <w:r w:rsidR="00256A72">
        <w:t> ust. </w:t>
      </w:r>
      <w:r w:rsidRPr="00D14BBC">
        <w:t>1, może wystąpić do:</w:t>
      </w:r>
    </w:p>
    <w:p w:rsidR="00981389" w:rsidRPr="00981389" w:rsidRDefault="00981389" w:rsidP="00256A72">
      <w:pPr>
        <w:pStyle w:val="PKTpunkt"/>
        <w:keepNext/>
      </w:pPr>
      <w:r w:rsidRPr="00D14BBC">
        <w:t>1)</w:t>
      </w:r>
      <w:r w:rsidRPr="00D14BBC">
        <w:tab/>
        <w:t>Głównego Inspektora o:</w:t>
      </w:r>
    </w:p>
    <w:p w:rsidR="00981389" w:rsidRPr="00D14BBC" w:rsidRDefault="00981389" w:rsidP="00981389">
      <w:pPr>
        <w:pStyle w:val="LITlitera"/>
      </w:pPr>
      <w:r w:rsidRPr="00D14BBC">
        <w:t>a)</w:t>
      </w:r>
      <w:r w:rsidRPr="00D14BBC">
        <w:tab/>
        <w:t>wydanie opinii dotyczącej spełniania przez podmiot ubiegający się o upoważnienie do działania jako jednostka certyfikująca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w </w:t>
      </w:r>
      <w:r w:rsidRPr="00D14BBC">
        <w:t xml:space="preserve">zakresie objętym </w:t>
      </w:r>
      <w:proofErr w:type="spellStart"/>
      <w:r w:rsidRPr="00D14BBC">
        <w:t>wnios</w:t>
      </w:r>
      <w:proofErr w:type="spellEnd"/>
      <w:r w:rsidR="00C2666F">
        <w:t>-</w:t>
      </w:r>
      <w:r w:rsidR="00C2666F">
        <w:br/>
      </w:r>
      <w:proofErr w:type="spellStart"/>
      <w:r w:rsidRPr="00D14BBC">
        <w:t>kiem</w:t>
      </w:r>
      <w:proofErr w:type="spellEnd"/>
      <w:r w:rsidRPr="00D14BBC">
        <w:t>, o którym mowa</w:t>
      </w:r>
      <w:r w:rsidR="00256A72" w:rsidRPr="00D14BBC">
        <w:t xml:space="preserve"> w</w:t>
      </w:r>
      <w:r w:rsidR="00256A72">
        <w:t> ust. </w:t>
      </w:r>
      <w:r w:rsidRPr="00D14BBC">
        <w:t>3,</w:t>
      </w:r>
    </w:p>
    <w:p w:rsidR="00981389" w:rsidRPr="00D14BBC" w:rsidRDefault="00981389" w:rsidP="00981389">
      <w:pPr>
        <w:pStyle w:val="LITlitera"/>
      </w:pPr>
      <w:r w:rsidRPr="00D14BBC">
        <w:t>b)</w:t>
      </w:r>
      <w:r w:rsidRPr="00D14BBC">
        <w:tab/>
        <w:t>przeprowadzenie działań sprawdzających w zakresie niezbędnym do potwierdzenia spełniania przez podmiot ubiegający się o upoważnienie do działania jako jednostka certyfikująca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</w:t>
      </w:r>
      <w:r w:rsidR="00E73B6D">
        <w:t xml:space="preserve"> </w:t>
      </w:r>
      <w:r w:rsidRPr="00D14BBC">
        <w:t>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w </w:t>
      </w:r>
      <w:r w:rsidRPr="00D14BBC">
        <w:t>zakresie objętym wnioskiem, o którym mowa</w:t>
      </w:r>
      <w:r w:rsidR="00256A72" w:rsidRPr="00D14BBC">
        <w:t xml:space="preserve"> w</w:t>
      </w:r>
      <w:r w:rsidR="00256A72">
        <w:t> ust. </w:t>
      </w:r>
      <w:r w:rsidRPr="00D14BBC">
        <w:t>3; do działań sprawdzaj</w:t>
      </w:r>
      <w:r w:rsidRPr="00D14BBC">
        <w:t>ą</w:t>
      </w:r>
      <w:r w:rsidRPr="00D14BBC">
        <w:t>cych stosuje się przepisy o jakości handlowej artykułów rolno</w:t>
      </w:r>
      <w:r w:rsidR="00256A72">
        <w:softHyphen/>
      </w:r>
      <w:r w:rsidR="00256A72">
        <w:noBreakHyphen/>
      </w:r>
      <w:r w:rsidRPr="00D14BBC">
        <w:t>spożywczych dotyczące postępowania kontroln</w:t>
      </w:r>
      <w:r w:rsidRPr="00D14BBC">
        <w:t>e</w:t>
      </w:r>
      <w:r w:rsidRPr="00D14BBC">
        <w:t>go;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podmiotu ubiegającego się o upoważnienie do działania jako jednostka certyfikująca o uzupełnienie lub wyjaśnienie, w wyznaczonym terminie, informacji zawartych we wniosku, o którym mowa</w:t>
      </w:r>
      <w:r w:rsidR="00256A72" w:rsidRPr="00D14BBC">
        <w:t xml:space="preserve"> w</w:t>
      </w:r>
      <w:r w:rsidR="00256A72">
        <w:t> ust. </w:t>
      </w:r>
      <w:r w:rsidRPr="00D14BBC">
        <w:t>3.</w:t>
      </w:r>
    </w:p>
    <w:p w:rsidR="00981389" w:rsidRPr="00D14BBC" w:rsidRDefault="00981389" w:rsidP="00981389">
      <w:pPr>
        <w:pStyle w:val="USTustnpkodeksu"/>
      </w:pPr>
      <w:r w:rsidRPr="00D14BBC">
        <w:t>6. Po wydaniu decyzji, o której mowa</w:t>
      </w:r>
      <w:r w:rsidR="00256A72" w:rsidRPr="00D14BBC">
        <w:t xml:space="preserve"> w</w:t>
      </w:r>
      <w:r w:rsidR="00256A72">
        <w:t> ust. </w:t>
      </w:r>
      <w:r w:rsidRPr="00D14BBC">
        <w:t>1, minister właściwy do spraw rolnictwa przekazuje Głównemu Inspe</w:t>
      </w:r>
      <w:r w:rsidRPr="00D14BBC">
        <w:t>k</w:t>
      </w:r>
      <w:r w:rsidRPr="00D14BBC">
        <w:t>torowi kopie dokumentów, które były podstawą wydania tej decyzji.</w:t>
      </w:r>
    </w:p>
    <w:p w:rsidR="00981389" w:rsidRPr="00D14BBC" w:rsidRDefault="00981389" w:rsidP="00981389">
      <w:pPr>
        <w:pStyle w:val="USTustnpkodeksu"/>
      </w:pPr>
      <w:r w:rsidRPr="00D14BBC">
        <w:t>7. Minister właściwy do spraw rolnictwa, w drodze decyzji, odmawia podmiotowi ubiegającemu się o upoważnienie do działania jako jednostka certyfikująca udzielenia tego upoważnienia, jeżeli podmiot ten nie spełnia w zakresie objętym wnioskiem, o którym mowa</w:t>
      </w:r>
      <w:r w:rsidR="00256A72" w:rsidRPr="00D14BBC">
        <w:t xml:space="preserve"> w</w:t>
      </w:r>
      <w:r w:rsidR="00256A72">
        <w:t> ust. </w:t>
      </w:r>
      <w:r w:rsidRPr="00D14BBC">
        <w:t>3,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981389">
      <w:pPr>
        <w:pStyle w:val="USTustnpkodeksu"/>
      </w:pPr>
      <w:r w:rsidRPr="00D14BBC">
        <w:t>8. Do zmiany upoważnienia do działania jako jednostka certyfikująca przepisy</w:t>
      </w:r>
      <w:r w:rsidR="00256A72">
        <w:t xml:space="preserve"> ust. </w:t>
      </w:r>
      <w:r w:rsidRPr="00D14BBC">
        <w:t>1–7 stosuje się odpowiednio.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6.</w:t>
      </w:r>
      <w:r w:rsidRPr="00D14BBC">
        <w:t> 1. Minister właściwy do spraw rolnictwa jest organem właściwym do cofnięcia upoważnienia jednostce cert</w:t>
      </w:r>
      <w:r w:rsidRPr="00D14BBC">
        <w:t>y</w:t>
      </w:r>
      <w:r w:rsidRPr="00D14BBC">
        <w:t>fikującej w przypadkach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8</w:t>
      </w:r>
      <w:r w:rsidR="00256A72">
        <w:t xml:space="preserve"> i ust. </w:t>
      </w:r>
      <w:r w:rsidR="00256A72" w:rsidRPr="00D14BBC">
        <w:t>9</w:t>
      </w:r>
      <w:r w:rsidR="00256A72">
        <w:t xml:space="preserve"> lit. </w:t>
      </w:r>
      <w:r w:rsidRPr="00D14BBC">
        <w:t>d rozporządzenia</w:t>
      </w:r>
      <w:r w:rsidR="00256A72">
        <w:t xml:space="preserve"> nr </w:t>
      </w:r>
      <w:r w:rsidRPr="00D14BBC">
        <w:t>834/2007. Cofnięcie upoważnienia może nastąpić w całości lub w części, w jakiej jednostka certyfikująca nie spełnia wymagań wynikających z zakresu up</w:t>
      </w:r>
      <w:r w:rsidRPr="00D14BBC">
        <w:t>o</w:t>
      </w:r>
      <w:r w:rsidRPr="00D14BBC">
        <w:t>ważnienia określonego w decyzji,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5</w:t>
      </w:r>
      <w:r w:rsidR="00256A72">
        <w:t xml:space="preserve"> ust. </w:t>
      </w:r>
      <w:r w:rsidRPr="00D14BBC">
        <w:t>1.</w:t>
      </w:r>
    </w:p>
    <w:p w:rsidR="00981389" w:rsidRPr="00D14BBC" w:rsidRDefault="00981389" w:rsidP="00981389">
      <w:pPr>
        <w:pStyle w:val="USTustnpkodeksu"/>
      </w:pPr>
      <w:r w:rsidRPr="00D14BBC">
        <w:t>2. Minister właściwy do spraw rolnictwa może cofnąć w całości upoważnienie jednostce certyfikującej w przypadku nieprzekazania wykazu producentów, o którym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7</w:t>
      </w:r>
      <w:r w:rsidR="00256A72">
        <w:t xml:space="preserve"> ust. </w:t>
      </w:r>
      <w:r w:rsidR="00256A72" w:rsidRPr="00D14BBC">
        <w:t>1</w:t>
      </w:r>
      <w:r w:rsidR="00256A72">
        <w:t xml:space="preserve"> pkt </w:t>
      </w:r>
      <w:r w:rsidRPr="00D14BBC">
        <w:t>1, lub przekazania go po terminie, lub przekaz</w:t>
      </w:r>
      <w:r w:rsidRPr="00D14BBC">
        <w:t>a</w:t>
      </w:r>
      <w:r w:rsidRPr="00D14BBC">
        <w:t>nia go niezgodnie z określoną formą lub sposobem.</w:t>
      </w:r>
    </w:p>
    <w:p w:rsidR="00981389" w:rsidRPr="00D14BBC" w:rsidRDefault="00981389" w:rsidP="00981389">
      <w:pPr>
        <w:pStyle w:val="USTustnpkodeksu"/>
      </w:pPr>
      <w:r w:rsidRPr="00D14BBC">
        <w:t>3. Cofnięcie upoważnienia jednostce certyfikującej następuje w drodze decyzji, przy czym cofnięcie upoważnienia na podstawie</w:t>
      </w:r>
      <w:r w:rsidR="00256A72">
        <w:t xml:space="preserve"> ust. </w:t>
      </w:r>
      <w:r w:rsidRPr="00D14BBC">
        <w:t>1 następuje na wniosek Głównego Inspektora.</w:t>
      </w:r>
    </w:p>
    <w:p w:rsidR="00981389" w:rsidRPr="00D14BBC" w:rsidRDefault="00981389" w:rsidP="00981389">
      <w:pPr>
        <w:pStyle w:val="USTustnpkodeksu"/>
      </w:pPr>
      <w:r w:rsidRPr="00D14BBC">
        <w:t>4. Minister właściwy do spraw rolnictwa przekazuje Głównemu Inspektorowi informację o cofnięciu upoważnienia jednostce certyfikującej na podstawie</w:t>
      </w:r>
      <w:r w:rsidR="00256A72">
        <w:t xml:space="preserve"> ust. </w:t>
      </w:r>
      <w:r w:rsidR="00256A72" w:rsidRPr="00D14BBC">
        <w:t>1</w:t>
      </w:r>
      <w:r w:rsidR="00256A72">
        <w:t xml:space="preserve"> lub</w:t>
      </w:r>
      <w:r w:rsidRPr="00D14BBC">
        <w:t> 2.</w:t>
      </w:r>
    </w:p>
    <w:p w:rsidR="00981389" w:rsidRPr="00D14BBC" w:rsidRDefault="00981389" w:rsidP="00981389">
      <w:pPr>
        <w:pStyle w:val="USTustnpkodeksu"/>
      </w:pPr>
      <w:r w:rsidRPr="00D14BBC">
        <w:t>5. Główny Inspektor informuje producentów ekologicznych objętych przez daną jednostkę certyfikującą kontrolą,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o cofnięciu upoważnienia tej jednostce na podstawie</w:t>
      </w:r>
      <w:r w:rsidR="00256A72">
        <w:t xml:space="preserve"> ust. </w:t>
      </w:r>
      <w:r w:rsidR="00256A72" w:rsidRPr="00D14BBC">
        <w:t>1</w:t>
      </w:r>
      <w:r w:rsidR="00256A72">
        <w:t xml:space="preserve"> lub</w:t>
      </w:r>
      <w:r w:rsidRPr="00D14BBC">
        <w:t xml:space="preserve"> 2, w zakresie cofniętego upoważnienia.</w:t>
      </w:r>
    </w:p>
    <w:p w:rsidR="00981389" w:rsidRPr="00D14BBC" w:rsidRDefault="00981389" w:rsidP="00981389">
      <w:pPr>
        <w:pStyle w:val="USTustnpkodeksu"/>
      </w:pPr>
      <w:r w:rsidRPr="00D14BBC">
        <w:t>6.</w:t>
      </w:r>
      <w:bookmarkStart w:id="3" w:name="_Ref409593124"/>
      <w:r w:rsidRPr="00256A72">
        <w:rPr>
          <w:rStyle w:val="IGindeksgrny"/>
        </w:rPr>
        <w:footnoteReference w:id="9"/>
      </w:r>
      <w:bookmarkEnd w:id="3"/>
      <w:r w:rsidRPr="00256A72">
        <w:rPr>
          <w:rStyle w:val="IGindeksgrny"/>
        </w:rPr>
        <w:t>)</w:t>
      </w:r>
      <w:r w:rsidR="00256A72" w:rsidRPr="00D14BBC">
        <w:t> W</w:t>
      </w:r>
      <w:r w:rsidR="00256A72">
        <w:t> </w:t>
      </w:r>
      <w:r w:rsidRPr="00D14BBC">
        <w:t>przypadku cofnięcia upoważnienia jednostce certyfikującej na podstawie</w:t>
      </w:r>
      <w:r w:rsidR="00256A72">
        <w:t xml:space="preserve"> ust. </w:t>
      </w:r>
      <w:r w:rsidR="00256A72" w:rsidRPr="00D14BBC">
        <w:t>1</w:t>
      </w:r>
      <w:r w:rsidR="00256A72">
        <w:t xml:space="preserve"> lub</w:t>
      </w:r>
      <w:r w:rsidRPr="00D14BBC">
        <w:t xml:space="preserve"> 2, certyfikaty wydane przez tę jednostkę zachowują ważność przez okres nie dłuższy niż 9</w:t>
      </w:r>
      <w:r w:rsidR="00256A72" w:rsidRPr="00D14BBC">
        <w:t>0</w:t>
      </w:r>
      <w:r w:rsidR="00256A72">
        <w:t> </w:t>
      </w:r>
      <w:r w:rsidRPr="00D14BBC">
        <w:t>dni od dnia,</w:t>
      </w:r>
      <w:r w:rsidR="00256A72" w:rsidRPr="00D14BBC">
        <w:t xml:space="preserve"> w</w:t>
      </w:r>
      <w:r w:rsidR="00256A72">
        <w:t> </w:t>
      </w:r>
      <w:r w:rsidRPr="00D14BBC">
        <w:t>którym decyzja</w:t>
      </w:r>
      <w:r w:rsidR="00256A72" w:rsidRPr="00D14BBC">
        <w:t xml:space="preserve"> o</w:t>
      </w:r>
      <w:r w:rsidR="00256A72">
        <w:t> </w:t>
      </w:r>
      <w:r w:rsidRPr="00D14BBC">
        <w:t>cofnięciu upowa</w:t>
      </w:r>
      <w:r w:rsidRPr="00D14BBC">
        <w:t>ż</w:t>
      </w:r>
      <w:r w:rsidRPr="00D14BBC">
        <w:t>nienia jednostce certyfikującej stała się ostateczna.</w:t>
      </w:r>
    </w:p>
    <w:p w:rsidR="00981389" w:rsidRPr="00D14BBC" w:rsidRDefault="00981389" w:rsidP="00981389">
      <w:pPr>
        <w:pStyle w:val="USTustnpkodeksu"/>
      </w:pPr>
      <w:r w:rsidRPr="00D14BBC">
        <w:t>7.</w:t>
      </w:r>
      <w:r w:rsidRPr="00256A72">
        <w:rPr>
          <w:rStyle w:val="IGindeksgrny"/>
        </w:rPr>
        <w:fldChar w:fldCharType="begin"/>
      </w:r>
      <w:r w:rsidR="00256A72">
        <w:rPr>
          <w:rStyle w:val="IGindeksgrny"/>
        </w:rPr>
        <w:instrText xml:space="preserve"> NOTEREF _Ref409593124 \h  \* MERGEFORMAT </w:instrText>
      </w:r>
      <w:r w:rsidRPr="00256A72">
        <w:rPr>
          <w:rStyle w:val="IGindeksgrny"/>
        </w:rPr>
      </w:r>
      <w:r w:rsidRPr="00256A72">
        <w:rPr>
          <w:rStyle w:val="IGindeksgrny"/>
        </w:rPr>
        <w:fldChar w:fldCharType="separate"/>
      </w:r>
      <w:r w:rsidRPr="00256A72">
        <w:rPr>
          <w:rStyle w:val="IGindeksgrny"/>
        </w:rPr>
        <w:t>6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  <w:r w:rsidRPr="00D14BBC">
        <w:t> Od dnia,</w:t>
      </w:r>
      <w:r w:rsidR="00256A72" w:rsidRPr="00D14BBC">
        <w:t xml:space="preserve"> w</w:t>
      </w:r>
      <w:r w:rsidR="00256A72">
        <w:t> </w:t>
      </w:r>
      <w:r w:rsidRPr="00D14BBC">
        <w:t>którym decyzja</w:t>
      </w:r>
      <w:r w:rsidR="00256A72" w:rsidRPr="00D14BBC">
        <w:t xml:space="preserve"> o</w:t>
      </w:r>
      <w:r w:rsidR="00256A72">
        <w:t> </w:t>
      </w:r>
      <w:r w:rsidRPr="00D14BBC">
        <w:t>cofnięciu upoważnienia jednostce certyfikującej stała się ostateczna, do dnia objęcia producentów ekologicznych systemem kontroli,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834/2007, przez inną jednos</w:t>
      </w:r>
      <w:r w:rsidRPr="00D14BBC">
        <w:t>t</w:t>
      </w:r>
      <w:r w:rsidRPr="00D14BBC">
        <w:t>kę certyfikującą uprawnienia jednostki certyfikującej</w:t>
      </w:r>
      <w:r w:rsidR="00256A72" w:rsidRPr="00D14BBC">
        <w:t xml:space="preserve"> w</w:t>
      </w:r>
      <w:r w:rsidR="00256A72">
        <w:t> </w:t>
      </w:r>
      <w:r w:rsidRPr="00D14BBC">
        <w:t>zakresie kontroli producentów ekologicznych</w:t>
      </w:r>
      <w:r w:rsidR="00256A72" w:rsidRPr="00D14BBC">
        <w:t xml:space="preserve"> i</w:t>
      </w:r>
      <w:r w:rsidR="00256A72">
        <w:t> </w:t>
      </w:r>
      <w:r w:rsidRPr="00D14BBC">
        <w:t>wydanych im ce</w:t>
      </w:r>
      <w:r w:rsidRPr="00D14BBC">
        <w:t>r</w:t>
      </w:r>
      <w:r w:rsidRPr="00D14BBC">
        <w:t>tyfikatów wykonuje Inspekcja.</w:t>
      </w:r>
    </w:p>
    <w:p w:rsidR="00981389" w:rsidRPr="00D14BBC" w:rsidRDefault="00981389" w:rsidP="00981389">
      <w:pPr>
        <w:pStyle w:val="USTustnpkodeksu"/>
      </w:pPr>
      <w:r w:rsidRPr="00D14BBC">
        <w:t>8. Kontrola, o której mowa</w:t>
      </w:r>
      <w:r w:rsidR="00256A72" w:rsidRPr="00D14BBC">
        <w:t xml:space="preserve"> w</w:t>
      </w:r>
      <w:r w:rsidR="00256A72">
        <w:t> ust. </w:t>
      </w:r>
      <w:r w:rsidRPr="00D14BBC">
        <w:t>7, jest prowadzona w ramach systemu kontroli, o którym mowa</w:t>
      </w:r>
      <w:r w:rsidR="00256A72" w:rsidRPr="00D14BBC">
        <w:t xml:space="preserve"> w</w:t>
      </w:r>
      <w:r w:rsidR="00256A72">
        <w:t> art. </w:t>
      </w:r>
      <w:r w:rsidRPr="00D14BBC">
        <w:t>27 rozporządzenia</w:t>
      </w:r>
      <w:r w:rsidR="00256A72">
        <w:t xml:space="preserve"> nr </w:t>
      </w:r>
      <w:r w:rsidRPr="00D14BBC">
        <w:t>834/2007, na zasadach i w sposób określony na podstawie tego artykułu i w przepisach wyd</w:t>
      </w:r>
      <w:r w:rsidRPr="00D14BBC">
        <w:t>a</w:t>
      </w:r>
      <w:r w:rsidRPr="00D14BBC">
        <w:t>nych na podstawie tego artykułu oraz w przepisach o jakości handlowej artykułów rolno</w:t>
      </w:r>
      <w:r w:rsidR="00256A72">
        <w:softHyphen/>
      </w:r>
      <w:r w:rsidR="00256A72">
        <w:noBreakHyphen/>
      </w:r>
      <w:r w:rsidRPr="00D14BBC">
        <w:t>spożywczych dotyczących post</w:t>
      </w:r>
      <w:r w:rsidRPr="00D14BBC">
        <w:t>ę</w:t>
      </w:r>
      <w:r w:rsidRPr="00D14BBC">
        <w:t>powania kontrolnego.</w:t>
      </w:r>
    </w:p>
    <w:p w:rsidR="00981389" w:rsidRPr="00D14BBC" w:rsidRDefault="00981389" w:rsidP="00256A72">
      <w:pPr>
        <w:pStyle w:val="USTustnpkodeksu"/>
        <w:keepNext/>
      </w:pPr>
      <w:r w:rsidRPr="00D14BBC">
        <w:t>9.</w:t>
      </w:r>
      <w:r w:rsidRPr="00256A72">
        <w:rPr>
          <w:rStyle w:val="IGindeksgrny"/>
        </w:rPr>
        <w:footnoteReference w:id="10"/>
      </w:r>
      <w:r w:rsidRPr="00256A72">
        <w:rPr>
          <w:rStyle w:val="IGindeksgrny"/>
        </w:rPr>
        <w:t>)</w:t>
      </w:r>
      <w:r w:rsidR="00256A72" w:rsidRPr="00D14BBC">
        <w:t> W</w:t>
      </w:r>
      <w:r w:rsidR="00256A72">
        <w:t> </w:t>
      </w:r>
      <w:r w:rsidRPr="00D14BBC">
        <w:t>przypadku cofnięcia upoważnienia jednostce certyfikującej na podstawie</w:t>
      </w:r>
      <w:r w:rsidR="00256A72">
        <w:t xml:space="preserve"> ust. </w:t>
      </w:r>
      <w:r w:rsidR="00256A72" w:rsidRPr="00D14BBC">
        <w:t>1</w:t>
      </w:r>
      <w:r w:rsidR="00256A72">
        <w:t xml:space="preserve"> lub</w:t>
      </w:r>
      <w:r w:rsidRPr="00D14BBC">
        <w:t xml:space="preserve"> </w:t>
      </w:r>
      <w:r w:rsidR="00256A72" w:rsidRPr="00D14BBC">
        <w:t>2</w:t>
      </w:r>
      <w:r w:rsidR="00256A72">
        <w:t> </w:t>
      </w:r>
      <w:r w:rsidRPr="00D14BBC">
        <w:t>niezwłocznie przekazuje ona Głównemu Inspektorowi znajdujące się</w:t>
      </w:r>
      <w:r w:rsidR="00256A72" w:rsidRPr="00D14BBC">
        <w:t xml:space="preserve"> w</w:t>
      </w:r>
      <w:r w:rsidR="00256A72">
        <w:t> </w:t>
      </w:r>
      <w:r w:rsidRPr="00D14BBC">
        <w:t>jej posiadaniu: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dokumenty,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art. </w:t>
      </w:r>
      <w:r w:rsidRPr="00D14BBC">
        <w:t>9</w:t>
      </w:r>
      <w:r w:rsidR="00256A72" w:rsidRPr="00D14BBC">
        <w:t>2</w:t>
      </w:r>
      <w:r w:rsidR="00256A72">
        <w:t xml:space="preserve"> ust. </w:t>
      </w:r>
      <w:r w:rsidR="00256A72" w:rsidRPr="00D14BBC">
        <w:t>2</w:t>
      </w:r>
      <w:r w:rsidR="00256A72">
        <w:t> </w:t>
      </w:r>
      <w:r w:rsidRPr="00D14BBC">
        <w:t>akapit drugi rozporządzenia</w:t>
      </w:r>
      <w:r w:rsidR="00256A72">
        <w:t xml:space="preserve"> nr </w:t>
      </w:r>
      <w:r w:rsidRPr="00D14BBC">
        <w:t>889/2008, oraz</w:t>
      </w:r>
    </w:p>
    <w:p w:rsidR="00981389" w:rsidRPr="00D14BBC" w:rsidRDefault="00981389" w:rsidP="00256A72">
      <w:pPr>
        <w:pStyle w:val="PKTpunkt"/>
        <w:keepNext/>
      </w:pPr>
      <w:r w:rsidRPr="00D14BBC">
        <w:t>2)</w:t>
      </w:r>
      <w:r w:rsidRPr="00D14BBC">
        <w:tab/>
        <w:t>informacje zawarte</w:t>
      </w:r>
      <w:r w:rsidR="00256A72" w:rsidRPr="00D14BBC">
        <w:t xml:space="preserve"> w</w:t>
      </w:r>
      <w:r w:rsidR="00256A72">
        <w:t> </w:t>
      </w:r>
      <w:r w:rsidRPr="00D14BBC">
        <w:t>wykazie,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7</w:t>
      </w:r>
      <w:r w:rsidR="00256A72">
        <w:t xml:space="preserve"> ust. </w:t>
      </w:r>
      <w:r w:rsidR="00256A72" w:rsidRPr="00D14BBC">
        <w:t>1</w:t>
      </w:r>
      <w:r w:rsidR="00256A72">
        <w:t xml:space="preserve"> pkt </w:t>
      </w:r>
      <w:r w:rsidRPr="00D14BBC">
        <w:t>1</w:t>
      </w:r>
    </w:p>
    <w:p w:rsidR="00981389" w:rsidRPr="00D14BBC" w:rsidRDefault="00981389" w:rsidP="00981389">
      <w:pPr>
        <w:pStyle w:val="CZWSPPKTczwsplnapunktw"/>
      </w:pPr>
      <w:r w:rsidRPr="00D14BBC">
        <w:t>– dotyczące działalności producentów ekologicznych, którzy byli objęci kontrolą przez tę jednostkę certyfikującą,</w:t>
      </w:r>
      <w:r w:rsidR="00256A72" w:rsidRPr="00D14BBC">
        <w:t xml:space="preserve"> w</w:t>
      </w:r>
      <w:r w:rsidR="00256A72">
        <w:t> </w:t>
      </w:r>
      <w:r w:rsidRPr="00D14BBC">
        <w:t>zakresie,</w:t>
      </w:r>
      <w:r w:rsidR="00256A72" w:rsidRPr="00D14BBC">
        <w:t xml:space="preserve"> w</w:t>
      </w:r>
      <w:r w:rsidR="00256A72">
        <w:t> </w:t>
      </w:r>
      <w:r w:rsidRPr="00D14BBC">
        <w:t xml:space="preserve">jakim cofnięto upoważnienie tej jednostce, za okres </w:t>
      </w:r>
      <w:r w:rsidR="00256A72" w:rsidRPr="00D14BBC">
        <w:t>5</w:t>
      </w:r>
      <w:r w:rsidR="00256A72">
        <w:t> </w:t>
      </w:r>
      <w:r w:rsidRPr="00D14BBC">
        <w:t>lat poprzedzających cofnięcie tego upoważnienia,</w:t>
      </w:r>
      <w:r w:rsidR="00256A72" w:rsidRPr="00D14BBC">
        <w:t xml:space="preserve"> a</w:t>
      </w:r>
      <w:r w:rsidR="00256A72">
        <w:t> </w:t>
      </w:r>
      <w:r w:rsidR="00256A72" w:rsidRPr="00D14BBC">
        <w:t>w</w:t>
      </w:r>
      <w:r w:rsidR="00256A72">
        <w:t> </w:t>
      </w:r>
      <w:r w:rsidRPr="00D14BBC">
        <w:t xml:space="preserve">przypadku producentów ekologicznych objętych kontrolą przez okres krótszy niż </w:t>
      </w:r>
      <w:r w:rsidR="00256A72" w:rsidRPr="00D14BBC">
        <w:t>5</w:t>
      </w:r>
      <w:r w:rsidR="00256A72">
        <w:t> </w:t>
      </w:r>
      <w:r w:rsidRPr="00D14BBC">
        <w:t>lat – za okres od dnia zgłoszenia podjęcia działalności</w:t>
      </w:r>
      <w:r w:rsidR="00256A72" w:rsidRPr="00D14BBC">
        <w:t xml:space="preserve"> w</w:t>
      </w:r>
      <w:r w:rsidR="00256A72">
        <w:t> </w:t>
      </w:r>
      <w:r w:rsidRPr="00D14BBC">
        <w:t>rolnictwie ekologicznym przez danego producenta ekologicznego do dnia cofnięcia upoważnienia jednostce certyfikującej.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7.</w:t>
      </w:r>
      <w:r w:rsidRPr="00D14BBC">
        <w:t> 1. Jednostki certyfikujące działają w zakresie udzielonego im upoważnienia, w tym prowadzą kontrolę w ramach systemu kontroli, o którym mowa</w:t>
      </w:r>
      <w:r w:rsidR="00256A72" w:rsidRPr="00D14BBC">
        <w:t xml:space="preserve"> w</w:t>
      </w:r>
      <w:r w:rsidR="00256A72">
        <w:t> art. </w:t>
      </w:r>
      <w:r w:rsidRPr="00D14BBC">
        <w:t>27 rozporządzenia</w:t>
      </w:r>
      <w:r w:rsidR="00256A72">
        <w:t xml:space="preserve"> nr </w:t>
      </w:r>
      <w:r w:rsidRPr="00D14BBC">
        <w:t>834/2007, na zasadach i w sposób określony na podstawie tego artykułu i w przepisach wydanych na podstawie tego artykułu.</w:t>
      </w:r>
    </w:p>
    <w:p w:rsidR="00981389" w:rsidRPr="00D14BBC" w:rsidRDefault="00981389" w:rsidP="00981389">
      <w:pPr>
        <w:pStyle w:val="USTustnpkodeksu"/>
      </w:pPr>
      <w:r w:rsidRPr="00C2666F">
        <w:rPr>
          <w:spacing w:val="-2"/>
        </w:rPr>
        <w:t>2.</w:t>
      </w:r>
      <w:r w:rsidRPr="00C2666F">
        <w:rPr>
          <w:rStyle w:val="IGindeksgrny"/>
          <w:spacing w:val="-2"/>
        </w:rPr>
        <w:footnoteReference w:id="11"/>
      </w:r>
      <w:r w:rsidRPr="00C2666F">
        <w:rPr>
          <w:rStyle w:val="IGindeksgrny"/>
          <w:spacing w:val="-2"/>
        </w:rPr>
        <w:t>)</w:t>
      </w:r>
      <w:r w:rsidRPr="00C2666F">
        <w:rPr>
          <w:spacing w:val="-2"/>
        </w:rPr>
        <w:t> Jednostka certyfikująca powiadamia Głównego Inspektora</w:t>
      </w:r>
      <w:r w:rsidR="00256A72" w:rsidRPr="00C2666F">
        <w:rPr>
          <w:spacing w:val="-2"/>
        </w:rPr>
        <w:t xml:space="preserve"> i </w:t>
      </w:r>
      <w:r w:rsidRPr="00C2666F">
        <w:rPr>
          <w:spacing w:val="-2"/>
        </w:rPr>
        <w:t>pozostałe jednostki certyfikujące</w:t>
      </w:r>
      <w:r w:rsidR="00256A72" w:rsidRPr="00C2666F">
        <w:rPr>
          <w:spacing w:val="-2"/>
        </w:rPr>
        <w:t xml:space="preserve"> o </w:t>
      </w:r>
      <w:r w:rsidRPr="00C2666F">
        <w:rPr>
          <w:spacing w:val="-2"/>
        </w:rPr>
        <w:t xml:space="preserve">wystąpieniu </w:t>
      </w:r>
      <w:proofErr w:type="spellStart"/>
      <w:r w:rsidRPr="00C2666F">
        <w:rPr>
          <w:spacing w:val="-2"/>
        </w:rPr>
        <w:t>sytua</w:t>
      </w:r>
      <w:proofErr w:type="spellEnd"/>
      <w:r w:rsidR="00C2666F" w:rsidRPr="00C2666F">
        <w:rPr>
          <w:spacing w:val="-2"/>
        </w:rPr>
        <w:t>-</w:t>
      </w:r>
      <w:r w:rsidR="00C2666F" w:rsidRPr="00C2666F">
        <w:rPr>
          <w:spacing w:val="-2"/>
        </w:rPr>
        <w:br/>
      </w:r>
      <w:proofErr w:type="spellStart"/>
      <w:r w:rsidRPr="00D14BBC">
        <w:t>cji</w:t>
      </w:r>
      <w:proofErr w:type="spellEnd"/>
      <w:r w:rsidRPr="00D14BBC">
        <w:t>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art. </w:t>
      </w:r>
      <w:r w:rsidRPr="00D14BBC">
        <w:t>3</w:t>
      </w:r>
      <w:r w:rsidR="00256A72" w:rsidRPr="00D14BBC">
        <w:t>0</w:t>
      </w:r>
      <w:r w:rsidR="00256A72">
        <w:t xml:space="preserve"> ust. </w:t>
      </w:r>
      <w:r w:rsidR="00256A72" w:rsidRPr="00D14BBC">
        <w:t>2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834/2007,</w:t>
      </w:r>
      <w:r w:rsidR="00256A72" w:rsidRPr="00D14BBC">
        <w:t xml:space="preserve"> w</w:t>
      </w:r>
      <w:r w:rsidR="00256A72">
        <w:t> </w:t>
      </w:r>
      <w:r w:rsidRPr="00D14BBC">
        <w:t>terminie 1</w:t>
      </w:r>
      <w:r w:rsidR="00256A72" w:rsidRPr="00D14BBC">
        <w:t>4</w:t>
      </w:r>
      <w:r w:rsidR="00256A72">
        <w:t> </w:t>
      </w:r>
      <w:r w:rsidRPr="00D14BBC">
        <w:t>dni od dnia jej stwierdzenia.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8.</w:t>
      </w:r>
      <w:r w:rsidRPr="00D14BBC">
        <w:t> 1. Inspekcja sprawuje nadzór nad jednostkami certyfikującymi oraz nadzór nad produkcją ekologiczną.</w:t>
      </w:r>
    </w:p>
    <w:p w:rsidR="00981389" w:rsidRPr="00981389" w:rsidRDefault="00981389" w:rsidP="00256A72">
      <w:pPr>
        <w:pStyle w:val="USTustnpkodeksu"/>
        <w:keepNext/>
      </w:pPr>
      <w:r w:rsidRPr="00D14BBC">
        <w:t>2. W ramach nadzoru nad jednostkami certyfikującymi Główny Inspektor sprawdza prawidłowość działania jedn</w:t>
      </w:r>
      <w:r w:rsidRPr="00D14BBC">
        <w:t>o</w:t>
      </w:r>
      <w:r w:rsidRPr="00D14BBC">
        <w:t>stek certyfikujących w zakresie przepisów dotyczących rolnictwa ekologicznego, w tym:</w:t>
      </w:r>
    </w:p>
    <w:p w:rsidR="00981389" w:rsidRPr="00B4373A" w:rsidRDefault="00981389" w:rsidP="00B4373A">
      <w:pPr>
        <w:pStyle w:val="PKTpunkt"/>
        <w:spacing w:before="100"/>
        <w:rPr>
          <w:bCs w:val="0"/>
        </w:rPr>
      </w:pPr>
      <w:r w:rsidRPr="00D14BBC">
        <w:t>1)</w:t>
      </w:r>
      <w:r w:rsidRPr="00D14BBC">
        <w:tab/>
      </w:r>
      <w:r w:rsidRPr="00B4373A">
        <w:rPr>
          <w:bCs w:val="0"/>
        </w:rPr>
        <w:t>prowadzi analizy danych i informacji dostarczanych przez jednostki certyfikujące;</w:t>
      </w:r>
    </w:p>
    <w:p w:rsidR="00981389" w:rsidRPr="00B4373A" w:rsidRDefault="00981389" w:rsidP="00B4373A">
      <w:pPr>
        <w:pStyle w:val="PKTpunkt"/>
        <w:spacing w:before="100"/>
        <w:rPr>
          <w:bCs w:val="0"/>
        </w:rPr>
      </w:pPr>
      <w:r w:rsidRPr="00B4373A">
        <w:rPr>
          <w:bCs w:val="0"/>
        </w:rPr>
        <w:t>2)</w:t>
      </w:r>
      <w:r w:rsidRPr="00B4373A">
        <w:rPr>
          <w:bCs w:val="0"/>
        </w:rPr>
        <w:tab/>
        <w:t>prowadzi audyty i dokonuje inspekcji jednostek certyfikujących w zakresie stosowania przez nie procedur kontro</w:t>
      </w:r>
      <w:r w:rsidRPr="00B4373A">
        <w:rPr>
          <w:bCs w:val="0"/>
        </w:rPr>
        <w:t>l</w:t>
      </w:r>
      <w:r w:rsidRPr="00B4373A">
        <w:rPr>
          <w:bCs w:val="0"/>
        </w:rPr>
        <w:t>nych, posiadanych środków technicznych i kwalifikacji posiadanych przez osoby prowadzące kontrolę, o której m</w:t>
      </w:r>
      <w:r w:rsidRPr="00B4373A">
        <w:rPr>
          <w:bCs w:val="0"/>
        </w:rPr>
        <w:t>o</w:t>
      </w:r>
      <w:r w:rsidRPr="00B4373A">
        <w:rPr>
          <w:bCs w:val="0"/>
        </w:rPr>
        <w:t>wa</w:t>
      </w:r>
      <w:r w:rsidR="00256A72" w:rsidRPr="00B4373A">
        <w:rPr>
          <w:bCs w:val="0"/>
        </w:rPr>
        <w:t xml:space="preserve"> w art. 7 ust. </w:t>
      </w:r>
      <w:r w:rsidRPr="00B4373A">
        <w:rPr>
          <w:bCs w:val="0"/>
        </w:rPr>
        <w:t>1, oraz dokonuje sprawdzenia dokumentów dotyczących kontroli;</w:t>
      </w:r>
    </w:p>
    <w:p w:rsidR="00981389" w:rsidRPr="00B4373A" w:rsidRDefault="00981389" w:rsidP="00B4373A">
      <w:pPr>
        <w:pStyle w:val="PKTpunkt"/>
        <w:spacing w:before="100"/>
        <w:rPr>
          <w:bCs w:val="0"/>
        </w:rPr>
      </w:pPr>
      <w:r w:rsidRPr="00B4373A">
        <w:rPr>
          <w:bCs w:val="0"/>
        </w:rPr>
        <w:t>3)</w:t>
      </w:r>
      <w:r w:rsidRPr="00B4373A">
        <w:rPr>
          <w:bCs w:val="0"/>
        </w:rPr>
        <w:tab/>
        <w:t>przekazuje jednostkom certyfikującym wnioski pokontrolne;</w:t>
      </w:r>
    </w:p>
    <w:p w:rsidR="00981389" w:rsidRPr="00B4373A" w:rsidRDefault="00981389" w:rsidP="00B4373A">
      <w:pPr>
        <w:pStyle w:val="PKTpunkt"/>
        <w:spacing w:before="100"/>
        <w:rPr>
          <w:bCs w:val="0"/>
        </w:rPr>
      </w:pPr>
      <w:r w:rsidRPr="00B4373A">
        <w:rPr>
          <w:bCs w:val="0"/>
        </w:rPr>
        <w:t>4)</w:t>
      </w:r>
      <w:r w:rsidRPr="00B4373A">
        <w:rPr>
          <w:bCs w:val="0"/>
        </w:rPr>
        <w:tab/>
        <w:t>nakazuje wykonanie odpowiednich działań naprawczych związanych z funkcjonowaniem jednostek certyfikujących;</w:t>
      </w:r>
    </w:p>
    <w:p w:rsidR="00981389" w:rsidRPr="00B4373A" w:rsidRDefault="00981389" w:rsidP="00B4373A">
      <w:pPr>
        <w:pStyle w:val="PKTpunkt"/>
        <w:spacing w:before="100"/>
        <w:rPr>
          <w:bCs w:val="0"/>
        </w:rPr>
      </w:pPr>
      <w:r w:rsidRPr="00B4373A">
        <w:rPr>
          <w:bCs w:val="0"/>
        </w:rPr>
        <w:t>5)</w:t>
      </w:r>
      <w:r w:rsidRPr="00B4373A">
        <w:rPr>
          <w:bCs w:val="0"/>
        </w:rPr>
        <w:tab/>
        <w:t>może żądać od jednostek certyfikujących wszelkich dodatkowych danych i informacji związanych ze sprawowanym nadzorem;</w:t>
      </w:r>
    </w:p>
    <w:p w:rsidR="00981389" w:rsidRPr="00D14BBC" w:rsidRDefault="00981389" w:rsidP="00B4373A">
      <w:pPr>
        <w:pStyle w:val="PKTpunkt"/>
        <w:spacing w:before="100"/>
      </w:pPr>
      <w:r w:rsidRPr="00B4373A">
        <w:rPr>
          <w:bCs w:val="0"/>
        </w:rPr>
        <w:t>6)</w:t>
      </w:r>
      <w:r w:rsidRPr="00B4373A">
        <w:rPr>
          <w:bCs w:val="0"/>
        </w:rPr>
        <w:tab/>
        <w:t>może sprawdzić u producentów</w:t>
      </w:r>
      <w:r w:rsidRPr="00D14BBC">
        <w:t xml:space="preserve"> ekologicznych prawidłowość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prowadzonej przez jednostki certyfikujące.</w:t>
      </w:r>
    </w:p>
    <w:p w:rsidR="00981389" w:rsidRPr="00D14BBC" w:rsidRDefault="00981389" w:rsidP="00981389">
      <w:pPr>
        <w:pStyle w:val="USTustnpkodeksu"/>
      </w:pPr>
      <w:r w:rsidRPr="00D14BBC">
        <w:t>2a.</w:t>
      </w:r>
      <w:bookmarkStart w:id="4" w:name="_Ref409593223"/>
      <w:r w:rsidRPr="00256A72">
        <w:rPr>
          <w:rStyle w:val="IGindeksgrny"/>
        </w:rPr>
        <w:footnoteReference w:id="12"/>
      </w:r>
      <w:bookmarkEnd w:id="4"/>
      <w:r w:rsidRPr="00256A72">
        <w:rPr>
          <w:rStyle w:val="IGindeksgrny"/>
        </w:rPr>
        <w:t>)</w:t>
      </w:r>
      <w:r w:rsidRPr="00D14BBC">
        <w:t> Jeżeli</w:t>
      </w:r>
      <w:r w:rsidR="00256A72" w:rsidRPr="00D14BBC">
        <w:t xml:space="preserve"> w</w:t>
      </w:r>
      <w:r w:rsidR="00256A72">
        <w:t> </w:t>
      </w:r>
      <w:r w:rsidRPr="00D14BBC">
        <w:t>ramach nadzoru nad jednostkami certyfikującymi Główny Inspektor stwierdzi wystąpienie sytuacji,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8</w:t>
      </w:r>
      <w:r w:rsidR="00256A72">
        <w:t xml:space="preserve"> zdanie</w:t>
      </w:r>
      <w:r w:rsidRPr="00D14BBC">
        <w:t xml:space="preserve"> drugie rozporządzenia</w:t>
      </w:r>
      <w:r w:rsidR="00256A72">
        <w:t xml:space="preserve"> nr </w:t>
      </w:r>
      <w:r w:rsidRPr="00D14BBC">
        <w:t>834/2007, może,</w:t>
      </w:r>
      <w:r w:rsidR="00256A72" w:rsidRPr="00D14BBC">
        <w:t xml:space="preserve"> w</w:t>
      </w:r>
      <w:r w:rsidR="00256A72">
        <w:t> </w:t>
      </w:r>
      <w:r w:rsidRPr="00D14BBC">
        <w:t>drodze decyzji, zakazać jednostce ce</w:t>
      </w:r>
      <w:r w:rsidRPr="00D14BBC">
        <w:t>r</w:t>
      </w:r>
      <w:r w:rsidRPr="00D14BBC">
        <w:t>tyfikującej przyjmowania zgłoszeń podjęcia działalności</w:t>
      </w:r>
      <w:r w:rsidR="00256A72" w:rsidRPr="00D14BBC">
        <w:t xml:space="preserve"> w</w:t>
      </w:r>
      <w:r w:rsidR="00256A72">
        <w:t> </w:t>
      </w:r>
      <w:r w:rsidRPr="00D14BBC">
        <w:t>zakresie rolnictwa ekologicznego,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="00256A72" w:rsidRPr="00D14BBC">
        <w:t>1</w:t>
      </w:r>
      <w:r w:rsidR="00335638">
        <w:t xml:space="preserve"> </w:t>
      </w:r>
      <w:r w:rsidRPr="00D14BBC">
        <w:t>tego rozporządzenia,</w:t>
      </w:r>
      <w:r w:rsidR="00256A72" w:rsidRPr="00D14BBC">
        <w:t xml:space="preserve"> w</w:t>
      </w:r>
      <w:r w:rsidR="00256A72">
        <w:t> </w:t>
      </w:r>
      <w:r w:rsidRPr="00D14BBC">
        <w:t>określonym zakresie</w:t>
      </w:r>
      <w:r w:rsidR="00256A72" w:rsidRPr="00D14BBC">
        <w:t xml:space="preserve"> i</w:t>
      </w:r>
      <w:r w:rsidR="00256A72">
        <w:t> </w:t>
      </w:r>
      <w:r w:rsidRPr="00D14BBC">
        <w:t>terminie, wskazując obowiązek wykonania przez tę jednostkę odp</w:t>
      </w:r>
      <w:r w:rsidRPr="00D14BBC">
        <w:t>o</w:t>
      </w:r>
      <w:r w:rsidRPr="00D14BBC">
        <w:t>wiednich działań naprawczych.</w:t>
      </w:r>
    </w:p>
    <w:p w:rsidR="00981389" w:rsidRPr="00D14BBC" w:rsidRDefault="00981389" w:rsidP="00981389">
      <w:pPr>
        <w:pStyle w:val="USTustnpkodeksu"/>
      </w:pPr>
      <w:r w:rsidRPr="00D14BBC">
        <w:t>2b.</w:t>
      </w:r>
      <w:r w:rsidRPr="00256A72">
        <w:rPr>
          <w:rStyle w:val="IGindeksgrny"/>
        </w:rPr>
        <w:fldChar w:fldCharType="begin"/>
      </w:r>
      <w:r w:rsidR="00256A72">
        <w:rPr>
          <w:rStyle w:val="IGindeksgrny"/>
        </w:rPr>
        <w:instrText xml:space="preserve"> NOTEREF _Ref409593223 \h  \* MERGEFORMAT </w:instrText>
      </w:r>
      <w:r w:rsidRPr="00256A72">
        <w:rPr>
          <w:rStyle w:val="IGindeksgrny"/>
        </w:rPr>
      </w:r>
      <w:r w:rsidRPr="00256A72">
        <w:rPr>
          <w:rStyle w:val="IGindeksgrny"/>
        </w:rPr>
        <w:fldChar w:fldCharType="separate"/>
      </w:r>
      <w:r w:rsidRPr="00256A72">
        <w:rPr>
          <w:rStyle w:val="IGindeksgrny"/>
        </w:rPr>
        <w:t>9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  <w:r w:rsidRPr="00D14BBC">
        <w:t> Jeżeli jednostka certyfikująca nie dokona odpowiednich działań naprawczych w terminie określonym</w:t>
      </w:r>
      <w:r w:rsidR="00256A72" w:rsidRPr="00D14BBC">
        <w:t xml:space="preserve"> w</w:t>
      </w:r>
      <w:r w:rsidR="00256A72">
        <w:t> </w:t>
      </w:r>
      <w:r w:rsidRPr="00D14BBC">
        <w:t>decyzji,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ust. </w:t>
      </w:r>
      <w:r w:rsidRPr="00D14BBC">
        <w:t>2a, Główny Inspektor występuje z wnioskiem</w:t>
      </w:r>
      <w:r w:rsidR="00256A72" w:rsidRPr="00D14BBC">
        <w:t xml:space="preserve"> o</w:t>
      </w:r>
      <w:r w:rsidR="00256A72">
        <w:t> </w:t>
      </w:r>
      <w:r w:rsidRPr="00D14BBC">
        <w:t>cofnięcie upoważnienia jednostce certyfikującej,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="00256A72" w:rsidRPr="00D14BBC">
        <w:t>6</w:t>
      </w:r>
      <w:r w:rsidR="00256A72">
        <w:t xml:space="preserve"> ust. </w:t>
      </w:r>
      <w:r w:rsidRPr="00D14BBC">
        <w:t>3.</w:t>
      </w:r>
    </w:p>
    <w:p w:rsidR="00981389" w:rsidRPr="00D14BBC" w:rsidRDefault="00981389" w:rsidP="00981389">
      <w:pPr>
        <w:pStyle w:val="USTustnpkodeksu"/>
      </w:pPr>
      <w:r w:rsidRPr="00D14BBC">
        <w:t>3. Główny Inspektor w ramach nadzoru nad produkcją ekologiczną, oprócz kontroli prowadzonej przez Inspekcję na podstawie przepisów o jakości handlowej artykułów rolno</w:t>
      </w:r>
      <w:r w:rsidR="00256A72">
        <w:softHyphen/>
      </w:r>
      <w:r w:rsidR="00256A72">
        <w:noBreakHyphen/>
      </w:r>
      <w:r w:rsidRPr="00D14BBC">
        <w:t>spożywczych, może sprawdzić u producentów ekologicznych, w zakresie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a lub b rozporządzenia</w:t>
      </w:r>
      <w:r w:rsidR="00256A72">
        <w:t xml:space="preserve"> nr </w:t>
      </w:r>
      <w:r w:rsidRPr="00D14BBC">
        <w:t>834/2007, czy produkcja ekologiczna jest zgodna z przepisami dotyczącymi rolnictwa ekologicznego.</w:t>
      </w:r>
    </w:p>
    <w:p w:rsidR="00981389" w:rsidRPr="00D14BBC" w:rsidRDefault="00981389" w:rsidP="00981389">
      <w:pPr>
        <w:pStyle w:val="USTustnpkodeksu"/>
      </w:pPr>
      <w:r w:rsidRPr="00D14BBC">
        <w:t>4. Przepisu</w:t>
      </w:r>
      <w:r w:rsidR="00256A72">
        <w:t xml:space="preserve"> ust. </w:t>
      </w:r>
      <w:r w:rsidRPr="00D14BBC">
        <w:t>3 nie stosuje się do producentów ekologicznych wprowadzających wyłącznie do obrotu detalicznego produkty wymienione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a lub b rozporządzenia</w:t>
      </w:r>
      <w:r w:rsidR="00256A72">
        <w:t xml:space="preserve"> nr </w:t>
      </w:r>
      <w:r w:rsidRPr="00D14BBC">
        <w:t>834/2007.</w:t>
      </w:r>
    </w:p>
    <w:p w:rsidR="00981389" w:rsidRPr="00981389" w:rsidRDefault="00981389" w:rsidP="00256A72">
      <w:pPr>
        <w:pStyle w:val="USTustnpkodeksu"/>
        <w:keepNext/>
      </w:pPr>
      <w:r w:rsidRPr="00D14BBC">
        <w:t>5. Nadzór nad:</w:t>
      </w:r>
    </w:p>
    <w:p w:rsidR="00981389" w:rsidRPr="00B4373A" w:rsidRDefault="00981389" w:rsidP="00B4373A">
      <w:pPr>
        <w:pStyle w:val="PKTpunkt"/>
        <w:spacing w:before="100"/>
        <w:rPr>
          <w:bCs w:val="0"/>
        </w:rPr>
      </w:pPr>
      <w:r w:rsidRPr="00D14BBC">
        <w:t>1)</w:t>
      </w:r>
      <w:r w:rsidRPr="00D14BBC">
        <w:tab/>
        <w:t>jednostkami certyfikującymi jest sprawowany na zasadach i w sposób określony na podstawie</w:t>
      </w:r>
      <w:r w:rsidR="00256A72">
        <w:t xml:space="preserve"> art. </w:t>
      </w:r>
      <w:r w:rsidRPr="00D14BBC">
        <w:t>27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i </w:t>
      </w:r>
      <w:r w:rsidRPr="00B4373A">
        <w:rPr>
          <w:bCs w:val="0"/>
        </w:rPr>
        <w:t>przepisów wydanych na podstawie tego artykułu oraz przepisów o jakości handlowej artykułów rolno</w:t>
      </w:r>
      <w:r w:rsidR="00256A72" w:rsidRPr="00B4373A">
        <w:rPr>
          <w:bCs w:val="0"/>
        </w:rPr>
        <w:softHyphen/>
      </w:r>
      <w:r w:rsidR="00256A72" w:rsidRPr="00B4373A">
        <w:rPr>
          <w:bCs w:val="0"/>
        </w:rPr>
        <w:noBreakHyphen/>
      </w:r>
      <w:r w:rsidRPr="00B4373A">
        <w:rPr>
          <w:bCs w:val="0"/>
        </w:rPr>
        <w:t>spożywczych dotyczących postępowania kontrolnego;</w:t>
      </w:r>
    </w:p>
    <w:p w:rsidR="00981389" w:rsidRPr="00D14BBC" w:rsidRDefault="00981389" w:rsidP="00B4373A">
      <w:pPr>
        <w:pStyle w:val="PKTpunkt"/>
        <w:spacing w:before="100"/>
      </w:pPr>
      <w:r w:rsidRPr="00B4373A">
        <w:rPr>
          <w:bCs w:val="0"/>
        </w:rPr>
        <w:t>2)</w:t>
      </w:r>
      <w:r w:rsidRPr="00B4373A">
        <w:rPr>
          <w:bCs w:val="0"/>
        </w:rPr>
        <w:tab/>
        <w:t>produkcją ekologiczną</w:t>
      </w:r>
      <w:r w:rsidRPr="00D14BBC">
        <w:t xml:space="preserve"> jest sprawowany na podstawie przepisów o jakości handlowej artykułów rolno</w:t>
      </w:r>
      <w:r w:rsidR="00256A72">
        <w:softHyphen/>
      </w:r>
      <w:r w:rsidR="00256A72">
        <w:noBreakHyphen/>
      </w:r>
      <w:r w:rsidRPr="00D14BBC">
        <w:t>spożywczych dotyczących postępowania kontrolnego.</w:t>
      </w:r>
    </w:p>
    <w:p w:rsidR="00981389" w:rsidRPr="00D14BBC" w:rsidRDefault="00981389" w:rsidP="00981389">
      <w:pPr>
        <w:pStyle w:val="USTustnpkodeksu"/>
      </w:pPr>
      <w:r w:rsidRPr="00D14BBC">
        <w:t>6. Główny Inspektor może powierzyć prowadzenie czynności, o których mowa</w:t>
      </w:r>
      <w:r w:rsidR="00256A72" w:rsidRPr="00D14BBC">
        <w:t xml:space="preserve"> w</w:t>
      </w:r>
      <w:r w:rsidR="00256A72">
        <w:t> ust. </w:t>
      </w:r>
      <w:r w:rsidR="00256A72" w:rsidRPr="00D14BBC">
        <w:t>2</w:t>
      </w:r>
      <w:r w:rsidR="00256A72">
        <w:t xml:space="preserve"> pkt </w:t>
      </w:r>
      <w:r w:rsidR="00256A72" w:rsidRPr="00D14BBC">
        <w:t>2</w:t>
      </w:r>
      <w:r w:rsidR="00256A72">
        <w:t xml:space="preserve"> i </w:t>
      </w:r>
      <w:r w:rsidR="00256A72" w:rsidRPr="00D14BBC">
        <w:t>6</w:t>
      </w:r>
      <w:r w:rsidR="00256A72">
        <w:t xml:space="preserve"> oraz ust. </w:t>
      </w:r>
      <w:r w:rsidRPr="00D14BBC">
        <w:t>3, woj</w:t>
      </w:r>
      <w:r w:rsidRPr="00D14BBC">
        <w:t>e</w:t>
      </w:r>
      <w:r w:rsidRPr="00D14BBC">
        <w:t>wódzkiemu inspektorowi jakości handlowej artykułów rolno</w:t>
      </w:r>
      <w:r w:rsidR="00256A72">
        <w:softHyphen/>
      </w:r>
      <w:r w:rsidR="00256A72">
        <w:noBreakHyphen/>
      </w:r>
      <w:r w:rsidRPr="00D14BBC">
        <w:t>spożywczych, zwanemu dalej „wojewódzkim inspektorem”, właściwemu ze względu na miejsce, w którym mają być prowadzone te czynności.</w:t>
      </w:r>
    </w:p>
    <w:p w:rsidR="00981389" w:rsidRPr="00D14BBC" w:rsidRDefault="00981389" w:rsidP="00981389">
      <w:pPr>
        <w:pStyle w:val="USTustnpkodeksu"/>
      </w:pPr>
      <w:r w:rsidRPr="00D14BBC">
        <w:t>7. W przypadku,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2</w:t>
      </w:r>
      <w:r w:rsidR="00256A72">
        <w:t xml:space="preserve"> pkt </w:t>
      </w:r>
      <w:r w:rsidR="00256A72" w:rsidRPr="00D14BBC">
        <w:t>6</w:t>
      </w:r>
      <w:r w:rsidR="00256A72">
        <w:t xml:space="preserve"> oraz ust. </w:t>
      </w:r>
      <w:r w:rsidRPr="00D14BBC">
        <w:t>3, producenci ekologiczni zapewniają pracownikom Inspe</w:t>
      </w:r>
      <w:r w:rsidRPr="00D14BBC">
        <w:t>k</w:t>
      </w:r>
      <w:r w:rsidRPr="00D14BBC">
        <w:t>cji dostęp do jednostek produkcyjnych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f rozporządzenia</w:t>
      </w:r>
      <w:r w:rsidR="00256A72">
        <w:t xml:space="preserve"> nr </w:t>
      </w:r>
      <w:r w:rsidRPr="00D14BBC">
        <w:t>889/200</w:t>
      </w:r>
      <w:r w:rsidR="00256A72" w:rsidRPr="00D14BBC">
        <w:t>8</w:t>
      </w:r>
      <w:r w:rsidR="00256A72">
        <w:t xml:space="preserve"> oraz</w:t>
      </w:r>
      <w:r w:rsidRPr="00D14BBC">
        <w:t xml:space="preserve"> udostępniają dokumenty i informacje, a także udzielają pomocy w zakresie niezbędnym do sprawdzenia skuteczności kontroli, o 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9</w:t>
      </w:r>
      <w:r w:rsidR="00256A72">
        <w:t xml:space="preserve"> lit. </w:t>
      </w:r>
      <w:r w:rsidRPr="00D14BBC">
        <w:t>b 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9.</w:t>
      </w:r>
      <w:r w:rsidRPr="00D14BBC">
        <w:t> 1. Inspekcja gromadzi i przechowuje dane i informacje o producentach ekologicznych.</w:t>
      </w:r>
    </w:p>
    <w:p w:rsidR="00981389" w:rsidRPr="00D14BBC" w:rsidRDefault="00981389" w:rsidP="00981389">
      <w:pPr>
        <w:pStyle w:val="USTustnpkodeksu"/>
      </w:pPr>
      <w:r w:rsidRPr="00D14BBC">
        <w:t>2. Główny Inspektor udostępnia, na wniosek zainteresowanego podmiotu, dane i informacje dotyczące produkcji ek</w:t>
      </w:r>
      <w:r w:rsidRPr="00D14BBC">
        <w:t>o</w:t>
      </w:r>
      <w:r w:rsidRPr="00D14BBC">
        <w:t>logicznej i producentów ekologicznych.</w:t>
      </w:r>
    </w:p>
    <w:p w:rsidR="00981389" w:rsidRPr="00981389" w:rsidRDefault="00981389" w:rsidP="00256A72">
      <w:pPr>
        <w:pStyle w:val="USTustnpkodeksu"/>
        <w:keepNext/>
      </w:pPr>
      <w:r w:rsidRPr="00D14BBC">
        <w:t>3. Jednostka certyfikująca:</w:t>
      </w:r>
    </w:p>
    <w:p w:rsidR="00981389" w:rsidRPr="00B4373A" w:rsidRDefault="00981389" w:rsidP="00B4373A">
      <w:pPr>
        <w:pStyle w:val="PKTpunkt"/>
        <w:spacing w:before="100"/>
        <w:rPr>
          <w:bCs w:val="0"/>
        </w:rPr>
      </w:pPr>
      <w:r w:rsidRPr="00D14BBC">
        <w:t>1)</w:t>
      </w:r>
      <w:r w:rsidRPr="00D14BBC">
        <w:tab/>
      </w:r>
      <w:r w:rsidRPr="00B4373A">
        <w:rPr>
          <w:bCs w:val="0"/>
        </w:rPr>
        <w:t>ogłasza na administrowanej przez tę jednostkę stronie internetowej wykaz producentów ekologicznych,</w:t>
      </w:r>
    </w:p>
    <w:p w:rsidR="00981389" w:rsidRPr="00981389" w:rsidRDefault="00981389" w:rsidP="00B4373A">
      <w:pPr>
        <w:pStyle w:val="PKTpunkt"/>
        <w:spacing w:before="100"/>
      </w:pPr>
      <w:r w:rsidRPr="00B4373A">
        <w:rPr>
          <w:bCs w:val="0"/>
        </w:rPr>
        <w:t>2)</w:t>
      </w:r>
      <w:r w:rsidRPr="00B4373A">
        <w:rPr>
          <w:bCs w:val="0"/>
        </w:rPr>
        <w:tab/>
        <w:t>udostępnia</w:t>
      </w:r>
      <w:r w:rsidRPr="00D14BBC">
        <w:t>, za pośrednictwem środków komunikacji elektronicznej, na wniosek zainteresowanego podmiotu, wykaz producentów ekologicznych</w:t>
      </w:r>
    </w:p>
    <w:p w:rsidR="00981389" w:rsidRPr="00D14BBC" w:rsidRDefault="00981389" w:rsidP="00B4373A">
      <w:pPr>
        <w:pStyle w:val="CZWSPPKTczwsplnapunktw"/>
        <w:spacing w:before="100"/>
      </w:pPr>
      <w:r w:rsidRPr="00D14BBC">
        <w:t>– objętych kontrolą,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prowadzoną przez tę jednostkę.</w:t>
      </w:r>
    </w:p>
    <w:p w:rsidR="00981389" w:rsidRPr="00D14BBC" w:rsidRDefault="00981389" w:rsidP="00981389">
      <w:pPr>
        <w:pStyle w:val="USTustnpkodeksu"/>
      </w:pPr>
      <w:r w:rsidRPr="00D14BBC">
        <w:t>4. Wykaz, o którym mowa</w:t>
      </w:r>
      <w:r w:rsidR="00256A72" w:rsidRPr="00D14BBC">
        <w:t xml:space="preserve"> w</w:t>
      </w:r>
      <w:r w:rsidR="00256A72">
        <w:t> ust. </w:t>
      </w:r>
      <w:r w:rsidRPr="00D14BBC">
        <w:t>3, zawiera, oprócz informacji,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 xml:space="preserve"> ust. </w:t>
      </w:r>
      <w:r w:rsidRPr="00D14BBC">
        <w:t>5 rozporządzenia</w:t>
      </w:r>
      <w:r w:rsidR="00256A72">
        <w:t xml:space="preserve"> nr </w:t>
      </w:r>
      <w:r w:rsidRPr="00D14BBC">
        <w:t>834/2007, dane i informacje dotyczące produktów rolnictwa ekologicznego wytworzonych przez każdego z producentów ekologicznych. Dane i informacje obejmują przynajmniej wielkość produkcji ekologicznej poszczególnych produktów rolnictwa ekologicznego wytworzonych przez każdego z tych producentów.</w:t>
      </w:r>
    </w:p>
    <w:p w:rsidR="00981389" w:rsidRPr="00D14BBC" w:rsidRDefault="00981389" w:rsidP="00981389">
      <w:pPr>
        <w:pStyle w:val="USTustnpkodeksu"/>
      </w:pPr>
      <w:r w:rsidRPr="00D14BBC">
        <w:t>5. Minister właściwy do spraw rolnictwa może określić, w drodze rozporządzenia, wzór wykazu, o którym mowa</w:t>
      </w:r>
      <w:r w:rsidR="00256A72" w:rsidRPr="00D14BBC">
        <w:t xml:space="preserve"> w</w:t>
      </w:r>
      <w:r w:rsidR="00256A72">
        <w:t> ust. </w:t>
      </w:r>
      <w:r w:rsidRPr="00D14BBC">
        <w:t>3, mając na względzie zapewnienie porównywalności danych i informacji ogłaszanych lub udostępnianych przez jednostki certyfikujące, objętych tym wykazem.</w:t>
      </w:r>
    </w:p>
    <w:p w:rsidR="00981389" w:rsidRPr="00D14BBC" w:rsidRDefault="00981389" w:rsidP="00256A72">
      <w:pPr>
        <w:pStyle w:val="USTustnpkodeksu"/>
        <w:keepNext/>
      </w:pPr>
      <w:r w:rsidRPr="00D14BBC">
        <w:t>6.</w:t>
      </w:r>
      <w:bookmarkStart w:id="5" w:name="_Ref409593280"/>
      <w:r w:rsidRPr="00256A72">
        <w:rPr>
          <w:rStyle w:val="IGindeksgrny"/>
        </w:rPr>
        <w:footnoteReference w:id="13"/>
      </w:r>
      <w:bookmarkEnd w:id="5"/>
      <w:r w:rsidRPr="00256A72">
        <w:rPr>
          <w:rStyle w:val="IGindeksgrny"/>
        </w:rPr>
        <w:t>)</w:t>
      </w:r>
      <w:r w:rsidR="00256A72" w:rsidRPr="00D14BBC">
        <w:t> W</w:t>
      </w:r>
      <w:r w:rsidR="00256A72">
        <w:t> </w:t>
      </w:r>
      <w:r w:rsidRPr="00D14BBC">
        <w:t>przypadku zmiany przez producenta ekologicznego jednostki certyfikującej, jednostka certyfikująca, pod ko</w:t>
      </w:r>
      <w:r w:rsidRPr="00D14BBC">
        <w:t>n</w:t>
      </w:r>
      <w:r w:rsidRPr="00D14BBC">
        <w:t>trolą której znajdował się dotychczas ten producent, albo Główny Inspektor –</w:t>
      </w:r>
      <w:r w:rsidR="00256A72" w:rsidRPr="00D14BBC">
        <w:t xml:space="preserve"> w</w:t>
      </w:r>
      <w:r w:rsidR="00256A72">
        <w:t> </w:t>
      </w:r>
      <w:r w:rsidRPr="00D14BBC">
        <w:t>przypadku,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="00256A72" w:rsidRPr="00D14BBC">
        <w:t>6</w:t>
      </w:r>
      <w:r w:rsidR="00256A72">
        <w:t xml:space="preserve"> ust. </w:t>
      </w:r>
      <w:r w:rsidR="00256A72" w:rsidRPr="00D14BBC">
        <w:t>7</w:t>
      </w:r>
      <w:r w:rsidR="000C11CD">
        <w:t xml:space="preserve"> </w:t>
      </w:r>
      <w:r w:rsidRPr="00D14BBC">
        <w:t>– przekazują jednostce certyfikującej, do której zgłosił się producent ekologiczny, znajdujące się</w:t>
      </w:r>
      <w:r w:rsidR="00256A72" w:rsidRPr="00D14BBC">
        <w:t xml:space="preserve"> w</w:t>
      </w:r>
      <w:r w:rsidR="00256A72">
        <w:t> </w:t>
      </w:r>
      <w:r w:rsidRPr="00D14BBC">
        <w:t>ich posiadaniu:</w:t>
      </w:r>
    </w:p>
    <w:p w:rsidR="00981389" w:rsidRPr="000C11CD" w:rsidRDefault="00981389" w:rsidP="000C11CD">
      <w:pPr>
        <w:pStyle w:val="PKTpunkt"/>
        <w:spacing w:before="100"/>
        <w:rPr>
          <w:bCs w:val="0"/>
        </w:rPr>
      </w:pPr>
      <w:r w:rsidRPr="00D14BBC">
        <w:t>1)</w:t>
      </w:r>
      <w:r w:rsidRPr="00D14BBC">
        <w:tab/>
      </w:r>
      <w:r w:rsidRPr="000C11CD">
        <w:rPr>
          <w:bCs w:val="0"/>
        </w:rPr>
        <w:t>dokumenty,</w:t>
      </w:r>
      <w:r w:rsidR="00256A72" w:rsidRPr="000C11CD">
        <w:rPr>
          <w:bCs w:val="0"/>
        </w:rPr>
        <w:t xml:space="preserve"> o </w:t>
      </w:r>
      <w:r w:rsidRPr="000C11CD">
        <w:rPr>
          <w:bCs w:val="0"/>
        </w:rPr>
        <w:t>których mowa</w:t>
      </w:r>
      <w:r w:rsidR="00256A72" w:rsidRPr="000C11CD">
        <w:rPr>
          <w:bCs w:val="0"/>
        </w:rPr>
        <w:t xml:space="preserve"> w art. </w:t>
      </w:r>
      <w:r w:rsidRPr="000C11CD">
        <w:rPr>
          <w:bCs w:val="0"/>
        </w:rPr>
        <w:t>9</w:t>
      </w:r>
      <w:r w:rsidR="00256A72" w:rsidRPr="000C11CD">
        <w:rPr>
          <w:bCs w:val="0"/>
        </w:rPr>
        <w:t>2 ust. 2 </w:t>
      </w:r>
      <w:r w:rsidRPr="000C11CD">
        <w:rPr>
          <w:bCs w:val="0"/>
        </w:rPr>
        <w:t>akapit drugi rozporządzenia</w:t>
      </w:r>
      <w:r w:rsidR="00256A72" w:rsidRPr="000C11CD">
        <w:rPr>
          <w:bCs w:val="0"/>
        </w:rPr>
        <w:t xml:space="preserve"> nr </w:t>
      </w:r>
      <w:r w:rsidRPr="000C11CD">
        <w:rPr>
          <w:bCs w:val="0"/>
        </w:rPr>
        <w:t>889/2008, oraz</w:t>
      </w:r>
    </w:p>
    <w:p w:rsidR="00981389" w:rsidRPr="00D14BBC" w:rsidRDefault="00981389" w:rsidP="000C11CD">
      <w:pPr>
        <w:pStyle w:val="PKTpunkt"/>
        <w:spacing w:before="100"/>
      </w:pPr>
      <w:r w:rsidRPr="000C11CD">
        <w:rPr>
          <w:bCs w:val="0"/>
        </w:rPr>
        <w:t>2)</w:t>
      </w:r>
      <w:r w:rsidRPr="000C11CD">
        <w:rPr>
          <w:bCs w:val="0"/>
        </w:rPr>
        <w:tab/>
        <w:t>informacje</w:t>
      </w:r>
      <w:r w:rsidRPr="00D14BBC">
        <w:t xml:space="preserve"> zawarte</w:t>
      </w:r>
      <w:r w:rsidR="00256A72" w:rsidRPr="00D14BBC">
        <w:t xml:space="preserve"> w</w:t>
      </w:r>
      <w:r w:rsidR="00256A72">
        <w:t> </w:t>
      </w:r>
      <w:r w:rsidRPr="00D14BBC">
        <w:t>wykazie,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7</w:t>
      </w:r>
      <w:r w:rsidR="00256A72">
        <w:t xml:space="preserve"> ust. </w:t>
      </w:r>
      <w:r w:rsidR="00256A72" w:rsidRPr="00D14BBC">
        <w:t>1</w:t>
      </w:r>
      <w:r w:rsidR="00256A72">
        <w:t xml:space="preserve"> pkt </w:t>
      </w:r>
      <w:r w:rsidRPr="00D14BBC">
        <w:t>1</w:t>
      </w:r>
    </w:p>
    <w:p w:rsidR="00981389" w:rsidRPr="00D14BBC" w:rsidRDefault="00981389" w:rsidP="000C11CD">
      <w:pPr>
        <w:pStyle w:val="CZWSPPKTczwsplnapunktw"/>
        <w:spacing w:before="100"/>
      </w:pPr>
      <w:r w:rsidRPr="00D14BBC">
        <w:t>– dotyczące działalności tego producenta</w:t>
      </w:r>
      <w:r w:rsidR="00256A72" w:rsidRPr="00D14BBC">
        <w:t xml:space="preserve"> w</w:t>
      </w:r>
      <w:r w:rsidR="00256A72">
        <w:t> </w:t>
      </w:r>
      <w:r w:rsidRPr="00D14BBC">
        <w:t xml:space="preserve">zakresie rolnictwa ekologicznego, za okres </w:t>
      </w:r>
      <w:r w:rsidR="00256A72" w:rsidRPr="00D14BBC">
        <w:t>5</w:t>
      </w:r>
      <w:r w:rsidR="00256A72">
        <w:t> </w:t>
      </w:r>
      <w:r w:rsidRPr="00D14BBC">
        <w:t>lat poprzedzających zmianę przez tego producenta ekologicznego jednostki certyfikującej, a w przypadku gdy producent ekologiczny był objęty ko</w:t>
      </w:r>
      <w:r w:rsidRPr="00D14BBC">
        <w:t>n</w:t>
      </w:r>
      <w:r w:rsidRPr="00D14BBC">
        <w:t xml:space="preserve">trolą przez okres krótszy niż </w:t>
      </w:r>
      <w:r w:rsidR="00256A72" w:rsidRPr="00D14BBC">
        <w:t>5</w:t>
      </w:r>
      <w:r w:rsidR="00256A72">
        <w:t> </w:t>
      </w:r>
      <w:r w:rsidRPr="00D14BBC">
        <w:t>lat – za okres od dnia zgłoszenia podjęcia działalności</w:t>
      </w:r>
      <w:r w:rsidR="00256A72" w:rsidRPr="00D14BBC">
        <w:t xml:space="preserve"> w</w:t>
      </w:r>
      <w:r w:rsidR="00256A72">
        <w:t> </w:t>
      </w:r>
      <w:r w:rsidRPr="00D14BBC">
        <w:t>rolnictwie ekologicznym przez tego producenta ekologicznego do dnia pozostawania tego producenta pod kontrolą danej jednostki certyfikującej.</w:t>
      </w:r>
    </w:p>
    <w:p w:rsidR="00981389" w:rsidRPr="00D14BBC" w:rsidRDefault="00981389" w:rsidP="00981389">
      <w:pPr>
        <w:pStyle w:val="USTustnpkodeksu"/>
      </w:pPr>
      <w:r w:rsidRPr="00D14BBC">
        <w:t>7.</w:t>
      </w:r>
      <w:r w:rsidRPr="00256A72">
        <w:rPr>
          <w:rStyle w:val="IGindeksgrny"/>
        </w:rPr>
        <w:fldChar w:fldCharType="begin"/>
      </w:r>
      <w:r w:rsidR="00256A72">
        <w:rPr>
          <w:rStyle w:val="IGindeksgrny"/>
        </w:rPr>
        <w:instrText xml:space="preserve"> NOTEREF _Ref409593280 \h  \* MERGEFORMAT </w:instrText>
      </w:r>
      <w:r w:rsidRPr="00256A72">
        <w:rPr>
          <w:rStyle w:val="IGindeksgrny"/>
        </w:rPr>
      </w:r>
      <w:r w:rsidRPr="00256A72">
        <w:rPr>
          <w:rStyle w:val="IGindeksgrny"/>
        </w:rPr>
        <w:fldChar w:fldCharType="separate"/>
      </w:r>
      <w:r w:rsidRPr="00256A72">
        <w:rPr>
          <w:rStyle w:val="IGindeksgrny"/>
        </w:rPr>
        <w:t>10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  <w:r w:rsidRPr="00D14BBC">
        <w:t> Przekazanie jednostce certyfikującej, do której zgłosił się producent ekologiczny, dokumentów</w:t>
      </w:r>
      <w:r w:rsidR="00256A72" w:rsidRPr="00D14BBC">
        <w:t xml:space="preserve"> i</w:t>
      </w:r>
      <w:r w:rsidR="00256A72">
        <w:t> </w:t>
      </w:r>
      <w:r w:rsidRPr="00D14BBC">
        <w:t>informacji,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ust. </w:t>
      </w:r>
      <w:r w:rsidRPr="00D14BBC">
        <w:t>6, następuje na wniosek tej jednostki, w terminie 1</w:t>
      </w:r>
      <w:r w:rsidR="00256A72" w:rsidRPr="00D14BBC">
        <w:t>4</w:t>
      </w:r>
      <w:r w:rsidR="00256A72">
        <w:t> </w:t>
      </w:r>
      <w:r w:rsidRPr="00D14BBC">
        <w:t>dni od dnia złożenia wniosku.</w:t>
      </w:r>
    </w:p>
    <w:p w:rsidR="00981389" w:rsidRPr="00D14BBC" w:rsidRDefault="00981389" w:rsidP="00981389">
      <w:pPr>
        <w:pStyle w:val="USTustnpkodeksu"/>
      </w:pPr>
      <w:r w:rsidRPr="00D14BBC">
        <w:t>8.</w:t>
      </w:r>
      <w:r w:rsidRPr="00256A72">
        <w:rPr>
          <w:rStyle w:val="IGindeksgrny"/>
        </w:rPr>
        <w:fldChar w:fldCharType="begin"/>
      </w:r>
      <w:r w:rsidR="00256A72">
        <w:rPr>
          <w:rStyle w:val="IGindeksgrny"/>
        </w:rPr>
        <w:instrText xml:space="preserve"> NOTEREF _Ref409593280 \h  \* MERGEFORMAT </w:instrText>
      </w:r>
      <w:r w:rsidRPr="00256A72">
        <w:rPr>
          <w:rStyle w:val="IGindeksgrny"/>
        </w:rPr>
      </w:r>
      <w:r w:rsidRPr="00256A72">
        <w:rPr>
          <w:rStyle w:val="IGindeksgrny"/>
        </w:rPr>
        <w:fldChar w:fldCharType="separate"/>
      </w:r>
      <w:r w:rsidRPr="00256A72">
        <w:rPr>
          <w:rStyle w:val="IGindeksgrny"/>
        </w:rPr>
        <w:t>10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  <w:r w:rsidRPr="00D14BBC">
        <w:t> Informacje,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art. </w:t>
      </w:r>
      <w:r w:rsidRPr="00D14BBC">
        <w:t>9</w:t>
      </w:r>
      <w:r w:rsidR="00256A72" w:rsidRPr="00D14BBC">
        <w:t>2</w:t>
      </w:r>
      <w:r w:rsidR="00256A72">
        <w:t xml:space="preserve"> ust. </w:t>
      </w:r>
      <w:r w:rsidR="00256A72" w:rsidRPr="00D14BBC">
        <w:t>1</w:t>
      </w:r>
      <w:r w:rsidR="00256A72">
        <w:t xml:space="preserve"> lub</w:t>
      </w:r>
      <w:r w:rsidRPr="00D14BBC">
        <w:t xml:space="preserve"> </w:t>
      </w:r>
      <w:r w:rsidR="00256A72" w:rsidRPr="00D14BBC">
        <w:t>5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889/2008, są przekazywane jednostce cert</w:t>
      </w:r>
      <w:r w:rsidRPr="00D14BBC">
        <w:t>y</w:t>
      </w:r>
      <w:r w:rsidRPr="00D14BBC">
        <w:t>fikującej na jej wniosek,</w:t>
      </w:r>
      <w:r w:rsidR="00256A72" w:rsidRPr="00D14BBC">
        <w:t xml:space="preserve"> w</w:t>
      </w:r>
      <w:r w:rsidR="00256A72">
        <w:t> </w:t>
      </w:r>
      <w:r w:rsidRPr="00D14BBC">
        <w:t>terminie 1</w:t>
      </w:r>
      <w:r w:rsidR="00256A72" w:rsidRPr="00D14BBC">
        <w:t>4</w:t>
      </w:r>
      <w:r w:rsidR="00256A72">
        <w:t> </w:t>
      </w:r>
      <w:r w:rsidRPr="00D14BBC">
        <w:t>dni od dnia złożenia wniosku.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10.</w:t>
      </w:r>
      <w:r w:rsidRPr="00D14BBC">
        <w:t> 1.</w:t>
      </w:r>
      <w:r w:rsidRPr="00256A72">
        <w:rPr>
          <w:rStyle w:val="IGindeksgrny"/>
        </w:rPr>
        <w:footnoteReference w:id="14"/>
      </w:r>
      <w:r w:rsidRPr="00256A72">
        <w:rPr>
          <w:rStyle w:val="IGindeksgrny"/>
        </w:rPr>
        <w:t>)</w:t>
      </w:r>
      <w:r w:rsidRPr="00D14BBC">
        <w:t xml:space="preserve"> Inspekcja wykonuje zadania</w:t>
      </w:r>
      <w:r w:rsidR="00256A72" w:rsidRPr="00D14BBC">
        <w:t xml:space="preserve"> i</w:t>
      </w:r>
      <w:r w:rsidR="00256A72">
        <w:t> </w:t>
      </w:r>
      <w:r w:rsidRPr="00D14BBC">
        <w:t>posiada kompetencje określone dla odpowiedniego organu państwa członkowskiego</w:t>
      </w:r>
      <w:r w:rsidR="00256A72" w:rsidRPr="00D14BBC">
        <w:t xml:space="preserve"> w</w:t>
      </w:r>
      <w:r w:rsidR="00256A72">
        <w:t> </w:t>
      </w:r>
      <w:r w:rsidRPr="00D14BBC">
        <w:t>rozumieniu</w:t>
      </w:r>
      <w:r w:rsidR="00256A72">
        <w:t xml:space="preserve"> art. </w:t>
      </w:r>
      <w:r w:rsidR="00256A72" w:rsidRPr="00D14BBC">
        <w:t>2</w:t>
      </w:r>
      <w:r w:rsidR="00256A72">
        <w:t xml:space="preserve"> pkt </w:t>
      </w:r>
      <w:r w:rsidR="00256A72" w:rsidRPr="00D14BBC">
        <w:t>6</w:t>
      </w:r>
      <w:r w:rsidR="00256A72">
        <w:t> </w:t>
      </w:r>
      <w:r w:rsidRPr="00D14BBC">
        <w:t>rozporządzenia Komisji (WE)</w:t>
      </w:r>
      <w:r w:rsidR="00256A72">
        <w:t xml:space="preserve"> nr </w:t>
      </w:r>
      <w:r w:rsidRPr="00D14BBC">
        <w:t>1235/200</w:t>
      </w:r>
      <w:r w:rsidR="00256A72" w:rsidRPr="00D14BBC">
        <w:t>8</w:t>
      </w:r>
      <w:r w:rsidR="00256A72">
        <w:t> </w:t>
      </w:r>
      <w:r w:rsidR="00256A72" w:rsidRPr="00D14BBC">
        <w:t>z</w:t>
      </w:r>
      <w:r w:rsidR="00256A72">
        <w:t> </w:t>
      </w:r>
      <w:r w:rsidRPr="00D14BBC">
        <w:t xml:space="preserve">dnia </w:t>
      </w:r>
      <w:r w:rsidR="00256A72" w:rsidRPr="00D14BBC">
        <w:t>8</w:t>
      </w:r>
      <w:r w:rsidR="00256A72">
        <w:t> </w:t>
      </w:r>
      <w:r w:rsidRPr="00D14BBC">
        <w:t>grudnia 200</w:t>
      </w:r>
      <w:r w:rsidR="00256A72" w:rsidRPr="00D14BBC">
        <w:t>8</w:t>
      </w:r>
      <w:r w:rsidR="00256A72">
        <w:t> </w:t>
      </w:r>
      <w:r w:rsidRPr="00D14BBC">
        <w:t>r. ustanawi</w:t>
      </w:r>
      <w:r w:rsidRPr="00D14BBC">
        <w:t>a</w:t>
      </w:r>
      <w:r w:rsidRPr="00D14BBC">
        <w:t>jącego szczegółowe zasady wykonania rozporządzenia Rady (WE)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w </w:t>
      </w:r>
      <w:r w:rsidRPr="00D14BBC">
        <w:t>odniesieniu do ustaleń dotyczących przywozu produktów ekologicznych</w:t>
      </w:r>
      <w:r w:rsidR="00256A72" w:rsidRPr="00D14BBC">
        <w:t xml:space="preserve"> z</w:t>
      </w:r>
      <w:r w:rsidR="00256A72">
        <w:t> </w:t>
      </w:r>
      <w:r w:rsidRPr="00D14BBC">
        <w:t>krajów trzecich (Dz. Urz. UE L 33</w:t>
      </w:r>
      <w:r w:rsidR="00256A72" w:rsidRPr="00D14BBC">
        <w:t>4</w:t>
      </w:r>
      <w:r w:rsidR="00256A72">
        <w:t> </w:t>
      </w:r>
      <w:r w:rsidR="00256A72" w:rsidRPr="00D14BBC">
        <w:t>z</w:t>
      </w:r>
      <w:r w:rsidR="00256A72">
        <w:t> </w:t>
      </w:r>
      <w:r w:rsidRPr="00D14BBC">
        <w:t>12.12.2008, str. 25,</w:t>
      </w:r>
      <w:r w:rsidR="00256A72" w:rsidRPr="00D14BBC">
        <w:t xml:space="preserve"> z</w:t>
      </w:r>
      <w:r w:rsidR="00256A72">
        <w:t> </w:t>
      </w:r>
      <w:proofErr w:type="spellStart"/>
      <w:r w:rsidRPr="00D14BBC">
        <w:t>późn</w:t>
      </w:r>
      <w:proofErr w:type="spellEnd"/>
      <w:r w:rsidRPr="00D14BBC">
        <w:t>. zm.).</w:t>
      </w:r>
    </w:p>
    <w:p w:rsidR="00981389" w:rsidRPr="00D14BBC" w:rsidRDefault="00981389" w:rsidP="00981389">
      <w:pPr>
        <w:pStyle w:val="USTustnpkodeksu"/>
      </w:pPr>
      <w:r w:rsidRPr="00D14BBC">
        <w:t>2. Zadania i kompetencje, o których mowa</w:t>
      </w:r>
      <w:r w:rsidR="00256A72" w:rsidRPr="00D14BBC">
        <w:t xml:space="preserve"> w</w:t>
      </w:r>
      <w:r w:rsidR="00256A72">
        <w:t> ust. </w:t>
      </w:r>
      <w:r w:rsidRPr="00D14BBC">
        <w:t>1, są wykonywane na zasadach i w sposób określony</w:t>
      </w:r>
      <w:r w:rsidR="00256A72" w:rsidRPr="00D14BBC">
        <w:t xml:space="preserve"> w</w:t>
      </w:r>
      <w:r w:rsidR="00256A72">
        <w:t> art. </w:t>
      </w:r>
      <w:r w:rsidRPr="00D14BBC">
        <w:t>3</w:t>
      </w:r>
      <w:r w:rsidR="00256A72" w:rsidRPr="00D14BBC">
        <w:t>2</w:t>
      </w:r>
      <w:r w:rsidR="00256A72">
        <w:t xml:space="preserve"> i </w:t>
      </w:r>
      <w:r w:rsidRPr="00D14BBC">
        <w:t>33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i </w:t>
      </w:r>
      <w:r w:rsidRPr="00D14BBC">
        <w:t xml:space="preserve">w przepisach wydanych na podstawie tych artykułów oraz w przepisach o jakości </w:t>
      </w:r>
      <w:proofErr w:type="spellStart"/>
      <w:r w:rsidRPr="00D14BBC">
        <w:t>hand</w:t>
      </w:r>
      <w:proofErr w:type="spellEnd"/>
      <w:r w:rsidR="00C2666F">
        <w:t>-</w:t>
      </w:r>
      <w:r w:rsidR="00C2666F">
        <w:br/>
      </w:r>
      <w:proofErr w:type="spellStart"/>
      <w:r w:rsidRPr="00D14BBC">
        <w:t>lowej</w:t>
      </w:r>
      <w:proofErr w:type="spellEnd"/>
      <w:r w:rsidRPr="00D14BBC">
        <w:t xml:space="preserve"> artykułów rolno</w:t>
      </w:r>
      <w:r w:rsidR="00256A72">
        <w:softHyphen/>
      </w:r>
      <w:r w:rsidR="00256A72">
        <w:noBreakHyphen/>
      </w:r>
      <w:r w:rsidRPr="00D14BBC">
        <w:t>spożywczych dotyczących postępowania kontrolnego.</w:t>
      </w:r>
    </w:p>
    <w:p w:rsidR="00981389" w:rsidRPr="00981389" w:rsidRDefault="00981389" w:rsidP="00256A72">
      <w:pPr>
        <w:pStyle w:val="ARTartustawynprozporzdzenia"/>
        <w:keepNext/>
      </w:pPr>
      <w:r w:rsidRPr="00256A72">
        <w:rPr>
          <w:rStyle w:val="Ppogrubienie"/>
        </w:rPr>
        <w:t>Art. 11.</w:t>
      </w:r>
      <w:r w:rsidRPr="00981389">
        <w:t> 1. Wojewódzki inspektor właściwy ze względu na miejsce prowadzenia działalności przez producenta ek</w:t>
      </w:r>
      <w:r w:rsidRPr="00981389">
        <w:t>o</w:t>
      </w:r>
      <w:r w:rsidRPr="00981389">
        <w:t>logicznego, w drodze decyzji:</w:t>
      </w:r>
    </w:p>
    <w:p w:rsidR="00981389" w:rsidRPr="000C11CD" w:rsidRDefault="00981389" w:rsidP="000C11CD">
      <w:pPr>
        <w:pStyle w:val="PKTpunkt"/>
        <w:spacing w:before="100"/>
        <w:rPr>
          <w:bCs w:val="0"/>
        </w:rPr>
      </w:pPr>
      <w:r w:rsidRPr="00D14BBC">
        <w:t>1)</w:t>
      </w:r>
      <w:r w:rsidRPr="00256A72">
        <w:rPr>
          <w:rStyle w:val="IGindeksgrny"/>
        </w:rPr>
        <w:footnoteReference w:id="15"/>
      </w:r>
      <w:r w:rsidRPr="00256A72">
        <w:rPr>
          <w:rStyle w:val="IGindeksgrny"/>
        </w:rPr>
        <w:t>)</w:t>
      </w:r>
      <w:r w:rsidRPr="00D14BBC">
        <w:tab/>
        <w:t>wydaje pozwolenie na zastosowanie odstępstw od warunków produkcji ekologicznej w przypadkach określonych</w:t>
      </w:r>
      <w:r w:rsidR="00256A72" w:rsidRPr="00D14BBC">
        <w:t xml:space="preserve"> w</w:t>
      </w:r>
      <w:r w:rsidR="00256A72">
        <w:t> </w:t>
      </w:r>
      <w:r w:rsidRPr="000C11CD">
        <w:rPr>
          <w:bCs w:val="0"/>
        </w:rPr>
        <w:t>rozporządzeniu</w:t>
      </w:r>
      <w:r w:rsidR="00256A72" w:rsidRPr="000C11CD">
        <w:rPr>
          <w:bCs w:val="0"/>
        </w:rPr>
        <w:t xml:space="preserve"> nr </w:t>
      </w:r>
      <w:r w:rsidRPr="000C11CD">
        <w:rPr>
          <w:bCs w:val="0"/>
        </w:rPr>
        <w:t>889/2008, na wniosek</w:t>
      </w:r>
      <w:r w:rsidR="00256A72" w:rsidRPr="000C11CD">
        <w:rPr>
          <w:bCs w:val="0"/>
        </w:rPr>
        <w:t xml:space="preserve"> o </w:t>
      </w:r>
      <w:r w:rsidRPr="000C11CD">
        <w:rPr>
          <w:bCs w:val="0"/>
        </w:rPr>
        <w:t>ich zastosowanie,</w:t>
      </w:r>
      <w:r w:rsidR="00256A72" w:rsidRPr="000C11CD">
        <w:rPr>
          <w:bCs w:val="0"/>
        </w:rPr>
        <w:t xml:space="preserve"> z </w:t>
      </w:r>
      <w:r w:rsidRPr="000C11CD">
        <w:rPr>
          <w:bCs w:val="0"/>
        </w:rPr>
        <w:t>zastrzeżeniem</w:t>
      </w:r>
      <w:r w:rsidR="00256A72" w:rsidRPr="000C11CD">
        <w:rPr>
          <w:bCs w:val="0"/>
        </w:rPr>
        <w:t xml:space="preserve"> ust. 2 i </w:t>
      </w:r>
      <w:r w:rsidRPr="000C11CD">
        <w:rPr>
          <w:bCs w:val="0"/>
        </w:rPr>
        <w:t>5;</w:t>
      </w:r>
    </w:p>
    <w:p w:rsidR="00981389" w:rsidRPr="00D14BBC" w:rsidRDefault="00981389" w:rsidP="000C11CD">
      <w:pPr>
        <w:pStyle w:val="PKTpunkt"/>
        <w:spacing w:before="100"/>
      </w:pPr>
      <w:r w:rsidRPr="000C11CD">
        <w:rPr>
          <w:bCs w:val="0"/>
        </w:rPr>
        <w:t>2)</w:t>
      </w:r>
      <w:r w:rsidRPr="000C11CD">
        <w:rPr>
          <w:bCs w:val="0"/>
        </w:rPr>
        <w:tab/>
        <w:t>odmawia wydania, zmienia lub cofa pozwolenie, jeżeli w wyniku prowadzonych czynności stwierdzi, że nie zostały spełnione przesłanki</w:t>
      </w:r>
      <w:r w:rsidRPr="00D14BBC">
        <w:t xml:space="preserve"> do zastosowania odstępstw wymienionych</w:t>
      </w:r>
      <w:r w:rsidR="00256A72" w:rsidRPr="00D14BBC">
        <w:t xml:space="preserve"> w</w:t>
      </w:r>
      <w:r w:rsidR="00256A72">
        <w:t> pkt </w:t>
      </w:r>
      <w:r w:rsidRPr="00D14BBC">
        <w:t>1.</w:t>
      </w:r>
    </w:p>
    <w:p w:rsidR="00981389" w:rsidRPr="00981389" w:rsidRDefault="00981389" w:rsidP="00256A72">
      <w:pPr>
        <w:pStyle w:val="USTustnpkodeksu"/>
        <w:keepNext/>
      </w:pPr>
      <w:r w:rsidRPr="00D14BBC">
        <w:t>2. Główny Inspektor, w drodze decyzji:</w:t>
      </w:r>
    </w:p>
    <w:p w:rsidR="00981389" w:rsidRPr="000C11CD" w:rsidRDefault="00981389" w:rsidP="000C11CD">
      <w:pPr>
        <w:pStyle w:val="PKTpunkt"/>
        <w:spacing w:before="100"/>
        <w:rPr>
          <w:bCs w:val="0"/>
        </w:rPr>
      </w:pPr>
      <w:r w:rsidRPr="00D14BBC">
        <w:t>1)</w:t>
      </w:r>
      <w:r w:rsidRPr="00256A72">
        <w:rPr>
          <w:rStyle w:val="IGindeksgrny"/>
        </w:rPr>
        <w:footnoteReference w:id="16"/>
      </w:r>
      <w:r w:rsidRPr="00256A72">
        <w:rPr>
          <w:rStyle w:val="IGindeksgrny"/>
        </w:rPr>
        <w:t>)</w:t>
      </w:r>
      <w:r w:rsidRPr="00D14BBC">
        <w:tab/>
        <w:t>wydaje pozwolenie na zastosowanie odstępstw,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9</w:t>
      </w:r>
      <w:r w:rsidR="00256A72">
        <w:t xml:space="preserve"> ust. </w:t>
      </w:r>
      <w:r w:rsidRPr="00D14BBC">
        <w:t>1, w wierszu pierwszym</w:t>
      </w:r>
      <w:r w:rsidR="00256A72">
        <w:t xml:space="preserve"> pkt </w:t>
      </w:r>
      <w:r w:rsidR="00256A72" w:rsidRPr="00D14BBC">
        <w:t>6</w:t>
      </w:r>
      <w:r w:rsidR="000C11CD">
        <w:t xml:space="preserve"> </w:t>
      </w:r>
      <w:r w:rsidRPr="00D14BBC">
        <w:t>załąc</w:t>
      </w:r>
      <w:r w:rsidRPr="00D14BBC">
        <w:t>z</w:t>
      </w:r>
      <w:r w:rsidRPr="00D14BBC">
        <w:t xml:space="preserve">nika </w:t>
      </w:r>
      <w:r w:rsidRPr="000C11CD">
        <w:rPr>
          <w:bCs w:val="0"/>
        </w:rPr>
        <w:t>II do rozporządzenia</w:t>
      </w:r>
      <w:r w:rsidR="00256A72" w:rsidRPr="000C11CD">
        <w:rPr>
          <w:bCs w:val="0"/>
        </w:rPr>
        <w:t xml:space="preserve"> nr </w:t>
      </w:r>
      <w:r w:rsidRPr="000C11CD">
        <w:rPr>
          <w:bCs w:val="0"/>
        </w:rPr>
        <w:t>889/200</w:t>
      </w:r>
      <w:r w:rsidR="00256A72" w:rsidRPr="000C11CD">
        <w:rPr>
          <w:bCs w:val="0"/>
        </w:rPr>
        <w:t>8 oraz w pkt 3 lit. a </w:t>
      </w:r>
      <w:r w:rsidRPr="000C11CD">
        <w:rPr>
          <w:bCs w:val="0"/>
        </w:rPr>
        <w:t>załącznika VI do tego rozporządzenia, na wniosek</w:t>
      </w:r>
      <w:r w:rsidR="00256A72" w:rsidRPr="000C11CD">
        <w:rPr>
          <w:bCs w:val="0"/>
        </w:rPr>
        <w:t xml:space="preserve"> o </w:t>
      </w:r>
      <w:r w:rsidRPr="000C11CD">
        <w:rPr>
          <w:bCs w:val="0"/>
        </w:rPr>
        <w:t>ich z</w:t>
      </w:r>
      <w:r w:rsidRPr="000C11CD">
        <w:rPr>
          <w:bCs w:val="0"/>
        </w:rPr>
        <w:t>a</w:t>
      </w:r>
      <w:r w:rsidRPr="000C11CD">
        <w:rPr>
          <w:bCs w:val="0"/>
        </w:rPr>
        <w:t>stosowanie;</w:t>
      </w:r>
    </w:p>
    <w:p w:rsidR="00981389" w:rsidRPr="00D14BBC" w:rsidRDefault="00981389" w:rsidP="000C11CD">
      <w:pPr>
        <w:pStyle w:val="PKTpunkt"/>
        <w:spacing w:before="100"/>
      </w:pPr>
      <w:r w:rsidRPr="000C11CD">
        <w:rPr>
          <w:bCs w:val="0"/>
        </w:rPr>
        <w:t>2)</w:t>
      </w:r>
      <w:r w:rsidRPr="000C11CD">
        <w:rPr>
          <w:bCs w:val="0"/>
        </w:rPr>
        <w:tab/>
        <w:t>odmawia wydania, zmienia lub cofa pozwolenie na zastosowanie odstępstw wymienionych</w:t>
      </w:r>
      <w:r w:rsidR="00256A72" w:rsidRPr="000C11CD">
        <w:rPr>
          <w:bCs w:val="0"/>
        </w:rPr>
        <w:t xml:space="preserve"> w pkt </w:t>
      </w:r>
      <w:r w:rsidRPr="000C11CD">
        <w:rPr>
          <w:bCs w:val="0"/>
        </w:rPr>
        <w:t>1, na zasadach określonych</w:t>
      </w:r>
      <w:r w:rsidRPr="00D14BBC">
        <w:t xml:space="preserve"> w rozporządzeniu</w:t>
      </w:r>
      <w:r w:rsidR="00256A72">
        <w:t xml:space="preserve"> nr </w:t>
      </w:r>
      <w:r w:rsidRPr="00D14BBC">
        <w:t>889/2008.</w:t>
      </w:r>
    </w:p>
    <w:p w:rsidR="00981389" w:rsidRPr="00D14BBC" w:rsidRDefault="00981389" w:rsidP="00981389">
      <w:pPr>
        <w:pStyle w:val="USTustnpkodeksu"/>
      </w:pPr>
      <w:r w:rsidRPr="00D14BBC">
        <w:t>3. Wnioski, o których mowa</w:t>
      </w:r>
      <w:r w:rsidR="00256A72" w:rsidRPr="00D14BBC">
        <w:t xml:space="preserve"> w</w:t>
      </w:r>
      <w:r w:rsidR="00256A72">
        <w:t> ust. </w:t>
      </w:r>
      <w:r w:rsidRPr="00D14BBC">
        <w:t>1, składa się na formularzu opracowanym przez Głównego Inspektora, udostę</w:t>
      </w:r>
      <w:r w:rsidRPr="00D14BBC">
        <w:t>p</w:t>
      </w:r>
      <w:r w:rsidRPr="00D14BBC">
        <w:t>nionym na stronie internetowej administrowanej przez Inspekcję.</w:t>
      </w:r>
    </w:p>
    <w:p w:rsidR="00981389" w:rsidRPr="00D14BBC" w:rsidRDefault="00981389" w:rsidP="00981389">
      <w:pPr>
        <w:pStyle w:val="USTustnpkodeksu"/>
      </w:pPr>
      <w:r w:rsidRPr="00D14BBC">
        <w:t>4. Do wniosków, o których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i </w:t>
      </w:r>
      <w:r w:rsidRPr="00D14BBC">
        <w:t>2, dołącza się opinię jednostki certyfikującej dotyczącą spełniania prz</w:t>
      </w:r>
      <w:r w:rsidRPr="00D14BBC">
        <w:t>e</w:t>
      </w:r>
      <w:r w:rsidRPr="00D14BBC">
        <w:t>słanek do zastosowania wnioskowanego odstępstwa.</w:t>
      </w:r>
    </w:p>
    <w:p w:rsidR="00981389" w:rsidRPr="00D14BBC" w:rsidRDefault="00981389" w:rsidP="00981389">
      <w:pPr>
        <w:pStyle w:val="USTustnpkodeksu"/>
      </w:pPr>
      <w:r w:rsidRPr="00D14BBC">
        <w:t>5.</w:t>
      </w:r>
      <w:bookmarkStart w:id="6" w:name="_Ref409593403"/>
      <w:r w:rsidRPr="00256A72">
        <w:rPr>
          <w:rStyle w:val="IGindeksgrny"/>
        </w:rPr>
        <w:footnoteReference w:id="17"/>
      </w:r>
      <w:bookmarkEnd w:id="6"/>
      <w:r w:rsidRPr="00256A72">
        <w:rPr>
          <w:rStyle w:val="IGindeksgrny"/>
        </w:rPr>
        <w:t>)</w:t>
      </w:r>
      <w:r w:rsidRPr="00D14BBC">
        <w:t> Niezależnie od odstępstw od warunków produkcji ekologicznej, których zastosowanie wymaga uzyskania p</w:t>
      </w:r>
      <w:r w:rsidRPr="00D14BBC">
        <w:t>o</w:t>
      </w:r>
      <w:r w:rsidRPr="00D14BBC">
        <w:t>zwolenia,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="00256A72" w:rsidRPr="00D14BBC">
        <w:t>1</w:t>
      </w:r>
      <w:r w:rsidR="00256A72">
        <w:t xml:space="preserve"> lub ust. </w:t>
      </w:r>
      <w:r w:rsidR="00256A72" w:rsidRPr="00D14BBC">
        <w:t>2</w:t>
      </w:r>
      <w:r w:rsidR="00256A72">
        <w:t xml:space="preserve"> pkt </w:t>
      </w:r>
      <w:r w:rsidRPr="00D14BBC">
        <w:t>1, mogą być zastosowane ogólne odstępstwa od warunków produ</w:t>
      </w:r>
      <w:r w:rsidRPr="00D14BBC">
        <w:t>k</w:t>
      </w:r>
      <w:r w:rsidRPr="00D14BBC">
        <w:t xml:space="preserve">cji ekologicznej, jeżeli jest to niezbędne do rozpoczęcia lub utrzymania produkcji ekologicznej przez producentów </w:t>
      </w:r>
      <w:proofErr w:type="spellStart"/>
      <w:r w:rsidRPr="00D14BBC">
        <w:t>eko</w:t>
      </w:r>
      <w:proofErr w:type="spellEnd"/>
      <w:r w:rsidR="00C2666F">
        <w:t>-</w:t>
      </w:r>
      <w:r w:rsidR="00C2666F">
        <w:br/>
      </w:r>
      <w:r w:rsidRPr="00D14BBC">
        <w:t>logicznych.</w:t>
      </w:r>
    </w:p>
    <w:p w:rsidR="00981389" w:rsidRPr="00D14BBC" w:rsidRDefault="00981389" w:rsidP="00981389">
      <w:pPr>
        <w:pStyle w:val="USTustnpkodeksu"/>
      </w:pPr>
      <w:r w:rsidRPr="00D14BBC">
        <w:t>6.</w:t>
      </w:r>
      <w:r w:rsidRPr="00256A72">
        <w:rPr>
          <w:rStyle w:val="IGindeksgrny"/>
        </w:rPr>
        <w:fldChar w:fldCharType="begin"/>
      </w:r>
      <w:r w:rsidR="00256A72">
        <w:rPr>
          <w:rStyle w:val="IGindeksgrny"/>
        </w:rPr>
        <w:instrText xml:space="preserve"> NOTEREF _Ref409593403 \h  \* MERGEFORMAT </w:instrText>
      </w:r>
      <w:r w:rsidRPr="00256A72">
        <w:rPr>
          <w:rStyle w:val="IGindeksgrny"/>
        </w:rPr>
      </w:r>
      <w:r w:rsidRPr="00256A72">
        <w:rPr>
          <w:rStyle w:val="IGindeksgrny"/>
        </w:rPr>
        <w:fldChar w:fldCharType="separate"/>
      </w:r>
      <w:r w:rsidRPr="00256A72">
        <w:rPr>
          <w:rStyle w:val="IGindeksgrny"/>
        </w:rPr>
        <w:t>14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  <w:r w:rsidRPr="00D14BBC">
        <w:t> Minister właściwy do spraw rolnictwa może określić,</w:t>
      </w:r>
      <w:r w:rsidR="00256A72" w:rsidRPr="00D14BBC">
        <w:t xml:space="preserve"> w</w:t>
      </w:r>
      <w:r w:rsidR="00256A72">
        <w:t> </w:t>
      </w:r>
      <w:r w:rsidRPr="00D14BBC">
        <w:t>drodze rozporządzenia, ogólne odstępstwa od warunków produkcji ekologicznej, mając na względzie zakres tych odstępstw dopuszczonych na podstawie przepisów dotyczących rolnictwa ekologicznego i warunki ich zastosowania przy zachowaniu celów</w:t>
      </w:r>
      <w:r w:rsidR="00256A72" w:rsidRPr="00D14BBC">
        <w:t xml:space="preserve"> i</w:t>
      </w:r>
      <w:r w:rsidR="00256A72">
        <w:t> </w:t>
      </w:r>
      <w:r w:rsidRPr="00D14BBC">
        <w:t>zasad produkcji ekologicznej określonych</w:t>
      </w:r>
      <w:r w:rsidR="00256A72" w:rsidRPr="00D14BBC">
        <w:t xml:space="preserve"> w</w:t>
      </w:r>
      <w:r w:rsidR="00256A72">
        <w:t> </w:t>
      </w:r>
      <w:r w:rsidRPr="00D14BBC">
        <w:t>tych przepisach.</w:t>
      </w:r>
    </w:p>
    <w:p w:rsidR="00981389" w:rsidRPr="00981389" w:rsidRDefault="00981389" w:rsidP="00B639D9">
      <w:pPr>
        <w:pStyle w:val="ARTartustawynprozporzdzenia"/>
        <w:spacing w:before="140"/>
      </w:pPr>
      <w:r w:rsidRPr="00256A72">
        <w:rPr>
          <w:rStyle w:val="Ppogrubienie"/>
        </w:rPr>
        <w:t>Art. 12.</w:t>
      </w:r>
      <w:r w:rsidRPr="00981389">
        <w:t> 1. Główny Inspektor Ochrony Roślin i Nasiennictwa:</w:t>
      </w:r>
    </w:p>
    <w:p w:rsidR="00981389" w:rsidRPr="00B639D9" w:rsidRDefault="00981389" w:rsidP="00B639D9">
      <w:pPr>
        <w:pStyle w:val="PKTpunkt"/>
        <w:spacing w:before="100"/>
        <w:rPr>
          <w:bCs w:val="0"/>
        </w:rPr>
      </w:pPr>
      <w:r w:rsidRPr="00D14BBC">
        <w:t>1)</w:t>
      </w:r>
      <w:r w:rsidRPr="00D14BBC">
        <w:tab/>
        <w:t>jest organem właściwym do utworzenia komputerowej bazy danych, o której mowa</w:t>
      </w:r>
      <w:r w:rsidR="00256A72" w:rsidRPr="00D14BBC">
        <w:t xml:space="preserve"> w</w:t>
      </w:r>
      <w:r w:rsidR="00256A72">
        <w:t> art. </w:t>
      </w:r>
      <w:r w:rsidRPr="00D14BBC">
        <w:t>48 rozporządzenia</w:t>
      </w:r>
      <w:r w:rsidR="00256A72">
        <w:t xml:space="preserve"> nr </w:t>
      </w:r>
      <w:r w:rsidRPr="00D14BBC">
        <w:t>889/2008, obejmującej informacje o produktach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d rozporządzenia</w:t>
      </w:r>
      <w:r w:rsidR="00256A72">
        <w:t xml:space="preserve"> nr </w:t>
      </w:r>
      <w:r w:rsidRPr="00D14BBC">
        <w:t>834/2007, a </w:t>
      </w:r>
      <w:r w:rsidRPr="00B639D9">
        <w:rPr>
          <w:bCs w:val="0"/>
        </w:rPr>
        <w:t xml:space="preserve">następnie administruje tą bazą danych na zasadach określonych w rozdziale </w:t>
      </w:r>
      <w:r w:rsidR="00256A72" w:rsidRPr="00B639D9">
        <w:rPr>
          <w:bCs w:val="0"/>
        </w:rPr>
        <w:t>7 w </w:t>
      </w:r>
      <w:r w:rsidRPr="00B639D9">
        <w:rPr>
          <w:bCs w:val="0"/>
        </w:rPr>
        <w:t>tytule II rozporządzenia</w:t>
      </w:r>
      <w:r w:rsidR="00256A72" w:rsidRPr="00B639D9">
        <w:rPr>
          <w:bCs w:val="0"/>
        </w:rPr>
        <w:t xml:space="preserve"> nr </w:t>
      </w:r>
      <w:r w:rsidRPr="00B639D9">
        <w:rPr>
          <w:bCs w:val="0"/>
        </w:rPr>
        <w:t>889/2008;</w:t>
      </w:r>
    </w:p>
    <w:p w:rsidR="00981389" w:rsidRPr="00B639D9" w:rsidRDefault="00981389" w:rsidP="00B639D9">
      <w:pPr>
        <w:pStyle w:val="PKTpunkt"/>
        <w:spacing w:before="100"/>
        <w:rPr>
          <w:bCs w:val="0"/>
        </w:rPr>
      </w:pPr>
      <w:r w:rsidRPr="00B639D9">
        <w:rPr>
          <w:bCs w:val="0"/>
        </w:rPr>
        <w:t>2)</w:t>
      </w:r>
      <w:r w:rsidRPr="00B639D9">
        <w:rPr>
          <w:bCs w:val="0"/>
        </w:rPr>
        <w:tab/>
        <w:t>w drodze decyzji, rejestruje w bazie danych, o której mowa</w:t>
      </w:r>
      <w:r w:rsidR="00256A72" w:rsidRPr="00B639D9">
        <w:rPr>
          <w:bCs w:val="0"/>
        </w:rPr>
        <w:t xml:space="preserve"> w pkt </w:t>
      </w:r>
      <w:r w:rsidRPr="00B639D9">
        <w:rPr>
          <w:bCs w:val="0"/>
        </w:rPr>
        <w:t>1, informacje o produktach wymienionych</w:t>
      </w:r>
      <w:r w:rsidR="00256A72" w:rsidRPr="00B639D9">
        <w:rPr>
          <w:bCs w:val="0"/>
        </w:rPr>
        <w:t xml:space="preserve"> w art. 1 ust. 2 lit. </w:t>
      </w:r>
      <w:r w:rsidRPr="00B639D9">
        <w:rPr>
          <w:bCs w:val="0"/>
        </w:rPr>
        <w:t>d rozporządzenia</w:t>
      </w:r>
      <w:r w:rsidR="00256A72" w:rsidRPr="00B639D9">
        <w:rPr>
          <w:bCs w:val="0"/>
        </w:rPr>
        <w:t xml:space="preserve"> nr </w:t>
      </w:r>
      <w:r w:rsidRPr="00B639D9">
        <w:rPr>
          <w:bCs w:val="0"/>
        </w:rPr>
        <w:t>834/2007, oraz odmawia rejestracji, zmienia lub cofa rejestrację w tej bazie danych, w przypadku gdy dostawca nie spełnia warunków określonych</w:t>
      </w:r>
      <w:r w:rsidR="00256A72" w:rsidRPr="00B639D9">
        <w:rPr>
          <w:bCs w:val="0"/>
        </w:rPr>
        <w:t xml:space="preserve"> w art. </w:t>
      </w:r>
      <w:r w:rsidRPr="00B639D9">
        <w:rPr>
          <w:bCs w:val="0"/>
        </w:rPr>
        <w:t>5</w:t>
      </w:r>
      <w:r w:rsidR="00256A72" w:rsidRPr="00B639D9">
        <w:rPr>
          <w:bCs w:val="0"/>
        </w:rPr>
        <w:t>0 ust. </w:t>
      </w:r>
      <w:r w:rsidRPr="00B639D9">
        <w:rPr>
          <w:bCs w:val="0"/>
        </w:rPr>
        <w:t>1 rozporządzenia</w:t>
      </w:r>
      <w:r w:rsidR="00256A72" w:rsidRPr="00B639D9">
        <w:rPr>
          <w:bCs w:val="0"/>
        </w:rPr>
        <w:t xml:space="preserve"> nr </w:t>
      </w:r>
      <w:r w:rsidRPr="00B639D9">
        <w:rPr>
          <w:bCs w:val="0"/>
        </w:rPr>
        <w:t>889/200</w:t>
      </w:r>
      <w:r w:rsidR="00256A72" w:rsidRPr="00B639D9">
        <w:rPr>
          <w:bCs w:val="0"/>
        </w:rPr>
        <w:t>8 lub</w:t>
      </w:r>
      <w:r w:rsidRPr="00B639D9">
        <w:rPr>
          <w:bCs w:val="0"/>
        </w:rPr>
        <w:t xml:space="preserve"> jeżeli nie są spełnione wymagania określone</w:t>
      </w:r>
      <w:r w:rsidR="00256A72" w:rsidRPr="00B639D9">
        <w:rPr>
          <w:bCs w:val="0"/>
        </w:rPr>
        <w:t xml:space="preserve"> w art. </w:t>
      </w:r>
      <w:r w:rsidRPr="00B639D9">
        <w:rPr>
          <w:bCs w:val="0"/>
        </w:rPr>
        <w:t>45 tego rozporządzenia;</w:t>
      </w:r>
    </w:p>
    <w:p w:rsidR="00981389" w:rsidRPr="00D14BBC" w:rsidRDefault="00981389" w:rsidP="00B639D9">
      <w:pPr>
        <w:pStyle w:val="PKTpunkt"/>
        <w:spacing w:before="100"/>
      </w:pPr>
      <w:r w:rsidRPr="00B639D9">
        <w:rPr>
          <w:bCs w:val="0"/>
        </w:rPr>
        <w:t>3)</w:t>
      </w:r>
      <w:r w:rsidRPr="00B639D9">
        <w:rPr>
          <w:bCs w:val="0"/>
        </w:rPr>
        <w:tab/>
        <w:t>opracowuje i przekazuje ministrowi właściwemu do spraw rolnictwa roczne, zbiorcze sprawozdanie dotyczące st</w:t>
      </w:r>
      <w:r w:rsidRPr="00B639D9">
        <w:rPr>
          <w:bCs w:val="0"/>
        </w:rPr>
        <w:t>o</w:t>
      </w:r>
      <w:r w:rsidRPr="00B639D9">
        <w:rPr>
          <w:bCs w:val="0"/>
        </w:rPr>
        <w:t>sowania, na podstawie</w:t>
      </w:r>
      <w:r w:rsidR="00256A72" w:rsidRPr="00B639D9">
        <w:rPr>
          <w:bCs w:val="0"/>
        </w:rPr>
        <w:t xml:space="preserve"> ust. </w:t>
      </w:r>
      <w:r w:rsidRPr="00B639D9">
        <w:rPr>
          <w:bCs w:val="0"/>
        </w:rPr>
        <w:t>4, w rolnictwie ekologicznym produktów wymienionych</w:t>
      </w:r>
      <w:r w:rsidR="00256A72" w:rsidRPr="00B639D9">
        <w:rPr>
          <w:bCs w:val="0"/>
        </w:rPr>
        <w:t xml:space="preserve"> w art. 1 ust. 2 lit. </w:t>
      </w:r>
      <w:r w:rsidRPr="00B639D9">
        <w:rPr>
          <w:bCs w:val="0"/>
        </w:rPr>
        <w:t>d rozporządz</w:t>
      </w:r>
      <w:r w:rsidRPr="00B639D9">
        <w:rPr>
          <w:bCs w:val="0"/>
        </w:rPr>
        <w:t>e</w:t>
      </w:r>
      <w:r w:rsidRPr="00B639D9">
        <w:rPr>
          <w:bCs w:val="0"/>
        </w:rPr>
        <w:t>nia</w:t>
      </w:r>
      <w:r w:rsidR="00256A72" w:rsidRPr="00B639D9">
        <w:rPr>
          <w:bCs w:val="0"/>
        </w:rPr>
        <w:t xml:space="preserve"> nr </w:t>
      </w:r>
      <w:r w:rsidRPr="00B639D9">
        <w:rPr>
          <w:bCs w:val="0"/>
        </w:rPr>
        <w:t>834/2007, niespełniających wymagań określonych w przepisach dotyczących rolnictwa ekologicznego, zawi</w:t>
      </w:r>
      <w:r w:rsidRPr="00B639D9">
        <w:rPr>
          <w:bCs w:val="0"/>
        </w:rPr>
        <w:t>e</w:t>
      </w:r>
      <w:r w:rsidRPr="00B639D9">
        <w:rPr>
          <w:bCs w:val="0"/>
        </w:rPr>
        <w:t>rające informacje</w:t>
      </w:r>
      <w:r w:rsidRPr="00D14BBC">
        <w:t xml:space="preserve"> wymienione</w:t>
      </w:r>
      <w:r w:rsidR="00256A72" w:rsidRPr="00D14BBC">
        <w:t xml:space="preserve"> w</w:t>
      </w:r>
      <w:r w:rsidR="00256A72">
        <w:t> art. </w:t>
      </w:r>
      <w:r w:rsidRPr="00D14BBC">
        <w:t>54 rozporządzenia</w:t>
      </w:r>
      <w:r w:rsidR="00256A72">
        <w:t xml:space="preserve"> nr </w:t>
      </w:r>
      <w:r w:rsidRPr="00D14BBC">
        <w:t>889/2008.</w:t>
      </w:r>
    </w:p>
    <w:p w:rsidR="00981389" w:rsidRPr="00D14BBC" w:rsidRDefault="00981389" w:rsidP="00981389">
      <w:pPr>
        <w:pStyle w:val="USTustnpkodeksu"/>
      </w:pPr>
      <w:r w:rsidRPr="00D14BBC">
        <w:t>2. Wniosek o rejestrację lub zmianę rejestracji w bazie danych, o której mowa</w:t>
      </w:r>
      <w:r w:rsidR="00256A72" w:rsidRPr="00D14BBC">
        <w:t xml:space="preserve"> w</w:t>
      </w:r>
      <w:r w:rsidR="00256A72">
        <w:t> ust. </w:t>
      </w:r>
      <w:r w:rsidRPr="00D14BBC">
        <w:t>1, składa się na formularzu opracowanym przez Głównego Inspektora Inspekcji Ochrony Roślin i Nasiennictwa i udostępnionym na stronie intern</w:t>
      </w:r>
      <w:r w:rsidRPr="00D14BBC">
        <w:t>e</w:t>
      </w:r>
      <w:r w:rsidRPr="00D14BBC">
        <w:t>towej administrowanej przez Inspekcję Ochrony Roślin i Nasiennictwa.</w:t>
      </w:r>
    </w:p>
    <w:p w:rsidR="00981389" w:rsidRPr="00D14BBC" w:rsidRDefault="00981389" w:rsidP="00981389">
      <w:pPr>
        <w:pStyle w:val="USTustnpkodeksu"/>
      </w:pPr>
      <w:r w:rsidRPr="00D14BBC">
        <w:t>3. Producent ekologiczny ubiegający się o pozwolenie na zastosowanie w rolnictwie ekologicznym produktów w</w:t>
      </w:r>
      <w:r w:rsidRPr="00D14BBC">
        <w:t>y</w:t>
      </w:r>
      <w:r w:rsidRPr="00D14BBC">
        <w:t>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d rozporządzenia</w:t>
      </w:r>
      <w:r w:rsidR="00256A72">
        <w:t xml:space="preserve"> nr </w:t>
      </w:r>
      <w:r w:rsidRPr="00D14BBC">
        <w:t>834/2007, niespełniających wymagań określonych w przepisach dot</w:t>
      </w:r>
      <w:r w:rsidRPr="00D14BBC">
        <w:t>y</w:t>
      </w:r>
      <w:r w:rsidRPr="00D14BBC">
        <w:t>czących rolnictwa ekologicznego, składa wniosek do wojewódzkiego inspektora ochrony roślin i nasiennictwa właściwego ze względu na miejsce prowadzenia działalności przez tego producenta.</w:t>
      </w:r>
    </w:p>
    <w:p w:rsidR="00981389" w:rsidRPr="00D14BBC" w:rsidRDefault="00981389" w:rsidP="00981389">
      <w:pPr>
        <w:pStyle w:val="USTustnpkodeksu"/>
      </w:pPr>
      <w:r w:rsidRPr="00D14BBC">
        <w:t>4. Wojewódzki inspektor ochrony roślin i nasiennictwa, w drodze decyzji, na zasadach określonych</w:t>
      </w:r>
      <w:r w:rsidR="00256A72" w:rsidRPr="00D14BBC">
        <w:t xml:space="preserve"> w</w:t>
      </w:r>
      <w:r w:rsidR="00256A72">
        <w:t> art. </w:t>
      </w:r>
      <w:r w:rsidRPr="00D14BBC">
        <w:t>45</w:t>
      </w:r>
      <w:r w:rsidR="00AF72A8">
        <w:t xml:space="preserve"> </w:t>
      </w:r>
      <w:r w:rsidRPr="00D14BBC">
        <w:t>rozp</w:t>
      </w:r>
      <w:r w:rsidRPr="00D14BBC">
        <w:t>o</w:t>
      </w:r>
      <w:r w:rsidRPr="00D14BBC">
        <w:t>rządzenia</w:t>
      </w:r>
      <w:r w:rsidR="00256A72">
        <w:t xml:space="preserve"> nr </w:t>
      </w:r>
      <w:r w:rsidRPr="00D14BBC">
        <w:t>889/2008, wydaje, odmawia wydania, zmienia lub cofa pozwolenie na zastosowanie w rolnictwie ekologic</w:t>
      </w:r>
      <w:r w:rsidRPr="00D14BBC">
        <w:t>z</w:t>
      </w:r>
      <w:r w:rsidRPr="00D14BBC">
        <w:t>nym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d rozporządzenia</w:t>
      </w:r>
      <w:r w:rsidR="00256A72">
        <w:t xml:space="preserve"> nr </w:t>
      </w:r>
      <w:r w:rsidRPr="00D14BBC">
        <w:t>834/2007, niespełniających wymagań określonych w przepisach dotyczących rolnictwa ekologicznego.</w:t>
      </w:r>
    </w:p>
    <w:p w:rsidR="00981389" w:rsidRPr="00D14BBC" w:rsidRDefault="00981389" w:rsidP="00B639D9">
      <w:pPr>
        <w:pStyle w:val="ARTartustawynprozporzdzenia"/>
        <w:spacing w:before="140"/>
      </w:pPr>
      <w:r w:rsidRPr="00256A72">
        <w:rPr>
          <w:rStyle w:val="Ppogrubienie"/>
        </w:rPr>
        <w:t>Art. 13.</w:t>
      </w:r>
      <w:r w:rsidRPr="00D14BBC">
        <w:t> W sprawach dotyczących pozwoleń, o których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1</w:t>
      </w:r>
      <w:r w:rsidR="00256A72">
        <w:t xml:space="preserve"> ust. </w:t>
      </w:r>
      <w:r w:rsidR="00256A72" w:rsidRPr="00D14BBC">
        <w:t>1</w:t>
      </w:r>
      <w:r w:rsidR="00256A72">
        <w:t xml:space="preserve"> i </w:t>
      </w:r>
      <w:r w:rsidR="00256A72" w:rsidRPr="00D14BBC">
        <w:t>2</w:t>
      </w:r>
      <w:r w:rsidR="00256A72">
        <w:t xml:space="preserve"> oraz art. </w:t>
      </w:r>
      <w:r w:rsidRPr="00D14BBC">
        <w:t>1</w:t>
      </w:r>
      <w:r w:rsidR="00256A72" w:rsidRPr="00D14BBC">
        <w:t>2</w:t>
      </w:r>
      <w:r w:rsidR="00256A72">
        <w:t xml:space="preserve"> ust. </w:t>
      </w:r>
      <w:r w:rsidRPr="00D14BBC">
        <w:t>4, a także rejestracji w bazie danych, o której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2</w:t>
      </w:r>
      <w:r w:rsidR="00256A72">
        <w:t xml:space="preserve"> ust. </w:t>
      </w:r>
      <w:r w:rsidRPr="00D14BBC">
        <w:t>1, nie pobiera się opłat.</w:t>
      </w:r>
    </w:p>
    <w:p w:rsidR="00981389" w:rsidRPr="00D14BBC" w:rsidRDefault="00981389" w:rsidP="00B639D9">
      <w:pPr>
        <w:pStyle w:val="ARTartustawynprozporzdzenia"/>
        <w:spacing w:before="140"/>
      </w:pPr>
      <w:r w:rsidRPr="00256A72">
        <w:rPr>
          <w:rStyle w:val="Ppogrubienie"/>
        </w:rPr>
        <w:t>Art. 14.</w:t>
      </w:r>
      <w:r w:rsidRPr="00D14BBC">
        <w:t> 1. Inspekcja Handlowa współpracuje z Inspekcją przy sprawowaniu nadzoru, o którym mowa</w:t>
      </w:r>
      <w:r w:rsidR="00256A72" w:rsidRPr="00D14BBC">
        <w:t xml:space="preserve"> w</w:t>
      </w:r>
      <w:r w:rsidR="00256A72">
        <w:t> art. </w:t>
      </w:r>
      <w:r w:rsidRPr="00D14BBC">
        <w:t>8, w zakresie wprowadzania do obrotu detalicznego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a lub b 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981389">
      <w:pPr>
        <w:pStyle w:val="USTustnpkodeksu"/>
      </w:pPr>
      <w:r w:rsidRPr="00D14BBC">
        <w:t>2. Główny Inspektor przekazuje Prezesowi Urzędu Ochrony Konkurencji i Konsumentów posiadane informacje o producentach ekologicznych, którzy prowadzą działalność w zakresie wprowadzania do obrotu detalicznego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a lub b rozporządzenia</w:t>
      </w:r>
      <w:r w:rsidR="00256A72">
        <w:t xml:space="preserve"> nr </w:t>
      </w:r>
      <w:r w:rsidRPr="00D14BBC">
        <w:t>834/2007, w zakresie określonym</w:t>
      </w:r>
      <w:r w:rsidR="00256A72" w:rsidRPr="00D14BBC">
        <w:t xml:space="preserve"> w</w:t>
      </w:r>
      <w:r w:rsidR="00256A72">
        <w:t> art. </w:t>
      </w:r>
      <w:r w:rsidRPr="00D14BBC">
        <w:t>6</w:t>
      </w:r>
      <w:r w:rsidR="00256A72" w:rsidRPr="00D14BBC">
        <w:t>3</w:t>
      </w:r>
      <w:r w:rsidR="00256A72">
        <w:t xml:space="preserve"> ust. </w:t>
      </w:r>
      <w:r w:rsidR="00AF72A8">
        <w:t xml:space="preserve">3 </w:t>
      </w:r>
      <w:r w:rsidRPr="00D14BBC">
        <w:t>rozporządz</w:t>
      </w:r>
      <w:r w:rsidRPr="00D14BBC">
        <w:t>e</w:t>
      </w:r>
      <w:r w:rsidRPr="00D14BBC">
        <w:t>nia</w:t>
      </w:r>
      <w:r w:rsidR="00256A72">
        <w:t xml:space="preserve"> nr </w:t>
      </w:r>
      <w:r w:rsidRPr="00D14BBC">
        <w:t>889/2008.</w:t>
      </w:r>
    </w:p>
    <w:p w:rsidR="00981389" w:rsidRPr="00B639D9" w:rsidRDefault="00981389" w:rsidP="00981389">
      <w:pPr>
        <w:pStyle w:val="USTustnpkodeksu"/>
        <w:rPr>
          <w:spacing w:val="-2"/>
        </w:rPr>
      </w:pPr>
      <w:r w:rsidRPr="00B639D9">
        <w:rPr>
          <w:spacing w:val="-2"/>
        </w:rPr>
        <w:t>3. Wojewódzki inspektor inspekcji handlowej właściwy ze względu na miejsce prowadzonej – na zasadach określonych w odrębnych przepisach – kontroli podmiotu prowadzącego działalność w zakresie wprowadzania do obrotu detalicznego produktów wymienionych</w:t>
      </w:r>
      <w:r w:rsidR="00256A72" w:rsidRPr="00B639D9">
        <w:rPr>
          <w:spacing w:val="-2"/>
        </w:rPr>
        <w:t xml:space="preserve"> w art. 1 ust. 2 lit. </w:t>
      </w:r>
      <w:r w:rsidRPr="00B639D9">
        <w:rPr>
          <w:spacing w:val="-2"/>
        </w:rPr>
        <w:t>a lub b rozporządzenia</w:t>
      </w:r>
      <w:r w:rsidR="00256A72" w:rsidRPr="00B639D9">
        <w:rPr>
          <w:spacing w:val="-2"/>
        </w:rPr>
        <w:t xml:space="preserve"> nr </w:t>
      </w:r>
      <w:r w:rsidRPr="00B639D9">
        <w:rPr>
          <w:spacing w:val="-2"/>
        </w:rPr>
        <w:t>834/2007, przekazuje wojewódzkiemu inspektorowi właściwemu ze względu na miejsce prowadzenia tej działalności dane i informacje o wykrytych w trakcie kontroli narusz</w:t>
      </w:r>
      <w:r w:rsidRPr="00B639D9">
        <w:rPr>
          <w:spacing w:val="-2"/>
        </w:rPr>
        <w:t>e</w:t>
      </w:r>
      <w:r w:rsidRPr="00B639D9">
        <w:rPr>
          <w:spacing w:val="-2"/>
        </w:rPr>
        <w:t>niach i podejrzeniach naruszenia przepisów dotyczących rolnictwa ekologicznego w zakresie tych produktów.</w:t>
      </w:r>
    </w:p>
    <w:p w:rsidR="00981389" w:rsidRPr="00D14BBC" w:rsidRDefault="00981389" w:rsidP="00981389">
      <w:pPr>
        <w:pStyle w:val="USTustnpkodeksu"/>
      </w:pPr>
      <w:r w:rsidRPr="00D14BBC">
        <w:t>4. Szczegółowe warunki i sposób współpracy przy sprawowaniu nadzoru, o którym mowa</w:t>
      </w:r>
      <w:r w:rsidR="00256A72" w:rsidRPr="00D14BBC">
        <w:t xml:space="preserve"> w</w:t>
      </w:r>
      <w:r w:rsidR="00256A72">
        <w:t> art. </w:t>
      </w:r>
      <w:r w:rsidRPr="00D14BBC">
        <w:t>8, w zakresie wpr</w:t>
      </w:r>
      <w:r w:rsidRPr="00D14BBC">
        <w:t>o</w:t>
      </w:r>
      <w:r w:rsidRPr="00D14BBC">
        <w:t>wadzania do obrotu detalicznego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a lub b rozporządzenia</w:t>
      </w:r>
      <w:r w:rsidR="00256A72">
        <w:t xml:space="preserve"> nr </w:t>
      </w:r>
      <w:r w:rsidRPr="00D14BBC">
        <w:t>834/2007, określa porozumienie zawarte między Prezesem Urzędu Ochrony Konkurencji i Konsumentów a Głównym Inspektorem.</w:t>
      </w:r>
    </w:p>
    <w:p w:rsidR="00981389" w:rsidRPr="00D14BBC" w:rsidRDefault="00981389" w:rsidP="00B639D9">
      <w:pPr>
        <w:pStyle w:val="ARTartustawynprozporzdzenia"/>
        <w:spacing w:before="140"/>
      </w:pPr>
      <w:r w:rsidRPr="00256A72">
        <w:rPr>
          <w:rStyle w:val="Ppogrubienie"/>
        </w:rPr>
        <w:t>Art. 15.</w:t>
      </w:r>
      <w:r w:rsidRPr="00D14BBC">
        <w:t> 1. Inspekcja Weterynaryjna współpracuje z Inspekcją przy sprawowaniu nadzoru, o którym mowa</w:t>
      </w:r>
      <w:r w:rsidR="00256A72" w:rsidRPr="00D14BBC">
        <w:t xml:space="preserve"> w</w:t>
      </w:r>
      <w:r w:rsidR="00256A72">
        <w:t> art. </w:t>
      </w:r>
      <w:r w:rsidRPr="00D14BBC">
        <w:t>8, w zakresie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c 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B12B31">
      <w:pPr>
        <w:pStyle w:val="USTustnpkodeksu"/>
        <w:spacing w:before="140"/>
      </w:pPr>
      <w:r w:rsidRPr="00D14BBC">
        <w:t>2. Główny Inspektor przekazuje Głównemu Lekarzowi Weterynarii posiadane informacje o producentach ekologic</w:t>
      </w:r>
      <w:r w:rsidRPr="00D14BBC">
        <w:t>z</w:t>
      </w:r>
      <w:r w:rsidRPr="00D14BBC">
        <w:t>nych, którzy prowadzą działalność w zakresie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c rozporządzenia</w:t>
      </w:r>
      <w:r w:rsidR="00256A72">
        <w:t xml:space="preserve"> nr </w:t>
      </w:r>
      <w:r w:rsidRPr="00D14BBC">
        <w:t>834/2007, w zakresie określonym</w:t>
      </w:r>
      <w:r w:rsidR="00256A72" w:rsidRPr="00D14BBC">
        <w:t xml:space="preserve"> w</w:t>
      </w:r>
      <w:r w:rsidR="00256A72">
        <w:t> art. </w:t>
      </w:r>
      <w:r w:rsidRPr="00D14BBC">
        <w:t>6</w:t>
      </w:r>
      <w:r w:rsidR="00256A72" w:rsidRPr="00D14BBC">
        <w:t>3</w:t>
      </w:r>
      <w:r w:rsidR="00256A72">
        <w:t xml:space="preserve"> ust. </w:t>
      </w:r>
      <w:r w:rsidRPr="00D14BBC">
        <w:t>3 rozporządzenia</w:t>
      </w:r>
      <w:r w:rsidR="00256A72">
        <w:t xml:space="preserve"> nr </w:t>
      </w:r>
      <w:r w:rsidRPr="00D14BBC">
        <w:t>889/2008.</w:t>
      </w:r>
    </w:p>
    <w:p w:rsidR="00981389" w:rsidRPr="00326A64" w:rsidRDefault="00981389" w:rsidP="00326A64">
      <w:pPr>
        <w:pStyle w:val="USTustnpkodeksu"/>
        <w:spacing w:before="140"/>
        <w:rPr>
          <w:bCs w:val="0"/>
        </w:rPr>
      </w:pPr>
      <w:r w:rsidRPr="00326A64">
        <w:rPr>
          <w:bCs w:val="0"/>
        </w:rPr>
        <w:t>3. Powiatowy lekarz weterynarii właściwy ze względu na miejsce prowadzonej – na zasadach określonych w odrębnych przepisach – kontroli produktów wymienionych</w:t>
      </w:r>
      <w:r w:rsidR="00256A72" w:rsidRPr="00326A64">
        <w:rPr>
          <w:bCs w:val="0"/>
        </w:rPr>
        <w:t xml:space="preserve"> w art. 1 ust. 2 lit. </w:t>
      </w:r>
      <w:r w:rsidRPr="00326A64">
        <w:rPr>
          <w:bCs w:val="0"/>
        </w:rPr>
        <w:t>c rozporządzenia</w:t>
      </w:r>
      <w:r w:rsidR="00256A72" w:rsidRPr="00326A64">
        <w:rPr>
          <w:bCs w:val="0"/>
        </w:rPr>
        <w:t xml:space="preserve"> nr </w:t>
      </w:r>
      <w:r w:rsidRPr="00326A64">
        <w:rPr>
          <w:bCs w:val="0"/>
        </w:rPr>
        <w:t>834/2007 przekazuje Głównemu Inspektorowi dane i informacje o wykrytych w trakcie kontroli naruszeniach i podejrzeniach naruszenia prz</w:t>
      </w:r>
      <w:r w:rsidRPr="00326A64">
        <w:rPr>
          <w:bCs w:val="0"/>
        </w:rPr>
        <w:t>e</w:t>
      </w:r>
      <w:r w:rsidRPr="00326A64">
        <w:rPr>
          <w:bCs w:val="0"/>
        </w:rPr>
        <w:t>pisów dotyczących rolnictwa ekologicznego w zakresie tych produktów.</w:t>
      </w:r>
    </w:p>
    <w:p w:rsidR="00981389" w:rsidRPr="00326A64" w:rsidRDefault="00981389" w:rsidP="00326A64">
      <w:pPr>
        <w:pStyle w:val="USTustnpkodeksu"/>
        <w:spacing w:before="140"/>
        <w:rPr>
          <w:bCs w:val="0"/>
        </w:rPr>
      </w:pPr>
      <w:r w:rsidRPr="00D14BBC">
        <w:t>4. Powiatowy lekarz weterynarii właściwy ze względu na siedzibę zakładu w rozumieniu</w:t>
      </w:r>
      <w:r w:rsidR="00256A72">
        <w:t xml:space="preserve"> art. </w:t>
      </w:r>
      <w:r w:rsidR="00256A72" w:rsidRPr="00D14BBC">
        <w:t>3</w:t>
      </w:r>
      <w:r w:rsidR="00256A72">
        <w:t xml:space="preserve"> lit. </w:t>
      </w:r>
      <w:r w:rsidRPr="00D14BBC">
        <w:t>d rozporządzenia (WE)</w:t>
      </w:r>
      <w:r w:rsidR="00256A72">
        <w:t xml:space="preserve"> nr </w:t>
      </w:r>
      <w:r w:rsidRPr="00D14BBC">
        <w:t>183/2005 Parlamentu Europejskiego i Rady z dnia 12 stycznia 2005 r. ustanawiającego wymagania dotyczące higieny pasz (</w:t>
      </w:r>
      <w:r w:rsidRPr="00326A64">
        <w:rPr>
          <w:bCs w:val="0"/>
        </w:rPr>
        <w:t>Dz. Urz. UE L 35 z 08.02.2005, str. 1), na wniosek Głównego Inspektora, prowadzi kontrolę w tym zakł</w:t>
      </w:r>
      <w:r w:rsidRPr="00326A64">
        <w:rPr>
          <w:bCs w:val="0"/>
        </w:rPr>
        <w:t>a</w:t>
      </w:r>
      <w:r w:rsidRPr="00326A64">
        <w:rPr>
          <w:bCs w:val="0"/>
        </w:rPr>
        <w:t>dzie w zakresie produktów wymienionych</w:t>
      </w:r>
      <w:r w:rsidR="00256A72" w:rsidRPr="00326A64">
        <w:rPr>
          <w:bCs w:val="0"/>
        </w:rPr>
        <w:t xml:space="preserve"> w art. 1 ust. 2 lit. </w:t>
      </w:r>
      <w:r w:rsidRPr="00326A64">
        <w:rPr>
          <w:bCs w:val="0"/>
        </w:rPr>
        <w:t>c rozporządzenia</w:t>
      </w:r>
      <w:r w:rsidR="00256A72" w:rsidRPr="00326A64">
        <w:rPr>
          <w:bCs w:val="0"/>
        </w:rPr>
        <w:t xml:space="preserve"> nr </w:t>
      </w:r>
      <w:r w:rsidRPr="00326A64">
        <w:rPr>
          <w:bCs w:val="0"/>
        </w:rPr>
        <w:t>834/2007.</w:t>
      </w:r>
    </w:p>
    <w:p w:rsidR="00981389" w:rsidRPr="00D14BBC" w:rsidRDefault="00981389" w:rsidP="00326A64">
      <w:pPr>
        <w:pStyle w:val="USTustnpkodeksu"/>
        <w:spacing w:before="140"/>
      </w:pPr>
      <w:r w:rsidRPr="00326A64">
        <w:rPr>
          <w:bCs w:val="0"/>
        </w:rPr>
        <w:t>5. Szczegółowe</w:t>
      </w:r>
      <w:r w:rsidRPr="00D14BBC">
        <w:t xml:space="preserve"> warunki i sposób współpracy przy sprawowaniu nadzoru, o którym mowa</w:t>
      </w:r>
      <w:r w:rsidR="00256A72" w:rsidRPr="00D14BBC">
        <w:t xml:space="preserve"> w</w:t>
      </w:r>
      <w:r w:rsidR="00256A72">
        <w:t> art. </w:t>
      </w:r>
      <w:r w:rsidRPr="00D14BBC">
        <w:t>8, w zakresie pr</w:t>
      </w:r>
      <w:r w:rsidRPr="00D14BBC">
        <w:t>o</w:t>
      </w:r>
      <w:r w:rsidRPr="00D14BBC">
        <w:t>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c rozporządzenia</w:t>
      </w:r>
      <w:r w:rsidR="00256A72">
        <w:t xml:space="preserve"> nr </w:t>
      </w:r>
      <w:r w:rsidRPr="00D14BBC">
        <w:t>834/2007, określa porozumienie zawarte między Głównym Lekarzem Weterynarii a Głównym Inspektorem.</w:t>
      </w:r>
    </w:p>
    <w:p w:rsidR="00981389" w:rsidRPr="00D14BBC" w:rsidRDefault="00981389" w:rsidP="008A03D2">
      <w:pPr>
        <w:pStyle w:val="ARTartustawynprozporzdzenia"/>
      </w:pPr>
      <w:r w:rsidRPr="00256A72">
        <w:rPr>
          <w:rStyle w:val="Ppogrubienie"/>
        </w:rPr>
        <w:t>Art. 16.</w:t>
      </w:r>
      <w:r w:rsidRPr="00D14BBC">
        <w:t xml:space="preserve"> 1. Państwowa </w:t>
      </w:r>
      <w:r w:rsidRPr="008A03D2">
        <w:t>Inspekcja</w:t>
      </w:r>
      <w:r w:rsidRPr="00D14BBC">
        <w:t xml:space="preserve"> Ochrony Roślin i Nasiennictwa współpracuje z Inspekcją przy sprawowaniu nadz</w:t>
      </w:r>
      <w:r w:rsidRPr="00D14BBC">
        <w:t>o</w:t>
      </w:r>
      <w:r w:rsidRPr="00D14BBC">
        <w:t>ru, o którym mowa</w:t>
      </w:r>
      <w:r w:rsidR="00256A72" w:rsidRPr="00D14BBC">
        <w:t xml:space="preserve"> w</w:t>
      </w:r>
      <w:r w:rsidR="00256A72">
        <w:t> art. </w:t>
      </w:r>
      <w:r w:rsidRPr="00D14BBC">
        <w:t>8, w zakresie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d rozporządzenia</w:t>
      </w:r>
      <w:r w:rsidR="00256A72">
        <w:t xml:space="preserve"> nr </w:t>
      </w:r>
      <w:r w:rsidRPr="00D14BBC">
        <w:t>834/2007.</w:t>
      </w:r>
    </w:p>
    <w:p w:rsidR="00981389" w:rsidRPr="00326A64" w:rsidRDefault="00981389" w:rsidP="00326A64">
      <w:pPr>
        <w:pStyle w:val="USTustnpkodeksu"/>
        <w:spacing w:before="140"/>
        <w:rPr>
          <w:bCs w:val="0"/>
        </w:rPr>
      </w:pPr>
      <w:r w:rsidRPr="00D14BBC">
        <w:t>2. Główny Inspektor przekazuje Głównemu Inspektorowi Ochrony Roślin i Nasiennictwa posiadane informacje o </w:t>
      </w:r>
      <w:r w:rsidRPr="008A03D2">
        <w:t xml:space="preserve">producentach </w:t>
      </w:r>
      <w:r w:rsidRPr="00326A64">
        <w:rPr>
          <w:bCs w:val="0"/>
        </w:rPr>
        <w:t>ekologicznych, którzy prowadzą działalność w zakresie produktów wymienionych</w:t>
      </w:r>
      <w:r w:rsidR="00256A72" w:rsidRPr="00326A64">
        <w:rPr>
          <w:bCs w:val="0"/>
        </w:rPr>
        <w:t xml:space="preserve"> w art. 1 ust. 2 lit. </w:t>
      </w:r>
      <w:r w:rsidRPr="00326A64">
        <w:rPr>
          <w:bCs w:val="0"/>
        </w:rPr>
        <w:t>d rozporządzenia</w:t>
      </w:r>
      <w:r w:rsidR="00256A72" w:rsidRPr="00326A64">
        <w:rPr>
          <w:bCs w:val="0"/>
        </w:rPr>
        <w:t xml:space="preserve"> nr </w:t>
      </w:r>
      <w:r w:rsidRPr="00326A64">
        <w:rPr>
          <w:bCs w:val="0"/>
        </w:rPr>
        <w:t>834/2007, w zakresie określonym</w:t>
      </w:r>
      <w:r w:rsidR="00256A72" w:rsidRPr="00326A64">
        <w:rPr>
          <w:bCs w:val="0"/>
        </w:rPr>
        <w:t xml:space="preserve"> w art. </w:t>
      </w:r>
      <w:r w:rsidRPr="00326A64">
        <w:rPr>
          <w:bCs w:val="0"/>
        </w:rPr>
        <w:t>6</w:t>
      </w:r>
      <w:r w:rsidR="00256A72" w:rsidRPr="00326A64">
        <w:rPr>
          <w:bCs w:val="0"/>
        </w:rPr>
        <w:t>3 ust. </w:t>
      </w:r>
      <w:r w:rsidRPr="00326A64">
        <w:rPr>
          <w:bCs w:val="0"/>
        </w:rPr>
        <w:t>3 rozporządzenia</w:t>
      </w:r>
      <w:r w:rsidR="00256A72" w:rsidRPr="00326A64">
        <w:rPr>
          <w:bCs w:val="0"/>
        </w:rPr>
        <w:t xml:space="preserve"> nr </w:t>
      </w:r>
      <w:r w:rsidRPr="00326A64">
        <w:rPr>
          <w:bCs w:val="0"/>
        </w:rPr>
        <w:t>889/2008.</w:t>
      </w:r>
    </w:p>
    <w:p w:rsidR="00981389" w:rsidRPr="00326A64" w:rsidRDefault="00981389" w:rsidP="00326A64">
      <w:pPr>
        <w:pStyle w:val="USTustnpkodeksu"/>
        <w:spacing w:before="140"/>
        <w:rPr>
          <w:bCs w:val="0"/>
        </w:rPr>
      </w:pPr>
      <w:r w:rsidRPr="00326A64">
        <w:rPr>
          <w:bCs w:val="0"/>
        </w:rPr>
        <w:t>3. Wojewódzki inspektor ochrony roślin i nasiennictwa właściwy ze względu na miejsce prowadzonej – na zasadach określonych w odrębnych przepisach – kontroli produktów wymienionych</w:t>
      </w:r>
      <w:r w:rsidR="00256A72" w:rsidRPr="00326A64">
        <w:rPr>
          <w:bCs w:val="0"/>
        </w:rPr>
        <w:t xml:space="preserve"> w art. 1 ust. 2 lit. </w:t>
      </w:r>
      <w:r w:rsidRPr="00326A64">
        <w:rPr>
          <w:bCs w:val="0"/>
        </w:rPr>
        <w:t>d rozporządzenia</w:t>
      </w:r>
      <w:r w:rsidR="00256A72" w:rsidRPr="00326A64">
        <w:rPr>
          <w:bCs w:val="0"/>
        </w:rPr>
        <w:t xml:space="preserve"> nr </w:t>
      </w:r>
      <w:r w:rsidRPr="00326A64">
        <w:rPr>
          <w:bCs w:val="0"/>
        </w:rPr>
        <w:t>834/2007 przekazuje Głównemu Inspektorowi dane i informacje o wykrytych w trakcie kontroli naruszeniach i podejrzeniach naruszenia przepisów dotyczących rolnictwa ekologicznego w zakresie tych produktów.</w:t>
      </w:r>
    </w:p>
    <w:p w:rsidR="00981389" w:rsidRPr="008A03D2" w:rsidRDefault="00981389" w:rsidP="00326A64">
      <w:pPr>
        <w:pStyle w:val="USTustnpkodeksu"/>
        <w:spacing w:before="140"/>
      </w:pPr>
      <w:r w:rsidRPr="00326A64">
        <w:rPr>
          <w:bCs w:val="0"/>
        </w:rPr>
        <w:t>4. Wojewódzki inspektor</w:t>
      </w:r>
      <w:r w:rsidRPr="008A03D2">
        <w:t xml:space="preserve"> ochrony roślin i nasiennictwa właściwy ze względu na miejsce prowadzonej kontroli, na wniosek Głównego Inspektora, prowadzi kontrolę w zakresie produktów wymienionych</w:t>
      </w:r>
      <w:r w:rsidR="00256A72" w:rsidRPr="008A03D2">
        <w:t xml:space="preserve"> w art. 1 ust. 2 lit. </w:t>
      </w:r>
      <w:r w:rsidRPr="008A03D2">
        <w:t>d rozporządz</w:t>
      </w:r>
      <w:r w:rsidRPr="008A03D2">
        <w:t>e</w:t>
      </w:r>
      <w:r w:rsidRPr="008A03D2">
        <w:t>nia</w:t>
      </w:r>
      <w:r w:rsidR="00256A72" w:rsidRPr="008A03D2">
        <w:t xml:space="preserve"> nr </w:t>
      </w:r>
      <w:r w:rsidRPr="008A03D2">
        <w:t>834/2007.</w:t>
      </w:r>
    </w:p>
    <w:p w:rsidR="00981389" w:rsidRPr="00326A64" w:rsidRDefault="00981389" w:rsidP="00326A64">
      <w:pPr>
        <w:pStyle w:val="USTustnpkodeksu"/>
        <w:spacing w:before="140"/>
        <w:rPr>
          <w:bCs w:val="0"/>
        </w:rPr>
      </w:pPr>
      <w:r w:rsidRPr="00326A64">
        <w:rPr>
          <w:bCs w:val="0"/>
        </w:rPr>
        <w:t>5. Szczegółowe warunki i sposób współpracy przy sprawowaniu nadzoru, o którym mowa</w:t>
      </w:r>
      <w:r w:rsidR="00256A72" w:rsidRPr="00326A64">
        <w:rPr>
          <w:bCs w:val="0"/>
        </w:rPr>
        <w:t xml:space="preserve"> w art. </w:t>
      </w:r>
      <w:r w:rsidRPr="00326A64">
        <w:rPr>
          <w:bCs w:val="0"/>
        </w:rPr>
        <w:t>8, w zakresie pr</w:t>
      </w:r>
      <w:r w:rsidRPr="00326A64">
        <w:rPr>
          <w:bCs w:val="0"/>
        </w:rPr>
        <w:t>o</w:t>
      </w:r>
      <w:r w:rsidRPr="00326A64">
        <w:rPr>
          <w:bCs w:val="0"/>
        </w:rPr>
        <w:t>duktów wymienionych</w:t>
      </w:r>
      <w:r w:rsidR="00256A72" w:rsidRPr="00326A64">
        <w:rPr>
          <w:bCs w:val="0"/>
        </w:rPr>
        <w:t xml:space="preserve"> w art. 1 ust. 2 lit. </w:t>
      </w:r>
      <w:r w:rsidRPr="00326A64">
        <w:rPr>
          <w:bCs w:val="0"/>
        </w:rPr>
        <w:t>d rozporządzenia</w:t>
      </w:r>
      <w:r w:rsidR="00256A72" w:rsidRPr="00326A64">
        <w:rPr>
          <w:bCs w:val="0"/>
        </w:rPr>
        <w:t xml:space="preserve"> nr </w:t>
      </w:r>
      <w:r w:rsidRPr="00326A64">
        <w:rPr>
          <w:bCs w:val="0"/>
        </w:rPr>
        <w:t>834/2007, określa porozumienie zawarte między Głównym Inspektorem Ochrony Roślin i Nasiennictwa a Głównym Inspektorem.</w:t>
      </w:r>
    </w:p>
    <w:p w:rsidR="00981389" w:rsidRPr="008A03D2" w:rsidRDefault="00981389" w:rsidP="008A03D2">
      <w:pPr>
        <w:pStyle w:val="ARTartustawynprozporzdzenia"/>
      </w:pPr>
      <w:r w:rsidRPr="00256A72">
        <w:rPr>
          <w:rStyle w:val="Ppogrubienie"/>
        </w:rPr>
        <w:t>Art. 17.</w:t>
      </w:r>
      <w:r w:rsidRPr="00981389">
        <w:t> 1. Jednostka certyfikująca przekazuje:</w:t>
      </w:r>
    </w:p>
    <w:p w:rsidR="00981389" w:rsidRPr="00D14BBC" w:rsidRDefault="00981389" w:rsidP="008A03D2">
      <w:pPr>
        <w:pStyle w:val="PKTpunkt"/>
      </w:pPr>
      <w:r w:rsidRPr="00D14BBC">
        <w:t>1)</w:t>
      </w:r>
      <w:r w:rsidRPr="00256A72">
        <w:rPr>
          <w:rStyle w:val="IGindeksgrny"/>
        </w:rPr>
        <w:footnoteReference w:id="18"/>
      </w:r>
      <w:r w:rsidRPr="00256A72">
        <w:rPr>
          <w:rStyle w:val="IGindeksgrny"/>
        </w:rPr>
        <w:t>)</w:t>
      </w:r>
      <w:r w:rsidRPr="00D14BBC">
        <w:tab/>
        <w:t>ministrowi właściwemu do spraw rolnictwa, Głównemu Inspektorowi oraz Prezesowi Agencji Restrukturyzacji</w:t>
      </w:r>
      <w:r w:rsidR="00256A72" w:rsidRPr="00D14BBC">
        <w:t xml:space="preserve"> i</w:t>
      </w:r>
      <w:r w:rsidR="00256A72">
        <w:t> </w:t>
      </w:r>
      <w:r w:rsidRPr="00D14BBC">
        <w:t>Modernizacji Rolnictwa, za pośrednictwem środków komunikacji elektronicznej</w:t>
      </w:r>
      <w:r w:rsidR="00256A72" w:rsidRPr="00D14BBC">
        <w:t xml:space="preserve"> w</w:t>
      </w:r>
      <w:r w:rsidR="00256A72">
        <w:t> </w:t>
      </w:r>
      <w:r w:rsidRPr="00D14BBC">
        <w:t>formie dokumentu elektronic</w:t>
      </w:r>
      <w:r w:rsidRPr="00D14BBC">
        <w:t>z</w:t>
      </w:r>
      <w:r w:rsidRPr="00D14BBC">
        <w:t>nego opatrzonego bezpiecznym podpisem elektronicznym weryfikowanym za pomocą ważnego kwalifikowanego certyfikatu, do dnia 3</w:t>
      </w:r>
      <w:r w:rsidR="00256A72" w:rsidRPr="00D14BBC">
        <w:t>0</w:t>
      </w:r>
      <w:r w:rsidR="00256A72">
        <w:t> </w:t>
      </w:r>
      <w:r w:rsidRPr="00D14BBC">
        <w:t>listopada każdego roku, wykaz producentów, o których mowa</w:t>
      </w:r>
      <w:r w:rsidR="00256A72" w:rsidRPr="00D14BBC">
        <w:t xml:space="preserve"> w</w:t>
      </w:r>
      <w:r w:rsidR="00256A72">
        <w:t> </w:t>
      </w:r>
      <w:r w:rsidRPr="00D14BBC">
        <w:t>ustawie</w:t>
      </w:r>
      <w:r w:rsidR="00256A72" w:rsidRPr="00D14BBC">
        <w:t xml:space="preserve"> z</w:t>
      </w:r>
      <w:r w:rsidR="00256A72">
        <w:t> </w:t>
      </w:r>
      <w:r w:rsidRPr="00D14BBC">
        <w:t>dnia 1</w:t>
      </w:r>
      <w:r w:rsidR="00256A72" w:rsidRPr="00D14BBC">
        <w:t>8</w:t>
      </w:r>
      <w:r w:rsidR="00256A72">
        <w:t> </w:t>
      </w:r>
      <w:r w:rsidRPr="00D14BBC">
        <w:t>grudnia 200</w:t>
      </w:r>
      <w:r w:rsidR="00256A72" w:rsidRPr="00D14BBC">
        <w:t>3</w:t>
      </w:r>
      <w:r w:rsidR="00256A72">
        <w:t> </w:t>
      </w:r>
      <w:r w:rsidRPr="00D14BBC">
        <w:t>r.</w:t>
      </w:r>
      <w:r w:rsidR="00256A72" w:rsidRPr="00D14BBC">
        <w:t xml:space="preserve"> o</w:t>
      </w:r>
      <w:r w:rsidR="00256A72">
        <w:t> </w:t>
      </w:r>
      <w:r w:rsidRPr="00D14BBC">
        <w:t>krajowym systemie ewidencji producentów, ewidencji gospodarstw rolnych oraz ewidencji wniosków</w:t>
      </w:r>
      <w:r w:rsidR="00256A72" w:rsidRPr="00D14BBC">
        <w:t xml:space="preserve"> o</w:t>
      </w:r>
      <w:r w:rsidR="00256A72">
        <w:t> </w:t>
      </w:r>
      <w:r w:rsidRPr="00D14BBC">
        <w:t>przyznanie płatności (</w:t>
      </w:r>
      <w:r w:rsidR="00256A72">
        <w:t>Dz. U.</w:t>
      </w:r>
      <w:r w:rsidR="00256A72" w:rsidRPr="00D14BBC">
        <w:t xml:space="preserve"> z</w:t>
      </w:r>
      <w:r w:rsidR="00256A72">
        <w:t> </w:t>
      </w:r>
      <w:r w:rsidRPr="00D14BBC">
        <w:t>201</w:t>
      </w:r>
      <w:r w:rsidR="00256A72" w:rsidRPr="00D14BBC">
        <w:t>2</w:t>
      </w:r>
      <w:r w:rsidR="00256A72">
        <w:t> </w:t>
      </w:r>
      <w:r w:rsidRPr="00D14BBC">
        <w:t>r.</w:t>
      </w:r>
      <w:r w:rsidR="00256A72">
        <w:t xml:space="preserve"> poz. </w:t>
      </w:r>
      <w:r w:rsidRPr="00D14BBC">
        <w:t>86,</w:t>
      </w:r>
      <w:r w:rsidR="00256A72" w:rsidRPr="00D14BBC">
        <w:t xml:space="preserve"> z</w:t>
      </w:r>
      <w:r w:rsidR="00256A72">
        <w:t> </w:t>
      </w:r>
      <w:proofErr w:type="spellStart"/>
      <w:r>
        <w:t>późn</w:t>
      </w:r>
      <w:proofErr w:type="spellEnd"/>
      <w:r>
        <w:t>. zm.</w:t>
      </w:r>
      <w:r w:rsidRPr="00256A72">
        <w:rPr>
          <w:rStyle w:val="IGindeksgrny"/>
        </w:rPr>
        <w:footnoteReference w:id="19"/>
      </w:r>
      <w:r w:rsidRPr="00256A72">
        <w:rPr>
          <w:rStyle w:val="IGindeksgrny"/>
        </w:rPr>
        <w:t>)</w:t>
      </w:r>
      <w:r w:rsidRPr="00D14BBC">
        <w:t>), którzy spełnili określone wymagania dotyczące pr</w:t>
      </w:r>
      <w:r w:rsidRPr="00D14BBC">
        <w:t>o</w:t>
      </w:r>
      <w:r w:rsidRPr="00D14BBC">
        <w:t>dukcji ekologicznej zgodnie</w:t>
      </w:r>
      <w:r w:rsidR="00256A72" w:rsidRPr="00D14BBC">
        <w:t xml:space="preserve"> z</w:t>
      </w:r>
      <w:r w:rsidR="00256A72">
        <w:t> </w:t>
      </w:r>
      <w:r w:rsidRPr="00D14BBC">
        <w:t>przepisami dotyczącymi rolnictwa ekologicznego, według stanu na dzień 1</w:t>
      </w:r>
      <w:r w:rsidR="00256A72" w:rsidRPr="00D14BBC">
        <w:t>5</w:t>
      </w:r>
      <w:r w:rsidR="00256A72">
        <w:t> </w:t>
      </w:r>
      <w:r w:rsidRPr="00D14BBC">
        <w:t>listopada tego roku;</w:t>
      </w:r>
    </w:p>
    <w:p w:rsidR="00981389" w:rsidRPr="00D14BBC" w:rsidRDefault="00981389" w:rsidP="008A03D2">
      <w:pPr>
        <w:pStyle w:val="PKTpunkt"/>
      </w:pPr>
      <w:r w:rsidRPr="00D14BBC">
        <w:t>2)</w:t>
      </w:r>
      <w:r w:rsidRPr="00D14BBC">
        <w:tab/>
        <w:t>Głównemu Inspektorowi do dnia 31 stycznia każdego roku – wykaz, a do dnia 31 marca każdego roku – sprawozd</w:t>
      </w:r>
      <w:r w:rsidRPr="00D14BBC">
        <w:t>a</w:t>
      </w:r>
      <w:r w:rsidRPr="00D14BBC">
        <w:t>nie,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Pr="00D14BBC">
        <w:t>14 rozporządzenia</w:t>
      </w:r>
      <w:r w:rsidR="00256A72">
        <w:t xml:space="preserve"> nr </w:t>
      </w:r>
      <w:r w:rsidRPr="00D14BBC">
        <w:t>834/2007, które zawierają dane i informacje zebrane przez tę jednostkę, wynikające z posiadanego przez nią zakresu upoważnienia do działania w rolnictwie ekologicznym.</w:t>
      </w:r>
    </w:p>
    <w:p w:rsidR="00981389" w:rsidRPr="00326A64" w:rsidRDefault="00981389" w:rsidP="00326A64">
      <w:pPr>
        <w:pStyle w:val="USTustnpkodeksu"/>
        <w:spacing w:before="140"/>
        <w:rPr>
          <w:bCs w:val="0"/>
        </w:rPr>
      </w:pPr>
      <w:r w:rsidRPr="00B12B31">
        <w:t>1a.</w:t>
      </w:r>
      <w:r w:rsidRPr="00B12B31">
        <w:rPr>
          <w:rStyle w:val="IGindeksgrny"/>
          <w:bCs w:val="0"/>
        </w:rPr>
        <w:footnoteReference w:id="20"/>
      </w:r>
      <w:r w:rsidRPr="00B12B31">
        <w:rPr>
          <w:rStyle w:val="IGindeksgrny"/>
          <w:bCs w:val="0"/>
        </w:rPr>
        <w:t>)</w:t>
      </w:r>
      <w:r w:rsidRPr="00B12B31">
        <w:t> Jeżeli</w:t>
      </w:r>
      <w:r w:rsidR="00256A72" w:rsidRPr="00B12B31">
        <w:t xml:space="preserve"> w </w:t>
      </w:r>
      <w:r w:rsidRPr="00B12B31">
        <w:t>wyniku kontroli przeprowadzonej przez jednostkę certyfikującą zostanie stwierdzona konieczność uzupełnienia lub zmiany danych zawartych</w:t>
      </w:r>
      <w:r w:rsidR="00256A72" w:rsidRPr="00B12B31">
        <w:t xml:space="preserve"> w </w:t>
      </w:r>
      <w:r w:rsidRPr="00B12B31">
        <w:t>wykazie,</w:t>
      </w:r>
      <w:r w:rsidR="00256A72" w:rsidRPr="00B12B31">
        <w:t xml:space="preserve"> o </w:t>
      </w:r>
      <w:r w:rsidRPr="00B12B31">
        <w:t>którym mowa</w:t>
      </w:r>
      <w:r w:rsidR="00256A72" w:rsidRPr="00B12B31">
        <w:t xml:space="preserve"> w ust. 1 pkt </w:t>
      </w:r>
      <w:r w:rsidRPr="00B12B31">
        <w:t xml:space="preserve">1, jednostka certyfikująca uzupełnia lub zmienia ten </w:t>
      </w:r>
      <w:r w:rsidRPr="008A03D2">
        <w:t>wykaz</w:t>
      </w:r>
      <w:r w:rsidRPr="00B12B31">
        <w:t>, według stanu na dzień 3</w:t>
      </w:r>
      <w:r w:rsidR="00256A72" w:rsidRPr="00B12B31">
        <w:t>1 </w:t>
      </w:r>
      <w:r w:rsidRPr="00B12B31">
        <w:t>grudnia tego roku,</w:t>
      </w:r>
      <w:r w:rsidR="00256A72" w:rsidRPr="00B12B31">
        <w:t xml:space="preserve"> i </w:t>
      </w:r>
      <w:r w:rsidRPr="00B12B31">
        <w:t xml:space="preserve">przekazuje go ministrowi właściwemu do spraw rolnictwa, </w:t>
      </w:r>
      <w:r w:rsidRPr="00326A64">
        <w:rPr>
          <w:bCs w:val="0"/>
        </w:rPr>
        <w:t>Głównemu Inspektorowi oraz Prezesowi Agencji Restrukturyzacji</w:t>
      </w:r>
      <w:r w:rsidR="00256A72" w:rsidRPr="00326A64">
        <w:rPr>
          <w:bCs w:val="0"/>
        </w:rPr>
        <w:t xml:space="preserve"> i </w:t>
      </w:r>
      <w:r w:rsidRPr="00326A64">
        <w:rPr>
          <w:bCs w:val="0"/>
        </w:rPr>
        <w:t>Modernizacji Rolnictwa</w:t>
      </w:r>
      <w:r w:rsidR="00256A72" w:rsidRPr="00326A64">
        <w:rPr>
          <w:bCs w:val="0"/>
        </w:rPr>
        <w:t xml:space="preserve"> w </w:t>
      </w:r>
      <w:r w:rsidRPr="00326A64">
        <w:rPr>
          <w:bCs w:val="0"/>
        </w:rPr>
        <w:t>sposób</w:t>
      </w:r>
      <w:r w:rsidR="00256A72" w:rsidRPr="00326A64">
        <w:rPr>
          <w:bCs w:val="0"/>
        </w:rPr>
        <w:t xml:space="preserve"> i w </w:t>
      </w:r>
      <w:r w:rsidRPr="00326A64">
        <w:rPr>
          <w:bCs w:val="0"/>
        </w:rPr>
        <w:t>formie określonej</w:t>
      </w:r>
      <w:r w:rsidR="00256A72" w:rsidRPr="00326A64">
        <w:rPr>
          <w:bCs w:val="0"/>
        </w:rPr>
        <w:t xml:space="preserve"> w ust. 1 pkt </w:t>
      </w:r>
      <w:r w:rsidRPr="00326A64">
        <w:rPr>
          <w:bCs w:val="0"/>
        </w:rPr>
        <w:t>1,</w:t>
      </w:r>
      <w:r w:rsidR="00256A72" w:rsidRPr="00326A64">
        <w:rPr>
          <w:bCs w:val="0"/>
        </w:rPr>
        <w:t xml:space="preserve"> w </w:t>
      </w:r>
      <w:r w:rsidRPr="00326A64">
        <w:rPr>
          <w:bCs w:val="0"/>
        </w:rPr>
        <w:t>terminie do dnia 1</w:t>
      </w:r>
      <w:r w:rsidR="00256A72" w:rsidRPr="00326A64">
        <w:rPr>
          <w:bCs w:val="0"/>
        </w:rPr>
        <w:t>4 </w:t>
      </w:r>
      <w:r w:rsidRPr="00326A64">
        <w:rPr>
          <w:bCs w:val="0"/>
        </w:rPr>
        <w:t>stycznia roku następującego po roku przekazania tego wykazu.</w:t>
      </w:r>
    </w:p>
    <w:p w:rsidR="00981389" w:rsidRPr="00981389" w:rsidRDefault="00981389" w:rsidP="00326A64">
      <w:pPr>
        <w:pStyle w:val="USTustnpkodeksu"/>
        <w:spacing w:before="140"/>
      </w:pPr>
      <w:r w:rsidRPr="00326A64">
        <w:rPr>
          <w:bCs w:val="0"/>
        </w:rPr>
        <w:t>2. Zgłoszenia błędów</w:t>
      </w:r>
      <w:r w:rsidRPr="00D14BBC">
        <w:t xml:space="preserve"> lub pomyłek w informacjach zawartych w:</w:t>
      </w:r>
    </w:p>
    <w:p w:rsidR="00981389" w:rsidRPr="00D14BBC" w:rsidRDefault="00981389" w:rsidP="008A03D2">
      <w:pPr>
        <w:pStyle w:val="PKTpunkt"/>
      </w:pPr>
      <w:r w:rsidRPr="00D14BBC">
        <w:t>1)</w:t>
      </w:r>
      <w:r w:rsidRPr="00D14BBC">
        <w:tab/>
        <w:t>wykazie, o którym mowa</w:t>
      </w:r>
      <w:r w:rsidR="00256A72" w:rsidRPr="00D14BBC">
        <w:t xml:space="preserve"> w</w:t>
      </w:r>
      <w:r w:rsidR="00256A72">
        <w:t> </w:t>
      </w:r>
      <w:r w:rsidR="00256A72" w:rsidRPr="008A03D2">
        <w:t>ust</w:t>
      </w:r>
      <w:r w:rsidR="00256A72">
        <w:t>. </w:t>
      </w:r>
      <w:r w:rsidR="00256A72" w:rsidRPr="00D14BBC">
        <w:t>1</w:t>
      </w:r>
      <w:r w:rsidR="00256A72">
        <w:t xml:space="preserve"> pkt </w:t>
      </w:r>
      <w:r w:rsidRPr="00D14BBC">
        <w:t>1, dokonuje się do ostatniego dnia lutego roku następującego po roku przek</w:t>
      </w:r>
      <w:r w:rsidRPr="00D14BBC">
        <w:t>a</w:t>
      </w:r>
      <w:r w:rsidRPr="00D14BBC">
        <w:t>zania tego wykazu;</w:t>
      </w:r>
    </w:p>
    <w:p w:rsidR="00981389" w:rsidRPr="00276B6D" w:rsidRDefault="00981389" w:rsidP="00276B6D">
      <w:pPr>
        <w:pStyle w:val="PKTpunkt"/>
        <w:spacing w:before="100"/>
        <w:rPr>
          <w:bCs w:val="0"/>
        </w:rPr>
      </w:pPr>
      <w:r w:rsidRPr="00D14BBC">
        <w:t>2)</w:t>
      </w:r>
      <w:r w:rsidRPr="00D14BBC">
        <w:tab/>
        <w:t>wykazie,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 xml:space="preserve">2, dokonuje się do ostatniego dnia lutego roku, w którym ten wykaz został </w:t>
      </w:r>
      <w:r w:rsidRPr="00276B6D">
        <w:rPr>
          <w:bCs w:val="0"/>
        </w:rPr>
        <w:t>przekazany;</w:t>
      </w:r>
    </w:p>
    <w:p w:rsidR="00981389" w:rsidRPr="00D14BBC" w:rsidRDefault="00981389" w:rsidP="00276B6D">
      <w:pPr>
        <w:pStyle w:val="PKTpunkt"/>
        <w:spacing w:before="100"/>
      </w:pPr>
      <w:r w:rsidRPr="00276B6D">
        <w:rPr>
          <w:bCs w:val="0"/>
        </w:rPr>
        <w:t>3)</w:t>
      </w:r>
      <w:r w:rsidRPr="00276B6D">
        <w:rPr>
          <w:bCs w:val="0"/>
        </w:rPr>
        <w:tab/>
        <w:t>sprawozdaniu</w:t>
      </w:r>
      <w:r w:rsidRPr="00D14BBC">
        <w:t>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>2, dokonuje się do 30 kwietnia roku, w którym to sprawozdanie zostało przekazane.</w:t>
      </w:r>
    </w:p>
    <w:p w:rsidR="00981389" w:rsidRPr="00D14BBC" w:rsidRDefault="00981389" w:rsidP="00CE5C80">
      <w:pPr>
        <w:pStyle w:val="USTustnpkodeksu"/>
        <w:spacing w:before="110"/>
      </w:pPr>
      <w:r w:rsidRPr="00D14BBC">
        <w:t>3.</w:t>
      </w:r>
      <w:bookmarkStart w:id="7" w:name="_Ref413917827"/>
      <w:r w:rsidRPr="00256A72">
        <w:rPr>
          <w:rStyle w:val="IGindeksgrny"/>
        </w:rPr>
        <w:footnoteReference w:id="21"/>
      </w:r>
      <w:bookmarkEnd w:id="7"/>
      <w:r w:rsidRPr="00256A72">
        <w:rPr>
          <w:rStyle w:val="IGindeksgrny"/>
        </w:rPr>
        <w:t>)</w:t>
      </w:r>
      <w:r w:rsidRPr="00D14BBC">
        <w:t> </w:t>
      </w:r>
      <w:r w:rsidRPr="00F51626">
        <w:t>Wykaz,</w:t>
      </w:r>
      <w:r w:rsidR="00256A72" w:rsidRPr="00F51626">
        <w:t xml:space="preserve"> o</w:t>
      </w:r>
      <w:r w:rsidR="00256A72">
        <w:t> </w:t>
      </w:r>
      <w:r w:rsidRPr="00F51626">
        <w:t>którym mowa</w:t>
      </w:r>
      <w:r w:rsidR="00256A72" w:rsidRPr="00F51626">
        <w:t xml:space="preserve"> w</w:t>
      </w:r>
      <w:r w:rsidR="00256A72">
        <w:t> ust. </w:t>
      </w:r>
      <w:r w:rsidR="00256A72" w:rsidRPr="00F51626">
        <w:t>1</w:t>
      </w:r>
      <w:r w:rsidR="00256A72">
        <w:t xml:space="preserve"> pkt </w:t>
      </w:r>
      <w:r w:rsidRPr="00F51626">
        <w:t>1, dla celów postępowania dowodowego w</w:t>
      </w:r>
      <w:r>
        <w:t> p</w:t>
      </w:r>
      <w:r w:rsidRPr="00F51626">
        <w:t>ostępowaniu prowadzonym</w:t>
      </w:r>
      <w:r w:rsidR="00256A72" w:rsidRPr="00F51626">
        <w:t xml:space="preserve"> w</w:t>
      </w:r>
      <w:r w:rsidR="00256A72">
        <w:t> </w:t>
      </w:r>
      <w:r w:rsidRPr="00F51626">
        <w:t>sprawach związanych</w:t>
      </w:r>
      <w:r w:rsidR="00256A72" w:rsidRPr="00F51626">
        <w:t xml:space="preserve"> z</w:t>
      </w:r>
      <w:r w:rsidR="00256A72">
        <w:t> </w:t>
      </w:r>
      <w:r w:rsidRPr="00F51626">
        <w:t>udzielaniem pomocy finansowej producentom ekologicznym, na podstawie przepisów</w:t>
      </w:r>
      <w:r w:rsidR="00256A72" w:rsidRPr="00F51626">
        <w:t xml:space="preserve"> o</w:t>
      </w:r>
      <w:r w:rsidR="00256A72">
        <w:t> </w:t>
      </w:r>
      <w:r w:rsidRPr="00F51626">
        <w:t>wspieraniu rozwoju obszarów wiejskich ze środków pochodzących</w:t>
      </w:r>
      <w:r w:rsidR="00256A72" w:rsidRPr="00F51626">
        <w:t xml:space="preserve"> z</w:t>
      </w:r>
      <w:r w:rsidR="00256A72">
        <w:t> </w:t>
      </w:r>
      <w:r w:rsidRPr="00F51626">
        <w:t>Sekcji Gwarancji Europejskiego Funduszu Orie</w:t>
      </w:r>
      <w:r w:rsidRPr="00F51626">
        <w:t>n</w:t>
      </w:r>
      <w:r w:rsidRPr="00F51626">
        <w:t>tacji i</w:t>
      </w:r>
      <w:r>
        <w:t> </w:t>
      </w:r>
      <w:r w:rsidRPr="00F51626">
        <w:t>Gwarancji Rolnej, przepisów</w:t>
      </w:r>
      <w:r w:rsidR="00256A72" w:rsidRPr="00F51626">
        <w:t xml:space="preserve"> o</w:t>
      </w:r>
      <w:r w:rsidR="00256A72">
        <w:t> </w:t>
      </w:r>
      <w:r w:rsidRPr="00F51626">
        <w:t>wspieraniu rozwoju obszarów wiejskich</w:t>
      </w:r>
      <w:r w:rsidR="00256A72" w:rsidRPr="00F51626">
        <w:t xml:space="preserve"> z</w:t>
      </w:r>
      <w:r w:rsidR="00256A72">
        <w:t> </w:t>
      </w:r>
      <w:r w:rsidRPr="00F51626">
        <w:t>udziałem środków Europejskiego Fund</w:t>
      </w:r>
      <w:r w:rsidRPr="00F51626">
        <w:t>u</w:t>
      </w:r>
      <w:r w:rsidRPr="00C2666F">
        <w:rPr>
          <w:spacing w:val="-2"/>
        </w:rPr>
        <w:t>szu Rolnego na rzecz Rozwoju Obszarów Wiejskich</w:t>
      </w:r>
      <w:r w:rsidR="00256A72" w:rsidRPr="00C2666F">
        <w:rPr>
          <w:spacing w:val="-2"/>
        </w:rPr>
        <w:t xml:space="preserve"> w </w:t>
      </w:r>
      <w:r w:rsidRPr="00C2666F">
        <w:rPr>
          <w:spacing w:val="-2"/>
        </w:rPr>
        <w:t>ramach Programu Rozwoju Obszarów Wiejskich na lata 2007–201</w:t>
      </w:r>
      <w:r w:rsidR="00256A72" w:rsidRPr="00C2666F">
        <w:rPr>
          <w:spacing w:val="-2"/>
        </w:rPr>
        <w:t xml:space="preserve">3 </w:t>
      </w:r>
      <w:r w:rsidR="00C2666F" w:rsidRPr="00C2666F">
        <w:rPr>
          <w:spacing w:val="-2"/>
        </w:rPr>
        <w:br/>
      </w:r>
      <w:r w:rsidR="00256A72">
        <w:t>oraz</w:t>
      </w:r>
      <w:r w:rsidRPr="00F51626">
        <w:t xml:space="preserve"> przepisów</w:t>
      </w:r>
      <w:r w:rsidR="00256A72" w:rsidRPr="00F51626">
        <w:t xml:space="preserve"> o</w:t>
      </w:r>
      <w:r w:rsidR="00256A72">
        <w:t> </w:t>
      </w:r>
      <w:r w:rsidRPr="00F51626">
        <w:t>wspieraniu rozwoju obszarów wiejskich</w:t>
      </w:r>
      <w:r w:rsidR="00256A72" w:rsidRPr="00F51626">
        <w:t xml:space="preserve"> z</w:t>
      </w:r>
      <w:r w:rsidR="00256A72">
        <w:t> </w:t>
      </w:r>
      <w:r w:rsidRPr="00F51626">
        <w:t>udziałem środków Europejskiego Funduszu Rolnego na rzecz Rozwoju Obszarów Wiejskich</w:t>
      </w:r>
      <w:r w:rsidR="00256A72" w:rsidRPr="00F51626">
        <w:t xml:space="preserve"> w</w:t>
      </w:r>
      <w:r w:rsidR="00256A72">
        <w:t> </w:t>
      </w:r>
      <w:r w:rsidRPr="00F51626">
        <w:t>ramach Programu Rozwoju Obszarów Wiejskich na lata 2014–2020, stanowi dokument urzędowy</w:t>
      </w:r>
      <w:r w:rsidR="00256A72" w:rsidRPr="00F51626">
        <w:t xml:space="preserve"> w</w:t>
      </w:r>
      <w:r w:rsidR="00256A72">
        <w:t> </w:t>
      </w:r>
      <w:r w:rsidRPr="00F51626">
        <w:t>rozumieniu przepisów Kodeksu postępowania administracyjnego.</w:t>
      </w:r>
    </w:p>
    <w:p w:rsidR="00981389" w:rsidRPr="00D14BBC" w:rsidRDefault="00981389" w:rsidP="00CE5C80">
      <w:pPr>
        <w:pStyle w:val="USTustnpkodeksu"/>
        <w:spacing w:before="110"/>
      </w:pPr>
      <w:r w:rsidRPr="00D14BBC">
        <w:t>4.</w:t>
      </w:r>
      <w:r w:rsidRPr="00256A72">
        <w:fldChar w:fldCharType="begin"/>
      </w:r>
      <w:r w:rsidR="00256A72">
        <w:instrText xml:space="preserve"> NOTEREF _Ref413917827 \f \h  \* MERGEFORMAT </w:instrText>
      </w:r>
      <w:r w:rsidRPr="00256A72">
        <w:fldChar w:fldCharType="separate"/>
      </w:r>
      <w:r w:rsidRPr="00256A72">
        <w:rPr>
          <w:rStyle w:val="IGindeksgrny"/>
        </w:rPr>
        <w:t>18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  <w:r w:rsidRPr="00D14BBC">
        <w:t> </w:t>
      </w:r>
      <w:r w:rsidRPr="00F51626">
        <w:t>Minister właściwy do spraw rolnictwa określi,</w:t>
      </w:r>
      <w:r w:rsidR="00256A72" w:rsidRPr="00F51626">
        <w:t xml:space="preserve"> w</w:t>
      </w:r>
      <w:r w:rsidR="00256A72">
        <w:t> </w:t>
      </w:r>
      <w:r w:rsidRPr="00F51626">
        <w:t>drodze rozporządzenia, wzór formularza wykazu,</w:t>
      </w:r>
      <w:r w:rsidR="00256A72" w:rsidRPr="00F51626">
        <w:t xml:space="preserve"> o</w:t>
      </w:r>
      <w:r w:rsidR="00256A72">
        <w:t> </w:t>
      </w:r>
      <w:r w:rsidRPr="00F51626">
        <w:t>którym mowa</w:t>
      </w:r>
      <w:r w:rsidR="00256A72" w:rsidRPr="00F51626">
        <w:t xml:space="preserve"> w</w:t>
      </w:r>
      <w:r w:rsidR="00256A72">
        <w:t> ust. </w:t>
      </w:r>
      <w:r w:rsidR="00256A72" w:rsidRPr="00F51626">
        <w:t>1</w:t>
      </w:r>
      <w:r w:rsidR="00256A72">
        <w:t xml:space="preserve"> pkt </w:t>
      </w:r>
      <w:r w:rsidRPr="00F51626">
        <w:t>1, oraz sposób jego przekazywania, mając na względzie uzyskanie informacji związanych</w:t>
      </w:r>
      <w:r w:rsidR="00256A72" w:rsidRPr="00F51626">
        <w:t xml:space="preserve"> z</w:t>
      </w:r>
      <w:r w:rsidR="00256A72">
        <w:t> </w:t>
      </w:r>
      <w:r w:rsidRPr="00F51626">
        <w:t>udzielaniem pomocy finansowej producentom ekologicznym na podstawie przepisów</w:t>
      </w:r>
      <w:r w:rsidR="00256A72" w:rsidRPr="00F51626">
        <w:t xml:space="preserve"> o</w:t>
      </w:r>
      <w:r w:rsidR="00256A72">
        <w:t> </w:t>
      </w:r>
      <w:r w:rsidRPr="00F51626">
        <w:t>wspieraniu rozwoju obszarów wiejskich ze środków pochodzących</w:t>
      </w:r>
      <w:r w:rsidR="00256A72" w:rsidRPr="00F51626">
        <w:t xml:space="preserve"> z</w:t>
      </w:r>
      <w:r w:rsidR="00256A72">
        <w:t> </w:t>
      </w:r>
      <w:r w:rsidRPr="00F51626">
        <w:t>Sekcji Gwarancji Europejskiego Funduszu Orientacji i</w:t>
      </w:r>
      <w:r>
        <w:t> </w:t>
      </w:r>
      <w:r w:rsidRPr="00F51626">
        <w:t>Gwarancji Rolnej, przep</w:t>
      </w:r>
      <w:r w:rsidRPr="00F51626">
        <w:t>i</w:t>
      </w:r>
      <w:r w:rsidRPr="00F51626">
        <w:t>sów</w:t>
      </w:r>
      <w:r w:rsidR="00256A72" w:rsidRPr="00F51626">
        <w:t xml:space="preserve"> o</w:t>
      </w:r>
      <w:r w:rsidR="00256A72">
        <w:t> </w:t>
      </w:r>
      <w:r w:rsidRPr="00F51626">
        <w:t>wspieraniu rozwoju obszarów wiejskich</w:t>
      </w:r>
      <w:r w:rsidR="00256A72" w:rsidRPr="00F51626">
        <w:t xml:space="preserve"> z</w:t>
      </w:r>
      <w:r w:rsidR="00256A72">
        <w:t> </w:t>
      </w:r>
      <w:r w:rsidRPr="00F51626">
        <w:t>udziałem środków Europejskiego Funduszu Rolnego na rzecz Rozwoju Obszarów Wiejskich</w:t>
      </w:r>
      <w:r w:rsidR="00256A72" w:rsidRPr="00F51626">
        <w:t xml:space="preserve"> w</w:t>
      </w:r>
      <w:r w:rsidR="00256A72">
        <w:t> </w:t>
      </w:r>
      <w:r w:rsidRPr="00F51626">
        <w:t>ramach Programu Rozwoju Obszarów Wiejskich na lata 2007–201</w:t>
      </w:r>
      <w:r w:rsidR="00256A72" w:rsidRPr="00F51626">
        <w:t>3</w:t>
      </w:r>
      <w:r w:rsidR="00256A72">
        <w:t xml:space="preserve"> oraz</w:t>
      </w:r>
      <w:r w:rsidRPr="00F51626">
        <w:t xml:space="preserve"> przepisów</w:t>
      </w:r>
      <w:r w:rsidR="00256A72" w:rsidRPr="00F51626">
        <w:t xml:space="preserve"> o</w:t>
      </w:r>
      <w:r w:rsidR="00256A72">
        <w:t> </w:t>
      </w:r>
      <w:r w:rsidRPr="00F51626">
        <w:t>wspieraniu rozwoju obszarów wiejskich</w:t>
      </w:r>
      <w:r w:rsidR="00256A72" w:rsidRPr="00F51626">
        <w:t xml:space="preserve"> z</w:t>
      </w:r>
      <w:r w:rsidR="00256A72">
        <w:t> </w:t>
      </w:r>
      <w:r w:rsidRPr="00F51626">
        <w:t>udziałem środków</w:t>
      </w:r>
      <w:r>
        <w:t xml:space="preserve"> </w:t>
      </w:r>
      <w:r w:rsidRPr="00F51626">
        <w:t>Europejskiego Funduszu Rolnego na rzecz Rozwoju Obszarów Wie</w:t>
      </w:r>
      <w:r w:rsidRPr="00F51626">
        <w:t>j</w:t>
      </w:r>
      <w:r w:rsidRPr="00F51626">
        <w:t>skich</w:t>
      </w:r>
      <w:r w:rsidR="00256A72" w:rsidRPr="00F51626">
        <w:t xml:space="preserve"> w</w:t>
      </w:r>
      <w:r w:rsidR="00256A72">
        <w:t> </w:t>
      </w:r>
      <w:r w:rsidRPr="00F51626">
        <w:t>ramach Programu Rozwoju Obszarów Wiejskich na lata 2014–2020.</w:t>
      </w:r>
    </w:p>
    <w:p w:rsidR="00981389" w:rsidRPr="00D14BBC" w:rsidRDefault="00981389" w:rsidP="00CE5C80">
      <w:pPr>
        <w:pStyle w:val="USTustnpkodeksu"/>
        <w:spacing w:before="110"/>
      </w:pPr>
      <w:r w:rsidRPr="00D14BBC">
        <w:t>5. Wykaz i sprawozdanie, o których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>2, sporządza się na formularzach opracowanych i udostępnionych przez Głównego Inspektora jednostkom certyfikującym i przekazuje za pośrednictwem środków kom</w:t>
      </w:r>
      <w:r w:rsidRPr="00D14BBC">
        <w:t>u</w:t>
      </w:r>
      <w:r w:rsidRPr="00D14BBC">
        <w:t>nikacji elektronicznej, a w przypadku udostępnienia jednostkom certyfikującym oprogramowania lub systemu teleinform</w:t>
      </w:r>
      <w:r w:rsidRPr="00D14BBC">
        <w:t>a</w:t>
      </w:r>
      <w:r w:rsidRPr="00D14BBC">
        <w:t>tycznego do przekazania tego wykazu lub sprawozdania – z zastosowaniem tego oprogramowania lub systemu.</w:t>
      </w:r>
    </w:p>
    <w:p w:rsidR="00981389" w:rsidRPr="00D14BBC" w:rsidRDefault="00981389" w:rsidP="00CE5C80">
      <w:pPr>
        <w:pStyle w:val="ARTartustawynprozporzdzenia"/>
        <w:spacing w:before="120"/>
      </w:pPr>
      <w:r w:rsidRPr="00256A72">
        <w:rPr>
          <w:rStyle w:val="Ppogrubienie"/>
        </w:rPr>
        <w:t>Art.</w:t>
      </w:r>
      <w:r w:rsidR="00256A72">
        <w:rPr>
          <w:rStyle w:val="Ppogrubienie"/>
        </w:rPr>
        <w:t> </w:t>
      </w:r>
      <w:r w:rsidRPr="00256A72">
        <w:rPr>
          <w:rStyle w:val="Ppogrubienie"/>
        </w:rPr>
        <w:t>17a.</w:t>
      </w:r>
      <w:r w:rsidRPr="00256A72">
        <w:rPr>
          <w:rStyle w:val="IGindeksgrny"/>
        </w:rPr>
        <w:footnoteReference w:id="22"/>
      </w:r>
      <w:r w:rsidRPr="00256A72">
        <w:rPr>
          <w:rStyle w:val="IGindeksgrny"/>
        </w:rPr>
        <w:t>)</w:t>
      </w:r>
      <w:r w:rsidRPr="00D14BBC">
        <w:t xml:space="preserve"> 1. Agencja Restrukturyzacji</w:t>
      </w:r>
      <w:r w:rsidR="00256A72" w:rsidRPr="00D14BBC">
        <w:t xml:space="preserve"> i</w:t>
      </w:r>
      <w:r w:rsidR="00256A72">
        <w:t> </w:t>
      </w:r>
      <w:r w:rsidRPr="00D14BBC">
        <w:t>Modernizacji Rolnictwa zapewnia Głównemu Inspektorowi oraz jednos</w:t>
      </w:r>
      <w:r w:rsidRPr="00D14BBC">
        <w:t>t</w:t>
      </w:r>
      <w:r w:rsidRPr="00D14BBC">
        <w:t>kom certyfikującym dostęp do administrowanych przez nią danych</w:t>
      </w:r>
      <w:r w:rsidR="00256A72" w:rsidRPr="00D14BBC">
        <w:t xml:space="preserve"> o</w:t>
      </w:r>
      <w:r w:rsidR="00256A72">
        <w:t> </w:t>
      </w:r>
      <w:r w:rsidRPr="00D14BBC">
        <w:t>producentach ekologicznych zgromadzonych</w:t>
      </w:r>
      <w:r w:rsidR="00256A72" w:rsidRPr="00D14BBC">
        <w:t xml:space="preserve"> w</w:t>
      </w:r>
      <w:r w:rsidR="00256A72">
        <w:t> </w:t>
      </w:r>
      <w:r w:rsidRPr="00D14BBC">
        <w:t>systemie ewidencji producentów, ewidencji gospodarstw rolnych oraz ewidencji wniosków</w:t>
      </w:r>
      <w:r w:rsidR="00256A72" w:rsidRPr="00D14BBC">
        <w:t xml:space="preserve"> o</w:t>
      </w:r>
      <w:r w:rsidR="00256A72">
        <w:t> </w:t>
      </w:r>
      <w:r w:rsidRPr="00D14BBC">
        <w:t>przyznanie płatności,</w:t>
      </w:r>
      <w:r w:rsidR="00256A72" w:rsidRPr="00D14BBC">
        <w:t xml:space="preserve"> o</w:t>
      </w:r>
      <w:r w:rsidR="00256A72">
        <w:t> </w:t>
      </w:r>
      <w:r w:rsidRPr="00D14BBC">
        <w:t>którym mowa w ustawie</w:t>
      </w:r>
      <w:r w:rsidR="00256A72" w:rsidRPr="00D14BBC">
        <w:t xml:space="preserve"> z</w:t>
      </w:r>
      <w:r w:rsidR="00256A72">
        <w:t> </w:t>
      </w:r>
      <w:r w:rsidRPr="00D14BBC">
        <w:t>dnia 1</w:t>
      </w:r>
      <w:r w:rsidR="00256A72" w:rsidRPr="00D14BBC">
        <w:t>8</w:t>
      </w:r>
      <w:r w:rsidR="00256A72">
        <w:t> </w:t>
      </w:r>
      <w:r w:rsidRPr="00D14BBC">
        <w:t>grudnia 200</w:t>
      </w:r>
      <w:r w:rsidR="00256A72" w:rsidRPr="00D14BBC">
        <w:t>3</w:t>
      </w:r>
      <w:r w:rsidR="00256A72">
        <w:t> </w:t>
      </w:r>
      <w:r w:rsidRPr="00D14BBC">
        <w:t>r.</w:t>
      </w:r>
      <w:r w:rsidR="00256A72" w:rsidRPr="00D14BBC">
        <w:t xml:space="preserve"> o</w:t>
      </w:r>
      <w:r w:rsidR="00256A72">
        <w:t> </w:t>
      </w:r>
      <w:r w:rsidRPr="00D14BBC">
        <w:t>krajowym systemie ewidencji producentów, ewidencji gospodarstw rolnych oraz ewidencji wniosków</w:t>
      </w:r>
      <w:r w:rsidR="00256A72" w:rsidRPr="00D14BBC">
        <w:t xml:space="preserve"> o</w:t>
      </w:r>
      <w:r w:rsidR="00256A72">
        <w:t> </w:t>
      </w:r>
      <w:r w:rsidRPr="00D14BBC">
        <w:t>przyznanie płatności</w:t>
      </w:r>
      <w:r w:rsidR="00256A72" w:rsidRPr="00D14BBC">
        <w:t xml:space="preserve"> w</w:t>
      </w:r>
      <w:r w:rsidR="00256A72">
        <w:t> </w:t>
      </w:r>
      <w:r w:rsidRPr="00D14BBC">
        <w:t>zakresie niezbędnym do prawidłowego funkcjonowania sy</w:t>
      </w:r>
      <w:r w:rsidRPr="00D14BBC">
        <w:t>s</w:t>
      </w:r>
      <w:r w:rsidRPr="00D14BBC">
        <w:t>temu nadzoru</w:t>
      </w:r>
      <w:r w:rsidR="00256A72" w:rsidRPr="00D14BBC">
        <w:t xml:space="preserve"> i</w:t>
      </w:r>
      <w:r w:rsidR="00256A72">
        <w:t> </w:t>
      </w:r>
      <w:r w:rsidRPr="00D14BBC">
        <w:t>kontroli</w:t>
      </w:r>
      <w:r w:rsidR="00256A72" w:rsidRPr="00D14BBC">
        <w:t xml:space="preserve"> w</w:t>
      </w:r>
      <w:r w:rsidR="00256A72">
        <w:t> </w:t>
      </w:r>
      <w:r w:rsidRPr="00D14BBC">
        <w:t>rolnictwie ekologicznym.</w:t>
      </w:r>
    </w:p>
    <w:p w:rsidR="00981389" w:rsidRPr="00CE5C80" w:rsidRDefault="00981389" w:rsidP="00CE5C80">
      <w:pPr>
        <w:pStyle w:val="USTustnpkodeksu"/>
        <w:spacing w:before="110"/>
        <w:rPr>
          <w:bCs w:val="0"/>
        </w:rPr>
      </w:pPr>
      <w:r w:rsidRPr="00D14BBC">
        <w:t>2. Dane,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ust. </w:t>
      </w:r>
      <w:r w:rsidRPr="00D14BBC">
        <w:t xml:space="preserve">1, są udostępniane na wniosek Głównego Inspektora albo jednostki certyfikującej nieodpłatnie, na </w:t>
      </w:r>
      <w:r w:rsidRPr="00CE5C80">
        <w:rPr>
          <w:bCs w:val="0"/>
        </w:rPr>
        <w:t>podstawie zawartych porozumień.</w:t>
      </w:r>
    </w:p>
    <w:p w:rsidR="00981389" w:rsidRPr="00CE5C80" w:rsidRDefault="00981389" w:rsidP="00CE5C80">
      <w:pPr>
        <w:pStyle w:val="USTustnpkodeksu"/>
        <w:spacing w:before="110"/>
        <w:rPr>
          <w:bCs w:val="0"/>
        </w:rPr>
      </w:pPr>
      <w:r w:rsidRPr="00CE5C80">
        <w:rPr>
          <w:bCs w:val="0"/>
        </w:rPr>
        <w:t>3. Główny Inspektor ma dostęp do danych,</w:t>
      </w:r>
      <w:r w:rsidR="00256A72" w:rsidRPr="00CE5C80">
        <w:rPr>
          <w:bCs w:val="0"/>
        </w:rPr>
        <w:t xml:space="preserve"> o </w:t>
      </w:r>
      <w:r w:rsidRPr="00CE5C80">
        <w:rPr>
          <w:bCs w:val="0"/>
        </w:rPr>
        <w:t>których mowa</w:t>
      </w:r>
      <w:r w:rsidR="00256A72" w:rsidRPr="00CE5C80">
        <w:rPr>
          <w:bCs w:val="0"/>
        </w:rPr>
        <w:t xml:space="preserve"> w ust. </w:t>
      </w:r>
      <w:r w:rsidRPr="00CE5C80">
        <w:rPr>
          <w:bCs w:val="0"/>
        </w:rPr>
        <w:t>1,</w:t>
      </w:r>
      <w:r w:rsidR="00256A72" w:rsidRPr="00CE5C80">
        <w:rPr>
          <w:bCs w:val="0"/>
        </w:rPr>
        <w:t xml:space="preserve"> i </w:t>
      </w:r>
      <w:r w:rsidRPr="00CE5C80">
        <w:rPr>
          <w:bCs w:val="0"/>
        </w:rPr>
        <w:t>wykorzystuje udostępnione dane do realizacji zadań określonych</w:t>
      </w:r>
      <w:r w:rsidR="00256A72" w:rsidRPr="00CE5C80">
        <w:rPr>
          <w:bCs w:val="0"/>
        </w:rPr>
        <w:t xml:space="preserve"> w art. </w:t>
      </w:r>
      <w:r w:rsidRPr="00CE5C80">
        <w:rPr>
          <w:bCs w:val="0"/>
        </w:rPr>
        <w:t>8.</w:t>
      </w:r>
    </w:p>
    <w:p w:rsidR="00981389" w:rsidRPr="00276B6D" w:rsidRDefault="00981389" w:rsidP="00CE5C80">
      <w:pPr>
        <w:pStyle w:val="USTustnpkodeksu"/>
        <w:spacing w:before="110"/>
        <w:rPr>
          <w:spacing w:val="-2"/>
        </w:rPr>
      </w:pPr>
      <w:r w:rsidRPr="00CE5C80">
        <w:rPr>
          <w:bCs w:val="0"/>
          <w:spacing w:val="-2"/>
        </w:rPr>
        <w:t>4. Jednostki certyfikujące mają dostęp do danych,</w:t>
      </w:r>
      <w:r w:rsidR="00256A72" w:rsidRPr="00CE5C80">
        <w:rPr>
          <w:bCs w:val="0"/>
          <w:spacing w:val="-2"/>
        </w:rPr>
        <w:t xml:space="preserve"> o </w:t>
      </w:r>
      <w:r w:rsidRPr="00CE5C80">
        <w:rPr>
          <w:bCs w:val="0"/>
          <w:spacing w:val="-2"/>
        </w:rPr>
        <w:t>których mowa</w:t>
      </w:r>
      <w:r w:rsidR="00256A72" w:rsidRPr="00CE5C80">
        <w:rPr>
          <w:bCs w:val="0"/>
          <w:spacing w:val="-2"/>
        </w:rPr>
        <w:t xml:space="preserve"> w ust. </w:t>
      </w:r>
      <w:r w:rsidRPr="00CE5C80">
        <w:rPr>
          <w:bCs w:val="0"/>
          <w:spacing w:val="-2"/>
        </w:rPr>
        <w:t>1, tylko w odniesieniu do producentów, którzy dokonali zgłoszenia do tych</w:t>
      </w:r>
      <w:r w:rsidRPr="00276B6D">
        <w:rPr>
          <w:spacing w:val="-2"/>
        </w:rPr>
        <w:t xml:space="preserve"> jednostek podjęcia działalności</w:t>
      </w:r>
      <w:r w:rsidR="00256A72" w:rsidRPr="00276B6D">
        <w:rPr>
          <w:spacing w:val="-2"/>
        </w:rPr>
        <w:t xml:space="preserve"> w </w:t>
      </w:r>
      <w:r w:rsidRPr="00276B6D">
        <w:rPr>
          <w:spacing w:val="-2"/>
        </w:rPr>
        <w:t>zakresie rolnictwa ekologicznego,</w:t>
      </w:r>
      <w:r w:rsidR="00256A72" w:rsidRPr="00276B6D">
        <w:rPr>
          <w:spacing w:val="-2"/>
        </w:rPr>
        <w:t xml:space="preserve"> o </w:t>
      </w:r>
      <w:r w:rsidRPr="00276B6D">
        <w:rPr>
          <w:spacing w:val="-2"/>
        </w:rPr>
        <w:t>którym mowa</w:t>
      </w:r>
      <w:r w:rsidR="00256A72" w:rsidRPr="00276B6D">
        <w:rPr>
          <w:spacing w:val="-2"/>
        </w:rPr>
        <w:t xml:space="preserve"> w art. </w:t>
      </w:r>
      <w:r w:rsidRPr="00276B6D">
        <w:rPr>
          <w:spacing w:val="-2"/>
        </w:rPr>
        <w:t>2</w:t>
      </w:r>
      <w:r w:rsidR="00256A72" w:rsidRPr="00276B6D">
        <w:rPr>
          <w:spacing w:val="-2"/>
        </w:rPr>
        <w:t>8 ust. 1</w:t>
      </w:r>
      <w:r w:rsidR="00276B6D">
        <w:rPr>
          <w:spacing w:val="-2"/>
        </w:rPr>
        <w:t xml:space="preserve"> </w:t>
      </w:r>
      <w:r w:rsidRPr="00276B6D">
        <w:rPr>
          <w:spacing w:val="-2"/>
        </w:rPr>
        <w:t>rozporządzenia</w:t>
      </w:r>
      <w:r w:rsidR="00256A72" w:rsidRPr="00276B6D">
        <w:rPr>
          <w:spacing w:val="-2"/>
        </w:rPr>
        <w:t xml:space="preserve"> nr </w:t>
      </w:r>
      <w:r w:rsidRPr="00276B6D">
        <w:rPr>
          <w:spacing w:val="-2"/>
        </w:rPr>
        <w:t>834/2007,</w:t>
      </w:r>
      <w:r w:rsidR="00256A72" w:rsidRPr="00276B6D">
        <w:rPr>
          <w:spacing w:val="-2"/>
        </w:rPr>
        <w:t xml:space="preserve"> i </w:t>
      </w:r>
      <w:r w:rsidRPr="00276B6D">
        <w:rPr>
          <w:spacing w:val="-2"/>
        </w:rPr>
        <w:t>wykorzystują udostępnione dane do realizacji zadań określonych</w:t>
      </w:r>
      <w:r w:rsidR="00256A72" w:rsidRPr="00276B6D">
        <w:rPr>
          <w:spacing w:val="-2"/>
        </w:rPr>
        <w:t xml:space="preserve"> w art. 7 ust. </w:t>
      </w:r>
      <w:r w:rsidRPr="00276B6D">
        <w:rPr>
          <w:spacing w:val="-2"/>
        </w:rPr>
        <w:t>1.</w:t>
      </w:r>
    </w:p>
    <w:p w:rsidR="00981389" w:rsidRPr="00D14BBC" w:rsidRDefault="00981389" w:rsidP="00CE5C80">
      <w:pPr>
        <w:pStyle w:val="ARTartustawynprozporzdzenia"/>
        <w:spacing w:before="120"/>
      </w:pPr>
      <w:r w:rsidRPr="00256A72">
        <w:rPr>
          <w:rStyle w:val="Ppogrubienie"/>
        </w:rPr>
        <w:t>Art. 18.</w:t>
      </w:r>
      <w:r w:rsidRPr="00D14BBC">
        <w:t> 1. Środki do produkcji ekologicznej oraz produkty i substancje, o których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6</w:t>
      </w:r>
      <w:r w:rsidR="00256A72">
        <w:t xml:space="preserve"> ust. </w:t>
      </w:r>
      <w:r w:rsidRPr="00D14BBC">
        <w:t>5</w:t>
      </w:r>
      <w:r w:rsidR="00276B6D">
        <w:t xml:space="preserve"> </w:t>
      </w:r>
      <w:r w:rsidRPr="00D14BBC">
        <w:t>rozporz</w:t>
      </w:r>
      <w:r w:rsidRPr="00D14BBC">
        <w:t>ą</w:t>
      </w:r>
      <w:r w:rsidRPr="00D14BBC">
        <w:t>dzenia</w:t>
      </w:r>
      <w:r w:rsidR="00256A72">
        <w:t xml:space="preserve"> nr </w:t>
      </w:r>
      <w:r w:rsidRPr="00D14BBC">
        <w:t>834/2007, których stosowanie nie prowadzi do naruszenia celów lub zasad określonych w tytule II tego rozp</w:t>
      </w:r>
      <w:r w:rsidRPr="00D14BBC">
        <w:t>o</w:t>
      </w:r>
      <w:r w:rsidRPr="00D14BBC">
        <w:t>rządzenia lub ogólnych kryteriów tego artykułu mogą być oznakowane określeniem „ekologiczny” lub pochodną tego określenia lub określeniem „</w:t>
      </w:r>
      <w:proofErr w:type="spellStart"/>
      <w:r w:rsidRPr="00D14BBC">
        <w:t>eko</w:t>
      </w:r>
      <w:proofErr w:type="spellEnd"/>
      <w:r w:rsidRPr="00D14BBC">
        <w:t>” lub „</w:t>
      </w:r>
      <w:proofErr w:type="spellStart"/>
      <w:r w:rsidRPr="00D14BBC">
        <w:t>bio</w:t>
      </w:r>
      <w:proofErr w:type="spellEnd"/>
      <w:r w:rsidRPr="00D14BBC">
        <w:t>”.</w:t>
      </w:r>
    </w:p>
    <w:p w:rsidR="00981389" w:rsidRPr="00CE5C80" w:rsidRDefault="00981389" w:rsidP="00CE5C80">
      <w:pPr>
        <w:pStyle w:val="USTustnpkodeksu"/>
        <w:spacing w:before="110"/>
        <w:rPr>
          <w:bCs w:val="0"/>
        </w:rPr>
      </w:pPr>
      <w:r w:rsidRPr="00CE5C80">
        <w:rPr>
          <w:bCs w:val="0"/>
        </w:rPr>
        <w:t>2. Minister właściwy do spraw rolnictwa może określić, w drodze rozporządzenia, jednostki organizacyjne oceniające i potwierdzające zgodność środków do produkcji ekologicznej, o których mowa:</w:t>
      </w:r>
    </w:p>
    <w:p w:rsidR="00981389" w:rsidRPr="00276B6D" w:rsidRDefault="00981389" w:rsidP="00CE5C80">
      <w:pPr>
        <w:pStyle w:val="PKTpunkt"/>
        <w:spacing w:before="80"/>
        <w:rPr>
          <w:bCs w:val="0"/>
        </w:rPr>
      </w:pPr>
      <w:r w:rsidRPr="00276B6D">
        <w:rPr>
          <w:bCs w:val="0"/>
        </w:rPr>
        <w:t>1)</w:t>
      </w:r>
      <w:r w:rsidRPr="00276B6D">
        <w:rPr>
          <w:bCs w:val="0"/>
        </w:rPr>
        <w:tab/>
        <w:t>w</w:t>
      </w:r>
      <w:r w:rsidR="00256A72" w:rsidRPr="00276B6D">
        <w:rPr>
          <w:bCs w:val="0"/>
        </w:rPr>
        <w:t xml:space="preserve"> art. </w:t>
      </w:r>
      <w:r w:rsidRPr="00276B6D">
        <w:rPr>
          <w:bCs w:val="0"/>
        </w:rPr>
        <w:t>1</w:t>
      </w:r>
      <w:r w:rsidR="00256A72" w:rsidRPr="00276B6D">
        <w:rPr>
          <w:bCs w:val="0"/>
        </w:rPr>
        <w:t>6 ust. </w:t>
      </w:r>
      <w:r w:rsidRPr="00276B6D">
        <w:rPr>
          <w:bCs w:val="0"/>
        </w:rPr>
        <w:t>1 rozporządzenia</w:t>
      </w:r>
      <w:r w:rsidR="00256A72" w:rsidRPr="00276B6D">
        <w:rPr>
          <w:bCs w:val="0"/>
        </w:rPr>
        <w:t xml:space="preserve"> nr </w:t>
      </w:r>
      <w:r w:rsidRPr="00276B6D">
        <w:rPr>
          <w:bCs w:val="0"/>
        </w:rPr>
        <w:t>834/2007, z wymaganiami określonymi w przepisach dotyczących rolnictwa ek</w:t>
      </w:r>
      <w:r w:rsidRPr="00276B6D">
        <w:rPr>
          <w:bCs w:val="0"/>
        </w:rPr>
        <w:t>o</w:t>
      </w:r>
      <w:r w:rsidRPr="00276B6D">
        <w:rPr>
          <w:bCs w:val="0"/>
        </w:rPr>
        <w:t>logicznego, w tym zakres potwierdzania tej zgodności, oraz prowadzące wykazy tych środków,</w:t>
      </w:r>
    </w:p>
    <w:p w:rsidR="00981389" w:rsidRPr="00276B6D" w:rsidRDefault="00981389" w:rsidP="00CE5C80">
      <w:pPr>
        <w:pStyle w:val="PKTpunkt"/>
        <w:spacing w:before="80"/>
        <w:rPr>
          <w:bCs w:val="0"/>
        </w:rPr>
      </w:pPr>
      <w:r w:rsidRPr="00276B6D">
        <w:rPr>
          <w:bCs w:val="0"/>
        </w:rPr>
        <w:t>2)</w:t>
      </w:r>
      <w:r w:rsidRPr="00276B6D">
        <w:rPr>
          <w:bCs w:val="0"/>
        </w:rPr>
        <w:tab/>
        <w:t>w</w:t>
      </w:r>
      <w:r w:rsidR="00256A72" w:rsidRPr="00276B6D">
        <w:rPr>
          <w:bCs w:val="0"/>
        </w:rPr>
        <w:t xml:space="preserve"> art. </w:t>
      </w:r>
      <w:r w:rsidRPr="00276B6D">
        <w:rPr>
          <w:bCs w:val="0"/>
        </w:rPr>
        <w:t>1</w:t>
      </w:r>
      <w:r w:rsidR="00256A72" w:rsidRPr="00276B6D">
        <w:rPr>
          <w:bCs w:val="0"/>
        </w:rPr>
        <w:t>6 ust. </w:t>
      </w:r>
      <w:r w:rsidRPr="00276B6D">
        <w:rPr>
          <w:bCs w:val="0"/>
        </w:rPr>
        <w:t>4 rozporządzenia</w:t>
      </w:r>
      <w:r w:rsidR="00256A72" w:rsidRPr="00276B6D">
        <w:rPr>
          <w:bCs w:val="0"/>
        </w:rPr>
        <w:t xml:space="preserve"> nr </w:t>
      </w:r>
      <w:r w:rsidRPr="00276B6D">
        <w:rPr>
          <w:bCs w:val="0"/>
        </w:rPr>
        <w:t>834/2007, z wymaganiami określonymi w przepisach dotyczących rolnictwa ek</w:t>
      </w:r>
      <w:r w:rsidRPr="00276B6D">
        <w:rPr>
          <w:bCs w:val="0"/>
        </w:rPr>
        <w:t>o</w:t>
      </w:r>
      <w:r w:rsidRPr="00276B6D">
        <w:rPr>
          <w:bCs w:val="0"/>
        </w:rPr>
        <w:t>logicznego, w tym zakres potwierdzania tej zgodności, oraz prowadzące wykazy tych środków</w:t>
      </w:r>
    </w:p>
    <w:p w:rsidR="00981389" w:rsidRPr="00D14BBC" w:rsidRDefault="00981389" w:rsidP="00CE5C80">
      <w:pPr>
        <w:pStyle w:val="CZWSPPKTczwsplnapunktw"/>
        <w:spacing w:before="80"/>
      </w:pPr>
      <w:r w:rsidRPr="00D14BBC">
        <w:t>– biorąc pod uwagę doświadczenie tych jednostek w prowadzeniu takich badań oraz kwalifikacje i doświadczenie zaw</w:t>
      </w:r>
      <w:r w:rsidRPr="00D14BBC">
        <w:t>o</w:t>
      </w:r>
      <w:r w:rsidRPr="00D14BBC">
        <w:t>dowe osób oceniających i potwierdzających zgodność środków do produkcji ekologicznej w tych jednostkach.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19.</w:t>
      </w:r>
      <w:r w:rsidRPr="00D14BBC">
        <w:t> 1. Minister właściwy do spraw rolnictwa określi, w drodze rozporządzenia, warunki produkcji ekologicznej, w zakresie pozostawionym do określenia przez państwo członkowskie lub właściwy organ państwa członkowskiego w przepisach 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w przepisach Unii Europejskiej wydanych w trybie przepisów tego rozp</w:t>
      </w:r>
      <w:r w:rsidRPr="00D14BBC">
        <w:t>o</w:t>
      </w:r>
      <w:r w:rsidRPr="00D14BBC">
        <w:t>rządzenia, mając na względzie zakres dopuszczalnych odstępstw, obowiązywanie okresów przejściowych oraz zachowanie celów i zasad przewidzianych w tych przepisach.</w:t>
      </w:r>
    </w:p>
    <w:p w:rsidR="00981389" w:rsidRPr="00981389" w:rsidRDefault="00981389" w:rsidP="00256A72">
      <w:pPr>
        <w:pStyle w:val="USTustnpkodeksu"/>
        <w:keepNext/>
      </w:pPr>
      <w:r w:rsidRPr="00D14BBC">
        <w:t>2. Minister właściwy do spraw rolnictwa może określić, w drodze rozporządzenia: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warunki produkcji ekologicznej w zakresie nieokreślonym w przepisach 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w przepisach Unii Europejskiej wydanych w trybie przepisów tego rozporządzenia, mając na względzie zachowanie celów i zasad przewidzianych w tych przepisach;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warunki stosowania w rolnictwie ekologicznym środków do produkcji ekologicznej do celów innych niż wymienione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6</w:t>
      </w:r>
      <w:r w:rsidR="00256A72">
        <w:t xml:space="preserve"> ust. </w:t>
      </w:r>
      <w:r w:rsidRPr="00D14BBC">
        <w:t>1 rozporządzenia</w:t>
      </w:r>
      <w:r w:rsidR="00256A72">
        <w:t xml:space="preserve"> nr </w:t>
      </w:r>
      <w:r w:rsidRPr="00D14BBC">
        <w:t>834/2007, mając na uwadze warunki określone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6</w:t>
      </w:r>
      <w:r w:rsidR="00256A72">
        <w:t xml:space="preserve"> ust. </w:t>
      </w:r>
      <w:r w:rsidRPr="00D14BBC">
        <w:t>4 tego rozporządz</w:t>
      </w:r>
      <w:r w:rsidRPr="00D14BBC">
        <w:t>e</w:t>
      </w:r>
      <w:r w:rsidRPr="00D14BBC">
        <w:t>nia;</w:t>
      </w:r>
    </w:p>
    <w:p w:rsidR="00981389" w:rsidRPr="00D14BBC" w:rsidRDefault="00981389" w:rsidP="00981389">
      <w:pPr>
        <w:pStyle w:val="PKTpunkt"/>
      </w:pPr>
      <w:r w:rsidRPr="00D14BBC">
        <w:t>3)</w:t>
      </w:r>
      <w:r w:rsidRPr="00D14BBC">
        <w:tab/>
        <w:t>warunki lub sposób znakowania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k 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kontroli produktów rolni</w:t>
      </w:r>
      <w:r w:rsidRPr="00D14BBC">
        <w:t>c</w:t>
      </w:r>
      <w:r w:rsidRPr="00D14BBC">
        <w:t>twa ekologicznego w zakresie żywienia zbiorowego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aa rozporządzenia</w:t>
      </w:r>
      <w:r w:rsidR="00256A72">
        <w:t xml:space="preserve"> nr </w:t>
      </w:r>
      <w:r w:rsidRPr="00D14BBC">
        <w:t>834/2007, mając na względzie zapewnienie wiarygodności i przejrzystości kontroli w rolnictwie ekologicznym;</w:t>
      </w:r>
    </w:p>
    <w:p w:rsidR="00981389" w:rsidRPr="00D14BBC" w:rsidRDefault="00981389" w:rsidP="00981389">
      <w:pPr>
        <w:pStyle w:val="PKTpunkt"/>
      </w:pPr>
      <w:r w:rsidRPr="00D14BBC">
        <w:t>4)</w:t>
      </w:r>
      <w:r w:rsidRPr="00D14BBC">
        <w:tab/>
        <w:t>rodzaje nieprawidłowości lub naruszeń przepisów dotyczących rolnictwa ekologicznego i minimalne środki, jakie jednostki certyfikujące są obowiązane stosować, mając na względzie zapewnienie wiarygodności i przejrzystości kontroli w rolnictwie ekologicznym.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</w:t>
      </w:r>
      <w:r w:rsidR="00256A72">
        <w:rPr>
          <w:rStyle w:val="Ppogrubienie"/>
        </w:rPr>
        <w:t> </w:t>
      </w:r>
      <w:r w:rsidRPr="00256A72">
        <w:rPr>
          <w:rStyle w:val="Ppogrubienie"/>
        </w:rPr>
        <w:t>19a.</w:t>
      </w:r>
      <w:r w:rsidRPr="00256A72">
        <w:rPr>
          <w:rStyle w:val="IGindeksgrny"/>
        </w:rPr>
        <w:footnoteReference w:id="23"/>
      </w:r>
      <w:r w:rsidRPr="00256A72">
        <w:rPr>
          <w:rStyle w:val="IGindeksgrny"/>
        </w:rPr>
        <w:t>)</w:t>
      </w:r>
      <w:r w:rsidRPr="00D14BBC">
        <w:t xml:space="preserve"> 1.</w:t>
      </w:r>
      <w:r w:rsidR="00256A72" w:rsidRPr="00D14BBC">
        <w:t xml:space="preserve"> W</w:t>
      </w:r>
      <w:r w:rsidR="00256A72">
        <w:t> </w:t>
      </w:r>
      <w:r w:rsidRPr="00D14BBC">
        <w:t>ramach kontroli,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jednostki certyfikujące mogą zlecić wykonanie an</w:t>
      </w:r>
      <w:r w:rsidRPr="00D14BBC">
        <w:t>a</w:t>
      </w:r>
      <w:r w:rsidRPr="00D14BBC">
        <w:t>liz,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art. </w:t>
      </w:r>
      <w:r w:rsidRPr="00D14BBC">
        <w:t>6</w:t>
      </w:r>
      <w:r w:rsidR="00256A72" w:rsidRPr="00D14BBC">
        <w:t>5</w:t>
      </w:r>
      <w:r w:rsidR="00256A72">
        <w:t xml:space="preserve"> ust. </w:t>
      </w:r>
      <w:r w:rsidR="00256A72" w:rsidRPr="00D14BBC">
        <w:t>2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889/2008,</w:t>
      </w:r>
      <w:r w:rsidR="00256A72" w:rsidRPr="00D14BBC">
        <w:t xml:space="preserve"> w</w:t>
      </w:r>
      <w:r w:rsidR="00256A72">
        <w:t> </w:t>
      </w:r>
      <w:r w:rsidRPr="00D14BBC">
        <w:t>laboratoriach urzędowych,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2</w:t>
      </w:r>
      <w:r w:rsidR="00751FD5">
        <w:t xml:space="preserve"> </w:t>
      </w:r>
      <w:r w:rsidRPr="00D14BBC">
        <w:t>rozporządzenia (WE)</w:t>
      </w:r>
      <w:r w:rsidR="00256A72">
        <w:t xml:space="preserve"> nr </w:t>
      </w:r>
      <w:r w:rsidRPr="00D14BBC">
        <w:t>882/200</w:t>
      </w:r>
      <w:r w:rsidR="00256A72" w:rsidRPr="00D14BBC">
        <w:t>4</w:t>
      </w:r>
      <w:r w:rsidR="00256A72">
        <w:t> </w:t>
      </w:r>
      <w:r w:rsidRPr="00D14BBC">
        <w:t>Parlamentu Europejskiego</w:t>
      </w:r>
      <w:r w:rsidR="00256A72" w:rsidRPr="00D14BBC">
        <w:t xml:space="preserve"> i</w:t>
      </w:r>
      <w:r w:rsidR="00256A72">
        <w:t> </w:t>
      </w:r>
      <w:r w:rsidRPr="00D14BBC">
        <w:t>Rady</w:t>
      </w:r>
      <w:r w:rsidR="00256A72" w:rsidRPr="00D14BBC">
        <w:t xml:space="preserve"> z</w:t>
      </w:r>
      <w:r w:rsidR="00256A72">
        <w:t> </w:t>
      </w:r>
      <w:r w:rsidRPr="00D14BBC">
        <w:t>dnia 2</w:t>
      </w:r>
      <w:r w:rsidR="00256A72" w:rsidRPr="00D14BBC">
        <w:t>9</w:t>
      </w:r>
      <w:r w:rsidR="00256A72">
        <w:t> </w:t>
      </w:r>
      <w:r w:rsidRPr="00D14BBC">
        <w:t>kwietnia 200</w:t>
      </w:r>
      <w:r w:rsidR="00256A72" w:rsidRPr="00D14BBC">
        <w:t>4</w:t>
      </w:r>
      <w:r w:rsidR="00256A72">
        <w:t> </w:t>
      </w:r>
      <w:r w:rsidRPr="00D14BBC">
        <w:t>r.</w:t>
      </w:r>
      <w:r w:rsidR="00256A72" w:rsidRPr="00D14BBC">
        <w:t xml:space="preserve"> w</w:t>
      </w:r>
      <w:r w:rsidR="00256A72">
        <w:t> </w:t>
      </w:r>
      <w:r w:rsidRPr="00D14BBC">
        <w:t>sprawie kontroli urz</w:t>
      </w:r>
      <w:r w:rsidRPr="00D14BBC">
        <w:t>ę</w:t>
      </w:r>
      <w:r w:rsidRPr="00D14BBC">
        <w:t>dowych przeprowadzanych</w:t>
      </w:r>
      <w:r w:rsidR="00256A72" w:rsidRPr="00D14BBC">
        <w:t xml:space="preserve"> w</w:t>
      </w:r>
      <w:r w:rsidR="00256A72">
        <w:t> </w:t>
      </w:r>
      <w:r w:rsidRPr="00D14BBC">
        <w:t>celu sprawdzenia zgodności</w:t>
      </w:r>
      <w:r w:rsidR="00256A72" w:rsidRPr="00D14BBC">
        <w:t xml:space="preserve"> z</w:t>
      </w:r>
      <w:r w:rsidR="00256A72">
        <w:t> </w:t>
      </w:r>
      <w:r w:rsidRPr="00D14BBC">
        <w:t>prawem paszowym</w:t>
      </w:r>
      <w:r w:rsidR="00256A72" w:rsidRPr="00D14BBC">
        <w:t xml:space="preserve"> i</w:t>
      </w:r>
      <w:r w:rsidR="00256A72">
        <w:t> </w:t>
      </w:r>
      <w:r w:rsidRPr="00D14BBC">
        <w:t>żywnościowym oraz regułami dotycz</w:t>
      </w:r>
      <w:r w:rsidRPr="00D14BBC">
        <w:t>ą</w:t>
      </w:r>
      <w:r w:rsidRPr="00D14BBC">
        <w:t>cymi zdrowia zwierząt</w:t>
      </w:r>
      <w:r w:rsidR="00256A72" w:rsidRPr="00D14BBC">
        <w:t xml:space="preserve"> i</w:t>
      </w:r>
      <w:r w:rsidR="00256A72">
        <w:t> </w:t>
      </w:r>
      <w:r w:rsidRPr="00D14BBC">
        <w:t>dobrostanu zwierząt (Dz. Urz. UE L 16</w:t>
      </w:r>
      <w:r w:rsidR="00256A72" w:rsidRPr="00D14BBC">
        <w:t>5</w:t>
      </w:r>
      <w:r w:rsidR="00256A72">
        <w:t> </w:t>
      </w:r>
      <w:r w:rsidRPr="00D14BBC">
        <w:t>z 30.04.2004, str. 1,</w:t>
      </w:r>
      <w:r w:rsidR="00256A72" w:rsidRPr="00D14BBC">
        <w:t xml:space="preserve"> z</w:t>
      </w:r>
      <w:r w:rsidR="00256A72">
        <w:t> </w:t>
      </w:r>
      <w:proofErr w:type="spellStart"/>
      <w:r w:rsidRPr="00D14BBC">
        <w:t>późn</w:t>
      </w:r>
      <w:proofErr w:type="spellEnd"/>
      <w:r w:rsidRPr="00D14BBC">
        <w:t>. zm.; Dz. Urz. UE Polskie wydanie specjalne, rozdz. 3,</w:t>
      </w:r>
      <w:r w:rsidR="00256A72">
        <w:t xml:space="preserve"> t. </w:t>
      </w:r>
      <w:r w:rsidRPr="00D14BBC">
        <w:t>45, str. 200), zwanego dalej „rozporządzeniem</w:t>
      </w:r>
      <w:r w:rsidR="00256A72">
        <w:t xml:space="preserve"> nr </w:t>
      </w:r>
      <w:r w:rsidRPr="00D14BBC">
        <w:t>882/2004”, lub</w:t>
      </w:r>
      <w:r w:rsidR="00256A72" w:rsidRPr="00D14BBC">
        <w:t xml:space="preserve"> w</w:t>
      </w:r>
      <w:r w:rsidR="00256A72">
        <w:t> </w:t>
      </w:r>
      <w:r w:rsidRPr="00D14BBC">
        <w:t>laboratoriach refere</w:t>
      </w:r>
      <w:r w:rsidRPr="00D14BBC">
        <w:t>n</w:t>
      </w:r>
      <w:r w:rsidRPr="00D14BBC">
        <w:t>cyjnych,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art. </w:t>
      </w:r>
      <w:r w:rsidRPr="00D14BBC">
        <w:t>3</w:t>
      </w:r>
      <w:r w:rsidR="00256A72" w:rsidRPr="00D14BBC">
        <w:t>3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882/2004, wyznaczonych zgodnie</w:t>
      </w:r>
      <w:r w:rsidR="00256A72" w:rsidRPr="00D14BBC">
        <w:t xml:space="preserve"> z</w:t>
      </w:r>
      <w:r w:rsidR="00256A72">
        <w:t> ust. </w:t>
      </w:r>
      <w:r w:rsidRPr="00D14BBC">
        <w:t>3.</w:t>
      </w:r>
    </w:p>
    <w:p w:rsidR="00981389" w:rsidRPr="00D14BBC" w:rsidRDefault="00981389" w:rsidP="00981389">
      <w:pPr>
        <w:pStyle w:val="USTustnpkodeksu"/>
      </w:pPr>
      <w:r w:rsidRPr="00D14BBC">
        <w:t>2. Koszty wykonania analiz,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ust. </w:t>
      </w:r>
      <w:r w:rsidRPr="00D14BBC">
        <w:t>1, są finansowane przez jednostki certyfikujące lub producentów ekologicznych zgodnie</w:t>
      </w:r>
      <w:r w:rsidR="00256A72" w:rsidRPr="00D14BBC">
        <w:t xml:space="preserve"> z</w:t>
      </w:r>
      <w:r w:rsidR="00256A72">
        <w:t> art. </w:t>
      </w:r>
      <w:r w:rsidRPr="00D14BBC">
        <w:t>2</w:t>
      </w:r>
      <w:r w:rsidR="00256A72" w:rsidRPr="00D14BBC">
        <w:t>8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882/2004.</w:t>
      </w:r>
    </w:p>
    <w:p w:rsidR="00981389" w:rsidRPr="00D14BBC" w:rsidRDefault="00981389" w:rsidP="00981389">
      <w:pPr>
        <w:pStyle w:val="USTustnpkodeksu"/>
      </w:pPr>
      <w:r w:rsidRPr="00D14BBC">
        <w:t>3. Wyniki oraz dane dotyczące wyników przeprowadzonych analiz</w:t>
      </w:r>
      <w:r w:rsidR="00256A72" w:rsidRPr="00D14BBC">
        <w:t xml:space="preserve"> w</w:t>
      </w:r>
      <w:r w:rsidR="00256A72">
        <w:t> </w:t>
      </w:r>
      <w:r w:rsidRPr="00D14BBC">
        <w:t>zakresie określonym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> </w:t>
      </w:r>
      <w:r w:rsidRPr="00D14BBC">
        <w:t>są przekazywane przez laboratoria urzędowe</w:t>
      </w:r>
      <w:r w:rsidR="00256A72" w:rsidRPr="00D14BBC">
        <w:t xml:space="preserve"> i</w:t>
      </w:r>
      <w:r w:rsidR="00256A72">
        <w:t> </w:t>
      </w:r>
      <w:r w:rsidRPr="00D14BBC">
        <w:t>referencyjne do Głównego Inspektora, który je gromadzi oraz przetwarza.</w:t>
      </w:r>
    </w:p>
    <w:p w:rsidR="00981389" w:rsidRPr="00D14BBC" w:rsidRDefault="00981389" w:rsidP="00256A72">
      <w:pPr>
        <w:pStyle w:val="USTustnpkodeksu"/>
        <w:keepNext/>
      </w:pPr>
      <w:r w:rsidRPr="00D14BBC">
        <w:t>4. Minister właściwy do spraw rolnictwa: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wyznaczy,</w:t>
      </w:r>
      <w:r w:rsidR="00256A72" w:rsidRPr="00D14BBC">
        <w:t xml:space="preserve"> w</w:t>
      </w:r>
      <w:r w:rsidR="00256A72">
        <w:t> </w:t>
      </w:r>
      <w:r w:rsidRPr="00D14BBC">
        <w:t>drodze rozporządzenia, laboratoria urzędowe</w:t>
      </w:r>
      <w:r w:rsidR="00256A72" w:rsidRPr="00D14BBC">
        <w:t xml:space="preserve"> i</w:t>
      </w:r>
      <w:r w:rsidR="00256A72">
        <w:t> </w:t>
      </w:r>
      <w:r w:rsidRPr="00D14BBC">
        <w:t>referencyjne,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ust. </w:t>
      </w:r>
      <w:r w:rsidRPr="00D14BBC">
        <w:t>1, oraz określi zakres wykonywanych przez poszczególne laboratoria analiz, mając na względzie przepisy</w:t>
      </w:r>
      <w:r w:rsidR="00256A72">
        <w:t xml:space="preserve"> art. </w:t>
      </w:r>
      <w:r w:rsidRPr="00D14BBC">
        <w:t>1</w:t>
      </w:r>
      <w:r w:rsidR="00256A72" w:rsidRPr="00D14BBC">
        <w:t>2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882/200</w:t>
      </w:r>
      <w:r w:rsidR="00256A72" w:rsidRPr="00D14BBC">
        <w:t>4</w:t>
      </w:r>
      <w:r w:rsidR="00256A72">
        <w:t xml:space="preserve"> oraz</w:t>
      </w:r>
      <w:r w:rsidRPr="00D14BBC">
        <w:t xml:space="preserve"> zapewnienie realizacji zadań określonych</w:t>
      </w:r>
      <w:r w:rsidR="00256A72" w:rsidRPr="00D14BBC">
        <w:t xml:space="preserve"> w</w:t>
      </w:r>
      <w:r w:rsidR="00256A72">
        <w:t> art. </w:t>
      </w:r>
      <w:r w:rsidRPr="00D14BBC">
        <w:t>3</w:t>
      </w:r>
      <w:r w:rsidR="00256A72" w:rsidRPr="00D14BBC">
        <w:t>3</w:t>
      </w:r>
      <w:r w:rsidR="00256A72">
        <w:t> </w:t>
      </w:r>
      <w:r w:rsidRPr="00D14BBC">
        <w:t>tego rozporządzenia;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określi,</w:t>
      </w:r>
      <w:r w:rsidR="00256A72" w:rsidRPr="00D14BBC">
        <w:t xml:space="preserve"> w</w:t>
      </w:r>
      <w:r w:rsidR="00256A72">
        <w:t> </w:t>
      </w:r>
      <w:r w:rsidRPr="00D14BBC">
        <w:t>drodze rozporządzenia, szczegółowe warunki</w:t>
      </w:r>
      <w:r w:rsidR="00256A72" w:rsidRPr="00D14BBC">
        <w:t xml:space="preserve"> i</w:t>
      </w:r>
      <w:r w:rsidR="00256A72">
        <w:t> </w:t>
      </w:r>
      <w:r w:rsidRPr="00D14BBC">
        <w:t>tryb gromadzenia, przetwarzania</w:t>
      </w:r>
      <w:r w:rsidR="00256A72" w:rsidRPr="00D14BBC">
        <w:t xml:space="preserve"> i</w:t>
      </w:r>
      <w:r w:rsidR="00256A72">
        <w:t> </w:t>
      </w:r>
      <w:r w:rsidRPr="00D14BBC">
        <w:t>przekazywania danych dotyczących wyników przeprowadzonych analiz, mając na względzie zapewnienie efektywnej kontroli produktów rolnictwa ekologicznego oraz szybkiego przepływu informacji dotyczących wyników tych analiz.</w:t>
      </w:r>
    </w:p>
    <w:p w:rsidR="00981389" w:rsidRPr="00D14BBC" w:rsidRDefault="00981389" w:rsidP="00981389">
      <w:pPr>
        <w:pStyle w:val="USTustnpkodeksu"/>
      </w:pPr>
      <w:r w:rsidRPr="00D14BBC">
        <w:t>5. Minister właściwy do spraw rolnictwa może określić,</w:t>
      </w:r>
      <w:r w:rsidR="00256A72" w:rsidRPr="00D14BBC">
        <w:t xml:space="preserve"> w</w:t>
      </w:r>
      <w:r w:rsidR="00256A72">
        <w:t> </w:t>
      </w:r>
      <w:r w:rsidRPr="00D14BBC">
        <w:t>drodze rozporządzenia, wymagania dotyczące wykonyw</w:t>
      </w:r>
      <w:r w:rsidRPr="00D14BBC">
        <w:t>a</w:t>
      </w:r>
      <w:r w:rsidRPr="00D14BBC">
        <w:t>nych analiz</w:t>
      </w:r>
      <w:r w:rsidR="00256A72" w:rsidRPr="00D14BBC">
        <w:t xml:space="preserve"> i</w:t>
      </w:r>
      <w:r w:rsidR="00256A72">
        <w:t> </w:t>
      </w:r>
      <w:r w:rsidRPr="00D14BBC">
        <w:t>stosowanych metod badawczych jakie powinny spełniać laboratoria urzędowe</w:t>
      </w:r>
      <w:r w:rsidR="00256A72" w:rsidRPr="00D14BBC">
        <w:t xml:space="preserve"> i</w:t>
      </w:r>
      <w:r w:rsidR="00256A72">
        <w:t> </w:t>
      </w:r>
      <w:r w:rsidRPr="00D14BBC">
        <w:t>referencyjne, uwzględniając ich specyfikę wynikającą</w:t>
      </w:r>
      <w:r w:rsidR="00256A72" w:rsidRPr="00D14BBC">
        <w:t xml:space="preserve"> z</w:t>
      </w:r>
      <w:r w:rsidR="00256A72">
        <w:t> </w:t>
      </w:r>
      <w:r w:rsidRPr="00D14BBC">
        <w:t>rodzaju przeprowadzanych przez nie analiz.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20.</w:t>
      </w:r>
      <w:r w:rsidRPr="00D14BBC">
        <w:t> Minister właściwy do spraw rolnictwa, w drodze decyzji, uznaje prywatne normy, o których mowa</w:t>
      </w:r>
      <w:r w:rsidR="00256A72" w:rsidRPr="00D14BBC">
        <w:t xml:space="preserve"> w</w:t>
      </w:r>
      <w:r w:rsidR="00256A72">
        <w:t> art. </w:t>
      </w:r>
      <w:r w:rsidRPr="00D14BBC">
        <w:t>42 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21.</w:t>
      </w:r>
      <w:r w:rsidRPr="00D14BBC">
        <w:t> 1.</w:t>
      </w:r>
      <w:r w:rsidRPr="00256A72">
        <w:rPr>
          <w:rStyle w:val="IGindeksgrny"/>
        </w:rPr>
        <w:footnoteReference w:id="24"/>
      </w:r>
      <w:r w:rsidRPr="00256A72">
        <w:rPr>
          <w:rStyle w:val="IGindeksgrny"/>
        </w:rPr>
        <w:t>)</w:t>
      </w:r>
      <w:r w:rsidRPr="00D14BBC">
        <w:t xml:space="preserve"> Kontrola,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jest prowadzona przez osoby, które zostały wpisane do rejestru,</w:t>
      </w:r>
      <w:r w:rsidR="00256A72" w:rsidRPr="00D14BBC">
        <w:t xml:space="preserve"> w</w:t>
      </w:r>
      <w:r w:rsidR="00256A72">
        <w:t> </w:t>
      </w:r>
      <w:r w:rsidRPr="00D14BBC">
        <w:t>zakresie rodzajów specjalizacji do prowadzenia tej kontroli określonych</w:t>
      </w:r>
      <w:r w:rsidR="00256A72" w:rsidRPr="00D14BBC">
        <w:t xml:space="preserve"> w</w:t>
      </w:r>
      <w:r w:rsidR="00256A72">
        <w:t> </w:t>
      </w:r>
      <w:r w:rsidRPr="00D14BBC">
        <w:t>przepisach wydanych na podstawie</w:t>
      </w:r>
      <w:r w:rsidR="00256A72">
        <w:t xml:space="preserve"> ust. </w:t>
      </w:r>
      <w:r w:rsidRPr="00D14BBC">
        <w:t>13, oraz spełniające obowiązek podnoszenia wiedzy,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Pr="00D14BBC">
        <w:t xml:space="preserve">4, zwane dalej „inspektorami rolnictwa </w:t>
      </w:r>
      <w:proofErr w:type="spellStart"/>
      <w:r w:rsidRPr="00D14BBC">
        <w:t>eko</w:t>
      </w:r>
      <w:proofErr w:type="spellEnd"/>
      <w:r w:rsidR="00C2666F">
        <w:t>-</w:t>
      </w:r>
      <w:r w:rsidR="00C2666F">
        <w:br/>
      </w:r>
      <w:r w:rsidRPr="00D14BBC">
        <w:t>logicznego”.</w:t>
      </w:r>
    </w:p>
    <w:p w:rsidR="00981389" w:rsidRPr="00D14BBC" w:rsidRDefault="00981389" w:rsidP="00981389">
      <w:pPr>
        <w:pStyle w:val="USTustnpkodeksu"/>
      </w:pPr>
      <w:r w:rsidRPr="00D14BBC">
        <w:t>2. Rejestr inspektorów rolnictwa ekologicznego, o którym mowa</w:t>
      </w:r>
      <w:r w:rsidR="00256A72" w:rsidRPr="00D14BBC">
        <w:t xml:space="preserve"> w</w:t>
      </w:r>
      <w:r w:rsidR="00256A72">
        <w:t> ust. </w:t>
      </w:r>
      <w:r w:rsidRPr="00D14BBC">
        <w:t>1, prowadzi Główny Inspektor.</w:t>
      </w:r>
    </w:p>
    <w:p w:rsidR="00981389" w:rsidRPr="00981389" w:rsidRDefault="00981389" w:rsidP="00256A72">
      <w:pPr>
        <w:pStyle w:val="USTustnpkodeksu"/>
        <w:keepNext/>
      </w:pPr>
      <w:r w:rsidRPr="00D14BBC">
        <w:t>3. Do rejestru inspektorów rolnictwa ekologicznego, o którym mowa</w:t>
      </w:r>
      <w:r w:rsidR="00256A72" w:rsidRPr="00D14BBC">
        <w:t xml:space="preserve"> </w:t>
      </w:r>
      <w:r w:rsidR="00256A72" w:rsidRPr="00981389">
        <w:t>w</w:t>
      </w:r>
      <w:r w:rsidR="00256A72">
        <w:t> ust. </w:t>
      </w:r>
      <w:r w:rsidRPr="00981389">
        <w:t>1, może być wpisana osoba: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która posiada wiedzę teoretyczną i praktyczną niezbędną do prowadzenia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potwierdzoną egzaminem zdanym przed komisją kwalifikacyjną powołaną przez Głównego Inspektora albo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wobec której decyzja o uznaniu kwalifikacji, wydana na podstawie przepisów o zasadach uznawania kwalifikacji zawodowych nabytych w państwach członkowskich Unii Europejskiej, stała się ostateczna.</w:t>
      </w:r>
    </w:p>
    <w:p w:rsidR="00981389" w:rsidRPr="00D14BBC" w:rsidRDefault="00981389" w:rsidP="00981389">
      <w:pPr>
        <w:pStyle w:val="USTustnpkodeksu"/>
      </w:pPr>
      <w:r w:rsidRPr="00D14BBC">
        <w:t>4.</w:t>
      </w:r>
      <w:r w:rsidRPr="00256A72">
        <w:rPr>
          <w:rStyle w:val="IGindeksgrny"/>
        </w:rPr>
        <w:footnoteReference w:id="25"/>
      </w:r>
      <w:r w:rsidRPr="00256A72">
        <w:rPr>
          <w:rStyle w:val="IGindeksgrny"/>
        </w:rPr>
        <w:t>)</w:t>
      </w:r>
      <w:r w:rsidRPr="00D14BBC">
        <w:t> Osoba wpisana na podstawie egzaminu,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="00256A72" w:rsidRPr="00D14BBC">
        <w:t>3</w:t>
      </w:r>
      <w:r w:rsidR="00256A72">
        <w:t xml:space="preserve"> pkt </w:t>
      </w:r>
      <w:r w:rsidRPr="00D14BBC">
        <w:t xml:space="preserve">1, do rejestru inspektorów rolnictwa </w:t>
      </w:r>
      <w:proofErr w:type="spellStart"/>
      <w:r w:rsidRPr="00D14BBC">
        <w:t>eko</w:t>
      </w:r>
      <w:proofErr w:type="spellEnd"/>
      <w:r w:rsidR="00C2666F">
        <w:t>-</w:t>
      </w:r>
      <w:r w:rsidR="00C2666F">
        <w:br/>
      </w:r>
      <w:r w:rsidRPr="00D14BBC">
        <w:t>logicznego,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Pr="00D14BBC">
        <w:t>1, jest obowiązana do podnoszenia wiedzy</w:t>
      </w:r>
      <w:r w:rsidR="00256A72" w:rsidRPr="00D14BBC">
        <w:t xml:space="preserve"> z</w:t>
      </w:r>
      <w:r w:rsidR="00256A72">
        <w:t> </w:t>
      </w:r>
      <w:r w:rsidRPr="00D14BBC">
        <w:t>zakresu rolnictwa ekologicznego.</w:t>
      </w:r>
    </w:p>
    <w:p w:rsidR="00981389" w:rsidRPr="00D14BBC" w:rsidRDefault="00981389" w:rsidP="00981389">
      <w:pPr>
        <w:pStyle w:val="USTustnpkodeksu"/>
      </w:pPr>
      <w:r w:rsidRPr="00D14BBC">
        <w:t>4a.</w:t>
      </w:r>
      <w:r w:rsidRPr="00256A72">
        <w:rPr>
          <w:rStyle w:val="IGindeksgrny"/>
        </w:rPr>
        <w:footnoteReference w:id="26"/>
      </w:r>
      <w:r w:rsidRPr="00256A72">
        <w:rPr>
          <w:rStyle w:val="IGindeksgrny"/>
        </w:rPr>
        <w:t>)</w:t>
      </w:r>
      <w:r w:rsidRPr="00D14BBC">
        <w:t> Osoba,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ust. </w:t>
      </w:r>
      <w:r w:rsidRPr="00D14BBC">
        <w:t>1, wypełnia obowiązek podnoszenia wiedzy poprzez udział</w:t>
      </w:r>
      <w:r w:rsidR="00256A72" w:rsidRPr="00D14BBC">
        <w:t xml:space="preserve"> w</w:t>
      </w:r>
      <w:r w:rsidR="00256A72">
        <w:t> </w:t>
      </w:r>
      <w:r w:rsidRPr="00D14BBC">
        <w:t>szkoleniach organ</w:t>
      </w:r>
      <w:r w:rsidRPr="00D14BBC">
        <w:t>i</w:t>
      </w:r>
      <w:r w:rsidRPr="00D14BBC">
        <w:t>zowanych przez jednostkę certyfikującą lub przeprowadzenie odpowiedniej liczby kontroli.</w:t>
      </w:r>
    </w:p>
    <w:p w:rsidR="00981389" w:rsidRPr="00D14BBC" w:rsidRDefault="00981389" w:rsidP="00981389">
      <w:pPr>
        <w:pStyle w:val="USTustnpkodeksu"/>
      </w:pPr>
      <w:r w:rsidRPr="00D14BBC">
        <w:t>5. Osobie wpisanej do rejestru inspektorów rolnictwa ekologicznego, o którym mowa</w:t>
      </w:r>
      <w:r w:rsidR="00256A72" w:rsidRPr="00D14BBC">
        <w:t xml:space="preserve"> w</w:t>
      </w:r>
      <w:r w:rsidR="00256A72">
        <w:t> ust. </w:t>
      </w:r>
      <w:r w:rsidRPr="00D14BBC">
        <w:t>1, Główny Inspektor wydaje zaświadczenie o wpisie do tego rejestru zawierające informacje o rodzajach specjalizacji do prowadzenia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oraz imienną pieczęć.</w:t>
      </w:r>
    </w:p>
    <w:p w:rsidR="00981389" w:rsidRPr="00D14BBC" w:rsidRDefault="00981389" w:rsidP="00981389">
      <w:pPr>
        <w:pStyle w:val="USTustnpkodeksu"/>
      </w:pPr>
      <w:r w:rsidRPr="00D14BBC">
        <w:t>5a.</w:t>
      </w:r>
      <w:r w:rsidRPr="00256A72">
        <w:rPr>
          <w:rStyle w:val="IGindeksgrny"/>
        </w:rPr>
        <w:footnoteReference w:id="27"/>
      </w:r>
      <w:r w:rsidRPr="00256A72">
        <w:rPr>
          <w:rStyle w:val="IGindeksgrny"/>
        </w:rPr>
        <w:t>)</w:t>
      </w:r>
      <w:r w:rsidRPr="00D14BBC">
        <w:t> Jednostka certyfikująca jest obowiązana do przechowywania</w:t>
      </w:r>
      <w:r w:rsidR="00256A72" w:rsidRPr="00D14BBC">
        <w:t xml:space="preserve"> i</w:t>
      </w:r>
      <w:r w:rsidR="00256A72">
        <w:t> </w:t>
      </w:r>
      <w:r w:rsidRPr="00D14BBC">
        <w:t>udostępniania Głównemu Inspektorowi dok</w:t>
      </w:r>
      <w:r w:rsidRPr="00D14BBC">
        <w:t>u</w:t>
      </w:r>
      <w:r w:rsidRPr="00D14BBC">
        <w:t>mentacji potwierdzającej odbycie szkoleń lub przeprowadzenie odpowiedniej liczby kontroli przez inspektora rolnictwa ekologicznego.</w:t>
      </w:r>
    </w:p>
    <w:p w:rsidR="00981389" w:rsidRPr="00981389" w:rsidRDefault="00981389" w:rsidP="00256A72">
      <w:pPr>
        <w:pStyle w:val="USTustnpkodeksu"/>
        <w:keepNext/>
      </w:pPr>
      <w:r w:rsidRPr="00D14BBC">
        <w:t>6. Skreślenie z rejestru inspektorów rolnictwa ekologicznego, o którym mowa</w:t>
      </w:r>
      <w:r w:rsidR="00256A72" w:rsidRPr="00D14BBC">
        <w:t xml:space="preserve"> w</w:t>
      </w:r>
      <w:r w:rsidR="00256A72">
        <w:t> ust. </w:t>
      </w:r>
      <w:r w:rsidRPr="00D14BBC">
        <w:t>1, następuje w przypadku: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śmierci;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wykazania, w ramach sprawowanego nadzoru, o którym mowa</w:t>
      </w:r>
      <w:r w:rsidR="00256A72" w:rsidRPr="00D14BBC">
        <w:t xml:space="preserve"> w</w:t>
      </w:r>
      <w:r w:rsidR="00256A72">
        <w:t> art. </w:t>
      </w:r>
      <w:r w:rsidRPr="00D14BBC">
        <w:t>8, nierzetelnego lub stronniczego prowadzenia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1.</w:t>
      </w:r>
    </w:p>
    <w:p w:rsidR="00981389" w:rsidRPr="00981389" w:rsidRDefault="00981389" w:rsidP="00256A72">
      <w:pPr>
        <w:pStyle w:val="USTustnpkodeksu"/>
        <w:keepNext/>
      </w:pPr>
      <w:r w:rsidRPr="00D14BBC">
        <w:t>7. Skreślenie z rejestru inspektorów rolnictwa ekologicznego, o którym mowa</w:t>
      </w:r>
      <w:r w:rsidR="00256A72" w:rsidRPr="00D14BBC">
        <w:t xml:space="preserve"> w</w:t>
      </w:r>
      <w:r w:rsidR="00256A72">
        <w:t> ust. </w:t>
      </w:r>
      <w:r w:rsidRPr="00D14BBC">
        <w:t>1, w zakresie rodzajów specjal</w:t>
      </w:r>
      <w:r w:rsidRPr="00D14BBC">
        <w:t>i</w:t>
      </w:r>
      <w:r w:rsidRPr="00D14BBC">
        <w:t>zacji do prowadzenia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następuje w przypadku: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rezygnacji złożonej przez inspektora rolnictwa ekologicznego w zakresie tych rodzajów specjalizacji;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wykazania, w ramach sprawowanego nadzoru, o którym mowa</w:t>
      </w:r>
      <w:r w:rsidR="00256A72" w:rsidRPr="00D14BBC">
        <w:t xml:space="preserve"> w</w:t>
      </w:r>
      <w:r w:rsidR="00256A72">
        <w:t> art. </w:t>
      </w:r>
      <w:r w:rsidRPr="00D14BBC">
        <w:t>8, oczywistej nieudolności lub niedbałości przy prowadzeniu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w zakresie tych rodzajów specjalizacji.</w:t>
      </w:r>
    </w:p>
    <w:p w:rsidR="00981389" w:rsidRPr="00D14BBC" w:rsidRDefault="00981389" w:rsidP="00981389">
      <w:pPr>
        <w:pStyle w:val="PKTpunkt"/>
      </w:pPr>
      <w:r w:rsidRPr="00D14BBC">
        <w:t>3)</w:t>
      </w:r>
      <w:r w:rsidRPr="00D14BBC">
        <w:tab/>
        <w:t>(uchylony)</w:t>
      </w:r>
      <w:r w:rsidRPr="00256A72">
        <w:rPr>
          <w:rStyle w:val="IGindeksgrny"/>
        </w:rPr>
        <w:footnoteReference w:id="28"/>
      </w:r>
      <w:r w:rsidRPr="00256A72">
        <w:rPr>
          <w:rStyle w:val="IGindeksgrny"/>
        </w:rPr>
        <w:t>)</w:t>
      </w:r>
    </w:p>
    <w:p w:rsidR="00981389" w:rsidRPr="00D14BBC" w:rsidRDefault="00981389" w:rsidP="00981389">
      <w:pPr>
        <w:pStyle w:val="USTustnpkodeksu"/>
      </w:pPr>
      <w:r w:rsidRPr="00D14BBC">
        <w:t>8. Wpisu albo skreślenia z rejestru inspektorów rolnictwa ekologicznego, o którym mowa</w:t>
      </w:r>
      <w:r w:rsidR="00256A72" w:rsidRPr="00D14BBC">
        <w:t xml:space="preserve"> w</w:t>
      </w:r>
      <w:r w:rsidR="00256A72">
        <w:t> ust. </w:t>
      </w:r>
      <w:r w:rsidRPr="00D14BBC">
        <w:t>1, w przypadkach określonych</w:t>
      </w:r>
      <w:r w:rsidR="00256A72" w:rsidRPr="00D14BBC">
        <w:t xml:space="preserve"> w</w:t>
      </w:r>
      <w:r w:rsidR="00256A72">
        <w:t> ust. </w:t>
      </w:r>
      <w:r w:rsidR="00256A72" w:rsidRPr="00D14BBC">
        <w:t>6</w:t>
      </w:r>
      <w:r w:rsidR="00256A72">
        <w:t xml:space="preserve"> pkt </w:t>
      </w:r>
      <w:r w:rsidR="00256A72" w:rsidRPr="00D14BBC">
        <w:t>2</w:t>
      </w:r>
      <w:r w:rsidR="00256A72">
        <w:t xml:space="preserve"> i ust. </w:t>
      </w:r>
      <w:r w:rsidR="00256A72" w:rsidRPr="00D14BBC">
        <w:t>7</w:t>
      </w:r>
      <w:r w:rsidR="00256A72">
        <w:t xml:space="preserve"> pkt </w:t>
      </w:r>
      <w:r w:rsidRPr="00D14BBC">
        <w:t>2 dokonuje się na podstawie decyzji wydanej przez Głównego Inspektora.</w:t>
      </w:r>
    </w:p>
    <w:p w:rsidR="00981389" w:rsidRPr="00D14BBC" w:rsidRDefault="00981389" w:rsidP="00981389">
      <w:pPr>
        <w:pStyle w:val="USTustnpkodeksu"/>
      </w:pPr>
      <w:r w:rsidRPr="00D14BBC">
        <w:t>9.</w:t>
      </w:r>
      <w:r w:rsidRPr="00256A72">
        <w:rPr>
          <w:rStyle w:val="IGindeksgrny"/>
        </w:rPr>
        <w:footnoteReference w:id="29"/>
      </w:r>
      <w:r w:rsidRPr="00256A72">
        <w:rPr>
          <w:rStyle w:val="IGindeksgrny"/>
        </w:rPr>
        <w:t>)</w:t>
      </w:r>
      <w:r w:rsidRPr="00D14BBC">
        <w:t> Skreślenie</w:t>
      </w:r>
      <w:r w:rsidR="00256A72" w:rsidRPr="00D14BBC">
        <w:t xml:space="preserve"> z</w:t>
      </w:r>
      <w:r w:rsidR="00256A72">
        <w:t> </w:t>
      </w:r>
      <w:r w:rsidRPr="00D14BBC">
        <w:t>rejestru inspektorów rolnictwa ekologicznego,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Pr="00D14BBC">
        <w:t>1,</w:t>
      </w:r>
      <w:r w:rsidR="00256A72" w:rsidRPr="00D14BBC">
        <w:t xml:space="preserve"> w</w:t>
      </w:r>
      <w:r w:rsidR="00256A72">
        <w:t> </w:t>
      </w:r>
      <w:r w:rsidRPr="00D14BBC">
        <w:t>przypadkach określonych</w:t>
      </w:r>
      <w:r w:rsidR="00256A72" w:rsidRPr="00D14BBC">
        <w:t xml:space="preserve"> w</w:t>
      </w:r>
      <w:r w:rsidR="00256A72">
        <w:t> ust. </w:t>
      </w:r>
      <w:r w:rsidR="00256A72" w:rsidRPr="00D14BBC">
        <w:t>6</w:t>
      </w:r>
      <w:r w:rsidR="00256A72">
        <w:t xml:space="preserve"> pkt </w:t>
      </w:r>
      <w:r w:rsidR="00256A72" w:rsidRPr="00D14BBC">
        <w:t>1</w:t>
      </w:r>
      <w:r w:rsidR="00256A72">
        <w:t xml:space="preserve"> i ust. </w:t>
      </w:r>
      <w:r w:rsidR="00256A72" w:rsidRPr="00D14BBC">
        <w:t>7</w:t>
      </w:r>
      <w:r w:rsidR="00256A72">
        <w:t xml:space="preserve"> pkt </w:t>
      </w:r>
      <w:r w:rsidR="00256A72" w:rsidRPr="00D14BBC">
        <w:t>1</w:t>
      </w:r>
      <w:r w:rsidR="00256A72">
        <w:t> </w:t>
      </w:r>
      <w:r w:rsidRPr="00D14BBC">
        <w:t>następuje</w:t>
      </w:r>
      <w:r w:rsidR="00256A72" w:rsidRPr="00D14BBC">
        <w:t xml:space="preserve"> z</w:t>
      </w:r>
      <w:r w:rsidR="00256A72">
        <w:t> </w:t>
      </w:r>
      <w:r w:rsidRPr="00D14BBC">
        <w:t>mocy prawa, bez wydawania decyzji.</w:t>
      </w:r>
    </w:p>
    <w:p w:rsidR="00981389" w:rsidRPr="00D14BBC" w:rsidRDefault="00981389" w:rsidP="00981389">
      <w:pPr>
        <w:pStyle w:val="USTustnpkodeksu"/>
      </w:pPr>
      <w:r w:rsidRPr="00D14BBC">
        <w:t>10. Rejestr inspektorów rolnictwa ekologicznego, o którym mowa</w:t>
      </w:r>
      <w:r w:rsidR="00256A72" w:rsidRPr="00D14BBC">
        <w:t xml:space="preserve"> w</w:t>
      </w:r>
      <w:r w:rsidR="00256A72">
        <w:t> ust. </w:t>
      </w:r>
      <w:r w:rsidRPr="00D14BBC">
        <w:t>1, jest prowadzony na stronie internetowej administrowanej przez Inspekcję.</w:t>
      </w:r>
    </w:p>
    <w:p w:rsidR="00981389" w:rsidRPr="00D14BBC" w:rsidRDefault="00981389" w:rsidP="00981389">
      <w:pPr>
        <w:pStyle w:val="USTustnpkodeksu"/>
      </w:pPr>
      <w:r w:rsidRPr="00D14BBC">
        <w:t>11. Rejestr inspektorów rolnictwa ekologicznego, o którym mowa</w:t>
      </w:r>
      <w:r w:rsidR="00256A72" w:rsidRPr="00D14BBC">
        <w:t xml:space="preserve"> w</w:t>
      </w:r>
      <w:r w:rsidR="00256A72">
        <w:t> ust. </w:t>
      </w:r>
      <w:r w:rsidRPr="00D14BBC">
        <w:t>1, zawiera imiona i nazwiska osób wpis</w:t>
      </w:r>
      <w:r w:rsidRPr="00D14BBC">
        <w:t>a</w:t>
      </w:r>
      <w:r w:rsidRPr="00D14BBC">
        <w:t>nych do tego rejestru oraz informację o zakresie rodzajów specjalizacji do prowadzenia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1.</w:t>
      </w:r>
    </w:p>
    <w:p w:rsidR="00981389" w:rsidRPr="00D14BBC" w:rsidRDefault="00981389" w:rsidP="00981389">
      <w:pPr>
        <w:pStyle w:val="USTustnpkodeksu"/>
      </w:pPr>
      <w:r w:rsidRPr="00D14BBC">
        <w:t>12. Za przeprowadzenie egzaminu,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3</w:t>
      </w:r>
      <w:r w:rsidR="00256A72">
        <w:t xml:space="preserve"> pkt </w:t>
      </w:r>
      <w:r w:rsidRPr="00D14BBC">
        <w:t>1, pobiera się opłatę, która stanowi dochód budżetu państwa.</w:t>
      </w:r>
    </w:p>
    <w:p w:rsidR="00981389" w:rsidRPr="00981389" w:rsidRDefault="00981389" w:rsidP="00256A72">
      <w:pPr>
        <w:pStyle w:val="USTustnpkodeksu"/>
        <w:keepNext/>
      </w:pPr>
      <w:r w:rsidRPr="00D14BBC">
        <w:t>13. Minister właściwy do spraw rolnictwa określi, w drodze rozporządzenia: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rodzaje specjalizacji do prowadzenia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szczegółowy zakres zagadnień, których znajomość jest wymagana do uzyskania poszczególnych rodzajów specjal</w:t>
      </w:r>
      <w:r w:rsidRPr="00D14BBC">
        <w:t>i</w:t>
      </w:r>
      <w:r w:rsidRPr="00D14BBC">
        <w:t>zacji do prowadzenia kontroli,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</w:t>
      </w:r>
    </w:p>
    <w:p w:rsidR="00981389" w:rsidRPr="00D14BBC" w:rsidRDefault="00981389" w:rsidP="00981389">
      <w:pPr>
        <w:pStyle w:val="PKTpunkt"/>
      </w:pPr>
      <w:r w:rsidRPr="00D14BBC">
        <w:t>3)</w:t>
      </w:r>
      <w:r w:rsidRPr="00D14BBC">
        <w:tab/>
        <w:t>warunki i sposób przeprowadzenia egzaminu,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3</w:t>
      </w:r>
      <w:r w:rsidR="00256A72">
        <w:t xml:space="preserve"> pkt </w:t>
      </w:r>
      <w:r w:rsidRPr="00D14BBC">
        <w:t>1, w tym jego dokumentowanie,</w:t>
      </w:r>
    </w:p>
    <w:p w:rsidR="00981389" w:rsidRPr="00D14BBC" w:rsidRDefault="00981389" w:rsidP="00981389">
      <w:pPr>
        <w:pStyle w:val="PKTpunkt"/>
      </w:pPr>
      <w:r w:rsidRPr="00D14BBC">
        <w:t>4)</w:t>
      </w:r>
      <w:r w:rsidRPr="00D14BBC">
        <w:tab/>
        <w:t>sposób powoływania i skład komisji kwalifikacyjnej,</w:t>
      </w:r>
    </w:p>
    <w:p w:rsidR="00981389" w:rsidRPr="00D14BBC" w:rsidRDefault="00981389" w:rsidP="00981389">
      <w:pPr>
        <w:pStyle w:val="PKTpunkt"/>
      </w:pPr>
      <w:r w:rsidRPr="00D14BBC">
        <w:t>5)</w:t>
      </w:r>
      <w:r w:rsidRPr="00256A72">
        <w:rPr>
          <w:rStyle w:val="IGindeksgrny"/>
        </w:rPr>
        <w:footnoteReference w:id="30"/>
      </w:r>
      <w:r w:rsidRPr="00256A72">
        <w:rPr>
          <w:rStyle w:val="IGindeksgrny"/>
        </w:rPr>
        <w:t>)</w:t>
      </w:r>
      <w:r w:rsidRPr="00D14BBC">
        <w:tab/>
        <w:t>wzór zaświadczenia</w:t>
      </w:r>
      <w:r w:rsidR="00256A72" w:rsidRPr="00D14BBC">
        <w:t xml:space="preserve"> o</w:t>
      </w:r>
      <w:r w:rsidR="00256A72">
        <w:t> </w:t>
      </w:r>
      <w:r w:rsidRPr="00D14BBC">
        <w:t>wpisie do rejestru inspektorów rolnictwa ekologicznego,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Pr="00D14BBC">
        <w:t>1, oraz wzór imiennej pieczęci,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ust. </w:t>
      </w:r>
      <w:r w:rsidRPr="00D14BBC">
        <w:t>5,</w:t>
      </w:r>
    </w:p>
    <w:p w:rsidR="00981389" w:rsidRPr="00981389" w:rsidRDefault="00981389" w:rsidP="00981389">
      <w:pPr>
        <w:pStyle w:val="PKTpunkt"/>
      </w:pPr>
      <w:r w:rsidRPr="00D14BBC">
        <w:t>6)</w:t>
      </w:r>
      <w:r w:rsidRPr="00D14BBC">
        <w:tab/>
        <w:t>wysokość i sposób wnoszenia opłat za przeprowadzenie egzaminu,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3</w:t>
      </w:r>
      <w:r w:rsidR="00256A72">
        <w:t xml:space="preserve"> pkt </w:t>
      </w:r>
      <w:r w:rsidRPr="00981389">
        <w:t>1, oraz wysokość wynagrodzenia członków komisji kwalifikacyjnej,</w:t>
      </w:r>
    </w:p>
    <w:p w:rsidR="00981389" w:rsidRPr="00D14BBC" w:rsidRDefault="00981389" w:rsidP="00256A72">
      <w:pPr>
        <w:pStyle w:val="PKTpunkt"/>
        <w:keepNext/>
      </w:pPr>
      <w:r w:rsidRPr="00D14BBC">
        <w:t>7)</w:t>
      </w:r>
      <w:r w:rsidRPr="00256A72">
        <w:rPr>
          <w:rStyle w:val="IGindeksgrny"/>
        </w:rPr>
        <w:footnoteReference w:id="31"/>
      </w:r>
      <w:r w:rsidRPr="00256A72">
        <w:rPr>
          <w:rStyle w:val="IGindeksgrny"/>
        </w:rPr>
        <w:t>)</w:t>
      </w:r>
      <w:r w:rsidRPr="00D14BBC">
        <w:tab/>
        <w:t>szczegółowe wymagania dla szkoleń,</w:t>
      </w:r>
      <w:r w:rsidR="00256A72" w:rsidRPr="00D14BBC">
        <w:t xml:space="preserve"> o</w:t>
      </w:r>
      <w:r w:rsidR="00256A72">
        <w:t> </w:t>
      </w:r>
      <w:r w:rsidRPr="00D14BBC">
        <w:t>których mowa</w:t>
      </w:r>
      <w:r w:rsidR="00256A72" w:rsidRPr="00D14BBC">
        <w:t xml:space="preserve"> w</w:t>
      </w:r>
      <w:r w:rsidR="00256A72">
        <w:t> ust. </w:t>
      </w:r>
      <w:r w:rsidRPr="00D14BBC">
        <w:t>4a,</w:t>
      </w:r>
      <w:r w:rsidR="00256A72" w:rsidRPr="00D14BBC">
        <w:t xml:space="preserve"> w</w:t>
      </w:r>
      <w:r w:rsidR="00256A72">
        <w:t> </w:t>
      </w:r>
      <w:r w:rsidRPr="00D14BBC">
        <w:t>tym ich zakres, czas trwania</w:t>
      </w:r>
      <w:r w:rsidR="00256A72" w:rsidRPr="00D14BBC">
        <w:t xml:space="preserve"> i</w:t>
      </w:r>
      <w:r w:rsidR="00256A72">
        <w:t> </w:t>
      </w:r>
      <w:r w:rsidRPr="00D14BBC">
        <w:t>częstotliwość udziału</w:t>
      </w:r>
      <w:r w:rsidR="00256A72" w:rsidRPr="00D14BBC">
        <w:t xml:space="preserve"> w</w:t>
      </w:r>
      <w:r w:rsidR="00256A72">
        <w:t> </w:t>
      </w:r>
      <w:r w:rsidRPr="00D14BBC">
        <w:t>nich osób wpisanych do rejestru inspektorów rolnictwa ekologicznego oraz liczbę kontroli przeprowadz</w:t>
      </w:r>
      <w:r w:rsidRPr="00D14BBC">
        <w:t>o</w:t>
      </w:r>
      <w:r w:rsidRPr="00D14BBC">
        <w:t>nych przez inspektora, potwierdzających spełnienie obowiązku podnoszenia wiedzy,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Pr="00D14BBC">
        <w:t>4, a także szczegółowe wymagania dla dokumentacji potwierdzającej odbycie tych szkoleń lub przeprowadzenie odpowiedniej liczby tych kontroli</w:t>
      </w:r>
    </w:p>
    <w:p w:rsidR="00981389" w:rsidRPr="00D14BBC" w:rsidRDefault="00981389" w:rsidP="00981389">
      <w:pPr>
        <w:pStyle w:val="CZWSPPKTczwsplnapunktw"/>
      </w:pPr>
      <w:r w:rsidRPr="00D14BBC">
        <w:t>– mając na względzie rzetelność</w:t>
      </w:r>
      <w:r w:rsidR="00256A72" w:rsidRPr="00D14BBC">
        <w:t xml:space="preserve"> i</w:t>
      </w:r>
      <w:r w:rsidR="00256A72">
        <w:t> </w:t>
      </w:r>
      <w:r w:rsidRPr="00D14BBC">
        <w:t>przejrzystość przeprowadzania egzaminu,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ust. </w:t>
      </w:r>
      <w:r w:rsidR="00256A72" w:rsidRPr="00D14BBC">
        <w:t>3</w:t>
      </w:r>
      <w:r w:rsidR="00256A72">
        <w:t xml:space="preserve"> pkt </w:t>
      </w:r>
      <w:r w:rsidRPr="00D14BBC">
        <w:t>1, rzeczywiste koszty przeprowadzenia egzaminu</w:t>
      </w:r>
      <w:r w:rsidR="00256A72" w:rsidRPr="00D14BBC">
        <w:t xml:space="preserve"> i</w:t>
      </w:r>
      <w:r w:rsidR="00256A72">
        <w:t> </w:t>
      </w:r>
      <w:r w:rsidRPr="00D14BBC">
        <w:t>funkcjonowania komisji kwalifikacyjnej, zapewnienie właściwego funkcjonowania systemu kontroli,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> </w:t>
      </w:r>
      <w:r w:rsidRPr="00D14BBC">
        <w:t>rozporządzenia</w:t>
      </w:r>
      <w:r w:rsidR="00256A72">
        <w:t xml:space="preserve"> nr </w:t>
      </w:r>
      <w:r w:rsidRPr="00D14BBC">
        <w:t>834/2007, oraz spełniania przez jednostki certyfikujące warunków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lit. </w:t>
      </w:r>
      <w:r w:rsidRPr="00D14BBC">
        <w:t xml:space="preserve">b </w:t>
      </w:r>
      <w:proofErr w:type="spellStart"/>
      <w:r w:rsidRPr="00D14BBC">
        <w:t>ppkt</w:t>
      </w:r>
      <w:proofErr w:type="spellEnd"/>
      <w:r w:rsidRPr="00D14BBC">
        <w:t xml:space="preserve"> (ii) tego rozporządzenia.</w:t>
      </w:r>
      <w:r w:rsidRPr="00256A72">
        <w:rPr>
          <w:rStyle w:val="IGindeksgrny"/>
        </w:rPr>
        <w:footnoteReference w:id="32"/>
      </w:r>
      <w:r w:rsidRPr="00256A72">
        <w:rPr>
          <w:rStyle w:val="IGindeksgrny"/>
        </w:rPr>
        <w:t>)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22.</w:t>
      </w:r>
      <w:r w:rsidRPr="00D14BBC">
        <w:t> Minister właściwy do spraw rolnictwa jest organem właściwym w sprawie przekazywania informacji oraz występowania do Komisji Europejskiej i państw członkowskich w zakresie określonym w przepisach dotyczących rolni</w:t>
      </w:r>
      <w:r w:rsidRPr="00D14BBC">
        <w:t>c</w:t>
      </w:r>
      <w:r w:rsidRPr="00D14BBC">
        <w:t>twa ekologicznego.</w:t>
      </w:r>
    </w:p>
    <w:p w:rsidR="00981389" w:rsidRPr="00981389" w:rsidRDefault="00981389" w:rsidP="00256A72">
      <w:pPr>
        <w:pStyle w:val="ARTartustawynprozporzdzenia"/>
        <w:keepNext/>
      </w:pPr>
      <w:r w:rsidRPr="00256A72">
        <w:rPr>
          <w:rStyle w:val="Ppogrubienie"/>
        </w:rPr>
        <w:t>Art. 23.</w:t>
      </w:r>
      <w:r w:rsidRPr="00981389">
        <w:t> Na zasadach określonych w przepisach o finansach publicznych, z uwzględnieniem przepisów o postępowaniu w sprawach dotyczących pomocy publicznej, z budżetu państwa można:</w:t>
      </w:r>
    </w:p>
    <w:p w:rsidR="00981389" w:rsidRPr="00981389" w:rsidRDefault="00981389" w:rsidP="00256A72">
      <w:pPr>
        <w:pStyle w:val="PKTpunkt"/>
        <w:keepNext/>
      </w:pPr>
      <w:r w:rsidRPr="00D14BBC">
        <w:t>1)</w:t>
      </w:r>
      <w:r w:rsidRPr="00D14BBC">
        <w:tab/>
        <w:t>udzielać dotacji na:</w:t>
      </w:r>
    </w:p>
    <w:p w:rsidR="00981389" w:rsidRPr="00D14BBC" w:rsidRDefault="00981389" w:rsidP="00981389">
      <w:pPr>
        <w:pStyle w:val="LITlitera"/>
      </w:pPr>
      <w:r w:rsidRPr="00D14BBC">
        <w:t>a)</w:t>
      </w:r>
      <w:r w:rsidRPr="00D14BBC">
        <w:tab/>
        <w:t>prowadzenie badań dotyczących rolnictwa ekologicznego,</w:t>
      </w:r>
    </w:p>
    <w:p w:rsidR="00981389" w:rsidRPr="00D14BBC" w:rsidRDefault="00981389" w:rsidP="00981389">
      <w:pPr>
        <w:pStyle w:val="LITlitera"/>
      </w:pPr>
      <w:r w:rsidRPr="00D14BBC">
        <w:t>b)</w:t>
      </w:r>
      <w:r w:rsidRPr="00D14BBC">
        <w:tab/>
        <w:t>dofinansowanie badań związanych z uznaniem środka do produkcji ekologicznej za spełniający wymagania określone w przepisach dotyczących rolnictwa ekologicznego,</w:t>
      </w:r>
    </w:p>
    <w:p w:rsidR="00981389" w:rsidRPr="00D14BBC" w:rsidRDefault="00981389" w:rsidP="00981389">
      <w:pPr>
        <w:pStyle w:val="LITlitera"/>
      </w:pPr>
      <w:r w:rsidRPr="00D14BBC">
        <w:t>c)</w:t>
      </w:r>
      <w:r w:rsidRPr="00D14BBC">
        <w:tab/>
        <w:t>dofinansowanie kosztów kontroli producentów ekologicznych,</w:t>
      </w:r>
    </w:p>
    <w:p w:rsidR="00981389" w:rsidRPr="00D14BBC" w:rsidRDefault="00981389" w:rsidP="00981389">
      <w:pPr>
        <w:pStyle w:val="LITlitera"/>
      </w:pPr>
      <w:r w:rsidRPr="00D14BBC">
        <w:t>d)</w:t>
      </w:r>
      <w:r w:rsidRPr="00D14BBC">
        <w:tab/>
        <w:t>dofinansowanie działań promocyjnych i informacyjnych w rolnictwie ekologicznym,</w:t>
      </w:r>
    </w:p>
    <w:p w:rsidR="00981389" w:rsidRPr="00D14BBC" w:rsidRDefault="00981389" w:rsidP="00981389">
      <w:pPr>
        <w:pStyle w:val="LITlitera"/>
      </w:pPr>
      <w:r w:rsidRPr="00D14BBC">
        <w:t>e)</w:t>
      </w:r>
      <w:r w:rsidRPr="00256A72">
        <w:rPr>
          <w:rStyle w:val="IGindeksgrny"/>
        </w:rPr>
        <w:footnoteReference w:id="33"/>
      </w:r>
      <w:r w:rsidRPr="00256A72">
        <w:rPr>
          <w:rStyle w:val="IGindeksgrny"/>
        </w:rPr>
        <w:t>)</w:t>
      </w:r>
      <w:r w:rsidRPr="00D14BBC">
        <w:tab/>
        <w:t>dofinansowanie zadań związanych</w:t>
      </w:r>
      <w:r w:rsidR="00256A72" w:rsidRPr="00D14BBC">
        <w:t xml:space="preserve"> z</w:t>
      </w:r>
      <w:r w:rsidR="00256A72">
        <w:t> </w:t>
      </w:r>
      <w:r w:rsidRPr="00D14BBC">
        <w:t>wykonywaniem analiz na zawartość substancji niedozwolonych do stos</w:t>
      </w:r>
      <w:r w:rsidRPr="00D14BBC">
        <w:t>o</w:t>
      </w:r>
      <w:r w:rsidRPr="00D14BBC">
        <w:t>wania</w:t>
      </w:r>
      <w:r w:rsidR="00256A72" w:rsidRPr="00D14BBC">
        <w:t xml:space="preserve"> w</w:t>
      </w:r>
      <w:r w:rsidR="00256A72">
        <w:t> </w:t>
      </w:r>
      <w:r w:rsidRPr="00D14BBC">
        <w:t>rolnictwie ekologicznym,</w:t>
      </w:r>
    </w:p>
    <w:p w:rsidR="00981389" w:rsidRPr="00D14BBC" w:rsidRDefault="00981389" w:rsidP="00981389">
      <w:pPr>
        <w:pStyle w:val="LITlitera"/>
      </w:pPr>
      <w:r w:rsidRPr="00D14BBC">
        <w:t>f)</w:t>
      </w:r>
      <w:r w:rsidRPr="00D14BBC">
        <w:tab/>
        <w:t>dofinansowanie wykonywania analiz oraz badań związanych z wykonywaniem analiz na zawartość organizmów genetycznie zmodyfikowanych w uprawach i produktach rolnictwa ekologicznego;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dofinansować realizację umów lub porozumień zawieranych w ramach międzynarodowej współpracy dotyczącej koordynacji badań dotyczących rolnictwa ekologicznego.</w:t>
      </w:r>
    </w:p>
    <w:p w:rsidR="00981389" w:rsidRPr="00981389" w:rsidRDefault="00981389" w:rsidP="00256A72">
      <w:pPr>
        <w:pStyle w:val="ARTartustawynprozporzdzenia"/>
        <w:keepNext/>
      </w:pPr>
      <w:r w:rsidRPr="00256A72">
        <w:rPr>
          <w:rStyle w:val="Ppogrubienie"/>
        </w:rPr>
        <w:t>Art. 24.</w:t>
      </w:r>
      <w:r w:rsidRPr="00981389">
        <w:t> 1. Jednostka certyfikująca, która: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nie przekazuje wykazu, o którym mowa</w:t>
      </w:r>
      <w:r w:rsidR="00256A72" w:rsidRPr="00D14BBC">
        <w:t xml:space="preserve"> w</w:t>
      </w:r>
      <w:r w:rsidR="00256A72">
        <w:t> art. </w:t>
      </w:r>
      <w:r w:rsidR="00256A72" w:rsidRPr="00D14BBC">
        <w:t>4</w:t>
      </w:r>
      <w:r w:rsidR="00256A72">
        <w:t xml:space="preserve"> ust. </w:t>
      </w:r>
      <w:r w:rsidRPr="00D14BBC">
        <w:t>6, lub przekazuje go po terminie, lub przekazuje go niezgodnie z określoną formą lub sposobem, lub przekazuje ten wykaz zawierający nieprawdziwe lub niekompletne informacje, które mogą istotnie wpływać na możliwość sprawowanego nadzoru, o którym mowa</w:t>
      </w:r>
      <w:r w:rsidR="00256A72" w:rsidRPr="00D14BBC">
        <w:t xml:space="preserve"> w</w:t>
      </w:r>
      <w:r w:rsidR="00256A72">
        <w:t> art. </w:t>
      </w:r>
      <w:r w:rsidRPr="00D14BBC">
        <w:t>8,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nie wykonuje obowiązku powiadomienia określonego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="00256A72" w:rsidRPr="00D14BBC">
        <w:t>2</w:t>
      </w:r>
      <w:r w:rsidR="00256A72">
        <w:t xml:space="preserve"> lub</w:t>
      </w:r>
      <w:r w:rsidRPr="00D14BBC">
        <w:t xml:space="preserve"> wykonuje ten obowiązek po terminie,</w:t>
      </w:r>
    </w:p>
    <w:p w:rsidR="00981389" w:rsidRPr="00D14BBC" w:rsidRDefault="00981389" w:rsidP="00981389">
      <w:pPr>
        <w:pStyle w:val="PKTpunkt"/>
      </w:pPr>
      <w:r w:rsidRPr="00D14BBC">
        <w:t>3)</w:t>
      </w:r>
      <w:r w:rsidRPr="00D14BBC">
        <w:tab/>
        <w:t>nie przekazuje danych lub informacji, o których mowa</w:t>
      </w:r>
      <w:r w:rsidR="00256A72" w:rsidRPr="00D14BBC">
        <w:t xml:space="preserve"> w</w:t>
      </w:r>
      <w:r w:rsidR="00256A72">
        <w:t> art. </w:t>
      </w:r>
      <w:r w:rsidR="00256A72" w:rsidRPr="00D14BBC">
        <w:t>8</w:t>
      </w:r>
      <w:r w:rsidR="00256A72">
        <w:t xml:space="preserve"> ust. </w:t>
      </w:r>
      <w:r w:rsidR="00256A72" w:rsidRPr="00D14BBC">
        <w:t>2</w:t>
      </w:r>
      <w:r w:rsidR="00256A72">
        <w:t xml:space="preserve"> pkt </w:t>
      </w:r>
      <w:r w:rsidRPr="00D14BBC">
        <w:t>5, lub przekazuje nieprawdziwe lub ni</w:t>
      </w:r>
      <w:r w:rsidRPr="00D14BBC">
        <w:t>e</w:t>
      </w:r>
      <w:r w:rsidRPr="00D14BBC">
        <w:t>kompletne dane lub informacje,</w:t>
      </w:r>
    </w:p>
    <w:p w:rsidR="00981389" w:rsidRPr="00D14BBC" w:rsidRDefault="00981389" w:rsidP="00981389">
      <w:pPr>
        <w:pStyle w:val="PKTpunkt"/>
      </w:pPr>
      <w:r w:rsidRPr="00D14BBC">
        <w:t>4)</w:t>
      </w:r>
      <w:r w:rsidRPr="00D14BBC">
        <w:tab/>
        <w:t>nie ogłasza lub nie udostępnia wykazu, o którym mowa</w:t>
      </w:r>
      <w:r w:rsidR="00256A72" w:rsidRPr="00D14BBC">
        <w:t xml:space="preserve"> w</w:t>
      </w:r>
      <w:r w:rsidR="00256A72">
        <w:t> art. </w:t>
      </w:r>
      <w:r w:rsidR="00256A72" w:rsidRPr="00D14BBC">
        <w:t>9</w:t>
      </w:r>
      <w:r w:rsidR="00256A72">
        <w:t xml:space="preserve"> ust. </w:t>
      </w:r>
      <w:r w:rsidRPr="00D14BBC">
        <w:t>3, lub ogłasza lub udostępnia go niezgodnie z określoną formą lub sposobem, lub ogłasza lub udostępnia ten wykaz zawierający nieprawdziwe lub niekompletne dane lub informacje, które mogą utrudnić porównywalność danych lub informacji objętych tym wykazem,</w:t>
      </w:r>
    </w:p>
    <w:p w:rsidR="00981389" w:rsidRPr="00D14BBC" w:rsidRDefault="00981389" w:rsidP="00256A72">
      <w:pPr>
        <w:pStyle w:val="PKTpunkt"/>
        <w:keepNext/>
      </w:pPr>
      <w:r w:rsidRPr="00D14BBC">
        <w:t>5)</w:t>
      </w:r>
      <w:r w:rsidRPr="00D14BBC">
        <w:tab/>
        <w:t>nie przekazuje wykazu lub sprawozdania, o których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7</w:t>
      </w:r>
      <w:r w:rsidR="00256A72">
        <w:t xml:space="preserve"> ust. </w:t>
      </w:r>
      <w:r w:rsidR="00256A72" w:rsidRPr="00D14BBC">
        <w:t>1</w:t>
      </w:r>
      <w:r w:rsidR="00256A72">
        <w:t xml:space="preserve"> pkt </w:t>
      </w:r>
      <w:r w:rsidRPr="00D14BBC">
        <w:t>2, lub przekazuje je po terminie, lub przekazuje je niezgodnie z określoną formą lub sposobem, lub przekazuje ten wykaz lub to sprawozdanie zawierające nieprawdziwe lub niekompletne dane lub informacje, które mogą istotnie wpływać na możliwość sprawowania na</w:t>
      </w:r>
      <w:r w:rsidRPr="00D14BBC">
        <w:t>d</w:t>
      </w:r>
      <w:r w:rsidRPr="00D14BBC">
        <w:t>zoru, o którym mowa</w:t>
      </w:r>
      <w:r w:rsidR="00256A72" w:rsidRPr="00D14BBC">
        <w:t xml:space="preserve"> w</w:t>
      </w:r>
      <w:r w:rsidR="00256A72">
        <w:t> art. </w:t>
      </w:r>
      <w:r w:rsidRPr="00D14BBC">
        <w:t>8</w:t>
      </w:r>
    </w:p>
    <w:p w:rsidR="00981389" w:rsidRPr="00D14BBC" w:rsidRDefault="00981389" w:rsidP="00256A72">
      <w:pPr>
        <w:pStyle w:val="CZWSPPKTczwsplnapunktw"/>
      </w:pPr>
      <w:r w:rsidRPr="00D14BBC">
        <w:t>– podlega karze pieniężnej w wysokości stanowiącej równowartość do dziesięciokrotnego przeciętnego wynagrodzenia miesięcznego w gospodarce narodowej za rok poprzedzający rok wymierzenia tej kary, ogłaszanego przez Prezesa Głó</w:t>
      </w:r>
      <w:r w:rsidRPr="00D14BBC">
        <w:t>w</w:t>
      </w:r>
      <w:r w:rsidRPr="00D14BBC">
        <w:t>nego Urzędu Statystycznego w Dzienniku Urzędowym Rzeczypospolitej Polskiej „Monitor Polski” na podstawie przep</w:t>
      </w:r>
      <w:r w:rsidRPr="00D14BBC">
        <w:t>i</w:t>
      </w:r>
      <w:r w:rsidRPr="00D14BBC">
        <w:t>sów o emeryturach i rentach z Funduszu Ubezpieczeń Społecznych, zwanego dalej „przeciętnym wynagrodzeniem”.</w:t>
      </w:r>
    </w:p>
    <w:p w:rsidR="00981389" w:rsidRPr="00981389" w:rsidRDefault="00981389" w:rsidP="00256A72">
      <w:pPr>
        <w:pStyle w:val="USTustnpkodeksu"/>
        <w:keepNext/>
      </w:pPr>
      <w:r w:rsidRPr="00D14BBC">
        <w:t>2. Jednostka certyfikująca, która: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 xml:space="preserve">wydaje certyfikat dla produktów niespełniających wymagań określonych w przepisach dotyczących rolnictwa </w:t>
      </w:r>
      <w:proofErr w:type="spellStart"/>
      <w:r w:rsidRPr="00D14BBC">
        <w:t>eko</w:t>
      </w:r>
      <w:proofErr w:type="spellEnd"/>
      <w:r w:rsidR="00C2666F">
        <w:t>-</w:t>
      </w:r>
      <w:r w:rsidR="00C2666F">
        <w:br/>
      </w:r>
      <w:r w:rsidRPr="00D14BBC">
        <w:t>logicznego lub dla produktów nieznajdujących się w zakresie upoważnienia określonym w decyzji,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5</w:t>
      </w:r>
      <w:r w:rsidR="00256A72">
        <w:t xml:space="preserve"> ust. </w:t>
      </w:r>
      <w:r w:rsidRPr="00D14BBC">
        <w:t>1,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uznaje okres, w którym była prowadzona produkcja ekologiczna, lub okres konwersji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h ro</w:t>
      </w:r>
      <w:r w:rsidRPr="00D14BBC">
        <w:t>z</w:t>
      </w:r>
      <w:r w:rsidRPr="00D14BBC">
        <w:t>porządzenia</w:t>
      </w:r>
      <w:r w:rsidR="00256A72">
        <w:t xml:space="preserve"> nr </w:t>
      </w:r>
      <w:r w:rsidRPr="00D14BBC">
        <w:t>834/2007 niezgodnie z przepisami dotyczącymi rolnictwa ekologicznego lub dla produktów niezna</w:t>
      </w:r>
      <w:r w:rsidRPr="00D14BBC">
        <w:t>j</w:t>
      </w:r>
      <w:r w:rsidRPr="00D14BBC">
        <w:t>dujących się w zakresie upoważnienia określonym w decyzji,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5</w:t>
      </w:r>
      <w:r w:rsidR="00256A72">
        <w:t xml:space="preserve"> ust. </w:t>
      </w:r>
      <w:r w:rsidRPr="00D14BBC">
        <w:t>1,</w:t>
      </w:r>
    </w:p>
    <w:p w:rsidR="00981389" w:rsidRPr="00D14BBC" w:rsidRDefault="00981389" w:rsidP="00981389">
      <w:pPr>
        <w:pStyle w:val="PKTpunkt"/>
      </w:pPr>
      <w:r w:rsidRPr="00D14BBC">
        <w:t>3)</w:t>
      </w:r>
      <w:r w:rsidRPr="00D14BBC">
        <w:tab/>
        <w:t>prowadzi kontrolę,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niezgodnie z zasadami lub sposobem określonym na podstawie</w:t>
      </w:r>
      <w:r w:rsidR="00256A72">
        <w:t xml:space="preserve"> art. </w:t>
      </w:r>
      <w:r w:rsidRPr="00D14BBC">
        <w:t>27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z zasadami lub sposobem określonym na podstawie tego artykułu lub w przepisach wydanych na podstawie tego artykułu,</w:t>
      </w:r>
    </w:p>
    <w:p w:rsidR="00981389" w:rsidRPr="00D14BBC" w:rsidRDefault="00981389" w:rsidP="00981389">
      <w:pPr>
        <w:pStyle w:val="PKTpunkt"/>
      </w:pPr>
      <w:r w:rsidRPr="00D14BBC">
        <w:t>4)</w:t>
      </w:r>
      <w:r w:rsidRPr="00D14BBC">
        <w:tab/>
        <w:t>nie wykonuje działań naprawczych, o których mowa</w:t>
      </w:r>
      <w:r w:rsidR="00256A72" w:rsidRPr="00D14BBC">
        <w:t xml:space="preserve"> w</w:t>
      </w:r>
      <w:r w:rsidR="00256A72">
        <w:t> art. </w:t>
      </w:r>
      <w:r w:rsidR="00256A72" w:rsidRPr="00D14BBC">
        <w:t>8</w:t>
      </w:r>
      <w:r w:rsidR="00256A72">
        <w:t xml:space="preserve"> ust. </w:t>
      </w:r>
      <w:r w:rsidR="00256A72" w:rsidRPr="00D14BBC">
        <w:t>2</w:t>
      </w:r>
      <w:r w:rsidR="00256A72">
        <w:t xml:space="preserve"> pkt </w:t>
      </w:r>
      <w:r w:rsidRPr="00D14BBC">
        <w:t>4,</w:t>
      </w:r>
    </w:p>
    <w:p w:rsidR="00981389" w:rsidRPr="00D14BBC" w:rsidRDefault="00981389" w:rsidP="00981389">
      <w:pPr>
        <w:pStyle w:val="PKTpunkt"/>
      </w:pPr>
      <w:r w:rsidRPr="00D14BBC">
        <w:t>5)</w:t>
      </w:r>
      <w:r w:rsidRPr="00D14BBC">
        <w:tab/>
        <w:t>działa niezgodnie z zakresem udzielonego upoważnienia,</w:t>
      </w:r>
    </w:p>
    <w:p w:rsidR="00981389" w:rsidRPr="00D14BBC" w:rsidRDefault="00981389" w:rsidP="00981389">
      <w:pPr>
        <w:pStyle w:val="PKTpunkt"/>
      </w:pPr>
      <w:r w:rsidRPr="00D14BBC">
        <w:t>6)</w:t>
      </w:r>
      <w:r w:rsidRPr="00D14BBC">
        <w:tab/>
        <w:t>nie przekazuje wykazu, o którym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7</w:t>
      </w:r>
      <w:r w:rsidR="00256A72">
        <w:t xml:space="preserve"> ust. </w:t>
      </w:r>
      <w:r w:rsidR="00256A72" w:rsidRPr="00D14BBC">
        <w:t>1</w:t>
      </w:r>
      <w:r w:rsidR="00256A72">
        <w:t xml:space="preserve"> pkt </w:t>
      </w:r>
      <w:r w:rsidRPr="00D14BBC">
        <w:t>1, lub przekazuje go po terminie, lub przekazuje go ni</w:t>
      </w:r>
      <w:r w:rsidRPr="00D14BBC">
        <w:t>e</w:t>
      </w:r>
      <w:r w:rsidRPr="00D14BBC">
        <w:t>zgodnie z określoną formą lub sposobem, lub przekazuje ten wykaz zawierający nieprawdziwe lub niekompletne d</w:t>
      </w:r>
      <w:r w:rsidRPr="00D14BBC">
        <w:t>a</w:t>
      </w:r>
      <w:r w:rsidRPr="00D14BBC">
        <w:t>ne lub informacje, które mogą istotnie wpływać na udzielaną producentom ekologicznym pomoc finansową,</w:t>
      </w:r>
    </w:p>
    <w:p w:rsidR="00981389" w:rsidRPr="00D14BBC" w:rsidRDefault="00981389" w:rsidP="00981389">
      <w:pPr>
        <w:pStyle w:val="PKTpunkt"/>
      </w:pPr>
      <w:bookmarkStart w:id="8" w:name="f0691eNSUs16v11085a"/>
      <w:bookmarkEnd w:id="8"/>
      <w:r w:rsidRPr="00D14BBC">
        <w:t>7)</w:t>
      </w:r>
      <w:r w:rsidRPr="00256A72">
        <w:rPr>
          <w:rStyle w:val="IGindeksgrny"/>
        </w:rPr>
        <w:footnoteReference w:id="34"/>
      </w:r>
      <w:r w:rsidRPr="00256A72">
        <w:rPr>
          <w:rStyle w:val="IGindeksgrny"/>
        </w:rPr>
        <w:t>)</w:t>
      </w:r>
      <w:r w:rsidRPr="00D14BBC">
        <w:tab/>
        <w:t>prowadzi kontrolę,</w:t>
      </w:r>
      <w:r w:rsidR="00256A72" w:rsidRPr="00D14BBC">
        <w:t xml:space="preserve"> o</w:t>
      </w:r>
      <w:r w:rsidR="00256A72">
        <w:t> </w:t>
      </w:r>
      <w:r w:rsidRPr="00D14BBC">
        <w:t>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za pośrednictwem osób niewpisanych do rejestru inspektorów ro</w:t>
      </w:r>
      <w:r w:rsidRPr="00D14BBC">
        <w:t>l</w:t>
      </w:r>
      <w:r w:rsidRPr="00D14BBC">
        <w:t>nictwa ekologicznego,</w:t>
      </w:r>
      <w:r w:rsidR="00256A72" w:rsidRPr="00D14BBC">
        <w:t xml:space="preserve"> o</w:t>
      </w:r>
      <w:r w:rsidR="00256A72">
        <w:t> </w:t>
      </w:r>
      <w:r w:rsidRPr="00D14BBC">
        <w:t>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1</w:t>
      </w:r>
      <w:r w:rsidR="00256A72">
        <w:t xml:space="preserve"> ust. </w:t>
      </w:r>
      <w:r w:rsidRPr="00D14BBC">
        <w:t>1, lub w zakresie niezgodnym</w:t>
      </w:r>
      <w:r w:rsidR="00256A72" w:rsidRPr="00D14BBC">
        <w:t xml:space="preserve"> z</w:t>
      </w:r>
      <w:r w:rsidR="00256A72">
        <w:t> </w:t>
      </w:r>
      <w:r w:rsidRPr="00D14BBC">
        <w:t>zakresem rodzajów specjalizacji do prowadzenia tej kontroli albo wpisanych do tego rejestru, ale niespełniających obowiązku podnoszenia wiedzy, o 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1</w:t>
      </w:r>
      <w:r w:rsidR="00256A72">
        <w:t xml:space="preserve"> ust. </w:t>
      </w:r>
      <w:r w:rsidRPr="00D14BBC">
        <w:t>4,</w:t>
      </w:r>
    </w:p>
    <w:p w:rsidR="00981389" w:rsidRPr="00D14BBC" w:rsidRDefault="00981389" w:rsidP="00256A72">
      <w:pPr>
        <w:pStyle w:val="PKTpunkt"/>
        <w:keepNext/>
      </w:pPr>
      <w:r w:rsidRPr="00D14BBC">
        <w:t>8)</w:t>
      </w:r>
      <w:r w:rsidRPr="00D14BBC">
        <w:tab/>
        <w:t>nie wywiązuje się wobec producenta ekologicznego z obowiązków określonych w przepisach dotyczących rolnictwa ekologicznego</w:t>
      </w:r>
    </w:p>
    <w:p w:rsidR="00981389" w:rsidRPr="00D14BBC" w:rsidRDefault="00981389" w:rsidP="00256A72">
      <w:pPr>
        <w:pStyle w:val="CZWSPPKTczwsplnapunktw"/>
      </w:pPr>
      <w:r w:rsidRPr="00D14BBC">
        <w:t>– podlega karze pieniężnej w wysokości stanowiącej równowartość do dwudziestokrotnego przeciętnego wynagrodzenia.</w:t>
      </w:r>
    </w:p>
    <w:p w:rsidR="00981389" w:rsidRPr="00981389" w:rsidRDefault="00981389" w:rsidP="00256A72">
      <w:pPr>
        <w:pStyle w:val="USTustnpkodeksu"/>
        <w:keepNext/>
      </w:pPr>
      <w:r w:rsidRPr="00D14BBC">
        <w:t>3. Kara pieniężna: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o której mowa</w:t>
      </w:r>
      <w:r w:rsidR="00256A72" w:rsidRPr="00D14BBC">
        <w:t xml:space="preserve"> w</w:t>
      </w:r>
      <w:r w:rsidR="00256A72">
        <w:t> ust. </w:t>
      </w:r>
      <w:r w:rsidRPr="00D14BBC">
        <w:t>1, nie może być wyższa niż 5% przychodu jednostki certyfikującej osiągniętego w roku rozl</w:t>
      </w:r>
      <w:r w:rsidRPr="00D14BBC">
        <w:t>i</w:t>
      </w:r>
      <w:r w:rsidRPr="00D14BBC">
        <w:t>czeniowym poprzedzającym rok wymierzenia tej kary;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o której mowa</w:t>
      </w:r>
      <w:r w:rsidR="00256A72" w:rsidRPr="00D14BBC">
        <w:t xml:space="preserve"> w</w:t>
      </w:r>
      <w:r w:rsidR="00256A72">
        <w:t> ust. </w:t>
      </w:r>
      <w:r w:rsidRPr="00D14BBC">
        <w:t>2, nie może być wyższa niż 10% przychodu jednostki certyfikującej osiągniętego w roku rozl</w:t>
      </w:r>
      <w:r w:rsidRPr="00D14BBC">
        <w:t>i</w:t>
      </w:r>
      <w:r w:rsidRPr="00D14BBC">
        <w:t>czeniowym poprzedzającym rok wymierzenia tej kary.</w:t>
      </w:r>
    </w:p>
    <w:p w:rsidR="00981389" w:rsidRPr="00D14BBC" w:rsidRDefault="00981389" w:rsidP="00981389">
      <w:pPr>
        <w:pStyle w:val="USTustnpkodeksu"/>
      </w:pPr>
      <w:r w:rsidRPr="00D14BBC">
        <w:t>4. Kara pieniężna, o której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lub</w:t>
      </w:r>
      <w:r w:rsidRPr="00D14BBC">
        <w:t xml:space="preserve"> 2, jest wymierzana przez Głównego Inspektora w drodze decyzji.</w:t>
      </w:r>
    </w:p>
    <w:p w:rsidR="00981389" w:rsidRPr="00D14BBC" w:rsidRDefault="00981389" w:rsidP="00981389">
      <w:pPr>
        <w:pStyle w:val="USTustnpkodeksu"/>
      </w:pPr>
      <w:r w:rsidRPr="00D14BBC">
        <w:t>5. Przepisu</w:t>
      </w:r>
      <w:r w:rsidR="00256A72">
        <w:t xml:space="preserve"> ust. </w:t>
      </w:r>
      <w:r w:rsidRPr="00D14BBC">
        <w:t>3 nie stosuje się, jeżeli jednostka certyfikująca nie osiągnęła przychodu w roku rozliczeniowym p</w:t>
      </w:r>
      <w:r w:rsidRPr="00D14BBC">
        <w:t>o</w:t>
      </w:r>
      <w:r w:rsidRPr="00D14BBC">
        <w:t>przedzającym rok wymierzenia kar pieniężnych.</w:t>
      </w:r>
    </w:p>
    <w:p w:rsidR="00981389" w:rsidRPr="00D14BBC" w:rsidRDefault="00981389" w:rsidP="00981389">
      <w:pPr>
        <w:pStyle w:val="USTustnpkodeksu"/>
      </w:pPr>
      <w:r w:rsidRPr="00D14BBC">
        <w:t>6. Postępowanie w sprawie wymierzenia kary pieniężnej, o której mowa</w:t>
      </w:r>
      <w:r w:rsidR="00256A72" w:rsidRPr="00D14BBC">
        <w:t xml:space="preserve"> w</w:t>
      </w:r>
      <w:r w:rsidR="00256A72">
        <w:t> ust. </w:t>
      </w:r>
      <w:r w:rsidR="00256A72" w:rsidRPr="00D14BBC">
        <w:t>2</w:t>
      </w:r>
      <w:r w:rsidR="00256A72">
        <w:t xml:space="preserve"> pkt </w:t>
      </w:r>
      <w:r w:rsidRPr="00D14BBC">
        <w:t>6, Główny Inspektor wszczyna na wniosek Prezesa Agencji Restrukturyzacji i Modernizacji Rolnictwa.</w:t>
      </w:r>
    </w:p>
    <w:p w:rsidR="00981389" w:rsidRPr="00981389" w:rsidRDefault="00981389" w:rsidP="00256A72">
      <w:pPr>
        <w:pStyle w:val="ARTartustawynprozporzdzenia"/>
        <w:keepNext/>
      </w:pPr>
      <w:r w:rsidRPr="00256A72">
        <w:rPr>
          <w:rStyle w:val="Ppogrubienie"/>
        </w:rPr>
        <w:t>Art. 25.</w:t>
      </w:r>
      <w:r w:rsidRPr="00981389">
        <w:t> 1. Osoba fizyczna, osoba prawna lub jednostka organizacyjna nieposiadająca osobowości prawnej, która: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uniemożliwia organowi Inspekcji prowadzenie czynności kontrolnych w ramach nadzoru, o którym mowa</w:t>
      </w:r>
      <w:r w:rsidR="00256A72" w:rsidRPr="00D14BBC">
        <w:t xml:space="preserve"> w</w:t>
      </w:r>
      <w:r w:rsidR="00256A72">
        <w:t> art. </w:t>
      </w:r>
      <w:r w:rsidRPr="00D14BBC">
        <w:t>8, podlega karze pieniężnej w wysokości do dwudziestokrotnego przeciętnego wynagrodzenia;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utrudnia organowi Inspekcji prowadzenie czynności kontrolnych w ramach nadzoru, o którym mowa</w:t>
      </w:r>
      <w:r w:rsidR="00256A72" w:rsidRPr="00D14BBC">
        <w:t xml:space="preserve"> w</w:t>
      </w:r>
      <w:r w:rsidR="00256A72">
        <w:t> art. </w:t>
      </w:r>
      <w:r w:rsidRPr="00D14BBC">
        <w:t>8, podl</w:t>
      </w:r>
      <w:r w:rsidRPr="00D14BBC">
        <w:t>e</w:t>
      </w:r>
      <w:r w:rsidRPr="00D14BBC">
        <w:t>ga karze pieniężnej w wysokości do piętnastokrotnego przeciętnego wynagrodzenia;</w:t>
      </w:r>
    </w:p>
    <w:p w:rsidR="00981389" w:rsidRPr="00981389" w:rsidRDefault="00981389" w:rsidP="00256A72">
      <w:pPr>
        <w:pStyle w:val="PKTpunkt"/>
        <w:keepNext/>
      </w:pPr>
      <w:r w:rsidRPr="00D14BBC">
        <w:t>3)</w:t>
      </w:r>
      <w:r w:rsidRPr="00D14BBC">
        <w:tab/>
        <w:t>wprowadza do obrotu:</w:t>
      </w:r>
    </w:p>
    <w:p w:rsidR="00981389" w:rsidRPr="00D14BBC" w:rsidRDefault="00981389" w:rsidP="00981389">
      <w:pPr>
        <w:pStyle w:val="LITlitera"/>
      </w:pPr>
      <w:r w:rsidRPr="00D14BBC">
        <w:t>a)</w:t>
      </w:r>
      <w:r w:rsidRPr="00D14BBC">
        <w:tab/>
        <w:t>środek do produkcji ekologicznej niespełniający wymagań określonych na podstawie</w:t>
      </w:r>
      <w:r w:rsidR="00256A72">
        <w:t xml:space="preserve"> art. </w:t>
      </w:r>
      <w:r w:rsidRPr="00D14BBC">
        <w:t>1</w:t>
      </w:r>
      <w:r w:rsidR="00256A72" w:rsidRPr="00D14BBC">
        <w:t>6</w:t>
      </w:r>
      <w:r w:rsidR="00256A72">
        <w:t xml:space="preserve"> ust. </w:t>
      </w:r>
      <w:r w:rsidR="00256A72" w:rsidRPr="00D14BBC">
        <w:t>1</w:t>
      </w:r>
      <w:r w:rsidR="00256A72">
        <w:t xml:space="preserve"> lub</w:t>
      </w:r>
      <w:r w:rsidRPr="00D14BBC">
        <w:t xml:space="preserve"> 4</w:t>
      </w:r>
      <w:r w:rsidR="00751FD5">
        <w:t xml:space="preserve"> </w:t>
      </w:r>
      <w:r w:rsidRPr="00D14BBC">
        <w:t>rozp</w:t>
      </w:r>
      <w:r w:rsidRPr="00D14BBC">
        <w:t>o</w:t>
      </w:r>
      <w:r w:rsidRPr="00D14BBC">
        <w:t>rządzenia</w:t>
      </w:r>
      <w:r w:rsidR="00256A72">
        <w:t xml:space="preserve"> nr </w:t>
      </w:r>
      <w:r w:rsidRPr="00D14BBC">
        <w:t>834/2007,</w:t>
      </w:r>
    </w:p>
    <w:p w:rsidR="00981389" w:rsidRPr="00981389" w:rsidRDefault="00981389" w:rsidP="00256A72">
      <w:pPr>
        <w:pStyle w:val="LITlitera"/>
        <w:keepNext/>
      </w:pPr>
      <w:r w:rsidRPr="00D14BBC">
        <w:t>b)</w:t>
      </w:r>
      <w:r w:rsidRPr="00D14BBC">
        <w:tab/>
        <w:t>produkt lub substancję, o których mowa</w:t>
      </w:r>
      <w:r w:rsidR="00256A72" w:rsidRPr="00D14BBC">
        <w:t xml:space="preserve"> w</w:t>
      </w:r>
      <w:r w:rsidR="00256A72">
        <w:t> art. </w:t>
      </w:r>
      <w:r w:rsidRPr="00D14BBC">
        <w:t>1</w:t>
      </w:r>
      <w:r w:rsidR="00256A72" w:rsidRPr="00D14BBC">
        <w:t>6</w:t>
      </w:r>
      <w:r w:rsidR="00256A72">
        <w:t xml:space="preserve"> ust. </w:t>
      </w:r>
      <w:r w:rsidRPr="00D14BBC">
        <w:t>5 rozporządzenia</w:t>
      </w:r>
      <w:r w:rsidR="00256A72">
        <w:t xml:space="preserve"> nr </w:t>
      </w:r>
      <w:r w:rsidRPr="00D14BBC">
        <w:t>834/2007, prowadząc do naruszenia celów lub zasad określonych w tytule II tego rozporządzenia lub ogólnych kryteriów tego artykułu</w:t>
      </w:r>
    </w:p>
    <w:p w:rsidR="00981389" w:rsidRPr="00D14BBC" w:rsidRDefault="00981389" w:rsidP="00981389">
      <w:pPr>
        <w:pStyle w:val="CZWSPLITczwsplnaliter"/>
      </w:pPr>
      <w:r w:rsidRPr="00D14BBC">
        <w:t>– które zostały oznakowane w sposób mogący wprowadzać w błąd co do spełniania wymagań określonych na po</w:t>
      </w:r>
      <w:r w:rsidRPr="00D14BBC">
        <w:t>d</w:t>
      </w:r>
      <w:r w:rsidRPr="00D14BBC">
        <w:t>stawie</w:t>
      </w:r>
      <w:r w:rsidR="00256A72">
        <w:t xml:space="preserve"> art. </w:t>
      </w:r>
      <w:r w:rsidRPr="00D14BBC">
        <w:t>16 rozporządzenia</w:t>
      </w:r>
      <w:r w:rsidR="00256A72">
        <w:t xml:space="preserve"> nr </w:t>
      </w:r>
      <w:r w:rsidRPr="00D14BBC">
        <w:t>834/2007, w tym przez oznakowanie określeniem „ekologiczny” lub pochodną tego określenia lub określeniem „</w:t>
      </w:r>
      <w:proofErr w:type="spellStart"/>
      <w:r w:rsidRPr="00D14BBC">
        <w:t>eko</w:t>
      </w:r>
      <w:proofErr w:type="spellEnd"/>
      <w:r w:rsidRPr="00D14BBC">
        <w:t>” lub „</w:t>
      </w:r>
      <w:proofErr w:type="spellStart"/>
      <w:r w:rsidRPr="00D14BBC">
        <w:t>bio</w:t>
      </w:r>
      <w:proofErr w:type="spellEnd"/>
      <w:r w:rsidRPr="00D14BBC">
        <w:t>”, lub zostały oznakowane w sposób mogący wprowadzać w błąd, co do możliwości stosowania w rolnictwie ekologicznym, podlega karze pieniężnej w wysokości do 200% korzyści mają</w:t>
      </w:r>
      <w:r w:rsidRPr="00D14BBC">
        <w:t>t</w:t>
      </w:r>
      <w:r w:rsidRPr="00D14BBC">
        <w:t>kowej uzyskanej lub którą mógłby uzyskać za wprowadzony do obrotu środek, produkt lub substancję;</w:t>
      </w:r>
    </w:p>
    <w:p w:rsidR="00981389" w:rsidRPr="00D14BBC" w:rsidRDefault="00981389" w:rsidP="00981389">
      <w:pPr>
        <w:pStyle w:val="PKTpunkt"/>
      </w:pPr>
      <w:r w:rsidRPr="00D14BBC">
        <w:t>4)</w:t>
      </w:r>
      <w:r w:rsidRPr="00D14BBC">
        <w:tab/>
        <w:t>wprowadza do obrotu produkt rolnictwa ekologicznego jako produkt rolnictwa ekologicznego, który, wbrew ob</w:t>
      </w:r>
      <w:r w:rsidRPr="00D14BBC">
        <w:t>o</w:t>
      </w:r>
      <w:r w:rsidRPr="00D14BBC">
        <w:t>wiązkowi wynikającemu</w:t>
      </w:r>
      <w:r w:rsidR="00256A72" w:rsidRPr="00D14BBC">
        <w:t xml:space="preserve"> z</w:t>
      </w:r>
      <w:r w:rsidR="00256A72">
        <w:t> art. </w:t>
      </w:r>
      <w:r w:rsidRPr="00D14BBC">
        <w:t>23–26 rozporządzenia</w:t>
      </w:r>
      <w:r w:rsidR="00256A72">
        <w:t xml:space="preserve"> nr </w:t>
      </w:r>
      <w:r w:rsidRPr="00D14BBC">
        <w:t>834/2007, nie został oznakowany lub został oznakowany z naruszeniem</w:t>
      </w:r>
      <w:r w:rsidR="00256A72">
        <w:t xml:space="preserve"> art. </w:t>
      </w:r>
      <w:r w:rsidRPr="00D14BBC">
        <w:t>23–26 tego rozporządzenia, podlega karze pieniężnej w wysokości do trzykrotnego przeciętnego wynagrodzenia;</w:t>
      </w:r>
    </w:p>
    <w:p w:rsidR="00981389" w:rsidRPr="00981389" w:rsidRDefault="00981389" w:rsidP="00256A72">
      <w:pPr>
        <w:pStyle w:val="PKTpunkt"/>
        <w:keepNext/>
      </w:pPr>
      <w:r w:rsidRPr="00D14BBC">
        <w:t>5)</w:t>
      </w:r>
      <w:r w:rsidRPr="00D14BBC">
        <w:tab/>
        <w:t>wprowadza do obrotu produkt:</w:t>
      </w:r>
    </w:p>
    <w:p w:rsidR="00981389" w:rsidRPr="00D14BBC" w:rsidRDefault="00981389" w:rsidP="00981389">
      <w:pPr>
        <w:pStyle w:val="LITlitera"/>
      </w:pPr>
      <w:r w:rsidRPr="00D14BBC">
        <w:t>a)</w:t>
      </w:r>
      <w:r w:rsidRPr="00D14BBC">
        <w:tab/>
        <w:t>jako produkt rolnictwa ekologicznego, który nie spełnia wymagań określonych w przepisach 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w przepisach Unii Europejskiej wydanych w trybie przepisów tego rozporządzenia lub</w:t>
      </w:r>
    </w:p>
    <w:p w:rsidR="00981389" w:rsidRPr="00981389" w:rsidRDefault="00981389" w:rsidP="00256A72">
      <w:pPr>
        <w:pStyle w:val="LITlitera"/>
        <w:keepNext/>
      </w:pPr>
      <w:r w:rsidRPr="00D14BBC">
        <w:t>b)</w:t>
      </w:r>
      <w:r w:rsidRPr="00D14BBC">
        <w:tab/>
        <w:t>który został oznakowany jako produkt rolnictwa ekologicznego, z naruszeniem</w:t>
      </w:r>
      <w:r w:rsidR="00256A72">
        <w:t xml:space="preserve"> art. </w:t>
      </w:r>
      <w:r w:rsidRPr="00D14BBC">
        <w:t>23–26 rozporządzenia</w:t>
      </w:r>
      <w:r w:rsidR="00256A72">
        <w:t xml:space="preserve"> nr </w:t>
      </w:r>
      <w:r w:rsidRPr="00D14BBC">
        <w:t>834/2007</w:t>
      </w:r>
    </w:p>
    <w:p w:rsidR="00981389" w:rsidRPr="00D14BBC" w:rsidRDefault="00981389" w:rsidP="00981389">
      <w:pPr>
        <w:pStyle w:val="CZWSPLITczwsplnaliter"/>
      </w:pPr>
      <w:r w:rsidRPr="00D14BBC">
        <w:t>– podlega karze pieniężnej w wysokości do 200% korzyści majątkowej uzyskanej lub którą mógłby uzyskać za wprowadzone do obrotu produkty, nie niższej jednak niż 500 zł;</w:t>
      </w:r>
    </w:p>
    <w:p w:rsidR="00981389" w:rsidRPr="00D14BBC" w:rsidRDefault="00981389" w:rsidP="00981389">
      <w:pPr>
        <w:pStyle w:val="PKTpunkt"/>
      </w:pPr>
      <w:r w:rsidRPr="00D14BBC">
        <w:t>6)</w:t>
      </w:r>
      <w:r w:rsidRPr="00D14BBC">
        <w:tab/>
        <w:t>działa jako jednostka certyfikująca bez wymaganego upoważnienia, podlega karze pieniężnej w wysokości do dw</w:t>
      </w:r>
      <w:r w:rsidRPr="00D14BBC">
        <w:t>u</w:t>
      </w:r>
      <w:r w:rsidRPr="00D14BBC">
        <w:t>dziestokrotnego przeciętnego wynagrodzenia.</w:t>
      </w:r>
    </w:p>
    <w:p w:rsidR="00981389" w:rsidRPr="00D14BBC" w:rsidRDefault="00981389" w:rsidP="00981389">
      <w:pPr>
        <w:pStyle w:val="USTustnpkodeksu"/>
      </w:pPr>
      <w:r w:rsidRPr="00D14BBC">
        <w:t>2. Osoba fizyczna, osoba prawna lub jednostka organizacyjna nieposiadająca osobowości prawnej, która wprowadza ponownie do obrotu produkt, środek lub substancję tego samego rodzaju, która nie odpowiada wymaganiom określonym odpowiednio w przepisach wymienionych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 xml:space="preserve">3, </w:t>
      </w:r>
      <w:r w:rsidR="00256A72" w:rsidRPr="00D14BBC">
        <w:t>4</w:t>
      </w:r>
      <w:r w:rsidR="00256A72">
        <w:t xml:space="preserve"> lub</w:t>
      </w:r>
      <w:r w:rsidRPr="00D14BBC">
        <w:t xml:space="preserve"> 5 ze względu na to samo naruszenie, podlega karze pi</w:t>
      </w:r>
      <w:r w:rsidRPr="00D14BBC">
        <w:t>e</w:t>
      </w:r>
      <w:r w:rsidRPr="00D14BBC">
        <w:t>niężnej ustalonej – w zależności od stwierdzonego naruszenia – odpowiednio zgodnie</w:t>
      </w:r>
      <w:r w:rsidR="00256A72" w:rsidRPr="00D14BBC">
        <w:t xml:space="preserve"> z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 xml:space="preserve">3, </w:t>
      </w:r>
      <w:r w:rsidR="00256A72" w:rsidRPr="00D14BBC">
        <w:t>4</w:t>
      </w:r>
      <w:r w:rsidR="00256A72">
        <w:t xml:space="preserve"> lub</w:t>
      </w:r>
      <w:r w:rsidRPr="00D14BBC">
        <w:t xml:space="preserve"> 5, podwyższonej o wysokość kar wymierzonych w okresie 24 miesięcy przed dniem rozpoczęcia czynności kontrolnych.</w:t>
      </w:r>
    </w:p>
    <w:p w:rsidR="00981389" w:rsidRPr="00981389" w:rsidRDefault="00981389" w:rsidP="00256A72">
      <w:pPr>
        <w:pStyle w:val="USTustnpkodeksu"/>
        <w:keepNext/>
      </w:pPr>
      <w:r w:rsidRPr="00D14BBC">
        <w:t>3. Kara pieniężna:</w:t>
      </w:r>
    </w:p>
    <w:p w:rsidR="00981389" w:rsidRPr="00981389" w:rsidRDefault="00981389" w:rsidP="00256A72">
      <w:pPr>
        <w:pStyle w:val="PKTpunkt"/>
        <w:keepNext/>
      </w:pPr>
      <w:r w:rsidRPr="00D14BBC">
        <w:t>1)</w:t>
      </w:r>
      <w:r w:rsidRPr="00D14BBC">
        <w:tab/>
        <w:t>o której mowa w:</w:t>
      </w:r>
    </w:p>
    <w:p w:rsidR="00981389" w:rsidRPr="00D14BBC" w:rsidRDefault="00981389" w:rsidP="00981389">
      <w:pPr>
        <w:pStyle w:val="LITlitera"/>
      </w:pPr>
      <w:r w:rsidRPr="00D14BBC">
        <w:t>a)</w:t>
      </w:r>
      <w:r w:rsidRPr="00D14BBC">
        <w:tab/>
        <w:t xml:space="preserve">ust. </w:t>
      </w:r>
      <w:r w:rsidR="00256A72" w:rsidRPr="00D14BBC">
        <w:t>1</w:t>
      </w:r>
      <w:r w:rsidR="00256A72">
        <w:t xml:space="preserve"> pkt </w:t>
      </w:r>
      <w:r w:rsidRPr="00D14BBC">
        <w:t xml:space="preserve">1, </w:t>
      </w:r>
      <w:r w:rsidR="00256A72" w:rsidRPr="00D14BBC">
        <w:t>2</w:t>
      </w:r>
      <w:r w:rsidR="00256A72">
        <w:t xml:space="preserve"> lub</w:t>
      </w:r>
      <w:r w:rsidRPr="00D14BBC">
        <w:t xml:space="preserve"> 6, jest wymierzana przez Głównego Inspektora w drodze decyzji,</w:t>
      </w:r>
    </w:p>
    <w:p w:rsidR="00981389" w:rsidRPr="00D14BBC" w:rsidRDefault="00981389" w:rsidP="00981389">
      <w:pPr>
        <w:pStyle w:val="LITlitera"/>
      </w:pPr>
      <w:r w:rsidRPr="00D14BBC">
        <w:t>b)</w:t>
      </w:r>
      <w:r w:rsidRPr="00D14BBC">
        <w:tab/>
        <w:t xml:space="preserve">ust. </w:t>
      </w:r>
      <w:r w:rsidR="00256A72" w:rsidRPr="00D14BBC">
        <w:t>1</w:t>
      </w:r>
      <w:r w:rsidR="00256A72">
        <w:t xml:space="preserve"> pkt </w:t>
      </w:r>
      <w:r w:rsidRPr="00D14BBC">
        <w:t xml:space="preserve">3, </w:t>
      </w:r>
      <w:r w:rsidR="00256A72" w:rsidRPr="00D14BBC">
        <w:t>4</w:t>
      </w:r>
      <w:r w:rsidR="00256A72">
        <w:t xml:space="preserve"> lub</w:t>
      </w:r>
      <w:r w:rsidRPr="00D14BBC">
        <w:t xml:space="preserve"> 5, jest wymierzana przez właściwego ze względu na miejsce przeprowadzania czynności ko</w:t>
      </w:r>
      <w:r w:rsidRPr="00D14BBC">
        <w:t>n</w:t>
      </w:r>
      <w:r w:rsidRPr="00D14BBC">
        <w:t>trolnych wojewódzkiego inspektora w drodze decyzji,</w:t>
      </w:r>
    </w:p>
    <w:p w:rsidR="00981389" w:rsidRPr="00D14BBC" w:rsidRDefault="00981389" w:rsidP="00981389">
      <w:pPr>
        <w:pStyle w:val="LITlitera"/>
      </w:pPr>
      <w:r w:rsidRPr="00D14BBC">
        <w:t>c)</w:t>
      </w:r>
      <w:r w:rsidRPr="00D14BBC">
        <w:tab/>
        <w:t xml:space="preserve">ust. </w:t>
      </w:r>
      <w:r w:rsidR="00256A72" w:rsidRPr="00D14BBC">
        <w:t>1</w:t>
      </w:r>
      <w:r w:rsidR="00256A72">
        <w:t xml:space="preserve"> pkt </w:t>
      </w:r>
      <w:r w:rsidR="00256A72" w:rsidRPr="00D14BBC">
        <w:t>4</w:t>
      </w:r>
      <w:r w:rsidR="00256A72">
        <w:t xml:space="preserve"> lub</w:t>
      </w:r>
      <w:r w:rsidRPr="00D14BBC">
        <w:t xml:space="preserve"> 5, jest wymierzana przez właściwego ze względu na miejsce przeprowadzania czynności kontro</w:t>
      </w:r>
      <w:r w:rsidRPr="00D14BBC">
        <w:t>l</w:t>
      </w:r>
      <w:r w:rsidRPr="00D14BBC">
        <w:t>nych w zakresie wprowadzania do obrotu detalicznego produktów wymienionych</w:t>
      </w:r>
      <w:r w:rsidR="00256A72" w:rsidRPr="00D14BBC">
        <w:t xml:space="preserve"> w</w:t>
      </w:r>
      <w:r w:rsidR="00256A72">
        <w:t> art. </w:t>
      </w:r>
      <w:r w:rsidR="00256A72" w:rsidRPr="00D14BBC">
        <w:t>1</w:t>
      </w:r>
      <w:r w:rsidR="00256A72">
        <w:t xml:space="preserve"> ust. </w:t>
      </w:r>
      <w:r w:rsidR="00256A72" w:rsidRPr="00D14BBC">
        <w:t>2</w:t>
      </w:r>
      <w:r w:rsidR="00256A72">
        <w:t xml:space="preserve"> lit. </w:t>
      </w:r>
      <w:r w:rsidRPr="00D14BBC">
        <w:t>a lub b ro</w:t>
      </w:r>
      <w:r w:rsidRPr="00D14BBC">
        <w:t>z</w:t>
      </w:r>
      <w:r w:rsidRPr="00D14BBC">
        <w:t>porządzenia</w:t>
      </w:r>
      <w:r w:rsidR="00256A72">
        <w:t xml:space="preserve"> nr </w:t>
      </w:r>
      <w:r w:rsidRPr="00D14BBC">
        <w:t>834/2007 wojewódzkiego inspektora inspe</w:t>
      </w:r>
      <w:r w:rsidR="00C2666F">
        <w:t>kcji handlowej w drodze decyzji;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o której mowa</w:t>
      </w:r>
      <w:r w:rsidR="00256A72" w:rsidRPr="00D14BBC">
        <w:t xml:space="preserve"> w</w:t>
      </w:r>
      <w:r w:rsidR="00256A72">
        <w:t> ust. </w:t>
      </w:r>
      <w:r w:rsidRPr="00D14BBC">
        <w:t>2, jest wymierzana przez organ, którego właściwość została określona zgodnie</w:t>
      </w:r>
      <w:r w:rsidR="00256A72" w:rsidRPr="00D14BBC">
        <w:t xml:space="preserve"> z</w:t>
      </w:r>
      <w:r w:rsidR="00256A72">
        <w:t> pkt </w:t>
      </w:r>
      <w:r w:rsidRPr="00D14BBC">
        <w:t>1, w drodze decyzji.</w:t>
      </w:r>
    </w:p>
    <w:p w:rsidR="00981389" w:rsidRPr="00981389" w:rsidRDefault="00981389" w:rsidP="00256A72">
      <w:pPr>
        <w:pStyle w:val="USTustnpkodeksu"/>
        <w:keepNext/>
      </w:pPr>
      <w:r w:rsidRPr="00D14BBC">
        <w:t>4. Niezależnie od wymierzenia kary pieniężnej podmiot wprowadzający do obrotu:</w:t>
      </w:r>
    </w:p>
    <w:p w:rsidR="00981389" w:rsidRPr="00981389" w:rsidRDefault="00981389" w:rsidP="00256A72">
      <w:pPr>
        <w:pStyle w:val="PKTpunkt"/>
        <w:keepNext/>
      </w:pPr>
      <w:r w:rsidRPr="00D14BBC">
        <w:t>1)</w:t>
      </w:r>
      <w:r w:rsidRPr="00D14BBC">
        <w:tab/>
        <w:t>środek, produkt lub substancję, o których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>3, lub produkt,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>5, jest ob</w:t>
      </w:r>
      <w:r w:rsidRPr="00D14BBC">
        <w:t>o</w:t>
      </w:r>
      <w:r w:rsidRPr="00D14BBC">
        <w:t>wiązany do:</w:t>
      </w:r>
    </w:p>
    <w:p w:rsidR="00981389" w:rsidRPr="00981389" w:rsidRDefault="00981389" w:rsidP="00256A72">
      <w:pPr>
        <w:pStyle w:val="LITlitera"/>
        <w:keepNext/>
      </w:pPr>
      <w:r w:rsidRPr="00D14BBC">
        <w:t>a)</w:t>
      </w:r>
      <w:r w:rsidRPr="00D14BBC">
        <w:tab/>
        <w:t>niezwłocznej zmiany oznakowania na oznakowanie, które nie wprowadza w błąd co do:</w:t>
      </w:r>
    </w:p>
    <w:p w:rsidR="00981389" w:rsidRPr="00D14BBC" w:rsidRDefault="00981389" w:rsidP="00981389">
      <w:pPr>
        <w:pStyle w:val="TIRtiret"/>
      </w:pPr>
      <w:r w:rsidRPr="00D14BBC">
        <w:t>–</w:t>
      </w:r>
      <w:r w:rsidRPr="00D14BBC">
        <w:tab/>
        <w:t>spełniania przez ten środek, produkt lub substancję wymagań określonych w przepisach 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rozporządzenia</w:t>
      </w:r>
      <w:r w:rsidR="00256A72">
        <w:t xml:space="preserve"> nr </w:t>
      </w:r>
      <w:r w:rsidRPr="00D14BBC">
        <w:t>889/2008, w tym niezawierające określenia „ekologiczny” lub pochodnej tego określenia lub określenia „</w:t>
      </w:r>
      <w:proofErr w:type="spellStart"/>
      <w:r w:rsidRPr="00D14BBC">
        <w:t>eko</w:t>
      </w:r>
      <w:proofErr w:type="spellEnd"/>
      <w:r w:rsidRPr="00D14BBC">
        <w:t>” lub „</w:t>
      </w:r>
      <w:proofErr w:type="spellStart"/>
      <w:r w:rsidRPr="00D14BBC">
        <w:t>bio</w:t>
      </w:r>
      <w:proofErr w:type="spellEnd"/>
      <w:r w:rsidRPr="00D14BBC">
        <w:t>” lub</w:t>
      </w:r>
    </w:p>
    <w:p w:rsidR="00981389" w:rsidRPr="00D14BBC" w:rsidRDefault="00981389" w:rsidP="00981389">
      <w:pPr>
        <w:pStyle w:val="TIRtiret"/>
      </w:pPr>
      <w:r w:rsidRPr="00D14BBC">
        <w:t>–</w:t>
      </w:r>
      <w:r w:rsidRPr="00D14BBC">
        <w:tab/>
        <w:t>możliwości stosowania w rolnictwie ekologicznym tego środka, produktu lub substancji, lub</w:t>
      </w:r>
    </w:p>
    <w:p w:rsidR="00981389" w:rsidRPr="00D14BBC" w:rsidRDefault="00981389" w:rsidP="00981389">
      <w:pPr>
        <w:pStyle w:val="LITlitera"/>
      </w:pPr>
      <w:r w:rsidRPr="00D14BBC">
        <w:t>b)</w:t>
      </w:r>
      <w:r w:rsidRPr="00D14BBC">
        <w:tab/>
        <w:t>niezwłocznego wycofania tego środka, produktu lub substancji z obrotu na własny koszt;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produkt rolnictwa ekologicznego jako produkt rolnictwa ekologicznego, który, wbrew obowiązkowi wynikającemu</w:t>
      </w:r>
      <w:r w:rsidR="00256A72" w:rsidRPr="00D14BBC">
        <w:t xml:space="preserve"> z</w:t>
      </w:r>
      <w:r w:rsidR="00256A72">
        <w:t> art. </w:t>
      </w:r>
      <w:r w:rsidRPr="00D14BBC">
        <w:t>23–26 rozporządzenia</w:t>
      </w:r>
      <w:r w:rsidR="00256A72">
        <w:t xml:space="preserve"> nr </w:t>
      </w:r>
      <w:r w:rsidRPr="00D14BBC">
        <w:t>834/2007, nie został oznakowany lub został oznakowany z naruszeniem</w:t>
      </w:r>
      <w:r w:rsidR="00256A72">
        <w:t xml:space="preserve"> art. </w:t>
      </w:r>
      <w:r w:rsidRPr="00D14BBC">
        <w:t>23–26</w:t>
      </w:r>
      <w:r w:rsidR="00751FD5">
        <w:t xml:space="preserve"> </w:t>
      </w:r>
      <w:r w:rsidRPr="00D14BBC">
        <w:t>t</w:t>
      </w:r>
      <w:r w:rsidRPr="00D14BBC">
        <w:t>e</w:t>
      </w:r>
      <w:r w:rsidRPr="00D14BBC">
        <w:t>go rozporządzenia w przypadku, o którym mowa</w:t>
      </w:r>
      <w:r w:rsidR="00256A72" w:rsidRPr="00D14BBC">
        <w:t xml:space="preserve"> w</w:t>
      </w:r>
      <w:r w:rsidR="00256A72">
        <w:t> ust. </w:t>
      </w:r>
      <w:r w:rsidR="00256A72" w:rsidRPr="00D14BBC">
        <w:t>1</w:t>
      </w:r>
      <w:r w:rsidR="00256A72">
        <w:t xml:space="preserve"> pkt </w:t>
      </w:r>
      <w:r w:rsidRPr="00D14BBC">
        <w:t>4, jest obowiązany do niezwłocznego oznakowania zgodnie z obowiązkiem wynikającym</w:t>
      </w:r>
      <w:r w:rsidR="00256A72" w:rsidRPr="00D14BBC">
        <w:t xml:space="preserve"> z</w:t>
      </w:r>
      <w:r w:rsidR="00256A72">
        <w:t> art. </w:t>
      </w:r>
      <w:r w:rsidRPr="00D14BBC">
        <w:t>23–26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do niezwłocznej zmiany oznak</w:t>
      </w:r>
      <w:r w:rsidRPr="00D14BBC">
        <w:t>o</w:t>
      </w:r>
      <w:r w:rsidRPr="00D14BBC">
        <w:t>wania na oznakowanie zgodne z tymi przepisami, lub do niezwłocznego wycofania tego produktu na własny koszt.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26.</w:t>
      </w:r>
      <w:r w:rsidRPr="00D14BBC">
        <w:t> 1. Kary pieniężne,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4</w:t>
      </w:r>
      <w:r w:rsidR="00256A72">
        <w:t xml:space="preserve"> i </w:t>
      </w:r>
      <w:r w:rsidRPr="00D14BBC">
        <w:t>25, wymierza się przy uwzględnieniu stopnia szkodliwości czynu, stopnia zawinienia, zakresu naruszenia, dotychczasowej działalności podmiotu dokonującego naruszenia i wielkości jego obrotów.</w:t>
      </w:r>
    </w:p>
    <w:p w:rsidR="00981389" w:rsidRPr="00D14BBC" w:rsidRDefault="00981389" w:rsidP="00981389">
      <w:pPr>
        <w:pStyle w:val="USTustnpkodeksu"/>
      </w:pPr>
      <w:r w:rsidRPr="00D14BBC">
        <w:t>2. Termin zapłaty kar pieniężnych,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4</w:t>
      </w:r>
      <w:r w:rsidR="00256A72">
        <w:t xml:space="preserve"> i </w:t>
      </w:r>
      <w:r w:rsidRPr="00D14BBC">
        <w:t>25, wynosi 30 dni od dnia, w którym decyzja o wymierzeniu kary stała się ostateczna.</w:t>
      </w:r>
    </w:p>
    <w:p w:rsidR="00981389" w:rsidRPr="00D14BBC" w:rsidRDefault="00981389" w:rsidP="00981389">
      <w:pPr>
        <w:pStyle w:val="USTustnpkodeksu"/>
      </w:pPr>
      <w:r w:rsidRPr="00D14BBC">
        <w:t>3. Kary pieniężne,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4</w:t>
      </w:r>
      <w:r w:rsidR="00256A72">
        <w:t xml:space="preserve"> i </w:t>
      </w:r>
      <w:r w:rsidRPr="00D14BBC">
        <w:t>25, stanowią dochód budżetu państwa i są wnoszone na rachunek ba</w:t>
      </w:r>
      <w:r w:rsidRPr="00D14BBC">
        <w:t>n</w:t>
      </w:r>
      <w:r w:rsidRPr="00D14BBC">
        <w:t>kowy Głównego Inspektoratu Jakości Handlowej Artykułów Rolno</w:t>
      </w:r>
      <w:r w:rsidR="00256A72">
        <w:softHyphen/>
      </w:r>
      <w:r w:rsidR="00256A72">
        <w:noBreakHyphen/>
      </w:r>
      <w:r w:rsidRPr="00D14BBC">
        <w:t>Spożywczych, wojewódzkiego inspektoratu jakości handlowej artykułów rolno</w:t>
      </w:r>
      <w:r w:rsidR="00256A72">
        <w:softHyphen/>
      </w:r>
      <w:r w:rsidR="00256A72">
        <w:noBreakHyphen/>
      </w:r>
      <w:r w:rsidRPr="00D14BBC">
        <w:t>spożywczych albo wojewódzkiego inspektoratu inspekcji handlowej.</w:t>
      </w:r>
    </w:p>
    <w:p w:rsidR="00981389" w:rsidRPr="00D14BBC" w:rsidRDefault="00981389" w:rsidP="00981389">
      <w:pPr>
        <w:pStyle w:val="USTustnpkodeksu"/>
      </w:pPr>
      <w:r w:rsidRPr="00D14BBC">
        <w:t>4. Do kar pieniężnych,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4</w:t>
      </w:r>
      <w:r w:rsidR="00256A72">
        <w:t xml:space="preserve"> i </w:t>
      </w:r>
      <w:r w:rsidRPr="00D14BBC">
        <w:t>25, w zakresie nieuregulowanym w ustawie stosuje się odpowie</w:t>
      </w:r>
      <w:r w:rsidRPr="00D14BBC">
        <w:t>d</w:t>
      </w:r>
      <w:r w:rsidRPr="00D14BBC">
        <w:t>nio przepisy działu III ustawy z dnia 29 sierpnia 1997 r. – Ordynacja podatkowa (</w:t>
      </w:r>
      <w:r w:rsidR="00256A72">
        <w:t>Dz. U.</w:t>
      </w:r>
      <w:r w:rsidRPr="00D14BBC">
        <w:t xml:space="preserve"> z 201</w:t>
      </w:r>
      <w:r>
        <w:t>2</w:t>
      </w:r>
      <w:r w:rsidRPr="00D14BBC">
        <w:t> r.</w:t>
      </w:r>
      <w:r w:rsidR="00256A72">
        <w:t xml:space="preserve"> poz. </w:t>
      </w:r>
      <w:r>
        <w:t>749,</w:t>
      </w:r>
      <w:r w:rsidR="00256A72">
        <w:t xml:space="preserve"> z </w:t>
      </w:r>
      <w:proofErr w:type="spellStart"/>
      <w:r>
        <w:t>późn</w:t>
      </w:r>
      <w:proofErr w:type="spellEnd"/>
      <w:r>
        <w:t>. zm.</w:t>
      </w:r>
      <w:r w:rsidRPr="00256A72">
        <w:rPr>
          <w:rStyle w:val="IGindeksgrny"/>
        </w:rPr>
        <w:footnoteReference w:id="35"/>
      </w:r>
      <w:r w:rsidRPr="00256A72">
        <w:rPr>
          <w:rStyle w:val="IGindeksgrny"/>
        </w:rPr>
        <w:t>)</w:t>
      </w:r>
      <w:r w:rsidRPr="00D14BBC">
        <w:t>).</w:t>
      </w:r>
    </w:p>
    <w:p w:rsidR="00981389" w:rsidRPr="00D14BBC" w:rsidRDefault="00981389" w:rsidP="00981389">
      <w:pPr>
        <w:pStyle w:val="USTustnpkodeksu"/>
      </w:pPr>
      <w:r w:rsidRPr="00D14BBC">
        <w:t>5. W przypadku niskiego stopnia szkodliwości czynu, niskiego stopnia zawinienia, niewielkiego zakresu naruszenia lub braku stwierdzenia istotnych uchybień w dotychczasowej działalności podmiotu dokonującego naruszenia, można odstąpić od wymierzenia kar pieniężnych, o których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4</w:t>
      </w:r>
      <w:r w:rsidR="00256A72">
        <w:t xml:space="preserve"> i </w:t>
      </w:r>
      <w:r w:rsidRPr="00D14BBC">
        <w:t>25.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</w:t>
      </w:r>
      <w:r w:rsidR="00256A72">
        <w:rPr>
          <w:rStyle w:val="Ppogrubienie"/>
        </w:rPr>
        <w:t> </w:t>
      </w:r>
      <w:r w:rsidRPr="00256A72">
        <w:rPr>
          <w:rStyle w:val="Ppogrubienie"/>
        </w:rPr>
        <w:t>27.</w:t>
      </w:r>
      <w:r w:rsidRPr="00D14BBC">
        <w:rPr>
          <w:rStyle w:val="Ppogrubienie"/>
        </w:rPr>
        <w:t xml:space="preserve"> </w:t>
      </w:r>
      <w:r w:rsidRPr="00D14BBC">
        <w:t>(pominięty)</w:t>
      </w:r>
      <w:bookmarkStart w:id="9" w:name="_Ref409701063"/>
      <w:r w:rsidRPr="00256A72">
        <w:rPr>
          <w:rStyle w:val="IGindeksgrny"/>
        </w:rPr>
        <w:footnoteReference w:id="36"/>
      </w:r>
      <w:bookmarkEnd w:id="9"/>
      <w:r w:rsidRPr="00256A72">
        <w:rPr>
          <w:rStyle w:val="IGindeksgrny"/>
        </w:rPr>
        <w:t>)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28.</w:t>
      </w:r>
      <w:r w:rsidRPr="00D14BBC">
        <w:t> 1. Certyfikaty zgodności wydane na podstawie przepisów dotychczasowych zachowują ważność do dnia upływu terminu ich ważności.</w:t>
      </w:r>
    </w:p>
    <w:p w:rsidR="00981389" w:rsidRPr="00D14BBC" w:rsidRDefault="00981389" w:rsidP="00981389">
      <w:pPr>
        <w:pStyle w:val="USTustnpkodeksu"/>
      </w:pPr>
      <w:r w:rsidRPr="00D14BBC">
        <w:t>2. Do okresu konwersji w rozumieniu</w:t>
      </w:r>
      <w:r w:rsidR="00256A72">
        <w:t xml:space="preserve"> art. </w:t>
      </w:r>
      <w:r w:rsidR="00256A72" w:rsidRPr="00D14BBC">
        <w:t>2</w:t>
      </w:r>
      <w:r w:rsidR="00256A72">
        <w:t xml:space="preserve"> lit. </w:t>
      </w:r>
      <w:r w:rsidRPr="00D14BBC">
        <w:t>h rozporządzenia</w:t>
      </w:r>
      <w:r w:rsidR="00256A72">
        <w:t xml:space="preserve"> nr </w:t>
      </w:r>
      <w:r w:rsidRPr="00D14BBC">
        <w:t>834/2007 zalicza się udokumentowany okres przestawiania na produkcję metodami ekologicznymi rozpoczęty przed dniem wejścia w życie ustawy.</w:t>
      </w:r>
    </w:p>
    <w:p w:rsidR="00981389" w:rsidRPr="00D14BBC" w:rsidRDefault="00981389" w:rsidP="00981389">
      <w:pPr>
        <w:pStyle w:val="USTustnpkodeksu"/>
      </w:pPr>
      <w:r w:rsidRPr="00D14BBC">
        <w:t>3. Warunki, jakie powinny być spełnione przy produkcji ekologicznej, wynikające z prywatnych norm uznanych zgodnie</w:t>
      </w:r>
      <w:r w:rsidR="00256A72" w:rsidRPr="00D14BBC">
        <w:t xml:space="preserve"> z</w:t>
      </w:r>
      <w:r w:rsidR="00256A72">
        <w:t> art. </w:t>
      </w:r>
      <w:r w:rsidRPr="00D14BBC">
        <w:t>20 stosuje się do dnia wejścia w życie przepisów określających warunki, jakie powinny być spełnione w tym zakresie zgodnie</w:t>
      </w:r>
      <w:r w:rsidR="00256A72" w:rsidRPr="00D14BBC">
        <w:t xml:space="preserve"> z</w:t>
      </w:r>
      <w:r w:rsidR="00256A72">
        <w:t> art. </w:t>
      </w:r>
      <w:r w:rsidRPr="00D14BBC">
        <w:t>3</w:t>
      </w:r>
      <w:r w:rsidR="00256A72" w:rsidRPr="00D14BBC">
        <w:t>8</w:t>
      </w:r>
      <w:r w:rsidR="00256A72">
        <w:t xml:space="preserve"> lit. </w:t>
      </w:r>
      <w:r w:rsidRPr="00D14BBC">
        <w:t>a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określonych na podstawie</w:t>
      </w:r>
      <w:r w:rsidR="00256A72">
        <w:t xml:space="preserve"> art. </w:t>
      </w:r>
      <w:r w:rsidRPr="00D14BBC">
        <w:t>1</w:t>
      </w:r>
      <w:r w:rsidR="00256A72" w:rsidRPr="00D14BBC">
        <w:t>9</w:t>
      </w:r>
      <w:r w:rsidR="00256A72">
        <w:t xml:space="preserve"> ust. </w:t>
      </w:r>
      <w:r w:rsidR="00256A72" w:rsidRPr="00D14BBC">
        <w:t>2</w:t>
      </w:r>
      <w:r w:rsidR="00256A72">
        <w:t xml:space="preserve"> pkt </w:t>
      </w:r>
      <w:r w:rsidRPr="00D14BBC">
        <w:t>1. Z dniem wejścia w życie tych przepisów, uznanie prywatnych norm, o którym mowa</w:t>
      </w:r>
      <w:r w:rsidR="00256A72" w:rsidRPr="00D14BBC">
        <w:t xml:space="preserve"> w</w:t>
      </w:r>
      <w:r w:rsidR="00256A72">
        <w:t> art. </w:t>
      </w:r>
      <w:r w:rsidRPr="00D14BBC">
        <w:t>20, podlega zmianie lub cofnięciu w zakresie, w jakim wymagania te zostaną określone zgodnie</w:t>
      </w:r>
      <w:r w:rsidR="00256A72" w:rsidRPr="00D14BBC">
        <w:t xml:space="preserve"> z</w:t>
      </w:r>
      <w:r w:rsidR="00256A72">
        <w:t> art. </w:t>
      </w:r>
      <w:r w:rsidRPr="00D14BBC">
        <w:t>3</w:t>
      </w:r>
      <w:r w:rsidR="00256A72" w:rsidRPr="00D14BBC">
        <w:t>8</w:t>
      </w:r>
      <w:r w:rsidR="00256A72">
        <w:t xml:space="preserve"> lit. </w:t>
      </w:r>
      <w:r w:rsidRPr="00D14BBC">
        <w:t>a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 xml:space="preserve"> na podstawie</w:t>
      </w:r>
      <w:r w:rsidR="00256A72">
        <w:t xml:space="preserve"> art. </w:t>
      </w:r>
      <w:r w:rsidRPr="00D14BBC">
        <w:t>1</w:t>
      </w:r>
      <w:r w:rsidR="00256A72" w:rsidRPr="00D14BBC">
        <w:t>9</w:t>
      </w:r>
      <w:r w:rsidR="00256A72">
        <w:t xml:space="preserve"> ust. </w:t>
      </w:r>
      <w:r w:rsidR="00256A72" w:rsidRPr="00D14BBC">
        <w:t>2</w:t>
      </w:r>
      <w:r w:rsidR="00256A72">
        <w:t xml:space="preserve"> pkt </w:t>
      </w:r>
      <w:r w:rsidRPr="00D14BBC">
        <w:t>1.</w:t>
      </w:r>
    </w:p>
    <w:p w:rsidR="00981389" w:rsidRPr="00D14BBC" w:rsidRDefault="00981389" w:rsidP="00981389">
      <w:pPr>
        <w:pStyle w:val="USTustnpkodeksu"/>
      </w:pPr>
      <w:r w:rsidRPr="00D14BBC">
        <w:t>4. Do dnia 31 grudnia 2010 r. kontrola, o której mowa</w:t>
      </w:r>
      <w:r w:rsidR="00256A72" w:rsidRPr="00D14BBC">
        <w:t xml:space="preserve"> w</w:t>
      </w:r>
      <w:r w:rsidR="00256A72">
        <w:t> art. </w:t>
      </w:r>
      <w:r w:rsidR="00256A72" w:rsidRPr="00D14BBC">
        <w:t>7</w:t>
      </w:r>
      <w:r w:rsidR="00256A72">
        <w:t xml:space="preserve"> ust. </w:t>
      </w:r>
      <w:r w:rsidRPr="00D14BBC">
        <w:t>1, może być prowadzona przez osoby, które nie zostały wpisane do rejestru inspektorów rolnictwa ekologicznego, o którym mowa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1</w:t>
      </w:r>
      <w:r w:rsidR="00256A72">
        <w:t xml:space="preserve"> ust. </w:t>
      </w:r>
      <w:r w:rsidRPr="00D14BBC">
        <w:t>1.</w:t>
      </w:r>
    </w:p>
    <w:p w:rsidR="00981389" w:rsidRPr="00D14BBC" w:rsidRDefault="00981389" w:rsidP="00981389">
      <w:pPr>
        <w:pStyle w:val="USTustnpkodeksu"/>
      </w:pPr>
      <w:r w:rsidRPr="00D14BBC">
        <w:t>5. Upoważnienia wydane jednostkom certyfikującym na podstawie przepisów dotychczasowych zachowują ważność, pod warunkiem że jednostki certyfikujące upoważnione na podstawie przepisów dotychczasowych przedłożą ministrowi właściwemu do spraw rolnictwa dokumenty i informacje niezbędne do stwierdzenia spełnienia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834/2007, w terminie 6 miesięcy od dnia wejścia w życie ustawy.</w:t>
      </w:r>
    </w:p>
    <w:p w:rsidR="00981389" w:rsidRPr="00D14BBC" w:rsidRDefault="00981389" w:rsidP="00981389">
      <w:pPr>
        <w:pStyle w:val="USTustnpkodeksu"/>
      </w:pPr>
      <w:r w:rsidRPr="00D14BBC">
        <w:t>6. Na podstawie dokumentów i informacji, o których mowa</w:t>
      </w:r>
      <w:r w:rsidR="00256A72" w:rsidRPr="00D14BBC">
        <w:t xml:space="preserve"> w</w:t>
      </w:r>
      <w:r w:rsidR="00256A72">
        <w:t> ust. </w:t>
      </w:r>
      <w:r w:rsidRPr="00D14BBC">
        <w:t>5, minister właściwy do spraw rolnictwa wyda z</w:t>
      </w:r>
      <w:r w:rsidRPr="00D14BBC">
        <w:t>a</w:t>
      </w:r>
      <w:r w:rsidRPr="00D14BBC">
        <w:t>świadczenie potwierdzające spełnienie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  <w:r w:rsidRPr="00D14BBC">
        <w:t>, w drodze decyzji, cofnie upoważnienie jednostce certyfikującej w zakresie, w jakim jednostka ta nie spełnia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981389">
      <w:pPr>
        <w:pStyle w:val="USTustnpkodeksu"/>
      </w:pPr>
      <w:r w:rsidRPr="00D14BBC">
        <w:t>7. Do wydania zaświadczenia albo decyzji, o których mowa</w:t>
      </w:r>
      <w:r w:rsidR="00256A72" w:rsidRPr="00D14BBC">
        <w:t xml:space="preserve"> w</w:t>
      </w:r>
      <w:r w:rsidR="00256A72">
        <w:t> ust. </w:t>
      </w:r>
      <w:r w:rsidRPr="00D14BBC">
        <w:t>6,</w:t>
      </w:r>
      <w:r w:rsidR="00256A72">
        <w:t xml:space="preserve"> art. </w:t>
      </w:r>
      <w:r w:rsidR="00256A72" w:rsidRPr="00D14BBC">
        <w:t>5</w:t>
      </w:r>
      <w:r w:rsidR="00256A72">
        <w:t xml:space="preserve"> ust. </w:t>
      </w:r>
      <w:r w:rsidRPr="00D14BBC">
        <w:t>5 stosuje się odpowiednio.</w:t>
      </w:r>
    </w:p>
    <w:p w:rsidR="00981389" w:rsidRPr="00981389" w:rsidRDefault="00981389" w:rsidP="00256A72">
      <w:pPr>
        <w:pStyle w:val="USTustnpkodeksu"/>
        <w:keepNext/>
      </w:pPr>
      <w:r w:rsidRPr="00D14BBC">
        <w:t>8. Po wydaniu zaświadczenia albo decyzji, o których mowa</w:t>
      </w:r>
      <w:r w:rsidR="00256A72" w:rsidRPr="00D14BBC">
        <w:t xml:space="preserve"> w</w:t>
      </w:r>
      <w:r w:rsidR="00256A72">
        <w:t> ust. </w:t>
      </w:r>
      <w:r w:rsidRPr="00D14BBC">
        <w:t>6, minister właściwy do spraw rolnictwa przekaz</w:t>
      </w:r>
      <w:r w:rsidRPr="00D14BBC">
        <w:t>u</w:t>
      </w:r>
      <w:r w:rsidRPr="00D14BBC">
        <w:t>je Głównemu Inspektorowi:</w:t>
      </w:r>
    </w:p>
    <w:p w:rsidR="00981389" w:rsidRPr="00D14BBC" w:rsidRDefault="00981389" w:rsidP="00981389">
      <w:pPr>
        <w:pStyle w:val="PKTpunkt"/>
      </w:pPr>
      <w:r w:rsidRPr="00D14BBC">
        <w:t>1)</w:t>
      </w:r>
      <w:r w:rsidRPr="00D14BBC">
        <w:tab/>
        <w:t>kopie dokumentów, które były podstawą wydania tego zaświadczenia – w przypadku spełnienia wymagań określ</w:t>
      </w:r>
      <w:r w:rsidRPr="00D14BBC">
        <w:t>o</w:t>
      </w:r>
      <w:r w:rsidRPr="00D14BBC">
        <w:t>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</w:t>
      </w:r>
      <w:r w:rsidR="00256A72" w:rsidRPr="00D14BBC">
        <w:t>7</w:t>
      </w:r>
      <w:r w:rsidR="00256A72">
        <w:t xml:space="preserve"> lub</w:t>
      </w:r>
    </w:p>
    <w:p w:rsidR="00981389" w:rsidRPr="00D14BBC" w:rsidRDefault="00981389" w:rsidP="00981389">
      <w:pPr>
        <w:pStyle w:val="PKTpunkt"/>
      </w:pPr>
      <w:r w:rsidRPr="00D14BBC">
        <w:t>2)</w:t>
      </w:r>
      <w:r w:rsidRPr="00D14BBC">
        <w:tab/>
        <w:t>informację o cofnięciu upoważnienia jednostce certyfikującej – w przypadku niespełnienia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834/2007, w zakresie, w jakim jednostka ta nie spełnia wymagań określonych</w:t>
      </w:r>
      <w:r w:rsidR="00256A72" w:rsidRPr="00D14BBC">
        <w:t xml:space="preserve"> w</w:t>
      </w:r>
      <w:r w:rsidR="00256A72">
        <w:t> art. </w:t>
      </w:r>
      <w:r w:rsidRPr="00D14BBC">
        <w:t>2</w:t>
      </w:r>
      <w:r w:rsidR="00256A72" w:rsidRPr="00D14BBC">
        <w:t>7</w:t>
      </w:r>
      <w:r w:rsidR="00256A72">
        <w:t xml:space="preserve"> ust. </w:t>
      </w:r>
      <w:r w:rsidR="00256A72" w:rsidRPr="00D14BBC">
        <w:t>5</w:t>
      </w:r>
      <w:r w:rsidR="00256A72">
        <w:t xml:space="preserve"> i </w:t>
      </w:r>
      <w:r w:rsidRPr="00D14BBC">
        <w:t>6 rozporządzenia</w:t>
      </w:r>
      <w:r w:rsidR="00256A72">
        <w:t xml:space="preserve"> nr </w:t>
      </w:r>
      <w:r w:rsidRPr="00D14BBC">
        <w:t>834/2007.</w:t>
      </w:r>
    </w:p>
    <w:p w:rsidR="00981389" w:rsidRPr="00D14BBC" w:rsidRDefault="00981389" w:rsidP="00981389">
      <w:pPr>
        <w:pStyle w:val="USTustnpkodeksu"/>
      </w:pPr>
      <w:r w:rsidRPr="00D14BBC">
        <w:t>9. W przypadku wydania decyzji, o której mowa</w:t>
      </w:r>
      <w:r w:rsidR="00256A72" w:rsidRPr="00D14BBC">
        <w:t xml:space="preserve"> w</w:t>
      </w:r>
      <w:r w:rsidR="00256A72">
        <w:t> ust. </w:t>
      </w:r>
      <w:r w:rsidRPr="00D14BBC">
        <w:t>6, przepisy</w:t>
      </w:r>
      <w:r w:rsidR="00256A72">
        <w:t xml:space="preserve"> art. </w:t>
      </w:r>
      <w:r w:rsidR="00256A72" w:rsidRPr="00D14BBC">
        <w:t>6</w:t>
      </w:r>
      <w:r w:rsidR="00256A72">
        <w:t xml:space="preserve"> ust. </w:t>
      </w:r>
      <w:r w:rsidRPr="00D14BBC">
        <w:t>5–8 stosuje się odpowiednio.</w:t>
      </w:r>
    </w:p>
    <w:p w:rsidR="00981389" w:rsidRPr="00D14BBC" w:rsidRDefault="00981389" w:rsidP="00981389">
      <w:pPr>
        <w:pStyle w:val="USTustnpkodeksu"/>
      </w:pPr>
      <w:r w:rsidRPr="00D14BBC">
        <w:t>10. Zachowuje się numery identyfikacyjne nadane jednostkom certyfikującym przed dniem wejścia w życie ustawy.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29.</w:t>
      </w:r>
      <w:r w:rsidRPr="00D14BBC">
        <w:t> </w:t>
      </w:r>
      <w:r>
        <w:t>(pominięty)</w:t>
      </w:r>
      <w:r w:rsidRPr="00256A72">
        <w:rPr>
          <w:rStyle w:val="IGindeksgrny"/>
        </w:rPr>
        <w:fldChar w:fldCharType="begin"/>
      </w:r>
      <w:r w:rsidR="00256A72">
        <w:rPr>
          <w:rStyle w:val="IGindeksgrny"/>
        </w:rPr>
        <w:instrText xml:space="preserve"> NOTEREF _Ref409701063 \h  \* MERGEFORMAT </w:instrText>
      </w:r>
      <w:r w:rsidRPr="00256A72">
        <w:rPr>
          <w:rStyle w:val="IGindeksgrny"/>
        </w:rPr>
      </w:r>
      <w:r w:rsidRPr="00256A72">
        <w:rPr>
          <w:rStyle w:val="IGindeksgrny"/>
        </w:rPr>
        <w:fldChar w:fldCharType="separate"/>
      </w:r>
      <w:r w:rsidRPr="00256A72">
        <w:rPr>
          <w:rStyle w:val="IGindeksgrny"/>
        </w:rPr>
        <w:t>33</w:t>
      </w:r>
      <w:r w:rsidRPr="00256A72">
        <w:rPr>
          <w:rStyle w:val="IGindeksgrny"/>
        </w:rPr>
        <w:fldChar w:fldCharType="end"/>
      </w:r>
      <w:r w:rsidRPr="00256A72">
        <w:rPr>
          <w:rStyle w:val="IGindeksgrny"/>
        </w:rPr>
        <w:t>)</w:t>
      </w:r>
    </w:p>
    <w:p w:rsidR="00981389" w:rsidRPr="00D14BBC" w:rsidRDefault="00981389" w:rsidP="00981389">
      <w:pPr>
        <w:pStyle w:val="ARTartustawynprozporzdzenia"/>
      </w:pPr>
      <w:r w:rsidRPr="00256A72">
        <w:rPr>
          <w:rStyle w:val="Ppogrubienie"/>
        </w:rPr>
        <w:t>Art. 30.</w:t>
      </w:r>
      <w:r w:rsidRPr="00D14BBC">
        <w:t> Traci moc ustawa z dnia 20 kwietnia 2004 r. o rolnictwie ekologicznym (</w:t>
      </w:r>
      <w:r w:rsidR="00256A72">
        <w:t>Dz. U. Nr </w:t>
      </w:r>
      <w:r w:rsidRPr="00D14BBC">
        <w:t>93,</w:t>
      </w:r>
      <w:r w:rsidR="00256A72">
        <w:t xml:space="preserve"> poz. </w:t>
      </w:r>
      <w:r w:rsidRPr="00D14BBC">
        <w:t>89</w:t>
      </w:r>
      <w:r w:rsidR="00256A72" w:rsidRPr="00D14BBC">
        <w:t>8</w:t>
      </w:r>
      <w:r w:rsidR="00256A72">
        <w:t xml:space="preserve"> oraz</w:t>
      </w:r>
      <w:r w:rsidRPr="00D14BBC">
        <w:t xml:space="preserve"> z 2007 r.</w:t>
      </w:r>
      <w:r w:rsidR="00256A72">
        <w:t xml:space="preserve"> Nr </w:t>
      </w:r>
      <w:r w:rsidRPr="00D14BBC">
        <w:t>80,</w:t>
      </w:r>
      <w:r w:rsidR="00256A72">
        <w:t xml:space="preserve"> poz. </w:t>
      </w:r>
      <w:r w:rsidRPr="00D14BBC">
        <w:t>54</w:t>
      </w:r>
      <w:r w:rsidR="00256A72" w:rsidRPr="00D14BBC">
        <w:t>1</w:t>
      </w:r>
      <w:r w:rsidR="00256A72">
        <w:t xml:space="preserve"> i Nr </w:t>
      </w:r>
      <w:r w:rsidRPr="00D14BBC">
        <w:t>147,</w:t>
      </w:r>
      <w:r w:rsidR="00256A72">
        <w:t xml:space="preserve"> poz. </w:t>
      </w:r>
      <w:r w:rsidRPr="00D14BBC">
        <w:t>1033).</w:t>
      </w:r>
    </w:p>
    <w:p w:rsidR="005E2B96" w:rsidRDefault="00981389" w:rsidP="00751FD5">
      <w:pPr>
        <w:pStyle w:val="ARTartustawynprozporzdzenia"/>
      </w:pPr>
      <w:r w:rsidRPr="00D14BBC">
        <w:rPr>
          <w:rStyle w:val="Ppogrubienie"/>
        </w:rPr>
        <w:t>Art. 31.</w:t>
      </w:r>
      <w:r w:rsidRPr="00D14BBC">
        <w:t> Ustawa wchodzi w życie po upływie 14 dni od dnia ogłoszenia</w:t>
      </w:r>
      <w:r w:rsidRPr="00256A72">
        <w:rPr>
          <w:rStyle w:val="IGindeksgrny"/>
        </w:rPr>
        <w:footnoteReference w:id="37"/>
      </w:r>
      <w:r w:rsidRPr="00256A72">
        <w:rPr>
          <w:rStyle w:val="IGindeksgrny"/>
        </w:rPr>
        <w:t>)</w:t>
      </w:r>
      <w:r w:rsidRPr="00D14BBC">
        <w:t>, z wyjątkiem</w:t>
      </w:r>
      <w:r w:rsidR="00256A72">
        <w:t xml:space="preserve"> art. </w:t>
      </w:r>
      <w:r w:rsidRPr="00D14BBC">
        <w:t>2</w:t>
      </w:r>
      <w:r w:rsidR="00256A72" w:rsidRPr="00D14BBC">
        <w:t>4</w:t>
      </w:r>
      <w:r w:rsidR="00256A72">
        <w:t xml:space="preserve"> ust. </w:t>
      </w:r>
      <w:r w:rsidR="00256A72" w:rsidRPr="00D14BBC">
        <w:t>2</w:t>
      </w:r>
      <w:r w:rsidR="00256A72">
        <w:t xml:space="preserve"> pkt </w:t>
      </w:r>
      <w:r w:rsidRPr="00D14BBC">
        <w:t>7, który wchodzi w życie z dniem 1 stycznia 2011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CA" w:rsidRDefault="003403CA">
      <w:r>
        <w:separator/>
      </w:r>
    </w:p>
  </w:endnote>
  <w:endnote w:type="continuationSeparator" w:id="0">
    <w:p w:rsidR="003403CA" w:rsidRDefault="0034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CA" w:rsidRDefault="003403CA">
      <w:r>
        <w:separator/>
      </w:r>
    </w:p>
  </w:footnote>
  <w:footnote w:type="continuationSeparator" w:id="0">
    <w:p w:rsidR="003403CA" w:rsidRDefault="003403CA">
      <w:r>
        <w:separator/>
      </w:r>
    </w:p>
  </w:footnote>
  <w:footnote w:id="1">
    <w:p w:rsidR="00AF72A8" w:rsidRPr="00EC7BD0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</w:r>
      <w:r w:rsidRPr="00EC7BD0">
        <w:t>Zmiany wymienionej ustawy zostały ogłoszone w</w:t>
      </w:r>
      <w:r>
        <w:t> Dz. U.</w:t>
      </w:r>
      <w:r w:rsidRPr="00EC7BD0">
        <w:t xml:space="preserve"> z</w:t>
      </w:r>
      <w:r>
        <w:t> </w:t>
      </w:r>
      <w:r w:rsidRPr="00EC7BD0">
        <w:t>2001</w:t>
      </w:r>
      <w:r>
        <w:t> </w:t>
      </w:r>
      <w:r w:rsidRPr="00EC7BD0">
        <w:t>r.</w:t>
      </w:r>
      <w:r>
        <w:t xml:space="preserve"> Nr </w:t>
      </w:r>
      <w:r w:rsidRPr="00EC7BD0">
        <w:t>110,</w:t>
      </w:r>
      <w:r>
        <w:t xml:space="preserve"> poz. </w:t>
      </w:r>
      <w:r w:rsidRPr="00EC7BD0">
        <w:t>1189, z</w:t>
      </w:r>
      <w:r>
        <w:t> </w:t>
      </w:r>
      <w:r w:rsidRPr="00EC7BD0">
        <w:t>2002</w:t>
      </w:r>
      <w:r>
        <w:t> </w:t>
      </w:r>
      <w:r w:rsidRPr="00EC7BD0">
        <w:t>r.</w:t>
      </w:r>
      <w:r>
        <w:t xml:space="preserve"> Nr </w:t>
      </w:r>
      <w:r w:rsidRPr="00EC7BD0">
        <w:t>135,</w:t>
      </w:r>
      <w:r>
        <w:t xml:space="preserve"> poz. </w:t>
      </w:r>
      <w:r w:rsidRPr="00EC7BD0">
        <w:t>1145</w:t>
      </w:r>
      <w:r>
        <w:t xml:space="preserve"> i Nr </w:t>
      </w:r>
      <w:r w:rsidRPr="00EC7BD0">
        <w:t>166,</w:t>
      </w:r>
      <w:r>
        <w:t xml:space="preserve"> poz. </w:t>
      </w:r>
      <w:r w:rsidRPr="00EC7BD0">
        <w:t>1360, z</w:t>
      </w:r>
      <w:r>
        <w:t> </w:t>
      </w:r>
      <w:r w:rsidRPr="00EC7BD0">
        <w:t>2003</w:t>
      </w:r>
      <w:r>
        <w:t> </w:t>
      </w:r>
      <w:r w:rsidRPr="00EC7BD0">
        <w:t>r.</w:t>
      </w:r>
      <w:r>
        <w:t xml:space="preserve"> Nr </w:t>
      </w:r>
      <w:r w:rsidRPr="00EC7BD0">
        <w:t>223,</w:t>
      </w:r>
      <w:r>
        <w:t xml:space="preserve"> poz. </w:t>
      </w:r>
      <w:r w:rsidRPr="00EC7BD0">
        <w:t>2220</w:t>
      </w:r>
      <w:r>
        <w:t xml:space="preserve"> i Nr </w:t>
      </w:r>
      <w:r w:rsidRPr="00EC7BD0">
        <w:t>229,</w:t>
      </w:r>
      <w:r>
        <w:t xml:space="preserve"> poz. </w:t>
      </w:r>
      <w:r w:rsidRPr="00EC7BD0">
        <w:t>2275, z</w:t>
      </w:r>
      <w:r>
        <w:t> </w:t>
      </w:r>
      <w:r w:rsidRPr="00EC7BD0">
        <w:t>2004</w:t>
      </w:r>
      <w:r>
        <w:t> </w:t>
      </w:r>
      <w:r w:rsidRPr="00EC7BD0">
        <w:t>r.</w:t>
      </w:r>
      <w:r>
        <w:t xml:space="preserve"> Nr </w:t>
      </w:r>
      <w:r w:rsidRPr="00EC7BD0">
        <w:t>34,</w:t>
      </w:r>
      <w:r>
        <w:t xml:space="preserve"> poz. </w:t>
      </w:r>
      <w:r w:rsidRPr="00EC7BD0">
        <w:t>293, z</w:t>
      </w:r>
      <w:r>
        <w:t> </w:t>
      </w:r>
      <w:r w:rsidRPr="00EC7BD0">
        <w:t>2005</w:t>
      </w:r>
      <w:r>
        <w:t> </w:t>
      </w:r>
      <w:r w:rsidRPr="00EC7BD0">
        <w:t>r.</w:t>
      </w:r>
      <w:r>
        <w:t xml:space="preserve"> Nr </w:t>
      </w:r>
      <w:r w:rsidRPr="00EC7BD0">
        <w:t>180,</w:t>
      </w:r>
      <w:r>
        <w:t xml:space="preserve"> poz. </w:t>
      </w:r>
      <w:r w:rsidRPr="00EC7BD0">
        <w:t>1495, z</w:t>
      </w:r>
      <w:r>
        <w:t> </w:t>
      </w:r>
      <w:r w:rsidRPr="00EC7BD0">
        <w:t>2007</w:t>
      </w:r>
      <w:r>
        <w:t> </w:t>
      </w:r>
      <w:r w:rsidRPr="00EC7BD0">
        <w:t>r.</w:t>
      </w:r>
      <w:r>
        <w:t xml:space="preserve"> Nr </w:t>
      </w:r>
      <w:r w:rsidRPr="00EC7BD0">
        <w:t>147,</w:t>
      </w:r>
      <w:r>
        <w:t xml:space="preserve"> poz. </w:t>
      </w:r>
      <w:r w:rsidRPr="00EC7BD0">
        <w:t>1033, z</w:t>
      </w:r>
      <w:r>
        <w:t> </w:t>
      </w:r>
      <w:r w:rsidRPr="00EC7BD0">
        <w:t>2008</w:t>
      </w:r>
      <w:r>
        <w:t> </w:t>
      </w:r>
      <w:r w:rsidRPr="00EC7BD0">
        <w:t>r.</w:t>
      </w:r>
      <w:r>
        <w:t xml:space="preserve"> Nr </w:t>
      </w:r>
      <w:r w:rsidRPr="00EC7BD0">
        <w:t>157,</w:t>
      </w:r>
      <w:r>
        <w:t xml:space="preserve"> poz. </w:t>
      </w:r>
      <w:r w:rsidRPr="00EC7BD0">
        <w:t>976</w:t>
      </w:r>
      <w:r>
        <w:t xml:space="preserve"> i Nr </w:t>
      </w:r>
      <w:r w:rsidRPr="00EC7BD0">
        <w:t>214,</w:t>
      </w:r>
      <w:r>
        <w:t xml:space="preserve"> poz. </w:t>
      </w:r>
      <w:r w:rsidRPr="00EC7BD0">
        <w:t>1346</w:t>
      </w:r>
      <w:r>
        <w:t xml:space="preserve"> oraz</w:t>
      </w:r>
      <w:r w:rsidRPr="00EC7BD0">
        <w:t xml:space="preserve"> z</w:t>
      </w:r>
      <w:r>
        <w:t> </w:t>
      </w:r>
      <w:r w:rsidRPr="00EC7BD0">
        <w:t>2009</w:t>
      </w:r>
      <w:r>
        <w:t> </w:t>
      </w:r>
      <w:r w:rsidRPr="00EC7BD0">
        <w:t>r.</w:t>
      </w:r>
      <w:r>
        <w:t xml:space="preserve"> Nr </w:t>
      </w:r>
      <w:r w:rsidRPr="00EC7BD0">
        <w:t>18,</w:t>
      </w:r>
      <w:r>
        <w:t xml:space="preserve"> poz. </w:t>
      </w:r>
      <w:r w:rsidRPr="00EC7BD0">
        <w:t>97,</w:t>
      </w:r>
      <w:r>
        <w:t xml:space="preserve"> Nr </w:t>
      </w:r>
      <w:r w:rsidRPr="00EC7BD0">
        <w:t>20,</w:t>
      </w:r>
      <w:r>
        <w:t xml:space="preserve"> poz. </w:t>
      </w:r>
      <w:r w:rsidRPr="00EC7BD0">
        <w:t>106</w:t>
      </w:r>
      <w:r>
        <w:t xml:space="preserve"> i Nr </w:t>
      </w:r>
      <w:r w:rsidRPr="00EC7BD0">
        <w:t>79,</w:t>
      </w:r>
      <w:r>
        <w:t xml:space="preserve"> poz. </w:t>
      </w:r>
      <w:r w:rsidRPr="00EC7BD0">
        <w:t>666.</w:t>
      </w:r>
    </w:p>
  </w:footnote>
  <w:footnote w:id="2">
    <w:p w:rsidR="00AF72A8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>Zmiany tekstu jednolitego wymienionej ustawy zostały ogłoszone w Dz. U. z 2006 r. Nr 170, poz. 1217, Nr 171, poz. 1225 i Nr 208, poz. 1541, z 2007 r. Nr 176, poz. 1238, z 2008 r. Nr 214, poz. 1346 i Nr 227, poz. 1505 oraz z 2009 r. Nr 18, poz. 97 i Nr 31, poz. 206.</w:t>
      </w:r>
    </w:p>
  </w:footnote>
  <w:footnote w:id="3">
    <w:p w:rsidR="00AF72A8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>Zmiany tekstu jednolitego wymienionej ustawy zostały ogłoszone w Dz. U. z 2007 r. Nr 180, poz. 1280, z 2008 r. Nr 70, poz. 416, Nr 116, poz. 732, Nr 141, poz. 888, Nr 171, poz. 1056 i Nr 216, poz. 1367 oraz z 2009 r. Nr 3, poz. 11 i Nr 18, poz. 97.</w:t>
      </w:r>
    </w:p>
  </w:footnote>
  <w:footnote w:id="4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>W brzmieniu ustalonym przez art. 1 pkt 1 ustawy z dnia 5 grudnia 2014 r. o zmianie ustawy o rolnictwie ekologicznym (Dz. U. z 2015 r. poz. 55), która weszła w życie z dniem 28 stycznia 2015 r.</w:t>
      </w:r>
    </w:p>
  </w:footnote>
  <w:footnote w:id="5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Przez art. 1 pkt 2 lit. a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2 lit. b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7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2 lit. c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8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2 lit. d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9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3 lit. a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0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3 lit. b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1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4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2">
    <w:p w:rsidR="00AF72A8" w:rsidRPr="00D04AD1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5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3">
    <w:p w:rsidR="00AF72A8" w:rsidRPr="00FD7CA5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6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4">
    <w:p w:rsidR="00AF72A8" w:rsidRPr="009E28AF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7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5">
    <w:p w:rsidR="00AF72A8" w:rsidRPr="009E28AF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8 lit. a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6">
    <w:p w:rsidR="00AF72A8" w:rsidRPr="009E28AF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8 lit. b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7">
    <w:p w:rsidR="00AF72A8" w:rsidRPr="009E28AF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8 lit. c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8">
    <w:p w:rsidR="00AF72A8" w:rsidRPr="004246A5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9 lit. a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9">
    <w:p w:rsidR="00AF72A8" w:rsidRPr="00DF0840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>Zmiany tekstu jednolitego wymienionej ustawy zostały ogłoszone w Dz. U. z </w:t>
      </w:r>
      <w:r w:rsidRPr="00DF0840">
        <w:t>2013</w:t>
      </w:r>
      <w:r>
        <w:t> </w:t>
      </w:r>
      <w:r w:rsidRPr="00DF0840">
        <w:t>r.</w:t>
      </w:r>
      <w:r>
        <w:t xml:space="preserve"> poz. </w:t>
      </w:r>
      <w:r w:rsidRPr="00DF0840">
        <w:t>1537</w:t>
      </w:r>
      <w:r>
        <w:t>,</w:t>
      </w:r>
      <w:r w:rsidRPr="00DF0840">
        <w:t xml:space="preserve"> z</w:t>
      </w:r>
      <w:r>
        <w:t> </w:t>
      </w:r>
      <w:r w:rsidRPr="00DF0840">
        <w:t>2014</w:t>
      </w:r>
      <w:r>
        <w:t> </w:t>
      </w:r>
      <w:r w:rsidRPr="00DF0840">
        <w:t>r.</w:t>
      </w:r>
      <w:r>
        <w:t xml:space="preserve"> poz. </w:t>
      </w:r>
      <w:r w:rsidRPr="00DF0840">
        <w:t>1872</w:t>
      </w:r>
      <w:r>
        <w:t xml:space="preserve"> oraz z 2015 r. poz. 308 i 349.</w:t>
      </w:r>
    </w:p>
  </w:footnote>
  <w:footnote w:id="20">
    <w:p w:rsidR="00AF72A8" w:rsidRPr="0014060C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9 lit. b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1">
    <w:p w:rsidR="00AF72A8" w:rsidRPr="00F51626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67 ustawy z dnia </w:t>
      </w:r>
      <w:r w:rsidRPr="00F51626">
        <w:t>20</w:t>
      </w:r>
      <w:r>
        <w:t> </w:t>
      </w:r>
      <w:r w:rsidRPr="00F51626">
        <w:t>lutego 2015</w:t>
      </w:r>
      <w:r>
        <w:t> </w:t>
      </w:r>
      <w:r w:rsidRPr="00F51626">
        <w:t>r.</w:t>
      </w:r>
      <w:r>
        <w:t xml:space="preserve"> </w:t>
      </w:r>
      <w:r w:rsidRPr="00F51626">
        <w:t>o</w:t>
      </w:r>
      <w:r>
        <w:t> </w:t>
      </w:r>
      <w:r w:rsidRPr="00F51626">
        <w:t>wspieraniu rozwoju obszarów wiejskich z</w:t>
      </w:r>
      <w:r>
        <w:t> </w:t>
      </w:r>
      <w:r w:rsidRPr="00F51626">
        <w:t>udziałem środków Europejskiego Funduszu Rolnego na rzecz Rozwoju Obszarów Wiejskich w</w:t>
      </w:r>
      <w:r>
        <w:t> </w:t>
      </w:r>
      <w:r w:rsidRPr="00F51626">
        <w:t>ramach Programu Rozwoju Obszarów Wiejskich na l</w:t>
      </w:r>
      <w:r w:rsidRPr="00F51626">
        <w:t>a</w:t>
      </w:r>
      <w:r w:rsidRPr="00F51626">
        <w:t>ta 2014–2020</w:t>
      </w:r>
      <w:r w:rsidR="00CE5C80">
        <w:t xml:space="preserve"> </w:t>
      </w:r>
      <w:r>
        <w:t>(Dz. U. poz. 349), która weszła w życie z dniem 15 marca 2015 r.</w:t>
      </w:r>
    </w:p>
  </w:footnote>
  <w:footnote w:id="22">
    <w:p w:rsidR="00AF72A8" w:rsidRPr="0014060C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10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3">
    <w:p w:rsidR="00AF72A8" w:rsidRPr="0014060C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11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24">
    <w:p w:rsidR="00AF72A8" w:rsidRPr="0014060C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12 lit. a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25">
    <w:p w:rsidR="00AF72A8" w:rsidRPr="0014060C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12 lit. b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26">
    <w:p w:rsidR="00AF72A8" w:rsidRPr="0014060C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12 lit. c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27">
    <w:p w:rsidR="00AF72A8" w:rsidRPr="0014060C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12 lit. d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28">
    <w:p w:rsidR="00AF72A8" w:rsidRPr="000C5943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Przez art. 1 pkt 12 lit. e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29">
    <w:p w:rsidR="00AF72A8" w:rsidRPr="000C5943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12 lit. f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30">
    <w:p w:rsidR="00AF72A8" w:rsidRPr="000C5943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12 lit. g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31">
    <w:p w:rsidR="00AF72A8" w:rsidRPr="000C5943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Dodany przez art. 1 pkt 12 lit. g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32">
    <w:p w:rsidR="00AF72A8" w:rsidRPr="000C5943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Część wspólna w brzmieniu ustalonym przez art. 1 pkt 12 lit. g 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33">
    <w:p w:rsidR="00AF72A8" w:rsidRPr="000C5943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13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4">
    <w:p w:rsidR="00AF72A8" w:rsidRPr="000C5943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 xml:space="preserve">W brzmieniu ustalonym przez art. 1 pkt 14 ustawy, o której mowa w odnośniku </w:t>
      </w:r>
      <w:r>
        <w:fldChar w:fldCharType="begin"/>
      </w:r>
      <w:r>
        <w:instrText xml:space="preserve"> NOTEREF _Ref409594269 \h </w:instrText>
      </w:r>
      <w:r>
        <w:fldChar w:fldCharType="separate"/>
      </w:r>
      <w:r>
        <w:t>1</w:t>
      </w:r>
      <w:r>
        <w:fldChar w:fldCharType="end"/>
      </w:r>
      <w:r>
        <w:t>; wszedł w życie z dniem 13 lutego 2015 r.</w:t>
      </w:r>
    </w:p>
  </w:footnote>
  <w:footnote w:id="35">
    <w:p w:rsidR="00AF72A8" w:rsidRPr="00B87298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>Zmiany tekstu jednolitego wymienionej ustawy zostały ogłoszone w Dz. U. z </w:t>
      </w:r>
      <w:r w:rsidRPr="00B87298">
        <w:t>2012</w:t>
      </w:r>
      <w:r>
        <w:t> </w:t>
      </w:r>
      <w:r w:rsidRPr="00B87298">
        <w:t>r.</w:t>
      </w:r>
      <w:r>
        <w:t xml:space="preserve"> poz. </w:t>
      </w:r>
      <w:r w:rsidRPr="00B87298">
        <w:t>1101, 1342</w:t>
      </w:r>
      <w:r>
        <w:t xml:space="preserve"> i </w:t>
      </w:r>
      <w:r w:rsidRPr="00B87298">
        <w:t>1529, z</w:t>
      </w:r>
      <w:r>
        <w:t> </w:t>
      </w:r>
      <w:r w:rsidRPr="00B87298">
        <w:t>2013</w:t>
      </w:r>
      <w:r>
        <w:t> </w:t>
      </w:r>
      <w:r w:rsidRPr="00B87298">
        <w:t>r.</w:t>
      </w:r>
      <w:r>
        <w:t xml:space="preserve"> poz. </w:t>
      </w:r>
      <w:r w:rsidRPr="00B87298">
        <w:t>35, 985, 1027, 1036, 1145, 1149</w:t>
      </w:r>
      <w:r>
        <w:t xml:space="preserve"> i </w:t>
      </w:r>
      <w:r w:rsidRPr="00B87298">
        <w:t>1289, z</w:t>
      </w:r>
      <w:r>
        <w:t> </w:t>
      </w:r>
      <w:r w:rsidRPr="00B87298">
        <w:t>2014</w:t>
      </w:r>
      <w:r>
        <w:t> </w:t>
      </w:r>
      <w:r w:rsidRPr="00B87298">
        <w:t>r.</w:t>
      </w:r>
      <w:r>
        <w:t xml:space="preserve"> poz. </w:t>
      </w:r>
      <w:r w:rsidRPr="00B87298">
        <w:t>183, 567, 915, 1171, 1215, 1328</w:t>
      </w:r>
      <w:r>
        <w:t xml:space="preserve"> i </w:t>
      </w:r>
      <w:r w:rsidRPr="00B87298">
        <w:t>1644</w:t>
      </w:r>
      <w:r>
        <w:t xml:space="preserve"> oraz</w:t>
      </w:r>
      <w:r w:rsidRPr="00B87298">
        <w:t xml:space="preserve"> z</w:t>
      </w:r>
      <w:r>
        <w:t> </w:t>
      </w:r>
      <w:r w:rsidRPr="00B87298">
        <w:t>2015</w:t>
      </w:r>
      <w:r>
        <w:t> </w:t>
      </w:r>
      <w:r w:rsidRPr="00B87298">
        <w:t>r.</w:t>
      </w:r>
      <w:r>
        <w:t xml:space="preserve"> poz. </w:t>
      </w:r>
      <w:r w:rsidRPr="00B87298">
        <w:t>211</w:t>
      </w:r>
      <w:r>
        <w:t xml:space="preserve"> i </w:t>
      </w:r>
      <w:r w:rsidRPr="00B87298">
        <w:t>251</w:t>
      </w:r>
      <w:r>
        <w:t>.</w:t>
      </w:r>
    </w:p>
  </w:footnote>
  <w:footnote w:id="36">
    <w:p w:rsidR="00AF72A8" w:rsidRPr="00887EF6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>Zamieszczony w obwieszczeniu.</w:t>
      </w:r>
    </w:p>
  </w:footnote>
  <w:footnote w:id="37">
    <w:p w:rsidR="00AF72A8" w:rsidRPr="00F52356" w:rsidRDefault="00AF72A8" w:rsidP="00981389">
      <w:pPr>
        <w:pStyle w:val="ODNONIKtreodnonika"/>
      </w:pPr>
      <w:r w:rsidRPr="00256A72">
        <w:rPr>
          <w:rStyle w:val="IGindeksgrny"/>
        </w:rPr>
        <w:footnoteRef/>
      </w:r>
      <w:r w:rsidRPr="00256A72">
        <w:rPr>
          <w:rStyle w:val="IGindeksgrny"/>
        </w:rPr>
        <w:t>)</w:t>
      </w:r>
      <w:r>
        <w:tab/>
        <w:t>Ustawa została ogłoszona w dniu 23 lipca 2009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A8" w:rsidRPr="009D0C50" w:rsidRDefault="00B120F9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F72A8" w:rsidRDefault="00AF72A8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120F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120F9">
          <w:t>497</w:t>
        </w:r>
      </w:sdtContent>
    </w:sdt>
  </w:p>
  <w:p w:rsidR="00AF72A8" w:rsidRPr="00AB274C" w:rsidRDefault="00AF72A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A8" w:rsidRDefault="00B120F9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A8" w:rsidRPr="009D0C50" w:rsidRDefault="00B120F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F72A8" w:rsidRDefault="00AF72A8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120F9">
      <w:rPr>
        <w:noProof/>
      </w:rPr>
      <w:t>17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120F9">
          <w:t>497</w:t>
        </w:r>
      </w:sdtContent>
    </w:sdt>
  </w:p>
  <w:p w:rsidR="00AF72A8" w:rsidRPr="00AB274C" w:rsidRDefault="00AF72A8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A8" w:rsidRPr="009D0C50" w:rsidRDefault="00B120F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F72A8" w:rsidRDefault="00AF72A8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120F9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120F9">
          <w:t>497</w:t>
        </w:r>
      </w:sdtContent>
    </w:sdt>
  </w:p>
  <w:p w:rsidR="00AF72A8" w:rsidRPr="00B371CC" w:rsidRDefault="00AF72A8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11CD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C54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E727A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6A72"/>
    <w:rsid w:val="00257129"/>
    <w:rsid w:val="00263522"/>
    <w:rsid w:val="00264EC6"/>
    <w:rsid w:val="00271013"/>
    <w:rsid w:val="0027561C"/>
    <w:rsid w:val="002765B4"/>
    <w:rsid w:val="00276A94"/>
    <w:rsid w:val="00276B6D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26A64"/>
    <w:rsid w:val="00330BAF"/>
    <w:rsid w:val="00332502"/>
    <w:rsid w:val="00334E3A"/>
    <w:rsid w:val="00335638"/>
    <w:rsid w:val="00336069"/>
    <w:rsid w:val="003361DD"/>
    <w:rsid w:val="00336A18"/>
    <w:rsid w:val="003403CA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17E0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1F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AC6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03D2"/>
    <w:rsid w:val="008A4E5F"/>
    <w:rsid w:val="008A5D26"/>
    <w:rsid w:val="008A6B13"/>
    <w:rsid w:val="008A737D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1389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2A8"/>
    <w:rsid w:val="00AF7DF5"/>
    <w:rsid w:val="00B006E5"/>
    <w:rsid w:val="00B024C2"/>
    <w:rsid w:val="00B05774"/>
    <w:rsid w:val="00B0762C"/>
    <w:rsid w:val="00B07700"/>
    <w:rsid w:val="00B120F9"/>
    <w:rsid w:val="00B12B31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73A"/>
    <w:rsid w:val="00B43E1F"/>
    <w:rsid w:val="00B45BB9"/>
    <w:rsid w:val="00B45FBC"/>
    <w:rsid w:val="00B4777A"/>
    <w:rsid w:val="00B51A7D"/>
    <w:rsid w:val="00B535C2"/>
    <w:rsid w:val="00B55544"/>
    <w:rsid w:val="00B56961"/>
    <w:rsid w:val="00B639D9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66F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E5C80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1BEF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3B6D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497E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E727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727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E727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E727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E727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E727A"/>
    <w:pPr>
      <w:ind w:left="1420" w:hanging="360"/>
    </w:pPr>
  </w:style>
  <w:style w:type="character" w:styleId="Odwoanieprzypisudolnego">
    <w:name w:val="footnote reference"/>
    <w:uiPriority w:val="99"/>
    <w:rsid w:val="001E727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E727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E727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E727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E727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E727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E727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E727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E727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E727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E727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E727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E727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E727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E727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E727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E727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E727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E727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E727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E727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E727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E727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E727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E727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E727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E727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E727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E727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E727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E727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E727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E727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E727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E727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E727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E727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E727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E727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E727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E727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E727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E727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E727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E727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E727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E727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E727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E727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E727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E727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E727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E727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E727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E727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E727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E727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E727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E727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E727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E727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E727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E727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E727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E727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E727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E727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E727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E727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E727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E727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E727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E727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E727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E727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E727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E727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E727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E727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E727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E727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E727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E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727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E727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E727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E727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E727A"/>
    <w:pPr>
      <w:ind w:left="3020"/>
    </w:pPr>
  </w:style>
  <w:style w:type="paragraph" w:customStyle="1" w:styleId="ODNONIKtreodnonika">
    <w:name w:val="ODNOŚNIK – treść odnośnika"/>
    <w:uiPriority w:val="19"/>
    <w:qFormat/>
    <w:rsid w:val="001E727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E727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E727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E727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E727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E727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E727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E727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E727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E727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E727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E727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E727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E727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E727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E727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E727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E727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E727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E727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E727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E727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E727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E727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E727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E727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E727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E727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E727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E727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E727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E727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E727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E727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E727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E727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E727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E727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E727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E727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E727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E727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E727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E727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E727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E727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E727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E727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E727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E727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E727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E727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E727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E727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E727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1E727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1E727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1E727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1E727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1E727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1E727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1E727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1E727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1E727A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1E727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E727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E727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E727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E727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E727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E727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E727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E727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E727A"/>
  </w:style>
  <w:style w:type="paragraph" w:customStyle="1" w:styleId="TEKSTZacznikido">
    <w:name w:val="TEKST&quot;Załącznik(i) do ...&quot;"/>
    <w:uiPriority w:val="28"/>
    <w:qFormat/>
    <w:rsid w:val="001E727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E727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E727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E727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E727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E727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E727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E727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E727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E727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E727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E727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E727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E727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E727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E727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E727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E727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E727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E727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E727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E727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E727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E727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E727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E727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E727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E727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E727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E727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E727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E727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E727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E727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E727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E727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E727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E727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E727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E727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E727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E727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E727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E727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E727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E727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E727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E727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E727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E727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E727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E727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E727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E727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E727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E727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E727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E727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E727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E727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E727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E727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E727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1E727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1E727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E727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1E727A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E727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E727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E727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E727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E727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E727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E727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E727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E727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E727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E727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E727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E727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E727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E727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E727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E727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E727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E727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E727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E727A"/>
    <w:pPr>
      <w:ind w:left="1900"/>
    </w:pPr>
  </w:style>
  <w:style w:type="paragraph" w:customStyle="1" w:styleId="Pozycjaaktu">
    <w:name w:val="Pozycja aktu"/>
    <w:basedOn w:val="PozycjaaktuTJ"/>
    <w:semiHidden/>
    <w:qFormat/>
    <w:rsid w:val="001E727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1E727A"/>
    <w:pPr>
      <w:ind w:left="0"/>
    </w:pPr>
  </w:style>
  <w:style w:type="paragraph" w:customStyle="1" w:styleId="Sygnatura">
    <w:name w:val="Sygnatura"/>
    <w:basedOn w:val="Nagwek"/>
    <w:semiHidden/>
    <w:qFormat/>
    <w:rsid w:val="001E727A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E727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727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E727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E727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E727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E727A"/>
    <w:pPr>
      <w:ind w:left="1420" w:hanging="360"/>
    </w:pPr>
  </w:style>
  <w:style w:type="character" w:styleId="Odwoanieprzypisudolnego">
    <w:name w:val="footnote reference"/>
    <w:uiPriority w:val="99"/>
    <w:rsid w:val="001E727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E727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E727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E727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E727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E727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E727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E727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E727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E727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E727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E727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E727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E727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E727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E727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E727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E727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E727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E727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E727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E727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E727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E727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E727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E727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E727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E727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E727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E727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E727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E727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E727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E727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E727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E727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E727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E727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E727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E727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E727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E727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E727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E727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E727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E727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E727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E727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E727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E727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E727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E727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E727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E727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E727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E727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E727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E727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E727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E727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E727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E727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E727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E727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E727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E727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E727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E727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E727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E727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E727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E727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E727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E727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E727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E727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E727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E727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E727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E727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E727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E727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E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727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E727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E727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E727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E727A"/>
    <w:pPr>
      <w:ind w:left="3020"/>
    </w:pPr>
  </w:style>
  <w:style w:type="paragraph" w:customStyle="1" w:styleId="ODNONIKtreodnonika">
    <w:name w:val="ODNOŚNIK – treść odnośnika"/>
    <w:uiPriority w:val="19"/>
    <w:qFormat/>
    <w:rsid w:val="001E727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E727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E727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E727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E727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E727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E727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E727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E727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E727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E727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E727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E727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E727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E727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E727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E727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E727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E727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E727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E727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E727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E727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E727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E727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E727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E727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E727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E727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E727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E727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E727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E727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E727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E727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E727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E727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E727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E727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E727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E727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E727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E727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E727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E727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E727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E727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E727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E727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E727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E727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E727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E727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E727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E727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1E727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1E727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1E727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1E727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1E727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1E727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1E727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1E727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1E727A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1E727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E727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E727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E727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E727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E727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E727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E727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E727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E727A"/>
  </w:style>
  <w:style w:type="paragraph" w:customStyle="1" w:styleId="TEKSTZacznikido">
    <w:name w:val="TEKST&quot;Załącznik(i) do ...&quot;"/>
    <w:uiPriority w:val="28"/>
    <w:qFormat/>
    <w:rsid w:val="001E727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E727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E727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E727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E727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E727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E727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E727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E727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E727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E727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E727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E727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E727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E727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E727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E727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E727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E727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E727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E727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E727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E727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E727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E727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E727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E727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E727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E727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E727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E727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E727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E727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E727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E727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E727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E727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E727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E727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E727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E727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E727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E727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E727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E727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E727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E727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E727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E727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E727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E727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E727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E727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E727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E727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E727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E727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E727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E727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E727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E727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E727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E727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1E727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1E727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E727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1E727A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E727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E727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E727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E727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E727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E727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E727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E727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E727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E727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E727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E727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E727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E727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E727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E727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E727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E727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E727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E727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E727A"/>
    <w:pPr>
      <w:ind w:left="1900"/>
    </w:pPr>
  </w:style>
  <w:style w:type="paragraph" w:customStyle="1" w:styleId="Pozycjaaktu">
    <w:name w:val="Pozycja aktu"/>
    <w:basedOn w:val="PozycjaaktuTJ"/>
    <w:semiHidden/>
    <w:qFormat/>
    <w:rsid w:val="001E727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1E727A"/>
    <w:pPr>
      <w:ind w:left="0"/>
    </w:pPr>
  </w:style>
  <w:style w:type="paragraph" w:customStyle="1" w:styleId="Sygnatura">
    <w:name w:val="Sygnatura"/>
    <w:basedOn w:val="Nagwek"/>
    <w:semiHidden/>
    <w:qFormat/>
    <w:rsid w:val="001E727A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C27F04AD285427DB6FF28C0C4BE2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E4DD1-582C-49DA-B067-49D814A099EC}"/>
      </w:docPartPr>
      <w:docPartBody>
        <w:p w:rsidR="00CD0A21" w:rsidRDefault="0014004E" w:rsidP="0014004E">
          <w:pPr>
            <w:pStyle w:val="AC27F04AD285427DB6FF28C0C4BE278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4004E"/>
    <w:rsid w:val="00197045"/>
    <w:rsid w:val="00220383"/>
    <w:rsid w:val="00326ECF"/>
    <w:rsid w:val="0041041A"/>
    <w:rsid w:val="006F711C"/>
    <w:rsid w:val="007A6F22"/>
    <w:rsid w:val="007C55D0"/>
    <w:rsid w:val="00B40AE9"/>
    <w:rsid w:val="00C134B7"/>
    <w:rsid w:val="00CD0A21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004E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AC27F04AD285427DB6FF28C0C4BE278B">
    <w:name w:val="AC27F04AD285427DB6FF28C0C4BE278B"/>
    <w:rsid w:val="001400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D16C33-20DC-4920-95F4-5701E503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17</Pages>
  <Words>9232</Words>
  <Characters>55647</Characters>
  <Application>Microsoft Office Word</Application>
  <DocSecurity>0</DocSecurity>
  <Lines>463</Lines>
  <Paragraphs>129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64750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2015-04-08T13:23:00Z</dcterms:created>
  <dcterms:modified xsi:type="dcterms:W3CDTF">2015-04-08T13:23:00Z</dcterms:modified>
  <cp:category>497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