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844BE2">
        <w:t xml:space="preserve"> 13 stycznia 2015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B9B019F9F94B472384D39C5B4FD826F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44BE2">
            <w:t>53</w:t>
          </w:r>
        </w:sdtContent>
      </w:sdt>
    </w:p>
    <w:p w:rsidR="005938FC" w:rsidRPr="00874D7C" w:rsidRDefault="005938FC" w:rsidP="005938FC">
      <w:pPr>
        <w:pStyle w:val="OZNRODZAKTUtznustawalubrozporzdzenieiorganwydajcy"/>
      </w:pPr>
      <w:r w:rsidRPr="00874D7C">
        <w:t>Ustawa</w:t>
      </w:r>
    </w:p>
    <w:p w:rsidR="005938FC" w:rsidRPr="00874D7C" w:rsidRDefault="005938FC" w:rsidP="005938FC">
      <w:pPr>
        <w:pStyle w:val="DATAAKTUdatauchwalenialubwydaniaaktu"/>
      </w:pPr>
      <w:r w:rsidRPr="00874D7C">
        <w:t xml:space="preserve">z dnia </w:t>
      </w:r>
      <w:r>
        <w:t>5 grudnia 2014 r.</w:t>
      </w:r>
    </w:p>
    <w:p w:rsidR="005938FC" w:rsidRPr="00874D7C" w:rsidRDefault="005938FC" w:rsidP="005938FC">
      <w:pPr>
        <w:pStyle w:val="TYTUAKTUprzedmiotregulacjiustawylubrozporzdzenia"/>
      </w:pPr>
      <w:r w:rsidRPr="00874D7C">
        <w:t>o ratyfikacji Umowy między Rządem Rzeczypospolitej Polskiej a Rządem Republiki Federalnej Niemiec</w:t>
      </w:r>
      <w:r>
        <w:br/>
      </w:r>
      <w:r w:rsidRPr="00874D7C">
        <w:t>o współpracy służb policyjnych, granicznych i celnych, sporządzonej w Zgorzelcu dnia 15 maja 2014 r.</w:t>
      </w:r>
    </w:p>
    <w:p w:rsidR="005938FC" w:rsidRPr="00874D7C" w:rsidRDefault="005938FC" w:rsidP="005938FC">
      <w:pPr>
        <w:pStyle w:val="ARTartustawynprozporzdzenia"/>
      </w:pPr>
      <w:r w:rsidRPr="00874D7C">
        <w:rPr>
          <w:rStyle w:val="Ppogrubienie"/>
        </w:rPr>
        <w:t xml:space="preserve">Art. 1. </w:t>
      </w:r>
      <w:r w:rsidRPr="00874D7C">
        <w:t>Wyraża</w:t>
      </w:r>
      <w:r w:rsidRPr="00874D7C">
        <w:rPr>
          <w:rStyle w:val="Ppogrubienie"/>
        </w:rPr>
        <w:t xml:space="preserve"> </w:t>
      </w:r>
      <w:r w:rsidRPr="00874D7C">
        <w:t>się</w:t>
      </w:r>
      <w:r w:rsidRPr="00874D7C">
        <w:rPr>
          <w:rStyle w:val="Ppogrubienie"/>
        </w:rPr>
        <w:t xml:space="preserve"> </w:t>
      </w:r>
      <w:r w:rsidRPr="00874D7C">
        <w:t>zgodę</w:t>
      </w:r>
      <w:r w:rsidRPr="00874D7C">
        <w:rPr>
          <w:rStyle w:val="Ppogrubienie"/>
        </w:rPr>
        <w:t xml:space="preserve"> </w:t>
      </w:r>
      <w:r w:rsidRPr="00874D7C">
        <w:t>na</w:t>
      </w:r>
      <w:r w:rsidRPr="00874D7C">
        <w:rPr>
          <w:rStyle w:val="Ppogrubienie"/>
        </w:rPr>
        <w:t xml:space="preserve"> </w:t>
      </w:r>
      <w:r w:rsidRPr="00874D7C">
        <w:t>dokonanie</w:t>
      </w:r>
      <w:r w:rsidRPr="00874D7C">
        <w:rPr>
          <w:rStyle w:val="Ppogrubienie"/>
        </w:rPr>
        <w:t xml:space="preserve"> </w:t>
      </w:r>
      <w:r w:rsidRPr="00874D7C">
        <w:t>przez</w:t>
      </w:r>
      <w:r w:rsidRPr="00874D7C">
        <w:rPr>
          <w:rStyle w:val="Ppogrubienie"/>
        </w:rPr>
        <w:t xml:space="preserve"> </w:t>
      </w:r>
      <w:r w:rsidRPr="00874D7C">
        <w:t>Prezydenta</w:t>
      </w:r>
      <w:r w:rsidRPr="00874D7C">
        <w:rPr>
          <w:rStyle w:val="Ppogrubienie"/>
        </w:rPr>
        <w:t xml:space="preserve"> </w:t>
      </w:r>
      <w:r w:rsidRPr="00874D7C">
        <w:t>Rzeczypospolitej</w:t>
      </w:r>
      <w:r w:rsidRPr="00874D7C">
        <w:rPr>
          <w:rStyle w:val="Ppogrubienie"/>
        </w:rPr>
        <w:t xml:space="preserve"> </w:t>
      </w:r>
      <w:r w:rsidRPr="00874D7C">
        <w:t>Polskiej</w:t>
      </w:r>
      <w:r w:rsidRPr="00874D7C">
        <w:rPr>
          <w:rStyle w:val="Ppogrubienie"/>
        </w:rPr>
        <w:t xml:space="preserve"> </w:t>
      </w:r>
      <w:r w:rsidRPr="00874D7C">
        <w:t>ratyfikacji</w:t>
      </w:r>
      <w:r w:rsidRPr="00874D7C">
        <w:rPr>
          <w:rStyle w:val="Ppogrubienie"/>
        </w:rPr>
        <w:t xml:space="preserve"> </w:t>
      </w:r>
      <w:r w:rsidRPr="00874D7C">
        <w:t>Umowy</w:t>
      </w:r>
      <w:r w:rsidRPr="00874D7C">
        <w:rPr>
          <w:rStyle w:val="Ppogrubienie"/>
        </w:rPr>
        <w:t xml:space="preserve"> </w:t>
      </w:r>
      <w:r w:rsidRPr="00874D7C">
        <w:t>między</w:t>
      </w:r>
      <w:r w:rsidRPr="00874D7C">
        <w:rPr>
          <w:rStyle w:val="Ppogrubienie"/>
        </w:rPr>
        <w:t xml:space="preserve"> </w:t>
      </w:r>
      <w:r w:rsidRPr="00874D7C">
        <w:t>Rz</w:t>
      </w:r>
      <w:r w:rsidRPr="00874D7C">
        <w:t>ą</w:t>
      </w:r>
      <w:r w:rsidRPr="00874D7C">
        <w:t>dem</w:t>
      </w:r>
      <w:r w:rsidRPr="00874D7C">
        <w:rPr>
          <w:rStyle w:val="Ppogrubienie"/>
        </w:rPr>
        <w:t xml:space="preserve"> </w:t>
      </w:r>
      <w:r w:rsidRPr="00874D7C">
        <w:t>Rzeczypospolitej</w:t>
      </w:r>
      <w:r w:rsidRPr="00874D7C">
        <w:rPr>
          <w:rStyle w:val="Ppogrubienie"/>
        </w:rPr>
        <w:t xml:space="preserve"> </w:t>
      </w:r>
      <w:r w:rsidRPr="00874D7C">
        <w:t>Polskiej</w:t>
      </w:r>
      <w:r w:rsidRPr="00874D7C">
        <w:rPr>
          <w:rStyle w:val="Ppogrubienie"/>
        </w:rPr>
        <w:t xml:space="preserve"> </w:t>
      </w:r>
      <w:r w:rsidRPr="00874D7C">
        <w:t>a</w:t>
      </w:r>
      <w:r w:rsidRPr="00874D7C">
        <w:rPr>
          <w:rStyle w:val="Ppogrubienie"/>
        </w:rPr>
        <w:t xml:space="preserve"> </w:t>
      </w:r>
      <w:r w:rsidRPr="00874D7C">
        <w:t>Rządem</w:t>
      </w:r>
      <w:r w:rsidRPr="00874D7C">
        <w:rPr>
          <w:rStyle w:val="Ppogrubienie"/>
        </w:rPr>
        <w:t xml:space="preserve"> </w:t>
      </w:r>
      <w:r w:rsidRPr="00874D7C">
        <w:t>Republiki</w:t>
      </w:r>
      <w:r w:rsidRPr="00874D7C">
        <w:rPr>
          <w:rStyle w:val="Ppogrubienie"/>
        </w:rPr>
        <w:t xml:space="preserve"> </w:t>
      </w:r>
      <w:r w:rsidRPr="00874D7C">
        <w:t>Federalnej</w:t>
      </w:r>
      <w:r w:rsidRPr="00874D7C">
        <w:rPr>
          <w:rStyle w:val="Ppogrubienie"/>
        </w:rPr>
        <w:t xml:space="preserve"> </w:t>
      </w:r>
      <w:r w:rsidRPr="00874D7C">
        <w:t>Niemiec</w:t>
      </w:r>
      <w:r w:rsidRPr="00874D7C">
        <w:rPr>
          <w:rStyle w:val="Ppogrubienie"/>
        </w:rPr>
        <w:t xml:space="preserve"> </w:t>
      </w:r>
      <w:r w:rsidRPr="00874D7C">
        <w:t>o</w:t>
      </w:r>
      <w:r w:rsidRPr="00874D7C">
        <w:rPr>
          <w:rStyle w:val="Ppogrubienie"/>
        </w:rPr>
        <w:t xml:space="preserve"> </w:t>
      </w:r>
      <w:r w:rsidRPr="00874D7C">
        <w:t>współpracy</w:t>
      </w:r>
      <w:r w:rsidRPr="00874D7C">
        <w:rPr>
          <w:rStyle w:val="Ppogrubienie"/>
        </w:rPr>
        <w:t xml:space="preserve"> </w:t>
      </w:r>
      <w:r w:rsidRPr="00874D7C">
        <w:t>służb</w:t>
      </w:r>
      <w:r w:rsidRPr="00874D7C">
        <w:rPr>
          <w:rStyle w:val="Ppogrubienie"/>
        </w:rPr>
        <w:t xml:space="preserve"> </w:t>
      </w:r>
      <w:r w:rsidRPr="00874D7C">
        <w:t>policyjnych,</w:t>
      </w:r>
      <w:r w:rsidRPr="00874D7C">
        <w:rPr>
          <w:rStyle w:val="Ppogrubienie"/>
        </w:rPr>
        <w:t xml:space="preserve"> </w:t>
      </w:r>
      <w:r w:rsidRPr="00874D7C">
        <w:t>granicznych</w:t>
      </w:r>
      <w:r w:rsidRPr="00874D7C">
        <w:rPr>
          <w:rStyle w:val="Ppogrubienie"/>
        </w:rPr>
        <w:t xml:space="preserve"> </w:t>
      </w:r>
      <w:r w:rsidRPr="00874D7C">
        <w:t>i</w:t>
      </w:r>
      <w:r>
        <w:rPr>
          <w:rStyle w:val="Ppogrubienie"/>
        </w:rPr>
        <w:t> </w:t>
      </w:r>
      <w:r w:rsidRPr="00874D7C">
        <w:t>celnych,</w:t>
      </w:r>
      <w:r w:rsidRPr="00874D7C">
        <w:rPr>
          <w:rStyle w:val="Ppogrubienie"/>
        </w:rPr>
        <w:t xml:space="preserve"> </w:t>
      </w:r>
      <w:r w:rsidRPr="00874D7C">
        <w:t>sporządzonej</w:t>
      </w:r>
      <w:r w:rsidRPr="00874D7C">
        <w:rPr>
          <w:rStyle w:val="Ppogrubienie"/>
        </w:rPr>
        <w:t xml:space="preserve"> </w:t>
      </w:r>
      <w:r w:rsidRPr="00874D7C">
        <w:t>w</w:t>
      </w:r>
      <w:r w:rsidRPr="00874D7C">
        <w:rPr>
          <w:rStyle w:val="Ppogrubienie"/>
        </w:rPr>
        <w:t> </w:t>
      </w:r>
      <w:r w:rsidRPr="00874D7C">
        <w:t>Zgorzelcu</w:t>
      </w:r>
      <w:r w:rsidRPr="00874D7C">
        <w:rPr>
          <w:rStyle w:val="Ppogrubienie"/>
        </w:rPr>
        <w:t xml:space="preserve"> </w:t>
      </w:r>
      <w:r w:rsidRPr="00874D7C">
        <w:t>dnia</w:t>
      </w:r>
      <w:r w:rsidRPr="00874D7C">
        <w:rPr>
          <w:rStyle w:val="Ppogrubienie"/>
        </w:rPr>
        <w:t xml:space="preserve"> </w:t>
      </w:r>
      <w:r w:rsidRPr="00874D7C">
        <w:t>15</w:t>
      </w:r>
      <w:r w:rsidRPr="00874D7C">
        <w:rPr>
          <w:rStyle w:val="Ppogrubienie"/>
        </w:rPr>
        <w:t xml:space="preserve"> </w:t>
      </w:r>
      <w:r w:rsidRPr="00874D7C">
        <w:t>maja</w:t>
      </w:r>
      <w:r w:rsidRPr="00874D7C">
        <w:rPr>
          <w:rStyle w:val="Ppogrubienie"/>
        </w:rPr>
        <w:t xml:space="preserve"> </w:t>
      </w:r>
      <w:r w:rsidRPr="00874D7C">
        <w:t>2014</w:t>
      </w:r>
      <w:r w:rsidRPr="00874D7C">
        <w:rPr>
          <w:rStyle w:val="Ppogrubienie"/>
        </w:rPr>
        <w:t xml:space="preserve"> </w:t>
      </w:r>
      <w:r w:rsidRPr="00874D7C">
        <w:t>r.</w:t>
      </w:r>
    </w:p>
    <w:p w:rsidR="005938FC" w:rsidRDefault="005938FC" w:rsidP="005938FC">
      <w:pPr>
        <w:pStyle w:val="ARTartustawynprozporzdzenia"/>
      </w:pPr>
      <w:r w:rsidRPr="00874D7C">
        <w:rPr>
          <w:rStyle w:val="Ppogrubienie"/>
        </w:rPr>
        <w:t xml:space="preserve">Art. 2. </w:t>
      </w:r>
      <w:r w:rsidRPr="00874D7C">
        <w:t>Ustawa</w:t>
      </w:r>
      <w:r w:rsidRPr="00874D7C">
        <w:rPr>
          <w:rStyle w:val="Ppogrubienie"/>
        </w:rPr>
        <w:t xml:space="preserve"> </w:t>
      </w:r>
      <w:r w:rsidRPr="00874D7C">
        <w:t>wchodzi</w:t>
      </w:r>
      <w:r w:rsidRPr="00874D7C">
        <w:rPr>
          <w:rStyle w:val="Ppogrubienie"/>
        </w:rPr>
        <w:t xml:space="preserve"> </w:t>
      </w:r>
      <w:r w:rsidRPr="00874D7C">
        <w:t>w</w:t>
      </w:r>
      <w:r w:rsidRPr="00874D7C">
        <w:rPr>
          <w:rStyle w:val="Ppogrubienie"/>
        </w:rPr>
        <w:t xml:space="preserve"> </w:t>
      </w:r>
      <w:r w:rsidRPr="00874D7C">
        <w:t>życie</w:t>
      </w:r>
      <w:r w:rsidRPr="00874D7C">
        <w:rPr>
          <w:rStyle w:val="Ppogrubienie"/>
        </w:rPr>
        <w:t xml:space="preserve"> </w:t>
      </w:r>
      <w:r w:rsidRPr="00874D7C">
        <w:t>po</w:t>
      </w:r>
      <w:r w:rsidRPr="00874D7C">
        <w:rPr>
          <w:rStyle w:val="Ppogrubienie"/>
        </w:rPr>
        <w:t xml:space="preserve"> </w:t>
      </w:r>
      <w:r w:rsidRPr="00874D7C">
        <w:t>upływie</w:t>
      </w:r>
      <w:r w:rsidRPr="00874D7C">
        <w:rPr>
          <w:rStyle w:val="Ppogrubienie"/>
        </w:rPr>
        <w:t xml:space="preserve"> </w:t>
      </w:r>
      <w:r w:rsidRPr="00874D7C">
        <w:t>14</w:t>
      </w:r>
      <w:r w:rsidRPr="00874D7C">
        <w:rPr>
          <w:rStyle w:val="Ppogrubienie"/>
        </w:rPr>
        <w:t xml:space="preserve"> </w:t>
      </w:r>
      <w:r w:rsidRPr="00874D7C">
        <w:t>dni</w:t>
      </w:r>
      <w:r w:rsidRPr="00874D7C">
        <w:rPr>
          <w:rStyle w:val="Ppogrubienie"/>
        </w:rPr>
        <w:t xml:space="preserve"> </w:t>
      </w:r>
      <w:r w:rsidRPr="00874D7C">
        <w:t>od</w:t>
      </w:r>
      <w:r w:rsidRPr="00874D7C">
        <w:rPr>
          <w:rStyle w:val="Ppogrubienie"/>
        </w:rPr>
        <w:t xml:space="preserve"> </w:t>
      </w:r>
      <w:r w:rsidRPr="00874D7C">
        <w:t>dnia</w:t>
      </w:r>
      <w:r w:rsidRPr="00874D7C">
        <w:rPr>
          <w:rStyle w:val="Ppogrubienie"/>
        </w:rPr>
        <w:t xml:space="preserve"> </w:t>
      </w:r>
      <w:r w:rsidRPr="00874D7C">
        <w:t>ogłoszenia.</w:t>
      </w:r>
    </w:p>
    <w:p w:rsidR="005938FC" w:rsidRDefault="005938FC" w:rsidP="005938FC">
      <w:pPr>
        <w:pStyle w:val="NAZORGWYDnazwaorganuwydajcegoprojektowanyakt"/>
      </w:pPr>
      <w:r>
        <w:t xml:space="preserve">Prezydent Rzeczypospolitej Polskiej: </w:t>
      </w:r>
      <w:r w:rsidRPr="005938FC">
        <w:rPr>
          <w:rStyle w:val="Kkursywa"/>
        </w:rPr>
        <w:t>B. Komorowski</w:t>
      </w:r>
      <w:bookmarkStart w:id="0" w:name="_GoBack"/>
      <w:bookmarkEnd w:id="0"/>
    </w:p>
    <w:sectPr w:rsidR="005938FC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A0" w:rsidRDefault="000903A0">
      <w:r>
        <w:separator/>
      </w:r>
    </w:p>
  </w:endnote>
  <w:endnote w:type="continuationSeparator" w:id="0">
    <w:p w:rsidR="000903A0" w:rsidRDefault="0009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A0" w:rsidRDefault="000903A0">
      <w:r>
        <w:separator/>
      </w:r>
    </w:p>
  </w:footnote>
  <w:footnote w:type="continuationSeparator" w:id="0">
    <w:p w:rsidR="000903A0" w:rsidRDefault="000903A0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44BE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44BE2">
          <w:t>53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44BE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FC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03A0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4DE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38FC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E0FCC"/>
    <w:rsid w:val="006E1E96"/>
    <w:rsid w:val="006E2B09"/>
    <w:rsid w:val="006E4A95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6D1A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4BE2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356F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223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0A8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938F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938F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938F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938F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938F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938FC"/>
    <w:pPr>
      <w:ind w:left="1420" w:hanging="360"/>
    </w:pPr>
  </w:style>
  <w:style w:type="character" w:styleId="Odwoanieprzypisudolnego">
    <w:name w:val="footnote reference"/>
    <w:uiPriority w:val="99"/>
    <w:semiHidden/>
    <w:rsid w:val="005938F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938F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938F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938F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938F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938F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938F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938F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938F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938F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938F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938F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938F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938F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938F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938F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938FC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938F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38F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938F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938F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938F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938F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938F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938F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938F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938F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938F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938F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938F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938FC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938FC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938F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938F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938F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938F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938F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938F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938F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938F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938F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938F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938F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938F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938F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938F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938F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938F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938F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938F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938F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938F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938F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938F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938F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938F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938F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938F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938F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938F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938F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938F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938F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938F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938F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938F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938F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938F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938F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938F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938F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938F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938F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938F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938F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938F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938F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938F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938F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938F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938FC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938F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93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38F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93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938F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938F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938F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938FC"/>
    <w:pPr>
      <w:ind w:left="3020"/>
    </w:pPr>
  </w:style>
  <w:style w:type="paragraph" w:customStyle="1" w:styleId="ODNONIKtreodnonika">
    <w:name w:val="ODNOŚNIK – treść odnośnika"/>
    <w:uiPriority w:val="19"/>
    <w:qFormat/>
    <w:rsid w:val="005938F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938F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938F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938F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938F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938F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938F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938FC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938F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938F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938F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938F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938F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938F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938F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938F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938F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938F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938F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938F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938F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938F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938F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938F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938F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938F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938F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938F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938F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938F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938F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938F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938F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938F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938F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938F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938F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938F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938F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938F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938F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938F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938F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938F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938F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938F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938F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938F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938F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938F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938F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938F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938F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938F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938FC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5938FC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5938FC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5938F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5938FC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5938FC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5938FC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5938FC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5938FC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5938FC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5938F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938F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938F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938F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938F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938F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938F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938F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938F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938FC"/>
  </w:style>
  <w:style w:type="paragraph" w:customStyle="1" w:styleId="TEKSTZacznikido">
    <w:name w:val="TEKST&quot;Załącznik(i) do ...&quot;"/>
    <w:uiPriority w:val="28"/>
    <w:qFormat/>
    <w:rsid w:val="005938F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938F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938F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938F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938F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938F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938F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938F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938FC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938F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938F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938F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938F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938F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938F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938F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938F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938F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938F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938F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938F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938F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938F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938F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938F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938F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938F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938F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938F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938F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938F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938F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938F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938F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938F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938F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938F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938F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938F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938F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938F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938F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938F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938F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938F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938F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38F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38F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38F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938F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938F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38F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38F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938F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938F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938F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938F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938F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938F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938F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938F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938F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938F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938F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938F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938F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5938FC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938F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938F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938F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938F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938F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938F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938F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938F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938F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938F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938F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938F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938F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938F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938F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938F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938F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938F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938F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938F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938FC"/>
    <w:pPr>
      <w:ind w:left="1900"/>
    </w:pPr>
  </w:style>
  <w:style w:type="paragraph" w:customStyle="1" w:styleId="Pozycjaaktu">
    <w:name w:val="Pozycja aktu"/>
    <w:basedOn w:val="PozycjaaktuTJ"/>
    <w:qFormat/>
    <w:rsid w:val="005938FC"/>
    <w:pPr>
      <w:ind w:left="0"/>
    </w:pPr>
  </w:style>
  <w:style w:type="paragraph" w:customStyle="1" w:styleId="Dataogoszeniaaktu">
    <w:name w:val="Data ogłoszenia aktu"/>
    <w:basedOn w:val="DataogoszeniaaktuTJ"/>
    <w:qFormat/>
    <w:rsid w:val="005938FC"/>
    <w:pPr>
      <w:ind w:left="0"/>
    </w:pPr>
  </w:style>
  <w:style w:type="paragraph" w:customStyle="1" w:styleId="Sygnatura">
    <w:name w:val="Sygnatura"/>
    <w:basedOn w:val="Nagwek"/>
    <w:semiHidden/>
    <w:qFormat/>
    <w:rsid w:val="005938FC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938F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938F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938F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938F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938F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938FC"/>
    <w:pPr>
      <w:ind w:left="1420" w:hanging="360"/>
    </w:pPr>
  </w:style>
  <w:style w:type="character" w:styleId="Odwoanieprzypisudolnego">
    <w:name w:val="footnote reference"/>
    <w:uiPriority w:val="99"/>
    <w:semiHidden/>
    <w:rsid w:val="005938F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938F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938F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938F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938F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938F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938F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938F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938F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938F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938F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938F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938F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938F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938F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938F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938FC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938F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38F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938F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938F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938F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938F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938F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938F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938F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938F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938F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938F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938F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938FC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938FC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938F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938F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938F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938F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938F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938F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938F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938F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938F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938F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938F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938F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938F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938F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938F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938F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938F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938F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938F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938F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938F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938F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938F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938F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938F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938F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938F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938F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938F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938F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938F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938F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938F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938F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938F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938F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938F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938F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938F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938F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938F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938F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938F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938F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938F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938F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938F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938F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938FC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938F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93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38F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93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938F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938F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938F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938FC"/>
    <w:pPr>
      <w:ind w:left="3020"/>
    </w:pPr>
  </w:style>
  <w:style w:type="paragraph" w:customStyle="1" w:styleId="ODNONIKtreodnonika">
    <w:name w:val="ODNOŚNIK – treść odnośnika"/>
    <w:uiPriority w:val="19"/>
    <w:qFormat/>
    <w:rsid w:val="005938F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938F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938F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938F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938F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938F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938F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938FC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938F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938F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938F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938F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938F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938F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938F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938F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938F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938F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938F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938F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938F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938F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938F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938F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938F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938F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938F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938F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938F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938F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938F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938F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938F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938F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938F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938F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938F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938F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938F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938F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938F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938F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938F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938F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938F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938F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938F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938F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938F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938F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938F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938F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938F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938F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938FC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5938FC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5938FC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5938F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5938FC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5938FC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5938FC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5938FC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5938FC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5938FC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5938F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938F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938F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938F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938F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938F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938F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938F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938F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938FC"/>
  </w:style>
  <w:style w:type="paragraph" w:customStyle="1" w:styleId="TEKSTZacznikido">
    <w:name w:val="TEKST&quot;Załącznik(i) do ...&quot;"/>
    <w:uiPriority w:val="28"/>
    <w:qFormat/>
    <w:rsid w:val="005938F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938F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938F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938F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938F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938F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938F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938F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938FC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938F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938F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938F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938F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938F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938F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938F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938F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938F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938F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938F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938F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938F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938F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938F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938F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938F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938F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938F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938F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938F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938F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938F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938F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938F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938F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938F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938F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938F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938F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938F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938F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938F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938F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938F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938F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938F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38F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38F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38F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938F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938F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38F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38F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938F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938F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938F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938F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938F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938F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938F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938F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938F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938F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938F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938F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938F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5938FC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938F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938F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938F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938F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938F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938F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938F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938F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938F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938F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938F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938F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938F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938F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938F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938F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938F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938F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938F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938F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938FC"/>
    <w:pPr>
      <w:ind w:left="1900"/>
    </w:pPr>
  </w:style>
  <w:style w:type="paragraph" w:customStyle="1" w:styleId="Pozycjaaktu">
    <w:name w:val="Pozycja aktu"/>
    <w:basedOn w:val="PozycjaaktuTJ"/>
    <w:qFormat/>
    <w:rsid w:val="005938FC"/>
    <w:pPr>
      <w:ind w:left="0"/>
    </w:pPr>
  </w:style>
  <w:style w:type="paragraph" w:customStyle="1" w:styleId="Dataogoszeniaaktu">
    <w:name w:val="Data ogłoszenia aktu"/>
    <w:basedOn w:val="DataogoszeniaaktuTJ"/>
    <w:qFormat/>
    <w:rsid w:val="005938FC"/>
    <w:pPr>
      <w:ind w:left="0"/>
    </w:pPr>
  </w:style>
  <w:style w:type="paragraph" w:customStyle="1" w:styleId="Sygnatura">
    <w:name w:val="Sygnatura"/>
    <w:basedOn w:val="Nagwek"/>
    <w:semiHidden/>
    <w:qFormat/>
    <w:rsid w:val="005938FC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B019F9F94B472384D39C5B4FD826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78B37-6B99-45EB-8362-966BD6DB869E}"/>
      </w:docPartPr>
      <w:docPartBody>
        <w:p w:rsidR="001A5896" w:rsidRDefault="00591DCF">
          <w:pPr>
            <w:pStyle w:val="B9B019F9F94B472384D39C5B4FD826FF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CF"/>
    <w:rsid w:val="001A3D8C"/>
    <w:rsid w:val="001A5896"/>
    <w:rsid w:val="00591DCF"/>
    <w:rsid w:val="009A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B9B019F9F94B472384D39C5B4FD826FF">
    <w:name w:val="B9B019F9F94B472384D39C5B4FD826FF"/>
  </w:style>
  <w:style w:type="paragraph" w:customStyle="1" w:styleId="C5B2084672774475A7CBA0F87B79F759">
    <w:name w:val="C5B2084672774475A7CBA0F87B79F7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B9B019F9F94B472384D39C5B4FD826FF">
    <w:name w:val="B9B019F9F94B472384D39C5B4FD826FF"/>
  </w:style>
  <w:style w:type="paragraph" w:customStyle="1" w:styleId="C5B2084672774475A7CBA0F87B79F759">
    <w:name w:val="C5B2084672774475A7CBA0F87B79F7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58A7F5-F316-42CA-98EB-C6612B68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1</Pages>
  <Words>101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2015-01-13T11:24:00Z</dcterms:created>
  <dcterms:modified xsi:type="dcterms:W3CDTF">2015-01-13T11:24:00Z</dcterms:modified>
  <cp:category>53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