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1450B7">
        <w:t xml:space="preserve"> 16 kwietnia 2015 r.</w:t>
      </w:r>
    </w:p>
    <w:p w:rsidR="001D16F3" w:rsidRPr="001D16F3" w:rsidRDefault="001D16F3" w:rsidP="00172CC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9204107342864BEBB30EFF601FE39C7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450B7">
            <w:t>537</w:t>
          </w:r>
        </w:sdtContent>
      </w:sdt>
    </w:p>
    <w:p w:rsidR="00172CC2" w:rsidRPr="00B424BE" w:rsidRDefault="00172CC2" w:rsidP="00172CC2">
      <w:pPr>
        <w:pStyle w:val="OZNRODZAKTUtznustawalubrozporzdzenieiorganwydajcy"/>
      </w:pPr>
      <w:r w:rsidRPr="00B424BE">
        <w:t>USTAWA</w:t>
      </w:r>
      <w:bookmarkStart w:id="0" w:name="_GoBack"/>
      <w:bookmarkEnd w:id="0"/>
    </w:p>
    <w:p w:rsidR="00172CC2" w:rsidRPr="00B424BE" w:rsidRDefault="00172CC2" w:rsidP="00172CC2">
      <w:pPr>
        <w:pStyle w:val="DATAAKTUdatauchwalenialubwydaniaaktu"/>
      </w:pPr>
      <w:r w:rsidRPr="00B424BE">
        <w:t>z dnia</w:t>
      </w:r>
      <w:r>
        <w:t xml:space="preserve"> 20 lutego 2015 r.</w:t>
      </w:r>
    </w:p>
    <w:p w:rsidR="00172CC2" w:rsidRPr="00B424BE" w:rsidRDefault="00172CC2" w:rsidP="00172CC2">
      <w:pPr>
        <w:pStyle w:val="TYTUAKTUprzedmiotregulacjiustawylubrozporzdzenia"/>
      </w:pPr>
      <w:r w:rsidRPr="00B424BE">
        <w:t>o ratyfikacji Umowy między Rzecząpospolitą Polską a</w:t>
      </w:r>
      <w:r>
        <w:t> </w:t>
      </w:r>
      <w:r w:rsidRPr="00B424BE">
        <w:t>Republiką Peru o</w:t>
      </w:r>
      <w:r>
        <w:t> </w:t>
      </w:r>
      <w:r w:rsidRPr="00B424BE">
        <w:t>przekazywaniu osób skazanych, podpisanej w</w:t>
      </w:r>
      <w:r>
        <w:t> </w:t>
      </w:r>
      <w:r w:rsidRPr="00B424BE">
        <w:t>Limie dnia 27</w:t>
      </w:r>
      <w:r>
        <w:t> </w:t>
      </w:r>
      <w:r w:rsidRPr="00B424BE">
        <w:t>maja 2014</w:t>
      </w:r>
      <w:r>
        <w:t> </w:t>
      </w:r>
      <w:r w:rsidRPr="00B424BE">
        <w:t>r.</w:t>
      </w:r>
    </w:p>
    <w:p w:rsidR="00172CC2" w:rsidRPr="00B424BE" w:rsidRDefault="00172CC2" w:rsidP="00172CC2">
      <w:pPr>
        <w:pStyle w:val="ARTartustawynprozporzdzenia"/>
      </w:pPr>
      <w:r w:rsidRPr="00B424BE">
        <w:rPr>
          <w:rStyle w:val="Ppogrubienie"/>
        </w:rPr>
        <w:t>Art. 1.</w:t>
      </w:r>
      <w:r w:rsidRPr="00B424BE">
        <w:t> Wyraża się zgodę na dokonanie przez Prezydenta Rzeczypospolitej Po</w:t>
      </w:r>
      <w:r w:rsidR="00B75A31">
        <w:t>lskiej ratyfikacji Umowy między</w:t>
      </w:r>
      <w:r w:rsidR="00B75A31">
        <w:br/>
      </w:r>
      <w:r w:rsidRPr="00B424BE">
        <w:t>Rzecząpospolitą Polską a</w:t>
      </w:r>
      <w:r>
        <w:t> </w:t>
      </w:r>
      <w:r w:rsidRPr="00B424BE">
        <w:t>Republiką Peru o</w:t>
      </w:r>
      <w:r>
        <w:t> </w:t>
      </w:r>
      <w:r w:rsidRPr="00B424BE">
        <w:t>przekazywaniu osób skazanych, podpisanej w</w:t>
      </w:r>
      <w:r>
        <w:t> </w:t>
      </w:r>
      <w:r w:rsidRPr="00B424BE">
        <w:t>Limie dnia 27</w:t>
      </w:r>
      <w:r>
        <w:t> </w:t>
      </w:r>
      <w:r w:rsidRPr="00B424BE">
        <w:t>maja 2014</w:t>
      </w:r>
      <w:r>
        <w:t> </w:t>
      </w:r>
      <w:r w:rsidRPr="00B424BE">
        <w:t>r.</w:t>
      </w:r>
    </w:p>
    <w:p w:rsidR="00172CC2" w:rsidRPr="00B424BE" w:rsidRDefault="00172CC2" w:rsidP="00172CC2">
      <w:pPr>
        <w:pStyle w:val="ARTartustawynprozporzdzenia"/>
      </w:pPr>
      <w:r w:rsidRPr="00B424BE">
        <w:rPr>
          <w:rStyle w:val="Ppogrubienie"/>
        </w:rPr>
        <w:t>Art. 2.</w:t>
      </w:r>
      <w:r w:rsidRPr="00B424BE">
        <w:t> Ustawa wchodzi w</w:t>
      </w:r>
      <w:r>
        <w:t> </w:t>
      </w:r>
      <w:r w:rsidRPr="00B424BE">
        <w:t>życie po upływie 14</w:t>
      </w:r>
      <w:r>
        <w:t> </w:t>
      </w:r>
      <w:r w:rsidRPr="00B424BE">
        <w:t>dni od dnia ogłoszenia.</w:t>
      </w:r>
    </w:p>
    <w:p w:rsidR="00172CC2" w:rsidRPr="00B75A31" w:rsidRDefault="00172CC2" w:rsidP="00172CC2">
      <w:pPr>
        <w:pStyle w:val="NAZORGWYDnazwaorganuwydajcegoprojektowanyakt"/>
        <w:rPr>
          <w:rStyle w:val="Kkursywa"/>
        </w:rPr>
      </w:pPr>
      <w:r>
        <w:t>Prezydent Rzeczypospolitej Polskiej:</w:t>
      </w:r>
      <w:r w:rsidR="00B75A31">
        <w:t xml:space="preserve"> </w:t>
      </w:r>
      <w:r w:rsidR="00B75A31" w:rsidRPr="00B75A31">
        <w:rPr>
          <w:rStyle w:val="Kkursywa"/>
        </w:rPr>
        <w:t>B. Komorowski</w:t>
      </w:r>
    </w:p>
    <w:sectPr w:rsidR="00172CC2" w:rsidRPr="00B75A3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3E" w:rsidRDefault="00773C3E">
      <w:r>
        <w:separator/>
      </w:r>
    </w:p>
  </w:endnote>
  <w:endnote w:type="continuationSeparator" w:id="0">
    <w:p w:rsidR="00773C3E" w:rsidRDefault="0077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3E" w:rsidRDefault="00773C3E">
      <w:r>
        <w:separator/>
      </w:r>
    </w:p>
  </w:footnote>
  <w:footnote w:type="continuationSeparator" w:id="0">
    <w:p w:rsidR="00773C3E" w:rsidRDefault="00773C3E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450B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450B7">
          <w:t>537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450B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76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50B7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CC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E7769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3C3E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5A31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15A9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0DBD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">
    <w:name w:val="tekst"/>
    <w:basedOn w:val="Normalny"/>
    <w:rsid w:val="00172CC2"/>
    <w:pPr>
      <w:widowControl/>
      <w:overflowPunct w:val="0"/>
      <w:spacing w:before="0" w:after="8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yt">
    <w:name w:val="tyt"/>
    <w:basedOn w:val="Normalny"/>
    <w:rsid w:val="00172CC2"/>
    <w:pPr>
      <w:keepNext/>
      <w:widowControl/>
      <w:overflowPunct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04107342864BEBB30EFF601FE39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4B4B4-AB37-4999-9C79-040700C44944}"/>
      </w:docPartPr>
      <w:docPartBody>
        <w:p w:rsidR="0072334D" w:rsidRDefault="007214CA">
          <w:pPr>
            <w:pStyle w:val="9204107342864BEBB30EFF601FE39C77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CA"/>
    <w:rsid w:val="00583DF4"/>
    <w:rsid w:val="007214CA"/>
    <w:rsid w:val="007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204107342864BEBB30EFF601FE39C77">
    <w:name w:val="9204107342864BEBB30EFF601FE39C77"/>
  </w:style>
  <w:style w:type="paragraph" w:customStyle="1" w:styleId="0B444A0E1ACC4DB497037F06FC295D1B">
    <w:name w:val="0B444A0E1ACC4DB497037F06FC295D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204107342864BEBB30EFF601FE39C77">
    <w:name w:val="9204107342864BEBB30EFF601FE39C77"/>
  </w:style>
  <w:style w:type="paragraph" w:customStyle="1" w:styleId="0B444A0E1ACC4DB497037F06FC295D1B">
    <w:name w:val="0B444A0E1ACC4DB497037F06FC295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1E772-0148-4680-81AC-4A47BAFF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5</cp:revision>
  <cp:lastPrinted>2013-07-09T14:26:00Z</cp:lastPrinted>
  <dcterms:created xsi:type="dcterms:W3CDTF">2015-04-13T11:37:00Z</dcterms:created>
  <dcterms:modified xsi:type="dcterms:W3CDTF">2015-04-16T11:48:00Z</dcterms:modified>
  <cp:category>537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