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E80F9B">
        <w:t>21 kwietnia 2015 r.</w:t>
      </w:r>
    </w:p>
    <w:p w:rsidR="001D16F3" w:rsidRPr="001D16F3" w:rsidRDefault="001D16F3" w:rsidP="00494408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11274D56A11A4984AB502CE249E82F45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E80F9B">
            <w:t>552</w:t>
          </w:r>
        </w:sdtContent>
      </w:sdt>
    </w:p>
    <w:p w:rsidR="00122F07" w:rsidRPr="007E27FC" w:rsidRDefault="00122F07" w:rsidP="00494408">
      <w:pPr>
        <w:pStyle w:val="OZNRODZAKTUtznustawalubrozporzdzenieiorganwydajcy"/>
      </w:pPr>
      <w:r w:rsidRPr="007E27FC">
        <w:t>USTAWA</w:t>
      </w:r>
    </w:p>
    <w:p w:rsidR="00122F07" w:rsidRPr="007E27FC" w:rsidRDefault="00122F07" w:rsidP="00494408">
      <w:pPr>
        <w:pStyle w:val="DATAAKTUdatauchwalenialubwydaniaaktu"/>
      </w:pPr>
      <w:r w:rsidRPr="007E27FC">
        <w:t>z dnia</w:t>
      </w:r>
      <w:r w:rsidR="00A67274">
        <w:t xml:space="preserve"> </w:t>
      </w:r>
      <w:r w:rsidR="00494408">
        <w:t>5 </w:t>
      </w:r>
      <w:r>
        <w:t>marca 201</w:t>
      </w:r>
      <w:r w:rsidR="00494408">
        <w:t>5 </w:t>
      </w:r>
      <w:r>
        <w:t>r.</w:t>
      </w:r>
    </w:p>
    <w:p w:rsidR="00122F07" w:rsidRPr="007E27FC" w:rsidRDefault="00122F07" w:rsidP="00494408">
      <w:pPr>
        <w:pStyle w:val="TYTUAKTUprzedmiotregulacjiustawylubrozporzdzenia"/>
      </w:pPr>
      <w:r w:rsidRPr="007E27FC">
        <w:t>o zmianie ustawy</w:t>
      </w:r>
      <w:r w:rsidR="00494408" w:rsidRPr="007E27FC">
        <w:t xml:space="preserve"> o</w:t>
      </w:r>
      <w:r w:rsidR="00494408">
        <w:t> </w:t>
      </w:r>
      <w:r w:rsidRPr="007E27FC">
        <w:t>emeryturach</w:t>
      </w:r>
      <w:r w:rsidR="00494408" w:rsidRPr="007E27FC">
        <w:t xml:space="preserve"> i</w:t>
      </w:r>
      <w:r w:rsidR="00494408">
        <w:t> </w:t>
      </w:r>
      <w:r w:rsidRPr="007E27FC">
        <w:t>rentach</w:t>
      </w:r>
      <w:r w:rsidR="00494408" w:rsidRPr="007E27FC">
        <w:t xml:space="preserve"> z</w:t>
      </w:r>
      <w:r w:rsidR="00494408">
        <w:t> </w:t>
      </w:r>
      <w:r w:rsidRPr="007E27FC">
        <w:t>Funduszu Ubezpieczeń Społecznych</w:t>
      </w:r>
    </w:p>
    <w:p w:rsidR="00122F07" w:rsidRPr="007E27FC" w:rsidRDefault="00122F07" w:rsidP="00494408">
      <w:pPr>
        <w:pStyle w:val="ARTartustawynprozporzdzenia"/>
        <w:keepNext/>
      </w:pPr>
      <w:r w:rsidRPr="00494408">
        <w:rPr>
          <w:rStyle w:val="Ppogrubienie"/>
        </w:rPr>
        <w:t>Art. 1.</w:t>
      </w:r>
      <w:r w:rsidR="00494408">
        <w:t> </w:t>
      </w:r>
      <w:r w:rsidR="00494408" w:rsidRPr="007E27FC">
        <w:t>W</w:t>
      </w:r>
      <w:r w:rsidR="00494408">
        <w:t> </w:t>
      </w:r>
      <w:r w:rsidRPr="007E27FC">
        <w:t>ustawie</w:t>
      </w:r>
      <w:r w:rsidR="00494408" w:rsidRPr="007E27FC">
        <w:t xml:space="preserve"> z</w:t>
      </w:r>
      <w:r w:rsidR="00494408">
        <w:t> </w:t>
      </w:r>
      <w:r w:rsidRPr="007E27FC">
        <w:t>dnia 1</w:t>
      </w:r>
      <w:r w:rsidR="00494408" w:rsidRPr="007E27FC">
        <w:t>7</w:t>
      </w:r>
      <w:r w:rsidR="00494408">
        <w:t> </w:t>
      </w:r>
      <w:r w:rsidRPr="007E27FC">
        <w:t>grudnia 199</w:t>
      </w:r>
      <w:r w:rsidR="00494408" w:rsidRPr="007E27FC">
        <w:t>8</w:t>
      </w:r>
      <w:r w:rsidR="00494408">
        <w:t> </w:t>
      </w:r>
      <w:r w:rsidRPr="007E27FC">
        <w:t>r.</w:t>
      </w:r>
      <w:r w:rsidR="00494408" w:rsidRPr="007E27FC">
        <w:t xml:space="preserve"> o</w:t>
      </w:r>
      <w:r w:rsidR="00494408">
        <w:t> </w:t>
      </w:r>
      <w:r w:rsidRPr="007E27FC">
        <w:t>emeryturach</w:t>
      </w:r>
      <w:r w:rsidR="00494408" w:rsidRPr="007E27FC">
        <w:t xml:space="preserve"> i</w:t>
      </w:r>
      <w:r w:rsidR="00494408">
        <w:t> </w:t>
      </w:r>
      <w:r w:rsidRPr="007E27FC">
        <w:t>rentach</w:t>
      </w:r>
      <w:r w:rsidR="00494408" w:rsidRPr="007E27FC">
        <w:t xml:space="preserve"> z</w:t>
      </w:r>
      <w:r w:rsidR="00494408">
        <w:t> </w:t>
      </w:r>
      <w:r w:rsidRPr="007E27FC">
        <w:t>Funduszu Ubezpieczeń Społecznych (</w:t>
      </w:r>
      <w:r w:rsidR="00494408">
        <w:t>Dz. U.</w:t>
      </w:r>
      <w:r w:rsidR="00494408" w:rsidRPr="007E27FC">
        <w:t xml:space="preserve"> z</w:t>
      </w:r>
      <w:r w:rsidR="00494408">
        <w:t> </w:t>
      </w:r>
      <w:r w:rsidRPr="007E27FC">
        <w:t>201</w:t>
      </w:r>
      <w:r w:rsidR="00494408" w:rsidRPr="007E27FC">
        <w:t>3</w:t>
      </w:r>
      <w:r w:rsidR="00494408">
        <w:t> </w:t>
      </w:r>
      <w:r w:rsidRPr="007E27FC">
        <w:t>r.</w:t>
      </w:r>
      <w:r w:rsidR="00494408">
        <w:t xml:space="preserve"> poz. </w:t>
      </w:r>
      <w:r w:rsidRPr="007E27FC">
        <w:t>1440,</w:t>
      </w:r>
      <w:r w:rsidR="00494408">
        <w:t xml:space="preserve"> z </w:t>
      </w:r>
      <w:proofErr w:type="spellStart"/>
      <w:r>
        <w:t>późn</w:t>
      </w:r>
      <w:proofErr w:type="spellEnd"/>
      <w:r>
        <w:t>. zm.</w:t>
      </w:r>
      <w:r w:rsidRPr="00494408">
        <w:rPr>
          <w:rStyle w:val="IGindeksgrny"/>
        </w:rPr>
        <w:footnoteReference w:id="1"/>
      </w:r>
      <w:r w:rsidRPr="00494408">
        <w:rPr>
          <w:rStyle w:val="IGindeksgrny"/>
        </w:rPr>
        <w:t>)</w:t>
      </w:r>
      <w:r w:rsidRPr="007E27FC">
        <w:t>) wprowadza się następujące zmiany:</w:t>
      </w:r>
    </w:p>
    <w:p w:rsidR="00122F07" w:rsidRPr="00494408" w:rsidRDefault="00122F07" w:rsidP="00494408">
      <w:pPr>
        <w:pStyle w:val="PKTpunkt"/>
        <w:spacing w:before="160"/>
        <w:rPr>
          <w:bCs w:val="0"/>
        </w:rPr>
      </w:pPr>
      <w:r w:rsidRPr="00494408">
        <w:rPr>
          <w:bCs w:val="0"/>
        </w:rPr>
        <w:t>1)</w:t>
      </w:r>
      <w:r w:rsidR="00494408" w:rsidRPr="00494408">
        <w:rPr>
          <w:bCs w:val="0"/>
        </w:rPr>
        <w:tab/>
      </w:r>
      <w:r w:rsidRPr="00494408">
        <w:rPr>
          <w:bCs w:val="0"/>
        </w:rPr>
        <w:t>w</w:t>
      </w:r>
      <w:r w:rsidR="00494408" w:rsidRPr="00494408">
        <w:rPr>
          <w:bCs w:val="0"/>
        </w:rPr>
        <w:t xml:space="preserve"> art. </w:t>
      </w:r>
      <w:r w:rsidRPr="00494408">
        <w:rPr>
          <w:bCs w:val="0"/>
        </w:rPr>
        <w:t>26:</w:t>
      </w:r>
    </w:p>
    <w:p w:rsidR="00122F07" w:rsidRPr="007E27FC" w:rsidRDefault="00122F07" w:rsidP="00494408">
      <w:pPr>
        <w:pStyle w:val="LITlitera"/>
        <w:keepNext/>
      </w:pPr>
      <w:r w:rsidRPr="007E27FC">
        <w:t>a)</w:t>
      </w:r>
      <w:r w:rsidR="00494408">
        <w:tab/>
      </w:r>
      <w:r w:rsidRPr="007E27FC">
        <w:t xml:space="preserve">ust. </w:t>
      </w:r>
      <w:r w:rsidR="00494408" w:rsidRPr="007E27FC">
        <w:t>5</w:t>
      </w:r>
      <w:r w:rsidR="00494408">
        <w:t> </w:t>
      </w:r>
      <w:r w:rsidRPr="007E27FC">
        <w:t>otrzymuje brzmienie:</w:t>
      </w:r>
    </w:p>
    <w:p w:rsidR="00122F07" w:rsidRPr="00122F07" w:rsidRDefault="00494408" w:rsidP="00494408">
      <w:pPr>
        <w:pStyle w:val="ZLITUSTzmustliter"/>
      </w:pPr>
      <w:r>
        <w:t>„</w:t>
      </w:r>
      <w:r w:rsidR="00122F07" w:rsidRPr="007E27FC">
        <w:t>5.</w:t>
      </w:r>
      <w:r>
        <w:t> </w:t>
      </w:r>
      <w:r w:rsidR="00122F07" w:rsidRPr="007E27FC">
        <w:t>Tablice,</w:t>
      </w:r>
      <w:r w:rsidRPr="007E27FC">
        <w:t xml:space="preserve"> o</w:t>
      </w:r>
      <w:r>
        <w:t> </w:t>
      </w:r>
      <w:r w:rsidR="00122F07" w:rsidRPr="007E27FC">
        <w:t>których mowa</w:t>
      </w:r>
      <w:r w:rsidRPr="007E27FC">
        <w:t xml:space="preserve"> w</w:t>
      </w:r>
      <w:r>
        <w:t> ust. </w:t>
      </w:r>
      <w:r w:rsidRPr="007E27FC">
        <w:t>4</w:t>
      </w:r>
      <w:r>
        <w:t> </w:t>
      </w:r>
      <w:r w:rsidR="00122F07" w:rsidRPr="007E27FC">
        <w:t>są podstawą przyznawania emerytur na wnioski zgł</w:t>
      </w:r>
      <w:r w:rsidR="00122F07" w:rsidRPr="00122F07">
        <w:t>o</w:t>
      </w:r>
      <w:r w:rsidR="00122F07" w:rsidRPr="007E27FC">
        <w:t xml:space="preserve">szone od dnia </w:t>
      </w:r>
      <w:r w:rsidRPr="007E27FC">
        <w:t>1</w:t>
      </w:r>
      <w:r>
        <w:t> </w:t>
      </w:r>
      <w:r w:rsidR="00122F07" w:rsidRPr="007E27FC">
        <w:t>kwietnia do dnia 3</w:t>
      </w:r>
      <w:r w:rsidRPr="007E27FC">
        <w:t>1</w:t>
      </w:r>
      <w:r>
        <w:t> </w:t>
      </w:r>
      <w:r w:rsidR="00122F07" w:rsidRPr="007E27FC">
        <w:t>marca następnego roku kalendarzowego</w:t>
      </w:r>
      <w:r w:rsidR="00122F07" w:rsidRPr="00122F07">
        <w:t>,</w:t>
      </w:r>
      <w:r w:rsidRPr="00122F07">
        <w:t xml:space="preserve"> </w:t>
      </w:r>
      <w:r w:rsidRPr="00A1646E">
        <w:t>z</w:t>
      </w:r>
      <w:r>
        <w:t> </w:t>
      </w:r>
      <w:r w:rsidR="00122F07" w:rsidRPr="00A1646E">
        <w:t>uwzględnieniem</w:t>
      </w:r>
      <w:r>
        <w:t xml:space="preserve"> ust. </w:t>
      </w:r>
      <w:r w:rsidR="00122F07" w:rsidRPr="00A1646E">
        <w:t>6.</w:t>
      </w:r>
      <w:r>
        <w:t>”</w:t>
      </w:r>
      <w:r w:rsidR="00122F07" w:rsidRPr="00A1646E">
        <w:t>,</w:t>
      </w:r>
    </w:p>
    <w:p w:rsidR="00122F07" w:rsidRPr="007E27FC" w:rsidRDefault="00122F07" w:rsidP="00494408">
      <w:pPr>
        <w:pStyle w:val="LITlitera"/>
        <w:keepNext/>
      </w:pPr>
      <w:r w:rsidRPr="007E27FC">
        <w:t>b)</w:t>
      </w:r>
      <w:r w:rsidR="00494408">
        <w:tab/>
      </w:r>
      <w:r w:rsidRPr="00A1646E">
        <w:t>dodaje się</w:t>
      </w:r>
      <w:r w:rsidR="00494408">
        <w:t xml:space="preserve"> ust. </w:t>
      </w:r>
      <w:r w:rsidR="00494408" w:rsidRPr="00A1646E">
        <w:t>6</w:t>
      </w:r>
      <w:r w:rsidR="00494408">
        <w:t xml:space="preserve"> w </w:t>
      </w:r>
      <w:r w:rsidRPr="007E27FC">
        <w:t>brzmieniu:</w:t>
      </w:r>
    </w:p>
    <w:p w:rsidR="00122F07" w:rsidRPr="007E27FC" w:rsidRDefault="00494408" w:rsidP="00494408">
      <w:pPr>
        <w:pStyle w:val="ZLITUSTzmustliter"/>
      </w:pPr>
      <w:r>
        <w:t>„</w:t>
      </w:r>
      <w:r w:rsidR="00122F07" w:rsidRPr="007E27FC">
        <w:t>6.</w:t>
      </w:r>
      <w:r>
        <w:t> </w:t>
      </w:r>
      <w:r w:rsidR="00122F07" w:rsidRPr="007E27FC">
        <w:t>Jeżeli jest to korzystniejsze dla ubezpieczonego, do ustalenia wysokości emerytury zgodnie</w:t>
      </w:r>
      <w:r w:rsidRPr="007E27FC">
        <w:t xml:space="preserve"> z</w:t>
      </w:r>
      <w:r>
        <w:t> ust. </w:t>
      </w:r>
      <w:r w:rsidRPr="007E27FC">
        <w:t>1</w:t>
      </w:r>
      <w:r>
        <w:t> </w:t>
      </w:r>
      <w:r w:rsidR="00122F07" w:rsidRPr="007E27FC">
        <w:t>stosuje się tablice trwania życia obowiązujące</w:t>
      </w:r>
      <w:r w:rsidRPr="007E27FC">
        <w:t xml:space="preserve"> w</w:t>
      </w:r>
      <w:r>
        <w:t> </w:t>
      </w:r>
      <w:r w:rsidR="00122F07" w:rsidRPr="007E27FC">
        <w:t>dniu,</w:t>
      </w:r>
      <w:r w:rsidRPr="007E27FC">
        <w:t xml:space="preserve"> w</w:t>
      </w:r>
      <w:r>
        <w:t> </w:t>
      </w:r>
      <w:r w:rsidR="00122F07" w:rsidRPr="007E27FC">
        <w:t>którym ube</w:t>
      </w:r>
      <w:r w:rsidR="00122F07" w:rsidRPr="00122F07">
        <w:t>z</w:t>
      </w:r>
      <w:r w:rsidR="00122F07" w:rsidRPr="007E27FC">
        <w:t>pieczony osiągnął wiek emerytalny,</w:t>
      </w:r>
      <w:r w:rsidRPr="007E27FC">
        <w:t xml:space="preserve"> o</w:t>
      </w:r>
      <w:r>
        <w:t> </w:t>
      </w:r>
      <w:r w:rsidR="00122F07" w:rsidRPr="007E27FC">
        <w:t>którym mowa</w:t>
      </w:r>
      <w:r w:rsidRPr="007E27FC">
        <w:t xml:space="preserve"> w</w:t>
      </w:r>
      <w:r>
        <w:t> art. </w:t>
      </w:r>
      <w:r w:rsidR="00122F07" w:rsidRPr="007E27FC">
        <w:t>2</w:t>
      </w:r>
      <w:r w:rsidRPr="007E27FC">
        <w:t>4</w:t>
      </w:r>
      <w:r>
        <w:t> </w:t>
      </w:r>
      <w:r w:rsidR="00122F07" w:rsidRPr="007E27FC">
        <w:t>ust.</w:t>
      </w:r>
      <w:r w:rsidR="006E4BB3">
        <w:t> </w:t>
      </w:r>
      <w:r w:rsidR="00122F07" w:rsidRPr="007E27FC">
        <w:t>1a</w:t>
      </w:r>
      <w:r w:rsidRPr="007E27FC">
        <w:t xml:space="preserve"> i</w:t>
      </w:r>
      <w:r>
        <w:t> </w:t>
      </w:r>
      <w:r w:rsidR="00122F07" w:rsidRPr="007E27FC">
        <w:t>1b</w:t>
      </w:r>
      <w:r w:rsidR="00122F07">
        <w:t xml:space="preserve"> oraz</w:t>
      </w:r>
      <w:r>
        <w:t xml:space="preserve"> w art. </w:t>
      </w:r>
      <w:r w:rsidR="00122F07">
        <w:t>2</w:t>
      </w:r>
      <w:r>
        <w:t>7 ust. 2 i </w:t>
      </w:r>
      <w:r w:rsidR="00122F07">
        <w:t>3</w:t>
      </w:r>
      <w:r w:rsidR="00122F07" w:rsidRPr="007E27FC">
        <w:t>.</w:t>
      </w:r>
      <w:r>
        <w:t>”</w:t>
      </w:r>
      <w:r w:rsidR="00122F07">
        <w:t>;</w:t>
      </w:r>
    </w:p>
    <w:p w:rsidR="00122F07" w:rsidRPr="00494408" w:rsidRDefault="00122F07" w:rsidP="00494408">
      <w:pPr>
        <w:pStyle w:val="PKTpunkt"/>
        <w:spacing w:before="160"/>
        <w:rPr>
          <w:bCs w:val="0"/>
        </w:rPr>
      </w:pPr>
      <w:r w:rsidRPr="00494408">
        <w:rPr>
          <w:bCs w:val="0"/>
        </w:rPr>
        <w:t>2)</w:t>
      </w:r>
      <w:r w:rsidR="00494408" w:rsidRPr="00494408">
        <w:rPr>
          <w:bCs w:val="0"/>
        </w:rPr>
        <w:tab/>
      </w:r>
      <w:r w:rsidRPr="00494408">
        <w:rPr>
          <w:bCs w:val="0"/>
        </w:rPr>
        <w:t>po</w:t>
      </w:r>
      <w:r w:rsidR="00494408" w:rsidRPr="00494408">
        <w:rPr>
          <w:bCs w:val="0"/>
        </w:rPr>
        <w:t xml:space="preserve"> art. </w:t>
      </w:r>
      <w:r w:rsidRPr="00494408">
        <w:rPr>
          <w:bCs w:val="0"/>
        </w:rPr>
        <w:t>5</w:t>
      </w:r>
      <w:r w:rsidR="00494408" w:rsidRPr="00494408">
        <w:rPr>
          <w:bCs w:val="0"/>
        </w:rPr>
        <w:t>5 </w:t>
      </w:r>
      <w:r w:rsidRPr="00494408">
        <w:rPr>
          <w:bCs w:val="0"/>
        </w:rPr>
        <w:t>dodaje się</w:t>
      </w:r>
      <w:r w:rsidR="00494408" w:rsidRPr="00494408">
        <w:rPr>
          <w:bCs w:val="0"/>
        </w:rPr>
        <w:t xml:space="preserve"> art. </w:t>
      </w:r>
      <w:r w:rsidRPr="00494408">
        <w:rPr>
          <w:bCs w:val="0"/>
        </w:rPr>
        <w:t>55a</w:t>
      </w:r>
      <w:r w:rsidR="00494408" w:rsidRPr="00494408">
        <w:rPr>
          <w:bCs w:val="0"/>
        </w:rPr>
        <w:t xml:space="preserve"> w </w:t>
      </w:r>
      <w:r w:rsidRPr="00494408">
        <w:rPr>
          <w:bCs w:val="0"/>
        </w:rPr>
        <w:t>brzmieniu:</w:t>
      </w:r>
    </w:p>
    <w:p w:rsidR="00122F07" w:rsidRPr="00122F07" w:rsidRDefault="00494408" w:rsidP="00494408">
      <w:pPr>
        <w:pStyle w:val="ZARTzmartartykuempunktem"/>
      </w:pPr>
      <w:r>
        <w:t>„</w:t>
      </w:r>
      <w:r w:rsidR="00122F07" w:rsidRPr="007E27FC">
        <w:t>Art.</w:t>
      </w:r>
      <w:r>
        <w:t> </w:t>
      </w:r>
      <w:r w:rsidR="00122F07" w:rsidRPr="007E27FC">
        <w:t>55a.</w:t>
      </w:r>
      <w:r>
        <w:t> </w:t>
      </w:r>
      <w:r w:rsidR="00122F07" w:rsidRPr="007E27FC">
        <w:t>1. Przepis</w:t>
      </w:r>
      <w:r>
        <w:t xml:space="preserve"> art. </w:t>
      </w:r>
      <w:r w:rsidR="00122F07" w:rsidRPr="007E27FC">
        <w:t>5</w:t>
      </w:r>
      <w:r w:rsidRPr="007E27FC">
        <w:t>5</w:t>
      </w:r>
      <w:r>
        <w:t> </w:t>
      </w:r>
      <w:r w:rsidR="00122F07" w:rsidRPr="007E27FC">
        <w:t xml:space="preserve">stosuje się również do ubezpieczonego, </w:t>
      </w:r>
      <w:r w:rsidR="00122F07" w:rsidRPr="00122F07">
        <w:t>który miał ustalone prawo do emerytury przed zgłoszeniem wniosku</w:t>
      </w:r>
      <w:r w:rsidRPr="00122F07">
        <w:t xml:space="preserve"> o</w:t>
      </w:r>
      <w:r>
        <w:t> </w:t>
      </w:r>
      <w:r w:rsidR="00122F07" w:rsidRPr="00122F07">
        <w:t>emeryturę,</w:t>
      </w:r>
      <w:r w:rsidRPr="00122F07">
        <w:t xml:space="preserve"> o</w:t>
      </w:r>
      <w:r>
        <w:t> </w:t>
      </w:r>
      <w:r w:rsidR="00122F07" w:rsidRPr="00122F07">
        <w:t>której mowa</w:t>
      </w:r>
      <w:r w:rsidRPr="00122F07">
        <w:t xml:space="preserve"> w</w:t>
      </w:r>
      <w:r>
        <w:t> art. </w:t>
      </w:r>
      <w:r w:rsidR="00122F07" w:rsidRPr="00122F07">
        <w:t>27.</w:t>
      </w:r>
    </w:p>
    <w:p w:rsidR="00122F07" w:rsidRPr="007E27FC" w:rsidRDefault="00122F07" w:rsidP="00494408">
      <w:pPr>
        <w:pStyle w:val="ZUSTzmustartykuempunktem"/>
      </w:pPr>
      <w:r w:rsidRPr="007E27FC">
        <w:t>2.</w:t>
      </w:r>
      <w:r w:rsidR="00494408">
        <w:t> </w:t>
      </w:r>
      <w:r w:rsidRPr="007E27FC">
        <w:t>Jeżeli ubezpieczony pobrał emeryturę, do której miał ustalone prawo przed ustal</w:t>
      </w:r>
      <w:r w:rsidRPr="00122F07">
        <w:t>e</w:t>
      </w:r>
      <w:r w:rsidRPr="007E27FC">
        <w:t>niem prawa do emerytury</w:t>
      </w:r>
      <w:r w:rsidR="00494408" w:rsidRPr="007E27FC">
        <w:t xml:space="preserve"> z</w:t>
      </w:r>
      <w:r w:rsidR="00494408">
        <w:t> </w:t>
      </w:r>
      <w:r w:rsidRPr="007E27FC">
        <w:t>tytułu osiągnięcia wi</w:t>
      </w:r>
      <w:r w:rsidRPr="00122F07">
        <w:t>e</w:t>
      </w:r>
      <w:r w:rsidRPr="007E27FC">
        <w:t>ku emerytalnego, określonego</w:t>
      </w:r>
      <w:r w:rsidR="00494408" w:rsidRPr="007E27FC">
        <w:t xml:space="preserve"> w</w:t>
      </w:r>
      <w:r w:rsidR="00494408">
        <w:t> art. </w:t>
      </w:r>
      <w:r w:rsidRPr="007E27FC">
        <w:t>2</w:t>
      </w:r>
      <w:r w:rsidR="00494408" w:rsidRPr="007E27FC">
        <w:t>7</w:t>
      </w:r>
      <w:r w:rsidR="00494408">
        <w:t xml:space="preserve"> ust. </w:t>
      </w:r>
      <w:r w:rsidR="00494408" w:rsidRPr="007E27FC">
        <w:t>2</w:t>
      </w:r>
      <w:r w:rsidR="00494408">
        <w:t xml:space="preserve"> i </w:t>
      </w:r>
      <w:r w:rsidRPr="007E27FC">
        <w:t>3, podstawę obl</w:t>
      </w:r>
      <w:r w:rsidRPr="00122F07">
        <w:t>i</w:t>
      </w:r>
      <w:r w:rsidRPr="007E27FC">
        <w:t>czenia emerytury zgodnie</w:t>
      </w:r>
      <w:r w:rsidR="00494408" w:rsidRPr="007E27FC">
        <w:t xml:space="preserve"> z</w:t>
      </w:r>
      <w:r w:rsidR="00494408">
        <w:t> art. </w:t>
      </w:r>
      <w:r w:rsidRPr="007E27FC">
        <w:t>2</w:t>
      </w:r>
      <w:r w:rsidR="00494408" w:rsidRPr="007E27FC">
        <w:t>6</w:t>
      </w:r>
      <w:r w:rsidR="00494408">
        <w:t> </w:t>
      </w:r>
      <w:r w:rsidRPr="007E27FC">
        <w:t>pomniejsza się</w:t>
      </w:r>
      <w:r w:rsidR="00494408" w:rsidRPr="007E27FC">
        <w:t xml:space="preserve"> o</w:t>
      </w:r>
      <w:r w:rsidR="00494408">
        <w:t> </w:t>
      </w:r>
      <w:r w:rsidRPr="007E27FC">
        <w:t>kwotę stanowiącą sumę kwot pobranych emerytur</w:t>
      </w:r>
      <w:r w:rsidR="00494408" w:rsidRPr="007E27FC">
        <w:t xml:space="preserve"> w</w:t>
      </w:r>
      <w:r w:rsidR="00494408">
        <w:t> </w:t>
      </w:r>
      <w:r w:rsidRPr="007E27FC">
        <w:t>wysokości przed odlicz</w:t>
      </w:r>
      <w:r w:rsidRPr="00122F07">
        <w:t>e</w:t>
      </w:r>
      <w:r w:rsidRPr="007E27FC">
        <w:t>niem zaliczki na podatek dochodowy od osób fizycznych</w:t>
      </w:r>
      <w:r w:rsidR="00494408" w:rsidRPr="007E27FC">
        <w:t xml:space="preserve"> i</w:t>
      </w:r>
      <w:r w:rsidR="00494408">
        <w:t> </w:t>
      </w:r>
      <w:r w:rsidRPr="007E27FC">
        <w:t>składki na ubezpieczenie zdrowotne.</w:t>
      </w:r>
    </w:p>
    <w:p w:rsidR="00122F07" w:rsidRPr="007E27FC" w:rsidRDefault="00122F07" w:rsidP="00494408">
      <w:pPr>
        <w:pStyle w:val="ZUSTzmustartykuempunktem"/>
      </w:pPr>
      <w:r w:rsidRPr="007E27FC">
        <w:t>3.</w:t>
      </w:r>
      <w:r w:rsidR="00494408">
        <w:t> </w:t>
      </w:r>
      <w:r w:rsidRPr="007E27FC">
        <w:t>Prawo do emerytury ustalone przed osiągnięciem wieku emerytalnego, określon</w:t>
      </w:r>
      <w:r w:rsidRPr="00122F07">
        <w:t>e</w:t>
      </w:r>
      <w:r w:rsidRPr="007E27FC">
        <w:t>go</w:t>
      </w:r>
      <w:r w:rsidR="00494408" w:rsidRPr="007E27FC">
        <w:t xml:space="preserve"> w</w:t>
      </w:r>
      <w:r w:rsidR="00494408">
        <w:t> art. </w:t>
      </w:r>
      <w:r w:rsidRPr="007E27FC">
        <w:t>2</w:t>
      </w:r>
      <w:r w:rsidR="00494408" w:rsidRPr="007E27FC">
        <w:t>7</w:t>
      </w:r>
      <w:r w:rsidR="00494408">
        <w:t xml:space="preserve"> ust. </w:t>
      </w:r>
      <w:r w:rsidR="00494408" w:rsidRPr="007E27FC">
        <w:t>2</w:t>
      </w:r>
      <w:r w:rsidR="00494408">
        <w:t xml:space="preserve"> i </w:t>
      </w:r>
      <w:r w:rsidRPr="007E27FC">
        <w:t>3, ust</w:t>
      </w:r>
      <w:r w:rsidRPr="007E27FC">
        <w:t>a</w:t>
      </w:r>
      <w:r w:rsidRPr="007E27FC">
        <w:t>je</w:t>
      </w:r>
      <w:r w:rsidR="00494408" w:rsidRPr="007E27FC">
        <w:t xml:space="preserve"> z</w:t>
      </w:r>
      <w:r w:rsidR="00494408">
        <w:t> </w:t>
      </w:r>
      <w:r w:rsidRPr="007E27FC">
        <w:t>dniem, od którego została przyznana emerytura na podstawie</w:t>
      </w:r>
      <w:r w:rsidR="00494408">
        <w:t xml:space="preserve"> art. </w:t>
      </w:r>
      <w:r w:rsidRPr="007E27FC">
        <w:t>27, obliczona zgo</w:t>
      </w:r>
      <w:r w:rsidRPr="00122F07">
        <w:t>d</w:t>
      </w:r>
      <w:r w:rsidRPr="007E27FC">
        <w:t>nie</w:t>
      </w:r>
      <w:r w:rsidR="00494408" w:rsidRPr="007E27FC">
        <w:t xml:space="preserve"> z</w:t>
      </w:r>
      <w:r w:rsidR="00494408">
        <w:t> art. </w:t>
      </w:r>
      <w:r w:rsidRPr="007E27FC">
        <w:t>26.</w:t>
      </w:r>
      <w:r w:rsidR="00494408">
        <w:t>”</w:t>
      </w:r>
      <w:r w:rsidRPr="007E27FC">
        <w:t>;</w:t>
      </w:r>
    </w:p>
    <w:p w:rsidR="00122F07" w:rsidRPr="00494408" w:rsidRDefault="00122F07" w:rsidP="00494408">
      <w:pPr>
        <w:pStyle w:val="PKTpunkt"/>
        <w:spacing w:before="160"/>
        <w:rPr>
          <w:bCs w:val="0"/>
        </w:rPr>
      </w:pPr>
      <w:r w:rsidRPr="00494408">
        <w:rPr>
          <w:bCs w:val="0"/>
        </w:rPr>
        <w:t>3)</w:t>
      </w:r>
      <w:r w:rsidR="00494408" w:rsidRPr="00494408">
        <w:rPr>
          <w:bCs w:val="0"/>
        </w:rPr>
        <w:tab/>
      </w:r>
      <w:r w:rsidRPr="00494408">
        <w:rPr>
          <w:bCs w:val="0"/>
        </w:rPr>
        <w:t>po</w:t>
      </w:r>
      <w:r w:rsidR="00494408" w:rsidRPr="00494408">
        <w:rPr>
          <w:bCs w:val="0"/>
        </w:rPr>
        <w:t xml:space="preserve"> art. </w:t>
      </w:r>
      <w:r w:rsidRPr="00494408">
        <w:rPr>
          <w:bCs w:val="0"/>
        </w:rPr>
        <w:t>11</w:t>
      </w:r>
      <w:r w:rsidR="00494408" w:rsidRPr="00494408">
        <w:rPr>
          <w:bCs w:val="0"/>
        </w:rPr>
        <w:t>0 </w:t>
      </w:r>
      <w:r w:rsidRPr="00494408">
        <w:rPr>
          <w:bCs w:val="0"/>
        </w:rPr>
        <w:t>dodaje się</w:t>
      </w:r>
      <w:r w:rsidR="00494408" w:rsidRPr="00494408">
        <w:rPr>
          <w:bCs w:val="0"/>
        </w:rPr>
        <w:t xml:space="preserve"> art. </w:t>
      </w:r>
      <w:r w:rsidRPr="00494408">
        <w:rPr>
          <w:bCs w:val="0"/>
        </w:rPr>
        <w:t>110a</w:t>
      </w:r>
      <w:r w:rsidR="00494408" w:rsidRPr="00494408">
        <w:rPr>
          <w:bCs w:val="0"/>
        </w:rPr>
        <w:t xml:space="preserve"> w </w:t>
      </w:r>
      <w:r w:rsidRPr="00494408">
        <w:rPr>
          <w:bCs w:val="0"/>
        </w:rPr>
        <w:t>brzmieniu:</w:t>
      </w:r>
    </w:p>
    <w:p w:rsidR="00122F07" w:rsidRPr="00122F07" w:rsidRDefault="00494408" w:rsidP="00494408">
      <w:pPr>
        <w:pStyle w:val="ZARTzmartartykuempunktem"/>
      </w:pPr>
      <w:r>
        <w:t>„</w:t>
      </w:r>
      <w:r w:rsidR="00122F07" w:rsidRPr="00122F07">
        <w:t>Art.</w:t>
      </w:r>
      <w:r>
        <w:t> </w:t>
      </w:r>
      <w:r w:rsidR="00122F07" w:rsidRPr="00122F07">
        <w:t>110a.</w:t>
      </w:r>
      <w:r>
        <w:t> </w:t>
      </w:r>
      <w:r w:rsidR="00122F07" w:rsidRPr="00122F07">
        <w:t>1. Wysokość emerytury oblicza się ponownie od podstawy wymiaru ustalonej</w:t>
      </w:r>
      <w:r w:rsidRPr="00122F07">
        <w:t xml:space="preserve"> w</w:t>
      </w:r>
      <w:r>
        <w:t> </w:t>
      </w:r>
      <w:r w:rsidR="00122F07" w:rsidRPr="00122F07">
        <w:t>sposób określony</w:t>
      </w:r>
      <w:r w:rsidRPr="00122F07">
        <w:t xml:space="preserve"> w</w:t>
      </w:r>
      <w:r>
        <w:t> art. </w:t>
      </w:r>
      <w:r w:rsidR="00122F07" w:rsidRPr="00122F07">
        <w:t>15,</w:t>
      </w:r>
      <w:r w:rsidRPr="00122F07">
        <w:t xml:space="preserve"> z</w:t>
      </w:r>
      <w:r>
        <w:t> </w:t>
      </w:r>
      <w:r w:rsidR="00122F07" w:rsidRPr="00122F07">
        <w:t>uwzględnieniem</w:t>
      </w:r>
      <w:r>
        <w:t xml:space="preserve"> art. </w:t>
      </w:r>
      <w:r w:rsidR="00122F07" w:rsidRPr="00122F07">
        <w:t>11</w:t>
      </w:r>
      <w:r w:rsidRPr="00122F07">
        <w:t>0</w:t>
      </w:r>
      <w:r>
        <w:t xml:space="preserve"> ust. </w:t>
      </w:r>
      <w:r w:rsidR="00122F07" w:rsidRPr="00122F07">
        <w:t>3, jeżeli do jej obliczenia wskazano podstawę wymiaru składki na ubezpi</w:t>
      </w:r>
      <w:r w:rsidR="00122F07" w:rsidRPr="00122F07">
        <w:t>e</w:t>
      </w:r>
      <w:r w:rsidR="00122F07" w:rsidRPr="00122F07">
        <w:t>czenie społeczne lub ubezpieczenia emerytalne</w:t>
      </w:r>
      <w:r w:rsidRPr="00122F07">
        <w:t xml:space="preserve"> i</w:t>
      </w:r>
      <w:r>
        <w:t> </w:t>
      </w:r>
      <w:r w:rsidR="00122F07" w:rsidRPr="00122F07">
        <w:t>rentowe na podstawie przepisów prawa polskiego przypadającą</w:t>
      </w:r>
      <w:r w:rsidRPr="00122F07">
        <w:t xml:space="preserve"> w</w:t>
      </w:r>
      <w:r>
        <w:t> </w:t>
      </w:r>
      <w:r w:rsidR="00122F07" w:rsidRPr="00122F07">
        <w:t>całości lub</w:t>
      </w:r>
      <w:r w:rsidRPr="00122F07">
        <w:t xml:space="preserve"> w</w:t>
      </w:r>
      <w:r>
        <w:t> </w:t>
      </w:r>
      <w:r w:rsidR="00122F07" w:rsidRPr="00122F07">
        <w:t>części po przyznaniu świadczenia,</w:t>
      </w:r>
      <w:r w:rsidRPr="00122F07">
        <w:t xml:space="preserve"> a</w:t>
      </w:r>
      <w:r>
        <w:t> </w:t>
      </w:r>
      <w:r w:rsidR="00122F07" w:rsidRPr="00122F07">
        <w:t>wskaźnik wysokości podstawy wymiaru przed zastosowaniem ograniczenia,</w:t>
      </w:r>
      <w:r w:rsidRPr="00122F07">
        <w:t xml:space="preserve"> o</w:t>
      </w:r>
      <w:r>
        <w:t> </w:t>
      </w:r>
      <w:r w:rsidR="00122F07" w:rsidRPr="00122F07">
        <w:t>którym mowa</w:t>
      </w:r>
      <w:r w:rsidRPr="00122F07">
        <w:t xml:space="preserve"> w</w:t>
      </w:r>
      <w:r>
        <w:t> art. </w:t>
      </w:r>
      <w:r w:rsidR="00122F07" w:rsidRPr="00122F07">
        <w:t>1</w:t>
      </w:r>
      <w:r w:rsidRPr="00122F07">
        <w:t>5</w:t>
      </w:r>
      <w:r>
        <w:t xml:space="preserve"> ust. </w:t>
      </w:r>
      <w:r w:rsidR="00122F07" w:rsidRPr="00122F07">
        <w:t>5, jest wyższy niż 250%.</w:t>
      </w:r>
    </w:p>
    <w:p w:rsidR="00122F07" w:rsidRPr="00A1646E" w:rsidRDefault="00122F07" w:rsidP="00494408">
      <w:pPr>
        <w:pStyle w:val="ZUSTzmustartykuempunktem"/>
      </w:pPr>
      <w:r w:rsidRPr="00A1646E">
        <w:t>2.</w:t>
      </w:r>
      <w:r w:rsidR="00494408">
        <w:t> </w:t>
      </w:r>
      <w:r w:rsidRPr="00A1646E">
        <w:t>Ustalenie wysokości emerytury zgodnie</w:t>
      </w:r>
      <w:r w:rsidR="00494408" w:rsidRPr="00A1646E">
        <w:t xml:space="preserve"> z</w:t>
      </w:r>
      <w:r w:rsidR="00494408">
        <w:t> </w:t>
      </w:r>
      <w:r w:rsidRPr="00A1646E">
        <w:t>ust.</w:t>
      </w:r>
      <w:r w:rsidR="006E4BB3">
        <w:t> </w:t>
      </w:r>
      <w:r w:rsidR="00494408" w:rsidRPr="00A1646E">
        <w:t>1</w:t>
      </w:r>
      <w:r w:rsidR="00494408">
        <w:t> </w:t>
      </w:r>
      <w:r w:rsidRPr="00A1646E">
        <w:t>może nastąpić tylko raz.</w:t>
      </w:r>
      <w:r w:rsidR="00494408">
        <w:t>”</w:t>
      </w:r>
      <w:r w:rsidRPr="00A1646E">
        <w:t>;</w:t>
      </w:r>
    </w:p>
    <w:p w:rsidR="00122F07" w:rsidRPr="00A1646E" w:rsidRDefault="00122F07" w:rsidP="00494408">
      <w:pPr>
        <w:pStyle w:val="PKTpunkt"/>
        <w:keepNext/>
        <w:spacing w:before="160"/>
      </w:pPr>
      <w:r>
        <w:t>4</w:t>
      </w:r>
      <w:r w:rsidRPr="007E27FC">
        <w:t>)</w:t>
      </w:r>
      <w:r w:rsidR="00494408">
        <w:tab/>
      </w:r>
      <w:r w:rsidRPr="007E27FC">
        <w:t>w</w:t>
      </w:r>
      <w:r w:rsidR="00494408">
        <w:t xml:space="preserve"> art. </w:t>
      </w:r>
      <w:r w:rsidRPr="007E27FC">
        <w:t>17</w:t>
      </w:r>
      <w:r w:rsidR="00494408" w:rsidRPr="007E27FC">
        <w:t>4</w:t>
      </w:r>
      <w:r w:rsidR="00494408">
        <w:t> </w:t>
      </w:r>
      <w:r w:rsidRPr="00A1646E">
        <w:t>po</w:t>
      </w:r>
      <w:r w:rsidR="00494408">
        <w:t xml:space="preserve"> ust. </w:t>
      </w:r>
      <w:r w:rsidR="00494408" w:rsidRPr="00A1646E">
        <w:t>2</w:t>
      </w:r>
      <w:r w:rsidR="00494408">
        <w:t> </w:t>
      </w:r>
      <w:r w:rsidRPr="00A1646E">
        <w:t>dodaje się</w:t>
      </w:r>
      <w:r w:rsidR="00494408">
        <w:t xml:space="preserve"> ust. </w:t>
      </w:r>
      <w:r w:rsidRPr="00A1646E">
        <w:t>2a</w:t>
      </w:r>
      <w:r w:rsidR="00494408" w:rsidRPr="00A1646E">
        <w:t xml:space="preserve"> w</w:t>
      </w:r>
      <w:r w:rsidR="00494408">
        <w:t> </w:t>
      </w:r>
      <w:r w:rsidRPr="00A1646E">
        <w:t>brzmieniu:</w:t>
      </w:r>
      <w:bookmarkStart w:id="0" w:name="_GoBack"/>
      <w:bookmarkEnd w:id="0"/>
    </w:p>
    <w:p w:rsidR="00122F07" w:rsidRPr="00122F07" w:rsidRDefault="00494408" w:rsidP="00494408">
      <w:pPr>
        <w:pStyle w:val="ZUSTzmustartykuempunktem"/>
      </w:pPr>
      <w:r>
        <w:t>„</w:t>
      </w:r>
      <w:r w:rsidR="00122F07" w:rsidRPr="00A1646E">
        <w:t>2a.</w:t>
      </w:r>
      <w:r>
        <w:t> </w:t>
      </w:r>
      <w:r w:rsidR="00122F07" w:rsidRPr="00A1646E">
        <w:t>Przy ustalaniu kapitału początkowego do okresów,</w:t>
      </w:r>
      <w:r w:rsidRPr="00A1646E">
        <w:t xml:space="preserve"> o</w:t>
      </w:r>
      <w:r>
        <w:t> </w:t>
      </w:r>
      <w:r w:rsidR="00122F07" w:rsidRPr="00A1646E">
        <w:t>których</w:t>
      </w:r>
      <w:r w:rsidR="00122F07" w:rsidRPr="00122F07">
        <w:t xml:space="preserve"> mowa</w:t>
      </w:r>
      <w:r w:rsidRPr="00122F07">
        <w:t xml:space="preserve"> w</w:t>
      </w:r>
      <w:r>
        <w:t> art. </w:t>
      </w:r>
      <w:r w:rsidRPr="00122F07">
        <w:t>7</w:t>
      </w:r>
      <w:r>
        <w:t xml:space="preserve"> pkt </w:t>
      </w:r>
      <w:r w:rsidRPr="00122F07">
        <w:t>5</w:t>
      </w:r>
      <w:r>
        <w:t> </w:t>
      </w:r>
      <w:r w:rsidR="00122F07" w:rsidRPr="00122F07">
        <w:t>stosuje się</w:t>
      </w:r>
      <w:r>
        <w:t xml:space="preserve"> art. </w:t>
      </w:r>
      <w:r w:rsidR="00122F07" w:rsidRPr="00122F07">
        <w:t>5</w:t>
      </w:r>
      <w:r w:rsidRPr="00122F07">
        <w:t>3</w:t>
      </w:r>
      <w:r>
        <w:t xml:space="preserve"> ust. </w:t>
      </w:r>
      <w:r w:rsidRPr="00122F07">
        <w:t>1</w:t>
      </w:r>
      <w:r>
        <w:t xml:space="preserve"> pkt </w:t>
      </w:r>
      <w:r w:rsidR="00122F07" w:rsidRPr="00122F07">
        <w:t>2.</w:t>
      </w:r>
      <w:r>
        <w:t>”</w:t>
      </w:r>
      <w:r w:rsidR="00122F07" w:rsidRPr="00122F07">
        <w:t>;</w:t>
      </w:r>
    </w:p>
    <w:p w:rsidR="00122F07" w:rsidRDefault="00122F07" w:rsidP="00494408">
      <w:pPr>
        <w:pStyle w:val="PKTpunkt"/>
        <w:keepNext/>
      </w:pPr>
      <w:r>
        <w:lastRenderedPageBreak/>
        <w:t>5)</w:t>
      </w:r>
      <w:r w:rsidR="00494408">
        <w:tab/>
      </w:r>
      <w:r>
        <w:t>po art.</w:t>
      </w:r>
      <w:r w:rsidR="006E4BB3">
        <w:t> </w:t>
      </w:r>
      <w:r>
        <w:t>18</w:t>
      </w:r>
      <w:r w:rsidR="00494408">
        <w:t>5 </w:t>
      </w:r>
      <w:r>
        <w:t>dodaje się</w:t>
      </w:r>
      <w:r w:rsidR="00494408">
        <w:t xml:space="preserve"> art. </w:t>
      </w:r>
      <w:r>
        <w:t>185a</w:t>
      </w:r>
      <w:r w:rsidR="00494408">
        <w:t xml:space="preserve"> w </w:t>
      </w:r>
      <w:r>
        <w:t>brzmieniu:</w:t>
      </w:r>
    </w:p>
    <w:p w:rsidR="00122F07" w:rsidRPr="00122F07" w:rsidRDefault="00494408" w:rsidP="00494408">
      <w:pPr>
        <w:pStyle w:val="ZARTzmartartykuempunktem"/>
      </w:pPr>
      <w:r>
        <w:t>„</w:t>
      </w:r>
      <w:r w:rsidR="00122F07">
        <w:t>Art.</w:t>
      </w:r>
      <w:r>
        <w:t> </w:t>
      </w:r>
      <w:r w:rsidR="00122F07">
        <w:t>185a.</w:t>
      </w:r>
      <w:r>
        <w:t> </w:t>
      </w:r>
      <w:r w:rsidR="00122F07">
        <w:t>1. Przy ustalaniu wysokości emerytury dla osób nabywających prawo do emerytury</w:t>
      </w:r>
      <w:r>
        <w:t xml:space="preserve"> w </w:t>
      </w:r>
      <w:r w:rsidR="00122F07">
        <w:t xml:space="preserve">wieku </w:t>
      </w:r>
      <w:proofErr w:type="spellStart"/>
      <w:r w:rsidR="00122F07">
        <w:t>okreś</w:t>
      </w:r>
      <w:proofErr w:type="spellEnd"/>
      <w:r w:rsidR="006E4BB3">
        <w:t>-</w:t>
      </w:r>
      <w:r w:rsidR="006E4BB3">
        <w:br/>
      </w:r>
      <w:proofErr w:type="spellStart"/>
      <w:r w:rsidR="00122F07">
        <w:t>lonym</w:t>
      </w:r>
      <w:proofErr w:type="spellEnd"/>
      <w:r>
        <w:t xml:space="preserve"> w art. </w:t>
      </w:r>
      <w:r w:rsidR="00122F07">
        <w:t>2</w:t>
      </w:r>
      <w:r>
        <w:t>4 ust. </w:t>
      </w:r>
      <w:r w:rsidR="00122F07">
        <w:t>1a</w:t>
      </w:r>
      <w:r>
        <w:t xml:space="preserve"> i </w:t>
      </w:r>
      <w:r w:rsidR="00122F07">
        <w:t>1b oraz</w:t>
      </w:r>
      <w:r>
        <w:t xml:space="preserve"> w art. </w:t>
      </w:r>
      <w:r w:rsidR="00122F07">
        <w:t>184, kapitał początkowy podl</w:t>
      </w:r>
      <w:r w:rsidR="00122F07" w:rsidRPr="00122F07">
        <w:t>ega przeliczeniu poprzez dodanie do okresów nieskładkowych okresów,</w:t>
      </w:r>
      <w:r w:rsidRPr="00122F07">
        <w:t xml:space="preserve"> o</w:t>
      </w:r>
      <w:r>
        <w:t> </w:t>
      </w:r>
      <w:r w:rsidR="00122F07" w:rsidRPr="00122F07">
        <w:t>których mowa</w:t>
      </w:r>
      <w:r w:rsidRPr="00122F07">
        <w:t xml:space="preserve"> w</w:t>
      </w:r>
      <w:r>
        <w:t> art. </w:t>
      </w:r>
      <w:r w:rsidRPr="00122F07">
        <w:t>7</w:t>
      </w:r>
      <w:r>
        <w:t xml:space="preserve"> pkt </w:t>
      </w:r>
      <w:r w:rsidR="00122F07" w:rsidRPr="00122F07">
        <w:t xml:space="preserve">9, przebytych przed dniem </w:t>
      </w:r>
      <w:r w:rsidRPr="00122F07">
        <w:t>1</w:t>
      </w:r>
      <w:r>
        <w:t> </w:t>
      </w:r>
      <w:r w:rsidR="00122F07" w:rsidRPr="00122F07">
        <w:t>stycznia 199</w:t>
      </w:r>
      <w:r w:rsidRPr="00122F07">
        <w:t>9</w:t>
      </w:r>
      <w:r>
        <w:t> </w:t>
      </w:r>
      <w:r w:rsidR="00122F07" w:rsidRPr="00122F07">
        <w:t>r.,</w:t>
      </w:r>
      <w:r w:rsidRPr="00122F07">
        <w:t xml:space="preserve"> w</w:t>
      </w:r>
      <w:r>
        <w:t> </w:t>
      </w:r>
      <w:r w:rsidR="00122F07" w:rsidRPr="00122F07">
        <w:t>wymiarze nieprzekraczającym 1/</w:t>
      </w:r>
      <w:r w:rsidRPr="00122F07">
        <w:t>3</w:t>
      </w:r>
      <w:r>
        <w:t> </w:t>
      </w:r>
      <w:r w:rsidR="00122F07" w:rsidRPr="00122F07">
        <w:t>okresów składkowych udowodnionych do dnia zgłoszenia wniosku</w:t>
      </w:r>
      <w:r w:rsidRPr="00122F07">
        <w:t xml:space="preserve"> o</w:t>
      </w:r>
      <w:r>
        <w:t> </w:t>
      </w:r>
      <w:r w:rsidR="00122F07" w:rsidRPr="00122F07">
        <w:t>emeryturę. Do przel</w:t>
      </w:r>
      <w:r w:rsidR="00122F07" w:rsidRPr="00122F07">
        <w:t>i</w:t>
      </w:r>
      <w:r w:rsidR="00122F07" w:rsidRPr="00122F07">
        <w:t>czonego kapitału początkowego stosuje się przepisy</w:t>
      </w:r>
      <w:r>
        <w:t xml:space="preserve"> art. </w:t>
      </w:r>
      <w:r w:rsidR="00122F07" w:rsidRPr="00122F07">
        <w:t>17</w:t>
      </w:r>
      <w:r w:rsidRPr="00122F07">
        <w:t>3</w:t>
      </w:r>
      <w:r>
        <w:t xml:space="preserve"> ust. </w:t>
      </w:r>
      <w:r w:rsidR="00122F07" w:rsidRPr="00122F07">
        <w:t>3–6.</w:t>
      </w:r>
    </w:p>
    <w:p w:rsidR="00122F07" w:rsidRPr="007E27FC" w:rsidRDefault="00122F07" w:rsidP="00494408">
      <w:pPr>
        <w:pStyle w:val="ZUSTzmustartykuempunktem"/>
      </w:pPr>
      <w:r>
        <w:t>2.</w:t>
      </w:r>
      <w:r w:rsidR="00494408">
        <w:t> </w:t>
      </w:r>
      <w:r>
        <w:t>Okresy nieskładkowe,</w:t>
      </w:r>
      <w:r w:rsidR="00494408">
        <w:t xml:space="preserve"> o </w:t>
      </w:r>
      <w:r>
        <w:t>których mowa</w:t>
      </w:r>
      <w:r w:rsidR="00494408">
        <w:t xml:space="preserve"> w ust. </w:t>
      </w:r>
      <w:r>
        <w:t>1, ustala się</w:t>
      </w:r>
      <w:r w:rsidR="00494408">
        <w:t xml:space="preserve"> z </w:t>
      </w:r>
      <w:r>
        <w:t>dokładnością do pe</w:t>
      </w:r>
      <w:r w:rsidRPr="00122F07">
        <w:t>ł</w:t>
      </w:r>
      <w:r>
        <w:t>nego miesiąca</w:t>
      </w:r>
      <w:r w:rsidRPr="007E27FC">
        <w:t>.</w:t>
      </w:r>
      <w:r w:rsidR="00494408">
        <w:t>”</w:t>
      </w:r>
      <w:r>
        <w:t>.</w:t>
      </w:r>
    </w:p>
    <w:p w:rsidR="00122F07" w:rsidRPr="007E27FC" w:rsidRDefault="00122F07" w:rsidP="00494408">
      <w:pPr>
        <w:pStyle w:val="ARTartustawynprozporzdzenia"/>
      </w:pPr>
      <w:r w:rsidRPr="00494408">
        <w:rPr>
          <w:rStyle w:val="Ppogrubienie"/>
        </w:rPr>
        <w:t>Art.</w:t>
      </w:r>
      <w:r w:rsidR="00494408" w:rsidRPr="00494408">
        <w:rPr>
          <w:rStyle w:val="Ppogrubienie"/>
        </w:rPr>
        <w:t> </w:t>
      </w:r>
      <w:r w:rsidRPr="00494408">
        <w:rPr>
          <w:rStyle w:val="Ppogrubienie"/>
        </w:rPr>
        <w:t>2.</w:t>
      </w:r>
      <w:r w:rsidR="00494408">
        <w:t> </w:t>
      </w:r>
      <w:r w:rsidRPr="00C148DB">
        <w:t>1.</w:t>
      </w:r>
      <w:r w:rsidRPr="007E27FC">
        <w:t xml:space="preserve"> Wysokość emerytury przysługującej</w:t>
      </w:r>
      <w:r w:rsidR="00494408" w:rsidRPr="007E27FC">
        <w:t xml:space="preserve"> w</w:t>
      </w:r>
      <w:r w:rsidR="00494408">
        <w:t> </w:t>
      </w:r>
      <w:r w:rsidRPr="007E27FC">
        <w:t>dniu wejścia</w:t>
      </w:r>
      <w:r w:rsidR="00494408" w:rsidRPr="007E27FC">
        <w:t xml:space="preserve"> w</w:t>
      </w:r>
      <w:r w:rsidR="00494408">
        <w:t> </w:t>
      </w:r>
      <w:r w:rsidRPr="007E27FC">
        <w:t>życie niniejszej ustawy na podstawie</w:t>
      </w:r>
      <w:r w:rsidR="00494408">
        <w:t xml:space="preserve"> art. </w:t>
      </w:r>
      <w:r w:rsidRPr="007E27FC">
        <w:t>2</w:t>
      </w:r>
      <w:r w:rsidR="00494408" w:rsidRPr="007E27FC">
        <w:t>4</w:t>
      </w:r>
      <w:r w:rsidR="00494408">
        <w:t xml:space="preserve"> oraz art. </w:t>
      </w:r>
      <w:r>
        <w:t>27, obliczonej</w:t>
      </w:r>
      <w:r w:rsidR="00494408">
        <w:t xml:space="preserve"> z </w:t>
      </w:r>
      <w:r>
        <w:t>zastosowaniem</w:t>
      </w:r>
      <w:r w:rsidR="00494408">
        <w:t xml:space="preserve"> art. </w:t>
      </w:r>
      <w:r>
        <w:t>2</w:t>
      </w:r>
      <w:r w:rsidR="00494408">
        <w:t>6 </w:t>
      </w:r>
      <w:r w:rsidRPr="007E27FC">
        <w:t>ustawy,</w:t>
      </w:r>
      <w:r w:rsidR="00494408" w:rsidRPr="007E27FC">
        <w:t xml:space="preserve"> o</w:t>
      </w:r>
      <w:r w:rsidR="00494408">
        <w:t> </w:t>
      </w:r>
      <w:r w:rsidRPr="007E27FC">
        <w:t>której mowa</w:t>
      </w:r>
      <w:r w:rsidR="00494408" w:rsidRPr="007E27FC">
        <w:t xml:space="preserve"> w</w:t>
      </w:r>
      <w:r w:rsidR="00494408">
        <w:t> art. </w:t>
      </w:r>
      <w:r w:rsidRPr="007E27FC">
        <w:t>1, ustala się p</w:t>
      </w:r>
      <w:r w:rsidRPr="00122F07">
        <w:t>o</w:t>
      </w:r>
      <w:r w:rsidRPr="007E27FC">
        <w:t>nownie</w:t>
      </w:r>
      <w:r w:rsidR="00494408" w:rsidRPr="007E27FC">
        <w:t xml:space="preserve"> z</w:t>
      </w:r>
      <w:r w:rsidR="00494408">
        <w:t> </w:t>
      </w:r>
      <w:r w:rsidRPr="007E27FC">
        <w:t xml:space="preserve">zastosowaniem </w:t>
      </w:r>
      <w:r w:rsidRPr="00122F07">
        <w:t>przep</w:t>
      </w:r>
      <w:r w:rsidRPr="00122F07">
        <w:t>i</w:t>
      </w:r>
      <w:r w:rsidRPr="00122F07">
        <w:t>sów,</w:t>
      </w:r>
      <w:r w:rsidR="00494408" w:rsidRPr="00122F07">
        <w:t xml:space="preserve"> o</w:t>
      </w:r>
      <w:r w:rsidR="00494408">
        <w:t> </w:t>
      </w:r>
      <w:r w:rsidRPr="00122F07">
        <w:t>których mowa</w:t>
      </w:r>
      <w:r w:rsidR="00494408" w:rsidRPr="00122F07">
        <w:t xml:space="preserve"> w</w:t>
      </w:r>
      <w:r w:rsidR="00494408">
        <w:t> art. </w:t>
      </w:r>
      <w:r w:rsidR="00494408" w:rsidRPr="00122F07">
        <w:t>1</w:t>
      </w:r>
      <w:r w:rsidR="00494408">
        <w:t xml:space="preserve"> pkt </w:t>
      </w:r>
      <w:r w:rsidR="00494408" w:rsidRPr="00122F07">
        <w:t>1</w:t>
      </w:r>
      <w:r w:rsidR="00494408">
        <w:t xml:space="preserve"> i </w:t>
      </w:r>
      <w:r w:rsidRPr="00122F07">
        <w:t>4,</w:t>
      </w:r>
      <w:r w:rsidR="00494408" w:rsidRPr="00122F07">
        <w:t xml:space="preserve"> </w:t>
      </w:r>
      <w:r w:rsidR="00494408" w:rsidRPr="007E27FC">
        <w:t>w</w:t>
      </w:r>
      <w:r w:rsidR="00494408">
        <w:t> </w:t>
      </w:r>
      <w:r w:rsidRPr="007E27FC">
        <w:t>brzmieniu nadanym n</w:t>
      </w:r>
      <w:r w:rsidRPr="00122F07">
        <w:t>i</w:t>
      </w:r>
      <w:r w:rsidRPr="007E27FC">
        <w:t xml:space="preserve">niejszą ustawą </w:t>
      </w:r>
      <w:r>
        <w:t>–</w:t>
      </w:r>
      <w:r w:rsidRPr="007E27FC">
        <w:t xml:space="preserve"> na wniosek osoby uprawnionej.</w:t>
      </w:r>
    </w:p>
    <w:p w:rsidR="00122F07" w:rsidRPr="00122F07" w:rsidRDefault="00122F07" w:rsidP="00494408">
      <w:pPr>
        <w:pStyle w:val="USTustnpkodeksu"/>
      </w:pPr>
      <w:r w:rsidRPr="007E27FC">
        <w:t>2.</w:t>
      </w:r>
      <w:r w:rsidR="00494408">
        <w:t> </w:t>
      </w:r>
      <w:r w:rsidRPr="007E27FC">
        <w:t>Prawo do emerytury</w:t>
      </w:r>
      <w:r w:rsidR="00494408" w:rsidRPr="007E27FC">
        <w:t xml:space="preserve"> w</w:t>
      </w:r>
      <w:r w:rsidR="00494408">
        <w:t> </w:t>
      </w:r>
      <w:r w:rsidRPr="007E27FC">
        <w:t>nowej wysokości przysługuje od pierwszego dnia miesiąca,</w:t>
      </w:r>
      <w:r w:rsidR="00494408" w:rsidRPr="007E27FC">
        <w:t xml:space="preserve"> w</w:t>
      </w:r>
      <w:r w:rsidR="00494408">
        <w:t> </w:t>
      </w:r>
      <w:r w:rsidRPr="007E27FC">
        <w:t>którym zgłoszono wniosek</w:t>
      </w:r>
      <w:r w:rsidR="00494408" w:rsidRPr="007E27FC">
        <w:t xml:space="preserve"> o</w:t>
      </w:r>
      <w:r w:rsidR="00494408">
        <w:t> </w:t>
      </w:r>
      <w:r w:rsidRPr="007E27FC">
        <w:t>jej ponowne ustalenie</w:t>
      </w:r>
      <w:r w:rsidR="00494408" w:rsidRPr="007E27FC">
        <w:t xml:space="preserve"> z</w:t>
      </w:r>
      <w:r w:rsidR="00494408">
        <w:t> </w:t>
      </w:r>
      <w:r w:rsidRPr="007E27FC">
        <w:t xml:space="preserve">zastosowaniem </w:t>
      </w:r>
      <w:r w:rsidRPr="00122F07">
        <w:t>przepisów,</w:t>
      </w:r>
      <w:r w:rsidR="00494408" w:rsidRPr="00122F07">
        <w:t xml:space="preserve"> o</w:t>
      </w:r>
      <w:r w:rsidR="00494408">
        <w:t> </w:t>
      </w:r>
      <w:r w:rsidRPr="00122F07">
        <w:t>których mowa</w:t>
      </w:r>
      <w:r w:rsidR="00494408" w:rsidRPr="00122F07">
        <w:t xml:space="preserve"> w</w:t>
      </w:r>
      <w:r w:rsidR="00494408">
        <w:t> art. </w:t>
      </w:r>
      <w:r w:rsidR="00494408" w:rsidRPr="00122F07">
        <w:t>1</w:t>
      </w:r>
      <w:r w:rsidR="00494408">
        <w:t xml:space="preserve"> pkt </w:t>
      </w:r>
      <w:r w:rsidR="00494408" w:rsidRPr="00122F07">
        <w:t>1</w:t>
      </w:r>
      <w:r w:rsidR="00494408">
        <w:t xml:space="preserve"> i </w:t>
      </w:r>
      <w:r w:rsidRPr="00122F07">
        <w:t>4,</w:t>
      </w:r>
      <w:r w:rsidR="00494408" w:rsidRPr="007E27FC">
        <w:t xml:space="preserve"> w</w:t>
      </w:r>
      <w:r w:rsidR="00494408">
        <w:t> </w:t>
      </w:r>
      <w:r w:rsidRPr="007E27FC">
        <w:t>brzmieniu nadanym niniejszą ustawą, nie wcześniej jednak niż od dnia wejścia</w:t>
      </w:r>
      <w:r w:rsidR="00494408" w:rsidRPr="007E27FC">
        <w:t xml:space="preserve"> w</w:t>
      </w:r>
      <w:r w:rsidR="00494408">
        <w:t> </w:t>
      </w:r>
      <w:r w:rsidRPr="007E27FC">
        <w:t>ż</w:t>
      </w:r>
      <w:r w:rsidRPr="00122F07">
        <w:t>y</w:t>
      </w:r>
      <w:r w:rsidRPr="007E27FC">
        <w:t>cie niniejszej ustawy.</w:t>
      </w:r>
    </w:p>
    <w:p w:rsidR="00122F07" w:rsidRPr="007E27FC" w:rsidRDefault="00122F07" w:rsidP="00494408">
      <w:pPr>
        <w:pStyle w:val="USTustnpkodeksu"/>
      </w:pPr>
      <w:r w:rsidRPr="007E27FC">
        <w:t>3.</w:t>
      </w:r>
      <w:r w:rsidR="00494408">
        <w:t> </w:t>
      </w:r>
      <w:r w:rsidRPr="007E27FC">
        <w:t>Decyzję</w:t>
      </w:r>
      <w:r w:rsidR="00494408" w:rsidRPr="007E27FC">
        <w:t xml:space="preserve"> w</w:t>
      </w:r>
      <w:r w:rsidR="00494408">
        <w:t> </w:t>
      </w:r>
      <w:r w:rsidRPr="007E27FC">
        <w:t>sprawie ponownego ustalenia wysokości emerytury organ rentowy w</w:t>
      </w:r>
      <w:r w:rsidRPr="00122F07">
        <w:t>y</w:t>
      </w:r>
      <w:r w:rsidRPr="007E27FC">
        <w:t>daje</w:t>
      </w:r>
      <w:r w:rsidR="00494408" w:rsidRPr="007E27FC">
        <w:t xml:space="preserve"> w</w:t>
      </w:r>
      <w:r w:rsidR="00494408">
        <w:t> </w:t>
      </w:r>
      <w:r w:rsidRPr="007E27FC">
        <w:t>ciągu 6</w:t>
      </w:r>
      <w:r w:rsidR="00494408" w:rsidRPr="007E27FC">
        <w:t>0</w:t>
      </w:r>
      <w:r w:rsidR="00494408">
        <w:t> </w:t>
      </w:r>
      <w:r w:rsidRPr="007E27FC">
        <w:t xml:space="preserve">dni od dnia </w:t>
      </w:r>
      <w:r w:rsidR="006E4BB3">
        <w:br/>
      </w:r>
      <w:r w:rsidRPr="007E27FC">
        <w:t>wyjaśnienia ostatniej okoliczności niezbędnej do w</w:t>
      </w:r>
      <w:r w:rsidRPr="00122F07">
        <w:t>y</w:t>
      </w:r>
      <w:r w:rsidRPr="007E27FC">
        <w:t>dania decyzji.</w:t>
      </w:r>
    </w:p>
    <w:p w:rsidR="00122F07" w:rsidRPr="007E27FC" w:rsidRDefault="00122F07" w:rsidP="00494408">
      <w:pPr>
        <w:pStyle w:val="ARTartustawynprozporzdzenia"/>
      </w:pPr>
      <w:r w:rsidRPr="00494408">
        <w:rPr>
          <w:rStyle w:val="Ppogrubienie"/>
        </w:rPr>
        <w:t>Art.</w:t>
      </w:r>
      <w:r w:rsidR="00494408" w:rsidRPr="00494408">
        <w:rPr>
          <w:rStyle w:val="Ppogrubienie"/>
        </w:rPr>
        <w:t> </w:t>
      </w:r>
      <w:r w:rsidRPr="00494408">
        <w:rPr>
          <w:rStyle w:val="Ppogrubienie"/>
        </w:rPr>
        <w:t>3.</w:t>
      </w:r>
      <w:r w:rsidR="00494408">
        <w:t> </w:t>
      </w:r>
      <w:r w:rsidRPr="00C148DB">
        <w:t>1.</w:t>
      </w:r>
      <w:r w:rsidR="00494408" w:rsidRPr="00122F07">
        <w:t xml:space="preserve"> </w:t>
      </w:r>
      <w:r w:rsidR="00494408" w:rsidRPr="007E27FC">
        <w:t>W</w:t>
      </w:r>
      <w:r w:rsidR="00494408">
        <w:t> </w:t>
      </w:r>
      <w:r w:rsidRPr="007E27FC">
        <w:t>sprawach,</w:t>
      </w:r>
      <w:r w:rsidR="00494408" w:rsidRPr="007E27FC">
        <w:t xml:space="preserve"> w</w:t>
      </w:r>
      <w:r w:rsidR="00494408">
        <w:t> </w:t>
      </w:r>
      <w:r w:rsidRPr="007E27FC">
        <w:t>których organ rentowy ustalił kapitał początkowy</w:t>
      </w:r>
      <w:r w:rsidR="00494408" w:rsidRPr="007E27FC">
        <w:t xml:space="preserve"> z</w:t>
      </w:r>
      <w:r w:rsidR="00494408">
        <w:t> </w:t>
      </w:r>
      <w:r w:rsidRPr="007E27FC">
        <w:t>uwzględni</w:t>
      </w:r>
      <w:r w:rsidRPr="00122F07">
        <w:t>e</w:t>
      </w:r>
      <w:r w:rsidRPr="007E27FC">
        <w:t>niem przepisów</w:t>
      </w:r>
      <w:r w:rsidR="00494408">
        <w:t xml:space="preserve"> art. </w:t>
      </w:r>
      <w:r w:rsidRPr="007E27FC">
        <w:t>17</w:t>
      </w:r>
      <w:r w:rsidR="00494408" w:rsidRPr="007E27FC">
        <w:t>4</w:t>
      </w:r>
      <w:r w:rsidR="00494408">
        <w:t> </w:t>
      </w:r>
      <w:r w:rsidRPr="007E27FC">
        <w:t>ustawy,</w:t>
      </w:r>
      <w:r w:rsidR="00494408" w:rsidRPr="007E27FC">
        <w:t xml:space="preserve"> o</w:t>
      </w:r>
      <w:r w:rsidR="00494408">
        <w:t> </w:t>
      </w:r>
      <w:r w:rsidRPr="007E27FC">
        <w:t>której mowa</w:t>
      </w:r>
      <w:r w:rsidR="00494408" w:rsidRPr="007E27FC">
        <w:t xml:space="preserve"> w</w:t>
      </w:r>
      <w:r w:rsidR="00494408">
        <w:t> art. </w:t>
      </w:r>
      <w:r w:rsidRPr="007E27FC">
        <w:t>1,</w:t>
      </w:r>
      <w:r w:rsidR="00494408" w:rsidRPr="007E27FC">
        <w:t xml:space="preserve"> w</w:t>
      </w:r>
      <w:r w:rsidR="00494408">
        <w:t> </w:t>
      </w:r>
      <w:r w:rsidRPr="007E27FC">
        <w:t>brzmieniu obowiązującym przed wejściem</w:t>
      </w:r>
      <w:r w:rsidR="00494408" w:rsidRPr="007E27FC">
        <w:t xml:space="preserve"> w</w:t>
      </w:r>
      <w:r w:rsidR="00494408">
        <w:t> </w:t>
      </w:r>
      <w:r w:rsidRPr="007E27FC">
        <w:t>życie n</w:t>
      </w:r>
      <w:r w:rsidRPr="00122F07">
        <w:t>i</w:t>
      </w:r>
      <w:r w:rsidRPr="007E27FC">
        <w:t>niejszej ustawy, kapitał początkowy ustala się p</w:t>
      </w:r>
      <w:r w:rsidRPr="00122F07">
        <w:t>o</w:t>
      </w:r>
      <w:r w:rsidRPr="007E27FC">
        <w:t>nownie na wniosek osoby uprawnionej,</w:t>
      </w:r>
      <w:r w:rsidR="00494408" w:rsidRPr="007E27FC">
        <w:t xml:space="preserve"> a</w:t>
      </w:r>
      <w:r w:rsidR="00494408">
        <w:t> </w:t>
      </w:r>
      <w:r w:rsidRPr="007E27FC">
        <w:t>jeżeli osoba uprawniona nie wystąpi</w:t>
      </w:r>
      <w:r w:rsidR="00494408" w:rsidRPr="007E27FC">
        <w:t xml:space="preserve"> z</w:t>
      </w:r>
      <w:r w:rsidR="00494408">
        <w:t> </w:t>
      </w:r>
      <w:r w:rsidRPr="007E27FC">
        <w:t xml:space="preserve">takim wnioskiem </w:t>
      </w:r>
      <w:r>
        <w:t>–</w:t>
      </w:r>
      <w:r w:rsidRPr="007E27FC">
        <w:t xml:space="preserve"> przy obliczaniu emerytury na zasadach okr</w:t>
      </w:r>
      <w:r w:rsidRPr="00122F07">
        <w:t>e</w:t>
      </w:r>
      <w:r w:rsidRPr="007E27FC">
        <w:t>ślonych</w:t>
      </w:r>
      <w:r w:rsidR="00494408" w:rsidRPr="007E27FC">
        <w:t xml:space="preserve"> w</w:t>
      </w:r>
      <w:r w:rsidR="00494408">
        <w:t> art. </w:t>
      </w:r>
      <w:r w:rsidRPr="007E27FC">
        <w:t>2</w:t>
      </w:r>
      <w:r w:rsidR="00494408" w:rsidRPr="007E27FC">
        <w:t>6</w:t>
      </w:r>
      <w:r w:rsidR="00494408">
        <w:t> </w:t>
      </w:r>
      <w:r w:rsidRPr="007E27FC">
        <w:t>ustawy wymienionej</w:t>
      </w:r>
      <w:r w:rsidR="00494408" w:rsidRPr="007E27FC">
        <w:t xml:space="preserve"> w</w:t>
      </w:r>
      <w:r w:rsidR="00494408">
        <w:t> art. </w:t>
      </w:r>
      <w:r w:rsidR="00494408" w:rsidRPr="007E27FC">
        <w:t>1</w:t>
      </w:r>
      <w:r w:rsidR="00494408">
        <w:t> </w:t>
      </w:r>
      <w:r w:rsidRPr="007E27FC">
        <w:t>niniejszej ustawy, jeżeli jest to korzystniejsze dla emeryta.</w:t>
      </w:r>
    </w:p>
    <w:p w:rsidR="00122F07" w:rsidRPr="007E27FC" w:rsidRDefault="00122F07" w:rsidP="00494408">
      <w:pPr>
        <w:pStyle w:val="USTustnpkodeksu"/>
      </w:pPr>
      <w:r w:rsidRPr="007E27FC">
        <w:t>2.</w:t>
      </w:r>
      <w:r w:rsidR="00494408">
        <w:t> </w:t>
      </w:r>
      <w:r w:rsidRPr="007E27FC">
        <w:t>Decyzję</w:t>
      </w:r>
      <w:r w:rsidR="00494408" w:rsidRPr="007E27FC">
        <w:t xml:space="preserve"> w</w:t>
      </w:r>
      <w:r w:rsidR="00494408">
        <w:t> </w:t>
      </w:r>
      <w:r w:rsidRPr="007E27FC">
        <w:t>sprawie ponownego ustalenia wysokości emerytury,</w:t>
      </w:r>
      <w:r w:rsidR="00494408" w:rsidRPr="007E27FC">
        <w:t xml:space="preserve"> z</w:t>
      </w:r>
      <w:r w:rsidR="00494408">
        <w:t> </w:t>
      </w:r>
      <w:r w:rsidRPr="007E27FC">
        <w:t>uwzględnieniem przeliczonego kapitału począ</w:t>
      </w:r>
      <w:r w:rsidRPr="007E27FC">
        <w:t>t</w:t>
      </w:r>
      <w:r w:rsidRPr="007E27FC">
        <w:t>kowego, organ rentowy wydaje</w:t>
      </w:r>
      <w:r w:rsidR="00494408" w:rsidRPr="007E27FC">
        <w:t xml:space="preserve"> w</w:t>
      </w:r>
      <w:r w:rsidR="00494408">
        <w:t> </w:t>
      </w:r>
      <w:r w:rsidRPr="007E27FC">
        <w:t>ciągu 6</w:t>
      </w:r>
      <w:r w:rsidR="00494408" w:rsidRPr="007E27FC">
        <w:t>0</w:t>
      </w:r>
      <w:r w:rsidR="00494408">
        <w:t> </w:t>
      </w:r>
      <w:r w:rsidRPr="007E27FC">
        <w:t>dni od dnia wyjaśnienia ostatniej ok</w:t>
      </w:r>
      <w:r w:rsidRPr="00122F07">
        <w:t>o</w:t>
      </w:r>
      <w:r w:rsidRPr="007E27FC">
        <w:t>liczności niezbędnej do wydania decyzji.</w:t>
      </w:r>
    </w:p>
    <w:p w:rsidR="00122F07" w:rsidRPr="007E27FC" w:rsidRDefault="00122F07" w:rsidP="00494408">
      <w:pPr>
        <w:pStyle w:val="ARTartustawynprozporzdzenia"/>
      </w:pPr>
      <w:r w:rsidRPr="00494408">
        <w:rPr>
          <w:rStyle w:val="Ppogrubienie"/>
        </w:rPr>
        <w:t>Art.</w:t>
      </w:r>
      <w:r w:rsidR="00494408" w:rsidRPr="00494408">
        <w:rPr>
          <w:rStyle w:val="Ppogrubienie"/>
        </w:rPr>
        <w:t> </w:t>
      </w:r>
      <w:r w:rsidRPr="00494408">
        <w:rPr>
          <w:rStyle w:val="Ppogrubienie"/>
        </w:rPr>
        <w:t>4.</w:t>
      </w:r>
      <w:r w:rsidR="00494408">
        <w:t> </w:t>
      </w:r>
      <w:r w:rsidRPr="007E27FC">
        <w:t>Ustawa wchodzi</w:t>
      </w:r>
      <w:r w:rsidR="00494408" w:rsidRPr="007E27FC">
        <w:t xml:space="preserve"> w</w:t>
      </w:r>
      <w:r w:rsidR="00494408">
        <w:t> </w:t>
      </w:r>
      <w:r w:rsidRPr="007E27FC">
        <w:t>życie pierwszego dnia miesiąca następującego po miesiącu ogł</w:t>
      </w:r>
      <w:r w:rsidRPr="00122F07">
        <w:t>o</w:t>
      </w:r>
      <w:r w:rsidRPr="007E27FC">
        <w:t>szenia.</w:t>
      </w:r>
    </w:p>
    <w:p w:rsidR="00122F07" w:rsidRPr="00122F07" w:rsidRDefault="00494408" w:rsidP="00494408">
      <w:pPr>
        <w:pStyle w:val="NAZORGWYDnazwaorganuwydajcegoprojektowanyakt"/>
      </w:pPr>
      <w:r>
        <w:t xml:space="preserve">Prezydent </w:t>
      </w:r>
      <w:r w:rsidRPr="00122F07">
        <w:t>Rzeczypospolitej Polskiej</w:t>
      </w:r>
      <w:r>
        <w:t xml:space="preserve">: </w:t>
      </w:r>
      <w:r w:rsidR="006E4BB3" w:rsidRPr="006E4BB3">
        <w:rPr>
          <w:rStyle w:val="Kkursywa"/>
        </w:rPr>
        <w:t>B. Komorowski</w:t>
      </w:r>
    </w:p>
    <w:p w:rsidR="005E2B96" w:rsidRDefault="005E2B96" w:rsidP="00122F07">
      <w:pPr>
        <w:pStyle w:val="OZNRODZAKTUtznustawalubrozporzdzenieiorganwydajcy"/>
      </w:pP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632" w:rsidRDefault="00C50632">
      <w:r>
        <w:separator/>
      </w:r>
    </w:p>
  </w:endnote>
  <w:endnote w:type="continuationSeparator" w:id="0">
    <w:p w:rsidR="00C50632" w:rsidRDefault="00C50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632" w:rsidRDefault="00C50632">
      <w:r>
        <w:separator/>
      </w:r>
    </w:p>
  </w:footnote>
  <w:footnote w:type="continuationSeparator" w:id="0">
    <w:p w:rsidR="00C50632" w:rsidRDefault="00C50632">
      <w:r>
        <w:separator/>
      </w:r>
    </w:p>
  </w:footnote>
  <w:footnote w:id="1">
    <w:p w:rsidR="00122F07" w:rsidRPr="00C14556" w:rsidRDefault="00122F07" w:rsidP="00494408">
      <w:pPr>
        <w:pStyle w:val="ODNONIKtreodnonika"/>
      </w:pPr>
      <w:r w:rsidRPr="00494408">
        <w:rPr>
          <w:rStyle w:val="IGindeksgrny"/>
        </w:rPr>
        <w:footnoteRef/>
      </w:r>
      <w:r w:rsidRPr="00494408">
        <w:rPr>
          <w:rStyle w:val="IGindeksgrny"/>
        </w:rPr>
        <w:t>)</w:t>
      </w:r>
      <w:r w:rsidR="00494408">
        <w:rPr>
          <w:vertAlign w:val="superscript"/>
        </w:rPr>
        <w:tab/>
      </w:r>
      <w:r w:rsidRPr="00C14556">
        <w:t>Zmiany tekstu jednolitego wymienionej ustawy zostały ogłoszone</w:t>
      </w:r>
      <w:r w:rsidR="00494408" w:rsidRPr="00C14556">
        <w:t xml:space="preserve"> w</w:t>
      </w:r>
      <w:r w:rsidR="00494408">
        <w:t> Dz. U.</w:t>
      </w:r>
      <w:r w:rsidR="00494408" w:rsidRPr="00C14556">
        <w:t xml:space="preserve"> z</w:t>
      </w:r>
      <w:r w:rsidR="00494408">
        <w:t> </w:t>
      </w:r>
      <w:r w:rsidRPr="00C14556">
        <w:t>201</w:t>
      </w:r>
      <w:r w:rsidR="00494408" w:rsidRPr="00C14556">
        <w:t>3</w:t>
      </w:r>
      <w:r w:rsidR="00494408">
        <w:t> </w:t>
      </w:r>
      <w:r w:rsidRPr="00C14556">
        <w:t>r.</w:t>
      </w:r>
      <w:r w:rsidR="00494408">
        <w:t xml:space="preserve"> poz. </w:t>
      </w:r>
      <w:r w:rsidRPr="00C14556">
        <w:t>171</w:t>
      </w:r>
      <w:r w:rsidR="00494408" w:rsidRPr="00C14556">
        <w:t>7</w:t>
      </w:r>
      <w:r w:rsidR="00494408">
        <w:t xml:space="preserve"> i </w:t>
      </w:r>
      <w:r w:rsidRPr="00C14556">
        <w:t>173</w:t>
      </w:r>
      <w:r w:rsidR="00494408" w:rsidRPr="00C14556">
        <w:t>4</w:t>
      </w:r>
      <w:r w:rsidR="00494408">
        <w:t xml:space="preserve"> oraz</w:t>
      </w:r>
      <w:r w:rsidR="00494408" w:rsidRPr="00C14556">
        <w:t xml:space="preserve"> z</w:t>
      </w:r>
      <w:r w:rsidR="00494408">
        <w:t> </w:t>
      </w:r>
      <w:r w:rsidRPr="00C14556">
        <w:t>201</w:t>
      </w:r>
      <w:r w:rsidR="00494408" w:rsidRPr="00C14556">
        <w:t>4</w:t>
      </w:r>
      <w:r w:rsidR="00494408">
        <w:t> </w:t>
      </w:r>
      <w:r w:rsidRPr="00C14556">
        <w:t>r.</w:t>
      </w:r>
      <w:r w:rsidR="00494408">
        <w:t xml:space="preserve"> poz. </w:t>
      </w:r>
      <w:r w:rsidRPr="00C14556">
        <w:t>496, 567, 683, 68</w:t>
      </w:r>
      <w:r w:rsidR="00494408" w:rsidRPr="00C14556">
        <w:t>4</w:t>
      </w:r>
      <w:r w:rsidR="00494408">
        <w:t xml:space="preserve"> i </w:t>
      </w:r>
      <w:r w:rsidRPr="00C14556">
        <w:t>1682.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E80F9B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80F9B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E80F9B">
          <w:t>552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E80F9B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F07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2F07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408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45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4BB3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67274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0632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21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0F9B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1274D56A11A4984AB502CE249E82F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702C96-96A4-4223-92B7-413E21507B1E}"/>
      </w:docPartPr>
      <w:docPartBody>
        <w:p w:rsidR="000F0991" w:rsidRDefault="00CC66B6">
          <w:pPr>
            <w:pStyle w:val="11274D56A11A4984AB502CE249E82F45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6B6"/>
    <w:rsid w:val="000F0991"/>
    <w:rsid w:val="00AB5CD4"/>
    <w:rsid w:val="00CC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11274D56A11A4984AB502CE249E82F45">
    <w:name w:val="11274D56A11A4984AB502CE249E82F45"/>
  </w:style>
  <w:style w:type="paragraph" w:customStyle="1" w:styleId="DFE6B2B2D2EA4C6B923F3BC6A14857FC">
    <w:name w:val="DFE6B2B2D2EA4C6B923F3BC6A14857F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11274D56A11A4984AB502CE249E82F45">
    <w:name w:val="11274D56A11A4984AB502CE249E82F45"/>
  </w:style>
  <w:style w:type="paragraph" w:customStyle="1" w:styleId="DFE6B2B2D2EA4C6B923F3BC6A14857FC">
    <w:name w:val="DFE6B2B2D2EA4C6B923F3BC6A14857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241780-F88D-46EC-8CCB-209211043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2</Pages>
  <Words>774</Words>
  <Characters>4106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Monika Bartnicka</dc:creator>
  <cp:keywords/>
  <dc:description>Szablon aktu prawnego jest dziełem chronionym przez prawo autorskie.</dc:description>
  <cp:lastModifiedBy>Monika Bartnicka</cp:lastModifiedBy>
  <cp:revision>3</cp:revision>
  <cp:lastPrinted>2015-04-20T10:35:00Z</cp:lastPrinted>
  <dcterms:created xsi:type="dcterms:W3CDTF">2015-04-21T06:54:00Z</dcterms:created>
  <dcterms:modified xsi:type="dcterms:W3CDTF">2015-04-21T06:55:00Z</dcterms:modified>
  <cp:category>552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