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345FD9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345FD9">
      <w:pPr>
        <w:pStyle w:val="TytuDU2"/>
      </w:pPr>
      <w:r w:rsidRPr="001D16F3">
        <w:t>RZECZYPOSPOLITEJ POLSKIEJ</w:t>
      </w:r>
    </w:p>
    <w:p w:rsidR="001D16F3" w:rsidRPr="001D16F3" w:rsidRDefault="001D16F3" w:rsidP="00345FD9">
      <w:pPr>
        <w:pStyle w:val="Dataogoszeniaaktu"/>
      </w:pPr>
      <w:r w:rsidRPr="001D16F3">
        <w:t>Warszawa, dnia </w:t>
      </w:r>
      <w:r w:rsidR="00095332">
        <w:t>24 kwietnia 2015 r.</w:t>
      </w:r>
    </w:p>
    <w:p w:rsidR="001D16F3" w:rsidRPr="001D16F3" w:rsidRDefault="001D16F3" w:rsidP="00840DE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F118ED7230904503A33AE59933A9641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95332">
            <w:t>566</w:t>
          </w:r>
        </w:sdtContent>
      </w:sdt>
    </w:p>
    <w:p w:rsidR="00FF62F0" w:rsidRPr="00DD577B" w:rsidRDefault="00FF62F0" w:rsidP="00FF62F0">
      <w:pPr>
        <w:pStyle w:val="OZNRODZAKTUtznustawalubrozporzdzenieiorganwydajcy"/>
      </w:pPr>
      <w:r w:rsidRPr="00DD577B">
        <w:t>USTAWA</w:t>
      </w:r>
      <w:bookmarkStart w:id="0" w:name="_GoBack"/>
      <w:bookmarkEnd w:id="0"/>
    </w:p>
    <w:p w:rsidR="00FF62F0" w:rsidRPr="00DD577B" w:rsidRDefault="00FF62F0" w:rsidP="00FF62F0">
      <w:pPr>
        <w:pStyle w:val="DATAAKTUdatauchwalenialubwydaniaaktu"/>
      </w:pPr>
      <w:r w:rsidRPr="00DD577B">
        <w:t>z</w:t>
      </w:r>
      <w:r>
        <w:t xml:space="preserve"> </w:t>
      </w:r>
      <w:r w:rsidRPr="00DD577B">
        <w:t>dnia</w:t>
      </w:r>
      <w:r>
        <w:t xml:space="preserve"> 2</w:t>
      </w:r>
      <w:r w:rsidR="00840DE0">
        <w:t>0 </w:t>
      </w:r>
      <w:r>
        <w:t>marca 201</w:t>
      </w:r>
      <w:r w:rsidR="00840DE0">
        <w:t>5 </w:t>
      </w:r>
      <w:r>
        <w:t>r.</w:t>
      </w:r>
    </w:p>
    <w:p w:rsidR="00FF62F0" w:rsidRPr="00DD577B" w:rsidRDefault="00FF62F0" w:rsidP="00840DE0">
      <w:pPr>
        <w:pStyle w:val="TYTUAKTUprzedmiotregulacjiustawylubrozporzdzenia"/>
      </w:pPr>
      <w:r w:rsidRPr="00DD577B">
        <w:t>o</w:t>
      </w:r>
      <w:r>
        <w:t xml:space="preserve"> </w:t>
      </w:r>
      <w:r w:rsidRPr="00DD577B">
        <w:t>zmianie</w:t>
      </w:r>
      <w:r>
        <w:t xml:space="preserve"> </w:t>
      </w:r>
      <w:r w:rsidRPr="00DD577B">
        <w:t>ustawy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narodowym</w:t>
      </w:r>
      <w:r>
        <w:t xml:space="preserve"> </w:t>
      </w:r>
      <w:r w:rsidRPr="00DD577B">
        <w:t>zasobie</w:t>
      </w:r>
      <w:r>
        <w:t xml:space="preserve"> </w:t>
      </w:r>
      <w:r w:rsidRPr="00DD577B">
        <w:t>archiwalnym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archiwach</w:t>
      </w:r>
    </w:p>
    <w:p w:rsidR="00FF62F0" w:rsidRPr="00FF62F0" w:rsidRDefault="00FF62F0" w:rsidP="00840DE0">
      <w:pPr>
        <w:pStyle w:val="ARTartustawynprozporzdzenia"/>
        <w:keepNext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1.</w:t>
      </w:r>
      <w:r w:rsidR="00840DE0" w:rsidRPr="00FF62F0">
        <w:t xml:space="preserve"> W</w:t>
      </w:r>
      <w:r w:rsidR="00840DE0">
        <w:t> </w:t>
      </w:r>
      <w:r w:rsidRPr="00FF62F0">
        <w:t>ustawie</w:t>
      </w:r>
      <w:r w:rsidR="00840DE0" w:rsidRPr="00FF62F0">
        <w:t xml:space="preserve"> z</w:t>
      </w:r>
      <w:r w:rsidR="00840DE0">
        <w:t> </w:t>
      </w:r>
      <w:r w:rsidRPr="00FF62F0">
        <w:t>dnia 1</w:t>
      </w:r>
      <w:r w:rsidR="00840DE0" w:rsidRPr="00FF62F0">
        <w:t>4</w:t>
      </w:r>
      <w:r w:rsidR="00840DE0">
        <w:t> </w:t>
      </w:r>
      <w:r w:rsidRPr="00FF62F0">
        <w:t>lipca 198</w:t>
      </w:r>
      <w:r w:rsidR="00840DE0" w:rsidRPr="00FF62F0">
        <w:t>3</w:t>
      </w:r>
      <w:r w:rsidR="00840DE0">
        <w:t> </w:t>
      </w:r>
      <w:r w:rsidRPr="00FF62F0">
        <w:t>r.</w:t>
      </w:r>
      <w:r w:rsidR="00840DE0" w:rsidRPr="00FF62F0">
        <w:t xml:space="preserve"> o</w:t>
      </w:r>
      <w:r w:rsidR="00840DE0">
        <w:t> </w:t>
      </w:r>
      <w:r w:rsidRPr="00FF62F0">
        <w:t>narodowym zasobie archiwalnym</w:t>
      </w:r>
      <w:r w:rsidR="00840DE0" w:rsidRPr="00FF62F0">
        <w:t xml:space="preserve"> i</w:t>
      </w:r>
      <w:r w:rsidR="00840DE0">
        <w:t> </w:t>
      </w:r>
      <w:r w:rsidRPr="00FF62F0">
        <w:t>archiwach (</w:t>
      </w:r>
      <w:r w:rsidR="00840DE0">
        <w:t>Dz. U.</w:t>
      </w:r>
      <w:r w:rsidR="00840DE0" w:rsidRPr="00FF62F0">
        <w:t xml:space="preserve"> z</w:t>
      </w:r>
      <w:r w:rsidR="00840DE0">
        <w:t> </w:t>
      </w:r>
      <w:r w:rsidRPr="00FF62F0">
        <w:t>201</w:t>
      </w:r>
      <w:r w:rsidR="00840DE0" w:rsidRPr="00FF62F0">
        <w:t>1</w:t>
      </w:r>
      <w:r w:rsidR="00840DE0">
        <w:t> </w:t>
      </w:r>
      <w:r w:rsidRPr="00FF62F0">
        <w:t>r.</w:t>
      </w:r>
      <w:r w:rsidR="00840DE0">
        <w:t xml:space="preserve"> Nr </w:t>
      </w:r>
      <w:r w:rsidRPr="00FF62F0">
        <w:t>123,</w:t>
      </w:r>
      <w:r w:rsidR="00840DE0">
        <w:t xml:space="preserve"> poz. </w:t>
      </w:r>
      <w:r w:rsidRPr="00FF62F0">
        <w:t>69</w:t>
      </w:r>
      <w:r w:rsidR="00840DE0" w:rsidRPr="00FF62F0">
        <w:t>8</w:t>
      </w:r>
      <w:r w:rsidR="00840DE0">
        <w:t xml:space="preserve"> i Nr </w:t>
      </w:r>
      <w:r w:rsidRPr="00FF62F0">
        <w:t>171,</w:t>
      </w:r>
      <w:r w:rsidR="00840DE0">
        <w:t xml:space="preserve"> poz. </w:t>
      </w:r>
      <w:r w:rsidRPr="00FF62F0">
        <w:t>101</w:t>
      </w:r>
      <w:r w:rsidR="00840DE0" w:rsidRPr="00FF62F0">
        <w:t>6</w:t>
      </w:r>
      <w:r w:rsidR="00840DE0">
        <w:t xml:space="preserve"> oraz</w:t>
      </w:r>
      <w:r w:rsidR="00840DE0" w:rsidRPr="00FF62F0">
        <w:t xml:space="preserve"> z</w:t>
      </w:r>
      <w:r w:rsidR="00840DE0">
        <w:t> </w:t>
      </w:r>
      <w:r w:rsidRPr="00FF62F0">
        <w:t>201</w:t>
      </w:r>
      <w:r w:rsidR="00840DE0" w:rsidRPr="00FF62F0">
        <w:t>4</w:t>
      </w:r>
      <w:r w:rsidR="00840DE0">
        <w:t> </w:t>
      </w:r>
      <w:r w:rsidRPr="00FF62F0">
        <w:t>r.</w:t>
      </w:r>
      <w:r w:rsidR="00840DE0">
        <w:t xml:space="preserve"> poz. </w:t>
      </w:r>
      <w:r w:rsidRPr="00FF62F0">
        <w:t>822) wprowadza się następujące zmiany:</w:t>
      </w:r>
    </w:p>
    <w:p w:rsidR="00FF62F0" w:rsidRPr="00FF62F0" w:rsidRDefault="00FF62F0" w:rsidP="00840DE0">
      <w:pPr>
        <w:pStyle w:val="PKTpunkt"/>
        <w:keepNext/>
      </w:pPr>
      <w:r>
        <w:t>1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="00840DE0" w:rsidRPr="00FF62F0">
        <w:t>4</w:t>
      </w:r>
      <w:r w:rsidR="00840DE0">
        <w:t xml:space="preserve"> ust. </w:t>
      </w:r>
      <w:r w:rsidR="00840DE0" w:rsidRPr="00FF62F0">
        <w:t>2</w:t>
      </w:r>
      <w:r w:rsidR="00840DE0">
        <w:t> </w:t>
      </w:r>
      <w:r w:rsidRPr="00FF62F0">
        <w:t>otrzymuje brzmienie:</w:t>
      </w:r>
    </w:p>
    <w:p w:rsidR="00FF62F0" w:rsidRDefault="00840DE0" w:rsidP="00FF62F0">
      <w:pPr>
        <w:pStyle w:val="ZUSTzmustartykuempunktem"/>
      </w:pPr>
      <w:r>
        <w:t>„</w:t>
      </w:r>
      <w:r w:rsidR="00FF62F0" w:rsidRPr="00DF0AAE">
        <w:t>2.</w:t>
      </w:r>
      <w:r w:rsidR="00FF62F0">
        <w:t xml:space="preserve"> </w:t>
      </w:r>
      <w:r w:rsidR="00FF62F0" w:rsidRPr="00DF0AAE">
        <w:t>Zadania,</w:t>
      </w:r>
      <w:r>
        <w:t xml:space="preserve"> </w:t>
      </w:r>
      <w:r w:rsidRPr="00DF0AAE">
        <w:t>o</w:t>
      </w:r>
      <w:r>
        <w:t> </w:t>
      </w:r>
      <w:r w:rsidR="00FF62F0" w:rsidRPr="00DF0AAE">
        <w:t>których</w:t>
      </w:r>
      <w:r w:rsidR="00FF62F0">
        <w:t xml:space="preserve"> </w:t>
      </w:r>
      <w:r w:rsidR="00FF62F0" w:rsidRPr="00DF0AAE">
        <w:t>mowa</w:t>
      </w:r>
      <w:r>
        <w:t xml:space="preserve"> </w:t>
      </w:r>
      <w:r w:rsidRPr="00DF0AAE">
        <w:t>w</w:t>
      </w:r>
      <w:r>
        <w:t> art. </w:t>
      </w:r>
      <w:r w:rsidR="00FF62F0" w:rsidRPr="00DF0AAE">
        <w:t>51b,</w:t>
      </w:r>
      <w:r>
        <w:t xml:space="preserve"> art. </w:t>
      </w:r>
      <w:r w:rsidR="00FF62F0" w:rsidRPr="00DF0AAE">
        <w:t>51f</w:t>
      </w:r>
      <w:r>
        <w:t xml:space="preserve"> ust. </w:t>
      </w:r>
      <w:r w:rsidR="00FF62F0" w:rsidRPr="00DF0AAE">
        <w:t>2,</w:t>
      </w:r>
      <w:r>
        <w:t xml:space="preserve"> art. </w:t>
      </w:r>
      <w:r w:rsidR="00FF62F0" w:rsidRPr="00DF0AAE">
        <w:t>51g</w:t>
      </w:r>
      <w:r>
        <w:t xml:space="preserve"> ust. </w:t>
      </w:r>
      <w:r w:rsidR="00FF62F0" w:rsidRPr="00DF0AAE">
        <w:t>1,</w:t>
      </w:r>
      <w:r w:rsidR="00FF62F0">
        <w:t xml:space="preserve"> </w:t>
      </w:r>
      <w:r w:rsidR="00FF62F0" w:rsidRPr="00DF0AAE">
        <w:t>2,</w:t>
      </w:r>
      <w:r w:rsidR="00FF62F0">
        <w:t xml:space="preserve"> </w:t>
      </w:r>
      <w:r w:rsidRPr="00DF0AAE">
        <w:t>4</w:t>
      </w:r>
      <w:r>
        <w:t xml:space="preserve"> i </w:t>
      </w:r>
      <w:r w:rsidR="00FF62F0" w:rsidRPr="00DF0AAE">
        <w:t>5,</w:t>
      </w:r>
      <w:r>
        <w:t xml:space="preserve"> art. </w:t>
      </w:r>
      <w:r w:rsidR="00FF62F0" w:rsidRPr="00DF0AAE">
        <w:t>51h</w:t>
      </w:r>
      <w:r>
        <w:t xml:space="preserve"> ust. 1 oraz art. </w:t>
      </w:r>
      <w:r w:rsidR="00FF62F0" w:rsidRPr="00DF0AAE">
        <w:t>51j</w:t>
      </w:r>
      <w:r>
        <w:t xml:space="preserve"> ust. </w:t>
      </w:r>
      <w:r w:rsidRPr="00DF0AAE">
        <w:t>1</w:t>
      </w:r>
      <w:r>
        <w:t xml:space="preserve"> i </w:t>
      </w:r>
      <w:r w:rsidR="00FF62F0" w:rsidRPr="00DF0AAE">
        <w:t>2,</w:t>
      </w:r>
      <w:r w:rsidR="00FF62F0">
        <w:t xml:space="preserve"> </w:t>
      </w:r>
      <w:r w:rsidR="00FF62F0" w:rsidRPr="00DF0AAE">
        <w:t>są</w:t>
      </w:r>
      <w:r w:rsidR="00FF62F0">
        <w:t xml:space="preserve"> </w:t>
      </w:r>
      <w:r w:rsidR="00FF62F0" w:rsidRPr="00DF0AAE">
        <w:t>zadaniami</w:t>
      </w:r>
      <w:r>
        <w:t xml:space="preserve"> </w:t>
      </w:r>
      <w:r w:rsidRPr="00DF0AAE">
        <w:t>z</w:t>
      </w:r>
      <w:r>
        <w:t> </w:t>
      </w:r>
      <w:r w:rsidR="00FF62F0" w:rsidRPr="00DF0AAE">
        <w:t>zakresu</w:t>
      </w:r>
      <w:r w:rsidR="00FF62F0">
        <w:t xml:space="preserve"> </w:t>
      </w:r>
      <w:r w:rsidR="00FF62F0" w:rsidRPr="00DF0AAE">
        <w:t>administracji</w:t>
      </w:r>
      <w:r w:rsidR="00FF62F0">
        <w:t xml:space="preserve"> </w:t>
      </w:r>
      <w:r w:rsidR="00FF62F0" w:rsidRPr="00DF0AAE">
        <w:t>rządowej.</w:t>
      </w:r>
      <w:r>
        <w:t>”</w:t>
      </w:r>
      <w:r w:rsidR="00FF62F0">
        <w:t>;</w:t>
      </w:r>
    </w:p>
    <w:p w:rsidR="00FF62F0" w:rsidRPr="00FF62F0" w:rsidRDefault="00FF62F0" w:rsidP="00840DE0">
      <w:pPr>
        <w:pStyle w:val="PKTpunkt"/>
        <w:keepNext/>
      </w:pPr>
      <w:r>
        <w:t>2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Pr="00FF62F0">
        <w:t>5:</w:t>
      </w:r>
    </w:p>
    <w:p w:rsidR="00FF62F0" w:rsidRPr="00FF62F0" w:rsidRDefault="00FF62F0" w:rsidP="00840DE0">
      <w:pPr>
        <w:pStyle w:val="LITlitera"/>
        <w:keepNext/>
      </w:pPr>
      <w:r w:rsidRPr="00DD577B">
        <w:t>a)</w:t>
      </w:r>
      <w:r w:rsidRPr="00DD577B">
        <w:tab/>
        <w:t>ust.</w:t>
      </w:r>
      <w:r w:rsidRPr="00FF62F0">
        <w:t xml:space="preserve"> </w:t>
      </w:r>
      <w:r w:rsidR="00840DE0" w:rsidRPr="00FF62F0">
        <w:t>1</w:t>
      </w:r>
      <w:r w:rsidR="00840DE0">
        <w:t> </w:t>
      </w:r>
      <w:r w:rsidRPr="00FF62F0">
        <w:t>otrzymuje brzmienie:</w:t>
      </w:r>
    </w:p>
    <w:p w:rsidR="00FF62F0" w:rsidRPr="00FF62F0" w:rsidRDefault="00840DE0" w:rsidP="00840DE0">
      <w:pPr>
        <w:pStyle w:val="ZLITUSTzmustliter"/>
        <w:keepNext/>
      </w:pPr>
      <w:r>
        <w:t>„</w:t>
      </w:r>
      <w:r w:rsidR="00FF62F0" w:rsidRPr="00FF62F0">
        <w:t>1. Dokumentacja powstająca</w:t>
      </w:r>
      <w:r w:rsidRPr="00FF62F0">
        <w:t xml:space="preserve"> w</w:t>
      </w:r>
      <w:r>
        <w:t> </w:t>
      </w:r>
      <w:r w:rsidR="00FF62F0" w:rsidRPr="00FF62F0">
        <w:t>organach państwowych</w:t>
      </w:r>
      <w:r w:rsidRPr="00FF62F0">
        <w:t xml:space="preserve"> i</w:t>
      </w:r>
      <w:r>
        <w:t> </w:t>
      </w:r>
      <w:r w:rsidR="00FF62F0" w:rsidRPr="00FF62F0">
        <w:t>państwowych jednostkach organizacyjnych oraz</w:t>
      </w:r>
      <w:r w:rsidRPr="00FF62F0">
        <w:t xml:space="preserve"> w</w:t>
      </w:r>
      <w:r>
        <w:t> </w:t>
      </w:r>
      <w:r w:rsidR="00FF62F0" w:rsidRPr="00FF62F0">
        <w:t>organach jednostek samorządu terytorialnego</w:t>
      </w:r>
      <w:r w:rsidRPr="00FF62F0">
        <w:t xml:space="preserve"> i</w:t>
      </w:r>
      <w:r>
        <w:t> </w:t>
      </w:r>
      <w:r w:rsidR="00FF62F0" w:rsidRPr="00FF62F0">
        <w:t>samorządowych jednostkach organizacyjnych,</w:t>
      </w:r>
      <w:r w:rsidRPr="00FF62F0">
        <w:t xml:space="preserve"> a</w:t>
      </w:r>
      <w:r>
        <w:t> </w:t>
      </w:r>
      <w:r w:rsidR="00FF62F0" w:rsidRPr="00FF62F0">
        <w:t>także napł</w:t>
      </w:r>
      <w:r w:rsidR="00FF62F0" w:rsidRPr="00FF62F0">
        <w:t>y</w:t>
      </w:r>
      <w:r w:rsidR="00FF62F0" w:rsidRPr="00FF62F0">
        <w:t>wająca do nich, jest przechowywana przez te organy</w:t>
      </w:r>
      <w:r w:rsidRPr="00FF62F0">
        <w:t xml:space="preserve"> i</w:t>
      </w:r>
      <w:r>
        <w:t> </w:t>
      </w:r>
      <w:r w:rsidR="00FF62F0" w:rsidRPr="00FF62F0">
        <w:t>jednostki organizacyjne,</w:t>
      </w:r>
      <w:r w:rsidRPr="00FF62F0">
        <w:t xml:space="preserve"> a</w:t>
      </w:r>
      <w:r>
        <w:t> </w:t>
      </w:r>
      <w:r w:rsidR="00FF62F0" w:rsidRPr="00FF62F0">
        <w:t>następnie:</w:t>
      </w:r>
    </w:p>
    <w:p w:rsidR="00FF62F0" w:rsidRPr="00DD577B" w:rsidRDefault="00FF62F0" w:rsidP="00FF62F0">
      <w:pPr>
        <w:pStyle w:val="ZLITPKTzmpktliter"/>
      </w:pPr>
      <w:r w:rsidRPr="00DD577B">
        <w:t>1)</w:t>
      </w:r>
      <w:r w:rsidRPr="00DD577B">
        <w:tab/>
        <w:t>dokumentacja</w:t>
      </w:r>
      <w:r>
        <w:t xml:space="preserve"> </w:t>
      </w:r>
      <w:r w:rsidRPr="00DD577B">
        <w:t>stanowiąca</w:t>
      </w:r>
      <w:r>
        <w:t xml:space="preserve"> </w:t>
      </w:r>
      <w:r w:rsidRPr="00DD577B">
        <w:t>materiały</w:t>
      </w:r>
      <w:r>
        <w:t xml:space="preserve"> </w:t>
      </w:r>
      <w:r w:rsidRPr="00DD577B">
        <w:t>archiwalne</w:t>
      </w:r>
      <w:r>
        <w:t xml:space="preserve"> </w:t>
      </w:r>
      <w:r w:rsidRPr="00DD577B">
        <w:t>jest</w:t>
      </w:r>
      <w:r>
        <w:t xml:space="preserve"> </w:t>
      </w:r>
      <w:r w:rsidRPr="00DD577B">
        <w:t>przekazywana</w:t>
      </w:r>
      <w:r>
        <w:t xml:space="preserve"> </w:t>
      </w:r>
      <w:r w:rsidRPr="00DD577B">
        <w:t>niezwłocznie</w:t>
      </w:r>
      <w:r>
        <w:t xml:space="preserve"> </w:t>
      </w:r>
      <w:r w:rsidRPr="00DD577B">
        <w:t>po</w:t>
      </w:r>
      <w:r>
        <w:t xml:space="preserve"> </w:t>
      </w:r>
      <w:r w:rsidRPr="00DD577B">
        <w:t>upływie</w:t>
      </w:r>
      <w:r>
        <w:t xml:space="preserve"> </w:t>
      </w:r>
      <w:r w:rsidRPr="00DD577B">
        <w:t>2</w:t>
      </w:r>
      <w:r w:rsidR="00840DE0" w:rsidRPr="00DD577B">
        <w:t>5</w:t>
      </w:r>
      <w:r w:rsidR="00840DE0">
        <w:t> </w:t>
      </w:r>
      <w:r w:rsidRPr="00DD577B">
        <w:t>lat</w:t>
      </w:r>
      <w:r>
        <w:t xml:space="preserve"> </w:t>
      </w:r>
      <w:r w:rsidRPr="00DD577B">
        <w:t>od</w:t>
      </w:r>
      <w:r>
        <w:t xml:space="preserve"> </w:t>
      </w:r>
      <w:r w:rsidRPr="00DD577B">
        <w:t>jej</w:t>
      </w:r>
      <w:r>
        <w:t xml:space="preserve"> </w:t>
      </w:r>
      <w:r w:rsidRPr="00DD577B">
        <w:t>wytworzenia</w:t>
      </w:r>
      <w:r>
        <w:t xml:space="preserve"> </w:t>
      </w:r>
      <w:r w:rsidRPr="00DD577B">
        <w:t>do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ile</w:t>
      </w:r>
      <w:r>
        <w:t xml:space="preserve"> </w:t>
      </w:r>
      <w:r w:rsidRPr="00DD577B">
        <w:t>organ</w:t>
      </w:r>
      <w:r>
        <w:t xml:space="preserve"> </w:t>
      </w:r>
      <w:r w:rsidRPr="00DD577B">
        <w:t>lub</w:t>
      </w:r>
      <w:r>
        <w:t xml:space="preserve"> </w:t>
      </w:r>
      <w:r w:rsidRPr="00DD577B">
        <w:t>jednostka</w:t>
      </w:r>
      <w:r>
        <w:t xml:space="preserve"> </w:t>
      </w:r>
      <w:r w:rsidRPr="00DD577B">
        <w:t>organizacyjna</w:t>
      </w:r>
      <w:r>
        <w:t xml:space="preserve"> </w:t>
      </w:r>
      <w:r w:rsidRPr="00DD577B">
        <w:t>nie</w:t>
      </w:r>
      <w:r>
        <w:t xml:space="preserve"> </w:t>
      </w:r>
      <w:r w:rsidRPr="00DD577B">
        <w:t>przek</w:t>
      </w:r>
      <w:r w:rsidRPr="00FF62F0">
        <w:t>a</w:t>
      </w:r>
      <w:r w:rsidRPr="00DD577B">
        <w:t>zały</w:t>
      </w:r>
      <w:r>
        <w:t xml:space="preserve"> </w:t>
      </w:r>
      <w:r w:rsidRPr="00DD577B">
        <w:t>wcześniej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do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państwowego;</w:t>
      </w:r>
    </w:p>
    <w:p w:rsidR="00FF62F0" w:rsidRPr="00DD577B" w:rsidRDefault="00FF62F0" w:rsidP="00FF62F0">
      <w:pPr>
        <w:pStyle w:val="ZLITPKTzmpktliter"/>
      </w:pPr>
      <w:r w:rsidRPr="00DD577B">
        <w:t>2)</w:t>
      </w:r>
      <w:r w:rsidRPr="00DD577B">
        <w:tab/>
        <w:t>dokumentacja</w:t>
      </w:r>
      <w:r>
        <w:t xml:space="preserve"> </w:t>
      </w:r>
      <w:r w:rsidRPr="00DD577B">
        <w:t>inna</w:t>
      </w:r>
      <w:r>
        <w:t xml:space="preserve"> </w:t>
      </w:r>
      <w:r w:rsidRPr="00DD577B">
        <w:t>niż</w:t>
      </w:r>
      <w:r>
        <w:t xml:space="preserve"> </w:t>
      </w:r>
      <w:r w:rsidRPr="00DD577B">
        <w:t>wymieniona</w:t>
      </w:r>
      <w:r w:rsidR="00840DE0">
        <w:t xml:space="preserve"> </w:t>
      </w:r>
      <w:r w:rsidR="00840DE0" w:rsidRPr="00DD577B">
        <w:t>w</w:t>
      </w:r>
      <w:r w:rsidR="00840DE0">
        <w:t> pkt </w:t>
      </w:r>
      <w:r w:rsidRPr="00DD577B">
        <w:t>1,</w:t>
      </w:r>
      <w:r>
        <w:t xml:space="preserve"> </w:t>
      </w:r>
      <w:r w:rsidRPr="00DD577B">
        <w:t>zwana</w:t>
      </w:r>
      <w:r>
        <w:t xml:space="preserve"> </w:t>
      </w:r>
      <w:r w:rsidRPr="00DD577B">
        <w:t>dalej</w:t>
      </w:r>
      <w:r>
        <w:t xml:space="preserve"> </w:t>
      </w:r>
      <w:r w:rsidR="00840DE0">
        <w:t>„</w:t>
      </w:r>
      <w:r w:rsidRPr="00DD577B">
        <w:t>dokumentacją</w:t>
      </w:r>
      <w:r>
        <w:t xml:space="preserve"> </w:t>
      </w:r>
      <w:r w:rsidRPr="00DD577B">
        <w:t>niearchiwalną</w:t>
      </w:r>
      <w:r w:rsidR="00840DE0">
        <w:t>”</w:t>
      </w:r>
      <w:r w:rsidRPr="00DD577B">
        <w:t>,</w:t>
      </w:r>
      <w:r>
        <w:t xml:space="preserve"> </w:t>
      </w:r>
      <w:r w:rsidRPr="00DD577B">
        <w:t>może</w:t>
      </w:r>
      <w:r>
        <w:t xml:space="preserve"> </w:t>
      </w:r>
      <w:r w:rsidRPr="00DD577B">
        <w:t>ulec</w:t>
      </w:r>
      <w:r>
        <w:t xml:space="preserve"> </w:t>
      </w:r>
      <w:r w:rsidRPr="00DD577B">
        <w:t>br</w:t>
      </w:r>
      <w:r w:rsidRPr="00FF62F0">
        <w:t>a</w:t>
      </w:r>
      <w:r w:rsidRPr="00DD577B">
        <w:t>kowaniu,</w:t>
      </w:r>
      <w:r>
        <w:t xml:space="preserve"> </w:t>
      </w:r>
      <w:r w:rsidRPr="00DD577B">
        <w:t>za</w:t>
      </w:r>
      <w:r>
        <w:t xml:space="preserve"> </w:t>
      </w:r>
      <w:r w:rsidRPr="00DD577B">
        <w:t>zgodą</w:t>
      </w:r>
      <w:r>
        <w:t xml:space="preserve"> </w:t>
      </w:r>
      <w:r w:rsidRPr="00DD577B">
        <w:t>dyrektora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  <w:r>
        <w:t xml:space="preserve"> </w:t>
      </w:r>
      <w:r w:rsidRPr="00DD577B">
        <w:t>chyba</w:t>
      </w:r>
      <w:r>
        <w:t xml:space="preserve"> </w:t>
      </w:r>
      <w:r w:rsidRPr="00DD577B">
        <w:t>że</w:t>
      </w:r>
      <w:r>
        <w:t xml:space="preserve"> </w:t>
      </w:r>
      <w:r w:rsidRPr="00DD577B">
        <w:t>zgoda</w:t>
      </w:r>
      <w:r>
        <w:t xml:space="preserve"> </w:t>
      </w:r>
      <w:r w:rsidRPr="00DD577B">
        <w:t>ta</w:t>
      </w:r>
      <w:r>
        <w:t xml:space="preserve"> </w:t>
      </w:r>
      <w:r w:rsidRPr="00DD577B">
        <w:t>nie</w:t>
      </w:r>
      <w:r>
        <w:t xml:space="preserve"> </w:t>
      </w:r>
      <w:r w:rsidRPr="00DD577B">
        <w:t>jest</w:t>
      </w:r>
      <w:r>
        <w:t xml:space="preserve"> </w:t>
      </w:r>
      <w:r w:rsidRPr="00DD577B">
        <w:t>wymagana,</w:t>
      </w:r>
      <w:r>
        <w:t xml:space="preserve"> </w:t>
      </w:r>
      <w:r w:rsidRPr="00DD577B">
        <w:t>albo</w:t>
      </w:r>
      <w:r>
        <w:t xml:space="preserve"> </w:t>
      </w:r>
      <w:r w:rsidRPr="00DD577B">
        <w:t>właściwego</w:t>
      </w:r>
      <w:r>
        <w:t xml:space="preserve"> </w:t>
      </w:r>
      <w:r w:rsidRPr="00DD577B">
        <w:t>organu</w:t>
      </w:r>
      <w:r>
        <w:t xml:space="preserve"> </w:t>
      </w:r>
      <w:r w:rsidRPr="00DD577B">
        <w:t>określonego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19;</w:t>
      </w:r>
      <w:r>
        <w:t xml:space="preserve"> </w:t>
      </w:r>
      <w:r w:rsidRPr="00DD577B">
        <w:t>dokumentacja</w:t>
      </w:r>
      <w:r>
        <w:t xml:space="preserve"> </w:t>
      </w:r>
      <w:r w:rsidRPr="00DD577B">
        <w:t>niearchiwalna</w:t>
      </w:r>
      <w:r>
        <w:t xml:space="preserve"> </w:t>
      </w:r>
      <w:r w:rsidRPr="00DD577B">
        <w:t>może</w:t>
      </w:r>
      <w:r>
        <w:t xml:space="preserve"> </w:t>
      </w:r>
      <w:r w:rsidRPr="00DD577B">
        <w:t>być</w:t>
      </w:r>
      <w:r>
        <w:t xml:space="preserve"> </w:t>
      </w:r>
      <w:r w:rsidRPr="00DD577B">
        <w:t>brakowana</w:t>
      </w:r>
      <w:r>
        <w:t xml:space="preserve"> </w:t>
      </w:r>
      <w:r w:rsidRPr="00DD577B">
        <w:t>po</w:t>
      </w:r>
      <w:r>
        <w:t xml:space="preserve"> </w:t>
      </w:r>
      <w:r w:rsidRPr="00DD577B">
        <w:t>upływie</w:t>
      </w:r>
      <w:r>
        <w:t xml:space="preserve"> </w:t>
      </w:r>
      <w:r w:rsidRPr="00DD577B">
        <w:t>okresu</w:t>
      </w:r>
      <w:r>
        <w:t xml:space="preserve"> </w:t>
      </w:r>
      <w:r w:rsidRPr="00DD577B">
        <w:t>jej</w:t>
      </w:r>
      <w:r>
        <w:t xml:space="preserve"> </w:t>
      </w:r>
      <w:r w:rsidRPr="00DD577B">
        <w:t>przechowywania,</w:t>
      </w:r>
      <w:r>
        <w:t xml:space="preserve"> </w:t>
      </w:r>
      <w:r w:rsidRPr="00DD577B">
        <w:t>określonego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jednolitym</w:t>
      </w:r>
      <w:r>
        <w:t xml:space="preserve"> </w:t>
      </w:r>
      <w:r w:rsidRPr="00DD577B">
        <w:t>rzeczowym</w:t>
      </w:r>
      <w:r>
        <w:t xml:space="preserve"> </w:t>
      </w:r>
      <w:r w:rsidRPr="00DD577B">
        <w:t>wykazie</w:t>
      </w:r>
      <w:r>
        <w:t xml:space="preserve"> </w:t>
      </w:r>
      <w:r w:rsidRPr="00DD577B">
        <w:t>akt</w:t>
      </w:r>
      <w:r>
        <w:t xml:space="preserve"> </w:t>
      </w:r>
      <w:r w:rsidRPr="00DD577B">
        <w:t>lub</w:t>
      </w:r>
      <w:r>
        <w:t xml:space="preserve"> </w:t>
      </w:r>
      <w:r w:rsidRPr="00DD577B">
        <w:t>kwalifikatorze</w:t>
      </w:r>
      <w:r>
        <w:t xml:space="preserve"> </w:t>
      </w:r>
      <w:r w:rsidRPr="00DD577B">
        <w:t>dokumentacji,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="00840DE0" w:rsidRPr="00DD577B">
        <w:t>6</w:t>
      </w:r>
      <w:r w:rsidR="00840DE0">
        <w:t xml:space="preserve"> ust. </w:t>
      </w:r>
      <w:r w:rsidR="00840DE0" w:rsidRPr="00DD577B">
        <w:t>2</w:t>
      </w:r>
      <w:r w:rsidR="00840DE0">
        <w:t xml:space="preserve"> pkt </w:t>
      </w:r>
      <w:r w:rsidRPr="00DD577B">
        <w:t>2,</w:t>
      </w:r>
      <w:r>
        <w:t xml:space="preserve"> </w:t>
      </w:r>
      <w:r w:rsidRPr="00DD577B">
        <w:t>oraz</w:t>
      </w:r>
      <w:r>
        <w:t xml:space="preserve"> </w:t>
      </w:r>
      <w:r w:rsidRPr="00DD577B">
        <w:t>po</w:t>
      </w:r>
      <w:r>
        <w:t xml:space="preserve"> </w:t>
      </w:r>
      <w:r w:rsidRPr="00DD577B">
        <w:t>uznaniu</w:t>
      </w:r>
      <w:r>
        <w:t xml:space="preserve"> </w:t>
      </w:r>
      <w:r w:rsidRPr="00DD577B">
        <w:t>przez</w:t>
      </w:r>
      <w:r>
        <w:t xml:space="preserve"> </w:t>
      </w:r>
      <w:r w:rsidRPr="00DD577B">
        <w:t>organ</w:t>
      </w:r>
      <w:r>
        <w:t xml:space="preserve"> </w:t>
      </w:r>
      <w:r w:rsidRPr="00DD577B">
        <w:t>lub</w:t>
      </w:r>
      <w:r>
        <w:t xml:space="preserve"> </w:t>
      </w:r>
      <w:r w:rsidRPr="00DD577B">
        <w:t>jednostkę</w:t>
      </w:r>
      <w:r>
        <w:t xml:space="preserve"> </w:t>
      </w:r>
      <w:r w:rsidRPr="00DD577B">
        <w:t>organiz</w:t>
      </w:r>
      <w:r w:rsidRPr="00FF62F0">
        <w:t>a</w:t>
      </w:r>
      <w:r w:rsidRPr="00DD577B">
        <w:t>cyjną,</w:t>
      </w:r>
      <w:r>
        <w:t xml:space="preserve"> </w:t>
      </w:r>
      <w:r w:rsidRPr="00DD577B">
        <w:t>że</w:t>
      </w:r>
      <w:r>
        <w:t xml:space="preserve"> </w:t>
      </w:r>
      <w:r w:rsidRPr="00DD577B">
        <w:t>dokumentacja</w:t>
      </w:r>
      <w:r>
        <w:t xml:space="preserve"> </w:t>
      </w:r>
      <w:r w:rsidRPr="00DD577B">
        <w:t>niearchiwalna</w:t>
      </w:r>
      <w:r>
        <w:t xml:space="preserve"> </w:t>
      </w:r>
      <w:r w:rsidRPr="00DD577B">
        <w:t>utraciła</w:t>
      </w:r>
      <w:r>
        <w:t xml:space="preserve"> </w:t>
      </w:r>
      <w:r w:rsidRPr="00DD577B">
        <w:t>dla</w:t>
      </w:r>
      <w:r>
        <w:t xml:space="preserve"> </w:t>
      </w:r>
      <w:r w:rsidRPr="00DD577B">
        <w:t>nich</w:t>
      </w:r>
      <w:r>
        <w:t xml:space="preserve"> </w:t>
      </w:r>
      <w:r w:rsidRPr="00DD577B">
        <w:t>znaczenie,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wartość</w:t>
      </w:r>
      <w:r>
        <w:t xml:space="preserve"> </w:t>
      </w:r>
      <w:r w:rsidRPr="00DD577B">
        <w:t>dowodową.</w:t>
      </w:r>
      <w:r w:rsidR="00840DE0">
        <w:t>”</w:t>
      </w:r>
      <w:r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b)</w:t>
      </w:r>
      <w:r w:rsidRPr="00DD577B">
        <w:tab/>
        <w:t>po</w:t>
      </w:r>
      <w:r w:rsidR="00840DE0">
        <w:t xml:space="preserve"> ust. </w:t>
      </w:r>
      <w:r w:rsidR="00840DE0" w:rsidRPr="00FF62F0">
        <w:t>1</w:t>
      </w:r>
      <w:r w:rsidR="00840DE0">
        <w:t> </w:t>
      </w:r>
      <w:r w:rsidRPr="00FF62F0">
        <w:t>dodaje się</w:t>
      </w:r>
      <w:r w:rsidR="00840DE0">
        <w:t xml:space="preserve"> ust. </w:t>
      </w:r>
      <w:r w:rsidRPr="00FF62F0">
        <w:t>1a–1g</w:t>
      </w:r>
      <w:r w:rsidR="00840DE0" w:rsidRPr="00FF62F0">
        <w:t xml:space="preserve"> w</w:t>
      </w:r>
      <w:r w:rsidR="00840DE0">
        <w:t> </w:t>
      </w:r>
      <w:r w:rsidRPr="00FF62F0">
        <w:t>brzmieniu:</w:t>
      </w:r>
    </w:p>
    <w:p w:rsidR="00FF62F0" w:rsidRPr="00FF62F0" w:rsidRDefault="00840DE0" w:rsidP="00840DE0">
      <w:pPr>
        <w:pStyle w:val="ZLITUSTzmustliter"/>
        <w:keepNext/>
      </w:pPr>
      <w:r>
        <w:t>„</w:t>
      </w:r>
      <w:r w:rsidR="00FF62F0" w:rsidRPr="00FF62F0">
        <w:t>1a.</w:t>
      </w:r>
      <w:r w:rsidRPr="00FF62F0">
        <w:t xml:space="preserve"> W</w:t>
      </w:r>
      <w:r>
        <w:t> </w:t>
      </w:r>
      <w:r w:rsidR="00FF62F0" w:rsidRPr="00FF62F0">
        <w:t>przypadku gdy trwale zaprzestają działalności organ lub jednostka organizacyjna,</w:t>
      </w:r>
      <w:r w:rsidRPr="00FF62F0">
        <w:t xml:space="preserve"> o</w:t>
      </w:r>
      <w:r>
        <w:t> </w:t>
      </w:r>
      <w:r w:rsidR="00FF62F0" w:rsidRPr="00FF62F0">
        <w:t>których mowa</w:t>
      </w:r>
      <w:r w:rsidRPr="00FF62F0">
        <w:t xml:space="preserve"> w</w:t>
      </w:r>
      <w:r>
        <w:t> ust. </w:t>
      </w:r>
      <w:r w:rsidR="00FF62F0" w:rsidRPr="00FF62F0">
        <w:t>1, organ lub jednostka organizacyjna przekazuje:</w:t>
      </w:r>
    </w:p>
    <w:p w:rsidR="00FF62F0" w:rsidRPr="00DD577B" w:rsidRDefault="00FF62F0" w:rsidP="00FF62F0">
      <w:pPr>
        <w:pStyle w:val="ZLITPKTzmpktliter"/>
      </w:pPr>
      <w:r w:rsidRPr="00DD577B">
        <w:t>1)</w:t>
      </w:r>
      <w:r w:rsidRPr="00DD577B">
        <w:tab/>
        <w:t>niezwłocznie</w:t>
      </w:r>
      <w:r>
        <w:t xml:space="preserve"> </w:t>
      </w:r>
      <w:r w:rsidRPr="00DD577B">
        <w:t>materiały</w:t>
      </w:r>
      <w:r>
        <w:t xml:space="preserve"> </w:t>
      </w:r>
      <w:r w:rsidRPr="00DD577B">
        <w:t>archiwalne</w:t>
      </w:r>
      <w:r>
        <w:t xml:space="preserve"> </w:t>
      </w:r>
      <w:r w:rsidRPr="00DD577B">
        <w:t>do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państwowego;</w:t>
      </w:r>
    </w:p>
    <w:p w:rsidR="00FF62F0" w:rsidRPr="00DD577B" w:rsidRDefault="00FF62F0" w:rsidP="00FF62F0">
      <w:pPr>
        <w:pStyle w:val="ZLITPKTzmpktliter"/>
      </w:pPr>
      <w:r w:rsidRPr="00DD577B">
        <w:t>2)</w:t>
      </w:r>
      <w:r w:rsidRPr="00DD577B">
        <w:tab/>
        <w:t>dokumentację</w:t>
      </w:r>
      <w:r>
        <w:t xml:space="preserve"> </w:t>
      </w:r>
      <w:r w:rsidRPr="00DD577B">
        <w:t>niearchiwalną</w:t>
      </w:r>
      <w:r>
        <w:t xml:space="preserve"> </w:t>
      </w:r>
      <w:r w:rsidRPr="00DD577B">
        <w:t>organowi</w:t>
      </w:r>
      <w:r>
        <w:t xml:space="preserve"> </w:t>
      </w:r>
      <w:r w:rsidRPr="00DD577B">
        <w:t>lub</w:t>
      </w:r>
      <w:r>
        <w:t xml:space="preserve"> </w:t>
      </w:r>
      <w:r w:rsidRPr="00DD577B">
        <w:t>jednostce</w:t>
      </w:r>
      <w:r>
        <w:t xml:space="preserve"> </w:t>
      </w:r>
      <w:r w:rsidRPr="00DD577B">
        <w:t>organizacyjnej</w:t>
      </w:r>
      <w:r>
        <w:t xml:space="preserve"> </w:t>
      </w:r>
      <w:r w:rsidRPr="00DD577B">
        <w:t>przejmującym</w:t>
      </w:r>
      <w:r>
        <w:t xml:space="preserve"> </w:t>
      </w:r>
      <w:r w:rsidRPr="00DD577B">
        <w:t>ich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komp</w:t>
      </w:r>
      <w:r w:rsidRPr="00FF62F0">
        <w:t>e</w:t>
      </w:r>
      <w:r w:rsidRPr="00DD577B">
        <w:t>tencje;</w:t>
      </w:r>
      <w:r>
        <w:t xml:space="preserve"> </w:t>
      </w:r>
      <w:r w:rsidRPr="00DD577B">
        <w:t>do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</w:t>
      </w:r>
      <w:r>
        <w:t xml:space="preserve"> </w:t>
      </w:r>
      <w:r w:rsidRPr="00DD577B">
        <w:t>przejmujących</w:t>
      </w:r>
      <w:r>
        <w:t xml:space="preserve"> </w:t>
      </w:r>
      <w:r w:rsidRPr="00DD577B">
        <w:t>dokumentację</w:t>
      </w:r>
      <w:r>
        <w:t xml:space="preserve"> </w:t>
      </w:r>
      <w:r w:rsidRPr="00DD577B">
        <w:t>niearchiwalną,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zakresie</w:t>
      </w:r>
      <w:r>
        <w:t xml:space="preserve"> </w:t>
      </w:r>
      <w:r w:rsidRPr="00DD577B">
        <w:t>jej</w:t>
      </w:r>
      <w:r>
        <w:t xml:space="preserve"> </w:t>
      </w:r>
      <w:r w:rsidRPr="00DD577B">
        <w:t>ewidencjonowania,</w:t>
      </w:r>
      <w:r>
        <w:t xml:space="preserve"> </w:t>
      </w:r>
      <w:r w:rsidRPr="00DD577B">
        <w:t>przechowywania,</w:t>
      </w:r>
      <w:r>
        <w:t xml:space="preserve"> </w:t>
      </w:r>
      <w:r w:rsidRPr="00DD577B">
        <w:t>zabezpieczania,</w:t>
      </w:r>
      <w:r>
        <w:t xml:space="preserve"> </w:t>
      </w:r>
      <w:r w:rsidRPr="00DD577B">
        <w:t>udostępniania,</w:t>
      </w:r>
      <w:r>
        <w:t xml:space="preserve"> </w:t>
      </w:r>
      <w:r w:rsidRPr="00DD577B">
        <w:t>brakowania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przekazywania</w:t>
      </w:r>
      <w:r>
        <w:t xml:space="preserve"> </w:t>
      </w:r>
      <w:r w:rsidRPr="00DD577B">
        <w:t>do</w:t>
      </w:r>
      <w:r>
        <w:t xml:space="preserve"> </w:t>
      </w:r>
      <w:r w:rsidRPr="00DD577B">
        <w:t>a</w:t>
      </w:r>
      <w:r w:rsidRPr="00FF62F0">
        <w:t>r</w:t>
      </w:r>
      <w:r w:rsidRPr="00DD577B">
        <w:t>chiwum</w:t>
      </w:r>
      <w:r>
        <w:t xml:space="preserve"> </w:t>
      </w:r>
      <w:r w:rsidRPr="00DD577B">
        <w:t>państwowego,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przepisy,</w:t>
      </w:r>
      <w:r>
        <w:t xml:space="preserve"> </w:t>
      </w:r>
      <w:r w:rsidRPr="00DD577B">
        <w:t>jakim</w:t>
      </w:r>
      <w:r>
        <w:t xml:space="preserve"> </w:t>
      </w:r>
      <w:r w:rsidRPr="00DD577B">
        <w:t>podlegał</w:t>
      </w:r>
      <w:r>
        <w:t xml:space="preserve"> </w:t>
      </w:r>
      <w:r w:rsidRPr="00DD577B">
        <w:t>organ</w:t>
      </w:r>
      <w:r>
        <w:t xml:space="preserve"> </w:t>
      </w:r>
      <w:r w:rsidRPr="00DD577B">
        <w:t>lub</w:t>
      </w:r>
      <w:r>
        <w:t xml:space="preserve"> </w:t>
      </w:r>
      <w:r w:rsidRPr="00DD577B">
        <w:t>jednostka</w:t>
      </w:r>
      <w:r>
        <w:t xml:space="preserve"> </w:t>
      </w:r>
      <w:r w:rsidR="003624E0">
        <w:br/>
      </w:r>
      <w:r w:rsidRPr="00DD577B">
        <w:t>organizacyjna</w:t>
      </w:r>
      <w:r>
        <w:t xml:space="preserve"> </w:t>
      </w:r>
      <w:r w:rsidRPr="00DD577B">
        <w:t>przekazuj</w:t>
      </w:r>
      <w:r w:rsidRPr="00FF62F0">
        <w:t>ą</w:t>
      </w:r>
      <w:r w:rsidRPr="00DD577B">
        <w:t>cy</w:t>
      </w:r>
      <w:r>
        <w:t xml:space="preserve"> </w:t>
      </w:r>
      <w:r w:rsidRPr="00DD577B">
        <w:t>dokumentację.</w:t>
      </w:r>
    </w:p>
    <w:p w:rsidR="00FF62F0" w:rsidRPr="00DD577B" w:rsidRDefault="00FF62F0" w:rsidP="00FF62F0">
      <w:pPr>
        <w:pStyle w:val="ZLITUSTzmustliter"/>
      </w:pPr>
      <w:r w:rsidRPr="00DD577B">
        <w:t>1b.</w:t>
      </w:r>
      <w:r>
        <w:t xml:space="preserve"> </w:t>
      </w:r>
      <w:r w:rsidRPr="00DD577B">
        <w:t>Jeżeli</w:t>
      </w:r>
      <w:r>
        <w:t xml:space="preserve"> </w:t>
      </w:r>
      <w:r w:rsidRPr="00DD577B">
        <w:t>organ</w:t>
      </w:r>
      <w:r>
        <w:t xml:space="preserve"> </w:t>
      </w:r>
      <w:r w:rsidRPr="00DD577B">
        <w:t>lub</w:t>
      </w:r>
      <w:r>
        <w:t xml:space="preserve"> </w:t>
      </w:r>
      <w:r w:rsidRPr="00DD577B">
        <w:t>jednostka</w:t>
      </w:r>
      <w:r>
        <w:t xml:space="preserve"> </w:t>
      </w:r>
      <w:r w:rsidRPr="00DD577B">
        <w:t>organizacyjna,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które trwale zaprzestają działaln</w:t>
      </w:r>
      <w:r w:rsidRPr="00FF62F0">
        <w:t>o</w:t>
      </w:r>
      <w:r>
        <w:t xml:space="preserve">ści, </w:t>
      </w:r>
      <w:r w:rsidRPr="00DD577B">
        <w:t>nie</w:t>
      </w:r>
      <w:r>
        <w:t xml:space="preserve"> </w:t>
      </w:r>
      <w:r w:rsidRPr="00DD577B">
        <w:t>przekazały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do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  <w:r>
        <w:t xml:space="preserve"> </w:t>
      </w:r>
      <w:r w:rsidRPr="00DD577B">
        <w:t>materiały</w:t>
      </w:r>
      <w:r>
        <w:t xml:space="preserve"> </w:t>
      </w:r>
      <w:r w:rsidRPr="00DD577B">
        <w:t>te</w:t>
      </w:r>
      <w:r>
        <w:t xml:space="preserve"> </w:t>
      </w:r>
      <w:r w:rsidRPr="00DD577B">
        <w:t>przejmuje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przekazuje</w:t>
      </w:r>
      <w:r>
        <w:t xml:space="preserve"> </w:t>
      </w:r>
      <w:r w:rsidRPr="00DD577B">
        <w:t>do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</w:t>
      </w:r>
      <w:r>
        <w:t xml:space="preserve"> </w:t>
      </w:r>
      <w:r w:rsidRPr="00DD577B">
        <w:t>organ</w:t>
      </w:r>
      <w:r>
        <w:t xml:space="preserve"> </w:t>
      </w:r>
      <w:r w:rsidRPr="00DD577B">
        <w:t>nadrzędny</w:t>
      </w:r>
      <w:r>
        <w:t xml:space="preserve"> </w:t>
      </w:r>
      <w:r w:rsidRPr="00DD577B">
        <w:t>nad</w:t>
      </w:r>
      <w:r>
        <w:t xml:space="preserve"> </w:t>
      </w:r>
      <w:r w:rsidRPr="00DD577B">
        <w:t>organem</w:t>
      </w:r>
      <w:r>
        <w:t xml:space="preserve"> </w:t>
      </w:r>
      <w:r w:rsidRPr="00DD577B">
        <w:t>lub</w:t>
      </w:r>
      <w:r>
        <w:t xml:space="preserve"> </w:t>
      </w:r>
      <w:r w:rsidRPr="00DD577B">
        <w:t>jednostką</w:t>
      </w:r>
      <w:r>
        <w:t xml:space="preserve"> </w:t>
      </w:r>
      <w:r w:rsidRPr="00DD577B">
        <w:t>organizacyjną,</w:t>
      </w:r>
      <w:r>
        <w:t xml:space="preserve"> które trwale zaprzestają działalności,</w:t>
      </w:r>
      <w:r w:rsidR="00840DE0">
        <w:t xml:space="preserve"> </w:t>
      </w:r>
      <w:r w:rsidR="00840DE0" w:rsidRPr="00DD577B">
        <w:t>a</w:t>
      </w:r>
      <w:r w:rsidR="00840DE0">
        <w:t> 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braku</w:t>
      </w:r>
      <w:r>
        <w:t xml:space="preserve"> </w:t>
      </w:r>
      <w:r w:rsidRPr="00DD577B">
        <w:t>takiego</w:t>
      </w:r>
      <w:r>
        <w:t xml:space="preserve"> </w:t>
      </w:r>
      <w:r w:rsidRPr="00DD577B">
        <w:t>organu</w:t>
      </w:r>
      <w:r>
        <w:t xml:space="preserve"> </w:t>
      </w:r>
      <w:r w:rsidRPr="00DD577B">
        <w:t>–</w:t>
      </w:r>
      <w:r>
        <w:t xml:space="preserve"> </w:t>
      </w:r>
      <w:r w:rsidRPr="00DD577B">
        <w:t>organ</w:t>
      </w:r>
      <w:r>
        <w:t xml:space="preserve"> </w:t>
      </w:r>
      <w:r w:rsidRPr="00DD577B">
        <w:t>sprawujący</w:t>
      </w:r>
      <w:r>
        <w:t xml:space="preserve"> </w:t>
      </w:r>
      <w:r w:rsidRPr="00DD577B">
        <w:t>nad</w:t>
      </w:r>
      <w:r>
        <w:t xml:space="preserve"> </w:t>
      </w:r>
      <w:r w:rsidRPr="00DD577B">
        <w:t>nimi</w:t>
      </w:r>
      <w:r>
        <w:t xml:space="preserve"> </w:t>
      </w:r>
      <w:r w:rsidRPr="00DD577B">
        <w:t>nadzór.</w:t>
      </w:r>
    </w:p>
    <w:p w:rsidR="00FF62F0" w:rsidRPr="00DD577B" w:rsidRDefault="00FF62F0" w:rsidP="00FF62F0">
      <w:pPr>
        <w:pStyle w:val="ZLITUSTzmustliter"/>
      </w:pPr>
      <w:r w:rsidRPr="00DD577B">
        <w:t>1c.</w:t>
      </w:r>
      <w:r>
        <w:t xml:space="preserve"> </w:t>
      </w:r>
      <w:r w:rsidRPr="00DD577B">
        <w:t>Koszty</w:t>
      </w:r>
      <w:r>
        <w:t xml:space="preserve"> </w:t>
      </w:r>
      <w:r w:rsidRPr="00DD577B">
        <w:t>związane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przygotowaniem</w:t>
      </w:r>
      <w:r>
        <w:t xml:space="preserve"> </w:t>
      </w:r>
      <w:r w:rsidRPr="00DD577B">
        <w:t>do</w:t>
      </w:r>
      <w:r>
        <w:t xml:space="preserve"> </w:t>
      </w:r>
      <w:r w:rsidRPr="00DD577B">
        <w:t>przekazania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konserwacją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oraz</w:t>
      </w:r>
      <w:r>
        <w:t xml:space="preserve"> </w:t>
      </w:r>
      <w:r w:rsidRPr="00DD577B">
        <w:t>ich</w:t>
      </w:r>
      <w:r>
        <w:t xml:space="preserve"> </w:t>
      </w:r>
      <w:r w:rsidRPr="00DD577B">
        <w:t>przekazaniem</w:t>
      </w:r>
      <w:r>
        <w:t xml:space="preserve"> </w:t>
      </w:r>
      <w:r w:rsidRPr="00DD577B">
        <w:t>do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</w:t>
      </w:r>
      <w:r>
        <w:t xml:space="preserve"> </w:t>
      </w:r>
      <w:r w:rsidRPr="00DD577B">
        <w:t>ponosi</w:t>
      </w:r>
      <w:r>
        <w:t xml:space="preserve"> </w:t>
      </w:r>
      <w:r w:rsidRPr="00DD577B">
        <w:t>organ</w:t>
      </w:r>
      <w:r>
        <w:t xml:space="preserve"> </w:t>
      </w:r>
      <w:r w:rsidRPr="00DD577B">
        <w:t>lub</w:t>
      </w:r>
      <w:r>
        <w:t xml:space="preserve"> </w:t>
      </w:r>
      <w:r w:rsidRPr="00DD577B">
        <w:t>jednostka</w:t>
      </w:r>
      <w:r>
        <w:t xml:space="preserve"> </w:t>
      </w:r>
      <w:r w:rsidRPr="00DD577B">
        <w:t>organizacyjna</w:t>
      </w:r>
      <w:r>
        <w:t xml:space="preserve"> </w:t>
      </w:r>
      <w:r w:rsidRPr="00DD577B">
        <w:t>przekazująca</w:t>
      </w:r>
      <w:r>
        <w:t xml:space="preserve"> </w:t>
      </w:r>
      <w:r w:rsidRPr="00DD577B">
        <w:t>materiały</w:t>
      </w:r>
      <w:r>
        <w:t xml:space="preserve"> </w:t>
      </w:r>
      <w:r w:rsidR="003624E0">
        <w:br/>
      </w:r>
      <w:r w:rsidRPr="00DD577B">
        <w:t>a</w:t>
      </w:r>
      <w:r w:rsidRPr="00FF62F0">
        <w:t>r</w:t>
      </w:r>
      <w:r w:rsidRPr="00DD577B">
        <w:t>chiwalne</w:t>
      </w:r>
      <w:r>
        <w:t xml:space="preserve"> </w:t>
      </w:r>
      <w:r w:rsidRPr="00DD577B">
        <w:t>do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państwowego.</w:t>
      </w:r>
    </w:p>
    <w:p w:rsidR="00FF62F0" w:rsidRPr="00DD577B" w:rsidRDefault="00FF62F0" w:rsidP="00FF62F0">
      <w:pPr>
        <w:pStyle w:val="ZLITUSTzmustliter"/>
      </w:pPr>
      <w:r w:rsidRPr="00DD577B">
        <w:lastRenderedPageBreak/>
        <w:t>1d.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braku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</w:t>
      </w:r>
      <w:r>
        <w:t xml:space="preserve"> </w:t>
      </w:r>
      <w:r w:rsidRPr="00DD577B">
        <w:t>przejmujących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kompetencje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które trwale zaprzestają działalności</w:t>
      </w:r>
      <w:r w:rsidRPr="00DD577B">
        <w:t>,</w:t>
      </w:r>
      <w:r>
        <w:t xml:space="preserve"> </w:t>
      </w:r>
      <w:r w:rsidRPr="00DD577B">
        <w:t>dokumentację</w:t>
      </w:r>
      <w:r>
        <w:t xml:space="preserve"> </w:t>
      </w:r>
      <w:r w:rsidRPr="00DD577B">
        <w:t>ni</w:t>
      </w:r>
      <w:r w:rsidRPr="00FF62F0">
        <w:t>e</w:t>
      </w:r>
      <w:r w:rsidRPr="00DD577B">
        <w:t>archiwalną</w:t>
      </w:r>
      <w:r>
        <w:t xml:space="preserve"> </w:t>
      </w:r>
      <w:r w:rsidRPr="00DD577B">
        <w:t>tego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przekazuje</w:t>
      </w:r>
      <w:r>
        <w:t xml:space="preserve"> </w:t>
      </w:r>
      <w:r w:rsidRPr="00DD577B">
        <w:t>się</w:t>
      </w:r>
      <w:r>
        <w:t xml:space="preserve"> </w:t>
      </w:r>
      <w:r w:rsidRPr="00DD577B">
        <w:t>organowi</w:t>
      </w:r>
      <w:r>
        <w:t xml:space="preserve"> </w:t>
      </w:r>
      <w:r w:rsidRPr="00DD577B">
        <w:t>nadrzędnemu</w:t>
      </w:r>
      <w:r>
        <w:t xml:space="preserve"> </w:t>
      </w:r>
      <w:r w:rsidRPr="00DD577B">
        <w:t>nad</w:t>
      </w:r>
      <w:r>
        <w:t xml:space="preserve"> </w:t>
      </w:r>
      <w:r w:rsidRPr="00DD577B">
        <w:t>organem</w:t>
      </w:r>
      <w:r>
        <w:t xml:space="preserve"> </w:t>
      </w:r>
      <w:r w:rsidRPr="00DD577B">
        <w:t>lub</w:t>
      </w:r>
      <w:r>
        <w:t xml:space="preserve"> </w:t>
      </w:r>
      <w:r w:rsidRPr="00DD577B">
        <w:t>jednostką</w:t>
      </w:r>
      <w:r>
        <w:t xml:space="preserve"> </w:t>
      </w:r>
      <w:r w:rsidRPr="00DD577B">
        <w:t>organ</w:t>
      </w:r>
      <w:r w:rsidRPr="00FF62F0">
        <w:t>i</w:t>
      </w:r>
      <w:r w:rsidRPr="00DD577B">
        <w:t>zacyjną,</w:t>
      </w:r>
      <w:r>
        <w:t xml:space="preserve"> które trwale zaprzestają działalności</w:t>
      </w:r>
      <w:r w:rsidRPr="00DD577B">
        <w:t>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braku</w:t>
      </w:r>
      <w:r>
        <w:t xml:space="preserve"> </w:t>
      </w:r>
      <w:r w:rsidRPr="00DD577B">
        <w:t>organu</w:t>
      </w:r>
      <w:r>
        <w:t xml:space="preserve"> </w:t>
      </w:r>
      <w:r w:rsidRPr="00DD577B">
        <w:t>nadrzędnego</w:t>
      </w:r>
      <w:r>
        <w:t xml:space="preserve"> </w:t>
      </w:r>
      <w:r w:rsidRPr="00DD577B">
        <w:t>–</w:t>
      </w:r>
      <w:r>
        <w:t xml:space="preserve"> </w:t>
      </w:r>
      <w:r w:rsidRPr="00DD577B">
        <w:t>organowi</w:t>
      </w:r>
      <w:r>
        <w:t xml:space="preserve"> </w:t>
      </w:r>
      <w:r w:rsidRPr="00DD577B">
        <w:t>sprawując</w:t>
      </w:r>
      <w:r w:rsidRPr="00FF62F0">
        <w:t>e</w:t>
      </w:r>
      <w:r w:rsidRPr="00DD577B">
        <w:t>mu</w:t>
      </w:r>
      <w:r>
        <w:t xml:space="preserve"> </w:t>
      </w:r>
      <w:r w:rsidRPr="00DD577B">
        <w:t>nadzór</w:t>
      </w:r>
      <w:r>
        <w:t xml:space="preserve"> </w:t>
      </w:r>
      <w:r w:rsidRPr="00DD577B">
        <w:t>nad</w:t>
      </w:r>
      <w:r>
        <w:t xml:space="preserve"> </w:t>
      </w:r>
      <w:r w:rsidRPr="00DD577B">
        <w:t>organem</w:t>
      </w:r>
      <w:r>
        <w:t xml:space="preserve"> </w:t>
      </w:r>
      <w:r w:rsidRPr="00DD577B">
        <w:t>lub</w:t>
      </w:r>
      <w:r>
        <w:t xml:space="preserve"> </w:t>
      </w:r>
      <w:r w:rsidRPr="00DD577B">
        <w:t>jednostką</w:t>
      </w:r>
      <w:r>
        <w:t xml:space="preserve"> </w:t>
      </w:r>
      <w:r w:rsidRPr="00DD577B">
        <w:t>organizacyjną,</w:t>
      </w:r>
      <w:r>
        <w:t xml:space="preserve"> które trwale zaprzestają działalności</w:t>
      </w:r>
      <w:r w:rsidRPr="00DD577B">
        <w:t>,</w:t>
      </w:r>
      <w:r w:rsidR="00840DE0">
        <w:t xml:space="preserve"> </w:t>
      </w:r>
      <w:r w:rsidR="00840DE0" w:rsidRPr="00DD577B">
        <w:t>a</w:t>
      </w:r>
      <w:r w:rsidR="00840DE0">
        <w:t> 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braku</w:t>
      </w:r>
      <w:r>
        <w:t xml:space="preserve"> </w:t>
      </w:r>
      <w:r w:rsidRPr="00DD577B">
        <w:t>takiego</w:t>
      </w:r>
      <w:r>
        <w:t xml:space="preserve"> </w:t>
      </w:r>
      <w:r w:rsidRPr="00DD577B">
        <w:t>organu</w:t>
      </w:r>
      <w:r>
        <w:t xml:space="preserve"> </w:t>
      </w:r>
      <w:r w:rsidRPr="00DD577B">
        <w:t>–</w:t>
      </w:r>
      <w:r>
        <w:t xml:space="preserve"> </w:t>
      </w:r>
      <w:r w:rsidRPr="00DD577B">
        <w:t>podmiotowi</w:t>
      </w:r>
      <w:r>
        <w:t xml:space="preserve"> </w:t>
      </w:r>
      <w:r w:rsidRPr="00DD577B">
        <w:t>wykonującemu</w:t>
      </w:r>
      <w:r>
        <w:t xml:space="preserve"> </w:t>
      </w:r>
      <w:r w:rsidRPr="00DD577B">
        <w:t>działalność,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51a,</w:t>
      </w:r>
      <w:r>
        <w:t xml:space="preserve"> </w:t>
      </w:r>
      <w:r w:rsidRPr="00DD577B">
        <w:t>po</w:t>
      </w:r>
      <w:r>
        <w:t xml:space="preserve"> </w:t>
      </w:r>
      <w:r w:rsidRPr="00DD577B">
        <w:t>zapewnieniu</w:t>
      </w:r>
      <w:r>
        <w:t xml:space="preserve"> </w:t>
      </w:r>
      <w:r w:rsidRPr="00DD577B">
        <w:t>przez</w:t>
      </w:r>
      <w:r>
        <w:t xml:space="preserve"> </w:t>
      </w:r>
      <w:r w:rsidRPr="00DD577B">
        <w:t>po</w:t>
      </w:r>
      <w:r w:rsidRPr="00FF62F0">
        <w:t>d</w:t>
      </w:r>
      <w:r w:rsidRPr="00DD577B">
        <w:t>miot</w:t>
      </w:r>
      <w:r>
        <w:t xml:space="preserve"> </w:t>
      </w:r>
      <w:r w:rsidRPr="00DD577B">
        <w:t>likwidujący</w:t>
      </w:r>
      <w:r>
        <w:t xml:space="preserve"> </w:t>
      </w:r>
      <w:r w:rsidRPr="00DD577B">
        <w:t>działalność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</w:t>
      </w:r>
      <w:r>
        <w:t xml:space="preserve"> </w:t>
      </w:r>
      <w:r w:rsidRPr="00DD577B">
        <w:t>podmiotowi</w:t>
      </w:r>
      <w:r>
        <w:t xml:space="preserve"> </w:t>
      </w:r>
      <w:r w:rsidRPr="00DD577B">
        <w:t>wykonującemu</w:t>
      </w:r>
      <w:r>
        <w:t xml:space="preserve"> </w:t>
      </w:r>
      <w:r w:rsidRPr="00DD577B">
        <w:t>działalność,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</w:t>
      </w:r>
      <w:r w:rsidRPr="00FF62F0">
        <w:t>ó</w:t>
      </w:r>
      <w:r w:rsidRPr="00DD577B">
        <w:t>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51a,</w:t>
      </w:r>
      <w:r>
        <w:t xml:space="preserve"> </w:t>
      </w:r>
      <w:r w:rsidRPr="00DD577B">
        <w:t>środków</w:t>
      </w:r>
      <w:r>
        <w:t xml:space="preserve"> </w:t>
      </w:r>
      <w:r w:rsidRPr="00DD577B">
        <w:t>finansowych</w:t>
      </w:r>
      <w:r>
        <w:t xml:space="preserve"> </w:t>
      </w:r>
      <w:r w:rsidRPr="00DD577B">
        <w:t>na</w:t>
      </w:r>
      <w:r>
        <w:t xml:space="preserve"> </w:t>
      </w:r>
      <w:r w:rsidRPr="00DD577B">
        <w:t>dalsze</w:t>
      </w:r>
      <w:r>
        <w:t xml:space="preserve"> </w:t>
      </w:r>
      <w:r w:rsidRPr="00DD577B">
        <w:t>przechowywanie</w:t>
      </w:r>
      <w:r>
        <w:t xml:space="preserve"> </w:t>
      </w:r>
      <w:r w:rsidRPr="00DD577B">
        <w:t>tej</w:t>
      </w:r>
      <w:r>
        <w:t xml:space="preserve"> </w:t>
      </w:r>
      <w:r w:rsidRPr="00DD577B">
        <w:t>dokumentacji.</w:t>
      </w:r>
    </w:p>
    <w:p w:rsidR="00FF62F0" w:rsidRPr="00FF62F0" w:rsidRDefault="00FF62F0" w:rsidP="00840DE0">
      <w:pPr>
        <w:pStyle w:val="ZLITUSTzmustliter"/>
        <w:keepNext/>
      </w:pPr>
      <w:r w:rsidRPr="00DD577B">
        <w:t>1e.</w:t>
      </w:r>
      <w:r w:rsidRPr="00FF62F0">
        <w:t xml:space="preserve"> Podlegające przejęciu przez archiwum państwowe materiały archiwalne organu lub jednostki organiz</w:t>
      </w:r>
      <w:r w:rsidRPr="00FF62F0">
        <w:t>a</w:t>
      </w:r>
      <w:r w:rsidRPr="00FF62F0">
        <w:t>cyjnej,</w:t>
      </w:r>
      <w:r w:rsidR="00840DE0" w:rsidRPr="00FF62F0">
        <w:t xml:space="preserve"> o</w:t>
      </w:r>
      <w:r w:rsidR="00840DE0">
        <w:t> </w:t>
      </w:r>
      <w:r w:rsidRPr="00FF62F0">
        <w:t>których mowa</w:t>
      </w:r>
      <w:r w:rsidR="00840DE0" w:rsidRPr="00FF62F0">
        <w:t xml:space="preserve"> w</w:t>
      </w:r>
      <w:r w:rsidR="00840DE0">
        <w:t> ust. </w:t>
      </w:r>
      <w:r w:rsidRPr="00FF62F0">
        <w:t>1, które trwale zaprzestały działalności, niezbędne do działalności:</w:t>
      </w:r>
    </w:p>
    <w:p w:rsidR="00FF62F0" w:rsidRPr="00DD577B" w:rsidRDefault="00FF62F0" w:rsidP="00FF62F0">
      <w:pPr>
        <w:pStyle w:val="ZLITPKTzmpktliter"/>
      </w:pPr>
      <w:r w:rsidRPr="00DD577B">
        <w:t>1)</w:t>
      </w:r>
      <w:r w:rsidRPr="00DD577B">
        <w:tab/>
        <w:t>organu</w:t>
      </w:r>
      <w:r>
        <w:t xml:space="preserve"> </w:t>
      </w:r>
      <w:r w:rsidRPr="00DD577B">
        <w:t>państwowego</w:t>
      </w:r>
      <w:r>
        <w:t xml:space="preserve"> </w:t>
      </w:r>
      <w:r w:rsidRPr="00DD577B">
        <w:t>lub</w:t>
      </w:r>
      <w:r>
        <w:t xml:space="preserve"> </w:t>
      </w:r>
      <w:r w:rsidRPr="00DD577B">
        <w:t>państwowej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</w:t>
      </w:r>
      <w:r>
        <w:t xml:space="preserve"> </w:t>
      </w:r>
      <w:r w:rsidRPr="00DD577B">
        <w:t>nieposiadającej</w:t>
      </w:r>
      <w:r>
        <w:t xml:space="preserve"> </w:t>
      </w:r>
      <w:r w:rsidRPr="00DD577B">
        <w:t>osobowości</w:t>
      </w:r>
      <w:r>
        <w:t xml:space="preserve"> </w:t>
      </w:r>
      <w:r w:rsidRPr="00DD577B">
        <w:t>prawnej</w:t>
      </w:r>
      <w:r>
        <w:t xml:space="preserve"> </w:t>
      </w:r>
      <w:r w:rsidRPr="00DD577B">
        <w:t>prze</w:t>
      </w:r>
      <w:r w:rsidRPr="00FF62F0">
        <w:t>j</w:t>
      </w:r>
      <w:r w:rsidRPr="00DD577B">
        <w:t>mujących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kompetencje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organizacyjnej,</w:t>
      </w:r>
      <w:r>
        <w:t xml:space="preserve"> które trwale zaprzestały działalności, </w:t>
      </w:r>
      <w:r w:rsidRPr="00DD577B">
        <w:t>archiwum</w:t>
      </w:r>
      <w:r>
        <w:t xml:space="preserve"> </w:t>
      </w:r>
      <w:r w:rsidRPr="00DD577B">
        <w:t>państwowe</w:t>
      </w:r>
      <w:r>
        <w:t xml:space="preserve"> </w:t>
      </w:r>
      <w:r w:rsidRPr="00DD577B">
        <w:t>pozostawia</w:t>
      </w:r>
      <w:r>
        <w:t xml:space="preserve"> </w:t>
      </w:r>
      <w:r w:rsidRPr="00DD577B">
        <w:t>temu</w:t>
      </w:r>
      <w:r>
        <w:t xml:space="preserve"> </w:t>
      </w:r>
      <w:r w:rsidRPr="00DD577B">
        <w:t>organowi</w:t>
      </w:r>
      <w:r>
        <w:t xml:space="preserve"> </w:t>
      </w:r>
      <w:r w:rsidRPr="00DD577B">
        <w:t>lub</w:t>
      </w:r>
      <w:r>
        <w:t xml:space="preserve"> </w:t>
      </w:r>
      <w:r w:rsidRPr="00DD577B">
        <w:t>jednostce,</w:t>
      </w:r>
      <w:r>
        <w:t xml:space="preserve"> </w:t>
      </w:r>
      <w:r w:rsidRPr="00DD577B">
        <w:t>na</w:t>
      </w:r>
      <w:r>
        <w:t xml:space="preserve"> </w:t>
      </w:r>
      <w:r w:rsidRPr="00DD577B">
        <w:t>ich</w:t>
      </w:r>
      <w:r>
        <w:t xml:space="preserve"> </w:t>
      </w:r>
      <w:r w:rsidRPr="00DD577B">
        <w:t>pisemny</w:t>
      </w:r>
      <w:r>
        <w:t xml:space="preserve"> </w:t>
      </w:r>
      <w:r w:rsidRPr="00DD577B">
        <w:t>wniosek,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złożony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postaci</w:t>
      </w:r>
      <w:r>
        <w:t xml:space="preserve"> </w:t>
      </w:r>
      <w:r w:rsidRPr="00DD577B">
        <w:t>elektronicznej,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porozumienia</w:t>
      </w:r>
      <w:r>
        <w:t xml:space="preserve"> </w:t>
      </w:r>
      <w:r w:rsidRPr="00DD577B">
        <w:t>zawartego</w:t>
      </w:r>
      <w:r>
        <w:t xml:space="preserve"> </w:t>
      </w:r>
      <w:r w:rsidRPr="00DD577B">
        <w:t>pomiędzy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państwowym</w:t>
      </w:r>
      <w:r w:rsidR="00840DE0">
        <w:t xml:space="preserve"> </w:t>
      </w:r>
      <w:r w:rsidR="00840DE0" w:rsidRPr="00DD577B">
        <w:t>a</w:t>
      </w:r>
      <w:r w:rsidR="00840DE0">
        <w:t> </w:t>
      </w:r>
      <w:r w:rsidRPr="00DD577B">
        <w:t>tym</w:t>
      </w:r>
      <w:r>
        <w:t xml:space="preserve"> </w:t>
      </w:r>
      <w:r w:rsidRPr="00DD577B">
        <w:t>o</w:t>
      </w:r>
      <w:r w:rsidRPr="00FF62F0">
        <w:t>r</w:t>
      </w:r>
      <w:r w:rsidRPr="00DD577B">
        <w:t>ganem</w:t>
      </w:r>
      <w:r>
        <w:t xml:space="preserve"> </w:t>
      </w:r>
      <w:r w:rsidRPr="00DD577B">
        <w:t>lub</w:t>
      </w:r>
      <w:r>
        <w:t xml:space="preserve"> </w:t>
      </w:r>
      <w:r w:rsidRPr="00DD577B">
        <w:t>jednostką;</w:t>
      </w:r>
    </w:p>
    <w:p w:rsidR="00FF62F0" w:rsidRPr="00DD577B" w:rsidRDefault="00FF62F0" w:rsidP="00FF62F0">
      <w:pPr>
        <w:pStyle w:val="ZLITPKTzmpktliter"/>
      </w:pPr>
      <w:r w:rsidRPr="00DD577B">
        <w:t>2)</w:t>
      </w:r>
      <w:r w:rsidRPr="00DD577B">
        <w:tab/>
        <w:t>państwowej</w:t>
      </w:r>
      <w:r>
        <w:t xml:space="preserve"> </w:t>
      </w:r>
      <w:r w:rsidRPr="00DD577B">
        <w:t>osoby</w:t>
      </w:r>
      <w:r>
        <w:t xml:space="preserve"> </w:t>
      </w:r>
      <w:r w:rsidRPr="00DD577B">
        <w:t>prawnej,</w:t>
      </w:r>
      <w:r>
        <w:t xml:space="preserve"> </w:t>
      </w:r>
      <w:r w:rsidRPr="00DD577B">
        <w:t>organu</w:t>
      </w:r>
      <w:r>
        <w:t xml:space="preserve"> </w:t>
      </w:r>
      <w:r w:rsidRPr="00DD577B">
        <w:t>jednostki</w:t>
      </w:r>
      <w:r>
        <w:t xml:space="preserve"> </w:t>
      </w:r>
      <w:r w:rsidRPr="00DD577B">
        <w:t>samorządu</w:t>
      </w:r>
      <w:r>
        <w:t xml:space="preserve"> </w:t>
      </w:r>
      <w:r w:rsidRPr="00DD577B">
        <w:t>terytorialnego</w:t>
      </w:r>
      <w:r>
        <w:t xml:space="preserve"> </w:t>
      </w:r>
      <w:r w:rsidRPr="00DD577B">
        <w:t>lub</w:t>
      </w:r>
      <w:r>
        <w:t xml:space="preserve"> </w:t>
      </w:r>
      <w:r w:rsidRPr="00DD577B">
        <w:t>samorządowej</w:t>
      </w:r>
      <w:r>
        <w:t xml:space="preserve"> </w:t>
      </w:r>
      <w:r w:rsidRPr="00DD577B">
        <w:t>jednostki</w:t>
      </w:r>
      <w:r>
        <w:t xml:space="preserve"> </w:t>
      </w:r>
      <w:r w:rsidRPr="00DD577B">
        <w:t>org</w:t>
      </w:r>
      <w:r w:rsidRPr="00FF62F0">
        <w:t>a</w:t>
      </w:r>
      <w:r w:rsidRPr="00DD577B">
        <w:t>nizacyjnej</w:t>
      </w:r>
      <w:r>
        <w:t xml:space="preserve"> </w:t>
      </w:r>
      <w:r w:rsidRPr="00DD577B">
        <w:t>przejmujących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kompetencje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organizacyjnej,</w:t>
      </w:r>
      <w:r>
        <w:t xml:space="preserve"> które trwale zaprz</w:t>
      </w:r>
      <w:r w:rsidRPr="00FF62F0">
        <w:t>e</w:t>
      </w:r>
      <w:r>
        <w:t xml:space="preserve">stały działalności, </w:t>
      </w:r>
      <w:r w:rsidRPr="00DD577B">
        <w:t>archiwum</w:t>
      </w:r>
      <w:r>
        <w:t xml:space="preserve"> </w:t>
      </w:r>
      <w:r w:rsidRPr="00DD577B">
        <w:t>państwowe,</w:t>
      </w:r>
      <w:r>
        <w:t xml:space="preserve"> </w:t>
      </w:r>
      <w:r w:rsidRPr="00DD577B">
        <w:t>na</w:t>
      </w:r>
      <w:r>
        <w:t xml:space="preserve"> </w:t>
      </w:r>
      <w:r w:rsidRPr="00DD577B">
        <w:t>ich</w:t>
      </w:r>
      <w:r>
        <w:t xml:space="preserve"> </w:t>
      </w:r>
      <w:r w:rsidRPr="00DD577B">
        <w:t>pisemny</w:t>
      </w:r>
      <w:r>
        <w:t xml:space="preserve"> </w:t>
      </w:r>
      <w:r w:rsidRPr="00DD577B">
        <w:t>wniosek,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złożony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postaci</w:t>
      </w:r>
      <w:r>
        <w:t xml:space="preserve"> </w:t>
      </w:r>
      <w:r w:rsidRPr="00DD577B">
        <w:t>elektronicznej,</w:t>
      </w:r>
      <w:r>
        <w:t xml:space="preserve"> </w:t>
      </w:r>
      <w:r w:rsidRPr="00DD577B">
        <w:t>pozostawia</w:t>
      </w:r>
      <w:r>
        <w:t xml:space="preserve"> </w:t>
      </w:r>
      <w:r w:rsidRPr="00DD577B">
        <w:t>do</w:t>
      </w:r>
      <w:r>
        <w:t xml:space="preserve"> </w:t>
      </w:r>
      <w:r w:rsidRPr="00DD577B">
        <w:t>używania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umowy</w:t>
      </w:r>
      <w:r>
        <w:t xml:space="preserve"> </w:t>
      </w:r>
      <w:r w:rsidRPr="00DD577B">
        <w:t>użyczenia</w:t>
      </w:r>
      <w:r>
        <w:t xml:space="preserve"> </w:t>
      </w:r>
      <w:r w:rsidRPr="00DD577B">
        <w:t>tej</w:t>
      </w:r>
      <w:r>
        <w:t xml:space="preserve"> </w:t>
      </w:r>
      <w:r w:rsidRPr="00DD577B">
        <w:t>osobie,</w:t>
      </w:r>
      <w:r>
        <w:t xml:space="preserve"> </w:t>
      </w:r>
      <w:r w:rsidRPr="00DD577B">
        <w:t>organowi</w:t>
      </w:r>
      <w:r>
        <w:t xml:space="preserve"> </w:t>
      </w:r>
      <w:r w:rsidRPr="00DD577B">
        <w:t>lub</w:t>
      </w:r>
      <w:r>
        <w:t xml:space="preserve"> </w:t>
      </w:r>
      <w:r w:rsidRPr="00DD577B">
        <w:t>jednostce;</w:t>
      </w:r>
    </w:p>
    <w:p w:rsidR="00FF62F0" w:rsidRPr="00DD577B" w:rsidRDefault="00FF62F0" w:rsidP="00FF62F0">
      <w:pPr>
        <w:pStyle w:val="ZLITPKTzmpktliter"/>
      </w:pPr>
      <w:r w:rsidRPr="00DD577B">
        <w:t>3)</w:t>
      </w:r>
      <w:r w:rsidRPr="00DD577B">
        <w:tab/>
        <w:t>jednostki</w:t>
      </w:r>
      <w:r>
        <w:t xml:space="preserve"> </w:t>
      </w:r>
      <w:r w:rsidRPr="00DD577B">
        <w:t>organizacyjnej</w:t>
      </w:r>
      <w:r>
        <w:t xml:space="preserve"> </w:t>
      </w:r>
      <w:r w:rsidRPr="00DD577B">
        <w:t>niebędącej</w:t>
      </w:r>
      <w:r>
        <w:t xml:space="preserve"> </w:t>
      </w:r>
      <w:r w:rsidRPr="00DD577B">
        <w:t>państwową</w:t>
      </w:r>
      <w:r>
        <w:t xml:space="preserve"> </w:t>
      </w:r>
      <w:r w:rsidRPr="00DD577B">
        <w:t>lub</w:t>
      </w:r>
      <w:r>
        <w:t xml:space="preserve"> </w:t>
      </w:r>
      <w:r w:rsidRPr="00DD577B">
        <w:t>samorządową</w:t>
      </w:r>
      <w:r>
        <w:t xml:space="preserve"> </w:t>
      </w:r>
      <w:r w:rsidRPr="00DD577B">
        <w:t>jednostką</w:t>
      </w:r>
      <w:r>
        <w:t xml:space="preserve"> </w:t>
      </w:r>
      <w:r w:rsidRPr="00DD577B">
        <w:t>organizacyjną,</w:t>
      </w:r>
      <w:r>
        <w:t xml:space="preserve"> </w:t>
      </w:r>
      <w:r w:rsidRPr="00DD577B">
        <w:t>przejmującej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kompetencje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organizacyjnej,</w:t>
      </w:r>
      <w:r>
        <w:t xml:space="preserve"> które trwale zaprzestały działalności</w:t>
      </w:r>
      <w:r w:rsidRPr="00DD577B">
        <w:t>,</w:t>
      </w:r>
      <w:r>
        <w:t xml:space="preserve"> </w:t>
      </w:r>
      <w:r w:rsidRPr="00DD577B">
        <w:t>arch</w:t>
      </w:r>
      <w:r w:rsidRPr="00FF62F0">
        <w:t>i</w:t>
      </w:r>
      <w:r w:rsidRPr="00DD577B">
        <w:t>wum</w:t>
      </w:r>
      <w:r>
        <w:t xml:space="preserve"> </w:t>
      </w:r>
      <w:r w:rsidRPr="00DD577B">
        <w:t>państwowe,</w:t>
      </w:r>
      <w:r>
        <w:t xml:space="preserve"> </w:t>
      </w:r>
      <w:r w:rsidRPr="00DD577B">
        <w:t>na</w:t>
      </w:r>
      <w:r>
        <w:t xml:space="preserve"> </w:t>
      </w:r>
      <w:r w:rsidRPr="00DD577B">
        <w:t>jej</w:t>
      </w:r>
      <w:r>
        <w:t xml:space="preserve"> </w:t>
      </w:r>
      <w:r w:rsidRPr="00DD577B">
        <w:t>pisemny</w:t>
      </w:r>
      <w:r>
        <w:t xml:space="preserve"> </w:t>
      </w:r>
      <w:r w:rsidRPr="00DD577B">
        <w:t>wniosek,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złożony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postaci</w:t>
      </w:r>
      <w:r>
        <w:t xml:space="preserve"> </w:t>
      </w:r>
      <w:r w:rsidRPr="00DD577B">
        <w:t>elektronicznej,</w:t>
      </w:r>
      <w:r>
        <w:t xml:space="preserve"> </w:t>
      </w:r>
      <w:r w:rsidRPr="00DD577B">
        <w:t>może</w:t>
      </w:r>
      <w:r>
        <w:t xml:space="preserve"> </w:t>
      </w:r>
      <w:r w:rsidRPr="00DD577B">
        <w:t>pozostawić</w:t>
      </w:r>
      <w:r>
        <w:t xml:space="preserve"> </w:t>
      </w:r>
      <w:r w:rsidRPr="00DD577B">
        <w:t>do</w:t>
      </w:r>
      <w:r>
        <w:t xml:space="preserve"> </w:t>
      </w:r>
      <w:r w:rsidRPr="00DD577B">
        <w:t>używania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umowy</w:t>
      </w:r>
      <w:r>
        <w:t xml:space="preserve"> </w:t>
      </w:r>
      <w:r w:rsidRPr="00DD577B">
        <w:t>użyczenia</w:t>
      </w:r>
      <w:r>
        <w:t xml:space="preserve"> </w:t>
      </w:r>
      <w:r w:rsidRPr="00DD577B">
        <w:t>tej</w:t>
      </w:r>
      <w:r>
        <w:t xml:space="preserve"> </w:t>
      </w:r>
      <w:r w:rsidRPr="00DD577B">
        <w:t>jednostce.</w:t>
      </w:r>
    </w:p>
    <w:p w:rsidR="00FF62F0" w:rsidRPr="00DD577B" w:rsidRDefault="00FF62F0" w:rsidP="00FF62F0">
      <w:pPr>
        <w:pStyle w:val="ZLITUSTzmustliter"/>
      </w:pPr>
      <w:r w:rsidRPr="00DD577B">
        <w:t>1f.</w:t>
      </w:r>
      <w:r>
        <w:t xml:space="preserve"> </w:t>
      </w:r>
      <w:r w:rsidRPr="00DD577B">
        <w:t>Porozumienie</w:t>
      </w:r>
      <w:r>
        <w:t xml:space="preserve"> </w:t>
      </w:r>
      <w:r w:rsidRPr="00DD577B">
        <w:t>lub</w:t>
      </w:r>
      <w:r>
        <w:t xml:space="preserve"> </w:t>
      </w:r>
      <w:r w:rsidRPr="00DD577B">
        <w:t>umowa</w:t>
      </w:r>
      <w:r>
        <w:t xml:space="preserve"> </w:t>
      </w:r>
      <w:r w:rsidRPr="00DD577B">
        <w:t>użyczenia,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1e,</w:t>
      </w:r>
      <w:r>
        <w:t xml:space="preserve"> </w:t>
      </w:r>
      <w:r w:rsidRPr="00DD577B">
        <w:t>określają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szczególności</w:t>
      </w:r>
      <w:r>
        <w:t xml:space="preserve"> </w:t>
      </w:r>
      <w:r w:rsidRPr="00DD577B">
        <w:t>czas</w:t>
      </w:r>
      <w:r>
        <w:t xml:space="preserve"> </w:t>
      </w:r>
      <w:r w:rsidRPr="00DD577B">
        <w:t>dysp</w:t>
      </w:r>
      <w:r w:rsidRPr="00FF62F0">
        <w:t>o</w:t>
      </w:r>
      <w:r w:rsidRPr="00DD577B">
        <w:t>nowania</w:t>
      </w:r>
      <w:r>
        <w:t xml:space="preserve"> </w:t>
      </w:r>
      <w:r w:rsidRPr="00DD577B">
        <w:t>materiałami</w:t>
      </w:r>
      <w:r>
        <w:t xml:space="preserve"> </w:t>
      </w:r>
      <w:r w:rsidRPr="00DD577B">
        <w:t>archiwalnymi</w:t>
      </w:r>
      <w:r>
        <w:t xml:space="preserve"> </w:t>
      </w:r>
      <w:r w:rsidRPr="00DD577B">
        <w:t>oraz</w:t>
      </w:r>
      <w:r>
        <w:t xml:space="preserve"> </w:t>
      </w:r>
      <w:r w:rsidRPr="00DD577B">
        <w:t>obowiązki</w:t>
      </w:r>
      <w:r>
        <w:t xml:space="preserve"> </w:t>
      </w:r>
      <w:r w:rsidRPr="00DD577B">
        <w:t>biorącego</w:t>
      </w:r>
      <w:r>
        <w:t xml:space="preserve"> </w:t>
      </w:r>
      <w:r w:rsidRPr="00DD577B">
        <w:t>do</w:t>
      </w:r>
      <w:r>
        <w:t xml:space="preserve"> </w:t>
      </w:r>
      <w:r w:rsidRPr="00DD577B">
        <w:t>używania</w:t>
      </w:r>
      <w:r>
        <w:t xml:space="preserve"> </w:t>
      </w:r>
      <w:r w:rsidRPr="00DD577B">
        <w:t>materiały</w:t>
      </w:r>
      <w:r>
        <w:t xml:space="preserve"> </w:t>
      </w:r>
      <w:r w:rsidRPr="00DD577B">
        <w:t>archiwalne.</w:t>
      </w:r>
    </w:p>
    <w:p w:rsidR="00FF62F0" w:rsidRPr="00DD577B" w:rsidRDefault="00FF62F0" w:rsidP="00FF62F0">
      <w:pPr>
        <w:pStyle w:val="ZLITUSTzmustliter"/>
      </w:pPr>
      <w:r w:rsidRPr="00DD577B">
        <w:t>1g.</w:t>
      </w:r>
      <w:r>
        <w:t xml:space="preserve"> </w:t>
      </w:r>
      <w:r w:rsidRPr="00DD577B">
        <w:t>Jeżeli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dokumentacji</w:t>
      </w:r>
      <w:r>
        <w:t xml:space="preserve"> </w:t>
      </w:r>
      <w:r w:rsidRPr="00DD577B">
        <w:t>organu</w:t>
      </w:r>
      <w:r>
        <w:t xml:space="preserve"> </w:t>
      </w:r>
      <w:r w:rsidRPr="00DD577B">
        <w:t>lub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które trwale z</w:t>
      </w:r>
      <w:r w:rsidRPr="00FF62F0">
        <w:t>a</w:t>
      </w:r>
      <w:r>
        <w:t>przestały działalności</w:t>
      </w:r>
      <w:r w:rsidRPr="00DD577B">
        <w:t>,</w:t>
      </w:r>
      <w:r>
        <w:t xml:space="preserve"> </w:t>
      </w:r>
      <w:r w:rsidRPr="00DD577B">
        <w:t>nie</w:t>
      </w:r>
      <w:r>
        <w:t xml:space="preserve"> </w:t>
      </w:r>
      <w:r w:rsidRPr="00DD577B">
        <w:t>wydzielono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archiwalnych,</w:t>
      </w:r>
      <w:r>
        <w:t xml:space="preserve"> </w:t>
      </w:r>
      <w:r w:rsidRPr="00DD577B">
        <w:t>do</w:t>
      </w:r>
      <w:r>
        <w:t xml:space="preserve"> </w:t>
      </w:r>
      <w:r w:rsidRPr="00DD577B">
        <w:t>postępowania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tą</w:t>
      </w:r>
      <w:r>
        <w:t xml:space="preserve"> </w:t>
      </w:r>
      <w:r w:rsidRPr="00DD577B">
        <w:t>dokumentacją,</w:t>
      </w:r>
      <w:r>
        <w:t xml:space="preserve"> </w:t>
      </w:r>
      <w:r w:rsidRPr="00DD577B">
        <w:t>do</w:t>
      </w:r>
      <w:r>
        <w:t xml:space="preserve"> </w:t>
      </w:r>
      <w:r w:rsidRPr="00DD577B">
        <w:t>czasu</w:t>
      </w:r>
      <w:r>
        <w:t xml:space="preserve"> </w:t>
      </w:r>
      <w:r w:rsidRPr="00DD577B">
        <w:t>wydzielenia</w:t>
      </w:r>
      <w:r>
        <w:t xml:space="preserve"> </w:t>
      </w:r>
      <w:r w:rsidRPr="00DD577B">
        <w:t>tych</w:t>
      </w:r>
      <w:r>
        <w:t xml:space="preserve"> </w:t>
      </w:r>
      <w:r w:rsidRPr="00DD577B">
        <w:t>materiałów,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odpowiednio</w:t>
      </w:r>
      <w:r>
        <w:t xml:space="preserve"> </w:t>
      </w:r>
      <w:r w:rsidRPr="00DD577B">
        <w:t>przepisy</w:t>
      </w:r>
      <w:r>
        <w:t xml:space="preserve"> </w:t>
      </w:r>
      <w:r w:rsidRPr="00DD577B">
        <w:t>dotyczące</w:t>
      </w:r>
      <w:r>
        <w:t xml:space="preserve"> </w:t>
      </w:r>
      <w:r w:rsidRPr="00DD577B">
        <w:t>postępowania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materiałami</w:t>
      </w:r>
      <w:r>
        <w:t xml:space="preserve"> </w:t>
      </w:r>
      <w:r w:rsidRPr="00DD577B">
        <w:t>archiwa</w:t>
      </w:r>
      <w:r w:rsidRPr="00FF62F0">
        <w:t>l</w:t>
      </w:r>
      <w:r w:rsidRPr="00DD577B">
        <w:t>nymi.</w:t>
      </w:r>
      <w:r w:rsidR="00840DE0">
        <w:t>”</w:t>
      </w:r>
      <w:r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c)</w:t>
      </w:r>
      <w:r w:rsidRPr="00DD577B">
        <w:tab/>
        <w:t>ust.</w:t>
      </w:r>
      <w:r w:rsidRPr="00FF62F0">
        <w:t xml:space="preserve"> </w:t>
      </w:r>
      <w:r w:rsidR="00840DE0" w:rsidRPr="00FF62F0">
        <w:t>2</w:t>
      </w:r>
      <w:r w:rsidR="00840DE0">
        <w:t> </w:t>
      </w:r>
      <w:r w:rsidRPr="00FF62F0">
        <w:t>otrzymuje brzmienie:</w:t>
      </w:r>
    </w:p>
    <w:p w:rsidR="00FF62F0" w:rsidRPr="00FF62F0" w:rsidRDefault="00840DE0" w:rsidP="00840DE0">
      <w:pPr>
        <w:pStyle w:val="ZLITUSTzmustliter"/>
        <w:keepNext/>
      </w:pPr>
      <w:r>
        <w:t>„</w:t>
      </w:r>
      <w:r w:rsidR="00FF62F0" w:rsidRPr="00FF62F0">
        <w:t>2. Minister właściwy do spraw kultury</w:t>
      </w:r>
      <w:r w:rsidRPr="00FF62F0">
        <w:t xml:space="preserve"> i</w:t>
      </w:r>
      <w:r>
        <w:t> </w:t>
      </w:r>
      <w:r w:rsidR="00FF62F0" w:rsidRPr="00FF62F0">
        <w:t>ochrony dziedzictwa narodowego, po zasięgnięciu opinii Nacze</w:t>
      </w:r>
      <w:r w:rsidR="00FF62F0" w:rsidRPr="00FF62F0">
        <w:t>l</w:t>
      </w:r>
      <w:r w:rsidR="00FF62F0" w:rsidRPr="00FF62F0">
        <w:t>nego Dyrektora Archiwów Państwowych,</w:t>
      </w:r>
      <w:r w:rsidRPr="00FF62F0">
        <w:t xml:space="preserve"> w</w:t>
      </w:r>
      <w:r>
        <w:t> </w:t>
      </w:r>
      <w:r w:rsidR="00FF62F0" w:rsidRPr="00FF62F0">
        <w:t>drodze rozporządzenia:</w:t>
      </w:r>
    </w:p>
    <w:p w:rsidR="00FF62F0" w:rsidRPr="00FF62F0" w:rsidRDefault="00FF62F0" w:rsidP="00840DE0">
      <w:pPr>
        <w:pStyle w:val="ZLITPKTzmpktliter"/>
        <w:keepNext/>
      </w:pPr>
      <w:r w:rsidRPr="00DD577B">
        <w:t>1)</w:t>
      </w:r>
      <w:r w:rsidRPr="00DD577B">
        <w:tab/>
        <w:t>określi:</w:t>
      </w:r>
    </w:p>
    <w:p w:rsidR="00FF62F0" w:rsidRPr="00DD577B" w:rsidRDefault="00FF62F0" w:rsidP="00FF62F0">
      <w:pPr>
        <w:pStyle w:val="ZLITLITwPKTzmlitwpktliter"/>
      </w:pPr>
      <w:r w:rsidRPr="00DD577B">
        <w:t>a)</w:t>
      </w:r>
      <w:r w:rsidRPr="00DD577B">
        <w:tab/>
        <w:t>metody</w:t>
      </w:r>
      <w:r>
        <w:t xml:space="preserve"> </w:t>
      </w:r>
      <w:r w:rsidRPr="00DD577B">
        <w:t>kwalifikowania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metodę</w:t>
      </w:r>
      <w:r>
        <w:t xml:space="preserve"> </w:t>
      </w:r>
      <w:r w:rsidRPr="00DD577B">
        <w:t>klasyfikowania</w:t>
      </w:r>
      <w:r>
        <w:t xml:space="preserve"> </w:t>
      </w:r>
      <w:r w:rsidRPr="00DD577B">
        <w:t>dokumentacji,</w:t>
      </w:r>
    </w:p>
    <w:p w:rsidR="00FF62F0" w:rsidRPr="00DD577B" w:rsidRDefault="00FF62F0" w:rsidP="00FF62F0">
      <w:pPr>
        <w:pStyle w:val="ZLITLITwPKTzmlitwpktliter"/>
      </w:pPr>
      <w:r w:rsidRPr="00DD577B">
        <w:t>b)</w:t>
      </w:r>
      <w:r w:rsidRPr="00DD577B">
        <w:tab/>
        <w:t>rodzaje</w:t>
      </w:r>
      <w:r>
        <w:t xml:space="preserve"> </w:t>
      </w:r>
      <w:r w:rsidRPr="00DD577B">
        <w:t>oznaczeń</w:t>
      </w:r>
      <w:r>
        <w:t xml:space="preserve"> </w:t>
      </w:r>
      <w:r w:rsidRPr="00DD577B">
        <w:t>kategorii</w:t>
      </w:r>
      <w:r>
        <w:t xml:space="preserve"> </w:t>
      </w:r>
      <w:r w:rsidRPr="00DD577B">
        <w:t>archiwalnych,</w:t>
      </w:r>
    </w:p>
    <w:p w:rsidR="00FF62F0" w:rsidRPr="00DD577B" w:rsidRDefault="00FF62F0" w:rsidP="00FF62F0">
      <w:pPr>
        <w:pStyle w:val="ZLITLITwPKTzmlitwpktliter"/>
      </w:pPr>
      <w:r w:rsidRPr="00DD577B">
        <w:t>c)</w:t>
      </w:r>
      <w:r w:rsidRPr="00DD577B">
        <w:tab/>
        <w:t>elementy</w:t>
      </w:r>
      <w:r>
        <w:t xml:space="preserve"> </w:t>
      </w:r>
      <w:r w:rsidRPr="00DD577B">
        <w:t>jednolitego</w:t>
      </w:r>
      <w:r>
        <w:t xml:space="preserve"> </w:t>
      </w:r>
      <w:r w:rsidRPr="00DD577B">
        <w:t>rzeczowego</w:t>
      </w:r>
      <w:r>
        <w:t xml:space="preserve"> </w:t>
      </w:r>
      <w:r w:rsidRPr="00DD577B">
        <w:t>wykazu</w:t>
      </w:r>
      <w:r>
        <w:t xml:space="preserve"> </w:t>
      </w:r>
      <w:r w:rsidRPr="00DD577B">
        <w:t>akt,</w:t>
      </w:r>
    </w:p>
    <w:p w:rsidR="00FF62F0" w:rsidRPr="00DD577B" w:rsidRDefault="00FF62F0" w:rsidP="00FF62F0">
      <w:pPr>
        <w:pStyle w:val="ZLITLITwPKTzmlitwpktliter"/>
      </w:pPr>
      <w:r w:rsidRPr="00DD577B">
        <w:t>d)</w:t>
      </w:r>
      <w:r w:rsidRPr="00DD577B">
        <w:tab/>
        <w:t>wzór</w:t>
      </w:r>
      <w:r>
        <w:t xml:space="preserve"> </w:t>
      </w:r>
      <w:r w:rsidRPr="00DD577B">
        <w:t>budowy</w:t>
      </w:r>
      <w:r>
        <w:t xml:space="preserve"> </w:t>
      </w:r>
      <w:r w:rsidRPr="00DD577B">
        <w:t>jednolitego</w:t>
      </w:r>
      <w:r>
        <w:t xml:space="preserve"> </w:t>
      </w:r>
      <w:r w:rsidRPr="00DD577B">
        <w:t>rzeczowego</w:t>
      </w:r>
      <w:r>
        <w:t xml:space="preserve"> </w:t>
      </w:r>
      <w:r w:rsidRPr="00DD577B">
        <w:t>wykazu</w:t>
      </w:r>
      <w:r>
        <w:t xml:space="preserve"> </w:t>
      </w:r>
      <w:r w:rsidRPr="00DD577B">
        <w:t>akt,</w:t>
      </w:r>
    </w:p>
    <w:p w:rsidR="00FF62F0" w:rsidRPr="00DD577B" w:rsidRDefault="00FF62F0" w:rsidP="00FF62F0">
      <w:pPr>
        <w:pStyle w:val="ZLITLITwPKTzmlitwpktliter"/>
      </w:pPr>
      <w:r w:rsidRPr="00DD577B">
        <w:t>e)</w:t>
      </w:r>
      <w:r w:rsidRPr="00DD577B">
        <w:tab/>
        <w:t>wzór</w:t>
      </w:r>
      <w:r>
        <w:t xml:space="preserve"> </w:t>
      </w:r>
      <w:r w:rsidRPr="00DD577B">
        <w:t>budowy</w:t>
      </w:r>
      <w:r>
        <w:t xml:space="preserve"> </w:t>
      </w:r>
      <w:r w:rsidRPr="00DD577B">
        <w:t>kwalifikatora</w:t>
      </w:r>
      <w:r>
        <w:t xml:space="preserve"> </w:t>
      </w:r>
      <w:r w:rsidRPr="00DD577B">
        <w:t>dokumentacji,</w:t>
      </w:r>
    </w:p>
    <w:p w:rsidR="00FF62F0" w:rsidRPr="00DD577B" w:rsidRDefault="00FF62F0" w:rsidP="00FF62F0">
      <w:pPr>
        <w:pStyle w:val="ZLITLITwPKTzmlitwpktliter"/>
      </w:pPr>
      <w:r w:rsidRPr="00DD577B">
        <w:t>f)</w:t>
      </w:r>
      <w:r w:rsidRPr="00DD577B">
        <w:tab/>
        <w:t>standardy</w:t>
      </w:r>
      <w:r>
        <w:t xml:space="preserve"> </w:t>
      </w:r>
      <w:r w:rsidRPr="00DD577B">
        <w:t>porządkowania,</w:t>
      </w:r>
      <w:r>
        <w:t xml:space="preserve"> </w:t>
      </w:r>
      <w:r w:rsidRPr="00DD577B">
        <w:t>ewidencjonowania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technicznego</w:t>
      </w:r>
      <w:r>
        <w:t xml:space="preserve"> </w:t>
      </w:r>
      <w:r w:rsidRPr="00DD577B">
        <w:t>zabezpieczania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przed</w:t>
      </w:r>
      <w:r>
        <w:t xml:space="preserve"> </w:t>
      </w:r>
      <w:r w:rsidRPr="00DD577B">
        <w:t>ich</w:t>
      </w:r>
      <w:r>
        <w:t xml:space="preserve"> </w:t>
      </w:r>
      <w:r w:rsidRPr="00DD577B">
        <w:t>przekazaniem</w:t>
      </w:r>
      <w:r>
        <w:t xml:space="preserve"> </w:t>
      </w:r>
      <w:r w:rsidRPr="00DD577B">
        <w:t>do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</w:p>
    <w:p w:rsidR="00FF62F0" w:rsidRPr="00DD577B" w:rsidRDefault="00FF62F0" w:rsidP="00FF62F0">
      <w:pPr>
        <w:pStyle w:val="ZLITLITwPKTzmlitwpktliter"/>
      </w:pPr>
      <w:r w:rsidRPr="00DD577B">
        <w:t>g)</w:t>
      </w:r>
      <w:r w:rsidRPr="00DD577B">
        <w:tab/>
        <w:t>szczegółowy</w:t>
      </w:r>
      <w:r>
        <w:t xml:space="preserve"> </w:t>
      </w:r>
      <w:r w:rsidRPr="00DD577B">
        <w:t>tryb</w:t>
      </w:r>
      <w:r>
        <w:t xml:space="preserve"> </w:t>
      </w:r>
      <w:r w:rsidRPr="00DD577B">
        <w:t>przekazywania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do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</w:p>
    <w:p w:rsidR="00FF62F0" w:rsidRPr="00DD577B" w:rsidRDefault="00FF62F0" w:rsidP="00FF62F0">
      <w:pPr>
        <w:pStyle w:val="ZLITLITwPKTzmlitwpktliter"/>
      </w:pPr>
      <w:r w:rsidRPr="00DD577B">
        <w:t>h)</w:t>
      </w:r>
      <w:r w:rsidRPr="00DD577B">
        <w:tab/>
        <w:t>szczegółowy</w:t>
      </w:r>
      <w:r>
        <w:t xml:space="preserve"> </w:t>
      </w:r>
      <w:r w:rsidRPr="00DD577B">
        <w:t>tryb</w:t>
      </w:r>
      <w:r>
        <w:t xml:space="preserve"> </w:t>
      </w:r>
      <w:r w:rsidRPr="00DD577B">
        <w:t>brakowania</w:t>
      </w:r>
      <w:r>
        <w:t xml:space="preserve"> </w:t>
      </w:r>
      <w:r w:rsidRPr="00DD577B">
        <w:t>dokumentacji</w:t>
      </w:r>
      <w:r>
        <w:t xml:space="preserve"> </w:t>
      </w:r>
      <w:r w:rsidRPr="00DD577B">
        <w:t>niearchiwalnej,</w:t>
      </w:r>
    </w:p>
    <w:p w:rsidR="00FF62F0" w:rsidRPr="00FF62F0" w:rsidRDefault="00FF62F0" w:rsidP="00840DE0">
      <w:pPr>
        <w:pStyle w:val="ZLITLITwPKTzmlitwpktliter"/>
        <w:keepNext/>
      </w:pPr>
      <w:r w:rsidRPr="00DD577B">
        <w:t>i)</w:t>
      </w:r>
      <w:r w:rsidRPr="00DD577B">
        <w:tab/>
        <w:t>właściwość</w:t>
      </w:r>
      <w:r w:rsidRPr="00FF62F0">
        <w:t xml:space="preserve"> archiwów państwowych</w:t>
      </w:r>
      <w:r w:rsidR="00840DE0" w:rsidRPr="00FF62F0">
        <w:t xml:space="preserve"> w</w:t>
      </w:r>
      <w:r w:rsidR="00840DE0">
        <w:t> </w:t>
      </w:r>
      <w:r w:rsidRPr="00FF62F0">
        <w:t>sprawach,</w:t>
      </w:r>
      <w:r w:rsidR="00840DE0" w:rsidRPr="00FF62F0">
        <w:t xml:space="preserve"> o</w:t>
      </w:r>
      <w:r w:rsidR="00840DE0">
        <w:t> </w:t>
      </w:r>
      <w:r w:rsidRPr="00FF62F0">
        <w:t>których mowa</w:t>
      </w:r>
      <w:r w:rsidR="00840DE0" w:rsidRPr="00FF62F0">
        <w:t xml:space="preserve"> w</w:t>
      </w:r>
      <w:r w:rsidR="00840DE0">
        <w:t> lit. </w:t>
      </w:r>
      <w:r w:rsidRPr="00FF62F0">
        <w:t>g</w:t>
      </w:r>
      <w:r w:rsidR="00840DE0" w:rsidRPr="00FF62F0">
        <w:t xml:space="preserve"> i</w:t>
      </w:r>
      <w:r w:rsidR="00840DE0">
        <w:t> </w:t>
      </w:r>
      <w:r w:rsidRPr="00FF62F0">
        <w:t>h,</w:t>
      </w:r>
      <w:r w:rsidR="00840DE0" w:rsidRPr="00FF62F0">
        <w:t xml:space="preserve"> w</w:t>
      </w:r>
      <w:r w:rsidR="00840DE0">
        <w:t> </w:t>
      </w:r>
      <w:r w:rsidRPr="00FF62F0">
        <w:t xml:space="preserve">tym właściwość </w:t>
      </w:r>
      <w:r w:rsidR="003624E0">
        <w:br/>
      </w:r>
      <w:r w:rsidRPr="00FF62F0">
        <w:t>archiwów państwowych dla naczelnych i centralnych organów władzy</w:t>
      </w:r>
      <w:r w:rsidR="00840DE0" w:rsidRPr="00FF62F0">
        <w:t xml:space="preserve"> i</w:t>
      </w:r>
      <w:r w:rsidR="00840DE0">
        <w:t> </w:t>
      </w:r>
      <w:r w:rsidRPr="00FF62F0">
        <w:t>administracji rządowej oraz innych centralnych jednostek organizacyjnych,</w:t>
      </w:r>
      <w:r w:rsidR="00840DE0" w:rsidRPr="00FF62F0">
        <w:t xml:space="preserve"> a</w:t>
      </w:r>
      <w:r w:rsidR="00840DE0">
        <w:t> </w:t>
      </w:r>
      <w:r w:rsidRPr="00FF62F0">
        <w:t xml:space="preserve">także dla rodzajów przejmowanych materiałów </w:t>
      </w:r>
      <w:r w:rsidR="003624E0">
        <w:br/>
      </w:r>
      <w:r w:rsidRPr="00FF62F0">
        <w:t>archiwalnych</w:t>
      </w:r>
    </w:p>
    <w:p w:rsidR="00FF62F0" w:rsidRPr="00DD577B" w:rsidRDefault="00FF62F0" w:rsidP="00FF62F0">
      <w:pPr>
        <w:pStyle w:val="ZLITCZWSPLITwPKTzmczciwsplitwpktliter"/>
      </w:pPr>
      <w:r w:rsidRPr="00DD577B">
        <w:t>–</w:t>
      </w:r>
      <w:r>
        <w:t xml:space="preserve"> </w:t>
      </w:r>
      <w:r w:rsidRPr="00DD577B">
        <w:t>mając</w:t>
      </w:r>
      <w:r>
        <w:t xml:space="preserve"> </w:t>
      </w:r>
      <w:r w:rsidRPr="00DD577B">
        <w:t>na</w:t>
      </w:r>
      <w:r>
        <w:t xml:space="preserve"> </w:t>
      </w:r>
      <w:r w:rsidRPr="00DD577B">
        <w:t>uwadze</w:t>
      </w:r>
      <w:r>
        <w:t xml:space="preserve"> </w:t>
      </w:r>
      <w:r w:rsidRPr="00DD577B">
        <w:t>wartość</w:t>
      </w:r>
      <w:r>
        <w:t xml:space="preserve"> </w:t>
      </w:r>
      <w:r w:rsidRPr="00DD577B">
        <w:t>historyczną</w:t>
      </w:r>
      <w:r>
        <w:t xml:space="preserve"> </w:t>
      </w:r>
      <w:r w:rsidRPr="00DD577B">
        <w:t>dokumentacji</w:t>
      </w:r>
      <w:r>
        <w:t xml:space="preserve"> </w:t>
      </w:r>
      <w:r w:rsidRPr="00DD577B">
        <w:t>lub</w:t>
      </w:r>
      <w:r>
        <w:t xml:space="preserve"> </w:t>
      </w:r>
      <w:r w:rsidRPr="00DD577B">
        <w:t>utratę</w:t>
      </w:r>
      <w:r>
        <w:t xml:space="preserve"> </w:t>
      </w:r>
      <w:r w:rsidRPr="00DD577B">
        <w:t>jej</w:t>
      </w:r>
      <w:r>
        <w:t xml:space="preserve"> </w:t>
      </w:r>
      <w:r w:rsidRPr="00DD577B">
        <w:t>znaczenia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potrzebę</w:t>
      </w:r>
      <w:r>
        <w:t xml:space="preserve"> </w:t>
      </w:r>
      <w:r w:rsidRPr="00DD577B">
        <w:t>ochrony</w:t>
      </w:r>
      <w:r>
        <w:t xml:space="preserve"> </w:t>
      </w:r>
      <w:r w:rsidRPr="00DD577B">
        <w:t>dok</w:t>
      </w:r>
      <w:r w:rsidRPr="00FF62F0">
        <w:t>u</w:t>
      </w:r>
      <w:r w:rsidRPr="00DD577B">
        <w:t>mentacji</w:t>
      </w:r>
      <w:r>
        <w:t xml:space="preserve"> </w:t>
      </w:r>
      <w:r w:rsidRPr="00DD577B">
        <w:t>przed</w:t>
      </w:r>
      <w:r>
        <w:t xml:space="preserve"> </w:t>
      </w:r>
      <w:r w:rsidRPr="00DD577B">
        <w:t>uszkodzeniem,</w:t>
      </w:r>
      <w:r>
        <w:t xml:space="preserve"> </w:t>
      </w:r>
      <w:r w:rsidRPr="00DD577B">
        <w:t>zniszczeniem</w:t>
      </w:r>
      <w:r>
        <w:t xml:space="preserve"> </w:t>
      </w:r>
      <w:r w:rsidRPr="00DD577B">
        <w:t>lub</w:t>
      </w:r>
      <w:r>
        <w:t xml:space="preserve"> </w:t>
      </w:r>
      <w:r w:rsidRPr="00DD577B">
        <w:t>utratą</w:t>
      </w:r>
      <w:r>
        <w:t xml:space="preserve"> </w:t>
      </w:r>
      <w:r w:rsidRPr="00DD577B">
        <w:t>oraz</w:t>
      </w:r>
      <w:r>
        <w:t xml:space="preserve"> </w:t>
      </w:r>
      <w:r w:rsidRPr="00DD577B">
        <w:t>kierując</w:t>
      </w:r>
      <w:r>
        <w:t xml:space="preserve"> </w:t>
      </w:r>
      <w:r w:rsidRPr="00DD577B">
        <w:t>się</w:t>
      </w:r>
      <w:r>
        <w:t xml:space="preserve"> </w:t>
      </w:r>
      <w:r w:rsidRPr="00DD577B">
        <w:t>zakresem</w:t>
      </w:r>
      <w:r>
        <w:t xml:space="preserve"> </w:t>
      </w:r>
      <w:r w:rsidRPr="00DD577B">
        <w:t>stosowania</w:t>
      </w:r>
      <w:r>
        <w:t xml:space="preserve"> </w:t>
      </w:r>
      <w:r w:rsidRPr="00DD577B">
        <w:t>systemów</w:t>
      </w:r>
      <w:r>
        <w:t xml:space="preserve"> </w:t>
      </w:r>
      <w:r w:rsidR="003624E0">
        <w:br/>
      </w:r>
      <w:r w:rsidRPr="00DD577B">
        <w:t>t</w:t>
      </w:r>
      <w:r w:rsidRPr="00FF62F0">
        <w:t>e</w:t>
      </w:r>
      <w:r w:rsidRPr="00DD577B">
        <w:t>leinformatycznych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załatwianiu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rozstrzyganiu</w:t>
      </w:r>
      <w:r>
        <w:t xml:space="preserve"> </w:t>
      </w:r>
      <w:r w:rsidRPr="00DD577B">
        <w:t>spraw;</w:t>
      </w:r>
    </w:p>
    <w:p w:rsidR="00FF62F0" w:rsidRPr="00DD577B" w:rsidRDefault="00FF62F0" w:rsidP="00FF62F0">
      <w:pPr>
        <w:pStyle w:val="ZLITPKTzmpktliter"/>
      </w:pPr>
      <w:r w:rsidRPr="00DD577B">
        <w:t>2)</w:t>
      </w:r>
      <w:r w:rsidRPr="00DD577B">
        <w:tab/>
        <w:t>może</w:t>
      </w:r>
      <w:r>
        <w:t xml:space="preserve"> </w:t>
      </w:r>
      <w:r w:rsidRPr="00DD577B">
        <w:t>określić</w:t>
      </w:r>
      <w:r>
        <w:t xml:space="preserve"> </w:t>
      </w:r>
      <w:r w:rsidRPr="00DD577B">
        <w:t>rodzaje</w:t>
      </w:r>
      <w:r>
        <w:t xml:space="preserve"> </w:t>
      </w:r>
      <w:r w:rsidRPr="00DD577B">
        <w:t>lub</w:t>
      </w:r>
      <w:r>
        <w:t xml:space="preserve"> </w:t>
      </w:r>
      <w:r w:rsidRPr="00DD577B">
        <w:t>typy</w:t>
      </w:r>
      <w:r>
        <w:t xml:space="preserve"> </w:t>
      </w:r>
      <w:r w:rsidRPr="00DD577B">
        <w:t>dokumentacji</w:t>
      </w:r>
      <w:r>
        <w:t xml:space="preserve"> </w:t>
      </w:r>
      <w:r w:rsidRPr="00DD577B">
        <w:t>niearchiwalnej,</w:t>
      </w:r>
      <w:r>
        <w:t xml:space="preserve"> </w:t>
      </w:r>
      <w:r w:rsidRPr="00DD577B">
        <w:t>której</w:t>
      </w:r>
      <w:r>
        <w:t xml:space="preserve"> </w:t>
      </w:r>
      <w:r w:rsidRPr="00DD577B">
        <w:t>brakowanie</w:t>
      </w:r>
      <w:r>
        <w:t xml:space="preserve"> </w:t>
      </w:r>
      <w:r w:rsidRPr="00DD577B">
        <w:t>nie</w:t>
      </w:r>
      <w:r>
        <w:t xml:space="preserve"> </w:t>
      </w:r>
      <w:r w:rsidRPr="00DD577B">
        <w:t>wymaga</w:t>
      </w:r>
      <w:r>
        <w:t xml:space="preserve"> </w:t>
      </w:r>
      <w:r w:rsidRPr="00DD577B">
        <w:t>zgody</w:t>
      </w:r>
      <w:r>
        <w:t xml:space="preserve"> </w:t>
      </w:r>
      <w:r w:rsidRPr="00DD577B">
        <w:t>dyre</w:t>
      </w:r>
      <w:r w:rsidRPr="00FF62F0">
        <w:t>k</w:t>
      </w:r>
      <w:r w:rsidRPr="00DD577B">
        <w:t>tora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  <w:r>
        <w:t xml:space="preserve"> </w:t>
      </w:r>
      <w:r w:rsidRPr="00DD577B">
        <w:t>kierując</w:t>
      </w:r>
      <w:r>
        <w:t xml:space="preserve"> </w:t>
      </w:r>
      <w:r w:rsidRPr="00DD577B">
        <w:t>się</w:t>
      </w:r>
      <w:r>
        <w:t xml:space="preserve"> </w:t>
      </w:r>
      <w:r w:rsidRPr="00DD577B">
        <w:t>krótkotrwałym</w:t>
      </w:r>
      <w:r>
        <w:t xml:space="preserve"> </w:t>
      </w:r>
      <w:r w:rsidRPr="00DD577B">
        <w:t>znaczeniem</w:t>
      </w:r>
      <w:r>
        <w:t xml:space="preserve"> </w:t>
      </w:r>
      <w:r w:rsidRPr="00DD577B">
        <w:t>tej</w:t>
      </w:r>
      <w:r>
        <w:t xml:space="preserve"> </w:t>
      </w:r>
      <w:r w:rsidRPr="00DD577B">
        <w:t>dokumentacji</w:t>
      </w:r>
      <w:r>
        <w:t xml:space="preserve"> </w:t>
      </w:r>
      <w:r w:rsidRPr="00DD577B">
        <w:t>oraz</w:t>
      </w:r>
      <w:r>
        <w:t xml:space="preserve"> </w:t>
      </w:r>
      <w:r w:rsidRPr="00DD577B">
        <w:t>tym,</w:t>
      </w:r>
      <w:r>
        <w:t xml:space="preserve"> </w:t>
      </w:r>
      <w:r w:rsidRPr="00DD577B">
        <w:t>że</w:t>
      </w:r>
      <w:r>
        <w:t xml:space="preserve"> </w:t>
      </w:r>
      <w:r w:rsidRPr="00DD577B">
        <w:t>nie</w:t>
      </w:r>
      <w:r>
        <w:t xml:space="preserve"> </w:t>
      </w:r>
      <w:r w:rsidRPr="00DD577B">
        <w:t>stanowiła</w:t>
      </w:r>
      <w:r>
        <w:t xml:space="preserve"> </w:t>
      </w:r>
      <w:r w:rsidRPr="00DD577B">
        <w:t>ona</w:t>
      </w:r>
      <w:r>
        <w:t xml:space="preserve"> </w:t>
      </w:r>
      <w:r w:rsidRPr="00DD577B">
        <w:t>dotychczas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archiwalnych.</w:t>
      </w:r>
      <w:r w:rsidR="00840DE0">
        <w:t>”</w:t>
      </w:r>
      <w:r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lastRenderedPageBreak/>
        <w:t>d)</w:t>
      </w:r>
      <w:r w:rsidRPr="00DD577B">
        <w:tab/>
        <w:t>w</w:t>
      </w:r>
      <w:r w:rsidR="00840DE0">
        <w:t xml:space="preserve"> ust. </w:t>
      </w:r>
      <w:r w:rsidR="00840DE0" w:rsidRPr="00FF62F0">
        <w:t>3</w:t>
      </w:r>
      <w:r w:rsidR="00840DE0">
        <w:t> </w:t>
      </w:r>
      <w:r w:rsidRPr="00FF62F0">
        <w:t>wprowadzenie do wyliczenia otrzymuje brzmienie:</w:t>
      </w:r>
    </w:p>
    <w:p w:rsidR="00FF62F0" w:rsidRPr="00DD577B" w:rsidRDefault="00840DE0" w:rsidP="00FF62F0">
      <w:pPr>
        <w:pStyle w:val="ZLITFRAGzmlitfragmentunpzdanialiter"/>
      </w:pPr>
      <w:r>
        <w:t>„</w:t>
      </w:r>
      <w:r w:rsidR="00FF62F0" w:rsidRPr="00DD577B">
        <w:t>Tryb</w:t>
      </w:r>
      <w:r w:rsidR="00FF62F0">
        <w:t xml:space="preserve"> </w:t>
      </w:r>
      <w:r w:rsidR="00FF62F0" w:rsidRPr="00DD577B">
        <w:t>brakowania</w:t>
      </w:r>
      <w:r w:rsidR="00FF62F0">
        <w:t xml:space="preserve"> </w:t>
      </w:r>
      <w:r w:rsidR="00FF62F0" w:rsidRPr="00DD577B">
        <w:t>dokumentacji</w:t>
      </w:r>
      <w:r w:rsidR="00FF62F0">
        <w:t xml:space="preserve"> </w:t>
      </w:r>
      <w:r w:rsidR="00FF62F0" w:rsidRPr="00DD577B">
        <w:t>niearchiwalnej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sposób</w:t>
      </w:r>
      <w:r w:rsidR="00FF62F0">
        <w:t xml:space="preserve"> </w:t>
      </w:r>
      <w:r w:rsidR="00FF62F0" w:rsidRPr="00DD577B">
        <w:t>postępowania</w:t>
      </w:r>
      <w:r>
        <w:t xml:space="preserve"> </w:t>
      </w:r>
      <w:r w:rsidRPr="00DD577B">
        <w:t>z</w:t>
      </w:r>
      <w:r>
        <w:t> </w:t>
      </w:r>
      <w:r w:rsidR="00FF62F0" w:rsidRPr="00DD577B">
        <w:t>materiałami</w:t>
      </w:r>
      <w:r w:rsidR="00FF62F0">
        <w:t xml:space="preserve"> </w:t>
      </w:r>
      <w:r w:rsidR="00FF62F0" w:rsidRPr="00DD577B">
        <w:t>archiwalnymi</w:t>
      </w:r>
      <w:r>
        <w:t xml:space="preserve"> </w:t>
      </w:r>
      <w:r w:rsidRPr="00DD577B">
        <w:t>i</w:t>
      </w:r>
      <w:r>
        <w:t> </w:t>
      </w:r>
      <w:r w:rsidR="00FF62F0" w:rsidRPr="00DD577B">
        <w:t>dok</w:t>
      </w:r>
      <w:r w:rsidR="00FF62F0" w:rsidRPr="00FF62F0">
        <w:t>u</w:t>
      </w:r>
      <w:r w:rsidR="00FF62F0" w:rsidRPr="00DD577B">
        <w:t>mentacją</w:t>
      </w:r>
      <w:r w:rsidR="00FF62F0">
        <w:t xml:space="preserve"> </w:t>
      </w:r>
      <w:r w:rsidR="00FF62F0" w:rsidRPr="00DD577B">
        <w:t>niearchiwalną</w:t>
      </w:r>
      <w:r>
        <w:t xml:space="preserve"> </w:t>
      </w:r>
      <w:r w:rsidRPr="00DD577B">
        <w:t>w</w:t>
      </w:r>
      <w:r>
        <w:t> </w:t>
      </w:r>
      <w:r w:rsidR="00FF62F0" w:rsidRPr="00DD577B">
        <w:t>przypadku</w:t>
      </w:r>
      <w:r w:rsidR="00FF62F0">
        <w:t xml:space="preserve"> trwałego zaprzestania działalności przez organy lub jednostki org</w:t>
      </w:r>
      <w:r w:rsidR="00FF62F0">
        <w:t>a</w:t>
      </w:r>
      <w:r w:rsidR="00FF62F0">
        <w:t>nizacy</w:t>
      </w:r>
      <w:r w:rsidR="00FF62F0" w:rsidRPr="00FF62F0">
        <w:t>j</w:t>
      </w:r>
      <w:r w:rsidR="00FF62F0">
        <w:t>ne</w:t>
      </w:r>
      <w:r w:rsidR="00FF62F0" w:rsidRPr="00DD577B">
        <w:t>,</w:t>
      </w:r>
      <w:r>
        <w:t xml:space="preserve"> </w:t>
      </w:r>
      <w:r w:rsidRPr="00DD577B">
        <w:t>w</w:t>
      </w:r>
      <w:r>
        <w:t> </w:t>
      </w:r>
      <w:r w:rsidR="00FF62F0" w:rsidRPr="00DD577B">
        <w:t>tym</w:t>
      </w:r>
      <w:r w:rsidR="00FF62F0">
        <w:t xml:space="preserve"> </w:t>
      </w:r>
      <w:r w:rsidR="00FF62F0" w:rsidRPr="00DD577B">
        <w:t>podległych</w:t>
      </w:r>
      <w:r>
        <w:t xml:space="preserve"> </w:t>
      </w:r>
      <w:r w:rsidRPr="00DD577B">
        <w:t>i</w:t>
      </w:r>
      <w:r>
        <w:t> </w:t>
      </w:r>
      <w:r w:rsidR="00FF62F0" w:rsidRPr="00DD577B">
        <w:t>nadzorowanych,</w:t>
      </w:r>
      <w:r w:rsidR="00FF62F0">
        <w:t xml:space="preserve"> </w:t>
      </w:r>
      <w:r w:rsidR="00FF62F0" w:rsidRPr="00DD577B">
        <w:t>określają,</w:t>
      </w:r>
      <w:r>
        <w:t xml:space="preserve"> </w:t>
      </w:r>
      <w:r w:rsidRPr="00DD577B">
        <w:t>w</w:t>
      </w:r>
      <w:r>
        <w:t> </w:t>
      </w:r>
      <w:r w:rsidR="00FF62F0" w:rsidRPr="00DD577B">
        <w:t>drodze</w:t>
      </w:r>
      <w:r w:rsidR="00FF62F0">
        <w:t xml:space="preserve"> </w:t>
      </w:r>
      <w:r w:rsidR="00FF62F0" w:rsidRPr="00DD577B">
        <w:t>zarządzenia,</w:t>
      </w:r>
      <w:r>
        <w:t xml:space="preserve"> </w:t>
      </w:r>
      <w:r w:rsidRPr="00DD577B">
        <w:t>w</w:t>
      </w:r>
      <w:r>
        <w:t> </w:t>
      </w:r>
      <w:r w:rsidR="00FF62F0" w:rsidRPr="00DD577B">
        <w:t>odniesieniu</w:t>
      </w:r>
      <w:r w:rsidR="00FF62F0">
        <w:t xml:space="preserve"> </w:t>
      </w:r>
      <w:r w:rsidR="00FF62F0" w:rsidRPr="00DD577B">
        <w:t>do:</w:t>
      </w:r>
      <w:r>
        <w:t>”</w:t>
      </w:r>
      <w:r w:rsidR="00FF62F0" w:rsidRPr="00DD577B">
        <w:t>,</w:t>
      </w:r>
    </w:p>
    <w:p w:rsidR="00FF62F0" w:rsidRPr="00DD577B" w:rsidRDefault="00FF62F0" w:rsidP="00FF62F0">
      <w:pPr>
        <w:pStyle w:val="LITlitera"/>
      </w:pPr>
      <w:r w:rsidRPr="00DD577B">
        <w:t>e)</w:t>
      </w:r>
      <w:r w:rsidRPr="00DD577B">
        <w:tab/>
        <w:t>uchyla</w:t>
      </w:r>
      <w:r>
        <w:t xml:space="preserve"> </w:t>
      </w:r>
      <w:r w:rsidRPr="00DD577B">
        <w:t>się</w:t>
      </w:r>
      <w:r w:rsidR="00840DE0">
        <w:t xml:space="preserve"> ust. </w:t>
      </w:r>
      <w:r w:rsidRPr="00DD577B">
        <w:t>4;</w:t>
      </w:r>
    </w:p>
    <w:p w:rsidR="00FF62F0" w:rsidRPr="00FF62F0" w:rsidRDefault="00FF62F0" w:rsidP="00840DE0">
      <w:pPr>
        <w:pStyle w:val="PKTpunkt"/>
        <w:keepNext/>
      </w:pPr>
      <w:r>
        <w:t>3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Pr="00FF62F0">
        <w:t>6:</w:t>
      </w:r>
    </w:p>
    <w:p w:rsidR="00FF62F0" w:rsidRPr="00FF62F0" w:rsidRDefault="00FF62F0" w:rsidP="00840DE0">
      <w:pPr>
        <w:pStyle w:val="LITlitera"/>
        <w:keepNext/>
      </w:pPr>
      <w:r w:rsidRPr="00DD577B">
        <w:t>a)</w:t>
      </w:r>
      <w:r w:rsidRPr="00DD577B">
        <w:tab/>
        <w:t>po</w:t>
      </w:r>
      <w:r w:rsidR="00840DE0">
        <w:t xml:space="preserve"> ust. </w:t>
      </w:r>
      <w:r w:rsidR="00840DE0" w:rsidRPr="00FF62F0">
        <w:t>1</w:t>
      </w:r>
      <w:r w:rsidR="00840DE0">
        <w:t> </w:t>
      </w:r>
      <w:r w:rsidRPr="00FF62F0">
        <w:t>dodaje się</w:t>
      </w:r>
      <w:r w:rsidR="00840DE0">
        <w:t xml:space="preserve"> ust. </w:t>
      </w:r>
      <w:r w:rsidRPr="00FF62F0">
        <w:t>1a</w:t>
      </w:r>
      <w:r w:rsidR="00840DE0" w:rsidRPr="00FF62F0">
        <w:t xml:space="preserve"> w</w:t>
      </w:r>
      <w:r w:rsidR="00840DE0">
        <w:t> </w:t>
      </w:r>
      <w:r w:rsidRPr="00FF62F0">
        <w:t>brzmieniu:</w:t>
      </w:r>
    </w:p>
    <w:p w:rsidR="00FF62F0" w:rsidRPr="00DD577B" w:rsidRDefault="00840DE0" w:rsidP="00FF62F0">
      <w:pPr>
        <w:pStyle w:val="ZLITUSTzmustliter"/>
      </w:pPr>
      <w:r>
        <w:t>„</w:t>
      </w:r>
      <w:r w:rsidR="00FF62F0" w:rsidRPr="00DD577B">
        <w:t>1a.</w:t>
      </w:r>
      <w:r w:rsidR="00FF62F0">
        <w:t xml:space="preserve"> </w:t>
      </w:r>
      <w:r w:rsidR="00FF62F0" w:rsidRPr="00DD577B">
        <w:t>Zadania,</w:t>
      </w:r>
      <w:r>
        <w:t xml:space="preserve"> </w:t>
      </w:r>
      <w:r w:rsidRPr="00DD577B">
        <w:t>o</w:t>
      </w:r>
      <w:r>
        <w:t> </w:t>
      </w:r>
      <w:r w:rsidR="00FF62F0" w:rsidRPr="00DD577B">
        <w:t>których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ust. </w:t>
      </w:r>
      <w:r w:rsidR="00FF62F0" w:rsidRPr="00DD577B">
        <w:t>1,</w:t>
      </w:r>
      <w:r w:rsidR="00FF62F0">
        <w:t xml:space="preserve"> </w:t>
      </w:r>
      <w:r w:rsidR="00FF62F0" w:rsidRPr="00DD577B">
        <w:t>mogą</w:t>
      </w:r>
      <w:r w:rsidR="00FF62F0">
        <w:t xml:space="preserve"> </w:t>
      </w:r>
      <w:r w:rsidR="00FF62F0" w:rsidRPr="00DD577B">
        <w:t>być</w:t>
      </w:r>
      <w:r w:rsidR="00FF62F0">
        <w:t xml:space="preserve"> </w:t>
      </w:r>
      <w:r w:rsidR="00FF62F0" w:rsidRPr="00DD577B">
        <w:t>realizowane</w:t>
      </w:r>
      <w:r>
        <w:t xml:space="preserve"> </w:t>
      </w:r>
      <w:r w:rsidRPr="00DD577B">
        <w:t>w</w:t>
      </w:r>
      <w:r>
        <w:t> </w:t>
      </w:r>
      <w:r w:rsidR="00FF62F0" w:rsidRPr="00DD577B">
        <w:t>ramach</w:t>
      </w:r>
      <w:r w:rsidR="00FF62F0">
        <w:t xml:space="preserve"> </w:t>
      </w:r>
      <w:r w:rsidR="00FF62F0" w:rsidRPr="00DD577B">
        <w:t>elektronicznego</w:t>
      </w:r>
      <w:r w:rsidR="00FF62F0">
        <w:t xml:space="preserve"> </w:t>
      </w:r>
      <w:r w:rsidR="00FF62F0" w:rsidRPr="00DD577B">
        <w:t>zarządzania</w:t>
      </w:r>
      <w:r w:rsidR="00FF62F0">
        <w:t xml:space="preserve"> </w:t>
      </w:r>
      <w:r w:rsidR="00FF62F0" w:rsidRPr="00DD577B">
        <w:t>d</w:t>
      </w:r>
      <w:r w:rsidR="00FF62F0" w:rsidRPr="00FF62F0">
        <w:t>o</w:t>
      </w:r>
      <w:r w:rsidR="00FF62F0" w:rsidRPr="00DD577B">
        <w:t>kumentacją,</w:t>
      </w:r>
      <w:r w:rsidR="00FF62F0">
        <w:t xml:space="preserve"> </w:t>
      </w:r>
      <w:r w:rsidR="00FF62F0" w:rsidRPr="00DD577B">
        <w:t>będącego</w:t>
      </w:r>
      <w:r w:rsidR="00FF62F0">
        <w:t xml:space="preserve"> </w:t>
      </w:r>
      <w:r w:rsidR="00FF62F0" w:rsidRPr="00DD577B">
        <w:t>systemem</w:t>
      </w:r>
      <w:r w:rsidR="00FF62F0">
        <w:t xml:space="preserve"> </w:t>
      </w:r>
      <w:r w:rsidR="00FF62F0" w:rsidRPr="00DD577B">
        <w:t>wykonywania</w:t>
      </w:r>
      <w:r w:rsidR="00FF62F0">
        <w:t xml:space="preserve"> </w:t>
      </w:r>
      <w:r w:rsidR="00FF62F0" w:rsidRPr="00DD577B">
        <w:t>czynności</w:t>
      </w:r>
      <w:r w:rsidR="00FF62F0">
        <w:t xml:space="preserve"> </w:t>
      </w:r>
      <w:r w:rsidR="00FF62F0" w:rsidRPr="00DD577B">
        <w:t>kancelaryjnych,</w:t>
      </w:r>
      <w:r w:rsidR="00FF62F0">
        <w:t xml:space="preserve"> </w:t>
      </w:r>
      <w:r w:rsidR="00FF62F0" w:rsidRPr="00DD577B">
        <w:t>dokumentowania</w:t>
      </w:r>
      <w:r w:rsidR="00FF62F0">
        <w:t xml:space="preserve"> </w:t>
      </w:r>
      <w:r w:rsidR="00FF62F0" w:rsidRPr="00DD577B">
        <w:t>przebiegu</w:t>
      </w:r>
      <w:r w:rsidR="00FF62F0">
        <w:t xml:space="preserve"> </w:t>
      </w:r>
      <w:r w:rsidR="00FF62F0" w:rsidRPr="00DD577B">
        <w:t>załatwi</w:t>
      </w:r>
      <w:r w:rsidR="00FF62F0" w:rsidRPr="00FF62F0">
        <w:t>a</w:t>
      </w:r>
      <w:r w:rsidR="00FF62F0" w:rsidRPr="00DD577B">
        <w:t>nia</w:t>
      </w:r>
      <w:r>
        <w:t xml:space="preserve"> </w:t>
      </w:r>
      <w:r w:rsidRPr="00DD577B">
        <w:t>i</w:t>
      </w:r>
      <w:r>
        <w:t> </w:t>
      </w:r>
      <w:r w:rsidR="00FF62F0" w:rsidRPr="00DD577B">
        <w:t>rozstrzygania</w:t>
      </w:r>
      <w:r w:rsidR="00FF62F0">
        <w:t xml:space="preserve"> </w:t>
      </w:r>
      <w:r w:rsidR="00FF62F0" w:rsidRPr="00DD577B">
        <w:t>spraw,</w:t>
      </w:r>
      <w:r w:rsidR="00FF62F0">
        <w:t xml:space="preserve"> </w:t>
      </w:r>
      <w:r w:rsidR="00FF62F0" w:rsidRPr="00DD577B">
        <w:t>gromadzenia</w:t>
      </w:r>
      <w:r>
        <w:t xml:space="preserve"> </w:t>
      </w:r>
      <w:r w:rsidRPr="00DD577B">
        <w:t>i</w:t>
      </w:r>
      <w:r>
        <w:t> </w:t>
      </w:r>
      <w:r w:rsidR="00FF62F0" w:rsidRPr="00DD577B">
        <w:t>tworzenia</w:t>
      </w:r>
      <w:r w:rsidR="00FF62F0">
        <w:t xml:space="preserve"> </w:t>
      </w:r>
      <w:r w:rsidR="00FF62F0" w:rsidRPr="00DD577B">
        <w:t>dokumentacji</w:t>
      </w:r>
      <w:r>
        <w:t xml:space="preserve"> </w:t>
      </w:r>
      <w:r w:rsidRPr="00DD577B">
        <w:t>w</w:t>
      </w:r>
      <w:r>
        <w:t> </w:t>
      </w:r>
      <w:r w:rsidR="00FF62F0" w:rsidRPr="00DD577B">
        <w:t>postaci</w:t>
      </w:r>
      <w:r w:rsidR="00FF62F0">
        <w:t xml:space="preserve"> </w:t>
      </w:r>
      <w:r w:rsidR="00FF62F0" w:rsidRPr="00DD577B">
        <w:t>elektronicznej</w:t>
      </w:r>
      <w:r>
        <w:t xml:space="preserve"> </w:t>
      </w:r>
      <w:r w:rsidRPr="00DD577B">
        <w:t>z</w:t>
      </w:r>
      <w:r>
        <w:t> </w:t>
      </w:r>
      <w:r w:rsidR="00FF62F0" w:rsidRPr="00DD577B">
        <w:t>wykorzystaniem</w:t>
      </w:r>
      <w:r w:rsidR="00FF62F0">
        <w:t xml:space="preserve"> </w:t>
      </w:r>
      <w:r w:rsidR="00FF62F0" w:rsidRPr="00DD577B">
        <w:t>systemu</w:t>
      </w:r>
      <w:r w:rsidR="00FF62F0">
        <w:t xml:space="preserve"> </w:t>
      </w:r>
      <w:r w:rsidR="00FF62F0" w:rsidRPr="00DD577B">
        <w:t>teleinformatycznego,</w:t>
      </w:r>
      <w:r>
        <w:t xml:space="preserve"> </w:t>
      </w:r>
      <w:r w:rsidRPr="00DD577B">
        <w:t>o</w:t>
      </w:r>
      <w:r>
        <w:t> </w:t>
      </w:r>
      <w:r w:rsidR="00FF62F0" w:rsidRPr="00DD577B">
        <w:t>którym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</w:t>
      </w:r>
      <w:r w:rsidR="00FF62F0" w:rsidRPr="00DD577B">
        <w:t>przepisach</w:t>
      </w:r>
      <w:r w:rsidR="00FF62F0">
        <w:t xml:space="preserve"> </w:t>
      </w:r>
      <w:r w:rsidR="00FF62F0" w:rsidRPr="00DD577B">
        <w:t>wydanych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po</w:t>
      </w:r>
      <w:r w:rsidR="00FF62F0">
        <w:t>d</w:t>
      </w:r>
      <w:r w:rsidR="00FF62F0" w:rsidRPr="00DD577B">
        <w:t>stawie</w:t>
      </w:r>
      <w:r>
        <w:t xml:space="preserve"> art. </w:t>
      </w:r>
      <w:r w:rsidRPr="00DD577B">
        <w:t>5</w:t>
      </w:r>
      <w:r>
        <w:t xml:space="preserve"> ust. </w:t>
      </w:r>
      <w:r w:rsidR="00FF62F0" w:rsidRPr="00DD577B">
        <w:t>2b.</w:t>
      </w:r>
      <w:r>
        <w:t>”</w:t>
      </w:r>
      <w:r w:rsidR="00FF62F0"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b)</w:t>
      </w:r>
      <w:r w:rsidRPr="00DD577B">
        <w:tab/>
        <w:t>ust.</w:t>
      </w:r>
      <w:r w:rsidRPr="00FF62F0">
        <w:t xml:space="preserve"> </w:t>
      </w:r>
      <w:r w:rsidR="00840DE0" w:rsidRPr="00FF62F0">
        <w:t>2</w:t>
      </w:r>
      <w:r w:rsidR="00840DE0">
        <w:t> </w:t>
      </w:r>
      <w:r w:rsidRPr="00FF62F0">
        <w:t>otrzymuje brzmienie:</w:t>
      </w:r>
    </w:p>
    <w:p w:rsidR="00FF62F0" w:rsidRPr="00FF62F0" w:rsidRDefault="00840DE0" w:rsidP="00840DE0">
      <w:pPr>
        <w:pStyle w:val="ZLITUSTzmustliter"/>
        <w:keepNext/>
      </w:pPr>
      <w:r>
        <w:t>„</w:t>
      </w:r>
      <w:r w:rsidR="00FF62F0" w:rsidRPr="00FF62F0">
        <w:t>2. Organy</w:t>
      </w:r>
      <w:r w:rsidRPr="00FF62F0">
        <w:t xml:space="preserve"> i</w:t>
      </w:r>
      <w:r>
        <w:t> </w:t>
      </w:r>
      <w:r w:rsidR="00FF62F0" w:rsidRPr="00FF62F0">
        <w:t>kierownicy jednostek organizacyjnych,</w:t>
      </w:r>
      <w:r w:rsidRPr="00FF62F0">
        <w:t xml:space="preserve"> o</w:t>
      </w:r>
      <w:r>
        <w:t> </w:t>
      </w:r>
      <w:r w:rsidR="00FF62F0" w:rsidRPr="00FF62F0">
        <w:t>których mowa</w:t>
      </w:r>
      <w:r w:rsidRPr="00FF62F0">
        <w:t xml:space="preserve"> w</w:t>
      </w:r>
      <w:r>
        <w:t> ust. </w:t>
      </w:r>
      <w:r w:rsidR="00FF62F0" w:rsidRPr="00FF62F0">
        <w:t>1,</w:t>
      </w:r>
      <w:r w:rsidRPr="00FF62F0">
        <w:t xml:space="preserve"> w</w:t>
      </w:r>
      <w:r>
        <w:t> </w:t>
      </w:r>
      <w:r w:rsidR="00FF62F0" w:rsidRPr="00FF62F0">
        <w:t>porozumieniu</w:t>
      </w:r>
      <w:r w:rsidRPr="00FF62F0">
        <w:t xml:space="preserve"> z</w:t>
      </w:r>
      <w:r>
        <w:t> </w:t>
      </w:r>
      <w:r w:rsidR="00FF62F0" w:rsidRPr="00FF62F0">
        <w:t>Naczelnym Dyrektorem Archiwów Państwowych, określają:</w:t>
      </w:r>
    </w:p>
    <w:p w:rsidR="00FF62F0" w:rsidRPr="00DD577B" w:rsidRDefault="00FF62F0" w:rsidP="00FF62F0">
      <w:pPr>
        <w:pStyle w:val="ZLITPKTzmpktliter"/>
      </w:pPr>
      <w:r w:rsidRPr="00DD577B">
        <w:t>1)</w:t>
      </w:r>
      <w:r w:rsidRPr="00DD577B">
        <w:tab/>
        <w:t>instrukcję</w:t>
      </w:r>
      <w:r>
        <w:t xml:space="preserve"> </w:t>
      </w:r>
      <w:r w:rsidRPr="00DD577B">
        <w:t>kancelaryjną</w:t>
      </w:r>
      <w:r>
        <w:t xml:space="preserve"> </w:t>
      </w:r>
      <w:r w:rsidRPr="00DD577B">
        <w:t>określającą</w:t>
      </w:r>
      <w:r>
        <w:t xml:space="preserve"> </w:t>
      </w:r>
      <w:r w:rsidRPr="00DD577B">
        <w:t>szczegółowe</w:t>
      </w:r>
      <w:r>
        <w:t xml:space="preserve"> </w:t>
      </w:r>
      <w:r w:rsidRPr="00DD577B">
        <w:t>zasady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tryb</w:t>
      </w:r>
      <w:r>
        <w:t xml:space="preserve"> </w:t>
      </w:r>
      <w:r w:rsidRPr="00DD577B">
        <w:t>wykonywania</w:t>
      </w:r>
      <w:r>
        <w:t xml:space="preserve"> </w:t>
      </w:r>
      <w:r w:rsidRPr="00DD577B">
        <w:t>czynności</w:t>
      </w:r>
      <w:r>
        <w:t xml:space="preserve"> </w:t>
      </w:r>
      <w:r w:rsidRPr="00DD577B">
        <w:t>kancelaryjnych;</w:t>
      </w:r>
    </w:p>
    <w:p w:rsidR="00FF62F0" w:rsidRPr="00DD577B" w:rsidRDefault="00FF62F0" w:rsidP="00FF62F0">
      <w:pPr>
        <w:pStyle w:val="ZLITPKTzmpktliter"/>
      </w:pPr>
      <w:r w:rsidRPr="00DD577B">
        <w:t>2)</w:t>
      </w:r>
      <w:r w:rsidRPr="00DD577B">
        <w:tab/>
        <w:t>sposób</w:t>
      </w:r>
      <w:r>
        <w:t xml:space="preserve"> </w:t>
      </w:r>
      <w:r w:rsidRPr="00DD577B">
        <w:t>klasyfikowania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kwalifikowania</w:t>
      </w:r>
      <w:r>
        <w:t xml:space="preserve"> </w:t>
      </w:r>
      <w:r w:rsidRPr="00DD577B">
        <w:t>dokumentacji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formie</w:t>
      </w:r>
      <w:r>
        <w:t xml:space="preserve"> </w:t>
      </w:r>
      <w:r w:rsidRPr="00DD577B">
        <w:t>jednolitego</w:t>
      </w:r>
      <w:r>
        <w:t xml:space="preserve"> </w:t>
      </w:r>
      <w:r w:rsidRPr="00DD577B">
        <w:t>rzeczowego</w:t>
      </w:r>
      <w:r>
        <w:t xml:space="preserve"> </w:t>
      </w:r>
      <w:r w:rsidRPr="00DD577B">
        <w:t>wykazu</w:t>
      </w:r>
      <w:r>
        <w:t xml:space="preserve"> </w:t>
      </w:r>
      <w:r w:rsidRPr="00DD577B">
        <w:t>akt,</w:t>
      </w:r>
      <w:r>
        <w:t xml:space="preserve"> </w:t>
      </w:r>
      <w:r w:rsidRPr="00DD577B">
        <w:t>który</w:t>
      </w:r>
      <w:r>
        <w:t xml:space="preserve"> </w:t>
      </w:r>
      <w:r w:rsidRPr="00DD577B">
        <w:t>określa</w:t>
      </w:r>
      <w:r>
        <w:t xml:space="preserve"> </w:t>
      </w:r>
      <w:r w:rsidRPr="00DD577B">
        <w:t>klasy,</w:t>
      </w:r>
      <w:r>
        <w:t xml:space="preserve"> </w:t>
      </w:r>
      <w:r w:rsidRPr="00DD577B">
        <w:t>według</w:t>
      </w:r>
      <w:r>
        <w:t xml:space="preserve"> </w:t>
      </w:r>
      <w:r w:rsidRPr="00DD577B">
        <w:t>których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organie</w:t>
      </w:r>
      <w:r>
        <w:t xml:space="preserve"> </w:t>
      </w:r>
      <w:r w:rsidRPr="00DD577B">
        <w:t>lub</w:t>
      </w:r>
      <w:r>
        <w:t xml:space="preserve"> </w:t>
      </w:r>
      <w:r w:rsidRPr="00DD577B">
        <w:t>jednostce</w:t>
      </w:r>
      <w:r>
        <w:t xml:space="preserve"> </w:t>
      </w:r>
      <w:r w:rsidRPr="00DD577B">
        <w:t>organizacyjnej,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</w:t>
      </w:r>
      <w:r w:rsidRPr="00DD577B">
        <w:t>grupuje</w:t>
      </w:r>
      <w:r>
        <w:t xml:space="preserve"> </w:t>
      </w:r>
      <w:r w:rsidRPr="00DD577B">
        <w:t>się</w:t>
      </w:r>
      <w:r>
        <w:t xml:space="preserve"> </w:t>
      </w:r>
      <w:r w:rsidRPr="00DD577B">
        <w:t>jednolicie,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systemie</w:t>
      </w:r>
      <w:r>
        <w:t xml:space="preserve"> </w:t>
      </w:r>
      <w:r w:rsidRPr="00DD577B">
        <w:t>dziesiętnym,</w:t>
      </w:r>
      <w:r>
        <w:t xml:space="preserve"> </w:t>
      </w:r>
      <w:r w:rsidRPr="00DD577B">
        <w:t>dokumentację</w:t>
      </w:r>
      <w:r>
        <w:t xml:space="preserve"> </w:t>
      </w:r>
      <w:r w:rsidRPr="00DD577B">
        <w:t>powstającą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gromadzoną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tych</w:t>
      </w:r>
      <w:r>
        <w:t xml:space="preserve"> </w:t>
      </w:r>
      <w:r w:rsidRPr="00DD577B">
        <w:t>organach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jednostkach</w:t>
      </w:r>
      <w:r>
        <w:t xml:space="preserve"> </w:t>
      </w:r>
      <w:r w:rsidRPr="00DD577B">
        <w:t>oraz</w:t>
      </w:r>
      <w:r>
        <w:t xml:space="preserve"> </w:t>
      </w:r>
      <w:r w:rsidRPr="00DD577B">
        <w:t>ustala</w:t>
      </w:r>
      <w:r>
        <w:t xml:space="preserve"> </w:t>
      </w:r>
      <w:r w:rsidRPr="00DD577B">
        <w:t>dla</w:t>
      </w:r>
      <w:r>
        <w:t xml:space="preserve"> </w:t>
      </w:r>
      <w:r w:rsidRPr="00DD577B">
        <w:t>dokumentacji</w:t>
      </w:r>
      <w:r>
        <w:t xml:space="preserve"> </w:t>
      </w:r>
      <w:r w:rsidRPr="00DD577B">
        <w:t>kwalifikację</w:t>
      </w:r>
      <w:r>
        <w:t xml:space="preserve"> </w:t>
      </w:r>
      <w:r w:rsidRPr="00DD577B">
        <w:t>archiwalną;</w:t>
      </w:r>
      <w:r>
        <w:t xml:space="preserve"> </w:t>
      </w:r>
      <w:r w:rsidRPr="00DD577B">
        <w:t>jednolity</w:t>
      </w:r>
      <w:r>
        <w:t xml:space="preserve"> </w:t>
      </w:r>
      <w:r w:rsidRPr="00DD577B">
        <w:t>rzeczowy</w:t>
      </w:r>
      <w:r>
        <w:t xml:space="preserve"> </w:t>
      </w:r>
      <w:r w:rsidRPr="00DD577B">
        <w:t>wykaz</w:t>
      </w:r>
      <w:r>
        <w:t xml:space="preserve"> </w:t>
      </w:r>
      <w:r w:rsidRPr="00DD577B">
        <w:t>akt</w:t>
      </w:r>
      <w:r>
        <w:t xml:space="preserve"> </w:t>
      </w:r>
      <w:r w:rsidRPr="00DD577B">
        <w:t>stanowi</w:t>
      </w:r>
      <w:r>
        <w:t xml:space="preserve"> </w:t>
      </w:r>
      <w:r w:rsidRPr="00DD577B">
        <w:t>podstawę</w:t>
      </w:r>
      <w:r>
        <w:t xml:space="preserve"> </w:t>
      </w:r>
      <w:r w:rsidRPr="00DD577B">
        <w:t>oznaczania,</w:t>
      </w:r>
      <w:r>
        <w:t xml:space="preserve"> </w:t>
      </w:r>
      <w:r w:rsidRPr="00DD577B">
        <w:t>rejestracji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grupowania</w:t>
      </w:r>
      <w:r>
        <w:t xml:space="preserve"> </w:t>
      </w:r>
      <w:r w:rsidRPr="00DD577B">
        <w:t>dokumentacji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organie</w:t>
      </w:r>
      <w:r>
        <w:t xml:space="preserve"> </w:t>
      </w:r>
      <w:r w:rsidRPr="00DD577B">
        <w:t>lub</w:t>
      </w:r>
      <w:r>
        <w:t xml:space="preserve"> </w:t>
      </w:r>
      <w:r w:rsidRPr="00DD577B">
        <w:t>jednostce</w:t>
      </w:r>
      <w:r>
        <w:t xml:space="preserve"> </w:t>
      </w:r>
      <w:r w:rsidRPr="00DD577B">
        <w:t>organizacyjnej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chwili</w:t>
      </w:r>
      <w:r>
        <w:t xml:space="preserve"> </w:t>
      </w:r>
      <w:r w:rsidRPr="00DD577B">
        <w:t>wszczynania</w:t>
      </w:r>
      <w:r>
        <w:t xml:space="preserve"> </w:t>
      </w:r>
      <w:r w:rsidRPr="00DD577B">
        <w:t>spraw</w:t>
      </w:r>
      <w:r>
        <w:t xml:space="preserve"> </w:t>
      </w:r>
      <w:r w:rsidRPr="00DD577B">
        <w:t>oraz</w:t>
      </w:r>
      <w:r>
        <w:t xml:space="preserve"> </w:t>
      </w:r>
      <w:r w:rsidRPr="00DD577B">
        <w:t>może</w:t>
      </w:r>
      <w:r>
        <w:t xml:space="preserve"> </w:t>
      </w:r>
      <w:r w:rsidRPr="00DD577B">
        <w:t>być</w:t>
      </w:r>
      <w:r>
        <w:t xml:space="preserve"> </w:t>
      </w:r>
      <w:r w:rsidRPr="00DD577B">
        <w:t>uzupełniony</w:t>
      </w:r>
      <w:r>
        <w:t xml:space="preserve"> </w:t>
      </w:r>
      <w:r w:rsidRPr="00DD577B">
        <w:t>przez</w:t>
      </w:r>
      <w:r>
        <w:t xml:space="preserve"> </w:t>
      </w:r>
      <w:r w:rsidRPr="00DD577B">
        <w:t>kwalifikator</w:t>
      </w:r>
      <w:r>
        <w:t xml:space="preserve"> </w:t>
      </w:r>
      <w:r w:rsidRPr="00DD577B">
        <w:t>dokumentacji,</w:t>
      </w:r>
      <w:r>
        <w:t xml:space="preserve"> </w:t>
      </w:r>
      <w:r w:rsidRPr="00DD577B">
        <w:t>który</w:t>
      </w:r>
      <w:r>
        <w:t xml:space="preserve"> </w:t>
      </w:r>
      <w:r w:rsidRPr="00DD577B">
        <w:t>określa</w:t>
      </w:r>
      <w:r>
        <w:t xml:space="preserve"> </w:t>
      </w:r>
      <w:r w:rsidRPr="00DD577B">
        <w:t>kwalifikację</w:t>
      </w:r>
      <w:r>
        <w:t xml:space="preserve"> </w:t>
      </w:r>
      <w:r w:rsidRPr="00DD577B">
        <w:t>archiwalną</w:t>
      </w:r>
      <w:r>
        <w:t xml:space="preserve"> </w:t>
      </w:r>
      <w:r w:rsidRPr="00DD577B">
        <w:t>jednorodnego</w:t>
      </w:r>
      <w:r>
        <w:t xml:space="preserve"> </w:t>
      </w:r>
      <w:r w:rsidRPr="00DD577B">
        <w:t>rodzaju</w:t>
      </w:r>
      <w:r>
        <w:t xml:space="preserve"> </w:t>
      </w:r>
      <w:r w:rsidRPr="00DD577B">
        <w:t>lub</w:t>
      </w:r>
      <w:r>
        <w:t xml:space="preserve"> </w:t>
      </w:r>
      <w:r w:rsidRPr="00DD577B">
        <w:t>typu</w:t>
      </w:r>
      <w:r>
        <w:t xml:space="preserve"> </w:t>
      </w:r>
      <w:r w:rsidRPr="00DD577B">
        <w:t>dokumentacji;</w:t>
      </w:r>
    </w:p>
    <w:p w:rsidR="00FF62F0" w:rsidRPr="00DD577B" w:rsidRDefault="00FF62F0" w:rsidP="00FF62F0">
      <w:pPr>
        <w:pStyle w:val="ZLITPKTzmpktliter"/>
      </w:pPr>
      <w:r w:rsidRPr="00DD577B">
        <w:t>3)</w:t>
      </w:r>
      <w:r w:rsidRPr="00DD577B">
        <w:tab/>
        <w:t>instrukcję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organizacji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zakresu</w:t>
      </w:r>
      <w:r>
        <w:t xml:space="preserve"> </w:t>
      </w:r>
      <w:r w:rsidRPr="00DD577B">
        <w:t>działania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lub</w:t>
      </w:r>
      <w:r>
        <w:t xml:space="preserve"> </w:t>
      </w:r>
      <w:r w:rsidRPr="00DD577B">
        <w:t>składnicy</w:t>
      </w:r>
      <w:r>
        <w:t xml:space="preserve"> </w:t>
      </w:r>
      <w:r w:rsidRPr="00DD577B">
        <w:t>akt.</w:t>
      </w:r>
      <w:r w:rsidR="00840DE0">
        <w:t>”</w:t>
      </w:r>
      <w:r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c)</w:t>
      </w:r>
      <w:r w:rsidRPr="00DD577B">
        <w:tab/>
        <w:t>po</w:t>
      </w:r>
      <w:r w:rsidR="00840DE0">
        <w:t xml:space="preserve"> ust. </w:t>
      </w:r>
      <w:r w:rsidRPr="00FF62F0">
        <w:t>2c dodaje się</w:t>
      </w:r>
      <w:r w:rsidR="00840DE0">
        <w:t xml:space="preserve"> ust. </w:t>
      </w:r>
      <w:r w:rsidRPr="00FF62F0">
        <w:t>2d–2i</w:t>
      </w:r>
      <w:r w:rsidR="00840DE0" w:rsidRPr="00FF62F0">
        <w:t xml:space="preserve"> w</w:t>
      </w:r>
      <w:r w:rsidR="00840DE0">
        <w:t> </w:t>
      </w:r>
      <w:r w:rsidRPr="00FF62F0">
        <w:t>brzmieniu:</w:t>
      </w:r>
    </w:p>
    <w:p w:rsidR="00FF62F0" w:rsidRPr="00DD577B" w:rsidRDefault="00840DE0" w:rsidP="00FF62F0">
      <w:pPr>
        <w:pStyle w:val="ZLITUSTzmustliter"/>
      </w:pPr>
      <w:r>
        <w:t>„</w:t>
      </w:r>
      <w:r w:rsidR="00FF62F0" w:rsidRPr="00DD577B">
        <w:t>2d.</w:t>
      </w:r>
      <w:r w:rsidR="00FF62F0">
        <w:t xml:space="preserve"> </w:t>
      </w:r>
      <w:r w:rsidR="00FF62F0" w:rsidRPr="00DD577B">
        <w:t>Wójt</w:t>
      </w:r>
      <w:r w:rsidR="00FF62F0">
        <w:t xml:space="preserve"> </w:t>
      </w:r>
      <w:r w:rsidR="00FF62F0" w:rsidRPr="00DD577B">
        <w:t>(burmistrz,</w:t>
      </w:r>
      <w:r w:rsidR="00FF62F0">
        <w:t xml:space="preserve"> </w:t>
      </w:r>
      <w:r w:rsidR="00FF62F0" w:rsidRPr="00DD577B">
        <w:t>prezydent</w:t>
      </w:r>
      <w:r w:rsidR="00FF62F0">
        <w:t xml:space="preserve"> </w:t>
      </w:r>
      <w:r w:rsidR="00FF62F0" w:rsidRPr="00DD577B">
        <w:t>miasta),</w:t>
      </w:r>
      <w:r w:rsidR="00FF62F0">
        <w:t xml:space="preserve"> </w:t>
      </w:r>
      <w:r w:rsidR="00FF62F0" w:rsidRPr="00DD577B">
        <w:t>starosta,</w:t>
      </w:r>
      <w:r w:rsidR="00FF62F0">
        <w:t xml:space="preserve"> </w:t>
      </w:r>
      <w:r w:rsidR="00FF62F0" w:rsidRPr="00DD577B">
        <w:t>marszałek</w:t>
      </w:r>
      <w:r w:rsidR="00FF62F0">
        <w:t xml:space="preserve"> </w:t>
      </w:r>
      <w:r w:rsidR="00FF62F0" w:rsidRPr="00DD577B">
        <w:t>województwa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wojewoda,</w:t>
      </w:r>
      <w:r>
        <w:t xml:space="preserve"> </w:t>
      </w:r>
      <w:r w:rsidRPr="00DD577B">
        <w:t>w</w:t>
      </w:r>
      <w:r>
        <w:t> </w:t>
      </w:r>
      <w:r w:rsidR="00FF62F0" w:rsidRPr="00DD577B">
        <w:t>porozumieniu</w:t>
      </w:r>
      <w:r>
        <w:t xml:space="preserve"> </w:t>
      </w:r>
      <w:r w:rsidRPr="00DD577B">
        <w:t>z</w:t>
      </w:r>
      <w:r>
        <w:t> </w:t>
      </w:r>
      <w:r w:rsidR="00FF62F0" w:rsidRPr="00DD577B">
        <w:t>dyrektorem</w:t>
      </w:r>
      <w:r w:rsidR="00FF62F0">
        <w:t xml:space="preserve"> </w:t>
      </w:r>
      <w:r w:rsidR="00FF62F0" w:rsidRPr="00DD577B">
        <w:t>właściwego</w:t>
      </w:r>
      <w:r w:rsidR="00FF62F0">
        <w:t xml:space="preserve"> </w:t>
      </w:r>
      <w:r w:rsidR="00FF62F0" w:rsidRPr="00DD577B">
        <w:t>dla</w:t>
      </w:r>
      <w:r w:rsidR="00FF62F0">
        <w:t xml:space="preserve"> </w:t>
      </w:r>
      <w:r w:rsidR="00FF62F0" w:rsidRPr="00DD577B">
        <w:t>ich</w:t>
      </w:r>
      <w:r w:rsidR="00FF62F0">
        <w:t xml:space="preserve"> </w:t>
      </w:r>
      <w:r w:rsidR="00FF62F0" w:rsidRPr="00DD577B">
        <w:t>siedziby</w:t>
      </w:r>
      <w:r w:rsidR="00FF62F0">
        <w:t xml:space="preserve"> </w:t>
      </w:r>
      <w:r w:rsidR="00FF62F0" w:rsidRPr="00DD577B">
        <w:t>archiwum</w:t>
      </w:r>
      <w:r w:rsidR="00FF62F0">
        <w:t xml:space="preserve"> </w:t>
      </w:r>
      <w:r w:rsidR="00FF62F0" w:rsidRPr="00DD577B">
        <w:t>państwowego,</w:t>
      </w:r>
      <w:r>
        <w:t xml:space="preserve"> </w:t>
      </w:r>
      <w:r w:rsidRPr="00DD577B">
        <w:t>w</w:t>
      </w:r>
      <w:r>
        <w:t> </w:t>
      </w:r>
      <w:r w:rsidR="00FF62F0" w:rsidRPr="00DD577B">
        <w:t>drodze</w:t>
      </w:r>
      <w:r w:rsidR="00FF62F0">
        <w:t xml:space="preserve"> </w:t>
      </w:r>
      <w:r w:rsidR="00FF62F0" w:rsidRPr="00DD577B">
        <w:t>zarządzenia,</w:t>
      </w:r>
      <w:r w:rsidR="00FF62F0">
        <w:t xml:space="preserve"> </w:t>
      </w:r>
      <w:r w:rsidR="00FF62F0" w:rsidRPr="00DD577B">
        <w:t>mogą</w:t>
      </w:r>
      <w:r w:rsidR="00FF62F0">
        <w:t xml:space="preserve"> </w:t>
      </w:r>
      <w:r w:rsidR="00FF62F0" w:rsidRPr="00DD577B">
        <w:t>dokonać</w:t>
      </w:r>
      <w:r w:rsidR="00FF62F0">
        <w:t xml:space="preserve"> </w:t>
      </w:r>
      <w:r w:rsidR="00FF62F0" w:rsidRPr="00DD577B">
        <w:t>uz</w:t>
      </w:r>
      <w:r w:rsidR="00FF62F0" w:rsidRPr="00DD577B">
        <w:t>u</w:t>
      </w:r>
      <w:r w:rsidR="00FF62F0" w:rsidRPr="00DD577B">
        <w:t>pełnienia</w:t>
      </w:r>
      <w:r w:rsidR="00FF62F0">
        <w:t xml:space="preserve"> </w:t>
      </w:r>
      <w:r w:rsidR="00FF62F0" w:rsidRPr="00DD577B">
        <w:t>jednolitych</w:t>
      </w:r>
      <w:r w:rsidR="00FF62F0">
        <w:t xml:space="preserve"> </w:t>
      </w:r>
      <w:r w:rsidR="00FF62F0" w:rsidRPr="00DD577B">
        <w:t>rzeczowych</w:t>
      </w:r>
      <w:r w:rsidR="00FF62F0">
        <w:t xml:space="preserve"> </w:t>
      </w:r>
      <w:r w:rsidR="00FF62F0" w:rsidRPr="00DD577B">
        <w:t>wykazów</w:t>
      </w:r>
      <w:r w:rsidR="00FF62F0">
        <w:t xml:space="preserve"> </w:t>
      </w:r>
      <w:r w:rsidR="00FF62F0" w:rsidRPr="00DD577B">
        <w:t>akt,</w:t>
      </w:r>
      <w:r>
        <w:t xml:space="preserve"> </w:t>
      </w:r>
      <w:r w:rsidRPr="00DD577B">
        <w:t>o</w:t>
      </w:r>
      <w:r>
        <w:t> </w:t>
      </w:r>
      <w:r w:rsidR="00FF62F0" w:rsidRPr="00DD577B">
        <w:t>których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ust. </w:t>
      </w:r>
      <w:r w:rsidR="00FF62F0" w:rsidRPr="00DD577B">
        <w:t>2b</w:t>
      </w:r>
      <w:r>
        <w:t xml:space="preserve"> pkt </w:t>
      </w:r>
      <w:r w:rsidR="00FF62F0" w:rsidRPr="00DD577B">
        <w:t>2,</w:t>
      </w:r>
      <w:r w:rsidR="00FF62F0">
        <w:t xml:space="preserve"> </w:t>
      </w:r>
      <w:r w:rsidR="00FF62F0" w:rsidRPr="00DD577B">
        <w:t>jeżeli</w:t>
      </w:r>
      <w:r w:rsidR="00FF62F0">
        <w:t xml:space="preserve"> </w:t>
      </w:r>
      <w:r w:rsidR="00FF62F0" w:rsidRPr="00DD577B">
        <w:t>jest</w:t>
      </w:r>
      <w:r w:rsidR="00FF62F0">
        <w:t xml:space="preserve"> </w:t>
      </w:r>
      <w:r w:rsidR="00FF62F0" w:rsidRPr="00DD577B">
        <w:t>to</w:t>
      </w:r>
      <w:r w:rsidR="00FF62F0">
        <w:t xml:space="preserve"> </w:t>
      </w:r>
      <w:r w:rsidR="00FF62F0" w:rsidRPr="00DD577B">
        <w:t>niezbędne</w:t>
      </w:r>
      <w:r w:rsidR="00FF62F0">
        <w:t xml:space="preserve"> </w:t>
      </w:r>
      <w:r w:rsidR="00FF62F0" w:rsidRPr="00DD577B">
        <w:t>dla</w:t>
      </w:r>
      <w:r w:rsidR="00FF62F0">
        <w:t xml:space="preserve"> </w:t>
      </w:r>
      <w:r w:rsidR="00FF62F0" w:rsidRPr="00DD577B">
        <w:t>kl</w:t>
      </w:r>
      <w:r w:rsidR="00FF62F0" w:rsidRPr="00DD577B">
        <w:t>a</w:t>
      </w:r>
      <w:r w:rsidR="00FF62F0" w:rsidRPr="00DD577B">
        <w:t>syfikacji</w:t>
      </w:r>
      <w:r w:rsidR="00FF62F0">
        <w:t xml:space="preserve"> </w:t>
      </w:r>
      <w:r w:rsidR="00FF62F0" w:rsidRPr="00DD577B">
        <w:t>nowych</w:t>
      </w:r>
      <w:r w:rsidR="00FF62F0">
        <w:t xml:space="preserve"> </w:t>
      </w:r>
      <w:r w:rsidR="00FF62F0" w:rsidRPr="00DD577B">
        <w:t>zadań</w:t>
      </w:r>
      <w:r>
        <w:t xml:space="preserve"> </w:t>
      </w:r>
      <w:r w:rsidRPr="00DD577B">
        <w:t>i</w:t>
      </w:r>
      <w:r>
        <w:t> </w:t>
      </w:r>
      <w:r w:rsidR="00FF62F0" w:rsidRPr="00DD577B">
        <w:t>nie</w:t>
      </w:r>
      <w:r w:rsidR="00FF62F0">
        <w:t xml:space="preserve"> </w:t>
      </w:r>
      <w:r w:rsidR="00FF62F0" w:rsidRPr="00DD577B">
        <w:t>narusza</w:t>
      </w:r>
      <w:r w:rsidR="00FF62F0">
        <w:t xml:space="preserve"> </w:t>
      </w:r>
      <w:r w:rsidR="00FF62F0" w:rsidRPr="00DD577B">
        <w:t>konstrukcji</w:t>
      </w:r>
      <w:r w:rsidR="00FF62F0">
        <w:t xml:space="preserve"> </w:t>
      </w:r>
      <w:r w:rsidR="00FF62F0" w:rsidRPr="00DD577B">
        <w:t>klasyfikacji;</w:t>
      </w:r>
      <w:r>
        <w:t xml:space="preserve"> </w:t>
      </w:r>
      <w:r w:rsidRPr="00DD577B">
        <w:t>w</w:t>
      </w:r>
      <w:r>
        <w:t> </w:t>
      </w:r>
      <w:r w:rsidR="00FF62F0" w:rsidRPr="00DD577B">
        <w:t>przypadku</w:t>
      </w:r>
      <w:r w:rsidR="00FF62F0">
        <w:t xml:space="preserve"> </w:t>
      </w:r>
      <w:r w:rsidR="00FF62F0" w:rsidRPr="00DD577B">
        <w:t>organów</w:t>
      </w:r>
      <w:r w:rsidR="00FF62F0">
        <w:t xml:space="preserve"> </w:t>
      </w:r>
      <w:r w:rsidR="00FF62F0" w:rsidRPr="00DD577B">
        <w:t>zespolonej</w:t>
      </w:r>
      <w:r w:rsidR="00FF62F0">
        <w:t xml:space="preserve"> </w:t>
      </w:r>
      <w:r w:rsidR="00FF62F0" w:rsidRPr="00DD577B">
        <w:t>administracji</w:t>
      </w:r>
      <w:r w:rsidR="00FF62F0">
        <w:t xml:space="preserve"> </w:t>
      </w:r>
      <w:r w:rsidR="00FF62F0" w:rsidRPr="00DD577B">
        <w:t>rządowej</w:t>
      </w:r>
      <w:r>
        <w:t xml:space="preserve"> </w:t>
      </w:r>
      <w:r w:rsidRPr="00DD577B">
        <w:t>w</w:t>
      </w:r>
      <w:r>
        <w:t> </w:t>
      </w:r>
      <w:r w:rsidR="00FF62F0" w:rsidRPr="00DD577B">
        <w:t>województwie</w:t>
      </w:r>
      <w:r w:rsidR="00FF62F0">
        <w:t xml:space="preserve"> </w:t>
      </w:r>
      <w:r w:rsidR="00FF62F0" w:rsidRPr="00DD577B">
        <w:t>uzupełnienia</w:t>
      </w:r>
      <w:r w:rsidR="00FF62F0">
        <w:t xml:space="preserve"> </w:t>
      </w:r>
      <w:r w:rsidR="00FF62F0" w:rsidRPr="00DD577B">
        <w:t>jednolitych</w:t>
      </w:r>
      <w:r w:rsidR="00FF62F0">
        <w:t xml:space="preserve"> </w:t>
      </w:r>
      <w:r w:rsidR="00FF62F0" w:rsidRPr="00DD577B">
        <w:t>rzeczowych</w:t>
      </w:r>
      <w:r w:rsidR="00FF62F0">
        <w:t xml:space="preserve"> </w:t>
      </w:r>
      <w:r w:rsidR="00FF62F0" w:rsidRPr="00DD577B">
        <w:t>wykazów</w:t>
      </w:r>
      <w:r w:rsidR="00FF62F0">
        <w:t xml:space="preserve"> </w:t>
      </w:r>
      <w:r w:rsidR="00FF62F0" w:rsidRPr="00DD577B">
        <w:t>akt</w:t>
      </w:r>
      <w:r w:rsidR="00FF62F0">
        <w:t xml:space="preserve"> </w:t>
      </w:r>
      <w:r w:rsidR="00FF62F0" w:rsidRPr="00DD577B">
        <w:t>wojewoda</w:t>
      </w:r>
      <w:r w:rsidR="00FF62F0">
        <w:t xml:space="preserve"> </w:t>
      </w:r>
      <w:r w:rsidR="00FF62F0" w:rsidRPr="00DD577B">
        <w:t>dokonuje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wniosek</w:t>
      </w:r>
      <w:r w:rsidR="00FF62F0">
        <w:t xml:space="preserve"> </w:t>
      </w:r>
      <w:r w:rsidR="00FF62F0" w:rsidRPr="00DD577B">
        <w:t>tych</w:t>
      </w:r>
      <w:r w:rsidR="00FF62F0">
        <w:t xml:space="preserve"> </w:t>
      </w:r>
      <w:r w:rsidR="00FF62F0" w:rsidRPr="00DD577B">
        <w:t>organów.</w:t>
      </w:r>
    </w:p>
    <w:p w:rsidR="00FF62F0" w:rsidRPr="00FF62F0" w:rsidRDefault="00FF62F0" w:rsidP="00840DE0">
      <w:pPr>
        <w:pStyle w:val="ZLITUSTzmustliter"/>
        <w:keepNext/>
      </w:pPr>
      <w:r w:rsidRPr="00DD577B">
        <w:t>2e.</w:t>
      </w:r>
      <w:r w:rsidRPr="00FF62F0">
        <w:t xml:space="preserve"> Organ państwowy może określić,</w:t>
      </w:r>
      <w:r w:rsidR="00840DE0" w:rsidRPr="00FF62F0">
        <w:t xml:space="preserve"> w</w:t>
      </w:r>
      <w:r w:rsidR="00840DE0">
        <w:t> </w:t>
      </w:r>
      <w:r w:rsidRPr="00FF62F0">
        <w:t>trybie określonym</w:t>
      </w:r>
      <w:r w:rsidR="00840DE0" w:rsidRPr="00FF62F0">
        <w:t xml:space="preserve"> w</w:t>
      </w:r>
      <w:r w:rsidR="00840DE0">
        <w:t> ust. </w:t>
      </w:r>
      <w:r w:rsidRPr="00FF62F0">
        <w:t>2, instrukcję kancelaryjną, jednolity rz</w:t>
      </w:r>
      <w:r w:rsidRPr="00FF62F0">
        <w:t>e</w:t>
      </w:r>
      <w:r w:rsidRPr="00FF62F0">
        <w:t>czowy wykaz akt, instrukcję</w:t>
      </w:r>
      <w:r w:rsidR="00840DE0" w:rsidRPr="00FF62F0">
        <w:t xml:space="preserve"> w</w:t>
      </w:r>
      <w:r w:rsidR="00840DE0">
        <w:t> </w:t>
      </w:r>
      <w:r w:rsidRPr="00FF62F0">
        <w:t>sprawie organizacji</w:t>
      </w:r>
      <w:r w:rsidR="00840DE0" w:rsidRPr="00FF62F0">
        <w:t xml:space="preserve"> i</w:t>
      </w:r>
      <w:r w:rsidR="00840DE0">
        <w:t> </w:t>
      </w:r>
      <w:r w:rsidRPr="00FF62F0">
        <w:t>zakresu działania archiwum zakładowego lub składnicy akt oraz</w:t>
      </w:r>
      <w:r w:rsidR="00840DE0" w:rsidRPr="00FF62F0">
        <w:t xml:space="preserve"> w</w:t>
      </w:r>
      <w:r w:rsidR="00840DE0">
        <w:t> </w:t>
      </w:r>
      <w:r w:rsidRPr="00FF62F0">
        <w:t>miarę potrzeby kwalifikator dokumentacji, wspólne dla:</w:t>
      </w:r>
    </w:p>
    <w:p w:rsidR="00FF62F0" w:rsidRPr="00DD577B" w:rsidRDefault="00FF62F0" w:rsidP="00FF62F0">
      <w:pPr>
        <w:pStyle w:val="ZLITPKTzmpktliter"/>
      </w:pPr>
      <w:r w:rsidRPr="00DD577B">
        <w:t>1)</w:t>
      </w:r>
      <w:r w:rsidRPr="00DD577B">
        <w:tab/>
        <w:t>urzędu</w:t>
      </w:r>
      <w:r>
        <w:t xml:space="preserve"> </w:t>
      </w:r>
      <w:r w:rsidRPr="00DD577B">
        <w:t>obsługującego</w:t>
      </w:r>
      <w:r>
        <w:t xml:space="preserve"> </w:t>
      </w:r>
      <w:r w:rsidRPr="00DD577B">
        <w:t>ten</w:t>
      </w:r>
      <w:r>
        <w:t xml:space="preserve"> </w:t>
      </w:r>
      <w:r w:rsidRPr="00DD577B">
        <w:t>organ</w:t>
      </w:r>
      <w:r>
        <w:t xml:space="preserve"> </w:t>
      </w:r>
      <w:r w:rsidRPr="00DD577B">
        <w:t>oraz</w:t>
      </w:r>
      <w:r>
        <w:t xml:space="preserve"> </w:t>
      </w:r>
      <w:r w:rsidRPr="00DD577B">
        <w:t>nadzorowanych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podległych</w:t>
      </w:r>
      <w:r>
        <w:t xml:space="preserve"> </w:t>
      </w:r>
      <w:r w:rsidRPr="00DD577B">
        <w:t>jednostek</w:t>
      </w:r>
      <w:r>
        <w:t xml:space="preserve"> </w:t>
      </w:r>
      <w:r w:rsidRPr="00DD577B">
        <w:t>organizacyjnych</w:t>
      </w:r>
      <w:r>
        <w:t xml:space="preserve"> </w:t>
      </w:r>
      <w:r w:rsidRPr="00DD577B">
        <w:t>albo</w:t>
      </w:r>
    </w:p>
    <w:p w:rsidR="00FF62F0" w:rsidRPr="00DD577B" w:rsidRDefault="00FF62F0" w:rsidP="00FF62F0">
      <w:pPr>
        <w:pStyle w:val="ZLITPKTzmpktliter"/>
      </w:pPr>
      <w:r w:rsidRPr="00DD577B">
        <w:t>2)</w:t>
      </w:r>
      <w:r w:rsidRPr="00DD577B">
        <w:tab/>
        <w:t>nadzorowanych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podległych</w:t>
      </w:r>
      <w:r>
        <w:t xml:space="preserve"> </w:t>
      </w:r>
      <w:r w:rsidRPr="00DD577B">
        <w:t>jednostek</w:t>
      </w:r>
      <w:r>
        <w:t xml:space="preserve"> </w:t>
      </w:r>
      <w:r w:rsidRPr="00DD577B">
        <w:t>organizacyjnych.</w:t>
      </w:r>
    </w:p>
    <w:p w:rsidR="00FF62F0" w:rsidRPr="00DD577B" w:rsidRDefault="00FF62F0" w:rsidP="00FF62F0">
      <w:pPr>
        <w:pStyle w:val="ZLITUSTzmustliter"/>
      </w:pPr>
      <w:r w:rsidRPr="00DD577B">
        <w:t>2f.</w:t>
      </w:r>
      <w:r>
        <w:t xml:space="preserve"> </w:t>
      </w:r>
      <w:r w:rsidRPr="00DD577B">
        <w:t>Wójt</w:t>
      </w:r>
      <w:r>
        <w:t xml:space="preserve"> </w:t>
      </w:r>
      <w:r w:rsidRPr="00DD577B">
        <w:t>(burmistrz,</w:t>
      </w:r>
      <w:r>
        <w:t xml:space="preserve"> </w:t>
      </w:r>
      <w:r w:rsidRPr="00DD577B">
        <w:t>prezydent</w:t>
      </w:r>
      <w:r>
        <w:t xml:space="preserve"> </w:t>
      </w:r>
      <w:r w:rsidRPr="00DD577B">
        <w:t>miasta),</w:t>
      </w:r>
      <w:r>
        <w:t xml:space="preserve"> </w:t>
      </w:r>
      <w:r w:rsidRPr="00DD577B">
        <w:t>starosta</w:t>
      </w:r>
      <w:r>
        <w:t xml:space="preserve"> </w:t>
      </w:r>
      <w:r w:rsidRPr="00DD577B">
        <w:t>lub</w:t>
      </w:r>
      <w:r>
        <w:t xml:space="preserve"> </w:t>
      </w:r>
      <w:r w:rsidRPr="00DD577B">
        <w:t>marszałek</w:t>
      </w:r>
      <w:r>
        <w:t xml:space="preserve"> </w:t>
      </w:r>
      <w:r w:rsidRPr="00DD577B">
        <w:t>województwa</w:t>
      </w:r>
      <w:r>
        <w:t xml:space="preserve"> </w:t>
      </w:r>
      <w:r w:rsidRPr="00DD577B">
        <w:t>mogą</w:t>
      </w:r>
      <w:r>
        <w:t xml:space="preserve"> </w:t>
      </w:r>
      <w:r w:rsidRPr="00DD577B">
        <w:t>określić,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trybie</w:t>
      </w:r>
      <w:r>
        <w:t xml:space="preserve"> </w:t>
      </w:r>
      <w:proofErr w:type="spellStart"/>
      <w:r w:rsidRPr="00DD577B">
        <w:t>okreś</w:t>
      </w:r>
      <w:proofErr w:type="spellEnd"/>
      <w:r w:rsidR="003624E0">
        <w:t>-</w:t>
      </w:r>
      <w:r w:rsidR="003624E0">
        <w:br/>
      </w:r>
      <w:proofErr w:type="spellStart"/>
      <w:r w:rsidRPr="00DD577B">
        <w:t>lonym</w:t>
      </w:r>
      <w:proofErr w:type="spellEnd"/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2,</w:t>
      </w:r>
      <w:r>
        <w:t xml:space="preserve"> </w:t>
      </w:r>
      <w:r w:rsidRPr="00DD577B">
        <w:t>instrukcję</w:t>
      </w:r>
      <w:r>
        <w:t xml:space="preserve"> </w:t>
      </w:r>
      <w:r w:rsidRPr="00DD577B">
        <w:t>kancelaryjną,</w:t>
      </w:r>
      <w:r>
        <w:t xml:space="preserve"> </w:t>
      </w:r>
      <w:r w:rsidRPr="00DD577B">
        <w:t>jednolity</w:t>
      </w:r>
      <w:r>
        <w:t xml:space="preserve"> </w:t>
      </w:r>
      <w:r w:rsidRPr="00DD577B">
        <w:t>rzeczowy</w:t>
      </w:r>
      <w:r>
        <w:t xml:space="preserve"> </w:t>
      </w:r>
      <w:r w:rsidRPr="00DD577B">
        <w:t>wykaz</w:t>
      </w:r>
      <w:r>
        <w:t xml:space="preserve"> </w:t>
      </w:r>
      <w:r w:rsidRPr="00DD577B">
        <w:t>akt,</w:t>
      </w:r>
      <w:r>
        <w:t xml:space="preserve"> </w:t>
      </w:r>
      <w:r w:rsidRPr="00DD577B">
        <w:t>instrukcję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organizacji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zakresu</w:t>
      </w:r>
      <w:r>
        <w:t xml:space="preserve"> </w:t>
      </w:r>
      <w:r w:rsidRPr="00DD577B">
        <w:t>działania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lub</w:t>
      </w:r>
      <w:r>
        <w:t xml:space="preserve"> </w:t>
      </w:r>
      <w:r w:rsidRPr="00DD577B">
        <w:t>składnicy</w:t>
      </w:r>
      <w:r>
        <w:t xml:space="preserve"> </w:t>
      </w:r>
      <w:r w:rsidRPr="00DD577B">
        <w:t>akt</w:t>
      </w:r>
      <w:r>
        <w:t xml:space="preserve"> </w:t>
      </w:r>
      <w:r w:rsidRPr="00DD577B">
        <w:t>oraz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miarę</w:t>
      </w:r>
      <w:r>
        <w:t xml:space="preserve"> </w:t>
      </w:r>
      <w:r w:rsidRPr="00DD577B">
        <w:t>potrzeby</w:t>
      </w:r>
      <w:r>
        <w:t xml:space="preserve"> </w:t>
      </w:r>
      <w:r w:rsidRPr="00DD577B">
        <w:t>kwalifikator</w:t>
      </w:r>
      <w:r>
        <w:t xml:space="preserve"> </w:t>
      </w:r>
      <w:r w:rsidRPr="00DD577B">
        <w:t>dokumentacji,</w:t>
      </w:r>
      <w:r>
        <w:t xml:space="preserve"> </w:t>
      </w:r>
      <w:r w:rsidRPr="00DD577B">
        <w:t>wspólne</w:t>
      </w:r>
      <w:r>
        <w:t xml:space="preserve"> </w:t>
      </w:r>
      <w:r w:rsidRPr="00DD577B">
        <w:t>dla</w:t>
      </w:r>
      <w:r>
        <w:t xml:space="preserve"> </w:t>
      </w:r>
      <w:r w:rsidRPr="00DD577B">
        <w:t>jednostek</w:t>
      </w:r>
      <w:r>
        <w:t xml:space="preserve"> </w:t>
      </w:r>
      <w:r w:rsidRPr="00DD577B">
        <w:t>nadzorowanych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podległych,</w:t>
      </w:r>
      <w:r>
        <w:t xml:space="preserve"> </w:t>
      </w:r>
      <w:r w:rsidRPr="00DD577B">
        <w:t>których</w:t>
      </w:r>
      <w:r>
        <w:t xml:space="preserve"> </w:t>
      </w:r>
      <w:r w:rsidRPr="00DD577B">
        <w:t>przedmiot</w:t>
      </w:r>
      <w:r>
        <w:t xml:space="preserve"> </w:t>
      </w:r>
      <w:r w:rsidRPr="00DD577B">
        <w:t>działalności</w:t>
      </w:r>
      <w:r>
        <w:t xml:space="preserve"> </w:t>
      </w:r>
      <w:r w:rsidRPr="00DD577B">
        <w:t>jest</w:t>
      </w:r>
      <w:r>
        <w:t xml:space="preserve"> </w:t>
      </w:r>
      <w:r w:rsidRPr="00DD577B">
        <w:t>zbliżony.</w:t>
      </w:r>
    </w:p>
    <w:p w:rsidR="00FF62F0" w:rsidRPr="00DD577B" w:rsidRDefault="00FF62F0" w:rsidP="00FF62F0">
      <w:pPr>
        <w:pStyle w:val="ZLITUSTzmustliter"/>
      </w:pPr>
      <w:r w:rsidRPr="00DD577B">
        <w:t>2g.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instrukcji</w:t>
      </w:r>
      <w:r>
        <w:t xml:space="preserve"> </w:t>
      </w:r>
      <w:r w:rsidRPr="00DD577B">
        <w:t>kancelaryjnej,</w:t>
      </w:r>
      <w:r>
        <w:t xml:space="preserve"> </w:t>
      </w:r>
      <w:r w:rsidRPr="00DD577B">
        <w:t>jednolitego</w:t>
      </w:r>
      <w:r>
        <w:t xml:space="preserve"> </w:t>
      </w:r>
      <w:r w:rsidRPr="00DD577B">
        <w:t>rzeczowego</w:t>
      </w:r>
      <w:r>
        <w:t xml:space="preserve"> </w:t>
      </w:r>
      <w:r w:rsidRPr="00DD577B">
        <w:t>wykazu</w:t>
      </w:r>
      <w:r>
        <w:t xml:space="preserve"> </w:t>
      </w:r>
      <w:r w:rsidRPr="00DD577B">
        <w:t>akt,</w:t>
      </w:r>
      <w:r>
        <w:t xml:space="preserve"> </w:t>
      </w:r>
      <w:r w:rsidRPr="00DD577B">
        <w:t>instrukcji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organizacji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zakresu</w:t>
      </w:r>
      <w:r>
        <w:t xml:space="preserve"> </w:t>
      </w:r>
      <w:r w:rsidRPr="00DD577B">
        <w:t>działania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lub</w:t>
      </w:r>
      <w:r>
        <w:t xml:space="preserve"> </w:t>
      </w:r>
      <w:r w:rsidRPr="00DD577B">
        <w:t>składnicy</w:t>
      </w:r>
      <w:r>
        <w:t xml:space="preserve"> </w:t>
      </w:r>
      <w:r w:rsidRPr="00DD577B">
        <w:t>akt</w:t>
      </w:r>
      <w:r>
        <w:t xml:space="preserve"> </w:t>
      </w:r>
      <w:r w:rsidRPr="00DD577B">
        <w:t>lub</w:t>
      </w:r>
      <w:r>
        <w:t xml:space="preserve"> </w:t>
      </w:r>
      <w:r w:rsidRPr="00DD577B">
        <w:t>kwalifikatora</w:t>
      </w:r>
      <w:r>
        <w:t xml:space="preserve"> </w:t>
      </w:r>
      <w:r w:rsidRPr="00DD577B">
        <w:t>dokume</w:t>
      </w:r>
      <w:r w:rsidRPr="00DD577B">
        <w:t>n</w:t>
      </w:r>
      <w:r w:rsidRPr="00DD577B">
        <w:t>tacji,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2e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2f,</w:t>
      </w:r>
      <w:r>
        <w:t xml:space="preserve"> </w:t>
      </w:r>
      <w:r w:rsidRPr="00DD577B">
        <w:t>tracą</w:t>
      </w:r>
      <w:r>
        <w:t xml:space="preserve"> </w:t>
      </w:r>
      <w:r w:rsidRPr="00DD577B">
        <w:t>moc</w:t>
      </w:r>
      <w:r>
        <w:t xml:space="preserve"> </w:t>
      </w:r>
      <w:r w:rsidRPr="00DD577B">
        <w:t>odpowiednio</w:t>
      </w:r>
      <w:r>
        <w:t xml:space="preserve"> </w:t>
      </w:r>
      <w:r w:rsidRPr="00DD577B">
        <w:t>instrukcje,</w:t>
      </w:r>
      <w:r>
        <w:t xml:space="preserve"> </w:t>
      </w:r>
      <w:r w:rsidRPr="00DD577B">
        <w:t>jednolity</w:t>
      </w:r>
      <w:r>
        <w:t xml:space="preserve"> </w:t>
      </w:r>
      <w:r w:rsidRPr="00DD577B">
        <w:t>rzeczowy</w:t>
      </w:r>
      <w:r>
        <w:t xml:space="preserve"> </w:t>
      </w:r>
      <w:r w:rsidRPr="00DD577B">
        <w:t>wykaz</w:t>
      </w:r>
      <w:r>
        <w:t xml:space="preserve"> </w:t>
      </w:r>
      <w:r w:rsidRPr="00DD577B">
        <w:t>akt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kwalifikator</w:t>
      </w:r>
      <w:r>
        <w:t xml:space="preserve"> </w:t>
      </w:r>
      <w:r w:rsidRPr="00DD577B">
        <w:t>dokumentacji</w:t>
      </w:r>
      <w:r>
        <w:t xml:space="preserve"> </w:t>
      </w:r>
      <w:r w:rsidRPr="00DD577B">
        <w:t>określone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ust. </w:t>
      </w:r>
      <w:r w:rsidR="00840DE0" w:rsidRPr="00DD577B">
        <w:t>2</w:t>
      </w:r>
      <w:r w:rsidR="00840DE0">
        <w:t> </w:t>
      </w:r>
      <w:r w:rsidRPr="00DD577B">
        <w:t>przez</w:t>
      </w:r>
      <w:r>
        <w:t xml:space="preserve"> </w:t>
      </w:r>
      <w:r w:rsidRPr="00DD577B">
        <w:t>kierownika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organizacyjnej.</w:t>
      </w:r>
    </w:p>
    <w:p w:rsidR="00FF62F0" w:rsidRPr="00DD577B" w:rsidRDefault="00FF62F0" w:rsidP="00FF62F0">
      <w:pPr>
        <w:pStyle w:val="ZLITUSTzmustliter"/>
      </w:pPr>
      <w:r w:rsidRPr="00DD577B">
        <w:t>2h.</w:t>
      </w:r>
      <w:r>
        <w:t xml:space="preserve"> </w:t>
      </w:r>
      <w:r w:rsidRPr="00DD577B">
        <w:t>Naczelny</w:t>
      </w:r>
      <w:r>
        <w:t xml:space="preserve"> </w:t>
      </w:r>
      <w:r w:rsidRPr="00DD577B">
        <w:t>Dyrektor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może</w:t>
      </w:r>
      <w:r>
        <w:t xml:space="preserve"> </w:t>
      </w:r>
      <w:r w:rsidRPr="00DD577B">
        <w:t>upoważnić</w:t>
      </w:r>
      <w:r>
        <w:t xml:space="preserve"> </w:t>
      </w:r>
      <w:r w:rsidRPr="00DD577B">
        <w:t>dyrektorów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do</w:t>
      </w:r>
      <w:r>
        <w:t xml:space="preserve"> </w:t>
      </w:r>
      <w:r w:rsidRPr="00DD577B">
        <w:t>występowania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jego</w:t>
      </w:r>
      <w:r>
        <w:t xml:space="preserve"> </w:t>
      </w:r>
      <w:r w:rsidRPr="00DD577B">
        <w:t>imieniu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sprawach,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2,</w:t>
      </w:r>
      <w:r>
        <w:t xml:space="preserve"> </w:t>
      </w:r>
      <w:r w:rsidRPr="00DD577B">
        <w:t>2e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2f.</w:t>
      </w:r>
    </w:p>
    <w:p w:rsidR="00FF62F0" w:rsidRPr="00DD577B" w:rsidRDefault="00FF62F0" w:rsidP="00FF62F0">
      <w:pPr>
        <w:pStyle w:val="ZLITUSTzmustliter"/>
      </w:pPr>
      <w:r w:rsidRPr="00DD577B">
        <w:t>2i.</w:t>
      </w:r>
      <w:r>
        <w:t xml:space="preserve"> </w:t>
      </w:r>
      <w:r w:rsidRPr="00DD577B">
        <w:t>Organy</w:t>
      </w:r>
      <w:r>
        <w:t xml:space="preserve"> </w:t>
      </w:r>
      <w:r w:rsidRPr="00DD577B">
        <w:t>właściwe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sprawach</w:t>
      </w:r>
      <w:r>
        <w:t xml:space="preserve"> </w:t>
      </w:r>
      <w:r w:rsidRPr="00DD577B">
        <w:t>archiwów</w:t>
      </w:r>
      <w:r>
        <w:t xml:space="preserve"> </w:t>
      </w:r>
      <w:r w:rsidRPr="00DD577B">
        <w:t>wyodrębnionych</w:t>
      </w:r>
      <w:r>
        <w:t xml:space="preserve"> </w:t>
      </w:r>
      <w:r w:rsidRPr="00DD577B">
        <w:t>określają</w:t>
      </w:r>
      <w:r>
        <w:t xml:space="preserve"> </w:t>
      </w:r>
      <w:r w:rsidRPr="00DD577B">
        <w:t>instrukcję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zarządzania</w:t>
      </w:r>
      <w:r>
        <w:t xml:space="preserve"> </w:t>
      </w:r>
      <w:r w:rsidRPr="00DD577B">
        <w:t>dokumentacją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archiwum</w:t>
      </w:r>
      <w:r>
        <w:t xml:space="preserve"> </w:t>
      </w:r>
      <w:r w:rsidRPr="00DD577B">
        <w:t>wyodrębnionym,</w:t>
      </w:r>
      <w:r>
        <w:t xml:space="preserve"> </w:t>
      </w:r>
      <w:r w:rsidRPr="00DD577B">
        <w:t>określającą</w:t>
      </w:r>
      <w:r>
        <w:t xml:space="preserve"> </w:t>
      </w:r>
      <w:r w:rsidRPr="00DD577B">
        <w:t>zasady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tryb</w:t>
      </w:r>
      <w:r>
        <w:t xml:space="preserve"> </w:t>
      </w:r>
      <w:r w:rsidRPr="00DD577B">
        <w:t>postępowania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dokumentacją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="003624E0">
        <w:br/>
      </w:r>
      <w:r w:rsidRPr="00DD577B">
        <w:t>archiwum.</w:t>
      </w:r>
      <w:r w:rsidR="00840DE0">
        <w:t>”</w:t>
      </w:r>
      <w:r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d)</w:t>
      </w:r>
      <w:r w:rsidRPr="00DD577B">
        <w:tab/>
        <w:t>ust.</w:t>
      </w:r>
      <w:r w:rsidRPr="00FF62F0">
        <w:t xml:space="preserve"> </w:t>
      </w:r>
      <w:r w:rsidR="00840DE0" w:rsidRPr="00FF62F0">
        <w:t>3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LITUSTzmustliter"/>
      </w:pPr>
      <w:r>
        <w:t>„</w:t>
      </w:r>
      <w:r w:rsidR="00FF62F0" w:rsidRPr="00DD577B">
        <w:t>3.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organów</w:t>
      </w:r>
      <w:r w:rsidR="00FF62F0">
        <w:t xml:space="preserve"> </w:t>
      </w:r>
      <w:r w:rsidR="00FF62F0" w:rsidRPr="00DD577B">
        <w:t>właściwych</w:t>
      </w:r>
      <w:r>
        <w:t xml:space="preserve"> </w:t>
      </w:r>
      <w:r w:rsidRPr="00DD577B">
        <w:t>w</w:t>
      </w:r>
      <w:r>
        <w:t> </w:t>
      </w:r>
      <w:r w:rsidR="00FF62F0" w:rsidRPr="00DD577B">
        <w:t>sprawach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wyodrębnionych</w:t>
      </w:r>
      <w:r w:rsidR="00FF62F0">
        <w:t xml:space="preserve"> </w:t>
      </w:r>
      <w:r w:rsidR="00FF62F0" w:rsidRPr="00DD577B">
        <w:t>nie</w:t>
      </w:r>
      <w:r w:rsidR="00FF62F0">
        <w:t xml:space="preserve"> </w:t>
      </w:r>
      <w:r w:rsidR="00FF62F0" w:rsidRPr="00DD577B">
        <w:t>stosuje</w:t>
      </w:r>
      <w:r w:rsidR="00FF62F0">
        <w:t xml:space="preserve"> </w:t>
      </w:r>
      <w:r w:rsidR="00FF62F0" w:rsidRPr="00DD577B">
        <w:t>się</w:t>
      </w:r>
      <w:r w:rsidR="00FF62F0">
        <w:t xml:space="preserve"> </w:t>
      </w:r>
      <w:r w:rsidR="00FF62F0" w:rsidRPr="00DD577B">
        <w:t>wymogu</w:t>
      </w:r>
      <w:r w:rsidR="00FF62F0">
        <w:t xml:space="preserve"> </w:t>
      </w:r>
      <w:r w:rsidR="00FF62F0" w:rsidRPr="00DD577B">
        <w:t>porozumienia</w:t>
      </w:r>
      <w:r>
        <w:t xml:space="preserve"> </w:t>
      </w:r>
      <w:r w:rsidRPr="00DD577B">
        <w:t>z</w:t>
      </w:r>
      <w:r>
        <w:t> </w:t>
      </w:r>
      <w:r w:rsidR="00FF62F0" w:rsidRPr="00DD577B">
        <w:t>Naczelnym</w:t>
      </w:r>
      <w:r w:rsidR="00FF62F0">
        <w:t xml:space="preserve"> </w:t>
      </w:r>
      <w:r w:rsidR="00FF62F0" w:rsidRPr="00DD577B">
        <w:t>Dyrektorem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>
        <w:t xml:space="preserve"> </w:t>
      </w:r>
      <w:r w:rsidRPr="00DD577B">
        <w:t>w</w:t>
      </w:r>
      <w:r>
        <w:t> </w:t>
      </w:r>
      <w:r w:rsidR="00FF62F0" w:rsidRPr="00DD577B">
        <w:t>sprawach,</w:t>
      </w:r>
      <w:r>
        <w:t xml:space="preserve"> </w:t>
      </w:r>
      <w:r w:rsidRPr="00DD577B">
        <w:t>o</w:t>
      </w:r>
      <w:r>
        <w:t> </w:t>
      </w:r>
      <w:r w:rsidR="00FF62F0" w:rsidRPr="00DD577B">
        <w:t>których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ust. </w:t>
      </w:r>
      <w:r w:rsidR="00FF62F0" w:rsidRPr="00DD577B">
        <w:t>2,</w:t>
      </w:r>
      <w:r w:rsidR="00FF62F0">
        <w:t xml:space="preserve"> </w:t>
      </w:r>
      <w:r w:rsidR="00FF62F0" w:rsidRPr="00DD577B">
        <w:t>2e</w:t>
      </w:r>
      <w:r>
        <w:t xml:space="preserve"> </w:t>
      </w:r>
      <w:r w:rsidRPr="00DD577B">
        <w:t>i</w:t>
      </w:r>
      <w:r>
        <w:t> </w:t>
      </w:r>
      <w:r w:rsidR="00FF62F0" w:rsidRPr="00DD577B">
        <w:t>2i.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4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="00840DE0" w:rsidRPr="00FF62F0">
        <w:t>9</w:t>
      </w:r>
      <w:r w:rsidR="00840DE0">
        <w:t xml:space="preserve"> ust. </w:t>
      </w:r>
      <w:r w:rsidR="00840DE0" w:rsidRPr="00FF62F0">
        <w:t>1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USTzmustartykuempunktem"/>
      </w:pPr>
      <w:r>
        <w:t>„</w:t>
      </w:r>
      <w:r w:rsidR="00FF62F0" w:rsidRPr="00DD577B">
        <w:t>1.</w:t>
      </w:r>
      <w:r w:rsidR="00FF62F0">
        <w:t xml:space="preserve"> </w:t>
      </w:r>
      <w:r w:rsidR="00FF62F0" w:rsidRPr="00DD577B">
        <w:t>Materiały</w:t>
      </w:r>
      <w:r w:rsidR="00FF62F0">
        <w:t xml:space="preserve"> </w:t>
      </w:r>
      <w:r w:rsidR="00FF62F0" w:rsidRPr="00DD577B">
        <w:t>archiwalne</w:t>
      </w:r>
      <w:r w:rsidR="00FF62F0">
        <w:t xml:space="preserve"> </w:t>
      </w:r>
      <w:r w:rsidR="00FF62F0" w:rsidRPr="00DD577B">
        <w:t>wchodzące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nieewidencjonowanego</w:t>
      </w:r>
      <w:r w:rsidR="00FF62F0">
        <w:t xml:space="preserve"> </w:t>
      </w:r>
      <w:r w:rsidR="00FF62F0" w:rsidRPr="00DD577B">
        <w:t>niepaństwowego</w:t>
      </w:r>
      <w:r w:rsidR="00FF62F0">
        <w:t xml:space="preserve"> </w:t>
      </w:r>
      <w:r w:rsidR="00FF62F0" w:rsidRPr="00DD577B">
        <w:t>zasobu</w:t>
      </w:r>
      <w:r w:rsidR="00FF62F0">
        <w:t xml:space="preserve"> </w:t>
      </w:r>
      <w:r w:rsidR="00FF62F0" w:rsidRPr="00DD577B">
        <w:t>archiwalnego</w:t>
      </w:r>
      <w:r w:rsidR="00FF62F0">
        <w:t xml:space="preserve"> </w:t>
      </w:r>
      <w:r w:rsidR="00FF62F0" w:rsidRPr="00DD577B">
        <w:t>mogą</w:t>
      </w:r>
      <w:r w:rsidR="00FF62F0">
        <w:t xml:space="preserve"> </w:t>
      </w:r>
      <w:r w:rsidR="00FF62F0" w:rsidRPr="00DD577B">
        <w:t>być</w:t>
      </w:r>
      <w:r w:rsidR="00FF62F0">
        <w:t xml:space="preserve"> </w:t>
      </w:r>
      <w:r w:rsidR="00FF62F0" w:rsidRPr="00DD577B">
        <w:t>zbywane.</w:t>
      </w:r>
      <w:r>
        <w:t xml:space="preserve"> </w:t>
      </w:r>
      <w:r w:rsidRPr="00DD577B">
        <w:t>W</w:t>
      </w:r>
      <w:r>
        <w:t> </w:t>
      </w:r>
      <w:r w:rsidR="00FF62F0" w:rsidRPr="00DD577B">
        <w:t>razie</w:t>
      </w:r>
      <w:r w:rsidR="00FF62F0">
        <w:t xml:space="preserve"> </w:t>
      </w:r>
      <w:r w:rsidR="00FF62F0" w:rsidRPr="00DD577B">
        <w:t>ich</w:t>
      </w:r>
      <w:r w:rsidR="00FF62F0">
        <w:t xml:space="preserve"> </w:t>
      </w:r>
      <w:r w:rsidR="00FF62F0" w:rsidRPr="00DD577B">
        <w:t>zbywania</w:t>
      </w:r>
      <w:r>
        <w:t xml:space="preserve"> </w:t>
      </w:r>
      <w:r w:rsidRPr="00DD577B">
        <w:t>w</w:t>
      </w:r>
      <w:r>
        <w:t> </w:t>
      </w:r>
      <w:r w:rsidR="00FF62F0" w:rsidRPr="00DD577B">
        <w:t>drodze</w:t>
      </w:r>
      <w:r w:rsidR="00FF62F0">
        <w:t xml:space="preserve"> </w:t>
      </w:r>
      <w:r w:rsidR="00FF62F0" w:rsidRPr="00DD577B">
        <w:t>umowy</w:t>
      </w:r>
      <w:r w:rsidR="00FF62F0">
        <w:t xml:space="preserve"> </w:t>
      </w:r>
      <w:r w:rsidR="00FF62F0" w:rsidRPr="00DD577B">
        <w:t>sprzedaży,</w:t>
      </w:r>
      <w:r w:rsidR="00FF62F0">
        <w:t xml:space="preserve"> </w:t>
      </w:r>
      <w:r w:rsidR="00FF62F0" w:rsidRPr="00DD577B">
        <w:t>archiwom</w:t>
      </w:r>
      <w:r w:rsidR="00FF62F0">
        <w:t xml:space="preserve"> </w:t>
      </w:r>
      <w:r w:rsidR="00FF62F0" w:rsidRPr="00DD577B">
        <w:t>państwowym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archiwom</w:t>
      </w:r>
      <w:r w:rsidR="00FF62F0">
        <w:t xml:space="preserve"> </w:t>
      </w:r>
      <w:r w:rsidR="00FF62F0" w:rsidRPr="00DD577B">
        <w:t>wyodrę</w:t>
      </w:r>
      <w:r w:rsidR="00FF62F0" w:rsidRPr="00DD577B">
        <w:t>b</w:t>
      </w:r>
      <w:r w:rsidR="00FF62F0" w:rsidRPr="00DD577B">
        <w:t>nionym</w:t>
      </w:r>
      <w:r w:rsidR="00FF62F0">
        <w:t xml:space="preserve"> </w:t>
      </w:r>
      <w:r w:rsidR="00FF62F0" w:rsidRPr="00DD577B">
        <w:t>przysługuje</w:t>
      </w:r>
      <w:r w:rsidR="00FF62F0">
        <w:t xml:space="preserve"> </w:t>
      </w:r>
      <w:r w:rsidR="00FF62F0" w:rsidRPr="00DD577B">
        <w:t>prawo</w:t>
      </w:r>
      <w:r w:rsidR="00FF62F0">
        <w:t xml:space="preserve"> </w:t>
      </w:r>
      <w:r w:rsidR="00FF62F0" w:rsidRPr="00DD577B">
        <w:t>pierwokupu</w:t>
      </w:r>
      <w:r w:rsidR="00FF62F0">
        <w:t xml:space="preserve"> </w:t>
      </w:r>
      <w:r w:rsidR="00FF62F0" w:rsidRPr="00DD577B">
        <w:t>tych</w:t>
      </w:r>
      <w:r w:rsidR="00FF62F0">
        <w:t xml:space="preserve"> </w:t>
      </w:r>
      <w:r w:rsidR="00FF62F0" w:rsidRPr="00DD577B">
        <w:t>materiałów,</w:t>
      </w:r>
      <w:r>
        <w:t xml:space="preserve"> </w:t>
      </w:r>
      <w:r w:rsidRPr="00DD577B">
        <w:t>w</w:t>
      </w:r>
      <w:r>
        <w:t> </w:t>
      </w:r>
      <w:r w:rsidR="00FF62F0" w:rsidRPr="00DD577B">
        <w:t>zależności</w:t>
      </w:r>
      <w:r w:rsidR="00FF62F0">
        <w:t xml:space="preserve"> </w:t>
      </w:r>
      <w:r w:rsidR="00FF62F0" w:rsidRPr="00DD577B">
        <w:t>od</w:t>
      </w:r>
      <w:r w:rsidR="00FF62F0">
        <w:t xml:space="preserve"> </w:t>
      </w:r>
      <w:r w:rsidR="00FF62F0" w:rsidRPr="00DD577B">
        <w:t>właściwości</w:t>
      </w:r>
      <w:r w:rsidR="00FF62F0">
        <w:t xml:space="preserve"> </w:t>
      </w:r>
      <w:r w:rsidR="00FF62F0" w:rsidRPr="00DD577B">
        <w:t>tych</w:t>
      </w:r>
      <w:r w:rsidR="00FF62F0">
        <w:t xml:space="preserve"> </w:t>
      </w:r>
      <w:r w:rsidR="00FF62F0" w:rsidRPr="00DD577B">
        <w:t>archiwów.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pierwok</w:t>
      </w:r>
      <w:r w:rsidR="00FF62F0" w:rsidRPr="00DD577B">
        <w:t>u</w:t>
      </w:r>
      <w:r w:rsidR="00FF62F0" w:rsidRPr="00DD577B">
        <w:t>pu</w:t>
      </w:r>
      <w:r w:rsidR="00FF62F0">
        <w:t xml:space="preserve"> </w:t>
      </w:r>
      <w:r w:rsidR="00FF62F0" w:rsidRPr="00DD577B">
        <w:t>tych</w:t>
      </w:r>
      <w:r w:rsidR="00FF62F0">
        <w:t xml:space="preserve"> </w:t>
      </w:r>
      <w:r w:rsidR="00FF62F0" w:rsidRPr="00DD577B">
        <w:t>materiałów</w:t>
      </w:r>
      <w:r w:rsidR="00FF62F0">
        <w:t xml:space="preserve"> </w:t>
      </w:r>
      <w:r w:rsidR="00FF62F0" w:rsidRPr="00DD577B">
        <w:t>stosuje</w:t>
      </w:r>
      <w:r w:rsidR="00FF62F0">
        <w:t xml:space="preserve"> </w:t>
      </w:r>
      <w:r w:rsidR="00FF62F0" w:rsidRPr="00DD577B">
        <w:t>się</w:t>
      </w:r>
      <w:r w:rsidR="00FF62F0">
        <w:t xml:space="preserve"> </w:t>
      </w:r>
      <w:r w:rsidR="00FF62F0" w:rsidRPr="00DD577B">
        <w:t>przepisy</w:t>
      </w:r>
      <w:r w:rsidR="00FF62F0">
        <w:t xml:space="preserve"> </w:t>
      </w:r>
      <w:r w:rsidR="00FF62F0" w:rsidRPr="00DD577B">
        <w:t>Kodeksu</w:t>
      </w:r>
      <w:r w:rsidR="00FF62F0">
        <w:t xml:space="preserve"> </w:t>
      </w:r>
      <w:r w:rsidR="00FF62F0" w:rsidRPr="00DD577B">
        <w:t>cywilnego.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5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Pr="00FF62F0">
        <w:t>19:</w:t>
      </w:r>
    </w:p>
    <w:p w:rsidR="00FF62F0" w:rsidRPr="00DD577B" w:rsidRDefault="00FF62F0" w:rsidP="00FF62F0">
      <w:pPr>
        <w:pStyle w:val="LITlitera"/>
      </w:pPr>
      <w:r w:rsidRPr="00DD577B">
        <w:t>a)</w:t>
      </w:r>
      <w:r w:rsidRPr="00DD577B">
        <w:tab/>
      </w:r>
      <w:r>
        <w:t xml:space="preserve"> </w:t>
      </w:r>
      <w:r w:rsidRPr="00DD577B">
        <w:t>uchyla</w:t>
      </w:r>
      <w:r>
        <w:t xml:space="preserve"> </w:t>
      </w:r>
      <w:r w:rsidRPr="00DD577B">
        <w:t>się</w:t>
      </w:r>
      <w:r w:rsidR="00840DE0">
        <w:t xml:space="preserve"> ust. </w:t>
      </w:r>
      <w:r w:rsidRPr="00DD577B">
        <w:t>3,</w:t>
      </w:r>
    </w:p>
    <w:p w:rsidR="00FF62F0" w:rsidRPr="00FF62F0" w:rsidRDefault="00FF62F0" w:rsidP="00840DE0">
      <w:pPr>
        <w:pStyle w:val="LITlitera"/>
        <w:keepNext/>
      </w:pPr>
      <w:r w:rsidRPr="00DD577B">
        <w:t>b)</w:t>
      </w:r>
      <w:r w:rsidRPr="00DD577B">
        <w:tab/>
      </w:r>
      <w:r w:rsidRPr="00FF62F0">
        <w:t>dodaje się</w:t>
      </w:r>
      <w:r w:rsidR="00840DE0">
        <w:t xml:space="preserve"> ust. </w:t>
      </w:r>
      <w:r w:rsidR="00840DE0" w:rsidRPr="00FF62F0">
        <w:t>4</w:t>
      </w:r>
      <w:r w:rsidR="00840DE0">
        <w:t xml:space="preserve"> w </w:t>
      </w:r>
      <w:r w:rsidRPr="00FF62F0">
        <w:t>brzmieniu:</w:t>
      </w:r>
    </w:p>
    <w:p w:rsidR="00FF62F0" w:rsidRDefault="00840DE0" w:rsidP="00FF62F0">
      <w:pPr>
        <w:pStyle w:val="ZLITUSTzmustliter"/>
      </w:pPr>
      <w:r>
        <w:t>„</w:t>
      </w:r>
      <w:r w:rsidR="00FF62F0" w:rsidRPr="00DD577B">
        <w:t>4.</w:t>
      </w:r>
      <w:r w:rsidR="00FF62F0">
        <w:t xml:space="preserve"> </w:t>
      </w:r>
      <w:r w:rsidR="00FF62F0" w:rsidRPr="00DD577B">
        <w:t>Minister</w:t>
      </w:r>
      <w:r w:rsidR="00FF62F0">
        <w:t xml:space="preserve"> </w:t>
      </w:r>
      <w:r w:rsidR="00FF62F0" w:rsidRPr="00DD577B">
        <w:t>Obrony</w:t>
      </w:r>
      <w:r w:rsidR="00FF62F0">
        <w:t xml:space="preserve"> </w:t>
      </w:r>
      <w:r w:rsidR="00FF62F0" w:rsidRPr="00DD577B">
        <w:t>Narodowej</w:t>
      </w:r>
      <w:r w:rsidR="00FF62F0">
        <w:t xml:space="preserve"> </w:t>
      </w:r>
      <w:r w:rsidR="00FF62F0" w:rsidRPr="00DD577B">
        <w:t>może</w:t>
      </w:r>
      <w:r w:rsidR="00FF62F0">
        <w:t xml:space="preserve"> </w:t>
      </w:r>
      <w:r w:rsidR="00FF62F0" w:rsidRPr="00DD577B">
        <w:t>upoważnić</w:t>
      </w:r>
      <w:r w:rsidR="00FF62F0">
        <w:t xml:space="preserve"> </w:t>
      </w:r>
      <w:r w:rsidR="00FF62F0" w:rsidRPr="00DD577B">
        <w:t>Szefa</w:t>
      </w:r>
      <w:r w:rsidR="00FF62F0">
        <w:t xml:space="preserve"> </w:t>
      </w:r>
      <w:r w:rsidR="00FF62F0" w:rsidRPr="00DD577B">
        <w:t>Służby</w:t>
      </w:r>
      <w:r w:rsidR="00FF62F0">
        <w:t xml:space="preserve"> </w:t>
      </w:r>
      <w:r w:rsidR="00FF62F0" w:rsidRPr="00DD577B">
        <w:t>Wywiadu</w:t>
      </w:r>
      <w:r w:rsidR="00FF62F0">
        <w:t xml:space="preserve"> </w:t>
      </w:r>
      <w:r w:rsidR="00FF62F0" w:rsidRPr="00DD577B">
        <w:t>Wojskowego</w:t>
      </w:r>
      <w:r>
        <w:t xml:space="preserve"> </w:t>
      </w:r>
      <w:r w:rsidRPr="00DD577B">
        <w:t>i</w:t>
      </w:r>
      <w:r>
        <w:t> </w:t>
      </w:r>
      <w:r w:rsidR="00FF62F0" w:rsidRPr="00DD577B">
        <w:t>Szefa</w:t>
      </w:r>
      <w:r w:rsidR="00FF62F0">
        <w:t xml:space="preserve"> </w:t>
      </w:r>
      <w:r w:rsidR="00FF62F0" w:rsidRPr="00DD577B">
        <w:t>Służby</w:t>
      </w:r>
      <w:r w:rsidR="00FF62F0">
        <w:t xml:space="preserve"> </w:t>
      </w:r>
      <w:r w:rsidR="00FF62F0" w:rsidRPr="00DD577B">
        <w:t>Kontrwywiadu</w:t>
      </w:r>
      <w:r w:rsidR="00FF62F0">
        <w:t xml:space="preserve"> </w:t>
      </w:r>
      <w:r w:rsidR="00FF62F0" w:rsidRPr="00DD577B">
        <w:t>Wojskowego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osoby</w:t>
      </w:r>
      <w:r w:rsidR="00FF62F0">
        <w:t xml:space="preserve"> </w:t>
      </w:r>
      <w:r w:rsidR="00FF62F0" w:rsidRPr="00DD577B">
        <w:t>przez</w:t>
      </w:r>
      <w:r w:rsidR="00FF62F0">
        <w:t xml:space="preserve"> </w:t>
      </w:r>
      <w:r w:rsidR="00FF62F0" w:rsidRPr="00DD577B">
        <w:t>nich</w:t>
      </w:r>
      <w:r w:rsidR="00FF62F0">
        <w:t xml:space="preserve"> </w:t>
      </w:r>
      <w:r w:rsidR="00FF62F0" w:rsidRPr="00DD577B">
        <w:t>wskazane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wyrażania</w:t>
      </w:r>
      <w:r w:rsidR="00FF62F0">
        <w:t xml:space="preserve"> </w:t>
      </w:r>
      <w:r w:rsidR="00FF62F0" w:rsidRPr="00DD577B">
        <w:t>zgody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brakowanie</w:t>
      </w:r>
      <w:r w:rsidR="00FF62F0">
        <w:t xml:space="preserve"> </w:t>
      </w:r>
      <w:r w:rsidR="00FF62F0" w:rsidRPr="00DD577B">
        <w:t>dokumentacji</w:t>
      </w:r>
      <w:r w:rsidR="00FF62F0">
        <w:t xml:space="preserve"> </w:t>
      </w:r>
      <w:r w:rsidR="00FF62F0" w:rsidRPr="00DD577B">
        <w:t>niearchiwalnej</w:t>
      </w:r>
      <w:r w:rsidR="00FF62F0">
        <w:t xml:space="preserve"> </w:t>
      </w:r>
      <w:r w:rsidR="00FF62F0" w:rsidRPr="00DD577B">
        <w:t>powstałej</w:t>
      </w:r>
      <w:r>
        <w:t xml:space="preserve"> </w:t>
      </w:r>
      <w:r w:rsidRPr="00DD577B">
        <w:t>w</w:t>
      </w:r>
      <w:r>
        <w:t> </w:t>
      </w:r>
      <w:r w:rsidR="00FF62F0" w:rsidRPr="00DD577B">
        <w:t>wyniku</w:t>
      </w:r>
      <w:r w:rsidR="00FF62F0">
        <w:t xml:space="preserve"> </w:t>
      </w:r>
      <w:r w:rsidR="00FF62F0" w:rsidRPr="00DD577B">
        <w:t>działalności</w:t>
      </w:r>
      <w:r w:rsidR="00FF62F0">
        <w:t xml:space="preserve"> </w:t>
      </w:r>
      <w:r w:rsidR="00FF62F0" w:rsidRPr="00DD577B">
        <w:t>jednostek</w:t>
      </w:r>
      <w:r w:rsidR="00FF62F0">
        <w:t xml:space="preserve"> </w:t>
      </w:r>
      <w:r w:rsidR="00FF62F0" w:rsidRPr="00DD577B">
        <w:t>organizacyjnych</w:t>
      </w:r>
      <w:r w:rsidR="00FF62F0">
        <w:t xml:space="preserve"> </w:t>
      </w:r>
      <w:r w:rsidR="00FF62F0" w:rsidRPr="00DD577B">
        <w:t>odpowiednio</w:t>
      </w:r>
      <w:r w:rsidR="00FF62F0">
        <w:t xml:space="preserve"> </w:t>
      </w:r>
      <w:r w:rsidR="00FF62F0" w:rsidRPr="00DD577B">
        <w:t>Służby</w:t>
      </w:r>
      <w:r w:rsidR="00FF62F0">
        <w:t xml:space="preserve"> </w:t>
      </w:r>
      <w:r w:rsidR="00FF62F0" w:rsidRPr="00DD577B">
        <w:t>Wywiadu</w:t>
      </w:r>
      <w:r w:rsidR="00FF62F0">
        <w:t xml:space="preserve"> </w:t>
      </w:r>
      <w:r w:rsidR="00FF62F0" w:rsidRPr="00DD577B">
        <w:t>Wo</w:t>
      </w:r>
      <w:r w:rsidR="00FF62F0" w:rsidRPr="00DD577B">
        <w:t>j</w:t>
      </w:r>
      <w:r w:rsidR="00FF62F0" w:rsidRPr="00DD577B">
        <w:t>skowego</w:t>
      </w:r>
      <w:r>
        <w:t xml:space="preserve"> </w:t>
      </w:r>
      <w:r w:rsidRPr="00DD577B">
        <w:t>i</w:t>
      </w:r>
      <w:r>
        <w:t> </w:t>
      </w:r>
      <w:r w:rsidR="00FF62F0" w:rsidRPr="00DD577B">
        <w:t>Służby</w:t>
      </w:r>
      <w:r w:rsidR="00FF62F0">
        <w:t xml:space="preserve"> </w:t>
      </w:r>
      <w:r w:rsidR="00FF62F0" w:rsidRPr="00DD577B">
        <w:t>Kontrwywiadu</w:t>
      </w:r>
      <w:r w:rsidR="00FF62F0">
        <w:t xml:space="preserve"> </w:t>
      </w:r>
      <w:r w:rsidR="00FF62F0" w:rsidRPr="00DD577B">
        <w:t>Wojskowego.</w:t>
      </w:r>
      <w:r>
        <w:t>”</w:t>
      </w:r>
      <w:r w:rsidR="00FF62F0" w:rsidRPr="00DD577B">
        <w:t>;</w:t>
      </w:r>
    </w:p>
    <w:p w:rsidR="00FF62F0" w:rsidRPr="00DD577B" w:rsidRDefault="00FF62F0" w:rsidP="00840DE0">
      <w:pPr>
        <w:pStyle w:val="PKTpunkt"/>
        <w:keepNext/>
      </w:pPr>
      <w:r>
        <w:t>6</w:t>
      </w:r>
      <w:r w:rsidRPr="00DD577B">
        <w:t>)</w:t>
      </w:r>
      <w:r w:rsidRPr="00DD577B">
        <w:tab/>
        <w:t>w</w:t>
      </w:r>
      <w:r w:rsidR="00840DE0">
        <w:t xml:space="preserve"> art. </w:t>
      </w:r>
      <w:r w:rsidRPr="00DD577B">
        <w:t>21:</w:t>
      </w:r>
    </w:p>
    <w:p w:rsidR="00FF62F0" w:rsidRPr="00FF62F0" w:rsidRDefault="00FF62F0" w:rsidP="00840DE0">
      <w:pPr>
        <w:pStyle w:val="LITlitera"/>
        <w:keepNext/>
      </w:pPr>
      <w:r w:rsidRPr="00DD577B">
        <w:t>a)</w:t>
      </w:r>
      <w:r w:rsidRPr="00DD577B">
        <w:tab/>
        <w:t>w</w:t>
      </w:r>
      <w:r w:rsidR="00840DE0">
        <w:t xml:space="preserve"> ust. </w:t>
      </w:r>
      <w:r w:rsidRPr="00FF62F0">
        <w:t>1:</w:t>
      </w:r>
    </w:p>
    <w:p w:rsidR="00FF62F0" w:rsidRPr="00FF62F0" w:rsidRDefault="00FF62F0" w:rsidP="00840DE0">
      <w:pPr>
        <w:pStyle w:val="TIRtiret"/>
        <w:keepNext/>
      </w:pPr>
      <w:r w:rsidRPr="00DD577B">
        <w:t>–</w:t>
      </w:r>
      <w:r w:rsidRPr="00DD577B">
        <w:tab/>
        <w:t>pkt</w:t>
      </w:r>
      <w:r w:rsidRPr="00FF62F0">
        <w:t xml:space="preserve"> </w:t>
      </w:r>
      <w:r w:rsidR="00840DE0" w:rsidRPr="00FF62F0">
        <w:t>4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TIRPKTzmpkttiret"/>
      </w:pPr>
      <w:r>
        <w:t>„</w:t>
      </w:r>
      <w:r w:rsidR="00FF62F0" w:rsidRPr="00DD577B">
        <w:t>4)</w:t>
      </w:r>
      <w:r w:rsidR="00FF62F0" w:rsidRPr="00DD577B">
        <w:tab/>
        <w:t>nadzór</w:t>
      </w:r>
      <w:r w:rsidR="00FF62F0">
        <w:t xml:space="preserve"> </w:t>
      </w:r>
      <w:r w:rsidR="00FF62F0" w:rsidRPr="00DD577B">
        <w:t>nad</w:t>
      </w:r>
      <w:r w:rsidR="00FF62F0">
        <w:t xml:space="preserve"> </w:t>
      </w:r>
      <w:r w:rsidR="00FF62F0" w:rsidRPr="00DD577B">
        <w:t>gromadzeniem,</w:t>
      </w:r>
      <w:r w:rsidR="00FF62F0">
        <w:t xml:space="preserve"> </w:t>
      </w:r>
      <w:r w:rsidR="00FF62F0" w:rsidRPr="00DD577B">
        <w:t>ewidencjonowaniem,</w:t>
      </w:r>
      <w:r w:rsidR="00FF62F0">
        <w:t xml:space="preserve"> </w:t>
      </w:r>
      <w:r w:rsidR="00FF62F0" w:rsidRPr="00DD577B">
        <w:t>przechowywaniem,</w:t>
      </w:r>
      <w:r w:rsidR="00FF62F0">
        <w:t xml:space="preserve"> </w:t>
      </w:r>
      <w:r w:rsidR="00FF62F0" w:rsidRPr="00DD577B">
        <w:t>opracowywaniem,</w:t>
      </w:r>
      <w:r w:rsidR="00FF62F0">
        <w:t xml:space="preserve"> </w:t>
      </w:r>
      <w:r w:rsidR="00FF62F0" w:rsidRPr="00DD577B">
        <w:t>udostępni</w:t>
      </w:r>
      <w:r w:rsidR="00FF62F0" w:rsidRPr="00DD577B">
        <w:t>a</w:t>
      </w:r>
      <w:r w:rsidR="00FF62F0" w:rsidRPr="00DD577B">
        <w:t>niem</w:t>
      </w:r>
      <w:r>
        <w:t xml:space="preserve"> </w:t>
      </w:r>
      <w:r w:rsidRPr="00DD577B">
        <w:t>i</w:t>
      </w:r>
      <w:r>
        <w:t> </w:t>
      </w:r>
      <w:r w:rsidR="00FF62F0" w:rsidRPr="00DD577B">
        <w:t>zabezpieczaniem</w:t>
      </w:r>
      <w:r w:rsidR="00FF62F0">
        <w:t xml:space="preserve"> </w:t>
      </w:r>
      <w:r w:rsidR="00FF62F0" w:rsidRPr="00DD577B">
        <w:t>materiałów</w:t>
      </w:r>
      <w:r w:rsidR="00FF62F0">
        <w:t xml:space="preserve"> </w:t>
      </w:r>
      <w:r w:rsidR="00FF62F0" w:rsidRPr="00DD577B">
        <w:t>archiwalnych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brakowaniem</w:t>
      </w:r>
      <w:r w:rsidR="00FF62F0">
        <w:t xml:space="preserve"> </w:t>
      </w:r>
      <w:r w:rsidR="00FF62F0" w:rsidRPr="00DD577B">
        <w:t>dokumentacji</w:t>
      </w:r>
      <w:r w:rsidR="00FF62F0">
        <w:t xml:space="preserve"> </w:t>
      </w:r>
      <w:r w:rsidR="00FF62F0" w:rsidRPr="00DD577B">
        <w:t>niearchiwalnej;</w:t>
      </w:r>
      <w:r>
        <w:t>”</w:t>
      </w:r>
      <w:r w:rsidR="00FF62F0" w:rsidRPr="00DD577B">
        <w:t>,</w:t>
      </w:r>
    </w:p>
    <w:p w:rsidR="00FF62F0" w:rsidRPr="00FF62F0" w:rsidRDefault="00FF62F0" w:rsidP="00840DE0">
      <w:pPr>
        <w:pStyle w:val="TIRtiret"/>
        <w:keepNext/>
      </w:pPr>
      <w:r w:rsidRPr="00DD577B">
        <w:t>–</w:t>
      </w:r>
      <w:r w:rsidRPr="00DD577B">
        <w:tab/>
        <w:t>w</w:t>
      </w:r>
      <w:r w:rsidR="00840DE0">
        <w:t xml:space="preserve"> pkt </w:t>
      </w:r>
      <w:r w:rsidR="00840DE0" w:rsidRPr="00FF62F0">
        <w:t>8</w:t>
      </w:r>
      <w:r w:rsidR="00840DE0">
        <w:t> </w:t>
      </w:r>
      <w:r w:rsidRPr="00FF62F0">
        <w:t>kropkę zastępuje się średnikiem</w:t>
      </w:r>
      <w:r w:rsidR="00840DE0" w:rsidRPr="00FF62F0">
        <w:t xml:space="preserve"> i</w:t>
      </w:r>
      <w:r w:rsidR="00840DE0">
        <w:t> </w:t>
      </w:r>
      <w:r w:rsidRPr="00FF62F0">
        <w:t>dodaje się</w:t>
      </w:r>
      <w:r w:rsidR="00840DE0">
        <w:t xml:space="preserve"> pkt </w:t>
      </w:r>
      <w:r w:rsidR="00840DE0" w:rsidRPr="00FF62F0">
        <w:t>9</w:t>
      </w:r>
      <w:r w:rsidR="00840DE0">
        <w:t xml:space="preserve"> i </w:t>
      </w:r>
      <w:r w:rsidRPr="00FF62F0">
        <w:t>1</w:t>
      </w:r>
      <w:r w:rsidR="00840DE0" w:rsidRPr="00FF62F0">
        <w:t>0</w:t>
      </w:r>
      <w:r w:rsidR="00840DE0">
        <w:t xml:space="preserve"> w </w:t>
      </w:r>
      <w:r w:rsidRPr="00FF62F0">
        <w:t>brzmieniu:</w:t>
      </w:r>
    </w:p>
    <w:p w:rsidR="00FF62F0" w:rsidRDefault="00840DE0" w:rsidP="00FF62F0">
      <w:pPr>
        <w:pStyle w:val="ZTIRPKTzmpkttiret"/>
      </w:pPr>
      <w:r>
        <w:t>„</w:t>
      </w:r>
      <w:r w:rsidR="00FF62F0" w:rsidRPr="00DD577B">
        <w:t>9)</w:t>
      </w:r>
      <w:r w:rsidR="00FF62F0" w:rsidRPr="00DD577B">
        <w:tab/>
        <w:t>popularyzacja</w:t>
      </w:r>
      <w:r w:rsidR="00FF62F0">
        <w:t xml:space="preserve"> </w:t>
      </w:r>
      <w:r w:rsidR="00FF62F0" w:rsidRPr="00DD577B">
        <w:t>wiedzy</w:t>
      </w:r>
      <w:r>
        <w:t xml:space="preserve"> </w:t>
      </w:r>
      <w:r w:rsidRPr="00DD577B">
        <w:t>o</w:t>
      </w:r>
      <w:r>
        <w:t> </w:t>
      </w:r>
      <w:r w:rsidR="00FF62F0" w:rsidRPr="00DD577B">
        <w:t>materiałach</w:t>
      </w:r>
      <w:r w:rsidR="00FF62F0">
        <w:t xml:space="preserve"> </w:t>
      </w:r>
      <w:r w:rsidR="00FF62F0" w:rsidRPr="00DD577B">
        <w:t>archiwalnych</w:t>
      </w:r>
      <w:r>
        <w:t xml:space="preserve"> </w:t>
      </w:r>
      <w:r w:rsidRPr="00DD577B">
        <w:t>i</w:t>
      </w:r>
      <w:r>
        <w:t> </w:t>
      </w:r>
      <w:r w:rsidR="00FF62F0" w:rsidRPr="00DD577B">
        <w:t>archiwach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prowadzenie</w:t>
      </w:r>
      <w:r w:rsidR="00FF62F0">
        <w:t xml:space="preserve"> </w:t>
      </w:r>
      <w:r w:rsidR="00FF62F0" w:rsidRPr="00DD577B">
        <w:t>działalności</w:t>
      </w:r>
      <w:r w:rsidR="00FF62F0">
        <w:t xml:space="preserve"> </w:t>
      </w:r>
      <w:r w:rsidR="00FF62F0" w:rsidRPr="00DD577B">
        <w:t>inform</w:t>
      </w:r>
      <w:r w:rsidR="00FF62F0" w:rsidRPr="00DD577B">
        <w:t>a</w:t>
      </w:r>
      <w:r w:rsidR="00FF62F0" w:rsidRPr="00DD577B">
        <w:t>cyjnej</w:t>
      </w:r>
      <w:r>
        <w:t xml:space="preserve"> </w:t>
      </w:r>
      <w:r w:rsidRPr="00DD577B">
        <w:t>i</w:t>
      </w:r>
      <w:r>
        <w:t> </w:t>
      </w:r>
      <w:r w:rsidR="00FF62F0">
        <w:t>wydawniczej;</w:t>
      </w:r>
    </w:p>
    <w:p w:rsidR="00FF62F0" w:rsidRPr="00DD577B" w:rsidRDefault="00FF62F0" w:rsidP="00FF62F0">
      <w:pPr>
        <w:pStyle w:val="ZTIRPKTzmpkttiret"/>
      </w:pPr>
      <w:r>
        <w:t>10)</w:t>
      </w:r>
      <w:r>
        <w:tab/>
        <w:t>wykonywanie zadań</w:t>
      </w:r>
      <w:r w:rsidR="00840DE0">
        <w:t xml:space="preserve"> z </w:t>
      </w:r>
      <w:r>
        <w:t>zakresu informatyzacji podległych mu archiwów państwowych, polegających na projektowaniu, wdrażaniu, eksploatacji, integracji, rozwoju</w:t>
      </w:r>
      <w:r w:rsidR="00840DE0">
        <w:t xml:space="preserve"> i </w:t>
      </w:r>
      <w:r>
        <w:t>udostępnianiu im systemów teleinform</w:t>
      </w:r>
      <w:r>
        <w:t>a</w:t>
      </w:r>
      <w:r>
        <w:t>tycznych obsługujących działalność archiwalną, zabezpieczaniu danych osobowych przetwarzanych w tych systemach, koordynowaniu tych działań oraz zapewnieniu możliwości wymiany danych pomi</w:t>
      </w:r>
      <w:r>
        <w:t>ę</w:t>
      </w:r>
      <w:r>
        <w:t>dzy tymi systemami.</w:t>
      </w:r>
      <w:r w:rsidR="00840DE0">
        <w:t>”</w:t>
      </w:r>
      <w:r w:rsidRPr="00DD577B">
        <w:t>,</w:t>
      </w:r>
    </w:p>
    <w:p w:rsidR="00FF62F0" w:rsidRPr="0048014E" w:rsidRDefault="00FF62F0" w:rsidP="00840DE0">
      <w:pPr>
        <w:pStyle w:val="LITlitera"/>
        <w:keepNext/>
      </w:pPr>
      <w:r>
        <w:t>b)</w:t>
      </w:r>
      <w:r>
        <w:tab/>
        <w:t>po</w:t>
      </w:r>
      <w:r w:rsidR="00840DE0">
        <w:t xml:space="preserve"> ust. </w:t>
      </w:r>
      <w:r>
        <w:t>1a dodaje się</w:t>
      </w:r>
      <w:r w:rsidR="00840DE0">
        <w:t xml:space="preserve"> ust. </w:t>
      </w:r>
      <w:r>
        <w:t>1b</w:t>
      </w:r>
      <w:r w:rsidR="00840DE0">
        <w:t xml:space="preserve"> w </w:t>
      </w:r>
      <w:r>
        <w:t>brzmieniu:</w:t>
      </w:r>
    </w:p>
    <w:p w:rsidR="00FF62F0" w:rsidRDefault="00840DE0" w:rsidP="00FF62F0">
      <w:pPr>
        <w:pStyle w:val="ZLITUSTzmustliter"/>
      </w:pPr>
      <w:r>
        <w:t>„</w:t>
      </w:r>
      <w:r w:rsidR="00FF62F0">
        <w:t xml:space="preserve">1b. Naczelny Dyrektor Archiwów Państwowych może powierzyć podległemu </w:t>
      </w:r>
      <w:r w:rsidR="00FF62F0" w:rsidRPr="0048014E">
        <w:t>mu archiwum wykonyw</w:t>
      </w:r>
      <w:r w:rsidR="00FF62F0" w:rsidRPr="0048014E">
        <w:t>a</w:t>
      </w:r>
      <w:r w:rsidR="00FF62F0" w:rsidRPr="0048014E">
        <w:t>nie zadań, o</w:t>
      </w:r>
      <w:r w:rsidR="00FF62F0">
        <w:t> </w:t>
      </w:r>
      <w:r w:rsidR="00FF62F0" w:rsidRPr="0048014E">
        <w:t>których mowa</w:t>
      </w:r>
      <w:r w:rsidRPr="0048014E">
        <w:t xml:space="preserve"> w</w:t>
      </w:r>
      <w:r>
        <w:t> ust. </w:t>
      </w:r>
      <w:r w:rsidRPr="0048014E">
        <w:t>1</w:t>
      </w:r>
      <w:r>
        <w:t xml:space="preserve"> pkt </w:t>
      </w:r>
      <w:r w:rsidR="00FF62F0" w:rsidRPr="0048014E">
        <w:t>10.</w:t>
      </w:r>
      <w:r>
        <w:t>”</w:t>
      </w:r>
      <w:r w:rsidR="00FF62F0" w:rsidRPr="0048014E">
        <w:t>,</w:t>
      </w:r>
    </w:p>
    <w:p w:rsidR="00FF62F0" w:rsidRPr="00FF62F0" w:rsidRDefault="00FF62F0" w:rsidP="00840DE0">
      <w:pPr>
        <w:pStyle w:val="LITlitera"/>
        <w:keepNext/>
      </w:pPr>
      <w:r>
        <w:t>c</w:t>
      </w:r>
      <w:r w:rsidRPr="00FF62F0">
        <w:t>)</w:t>
      </w:r>
      <w:r w:rsidRPr="00FF62F0">
        <w:tab/>
        <w:t xml:space="preserve">ust. </w:t>
      </w:r>
      <w:r w:rsidR="00840DE0" w:rsidRPr="00FF62F0">
        <w:t>2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LITUSTzmustliter"/>
      </w:pPr>
      <w:r>
        <w:t>„</w:t>
      </w:r>
      <w:r w:rsidR="00FF62F0" w:rsidRPr="00DD577B">
        <w:t>2.</w:t>
      </w:r>
      <w:r w:rsidR="00FF62F0">
        <w:t xml:space="preserve"> </w:t>
      </w:r>
      <w:r w:rsidR="00FF62F0" w:rsidRPr="00DD577B">
        <w:t>Naczelny</w:t>
      </w:r>
      <w:r w:rsidR="00FF62F0">
        <w:t xml:space="preserve"> </w:t>
      </w:r>
      <w:r w:rsidR="00FF62F0" w:rsidRPr="00DD577B">
        <w:t>Dyrektor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 w:rsidR="00FF62F0">
        <w:t xml:space="preserve"> </w:t>
      </w:r>
      <w:r w:rsidR="00FF62F0" w:rsidRPr="00DD577B">
        <w:t>uprawniony</w:t>
      </w:r>
      <w:r w:rsidR="00FF62F0">
        <w:t xml:space="preserve"> </w:t>
      </w:r>
      <w:r w:rsidR="00FF62F0" w:rsidRPr="00DD577B">
        <w:t>jest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kontroli</w:t>
      </w:r>
      <w:r w:rsidR="00FF62F0">
        <w:t xml:space="preserve"> </w:t>
      </w:r>
      <w:r w:rsidR="00FF62F0" w:rsidRPr="00DD577B">
        <w:t>przestrzegania</w:t>
      </w:r>
      <w:r w:rsidR="00FF62F0">
        <w:t xml:space="preserve"> </w:t>
      </w:r>
      <w:r w:rsidR="00FF62F0" w:rsidRPr="00DD577B">
        <w:t>przepisów</w:t>
      </w:r>
      <w:r>
        <w:t xml:space="preserve"> </w:t>
      </w:r>
      <w:r w:rsidRPr="00DD577B">
        <w:t>o</w:t>
      </w:r>
      <w:r>
        <w:t> </w:t>
      </w:r>
      <w:r w:rsidR="00FF62F0" w:rsidRPr="00DD577B">
        <w:t>narodowym</w:t>
      </w:r>
      <w:r w:rsidR="00FF62F0">
        <w:t xml:space="preserve"> </w:t>
      </w:r>
      <w:r w:rsidR="00FF62F0" w:rsidRPr="00DD577B">
        <w:t>zasobie</w:t>
      </w:r>
      <w:r w:rsidR="00FF62F0">
        <w:t xml:space="preserve"> </w:t>
      </w:r>
      <w:r w:rsidR="00FF62F0" w:rsidRPr="00DD577B">
        <w:t>archiwalnym</w:t>
      </w:r>
      <w:r>
        <w:t xml:space="preserve"> </w:t>
      </w:r>
      <w:r w:rsidRPr="00DD577B">
        <w:t>i</w:t>
      </w:r>
      <w:r>
        <w:t> </w:t>
      </w:r>
      <w:r w:rsidR="00FF62F0" w:rsidRPr="00DD577B">
        <w:t>archiwach</w:t>
      </w:r>
      <w:r w:rsidR="00FF62F0">
        <w:t xml:space="preserve"> </w:t>
      </w:r>
      <w:r w:rsidR="00FF62F0" w:rsidRPr="00DD577B">
        <w:t>przez</w:t>
      </w:r>
      <w:r w:rsidR="00FF62F0">
        <w:t xml:space="preserve"> </w:t>
      </w:r>
      <w:r w:rsidR="00FF62F0" w:rsidRPr="00DD577B">
        <w:t>podmioty</w:t>
      </w:r>
      <w:r w:rsidR="00FF62F0">
        <w:t xml:space="preserve"> </w:t>
      </w:r>
      <w:r w:rsidR="00FF62F0" w:rsidRPr="00DD577B">
        <w:t>wymienione</w:t>
      </w:r>
      <w:r>
        <w:t xml:space="preserve"> </w:t>
      </w:r>
      <w:r w:rsidRPr="00DD577B">
        <w:t>w</w:t>
      </w:r>
      <w:r>
        <w:t> art. </w:t>
      </w:r>
      <w:r w:rsidR="00FF62F0" w:rsidRPr="00DD577B">
        <w:t>22.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7</w:t>
      </w:r>
      <w:r w:rsidRPr="00FF62F0">
        <w:t>)</w:t>
      </w:r>
      <w:r w:rsidRPr="00FF62F0">
        <w:tab/>
        <w:t>po</w:t>
      </w:r>
      <w:r w:rsidR="00840DE0">
        <w:t xml:space="preserve"> art. </w:t>
      </w:r>
      <w:r w:rsidRPr="00FF62F0">
        <w:t>2</w:t>
      </w:r>
      <w:r w:rsidR="00840DE0" w:rsidRPr="00FF62F0">
        <w:t>1</w:t>
      </w:r>
      <w:r w:rsidR="00840DE0">
        <w:t> </w:t>
      </w:r>
      <w:r w:rsidRPr="00FF62F0">
        <w:t>dodaje się</w:t>
      </w:r>
      <w:r w:rsidR="00840DE0">
        <w:t xml:space="preserve"> art. </w:t>
      </w:r>
      <w:r w:rsidRPr="00FF62F0">
        <w:t>21a–21d</w:t>
      </w:r>
      <w:r w:rsidR="00840DE0" w:rsidRPr="00FF62F0">
        <w:t xml:space="preserve"> w</w:t>
      </w:r>
      <w:r w:rsidR="00840DE0">
        <w:t> </w:t>
      </w:r>
      <w:r w:rsidRPr="00FF62F0">
        <w:t>brzmieniu:</w:t>
      </w:r>
    </w:p>
    <w:p w:rsidR="00FF62F0" w:rsidRPr="00DD577B" w:rsidRDefault="00840DE0" w:rsidP="00FF62F0">
      <w:pPr>
        <w:pStyle w:val="ZARTzmartartykuempunktem"/>
      </w:pPr>
      <w:r>
        <w:t>„</w:t>
      </w:r>
      <w:r w:rsidR="00FF62F0" w:rsidRPr="00DD577B">
        <w:t>Art.</w:t>
      </w:r>
      <w:r w:rsidR="00FF62F0">
        <w:t xml:space="preserve"> </w:t>
      </w:r>
      <w:r w:rsidR="00FF62F0" w:rsidRPr="00DD577B">
        <w:t>21a.</w:t>
      </w:r>
      <w:r w:rsidR="00FF62F0">
        <w:t xml:space="preserve"> </w:t>
      </w:r>
      <w:r w:rsidR="00FF62F0" w:rsidRPr="00DD577B">
        <w:t>1.</w:t>
      </w:r>
      <w:r w:rsidR="00FF62F0">
        <w:t xml:space="preserve"> </w:t>
      </w:r>
      <w:r w:rsidR="00FF62F0" w:rsidRPr="00DD577B">
        <w:t>Naczelny</w:t>
      </w:r>
      <w:r w:rsidR="00FF62F0">
        <w:t xml:space="preserve"> </w:t>
      </w:r>
      <w:r w:rsidR="00FF62F0" w:rsidRPr="00DD577B">
        <w:t>Dyrektor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 w:rsidR="00FF62F0">
        <w:t xml:space="preserve"> </w:t>
      </w:r>
      <w:r w:rsidR="00FF62F0" w:rsidRPr="00DD577B">
        <w:t>zawiadamia</w:t>
      </w:r>
      <w:r w:rsidR="00FF62F0">
        <w:t xml:space="preserve"> </w:t>
      </w:r>
      <w:r w:rsidR="00FF62F0" w:rsidRPr="00DD577B">
        <w:t>kierownika</w:t>
      </w:r>
      <w:r w:rsidR="00FF62F0">
        <w:t xml:space="preserve"> </w:t>
      </w:r>
      <w:r w:rsidR="00FF62F0" w:rsidRPr="00DD577B">
        <w:t>kontrolowanej</w:t>
      </w:r>
      <w:r w:rsidR="00FF62F0">
        <w:t xml:space="preserve"> </w:t>
      </w:r>
      <w:r w:rsidR="00FF62F0" w:rsidRPr="00DD577B">
        <w:t>jednostki</w:t>
      </w:r>
      <w:r w:rsidR="00FF62F0">
        <w:t xml:space="preserve"> </w:t>
      </w:r>
      <w:r w:rsidR="003624E0">
        <w:br/>
      </w:r>
      <w:r w:rsidR="00FF62F0" w:rsidRPr="00DD577B">
        <w:t>organizacyjnej,</w:t>
      </w:r>
      <w:r w:rsidR="00FF62F0">
        <w:t xml:space="preserve"> </w:t>
      </w:r>
      <w:r w:rsidR="00FF62F0" w:rsidRPr="00DD577B">
        <w:t>zwanej</w:t>
      </w:r>
      <w:r w:rsidR="00FF62F0">
        <w:t xml:space="preserve"> </w:t>
      </w:r>
      <w:r w:rsidR="00FF62F0" w:rsidRPr="00DD577B">
        <w:t>dalej</w:t>
      </w:r>
      <w:r w:rsidR="00FF62F0">
        <w:t xml:space="preserve"> </w:t>
      </w:r>
      <w:r>
        <w:t>„</w:t>
      </w:r>
      <w:r w:rsidR="00FF62F0" w:rsidRPr="00DD577B">
        <w:t>jednostką</w:t>
      </w:r>
      <w:r w:rsidR="00FF62F0">
        <w:t xml:space="preserve"> </w:t>
      </w:r>
      <w:r w:rsidR="00FF62F0" w:rsidRPr="00DD577B">
        <w:t>kontrolowaną</w:t>
      </w:r>
      <w:r>
        <w:t>”</w:t>
      </w:r>
      <w:r w:rsidR="00FF62F0" w:rsidRPr="00DD577B">
        <w:t>,</w:t>
      </w:r>
      <w:r>
        <w:t xml:space="preserve"> </w:t>
      </w:r>
      <w:r w:rsidRPr="00DD577B">
        <w:t>o</w:t>
      </w:r>
      <w:r>
        <w:t> </w:t>
      </w:r>
      <w:r w:rsidR="00FF62F0" w:rsidRPr="00DD577B">
        <w:t>kontroli,</w:t>
      </w:r>
      <w:r>
        <w:t xml:space="preserve"> </w:t>
      </w:r>
      <w:r w:rsidRPr="00DD577B">
        <w:t>o</w:t>
      </w:r>
      <w:r>
        <w:t> </w:t>
      </w:r>
      <w:r w:rsidR="00FF62F0" w:rsidRPr="00DD577B">
        <w:t>której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art. </w:t>
      </w:r>
      <w:r w:rsidR="00FF62F0" w:rsidRPr="00DD577B">
        <w:t>2</w:t>
      </w:r>
      <w:r w:rsidRPr="00DD577B">
        <w:t>1</w:t>
      </w:r>
      <w:r>
        <w:t xml:space="preserve"> ust. </w:t>
      </w:r>
      <w:r w:rsidR="00FF62F0" w:rsidRPr="00DD577B">
        <w:t>2,</w:t>
      </w:r>
      <w:r w:rsidR="00FF62F0">
        <w:t xml:space="preserve"> </w:t>
      </w:r>
      <w:r w:rsidR="00FF62F0" w:rsidRPr="00DD577B">
        <w:t>nie</w:t>
      </w:r>
      <w:r w:rsidR="00FF62F0">
        <w:t xml:space="preserve"> </w:t>
      </w:r>
      <w:r w:rsidR="00FF62F0" w:rsidRPr="00DD577B">
        <w:t>później</w:t>
      </w:r>
      <w:r w:rsidR="00FF62F0">
        <w:t xml:space="preserve"> </w:t>
      </w:r>
      <w:r w:rsidR="00FF62F0" w:rsidRPr="00DD577B">
        <w:t>niż</w:t>
      </w:r>
      <w:r>
        <w:t xml:space="preserve"> w </w:t>
      </w:r>
      <w:r w:rsidR="00FF62F0">
        <w:t xml:space="preserve">terminie </w:t>
      </w:r>
      <w:r w:rsidRPr="00DD577B">
        <w:t>7</w:t>
      </w:r>
      <w:r>
        <w:t> </w:t>
      </w:r>
      <w:r w:rsidR="00FF62F0" w:rsidRPr="00DD577B">
        <w:t>dni</w:t>
      </w:r>
      <w:r w:rsidR="00FF62F0">
        <w:t xml:space="preserve"> </w:t>
      </w:r>
      <w:r w:rsidR="00FF62F0" w:rsidRPr="00DD577B">
        <w:t>przed</w:t>
      </w:r>
      <w:r w:rsidR="00FF62F0">
        <w:t xml:space="preserve"> </w:t>
      </w:r>
      <w:r w:rsidR="00FF62F0" w:rsidRPr="00DD577B">
        <w:t>dniem</w:t>
      </w:r>
      <w:r w:rsidR="00FF62F0">
        <w:t xml:space="preserve"> </w:t>
      </w:r>
      <w:r w:rsidR="00FF62F0" w:rsidRPr="00DD577B">
        <w:t>rozpoczęcia</w:t>
      </w:r>
      <w:r w:rsidR="00FF62F0">
        <w:t xml:space="preserve"> </w:t>
      </w:r>
      <w:r w:rsidR="00FF62F0" w:rsidRPr="00DD577B">
        <w:t>kontroli;</w:t>
      </w:r>
      <w:r w:rsidR="00FF62F0">
        <w:t xml:space="preserve"> </w:t>
      </w:r>
      <w:r w:rsidR="00FF62F0" w:rsidRPr="00DD577B">
        <w:t>od</w:t>
      </w:r>
      <w:r w:rsidR="00FF62F0">
        <w:t xml:space="preserve"> </w:t>
      </w:r>
      <w:r w:rsidR="00FF62F0" w:rsidRPr="00DD577B">
        <w:t>zawiadomienia</w:t>
      </w:r>
      <w:r w:rsidR="00FF62F0">
        <w:t xml:space="preserve"> </w:t>
      </w:r>
      <w:r w:rsidR="00FF62F0" w:rsidRPr="00DD577B">
        <w:t>można</w:t>
      </w:r>
      <w:r w:rsidR="00FF62F0">
        <w:t xml:space="preserve"> </w:t>
      </w:r>
      <w:r w:rsidR="00FF62F0" w:rsidRPr="00DD577B">
        <w:t>odstąpić</w:t>
      </w:r>
      <w:r>
        <w:t xml:space="preserve"> </w:t>
      </w:r>
      <w:r w:rsidRPr="00DD577B">
        <w:t>w</w:t>
      </w:r>
      <w:r>
        <w:t> </w:t>
      </w:r>
      <w:r w:rsidR="00FF62F0" w:rsidRPr="00DD577B">
        <w:t>przypadku</w:t>
      </w:r>
      <w:r w:rsidR="00FF62F0">
        <w:t xml:space="preserve"> </w:t>
      </w:r>
      <w:r w:rsidR="00FF62F0" w:rsidRPr="00DD577B">
        <w:t>zagrożenia</w:t>
      </w:r>
      <w:r w:rsidR="00FF62F0">
        <w:t xml:space="preserve"> </w:t>
      </w:r>
      <w:r w:rsidR="00FF62F0" w:rsidRPr="00DD577B">
        <w:t>d</w:t>
      </w:r>
      <w:r w:rsidR="00FF62F0" w:rsidRPr="00DD577B">
        <w:t>o</w:t>
      </w:r>
      <w:r w:rsidR="00FF62F0" w:rsidRPr="00DD577B">
        <w:t>kumentacji</w:t>
      </w:r>
      <w:r w:rsidR="00FF62F0">
        <w:t xml:space="preserve"> </w:t>
      </w:r>
      <w:r w:rsidR="00FF62F0" w:rsidRPr="00DD577B">
        <w:t>zniszczeniem,</w:t>
      </w:r>
      <w:r w:rsidR="00FF62F0">
        <w:t xml:space="preserve"> </w:t>
      </w:r>
      <w:r w:rsidR="00FF62F0" w:rsidRPr="00DD577B">
        <w:t>uszkodzeniem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utratą.</w:t>
      </w:r>
    </w:p>
    <w:p w:rsidR="00FF62F0" w:rsidRPr="00DD577B" w:rsidRDefault="00FF62F0" w:rsidP="00FF62F0">
      <w:pPr>
        <w:pStyle w:val="ZUSTzmustartykuempunktem"/>
      </w:pPr>
      <w:r w:rsidRPr="00DD577B">
        <w:t>2.</w:t>
      </w:r>
      <w:r>
        <w:t xml:space="preserve"> </w:t>
      </w:r>
      <w:r w:rsidRPr="00DD577B">
        <w:t>Kontrolę</w:t>
      </w:r>
      <w:r>
        <w:t xml:space="preserve"> </w:t>
      </w:r>
      <w:r w:rsidRPr="00DD577B">
        <w:t>przeprowadza</w:t>
      </w:r>
      <w:r>
        <w:t xml:space="preserve"> </w:t>
      </w:r>
      <w:r w:rsidRPr="00DD577B">
        <w:t>wyznaczony</w:t>
      </w:r>
      <w:r>
        <w:t xml:space="preserve"> </w:t>
      </w:r>
      <w:r w:rsidRPr="00DD577B">
        <w:t>przez</w:t>
      </w:r>
      <w:r>
        <w:t xml:space="preserve"> </w:t>
      </w:r>
      <w:r w:rsidRPr="00DD577B">
        <w:t>Naczelnego</w:t>
      </w:r>
      <w:r>
        <w:t xml:space="preserve"> </w:t>
      </w:r>
      <w:r w:rsidRPr="00DD577B">
        <w:t>Dyrektora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pracownik</w:t>
      </w:r>
      <w:r>
        <w:t xml:space="preserve"> </w:t>
      </w:r>
      <w:r w:rsidR="003624E0">
        <w:br/>
      </w:r>
      <w:r w:rsidRPr="00DD577B">
        <w:t>Naczelnej</w:t>
      </w:r>
      <w:r>
        <w:t xml:space="preserve"> </w:t>
      </w:r>
      <w:r w:rsidRPr="00DD577B">
        <w:t>Dyrekcji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lub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  <w:r>
        <w:t xml:space="preserve"> </w:t>
      </w:r>
      <w:r w:rsidRPr="00DD577B">
        <w:t>zwany</w:t>
      </w:r>
      <w:r>
        <w:t xml:space="preserve"> </w:t>
      </w:r>
      <w:r w:rsidRPr="00DD577B">
        <w:t>dalej</w:t>
      </w:r>
      <w:r>
        <w:t xml:space="preserve"> </w:t>
      </w:r>
      <w:r w:rsidR="00840DE0">
        <w:t>„</w:t>
      </w:r>
      <w:r w:rsidRPr="00DD577B">
        <w:t>kontrolerem</w:t>
      </w:r>
      <w:r w:rsidR="00840DE0">
        <w:t>”</w:t>
      </w:r>
      <w:r w:rsidRPr="00DD577B">
        <w:t>,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imiennego</w:t>
      </w:r>
      <w:r>
        <w:t xml:space="preserve"> </w:t>
      </w:r>
      <w:r w:rsidRPr="00DD577B">
        <w:t>upoważnienia</w:t>
      </w:r>
      <w:r>
        <w:t xml:space="preserve"> </w:t>
      </w:r>
      <w:r w:rsidRPr="00DD577B">
        <w:t>do</w:t>
      </w:r>
      <w:r>
        <w:t xml:space="preserve"> </w:t>
      </w:r>
      <w:r w:rsidRPr="00DD577B">
        <w:t>przeprowadzenia</w:t>
      </w:r>
      <w:r>
        <w:t xml:space="preserve"> </w:t>
      </w:r>
      <w:r w:rsidRPr="00DD577B">
        <w:t>kontroli,</w:t>
      </w:r>
      <w:r>
        <w:t xml:space="preserve"> </w:t>
      </w:r>
      <w:r w:rsidRPr="00DD577B">
        <w:t>po</w:t>
      </w:r>
      <w:r>
        <w:t xml:space="preserve"> </w:t>
      </w:r>
      <w:r w:rsidRPr="00DD577B">
        <w:t>okazaniu</w:t>
      </w:r>
      <w:r>
        <w:t xml:space="preserve"> </w:t>
      </w:r>
      <w:r w:rsidRPr="00DD577B">
        <w:t>dokumentu</w:t>
      </w:r>
      <w:r>
        <w:t xml:space="preserve"> </w:t>
      </w:r>
      <w:r w:rsidRPr="00DD577B">
        <w:t>potwierdzającego</w:t>
      </w:r>
      <w:r>
        <w:t xml:space="preserve"> </w:t>
      </w:r>
      <w:r w:rsidRPr="00DD577B">
        <w:t>tożsamość</w:t>
      </w:r>
      <w:r>
        <w:t xml:space="preserve"> </w:t>
      </w:r>
      <w:r w:rsidRPr="00DD577B">
        <w:t>oraz,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razie</w:t>
      </w:r>
      <w:r>
        <w:t xml:space="preserve"> </w:t>
      </w:r>
      <w:r w:rsidRPr="00DD577B">
        <w:t>potrzeby,</w:t>
      </w:r>
      <w:r>
        <w:t xml:space="preserve"> </w:t>
      </w:r>
      <w:r w:rsidRPr="00DD577B">
        <w:t>odpowiedniego</w:t>
      </w:r>
      <w:r>
        <w:t xml:space="preserve"> </w:t>
      </w:r>
      <w:r w:rsidRPr="00DD577B">
        <w:t>poświadczenia</w:t>
      </w:r>
      <w:r>
        <w:t xml:space="preserve"> </w:t>
      </w:r>
      <w:r w:rsidRPr="00DD577B">
        <w:t>bezpieczeństwa.</w:t>
      </w:r>
    </w:p>
    <w:p w:rsidR="00FF62F0" w:rsidRPr="00FF62F0" w:rsidRDefault="00FF62F0" w:rsidP="00840DE0">
      <w:pPr>
        <w:pStyle w:val="ZUSTzmustartykuempunktem"/>
        <w:keepNext/>
      </w:pPr>
      <w:r w:rsidRPr="00DD577B">
        <w:t>3.</w:t>
      </w:r>
      <w:r w:rsidRPr="00FF62F0">
        <w:t xml:space="preserve"> Upoważnienie do przeprowadzenia kontroli zawiera: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oznaczenie</w:t>
      </w:r>
      <w:r>
        <w:t xml:space="preserve"> </w:t>
      </w:r>
      <w:r w:rsidRPr="00DD577B">
        <w:t>wydającego</w:t>
      </w:r>
      <w:r>
        <w:t xml:space="preserve"> </w:t>
      </w:r>
      <w:r w:rsidRPr="00DD577B">
        <w:t>upoważnienie</w:t>
      </w:r>
      <w:r>
        <w:t xml:space="preserve"> </w:t>
      </w:r>
      <w:r w:rsidRPr="00DD577B">
        <w:t>oraz</w:t>
      </w:r>
      <w:r>
        <w:t xml:space="preserve"> </w:t>
      </w:r>
      <w:r w:rsidRPr="00DD577B">
        <w:t>datę</w:t>
      </w:r>
      <w:r>
        <w:t xml:space="preserve"> </w:t>
      </w:r>
      <w:r w:rsidRPr="00DD577B">
        <w:t>wydania</w:t>
      </w:r>
      <w:r>
        <w:t xml:space="preserve"> upoważnienia</w:t>
      </w:r>
      <w:r w:rsidRPr="00DD577B">
        <w:t>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podstawę</w:t>
      </w:r>
      <w:r>
        <w:t xml:space="preserve"> </w:t>
      </w:r>
      <w:r w:rsidRPr="00DD577B">
        <w:t>prawną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3)</w:t>
      </w:r>
      <w:r w:rsidRPr="00DD577B">
        <w:tab/>
        <w:t>imię,</w:t>
      </w:r>
      <w:r>
        <w:t xml:space="preserve"> </w:t>
      </w:r>
      <w:r w:rsidRPr="00DD577B">
        <w:t>nazwisko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stanowisko</w:t>
      </w:r>
      <w:r>
        <w:t xml:space="preserve"> </w:t>
      </w:r>
      <w:r w:rsidRPr="00DD577B">
        <w:t>służbowe</w:t>
      </w:r>
      <w:r>
        <w:t xml:space="preserve"> </w:t>
      </w:r>
      <w:r w:rsidRPr="00DD577B">
        <w:t>kontrolera;</w:t>
      </w:r>
    </w:p>
    <w:p w:rsidR="00FF62F0" w:rsidRPr="00DD577B" w:rsidRDefault="00FF62F0" w:rsidP="00FF62F0">
      <w:pPr>
        <w:pStyle w:val="ZPKTzmpktartykuempunktem"/>
      </w:pPr>
      <w:r w:rsidRPr="00DD577B">
        <w:t>4)</w:t>
      </w:r>
      <w:r w:rsidRPr="00DD577B">
        <w:tab/>
        <w:t>nazwę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adres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5)</w:t>
      </w:r>
      <w:r w:rsidRPr="00DD577B">
        <w:tab/>
        <w:t>zakres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przedmiot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6)</w:t>
      </w:r>
      <w:r w:rsidRPr="00DD577B">
        <w:tab/>
        <w:t>okres</w:t>
      </w:r>
      <w:r>
        <w:t xml:space="preserve"> </w:t>
      </w:r>
      <w:r w:rsidRPr="00DD577B">
        <w:t>ważności</w:t>
      </w:r>
      <w:r>
        <w:t xml:space="preserve"> </w:t>
      </w:r>
      <w:r w:rsidRPr="00DD577B">
        <w:t>upoważnienia;</w:t>
      </w:r>
    </w:p>
    <w:p w:rsidR="00FF62F0" w:rsidRPr="00DD577B" w:rsidRDefault="00FF62F0" w:rsidP="00FF62F0">
      <w:pPr>
        <w:pStyle w:val="ZPKTzmpktartykuempunktem"/>
      </w:pPr>
      <w:r w:rsidRPr="00DD577B">
        <w:t>7)</w:t>
      </w:r>
      <w:r w:rsidRPr="00DD577B">
        <w:tab/>
        <w:t>podpis</w:t>
      </w:r>
      <w:r>
        <w:t xml:space="preserve"> </w:t>
      </w:r>
      <w:r w:rsidRPr="00DD577B">
        <w:t>wydającego</w:t>
      </w:r>
      <w:r>
        <w:t xml:space="preserve"> </w:t>
      </w:r>
      <w:r w:rsidRPr="00DD577B">
        <w:t>upoważnienie.</w:t>
      </w:r>
    </w:p>
    <w:p w:rsidR="00FF62F0" w:rsidRPr="00FF62F0" w:rsidRDefault="00FF62F0" w:rsidP="00840DE0">
      <w:pPr>
        <w:pStyle w:val="ZUSTzmustartykuempunktem"/>
        <w:keepNext/>
      </w:pPr>
      <w:r w:rsidRPr="00DD577B">
        <w:t>4.</w:t>
      </w:r>
      <w:r w:rsidRPr="00FF62F0">
        <w:t xml:space="preserve"> Kontrolerowi przysługuje prawo do: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swobodnego</w:t>
      </w:r>
      <w:r>
        <w:t xml:space="preserve"> </w:t>
      </w:r>
      <w:r w:rsidRPr="00DD577B">
        <w:t>poruszania</w:t>
      </w:r>
      <w:r>
        <w:t xml:space="preserve"> </w:t>
      </w:r>
      <w:r w:rsidRPr="00DD577B">
        <w:t>się</w:t>
      </w:r>
      <w:r>
        <w:t xml:space="preserve"> </w:t>
      </w:r>
      <w:r w:rsidRPr="00DD577B">
        <w:t>na</w:t>
      </w:r>
      <w:r>
        <w:t xml:space="preserve"> </w:t>
      </w:r>
      <w:r w:rsidRPr="00DD577B">
        <w:t>terenie</w:t>
      </w:r>
      <w:r>
        <w:t xml:space="preserve"> </w:t>
      </w:r>
      <w:r w:rsidRPr="00DD577B">
        <w:t>siedziby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oraz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miejscu</w:t>
      </w:r>
      <w:r>
        <w:t xml:space="preserve"> </w:t>
      </w:r>
      <w:r w:rsidRPr="00DD577B">
        <w:t>wykonywania</w:t>
      </w:r>
      <w:r>
        <w:t xml:space="preserve"> </w:t>
      </w:r>
      <w:r w:rsidRPr="00DD577B">
        <w:t>jej</w:t>
      </w:r>
      <w:r>
        <w:t xml:space="preserve"> </w:t>
      </w:r>
      <w:r w:rsidRPr="00DD577B">
        <w:t>zadań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strefach</w:t>
      </w:r>
      <w:r>
        <w:t xml:space="preserve"> </w:t>
      </w:r>
      <w:r w:rsidRPr="00DD577B">
        <w:t>ogólnie</w:t>
      </w:r>
      <w:r>
        <w:t xml:space="preserve"> </w:t>
      </w:r>
      <w:r w:rsidRPr="00DD577B">
        <w:t>dostępnych,</w:t>
      </w:r>
      <w:r w:rsidR="00840DE0">
        <w:t xml:space="preserve"> </w:t>
      </w:r>
      <w:r w:rsidR="00840DE0" w:rsidRPr="00DD577B">
        <w:t>a</w:t>
      </w:r>
      <w:r w:rsidR="00840DE0">
        <w:t> 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stref</w:t>
      </w:r>
      <w:r>
        <w:t xml:space="preserve"> </w:t>
      </w:r>
      <w:r w:rsidRPr="00DD577B">
        <w:t>zamkniętych</w:t>
      </w:r>
      <w:r>
        <w:t xml:space="preserve"> </w:t>
      </w:r>
      <w:r w:rsidRPr="00DD577B">
        <w:t>–</w:t>
      </w:r>
      <w:r>
        <w:t xml:space="preserve"> </w:t>
      </w:r>
      <w:r w:rsidRPr="00DD577B">
        <w:t>do</w:t>
      </w:r>
      <w:r>
        <w:t xml:space="preserve"> </w:t>
      </w:r>
      <w:r w:rsidRPr="00DD577B">
        <w:t>poruszania</w:t>
      </w:r>
      <w:r>
        <w:t xml:space="preserve"> </w:t>
      </w:r>
      <w:r w:rsidRPr="00DD577B">
        <w:t>się</w:t>
      </w:r>
      <w:r>
        <w:t xml:space="preserve"> </w:t>
      </w:r>
      <w:r w:rsidRPr="00DD577B">
        <w:t>wyłącznie</w:t>
      </w:r>
      <w:r>
        <w:t xml:space="preserve"> </w:t>
      </w:r>
      <w:r w:rsidRPr="00DD577B">
        <w:t>pod</w:t>
      </w:r>
      <w:r>
        <w:t xml:space="preserve"> </w:t>
      </w:r>
      <w:r w:rsidRPr="00DD577B">
        <w:t>nadzorem</w:t>
      </w:r>
      <w:r>
        <w:t xml:space="preserve"> </w:t>
      </w:r>
      <w:r w:rsidRPr="00DD577B">
        <w:t>pracownika</w:t>
      </w:r>
      <w:r>
        <w:t xml:space="preserve"> </w:t>
      </w:r>
      <w:r w:rsidRPr="00DD577B">
        <w:t>wyznaczonego</w:t>
      </w:r>
      <w:r>
        <w:t xml:space="preserve"> </w:t>
      </w:r>
      <w:r w:rsidRPr="00DD577B">
        <w:t>przez</w:t>
      </w:r>
      <w:r>
        <w:t xml:space="preserve"> </w:t>
      </w:r>
      <w:r w:rsidRPr="00DD577B">
        <w:t>kierownika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wglądu</w:t>
      </w:r>
      <w:r>
        <w:t xml:space="preserve"> </w:t>
      </w:r>
      <w:r w:rsidRPr="00DD577B">
        <w:t>do</w:t>
      </w:r>
      <w:r>
        <w:t xml:space="preserve"> </w:t>
      </w:r>
      <w:r w:rsidRPr="00DD577B">
        <w:t>dokumentacji</w:t>
      </w:r>
      <w:r>
        <w:t xml:space="preserve"> </w:t>
      </w:r>
      <w:r w:rsidRPr="00DD577B">
        <w:t>dotyczącej</w:t>
      </w:r>
      <w:r>
        <w:t xml:space="preserve"> </w:t>
      </w:r>
      <w:r w:rsidRPr="00DD577B">
        <w:t>zakresu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przedmiotu</w:t>
      </w:r>
      <w:r>
        <w:t xml:space="preserve"> </w:t>
      </w:r>
      <w:r w:rsidRPr="00DD577B">
        <w:t>kontroli</w:t>
      </w:r>
      <w:r>
        <w:t xml:space="preserve"> </w:t>
      </w:r>
      <w:r w:rsidRPr="00DD577B">
        <w:t>lub</w:t>
      </w:r>
      <w:r>
        <w:t xml:space="preserve"> </w:t>
      </w:r>
      <w:r w:rsidRPr="00DD577B">
        <w:t>mającej</w:t>
      </w:r>
      <w:r>
        <w:t xml:space="preserve"> </w:t>
      </w:r>
      <w:r w:rsidRPr="00DD577B">
        <w:t>znaczenie</w:t>
      </w:r>
      <w:r>
        <w:t xml:space="preserve"> </w:t>
      </w:r>
      <w:r w:rsidRPr="00DD577B">
        <w:t>dla</w:t>
      </w:r>
      <w:r>
        <w:t xml:space="preserve"> </w:t>
      </w:r>
      <w:r w:rsidRPr="00DD577B">
        <w:t>ustalenia</w:t>
      </w:r>
      <w:r>
        <w:t xml:space="preserve"> </w:t>
      </w:r>
      <w:r w:rsidRPr="00DD577B">
        <w:t>stanu</w:t>
      </w:r>
      <w:r>
        <w:t xml:space="preserve"> </w:t>
      </w:r>
      <w:r w:rsidRPr="00DD577B">
        <w:t>faktycznego,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zachowaniem</w:t>
      </w:r>
      <w:r>
        <w:t xml:space="preserve"> </w:t>
      </w:r>
      <w:r w:rsidRPr="00DD577B">
        <w:t>przepisów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tajemnicy</w:t>
      </w:r>
      <w:r>
        <w:t xml:space="preserve"> </w:t>
      </w:r>
      <w:r w:rsidRPr="00DD577B">
        <w:t>prawnie</w:t>
      </w:r>
      <w:r>
        <w:t xml:space="preserve"> </w:t>
      </w:r>
      <w:r w:rsidRPr="00DD577B">
        <w:t>chronionej;</w:t>
      </w:r>
    </w:p>
    <w:p w:rsidR="00FF62F0" w:rsidRPr="00DD577B" w:rsidRDefault="00FF62F0" w:rsidP="00FF62F0">
      <w:pPr>
        <w:pStyle w:val="ZPKTzmpktartykuempunktem"/>
      </w:pPr>
      <w:r w:rsidRPr="00DD577B">
        <w:t>3)</w:t>
      </w:r>
      <w:r w:rsidRPr="00DD577B">
        <w:tab/>
        <w:t>żądania</w:t>
      </w:r>
      <w:r>
        <w:t xml:space="preserve"> </w:t>
      </w:r>
      <w:r w:rsidRPr="00DD577B">
        <w:t>udzielenia</w:t>
      </w:r>
      <w:r>
        <w:t xml:space="preserve"> </w:t>
      </w:r>
      <w:r w:rsidRPr="00DD577B">
        <w:t>ustnych</w:t>
      </w:r>
      <w:r>
        <w:t xml:space="preserve"> </w:t>
      </w:r>
      <w:r w:rsidRPr="00DD577B">
        <w:t>lub</w:t>
      </w:r>
      <w:r>
        <w:t xml:space="preserve"> </w:t>
      </w:r>
      <w:r w:rsidRPr="00DD577B">
        <w:t>pisemnych</w:t>
      </w:r>
      <w:r>
        <w:t xml:space="preserve"> </w:t>
      </w:r>
      <w:r w:rsidRPr="00DD577B">
        <w:t>wyjaśnień;</w:t>
      </w:r>
    </w:p>
    <w:p w:rsidR="00FF62F0" w:rsidRPr="00DD577B" w:rsidRDefault="00FF62F0" w:rsidP="00FF62F0">
      <w:pPr>
        <w:pStyle w:val="ZPKTzmpktartykuempunktem"/>
      </w:pPr>
      <w:r w:rsidRPr="00DD577B">
        <w:t>4)</w:t>
      </w:r>
      <w:r w:rsidRPr="00DD577B">
        <w:tab/>
        <w:t>korzystania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pomocy</w:t>
      </w:r>
      <w:r>
        <w:t xml:space="preserve"> </w:t>
      </w:r>
      <w:r w:rsidRPr="00DD577B">
        <w:t>biegłych.</w:t>
      </w:r>
    </w:p>
    <w:p w:rsidR="00FF62F0" w:rsidRPr="00DD577B" w:rsidRDefault="00FF62F0" w:rsidP="00FF62F0">
      <w:pPr>
        <w:pStyle w:val="ZUSTzmustartykuempunktem"/>
      </w:pPr>
      <w:r w:rsidRPr="00DD577B">
        <w:t>5.</w:t>
      </w:r>
      <w:r>
        <w:t xml:space="preserve"> </w:t>
      </w:r>
      <w:r w:rsidRPr="00DD577B">
        <w:t>Jeżeli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toku</w:t>
      </w:r>
      <w:r>
        <w:t xml:space="preserve"> </w:t>
      </w:r>
      <w:r w:rsidRPr="00DD577B">
        <w:t>kontroli</w:t>
      </w:r>
      <w:r>
        <w:t xml:space="preserve"> </w:t>
      </w:r>
      <w:r w:rsidRPr="00DD577B">
        <w:t>konieczne</w:t>
      </w:r>
      <w:r>
        <w:t xml:space="preserve"> </w:t>
      </w:r>
      <w:r w:rsidRPr="00DD577B">
        <w:t>jest</w:t>
      </w:r>
      <w:r>
        <w:t xml:space="preserve"> </w:t>
      </w:r>
      <w:r w:rsidRPr="00DD577B">
        <w:t>zbadanie</w:t>
      </w:r>
      <w:r>
        <w:t xml:space="preserve"> </w:t>
      </w:r>
      <w:r w:rsidRPr="00DD577B">
        <w:t>zagadnień</w:t>
      </w:r>
      <w:r>
        <w:t xml:space="preserve"> </w:t>
      </w:r>
      <w:r w:rsidRPr="00DD577B">
        <w:t>wymagających</w:t>
      </w:r>
      <w:r>
        <w:t xml:space="preserve"> </w:t>
      </w:r>
      <w:r w:rsidRPr="00DD577B">
        <w:t>wiadomości</w:t>
      </w:r>
      <w:r>
        <w:t xml:space="preserve"> </w:t>
      </w:r>
      <w:r w:rsidRPr="00DD577B">
        <w:t>specjalnych,</w:t>
      </w:r>
      <w:r>
        <w:t xml:space="preserve"> </w:t>
      </w:r>
      <w:r w:rsidRPr="00DD577B">
        <w:t>Naczelny</w:t>
      </w:r>
      <w:r>
        <w:t xml:space="preserve"> </w:t>
      </w:r>
      <w:r w:rsidRPr="00DD577B">
        <w:t>Dyrektor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własnej</w:t>
      </w:r>
      <w:r>
        <w:t xml:space="preserve"> </w:t>
      </w:r>
      <w:r w:rsidRPr="00DD577B">
        <w:t>inicjatywy</w:t>
      </w:r>
      <w:r>
        <w:t xml:space="preserve"> </w:t>
      </w:r>
      <w:r w:rsidRPr="00DD577B">
        <w:t>lub</w:t>
      </w:r>
      <w:r>
        <w:t xml:space="preserve"> </w:t>
      </w:r>
      <w:r w:rsidRPr="00DD577B">
        <w:t>na</w:t>
      </w:r>
      <w:r>
        <w:t xml:space="preserve"> </w:t>
      </w:r>
      <w:r w:rsidRPr="00DD577B">
        <w:t>wniosek</w:t>
      </w:r>
      <w:r>
        <w:t xml:space="preserve"> </w:t>
      </w:r>
      <w:r w:rsidRPr="00DD577B">
        <w:t>kontrolera,</w:t>
      </w:r>
      <w:r>
        <w:t xml:space="preserve"> </w:t>
      </w:r>
      <w:r w:rsidRPr="00DD577B">
        <w:t>powołuje</w:t>
      </w:r>
      <w:r>
        <w:t xml:space="preserve"> </w:t>
      </w:r>
      <w:r w:rsidRPr="00DD577B">
        <w:t>biegłego,</w:t>
      </w:r>
      <w:r>
        <w:t xml:space="preserve"> </w:t>
      </w:r>
      <w:r w:rsidRPr="00DD577B">
        <w:t>określając</w:t>
      </w:r>
      <w:r>
        <w:t xml:space="preserve"> </w:t>
      </w:r>
      <w:r w:rsidRPr="00DD577B">
        <w:t>zakres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przedmiot</w:t>
      </w:r>
      <w:r>
        <w:t xml:space="preserve"> opinii, termin jej wydania </w:t>
      </w:r>
      <w:r w:rsidRPr="00DD577B">
        <w:t>oraz</w:t>
      </w:r>
      <w:r>
        <w:t xml:space="preserve"> </w:t>
      </w:r>
      <w:r w:rsidRPr="00DD577B">
        <w:t>wysokość</w:t>
      </w:r>
      <w:r>
        <w:t xml:space="preserve"> </w:t>
      </w:r>
      <w:r w:rsidRPr="00DD577B">
        <w:t>wynagrodzenia.</w:t>
      </w:r>
    </w:p>
    <w:p w:rsidR="00FF62F0" w:rsidRPr="00FF62F0" w:rsidRDefault="00FF62F0" w:rsidP="00840DE0">
      <w:pPr>
        <w:pStyle w:val="ZUSTzmustartykuempunktem"/>
        <w:keepNext/>
      </w:pPr>
      <w:r w:rsidRPr="00DD577B">
        <w:t>6.</w:t>
      </w:r>
      <w:r w:rsidRPr="00FF62F0">
        <w:t xml:space="preserve"> Kierownik jednostki kontrolowanej jest obowiązany do: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zapewnienia</w:t>
      </w:r>
      <w:r>
        <w:t xml:space="preserve"> </w:t>
      </w:r>
      <w:r w:rsidRPr="00DD577B">
        <w:t>warunków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środków</w:t>
      </w:r>
      <w:r>
        <w:t xml:space="preserve"> </w:t>
      </w:r>
      <w:r w:rsidRPr="00DD577B">
        <w:t>niezbędnych</w:t>
      </w:r>
      <w:r>
        <w:t xml:space="preserve"> </w:t>
      </w:r>
      <w:r w:rsidRPr="00DD577B">
        <w:t>do</w:t>
      </w:r>
      <w:r>
        <w:t xml:space="preserve"> </w:t>
      </w:r>
      <w:r w:rsidRPr="00DD577B">
        <w:t>sprawnego</w:t>
      </w:r>
      <w:r>
        <w:t xml:space="preserve"> </w:t>
      </w:r>
      <w:r w:rsidRPr="00DD577B">
        <w:t>przeprowadzenia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przedstawienia,</w:t>
      </w:r>
      <w:r>
        <w:t xml:space="preserve"> </w:t>
      </w:r>
      <w:r w:rsidRPr="00DD577B">
        <w:t>na</w:t>
      </w:r>
      <w:r>
        <w:t xml:space="preserve"> </w:t>
      </w:r>
      <w:r w:rsidRPr="00DD577B">
        <w:t>żądanie</w:t>
      </w:r>
      <w:r>
        <w:t xml:space="preserve"> </w:t>
      </w:r>
      <w:r w:rsidRPr="00DD577B">
        <w:t>kontrolera,</w:t>
      </w:r>
      <w:r>
        <w:t xml:space="preserve"> </w:t>
      </w:r>
      <w:r w:rsidRPr="00DD577B">
        <w:t>dokumentacji</w:t>
      </w:r>
      <w:r>
        <w:t xml:space="preserve"> </w:t>
      </w:r>
      <w:r w:rsidRPr="00DD577B">
        <w:t>dotyczącej</w:t>
      </w:r>
      <w:r>
        <w:t xml:space="preserve"> </w:t>
      </w:r>
      <w:r w:rsidRPr="00DD577B">
        <w:t>zakresu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przedmiotu</w:t>
      </w:r>
      <w:r>
        <w:t xml:space="preserve"> </w:t>
      </w:r>
      <w:r w:rsidRPr="00DD577B">
        <w:t>kontroli</w:t>
      </w:r>
      <w:r>
        <w:t xml:space="preserve"> </w:t>
      </w:r>
      <w:r w:rsidRPr="00DD577B">
        <w:t>lub</w:t>
      </w:r>
      <w:r>
        <w:t xml:space="preserve"> </w:t>
      </w:r>
      <w:r w:rsidRPr="00DD577B">
        <w:t>mającej</w:t>
      </w:r>
      <w:r>
        <w:t xml:space="preserve"> </w:t>
      </w:r>
      <w:r w:rsidRPr="00DD577B">
        <w:t>zn</w:t>
      </w:r>
      <w:r w:rsidRPr="00DD577B">
        <w:t>a</w:t>
      </w:r>
      <w:r w:rsidRPr="00DD577B">
        <w:t>czenie</w:t>
      </w:r>
      <w:r>
        <w:t xml:space="preserve"> </w:t>
      </w:r>
      <w:r w:rsidRPr="00DD577B">
        <w:t>dla</w:t>
      </w:r>
      <w:r>
        <w:t xml:space="preserve"> </w:t>
      </w:r>
      <w:r w:rsidRPr="00DD577B">
        <w:t>ustalenia</w:t>
      </w:r>
      <w:r>
        <w:t xml:space="preserve"> </w:t>
      </w:r>
      <w:r w:rsidRPr="00DD577B">
        <w:t>stanu</w:t>
      </w:r>
      <w:r>
        <w:t xml:space="preserve"> </w:t>
      </w:r>
      <w:r w:rsidRPr="00DD577B">
        <w:t>faktycznego;</w:t>
      </w:r>
    </w:p>
    <w:p w:rsidR="00FF62F0" w:rsidRPr="00DD577B" w:rsidRDefault="00FF62F0" w:rsidP="00FF62F0">
      <w:pPr>
        <w:pStyle w:val="ZPKTzmpktartykuempunktem"/>
      </w:pPr>
      <w:r w:rsidRPr="00DD577B">
        <w:t>3)</w:t>
      </w:r>
      <w:r w:rsidRPr="00DD577B">
        <w:tab/>
        <w:t>pisemnego</w:t>
      </w:r>
      <w:r>
        <w:t xml:space="preserve"> </w:t>
      </w:r>
      <w:r w:rsidRPr="00DD577B">
        <w:t>wskazania</w:t>
      </w:r>
      <w:r>
        <w:t xml:space="preserve"> </w:t>
      </w:r>
      <w:r w:rsidRPr="00DD577B">
        <w:t>imienia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nazwiska</w:t>
      </w:r>
      <w:r>
        <w:t xml:space="preserve"> </w:t>
      </w:r>
      <w:r w:rsidRPr="00DD577B">
        <w:t>osoby</w:t>
      </w:r>
      <w:r>
        <w:t xml:space="preserve"> </w:t>
      </w:r>
      <w:r w:rsidRPr="00DD577B">
        <w:t>upoważnionej</w:t>
      </w:r>
      <w:r>
        <w:t xml:space="preserve"> </w:t>
      </w:r>
      <w:r w:rsidRPr="00DD577B">
        <w:t>do</w:t>
      </w:r>
      <w:r>
        <w:t xml:space="preserve"> </w:t>
      </w:r>
      <w:r w:rsidRPr="00DD577B">
        <w:t>reprezentowania</w:t>
      </w:r>
      <w:r>
        <w:t xml:space="preserve"> </w:t>
      </w:r>
      <w:r w:rsidRPr="00DD577B">
        <w:t>go</w:t>
      </w:r>
      <w:r>
        <w:t xml:space="preserve"> </w:t>
      </w:r>
      <w:r w:rsidRPr="00DD577B">
        <w:t>podczas</w:t>
      </w:r>
      <w:r>
        <w:t xml:space="preserve"> </w:t>
      </w:r>
      <w:r w:rsidRPr="00DD577B">
        <w:t>kontroli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czasie</w:t>
      </w:r>
      <w:r>
        <w:t xml:space="preserve"> </w:t>
      </w:r>
      <w:r w:rsidRPr="00DD577B">
        <w:t>jego</w:t>
      </w:r>
      <w:r>
        <w:t xml:space="preserve"> </w:t>
      </w:r>
      <w:r w:rsidRPr="00DD577B">
        <w:t>nieobecności.</w:t>
      </w:r>
    </w:p>
    <w:p w:rsidR="00FF62F0" w:rsidRPr="00DD577B" w:rsidRDefault="00FF62F0" w:rsidP="00FF62F0">
      <w:pPr>
        <w:pStyle w:val="ZUSTzmustartykuempunktem"/>
      </w:pPr>
      <w:r w:rsidRPr="00DD577B">
        <w:t>7.</w:t>
      </w:r>
      <w:r>
        <w:t xml:space="preserve"> </w:t>
      </w:r>
      <w:r w:rsidRPr="00DD577B">
        <w:t>Kontroler</w:t>
      </w:r>
      <w:r>
        <w:t xml:space="preserve"> </w:t>
      </w:r>
      <w:r w:rsidRPr="00DD577B">
        <w:t>jest</w:t>
      </w:r>
      <w:r>
        <w:t xml:space="preserve"> </w:t>
      </w:r>
      <w:r w:rsidRPr="00DD577B">
        <w:t>obowiązany</w:t>
      </w:r>
      <w:r>
        <w:t xml:space="preserve"> </w:t>
      </w:r>
      <w:r w:rsidRPr="00DD577B">
        <w:t>do</w:t>
      </w:r>
      <w:r>
        <w:t xml:space="preserve"> </w:t>
      </w:r>
      <w:r w:rsidRPr="00DD577B">
        <w:t>zachowania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tajemnicy</w:t>
      </w:r>
      <w:r>
        <w:t xml:space="preserve"> </w:t>
      </w:r>
      <w:r w:rsidRPr="00DD577B">
        <w:t>informacji,</w:t>
      </w:r>
      <w:r>
        <w:t xml:space="preserve"> </w:t>
      </w:r>
      <w:r w:rsidRPr="00DD577B">
        <w:t>które</w:t>
      </w:r>
      <w:r>
        <w:t xml:space="preserve"> </w:t>
      </w:r>
      <w:r w:rsidRPr="00DD577B">
        <w:t>uzyskał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związku</w:t>
      </w:r>
      <w:r w:rsidR="00840DE0">
        <w:t xml:space="preserve"> </w:t>
      </w:r>
      <w:r w:rsidR="00840DE0" w:rsidRPr="00DD577B">
        <w:t>z</w:t>
      </w:r>
      <w:r w:rsidR="00345FD9">
        <w:t xml:space="preserve"> </w:t>
      </w:r>
      <w:r w:rsidRPr="00DD577B">
        <w:t>wykonyw</w:t>
      </w:r>
      <w:r w:rsidRPr="00DD577B">
        <w:t>a</w:t>
      </w:r>
      <w:r w:rsidRPr="00DD577B">
        <w:t>niem</w:t>
      </w:r>
      <w:r>
        <w:t xml:space="preserve"> </w:t>
      </w:r>
      <w:r w:rsidRPr="00DD577B">
        <w:t>czynności</w:t>
      </w:r>
      <w:r>
        <w:t xml:space="preserve"> </w:t>
      </w:r>
      <w:r w:rsidRPr="00DD577B">
        <w:t>służbowych;</w:t>
      </w:r>
      <w:r>
        <w:t xml:space="preserve"> </w:t>
      </w:r>
      <w:r w:rsidRPr="00DD577B">
        <w:t>obowiązek</w:t>
      </w:r>
      <w:r>
        <w:t xml:space="preserve"> </w:t>
      </w:r>
      <w:r w:rsidRPr="00DD577B">
        <w:t>ten</w:t>
      </w:r>
      <w:r>
        <w:t xml:space="preserve"> </w:t>
      </w:r>
      <w:r w:rsidRPr="00DD577B">
        <w:t>trwa</w:t>
      </w:r>
      <w:r>
        <w:t xml:space="preserve"> </w:t>
      </w:r>
      <w:r w:rsidRPr="00DD577B">
        <w:t>również</w:t>
      </w:r>
      <w:r>
        <w:t xml:space="preserve"> </w:t>
      </w:r>
      <w:r w:rsidRPr="00DD577B">
        <w:t>po</w:t>
      </w:r>
      <w:r>
        <w:t xml:space="preserve"> </w:t>
      </w:r>
      <w:r w:rsidRPr="00DD577B">
        <w:t>ustaniu</w:t>
      </w:r>
      <w:r>
        <w:t xml:space="preserve"> </w:t>
      </w:r>
      <w:r w:rsidRPr="00DD577B">
        <w:t>zatrudnienia.</w:t>
      </w:r>
    </w:p>
    <w:p w:rsidR="00FF62F0" w:rsidRPr="00DD577B" w:rsidRDefault="00FF62F0" w:rsidP="00FF62F0">
      <w:pPr>
        <w:pStyle w:val="ZARTzmartartykuempunktem"/>
      </w:pPr>
      <w:r w:rsidRPr="00DD577B">
        <w:t>Art.</w:t>
      </w:r>
      <w:r>
        <w:t xml:space="preserve"> </w:t>
      </w:r>
      <w:r w:rsidRPr="00DD577B">
        <w:t>21b.</w:t>
      </w:r>
      <w:r>
        <w:t xml:space="preserve"> </w:t>
      </w:r>
      <w:r w:rsidRPr="00DD577B">
        <w:t>1.</w:t>
      </w:r>
      <w:r>
        <w:t xml:space="preserve"> </w:t>
      </w:r>
      <w:r w:rsidRPr="00DD577B">
        <w:t>Wyniki</w:t>
      </w:r>
      <w:r>
        <w:t xml:space="preserve"> </w:t>
      </w:r>
      <w:r w:rsidRPr="00DD577B">
        <w:t>kontroli</w:t>
      </w:r>
      <w:r>
        <w:t xml:space="preserve"> </w:t>
      </w:r>
      <w:r w:rsidRPr="00DD577B">
        <w:t>kontroler</w:t>
      </w:r>
      <w:r>
        <w:t xml:space="preserve"> </w:t>
      </w:r>
      <w:r w:rsidRPr="00DD577B">
        <w:t>przedstawia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kontroli.</w:t>
      </w:r>
    </w:p>
    <w:p w:rsidR="00FF62F0" w:rsidRPr="00FF62F0" w:rsidRDefault="00FF62F0" w:rsidP="00840DE0">
      <w:pPr>
        <w:pStyle w:val="ZUSTzmustartykuempunktem"/>
        <w:keepNext/>
      </w:pPr>
      <w:r w:rsidRPr="00DD577B">
        <w:t>2.</w:t>
      </w:r>
      <w:r w:rsidRPr="00FF62F0">
        <w:t xml:space="preserve"> Protokół kontroli zawiera: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nazwę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adres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określenie</w:t>
      </w:r>
      <w:r>
        <w:t xml:space="preserve"> </w:t>
      </w:r>
      <w:r w:rsidRPr="00DD577B">
        <w:t>aktu</w:t>
      </w:r>
      <w:r>
        <w:t xml:space="preserve"> </w:t>
      </w:r>
      <w:r w:rsidRPr="00DD577B">
        <w:t>prawnego</w:t>
      </w:r>
      <w:r>
        <w:t xml:space="preserve"> </w:t>
      </w:r>
      <w:r w:rsidRPr="00DD577B">
        <w:t>stanowiącego</w:t>
      </w:r>
      <w:r>
        <w:t xml:space="preserve"> </w:t>
      </w:r>
      <w:r w:rsidRPr="00DD577B">
        <w:t>podstawę</w:t>
      </w:r>
      <w:r>
        <w:t xml:space="preserve"> </w:t>
      </w:r>
      <w:r w:rsidRPr="00DD577B">
        <w:t>prawną</w:t>
      </w:r>
      <w:r>
        <w:t xml:space="preserve"> </w:t>
      </w:r>
      <w:r w:rsidRPr="00DD577B">
        <w:t>działania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3)</w:t>
      </w:r>
      <w:r w:rsidRPr="00DD577B">
        <w:tab/>
        <w:t>nazwę</w:t>
      </w:r>
      <w:r>
        <w:t xml:space="preserve"> </w:t>
      </w:r>
      <w:r w:rsidRPr="00DD577B">
        <w:t>organu,</w:t>
      </w:r>
      <w:r>
        <w:t xml:space="preserve"> </w:t>
      </w:r>
      <w:r w:rsidRPr="00DD577B">
        <w:t>któremu</w:t>
      </w:r>
      <w:r>
        <w:t xml:space="preserve"> </w:t>
      </w:r>
      <w:r w:rsidRPr="00DD577B">
        <w:t>jednostka</w:t>
      </w:r>
      <w:r>
        <w:t xml:space="preserve"> </w:t>
      </w:r>
      <w:r w:rsidRPr="00DD577B">
        <w:t>kontrolowana</w:t>
      </w:r>
      <w:r>
        <w:t xml:space="preserve"> </w:t>
      </w:r>
      <w:r w:rsidRPr="00DD577B">
        <w:t>jest</w:t>
      </w:r>
      <w:r>
        <w:t xml:space="preserve"> </w:t>
      </w:r>
      <w:r w:rsidRPr="00DD577B">
        <w:t>podległa</w:t>
      </w:r>
      <w:r>
        <w:t xml:space="preserve"> </w:t>
      </w:r>
      <w:r w:rsidRPr="00DD577B">
        <w:t>lub</w:t>
      </w:r>
      <w:r>
        <w:t xml:space="preserve"> </w:t>
      </w:r>
      <w:r w:rsidRPr="00DD577B">
        <w:t>który</w:t>
      </w:r>
      <w:r>
        <w:t xml:space="preserve"> </w:t>
      </w:r>
      <w:r w:rsidRPr="00DD577B">
        <w:t>sprawuje</w:t>
      </w:r>
      <w:r>
        <w:t xml:space="preserve"> </w:t>
      </w:r>
      <w:r w:rsidRPr="00DD577B">
        <w:t>nad</w:t>
      </w:r>
      <w:r>
        <w:t xml:space="preserve"> </w:t>
      </w:r>
      <w:r w:rsidRPr="00DD577B">
        <w:t>nią</w:t>
      </w:r>
      <w:r>
        <w:t xml:space="preserve"> </w:t>
      </w:r>
      <w:r w:rsidRPr="00DD577B">
        <w:t>nadzór,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jego</w:t>
      </w:r>
      <w:r>
        <w:t xml:space="preserve"> </w:t>
      </w:r>
      <w:r w:rsidRPr="00DD577B">
        <w:t>adres;</w:t>
      </w:r>
    </w:p>
    <w:p w:rsidR="00FF62F0" w:rsidRPr="00DD577B" w:rsidRDefault="00FF62F0" w:rsidP="00FF62F0">
      <w:pPr>
        <w:pStyle w:val="ZPKTzmpktartykuempunktem"/>
      </w:pPr>
      <w:r w:rsidRPr="00DD577B">
        <w:t>4)</w:t>
      </w:r>
      <w:r w:rsidRPr="00DD577B">
        <w:tab/>
        <w:t>imię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nazwisko</w:t>
      </w:r>
      <w:r>
        <w:t xml:space="preserve"> </w:t>
      </w:r>
      <w:r w:rsidRPr="00DD577B">
        <w:t>kierownika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5)</w:t>
      </w:r>
      <w:r w:rsidRPr="00DD577B">
        <w:tab/>
        <w:t>imię,</w:t>
      </w:r>
      <w:r>
        <w:t xml:space="preserve"> </w:t>
      </w:r>
      <w:r w:rsidRPr="00DD577B">
        <w:t>nazwisko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stanowisko</w:t>
      </w:r>
      <w:r>
        <w:t xml:space="preserve"> </w:t>
      </w:r>
      <w:r w:rsidRPr="00DD577B">
        <w:t>służbowe</w:t>
      </w:r>
      <w:r>
        <w:t xml:space="preserve"> </w:t>
      </w:r>
      <w:r w:rsidRPr="00DD577B">
        <w:t>kontrolera</w:t>
      </w:r>
      <w:r>
        <w:t xml:space="preserve"> </w:t>
      </w:r>
      <w:r w:rsidRPr="00DD577B">
        <w:t>oraz</w:t>
      </w:r>
      <w:r>
        <w:t xml:space="preserve"> </w:t>
      </w:r>
      <w:r w:rsidRPr="00DD577B">
        <w:t>datę</w:t>
      </w:r>
      <w:r>
        <w:t xml:space="preserve"> </w:t>
      </w:r>
      <w:r w:rsidRPr="00DD577B">
        <w:t>wydania</w:t>
      </w:r>
      <w:r>
        <w:t xml:space="preserve"> </w:t>
      </w:r>
      <w:r w:rsidRPr="00DD577B">
        <w:t>upoważnienia</w:t>
      </w:r>
      <w:r>
        <w:t xml:space="preserve"> </w:t>
      </w:r>
      <w:r w:rsidRPr="00DD577B">
        <w:t>do</w:t>
      </w:r>
      <w:r>
        <w:t xml:space="preserve"> </w:t>
      </w:r>
      <w:r w:rsidRPr="00DD577B">
        <w:t>przeprowadzenia</w:t>
      </w:r>
      <w:r>
        <w:t xml:space="preserve"> </w:t>
      </w:r>
      <w:r w:rsidRPr="00DD577B">
        <w:t>kontr</w:t>
      </w:r>
      <w:r w:rsidRPr="00DD577B">
        <w:t>o</w:t>
      </w:r>
      <w:r w:rsidRPr="00DD577B">
        <w:t>li;</w:t>
      </w:r>
    </w:p>
    <w:p w:rsidR="00FF62F0" w:rsidRPr="00DD577B" w:rsidRDefault="00FF62F0" w:rsidP="00FF62F0">
      <w:pPr>
        <w:pStyle w:val="ZPKTzmpktartykuempunktem"/>
      </w:pPr>
      <w:r w:rsidRPr="00DD577B">
        <w:t>6)</w:t>
      </w:r>
      <w:r w:rsidRPr="00DD577B">
        <w:tab/>
      </w:r>
      <w:r>
        <w:t xml:space="preserve">datę </w:t>
      </w:r>
      <w:r w:rsidRPr="00DD577B">
        <w:t>rozpoczęcia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zakończenia</w:t>
      </w:r>
      <w:r>
        <w:t xml:space="preserve"> </w:t>
      </w:r>
      <w:r w:rsidRPr="00DD577B">
        <w:t>kontroli,</w:t>
      </w:r>
      <w:r>
        <w:t xml:space="preserve"> </w:t>
      </w:r>
      <w:r w:rsidRPr="00DD577B">
        <w:t>ze</w:t>
      </w:r>
      <w:r>
        <w:t xml:space="preserve"> </w:t>
      </w:r>
      <w:r w:rsidRPr="00DD577B">
        <w:t>wskazaniem</w:t>
      </w:r>
      <w:r>
        <w:t xml:space="preserve"> </w:t>
      </w:r>
      <w:r w:rsidRPr="00DD577B">
        <w:t>dni</w:t>
      </w:r>
      <w:r>
        <w:t xml:space="preserve"> </w:t>
      </w:r>
      <w:r w:rsidRPr="00DD577B">
        <w:t>będących</w:t>
      </w:r>
      <w:r>
        <w:t xml:space="preserve"> </w:t>
      </w:r>
      <w:r w:rsidRPr="00DD577B">
        <w:t>przerwami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7)</w:t>
      </w:r>
      <w:r w:rsidRPr="00DD577B">
        <w:tab/>
        <w:t>zakres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przedmiot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8)</w:t>
      </w:r>
      <w:r w:rsidRPr="00DD577B">
        <w:tab/>
        <w:t>informację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statucie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regulaminie</w:t>
      </w:r>
      <w:r>
        <w:t xml:space="preserve"> </w:t>
      </w:r>
      <w:r w:rsidRPr="00DD577B">
        <w:t>organizacyjnym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wraz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opisem</w:t>
      </w:r>
      <w:r>
        <w:t xml:space="preserve"> </w:t>
      </w:r>
      <w:r w:rsidRPr="00DD577B">
        <w:t>jej</w:t>
      </w:r>
      <w:r>
        <w:t xml:space="preserve"> </w:t>
      </w:r>
      <w:r w:rsidRPr="00DD577B">
        <w:t>struktury</w:t>
      </w:r>
      <w:r>
        <w:t xml:space="preserve"> </w:t>
      </w:r>
      <w:r w:rsidRPr="00DD577B">
        <w:t>org</w:t>
      </w:r>
      <w:r w:rsidRPr="00DD577B">
        <w:t>a</w:t>
      </w:r>
      <w:r w:rsidRPr="00DD577B">
        <w:t>nizacyjnej;</w:t>
      </w:r>
    </w:p>
    <w:p w:rsidR="00FF62F0" w:rsidRPr="00DD577B" w:rsidRDefault="00FF62F0" w:rsidP="00FF62F0">
      <w:pPr>
        <w:pStyle w:val="ZPKTzmpktartykuempunktem"/>
      </w:pPr>
      <w:r w:rsidRPr="006F6C16">
        <w:t>9)</w:t>
      </w:r>
      <w:r w:rsidRPr="006F6C16">
        <w:tab/>
        <w:t>w przypadku jednostki kontrolowanej</w:t>
      </w:r>
      <w:r w:rsidR="00840DE0" w:rsidRPr="006F6C16">
        <w:t xml:space="preserve"> w</w:t>
      </w:r>
      <w:r w:rsidR="00840DE0">
        <w:t> </w:t>
      </w:r>
      <w:r w:rsidRPr="006F6C16">
        <w:t>stanie likwidacji, której upadłość ogłoszono,</w:t>
      </w:r>
      <w:r w:rsidR="00840DE0" w:rsidRPr="006F6C16">
        <w:t xml:space="preserve"> w</w:t>
      </w:r>
      <w:r w:rsidR="00840DE0">
        <w:t> </w:t>
      </w:r>
      <w:r w:rsidRPr="006F6C16">
        <w:t>toku przekształcenia lub innych zmian organizacyjnych – informację</w:t>
      </w:r>
      <w:r w:rsidR="00840DE0" w:rsidRPr="006F6C16">
        <w:t xml:space="preserve"> o</w:t>
      </w:r>
      <w:r w:rsidR="00840DE0">
        <w:t> </w:t>
      </w:r>
      <w:r w:rsidRPr="006F6C16">
        <w:t>terminie wszczęcia likwidacji, ogłoszenia upadłości lub wprowadzenia zmian organizacyjnych oraz przewidywanym terminie ich zakończenia;</w:t>
      </w:r>
    </w:p>
    <w:p w:rsidR="00FF62F0" w:rsidRPr="00DD577B" w:rsidRDefault="00FF62F0" w:rsidP="00FF62F0">
      <w:pPr>
        <w:pStyle w:val="ZPKTzmpktartykuempunktem"/>
      </w:pPr>
      <w:r w:rsidRPr="00DD577B">
        <w:t>10)</w:t>
      </w:r>
      <w:r w:rsidRPr="00DD577B">
        <w:tab/>
        <w:t>informację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dokonanych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przeszłości</w:t>
      </w:r>
      <w:r>
        <w:t xml:space="preserve"> </w:t>
      </w:r>
      <w:r w:rsidRPr="00DD577B">
        <w:t>zmianach</w:t>
      </w:r>
      <w:r>
        <w:t xml:space="preserve"> </w:t>
      </w:r>
      <w:r w:rsidRPr="00DD577B">
        <w:t>organizacyjnych,</w:t>
      </w:r>
      <w:r>
        <w:t xml:space="preserve"> </w:t>
      </w:r>
      <w:r w:rsidRPr="00DD577B">
        <w:t>które</w:t>
      </w:r>
      <w:r>
        <w:t xml:space="preserve"> </w:t>
      </w:r>
      <w:r w:rsidRPr="00DD577B">
        <w:t>mają</w:t>
      </w:r>
      <w:r>
        <w:t xml:space="preserve"> </w:t>
      </w:r>
      <w:r w:rsidRPr="00DD577B">
        <w:t>wpływ</w:t>
      </w:r>
      <w:r>
        <w:t xml:space="preserve"> </w:t>
      </w:r>
      <w:r w:rsidRPr="00DD577B">
        <w:t>na</w:t>
      </w:r>
      <w:r>
        <w:t xml:space="preserve"> </w:t>
      </w:r>
      <w:r w:rsidRPr="00DD577B">
        <w:t>sposób</w:t>
      </w:r>
      <w:r>
        <w:t xml:space="preserve"> </w:t>
      </w:r>
      <w:r w:rsidRPr="00DD577B">
        <w:t>realizacji</w:t>
      </w:r>
      <w:r>
        <w:t xml:space="preserve"> </w:t>
      </w:r>
      <w:r w:rsidRPr="00DD577B">
        <w:t>przez</w:t>
      </w:r>
      <w:r>
        <w:t xml:space="preserve"> </w:t>
      </w:r>
      <w:r w:rsidRPr="00DD577B">
        <w:t>jednostkę</w:t>
      </w:r>
      <w:r>
        <w:t xml:space="preserve"> </w:t>
      </w:r>
      <w:r w:rsidRPr="00DD577B">
        <w:t>kontrolowaną</w:t>
      </w:r>
      <w:r>
        <w:t xml:space="preserve"> </w:t>
      </w:r>
      <w:r w:rsidRPr="00DD577B">
        <w:t>zadań</w:t>
      </w:r>
      <w:r>
        <w:t xml:space="preserve"> </w:t>
      </w:r>
      <w:r w:rsidRPr="00DD577B">
        <w:t>określonych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przepisach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narodowym</w:t>
      </w:r>
      <w:r>
        <w:t xml:space="preserve"> </w:t>
      </w:r>
      <w:r w:rsidRPr="00DD577B">
        <w:t>zasobie</w:t>
      </w:r>
      <w:r>
        <w:t xml:space="preserve"> </w:t>
      </w:r>
      <w:r w:rsidRPr="00DD577B">
        <w:t>archiwalnym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archiwach;</w:t>
      </w:r>
    </w:p>
    <w:p w:rsidR="00FF62F0" w:rsidRPr="00DD577B" w:rsidRDefault="00FF62F0" w:rsidP="00FF62F0">
      <w:pPr>
        <w:pStyle w:val="ZPKTzmpktartykuempunktem"/>
      </w:pPr>
      <w:r w:rsidRPr="00DD577B">
        <w:t>11)</w:t>
      </w:r>
      <w:r w:rsidRPr="00DD577B">
        <w:tab/>
        <w:t>informację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instrukcji</w:t>
      </w:r>
      <w:r>
        <w:t xml:space="preserve"> </w:t>
      </w:r>
      <w:r w:rsidRPr="00DD577B">
        <w:t>kancelaryjnej,</w:t>
      </w:r>
      <w:r>
        <w:t xml:space="preserve"> </w:t>
      </w:r>
      <w:r w:rsidRPr="00DD577B">
        <w:t>jednolitym</w:t>
      </w:r>
      <w:r>
        <w:t xml:space="preserve"> </w:t>
      </w:r>
      <w:r w:rsidRPr="00DD577B">
        <w:t>rzeczowym</w:t>
      </w:r>
      <w:r>
        <w:t xml:space="preserve"> </w:t>
      </w:r>
      <w:r w:rsidRPr="00DD577B">
        <w:t>wykazie</w:t>
      </w:r>
      <w:r>
        <w:t xml:space="preserve"> </w:t>
      </w:r>
      <w:r w:rsidRPr="00DD577B">
        <w:t>akt,</w:t>
      </w:r>
      <w:r>
        <w:t xml:space="preserve"> </w:t>
      </w:r>
      <w:r w:rsidRPr="00DD577B">
        <w:t>kwalifikatorze</w:t>
      </w:r>
      <w:r>
        <w:t xml:space="preserve"> </w:t>
      </w:r>
      <w:r w:rsidRPr="00DD577B">
        <w:t>dokumentacji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instrukcji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organizacji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zakresu</w:t>
      </w:r>
      <w:r>
        <w:t xml:space="preserve"> </w:t>
      </w:r>
      <w:r w:rsidRPr="00DD577B">
        <w:t>działania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lub</w:t>
      </w:r>
      <w:r>
        <w:t xml:space="preserve"> </w:t>
      </w:r>
      <w:r w:rsidRPr="00DD577B">
        <w:t>składnicy</w:t>
      </w:r>
      <w:r>
        <w:t xml:space="preserve"> </w:t>
      </w:r>
      <w:r w:rsidRPr="00DD577B">
        <w:t>akt</w:t>
      </w:r>
      <w:r>
        <w:t xml:space="preserve"> </w:t>
      </w:r>
      <w:r w:rsidRPr="00DD577B">
        <w:t>obowiązujących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jednostce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12)</w:t>
      </w:r>
      <w:r w:rsidRPr="00DD577B">
        <w:tab/>
        <w:t>informację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kontrolach</w:t>
      </w:r>
      <w:r>
        <w:t xml:space="preserve"> </w:t>
      </w:r>
      <w:r w:rsidRPr="00DD577B">
        <w:t>dotyczących</w:t>
      </w:r>
      <w:r>
        <w:t xml:space="preserve"> </w:t>
      </w:r>
      <w:r w:rsidRPr="00DD577B">
        <w:t>przestrzegania</w:t>
      </w:r>
      <w:r>
        <w:t xml:space="preserve"> </w:t>
      </w:r>
      <w:r w:rsidRPr="00DD577B">
        <w:t>przepisów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narodowym</w:t>
      </w:r>
      <w:r>
        <w:t xml:space="preserve"> </w:t>
      </w:r>
      <w:r w:rsidRPr="00DD577B">
        <w:t>zasobie</w:t>
      </w:r>
      <w:r>
        <w:t xml:space="preserve"> </w:t>
      </w:r>
      <w:r w:rsidRPr="00DD577B">
        <w:t>archiwalnym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archiwach</w:t>
      </w:r>
      <w:r>
        <w:t xml:space="preserve"> </w:t>
      </w:r>
      <w:r w:rsidRPr="00DD577B">
        <w:t>przeprowadzonych</w:t>
      </w:r>
      <w:r>
        <w:t xml:space="preserve"> </w:t>
      </w:r>
      <w:r w:rsidRPr="00DD577B">
        <w:t>przez</w:t>
      </w:r>
      <w:r>
        <w:t xml:space="preserve"> </w:t>
      </w:r>
      <w:r w:rsidRPr="00DD577B">
        <w:t>inne</w:t>
      </w:r>
      <w:r>
        <w:t xml:space="preserve"> </w:t>
      </w:r>
      <w:r w:rsidRPr="00DD577B">
        <w:t>podmioty;</w:t>
      </w:r>
    </w:p>
    <w:p w:rsidR="00FF62F0" w:rsidRPr="00DD577B" w:rsidRDefault="00FF62F0" w:rsidP="00FF62F0">
      <w:pPr>
        <w:pStyle w:val="ZPKTzmpktartykuempunktem"/>
      </w:pPr>
      <w:r w:rsidRPr="00DD577B">
        <w:t>13)</w:t>
      </w:r>
      <w:r w:rsidRPr="00DD577B">
        <w:tab/>
        <w:t>opis</w:t>
      </w:r>
      <w:r>
        <w:t xml:space="preserve"> </w:t>
      </w:r>
      <w:r w:rsidRPr="00DD577B">
        <w:t>ustalonego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wyniku</w:t>
      </w:r>
      <w:r>
        <w:t xml:space="preserve"> </w:t>
      </w:r>
      <w:r w:rsidRPr="00DD577B">
        <w:t>kontroli</w:t>
      </w:r>
      <w:r>
        <w:t xml:space="preserve"> </w:t>
      </w:r>
      <w:r w:rsidRPr="00DD577B">
        <w:t>stanu</w:t>
      </w:r>
      <w:r>
        <w:t xml:space="preserve"> </w:t>
      </w:r>
      <w:r w:rsidRPr="00DD577B">
        <w:t>faktycznego,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stwierdzonych</w:t>
      </w:r>
      <w:r>
        <w:t xml:space="preserve"> </w:t>
      </w:r>
      <w:r w:rsidRPr="00DD577B">
        <w:t>nieprawidłowości,</w:t>
      </w:r>
      <w:r>
        <w:t xml:space="preserve"> </w:t>
      </w:r>
      <w:r w:rsidRPr="00DD577B">
        <w:t>przyczyn</w:t>
      </w:r>
      <w:r>
        <w:t xml:space="preserve"> </w:t>
      </w:r>
      <w:r w:rsidRPr="00DD577B">
        <w:t>ich</w:t>
      </w:r>
      <w:r>
        <w:t xml:space="preserve"> </w:t>
      </w:r>
      <w:r w:rsidRPr="00DD577B">
        <w:t>powstania,</w:t>
      </w:r>
      <w:r>
        <w:t xml:space="preserve"> </w:t>
      </w:r>
      <w:r w:rsidRPr="00DD577B">
        <w:t>zakresu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skutków</w:t>
      </w:r>
      <w:r>
        <w:t xml:space="preserve"> </w:t>
      </w:r>
      <w:r w:rsidRPr="00DD577B">
        <w:t>oraz</w:t>
      </w:r>
      <w:r>
        <w:t xml:space="preserve"> </w:t>
      </w:r>
      <w:r w:rsidRPr="00DD577B">
        <w:t>imiona,</w:t>
      </w:r>
      <w:r>
        <w:t xml:space="preserve"> </w:t>
      </w:r>
      <w:r w:rsidRPr="00DD577B">
        <w:t>nazwiska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funkcję</w:t>
      </w:r>
      <w:r>
        <w:t xml:space="preserve"> </w:t>
      </w:r>
      <w:r w:rsidRPr="00DD577B">
        <w:t>(stanowisko)</w:t>
      </w:r>
      <w:r>
        <w:t xml:space="preserve"> </w:t>
      </w:r>
      <w:r w:rsidRPr="00DD577B">
        <w:t>osób</w:t>
      </w:r>
      <w:r>
        <w:t xml:space="preserve"> </w:t>
      </w:r>
      <w:r w:rsidRPr="00DD577B">
        <w:t>odpowiedzialnych</w:t>
      </w:r>
      <w:r>
        <w:t xml:space="preserve"> </w:t>
      </w:r>
      <w:r w:rsidRPr="00DD577B">
        <w:t>za</w:t>
      </w:r>
      <w:r>
        <w:t xml:space="preserve"> </w:t>
      </w:r>
      <w:r w:rsidRPr="00DD577B">
        <w:t>niepr</w:t>
      </w:r>
      <w:r w:rsidRPr="00DD577B">
        <w:t>a</w:t>
      </w:r>
      <w:r w:rsidRPr="00DD577B">
        <w:t>widłowości;</w:t>
      </w:r>
    </w:p>
    <w:p w:rsidR="00FF62F0" w:rsidRPr="00DD577B" w:rsidRDefault="00FF62F0" w:rsidP="00FF62F0">
      <w:pPr>
        <w:pStyle w:val="ZPKTzmpktartykuempunktem"/>
      </w:pPr>
      <w:r w:rsidRPr="00DD577B">
        <w:t>14)</w:t>
      </w:r>
      <w:r w:rsidRPr="00DD577B">
        <w:tab/>
        <w:t>wskazanie</w:t>
      </w:r>
      <w:r>
        <w:t xml:space="preserve"> </w:t>
      </w:r>
      <w:r w:rsidRPr="00DD577B">
        <w:t>podstaw</w:t>
      </w:r>
      <w:r>
        <w:t xml:space="preserve"> </w:t>
      </w:r>
      <w:r w:rsidRPr="00DD577B">
        <w:t>dokonanych</w:t>
      </w:r>
      <w:r>
        <w:t xml:space="preserve"> </w:t>
      </w:r>
      <w:r w:rsidRPr="00DD577B">
        <w:t>ustaleń;</w:t>
      </w:r>
    </w:p>
    <w:p w:rsidR="00FF62F0" w:rsidRPr="00DD577B" w:rsidRDefault="00FF62F0" w:rsidP="00FF62F0">
      <w:pPr>
        <w:pStyle w:val="ZPKTzmpktartykuempunktem"/>
      </w:pPr>
      <w:r w:rsidRPr="00DD577B">
        <w:t>15)</w:t>
      </w:r>
      <w:r w:rsidRPr="00DD577B">
        <w:tab/>
        <w:t>informację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realizacji</w:t>
      </w:r>
      <w:r>
        <w:t xml:space="preserve"> </w:t>
      </w:r>
      <w:r w:rsidRPr="00DD577B">
        <w:t>zaleceń</w:t>
      </w:r>
      <w:r>
        <w:t xml:space="preserve"> </w:t>
      </w:r>
      <w:r w:rsidRPr="00DD577B">
        <w:t>pokontrolnych</w:t>
      </w:r>
      <w:r>
        <w:t xml:space="preserve"> </w:t>
      </w:r>
      <w:r w:rsidRPr="00DD577B">
        <w:t>wydanych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wyniku</w:t>
      </w:r>
      <w:r>
        <w:t xml:space="preserve"> </w:t>
      </w:r>
      <w:r w:rsidRPr="00DD577B">
        <w:t>ostatniej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16)</w:t>
      </w:r>
      <w:r w:rsidRPr="00DD577B">
        <w:tab/>
        <w:t>pouczenie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prawie,</w:t>
      </w:r>
      <w:r>
        <w:t xml:space="preserve"> </w:t>
      </w:r>
      <w:r w:rsidRPr="00DD577B">
        <w:t>sposobie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terminie</w:t>
      </w:r>
      <w:r>
        <w:t xml:space="preserve"> </w:t>
      </w:r>
      <w:r w:rsidRPr="00DD577B">
        <w:t>zgłoszenia</w:t>
      </w:r>
      <w:r>
        <w:t xml:space="preserve"> </w:t>
      </w:r>
      <w:r w:rsidRPr="00DD577B">
        <w:t>zastrzeżeń</w:t>
      </w:r>
      <w:r>
        <w:t xml:space="preserve"> </w:t>
      </w:r>
      <w:r w:rsidRPr="00DD577B">
        <w:t>do</w:t>
      </w:r>
      <w:r>
        <w:t xml:space="preserve"> </w:t>
      </w:r>
      <w:r w:rsidRPr="00DD577B">
        <w:t>ustaleń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</w:t>
      </w:r>
      <w:r>
        <w:t xml:space="preserve"> </w:t>
      </w:r>
      <w:r w:rsidRPr="00DD577B">
        <w:t>oraz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prawie</w:t>
      </w:r>
      <w:r>
        <w:t xml:space="preserve"> </w:t>
      </w:r>
      <w:r w:rsidRPr="00DD577B">
        <w:t>do</w:t>
      </w:r>
      <w:r>
        <w:t xml:space="preserve"> </w:t>
      </w:r>
      <w:r w:rsidRPr="00DD577B">
        <w:t>odmowy</w:t>
      </w:r>
      <w:r>
        <w:t xml:space="preserve"> </w:t>
      </w:r>
      <w:r w:rsidRPr="00DD577B">
        <w:t>podpisania</w:t>
      </w:r>
      <w:r>
        <w:t xml:space="preserve"> </w:t>
      </w:r>
      <w:r w:rsidRPr="00DD577B">
        <w:t>tego</w:t>
      </w:r>
      <w:r>
        <w:t xml:space="preserve"> </w:t>
      </w:r>
      <w:r w:rsidRPr="00DD577B">
        <w:t>protokołu;</w:t>
      </w:r>
    </w:p>
    <w:p w:rsidR="00FF62F0" w:rsidRPr="00DD577B" w:rsidRDefault="00FF62F0" w:rsidP="00FF62F0">
      <w:pPr>
        <w:pStyle w:val="ZPKTzmpktartykuempunktem"/>
      </w:pPr>
      <w:r w:rsidRPr="00DD577B">
        <w:t>17)</w:t>
      </w:r>
      <w:r w:rsidRPr="00DD577B">
        <w:tab/>
        <w:t>wzmiankę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zgłoszeniu</w:t>
      </w:r>
      <w:r>
        <w:t xml:space="preserve"> </w:t>
      </w:r>
      <w:r w:rsidRPr="00DD577B">
        <w:t>zastrzeżeń</w:t>
      </w:r>
      <w:r>
        <w:t xml:space="preserve"> </w:t>
      </w:r>
      <w:r w:rsidRPr="00DD577B">
        <w:t>do</w:t>
      </w:r>
      <w:r>
        <w:t xml:space="preserve"> </w:t>
      </w:r>
      <w:r w:rsidRPr="00DD577B">
        <w:t>ustaleń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</w:t>
      </w:r>
      <w:r>
        <w:t xml:space="preserve"> </w:t>
      </w:r>
      <w:r w:rsidRPr="00DD577B">
        <w:t>oraz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stanowisku</w:t>
      </w:r>
      <w:r>
        <w:t xml:space="preserve"> </w:t>
      </w:r>
      <w:r w:rsidRPr="00DD577B">
        <w:t>zajętym</w:t>
      </w:r>
      <w:r>
        <w:t xml:space="preserve"> </w:t>
      </w:r>
      <w:r w:rsidRPr="00DD577B">
        <w:t>wobec</w:t>
      </w:r>
      <w:r>
        <w:t xml:space="preserve"> </w:t>
      </w:r>
      <w:r w:rsidRPr="00DD577B">
        <w:t>nich</w:t>
      </w:r>
      <w:r>
        <w:t xml:space="preserve"> </w:t>
      </w:r>
      <w:r w:rsidRPr="00DD577B">
        <w:t>przez</w:t>
      </w:r>
      <w:r>
        <w:t xml:space="preserve"> </w:t>
      </w:r>
      <w:r w:rsidRPr="00DD577B">
        <w:t>kontrolera;</w:t>
      </w:r>
    </w:p>
    <w:p w:rsidR="00FF62F0" w:rsidRPr="00DD577B" w:rsidRDefault="00FF62F0" w:rsidP="00FF62F0">
      <w:pPr>
        <w:pStyle w:val="ZPKTzmpktartykuempunktem"/>
      </w:pPr>
      <w:r w:rsidRPr="00DD577B">
        <w:t>18)</w:t>
      </w:r>
      <w:r w:rsidRPr="00DD577B">
        <w:tab/>
        <w:t>omówienie</w:t>
      </w:r>
      <w:r>
        <w:t xml:space="preserve"> </w:t>
      </w:r>
      <w:r w:rsidRPr="00DD577B">
        <w:t>dokonanych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</w:t>
      </w:r>
      <w:r>
        <w:t xml:space="preserve"> </w:t>
      </w:r>
      <w:r w:rsidRPr="00DD577B">
        <w:t>poprawek,</w:t>
      </w:r>
      <w:r>
        <w:t xml:space="preserve"> </w:t>
      </w:r>
      <w:r w:rsidRPr="00DD577B">
        <w:t>skreśleń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uzupełnień;</w:t>
      </w:r>
    </w:p>
    <w:p w:rsidR="00FF62F0" w:rsidRPr="00DD577B" w:rsidRDefault="00FF62F0" w:rsidP="00FF62F0">
      <w:pPr>
        <w:pStyle w:val="ZPKTzmpktartykuempunktem"/>
      </w:pPr>
      <w:r w:rsidRPr="00DD577B">
        <w:t>19)</w:t>
      </w:r>
      <w:r w:rsidRPr="00DD577B">
        <w:tab/>
        <w:t>podpis</w:t>
      </w:r>
      <w:r>
        <w:t xml:space="preserve"> </w:t>
      </w:r>
      <w:r w:rsidRPr="00DD577B">
        <w:t>kontrolera</w:t>
      </w:r>
      <w:r>
        <w:t xml:space="preserve"> </w:t>
      </w:r>
      <w:r w:rsidRPr="00DD577B">
        <w:t>oraz</w:t>
      </w:r>
      <w:r>
        <w:t xml:space="preserve"> </w:t>
      </w:r>
      <w:r w:rsidRPr="00DD577B">
        <w:t>wskazanie</w:t>
      </w:r>
      <w:r>
        <w:t xml:space="preserve"> </w:t>
      </w:r>
      <w:r w:rsidRPr="00DD577B">
        <w:t>miejsca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daty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20)</w:t>
      </w:r>
      <w:r w:rsidRPr="00DD577B">
        <w:tab/>
        <w:t>podpis</w:t>
      </w:r>
      <w:r>
        <w:t xml:space="preserve"> </w:t>
      </w:r>
      <w:r w:rsidRPr="00DD577B">
        <w:t>kierownika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oraz</w:t>
      </w:r>
      <w:r>
        <w:t xml:space="preserve"> </w:t>
      </w:r>
      <w:r w:rsidRPr="00DD577B">
        <w:t>wskazanie</w:t>
      </w:r>
      <w:r>
        <w:t xml:space="preserve"> </w:t>
      </w:r>
      <w:r w:rsidRPr="00DD577B">
        <w:t>miejsca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daty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</w:t>
      </w:r>
      <w:r>
        <w:t xml:space="preserve"> </w:t>
      </w:r>
      <w:r w:rsidRPr="00DD577B">
        <w:t>albo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odmowy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</w:t>
      </w:r>
      <w:r>
        <w:t xml:space="preserve"> </w:t>
      </w:r>
      <w:r w:rsidRPr="00DD577B">
        <w:t>–</w:t>
      </w:r>
      <w:r>
        <w:t xml:space="preserve"> </w:t>
      </w:r>
      <w:r w:rsidRPr="00DD577B">
        <w:t>wzmiankę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tym</w:t>
      </w:r>
      <w:r>
        <w:t xml:space="preserve"> </w:t>
      </w:r>
      <w:r w:rsidRPr="00DD577B">
        <w:t>fakcie.</w:t>
      </w:r>
    </w:p>
    <w:p w:rsidR="00FF62F0" w:rsidRPr="00DD577B" w:rsidRDefault="00FF62F0" w:rsidP="00FF62F0">
      <w:pPr>
        <w:pStyle w:val="ZUSTzmustartykuempunktem"/>
      </w:pPr>
      <w:r w:rsidRPr="00DD577B">
        <w:t>3.</w:t>
      </w:r>
      <w:r>
        <w:t xml:space="preserve"> </w:t>
      </w:r>
      <w:r w:rsidRPr="00DD577B">
        <w:t>Kierownik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kontrolowanej,</w:t>
      </w:r>
      <w:r>
        <w:t xml:space="preserve"> </w:t>
      </w:r>
      <w:r w:rsidRPr="00DD577B">
        <w:t>przed</w:t>
      </w:r>
      <w:r>
        <w:t xml:space="preserve"> </w:t>
      </w:r>
      <w:r w:rsidRPr="00DD577B">
        <w:t>podpisaniem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kontroli,</w:t>
      </w:r>
      <w:r>
        <w:t xml:space="preserve"> </w:t>
      </w:r>
      <w:r w:rsidRPr="00DD577B">
        <w:t>może</w:t>
      </w:r>
      <w:r>
        <w:t xml:space="preserve"> </w:t>
      </w:r>
      <w:r w:rsidRPr="00DD577B">
        <w:t>zgłosić</w:t>
      </w:r>
      <w:r>
        <w:t xml:space="preserve"> </w:t>
      </w:r>
      <w:r w:rsidRPr="00DD577B">
        <w:t>pisemne</w:t>
      </w:r>
      <w:r>
        <w:t xml:space="preserve"> </w:t>
      </w:r>
      <w:r w:rsidRPr="00DD577B">
        <w:t>umot</w:t>
      </w:r>
      <w:r w:rsidRPr="00DD577B">
        <w:t>y</w:t>
      </w:r>
      <w:r w:rsidRPr="00DD577B">
        <w:t>wowane</w:t>
      </w:r>
      <w:r>
        <w:t xml:space="preserve"> </w:t>
      </w:r>
      <w:r w:rsidRPr="00DD577B">
        <w:t>zastrzeżenia</w:t>
      </w:r>
      <w:r>
        <w:t xml:space="preserve"> </w:t>
      </w:r>
      <w:r w:rsidRPr="00DD577B">
        <w:t>do</w:t>
      </w:r>
      <w:r>
        <w:t xml:space="preserve"> </w:t>
      </w:r>
      <w:r w:rsidRPr="00DD577B">
        <w:t>ustaleń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Pr="00DD577B">
        <w:t>1</w:t>
      </w:r>
      <w:r w:rsidR="00840DE0" w:rsidRPr="00DD577B">
        <w:t>4</w:t>
      </w:r>
      <w:r w:rsidR="00840DE0">
        <w:t> </w:t>
      </w:r>
      <w:r w:rsidRPr="00DD577B">
        <w:t>dni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jego</w:t>
      </w:r>
      <w:r>
        <w:t xml:space="preserve"> </w:t>
      </w:r>
      <w:r w:rsidRPr="00DD577B">
        <w:t>otrzymania.</w:t>
      </w:r>
    </w:p>
    <w:p w:rsidR="00FF62F0" w:rsidRPr="00DD577B" w:rsidRDefault="00FF62F0" w:rsidP="00FF62F0">
      <w:pPr>
        <w:pStyle w:val="ZUSTzmustartykuempunktem"/>
      </w:pPr>
      <w:r w:rsidRPr="00DD577B">
        <w:t>4.</w:t>
      </w:r>
      <w:r>
        <w:t xml:space="preserve"> </w:t>
      </w:r>
      <w:r w:rsidRPr="00DD577B">
        <w:t>Kontroler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zgłoszenia</w:t>
      </w:r>
      <w:r>
        <w:t xml:space="preserve"> </w:t>
      </w:r>
      <w:r w:rsidRPr="00DD577B">
        <w:t>zastrzeżeń</w:t>
      </w:r>
      <w:r>
        <w:t xml:space="preserve"> </w:t>
      </w:r>
      <w:r w:rsidRPr="00DD577B">
        <w:t>do</w:t>
      </w:r>
      <w:r>
        <w:t xml:space="preserve"> </w:t>
      </w:r>
      <w:r w:rsidRPr="00DD577B">
        <w:t>ustaleń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Pr="00DD577B">
        <w:t>1</w:t>
      </w:r>
      <w:r w:rsidR="00840DE0" w:rsidRPr="00DD577B">
        <w:t>4</w:t>
      </w:r>
      <w:r w:rsidR="00840DE0">
        <w:t> </w:t>
      </w:r>
      <w:r w:rsidRPr="00DD577B">
        <w:t>dni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ich</w:t>
      </w:r>
      <w:r>
        <w:t xml:space="preserve"> </w:t>
      </w:r>
      <w:r w:rsidRPr="00DD577B">
        <w:t>otrzymania,</w:t>
      </w:r>
      <w:r>
        <w:t xml:space="preserve"> </w:t>
      </w:r>
      <w:r w:rsidRPr="00DD577B">
        <w:t>dokonuje</w:t>
      </w:r>
      <w:r>
        <w:t xml:space="preserve"> </w:t>
      </w:r>
      <w:r w:rsidRPr="00DD577B">
        <w:t>analizy</w:t>
      </w:r>
      <w:r>
        <w:t xml:space="preserve"> </w:t>
      </w:r>
      <w:r w:rsidRPr="00DD577B">
        <w:t>zastrzeżeń</w:t>
      </w:r>
      <w:r w:rsidR="00840DE0">
        <w:t xml:space="preserve"> </w:t>
      </w:r>
      <w:r w:rsidR="00840DE0" w:rsidRPr="00DD577B">
        <w:t>i</w:t>
      </w:r>
      <w:r w:rsidR="00840DE0">
        <w:t> </w:t>
      </w:r>
      <w:r w:rsidR="00840DE0" w:rsidRPr="00DD577B">
        <w:t>w</w:t>
      </w:r>
      <w:r w:rsidR="00840DE0">
        <w:t> </w:t>
      </w:r>
      <w:r w:rsidRPr="00DD577B">
        <w:t>miarę</w:t>
      </w:r>
      <w:r>
        <w:t xml:space="preserve"> </w:t>
      </w:r>
      <w:r w:rsidRPr="00DD577B">
        <w:t>potrzeby</w:t>
      </w:r>
      <w:r>
        <w:t xml:space="preserve"> </w:t>
      </w:r>
      <w:r w:rsidRPr="00DD577B">
        <w:t>podejmuje</w:t>
      </w:r>
      <w:r>
        <w:t xml:space="preserve"> </w:t>
      </w:r>
      <w:r w:rsidRPr="00DD577B">
        <w:t>dodatkowe</w:t>
      </w:r>
      <w:r>
        <w:t xml:space="preserve"> </w:t>
      </w:r>
      <w:r w:rsidRPr="00DD577B">
        <w:t>czynności</w:t>
      </w:r>
      <w:r>
        <w:t xml:space="preserve"> </w:t>
      </w:r>
      <w:r w:rsidRPr="00DD577B">
        <w:t>kontrolne.</w:t>
      </w:r>
    </w:p>
    <w:p w:rsidR="00FF62F0" w:rsidRPr="00DD577B" w:rsidRDefault="00FF62F0" w:rsidP="00FF62F0">
      <w:pPr>
        <w:pStyle w:val="ZUSTzmustartykuempunktem"/>
      </w:pPr>
      <w:r w:rsidRPr="00DD577B">
        <w:t>5.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stwierdzenia,</w:t>
      </w:r>
      <w:r>
        <w:t xml:space="preserve"> </w:t>
      </w:r>
      <w:r w:rsidRPr="00DD577B">
        <w:t>że</w:t>
      </w:r>
      <w:r>
        <w:t xml:space="preserve"> </w:t>
      </w:r>
      <w:r w:rsidRPr="00DD577B">
        <w:t>zastrzeżenia</w:t>
      </w:r>
      <w:r>
        <w:t xml:space="preserve"> </w:t>
      </w:r>
      <w:r w:rsidRPr="00DD577B">
        <w:t>do</w:t>
      </w:r>
      <w:r>
        <w:t xml:space="preserve"> </w:t>
      </w:r>
      <w:r w:rsidRPr="00DD577B">
        <w:t>ustaleń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</w:t>
      </w:r>
      <w:r>
        <w:t xml:space="preserve"> </w:t>
      </w:r>
      <w:r w:rsidRPr="00DD577B">
        <w:t>są</w:t>
      </w:r>
      <w:r>
        <w:t xml:space="preserve"> </w:t>
      </w:r>
      <w:r w:rsidRPr="00DD577B">
        <w:t>zasadne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całości</w:t>
      </w:r>
      <w:r>
        <w:t xml:space="preserve"> </w:t>
      </w:r>
      <w:r w:rsidRPr="00DD577B">
        <w:t>lub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części,</w:t>
      </w:r>
      <w:r>
        <w:t xml:space="preserve"> </w:t>
      </w:r>
      <w:r w:rsidRPr="00DD577B">
        <w:t>kontroler</w:t>
      </w:r>
      <w:r>
        <w:t xml:space="preserve"> </w:t>
      </w:r>
      <w:r w:rsidRPr="00DD577B">
        <w:t>zmienia</w:t>
      </w:r>
      <w:r>
        <w:t xml:space="preserve"> </w:t>
      </w:r>
      <w:r w:rsidRPr="00DD577B">
        <w:t>lub</w:t>
      </w:r>
      <w:r>
        <w:t xml:space="preserve"> </w:t>
      </w:r>
      <w:r w:rsidRPr="00DD577B">
        <w:t>uzupełnia</w:t>
      </w:r>
      <w:r>
        <w:t xml:space="preserve"> </w:t>
      </w:r>
      <w:r w:rsidRPr="00DD577B">
        <w:t>protokół</w:t>
      </w:r>
      <w:r>
        <w:t xml:space="preserve"> </w:t>
      </w:r>
      <w:r w:rsidRPr="00DD577B">
        <w:t>kontroli.</w:t>
      </w:r>
    </w:p>
    <w:p w:rsidR="00FF62F0" w:rsidRPr="00DD577B" w:rsidRDefault="00FF62F0" w:rsidP="00FF62F0">
      <w:pPr>
        <w:pStyle w:val="ZUSTzmustartykuempunktem"/>
      </w:pPr>
      <w:r w:rsidRPr="00DD577B">
        <w:t>6.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nieuwzględnienia</w:t>
      </w:r>
      <w:r>
        <w:t xml:space="preserve"> </w:t>
      </w:r>
      <w:r w:rsidRPr="00DD577B">
        <w:t>zastrzeżeń</w:t>
      </w:r>
      <w:r>
        <w:t xml:space="preserve"> </w:t>
      </w:r>
      <w:r w:rsidRPr="00DD577B">
        <w:t>do</w:t>
      </w:r>
      <w:r>
        <w:t xml:space="preserve"> </w:t>
      </w:r>
      <w:r w:rsidRPr="00DD577B">
        <w:t>ustaleń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protokole</w:t>
      </w:r>
      <w:r>
        <w:t xml:space="preserve"> </w:t>
      </w:r>
      <w:r w:rsidRPr="00DD577B">
        <w:t>kontroli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całości</w:t>
      </w:r>
      <w:r>
        <w:t xml:space="preserve"> </w:t>
      </w:r>
      <w:r w:rsidRPr="00DD577B">
        <w:t>kontroler</w:t>
      </w:r>
      <w:r>
        <w:t xml:space="preserve"> </w:t>
      </w:r>
      <w:r w:rsidRPr="00DD577B">
        <w:t>pozostawia</w:t>
      </w:r>
      <w:r>
        <w:t xml:space="preserve"> </w:t>
      </w:r>
      <w:r w:rsidRPr="00DD577B">
        <w:t>protokół</w:t>
      </w:r>
      <w:r>
        <w:t xml:space="preserve"> </w:t>
      </w:r>
      <w:r w:rsidRPr="00DD577B">
        <w:t>kontroli</w:t>
      </w:r>
      <w:r>
        <w:t xml:space="preserve"> </w:t>
      </w:r>
      <w:r w:rsidRPr="00DD577B">
        <w:t>bez</w:t>
      </w:r>
      <w:r>
        <w:t xml:space="preserve"> </w:t>
      </w:r>
      <w:r w:rsidRPr="00DD577B">
        <w:t>zmian.</w:t>
      </w:r>
    </w:p>
    <w:p w:rsidR="00FF62F0" w:rsidRPr="00DD577B" w:rsidRDefault="00FF62F0" w:rsidP="00FF62F0">
      <w:pPr>
        <w:pStyle w:val="ZUSTzmustartykuempunktem"/>
      </w:pPr>
      <w:r w:rsidRPr="00DD577B">
        <w:t>7.</w:t>
      </w:r>
      <w:r>
        <w:t xml:space="preserve"> </w:t>
      </w:r>
      <w:r w:rsidRPr="00DD577B">
        <w:t>Kierownik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może</w:t>
      </w:r>
      <w:r>
        <w:t xml:space="preserve"> </w:t>
      </w:r>
      <w:r w:rsidRPr="00DD577B">
        <w:t>odmówić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kontroli,</w:t>
      </w:r>
      <w:r>
        <w:t xml:space="preserve"> </w:t>
      </w:r>
      <w:r w:rsidRPr="00DD577B">
        <w:t>składając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="00840DE0" w:rsidRPr="00DD577B">
        <w:t>7</w:t>
      </w:r>
      <w:r w:rsidR="00840DE0">
        <w:t> </w:t>
      </w:r>
      <w:r w:rsidRPr="00DD577B">
        <w:t>dni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jego</w:t>
      </w:r>
      <w:r>
        <w:t xml:space="preserve"> </w:t>
      </w:r>
      <w:r w:rsidRPr="00DD577B">
        <w:t>otrzymania</w:t>
      </w:r>
      <w:r>
        <w:t xml:space="preserve"> </w:t>
      </w:r>
      <w:r w:rsidRPr="00DD577B">
        <w:t>pisemne</w:t>
      </w:r>
      <w:r>
        <w:t xml:space="preserve"> </w:t>
      </w:r>
      <w:r w:rsidRPr="00DD577B">
        <w:t>wyjaśnienie</w:t>
      </w:r>
      <w:r>
        <w:t xml:space="preserve"> </w:t>
      </w:r>
      <w:r w:rsidRPr="00DD577B">
        <w:t>przyczyn</w:t>
      </w:r>
      <w:r>
        <w:t xml:space="preserve"> </w:t>
      </w:r>
      <w:r w:rsidRPr="00DD577B">
        <w:t>odmowy.</w:t>
      </w:r>
    </w:p>
    <w:p w:rsidR="00FF62F0" w:rsidRPr="00DD577B" w:rsidRDefault="00FF62F0" w:rsidP="00FF62F0">
      <w:pPr>
        <w:pStyle w:val="ZUSTzmustartykuempunktem"/>
      </w:pPr>
      <w:r w:rsidRPr="00DD577B">
        <w:t>8.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odmowy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</w:t>
      </w:r>
      <w:r>
        <w:t xml:space="preserve"> </w:t>
      </w:r>
      <w:r w:rsidRPr="00DD577B">
        <w:t>kontroler</w:t>
      </w:r>
      <w:r>
        <w:t xml:space="preserve"> </w:t>
      </w:r>
      <w:r w:rsidRPr="00DD577B">
        <w:t>dołącza</w:t>
      </w:r>
      <w:r>
        <w:t xml:space="preserve"> </w:t>
      </w:r>
      <w:r w:rsidRPr="00DD577B">
        <w:t>do</w:t>
      </w:r>
      <w:r>
        <w:t xml:space="preserve"> </w:t>
      </w:r>
      <w:r w:rsidRPr="00DD577B">
        <w:t>niego</w:t>
      </w:r>
      <w:r>
        <w:t xml:space="preserve"> </w:t>
      </w:r>
      <w:r w:rsidRPr="00DD577B">
        <w:t>pisemne</w:t>
      </w:r>
      <w:r>
        <w:t xml:space="preserve"> </w:t>
      </w:r>
      <w:r w:rsidRPr="00DD577B">
        <w:t>wyjaśnienie</w:t>
      </w:r>
      <w:r>
        <w:t xml:space="preserve"> </w:t>
      </w:r>
      <w:r w:rsidRPr="00DD577B">
        <w:t>prz</w:t>
      </w:r>
      <w:r w:rsidRPr="00DD577B">
        <w:t>y</w:t>
      </w:r>
      <w:r w:rsidRPr="00DD577B">
        <w:t>czyn</w:t>
      </w:r>
      <w:r>
        <w:t xml:space="preserve"> </w:t>
      </w:r>
      <w:r w:rsidRPr="00DD577B">
        <w:t>odmowy.</w:t>
      </w:r>
    </w:p>
    <w:p w:rsidR="00FF62F0" w:rsidRPr="00DD577B" w:rsidRDefault="00FF62F0" w:rsidP="00FF62F0">
      <w:pPr>
        <w:pStyle w:val="ZUSTzmustartykuempunktem"/>
      </w:pPr>
      <w:r w:rsidRPr="00DD577B">
        <w:t>9.</w:t>
      </w:r>
      <w:r>
        <w:t xml:space="preserve"> </w:t>
      </w:r>
      <w:r w:rsidRPr="00DD577B">
        <w:t>Odmowa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</w:t>
      </w:r>
      <w:r>
        <w:t xml:space="preserve"> </w:t>
      </w:r>
      <w:r w:rsidRPr="00DD577B">
        <w:t>przez</w:t>
      </w:r>
      <w:r>
        <w:t xml:space="preserve"> </w:t>
      </w:r>
      <w:r w:rsidRPr="00DD577B">
        <w:t>kierownika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nie</w:t>
      </w:r>
      <w:r>
        <w:t xml:space="preserve"> </w:t>
      </w:r>
      <w:r w:rsidRPr="00DD577B">
        <w:t>stanowi</w:t>
      </w:r>
      <w:r>
        <w:t xml:space="preserve"> </w:t>
      </w:r>
      <w:r w:rsidRPr="00DD577B">
        <w:t>przeszkody</w:t>
      </w:r>
      <w:r>
        <w:t xml:space="preserve"> </w:t>
      </w:r>
      <w:r w:rsidRPr="00DD577B">
        <w:t>do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przez</w:t>
      </w:r>
      <w:r>
        <w:t xml:space="preserve"> </w:t>
      </w:r>
      <w:r w:rsidRPr="00DD577B">
        <w:t>kontrolera.</w:t>
      </w:r>
    </w:p>
    <w:p w:rsidR="00FF62F0" w:rsidRPr="00DD577B" w:rsidRDefault="00FF62F0" w:rsidP="00FF62F0">
      <w:pPr>
        <w:pStyle w:val="ZARTzmartartykuempunktem"/>
      </w:pPr>
      <w:r w:rsidRPr="00DD577B">
        <w:t>Art.</w:t>
      </w:r>
      <w:r>
        <w:t xml:space="preserve"> </w:t>
      </w:r>
      <w:r w:rsidRPr="00DD577B">
        <w:t>21c.</w:t>
      </w:r>
      <w:r>
        <w:t xml:space="preserve"> </w:t>
      </w:r>
      <w:r w:rsidRPr="00DD577B">
        <w:t>1.</w:t>
      </w:r>
      <w:r>
        <w:t xml:space="preserve"> </w:t>
      </w:r>
      <w:r w:rsidRPr="00DD577B">
        <w:t>Naczelny</w:t>
      </w:r>
      <w:r>
        <w:t xml:space="preserve"> </w:t>
      </w:r>
      <w:r w:rsidRPr="00DD577B">
        <w:t>Dyrektor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="00840DE0" w:rsidRPr="00DD577B">
        <w:t>2</w:t>
      </w:r>
      <w:r w:rsidR="00840DE0">
        <w:t> </w:t>
      </w:r>
      <w:r w:rsidRPr="00DD577B">
        <w:t>miesięcy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otrzymania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kontroli,</w:t>
      </w:r>
      <w:r>
        <w:t xml:space="preserve"> </w:t>
      </w:r>
      <w:r w:rsidRPr="00DD577B">
        <w:t>przekazuje</w:t>
      </w:r>
      <w:r>
        <w:t xml:space="preserve"> </w:t>
      </w:r>
      <w:r w:rsidRPr="00DD577B">
        <w:t>kierownikowi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wystąpienie</w:t>
      </w:r>
      <w:r>
        <w:t xml:space="preserve"> </w:t>
      </w:r>
      <w:r w:rsidRPr="00DD577B">
        <w:t>pokontrolne.</w:t>
      </w:r>
    </w:p>
    <w:p w:rsidR="00FF62F0" w:rsidRPr="00FF62F0" w:rsidRDefault="00FF62F0" w:rsidP="00840DE0">
      <w:pPr>
        <w:pStyle w:val="ZUSTzmustartykuempunktem"/>
        <w:keepNext/>
      </w:pPr>
      <w:r w:rsidRPr="00DD577B">
        <w:t>2.</w:t>
      </w:r>
      <w:r w:rsidRPr="00FF62F0">
        <w:t xml:space="preserve"> Wystąpienie pokontrolne zawiera: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oznaczenie</w:t>
      </w:r>
      <w:r>
        <w:t xml:space="preserve"> </w:t>
      </w:r>
      <w:r w:rsidRPr="00DD577B">
        <w:t>wydającego</w:t>
      </w:r>
      <w:r>
        <w:t xml:space="preserve"> </w:t>
      </w:r>
      <w:r w:rsidRPr="00DD577B">
        <w:t>wystąpienie;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nazwę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adres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kontrolowanej;</w:t>
      </w:r>
    </w:p>
    <w:p w:rsidR="00FF62F0" w:rsidRPr="00DD577B" w:rsidRDefault="00FF62F0" w:rsidP="00FF62F0">
      <w:pPr>
        <w:pStyle w:val="ZPKTzmpktartykuempunktem"/>
      </w:pPr>
      <w:r w:rsidRPr="00DD577B">
        <w:t>3)</w:t>
      </w:r>
      <w:r w:rsidRPr="00DD577B">
        <w:tab/>
        <w:t>podstawę</w:t>
      </w:r>
      <w:r>
        <w:t xml:space="preserve"> </w:t>
      </w:r>
      <w:r w:rsidRPr="00DD577B">
        <w:t>prawną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4)</w:t>
      </w:r>
      <w:r w:rsidRPr="00DD577B">
        <w:tab/>
        <w:t>imię,</w:t>
      </w:r>
      <w:r>
        <w:t xml:space="preserve"> </w:t>
      </w:r>
      <w:r w:rsidRPr="00DD577B">
        <w:t>nazwisko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stanowisko</w:t>
      </w:r>
      <w:r>
        <w:t xml:space="preserve"> </w:t>
      </w:r>
      <w:r w:rsidRPr="00DD577B">
        <w:t>służbowe</w:t>
      </w:r>
      <w:r>
        <w:t xml:space="preserve"> </w:t>
      </w:r>
      <w:r w:rsidRPr="00DD577B">
        <w:t>kontrolera;</w:t>
      </w:r>
    </w:p>
    <w:p w:rsidR="00FF62F0" w:rsidRPr="00DD577B" w:rsidRDefault="00FF62F0" w:rsidP="00FF62F0">
      <w:pPr>
        <w:pStyle w:val="ZPKTzmpktartykuempunktem"/>
      </w:pPr>
      <w:r w:rsidRPr="00DD577B">
        <w:t>5)</w:t>
      </w:r>
      <w:r w:rsidRPr="00DD577B">
        <w:tab/>
        <w:t>datę</w:t>
      </w:r>
      <w:r>
        <w:t xml:space="preserve"> </w:t>
      </w:r>
      <w:r w:rsidRPr="00DD577B">
        <w:t>rozpoczęcia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zakończenia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6)</w:t>
      </w:r>
      <w:r w:rsidRPr="00DD577B">
        <w:tab/>
        <w:t>zakres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przedmiot</w:t>
      </w:r>
      <w:r>
        <w:t xml:space="preserve"> </w:t>
      </w:r>
      <w:r w:rsidRPr="00DD577B">
        <w:t>kontroli;</w:t>
      </w:r>
    </w:p>
    <w:p w:rsidR="00FF62F0" w:rsidRPr="00DD577B" w:rsidRDefault="00FF62F0" w:rsidP="00FF62F0">
      <w:pPr>
        <w:pStyle w:val="ZPKTzmpktartykuempunktem"/>
      </w:pPr>
      <w:r w:rsidRPr="00DD577B">
        <w:t>7)</w:t>
      </w:r>
      <w:r w:rsidRPr="00DD577B">
        <w:tab/>
        <w:t>ocenę</w:t>
      </w:r>
      <w:r>
        <w:t xml:space="preserve"> </w:t>
      </w:r>
      <w:r w:rsidRPr="00DD577B">
        <w:t>działalności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zakresie</w:t>
      </w:r>
      <w:r>
        <w:t xml:space="preserve"> </w:t>
      </w:r>
      <w:r w:rsidRPr="00DD577B">
        <w:t>objętym</w:t>
      </w:r>
      <w:r>
        <w:t xml:space="preserve"> </w:t>
      </w:r>
      <w:r w:rsidRPr="00DD577B">
        <w:t>kontrolą,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stwierdzone</w:t>
      </w:r>
      <w:r>
        <w:t xml:space="preserve"> </w:t>
      </w:r>
      <w:r w:rsidRPr="00DD577B">
        <w:t>nieprawidłowości;</w:t>
      </w:r>
    </w:p>
    <w:p w:rsidR="00FF62F0" w:rsidRPr="00DD577B" w:rsidRDefault="00FF62F0" w:rsidP="00FF62F0">
      <w:pPr>
        <w:pStyle w:val="ZPKTzmpktartykuempunktem"/>
      </w:pPr>
      <w:r w:rsidRPr="00DD577B">
        <w:t>8)</w:t>
      </w:r>
      <w:r w:rsidRPr="00DD577B">
        <w:tab/>
        <w:t>zalecenia</w:t>
      </w:r>
      <w:r>
        <w:t xml:space="preserve"> </w:t>
      </w:r>
      <w:r w:rsidRPr="00DD577B">
        <w:t>dotyczące</w:t>
      </w:r>
      <w:r>
        <w:t xml:space="preserve"> </w:t>
      </w:r>
      <w:r w:rsidRPr="00DD577B">
        <w:t>sposobu</w:t>
      </w:r>
      <w:r>
        <w:t xml:space="preserve"> </w:t>
      </w:r>
      <w:r w:rsidRPr="00DD577B">
        <w:t>usunięcia</w:t>
      </w:r>
      <w:r>
        <w:t xml:space="preserve"> </w:t>
      </w:r>
      <w:r w:rsidRPr="00DD577B">
        <w:t>nieprawidłowości;</w:t>
      </w:r>
    </w:p>
    <w:p w:rsidR="00FF62F0" w:rsidRPr="00DD577B" w:rsidRDefault="00FF62F0" w:rsidP="00FF62F0">
      <w:pPr>
        <w:pStyle w:val="ZPKTzmpktartykuempunktem"/>
      </w:pPr>
      <w:r w:rsidRPr="00DD577B">
        <w:t>9)</w:t>
      </w:r>
      <w:r w:rsidRPr="00DD577B">
        <w:tab/>
        <w:t>termin</w:t>
      </w:r>
      <w:r>
        <w:t xml:space="preserve"> </w:t>
      </w:r>
      <w:r w:rsidRPr="00DD577B">
        <w:t>usunięcia</w:t>
      </w:r>
      <w:r>
        <w:t xml:space="preserve"> </w:t>
      </w:r>
      <w:r w:rsidRPr="00DD577B">
        <w:t>nieprawidłowości</w:t>
      </w:r>
      <w:r>
        <w:t xml:space="preserve"> </w:t>
      </w:r>
      <w:r w:rsidRPr="00DD577B">
        <w:t>lub</w:t>
      </w:r>
      <w:r>
        <w:t xml:space="preserve"> </w:t>
      </w:r>
      <w:r w:rsidRPr="00DD577B">
        <w:t>termin</w:t>
      </w:r>
      <w:r>
        <w:t xml:space="preserve"> </w:t>
      </w:r>
      <w:r w:rsidRPr="00DD577B">
        <w:t>opracowania</w:t>
      </w:r>
      <w:r>
        <w:t xml:space="preserve"> </w:t>
      </w:r>
      <w:r w:rsidRPr="00DD577B">
        <w:t>harmonogramu</w:t>
      </w:r>
      <w:r>
        <w:t xml:space="preserve"> </w:t>
      </w:r>
      <w:r w:rsidRPr="00DD577B">
        <w:t>realizacji</w:t>
      </w:r>
      <w:r>
        <w:t xml:space="preserve"> </w:t>
      </w:r>
      <w:r w:rsidRPr="00DD577B">
        <w:t>zaleceń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jego</w:t>
      </w:r>
      <w:r>
        <w:t xml:space="preserve"> </w:t>
      </w:r>
      <w:r w:rsidRPr="00DD577B">
        <w:t>wdrożenia;</w:t>
      </w:r>
    </w:p>
    <w:p w:rsidR="00FF62F0" w:rsidRPr="00DD577B" w:rsidRDefault="00FF62F0" w:rsidP="00FF62F0">
      <w:pPr>
        <w:pStyle w:val="ZPKTzmpktartykuempunktem"/>
      </w:pPr>
      <w:r w:rsidRPr="00DD577B">
        <w:t>10)</w:t>
      </w:r>
      <w:r w:rsidRPr="00DD577B">
        <w:tab/>
        <w:t>podpis</w:t>
      </w:r>
      <w:r>
        <w:t xml:space="preserve"> </w:t>
      </w:r>
      <w:r w:rsidRPr="00DD577B">
        <w:t>wydającego</w:t>
      </w:r>
      <w:r>
        <w:t xml:space="preserve"> </w:t>
      </w:r>
      <w:r w:rsidRPr="00DD577B">
        <w:t>wystąpienie;</w:t>
      </w:r>
    </w:p>
    <w:p w:rsidR="00FF62F0" w:rsidRPr="00DD577B" w:rsidRDefault="00FF62F0" w:rsidP="00FF62F0">
      <w:pPr>
        <w:pStyle w:val="ZPKTzmpktartykuempunktem"/>
      </w:pPr>
      <w:r w:rsidRPr="00DD577B">
        <w:t>11)</w:t>
      </w:r>
      <w:r w:rsidRPr="00DD577B">
        <w:tab/>
        <w:t>datę</w:t>
      </w:r>
      <w:r>
        <w:t xml:space="preserve"> </w:t>
      </w:r>
      <w:r w:rsidRPr="00DD577B">
        <w:t>podpisania</w:t>
      </w:r>
      <w:r>
        <w:t xml:space="preserve"> </w:t>
      </w:r>
      <w:r w:rsidRPr="00DD577B">
        <w:t>wystąpienia.</w:t>
      </w:r>
    </w:p>
    <w:p w:rsidR="00FF62F0" w:rsidRPr="00DD577B" w:rsidRDefault="00FF62F0" w:rsidP="00FF62F0">
      <w:pPr>
        <w:pStyle w:val="ZUSTzmustartykuempunktem"/>
      </w:pPr>
      <w:r w:rsidRPr="00DD577B">
        <w:t>3.</w:t>
      </w:r>
      <w:r>
        <w:t xml:space="preserve"> </w:t>
      </w:r>
      <w:r w:rsidRPr="00DD577B">
        <w:t>Wystąpienie</w:t>
      </w:r>
      <w:r>
        <w:t xml:space="preserve"> </w:t>
      </w:r>
      <w:r w:rsidRPr="00DD577B">
        <w:t>pokontrolne</w:t>
      </w:r>
      <w:r>
        <w:t xml:space="preserve"> </w:t>
      </w:r>
      <w:r w:rsidRPr="00DD577B">
        <w:t>jest</w:t>
      </w:r>
      <w:r>
        <w:t xml:space="preserve"> </w:t>
      </w:r>
      <w:r w:rsidRPr="00DD577B">
        <w:t>przekazywane</w:t>
      </w:r>
      <w:r>
        <w:t xml:space="preserve"> </w:t>
      </w:r>
      <w:r w:rsidRPr="00DD577B">
        <w:t>kierownikowi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także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przypadku,</w:t>
      </w:r>
      <w:r>
        <w:t xml:space="preserve"> </w:t>
      </w:r>
      <w:r w:rsidRPr="00DD577B">
        <w:t>gdy</w:t>
      </w:r>
      <w:r>
        <w:t xml:space="preserve"> </w:t>
      </w:r>
      <w:r w:rsidRPr="00DD577B">
        <w:t>odmówił</w:t>
      </w:r>
      <w:r>
        <w:t xml:space="preserve"> </w:t>
      </w:r>
      <w:r w:rsidRPr="00DD577B">
        <w:t>on</w:t>
      </w:r>
      <w:r>
        <w:t xml:space="preserve"> </w:t>
      </w:r>
      <w:r w:rsidRPr="00DD577B">
        <w:t>podpisania</w:t>
      </w:r>
      <w:r>
        <w:t xml:space="preserve"> </w:t>
      </w:r>
      <w:r w:rsidRPr="00DD577B">
        <w:t>protokołu</w:t>
      </w:r>
      <w:r>
        <w:t xml:space="preserve"> </w:t>
      </w:r>
      <w:r w:rsidRPr="00DD577B">
        <w:t>kontroli.</w:t>
      </w:r>
    </w:p>
    <w:p w:rsidR="00FF62F0" w:rsidRPr="00DD577B" w:rsidRDefault="00FF62F0" w:rsidP="00FF62F0">
      <w:pPr>
        <w:pStyle w:val="ZUSTzmustartykuempunktem"/>
      </w:pPr>
      <w:r w:rsidRPr="00DD577B">
        <w:t>4.</w:t>
      </w:r>
      <w:r>
        <w:t xml:space="preserve"> </w:t>
      </w:r>
      <w:r w:rsidRPr="00DD577B">
        <w:t>Kierownik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Pr="00DD577B">
        <w:t>2</w:t>
      </w:r>
      <w:r w:rsidR="00840DE0" w:rsidRPr="00DD577B">
        <w:t>1</w:t>
      </w:r>
      <w:r w:rsidR="00840DE0">
        <w:t> </w:t>
      </w:r>
      <w:r w:rsidRPr="00DD577B">
        <w:t>dni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otrzymania</w:t>
      </w:r>
      <w:r>
        <w:t xml:space="preserve"> </w:t>
      </w:r>
      <w:r w:rsidRPr="00DD577B">
        <w:t>wystąpienia</w:t>
      </w:r>
      <w:r>
        <w:t xml:space="preserve"> </w:t>
      </w:r>
      <w:r w:rsidRPr="00DD577B">
        <w:t>pokontrolnego,</w:t>
      </w:r>
      <w:r>
        <w:t xml:space="preserve"> </w:t>
      </w:r>
      <w:r w:rsidRPr="00DD577B">
        <w:t>może</w:t>
      </w:r>
      <w:r>
        <w:t xml:space="preserve"> </w:t>
      </w:r>
      <w:r w:rsidRPr="00DD577B">
        <w:t>zgłosić</w:t>
      </w:r>
      <w:r>
        <w:t xml:space="preserve"> </w:t>
      </w:r>
      <w:r w:rsidRPr="00DD577B">
        <w:t>pisemne</w:t>
      </w:r>
      <w:r>
        <w:t xml:space="preserve"> umotywowane </w:t>
      </w:r>
      <w:r w:rsidRPr="00DD577B">
        <w:t>zastrzeżenia</w:t>
      </w:r>
      <w:r>
        <w:t xml:space="preserve"> </w:t>
      </w:r>
      <w:r w:rsidRPr="00DD577B">
        <w:t>do</w:t>
      </w:r>
      <w:r>
        <w:t xml:space="preserve"> </w:t>
      </w:r>
      <w:r w:rsidRPr="00DD577B">
        <w:t>oceny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zaleceń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wystąpieniu</w:t>
      </w:r>
      <w:r>
        <w:t xml:space="preserve"> </w:t>
      </w:r>
      <w:r w:rsidRPr="00DD577B">
        <w:t>pokontrolnym</w:t>
      </w:r>
      <w:r>
        <w:t xml:space="preserve"> </w:t>
      </w:r>
      <w:r w:rsidRPr="00DD577B">
        <w:t>oraz</w:t>
      </w:r>
      <w:r>
        <w:t xml:space="preserve"> </w:t>
      </w:r>
      <w:r w:rsidRPr="00DD577B">
        <w:t>złożyć</w:t>
      </w:r>
      <w:r>
        <w:t xml:space="preserve"> </w:t>
      </w:r>
      <w:r w:rsidRPr="00DD577B">
        <w:t>dodatkowe</w:t>
      </w:r>
      <w:r>
        <w:t xml:space="preserve"> </w:t>
      </w:r>
      <w:r w:rsidRPr="00DD577B">
        <w:t>wyjaśnienia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przedstawić</w:t>
      </w:r>
      <w:r>
        <w:t xml:space="preserve"> </w:t>
      </w:r>
      <w:r w:rsidRPr="00DD577B">
        <w:t>dodatkową</w:t>
      </w:r>
      <w:r>
        <w:t xml:space="preserve"> </w:t>
      </w:r>
      <w:r w:rsidRPr="00DD577B">
        <w:t>dokumentację.</w:t>
      </w:r>
    </w:p>
    <w:p w:rsidR="00FF62F0" w:rsidRPr="00FF62F0" w:rsidRDefault="00FF62F0" w:rsidP="00840DE0">
      <w:pPr>
        <w:pStyle w:val="ZUSTzmustartykuempunktem"/>
        <w:keepNext/>
      </w:pPr>
      <w:r w:rsidRPr="00DD577B">
        <w:t>5.</w:t>
      </w:r>
      <w:r w:rsidRPr="00FF62F0">
        <w:t xml:space="preserve"> Naczelny Dyrektor Archiwów Państwowych,</w:t>
      </w:r>
      <w:r w:rsidR="00840DE0" w:rsidRPr="00FF62F0">
        <w:t xml:space="preserve"> w</w:t>
      </w:r>
      <w:r w:rsidR="00840DE0">
        <w:t> </w:t>
      </w:r>
      <w:r w:rsidRPr="00FF62F0">
        <w:t>terminie 2</w:t>
      </w:r>
      <w:r w:rsidR="00840DE0" w:rsidRPr="00FF62F0">
        <w:t>1</w:t>
      </w:r>
      <w:r w:rsidR="00840DE0">
        <w:t> </w:t>
      </w:r>
      <w:r w:rsidRPr="00FF62F0">
        <w:t>dni od dnia otrzymania zastrzeżeń: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zmienia</w:t>
      </w:r>
      <w:r>
        <w:t xml:space="preserve"> </w:t>
      </w:r>
      <w:r w:rsidRPr="00DD577B">
        <w:t>wystąpienie</w:t>
      </w:r>
      <w:r>
        <w:t xml:space="preserve"> </w:t>
      </w:r>
      <w:r w:rsidRPr="00DD577B">
        <w:t>pokontrolne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zmienione</w:t>
      </w:r>
      <w:r>
        <w:t xml:space="preserve"> </w:t>
      </w:r>
      <w:r w:rsidRPr="00DD577B">
        <w:t>wystąpienie</w:t>
      </w:r>
      <w:r>
        <w:t xml:space="preserve"> </w:t>
      </w:r>
      <w:r w:rsidRPr="00DD577B">
        <w:t>wraz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uzasadnieniem</w:t>
      </w:r>
      <w:r>
        <w:t xml:space="preserve"> </w:t>
      </w:r>
      <w:r w:rsidRPr="00DD577B">
        <w:t>przekazuje</w:t>
      </w:r>
      <w:r>
        <w:t xml:space="preserve"> </w:t>
      </w:r>
      <w:r w:rsidRPr="00DD577B">
        <w:t>kierownikowi</w:t>
      </w:r>
      <w:r>
        <w:t xml:space="preserve"> </w:t>
      </w:r>
      <w:r w:rsidRPr="00DD577B">
        <w:t>je</w:t>
      </w:r>
      <w:r w:rsidRPr="00DD577B">
        <w:t>d</w:t>
      </w:r>
      <w:r w:rsidRPr="00DD577B">
        <w:t>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–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stwierdzenia</w:t>
      </w:r>
      <w:r>
        <w:t xml:space="preserve"> </w:t>
      </w:r>
      <w:r w:rsidRPr="00DD577B">
        <w:t>zasadności</w:t>
      </w:r>
      <w:r>
        <w:t xml:space="preserve"> </w:t>
      </w:r>
      <w:r w:rsidRPr="00DD577B">
        <w:t>całości</w:t>
      </w:r>
      <w:r>
        <w:t xml:space="preserve"> </w:t>
      </w:r>
      <w:r w:rsidRPr="00DD577B">
        <w:t>lub</w:t>
      </w:r>
      <w:r>
        <w:t xml:space="preserve"> </w:t>
      </w:r>
      <w:r w:rsidRPr="00DD577B">
        <w:t>części</w:t>
      </w:r>
      <w:r>
        <w:t xml:space="preserve"> </w:t>
      </w:r>
      <w:r w:rsidRPr="00DD577B">
        <w:t>zastrzeżeń</w:t>
      </w:r>
      <w:r>
        <w:t xml:space="preserve"> </w:t>
      </w:r>
      <w:r w:rsidRPr="00DD577B">
        <w:t>albo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odmawia</w:t>
      </w:r>
      <w:r>
        <w:t xml:space="preserve"> </w:t>
      </w:r>
      <w:r w:rsidRPr="00DD577B">
        <w:t>zmiany</w:t>
      </w:r>
      <w:r>
        <w:t xml:space="preserve"> </w:t>
      </w:r>
      <w:r w:rsidRPr="00DD577B">
        <w:t>wystąpienia</w:t>
      </w:r>
      <w:r>
        <w:t xml:space="preserve"> </w:t>
      </w:r>
      <w:r w:rsidRPr="00DD577B">
        <w:t>pokontrolnego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swoje</w:t>
      </w:r>
      <w:r>
        <w:t xml:space="preserve"> </w:t>
      </w:r>
      <w:r w:rsidRPr="00DD577B">
        <w:t>stanowisko</w:t>
      </w:r>
      <w:r>
        <w:t xml:space="preserve"> </w:t>
      </w:r>
      <w:r w:rsidRPr="00DD577B">
        <w:t>wraz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uzasadnieniem</w:t>
      </w:r>
      <w:r>
        <w:t xml:space="preserve"> </w:t>
      </w:r>
      <w:r w:rsidRPr="00DD577B">
        <w:t>przekazuje</w:t>
      </w:r>
      <w:r>
        <w:t xml:space="preserve"> </w:t>
      </w:r>
      <w:r w:rsidRPr="00DD577B">
        <w:t>kierown</w:t>
      </w:r>
      <w:r w:rsidRPr="00DD577B">
        <w:t>i</w:t>
      </w:r>
      <w:r w:rsidRPr="00DD577B">
        <w:t>kowi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</w:t>
      </w:r>
      <w:r>
        <w:t xml:space="preserve"> </w:t>
      </w:r>
      <w:r w:rsidRPr="00DD577B">
        <w:t>–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przypadku</w:t>
      </w:r>
      <w:r>
        <w:t xml:space="preserve"> </w:t>
      </w:r>
      <w:r w:rsidRPr="00DD577B">
        <w:t>nieuwzględnienia</w:t>
      </w:r>
      <w:r>
        <w:t xml:space="preserve"> </w:t>
      </w:r>
      <w:r w:rsidRPr="00DD577B">
        <w:t>zastrzeżeń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całości.</w:t>
      </w:r>
    </w:p>
    <w:p w:rsidR="00FF62F0" w:rsidRDefault="00FF62F0" w:rsidP="00FF62F0">
      <w:pPr>
        <w:pStyle w:val="ZUSTzmustartykuempunktem"/>
      </w:pPr>
      <w:r>
        <w:t xml:space="preserve">6. </w:t>
      </w:r>
      <w:r w:rsidRPr="0048014E">
        <w:t>Kierownik jednostki kontrolowanej jest obowiązany wykonać zalecenia zawarte</w:t>
      </w:r>
      <w:r w:rsidR="00840DE0" w:rsidRPr="0048014E">
        <w:t xml:space="preserve"> w</w:t>
      </w:r>
      <w:r w:rsidR="00840DE0">
        <w:t> </w:t>
      </w:r>
      <w:r w:rsidRPr="0048014E">
        <w:t>wystąpieniu pokontro</w:t>
      </w:r>
      <w:r w:rsidRPr="0048014E">
        <w:t>l</w:t>
      </w:r>
      <w:r w:rsidRPr="0048014E">
        <w:t>nym.</w:t>
      </w:r>
    </w:p>
    <w:p w:rsidR="00FF62F0" w:rsidRPr="00DD577B" w:rsidRDefault="00FF62F0" w:rsidP="00FF62F0">
      <w:pPr>
        <w:pStyle w:val="ZUSTzmustartykuempunktem"/>
      </w:pPr>
      <w:r>
        <w:t>7</w:t>
      </w:r>
      <w:r w:rsidRPr="00DD577B">
        <w:t>.</w:t>
      </w:r>
      <w:r>
        <w:t xml:space="preserve"> </w:t>
      </w:r>
      <w:r w:rsidRPr="00DD577B">
        <w:t>Kierownik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Pr="00DD577B">
        <w:t>określonym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wystąpieniu</w:t>
      </w:r>
      <w:r>
        <w:t xml:space="preserve"> </w:t>
      </w:r>
      <w:r w:rsidRPr="00DD577B">
        <w:t>pokontrolnym,</w:t>
      </w:r>
      <w:r>
        <w:t xml:space="preserve"> </w:t>
      </w:r>
      <w:r w:rsidRPr="00DD577B">
        <w:t>informuje</w:t>
      </w:r>
      <w:r>
        <w:t xml:space="preserve"> </w:t>
      </w:r>
      <w:r w:rsidR="003624E0">
        <w:br/>
      </w:r>
      <w:r w:rsidRPr="00DD577B">
        <w:t>Naczelnego</w:t>
      </w:r>
      <w:r>
        <w:t xml:space="preserve"> </w:t>
      </w:r>
      <w:r w:rsidRPr="00DD577B">
        <w:t>Dyrektora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sposobie</w:t>
      </w:r>
      <w:r>
        <w:t xml:space="preserve"> </w:t>
      </w:r>
      <w:r w:rsidRPr="00DD577B">
        <w:t>wykonania</w:t>
      </w:r>
      <w:r>
        <w:t xml:space="preserve"> </w:t>
      </w:r>
      <w:r w:rsidRPr="00DD577B">
        <w:t>zaleceń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wystąpieniu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działaniach</w:t>
      </w:r>
      <w:r>
        <w:t xml:space="preserve"> </w:t>
      </w:r>
      <w:r w:rsidRPr="00DD577B">
        <w:t>podjętych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celu</w:t>
      </w:r>
      <w:r>
        <w:t xml:space="preserve"> </w:t>
      </w:r>
      <w:r w:rsidRPr="00DD577B">
        <w:t>usunięcia</w:t>
      </w:r>
      <w:r>
        <w:t xml:space="preserve"> </w:t>
      </w:r>
      <w:r w:rsidRPr="00DD577B">
        <w:t>nieprawidłowości</w:t>
      </w:r>
      <w:r>
        <w:t xml:space="preserve"> </w:t>
      </w:r>
      <w:r w:rsidRPr="00DD577B">
        <w:t>lub</w:t>
      </w:r>
      <w:r>
        <w:t xml:space="preserve"> </w:t>
      </w:r>
      <w:r w:rsidRPr="00DD577B">
        <w:t>przyczynach</w:t>
      </w:r>
      <w:r>
        <w:t xml:space="preserve"> </w:t>
      </w:r>
      <w:r w:rsidRPr="00DD577B">
        <w:t>niepodjęcia</w:t>
      </w:r>
      <w:r>
        <w:t xml:space="preserve"> </w:t>
      </w:r>
      <w:r w:rsidRPr="00DD577B">
        <w:t>takich</w:t>
      </w:r>
      <w:r>
        <w:t xml:space="preserve"> </w:t>
      </w:r>
      <w:r w:rsidRPr="00DD577B">
        <w:t>działań.</w:t>
      </w:r>
    </w:p>
    <w:p w:rsidR="00FF62F0" w:rsidRPr="00DD577B" w:rsidRDefault="00FF62F0" w:rsidP="00FF62F0">
      <w:pPr>
        <w:pStyle w:val="ZUSTzmustartykuempunktem"/>
      </w:pPr>
      <w:r>
        <w:t>8</w:t>
      </w:r>
      <w:r w:rsidRPr="00DD577B">
        <w:t>.</w:t>
      </w:r>
      <w:r>
        <w:t xml:space="preserve"> </w:t>
      </w:r>
      <w:r w:rsidRPr="00DD577B">
        <w:t>Jeżeli</w:t>
      </w:r>
      <w:r>
        <w:t xml:space="preserve"> </w:t>
      </w:r>
      <w:r w:rsidRPr="00DD577B">
        <w:t>jednostka</w:t>
      </w:r>
      <w:r>
        <w:t xml:space="preserve"> </w:t>
      </w:r>
      <w:r w:rsidRPr="00DD577B">
        <w:t>kontrolowana</w:t>
      </w:r>
      <w:r>
        <w:t xml:space="preserve"> </w:t>
      </w:r>
      <w:r w:rsidRPr="00DD577B">
        <w:t>nie</w:t>
      </w:r>
      <w:r>
        <w:t xml:space="preserve"> </w:t>
      </w:r>
      <w:r w:rsidRPr="00DD577B">
        <w:t>wykonuje</w:t>
      </w:r>
      <w:r>
        <w:t xml:space="preserve"> </w:t>
      </w:r>
      <w:r w:rsidRPr="00DD577B">
        <w:t>zaleceń</w:t>
      </w:r>
      <w:r>
        <w:t xml:space="preserve"> </w:t>
      </w:r>
      <w:r w:rsidRPr="00DD577B">
        <w:t>zawartych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wystąpieniu</w:t>
      </w:r>
      <w:r>
        <w:t xml:space="preserve"> </w:t>
      </w:r>
      <w:r w:rsidRPr="00DD577B">
        <w:t>pokontrolnym,</w:t>
      </w:r>
      <w:r>
        <w:t xml:space="preserve"> </w:t>
      </w:r>
      <w:r w:rsidRPr="00DD577B">
        <w:t>Naczelny</w:t>
      </w:r>
      <w:r>
        <w:t xml:space="preserve"> </w:t>
      </w:r>
      <w:r w:rsidR="003624E0">
        <w:br/>
      </w:r>
      <w:r w:rsidRPr="00DD577B">
        <w:t>Dyrektor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występuje</w:t>
      </w:r>
      <w:r>
        <w:t xml:space="preserve"> </w:t>
      </w:r>
      <w:r w:rsidRPr="00DD577B">
        <w:t>do</w:t>
      </w:r>
      <w:r>
        <w:t xml:space="preserve"> </w:t>
      </w:r>
      <w:r w:rsidRPr="00DD577B">
        <w:t>organu</w:t>
      </w:r>
      <w:r>
        <w:t xml:space="preserve"> </w:t>
      </w:r>
      <w:r w:rsidRPr="00DD577B">
        <w:t>nadrzędnego</w:t>
      </w:r>
      <w:r>
        <w:t xml:space="preserve"> </w:t>
      </w:r>
      <w:r w:rsidRPr="00DD577B">
        <w:t>nad</w:t>
      </w:r>
      <w:r>
        <w:t xml:space="preserve"> </w:t>
      </w:r>
      <w:r w:rsidRPr="00DD577B">
        <w:t>jednostką</w:t>
      </w:r>
      <w:r>
        <w:t xml:space="preserve"> </w:t>
      </w:r>
      <w:r w:rsidRPr="00DD577B">
        <w:t>kontrolowaną</w:t>
      </w:r>
      <w:r>
        <w:t xml:space="preserve"> </w:t>
      </w:r>
      <w:r w:rsidRPr="00DD577B">
        <w:t>albo</w:t>
      </w:r>
      <w:r>
        <w:t xml:space="preserve"> </w:t>
      </w:r>
      <w:r w:rsidRPr="00DD577B">
        <w:t>organu</w:t>
      </w:r>
      <w:r>
        <w:t xml:space="preserve"> </w:t>
      </w:r>
      <w:r w:rsidRPr="00DD577B">
        <w:t>spr</w:t>
      </w:r>
      <w:r w:rsidRPr="00DD577B">
        <w:t>a</w:t>
      </w:r>
      <w:r w:rsidRPr="00DD577B">
        <w:t>wującego</w:t>
      </w:r>
      <w:r>
        <w:t xml:space="preserve"> </w:t>
      </w:r>
      <w:r w:rsidRPr="00DD577B">
        <w:t>nad</w:t>
      </w:r>
      <w:r>
        <w:t xml:space="preserve"> </w:t>
      </w:r>
      <w:r w:rsidRPr="00DD577B">
        <w:t>nią</w:t>
      </w:r>
      <w:r>
        <w:t xml:space="preserve"> </w:t>
      </w:r>
      <w:r w:rsidRPr="00DD577B">
        <w:t>nadzór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wnioskiem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zastosowanie</w:t>
      </w:r>
      <w:r>
        <w:t xml:space="preserve"> </w:t>
      </w:r>
      <w:r w:rsidRPr="00DD577B">
        <w:t>środków</w:t>
      </w:r>
      <w:r>
        <w:t xml:space="preserve"> </w:t>
      </w:r>
      <w:r w:rsidRPr="00DD577B">
        <w:t>nadzoru</w:t>
      </w:r>
      <w:r>
        <w:t xml:space="preserve"> </w:t>
      </w:r>
      <w:r w:rsidRPr="00DD577B">
        <w:t>zmierzających</w:t>
      </w:r>
      <w:r>
        <w:t xml:space="preserve"> </w:t>
      </w:r>
      <w:r w:rsidRPr="00DD577B">
        <w:t>do</w:t>
      </w:r>
      <w:r>
        <w:t xml:space="preserve"> </w:t>
      </w:r>
      <w:r w:rsidRPr="00DD577B">
        <w:t>usunięcia</w:t>
      </w:r>
      <w:r>
        <w:t xml:space="preserve"> </w:t>
      </w:r>
      <w:r w:rsidRPr="00DD577B">
        <w:t>stwierdzonych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trakcie</w:t>
      </w:r>
      <w:r>
        <w:t xml:space="preserve"> </w:t>
      </w:r>
      <w:r w:rsidRPr="00DD577B">
        <w:t>kontroli</w:t>
      </w:r>
      <w:r>
        <w:t xml:space="preserve"> </w:t>
      </w:r>
      <w:r w:rsidRPr="00DD577B">
        <w:t>nieprawidłowości.</w:t>
      </w:r>
    </w:p>
    <w:p w:rsidR="00FF62F0" w:rsidRPr="00DD577B" w:rsidRDefault="00FF62F0" w:rsidP="00FF62F0">
      <w:pPr>
        <w:pStyle w:val="ZARTzmartartykuempunktem"/>
      </w:pPr>
      <w:r w:rsidRPr="00DD577B">
        <w:t>Art.</w:t>
      </w:r>
      <w:r>
        <w:t xml:space="preserve"> </w:t>
      </w:r>
      <w:r w:rsidRPr="00DD577B">
        <w:t>21d.</w:t>
      </w:r>
      <w:r>
        <w:t xml:space="preserve"> </w:t>
      </w:r>
      <w:r w:rsidRPr="00DD577B">
        <w:t>1.</w:t>
      </w:r>
      <w:r>
        <w:t xml:space="preserve"> </w:t>
      </w:r>
      <w:r w:rsidRPr="00DD577B">
        <w:t>Łączny</w:t>
      </w:r>
      <w:r>
        <w:t xml:space="preserve"> </w:t>
      </w:r>
      <w:r w:rsidRPr="00DD577B">
        <w:t>czas</w:t>
      </w:r>
      <w:r>
        <w:t xml:space="preserve"> </w:t>
      </w:r>
      <w:r w:rsidRPr="00DD577B">
        <w:t>trwania</w:t>
      </w:r>
      <w:r>
        <w:t xml:space="preserve"> </w:t>
      </w:r>
      <w:r w:rsidRPr="00DD577B">
        <w:t>kontroli</w:t>
      </w:r>
      <w:r>
        <w:t xml:space="preserve"> </w:t>
      </w:r>
      <w:r w:rsidRPr="00DD577B">
        <w:t>jednostki</w:t>
      </w:r>
      <w:r>
        <w:t xml:space="preserve"> </w:t>
      </w:r>
      <w:r w:rsidRPr="00DD577B">
        <w:t>kontrolowanej,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obejmujący</w:t>
      </w:r>
      <w:r>
        <w:t xml:space="preserve"> </w:t>
      </w:r>
      <w:r w:rsidRPr="00DD577B">
        <w:t>również</w:t>
      </w:r>
      <w:r>
        <w:t xml:space="preserve"> </w:t>
      </w:r>
      <w:r w:rsidRPr="00DD577B">
        <w:t>dodatkowe</w:t>
      </w:r>
      <w:r>
        <w:t xml:space="preserve"> </w:t>
      </w:r>
      <w:r w:rsidRPr="00DD577B">
        <w:t>czynności</w:t>
      </w:r>
      <w:r>
        <w:t xml:space="preserve"> </w:t>
      </w:r>
      <w:r w:rsidRPr="00DD577B">
        <w:t>kontrolne,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21b</w:t>
      </w:r>
      <w:r w:rsidR="00840DE0">
        <w:t xml:space="preserve"> ust. </w:t>
      </w:r>
      <w:r w:rsidRPr="00DD577B">
        <w:t>4,</w:t>
      </w:r>
      <w:r>
        <w:t xml:space="preserve"> </w:t>
      </w:r>
      <w:r w:rsidRPr="00DD577B">
        <w:t>nie</w:t>
      </w:r>
      <w:r>
        <w:t xml:space="preserve"> </w:t>
      </w:r>
      <w:r w:rsidRPr="00DD577B">
        <w:t>może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roku</w:t>
      </w:r>
      <w:r>
        <w:t xml:space="preserve"> </w:t>
      </w:r>
      <w:r w:rsidRPr="00DD577B">
        <w:t>kalendarzowym</w:t>
      </w:r>
      <w:r>
        <w:t xml:space="preserve"> </w:t>
      </w:r>
      <w:r w:rsidRPr="00DD577B">
        <w:t>przekraczać</w:t>
      </w:r>
      <w:r>
        <w:t xml:space="preserve"> </w:t>
      </w:r>
      <w:r w:rsidRPr="00DD577B">
        <w:t>3</w:t>
      </w:r>
      <w:r w:rsidR="00840DE0" w:rsidRPr="00DD577B">
        <w:t>0</w:t>
      </w:r>
      <w:r w:rsidR="00840DE0">
        <w:t> </w:t>
      </w:r>
      <w:r w:rsidRPr="00DD577B">
        <w:t>dni</w:t>
      </w:r>
      <w:r>
        <w:t xml:space="preserve"> </w:t>
      </w:r>
      <w:r w:rsidRPr="00DD577B">
        <w:t>rob</w:t>
      </w:r>
      <w:r w:rsidRPr="00DD577B">
        <w:t>o</w:t>
      </w:r>
      <w:r w:rsidRPr="00DD577B">
        <w:t>czych.</w:t>
      </w:r>
    </w:p>
    <w:p w:rsidR="00FF62F0" w:rsidRPr="00DD577B" w:rsidRDefault="00FF62F0" w:rsidP="00FF62F0">
      <w:pPr>
        <w:pStyle w:val="ZUSTzmustartykuempunktem"/>
      </w:pPr>
      <w:r w:rsidRPr="00DD577B">
        <w:t>2.</w:t>
      </w:r>
      <w:r>
        <w:t xml:space="preserve"> </w:t>
      </w:r>
      <w:r w:rsidRPr="00DD577B">
        <w:t>Przepisu</w:t>
      </w:r>
      <w:r w:rsidR="00840DE0">
        <w:t xml:space="preserve"> ust. </w:t>
      </w:r>
      <w:r w:rsidR="00840DE0" w:rsidRPr="00DD577B">
        <w:t>1</w:t>
      </w:r>
      <w:r w:rsidR="00840DE0">
        <w:t> </w:t>
      </w:r>
      <w:r w:rsidRPr="00DD577B">
        <w:t>nie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do</w:t>
      </w:r>
      <w:r>
        <w:t xml:space="preserve"> </w:t>
      </w:r>
      <w:r w:rsidRPr="00DD577B">
        <w:t>kontroli</w:t>
      </w:r>
      <w:r>
        <w:t xml:space="preserve"> </w:t>
      </w:r>
      <w:r w:rsidRPr="00DD577B">
        <w:t>przeprowadzanej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archiwach</w:t>
      </w:r>
      <w:r>
        <w:t xml:space="preserve"> </w:t>
      </w:r>
      <w:r w:rsidRPr="00DD577B">
        <w:t>państwowych</w:t>
      </w:r>
      <w:r>
        <w:t xml:space="preserve"> </w:t>
      </w:r>
      <w:r w:rsidRPr="00DD577B">
        <w:t>podległych</w:t>
      </w:r>
      <w:r>
        <w:t xml:space="preserve"> </w:t>
      </w:r>
      <w:r w:rsidRPr="00DD577B">
        <w:t>Nacze</w:t>
      </w:r>
      <w:r w:rsidRPr="00DD577B">
        <w:t>l</w:t>
      </w:r>
      <w:r w:rsidRPr="00DD577B">
        <w:t>nemu</w:t>
      </w:r>
      <w:r>
        <w:t xml:space="preserve"> </w:t>
      </w:r>
      <w:r w:rsidRPr="00DD577B">
        <w:t>Dyrektorowi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Państwowych.</w:t>
      </w:r>
      <w:r w:rsidR="00840DE0">
        <w:t>”</w:t>
      </w:r>
      <w:r w:rsidRPr="00DD577B">
        <w:t>;</w:t>
      </w:r>
    </w:p>
    <w:p w:rsidR="00FF62F0" w:rsidRPr="007B65A0" w:rsidRDefault="00FF62F0" w:rsidP="00840DE0">
      <w:pPr>
        <w:pStyle w:val="PKTpunkt"/>
        <w:keepNext/>
      </w:pPr>
      <w:r>
        <w:t>8</w:t>
      </w:r>
      <w:r w:rsidRPr="004815E4">
        <w:t>)</w:t>
      </w:r>
      <w:r w:rsidRPr="004815E4">
        <w:tab/>
        <w:t>po</w:t>
      </w:r>
      <w:r w:rsidR="00840DE0">
        <w:t xml:space="preserve"> art. </w:t>
      </w:r>
      <w:r w:rsidRPr="004815E4">
        <w:t>2</w:t>
      </w:r>
      <w:r w:rsidR="00840DE0" w:rsidRPr="004815E4">
        <w:t>2</w:t>
      </w:r>
      <w:r w:rsidR="00840DE0">
        <w:t> </w:t>
      </w:r>
      <w:r w:rsidRPr="004815E4">
        <w:t>dodaje się</w:t>
      </w:r>
      <w:r w:rsidR="00840DE0">
        <w:t xml:space="preserve"> art. </w:t>
      </w:r>
      <w:r w:rsidRPr="004815E4">
        <w:t>22a</w:t>
      </w:r>
      <w:r w:rsidR="00840DE0" w:rsidRPr="004815E4">
        <w:t xml:space="preserve"> w</w:t>
      </w:r>
      <w:r w:rsidR="00840DE0">
        <w:t> </w:t>
      </w:r>
      <w:r w:rsidRPr="004815E4">
        <w:t>brzmieniu:</w:t>
      </w:r>
    </w:p>
    <w:p w:rsidR="00FF62F0" w:rsidRDefault="00840DE0" w:rsidP="00FF62F0">
      <w:pPr>
        <w:pStyle w:val="ZARTzmartartykuempunktem"/>
      </w:pPr>
      <w:r>
        <w:t>„</w:t>
      </w:r>
      <w:r w:rsidR="00FF62F0" w:rsidRPr="004815E4">
        <w:t>Art. 22a. Podmioty,</w:t>
      </w:r>
      <w:r w:rsidRPr="004815E4">
        <w:t xml:space="preserve"> o</w:t>
      </w:r>
      <w:r>
        <w:t> </w:t>
      </w:r>
      <w:r w:rsidR="00FF62F0" w:rsidRPr="004815E4">
        <w:t>których mowa</w:t>
      </w:r>
      <w:r w:rsidRPr="004815E4">
        <w:t xml:space="preserve"> w</w:t>
      </w:r>
      <w:r>
        <w:t> art. </w:t>
      </w:r>
      <w:r w:rsidR="00FF62F0" w:rsidRPr="004815E4">
        <w:t>2</w:t>
      </w:r>
      <w:r w:rsidRPr="004815E4">
        <w:t>2</w:t>
      </w:r>
      <w:r>
        <w:t xml:space="preserve"> ust. 1 pkt </w:t>
      </w:r>
      <w:r w:rsidR="00FF62F0">
        <w:t>2–3a oraz</w:t>
      </w:r>
      <w:r>
        <w:t xml:space="preserve"> ust. </w:t>
      </w:r>
      <w:r w:rsidR="00FF62F0" w:rsidRPr="007B65A0">
        <w:t>2,</w:t>
      </w:r>
      <w:r w:rsidRPr="007B65A0">
        <w:t xml:space="preserve"> w</w:t>
      </w:r>
      <w:r>
        <w:t> </w:t>
      </w:r>
      <w:r w:rsidR="00FF62F0" w:rsidRPr="007B65A0">
        <w:t>zakresie prowadzonej działalności archiwalnej mogą, na podstawie umowy albo porozumienia zawartych z Naczelnym Dyrektorem Archiwów Pa</w:t>
      </w:r>
      <w:r w:rsidR="00FF62F0" w:rsidRPr="007B65A0">
        <w:t>ń</w:t>
      </w:r>
      <w:r w:rsidR="00FF62F0" w:rsidRPr="007B65A0">
        <w:t>stwowych lub właściwym archiwum państwowym, nieodpłatnie korzystać z systemów teleinformatycznych, o których mowa</w:t>
      </w:r>
      <w:r w:rsidRPr="007B65A0">
        <w:t xml:space="preserve"> w</w:t>
      </w:r>
      <w:r>
        <w:t> art. </w:t>
      </w:r>
      <w:r w:rsidR="00FF62F0" w:rsidRPr="007B65A0">
        <w:t>2</w:t>
      </w:r>
      <w:r w:rsidRPr="007B65A0">
        <w:t>1</w:t>
      </w:r>
      <w:r>
        <w:t xml:space="preserve"> ust. </w:t>
      </w:r>
      <w:r w:rsidRPr="007B65A0">
        <w:t>1</w:t>
      </w:r>
      <w:r>
        <w:t xml:space="preserve"> pkt </w:t>
      </w:r>
      <w:r w:rsidR="00FF62F0" w:rsidRPr="007B65A0">
        <w:t>10.</w:t>
      </w:r>
      <w:r>
        <w:t>”</w:t>
      </w:r>
      <w:r w:rsidR="00FF62F0" w:rsidRPr="007B65A0">
        <w:t>;</w:t>
      </w:r>
    </w:p>
    <w:p w:rsidR="00FF62F0" w:rsidRPr="00FF62F0" w:rsidRDefault="00FF62F0" w:rsidP="00840DE0">
      <w:pPr>
        <w:pStyle w:val="PKTpunkt"/>
        <w:keepNext/>
      </w:pPr>
      <w:r>
        <w:t>9</w:t>
      </w:r>
      <w:r w:rsidRPr="00FF62F0">
        <w:t>)</w:t>
      </w:r>
      <w:r w:rsidRPr="00FF62F0">
        <w:tab/>
        <w:t>art. 2</w:t>
      </w:r>
      <w:r w:rsidR="00840DE0" w:rsidRPr="00FF62F0">
        <w:t>3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ARTzmartartykuempunktem"/>
      </w:pPr>
      <w:r>
        <w:t>„</w:t>
      </w:r>
      <w:r w:rsidR="00FF62F0" w:rsidRPr="00DD577B">
        <w:t>Art.</w:t>
      </w:r>
      <w:r w:rsidR="00FF62F0">
        <w:t xml:space="preserve"> </w:t>
      </w:r>
      <w:r w:rsidR="00FF62F0" w:rsidRPr="00DD577B">
        <w:t>23.</w:t>
      </w:r>
      <w:r w:rsidR="00FF62F0">
        <w:t xml:space="preserve"> </w:t>
      </w:r>
      <w:r w:rsidR="00FF62F0" w:rsidRPr="00DD577B">
        <w:t>Działalność</w:t>
      </w:r>
      <w:r w:rsidR="00FF62F0">
        <w:t xml:space="preserve"> </w:t>
      </w:r>
      <w:r w:rsidR="00FF62F0" w:rsidRPr="00DD577B">
        <w:t>archiwalna</w:t>
      </w:r>
      <w:r w:rsidR="00FF62F0">
        <w:t xml:space="preserve"> </w:t>
      </w:r>
      <w:r w:rsidR="00FF62F0" w:rsidRPr="00DD577B">
        <w:t>obejmuje</w:t>
      </w:r>
      <w:r w:rsidR="00FF62F0">
        <w:t xml:space="preserve"> </w:t>
      </w:r>
      <w:r w:rsidR="00FF62F0" w:rsidRPr="00DD577B">
        <w:t>gromadzenie,</w:t>
      </w:r>
      <w:r w:rsidR="00FF62F0">
        <w:t xml:space="preserve"> </w:t>
      </w:r>
      <w:r w:rsidR="00FF62F0" w:rsidRPr="00DD577B">
        <w:t>ewidencjonowanie,</w:t>
      </w:r>
      <w:r w:rsidR="00FF62F0">
        <w:t xml:space="preserve"> </w:t>
      </w:r>
      <w:r w:rsidR="00FF62F0" w:rsidRPr="00DD577B">
        <w:t>przechowywanie,</w:t>
      </w:r>
      <w:r w:rsidR="00FF62F0">
        <w:t xml:space="preserve"> </w:t>
      </w:r>
      <w:r w:rsidR="00FF62F0" w:rsidRPr="00DD577B">
        <w:t>opracowanie,</w:t>
      </w:r>
      <w:r w:rsidR="00FF62F0">
        <w:t xml:space="preserve"> </w:t>
      </w:r>
      <w:r w:rsidR="00FF62F0" w:rsidRPr="00DD577B">
        <w:t>zabezpieczenie</w:t>
      </w:r>
      <w:r>
        <w:t xml:space="preserve"> </w:t>
      </w:r>
      <w:r w:rsidRPr="00DD577B">
        <w:t>i</w:t>
      </w:r>
      <w:r>
        <w:t> </w:t>
      </w:r>
      <w:r w:rsidR="00FF62F0" w:rsidRPr="00DD577B">
        <w:t>udostępnianie</w:t>
      </w:r>
      <w:r w:rsidR="00FF62F0">
        <w:t xml:space="preserve"> </w:t>
      </w:r>
      <w:r w:rsidR="00FF62F0" w:rsidRPr="00DD577B">
        <w:t>materiałów</w:t>
      </w:r>
      <w:r w:rsidR="00FF62F0">
        <w:t xml:space="preserve"> </w:t>
      </w:r>
      <w:r w:rsidR="00FF62F0" w:rsidRPr="00DD577B">
        <w:t>archiwalnych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prowadzenie</w:t>
      </w:r>
      <w:r w:rsidR="00FF62F0">
        <w:t xml:space="preserve"> </w:t>
      </w:r>
      <w:r w:rsidR="00FF62F0" w:rsidRPr="00DD577B">
        <w:t>działalności</w:t>
      </w:r>
      <w:r w:rsidR="00FF62F0">
        <w:t xml:space="preserve"> </w:t>
      </w:r>
      <w:r w:rsidR="00FF62F0" w:rsidRPr="00DD577B">
        <w:t>informacyjnej.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10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Pr="00FF62F0">
        <w:t>2</w:t>
      </w:r>
      <w:r w:rsidR="00840DE0" w:rsidRPr="00FF62F0">
        <w:t>4</w:t>
      </w:r>
      <w:r w:rsidR="00840DE0">
        <w:t xml:space="preserve"> ust. </w:t>
      </w:r>
      <w:r w:rsidR="00840DE0" w:rsidRPr="00FF62F0">
        <w:t>1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USTzmustartykuempunktem"/>
      </w:pPr>
      <w:r>
        <w:t>„</w:t>
      </w:r>
      <w:r w:rsidR="00FF62F0" w:rsidRPr="00DD577B">
        <w:t>1.</w:t>
      </w:r>
      <w:r w:rsidR="00FF62F0">
        <w:t xml:space="preserve"> </w:t>
      </w:r>
      <w:r w:rsidR="00FF62F0" w:rsidRPr="00DD577B">
        <w:t>Minister</w:t>
      </w:r>
      <w:r w:rsidR="00FF62F0">
        <w:t xml:space="preserve"> </w:t>
      </w:r>
      <w:r w:rsidR="00FF62F0" w:rsidRPr="00DD577B">
        <w:t>właściwy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spraw</w:t>
      </w:r>
      <w:r w:rsidR="00FF62F0">
        <w:t xml:space="preserve"> </w:t>
      </w:r>
      <w:r w:rsidR="00FF62F0" w:rsidRPr="00DD577B">
        <w:t>kultury</w:t>
      </w:r>
      <w:r>
        <w:t xml:space="preserve"> </w:t>
      </w:r>
      <w:r w:rsidRPr="00DD577B">
        <w:t>i</w:t>
      </w:r>
      <w:r>
        <w:t> </w:t>
      </w:r>
      <w:r w:rsidR="00FF62F0" w:rsidRPr="00DD577B">
        <w:t>ochrony</w:t>
      </w:r>
      <w:r w:rsidR="00FF62F0">
        <w:t xml:space="preserve"> </w:t>
      </w:r>
      <w:r w:rsidR="00FF62F0" w:rsidRPr="00DD577B">
        <w:t>dziedzictwa</w:t>
      </w:r>
      <w:r w:rsidR="00FF62F0">
        <w:t xml:space="preserve"> </w:t>
      </w:r>
      <w:r w:rsidR="00FF62F0" w:rsidRPr="00DD577B">
        <w:t>narodowego,</w:t>
      </w:r>
      <w:r>
        <w:t xml:space="preserve"> </w:t>
      </w:r>
      <w:r w:rsidRPr="00DD577B">
        <w:t>w</w:t>
      </w:r>
      <w:r>
        <w:t> </w:t>
      </w:r>
      <w:r w:rsidR="00FF62F0" w:rsidRPr="00DD577B">
        <w:t>drodze</w:t>
      </w:r>
      <w:r w:rsidR="00FF62F0">
        <w:t xml:space="preserve"> </w:t>
      </w:r>
      <w:r w:rsidR="00FF62F0" w:rsidRPr="00DD577B">
        <w:t>rozporządzenia,</w:t>
      </w:r>
      <w:r w:rsidR="00FF62F0">
        <w:t xml:space="preserve"> </w:t>
      </w:r>
      <w:r w:rsidR="00FF62F0" w:rsidRPr="00DD577B">
        <w:t>tworzy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łączy</w:t>
      </w:r>
      <w:r w:rsidR="00FF62F0">
        <w:t xml:space="preserve"> </w:t>
      </w:r>
      <w:r w:rsidR="00FF62F0" w:rsidRPr="00DD577B">
        <w:t>archiwa</w:t>
      </w:r>
      <w:r w:rsidR="00FF62F0">
        <w:t xml:space="preserve"> </w:t>
      </w:r>
      <w:r w:rsidR="00FF62F0" w:rsidRPr="00DD577B">
        <w:t>państwowe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ustala</w:t>
      </w:r>
      <w:r w:rsidR="00FF62F0">
        <w:t xml:space="preserve"> </w:t>
      </w:r>
      <w:r w:rsidR="00FF62F0" w:rsidRPr="00DD577B">
        <w:t>ich</w:t>
      </w:r>
      <w:r w:rsidR="00FF62F0">
        <w:t xml:space="preserve"> </w:t>
      </w:r>
      <w:r w:rsidR="00FF62F0" w:rsidRPr="00DD577B">
        <w:t>siedziby</w:t>
      </w:r>
      <w:r>
        <w:t xml:space="preserve"> </w:t>
      </w:r>
      <w:r w:rsidRPr="00DD577B">
        <w:t>i</w:t>
      </w:r>
      <w:r>
        <w:t> </w:t>
      </w:r>
      <w:r w:rsidR="00FF62F0" w:rsidRPr="00DD577B">
        <w:t>zasięg</w:t>
      </w:r>
      <w:r w:rsidR="00FF62F0">
        <w:t xml:space="preserve"> </w:t>
      </w:r>
      <w:r w:rsidR="00FF62F0" w:rsidRPr="00DD577B">
        <w:t>działania</w:t>
      </w:r>
      <w:r w:rsidR="00FF62F0">
        <w:t xml:space="preserve"> </w:t>
      </w:r>
      <w:r w:rsidR="00FF62F0" w:rsidRPr="00DD577B">
        <w:t>albo</w:t>
      </w:r>
      <w:r w:rsidR="00FF62F0">
        <w:t xml:space="preserve"> </w:t>
      </w:r>
      <w:r w:rsidR="00FF62F0" w:rsidRPr="00DD577B">
        <w:t>likwiduje</w:t>
      </w:r>
      <w:r w:rsidR="00FF62F0">
        <w:t xml:space="preserve"> </w:t>
      </w:r>
      <w:r w:rsidR="00FF62F0" w:rsidRPr="00DD577B">
        <w:t>archiwa</w:t>
      </w:r>
      <w:r w:rsidR="00FF62F0">
        <w:t xml:space="preserve"> </w:t>
      </w:r>
      <w:r w:rsidR="00FF62F0" w:rsidRPr="00DD577B">
        <w:t>państwowe,</w:t>
      </w:r>
      <w:r w:rsidR="00FF62F0">
        <w:t xml:space="preserve"> </w:t>
      </w:r>
      <w:r w:rsidR="00FF62F0" w:rsidRPr="00DD577B">
        <w:t>kierując</w:t>
      </w:r>
      <w:r w:rsidR="00FF62F0">
        <w:t xml:space="preserve"> </w:t>
      </w:r>
      <w:r w:rsidR="00FF62F0" w:rsidRPr="00DD577B">
        <w:t>się</w:t>
      </w:r>
      <w:r w:rsidR="00FF62F0">
        <w:t xml:space="preserve"> </w:t>
      </w:r>
      <w:r w:rsidR="00FF62F0" w:rsidRPr="00DD577B">
        <w:t>potrzebą</w:t>
      </w:r>
      <w:r w:rsidR="00FF62F0">
        <w:t xml:space="preserve"> </w:t>
      </w:r>
      <w:r w:rsidR="00FF62F0" w:rsidRPr="00DD577B">
        <w:t>zapewnienia</w:t>
      </w:r>
      <w:r w:rsidR="00FF62F0">
        <w:t xml:space="preserve"> </w:t>
      </w:r>
      <w:r w:rsidR="00FF62F0" w:rsidRPr="00DD577B">
        <w:t>prawidłowej</w:t>
      </w:r>
      <w:r w:rsidR="00FF62F0">
        <w:t xml:space="preserve"> </w:t>
      </w:r>
      <w:r w:rsidR="00FF62F0" w:rsidRPr="00DD577B">
        <w:t>organizacji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 w:rsidR="00FF62F0">
        <w:t xml:space="preserve"> </w:t>
      </w:r>
      <w:r w:rsidR="00FF62F0" w:rsidRPr="00DD577B">
        <w:t>przez</w:t>
      </w:r>
      <w:r w:rsidR="00FF62F0">
        <w:t xml:space="preserve"> </w:t>
      </w:r>
      <w:r w:rsidR="00FF62F0" w:rsidRPr="00DD577B">
        <w:t>dostosowanie</w:t>
      </w:r>
      <w:r w:rsidR="00FF62F0">
        <w:t xml:space="preserve"> </w:t>
      </w:r>
      <w:r w:rsidR="00FF62F0" w:rsidRPr="00DD577B">
        <w:t>ich</w:t>
      </w:r>
      <w:r w:rsidR="00FF62F0">
        <w:t xml:space="preserve"> </w:t>
      </w:r>
      <w:r w:rsidR="00FF62F0" w:rsidRPr="00DD577B">
        <w:t>liczby,</w:t>
      </w:r>
      <w:r w:rsidR="00FF62F0">
        <w:t xml:space="preserve"> </w:t>
      </w:r>
      <w:r w:rsidR="00FF62F0" w:rsidRPr="00DD577B">
        <w:t>charakteru,</w:t>
      </w:r>
      <w:r w:rsidR="00FF62F0">
        <w:t xml:space="preserve"> </w:t>
      </w:r>
      <w:r w:rsidR="00FF62F0" w:rsidRPr="00DD577B">
        <w:t>wielkości</w:t>
      </w:r>
      <w:r>
        <w:t xml:space="preserve"> </w:t>
      </w:r>
      <w:r w:rsidRPr="00DD577B">
        <w:t>i</w:t>
      </w:r>
      <w:r>
        <w:t> </w:t>
      </w:r>
      <w:r w:rsidR="00FF62F0" w:rsidRPr="00DD577B">
        <w:t>właściwości</w:t>
      </w:r>
      <w:r w:rsidR="00FF62F0">
        <w:t xml:space="preserve"> </w:t>
      </w:r>
      <w:r w:rsidR="00FF62F0" w:rsidRPr="00DD577B">
        <w:t>miejscowej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ilości</w:t>
      </w:r>
      <w:r w:rsidR="00FF62F0">
        <w:t xml:space="preserve"> </w:t>
      </w:r>
      <w:r w:rsidR="00FF62F0" w:rsidRPr="00DD577B">
        <w:t>przechowywanych</w:t>
      </w:r>
      <w:r w:rsidR="00FF62F0">
        <w:t xml:space="preserve"> </w:t>
      </w:r>
      <w:r w:rsidR="00FF62F0" w:rsidRPr="00DD577B">
        <w:t>materiałów</w:t>
      </w:r>
      <w:r w:rsidR="00FF62F0">
        <w:t xml:space="preserve"> </w:t>
      </w:r>
      <w:r w:rsidR="00FF62F0" w:rsidRPr="00DD577B">
        <w:t>archiwalnych,</w:t>
      </w:r>
      <w:r>
        <w:t xml:space="preserve"> </w:t>
      </w:r>
      <w:r w:rsidRPr="00DD577B">
        <w:t>a</w:t>
      </w:r>
      <w:r>
        <w:t> </w:t>
      </w:r>
      <w:r w:rsidR="00FF62F0" w:rsidRPr="00DD577B">
        <w:t>także</w:t>
      </w:r>
      <w:r w:rsidR="00FF62F0">
        <w:t xml:space="preserve"> </w:t>
      </w:r>
      <w:r w:rsidR="00FF62F0" w:rsidRPr="00DD577B">
        <w:t>racjonalnego</w:t>
      </w:r>
      <w:r w:rsidR="00FF62F0">
        <w:t xml:space="preserve"> </w:t>
      </w:r>
      <w:r w:rsidR="003624E0">
        <w:br/>
      </w:r>
      <w:r w:rsidR="00FF62F0" w:rsidRPr="00DD577B">
        <w:t>gospodarowania</w:t>
      </w:r>
      <w:r w:rsidR="00FF62F0">
        <w:t xml:space="preserve"> </w:t>
      </w:r>
      <w:r w:rsidR="00FF62F0" w:rsidRPr="00DD577B">
        <w:t>środkami</w:t>
      </w:r>
      <w:r w:rsidR="00FF62F0">
        <w:t xml:space="preserve"> </w:t>
      </w:r>
      <w:r w:rsidR="00FF62F0" w:rsidRPr="00DD577B">
        <w:t>finansowymi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mieniem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11</w:t>
      </w:r>
      <w:r w:rsidRPr="00FF62F0">
        <w:t>)</w:t>
      </w:r>
      <w:r w:rsidRPr="00FF62F0">
        <w:tab/>
        <w:t>art. 2</w:t>
      </w:r>
      <w:r w:rsidR="00840DE0" w:rsidRPr="00FF62F0">
        <w:t>8</w:t>
      </w:r>
      <w:r w:rsidR="00840DE0">
        <w:t> </w:t>
      </w:r>
      <w:r w:rsidRPr="00FF62F0">
        <w:t>otrzymuje brzmienie:</w:t>
      </w:r>
    </w:p>
    <w:p w:rsidR="00FF62F0" w:rsidRPr="00FF62F0" w:rsidRDefault="00840DE0" w:rsidP="00840DE0">
      <w:pPr>
        <w:pStyle w:val="ZARTzmartartykuempunktem"/>
        <w:keepNext/>
      </w:pPr>
      <w:r>
        <w:t>„</w:t>
      </w:r>
      <w:r w:rsidR="00FF62F0" w:rsidRPr="00FF62F0">
        <w:t>Art. 28. 1. Do zakresu działania archiwów państwowych należy</w:t>
      </w:r>
      <w:r w:rsidRPr="00FF62F0">
        <w:t xml:space="preserve"> w</w:t>
      </w:r>
      <w:r>
        <w:t> </w:t>
      </w:r>
      <w:r w:rsidR="00FF62F0" w:rsidRPr="00FF62F0">
        <w:t>szczególności: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kształtowanie</w:t>
      </w:r>
      <w:r>
        <w:t xml:space="preserve"> </w:t>
      </w:r>
      <w:r w:rsidRPr="00DD577B">
        <w:t>państwowego</w:t>
      </w:r>
      <w:r>
        <w:t xml:space="preserve"> </w:t>
      </w:r>
      <w:r w:rsidRPr="00DD577B">
        <w:t>zasobu</w:t>
      </w:r>
      <w:r>
        <w:t xml:space="preserve"> </w:t>
      </w:r>
      <w:r w:rsidRPr="00DD577B">
        <w:t>archiwalnego;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gromadzenie,</w:t>
      </w:r>
      <w:r>
        <w:t xml:space="preserve"> </w:t>
      </w:r>
      <w:r w:rsidRPr="00DD577B">
        <w:t>ewidencjonowanie,</w:t>
      </w:r>
      <w:r>
        <w:t xml:space="preserve"> </w:t>
      </w:r>
      <w:r w:rsidRPr="00DD577B">
        <w:t>przechowywanie,</w:t>
      </w:r>
      <w:r>
        <w:t xml:space="preserve"> </w:t>
      </w:r>
      <w:r w:rsidRPr="00DD577B">
        <w:t>opracowanie,</w:t>
      </w:r>
      <w:r>
        <w:t xml:space="preserve"> </w:t>
      </w:r>
      <w:r w:rsidRPr="00DD577B">
        <w:t>zabezpieczenie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udostępnianie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należących</w:t>
      </w:r>
      <w:r>
        <w:t xml:space="preserve"> </w:t>
      </w:r>
      <w:r w:rsidRPr="00DD577B">
        <w:t>do</w:t>
      </w:r>
      <w:r>
        <w:t xml:space="preserve"> </w:t>
      </w:r>
      <w:r w:rsidRPr="00DD577B">
        <w:t>ich</w:t>
      </w:r>
      <w:r>
        <w:t xml:space="preserve"> </w:t>
      </w:r>
      <w:r w:rsidRPr="00DD577B">
        <w:t>zasobu</w:t>
      </w:r>
      <w:r>
        <w:t xml:space="preserve"> </w:t>
      </w:r>
      <w:r w:rsidRPr="00DD577B">
        <w:t>archiwalnego;</w:t>
      </w:r>
    </w:p>
    <w:p w:rsidR="00FF62F0" w:rsidRPr="00DD577B" w:rsidRDefault="00FF62F0" w:rsidP="00FF62F0">
      <w:pPr>
        <w:pStyle w:val="ZPKTzmpktartykuempunktem"/>
      </w:pPr>
      <w:r w:rsidRPr="00DD577B">
        <w:t>3)</w:t>
      </w:r>
      <w:r w:rsidRPr="00DD577B">
        <w:tab/>
        <w:t>kontrola</w:t>
      </w:r>
      <w:r>
        <w:t xml:space="preserve"> </w:t>
      </w:r>
      <w:r w:rsidRPr="00DD577B">
        <w:t>postępowania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materiałami</w:t>
      </w:r>
      <w:r>
        <w:t xml:space="preserve"> </w:t>
      </w:r>
      <w:r w:rsidRPr="00DD577B">
        <w:t>archiwalnymi</w:t>
      </w:r>
      <w:r>
        <w:t xml:space="preserve"> </w:t>
      </w:r>
      <w:r w:rsidRPr="00DD577B">
        <w:t>wchodzącymi</w:t>
      </w:r>
      <w:r>
        <w:t xml:space="preserve"> </w:t>
      </w:r>
      <w:r w:rsidRPr="00DD577B">
        <w:t>do</w:t>
      </w:r>
      <w:r>
        <w:t xml:space="preserve"> </w:t>
      </w:r>
      <w:r w:rsidRPr="00DD577B">
        <w:t>państwowego</w:t>
      </w:r>
      <w:r>
        <w:t xml:space="preserve"> </w:t>
      </w:r>
      <w:r w:rsidRPr="00DD577B">
        <w:t>zasobu</w:t>
      </w:r>
      <w:r>
        <w:t xml:space="preserve"> </w:t>
      </w:r>
      <w:r w:rsidRPr="00DD577B">
        <w:t>archiwalnego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dokumentacją</w:t>
      </w:r>
      <w:r>
        <w:t xml:space="preserve"> </w:t>
      </w:r>
      <w:r w:rsidRPr="00DD577B">
        <w:t>niearchiwalną</w:t>
      </w:r>
      <w:r>
        <w:t xml:space="preserve"> </w:t>
      </w:r>
      <w:r w:rsidRPr="00DD577B">
        <w:t>powstałą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zgromadzoną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organach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jednostkach</w:t>
      </w:r>
      <w:r>
        <w:t xml:space="preserve"> </w:t>
      </w:r>
      <w:r w:rsidRPr="00DD577B">
        <w:t>organizacyjnych,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="00840DE0" w:rsidRPr="00DD577B">
        <w:t>5</w:t>
      </w:r>
      <w:r w:rsidR="00840DE0">
        <w:t xml:space="preserve"> ust. </w:t>
      </w:r>
      <w:r w:rsidRPr="00DD577B">
        <w:t>1,</w:t>
      </w:r>
      <w:r>
        <w:t xml:space="preserve"> </w:t>
      </w:r>
      <w:r w:rsidRPr="00DD577B">
        <w:t>bez</w:t>
      </w:r>
      <w:r>
        <w:t xml:space="preserve"> </w:t>
      </w:r>
      <w:r w:rsidRPr="00DD577B">
        <w:t>względu</w:t>
      </w:r>
      <w:r>
        <w:t xml:space="preserve"> </w:t>
      </w:r>
      <w:r w:rsidRPr="00DD577B">
        <w:t>na</w:t>
      </w:r>
      <w:r>
        <w:t xml:space="preserve"> </w:t>
      </w:r>
      <w:r w:rsidRPr="00DD577B">
        <w:t>miejsce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tytuł</w:t>
      </w:r>
      <w:r>
        <w:t xml:space="preserve"> </w:t>
      </w:r>
      <w:r w:rsidRPr="00DD577B">
        <w:t>prawny</w:t>
      </w:r>
      <w:r>
        <w:t xml:space="preserve"> </w:t>
      </w:r>
      <w:r w:rsidRPr="00DD577B">
        <w:t>przechowywania</w:t>
      </w:r>
      <w:r>
        <w:t xml:space="preserve"> </w:t>
      </w:r>
      <w:r w:rsidRPr="00DD577B">
        <w:t>tych</w:t>
      </w:r>
      <w:r>
        <w:t xml:space="preserve"> </w:t>
      </w:r>
      <w:r w:rsidRPr="00DD577B">
        <w:t>materiałów</w:t>
      </w:r>
      <w:r>
        <w:t xml:space="preserve"> </w:t>
      </w:r>
      <w:r w:rsidRPr="00DD577B">
        <w:t>lub</w:t>
      </w:r>
      <w:r>
        <w:t xml:space="preserve"> </w:t>
      </w:r>
      <w:r w:rsidRPr="00DD577B">
        <w:t>dokument</w:t>
      </w:r>
      <w:r w:rsidRPr="00DD577B">
        <w:t>a</w:t>
      </w:r>
      <w:r w:rsidRPr="00DD577B">
        <w:t>cji,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wyłączeniem</w:t>
      </w:r>
      <w:r>
        <w:t xml:space="preserve"> </w:t>
      </w:r>
      <w:r w:rsidRPr="00DD577B">
        <w:t>organów</w:t>
      </w:r>
      <w:r>
        <w:t xml:space="preserve"> </w:t>
      </w:r>
      <w:r w:rsidRPr="00DD577B">
        <w:t>posiadających</w:t>
      </w:r>
      <w:r>
        <w:t xml:space="preserve"> </w:t>
      </w:r>
      <w:r w:rsidRPr="00DD577B">
        <w:t>archiwa</w:t>
      </w:r>
      <w:r>
        <w:t xml:space="preserve"> </w:t>
      </w:r>
      <w:r w:rsidRPr="00DD577B">
        <w:t>wyodrębnione;</w:t>
      </w:r>
    </w:p>
    <w:p w:rsidR="00FF62F0" w:rsidRPr="00DD577B" w:rsidRDefault="00FF62F0" w:rsidP="00FF62F0">
      <w:pPr>
        <w:pStyle w:val="ZPKTzmpktartykuempunktem"/>
      </w:pPr>
      <w:r w:rsidRPr="00DD577B">
        <w:t>4)</w:t>
      </w:r>
      <w:r w:rsidRPr="00DD577B">
        <w:tab/>
        <w:t>wydawanie</w:t>
      </w:r>
      <w:r>
        <w:t xml:space="preserve"> </w:t>
      </w:r>
      <w:r w:rsidRPr="00DD577B">
        <w:t>uwierzytelnionych</w:t>
      </w:r>
      <w:r>
        <w:t xml:space="preserve"> </w:t>
      </w:r>
      <w:r w:rsidRPr="00DD577B">
        <w:t>odpisów,</w:t>
      </w:r>
      <w:r>
        <w:t xml:space="preserve"> </w:t>
      </w:r>
      <w:r w:rsidRPr="00DD577B">
        <w:t>wypisów,</w:t>
      </w:r>
      <w:r>
        <w:t xml:space="preserve"> </w:t>
      </w:r>
      <w:r w:rsidRPr="00DD577B">
        <w:t>wyciągów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reprodukcji</w:t>
      </w:r>
      <w:r>
        <w:t xml:space="preserve"> </w:t>
      </w:r>
      <w:r w:rsidRPr="00DD577B">
        <w:t>przechowywanych</w:t>
      </w:r>
      <w:r>
        <w:t xml:space="preserve"> </w:t>
      </w:r>
      <w:r w:rsidRPr="00DD577B">
        <w:t>materiałów,</w:t>
      </w:r>
      <w:r w:rsidR="00840DE0">
        <w:t xml:space="preserve"> </w:t>
      </w:r>
      <w:r w:rsidR="00840DE0" w:rsidRPr="00DD577B">
        <w:t>a</w:t>
      </w:r>
      <w:r w:rsidR="00840DE0">
        <w:t> </w:t>
      </w:r>
      <w:r w:rsidRPr="00DD577B">
        <w:t>także</w:t>
      </w:r>
      <w:r>
        <w:t xml:space="preserve"> </w:t>
      </w:r>
      <w:r w:rsidRPr="00DD577B">
        <w:t>wydawanie</w:t>
      </w:r>
      <w:r>
        <w:t xml:space="preserve"> </w:t>
      </w:r>
      <w:r w:rsidRPr="00DD577B">
        <w:t>zaświadczeń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tych</w:t>
      </w:r>
      <w:r>
        <w:t xml:space="preserve"> </w:t>
      </w:r>
      <w:r w:rsidRPr="00DD577B">
        <w:t>materiałów;</w:t>
      </w:r>
    </w:p>
    <w:p w:rsidR="00FF62F0" w:rsidRPr="00DD577B" w:rsidRDefault="00FF62F0" w:rsidP="00FF62F0">
      <w:pPr>
        <w:pStyle w:val="ZPKTzmpktartykuempunktem"/>
      </w:pPr>
      <w:r w:rsidRPr="00DD577B">
        <w:t>5)</w:t>
      </w:r>
      <w:r w:rsidRPr="00DD577B">
        <w:tab/>
        <w:t>prowadzenie</w:t>
      </w:r>
      <w:r>
        <w:t xml:space="preserve"> </w:t>
      </w:r>
      <w:r w:rsidRPr="00DD577B">
        <w:t>prac</w:t>
      </w:r>
      <w:r>
        <w:t xml:space="preserve"> </w:t>
      </w:r>
      <w:r w:rsidRPr="00DD577B">
        <w:t>naukowych</w:t>
      </w:r>
      <w:r>
        <w:t xml:space="preserve"> </w:t>
      </w:r>
      <w:r w:rsidRPr="00DD577B">
        <w:t>oraz</w:t>
      </w:r>
      <w:r>
        <w:t xml:space="preserve"> </w:t>
      </w:r>
      <w:r w:rsidRPr="00DD577B">
        <w:t>wydawniczych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dziedzinie</w:t>
      </w:r>
      <w:r>
        <w:t xml:space="preserve"> </w:t>
      </w:r>
      <w:r w:rsidRPr="00DD577B">
        <w:t>archiwistyki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dziedzin</w:t>
      </w:r>
      <w:r>
        <w:t xml:space="preserve"> </w:t>
      </w:r>
      <w:r w:rsidRPr="00DD577B">
        <w:t>pokrewnych;</w:t>
      </w:r>
    </w:p>
    <w:p w:rsidR="00FF62F0" w:rsidRPr="00DD577B" w:rsidRDefault="00FF62F0" w:rsidP="00FF62F0">
      <w:pPr>
        <w:pStyle w:val="ZPKTzmpktartykuempunktem"/>
      </w:pPr>
      <w:r w:rsidRPr="00DD577B">
        <w:t>6)</w:t>
      </w:r>
      <w:r w:rsidRPr="00DD577B">
        <w:tab/>
        <w:t>popularyzacja</w:t>
      </w:r>
      <w:r>
        <w:t xml:space="preserve"> </w:t>
      </w:r>
      <w:r w:rsidRPr="00DD577B">
        <w:t>wiedzy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materiałach</w:t>
      </w:r>
      <w:r>
        <w:t xml:space="preserve"> </w:t>
      </w:r>
      <w:r w:rsidRPr="00DD577B">
        <w:t>archiwalnych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archiwach</w:t>
      </w:r>
      <w:r>
        <w:t xml:space="preserve"> </w:t>
      </w:r>
      <w:r w:rsidRPr="00DD577B">
        <w:t>oraz</w:t>
      </w:r>
      <w:r>
        <w:t xml:space="preserve"> </w:t>
      </w:r>
      <w:r w:rsidRPr="00DD577B">
        <w:t>prowadzenie</w:t>
      </w:r>
      <w:r>
        <w:t xml:space="preserve"> </w:t>
      </w:r>
      <w:r w:rsidRPr="00DD577B">
        <w:t>działalności</w:t>
      </w:r>
      <w:r>
        <w:t xml:space="preserve"> </w:t>
      </w:r>
      <w:r w:rsidRPr="00DD577B">
        <w:t>informacyjnej;</w:t>
      </w:r>
    </w:p>
    <w:p w:rsidR="00FF62F0" w:rsidRPr="00DD577B" w:rsidRDefault="00FF62F0" w:rsidP="00FF62F0">
      <w:pPr>
        <w:pStyle w:val="ZPKTzmpktartykuempunktem"/>
      </w:pPr>
      <w:r w:rsidRPr="00DD577B">
        <w:t>7)</w:t>
      </w:r>
      <w:r w:rsidRPr="00DD577B">
        <w:tab/>
        <w:t>wykonywanie</w:t>
      </w:r>
      <w:r>
        <w:t xml:space="preserve"> </w:t>
      </w:r>
      <w:r w:rsidRPr="00DD577B">
        <w:t>zadań</w:t>
      </w:r>
      <w:r>
        <w:t xml:space="preserve"> </w:t>
      </w:r>
      <w:r w:rsidRPr="00DD577B">
        <w:t>określonych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przepisach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narodowym</w:t>
      </w:r>
      <w:r>
        <w:t xml:space="preserve"> </w:t>
      </w:r>
      <w:r w:rsidRPr="00DD577B">
        <w:t>zasobie</w:t>
      </w:r>
      <w:r>
        <w:t xml:space="preserve"> </w:t>
      </w:r>
      <w:r w:rsidRPr="00DD577B">
        <w:t>archiwalnym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archiwach.</w:t>
      </w:r>
    </w:p>
    <w:p w:rsidR="00FF62F0" w:rsidRPr="00DD577B" w:rsidRDefault="00FF62F0" w:rsidP="00FF62F0">
      <w:pPr>
        <w:pStyle w:val="ZUSTzmustartykuempunktem"/>
      </w:pPr>
      <w:r w:rsidRPr="00DD577B">
        <w:t>2.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państwowe,</w:t>
      </w:r>
      <w:r>
        <w:t xml:space="preserve"> </w:t>
      </w:r>
      <w:r w:rsidRPr="00DD577B">
        <w:t>za</w:t>
      </w:r>
      <w:r>
        <w:t xml:space="preserve"> </w:t>
      </w:r>
      <w:r w:rsidRPr="00DD577B">
        <w:t>zgodą</w:t>
      </w:r>
      <w:r>
        <w:t xml:space="preserve"> </w:t>
      </w:r>
      <w:r w:rsidRPr="00DD577B">
        <w:t>Naczelnego</w:t>
      </w:r>
      <w:r>
        <w:t xml:space="preserve"> </w:t>
      </w:r>
      <w:r w:rsidRPr="00DD577B">
        <w:t>Dyrektora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  <w:r>
        <w:t xml:space="preserve"> </w:t>
      </w:r>
      <w:r w:rsidRPr="00DD577B">
        <w:t>może</w:t>
      </w:r>
      <w:r>
        <w:t xml:space="preserve"> </w:t>
      </w:r>
      <w:r w:rsidRPr="00DD577B">
        <w:t>powierzyć</w:t>
      </w:r>
      <w:r>
        <w:t xml:space="preserve"> </w:t>
      </w:r>
      <w:r w:rsidRPr="00DD577B">
        <w:t>innemu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państwowemu</w:t>
      </w:r>
      <w:r>
        <w:t xml:space="preserve"> </w:t>
      </w:r>
      <w:r w:rsidRPr="00DD577B">
        <w:t>przeprowadzenie</w:t>
      </w:r>
      <w:r>
        <w:t xml:space="preserve"> </w:t>
      </w:r>
      <w:r w:rsidRPr="00DD577B">
        <w:t>kontroli,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="00840DE0" w:rsidRPr="00DD577B">
        <w:t>1</w:t>
      </w:r>
      <w:r w:rsidR="00840DE0">
        <w:t xml:space="preserve"> pkt </w:t>
      </w:r>
      <w:r w:rsidRPr="00DD577B">
        <w:t>3.</w:t>
      </w:r>
    </w:p>
    <w:p w:rsidR="00FF62F0" w:rsidRPr="00DD577B" w:rsidRDefault="00FF62F0" w:rsidP="00FF62F0">
      <w:pPr>
        <w:pStyle w:val="ZUSTzmustartykuempunktem"/>
      </w:pPr>
      <w:r w:rsidRPr="00DD577B">
        <w:t>3.</w:t>
      </w:r>
      <w:r>
        <w:t xml:space="preserve"> </w:t>
      </w:r>
      <w:r w:rsidRPr="00DD577B">
        <w:t>Naczelny</w:t>
      </w:r>
      <w:r>
        <w:t xml:space="preserve"> </w:t>
      </w:r>
      <w:r w:rsidRPr="00DD577B">
        <w:t>Dyrektor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sprawach,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="00840DE0" w:rsidRPr="00DD577B">
        <w:t>1</w:t>
      </w:r>
      <w:r w:rsidR="00840DE0">
        <w:t xml:space="preserve"> pkt </w:t>
      </w:r>
      <w:r w:rsidR="00840DE0" w:rsidRPr="00DD577B">
        <w:t>1</w:t>
      </w:r>
      <w:r w:rsidR="00840DE0">
        <w:t xml:space="preserve"> i </w:t>
      </w:r>
      <w:r w:rsidR="00840DE0" w:rsidRPr="00DD577B">
        <w:t>3</w:t>
      </w:r>
      <w:r w:rsidR="00840DE0">
        <w:t xml:space="preserve"> oraz ust. </w:t>
      </w:r>
      <w:r w:rsidRPr="00DD577B">
        <w:t>2,</w:t>
      </w:r>
      <w:r>
        <w:t xml:space="preserve"> </w:t>
      </w:r>
      <w:r w:rsidRPr="00DD577B">
        <w:t>d</w:t>
      </w:r>
      <w:r w:rsidRPr="00DD577B">
        <w:t>o</w:t>
      </w:r>
      <w:r w:rsidRPr="00DD577B">
        <w:t>tyczących</w:t>
      </w:r>
      <w:r>
        <w:t xml:space="preserve"> </w:t>
      </w:r>
      <w:r w:rsidRPr="00DD577B">
        <w:t>podległych</w:t>
      </w:r>
      <w:r>
        <w:t xml:space="preserve"> </w:t>
      </w:r>
      <w:r w:rsidRPr="00DD577B">
        <w:t>mu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  <w:r>
        <w:t xml:space="preserve"> </w:t>
      </w:r>
      <w:r w:rsidRPr="00DD577B">
        <w:t>może</w:t>
      </w:r>
      <w:r>
        <w:t xml:space="preserve"> </w:t>
      </w:r>
      <w:r w:rsidRPr="00DD577B">
        <w:t>wydawać</w:t>
      </w:r>
      <w:r>
        <w:t xml:space="preserve"> </w:t>
      </w:r>
      <w:r w:rsidRPr="00DD577B">
        <w:t>zarządzenia.</w:t>
      </w:r>
    </w:p>
    <w:p w:rsidR="00FF62F0" w:rsidRPr="00DD577B" w:rsidRDefault="00FF62F0" w:rsidP="00FF62F0">
      <w:pPr>
        <w:pStyle w:val="ZUSTzmustartykuempunktem"/>
      </w:pPr>
      <w:r w:rsidRPr="00DD577B">
        <w:t>4.</w:t>
      </w:r>
      <w:r>
        <w:t xml:space="preserve"> </w:t>
      </w:r>
      <w:r w:rsidRPr="00DD577B">
        <w:t>Do</w:t>
      </w:r>
      <w:r>
        <w:t xml:space="preserve"> </w:t>
      </w:r>
      <w:r w:rsidRPr="00DD577B">
        <w:t>kontroli,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="00840DE0" w:rsidRPr="00DD577B">
        <w:t>1</w:t>
      </w:r>
      <w:r w:rsidR="00840DE0">
        <w:t xml:space="preserve"> pkt </w:t>
      </w:r>
      <w:r w:rsidRPr="00DD577B">
        <w:t>3,</w:t>
      </w:r>
      <w:r>
        <w:t xml:space="preserve"> </w:t>
      </w:r>
      <w:r w:rsidRPr="00DD577B">
        <w:t>przepisy</w:t>
      </w:r>
      <w:r w:rsidR="00840DE0">
        <w:t xml:space="preserve"> art. </w:t>
      </w:r>
      <w:r w:rsidRPr="00DD577B">
        <w:t>21a–21d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odpowiednio.</w:t>
      </w:r>
      <w:r w:rsidR="00840DE0">
        <w:t>”</w:t>
      </w:r>
      <w:r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1</w:t>
      </w:r>
      <w:r w:rsidRPr="00FF62F0">
        <w:t>2)</w:t>
      </w:r>
      <w:r w:rsidRPr="00FF62F0">
        <w:tab/>
        <w:t>w</w:t>
      </w:r>
      <w:r w:rsidR="00840DE0">
        <w:t xml:space="preserve"> art. </w:t>
      </w:r>
      <w:r w:rsidRPr="00FF62F0">
        <w:t>29:</w:t>
      </w:r>
    </w:p>
    <w:p w:rsidR="00FF62F0" w:rsidRPr="00DD577B" w:rsidRDefault="00FF62F0" w:rsidP="00FF62F0">
      <w:pPr>
        <w:pStyle w:val="LITlitera"/>
      </w:pPr>
      <w:r w:rsidRPr="00DD577B">
        <w:t>a)</w:t>
      </w:r>
      <w:r w:rsidRPr="00DD577B">
        <w:tab/>
        <w:t>w</w:t>
      </w:r>
      <w:r w:rsidR="00840DE0">
        <w:t xml:space="preserve"> ust. </w:t>
      </w:r>
      <w:r w:rsidR="00840DE0" w:rsidRPr="00DD577B">
        <w:t>1</w:t>
      </w:r>
      <w:r w:rsidR="00840DE0">
        <w:t xml:space="preserve"> w pkt </w:t>
      </w:r>
      <w:r w:rsidR="00840DE0" w:rsidRPr="00DD577B">
        <w:t>6</w:t>
      </w:r>
      <w:r w:rsidR="00840DE0">
        <w:t> </w:t>
      </w:r>
      <w:r w:rsidRPr="00DD577B">
        <w:t>uchyla</w:t>
      </w:r>
      <w:r>
        <w:t xml:space="preserve"> </w:t>
      </w:r>
      <w:r w:rsidRPr="00DD577B">
        <w:t>się</w:t>
      </w:r>
      <w:r w:rsidR="00840DE0">
        <w:t xml:space="preserve"> lit. </w:t>
      </w:r>
      <w:r w:rsidRPr="00DD577B">
        <w:t>d,</w:t>
      </w:r>
    </w:p>
    <w:p w:rsidR="00FF62F0" w:rsidRPr="00DD577B" w:rsidRDefault="00FF62F0" w:rsidP="00FF62F0">
      <w:pPr>
        <w:pStyle w:val="LITlitera"/>
      </w:pPr>
      <w:r w:rsidRPr="00DD577B">
        <w:t>b)</w:t>
      </w:r>
      <w:r w:rsidRPr="00DD577B">
        <w:tab/>
        <w:t>uchyla</w:t>
      </w:r>
      <w:r>
        <w:t xml:space="preserve"> </w:t>
      </w:r>
      <w:r w:rsidRPr="00DD577B">
        <w:t>się</w:t>
      </w:r>
      <w:r w:rsidR="00840DE0">
        <w:t xml:space="preserve"> ust. </w:t>
      </w:r>
      <w:r w:rsidRPr="00DD577B">
        <w:t>6;</w:t>
      </w:r>
    </w:p>
    <w:p w:rsidR="00FF62F0" w:rsidRPr="00DD577B" w:rsidRDefault="00FF62F0" w:rsidP="00FF62F0">
      <w:pPr>
        <w:pStyle w:val="PKTpunkt"/>
      </w:pPr>
      <w:r w:rsidRPr="00DD577B">
        <w:t>1</w:t>
      </w:r>
      <w:r>
        <w:t>3</w:t>
      </w:r>
      <w:r w:rsidRPr="00DD577B">
        <w:t>)</w:t>
      </w:r>
      <w:r w:rsidRPr="00DD577B">
        <w:tab/>
        <w:t>w</w:t>
      </w:r>
      <w:r w:rsidR="00840DE0">
        <w:t xml:space="preserve"> art. </w:t>
      </w:r>
      <w:r w:rsidRPr="00DD577B">
        <w:t>3</w:t>
      </w:r>
      <w:r w:rsidR="00840DE0" w:rsidRPr="00DD577B">
        <w:t>1</w:t>
      </w:r>
      <w:r w:rsidR="00840DE0">
        <w:t xml:space="preserve"> w ust. </w:t>
      </w:r>
      <w:r w:rsidR="00840DE0" w:rsidRPr="00DD577B">
        <w:t>1</w:t>
      </w:r>
      <w:r w:rsidR="00840DE0">
        <w:t> </w:t>
      </w:r>
      <w:r w:rsidRPr="00DD577B">
        <w:t>uchyla</w:t>
      </w:r>
      <w:r>
        <w:t xml:space="preserve"> </w:t>
      </w:r>
      <w:r w:rsidRPr="00DD577B">
        <w:t>się</w:t>
      </w:r>
      <w:r w:rsidR="00840DE0">
        <w:t xml:space="preserve"> pkt </w:t>
      </w:r>
      <w:r w:rsidRPr="00DD577B">
        <w:t>5;</w:t>
      </w:r>
    </w:p>
    <w:p w:rsidR="00FF62F0" w:rsidRPr="00DD577B" w:rsidRDefault="00FF62F0" w:rsidP="00FF62F0">
      <w:pPr>
        <w:pStyle w:val="PKTpunkt"/>
      </w:pPr>
      <w:r w:rsidRPr="00DD577B">
        <w:t>1</w:t>
      </w:r>
      <w:r>
        <w:t>4</w:t>
      </w:r>
      <w:r w:rsidRPr="00DD577B">
        <w:t>)</w:t>
      </w:r>
      <w:r w:rsidRPr="00DD577B">
        <w:tab/>
        <w:t>w</w:t>
      </w:r>
      <w:r w:rsidR="00840DE0">
        <w:t xml:space="preserve"> art. </w:t>
      </w:r>
      <w:r w:rsidRPr="00DD577B">
        <w:t>3</w:t>
      </w:r>
      <w:r w:rsidR="00840DE0" w:rsidRPr="00DD577B">
        <w:t>2</w:t>
      </w:r>
      <w:r w:rsidR="00840DE0">
        <w:t> </w:t>
      </w:r>
      <w:r w:rsidRPr="00DD577B">
        <w:t>uchyla</w:t>
      </w:r>
      <w:r>
        <w:t xml:space="preserve"> </w:t>
      </w:r>
      <w:r w:rsidRPr="00DD577B">
        <w:t>się</w:t>
      </w:r>
      <w:r w:rsidR="00840DE0">
        <w:t xml:space="preserve"> ust. </w:t>
      </w:r>
      <w:r w:rsidR="00840DE0" w:rsidRPr="00DD577B">
        <w:t>2</w:t>
      </w:r>
      <w:r w:rsidR="00840DE0">
        <w:t xml:space="preserve"> i </w:t>
      </w:r>
      <w:r w:rsidRPr="00DD577B">
        <w:t>3;</w:t>
      </w:r>
    </w:p>
    <w:p w:rsidR="00FF62F0" w:rsidRPr="00FF62F0" w:rsidRDefault="00FF62F0" w:rsidP="00840DE0">
      <w:pPr>
        <w:pStyle w:val="PKTpunkt"/>
        <w:keepNext/>
      </w:pPr>
      <w:r w:rsidRPr="00DD577B">
        <w:t>1</w:t>
      </w:r>
      <w:r w:rsidRPr="00FF62F0">
        <w:t>5)</w:t>
      </w:r>
      <w:r w:rsidRPr="00FF62F0">
        <w:tab/>
        <w:t>w</w:t>
      </w:r>
      <w:r w:rsidR="00840DE0">
        <w:t xml:space="preserve"> art. </w:t>
      </w:r>
      <w:r w:rsidRPr="00FF62F0">
        <w:t>3</w:t>
      </w:r>
      <w:r w:rsidR="00840DE0" w:rsidRPr="00FF62F0">
        <w:t>4</w:t>
      </w:r>
      <w:r w:rsidR="00840DE0">
        <w:t xml:space="preserve"> ust. </w:t>
      </w:r>
      <w:r w:rsidR="00840DE0" w:rsidRPr="00FF62F0">
        <w:t>1</w:t>
      </w:r>
      <w:r w:rsidR="00840DE0">
        <w:t> </w:t>
      </w:r>
      <w:r w:rsidRPr="00FF62F0">
        <w:t>otrzymuje brzmienie:</w:t>
      </w:r>
    </w:p>
    <w:p w:rsidR="00FF62F0" w:rsidRPr="00FF62F0" w:rsidRDefault="00840DE0" w:rsidP="00840DE0">
      <w:pPr>
        <w:pStyle w:val="ZUSTzmustartykuempunktem"/>
        <w:keepNext/>
      </w:pPr>
      <w:r>
        <w:t>„</w:t>
      </w:r>
      <w:r w:rsidR="00FF62F0" w:rsidRPr="00FF62F0">
        <w:t>1. Kierownicy jednostek organizacyjnych,</w:t>
      </w:r>
      <w:r w:rsidRPr="00FF62F0">
        <w:t xml:space="preserve"> o</w:t>
      </w:r>
      <w:r>
        <w:t> </w:t>
      </w:r>
      <w:r w:rsidR="00FF62F0" w:rsidRPr="00FF62F0">
        <w:t>których mowa</w:t>
      </w:r>
      <w:r w:rsidRPr="00FF62F0">
        <w:t xml:space="preserve"> w</w:t>
      </w:r>
      <w:r>
        <w:t> art. </w:t>
      </w:r>
      <w:r w:rsidR="00FF62F0" w:rsidRPr="00FF62F0">
        <w:t>33, są obowiązani zapewnić:</w:t>
      </w:r>
    </w:p>
    <w:p w:rsidR="00FF62F0" w:rsidRPr="00DD577B" w:rsidRDefault="00FF62F0" w:rsidP="00FF62F0">
      <w:pPr>
        <w:pStyle w:val="ZPKTzmpktartykuempunktem"/>
      </w:pPr>
      <w:r w:rsidRPr="00DD577B">
        <w:t>1)</w:t>
      </w:r>
      <w:r w:rsidRPr="00DD577B">
        <w:tab/>
        <w:t>gromadzenie,</w:t>
      </w:r>
      <w:r>
        <w:t xml:space="preserve"> </w:t>
      </w:r>
      <w:r w:rsidRPr="00DD577B">
        <w:t>przechowywanie,</w:t>
      </w:r>
      <w:r>
        <w:t xml:space="preserve"> </w:t>
      </w:r>
      <w:r w:rsidRPr="00DD577B">
        <w:t>ewidencjonowanie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odpowiednie</w:t>
      </w:r>
      <w:r>
        <w:t xml:space="preserve"> </w:t>
      </w:r>
      <w:r w:rsidRPr="00DD577B">
        <w:t>zabezpieczenie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dokumentacji</w:t>
      </w:r>
      <w:r>
        <w:t xml:space="preserve"> </w:t>
      </w:r>
      <w:r w:rsidRPr="00DD577B">
        <w:t>niearchiwalnej,</w:t>
      </w:r>
      <w:r>
        <w:t xml:space="preserve"> </w:t>
      </w:r>
      <w:r w:rsidRPr="00DD577B">
        <w:t>tworzących</w:t>
      </w:r>
      <w:r>
        <w:t xml:space="preserve"> </w:t>
      </w:r>
      <w:r w:rsidRPr="00DD577B">
        <w:t>zasób</w:t>
      </w:r>
      <w:r>
        <w:t xml:space="preserve"> </w:t>
      </w:r>
      <w:r w:rsidRPr="00DD577B">
        <w:t>podległych</w:t>
      </w:r>
      <w:r>
        <w:t xml:space="preserve"> </w:t>
      </w:r>
      <w:r w:rsidRPr="00DD577B">
        <w:t>im</w:t>
      </w:r>
      <w:r>
        <w:t xml:space="preserve"> </w:t>
      </w:r>
      <w:r w:rsidRPr="00DD577B">
        <w:t>archiwów</w:t>
      </w:r>
      <w:r>
        <w:t xml:space="preserve"> </w:t>
      </w:r>
      <w:r w:rsidRPr="00DD577B">
        <w:t>zakładowych;</w:t>
      </w:r>
    </w:p>
    <w:p w:rsidR="00FF62F0" w:rsidRPr="00DD577B" w:rsidRDefault="00FF62F0" w:rsidP="00FF62F0">
      <w:pPr>
        <w:pStyle w:val="ZPKTzmpktartykuempunktem"/>
      </w:pPr>
      <w:r w:rsidRPr="00DD577B">
        <w:t>2)</w:t>
      </w:r>
      <w:r w:rsidRPr="00DD577B">
        <w:tab/>
        <w:t>klasyfikowanie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kwalifikowanie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dokumentacji</w:t>
      </w:r>
      <w:r>
        <w:t xml:space="preserve"> </w:t>
      </w:r>
      <w:r w:rsidRPr="00DD577B">
        <w:t>niearchiwalnej,</w:t>
      </w:r>
      <w:r w:rsidR="00840DE0">
        <w:t xml:space="preserve"> </w:t>
      </w:r>
      <w:r w:rsidR="00840DE0" w:rsidRPr="00DD577B">
        <w:t>a</w:t>
      </w:r>
      <w:r w:rsidR="00840DE0">
        <w:t> </w:t>
      </w:r>
      <w:r w:rsidRPr="00DD577B">
        <w:t>także</w:t>
      </w:r>
      <w:r>
        <w:t xml:space="preserve"> </w:t>
      </w:r>
      <w:r w:rsidRPr="00DD577B">
        <w:t>przekazyw</w:t>
      </w:r>
      <w:r w:rsidRPr="00DD577B">
        <w:t>a</w:t>
      </w:r>
      <w:r w:rsidRPr="00DD577B">
        <w:t>nie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właściwym</w:t>
      </w:r>
      <w:r>
        <w:t xml:space="preserve"> </w:t>
      </w:r>
      <w:r w:rsidRPr="00DD577B">
        <w:t>archiwom</w:t>
      </w:r>
      <w:r>
        <w:t xml:space="preserve"> </w:t>
      </w:r>
      <w:r w:rsidRPr="00DD577B">
        <w:t>państwowym</w:t>
      </w:r>
      <w:r>
        <w:t xml:space="preserve"> </w:t>
      </w:r>
      <w:r w:rsidRPr="00DD577B">
        <w:t>oraz</w:t>
      </w:r>
      <w:r>
        <w:t xml:space="preserve"> </w:t>
      </w:r>
      <w:r w:rsidRPr="00DD577B">
        <w:t>brakowanie</w:t>
      </w:r>
      <w:r>
        <w:t xml:space="preserve"> </w:t>
      </w:r>
      <w:r w:rsidRPr="00DD577B">
        <w:t>dokumentacji</w:t>
      </w:r>
      <w:r>
        <w:t xml:space="preserve"> </w:t>
      </w:r>
      <w:r w:rsidRPr="00DD577B">
        <w:t>niearchiwa</w:t>
      </w:r>
      <w:r w:rsidRPr="00DD577B">
        <w:t>l</w:t>
      </w:r>
      <w:r w:rsidRPr="00DD577B">
        <w:t>nej.</w:t>
      </w:r>
      <w:r w:rsidR="00840DE0">
        <w:t>”</w:t>
      </w:r>
      <w:r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1</w:t>
      </w:r>
      <w:r w:rsidRPr="00FF62F0">
        <w:t>6)</w:t>
      </w:r>
      <w:r w:rsidRPr="00FF62F0">
        <w:tab/>
        <w:t>w</w:t>
      </w:r>
      <w:r w:rsidR="00840DE0">
        <w:t xml:space="preserve"> art. </w:t>
      </w:r>
      <w:r w:rsidRPr="00FF62F0">
        <w:t>3</w:t>
      </w:r>
      <w:r w:rsidR="00840DE0" w:rsidRPr="00FF62F0">
        <w:t>6</w:t>
      </w:r>
      <w:r w:rsidR="00840DE0">
        <w:t xml:space="preserve"> w ust. </w:t>
      </w:r>
      <w:r w:rsidR="00840DE0" w:rsidRPr="00FF62F0">
        <w:t>2</w:t>
      </w:r>
      <w:r w:rsidR="00840DE0">
        <w:t xml:space="preserve"> pkt </w:t>
      </w:r>
      <w:r w:rsidR="00840DE0" w:rsidRPr="00FF62F0">
        <w:t>2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PKTzmpktartykuempunktem"/>
      </w:pPr>
      <w:r>
        <w:t>„</w:t>
      </w:r>
      <w:r w:rsidR="00FF62F0" w:rsidRPr="00DD577B">
        <w:t>2)</w:t>
      </w:r>
      <w:r w:rsidR="00FF62F0" w:rsidRPr="00DD577B">
        <w:tab/>
        <w:t>umożliwić</w:t>
      </w:r>
      <w:r w:rsidR="00FF62F0">
        <w:t xml:space="preserve"> </w:t>
      </w:r>
      <w:r w:rsidR="00FF62F0" w:rsidRPr="00DD577B">
        <w:t>właściwemu</w:t>
      </w:r>
      <w:r w:rsidR="00FF62F0">
        <w:t xml:space="preserve"> </w:t>
      </w:r>
      <w:r w:rsidR="00FF62F0" w:rsidRPr="00DD577B">
        <w:t>archiwum</w:t>
      </w:r>
      <w:r w:rsidR="00FF62F0">
        <w:t xml:space="preserve"> </w:t>
      </w:r>
      <w:r w:rsidR="00FF62F0" w:rsidRPr="00DD577B">
        <w:t>państwowemu</w:t>
      </w:r>
      <w:r w:rsidR="00FF62F0">
        <w:t xml:space="preserve"> </w:t>
      </w:r>
      <w:r w:rsidR="00FF62F0" w:rsidRPr="00DD577B">
        <w:t>nadzór</w:t>
      </w:r>
      <w:r w:rsidR="00FF62F0">
        <w:t xml:space="preserve"> </w:t>
      </w:r>
      <w:r w:rsidR="00FF62F0" w:rsidRPr="00DD577B">
        <w:t>nad</w:t>
      </w:r>
      <w:r w:rsidR="00FF62F0">
        <w:t xml:space="preserve"> </w:t>
      </w:r>
      <w:r w:rsidR="00FF62F0" w:rsidRPr="00DD577B">
        <w:t>brakowaniem</w:t>
      </w:r>
      <w:r w:rsidR="00FF62F0">
        <w:t xml:space="preserve"> </w:t>
      </w:r>
      <w:r w:rsidR="00FF62F0" w:rsidRPr="00DD577B">
        <w:t>dokumentacji</w:t>
      </w:r>
      <w:r w:rsidR="00FF62F0">
        <w:t xml:space="preserve"> </w:t>
      </w:r>
      <w:r w:rsidR="00FF62F0" w:rsidRPr="00DD577B">
        <w:t>niearchiwalnej;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1</w:t>
      </w:r>
      <w:r w:rsidRPr="00FF62F0">
        <w:t>7)</w:t>
      </w:r>
      <w:r w:rsidRPr="00FF62F0">
        <w:tab/>
        <w:t>po</w:t>
      </w:r>
      <w:r w:rsidR="00840DE0">
        <w:t xml:space="preserve"> art. </w:t>
      </w:r>
      <w:r w:rsidRPr="00FF62F0">
        <w:t>3</w:t>
      </w:r>
      <w:r w:rsidR="00840DE0" w:rsidRPr="00FF62F0">
        <w:t>6</w:t>
      </w:r>
      <w:r w:rsidR="00840DE0">
        <w:t> </w:t>
      </w:r>
      <w:r w:rsidRPr="00FF62F0">
        <w:t>dodaje się</w:t>
      </w:r>
      <w:r w:rsidR="00840DE0">
        <w:t xml:space="preserve"> art. </w:t>
      </w:r>
      <w:r w:rsidRPr="00FF62F0">
        <w:t>36a</w:t>
      </w:r>
      <w:r w:rsidR="00840DE0" w:rsidRPr="00FF62F0">
        <w:t xml:space="preserve"> w</w:t>
      </w:r>
      <w:r w:rsidR="00840DE0">
        <w:t> </w:t>
      </w:r>
      <w:r w:rsidRPr="00FF62F0">
        <w:t>brzmieniu:</w:t>
      </w:r>
    </w:p>
    <w:p w:rsidR="00FF62F0" w:rsidRPr="00DD577B" w:rsidRDefault="00840DE0" w:rsidP="00840DE0">
      <w:pPr>
        <w:pStyle w:val="ZARTzmartartykuempunktem"/>
        <w:keepNext/>
      </w:pPr>
      <w:r>
        <w:t>„</w:t>
      </w:r>
      <w:r w:rsidR="00FF62F0" w:rsidRPr="00DD577B">
        <w:t>Art.</w:t>
      </w:r>
      <w:r w:rsidR="00FF62F0">
        <w:t xml:space="preserve"> </w:t>
      </w:r>
      <w:r w:rsidR="00FF62F0" w:rsidRPr="00DD577B">
        <w:t>36a.</w:t>
      </w:r>
      <w:r w:rsidR="00FF62F0">
        <w:t xml:space="preserve"> </w:t>
      </w:r>
      <w:r w:rsidR="00FF62F0" w:rsidRPr="00DD577B">
        <w:t>Jeżeli</w:t>
      </w:r>
      <w:r w:rsidR="00FF62F0">
        <w:t xml:space="preserve"> </w:t>
      </w:r>
      <w:r w:rsidR="00FF62F0" w:rsidRPr="00DD577B">
        <w:t>jednostka,</w:t>
      </w:r>
      <w:r>
        <w:t xml:space="preserve"> </w:t>
      </w:r>
      <w:r w:rsidRPr="00DD577B">
        <w:t>o</w:t>
      </w:r>
      <w:r>
        <w:t> </w:t>
      </w:r>
      <w:r w:rsidR="00FF62F0" w:rsidRPr="00DD577B">
        <w:t>której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art. </w:t>
      </w:r>
      <w:r w:rsidR="00FF62F0" w:rsidRPr="00DD577B">
        <w:t>3</w:t>
      </w:r>
      <w:r w:rsidRPr="00DD577B">
        <w:t>3</w:t>
      </w:r>
      <w:r>
        <w:t xml:space="preserve"> i art. </w:t>
      </w:r>
      <w:r w:rsidR="00FF62F0" w:rsidRPr="00DD577B">
        <w:t>36,</w:t>
      </w:r>
      <w:r w:rsidR="00FF62F0">
        <w:t xml:space="preserve"> </w:t>
      </w:r>
      <w:r w:rsidR="00FF62F0" w:rsidRPr="00DD577B">
        <w:t>posiada</w:t>
      </w:r>
      <w:r w:rsidR="00FF62F0">
        <w:t xml:space="preserve"> </w:t>
      </w:r>
      <w:r w:rsidR="00FF62F0" w:rsidRPr="00DD577B">
        <w:t>struktury</w:t>
      </w:r>
      <w:r w:rsidR="00FF62F0">
        <w:t xml:space="preserve"> </w:t>
      </w:r>
      <w:r w:rsidR="00FF62F0" w:rsidRPr="00DD577B">
        <w:t>terenowe,</w:t>
      </w:r>
      <w:r w:rsidR="00FF62F0">
        <w:t xml:space="preserve"> </w:t>
      </w:r>
      <w:r w:rsidR="00FF62F0" w:rsidRPr="00DD577B">
        <w:t>archiwum</w:t>
      </w:r>
      <w:r w:rsidR="00FF62F0">
        <w:t xml:space="preserve"> </w:t>
      </w:r>
      <w:r w:rsidR="00FF62F0" w:rsidRPr="00DD577B">
        <w:t>zakładowe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składnicę</w:t>
      </w:r>
      <w:r w:rsidR="00FF62F0">
        <w:t xml:space="preserve"> </w:t>
      </w:r>
      <w:r w:rsidR="00FF62F0" w:rsidRPr="00DD577B">
        <w:t>akt</w:t>
      </w:r>
      <w:r w:rsidR="00FF62F0">
        <w:t xml:space="preserve"> </w:t>
      </w:r>
      <w:r w:rsidR="00FF62F0" w:rsidRPr="00DD577B">
        <w:t>można</w:t>
      </w:r>
      <w:r w:rsidR="00FF62F0">
        <w:t xml:space="preserve"> </w:t>
      </w:r>
      <w:r w:rsidR="00FF62F0" w:rsidRPr="00DD577B">
        <w:t>utworzyć</w:t>
      </w:r>
      <w:r w:rsidR="00FF62F0">
        <w:t xml:space="preserve"> </w:t>
      </w:r>
      <w:r w:rsidR="00FF62F0" w:rsidRPr="00DD577B">
        <w:t>odrębnie</w:t>
      </w:r>
      <w:r w:rsidR="00FF62F0">
        <w:t xml:space="preserve"> </w:t>
      </w:r>
      <w:r w:rsidR="00FF62F0" w:rsidRPr="00DD577B">
        <w:t>dla</w:t>
      </w:r>
      <w:r w:rsidR="00FF62F0">
        <w:t xml:space="preserve"> </w:t>
      </w:r>
      <w:r w:rsidR="00FF62F0" w:rsidRPr="00DD577B">
        <w:t>każdej</w:t>
      </w:r>
      <w:r w:rsidR="00FF62F0">
        <w:t xml:space="preserve"> </w:t>
      </w:r>
      <w:r w:rsidR="00FF62F0" w:rsidRPr="00DD577B">
        <w:t>takiej</w:t>
      </w:r>
      <w:r w:rsidR="00FF62F0">
        <w:t xml:space="preserve"> </w:t>
      </w:r>
      <w:r w:rsidR="00FF62F0" w:rsidRPr="00DD577B">
        <w:t>struktury,</w:t>
      </w:r>
      <w:r>
        <w:t xml:space="preserve"> </w:t>
      </w:r>
      <w:r w:rsidRPr="00DD577B">
        <w:t>o</w:t>
      </w:r>
      <w:r>
        <w:t> </w:t>
      </w:r>
      <w:r w:rsidR="00FF62F0" w:rsidRPr="00DD577B">
        <w:t>ile</w:t>
      </w:r>
      <w:r w:rsidR="00FF62F0">
        <w:t xml:space="preserve"> </w:t>
      </w:r>
      <w:r w:rsidR="00FF62F0" w:rsidRPr="00DD577B">
        <w:t>spełnia</w:t>
      </w:r>
      <w:r w:rsidR="00FF62F0">
        <w:t xml:space="preserve"> </w:t>
      </w:r>
      <w:r w:rsidR="00FF62F0" w:rsidRPr="00DD577B">
        <w:t>ona</w:t>
      </w:r>
      <w:r w:rsidR="00FF62F0">
        <w:t xml:space="preserve"> </w:t>
      </w:r>
      <w:r w:rsidR="00FF62F0" w:rsidRPr="00DD577B">
        <w:t>co</w:t>
      </w:r>
      <w:r w:rsidR="00FF62F0">
        <w:t xml:space="preserve"> </w:t>
      </w:r>
      <w:r w:rsidR="00FF62F0" w:rsidRPr="00DD577B">
        <w:t>najmniej</w:t>
      </w:r>
      <w:r w:rsidR="00FF62F0">
        <w:t xml:space="preserve"> </w:t>
      </w:r>
      <w:r w:rsidR="00FF62F0" w:rsidRPr="00DD577B">
        <w:t>jedno</w:t>
      </w:r>
      <w:r>
        <w:t xml:space="preserve"> </w:t>
      </w:r>
      <w:r w:rsidRPr="00DD577B">
        <w:t>z</w:t>
      </w:r>
      <w:r>
        <w:t> </w:t>
      </w:r>
      <w:r w:rsidR="00FF62F0" w:rsidRPr="00DD577B">
        <w:t>następujących</w:t>
      </w:r>
      <w:r w:rsidR="00FF62F0">
        <w:t xml:space="preserve"> </w:t>
      </w:r>
      <w:r w:rsidR="00FF62F0" w:rsidRPr="00DD577B">
        <w:t>kryteriów:</w:t>
      </w:r>
    </w:p>
    <w:p w:rsidR="00FF62F0" w:rsidRPr="00DD577B" w:rsidRDefault="00FF62F0" w:rsidP="00345FD9">
      <w:pPr>
        <w:pStyle w:val="ZPKTzmpktartykuempunktem"/>
        <w:spacing w:before="40"/>
        <w:ind w:left="902" w:hanging="482"/>
      </w:pPr>
      <w:r w:rsidRPr="00DD577B">
        <w:t>1)</w:t>
      </w:r>
      <w:r w:rsidRPr="00DD577B">
        <w:tab/>
        <w:t>jest</w:t>
      </w:r>
      <w:r>
        <w:t xml:space="preserve"> </w:t>
      </w:r>
      <w:r w:rsidRPr="00DD577B">
        <w:t>zorganizowaną,</w:t>
      </w:r>
      <w:r>
        <w:t xml:space="preserve"> </w:t>
      </w:r>
      <w:r w:rsidRPr="00DD577B">
        <w:t>wyodrębnioną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samodzielną</w:t>
      </w:r>
      <w:r>
        <w:t xml:space="preserve"> </w:t>
      </w:r>
      <w:r w:rsidRPr="00DD577B">
        <w:t>całością</w:t>
      </w:r>
      <w:r>
        <w:t xml:space="preserve"> </w:t>
      </w:r>
      <w:r w:rsidRPr="00DD577B">
        <w:t>położoną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miejscu</w:t>
      </w:r>
      <w:r>
        <w:t xml:space="preserve"> </w:t>
      </w:r>
      <w:r w:rsidRPr="00DD577B">
        <w:t>zidentyfikowanym</w:t>
      </w:r>
      <w:r>
        <w:t xml:space="preserve"> </w:t>
      </w:r>
      <w:r w:rsidRPr="00DD577B">
        <w:t>odrębnym</w:t>
      </w:r>
      <w:r>
        <w:t xml:space="preserve"> </w:t>
      </w:r>
      <w:r w:rsidRPr="00DD577B">
        <w:t>adresem,</w:t>
      </w:r>
      <w:r>
        <w:t xml:space="preserve"> </w:t>
      </w:r>
      <w:r w:rsidRPr="00DD577B">
        <w:t>pod</w:t>
      </w:r>
      <w:r>
        <w:t xml:space="preserve"> </w:t>
      </w:r>
      <w:r w:rsidRPr="00DD577B">
        <w:t>którym</w:t>
      </w:r>
      <w:r>
        <w:t xml:space="preserve"> </w:t>
      </w:r>
      <w:r w:rsidRPr="00DD577B">
        <w:t>lub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którego</w:t>
      </w:r>
      <w:r>
        <w:t xml:space="preserve"> </w:t>
      </w:r>
      <w:r w:rsidRPr="00DD577B">
        <w:t>prowadzona</w:t>
      </w:r>
      <w:r>
        <w:t xml:space="preserve"> </w:t>
      </w:r>
      <w:r w:rsidRPr="00DD577B">
        <w:t>jest</w:t>
      </w:r>
      <w:r>
        <w:t xml:space="preserve"> </w:t>
      </w:r>
      <w:r w:rsidRPr="00DD577B">
        <w:t>działalność;</w:t>
      </w:r>
    </w:p>
    <w:p w:rsidR="00FF62F0" w:rsidRPr="00DD577B" w:rsidRDefault="00FF62F0" w:rsidP="00345FD9">
      <w:pPr>
        <w:pStyle w:val="ZPKTzmpktartykuempunktem"/>
        <w:spacing w:before="40"/>
        <w:ind w:left="902" w:hanging="482"/>
      </w:pPr>
      <w:r w:rsidRPr="00DD577B">
        <w:t>2)</w:t>
      </w:r>
      <w:r w:rsidRPr="00DD577B">
        <w:tab/>
        <w:t>prowadzi</w:t>
      </w:r>
      <w:r>
        <w:t xml:space="preserve"> </w:t>
      </w:r>
      <w:r w:rsidRPr="00DD577B">
        <w:t>działalność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zasięgu</w:t>
      </w:r>
      <w:r>
        <w:t xml:space="preserve"> </w:t>
      </w:r>
      <w:r w:rsidRPr="00DD577B">
        <w:t>regionalnym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dla</w:t>
      </w:r>
      <w:r>
        <w:t xml:space="preserve"> </w:t>
      </w:r>
      <w:r w:rsidRPr="00DD577B">
        <w:t>potrzeb</w:t>
      </w:r>
      <w:r>
        <w:t xml:space="preserve"> </w:t>
      </w:r>
      <w:r w:rsidRPr="00DD577B">
        <w:t>regionalnych;</w:t>
      </w:r>
    </w:p>
    <w:p w:rsidR="00FF62F0" w:rsidRPr="00DD577B" w:rsidRDefault="00FF62F0" w:rsidP="00345FD9">
      <w:pPr>
        <w:pStyle w:val="ZPKTzmpktartykuempunktem"/>
        <w:spacing w:before="40"/>
        <w:ind w:left="902" w:hanging="482"/>
      </w:pPr>
      <w:r w:rsidRPr="00DD577B">
        <w:t>3)</w:t>
      </w:r>
      <w:r w:rsidRPr="00DD577B">
        <w:tab/>
        <w:t>posiada</w:t>
      </w:r>
      <w:r>
        <w:t xml:space="preserve"> </w:t>
      </w:r>
      <w:r w:rsidRPr="00DD577B">
        <w:t>dokumentację</w:t>
      </w:r>
      <w:r>
        <w:t xml:space="preserve"> </w:t>
      </w:r>
      <w:r w:rsidRPr="00DD577B">
        <w:t>przydatną</w:t>
      </w:r>
      <w:r>
        <w:t xml:space="preserve"> </w:t>
      </w:r>
      <w:r w:rsidRPr="00DD577B">
        <w:t>dla</w:t>
      </w:r>
      <w:r>
        <w:t xml:space="preserve"> </w:t>
      </w:r>
      <w:r w:rsidRPr="00DD577B">
        <w:t>potrzeb</w:t>
      </w:r>
      <w:r>
        <w:t xml:space="preserve"> </w:t>
      </w:r>
      <w:r w:rsidRPr="00DD577B">
        <w:t>określonych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</w:t>
      </w:r>
      <w:r w:rsidR="00840DE0" w:rsidRPr="00DD577B">
        <w:t>6</w:t>
      </w:r>
      <w:r w:rsidR="00840DE0">
        <w:t xml:space="preserve"> ust. </w:t>
      </w:r>
      <w:r w:rsidR="00840DE0" w:rsidRPr="00DD577B">
        <w:t>1</w:t>
      </w:r>
      <w:r w:rsidR="00840DE0">
        <w:t> </w:t>
      </w:r>
      <w:r w:rsidRPr="00DD577B">
        <w:t>na</w:t>
      </w:r>
      <w:r>
        <w:t xml:space="preserve"> </w:t>
      </w:r>
      <w:r w:rsidRPr="00DD577B">
        <w:t>terenie,</w:t>
      </w:r>
      <w:r>
        <w:t xml:space="preserve"> </w:t>
      </w:r>
      <w:r w:rsidRPr="00DD577B">
        <w:t>na</w:t>
      </w:r>
      <w:r>
        <w:t xml:space="preserve"> </w:t>
      </w:r>
      <w:r w:rsidRPr="00DD577B">
        <w:t>którym</w:t>
      </w:r>
      <w:r>
        <w:t xml:space="preserve"> </w:t>
      </w:r>
      <w:r w:rsidRPr="00DD577B">
        <w:t>jest</w:t>
      </w:r>
      <w:r>
        <w:t xml:space="preserve"> </w:t>
      </w:r>
      <w:r w:rsidRPr="00DD577B">
        <w:t>ona</w:t>
      </w:r>
      <w:r>
        <w:t xml:space="preserve"> </w:t>
      </w:r>
      <w:r w:rsidRPr="00DD577B">
        <w:t>wytw</w:t>
      </w:r>
      <w:r w:rsidRPr="00DD577B">
        <w:t>a</w:t>
      </w:r>
      <w:r w:rsidRPr="00DD577B">
        <w:t>rzana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gromadzona.</w:t>
      </w:r>
      <w:r w:rsidR="00840DE0">
        <w:t>”</w:t>
      </w:r>
      <w:r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1</w:t>
      </w:r>
      <w:r w:rsidRPr="00FF62F0">
        <w:t>8)</w:t>
      </w:r>
      <w:r w:rsidRPr="00FF62F0">
        <w:tab/>
        <w:t>art. 4</w:t>
      </w:r>
      <w:r w:rsidR="00840DE0" w:rsidRPr="00FF62F0">
        <w:t>0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ARTzmartartykuempunktem"/>
      </w:pPr>
      <w:r>
        <w:t>„</w:t>
      </w:r>
      <w:r w:rsidR="00FF62F0" w:rsidRPr="00DD577B">
        <w:t>Art.</w:t>
      </w:r>
      <w:r w:rsidR="00FF62F0">
        <w:t xml:space="preserve"> </w:t>
      </w:r>
      <w:r w:rsidR="00FF62F0" w:rsidRPr="00DD577B">
        <w:t>40.</w:t>
      </w:r>
      <w:r w:rsidR="00FF62F0">
        <w:t xml:space="preserve"> </w:t>
      </w:r>
      <w:r w:rsidR="00FF62F0" w:rsidRPr="00DD577B">
        <w:t>1.</w:t>
      </w:r>
      <w:r w:rsidR="00FF62F0">
        <w:t xml:space="preserve"> </w:t>
      </w:r>
      <w:r w:rsidR="00FF62F0" w:rsidRPr="00DD577B">
        <w:t>Prawa</w:t>
      </w:r>
      <w:r>
        <w:t xml:space="preserve"> </w:t>
      </w:r>
      <w:r w:rsidRPr="00DD577B">
        <w:t>i</w:t>
      </w:r>
      <w:r>
        <w:t> </w:t>
      </w:r>
      <w:r w:rsidR="00FF62F0" w:rsidRPr="00DD577B">
        <w:t>obowiązki</w:t>
      </w:r>
      <w:r w:rsidR="00FF62F0">
        <w:t xml:space="preserve"> </w:t>
      </w:r>
      <w:r w:rsidR="00FF62F0" w:rsidRPr="00DD577B">
        <w:t>pracowników</w:t>
      </w:r>
      <w:r w:rsidR="00FF62F0">
        <w:t xml:space="preserve"> </w:t>
      </w:r>
      <w:r w:rsidR="00FF62F0" w:rsidRPr="00DD577B">
        <w:t>Naczelnej</w:t>
      </w:r>
      <w:r w:rsidR="00FF62F0">
        <w:t xml:space="preserve"> </w:t>
      </w:r>
      <w:r w:rsidR="00FF62F0" w:rsidRPr="00DD577B">
        <w:t>Dyrekcji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>
        <w:t xml:space="preserve"> </w:t>
      </w:r>
      <w:r w:rsidRPr="00DD577B">
        <w:t>i</w:t>
      </w:r>
      <w:r>
        <w:t> </w:t>
      </w:r>
      <w:r w:rsidR="00FF62F0" w:rsidRPr="00DD577B">
        <w:t>archiwów</w:t>
      </w:r>
      <w:r w:rsidR="00FF62F0">
        <w:t xml:space="preserve"> </w:t>
      </w:r>
      <w:r w:rsidR="00FF62F0" w:rsidRPr="00DD577B">
        <w:t>pa</w:t>
      </w:r>
      <w:r w:rsidR="00FF62F0" w:rsidRPr="00DD577B">
        <w:t>ń</w:t>
      </w:r>
      <w:r w:rsidR="00FF62F0" w:rsidRPr="00DD577B">
        <w:t>stwowych,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których</w:t>
      </w:r>
      <w:r w:rsidR="00FF62F0">
        <w:t xml:space="preserve"> </w:t>
      </w:r>
      <w:r w:rsidR="00FF62F0" w:rsidRPr="00DD577B">
        <w:t>nie</w:t>
      </w:r>
      <w:r w:rsidR="00FF62F0">
        <w:t xml:space="preserve"> </w:t>
      </w:r>
      <w:r w:rsidR="00FF62F0" w:rsidRPr="00DD577B">
        <w:t>mają</w:t>
      </w:r>
      <w:r w:rsidR="00FF62F0">
        <w:t xml:space="preserve"> </w:t>
      </w:r>
      <w:r w:rsidR="00FF62F0" w:rsidRPr="00DD577B">
        <w:t>zastosowania</w:t>
      </w:r>
      <w:r w:rsidR="00FF62F0">
        <w:t xml:space="preserve"> </w:t>
      </w:r>
      <w:r w:rsidR="00FF62F0" w:rsidRPr="00DD577B">
        <w:t>przepisy</w:t>
      </w:r>
      <w:r w:rsidR="00FF62F0">
        <w:t xml:space="preserve"> </w:t>
      </w:r>
      <w:r w:rsidR="00FF62F0" w:rsidRPr="007C175C">
        <w:t>ustawy</w:t>
      </w:r>
      <w:r w:rsidRPr="007C175C">
        <w:t xml:space="preserve"> z</w:t>
      </w:r>
      <w:r>
        <w:t> </w:t>
      </w:r>
      <w:r w:rsidR="00FF62F0" w:rsidRPr="007C175C">
        <w:t>dnia 2</w:t>
      </w:r>
      <w:r w:rsidRPr="007C175C">
        <w:t>1</w:t>
      </w:r>
      <w:r>
        <w:t> </w:t>
      </w:r>
      <w:r w:rsidR="00FF62F0" w:rsidRPr="007C175C">
        <w:t>listopada 200</w:t>
      </w:r>
      <w:r w:rsidRPr="007C175C">
        <w:t>8</w:t>
      </w:r>
      <w:r>
        <w:t> </w:t>
      </w:r>
      <w:r w:rsidR="00FF62F0" w:rsidRPr="007C175C">
        <w:t>r.</w:t>
      </w:r>
      <w:r w:rsidRPr="007C175C">
        <w:t xml:space="preserve"> o</w:t>
      </w:r>
      <w:r>
        <w:t> </w:t>
      </w:r>
      <w:r w:rsidR="00FF62F0" w:rsidRPr="007C175C">
        <w:t>służbie cywilnej (</w:t>
      </w:r>
      <w:r>
        <w:t>Dz. U.</w:t>
      </w:r>
      <w:r w:rsidRPr="007C175C">
        <w:t xml:space="preserve"> z</w:t>
      </w:r>
      <w:r>
        <w:t> </w:t>
      </w:r>
      <w:r w:rsidR="00FF62F0" w:rsidRPr="007C175C">
        <w:t>201</w:t>
      </w:r>
      <w:r w:rsidRPr="007C175C">
        <w:t>4</w:t>
      </w:r>
      <w:r>
        <w:t> </w:t>
      </w:r>
      <w:r w:rsidR="00FF62F0" w:rsidRPr="007C175C">
        <w:t>r</w:t>
      </w:r>
      <w:r w:rsidR="003624E0">
        <w:t>.</w:t>
      </w:r>
      <w:r>
        <w:t xml:space="preserve"> poz. </w:t>
      </w:r>
      <w:r w:rsidR="00FF62F0" w:rsidRPr="007C175C">
        <w:t>111</w:t>
      </w:r>
      <w:r w:rsidRPr="007C175C">
        <w:t>1</w:t>
      </w:r>
      <w:r>
        <w:t xml:space="preserve"> </w:t>
      </w:r>
      <w:r w:rsidR="003624E0">
        <w:t xml:space="preserve">i 1199 </w:t>
      </w:r>
      <w:r>
        <w:t>oraz</w:t>
      </w:r>
      <w:r w:rsidRPr="007C175C">
        <w:t xml:space="preserve"> z</w:t>
      </w:r>
      <w:r>
        <w:t> </w:t>
      </w:r>
      <w:r w:rsidR="00FF62F0" w:rsidRPr="007C175C">
        <w:t>201</w:t>
      </w:r>
      <w:r w:rsidRPr="007C175C">
        <w:t>5</w:t>
      </w:r>
      <w:r>
        <w:t> </w:t>
      </w:r>
      <w:r w:rsidR="00FF62F0" w:rsidRPr="007C175C">
        <w:t>r.</w:t>
      </w:r>
      <w:r>
        <w:t xml:space="preserve"> poz. </w:t>
      </w:r>
      <w:r w:rsidR="00FF62F0" w:rsidRPr="007C175C">
        <w:t>211)</w:t>
      </w:r>
      <w:r w:rsidR="00FF62F0" w:rsidRPr="00DD577B">
        <w:t>,</w:t>
      </w:r>
      <w:r w:rsidR="00FF62F0">
        <w:t xml:space="preserve"> </w:t>
      </w:r>
      <w:r w:rsidR="00FF62F0" w:rsidRPr="00DD577B">
        <w:t>określają</w:t>
      </w:r>
      <w:r w:rsidR="00FF62F0">
        <w:t xml:space="preserve"> </w:t>
      </w:r>
      <w:r w:rsidR="00FF62F0" w:rsidRPr="00DD577B">
        <w:t>przepisy</w:t>
      </w:r>
      <w:r w:rsidR="00FF62F0">
        <w:t xml:space="preserve"> </w:t>
      </w:r>
      <w:r w:rsidR="00FF62F0" w:rsidRPr="007C175C">
        <w:t>ustawy</w:t>
      </w:r>
      <w:r w:rsidRPr="007C175C">
        <w:t xml:space="preserve"> z</w:t>
      </w:r>
      <w:r>
        <w:t> </w:t>
      </w:r>
      <w:r w:rsidR="00FF62F0" w:rsidRPr="007C175C">
        <w:t>dnia 1</w:t>
      </w:r>
      <w:r w:rsidRPr="007C175C">
        <w:t>6</w:t>
      </w:r>
      <w:r>
        <w:t> </w:t>
      </w:r>
      <w:r w:rsidR="00FF62F0" w:rsidRPr="007C175C">
        <w:t>września 198</w:t>
      </w:r>
      <w:r w:rsidRPr="007C175C">
        <w:t>2</w:t>
      </w:r>
      <w:r>
        <w:t> </w:t>
      </w:r>
      <w:r w:rsidR="00FF62F0" w:rsidRPr="007C175C">
        <w:t>r. o pracownikach urzędów państwowych (</w:t>
      </w:r>
      <w:r>
        <w:t>Dz. U.</w:t>
      </w:r>
      <w:r w:rsidRPr="007C175C">
        <w:t xml:space="preserve"> z</w:t>
      </w:r>
      <w:r>
        <w:t> </w:t>
      </w:r>
      <w:r w:rsidR="00FF62F0" w:rsidRPr="007C175C">
        <w:t>201</w:t>
      </w:r>
      <w:r w:rsidRPr="007C175C">
        <w:t>3</w:t>
      </w:r>
      <w:r>
        <w:t> </w:t>
      </w:r>
      <w:r w:rsidR="00FF62F0" w:rsidRPr="007C175C">
        <w:t>r.</w:t>
      </w:r>
      <w:r>
        <w:t xml:space="preserve"> poz. </w:t>
      </w:r>
      <w:r w:rsidR="00FF62F0" w:rsidRPr="007C175C">
        <w:t>26</w:t>
      </w:r>
      <w:r w:rsidRPr="007C175C">
        <w:t>9</w:t>
      </w:r>
      <w:r>
        <w:t xml:space="preserve"> oraz</w:t>
      </w:r>
      <w:r w:rsidRPr="007C175C">
        <w:t xml:space="preserve"> z</w:t>
      </w:r>
      <w:r>
        <w:t> </w:t>
      </w:r>
      <w:r w:rsidR="00FF62F0" w:rsidRPr="007C175C">
        <w:t>201</w:t>
      </w:r>
      <w:r w:rsidRPr="007C175C">
        <w:t>4</w:t>
      </w:r>
      <w:r>
        <w:t> </w:t>
      </w:r>
      <w:r w:rsidR="00FF62F0" w:rsidRPr="007C175C">
        <w:t>r.</w:t>
      </w:r>
      <w:r>
        <w:t xml:space="preserve"> poz. </w:t>
      </w:r>
      <w:r w:rsidR="00FF62F0" w:rsidRPr="007C175C">
        <w:t>1199)</w:t>
      </w:r>
      <w:r w:rsidR="00FF62F0" w:rsidRPr="00DD577B">
        <w:t>.</w:t>
      </w:r>
    </w:p>
    <w:p w:rsidR="00FF62F0" w:rsidRPr="00DD577B" w:rsidRDefault="00FF62F0" w:rsidP="00FF62F0">
      <w:pPr>
        <w:pStyle w:val="ZUSTzmustartykuempunktem"/>
      </w:pPr>
      <w:r w:rsidRPr="00DD577B">
        <w:t>2.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Naczelnej</w:t>
      </w:r>
      <w:r>
        <w:t xml:space="preserve"> </w:t>
      </w:r>
      <w:r w:rsidRPr="00DD577B">
        <w:t>Dyrekcji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archiwach</w:t>
      </w:r>
      <w:r>
        <w:t xml:space="preserve"> </w:t>
      </w:r>
      <w:r w:rsidRPr="00DD577B">
        <w:t>państwowych</w:t>
      </w:r>
      <w:r>
        <w:t xml:space="preserve"> </w:t>
      </w:r>
      <w:r w:rsidRPr="00DD577B">
        <w:t>można</w:t>
      </w:r>
      <w:r>
        <w:t xml:space="preserve"> </w:t>
      </w:r>
      <w:r w:rsidRPr="00DD577B">
        <w:t>zatrudniać</w:t>
      </w:r>
      <w:r>
        <w:t xml:space="preserve"> </w:t>
      </w:r>
      <w:r w:rsidRPr="00DD577B">
        <w:t>pracowników</w:t>
      </w:r>
      <w:r>
        <w:t xml:space="preserve"> </w:t>
      </w:r>
      <w:r w:rsidRPr="00DD577B">
        <w:t>naukowych.</w:t>
      </w:r>
      <w:r>
        <w:t xml:space="preserve">  </w:t>
      </w:r>
      <w:r w:rsidRPr="00DD577B">
        <w:t>Do</w:t>
      </w:r>
      <w:r>
        <w:t xml:space="preserve"> </w:t>
      </w:r>
      <w:r w:rsidRPr="00DD577B">
        <w:t>pracowników</w:t>
      </w:r>
      <w:r>
        <w:t xml:space="preserve"> </w:t>
      </w:r>
      <w:r w:rsidRPr="00DD577B">
        <w:t>naukowych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przepisy</w:t>
      </w:r>
      <w:r w:rsidR="00840DE0">
        <w:t xml:space="preserve"> art. </w:t>
      </w:r>
      <w:r w:rsidRPr="00DD577B">
        <w:t>3</w:t>
      </w:r>
      <w:r w:rsidR="00840DE0" w:rsidRPr="00DD577B">
        <w:t>9</w:t>
      </w:r>
      <w:r w:rsidR="00840DE0">
        <w:t xml:space="preserve"> ust. </w:t>
      </w:r>
      <w:r w:rsidRPr="00DD577B">
        <w:t>2,</w:t>
      </w:r>
      <w:r w:rsidR="00840DE0">
        <w:t xml:space="preserve"> art. </w:t>
      </w:r>
      <w:r w:rsidRPr="00DD577B">
        <w:t>41,</w:t>
      </w:r>
      <w:r w:rsidR="00840DE0">
        <w:t xml:space="preserve"> art. </w:t>
      </w:r>
      <w:r w:rsidRPr="00DD577B">
        <w:t>42,</w:t>
      </w:r>
      <w:r w:rsidR="00840DE0">
        <w:t xml:space="preserve"> art. </w:t>
      </w:r>
      <w:r w:rsidRPr="00DD577B">
        <w:t>4</w:t>
      </w:r>
      <w:r w:rsidR="00840DE0" w:rsidRPr="00DD577B">
        <w:t>3</w:t>
      </w:r>
      <w:r w:rsidR="00840DE0">
        <w:t xml:space="preserve"> ust. </w:t>
      </w:r>
      <w:r w:rsidR="00840DE0" w:rsidRPr="00DD577B">
        <w:t>1</w:t>
      </w:r>
      <w:r w:rsidR="00840DE0">
        <w:t xml:space="preserve"> pkt </w:t>
      </w:r>
      <w:r w:rsidRPr="00DD577B">
        <w:t>1,</w:t>
      </w:r>
      <w:r>
        <w:t xml:space="preserve"> </w:t>
      </w:r>
      <w:r w:rsidRPr="00DD577B">
        <w:t>2,</w:t>
      </w:r>
      <w:r>
        <w:t xml:space="preserve"> </w:t>
      </w:r>
      <w:r w:rsidR="00840DE0" w:rsidRPr="00DD577B">
        <w:t>4</w:t>
      </w:r>
      <w:r w:rsidR="00840DE0">
        <w:t xml:space="preserve"> i </w:t>
      </w:r>
      <w:r w:rsidR="00840DE0" w:rsidRPr="00DD577B">
        <w:t>5</w:t>
      </w:r>
      <w:r w:rsidR="00840DE0">
        <w:t xml:space="preserve"> oraz ust. </w:t>
      </w:r>
      <w:r w:rsidRPr="00DD577B">
        <w:t>2,</w:t>
      </w:r>
      <w:r>
        <w:t xml:space="preserve"> </w:t>
      </w:r>
      <w:r w:rsidRPr="00DD577B">
        <w:t>3,</w:t>
      </w:r>
      <w:r>
        <w:t xml:space="preserve"> </w:t>
      </w:r>
      <w:r w:rsidR="00840DE0" w:rsidRPr="00DD577B">
        <w:t>5</w:t>
      </w:r>
      <w:r w:rsidR="00840DE0">
        <w:t xml:space="preserve"> i </w:t>
      </w:r>
      <w:r w:rsidRPr="00DD577B">
        <w:t>6,</w:t>
      </w:r>
      <w:r w:rsidR="00840DE0">
        <w:t xml:space="preserve"> art. </w:t>
      </w:r>
      <w:r w:rsidRPr="00DD577B">
        <w:t>4</w:t>
      </w:r>
      <w:r w:rsidR="00840DE0" w:rsidRPr="00DD577B">
        <w:t>4</w:t>
      </w:r>
      <w:r w:rsidR="00840DE0">
        <w:t xml:space="preserve"> ust. </w:t>
      </w:r>
      <w:r w:rsidR="00840DE0" w:rsidRPr="00DD577B">
        <w:t>1</w:t>
      </w:r>
      <w:r w:rsidR="00840DE0">
        <w:t xml:space="preserve"> i ust. </w:t>
      </w:r>
      <w:r w:rsidR="00840DE0" w:rsidRPr="00DD577B">
        <w:t>5</w:t>
      </w:r>
      <w:r w:rsidR="00840DE0">
        <w:t xml:space="preserve"> pkt </w:t>
      </w:r>
      <w:r w:rsidRPr="00DD577B">
        <w:t>1–</w:t>
      </w:r>
      <w:r w:rsidR="00840DE0" w:rsidRPr="00DD577B">
        <w:t>4</w:t>
      </w:r>
      <w:r w:rsidR="00840DE0">
        <w:t xml:space="preserve"> i </w:t>
      </w:r>
      <w:r w:rsidRPr="00DD577B">
        <w:t>6,</w:t>
      </w:r>
      <w:r w:rsidR="00840DE0">
        <w:t xml:space="preserve"> art. </w:t>
      </w:r>
      <w:r w:rsidRPr="00DD577B">
        <w:t>4</w:t>
      </w:r>
      <w:r w:rsidR="00840DE0" w:rsidRPr="00DD577B">
        <w:t>7</w:t>
      </w:r>
      <w:r w:rsidR="00840DE0">
        <w:t xml:space="preserve"> ust. </w:t>
      </w:r>
      <w:r w:rsidRPr="00DD577B">
        <w:t>5,</w:t>
      </w:r>
      <w:r w:rsidR="00840DE0">
        <w:t xml:space="preserve"> art. </w:t>
      </w:r>
      <w:r w:rsidRPr="00DD577B">
        <w:t>5</w:t>
      </w:r>
      <w:r w:rsidR="00840DE0" w:rsidRPr="00DD577B">
        <w:t>9</w:t>
      </w:r>
      <w:r w:rsidR="00840DE0">
        <w:t xml:space="preserve"> i art. </w:t>
      </w:r>
      <w:r w:rsidRPr="00DD577B">
        <w:t>6</w:t>
      </w:r>
      <w:r w:rsidR="00840DE0" w:rsidRPr="00DD577B">
        <w:t>0</w:t>
      </w:r>
      <w:r w:rsidR="00840DE0">
        <w:t> </w:t>
      </w:r>
      <w:r w:rsidRPr="00DD577B">
        <w:t>ustawy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dnia</w:t>
      </w:r>
      <w:r>
        <w:t xml:space="preserve"> </w:t>
      </w:r>
      <w:r w:rsidRPr="00DD577B">
        <w:t>3</w:t>
      </w:r>
      <w:r w:rsidR="00840DE0" w:rsidRPr="00DD577B">
        <w:t>0</w:t>
      </w:r>
      <w:r w:rsidR="00840DE0">
        <w:t> </w:t>
      </w:r>
      <w:r w:rsidRPr="00DD577B">
        <w:t>kwietnia</w:t>
      </w:r>
      <w:r>
        <w:t xml:space="preserve"> </w:t>
      </w:r>
      <w:r w:rsidRPr="00DD577B">
        <w:t>201</w:t>
      </w:r>
      <w:r w:rsidR="00840DE0" w:rsidRPr="00DD577B">
        <w:t>0</w:t>
      </w:r>
      <w:r w:rsidR="00840DE0">
        <w:t> </w:t>
      </w:r>
      <w:r w:rsidRPr="00DD577B">
        <w:t>r.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instytutach</w:t>
      </w:r>
      <w:r>
        <w:t xml:space="preserve"> </w:t>
      </w:r>
      <w:r w:rsidRPr="00DD577B">
        <w:t>badawczych</w:t>
      </w:r>
      <w:r>
        <w:t xml:space="preserve"> </w:t>
      </w:r>
      <w:r w:rsidRPr="00DD577B">
        <w:t>(</w:t>
      </w:r>
      <w:r w:rsidR="00840DE0">
        <w:t>Dz. U. Nr </w:t>
      </w:r>
      <w:r w:rsidRPr="00DD577B">
        <w:t>96,</w:t>
      </w:r>
      <w:r w:rsidR="00840DE0">
        <w:t xml:space="preserve"> poz. </w:t>
      </w:r>
      <w:r w:rsidRPr="00DD577B">
        <w:t>618</w:t>
      </w:r>
      <w:r>
        <w:t>,</w:t>
      </w:r>
      <w:r w:rsidR="00840DE0">
        <w:t xml:space="preserve"> z </w:t>
      </w:r>
      <w:proofErr w:type="spellStart"/>
      <w:r>
        <w:t>późn</w:t>
      </w:r>
      <w:proofErr w:type="spellEnd"/>
      <w:r>
        <w:t>. zm.</w:t>
      </w:r>
      <w:r w:rsidRPr="00840DE0">
        <w:rPr>
          <w:rStyle w:val="IGindeksgrny"/>
        </w:rPr>
        <w:footnoteReference w:id="1"/>
      </w:r>
      <w:r w:rsidRPr="00840DE0">
        <w:rPr>
          <w:rStyle w:val="IGindeksgrny"/>
        </w:rPr>
        <w:t>)</w:t>
      </w:r>
      <w:r w:rsidRPr="00DD577B">
        <w:t>),</w:t>
      </w:r>
      <w:r w:rsidR="00840DE0">
        <w:t xml:space="preserve"> </w:t>
      </w:r>
      <w:r w:rsidR="00840DE0" w:rsidRPr="00DD577B">
        <w:t>a</w:t>
      </w:r>
      <w:r w:rsidR="00840DE0">
        <w:t> </w:t>
      </w:r>
      <w:r w:rsidR="00840DE0" w:rsidRPr="00DD577B">
        <w:t>w</w:t>
      </w:r>
      <w:r w:rsidR="00840DE0">
        <w:t> </w:t>
      </w:r>
      <w:r w:rsidRPr="00DD577B">
        <w:t>zakresie</w:t>
      </w:r>
      <w:r>
        <w:t xml:space="preserve"> </w:t>
      </w:r>
      <w:r w:rsidRPr="00DD577B">
        <w:t>zasad</w:t>
      </w:r>
      <w:r>
        <w:t xml:space="preserve"> </w:t>
      </w:r>
      <w:r w:rsidRPr="00DD577B">
        <w:t>wynagradzania</w:t>
      </w:r>
      <w:r>
        <w:t xml:space="preserve"> </w:t>
      </w:r>
      <w:r w:rsidRPr="00DD577B">
        <w:t>–</w:t>
      </w:r>
      <w:r>
        <w:t xml:space="preserve"> </w:t>
      </w:r>
      <w:r w:rsidRPr="00DD577B">
        <w:t>przep</w:t>
      </w:r>
      <w:r w:rsidRPr="00DD577B">
        <w:t>i</w:t>
      </w:r>
      <w:r w:rsidRPr="00DD577B">
        <w:t>sy</w:t>
      </w:r>
      <w:r>
        <w:t xml:space="preserve"> </w:t>
      </w:r>
      <w:r w:rsidRPr="007C175C">
        <w:t>ustawy</w:t>
      </w:r>
      <w:r w:rsidR="00840DE0" w:rsidRPr="007C175C">
        <w:t xml:space="preserve"> z</w:t>
      </w:r>
      <w:r w:rsidR="00840DE0">
        <w:t> </w:t>
      </w:r>
      <w:r w:rsidRPr="007C175C">
        <w:t>dnia 1</w:t>
      </w:r>
      <w:r w:rsidR="00840DE0" w:rsidRPr="007C175C">
        <w:t>6</w:t>
      </w:r>
      <w:r w:rsidR="00840DE0">
        <w:t> </w:t>
      </w:r>
      <w:r w:rsidRPr="007C175C">
        <w:t>września 198</w:t>
      </w:r>
      <w:r w:rsidR="00840DE0" w:rsidRPr="007C175C">
        <w:t>2</w:t>
      </w:r>
      <w:r w:rsidR="00840DE0">
        <w:t> </w:t>
      </w:r>
      <w:r w:rsidRPr="007C175C">
        <w:t>r. o pracownikach urzędów państwowych,</w:t>
      </w:r>
      <w:r w:rsidR="00840DE0" w:rsidRPr="007C175C">
        <w:t xml:space="preserve"> z</w:t>
      </w:r>
      <w:r w:rsidR="00840DE0">
        <w:t> </w:t>
      </w:r>
      <w:r w:rsidRPr="007C175C">
        <w:t>wyjątkiem</w:t>
      </w:r>
      <w:r w:rsidR="00840DE0">
        <w:t xml:space="preserve"> art. </w:t>
      </w:r>
      <w:r w:rsidRPr="007C175C">
        <w:t>1</w:t>
      </w:r>
      <w:r w:rsidR="00840DE0" w:rsidRPr="007C175C">
        <w:t>1</w:t>
      </w:r>
      <w:r w:rsidR="00840DE0">
        <w:t xml:space="preserve"> i art. </w:t>
      </w:r>
      <w:r w:rsidRPr="007C175C">
        <w:t>1</w:t>
      </w:r>
      <w:r w:rsidR="00840DE0" w:rsidRPr="007C175C">
        <w:t>2</w:t>
      </w:r>
      <w:r w:rsidR="00840DE0">
        <w:t> </w:t>
      </w:r>
      <w:r w:rsidRPr="007C175C">
        <w:t>tej ust</w:t>
      </w:r>
      <w:r w:rsidRPr="007C175C">
        <w:t>a</w:t>
      </w:r>
      <w:r w:rsidRPr="007C175C">
        <w:t>wy</w:t>
      </w:r>
      <w:r w:rsidRPr="00DD577B">
        <w:t>.</w:t>
      </w:r>
      <w:r w:rsidR="00840DE0">
        <w:t>”</w:t>
      </w:r>
      <w:r w:rsidRPr="00DD577B">
        <w:t>;</w:t>
      </w:r>
    </w:p>
    <w:p w:rsidR="00FF62F0" w:rsidRDefault="00FF62F0" w:rsidP="00840DE0">
      <w:pPr>
        <w:pStyle w:val="PKTpunkt"/>
        <w:keepNext/>
      </w:pPr>
      <w:r>
        <w:t>19)</w:t>
      </w:r>
      <w:r>
        <w:tab/>
        <w:t>po</w:t>
      </w:r>
      <w:r w:rsidR="00840DE0">
        <w:t xml:space="preserve"> art. </w:t>
      </w:r>
      <w:r>
        <w:t>4</w:t>
      </w:r>
      <w:r w:rsidR="00840DE0">
        <w:t>3 </w:t>
      </w:r>
      <w:r>
        <w:t>dodaje się</w:t>
      </w:r>
      <w:r w:rsidR="00840DE0">
        <w:t xml:space="preserve"> art. </w:t>
      </w:r>
      <w:r>
        <w:t>43a</w:t>
      </w:r>
      <w:r w:rsidR="00840DE0">
        <w:t xml:space="preserve"> w </w:t>
      </w:r>
      <w:r>
        <w:t>brzmieniu:</w:t>
      </w:r>
    </w:p>
    <w:p w:rsidR="00FF62F0" w:rsidRDefault="00840DE0" w:rsidP="00FF62F0">
      <w:pPr>
        <w:pStyle w:val="ZARTzmartartykuempunktem"/>
      </w:pPr>
      <w:r>
        <w:t>„</w:t>
      </w:r>
      <w:r w:rsidR="00FF62F0" w:rsidRPr="00DF0AAE">
        <w:t>Art.</w:t>
      </w:r>
      <w:r w:rsidR="00FF62F0">
        <w:t xml:space="preserve"> </w:t>
      </w:r>
      <w:r w:rsidR="00FF62F0" w:rsidRPr="00DF0AAE">
        <w:t>43a</w:t>
      </w:r>
      <w:r w:rsidR="00FF62F0">
        <w:t xml:space="preserve">. </w:t>
      </w:r>
      <w:r w:rsidR="00FF62F0" w:rsidRPr="00DF0AAE">
        <w:t>Na</w:t>
      </w:r>
      <w:r w:rsidR="00FF62F0">
        <w:t xml:space="preserve"> </w:t>
      </w:r>
      <w:r w:rsidR="00FF62F0" w:rsidRPr="00DF0AAE">
        <w:t>zasadach</w:t>
      </w:r>
      <w:r w:rsidR="00FF62F0">
        <w:t xml:space="preserve"> </w:t>
      </w:r>
      <w:r w:rsidR="00FF62F0" w:rsidRPr="00DF0AAE">
        <w:t>określonych</w:t>
      </w:r>
      <w:r>
        <w:t xml:space="preserve"> </w:t>
      </w:r>
      <w:r w:rsidRPr="00DF0AAE">
        <w:t>w</w:t>
      </w:r>
      <w:r>
        <w:t> </w:t>
      </w:r>
      <w:r w:rsidR="00FF62F0" w:rsidRPr="00DF0AAE">
        <w:t>ustawie</w:t>
      </w:r>
      <w:r>
        <w:t xml:space="preserve"> </w:t>
      </w:r>
      <w:r w:rsidRPr="00DF0AAE">
        <w:t>z</w:t>
      </w:r>
      <w:r>
        <w:t> </w:t>
      </w:r>
      <w:r w:rsidR="00FF62F0" w:rsidRPr="00DF0AAE">
        <w:t>dnia</w:t>
      </w:r>
      <w:r w:rsidR="00FF62F0">
        <w:t xml:space="preserve"> </w:t>
      </w:r>
      <w:r w:rsidR="00FF62F0" w:rsidRPr="00DF0AAE">
        <w:t>2</w:t>
      </w:r>
      <w:r w:rsidRPr="00DF0AAE">
        <w:t>4</w:t>
      </w:r>
      <w:r>
        <w:t> </w:t>
      </w:r>
      <w:r w:rsidR="00FF62F0" w:rsidRPr="00DF0AAE">
        <w:t>kwietnia</w:t>
      </w:r>
      <w:r w:rsidR="00FF62F0">
        <w:t xml:space="preserve"> </w:t>
      </w:r>
      <w:r w:rsidR="00FF62F0" w:rsidRPr="00DF0AAE">
        <w:t>200</w:t>
      </w:r>
      <w:r w:rsidRPr="00DF0AAE">
        <w:t>3</w:t>
      </w:r>
      <w:r>
        <w:t> </w:t>
      </w:r>
      <w:r w:rsidR="00FF62F0" w:rsidRPr="00DF0AAE">
        <w:t>r.</w:t>
      </w:r>
      <w:r>
        <w:t xml:space="preserve"> </w:t>
      </w:r>
      <w:r w:rsidRPr="00DF0AAE">
        <w:t>o</w:t>
      </w:r>
      <w:r>
        <w:t> </w:t>
      </w:r>
      <w:r w:rsidR="00FF62F0" w:rsidRPr="00DF0AAE">
        <w:t>działalności</w:t>
      </w:r>
      <w:r w:rsidR="00FF62F0">
        <w:t xml:space="preserve"> </w:t>
      </w:r>
      <w:r w:rsidR="00FF62F0" w:rsidRPr="00DF0AAE">
        <w:t>pożytku</w:t>
      </w:r>
      <w:r w:rsidR="00FF62F0">
        <w:t xml:space="preserve"> </w:t>
      </w:r>
      <w:r w:rsidR="00FF62F0" w:rsidRPr="00DF0AAE">
        <w:t>publicznego</w:t>
      </w:r>
      <w:r>
        <w:t xml:space="preserve"> </w:t>
      </w:r>
      <w:r w:rsidRPr="00DF0AAE">
        <w:t>i</w:t>
      </w:r>
      <w:r>
        <w:t> </w:t>
      </w:r>
      <w:r w:rsidRPr="00DF0AAE">
        <w:t>o</w:t>
      </w:r>
      <w:r>
        <w:t> </w:t>
      </w:r>
      <w:r w:rsidR="00FF62F0" w:rsidRPr="00DF0AAE">
        <w:t>wolontariacie</w:t>
      </w:r>
      <w:r w:rsidR="00FF62F0">
        <w:t xml:space="preserve"> </w:t>
      </w:r>
      <w:r w:rsidR="00FF62F0" w:rsidRPr="00DF0AAE">
        <w:t>(</w:t>
      </w:r>
      <w:r>
        <w:t xml:space="preserve">Dz. U. </w:t>
      </w:r>
      <w:r w:rsidRPr="00DF0AAE">
        <w:t>z</w:t>
      </w:r>
      <w:r>
        <w:t> </w:t>
      </w:r>
      <w:r w:rsidR="00FF62F0" w:rsidRPr="00DF0AAE">
        <w:t>201</w:t>
      </w:r>
      <w:r w:rsidRPr="00DF0AAE">
        <w:t>4</w:t>
      </w:r>
      <w:r>
        <w:t> </w:t>
      </w:r>
      <w:r w:rsidR="00FF62F0" w:rsidRPr="00DF0AAE">
        <w:t>r.</w:t>
      </w:r>
      <w:r>
        <w:t xml:space="preserve"> poz. </w:t>
      </w:r>
      <w:r w:rsidR="00FF62F0" w:rsidRPr="00DF0AAE">
        <w:t>1118,</w:t>
      </w:r>
      <w:r w:rsidR="00FF62F0">
        <w:t xml:space="preserve"> </w:t>
      </w:r>
      <w:r w:rsidR="00FF62F0" w:rsidRPr="00DF0AAE">
        <w:t>113</w:t>
      </w:r>
      <w:r w:rsidRPr="00DF0AAE">
        <w:t>8</w:t>
      </w:r>
      <w:r>
        <w:t xml:space="preserve"> i </w:t>
      </w:r>
      <w:r w:rsidR="00FF62F0" w:rsidRPr="00DF0AAE">
        <w:t>1146)</w:t>
      </w:r>
      <w:r w:rsidR="00FF62F0">
        <w:t xml:space="preserve"> </w:t>
      </w:r>
      <w:r w:rsidR="00FF62F0" w:rsidRPr="00DF0AAE">
        <w:t>Naczelny</w:t>
      </w:r>
      <w:r w:rsidR="00FF62F0">
        <w:t xml:space="preserve"> </w:t>
      </w:r>
      <w:r w:rsidR="00FF62F0" w:rsidRPr="00DF0AAE">
        <w:t>Dyrektor</w:t>
      </w:r>
      <w:r w:rsidR="00FF62F0">
        <w:t xml:space="preserve"> </w:t>
      </w:r>
      <w:r w:rsidR="00FF62F0" w:rsidRPr="00DF0AAE">
        <w:t>Archiwów</w:t>
      </w:r>
      <w:r w:rsidR="00FF62F0">
        <w:t xml:space="preserve"> </w:t>
      </w:r>
      <w:r w:rsidR="00FF62F0" w:rsidRPr="00DF0AAE">
        <w:t>Państwowych</w:t>
      </w:r>
      <w:r w:rsidR="00FF62F0">
        <w:t xml:space="preserve"> </w:t>
      </w:r>
      <w:r w:rsidR="00FF62F0" w:rsidRPr="00DF0AAE">
        <w:t>może</w:t>
      </w:r>
      <w:r w:rsidR="00FF62F0">
        <w:t xml:space="preserve"> </w:t>
      </w:r>
      <w:r w:rsidR="00FF62F0" w:rsidRPr="00DF0AAE">
        <w:t>zlecać</w:t>
      </w:r>
      <w:r w:rsidR="00FF62F0">
        <w:t xml:space="preserve"> </w:t>
      </w:r>
      <w:r w:rsidR="00FF62F0" w:rsidRPr="00DF0AAE">
        <w:t>realizację</w:t>
      </w:r>
      <w:r w:rsidR="00FF62F0">
        <w:t xml:space="preserve"> </w:t>
      </w:r>
      <w:r w:rsidR="00FF62F0" w:rsidRPr="00DF0AAE">
        <w:t>zadań</w:t>
      </w:r>
      <w:r w:rsidR="00FF62F0">
        <w:t xml:space="preserve"> </w:t>
      </w:r>
      <w:r w:rsidR="00FF62F0" w:rsidRPr="00DF0AAE">
        <w:t>publicznych</w:t>
      </w:r>
      <w:r>
        <w:t xml:space="preserve"> </w:t>
      </w:r>
      <w:r w:rsidRPr="00DF0AAE">
        <w:t>w</w:t>
      </w:r>
      <w:r>
        <w:t> </w:t>
      </w:r>
      <w:r w:rsidR="00FF62F0" w:rsidRPr="00DF0AAE">
        <w:t>zakresie</w:t>
      </w:r>
      <w:r w:rsidR="00FF62F0">
        <w:t xml:space="preserve"> </w:t>
      </w:r>
      <w:r w:rsidR="00FF62F0" w:rsidRPr="00DF0AAE">
        <w:t>ewidencjonowania,</w:t>
      </w:r>
      <w:r w:rsidR="00FF62F0">
        <w:t xml:space="preserve"> </w:t>
      </w:r>
      <w:r w:rsidR="00FF62F0" w:rsidRPr="00DF0AAE">
        <w:t>przechowywania,</w:t>
      </w:r>
      <w:r w:rsidR="00FF62F0">
        <w:t xml:space="preserve"> </w:t>
      </w:r>
      <w:r w:rsidR="00FF62F0" w:rsidRPr="00DF0AAE">
        <w:t>opracowania,</w:t>
      </w:r>
      <w:r w:rsidR="00FF62F0">
        <w:t xml:space="preserve"> </w:t>
      </w:r>
      <w:r w:rsidR="00FF62F0" w:rsidRPr="00DF0AAE">
        <w:t>udostępniania</w:t>
      </w:r>
      <w:r w:rsidR="00FF62F0">
        <w:t xml:space="preserve"> </w:t>
      </w:r>
      <w:r w:rsidR="00FF62F0" w:rsidRPr="00DF0AAE">
        <w:t>lub</w:t>
      </w:r>
      <w:r w:rsidR="00FF62F0">
        <w:t xml:space="preserve"> </w:t>
      </w:r>
      <w:r w:rsidR="003624E0">
        <w:br/>
      </w:r>
      <w:r w:rsidR="00FF62F0" w:rsidRPr="00DF0AAE">
        <w:t>zabezpiecz</w:t>
      </w:r>
      <w:r w:rsidR="00FF62F0">
        <w:t>e</w:t>
      </w:r>
      <w:r w:rsidR="00FF62F0" w:rsidRPr="00DF0AAE">
        <w:t>nia</w:t>
      </w:r>
      <w:r w:rsidR="00FF62F0">
        <w:t xml:space="preserve"> </w:t>
      </w:r>
      <w:r w:rsidR="00FF62F0" w:rsidRPr="00DF0AAE">
        <w:t>materiałów</w:t>
      </w:r>
      <w:r w:rsidR="00FF62F0">
        <w:t xml:space="preserve"> </w:t>
      </w:r>
      <w:r w:rsidR="00FF62F0" w:rsidRPr="00DF0AAE">
        <w:t>archiwalnych</w:t>
      </w:r>
      <w:r w:rsidR="00FF62F0">
        <w:t>,</w:t>
      </w:r>
      <w:r>
        <w:t xml:space="preserve"> o </w:t>
      </w:r>
      <w:r w:rsidR="00FF62F0">
        <w:t>których mowa</w:t>
      </w:r>
      <w:r>
        <w:t xml:space="preserve"> w art. </w:t>
      </w:r>
      <w:r w:rsidR="00FF62F0">
        <w:t>42</w:t>
      </w:r>
      <w:r w:rsidR="00FF62F0" w:rsidRPr="00DF0AAE">
        <w:t>.</w:t>
      </w:r>
      <w:r>
        <w:t>”</w:t>
      </w:r>
      <w:r w:rsidR="00FF62F0">
        <w:t>;</w:t>
      </w:r>
    </w:p>
    <w:p w:rsidR="00FF62F0" w:rsidRPr="00FF62F0" w:rsidRDefault="00FF62F0" w:rsidP="00840DE0">
      <w:pPr>
        <w:pStyle w:val="PKTpunkt"/>
        <w:keepNext/>
      </w:pPr>
      <w:r>
        <w:t>20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Pr="00FF62F0">
        <w:t>44:</w:t>
      </w:r>
    </w:p>
    <w:p w:rsidR="00FF62F0" w:rsidRPr="007C175C" w:rsidRDefault="00FF62F0" w:rsidP="00840DE0">
      <w:pPr>
        <w:pStyle w:val="LITlitera"/>
        <w:keepNext/>
      </w:pPr>
      <w:r>
        <w:t>a</w:t>
      </w:r>
      <w:r w:rsidRPr="007C175C">
        <w:t>)</w:t>
      </w:r>
      <w:r w:rsidRPr="007C175C">
        <w:tab/>
        <w:t xml:space="preserve">ust. </w:t>
      </w:r>
      <w:r w:rsidR="00840DE0" w:rsidRPr="007C175C">
        <w:t>1</w:t>
      </w:r>
      <w:r w:rsidR="00840DE0">
        <w:t> </w:t>
      </w:r>
      <w:r w:rsidRPr="007C175C">
        <w:t>otrzymuje brzmienie:</w:t>
      </w:r>
    </w:p>
    <w:p w:rsidR="00FF62F0" w:rsidRDefault="00840DE0" w:rsidP="00FF62F0">
      <w:pPr>
        <w:pStyle w:val="ZLITUSTzmustliter"/>
      </w:pPr>
      <w:r>
        <w:t>„</w:t>
      </w:r>
      <w:r w:rsidR="00FF62F0" w:rsidRPr="00E92719">
        <w:t>1.</w:t>
      </w:r>
      <w:r w:rsidRPr="00E92719">
        <w:t xml:space="preserve"> Z</w:t>
      </w:r>
      <w:r>
        <w:t> </w:t>
      </w:r>
      <w:r w:rsidR="00FF62F0" w:rsidRPr="00E92719">
        <w:t>chwilą trwałego zaprzestania działalności przez jednostkę organizacyjną,</w:t>
      </w:r>
      <w:r w:rsidRPr="00E92719">
        <w:t xml:space="preserve"> o</w:t>
      </w:r>
      <w:r>
        <w:t> </w:t>
      </w:r>
      <w:r w:rsidR="00FF62F0" w:rsidRPr="00E92719">
        <w:t>której mowa</w:t>
      </w:r>
      <w:r w:rsidRPr="00E92719">
        <w:t xml:space="preserve"> w</w:t>
      </w:r>
      <w:r>
        <w:t> art. </w:t>
      </w:r>
      <w:r w:rsidR="00FF62F0" w:rsidRPr="00E92719">
        <w:t xml:space="preserve">42, jej materiały archiwalne </w:t>
      </w:r>
      <w:r w:rsidR="00FF62F0" w:rsidRPr="007C175C">
        <w:t xml:space="preserve">stają się własnością Państwa, wchodzą do państwowego zasobu archiwalnego i podlegają przekazaniu do właściwej jednostki państwowej sieci archiwalnej wskazanej decyzją Naczelnego Dyrektora </w:t>
      </w:r>
      <w:r w:rsidR="003624E0">
        <w:br/>
      </w:r>
      <w:r w:rsidR="00FF62F0" w:rsidRPr="007C175C">
        <w:t>Archiwów Państwowych.</w:t>
      </w:r>
      <w:r>
        <w:t>”</w:t>
      </w:r>
      <w:r w:rsidR="00FF62F0" w:rsidRPr="007C175C">
        <w:t>,</w:t>
      </w:r>
    </w:p>
    <w:p w:rsidR="00FF62F0" w:rsidRDefault="00FF62F0" w:rsidP="00840DE0">
      <w:pPr>
        <w:pStyle w:val="LITlitera"/>
        <w:keepNext/>
      </w:pPr>
      <w:r>
        <w:t>b)</w:t>
      </w:r>
      <w:r>
        <w:tab/>
        <w:t>po</w:t>
      </w:r>
      <w:r w:rsidR="00840DE0">
        <w:t xml:space="preserve"> ust. 1 </w:t>
      </w:r>
      <w:r>
        <w:t>dodaje się</w:t>
      </w:r>
      <w:r w:rsidR="00840DE0">
        <w:t xml:space="preserve"> ust. </w:t>
      </w:r>
      <w:r>
        <w:t>1a</w:t>
      </w:r>
      <w:r w:rsidR="00840DE0">
        <w:t xml:space="preserve"> w </w:t>
      </w:r>
      <w:r>
        <w:t>brzmieniu:</w:t>
      </w:r>
    </w:p>
    <w:p w:rsidR="00FF62F0" w:rsidRDefault="00840DE0" w:rsidP="00840DE0">
      <w:pPr>
        <w:pStyle w:val="ZLITUSTzmustliter"/>
        <w:keepNext/>
      </w:pPr>
      <w:r>
        <w:t>„</w:t>
      </w:r>
      <w:r w:rsidR="00FF62F0" w:rsidRPr="00C105E3">
        <w:t>1a.</w:t>
      </w:r>
      <w:r w:rsidR="00FF62F0">
        <w:t xml:space="preserve"> </w:t>
      </w:r>
      <w:r w:rsidR="00FF62F0" w:rsidRPr="00C105E3">
        <w:t>Jeżeli</w:t>
      </w:r>
      <w:r w:rsidR="00FF62F0">
        <w:t xml:space="preserve"> </w:t>
      </w:r>
      <w:r w:rsidR="00FF62F0" w:rsidRPr="00C105E3">
        <w:t>ewidencjonowanie,</w:t>
      </w:r>
      <w:r w:rsidR="00FF62F0">
        <w:t xml:space="preserve"> </w:t>
      </w:r>
      <w:r w:rsidR="00FF62F0" w:rsidRPr="00C105E3">
        <w:t>przechowywanie,</w:t>
      </w:r>
      <w:r w:rsidR="00FF62F0">
        <w:t xml:space="preserve"> </w:t>
      </w:r>
      <w:r w:rsidR="00FF62F0" w:rsidRPr="00C105E3">
        <w:t>opracowanie,</w:t>
      </w:r>
      <w:r w:rsidR="00FF62F0">
        <w:t xml:space="preserve"> </w:t>
      </w:r>
      <w:r w:rsidR="00FF62F0" w:rsidRPr="00C105E3">
        <w:t>udostępnianie</w:t>
      </w:r>
      <w:r w:rsidR="00FF62F0">
        <w:t xml:space="preserve"> </w:t>
      </w:r>
      <w:r w:rsidR="00FF62F0" w:rsidRPr="00C105E3">
        <w:t>lub</w:t>
      </w:r>
      <w:r w:rsidR="00FF62F0">
        <w:t xml:space="preserve"> </w:t>
      </w:r>
      <w:r w:rsidR="00FF62F0" w:rsidRPr="00C105E3">
        <w:t>zabezpiecz</w:t>
      </w:r>
      <w:r w:rsidR="00FF62F0">
        <w:t>e</w:t>
      </w:r>
      <w:r w:rsidR="00FF62F0" w:rsidRPr="00C105E3">
        <w:t>nie</w:t>
      </w:r>
      <w:r w:rsidR="00FF62F0">
        <w:t xml:space="preserve"> </w:t>
      </w:r>
      <w:r w:rsidR="00FF62F0" w:rsidRPr="00C105E3">
        <w:t>materi</w:t>
      </w:r>
      <w:r w:rsidR="00FF62F0" w:rsidRPr="00C105E3">
        <w:t>a</w:t>
      </w:r>
      <w:r w:rsidR="00FF62F0" w:rsidRPr="00C105E3">
        <w:t>łów</w:t>
      </w:r>
      <w:r w:rsidR="00FF62F0">
        <w:t xml:space="preserve"> </w:t>
      </w:r>
      <w:r w:rsidR="00FF62F0" w:rsidRPr="00C105E3">
        <w:t>archiwalnych</w:t>
      </w:r>
      <w:r w:rsidR="00FF62F0">
        <w:t>,</w:t>
      </w:r>
      <w:r>
        <w:t xml:space="preserve"> o </w:t>
      </w:r>
      <w:r w:rsidR="00FF62F0">
        <w:t>których mowa</w:t>
      </w:r>
      <w:r>
        <w:t xml:space="preserve"> w art. </w:t>
      </w:r>
      <w:r w:rsidR="00FF62F0">
        <w:t xml:space="preserve">42, </w:t>
      </w:r>
      <w:r w:rsidR="00FF62F0" w:rsidRPr="00C105E3">
        <w:t>było</w:t>
      </w:r>
      <w:r w:rsidR="00FF62F0">
        <w:t xml:space="preserve"> </w:t>
      </w:r>
      <w:r w:rsidR="00FF62F0" w:rsidRPr="00C105E3">
        <w:t>realizowane</w:t>
      </w:r>
      <w:r w:rsidR="00FF62F0">
        <w:t xml:space="preserve"> </w:t>
      </w:r>
      <w:r w:rsidR="00FF62F0" w:rsidRPr="00C105E3">
        <w:t>na</w:t>
      </w:r>
      <w:r w:rsidR="00FF62F0">
        <w:t xml:space="preserve"> </w:t>
      </w:r>
      <w:r w:rsidR="00FF62F0" w:rsidRPr="00C105E3">
        <w:t>zasadach</w:t>
      </w:r>
      <w:r w:rsidR="00FF62F0">
        <w:t xml:space="preserve"> </w:t>
      </w:r>
      <w:r w:rsidR="00FF62F0" w:rsidRPr="00C105E3">
        <w:t>określonych</w:t>
      </w:r>
      <w:r>
        <w:t xml:space="preserve"> </w:t>
      </w:r>
      <w:r w:rsidRPr="00C105E3">
        <w:t>w</w:t>
      </w:r>
      <w:r>
        <w:t> art. </w:t>
      </w:r>
      <w:r w:rsidR="00FF62F0" w:rsidRPr="00C105E3">
        <w:t>43a,</w:t>
      </w:r>
      <w:r w:rsidR="00FF62F0">
        <w:t xml:space="preserve"> </w:t>
      </w:r>
      <w:r w:rsidR="00FF62F0" w:rsidRPr="00C105E3">
        <w:t>materiały</w:t>
      </w:r>
      <w:r w:rsidR="00FF62F0">
        <w:t xml:space="preserve"> </w:t>
      </w:r>
      <w:r w:rsidR="00FF62F0" w:rsidRPr="00C105E3">
        <w:t>te:</w:t>
      </w:r>
    </w:p>
    <w:p w:rsidR="00FF62F0" w:rsidRPr="00C105E3" w:rsidRDefault="00FF62F0" w:rsidP="00FF62F0">
      <w:pPr>
        <w:pStyle w:val="ZLITPKTzmpktliter"/>
      </w:pPr>
      <w:r>
        <w:t>1)</w:t>
      </w:r>
      <w:r>
        <w:tab/>
      </w:r>
      <w:r w:rsidRPr="00C105E3">
        <w:t>z</w:t>
      </w:r>
      <w:r>
        <w:t xml:space="preserve"> </w:t>
      </w:r>
      <w:r w:rsidRPr="00C105E3">
        <w:t>dniem</w:t>
      </w:r>
      <w:r>
        <w:t xml:space="preserve"> </w:t>
      </w:r>
      <w:r w:rsidRPr="00C105E3">
        <w:t>wszczęcia</w:t>
      </w:r>
      <w:r>
        <w:t xml:space="preserve"> </w:t>
      </w:r>
      <w:r w:rsidRPr="00C105E3">
        <w:t>likwidacji</w:t>
      </w:r>
      <w:r>
        <w:t xml:space="preserve"> </w:t>
      </w:r>
      <w:r w:rsidRPr="00C105E3">
        <w:t>lub</w:t>
      </w:r>
      <w:r>
        <w:t xml:space="preserve"> </w:t>
      </w:r>
      <w:r w:rsidRPr="00C105E3">
        <w:t>ogłoszenia</w:t>
      </w:r>
      <w:r>
        <w:t xml:space="preserve"> </w:t>
      </w:r>
      <w:r w:rsidRPr="00C105E3">
        <w:t>upadłości</w:t>
      </w:r>
      <w:r>
        <w:t xml:space="preserve"> </w:t>
      </w:r>
      <w:r w:rsidRPr="00C105E3">
        <w:t>jednostki</w:t>
      </w:r>
      <w:r>
        <w:t xml:space="preserve"> </w:t>
      </w:r>
      <w:r w:rsidRPr="00C105E3">
        <w:t>organizacyjnej</w:t>
      </w:r>
      <w:r>
        <w:t xml:space="preserve"> </w:t>
      </w:r>
      <w:r w:rsidRPr="00C105E3">
        <w:t>przechowującej</w:t>
      </w:r>
      <w:r>
        <w:t xml:space="preserve"> </w:t>
      </w:r>
      <w:r w:rsidRPr="00C105E3">
        <w:t>je</w:t>
      </w:r>
      <w:r>
        <w:t xml:space="preserve"> </w:t>
      </w:r>
      <w:r w:rsidRPr="00C105E3">
        <w:t>stają</w:t>
      </w:r>
      <w:r>
        <w:t xml:space="preserve"> </w:t>
      </w:r>
      <w:r w:rsidRPr="00C105E3">
        <w:t>się</w:t>
      </w:r>
      <w:r>
        <w:t xml:space="preserve"> </w:t>
      </w:r>
      <w:r w:rsidRPr="00C105E3">
        <w:t>własnością</w:t>
      </w:r>
      <w:r>
        <w:t xml:space="preserve"> P</w:t>
      </w:r>
      <w:r w:rsidRPr="00C105E3">
        <w:t>aństwa</w:t>
      </w:r>
      <w:r w:rsidR="00840DE0">
        <w:t xml:space="preserve"> </w:t>
      </w:r>
      <w:r w:rsidR="00840DE0" w:rsidRPr="00C105E3">
        <w:t>i</w:t>
      </w:r>
      <w:r w:rsidR="00840DE0">
        <w:t> </w:t>
      </w:r>
      <w:r w:rsidRPr="00C105E3">
        <w:t>wchodzą</w:t>
      </w:r>
      <w:r>
        <w:t xml:space="preserve"> </w:t>
      </w:r>
      <w:r w:rsidRPr="00C105E3">
        <w:t>do</w:t>
      </w:r>
      <w:r>
        <w:t xml:space="preserve"> </w:t>
      </w:r>
      <w:r w:rsidRPr="00C105E3">
        <w:t>państwowego</w:t>
      </w:r>
      <w:r>
        <w:t xml:space="preserve"> </w:t>
      </w:r>
      <w:r w:rsidRPr="00C105E3">
        <w:t>zasobu</w:t>
      </w:r>
      <w:r>
        <w:t xml:space="preserve"> </w:t>
      </w:r>
      <w:r w:rsidRPr="00C105E3">
        <w:t>archiwalnego;</w:t>
      </w:r>
    </w:p>
    <w:p w:rsidR="00FF62F0" w:rsidRDefault="00FF62F0" w:rsidP="00FF62F0">
      <w:pPr>
        <w:pStyle w:val="ZLITPKTzmpktliter"/>
      </w:pPr>
      <w:r>
        <w:t>2)</w:t>
      </w:r>
      <w:r>
        <w:tab/>
      </w:r>
      <w:r w:rsidRPr="00C105E3">
        <w:t>podlegają</w:t>
      </w:r>
      <w:r>
        <w:t xml:space="preserve"> </w:t>
      </w:r>
      <w:r w:rsidRPr="00C105E3">
        <w:t>przekazaniu</w:t>
      </w:r>
      <w:r>
        <w:t xml:space="preserve"> </w:t>
      </w:r>
      <w:r w:rsidRPr="00C105E3">
        <w:t>do</w:t>
      </w:r>
      <w:r>
        <w:t xml:space="preserve"> </w:t>
      </w:r>
      <w:r w:rsidRPr="00C105E3">
        <w:t>archiwum</w:t>
      </w:r>
      <w:r>
        <w:t xml:space="preserve"> </w:t>
      </w:r>
      <w:r w:rsidRPr="00C105E3">
        <w:t>państwowego</w:t>
      </w:r>
      <w:r>
        <w:t xml:space="preserve"> </w:t>
      </w:r>
      <w:r w:rsidRPr="00C105E3">
        <w:t>wskazanego</w:t>
      </w:r>
      <w:r>
        <w:t xml:space="preserve"> </w:t>
      </w:r>
      <w:r w:rsidRPr="00C105E3">
        <w:t>decyzją</w:t>
      </w:r>
      <w:r>
        <w:t xml:space="preserve"> </w:t>
      </w:r>
      <w:r w:rsidRPr="00C105E3">
        <w:t>Naczelnego</w:t>
      </w:r>
      <w:r>
        <w:t xml:space="preserve"> </w:t>
      </w:r>
      <w:r w:rsidRPr="00C105E3">
        <w:t>Dyrektora</w:t>
      </w:r>
      <w:r>
        <w:t xml:space="preserve"> </w:t>
      </w:r>
      <w:r w:rsidRPr="00C105E3">
        <w:t>Archiwów</w:t>
      </w:r>
      <w:r>
        <w:t xml:space="preserve"> </w:t>
      </w:r>
      <w:r w:rsidRPr="00C105E3">
        <w:t>Państwowych</w:t>
      </w:r>
      <w:r>
        <w:t xml:space="preserve"> </w:t>
      </w:r>
      <w:r w:rsidRPr="00C105E3">
        <w:t>niezwłocznie</w:t>
      </w:r>
      <w:r>
        <w:t xml:space="preserve"> </w:t>
      </w:r>
      <w:r w:rsidRPr="00C105E3">
        <w:t>po</w:t>
      </w:r>
      <w:r>
        <w:t xml:space="preserve"> </w:t>
      </w:r>
      <w:r w:rsidRPr="00C105E3">
        <w:t>wszczęciu</w:t>
      </w:r>
      <w:r>
        <w:t xml:space="preserve"> </w:t>
      </w:r>
      <w:r w:rsidRPr="00C105E3">
        <w:t>likwidacji</w:t>
      </w:r>
      <w:r>
        <w:t xml:space="preserve"> </w:t>
      </w:r>
      <w:r w:rsidRPr="00C105E3">
        <w:t>lub</w:t>
      </w:r>
      <w:r>
        <w:t xml:space="preserve"> </w:t>
      </w:r>
      <w:r w:rsidRPr="00C105E3">
        <w:t>ogłoszeniu</w:t>
      </w:r>
      <w:r>
        <w:t xml:space="preserve"> </w:t>
      </w:r>
      <w:r w:rsidRPr="00C105E3">
        <w:t>upadłości</w:t>
      </w:r>
      <w:r>
        <w:t xml:space="preserve"> </w:t>
      </w:r>
      <w:r w:rsidRPr="00C105E3">
        <w:t>jednostki</w:t>
      </w:r>
      <w:r>
        <w:t xml:space="preserve"> </w:t>
      </w:r>
      <w:r w:rsidRPr="00C105E3">
        <w:t>organizacyjnej,</w:t>
      </w:r>
      <w:r w:rsidR="00840DE0">
        <w:t xml:space="preserve"> </w:t>
      </w:r>
      <w:r w:rsidR="00840DE0" w:rsidRPr="00C105E3">
        <w:t>o</w:t>
      </w:r>
      <w:r w:rsidR="00840DE0">
        <w:t> </w:t>
      </w:r>
      <w:r w:rsidRPr="00C105E3">
        <w:t>której</w:t>
      </w:r>
      <w:r>
        <w:t xml:space="preserve"> </w:t>
      </w:r>
      <w:r w:rsidRPr="00C105E3">
        <w:t>mowa</w:t>
      </w:r>
      <w:r w:rsidR="00840DE0">
        <w:t xml:space="preserve"> </w:t>
      </w:r>
      <w:r w:rsidR="00840DE0" w:rsidRPr="00C105E3">
        <w:t>w</w:t>
      </w:r>
      <w:r w:rsidR="00840DE0">
        <w:t> pkt </w:t>
      </w:r>
      <w:r w:rsidRPr="00C105E3">
        <w:t>1.</w:t>
      </w:r>
      <w:r w:rsidR="00840DE0">
        <w:t>”</w:t>
      </w:r>
      <w:r>
        <w:t>,</w:t>
      </w:r>
    </w:p>
    <w:p w:rsidR="00FF62F0" w:rsidRPr="007C175C" w:rsidRDefault="00FF62F0" w:rsidP="00840DE0">
      <w:pPr>
        <w:pStyle w:val="LITlitera"/>
        <w:keepNext/>
      </w:pPr>
      <w:r>
        <w:t>c</w:t>
      </w:r>
      <w:r w:rsidRPr="00FC17F6">
        <w:t>)</w:t>
      </w:r>
      <w:r w:rsidRPr="00FC17F6">
        <w:tab/>
        <w:t xml:space="preserve">ust. </w:t>
      </w:r>
      <w:r w:rsidR="00840DE0" w:rsidRPr="00FC17F6">
        <w:t>2</w:t>
      </w:r>
      <w:r w:rsidR="00840DE0">
        <w:t xml:space="preserve"> i </w:t>
      </w:r>
      <w:r w:rsidR="00840DE0" w:rsidRPr="00FC17F6">
        <w:t>3</w:t>
      </w:r>
      <w:r w:rsidR="00840DE0">
        <w:t> </w:t>
      </w:r>
      <w:r w:rsidRPr="00FC17F6">
        <w:t>otrzymują brzmienie:</w:t>
      </w:r>
    </w:p>
    <w:p w:rsidR="00FF62F0" w:rsidRPr="007C175C" w:rsidRDefault="00840DE0" w:rsidP="00FF62F0">
      <w:pPr>
        <w:pStyle w:val="ZLITUSTzmustliter"/>
      </w:pPr>
      <w:r>
        <w:t>„</w:t>
      </w:r>
      <w:r w:rsidR="00FF62F0" w:rsidRPr="00FC17F6">
        <w:t>2. Materiały archiwalne,</w:t>
      </w:r>
      <w:r w:rsidRPr="00FC17F6">
        <w:t xml:space="preserve"> o</w:t>
      </w:r>
      <w:r>
        <w:t> </w:t>
      </w:r>
      <w:r w:rsidR="00FF62F0" w:rsidRPr="00FC17F6">
        <w:t>których mowa</w:t>
      </w:r>
      <w:r w:rsidRPr="00FC17F6">
        <w:t xml:space="preserve"> w</w:t>
      </w:r>
      <w:r>
        <w:t> art. </w:t>
      </w:r>
      <w:r w:rsidR="00FF62F0" w:rsidRPr="00FC17F6">
        <w:t>42, mogą stać się własnością Państwa,</w:t>
      </w:r>
      <w:r w:rsidRPr="00FC17F6">
        <w:t xml:space="preserve"> z</w:t>
      </w:r>
      <w:r>
        <w:t> </w:t>
      </w:r>
      <w:r w:rsidR="00FF62F0" w:rsidRPr="00FC17F6">
        <w:t>następstwami określonymi</w:t>
      </w:r>
      <w:r w:rsidRPr="00FC17F6">
        <w:t xml:space="preserve"> w</w:t>
      </w:r>
      <w:r>
        <w:t> ust. </w:t>
      </w:r>
      <w:r w:rsidR="00FF62F0" w:rsidRPr="00FC17F6">
        <w:t>1, decyzją właściwych organów niepaństwowych jednostek organizacyjnych.</w:t>
      </w:r>
    </w:p>
    <w:p w:rsidR="00FF62F0" w:rsidRDefault="00FF62F0" w:rsidP="00FF62F0">
      <w:pPr>
        <w:pStyle w:val="ZLITUSTzmustliter"/>
      </w:pPr>
      <w:r w:rsidRPr="00FC17F6">
        <w:t>3. Materiały archiwalne,</w:t>
      </w:r>
      <w:r w:rsidR="00840DE0" w:rsidRPr="00FC17F6">
        <w:t xml:space="preserve"> o</w:t>
      </w:r>
      <w:r w:rsidR="00840DE0">
        <w:t> </w:t>
      </w:r>
      <w:r w:rsidRPr="00FC17F6">
        <w:t>których mowa</w:t>
      </w:r>
      <w:r w:rsidR="00840DE0" w:rsidRPr="00FC17F6">
        <w:t xml:space="preserve"> w</w:t>
      </w:r>
      <w:r w:rsidR="00840DE0">
        <w:t> art. </w:t>
      </w:r>
      <w:r w:rsidRPr="00FC17F6">
        <w:t>42, mogą być przekazywane</w:t>
      </w:r>
      <w:r w:rsidR="00840DE0" w:rsidRPr="00FC17F6">
        <w:t xml:space="preserve"> w</w:t>
      </w:r>
      <w:r w:rsidR="00840DE0">
        <w:t> </w:t>
      </w:r>
      <w:r w:rsidRPr="00FC17F6">
        <w:t>depozyt archiwom pa</w:t>
      </w:r>
      <w:r w:rsidRPr="00FC17F6">
        <w:t>ń</w:t>
      </w:r>
      <w:r w:rsidRPr="00FC17F6">
        <w:t>stwowym.</w:t>
      </w:r>
      <w:r w:rsidR="00840DE0">
        <w:t>”</w:t>
      </w:r>
      <w:r w:rsidRPr="00FC17F6">
        <w:t>,</w:t>
      </w:r>
    </w:p>
    <w:p w:rsidR="00FF62F0" w:rsidRPr="00DD577B" w:rsidRDefault="00FF62F0" w:rsidP="00840DE0">
      <w:pPr>
        <w:pStyle w:val="LITlitera"/>
        <w:keepNext/>
      </w:pPr>
      <w:r>
        <w:t>d)</w:t>
      </w:r>
      <w:r>
        <w:tab/>
      </w:r>
      <w:r w:rsidRPr="00DD577B">
        <w:t>dodaje</w:t>
      </w:r>
      <w:r>
        <w:t xml:space="preserve"> </w:t>
      </w:r>
      <w:r w:rsidRPr="00DD577B">
        <w:t>się</w:t>
      </w:r>
      <w:r w:rsidR="00840DE0">
        <w:t xml:space="preserve"> ust. </w:t>
      </w:r>
      <w:r w:rsidR="00840DE0" w:rsidRPr="00DD577B">
        <w:t>4</w:t>
      </w:r>
      <w:r w:rsidR="00840DE0">
        <w:t xml:space="preserve"> w </w:t>
      </w:r>
      <w:r w:rsidRPr="00DD577B">
        <w:t>brzmieniu:</w:t>
      </w:r>
    </w:p>
    <w:p w:rsidR="00FF62F0" w:rsidRPr="00DD577B" w:rsidRDefault="00840DE0" w:rsidP="00FF62F0">
      <w:pPr>
        <w:pStyle w:val="ZLITUSTzmustliter"/>
      </w:pPr>
      <w:r>
        <w:t>„</w:t>
      </w:r>
      <w:r w:rsidR="00FF62F0" w:rsidRPr="00DD577B">
        <w:t>4.</w:t>
      </w:r>
      <w:r w:rsidR="00FF62F0">
        <w:t xml:space="preserve"> </w:t>
      </w:r>
      <w:r w:rsidR="00FF62F0" w:rsidRPr="00DD577B">
        <w:t>Minister</w:t>
      </w:r>
      <w:r w:rsidR="00FF62F0">
        <w:t xml:space="preserve"> </w:t>
      </w:r>
      <w:r w:rsidR="00FF62F0" w:rsidRPr="00DD577B">
        <w:t>właściwy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spraw</w:t>
      </w:r>
      <w:r w:rsidR="00FF62F0">
        <w:t xml:space="preserve"> </w:t>
      </w:r>
      <w:r w:rsidR="00FF62F0" w:rsidRPr="00DD577B">
        <w:t>kultury</w:t>
      </w:r>
      <w:r>
        <w:t xml:space="preserve"> </w:t>
      </w:r>
      <w:r w:rsidRPr="00DD577B">
        <w:t>i</w:t>
      </w:r>
      <w:r>
        <w:t> </w:t>
      </w:r>
      <w:r w:rsidR="00FF62F0" w:rsidRPr="00DD577B">
        <w:t>ochrony</w:t>
      </w:r>
      <w:r w:rsidR="00FF62F0">
        <w:t xml:space="preserve"> </w:t>
      </w:r>
      <w:r w:rsidR="00FF62F0" w:rsidRPr="00DD577B">
        <w:t>dziedzictwa</w:t>
      </w:r>
      <w:r w:rsidR="00FF62F0">
        <w:t xml:space="preserve"> </w:t>
      </w:r>
      <w:r w:rsidR="00FF62F0" w:rsidRPr="00DD577B">
        <w:t>narodowego,</w:t>
      </w:r>
      <w:r w:rsidR="00FF62F0">
        <w:t xml:space="preserve"> </w:t>
      </w:r>
      <w:r w:rsidR="00FF62F0" w:rsidRPr="00DD577B">
        <w:t>po</w:t>
      </w:r>
      <w:r w:rsidR="00FF62F0">
        <w:t xml:space="preserve"> </w:t>
      </w:r>
      <w:r w:rsidR="00FF62F0" w:rsidRPr="00DD577B">
        <w:t>zasięgnięciu</w:t>
      </w:r>
      <w:r w:rsidR="00FF62F0">
        <w:t xml:space="preserve"> </w:t>
      </w:r>
      <w:r w:rsidR="00FF62F0" w:rsidRPr="00DD577B">
        <w:t>opinii</w:t>
      </w:r>
      <w:r w:rsidR="00FF62F0">
        <w:t xml:space="preserve"> </w:t>
      </w:r>
      <w:r w:rsidR="00FF62F0" w:rsidRPr="00DD577B">
        <w:t>Nacze</w:t>
      </w:r>
      <w:r w:rsidR="00FF62F0" w:rsidRPr="00DD577B">
        <w:t>l</w:t>
      </w:r>
      <w:r w:rsidR="00FF62F0" w:rsidRPr="00DD577B">
        <w:t>nego</w:t>
      </w:r>
      <w:r w:rsidR="00FF62F0">
        <w:t xml:space="preserve"> </w:t>
      </w:r>
      <w:r w:rsidR="00FF62F0" w:rsidRPr="00DD577B">
        <w:t>Dyrektora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Państwowych,</w:t>
      </w:r>
      <w:r>
        <w:t xml:space="preserve"> </w:t>
      </w:r>
      <w:r w:rsidRPr="00DD577B">
        <w:t>w</w:t>
      </w:r>
      <w:r>
        <w:t> </w:t>
      </w:r>
      <w:r w:rsidR="00FF62F0" w:rsidRPr="00DD577B">
        <w:t>drodze</w:t>
      </w:r>
      <w:r w:rsidR="00FF62F0">
        <w:t xml:space="preserve"> </w:t>
      </w:r>
      <w:r w:rsidR="00FF62F0" w:rsidRPr="00DD577B">
        <w:t>rozporządzenia,</w:t>
      </w:r>
      <w:r w:rsidR="00FF62F0">
        <w:t xml:space="preserve"> </w:t>
      </w:r>
      <w:r w:rsidR="00FF62F0" w:rsidRPr="00DD577B">
        <w:t>określi</w:t>
      </w:r>
      <w:r w:rsidR="00FF62F0">
        <w:t xml:space="preserve"> </w:t>
      </w:r>
      <w:r w:rsidR="00FF62F0" w:rsidRPr="00DD577B">
        <w:t>warunki</w:t>
      </w:r>
      <w:r>
        <w:t xml:space="preserve"> </w:t>
      </w:r>
      <w:r w:rsidRPr="00DD577B">
        <w:t>i</w:t>
      </w:r>
      <w:r>
        <w:t> </w:t>
      </w:r>
      <w:r w:rsidR="00FF62F0" w:rsidRPr="00DD577B">
        <w:t>tryb</w:t>
      </w:r>
      <w:r w:rsidR="00FF62F0">
        <w:t xml:space="preserve"> </w:t>
      </w:r>
      <w:r w:rsidR="00FF62F0" w:rsidRPr="00DD577B">
        <w:t>przekazywania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3624E0">
        <w:br/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 w:rsidR="00FF62F0">
        <w:t xml:space="preserve"> </w:t>
      </w:r>
      <w:r w:rsidR="00FF62F0" w:rsidRPr="00DD577B">
        <w:t>materiałów</w:t>
      </w:r>
      <w:r w:rsidR="00FF62F0">
        <w:t xml:space="preserve"> </w:t>
      </w:r>
      <w:r w:rsidR="00FF62F0" w:rsidRPr="00DD577B">
        <w:t>archiwalnych,</w:t>
      </w:r>
      <w:r>
        <w:t xml:space="preserve"> </w:t>
      </w:r>
      <w:r w:rsidRPr="00DD577B">
        <w:t>o</w:t>
      </w:r>
      <w:r>
        <w:t> </w:t>
      </w:r>
      <w:r w:rsidR="00FF62F0" w:rsidRPr="00DD577B">
        <w:t>których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art. </w:t>
      </w:r>
      <w:r w:rsidR="00FF62F0" w:rsidRPr="00DD577B">
        <w:t>42,</w:t>
      </w:r>
      <w:r>
        <w:t xml:space="preserve"> </w:t>
      </w:r>
      <w:r w:rsidRPr="00DD577B">
        <w:t>w</w:t>
      </w:r>
      <w:r>
        <w:t> </w:t>
      </w:r>
      <w:r w:rsidR="00FF62F0" w:rsidRPr="00DD577B">
        <w:t>przypadkach</w:t>
      </w:r>
      <w:r w:rsidR="00FF62F0">
        <w:t xml:space="preserve"> </w:t>
      </w:r>
      <w:r w:rsidR="00FF62F0" w:rsidRPr="00DD577B">
        <w:t>określonych</w:t>
      </w:r>
      <w:r>
        <w:t xml:space="preserve"> </w:t>
      </w:r>
      <w:r w:rsidRPr="00DD577B">
        <w:t>w</w:t>
      </w:r>
      <w:r>
        <w:t> ust. </w:t>
      </w:r>
      <w:r w:rsidR="00FF62F0" w:rsidRPr="00DD577B">
        <w:t>1–3,</w:t>
      </w:r>
      <w:r w:rsidR="00FF62F0">
        <w:t xml:space="preserve"> </w:t>
      </w:r>
      <w:r w:rsidR="00FF62F0" w:rsidRPr="00DD577B">
        <w:t>uwzględniając</w:t>
      </w:r>
      <w:r w:rsidR="00FF62F0">
        <w:t xml:space="preserve"> </w:t>
      </w:r>
      <w:r w:rsidR="00FF62F0" w:rsidRPr="00DD577B">
        <w:t>wartość</w:t>
      </w:r>
      <w:r w:rsidR="00FF62F0">
        <w:t xml:space="preserve"> </w:t>
      </w:r>
      <w:r w:rsidR="00FF62F0" w:rsidRPr="00DD577B">
        <w:t>historyczną</w:t>
      </w:r>
      <w:r w:rsidR="00FF62F0">
        <w:t xml:space="preserve"> </w:t>
      </w:r>
      <w:r w:rsidR="00FF62F0" w:rsidRPr="00DD577B">
        <w:t>dokumentacji,</w:t>
      </w:r>
      <w:r w:rsidR="00FF62F0">
        <w:t xml:space="preserve"> </w:t>
      </w:r>
      <w:r w:rsidR="00FF62F0" w:rsidRPr="00DD577B">
        <w:t>stan</w:t>
      </w:r>
      <w:r w:rsidR="00FF62F0">
        <w:t xml:space="preserve"> </w:t>
      </w:r>
      <w:r w:rsidR="00FF62F0" w:rsidRPr="00DD577B">
        <w:t>jej</w:t>
      </w:r>
      <w:r w:rsidR="00FF62F0">
        <w:t xml:space="preserve"> </w:t>
      </w:r>
      <w:r w:rsidR="00FF62F0" w:rsidRPr="00DD577B">
        <w:t>uporządkowania</w:t>
      </w:r>
      <w:r>
        <w:t xml:space="preserve"> </w:t>
      </w:r>
      <w:r w:rsidRPr="00DD577B">
        <w:t>i</w:t>
      </w:r>
      <w:r>
        <w:t> </w:t>
      </w:r>
      <w:r w:rsidR="00FF62F0" w:rsidRPr="00DD577B">
        <w:t>zewidencjonowania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ochronę</w:t>
      </w:r>
      <w:r w:rsidR="00FF62F0">
        <w:t xml:space="preserve"> </w:t>
      </w:r>
      <w:r w:rsidR="00FF62F0" w:rsidRPr="00DD577B">
        <w:t>przed</w:t>
      </w:r>
      <w:r w:rsidR="00FF62F0">
        <w:t xml:space="preserve"> </w:t>
      </w:r>
      <w:r w:rsidR="00FF62F0" w:rsidRPr="00DD577B">
        <w:t>uszkodzeniem,</w:t>
      </w:r>
      <w:r w:rsidR="00FF62F0">
        <w:t xml:space="preserve"> </w:t>
      </w:r>
      <w:r w:rsidR="00FF62F0" w:rsidRPr="00DD577B">
        <w:t>zniszczeniem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utratą.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2</w:t>
      </w:r>
      <w:r w:rsidRPr="00FF62F0">
        <w:t>1)</w:t>
      </w:r>
      <w:r w:rsidR="00840DE0" w:rsidRPr="00FF62F0">
        <w:t xml:space="preserve"> w</w:t>
      </w:r>
      <w:r w:rsidR="00840DE0">
        <w:t> art. </w:t>
      </w:r>
      <w:r w:rsidRPr="00FF62F0">
        <w:t>4</w:t>
      </w:r>
      <w:r w:rsidR="00840DE0" w:rsidRPr="00FF62F0">
        <w:t>7</w:t>
      </w:r>
      <w:r w:rsidR="00840DE0">
        <w:t xml:space="preserve"> ust. </w:t>
      </w:r>
      <w:r w:rsidR="00840DE0" w:rsidRPr="00FF62F0">
        <w:t>3</w:t>
      </w:r>
      <w:r w:rsidR="00840DE0">
        <w:t> </w:t>
      </w:r>
      <w:r w:rsidRPr="00FF62F0">
        <w:t>otrzymuje brzmienie:</w:t>
      </w:r>
    </w:p>
    <w:p w:rsidR="00FF62F0" w:rsidRDefault="00840DE0" w:rsidP="00FF62F0">
      <w:pPr>
        <w:pStyle w:val="ZUSTzmustartykuempunktem"/>
      </w:pPr>
      <w:r>
        <w:t>„</w:t>
      </w:r>
      <w:r w:rsidR="00FF62F0" w:rsidRPr="00C105E3">
        <w:t>3.</w:t>
      </w:r>
      <w:r w:rsidR="00FF62F0">
        <w:t xml:space="preserve"> </w:t>
      </w:r>
      <w:r w:rsidR="00FF62F0" w:rsidRPr="00C105E3">
        <w:t>Przeniesienie</w:t>
      </w:r>
      <w:r w:rsidR="00FF62F0">
        <w:t xml:space="preserve"> </w:t>
      </w:r>
      <w:r w:rsidR="00FF62F0" w:rsidRPr="00C105E3">
        <w:t>własności</w:t>
      </w:r>
      <w:r>
        <w:t xml:space="preserve"> </w:t>
      </w:r>
      <w:r w:rsidRPr="00C105E3">
        <w:t>w</w:t>
      </w:r>
      <w:r>
        <w:t> </w:t>
      </w:r>
      <w:r w:rsidR="00FF62F0" w:rsidRPr="00C105E3">
        <w:t>drodze</w:t>
      </w:r>
      <w:r w:rsidR="00FF62F0">
        <w:t xml:space="preserve"> umowy </w:t>
      </w:r>
      <w:r w:rsidR="00FF62F0" w:rsidRPr="00C105E3">
        <w:t>sprzedaży</w:t>
      </w:r>
      <w:r w:rsidR="00FF62F0">
        <w:t xml:space="preserve"> </w:t>
      </w:r>
      <w:r w:rsidR="00FF62F0" w:rsidRPr="00C105E3">
        <w:t>materiałów,</w:t>
      </w:r>
      <w:r>
        <w:t xml:space="preserve"> </w:t>
      </w:r>
      <w:r w:rsidRPr="00C105E3">
        <w:t>o</w:t>
      </w:r>
      <w:r>
        <w:t> </w:t>
      </w:r>
      <w:r w:rsidR="00FF62F0" w:rsidRPr="00C105E3">
        <w:t>których</w:t>
      </w:r>
      <w:r w:rsidR="00FF62F0">
        <w:t xml:space="preserve"> </w:t>
      </w:r>
      <w:r w:rsidR="00FF62F0" w:rsidRPr="00C105E3">
        <w:t>mowa</w:t>
      </w:r>
      <w:r>
        <w:t xml:space="preserve"> </w:t>
      </w:r>
      <w:r w:rsidRPr="00C105E3">
        <w:t>w</w:t>
      </w:r>
      <w:r>
        <w:t> art. </w:t>
      </w:r>
      <w:r w:rsidR="00FF62F0" w:rsidRPr="00C105E3">
        <w:t>46,</w:t>
      </w:r>
      <w:r w:rsidR="00FF62F0">
        <w:t xml:space="preserve"> </w:t>
      </w:r>
      <w:r w:rsidR="00FF62F0" w:rsidRPr="00C105E3">
        <w:t>na</w:t>
      </w:r>
      <w:r w:rsidR="00FF62F0">
        <w:t xml:space="preserve"> </w:t>
      </w:r>
      <w:r w:rsidR="00FF62F0" w:rsidRPr="00C105E3">
        <w:t>rzecz</w:t>
      </w:r>
      <w:r w:rsidR="00FF62F0">
        <w:t xml:space="preserve"> </w:t>
      </w:r>
      <w:r w:rsidR="00FF62F0" w:rsidRPr="00C105E3">
        <w:t>Pa</w:t>
      </w:r>
      <w:r w:rsidR="00FF62F0" w:rsidRPr="00C105E3">
        <w:t>ń</w:t>
      </w:r>
      <w:r w:rsidR="00FF62F0" w:rsidRPr="00C105E3">
        <w:t>stwa</w:t>
      </w:r>
      <w:r w:rsidR="00FF62F0">
        <w:t xml:space="preserve"> </w:t>
      </w:r>
      <w:r w:rsidR="00FF62F0" w:rsidRPr="00C105E3">
        <w:t>jest</w:t>
      </w:r>
      <w:r w:rsidR="00FF62F0">
        <w:t xml:space="preserve"> </w:t>
      </w:r>
      <w:r w:rsidR="00FF62F0" w:rsidRPr="00C105E3">
        <w:t>zwolnione</w:t>
      </w:r>
      <w:r w:rsidR="00FF62F0">
        <w:t xml:space="preserve"> </w:t>
      </w:r>
      <w:r w:rsidR="00FF62F0" w:rsidRPr="00C105E3">
        <w:t>od</w:t>
      </w:r>
      <w:r w:rsidR="00FF62F0">
        <w:t xml:space="preserve"> </w:t>
      </w:r>
      <w:r w:rsidR="00FF62F0" w:rsidRPr="00C105E3">
        <w:t>opłat</w:t>
      </w:r>
      <w:r w:rsidR="00FF62F0">
        <w:t xml:space="preserve"> </w:t>
      </w:r>
      <w:r w:rsidR="00FF62F0" w:rsidRPr="00C105E3">
        <w:t>notarialnych.</w:t>
      </w:r>
      <w:r>
        <w:t>”</w:t>
      </w:r>
      <w:r w:rsidR="00FF62F0">
        <w:t>;</w:t>
      </w:r>
    </w:p>
    <w:p w:rsidR="00FF62F0" w:rsidRPr="00FF62F0" w:rsidRDefault="00FF62F0" w:rsidP="00840DE0">
      <w:pPr>
        <w:pStyle w:val="PKTpunkt"/>
        <w:keepNext/>
      </w:pPr>
      <w:r>
        <w:t>22</w:t>
      </w:r>
      <w:r w:rsidRPr="00FF62F0">
        <w:t>)</w:t>
      </w:r>
      <w:r w:rsidRPr="00FF62F0">
        <w:tab/>
        <w:t>w</w:t>
      </w:r>
      <w:r w:rsidR="00840DE0">
        <w:t xml:space="preserve"> art. </w:t>
      </w:r>
      <w:r w:rsidRPr="00FF62F0">
        <w:t>51c:</w:t>
      </w:r>
    </w:p>
    <w:p w:rsidR="00FF62F0" w:rsidRPr="00FF62F0" w:rsidRDefault="00FF62F0" w:rsidP="00840DE0">
      <w:pPr>
        <w:pStyle w:val="LITlitera"/>
        <w:keepNext/>
      </w:pPr>
      <w:r w:rsidRPr="00DD577B">
        <w:t>a)</w:t>
      </w:r>
      <w:r w:rsidRPr="00DD577B">
        <w:tab/>
      </w:r>
      <w:r w:rsidRPr="00FF62F0">
        <w:t>w</w:t>
      </w:r>
      <w:r w:rsidR="00840DE0">
        <w:t xml:space="preserve"> ust. </w:t>
      </w:r>
      <w:r w:rsidR="00840DE0" w:rsidRPr="00FF62F0">
        <w:t>1</w:t>
      </w:r>
      <w:r w:rsidR="00840DE0">
        <w:t xml:space="preserve"> pkt </w:t>
      </w:r>
      <w:r w:rsidR="00840DE0" w:rsidRPr="00FF62F0">
        <w:t>1</w:t>
      </w:r>
      <w:r w:rsidR="00840DE0">
        <w:t> </w:t>
      </w:r>
      <w:r w:rsidRPr="00FF62F0">
        <w:t>otrzymuje brzmienie:</w:t>
      </w:r>
    </w:p>
    <w:p w:rsidR="00FF62F0" w:rsidRPr="00DD577B" w:rsidRDefault="00840DE0" w:rsidP="00345FD9">
      <w:pPr>
        <w:pStyle w:val="ZLITPKTzmpktliter"/>
        <w:spacing w:before="40"/>
        <w:ind w:left="1264" w:hanging="482"/>
      </w:pPr>
      <w:r>
        <w:t>„</w:t>
      </w:r>
      <w:r w:rsidR="00FF62F0" w:rsidRPr="00DD577B">
        <w:t>1)</w:t>
      </w:r>
      <w:r w:rsidR="00FF62F0" w:rsidRPr="00DD577B">
        <w:tab/>
        <w:t>firmę</w:t>
      </w:r>
      <w:r w:rsidR="00FF62F0">
        <w:t xml:space="preserve"> </w:t>
      </w:r>
      <w:r w:rsidR="00FF62F0" w:rsidRPr="00DD577B">
        <w:t>przedsiębiorcy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jego</w:t>
      </w:r>
      <w:r w:rsidR="00FF62F0">
        <w:t xml:space="preserve"> </w:t>
      </w:r>
      <w:r w:rsidR="00FF62F0" w:rsidRPr="00DD577B">
        <w:t>siedzibę</w:t>
      </w:r>
      <w:r>
        <w:t xml:space="preserve"> </w:t>
      </w:r>
      <w:r w:rsidRPr="00DD577B">
        <w:t>i</w:t>
      </w:r>
      <w:r>
        <w:t> </w:t>
      </w:r>
      <w:r w:rsidR="00FF62F0" w:rsidRPr="00DD577B">
        <w:t>adres;</w:t>
      </w:r>
      <w:r>
        <w:t>”</w:t>
      </w:r>
      <w:r w:rsidR="00FF62F0"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b)</w:t>
      </w:r>
      <w:r w:rsidRPr="00DD577B">
        <w:tab/>
        <w:t>w</w:t>
      </w:r>
      <w:r w:rsidR="00840DE0">
        <w:t xml:space="preserve"> ust. </w:t>
      </w:r>
      <w:r w:rsidR="00840DE0" w:rsidRPr="00FF62F0">
        <w:t>3</w:t>
      </w:r>
      <w:r w:rsidR="00840DE0">
        <w:t xml:space="preserve"> pkt </w:t>
      </w:r>
      <w:r w:rsidR="00840DE0" w:rsidRPr="00FF62F0">
        <w:t>1</w:t>
      </w:r>
      <w:r w:rsidR="00840DE0">
        <w:t> </w:t>
      </w:r>
      <w:r w:rsidRPr="00FF62F0">
        <w:t>otrzymuje brzmienie:</w:t>
      </w:r>
    </w:p>
    <w:p w:rsidR="00FF62F0" w:rsidRPr="00DD577B" w:rsidRDefault="00840DE0" w:rsidP="00345FD9">
      <w:pPr>
        <w:pStyle w:val="ZLITPKTzmpktliter"/>
        <w:spacing w:before="40"/>
        <w:ind w:left="1264" w:hanging="482"/>
      </w:pPr>
      <w:r>
        <w:t>„</w:t>
      </w:r>
      <w:r w:rsidR="00FF62F0" w:rsidRPr="00DD577B">
        <w:t>1)</w:t>
      </w:r>
      <w:r w:rsidR="00FF62F0" w:rsidRPr="00DD577B">
        <w:tab/>
        <w:t>firmę</w:t>
      </w:r>
      <w:r w:rsidR="00FF62F0">
        <w:t xml:space="preserve"> </w:t>
      </w:r>
      <w:r w:rsidR="00FF62F0" w:rsidRPr="00DD577B">
        <w:t>przedsiębiorcy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jego</w:t>
      </w:r>
      <w:r w:rsidR="00FF62F0">
        <w:t xml:space="preserve"> </w:t>
      </w:r>
      <w:r w:rsidR="00FF62F0" w:rsidRPr="00DD577B">
        <w:t>siedzibę</w:t>
      </w:r>
      <w:r>
        <w:t xml:space="preserve"> </w:t>
      </w:r>
      <w:r w:rsidRPr="00DD577B">
        <w:t>i</w:t>
      </w:r>
      <w:r>
        <w:t> </w:t>
      </w:r>
      <w:r w:rsidR="00FF62F0" w:rsidRPr="00DD577B">
        <w:t>adres;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>
        <w:t>2</w:t>
      </w:r>
      <w:r w:rsidRPr="00FF62F0">
        <w:t>3)</w:t>
      </w:r>
      <w:r w:rsidRPr="00FF62F0">
        <w:tab/>
        <w:t>w</w:t>
      </w:r>
      <w:r w:rsidR="00840DE0">
        <w:t xml:space="preserve"> art. </w:t>
      </w:r>
      <w:r w:rsidRPr="00FF62F0">
        <w:t>51h dotychczasową treść oznacza się jako</w:t>
      </w:r>
      <w:r w:rsidR="00840DE0">
        <w:t xml:space="preserve"> ust. </w:t>
      </w:r>
      <w:r w:rsidR="00840DE0" w:rsidRPr="00FF62F0">
        <w:t>1</w:t>
      </w:r>
      <w:r w:rsidR="00840DE0">
        <w:t xml:space="preserve"> i </w:t>
      </w:r>
      <w:r w:rsidRPr="00FF62F0">
        <w:t>dodaje</w:t>
      </w:r>
      <w:r w:rsidR="00840DE0">
        <w:t xml:space="preserve"> ust. </w:t>
      </w:r>
      <w:r w:rsidRPr="00FF62F0">
        <w:t>2–</w:t>
      </w:r>
      <w:r w:rsidR="00840DE0" w:rsidRPr="00FF62F0">
        <w:t>5</w:t>
      </w:r>
      <w:r w:rsidR="00840DE0">
        <w:t xml:space="preserve"> w </w:t>
      </w:r>
      <w:r w:rsidRPr="00FF62F0">
        <w:t>brzmieniu:</w:t>
      </w:r>
    </w:p>
    <w:p w:rsidR="00FF62F0" w:rsidRPr="00DD577B" w:rsidRDefault="00840DE0" w:rsidP="00FF62F0">
      <w:pPr>
        <w:pStyle w:val="ZUSTzmustartykuempunktem"/>
      </w:pPr>
      <w:r>
        <w:t>„</w:t>
      </w:r>
      <w:r w:rsidR="00FF62F0" w:rsidRPr="00DD577B">
        <w:t>2.</w:t>
      </w:r>
      <w:r w:rsidR="00FF62F0">
        <w:t xml:space="preserve"> </w:t>
      </w:r>
      <w:r w:rsidR="00FF62F0" w:rsidRPr="00DD577B">
        <w:t>Naczelny</w:t>
      </w:r>
      <w:r w:rsidR="00FF62F0">
        <w:t xml:space="preserve"> </w:t>
      </w:r>
      <w:r w:rsidR="00FF62F0" w:rsidRPr="00DD577B">
        <w:t>Dyrektor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 w:rsidR="00FF62F0">
        <w:t xml:space="preserve"> </w:t>
      </w:r>
      <w:r w:rsidR="00FF62F0" w:rsidRPr="00DD577B">
        <w:t>może</w:t>
      </w:r>
      <w:r w:rsidR="00FF62F0">
        <w:t xml:space="preserve"> </w:t>
      </w:r>
      <w:r w:rsidR="00FF62F0" w:rsidRPr="00DD577B">
        <w:t>wydać</w:t>
      </w:r>
      <w:r w:rsidR="00FF62F0">
        <w:t xml:space="preserve"> </w:t>
      </w:r>
      <w:r w:rsidR="00FF62F0" w:rsidRPr="00DD577B">
        <w:t>decyzję</w:t>
      </w:r>
      <w:r w:rsidR="00FF62F0">
        <w:t xml:space="preserve"> </w:t>
      </w:r>
      <w:r w:rsidR="00FF62F0" w:rsidRPr="00DD577B">
        <w:t>nakazującą</w:t>
      </w:r>
      <w:r w:rsidR="00FF62F0">
        <w:t xml:space="preserve"> </w:t>
      </w:r>
      <w:r w:rsidR="00FF62F0" w:rsidRPr="00DD577B">
        <w:t>złożenie</w:t>
      </w:r>
      <w:r w:rsidR="00FF62F0">
        <w:t xml:space="preserve"> </w:t>
      </w:r>
      <w:r w:rsidR="00FF62F0" w:rsidRPr="00DD577B">
        <w:t>dokumentacji</w:t>
      </w:r>
      <w:r w:rsidR="00FF62F0">
        <w:t xml:space="preserve"> </w:t>
      </w:r>
      <w:r w:rsidR="00FF62F0" w:rsidRPr="00DD577B">
        <w:t>os</w:t>
      </w:r>
      <w:r w:rsidR="00FF62F0" w:rsidRPr="00DD577B">
        <w:t>o</w:t>
      </w:r>
      <w:r w:rsidR="00FF62F0" w:rsidRPr="00DD577B">
        <w:t>bowej</w:t>
      </w:r>
      <w:r>
        <w:t xml:space="preserve"> </w:t>
      </w:r>
      <w:r w:rsidRPr="00DD577B">
        <w:t>i</w:t>
      </w:r>
      <w:r>
        <w:t> </w:t>
      </w:r>
      <w:r w:rsidR="00FF62F0" w:rsidRPr="00DD577B">
        <w:t>płacowej</w:t>
      </w:r>
      <w:r w:rsidR="00FF62F0">
        <w:t xml:space="preserve"> </w:t>
      </w:r>
      <w:r w:rsidR="00FF62F0" w:rsidRPr="00DD577B">
        <w:t>zgromadzonej</w:t>
      </w:r>
      <w:r w:rsidR="00FF62F0">
        <w:t xml:space="preserve"> </w:t>
      </w:r>
      <w:r w:rsidR="00FF62F0" w:rsidRPr="00DD577B">
        <w:t>przez</w:t>
      </w:r>
      <w:r w:rsidR="00FF62F0">
        <w:t xml:space="preserve"> </w:t>
      </w:r>
      <w:r w:rsidR="00FF62F0" w:rsidRPr="00DD577B">
        <w:t>przedsiębiorcę,</w:t>
      </w:r>
      <w:r w:rsidR="00FF62F0">
        <w:t xml:space="preserve"> </w:t>
      </w:r>
      <w:r w:rsidR="00FF62F0" w:rsidRPr="00DD577B">
        <w:t>wobec</w:t>
      </w:r>
      <w:r w:rsidR="00FF62F0">
        <w:t xml:space="preserve"> </w:t>
      </w:r>
      <w:r w:rsidR="00FF62F0" w:rsidRPr="00DD577B">
        <w:t>którego</w:t>
      </w:r>
      <w:r w:rsidR="00FF62F0">
        <w:t xml:space="preserve"> </w:t>
      </w:r>
      <w:r w:rsidR="00FF62F0" w:rsidRPr="00DD577B">
        <w:t>wydano</w:t>
      </w:r>
      <w:r w:rsidR="00FF62F0">
        <w:t xml:space="preserve"> </w:t>
      </w:r>
      <w:r w:rsidR="00FF62F0" w:rsidRPr="00DD577B">
        <w:t>decyzję,</w:t>
      </w:r>
      <w:r>
        <w:t xml:space="preserve"> </w:t>
      </w:r>
      <w:r w:rsidRPr="00DD577B">
        <w:t>o</w:t>
      </w:r>
      <w:r>
        <w:t> </w:t>
      </w:r>
      <w:r w:rsidR="00FF62F0" w:rsidRPr="00DD577B">
        <w:t>której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ust. </w:t>
      </w:r>
      <w:r w:rsidRPr="00DD577B">
        <w:t>1</w:t>
      </w:r>
      <w:r>
        <w:t xml:space="preserve"> pkt </w:t>
      </w:r>
      <w:r w:rsidR="00FF62F0" w:rsidRPr="00DD577B">
        <w:t>1,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orzeczenie,</w:t>
      </w:r>
      <w:r>
        <w:t xml:space="preserve"> </w:t>
      </w:r>
      <w:r w:rsidRPr="00DD577B">
        <w:t>o</w:t>
      </w:r>
      <w:r>
        <w:t> </w:t>
      </w:r>
      <w:r w:rsidR="00FF62F0" w:rsidRPr="00DD577B">
        <w:t>którym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ust. </w:t>
      </w:r>
      <w:r w:rsidRPr="00DD577B">
        <w:t>1</w:t>
      </w:r>
      <w:r>
        <w:t xml:space="preserve"> pkt </w:t>
      </w:r>
      <w:r w:rsidR="00FF62F0" w:rsidRPr="00DD577B">
        <w:t>2,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odpłatne</w:t>
      </w:r>
      <w:r w:rsidR="00FF62F0">
        <w:t xml:space="preserve"> </w:t>
      </w:r>
      <w:r w:rsidR="00FF62F0" w:rsidRPr="00DD577B">
        <w:t>przechowywanie</w:t>
      </w:r>
      <w:r w:rsidR="00FF62F0">
        <w:t xml:space="preserve"> </w:t>
      </w:r>
      <w:r w:rsidR="00FF62F0" w:rsidRPr="00DD577B">
        <w:t>we</w:t>
      </w:r>
      <w:r w:rsidR="00FF62F0">
        <w:t xml:space="preserve"> </w:t>
      </w:r>
      <w:r w:rsidR="00FF62F0" w:rsidRPr="00DD577B">
        <w:t>wskazanym</w:t>
      </w:r>
      <w:r w:rsidR="00FF62F0">
        <w:t xml:space="preserve"> </w:t>
      </w:r>
      <w:r w:rsidR="00FF62F0" w:rsidRPr="00DD577B">
        <w:t>archiwum</w:t>
      </w:r>
      <w:r w:rsidR="00FF62F0">
        <w:t xml:space="preserve"> </w:t>
      </w:r>
      <w:r w:rsidR="00FF62F0" w:rsidRPr="00DD577B">
        <w:t>państwowym,</w:t>
      </w:r>
      <w:r w:rsidR="00FF62F0">
        <w:t xml:space="preserve"> </w:t>
      </w:r>
      <w:r w:rsidR="00FF62F0" w:rsidRPr="00DD577B">
        <w:t>jeżeli</w:t>
      </w:r>
      <w:r w:rsidR="00FF62F0">
        <w:t xml:space="preserve"> </w:t>
      </w:r>
      <w:r w:rsidR="00FF62F0" w:rsidRPr="00DD577B">
        <w:t>przedsiębiorca</w:t>
      </w:r>
      <w:r w:rsidR="00FF62F0">
        <w:t xml:space="preserve"> </w:t>
      </w:r>
      <w:r w:rsidR="00FF62F0" w:rsidRPr="00DD577B">
        <w:t>został</w:t>
      </w:r>
      <w:r w:rsidR="00FF62F0">
        <w:t xml:space="preserve"> </w:t>
      </w:r>
      <w:r w:rsidR="00FF62F0" w:rsidRPr="00DD577B">
        <w:t>wykreślony</w:t>
      </w:r>
      <w:r>
        <w:t xml:space="preserve"> </w:t>
      </w:r>
      <w:r w:rsidRPr="00DD577B">
        <w:t>z</w:t>
      </w:r>
      <w:r>
        <w:t> </w:t>
      </w:r>
      <w:r w:rsidR="00FF62F0" w:rsidRPr="00DD577B">
        <w:t>Krajowego</w:t>
      </w:r>
      <w:r w:rsidR="00FF62F0">
        <w:t xml:space="preserve"> </w:t>
      </w:r>
      <w:r w:rsidR="00FF62F0" w:rsidRPr="00DD577B">
        <w:t>Rejestru</w:t>
      </w:r>
      <w:r w:rsidR="00FF62F0">
        <w:t xml:space="preserve"> </w:t>
      </w:r>
      <w:r w:rsidR="00FF62F0" w:rsidRPr="00DD577B">
        <w:t>Sądowego</w:t>
      </w:r>
      <w:r w:rsidR="00FF62F0">
        <w:t xml:space="preserve"> </w:t>
      </w:r>
      <w:r w:rsidR="00FF62F0" w:rsidRPr="00DD577B">
        <w:t>lub</w:t>
      </w:r>
      <w:r>
        <w:t xml:space="preserve"> </w:t>
      </w:r>
      <w:r w:rsidRPr="00DD577B">
        <w:t>z</w:t>
      </w:r>
      <w:r>
        <w:t> </w:t>
      </w:r>
      <w:r w:rsidR="00FF62F0" w:rsidRPr="00DD577B">
        <w:t>Centralnej</w:t>
      </w:r>
      <w:r w:rsidR="00FF62F0">
        <w:t xml:space="preserve"> </w:t>
      </w:r>
      <w:r w:rsidR="00FF62F0" w:rsidRPr="00DD577B">
        <w:t>Ewidencji</w:t>
      </w:r>
      <w:r>
        <w:t xml:space="preserve"> </w:t>
      </w:r>
      <w:r w:rsidRPr="00DD577B">
        <w:t>i</w:t>
      </w:r>
      <w:r>
        <w:t> </w:t>
      </w:r>
      <w:r w:rsidR="00FF62F0" w:rsidRPr="00DD577B">
        <w:t>Informacji</w:t>
      </w:r>
      <w:r>
        <w:t xml:space="preserve"> </w:t>
      </w:r>
      <w:r w:rsidRPr="00DD577B">
        <w:t>o</w:t>
      </w:r>
      <w:r>
        <w:t> </w:t>
      </w:r>
      <w:r w:rsidR="00FF62F0" w:rsidRPr="00DD577B">
        <w:t>Działalności</w:t>
      </w:r>
      <w:r w:rsidR="00FF62F0">
        <w:t xml:space="preserve"> </w:t>
      </w:r>
      <w:r w:rsidR="00FF62F0" w:rsidRPr="00DD577B">
        <w:t>Gospodarczej,</w:t>
      </w:r>
      <w:r>
        <w:t xml:space="preserve"> </w:t>
      </w:r>
      <w:r w:rsidRPr="00DD577B">
        <w:t>a</w:t>
      </w:r>
      <w:r>
        <w:t> </w:t>
      </w:r>
      <w:r w:rsidR="00FF62F0" w:rsidRPr="00DD577B">
        <w:t>ponadto</w:t>
      </w:r>
      <w:r w:rsidR="00FF62F0">
        <w:t xml:space="preserve"> </w:t>
      </w:r>
      <w:r w:rsidR="00FF62F0" w:rsidRPr="00DD577B">
        <w:t>istnieje</w:t>
      </w:r>
      <w:r w:rsidR="00FF62F0">
        <w:t xml:space="preserve"> </w:t>
      </w:r>
      <w:r w:rsidR="00FF62F0" w:rsidRPr="00DD577B">
        <w:t>zagrożenie</w:t>
      </w:r>
      <w:r w:rsidR="00FF62F0">
        <w:t xml:space="preserve"> </w:t>
      </w:r>
      <w:r w:rsidR="00FF62F0" w:rsidRPr="00DD577B">
        <w:t>zniszczenia</w:t>
      </w:r>
      <w:r w:rsidR="00FF62F0">
        <w:t xml:space="preserve"> </w:t>
      </w:r>
      <w:r w:rsidR="00FF62F0" w:rsidRPr="00DD577B">
        <w:t>zgromadzonej</w:t>
      </w:r>
      <w:r w:rsidR="00FF62F0">
        <w:t xml:space="preserve"> </w:t>
      </w:r>
      <w:r w:rsidR="00FF62F0" w:rsidRPr="00DD577B">
        <w:t>przez</w:t>
      </w:r>
      <w:r w:rsidR="00FF62F0">
        <w:t xml:space="preserve"> </w:t>
      </w:r>
      <w:r w:rsidR="00FF62F0" w:rsidRPr="00DD577B">
        <w:t>przedsiębiorcę</w:t>
      </w:r>
      <w:r w:rsidR="00FF62F0">
        <w:t xml:space="preserve"> </w:t>
      </w:r>
      <w:r w:rsidR="00FF62F0" w:rsidRPr="00DD577B">
        <w:t>dokume</w:t>
      </w:r>
      <w:r w:rsidR="00FF62F0" w:rsidRPr="00DD577B">
        <w:t>n</w:t>
      </w:r>
      <w:r w:rsidR="00FF62F0" w:rsidRPr="00DD577B">
        <w:t>tacji,</w:t>
      </w:r>
      <w:r>
        <w:t xml:space="preserve"> </w:t>
      </w:r>
      <w:r w:rsidRPr="00DD577B">
        <w:t>w</w:t>
      </w:r>
      <w:r>
        <w:t> </w:t>
      </w:r>
      <w:r w:rsidR="00FF62F0" w:rsidRPr="00DD577B">
        <w:t>szczególności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skutek</w:t>
      </w:r>
      <w:r w:rsidR="00FF62F0">
        <w:t xml:space="preserve"> </w:t>
      </w:r>
      <w:r w:rsidR="00FF62F0" w:rsidRPr="00DD577B">
        <w:t>oddziaływania</w:t>
      </w:r>
      <w:r w:rsidR="00FF62F0">
        <w:t xml:space="preserve"> </w:t>
      </w:r>
      <w:r w:rsidR="00FF62F0" w:rsidRPr="00DD577B">
        <w:t>czynników</w:t>
      </w:r>
      <w:r w:rsidR="00FF62F0">
        <w:t xml:space="preserve"> </w:t>
      </w:r>
      <w:r w:rsidR="00FF62F0" w:rsidRPr="00DD577B">
        <w:t>atmosferycznych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bezprawnego</w:t>
      </w:r>
      <w:r w:rsidR="00FF62F0">
        <w:t xml:space="preserve"> </w:t>
      </w:r>
      <w:r w:rsidR="00FF62F0" w:rsidRPr="00DD577B">
        <w:t>działania</w:t>
      </w:r>
      <w:r w:rsidR="00FF62F0">
        <w:t xml:space="preserve"> </w:t>
      </w:r>
      <w:r w:rsidR="00FF62F0" w:rsidRPr="00DD577B">
        <w:t>osób</w:t>
      </w:r>
      <w:r w:rsidR="00FF62F0">
        <w:t xml:space="preserve"> </w:t>
      </w:r>
      <w:r w:rsidR="00FF62F0" w:rsidRPr="00DD577B">
        <w:t>trz</w:t>
      </w:r>
      <w:r w:rsidR="00FF62F0" w:rsidRPr="00DD577B">
        <w:t>e</w:t>
      </w:r>
      <w:r w:rsidR="00FF62F0" w:rsidRPr="00DD577B">
        <w:t>cich,</w:t>
      </w:r>
      <w:r>
        <w:t xml:space="preserve"> </w:t>
      </w:r>
      <w:r w:rsidRPr="00DD577B">
        <w:t>a</w:t>
      </w:r>
      <w:r>
        <w:t> </w:t>
      </w:r>
      <w:r w:rsidR="00FF62F0" w:rsidRPr="00DD577B">
        <w:t>brak</w:t>
      </w:r>
      <w:r w:rsidR="00FF62F0">
        <w:t xml:space="preserve"> </w:t>
      </w:r>
      <w:r w:rsidR="00FF62F0" w:rsidRPr="00DD577B">
        <w:t>jest</w:t>
      </w:r>
      <w:r w:rsidR="00FF62F0">
        <w:t xml:space="preserve"> </w:t>
      </w:r>
      <w:r w:rsidR="00FF62F0" w:rsidRPr="00DD577B">
        <w:t>podstaw</w:t>
      </w:r>
      <w:r w:rsidR="00FF62F0">
        <w:t xml:space="preserve"> </w:t>
      </w:r>
      <w:r w:rsidR="00FF62F0" w:rsidRPr="00DD577B">
        <w:t>prawnych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jej</w:t>
      </w:r>
      <w:r w:rsidR="00FF62F0">
        <w:t xml:space="preserve"> </w:t>
      </w:r>
      <w:r w:rsidR="00FF62F0" w:rsidRPr="00DD577B">
        <w:t>przekazania</w:t>
      </w:r>
      <w:r w:rsidR="00FF62F0">
        <w:t xml:space="preserve"> </w:t>
      </w:r>
      <w:r w:rsidR="00FF62F0" w:rsidRPr="00DD577B">
        <w:t>innemu</w:t>
      </w:r>
      <w:r w:rsidR="00FF62F0">
        <w:t xml:space="preserve"> </w:t>
      </w:r>
      <w:r w:rsidR="00FF62F0" w:rsidRPr="00DD577B">
        <w:t>podmiotowi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dalszego</w:t>
      </w:r>
      <w:r w:rsidR="00FF62F0">
        <w:t xml:space="preserve"> </w:t>
      </w:r>
      <w:r w:rsidR="00FF62F0" w:rsidRPr="00DD577B">
        <w:t>przechowywania.</w:t>
      </w:r>
    </w:p>
    <w:p w:rsidR="00FF62F0" w:rsidRPr="00DD577B" w:rsidRDefault="00FF62F0" w:rsidP="00FF62F0">
      <w:pPr>
        <w:pStyle w:val="ZUSTzmustartykuempunktem"/>
      </w:pPr>
      <w:r w:rsidRPr="00DD577B">
        <w:t>3.</w:t>
      </w:r>
      <w:r>
        <w:t xml:space="preserve"> </w:t>
      </w:r>
      <w:r w:rsidRPr="00DD577B">
        <w:t>Przed</w:t>
      </w:r>
      <w:r>
        <w:t xml:space="preserve"> </w:t>
      </w:r>
      <w:r w:rsidRPr="00DD577B">
        <w:t>wydaniem</w:t>
      </w:r>
      <w:r>
        <w:t xml:space="preserve"> </w:t>
      </w:r>
      <w:r w:rsidRPr="00DD577B">
        <w:t>decyzji,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2,</w:t>
      </w:r>
      <w:r>
        <w:t xml:space="preserve"> </w:t>
      </w:r>
      <w:r w:rsidRPr="00DD577B">
        <w:t>Naczelny</w:t>
      </w:r>
      <w:r>
        <w:t xml:space="preserve"> </w:t>
      </w:r>
      <w:r w:rsidRPr="00DD577B">
        <w:t>Dyrektor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dokonuje</w:t>
      </w:r>
      <w:r>
        <w:t xml:space="preserve"> </w:t>
      </w:r>
      <w:r w:rsidRPr="00DD577B">
        <w:t>oceny</w:t>
      </w:r>
      <w:r>
        <w:t xml:space="preserve"> </w:t>
      </w:r>
      <w:r w:rsidRPr="00DD577B">
        <w:t>dokumentacji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miejscu,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którym</w:t>
      </w:r>
      <w:r>
        <w:t xml:space="preserve"> </w:t>
      </w:r>
      <w:r w:rsidRPr="00DD577B">
        <w:t>się</w:t>
      </w:r>
      <w:r>
        <w:t xml:space="preserve"> </w:t>
      </w:r>
      <w:r w:rsidRPr="00DD577B">
        <w:t>ona</w:t>
      </w:r>
      <w:r>
        <w:t xml:space="preserve"> </w:t>
      </w:r>
      <w:r w:rsidRPr="00DD577B">
        <w:t>znajduje.</w:t>
      </w:r>
    </w:p>
    <w:p w:rsidR="00FF62F0" w:rsidRPr="00DD577B" w:rsidRDefault="00FF62F0" w:rsidP="00FF62F0">
      <w:pPr>
        <w:pStyle w:val="ZUSTzmustartykuempunktem"/>
      </w:pPr>
      <w:r w:rsidRPr="00DD577B">
        <w:t>4.</w:t>
      </w:r>
      <w:r>
        <w:t xml:space="preserve"> </w:t>
      </w:r>
      <w:r w:rsidRPr="00DD577B">
        <w:t>Decyzji,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2,</w:t>
      </w:r>
      <w:r>
        <w:t xml:space="preserve"> </w:t>
      </w:r>
      <w:r w:rsidRPr="00DD577B">
        <w:t>nadaje</w:t>
      </w:r>
      <w:r>
        <w:t xml:space="preserve"> </w:t>
      </w:r>
      <w:r w:rsidRPr="00DD577B">
        <w:t>się</w:t>
      </w:r>
      <w:r>
        <w:t xml:space="preserve"> </w:t>
      </w:r>
      <w:r w:rsidRPr="00DD577B">
        <w:t>rygor</w:t>
      </w:r>
      <w:r>
        <w:t xml:space="preserve"> </w:t>
      </w:r>
      <w:r w:rsidRPr="00DD577B">
        <w:t>natychmiastowej</w:t>
      </w:r>
      <w:r>
        <w:t xml:space="preserve"> </w:t>
      </w:r>
      <w:r w:rsidRPr="00DD577B">
        <w:t>wykonalności.</w:t>
      </w:r>
    </w:p>
    <w:p w:rsidR="00FF62F0" w:rsidRPr="00DD577B" w:rsidRDefault="00FF62F0" w:rsidP="00FF62F0">
      <w:pPr>
        <w:pStyle w:val="ZUSTzmustartykuempunktem"/>
      </w:pPr>
      <w:r w:rsidRPr="00DD577B">
        <w:t>5.</w:t>
      </w:r>
      <w:r>
        <w:t xml:space="preserve"> </w:t>
      </w:r>
      <w:r w:rsidRPr="00DD577B">
        <w:t>Przy</w:t>
      </w:r>
      <w:r>
        <w:t xml:space="preserve"> </w:t>
      </w:r>
      <w:r w:rsidRPr="00DD577B">
        <w:t>określaniu</w:t>
      </w:r>
      <w:r>
        <w:t xml:space="preserve"> </w:t>
      </w:r>
      <w:r w:rsidRPr="00DD577B">
        <w:t>kosztów</w:t>
      </w:r>
      <w:r>
        <w:t xml:space="preserve"> </w:t>
      </w:r>
      <w:r w:rsidRPr="00DD577B">
        <w:t>przejęcia,</w:t>
      </w:r>
      <w:r>
        <w:t xml:space="preserve"> </w:t>
      </w:r>
      <w:r w:rsidRPr="00DD577B">
        <w:t>ewidencjonowania,</w:t>
      </w:r>
      <w:r>
        <w:t xml:space="preserve"> </w:t>
      </w:r>
      <w:r w:rsidRPr="00DD577B">
        <w:t>przechowywania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konserwacji</w:t>
      </w:r>
      <w:r>
        <w:t xml:space="preserve"> </w:t>
      </w:r>
      <w:r w:rsidRPr="00DD577B">
        <w:t>dokumentacji</w:t>
      </w:r>
      <w:r>
        <w:t xml:space="preserve"> </w:t>
      </w:r>
      <w:r w:rsidRPr="00DD577B">
        <w:t>przep</w:t>
      </w:r>
      <w:r w:rsidRPr="00DD577B">
        <w:t>i</w:t>
      </w:r>
      <w:r w:rsidRPr="00DD577B">
        <w:t>sy</w:t>
      </w:r>
      <w:r w:rsidR="00840DE0">
        <w:t xml:space="preserve"> art. </w:t>
      </w:r>
      <w:r w:rsidRPr="00DD577B">
        <w:t>51p</w:t>
      </w:r>
      <w:r w:rsidR="00840DE0">
        <w:t xml:space="preserve"> ust. </w:t>
      </w:r>
      <w:r w:rsidRPr="00DD577B">
        <w:t>6–</w:t>
      </w:r>
      <w:r w:rsidR="00840DE0" w:rsidRPr="00DD577B">
        <w:t>9</w:t>
      </w:r>
      <w:r w:rsidR="00840DE0">
        <w:t xml:space="preserve"> oraz art. </w:t>
      </w:r>
      <w:r w:rsidRPr="00DD577B">
        <w:t>51z</w:t>
      </w:r>
      <w:r w:rsidR="00840DE0">
        <w:t xml:space="preserve"> ust. </w:t>
      </w:r>
      <w:r w:rsidR="00840DE0" w:rsidRPr="00DD577B">
        <w:t>4</w:t>
      </w:r>
      <w:r w:rsidR="00840DE0">
        <w:t xml:space="preserve"> i </w:t>
      </w:r>
      <w:r w:rsidR="00840DE0" w:rsidRPr="00DD577B">
        <w:t>5</w:t>
      </w:r>
      <w:r w:rsidR="00840DE0">
        <w:t> 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odpowiednio.</w:t>
      </w:r>
      <w:r w:rsidR="00840DE0">
        <w:t>”</w:t>
      </w:r>
      <w:r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2</w:t>
      </w:r>
      <w:r w:rsidRPr="00FF62F0">
        <w:t>4)</w:t>
      </w:r>
      <w:r w:rsidRPr="00FF62F0">
        <w:tab/>
        <w:t>w</w:t>
      </w:r>
      <w:r w:rsidR="00840DE0">
        <w:t xml:space="preserve"> art. </w:t>
      </w:r>
      <w:r w:rsidRPr="00FF62F0">
        <w:t>51i:</w:t>
      </w:r>
    </w:p>
    <w:p w:rsidR="00FF62F0" w:rsidRPr="00FF62F0" w:rsidRDefault="00FF62F0" w:rsidP="00840DE0">
      <w:pPr>
        <w:pStyle w:val="LITlitera"/>
        <w:keepNext/>
      </w:pPr>
      <w:r w:rsidRPr="00DD577B">
        <w:t>a)</w:t>
      </w:r>
      <w:r w:rsidRPr="00DD577B">
        <w:tab/>
        <w:t>pkt</w:t>
      </w:r>
      <w:r w:rsidRPr="00FF62F0">
        <w:t xml:space="preserve"> </w:t>
      </w:r>
      <w:r w:rsidR="00840DE0" w:rsidRPr="00FF62F0">
        <w:t>3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LITPKTzmpktliter"/>
      </w:pPr>
      <w:r>
        <w:t>„</w:t>
      </w:r>
      <w:r w:rsidR="00FF62F0" w:rsidRPr="00DD577B">
        <w:t>3)</w:t>
      </w:r>
      <w:r w:rsidR="00FF62F0" w:rsidRPr="00DD577B">
        <w:tab/>
        <w:t>spółdzielni</w:t>
      </w:r>
      <w:r w:rsidR="00FF62F0">
        <w:t xml:space="preserve"> </w:t>
      </w:r>
      <w:r w:rsidR="00FF62F0" w:rsidRPr="00DD577B">
        <w:t>podlegającej</w:t>
      </w:r>
      <w:r w:rsidR="00FF62F0">
        <w:t xml:space="preserve"> </w:t>
      </w:r>
      <w:r w:rsidR="00FF62F0" w:rsidRPr="00DD577B">
        <w:t>podziałowi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połączeniu</w:t>
      </w:r>
      <w:r>
        <w:t xml:space="preserve"> </w:t>
      </w:r>
      <w:r w:rsidRPr="00DD577B">
        <w:t>z</w:t>
      </w:r>
      <w:r>
        <w:t> </w:t>
      </w:r>
      <w:r w:rsidR="00FF62F0" w:rsidRPr="00DD577B">
        <w:t>inną</w:t>
      </w:r>
      <w:r w:rsidR="00FF62F0">
        <w:t xml:space="preserve"> </w:t>
      </w:r>
      <w:r w:rsidR="00FF62F0" w:rsidRPr="00DD577B">
        <w:t>spółdzielnią,</w:t>
      </w:r>
      <w:r w:rsidR="00FF62F0">
        <w:t xml:space="preserve"> </w:t>
      </w:r>
      <w:r w:rsidR="00FF62F0" w:rsidRPr="00DD577B">
        <w:t>nie</w:t>
      </w:r>
      <w:r w:rsidR="00FF62F0">
        <w:t xml:space="preserve"> </w:t>
      </w:r>
      <w:r w:rsidR="00FF62F0" w:rsidRPr="00DD577B">
        <w:t>przechodzą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spółdzielnie</w:t>
      </w:r>
      <w:r w:rsidR="00FF62F0">
        <w:t xml:space="preserve"> </w:t>
      </w:r>
      <w:r w:rsidR="00FF62F0" w:rsidRPr="00DD577B">
        <w:t>p</w:t>
      </w:r>
      <w:r w:rsidR="00FF62F0" w:rsidRPr="00DD577B">
        <w:t>o</w:t>
      </w:r>
      <w:r w:rsidR="00FF62F0" w:rsidRPr="00DD577B">
        <w:t>wstałe</w:t>
      </w:r>
      <w:r>
        <w:t xml:space="preserve"> </w:t>
      </w:r>
      <w:r w:rsidRPr="00DD577B">
        <w:t>w</w:t>
      </w:r>
      <w:r>
        <w:t> </w:t>
      </w:r>
      <w:r w:rsidR="00FF62F0" w:rsidRPr="00DD577B">
        <w:t>wyniku</w:t>
      </w:r>
      <w:r w:rsidR="00FF62F0">
        <w:t xml:space="preserve"> </w:t>
      </w:r>
      <w:r w:rsidR="00FF62F0" w:rsidRPr="00DD577B">
        <w:t>podziału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połączenia;</w:t>
      </w:r>
      <w:r>
        <w:t>”</w:t>
      </w:r>
      <w:r w:rsidR="00FF62F0" w:rsidRPr="00DD577B">
        <w:t>,</w:t>
      </w:r>
    </w:p>
    <w:p w:rsidR="00FF62F0" w:rsidRPr="00FF62F0" w:rsidRDefault="00FF62F0" w:rsidP="00840DE0">
      <w:pPr>
        <w:pStyle w:val="LITlitera"/>
        <w:keepNext/>
      </w:pPr>
      <w:r w:rsidRPr="00DD577B">
        <w:t>b)</w:t>
      </w:r>
      <w:r w:rsidRPr="00DD577B">
        <w:tab/>
        <w:t>dodaje</w:t>
      </w:r>
      <w:r w:rsidRPr="00FF62F0">
        <w:t xml:space="preserve"> się</w:t>
      </w:r>
      <w:r w:rsidR="00840DE0">
        <w:t xml:space="preserve"> pkt </w:t>
      </w:r>
      <w:r w:rsidR="00840DE0" w:rsidRPr="00FF62F0">
        <w:t>4</w:t>
      </w:r>
      <w:r w:rsidR="00840DE0">
        <w:t xml:space="preserve"> w </w:t>
      </w:r>
      <w:r w:rsidRPr="00FF62F0">
        <w:t>brzmieniu:</w:t>
      </w:r>
    </w:p>
    <w:p w:rsidR="00FF62F0" w:rsidRPr="00DD577B" w:rsidRDefault="00840DE0" w:rsidP="00FF62F0">
      <w:pPr>
        <w:pStyle w:val="ZLITPKTzmpktliter"/>
      </w:pPr>
      <w:r>
        <w:t>„</w:t>
      </w:r>
      <w:r w:rsidR="00FF62F0" w:rsidRPr="00DD577B">
        <w:t>4)</w:t>
      </w:r>
      <w:r w:rsidR="00FF62F0" w:rsidRPr="00DD577B">
        <w:tab/>
        <w:t>przedsiębiorcy</w:t>
      </w:r>
      <w:r w:rsidR="00FF62F0">
        <w:t xml:space="preserve"> </w:t>
      </w:r>
      <w:r w:rsidR="00FF62F0" w:rsidRPr="00DD577B">
        <w:t>niewymienionego</w:t>
      </w:r>
      <w:r>
        <w:t xml:space="preserve"> </w:t>
      </w:r>
      <w:r w:rsidRPr="00DD577B">
        <w:t>w</w:t>
      </w:r>
      <w:r>
        <w:t> pkt </w:t>
      </w:r>
      <w:r w:rsidRPr="00DD577B">
        <w:t>2</w:t>
      </w:r>
      <w:r>
        <w:t xml:space="preserve"> lub</w:t>
      </w:r>
      <w:r w:rsidR="00FF62F0">
        <w:t xml:space="preserve"> </w:t>
      </w:r>
      <w:r w:rsidRPr="00DD577B">
        <w:t>3</w:t>
      </w:r>
      <w:r>
        <w:t> </w:t>
      </w:r>
      <w:r w:rsidR="00FF62F0" w:rsidRPr="00DD577B">
        <w:t>podlegającego</w:t>
      </w:r>
      <w:r w:rsidR="00FF62F0">
        <w:t xml:space="preserve"> </w:t>
      </w:r>
      <w:r w:rsidR="00FF62F0" w:rsidRPr="00DD577B">
        <w:t>podziałowi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połączeniu,</w:t>
      </w:r>
      <w:r w:rsidR="00FF62F0">
        <w:t xml:space="preserve"> </w:t>
      </w:r>
      <w:r w:rsidR="00FF62F0" w:rsidRPr="00DD577B">
        <w:t>nie</w:t>
      </w:r>
      <w:r w:rsidR="00FF62F0">
        <w:t xml:space="preserve"> </w:t>
      </w:r>
      <w:r w:rsidR="00FF62F0" w:rsidRPr="00DD577B">
        <w:t>przechodzą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podmiot</w:t>
      </w:r>
      <w:r w:rsidR="00FF62F0">
        <w:t xml:space="preserve"> </w:t>
      </w:r>
      <w:r w:rsidR="00FF62F0" w:rsidRPr="00DD577B">
        <w:t>powstały</w:t>
      </w:r>
      <w:r>
        <w:t xml:space="preserve"> </w:t>
      </w:r>
      <w:r w:rsidRPr="00DD577B">
        <w:t>w</w:t>
      </w:r>
      <w:r>
        <w:t> </w:t>
      </w:r>
      <w:r w:rsidR="00FF62F0" w:rsidRPr="00DD577B">
        <w:t>wyniku</w:t>
      </w:r>
      <w:r w:rsidR="00FF62F0">
        <w:t xml:space="preserve"> </w:t>
      </w:r>
      <w:r w:rsidR="00FF62F0" w:rsidRPr="00DD577B">
        <w:t>podziału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połączenia.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2</w:t>
      </w:r>
      <w:r w:rsidRPr="00FF62F0">
        <w:t>5)</w:t>
      </w:r>
      <w:r w:rsidRPr="00FF62F0">
        <w:tab/>
        <w:t>w</w:t>
      </w:r>
      <w:r w:rsidR="00840DE0">
        <w:t xml:space="preserve"> art. </w:t>
      </w:r>
      <w:r w:rsidRPr="00FF62F0">
        <w:t>51p</w:t>
      </w:r>
      <w:r w:rsidR="00840DE0">
        <w:t xml:space="preserve"> ust. </w:t>
      </w:r>
      <w:r w:rsidR="00840DE0" w:rsidRPr="00FF62F0">
        <w:t>6</w:t>
      </w:r>
      <w:r w:rsidR="00840DE0">
        <w:t> </w:t>
      </w:r>
      <w:r w:rsidRPr="00FF62F0">
        <w:t>otrzymuje brzmienie:</w:t>
      </w:r>
    </w:p>
    <w:p w:rsidR="00FF62F0" w:rsidRPr="00DD577B" w:rsidRDefault="00840DE0" w:rsidP="00FF62F0">
      <w:pPr>
        <w:pStyle w:val="ZUSTzmustartykuempunktem"/>
      </w:pPr>
      <w:r>
        <w:t>„</w:t>
      </w:r>
      <w:r w:rsidR="00FF62F0" w:rsidRPr="00DD577B">
        <w:t>6.</w:t>
      </w:r>
      <w:r>
        <w:t xml:space="preserve"> </w:t>
      </w:r>
      <w:r w:rsidRPr="00DD577B">
        <w:t>W</w:t>
      </w:r>
      <w:r>
        <w:t> </w:t>
      </w:r>
      <w:r w:rsidR="00FF62F0" w:rsidRPr="00DD577B">
        <w:t>przypadku</w:t>
      </w:r>
      <w:r w:rsidR="00FF62F0">
        <w:t xml:space="preserve"> </w:t>
      </w:r>
      <w:r w:rsidR="00FF62F0" w:rsidRPr="00DD577B">
        <w:t>ogłoszenia</w:t>
      </w:r>
      <w:r w:rsidR="00FF62F0">
        <w:t xml:space="preserve"> </w:t>
      </w:r>
      <w:r w:rsidR="00FF62F0" w:rsidRPr="00DD577B">
        <w:t>upadłości</w:t>
      </w:r>
      <w:r w:rsidR="00FF62F0">
        <w:t xml:space="preserve"> </w:t>
      </w:r>
      <w:r w:rsidR="00FF62F0" w:rsidRPr="00DD577B">
        <w:t>przedsiębiorcy,</w:t>
      </w:r>
      <w:r w:rsidR="00FF62F0">
        <w:t xml:space="preserve"> </w:t>
      </w:r>
      <w:r w:rsidR="00FF62F0" w:rsidRPr="00DD577B">
        <w:t>środki,</w:t>
      </w:r>
      <w:r>
        <w:t xml:space="preserve"> </w:t>
      </w:r>
      <w:r w:rsidRPr="00DD577B">
        <w:t>o</w:t>
      </w:r>
      <w:r>
        <w:t> </w:t>
      </w:r>
      <w:r w:rsidR="00FF62F0" w:rsidRPr="00DD577B">
        <w:t>których</w:t>
      </w:r>
      <w:r w:rsidR="00FF62F0">
        <w:t xml:space="preserve"> </w:t>
      </w:r>
      <w:r w:rsidR="00FF62F0" w:rsidRPr="00DD577B">
        <w:t>mowa</w:t>
      </w:r>
      <w:r>
        <w:t xml:space="preserve"> </w:t>
      </w:r>
      <w:r w:rsidRPr="00DD577B">
        <w:t>w</w:t>
      </w:r>
      <w:r>
        <w:t> ust. </w:t>
      </w:r>
      <w:r w:rsidR="00FF62F0" w:rsidRPr="00DD577B">
        <w:t>1,</w:t>
      </w:r>
      <w:r w:rsidR="00FF62F0">
        <w:t xml:space="preserve"> </w:t>
      </w:r>
      <w:r w:rsidR="00FF62F0" w:rsidRPr="00DD577B">
        <w:t>stanowią</w:t>
      </w:r>
      <w:r w:rsidR="00FF62F0">
        <w:t xml:space="preserve"> </w:t>
      </w:r>
      <w:r w:rsidR="00FF62F0" w:rsidRPr="00DD577B">
        <w:t>daninę</w:t>
      </w:r>
      <w:r w:rsidR="00FF62F0">
        <w:t xml:space="preserve"> </w:t>
      </w:r>
      <w:r w:rsidR="00FF62F0" w:rsidRPr="00DD577B">
        <w:t>p</w:t>
      </w:r>
      <w:r w:rsidR="00FF62F0" w:rsidRPr="00DD577B">
        <w:t>u</w:t>
      </w:r>
      <w:r w:rsidR="00FF62F0" w:rsidRPr="00DD577B">
        <w:t>bliczną</w:t>
      </w:r>
      <w:r>
        <w:t xml:space="preserve"> </w:t>
      </w:r>
      <w:r w:rsidRPr="00DD577B">
        <w:t>w</w:t>
      </w:r>
      <w:r>
        <w:t> </w:t>
      </w:r>
      <w:r w:rsidR="00FF62F0" w:rsidRPr="00DD577B">
        <w:t>rozumieniu</w:t>
      </w:r>
      <w:r>
        <w:t xml:space="preserve"> art. </w:t>
      </w:r>
      <w:r w:rsidR="00FF62F0" w:rsidRPr="00DD577B">
        <w:t>34</w:t>
      </w:r>
      <w:r w:rsidRPr="00DD577B">
        <w:t>2</w:t>
      </w:r>
      <w:r>
        <w:t xml:space="preserve"> ust. </w:t>
      </w:r>
      <w:r w:rsidRPr="00DD577B">
        <w:t>1</w:t>
      </w:r>
      <w:r>
        <w:t xml:space="preserve"> pkt </w:t>
      </w:r>
      <w:r w:rsidRPr="00DD577B">
        <w:t>3</w:t>
      </w:r>
      <w:r>
        <w:t> </w:t>
      </w:r>
      <w:r w:rsidR="00FF62F0" w:rsidRPr="00DD577B">
        <w:t>ustawy</w:t>
      </w:r>
      <w:r>
        <w:t xml:space="preserve"> </w:t>
      </w:r>
      <w:r w:rsidRPr="00DD577B">
        <w:t>z</w:t>
      </w:r>
      <w:r>
        <w:t> </w:t>
      </w:r>
      <w:r w:rsidR="00FF62F0" w:rsidRPr="00DD577B">
        <w:t>dnia</w:t>
      </w:r>
      <w:r w:rsidR="00FF62F0">
        <w:t xml:space="preserve"> </w:t>
      </w:r>
      <w:r w:rsidR="00FF62F0" w:rsidRPr="00DD577B">
        <w:t>2</w:t>
      </w:r>
      <w:r w:rsidRPr="00DD577B">
        <w:t>8</w:t>
      </w:r>
      <w:r>
        <w:t> </w:t>
      </w:r>
      <w:r w:rsidR="00FF62F0" w:rsidRPr="00DD577B">
        <w:t>lutego</w:t>
      </w:r>
      <w:r w:rsidR="00FF62F0">
        <w:t xml:space="preserve"> </w:t>
      </w:r>
      <w:r w:rsidR="00FF62F0" w:rsidRPr="00DD577B">
        <w:t>200</w:t>
      </w:r>
      <w:r w:rsidRPr="00DD577B">
        <w:t>3</w:t>
      </w:r>
      <w:r>
        <w:t> </w:t>
      </w:r>
      <w:r w:rsidR="00FF62F0" w:rsidRPr="00DD577B">
        <w:t>r.</w:t>
      </w:r>
      <w:r w:rsidR="00FF62F0">
        <w:t xml:space="preserve"> </w:t>
      </w:r>
      <w:r w:rsidR="00FF62F0" w:rsidRPr="00DD577B">
        <w:t>–</w:t>
      </w:r>
      <w:r w:rsidR="00FF62F0">
        <w:t xml:space="preserve"> </w:t>
      </w:r>
      <w:r w:rsidR="00FF62F0" w:rsidRPr="00DD577B">
        <w:t>Prawo</w:t>
      </w:r>
      <w:r w:rsidR="00FF62F0">
        <w:t xml:space="preserve"> </w:t>
      </w:r>
      <w:r w:rsidR="00FF62F0" w:rsidRPr="00DD577B">
        <w:t>upadłościowe</w:t>
      </w:r>
      <w:r>
        <w:t xml:space="preserve"> </w:t>
      </w:r>
      <w:r w:rsidRPr="00DD577B">
        <w:t>i</w:t>
      </w:r>
      <w:r>
        <w:t> </w:t>
      </w:r>
      <w:r w:rsidR="00FF62F0" w:rsidRPr="00DD577B">
        <w:t>naprawcze</w:t>
      </w:r>
      <w:r w:rsidR="00FF62F0">
        <w:t xml:space="preserve"> </w:t>
      </w:r>
      <w:r w:rsidR="00FF62F0" w:rsidRPr="00DD577B">
        <w:t>(</w:t>
      </w:r>
      <w:r>
        <w:t xml:space="preserve">Dz. U. </w:t>
      </w:r>
      <w:r w:rsidRPr="00DD577B">
        <w:t>z</w:t>
      </w:r>
      <w:r>
        <w:t> </w:t>
      </w:r>
      <w:r w:rsidR="00FF62F0" w:rsidRPr="00DD577B">
        <w:t>201</w:t>
      </w:r>
      <w:r>
        <w:t>5 </w:t>
      </w:r>
      <w:r w:rsidR="00FF62F0" w:rsidRPr="00DD577B">
        <w:t>r.</w:t>
      </w:r>
      <w:r>
        <w:t xml:space="preserve"> poz. </w:t>
      </w:r>
      <w:r w:rsidR="00FF62F0" w:rsidRPr="00DD577B">
        <w:t>2</w:t>
      </w:r>
      <w:r w:rsidR="00FF62F0">
        <w:t>33</w:t>
      </w:r>
      <w:r w:rsidR="00FF62F0" w:rsidRPr="00DD577B">
        <w:t>).</w:t>
      </w:r>
      <w:r>
        <w:t>”</w:t>
      </w:r>
      <w:r w:rsidR="00FF62F0"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2</w:t>
      </w:r>
      <w:r w:rsidRPr="00FF62F0">
        <w:t>6)</w:t>
      </w:r>
      <w:r w:rsidRPr="00FF62F0">
        <w:tab/>
        <w:t>w</w:t>
      </w:r>
      <w:r w:rsidR="00840DE0">
        <w:t xml:space="preserve"> art. </w:t>
      </w:r>
      <w:r w:rsidRPr="00FF62F0">
        <w:t>51u</w:t>
      </w:r>
      <w:r w:rsidR="00840DE0">
        <w:t xml:space="preserve"> ust. </w:t>
      </w:r>
      <w:r w:rsidR="00840DE0" w:rsidRPr="00FF62F0">
        <w:t>2</w:t>
      </w:r>
      <w:r w:rsidR="00840DE0">
        <w:t xml:space="preserve"> i </w:t>
      </w:r>
      <w:r w:rsidR="00840DE0" w:rsidRPr="00FF62F0">
        <w:t>3</w:t>
      </w:r>
      <w:r w:rsidR="00840DE0">
        <w:t> </w:t>
      </w:r>
      <w:r w:rsidRPr="00FF62F0">
        <w:t>otrzymują brzmienie:</w:t>
      </w:r>
    </w:p>
    <w:p w:rsidR="00FF62F0" w:rsidRDefault="00840DE0" w:rsidP="00FF62F0">
      <w:pPr>
        <w:pStyle w:val="ZUSTzmustartykuempunktem"/>
      </w:pPr>
      <w:r>
        <w:t>„</w:t>
      </w:r>
      <w:r w:rsidR="00FF62F0" w:rsidRPr="00DD577B">
        <w:t>2.</w:t>
      </w:r>
      <w:r w:rsidR="00FF62F0">
        <w:t xml:space="preserve"> </w:t>
      </w:r>
      <w:r w:rsidR="00FF62F0" w:rsidRPr="00DD577B">
        <w:t>Określony</w:t>
      </w:r>
      <w:r>
        <w:t xml:space="preserve"> </w:t>
      </w:r>
      <w:r w:rsidRPr="00DD577B">
        <w:t>w</w:t>
      </w:r>
      <w:r>
        <w:t> ust. </w:t>
      </w:r>
      <w:r w:rsidRPr="00DD577B">
        <w:t>1</w:t>
      </w:r>
      <w:r>
        <w:t> </w:t>
      </w:r>
      <w:r w:rsidR="00FF62F0" w:rsidRPr="00DD577B">
        <w:t>obowiązek</w:t>
      </w:r>
      <w:r w:rsidR="00FF62F0">
        <w:t xml:space="preserve"> </w:t>
      </w:r>
      <w:r w:rsidR="00FF62F0" w:rsidRPr="00DD577B">
        <w:t>wskazania</w:t>
      </w:r>
      <w:r w:rsidR="00FF62F0">
        <w:t xml:space="preserve"> </w:t>
      </w:r>
      <w:r w:rsidR="00FF62F0" w:rsidRPr="00DD577B">
        <w:t>podmiotu</w:t>
      </w:r>
      <w:r w:rsidR="00FF62F0">
        <w:t xml:space="preserve"> </w:t>
      </w:r>
      <w:r w:rsidR="00FF62F0" w:rsidRPr="00DD577B">
        <w:t>przejmującego</w:t>
      </w:r>
      <w:r w:rsidR="00FF62F0">
        <w:t xml:space="preserve"> </w:t>
      </w:r>
      <w:r w:rsidR="00FF62F0" w:rsidRPr="00DD577B">
        <w:t>dokumentację</w:t>
      </w:r>
      <w:r w:rsidR="00FF62F0">
        <w:t xml:space="preserve"> </w:t>
      </w:r>
      <w:r w:rsidR="00FF62F0" w:rsidRPr="00DD577B">
        <w:t>oraz</w:t>
      </w:r>
      <w:r w:rsidR="00FF62F0">
        <w:t xml:space="preserve"> </w:t>
      </w:r>
      <w:r w:rsidR="00FF62F0" w:rsidRPr="00DD577B">
        <w:t>zapewnienia</w:t>
      </w:r>
      <w:r w:rsidR="00FF62F0">
        <w:t xml:space="preserve"> </w:t>
      </w:r>
      <w:r w:rsidR="00FF62F0" w:rsidRPr="00DD577B">
        <w:t>śro</w:t>
      </w:r>
      <w:r w:rsidR="00FF62F0" w:rsidRPr="00DD577B">
        <w:t>d</w:t>
      </w:r>
      <w:r w:rsidR="00FF62F0" w:rsidRPr="00DD577B">
        <w:t>ków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jej</w:t>
      </w:r>
      <w:r w:rsidR="00FF62F0">
        <w:t xml:space="preserve"> </w:t>
      </w:r>
      <w:r w:rsidR="00FF62F0" w:rsidRPr="00DD577B">
        <w:t>przechowywanie</w:t>
      </w:r>
      <w:r w:rsidR="00FF62F0">
        <w:t xml:space="preserve"> </w:t>
      </w:r>
      <w:r w:rsidR="00FF62F0" w:rsidRPr="00DD577B">
        <w:t>nie</w:t>
      </w:r>
      <w:r w:rsidR="00FF62F0">
        <w:t xml:space="preserve"> </w:t>
      </w:r>
      <w:r w:rsidR="00FF62F0" w:rsidRPr="00DD577B">
        <w:t>dotyczy</w:t>
      </w:r>
      <w:r w:rsidR="00FF62F0">
        <w:t xml:space="preserve"> </w:t>
      </w:r>
      <w:r w:rsidR="00FF62F0" w:rsidRPr="00DD577B">
        <w:t>pracodawców,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których</w:t>
      </w:r>
      <w:r w:rsidR="00FF62F0">
        <w:t xml:space="preserve"> </w:t>
      </w:r>
      <w:r w:rsidR="00FF62F0" w:rsidRPr="00DD577B">
        <w:t>mają</w:t>
      </w:r>
      <w:r w:rsidR="00FF62F0">
        <w:t xml:space="preserve"> </w:t>
      </w:r>
      <w:r w:rsidR="00FF62F0" w:rsidRPr="00DD577B">
        <w:t>zastosowanie</w:t>
      </w:r>
      <w:r w:rsidR="00FF62F0">
        <w:t xml:space="preserve"> </w:t>
      </w:r>
      <w:r w:rsidR="00FF62F0" w:rsidRPr="00DD577B">
        <w:t>przepisy</w:t>
      </w:r>
      <w:r>
        <w:t xml:space="preserve"> art. </w:t>
      </w:r>
      <w:r w:rsidR="00FF62F0" w:rsidRPr="00DD577B">
        <w:t>5.</w:t>
      </w:r>
    </w:p>
    <w:p w:rsidR="00FF62F0" w:rsidRPr="00DD577B" w:rsidRDefault="00FF62F0" w:rsidP="00FF62F0">
      <w:pPr>
        <w:pStyle w:val="ZUSTzmustartykuempunktem"/>
      </w:pPr>
      <w:r w:rsidRPr="00FD05A7">
        <w:t>3.</w:t>
      </w:r>
      <w:r w:rsidR="00840DE0" w:rsidRPr="00FD05A7">
        <w:t> W</w:t>
      </w:r>
      <w:r w:rsidR="00840DE0">
        <w:t> </w:t>
      </w:r>
      <w:r w:rsidRPr="00FD05A7">
        <w:t>przypadku stwierdzenia przez sąd rejestrowy, na wniosek pracodawcy podlegającego wpisowi do Kraj</w:t>
      </w:r>
      <w:r w:rsidRPr="00FD05A7">
        <w:t>o</w:t>
      </w:r>
      <w:r w:rsidRPr="00FD05A7">
        <w:t>wego Rejestru Sądowego lub do Centralnej Ewidencji</w:t>
      </w:r>
      <w:r w:rsidR="00840DE0" w:rsidRPr="00FD05A7">
        <w:t xml:space="preserve"> i</w:t>
      </w:r>
      <w:r w:rsidR="00840DE0">
        <w:t> </w:t>
      </w:r>
      <w:r w:rsidRPr="00FD05A7">
        <w:t>Informacji</w:t>
      </w:r>
      <w:r w:rsidR="00840DE0" w:rsidRPr="00FD05A7">
        <w:t xml:space="preserve"> o</w:t>
      </w:r>
      <w:r w:rsidR="00840DE0">
        <w:t> </w:t>
      </w:r>
      <w:r w:rsidRPr="00FD05A7">
        <w:t>Działalności Gospodarczej, niemożności z</w:t>
      </w:r>
      <w:r w:rsidRPr="00FD05A7">
        <w:t>a</w:t>
      </w:r>
      <w:r w:rsidRPr="00FD05A7">
        <w:t>pewnienia środków na koszty dalszego przechowywania, dokumentację przejmuje archiwum państwowe, utworzone</w:t>
      </w:r>
      <w:r w:rsidR="00840DE0" w:rsidRPr="00FD05A7">
        <w:t xml:space="preserve"> w</w:t>
      </w:r>
      <w:r w:rsidR="00840DE0">
        <w:t> </w:t>
      </w:r>
      <w:r w:rsidRPr="00FD05A7">
        <w:t>tym celu przez ministra właściwego do spraw kultury</w:t>
      </w:r>
      <w:r w:rsidR="00840DE0" w:rsidRPr="00FD05A7">
        <w:t xml:space="preserve"> i</w:t>
      </w:r>
      <w:r w:rsidR="00840DE0">
        <w:t> </w:t>
      </w:r>
      <w:r w:rsidRPr="00FD05A7">
        <w:t>ochrony dziedzictwa narodowego.</w:t>
      </w:r>
      <w:r w:rsidR="00840DE0">
        <w:t>”</w:t>
      </w:r>
      <w:r w:rsidRPr="00DD577B">
        <w:t>;</w:t>
      </w:r>
    </w:p>
    <w:p w:rsidR="00FF62F0" w:rsidRPr="00FF62F0" w:rsidRDefault="00FF62F0" w:rsidP="00840DE0">
      <w:pPr>
        <w:pStyle w:val="PKTpunkt"/>
        <w:keepNext/>
      </w:pPr>
      <w:r w:rsidRPr="00DD577B">
        <w:t>2</w:t>
      </w:r>
      <w:r w:rsidRPr="00FF62F0">
        <w:t>7)</w:t>
      </w:r>
      <w:r w:rsidRPr="00FF62F0">
        <w:tab/>
        <w:t>w</w:t>
      </w:r>
      <w:r w:rsidR="00840DE0">
        <w:t xml:space="preserve"> art. </w:t>
      </w:r>
      <w:r w:rsidRPr="00FF62F0">
        <w:t>51z:</w:t>
      </w:r>
    </w:p>
    <w:p w:rsidR="00FF62F0" w:rsidRPr="00DD577B" w:rsidRDefault="00FF62F0" w:rsidP="00840DE0">
      <w:pPr>
        <w:pStyle w:val="LITlitera"/>
        <w:keepNext/>
      </w:pPr>
      <w:r>
        <w:t>a)</w:t>
      </w:r>
      <w:r>
        <w:tab/>
      </w:r>
      <w:r w:rsidRPr="00DD577B">
        <w:t>ust.</w:t>
      </w:r>
      <w:r>
        <w:t xml:space="preserve"> </w:t>
      </w:r>
      <w:r w:rsidR="00840DE0" w:rsidRPr="00DD577B">
        <w:t>1</w:t>
      </w:r>
      <w:r w:rsidR="00840DE0">
        <w:t> </w:t>
      </w:r>
      <w:r w:rsidRPr="00DD577B">
        <w:t>otrzymuje</w:t>
      </w:r>
      <w:r>
        <w:t xml:space="preserve"> </w:t>
      </w:r>
      <w:r w:rsidRPr="00DD577B">
        <w:t>brzmienie:</w:t>
      </w:r>
    </w:p>
    <w:p w:rsidR="00FF62F0" w:rsidRDefault="00840DE0" w:rsidP="00FF62F0">
      <w:pPr>
        <w:pStyle w:val="ZLITUSTzmustliter"/>
      </w:pPr>
      <w:r>
        <w:t>„</w:t>
      </w:r>
      <w:r w:rsidR="00FF62F0" w:rsidRPr="00DD577B">
        <w:t>1.</w:t>
      </w:r>
      <w:r w:rsidR="00FF62F0">
        <w:t xml:space="preserve"> </w:t>
      </w:r>
      <w:r w:rsidR="00FF62F0" w:rsidRPr="00DD577B">
        <w:t>Naczelny</w:t>
      </w:r>
      <w:r w:rsidR="00FF62F0">
        <w:t xml:space="preserve"> </w:t>
      </w:r>
      <w:r w:rsidR="00FF62F0" w:rsidRPr="00DD577B">
        <w:t>Dyrektor</w:t>
      </w:r>
      <w:r w:rsidR="00FF62F0">
        <w:t xml:space="preserve"> </w:t>
      </w:r>
      <w:r w:rsidR="00FF62F0" w:rsidRPr="00DD577B">
        <w:t>Archiwów</w:t>
      </w:r>
      <w:r w:rsidR="00FF62F0">
        <w:t xml:space="preserve"> </w:t>
      </w:r>
      <w:r w:rsidR="00FF62F0" w:rsidRPr="00DD577B">
        <w:t>Państwowych</w:t>
      </w:r>
      <w:r w:rsidR="00FF62F0">
        <w:t xml:space="preserve"> </w:t>
      </w:r>
      <w:r w:rsidR="00FF62F0" w:rsidRPr="00DD577B">
        <w:t>może</w:t>
      </w:r>
      <w:r w:rsidR="00FF62F0">
        <w:t xml:space="preserve"> </w:t>
      </w:r>
      <w:r w:rsidR="00FF62F0" w:rsidRPr="00DD577B">
        <w:t>wydać</w:t>
      </w:r>
      <w:r w:rsidR="00FF62F0">
        <w:t xml:space="preserve"> </w:t>
      </w:r>
      <w:r w:rsidR="00FF62F0" w:rsidRPr="00DD577B">
        <w:t>decyzję</w:t>
      </w:r>
      <w:r w:rsidR="00FF62F0">
        <w:t xml:space="preserve"> </w:t>
      </w:r>
      <w:r w:rsidR="00FF62F0" w:rsidRPr="00DD577B">
        <w:t>nakazującą</w:t>
      </w:r>
      <w:r w:rsidR="00FF62F0">
        <w:t xml:space="preserve"> </w:t>
      </w:r>
      <w:r w:rsidR="00FF62F0" w:rsidRPr="00DD577B">
        <w:t>złożenie</w:t>
      </w:r>
      <w:r w:rsidR="00FF62F0">
        <w:t xml:space="preserve"> </w:t>
      </w:r>
      <w:r w:rsidR="00FF62F0" w:rsidRPr="00DD577B">
        <w:t>dokumentacji,</w:t>
      </w:r>
      <w:r w:rsidR="00FF62F0">
        <w:t xml:space="preserve"> </w:t>
      </w:r>
      <w:r w:rsidR="00FF62F0" w:rsidRPr="00DD577B">
        <w:t>która</w:t>
      </w:r>
      <w:r w:rsidR="00FF62F0">
        <w:t xml:space="preserve"> </w:t>
      </w:r>
      <w:r w:rsidR="00FF62F0" w:rsidRPr="00DD577B">
        <w:t>należała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pracodawcy</w:t>
      </w:r>
      <w:r w:rsidR="00FF62F0">
        <w:t xml:space="preserve"> </w:t>
      </w:r>
      <w:r w:rsidR="00FF62F0" w:rsidRPr="00DD577B">
        <w:t>wykreślonego</w:t>
      </w:r>
      <w:r>
        <w:t xml:space="preserve"> </w:t>
      </w:r>
      <w:r w:rsidRPr="00DD577B">
        <w:t>z</w:t>
      </w:r>
      <w:r>
        <w:t> </w:t>
      </w:r>
      <w:r w:rsidR="00FF62F0" w:rsidRPr="00DD577B">
        <w:t>Krajowego</w:t>
      </w:r>
      <w:r w:rsidR="00FF62F0">
        <w:t xml:space="preserve"> </w:t>
      </w:r>
      <w:r w:rsidR="00FF62F0" w:rsidRPr="00DD577B">
        <w:t>Rejestru</w:t>
      </w:r>
      <w:r w:rsidR="00FF62F0">
        <w:t xml:space="preserve"> </w:t>
      </w:r>
      <w:r w:rsidR="00FF62F0" w:rsidRPr="00DD577B">
        <w:t>Sądowego</w:t>
      </w:r>
      <w:r w:rsidR="00FF62F0">
        <w:t xml:space="preserve"> </w:t>
      </w:r>
      <w:r w:rsidR="00FF62F0" w:rsidRPr="00DD577B">
        <w:t>lub</w:t>
      </w:r>
      <w:r>
        <w:t xml:space="preserve"> </w:t>
      </w:r>
      <w:r w:rsidRPr="00DD577B">
        <w:t>z</w:t>
      </w:r>
      <w:r>
        <w:t> </w:t>
      </w:r>
      <w:r w:rsidR="00FF62F0" w:rsidRPr="00DD577B">
        <w:t>Centralnej</w:t>
      </w:r>
      <w:r w:rsidR="00FF62F0">
        <w:t xml:space="preserve"> </w:t>
      </w:r>
      <w:r w:rsidR="00FF62F0" w:rsidRPr="00DD577B">
        <w:t>Ewidencji</w:t>
      </w:r>
      <w:r>
        <w:t xml:space="preserve"> </w:t>
      </w:r>
      <w:r w:rsidRPr="00DD577B">
        <w:t>i</w:t>
      </w:r>
      <w:r>
        <w:t> </w:t>
      </w:r>
      <w:r w:rsidR="00FF62F0" w:rsidRPr="00DD577B">
        <w:t>Informacji</w:t>
      </w:r>
      <w:r>
        <w:t xml:space="preserve"> </w:t>
      </w:r>
      <w:r w:rsidRPr="00DD577B">
        <w:t>o</w:t>
      </w:r>
      <w:r>
        <w:t> </w:t>
      </w:r>
      <w:r w:rsidR="00FF62F0" w:rsidRPr="00DD577B">
        <w:t>Działalności</w:t>
      </w:r>
      <w:r w:rsidR="00FF62F0">
        <w:t xml:space="preserve"> </w:t>
      </w:r>
      <w:r w:rsidR="00FF62F0" w:rsidRPr="00DD577B">
        <w:t>Gospodarczej,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odpłatne</w:t>
      </w:r>
      <w:r w:rsidR="00FF62F0">
        <w:t xml:space="preserve"> </w:t>
      </w:r>
      <w:r w:rsidR="00FF62F0" w:rsidRPr="00DD577B">
        <w:t>przechowywanie</w:t>
      </w:r>
      <w:r w:rsidR="00FF62F0">
        <w:t xml:space="preserve"> </w:t>
      </w:r>
      <w:r w:rsidR="00FF62F0" w:rsidRPr="00DD577B">
        <w:t>we</w:t>
      </w:r>
      <w:r w:rsidR="00FF62F0">
        <w:t xml:space="preserve"> </w:t>
      </w:r>
      <w:r w:rsidR="00FF62F0" w:rsidRPr="00DD577B">
        <w:t>wskazanym</w:t>
      </w:r>
      <w:r w:rsidR="00FF62F0">
        <w:t xml:space="preserve"> </w:t>
      </w:r>
      <w:r w:rsidR="00FF62F0" w:rsidRPr="00DD577B">
        <w:t>archiwum</w:t>
      </w:r>
      <w:r w:rsidR="00FF62F0">
        <w:t xml:space="preserve"> </w:t>
      </w:r>
      <w:r w:rsidR="00FF62F0" w:rsidRPr="00DD577B">
        <w:t>państwowym,</w:t>
      </w:r>
      <w:r w:rsidR="00FF62F0">
        <w:t xml:space="preserve"> </w:t>
      </w:r>
      <w:r w:rsidR="00FF62F0" w:rsidRPr="00DD577B">
        <w:t>jeżeli</w:t>
      </w:r>
      <w:r w:rsidR="00FF62F0">
        <w:t xml:space="preserve"> </w:t>
      </w:r>
      <w:r w:rsidR="00FF62F0" w:rsidRPr="00DD577B">
        <w:t>istnieje</w:t>
      </w:r>
      <w:r w:rsidR="00FF62F0">
        <w:t xml:space="preserve"> </w:t>
      </w:r>
      <w:r w:rsidR="00FF62F0" w:rsidRPr="00DD577B">
        <w:t>zagrożenie</w:t>
      </w:r>
      <w:r w:rsidR="00FF62F0">
        <w:t xml:space="preserve"> </w:t>
      </w:r>
      <w:r w:rsidR="00FF62F0" w:rsidRPr="00DD577B">
        <w:t>jej</w:t>
      </w:r>
      <w:r w:rsidR="00FF62F0">
        <w:t xml:space="preserve"> </w:t>
      </w:r>
      <w:r w:rsidR="00FF62F0" w:rsidRPr="00DD577B">
        <w:t>zniszczenia,</w:t>
      </w:r>
      <w:r>
        <w:t xml:space="preserve"> </w:t>
      </w:r>
      <w:r w:rsidRPr="00DD577B">
        <w:t>w</w:t>
      </w:r>
      <w:r>
        <w:t> </w:t>
      </w:r>
      <w:r w:rsidR="00FF62F0" w:rsidRPr="00DD577B">
        <w:t>szczególności</w:t>
      </w:r>
      <w:r w:rsidR="00FF62F0">
        <w:t xml:space="preserve"> </w:t>
      </w:r>
      <w:r w:rsidR="00FF62F0" w:rsidRPr="00DD577B">
        <w:t>na</w:t>
      </w:r>
      <w:r w:rsidR="00FF62F0">
        <w:t xml:space="preserve"> </w:t>
      </w:r>
      <w:r w:rsidR="00FF62F0" w:rsidRPr="00DD577B">
        <w:t>skutek</w:t>
      </w:r>
      <w:r w:rsidR="00FF62F0">
        <w:t xml:space="preserve"> </w:t>
      </w:r>
      <w:r w:rsidR="00FF62F0" w:rsidRPr="00DD577B">
        <w:t>oddziaływania</w:t>
      </w:r>
      <w:r w:rsidR="00FF62F0">
        <w:t xml:space="preserve"> </w:t>
      </w:r>
      <w:r w:rsidR="00FF62F0" w:rsidRPr="00DD577B">
        <w:t>czynników</w:t>
      </w:r>
      <w:r w:rsidR="00FF62F0">
        <w:t xml:space="preserve"> </w:t>
      </w:r>
      <w:r w:rsidR="00FF62F0" w:rsidRPr="00DD577B">
        <w:t>atmosferycznych</w:t>
      </w:r>
      <w:r w:rsidR="00FF62F0">
        <w:t xml:space="preserve"> </w:t>
      </w:r>
      <w:r w:rsidR="00FF62F0" w:rsidRPr="00DD577B">
        <w:t>lub</w:t>
      </w:r>
      <w:r w:rsidR="00FF62F0">
        <w:t xml:space="preserve"> </w:t>
      </w:r>
      <w:r w:rsidR="00FF62F0" w:rsidRPr="00DD577B">
        <w:t>bezprawnego</w:t>
      </w:r>
      <w:r w:rsidR="00FF62F0">
        <w:t xml:space="preserve"> </w:t>
      </w:r>
      <w:r w:rsidR="00FF62F0" w:rsidRPr="00DD577B">
        <w:t>działania</w:t>
      </w:r>
      <w:r w:rsidR="00FF62F0">
        <w:t xml:space="preserve"> </w:t>
      </w:r>
      <w:r w:rsidR="00FF62F0" w:rsidRPr="00DD577B">
        <w:t>osób</w:t>
      </w:r>
      <w:r w:rsidR="00FF62F0">
        <w:t xml:space="preserve"> </w:t>
      </w:r>
      <w:r w:rsidR="00FF62F0" w:rsidRPr="00DD577B">
        <w:t>trzecich,</w:t>
      </w:r>
      <w:r>
        <w:t xml:space="preserve"> </w:t>
      </w:r>
      <w:r w:rsidRPr="00DD577B">
        <w:t>a</w:t>
      </w:r>
      <w:r>
        <w:t> </w:t>
      </w:r>
      <w:r w:rsidR="00FF62F0" w:rsidRPr="00DD577B">
        <w:t>brak</w:t>
      </w:r>
      <w:r w:rsidR="00FF62F0">
        <w:t xml:space="preserve"> </w:t>
      </w:r>
      <w:r w:rsidR="00FF62F0" w:rsidRPr="00DD577B">
        <w:t>jest</w:t>
      </w:r>
      <w:r w:rsidR="00FF62F0">
        <w:t xml:space="preserve"> </w:t>
      </w:r>
      <w:r w:rsidR="00FF62F0" w:rsidRPr="00DD577B">
        <w:t>podstaw</w:t>
      </w:r>
      <w:r w:rsidR="00FF62F0">
        <w:t xml:space="preserve"> </w:t>
      </w:r>
      <w:r w:rsidR="00FF62F0" w:rsidRPr="00DD577B">
        <w:t>prawnych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jej</w:t>
      </w:r>
      <w:r w:rsidR="00FF62F0">
        <w:t xml:space="preserve"> </w:t>
      </w:r>
      <w:r w:rsidR="00FF62F0" w:rsidRPr="00DD577B">
        <w:t>przekazania</w:t>
      </w:r>
      <w:r w:rsidR="00FF62F0">
        <w:t xml:space="preserve"> </w:t>
      </w:r>
      <w:r w:rsidR="00FF62F0" w:rsidRPr="00DD577B">
        <w:t>innemu</w:t>
      </w:r>
      <w:r w:rsidR="00FF62F0">
        <w:t xml:space="preserve"> </w:t>
      </w:r>
      <w:r w:rsidR="00FF62F0" w:rsidRPr="00DD577B">
        <w:t>podmiotowi</w:t>
      </w:r>
      <w:r w:rsidR="00FF62F0">
        <w:t xml:space="preserve"> </w:t>
      </w:r>
      <w:r w:rsidR="00FF62F0" w:rsidRPr="00DD577B">
        <w:t>do</w:t>
      </w:r>
      <w:r w:rsidR="00FF62F0">
        <w:t xml:space="preserve"> </w:t>
      </w:r>
      <w:r w:rsidR="00FF62F0" w:rsidRPr="00DD577B">
        <w:t>dalszego</w:t>
      </w:r>
      <w:r w:rsidR="00FF62F0">
        <w:t xml:space="preserve"> </w:t>
      </w:r>
      <w:r w:rsidR="00FF62F0" w:rsidRPr="00DD577B">
        <w:t>przechowywania.</w:t>
      </w:r>
      <w:r>
        <w:t>”</w:t>
      </w:r>
      <w:r w:rsidR="00FF62F0">
        <w:t>,</w:t>
      </w:r>
    </w:p>
    <w:p w:rsidR="00FF62F0" w:rsidRDefault="00FF62F0" w:rsidP="00840DE0">
      <w:pPr>
        <w:pStyle w:val="LITlitera"/>
        <w:keepNext/>
      </w:pPr>
      <w:r>
        <w:t>b)</w:t>
      </w:r>
      <w:r>
        <w:tab/>
        <w:t xml:space="preserve">ust. </w:t>
      </w:r>
      <w:r w:rsidR="00840DE0">
        <w:t>5 </w:t>
      </w:r>
      <w:r>
        <w:t>otrzymuje brzmienie:</w:t>
      </w:r>
    </w:p>
    <w:p w:rsidR="00FF62F0" w:rsidRPr="00DD577B" w:rsidRDefault="00840DE0" w:rsidP="00FF62F0">
      <w:pPr>
        <w:pStyle w:val="ZLITUSTzmustliter"/>
      </w:pPr>
      <w:r>
        <w:t>„</w:t>
      </w:r>
      <w:r w:rsidR="00FF62F0" w:rsidRPr="00291D54">
        <w:t>5. Koszty przejęcia, zewidencjonowania, prze</w:t>
      </w:r>
      <w:r w:rsidR="00FF62F0" w:rsidRPr="00291D54">
        <w:softHyphen/>
        <w:t>chowania</w:t>
      </w:r>
      <w:r w:rsidRPr="00291D54">
        <w:t xml:space="preserve"> i</w:t>
      </w:r>
      <w:r>
        <w:t> </w:t>
      </w:r>
      <w:r w:rsidR="00FF62F0" w:rsidRPr="00291D54">
        <w:t>konserwacji dokumentacji przez archiwa pa</w:t>
      </w:r>
      <w:r w:rsidR="00FF62F0" w:rsidRPr="00291D54">
        <w:t>ń</w:t>
      </w:r>
      <w:r w:rsidR="00FF62F0" w:rsidRPr="00291D54">
        <w:t>stwowe ponoszą solidarnie osoby zarządzające lub pełniące funkcje organu zarządzającego pracodawcy</w:t>
      </w:r>
      <w:r w:rsidRPr="00291D54">
        <w:t xml:space="preserve"> w</w:t>
      </w:r>
      <w:r>
        <w:t> </w:t>
      </w:r>
      <w:r w:rsidR="00FF62F0" w:rsidRPr="00291D54">
        <w:t>dniu jego wykreślenia</w:t>
      </w:r>
      <w:r w:rsidRPr="00291D54">
        <w:t xml:space="preserve"> z</w:t>
      </w:r>
      <w:r>
        <w:t> </w:t>
      </w:r>
      <w:r w:rsidR="00FF62F0" w:rsidRPr="00291D54">
        <w:t>Krajowego Rejestru Sądowego lub Centralnej Ewidencji</w:t>
      </w:r>
      <w:r w:rsidRPr="00291D54">
        <w:t xml:space="preserve"> i</w:t>
      </w:r>
      <w:r>
        <w:t> </w:t>
      </w:r>
      <w:r w:rsidR="00FF62F0" w:rsidRPr="00291D54">
        <w:t>Informacji</w:t>
      </w:r>
      <w:r w:rsidRPr="00291D54">
        <w:t xml:space="preserve"> o</w:t>
      </w:r>
      <w:r>
        <w:t> </w:t>
      </w:r>
      <w:r w:rsidR="00FF62F0" w:rsidRPr="00291D54">
        <w:t>Działalności Gosp</w:t>
      </w:r>
      <w:r w:rsidR="00FF62F0" w:rsidRPr="00291D54">
        <w:t>o</w:t>
      </w:r>
      <w:r w:rsidR="00FF62F0" w:rsidRPr="00291D54">
        <w:t>darczej.</w:t>
      </w:r>
      <w:r>
        <w:t>”</w:t>
      </w:r>
      <w:r w:rsidR="00FF62F0">
        <w:t>.</w:t>
      </w:r>
    </w:p>
    <w:p w:rsidR="00FF62F0" w:rsidRPr="00FF62F0" w:rsidRDefault="00FF62F0" w:rsidP="00840DE0">
      <w:pPr>
        <w:pStyle w:val="ARTartustawynprozporzdzenia"/>
        <w:keepNext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2.</w:t>
      </w:r>
      <w:r w:rsidRPr="00FF62F0">
        <w:t xml:space="preserve"> Do spraw wszczętych</w:t>
      </w:r>
      <w:r w:rsidR="00840DE0" w:rsidRPr="00FF62F0">
        <w:t xml:space="preserve"> i</w:t>
      </w:r>
      <w:r w:rsidR="00840DE0">
        <w:t> </w:t>
      </w:r>
      <w:r w:rsidRPr="00FF62F0">
        <w:t>niezakończonych przed dniem wejścia</w:t>
      </w:r>
      <w:r w:rsidR="00840DE0" w:rsidRPr="00FF62F0">
        <w:t xml:space="preserve"> w</w:t>
      </w:r>
      <w:r w:rsidR="00840DE0">
        <w:t> </w:t>
      </w:r>
      <w:r w:rsidRPr="00FF62F0">
        <w:t>życie niniejszej ustawy, dotyczących:</w:t>
      </w:r>
    </w:p>
    <w:p w:rsidR="00FF62F0" w:rsidRPr="00DD577B" w:rsidRDefault="00FF62F0" w:rsidP="00FF62F0">
      <w:pPr>
        <w:pStyle w:val="PKTpunkt"/>
      </w:pPr>
      <w:r w:rsidRPr="00DD577B">
        <w:t>1)</w:t>
      </w:r>
      <w:r w:rsidRPr="00DD577B">
        <w:tab/>
        <w:t>uzgadniania</w:t>
      </w:r>
      <w:r>
        <w:t xml:space="preserve"> </w:t>
      </w:r>
      <w:r w:rsidRPr="00DD577B">
        <w:t>jednolitych</w:t>
      </w:r>
      <w:r>
        <w:t xml:space="preserve"> </w:t>
      </w:r>
      <w:r w:rsidRPr="00DD577B">
        <w:t>rzeczowych</w:t>
      </w:r>
      <w:r>
        <w:t xml:space="preserve"> </w:t>
      </w:r>
      <w:r w:rsidRPr="00DD577B">
        <w:t>wykazów</w:t>
      </w:r>
      <w:r>
        <w:t xml:space="preserve"> </w:t>
      </w:r>
      <w:r w:rsidRPr="00DD577B">
        <w:t>akt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Naczelnym</w:t>
      </w:r>
      <w:r>
        <w:t xml:space="preserve"> </w:t>
      </w:r>
      <w:r w:rsidRPr="00DD577B">
        <w:t>Dyrektorem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lub</w:t>
      </w:r>
      <w:r>
        <w:t xml:space="preserve"> </w:t>
      </w:r>
      <w:r w:rsidRPr="00DD577B">
        <w:t>dyrekt</w:t>
      </w:r>
      <w:r w:rsidRPr="00DD577B">
        <w:t>o</w:t>
      </w:r>
      <w:r w:rsidRPr="00DD577B">
        <w:t>rem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</w:p>
    <w:p w:rsidR="00FF62F0" w:rsidRPr="00DD577B" w:rsidRDefault="00FF62F0" w:rsidP="00FF62F0">
      <w:pPr>
        <w:pStyle w:val="PKTpunkt"/>
      </w:pPr>
      <w:r w:rsidRPr="00DD577B">
        <w:t>2)</w:t>
      </w:r>
      <w:r w:rsidRPr="00DD577B">
        <w:tab/>
        <w:t>przekazywania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do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</w:p>
    <w:p w:rsidR="00FF62F0" w:rsidRPr="00FF62F0" w:rsidRDefault="00FF62F0" w:rsidP="00840DE0">
      <w:pPr>
        <w:pStyle w:val="PKTpunkt"/>
        <w:keepNext/>
      </w:pPr>
      <w:r w:rsidRPr="00DD577B">
        <w:t>3)</w:t>
      </w:r>
      <w:r w:rsidRPr="00DD577B">
        <w:tab/>
        <w:t>brakowania</w:t>
      </w:r>
      <w:r w:rsidRPr="00FF62F0">
        <w:t xml:space="preserve"> dokumentacji innej niż stanowiąca materiały archiwalne, zwanej dalej </w:t>
      </w:r>
      <w:r w:rsidR="00840DE0">
        <w:t>„</w:t>
      </w:r>
      <w:r w:rsidRPr="00FF62F0">
        <w:t>dokumentacją niearchiwalną</w:t>
      </w:r>
      <w:r w:rsidR="00840DE0">
        <w:t>”</w:t>
      </w:r>
    </w:p>
    <w:p w:rsidR="00FF62F0" w:rsidRPr="00DD577B" w:rsidRDefault="00FF62F0" w:rsidP="00FF62F0">
      <w:pPr>
        <w:pStyle w:val="CZWSPPKTczwsplnapunktw"/>
      </w:pPr>
      <w:r w:rsidRPr="00DD577B">
        <w:t>–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przepisy</w:t>
      </w:r>
      <w:r>
        <w:t xml:space="preserve"> </w:t>
      </w:r>
      <w:r w:rsidRPr="00DD577B">
        <w:t>dotychczasowe.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3.</w:t>
      </w:r>
      <w:r>
        <w:t xml:space="preserve"> </w:t>
      </w:r>
      <w:r w:rsidRPr="00DD577B">
        <w:t>Do</w:t>
      </w:r>
      <w:r>
        <w:t xml:space="preserve"> </w:t>
      </w:r>
      <w:r w:rsidRPr="00DD577B">
        <w:t>spraw</w:t>
      </w:r>
      <w:r>
        <w:t xml:space="preserve"> </w:t>
      </w:r>
      <w:r w:rsidRPr="00DD577B">
        <w:t>dotyczących</w:t>
      </w:r>
      <w:r>
        <w:t xml:space="preserve"> </w:t>
      </w:r>
      <w:r w:rsidRPr="00DD577B">
        <w:t>przekazania</w:t>
      </w:r>
      <w:r>
        <w:t xml:space="preserve"> </w:t>
      </w:r>
      <w:r w:rsidRPr="00DD577B">
        <w:t>do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4</w:t>
      </w:r>
      <w:r w:rsidR="00840DE0" w:rsidRPr="00DD577B">
        <w:t>4</w:t>
      </w:r>
      <w:r w:rsidR="00840DE0">
        <w:t xml:space="preserve"> ust. </w:t>
      </w:r>
      <w:r w:rsidRPr="00DD577B">
        <w:t>1–</w:t>
      </w:r>
      <w:r w:rsidR="00840DE0" w:rsidRPr="00DD577B">
        <w:t>3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których</w:t>
      </w:r>
      <w:r>
        <w:t xml:space="preserve"> </w:t>
      </w:r>
      <w:r w:rsidRPr="00DD577B">
        <w:t>powiadomienie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zamiarze</w:t>
      </w:r>
      <w:r>
        <w:t xml:space="preserve"> </w:t>
      </w:r>
      <w:r w:rsidRPr="00DD577B">
        <w:t>przekazania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</w:t>
      </w:r>
      <w:r w:rsidRPr="00DD577B">
        <w:t>l</w:t>
      </w:r>
      <w:r w:rsidRPr="00DD577B">
        <w:t>nych</w:t>
      </w:r>
      <w:r>
        <w:t xml:space="preserve"> </w:t>
      </w:r>
      <w:r w:rsidRPr="00DD577B">
        <w:t>zostało</w:t>
      </w:r>
      <w:r>
        <w:t xml:space="preserve"> </w:t>
      </w:r>
      <w:r w:rsidRPr="00DD577B">
        <w:t>złożone</w:t>
      </w:r>
      <w:r>
        <w:t xml:space="preserve"> </w:t>
      </w:r>
      <w:r w:rsidRPr="00DD577B">
        <w:t>przed</w:t>
      </w:r>
      <w:r>
        <w:t xml:space="preserve"> 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ustawy,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przepisy</w:t>
      </w:r>
      <w:r>
        <w:t xml:space="preserve"> </w:t>
      </w:r>
      <w:r w:rsidRPr="00DD577B">
        <w:t>dotychczasowe.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4.</w:t>
      </w:r>
      <w:r>
        <w:t xml:space="preserve"> </w:t>
      </w:r>
      <w:r w:rsidRPr="00DD577B">
        <w:t>Zgody</w:t>
      </w:r>
      <w:r>
        <w:t xml:space="preserve"> </w:t>
      </w:r>
      <w:r w:rsidRPr="00DD577B">
        <w:t>generalne</w:t>
      </w:r>
      <w:r>
        <w:t xml:space="preserve"> </w:t>
      </w:r>
      <w:r w:rsidRPr="00DD577B">
        <w:t>na</w:t>
      </w:r>
      <w:r>
        <w:t xml:space="preserve"> </w:t>
      </w:r>
      <w:r w:rsidRPr="00DD577B">
        <w:t>brakowanie</w:t>
      </w:r>
      <w:r>
        <w:t xml:space="preserve"> </w:t>
      </w:r>
      <w:r w:rsidRPr="00DD577B">
        <w:t>dokumentacji</w:t>
      </w:r>
      <w:r>
        <w:t xml:space="preserve"> </w:t>
      </w:r>
      <w:r w:rsidRPr="00DD577B">
        <w:t>niearchiwalnej,</w:t>
      </w:r>
      <w:r>
        <w:t xml:space="preserve"> </w:t>
      </w:r>
      <w:r w:rsidRPr="00DD577B">
        <w:t>wydane</w:t>
      </w:r>
      <w:r>
        <w:t xml:space="preserve"> </w:t>
      </w:r>
      <w:r w:rsidRPr="00DD577B">
        <w:t>przed</w:t>
      </w:r>
      <w:r>
        <w:t xml:space="preserve"> 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ustawy,</w:t>
      </w:r>
      <w:r>
        <w:t xml:space="preserve"> </w:t>
      </w:r>
      <w:r w:rsidRPr="00DD577B">
        <w:t>zachowują</w:t>
      </w:r>
      <w:r>
        <w:t xml:space="preserve"> </w:t>
      </w:r>
      <w:r w:rsidRPr="00DD577B">
        <w:t>ważność</w:t>
      </w:r>
      <w:r>
        <w:t xml:space="preserve"> </w:t>
      </w:r>
      <w:r w:rsidRPr="00DD577B">
        <w:t>przez</w:t>
      </w:r>
      <w:r>
        <w:t xml:space="preserve"> </w:t>
      </w:r>
      <w:r w:rsidRPr="00DD577B">
        <w:t>okres,</w:t>
      </w:r>
      <w:r>
        <w:t xml:space="preserve"> </w:t>
      </w:r>
      <w:r w:rsidRPr="00DD577B">
        <w:t>na</w:t>
      </w:r>
      <w:r>
        <w:t xml:space="preserve"> </w:t>
      </w:r>
      <w:r w:rsidRPr="00DD577B">
        <w:t>jaki</w:t>
      </w:r>
      <w:r>
        <w:t xml:space="preserve"> </w:t>
      </w:r>
      <w:r w:rsidRPr="00DD577B">
        <w:t>zostały</w:t>
      </w:r>
      <w:r>
        <w:t xml:space="preserve"> </w:t>
      </w:r>
      <w:r w:rsidRPr="00DD577B">
        <w:t>wydane.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5.</w:t>
      </w:r>
      <w:r>
        <w:t xml:space="preserve"> </w:t>
      </w:r>
      <w:r w:rsidRPr="00DD577B">
        <w:t>Wnioski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wyrażenia</w:t>
      </w:r>
      <w:r>
        <w:t xml:space="preserve"> </w:t>
      </w:r>
      <w:r w:rsidRPr="00DD577B">
        <w:t>zgody</w:t>
      </w:r>
      <w:r>
        <w:t xml:space="preserve"> </w:t>
      </w:r>
      <w:r w:rsidRPr="00DD577B">
        <w:t>generalnej</w:t>
      </w:r>
      <w:r>
        <w:t xml:space="preserve"> </w:t>
      </w:r>
      <w:r w:rsidRPr="00DD577B">
        <w:t>na</w:t>
      </w:r>
      <w:r>
        <w:t xml:space="preserve"> </w:t>
      </w:r>
      <w:r w:rsidRPr="00DD577B">
        <w:t>brakowanie</w:t>
      </w:r>
      <w:r>
        <w:t xml:space="preserve"> </w:t>
      </w:r>
      <w:r w:rsidRPr="00DD577B">
        <w:t>dokumentacji</w:t>
      </w:r>
      <w:r>
        <w:t xml:space="preserve"> </w:t>
      </w:r>
      <w:r w:rsidRPr="00DD577B">
        <w:t>niearchiwalnej,</w:t>
      </w:r>
      <w:r>
        <w:t xml:space="preserve"> </w:t>
      </w:r>
      <w:r w:rsidRPr="00DD577B">
        <w:t>złożone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nierozpatrzone</w:t>
      </w:r>
      <w:r>
        <w:t xml:space="preserve"> </w:t>
      </w:r>
      <w:r w:rsidRPr="00DD577B">
        <w:t>przed</w:t>
      </w:r>
      <w:r>
        <w:t xml:space="preserve"> 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ustawy,</w:t>
      </w:r>
      <w:r>
        <w:t xml:space="preserve"> </w:t>
      </w:r>
      <w:r w:rsidRPr="00DD577B">
        <w:t>pozostawia</w:t>
      </w:r>
      <w:r>
        <w:t xml:space="preserve"> </w:t>
      </w:r>
      <w:r w:rsidRPr="00DD577B">
        <w:t>się</w:t>
      </w:r>
      <w:r>
        <w:t xml:space="preserve"> </w:t>
      </w:r>
      <w:r w:rsidRPr="00DD577B">
        <w:t>bez</w:t>
      </w:r>
      <w:r>
        <w:t xml:space="preserve"> </w:t>
      </w:r>
      <w:r w:rsidRPr="00DD577B">
        <w:t>rozpatrzenia.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6.</w:t>
      </w:r>
      <w:r>
        <w:t xml:space="preserve"> </w:t>
      </w:r>
      <w:r w:rsidRPr="00DD577B">
        <w:t>Jednolite</w:t>
      </w:r>
      <w:r>
        <w:t xml:space="preserve"> </w:t>
      </w:r>
      <w:r w:rsidRPr="00DD577B">
        <w:t>rzeczowe</w:t>
      </w:r>
      <w:r>
        <w:t xml:space="preserve"> </w:t>
      </w:r>
      <w:r w:rsidRPr="00DD577B">
        <w:t>wykazy</w:t>
      </w:r>
      <w:r>
        <w:t xml:space="preserve"> </w:t>
      </w:r>
      <w:r w:rsidRPr="00DD577B">
        <w:t>akt,</w:t>
      </w:r>
      <w:r>
        <w:t xml:space="preserve"> </w:t>
      </w:r>
      <w:r w:rsidRPr="00DD577B">
        <w:t>wydane</w:t>
      </w:r>
      <w:r>
        <w:t xml:space="preserve"> </w:t>
      </w:r>
      <w:r w:rsidRPr="00DD577B">
        <w:t>przed</w:t>
      </w:r>
      <w:r>
        <w:t xml:space="preserve"> 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ustawy,</w:t>
      </w:r>
      <w:r>
        <w:t xml:space="preserve"> </w:t>
      </w:r>
      <w:r w:rsidRPr="00DD577B">
        <w:t>zachowują</w:t>
      </w:r>
      <w:r>
        <w:t xml:space="preserve"> </w:t>
      </w:r>
      <w:r w:rsidRPr="00DD577B">
        <w:t>moc</w:t>
      </w:r>
      <w:r>
        <w:t xml:space="preserve"> </w:t>
      </w:r>
      <w:r w:rsidRPr="00DD577B">
        <w:t>do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nowych</w:t>
      </w:r>
      <w:r>
        <w:t xml:space="preserve"> </w:t>
      </w:r>
      <w:r w:rsidRPr="00DD577B">
        <w:t>jednolitych</w:t>
      </w:r>
      <w:r>
        <w:t xml:space="preserve"> </w:t>
      </w:r>
      <w:r w:rsidRPr="00DD577B">
        <w:t>rzeczowych</w:t>
      </w:r>
      <w:r>
        <w:t xml:space="preserve"> </w:t>
      </w:r>
      <w:r w:rsidRPr="00DD577B">
        <w:t>wykazów</w:t>
      </w:r>
      <w:r>
        <w:t xml:space="preserve"> </w:t>
      </w:r>
      <w:r w:rsidRPr="00DD577B">
        <w:t>akt.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7.</w:t>
      </w:r>
      <w:r>
        <w:t xml:space="preserve"> </w:t>
      </w:r>
      <w:r w:rsidRPr="00DD577B">
        <w:t>Instrukcje</w:t>
      </w:r>
      <w:r>
        <w:t xml:space="preserve"> </w:t>
      </w:r>
      <w:r w:rsidRPr="00DD577B">
        <w:t>wydane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art. </w:t>
      </w:r>
      <w:r w:rsidR="00840DE0" w:rsidRPr="00DD577B">
        <w:t>6</w:t>
      </w:r>
      <w:r w:rsidR="00840DE0">
        <w:t xml:space="preserve"> ust. </w:t>
      </w:r>
      <w:r w:rsidR="00840DE0" w:rsidRPr="00DD577B">
        <w:t>2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brzmieniu</w:t>
      </w:r>
      <w:r>
        <w:t xml:space="preserve"> </w:t>
      </w:r>
      <w:r w:rsidRPr="00DD577B">
        <w:t>dotychczasowym,</w:t>
      </w:r>
      <w:r>
        <w:t xml:space="preserve"> </w:t>
      </w:r>
      <w:r w:rsidRPr="00DD577B">
        <w:t>zachowują</w:t>
      </w:r>
      <w:r>
        <w:t xml:space="preserve"> </w:t>
      </w:r>
      <w:r w:rsidRPr="00DD577B">
        <w:t>moc</w:t>
      </w:r>
      <w:r>
        <w:t xml:space="preserve"> </w:t>
      </w:r>
      <w:r w:rsidRPr="00DD577B">
        <w:t>do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instrukcji</w:t>
      </w:r>
      <w:r>
        <w:t xml:space="preserve"> </w:t>
      </w:r>
      <w:r w:rsidRPr="00DD577B">
        <w:t>wydanych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art. </w:t>
      </w:r>
      <w:r w:rsidR="00840DE0" w:rsidRPr="00DD577B">
        <w:t>6</w:t>
      </w:r>
      <w:r w:rsidR="00840DE0">
        <w:t xml:space="preserve"> ust. </w:t>
      </w:r>
      <w:r w:rsidR="00840DE0" w:rsidRPr="00DD577B">
        <w:t>2</w:t>
      </w:r>
      <w:r w:rsidR="00840DE0">
        <w:t xml:space="preserve"> pkt </w:t>
      </w:r>
      <w:r w:rsidR="00840DE0" w:rsidRPr="00DD577B">
        <w:t>1</w:t>
      </w:r>
      <w:r w:rsidR="00840DE0">
        <w:t xml:space="preserve"> i </w:t>
      </w:r>
      <w:r w:rsidR="00840DE0" w:rsidRPr="00DD577B">
        <w:t>3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brzmieniu</w:t>
      </w:r>
      <w:r>
        <w:t xml:space="preserve"> </w:t>
      </w:r>
      <w:r w:rsidRPr="00DD577B">
        <w:t>nadanym</w:t>
      </w:r>
      <w:r>
        <w:t xml:space="preserve"> </w:t>
      </w:r>
      <w:r w:rsidRPr="00DD577B">
        <w:t>niniejszą</w:t>
      </w:r>
      <w:r>
        <w:t xml:space="preserve"> </w:t>
      </w:r>
      <w:r w:rsidRPr="00DD577B">
        <w:t>ustawą.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8.</w:t>
      </w:r>
      <w:r>
        <w:t xml:space="preserve"> </w:t>
      </w:r>
      <w:r w:rsidRPr="00DD577B">
        <w:t>1.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="00840DE0" w:rsidRPr="00DD577B">
        <w:t>3</w:t>
      </w:r>
      <w:r w:rsidR="00840DE0">
        <w:t> </w:t>
      </w:r>
      <w:r w:rsidRPr="00DD577B">
        <w:t>lat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ustawy,</w:t>
      </w:r>
      <w:r>
        <w:t xml:space="preserve"> </w:t>
      </w:r>
      <w:r w:rsidRPr="00DD577B">
        <w:t>organy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jednostki</w:t>
      </w:r>
      <w:r>
        <w:t xml:space="preserve"> </w:t>
      </w:r>
      <w:r w:rsidRPr="00DD577B">
        <w:t>organizacyjne</w:t>
      </w:r>
      <w:r>
        <w:t xml:space="preserve"> </w:t>
      </w:r>
      <w:r w:rsidRPr="00DD577B">
        <w:t>posiadające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przepisów</w:t>
      </w:r>
      <w:r>
        <w:t xml:space="preserve"> </w:t>
      </w:r>
      <w:r w:rsidRPr="00DD577B">
        <w:t>dotychczasowych</w:t>
      </w:r>
      <w:r>
        <w:t xml:space="preserve"> </w:t>
      </w:r>
      <w:r w:rsidRPr="00DD577B">
        <w:t>materiały</w:t>
      </w:r>
      <w:r>
        <w:t xml:space="preserve"> </w:t>
      </w:r>
      <w:r w:rsidRPr="00DD577B">
        <w:t>archiwalne</w:t>
      </w:r>
      <w:r>
        <w:t xml:space="preserve"> </w:t>
      </w:r>
      <w:r w:rsidRPr="00DD577B">
        <w:t>organów</w:t>
      </w:r>
      <w:r>
        <w:t xml:space="preserve"> </w:t>
      </w:r>
      <w:r w:rsidRPr="00DD577B">
        <w:t>lub</w:t>
      </w:r>
      <w:r>
        <w:t xml:space="preserve"> </w:t>
      </w:r>
      <w:r w:rsidRPr="00DD577B">
        <w:t>jednostek</w:t>
      </w:r>
      <w:r>
        <w:t xml:space="preserve"> </w:t>
      </w:r>
      <w:r w:rsidRPr="00DD577B">
        <w:t>organizacyjnych</w:t>
      </w:r>
      <w:r>
        <w:t xml:space="preserve"> </w:t>
      </w:r>
      <w:r w:rsidRPr="00DD577B">
        <w:t>wymienionych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="00840DE0" w:rsidRPr="00DD577B">
        <w:t>5</w:t>
      </w:r>
      <w:r w:rsidR="00840DE0">
        <w:t xml:space="preserve"> ust. </w:t>
      </w:r>
      <w:r w:rsidR="00840DE0" w:rsidRPr="00DD577B">
        <w:t>1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>
        <w:t xml:space="preserve"> które trwale zaprzestały działalności</w:t>
      </w:r>
      <w:r w:rsidRPr="00DD577B">
        <w:t>,</w:t>
      </w:r>
      <w:r>
        <w:t xml:space="preserve"> </w:t>
      </w:r>
      <w:r w:rsidRPr="00DD577B">
        <w:t>mogą</w:t>
      </w:r>
      <w:r>
        <w:t xml:space="preserve"> </w:t>
      </w:r>
      <w:r w:rsidRPr="00DD577B">
        <w:t>zawrzeć</w:t>
      </w:r>
      <w:r>
        <w:t xml:space="preserve"> </w:t>
      </w:r>
      <w:r w:rsidRPr="00DD577B">
        <w:t>odpowiednio</w:t>
      </w:r>
      <w:r>
        <w:t xml:space="preserve"> </w:t>
      </w:r>
      <w:r w:rsidRPr="00DD577B">
        <w:t>poroz</w:t>
      </w:r>
      <w:r w:rsidRPr="00DD577B">
        <w:t>u</w:t>
      </w:r>
      <w:r w:rsidRPr="00DD577B">
        <w:t>mienie</w:t>
      </w:r>
      <w:r>
        <w:t xml:space="preserve"> </w:t>
      </w:r>
      <w:r w:rsidRPr="00DD577B">
        <w:t>lub</w:t>
      </w:r>
      <w:r>
        <w:t xml:space="preserve"> </w:t>
      </w:r>
      <w:r w:rsidRPr="00DD577B">
        <w:t>umowę</w:t>
      </w:r>
      <w:r>
        <w:t xml:space="preserve"> </w:t>
      </w:r>
      <w:r w:rsidRPr="00DD577B">
        <w:t>użyczenia</w:t>
      </w:r>
      <w:r>
        <w:t xml:space="preserve"> </w:t>
      </w:r>
      <w:r w:rsidRPr="00DD577B">
        <w:t>dotyczące</w:t>
      </w:r>
      <w:r>
        <w:t xml:space="preserve"> </w:t>
      </w:r>
      <w:r w:rsidRPr="00DD577B">
        <w:t>dalszego</w:t>
      </w:r>
      <w:r>
        <w:t xml:space="preserve"> </w:t>
      </w:r>
      <w:r w:rsidRPr="00DD577B">
        <w:t>przechowywania</w:t>
      </w:r>
      <w:r>
        <w:t xml:space="preserve"> </w:t>
      </w:r>
      <w:r w:rsidRPr="00DD577B">
        <w:t>tych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archiwalnych,</w:t>
      </w:r>
      <w:r>
        <w:t xml:space="preserve"> </w:t>
      </w:r>
      <w:r w:rsidRPr="00DD577B">
        <w:t>na</w:t>
      </w:r>
      <w:r>
        <w:t xml:space="preserve"> </w:t>
      </w:r>
      <w:r w:rsidRPr="00DD577B">
        <w:t>zasadach</w:t>
      </w:r>
      <w:r>
        <w:t xml:space="preserve"> </w:t>
      </w:r>
      <w:r w:rsidRPr="00DD577B">
        <w:t>określ</w:t>
      </w:r>
      <w:r w:rsidRPr="00DD577B">
        <w:t>o</w:t>
      </w:r>
      <w:r w:rsidRPr="00DD577B">
        <w:t>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ustawie,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brzmieniu</w:t>
      </w:r>
      <w:r>
        <w:t xml:space="preserve"> </w:t>
      </w:r>
      <w:r w:rsidRPr="00DD577B">
        <w:t>nadanym</w:t>
      </w:r>
      <w:r>
        <w:t xml:space="preserve"> </w:t>
      </w:r>
      <w:r w:rsidRPr="00DD577B">
        <w:t>niniejszą</w:t>
      </w:r>
      <w:r>
        <w:t xml:space="preserve"> </w:t>
      </w:r>
      <w:r w:rsidRPr="00DD577B">
        <w:t>ustawą,</w:t>
      </w:r>
      <w:r>
        <w:t xml:space="preserve"> </w:t>
      </w:r>
      <w:r w:rsidRPr="00DD577B">
        <w:t>albo</w:t>
      </w:r>
      <w:r>
        <w:t xml:space="preserve"> </w:t>
      </w:r>
      <w:r w:rsidRPr="00DD577B">
        <w:t>złożyć</w:t>
      </w:r>
      <w:r>
        <w:t xml:space="preserve"> </w:t>
      </w:r>
      <w:r w:rsidRPr="00DD577B">
        <w:t>oświadczenie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braku</w:t>
      </w:r>
      <w:r>
        <w:t xml:space="preserve"> </w:t>
      </w:r>
      <w:r w:rsidRPr="00DD577B">
        <w:t>zami</w:t>
      </w:r>
      <w:r w:rsidRPr="00DD577B">
        <w:t>a</w:t>
      </w:r>
      <w:r w:rsidRPr="00DD577B">
        <w:t>ru</w:t>
      </w:r>
      <w:r>
        <w:t xml:space="preserve"> </w:t>
      </w:r>
      <w:r w:rsidRPr="00DD577B">
        <w:t>zawarcia</w:t>
      </w:r>
      <w:r>
        <w:t xml:space="preserve"> </w:t>
      </w:r>
      <w:r w:rsidRPr="00DD577B">
        <w:t>porozumienia</w:t>
      </w:r>
      <w:r>
        <w:t xml:space="preserve"> </w:t>
      </w:r>
      <w:r w:rsidRPr="00DD577B">
        <w:t>lub</w:t>
      </w:r>
      <w:r>
        <w:t xml:space="preserve"> </w:t>
      </w:r>
      <w:r w:rsidRPr="00DD577B">
        <w:t>umowy</w:t>
      </w:r>
      <w:r>
        <w:t xml:space="preserve"> </w:t>
      </w:r>
      <w:r w:rsidRPr="00DD577B">
        <w:t>użyczenia.</w:t>
      </w:r>
    </w:p>
    <w:p w:rsidR="00FF62F0" w:rsidRPr="00DD577B" w:rsidRDefault="00FF62F0" w:rsidP="00FF62F0">
      <w:pPr>
        <w:pStyle w:val="USTustnpkodeksu"/>
      </w:pPr>
      <w:r w:rsidRPr="00DD577B">
        <w:t>2.</w:t>
      </w:r>
      <w:r>
        <w:t xml:space="preserve"> </w:t>
      </w:r>
      <w:r w:rsidRPr="00DD577B">
        <w:t>Jeżeli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którym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</w:t>
      </w:r>
      <w:r w:rsidRPr="00DD577B">
        <w:t>nie</w:t>
      </w:r>
      <w:r>
        <w:t xml:space="preserve"> </w:t>
      </w:r>
      <w:r w:rsidRPr="00DD577B">
        <w:t>zawarto</w:t>
      </w:r>
      <w:r>
        <w:t xml:space="preserve"> </w:t>
      </w:r>
      <w:r w:rsidRPr="00DD577B">
        <w:t>porozumienia</w:t>
      </w:r>
      <w:r>
        <w:t xml:space="preserve"> </w:t>
      </w:r>
      <w:r w:rsidRPr="00DD577B">
        <w:t>lub</w:t>
      </w:r>
      <w:r>
        <w:t xml:space="preserve"> </w:t>
      </w:r>
      <w:r w:rsidRPr="00DD577B">
        <w:t>umowy</w:t>
      </w:r>
      <w:r>
        <w:t xml:space="preserve"> </w:t>
      </w:r>
      <w:r w:rsidRPr="00DD577B">
        <w:t>użyczenia</w:t>
      </w:r>
      <w:r>
        <w:t xml:space="preserve"> </w:t>
      </w:r>
      <w:r w:rsidRPr="00DD577B">
        <w:t>albo</w:t>
      </w:r>
      <w:r>
        <w:t xml:space="preserve"> </w:t>
      </w:r>
      <w:r w:rsidRPr="00DD577B">
        <w:t>nie</w:t>
      </w:r>
      <w:r>
        <w:t xml:space="preserve"> </w:t>
      </w:r>
      <w:r w:rsidRPr="00DD577B">
        <w:t>zostało</w:t>
      </w:r>
      <w:r>
        <w:t xml:space="preserve"> </w:t>
      </w:r>
      <w:r w:rsidRPr="00DD577B">
        <w:t>zł</w:t>
      </w:r>
      <w:r w:rsidRPr="00DD577B">
        <w:t>o</w:t>
      </w:r>
      <w:r w:rsidRPr="00DD577B">
        <w:t>żone</w:t>
      </w:r>
      <w:r>
        <w:t xml:space="preserve"> </w:t>
      </w:r>
      <w:r w:rsidRPr="00DD577B">
        <w:t>oświadczenie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braku</w:t>
      </w:r>
      <w:r>
        <w:t xml:space="preserve"> </w:t>
      </w:r>
      <w:r w:rsidRPr="00DD577B">
        <w:t>zamiaru</w:t>
      </w:r>
      <w:r>
        <w:t xml:space="preserve"> </w:t>
      </w:r>
      <w:r w:rsidRPr="00DD577B">
        <w:t>zawarcia</w:t>
      </w:r>
      <w:r>
        <w:t xml:space="preserve"> </w:t>
      </w:r>
      <w:r w:rsidRPr="00DD577B">
        <w:t>porozumienia</w:t>
      </w:r>
      <w:r>
        <w:t xml:space="preserve"> </w:t>
      </w:r>
      <w:r w:rsidRPr="00DD577B">
        <w:t>lub</w:t>
      </w:r>
      <w:r>
        <w:t xml:space="preserve"> </w:t>
      </w:r>
      <w:r w:rsidRPr="00DD577B">
        <w:t>umowy</w:t>
      </w:r>
      <w:r>
        <w:t xml:space="preserve"> </w:t>
      </w:r>
      <w:r w:rsidRPr="00DD577B">
        <w:t>użyczenia,</w:t>
      </w:r>
      <w:r>
        <w:t xml:space="preserve"> </w:t>
      </w:r>
      <w:r w:rsidRPr="00DD577B">
        <w:t>materiały</w:t>
      </w:r>
      <w:r>
        <w:t xml:space="preserve"> </w:t>
      </w:r>
      <w:r w:rsidRPr="00DD577B">
        <w:t>archiwalne</w:t>
      </w:r>
      <w:r>
        <w:t xml:space="preserve"> </w:t>
      </w:r>
      <w:r w:rsidRPr="00DD577B">
        <w:t>podlegają</w:t>
      </w:r>
      <w:r>
        <w:t xml:space="preserve"> </w:t>
      </w:r>
      <w:r w:rsidRPr="00DD577B">
        <w:t>ni</w:t>
      </w:r>
      <w:r w:rsidRPr="00DD577B">
        <w:t>e</w:t>
      </w:r>
      <w:r w:rsidRPr="00DD577B">
        <w:t>zwłocznie</w:t>
      </w:r>
      <w:r>
        <w:t xml:space="preserve"> </w:t>
      </w:r>
      <w:r w:rsidRPr="00DD577B">
        <w:t>przekazaniu</w:t>
      </w:r>
      <w:r>
        <w:t xml:space="preserve"> </w:t>
      </w:r>
      <w:r w:rsidRPr="00DD577B">
        <w:t>do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9.</w:t>
      </w:r>
      <w:r>
        <w:t xml:space="preserve"> </w:t>
      </w:r>
      <w:r w:rsidRPr="00DD577B">
        <w:t>1.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sprawach</w:t>
      </w:r>
      <w:r>
        <w:t xml:space="preserve"> </w:t>
      </w:r>
      <w:r w:rsidRPr="00DD577B">
        <w:t>dotyczących</w:t>
      </w:r>
      <w:r>
        <w:t xml:space="preserve"> </w:t>
      </w:r>
      <w:r w:rsidRPr="00DD577B">
        <w:t>przekazania</w:t>
      </w:r>
      <w:r>
        <w:t xml:space="preserve"> </w:t>
      </w:r>
      <w:r w:rsidRPr="00DD577B">
        <w:t>materiałów</w:t>
      </w:r>
      <w:r>
        <w:t xml:space="preserve"> </w:t>
      </w:r>
      <w:r w:rsidRPr="00DD577B">
        <w:t>archiwalnych</w:t>
      </w:r>
      <w:r>
        <w:t xml:space="preserve"> </w:t>
      </w:r>
      <w:r w:rsidRPr="00DD577B">
        <w:t>do</w:t>
      </w:r>
      <w:r>
        <w:t xml:space="preserve"> </w:t>
      </w:r>
      <w:r w:rsidRPr="00DD577B">
        <w:t>Centralnego</w:t>
      </w:r>
      <w:r>
        <w:t xml:space="preserve"> </w:t>
      </w:r>
      <w:r w:rsidRPr="00DD577B">
        <w:t>Archiwum</w:t>
      </w:r>
      <w:r>
        <w:t xml:space="preserve"> </w:t>
      </w:r>
      <w:r w:rsidRPr="00DD577B">
        <w:t>Wojskowego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wyrażenia</w:t>
      </w:r>
      <w:r>
        <w:t xml:space="preserve"> </w:t>
      </w:r>
      <w:r w:rsidRPr="00DD577B">
        <w:t>zgody</w:t>
      </w:r>
      <w:r>
        <w:t xml:space="preserve"> </w:t>
      </w:r>
      <w:r w:rsidRPr="00DD577B">
        <w:t>na</w:t>
      </w:r>
      <w:r>
        <w:t xml:space="preserve"> </w:t>
      </w:r>
      <w:r w:rsidRPr="00DD577B">
        <w:t>brakowanie</w:t>
      </w:r>
      <w:r>
        <w:t xml:space="preserve"> </w:t>
      </w:r>
      <w:r w:rsidRPr="00DD577B">
        <w:t>dokumentacji</w:t>
      </w:r>
      <w:r>
        <w:t xml:space="preserve"> </w:t>
      </w:r>
      <w:r w:rsidRPr="00DD577B">
        <w:t>niearchiwalnej</w:t>
      </w:r>
      <w:r>
        <w:t xml:space="preserve"> </w:t>
      </w:r>
      <w:r w:rsidRPr="00DD577B">
        <w:t>przez</w:t>
      </w:r>
      <w:r>
        <w:t xml:space="preserve"> </w:t>
      </w:r>
      <w:r w:rsidRPr="00DD577B">
        <w:t>Szefa</w:t>
      </w:r>
      <w:r>
        <w:t xml:space="preserve"> </w:t>
      </w:r>
      <w:r w:rsidRPr="00DD577B">
        <w:t>Centralnego</w:t>
      </w:r>
      <w:r>
        <w:t xml:space="preserve"> </w:t>
      </w:r>
      <w:r w:rsidRPr="00DD577B">
        <w:t>Archiwum</w:t>
      </w:r>
      <w:r>
        <w:t xml:space="preserve"> </w:t>
      </w:r>
      <w:r w:rsidRPr="00DD577B">
        <w:t>Wojskowego,</w:t>
      </w:r>
      <w:r>
        <w:t xml:space="preserve"> </w:t>
      </w:r>
      <w:r w:rsidRPr="00DD577B">
        <w:t>wszcz</w:t>
      </w:r>
      <w:r w:rsidRPr="00DD577B">
        <w:t>ę</w:t>
      </w:r>
      <w:r w:rsidRPr="00DD577B">
        <w:t>tych</w:t>
      </w:r>
      <w:r>
        <w:t xml:space="preserve"> </w:t>
      </w:r>
      <w:r w:rsidRPr="00DD577B">
        <w:t>na</w:t>
      </w:r>
      <w:r>
        <w:t xml:space="preserve"> </w:t>
      </w:r>
      <w:r w:rsidRPr="00DD577B">
        <w:t>wniosek</w:t>
      </w:r>
      <w:r>
        <w:t xml:space="preserve"> </w:t>
      </w:r>
      <w:r w:rsidRPr="00DD577B">
        <w:t>kierowników</w:t>
      </w:r>
      <w:r>
        <w:t xml:space="preserve"> </w:t>
      </w:r>
      <w:r w:rsidRPr="00DD577B">
        <w:t>komórek</w:t>
      </w:r>
      <w:r>
        <w:t xml:space="preserve"> </w:t>
      </w:r>
      <w:r w:rsidRPr="00DD577B">
        <w:t>organizacyjnych</w:t>
      </w:r>
      <w:r>
        <w:t xml:space="preserve"> </w:t>
      </w:r>
      <w:r w:rsidRPr="00DD577B">
        <w:t>wykonujących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zakresie</w:t>
      </w:r>
      <w:r>
        <w:t xml:space="preserve"> </w:t>
      </w:r>
      <w:r w:rsidRPr="00DD577B">
        <w:t>obronności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bezpieczeństwa</w:t>
      </w:r>
      <w:r>
        <w:t xml:space="preserve"> </w:t>
      </w:r>
      <w:r w:rsidRPr="00DD577B">
        <w:t>państwa,</w:t>
      </w:r>
      <w:r>
        <w:t xml:space="preserve"> </w:t>
      </w:r>
      <w:r w:rsidRPr="00DD577B">
        <w:t>utworzonych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urzędach</w:t>
      </w:r>
      <w:r>
        <w:t xml:space="preserve"> </w:t>
      </w:r>
      <w:r w:rsidRPr="00DD577B">
        <w:t>obsługujących</w:t>
      </w:r>
      <w:r>
        <w:t xml:space="preserve"> </w:t>
      </w:r>
      <w:r w:rsidRPr="00DD577B">
        <w:t>organy</w:t>
      </w:r>
      <w:r>
        <w:t xml:space="preserve"> </w:t>
      </w:r>
      <w:r w:rsidRPr="00DD577B">
        <w:t>państwowe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państwowych</w:t>
      </w:r>
      <w:r>
        <w:t xml:space="preserve"> </w:t>
      </w:r>
      <w:r w:rsidRPr="00DD577B">
        <w:t>jednostkach</w:t>
      </w:r>
      <w:r>
        <w:t xml:space="preserve"> </w:t>
      </w:r>
      <w:r w:rsidRPr="00DD577B">
        <w:t>organizacyjnych</w:t>
      </w:r>
      <w:r>
        <w:t xml:space="preserve"> </w:t>
      </w:r>
      <w:r w:rsidRPr="00DD577B">
        <w:t>oraz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urzędach</w:t>
      </w:r>
      <w:r>
        <w:t xml:space="preserve"> </w:t>
      </w:r>
      <w:r w:rsidRPr="00DD577B">
        <w:t>obsługujących</w:t>
      </w:r>
      <w:r>
        <w:t xml:space="preserve"> </w:t>
      </w:r>
      <w:r w:rsidRPr="00DD577B">
        <w:t>organy</w:t>
      </w:r>
      <w:r>
        <w:t xml:space="preserve"> </w:t>
      </w:r>
      <w:r w:rsidRPr="00DD577B">
        <w:t>jednostek</w:t>
      </w:r>
      <w:r>
        <w:t xml:space="preserve"> </w:t>
      </w:r>
      <w:r w:rsidRPr="00DD577B">
        <w:t>samorządu</w:t>
      </w:r>
      <w:r>
        <w:t xml:space="preserve"> </w:t>
      </w:r>
      <w:r w:rsidRPr="00DD577B">
        <w:t>terytorialnego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innych</w:t>
      </w:r>
      <w:r>
        <w:t xml:space="preserve"> </w:t>
      </w:r>
      <w:r w:rsidRPr="00DD577B">
        <w:t>samorządowych</w:t>
      </w:r>
      <w:r>
        <w:t xml:space="preserve"> </w:t>
      </w:r>
      <w:r w:rsidRPr="00DD577B">
        <w:t>jednostkach</w:t>
      </w:r>
      <w:r>
        <w:t xml:space="preserve"> </w:t>
      </w:r>
      <w:r w:rsidRPr="00DD577B">
        <w:t>organizacy</w:t>
      </w:r>
      <w:r w:rsidRPr="00DD577B">
        <w:t>j</w:t>
      </w:r>
      <w:r w:rsidRPr="00DD577B">
        <w:t>nych,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niezakończonych</w:t>
      </w:r>
      <w:r>
        <w:t xml:space="preserve"> </w:t>
      </w:r>
      <w:r w:rsidRPr="00DD577B">
        <w:t>przed</w:t>
      </w:r>
      <w:r>
        <w:t xml:space="preserve"> 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ustawy,</w:t>
      </w:r>
      <w:r>
        <w:t xml:space="preserve"> </w:t>
      </w:r>
      <w:r w:rsidRPr="00DD577B">
        <w:t>organem</w:t>
      </w:r>
      <w:r>
        <w:t xml:space="preserve"> </w:t>
      </w:r>
      <w:r w:rsidRPr="00DD577B">
        <w:t>właściwym</w:t>
      </w:r>
      <w:r>
        <w:t xml:space="preserve"> </w:t>
      </w:r>
      <w:r w:rsidRPr="00DD577B">
        <w:t>jest</w:t>
      </w:r>
      <w:r>
        <w:t xml:space="preserve"> </w:t>
      </w:r>
      <w:r w:rsidRPr="00DD577B">
        <w:t>dyrektor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państwowego,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tym</w:t>
      </w:r>
      <w:r>
        <w:t xml:space="preserve"> </w:t>
      </w:r>
      <w:r w:rsidRPr="00DD577B">
        <w:t>że</w:t>
      </w:r>
      <w:r>
        <w:t xml:space="preserve"> </w:t>
      </w:r>
      <w:r w:rsidRPr="00DD577B">
        <w:t>do</w:t>
      </w:r>
      <w:r>
        <w:t xml:space="preserve"> </w:t>
      </w:r>
      <w:r w:rsidRPr="00DD577B">
        <w:t>załatwiania</w:t>
      </w:r>
      <w:r>
        <w:t xml:space="preserve"> </w:t>
      </w:r>
      <w:r w:rsidRPr="00DD577B">
        <w:t>tych</w:t>
      </w:r>
      <w:r>
        <w:t xml:space="preserve"> </w:t>
      </w:r>
      <w:r w:rsidRPr="00DD577B">
        <w:t>spraw</w:t>
      </w:r>
      <w:r>
        <w:t xml:space="preserve"> </w:t>
      </w:r>
      <w:r w:rsidRPr="00DD577B">
        <w:t>stosuje</w:t>
      </w:r>
      <w:r>
        <w:t xml:space="preserve"> </w:t>
      </w:r>
      <w:r w:rsidRPr="00DD577B">
        <w:t>się</w:t>
      </w:r>
      <w:r>
        <w:t xml:space="preserve"> </w:t>
      </w:r>
      <w:r w:rsidRPr="00DD577B">
        <w:t>przepisy</w:t>
      </w:r>
      <w:r>
        <w:t xml:space="preserve"> </w:t>
      </w:r>
      <w:r w:rsidRPr="00DD577B">
        <w:t>dotychczasowe.</w:t>
      </w:r>
    </w:p>
    <w:p w:rsidR="00FF62F0" w:rsidRPr="00DD577B" w:rsidRDefault="00FF62F0" w:rsidP="00FF62F0">
      <w:pPr>
        <w:pStyle w:val="USTustnpkodeksu"/>
      </w:pPr>
      <w:r w:rsidRPr="00DD577B">
        <w:t>2.</w:t>
      </w:r>
      <w:r>
        <w:t xml:space="preserve"> </w:t>
      </w:r>
      <w:r w:rsidRPr="00DD577B">
        <w:t>Centralne</w:t>
      </w:r>
      <w:r>
        <w:t xml:space="preserve"> </w:t>
      </w:r>
      <w:r w:rsidRPr="00DD577B">
        <w:t>Archiwum</w:t>
      </w:r>
      <w:r>
        <w:t xml:space="preserve"> </w:t>
      </w:r>
      <w:r w:rsidRPr="00DD577B">
        <w:t>Wojskowe</w:t>
      </w:r>
      <w:r>
        <w:t xml:space="preserve"> </w:t>
      </w:r>
      <w:r w:rsidRPr="00DD577B">
        <w:t>przekazuje</w:t>
      </w:r>
      <w:r>
        <w:t xml:space="preserve"> </w:t>
      </w:r>
      <w:r w:rsidRPr="00DD577B">
        <w:t>niezwłocznie</w:t>
      </w:r>
      <w:r>
        <w:t xml:space="preserve"> </w:t>
      </w:r>
      <w:r w:rsidRPr="00DD577B">
        <w:t>sprawy,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</w:t>
      </w:r>
      <w:r w:rsidRPr="00DD577B">
        <w:t>wraz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kompletem</w:t>
      </w:r>
      <w:r>
        <w:t xml:space="preserve"> </w:t>
      </w:r>
      <w:r w:rsidRPr="00DD577B">
        <w:t>akt</w:t>
      </w:r>
      <w:r>
        <w:t xml:space="preserve"> </w:t>
      </w:r>
      <w:r w:rsidRPr="00DD577B">
        <w:t>do</w:t>
      </w:r>
      <w:r>
        <w:t xml:space="preserve"> </w:t>
      </w:r>
      <w:r w:rsidRPr="00DD577B">
        <w:t>właściwego</w:t>
      </w:r>
      <w:r>
        <w:t xml:space="preserve"> </w:t>
      </w:r>
      <w:r w:rsidRPr="00DD577B">
        <w:t>archiwum</w:t>
      </w:r>
      <w:r>
        <w:t xml:space="preserve"> </w:t>
      </w:r>
      <w:r w:rsidRPr="00DD577B">
        <w:t>państwowego</w:t>
      </w:r>
      <w:r>
        <w:t xml:space="preserve"> </w:t>
      </w:r>
      <w:r w:rsidRPr="00DD577B">
        <w:t>oraz</w:t>
      </w:r>
      <w:r>
        <w:t xml:space="preserve"> </w:t>
      </w:r>
      <w:r w:rsidRPr="00DD577B">
        <w:t>informuje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tym</w:t>
      </w:r>
      <w:r>
        <w:t xml:space="preserve"> </w:t>
      </w:r>
      <w:r w:rsidRPr="00DD577B">
        <w:t>wnioskodawcę.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10.</w:t>
      </w:r>
      <w:r>
        <w:t xml:space="preserve"> </w:t>
      </w:r>
      <w:r w:rsidRPr="00DD577B">
        <w:t>1.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Pr="00DD577B">
        <w:t>roku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</w:t>
      </w:r>
      <w:r>
        <w:t xml:space="preserve"> </w:t>
      </w:r>
      <w:r w:rsidRPr="00DD577B">
        <w:t>dokumentację</w:t>
      </w:r>
      <w:r>
        <w:t xml:space="preserve"> </w:t>
      </w:r>
      <w:r w:rsidRPr="00DD577B">
        <w:t>wytworzoną</w:t>
      </w:r>
      <w:r>
        <w:t xml:space="preserve"> </w:t>
      </w:r>
      <w:r w:rsidRPr="00DD577B">
        <w:t>przez</w:t>
      </w:r>
      <w:r>
        <w:t xml:space="preserve"> </w:t>
      </w:r>
      <w:r w:rsidRPr="00DD577B">
        <w:t>komórki</w:t>
      </w:r>
      <w:r>
        <w:t xml:space="preserve"> </w:t>
      </w:r>
      <w:r w:rsidR="003624E0">
        <w:br/>
      </w:r>
      <w:r w:rsidRPr="00DD577B">
        <w:t>organizacyjne</w:t>
      </w:r>
      <w:r>
        <w:t xml:space="preserve"> </w:t>
      </w:r>
      <w:r w:rsidRPr="00DD577B">
        <w:t>wykonujące</w:t>
      </w:r>
      <w:r>
        <w:t xml:space="preserve"> </w:t>
      </w:r>
      <w:r w:rsidRPr="00DD577B">
        <w:t>zadania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zakresie</w:t>
      </w:r>
      <w:r>
        <w:t xml:space="preserve"> </w:t>
      </w:r>
      <w:r w:rsidRPr="00DD577B">
        <w:t>obronności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bezpieczeństwa</w:t>
      </w:r>
      <w:r>
        <w:t xml:space="preserve"> </w:t>
      </w:r>
      <w:r w:rsidRPr="00DD577B">
        <w:t>państwa,</w:t>
      </w:r>
      <w:r>
        <w:t xml:space="preserve"> </w:t>
      </w:r>
      <w:r w:rsidRPr="00DD577B">
        <w:t>utworzone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urzędach</w:t>
      </w:r>
      <w:r>
        <w:t xml:space="preserve"> </w:t>
      </w:r>
      <w:r w:rsidRPr="00DD577B">
        <w:t>obsługuj</w:t>
      </w:r>
      <w:r w:rsidRPr="00DD577B">
        <w:t>ą</w:t>
      </w:r>
      <w:r w:rsidRPr="00DD577B">
        <w:t>cych</w:t>
      </w:r>
      <w:r>
        <w:t xml:space="preserve"> </w:t>
      </w:r>
      <w:r w:rsidRPr="00DD577B">
        <w:t>organy</w:t>
      </w:r>
      <w:r>
        <w:t xml:space="preserve"> </w:t>
      </w:r>
      <w:r w:rsidRPr="00DD577B">
        <w:t>państwowe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państwowych</w:t>
      </w:r>
      <w:r>
        <w:t xml:space="preserve"> </w:t>
      </w:r>
      <w:r w:rsidRPr="00DD577B">
        <w:t>jednostkach</w:t>
      </w:r>
      <w:r>
        <w:t xml:space="preserve"> </w:t>
      </w:r>
      <w:r w:rsidRPr="00DD577B">
        <w:t>organizacyjnych</w:t>
      </w:r>
      <w:r>
        <w:t xml:space="preserve"> </w:t>
      </w:r>
      <w:r w:rsidRPr="00DD577B">
        <w:t>oraz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urzędach</w:t>
      </w:r>
      <w:r>
        <w:t xml:space="preserve"> </w:t>
      </w:r>
      <w:r w:rsidRPr="00DD577B">
        <w:t>obsługujących</w:t>
      </w:r>
      <w:r>
        <w:t xml:space="preserve"> </w:t>
      </w:r>
      <w:r w:rsidRPr="00DD577B">
        <w:t>organy</w:t>
      </w:r>
      <w:r>
        <w:t xml:space="preserve"> </w:t>
      </w:r>
      <w:r w:rsidRPr="00DD577B">
        <w:t>jednostek</w:t>
      </w:r>
      <w:r>
        <w:t xml:space="preserve"> </w:t>
      </w:r>
      <w:r w:rsidRPr="00DD577B">
        <w:t>samorządu</w:t>
      </w:r>
      <w:r>
        <w:t xml:space="preserve"> </w:t>
      </w:r>
      <w:r w:rsidRPr="00DD577B">
        <w:t>terytorialnego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innych</w:t>
      </w:r>
      <w:r>
        <w:t xml:space="preserve"> </w:t>
      </w:r>
      <w:r w:rsidRPr="00DD577B">
        <w:t>samorządowych</w:t>
      </w:r>
      <w:r>
        <w:t xml:space="preserve"> </w:t>
      </w:r>
      <w:r w:rsidRPr="00DD577B">
        <w:t>jednostkach</w:t>
      </w:r>
      <w:r>
        <w:t xml:space="preserve"> </w:t>
      </w:r>
      <w:r w:rsidRPr="00DD577B">
        <w:t>organizacyjnych,</w:t>
      </w:r>
      <w:r>
        <w:t xml:space="preserve"> </w:t>
      </w:r>
      <w:r w:rsidRPr="00DD577B">
        <w:t>włącza</w:t>
      </w:r>
      <w:r>
        <w:t xml:space="preserve"> </w:t>
      </w:r>
      <w:r w:rsidRPr="00DD577B">
        <w:t>się,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>
        <w:t xml:space="preserve"> </w:t>
      </w:r>
      <w:r w:rsidRPr="00DD577B">
        <w:t>protokołu,</w:t>
      </w:r>
      <w:r>
        <w:t xml:space="preserve"> </w:t>
      </w:r>
      <w:r w:rsidRPr="00DD577B">
        <w:t>do</w:t>
      </w:r>
      <w:r>
        <w:t xml:space="preserve"> </w:t>
      </w:r>
      <w:r w:rsidRPr="00DD577B">
        <w:t>zasobu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(składnicy</w:t>
      </w:r>
      <w:r>
        <w:t xml:space="preserve"> </w:t>
      </w:r>
      <w:r w:rsidRPr="00DD577B">
        <w:t>akt)</w:t>
      </w:r>
      <w:r>
        <w:t xml:space="preserve"> </w:t>
      </w:r>
      <w:r w:rsidRPr="00DD577B">
        <w:t>jednostki</w:t>
      </w:r>
      <w:r>
        <w:t xml:space="preserve"> </w:t>
      </w:r>
      <w:r w:rsidRPr="00DD577B">
        <w:t>organizacyjnej,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której</w:t>
      </w:r>
      <w:r>
        <w:t xml:space="preserve"> </w:t>
      </w:r>
      <w:r w:rsidRPr="00DD577B">
        <w:t>ta</w:t>
      </w:r>
      <w:r>
        <w:t xml:space="preserve"> </w:t>
      </w:r>
      <w:r w:rsidRPr="00DD577B">
        <w:t>komórka</w:t>
      </w:r>
      <w:r>
        <w:t xml:space="preserve"> </w:t>
      </w:r>
      <w:r w:rsidRPr="00DD577B">
        <w:t>działa.</w:t>
      </w:r>
    </w:p>
    <w:p w:rsidR="00FF62F0" w:rsidRPr="00FF62F0" w:rsidRDefault="00FF62F0" w:rsidP="00840DE0">
      <w:pPr>
        <w:pStyle w:val="USTustnpkodeksu"/>
        <w:keepNext/>
      </w:pPr>
      <w:r w:rsidRPr="00DD577B">
        <w:t>2.</w:t>
      </w:r>
      <w:r w:rsidRPr="00FF62F0">
        <w:t xml:space="preserve"> Do dnia włączenia dokumentacji,</w:t>
      </w:r>
      <w:r w:rsidR="00840DE0" w:rsidRPr="00FF62F0">
        <w:t xml:space="preserve"> o</w:t>
      </w:r>
      <w:r w:rsidR="00840DE0">
        <w:t> </w:t>
      </w:r>
      <w:r w:rsidRPr="00FF62F0">
        <w:t>której mowa</w:t>
      </w:r>
      <w:r w:rsidR="00840DE0" w:rsidRPr="00FF62F0">
        <w:t xml:space="preserve"> w</w:t>
      </w:r>
      <w:r w:rsidR="00840DE0">
        <w:t> ust. </w:t>
      </w:r>
      <w:r w:rsidRPr="00FF62F0">
        <w:t xml:space="preserve">1, do zasobu archiwum zakładowego (składnicy akt) </w:t>
      </w:r>
      <w:r w:rsidR="003624E0">
        <w:br/>
      </w:r>
      <w:r w:rsidRPr="00FF62F0">
        <w:t>archiwa wyodrębnione komórek organizacyjnych wykonujących dotychczas zadania</w:t>
      </w:r>
      <w:r w:rsidR="00840DE0" w:rsidRPr="00FF62F0">
        <w:t xml:space="preserve"> w</w:t>
      </w:r>
      <w:r w:rsidR="00840DE0">
        <w:t> </w:t>
      </w:r>
      <w:r w:rsidRPr="00FF62F0">
        <w:t>zakresie obronności</w:t>
      </w:r>
      <w:r w:rsidR="00840DE0" w:rsidRPr="00FF62F0">
        <w:t xml:space="preserve"> i</w:t>
      </w:r>
      <w:r w:rsidR="003624E0">
        <w:t xml:space="preserve"> </w:t>
      </w:r>
      <w:r w:rsidRPr="00FF62F0">
        <w:t>bezpiecze</w:t>
      </w:r>
      <w:r w:rsidRPr="00FF62F0">
        <w:t>ń</w:t>
      </w:r>
      <w:r w:rsidRPr="00FF62F0">
        <w:t>stwa państwa,</w:t>
      </w:r>
      <w:r w:rsidR="00840DE0" w:rsidRPr="00FF62F0">
        <w:t xml:space="preserve"> o</w:t>
      </w:r>
      <w:r w:rsidR="00840DE0">
        <w:t> </w:t>
      </w:r>
      <w:r w:rsidRPr="00FF62F0">
        <w:t>których mowa</w:t>
      </w:r>
      <w:r w:rsidR="00840DE0" w:rsidRPr="00FF62F0">
        <w:t xml:space="preserve"> w</w:t>
      </w:r>
      <w:r w:rsidR="00840DE0">
        <w:t> ust. </w:t>
      </w:r>
      <w:r w:rsidRPr="00FF62F0">
        <w:t>1:</w:t>
      </w:r>
    </w:p>
    <w:p w:rsidR="00FF62F0" w:rsidRPr="00DD577B" w:rsidRDefault="00FF62F0" w:rsidP="00FF62F0">
      <w:pPr>
        <w:pStyle w:val="PKTpunkt"/>
      </w:pPr>
      <w:r w:rsidRPr="00DD577B">
        <w:t>1)</w:t>
      </w:r>
      <w:r w:rsidRPr="00DD577B">
        <w:tab/>
        <w:t>nie</w:t>
      </w:r>
      <w:r>
        <w:t xml:space="preserve"> </w:t>
      </w:r>
      <w:r w:rsidRPr="00DD577B">
        <w:t>przejmują</w:t>
      </w:r>
      <w:r>
        <w:t xml:space="preserve"> </w:t>
      </w:r>
      <w:r w:rsidRPr="00DD577B">
        <w:t>nowej</w:t>
      </w:r>
      <w:r>
        <w:t xml:space="preserve"> </w:t>
      </w:r>
      <w:r w:rsidRPr="00DD577B">
        <w:t>dokumentacji;</w:t>
      </w:r>
    </w:p>
    <w:p w:rsidR="00FF62F0" w:rsidRPr="00DD577B" w:rsidRDefault="00FF62F0" w:rsidP="00FF62F0">
      <w:pPr>
        <w:pStyle w:val="PKTpunkt"/>
      </w:pPr>
      <w:r w:rsidRPr="00DD577B">
        <w:t>2)</w:t>
      </w:r>
      <w:r w:rsidRPr="00DD577B">
        <w:tab/>
        <w:t>przekazują</w:t>
      </w:r>
      <w:r>
        <w:t xml:space="preserve"> </w:t>
      </w:r>
      <w:r w:rsidRPr="00DD577B">
        <w:t>do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(składnicy</w:t>
      </w:r>
      <w:r>
        <w:t xml:space="preserve"> </w:t>
      </w:r>
      <w:r w:rsidRPr="00DD577B">
        <w:t>akt)</w:t>
      </w:r>
      <w:r>
        <w:t xml:space="preserve"> </w:t>
      </w:r>
      <w:r w:rsidRPr="00DD577B">
        <w:t>niezakończone</w:t>
      </w:r>
      <w:r>
        <w:t xml:space="preserve"> </w:t>
      </w:r>
      <w:r w:rsidRPr="00DD577B">
        <w:t>sprawy</w:t>
      </w:r>
      <w:r>
        <w:t xml:space="preserve"> </w:t>
      </w:r>
      <w:r w:rsidRPr="00DD577B">
        <w:t>związane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przejmowaniem</w:t>
      </w:r>
      <w:r>
        <w:t xml:space="preserve"> </w:t>
      </w:r>
      <w:r w:rsidRPr="00DD577B">
        <w:t>dokume</w:t>
      </w:r>
      <w:r w:rsidRPr="00DD577B">
        <w:t>n</w:t>
      </w:r>
      <w:r w:rsidRPr="00DD577B">
        <w:t>tacji;</w:t>
      </w:r>
    </w:p>
    <w:p w:rsidR="00FF62F0" w:rsidRPr="00DD577B" w:rsidRDefault="00FF62F0" w:rsidP="00FF62F0">
      <w:pPr>
        <w:pStyle w:val="PKTpunkt"/>
      </w:pPr>
      <w:r w:rsidRPr="00DD577B">
        <w:t>3)</w:t>
      </w:r>
      <w:r w:rsidRPr="00DD577B">
        <w:tab/>
        <w:t>udostępniają</w:t>
      </w:r>
      <w:r>
        <w:t xml:space="preserve"> </w:t>
      </w:r>
      <w:r w:rsidRPr="00DD577B">
        <w:t>przechowywaną</w:t>
      </w:r>
      <w:r>
        <w:t xml:space="preserve"> </w:t>
      </w:r>
      <w:r w:rsidRPr="00DD577B">
        <w:t>dokumentację,</w:t>
      </w:r>
      <w:r>
        <w:t xml:space="preserve"> </w:t>
      </w:r>
      <w:r w:rsidRPr="00DD577B">
        <w:t>zgodnie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przepisami</w:t>
      </w:r>
      <w:r>
        <w:t xml:space="preserve"> </w:t>
      </w:r>
      <w:r w:rsidRPr="00DD577B">
        <w:t>wydanymi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art. </w:t>
      </w:r>
      <w:r w:rsidRPr="00DD577B">
        <w:t>1</w:t>
      </w:r>
      <w:r w:rsidR="00840DE0" w:rsidRPr="00DD577B">
        <w:t>7</w:t>
      </w:r>
      <w:r w:rsidR="00840DE0">
        <w:t xml:space="preserve"> ust. </w:t>
      </w:r>
      <w:r w:rsidR="00840DE0" w:rsidRPr="00DD577B">
        <w:t>3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1.</w:t>
      </w:r>
    </w:p>
    <w:p w:rsidR="00FF62F0" w:rsidRPr="00DD577B" w:rsidRDefault="00FF62F0" w:rsidP="00FF62F0">
      <w:pPr>
        <w:pStyle w:val="USTustnpkodeksu"/>
      </w:pPr>
      <w:r w:rsidRPr="00DD577B">
        <w:t>3.</w:t>
      </w:r>
      <w:r>
        <w:t xml:space="preserve"> </w:t>
      </w:r>
      <w:r w:rsidRPr="00DD577B">
        <w:t>Do</w:t>
      </w:r>
      <w:r>
        <w:t xml:space="preserve"> </w:t>
      </w:r>
      <w:r w:rsidRPr="00DD577B">
        <w:t>dnia</w:t>
      </w:r>
      <w:r>
        <w:t xml:space="preserve"> </w:t>
      </w:r>
      <w:r w:rsidRPr="00DD577B">
        <w:t>włączenia</w:t>
      </w:r>
      <w:r>
        <w:t xml:space="preserve"> </w:t>
      </w:r>
      <w:r w:rsidRPr="00DD577B">
        <w:t>dokumentacji,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ust. </w:t>
      </w:r>
      <w:r w:rsidRPr="00DD577B">
        <w:t>1,</w:t>
      </w:r>
      <w:r>
        <w:t xml:space="preserve"> </w:t>
      </w:r>
      <w:r w:rsidRPr="00DD577B">
        <w:t>do</w:t>
      </w:r>
      <w:r>
        <w:t xml:space="preserve"> </w:t>
      </w:r>
      <w:r w:rsidRPr="00DD577B">
        <w:t>zasobu</w:t>
      </w:r>
      <w:r>
        <w:t xml:space="preserve"> </w:t>
      </w:r>
      <w:r w:rsidRPr="00DD577B">
        <w:t>archiwum</w:t>
      </w:r>
      <w:r>
        <w:t xml:space="preserve"> </w:t>
      </w:r>
      <w:r w:rsidRPr="00DD577B">
        <w:t>zakładowego</w:t>
      </w:r>
      <w:r>
        <w:t xml:space="preserve"> </w:t>
      </w:r>
      <w:r w:rsidRPr="00DD577B">
        <w:t>(składnicy</w:t>
      </w:r>
      <w:r>
        <w:t xml:space="preserve"> </w:t>
      </w:r>
      <w:r w:rsidRPr="00DD577B">
        <w:t>akt)</w:t>
      </w:r>
      <w:r>
        <w:t xml:space="preserve"> </w:t>
      </w:r>
      <w:r w:rsidRPr="00DD577B">
        <w:t>stos</w:t>
      </w:r>
      <w:r w:rsidRPr="00DD577B">
        <w:t>u</w:t>
      </w:r>
      <w:r w:rsidRPr="00DD577B">
        <w:t>je</w:t>
      </w:r>
      <w:r>
        <w:t xml:space="preserve"> </w:t>
      </w:r>
      <w:r w:rsidRPr="00DD577B">
        <w:t>się</w:t>
      </w:r>
      <w:r>
        <w:t xml:space="preserve"> </w:t>
      </w:r>
      <w:r w:rsidRPr="00DD577B">
        <w:t>przepisy</w:t>
      </w:r>
      <w:r>
        <w:t xml:space="preserve"> </w:t>
      </w:r>
      <w:r w:rsidRPr="00DD577B">
        <w:t>wydane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art. </w:t>
      </w:r>
      <w:r w:rsidRPr="00DD577B">
        <w:t>2</w:t>
      </w:r>
      <w:r w:rsidR="00840DE0" w:rsidRPr="00DD577B">
        <w:t>9</w:t>
      </w:r>
      <w:r w:rsidR="00840DE0">
        <w:t xml:space="preserve"> ust. </w:t>
      </w:r>
      <w:r w:rsidR="00840DE0" w:rsidRPr="00DD577B">
        <w:t>6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brzmieniu</w:t>
      </w:r>
      <w:r>
        <w:t xml:space="preserve"> </w:t>
      </w:r>
      <w:r w:rsidRPr="00DD577B">
        <w:t>dotychczasowym.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11.</w:t>
      </w:r>
      <w:r>
        <w:t xml:space="preserve"> </w:t>
      </w:r>
      <w:r w:rsidRPr="00DD577B">
        <w:t>Wnioski</w:t>
      </w:r>
      <w:r>
        <w:t xml:space="preserve"> </w:t>
      </w:r>
      <w:r w:rsidRPr="00DD577B">
        <w:t>dotyczące</w:t>
      </w:r>
      <w:r>
        <w:t xml:space="preserve"> </w:t>
      </w:r>
      <w:r w:rsidRPr="00DD577B">
        <w:t>zaopiniowania</w:t>
      </w:r>
      <w:r>
        <w:t xml:space="preserve"> </w:t>
      </w:r>
      <w:r w:rsidRPr="00DD577B">
        <w:t>zarządzeń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sprawie</w:t>
      </w:r>
      <w:r>
        <w:t xml:space="preserve"> </w:t>
      </w:r>
      <w:r w:rsidRPr="00DD577B">
        <w:t>utworzenia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organizacji</w:t>
      </w:r>
      <w:r>
        <w:t xml:space="preserve"> </w:t>
      </w:r>
      <w:r w:rsidRPr="00DD577B">
        <w:t>archiwum</w:t>
      </w:r>
      <w:r>
        <w:t xml:space="preserve"> </w:t>
      </w:r>
      <w:r w:rsidRPr="00DD577B">
        <w:t>wyodrębnionego,</w:t>
      </w:r>
      <w:r>
        <w:t xml:space="preserve"> </w:t>
      </w:r>
      <w:r w:rsidRPr="00DD577B">
        <w:t>złożone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art. </w:t>
      </w:r>
      <w:r w:rsidRPr="00DD577B">
        <w:t>2</w:t>
      </w:r>
      <w:r w:rsidR="00840DE0" w:rsidRPr="00DD577B">
        <w:t>9</w:t>
      </w:r>
      <w:r w:rsidR="00840DE0">
        <w:t xml:space="preserve"> ust. </w:t>
      </w:r>
      <w:r w:rsidR="00840DE0" w:rsidRPr="00DD577B">
        <w:t>6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brzmieniu</w:t>
      </w:r>
      <w:r>
        <w:t xml:space="preserve"> </w:t>
      </w:r>
      <w:r w:rsidRPr="00DD577B">
        <w:t>dotychczasowym,</w:t>
      </w:r>
      <w:r>
        <w:t xml:space="preserve"> </w:t>
      </w:r>
      <w:r w:rsidRPr="00DD577B">
        <w:t>pozostawia</w:t>
      </w:r>
      <w:r>
        <w:t xml:space="preserve"> </w:t>
      </w:r>
      <w:r w:rsidRPr="00DD577B">
        <w:t>się</w:t>
      </w:r>
      <w:r>
        <w:t xml:space="preserve"> </w:t>
      </w:r>
      <w:r w:rsidRPr="00DD577B">
        <w:t>bez</w:t>
      </w:r>
      <w:r>
        <w:t xml:space="preserve"> </w:t>
      </w:r>
      <w:r w:rsidRPr="00DD577B">
        <w:t>rozpatrzenia.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12.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Pr="00DD577B">
        <w:t>roku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</w:t>
      </w:r>
      <w:r>
        <w:t xml:space="preserve"> </w:t>
      </w:r>
      <w:r w:rsidRPr="00DD577B">
        <w:t>materiały</w:t>
      </w:r>
      <w:r>
        <w:t xml:space="preserve"> </w:t>
      </w:r>
      <w:r w:rsidRPr="00DD577B">
        <w:t>archiwalne</w:t>
      </w:r>
      <w:r>
        <w:t xml:space="preserve"> </w:t>
      </w:r>
      <w:r w:rsidRPr="00DD577B">
        <w:t>zgromadzone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Centralnym</w:t>
      </w:r>
      <w:r>
        <w:t xml:space="preserve"> </w:t>
      </w:r>
      <w:r w:rsidRPr="00DD577B">
        <w:t>Archiwum</w:t>
      </w:r>
      <w:r>
        <w:t xml:space="preserve"> </w:t>
      </w:r>
      <w:r w:rsidRPr="00DD577B">
        <w:t>Wojskowym,</w:t>
      </w:r>
      <w:r>
        <w:t xml:space="preserve"> </w:t>
      </w:r>
      <w:r w:rsidRPr="00DD577B">
        <w:t>wytworzone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związku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wykonywaniem</w:t>
      </w:r>
      <w:r>
        <w:t xml:space="preserve"> </w:t>
      </w:r>
      <w:r w:rsidRPr="00DD577B">
        <w:t>zadań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zakresie</w:t>
      </w:r>
      <w:r>
        <w:t xml:space="preserve"> </w:t>
      </w:r>
      <w:r w:rsidRPr="00DD577B">
        <w:t>obronności</w:t>
      </w:r>
      <w:r w:rsidR="00840DE0">
        <w:t xml:space="preserve"> </w:t>
      </w:r>
      <w:r w:rsidR="00840DE0" w:rsidRPr="00DD577B">
        <w:t>i</w:t>
      </w:r>
      <w:r w:rsidR="00840DE0">
        <w:t> </w:t>
      </w:r>
      <w:r w:rsidRPr="00DD577B">
        <w:t>bezpieczeństwa</w:t>
      </w:r>
      <w:r>
        <w:t xml:space="preserve"> </w:t>
      </w:r>
      <w:r w:rsidRPr="00DD577B">
        <w:t>państwa</w:t>
      </w:r>
      <w:r>
        <w:t xml:space="preserve"> </w:t>
      </w:r>
      <w:r w:rsidRPr="00DD577B">
        <w:t>oraz</w:t>
      </w:r>
      <w:r>
        <w:t xml:space="preserve"> </w:t>
      </w:r>
      <w:r w:rsidRPr="00DD577B">
        <w:t>przekazane</w:t>
      </w:r>
      <w:r>
        <w:t xml:space="preserve"> </w:t>
      </w:r>
      <w:r w:rsidRPr="00DD577B">
        <w:t>do</w:t>
      </w:r>
      <w:r>
        <w:t xml:space="preserve"> </w:t>
      </w:r>
      <w:r w:rsidRPr="00DD577B">
        <w:t>Centralnego</w:t>
      </w:r>
      <w:r>
        <w:t xml:space="preserve"> </w:t>
      </w:r>
      <w:r w:rsidRPr="00DD577B">
        <w:t>Archiwum</w:t>
      </w:r>
      <w:r>
        <w:t xml:space="preserve"> </w:t>
      </w:r>
      <w:r w:rsidRPr="00DD577B">
        <w:t>Wojskowego</w:t>
      </w:r>
      <w:r>
        <w:t xml:space="preserve"> </w:t>
      </w:r>
      <w:r w:rsidRPr="00DD577B">
        <w:t>przez</w:t>
      </w:r>
      <w:r>
        <w:t xml:space="preserve"> </w:t>
      </w:r>
      <w:r w:rsidRPr="00DD577B">
        <w:t>komórki</w:t>
      </w:r>
      <w:r>
        <w:t xml:space="preserve"> </w:t>
      </w:r>
      <w:r w:rsidRPr="00DD577B">
        <w:t>organizacyjne,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których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="00840DE0" w:rsidRPr="00DD577B">
        <w:t>9</w:t>
      </w:r>
      <w:r w:rsidR="00840DE0">
        <w:t xml:space="preserve"> ust. </w:t>
      </w:r>
      <w:r w:rsidRPr="00DD577B">
        <w:t>1,</w:t>
      </w:r>
      <w:r>
        <w:t xml:space="preserve"> </w:t>
      </w:r>
      <w:r w:rsidRPr="00DD577B">
        <w:t>wykonujące</w:t>
      </w:r>
      <w:r>
        <w:t xml:space="preserve"> </w:t>
      </w:r>
      <w:r w:rsidRPr="00DD577B">
        <w:t>takie</w:t>
      </w:r>
      <w:r>
        <w:t xml:space="preserve"> </w:t>
      </w:r>
      <w:r w:rsidRPr="00DD577B">
        <w:t>zadania</w:t>
      </w:r>
      <w:r>
        <w:t xml:space="preserve"> </w:t>
      </w:r>
      <w:r w:rsidRPr="00DD577B">
        <w:t>po</w:t>
      </w:r>
      <w:r>
        <w:t xml:space="preserve"> </w:t>
      </w:r>
      <w:r w:rsidRPr="00DD577B">
        <w:t>dniu</w:t>
      </w:r>
      <w:r>
        <w:t xml:space="preserve"> </w:t>
      </w:r>
      <w:r w:rsidRPr="00DD577B">
        <w:t>2</w:t>
      </w:r>
      <w:r w:rsidR="00840DE0" w:rsidRPr="00DD577B">
        <w:t>5</w:t>
      </w:r>
      <w:r w:rsidR="00840DE0">
        <w:t> </w:t>
      </w:r>
      <w:r w:rsidRPr="00DD577B">
        <w:t>kwietnia</w:t>
      </w:r>
      <w:r>
        <w:t xml:space="preserve"> </w:t>
      </w:r>
      <w:r w:rsidRPr="00DD577B">
        <w:t>200</w:t>
      </w:r>
      <w:r w:rsidR="00840DE0" w:rsidRPr="00DD577B">
        <w:t>7</w:t>
      </w:r>
      <w:r w:rsidR="00840DE0">
        <w:t> </w:t>
      </w:r>
      <w:r w:rsidRPr="00DD577B">
        <w:t>r.,</w:t>
      </w:r>
      <w:r>
        <w:t xml:space="preserve"> </w:t>
      </w:r>
      <w:r w:rsidRPr="00DD577B">
        <w:t>podlegają</w:t>
      </w:r>
      <w:r>
        <w:t xml:space="preserve"> </w:t>
      </w:r>
      <w:r w:rsidRPr="00DD577B">
        <w:t>przekazaniu</w:t>
      </w:r>
      <w:r>
        <w:t xml:space="preserve"> </w:t>
      </w:r>
      <w:r w:rsidRPr="00DD577B">
        <w:t>do</w:t>
      </w:r>
      <w:r>
        <w:t xml:space="preserve"> </w:t>
      </w:r>
      <w:r w:rsidRPr="00DD577B">
        <w:t>archiwów</w:t>
      </w:r>
      <w:r>
        <w:t xml:space="preserve"> </w:t>
      </w:r>
      <w:r w:rsidRPr="00DD577B">
        <w:t>państwowych,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trybie</w:t>
      </w:r>
      <w:r>
        <w:t xml:space="preserve"> </w:t>
      </w:r>
      <w:r w:rsidRPr="00DD577B">
        <w:t>określonym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przepisach</w:t>
      </w:r>
      <w:r>
        <w:t xml:space="preserve"> </w:t>
      </w:r>
      <w:r w:rsidRPr="00DD577B">
        <w:t>wydanych</w:t>
      </w:r>
      <w:r>
        <w:t xml:space="preserve"> </w:t>
      </w:r>
      <w:r w:rsidRPr="00DD577B">
        <w:t>na</w:t>
      </w:r>
      <w:r>
        <w:t xml:space="preserve"> </w:t>
      </w:r>
      <w:r w:rsidRPr="00DD577B">
        <w:t>podstawie</w:t>
      </w:r>
      <w:r w:rsidR="00840DE0">
        <w:t xml:space="preserve"> art. </w:t>
      </w:r>
      <w:r w:rsidR="00840DE0" w:rsidRPr="00DD577B">
        <w:t>5</w:t>
      </w:r>
      <w:r w:rsidR="00840DE0">
        <w:t xml:space="preserve"> ust. </w:t>
      </w:r>
      <w:r w:rsidR="00840DE0" w:rsidRPr="00DD577B">
        <w:t>2</w:t>
      </w:r>
      <w:r w:rsidR="00840DE0">
        <w:t> </w:t>
      </w:r>
      <w:r w:rsidRPr="00DD577B">
        <w:t>ustawy,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której</w:t>
      </w:r>
      <w:r>
        <w:t xml:space="preserve"> </w:t>
      </w:r>
      <w:r w:rsidRPr="00DD577B">
        <w:t>mowa</w:t>
      </w:r>
      <w:r w:rsidR="00840DE0">
        <w:t xml:space="preserve"> </w:t>
      </w:r>
      <w:r w:rsidR="00840DE0" w:rsidRPr="00DD577B">
        <w:t>w</w:t>
      </w:r>
      <w:r w:rsidR="00840DE0">
        <w:t> art. </w:t>
      </w:r>
      <w:r w:rsidRPr="00DD577B">
        <w:t>1,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brzmieniu</w:t>
      </w:r>
      <w:r>
        <w:t xml:space="preserve"> </w:t>
      </w:r>
      <w:r w:rsidRPr="00DD577B">
        <w:t>nadanym</w:t>
      </w:r>
      <w:r>
        <w:t xml:space="preserve"> </w:t>
      </w:r>
      <w:r w:rsidRPr="00DD577B">
        <w:t>niniejszą</w:t>
      </w:r>
      <w:r>
        <w:t xml:space="preserve"> </w:t>
      </w:r>
      <w:r w:rsidRPr="00DD577B">
        <w:t>ustawą.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13.</w:t>
      </w:r>
      <w:r>
        <w:t xml:space="preserve"> </w:t>
      </w:r>
      <w:r w:rsidRPr="00DD577B">
        <w:t>1.</w:t>
      </w:r>
      <w:r>
        <w:t xml:space="preserve"> </w:t>
      </w:r>
      <w:r w:rsidRPr="00DD577B">
        <w:t>Pracownik</w:t>
      </w:r>
      <w:r>
        <w:t xml:space="preserve"> </w:t>
      </w:r>
      <w:r w:rsidRPr="00DD577B">
        <w:t>naukowy</w:t>
      </w:r>
      <w:r>
        <w:t xml:space="preserve"> </w:t>
      </w:r>
      <w:r w:rsidRPr="00DD577B">
        <w:t>zatrudniony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archiwum</w:t>
      </w:r>
      <w:r>
        <w:t xml:space="preserve"> </w:t>
      </w:r>
      <w:r w:rsidRPr="00DD577B">
        <w:t>państwowym</w:t>
      </w:r>
      <w:r>
        <w:t xml:space="preserve"> </w:t>
      </w:r>
      <w:r w:rsidRPr="00DD577B">
        <w:t>przed</w:t>
      </w:r>
      <w:r>
        <w:t xml:space="preserve"> </w:t>
      </w:r>
      <w:r w:rsidRPr="00DD577B">
        <w:t>dniem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</w:t>
      </w:r>
      <w:r w:rsidRPr="00DD577B">
        <w:t>a</w:t>
      </w:r>
      <w:r w:rsidRPr="00DD577B">
        <w:t>wy</w:t>
      </w:r>
      <w:r>
        <w:t xml:space="preserve"> </w:t>
      </w:r>
      <w:r w:rsidRPr="00DD577B">
        <w:t>może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="00840DE0" w:rsidRPr="00DD577B">
        <w:t>6</w:t>
      </w:r>
      <w:r w:rsidR="00840DE0">
        <w:t> </w:t>
      </w:r>
      <w:r w:rsidRPr="00DD577B">
        <w:t>miesięcy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</w:t>
      </w:r>
      <w:r>
        <w:t xml:space="preserve"> </w:t>
      </w:r>
      <w:r w:rsidRPr="00DD577B">
        <w:t>rozwiązać</w:t>
      </w:r>
      <w:r>
        <w:t xml:space="preserve"> </w:t>
      </w:r>
      <w:r w:rsidRPr="00DD577B">
        <w:t>stosunek</w:t>
      </w:r>
      <w:r>
        <w:t xml:space="preserve"> </w:t>
      </w:r>
      <w:r w:rsidRPr="00DD577B">
        <w:t>pracy</w:t>
      </w:r>
      <w:r>
        <w:t xml:space="preserve"> </w:t>
      </w:r>
      <w:r w:rsidRPr="00DD577B">
        <w:t>bez</w:t>
      </w:r>
      <w:r>
        <w:t xml:space="preserve"> </w:t>
      </w:r>
      <w:r w:rsidRPr="00DD577B">
        <w:t>wypowiedzenia</w:t>
      </w:r>
      <w:r>
        <w:t xml:space="preserve"> </w:t>
      </w:r>
      <w:r w:rsidRPr="00DD577B">
        <w:t>za</w:t>
      </w:r>
      <w:r>
        <w:t xml:space="preserve"> </w:t>
      </w:r>
      <w:r w:rsidRPr="00DD577B">
        <w:t>siedmiodniowym</w:t>
      </w:r>
      <w:r>
        <w:t xml:space="preserve"> </w:t>
      </w:r>
      <w:r w:rsidRPr="00DD577B">
        <w:t>uprzedzeniem.</w:t>
      </w:r>
      <w:r>
        <w:t xml:space="preserve"> </w:t>
      </w:r>
      <w:r w:rsidRPr="00DD577B">
        <w:t>Rozwiązanie</w:t>
      </w:r>
      <w:r>
        <w:t xml:space="preserve"> </w:t>
      </w:r>
      <w:r w:rsidRPr="00DD577B">
        <w:t>stosunku</w:t>
      </w:r>
      <w:r>
        <w:t xml:space="preserve"> </w:t>
      </w:r>
      <w:r w:rsidRPr="00DD577B">
        <w:t>pracy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tym</w:t>
      </w:r>
      <w:r>
        <w:t xml:space="preserve"> </w:t>
      </w:r>
      <w:r w:rsidRPr="00DD577B">
        <w:t>trybie</w:t>
      </w:r>
      <w:r>
        <w:t xml:space="preserve"> </w:t>
      </w:r>
      <w:r w:rsidRPr="00DD577B">
        <w:t>powoduje</w:t>
      </w:r>
      <w:r>
        <w:t xml:space="preserve"> </w:t>
      </w:r>
      <w:r w:rsidRPr="00DD577B">
        <w:t>skutki,</w:t>
      </w:r>
      <w:r>
        <w:t xml:space="preserve"> </w:t>
      </w:r>
      <w:r w:rsidRPr="00DD577B">
        <w:t>jakie</w:t>
      </w:r>
      <w:r>
        <w:t xml:space="preserve"> </w:t>
      </w:r>
      <w:r w:rsidRPr="00DD577B">
        <w:t>przepisy</w:t>
      </w:r>
      <w:r>
        <w:t xml:space="preserve"> </w:t>
      </w:r>
      <w:r w:rsidRPr="00DD577B">
        <w:t>prawa</w:t>
      </w:r>
      <w:r>
        <w:t xml:space="preserve"> </w:t>
      </w:r>
      <w:r w:rsidRPr="00DD577B">
        <w:t>wi</w:t>
      </w:r>
      <w:r w:rsidRPr="00DD577B">
        <w:t>ą</w:t>
      </w:r>
      <w:r w:rsidRPr="00DD577B">
        <w:t>żą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rozwiązaniem</w:t>
      </w:r>
      <w:r>
        <w:t xml:space="preserve"> </w:t>
      </w:r>
      <w:r w:rsidRPr="00DD577B">
        <w:t>stosunku</w:t>
      </w:r>
      <w:r>
        <w:t xml:space="preserve"> </w:t>
      </w:r>
      <w:r w:rsidRPr="00DD577B">
        <w:t>pracy</w:t>
      </w:r>
      <w:r>
        <w:t xml:space="preserve"> </w:t>
      </w:r>
      <w:r w:rsidRPr="00DD577B">
        <w:t>przez</w:t>
      </w:r>
      <w:r>
        <w:t xml:space="preserve"> </w:t>
      </w:r>
      <w:r w:rsidRPr="00DD577B">
        <w:t>pracodawcę</w:t>
      </w:r>
      <w:r>
        <w:t xml:space="preserve"> </w:t>
      </w:r>
      <w:r w:rsidRPr="00DD577B">
        <w:t>za</w:t>
      </w:r>
      <w:r>
        <w:t xml:space="preserve"> </w:t>
      </w:r>
      <w:r w:rsidRPr="00DD577B">
        <w:t>wypowiedzeniem.</w:t>
      </w:r>
    </w:p>
    <w:p w:rsidR="00FF62F0" w:rsidRPr="00DD577B" w:rsidRDefault="00FF62F0" w:rsidP="00FF62F0">
      <w:pPr>
        <w:pStyle w:val="USTustnpkodeksu"/>
      </w:pPr>
      <w:r w:rsidRPr="00DD577B">
        <w:t>2.</w:t>
      </w:r>
      <w:r>
        <w:t xml:space="preserve"> </w:t>
      </w:r>
      <w:r w:rsidRPr="00DD577B">
        <w:t>Archiwa</w:t>
      </w:r>
      <w:r>
        <w:t xml:space="preserve"> </w:t>
      </w:r>
      <w:r w:rsidRPr="00DD577B">
        <w:t>państwowe</w:t>
      </w:r>
      <w:r>
        <w:t xml:space="preserve"> </w:t>
      </w:r>
      <w:r w:rsidRPr="00DD577B">
        <w:t>dostosują</w:t>
      </w:r>
      <w:r>
        <w:t xml:space="preserve"> </w:t>
      </w:r>
      <w:r w:rsidRPr="00DD577B">
        <w:t>strukturę</w:t>
      </w:r>
      <w:r>
        <w:t xml:space="preserve"> </w:t>
      </w:r>
      <w:r w:rsidRPr="00DD577B">
        <w:t>podległości</w:t>
      </w:r>
      <w:r>
        <w:t xml:space="preserve"> </w:t>
      </w:r>
      <w:r w:rsidRPr="00DD577B">
        <w:t>służbowej</w:t>
      </w:r>
      <w:r>
        <w:t xml:space="preserve"> </w:t>
      </w:r>
      <w:r w:rsidRPr="00DD577B">
        <w:t>pracowników</w:t>
      </w:r>
      <w:r>
        <w:t xml:space="preserve"> </w:t>
      </w:r>
      <w:r w:rsidRPr="00DD577B">
        <w:t>do</w:t>
      </w:r>
      <w:r>
        <w:t xml:space="preserve"> </w:t>
      </w:r>
      <w:r w:rsidRPr="00DD577B">
        <w:t>wymogów</w:t>
      </w:r>
      <w:r>
        <w:t xml:space="preserve"> </w:t>
      </w:r>
      <w:r w:rsidRPr="00DD577B">
        <w:t>przepisu</w:t>
      </w:r>
      <w:r w:rsidR="00840DE0">
        <w:t xml:space="preserve"> art. </w:t>
      </w:r>
      <w:r w:rsidRPr="00DD577B">
        <w:t>3</w:t>
      </w:r>
      <w:r w:rsidR="00840DE0" w:rsidRPr="00DD577B">
        <w:t>9</w:t>
      </w:r>
      <w:r w:rsidR="00840DE0">
        <w:t xml:space="preserve"> ust. </w:t>
      </w:r>
      <w:r w:rsidR="00840DE0" w:rsidRPr="00DD577B">
        <w:t>2</w:t>
      </w:r>
      <w:r w:rsidR="00840DE0">
        <w:t> </w:t>
      </w:r>
      <w:r w:rsidRPr="00DD577B">
        <w:t>ustawy</w:t>
      </w:r>
      <w:r w:rsidR="00840DE0">
        <w:t xml:space="preserve"> </w:t>
      </w:r>
      <w:r w:rsidR="00840DE0" w:rsidRPr="00DD577B">
        <w:t>z</w:t>
      </w:r>
      <w:r w:rsidR="00840DE0">
        <w:t> </w:t>
      </w:r>
      <w:r w:rsidRPr="00DD577B">
        <w:t>dnia</w:t>
      </w:r>
      <w:r>
        <w:t xml:space="preserve"> </w:t>
      </w:r>
      <w:r w:rsidRPr="00DD577B">
        <w:t>3</w:t>
      </w:r>
      <w:r w:rsidR="00840DE0" w:rsidRPr="00DD577B">
        <w:t>0</w:t>
      </w:r>
      <w:r w:rsidR="00840DE0">
        <w:t> </w:t>
      </w:r>
      <w:r w:rsidRPr="00DD577B">
        <w:t>kwietnia</w:t>
      </w:r>
      <w:r>
        <w:t xml:space="preserve"> </w:t>
      </w:r>
      <w:r w:rsidRPr="00DD577B">
        <w:t>201</w:t>
      </w:r>
      <w:r w:rsidR="00840DE0" w:rsidRPr="00DD577B">
        <w:t>0</w:t>
      </w:r>
      <w:r w:rsidR="00840DE0">
        <w:t> </w:t>
      </w:r>
      <w:r w:rsidRPr="00DD577B">
        <w:t>r.</w:t>
      </w:r>
      <w:r w:rsidR="00840DE0">
        <w:t xml:space="preserve"> </w:t>
      </w:r>
      <w:r w:rsidR="00840DE0" w:rsidRPr="00DD577B">
        <w:t>o</w:t>
      </w:r>
      <w:r w:rsidR="00840DE0">
        <w:t> </w:t>
      </w:r>
      <w:r w:rsidRPr="00DD577B">
        <w:t>instytutach</w:t>
      </w:r>
      <w:r>
        <w:t xml:space="preserve"> </w:t>
      </w:r>
      <w:r w:rsidRPr="00DD577B">
        <w:t>badawczych</w:t>
      </w:r>
      <w:r>
        <w:t xml:space="preserve"> </w:t>
      </w:r>
      <w:r w:rsidRPr="00DD577B">
        <w:t>(</w:t>
      </w:r>
      <w:r w:rsidR="00840DE0">
        <w:t>Dz. U. Nr </w:t>
      </w:r>
      <w:r w:rsidRPr="00DD577B">
        <w:t>96,</w:t>
      </w:r>
      <w:r w:rsidR="00840DE0">
        <w:t xml:space="preserve"> poz. </w:t>
      </w:r>
      <w:r w:rsidRPr="00DD577B">
        <w:t>618</w:t>
      </w:r>
      <w:r>
        <w:t>,</w:t>
      </w:r>
      <w:r w:rsidR="00840DE0">
        <w:t xml:space="preserve"> z </w:t>
      </w:r>
      <w:proofErr w:type="spellStart"/>
      <w:r>
        <w:t>późn</w:t>
      </w:r>
      <w:proofErr w:type="spellEnd"/>
      <w:r>
        <w:t>. zm.</w:t>
      </w:r>
      <w:r w:rsidRPr="00840DE0">
        <w:rPr>
          <w:rStyle w:val="IGindeksgrny"/>
        </w:rPr>
        <w:footnoteReference w:id="2"/>
      </w:r>
      <w:r w:rsidRPr="00840DE0">
        <w:rPr>
          <w:rStyle w:val="IGindeksgrny"/>
        </w:rPr>
        <w:t>)</w:t>
      </w:r>
      <w:r w:rsidRPr="00DD577B">
        <w:t>)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terminie</w:t>
      </w:r>
      <w:r>
        <w:t xml:space="preserve"> </w:t>
      </w:r>
      <w:r w:rsidR="00840DE0" w:rsidRPr="00DD577B">
        <w:t>6</w:t>
      </w:r>
      <w:r w:rsidR="00840DE0">
        <w:t> </w:t>
      </w:r>
      <w:r w:rsidRPr="00DD577B">
        <w:t>miesięcy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wejścia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niniejszej</w:t>
      </w:r>
      <w:r>
        <w:t xml:space="preserve"> </w:t>
      </w:r>
      <w:r w:rsidRPr="00DD577B">
        <w:t>ustawy.</w:t>
      </w:r>
    </w:p>
    <w:p w:rsidR="00FF62F0" w:rsidRPr="00DD577B" w:rsidRDefault="00FF62F0" w:rsidP="00FF62F0">
      <w:pPr>
        <w:pStyle w:val="ARTartustawynprozporzdzenia"/>
      </w:pPr>
      <w:r w:rsidRPr="00840DE0">
        <w:rPr>
          <w:rStyle w:val="Ppogrubienie"/>
        </w:rPr>
        <w:t>Art.</w:t>
      </w:r>
      <w:r w:rsidR="00840DE0">
        <w:rPr>
          <w:rStyle w:val="Ppogrubienie"/>
        </w:rPr>
        <w:t> </w:t>
      </w:r>
      <w:r w:rsidRPr="00840DE0">
        <w:rPr>
          <w:rStyle w:val="Ppogrubienie"/>
        </w:rPr>
        <w:t>14.</w:t>
      </w:r>
      <w:r>
        <w:t xml:space="preserve"> </w:t>
      </w:r>
      <w:r w:rsidRPr="00DD577B">
        <w:t>Ustawa</w:t>
      </w:r>
      <w:r>
        <w:t xml:space="preserve"> </w:t>
      </w:r>
      <w:r w:rsidRPr="00DD577B">
        <w:t>wchodzi</w:t>
      </w:r>
      <w:r w:rsidR="00840DE0">
        <w:t xml:space="preserve"> </w:t>
      </w:r>
      <w:r w:rsidR="00840DE0" w:rsidRPr="00DD577B">
        <w:t>w</w:t>
      </w:r>
      <w:r w:rsidR="00840DE0">
        <w:t> </w:t>
      </w:r>
      <w:r w:rsidRPr="00DD577B">
        <w:t>życie</w:t>
      </w:r>
      <w:r>
        <w:t xml:space="preserve"> </w:t>
      </w:r>
      <w:r w:rsidRPr="00DD577B">
        <w:t>pierwszego</w:t>
      </w:r>
      <w:r>
        <w:t xml:space="preserve"> </w:t>
      </w:r>
      <w:r w:rsidRPr="00DD577B">
        <w:t>dnia</w:t>
      </w:r>
      <w:r>
        <w:t xml:space="preserve"> </w:t>
      </w:r>
      <w:r w:rsidRPr="00DD577B">
        <w:t>miesiąca</w:t>
      </w:r>
      <w:r>
        <w:t xml:space="preserve"> </w:t>
      </w:r>
      <w:r w:rsidRPr="00DD577B">
        <w:t>następującego</w:t>
      </w:r>
      <w:r>
        <w:t xml:space="preserve"> </w:t>
      </w:r>
      <w:r w:rsidRPr="00DD577B">
        <w:t>po</w:t>
      </w:r>
      <w:r>
        <w:t xml:space="preserve"> </w:t>
      </w:r>
      <w:r w:rsidRPr="00DD577B">
        <w:t>upływie</w:t>
      </w:r>
      <w:r>
        <w:t xml:space="preserve"> </w:t>
      </w:r>
      <w:r w:rsidR="00840DE0" w:rsidRPr="00DD577B">
        <w:t>6</w:t>
      </w:r>
      <w:r w:rsidR="00840DE0">
        <w:t> </w:t>
      </w:r>
      <w:r w:rsidRPr="00DD577B">
        <w:t>miesięcy</w:t>
      </w:r>
      <w:r>
        <w:t xml:space="preserve"> </w:t>
      </w:r>
      <w:r w:rsidRPr="00DD577B">
        <w:t>od</w:t>
      </w:r>
      <w:r>
        <w:t xml:space="preserve"> </w:t>
      </w:r>
      <w:r w:rsidRPr="00DD577B">
        <w:t>dnia</w:t>
      </w:r>
      <w:r>
        <w:t xml:space="preserve"> </w:t>
      </w:r>
      <w:r w:rsidRPr="00DD577B">
        <w:t>ogłoszenia.</w:t>
      </w:r>
    </w:p>
    <w:p w:rsidR="005E2B96" w:rsidRDefault="005F3911" w:rsidP="005F3911">
      <w:pPr>
        <w:pStyle w:val="NAZORGWYDnazwaorganuwydajcegoprojektowanyakt"/>
      </w:pPr>
      <w:r>
        <w:t>Prezydent Rzeczypospolitej Polskiej:</w:t>
      </w:r>
      <w:r w:rsidR="003624E0" w:rsidRPr="003624E0">
        <w:rPr>
          <w:rStyle w:val="Kkursywa"/>
        </w:rPr>
        <w:t xml:space="preserve"> 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C6" w:rsidRDefault="00FF3DC6">
      <w:r>
        <w:separator/>
      </w:r>
    </w:p>
  </w:endnote>
  <w:endnote w:type="continuationSeparator" w:id="0">
    <w:p w:rsidR="00FF3DC6" w:rsidRDefault="00FF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C6" w:rsidRDefault="00FF3DC6">
      <w:r>
        <w:separator/>
      </w:r>
    </w:p>
  </w:footnote>
  <w:footnote w:type="continuationSeparator" w:id="0">
    <w:p w:rsidR="00FF3DC6" w:rsidRDefault="00FF3DC6">
      <w:r>
        <w:separator/>
      </w:r>
    </w:p>
  </w:footnote>
  <w:footnote w:id="1">
    <w:p w:rsidR="00345FD9" w:rsidRPr="005B58FA" w:rsidRDefault="00345FD9" w:rsidP="00FF62F0">
      <w:pPr>
        <w:pStyle w:val="ODNONIKtreodnonika"/>
      </w:pPr>
      <w:r w:rsidRPr="00840DE0">
        <w:rPr>
          <w:rStyle w:val="IGindeksgrny"/>
        </w:rPr>
        <w:footnoteRef/>
      </w:r>
      <w:r w:rsidRPr="00840DE0">
        <w:rPr>
          <w:rStyle w:val="IGindeksgrny"/>
        </w:rPr>
        <w:t>)</w:t>
      </w:r>
      <w:r>
        <w:tab/>
        <w:t>Zmiany wymienionej ustawy zostały ogłoszone w Dz. U. z </w:t>
      </w:r>
      <w:r w:rsidRPr="00DD577B">
        <w:t>2011</w:t>
      </w:r>
      <w:r>
        <w:t> </w:t>
      </w:r>
      <w:r w:rsidRPr="00DD577B">
        <w:t>r.</w:t>
      </w:r>
      <w:r>
        <w:t xml:space="preserve"> Nr </w:t>
      </w:r>
      <w:r w:rsidRPr="00DD577B">
        <w:t>112,</w:t>
      </w:r>
      <w:r>
        <w:t xml:space="preserve"> poz. </w:t>
      </w:r>
      <w:r w:rsidRPr="00DD577B">
        <w:t>654</w:t>
      </w:r>
      <w:r>
        <w:t xml:space="preserve"> i Nr </w:t>
      </w:r>
      <w:r w:rsidRPr="00DD577B">
        <w:t>185,</w:t>
      </w:r>
      <w:r>
        <w:t xml:space="preserve"> poz. </w:t>
      </w:r>
      <w:r w:rsidRPr="00DD577B">
        <w:t>1092</w:t>
      </w:r>
      <w:r>
        <w:t>, z 2014 r. poz. 1198 oraz z 2015 r. poz. 249.</w:t>
      </w:r>
    </w:p>
  </w:footnote>
  <w:footnote w:id="2">
    <w:p w:rsidR="00345FD9" w:rsidRPr="009F4D5E" w:rsidRDefault="00345FD9" w:rsidP="00FF62F0">
      <w:pPr>
        <w:pStyle w:val="ODNONIKtreodnonika"/>
      </w:pPr>
      <w:r w:rsidRPr="00840DE0">
        <w:rPr>
          <w:rStyle w:val="IGindeksgrny"/>
        </w:rPr>
        <w:footnoteRef/>
      </w:r>
      <w:r w:rsidRPr="00840DE0">
        <w:rPr>
          <w:rStyle w:val="IGindeksgrny"/>
        </w:rPr>
        <w:t>)</w:t>
      </w:r>
      <w:r>
        <w:tab/>
        <w:t>Zmiany wymienionej ustawy zostały ogłoszone w Dz. U. z </w:t>
      </w:r>
      <w:r w:rsidRPr="00DD577B">
        <w:t>2011</w:t>
      </w:r>
      <w:r>
        <w:t> </w:t>
      </w:r>
      <w:r w:rsidRPr="00DD577B">
        <w:t>r.</w:t>
      </w:r>
      <w:r>
        <w:t xml:space="preserve"> Nr </w:t>
      </w:r>
      <w:r w:rsidRPr="00DD577B">
        <w:t>112,</w:t>
      </w:r>
      <w:r>
        <w:t xml:space="preserve"> poz. </w:t>
      </w:r>
      <w:r w:rsidRPr="00DD577B">
        <w:t>654</w:t>
      </w:r>
      <w:r>
        <w:t xml:space="preserve"> i Nr </w:t>
      </w:r>
      <w:r w:rsidRPr="00DD577B">
        <w:t>185,</w:t>
      </w:r>
      <w:r>
        <w:t xml:space="preserve"> poz. </w:t>
      </w:r>
      <w:r w:rsidRPr="00DD577B">
        <w:t>1092</w:t>
      </w:r>
      <w:r>
        <w:t>, z 2014 r. poz. 1198 oraz z 2015 r. poz. 249.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D9" w:rsidRPr="009D0C50" w:rsidRDefault="0009533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45FD9" w:rsidRDefault="00345FD9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95332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95332">
          <w:t>566</w:t>
        </w:r>
      </w:sdtContent>
    </w:sdt>
  </w:p>
  <w:p w:rsidR="00345FD9" w:rsidRPr="00AB274C" w:rsidRDefault="00345FD9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D9" w:rsidRPr="009D0C50" w:rsidRDefault="0009533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345FD9" w:rsidRPr="00B371CC" w:rsidRDefault="00345FD9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C61788C"/>
    <w:multiLevelType w:val="hybridMultilevel"/>
    <w:tmpl w:val="420C2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6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0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5332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757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45FD9"/>
    <w:rsid w:val="003535E1"/>
    <w:rsid w:val="00354EB9"/>
    <w:rsid w:val="0035530D"/>
    <w:rsid w:val="00355B90"/>
    <w:rsid w:val="00355C2A"/>
    <w:rsid w:val="003602AE"/>
    <w:rsid w:val="00360929"/>
    <w:rsid w:val="003624E0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3911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0DE0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4EC0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61D0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3DC6"/>
    <w:rsid w:val="00FF4453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FF62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F62F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FF62F0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FF62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FF62F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qFormat/>
    <w:rsid w:val="00FF62F0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18ED7230904503A33AE59933A96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94695-7CFC-4E31-BA7E-17BC5E358EBC}"/>
      </w:docPartPr>
      <w:docPartBody>
        <w:p w:rsidR="00671C72" w:rsidRDefault="006878AA">
          <w:pPr>
            <w:pStyle w:val="F118ED7230904503A33AE59933A9641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AA"/>
    <w:rsid w:val="00671C72"/>
    <w:rsid w:val="006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118ED7230904503A33AE59933A9641A">
    <w:name w:val="F118ED7230904503A33AE59933A9641A"/>
  </w:style>
  <w:style w:type="paragraph" w:customStyle="1" w:styleId="9AA6F39B5B4944F1A43342213926534F">
    <w:name w:val="9AA6F39B5B4944F1A4334221392653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118ED7230904503A33AE59933A9641A">
    <w:name w:val="F118ED7230904503A33AE59933A9641A"/>
  </w:style>
  <w:style w:type="paragraph" w:customStyle="1" w:styleId="9AA6F39B5B4944F1A43342213926534F">
    <w:name w:val="9AA6F39B5B4944F1A433422139265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A1B5DA-2A2A-464C-A6FD-2A52C799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11</TotalTime>
  <Pages>11</Pages>
  <Words>5515</Words>
  <Characters>35503</Characters>
  <Application>Microsoft Office Word</Application>
  <DocSecurity>0</DocSecurity>
  <Lines>295</Lines>
  <Paragraphs>81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4</cp:revision>
  <cp:lastPrinted>2015-04-14T11:14:00Z</cp:lastPrinted>
  <dcterms:created xsi:type="dcterms:W3CDTF">2015-04-23T08:44:00Z</dcterms:created>
  <dcterms:modified xsi:type="dcterms:W3CDTF">2015-04-24T07:20:00Z</dcterms:modified>
  <cp:category>566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