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A51BE20ED8ED4FF89F43EDDC7A4277A0"/>
          </w:placeholder>
          <w:date w:fullDate="2015-05-07T00:00:00Z">
            <w:dateFormat w:val="d MMMM yyyy"/>
            <w:lid w:val="pl-PL"/>
            <w:storeMappedDataAs w:val="dateTime"/>
            <w:calendar w:val="gregorian"/>
          </w:date>
        </w:sdtPr>
        <w:sdtEndPr/>
        <w:sdtContent>
          <w:r w:rsidR="004F2C24">
            <w:t>7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E700C4C44D2940F2983314A726E320FE"/>
          </w:placeholder>
          <w:dataBinding w:prefixMappings="xmlns:ns0='http://purl.org/dc/elements/1.1/' xmlns:ns1='http://schemas.openxmlformats.org/package/2006/metadata/core-properties' " w:xpath="/ns1:coreProperties[1]/ns1:category[1]" w:storeItemID="{6C3C8BC8-F283-45AE-878A-BAB7291924A1}"/>
          <w:text/>
        </w:sdtPr>
        <w:sdtEndPr/>
        <w:sdtContent>
          <w:r w:rsidR="004F2C24">
            <w:t>626</w:t>
          </w:r>
        </w:sdtContent>
      </w:sdt>
    </w:p>
    <w:p w:rsidR="009E2B11" w:rsidRPr="004544E0" w:rsidRDefault="009E2B11" w:rsidP="009E2B11">
      <w:pPr>
        <w:pStyle w:val="TEKSTOBWIESZCZENIENAZWAORGANUWYDAJCEGOOTJ"/>
      </w:pPr>
      <w:r w:rsidRPr="004544E0">
        <w:t>OBWIESZCZENIE</w:t>
      </w:r>
    </w:p>
    <w:p w:rsidR="009E2B11" w:rsidRPr="004544E0" w:rsidRDefault="009E2B11" w:rsidP="009E2B11">
      <w:pPr>
        <w:pStyle w:val="TEKSTOBWIESZCZENIENAZWAORGANUWYDAJCEGOOTJ"/>
      </w:pPr>
      <w:r w:rsidRPr="004544E0">
        <w:t>MARSZAŁKA SEJMU RZECZYPOSPOLITEJ POLSKIEJ</w:t>
      </w:r>
    </w:p>
    <w:p w:rsidR="009E2B11" w:rsidRPr="004544E0" w:rsidRDefault="009E2B11" w:rsidP="009E2B11">
      <w:pPr>
        <w:pStyle w:val="DATAOTJdatawydaniaobwieszczeniatekstujednolitego"/>
      </w:pPr>
      <w:r w:rsidRPr="004544E0">
        <w:t xml:space="preserve">z dnia </w:t>
      </w:r>
      <w:r>
        <w:t>2</w:t>
      </w:r>
      <w:r w:rsidR="00991E25">
        <w:t>1 </w:t>
      </w:r>
      <w:r>
        <w:t>kwietnia 2015 </w:t>
      </w:r>
      <w:r w:rsidRPr="004544E0">
        <w:t>r.</w:t>
      </w:r>
      <w:bookmarkStart w:id="0" w:name="_GoBack"/>
      <w:bookmarkEnd w:id="0"/>
    </w:p>
    <w:p w:rsidR="009E2B11" w:rsidRPr="004544E0" w:rsidRDefault="009E2B11" w:rsidP="009E2B11">
      <w:pPr>
        <w:pStyle w:val="TYTUOTJprzedmiotobwieszczeniatekstujednolitego"/>
      </w:pPr>
      <w:r w:rsidRPr="004544E0">
        <w:t>w sprawie ogłoszenia jednolitego tekstu ustawy</w:t>
      </w:r>
      <w:r w:rsidR="00991E25" w:rsidRPr="004544E0">
        <w:t xml:space="preserve"> </w:t>
      </w:r>
      <w:r w:rsidR="00991E25">
        <w:t>o </w:t>
      </w:r>
      <w:r>
        <w:t>podatku od czynności cywilnoprawnych</w:t>
      </w:r>
    </w:p>
    <w:p w:rsidR="009E2B11" w:rsidRPr="004544E0" w:rsidRDefault="009E2B11" w:rsidP="009E2B11">
      <w:pPr>
        <w:pStyle w:val="PKTOTJpunktobwieszczeniatekstujednolitegonp1"/>
      </w:pPr>
      <w:r w:rsidRPr="004544E0">
        <w:t>1. Na podstawie</w:t>
      </w:r>
      <w:r w:rsidR="00991E25">
        <w:t xml:space="preserve"> art. </w:t>
      </w:r>
      <w:r w:rsidRPr="004544E0">
        <w:t>1</w:t>
      </w:r>
      <w:r w:rsidR="00991E25" w:rsidRPr="004544E0">
        <w:t>6</w:t>
      </w:r>
      <w:r w:rsidR="00991E25">
        <w:t xml:space="preserve"> ust. </w:t>
      </w:r>
      <w:r w:rsidR="00991E25" w:rsidRPr="004544E0">
        <w:t>1</w:t>
      </w:r>
      <w:r w:rsidR="00991E25">
        <w:t xml:space="preserve"> zdanie</w:t>
      </w:r>
      <w:r w:rsidRPr="004544E0">
        <w:t xml:space="preserve"> pierwsze ustawy z</w:t>
      </w:r>
      <w:r>
        <w:t> </w:t>
      </w:r>
      <w:r w:rsidRPr="004544E0">
        <w:t>dnia 20 lipca 2000 r. o</w:t>
      </w:r>
      <w:r>
        <w:t> </w:t>
      </w:r>
      <w:r w:rsidRPr="004544E0">
        <w:t>ogłaszaniu aktów normatywnych i</w:t>
      </w:r>
      <w:r>
        <w:t> </w:t>
      </w:r>
      <w:r w:rsidRPr="004544E0">
        <w:t>niektórych innych aktów prawnych (</w:t>
      </w:r>
      <w:r w:rsidR="00991E25">
        <w:t>Dz. U.</w:t>
      </w:r>
      <w:r w:rsidRPr="004544E0">
        <w:t xml:space="preserve"> z 2011 r.</w:t>
      </w:r>
      <w:r w:rsidR="00991E25">
        <w:t xml:space="preserve"> Nr </w:t>
      </w:r>
      <w:r w:rsidRPr="004544E0">
        <w:t>197,</w:t>
      </w:r>
      <w:r w:rsidR="00991E25">
        <w:t xml:space="preserve"> poz. </w:t>
      </w:r>
      <w:r w:rsidRPr="004544E0">
        <w:t>117</w:t>
      </w:r>
      <w:r w:rsidR="00991E25" w:rsidRPr="004544E0">
        <w:t>2</w:t>
      </w:r>
      <w:r w:rsidR="00991E25">
        <w:t xml:space="preserve"> i Nr </w:t>
      </w:r>
      <w:r w:rsidRPr="004544E0">
        <w:t>232,</w:t>
      </w:r>
      <w:r w:rsidR="00991E25">
        <w:t xml:space="preserve"> poz. </w:t>
      </w:r>
      <w:r w:rsidRPr="004544E0">
        <w:t>1378) ogłasza się w</w:t>
      </w:r>
      <w:r>
        <w:t> </w:t>
      </w:r>
      <w:r w:rsidRPr="004544E0">
        <w:t>załączniku do niniejszego obwieszczenia jednolity tekst ustawy z</w:t>
      </w:r>
      <w:r>
        <w:t> </w:t>
      </w:r>
      <w:r w:rsidRPr="004544E0">
        <w:t>dnia 9</w:t>
      </w:r>
      <w:r>
        <w:t> </w:t>
      </w:r>
      <w:r w:rsidRPr="004544E0">
        <w:t>września 2000</w:t>
      </w:r>
      <w:r>
        <w:t> </w:t>
      </w:r>
      <w:r w:rsidRPr="004544E0">
        <w:t>r. o</w:t>
      </w:r>
      <w:r>
        <w:t> </w:t>
      </w:r>
      <w:r w:rsidRPr="004544E0">
        <w:t>podatku od czynności cywilnoprawnych (</w:t>
      </w:r>
      <w:r w:rsidR="00991E25">
        <w:t>Dz. U.</w:t>
      </w:r>
      <w:r w:rsidRPr="004544E0">
        <w:t xml:space="preserve"> z</w:t>
      </w:r>
      <w:r>
        <w:t> </w:t>
      </w:r>
      <w:r w:rsidRPr="004544E0">
        <w:t>2010</w:t>
      </w:r>
      <w:r>
        <w:t> </w:t>
      </w:r>
      <w:r w:rsidRPr="004544E0">
        <w:t>r.</w:t>
      </w:r>
      <w:r w:rsidR="00991E25">
        <w:t xml:space="preserve"> Nr </w:t>
      </w:r>
      <w:r w:rsidRPr="004544E0">
        <w:t>101,</w:t>
      </w:r>
      <w:r w:rsidR="00991E25">
        <w:t xml:space="preserve"> poz. </w:t>
      </w:r>
      <w:r w:rsidRPr="004544E0">
        <w:t>649), z</w:t>
      </w:r>
      <w:r>
        <w:t> </w:t>
      </w:r>
      <w:r w:rsidRPr="004544E0">
        <w:t>uwzględnieniem zmian wprowadzonych:</w:t>
      </w:r>
    </w:p>
    <w:p w:rsidR="009E2B11" w:rsidRDefault="009E2B11" w:rsidP="009E2B11">
      <w:pPr>
        <w:pStyle w:val="PPKTOTJpodpunktwobwieszczeniutekstujednolitegonp1"/>
      </w:pPr>
      <w:r>
        <w:t>1)</w:t>
      </w:r>
      <w:r>
        <w:tab/>
        <w:t>ustawą</w:t>
      </w:r>
      <w:r w:rsidR="00991E25">
        <w:t xml:space="preserve"> z </w:t>
      </w:r>
      <w:r>
        <w:t xml:space="preserve">dnia </w:t>
      </w:r>
      <w:r w:rsidR="00991E25" w:rsidRPr="001B14AF">
        <w:t>6</w:t>
      </w:r>
      <w:r w:rsidR="00991E25">
        <w:t> </w:t>
      </w:r>
      <w:r w:rsidRPr="001B14AF">
        <w:t>sierpnia 201</w:t>
      </w:r>
      <w:r w:rsidR="00991E25" w:rsidRPr="001B14AF">
        <w:t>0</w:t>
      </w:r>
      <w:r w:rsidR="00991E25">
        <w:t> </w:t>
      </w:r>
      <w:r w:rsidRPr="001B14AF">
        <w:t>r.</w:t>
      </w:r>
      <w:r w:rsidR="00991E25" w:rsidRPr="001B14AF">
        <w:t xml:space="preserve"> o</w:t>
      </w:r>
      <w:r w:rsidR="00991E25">
        <w:t> </w:t>
      </w:r>
      <w:r w:rsidRPr="001B14AF">
        <w:t>zmianie ustawy</w:t>
      </w:r>
      <w:r w:rsidR="00991E25" w:rsidRPr="001B14AF">
        <w:t xml:space="preserve"> o</w:t>
      </w:r>
      <w:r w:rsidR="00991E25">
        <w:t> </w:t>
      </w:r>
      <w:r w:rsidRPr="001B14AF">
        <w:t>szczególnych zasadach odbudowy, remontów</w:t>
      </w:r>
      <w:r w:rsidR="00991E25" w:rsidRPr="001B14AF">
        <w:t xml:space="preserve"> i</w:t>
      </w:r>
      <w:r w:rsidR="00991E25">
        <w:t> </w:t>
      </w:r>
      <w:r w:rsidRPr="001B14AF">
        <w:t>rozbiórek obiektów budowlanych zniszczonych lub uszkodzonych</w:t>
      </w:r>
      <w:r w:rsidR="00991E25" w:rsidRPr="001B14AF">
        <w:t xml:space="preserve"> w</w:t>
      </w:r>
      <w:r w:rsidR="00991E25">
        <w:t> </w:t>
      </w:r>
      <w:r w:rsidRPr="001B14AF">
        <w:t>wyniku działania żywiołu oraz niektórych innych ustaw</w:t>
      </w:r>
      <w:r>
        <w:t xml:space="preserve"> (</w:t>
      </w:r>
      <w:r w:rsidR="00991E25">
        <w:t>Dz. U. Nr </w:t>
      </w:r>
      <w:r>
        <w:t>149,</w:t>
      </w:r>
      <w:r w:rsidR="00991E25">
        <w:t xml:space="preserve"> poz. </w:t>
      </w:r>
      <w:r>
        <w:t>996),</w:t>
      </w:r>
    </w:p>
    <w:p w:rsidR="009E2B11" w:rsidRDefault="009E2B11" w:rsidP="009E2B11">
      <w:pPr>
        <w:pStyle w:val="PPKTOTJpodpunktwobwieszczeniutekstujednolitegonp1"/>
      </w:pPr>
      <w:r>
        <w:t>2)</w:t>
      </w:r>
      <w:r>
        <w:tab/>
        <w:t>ustawą</w:t>
      </w:r>
      <w:r w:rsidR="00991E25">
        <w:t xml:space="preserve"> z </w:t>
      </w:r>
      <w:r>
        <w:t xml:space="preserve">dnia </w:t>
      </w:r>
      <w:r w:rsidRPr="001B14AF">
        <w:t>2</w:t>
      </w:r>
      <w:r w:rsidR="00991E25" w:rsidRPr="001B14AF">
        <w:t>9</w:t>
      </w:r>
      <w:r w:rsidR="00991E25">
        <w:t> </w:t>
      </w:r>
      <w:r w:rsidRPr="001B14AF">
        <w:t>października 201</w:t>
      </w:r>
      <w:r w:rsidR="00991E25" w:rsidRPr="001B14AF">
        <w:t>0</w:t>
      </w:r>
      <w:r w:rsidR="00991E25">
        <w:t> </w:t>
      </w:r>
      <w:r w:rsidRPr="001B14AF">
        <w:t>r.</w:t>
      </w:r>
      <w:r w:rsidR="00991E25" w:rsidRPr="001B14AF">
        <w:t xml:space="preserve"> o</w:t>
      </w:r>
      <w:r w:rsidR="00991E25">
        <w:t> </w:t>
      </w:r>
      <w:r w:rsidRPr="001B14AF">
        <w:t>rezerwach strategicznych</w:t>
      </w:r>
      <w:r>
        <w:t xml:space="preserve"> (</w:t>
      </w:r>
      <w:r w:rsidR="00991E25">
        <w:t>Dz. U. Nr </w:t>
      </w:r>
      <w:r>
        <w:t>229,</w:t>
      </w:r>
      <w:r w:rsidR="00991E25">
        <w:t xml:space="preserve"> poz. </w:t>
      </w:r>
      <w:r>
        <w:t>1496),</w:t>
      </w:r>
    </w:p>
    <w:p w:rsidR="009E2B11" w:rsidRPr="00C37905" w:rsidRDefault="009E2B11" w:rsidP="009E2B11">
      <w:pPr>
        <w:pStyle w:val="PPKTOTJpodpunktwobwieszczeniutekstujednolitegonp1"/>
        <w:rPr>
          <w:spacing w:val="-4"/>
        </w:rPr>
      </w:pPr>
      <w:r>
        <w:t>3)</w:t>
      </w:r>
      <w:r>
        <w:tab/>
      </w:r>
      <w:r w:rsidRPr="00C37905">
        <w:rPr>
          <w:spacing w:val="-4"/>
        </w:rPr>
        <w:t>ustawą</w:t>
      </w:r>
      <w:r w:rsidR="00991E25" w:rsidRPr="00C37905">
        <w:rPr>
          <w:spacing w:val="-4"/>
        </w:rPr>
        <w:t xml:space="preserve"> z </w:t>
      </w:r>
      <w:r w:rsidRPr="00C37905">
        <w:rPr>
          <w:spacing w:val="-4"/>
        </w:rPr>
        <w:t>dnia 2</w:t>
      </w:r>
      <w:r w:rsidR="00991E25" w:rsidRPr="00C37905">
        <w:rPr>
          <w:spacing w:val="-4"/>
        </w:rPr>
        <w:t>2 </w:t>
      </w:r>
      <w:r w:rsidRPr="00C37905">
        <w:rPr>
          <w:spacing w:val="-4"/>
        </w:rPr>
        <w:t>stycznia 201</w:t>
      </w:r>
      <w:r w:rsidR="00991E25" w:rsidRPr="00C37905">
        <w:rPr>
          <w:spacing w:val="-4"/>
        </w:rPr>
        <w:t>5 </w:t>
      </w:r>
      <w:r w:rsidRPr="00C37905">
        <w:rPr>
          <w:spacing w:val="-4"/>
        </w:rPr>
        <w:t>r.</w:t>
      </w:r>
      <w:r w:rsidR="00991E25" w:rsidRPr="00C37905">
        <w:rPr>
          <w:spacing w:val="-4"/>
        </w:rPr>
        <w:t xml:space="preserve"> o </w:t>
      </w:r>
      <w:r w:rsidRPr="00C37905">
        <w:rPr>
          <w:spacing w:val="-4"/>
        </w:rPr>
        <w:t>zmianie ustawy</w:t>
      </w:r>
      <w:r w:rsidR="00991E25" w:rsidRPr="00C37905">
        <w:rPr>
          <w:spacing w:val="-4"/>
        </w:rPr>
        <w:t xml:space="preserve"> o </w:t>
      </w:r>
      <w:r w:rsidRPr="00C37905">
        <w:rPr>
          <w:spacing w:val="-4"/>
        </w:rPr>
        <w:t>funkcjonowaniu górnictwa węgla kamiennego</w:t>
      </w:r>
      <w:r w:rsidR="00991E25" w:rsidRPr="00C37905">
        <w:rPr>
          <w:spacing w:val="-4"/>
        </w:rPr>
        <w:t xml:space="preserve"> w </w:t>
      </w:r>
      <w:r w:rsidRPr="00C37905">
        <w:rPr>
          <w:spacing w:val="-4"/>
        </w:rPr>
        <w:t>latach 2008–201</w:t>
      </w:r>
      <w:r w:rsidR="00991E25" w:rsidRPr="00C37905">
        <w:rPr>
          <w:spacing w:val="-4"/>
        </w:rPr>
        <w:t>5 oraz</w:t>
      </w:r>
      <w:r w:rsidRPr="00C37905">
        <w:rPr>
          <w:spacing w:val="-4"/>
        </w:rPr>
        <w:t xml:space="preserve"> niektórych innych ustaw (</w:t>
      </w:r>
      <w:r w:rsidR="00991E25" w:rsidRPr="00C37905">
        <w:rPr>
          <w:spacing w:val="-4"/>
        </w:rPr>
        <w:t>Dz. U. poz. </w:t>
      </w:r>
      <w:r w:rsidRPr="00C37905">
        <w:rPr>
          <w:spacing w:val="-4"/>
        </w:rPr>
        <w:t>143)</w:t>
      </w:r>
    </w:p>
    <w:p w:rsidR="009E2B11" w:rsidRPr="004544E0" w:rsidRDefault="009E2B11" w:rsidP="009E2B11">
      <w:pPr>
        <w:pStyle w:val="CZWSPPPKTOTJczwsppodpunktwwobwieszczeniutekstujednolitego"/>
      </w:pPr>
      <w:r w:rsidRPr="004544E0">
        <w:t>oraz zmian wynikających z</w:t>
      </w:r>
      <w:r>
        <w:t> </w:t>
      </w:r>
      <w:r w:rsidRPr="004544E0">
        <w:t xml:space="preserve">przepisów ogłoszonych przed dniem </w:t>
      </w:r>
      <w:r>
        <w:t>1</w:t>
      </w:r>
      <w:r w:rsidR="00991E25">
        <w:t>7 </w:t>
      </w:r>
      <w:r>
        <w:t>kwietnia</w:t>
      </w:r>
      <w:r w:rsidRPr="004544E0">
        <w:t xml:space="preserve"> 2015</w:t>
      </w:r>
      <w:r>
        <w:t> </w:t>
      </w:r>
      <w:r w:rsidRPr="004544E0">
        <w:t>r.</w:t>
      </w:r>
    </w:p>
    <w:p w:rsidR="009E2B11" w:rsidRPr="004544E0" w:rsidRDefault="009E2B11" w:rsidP="009E2B11">
      <w:pPr>
        <w:pStyle w:val="PKTOTJpunktobwieszczeniatekstujednolitegonp1"/>
      </w:pPr>
      <w:r w:rsidRPr="004544E0">
        <w:t>2. Podany w</w:t>
      </w:r>
      <w:r>
        <w:t> </w:t>
      </w:r>
      <w:r w:rsidRPr="004544E0">
        <w:t>załączniku do niniejszego obwieszczenia tekst jednolity ustawy nie obejmuje:</w:t>
      </w:r>
    </w:p>
    <w:p w:rsidR="009E2B11" w:rsidRDefault="009E2B11" w:rsidP="00991E25">
      <w:pPr>
        <w:pStyle w:val="PPKTOTJpodpunktwobwieszczeniutekstujednolitegonp1"/>
        <w:keepNext/>
      </w:pPr>
      <w:r w:rsidRPr="004544E0">
        <w:t>1)</w:t>
      </w:r>
      <w:r w:rsidRPr="004544E0">
        <w:tab/>
      </w:r>
      <w:r>
        <w:t>art. 1</w:t>
      </w:r>
      <w:r w:rsidR="00991E25">
        <w:t>1 </w:t>
      </w:r>
      <w:r>
        <w:t>ustawy</w:t>
      </w:r>
      <w:r w:rsidR="00991E25">
        <w:t xml:space="preserve"> z </w:t>
      </w:r>
      <w:r>
        <w:t xml:space="preserve">dnia </w:t>
      </w:r>
      <w:r w:rsidR="00991E25" w:rsidRPr="007972F0">
        <w:t>6</w:t>
      </w:r>
      <w:r w:rsidR="00991E25">
        <w:t> </w:t>
      </w:r>
      <w:r w:rsidRPr="007972F0">
        <w:t>sierpnia 201</w:t>
      </w:r>
      <w:r w:rsidR="00991E25" w:rsidRPr="007972F0">
        <w:t>0</w:t>
      </w:r>
      <w:r w:rsidR="00991E25">
        <w:t> </w:t>
      </w:r>
      <w:r w:rsidRPr="007972F0">
        <w:t>r.</w:t>
      </w:r>
      <w:r w:rsidR="00991E25" w:rsidRPr="007972F0">
        <w:t xml:space="preserve"> o</w:t>
      </w:r>
      <w:r w:rsidR="00991E25">
        <w:t> </w:t>
      </w:r>
      <w:r w:rsidRPr="007972F0">
        <w:t>zmianie ustawy</w:t>
      </w:r>
      <w:r w:rsidR="00991E25" w:rsidRPr="007972F0">
        <w:t xml:space="preserve"> o</w:t>
      </w:r>
      <w:r w:rsidR="00991E25">
        <w:t> </w:t>
      </w:r>
      <w:r w:rsidRPr="007972F0">
        <w:t>szczególnych zasadach odbudowy, remontów</w:t>
      </w:r>
      <w:r w:rsidR="00991E25" w:rsidRPr="007972F0">
        <w:t xml:space="preserve"> i</w:t>
      </w:r>
      <w:r w:rsidR="00991E25">
        <w:t> </w:t>
      </w:r>
      <w:r w:rsidRPr="007972F0">
        <w:t>rozbiórek obiektów budowlanych zniszczonych lub uszkodzonych</w:t>
      </w:r>
      <w:r w:rsidR="00991E25" w:rsidRPr="007972F0">
        <w:t xml:space="preserve"> w</w:t>
      </w:r>
      <w:r w:rsidR="00991E25">
        <w:t> </w:t>
      </w:r>
      <w:r w:rsidRPr="007972F0">
        <w:t>wyniku działania żywiołu oraz niektórych innych ustaw (</w:t>
      </w:r>
      <w:r w:rsidR="00991E25">
        <w:t>Dz. U. Nr </w:t>
      </w:r>
      <w:r w:rsidRPr="007972F0">
        <w:t>149,</w:t>
      </w:r>
      <w:r w:rsidR="00991E25">
        <w:t xml:space="preserve"> poz. </w:t>
      </w:r>
      <w:r w:rsidRPr="007972F0">
        <w:t>996),</w:t>
      </w:r>
      <w:r>
        <w:t xml:space="preserve"> który stanowi:</w:t>
      </w:r>
    </w:p>
    <w:p w:rsidR="009E2B11" w:rsidRDefault="00991E25" w:rsidP="009E2B11">
      <w:pPr>
        <w:pStyle w:val="ARTartustawynprozporzdzenia"/>
      </w:pPr>
      <w:r>
        <w:t>„</w:t>
      </w:r>
      <w:r w:rsidR="009E2B11" w:rsidRPr="007972F0">
        <w:t>Art. 11. Ustawa wchodzi</w:t>
      </w:r>
      <w:r w:rsidRPr="007972F0">
        <w:t xml:space="preserve"> w</w:t>
      </w:r>
      <w:r>
        <w:t> </w:t>
      </w:r>
      <w:r w:rsidR="009E2B11" w:rsidRPr="007972F0">
        <w:t>życie</w:t>
      </w:r>
      <w:r w:rsidRPr="007972F0">
        <w:t xml:space="preserve"> z</w:t>
      </w:r>
      <w:r>
        <w:t> </w:t>
      </w:r>
      <w:r w:rsidR="009E2B11" w:rsidRPr="007972F0">
        <w:t>dniem ogłoszenia.</w:t>
      </w:r>
      <w:r>
        <w:t>”</w:t>
      </w:r>
      <w:r w:rsidR="009E2B11">
        <w:t>;</w:t>
      </w:r>
    </w:p>
    <w:p w:rsidR="009E2B11" w:rsidRDefault="009E2B11" w:rsidP="00991E25">
      <w:pPr>
        <w:pStyle w:val="PPKTOTJpodpunktwobwieszczeniutekstujednolitegonp1"/>
        <w:keepNext/>
      </w:pPr>
      <w:r>
        <w:t>2)</w:t>
      </w:r>
      <w:r>
        <w:tab/>
        <w:t>art. 6</w:t>
      </w:r>
      <w:r w:rsidR="00991E25">
        <w:t>5 </w:t>
      </w:r>
      <w:r>
        <w:t>ustawy</w:t>
      </w:r>
      <w:r w:rsidR="00991E25">
        <w:t xml:space="preserve"> z </w:t>
      </w:r>
      <w:r>
        <w:t xml:space="preserve">dnia </w:t>
      </w:r>
      <w:r w:rsidRPr="001B14AF">
        <w:t>2</w:t>
      </w:r>
      <w:r w:rsidR="00991E25" w:rsidRPr="001B14AF">
        <w:t>9</w:t>
      </w:r>
      <w:r w:rsidR="00991E25">
        <w:t> </w:t>
      </w:r>
      <w:r w:rsidRPr="001B14AF">
        <w:t>października 201</w:t>
      </w:r>
      <w:r w:rsidR="00991E25" w:rsidRPr="001B14AF">
        <w:t>0</w:t>
      </w:r>
      <w:r w:rsidR="00991E25">
        <w:t> </w:t>
      </w:r>
      <w:r w:rsidRPr="001B14AF">
        <w:t>r.</w:t>
      </w:r>
      <w:r w:rsidR="00991E25" w:rsidRPr="001B14AF">
        <w:t xml:space="preserve"> o</w:t>
      </w:r>
      <w:r w:rsidR="00991E25">
        <w:t> </w:t>
      </w:r>
      <w:r w:rsidRPr="001B14AF">
        <w:t>rezerwach strategicznych</w:t>
      </w:r>
      <w:r>
        <w:t xml:space="preserve"> (</w:t>
      </w:r>
      <w:r w:rsidR="00991E25">
        <w:t>Dz. U. Nr </w:t>
      </w:r>
      <w:r>
        <w:t>229,</w:t>
      </w:r>
      <w:r w:rsidR="00991E25">
        <w:t xml:space="preserve"> poz. </w:t>
      </w:r>
      <w:r>
        <w:t>1496), który stanowi:</w:t>
      </w:r>
    </w:p>
    <w:p w:rsidR="009E2B11" w:rsidRDefault="00991E25" w:rsidP="009E2B11">
      <w:pPr>
        <w:pStyle w:val="ARTartustawynprozporzdzenia"/>
      </w:pPr>
      <w:r>
        <w:t>„</w:t>
      </w:r>
      <w:r w:rsidR="009E2B11" w:rsidRPr="007972F0">
        <w:t>Art. 65. Ustawa wchodzi</w:t>
      </w:r>
      <w:r w:rsidRPr="007972F0">
        <w:t xml:space="preserve"> w</w:t>
      </w:r>
      <w:r>
        <w:t> </w:t>
      </w:r>
      <w:r w:rsidR="009E2B11" w:rsidRPr="007972F0">
        <w:t>życie po upływie 6</w:t>
      </w:r>
      <w:r w:rsidRPr="007972F0">
        <w:t>0</w:t>
      </w:r>
      <w:r>
        <w:t> </w:t>
      </w:r>
      <w:r w:rsidR="009E2B11" w:rsidRPr="007972F0">
        <w:t>dni</w:t>
      </w:r>
      <w:r w:rsidR="009E2B11">
        <w:t xml:space="preserve"> </w:t>
      </w:r>
      <w:r w:rsidR="009E2B11" w:rsidRPr="007972F0">
        <w:t>od dnia ogłoszenia.</w:t>
      </w:r>
      <w:r>
        <w:t>”</w:t>
      </w:r>
      <w:r w:rsidR="009E2B11">
        <w:t>;</w:t>
      </w:r>
    </w:p>
    <w:p w:rsidR="009E2B11" w:rsidRPr="009E2B11" w:rsidRDefault="009E2B11" w:rsidP="00991E25">
      <w:pPr>
        <w:pStyle w:val="PPKTOTJpodpunktwobwieszczeniutekstujednolitegonp1"/>
        <w:keepNext/>
      </w:pPr>
      <w:r>
        <w:t>3)</w:t>
      </w:r>
      <w:r>
        <w:tab/>
      </w:r>
      <w:r w:rsidRPr="009E2B11">
        <w:t xml:space="preserve">art. </w:t>
      </w:r>
      <w:r w:rsidR="00991E25" w:rsidRPr="009E2B11">
        <w:t>7</w:t>
      </w:r>
      <w:r w:rsidR="00991E25">
        <w:t> </w:t>
      </w:r>
      <w:r w:rsidRPr="009E2B11">
        <w:t>ustawy</w:t>
      </w:r>
      <w:r w:rsidR="00991E25" w:rsidRPr="009E2B11">
        <w:t xml:space="preserve"> z</w:t>
      </w:r>
      <w:r w:rsidR="00991E25">
        <w:t> </w:t>
      </w:r>
      <w:r w:rsidRPr="009E2B11">
        <w:t>dnia 2</w:t>
      </w:r>
      <w:r w:rsidR="00991E25" w:rsidRPr="009E2B11">
        <w:t>2</w:t>
      </w:r>
      <w:r w:rsidR="00991E25">
        <w:t> </w:t>
      </w:r>
      <w:r w:rsidRPr="009E2B11">
        <w:t>stycznia 201</w:t>
      </w:r>
      <w:r w:rsidR="00991E25" w:rsidRPr="009E2B11">
        <w:t>5</w:t>
      </w:r>
      <w:r w:rsidR="00991E25">
        <w:t> </w:t>
      </w:r>
      <w:r w:rsidRPr="009E2B11">
        <w:t>r.</w:t>
      </w:r>
      <w:r w:rsidR="00991E25" w:rsidRPr="009E2B11">
        <w:t xml:space="preserve"> o</w:t>
      </w:r>
      <w:r w:rsidR="00991E25">
        <w:t> </w:t>
      </w:r>
      <w:r w:rsidRPr="009E2B11">
        <w:t>zmianie ustawy</w:t>
      </w:r>
      <w:r w:rsidR="00991E25" w:rsidRPr="009E2B11">
        <w:t xml:space="preserve"> o</w:t>
      </w:r>
      <w:r w:rsidR="00991E25">
        <w:t> </w:t>
      </w:r>
      <w:r w:rsidRPr="009E2B11">
        <w:t>funkcjonowaniu górnictwa węgla kamiennego</w:t>
      </w:r>
      <w:r w:rsidR="00991E25" w:rsidRPr="009E2B11">
        <w:t xml:space="preserve"> w</w:t>
      </w:r>
      <w:r w:rsidR="00991E25">
        <w:t> </w:t>
      </w:r>
      <w:r w:rsidRPr="009E2B11">
        <w:t>latach 2008–201</w:t>
      </w:r>
      <w:r w:rsidR="00991E25" w:rsidRPr="009E2B11">
        <w:t>5</w:t>
      </w:r>
      <w:r w:rsidR="00991E25">
        <w:t xml:space="preserve"> oraz</w:t>
      </w:r>
      <w:r w:rsidRPr="009E2B11">
        <w:t xml:space="preserve"> niektórych innych ustaw (</w:t>
      </w:r>
      <w:r w:rsidR="00991E25">
        <w:t>Dz. U. poz. </w:t>
      </w:r>
      <w:r w:rsidRPr="009E2B11">
        <w:t>143), który stanowi:</w:t>
      </w:r>
    </w:p>
    <w:p w:rsidR="009E2B11" w:rsidRDefault="00991E25" w:rsidP="00991E25">
      <w:pPr>
        <w:pStyle w:val="ARTartustawynprozporzdzenia"/>
        <w:keepNext/>
      </w:pPr>
      <w:r>
        <w:t>„</w:t>
      </w:r>
      <w:r w:rsidR="009E2B11" w:rsidRPr="007972F0">
        <w:t xml:space="preserve">Art. </w:t>
      </w:r>
      <w:r w:rsidR="009E2B11">
        <w:t>7</w:t>
      </w:r>
      <w:r w:rsidR="009E2B11" w:rsidRPr="007972F0">
        <w:t>. Ustawa wchodzi</w:t>
      </w:r>
      <w:r w:rsidRPr="007972F0">
        <w:t xml:space="preserve"> w</w:t>
      </w:r>
      <w:r>
        <w:t> </w:t>
      </w:r>
      <w:r w:rsidR="009E2B11" w:rsidRPr="007972F0">
        <w:t xml:space="preserve">życie po upływie </w:t>
      </w:r>
      <w:r>
        <w:t>7 </w:t>
      </w:r>
      <w:r w:rsidR="009E2B11" w:rsidRPr="007972F0">
        <w:t>dni od dnia ogłoszenia.</w:t>
      </w:r>
      <w:r>
        <w:t>”</w:t>
      </w:r>
      <w:r w:rsidR="009E2B11">
        <w:t>.</w:t>
      </w:r>
    </w:p>
    <w:p w:rsidR="00824AED" w:rsidRPr="00991E25" w:rsidRDefault="00991E25" w:rsidP="0007545D">
      <w:pPr>
        <w:pStyle w:val="NAZORGWYDnazwaorganuwydajcegoprojektowanyakt"/>
        <w:rPr>
          <w:rStyle w:val="Kkursywa"/>
        </w:rPr>
        <w:sectPr w:rsidR="00824AED" w:rsidRPr="00991E25"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4544E0">
        <w:t>Marszałek Sejmu</w:t>
      </w:r>
      <w:r>
        <w:t xml:space="preserve">: </w:t>
      </w:r>
      <w:r w:rsidRPr="00991E25">
        <w:rPr>
          <w:rStyle w:val="Kkursywa"/>
        </w:rPr>
        <w:t>R. Sikorski</w:t>
      </w:r>
    </w:p>
    <w:p w:rsidR="00D4125A" w:rsidRDefault="00D4125A" w:rsidP="00D4125A">
      <w:pPr>
        <w:pStyle w:val="TEKSTZacznikido"/>
      </w:pPr>
      <w:r w:rsidRPr="004544E0">
        <w:lastRenderedPageBreak/>
        <w:t>Załącznik do obwieszczenia Marszałka Sejmu Rzeczypospolitej Polskiej</w:t>
      </w:r>
      <w:r w:rsidR="00991E25">
        <w:t xml:space="preserve"> </w:t>
      </w:r>
      <w:r w:rsidR="00991E25" w:rsidRPr="004544E0">
        <w:t>z</w:t>
      </w:r>
      <w:r w:rsidR="00991E25">
        <w:t> </w:t>
      </w:r>
      <w:r w:rsidRPr="004544E0">
        <w:t>dnia</w:t>
      </w:r>
      <w:r>
        <w:t xml:space="preserve"> 2</w:t>
      </w:r>
      <w:r w:rsidR="00991E25">
        <w:t>1 </w:t>
      </w:r>
      <w:r>
        <w:t>kwietnia 2015 </w:t>
      </w:r>
      <w:r w:rsidR="00991E25">
        <w:t xml:space="preserve">r. </w:t>
      </w:r>
      <w:r w:rsidR="00991E25" w:rsidRPr="00093BBC">
        <w:t>(poz.</w:t>
      </w:r>
      <w:r w:rsidR="00991E25" w:rsidRPr="00985DF8">
        <w:t xml:space="preserve"> </w:t>
      </w:r>
      <w:sdt>
        <w:sdtPr>
          <w:alias w:val="Numer pozycji"/>
          <w:tag w:val="Kategoria"/>
          <w:id w:val="437264872"/>
          <w:placeholder>
            <w:docPart w:val="DAD8DF3068A947D886D3896476453ACC"/>
          </w:placeholder>
          <w:dataBinding w:prefixMappings="xmlns:ns0='http://purl.org/dc/elements/1.1/' xmlns:ns1='http://schemas.openxmlformats.org/package/2006/metadata/core-properties' " w:xpath="/ns1:coreProperties[1]/ns1:category[1]" w:storeItemID="{6C3C8BC8-F283-45AE-878A-BAB7291924A1}"/>
          <w:text/>
        </w:sdtPr>
        <w:sdtEndPr/>
        <w:sdtContent>
          <w:r w:rsidR="004F2C24">
            <w:t>626</w:t>
          </w:r>
        </w:sdtContent>
      </w:sdt>
      <w:r w:rsidR="00991E25" w:rsidRPr="00093BBC">
        <w:t>)</w:t>
      </w:r>
    </w:p>
    <w:p w:rsidR="00A431C2" w:rsidRPr="004544E0" w:rsidRDefault="00A431C2" w:rsidP="00D4125A">
      <w:pPr>
        <w:pStyle w:val="TEKSTZacznikido"/>
      </w:pPr>
    </w:p>
    <w:p w:rsidR="00D4125A" w:rsidRPr="004544E0" w:rsidRDefault="00D4125A" w:rsidP="00991E25">
      <w:pPr>
        <w:pStyle w:val="OZNRODZAKTUtznustawalubrozporzdzenieiorganwydajcy"/>
      </w:pPr>
      <w:r w:rsidRPr="004544E0">
        <w:t>USTAWA</w:t>
      </w:r>
      <w:bookmarkStart w:id="1" w:name="f0673eTOs1v3289a"/>
      <w:bookmarkEnd w:id="1"/>
    </w:p>
    <w:p w:rsidR="00D4125A" w:rsidRPr="004544E0" w:rsidRDefault="00D4125A" w:rsidP="00D4125A">
      <w:pPr>
        <w:pStyle w:val="DATAAKTUdatauchwalenialubwydaniaaktu"/>
      </w:pPr>
      <w:r w:rsidRPr="004544E0">
        <w:t>z dnia 9</w:t>
      </w:r>
      <w:r>
        <w:t> </w:t>
      </w:r>
      <w:r w:rsidRPr="004544E0">
        <w:t>września 2000</w:t>
      </w:r>
      <w:r>
        <w:t> </w:t>
      </w:r>
      <w:r w:rsidRPr="004544E0">
        <w:t>r.</w:t>
      </w:r>
    </w:p>
    <w:p w:rsidR="00D4125A" w:rsidRPr="004544E0" w:rsidRDefault="00D4125A" w:rsidP="00D4125A">
      <w:pPr>
        <w:pStyle w:val="TYTUAKTUprzedmiotregulacjiustawylubrozporzdzenia"/>
      </w:pPr>
      <w:r w:rsidRPr="004544E0">
        <w:t>o podatku od czynności cywilnoprawnych</w:t>
      </w:r>
      <w:bookmarkStart w:id="2" w:name="_Ref256159433"/>
      <w:r w:rsidRPr="00A431C2">
        <w:rPr>
          <w:rStyle w:val="IGPindeksgrnyipogrubienie"/>
        </w:rPr>
        <w:footnoteReference w:id="1"/>
      </w:r>
      <w:bookmarkEnd w:id="2"/>
      <w:r w:rsidRPr="00A431C2">
        <w:rPr>
          <w:rStyle w:val="IGPindeksgrnyipogrubienie"/>
        </w:rPr>
        <w:t>)</w:t>
      </w:r>
    </w:p>
    <w:p w:rsidR="00D4125A" w:rsidRPr="004544E0" w:rsidRDefault="00D4125A" w:rsidP="00D4125A">
      <w:pPr>
        <w:pStyle w:val="ROZDZODDZOZNoznaczenierozdziauluboddziau"/>
      </w:pPr>
      <w:r w:rsidRPr="004544E0">
        <w:t>Rozdział 1</w:t>
      </w:r>
    </w:p>
    <w:p w:rsidR="00D4125A" w:rsidRPr="004544E0" w:rsidRDefault="00D4125A" w:rsidP="00D4125A">
      <w:pPr>
        <w:pStyle w:val="ROZDZODDZPRZEDMprzedmiotregulacjirozdziauluboddziau"/>
      </w:pPr>
      <w:r w:rsidRPr="004544E0">
        <w:t>Przedmiot opodatkowania</w:t>
      </w:r>
    </w:p>
    <w:p w:rsidR="00D4125A" w:rsidRPr="00D4125A" w:rsidRDefault="00D4125A" w:rsidP="00D4125A">
      <w:pPr>
        <w:pStyle w:val="ARTartustawynprozporzdzenia"/>
      </w:pPr>
      <w:r w:rsidRPr="004544E0">
        <w:rPr>
          <w:rStyle w:val="Ppogrubienie"/>
        </w:rPr>
        <w:t>Art. 1.</w:t>
      </w:r>
      <w:r w:rsidRPr="00D4125A">
        <w:t> 1. Podatkowi podlegają:</w:t>
      </w:r>
    </w:p>
    <w:p w:rsidR="00D4125A" w:rsidRPr="00D4125A" w:rsidRDefault="00D4125A" w:rsidP="00A431C2">
      <w:pPr>
        <w:pStyle w:val="PKTpunkt"/>
        <w:spacing w:before="140"/>
      </w:pPr>
      <w:r w:rsidRPr="004544E0">
        <w:t>1)</w:t>
      </w:r>
      <w:r w:rsidRPr="004544E0">
        <w:tab/>
        <w:t>następujące czynności cywilnoprawne:</w:t>
      </w:r>
    </w:p>
    <w:p w:rsidR="00D4125A" w:rsidRPr="004544E0" w:rsidRDefault="00D4125A" w:rsidP="00D4125A">
      <w:pPr>
        <w:pStyle w:val="LITlitera"/>
      </w:pPr>
      <w:r w:rsidRPr="004544E0">
        <w:t>a)</w:t>
      </w:r>
      <w:r w:rsidRPr="004544E0">
        <w:tab/>
        <w:t>umowy sprzedaży oraz zamiany rzeczy i</w:t>
      </w:r>
      <w:r>
        <w:t> </w:t>
      </w:r>
      <w:r w:rsidRPr="004544E0">
        <w:t>praw majątkowych,</w:t>
      </w:r>
    </w:p>
    <w:p w:rsidR="00D4125A" w:rsidRPr="004544E0" w:rsidRDefault="00D4125A" w:rsidP="00D4125A">
      <w:pPr>
        <w:pStyle w:val="LITlitera"/>
      </w:pPr>
      <w:r w:rsidRPr="004544E0">
        <w:t>b)</w:t>
      </w:r>
      <w:r w:rsidRPr="004544E0">
        <w:tab/>
        <w:t>umowy pożyczki pieniędzy lub rzeczy oznaczonych tylko co do gatunku,</w:t>
      </w:r>
    </w:p>
    <w:p w:rsidR="00D4125A" w:rsidRPr="000B4A07" w:rsidRDefault="00D4125A" w:rsidP="00D4125A">
      <w:pPr>
        <w:pStyle w:val="LITlitera"/>
      </w:pPr>
      <w:r w:rsidRPr="004544E0">
        <w:t>c)</w:t>
      </w:r>
      <w:r w:rsidRPr="004544E0">
        <w:tab/>
        <w:t>(uchylona)</w:t>
      </w:r>
    </w:p>
    <w:p w:rsidR="00D4125A" w:rsidRPr="004544E0" w:rsidRDefault="00D4125A" w:rsidP="00D4125A">
      <w:pPr>
        <w:pStyle w:val="LITlitera"/>
      </w:pPr>
      <w:r w:rsidRPr="004544E0">
        <w:t>d)</w:t>
      </w:r>
      <w:r w:rsidRPr="004544E0">
        <w:tab/>
        <w:t>umowy darowizny – w</w:t>
      </w:r>
      <w:r>
        <w:t> </w:t>
      </w:r>
      <w:r w:rsidRPr="004544E0">
        <w:t>części dotyczącej przejęcia przez obdarowanego długów i</w:t>
      </w:r>
      <w:r>
        <w:t> </w:t>
      </w:r>
      <w:r w:rsidRPr="004544E0">
        <w:t>ciężarów albo zobowiązań darczyńcy,</w:t>
      </w:r>
    </w:p>
    <w:p w:rsidR="00D4125A" w:rsidRPr="004544E0" w:rsidRDefault="00D4125A" w:rsidP="00D4125A">
      <w:pPr>
        <w:pStyle w:val="LITlitera"/>
      </w:pPr>
      <w:r w:rsidRPr="004544E0">
        <w:t>e)</w:t>
      </w:r>
      <w:r w:rsidRPr="004544E0">
        <w:tab/>
        <w:t>umowy dożywocia,</w:t>
      </w:r>
    </w:p>
    <w:p w:rsidR="00D4125A" w:rsidRPr="004544E0" w:rsidRDefault="00D4125A" w:rsidP="00D4125A">
      <w:pPr>
        <w:pStyle w:val="LITlitera"/>
      </w:pPr>
      <w:r w:rsidRPr="004544E0">
        <w:t>f)</w:t>
      </w:r>
      <w:r w:rsidRPr="004544E0">
        <w:tab/>
        <w:t>umowy o</w:t>
      </w:r>
      <w:r>
        <w:t> </w:t>
      </w:r>
      <w:r w:rsidRPr="004544E0">
        <w:t>dział spadku oraz umowy o</w:t>
      </w:r>
      <w:r>
        <w:t> </w:t>
      </w:r>
      <w:r w:rsidRPr="004544E0">
        <w:t>zniesienie współwłasności – w</w:t>
      </w:r>
      <w:r>
        <w:t> </w:t>
      </w:r>
      <w:r w:rsidRPr="004544E0">
        <w:t>części dotyczącej spłat lub dopłat,</w:t>
      </w:r>
    </w:p>
    <w:p w:rsidR="00D4125A" w:rsidRPr="000B4A07" w:rsidRDefault="00D4125A" w:rsidP="00D4125A">
      <w:pPr>
        <w:pStyle w:val="LITlitera"/>
      </w:pPr>
      <w:r w:rsidRPr="004544E0">
        <w:t>g)</w:t>
      </w:r>
      <w:r w:rsidRPr="004544E0">
        <w:tab/>
        <w:t>(uchylona)</w:t>
      </w:r>
    </w:p>
    <w:p w:rsidR="00D4125A" w:rsidRPr="004544E0" w:rsidRDefault="00D4125A" w:rsidP="00D4125A">
      <w:pPr>
        <w:pStyle w:val="LITlitera"/>
      </w:pPr>
      <w:r w:rsidRPr="004544E0">
        <w:t>h)</w:t>
      </w:r>
      <w:r w:rsidRPr="004544E0">
        <w:tab/>
        <w:t>ustanowienie hipoteki,</w:t>
      </w:r>
    </w:p>
    <w:p w:rsidR="00D4125A" w:rsidRPr="004544E0" w:rsidRDefault="00D4125A" w:rsidP="00D4125A">
      <w:pPr>
        <w:pStyle w:val="LITlitera"/>
      </w:pPr>
      <w:r w:rsidRPr="004544E0">
        <w:t>i)</w:t>
      </w:r>
      <w:r w:rsidRPr="004544E0">
        <w:tab/>
        <w:t>ustanowienie odpłatnego użytkowania, w</w:t>
      </w:r>
      <w:r>
        <w:t> </w:t>
      </w:r>
      <w:r w:rsidRPr="004544E0">
        <w:t>tym nieprawidłowego, oraz odpłatnej służebności,</w:t>
      </w:r>
    </w:p>
    <w:p w:rsidR="00D4125A" w:rsidRPr="004544E0" w:rsidRDefault="00D4125A" w:rsidP="00D4125A">
      <w:pPr>
        <w:pStyle w:val="LITlitera"/>
      </w:pPr>
      <w:r w:rsidRPr="004544E0">
        <w:t>j)</w:t>
      </w:r>
      <w:r w:rsidRPr="004544E0">
        <w:tab/>
        <w:t>umowy depozytu nieprawidłowego,</w:t>
      </w:r>
    </w:p>
    <w:p w:rsidR="00D4125A" w:rsidRPr="004544E0" w:rsidRDefault="00D4125A" w:rsidP="00D4125A">
      <w:pPr>
        <w:pStyle w:val="LITlitera"/>
      </w:pPr>
      <w:r w:rsidRPr="004544E0">
        <w:t>k)</w:t>
      </w:r>
      <w:r w:rsidRPr="004544E0">
        <w:tab/>
        <w:t>umowy spółki;</w:t>
      </w:r>
    </w:p>
    <w:p w:rsidR="00D4125A" w:rsidRPr="00A431C2" w:rsidRDefault="00D4125A" w:rsidP="00A431C2">
      <w:pPr>
        <w:pStyle w:val="PKTpunkt"/>
        <w:spacing w:before="140"/>
        <w:rPr>
          <w:bCs w:val="0"/>
        </w:rPr>
      </w:pPr>
      <w:r w:rsidRPr="004544E0">
        <w:t>2)</w:t>
      </w:r>
      <w:r w:rsidRPr="004544E0">
        <w:tab/>
        <w:t xml:space="preserve">zmiany </w:t>
      </w:r>
      <w:r w:rsidRPr="00A431C2">
        <w:rPr>
          <w:bCs w:val="0"/>
        </w:rPr>
        <w:t>umów wymienionych</w:t>
      </w:r>
      <w:r w:rsidR="00991E25" w:rsidRPr="00A431C2">
        <w:rPr>
          <w:bCs w:val="0"/>
        </w:rPr>
        <w:t xml:space="preserve"> w pkt </w:t>
      </w:r>
      <w:r w:rsidRPr="00A431C2">
        <w:rPr>
          <w:bCs w:val="0"/>
        </w:rPr>
        <w:t>1, jeżeli powodują one podwyższenie podstawy opodatkowania podatkiem od czynności cywilnoprawnych, z zastrzeżeniem</w:t>
      </w:r>
      <w:r w:rsidR="00991E25" w:rsidRPr="00A431C2">
        <w:rPr>
          <w:bCs w:val="0"/>
        </w:rPr>
        <w:t xml:space="preserve"> ust. 3 pkt </w:t>
      </w:r>
      <w:r w:rsidRPr="00A431C2">
        <w:rPr>
          <w:bCs w:val="0"/>
        </w:rPr>
        <w:t>4;</w:t>
      </w:r>
    </w:p>
    <w:p w:rsidR="00D4125A" w:rsidRPr="004544E0" w:rsidRDefault="00D4125A" w:rsidP="00A431C2">
      <w:pPr>
        <w:pStyle w:val="PKTpunkt"/>
        <w:spacing w:before="140"/>
      </w:pPr>
      <w:r w:rsidRPr="00A431C2">
        <w:rPr>
          <w:bCs w:val="0"/>
        </w:rPr>
        <w:t>3)</w:t>
      </w:r>
      <w:r w:rsidRPr="00A431C2">
        <w:rPr>
          <w:bCs w:val="0"/>
        </w:rPr>
        <w:tab/>
        <w:t>orzeczenia sądów,</w:t>
      </w:r>
      <w:r w:rsidRPr="004544E0">
        <w:t xml:space="preserve"> w</w:t>
      </w:r>
      <w:r>
        <w:t> </w:t>
      </w:r>
      <w:r w:rsidRPr="004544E0">
        <w:t>tym również polubownych, oraz ugody, jeżeli wywołują one takie same skutki prawne, jak czynności cywilnoprawne wymienione</w:t>
      </w:r>
      <w:r w:rsidR="00991E25" w:rsidRPr="004544E0">
        <w:t xml:space="preserve"> w</w:t>
      </w:r>
      <w:r w:rsidR="00991E25">
        <w:t> pkt </w:t>
      </w:r>
      <w:r w:rsidR="00991E25" w:rsidRPr="004544E0">
        <w:t>1</w:t>
      </w:r>
      <w:r w:rsidR="00991E25">
        <w:t xml:space="preserve"> lub</w:t>
      </w:r>
      <w:r w:rsidRPr="004544E0">
        <w:t xml:space="preserve"> 2.</w:t>
      </w:r>
    </w:p>
    <w:p w:rsidR="00D4125A" w:rsidRPr="00D4125A" w:rsidRDefault="00D4125A" w:rsidP="00A431C2">
      <w:pPr>
        <w:pStyle w:val="USTustnpkodeksu"/>
        <w:spacing w:before="160"/>
      </w:pPr>
      <w:r w:rsidRPr="004544E0">
        <w:t>2. Przepisy ustawy o:</w:t>
      </w:r>
    </w:p>
    <w:p w:rsidR="00D4125A" w:rsidRPr="00A431C2" w:rsidRDefault="00D4125A" w:rsidP="00A431C2">
      <w:pPr>
        <w:pStyle w:val="PKTpunkt"/>
        <w:spacing w:before="140"/>
        <w:rPr>
          <w:bCs w:val="0"/>
        </w:rPr>
      </w:pPr>
      <w:r w:rsidRPr="004544E0">
        <w:t>1)</w:t>
      </w:r>
      <w:r w:rsidRPr="004544E0">
        <w:tab/>
      </w:r>
      <w:r w:rsidRPr="00A431C2">
        <w:rPr>
          <w:bCs w:val="0"/>
        </w:rPr>
        <w:t>umowie spółki i jej zmianie – stosuje się odpowiednio do aktów założycielskich spółek, statutów spółek i ich zmiany;</w:t>
      </w:r>
    </w:p>
    <w:p w:rsidR="00D4125A" w:rsidRPr="004544E0" w:rsidRDefault="00D4125A" w:rsidP="00A431C2">
      <w:pPr>
        <w:pStyle w:val="PKTpunkt"/>
        <w:spacing w:before="140"/>
      </w:pPr>
      <w:r w:rsidRPr="00A431C2">
        <w:rPr>
          <w:bCs w:val="0"/>
        </w:rPr>
        <w:t>2)</w:t>
      </w:r>
      <w:r w:rsidRPr="00A431C2">
        <w:rPr>
          <w:bCs w:val="0"/>
        </w:rPr>
        <w:tab/>
        <w:t>czynnościach</w:t>
      </w:r>
      <w:r w:rsidRPr="004544E0">
        <w:t xml:space="preserve"> cywilnoprawnych – stosuje się odpowiednio do przedmiotów opodatkowania określonych</w:t>
      </w:r>
      <w:r w:rsidR="00991E25" w:rsidRPr="004544E0">
        <w:t xml:space="preserve"> w</w:t>
      </w:r>
      <w:r w:rsidR="00991E25">
        <w:t> ust. </w:t>
      </w:r>
      <w:r w:rsidR="00991E25" w:rsidRPr="004544E0">
        <w:t>1</w:t>
      </w:r>
      <w:r w:rsidR="00991E25">
        <w:t xml:space="preserve"> pkt </w:t>
      </w:r>
      <w:r w:rsidR="00991E25" w:rsidRPr="004544E0">
        <w:t>2</w:t>
      </w:r>
      <w:r w:rsidR="00991E25">
        <w:t xml:space="preserve"> i </w:t>
      </w:r>
      <w:r w:rsidRPr="004544E0">
        <w:t>3.</w:t>
      </w:r>
    </w:p>
    <w:p w:rsidR="00D4125A" w:rsidRPr="00D4125A" w:rsidRDefault="00D4125A" w:rsidP="00A431C2">
      <w:pPr>
        <w:pStyle w:val="USTustnpkodeksu"/>
        <w:spacing w:before="160"/>
      </w:pPr>
      <w:r w:rsidRPr="004544E0">
        <w:t>3. W</w:t>
      </w:r>
      <w:r w:rsidRPr="00D4125A">
        <w:t> przypadku umowy spółki za zmianę umowy uważa się:</w:t>
      </w:r>
    </w:p>
    <w:p w:rsidR="00D4125A" w:rsidRPr="00A431C2" w:rsidRDefault="00D4125A" w:rsidP="00A431C2">
      <w:pPr>
        <w:pStyle w:val="PKTpunkt"/>
        <w:spacing w:before="140"/>
        <w:rPr>
          <w:bCs w:val="0"/>
        </w:rPr>
      </w:pPr>
      <w:r w:rsidRPr="004544E0">
        <w:t>1)</w:t>
      </w:r>
      <w:r w:rsidRPr="004544E0">
        <w:tab/>
        <w:t xml:space="preserve">przy spółce osobowej – wniesienie lub podwyższenie wkładu, którego wartość powoduje zwiększenie majątku spółki albo podwyższenie kapitału </w:t>
      </w:r>
      <w:r w:rsidRPr="00A431C2">
        <w:rPr>
          <w:bCs w:val="0"/>
        </w:rPr>
        <w:t>zakładowego, pożyczkę udzieloną spółce przez wspólnika, dopłaty oraz oddanie przez wspólnika spółce rzeczy lub praw majątkowych do nieodpłatnego używania;</w:t>
      </w:r>
    </w:p>
    <w:p w:rsidR="00D4125A" w:rsidRPr="00A431C2" w:rsidRDefault="00D4125A" w:rsidP="00A431C2">
      <w:pPr>
        <w:pStyle w:val="PKTpunkt"/>
        <w:spacing w:before="140"/>
        <w:rPr>
          <w:bCs w:val="0"/>
        </w:rPr>
      </w:pPr>
      <w:r w:rsidRPr="00A431C2">
        <w:rPr>
          <w:bCs w:val="0"/>
        </w:rPr>
        <w:t>2)</w:t>
      </w:r>
      <w:r w:rsidRPr="00A431C2">
        <w:rPr>
          <w:bCs w:val="0"/>
        </w:rPr>
        <w:tab/>
        <w:t>przy spółce kapitałowej – podwyższenie kapitału zakładowego z wkładów lub ze środków spółki oraz dopłaty;</w:t>
      </w:r>
    </w:p>
    <w:p w:rsidR="00D4125A" w:rsidRPr="00A431C2" w:rsidRDefault="00D4125A" w:rsidP="00A431C2">
      <w:pPr>
        <w:pStyle w:val="PKTpunkt"/>
        <w:spacing w:before="140"/>
        <w:rPr>
          <w:bCs w:val="0"/>
        </w:rPr>
      </w:pPr>
      <w:r w:rsidRPr="00A431C2">
        <w:rPr>
          <w:bCs w:val="0"/>
        </w:rPr>
        <w:t>3)</w:t>
      </w:r>
      <w:r w:rsidRPr="00A431C2">
        <w:rPr>
          <w:bCs w:val="0"/>
        </w:rPr>
        <w:tab/>
        <w:t>przekształcenie lub łączenie spółek, jeżeli ich wynikiem jest zwiększenie majątku spółki osobowej lub podwyższenie kapitału zakładowego;</w:t>
      </w:r>
    </w:p>
    <w:p w:rsidR="00D4125A" w:rsidRPr="00D4125A" w:rsidRDefault="00D4125A" w:rsidP="00A431C2">
      <w:pPr>
        <w:pStyle w:val="PKTpunkt"/>
        <w:spacing w:before="140"/>
      </w:pPr>
      <w:r w:rsidRPr="00A431C2">
        <w:rPr>
          <w:bCs w:val="0"/>
        </w:rPr>
        <w:lastRenderedPageBreak/>
        <w:t>4)</w:t>
      </w:r>
      <w:r w:rsidRPr="00A431C2">
        <w:rPr>
          <w:bCs w:val="0"/>
        </w:rPr>
        <w:tab/>
        <w:t>przeniesienie na terytorium Rzeczypospolitej Polskiej</w:t>
      </w:r>
      <w:r w:rsidRPr="004544E0">
        <w:t xml:space="preserve"> z</w:t>
      </w:r>
      <w:r w:rsidRPr="00D4125A">
        <w:t> terytorium państwa niebędącego państwem członkowskim:</w:t>
      </w:r>
    </w:p>
    <w:p w:rsidR="00D4125A" w:rsidRPr="004544E0" w:rsidRDefault="00D4125A" w:rsidP="00F52DDB">
      <w:pPr>
        <w:pStyle w:val="LITlitera"/>
        <w:spacing w:before="100"/>
      </w:pPr>
      <w:r w:rsidRPr="004544E0">
        <w:t>a)</w:t>
      </w:r>
      <w:r w:rsidRPr="004544E0">
        <w:tab/>
        <w:t>rzeczywistego ośrodka zarządzania spółki kapitałowej, jeżeli jej siedziba nie znajduje się na terytorium państwa członkowskiego,</w:t>
      </w:r>
    </w:p>
    <w:p w:rsidR="00D4125A" w:rsidRPr="00D4125A" w:rsidRDefault="00D4125A" w:rsidP="00F52DDB">
      <w:pPr>
        <w:pStyle w:val="LITlitera"/>
        <w:spacing w:before="100"/>
      </w:pPr>
      <w:r w:rsidRPr="004544E0">
        <w:t>b)</w:t>
      </w:r>
      <w:r w:rsidRPr="004544E0">
        <w:tab/>
        <w:t xml:space="preserve">siedziby spółki kapitałowej, jeżeli jej rzeczywisty ośrodek zarządzania nie znajduje się na </w:t>
      </w:r>
      <w:r w:rsidRPr="00D4125A">
        <w:t>terytorium państwa członkowskiego</w:t>
      </w:r>
    </w:p>
    <w:p w:rsidR="00D4125A" w:rsidRPr="004544E0" w:rsidRDefault="00D4125A" w:rsidP="00F52DDB">
      <w:pPr>
        <w:pStyle w:val="CZWSPLITczwsplnaliter"/>
        <w:spacing w:before="100"/>
      </w:pPr>
      <w:r w:rsidRPr="004544E0">
        <w:t>– także wtedy, gdy czynność ta nie powoduje podwyższenia kapitału zakładowego.</w:t>
      </w:r>
    </w:p>
    <w:p w:rsidR="00D4125A" w:rsidRPr="00D4125A" w:rsidRDefault="00D4125A" w:rsidP="00D4125A">
      <w:pPr>
        <w:pStyle w:val="USTustnpkodeksu"/>
      </w:pPr>
      <w:r w:rsidRPr="004544E0">
        <w:t>4. Czynności cywilnoprawne podlegają podatkowi, z</w:t>
      </w:r>
      <w:r w:rsidRPr="00D4125A">
        <w:t> zastrzeżeniem</w:t>
      </w:r>
      <w:r w:rsidR="00991E25">
        <w:t xml:space="preserve"> ust. </w:t>
      </w:r>
      <w:r w:rsidRPr="00D4125A">
        <w:t>5, jeżeli ich przedmiotem są:</w:t>
      </w:r>
    </w:p>
    <w:p w:rsidR="00D4125A" w:rsidRPr="004544E0" w:rsidRDefault="00D4125A" w:rsidP="00F52DDB">
      <w:pPr>
        <w:pStyle w:val="PKTpunkt"/>
        <w:spacing w:before="100"/>
      </w:pPr>
      <w:r w:rsidRPr="004544E0">
        <w:t>1)</w:t>
      </w:r>
      <w:r w:rsidRPr="004544E0">
        <w:tab/>
        <w:t>rzeczy znajdujące się na terytorium Rzeczypospolitej Polskiej lub prawa majątkowe wykonywane na terytorium Rzeczypospolitej Polskiej;</w:t>
      </w:r>
    </w:p>
    <w:p w:rsidR="00D4125A" w:rsidRPr="004544E0" w:rsidRDefault="00D4125A" w:rsidP="00F52DDB">
      <w:pPr>
        <w:pStyle w:val="PKTpunkt"/>
        <w:spacing w:before="100"/>
      </w:pPr>
      <w:r w:rsidRPr="004544E0">
        <w:t>2)</w:t>
      </w:r>
      <w:r w:rsidRPr="004544E0">
        <w:tab/>
        <w:t>rzeczy znajdujące się za granicą lub prawa majątkowe wykonywane za granicą, w</w:t>
      </w:r>
      <w:r>
        <w:t> </w:t>
      </w:r>
      <w:r w:rsidRPr="004544E0">
        <w:t>przypadku gdy nabywca ma mie</w:t>
      </w:r>
      <w:r w:rsidRPr="00D4125A">
        <w:t>j</w:t>
      </w:r>
      <w:r w:rsidRPr="004544E0">
        <w:t>sce zamieszkania lub siedzibę na terytorium Rzeczypospolitej Polskiej i</w:t>
      </w:r>
      <w:r>
        <w:t> </w:t>
      </w:r>
      <w:r w:rsidRPr="004544E0">
        <w:t>czynność cywilnoprawna została dokonana na terytorium Rzeczypospolitej Polskiej.</w:t>
      </w:r>
    </w:p>
    <w:p w:rsidR="00D4125A" w:rsidRPr="00D4125A" w:rsidRDefault="00D4125A" w:rsidP="00D4125A">
      <w:pPr>
        <w:pStyle w:val="USTustnpkodeksu"/>
      </w:pPr>
      <w:r w:rsidRPr="004544E0">
        <w:t>5. Umowa spółki oraz jej zmiana podlega podatkowi, jeżeli w</w:t>
      </w:r>
      <w:r w:rsidRPr="00D4125A">
        <w:t> chwili dokonania czynności na terytorium Rzeczy</w:t>
      </w:r>
      <w:r w:rsidR="00C37905">
        <w:t>-</w:t>
      </w:r>
      <w:r w:rsidR="00C37905">
        <w:br/>
      </w:r>
      <w:r w:rsidRPr="00D4125A">
        <w:t>pospolitej Polskiej znajduje się:</w:t>
      </w:r>
    </w:p>
    <w:p w:rsidR="00D4125A" w:rsidRPr="00F52DDB" w:rsidRDefault="00D4125A" w:rsidP="00F52DDB">
      <w:pPr>
        <w:pStyle w:val="PKTpunkt"/>
        <w:spacing w:before="100"/>
        <w:rPr>
          <w:bCs w:val="0"/>
        </w:rPr>
      </w:pPr>
      <w:r w:rsidRPr="004544E0">
        <w:t>1)</w:t>
      </w:r>
      <w:r w:rsidRPr="004544E0">
        <w:tab/>
        <w:t xml:space="preserve">w przypadku spółki </w:t>
      </w:r>
      <w:r w:rsidRPr="00F52DDB">
        <w:rPr>
          <w:bCs w:val="0"/>
        </w:rPr>
        <w:t>osobowej – siedziba tej spółki;</w:t>
      </w:r>
    </w:p>
    <w:p w:rsidR="00D4125A" w:rsidRPr="00D4125A" w:rsidRDefault="00D4125A" w:rsidP="00F52DDB">
      <w:pPr>
        <w:pStyle w:val="PKTpunkt"/>
        <w:spacing w:before="100"/>
      </w:pPr>
      <w:r w:rsidRPr="00F52DDB">
        <w:rPr>
          <w:bCs w:val="0"/>
        </w:rPr>
        <w:t>2)</w:t>
      </w:r>
      <w:r w:rsidRPr="00F52DDB">
        <w:rPr>
          <w:bCs w:val="0"/>
        </w:rPr>
        <w:tab/>
        <w:t>w przypadku spółki kapitałowej</w:t>
      </w:r>
      <w:r w:rsidRPr="004544E0">
        <w:t>:</w:t>
      </w:r>
    </w:p>
    <w:p w:rsidR="00D4125A" w:rsidRPr="004544E0" w:rsidRDefault="00D4125A" w:rsidP="00D4125A">
      <w:pPr>
        <w:pStyle w:val="LITlitera"/>
      </w:pPr>
      <w:r w:rsidRPr="004544E0">
        <w:t>a)</w:t>
      </w:r>
      <w:r w:rsidRPr="004544E0">
        <w:tab/>
        <w:t>rzeczywisty ośrodek zarządzania albo</w:t>
      </w:r>
    </w:p>
    <w:p w:rsidR="00D4125A" w:rsidRPr="004544E0" w:rsidRDefault="00D4125A" w:rsidP="00D4125A">
      <w:pPr>
        <w:pStyle w:val="LITlitera"/>
      </w:pPr>
      <w:r w:rsidRPr="004544E0">
        <w:t>b)</w:t>
      </w:r>
      <w:r w:rsidRPr="004544E0">
        <w:tab/>
        <w:t>siedziba tej spółki – jeżeli jej rzeczywisty ośrodek zarządzania nie znajduje się na terytorium innego państwa członkowskiego.</w:t>
      </w:r>
    </w:p>
    <w:p w:rsidR="00D4125A" w:rsidRPr="000B4A07" w:rsidRDefault="00D4125A" w:rsidP="00D4125A">
      <w:pPr>
        <w:pStyle w:val="USTustnpkodeksu"/>
      </w:pPr>
      <w:r w:rsidRPr="004544E0">
        <w:t>6. (uchylony)</w:t>
      </w:r>
    </w:p>
    <w:p w:rsidR="00D4125A" w:rsidRPr="000B4A07" w:rsidRDefault="00D4125A" w:rsidP="00D4125A">
      <w:pPr>
        <w:pStyle w:val="USTustnpkodeksu"/>
      </w:pPr>
      <w:r w:rsidRPr="004544E0">
        <w:t>7. (uchylony)</w:t>
      </w:r>
    </w:p>
    <w:p w:rsidR="00D4125A" w:rsidRPr="000B4A07" w:rsidRDefault="00D4125A" w:rsidP="00D4125A">
      <w:pPr>
        <w:pStyle w:val="USTustnpkodeksu"/>
      </w:pPr>
      <w:r w:rsidRPr="004544E0">
        <w:t>8. (uchylony)</w:t>
      </w:r>
    </w:p>
    <w:p w:rsidR="00D4125A" w:rsidRPr="00D4125A" w:rsidRDefault="00D4125A" w:rsidP="00D4125A">
      <w:pPr>
        <w:pStyle w:val="ARTartustawynprozporzdzenia"/>
      </w:pPr>
      <w:r w:rsidRPr="004544E0">
        <w:rPr>
          <w:rStyle w:val="Ppogrubienie"/>
        </w:rPr>
        <w:t>Art. 1a.</w:t>
      </w:r>
      <w:r w:rsidRPr="00D4125A">
        <w:t> Użyte w ustawie określenia oznaczają:</w:t>
      </w:r>
    </w:p>
    <w:p w:rsidR="00D4125A" w:rsidRPr="00F52DDB" w:rsidRDefault="00D4125A" w:rsidP="00F52DDB">
      <w:pPr>
        <w:pStyle w:val="PKTpunkt"/>
        <w:spacing w:before="100"/>
        <w:rPr>
          <w:bCs w:val="0"/>
        </w:rPr>
      </w:pPr>
      <w:r w:rsidRPr="004544E0">
        <w:t>1)</w:t>
      </w:r>
      <w:r w:rsidRPr="004544E0">
        <w:tab/>
      </w:r>
      <w:r w:rsidRPr="00F52DDB">
        <w:rPr>
          <w:bCs w:val="0"/>
        </w:rPr>
        <w:t>spółka osobowa – spółkę: cywilną, jawną, partnerską, komandytową lub komandytowo</w:t>
      </w:r>
      <w:r w:rsidR="00991E25" w:rsidRPr="00F52DDB">
        <w:rPr>
          <w:bCs w:val="0"/>
        </w:rPr>
        <w:softHyphen/>
      </w:r>
      <w:r w:rsidR="00991E25" w:rsidRPr="00F52DDB">
        <w:rPr>
          <w:bCs w:val="0"/>
        </w:rPr>
        <w:softHyphen/>
      </w:r>
      <w:r w:rsidR="00991E25" w:rsidRPr="00F52DDB">
        <w:rPr>
          <w:bCs w:val="0"/>
        </w:rPr>
        <w:noBreakHyphen/>
      </w:r>
      <w:r w:rsidRPr="00F52DDB">
        <w:rPr>
          <w:bCs w:val="0"/>
        </w:rPr>
        <w:t>akcyjną;</w:t>
      </w:r>
    </w:p>
    <w:p w:rsidR="00D4125A" w:rsidRPr="00F52DDB" w:rsidRDefault="00D4125A" w:rsidP="00F52DDB">
      <w:pPr>
        <w:pStyle w:val="PKTpunkt"/>
        <w:spacing w:before="100"/>
        <w:rPr>
          <w:bCs w:val="0"/>
        </w:rPr>
      </w:pPr>
      <w:r w:rsidRPr="00F52DDB">
        <w:rPr>
          <w:bCs w:val="0"/>
        </w:rPr>
        <w:t>2)</w:t>
      </w:r>
      <w:r w:rsidRPr="00F52DDB">
        <w:rPr>
          <w:bCs w:val="0"/>
        </w:rPr>
        <w:tab/>
        <w:t>spółka kapitałowa – spółkę: z ograniczoną odpowiedzialnością, akcyjną lub europejską;</w:t>
      </w:r>
    </w:p>
    <w:p w:rsidR="00D4125A" w:rsidRPr="00F52DDB" w:rsidRDefault="00D4125A" w:rsidP="00F52DDB">
      <w:pPr>
        <w:pStyle w:val="PKTpunkt"/>
        <w:spacing w:before="100"/>
        <w:rPr>
          <w:bCs w:val="0"/>
        </w:rPr>
      </w:pPr>
      <w:r w:rsidRPr="00F52DDB">
        <w:rPr>
          <w:bCs w:val="0"/>
        </w:rPr>
        <w:t>3)</w:t>
      </w:r>
      <w:r w:rsidRPr="00F52DDB">
        <w:rPr>
          <w:bCs w:val="0"/>
        </w:rPr>
        <w:tab/>
        <w:t>siedziba spółki – siedzibę spółki określoną w umowie spółki;</w:t>
      </w:r>
    </w:p>
    <w:p w:rsidR="00D4125A" w:rsidRPr="00F52DDB" w:rsidRDefault="00D4125A" w:rsidP="00F52DDB">
      <w:pPr>
        <w:pStyle w:val="PKTpunkt"/>
        <w:spacing w:before="100"/>
        <w:rPr>
          <w:bCs w:val="0"/>
        </w:rPr>
      </w:pPr>
      <w:r w:rsidRPr="00F52DDB">
        <w:rPr>
          <w:bCs w:val="0"/>
        </w:rPr>
        <w:t>4)</w:t>
      </w:r>
      <w:r w:rsidRPr="00F52DDB">
        <w:rPr>
          <w:bCs w:val="0"/>
        </w:rPr>
        <w:tab/>
        <w:t>rzeczywisty ośrodek zarządzania – miejscowość, w której ma siedzibę organ zarządzający spółki kapitałowej;</w:t>
      </w:r>
    </w:p>
    <w:p w:rsidR="00D4125A" w:rsidRPr="00F52DDB" w:rsidRDefault="00D4125A" w:rsidP="00F52DDB">
      <w:pPr>
        <w:pStyle w:val="PKTpunkt"/>
        <w:spacing w:before="100"/>
        <w:rPr>
          <w:bCs w:val="0"/>
        </w:rPr>
      </w:pPr>
      <w:r w:rsidRPr="00F52DDB">
        <w:rPr>
          <w:bCs w:val="0"/>
        </w:rPr>
        <w:t>5)</w:t>
      </w:r>
      <w:r w:rsidRPr="00F52DDB">
        <w:rPr>
          <w:bCs w:val="0"/>
        </w:rPr>
        <w:tab/>
        <w:t>państwo członkowskie – państwo członkowskie Unii Europejskiej lub państwo członkowskie Europejskiego Por</w:t>
      </w:r>
      <w:r w:rsidRPr="00F52DDB">
        <w:rPr>
          <w:bCs w:val="0"/>
        </w:rPr>
        <w:t>o</w:t>
      </w:r>
      <w:r w:rsidRPr="00F52DDB">
        <w:rPr>
          <w:bCs w:val="0"/>
        </w:rPr>
        <w:t>zumienia o Wolnym Handlu (EFTA) – strona umowy o Europejskim Obszarze Gospodarczym;</w:t>
      </w:r>
    </w:p>
    <w:p w:rsidR="00D4125A" w:rsidRPr="00F52DDB" w:rsidRDefault="00D4125A" w:rsidP="00F52DDB">
      <w:pPr>
        <w:pStyle w:val="PKTpunkt"/>
        <w:spacing w:before="100"/>
        <w:rPr>
          <w:bCs w:val="0"/>
        </w:rPr>
      </w:pPr>
      <w:r w:rsidRPr="00F52DDB">
        <w:rPr>
          <w:bCs w:val="0"/>
        </w:rPr>
        <w:t>6)</w:t>
      </w:r>
      <w:r w:rsidRPr="00F52DDB">
        <w:rPr>
          <w:bCs w:val="0"/>
        </w:rPr>
        <w:tab/>
        <w:t>(uchylony)</w:t>
      </w:r>
    </w:p>
    <w:p w:rsidR="00D4125A" w:rsidRPr="004544E0" w:rsidRDefault="00D4125A" w:rsidP="00F52DDB">
      <w:pPr>
        <w:pStyle w:val="PKTpunkt"/>
        <w:spacing w:before="100"/>
      </w:pPr>
      <w:r w:rsidRPr="00F52DDB">
        <w:rPr>
          <w:bCs w:val="0"/>
        </w:rPr>
        <w:t>7)</w:t>
      </w:r>
      <w:r w:rsidRPr="00F52DDB">
        <w:rPr>
          <w:bCs w:val="0"/>
        </w:rPr>
        <w:tab/>
        <w:t>podatek od towarów i usług – podatek</w:t>
      </w:r>
      <w:r w:rsidRPr="004544E0">
        <w:t xml:space="preserve"> od towarów i</w:t>
      </w:r>
      <w:r>
        <w:t> </w:t>
      </w:r>
      <w:r w:rsidRPr="004544E0">
        <w:t>usług w</w:t>
      </w:r>
      <w:r>
        <w:t> </w:t>
      </w:r>
      <w:r w:rsidRPr="004544E0">
        <w:t>rozumieniu ustawy z</w:t>
      </w:r>
      <w:r>
        <w:t> </w:t>
      </w:r>
      <w:r w:rsidRPr="004544E0">
        <w:t>dnia 11</w:t>
      </w:r>
      <w:r>
        <w:t> </w:t>
      </w:r>
      <w:r w:rsidRPr="004544E0">
        <w:t>marca 2004</w:t>
      </w:r>
      <w:r>
        <w:t> </w:t>
      </w:r>
      <w:r w:rsidRPr="004544E0">
        <w:t>r. o</w:t>
      </w:r>
      <w:r>
        <w:t> </w:t>
      </w:r>
      <w:r w:rsidRPr="004544E0">
        <w:t>podatku od towarów i</w:t>
      </w:r>
      <w:r>
        <w:t> </w:t>
      </w:r>
      <w:r w:rsidRPr="004544E0">
        <w:t>usług (</w:t>
      </w:r>
      <w:r w:rsidR="00991E25">
        <w:t>Dz. U. z </w:t>
      </w:r>
      <w:r>
        <w:t>201</w:t>
      </w:r>
      <w:r w:rsidR="00991E25">
        <w:t>1 </w:t>
      </w:r>
      <w:r>
        <w:t>r.</w:t>
      </w:r>
      <w:r w:rsidR="00991E25">
        <w:t xml:space="preserve"> Nr </w:t>
      </w:r>
      <w:r>
        <w:t>177</w:t>
      </w:r>
      <w:r w:rsidRPr="004544E0">
        <w:t>,</w:t>
      </w:r>
      <w:r w:rsidR="00991E25">
        <w:t xml:space="preserve"> poz. </w:t>
      </w:r>
      <w:r>
        <w:t>1054</w:t>
      </w:r>
      <w:r w:rsidRPr="004544E0">
        <w:t>, z</w:t>
      </w:r>
      <w:r>
        <w:t> </w:t>
      </w:r>
      <w:proofErr w:type="spellStart"/>
      <w:r w:rsidRPr="004544E0">
        <w:t>późn</w:t>
      </w:r>
      <w:proofErr w:type="spellEnd"/>
      <w:r w:rsidRPr="004544E0">
        <w:t>. zm.</w:t>
      </w:r>
      <w:r w:rsidRPr="006A5D23">
        <w:rPr>
          <w:rStyle w:val="IGindeksgrny"/>
        </w:rPr>
        <w:footnoteReference w:id="2"/>
      </w:r>
      <w:r w:rsidRPr="006A5D23">
        <w:rPr>
          <w:rStyle w:val="IGindeksgrny"/>
        </w:rPr>
        <w:t>)</w:t>
      </w:r>
      <w:r w:rsidRPr="004544E0">
        <w:t>) lub podatek od wartości dodanej pobierany na podstawie przepisów obowiązujących w</w:t>
      </w:r>
      <w:r>
        <w:t> </w:t>
      </w:r>
      <w:r w:rsidRPr="004544E0">
        <w:t>państwach członkowskich.</w:t>
      </w:r>
    </w:p>
    <w:p w:rsidR="00D4125A" w:rsidRPr="00D4125A" w:rsidRDefault="00D4125A" w:rsidP="00D4125A">
      <w:pPr>
        <w:pStyle w:val="ARTartustawynprozporzdzenia"/>
      </w:pPr>
      <w:r w:rsidRPr="004544E0">
        <w:rPr>
          <w:rStyle w:val="Ppogrubienie"/>
        </w:rPr>
        <w:t>Art. 2.</w:t>
      </w:r>
      <w:r w:rsidRPr="00D4125A">
        <w:t> Nie podlegają podatkowi:</w:t>
      </w:r>
    </w:p>
    <w:p w:rsidR="00D4125A" w:rsidRPr="00F52DDB" w:rsidRDefault="00D4125A" w:rsidP="00F52DDB">
      <w:pPr>
        <w:pStyle w:val="PKTpunkt"/>
        <w:spacing w:before="100"/>
        <w:rPr>
          <w:bCs w:val="0"/>
        </w:rPr>
      </w:pPr>
      <w:r w:rsidRPr="00F52DDB">
        <w:rPr>
          <w:bCs w:val="0"/>
        </w:rPr>
        <w:t>1)</w:t>
      </w:r>
      <w:r w:rsidRPr="00F52DDB">
        <w:rPr>
          <w:bCs w:val="0"/>
        </w:rPr>
        <w:tab/>
        <w:t>czynności cywilnoprawne w sprawach:</w:t>
      </w:r>
    </w:p>
    <w:p w:rsidR="00D4125A" w:rsidRPr="004544E0" w:rsidRDefault="00D4125A" w:rsidP="00D4125A">
      <w:pPr>
        <w:pStyle w:val="LITlitera"/>
      </w:pPr>
      <w:r w:rsidRPr="004544E0">
        <w:t>a)</w:t>
      </w:r>
      <w:r w:rsidRPr="004544E0">
        <w:tab/>
        <w:t>alimentacyjnych, opieki, kurateli i</w:t>
      </w:r>
      <w:r>
        <w:t> </w:t>
      </w:r>
      <w:r w:rsidRPr="004544E0">
        <w:t>przysposobienia,</w:t>
      </w:r>
    </w:p>
    <w:p w:rsidR="00D4125A" w:rsidRPr="004544E0" w:rsidRDefault="00D4125A" w:rsidP="00D4125A">
      <w:pPr>
        <w:pStyle w:val="LITlitera"/>
      </w:pPr>
      <w:r w:rsidRPr="004544E0">
        <w:t>b)</w:t>
      </w:r>
      <w:r w:rsidRPr="004544E0">
        <w:tab/>
        <w:t>ubezpieczenia społecznego, ubezpieczenia zdrowotnego, opieki społecznej, ulg określonych w</w:t>
      </w:r>
      <w:r>
        <w:t> </w:t>
      </w:r>
      <w:r w:rsidRPr="004544E0">
        <w:t>przepisach szcz</w:t>
      </w:r>
      <w:r w:rsidRPr="00D4125A">
        <w:t>e</w:t>
      </w:r>
      <w:r w:rsidRPr="004544E0">
        <w:t>gólnych dla żołnierzy niezawodowych i</w:t>
      </w:r>
      <w:r>
        <w:t> </w:t>
      </w:r>
      <w:r w:rsidRPr="004544E0">
        <w:t>osób odbywających służbę zastępczą oraz ich rodzin, a</w:t>
      </w:r>
      <w:r>
        <w:t> </w:t>
      </w:r>
      <w:r w:rsidRPr="004544E0">
        <w:t>także uprawnień dla osób niepełnosprawnych i</w:t>
      </w:r>
      <w:r>
        <w:t> </w:t>
      </w:r>
      <w:r w:rsidRPr="004544E0">
        <w:t>osób objętych przepisami o</w:t>
      </w:r>
      <w:r>
        <w:t> </w:t>
      </w:r>
      <w:r w:rsidRPr="004544E0">
        <w:t>szczególnych uprawnieniach dla kombatantów,</w:t>
      </w:r>
    </w:p>
    <w:p w:rsidR="00D4125A" w:rsidRPr="004544E0" w:rsidRDefault="00D4125A" w:rsidP="00D4125A">
      <w:pPr>
        <w:pStyle w:val="LITlitera"/>
      </w:pPr>
      <w:r w:rsidRPr="004544E0">
        <w:t>c)</w:t>
      </w:r>
      <w:r w:rsidRPr="004544E0">
        <w:tab/>
        <w:t>wyboru Prezydenta Rzeczypospolitej Polskiej, wyborów do Sejmu, Senatu i</w:t>
      </w:r>
      <w:r>
        <w:t> </w:t>
      </w:r>
      <w:r w:rsidRPr="004544E0">
        <w:t>organów samorządu terytorialnego oraz referendum,</w:t>
      </w:r>
    </w:p>
    <w:p w:rsidR="00D4125A" w:rsidRPr="004544E0" w:rsidRDefault="00D4125A" w:rsidP="00D4125A">
      <w:pPr>
        <w:pStyle w:val="LITlitera"/>
      </w:pPr>
      <w:r w:rsidRPr="004544E0">
        <w:t>d)</w:t>
      </w:r>
      <w:r w:rsidRPr="004544E0">
        <w:tab/>
        <w:t>powszechnego obowiązku obrony,</w:t>
      </w:r>
    </w:p>
    <w:p w:rsidR="00D4125A" w:rsidRPr="004544E0" w:rsidRDefault="00D4125A" w:rsidP="00D4125A">
      <w:pPr>
        <w:pStyle w:val="LITlitera"/>
      </w:pPr>
      <w:r w:rsidRPr="004544E0">
        <w:t>e)</w:t>
      </w:r>
      <w:r w:rsidRPr="004544E0">
        <w:tab/>
        <w:t>zatrudnienia, świadczeń socjalnych i</w:t>
      </w:r>
      <w:r>
        <w:t> </w:t>
      </w:r>
      <w:r w:rsidRPr="004544E0">
        <w:t>wynagrodzeń za pracę,</w:t>
      </w:r>
    </w:p>
    <w:p w:rsidR="00D4125A" w:rsidRPr="004544E0" w:rsidRDefault="00D4125A" w:rsidP="00D4125A">
      <w:pPr>
        <w:pStyle w:val="LITlitera"/>
      </w:pPr>
      <w:r w:rsidRPr="004544E0">
        <w:lastRenderedPageBreak/>
        <w:t>f)</w:t>
      </w:r>
      <w:r w:rsidRPr="004544E0">
        <w:tab/>
        <w:t>nauki, szkolnictwa i</w:t>
      </w:r>
      <w:r>
        <w:t> </w:t>
      </w:r>
      <w:r w:rsidRPr="004544E0">
        <w:t>oświaty pozaszkolnej oraz zdrowia,</w:t>
      </w:r>
    </w:p>
    <w:p w:rsidR="00D4125A" w:rsidRPr="004544E0" w:rsidRDefault="00D4125A" w:rsidP="00D4125A">
      <w:pPr>
        <w:pStyle w:val="LITlitera"/>
      </w:pPr>
      <w:r w:rsidRPr="004544E0">
        <w:t>g)</w:t>
      </w:r>
      <w:r w:rsidRPr="004544E0">
        <w:tab/>
        <w:t>podlegających przepisom o</w:t>
      </w:r>
      <w:r>
        <w:t> </w:t>
      </w:r>
      <w:r w:rsidRPr="004544E0">
        <w:t>gospodarce nieruchomościami lub przepisom o</w:t>
      </w:r>
      <w:r>
        <w:t> </w:t>
      </w:r>
      <w:r w:rsidRPr="004544E0">
        <w:t>autostradach płatnych,</w:t>
      </w:r>
    </w:p>
    <w:p w:rsidR="00D4125A" w:rsidRPr="004544E0" w:rsidRDefault="00D4125A" w:rsidP="00D4125A">
      <w:pPr>
        <w:pStyle w:val="LITlitera"/>
      </w:pPr>
      <w:r w:rsidRPr="004544E0">
        <w:t>h)</w:t>
      </w:r>
      <w:r w:rsidRPr="004544E0">
        <w:tab/>
        <w:t>podlegających przepisom o</w:t>
      </w:r>
      <w:r>
        <w:t> </w:t>
      </w:r>
      <w:r w:rsidRPr="004544E0">
        <w:t>szczególnych zasadach przygotowania i</w:t>
      </w:r>
      <w:r>
        <w:t> </w:t>
      </w:r>
      <w:r w:rsidRPr="004544E0">
        <w:t>realizacji inwestycji w</w:t>
      </w:r>
      <w:r>
        <w:t> </w:t>
      </w:r>
      <w:r w:rsidRPr="004544E0">
        <w:t>zakresie dróg kraj</w:t>
      </w:r>
      <w:r w:rsidRPr="00D4125A">
        <w:t>o</w:t>
      </w:r>
      <w:r w:rsidRPr="004544E0">
        <w:t>wych,</w:t>
      </w:r>
    </w:p>
    <w:p w:rsidR="00D4125A" w:rsidRPr="004544E0" w:rsidRDefault="00D4125A" w:rsidP="00D4125A">
      <w:pPr>
        <w:pStyle w:val="LITlitera"/>
      </w:pPr>
      <w:r>
        <w:t>i)</w:t>
      </w:r>
      <w:r>
        <w:tab/>
        <w:t>(uchylona)</w:t>
      </w:r>
    </w:p>
    <w:p w:rsidR="00D4125A" w:rsidRPr="006A5D23" w:rsidRDefault="00D4125A" w:rsidP="00D4125A">
      <w:pPr>
        <w:pStyle w:val="LITlitera"/>
        <w:rPr>
          <w:rStyle w:val="IGindeksgrny"/>
        </w:rPr>
      </w:pPr>
      <w:r w:rsidRPr="004544E0">
        <w:t>j)</w:t>
      </w:r>
      <w:r w:rsidRPr="006A5D23">
        <w:rPr>
          <w:rStyle w:val="IGindeksgrny"/>
        </w:rPr>
        <w:footnoteReference w:id="3"/>
      </w:r>
      <w:r w:rsidRPr="006A5D23">
        <w:rPr>
          <w:rStyle w:val="IGindeksgrny"/>
        </w:rPr>
        <w:t>)</w:t>
      </w:r>
      <w:r w:rsidRPr="004544E0">
        <w:tab/>
        <w:t>podlegających przepisom o</w:t>
      </w:r>
      <w:r>
        <w:t> </w:t>
      </w:r>
      <w:r w:rsidRPr="004544E0">
        <w:t>szczególnych zasadach odbudowy, remontów i</w:t>
      </w:r>
      <w:r>
        <w:t> </w:t>
      </w:r>
      <w:r w:rsidRPr="004544E0">
        <w:t>rozbiórek obiektów budowlanych zniszczonych lub uszkodzonych w</w:t>
      </w:r>
      <w:r>
        <w:t> </w:t>
      </w:r>
      <w:r w:rsidRPr="004544E0">
        <w:t>wyniku działania żywiołu;</w:t>
      </w:r>
    </w:p>
    <w:p w:rsidR="00D4125A" w:rsidRPr="004544E0" w:rsidRDefault="00D4125A" w:rsidP="00D4125A">
      <w:pPr>
        <w:pStyle w:val="PKTpunkt"/>
      </w:pPr>
      <w:r w:rsidRPr="004544E0">
        <w:t>2)</w:t>
      </w:r>
      <w:r w:rsidRPr="004544E0">
        <w:tab/>
        <w:t>umowy sprzedaży nieruchomości lub prawa użytkowania wieczystego zawieranej w</w:t>
      </w:r>
      <w:r>
        <w:t> </w:t>
      </w:r>
      <w:r w:rsidRPr="004544E0">
        <w:t>związku z</w:t>
      </w:r>
      <w:r>
        <w:t> </w:t>
      </w:r>
      <w:r w:rsidRPr="004544E0">
        <w:t>realizacją roszczeń wynikających z</w:t>
      </w:r>
      <w:r>
        <w:t> </w:t>
      </w:r>
      <w:r w:rsidRPr="004544E0">
        <w:t>ograniczenia sposobu korzystania z</w:t>
      </w:r>
      <w:r>
        <w:t> </w:t>
      </w:r>
      <w:r w:rsidRPr="004544E0">
        <w:t>nieruchomości na podstawie przepisów o</w:t>
      </w:r>
      <w:r>
        <w:t> </w:t>
      </w:r>
      <w:r w:rsidRPr="004544E0">
        <w:t>ochronie środowiska;</w:t>
      </w:r>
    </w:p>
    <w:p w:rsidR="00D4125A" w:rsidRPr="004544E0" w:rsidRDefault="00D4125A" w:rsidP="00D4125A">
      <w:pPr>
        <w:pStyle w:val="PKTpunkt"/>
      </w:pPr>
      <w:r w:rsidRPr="004544E0">
        <w:t>2a)</w:t>
      </w:r>
      <w:r w:rsidRPr="004544E0">
        <w:tab/>
        <w:t>umowy sprzedaży lokali mieszkalnych, których stroną jest Wojskowa Agencja Mieszkaniowa;</w:t>
      </w:r>
    </w:p>
    <w:p w:rsidR="00D4125A" w:rsidRPr="004544E0" w:rsidRDefault="00D4125A" w:rsidP="00D4125A">
      <w:pPr>
        <w:pStyle w:val="PKTpunkt"/>
      </w:pPr>
      <w:r w:rsidRPr="004544E0">
        <w:t>3)</w:t>
      </w:r>
      <w:r w:rsidRPr="004544E0">
        <w:tab/>
        <w:t>umowy sprzedaży rzeczy w</w:t>
      </w:r>
      <w:r>
        <w:t> </w:t>
      </w:r>
      <w:r w:rsidRPr="004544E0">
        <w:t>postępowaniu egzekucyjnym lub upadłościowym;</w:t>
      </w:r>
    </w:p>
    <w:p w:rsidR="00D4125A" w:rsidRPr="00D4125A" w:rsidRDefault="00D4125A" w:rsidP="00D4125A">
      <w:pPr>
        <w:pStyle w:val="PKTpunkt"/>
      </w:pPr>
      <w:r w:rsidRPr="004544E0">
        <w:t>4)</w:t>
      </w:r>
      <w:r w:rsidRPr="004544E0">
        <w:tab/>
        <w:t>czynności cywilnoprawne, inne niż umowa spółki i</w:t>
      </w:r>
      <w:r w:rsidRPr="00D4125A">
        <w:t> jej zmiany, jeżeli przynajmniej jedna ze stron z tytułu dokonania tej czynności jest:</w:t>
      </w:r>
    </w:p>
    <w:p w:rsidR="00D4125A" w:rsidRPr="004544E0" w:rsidRDefault="00D4125A" w:rsidP="00D4125A">
      <w:pPr>
        <w:pStyle w:val="LITlitera"/>
      </w:pPr>
      <w:r w:rsidRPr="004544E0">
        <w:t>a)</w:t>
      </w:r>
      <w:r w:rsidRPr="004544E0">
        <w:tab/>
        <w:t>opodatkowana podatkiem od towarów i</w:t>
      </w:r>
      <w:r>
        <w:t> </w:t>
      </w:r>
      <w:r w:rsidRPr="004544E0">
        <w:t>usług,</w:t>
      </w:r>
    </w:p>
    <w:p w:rsidR="00D4125A" w:rsidRPr="00D4125A" w:rsidRDefault="00D4125A" w:rsidP="00D4125A">
      <w:pPr>
        <w:pStyle w:val="LITlitera"/>
      </w:pPr>
      <w:r w:rsidRPr="004544E0">
        <w:t>b)</w:t>
      </w:r>
      <w:r w:rsidRPr="004544E0">
        <w:tab/>
        <w:t>zwolniona z</w:t>
      </w:r>
      <w:r w:rsidRPr="00D4125A">
        <w:t> podatku od towarów i usług, z wyjątkiem:</w:t>
      </w:r>
    </w:p>
    <w:p w:rsidR="00D4125A" w:rsidRPr="004544E0" w:rsidRDefault="00D4125A" w:rsidP="00D4125A">
      <w:pPr>
        <w:pStyle w:val="TIRtiret"/>
      </w:pPr>
      <w:r w:rsidRPr="004544E0">
        <w:t>–</w:t>
      </w:r>
      <w:r w:rsidRPr="004544E0">
        <w:tab/>
        <w:t>umów sprzedaży i</w:t>
      </w:r>
      <w:r>
        <w:t> </w:t>
      </w:r>
      <w:r w:rsidRPr="004544E0">
        <w:t>zamiany, których przedmiotem jest nieruchomość lub jej część, albo prawo użytkowania wieczystego, spółdzielcze własnościowe prawo do lokalu, prawo do domu jednorodzinnego w</w:t>
      </w:r>
      <w:r>
        <w:t> </w:t>
      </w:r>
      <w:r w:rsidRPr="004544E0">
        <w:t>spółdzielni mieszkaniowej lub prawo do miejsca postojowego w</w:t>
      </w:r>
      <w:r>
        <w:t> </w:t>
      </w:r>
      <w:r w:rsidRPr="004544E0">
        <w:t>garażu wielostanowiskowym lub udział w</w:t>
      </w:r>
      <w:r>
        <w:t> </w:t>
      </w:r>
      <w:r w:rsidRPr="004544E0">
        <w:t>tych pr</w:t>
      </w:r>
      <w:r w:rsidRPr="004544E0">
        <w:t>a</w:t>
      </w:r>
      <w:r w:rsidRPr="004544E0">
        <w:t>wach,</w:t>
      </w:r>
    </w:p>
    <w:p w:rsidR="00D4125A" w:rsidRPr="000B4A07" w:rsidRDefault="00D4125A" w:rsidP="00D4125A">
      <w:pPr>
        <w:pStyle w:val="TIRtiret"/>
      </w:pPr>
      <w:r w:rsidRPr="004544E0">
        <w:t>–</w:t>
      </w:r>
      <w:r w:rsidRPr="004544E0">
        <w:tab/>
        <w:t>(uchylone)</w:t>
      </w:r>
    </w:p>
    <w:p w:rsidR="00D4125A" w:rsidRPr="004544E0" w:rsidRDefault="00D4125A" w:rsidP="00D4125A">
      <w:pPr>
        <w:pStyle w:val="TIRtiret"/>
      </w:pPr>
      <w:r w:rsidRPr="004544E0">
        <w:t>–</w:t>
      </w:r>
      <w:r w:rsidRPr="004544E0">
        <w:tab/>
        <w:t>umowy sprzedaży udziałów i</w:t>
      </w:r>
      <w:r>
        <w:t> </w:t>
      </w:r>
      <w:r w:rsidRPr="004544E0">
        <w:t>akcji w</w:t>
      </w:r>
      <w:r>
        <w:t> </w:t>
      </w:r>
      <w:r w:rsidRPr="004544E0">
        <w:t>spółkach handlowych;</w:t>
      </w:r>
    </w:p>
    <w:p w:rsidR="00D4125A" w:rsidRPr="00D4125A" w:rsidRDefault="00D4125A" w:rsidP="00D4125A">
      <w:pPr>
        <w:pStyle w:val="PKTpunkt"/>
      </w:pPr>
      <w:r w:rsidRPr="004544E0">
        <w:t>5)</w:t>
      </w:r>
      <w:r w:rsidRPr="004544E0">
        <w:tab/>
        <w:t>umowy sprzedaży oraz zamiany rzeczy, które w</w:t>
      </w:r>
      <w:r w:rsidRPr="00D4125A">
        <w:t> rozumieniu przepisów prawa celnego stanowią towary:</w:t>
      </w:r>
    </w:p>
    <w:p w:rsidR="00D4125A" w:rsidRPr="004544E0" w:rsidRDefault="00D4125A" w:rsidP="00D4125A">
      <w:pPr>
        <w:pStyle w:val="LITlitera"/>
      </w:pPr>
      <w:r w:rsidRPr="004544E0">
        <w:t>a)</w:t>
      </w:r>
      <w:r w:rsidRPr="004544E0">
        <w:tab/>
        <w:t>wprowadzone do wolnego obszaru celnego lub składu wolnocłowego,</w:t>
      </w:r>
    </w:p>
    <w:p w:rsidR="00D4125A" w:rsidRPr="004544E0" w:rsidRDefault="00D4125A" w:rsidP="00D4125A">
      <w:pPr>
        <w:pStyle w:val="LITlitera"/>
      </w:pPr>
      <w:r w:rsidRPr="004544E0">
        <w:t>b)</w:t>
      </w:r>
      <w:r w:rsidRPr="004544E0">
        <w:tab/>
        <w:t>objęte procedurą składu celnego;</w:t>
      </w:r>
    </w:p>
    <w:p w:rsidR="00D4125A" w:rsidRPr="00D4125A" w:rsidRDefault="00D4125A" w:rsidP="00D4125A">
      <w:pPr>
        <w:pStyle w:val="PKTpunkt"/>
      </w:pPr>
      <w:r w:rsidRPr="004544E0">
        <w:t>6)</w:t>
      </w:r>
      <w:r w:rsidRPr="004544E0">
        <w:tab/>
        <w:t>umowy spółki i</w:t>
      </w:r>
      <w:r w:rsidRPr="00D4125A">
        <w:t> ich zmiany związane z:</w:t>
      </w:r>
    </w:p>
    <w:p w:rsidR="00D4125A" w:rsidRPr="004544E0" w:rsidRDefault="00D4125A" w:rsidP="00D4125A">
      <w:pPr>
        <w:pStyle w:val="LITlitera"/>
      </w:pPr>
      <w:r w:rsidRPr="004544E0">
        <w:t>a)</w:t>
      </w:r>
      <w:r w:rsidRPr="004544E0">
        <w:tab/>
        <w:t>łączeniem spółek kapitałowych,</w:t>
      </w:r>
    </w:p>
    <w:p w:rsidR="00D4125A" w:rsidRPr="004544E0" w:rsidRDefault="00D4125A" w:rsidP="00D4125A">
      <w:pPr>
        <w:pStyle w:val="LITlitera"/>
      </w:pPr>
      <w:r w:rsidRPr="004544E0">
        <w:t>b)</w:t>
      </w:r>
      <w:r w:rsidRPr="004544E0">
        <w:tab/>
        <w:t>przekształceniem spółki kapitałowej w</w:t>
      </w:r>
      <w:r>
        <w:t> </w:t>
      </w:r>
      <w:r w:rsidRPr="004544E0">
        <w:t>inną spółkę kapitałową,</w:t>
      </w:r>
    </w:p>
    <w:p w:rsidR="00D4125A" w:rsidRPr="00D4125A" w:rsidRDefault="00D4125A" w:rsidP="00D4125A">
      <w:pPr>
        <w:pStyle w:val="LITlitera"/>
      </w:pPr>
      <w:r w:rsidRPr="004544E0">
        <w:t>c)</w:t>
      </w:r>
      <w:r w:rsidRPr="004544E0">
        <w:tab/>
        <w:t>wniesieniem do spółki kapitałowej, w</w:t>
      </w:r>
      <w:r w:rsidRPr="00D4125A">
        <w:t> zamian za jej udziały lub akcje:</w:t>
      </w:r>
    </w:p>
    <w:p w:rsidR="00D4125A" w:rsidRPr="004544E0" w:rsidRDefault="00D4125A" w:rsidP="00D4125A">
      <w:pPr>
        <w:pStyle w:val="TIRtiret"/>
      </w:pPr>
      <w:r w:rsidRPr="004544E0">
        <w:t>–</w:t>
      </w:r>
      <w:r w:rsidRPr="004544E0">
        <w:tab/>
        <w:t>przedsiębiorstwa spółki kapitałowej lub jego zorganizowanej części,</w:t>
      </w:r>
    </w:p>
    <w:p w:rsidR="00D4125A" w:rsidRPr="004544E0" w:rsidRDefault="00D4125A" w:rsidP="00D4125A">
      <w:pPr>
        <w:pStyle w:val="TIRtiret"/>
      </w:pPr>
      <w:r w:rsidRPr="004544E0">
        <w:t>–</w:t>
      </w:r>
      <w:r w:rsidRPr="004544E0">
        <w:tab/>
        <w:t>udziałów lub akcji innej spółki kapitałowej dających w</w:t>
      </w:r>
      <w:r>
        <w:t> </w:t>
      </w:r>
      <w:r w:rsidRPr="004544E0">
        <w:t>niej większość głosów albo kolejnych udziałów lub akcji, w</w:t>
      </w:r>
      <w:r>
        <w:t> </w:t>
      </w:r>
      <w:r w:rsidRPr="004544E0">
        <w:t>przypadku gdy spółka, do której są wnoszone te udziały lub akcje, posiada już większość głosów.</w:t>
      </w:r>
    </w:p>
    <w:p w:rsidR="00D4125A" w:rsidRPr="004544E0" w:rsidRDefault="00D4125A" w:rsidP="00D4125A">
      <w:pPr>
        <w:pStyle w:val="ROZDZODDZOZNoznaczenierozdziauluboddziau"/>
      </w:pPr>
      <w:r w:rsidRPr="004544E0">
        <w:t>Rozdział 2</w:t>
      </w:r>
    </w:p>
    <w:p w:rsidR="00D4125A" w:rsidRPr="004544E0" w:rsidRDefault="00D4125A" w:rsidP="00D4125A">
      <w:pPr>
        <w:pStyle w:val="ROZDZODDZPRZEDMprzedmiotregulacjirozdziauluboddziau"/>
      </w:pPr>
      <w:r w:rsidRPr="004544E0">
        <w:t>Obowiązek podatkowy</w:t>
      </w:r>
    </w:p>
    <w:p w:rsidR="00D4125A" w:rsidRPr="00D4125A" w:rsidRDefault="00D4125A" w:rsidP="00D4125A">
      <w:pPr>
        <w:pStyle w:val="ARTartustawynprozporzdzenia"/>
      </w:pPr>
      <w:r w:rsidRPr="004544E0">
        <w:rPr>
          <w:rStyle w:val="Ppogrubienie"/>
        </w:rPr>
        <w:t>Art. 3.</w:t>
      </w:r>
      <w:r w:rsidRPr="00D4125A">
        <w:t> 1. Obowiązek podatkowy, z zastrzeżeniem</w:t>
      </w:r>
      <w:r w:rsidR="00991E25">
        <w:t xml:space="preserve"> ust. </w:t>
      </w:r>
      <w:r w:rsidRPr="00D4125A">
        <w:t>2, powstaje:</w:t>
      </w:r>
    </w:p>
    <w:p w:rsidR="00D4125A" w:rsidRPr="004544E0" w:rsidRDefault="00D4125A" w:rsidP="00D4125A">
      <w:pPr>
        <w:pStyle w:val="PKTpunkt"/>
      </w:pPr>
      <w:r w:rsidRPr="004544E0">
        <w:t>1)</w:t>
      </w:r>
      <w:r w:rsidRPr="004544E0">
        <w:tab/>
        <w:t>z chwilą dokonania czynności cywilnoprawnej;</w:t>
      </w:r>
    </w:p>
    <w:p w:rsidR="00D4125A" w:rsidRPr="004544E0" w:rsidRDefault="00D4125A" w:rsidP="00D4125A">
      <w:pPr>
        <w:pStyle w:val="PKTpunkt"/>
      </w:pPr>
      <w:r w:rsidRPr="004544E0">
        <w:t>2)</w:t>
      </w:r>
      <w:r w:rsidRPr="004544E0">
        <w:tab/>
        <w:t>z chwilą podjęcia uchwały o</w:t>
      </w:r>
      <w:r>
        <w:t> </w:t>
      </w:r>
      <w:r w:rsidRPr="004544E0">
        <w:t>podwyższeniu kapitału spółki mającej osobowość prawną;</w:t>
      </w:r>
    </w:p>
    <w:p w:rsidR="00D4125A" w:rsidRPr="004544E0" w:rsidRDefault="00D4125A" w:rsidP="00D4125A">
      <w:pPr>
        <w:pStyle w:val="PKTpunkt"/>
      </w:pPr>
      <w:r w:rsidRPr="004544E0">
        <w:t>2a)</w:t>
      </w:r>
      <w:r w:rsidRPr="004544E0">
        <w:tab/>
        <w:t>z chwilą złożenia oświadczenia o</w:t>
      </w:r>
      <w:r>
        <w:t> </w:t>
      </w:r>
      <w:r w:rsidRPr="004544E0">
        <w:t>ustanowieniu hipoteki lub zawarcia umowy ustanowienia hipoteki;</w:t>
      </w:r>
    </w:p>
    <w:p w:rsidR="00D4125A" w:rsidRPr="004544E0" w:rsidRDefault="00D4125A" w:rsidP="00D4125A">
      <w:pPr>
        <w:pStyle w:val="PKTpunkt"/>
      </w:pPr>
      <w:r w:rsidRPr="004544E0">
        <w:t>3)</w:t>
      </w:r>
      <w:r w:rsidRPr="004544E0">
        <w:tab/>
        <w:t>z chwilą uprawomocnienia się orzeczenia sądu, doręczenia wyroku sądu polubownego lub zawarcia ugody – od przedmiotów opodatkowania określonych</w:t>
      </w:r>
      <w:r w:rsidR="00991E25" w:rsidRPr="004544E0">
        <w:t xml:space="preserve"> w</w:t>
      </w:r>
      <w:r w:rsidR="00991E25">
        <w:t> art. </w:t>
      </w:r>
      <w:r w:rsidR="00991E25" w:rsidRPr="004544E0">
        <w:t>1</w:t>
      </w:r>
      <w:r w:rsidR="00991E25">
        <w:t xml:space="preserve"> ust. </w:t>
      </w:r>
      <w:r w:rsidR="00991E25" w:rsidRPr="004544E0">
        <w:t>1</w:t>
      </w:r>
      <w:r w:rsidR="00991E25">
        <w:t xml:space="preserve"> pkt </w:t>
      </w:r>
      <w:r w:rsidRPr="004544E0">
        <w:t>3;</w:t>
      </w:r>
    </w:p>
    <w:p w:rsidR="00D4125A" w:rsidRPr="004544E0" w:rsidRDefault="00D4125A" w:rsidP="00D4125A">
      <w:pPr>
        <w:pStyle w:val="PKTpunkt"/>
      </w:pPr>
      <w:r w:rsidRPr="004544E0">
        <w:t>4)</w:t>
      </w:r>
      <w:r w:rsidRPr="004544E0">
        <w:tab/>
        <w:t>z chwilą powołania się przez podatnika na fakt dokonania czynności cywilnoprawnej – jeżeli podatnik nie złożył deklaracji w</w:t>
      </w:r>
      <w:r>
        <w:t> </w:t>
      </w:r>
      <w:r w:rsidRPr="004544E0">
        <w:t>sprawie podatku od czynności cywilnoprawnych w</w:t>
      </w:r>
      <w:r>
        <w:t> </w:t>
      </w:r>
      <w:r w:rsidRPr="004544E0">
        <w:t>terminie 5</w:t>
      </w:r>
      <w:r>
        <w:t> </w:t>
      </w:r>
      <w:r w:rsidRPr="004544E0">
        <w:t>lat od końca roku, w</w:t>
      </w:r>
      <w:r>
        <w:t> </w:t>
      </w:r>
      <w:r w:rsidRPr="004544E0">
        <w:t>którym upłynął te</w:t>
      </w:r>
      <w:r w:rsidRPr="004544E0">
        <w:t>r</w:t>
      </w:r>
      <w:r w:rsidRPr="004544E0">
        <w:t>min płatności podatku, a</w:t>
      </w:r>
      <w:r>
        <w:t> </w:t>
      </w:r>
      <w:r w:rsidRPr="004544E0">
        <w:t>następnie powołuje się przed organem podatkowym lub organem kontroli skarbowej na fakt jej dokonania.</w:t>
      </w:r>
    </w:p>
    <w:p w:rsidR="00D4125A" w:rsidRPr="004544E0" w:rsidRDefault="00D4125A" w:rsidP="00D4125A">
      <w:pPr>
        <w:pStyle w:val="USTustnpkodeksu"/>
      </w:pPr>
      <w:r w:rsidRPr="004544E0">
        <w:t>2. Jeżeli zawarcie umowy przenoszącej własność następuje w</w:t>
      </w:r>
      <w:r>
        <w:t> </w:t>
      </w:r>
      <w:r w:rsidRPr="004544E0">
        <w:t>wykonaniu zobowiązania wynikającego z</w:t>
      </w:r>
      <w:r>
        <w:t> </w:t>
      </w:r>
      <w:r w:rsidRPr="004544E0">
        <w:t>uprzednio zawartej umowy zobowiązującej do przeniesienia własności, obowiązek podatkowy powstaje z</w:t>
      </w:r>
      <w:r>
        <w:t> </w:t>
      </w:r>
      <w:r w:rsidRPr="004544E0">
        <w:t>chwilą zawarcia umowy przenoszącej własność.</w:t>
      </w:r>
    </w:p>
    <w:p w:rsidR="00D4125A" w:rsidRPr="00D4125A" w:rsidRDefault="00D4125A" w:rsidP="00D4125A">
      <w:pPr>
        <w:pStyle w:val="ARTartustawynprozporzdzenia"/>
      </w:pPr>
      <w:r w:rsidRPr="004544E0">
        <w:rPr>
          <w:rStyle w:val="Ppogrubienie"/>
        </w:rPr>
        <w:t>Art. 4.</w:t>
      </w:r>
      <w:r w:rsidRPr="00D4125A">
        <w:t> Obowiązek podatkowy, z zastrzeżeniem</w:t>
      </w:r>
      <w:r w:rsidR="00991E25">
        <w:t xml:space="preserve"> art. </w:t>
      </w:r>
      <w:r w:rsidRPr="00D4125A">
        <w:t>5, ciąży:</w:t>
      </w:r>
    </w:p>
    <w:p w:rsidR="00D4125A" w:rsidRPr="0003218D" w:rsidRDefault="00D4125A" w:rsidP="0003218D">
      <w:pPr>
        <w:pStyle w:val="PKTpunkt"/>
        <w:spacing w:before="100"/>
        <w:rPr>
          <w:bCs w:val="0"/>
        </w:rPr>
      </w:pPr>
      <w:r w:rsidRPr="004544E0">
        <w:t>1)</w:t>
      </w:r>
      <w:r w:rsidRPr="004544E0">
        <w:tab/>
        <w:t xml:space="preserve">przy </w:t>
      </w:r>
      <w:r w:rsidRPr="0003218D">
        <w:rPr>
          <w:bCs w:val="0"/>
        </w:rPr>
        <w:t>umowie sprzedaży – na kupującym;</w:t>
      </w:r>
    </w:p>
    <w:p w:rsidR="00D4125A" w:rsidRPr="0003218D" w:rsidRDefault="00D4125A" w:rsidP="0003218D">
      <w:pPr>
        <w:pStyle w:val="PKTpunkt"/>
        <w:spacing w:before="100"/>
        <w:rPr>
          <w:bCs w:val="0"/>
        </w:rPr>
      </w:pPr>
      <w:r w:rsidRPr="0003218D">
        <w:rPr>
          <w:bCs w:val="0"/>
        </w:rPr>
        <w:t>2)</w:t>
      </w:r>
      <w:r w:rsidRPr="0003218D">
        <w:rPr>
          <w:bCs w:val="0"/>
        </w:rPr>
        <w:tab/>
        <w:t>przy umowie zamiany – na stronach czynności;</w:t>
      </w:r>
    </w:p>
    <w:p w:rsidR="00D4125A" w:rsidRPr="0003218D" w:rsidRDefault="00D4125A" w:rsidP="0003218D">
      <w:pPr>
        <w:pStyle w:val="PKTpunkt"/>
        <w:spacing w:before="100"/>
        <w:rPr>
          <w:bCs w:val="0"/>
        </w:rPr>
      </w:pPr>
      <w:r w:rsidRPr="0003218D">
        <w:rPr>
          <w:bCs w:val="0"/>
        </w:rPr>
        <w:t>3)</w:t>
      </w:r>
      <w:r w:rsidRPr="0003218D">
        <w:rPr>
          <w:bCs w:val="0"/>
        </w:rPr>
        <w:tab/>
        <w:t>przy umowie darowizny – na obdarowanym;</w:t>
      </w:r>
    </w:p>
    <w:p w:rsidR="00D4125A" w:rsidRPr="0003218D" w:rsidRDefault="00D4125A" w:rsidP="0003218D">
      <w:pPr>
        <w:pStyle w:val="PKTpunkt"/>
        <w:spacing w:before="100"/>
        <w:rPr>
          <w:bCs w:val="0"/>
        </w:rPr>
      </w:pPr>
      <w:r w:rsidRPr="0003218D">
        <w:rPr>
          <w:bCs w:val="0"/>
        </w:rPr>
        <w:t>4)</w:t>
      </w:r>
      <w:r w:rsidRPr="0003218D">
        <w:rPr>
          <w:bCs w:val="0"/>
        </w:rPr>
        <w:tab/>
        <w:t>przy umowie dożywocia – na nabywcy własności nieruchomości;</w:t>
      </w:r>
    </w:p>
    <w:p w:rsidR="00D4125A" w:rsidRPr="0003218D" w:rsidRDefault="00D4125A" w:rsidP="0003218D">
      <w:pPr>
        <w:pStyle w:val="PKTpunkt"/>
        <w:spacing w:before="100"/>
        <w:rPr>
          <w:bCs w:val="0"/>
        </w:rPr>
      </w:pPr>
      <w:r w:rsidRPr="0003218D">
        <w:rPr>
          <w:bCs w:val="0"/>
        </w:rPr>
        <w:t>5)</w:t>
      </w:r>
      <w:r w:rsidRPr="0003218D">
        <w:rPr>
          <w:bCs w:val="0"/>
        </w:rPr>
        <w:tab/>
        <w:t>przy umowie o dział spadku lub o zniesienie współwłasności – na podmiocie nabywającym rzeczy lub prawa mają</w:t>
      </w:r>
      <w:r w:rsidRPr="0003218D">
        <w:rPr>
          <w:bCs w:val="0"/>
        </w:rPr>
        <w:t>t</w:t>
      </w:r>
      <w:r w:rsidRPr="0003218D">
        <w:rPr>
          <w:bCs w:val="0"/>
        </w:rPr>
        <w:t>kowe ponad udział w spadku lub we współwłasności;</w:t>
      </w:r>
    </w:p>
    <w:p w:rsidR="00D4125A" w:rsidRPr="0003218D" w:rsidRDefault="00D4125A" w:rsidP="0003218D">
      <w:pPr>
        <w:pStyle w:val="PKTpunkt"/>
        <w:spacing w:before="100"/>
        <w:rPr>
          <w:bCs w:val="0"/>
        </w:rPr>
      </w:pPr>
      <w:r w:rsidRPr="0003218D">
        <w:rPr>
          <w:bCs w:val="0"/>
        </w:rPr>
        <w:t>6)</w:t>
      </w:r>
      <w:r w:rsidRPr="0003218D">
        <w:rPr>
          <w:bCs w:val="0"/>
        </w:rPr>
        <w:tab/>
        <w:t>przy ustanowieniu odpłatnego użytkowania, w tym również nieprawidłowego oraz odpłatnej służebności – na uży</w:t>
      </w:r>
      <w:r w:rsidRPr="0003218D">
        <w:rPr>
          <w:bCs w:val="0"/>
        </w:rPr>
        <w:t>t</w:t>
      </w:r>
      <w:r w:rsidRPr="0003218D">
        <w:rPr>
          <w:bCs w:val="0"/>
        </w:rPr>
        <w:t>kowniku lub nabywającym prawo służebności;</w:t>
      </w:r>
    </w:p>
    <w:p w:rsidR="00D4125A" w:rsidRPr="0003218D" w:rsidRDefault="00D4125A" w:rsidP="0003218D">
      <w:pPr>
        <w:pStyle w:val="PKTpunkt"/>
        <w:spacing w:before="100"/>
        <w:rPr>
          <w:bCs w:val="0"/>
        </w:rPr>
      </w:pPr>
      <w:r w:rsidRPr="0003218D">
        <w:rPr>
          <w:bCs w:val="0"/>
        </w:rPr>
        <w:t>7)</w:t>
      </w:r>
      <w:r w:rsidRPr="0003218D">
        <w:rPr>
          <w:bCs w:val="0"/>
        </w:rPr>
        <w:tab/>
        <w:t>przy umowie pożyczki i umowie depozytu nieprawidłowego – na biorącym pożyczkę lub przechowawcy;</w:t>
      </w:r>
    </w:p>
    <w:p w:rsidR="00D4125A" w:rsidRPr="0003218D" w:rsidRDefault="00D4125A" w:rsidP="0003218D">
      <w:pPr>
        <w:pStyle w:val="PKTpunkt"/>
        <w:spacing w:before="100"/>
        <w:rPr>
          <w:bCs w:val="0"/>
        </w:rPr>
      </w:pPr>
      <w:r w:rsidRPr="0003218D">
        <w:rPr>
          <w:bCs w:val="0"/>
        </w:rPr>
        <w:t>8)</w:t>
      </w:r>
      <w:r w:rsidRPr="0003218D">
        <w:rPr>
          <w:bCs w:val="0"/>
        </w:rPr>
        <w:tab/>
        <w:t>przy ustanowieniu hipoteki – na składającym oświadczenia woli o ustanowieniu hipoteki;</w:t>
      </w:r>
    </w:p>
    <w:p w:rsidR="00D4125A" w:rsidRPr="004544E0" w:rsidRDefault="00D4125A" w:rsidP="0003218D">
      <w:pPr>
        <w:pStyle w:val="PKTpunkt"/>
        <w:spacing w:before="100"/>
      </w:pPr>
      <w:r w:rsidRPr="0003218D">
        <w:rPr>
          <w:bCs w:val="0"/>
        </w:rPr>
        <w:t>9)</w:t>
      </w:r>
      <w:r w:rsidRPr="0003218D">
        <w:rPr>
          <w:bCs w:val="0"/>
        </w:rPr>
        <w:tab/>
        <w:t>przy umowie spółki cywilnej – na</w:t>
      </w:r>
      <w:r w:rsidRPr="004544E0">
        <w:t xml:space="preserve"> wspólnikach, a</w:t>
      </w:r>
      <w:r>
        <w:t> </w:t>
      </w:r>
      <w:r w:rsidRPr="004544E0">
        <w:t>przy pozostałych umowach spółki – na spółce.</w:t>
      </w:r>
    </w:p>
    <w:p w:rsidR="00D4125A" w:rsidRPr="004544E0" w:rsidRDefault="00D4125A" w:rsidP="00D4125A">
      <w:pPr>
        <w:pStyle w:val="ARTartustawynprozporzdzenia"/>
      </w:pPr>
      <w:r w:rsidRPr="004544E0">
        <w:rPr>
          <w:rStyle w:val="Ppogrubienie"/>
        </w:rPr>
        <w:t>Art. 5.</w:t>
      </w:r>
      <w:r w:rsidRPr="004544E0">
        <w:t> 1. Obowiązek zapłaty podatku ciąży na podatnikach tego podatku.</w:t>
      </w:r>
    </w:p>
    <w:p w:rsidR="00D4125A" w:rsidRPr="004544E0" w:rsidRDefault="00D4125A" w:rsidP="00D4125A">
      <w:pPr>
        <w:pStyle w:val="USTustnpkodeksu"/>
      </w:pPr>
      <w:r w:rsidRPr="004544E0">
        <w:t>2. Jeżeli obowiązek podatkowy ciąży na kilku podmiotach albo na stronach umowy zamiany, albo wspólnikach spó</w:t>
      </w:r>
      <w:r w:rsidRPr="004544E0">
        <w:t>ł</w:t>
      </w:r>
      <w:r w:rsidRPr="004544E0">
        <w:t>ki cywilnej, zobowiązanymi solidarnie do zapłaty podatku są odpowiednio te podmioty, strony umowy zamiany albo wspólnicy spółki cywilnej.</w:t>
      </w:r>
    </w:p>
    <w:p w:rsidR="00D4125A" w:rsidRPr="004544E0" w:rsidRDefault="00D4125A" w:rsidP="00D4125A">
      <w:pPr>
        <w:pStyle w:val="ROZDZODDZOZNoznaczenierozdziauluboddziau"/>
      </w:pPr>
      <w:r w:rsidRPr="004544E0">
        <w:t>Rozdział 3</w:t>
      </w:r>
    </w:p>
    <w:p w:rsidR="00D4125A" w:rsidRPr="004544E0" w:rsidRDefault="00D4125A" w:rsidP="00D4125A">
      <w:pPr>
        <w:pStyle w:val="ROZDZODDZPRZEDMprzedmiotregulacjirozdziauluboddziau"/>
      </w:pPr>
      <w:r w:rsidRPr="004544E0">
        <w:t>Podstawa opodatkowania oraz wysokość podatku</w:t>
      </w:r>
    </w:p>
    <w:p w:rsidR="00D4125A" w:rsidRPr="00D4125A" w:rsidRDefault="00D4125A" w:rsidP="00D4125A">
      <w:pPr>
        <w:pStyle w:val="ARTartustawynprozporzdzenia"/>
      </w:pPr>
      <w:r w:rsidRPr="004544E0">
        <w:rPr>
          <w:rStyle w:val="Ppogrubienie"/>
        </w:rPr>
        <w:t>Art. 6.</w:t>
      </w:r>
      <w:r w:rsidRPr="00D4125A">
        <w:t> 1. Podstawę opodatkowania stanowi:</w:t>
      </w:r>
    </w:p>
    <w:p w:rsidR="00D4125A" w:rsidRPr="0003218D" w:rsidRDefault="00D4125A" w:rsidP="0003218D">
      <w:pPr>
        <w:pStyle w:val="PKTpunkt"/>
        <w:spacing w:before="100"/>
        <w:rPr>
          <w:bCs w:val="0"/>
        </w:rPr>
      </w:pPr>
      <w:r w:rsidRPr="004544E0">
        <w:t>1)</w:t>
      </w:r>
      <w:r w:rsidRPr="004544E0">
        <w:tab/>
      </w:r>
      <w:r w:rsidRPr="0003218D">
        <w:rPr>
          <w:bCs w:val="0"/>
        </w:rPr>
        <w:t>przy umowie sprzedaży – wartość rynkowa rzeczy lub prawa majątkowego;</w:t>
      </w:r>
    </w:p>
    <w:p w:rsidR="00D4125A" w:rsidRPr="00D4125A" w:rsidRDefault="00D4125A" w:rsidP="0003218D">
      <w:pPr>
        <w:pStyle w:val="PKTpunkt"/>
        <w:spacing w:before="100"/>
      </w:pPr>
      <w:r w:rsidRPr="0003218D">
        <w:rPr>
          <w:bCs w:val="0"/>
        </w:rPr>
        <w:t>2)</w:t>
      </w:r>
      <w:r w:rsidRPr="0003218D">
        <w:rPr>
          <w:bCs w:val="0"/>
        </w:rPr>
        <w:tab/>
        <w:t>przy umowie</w:t>
      </w:r>
      <w:r w:rsidRPr="004544E0">
        <w:t xml:space="preserve"> zamiany:</w:t>
      </w:r>
    </w:p>
    <w:p w:rsidR="00D4125A" w:rsidRPr="004544E0" w:rsidRDefault="00D4125A" w:rsidP="0003218D">
      <w:pPr>
        <w:pStyle w:val="LITlitera"/>
        <w:spacing w:before="100"/>
        <w:ind w:left="777" w:hanging="357"/>
      </w:pPr>
      <w:r w:rsidRPr="004544E0">
        <w:t>a)</w:t>
      </w:r>
      <w:r w:rsidRPr="004544E0">
        <w:tab/>
        <w:t>lokalu mieszkalnego stanowiącego odrębną nieruchomość lub własnościowego spółdzielczego prawa do lokalu mieszkalnego na taki lokal lub prawo do lokalu – różnica wartości rynkowych zamienianych lokali lub praw do lokali,</w:t>
      </w:r>
    </w:p>
    <w:p w:rsidR="00D4125A" w:rsidRPr="004544E0" w:rsidRDefault="00D4125A" w:rsidP="0003218D">
      <w:pPr>
        <w:pStyle w:val="LITlitera"/>
        <w:spacing w:before="100"/>
        <w:ind w:left="777" w:hanging="357"/>
      </w:pPr>
      <w:r w:rsidRPr="004544E0">
        <w:t>b)</w:t>
      </w:r>
      <w:r w:rsidRPr="004544E0">
        <w:tab/>
        <w:t>w pozostałych przypadkach – wartość rynkowa rzeczy lub prawa majątkowego, od którego przypada wyższy p</w:t>
      </w:r>
      <w:r w:rsidRPr="004544E0">
        <w:t>o</w:t>
      </w:r>
      <w:r w:rsidRPr="004544E0">
        <w:t>datek;</w:t>
      </w:r>
    </w:p>
    <w:p w:rsidR="00D4125A" w:rsidRPr="0003218D" w:rsidRDefault="00D4125A" w:rsidP="0003218D">
      <w:pPr>
        <w:pStyle w:val="PKTpunkt"/>
        <w:spacing w:before="100"/>
        <w:rPr>
          <w:bCs w:val="0"/>
        </w:rPr>
      </w:pPr>
      <w:r w:rsidRPr="004544E0">
        <w:t>3)</w:t>
      </w:r>
      <w:r w:rsidRPr="004544E0">
        <w:tab/>
        <w:t xml:space="preserve">przy </w:t>
      </w:r>
      <w:r w:rsidRPr="0003218D">
        <w:rPr>
          <w:bCs w:val="0"/>
        </w:rPr>
        <w:t>umowie darowizny – wartość długów i ciężarów albo zobowiązań przejętych przez obdarowanego;</w:t>
      </w:r>
    </w:p>
    <w:p w:rsidR="00D4125A" w:rsidRPr="0003218D" w:rsidRDefault="00D4125A" w:rsidP="0003218D">
      <w:pPr>
        <w:pStyle w:val="PKTpunkt"/>
        <w:spacing w:before="100"/>
        <w:rPr>
          <w:bCs w:val="0"/>
        </w:rPr>
      </w:pPr>
      <w:r w:rsidRPr="0003218D">
        <w:rPr>
          <w:bCs w:val="0"/>
        </w:rPr>
        <w:t>4)</w:t>
      </w:r>
      <w:r w:rsidRPr="0003218D">
        <w:rPr>
          <w:bCs w:val="0"/>
        </w:rPr>
        <w:tab/>
        <w:t>przy umowie dożywocia – wartość rynkowa nieruchomości lub prawa użytkowania wieczystego;</w:t>
      </w:r>
    </w:p>
    <w:p w:rsidR="00D4125A" w:rsidRPr="0003218D" w:rsidRDefault="00D4125A" w:rsidP="0003218D">
      <w:pPr>
        <w:pStyle w:val="PKTpunkt"/>
        <w:spacing w:before="100"/>
        <w:rPr>
          <w:bCs w:val="0"/>
        </w:rPr>
      </w:pPr>
      <w:r w:rsidRPr="0003218D">
        <w:rPr>
          <w:bCs w:val="0"/>
        </w:rPr>
        <w:t>5)</w:t>
      </w:r>
      <w:r w:rsidRPr="0003218D">
        <w:rPr>
          <w:bCs w:val="0"/>
        </w:rPr>
        <w:tab/>
        <w:t>przy umowie o zniesienie współwłasności lub o dział spadku – wartość rynkowa rzeczy lub prawa majątkowego nabytego ponad wartość udziału we współwłasności lub spadku;</w:t>
      </w:r>
    </w:p>
    <w:p w:rsidR="00D4125A" w:rsidRPr="0003218D" w:rsidRDefault="00D4125A" w:rsidP="0003218D">
      <w:pPr>
        <w:pStyle w:val="PKTpunkt"/>
        <w:spacing w:before="100"/>
        <w:rPr>
          <w:bCs w:val="0"/>
        </w:rPr>
      </w:pPr>
      <w:r w:rsidRPr="0003218D">
        <w:rPr>
          <w:bCs w:val="0"/>
        </w:rPr>
        <w:t>6)</w:t>
      </w:r>
      <w:r w:rsidRPr="0003218D">
        <w:rPr>
          <w:bCs w:val="0"/>
        </w:rPr>
        <w:tab/>
        <w:t>przy ustanowieniu odpłatnego użytkowania, w tym również nieprawidłowego oraz odpłatnej służebności – wartość świadczeń użytkownika bądź osoby, na rzecz której ustanowiono służebność, za okres, na jaki prawa te zostały ust</w:t>
      </w:r>
      <w:r w:rsidRPr="0003218D">
        <w:rPr>
          <w:bCs w:val="0"/>
        </w:rPr>
        <w:t>a</w:t>
      </w:r>
      <w:r w:rsidRPr="0003218D">
        <w:rPr>
          <w:bCs w:val="0"/>
        </w:rPr>
        <w:t>nowione;</w:t>
      </w:r>
    </w:p>
    <w:p w:rsidR="00D4125A" w:rsidRPr="0003218D" w:rsidRDefault="00D4125A" w:rsidP="0003218D">
      <w:pPr>
        <w:pStyle w:val="PKTpunkt"/>
        <w:spacing w:before="100"/>
        <w:rPr>
          <w:bCs w:val="0"/>
        </w:rPr>
      </w:pPr>
      <w:r w:rsidRPr="0003218D">
        <w:rPr>
          <w:bCs w:val="0"/>
        </w:rPr>
        <w:t>7)</w:t>
      </w:r>
      <w:r w:rsidRPr="0003218D">
        <w:rPr>
          <w:bCs w:val="0"/>
        </w:rPr>
        <w:tab/>
        <w:t>przy umowie pożyczki i umowie depozytu nieprawidłowego – kwota lub wartość pożyczki albo depozytu;</w:t>
      </w:r>
    </w:p>
    <w:p w:rsidR="00D4125A" w:rsidRPr="0003218D" w:rsidRDefault="00D4125A" w:rsidP="0003218D">
      <w:pPr>
        <w:pStyle w:val="PKTpunkt"/>
        <w:spacing w:before="100"/>
        <w:rPr>
          <w:bCs w:val="0"/>
        </w:rPr>
      </w:pPr>
      <w:r w:rsidRPr="0003218D">
        <w:rPr>
          <w:bCs w:val="0"/>
        </w:rPr>
        <w:t>8)</w:t>
      </w:r>
      <w:r w:rsidRPr="0003218D">
        <w:rPr>
          <w:bCs w:val="0"/>
        </w:rPr>
        <w:tab/>
        <w:t>przy umowie spółki:</w:t>
      </w:r>
    </w:p>
    <w:p w:rsidR="00D4125A" w:rsidRPr="004544E0" w:rsidRDefault="00D4125A" w:rsidP="0003218D">
      <w:pPr>
        <w:pStyle w:val="LITlitera"/>
        <w:spacing w:before="100"/>
        <w:ind w:left="777" w:hanging="357"/>
      </w:pPr>
      <w:r w:rsidRPr="004544E0">
        <w:t>a)</w:t>
      </w:r>
      <w:r w:rsidRPr="004544E0">
        <w:tab/>
        <w:t>przy zawarciu umowy – wartość wkładów do spółki osobowej albo wartość kapitału zakładowego,</w:t>
      </w:r>
    </w:p>
    <w:p w:rsidR="00D4125A" w:rsidRPr="004544E0" w:rsidRDefault="00D4125A" w:rsidP="0003218D">
      <w:pPr>
        <w:pStyle w:val="LITlitera"/>
        <w:spacing w:before="100"/>
        <w:ind w:left="777" w:hanging="357"/>
      </w:pPr>
      <w:r w:rsidRPr="004544E0">
        <w:t>b)</w:t>
      </w:r>
      <w:r w:rsidRPr="004544E0">
        <w:tab/>
        <w:t>przy wniesieniu lub podwyższeniu wkładów do spółki osobowej albo podwyższeniu kapitału zakładowego – wartość wkładów powiększających majątek spółki osobowej albo wartość, o</w:t>
      </w:r>
      <w:r>
        <w:t> </w:t>
      </w:r>
      <w:r w:rsidRPr="004544E0">
        <w:t>którą podwyższono kapitał zakł</w:t>
      </w:r>
      <w:r w:rsidRPr="004544E0">
        <w:t>a</w:t>
      </w:r>
      <w:r w:rsidRPr="004544E0">
        <w:t>dowy,</w:t>
      </w:r>
    </w:p>
    <w:p w:rsidR="00D4125A" w:rsidRPr="004544E0" w:rsidRDefault="00D4125A" w:rsidP="00D4125A">
      <w:pPr>
        <w:pStyle w:val="LITlitera"/>
      </w:pPr>
      <w:r w:rsidRPr="004544E0">
        <w:t>c)</w:t>
      </w:r>
      <w:r w:rsidRPr="004544E0">
        <w:tab/>
        <w:t>przy dopłatach – kwota dopłat,</w:t>
      </w:r>
    </w:p>
    <w:p w:rsidR="00D4125A" w:rsidRPr="004544E0" w:rsidRDefault="00D4125A" w:rsidP="00D4125A">
      <w:pPr>
        <w:pStyle w:val="LITlitera"/>
      </w:pPr>
      <w:r w:rsidRPr="004544E0">
        <w:t>d)</w:t>
      </w:r>
      <w:r w:rsidRPr="004544E0">
        <w:tab/>
        <w:t>przy pożyczce udzielonej spółce przez wspólnika – kwota lub wartość pożyczki,</w:t>
      </w:r>
    </w:p>
    <w:p w:rsidR="00D4125A" w:rsidRPr="004544E0" w:rsidRDefault="00D4125A" w:rsidP="00D4125A">
      <w:pPr>
        <w:pStyle w:val="LITlitera"/>
      </w:pPr>
      <w:r w:rsidRPr="004544E0">
        <w:t>e)</w:t>
      </w:r>
      <w:r w:rsidRPr="004544E0">
        <w:tab/>
        <w:t>przy oddaniu spółce rzeczy lub praw majątkowych do nieodpłatnego używania – roczna wartość nieodpłatnego używania, którą przyjmuje się w</w:t>
      </w:r>
      <w:r>
        <w:t> </w:t>
      </w:r>
      <w:r w:rsidRPr="004544E0">
        <w:t>wysokości 4% wartości rynkowej rzeczy lub prawa majątkowego oddanego do nieodpłatnego używania,</w:t>
      </w:r>
    </w:p>
    <w:p w:rsidR="00D4125A" w:rsidRPr="004544E0" w:rsidRDefault="00D4125A" w:rsidP="00D4125A">
      <w:pPr>
        <w:pStyle w:val="LITlitera"/>
      </w:pPr>
      <w:r w:rsidRPr="004544E0">
        <w:t>f)</w:t>
      </w:r>
      <w:r w:rsidRPr="004544E0">
        <w:tab/>
        <w:t>przy przekształceniu lub łączeniu spółek – wartość wkładów do spółki osobowej powstałej w</w:t>
      </w:r>
      <w:r>
        <w:t> </w:t>
      </w:r>
      <w:r w:rsidRPr="004544E0">
        <w:t>wyniku przekszta</w:t>
      </w:r>
      <w:r w:rsidRPr="004544E0">
        <w:t>ł</w:t>
      </w:r>
      <w:r w:rsidRPr="004544E0">
        <w:t>cenia albo wartość kapitału zakładowego spółki kapitałowej powstałej w</w:t>
      </w:r>
      <w:r>
        <w:t> </w:t>
      </w:r>
      <w:r w:rsidRPr="004544E0">
        <w:t>wyniku przekształcenia lub połączenia,</w:t>
      </w:r>
    </w:p>
    <w:p w:rsidR="00D4125A" w:rsidRPr="004544E0" w:rsidRDefault="00D4125A" w:rsidP="00D4125A">
      <w:pPr>
        <w:pStyle w:val="LITlitera"/>
      </w:pPr>
      <w:r w:rsidRPr="004544E0">
        <w:t>g)</w:t>
      </w:r>
      <w:r w:rsidRPr="004544E0">
        <w:tab/>
        <w:t>przy przeniesieniu na terytorium Rzeczypospolitej Polskiej rzeczywistego ośrodka zarządzania spółki kapitał</w:t>
      </w:r>
      <w:r w:rsidRPr="004544E0">
        <w:t>o</w:t>
      </w:r>
      <w:r w:rsidRPr="004544E0">
        <w:t>wej lub jej siedziby – wartość kapitału zakładowego;</w:t>
      </w:r>
    </w:p>
    <w:p w:rsidR="00D4125A" w:rsidRPr="007F6EC8" w:rsidRDefault="00D4125A" w:rsidP="00D4125A">
      <w:pPr>
        <w:pStyle w:val="PKTpunkt"/>
      </w:pPr>
      <w:r w:rsidRPr="004544E0">
        <w:t>9)</w:t>
      </w:r>
      <w:r w:rsidRPr="004544E0">
        <w:tab/>
        <w:t>(uchylony)</w:t>
      </w:r>
    </w:p>
    <w:p w:rsidR="00D4125A" w:rsidRPr="004544E0" w:rsidRDefault="00D4125A" w:rsidP="00D4125A">
      <w:pPr>
        <w:pStyle w:val="PKTpunkt"/>
      </w:pPr>
      <w:r w:rsidRPr="004544E0">
        <w:t>10)</w:t>
      </w:r>
      <w:r w:rsidRPr="004544E0">
        <w:tab/>
        <w:t>przy ustanowieniu hipoteki – kwota zabezpieczonej wierzytelności.</w:t>
      </w:r>
    </w:p>
    <w:p w:rsidR="00D4125A" w:rsidRPr="004544E0" w:rsidRDefault="00D4125A" w:rsidP="00D4125A">
      <w:pPr>
        <w:pStyle w:val="USTustnpkodeksu"/>
      </w:pPr>
      <w:r w:rsidRPr="004544E0">
        <w:t>2. Wartość rynkową przedmiotu czynności cywilnoprawnych określa się na podstawie przeciętnych cen stosowanych w</w:t>
      </w:r>
      <w:r>
        <w:t> </w:t>
      </w:r>
      <w:r w:rsidRPr="004544E0">
        <w:t>obrocie rzeczami tego samego rodzaju i</w:t>
      </w:r>
      <w:r>
        <w:t> </w:t>
      </w:r>
      <w:r w:rsidRPr="004544E0">
        <w:t>gatunku, z</w:t>
      </w:r>
      <w:r>
        <w:t> </w:t>
      </w:r>
      <w:r w:rsidRPr="004544E0">
        <w:t>uwzględnieniem ich miejsca położenia, stanu i</w:t>
      </w:r>
      <w:r>
        <w:t> </w:t>
      </w:r>
      <w:r w:rsidRPr="004544E0">
        <w:t>stopnia zużycia, oraz w</w:t>
      </w:r>
      <w:r>
        <w:t> </w:t>
      </w:r>
      <w:r w:rsidRPr="004544E0">
        <w:t>obrocie prawami majątkowymi tego samego rodzaju, z</w:t>
      </w:r>
      <w:r>
        <w:t> </w:t>
      </w:r>
      <w:r w:rsidRPr="004544E0">
        <w:t>dnia dokonania tej czynności, bez odliczania długów i</w:t>
      </w:r>
      <w:r>
        <w:t> </w:t>
      </w:r>
      <w:r w:rsidRPr="004544E0">
        <w:t>ciężarów.</w:t>
      </w:r>
    </w:p>
    <w:p w:rsidR="00D4125A" w:rsidRPr="004544E0" w:rsidRDefault="00D4125A" w:rsidP="00D4125A">
      <w:pPr>
        <w:pStyle w:val="USTustnpkodeksu"/>
      </w:pPr>
      <w:r w:rsidRPr="004544E0">
        <w:t>3. Jeżeli podatnik nie określił wartości przedmiotu czynności cywilnoprawnej lub wartość określona przez niego nie odpowiada, według oceny organu podatkowego, wartości rynkowej, organ ten wezwie podatnika do jej określenia, po</w:t>
      </w:r>
      <w:r w:rsidRPr="004544E0">
        <w:t>d</w:t>
      </w:r>
      <w:r w:rsidRPr="004544E0">
        <w:t>wyższenia lub obniżenia, w</w:t>
      </w:r>
      <w:r>
        <w:t> </w:t>
      </w:r>
      <w:r w:rsidRPr="004544E0">
        <w:t>terminie nie krótszym niż 14</w:t>
      </w:r>
      <w:r>
        <w:t> </w:t>
      </w:r>
      <w:r w:rsidRPr="004544E0">
        <w:t>dni od dnia doręczenia wezwania, podając jednocześnie wartość według własnej, wstępnej oceny.</w:t>
      </w:r>
    </w:p>
    <w:p w:rsidR="00D4125A" w:rsidRPr="004544E0" w:rsidRDefault="00D4125A" w:rsidP="00D4125A">
      <w:pPr>
        <w:pStyle w:val="USTustnpkodeksu"/>
      </w:pPr>
      <w:r w:rsidRPr="004544E0">
        <w:t>4. Jeżeli podatnik, pomimo wezwania, o</w:t>
      </w:r>
      <w:r>
        <w:t> </w:t>
      </w:r>
      <w:r w:rsidRPr="004544E0">
        <w:t>którym mowa</w:t>
      </w:r>
      <w:r w:rsidR="00991E25" w:rsidRPr="004544E0">
        <w:t xml:space="preserve"> w</w:t>
      </w:r>
      <w:r w:rsidR="00991E25">
        <w:t> ust. </w:t>
      </w:r>
      <w:r w:rsidRPr="004544E0">
        <w:t>3, nie określił wartości lub podał wartość nieodpowi</w:t>
      </w:r>
      <w:r w:rsidRPr="004544E0">
        <w:t>a</w:t>
      </w:r>
      <w:r w:rsidRPr="004544E0">
        <w:t>dającą wartości rynkowej, organ podatkowy dokona jej określenia z</w:t>
      </w:r>
      <w:r>
        <w:t> </w:t>
      </w:r>
      <w:r w:rsidRPr="004544E0">
        <w:t>uwzględnieniem opinii biegłego lub przedłożonej przez podatnika wyceny rzeczoznawcy. Jeżeli organ podatkowy powoła biegłego, a</w:t>
      </w:r>
      <w:r>
        <w:t> </w:t>
      </w:r>
      <w:r w:rsidRPr="004544E0">
        <w:t>wartość określona z</w:t>
      </w:r>
      <w:r>
        <w:t> </w:t>
      </w:r>
      <w:r w:rsidRPr="004544E0">
        <w:t>uwzględnieniem jego opinii różni się o</w:t>
      </w:r>
      <w:r>
        <w:t> </w:t>
      </w:r>
      <w:r w:rsidRPr="004544E0">
        <w:t>więcej niż 33% od wartości podanej przez podatnika, koszty opinii ponosi podatnik.</w:t>
      </w:r>
    </w:p>
    <w:p w:rsidR="00D4125A" w:rsidRPr="004544E0" w:rsidRDefault="00D4125A" w:rsidP="00D4125A">
      <w:pPr>
        <w:pStyle w:val="USTustnpkodeksu"/>
      </w:pPr>
      <w:r w:rsidRPr="004544E0">
        <w:t>5. Jeżeli z</w:t>
      </w:r>
      <w:r>
        <w:t> </w:t>
      </w:r>
      <w:r w:rsidRPr="004544E0">
        <w:t>treści czynności cywilnoprawnych, wymienionych</w:t>
      </w:r>
      <w:r w:rsidR="00991E25" w:rsidRPr="004544E0">
        <w:t xml:space="preserve"> w</w:t>
      </w:r>
      <w:r w:rsidR="00991E25">
        <w:t> ust. </w:t>
      </w:r>
      <w:r w:rsidR="00991E25" w:rsidRPr="004544E0">
        <w:t>1</w:t>
      </w:r>
      <w:r w:rsidR="00991E25">
        <w:t xml:space="preserve"> pkt </w:t>
      </w:r>
      <w:r w:rsidRPr="004544E0">
        <w:t>6, wynika prawo żądania świadczeń, które nie mogą być oznaczone pod względem wielkości w</w:t>
      </w:r>
      <w:r>
        <w:t> </w:t>
      </w:r>
      <w:r w:rsidRPr="004544E0">
        <w:t>chwili zawierania umowy, podstawę opodatkowania ustala się w</w:t>
      </w:r>
      <w:r>
        <w:t> </w:t>
      </w:r>
      <w:r w:rsidRPr="004544E0">
        <w:t>miarę wykonywania świadczeń. Organ podatkowy może jednak, za zgodą podatnika, przyjąć do podstawy opodatkow</w:t>
      </w:r>
      <w:r w:rsidRPr="004544E0">
        <w:t>a</w:t>
      </w:r>
      <w:r w:rsidRPr="004544E0">
        <w:t>nia prawdopodobną wartość wszystkich świadczeń za okres trwania czynności.</w:t>
      </w:r>
    </w:p>
    <w:p w:rsidR="00D4125A" w:rsidRPr="00D4125A" w:rsidRDefault="00D4125A" w:rsidP="00D4125A">
      <w:pPr>
        <w:pStyle w:val="USTustnpkodeksu"/>
      </w:pPr>
      <w:r w:rsidRPr="004544E0">
        <w:t>6. W</w:t>
      </w:r>
      <w:r w:rsidRPr="00D4125A">
        <w:t> przypadku zawarcia umów, o których mowa</w:t>
      </w:r>
      <w:r w:rsidR="00991E25" w:rsidRPr="00D4125A">
        <w:t xml:space="preserve"> w</w:t>
      </w:r>
      <w:r w:rsidR="00991E25">
        <w:t> ust. </w:t>
      </w:r>
      <w:r w:rsidR="00991E25" w:rsidRPr="00D4125A">
        <w:t>1</w:t>
      </w:r>
      <w:r w:rsidR="00991E25">
        <w:t xml:space="preserve"> pkt </w:t>
      </w:r>
      <w:r w:rsidRPr="00D4125A">
        <w:t>6, na czas nieokreślony, podstawę opodatkowania m</w:t>
      </w:r>
      <w:r w:rsidRPr="00D4125A">
        <w:t>o</w:t>
      </w:r>
      <w:r w:rsidRPr="00D4125A">
        <w:t>że stanowić zgodnie z oświadczeniem podatnika:</w:t>
      </w:r>
    </w:p>
    <w:p w:rsidR="00D4125A" w:rsidRPr="004544E0" w:rsidRDefault="00D4125A" w:rsidP="00D4125A">
      <w:pPr>
        <w:pStyle w:val="PKTpunkt"/>
      </w:pPr>
      <w:r w:rsidRPr="004544E0">
        <w:t>1)</w:t>
      </w:r>
      <w:r w:rsidRPr="004544E0">
        <w:tab/>
        <w:t>wartość świadczeń za lat 1</w:t>
      </w:r>
      <w:r w:rsidR="00991E25" w:rsidRPr="004544E0">
        <w:t>0</w:t>
      </w:r>
      <w:r w:rsidR="00991E25">
        <w:t xml:space="preserve"> albo</w:t>
      </w:r>
    </w:p>
    <w:p w:rsidR="00D4125A" w:rsidRPr="004544E0" w:rsidRDefault="00D4125A" w:rsidP="00D4125A">
      <w:pPr>
        <w:pStyle w:val="PKTpunkt"/>
      </w:pPr>
      <w:r w:rsidRPr="004544E0">
        <w:t>2)</w:t>
      </w:r>
      <w:r w:rsidRPr="004544E0">
        <w:tab/>
        <w:t>wartość świadczeń należnych w</w:t>
      </w:r>
      <w:r>
        <w:t> </w:t>
      </w:r>
      <w:r w:rsidRPr="004544E0">
        <w:t>miarę wykonywania umowy.</w:t>
      </w:r>
    </w:p>
    <w:p w:rsidR="00D4125A" w:rsidRPr="004544E0" w:rsidRDefault="00D4125A" w:rsidP="00D4125A">
      <w:pPr>
        <w:pStyle w:val="USTustnpkodeksu"/>
      </w:pPr>
      <w:r w:rsidRPr="004544E0">
        <w:t>7. W</w:t>
      </w:r>
      <w:r>
        <w:t> </w:t>
      </w:r>
      <w:r w:rsidRPr="004544E0">
        <w:t>przypadku zawarcia umowy, o</w:t>
      </w:r>
      <w:r>
        <w:t> </w:t>
      </w:r>
      <w:r w:rsidRPr="004544E0">
        <w:t>której mowa</w:t>
      </w:r>
      <w:r w:rsidR="00991E25" w:rsidRPr="004544E0">
        <w:t xml:space="preserve"> w</w:t>
      </w:r>
      <w:r w:rsidR="00991E25">
        <w:t> ust. </w:t>
      </w:r>
      <w:r w:rsidR="00991E25" w:rsidRPr="004544E0">
        <w:t>1</w:t>
      </w:r>
      <w:r w:rsidR="00991E25">
        <w:t xml:space="preserve"> pkt </w:t>
      </w:r>
      <w:r w:rsidR="00991E25" w:rsidRPr="004544E0">
        <w:t>8</w:t>
      </w:r>
      <w:r w:rsidR="00991E25">
        <w:t xml:space="preserve"> lit. </w:t>
      </w:r>
      <w:r w:rsidRPr="004544E0">
        <w:t>e, na czas nieokreślony, przepis</w:t>
      </w:r>
      <w:r w:rsidR="00991E25">
        <w:t xml:space="preserve"> ust. </w:t>
      </w:r>
      <w:r w:rsidRPr="004544E0">
        <w:t>6</w:t>
      </w:r>
      <w:r>
        <w:t> </w:t>
      </w:r>
      <w:r w:rsidRPr="004544E0">
        <w:t>stosuje się odpowiednio.</w:t>
      </w:r>
    </w:p>
    <w:p w:rsidR="00D4125A" w:rsidRPr="00D4125A" w:rsidRDefault="00D4125A" w:rsidP="00D4125A">
      <w:pPr>
        <w:pStyle w:val="USTustnpkodeksu"/>
      </w:pPr>
      <w:r w:rsidRPr="004544E0">
        <w:t>8. W</w:t>
      </w:r>
      <w:r w:rsidRPr="00D4125A">
        <w:t> przypadku zmiany umów wymienionych</w:t>
      </w:r>
      <w:r w:rsidR="00991E25" w:rsidRPr="00D4125A">
        <w:t xml:space="preserve"> w</w:t>
      </w:r>
      <w:r w:rsidR="00991E25">
        <w:t> ust. </w:t>
      </w:r>
      <w:r w:rsidR="00991E25" w:rsidRPr="00D4125A">
        <w:t>1</w:t>
      </w:r>
      <w:r w:rsidR="00991E25">
        <w:t xml:space="preserve"> pkt </w:t>
      </w:r>
      <w:r w:rsidRPr="00D4125A">
        <w:t>6, podstawę opodatkowania stanowi:</w:t>
      </w:r>
    </w:p>
    <w:p w:rsidR="00D4125A" w:rsidRPr="004544E0" w:rsidRDefault="00D4125A" w:rsidP="00D4125A">
      <w:pPr>
        <w:pStyle w:val="PKTpunkt"/>
      </w:pPr>
      <w:r w:rsidRPr="004544E0">
        <w:t>1)</w:t>
      </w:r>
      <w:r w:rsidRPr="004544E0">
        <w:tab/>
        <w:t>przy przedłużeniu okresu, na jaki zawarto umowę – wartość świadczeń ustalona według zasad przewidzianych</w:t>
      </w:r>
      <w:r w:rsidR="00991E25" w:rsidRPr="004544E0">
        <w:t xml:space="preserve"> w</w:t>
      </w:r>
      <w:r w:rsidR="00991E25">
        <w:t> ust. </w:t>
      </w:r>
      <w:r w:rsidR="00991E25" w:rsidRPr="004544E0">
        <w:t>1</w:t>
      </w:r>
      <w:r w:rsidR="00991E25">
        <w:t xml:space="preserve"> pkt </w:t>
      </w:r>
      <w:r w:rsidR="00991E25" w:rsidRPr="004544E0">
        <w:t>6</w:t>
      </w:r>
      <w:r w:rsidR="00991E25">
        <w:t xml:space="preserve"> oraz</w:t>
      </w:r>
      <w:r w:rsidR="00991E25" w:rsidRPr="004544E0">
        <w:t xml:space="preserve"> w</w:t>
      </w:r>
      <w:r w:rsidR="00991E25">
        <w:t> ust. </w:t>
      </w:r>
      <w:r w:rsidR="00991E25" w:rsidRPr="004544E0">
        <w:t>5</w:t>
      </w:r>
      <w:r w:rsidR="00991E25">
        <w:t xml:space="preserve"> i </w:t>
      </w:r>
      <w:r w:rsidRPr="004544E0">
        <w:t>6;</w:t>
      </w:r>
    </w:p>
    <w:p w:rsidR="00D4125A" w:rsidRPr="004544E0" w:rsidRDefault="00D4125A" w:rsidP="00D4125A">
      <w:pPr>
        <w:pStyle w:val="PKTpunkt"/>
      </w:pPr>
      <w:r w:rsidRPr="004544E0">
        <w:t>2)</w:t>
      </w:r>
      <w:r w:rsidRPr="004544E0">
        <w:tab/>
        <w:t>przy podwyższeniu wartości świadczeń – różnica wartości świadczeń według zasad przewidzianych</w:t>
      </w:r>
      <w:r w:rsidR="00991E25" w:rsidRPr="004544E0">
        <w:t xml:space="preserve"> w</w:t>
      </w:r>
      <w:r w:rsidR="00991E25">
        <w:t> ust. </w:t>
      </w:r>
      <w:r w:rsidR="00991E25" w:rsidRPr="004544E0">
        <w:t>1</w:t>
      </w:r>
      <w:r w:rsidR="00991E25">
        <w:t xml:space="preserve"> pkt </w:t>
      </w:r>
      <w:r w:rsidR="00991E25" w:rsidRPr="004544E0">
        <w:t>6</w:t>
      </w:r>
      <w:r w:rsidR="00991E25">
        <w:t xml:space="preserve"> oraz</w:t>
      </w:r>
      <w:r w:rsidR="00991E25" w:rsidRPr="004544E0">
        <w:t xml:space="preserve"> w</w:t>
      </w:r>
      <w:r w:rsidR="00991E25">
        <w:t> ust. </w:t>
      </w:r>
      <w:r w:rsidR="00991E25" w:rsidRPr="004544E0">
        <w:t>5</w:t>
      </w:r>
      <w:r w:rsidR="00991E25">
        <w:t xml:space="preserve"> i </w:t>
      </w:r>
      <w:r w:rsidRPr="004544E0">
        <w:t>6.</w:t>
      </w:r>
    </w:p>
    <w:p w:rsidR="00D4125A" w:rsidRPr="00D4125A" w:rsidRDefault="00D4125A" w:rsidP="00D4125A">
      <w:pPr>
        <w:pStyle w:val="USTustnpkodeksu"/>
      </w:pPr>
      <w:r w:rsidRPr="004544E0">
        <w:t>9. Od podstawy opodatkowania, o</w:t>
      </w:r>
      <w:r w:rsidRPr="00D4125A">
        <w:t> której mowa</w:t>
      </w:r>
      <w:r w:rsidR="00991E25" w:rsidRPr="00D4125A">
        <w:t xml:space="preserve"> w</w:t>
      </w:r>
      <w:r w:rsidR="00991E25">
        <w:t> ust. </w:t>
      </w:r>
      <w:r w:rsidR="00991E25" w:rsidRPr="00D4125A">
        <w:t>1</w:t>
      </w:r>
      <w:r w:rsidR="00991E25">
        <w:t xml:space="preserve"> pkt </w:t>
      </w:r>
      <w:r w:rsidRPr="00D4125A">
        <w:t>8, odlicza się:</w:t>
      </w:r>
    </w:p>
    <w:p w:rsidR="00D4125A" w:rsidRPr="004544E0" w:rsidRDefault="00D4125A" w:rsidP="00D4125A">
      <w:pPr>
        <w:pStyle w:val="PKTpunkt"/>
      </w:pPr>
      <w:r w:rsidRPr="004544E0">
        <w:t>1)</w:t>
      </w:r>
      <w:r w:rsidRPr="004544E0">
        <w:tab/>
        <w:t>kwotę wynagrodzenia wraz z</w:t>
      </w:r>
      <w:r>
        <w:t> </w:t>
      </w:r>
      <w:r w:rsidRPr="004544E0">
        <w:t>podatkiem od towarów i</w:t>
      </w:r>
      <w:r>
        <w:t> </w:t>
      </w:r>
      <w:r w:rsidRPr="004544E0">
        <w:t>usług, pobraną przez notariusza za sporządzenie aktu notaria</w:t>
      </w:r>
      <w:r w:rsidRPr="004544E0">
        <w:t>l</w:t>
      </w:r>
      <w:r w:rsidRPr="004544E0">
        <w:t>nego umowy spółki albo jej zmiany, jeżeli powoduje ona zwiększenie majątku spółki albo podwyższenie kapitału z</w:t>
      </w:r>
      <w:r w:rsidRPr="004544E0">
        <w:t>a</w:t>
      </w:r>
      <w:r w:rsidRPr="004544E0">
        <w:t>kładowego;</w:t>
      </w:r>
    </w:p>
    <w:p w:rsidR="00D4125A" w:rsidRPr="004544E0" w:rsidRDefault="00D4125A" w:rsidP="00D4125A">
      <w:pPr>
        <w:pStyle w:val="PKTpunkt"/>
      </w:pPr>
      <w:r w:rsidRPr="004544E0">
        <w:t>2)</w:t>
      </w:r>
      <w:r w:rsidRPr="004544E0">
        <w:tab/>
        <w:t>opłatę sądową związaną z</w:t>
      </w:r>
      <w:r>
        <w:t> </w:t>
      </w:r>
      <w:r w:rsidRPr="004544E0">
        <w:t>wpisem spółki do rejestru przedsiębiorców lub zmianą wpisu w</w:t>
      </w:r>
      <w:r>
        <w:t> </w:t>
      </w:r>
      <w:r w:rsidRPr="004544E0">
        <w:t>tym rejestrze dotyczącą wkładu do spółki albo kapitału zakładowego;</w:t>
      </w:r>
    </w:p>
    <w:p w:rsidR="00D4125A" w:rsidRPr="004544E0" w:rsidRDefault="00D4125A" w:rsidP="00D4125A">
      <w:pPr>
        <w:pStyle w:val="PKTpunkt"/>
      </w:pPr>
      <w:r w:rsidRPr="004544E0">
        <w:t>3)</w:t>
      </w:r>
      <w:r w:rsidRPr="004544E0">
        <w:tab/>
        <w:t>opłatę za zamieszczenie w</w:t>
      </w:r>
      <w:r>
        <w:t> </w:t>
      </w:r>
      <w:r w:rsidRPr="004544E0">
        <w:t>Monitorze Sądowym i</w:t>
      </w:r>
      <w:r>
        <w:t> </w:t>
      </w:r>
      <w:r w:rsidRPr="004544E0">
        <w:t>Gospodarczym ogłoszenia o</w:t>
      </w:r>
      <w:r>
        <w:t> </w:t>
      </w:r>
      <w:r w:rsidRPr="004544E0">
        <w:t>wpisach, o</w:t>
      </w:r>
      <w:r>
        <w:t> </w:t>
      </w:r>
      <w:r w:rsidRPr="004544E0">
        <w:t>których mowa</w:t>
      </w:r>
      <w:r w:rsidR="00991E25" w:rsidRPr="004544E0">
        <w:t xml:space="preserve"> w</w:t>
      </w:r>
      <w:r w:rsidR="00991E25">
        <w:t> pkt </w:t>
      </w:r>
      <w:r>
        <w:t>2.</w:t>
      </w:r>
    </w:p>
    <w:p w:rsidR="00D4125A" w:rsidRPr="009F0DE4" w:rsidRDefault="00D4125A" w:rsidP="00D4125A">
      <w:pPr>
        <w:pStyle w:val="PKTpunkt"/>
      </w:pPr>
      <w:r w:rsidRPr="004544E0">
        <w:t>4)</w:t>
      </w:r>
      <w:r w:rsidRPr="004544E0">
        <w:tab/>
        <w:t>(uchylony)</w:t>
      </w:r>
    </w:p>
    <w:p w:rsidR="00D4125A" w:rsidRPr="009F0DE4" w:rsidRDefault="00D4125A" w:rsidP="00D4125A">
      <w:pPr>
        <w:pStyle w:val="PKTpunkt"/>
      </w:pPr>
      <w:r w:rsidRPr="004544E0">
        <w:t>5)</w:t>
      </w:r>
      <w:r w:rsidRPr="004544E0">
        <w:tab/>
        <w:t>(uchylony)</w:t>
      </w:r>
    </w:p>
    <w:p w:rsidR="00D4125A" w:rsidRPr="004544E0" w:rsidRDefault="00D4125A" w:rsidP="00D4125A">
      <w:pPr>
        <w:pStyle w:val="PKTpunkt"/>
      </w:pPr>
      <w:r>
        <w:t>6)</w:t>
      </w:r>
      <w:r>
        <w:tab/>
        <w:t>(uchylony)</w:t>
      </w:r>
    </w:p>
    <w:p w:rsidR="00D4125A" w:rsidRPr="00D4125A" w:rsidRDefault="00D4125A" w:rsidP="00D4125A">
      <w:pPr>
        <w:pStyle w:val="ARTartustawynprozporzdzenia"/>
      </w:pPr>
      <w:r w:rsidRPr="004544E0">
        <w:rPr>
          <w:rStyle w:val="Ppogrubienie"/>
        </w:rPr>
        <w:t>Art. 7.</w:t>
      </w:r>
      <w:r w:rsidRPr="00D4125A">
        <w:t> 1. Stawki podatku wynoszą:</w:t>
      </w:r>
    </w:p>
    <w:p w:rsidR="00D4125A" w:rsidRPr="00D4125A" w:rsidRDefault="00D4125A" w:rsidP="00D4125A">
      <w:pPr>
        <w:pStyle w:val="PKTpunkt"/>
      </w:pPr>
      <w:r w:rsidRPr="004544E0">
        <w:t>1)</w:t>
      </w:r>
      <w:r w:rsidRPr="004544E0">
        <w:tab/>
        <w:t>od umowy sprzedaży:</w:t>
      </w:r>
    </w:p>
    <w:p w:rsidR="00D4125A" w:rsidRPr="004544E0" w:rsidRDefault="00D4125A" w:rsidP="00C37905">
      <w:pPr>
        <w:pStyle w:val="LITlitera"/>
        <w:spacing w:before="100"/>
        <w:ind w:left="777" w:hanging="357"/>
      </w:pPr>
      <w:r w:rsidRPr="004544E0">
        <w:t>a)</w:t>
      </w:r>
      <w:r w:rsidRPr="004544E0">
        <w:tab/>
        <w:t>nieruchomości, rzeczy ruchomych, prawa użytkowania wieczystego, własnościowego spółdzielczego prawa do lokalu mieszkalnego, spółdzielczego prawa do lokalu użytkowego oraz wynikających z</w:t>
      </w:r>
      <w:r>
        <w:t> </w:t>
      </w:r>
      <w:r w:rsidRPr="004544E0">
        <w:t>przepisów prawa spó</w:t>
      </w:r>
      <w:r w:rsidRPr="004544E0">
        <w:t>ł</w:t>
      </w:r>
      <w:r w:rsidRPr="004544E0">
        <w:t>dzielczego: prawa do domu jednorodzinnego oraz prawa do lokalu w</w:t>
      </w:r>
      <w:r>
        <w:t> </w:t>
      </w:r>
      <w:r w:rsidRPr="004544E0">
        <w:t xml:space="preserve">małym domu mieszkalnym </w:t>
      </w:r>
      <w:r>
        <w:t>–</w:t>
      </w:r>
      <w:r w:rsidRPr="004544E0">
        <w:t xml:space="preserve"> 2%,</w:t>
      </w:r>
    </w:p>
    <w:p w:rsidR="00D4125A" w:rsidRPr="004544E0" w:rsidRDefault="00D4125A" w:rsidP="00C37905">
      <w:pPr>
        <w:pStyle w:val="LITlitera"/>
        <w:spacing w:before="100"/>
        <w:ind w:left="777" w:hanging="357"/>
      </w:pPr>
      <w:r w:rsidRPr="004544E0">
        <w:t>b)</w:t>
      </w:r>
      <w:r w:rsidRPr="004544E0">
        <w:tab/>
        <w:t xml:space="preserve">innych praw majątkowych </w:t>
      </w:r>
      <w:r>
        <w:t xml:space="preserve">– </w:t>
      </w:r>
      <w:r w:rsidRPr="004544E0">
        <w:t>1%;</w:t>
      </w:r>
    </w:p>
    <w:p w:rsidR="00D4125A" w:rsidRPr="00D4125A" w:rsidRDefault="00D4125A" w:rsidP="00D4125A">
      <w:pPr>
        <w:pStyle w:val="PKTpunkt"/>
      </w:pPr>
      <w:r w:rsidRPr="004544E0">
        <w:t>2)</w:t>
      </w:r>
      <w:r w:rsidRPr="004544E0">
        <w:tab/>
        <w:t>od umów zamiany, dożywocia, o</w:t>
      </w:r>
      <w:r w:rsidRPr="00D4125A">
        <w:t> dział spadku, o zniesienie współwłasności oraz darowizny:</w:t>
      </w:r>
    </w:p>
    <w:p w:rsidR="00D4125A" w:rsidRPr="004544E0" w:rsidRDefault="00D4125A" w:rsidP="00C37905">
      <w:pPr>
        <w:pStyle w:val="LITlitera"/>
        <w:spacing w:before="100"/>
        <w:ind w:left="777" w:hanging="357"/>
      </w:pPr>
      <w:r w:rsidRPr="004544E0">
        <w:t>a)</w:t>
      </w:r>
      <w:r w:rsidRPr="004544E0">
        <w:tab/>
        <w:t>przy przeniesieniu własności nieruchomości, rzeczy ruchomych, prawa użytkowania wieczystego, własności</w:t>
      </w:r>
      <w:r w:rsidRPr="004544E0">
        <w:t>o</w:t>
      </w:r>
      <w:r w:rsidRPr="004544E0">
        <w:t>wego spółdzielczego prawa do lokalu mieszkalnego, spółdzielczego prawa do lokalu użytkowego oraz wynikaj</w:t>
      </w:r>
      <w:r w:rsidRPr="004544E0">
        <w:t>ą</w:t>
      </w:r>
      <w:r w:rsidRPr="004544E0">
        <w:t>cych z</w:t>
      </w:r>
      <w:r>
        <w:t> </w:t>
      </w:r>
      <w:r w:rsidRPr="004544E0">
        <w:t>przepisów prawa spółdzielczego: prawa do domu jednorodzinnego oraz prawa do lokalu w</w:t>
      </w:r>
      <w:r>
        <w:t> </w:t>
      </w:r>
      <w:r w:rsidRPr="004544E0">
        <w:t>małym domu mieszkalnym</w:t>
      </w:r>
      <w:r>
        <w:t xml:space="preserve"> – </w:t>
      </w:r>
      <w:r w:rsidRPr="004544E0">
        <w:t>2%,</w:t>
      </w:r>
    </w:p>
    <w:p w:rsidR="00D4125A" w:rsidRPr="004544E0" w:rsidRDefault="00D4125A" w:rsidP="00C37905">
      <w:pPr>
        <w:pStyle w:val="LITlitera"/>
        <w:spacing w:before="100"/>
        <w:ind w:left="777" w:hanging="357"/>
      </w:pPr>
      <w:r w:rsidRPr="004544E0">
        <w:t>b)</w:t>
      </w:r>
      <w:r w:rsidRPr="004544E0">
        <w:tab/>
        <w:t>przy przeniesieniu wł</w:t>
      </w:r>
      <w:r>
        <w:t xml:space="preserve">asności innych praw majątkowych – </w:t>
      </w:r>
      <w:r w:rsidRPr="004544E0">
        <w:t>1%;</w:t>
      </w:r>
    </w:p>
    <w:p w:rsidR="00D4125A" w:rsidRPr="004544E0" w:rsidRDefault="00D4125A" w:rsidP="00D4125A">
      <w:pPr>
        <w:pStyle w:val="PKTpunkt"/>
      </w:pPr>
      <w:r w:rsidRPr="004544E0">
        <w:t>3)</w:t>
      </w:r>
      <w:r w:rsidRPr="004544E0">
        <w:tab/>
        <w:t>od umowy ustanowienia odpłatnego użytkowania, w</w:t>
      </w:r>
      <w:r>
        <w:t> </w:t>
      </w:r>
      <w:r w:rsidRPr="004544E0">
        <w:t>tym nieprawidłowego, oraz odpłatnej służebności – 1%, z</w:t>
      </w:r>
      <w:r>
        <w:t> </w:t>
      </w:r>
      <w:r w:rsidRPr="004544E0">
        <w:t>zastrzeżeniem</w:t>
      </w:r>
      <w:r w:rsidR="00991E25">
        <w:t xml:space="preserve"> ust. </w:t>
      </w:r>
      <w:r w:rsidRPr="004544E0">
        <w:t>5;</w:t>
      </w:r>
    </w:p>
    <w:p w:rsidR="00D4125A" w:rsidRPr="004544E0" w:rsidRDefault="00D4125A" w:rsidP="00D4125A">
      <w:pPr>
        <w:pStyle w:val="PKTpunkt"/>
      </w:pPr>
      <w:r w:rsidRPr="004544E0">
        <w:t>4)</w:t>
      </w:r>
      <w:r w:rsidRPr="004544E0">
        <w:tab/>
        <w:t xml:space="preserve">od umowy pożyczki oraz depozytu nieprawidłowego </w:t>
      </w:r>
      <w:r>
        <w:t xml:space="preserve">– </w:t>
      </w:r>
      <w:r w:rsidRPr="004544E0">
        <w:t>2%, z</w:t>
      </w:r>
      <w:r>
        <w:t> </w:t>
      </w:r>
      <w:r w:rsidRPr="004544E0">
        <w:t>zastrzeżeniem</w:t>
      </w:r>
      <w:r w:rsidR="00991E25">
        <w:t xml:space="preserve"> ust. </w:t>
      </w:r>
      <w:r w:rsidRPr="004544E0">
        <w:t>5;</w:t>
      </w:r>
    </w:p>
    <w:p w:rsidR="00D4125A" w:rsidRPr="004E46F8" w:rsidRDefault="00D4125A" w:rsidP="00D4125A">
      <w:pPr>
        <w:pStyle w:val="PKTpunkt"/>
      </w:pPr>
      <w:r w:rsidRPr="004544E0">
        <w:t>5)</w:t>
      </w:r>
      <w:r w:rsidRPr="004544E0">
        <w:tab/>
        <w:t>(uchylony)</w:t>
      </w:r>
    </w:p>
    <w:p w:rsidR="00D4125A" w:rsidRPr="004E46F8" w:rsidRDefault="00D4125A" w:rsidP="00D4125A">
      <w:pPr>
        <w:pStyle w:val="PKTpunkt"/>
      </w:pPr>
      <w:r w:rsidRPr="004544E0">
        <w:t>6)</w:t>
      </w:r>
      <w:r w:rsidRPr="004544E0">
        <w:tab/>
        <w:t>(uchylony)</w:t>
      </w:r>
    </w:p>
    <w:p w:rsidR="00D4125A" w:rsidRPr="00D4125A" w:rsidRDefault="00D4125A" w:rsidP="00D4125A">
      <w:pPr>
        <w:pStyle w:val="PKTpunkt"/>
      </w:pPr>
      <w:r w:rsidRPr="004544E0">
        <w:t>7)</w:t>
      </w:r>
      <w:r w:rsidRPr="004544E0">
        <w:tab/>
        <w:t>od ustanowienia hipoteki:</w:t>
      </w:r>
    </w:p>
    <w:p w:rsidR="00D4125A" w:rsidRPr="004544E0" w:rsidRDefault="00D4125A" w:rsidP="00C37905">
      <w:pPr>
        <w:pStyle w:val="LITlitera"/>
        <w:spacing w:before="100"/>
        <w:ind w:left="777" w:hanging="357"/>
      </w:pPr>
      <w:r w:rsidRPr="004544E0">
        <w:t>a)</w:t>
      </w:r>
      <w:r w:rsidRPr="004544E0">
        <w:tab/>
        <w:t>na zabezpieczenie wierzytelności istniejących – od kwot</w:t>
      </w:r>
      <w:r>
        <w:t xml:space="preserve">y zabezpieczonej wierzytelności – </w:t>
      </w:r>
      <w:r w:rsidRPr="004544E0">
        <w:t>0,1%,</w:t>
      </w:r>
    </w:p>
    <w:p w:rsidR="00D4125A" w:rsidRPr="004544E0" w:rsidRDefault="00D4125A" w:rsidP="00C37905">
      <w:pPr>
        <w:pStyle w:val="LITlitera"/>
        <w:spacing w:before="100"/>
        <w:ind w:left="777" w:hanging="357"/>
      </w:pPr>
      <w:r w:rsidRPr="004544E0">
        <w:t>b)</w:t>
      </w:r>
      <w:r w:rsidRPr="004544E0">
        <w:tab/>
        <w:t>na zabezpieczenie wierzytelności o</w:t>
      </w:r>
      <w:r>
        <w:t> </w:t>
      </w:r>
      <w:r w:rsidRPr="004544E0">
        <w:t>wysokości nieustalonej</w:t>
      </w:r>
      <w:r>
        <w:t xml:space="preserve"> – </w:t>
      </w:r>
      <w:r w:rsidRPr="004544E0">
        <w:t>19</w:t>
      </w:r>
      <w:r>
        <w:t> </w:t>
      </w:r>
      <w:r w:rsidRPr="004544E0">
        <w:t>zł;</w:t>
      </w:r>
    </w:p>
    <w:p w:rsidR="00D4125A" w:rsidRPr="004E46F8" w:rsidRDefault="00D4125A" w:rsidP="00D4125A">
      <w:pPr>
        <w:pStyle w:val="PKTpunkt"/>
      </w:pPr>
      <w:r w:rsidRPr="004544E0">
        <w:t>8)</w:t>
      </w:r>
      <w:r w:rsidRPr="004544E0">
        <w:tab/>
        <w:t>(uchylony)</w:t>
      </w:r>
    </w:p>
    <w:p w:rsidR="00D4125A" w:rsidRPr="004544E0" w:rsidRDefault="00D4125A" w:rsidP="00D4125A">
      <w:pPr>
        <w:pStyle w:val="PKTpunkt"/>
      </w:pPr>
      <w:r w:rsidRPr="004544E0">
        <w:t>9)</w:t>
      </w:r>
      <w:r w:rsidRPr="004544E0">
        <w:tab/>
        <w:t>od umowy spółki</w:t>
      </w:r>
      <w:r>
        <w:t xml:space="preserve"> –</w:t>
      </w:r>
      <w:r w:rsidRPr="004544E0">
        <w:t xml:space="preserve"> 0,5%.</w:t>
      </w:r>
    </w:p>
    <w:p w:rsidR="00D4125A" w:rsidRPr="004E46F8" w:rsidRDefault="00D4125A" w:rsidP="00D4125A">
      <w:pPr>
        <w:pStyle w:val="USTustnpkodeksu"/>
      </w:pPr>
      <w:r>
        <w:t>2. (uchylony)</w:t>
      </w:r>
    </w:p>
    <w:p w:rsidR="00D4125A" w:rsidRPr="00D4125A" w:rsidRDefault="00D4125A" w:rsidP="00D4125A">
      <w:pPr>
        <w:pStyle w:val="USTustnpkodeksu"/>
      </w:pPr>
      <w:r w:rsidRPr="004544E0">
        <w:t>3. Podatek pobiera się według stawki najwyższej:</w:t>
      </w:r>
    </w:p>
    <w:p w:rsidR="00D4125A" w:rsidRPr="004544E0" w:rsidRDefault="00D4125A" w:rsidP="00D4125A">
      <w:pPr>
        <w:pStyle w:val="PKTpunkt"/>
      </w:pPr>
      <w:r w:rsidRPr="004544E0">
        <w:t>1)</w:t>
      </w:r>
      <w:r w:rsidRPr="004544E0">
        <w:tab/>
        <w:t>jeżeli podatnik dokonując czynności cywilnoprawnej, w</w:t>
      </w:r>
      <w:r>
        <w:t> </w:t>
      </w:r>
      <w:r w:rsidRPr="004544E0">
        <w:t>wyniku której nastąpiło przeniesienie własności, nie wyo</w:t>
      </w:r>
      <w:r w:rsidRPr="004544E0">
        <w:t>d</w:t>
      </w:r>
      <w:r w:rsidRPr="004544E0">
        <w:t>rębnił wartości rzeczy lub praw majątkowych, do których mają zastosowanie różne stawki – od łącznej wartości tych rzeczy lub praw majątkowych;</w:t>
      </w:r>
    </w:p>
    <w:p w:rsidR="00D4125A" w:rsidRPr="004544E0" w:rsidRDefault="00D4125A" w:rsidP="00D4125A">
      <w:pPr>
        <w:pStyle w:val="PKTpunkt"/>
      </w:pPr>
      <w:r w:rsidRPr="004544E0">
        <w:t>2)</w:t>
      </w:r>
      <w:r w:rsidRPr="004544E0">
        <w:tab/>
        <w:t>jeżeli przedmiotem umowy zamiany są rzeczy lub prawa majątkowe, co do których obowiązują różne stawki.</w:t>
      </w:r>
    </w:p>
    <w:p w:rsidR="00D4125A" w:rsidRPr="004E46F8" w:rsidRDefault="00D4125A" w:rsidP="00D4125A">
      <w:pPr>
        <w:pStyle w:val="USTustnpkodeksu"/>
      </w:pPr>
      <w:r w:rsidRPr="004544E0">
        <w:t>4. (uchylony)</w:t>
      </w:r>
    </w:p>
    <w:p w:rsidR="00D4125A" w:rsidRPr="00D4125A" w:rsidRDefault="00D4125A" w:rsidP="00D4125A">
      <w:pPr>
        <w:pStyle w:val="USTustnpkodeksu"/>
      </w:pPr>
      <w:r w:rsidRPr="004544E0">
        <w:t>5. Stawka podatku wynosi 20%, jeżeli przed organem podatkowym lub organem kontroli skarbowej w</w:t>
      </w:r>
      <w:r w:rsidRPr="00D4125A">
        <w:t> toku czyn</w:t>
      </w:r>
      <w:r w:rsidR="00C37905">
        <w:t>-</w:t>
      </w:r>
      <w:r w:rsidR="00C37905">
        <w:br/>
      </w:r>
      <w:proofErr w:type="spellStart"/>
      <w:r w:rsidRPr="00D4125A">
        <w:t>ności</w:t>
      </w:r>
      <w:proofErr w:type="spellEnd"/>
      <w:r w:rsidRPr="00D4125A">
        <w:t xml:space="preserve"> sprawdzających, postępowania podatkowego, kontroli podatkowej lub postępowania kontrolnego:</w:t>
      </w:r>
    </w:p>
    <w:p w:rsidR="00D4125A" w:rsidRPr="004544E0" w:rsidRDefault="00D4125A" w:rsidP="00D4125A">
      <w:pPr>
        <w:pStyle w:val="PKTpunkt"/>
      </w:pPr>
      <w:r w:rsidRPr="004544E0">
        <w:t>1)</w:t>
      </w:r>
      <w:r w:rsidRPr="004544E0">
        <w:tab/>
        <w:t>podatnik powołuje się na fakt zawarcia umowy pożyczki, depozytu nieprawidłowego lub ustanowienia użytkowania nieprawidłowego albo ich zmiany, a</w:t>
      </w:r>
      <w:r>
        <w:t> </w:t>
      </w:r>
      <w:r w:rsidRPr="004544E0">
        <w:t>należny podatek od tych czynności nie został zapłacony;</w:t>
      </w:r>
    </w:p>
    <w:p w:rsidR="00D4125A" w:rsidRPr="004544E0" w:rsidRDefault="00D4125A" w:rsidP="00D4125A">
      <w:pPr>
        <w:pStyle w:val="PKTpunkt"/>
      </w:pPr>
      <w:r w:rsidRPr="004544E0">
        <w:t>2)</w:t>
      </w:r>
      <w:r w:rsidRPr="004544E0">
        <w:tab/>
        <w:t>biorący pożyczkę, o</w:t>
      </w:r>
      <w:r>
        <w:t> </w:t>
      </w:r>
      <w:r w:rsidRPr="004544E0">
        <w:t>którym mowa</w:t>
      </w:r>
      <w:r w:rsidR="00991E25" w:rsidRPr="004544E0">
        <w:t xml:space="preserve"> w</w:t>
      </w:r>
      <w:r w:rsidR="00991E25">
        <w:t> art. </w:t>
      </w:r>
      <w:r w:rsidR="00991E25" w:rsidRPr="004544E0">
        <w:t>9</w:t>
      </w:r>
      <w:r w:rsidR="00991E25">
        <w:t xml:space="preserve"> pkt </w:t>
      </w:r>
      <w:r w:rsidRPr="004544E0">
        <w:t>1</w:t>
      </w:r>
      <w:r w:rsidR="00991E25" w:rsidRPr="004544E0">
        <w:t>0</w:t>
      </w:r>
      <w:r w:rsidR="00991E25">
        <w:t xml:space="preserve"> lit. </w:t>
      </w:r>
      <w:r w:rsidRPr="004544E0">
        <w:t>b, powołuje się na fakt zawarcia umowy pożyczki, a</w:t>
      </w:r>
      <w:r>
        <w:t> </w:t>
      </w:r>
      <w:r w:rsidRPr="004544E0">
        <w:t>nie spełnił warunku udokumentowania otrzymania pieniędzy na rachunek bankowy, albo jego rachunek prowadzony przez spó</w:t>
      </w:r>
      <w:r w:rsidRPr="004544E0">
        <w:t>ł</w:t>
      </w:r>
      <w:r w:rsidRPr="004544E0">
        <w:t>dzielczą kasę oszczędnościowo</w:t>
      </w:r>
      <w:r w:rsidR="00991E25">
        <w:softHyphen/>
      </w:r>
      <w:r w:rsidR="00991E25">
        <w:softHyphen/>
      </w:r>
      <w:r w:rsidR="00991E25">
        <w:noBreakHyphen/>
      </w:r>
      <w:r w:rsidRPr="004544E0">
        <w:t>kredytową lub przekazem pocztowym.</w:t>
      </w:r>
    </w:p>
    <w:p w:rsidR="00D4125A" w:rsidRPr="004544E0" w:rsidRDefault="00D4125A" w:rsidP="00D4125A">
      <w:pPr>
        <w:pStyle w:val="ROZDZODDZOZNoznaczenierozdziauluboddziau"/>
      </w:pPr>
      <w:r w:rsidRPr="004544E0">
        <w:t>Rozdział 4</w:t>
      </w:r>
    </w:p>
    <w:p w:rsidR="00D4125A" w:rsidRPr="004544E0" w:rsidRDefault="00D4125A" w:rsidP="00D4125A">
      <w:pPr>
        <w:pStyle w:val="ROZDZODDZPRZEDMprzedmiotregulacjirozdziauluboddziau"/>
      </w:pPr>
      <w:r w:rsidRPr="004544E0">
        <w:t>Zwolnienia od podatku</w:t>
      </w:r>
    </w:p>
    <w:p w:rsidR="00D4125A" w:rsidRPr="00D4125A" w:rsidRDefault="00D4125A" w:rsidP="00D4125A">
      <w:pPr>
        <w:pStyle w:val="ARTartustawynprozporzdzenia"/>
      </w:pPr>
      <w:r w:rsidRPr="004544E0">
        <w:rPr>
          <w:rStyle w:val="Ppogrubienie"/>
        </w:rPr>
        <w:t>Art. 8.</w:t>
      </w:r>
      <w:r w:rsidRPr="00D4125A">
        <w:t> Zwalnia się od podatku następujące strony czynności cywilnoprawnych:</w:t>
      </w:r>
    </w:p>
    <w:p w:rsidR="00D4125A" w:rsidRPr="004544E0" w:rsidRDefault="00D4125A" w:rsidP="00D4125A">
      <w:pPr>
        <w:pStyle w:val="PKTpunkt"/>
      </w:pPr>
      <w:r w:rsidRPr="004544E0">
        <w:t>1)</w:t>
      </w:r>
      <w:r w:rsidRPr="004544E0">
        <w:tab/>
        <w:t>państwa obce, ich przedstawicielstwa dyplomatyczne, urzędy konsularne i</w:t>
      </w:r>
      <w:r>
        <w:t> </w:t>
      </w:r>
      <w:r w:rsidRPr="004544E0">
        <w:t>siły zbrojne, międzynarodowe organizacje i</w:t>
      </w:r>
      <w:r>
        <w:t> </w:t>
      </w:r>
      <w:r w:rsidRPr="004544E0">
        <w:t>instytucje oraz ich oddziały i</w:t>
      </w:r>
      <w:r>
        <w:t> </w:t>
      </w:r>
      <w:r w:rsidRPr="004544E0">
        <w:t>przedstawicielstwa, korzystające na podstawie ustaw, umów lub powszechnie uzn</w:t>
      </w:r>
      <w:r w:rsidRPr="004544E0">
        <w:t>a</w:t>
      </w:r>
      <w:r w:rsidRPr="004544E0">
        <w:t>nych zwyczajów międzynarodowych z</w:t>
      </w:r>
      <w:r>
        <w:t> </w:t>
      </w:r>
      <w:r w:rsidRPr="004544E0">
        <w:t>przywilejów i</w:t>
      </w:r>
      <w:r>
        <w:t> </w:t>
      </w:r>
      <w:r w:rsidRPr="004544E0">
        <w:t>immunitetów, a</w:t>
      </w:r>
      <w:r>
        <w:t> </w:t>
      </w:r>
      <w:r w:rsidRPr="004544E0">
        <w:t>także członków ich personelu i</w:t>
      </w:r>
      <w:r>
        <w:t> </w:t>
      </w:r>
      <w:r w:rsidRPr="004544E0">
        <w:t>inne osoby zrównane z</w:t>
      </w:r>
      <w:r>
        <w:t> </w:t>
      </w:r>
      <w:r w:rsidRPr="004544E0">
        <w:t>nimi, jeżeli nie są one obywatelami polskimi i</w:t>
      </w:r>
      <w:r>
        <w:t> </w:t>
      </w:r>
      <w:r w:rsidRPr="004544E0">
        <w:t>nie mają miejsca stałego pobytu na terytorium Rzeczy</w:t>
      </w:r>
      <w:r w:rsidR="00C37905">
        <w:t>-</w:t>
      </w:r>
      <w:r w:rsidR="00C37905">
        <w:br/>
      </w:r>
      <w:r w:rsidRPr="004544E0">
        <w:t>pospolitej Polskiej – pod warunkiem wzajemności;</w:t>
      </w:r>
    </w:p>
    <w:p w:rsidR="00D4125A" w:rsidRPr="004E46F8" w:rsidRDefault="00D4125A" w:rsidP="00C37905">
      <w:pPr>
        <w:pStyle w:val="PKTpunkt"/>
        <w:spacing w:before="100"/>
      </w:pPr>
      <w:r w:rsidRPr="004544E0">
        <w:t>2)</w:t>
      </w:r>
      <w:r w:rsidRPr="004544E0">
        <w:tab/>
        <w:t>(uchylony)</w:t>
      </w:r>
    </w:p>
    <w:p w:rsidR="00D4125A" w:rsidRPr="004544E0" w:rsidRDefault="00D4125A" w:rsidP="00C37905">
      <w:pPr>
        <w:pStyle w:val="PKTpunkt"/>
        <w:spacing w:before="100"/>
      </w:pPr>
      <w:r w:rsidRPr="004544E0">
        <w:t>2a)</w:t>
      </w:r>
      <w:r w:rsidRPr="004544E0">
        <w:tab/>
        <w:t>organizacje pożytku publicznego, jeżeli dokonają czynności cywilnoprawnych wyłącznie w</w:t>
      </w:r>
      <w:r>
        <w:t> </w:t>
      </w:r>
      <w:r w:rsidRPr="004544E0">
        <w:t>związku z</w:t>
      </w:r>
      <w:r>
        <w:t> </w:t>
      </w:r>
      <w:r w:rsidRPr="004544E0">
        <w:t>nieodpłatną działalnością pożytku publicznego w</w:t>
      </w:r>
      <w:r>
        <w:t> </w:t>
      </w:r>
      <w:r w:rsidRPr="004544E0">
        <w:t>rozumieniu przepisów o</w:t>
      </w:r>
      <w:r>
        <w:t> </w:t>
      </w:r>
      <w:r w:rsidRPr="004544E0">
        <w:t>działalności pożytku publicznego i</w:t>
      </w:r>
      <w:r>
        <w:t> </w:t>
      </w:r>
      <w:r w:rsidRPr="004544E0">
        <w:t>o</w:t>
      </w:r>
      <w:r>
        <w:t> </w:t>
      </w:r>
      <w:r w:rsidRPr="004544E0">
        <w:t>wolontariacie;</w:t>
      </w:r>
    </w:p>
    <w:p w:rsidR="00D4125A" w:rsidRPr="004E46F8" w:rsidRDefault="00D4125A" w:rsidP="00C37905">
      <w:pPr>
        <w:pStyle w:val="PKTpunkt"/>
        <w:spacing w:before="100"/>
      </w:pPr>
      <w:r w:rsidRPr="004544E0">
        <w:t>3)</w:t>
      </w:r>
      <w:r w:rsidRPr="004544E0">
        <w:tab/>
        <w:t>(uchylony)</w:t>
      </w:r>
    </w:p>
    <w:p w:rsidR="00D4125A" w:rsidRPr="004544E0" w:rsidRDefault="00D4125A" w:rsidP="00C37905">
      <w:pPr>
        <w:pStyle w:val="PKTpunkt"/>
        <w:spacing w:before="100"/>
      </w:pPr>
      <w:r w:rsidRPr="004544E0">
        <w:t>4)</w:t>
      </w:r>
      <w:r w:rsidRPr="004544E0">
        <w:tab/>
        <w:t>jednostki samorządu terytorialnego;</w:t>
      </w:r>
    </w:p>
    <w:p w:rsidR="00D4125A" w:rsidRPr="004544E0" w:rsidRDefault="00D4125A" w:rsidP="00C37905">
      <w:pPr>
        <w:pStyle w:val="PKTpunkt"/>
        <w:spacing w:before="100"/>
      </w:pPr>
      <w:r w:rsidRPr="004544E0">
        <w:t>5)</w:t>
      </w:r>
      <w:r w:rsidRPr="004544E0">
        <w:tab/>
        <w:t>Skarb Państwa;</w:t>
      </w:r>
    </w:p>
    <w:p w:rsidR="00D4125A" w:rsidRPr="004544E0" w:rsidRDefault="00D4125A" w:rsidP="00C37905">
      <w:pPr>
        <w:pStyle w:val="PKTpunkt"/>
        <w:spacing w:before="100"/>
      </w:pPr>
      <w:r w:rsidRPr="004544E0">
        <w:t>6)</w:t>
      </w:r>
      <w:r w:rsidRPr="004544E0">
        <w:tab/>
        <w:t>osoby nabywające na potrzeby własne sprzęt rehabilitacyjny, wózki inwalidzkie, motorowery, motocykle lub sam</w:t>
      </w:r>
      <w:r w:rsidRPr="004544E0">
        <w:t>o</w:t>
      </w:r>
      <w:r w:rsidRPr="004544E0">
        <w:t>chody osobowe, zaliczone, w</w:t>
      </w:r>
      <w:r>
        <w:t> </w:t>
      </w:r>
      <w:r w:rsidRPr="004544E0">
        <w:t>rozumieniu przepisów o</w:t>
      </w:r>
      <w:r>
        <w:t> </w:t>
      </w:r>
      <w:r w:rsidRPr="004544E0">
        <w:t>rehabilitacji zawodowej i</w:t>
      </w:r>
      <w:r>
        <w:t> </w:t>
      </w:r>
      <w:r w:rsidRPr="004544E0">
        <w:t>społecznej oraz zatrudnianiu osób niepełnosprawnych, do grupy osób o</w:t>
      </w:r>
      <w:r>
        <w:t> </w:t>
      </w:r>
      <w:r w:rsidRPr="004544E0">
        <w:t>znacznym lub umiarkowanym stopniu niepełnosprawności bez względu na r</w:t>
      </w:r>
      <w:r w:rsidRPr="004544E0">
        <w:t>o</w:t>
      </w:r>
      <w:r w:rsidRPr="004544E0">
        <w:t>dzaj schorzenia, oraz osoby o</w:t>
      </w:r>
      <w:r>
        <w:t> </w:t>
      </w:r>
      <w:r w:rsidRPr="004544E0">
        <w:t>lekkim stopniu niepełnosprawności w</w:t>
      </w:r>
      <w:r>
        <w:t> </w:t>
      </w:r>
      <w:r w:rsidRPr="004544E0">
        <w:t>związku ze schorzeniami narządów ruchu;</w:t>
      </w:r>
    </w:p>
    <w:p w:rsidR="00D4125A" w:rsidRPr="004544E0" w:rsidRDefault="00D4125A" w:rsidP="00C37905">
      <w:pPr>
        <w:pStyle w:val="PKTpunkt"/>
        <w:spacing w:before="100"/>
      </w:pPr>
      <w:r>
        <w:t>7)</w:t>
      </w:r>
      <w:r>
        <w:tab/>
        <w:t>(uchylony)</w:t>
      </w:r>
    </w:p>
    <w:p w:rsidR="00D4125A" w:rsidRPr="004E46F8" w:rsidRDefault="00D4125A" w:rsidP="00C37905">
      <w:pPr>
        <w:pStyle w:val="PKTpunkt"/>
        <w:spacing w:before="100"/>
      </w:pPr>
      <w:r w:rsidRPr="004544E0">
        <w:t>8)</w:t>
      </w:r>
      <w:r w:rsidRPr="006A5D23">
        <w:rPr>
          <w:rStyle w:val="IGindeksgrny"/>
        </w:rPr>
        <w:footnoteReference w:id="4"/>
      </w:r>
      <w:r w:rsidRPr="006A5D23">
        <w:rPr>
          <w:rStyle w:val="IGindeksgrny"/>
        </w:rPr>
        <w:t>)</w:t>
      </w:r>
      <w:r w:rsidRPr="004544E0">
        <w:tab/>
        <w:t>Agencję Rezerw Materiałowych.</w:t>
      </w:r>
    </w:p>
    <w:p w:rsidR="00D4125A" w:rsidRPr="00D4125A" w:rsidRDefault="00D4125A" w:rsidP="00D4125A">
      <w:pPr>
        <w:pStyle w:val="ARTartustawynprozporzdzenia"/>
      </w:pPr>
      <w:r w:rsidRPr="004544E0">
        <w:rPr>
          <w:rStyle w:val="Ppogrubienie"/>
        </w:rPr>
        <w:t>Art. 9.</w:t>
      </w:r>
      <w:r w:rsidRPr="00D4125A">
        <w:t> Zwalnia się od podatku następujące czynności cywilnoprawne:</w:t>
      </w:r>
    </w:p>
    <w:p w:rsidR="00D4125A" w:rsidRPr="00C37905" w:rsidRDefault="00D4125A" w:rsidP="00C37905">
      <w:pPr>
        <w:pStyle w:val="PKTpunkt"/>
        <w:spacing w:before="100"/>
        <w:rPr>
          <w:bCs w:val="0"/>
        </w:rPr>
      </w:pPr>
      <w:r w:rsidRPr="004544E0">
        <w:t>1)</w:t>
      </w:r>
      <w:r w:rsidRPr="004544E0">
        <w:tab/>
      </w:r>
      <w:r w:rsidRPr="00C37905">
        <w:rPr>
          <w:bCs w:val="0"/>
        </w:rPr>
        <w:t>sprzedaż walut obcych;</w:t>
      </w:r>
    </w:p>
    <w:p w:rsidR="00D4125A" w:rsidRPr="00D4125A" w:rsidRDefault="00D4125A" w:rsidP="00C37905">
      <w:pPr>
        <w:pStyle w:val="PKTpunkt"/>
        <w:spacing w:before="100"/>
      </w:pPr>
      <w:r w:rsidRPr="00C37905">
        <w:rPr>
          <w:bCs w:val="0"/>
        </w:rPr>
        <w:t>2)</w:t>
      </w:r>
      <w:r w:rsidRPr="00C37905">
        <w:rPr>
          <w:bCs w:val="0"/>
        </w:rPr>
        <w:tab/>
        <w:t>przeniesienie</w:t>
      </w:r>
      <w:r w:rsidRPr="004544E0">
        <w:t xml:space="preserve"> własności nieruchomości lub ich części, wraz z</w:t>
      </w:r>
      <w:r w:rsidRPr="00D4125A">
        <w:t> częściami składowymi, z wyjątkiem budynków mies</w:t>
      </w:r>
      <w:r w:rsidRPr="00D4125A">
        <w:t>z</w:t>
      </w:r>
      <w:r w:rsidRPr="00D4125A">
        <w:t>kalnych lub ich części znajdujących się na obszarze miast, w drodze umów:</w:t>
      </w:r>
    </w:p>
    <w:p w:rsidR="00D4125A" w:rsidRPr="004544E0" w:rsidRDefault="00D4125A" w:rsidP="00C37905">
      <w:pPr>
        <w:pStyle w:val="LITlitera"/>
        <w:spacing w:before="100"/>
      </w:pPr>
      <w:r w:rsidRPr="004544E0">
        <w:t>a)</w:t>
      </w:r>
      <w:r w:rsidRPr="004544E0">
        <w:tab/>
        <w:t>sprzedaży,</w:t>
      </w:r>
    </w:p>
    <w:p w:rsidR="00D4125A" w:rsidRPr="004544E0" w:rsidRDefault="00D4125A" w:rsidP="00C37905">
      <w:pPr>
        <w:pStyle w:val="LITlitera"/>
        <w:spacing w:before="100"/>
      </w:pPr>
      <w:r w:rsidRPr="004544E0">
        <w:t>b)</w:t>
      </w:r>
      <w:r w:rsidRPr="004544E0">
        <w:tab/>
        <w:t>dożywocia,</w:t>
      </w:r>
    </w:p>
    <w:p w:rsidR="00D4125A" w:rsidRPr="004544E0" w:rsidRDefault="00D4125A" w:rsidP="00C37905">
      <w:pPr>
        <w:pStyle w:val="LITlitera"/>
        <w:spacing w:before="100"/>
      </w:pPr>
      <w:r w:rsidRPr="004544E0">
        <w:t>c)</w:t>
      </w:r>
      <w:r w:rsidRPr="004544E0">
        <w:tab/>
        <w:t>o dział spadku – w</w:t>
      </w:r>
      <w:r>
        <w:t> </w:t>
      </w:r>
      <w:r w:rsidRPr="004544E0">
        <w:t>części dotyczącej spłat lub dopłat,</w:t>
      </w:r>
    </w:p>
    <w:p w:rsidR="00D4125A" w:rsidRPr="004544E0" w:rsidRDefault="00D4125A" w:rsidP="00C37905">
      <w:pPr>
        <w:pStyle w:val="LITlitera"/>
        <w:spacing w:before="100"/>
      </w:pPr>
      <w:r w:rsidRPr="004544E0">
        <w:t>d)</w:t>
      </w:r>
      <w:r w:rsidRPr="004544E0">
        <w:tab/>
        <w:t>o zniesienie współwłasności – w</w:t>
      </w:r>
      <w:r>
        <w:t> </w:t>
      </w:r>
      <w:r w:rsidRPr="004544E0">
        <w:t>części dotyczącej spłat lub dopłat,</w:t>
      </w:r>
    </w:p>
    <w:p w:rsidR="00D4125A" w:rsidRPr="004544E0" w:rsidRDefault="00D4125A" w:rsidP="00C37905">
      <w:pPr>
        <w:pStyle w:val="LITlitera"/>
        <w:spacing w:before="100"/>
      </w:pPr>
      <w:r w:rsidRPr="004544E0">
        <w:t>e)</w:t>
      </w:r>
      <w:r w:rsidRPr="004544E0">
        <w:tab/>
        <w:t>darowizny – w</w:t>
      </w:r>
      <w:r>
        <w:t> </w:t>
      </w:r>
      <w:r w:rsidRPr="004544E0">
        <w:t>części dotyczącej przejęcia przez obdarowanego długów i</w:t>
      </w:r>
      <w:r>
        <w:t> </w:t>
      </w:r>
      <w:r w:rsidRPr="004544E0">
        <w:t>ciężarów albo zobowiązań darczyńcy,</w:t>
      </w:r>
    </w:p>
    <w:p w:rsidR="00D4125A" w:rsidRPr="004544E0" w:rsidRDefault="00D4125A" w:rsidP="00C37905">
      <w:pPr>
        <w:pStyle w:val="LITlitera"/>
        <w:spacing w:before="100"/>
      </w:pPr>
      <w:r w:rsidRPr="004544E0">
        <w:t>f)</w:t>
      </w:r>
      <w:r w:rsidRPr="004544E0">
        <w:tab/>
        <w:t>zamiany – do wysokości wartości rynkowej nieruchomości wraz z</w:t>
      </w:r>
      <w:r>
        <w:t> </w:t>
      </w:r>
      <w:r w:rsidRPr="004544E0">
        <w:t>jej częściami składowymi,</w:t>
      </w:r>
    </w:p>
    <w:p w:rsidR="00D4125A" w:rsidRPr="00D4125A" w:rsidRDefault="00D4125A" w:rsidP="00C37905">
      <w:pPr>
        <w:pStyle w:val="LITlitera"/>
        <w:spacing w:before="100"/>
      </w:pPr>
      <w:r w:rsidRPr="004544E0">
        <w:t>g)</w:t>
      </w:r>
      <w:r w:rsidRPr="004544E0">
        <w:tab/>
        <w:t>(uchylona)</w:t>
      </w:r>
    </w:p>
    <w:p w:rsidR="00D4125A" w:rsidRPr="004544E0" w:rsidRDefault="00D4125A" w:rsidP="00C37905">
      <w:pPr>
        <w:pStyle w:val="CZWSPLITczwsplnaliter"/>
        <w:spacing w:before="100"/>
      </w:pPr>
      <w:r w:rsidRPr="004544E0">
        <w:t>pod warunkiem, że w</w:t>
      </w:r>
      <w:r>
        <w:t> </w:t>
      </w:r>
      <w:r w:rsidRPr="004544E0">
        <w:t>rozumieniu przepisów o</w:t>
      </w:r>
      <w:r>
        <w:t> </w:t>
      </w:r>
      <w:r w:rsidRPr="004544E0">
        <w:t>podatku rolnym, w</w:t>
      </w:r>
      <w:r>
        <w:t> </w:t>
      </w:r>
      <w:r w:rsidRPr="004544E0">
        <w:t>chwili dokonania czynności, nabyte grunty stan</w:t>
      </w:r>
      <w:r w:rsidRPr="004544E0">
        <w:t>o</w:t>
      </w:r>
      <w:r w:rsidRPr="00C37905">
        <w:rPr>
          <w:spacing w:val="-2"/>
        </w:rPr>
        <w:t xml:space="preserve">wią gospodarstwo rolne albo utworzą gospodarstwo rolne lub wejdą w skład gospodarstwa rolnego będącego </w:t>
      </w:r>
      <w:proofErr w:type="spellStart"/>
      <w:r w:rsidRPr="00C37905">
        <w:rPr>
          <w:spacing w:val="-2"/>
        </w:rPr>
        <w:t>własnoś</w:t>
      </w:r>
      <w:proofErr w:type="spellEnd"/>
      <w:r w:rsidR="00C37905" w:rsidRPr="00C37905">
        <w:rPr>
          <w:spacing w:val="-2"/>
        </w:rPr>
        <w:t>-</w:t>
      </w:r>
      <w:r w:rsidR="00C37905">
        <w:br/>
      </w:r>
      <w:proofErr w:type="spellStart"/>
      <w:r w:rsidRPr="004544E0">
        <w:t>cią</w:t>
      </w:r>
      <w:proofErr w:type="spellEnd"/>
      <w:r w:rsidRPr="004544E0">
        <w:t xml:space="preserve"> nabywcy;</w:t>
      </w:r>
    </w:p>
    <w:p w:rsidR="00D4125A" w:rsidRPr="00C37905" w:rsidRDefault="00D4125A" w:rsidP="00C37905">
      <w:pPr>
        <w:pStyle w:val="PKTpunkt"/>
        <w:spacing w:before="100"/>
        <w:rPr>
          <w:bCs w:val="0"/>
        </w:rPr>
      </w:pPr>
      <w:r w:rsidRPr="00C37905">
        <w:rPr>
          <w:bCs w:val="0"/>
        </w:rPr>
        <w:t>3)</w:t>
      </w:r>
      <w:r w:rsidRPr="00C37905">
        <w:rPr>
          <w:bCs w:val="0"/>
        </w:rPr>
        <w:tab/>
        <w:t>sprzedaż nieruchomości, prawa użytkowania wieczystego, własnościowego spółdzielczego prawa do lokalu mies</w:t>
      </w:r>
      <w:r w:rsidRPr="00C37905">
        <w:rPr>
          <w:bCs w:val="0"/>
        </w:rPr>
        <w:t>z</w:t>
      </w:r>
      <w:r w:rsidRPr="00C37905">
        <w:rPr>
          <w:bCs w:val="0"/>
        </w:rPr>
        <w:t>kalnego oraz wynikających z przepisów prawa spółdzielczego: prawa do domu jednorodzinnego lub prawa do lokalu w małym domu mieszkalnym, jeżeli nabywcą jest były właściciel (wieczysty użytkownik):</w:t>
      </w:r>
    </w:p>
    <w:p w:rsidR="00D4125A" w:rsidRPr="004544E0" w:rsidRDefault="00D4125A" w:rsidP="00C37905">
      <w:pPr>
        <w:pStyle w:val="LITlitera"/>
        <w:spacing w:before="100"/>
      </w:pPr>
      <w:r w:rsidRPr="004544E0">
        <w:t>a)</w:t>
      </w:r>
      <w:r w:rsidRPr="004544E0">
        <w:tab/>
        <w:t>nieruchomości wywłaszczonej, któremu przyznano odszkodowanie, a</w:t>
      </w:r>
      <w:r>
        <w:t> </w:t>
      </w:r>
      <w:r w:rsidRPr="004544E0">
        <w:t>nie przyznano nieruchomości zamiennej,</w:t>
      </w:r>
    </w:p>
    <w:p w:rsidR="00D4125A" w:rsidRPr="004544E0" w:rsidRDefault="00D4125A" w:rsidP="00C37905">
      <w:pPr>
        <w:pStyle w:val="LITlitera"/>
        <w:spacing w:before="100"/>
      </w:pPr>
      <w:r w:rsidRPr="004544E0">
        <w:t>b)</w:t>
      </w:r>
      <w:r w:rsidRPr="004544E0">
        <w:tab/>
        <w:t>nieruchomości sprzedanej na cele publiczne określone w</w:t>
      </w:r>
      <w:r>
        <w:t> </w:t>
      </w:r>
      <w:r w:rsidRPr="004544E0">
        <w:t>przepisach o</w:t>
      </w:r>
      <w:r>
        <w:t> </w:t>
      </w:r>
      <w:r w:rsidRPr="004544E0">
        <w:t>gospodarce nieruchomościami, który w</w:t>
      </w:r>
      <w:r>
        <w:t> </w:t>
      </w:r>
      <w:r w:rsidRPr="004544E0">
        <w:t>razie wywłaszczenia spełniałby warunki do przyznania nieruchomości zamiennej,</w:t>
      </w:r>
    </w:p>
    <w:p w:rsidR="00D4125A" w:rsidRPr="00D4125A" w:rsidRDefault="00D4125A" w:rsidP="00C37905">
      <w:pPr>
        <w:pStyle w:val="LITlitera"/>
        <w:spacing w:before="100"/>
      </w:pPr>
      <w:r w:rsidRPr="004544E0">
        <w:t>c)</w:t>
      </w:r>
      <w:r w:rsidRPr="004544E0">
        <w:tab/>
        <w:t>nieruchomości lub prawa użytkowania wieczystego, wykupionych na podstawie przepisów o</w:t>
      </w:r>
      <w:r w:rsidRPr="00D4125A">
        <w:t> ochronie i kształtowaniu środowiska</w:t>
      </w:r>
    </w:p>
    <w:p w:rsidR="00D4125A" w:rsidRPr="004544E0" w:rsidRDefault="00D4125A" w:rsidP="00C37905">
      <w:pPr>
        <w:pStyle w:val="CZWSPLITczwsplnaliter"/>
        <w:spacing w:before="100"/>
      </w:pPr>
      <w:r w:rsidRPr="004544E0">
        <w:t>– w</w:t>
      </w:r>
      <w:r>
        <w:t> </w:t>
      </w:r>
      <w:r w:rsidRPr="004544E0">
        <w:t>wysokości kwoty otrzymanego odszkodowania (uzyskanej ceny), pod warunkiem że nabycie nastąpiło w</w:t>
      </w:r>
      <w:r>
        <w:t> </w:t>
      </w:r>
      <w:r w:rsidRPr="004544E0">
        <w:t>ciągu 5</w:t>
      </w:r>
      <w:r>
        <w:t> </w:t>
      </w:r>
      <w:r w:rsidRPr="004544E0">
        <w:t>lat od daty otrzymania odszkodowania (zapłaty);</w:t>
      </w:r>
    </w:p>
    <w:p w:rsidR="00D4125A" w:rsidRPr="00C37905" w:rsidRDefault="00D4125A" w:rsidP="00C37905">
      <w:pPr>
        <w:pStyle w:val="PKTpunkt"/>
        <w:spacing w:before="100"/>
        <w:rPr>
          <w:bCs w:val="0"/>
        </w:rPr>
      </w:pPr>
      <w:r w:rsidRPr="00C37905">
        <w:rPr>
          <w:bCs w:val="0"/>
        </w:rPr>
        <w:t>4)</w:t>
      </w:r>
      <w:r w:rsidRPr="00C37905">
        <w:rPr>
          <w:bCs w:val="0"/>
        </w:rPr>
        <w:tab/>
        <w:t xml:space="preserve">sprzedaż budynku mieszkalnego lub jego części, lokalu mieszkalnego stanowiącego odrębną nieruchomość, </w:t>
      </w:r>
      <w:proofErr w:type="spellStart"/>
      <w:r w:rsidRPr="00C37905">
        <w:rPr>
          <w:bCs w:val="0"/>
        </w:rPr>
        <w:t>własnoś</w:t>
      </w:r>
      <w:proofErr w:type="spellEnd"/>
      <w:r w:rsidR="00C37905" w:rsidRPr="00C37905">
        <w:rPr>
          <w:bCs w:val="0"/>
        </w:rPr>
        <w:t>-</w:t>
      </w:r>
      <w:r w:rsidR="00C37905" w:rsidRPr="00C37905">
        <w:rPr>
          <w:bCs w:val="0"/>
        </w:rPr>
        <w:br/>
      </w:r>
      <w:proofErr w:type="spellStart"/>
      <w:r w:rsidRPr="00C37905">
        <w:rPr>
          <w:bCs w:val="0"/>
        </w:rPr>
        <w:t>ciowego</w:t>
      </w:r>
      <w:proofErr w:type="spellEnd"/>
      <w:r w:rsidRPr="00C37905">
        <w:rPr>
          <w:bCs w:val="0"/>
        </w:rPr>
        <w:t xml:space="preserve"> spółdzielczego prawa do lokalu mieszkalnego oraz wynikających z przepisów prawa spółdzielczego: prawa do domu jednorodzinnego lub prawa do lokalu w małym domu mieszkalnym, jeżeli następuje ona:</w:t>
      </w:r>
    </w:p>
    <w:p w:rsidR="00D4125A" w:rsidRPr="004544E0" w:rsidRDefault="00D4125A" w:rsidP="00C37905">
      <w:pPr>
        <w:pStyle w:val="LITlitera"/>
        <w:spacing w:before="100"/>
        <w:ind w:left="777" w:hanging="357"/>
      </w:pPr>
      <w:r w:rsidRPr="004544E0">
        <w:t>a)</w:t>
      </w:r>
      <w:r w:rsidRPr="004544E0">
        <w:tab/>
        <w:t>w wykonaniu lub w</w:t>
      </w:r>
      <w:r>
        <w:t> </w:t>
      </w:r>
      <w:r w:rsidRPr="004544E0">
        <w:t>związku z</w:t>
      </w:r>
      <w:r>
        <w:t> </w:t>
      </w:r>
      <w:r w:rsidRPr="004544E0">
        <w:t>wielostronną umową o</w:t>
      </w:r>
      <w:r>
        <w:t> </w:t>
      </w:r>
      <w:r w:rsidRPr="004544E0">
        <w:t>zamianie budynku lub praw do lokalu,</w:t>
      </w:r>
    </w:p>
    <w:p w:rsidR="00D4125A" w:rsidRPr="004544E0" w:rsidRDefault="00D4125A" w:rsidP="00C37905">
      <w:pPr>
        <w:pStyle w:val="LITlitera"/>
        <w:spacing w:before="100"/>
        <w:ind w:left="777" w:hanging="357"/>
      </w:pPr>
      <w:r w:rsidRPr="004544E0">
        <w:t>b)</w:t>
      </w:r>
      <w:r w:rsidRPr="004544E0">
        <w:tab/>
        <w:t>w celu uzyskania w</w:t>
      </w:r>
      <w:r>
        <w:t> </w:t>
      </w:r>
      <w:r w:rsidRPr="004544E0">
        <w:t>zamian spółdzielczego lokatorskiego prawa do lokalu albo budynku mieszkalnego lub jego części, zajmowanego przez nabywcę na podstawie umowy najmu, określonej w</w:t>
      </w:r>
      <w:r>
        <w:t> </w:t>
      </w:r>
      <w:r w:rsidRPr="004544E0">
        <w:t xml:space="preserve">przepisach </w:t>
      </w:r>
      <w:r w:rsidRPr="006A5D23">
        <w:rPr>
          <w:rStyle w:val="Kkursywa"/>
        </w:rPr>
        <w:t>o</w:t>
      </w:r>
      <w:r>
        <w:t> </w:t>
      </w:r>
      <w:r w:rsidRPr="006A5D23">
        <w:rPr>
          <w:rStyle w:val="Kkursywa"/>
        </w:rPr>
        <w:t>najmie lokali mieszkalnych i dodatkach mieszkaniowych</w:t>
      </w:r>
      <w:r w:rsidRPr="006A5D23">
        <w:rPr>
          <w:rStyle w:val="IGindeksgrny"/>
        </w:rPr>
        <w:footnoteReference w:id="5"/>
      </w:r>
      <w:r w:rsidRPr="006A5D23">
        <w:rPr>
          <w:rStyle w:val="IGindeksgrny"/>
        </w:rPr>
        <w:t>)</w:t>
      </w:r>
      <w:r w:rsidRPr="004544E0">
        <w:t>;</w:t>
      </w:r>
    </w:p>
    <w:p w:rsidR="00D4125A" w:rsidRPr="00847584" w:rsidRDefault="00D4125A" w:rsidP="00847584">
      <w:pPr>
        <w:pStyle w:val="PKTpunkt"/>
      </w:pPr>
      <w:r w:rsidRPr="004544E0">
        <w:t>5)</w:t>
      </w:r>
      <w:r w:rsidRPr="004544E0">
        <w:tab/>
        <w:t>zamianę budynku mieszkalnego lub jego części, lokali mieszkalnych stanowiących odrębną nieruchomość, spółdzie</w:t>
      </w:r>
      <w:r w:rsidRPr="004544E0">
        <w:t>l</w:t>
      </w:r>
      <w:r w:rsidRPr="004544E0">
        <w:t>czych własnościowych praw do lokalu mieszkalnego oraz wynikających z</w:t>
      </w:r>
      <w:r>
        <w:t> </w:t>
      </w:r>
      <w:r w:rsidRPr="004544E0">
        <w:t>przepisów prawa spółdzielczego: praw do domu jednorodzinnego lub praw do lokalu w</w:t>
      </w:r>
      <w:r>
        <w:t> </w:t>
      </w:r>
      <w:r w:rsidRPr="004544E0">
        <w:t>małym domu mieszkalnym, jeżeli stronami umowy są osoby zaliczone do I</w:t>
      </w:r>
      <w:r>
        <w:t> </w:t>
      </w:r>
      <w:r w:rsidRPr="00847584">
        <w:t>grupy podatkowej zgodnie z przepisami o podatku od spadków i darowizn;</w:t>
      </w:r>
    </w:p>
    <w:p w:rsidR="00D4125A" w:rsidRPr="00847584" w:rsidRDefault="00D4125A" w:rsidP="00847584">
      <w:pPr>
        <w:pStyle w:val="PKTpunkt"/>
      </w:pPr>
      <w:r w:rsidRPr="00847584">
        <w:t>6)</w:t>
      </w:r>
      <w:r w:rsidRPr="00847584">
        <w:tab/>
        <w:t>sprzedaż rzeczy ruchomych, jeżeli podstawa opodatkowania nie przekracza 1000 zł;</w:t>
      </w:r>
    </w:p>
    <w:p w:rsidR="00D4125A" w:rsidRPr="00847584" w:rsidRDefault="00D4125A" w:rsidP="00847584">
      <w:pPr>
        <w:pStyle w:val="PKTpunkt"/>
      </w:pPr>
      <w:r w:rsidRPr="00847584">
        <w:t>7)</w:t>
      </w:r>
      <w:r w:rsidRPr="00847584">
        <w:tab/>
        <w:t>sprzedaż bonów i obligacji skarbowych;</w:t>
      </w:r>
    </w:p>
    <w:p w:rsidR="00D4125A" w:rsidRPr="00847584" w:rsidRDefault="00D4125A" w:rsidP="00847584">
      <w:pPr>
        <w:pStyle w:val="PKTpunkt"/>
      </w:pPr>
      <w:r w:rsidRPr="00847584">
        <w:t>8)</w:t>
      </w:r>
      <w:r w:rsidRPr="00847584">
        <w:tab/>
        <w:t>sprzedaż bonów pieniężnych Narodowego Banku Polskiego;</w:t>
      </w:r>
    </w:p>
    <w:p w:rsidR="00D4125A" w:rsidRPr="00D4125A" w:rsidRDefault="00D4125A" w:rsidP="00847584">
      <w:pPr>
        <w:pStyle w:val="PKTpunkt"/>
      </w:pPr>
      <w:r w:rsidRPr="00847584">
        <w:t>9)</w:t>
      </w:r>
      <w:r w:rsidRPr="00847584">
        <w:tab/>
        <w:t>sprzedaż praw majątkowych</w:t>
      </w:r>
      <w:r w:rsidRPr="004544E0">
        <w:t>, będących instrumentami finansowymi:</w:t>
      </w:r>
    </w:p>
    <w:p w:rsidR="00D4125A" w:rsidRPr="004544E0" w:rsidRDefault="00D4125A" w:rsidP="00847584">
      <w:pPr>
        <w:pStyle w:val="LITlitera"/>
      </w:pPr>
      <w:r w:rsidRPr="004544E0">
        <w:t>a)</w:t>
      </w:r>
      <w:r w:rsidRPr="004544E0">
        <w:tab/>
      </w:r>
      <w:r w:rsidRPr="00847584">
        <w:t>firmom</w:t>
      </w:r>
      <w:r w:rsidRPr="004544E0">
        <w:t xml:space="preserve"> inwestycyjnym oraz zagranicznym firmom inwestycyjnym,</w:t>
      </w:r>
    </w:p>
    <w:p w:rsidR="00D4125A" w:rsidRPr="00847584" w:rsidRDefault="00D4125A" w:rsidP="00847584">
      <w:pPr>
        <w:pStyle w:val="LITlitera"/>
      </w:pPr>
      <w:r w:rsidRPr="004544E0">
        <w:t>b)</w:t>
      </w:r>
      <w:r w:rsidRPr="004544E0">
        <w:tab/>
      </w:r>
      <w:r w:rsidRPr="00847584">
        <w:t>dokonywaną za pośrednictwem firm inwestycyjnych lub zagranicznych firm inwestycyjnych,</w:t>
      </w:r>
    </w:p>
    <w:p w:rsidR="00D4125A" w:rsidRPr="00847584" w:rsidRDefault="00D4125A" w:rsidP="00847584">
      <w:pPr>
        <w:pStyle w:val="LITlitera"/>
      </w:pPr>
      <w:r w:rsidRPr="00847584">
        <w:t>c)</w:t>
      </w:r>
      <w:r w:rsidRPr="00847584">
        <w:tab/>
        <w:t>dokonywaną w ramach obrotu zorganizowanego,</w:t>
      </w:r>
    </w:p>
    <w:p w:rsidR="00D4125A" w:rsidRPr="00D4125A" w:rsidRDefault="00D4125A" w:rsidP="00847584">
      <w:pPr>
        <w:pStyle w:val="LITlitera"/>
      </w:pPr>
      <w:r w:rsidRPr="00847584">
        <w:t>d)</w:t>
      </w:r>
      <w:r w:rsidRPr="00847584">
        <w:tab/>
        <w:t>dokonywaną</w:t>
      </w:r>
      <w:r w:rsidRPr="004544E0">
        <w:t xml:space="preserve"> poza obrotem zorganizowanym przez firmy inwestycyjne oraz zagraniczne firmy inwestycyjne, j</w:t>
      </w:r>
      <w:r w:rsidRPr="004544E0">
        <w:t>e</w:t>
      </w:r>
      <w:r w:rsidRPr="004544E0">
        <w:t>żeli prawa te zostały nabyte przez te firmy w</w:t>
      </w:r>
      <w:r w:rsidRPr="00D4125A">
        <w:t> ramach obrotu zorganizowanego</w:t>
      </w:r>
    </w:p>
    <w:p w:rsidR="00D4125A" w:rsidRPr="004544E0" w:rsidRDefault="00D4125A" w:rsidP="00847584">
      <w:pPr>
        <w:pStyle w:val="CZWSPLITczwsplnaliter"/>
      </w:pPr>
      <w:r w:rsidRPr="004544E0">
        <w:t>– w</w:t>
      </w:r>
      <w:r>
        <w:t> </w:t>
      </w:r>
      <w:r w:rsidRPr="004544E0">
        <w:t>rozumieniu przepisów ustawy z</w:t>
      </w:r>
      <w:r>
        <w:t> </w:t>
      </w:r>
      <w:r w:rsidRPr="004544E0">
        <w:t>dnia 29</w:t>
      </w:r>
      <w:r>
        <w:t> </w:t>
      </w:r>
      <w:r w:rsidRPr="004544E0">
        <w:t>lipca 2005</w:t>
      </w:r>
      <w:r>
        <w:t> </w:t>
      </w:r>
      <w:r w:rsidRPr="004544E0">
        <w:t>r. o</w:t>
      </w:r>
      <w:r>
        <w:t> </w:t>
      </w:r>
      <w:r w:rsidRPr="004544E0">
        <w:t>obrocie instrumentami finansowymi (</w:t>
      </w:r>
      <w:r w:rsidR="00991E25">
        <w:t>Dz. U. z </w:t>
      </w:r>
      <w:r>
        <w:t>201</w:t>
      </w:r>
      <w:r w:rsidR="00991E25">
        <w:t>4 </w:t>
      </w:r>
      <w:r>
        <w:t>r.</w:t>
      </w:r>
      <w:r w:rsidR="00991E25">
        <w:t xml:space="preserve"> poz. </w:t>
      </w:r>
      <w:r>
        <w:t>9</w:t>
      </w:r>
      <w:r w:rsidR="00991E25">
        <w:t>4 i </w:t>
      </w:r>
      <w:r>
        <w:t>58</w:t>
      </w:r>
      <w:r w:rsidR="00991E25">
        <w:t>6 oraz z </w:t>
      </w:r>
      <w:r>
        <w:t>201</w:t>
      </w:r>
      <w:r w:rsidR="00991E25">
        <w:t>5 </w:t>
      </w:r>
      <w:r>
        <w:t>r.</w:t>
      </w:r>
      <w:r w:rsidR="00991E25">
        <w:t xml:space="preserve"> poz. </w:t>
      </w:r>
      <w:r>
        <w:t>73</w:t>
      </w:r>
      <w:r w:rsidRPr="004544E0">
        <w:t>);</w:t>
      </w:r>
    </w:p>
    <w:p w:rsidR="00D4125A" w:rsidRPr="00847584" w:rsidRDefault="00D4125A" w:rsidP="00847584">
      <w:pPr>
        <w:pStyle w:val="PKTpunkt"/>
      </w:pPr>
      <w:r w:rsidRPr="004544E0">
        <w:t>9a)</w:t>
      </w:r>
      <w:r w:rsidRPr="004544E0">
        <w:tab/>
      </w:r>
      <w:r w:rsidRPr="00847584">
        <w:t>sprzedaż towarów giełdowych na giełdach towarowych;</w:t>
      </w:r>
    </w:p>
    <w:p w:rsidR="00D4125A" w:rsidRPr="00847584" w:rsidRDefault="00D4125A" w:rsidP="00847584">
      <w:pPr>
        <w:pStyle w:val="PKTpunkt"/>
      </w:pPr>
      <w:r w:rsidRPr="00847584">
        <w:t>9b)</w:t>
      </w:r>
      <w:r w:rsidRPr="00847584">
        <w:tab/>
        <w:t>zbycie akcji i udziałów przez Bank Gospodarstwa Krajowego na podstawie ustawy z dnia 28 października 2002 r. o Funduszu Żeglugi Śródlądowej i Funduszu Rezerwowym (</w:t>
      </w:r>
      <w:r w:rsidR="00991E25" w:rsidRPr="00847584">
        <w:t>Dz. U. Nr </w:t>
      </w:r>
      <w:r w:rsidRPr="00847584">
        <w:t>199,</w:t>
      </w:r>
      <w:r w:rsidR="00991E25" w:rsidRPr="00847584">
        <w:t xml:space="preserve"> poz. </w:t>
      </w:r>
      <w:r w:rsidRPr="00847584">
        <w:t>167</w:t>
      </w:r>
      <w:r w:rsidR="00991E25" w:rsidRPr="00847584">
        <w:t>2 oraz z </w:t>
      </w:r>
      <w:r w:rsidRPr="00847584">
        <w:t>201</w:t>
      </w:r>
      <w:r w:rsidR="00991E25" w:rsidRPr="00847584">
        <w:t>3 </w:t>
      </w:r>
      <w:r w:rsidRPr="00847584">
        <w:t>r.</w:t>
      </w:r>
      <w:r w:rsidR="00991E25" w:rsidRPr="00847584">
        <w:t xml:space="preserve"> poz. </w:t>
      </w:r>
      <w:r w:rsidRPr="00847584">
        <w:t>1646);</w:t>
      </w:r>
    </w:p>
    <w:p w:rsidR="00D4125A" w:rsidRPr="00CB6828" w:rsidRDefault="00D4125A" w:rsidP="00847584">
      <w:pPr>
        <w:pStyle w:val="PKTpunkt"/>
      </w:pPr>
      <w:r w:rsidRPr="00847584">
        <w:t>10)</w:t>
      </w:r>
      <w:r w:rsidRPr="00847584">
        <w:tab/>
        <w:t>pożyczki</w:t>
      </w:r>
      <w:r w:rsidRPr="00CB6828">
        <w:t xml:space="preserve"> udzielane:</w:t>
      </w:r>
    </w:p>
    <w:p w:rsidR="00D4125A" w:rsidRPr="004544E0" w:rsidRDefault="00D4125A" w:rsidP="00476354">
      <w:pPr>
        <w:pStyle w:val="LITlitera"/>
      </w:pPr>
      <w:r w:rsidRPr="004544E0">
        <w:t>a)</w:t>
      </w:r>
      <w:r w:rsidRPr="004544E0">
        <w:tab/>
        <w:t xml:space="preserve">przez przedsiębiorców niemających na terytorium Rzeczypospolitej Polskiej siedziby lub zarządu, prowadzących </w:t>
      </w:r>
      <w:r w:rsidRPr="00476354">
        <w:t>działalność</w:t>
      </w:r>
      <w:r w:rsidRPr="004544E0">
        <w:t xml:space="preserve"> w</w:t>
      </w:r>
      <w:r>
        <w:t> </w:t>
      </w:r>
      <w:r w:rsidRPr="004544E0">
        <w:t>zakresie kredytowania oraz udzielania pożyczek,</w:t>
      </w:r>
    </w:p>
    <w:p w:rsidR="00D4125A" w:rsidRPr="00D4125A" w:rsidRDefault="00D4125A" w:rsidP="00476354">
      <w:pPr>
        <w:pStyle w:val="LITlitera"/>
      </w:pPr>
      <w:r w:rsidRPr="004544E0">
        <w:t>b)</w:t>
      </w:r>
      <w:r w:rsidRPr="004544E0">
        <w:tab/>
        <w:t xml:space="preserve">w formie pieniężnej na podstawie umowy zawartej </w:t>
      </w:r>
      <w:r w:rsidRPr="00476354">
        <w:t>między</w:t>
      </w:r>
      <w:r w:rsidRPr="004544E0">
        <w:t xml:space="preserve"> osobami, o</w:t>
      </w:r>
      <w:r w:rsidRPr="00D4125A">
        <w:t> których mowa</w:t>
      </w:r>
      <w:r w:rsidR="00991E25" w:rsidRPr="00D4125A">
        <w:t xml:space="preserve"> w</w:t>
      </w:r>
      <w:r w:rsidR="00991E25">
        <w:t> art. </w:t>
      </w:r>
      <w:r w:rsidRPr="00D4125A">
        <w:t>4a ustawy z dnia 28 lipca 1983 r. o podatku od spadków i darowizn (</w:t>
      </w:r>
      <w:r w:rsidR="00991E25">
        <w:t>Dz. U.</w:t>
      </w:r>
      <w:r w:rsidRPr="00D4125A">
        <w:t xml:space="preserve"> z 2015 r.</w:t>
      </w:r>
      <w:r w:rsidR="00991E25">
        <w:t xml:space="preserve"> poz. </w:t>
      </w:r>
      <w:r w:rsidRPr="00D4125A">
        <w:t>8</w:t>
      </w:r>
      <w:r w:rsidR="00991E25" w:rsidRPr="00D4125A">
        <w:t>6</w:t>
      </w:r>
      <w:r w:rsidR="00991E25">
        <w:t xml:space="preserve"> i </w:t>
      </w:r>
      <w:r w:rsidRPr="00D4125A">
        <w:t>211), w wysokości przekraczającej kwotę, określoną</w:t>
      </w:r>
      <w:r w:rsidR="00991E25" w:rsidRPr="00D4125A">
        <w:t xml:space="preserve"> w</w:t>
      </w:r>
      <w:r w:rsidR="00991E25">
        <w:t> art. </w:t>
      </w:r>
      <w:r w:rsidR="00991E25" w:rsidRPr="00D4125A">
        <w:t>9</w:t>
      </w:r>
      <w:r w:rsidR="00991E25">
        <w:t xml:space="preserve"> ust. </w:t>
      </w:r>
      <w:r w:rsidR="00991E25" w:rsidRPr="00D4125A">
        <w:t>1</w:t>
      </w:r>
      <w:r w:rsidR="00991E25">
        <w:t xml:space="preserve"> pkt </w:t>
      </w:r>
      <w:r w:rsidRPr="00D4125A">
        <w:t>1 tej ustawy, pod warunkiem:</w:t>
      </w:r>
    </w:p>
    <w:p w:rsidR="00D4125A" w:rsidRPr="004544E0" w:rsidRDefault="00D4125A" w:rsidP="00476354">
      <w:pPr>
        <w:pStyle w:val="TIRtiret"/>
        <w:ind w:hanging="198"/>
      </w:pPr>
      <w:r w:rsidRPr="004544E0">
        <w:t>–</w:t>
      </w:r>
      <w:r w:rsidRPr="004544E0">
        <w:tab/>
        <w:t>złożenia deklaracji w</w:t>
      </w:r>
      <w:r>
        <w:t> </w:t>
      </w:r>
      <w:r w:rsidRPr="004544E0">
        <w:t>sprawie podatku od czynności cywilnoprawnych właściwemu organowi podatkowemu w</w:t>
      </w:r>
      <w:r>
        <w:t> </w:t>
      </w:r>
      <w:r w:rsidRPr="004544E0">
        <w:t>terminie 14</w:t>
      </w:r>
      <w:r>
        <w:t> </w:t>
      </w:r>
      <w:r w:rsidRPr="004544E0">
        <w:t>dni od daty dokonania czynności,</w:t>
      </w:r>
    </w:p>
    <w:p w:rsidR="00D4125A" w:rsidRPr="004544E0" w:rsidRDefault="00D4125A" w:rsidP="00476354">
      <w:pPr>
        <w:pStyle w:val="TIRtiret"/>
        <w:ind w:hanging="198"/>
      </w:pPr>
      <w:r w:rsidRPr="004544E0">
        <w:t>–</w:t>
      </w:r>
      <w:r w:rsidRPr="004544E0">
        <w:tab/>
        <w:t>udokumentowania otrzymania przez biorącego pożyczkę pieniędzy na rachunek bankowy, albo jego rach</w:t>
      </w:r>
      <w:r w:rsidRPr="004544E0">
        <w:t>u</w:t>
      </w:r>
      <w:r w:rsidRPr="004544E0">
        <w:t>nek prowadzony przez spółdzielczą kasę oszczędnościowo</w:t>
      </w:r>
      <w:r w:rsidR="00991E25">
        <w:softHyphen/>
      </w:r>
      <w:r w:rsidR="00991E25">
        <w:softHyphen/>
      </w:r>
      <w:r w:rsidR="00991E25">
        <w:noBreakHyphen/>
      </w:r>
      <w:r w:rsidRPr="004544E0">
        <w:t>kredytową lub przekazem pocztowym,</w:t>
      </w:r>
    </w:p>
    <w:p w:rsidR="00D4125A" w:rsidRPr="00476354" w:rsidRDefault="00D4125A" w:rsidP="00476354">
      <w:pPr>
        <w:pStyle w:val="LITlitera"/>
      </w:pPr>
      <w:r w:rsidRPr="004544E0">
        <w:t>c)</w:t>
      </w:r>
      <w:r w:rsidRPr="004544E0">
        <w:tab/>
        <w:t>na podstawie umowy zawartej między osobami</w:t>
      </w:r>
      <w:r w:rsidRPr="006A5D23">
        <w:rPr>
          <w:rStyle w:val="IGindeksgrny"/>
        </w:rPr>
        <w:t xml:space="preserve"> </w:t>
      </w:r>
      <w:r w:rsidRPr="004544E0">
        <w:t>zaliczonymi do I</w:t>
      </w:r>
      <w:r>
        <w:t> </w:t>
      </w:r>
      <w:r w:rsidRPr="004544E0">
        <w:t xml:space="preserve">grupy podatkowej do wysokości kwoty </w:t>
      </w:r>
      <w:r w:rsidRPr="00476354">
        <w:t>niepo</w:t>
      </w:r>
      <w:r w:rsidRPr="00476354">
        <w:t>d</w:t>
      </w:r>
      <w:r w:rsidRPr="00476354">
        <w:t>legającej opodatkowaniu – na zasadach określonych w przepisach o podatku od spadków i darowizn,</w:t>
      </w:r>
    </w:p>
    <w:p w:rsidR="00D4125A" w:rsidRPr="00476354" w:rsidRDefault="00D4125A" w:rsidP="00476354">
      <w:pPr>
        <w:pStyle w:val="LITlitera"/>
      </w:pPr>
      <w:r w:rsidRPr="00476354">
        <w:t>d)</w:t>
      </w:r>
      <w:r w:rsidRPr="00476354">
        <w:tab/>
        <w:t>na podstawie umowy zawartej między innymi podmiotami niż osoby, o których mowa</w:t>
      </w:r>
      <w:r w:rsidR="00991E25" w:rsidRPr="00476354">
        <w:t xml:space="preserve"> w lit. </w:t>
      </w:r>
      <w:r w:rsidRPr="00476354">
        <w:t>b i c, do łącznej w</w:t>
      </w:r>
      <w:r w:rsidRPr="00476354">
        <w:t>y</w:t>
      </w:r>
      <w:r w:rsidRPr="00476354">
        <w:t>sokości nieprzekraczającej kwoty 5000 zł od jednego podmiotu i 25 000 zł od wielu podmiotów – w okresach 3 kolejnych lat kalendarzowych, począwszy od dnia 1 stycznia 2009 r.,</w:t>
      </w:r>
    </w:p>
    <w:p w:rsidR="00D4125A" w:rsidRPr="004544E0" w:rsidRDefault="00D4125A" w:rsidP="00476354">
      <w:pPr>
        <w:pStyle w:val="LITlitera"/>
      </w:pPr>
      <w:r w:rsidRPr="00476354">
        <w:t>e)</w:t>
      </w:r>
      <w:r w:rsidRPr="00476354">
        <w:tab/>
        <w:t>z kas lub funduszów</w:t>
      </w:r>
      <w:r w:rsidRPr="004544E0">
        <w:t xml:space="preserve"> zakładowych, funduszów związków zawodowych, pracowniczych kas zapomogowo</w:t>
      </w:r>
      <w:r w:rsidR="00991E25">
        <w:softHyphen/>
      </w:r>
      <w:r w:rsidR="00991E25">
        <w:softHyphen/>
      </w:r>
      <w:r w:rsidR="00991E25">
        <w:noBreakHyphen/>
      </w:r>
      <w:r w:rsidRPr="004544E0">
        <w:t>pożyczkowych, spółdzielczych kas oszczędnościowo</w:t>
      </w:r>
      <w:r w:rsidR="00991E25">
        <w:softHyphen/>
      </w:r>
      <w:r w:rsidR="00991E25">
        <w:softHyphen/>
      </w:r>
      <w:r w:rsidR="00991E25">
        <w:noBreakHyphen/>
      </w:r>
      <w:r w:rsidRPr="004544E0">
        <w:t>kredytowych, koleżeńskich kas oszczędnościowo</w:t>
      </w:r>
      <w:r w:rsidR="00991E25">
        <w:softHyphen/>
      </w:r>
      <w:r w:rsidR="00991E25">
        <w:softHyphen/>
      </w:r>
      <w:r w:rsidR="00991E25">
        <w:noBreakHyphen/>
      </w:r>
      <w:r w:rsidRPr="004544E0">
        <w:t>pożyczkowych działających w</w:t>
      </w:r>
      <w:r>
        <w:t> </w:t>
      </w:r>
      <w:r w:rsidRPr="004544E0">
        <w:t>wojsku oraz z</w:t>
      </w:r>
      <w:r>
        <w:t> </w:t>
      </w:r>
      <w:r w:rsidRPr="004544E0">
        <w:t>zakładowego funduszu świadczeń socjalnych,</w:t>
      </w:r>
    </w:p>
    <w:p w:rsidR="00D4125A" w:rsidRPr="00476354" w:rsidRDefault="00D4125A" w:rsidP="00476354">
      <w:pPr>
        <w:pStyle w:val="LITlitera"/>
      </w:pPr>
      <w:r w:rsidRPr="004544E0">
        <w:t>f)</w:t>
      </w:r>
      <w:r w:rsidRPr="004544E0">
        <w:tab/>
        <w:t xml:space="preserve">z </w:t>
      </w:r>
      <w:r w:rsidRPr="00476354">
        <w:t>utworzonych w drodze ustawy innych funduszów celowych,</w:t>
      </w:r>
    </w:p>
    <w:p w:rsidR="00D4125A" w:rsidRPr="00476354" w:rsidRDefault="00D4125A" w:rsidP="00476354">
      <w:pPr>
        <w:pStyle w:val="LITlitera"/>
      </w:pPr>
      <w:r w:rsidRPr="00476354">
        <w:t>g)</w:t>
      </w:r>
      <w:r w:rsidRPr="00476354">
        <w:tab/>
        <w:t>(uchylona)</w:t>
      </w:r>
    </w:p>
    <w:p w:rsidR="00D4125A" w:rsidRPr="00476354" w:rsidRDefault="00D4125A" w:rsidP="00476354">
      <w:pPr>
        <w:pStyle w:val="LITlitera"/>
      </w:pPr>
      <w:r w:rsidRPr="00476354">
        <w:t>h)</w:t>
      </w:r>
      <w:r w:rsidRPr="00476354">
        <w:tab/>
        <w:t>(uchylona)</w:t>
      </w:r>
    </w:p>
    <w:p w:rsidR="00D4125A" w:rsidRPr="004544E0" w:rsidRDefault="00D4125A" w:rsidP="00476354">
      <w:pPr>
        <w:pStyle w:val="LITlitera"/>
      </w:pPr>
      <w:r w:rsidRPr="00476354">
        <w:t>i)</w:t>
      </w:r>
      <w:r w:rsidRPr="00476354">
        <w:tab/>
        <w:t>przez wspólnika</w:t>
      </w:r>
      <w:r w:rsidRPr="004544E0">
        <w:t xml:space="preserve"> (akcjonariusza) spółce kapitałowej;</w:t>
      </w:r>
    </w:p>
    <w:p w:rsidR="00D4125A" w:rsidRPr="00CB6828" w:rsidRDefault="00D4125A" w:rsidP="00847584">
      <w:pPr>
        <w:pStyle w:val="PKTpunkt"/>
      </w:pPr>
      <w:r w:rsidRPr="00CB6828">
        <w:t>11)</w:t>
      </w:r>
      <w:r w:rsidRPr="00CB6828">
        <w:tab/>
      </w:r>
      <w:r w:rsidRPr="00847584">
        <w:t>umowy</w:t>
      </w:r>
      <w:r w:rsidRPr="00CB6828">
        <w:t xml:space="preserve"> spółki i ich zmiany:</w:t>
      </w:r>
    </w:p>
    <w:p w:rsidR="00D4125A" w:rsidRPr="00847584" w:rsidRDefault="00D4125A" w:rsidP="00562D10">
      <w:pPr>
        <w:pStyle w:val="LITlitera"/>
        <w:spacing w:before="100"/>
        <w:ind w:left="777" w:hanging="357"/>
        <w:rPr>
          <w:bCs w:val="0"/>
        </w:rPr>
      </w:pPr>
      <w:r w:rsidRPr="00847584">
        <w:rPr>
          <w:bCs w:val="0"/>
        </w:rPr>
        <w:t>a)</w:t>
      </w:r>
      <w:r w:rsidRPr="00847584">
        <w:rPr>
          <w:bCs w:val="0"/>
        </w:rPr>
        <w:tab/>
        <w:t>związane z przekształceniem lub łączeniem spółek w części wkładów do spółki albo kapitału zakładowego, kt</w:t>
      </w:r>
      <w:r w:rsidRPr="00847584">
        <w:rPr>
          <w:bCs w:val="0"/>
        </w:rPr>
        <w:t>ó</w:t>
      </w:r>
      <w:r w:rsidRPr="00847584">
        <w:rPr>
          <w:bCs w:val="0"/>
        </w:rPr>
        <w:t>rych wartość była uprzednio opodatkowana podatkiem od czynności cywilnoprawnych lub podatkiem od wkł</w:t>
      </w:r>
      <w:r w:rsidRPr="00847584">
        <w:rPr>
          <w:bCs w:val="0"/>
        </w:rPr>
        <w:t>a</w:t>
      </w:r>
      <w:r w:rsidRPr="00847584">
        <w:rPr>
          <w:bCs w:val="0"/>
        </w:rPr>
        <w:t>dów kapitałowych do spółek kapitałowych na terytorium państwa członkowskiego innego niż Rzeczpospolita Polska albo od których zgodnie z prawem państwa członkowskiego podatek nie był naliczany,</w:t>
      </w:r>
    </w:p>
    <w:p w:rsidR="00D4125A" w:rsidRPr="004544E0" w:rsidRDefault="00D4125A" w:rsidP="00562D10">
      <w:pPr>
        <w:pStyle w:val="LITlitera"/>
        <w:spacing w:before="100"/>
        <w:ind w:left="777" w:hanging="357"/>
      </w:pPr>
      <w:r w:rsidRPr="004544E0">
        <w:t>b)</w:t>
      </w:r>
      <w:r w:rsidRPr="004544E0">
        <w:tab/>
        <w:t>związane z</w:t>
      </w:r>
      <w:r>
        <w:t> </w:t>
      </w:r>
      <w:r w:rsidRPr="004544E0">
        <w:t>podwyższeniem kapitału zakładowego pokrytego z</w:t>
      </w:r>
      <w:r>
        <w:t> </w:t>
      </w:r>
      <w:r w:rsidRPr="004544E0">
        <w:t>niezwróconych wspólnikom lub akcjonariuszom dopłat albo z</w:t>
      </w:r>
      <w:r>
        <w:t> </w:t>
      </w:r>
      <w:r w:rsidRPr="004544E0">
        <w:t>niezwróconej pożyczki udzielonej spółce kapitałowej przez wspólnika lub akcjonariusza, które były uprzednio opodatkowane podatkiem od czynności cywilnoprawnych lub podatkiem od wkładów kapitałowych do spółek kapitałowych na terytorium państwa członkowskiego innego niż Rzeczpospolita Polska,</w:t>
      </w:r>
    </w:p>
    <w:p w:rsidR="00D4125A" w:rsidRPr="004544E0" w:rsidRDefault="00D4125A" w:rsidP="00562D10">
      <w:pPr>
        <w:pStyle w:val="LITlitera"/>
        <w:ind w:left="777" w:hanging="357"/>
      </w:pPr>
      <w:r w:rsidRPr="004544E0">
        <w:t>c)</w:t>
      </w:r>
      <w:r w:rsidRPr="004544E0">
        <w:tab/>
        <w:t>związane z</w:t>
      </w:r>
      <w:r>
        <w:t> </w:t>
      </w:r>
      <w:r w:rsidRPr="004544E0">
        <w:t>podwyższeniem kapitału zakładowego w</w:t>
      </w:r>
      <w:r>
        <w:t> </w:t>
      </w:r>
      <w:r w:rsidRPr="004544E0">
        <w:t>części dotyczącej wartości, o</w:t>
      </w:r>
      <w:r>
        <w:t> </w:t>
      </w:r>
      <w:r w:rsidRPr="004544E0">
        <w:t>którą obniżono kapitał zakł</w:t>
      </w:r>
      <w:r w:rsidRPr="004544E0">
        <w:t>a</w:t>
      </w:r>
      <w:r w:rsidRPr="004544E0">
        <w:t>dowy w</w:t>
      </w:r>
      <w:r>
        <w:t> </w:t>
      </w:r>
      <w:r w:rsidRPr="004544E0">
        <w:t>następstwie strat poniesionych przez spółkę kapitałową, pod warunkiem że podwyższenie kapitału z</w:t>
      </w:r>
      <w:r w:rsidRPr="004544E0">
        <w:t>a</w:t>
      </w:r>
      <w:r w:rsidRPr="004544E0">
        <w:t>kładowego następuje w</w:t>
      </w:r>
      <w:r>
        <w:t> </w:t>
      </w:r>
      <w:r w:rsidRPr="004544E0">
        <w:t>okresie 4</w:t>
      </w:r>
      <w:r>
        <w:t> </w:t>
      </w:r>
      <w:r w:rsidRPr="004544E0">
        <w:t>lat po jego obniżeniu,</w:t>
      </w:r>
    </w:p>
    <w:p w:rsidR="00D4125A" w:rsidRPr="004544E0" w:rsidRDefault="00D4125A" w:rsidP="00562D10">
      <w:pPr>
        <w:pStyle w:val="LITlitera"/>
        <w:ind w:left="777" w:hanging="357"/>
      </w:pPr>
      <w:r w:rsidRPr="004544E0">
        <w:t>d)</w:t>
      </w:r>
      <w:r w:rsidRPr="004544E0">
        <w:tab/>
        <w:t>jeżeli przedmiotem działalności spółki kapitałowej jest świadczenie usług użyteczności publicznej w</w:t>
      </w:r>
      <w:r>
        <w:t> </w:t>
      </w:r>
      <w:r w:rsidRPr="004544E0">
        <w:t>zakresie transportu publicznego, zarządzania portami i</w:t>
      </w:r>
      <w:r>
        <w:t> </w:t>
      </w:r>
      <w:r w:rsidRPr="004544E0">
        <w:t>przystaniami morskimi, zaopatrzenia ludności w</w:t>
      </w:r>
      <w:r>
        <w:t> </w:t>
      </w:r>
      <w:r w:rsidRPr="004544E0">
        <w:t>wodę, gaz, ene</w:t>
      </w:r>
      <w:r w:rsidRPr="004544E0">
        <w:t>r</w:t>
      </w:r>
      <w:r w:rsidRPr="004544E0">
        <w:t>gię elektryczną, energię cieplną lub zbiorowego odprowadzania ścieków i</w:t>
      </w:r>
      <w:r>
        <w:t> </w:t>
      </w:r>
      <w:r w:rsidRPr="004544E0">
        <w:t>w</w:t>
      </w:r>
      <w:r>
        <w:t> </w:t>
      </w:r>
      <w:r w:rsidRPr="004544E0">
        <w:t>wyniku zawarcia umowy spółki Skarb Państwa lub jednostka samorządu terytorialnego obejmuje co najmniej połowę udziałów lub akcji w</w:t>
      </w:r>
      <w:r>
        <w:t> </w:t>
      </w:r>
      <w:r w:rsidRPr="004544E0">
        <w:t>tej spółce albo w</w:t>
      </w:r>
      <w:r>
        <w:t> </w:t>
      </w:r>
      <w:r w:rsidRPr="004544E0">
        <w:t>chwili zmiany umowy spółki Skarb Państwa lub jednostka samorządu terytorialnego posiada już co najmniej połowę udziałów lub akcji w</w:t>
      </w:r>
      <w:r>
        <w:t> </w:t>
      </w:r>
      <w:r w:rsidRPr="004544E0">
        <w:t>tej spółce;</w:t>
      </w:r>
    </w:p>
    <w:p w:rsidR="00D4125A" w:rsidRPr="00562D10" w:rsidRDefault="00D4125A" w:rsidP="00562D10">
      <w:pPr>
        <w:pStyle w:val="PKTpunkt"/>
      </w:pPr>
      <w:r w:rsidRPr="004544E0">
        <w:t>12)</w:t>
      </w:r>
      <w:r w:rsidRPr="004544E0">
        <w:tab/>
        <w:t>(</w:t>
      </w:r>
      <w:r w:rsidRPr="00562D10">
        <w:t>uchylony)</w:t>
      </w:r>
    </w:p>
    <w:p w:rsidR="00D4125A" w:rsidRPr="00D4125A" w:rsidRDefault="00D4125A" w:rsidP="00562D10">
      <w:pPr>
        <w:pStyle w:val="PKTpunkt"/>
      </w:pPr>
      <w:r w:rsidRPr="00562D10">
        <w:t>13)</w:t>
      </w:r>
      <w:r w:rsidRPr="00562D10">
        <w:tab/>
        <w:t>ustanowienie</w:t>
      </w:r>
      <w:r w:rsidRPr="004544E0">
        <w:t xml:space="preserve"> hipoteki:</w:t>
      </w:r>
    </w:p>
    <w:p w:rsidR="00D4125A" w:rsidRPr="00562D10" w:rsidRDefault="00D4125A" w:rsidP="00562D10">
      <w:pPr>
        <w:pStyle w:val="LITlitera"/>
        <w:ind w:left="777" w:hanging="357"/>
      </w:pPr>
      <w:r w:rsidRPr="004544E0">
        <w:t>a)</w:t>
      </w:r>
      <w:r w:rsidRPr="004544E0">
        <w:tab/>
        <w:t xml:space="preserve">na </w:t>
      </w:r>
      <w:r w:rsidRPr="00562D10">
        <w:t>morskich statkach handlowych i rybackich,</w:t>
      </w:r>
    </w:p>
    <w:p w:rsidR="00D4125A" w:rsidRPr="00562D10" w:rsidRDefault="00D4125A" w:rsidP="00562D10">
      <w:pPr>
        <w:pStyle w:val="LITlitera"/>
      </w:pPr>
      <w:r w:rsidRPr="00562D10">
        <w:t>b)</w:t>
      </w:r>
      <w:r w:rsidRPr="00562D10">
        <w:tab/>
        <w:t>na zabezpieczenie dotacji lub innych form pomocy finansowej, udzielanych organizacjom społecznym działaj</w:t>
      </w:r>
      <w:r w:rsidRPr="00562D10">
        <w:t>ą</w:t>
      </w:r>
      <w:r w:rsidRPr="00562D10">
        <w:t>cym w dziedzinie sportu i turystyki,</w:t>
      </w:r>
    </w:p>
    <w:p w:rsidR="00D4125A" w:rsidRPr="00562D10" w:rsidRDefault="00D4125A" w:rsidP="00562D10">
      <w:pPr>
        <w:pStyle w:val="LITlitera"/>
      </w:pPr>
      <w:r w:rsidRPr="00562D10">
        <w:t>c)</w:t>
      </w:r>
      <w:r w:rsidRPr="00562D10">
        <w:tab/>
        <w:t>na zabezpieczenie wierzytelności banków z tytułu kredytów udzielanych rolnikom indywidualnym lub zespołom rolników indywidualnych na budownictwo inwentarskie lub składowe, wraz z urządzeniami towarzyszącymi,</w:t>
      </w:r>
    </w:p>
    <w:p w:rsidR="00D4125A" w:rsidRPr="00562D10" w:rsidRDefault="00D4125A" w:rsidP="00562D10">
      <w:pPr>
        <w:pStyle w:val="LITlitera"/>
      </w:pPr>
      <w:r w:rsidRPr="00562D10">
        <w:t>d)</w:t>
      </w:r>
      <w:r w:rsidRPr="00562D10">
        <w:tab/>
        <w:t>przysługującej spółdzielniom mieszkaniowym i wierzycielom spółdzielni mieszkaniowych,</w:t>
      </w:r>
    </w:p>
    <w:p w:rsidR="00D4125A" w:rsidRPr="004544E0" w:rsidRDefault="00D4125A" w:rsidP="00562D10">
      <w:pPr>
        <w:pStyle w:val="LITlitera"/>
      </w:pPr>
      <w:r w:rsidRPr="00562D10">
        <w:t>e)</w:t>
      </w:r>
      <w:r w:rsidRPr="00562D10">
        <w:tab/>
        <w:t>na zabezpieczenie pożyczek</w:t>
      </w:r>
      <w:r w:rsidRPr="004544E0">
        <w:t xml:space="preserve"> i</w:t>
      </w:r>
      <w:r>
        <w:t> </w:t>
      </w:r>
      <w:r w:rsidRPr="004544E0">
        <w:t>kredytów udzielanych z</w:t>
      </w:r>
      <w:r>
        <w:t> </w:t>
      </w:r>
      <w:r w:rsidRPr="004544E0">
        <w:t>funduszy celowych utworzonych w</w:t>
      </w:r>
      <w:r>
        <w:t> </w:t>
      </w:r>
      <w:r w:rsidRPr="004544E0">
        <w:t>drodze ustawy;</w:t>
      </w:r>
    </w:p>
    <w:p w:rsidR="00D4125A" w:rsidRPr="00562D10" w:rsidRDefault="00D4125A" w:rsidP="00562D10">
      <w:pPr>
        <w:pStyle w:val="PKTpunkt"/>
      </w:pPr>
      <w:r w:rsidRPr="004544E0">
        <w:t>14)</w:t>
      </w:r>
      <w:r w:rsidRPr="004544E0">
        <w:tab/>
        <w:t>(</w:t>
      </w:r>
      <w:r w:rsidRPr="00562D10">
        <w:t>uchylony)</w:t>
      </w:r>
    </w:p>
    <w:p w:rsidR="00D4125A" w:rsidRPr="00AD5B71" w:rsidRDefault="00D4125A" w:rsidP="00562D10">
      <w:pPr>
        <w:pStyle w:val="PKTpunkt"/>
      </w:pPr>
      <w:r w:rsidRPr="00562D10">
        <w:t>15)</w:t>
      </w:r>
      <w:r w:rsidRPr="00562D10">
        <w:tab/>
        <w:t>sprzedaż nieruchomości dokonaną w ramach realizacji prawa do rekompensaty w rozumieniu ustawy z dnia 8 lipca 2005 r. o</w:t>
      </w:r>
      <w:r w:rsidRPr="00AD5B71">
        <w:t> realizacji prawa do rekompensaty z tytułu pozostawienia nieruchomości poza obecnymi granicami Rzecz</w:t>
      </w:r>
      <w:r w:rsidRPr="00AD5B71">
        <w:t>y</w:t>
      </w:r>
      <w:r w:rsidRPr="00AD5B71">
        <w:t>pospolitej Polskiej (</w:t>
      </w:r>
      <w:r w:rsidR="00991E25" w:rsidRPr="00AD5B71">
        <w:t>Dz. U. z </w:t>
      </w:r>
      <w:r w:rsidRPr="00AD5B71">
        <w:t>201</w:t>
      </w:r>
      <w:r w:rsidR="00991E25" w:rsidRPr="00AD5B71">
        <w:t>4 </w:t>
      </w:r>
      <w:r w:rsidRPr="00AD5B71">
        <w:t>r.</w:t>
      </w:r>
      <w:r w:rsidR="00991E25" w:rsidRPr="00AD5B71">
        <w:t xml:space="preserve"> poz. </w:t>
      </w:r>
      <w:r w:rsidRPr="00AD5B71">
        <w:t>1090) – do wysokości kwoty odpowiadającej wartości zrealizowanego pr</w:t>
      </w:r>
      <w:r w:rsidRPr="00AD5B71">
        <w:t>a</w:t>
      </w:r>
      <w:r w:rsidRPr="00AD5B71">
        <w:t>wa do rekompensaty;</w:t>
      </w:r>
    </w:p>
    <w:p w:rsidR="00D4125A" w:rsidRPr="004544E0" w:rsidRDefault="00D4125A" w:rsidP="00562D10">
      <w:pPr>
        <w:pStyle w:val="PKTpunkt"/>
      </w:pPr>
      <w:r w:rsidRPr="00AD5B71">
        <w:rPr>
          <w:bCs w:val="0"/>
        </w:rPr>
        <w:t>16)</w:t>
      </w:r>
      <w:r w:rsidRPr="00AD5B71">
        <w:rPr>
          <w:rStyle w:val="IGindeksgrny"/>
          <w:bCs w:val="0"/>
        </w:rPr>
        <w:footnoteReference w:id="6"/>
      </w:r>
      <w:r w:rsidRPr="00AD5B71">
        <w:rPr>
          <w:rStyle w:val="IGindeksgrny"/>
          <w:bCs w:val="0"/>
        </w:rPr>
        <w:t>)</w:t>
      </w:r>
      <w:r w:rsidRPr="00AD5B71">
        <w:rPr>
          <w:bCs w:val="0"/>
        </w:rPr>
        <w:tab/>
        <w:t>zbycia, o którym mowa</w:t>
      </w:r>
      <w:r w:rsidR="00991E25" w:rsidRPr="004544E0">
        <w:t xml:space="preserve"> w</w:t>
      </w:r>
      <w:r w:rsidR="00991E25">
        <w:t> art. </w:t>
      </w:r>
      <w:r w:rsidRPr="004544E0">
        <w:t>8a</w:t>
      </w:r>
      <w:r w:rsidR="00991E25">
        <w:t xml:space="preserve"> ust. </w:t>
      </w:r>
      <w:r w:rsidRPr="004544E0">
        <w:t>1 ustawy z dnia 7 września 2007 r. o funkcjonowaniu górnictwa węgla kamie</w:t>
      </w:r>
      <w:r w:rsidRPr="004544E0">
        <w:t>n</w:t>
      </w:r>
      <w:r w:rsidRPr="004544E0">
        <w:t>nego (</w:t>
      </w:r>
      <w:r w:rsidR="00991E25">
        <w:t>Dz. U. z </w:t>
      </w:r>
      <w:r>
        <w:t>201</w:t>
      </w:r>
      <w:r w:rsidR="00991E25">
        <w:t>5 </w:t>
      </w:r>
      <w:r>
        <w:t>r.</w:t>
      </w:r>
      <w:r w:rsidR="00991E25">
        <w:t xml:space="preserve"> poz. </w:t>
      </w:r>
      <w:r>
        <w:t>410</w:t>
      </w:r>
      <w:r w:rsidRPr="004544E0">
        <w:t>), na rzecz przedsiębiorstwa, o którym mowa</w:t>
      </w:r>
      <w:r w:rsidR="00991E25" w:rsidRPr="004544E0">
        <w:t xml:space="preserve"> w</w:t>
      </w:r>
      <w:r w:rsidR="00991E25">
        <w:t> art. </w:t>
      </w:r>
      <w:r w:rsidR="00991E25" w:rsidRPr="004544E0">
        <w:t>8</w:t>
      </w:r>
      <w:r w:rsidR="00991E25">
        <w:t xml:space="preserve"> ust. </w:t>
      </w:r>
      <w:r w:rsidRPr="004544E0">
        <w:t xml:space="preserve">1 tej ustawy. </w:t>
      </w:r>
    </w:p>
    <w:p w:rsidR="00D4125A" w:rsidRPr="004544E0" w:rsidRDefault="00D4125A" w:rsidP="00D4125A">
      <w:pPr>
        <w:pStyle w:val="ROZDZODDZOZNoznaczenierozdziauluboddziau"/>
      </w:pPr>
      <w:r w:rsidRPr="004544E0">
        <w:t>Rozdział 5</w:t>
      </w:r>
    </w:p>
    <w:p w:rsidR="00D4125A" w:rsidRPr="004544E0" w:rsidRDefault="00D4125A" w:rsidP="00D4125A">
      <w:pPr>
        <w:pStyle w:val="ROZDZODDZPRZEDMprzedmiotregulacjirozdziauluboddziau"/>
      </w:pPr>
      <w:r w:rsidRPr="004544E0">
        <w:t>Zapłata, pobór i</w:t>
      </w:r>
      <w:r>
        <w:t> </w:t>
      </w:r>
      <w:r w:rsidRPr="004544E0">
        <w:t>zwrot podatku</w:t>
      </w:r>
    </w:p>
    <w:p w:rsidR="00D4125A" w:rsidRPr="004544E0" w:rsidRDefault="00D4125A" w:rsidP="00AD5B71">
      <w:pPr>
        <w:pStyle w:val="ARTartustawynprozporzdzenia"/>
        <w:spacing w:before="120"/>
      </w:pPr>
      <w:r w:rsidRPr="004544E0">
        <w:rPr>
          <w:rStyle w:val="Ppogrubienie"/>
        </w:rPr>
        <w:t>Art. 10.</w:t>
      </w:r>
      <w:r w:rsidRPr="004544E0">
        <w:t> 1. Podatnicy są obowiązani, bez wezwania organu podatkowego, złożyć deklarację w</w:t>
      </w:r>
      <w:r>
        <w:t> </w:t>
      </w:r>
      <w:r w:rsidRPr="004544E0">
        <w:t>sprawie podatku od czynności cywilnoprawnych, według ustalonego wzoru, oraz obliczyć i</w:t>
      </w:r>
      <w:r>
        <w:t> </w:t>
      </w:r>
      <w:r w:rsidRPr="004544E0">
        <w:t>wpłacić podatek w</w:t>
      </w:r>
      <w:r>
        <w:t> </w:t>
      </w:r>
      <w:r w:rsidRPr="004544E0">
        <w:t>terminie 14</w:t>
      </w:r>
      <w:r>
        <w:t> </w:t>
      </w:r>
      <w:r w:rsidRPr="004544E0">
        <w:t>dni od dnia p</w:t>
      </w:r>
      <w:r w:rsidRPr="004544E0">
        <w:t>o</w:t>
      </w:r>
      <w:r w:rsidRPr="004544E0">
        <w:t>wstania obowiązku podatkowego, z</w:t>
      </w:r>
      <w:r>
        <w:t> </w:t>
      </w:r>
      <w:r w:rsidRPr="004544E0">
        <w:t>wyłączeniem przypadków, gdy podatek jest pobierany przez płatnika.</w:t>
      </w:r>
    </w:p>
    <w:p w:rsidR="00D4125A" w:rsidRPr="004544E0" w:rsidRDefault="00D4125A" w:rsidP="00D4125A">
      <w:pPr>
        <w:pStyle w:val="USTustnpkodeksu"/>
      </w:pPr>
      <w:r w:rsidRPr="004544E0">
        <w:t>2. Notariusze są płatnikami podatku od czynności cywilnoprawnych dokonywanych w</w:t>
      </w:r>
      <w:r>
        <w:t> </w:t>
      </w:r>
      <w:r w:rsidRPr="004544E0">
        <w:t>formie aktu notarialnego.</w:t>
      </w:r>
    </w:p>
    <w:p w:rsidR="00D4125A" w:rsidRPr="004544E0" w:rsidRDefault="00D4125A" w:rsidP="00D4125A">
      <w:pPr>
        <w:pStyle w:val="USTustnpkodeksu"/>
      </w:pPr>
      <w:r w:rsidRPr="004544E0">
        <w:t>3. Płatnicy obowiązani są uzależnić dokonanie czynności cywilnoprawnej od uprzedniego zapłacenia podatku.</w:t>
      </w:r>
    </w:p>
    <w:p w:rsidR="00D4125A" w:rsidRPr="00D4125A" w:rsidRDefault="00D4125A" w:rsidP="00D4125A">
      <w:pPr>
        <w:pStyle w:val="USTustnpkodeksu"/>
      </w:pPr>
      <w:r w:rsidRPr="004544E0">
        <w:t>3a. Płatnicy są obowiązani:</w:t>
      </w:r>
    </w:p>
    <w:p w:rsidR="00D4125A" w:rsidRPr="00562D10" w:rsidRDefault="00D4125A" w:rsidP="00562D10">
      <w:pPr>
        <w:pStyle w:val="PKTpunkt"/>
      </w:pPr>
      <w:r w:rsidRPr="004544E0">
        <w:t>1)</w:t>
      </w:r>
      <w:r w:rsidRPr="004544E0">
        <w:tab/>
      </w:r>
      <w:r w:rsidRPr="00562D10">
        <w:t>prowadzić rejestr podatku;</w:t>
      </w:r>
    </w:p>
    <w:p w:rsidR="00D4125A" w:rsidRPr="00562D10" w:rsidRDefault="00D4125A" w:rsidP="00562D10">
      <w:pPr>
        <w:pStyle w:val="PKTpunkt"/>
      </w:pPr>
      <w:r w:rsidRPr="00562D10">
        <w:t>2)</w:t>
      </w:r>
      <w:r w:rsidRPr="00562D10">
        <w:tab/>
        <w:t>wpłacić pobrany podatek na rachunek organu podatkowego właściwego ze względu na siedzibę płatnika, w terminie do 7 dnia miesiąca następującego po miesiącu, w którym pobrano podatek, a także przekazać w tym terminie dekl</w:t>
      </w:r>
      <w:r w:rsidRPr="00562D10">
        <w:t>a</w:t>
      </w:r>
      <w:r w:rsidRPr="00562D10">
        <w:t>rację o wysokości pobranego i wpłaconego podatku przez płatnika według ustalonego wzoru wraz z informacją o kwocie podatku należnego poszczególnym gminom;</w:t>
      </w:r>
    </w:p>
    <w:p w:rsidR="00D4125A" w:rsidRPr="004544E0" w:rsidRDefault="00D4125A" w:rsidP="00562D10">
      <w:pPr>
        <w:pStyle w:val="PKTpunkt"/>
      </w:pPr>
      <w:r w:rsidRPr="00562D10">
        <w:t>3)</w:t>
      </w:r>
      <w:r w:rsidRPr="00562D10">
        <w:tab/>
        <w:t>przekazywać, w terminie</w:t>
      </w:r>
      <w:r w:rsidRPr="004544E0">
        <w:t>, o</w:t>
      </w:r>
      <w:r>
        <w:t> </w:t>
      </w:r>
      <w:r w:rsidRPr="004544E0">
        <w:t>którym mowa</w:t>
      </w:r>
      <w:r w:rsidR="00991E25" w:rsidRPr="004544E0">
        <w:t xml:space="preserve"> w</w:t>
      </w:r>
      <w:r w:rsidR="00991E25">
        <w:t> pkt </w:t>
      </w:r>
      <w:r w:rsidRPr="004544E0">
        <w:t>2, organowi podatkowemu właściwemu ze względu na siedzibę płatnika odpisy sporządzanych aktów notarialnych dotyczących czynności cywilnoprawnych stanowiących przedmiot opodatkowania.</w:t>
      </w:r>
    </w:p>
    <w:p w:rsidR="00D4125A" w:rsidRPr="00D359B1" w:rsidRDefault="00D4125A" w:rsidP="00D4125A">
      <w:pPr>
        <w:pStyle w:val="USTustnpkodeksu"/>
      </w:pPr>
      <w:r w:rsidRPr="004544E0">
        <w:t>3b. (uchylony)</w:t>
      </w:r>
    </w:p>
    <w:p w:rsidR="00D4125A" w:rsidRPr="00D4125A" w:rsidRDefault="00D4125A" w:rsidP="00D4125A">
      <w:pPr>
        <w:pStyle w:val="USTustnpkodeksu"/>
      </w:pPr>
      <w:r w:rsidRPr="004544E0">
        <w:t>4. Minister właściwy do spraw finansów publicznych określi, w</w:t>
      </w:r>
      <w:r w:rsidRPr="00D4125A">
        <w:t> drodze rozporządzenia:</w:t>
      </w:r>
    </w:p>
    <w:p w:rsidR="00D4125A" w:rsidRPr="00BF03B8" w:rsidRDefault="00D4125A" w:rsidP="00BF03B8">
      <w:pPr>
        <w:pStyle w:val="PKTpunkt"/>
        <w:spacing w:before="100"/>
        <w:rPr>
          <w:bCs w:val="0"/>
        </w:rPr>
      </w:pPr>
      <w:r w:rsidRPr="00BF03B8">
        <w:rPr>
          <w:bCs w:val="0"/>
        </w:rPr>
        <w:t>1)</w:t>
      </w:r>
      <w:r w:rsidRPr="00BF03B8">
        <w:rPr>
          <w:bCs w:val="0"/>
        </w:rPr>
        <w:tab/>
        <w:t>wzory deklaracji, o których mowa</w:t>
      </w:r>
      <w:r w:rsidR="00991E25" w:rsidRPr="00BF03B8">
        <w:rPr>
          <w:bCs w:val="0"/>
        </w:rPr>
        <w:t xml:space="preserve"> w ust. 1 i ust. </w:t>
      </w:r>
      <w:r w:rsidRPr="00BF03B8">
        <w:rPr>
          <w:bCs w:val="0"/>
        </w:rPr>
        <w:t>3a</w:t>
      </w:r>
      <w:r w:rsidR="00991E25" w:rsidRPr="00BF03B8">
        <w:rPr>
          <w:bCs w:val="0"/>
        </w:rPr>
        <w:t xml:space="preserve"> pkt </w:t>
      </w:r>
      <w:r w:rsidRPr="00BF03B8">
        <w:rPr>
          <w:bCs w:val="0"/>
        </w:rPr>
        <w:t>2, oraz szczegółowy zakres zawartych w nich danych, a w szczególności:</w:t>
      </w:r>
    </w:p>
    <w:p w:rsidR="00D4125A" w:rsidRPr="004544E0" w:rsidRDefault="00D4125A" w:rsidP="00BF03B8">
      <w:pPr>
        <w:pStyle w:val="LITlitera"/>
        <w:spacing w:before="100"/>
        <w:ind w:left="777" w:hanging="357"/>
      </w:pPr>
      <w:r w:rsidRPr="004544E0">
        <w:t>a)</w:t>
      </w:r>
      <w:r w:rsidRPr="004544E0">
        <w:tab/>
        <w:t>w deklaracji, o</w:t>
      </w:r>
      <w:r>
        <w:t> </w:t>
      </w:r>
      <w:r w:rsidRPr="004544E0">
        <w:t>której mowa</w:t>
      </w:r>
      <w:r w:rsidR="00991E25" w:rsidRPr="004544E0">
        <w:t xml:space="preserve"> w</w:t>
      </w:r>
      <w:r w:rsidR="00991E25">
        <w:t> ust. </w:t>
      </w:r>
      <w:r w:rsidRPr="004544E0">
        <w:t>1</w:t>
      </w:r>
      <w:r>
        <w:t> </w:t>
      </w:r>
      <w:r w:rsidRPr="004544E0">
        <w:t>– datę i</w:t>
      </w:r>
      <w:r>
        <w:t> </w:t>
      </w:r>
      <w:r w:rsidRPr="004544E0">
        <w:t>miejsce dokonania czynności cywilnoprawnej, dane podatnika, zwięzłe określenie treści i</w:t>
      </w:r>
      <w:r>
        <w:t> </w:t>
      </w:r>
      <w:r w:rsidRPr="004544E0">
        <w:t>przedmiotu czynności, miejsce jego położenia lub wykonywania praw majątkowych, podstawę opodatkowania, odliczenia od podstawy opodatkowania, stawkę podatku, kwotę należnego podatku,</w:t>
      </w:r>
    </w:p>
    <w:p w:rsidR="00D4125A" w:rsidRPr="004544E0" w:rsidRDefault="00D4125A" w:rsidP="00BF03B8">
      <w:pPr>
        <w:pStyle w:val="LITlitera"/>
        <w:spacing w:before="100"/>
        <w:ind w:left="777" w:hanging="357"/>
      </w:pPr>
      <w:r w:rsidRPr="004544E0">
        <w:t>b)</w:t>
      </w:r>
      <w:r w:rsidRPr="004544E0">
        <w:tab/>
        <w:t>w deklaracji, o</w:t>
      </w:r>
      <w:r>
        <w:t> </w:t>
      </w:r>
      <w:r w:rsidRPr="004544E0">
        <w:t>której mowa</w:t>
      </w:r>
      <w:r w:rsidR="00991E25" w:rsidRPr="004544E0">
        <w:t xml:space="preserve"> w</w:t>
      </w:r>
      <w:r w:rsidR="00991E25">
        <w:t> ust. </w:t>
      </w:r>
      <w:r w:rsidRPr="004544E0">
        <w:t>3a</w:t>
      </w:r>
      <w:r w:rsidR="00991E25">
        <w:t xml:space="preserve"> pkt </w:t>
      </w:r>
      <w:r w:rsidRPr="004544E0">
        <w:t>2</w:t>
      </w:r>
      <w:r>
        <w:t> </w:t>
      </w:r>
      <w:r w:rsidRPr="004544E0">
        <w:t>– dane płatnika, kwotę podatku pobranego w</w:t>
      </w:r>
      <w:r>
        <w:t> </w:t>
      </w:r>
      <w:r w:rsidRPr="004544E0">
        <w:t>danym miesiącu, kwotę podatku pobranego od umowy spółki kapitałowej i</w:t>
      </w:r>
      <w:r>
        <w:t> </w:t>
      </w:r>
      <w:r w:rsidRPr="004544E0">
        <w:t>jej zmiany, kwotę potrąconego wynagrodzenia z</w:t>
      </w:r>
      <w:r>
        <w:t> </w:t>
      </w:r>
      <w:r w:rsidRPr="004544E0">
        <w:t>tytułu pob</w:t>
      </w:r>
      <w:r w:rsidRPr="004544E0">
        <w:t>o</w:t>
      </w:r>
      <w:r w:rsidRPr="004544E0">
        <w:t>ru podatku oraz kwotę podatku wpłaconego naczelnikowi urzędu skarbowego,</w:t>
      </w:r>
    </w:p>
    <w:p w:rsidR="00D4125A" w:rsidRPr="004544E0" w:rsidRDefault="00D4125A" w:rsidP="00BF03B8">
      <w:pPr>
        <w:pStyle w:val="LITlitera"/>
        <w:spacing w:before="100"/>
        <w:ind w:left="777" w:hanging="357"/>
      </w:pPr>
      <w:r w:rsidRPr="004544E0">
        <w:t>c)</w:t>
      </w:r>
      <w:r w:rsidRPr="004544E0">
        <w:tab/>
        <w:t>sposób sporządzenia informacji o</w:t>
      </w:r>
      <w:r>
        <w:t> </w:t>
      </w:r>
      <w:r w:rsidRPr="004544E0">
        <w:t>kwocie podatku pobranego przez płatnika należnego poszczególnym gminom,</w:t>
      </w:r>
    </w:p>
    <w:p w:rsidR="00D4125A" w:rsidRPr="00D4125A" w:rsidRDefault="00D4125A" w:rsidP="00BF03B8">
      <w:pPr>
        <w:pStyle w:val="PKTpunkt"/>
        <w:spacing w:before="100"/>
      </w:pPr>
      <w:r w:rsidRPr="004544E0">
        <w:t>2)</w:t>
      </w:r>
      <w:r w:rsidRPr="004544E0">
        <w:tab/>
        <w:t>szczegółowy sposób pobierania i</w:t>
      </w:r>
      <w:r w:rsidRPr="00D4125A">
        <w:t> zwrotu podatku, w tym czynności związane z poborem podatku i zakres udzielania przez płatnika pouczeń podatnikowi oraz treść rejestru podatku</w:t>
      </w:r>
    </w:p>
    <w:p w:rsidR="00D4125A" w:rsidRPr="004544E0" w:rsidRDefault="00D4125A" w:rsidP="00BF03B8">
      <w:pPr>
        <w:pStyle w:val="CZWSPPKTczwsplnapunktw"/>
        <w:spacing w:before="100"/>
      </w:pPr>
      <w:r w:rsidRPr="004544E0">
        <w:t>– uwzględniając konieczność wnikliwości i</w:t>
      </w:r>
      <w:r>
        <w:t> </w:t>
      </w:r>
      <w:r w:rsidRPr="004544E0">
        <w:t>szybkości postępowania podatkowego oraz zmniejszenia kosztów jego prow</w:t>
      </w:r>
      <w:r w:rsidRPr="004544E0">
        <w:t>a</w:t>
      </w:r>
      <w:r w:rsidRPr="004544E0">
        <w:t>dzenia, jak również prawidłowy sposób poboru podatku przez płatników.</w:t>
      </w:r>
    </w:p>
    <w:p w:rsidR="00D4125A" w:rsidRPr="00D4125A" w:rsidRDefault="00D4125A" w:rsidP="00BF03B8">
      <w:pPr>
        <w:pStyle w:val="ARTartustawynprozporzdzenia"/>
        <w:spacing w:before="140"/>
      </w:pPr>
      <w:r w:rsidRPr="004544E0">
        <w:rPr>
          <w:rStyle w:val="Ppogrubienie"/>
        </w:rPr>
        <w:t>Art. 11.</w:t>
      </w:r>
      <w:r w:rsidRPr="00D4125A">
        <w:t> 1. Podatek, z zastrzeżeniem</w:t>
      </w:r>
      <w:r w:rsidR="00991E25">
        <w:t xml:space="preserve"> ust. </w:t>
      </w:r>
      <w:r w:rsidRPr="00D4125A">
        <w:t>2, podlega zwrotowi, jeżeli:</w:t>
      </w:r>
    </w:p>
    <w:p w:rsidR="00D4125A" w:rsidRPr="00BF03B8" w:rsidRDefault="00D4125A" w:rsidP="00BF03B8">
      <w:pPr>
        <w:pStyle w:val="PKTpunkt"/>
        <w:spacing w:before="100"/>
        <w:rPr>
          <w:bCs w:val="0"/>
        </w:rPr>
      </w:pPr>
      <w:r w:rsidRPr="004544E0">
        <w:t>1)</w:t>
      </w:r>
      <w:r w:rsidRPr="004544E0">
        <w:tab/>
      </w:r>
      <w:r w:rsidRPr="00BF03B8">
        <w:rPr>
          <w:bCs w:val="0"/>
        </w:rPr>
        <w:t>uchylone zostały skutki prawne oświadczenia woli (nieważność względna);</w:t>
      </w:r>
    </w:p>
    <w:p w:rsidR="00D4125A" w:rsidRPr="00BF03B8" w:rsidRDefault="00D4125A" w:rsidP="00BF03B8">
      <w:pPr>
        <w:pStyle w:val="PKTpunkt"/>
        <w:spacing w:before="100"/>
        <w:rPr>
          <w:bCs w:val="0"/>
        </w:rPr>
      </w:pPr>
      <w:r w:rsidRPr="00BF03B8">
        <w:rPr>
          <w:bCs w:val="0"/>
        </w:rPr>
        <w:t>2)</w:t>
      </w:r>
      <w:r w:rsidRPr="00BF03B8">
        <w:rPr>
          <w:bCs w:val="0"/>
        </w:rPr>
        <w:tab/>
        <w:t>nie spełnił się warunek zawieszający, od którego uzależniono wykonanie czynności cywilnoprawnej;</w:t>
      </w:r>
    </w:p>
    <w:p w:rsidR="00D4125A" w:rsidRPr="00BF03B8" w:rsidRDefault="00D4125A" w:rsidP="00BF03B8">
      <w:pPr>
        <w:pStyle w:val="PKTpunkt"/>
        <w:spacing w:before="100"/>
        <w:rPr>
          <w:bCs w:val="0"/>
        </w:rPr>
      </w:pPr>
      <w:r w:rsidRPr="00BF03B8">
        <w:rPr>
          <w:bCs w:val="0"/>
        </w:rPr>
        <w:t>3)</w:t>
      </w:r>
      <w:r w:rsidRPr="00BF03B8">
        <w:rPr>
          <w:bCs w:val="0"/>
        </w:rPr>
        <w:tab/>
        <w:t>(uchylony)</w:t>
      </w:r>
    </w:p>
    <w:p w:rsidR="00D4125A" w:rsidRPr="00BF03B8" w:rsidRDefault="00D4125A" w:rsidP="00BF03B8">
      <w:pPr>
        <w:pStyle w:val="PKTpunkt"/>
        <w:spacing w:before="100"/>
        <w:rPr>
          <w:bCs w:val="0"/>
        </w:rPr>
      </w:pPr>
      <w:r w:rsidRPr="00BF03B8">
        <w:rPr>
          <w:bCs w:val="0"/>
        </w:rPr>
        <w:t>4)</w:t>
      </w:r>
      <w:r w:rsidRPr="00BF03B8">
        <w:rPr>
          <w:bCs w:val="0"/>
        </w:rPr>
        <w:tab/>
        <w:t xml:space="preserve">podwyższenie kapitału spółki nie zostanie zarejestrowane lub zostanie zarejestrowane w wysokości niższej niż </w:t>
      </w:r>
      <w:proofErr w:type="spellStart"/>
      <w:r w:rsidRPr="00BF03B8">
        <w:rPr>
          <w:bCs w:val="0"/>
        </w:rPr>
        <w:t>okreś</w:t>
      </w:r>
      <w:proofErr w:type="spellEnd"/>
      <w:r w:rsidR="00195860">
        <w:rPr>
          <w:bCs w:val="0"/>
        </w:rPr>
        <w:t>-</w:t>
      </w:r>
      <w:r w:rsidR="00195860">
        <w:rPr>
          <w:bCs w:val="0"/>
        </w:rPr>
        <w:br/>
      </w:r>
      <w:proofErr w:type="spellStart"/>
      <w:r w:rsidRPr="00BF03B8">
        <w:rPr>
          <w:bCs w:val="0"/>
        </w:rPr>
        <w:t>lona</w:t>
      </w:r>
      <w:proofErr w:type="spellEnd"/>
      <w:r w:rsidRPr="00BF03B8">
        <w:rPr>
          <w:bCs w:val="0"/>
        </w:rPr>
        <w:t xml:space="preserve"> w uchwale – w części stanowiącej różnicę między podatkiem zapłaconym i podatkiem należnym od podwyższ</w:t>
      </w:r>
      <w:r w:rsidRPr="00BF03B8">
        <w:rPr>
          <w:bCs w:val="0"/>
        </w:rPr>
        <w:t>e</w:t>
      </w:r>
      <w:r w:rsidRPr="00BF03B8">
        <w:rPr>
          <w:bCs w:val="0"/>
        </w:rPr>
        <w:t>nia kapitału ujawnionego w rejestrze przedsiębiorców;</w:t>
      </w:r>
    </w:p>
    <w:p w:rsidR="00D4125A" w:rsidRPr="004544E0" w:rsidRDefault="00D4125A" w:rsidP="00BF03B8">
      <w:pPr>
        <w:pStyle w:val="PKTpunkt"/>
        <w:spacing w:before="100"/>
      </w:pPr>
      <w:r w:rsidRPr="00BF03B8">
        <w:rPr>
          <w:bCs w:val="0"/>
        </w:rPr>
        <w:t>5)</w:t>
      </w:r>
      <w:r w:rsidRPr="00BF03B8">
        <w:rPr>
          <w:bCs w:val="0"/>
        </w:rPr>
        <w:tab/>
        <w:t>nie dokonano wpisu</w:t>
      </w:r>
      <w:r w:rsidRPr="004544E0">
        <w:t xml:space="preserve"> hipoteki do księgi wieczystej.</w:t>
      </w:r>
    </w:p>
    <w:p w:rsidR="00D4125A" w:rsidRPr="004544E0" w:rsidRDefault="00D4125A" w:rsidP="00D4125A">
      <w:pPr>
        <w:pStyle w:val="USTustnpkodeksu"/>
      </w:pPr>
      <w:r w:rsidRPr="004544E0">
        <w:t>2. Podatek nie podlega zwrotowi po upływie 5</w:t>
      </w:r>
      <w:r>
        <w:t> </w:t>
      </w:r>
      <w:r w:rsidRPr="004544E0">
        <w:t>lat od końca roku, w</w:t>
      </w:r>
      <w:r>
        <w:t> </w:t>
      </w:r>
      <w:r w:rsidRPr="004544E0">
        <w:t>którym został zapłacony.</w:t>
      </w:r>
    </w:p>
    <w:p w:rsidR="00D4125A" w:rsidRPr="004544E0" w:rsidRDefault="00D4125A" w:rsidP="00D4125A">
      <w:pPr>
        <w:pStyle w:val="ROZDZODDZOZNoznaczenierozdziauluboddziau"/>
      </w:pPr>
      <w:r w:rsidRPr="004544E0">
        <w:t>Rozdział 6</w:t>
      </w:r>
    </w:p>
    <w:p w:rsidR="00D4125A" w:rsidRPr="004544E0" w:rsidRDefault="00D4125A" w:rsidP="00D4125A">
      <w:pPr>
        <w:pStyle w:val="ROZDZODDZPRZEDMprzedmiotregulacjirozdziauluboddziau"/>
      </w:pPr>
      <w:r w:rsidRPr="004544E0">
        <w:t>Właściwość organów podatkowych</w:t>
      </w:r>
    </w:p>
    <w:p w:rsidR="00D4125A" w:rsidRPr="00D4125A" w:rsidRDefault="00D4125A" w:rsidP="00BF03B8">
      <w:pPr>
        <w:pStyle w:val="ARTartustawynprozporzdzenia"/>
        <w:spacing w:before="120"/>
      </w:pPr>
      <w:r w:rsidRPr="004544E0">
        <w:rPr>
          <w:rStyle w:val="Ppogrubienie"/>
        </w:rPr>
        <w:t>Art. 12.</w:t>
      </w:r>
      <w:r w:rsidRPr="00D4125A">
        <w:t> 1. Organem podatkowym właściwym miejscowo w sprawach podatku od czynności cywilnoprawnych od umów, których przedmiotem są rzeczy znajdujące się na terytorium Rzeczypospolitej Polskiej lub prawa majątkowe w</w:t>
      </w:r>
      <w:r w:rsidRPr="00D4125A">
        <w:t>y</w:t>
      </w:r>
      <w:r w:rsidRPr="00D4125A">
        <w:t>konywane w kraju, jest:</w:t>
      </w:r>
    </w:p>
    <w:p w:rsidR="00D4125A" w:rsidRPr="00BF03B8" w:rsidRDefault="00D4125A" w:rsidP="00BF03B8">
      <w:pPr>
        <w:pStyle w:val="PKTpunkt"/>
        <w:spacing w:before="100"/>
        <w:rPr>
          <w:bCs w:val="0"/>
        </w:rPr>
      </w:pPr>
      <w:r w:rsidRPr="004544E0">
        <w:t>1)</w:t>
      </w:r>
      <w:r w:rsidRPr="004544E0">
        <w:tab/>
        <w:t>od przeniesienia własności nieruchomości, własnościowego spółdzielczego prawa do lokalu mieszkalnego, spółdzie</w:t>
      </w:r>
      <w:r w:rsidRPr="004544E0">
        <w:t>l</w:t>
      </w:r>
      <w:r w:rsidRPr="004544E0">
        <w:t>czego prawa do lokalu użytkowego oraz wynikających z</w:t>
      </w:r>
      <w:r>
        <w:t> </w:t>
      </w:r>
      <w:r w:rsidRPr="004544E0">
        <w:t xml:space="preserve">przepisów prawa spółdzielczego: prawa do domu </w:t>
      </w:r>
      <w:r w:rsidRPr="00BF03B8">
        <w:rPr>
          <w:bCs w:val="0"/>
        </w:rPr>
        <w:t>jedno</w:t>
      </w:r>
      <w:r w:rsidR="00195860">
        <w:rPr>
          <w:bCs w:val="0"/>
        </w:rPr>
        <w:t>-</w:t>
      </w:r>
      <w:r w:rsidR="00195860">
        <w:rPr>
          <w:bCs w:val="0"/>
        </w:rPr>
        <w:br/>
      </w:r>
      <w:r w:rsidRPr="00BF03B8">
        <w:rPr>
          <w:bCs w:val="0"/>
        </w:rPr>
        <w:t>rodzinnego i prawa do lokalu w małym domu mieszkalnym lub prawa użytkowania wieczystego – naczelnik urzędu skarbowego właściwy ze względu na miejsce położenia nieruchomości;</w:t>
      </w:r>
    </w:p>
    <w:p w:rsidR="00D4125A" w:rsidRPr="00BF03B8" w:rsidRDefault="00D4125A" w:rsidP="00BF03B8">
      <w:pPr>
        <w:pStyle w:val="PKTpunkt"/>
        <w:spacing w:before="100"/>
        <w:rPr>
          <w:bCs w:val="0"/>
        </w:rPr>
      </w:pPr>
      <w:r w:rsidRPr="00BF03B8">
        <w:rPr>
          <w:bCs w:val="0"/>
        </w:rPr>
        <w:t>2)</w:t>
      </w:r>
      <w:r w:rsidRPr="00BF03B8">
        <w:rPr>
          <w:bCs w:val="0"/>
        </w:rPr>
        <w:tab/>
        <w:t>od przeniesienia własności rzeczy lub praw majątkowych, innych niż wymienione</w:t>
      </w:r>
      <w:r w:rsidR="00991E25" w:rsidRPr="00BF03B8">
        <w:rPr>
          <w:bCs w:val="0"/>
        </w:rPr>
        <w:t xml:space="preserve"> w pkt </w:t>
      </w:r>
      <w:r w:rsidRPr="00BF03B8">
        <w:rPr>
          <w:bCs w:val="0"/>
        </w:rPr>
        <w:t>1, oraz od pozostałych umów – naczelnik urzędu skarbowego właściwy ze względu na miejsce zamieszkania lub adres siedziby podatnika, a w przypadku gdy obowiązek zapłaty ciąży solidarnie na kilku podmiotach – naczelnik urzędu skarbowego właśc</w:t>
      </w:r>
      <w:r w:rsidRPr="00BF03B8">
        <w:rPr>
          <w:bCs w:val="0"/>
        </w:rPr>
        <w:t>i</w:t>
      </w:r>
      <w:r w:rsidRPr="00BF03B8">
        <w:rPr>
          <w:bCs w:val="0"/>
        </w:rPr>
        <w:t>wy ze względu na miejsce zamieszkania lub adres siedziby jednego z tych podmiotów;</w:t>
      </w:r>
    </w:p>
    <w:p w:rsidR="00D4125A" w:rsidRPr="00BF03B8" w:rsidRDefault="00D4125A" w:rsidP="00BF03B8">
      <w:pPr>
        <w:pStyle w:val="PKTpunkt"/>
        <w:spacing w:before="100"/>
        <w:rPr>
          <w:bCs w:val="0"/>
        </w:rPr>
      </w:pPr>
      <w:r w:rsidRPr="00BF03B8">
        <w:rPr>
          <w:bCs w:val="0"/>
        </w:rPr>
        <w:t>3)</w:t>
      </w:r>
      <w:r w:rsidRPr="00BF03B8">
        <w:rPr>
          <w:bCs w:val="0"/>
        </w:rPr>
        <w:tab/>
        <w:t>od umowy spółki – naczelnik urzędu skarbowego właściwy ze względu na siedzibę spółki.</w:t>
      </w:r>
    </w:p>
    <w:p w:rsidR="00D4125A" w:rsidRPr="00BF03B8" w:rsidRDefault="00D4125A" w:rsidP="00BF03B8">
      <w:pPr>
        <w:pStyle w:val="PKTpunkt"/>
        <w:spacing w:before="100"/>
        <w:rPr>
          <w:bCs w:val="0"/>
        </w:rPr>
      </w:pPr>
      <w:r w:rsidRPr="00BF03B8">
        <w:rPr>
          <w:bCs w:val="0"/>
        </w:rPr>
        <w:t>4)</w:t>
      </w:r>
      <w:r w:rsidRPr="00BF03B8">
        <w:rPr>
          <w:bCs w:val="0"/>
        </w:rPr>
        <w:tab/>
        <w:t>(uchylony)</w:t>
      </w:r>
    </w:p>
    <w:p w:rsidR="00D4125A" w:rsidRPr="004544E0" w:rsidRDefault="00D4125A" w:rsidP="00D4125A">
      <w:pPr>
        <w:pStyle w:val="USTustnpkodeksu"/>
      </w:pPr>
      <w:r w:rsidRPr="004544E0">
        <w:t>2. Jeżeli nie można ustalić właściwości miejscowej organu podatkowego w</w:t>
      </w:r>
      <w:r>
        <w:t> </w:t>
      </w:r>
      <w:r w:rsidRPr="004544E0">
        <w:t>sposób, o</w:t>
      </w:r>
      <w:r>
        <w:t> </w:t>
      </w:r>
      <w:r w:rsidRPr="004544E0">
        <w:t>którym mowa</w:t>
      </w:r>
      <w:r w:rsidR="00991E25" w:rsidRPr="004544E0">
        <w:t xml:space="preserve"> w</w:t>
      </w:r>
      <w:r w:rsidR="00991E25">
        <w:t> ust. </w:t>
      </w:r>
      <w:r w:rsidRPr="004544E0">
        <w:t>1</w:t>
      </w:r>
      <w:r>
        <w:t> </w:t>
      </w:r>
      <w:r w:rsidRPr="004544E0">
        <w:t xml:space="preserve">– </w:t>
      </w:r>
      <w:proofErr w:type="spellStart"/>
      <w:r w:rsidRPr="004544E0">
        <w:t>właś</w:t>
      </w:r>
      <w:proofErr w:type="spellEnd"/>
      <w:r w:rsidR="00195860">
        <w:t>-</w:t>
      </w:r>
      <w:r w:rsidR="00195860">
        <w:br/>
      </w:r>
      <w:proofErr w:type="spellStart"/>
      <w:r w:rsidRPr="004544E0">
        <w:t>ciwym</w:t>
      </w:r>
      <w:proofErr w:type="spellEnd"/>
      <w:r w:rsidRPr="004544E0">
        <w:t xml:space="preserve"> organem podatkowym jest naczelnik Drugiego Urzędu Skarbowego Warszawa</w:t>
      </w:r>
      <w:r w:rsidR="00991E25">
        <w:softHyphen/>
      </w:r>
      <w:r w:rsidR="00991E25">
        <w:softHyphen/>
      </w:r>
      <w:r w:rsidR="00991E25">
        <w:noBreakHyphen/>
      </w:r>
      <w:r w:rsidRPr="004544E0">
        <w:t>Śródmieście.</w:t>
      </w:r>
    </w:p>
    <w:p w:rsidR="00D4125A" w:rsidRPr="00D4125A" w:rsidRDefault="00D4125A" w:rsidP="00D4125A">
      <w:pPr>
        <w:pStyle w:val="USTustnpkodeksu"/>
      </w:pPr>
      <w:r w:rsidRPr="004544E0">
        <w:t>3. W</w:t>
      </w:r>
      <w:r w:rsidRPr="00D4125A">
        <w:t> sprawach podatku od czynności cywilnoprawnych od umów zamiany:</w:t>
      </w:r>
    </w:p>
    <w:p w:rsidR="00D4125A" w:rsidRPr="00BF03B8" w:rsidRDefault="00D4125A" w:rsidP="00BF03B8">
      <w:pPr>
        <w:pStyle w:val="PKTpunkt"/>
        <w:spacing w:before="100"/>
        <w:rPr>
          <w:bCs w:val="0"/>
        </w:rPr>
      </w:pPr>
      <w:r w:rsidRPr="00BF03B8">
        <w:rPr>
          <w:bCs w:val="0"/>
        </w:rPr>
        <w:t>1)</w:t>
      </w:r>
      <w:r w:rsidRPr="00BF03B8">
        <w:rPr>
          <w:bCs w:val="0"/>
        </w:rPr>
        <w:tab/>
        <w:t>których przedmiotem jest wyłącznie przeniesienie własności rzeczy lub praw majątkowych wymienionych</w:t>
      </w:r>
      <w:r w:rsidR="00991E25" w:rsidRPr="00BF03B8">
        <w:rPr>
          <w:bCs w:val="0"/>
        </w:rPr>
        <w:t xml:space="preserve"> w ust. 1 pkt </w:t>
      </w:r>
      <w:r w:rsidRPr="00BF03B8">
        <w:rPr>
          <w:bCs w:val="0"/>
        </w:rPr>
        <w:t xml:space="preserve">1, organem podatkowym właściwym do ustalenia wartości nieruchomości lub prawa majątkowego jest naczelnik urzędu skarbowego właściwy ze względu na miejsce położenia nieruchomości, a do określenia wysokości podatku od </w:t>
      </w:r>
      <w:r w:rsidRPr="00195860">
        <w:rPr>
          <w:bCs w:val="0"/>
          <w:spacing w:val="-2"/>
        </w:rPr>
        <w:t xml:space="preserve">czynności cywilnoprawnych – naczelnik urzędu skarbowego właściwy ze względu na miejsce położenia </w:t>
      </w:r>
      <w:proofErr w:type="spellStart"/>
      <w:r w:rsidRPr="00195860">
        <w:rPr>
          <w:bCs w:val="0"/>
          <w:spacing w:val="-2"/>
        </w:rPr>
        <w:t>nieruchomoś</w:t>
      </w:r>
      <w:proofErr w:type="spellEnd"/>
      <w:r w:rsidR="00195860" w:rsidRPr="00195860">
        <w:rPr>
          <w:bCs w:val="0"/>
          <w:spacing w:val="-2"/>
        </w:rPr>
        <w:t>-</w:t>
      </w:r>
      <w:r w:rsidR="00195860">
        <w:rPr>
          <w:bCs w:val="0"/>
        </w:rPr>
        <w:br/>
      </w:r>
      <w:r w:rsidRPr="00BF03B8">
        <w:rPr>
          <w:bCs w:val="0"/>
        </w:rPr>
        <w:t>ci lub prawa, którego wartość jest wyższa;</w:t>
      </w:r>
    </w:p>
    <w:p w:rsidR="00D4125A" w:rsidRPr="00BF03B8" w:rsidRDefault="00D4125A" w:rsidP="00BF03B8">
      <w:pPr>
        <w:pStyle w:val="PKTpunkt"/>
        <w:spacing w:before="100"/>
        <w:rPr>
          <w:bCs w:val="0"/>
        </w:rPr>
      </w:pPr>
      <w:r w:rsidRPr="00BF03B8">
        <w:rPr>
          <w:bCs w:val="0"/>
        </w:rPr>
        <w:t>2)</w:t>
      </w:r>
      <w:r w:rsidRPr="00BF03B8">
        <w:rPr>
          <w:bCs w:val="0"/>
        </w:rPr>
        <w:tab/>
        <w:t>w pozostałych przypadkach – naczelnik urzędu skarbowego właściwy ze względu na miejsce zamieszkania lub adres siedziby jednej ze stron.</w:t>
      </w:r>
    </w:p>
    <w:p w:rsidR="00D4125A" w:rsidRPr="004544E0" w:rsidRDefault="00D4125A" w:rsidP="00D4125A">
      <w:pPr>
        <w:pStyle w:val="USTustnpkodeksu"/>
      </w:pPr>
      <w:r>
        <w:t>4. (uchylony)</w:t>
      </w:r>
    </w:p>
    <w:p w:rsidR="00D4125A" w:rsidRPr="004544E0" w:rsidRDefault="00D4125A" w:rsidP="00D4125A">
      <w:pPr>
        <w:pStyle w:val="ARTartustawynprozporzdzenia"/>
      </w:pPr>
      <w:r w:rsidRPr="004544E0">
        <w:rPr>
          <w:rStyle w:val="Ppogrubienie"/>
        </w:rPr>
        <w:t>Art. 13.</w:t>
      </w:r>
      <w:r w:rsidRPr="004544E0">
        <w:t> Organem podatkowym właściwym miejscowo w</w:t>
      </w:r>
      <w:r>
        <w:t> </w:t>
      </w:r>
      <w:r w:rsidRPr="004544E0">
        <w:t>sprawach podatku od czynności cywilnoprawnych od umów, których przedmiotem są rzeczy znajdujące się za granicą lub prawa majątkowe wykonywane za granicą, jest n</w:t>
      </w:r>
      <w:r w:rsidRPr="004544E0">
        <w:t>a</w:t>
      </w:r>
      <w:r w:rsidRPr="004544E0">
        <w:t>czelnik urzędu skarbowego właściwy ze względu na miejsce zamieszkania (siedzibę) nabywcy.</w:t>
      </w:r>
    </w:p>
    <w:p w:rsidR="00D4125A" w:rsidRPr="004544E0" w:rsidRDefault="00D4125A" w:rsidP="00D4125A">
      <w:pPr>
        <w:pStyle w:val="ARTartustawynprozporzdzenia"/>
      </w:pPr>
      <w:r w:rsidRPr="004544E0">
        <w:rPr>
          <w:rStyle w:val="Ppogrubienie"/>
        </w:rPr>
        <w:t>Art. 13a.</w:t>
      </w:r>
      <w:r w:rsidRPr="004544E0">
        <w:t> Organem podatkowym właściwym rzeczowo w</w:t>
      </w:r>
      <w:r>
        <w:t> </w:t>
      </w:r>
      <w:r w:rsidRPr="004544E0">
        <w:t>sprawach podatku od czynności cywilnoprawnych jest n</w:t>
      </w:r>
      <w:r w:rsidRPr="004544E0">
        <w:t>a</w:t>
      </w:r>
      <w:r w:rsidRPr="004544E0">
        <w:t>czelnik urzędu skarbowego.</w:t>
      </w:r>
    </w:p>
    <w:p w:rsidR="00D4125A" w:rsidRPr="004544E0" w:rsidRDefault="00D4125A" w:rsidP="00D4125A">
      <w:pPr>
        <w:pStyle w:val="ROZDZODDZOZNoznaczenierozdziauluboddziau"/>
      </w:pPr>
      <w:r w:rsidRPr="004544E0">
        <w:t>Rozdział 7</w:t>
      </w:r>
    </w:p>
    <w:p w:rsidR="00D4125A" w:rsidRPr="004544E0" w:rsidRDefault="00D4125A" w:rsidP="00D4125A">
      <w:pPr>
        <w:pStyle w:val="ROZDZODDZPRZEDMprzedmiotregulacjirozdziauluboddziau"/>
      </w:pPr>
      <w:r w:rsidRPr="004544E0">
        <w:t>Przepisy przejściowe i</w:t>
      </w:r>
      <w:r>
        <w:t> </w:t>
      </w:r>
      <w:r w:rsidRPr="004544E0">
        <w:t>końcowe</w:t>
      </w:r>
    </w:p>
    <w:p w:rsidR="00D4125A" w:rsidRPr="004544E0" w:rsidRDefault="00D4125A" w:rsidP="00D4125A">
      <w:pPr>
        <w:pStyle w:val="ARTartustawynprozporzdzenia"/>
      </w:pPr>
      <w:r w:rsidRPr="004544E0">
        <w:rPr>
          <w:rStyle w:val="Ppogrubienie"/>
        </w:rPr>
        <w:t>Art. 14.</w:t>
      </w:r>
      <w:r w:rsidRPr="004544E0">
        <w:t> Do czynności cywilnoprawnych dokonanych przed dniem wejścia w</w:t>
      </w:r>
      <w:r>
        <w:t> </w:t>
      </w:r>
      <w:r w:rsidRPr="004544E0">
        <w:t>życie niniejszej ustawy stosuje się przepisy obowiązujące w</w:t>
      </w:r>
      <w:r>
        <w:t> </w:t>
      </w:r>
      <w:r w:rsidRPr="004544E0">
        <w:t>chwili dokonania czynności.</w:t>
      </w:r>
    </w:p>
    <w:p w:rsidR="00D4125A" w:rsidRPr="004544E0" w:rsidRDefault="00D4125A" w:rsidP="00D4125A">
      <w:pPr>
        <w:pStyle w:val="ARTartustawynprozporzdzenia"/>
      </w:pPr>
      <w:r w:rsidRPr="004544E0">
        <w:rPr>
          <w:rStyle w:val="Ppogrubienie"/>
        </w:rPr>
        <w:t>Art. 15.</w:t>
      </w:r>
      <w:r w:rsidRPr="004544E0">
        <w:t> 1. Jeżeli obowiązujące przepisy powołują się na przepisy o</w:t>
      </w:r>
      <w:r>
        <w:t> </w:t>
      </w:r>
      <w:r w:rsidRPr="004544E0">
        <w:t>opłacie skarbowej w</w:t>
      </w:r>
      <w:r>
        <w:t> </w:t>
      </w:r>
      <w:r w:rsidRPr="004544E0">
        <w:t>zakresie dotyczącym czy</w:t>
      </w:r>
      <w:r w:rsidRPr="004544E0">
        <w:t>n</w:t>
      </w:r>
      <w:r w:rsidRPr="004544E0">
        <w:t>ności cywilnoprawnych opodatkowanych w</w:t>
      </w:r>
      <w:r>
        <w:t> </w:t>
      </w:r>
      <w:r w:rsidRPr="004544E0">
        <w:t>niniejszej ustawie, rozumie się przez to przepisy o</w:t>
      </w:r>
      <w:r>
        <w:t> </w:t>
      </w:r>
      <w:r w:rsidR="00195860">
        <w:t>podatku od czynności</w:t>
      </w:r>
      <w:r w:rsidR="00195860">
        <w:br/>
      </w:r>
      <w:r w:rsidRPr="004544E0">
        <w:t>cywilnoprawnych.</w:t>
      </w:r>
    </w:p>
    <w:p w:rsidR="00D4125A" w:rsidRPr="004544E0" w:rsidRDefault="00D4125A" w:rsidP="00D4125A">
      <w:pPr>
        <w:pStyle w:val="USTustnpkodeksu"/>
      </w:pPr>
      <w:r w:rsidRPr="004544E0">
        <w:t>2. W</w:t>
      </w:r>
      <w:r>
        <w:t> </w:t>
      </w:r>
      <w:r w:rsidRPr="004544E0">
        <w:t>przypadkach, o</w:t>
      </w:r>
      <w:r>
        <w:t> </w:t>
      </w:r>
      <w:r w:rsidRPr="004544E0">
        <w:t>których mowa</w:t>
      </w:r>
      <w:r w:rsidR="00991E25" w:rsidRPr="004544E0">
        <w:t xml:space="preserve"> w</w:t>
      </w:r>
      <w:r w:rsidR="00991E25">
        <w:t> art. </w:t>
      </w:r>
      <w:r w:rsidR="00991E25" w:rsidRPr="004544E0">
        <w:t>1</w:t>
      </w:r>
      <w:r w:rsidR="00991E25">
        <w:t xml:space="preserve"> </w:t>
      </w:r>
      <w:r w:rsidR="00991E25" w:rsidRPr="00195860">
        <w:rPr>
          <w:rStyle w:val="Kkursywa"/>
        </w:rPr>
        <w:t>ust. 7</w:t>
      </w:r>
      <w:r w:rsidR="00991E25">
        <w:rPr>
          <w:rStyle w:val="Kkursywa"/>
        </w:rPr>
        <w:t xml:space="preserve"> </w:t>
      </w:r>
      <w:r w:rsidR="00991E25" w:rsidRPr="00195860">
        <w:t>i</w:t>
      </w:r>
      <w:r w:rsidR="00991E25">
        <w:rPr>
          <w:rStyle w:val="Kkursywa"/>
        </w:rPr>
        <w:t> </w:t>
      </w:r>
      <w:r w:rsidR="00991E25" w:rsidRPr="006A5D23">
        <w:rPr>
          <w:rStyle w:val="Kkursywa"/>
        </w:rPr>
        <w:t>8</w:t>
      </w:r>
      <w:r w:rsidR="00991E25">
        <w:rPr>
          <w:rStyle w:val="Kkursywa"/>
        </w:rPr>
        <w:t xml:space="preserve"> </w:t>
      </w:r>
      <w:r w:rsidR="00991E25" w:rsidRPr="00195860">
        <w:t>oraz</w:t>
      </w:r>
      <w:r w:rsidR="00991E25" w:rsidRPr="004544E0">
        <w:t xml:space="preserve"> w</w:t>
      </w:r>
      <w:r w:rsidR="00991E25">
        <w:t> art. </w:t>
      </w:r>
      <w:r w:rsidR="00991E25" w:rsidRPr="004544E0">
        <w:t>7</w:t>
      </w:r>
      <w:r w:rsidR="00991E25">
        <w:t xml:space="preserve"> </w:t>
      </w:r>
      <w:r w:rsidR="00991E25" w:rsidRPr="00195860">
        <w:rPr>
          <w:rStyle w:val="Kkursywa"/>
        </w:rPr>
        <w:t>ust. </w:t>
      </w:r>
      <w:r w:rsidRPr="00195860">
        <w:rPr>
          <w:rStyle w:val="Kkursywa"/>
        </w:rPr>
        <w:t>2</w:t>
      </w:r>
      <w:r w:rsidRPr="004544E0">
        <w:t xml:space="preserve">, uwzględnia się również opłatę skarbową uiszczoną na podstawie </w:t>
      </w:r>
      <w:r w:rsidRPr="006A5D23">
        <w:rPr>
          <w:rStyle w:val="Kkursywa"/>
        </w:rPr>
        <w:t>ustawy z dnia 31 stycznia 1989 r. o opłacie skarbowej (</w:t>
      </w:r>
      <w:r w:rsidR="00991E25">
        <w:rPr>
          <w:rStyle w:val="Kkursywa"/>
        </w:rPr>
        <w:t>Dz. U. Nr </w:t>
      </w:r>
      <w:r w:rsidRPr="006A5D23">
        <w:rPr>
          <w:rStyle w:val="Kkursywa"/>
        </w:rPr>
        <w:t>4,</w:t>
      </w:r>
      <w:r w:rsidR="00991E25">
        <w:rPr>
          <w:rStyle w:val="Kkursywa"/>
        </w:rPr>
        <w:t xml:space="preserve"> poz. </w:t>
      </w:r>
      <w:r w:rsidRPr="006A5D23">
        <w:rPr>
          <w:rStyle w:val="Kkursywa"/>
        </w:rPr>
        <w:t>23, z </w:t>
      </w:r>
      <w:proofErr w:type="spellStart"/>
      <w:r w:rsidRPr="006A5D23">
        <w:rPr>
          <w:rStyle w:val="Kkursywa"/>
        </w:rPr>
        <w:t>późn</w:t>
      </w:r>
      <w:proofErr w:type="spellEnd"/>
      <w:r w:rsidRPr="006A5D23">
        <w:rPr>
          <w:rStyle w:val="Kkursywa"/>
        </w:rPr>
        <w:t>. zm.</w:t>
      </w:r>
      <w:r w:rsidRPr="006A5D23">
        <w:rPr>
          <w:rStyle w:val="IGindeksgrny"/>
        </w:rPr>
        <w:footnoteReference w:id="7"/>
      </w:r>
      <w:r w:rsidRPr="006A5D23">
        <w:rPr>
          <w:rStyle w:val="IGindeksgrny"/>
        </w:rPr>
        <w:t>)</w:t>
      </w:r>
      <w:r w:rsidRPr="006A5D23">
        <w:rPr>
          <w:rStyle w:val="Kkursywa"/>
        </w:rPr>
        <w:t>)</w:t>
      </w:r>
      <w:r w:rsidRPr="006A5D23">
        <w:rPr>
          <w:rStyle w:val="IGindeksgrny"/>
        </w:rPr>
        <w:footnoteReference w:id="8"/>
      </w:r>
      <w:r w:rsidRPr="006A5D23">
        <w:rPr>
          <w:rStyle w:val="IGindeksgrny"/>
        </w:rPr>
        <w:t>)</w:t>
      </w:r>
      <w:r w:rsidRPr="004544E0">
        <w:t>.</w:t>
      </w:r>
    </w:p>
    <w:p w:rsidR="00D4125A" w:rsidRPr="006A5D23" w:rsidRDefault="00D4125A" w:rsidP="009F534A">
      <w:pPr>
        <w:pStyle w:val="ARTartustawynprozporzdzenia"/>
      </w:pPr>
      <w:r w:rsidRPr="004544E0">
        <w:rPr>
          <w:rStyle w:val="Ppogrubienie"/>
        </w:rPr>
        <w:t>Art. 16.</w:t>
      </w:r>
      <w:r w:rsidRPr="004544E0">
        <w:t> Ustawa wchodzi w</w:t>
      </w:r>
      <w:r>
        <w:t> </w:t>
      </w:r>
      <w:r w:rsidRPr="004544E0">
        <w:t>życie z</w:t>
      </w:r>
      <w:r>
        <w:t> </w:t>
      </w:r>
      <w:r w:rsidRPr="004544E0">
        <w:t>dniem 1</w:t>
      </w:r>
      <w:r>
        <w:t> </w:t>
      </w:r>
      <w:r w:rsidRPr="004544E0">
        <w:t>stycznia 2001</w:t>
      </w:r>
      <w:r>
        <w:t> </w:t>
      </w:r>
      <w:r w:rsidRPr="004544E0">
        <w:t>r.</w:t>
      </w:r>
    </w:p>
    <w:sectPr w:rsidR="00D4125A" w:rsidRPr="006A5D23"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83" w:rsidRDefault="00CE6883">
      <w:r>
        <w:separator/>
      </w:r>
    </w:p>
  </w:endnote>
  <w:endnote w:type="continuationSeparator" w:id="0">
    <w:p w:rsidR="00CE6883" w:rsidRDefault="00CE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83" w:rsidRDefault="00CE6883">
      <w:r>
        <w:separator/>
      </w:r>
    </w:p>
  </w:footnote>
  <w:footnote w:type="continuationSeparator" w:id="0">
    <w:p w:rsidR="00CE6883" w:rsidRDefault="00CE6883">
      <w:r>
        <w:separator/>
      </w:r>
    </w:p>
  </w:footnote>
  <w:footnote w:id="1">
    <w:p w:rsidR="00D4125A" w:rsidRDefault="00D4125A" w:rsidP="00D4125A">
      <w:pPr>
        <w:pStyle w:val="ODNONIKtreodnonika"/>
      </w:pPr>
      <w:r>
        <w:rPr>
          <w:rStyle w:val="Odwoanieprzypisudolnego"/>
        </w:rPr>
        <w:footnoteRef/>
      </w:r>
      <w:r>
        <w:rPr>
          <w:vertAlign w:val="superscript"/>
        </w:rPr>
        <w:t>)</w:t>
      </w:r>
      <w:r>
        <w:tab/>
        <w:t>Niniejsza ustawa dokonuje w zakresie swojej regulacji wdrożenia dyrektywy Rady 2006/98/WE z dnia 20 listopada 2006 r. dost</w:t>
      </w:r>
      <w:r>
        <w:t>o</w:t>
      </w:r>
      <w:r>
        <w:t>sowującej niektóre dyrektywy w dziedzinie opodatkowania, w związku z przystąpieniem Bułgarii i Rumunii (Dz. Urz. UE L 363</w:t>
      </w:r>
      <w:r w:rsidR="00991E25">
        <w:t xml:space="preserve"> </w:t>
      </w:r>
      <w:r>
        <w:t>z 20.12.2006, str. 129).</w:t>
      </w:r>
    </w:p>
  </w:footnote>
  <w:footnote w:id="2">
    <w:p w:rsidR="00D4125A" w:rsidRDefault="00D4125A" w:rsidP="00D4125A">
      <w:pPr>
        <w:pStyle w:val="ODNONIKtreodnonika"/>
      </w:pPr>
      <w:r>
        <w:rPr>
          <w:rStyle w:val="Odwoanieprzypisudolnego"/>
        </w:rPr>
        <w:footnoteRef/>
      </w:r>
      <w:r>
        <w:rPr>
          <w:rStyle w:val="Odwoanieprzypisudolnego"/>
        </w:rPr>
        <w:t>)</w:t>
      </w:r>
      <w:r>
        <w:tab/>
      </w:r>
      <w:r w:rsidRPr="000B4A07">
        <w:t>Zmiany</w:t>
      </w:r>
      <w:r>
        <w:t xml:space="preserve"> tekstu jednolitego wymienionej ustawy zostały ogłoszone w </w:t>
      </w:r>
      <w:r w:rsidR="00991E25">
        <w:t>Dz. U.</w:t>
      </w:r>
      <w:r>
        <w:t xml:space="preserve"> z </w:t>
      </w:r>
      <w:r w:rsidRPr="000B4A07">
        <w:t>201</w:t>
      </w:r>
      <w:r w:rsidR="00991E25" w:rsidRPr="000B4A07">
        <w:t>2</w:t>
      </w:r>
      <w:r w:rsidR="00991E25">
        <w:t> </w:t>
      </w:r>
      <w:r w:rsidRPr="000B4A07">
        <w:t>r.</w:t>
      </w:r>
      <w:r w:rsidR="00991E25">
        <w:t xml:space="preserve"> poz. </w:t>
      </w:r>
      <w:r w:rsidRPr="000B4A07">
        <w:t>1342, 1448, 152</w:t>
      </w:r>
      <w:r w:rsidR="00991E25" w:rsidRPr="000B4A07">
        <w:t>9</w:t>
      </w:r>
      <w:r w:rsidR="00991E25">
        <w:t xml:space="preserve"> i </w:t>
      </w:r>
      <w:r w:rsidRPr="000B4A07">
        <w:t>1530,</w:t>
      </w:r>
      <w:r w:rsidR="00991E25" w:rsidRPr="000B4A07">
        <w:t xml:space="preserve"> z</w:t>
      </w:r>
      <w:r w:rsidR="00991E25">
        <w:t> </w:t>
      </w:r>
      <w:r w:rsidRPr="000B4A07">
        <w:t>201</w:t>
      </w:r>
      <w:r w:rsidR="00991E25" w:rsidRPr="000B4A07">
        <w:t>3</w:t>
      </w:r>
      <w:r w:rsidR="00991E25">
        <w:t> </w:t>
      </w:r>
      <w:r w:rsidRPr="000B4A07">
        <w:t>r.</w:t>
      </w:r>
      <w:r w:rsidR="00991E25">
        <w:t xml:space="preserve"> poz. </w:t>
      </w:r>
      <w:r w:rsidRPr="000B4A07">
        <w:t>35, 102</w:t>
      </w:r>
      <w:r w:rsidR="00991E25" w:rsidRPr="000B4A07">
        <w:t>7</w:t>
      </w:r>
      <w:r w:rsidR="00991E25">
        <w:t xml:space="preserve"> i </w:t>
      </w:r>
      <w:r w:rsidRPr="000B4A07">
        <w:t>1608,</w:t>
      </w:r>
      <w:r w:rsidR="00991E25" w:rsidRPr="000B4A07">
        <w:t xml:space="preserve"> z</w:t>
      </w:r>
      <w:r w:rsidR="00991E25">
        <w:t> </w:t>
      </w:r>
      <w:r w:rsidRPr="000B4A07">
        <w:t>201</w:t>
      </w:r>
      <w:r w:rsidR="00991E25" w:rsidRPr="000B4A07">
        <w:t>4</w:t>
      </w:r>
      <w:r w:rsidR="00991E25">
        <w:t> </w:t>
      </w:r>
      <w:r w:rsidRPr="000B4A07">
        <w:t>r.</w:t>
      </w:r>
      <w:r w:rsidR="00991E25">
        <w:t xml:space="preserve"> poz. </w:t>
      </w:r>
      <w:r w:rsidRPr="000B4A07">
        <w:t>312, 117</w:t>
      </w:r>
      <w:r w:rsidR="00991E25" w:rsidRPr="000B4A07">
        <w:t>1</w:t>
      </w:r>
      <w:r w:rsidR="00991E25">
        <w:t xml:space="preserve"> i </w:t>
      </w:r>
      <w:r w:rsidRPr="000B4A07">
        <w:t>166</w:t>
      </w:r>
      <w:r w:rsidR="00991E25" w:rsidRPr="000B4A07">
        <w:t>2</w:t>
      </w:r>
      <w:r w:rsidR="00991E25">
        <w:t xml:space="preserve"> oraz</w:t>
      </w:r>
      <w:r w:rsidR="00991E25" w:rsidRPr="000B4A07">
        <w:t xml:space="preserve"> z</w:t>
      </w:r>
      <w:r w:rsidR="00991E25">
        <w:t> </w:t>
      </w:r>
      <w:r w:rsidRPr="000B4A07">
        <w:t>201</w:t>
      </w:r>
      <w:r w:rsidR="00991E25" w:rsidRPr="000B4A07">
        <w:t>5</w:t>
      </w:r>
      <w:r w:rsidR="00991E25">
        <w:t> </w:t>
      </w:r>
      <w:r w:rsidRPr="000B4A07">
        <w:t>r.</w:t>
      </w:r>
      <w:r w:rsidR="00991E25">
        <w:t xml:space="preserve"> poz. </w:t>
      </w:r>
      <w:r w:rsidRPr="000B4A07">
        <w:t>211</w:t>
      </w:r>
      <w:r>
        <w:t>.</w:t>
      </w:r>
    </w:p>
  </w:footnote>
  <w:footnote w:id="3">
    <w:p w:rsidR="00D4125A" w:rsidRPr="000B4A07" w:rsidRDefault="00D4125A" w:rsidP="00D4125A">
      <w:pPr>
        <w:pStyle w:val="ODNONIKtreodnonika"/>
      </w:pPr>
      <w:r>
        <w:rPr>
          <w:rStyle w:val="Odwoanieprzypisudolnego"/>
        </w:rPr>
        <w:footnoteRef/>
      </w:r>
      <w:r>
        <w:rPr>
          <w:rStyle w:val="IGindeksgrny"/>
        </w:rPr>
        <w:t>)</w:t>
      </w:r>
      <w:r>
        <w:tab/>
        <w:t>Dodana przez</w:t>
      </w:r>
      <w:r w:rsidR="00991E25">
        <w:t xml:space="preserve"> art. 5 </w:t>
      </w:r>
      <w:r>
        <w:t>ustawy</w:t>
      </w:r>
      <w:r w:rsidR="00991E25">
        <w:t xml:space="preserve"> z </w:t>
      </w:r>
      <w:r>
        <w:t xml:space="preserve">dnia </w:t>
      </w:r>
      <w:r w:rsidR="00991E25" w:rsidRPr="001B14AF">
        <w:t>6</w:t>
      </w:r>
      <w:r w:rsidR="00991E25">
        <w:t> </w:t>
      </w:r>
      <w:r w:rsidRPr="001B14AF">
        <w:t>sierpnia 201</w:t>
      </w:r>
      <w:r w:rsidR="00991E25" w:rsidRPr="001B14AF">
        <w:t>0</w:t>
      </w:r>
      <w:r w:rsidR="00991E25">
        <w:t> </w:t>
      </w:r>
      <w:r w:rsidRPr="001B14AF">
        <w:t>r.</w:t>
      </w:r>
      <w:r w:rsidR="00991E25" w:rsidRPr="001B14AF">
        <w:t xml:space="preserve"> o</w:t>
      </w:r>
      <w:r w:rsidR="00991E25">
        <w:t> </w:t>
      </w:r>
      <w:r w:rsidRPr="001B14AF">
        <w:t>zmianie ustawy</w:t>
      </w:r>
      <w:r w:rsidR="00991E25" w:rsidRPr="001B14AF">
        <w:t xml:space="preserve"> o</w:t>
      </w:r>
      <w:r w:rsidR="00991E25">
        <w:t> </w:t>
      </w:r>
      <w:r w:rsidRPr="001B14AF">
        <w:t>szczególnych zasadach odbudowy, remontów</w:t>
      </w:r>
      <w:r w:rsidR="00991E25" w:rsidRPr="001B14AF">
        <w:t xml:space="preserve"> i</w:t>
      </w:r>
      <w:r w:rsidR="00991E25">
        <w:t> </w:t>
      </w:r>
      <w:r w:rsidRPr="001B14AF">
        <w:t>rozbiórek obiektów budowlanych zniszczonych lub uszkodzonych</w:t>
      </w:r>
      <w:r w:rsidR="00991E25" w:rsidRPr="001B14AF">
        <w:t xml:space="preserve"> w</w:t>
      </w:r>
      <w:r w:rsidR="00991E25">
        <w:t> </w:t>
      </w:r>
      <w:r w:rsidRPr="001B14AF">
        <w:t>wyniku działania żywiołu oraz niektórych innych ustaw</w:t>
      </w:r>
      <w:r>
        <w:t xml:space="preserve"> (</w:t>
      </w:r>
      <w:r w:rsidR="00991E25">
        <w:t>Dz. U. Nr </w:t>
      </w:r>
      <w:r>
        <w:t>149,</w:t>
      </w:r>
      <w:r w:rsidR="00991E25">
        <w:t xml:space="preserve"> poz. </w:t>
      </w:r>
      <w:r>
        <w:t>996), która weszła</w:t>
      </w:r>
      <w:r w:rsidR="00991E25">
        <w:t xml:space="preserve"> w </w:t>
      </w:r>
      <w:r>
        <w:t>życie</w:t>
      </w:r>
      <w:r w:rsidR="00991E25">
        <w:t xml:space="preserve"> z </w:t>
      </w:r>
      <w:r>
        <w:t>dniem 1</w:t>
      </w:r>
      <w:r w:rsidR="00991E25">
        <w:t>6 </w:t>
      </w:r>
      <w:r>
        <w:t>sierpnia 201</w:t>
      </w:r>
      <w:r w:rsidR="00991E25">
        <w:t>0 </w:t>
      </w:r>
      <w:r>
        <w:t>r.</w:t>
      </w:r>
    </w:p>
  </w:footnote>
  <w:footnote w:id="4">
    <w:p w:rsidR="00D4125A" w:rsidRPr="004E46F8" w:rsidRDefault="00D4125A" w:rsidP="00D4125A">
      <w:pPr>
        <w:pStyle w:val="ODNONIKtreodnonika"/>
      </w:pPr>
      <w:r>
        <w:rPr>
          <w:rStyle w:val="Odwoanieprzypisudolnego"/>
        </w:rPr>
        <w:footnoteRef/>
      </w:r>
      <w:r>
        <w:rPr>
          <w:rStyle w:val="IGindeksgrny"/>
        </w:rPr>
        <w:t>)</w:t>
      </w:r>
      <w:r>
        <w:tab/>
        <w:t>Dodany przez</w:t>
      </w:r>
      <w:r w:rsidR="00991E25">
        <w:t xml:space="preserve"> art. </w:t>
      </w:r>
      <w:r>
        <w:t>5</w:t>
      </w:r>
      <w:r w:rsidR="00991E25">
        <w:t>0 </w:t>
      </w:r>
      <w:r>
        <w:t>ustawy</w:t>
      </w:r>
      <w:r w:rsidR="00991E25">
        <w:t xml:space="preserve"> z </w:t>
      </w:r>
      <w:r>
        <w:t xml:space="preserve">dnia </w:t>
      </w:r>
      <w:r w:rsidRPr="001B14AF">
        <w:t>2</w:t>
      </w:r>
      <w:r w:rsidR="00991E25" w:rsidRPr="001B14AF">
        <w:t>9</w:t>
      </w:r>
      <w:r w:rsidR="00991E25">
        <w:t> </w:t>
      </w:r>
      <w:r w:rsidRPr="001B14AF">
        <w:t>października 201</w:t>
      </w:r>
      <w:r w:rsidR="00991E25" w:rsidRPr="001B14AF">
        <w:t>0</w:t>
      </w:r>
      <w:r w:rsidR="00991E25">
        <w:t> </w:t>
      </w:r>
      <w:r w:rsidRPr="001B14AF">
        <w:t>r.</w:t>
      </w:r>
      <w:r w:rsidR="00991E25" w:rsidRPr="001B14AF">
        <w:t xml:space="preserve"> o</w:t>
      </w:r>
      <w:r w:rsidR="00991E25">
        <w:t> </w:t>
      </w:r>
      <w:r w:rsidRPr="001B14AF">
        <w:t>rezerwach strategicznych</w:t>
      </w:r>
      <w:r>
        <w:t xml:space="preserve"> (</w:t>
      </w:r>
      <w:r w:rsidR="00991E25">
        <w:t>Dz. U. Nr </w:t>
      </w:r>
      <w:r>
        <w:t>229,</w:t>
      </w:r>
      <w:r w:rsidR="00991E25">
        <w:t xml:space="preserve"> poz. </w:t>
      </w:r>
      <w:r>
        <w:t>1496), która weszła</w:t>
      </w:r>
      <w:r w:rsidR="00991E25">
        <w:t xml:space="preserve"> w </w:t>
      </w:r>
      <w:r>
        <w:t>życie</w:t>
      </w:r>
      <w:r w:rsidR="00991E25">
        <w:t xml:space="preserve"> z </w:t>
      </w:r>
      <w:r>
        <w:t xml:space="preserve">dniem </w:t>
      </w:r>
      <w:r w:rsidR="00991E25">
        <w:t>5 </w:t>
      </w:r>
      <w:r>
        <w:t>lutego 201</w:t>
      </w:r>
      <w:r w:rsidR="00991E25">
        <w:t>1 </w:t>
      </w:r>
      <w:r>
        <w:t>r.</w:t>
      </w:r>
    </w:p>
  </w:footnote>
  <w:footnote w:id="5">
    <w:p w:rsidR="00D4125A" w:rsidRDefault="00D4125A" w:rsidP="00D4125A">
      <w:pPr>
        <w:pStyle w:val="ODNONIKtreodnonika"/>
      </w:pPr>
      <w:r>
        <w:rPr>
          <w:rStyle w:val="Odwoanieprzypisudolnego"/>
        </w:rPr>
        <w:footnoteRef/>
      </w:r>
      <w:r>
        <w:rPr>
          <w:vertAlign w:val="superscript"/>
        </w:rPr>
        <w:t>)</w:t>
      </w:r>
      <w:r>
        <w:tab/>
        <w:t>Obecnie: przepis</w:t>
      </w:r>
      <w:r w:rsidR="00C37905">
        <w:t xml:space="preserve">y </w:t>
      </w:r>
      <w:r>
        <w:t>o ochronie praw lokatorów, mieszkaniowym zasobie gminy i o zmianie Kodeksu cywilnego, stosownie do</w:t>
      </w:r>
      <w:r w:rsidR="00991E25">
        <w:t xml:space="preserve"> art. </w:t>
      </w:r>
      <w:r>
        <w:t>3</w:t>
      </w:r>
      <w:r w:rsidR="00991E25">
        <w:t>8</w:t>
      </w:r>
      <w:r w:rsidR="007A7E1F">
        <w:t xml:space="preserve"> </w:t>
      </w:r>
      <w:r>
        <w:t>ustawy</w:t>
      </w:r>
      <w:r w:rsidR="00991E25">
        <w:t xml:space="preserve"> z </w:t>
      </w:r>
      <w:r>
        <w:t>dnia 2</w:t>
      </w:r>
      <w:r w:rsidR="00991E25">
        <w:t>1 </w:t>
      </w:r>
      <w:r>
        <w:t>czerwca 200</w:t>
      </w:r>
      <w:r w:rsidR="00991E25">
        <w:t>1 </w:t>
      </w:r>
      <w:r>
        <w:t>r.</w:t>
      </w:r>
      <w:r w:rsidR="00991E25">
        <w:t xml:space="preserve"> o </w:t>
      </w:r>
      <w:r>
        <w:t>ochronie praw lokatorów, mieszkaniowym zasobie gminy</w:t>
      </w:r>
      <w:r w:rsidR="00991E25">
        <w:t xml:space="preserve"> i o </w:t>
      </w:r>
      <w:r>
        <w:t>zmianie Kodeksu cywilnego (</w:t>
      </w:r>
      <w:r w:rsidR="00991E25">
        <w:t>Dz. U. z </w:t>
      </w:r>
      <w:r>
        <w:t>201</w:t>
      </w:r>
      <w:r w:rsidR="00991E25">
        <w:t>4 </w:t>
      </w:r>
      <w:r>
        <w:t>r.</w:t>
      </w:r>
      <w:r w:rsidR="00991E25">
        <w:t xml:space="preserve"> poz. </w:t>
      </w:r>
      <w:r>
        <w:t>150), która weszła</w:t>
      </w:r>
      <w:r w:rsidR="00991E25">
        <w:t xml:space="preserve"> w </w:t>
      </w:r>
      <w:r>
        <w:t>życie</w:t>
      </w:r>
      <w:r w:rsidR="00991E25">
        <w:t xml:space="preserve"> z </w:t>
      </w:r>
      <w:r>
        <w:t>dniem 1</w:t>
      </w:r>
      <w:r w:rsidR="00991E25">
        <w:t>0 </w:t>
      </w:r>
      <w:r>
        <w:t>lipca 200</w:t>
      </w:r>
      <w:r w:rsidR="00991E25">
        <w:t>1 </w:t>
      </w:r>
      <w:r>
        <w:t>r.</w:t>
      </w:r>
    </w:p>
  </w:footnote>
  <w:footnote w:id="6">
    <w:p w:rsidR="00D4125A" w:rsidRPr="00D359B1" w:rsidRDefault="00D4125A" w:rsidP="00D4125A">
      <w:pPr>
        <w:pStyle w:val="ODNONIKtreodnonika"/>
      </w:pPr>
      <w:r>
        <w:rPr>
          <w:rStyle w:val="Odwoanieprzypisudolnego"/>
        </w:rPr>
        <w:footnoteRef/>
      </w:r>
      <w:r>
        <w:rPr>
          <w:rStyle w:val="IGindeksgrny"/>
        </w:rPr>
        <w:t>)</w:t>
      </w:r>
      <w:r>
        <w:tab/>
        <w:t>Dodany przez</w:t>
      </w:r>
      <w:r w:rsidR="00991E25">
        <w:t xml:space="preserve"> art. 4 </w:t>
      </w:r>
      <w:r>
        <w:t>ustawy</w:t>
      </w:r>
      <w:r w:rsidR="00991E25">
        <w:t xml:space="preserve"> z </w:t>
      </w:r>
      <w:r>
        <w:t xml:space="preserve">dnia </w:t>
      </w:r>
      <w:r w:rsidRPr="001B14AF">
        <w:t>2</w:t>
      </w:r>
      <w:r w:rsidR="00991E25" w:rsidRPr="001B14AF">
        <w:t>2</w:t>
      </w:r>
      <w:r w:rsidR="00991E25">
        <w:t> </w:t>
      </w:r>
      <w:r w:rsidRPr="001B14AF">
        <w:t>stycznia 201</w:t>
      </w:r>
      <w:r w:rsidR="00991E25" w:rsidRPr="001B14AF">
        <w:t>5</w:t>
      </w:r>
      <w:r w:rsidR="00991E25">
        <w:t> </w:t>
      </w:r>
      <w:r w:rsidRPr="001B14AF">
        <w:t>r.</w:t>
      </w:r>
      <w:r w:rsidR="00991E25" w:rsidRPr="001B14AF">
        <w:t xml:space="preserve"> o</w:t>
      </w:r>
      <w:r w:rsidR="00991E25">
        <w:t> </w:t>
      </w:r>
      <w:r w:rsidRPr="001B14AF">
        <w:t>zmianie ustawy</w:t>
      </w:r>
      <w:r w:rsidR="00991E25" w:rsidRPr="001B14AF">
        <w:t xml:space="preserve"> o</w:t>
      </w:r>
      <w:r w:rsidR="00991E25">
        <w:t> </w:t>
      </w:r>
      <w:r w:rsidRPr="001B14AF">
        <w:t>funkcjonowaniu górnictwa węgla kamiennego</w:t>
      </w:r>
      <w:r w:rsidR="00991E25" w:rsidRPr="001B14AF">
        <w:t xml:space="preserve"> w</w:t>
      </w:r>
      <w:r w:rsidR="00991E25">
        <w:t> </w:t>
      </w:r>
      <w:r w:rsidRPr="001B14AF">
        <w:t>latach 2008–201</w:t>
      </w:r>
      <w:r w:rsidR="00991E25" w:rsidRPr="001B14AF">
        <w:t>5</w:t>
      </w:r>
      <w:r w:rsidR="00991E25">
        <w:t xml:space="preserve"> oraz</w:t>
      </w:r>
      <w:r w:rsidRPr="001B14AF">
        <w:t xml:space="preserve"> niektórych innych ustaw</w:t>
      </w:r>
      <w:r>
        <w:t xml:space="preserve"> (</w:t>
      </w:r>
      <w:r w:rsidR="00991E25">
        <w:t>Dz. U. poz. </w:t>
      </w:r>
      <w:r>
        <w:t>143), która weszła</w:t>
      </w:r>
      <w:r w:rsidR="00991E25">
        <w:t xml:space="preserve"> w </w:t>
      </w:r>
      <w:r>
        <w:t xml:space="preserve">życie z dniem </w:t>
      </w:r>
      <w:r w:rsidR="00991E25">
        <w:t>4 </w:t>
      </w:r>
      <w:r>
        <w:t>lutego 201</w:t>
      </w:r>
      <w:r w:rsidR="00991E25">
        <w:t>5 </w:t>
      </w:r>
      <w:r>
        <w:t>r.</w:t>
      </w:r>
    </w:p>
  </w:footnote>
  <w:footnote w:id="7">
    <w:p w:rsidR="00D4125A" w:rsidRDefault="00D4125A" w:rsidP="00D4125A">
      <w:pPr>
        <w:pStyle w:val="ODNONIKtreodnonika"/>
      </w:pPr>
      <w:r>
        <w:rPr>
          <w:rStyle w:val="Odwoanieprzypisudolnego"/>
        </w:rPr>
        <w:footnoteRef/>
      </w:r>
      <w:r>
        <w:rPr>
          <w:vertAlign w:val="superscript"/>
        </w:rPr>
        <w:t>)</w:t>
      </w:r>
      <w:r>
        <w:tab/>
        <w:t>Zmiany wymienionej ustawy zostały ogłoszone w </w:t>
      </w:r>
      <w:r w:rsidR="00991E25">
        <w:t>Dz. U.</w:t>
      </w:r>
      <w:r>
        <w:t xml:space="preserve"> </w:t>
      </w:r>
      <w:r>
        <w:rPr>
          <w:spacing w:val="-1"/>
        </w:rPr>
        <w:t>z</w:t>
      </w:r>
      <w:r>
        <w:t> </w:t>
      </w:r>
      <w:r w:rsidRPr="00295358">
        <w:t>1989</w:t>
      </w:r>
      <w:r>
        <w:rPr>
          <w:spacing w:val="-1"/>
        </w:rPr>
        <w:t> r.</w:t>
      </w:r>
      <w:r w:rsidR="00991E25">
        <w:rPr>
          <w:spacing w:val="-1"/>
        </w:rPr>
        <w:t xml:space="preserve"> Nr </w:t>
      </w:r>
      <w:r>
        <w:rPr>
          <w:spacing w:val="-1"/>
        </w:rPr>
        <w:t>74,</w:t>
      </w:r>
      <w:r w:rsidR="00991E25">
        <w:rPr>
          <w:spacing w:val="-1"/>
        </w:rPr>
        <w:t xml:space="preserve"> poz. </w:t>
      </w:r>
      <w:r>
        <w:rPr>
          <w:spacing w:val="-1"/>
        </w:rPr>
        <w:t>443, z 1992 r.</w:t>
      </w:r>
      <w:r w:rsidR="00991E25">
        <w:rPr>
          <w:spacing w:val="-1"/>
        </w:rPr>
        <w:t xml:space="preserve"> Nr </w:t>
      </w:r>
      <w:r>
        <w:rPr>
          <w:spacing w:val="-1"/>
        </w:rPr>
        <w:t>21,</w:t>
      </w:r>
      <w:r w:rsidR="00991E25">
        <w:rPr>
          <w:spacing w:val="-1"/>
        </w:rPr>
        <w:t xml:space="preserve"> poz. </w:t>
      </w:r>
      <w:r>
        <w:rPr>
          <w:spacing w:val="-1"/>
        </w:rPr>
        <w:t>86, z 1993 r.</w:t>
      </w:r>
      <w:r w:rsidR="00991E25">
        <w:rPr>
          <w:spacing w:val="-1"/>
        </w:rPr>
        <w:t xml:space="preserve"> Nr </w:t>
      </w:r>
      <w:r>
        <w:t>11,</w:t>
      </w:r>
      <w:r w:rsidR="00991E25">
        <w:t xml:space="preserve"> poz. </w:t>
      </w:r>
      <w:r>
        <w:t>50, z 1995 r.</w:t>
      </w:r>
      <w:r w:rsidR="00991E25">
        <w:t xml:space="preserve"> Nr </w:t>
      </w:r>
      <w:r>
        <w:t>86,</w:t>
      </w:r>
      <w:r w:rsidR="00991E25">
        <w:t xml:space="preserve"> poz. </w:t>
      </w:r>
      <w:r>
        <w:t>433, z 1997 r.</w:t>
      </w:r>
      <w:r w:rsidR="00991E25">
        <w:t xml:space="preserve"> Nr </w:t>
      </w:r>
      <w:r>
        <w:t>117,</w:t>
      </w:r>
      <w:r w:rsidR="00991E25">
        <w:t xml:space="preserve"> poz. </w:t>
      </w:r>
      <w:r>
        <w:t>75</w:t>
      </w:r>
      <w:r w:rsidR="00991E25">
        <w:t>1 i Nr </w:t>
      </w:r>
      <w:r>
        <w:t>137,</w:t>
      </w:r>
      <w:r w:rsidR="00991E25">
        <w:t xml:space="preserve"> poz. </w:t>
      </w:r>
      <w:r>
        <w:t>92</w:t>
      </w:r>
      <w:r w:rsidR="00991E25">
        <w:t>6 oraz</w:t>
      </w:r>
      <w:r>
        <w:t xml:space="preserve"> z 2000 r.</w:t>
      </w:r>
      <w:r w:rsidR="00991E25">
        <w:t xml:space="preserve"> Nr </w:t>
      </w:r>
      <w:r>
        <w:t>68,</w:t>
      </w:r>
      <w:r w:rsidR="00991E25">
        <w:t xml:space="preserve"> poz. </w:t>
      </w:r>
      <w:r>
        <w:t>805.</w:t>
      </w:r>
    </w:p>
  </w:footnote>
  <w:footnote w:id="8">
    <w:p w:rsidR="00D4125A" w:rsidRDefault="00D4125A" w:rsidP="00D4125A">
      <w:pPr>
        <w:pStyle w:val="ODNONIKtreodnonika"/>
      </w:pPr>
      <w:r>
        <w:rPr>
          <w:rStyle w:val="Odwoanieprzypisudolnego"/>
        </w:rPr>
        <w:footnoteRef/>
      </w:r>
      <w:r>
        <w:rPr>
          <w:vertAlign w:val="superscript"/>
        </w:rPr>
        <w:t>)</w:t>
      </w:r>
      <w:r>
        <w:tab/>
        <w:t>Ustawa utraciła moc</w:t>
      </w:r>
      <w:r w:rsidR="00991E25">
        <w:t xml:space="preserve"> z </w:t>
      </w:r>
      <w:r>
        <w:t xml:space="preserve">dniem </w:t>
      </w:r>
      <w:r w:rsidR="00991E25">
        <w:t>1 </w:t>
      </w:r>
      <w:r>
        <w:t>stycznia 200</w:t>
      </w:r>
      <w:r w:rsidR="00991E25">
        <w:t>1 </w:t>
      </w:r>
      <w:r>
        <w:t>r. zgodnie</w:t>
      </w:r>
      <w:r w:rsidR="00991E25">
        <w:t xml:space="preserve"> z art. </w:t>
      </w:r>
      <w:r>
        <w:t>1</w:t>
      </w:r>
      <w:r w:rsidR="00991E25">
        <w:t>5 </w:t>
      </w:r>
      <w:r>
        <w:t>ustawy</w:t>
      </w:r>
      <w:r w:rsidR="00991E25">
        <w:t xml:space="preserve"> z </w:t>
      </w:r>
      <w:r>
        <w:t xml:space="preserve">dnia </w:t>
      </w:r>
      <w:r w:rsidR="00991E25">
        <w:t>9 </w:t>
      </w:r>
      <w:r>
        <w:t>września 200</w:t>
      </w:r>
      <w:r w:rsidR="00991E25">
        <w:t>0 </w:t>
      </w:r>
      <w:r>
        <w:t>r.</w:t>
      </w:r>
      <w:r w:rsidR="00991E25">
        <w:t xml:space="preserve"> o </w:t>
      </w:r>
      <w:r>
        <w:t>opłacie skarbowej (</w:t>
      </w:r>
      <w:r w:rsidR="00991E25">
        <w:t>Dz. U. Nr </w:t>
      </w:r>
      <w:r>
        <w:t>86,</w:t>
      </w:r>
      <w:r w:rsidR="00991E25">
        <w:t xml:space="preserve"> poz. </w:t>
      </w:r>
      <w:r>
        <w:t>960), która weszła</w:t>
      </w:r>
      <w:r w:rsidR="00991E25">
        <w:t xml:space="preserve"> w </w:t>
      </w:r>
      <w:r>
        <w:t>życie</w:t>
      </w:r>
      <w:r w:rsidR="00991E25">
        <w:t xml:space="preserve"> z </w:t>
      </w:r>
      <w:r>
        <w:t xml:space="preserve">dniem </w:t>
      </w:r>
      <w:r w:rsidR="00991E25">
        <w:t>1 </w:t>
      </w:r>
      <w:r>
        <w:t>stycznia 200</w:t>
      </w:r>
      <w:r w:rsidR="00991E25">
        <w:t>1 </w:t>
      </w:r>
      <w: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F2C2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A51BE20ED8ED4FF89F43EDDC7A4277A0"/>
        </w:placeholder>
        <w:dataBinding w:prefixMappings="xmlns:ns0='http://purl.org/dc/elements/1.1/' xmlns:ns1='http://schemas.openxmlformats.org/package/2006/metadata/core-properties' " w:xpath="/ns1:coreProperties[1]/ns1:category[1]" w:storeItemID="{6C3C8BC8-F283-45AE-878A-BAB7291924A1}"/>
        <w:text/>
      </w:sdtPr>
      <w:sdtEndPr/>
      <w:sdtContent>
        <w:r w:rsidR="004F2C24">
          <w:t>626</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4F2C2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F2C2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F2C24">
      <w:rPr>
        <w:noProof/>
      </w:rPr>
      <w:t>12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F2C24">
          <w:t>626</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F2C2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F2C24">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F2C24">
          <w:t>626</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35257B"/>
    <w:rsid w:val="00000C00"/>
    <w:rsid w:val="000012DA"/>
    <w:rsid w:val="0000246E"/>
    <w:rsid w:val="00003862"/>
    <w:rsid w:val="00012A35"/>
    <w:rsid w:val="00016099"/>
    <w:rsid w:val="00017037"/>
    <w:rsid w:val="00017DC2"/>
    <w:rsid w:val="00023471"/>
    <w:rsid w:val="00023F13"/>
    <w:rsid w:val="00030634"/>
    <w:rsid w:val="00031BCA"/>
    <w:rsid w:val="0003218D"/>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0E5F"/>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64CB"/>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5860"/>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257B"/>
    <w:rsid w:val="003535E1"/>
    <w:rsid w:val="00354EB9"/>
    <w:rsid w:val="0035530D"/>
    <w:rsid w:val="00355B90"/>
    <w:rsid w:val="00355C2A"/>
    <w:rsid w:val="003602AE"/>
    <w:rsid w:val="00360929"/>
    <w:rsid w:val="00363468"/>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4DA0"/>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DCB"/>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354"/>
    <w:rsid w:val="00476FB9"/>
    <w:rsid w:val="0048093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2C24"/>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2D10"/>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DC0"/>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A7E1F"/>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584"/>
    <w:rsid w:val="00850C9D"/>
    <w:rsid w:val="00850F6D"/>
    <w:rsid w:val="00852B59"/>
    <w:rsid w:val="00853E9E"/>
    <w:rsid w:val="008563FF"/>
    <w:rsid w:val="008611DD"/>
    <w:rsid w:val="0086584E"/>
    <w:rsid w:val="00866867"/>
    <w:rsid w:val="00872257"/>
    <w:rsid w:val="0087397C"/>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1E2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2B11"/>
    <w:rsid w:val="009E3B54"/>
    <w:rsid w:val="009E3E77"/>
    <w:rsid w:val="009E3FAB"/>
    <w:rsid w:val="009E5B3F"/>
    <w:rsid w:val="009E65DE"/>
    <w:rsid w:val="009E7D90"/>
    <w:rsid w:val="009F1AB0"/>
    <w:rsid w:val="009F25EC"/>
    <w:rsid w:val="009F501D"/>
    <w:rsid w:val="009F534A"/>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1C2"/>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5B71"/>
    <w:rsid w:val="00AD7A76"/>
    <w:rsid w:val="00AE11AF"/>
    <w:rsid w:val="00AE2043"/>
    <w:rsid w:val="00AE4179"/>
    <w:rsid w:val="00AE4425"/>
    <w:rsid w:val="00AE650F"/>
    <w:rsid w:val="00AE6D83"/>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5D87"/>
    <w:rsid w:val="00BC6E62"/>
    <w:rsid w:val="00BC7443"/>
    <w:rsid w:val="00BC78BA"/>
    <w:rsid w:val="00BD0648"/>
    <w:rsid w:val="00BD1040"/>
    <w:rsid w:val="00BD34AA"/>
    <w:rsid w:val="00BD640A"/>
    <w:rsid w:val="00BE1B8B"/>
    <w:rsid w:val="00BE2A18"/>
    <w:rsid w:val="00BE41EC"/>
    <w:rsid w:val="00BE56FB"/>
    <w:rsid w:val="00BF03B8"/>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37905"/>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6828"/>
    <w:rsid w:val="00CC0D6A"/>
    <w:rsid w:val="00CC3831"/>
    <w:rsid w:val="00CC519B"/>
    <w:rsid w:val="00CD12C1"/>
    <w:rsid w:val="00CD214E"/>
    <w:rsid w:val="00CD46FA"/>
    <w:rsid w:val="00CD5973"/>
    <w:rsid w:val="00CD5C59"/>
    <w:rsid w:val="00CE3013"/>
    <w:rsid w:val="00CE31A6"/>
    <w:rsid w:val="00CE6883"/>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125A"/>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2DDB"/>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4125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4125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4125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D4125A"/>
    <w:rPr>
      <w:rFonts w:ascii="Arial" w:eastAsia="Calibri" w:hAnsi="Arial" w:cs="Arial"/>
      <w:b/>
      <w:i/>
      <w:szCs w:val="22"/>
      <w:lang w:eastAsia="en-US"/>
    </w:rPr>
  </w:style>
  <w:style w:type="character" w:customStyle="1" w:styleId="Nagwek3Znak">
    <w:name w:val="Nagłówek 3 Znak"/>
    <w:basedOn w:val="Domylnaczcionkaakapitu"/>
    <w:link w:val="Nagwek3"/>
    <w:rsid w:val="00D4125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4125A"/>
    <w:rPr>
      <w:rFonts w:ascii="Cambria" w:hAnsi="Cambria"/>
      <w:color w:val="243F60"/>
      <w:szCs w:val="22"/>
      <w:lang w:eastAsia="en-US"/>
    </w:rPr>
  </w:style>
  <w:style w:type="table" w:styleId="Tabela-Siatka">
    <w:name w:val="Table Grid"/>
    <w:basedOn w:val="Standardowy"/>
    <w:locked/>
    <w:rsid w:val="00D412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4125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4125A"/>
  </w:style>
  <w:style w:type="character" w:styleId="Numerwiersza">
    <w:name w:val="line number"/>
    <w:basedOn w:val="Domylnaczcionkaakapitu"/>
    <w:rsid w:val="00D4125A"/>
  </w:style>
  <w:style w:type="character" w:styleId="Odwoanieprzypisukocowego">
    <w:name w:val="endnote reference"/>
    <w:rsid w:val="00D4125A"/>
    <w:rPr>
      <w:vertAlign w:val="superscript"/>
    </w:rPr>
  </w:style>
  <w:style w:type="paragraph" w:styleId="Tekstpodstawowy">
    <w:name w:val="Body Text"/>
    <w:basedOn w:val="Normalny"/>
    <w:link w:val="TekstpodstawowyZnak"/>
    <w:rsid w:val="00D4125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4125A"/>
    <w:rPr>
      <w:rFonts w:ascii="Calibri" w:eastAsia="Calibri" w:hAnsi="Calibri" w:cs="Arial"/>
      <w:szCs w:val="22"/>
      <w:lang w:eastAsia="en-US"/>
    </w:rPr>
  </w:style>
  <w:style w:type="paragraph" w:styleId="Tekstprzypisukocowego">
    <w:name w:val="endnote text"/>
    <w:basedOn w:val="Normalny"/>
    <w:link w:val="TekstprzypisukocowegoZnak"/>
    <w:rsid w:val="00D4125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4125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4125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4125A"/>
    <w:rPr>
      <w:rFonts w:eastAsia="Calibri" w:cs="Arial"/>
      <w:szCs w:val="22"/>
      <w:lang w:eastAsia="en-US"/>
    </w:rPr>
  </w:style>
  <w:style w:type="paragraph" w:styleId="Tekstpodstawowyzwciciem">
    <w:name w:val="Body Text First Indent"/>
    <w:basedOn w:val="Tekstpodstawowy"/>
    <w:link w:val="TekstpodstawowyzwciciemZnak"/>
    <w:rsid w:val="00D4125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4125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4125A"/>
    <w:pPr>
      <w:spacing w:after="60"/>
      <w:ind w:left="360" w:firstLine="360"/>
    </w:pPr>
  </w:style>
  <w:style w:type="character" w:customStyle="1" w:styleId="Tekstpodstawowyzwciciem2Znak">
    <w:name w:val="Tekst podstawowy z wcięciem 2 Znak"/>
    <w:basedOn w:val="TekstpodstawowywcityZnak"/>
    <w:link w:val="Tekstpodstawowyzwciciem2"/>
    <w:rsid w:val="00D4125A"/>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1BE20ED8ED4FF89F43EDDC7A4277A0"/>
        <w:category>
          <w:name w:val="Ogólne"/>
          <w:gallery w:val="placeholder"/>
        </w:category>
        <w:types>
          <w:type w:val="bbPlcHdr"/>
        </w:types>
        <w:behaviors>
          <w:behavior w:val="content"/>
        </w:behaviors>
        <w:guid w:val="{0B0C14F3-058A-40C8-876D-18BFEE490814}"/>
      </w:docPartPr>
      <w:docPartBody>
        <w:p w:rsidR="004243B4" w:rsidRDefault="004D35F0">
          <w:pPr>
            <w:pStyle w:val="A51BE20ED8ED4FF89F43EDDC7A4277A0"/>
          </w:pPr>
          <w:r>
            <w:rPr>
              <w:rStyle w:val="Tekstzastpczy"/>
            </w:rPr>
            <w:t>&lt;data ogłoszenia&gt;</w:t>
          </w:r>
        </w:p>
      </w:docPartBody>
    </w:docPart>
    <w:docPart>
      <w:docPartPr>
        <w:name w:val="E700C4C44D2940F2983314A726E320FE"/>
        <w:category>
          <w:name w:val="Ogólne"/>
          <w:gallery w:val="placeholder"/>
        </w:category>
        <w:types>
          <w:type w:val="bbPlcHdr"/>
        </w:types>
        <w:behaviors>
          <w:behavior w:val="content"/>
        </w:behaviors>
        <w:guid w:val="{9C0EC698-BF32-465D-8C24-3A696F75D910}"/>
      </w:docPartPr>
      <w:docPartBody>
        <w:p w:rsidR="004243B4" w:rsidRDefault="004D35F0">
          <w:pPr>
            <w:pStyle w:val="E700C4C44D2940F2983314A726E320FE"/>
          </w:pPr>
          <w:r w:rsidRPr="00155DA6">
            <w:rPr>
              <w:rStyle w:val="Tekstzastpczy"/>
            </w:rPr>
            <w:t>[Kategoria]</w:t>
          </w:r>
        </w:p>
      </w:docPartBody>
    </w:docPart>
    <w:docPart>
      <w:docPartPr>
        <w:name w:val="DAD8DF3068A947D886D3896476453ACC"/>
        <w:category>
          <w:name w:val="Ogólne"/>
          <w:gallery w:val="placeholder"/>
        </w:category>
        <w:types>
          <w:type w:val="bbPlcHdr"/>
        </w:types>
        <w:behaviors>
          <w:behavior w:val="content"/>
        </w:behaviors>
        <w:guid w:val="{DD632239-3AC8-431E-AB99-4E19065F2700}"/>
      </w:docPartPr>
      <w:docPartBody>
        <w:p w:rsidR="00A809C6" w:rsidRDefault="00872729" w:rsidP="00872729">
          <w:pPr>
            <w:pStyle w:val="DAD8DF3068A947D886D3896476453AC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F0"/>
    <w:rsid w:val="004243B4"/>
    <w:rsid w:val="004D35F0"/>
    <w:rsid w:val="00872729"/>
    <w:rsid w:val="00894598"/>
    <w:rsid w:val="00A809C6"/>
    <w:rsid w:val="00C10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72729"/>
    <w:rPr>
      <w:color w:val="808080"/>
    </w:rPr>
  </w:style>
  <w:style w:type="paragraph" w:customStyle="1" w:styleId="A51BE20ED8ED4FF89F43EDDC7A4277A0">
    <w:name w:val="A51BE20ED8ED4FF89F43EDDC7A4277A0"/>
  </w:style>
  <w:style w:type="paragraph" w:customStyle="1" w:styleId="E700C4C44D2940F2983314A726E320FE">
    <w:name w:val="E700C4C44D2940F2983314A726E320FE"/>
  </w:style>
  <w:style w:type="paragraph" w:customStyle="1" w:styleId="F638350FBC0F44F68E6BBB9F351E1D8A">
    <w:name w:val="F638350FBC0F44F68E6BBB9F351E1D8A"/>
  </w:style>
  <w:style w:type="paragraph" w:customStyle="1" w:styleId="A3D1228650F043EB8E6D896DFF1554EB">
    <w:name w:val="A3D1228650F043EB8E6D896DFF1554EB"/>
  </w:style>
  <w:style w:type="paragraph" w:customStyle="1" w:styleId="0F487F63F52D443EB5CC6339C9AFF4EB">
    <w:name w:val="0F487F63F52D443EB5CC6339C9AFF4EB"/>
  </w:style>
  <w:style w:type="paragraph" w:customStyle="1" w:styleId="DAD8DF3068A947D886D3896476453ACC">
    <w:name w:val="DAD8DF3068A947D886D3896476453ACC"/>
    <w:rsid w:val="008727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72729"/>
    <w:rPr>
      <w:color w:val="808080"/>
    </w:rPr>
  </w:style>
  <w:style w:type="paragraph" w:customStyle="1" w:styleId="A51BE20ED8ED4FF89F43EDDC7A4277A0">
    <w:name w:val="A51BE20ED8ED4FF89F43EDDC7A4277A0"/>
  </w:style>
  <w:style w:type="paragraph" w:customStyle="1" w:styleId="E700C4C44D2940F2983314A726E320FE">
    <w:name w:val="E700C4C44D2940F2983314A726E320FE"/>
  </w:style>
  <w:style w:type="paragraph" w:customStyle="1" w:styleId="F638350FBC0F44F68E6BBB9F351E1D8A">
    <w:name w:val="F638350FBC0F44F68E6BBB9F351E1D8A"/>
  </w:style>
  <w:style w:type="paragraph" w:customStyle="1" w:styleId="A3D1228650F043EB8E6D896DFF1554EB">
    <w:name w:val="A3D1228650F043EB8E6D896DFF1554EB"/>
  </w:style>
  <w:style w:type="paragraph" w:customStyle="1" w:styleId="0F487F63F52D443EB5CC6339C9AFF4EB">
    <w:name w:val="0F487F63F52D443EB5CC6339C9AFF4EB"/>
  </w:style>
  <w:style w:type="paragraph" w:customStyle="1" w:styleId="DAD8DF3068A947D886D3896476453ACC">
    <w:name w:val="DAD8DF3068A947D886D3896476453ACC"/>
    <w:rsid w:val="00872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D39F4C-5A2D-4576-BFC7-308F2581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12</Pages>
  <Words>4903</Words>
  <Characters>30896</Characters>
  <Application>Microsoft Office Word</Application>
  <DocSecurity>0</DocSecurity>
  <Lines>257</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3</cp:revision>
  <cp:lastPrinted>2013-07-09T14:26:00Z</cp:lastPrinted>
  <dcterms:created xsi:type="dcterms:W3CDTF">2015-05-07T09:37:00Z</dcterms:created>
  <dcterms:modified xsi:type="dcterms:W3CDTF">2015-05-07T09:39:00Z</dcterms:modified>
  <cp:category>626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