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EA1123">
        <w:t xml:space="preserve"> </w:t>
      </w:r>
      <w:r w:rsidR="00EA1123" w:rsidRPr="00EA1123">
        <w:t>18 maja 2015 r.</w:t>
      </w:r>
    </w:p>
    <w:p w:rsidR="001D16F3" w:rsidRPr="001D16F3" w:rsidRDefault="001D16F3" w:rsidP="00A07C7E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119AB32AA1A4DA095189F72126FD10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A1123">
            <w:t>685</w:t>
          </w:r>
        </w:sdtContent>
      </w:sdt>
    </w:p>
    <w:p w:rsidR="00D75714" w:rsidRDefault="00D75714" w:rsidP="00AE11AF">
      <w:pPr>
        <w:pStyle w:val="OZNRODZAKTUtznustawalubrozporzdzenieiorganwydajcy"/>
      </w:pPr>
      <w:r w:rsidRPr="00093BBC">
        <w:t>Ustawa</w:t>
      </w:r>
    </w:p>
    <w:p w:rsidR="00A07C7E" w:rsidRPr="00A07C7E" w:rsidRDefault="00A07C7E" w:rsidP="00A07C7E">
      <w:pPr>
        <w:pStyle w:val="DATAAKTUdatauchwalenialubwydaniaaktu"/>
      </w:pPr>
      <w:r w:rsidRPr="00A07C7E">
        <w:t>z dnia 20</w:t>
      </w:r>
      <w:r>
        <w:t> </w:t>
      </w:r>
      <w:r w:rsidRPr="00A07C7E">
        <w:t>marca 2015</w:t>
      </w:r>
      <w:r>
        <w:t> </w:t>
      </w:r>
      <w:r w:rsidRPr="00A07C7E">
        <w:t>r.</w:t>
      </w:r>
    </w:p>
    <w:p w:rsidR="00A07C7E" w:rsidRPr="00A07C7E" w:rsidRDefault="00A07C7E" w:rsidP="00A07C7E">
      <w:pPr>
        <w:pStyle w:val="TYTUAKTUprzedmiotregulacjiustawylubrozporzdzenia"/>
      </w:pPr>
      <w:r w:rsidRPr="00A07C7E">
        <w:t>o ratyfikacji Umowy między Rządem Rzeczypospolitej Polskiej a</w:t>
      </w:r>
      <w:r>
        <w:t> </w:t>
      </w:r>
      <w:r w:rsidRPr="00A07C7E">
        <w:t>Naczelnym Dowództwem Sojuszniczych Sił w</w:t>
      </w:r>
      <w:r>
        <w:t> </w:t>
      </w:r>
      <w:r w:rsidRPr="00A07C7E">
        <w:t>Europie (SHAPE) dotyczącej stacjonowania, statusu prawnego i</w:t>
      </w:r>
      <w:r>
        <w:t> </w:t>
      </w:r>
      <w:r w:rsidRPr="00A07C7E">
        <w:t>wsparcia 3. Batalionu Łączności NATO (3NSB), elementu podporządkowanego Grupie Systemów Łączności i</w:t>
      </w:r>
      <w:r>
        <w:t> </w:t>
      </w:r>
      <w:r w:rsidRPr="00A07C7E">
        <w:t>Informatyki NATO (NCISG) dyslokowanego w</w:t>
      </w:r>
      <w:r>
        <w:t> </w:t>
      </w:r>
      <w:r w:rsidRPr="00A07C7E">
        <w:t>Rzeczypospolitej Polskiej, podpisanej w</w:t>
      </w:r>
      <w:r>
        <w:t> </w:t>
      </w:r>
      <w:r w:rsidRPr="00A07C7E">
        <w:t>SHAPE dnia 17 września 2014</w:t>
      </w:r>
      <w:r>
        <w:t> </w:t>
      </w:r>
      <w:r w:rsidRPr="00A07C7E">
        <w:t>r.</w:t>
      </w:r>
    </w:p>
    <w:p w:rsidR="00A07C7E" w:rsidRPr="00A07C7E" w:rsidRDefault="00A07C7E" w:rsidP="00A07C7E">
      <w:pPr>
        <w:pStyle w:val="ARTartustawynprozporzdzenia"/>
      </w:pPr>
      <w:r w:rsidRPr="00A07C7E">
        <w:rPr>
          <w:rStyle w:val="Ppogrubienie"/>
        </w:rPr>
        <w:t>Art. 1.</w:t>
      </w:r>
      <w:r w:rsidRPr="00A07C7E">
        <w:t> Wyraża się zgodę na dokonanie przez Prezydenta Rzeczypospolitej Polskiej ratyfikacji Umowy między Rz</w:t>
      </w:r>
      <w:r w:rsidRPr="00A07C7E">
        <w:t>ą</w:t>
      </w:r>
      <w:r w:rsidRPr="00A07C7E">
        <w:t>dem Rzeczypospolitej Polskiej a</w:t>
      </w:r>
      <w:r>
        <w:t> </w:t>
      </w:r>
      <w:r w:rsidRPr="00A07C7E">
        <w:t>Naczelnym Dowództwem Sojuszniczych Sił w</w:t>
      </w:r>
      <w:r>
        <w:t> </w:t>
      </w:r>
      <w:r w:rsidRPr="00A07C7E">
        <w:t>Europie (SHAPE) dotyczącej stacjon</w:t>
      </w:r>
      <w:r w:rsidRPr="00A07C7E">
        <w:t>o</w:t>
      </w:r>
      <w:r w:rsidRPr="00A07C7E">
        <w:t>wania, statusu prawnego i wsparcia 3. Batalionu Łączności NATO (3NSB), elementu podporządkowanego Grupie Syst</w:t>
      </w:r>
      <w:r w:rsidRPr="00A07C7E">
        <w:t>e</w:t>
      </w:r>
      <w:r w:rsidRPr="00A07C7E">
        <w:t>mów Łączności i</w:t>
      </w:r>
      <w:r>
        <w:t> </w:t>
      </w:r>
      <w:r w:rsidRPr="00A07C7E">
        <w:t>Informatyki NATO (NCISG) dyslokowanego w</w:t>
      </w:r>
      <w:r>
        <w:t> </w:t>
      </w:r>
      <w:r w:rsidRPr="00A07C7E">
        <w:t>Rzeczypospolitej Polskiej, podpisanej w</w:t>
      </w:r>
      <w:r>
        <w:t> </w:t>
      </w:r>
      <w:r w:rsidRPr="00A07C7E">
        <w:t>SHAPE dnia 17</w:t>
      </w:r>
      <w:r>
        <w:t> </w:t>
      </w:r>
      <w:r w:rsidRPr="00A07C7E">
        <w:t>września 2014</w:t>
      </w:r>
      <w:r>
        <w:t> </w:t>
      </w:r>
      <w:r w:rsidRPr="00A07C7E">
        <w:t>r.</w:t>
      </w:r>
    </w:p>
    <w:p w:rsidR="00A07C7E" w:rsidRPr="00A07C7E" w:rsidRDefault="00A07C7E" w:rsidP="00A07C7E">
      <w:pPr>
        <w:pStyle w:val="ARTartustawynprozporzdzenia"/>
        <w:rPr>
          <w:rStyle w:val="Ppogrubienie"/>
        </w:rPr>
      </w:pPr>
      <w:r w:rsidRPr="00A07C7E">
        <w:rPr>
          <w:rStyle w:val="Ppogrubienie"/>
        </w:rPr>
        <w:t>Art. 2.</w:t>
      </w:r>
      <w:r w:rsidRPr="00A07C7E">
        <w:t> Ustawa wchodzi w</w:t>
      </w:r>
      <w:r>
        <w:t> </w:t>
      </w:r>
      <w:r w:rsidRPr="00A07C7E">
        <w:t>życie po upływie 14</w:t>
      </w:r>
      <w:r>
        <w:t> </w:t>
      </w:r>
      <w:r w:rsidRPr="00A07C7E">
        <w:t>dni od dnia ogłoszenia.</w:t>
      </w:r>
      <w:bookmarkStart w:id="0" w:name="_GoBack"/>
      <w:bookmarkEnd w:id="0"/>
    </w:p>
    <w:p w:rsidR="00A07C7E" w:rsidRPr="00A07C7E" w:rsidRDefault="00A07C7E" w:rsidP="00A07C7E">
      <w:pPr>
        <w:pStyle w:val="NAZORGWYDnazwaorganuwydajcegoprojektowanyakt"/>
      </w:pPr>
      <w:r w:rsidRPr="00A07C7E">
        <w:t xml:space="preserve">Prezydent Rzeczypospolitej Polskiej: </w:t>
      </w:r>
      <w:r w:rsidR="00E02673" w:rsidRPr="00E02673">
        <w:rPr>
          <w:rStyle w:val="Kkursywa"/>
        </w:rPr>
        <w:t>B. Komorowski</w:t>
      </w:r>
    </w:p>
    <w:p w:rsidR="005E2B96" w:rsidRDefault="005E2B96" w:rsidP="00A07C7E">
      <w:pPr>
        <w:pStyle w:val="DATAAKTUdatauchwalenialubwydaniaaktu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4D" w:rsidRDefault="00E4044D">
      <w:r>
        <w:separator/>
      </w:r>
    </w:p>
  </w:endnote>
  <w:endnote w:type="continuationSeparator" w:id="0">
    <w:p w:rsidR="00E4044D" w:rsidRDefault="00E4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4D" w:rsidRDefault="00E4044D">
      <w:r>
        <w:separator/>
      </w:r>
    </w:p>
  </w:footnote>
  <w:footnote w:type="continuationSeparator" w:id="0">
    <w:p w:rsidR="00E4044D" w:rsidRDefault="00E4044D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A112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A1123">
          <w:t>685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A112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9D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0096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580A"/>
    <w:rsid w:val="0024652F"/>
    <w:rsid w:val="002501A3"/>
    <w:rsid w:val="0025166C"/>
    <w:rsid w:val="002545B1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898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53B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97B49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170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75A6"/>
    <w:rsid w:val="00610C08"/>
    <w:rsid w:val="00611F74"/>
    <w:rsid w:val="00615772"/>
    <w:rsid w:val="00615BEB"/>
    <w:rsid w:val="006167C9"/>
    <w:rsid w:val="00621256"/>
    <w:rsid w:val="00621FCC"/>
    <w:rsid w:val="00622E4B"/>
    <w:rsid w:val="006278AA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1868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26F33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2F19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C9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2D7C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0B12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5C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07C7E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2190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39D6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36FE7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67EC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673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044D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123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097E"/>
    <w:rsid w:val="00F61710"/>
    <w:rsid w:val="00F62E4D"/>
    <w:rsid w:val="00F63002"/>
    <w:rsid w:val="00F63386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6453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19AB32AA1A4DA095189F72126FD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4578B-E2B7-49D1-83F0-BDEEEEA2D5B3}"/>
      </w:docPartPr>
      <w:docPartBody>
        <w:p w:rsidR="00941EED" w:rsidRDefault="003D0F83">
          <w:pPr>
            <w:pStyle w:val="D119AB32AA1A4DA095189F72126FD10B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83"/>
    <w:rsid w:val="00372B65"/>
    <w:rsid w:val="003D0F83"/>
    <w:rsid w:val="00483009"/>
    <w:rsid w:val="007847B7"/>
    <w:rsid w:val="008753F1"/>
    <w:rsid w:val="0093376F"/>
    <w:rsid w:val="00941EED"/>
    <w:rsid w:val="00A27574"/>
    <w:rsid w:val="00A64F40"/>
    <w:rsid w:val="00B67955"/>
    <w:rsid w:val="00E94907"/>
    <w:rsid w:val="00E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AD1479-C31F-4682-B4FA-5C3585EC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0</TotalTime>
  <Pages>1</Pages>
  <Words>141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3</cp:revision>
  <cp:lastPrinted>2013-07-09T14:26:00Z</cp:lastPrinted>
  <dcterms:created xsi:type="dcterms:W3CDTF">2015-05-18T11:00:00Z</dcterms:created>
  <dcterms:modified xsi:type="dcterms:W3CDTF">2015-05-18T11:00:00Z</dcterms:modified>
  <cp:category>685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