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51F71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51F71">
      <w:pPr>
        <w:pStyle w:val="TytuDU2"/>
      </w:pPr>
      <w:r w:rsidRPr="001D16F3">
        <w:t>RZECZYPOSPOLITEJ POLSKIEJ</w:t>
      </w:r>
    </w:p>
    <w:p w:rsidR="001D16F3" w:rsidRPr="001D16F3" w:rsidRDefault="001D16F3" w:rsidP="00D51F71">
      <w:pPr>
        <w:pStyle w:val="Dataogoszeniaaktu"/>
      </w:pPr>
      <w:r w:rsidRPr="001D16F3">
        <w:t>Warszawa, dnia </w:t>
      </w:r>
      <w:r w:rsidR="00E567BC">
        <w:t>8 czerwca 2015 r.</w:t>
      </w:r>
    </w:p>
    <w:p w:rsidR="001D16F3" w:rsidRPr="001D16F3" w:rsidRDefault="001D16F3" w:rsidP="00BF159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712549DC74DF49119AA30E1C96747B2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E567BC">
            <w:t>763</w:t>
          </w:r>
        </w:sdtContent>
      </w:sdt>
    </w:p>
    <w:p w:rsidR="00D51F71" w:rsidRPr="00616CDD" w:rsidRDefault="00D51F71" w:rsidP="00D51F71">
      <w:pPr>
        <w:pStyle w:val="OZNRODZAKTUtznustawalubrozporzdzenieiorganwydajcy"/>
      </w:pPr>
      <w:r w:rsidRPr="00616CDD">
        <w:t>USTAWA</w:t>
      </w:r>
      <w:bookmarkStart w:id="0" w:name="_GoBack"/>
      <w:bookmarkEnd w:id="0"/>
    </w:p>
    <w:p w:rsidR="00D51F71" w:rsidRPr="00616CDD" w:rsidRDefault="00D51F71" w:rsidP="00D51F71">
      <w:pPr>
        <w:pStyle w:val="DATAAKTUdatauchwalenialubwydaniaaktu"/>
      </w:pPr>
      <w:r w:rsidRPr="00616CDD">
        <w:t>z dnia</w:t>
      </w:r>
      <w:r>
        <w:t xml:space="preserve"> </w:t>
      </w:r>
      <w:r w:rsidR="00BF159F">
        <w:t>9 </w:t>
      </w:r>
      <w:r>
        <w:t>kwietnia 201</w:t>
      </w:r>
      <w:r w:rsidR="00BF159F">
        <w:t>5 </w:t>
      </w:r>
      <w:r>
        <w:t>r.</w:t>
      </w:r>
    </w:p>
    <w:p w:rsidR="00D51F71" w:rsidRPr="00616CDD" w:rsidRDefault="00D51F71" w:rsidP="00BF159F">
      <w:pPr>
        <w:pStyle w:val="TYTUAKTUprzedmiotregulacjiustawylubrozporzdzenia"/>
      </w:pPr>
      <w:r w:rsidRPr="00616CDD">
        <w:t>o ratyfikacji Protokołu</w:t>
      </w:r>
      <w:r w:rsidR="00BF159F">
        <w:t xml:space="preserve"> nr </w:t>
      </w:r>
      <w:r w:rsidRPr="00616CDD">
        <w:t>1</w:t>
      </w:r>
      <w:r w:rsidR="00BF159F" w:rsidRPr="00616CDD">
        <w:t>5</w:t>
      </w:r>
      <w:r w:rsidR="00BF159F">
        <w:t> </w:t>
      </w:r>
      <w:r w:rsidRPr="00616CDD">
        <w:t>zmieniającego Konwencję</w:t>
      </w:r>
      <w:r w:rsidR="00BF159F" w:rsidRPr="00616CDD">
        <w:t xml:space="preserve"> o</w:t>
      </w:r>
      <w:r w:rsidR="00BF159F">
        <w:t> </w:t>
      </w:r>
      <w:r w:rsidRPr="00616CDD">
        <w:t>ochronie praw człowieka i podstawowych wolności, sporządzon</w:t>
      </w:r>
      <w:r>
        <w:t>ego</w:t>
      </w:r>
      <w:r w:rsidR="00BF159F">
        <w:t xml:space="preserve"> w </w:t>
      </w:r>
      <w:r>
        <w:t>Strasburgu</w:t>
      </w:r>
      <w:r w:rsidRPr="00616CDD">
        <w:t xml:space="preserve"> dnia </w:t>
      </w:r>
      <w:r>
        <w:t>2</w:t>
      </w:r>
      <w:r w:rsidR="00BF159F">
        <w:t>4 </w:t>
      </w:r>
      <w:r>
        <w:t>czerwca 201</w:t>
      </w:r>
      <w:r w:rsidR="00BF159F">
        <w:t>3 </w:t>
      </w:r>
      <w:r>
        <w:t>r.</w:t>
      </w:r>
    </w:p>
    <w:p w:rsidR="00D51F71" w:rsidRPr="00616CDD" w:rsidRDefault="00D51F71" w:rsidP="00D51F71">
      <w:pPr>
        <w:pStyle w:val="ARTartustawynprozporzdzenia"/>
      </w:pPr>
      <w:r w:rsidRPr="00BF159F">
        <w:rPr>
          <w:rStyle w:val="Ppogrubienie"/>
        </w:rPr>
        <w:t>Art. 1.</w:t>
      </w:r>
      <w:r w:rsidRPr="00616CDD">
        <w:t xml:space="preserve"> Wyraża się zgodę na dokonanie przez Prezydenta Rzeczypospolitej Polskiej ratyfikacji Protokołu</w:t>
      </w:r>
      <w:r w:rsidR="00BF159F">
        <w:t xml:space="preserve"> nr </w:t>
      </w:r>
      <w:r w:rsidRPr="00616CDD">
        <w:t>1</w:t>
      </w:r>
      <w:r w:rsidR="00BF159F" w:rsidRPr="00616CDD">
        <w:t>5</w:t>
      </w:r>
      <w:r w:rsidR="002D72BD">
        <w:t xml:space="preserve"> </w:t>
      </w:r>
      <w:r w:rsidRPr="00616CDD">
        <w:t>zmi</w:t>
      </w:r>
      <w:r w:rsidRPr="00D51F71">
        <w:t>e</w:t>
      </w:r>
      <w:r w:rsidRPr="00616CDD">
        <w:t>niającego Konwencję</w:t>
      </w:r>
      <w:r w:rsidR="00BF159F" w:rsidRPr="00616CDD">
        <w:t xml:space="preserve"> o</w:t>
      </w:r>
      <w:r w:rsidR="00BF159F">
        <w:t> </w:t>
      </w:r>
      <w:r w:rsidRPr="00616CDD">
        <w:t>ochronie praw człowieka i podstawowych wolności, sporządzon</w:t>
      </w:r>
      <w:r>
        <w:t>ego</w:t>
      </w:r>
      <w:r w:rsidR="00BF159F">
        <w:t xml:space="preserve"> w </w:t>
      </w:r>
      <w:r>
        <w:t>Strasburgu</w:t>
      </w:r>
      <w:r w:rsidRPr="00616CDD">
        <w:t xml:space="preserve"> dnia </w:t>
      </w:r>
      <w:r>
        <w:t>2</w:t>
      </w:r>
      <w:r w:rsidR="00BF159F">
        <w:t>4 </w:t>
      </w:r>
      <w:r>
        <w:t>czerwca 201</w:t>
      </w:r>
      <w:r w:rsidR="00BF159F">
        <w:t>3 </w:t>
      </w:r>
      <w:r>
        <w:t>r.</w:t>
      </w:r>
    </w:p>
    <w:p w:rsidR="00D51F71" w:rsidRDefault="00D51F71" w:rsidP="00D51F71">
      <w:pPr>
        <w:pStyle w:val="ARTartustawynprozporzdzenia"/>
      </w:pPr>
      <w:r w:rsidRPr="00BF159F">
        <w:rPr>
          <w:rStyle w:val="Ppogrubienie"/>
        </w:rPr>
        <w:t>Art. 2.</w:t>
      </w:r>
      <w:r w:rsidRPr="00616CDD">
        <w:t xml:space="preserve"> Ustawa wchodzi</w:t>
      </w:r>
      <w:r w:rsidR="00BF159F" w:rsidRPr="00616CDD">
        <w:t xml:space="preserve"> w</w:t>
      </w:r>
      <w:r w:rsidR="00BF159F">
        <w:t> </w:t>
      </w:r>
      <w:r w:rsidRPr="00616CDD">
        <w:t>życie po upływie 1</w:t>
      </w:r>
      <w:r w:rsidR="00BF159F" w:rsidRPr="00616CDD">
        <w:t>4</w:t>
      </w:r>
      <w:r w:rsidR="00BF159F">
        <w:t> </w:t>
      </w:r>
      <w:r w:rsidRPr="00616CDD">
        <w:t>dni od dnia ogłoszenia.</w:t>
      </w:r>
    </w:p>
    <w:p w:rsidR="005E2B96" w:rsidRDefault="00BF159F" w:rsidP="00BF159F">
      <w:pPr>
        <w:pStyle w:val="NAZORGWYDnazwaorganuwydajcegoprojektowanyakt"/>
      </w:pPr>
      <w:r>
        <w:t>Prezydent Rzeczypospolitej Polskiej:</w:t>
      </w:r>
      <w:r w:rsidRPr="00A054EE">
        <w:rPr>
          <w:rStyle w:val="Kkursywa"/>
        </w:rPr>
        <w:t xml:space="preserve"> </w:t>
      </w:r>
      <w:r w:rsidR="00A054EE" w:rsidRPr="00A054EE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7" w:rsidRDefault="00E56537">
      <w:r>
        <w:separator/>
      </w:r>
    </w:p>
  </w:endnote>
  <w:endnote w:type="continuationSeparator" w:id="0">
    <w:p w:rsidR="00E56537" w:rsidRDefault="00E5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7" w:rsidRDefault="00E56537">
      <w:r>
        <w:separator/>
      </w:r>
    </w:p>
  </w:footnote>
  <w:footnote w:type="continuationSeparator" w:id="0">
    <w:p w:rsidR="00E56537" w:rsidRDefault="00E56537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567B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42C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E567BC">
          <w:t>763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E567B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71"/>
    <w:rsid w:val="00000C00"/>
    <w:rsid w:val="000012DA"/>
    <w:rsid w:val="0000246E"/>
    <w:rsid w:val="00003862"/>
    <w:rsid w:val="00012A35"/>
    <w:rsid w:val="00016099"/>
    <w:rsid w:val="000168C7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D72B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B7FE6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54EE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159F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1F71"/>
    <w:rsid w:val="00D55290"/>
    <w:rsid w:val="00D554EB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6537"/>
    <w:rsid w:val="00E567BC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2549DC74DF49119AA30E1C96747B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9C4D1-F2FD-494E-B1CE-279C65718F01}"/>
      </w:docPartPr>
      <w:docPartBody>
        <w:p w:rsidR="00F56817" w:rsidRDefault="007650E9">
          <w:pPr>
            <w:pStyle w:val="712549DC74DF49119AA30E1C96747B2B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E9"/>
    <w:rsid w:val="007650E9"/>
    <w:rsid w:val="009E1DB8"/>
    <w:rsid w:val="00F5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12549DC74DF49119AA30E1C96747B2B">
    <w:name w:val="712549DC74DF49119AA30E1C96747B2B"/>
  </w:style>
  <w:style w:type="paragraph" w:customStyle="1" w:styleId="EC3F4DB9D703407C8BD3106E5FC5B036">
    <w:name w:val="EC3F4DB9D703407C8BD3106E5FC5B03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712549DC74DF49119AA30E1C96747B2B">
    <w:name w:val="712549DC74DF49119AA30E1C96747B2B"/>
  </w:style>
  <w:style w:type="paragraph" w:customStyle="1" w:styleId="EC3F4DB9D703407C8BD3106E5FC5B036">
    <w:name w:val="EC3F4DB9D703407C8BD3106E5FC5B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4F3E8D-6E4F-409D-8B9F-F8D1E283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1</Pages>
  <Words>91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cp:lastModifiedBy>Monika Bartnicka</cp:lastModifiedBy>
  <cp:revision>3</cp:revision>
  <cp:lastPrinted>2013-07-09T14:26:00Z</cp:lastPrinted>
  <dcterms:created xsi:type="dcterms:W3CDTF">2015-06-08T08:11:00Z</dcterms:created>
  <dcterms:modified xsi:type="dcterms:W3CDTF">2015-06-08T08:12:00Z</dcterms:modified>
  <cp:category>763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