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7C05A4">
        <w:t>8 czerwca 2015 r.</w:t>
      </w:r>
    </w:p>
    <w:p w:rsidR="001D16F3" w:rsidRPr="001D16F3" w:rsidRDefault="001D16F3" w:rsidP="009B777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9FD8BEF75094382AC788D87194F326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C05A4">
            <w:t>764</w:t>
          </w:r>
        </w:sdtContent>
      </w:sdt>
    </w:p>
    <w:p w:rsidR="007628E0" w:rsidRPr="00C10099" w:rsidRDefault="007628E0" w:rsidP="007628E0">
      <w:pPr>
        <w:pStyle w:val="OZNRODZAKTUtznustawalubrozporzdzenieiorganwydajcy"/>
      </w:pPr>
      <w:r w:rsidRPr="00C10099">
        <w:t>USTAWA</w:t>
      </w:r>
      <w:bookmarkStart w:id="0" w:name="_GoBack"/>
      <w:bookmarkEnd w:id="0"/>
    </w:p>
    <w:p w:rsidR="007628E0" w:rsidRPr="00C10099" w:rsidRDefault="007628E0" w:rsidP="007628E0">
      <w:pPr>
        <w:pStyle w:val="DATAAKTUdatauchwalenialubwydaniaaktu"/>
      </w:pPr>
      <w:r w:rsidRPr="00C10099">
        <w:t>z</w:t>
      </w:r>
      <w:r>
        <w:t xml:space="preserve"> </w:t>
      </w:r>
      <w:r w:rsidRPr="00C10099">
        <w:t>dnia</w:t>
      </w:r>
      <w:r>
        <w:t xml:space="preserve"> </w:t>
      </w:r>
      <w:r w:rsidR="009B7777">
        <w:t>9 </w:t>
      </w:r>
      <w:r>
        <w:t>kwietnia 201</w:t>
      </w:r>
      <w:r w:rsidR="009B7777">
        <w:t>5 </w:t>
      </w:r>
      <w:r>
        <w:t>r.</w:t>
      </w:r>
    </w:p>
    <w:p w:rsidR="007628E0" w:rsidRPr="00C10099" w:rsidRDefault="007628E0" w:rsidP="009B7777">
      <w:pPr>
        <w:pStyle w:val="TYTUAKTUprzedmiotregulacjiustawylubrozporzdzenia"/>
      </w:pPr>
      <w:r w:rsidRPr="00C10099">
        <w:t>o</w:t>
      </w:r>
      <w:r>
        <w:t xml:space="preserve"> </w:t>
      </w:r>
      <w:r w:rsidRPr="00C10099">
        <w:t>ratyfikacji</w:t>
      </w:r>
      <w:r>
        <w:t xml:space="preserve"> </w:t>
      </w:r>
      <w:r w:rsidRPr="00C10099">
        <w:t>decyzji</w:t>
      </w:r>
      <w:r>
        <w:t xml:space="preserve"> </w:t>
      </w:r>
      <w:r w:rsidRPr="00C10099">
        <w:t>Rady</w:t>
      </w:r>
      <w:r w:rsidR="009B7777">
        <w:t xml:space="preserve"> </w:t>
      </w:r>
      <w:r w:rsidR="009B7777" w:rsidRPr="00C10099">
        <w:t>z</w:t>
      </w:r>
      <w:r w:rsidR="009B7777">
        <w:t> </w:t>
      </w:r>
      <w:r w:rsidRPr="00C10099">
        <w:t>dnia</w:t>
      </w:r>
      <w:r>
        <w:t xml:space="preserve"> </w:t>
      </w:r>
      <w:r w:rsidRPr="00C10099">
        <w:t>2</w:t>
      </w:r>
      <w:r w:rsidR="009B7777" w:rsidRPr="00C10099">
        <w:t>6</w:t>
      </w:r>
      <w:r w:rsidR="009B7777">
        <w:t> </w:t>
      </w:r>
      <w:r w:rsidRPr="00C10099">
        <w:t>maja</w:t>
      </w:r>
      <w:r>
        <w:t xml:space="preserve"> </w:t>
      </w:r>
      <w:r w:rsidRPr="00C10099">
        <w:t>201</w:t>
      </w:r>
      <w:r w:rsidR="009B7777" w:rsidRPr="00C10099">
        <w:t>4</w:t>
      </w:r>
      <w:r w:rsidR="009B7777">
        <w:t> </w:t>
      </w:r>
      <w:r w:rsidRPr="00C10099">
        <w:t>r.</w:t>
      </w:r>
      <w:r w:rsidR="009B7777">
        <w:t xml:space="preserve"> </w:t>
      </w:r>
      <w:r w:rsidR="009B7777" w:rsidRPr="00C10099">
        <w:t>w</w:t>
      </w:r>
      <w:r w:rsidR="009B7777">
        <w:t> </w:t>
      </w:r>
      <w:r w:rsidRPr="00C10099">
        <w:t>sprawie</w:t>
      </w:r>
      <w:r>
        <w:t xml:space="preserve"> </w:t>
      </w:r>
      <w:r w:rsidRPr="00C10099">
        <w:t>systemu</w:t>
      </w:r>
      <w:r>
        <w:t xml:space="preserve"> </w:t>
      </w:r>
      <w:r w:rsidRPr="00C10099">
        <w:t>zasobów</w:t>
      </w:r>
      <w:r>
        <w:t xml:space="preserve"> </w:t>
      </w:r>
      <w:r w:rsidRPr="00C10099">
        <w:t>własnych</w:t>
      </w:r>
      <w:r>
        <w:t xml:space="preserve"> </w:t>
      </w:r>
      <w:r w:rsidRPr="00C10099">
        <w:t>Unii</w:t>
      </w:r>
      <w:r>
        <w:t xml:space="preserve"> </w:t>
      </w:r>
      <w:r w:rsidRPr="00C10099">
        <w:t>Europejskiej</w:t>
      </w:r>
      <w:r>
        <w:t xml:space="preserve"> </w:t>
      </w:r>
      <w:r w:rsidRPr="00C10099">
        <w:t>(2014/335/UE,</w:t>
      </w:r>
      <w:r>
        <w:t xml:space="preserve"> </w:t>
      </w:r>
      <w:proofErr w:type="spellStart"/>
      <w:r w:rsidRPr="00C10099">
        <w:t>Euratom</w:t>
      </w:r>
      <w:proofErr w:type="spellEnd"/>
      <w:r w:rsidRPr="00C10099">
        <w:t>)</w:t>
      </w:r>
    </w:p>
    <w:p w:rsidR="007628E0" w:rsidRPr="00C10099" w:rsidRDefault="007628E0" w:rsidP="007628E0">
      <w:pPr>
        <w:pStyle w:val="ARTartustawynprozporzdzenia"/>
      </w:pPr>
      <w:r w:rsidRPr="009B7777">
        <w:rPr>
          <w:rStyle w:val="Ppogrubienie"/>
        </w:rPr>
        <w:t>Art.</w:t>
      </w:r>
      <w:r w:rsidR="009B7777">
        <w:rPr>
          <w:rStyle w:val="Ppogrubienie"/>
        </w:rPr>
        <w:t> </w:t>
      </w:r>
      <w:r w:rsidRPr="009B7777">
        <w:rPr>
          <w:rStyle w:val="Ppogrubienie"/>
        </w:rPr>
        <w:t>1.</w:t>
      </w:r>
      <w:r>
        <w:t xml:space="preserve"> </w:t>
      </w:r>
      <w:r w:rsidRPr="00C10099">
        <w:t>Wyraża</w:t>
      </w:r>
      <w:r>
        <w:t xml:space="preserve"> </w:t>
      </w:r>
      <w:r w:rsidRPr="00C10099">
        <w:t>się</w:t>
      </w:r>
      <w:r>
        <w:t xml:space="preserve"> </w:t>
      </w:r>
      <w:r w:rsidRPr="00C10099">
        <w:t>zgodę</w:t>
      </w:r>
      <w:r>
        <w:t xml:space="preserve"> </w:t>
      </w:r>
      <w:r w:rsidRPr="00C10099">
        <w:t>na</w:t>
      </w:r>
      <w:r>
        <w:t xml:space="preserve"> </w:t>
      </w:r>
      <w:r w:rsidRPr="00C10099">
        <w:t>dokonanie</w:t>
      </w:r>
      <w:r>
        <w:t xml:space="preserve"> </w:t>
      </w:r>
      <w:r w:rsidRPr="00C10099">
        <w:t>przez</w:t>
      </w:r>
      <w:r>
        <w:t xml:space="preserve"> </w:t>
      </w:r>
      <w:r w:rsidRPr="00C10099">
        <w:t>Prezydenta</w:t>
      </w:r>
      <w:r>
        <w:t xml:space="preserve"> </w:t>
      </w:r>
      <w:r w:rsidRPr="00C10099">
        <w:t>Rzeczypospolitej</w:t>
      </w:r>
      <w:r>
        <w:t xml:space="preserve"> </w:t>
      </w:r>
      <w:r w:rsidRPr="00C10099">
        <w:t>Polskiej</w:t>
      </w:r>
      <w:r>
        <w:t xml:space="preserve"> </w:t>
      </w:r>
      <w:r w:rsidRPr="00C10099">
        <w:t>ratyfikacji</w:t>
      </w:r>
      <w:r>
        <w:t xml:space="preserve"> </w:t>
      </w:r>
      <w:r w:rsidRPr="00C10099">
        <w:t>decyzji</w:t>
      </w:r>
      <w:r>
        <w:t xml:space="preserve"> </w:t>
      </w:r>
      <w:r w:rsidRPr="00C10099">
        <w:t>Rady</w:t>
      </w:r>
      <w:r w:rsidR="009B7777">
        <w:t xml:space="preserve"> </w:t>
      </w:r>
      <w:r w:rsidR="009B7777" w:rsidRPr="00C10099">
        <w:t>z</w:t>
      </w:r>
      <w:r w:rsidR="009B7777">
        <w:t> </w:t>
      </w:r>
      <w:r w:rsidRPr="00C10099">
        <w:t>dnia</w:t>
      </w:r>
      <w:r>
        <w:t xml:space="preserve"> </w:t>
      </w:r>
      <w:r w:rsidRPr="00C10099">
        <w:t>2</w:t>
      </w:r>
      <w:r w:rsidR="009B7777" w:rsidRPr="00C10099">
        <w:t>6</w:t>
      </w:r>
      <w:r w:rsidR="009B7777">
        <w:t> </w:t>
      </w:r>
      <w:r w:rsidRPr="00C10099">
        <w:t>maja</w:t>
      </w:r>
      <w:r>
        <w:t xml:space="preserve"> </w:t>
      </w:r>
      <w:r w:rsidRPr="00C10099">
        <w:t>201</w:t>
      </w:r>
      <w:r w:rsidR="009B7777" w:rsidRPr="00C10099">
        <w:t>4</w:t>
      </w:r>
      <w:r w:rsidR="009B7777">
        <w:t> </w:t>
      </w:r>
      <w:r w:rsidRPr="00C10099">
        <w:t>r.</w:t>
      </w:r>
      <w:r w:rsidR="009B7777">
        <w:t xml:space="preserve"> </w:t>
      </w:r>
      <w:r w:rsidR="009B7777" w:rsidRPr="00C10099">
        <w:t>w</w:t>
      </w:r>
      <w:r w:rsidR="009B7777">
        <w:t> </w:t>
      </w:r>
      <w:r w:rsidRPr="00C10099">
        <w:t>sprawie</w:t>
      </w:r>
      <w:r>
        <w:t xml:space="preserve"> </w:t>
      </w:r>
      <w:r w:rsidRPr="00C10099">
        <w:t>systemu</w:t>
      </w:r>
      <w:r>
        <w:t xml:space="preserve"> </w:t>
      </w:r>
      <w:r w:rsidRPr="00C10099">
        <w:t>zasobów</w:t>
      </w:r>
      <w:r>
        <w:t xml:space="preserve"> </w:t>
      </w:r>
      <w:r w:rsidRPr="00C10099">
        <w:t>własnych</w:t>
      </w:r>
      <w:r>
        <w:t xml:space="preserve"> </w:t>
      </w:r>
      <w:r w:rsidRPr="00C10099">
        <w:t>Unii</w:t>
      </w:r>
      <w:r>
        <w:t xml:space="preserve"> </w:t>
      </w:r>
      <w:r w:rsidRPr="00C10099">
        <w:t>Europejskiej</w:t>
      </w:r>
      <w:r>
        <w:t xml:space="preserve"> </w:t>
      </w:r>
      <w:r w:rsidRPr="00C10099">
        <w:t>(2014/335/UE,</w:t>
      </w:r>
      <w:r>
        <w:t xml:space="preserve"> </w:t>
      </w:r>
      <w:proofErr w:type="spellStart"/>
      <w:r w:rsidRPr="00C10099">
        <w:t>Euratom</w:t>
      </w:r>
      <w:proofErr w:type="spellEnd"/>
      <w:r w:rsidRPr="00C10099">
        <w:t>)</w:t>
      </w:r>
      <w:r>
        <w:t xml:space="preserve"> (Dz. Urz. UE L 16</w:t>
      </w:r>
      <w:r w:rsidR="009B7777">
        <w:t>8</w:t>
      </w:r>
      <w:r w:rsidR="00E46150">
        <w:t xml:space="preserve"> </w:t>
      </w:r>
      <w:r w:rsidR="009B7777">
        <w:t>z </w:t>
      </w:r>
      <w:r>
        <w:t>07.06.2014, str. 105)</w:t>
      </w:r>
      <w:r w:rsidRPr="00C10099">
        <w:t>.</w:t>
      </w:r>
    </w:p>
    <w:p w:rsidR="007628E0" w:rsidRPr="00C10099" w:rsidRDefault="007628E0" w:rsidP="007628E0">
      <w:pPr>
        <w:pStyle w:val="ARTartustawynprozporzdzenia"/>
      </w:pPr>
      <w:r w:rsidRPr="009B7777">
        <w:rPr>
          <w:rStyle w:val="Ppogrubienie"/>
        </w:rPr>
        <w:t>Art.</w:t>
      </w:r>
      <w:r w:rsidR="009B7777">
        <w:rPr>
          <w:rStyle w:val="Ppogrubienie"/>
        </w:rPr>
        <w:t> </w:t>
      </w:r>
      <w:r w:rsidRPr="009B7777">
        <w:rPr>
          <w:rStyle w:val="Ppogrubienie"/>
        </w:rPr>
        <w:t>2.</w:t>
      </w:r>
      <w:r>
        <w:t xml:space="preserve"> </w:t>
      </w:r>
      <w:r w:rsidRPr="00C10099">
        <w:t>Ustawa</w:t>
      </w:r>
      <w:r>
        <w:t xml:space="preserve"> </w:t>
      </w:r>
      <w:r w:rsidRPr="00C10099">
        <w:t>wchodzi</w:t>
      </w:r>
      <w:r w:rsidR="009B7777">
        <w:t xml:space="preserve"> </w:t>
      </w:r>
      <w:r w:rsidR="009B7777" w:rsidRPr="00C10099">
        <w:t>w</w:t>
      </w:r>
      <w:r w:rsidR="009B7777">
        <w:t> </w:t>
      </w:r>
      <w:r w:rsidRPr="00C10099">
        <w:t>życie</w:t>
      </w:r>
      <w:r>
        <w:t xml:space="preserve"> </w:t>
      </w:r>
      <w:r w:rsidRPr="00C10099">
        <w:t>po</w:t>
      </w:r>
      <w:r>
        <w:t xml:space="preserve"> </w:t>
      </w:r>
      <w:r w:rsidRPr="00C10099">
        <w:t>upływie</w:t>
      </w:r>
      <w:r>
        <w:t xml:space="preserve"> </w:t>
      </w:r>
      <w:r w:rsidRPr="00C10099">
        <w:t>1</w:t>
      </w:r>
      <w:r w:rsidR="009B7777" w:rsidRPr="00C10099">
        <w:t>4</w:t>
      </w:r>
      <w:r w:rsidR="009B7777">
        <w:t> </w:t>
      </w:r>
      <w:r w:rsidRPr="00C10099">
        <w:t>dni</w:t>
      </w:r>
      <w:r>
        <w:t xml:space="preserve"> </w:t>
      </w:r>
      <w:r w:rsidRPr="00C10099">
        <w:t>od</w:t>
      </w:r>
      <w:r>
        <w:t xml:space="preserve"> </w:t>
      </w:r>
      <w:r w:rsidRPr="00C10099">
        <w:t>dnia</w:t>
      </w:r>
      <w:r>
        <w:t xml:space="preserve"> </w:t>
      </w:r>
      <w:r w:rsidRPr="00C10099">
        <w:t>ogłoszenia.</w:t>
      </w:r>
    </w:p>
    <w:p w:rsidR="007628E0" w:rsidRPr="00771138" w:rsidRDefault="00605A2F" w:rsidP="009B7777">
      <w:pPr>
        <w:pStyle w:val="NAZORGWYDnazwaorganuwydajcegoprojektowanyakt"/>
      </w:pPr>
      <w:r>
        <w:t>Prezydent Rzeczypospolitej Polskiej:</w:t>
      </w:r>
      <w:r w:rsidR="00E46150">
        <w:t xml:space="preserve"> </w:t>
      </w:r>
      <w:r w:rsidR="00E46150" w:rsidRPr="00E46150">
        <w:rPr>
          <w:rStyle w:val="Kkursywa"/>
        </w:rPr>
        <w:t>B. Komorowski</w:t>
      </w:r>
    </w:p>
    <w:sectPr w:rsidR="007628E0" w:rsidRPr="00771138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B2" w:rsidRDefault="00F011B2">
      <w:r>
        <w:separator/>
      </w:r>
    </w:p>
  </w:endnote>
  <w:endnote w:type="continuationSeparator" w:id="0">
    <w:p w:rsidR="00F011B2" w:rsidRDefault="00F0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B2" w:rsidRDefault="00F011B2">
      <w:r>
        <w:separator/>
      </w:r>
    </w:p>
  </w:footnote>
  <w:footnote w:type="continuationSeparator" w:id="0">
    <w:p w:rsidR="00F011B2" w:rsidRDefault="00F011B2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C05A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05A4">
          <w:t>764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C05A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E0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10E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6593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5A2F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8E0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5A4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E7A5A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B7777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150"/>
    <w:rsid w:val="00E46308"/>
    <w:rsid w:val="00E51E17"/>
    <w:rsid w:val="00E52DAB"/>
    <w:rsid w:val="00E539B0"/>
    <w:rsid w:val="00E55994"/>
    <w:rsid w:val="00E60C66"/>
    <w:rsid w:val="00E6164D"/>
    <w:rsid w:val="00E618C9"/>
    <w:rsid w:val="00E61D17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11B2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FD8BEF75094382AC788D87194F3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2EE56-FD33-4624-A2B0-78310D1E4068}"/>
      </w:docPartPr>
      <w:docPartBody>
        <w:p w:rsidR="001D0A86" w:rsidRDefault="001D5A0A">
          <w:pPr>
            <w:pStyle w:val="89FD8BEF75094382AC788D87194F3268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0A"/>
    <w:rsid w:val="001D0A86"/>
    <w:rsid w:val="001D5A0A"/>
    <w:rsid w:val="003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9FD8BEF75094382AC788D87194F3268">
    <w:name w:val="89FD8BEF75094382AC788D87194F3268"/>
  </w:style>
  <w:style w:type="paragraph" w:customStyle="1" w:styleId="286FDE81656641AFB11D121F57AEC357">
    <w:name w:val="286FDE81656641AFB11D121F57AEC3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9FD8BEF75094382AC788D87194F3268">
    <w:name w:val="89FD8BEF75094382AC788D87194F3268"/>
  </w:style>
  <w:style w:type="paragraph" w:customStyle="1" w:styleId="286FDE81656641AFB11D121F57AEC357">
    <w:name w:val="286FDE81656641AFB11D121F57AEC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E99187-3E7E-4821-85F1-C44842FF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2015-06-08T08:17:00Z</dcterms:created>
  <dcterms:modified xsi:type="dcterms:W3CDTF">2015-06-08T08:17:00Z</dcterms:modified>
  <cp:category>764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