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317558" w:rsidRDefault="00317558" w:rsidP="00317558">
      <w:pPr>
        <w:pStyle w:val="Pozycjaaktu"/>
        <w:keepNext/>
        <w:rPr>
          <w:rStyle w:val="Ppogrubienie"/>
        </w:rPr>
      </w:pPr>
      <w:bookmarkStart w:id="0" w:name="_GoBack"/>
      <w:bookmarkEnd w:id="0"/>
      <w:proofErr w:type="spellStart"/>
      <w:r w:rsidRPr="00317558">
        <w:rPr>
          <w:rStyle w:val="Ppogrubienie"/>
        </w:rPr>
        <w:t>Dz.U</w:t>
      </w:r>
      <w:proofErr w:type="spellEnd"/>
      <w:r w:rsidRPr="00317558">
        <w:rPr>
          <w:rStyle w:val="Ppogrubienie"/>
        </w:rPr>
        <w:t>. 2015 p</w:t>
      </w:r>
      <w:r w:rsidR="001D16F3" w:rsidRPr="00317558">
        <w:rPr>
          <w:rStyle w:val="Ppogrubienie"/>
        </w:rPr>
        <w:t xml:space="preserve">oz. </w:t>
      </w:r>
      <w:sdt>
        <w:sdtPr>
          <w:rPr>
            <w:rStyle w:val="Ppogrubienie"/>
          </w:rPr>
          <w:alias w:val="Kategoria"/>
          <w:tag w:val=""/>
          <w:id w:val="-1160618136"/>
          <w:placeholder>
            <w:docPart w:val="3AD736900F2E48BDB6A1D92BE16F419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Ppogrubienie"/>
          </w:rPr>
        </w:sdtEndPr>
        <w:sdtContent>
          <w:r w:rsidR="00B82561" w:rsidRPr="00317558">
            <w:rPr>
              <w:rStyle w:val="Ppogrubienie"/>
            </w:rPr>
            <w:t>838</w:t>
          </w:r>
        </w:sdtContent>
      </w:sdt>
    </w:p>
    <w:p w:rsidR="008E1B58" w:rsidRPr="00EC7345" w:rsidRDefault="008E1B58" w:rsidP="00317558">
      <w:pPr>
        <w:pStyle w:val="OZNRODZAKTUtznustawalubrozporzdzenieiorganwydajcy"/>
      </w:pPr>
      <w:r w:rsidRPr="00EC7345">
        <w:t>Ustawa</w:t>
      </w:r>
    </w:p>
    <w:p w:rsidR="008E1B58" w:rsidRPr="00EC7345" w:rsidRDefault="008E1B58" w:rsidP="00317558">
      <w:pPr>
        <w:pStyle w:val="DATAAKTUdatauchwalenialubwydaniaaktu"/>
      </w:pPr>
      <w:r w:rsidRPr="00EC7345">
        <w:t>z</w:t>
      </w:r>
      <w:r>
        <w:t xml:space="preserve"> </w:t>
      </w:r>
      <w:r w:rsidRPr="00EC7345">
        <w:t>dnia</w:t>
      </w:r>
      <w:r>
        <w:t xml:space="preserve"> 1</w:t>
      </w:r>
      <w:r w:rsidR="0043101B">
        <w:t>5 </w:t>
      </w:r>
      <w:r>
        <w:t xml:space="preserve">maja </w:t>
      </w:r>
      <w:r w:rsidRPr="00EC7345">
        <w:t>201</w:t>
      </w:r>
      <w:r w:rsidR="0043101B" w:rsidRPr="00EC7345">
        <w:t>5</w:t>
      </w:r>
      <w:r w:rsidR="0043101B">
        <w:t> </w:t>
      </w:r>
      <w:r w:rsidRPr="00EC7345">
        <w:t>r.</w:t>
      </w:r>
    </w:p>
    <w:p w:rsidR="008E1B58" w:rsidRPr="00897612" w:rsidRDefault="008E1B58" w:rsidP="00317558">
      <w:pPr>
        <w:pStyle w:val="TYTUAKTUprzedmiotregulacjiustawylubrozporzdzenia"/>
      </w:pPr>
      <w:r w:rsidRPr="00EC7345">
        <w:t>o</w:t>
      </w:r>
      <w:r>
        <w:t xml:space="preserve"> </w:t>
      </w:r>
      <w:r w:rsidRPr="00EC7345">
        <w:t>zmianie</w:t>
      </w:r>
      <w:r>
        <w:t xml:space="preserve"> </w:t>
      </w:r>
      <w:r w:rsidRPr="00EC7345">
        <w:t>ustawy</w:t>
      </w:r>
      <w:r w:rsidR="0043101B">
        <w:t xml:space="preserve"> </w:t>
      </w:r>
      <w:r w:rsidR="0043101B" w:rsidRPr="00EC7345">
        <w:t>o</w:t>
      </w:r>
      <w:r w:rsidR="0043101B">
        <w:t> </w:t>
      </w:r>
      <w:r w:rsidRPr="00EC7345">
        <w:t>izbach</w:t>
      </w:r>
      <w:r>
        <w:t xml:space="preserve"> </w:t>
      </w:r>
      <w:r w:rsidRPr="00EC7345">
        <w:t>rolniczych</w:t>
      </w:r>
      <w:r>
        <w:t xml:space="preserve"> </w:t>
      </w:r>
      <w:r w:rsidRPr="00EC7345">
        <w:t>oraz</w:t>
      </w:r>
      <w:r>
        <w:t xml:space="preserve"> </w:t>
      </w:r>
      <w:r w:rsidRPr="00EC7345">
        <w:t>niektórych</w:t>
      </w:r>
      <w:r>
        <w:t xml:space="preserve"> </w:t>
      </w:r>
      <w:r w:rsidRPr="00EC7345">
        <w:t>innych</w:t>
      </w:r>
      <w:r>
        <w:t xml:space="preserve"> </w:t>
      </w:r>
      <w:r w:rsidRPr="00EC7345">
        <w:t>ustaw</w:t>
      </w:r>
      <w:r w:rsidRPr="0043101B">
        <w:rPr>
          <w:rStyle w:val="IGPindeksgrnyipogrubienie"/>
        </w:rPr>
        <w:footnoteReference w:id="1"/>
      </w:r>
      <w:r w:rsidRPr="0043101B">
        <w:rPr>
          <w:rStyle w:val="IGPindeksgrnyipogrubienie"/>
        </w:rPr>
        <w:t>)</w:t>
      </w:r>
    </w:p>
    <w:p w:rsidR="008E1B58" w:rsidRPr="0054311B" w:rsidRDefault="008E1B58" w:rsidP="00317558">
      <w:pPr>
        <w:pStyle w:val="ARTartustawynprozporzdzenia"/>
        <w:keepNext/>
      </w:pPr>
      <w:r w:rsidRPr="0043101B">
        <w:rPr>
          <w:rStyle w:val="Ppogrubienie"/>
        </w:rPr>
        <w:t>Art.</w:t>
      </w:r>
      <w:r w:rsidR="0043101B">
        <w:rPr>
          <w:rStyle w:val="Ppogrubienie"/>
        </w:rPr>
        <w:t> </w:t>
      </w:r>
      <w:r w:rsidRPr="0043101B">
        <w:rPr>
          <w:rStyle w:val="Ppogrubienie"/>
        </w:rPr>
        <w:t>1.</w:t>
      </w:r>
      <w:r w:rsidR="0043101B">
        <w:t xml:space="preserve"> </w:t>
      </w:r>
      <w:r w:rsidR="0043101B" w:rsidRPr="00E53F3F">
        <w:t>W</w:t>
      </w:r>
      <w:r w:rsidR="0043101B">
        <w:t> </w:t>
      </w:r>
      <w:r w:rsidRPr="00E53F3F">
        <w:t>ustawie</w:t>
      </w:r>
      <w:r w:rsidR="0043101B">
        <w:t xml:space="preserve"> </w:t>
      </w:r>
      <w:r w:rsidR="0043101B" w:rsidRPr="00E53F3F">
        <w:t>z</w:t>
      </w:r>
      <w:r w:rsidR="0043101B">
        <w:t> </w:t>
      </w:r>
      <w:r w:rsidRPr="00E53F3F">
        <w:t>dnia</w:t>
      </w:r>
      <w:r>
        <w:t xml:space="preserve"> </w:t>
      </w:r>
      <w:r w:rsidRPr="00E53F3F">
        <w:t>1</w:t>
      </w:r>
      <w:r w:rsidR="0043101B" w:rsidRPr="00E53F3F">
        <w:t>4</w:t>
      </w:r>
      <w:r w:rsidR="0043101B">
        <w:t> </w:t>
      </w:r>
      <w:r w:rsidRPr="00E53F3F">
        <w:t>grudnia</w:t>
      </w:r>
      <w:r>
        <w:t xml:space="preserve"> </w:t>
      </w:r>
      <w:r w:rsidRPr="00E53F3F">
        <w:t>199</w:t>
      </w:r>
      <w:r w:rsidR="0043101B" w:rsidRPr="00E53F3F">
        <w:t>5</w:t>
      </w:r>
      <w:r w:rsidR="0043101B">
        <w:t> </w:t>
      </w:r>
      <w:r w:rsidRPr="00E53F3F">
        <w:t>r.</w:t>
      </w:r>
      <w:r w:rsidR="0043101B">
        <w:t xml:space="preserve"> </w:t>
      </w:r>
      <w:r w:rsidR="0043101B" w:rsidRPr="00E53F3F">
        <w:t>o</w:t>
      </w:r>
      <w:r w:rsidR="0043101B">
        <w:t> </w:t>
      </w:r>
      <w:r w:rsidRPr="00E53F3F">
        <w:t>izbach</w:t>
      </w:r>
      <w:r>
        <w:t xml:space="preserve"> </w:t>
      </w:r>
      <w:r w:rsidRPr="00E53F3F">
        <w:t>rolniczych</w:t>
      </w:r>
      <w:r>
        <w:t xml:space="preserve"> </w:t>
      </w:r>
      <w:r w:rsidRPr="00E53F3F">
        <w:t>(</w:t>
      </w:r>
      <w:r w:rsidR="0043101B">
        <w:t xml:space="preserve">Dz. U. </w:t>
      </w:r>
      <w:r w:rsidR="0043101B" w:rsidRPr="00E53F3F">
        <w:t>z</w:t>
      </w:r>
      <w:r w:rsidR="0043101B">
        <w:t> </w:t>
      </w:r>
      <w:r w:rsidRPr="00E53F3F">
        <w:t>201</w:t>
      </w:r>
      <w:r w:rsidR="0043101B" w:rsidRPr="00E53F3F">
        <w:t>4</w:t>
      </w:r>
      <w:r w:rsidR="0043101B">
        <w:t> </w:t>
      </w:r>
      <w:r w:rsidRPr="00E53F3F">
        <w:t>r.</w:t>
      </w:r>
      <w:r w:rsidR="0043101B">
        <w:t xml:space="preserve"> poz. </w:t>
      </w:r>
      <w:r w:rsidRPr="00E53F3F">
        <w:t>1079)</w:t>
      </w:r>
      <w:r>
        <w:t xml:space="preserve"> </w:t>
      </w:r>
      <w:r w:rsidRPr="00E53F3F">
        <w:t>wprowadza</w:t>
      </w:r>
      <w:r>
        <w:t xml:space="preserve"> </w:t>
      </w:r>
      <w:r w:rsidRPr="00E53F3F">
        <w:t>się</w:t>
      </w:r>
      <w:r>
        <w:t xml:space="preserve"> </w:t>
      </w:r>
      <w:r w:rsidRPr="00E53F3F">
        <w:t>następ</w:t>
      </w:r>
      <w:r w:rsidRPr="008E1B58">
        <w:t>u</w:t>
      </w:r>
      <w:r w:rsidRPr="00E53F3F">
        <w:t>jące</w:t>
      </w:r>
      <w:r>
        <w:t xml:space="preserve"> </w:t>
      </w:r>
      <w:r w:rsidRPr="00E53F3F">
        <w:t>zmiany:</w:t>
      </w:r>
    </w:p>
    <w:p w:rsidR="008E1B58" w:rsidRDefault="008E1B58" w:rsidP="00317558">
      <w:pPr>
        <w:pStyle w:val="PKTpunkt"/>
        <w:keepNext/>
      </w:pPr>
      <w:r>
        <w:t>1</w:t>
      </w:r>
      <w:r w:rsidRPr="00A14111">
        <w:t>)</w:t>
      </w:r>
      <w:r>
        <w:tab/>
        <w:t>w</w:t>
      </w:r>
      <w:r w:rsidR="0043101B">
        <w:t xml:space="preserve"> art. </w:t>
      </w:r>
      <w:r w:rsidRPr="00A14111">
        <w:t>35b</w:t>
      </w:r>
      <w:r>
        <w:t>:</w:t>
      </w:r>
    </w:p>
    <w:p w:rsidR="008E1B58" w:rsidRPr="00A14111" w:rsidRDefault="008E1B58" w:rsidP="00317558">
      <w:pPr>
        <w:pStyle w:val="LITlitera"/>
        <w:keepNext/>
      </w:pPr>
      <w:r>
        <w:t>a)</w:t>
      </w:r>
      <w:r>
        <w:tab/>
      </w:r>
      <w:r w:rsidRPr="007F4C9E">
        <w:t>po</w:t>
      </w:r>
      <w:r w:rsidR="0043101B">
        <w:t xml:space="preserve"> ust. </w:t>
      </w:r>
      <w:r w:rsidR="0043101B" w:rsidRPr="007F4C9E">
        <w:t>1</w:t>
      </w:r>
      <w:r w:rsidR="0043101B">
        <w:t> </w:t>
      </w:r>
      <w:r w:rsidRPr="007F4C9E">
        <w:t>dodaje</w:t>
      </w:r>
      <w:r>
        <w:t xml:space="preserve"> </w:t>
      </w:r>
      <w:r w:rsidRPr="007F4C9E">
        <w:t>się</w:t>
      </w:r>
      <w:r w:rsidR="0043101B">
        <w:t xml:space="preserve"> ust. </w:t>
      </w:r>
      <w:r w:rsidRPr="007F4C9E">
        <w:t>1a</w:t>
      </w:r>
      <w:r w:rsidR="0043101B">
        <w:t xml:space="preserve"> </w:t>
      </w:r>
      <w:r w:rsidR="0043101B" w:rsidRPr="007F4C9E">
        <w:t>w</w:t>
      </w:r>
      <w:r w:rsidR="0043101B">
        <w:t> </w:t>
      </w:r>
      <w:r w:rsidRPr="007F4C9E">
        <w:t>brzmieniu:</w:t>
      </w:r>
    </w:p>
    <w:p w:rsidR="008E1B58" w:rsidRPr="00A14111" w:rsidRDefault="0043101B" w:rsidP="00317558">
      <w:pPr>
        <w:pStyle w:val="ZLITUSTzmustliter"/>
        <w:keepNext/>
      </w:pPr>
      <w:r>
        <w:t>„</w:t>
      </w:r>
      <w:r w:rsidR="008E1B58" w:rsidRPr="00A14111">
        <w:t>1</w:t>
      </w:r>
      <w:r w:rsidR="008E1B58">
        <w:t>a</w:t>
      </w:r>
      <w:r w:rsidR="008E1B58" w:rsidRPr="00A14111">
        <w:t>.</w:t>
      </w:r>
      <w:r w:rsidR="008E1B58">
        <w:t xml:space="preserve"> </w:t>
      </w:r>
      <w:r w:rsidR="008E1B58" w:rsidRPr="00A14111">
        <w:t>Koszty</w:t>
      </w:r>
      <w:r w:rsidR="008E1B58">
        <w:t xml:space="preserve"> </w:t>
      </w:r>
      <w:r w:rsidR="008E1B58" w:rsidRPr="00A14111">
        <w:t>związane</w:t>
      </w:r>
      <w:r>
        <w:t xml:space="preserve"> </w:t>
      </w:r>
      <w:r w:rsidRPr="00A14111">
        <w:t>z</w:t>
      </w:r>
      <w:r>
        <w:t> </w:t>
      </w:r>
      <w:r w:rsidR="008E1B58" w:rsidRPr="00A14111">
        <w:t>uczestnictwem:</w:t>
      </w:r>
    </w:p>
    <w:p w:rsidR="008E1B58" w:rsidRPr="0043101B" w:rsidRDefault="008E1B58" w:rsidP="00317558">
      <w:pPr>
        <w:pStyle w:val="ZLITPKTzmpktliter"/>
        <w:spacing w:before="60"/>
        <w:ind w:left="1264" w:hanging="482"/>
        <w:rPr>
          <w:bCs w:val="0"/>
        </w:rPr>
      </w:pPr>
      <w:r w:rsidRPr="00A14111">
        <w:t>1)</w:t>
      </w:r>
      <w:r>
        <w:tab/>
      </w:r>
      <w:r w:rsidRPr="00A14111">
        <w:t>izb</w:t>
      </w:r>
      <w:r>
        <w:t xml:space="preserve"> </w:t>
      </w:r>
      <w:r w:rsidRPr="00A14111">
        <w:t>rolniczych,</w:t>
      </w:r>
      <w:r>
        <w:t xml:space="preserve"> </w:t>
      </w:r>
      <w:r w:rsidRPr="00A14111">
        <w:t>związków</w:t>
      </w:r>
      <w:r>
        <w:t xml:space="preserve"> </w:t>
      </w:r>
      <w:r w:rsidRPr="00A14111">
        <w:t>zawodowych</w:t>
      </w:r>
      <w:r>
        <w:t xml:space="preserve"> </w:t>
      </w:r>
      <w:r w:rsidRPr="00A14111">
        <w:t>rolników</w:t>
      </w:r>
      <w:r>
        <w:t xml:space="preserve"> </w:t>
      </w:r>
      <w:r w:rsidRPr="00A14111">
        <w:t>indywidualnych</w:t>
      </w:r>
      <w:r>
        <w:t xml:space="preserve"> </w:t>
      </w:r>
      <w:r w:rsidRPr="007F4C9E">
        <w:t>oraz</w:t>
      </w:r>
      <w:r>
        <w:t xml:space="preserve"> </w:t>
      </w:r>
      <w:r w:rsidRPr="007F4C9E">
        <w:t>społeczno</w:t>
      </w:r>
      <w:r w:rsidR="0043101B">
        <w:softHyphen/>
      </w:r>
      <w:r w:rsidR="0043101B">
        <w:noBreakHyphen/>
      </w:r>
      <w:r w:rsidRPr="007F4C9E">
        <w:t>zawodowych</w:t>
      </w:r>
      <w:r>
        <w:t xml:space="preserve"> </w:t>
      </w:r>
      <w:r w:rsidRPr="007F4C9E">
        <w:t>organizacji</w:t>
      </w:r>
      <w:r>
        <w:t xml:space="preserve"> </w:t>
      </w:r>
      <w:r w:rsidRPr="007F4C9E">
        <w:t>rolników,</w:t>
      </w:r>
      <w:r w:rsidR="0043101B">
        <w:t xml:space="preserve"> </w:t>
      </w:r>
      <w:r w:rsidR="0043101B" w:rsidRPr="0043101B">
        <w:rPr>
          <w:bCs w:val="0"/>
        </w:rPr>
        <w:t>w </w:t>
      </w:r>
      <w:r w:rsidRPr="0043101B">
        <w:rPr>
          <w:bCs w:val="0"/>
        </w:rPr>
        <w:t>tym rolniczych spółdzielni produkcyjnych</w:t>
      </w:r>
      <w:r w:rsidR="0043101B" w:rsidRPr="0043101B">
        <w:rPr>
          <w:bCs w:val="0"/>
        </w:rPr>
        <w:t xml:space="preserve"> i </w:t>
      </w:r>
      <w:r w:rsidRPr="0043101B">
        <w:rPr>
          <w:bCs w:val="0"/>
        </w:rPr>
        <w:t>pracodawców rolnych,</w:t>
      </w:r>
      <w:r w:rsidR="0043101B" w:rsidRPr="0043101B">
        <w:rPr>
          <w:bCs w:val="0"/>
        </w:rPr>
        <w:t xml:space="preserve"> w </w:t>
      </w:r>
      <w:r w:rsidRPr="0043101B">
        <w:rPr>
          <w:bCs w:val="0"/>
        </w:rPr>
        <w:t>ponadnarodowych o</w:t>
      </w:r>
      <w:r w:rsidRPr="0043101B">
        <w:rPr>
          <w:bCs w:val="0"/>
        </w:rPr>
        <w:t>r</w:t>
      </w:r>
      <w:r w:rsidRPr="0043101B">
        <w:rPr>
          <w:bCs w:val="0"/>
        </w:rPr>
        <w:t>ganizacjach rolniczych reprezentujących interesy zawodowe rolników indywidualnych wobec instytucji Unii Europejskiej,</w:t>
      </w:r>
    </w:p>
    <w:p w:rsidR="008E1B58" w:rsidRPr="0043101B" w:rsidRDefault="008E1B58" w:rsidP="00317558">
      <w:pPr>
        <w:pStyle w:val="ZLITPKTzmpktliter"/>
        <w:spacing w:before="60"/>
        <w:ind w:left="1264" w:hanging="482"/>
        <w:rPr>
          <w:bCs w:val="0"/>
        </w:rPr>
      </w:pPr>
      <w:r w:rsidRPr="0043101B">
        <w:rPr>
          <w:bCs w:val="0"/>
        </w:rPr>
        <w:t>2)</w:t>
      </w:r>
      <w:r w:rsidRPr="0043101B">
        <w:rPr>
          <w:bCs w:val="0"/>
        </w:rPr>
        <w:tab/>
        <w:t>Krajowej Rady Spółdzielczej, działającej na podstawie ustawy</w:t>
      </w:r>
      <w:r w:rsidR="0043101B" w:rsidRPr="0043101B">
        <w:rPr>
          <w:bCs w:val="0"/>
        </w:rPr>
        <w:t xml:space="preserve"> z </w:t>
      </w:r>
      <w:r w:rsidRPr="0043101B">
        <w:rPr>
          <w:bCs w:val="0"/>
        </w:rPr>
        <w:t>dnia 1</w:t>
      </w:r>
      <w:r w:rsidR="0043101B" w:rsidRPr="0043101B">
        <w:rPr>
          <w:bCs w:val="0"/>
        </w:rPr>
        <w:t>6 </w:t>
      </w:r>
      <w:r w:rsidRPr="0043101B">
        <w:rPr>
          <w:bCs w:val="0"/>
        </w:rPr>
        <w:t>września 198</w:t>
      </w:r>
      <w:r w:rsidR="0043101B" w:rsidRPr="0043101B">
        <w:rPr>
          <w:bCs w:val="0"/>
        </w:rPr>
        <w:t>2 </w:t>
      </w:r>
      <w:r w:rsidRPr="0043101B">
        <w:rPr>
          <w:bCs w:val="0"/>
        </w:rPr>
        <w:t>r. – Prawo spó</w:t>
      </w:r>
      <w:r w:rsidRPr="0043101B">
        <w:rPr>
          <w:bCs w:val="0"/>
        </w:rPr>
        <w:t>ł</w:t>
      </w:r>
      <w:r w:rsidRPr="0043101B">
        <w:rPr>
          <w:bCs w:val="0"/>
        </w:rPr>
        <w:t>dzielcze (</w:t>
      </w:r>
      <w:r w:rsidR="0043101B" w:rsidRPr="0043101B">
        <w:rPr>
          <w:bCs w:val="0"/>
        </w:rPr>
        <w:t>Dz. U. z </w:t>
      </w:r>
      <w:r w:rsidRPr="0043101B">
        <w:rPr>
          <w:bCs w:val="0"/>
        </w:rPr>
        <w:t>201</w:t>
      </w:r>
      <w:r w:rsidR="0043101B" w:rsidRPr="0043101B">
        <w:rPr>
          <w:bCs w:val="0"/>
        </w:rPr>
        <w:t>3 </w:t>
      </w:r>
      <w:r w:rsidRPr="0043101B">
        <w:rPr>
          <w:bCs w:val="0"/>
        </w:rPr>
        <w:t>r.</w:t>
      </w:r>
      <w:r w:rsidR="0043101B" w:rsidRPr="0043101B">
        <w:rPr>
          <w:bCs w:val="0"/>
        </w:rPr>
        <w:t xml:space="preserve"> poz. </w:t>
      </w:r>
      <w:r w:rsidRPr="0043101B">
        <w:rPr>
          <w:bCs w:val="0"/>
        </w:rPr>
        <w:t>144</w:t>
      </w:r>
      <w:r w:rsidR="0043101B" w:rsidRPr="0043101B">
        <w:rPr>
          <w:bCs w:val="0"/>
        </w:rPr>
        <w:t>3 oraz z </w:t>
      </w:r>
      <w:r w:rsidRPr="0043101B">
        <w:rPr>
          <w:bCs w:val="0"/>
        </w:rPr>
        <w:t>201</w:t>
      </w:r>
      <w:r w:rsidR="0043101B" w:rsidRPr="0043101B">
        <w:rPr>
          <w:bCs w:val="0"/>
        </w:rPr>
        <w:t>5 </w:t>
      </w:r>
      <w:r w:rsidRPr="0043101B">
        <w:rPr>
          <w:bCs w:val="0"/>
        </w:rPr>
        <w:t>r.</w:t>
      </w:r>
      <w:r w:rsidR="0043101B" w:rsidRPr="0043101B">
        <w:rPr>
          <w:bCs w:val="0"/>
        </w:rPr>
        <w:t xml:space="preserve"> poz. </w:t>
      </w:r>
      <w:r w:rsidRPr="0043101B">
        <w:rPr>
          <w:bCs w:val="0"/>
        </w:rPr>
        <w:t>20</w:t>
      </w:r>
      <w:r w:rsidR="0043101B" w:rsidRPr="0043101B">
        <w:rPr>
          <w:bCs w:val="0"/>
        </w:rPr>
        <w:t>1 i </w:t>
      </w:r>
      <w:sdt>
        <w:sdtPr>
          <w:rPr>
            <w:bCs w:val="0"/>
          </w:rPr>
          <w:alias w:val="Numer pozycji"/>
          <w:tag w:val="Kategoria"/>
          <w:id w:val="495465613"/>
          <w:placeholder>
            <w:docPart w:val="0972E68FA7284EC0ABEE56B346D7F55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82561">
            <w:rPr>
              <w:bCs w:val="0"/>
            </w:rPr>
            <w:t>838</w:t>
          </w:r>
        </w:sdtContent>
      </w:sdt>
      <w:r w:rsidRPr="0043101B">
        <w:rPr>
          <w:bCs w:val="0"/>
        </w:rPr>
        <w:t>)</w:t>
      </w:r>
      <w:r w:rsidR="0043101B" w:rsidRPr="0043101B">
        <w:rPr>
          <w:bCs w:val="0"/>
        </w:rPr>
        <w:t xml:space="preserve"> w </w:t>
      </w:r>
      <w:r w:rsidRPr="0043101B">
        <w:rPr>
          <w:bCs w:val="0"/>
        </w:rPr>
        <w:t>Głównym Komitecie Spółdzielczości Rolniczej (COGECA),</w:t>
      </w:r>
    </w:p>
    <w:p w:rsidR="008E1B58" w:rsidRPr="00A14111" w:rsidRDefault="008E1B58" w:rsidP="00317558">
      <w:pPr>
        <w:pStyle w:val="ZLITPKTzmpktliter"/>
        <w:spacing w:before="60"/>
        <w:ind w:left="1264" w:hanging="482"/>
      </w:pPr>
      <w:r w:rsidRPr="0043101B">
        <w:rPr>
          <w:bCs w:val="0"/>
        </w:rPr>
        <w:t>3)</w:t>
      </w:r>
      <w:r w:rsidRPr="0043101B">
        <w:rPr>
          <w:bCs w:val="0"/>
        </w:rPr>
        <w:tab/>
        <w:t>stowarzyszeń</w:t>
      </w:r>
      <w:r>
        <w:t xml:space="preserve"> </w:t>
      </w:r>
      <w:r w:rsidRPr="00A14111">
        <w:t>zrzeszających</w:t>
      </w:r>
      <w:r>
        <w:t xml:space="preserve"> </w:t>
      </w:r>
      <w:r w:rsidRPr="00A14111">
        <w:t>młodych</w:t>
      </w:r>
      <w:r>
        <w:t xml:space="preserve"> </w:t>
      </w:r>
      <w:r w:rsidRPr="00A14111">
        <w:t>rolników</w:t>
      </w:r>
      <w:r w:rsidR="0043101B">
        <w:t xml:space="preserve"> </w:t>
      </w:r>
      <w:r w:rsidR="0043101B" w:rsidRPr="00A14111">
        <w:t>w</w:t>
      </w:r>
      <w:r w:rsidR="0043101B">
        <w:t> </w:t>
      </w:r>
      <w:r w:rsidRPr="00A14111">
        <w:t>Europejskiej</w:t>
      </w:r>
      <w:r>
        <w:t xml:space="preserve"> </w:t>
      </w:r>
      <w:r w:rsidRPr="00A14111">
        <w:t>Radzie</w:t>
      </w:r>
      <w:r>
        <w:t xml:space="preserve"> </w:t>
      </w:r>
      <w:r w:rsidRPr="00A14111">
        <w:t>Młodych</w:t>
      </w:r>
      <w:r>
        <w:t xml:space="preserve"> </w:t>
      </w:r>
      <w:r w:rsidRPr="00A14111">
        <w:t>Rolników</w:t>
      </w:r>
      <w:r>
        <w:t xml:space="preserve"> </w:t>
      </w:r>
      <w:r w:rsidRPr="00A14111">
        <w:t>(CEJA)</w:t>
      </w:r>
    </w:p>
    <w:p w:rsidR="008E1B58" w:rsidRPr="0054311B" w:rsidRDefault="008E1B58" w:rsidP="00317558">
      <w:pPr>
        <w:pStyle w:val="ZLITCZWSPPKTzmczciwsppktliter"/>
      </w:pPr>
      <w:r>
        <w:t xml:space="preserve">– </w:t>
      </w:r>
      <w:r w:rsidRPr="0054311B">
        <w:t>są</w:t>
      </w:r>
      <w:r w:rsidR="0043101B">
        <w:t xml:space="preserve"> </w:t>
      </w:r>
      <w:r w:rsidR="0043101B" w:rsidRPr="0054311B">
        <w:t>w</w:t>
      </w:r>
      <w:r w:rsidR="0043101B">
        <w:t> </w:t>
      </w:r>
      <w:r w:rsidRPr="0054311B">
        <w:t>latach</w:t>
      </w:r>
      <w:r>
        <w:t xml:space="preserve"> </w:t>
      </w:r>
      <w:r w:rsidRPr="0054311B">
        <w:t>2015</w:t>
      </w:r>
      <w:r>
        <w:t>–</w:t>
      </w:r>
      <w:r w:rsidRPr="0054311B">
        <w:t>202</w:t>
      </w:r>
      <w:r w:rsidR="0043101B" w:rsidRPr="0054311B">
        <w:t>0</w:t>
      </w:r>
      <w:r w:rsidR="0043101B">
        <w:t> </w:t>
      </w:r>
      <w:r w:rsidRPr="0054311B">
        <w:t>ponoszone</w:t>
      </w:r>
      <w:r>
        <w:t xml:space="preserve"> </w:t>
      </w:r>
      <w:r w:rsidRPr="0054311B">
        <w:t>przez</w:t>
      </w:r>
      <w:r>
        <w:t xml:space="preserve"> </w:t>
      </w:r>
      <w:r w:rsidRPr="0054311B">
        <w:t>Krajową</w:t>
      </w:r>
      <w:r>
        <w:t xml:space="preserve"> </w:t>
      </w:r>
      <w:r w:rsidRPr="0054311B">
        <w:t>Radę</w:t>
      </w:r>
      <w:r>
        <w:t xml:space="preserve"> </w:t>
      </w:r>
      <w:r w:rsidRPr="0054311B">
        <w:t>Izb</w:t>
      </w:r>
      <w:r>
        <w:t xml:space="preserve"> </w:t>
      </w:r>
      <w:r w:rsidRPr="0054311B">
        <w:t>Rolniczych</w:t>
      </w:r>
      <w:r w:rsidR="0043101B">
        <w:t xml:space="preserve"> </w:t>
      </w:r>
      <w:r w:rsidR="0043101B" w:rsidRPr="0054311B">
        <w:t>i</w:t>
      </w:r>
      <w:r w:rsidR="0043101B">
        <w:t> </w:t>
      </w:r>
      <w:r w:rsidRPr="0054311B">
        <w:t>dofinansowywane</w:t>
      </w:r>
      <w:r w:rsidR="0043101B">
        <w:t xml:space="preserve"> </w:t>
      </w:r>
      <w:r w:rsidR="0043101B" w:rsidRPr="0054311B">
        <w:t>z</w:t>
      </w:r>
      <w:r w:rsidR="0043101B">
        <w:t> </w:t>
      </w:r>
      <w:r w:rsidRPr="0054311B">
        <w:t>budżetu</w:t>
      </w:r>
      <w:r>
        <w:t xml:space="preserve"> </w:t>
      </w:r>
      <w:r w:rsidRPr="0054311B">
        <w:t>państwa</w:t>
      </w:r>
      <w:r w:rsidR="0043101B">
        <w:t xml:space="preserve"> </w:t>
      </w:r>
      <w:r w:rsidR="0043101B" w:rsidRPr="0054311B">
        <w:t>w</w:t>
      </w:r>
      <w:r w:rsidR="0043101B">
        <w:t> </w:t>
      </w:r>
      <w:r w:rsidRPr="0054311B">
        <w:t>formie</w:t>
      </w:r>
      <w:r>
        <w:t xml:space="preserve"> </w:t>
      </w:r>
      <w:r w:rsidRPr="0054311B">
        <w:t>dotacji</w:t>
      </w:r>
      <w:r>
        <w:t xml:space="preserve"> </w:t>
      </w:r>
      <w:r w:rsidRPr="0054311B">
        <w:t>celowej.</w:t>
      </w:r>
      <w:r w:rsidR="0043101B">
        <w:t>”</w:t>
      </w:r>
      <w:r w:rsidRPr="0054311B">
        <w:t>,</w:t>
      </w:r>
    </w:p>
    <w:p w:rsidR="008E1B58" w:rsidRPr="00A14111" w:rsidRDefault="008E1B58" w:rsidP="00317558">
      <w:pPr>
        <w:pStyle w:val="LITlitera"/>
        <w:keepNext/>
      </w:pPr>
      <w:r w:rsidRPr="00A14111">
        <w:t>b)</w:t>
      </w:r>
      <w:r>
        <w:tab/>
      </w:r>
      <w:r w:rsidRPr="00A14111">
        <w:t>ust.</w:t>
      </w:r>
      <w:r>
        <w:t xml:space="preserve"> </w:t>
      </w:r>
      <w:r w:rsidRPr="00A14111">
        <w:t>4a</w:t>
      </w:r>
      <w:r>
        <w:t xml:space="preserve"> </w:t>
      </w:r>
      <w:r w:rsidRPr="00A14111">
        <w:t>otrzym</w:t>
      </w:r>
      <w:r>
        <w:t xml:space="preserve">uje </w:t>
      </w:r>
      <w:r w:rsidRPr="00A14111">
        <w:t>brzmienie:</w:t>
      </w:r>
    </w:p>
    <w:p w:rsidR="008E1B58" w:rsidRDefault="0043101B" w:rsidP="00317558">
      <w:pPr>
        <w:pStyle w:val="ZLITUSTzmustliter"/>
      </w:pPr>
      <w:r>
        <w:t>„</w:t>
      </w:r>
      <w:r w:rsidR="008E1B58" w:rsidRPr="0054311B">
        <w:t>4a.</w:t>
      </w:r>
      <w:r w:rsidR="008E1B58">
        <w:t xml:space="preserve"> </w:t>
      </w:r>
      <w:r w:rsidR="008E1B58" w:rsidRPr="008228CD">
        <w:t>Krajowa</w:t>
      </w:r>
      <w:r w:rsidR="008E1B58">
        <w:t xml:space="preserve"> </w:t>
      </w:r>
      <w:r w:rsidR="008E1B58" w:rsidRPr="0054311B">
        <w:t>Rada</w:t>
      </w:r>
      <w:r w:rsidR="008E1B58">
        <w:t xml:space="preserve"> </w:t>
      </w:r>
      <w:r w:rsidR="008E1B58" w:rsidRPr="0054311B">
        <w:t>Izb</w:t>
      </w:r>
      <w:r w:rsidR="008E1B58">
        <w:t xml:space="preserve"> </w:t>
      </w:r>
      <w:r w:rsidR="008E1B58" w:rsidRPr="0054311B">
        <w:t>Rolniczych</w:t>
      </w:r>
      <w:r w:rsidR="008E1B58">
        <w:t xml:space="preserve"> </w:t>
      </w:r>
      <w:r w:rsidR="008E1B58" w:rsidRPr="0054311B">
        <w:t>przedstawia</w:t>
      </w:r>
      <w:r w:rsidR="008E1B58">
        <w:t xml:space="preserve"> </w:t>
      </w:r>
      <w:r w:rsidR="008E1B58" w:rsidRPr="0054311B">
        <w:t>ministrowi</w:t>
      </w:r>
      <w:r w:rsidR="008E1B58">
        <w:t xml:space="preserve"> </w:t>
      </w:r>
      <w:r w:rsidR="008E1B58" w:rsidRPr="0054311B">
        <w:t>właściwemu</w:t>
      </w:r>
      <w:r w:rsidR="008E1B58">
        <w:t xml:space="preserve"> </w:t>
      </w:r>
      <w:r w:rsidR="008E1B58" w:rsidRPr="0054311B">
        <w:t>do</w:t>
      </w:r>
      <w:r w:rsidR="008E1B58">
        <w:t xml:space="preserve"> </w:t>
      </w:r>
      <w:r w:rsidR="008E1B58" w:rsidRPr="0054311B">
        <w:t>spraw</w:t>
      </w:r>
      <w:r w:rsidR="008E1B58">
        <w:t xml:space="preserve"> </w:t>
      </w:r>
      <w:r w:rsidR="008E1B58" w:rsidRPr="0054311B">
        <w:t>rolnictwa,</w:t>
      </w:r>
      <w:r w:rsidR="008E1B58">
        <w:t xml:space="preserve"> </w:t>
      </w:r>
      <w:r w:rsidR="008E1B58" w:rsidRPr="0054311B">
        <w:t>corocznie</w:t>
      </w:r>
      <w:r w:rsidR="008E1B58">
        <w:t xml:space="preserve"> </w:t>
      </w:r>
      <w:r w:rsidR="008E1B58" w:rsidRPr="0054311B">
        <w:t>do</w:t>
      </w:r>
      <w:r w:rsidR="008E1B58">
        <w:t xml:space="preserve"> </w:t>
      </w:r>
      <w:r w:rsidR="008E1B58" w:rsidRPr="0054311B">
        <w:t>dnia</w:t>
      </w:r>
      <w:r w:rsidR="008E1B58">
        <w:t xml:space="preserve"> </w:t>
      </w:r>
      <w:r w:rsidR="008E1B58" w:rsidRPr="0054311B">
        <w:t>1</w:t>
      </w:r>
      <w:r w:rsidRPr="0054311B">
        <w:t>5</w:t>
      </w:r>
      <w:r>
        <w:t> </w:t>
      </w:r>
      <w:r w:rsidR="008E1B58" w:rsidRPr="0054311B">
        <w:t>stycznia,</w:t>
      </w:r>
      <w:r w:rsidR="008E1B58">
        <w:t xml:space="preserve"> </w:t>
      </w:r>
      <w:r w:rsidR="008E1B58" w:rsidRPr="0054311B">
        <w:t>informację</w:t>
      </w:r>
      <w:r>
        <w:t xml:space="preserve"> </w:t>
      </w:r>
      <w:r w:rsidRPr="0054311B">
        <w:t>z</w:t>
      </w:r>
      <w:r>
        <w:t> </w:t>
      </w:r>
      <w:r w:rsidR="008E1B58" w:rsidRPr="0054311B">
        <w:t>uczestnictwa</w:t>
      </w:r>
      <w:r w:rsidR="008E1B58">
        <w:t xml:space="preserve"> </w:t>
      </w:r>
      <w:r w:rsidR="008E1B58" w:rsidRPr="0054311B">
        <w:t>izb</w:t>
      </w:r>
      <w:r w:rsidR="008E1B58">
        <w:t xml:space="preserve"> </w:t>
      </w:r>
      <w:r w:rsidR="008E1B58" w:rsidRPr="0054311B">
        <w:t>rolniczych,</w:t>
      </w:r>
      <w:r w:rsidR="008E1B58">
        <w:t xml:space="preserve"> </w:t>
      </w:r>
      <w:r w:rsidR="008E1B58" w:rsidRPr="0054311B">
        <w:t>związków</w:t>
      </w:r>
      <w:r w:rsidR="008E1B58">
        <w:t xml:space="preserve"> </w:t>
      </w:r>
      <w:r w:rsidR="008E1B58" w:rsidRPr="0054311B">
        <w:t>zawodowych</w:t>
      </w:r>
      <w:r w:rsidR="008E1B58">
        <w:t xml:space="preserve"> </w:t>
      </w:r>
      <w:r w:rsidR="008E1B58" w:rsidRPr="0054311B">
        <w:t>rolników</w:t>
      </w:r>
      <w:r w:rsidR="008E1B58">
        <w:t xml:space="preserve"> </w:t>
      </w:r>
      <w:r w:rsidR="008E1B58" w:rsidRPr="0054311B">
        <w:t>indywidualnych,</w:t>
      </w:r>
      <w:r w:rsidR="008E1B58">
        <w:t xml:space="preserve"> </w:t>
      </w:r>
      <w:r w:rsidR="008E1B58" w:rsidRPr="0054311B">
        <w:t>społeczno</w:t>
      </w:r>
      <w:r>
        <w:softHyphen/>
      </w:r>
      <w:r>
        <w:noBreakHyphen/>
      </w:r>
      <w:r w:rsidR="008E1B58" w:rsidRPr="0054311B">
        <w:t>zawodowych</w:t>
      </w:r>
      <w:r w:rsidR="008E1B58">
        <w:t xml:space="preserve"> </w:t>
      </w:r>
      <w:r w:rsidR="008E1B58" w:rsidRPr="0054311B">
        <w:t>organizacji</w:t>
      </w:r>
      <w:r w:rsidR="008E1B58">
        <w:t xml:space="preserve"> </w:t>
      </w:r>
      <w:r w:rsidR="008E1B58" w:rsidRPr="0054311B">
        <w:t>rolników,</w:t>
      </w:r>
      <w:r w:rsidR="008E1B58">
        <w:t xml:space="preserve"> </w:t>
      </w:r>
      <w:r w:rsidR="008E1B58" w:rsidRPr="0054311B">
        <w:t>Krajowej</w:t>
      </w:r>
      <w:r w:rsidR="008E1B58">
        <w:t xml:space="preserve"> </w:t>
      </w:r>
      <w:r w:rsidR="008E1B58" w:rsidRPr="0054311B">
        <w:t>Rady</w:t>
      </w:r>
      <w:r w:rsidR="008E1B58">
        <w:t xml:space="preserve"> </w:t>
      </w:r>
      <w:r w:rsidR="008E1B58" w:rsidRPr="0054311B">
        <w:t>Spółdzielczej</w:t>
      </w:r>
      <w:r w:rsidR="008E1B58">
        <w:t xml:space="preserve"> </w:t>
      </w:r>
      <w:r w:rsidR="008E1B58" w:rsidRPr="0054311B">
        <w:t>oraz</w:t>
      </w:r>
      <w:r w:rsidR="008E1B58">
        <w:t xml:space="preserve"> </w:t>
      </w:r>
      <w:r w:rsidR="008E1B58" w:rsidRPr="0054311B">
        <w:t>stowarzyszeń</w:t>
      </w:r>
      <w:r w:rsidR="008E1B58">
        <w:t xml:space="preserve"> </w:t>
      </w:r>
      <w:r w:rsidR="008E1B58" w:rsidRPr="0054311B">
        <w:t>zrzeszających</w:t>
      </w:r>
      <w:r w:rsidR="008E1B58">
        <w:t xml:space="preserve"> </w:t>
      </w:r>
      <w:r w:rsidR="008E1B58" w:rsidRPr="0054311B">
        <w:t>młodych</w:t>
      </w:r>
      <w:r w:rsidR="008E1B58">
        <w:t xml:space="preserve"> </w:t>
      </w:r>
      <w:r w:rsidR="008E1B58" w:rsidRPr="0054311B">
        <w:t>rolników</w:t>
      </w:r>
      <w:r w:rsidR="008E1B58">
        <w:t xml:space="preserve"> </w:t>
      </w:r>
      <w:r w:rsidR="008E1B58" w:rsidRPr="007F4C9E">
        <w:t>odpowiednio</w:t>
      </w:r>
      <w:r>
        <w:t xml:space="preserve"> </w:t>
      </w:r>
      <w:r w:rsidRPr="007F4C9E">
        <w:t>w</w:t>
      </w:r>
      <w:r>
        <w:t> </w:t>
      </w:r>
      <w:r w:rsidR="008E1B58" w:rsidRPr="007F4C9E">
        <w:t>organizacjach</w:t>
      </w:r>
      <w:r w:rsidR="008E1B58">
        <w:t>,</w:t>
      </w:r>
      <w:r>
        <w:t xml:space="preserve"> o </w:t>
      </w:r>
      <w:r w:rsidR="008E1B58">
        <w:t>których mowa</w:t>
      </w:r>
      <w:r>
        <w:t xml:space="preserve"> w ust. 1 i </w:t>
      </w:r>
      <w:r w:rsidR="008E1B58">
        <w:t>1a</w:t>
      </w:r>
      <w:r w:rsidR="008E1B58" w:rsidRPr="0054311B">
        <w:t>.</w:t>
      </w:r>
      <w:r>
        <w:t>”</w:t>
      </w:r>
      <w:r w:rsidR="008E1B58">
        <w:t>,</w:t>
      </w:r>
    </w:p>
    <w:p w:rsidR="008E1B58" w:rsidRPr="007F4C9E" w:rsidRDefault="008E1B58" w:rsidP="00317558">
      <w:pPr>
        <w:pStyle w:val="LITlitera"/>
        <w:keepNext/>
      </w:pPr>
      <w:r w:rsidRPr="007F4C9E">
        <w:t>c)</w:t>
      </w:r>
      <w:r w:rsidRPr="007F4C9E">
        <w:tab/>
        <w:t>dodaje</w:t>
      </w:r>
      <w:r>
        <w:t xml:space="preserve"> </w:t>
      </w:r>
      <w:r w:rsidRPr="007F4C9E">
        <w:t>się</w:t>
      </w:r>
      <w:r w:rsidR="0043101B">
        <w:t xml:space="preserve"> ust. </w:t>
      </w:r>
      <w:r w:rsidR="0043101B" w:rsidRPr="007F4C9E">
        <w:t>6</w:t>
      </w:r>
      <w:r w:rsidR="0043101B">
        <w:t xml:space="preserve"> w </w:t>
      </w:r>
      <w:r w:rsidRPr="007F4C9E">
        <w:t>brzmieniu:</w:t>
      </w:r>
    </w:p>
    <w:p w:rsidR="008E1B58" w:rsidRPr="007F4C9E" w:rsidRDefault="0043101B" w:rsidP="00317558">
      <w:pPr>
        <w:pStyle w:val="ZLITUSTzmustliter"/>
        <w:keepNext/>
      </w:pPr>
      <w:r>
        <w:t>„</w:t>
      </w:r>
      <w:r w:rsidR="008E1B58" w:rsidRPr="007F4C9E">
        <w:t>6.</w:t>
      </w:r>
      <w:r w:rsidR="008E1B58">
        <w:t xml:space="preserve"> </w:t>
      </w:r>
      <w:r w:rsidR="008E1B58" w:rsidRPr="007F4C9E">
        <w:t>Rada</w:t>
      </w:r>
      <w:r w:rsidR="008E1B58">
        <w:t xml:space="preserve"> </w:t>
      </w:r>
      <w:r w:rsidR="008E1B58" w:rsidRPr="007F4C9E">
        <w:t>Ministrów</w:t>
      </w:r>
      <w:r w:rsidR="008E1B58">
        <w:t xml:space="preserve"> </w:t>
      </w:r>
      <w:r w:rsidR="008E1B58" w:rsidRPr="007F4C9E">
        <w:t>określi,</w:t>
      </w:r>
      <w:r>
        <w:t xml:space="preserve"> </w:t>
      </w:r>
      <w:r w:rsidRPr="007F4C9E">
        <w:t>w</w:t>
      </w:r>
      <w:r>
        <w:t> </w:t>
      </w:r>
      <w:r w:rsidR="008E1B58" w:rsidRPr="007F4C9E">
        <w:t>drodze</w:t>
      </w:r>
      <w:r w:rsidR="008E1B58">
        <w:t xml:space="preserve"> </w:t>
      </w:r>
      <w:r w:rsidR="008E1B58" w:rsidRPr="007F4C9E">
        <w:t>rozporządzenia:</w:t>
      </w:r>
    </w:p>
    <w:p w:rsidR="008E1B58" w:rsidRPr="007F4C9E" w:rsidRDefault="008E1B58" w:rsidP="00317558">
      <w:pPr>
        <w:pStyle w:val="ZLITPKTzmpktliter"/>
        <w:spacing w:before="60"/>
        <w:ind w:left="1264" w:hanging="482"/>
      </w:pPr>
      <w:r w:rsidRPr="007F4C9E">
        <w:t>1)</w:t>
      </w:r>
      <w:r w:rsidRPr="007F4C9E">
        <w:tab/>
        <w:t>szczegółowy</w:t>
      </w:r>
      <w:r>
        <w:t xml:space="preserve"> </w:t>
      </w:r>
      <w:r w:rsidRPr="007F4C9E">
        <w:t>zakres</w:t>
      </w:r>
      <w:r w:rsidR="0043101B">
        <w:t xml:space="preserve"> </w:t>
      </w:r>
      <w:r w:rsidR="0043101B" w:rsidRPr="007F4C9E">
        <w:t>i</w:t>
      </w:r>
      <w:r w:rsidR="0043101B">
        <w:t> </w:t>
      </w:r>
      <w:r w:rsidRPr="007F4C9E">
        <w:t>tryb</w:t>
      </w:r>
      <w:r>
        <w:t xml:space="preserve"> </w:t>
      </w:r>
      <w:r w:rsidRPr="007F4C9E">
        <w:t>udzielania</w:t>
      </w:r>
      <w:r>
        <w:t xml:space="preserve"> </w:t>
      </w:r>
      <w:r w:rsidRPr="007F4C9E">
        <w:t>oraz</w:t>
      </w:r>
      <w:r>
        <w:t xml:space="preserve"> </w:t>
      </w:r>
      <w:r w:rsidRPr="007F4C9E">
        <w:t>sposób</w:t>
      </w:r>
      <w:r>
        <w:t xml:space="preserve"> </w:t>
      </w:r>
      <w:r w:rsidRPr="007F4C9E">
        <w:t>rozliczania</w:t>
      </w:r>
      <w:r>
        <w:t xml:space="preserve"> </w:t>
      </w:r>
      <w:r w:rsidRPr="007F4C9E">
        <w:t>dofinansowania</w:t>
      </w:r>
      <w:r>
        <w:t xml:space="preserve"> </w:t>
      </w:r>
      <w:r w:rsidRPr="007F4C9E">
        <w:t>kosztów</w:t>
      </w:r>
      <w:r>
        <w:t xml:space="preserve"> </w:t>
      </w:r>
      <w:r w:rsidRPr="007F4C9E">
        <w:t>związanych</w:t>
      </w:r>
      <w:r w:rsidR="0043101B">
        <w:t xml:space="preserve"> </w:t>
      </w:r>
      <w:r w:rsidR="0043101B" w:rsidRPr="007F4C9E">
        <w:t>z</w:t>
      </w:r>
      <w:r w:rsidR="0043101B">
        <w:t> </w:t>
      </w:r>
      <w:r w:rsidRPr="007F4C9E">
        <w:t>uczestnictwem</w:t>
      </w:r>
      <w:r>
        <w:t xml:space="preserve"> </w:t>
      </w:r>
      <w:r w:rsidRPr="007F4C9E">
        <w:t>izb</w:t>
      </w:r>
      <w:r>
        <w:t xml:space="preserve"> </w:t>
      </w:r>
      <w:r w:rsidRPr="007F4C9E">
        <w:t>rolniczych,</w:t>
      </w:r>
      <w:r>
        <w:t xml:space="preserve"> </w:t>
      </w:r>
      <w:r w:rsidRPr="007F4C9E">
        <w:t>związków</w:t>
      </w:r>
      <w:r>
        <w:t xml:space="preserve"> </w:t>
      </w:r>
      <w:r w:rsidRPr="007F4C9E">
        <w:t>zawodowych</w:t>
      </w:r>
      <w:r>
        <w:t xml:space="preserve"> </w:t>
      </w:r>
      <w:r w:rsidRPr="007F4C9E">
        <w:t>rolników</w:t>
      </w:r>
      <w:r>
        <w:t xml:space="preserve"> </w:t>
      </w:r>
      <w:r w:rsidRPr="007F4C9E">
        <w:t>indywidualnych,</w:t>
      </w:r>
      <w:r>
        <w:t xml:space="preserve"> </w:t>
      </w:r>
      <w:r w:rsidRPr="007F4C9E">
        <w:t>społeczno</w:t>
      </w:r>
      <w:r w:rsidR="0043101B">
        <w:softHyphen/>
      </w:r>
      <w:r w:rsidR="0043101B">
        <w:noBreakHyphen/>
      </w:r>
      <w:r w:rsidRPr="007F4C9E">
        <w:t>zawodowych</w:t>
      </w:r>
      <w:r>
        <w:t xml:space="preserve"> </w:t>
      </w:r>
      <w:r w:rsidRPr="007F4C9E">
        <w:t>organizacji</w:t>
      </w:r>
      <w:r>
        <w:t xml:space="preserve"> </w:t>
      </w:r>
      <w:r w:rsidRPr="007F4C9E">
        <w:t>rolników,</w:t>
      </w:r>
      <w:r>
        <w:t xml:space="preserve"> </w:t>
      </w:r>
      <w:r w:rsidRPr="007F4C9E">
        <w:t>Krajowej</w:t>
      </w:r>
      <w:r>
        <w:t xml:space="preserve"> </w:t>
      </w:r>
      <w:r w:rsidRPr="007F4C9E">
        <w:t>Rady</w:t>
      </w:r>
      <w:r>
        <w:t xml:space="preserve"> </w:t>
      </w:r>
      <w:r w:rsidRPr="007F4C9E">
        <w:t>Spółdzielczej</w:t>
      </w:r>
      <w:r>
        <w:t xml:space="preserve"> </w:t>
      </w:r>
      <w:r w:rsidRPr="007F4C9E">
        <w:t>oraz</w:t>
      </w:r>
      <w:r>
        <w:t xml:space="preserve"> </w:t>
      </w:r>
      <w:r w:rsidRPr="007F4C9E">
        <w:t>stowarzyszeń</w:t>
      </w:r>
      <w:r>
        <w:t xml:space="preserve"> </w:t>
      </w:r>
      <w:r w:rsidRPr="007F4C9E">
        <w:t>zrzeszających</w:t>
      </w:r>
      <w:r>
        <w:t xml:space="preserve"> </w:t>
      </w:r>
      <w:r w:rsidRPr="007F4C9E">
        <w:t>mł</w:t>
      </w:r>
      <w:r w:rsidRPr="007F4C9E">
        <w:t>o</w:t>
      </w:r>
      <w:r w:rsidRPr="007F4C9E">
        <w:t>dych</w:t>
      </w:r>
      <w:r>
        <w:t xml:space="preserve"> </w:t>
      </w:r>
      <w:r w:rsidRPr="007F4C9E">
        <w:t>rolników</w:t>
      </w:r>
      <w:r w:rsidR="0043101B">
        <w:t xml:space="preserve"> </w:t>
      </w:r>
      <w:r w:rsidR="0043101B" w:rsidRPr="007F4C9E">
        <w:t>w</w:t>
      </w:r>
      <w:r w:rsidR="0043101B">
        <w:t> </w:t>
      </w:r>
      <w:r w:rsidRPr="007F4C9E">
        <w:t>organizacjach,</w:t>
      </w:r>
      <w:r w:rsidR="0043101B">
        <w:t xml:space="preserve"> </w:t>
      </w:r>
      <w:r w:rsidR="0043101B" w:rsidRPr="007F4C9E">
        <w:t>o</w:t>
      </w:r>
      <w:r w:rsidR="0043101B">
        <w:t> </w:t>
      </w:r>
      <w:r w:rsidRPr="007F4C9E">
        <w:t>których</w:t>
      </w:r>
      <w:r>
        <w:t xml:space="preserve"> </w:t>
      </w:r>
      <w:r w:rsidRPr="007F4C9E">
        <w:t>mowa</w:t>
      </w:r>
      <w:r w:rsidR="0043101B">
        <w:t xml:space="preserve"> </w:t>
      </w:r>
      <w:r w:rsidR="0043101B" w:rsidRPr="007F4C9E">
        <w:t>w</w:t>
      </w:r>
      <w:r w:rsidR="0043101B">
        <w:t> ust. </w:t>
      </w:r>
      <w:r w:rsidRPr="007F4C9E">
        <w:t>1a,</w:t>
      </w:r>
    </w:p>
    <w:p w:rsidR="008E1B58" w:rsidRPr="007F4C9E" w:rsidRDefault="008E1B58" w:rsidP="00317558">
      <w:pPr>
        <w:pStyle w:val="ZLITPKTzmpktliter"/>
        <w:spacing w:before="60"/>
        <w:ind w:left="1264" w:hanging="482"/>
      </w:pPr>
      <w:r w:rsidRPr="007F4C9E">
        <w:t>2)</w:t>
      </w:r>
      <w:r w:rsidRPr="007F4C9E">
        <w:tab/>
        <w:t>konieczne</w:t>
      </w:r>
      <w:r>
        <w:t xml:space="preserve"> </w:t>
      </w:r>
      <w:r w:rsidRPr="007F4C9E">
        <w:t>elementy</w:t>
      </w:r>
      <w:r>
        <w:t xml:space="preserve"> </w:t>
      </w:r>
      <w:r w:rsidRPr="007F4C9E">
        <w:t>umowy</w:t>
      </w:r>
      <w:r w:rsidR="0043101B">
        <w:t xml:space="preserve"> </w:t>
      </w:r>
      <w:r w:rsidR="0043101B" w:rsidRPr="007F4C9E">
        <w:t>o</w:t>
      </w:r>
      <w:r w:rsidR="0043101B">
        <w:t> </w:t>
      </w:r>
      <w:r w:rsidRPr="007F4C9E">
        <w:t>udzielenie</w:t>
      </w:r>
      <w:r>
        <w:t xml:space="preserve"> </w:t>
      </w:r>
      <w:r w:rsidRPr="007F4C9E">
        <w:t>dofinansowania</w:t>
      </w:r>
      <w:r>
        <w:t xml:space="preserve"> </w:t>
      </w:r>
      <w:r w:rsidRPr="007F4C9E">
        <w:t>kosztów,</w:t>
      </w:r>
      <w:r w:rsidR="0043101B">
        <w:t xml:space="preserve"> </w:t>
      </w:r>
      <w:r w:rsidR="0043101B" w:rsidRPr="007F4C9E">
        <w:t>o</w:t>
      </w:r>
      <w:r w:rsidR="0043101B">
        <w:t> </w:t>
      </w:r>
      <w:r w:rsidRPr="007F4C9E">
        <w:t>których</w:t>
      </w:r>
      <w:r>
        <w:t xml:space="preserve"> </w:t>
      </w:r>
      <w:r w:rsidRPr="007F4C9E">
        <w:t>mowa</w:t>
      </w:r>
      <w:r w:rsidR="0043101B">
        <w:t xml:space="preserve"> </w:t>
      </w:r>
      <w:r w:rsidR="0043101B" w:rsidRPr="007F4C9E">
        <w:t>w</w:t>
      </w:r>
      <w:r w:rsidR="0043101B">
        <w:t> ust. </w:t>
      </w:r>
      <w:r w:rsidRPr="007F4C9E">
        <w:t>1a,</w:t>
      </w:r>
    </w:p>
    <w:p w:rsidR="008E1B58" w:rsidRPr="008E1B58" w:rsidRDefault="008E1B58" w:rsidP="00317558">
      <w:pPr>
        <w:pStyle w:val="ZLITPKTzmpktliter"/>
        <w:keepNext/>
        <w:spacing w:before="60"/>
        <w:ind w:left="1264" w:hanging="482"/>
      </w:pPr>
      <w:r w:rsidRPr="007F4C9E">
        <w:t>3)</w:t>
      </w:r>
      <w:r w:rsidRPr="007F4C9E">
        <w:tab/>
        <w:t>konieczne</w:t>
      </w:r>
      <w:r w:rsidRPr="008E1B58">
        <w:t xml:space="preserve"> elementy informacji,</w:t>
      </w:r>
      <w:r w:rsidR="0043101B" w:rsidRPr="008E1B58">
        <w:t xml:space="preserve"> o</w:t>
      </w:r>
      <w:r w:rsidR="0043101B">
        <w:t> </w:t>
      </w:r>
      <w:r w:rsidRPr="008E1B58">
        <w:t>której mowa</w:t>
      </w:r>
      <w:r w:rsidR="0043101B" w:rsidRPr="008E1B58">
        <w:t xml:space="preserve"> w</w:t>
      </w:r>
      <w:r w:rsidR="0043101B">
        <w:t> ust. </w:t>
      </w:r>
      <w:r w:rsidRPr="008E1B58">
        <w:t>4a</w:t>
      </w:r>
    </w:p>
    <w:p w:rsidR="008E1B58" w:rsidRPr="0054311B" w:rsidRDefault="008E1B58" w:rsidP="00317558">
      <w:pPr>
        <w:pStyle w:val="ZLITCZWSPPKTzmczciwsppktliter"/>
      </w:pPr>
      <w:r w:rsidRPr="007F4C9E">
        <w:t>–</w:t>
      </w:r>
      <w:r>
        <w:t xml:space="preserve"> </w:t>
      </w:r>
      <w:r w:rsidRPr="007F4C9E">
        <w:t>mając</w:t>
      </w:r>
      <w:r>
        <w:t xml:space="preserve"> </w:t>
      </w:r>
      <w:r w:rsidRPr="007F4C9E">
        <w:t>na</w:t>
      </w:r>
      <w:r>
        <w:t xml:space="preserve"> </w:t>
      </w:r>
      <w:r w:rsidRPr="007F4C9E">
        <w:t>względzie</w:t>
      </w:r>
      <w:r>
        <w:t xml:space="preserve"> </w:t>
      </w:r>
      <w:r w:rsidRPr="007F4C9E">
        <w:t>zapewnienie</w:t>
      </w:r>
      <w:r>
        <w:t xml:space="preserve"> </w:t>
      </w:r>
      <w:r w:rsidRPr="007F4C9E">
        <w:t>prawidłowości</w:t>
      </w:r>
      <w:r w:rsidR="0043101B">
        <w:t xml:space="preserve"> </w:t>
      </w:r>
      <w:r w:rsidR="0043101B" w:rsidRPr="007F4C9E">
        <w:t>i</w:t>
      </w:r>
      <w:r w:rsidR="0043101B">
        <w:t> </w:t>
      </w:r>
      <w:r w:rsidRPr="007F4C9E">
        <w:t>przejrzystości</w:t>
      </w:r>
      <w:r>
        <w:t xml:space="preserve"> </w:t>
      </w:r>
      <w:r w:rsidRPr="007F4C9E">
        <w:t>wydatkowania</w:t>
      </w:r>
      <w:r>
        <w:t xml:space="preserve"> </w:t>
      </w:r>
      <w:r w:rsidRPr="007F4C9E">
        <w:t>środków</w:t>
      </w:r>
      <w:r>
        <w:t xml:space="preserve"> </w:t>
      </w:r>
      <w:r w:rsidRPr="007F4C9E">
        <w:t>publicznych</w:t>
      </w:r>
      <w:r>
        <w:t xml:space="preserve"> </w:t>
      </w:r>
      <w:r w:rsidRPr="007F4C9E">
        <w:t>oraz</w:t>
      </w:r>
      <w:r>
        <w:t xml:space="preserve"> </w:t>
      </w:r>
      <w:r w:rsidRPr="007F4C9E">
        <w:t>d</w:t>
      </w:r>
      <w:r w:rsidRPr="008E1B58">
        <w:t>o</w:t>
      </w:r>
      <w:r w:rsidRPr="007F4C9E">
        <w:t>finansowania</w:t>
      </w:r>
      <w:r>
        <w:t xml:space="preserve"> </w:t>
      </w:r>
      <w:r w:rsidRPr="007F4C9E">
        <w:t>składek</w:t>
      </w:r>
      <w:r>
        <w:t xml:space="preserve"> </w:t>
      </w:r>
      <w:r w:rsidRPr="007F4C9E">
        <w:t>członkowskich</w:t>
      </w:r>
      <w:r w:rsidR="0043101B">
        <w:t xml:space="preserve"> </w:t>
      </w:r>
      <w:r w:rsidR="0043101B" w:rsidRPr="007F4C9E">
        <w:t>i</w:t>
      </w:r>
      <w:r w:rsidR="0043101B">
        <w:t> </w:t>
      </w:r>
      <w:r w:rsidRPr="007F4C9E">
        <w:t>kosztów</w:t>
      </w:r>
      <w:r>
        <w:t xml:space="preserve"> </w:t>
      </w:r>
      <w:r w:rsidRPr="007F4C9E">
        <w:t>obsługi</w:t>
      </w:r>
      <w:r w:rsidR="0043101B">
        <w:t xml:space="preserve"> </w:t>
      </w:r>
      <w:r w:rsidR="0043101B" w:rsidRPr="007F4C9E">
        <w:t>w</w:t>
      </w:r>
      <w:r w:rsidR="0043101B">
        <w:t> </w:t>
      </w:r>
      <w:r w:rsidRPr="007F4C9E">
        <w:t>języku</w:t>
      </w:r>
      <w:r>
        <w:t xml:space="preserve"> </w:t>
      </w:r>
      <w:r w:rsidRPr="007F4C9E">
        <w:t>polskim</w:t>
      </w:r>
      <w:r>
        <w:t xml:space="preserve"> </w:t>
      </w:r>
      <w:r w:rsidRPr="007F4C9E">
        <w:t>prac</w:t>
      </w:r>
      <w:r w:rsidR="0043101B">
        <w:t xml:space="preserve"> </w:t>
      </w:r>
      <w:r w:rsidR="0043101B" w:rsidRPr="007F4C9E">
        <w:t>w</w:t>
      </w:r>
      <w:r w:rsidR="0043101B">
        <w:t> </w:t>
      </w:r>
      <w:r w:rsidRPr="007F4C9E">
        <w:t>organizacjach,</w:t>
      </w:r>
      <w:r w:rsidR="0043101B">
        <w:t xml:space="preserve"> </w:t>
      </w:r>
      <w:r w:rsidR="0043101B" w:rsidRPr="007F4C9E">
        <w:t>o</w:t>
      </w:r>
      <w:r w:rsidR="0043101B">
        <w:t> </w:t>
      </w:r>
      <w:r w:rsidRPr="007F4C9E">
        <w:t>których</w:t>
      </w:r>
      <w:r>
        <w:t xml:space="preserve"> </w:t>
      </w:r>
      <w:r w:rsidRPr="007F4C9E">
        <w:t>mowa</w:t>
      </w:r>
      <w:r w:rsidR="0043101B">
        <w:t xml:space="preserve"> </w:t>
      </w:r>
      <w:r w:rsidR="0043101B" w:rsidRPr="007F4C9E">
        <w:t>w</w:t>
      </w:r>
      <w:r w:rsidR="0043101B">
        <w:t> ust. </w:t>
      </w:r>
      <w:r w:rsidRPr="007F4C9E">
        <w:t>1a,</w:t>
      </w:r>
      <w:r w:rsidR="0043101B">
        <w:t xml:space="preserve"> </w:t>
      </w:r>
      <w:r w:rsidR="0043101B" w:rsidRPr="007F4C9E">
        <w:t>w</w:t>
      </w:r>
      <w:r w:rsidR="0043101B">
        <w:t> </w:t>
      </w:r>
      <w:r w:rsidRPr="007F4C9E">
        <w:t>wysokości</w:t>
      </w:r>
      <w:r>
        <w:t xml:space="preserve"> </w:t>
      </w:r>
      <w:r w:rsidRPr="007F4C9E">
        <w:t>co</w:t>
      </w:r>
      <w:r>
        <w:t xml:space="preserve"> </w:t>
      </w:r>
      <w:r w:rsidRPr="007F4C9E">
        <w:t>najmniej</w:t>
      </w:r>
      <w:r>
        <w:t xml:space="preserve"> </w:t>
      </w:r>
      <w:r w:rsidRPr="007F4C9E">
        <w:t>95%</w:t>
      </w:r>
      <w:r>
        <w:t xml:space="preserve"> </w:t>
      </w:r>
      <w:r w:rsidRPr="007F4C9E">
        <w:t>kosztów.</w:t>
      </w:r>
      <w:r w:rsidR="0043101B">
        <w:t>”</w:t>
      </w:r>
      <w:r w:rsidRPr="0054311B">
        <w:t>;</w:t>
      </w:r>
    </w:p>
    <w:p w:rsidR="008E1B58" w:rsidRPr="00A14111" w:rsidRDefault="008E1B58" w:rsidP="00317558">
      <w:pPr>
        <w:pStyle w:val="PKTpunkt"/>
        <w:keepNext/>
      </w:pPr>
      <w:r>
        <w:t>2</w:t>
      </w:r>
      <w:r w:rsidRPr="00A14111">
        <w:t>)</w:t>
      </w:r>
      <w:r>
        <w:tab/>
      </w:r>
      <w:r w:rsidRPr="00A14111">
        <w:t>art.</w:t>
      </w:r>
      <w:r>
        <w:t xml:space="preserve"> </w:t>
      </w:r>
      <w:r w:rsidRPr="00A14111">
        <w:t>35c</w:t>
      </w:r>
      <w:r>
        <w:t xml:space="preserve"> </w:t>
      </w:r>
      <w:r w:rsidRPr="00A14111">
        <w:t>otrzym</w:t>
      </w:r>
      <w:r>
        <w:t xml:space="preserve">uje </w:t>
      </w:r>
      <w:r w:rsidRPr="00A14111">
        <w:t>brzmienie:</w:t>
      </w:r>
    </w:p>
    <w:p w:rsidR="008E1B58" w:rsidRPr="00EC7345" w:rsidRDefault="0043101B" w:rsidP="00317558">
      <w:pPr>
        <w:pStyle w:val="ZARTzmartartykuempunktem"/>
      </w:pPr>
      <w:r>
        <w:t>„</w:t>
      </w:r>
      <w:r w:rsidR="008E1B58" w:rsidRPr="00A14111">
        <w:t>Art.</w:t>
      </w:r>
      <w:r w:rsidR="008E1B58">
        <w:t xml:space="preserve"> </w:t>
      </w:r>
      <w:r w:rsidR="008E1B58" w:rsidRPr="00A14111">
        <w:t>35c.</w:t>
      </w:r>
      <w:r w:rsidR="008E1B58">
        <w:t xml:space="preserve"> </w:t>
      </w:r>
      <w:r w:rsidR="008E1B58" w:rsidRPr="00A14111">
        <w:t>Środki</w:t>
      </w:r>
      <w:r w:rsidR="008E1B58">
        <w:t xml:space="preserve"> </w:t>
      </w:r>
      <w:r w:rsidR="008E1B58" w:rsidRPr="00A14111">
        <w:t>pochodzące</w:t>
      </w:r>
      <w:r>
        <w:t xml:space="preserve"> </w:t>
      </w:r>
      <w:r w:rsidRPr="00A14111">
        <w:t>z</w:t>
      </w:r>
      <w:r>
        <w:t> </w:t>
      </w:r>
      <w:r w:rsidR="008E1B58" w:rsidRPr="00A14111">
        <w:t>budżetu</w:t>
      </w:r>
      <w:r w:rsidR="008E1B58">
        <w:t xml:space="preserve"> </w:t>
      </w:r>
      <w:r w:rsidR="008E1B58" w:rsidRPr="00A14111">
        <w:t>państwa</w:t>
      </w:r>
      <w:r w:rsidR="008E1B58">
        <w:t xml:space="preserve"> </w:t>
      </w:r>
      <w:r w:rsidR="008E1B58" w:rsidRPr="00A14111">
        <w:t>przeznaczone</w:t>
      </w:r>
      <w:r w:rsidR="008E1B58">
        <w:t xml:space="preserve"> </w:t>
      </w:r>
      <w:r w:rsidR="008E1B58" w:rsidRPr="00A14111">
        <w:t>na</w:t>
      </w:r>
      <w:r w:rsidR="008E1B58">
        <w:t xml:space="preserve"> </w:t>
      </w:r>
      <w:r w:rsidR="008E1B58" w:rsidRPr="00A14111">
        <w:t>pokrycie</w:t>
      </w:r>
      <w:r w:rsidR="008E1B58">
        <w:t xml:space="preserve"> </w:t>
      </w:r>
      <w:r w:rsidR="008E1B58" w:rsidRPr="00A14111">
        <w:t>kosztów</w:t>
      </w:r>
      <w:r w:rsidR="008E1B58">
        <w:t xml:space="preserve"> </w:t>
      </w:r>
      <w:r w:rsidR="008E1B58" w:rsidRPr="00A14111">
        <w:t>związanych</w:t>
      </w:r>
      <w:r>
        <w:t xml:space="preserve"> </w:t>
      </w:r>
      <w:r w:rsidRPr="00A14111">
        <w:t>z</w:t>
      </w:r>
      <w:r w:rsidR="00B44D48">
        <w:t xml:space="preserve"> </w:t>
      </w:r>
      <w:r w:rsidR="008E1B58" w:rsidRPr="00A14111">
        <w:t>uczestni</w:t>
      </w:r>
      <w:r w:rsidR="008E1B58" w:rsidRPr="008E1B58">
        <w:t>c</w:t>
      </w:r>
      <w:r w:rsidR="008E1B58" w:rsidRPr="00A14111">
        <w:t>twem</w:t>
      </w:r>
      <w:r w:rsidR="008E1B58">
        <w:t xml:space="preserve"> </w:t>
      </w:r>
      <w:r w:rsidR="008E1B58" w:rsidRPr="00A14111">
        <w:t>izb</w:t>
      </w:r>
      <w:r w:rsidR="008E1B58">
        <w:t xml:space="preserve"> </w:t>
      </w:r>
      <w:r w:rsidR="008E1B58" w:rsidRPr="00A14111">
        <w:t>rolniczych,</w:t>
      </w:r>
      <w:r w:rsidR="008E1B58">
        <w:t xml:space="preserve"> </w:t>
      </w:r>
      <w:r w:rsidR="008E1B58" w:rsidRPr="00A14111">
        <w:t>związków</w:t>
      </w:r>
      <w:r w:rsidR="008E1B58">
        <w:t xml:space="preserve"> </w:t>
      </w:r>
      <w:r w:rsidR="008E1B58" w:rsidRPr="00A14111">
        <w:t>zawodowych</w:t>
      </w:r>
      <w:r w:rsidR="008E1B58">
        <w:t xml:space="preserve"> </w:t>
      </w:r>
      <w:r w:rsidR="008E1B58" w:rsidRPr="00A14111">
        <w:t>rolników</w:t>
      </w:r>
      <w:r w:rsidR="008E1B58">
        <w:t xml:space="preserve"> </w:t>
      </w:r>
      <w:r w:rsidR="008E1B58" w:rsidRPr="00A14111">
        <w:t>indywidualnych,</w:t>
      </w:r>
      <w:r w:rsidR="008E1B58">
        <w:t xml:space="preserve"> </w:t>
      </w:r>
      <w:r w:rsidR="008E1B58" w:rsidRPr="00A14111">
        <w:t>społeczno</w:t>
      </w:r>
      <w:r>
        <w:softHyphen/>
      </w:r>
      <w:r>
        <w:noBreakHyphen/>
      </w:r>
      <w:r w:rsidR="008E1B58" w:rsidRPr="00A14111">
        <w:t>zawodowych</w:t>
      </w:r>
      <w:r w:rsidR="008E1B58">
        <w:t xml:space="preserve"> </w:t>
      </w:r>
      <w:r w:rsidR="008E1B58" w:rsidRPr="00A14111">
        <w:t>organizacji</w:t>
      </w:r>
      <w:r w:rsidR="008E1B58">
        <w:t xml:space="preserve"> </w:t>
      </w:r>
      <w:r w:rsidR="008E1B58" w:rsidRPr="00A14111">
        <w:t>roln</w:t>
      </w:r>
      <w:r w:rsidR="008E1B58" w:rsidRPr="008E1B58">
        <w:t>i</w:t>
      </w:r>
      <w:r w:rsidR="008E1B58" w:rsidRPr="00A14111">
        <w:t>ków,</w:t>
      </w:r>
      <w:r w:rsidR="008E1B58">
        <w:t xml:space="preserve"> </w:t>
      </w:r>
      <w:r w:rsidR="008E1B58" w:rsidRPr="00A14111">
        <w:t>Krajowej</w:t>
      </w:r>
      <w:r w:rsidR="008E1B58">
        <w:t xml:space="preserve"> </w:t>
      </w:r>
      <w:r w:rsidR="008E1B58" w:rsidRPr="00A14111">
        <w:t>Rady</w:t>
      </w:r>
      <w:r w:rsidR="008E1B58">
        <w:t xml:space="preserve"> </w:t>
      </w:r>
      <w:r w:rsidR="008E1B58" w:rsidRPr="00A14111">
        <w:t>Spółdzielczej</w:t>
      </w:r>
      <w:r w:rsidR="008E1B58">
        <w:t xml:space="preserve"> </w:t>
      </w:r>
      <w:r w:rsidR="008E1B58" w:rsidRPr="00A14111">
        <w:t>oraz</w:t>
      </w:r>
      <w:r w:rsidR="008E1B58">
        <w:t xml:space="preserve"> </w:t>
      </w:r>
      <w:r w:rsidR="008E1B58" w:rsidRPr="00A14111">
        <w:t>stowarzyszeń</w:t>
      </w:r>
      <w:r w:rsidR="008E1B58">
        <w:t xml:space="preserve"> </w:t>
      </w:r>
      <w:r w:rsidR="008E1B58" w:rsidRPr="00A14111">
        <w:t>zrzeszających</w:t>
      </w:r>
      <w:r w:rsidR="008E1B58">
        <w:t xml:space="preserve"> </w:t>
      </w:r>
      <w:r w:rsidR="008E1B58" w:rsidRPr="00A14111">
        <w:t>młodych</w:t>
      </w:r>
      <w:r w:rsidR="008E1B58">
        <w:t xml:space="preserve"> </w:t>
      </w:r>
      <w:r w:rsidR="008E1B58" w:rsidRPr="00A14111">
        <w:t>rolników</w:t>
      </w:r>
      <w:r>
        <w:t xml:space="preserve"> </w:t>
      </w:r>
      <w:r w:rsidRPr="00A14111">
        <w:t>w</w:t>
      </w:r>
      <w:r>
        <w:t> </w:t>
      </w:r>
      <w:r w:rsidR="008E1B58" w:rsidRPr="00A14111">
        <w:t>organizacjach,</w:t>
      </w:r>
      <w:r>
        <w:t xml:space="preserve"> </w:t>
      </w:r>
      <w:r w:rsidRPr="00A14111">
        <w:t>o</w:t>
      </w:r>
      <w:r>
        <w:t> </w:t>
      </w:r>
      <w:r w:rsidR="008E1B58" w:rsidRPr="00A14111">
        <w:t>których</w:t>
      </w:r>
      <w:r w:rsidR="008E1B58">
        <w:t xml:space="preserve"> </w:t>
      </w:r>
      <w:r w:rsidR="008E1B58" w:rsidRPr="00A14111">
        <w:t>mowa</w:t>
      </w:r>
      <w:r>
        <w:t xml:space="preserve"> w art. </w:t>
      </w:r>
      <w:r w:rsidR="008E1B58">
        <w:t>35b</w:t>
      </w:r>
      <w:r>
        <w:t xml:space="preserve"> ust. </w:t>
      </w:r>
      <w:r w:rsidRPr="007F4C9E">
        <w:t>1</w:t>
      </w:r>
      <w:r>
        <w:t xml:space="preserve"> i </w:t>
      </w:r>
      <w:r w:rsidR="008E1B58" w:rsidRPr="007F4C9E">
        <w:t>1a</w:t>
      </w:r>
      <w:r w:rsidR="008E1B58" w:rsidRPr="00A14111">
        <w:t>,</w:t>
      </w:r>
      <w:r w:rsidR="008E1B58">
        <w:t xml:space="preserve"> </w:t>
      </w:r>
      <w:r w:rsidR="008E1B58" w:rsidRPr="00A14111">
        <w:t>nie</w:t>
      </w:r>
      <w:r w:rsidR="008E1B58">
        <w:t xml:space="preserve"> </w:t>
      </w:r>
      <w:r w:rsidR="008E1B58" w:rsidRPr="00A14111">
        <w:t>podlegają</w:t>
      </w:r>
      <w:r w:rsidR="008E1B58">
        <w:t xml:space="preserve"> </w:t>
      </w:r>
      <w:r w:rsidR="008E1B58" w:rsidRPr="00A14111">
        <w:t>egzekucji,</w:t>
      </w:r>
      <w:r>
        <w:t xml:space="preserve"> </w:t>
      </w:r>
      <w:r w:rsidRPr="00A14111">
        <w:t>z</w:t>
      </w:r>
      <w:r>
        <w:t> </w:t>
      </w:r>
      <w:r w:rsidR="008E1B58" w:rsidRPr="00A14111">
        <w:t>wyjątkiem</w:t>
      </w:r>
      <w:r w:rsidR="008E1B58">
        <w:t xml:space="preserve"> </w:t>
      </w:r>
      <w:r w:rsidR="008E1B58" w:rsidRPr="00A14111">
        <w:t>przypadku</w:t>
      </w:r>
      <w:r w:rsidR="008E1B58">
        <w:t xml:space="preserve"> </w:t>
      </w:r>
      <w:r w:rsidR="008E1B58" w:rsidRPr="0054311B">
        <w:t>gdy</w:t>
      </w:r>
      <w:r w:rsidR="008E1B58">
        <w:t xml:space="preserve"> </w:t>
      </w:r>
      <w:r w:rsidR="008E1B58" w:rsidRPr="0054311B">
        <w:t>zostały</w:t>
      </w:r>
      <w:r w:rsidR="008E1B58">
        <w:t xml:space="preserve"> </w:t>
      </w:r>
      <w:r w:rsidR="008E1B58" w:rsidRPr="0054311B">
        <w:t>wykorzystane</w:t>
      </w:r>
      <w:r w:rsidR="008E1B58">
        <w:t xml:space="preserve"> </w:t>
      </w:r>
      <w:r w:rsidR="008E1B58" w:rsidRPr="0054311B">
        <w:t>niezgodnie</w:t>
      </w:r>
      <w:r>
        <w:t xml:space="preserve"> </w:t>
      </w:r>
      <w:r w:rsidRPr="0054311B">
        <w:t>z</w:t>
      </w:r>
      <w:r>
        <w:t> </w:t>
      </w:r>
      <w:r w:rsidR="008E1B58" w:rsidRPr="0054311B">
        <w:t>przeznaczeniem,</w:t>
      </w:r>
      <w:r w:rsidR="008E1B58">
        <w:t xml:space="preserve"> </w:t>
      </w:r>
      <w:r w:rsidR="008E1B58" w:rsidRPr="0054311B">
        <w:t>pobrane</w:t>
      </w:r>
      <w:r w:rsidR="008E1B58">
        <w:t xml:space="preserve"> </w:t>
      </w:r>
      <w:r w:rsidR="008E1B58" w:rsidRPr="0054311B">
        <w:t>nienależnie</w:t>
      </w:r>
      <w:r w:rsidR="008E1B58">
        <w:t xml:space="preserve"> </w:t>
      </w:r>
      <w:r w:rsidR="008E1B58" w:rsidRPr="0054311B">
        <w:t>lub</w:t>
      </w:r>
      <w:r>
        <w:t xml:space="preserve"> </w:t>
      </w:r>
      <w:r w:rsidRPr="0054311B">
        <w:t>w</w:t>
      </w:r>
      <w:r>
        <w:t> </w:t>
      </w:r>
      <w:r w:rsidR="008E1B58" w:rsidRPr="0054311B">
        <w:t>nadmiernej</w:t>
      </w:r>
      <w:r w:rsidR="008E1B58">
        <w:t xml:space="preserve"> </w:t>
      </w:r>
      <w:r w:rsidR="008E1B58" w:rsidRPr="0054311B">
        <w:t>wysokości.</w:t>
      </w:r>
      <w:r>
        <w:t>”</w:t>
      </w:r>
      <w:r w:rsidR="008E1B58" w:rsidRPr="0054311B">
        <w:t>.</w:t>
      </w:r>
    </w:p>
    <w:p w:rsidR="008E1B58" w:rsidRPr="0054311B" w:rsidRDefault="008E1B58" w:rsidP="00317558">
      <w:pPr>
        <w:pStyle w:val="ARTartustawynprozporzdzenia"/>
        <w:keepNext/>
      </w:pPr>
      <w:r w:rsidRPr="0043101B">
        <w:rPr>
          <w:rStyle w:val="Ppogrubienie"/>
        </w:rPr>
        <w:lastRenderedPageBreak/>
        <w:t>Art.</w:t>
      </w:r>
      <w:r w:rsidR="0043101B">
        <w:rPr>
          <w:rStyle w:val="Ppogrubienie"/>
        </w:rPr>
        <w:t> </w:t>
      </w:r>
      <w:r w:rsidRPr="0043101B">
        <w:rPr>
          <w:rStyle w:val="Ppogrubienie"/>
        </w:rPr>
        <w:t>2.</w:t>
      </w:r>
      <w:r w:rsidR="0043101B">
        <w:t xml:space="preserve"> </w:t>
      </w:r>
      <w:r w:rsidR="0043101B" w:rsidRPr="00A14111">
        <w:t>W</w:t>
      </w:r>
      <w:r w:rsidR="0043101B">
        <w:t> </w:t>
      </w:r>
      <w:r w:rsidRPr="00A14111">
        <w:t>ustawie</w:t>
      </w:r>
      <w:r w:rsidR="0043101B">
        <w:t xml:space="preserve"> </w:t>
      </w:r>
      <w:r w:rsidR="0043101B" w:rsidRPr="00A14111">
        <w:t>z</w:t>
      </w:r>
      <w:r w:rsidR="0043101B">
        <w:t> </w:t>
      </w:r>
      <w:r w:rsidRPr="00A14111">
        <w:t>dnia</w:t>
      </w:r>
      <w:r>
        <w:t xml:space="preserve"> </w:t>
      </w:r>
      <w:r w:rsidRPr="00A14111">
        <w:t>1</w:t>
      </w:r>
      <w:r w:rsidR="0043101B" w:rsidRPr="00A14111">
        <w:t>6</w:t>
      </w:r>
      <w:r w:rsidR="0043101B">
        <w:t> </w:t>
      </w:r>
      <w:r w:rsidRPr="00A14111">
        <w:t>września</w:t>
      </w:r>
      <w:r>
        <w:t xml:space="preserve"> </w:t>
      </w:r>
      <w:r w:rsidRPr="00A14111">
        <w:t>198</w:t>
      </w:r>
      <w:r w:rsidR="0043101B" w:rsidRPr="00A14111">
        <w:t>2</w:t>
      </w:r>
      <w:r w:rsidR="0043101B">
        <w:t> </w:t>
      </w:r>
      <w:r w:rsidRPr="00A14111">
        <w:t>r.</w:t>
      </w:r>
      <w:r>
        <w:t xml:space="preserve"> </w:t>
      </w:r>
      <w:r w:rsidRPr="00A14111">
        <w:t>–</w:t>
      </w:r>
      <w:r>
        <w:t xml:space="preserve"> </w:t>
      </w:r>
      <w:r w:rsidRPr="00A14111">
        <w:t>Prawo</w:t>
      </w:r>
      <w:r>
        <w:t xml:space="preserve"> </w:t>
      </w:r>
      <w:r w:rsidRPr="00A14111">
        <w:t>spółdzielcze</w:t>
      </w:r>
      <w:r>
        <w:t xml:space="preserve"> </w:t>
      </w:r>
      <w:r w:rsidRPr="00A14111">
        <w:t>(</w:t>
      </w:r>
      <w:r w:rsidR="0043101B">
        <w:t xml:space="preserve">Dz. U. </w:t>
      </w:r>
      <w:r w:rsidR="0043101B" w:rsidRPr="00A14111">
        <w:t>z</w:t>
      </w:r>
      <w:r w:rsidR="0043101B">
        <w:t> </w:t>
      </w:r>
      <w:r w:rsidRPr="00A14111">
        <w:t>201</w:t>
      </w:r>
      <w:r w:rsidR="0043101B" w:rsidRPr="00A14111">
        <w:t>3</w:t>
      </w:r>
      <w:r w:rsidR="0043101B">
        <w:t> </w:t>
      </w:r>
      <w:r w:rsidRPr="00A14111">
        <w:t>r.</w:t>
      </w:r>
      <w:r w:rsidR="0043101B">
        <w:t xml:space="preserve"> poz. </w:t>
      </w:r>
      <w:r w:rsidRPr="00A14111">
        <w:t>144</w:t>
      </w:r>
      <w:r w:rsidR="0043101B" w:rsidRPr="00A14111">
        <w:t>3</w:t>
      </w:r>
      <w:r w:rsidR="0043101B">
        <w:t xml:space="preserve"> oraz </w:t>
      </w:r>
      <w:r w:rsidR="0043101B" w:rsidRPr="00A14111">
        <w:t>z</w:t>
      </w:r>
      <w:r w:rsidR="0043101B">
        <w:t> </w:t>
      </w:r>
      <w:r w:rsidRPr="00A14111">
        <w:t>201</w:t>
      </w:r>
      <w:r w:rsidR="0043101B" w:rsidRPr="00A14111">
        <w:t>5</w:t>
      </w:r>
      <w:r w:rsidR="0043101B">
        <w:t> </w:t>
      </w:r>
      <w:r w:rsidRPr="00A14111">
        <w:t>r.</w:t>
      </w:r>
      <w:r w:rsidR="0043101B">
        <w:t xml:space="preserve"> poz. </w:t>
      </w:r>
      <w:r w:rsidRPr="00A14111">
        <w:t>201)</w:t>
      </w:r>
      <w:r>
        <w:t xml:space="preserve"> </w:t>
      </w:r>
      <w:r w:rsidRPr="00A14111">
        <w:t>po</w:t>
      </w:r>
      <w:r w:rsidR="0043101B">
        <w:t xml:space="preserve"> art. </w:t>
      </w:r>
      <w:r w:rsidRPr="00A14111">
        <w:t>26</w:t>
      </w:r>
      <w:r w:rsidR="0043101B" w:rsidRPr="00A14111">
        <w:t>6</w:t>
      </w:r>
      <w:r w:rsidR="0043101B">
        <w:t> </w:t>
      </w:r>
      <w:r w:rsidRPr="00A14111">
        <w:t>dodaje</w:t>
      </w:r>
      <w:r>
        <w:t xml:space="preserve"> </w:t>
      </w:r>
      <w:r w:rsidRPr="00A14111">
        <w:t>się</w:t>
      </w:r>
      <w:r w:rsidR="0043101B">
        <w:t xml:space="preserve"> art. </w:t>
      </w:r>
      <w:r w:rsidRPr="00A14111">
        <w:t>266a</w:t>
      </w:r>
      <w:r w:rsidR="0043101B">
        <w:t xml:space="preserve"> </w:t>
      </w:r>
      <w:r w:rsidR="0043101B" w:rsidRPr="00A14111">
        <w:t>w</w:t>
      </w:r>
      <w:r w:rsidR="0043101B">
        <w:t> </w:t>
      </w:r>
      <w:r w:rsidRPr="00A14111">
        <w:t>brzmieniu:</w:t>
      </w:r>
    </w:p>
    <w:p w:rsidR="008E1B58" w:rsidRDefault="0043101B" w:rsidP="00317558">
      <w:pPr>
        <w:pStyle w:val="ZARTzmartartykuempunktem"/>
        <w:rPr>
          <w:rStyle w:val="Ppogrubienie"/>
        </w:rPr>
      </w:pPr>
      <w:r>
        <w:t>„</w:t>
      </w:r>
      <w:r w:rsidR="008E1B58" w:rsidRPr="00A14111">
        <w:t>Art.</w:t>
      </w:r>
      <w:r w:rsidR="008E1B58">
        <w:t xml:space="preserve"> </w:t>
      </w:r>
      <w:r w:rsidR="008E1B58" w:rsidRPr="00A14111">
        <w:t>266a.</w:t>
      </w:r>
      <w:r w:rsidR="008E1B58">
        <w:t xml:space="preserve"> </w:t>
      </w:r>
      <w:r w:rsidR="008E1B58" w:rsidRPr="00A14111">
        <w:t>Koszty</w:t>
      </w:r>
      <w:r w:rsidR="008E1B58">
        <w:t xml:space="preserve"> </w:t>
      </w:r>
      <w:r w:rsidR="008E1B58" w:rsidRPr="00A14111">
        <w:t>związane</w:t>
      </w:r>
      <w:r>
        <w:t xml:space="preserve"> </w:t>
      </w:r>
      <w:r w:rsidRPr="00A14111">
        <w:t>z</w:t>
      </w:r>
      <w:r>
        <w:t> </w:t>
      </w:r>
      <w:r w:rsidR="008E1B58" w:rsidRPr="00A14111">
        <w:t>uczestnictwem</w:t>
      </w:r>
      <w:r w:rsidR="008E1B58">
        <w:t xml:space="preserve"> </w:t>
      </w:r>
      <w:r w:rsidR="008E1B58" w:rsidRPr="00A14111">
        <w:t>Krajowej</w:t>
      </w:r>
      <w:r w:rsidR="008E1B58">
        <w:t xml:space="preserve"> </w:t>
      </w:r>
      <w:r w:rsidR="008E1B58" w:rsidRPr="00A14111">
        <w:t>Rady</w:t>
      </w:r>
      <w:r w:rsidR="008E1B58">
        <w:t xml:space="preserve"> </w:t>
      </w:r>
      <w:r w:rsidR="008E1B58" w:rsidRPr="00A14111">
        <w:t>Spółdzielczej</w:t>
      </w:r>
      <w:r>
        <w:t xml:space="preserve"> </w:t>
      </w:r>
      <w:r w:rsidRPr="00A14111">
        <w:t>w</w:t>
      </w:r>
      <w:r>
        <w:t> </w:t>
      </w:r>
      <w:r w:rsidR="008E1B58" w:rsidRPr="00A14111">
        <w:t>Głównym</w:t>
      </w:r>
      <w:r w:rsidR="008E1B58">
        <w:t xml:space="preserve"> </w:t>
      </w:r>
      <w:r w:rsidR="008E1B58" w:rsidRPr="00A14111">
        <w:t>Komitecie</w:t>
      </w:r>
      <w:r w:rsidR="008E1B58">
        <w:t xml:space="preserve"> </w:t>
      </w:r>
      <w:r w:rsidR="008E1B58" w:rsidRPr="00A14111">
        <w:t>Spółdzie</w:t>
      </w:r>
      <w:r w:rsidR="008E1B58" w:rsidRPr="008E1B58">
        <w:t>l</w:t>
      </w:r>
      <w:r w:rsidR="008E1B58" w:rsidRPr="00A14111">
        <w:t>czości</w:t>
      </w:r>
      <w:r w:rsidR="008E1B58">
        <w:t xml:space="preserve"> </w:t>
      </w:r>
      <w:r w:rsidR="008E1B58" w:rsidRPr="00A14111">
        <w:t>Rolniczej</w:t>
      </w:r>
      <w:r w:rsidR="008E1B58">
        <w:t xml:space="preserve"> </w:t>
      </w:r>
      <w:r w:rsidR="008E1B58" w:rsidRPr="00A14111">
        <w:t>(COGECA)</w:t>
      </w:r>
      <w:r w:rsidR="008E1B58">
        <w:t xml:space="preserve"> </w:t>
      </w:r>
      <w:r w:rsidR="008E1B58" w:rsidRPr="00A14111">
        <w:t>są</w:t>
      </w:r>
      <w:r>
        <w:t xml:space="preserve"> </w:t>
      </w:r>
      <w:r w:rsidRPr="00A14111">
        <w:t>w</w:t>
      </w:r>
      <w:r>
        <w:t> </w:t>
      </w:r>
      <w:r w:rsidR="008E1B58" w:rsidRPr="00A14111">
        <w:t>latach</w:t>
      </w:r>
      <w:r w:rsidR="008E1B58">
        <w:t xml:space="preserve"> </w:t>
      </w:r>
      <w:r w:rsidR="008E1B58" w:rsidRPr="00A14111">
        <w:t>2015</w:t>
      </w:r>
      <w:r w:rsidR="008E1B58">
        <w:t>–</w:t>
      </w:r>
      <w:r w:rsidR="008E1B58" w:rsidRPr="00A14111">
        <w:t>202</w:t>
      </w:r>
      <w:r w:rsidRPr="00A14111">
        <w:t>0</w:t>
      </w:r>
      <w:r>
        <w:t> </w:t>
      </w:r>
      <w:r w:rsidR="008E1B58" w:rsidRPr="00A14111">
        <w:t>dofinansowywane</w:t>
      </w:r>
      <w:r w:rsidR="008E1B58">
        <w:t xml:space="preserve"> </w:t>
      </w:r>
      <w:r w:rsidR="008E1B58" w:rsidRPr="00A14111">
        <w:t>na</w:t>
      </w:r>
      <w:r w:rsidR="008E1B58">
        <w:t xml:space="preserve"> </w:t>
      </w:r>
      <w:r w:rsidR="008E1B58" w:rsidRPr="00A14111">
        <w:t>zasadach</w:t>
      </w:r>
      <w:r w:rsidR="008E1B58">
        <w:t xml:space="preserve"> </w:t>
      </w:r>
      <w:r w:rsidR="008E1B58" w:rsidRPr="00A14111">
        <w:t>określonych</w:t>
      </w:r>
      <w:r>
        <w:t xml:space="preserve"> </w:t>
      </w:r>
      <w:r w:rsidRPr="00A14111">
        <w:t>w</w:t>
      </w:r>
      <w:r>
        <w:t> </w:t>
      </w:r>
      <w:r w:rsidR="008E1B58" w:rsidRPr="00A14111">
        <w:t>przepisach</w:t>
      </w:r>
      <w:r>
        <w:t xml:space="preserve"> </w:t>
      </w:r>
      <w:r w:rsidRPr="00A14111">
        <w:t>o</w:t>
      </w:r>
      <w:r>
        <w:t> </w:t>
      </w:r>
      <w:r w:rsidR="008E1B58" w:rsidRPr="00A14111">
        <w:t>izbach</w:t>
      </w:r>
      <w:r w:rsidR="008E1B58">
        <w:t xml:space="preserve"> </w:t>
      </w:r>
      <w:r w:rsidR="008E1B58" w:rsidRPr="00A14111">
        <w:t>rolniczych</w:t>
      </w:r>
      <w:r w:rsidR="008E1B58" w:rsidRPr="0054311B">
        <w:t>.</w:t>
      </w:r>
      <w:r>
        <w:t>”</w:t>
      </w:r>
      <w:r w:rsidR="008E1B58" w:rsidRPr="0054311B">
        <w:t>.</w:t>
      </w:r>
    </w:p>
    <w:p w:rsidR="008E1B58" w:rsidRPr="00EC7345" w:rsidRDefault="008E1B58" w:rsidP="00317558">
      <w:pPr>
        <w:pStyle w:val="ARTartustawynprozporzdzenia"/>
        <w:keepNext/>
      </w:pPr>
      <w:r w:rsidRPr="0043101B">
        <w:rPr>
          <w:rStyle w:val="Ppogrubienie"/>
        </w:rPr>
        <w:t>Art.</w:t>
      </w:r>
      <w:r w:rsidR="0043101B">
        <w:rPr>
          <w:rStyle w:val="Ppogrubienie"/>
        </w:rPr>
        <w:t> </w:t>
      </w:r>
      <w:r w:rsidRPr="0043101B">
        <w:rPr>
          <w:rStyle w:val="Ppogrubienie"/>
        </w:rPr>
        <w:t>3.</w:t>
      </w:r>
      <w:r w:rsidR="0043101B">
        <w:t xml:space="preserve"> </w:t>
      </w:r>
      <w:r w:rsidR="0043101B" w:rsidRPr="00EC7345">
        <w:t>W</w:t>
      </w:r>
      <w:r w:rsidR="0043101B">
        <w:t> </w:t>
      </w:r>
      <w:r w:rsidRPr="00EC7345">
        <w:t>ustawie</w:t>
      </w:r>
      <w:r w:rsidR="0043101B">
        <w:t xml:space="preserve"> </w:t>
      </w:r>
      <w:r w:rsidR="0043101B" w:rsidRPr="00EC7345">
        <w:t>z</w:t>
      </w:r>
      <w:r w:rsidR="0043101B">
        <w:t> </w:t>
      </w:r>
      <w:r w:rsidRPr="00EC7345">
        <w:t>dnia</w:t>
      </w:r>
      <w:r>
        <w:t xml:space="preserve"> </w:t>
      </w:r>
      <w:r w:rsidR="0043101B" w:rsidRPr="00EC7345">
        <w:t>8</w:t>
      </w:r>
      <w:r w:rsidR="0043101B">
        <w:t> </w:t>
      </w:r>
      <w:r w:rsidRPr="00EC7345">
        <w:t>października</w:t>
      </w:r>
      <w:r>
        <w:t xml:space="preserve"> </w:t>
      </w:r>
      <w:r w:rsidRPr="00EC7345">
        <w:t>198</w:t>
      </w:r>
      <w:r w:rsidR="0043101B" w:rsidRPr="00EC7345">
        <w:t>2</w:t>
      </w:r>
      <w:r w:rsidR="0043101B">
        <w:t> </w:t>
      </w:r>
      <w:r w:rsidRPr="00EC7345">
        <w:t>r.</w:t>
      </w:r>
      <w:r w:rsidR="0043101B">
        <w:t xml:space="preserve"> </w:t>
      </w:r>
      <w:r w:rsidR="0043101B" w:rsidRPr="00EC7345">
        <w:t>o</w:t>
      </w:r>
      <w:r w:rsidR="0043101B">
        <w:t> </w:t>
      </w:r>
      <w:r w:rsidRPr="00EC7345">
        <w:t>społeczno</w:t>
      </w:r>
      <w:r w:rsidR="0043101B">
        <w:softHyphen/>
      </w:r>
      <w:r w:rsidR="0043101B">
        <w:noBreakHyphen/>
      </w:r>
      <w:r w:rsidRPr="00EC7345">
        <w:t>zawodowych</w:t>
      </w:r>
      <w:r>
        <w:t xml:space="preserve"> </w:t>
      </w:r>
      <w:r w:rsidRPr="00EC7345">
        <w:t>organizacjach</w:t>
      </w:r>
      <w:r>
        <w:t xml:space="preserve"> </w:t>
      </w:r>
      <w:r w:rsidRPr="00EC7345">
        <w:t>rolników</w:t>
      </w:r>
      <w:r>
        <w:t xml:space="preserve"> </w:t>
      </w:r>
      <w:r w:rsidRPr="00EC7345">
        <w:t>(</w:t>
      </w:r>
      <w:r w:rsidR="0043101B">
        <w:t>Dz. U. Nr </w:t>
      </w:r>
      <w:r w:rsidRPr="00EC7345">
        <w:t>32,</w:t>
      </w:r>
      <w:r w:rsidR="0043101B">
        <w:t xml:space="preserve"> poz. </w:t>
      </w:r>
      <w:r w:rsidRPr="00EC7345">
        <w:t>217,</w:t>
      </w:r>
      <w:r w:rsidR="0043101B">
        <w:t xml:space="preserve"> </w:t>
      </w:r>
      <w:r w:rsidR="0043101B" w:rsidRPr="00EC7345">
        <w:t>z</w:t>
      </w:r>
      <w:r w:rsidR="0043101B">
        <w:t> </w:t>
      </w:r>
      <w:proofErr w:type="spellStart"/>
      <w:r w:rsidRPr="00EC7345">
        <w:t>późn</w:t>
      </w:r>
      <w:proofErr w:type="spellEnd"/>
      <w:r w:rsidRPr="00EC7345">
        <w:t>.</w:t>
      </w:r>
      <w:r>
        <w:t xml:space="preserve"> </w:t>
      </w:r>
      <w:r w:rsidRPr="00EC7345">
        <w:t>zm.</w:t>
      </w:r>
      <w:r w:rsidRPr="0043101B">
        <w:rPr>
          <w:rStyle w:val="IGindeksgrny"/>
        </w:rPr>
        <w:footnoteReference w:id="2"/>
      </w:r>
      <w:r w:rsidRPr="0043101B">
        <w:rPr>
          <w:rStyle w:val="IGindeksgrny"/>
        </w:rPr>
        <w:t>)</w:t>
      </w:r>
      <w:r w:rsidRPr="00EC7345">
        <w:t>)</w:t>
      </w:r>
      <w:r w:rsidR="0043101B">
        <w:t xml:space="preserve"> </w:t>
      </w:r>
      <w:r w:rsidR="0043101B" w:rsidRPr="00EC7345">
        <w:t>w</w:t>
      </w:r>
      <w:r w:rsidR="0043101B">
        <w:t> art. </w:t>
      </w:r>
      <w:r w:rsidRPr="00EC7345">
        <w:t>14a</w:t>
      </w:r>
      <w:r w:rsidR="0043101B">
        <w:t xml:space="preserve"> ust. </w:t>
      </w:r>
      <w:r w:rsidR="0043101B" w:rsidRPr="00EC7345">
        <w:t>2</w:t>
      </w:r>
      <w:r w:rsidR="0043101B">
        <w:t> </w:t>
      </w:r>
      <w:r w:rsidRPr="00EC7345">
        <w:t>otrzymuje</w:t>
      </w:r>
      <w:r>
        <w:t xml:space="preserve"> </w:t>
      </w:r>
      <w:r w:rsidRPr="00EC7345">
        <w:t>brzmienie:</w:t>
      </w:r>
    </w:p>
    <w:p w:rsidR="008E1B58" w:rsidRPr="00EC7345" w:rsidRDefault="0043101B" w:rsidP="00317558">
      <w:pPr>
        <w:pStyle w:val="ZUSTzmustartykuempunktem"/>
      </w:pPr>
      <w:r>
        <w:t>„</w:t>
      </w:r>
      <w:r w:rsidR="008E1B58" w:rsidRPr="00EC7345">
        <w:t>2.</w:t>
      </w:r>
      <w:r w:rsidR="008E1B58">
        <w:t xml:space="preserve"> </w:t>
      </w:r>
      <w:r w:rsidR="008E1B58" w:rsidRPr="00EC7345">
        <w:t>Koszty</w:t>
      </w:r>
      <w:r w:rsidR="008E1B58">
        <w:t xml:space="preserve"> </w:t>
      </w:r>
      <w:r w:rsidR="008E1B58" w:rsidRPr="00EC7345">
        <w:t>związane</w:t>
      </w:r>
      <w:r>
        <w:t xml:space="preserve"> </w:t>
      </w:r>
      <w:r w:rsidRPr="00EC7345">
        <w:t>z</w:t>
      </w:r>
      <w:r>
        <w:t> </w:t>
      </w:r>
      <w:r w:rsidR="008E1B58" w:rsidRPr="00EC7345">
        <w:t>uczestnictwem</w:t>
      </w:r>
      <w:r w:rsidR="008E1B58">
        <w:t xml:space="preserve"> </w:t>
      </w:r>
      <w:r w:rsidR="008E1B58" w:rsidRPr="00EC7345">
        <w:t>organizacji</w:t>
      </w:r>
      <w:r w:rsidR="008E1B58">
        <w:t xml:space="preserve"> </w:t>
      </w:r>
      <w:r w:rsidR="008E1B58" w:rsidRPr="00EC7345">
        <w:t>rolników</w:t>
      </w:r>
      <w:r>
        <w:t xml:space="preserve"> </w:t>
      </w:r>
      <w:r w:rsidRPr="00EC7345">
        <w:t>w</w:t>
      </w:r>
      <w:r>
        <w:t> </w:t>
      </w:r>
      <w:r w:rsidR="008E1B58" w:rsidRPr="00EC7345">
        <w:t>organizacjach,</w:t>
      </w:r>
      <w:r>
        <w:t xml:space="preserve"> </w:t>
      </w:r>
      <w:r w:rsidRPr="00EC7345">
        <w:t>o</w:t>
      </w:r>
      <w:r>
        <w:t> </w:t>
      </w:r>
      <w:r w:rsidR="008E1B58" w:rsidRPr="00EC7345">
        <w:t>których</w:t>
      </w:r>
      <w:r w:rsidR="008E1B58">
        <w:t xml:space="preserve"> </w:t>
      </w:r>
      <w:r w:rsidR="008E1B58" w:rsidRPr="00EC7345">
        <w:t>mowa</w:t>
      </w:r>
      <w:r>
        <w:t xml:space="preserve"> </w:t>
      </w:r>
      <w:r w:rsidRPr="00EC7345">
        <w:t>w</w:t>
      </w:r>
      <w:r>
        <w:t> ust. </w:t>
      </w:r>
      <w:r w:rsidRPr="00EC7345">
        <w:t>1</w:t>
      </w:r>
      <w:r>
        <w:t xml:space="preserve"> pkt </w:t>
      </w:r>
      <w:r w:rsidR="008E1B58" w:rsidRPr="00EC7345">
        <w:t>2,</w:t>
      </w:r>
      <w:r w:rsidR="008E1B58">
        <w:t xml:space="preserve"> </w:t>
      </w:r>
      <w:r w:rsidR="008E1B58" w:rsidRPr="00EC7345">
        <w:t>są</w:t>
      </w:r>
      <w:r>
        <w:t xml:space="preserve"> </w:t>
      </w:r>
      <w:r w:rsidRPr="00EC7345">
        <w:t>w</w:t>
      </w:r>
      <w:r>
        <w:t> </w:t>
      </w:r>
      <w:r w:rsidR="008E1B58" w:rsidRPr="00EC7345">
        <w:t>latach</w:t>
      </w:r>
      <w:r w:rsidR="008E1B58">
        <w:t xml:space="preserve"> </w:t>
      </w:r>
      <w:r w:rsidR="008E1B58" w:rsidRPr="00EC7345">
        <w:t>201</w:t>
      </w:r>
      <w:r w:rsidR="008E1B58">
        <w:t>4–</w:t>
      </w:r>
      <w:r w:rsidR="008E1B58" w:rsidRPr="00EC7345">
        <w:t>202</w:t>
      </w:r>
      <w:r w:rsidRPr="00EC7345">
        <w:t>0</w:t>
      </w:r>
      <w:r>
        <w:t> </w:t>
      </w:r>
      <w:r w:rsidR="008E1B58" w:rsidRPr="00EC7345">
        <w:t>dofinansowywane</w:t>
      </w:r>
      <w:r w:rsidR="008E1B58">
        <w:t xml:space="preserve"> </w:t>
      </w:r>
      <w:r w:rsidR="008E1B58" w:rsidRPr="00EC7345">
        <w:t>na</w:t>
      </w:r>
      <w:r w:rsidR="008E1B58">
        <w:t xml:space="preserve"> </w:t>
      </w:r>
      <w:r w:rsidR="008E1B58" w:rsidRPr="00EC7345">
        <w:t>zasadach</w:t>
      </w:r>
      <w:r w:rsidR="008E1B58">
        <w:t xml:space="preserve"> </w:t>
      </w:r>
      <w:r w:rsidR="008E1B58" w:rsidRPr="00EC7345">
        <w:t>określonych</w:t>
      </w:r>
      <w:r>
        <w:t xml:space="preserve"> </w:t>
      </w:r>
      <w:r w:rsidRPr="00EC7345">
        <w:t>w</w:t>
      </w:r>
      <w:r>
        <w:t> </w:t>
      </w:r>
      <w:r w:rsidR="008E1B58" w:rsidRPr="00EC7345">
        <w:t>przepisach</w:t>
      </w:r>
      <w:r>
        <w:t xml:space="preserve"> </w:t>
      </w:r>
      <w:r w:rsidRPr="00EC7345">
        <w:t>o</w:t>
      </w:r>
      <w:r>
        <w:t> </w:t>
      </w:r>
      <w:r w:rsidR="008E1B58" w:rsidRPr="00EC7345">
        <w:t>izbach</w:t>
      </w:r>
      <w:r w:rsidR="008E1B58">
        <w:t xml:space="preserve"> </w:t>
      </w:r>
      <w:r w:rsidR="008E1B58" w:rsidRPr="00EC7345">
        <w:t>rolniczych.</w:t>
      </w:r>
      <w:r>
        <w:t>”</w:t>
      </w:r>
      <w:r w:rsidR="008E1B58" w:rsidRPr="00EC7345">
        <w:t>.</w:t>
      </w:r>
    </w:p>
    <w:p w:rsidR="008E1B58" w:rsidRPr="008E1B58" w:rsidRDefault="008E1B58" w:rsidP="00317558">
      <w:pPr>
        <w:pStyle w:val="ARTartustawynprozporzdzenia"/>
        <w:keepNext/>
      </w:pPr>
      <w:r w:rsidRPr="0043101B">
        <w:rPr>
          <w:rStyle w:val="Ppogrubienie"/>
        </w:rPr>
        <w:t>Art.</w:t>
      </w:r>
      <w:r w:rsidR="0043101B">
        <w:rPr>
          <w:rStyle w:val="Ppogrubienie"/>
        </w:rPr>
        <w:t> </w:t>
      </w:r>
      <w:r w:rsidRPr="0043101B">
        <w:rPr>
          <w:rStyle w:val="Ppogrubienie"/>
        </w:rPr>
        <w:t>4.</w:t>
      </w:r>
      <w:r w:rsidR="0043101B" w:rsidRPr="008E1B58">
        <w:t xml:space="preserve"> W</w:t>
      </w:r>
      <w:r w:rsidR="0043101B">
        <w:t> </w:t>
      </w:r>
      <w:r w:rsidRPr="008E1B58">
        <w:t>ustawie</w:t>
      </w:r>
      <w:r w:rsidR="0043101B" w:rsidRPr="008E1B58">
        <w:t xml:space="preserve"> z</w:t>
      </w:r>
      <w:r w:rsidR="0043101B">
        <w:t> </w:t>
      </w:r>
      <w:r w:rsidRPr="008E1B58">
        <w:t xml:space="preserve">dnia </w:t>
      </w:r>
      <w:r w:rsidR="0043101B" w:rsidRPr="008E1B58">
        <w:t>7</w:t>
      </w:r>
      <w:r w:rsidR="0043101B">
        <w:t> </w:t>
      </w:r>
      <w:r w:rsidRPr="008E1B58">
        <w:t>kwietnia 198</w:t>
      </w:r>
      <w:r w:rsidR="0043101B" w:rsidRPr="008E1B58">
        <w:t>9</w:t>
      </w:r>
      <w:r w:rsidR="0043101B">
        <w:t> </w:t>
      </w:r>
      <w:r w:rsidRPr="008E1B58">
        <w:t>r.</w:t>
      </w:r>
      <w:r w:rsidR="0043101B" w:rsidRPr="008E1B58">
        <w:t xml:space="preserve"> o</w:t>
      </w:r>
      <w:r w:rsidR="0043101B">
        <w:t> </w:t>
      </w:r>
      <w:r w:rsidRPr="008E1B58">
        <w:t>związkach zawodowych rolników indywidualnych (</w:t>
      </w:r>
      <w:r w:rsidR="0043101B">
        <w:t>Dz. U. Nr </w:t>
      </w:r>
      <w:r w:rsidRPr="008E1B58">
        <w:t>20,</w:t>
      </w:r>
      <w:r w:rsidR="0043101B">
        <w:t xml:space="preserve"> poz. </w:t>
      </w:r>
      <w:r w:rsidRPr="008E1B58">
        <w:t>106,</w:t>
      </w:r>
      <w:r w:rsidR="0043101B" w:rsidRPr="008E1B58">
        <w:t xml:space="preserve"> z</w:t>
      </w:r>
      <w:r w:rsidR="0043101B">
        <w:t> </w:t>
      </w:r>
      <w:proofErr w:type="spellStart"/>
      <w:r w:rsidRPr="008E1B58">
        <w:t>późn</w:t>
      </w:r>
      <w:proofErr w:type="spellEnd"/>
      <w:r w:rsidRPr="008E1B58">
        <w:t>. zm.</w:t>
      </w:r>
      <w:r w:rsidRPr="0043101B">
        <w:rPr>
          <w:rStyle w:val="IGindeksgrny"/>
        </w:rPr>
        <w:footnoteReference w:id="3"/>
      </w:r>
      <w:r w:rsidRPr="0043101B">
        <w:rPr>
          <w:rStyle w:val="IGindeksgrny"/>
        </w:rPr>
        <w:t>)</w:t>
      </w:r>
      <w:r w:rsidRPr="008E1B58">
        <w:t>)</w:t>
      </w:r>
      <w:r w:rsidR="0043101B" w:rsidRPr="008E1B58">
        <w:t xml:space="preserve"> w</w:t>
      </w:r>
      <w:r w:rsidR="0043101B">
        <w:t> art. </w:t>
      </w:r>
      <w:r w:rsidRPr="008E1B58">
        <w:t>8a</w:t>
      </w:r>
      <w:r w:rsidR="0043101B">
        <w:t xml:space="preserve"> ust. </w:t>
      </w:r>
      <w:r w:rsidR="0043101B" w:rsidRPr="008E1B58">
        <w:t>2</w:t>
      </w:r>
      <w:r w:rsidR="0043101B">
        <w:t> </w:t>
      </w:r>
      <w:r w:rsidRPr="008E1B58">
        <w:t>otrzymuje brzmienie:</w:t>
      </w:r>
    </w:p>
    <w:p w:rsidR="008E1B58" w:rsidRPr="00EC7345" w:rsidRDefault="0043101B" w:rsidP="00317558">
      <w:pPr>
        <w:pStyle w:val="ZUSTzmustartykuempunktem"/>
      </w:pPr>
      <w:r>
        <w:t>„</w:t>
      </w:r>
      <w:r w:rsidR="008E1B58" w:rsidRPr="00EC7345">
        <w:t>2.</w:t>
      </w:r>
      <w:r w:rsidR="008E1B58">
        <w:t xml:space="preserve"> </w:t>
      </w:r>
      <w:r w:rsidR="008E1B58" w:rsidRPr="00EC7345">
        <w:t>Koszty</w:t>
      </w:r>
      <w:r w:rsidR="008E1B58">
        <w:t xml:space="preserve"> </w:t>
      </w:r>
      <w:r w:rsidR="008E1B58" w:rsidRPr="00EC7345">
        <w:t>związane</w:t>
      </w:r>
      <w:r>
        <w:t xml:space="preserve"> </w:t>
      </w:r>
      <w:r w:rsidRPr="00EC7345">
        <w:t>z</w:t>
      </w:r>
      <w:r>
        <w:t> </w:t>
      </w:r>
      <w:r w:rsidR="008E1B58" w:rsidRPr="00EC7345">
        <w:t>uczestnictwem</w:t>
      </w:r>
      <w:r w:rsidR="008E1B58">
        <w:t xml:space="preserve"> </w:t>
      </w:r>
      <w:r w:rsidR="008E1B58" w:rsidRPr="00EC7345">
        <w:t>związków</w:t>
      </w:r>
      <w:r w:rsidR="008E1B58">
        <w:t xml:space="preserve"> </w:t>
      </w:r>
      <w:r w:rsidR="008E1B58" w:rsidRPr="00EC7345">
        <w:t>zawodowych</w:t>
      </w:r>
      <w:r w:rsidR="008E1B58">
        <w:t xml:space="preserve"> </w:t>
      </w:r>
      <w:r w:rsidR="008E1B58" w:rsidRPr="00EC7345">
        <w:t>rolników</w:t>
      </w:r>
      <w:r w:rsidR="008E1B58">
        <w:t xml:space="preserve"> </w:t>
      </w:r>
      <w:r w:rsidR="008E1B58" w:rsidRPr="00EC7345">
        <w:t>indywidualnych</w:t>
      </w:r>
      <w:r>
        <w:t xml:space="preserve"> </w:t>
      </w:r>
      <w:r w:rsidRPr="00EC7345">
        <w:t>w</w:t>
      </w:r>
      <w:r>
        <w:t> </w:t>
      </w:r>
      <w:r w:rsidR="008E1B58" w:rsidRPr="00EC7345">
        <w:t>organizacjach,</w:t>
      </w:r>
      <w:r>
        <w:t xml:space="preserve"> </w:t>
      </w:r>
      <w:r w:rsidRPr="00EC7345">
        <w:t>o</w:t>
      </w:r>
      <w:r>
        <w:t> </w:t>
      </w:r>
      <w:r w:rsidR="008E1B58" w:rsidRPr="00EC7345">
        <w:t>których</w:t>
      </w:r>
      <w:r w:rsidR="008E1B58">
        <w:t xml:space="preserve"> </w:t>
      </w:r>
      <w:r w:rsidR="008E1B58" w:rsidRPr="00EC7345">
        <w:t>mowa</w:t>
      </w:r>
      <w:r>
        <w:t xml:space="preserve"> </w:t>
      </w:r>
      <w:r w:rsidRPr="00EC7345">
        <w:t>w</w:t>
      </w:r>
      <w:r>
        <w:t> ust. </w:t>
      </w:r>
      <w:r w:rsidRPr="00EC7345">
        <w:t>1</w:t>
      </w:r>
      <w:r>
        <w:t xml:space="preserve"> pkt </w:t>
      </w:r>
      <w:r w:rsidR="008E1B58" w:rsidRPr="00EC7345">
        <w:t>2,</w:t>
      </w:r>
      <w:r w:rsidR="008E1B58">
        <w:t xml:space="preserve"> </w:t>
      </w:r>
      <w:r w:rsidR="008E1B58" w:rsidRPr="00EC7345">
        <w:t>są</w:t>
      </w:r>
      <w:r>
        <w:t xml:space="preserve"> </w:t>
      </w:r>
      <w:r w:rsidRPr="00EC7345">
        <w:t>w</w:t>
      </w:r>
      <w:r>
        <w:t> </w:t>
      </w:r>
      <w:r w:rsidR="008E1B58" w:rsidRPr="00EC7345">
        <w:t>latach</w:t>
      </w:r>
      <w:r w:rsidR="008E1B58">
        <w:t xml:space="preserve"> </w:t>
      </w:r>
      <w:r w:rsidR="008E1B58" w:rsidRPr="00EC7345">
        <w:t>201</w:t>
      </w:r>
      <w:r w:rsidR="008E1B58">
        <w:t>4–</w:t>
      </w:r>
      <w:r w:rsidR="008E1B58" w:rsidRPr="00EC7345">
        <w:t>202</w:t>
      </w:r>
      <w:r w:rsidRPr="00EC7345">
        <w:t>0</w:t>
      </w:r>
      <w:r>
        <w:t> </w:t>
      </w:r>
      <w:r w:rsidR="008E1B58" w:rsidRPr="00EC7345">
        <w:t>dofinansowywane</w:t>
      </w:r>
      <w:r w:rsidR="008E1B58">
        <w:t xml:space="preserve"> </w:t>
      </w:r>
      <w:r w:rsidR="008E1B58" w:rsidRPr="00EC7345">
        <w:t>na</w:t>
      </w:r>
      <w:r w:rsidR="008E1B58">
        <w:t xml:space="preserve"> </w:t>
      </w:r>
      <w:r w:rsidR="008E1B58" w:rsidRPr="00EC7345">
        <w:t>zasadach</w:t>
      </w:r>
      <w:r w:rsidR="008E1B58">
        <w:t xml:space="preserve"> </w:t>
      </w:r>
      <w:r w:rsidR="008E1B58" w:rsidRPr="00EC7345">
        <w:t>określonych</w:t>
      </w:r>
      <w:r>
        <w:t xml:space="preserve"> </w:t>
      </w:r>
      <w:r w:rsidRPr="00EC7345">
        <w:t>w</w:t>
      </w:r>
      <w:r>
        <w:t> </w:t>
      </w:r>
      <w:r w:rsidR="008E1B58" w:rsidRPr="00EC7345">
        <w:t>przepisach</w:t>
      </w:r>
      <w:r>
        <w:t xml:space="preserve"> </w:t>
      </w:r>
      <w:r w:rsidRPr="00EC7345">
        <w:t>o</w:t>
      </w:r>
      <w:r>
        <w:t> </w:t>
      </w:r>
      <w:r w:rsidR="008E1B58" w:rsidRPr="00EC7345">
        <w:t>izbach</w:t>
      </w:r>
      <w:r w:rsidR="008E1B58">
        <w:t xml:space="preserve"> </w:t>
      </w:r>
      <w:r w:rsidR="008E1B58" w:rsidRPr="00EC7345">
        <w:t>rolniczych.</w:t>
      </w:r>
      <w:r>
        <w:t>”</w:t>
      </w:r>
      <w:r w:rsidR="008E1B58" w:rsidRPr="00EC7345">
        <w:t>.</w:t>
      </w:r>
    </w:p>
    <w:p w:rsidR="008E1B58" w:rsidRPr="00897612" w:rsidRDefault="008E1B58" w:rsidP="00317558">
      <w:pPr>
        <w:pStyle w:val="ARTartustawynprozporzdzenia"/>
      </w:pPr>
      <w:r w:rsidRPr="0043101B">
        <w:rPr>
          <w:rStyle w:val="Ppogrubienie"/>
        </w:rPr>
        <w:t>Art.</w:t>
      </w:r>
      <w:r w:rsidR="0043101B">
        <w:rPr>
          <w:rStyle w:val="Ppogrubienie"/>
        </w:rPr>
        <w:t> </w:t>
      </w:r>
      <w:r w:rsidRPr="0043101B">
        <w:rPr>
          <w:rStyle w:val="Ppogrubienie"/>
        </w:rPr>
        <w:t>5.</w:t>
      </w:r>
      <w:r w:rsidR="0043101B">
        <w:t xml:space="preserve"> </w:t>
      </w:r>
      <w:r w:rsidR="0043101B" w:rsidRPr="00A14111">
        <w:t>W</w:t>
      </w:r>
      <w:r w:rsidR="0043101B">
        <w:t> </w:t>
      </w:r>
      <w:r w:rsidRPr="00A14111">
        <w:t>201</w:t>
      </w:r>
      <w:r w:rsidR="0043101B" w:rsidRPr="00A14111">
        <w:t>5</w:t>
      </w:r>
      <w:r w:rsidR="0043101B">
        <w:t> </w:t>
      </w:r>
      <w:r w:rsidRPr="00A14111">
        <w:t>r.</w:t>
      </w:r>
      <w:r>
        <w:t xml:space="preserve"> </w:t>
      </w:r>
      <w:r w:rsidRPr="00A14111">
        <w:t>środki</w:t>
      </w:r>
      <w:r>
        <w:t xml:space="preserve"> </w:t>
      </w:r>
      <w:r w:rsidRPr="00A14111">
        <w:t>na</w:t>
      </w:r>
      <w:r>
        <w:t xml:space="preserve"> </w:t>
      </w:r>
      <w:r w:rsidRPr="00A14111">
        <w:t>dotację</w:t>
      </w:r>
      <w:r>
        <w:t xml:space="preserve"> </w:t>
      </w:r>
      <w:r w:rsidRPr="00A14111">
        <w:t>celową</w:t>
      </w:r>
      <w:r>
        <w:t xml:space="preserve"> </w:t>
      </w:r>
      <w:r w:rsidRPr="00A14111">
        <w:t>przeznaczone</w:t>
      </w:r>
      <w:r>
        <w:t xml:space="preserve"> </w:t>
      </w:r>
      <w:r w:rsidRPr="00A14111">
        <w:t>na</w:t>
      </w:r>
      <w:r>
        <w:t xml:space="preserve"> </w:t>
      </w:r>
      <w:r w:rsidRPr="00A14111">
        <w:t>pokrycie</w:t>
      </w:r>
      <w:r>
        <w:t xml:space="preserve"> </w:t>
      </w:r>
      <w:r w:rsidRPr="00A14111">
        <w:t>kosztów</w:t>
      </w:r>
      <w:r>
        <w:t xml:space="preserve"> </w:t>
      </w:r>
      <w:r w:rsidRPr="00A14111">
        <w:t>związanych</w:t>
      </w:r>
      <w:r w:rsidR="0043101B">
        <w:t xml:space="preserve"> </w:t>
      </w:r>
      <w:r w:rsidR="0043101B" w:rsidRPr="00A14111">
        <w:t>z</w:t>
      </w:r>
      <w:r w:rsidR="0043101B">
        <w:t> </w:t>
      </w:r>
      <w:r w:rsidRPr="00A14111">
        <w:t>uczestnictwem</w:t>
      </w:r>
      <w:r>
        <w:t xml:space="preserve"> </w:t>
      </w:r>
      <w:r w:rsidRPr="00A14111">
        <w:t>izb</w:t>
      </w:r>
      <w:r>
        <w:t xml:space="preserve"> </w:t>
      </w:r>
      <w:r w:rsidRPr="00A14111">
        <w:t>ro</w:t>
      </w:r>
      <w:r w:rsidRPr="008E1B58">
        <w:t>l</w:t>
      </w:r>
      <w:r w:rsidRPr="00A14111">
        <w:t>niczych,</w:t>
      </w:r>
      <w:r>
        <w:t xml:space="preserve"> </w:t>
      </w:r>
      <w:r w:rsidRPr="00A14111">
        <w:t>związków</w:t>
      </w:r>
      <w:r>
        <w:t xml:space="preserve"> </w:t>
      </w:r>
      <w:r w:rsidRPr="00897612">
        <w:t>zawodowych</w:t>
      </w:r>
      <w:r>
        <w:t xml:space="preserve"> </w:t>
      </w:r>
      <w:r w:rsidRPr="00897612">
        <w:t>rolników</w:t>
      </w:r>
      <w:r>
        <w:t xml:space="preserve"> </w:t>
      </w:r>
      <w:r w:rsidRPr="00897612">
        <w:t>indywidualnych,</w:t>
      </w:r>
      <w:r>
        <w:t xml:space="preserve"> </w:t>
      </w:r>
      <w:r w:rsidRPr="00897612">
        <w:t>społeczno</w:t>
      </w:r>
      <w:r w:rsidR="0043101B">
        <w:softHyphen/>
      </w:r>
      <w:r w:rsidR="0043101B">
        <w:noBreakHyphen/>
      </w:r>
      <w:r w:rsidRPr="00897612">
        <w:t>zawodowych</w:t>
      </w:r>
      <w:r>
        <w:t xml:space="preserve"> </w:t>
      </w:r>
      <w:r w:rsidRPr="00897612">
        <w:t>organizacji</w:t>
      </w:r>
      <w:r>
        <w:t xml:space="preserve"> </w:t>
      </w:r>
      <w:r w:rsidRPr="00897612">
        <w:t>rolników,</w:t>
      </w:r>
      <w:r>
        <w:t xml:space="preserve"> </w:t>
      </w:r>
      <w:r w:rsidRPr="00897612">
        <w:t>Krajowej</w:t>
      </w:r>
      <w:r>
        <w:t xml:space="preserve"> </w:t>
      </w:r>
      <w:r w:rsidRPr="00897612">
        <w:t>Rady</w:t>
      </w:r>
      <w:r>
        <w:t xml:space="preserve"> </w:t>
      </w:r>
      <w:r w:rsidRPr="00897612">
        <w:t>Spółdzielczej</w:t>
      </w:r>
      <w:r>
        <w:t xml:space="preserve"> </w:t>
      </w:r>
      <w:r w:rsidRPr="00897612">
        <w:t>oraz</w:t>
      </w:r>
      <w:r>
        <w:t xml:space="preserve"> </w:t>
      </w:r>
      <w:r w:rsidRPr="00897612">
        <w:t>stowarzyszeń</w:t>
      </w:r>
      <w:r>
        <w:t xml:space="preserve"> </w:t>
      </w:r>
      <w:r w:rsidRPr="00897612">
        <w:t>zrzeszających</w:t>
      </w:r>
      <w:r>
        <w:t xml:space="preserve"> </w:t>
      </w:r>
      <w:r w:rsidRPr="00897612">
        <w:t>młodych</w:t>
      </w:r>
      <w:r>
        <w:t xml:space="preserve"> </w:t>
      </w:r>
      <w:r w:rsidRPr="00897612">
        <w:t>rolników</w:t>
      </w:r>
      <w:r w:rsidR="0043101B">
        <w:t xml:space="preserve"> </w:t>
      </w:r>
      <w:r w:rsidR="0043101B" w:rsidRPr="00897612">
        <w:t>w</w:t>
      </w:r>
      <w:r w:rsidR="0043101B">
        <w:t> </w:t>
      </w:r>
      <w:r w:rsidRPr="00897612">
        <w:t>organizacjach,</w:t>
      </w:r>
      <w:r w:rsidR="0043101B">
        <w:t xml:space="preserve"> </w:t>
      </w:r>
      <w:r w:rsidR="0043101B" w:rsidRPr="00897612">
        <w:t>o</w:t>
      </w:r>
      <w:r w:rsidR="0043101B">
        <w:t> </w:t>
      </w:r>
      <w:r w:rsidRPr="00897612">
        <w:t>których</w:t>
      </w:r>
      <w:r>
        <w:t xml:space="preserve"> </w:t>
      </w:r>
      <w:r w:rsidRPr="00897612">
        <w:t>mowa</w:t>
      </w:r>
      <w:r w:rsidR="0043101B">
        <w:t xml:space="preserve"> </w:t>
      </w:r>
      <w:r w:rsidR="0043101B" w:rsidRPr="00897612">
        <w:t>w</w:t>
      </w:r>
      <w:r w:rsidR="0043101B">
        <w:t> art. </w:t>
      </w:r>
      <w:r w:rsidRPr="00897612">
        <w:t>35b</w:t>
      </w:r>
      <w:r w:rsidR="0043101B">
        <w:t xml:space="preserve"> ust. </w:t>
      </w:r>
      <w:r w:rsidRPr="00897612">
        <w:t>1</w:t>
      </w:r>
      <w:r>
        <w:t xml:space="preserve">a </w:t>
      </w:r>
      <w:r w:rsidRPr="00897612">
        <w:t>ustawy</w:t>
      </w:r>
      <w:r w:rsidR="0043101B">
        <w:t xml:space="preserve"> </w:t>
      </w:r>
      <w:r w:rsidR="0043101B" w:rsidRPr="00897612">
        <w:t>z</w:t>
      </w:r>
      <w:r w:rsidR="0043101B">
        <w:t> </w:t>
      </w:r>
      <w:r w:rsidRPr="00897612">
        <w:t>dnia</w:t>
      </w:r>
      <w:r>
        <w:t xml:space="preserve"> </w:t>
      </w:r>
      <w:r w:rsidRPr="00897612">
        <w:t>1</w:t>
      </w:r>
      <w:r w:rsidR="0043101B" w:rsidRPr="00897612">
        <w:t>4</w:t>
      </w:r>
      <w:r w:rsidR="0043101B">
        <w:t> </w:t>
      </w:r>
      <w:r w:rsidRPr="00897612">
        <w:t>grudnia</w:t>
      </w:r>
      <w:r>
        <w:t xml:space="preserve"> </w:t>
      </w:r>
      <w:r w:rsidRPr="00897612">
        <w:t>199</w:t>
      </w:r>
      <w:r w:rsidR="0043101B" w:rsidRPr="00897612">
        <w:t>5</w:t>
      </w:r>
      <w:r w:rsidR="0043101B">
        <w:t> </w:t>
      </w:r>
      <w:r w:rsidRPr="00897612">
        <w:t>r.</w:t>
      </w:r>
      <w:r w:rsidR="0043101B">
        <w:t xml:space="preserve"> </w:t>
      </w:r>
      <w:r w:rsidR="0043101B" w:rsidRPr="00897612">
        <w:t>o</w:t>
      </w:r>
      <w:r w:rsidR="0043101B">
        <w:t> </w:t>
      </w:r>
      <w:r w:rsidRPr="00897612">
        <w:t>izbach</w:t>
      </w:r>
      <w:r>
        <w:t xml:space="preserve"> </w:t>
      </w:r>
      <w:r w:rsidRPr="00897612">
        <w:t>rolniczych,</w:t>
      </w:r>
      <w:r>
        <w:t xml:space="preserve"> </w:t>
      </w:r>
      <w:r w:rsidRPr="00897612">
        <w:t>są</w:t>
      </w:r>
      <w:r>
        <w:t xml:space="preserve"> </w:t>
      </w:r>
      <w:r w:rsidRPr="00897612">
        <w:t>ustalone</w:t>
      </w:r>
      <w:r w:rsidR="0043101B">
        <w:t xml:space="preserve"> </w:t>
      </w:r>
      <w:r w:rsidR="0043101B" w:rsidRPr="00897612">
        <w:t>w</w:t>
      </w:r>
      <w:r w:rsidR="0043101B">
        <w:t> </w:t>
      </w:r>
      <w:r w:rsidRPr="00897612">
        <w:t>budżecie</w:t>
      </w:r>
      <w:r>
        <w:t xml:space="preserve"> </w:t>
      </w:r>
      <w:r w:rsidRPr="00897612">
        <w:t>państwa</w:t>
      </w:r>
      <w:r w:rsidR="0043101B">
        <w:t xml:space="preserve"> </w:t>
      </w:r>
      <w:r w:rsidR="0043101B" w:rsidRPr="00897612">
        <w:t>w</w:t>
      </w:r>
      <w:r w:rsidR="0043101B">
        <w:t> </w:t>
      </w:r>
      <w:r w:rsidRPr="00897612">
        <w:t>części,</w:t>
      </w:r>
      <w:r>
        <w:t xml:space="preserve"> </w:t>
      </w:r>
      <w:r w:rsidRPr="00897612">
        <w:t>którą</w:t>
      </w:r>
      <w:r>
        <w:t xml:space="preserve"> </w:t>
      </w:r>
      <w:r w:rsidRPr="00897612">
        <w:t>dysponuje</w:t>
      </w:r>
      <w:r>
        <w:t xml:space="preserve"> </w:t>
      </w:r>
      <w:r w:rsidRPr="00897612">
        <w:t>minister</w:t>
      </w:r>
      <w:r>
        <w:t xml:space="preserve"> </w:t>
      </w:r>
      <w:r w:rsidRPr="00897612">
        <w:t>właściwy</w:t>
      </w:r>
      <w:r>
        <w:t xml:space="preserve"> </w:t>
      </w:r>
      <w:r w:rsidRPr="00897612">
        <w:t>do</w:t>
      </w:r>
      <w:r>
        <w:t xml:space="preserve"> </w:t>
      </w:r>
      <w:r w:rsidRPr="00897612">
        <w:t>spraw</w:t>
      </w:r>
      <w:r>
        <w:t xml:space="preserve"> </w:t>
      </w:r>
      <w:r w:rsidRPr="00897612">
        <w:t>rolnictwa.</w:t>
      </w:r>
    </w:p>
    <w:p w:rsidR="008E1B58" w:rsidRPr="00EC7345" w:rsidRDefault="008E1B58" w:rsidP="00317558">
      <w:pPr>
        <w:pStyle w:val="ARTartustawynprozporzdzenia"/>
      </w:pPr>
      <w:r w:rsidRPr="0043101B">
        <w:rPr>
          <w:rStyle w:val="Ppogrubienie"/>
        </w:rPr>
        <w:t>Art.</w:t>
      </w:r>
      <w:r w:rsidR="0043101B">
        <w:rPr>
          <w:rStyle w:val="Ppogrubienie"/>
        </w:rPr>
        <w:t> </w:t>
      </w:r>
      <w:r w:rsidRPr="0043101B">
        <w:rPr>
          <w:rStyle w:val="Ppogrubienie"/>
        </w:rPr>
        <w:t>6.</w:t>
      </w:r>
      <w:r w:rsidR="0043101B">
        <w:t xml:space="preserve"> </w:t>
      </w:r>
      <w:r w:rsidR="0043101B" w:rsidRPr="00A14111">
        <w:t>W</w:t>
      </w:r>
      <w:r w:rsidR="0043101B">
        <w:t> </w:t>
      </w:r>
      <w:r w:rsidRPr="00A14111">
        <w:t>201</w:t>
      </w:r>
      <w:r w:rsidR="0043101B" w:rsidRPr="00A14111">
        <w:t>5</w:t>
      </w:r>
      <w:r w:rsidR="0043101B">
        <w:t> </w:t>
      </w:r>
      <w:r w:rsidRPr="00A14111">
        <w:t>r.</w:t>
      </w:r>
      <w:r w:rsidR="0043101B">
        <w:t xml:space="preserve"> </w:t>
      </w:r>
      <w:r w:rsidR="0043101B" w:rsidRPr="00A14111">
        <w:t>z</w:t>
      </w:r>
      <w:r w:rsidR="0043101B">
        <w:t> </w:t>
      </w:r>
      <w:r w:rsidRPr="00A14111">
        <w:t>dotacji</w:t>
      </w:r>
      <w:r>
        <w:t xml:space="preserve"> </w:t>
      </w:r>
      <w:r w:rsidRPr="00A14111">
        <w:t>celowej</w:t>
      </w:r>
      <w:r>
        <w:t xml:space="preserve"> </w:t>
      </w:r>
      <w:r w:rsidRPr="00A14111">
        <w:t>dofinansowane</w:t>
      </w:r>
      <w:r>
        <w:t xml:space="preserve"> </w:t>
      </w:r>
      <w:r w:rsidRPr="00A14111">
        <w:t>są</w:t>
      </w:r>
      <w:r>
        <w:t xml:space="preserve"> </w:t>
      </w:r>
      <w:r w:rsidRPr="00A14111">
        <w:t>koszty</w:t>
      </w:r>
      <w:r>
        <w:t xml:space="preserve"> </w:t>
      </w:r>
      <w:r w:rsidRPr="00A14111">
        <w:t>związane</w:t>
      </w:r>
      <w:r w:rsidR="0043101B">
        <w:t xml:space="preserve"> </w:t>
      </w:r>
      <w:r w:rsidR="0043101B" w:rsidRPr="00A14111">
        <w:t>z</w:t>
      </w:r>
      <w:r w:rsidR="0043101B">
        <w:t> </w:t>
      </w:r>
      <w:r w:rsidRPr="00A14111">
        <w:t>uczestnictwem</w:t>
      </w:r>
      <w:r>
        <w:t xml:space="preserve"> </w:t>
      </w:r>
      <w:r w:rsidRPr="00A14111">
        <w:t>izb</w:t>
      </w:r>
      <w:r>
        <w:t xml:space="preserve"> </w:t>
      </w:r>
      <w:r w:rsidRPr="00A14111">
        <w:t>rolniczych,</w:t>
      </w:r>
      <w:r>
        <w:t xml:space="preserve"> </w:t>
      </w:r>
      <w:r w:rsidRPr="00A14111">
        <w:t>związków</w:t>
      </w:r>
      <w:r>
        <w:t xml:space="preserve"> </w:t>
      </w:r>
      <w:r w:rsidRPr="00A14111">
        <w:t>zawodowych</w:t>
      </w:r>
      <w:r>
        <w:t xml:space="preserve"> </w:t>
      </w:r>
      <w:r w:rsidRPr="00A14111">
        <w:t>rolników</w:t>
      </w:r>
      <w:r>
        <w:t xml:space="preserve"> </w:t>
      </w:r>
      <w:r w:rsidRPr="00A14111">
        <w:t>indywidualnych,</w:t>
      </w:r>
      <w:r>
        <w:t xml:space="preserve"> </w:t>
      </w:r>
      <w:r w:rsidRPr="00A14111">
        <w:t>społeczno</w:t>
      </w:r>
      <w:r w:rsidR="0043101B">
        <w:softHyphen/>
      </w:r>
      <w:r w:rsidR="0043101B">
        <w:noBreakHyphen/>
      </w:r>
      <w:r w:rsidRPr="00A14111">
        <w:t>zawodowych</w:t>
      </w:r>
      <w:r>
        <w:t xml:space="preserve"> </w:t>
      </w:r>
      <w:r w:rsidRPr="00A14111">
        <w:t>organizacji</w:t>
      </w:r>
      <w:r>
        <w:t xml:space="preserve"> </w:t>
      </w:r>
      <w:r w:rsidRPr="00A14111">
        <w:t>rolników,</w:t>
      </w:r>
      <w:r>
        <w:t xml:space="preserve"> </w:t>
      </w:r>
      <w:r w:rsidRPr="00A14111">
        <w:t>Krajowej</w:t>
      </w:r>
      <w:r>
        <w:t xml:space="preserve"> </w:t>
      </w:r>
      <w:r w:rsidRPr="00A14111">
        <w:t>Rady</w:t>
      </w:r>
      <w:r>
        <w:t xml:space="preserve"> </w:t>
      </w:r>
      <w:r w:rsidRPr="00A14111">
        <w:t>Spółdzielczej</w:t>
      </w:r>
      <w:r>
        <w:t xml:space="preserve"> </w:t>
      </w:r>
      <w:r w:rsidRPr="00A14111">
        <w:t>oraz</w:t>
      </w:r>
      <w:r>
        <w:t xml:space="preserve"> </w:t>
      </w:r>
      <w:r w:rsidRPr="00A14111">
        <w:t>stowarzyszeń</w:t>
      </w:r>
      <w:r>
        <w:t xml:space="preserve"> </w:t>
      </w:r>
      <w:r w:rsidRPr="00A14111">
        <w:t>zrzeszających</w:t>
      </w:r>
      <w:r>
        <w:t xml:space="preserve"> </w:t>
      </w:r>
      <w:r w:rsidRPr="00A14111">
        <w:t>młodych</w:t>
      </w:r>
      <w:r>
        <w:t xml:space="preserve"> </w:t>
      </w:r>
      <w:r w:rsidRPr="00A14111">
        <w:t>rolników</w:t>
      </w:r>
      <w:r w:rsidR="0043101B">
        <w:t xml:space="preserve"> </w:t>
      </w:r>
      <w:r w:rsidR="0043101B" w:rsidRPr="00A14111">
        <w:t>w</w:t>
      </w:r>
      <w:r w:rsidR="0043101B">
        <w:t> </w:t>
      </w:r>
      <w:r w:rsidRPr="00A14111">
        <w:t>organizacjach,</w:t>
      </w:r>
      <w:r w:rsidR="0043101B">
        <w:t xml:space="preserve"> </w:t>
      </w:r>
      <w:r w:rsidR="0043101B" w:rsidRPr="00A14111">
        <w:t>o</w:t>
      </w:r>
      <w:r w:rsidR="0043101B">
        <w:t> </w:t>
      </w:r>
      <w:r w:rsidRPr="00A14111">
        <w:t>których</w:t>
      </w:r>
      <w:r>
        <w:t xml:space="preserve"> </w:t>
      </w:r>
      <w:r w:rsidRPr="00A14111">
        <w:t>mowa</w:t>
      </w:r>
      <w:r w:rsidR="0043101B">
        <w:t xml:space="preserve"> </w:t>
      </w:r>
      <w:r w:rsidR="0043101B" w:rsidRPr="00A14111">
        <w:t>w</w:t>
      </w:r>
      <w:r w:rsidR="0043101B">
        <w:t> art. </w:t>
      </w:r>
      <w:r w:rsidRPr="00A14111">
        <w:t>35b</w:t>
      </w:r>
      <w:r w:rsidR="0043101B">
        <w:t xml:space="preserve"> ust. </w:t>
      </w:r>
      <w:r w:rsidR="0043101B" w:rsidRPr="00A14111">
        <w:t>1</w:t>
      </w:r>
      <w:r w:rsidR="0043101B">
        <w:t> </w:t>
      </w:r>
      <w:r w:rsidRPr="00A14111">
        <w:t>ustawy</w:t>
      </w:r>
      <w:r w:rsidR="0043101B">
        <w:t xml:space="preserve"> </w:t>
      </w:r>
      <w:r w:rsidR="0043101B" w:rsidRPr="00A14111">
        <w:t>z</w:t>
      </w:r>
      <w:r w:rsidR="0043101B">
        <w:t> </w:t>
      </w:r>
      <w:r w:rsidRPr="00A14111">
        <w:t>dnia</w:t>
      </w:r>
      <w:r>
        <w:t xml:space="preserve"> </w:t>
      </w:r>
      <w:r w:rsidRPr="00A14111">
        <w:t>1</w:t>
      </w:r>
      <w:r w:rsidR="0043101B" w:rsidRPr="00A14111">
        <w:t>4</w:t>
      </w:r>
      <w:r w:rsidR="0043101B">
        <w:t> </w:t>
      </w:r>
      <w:r w:rsidRPr="00A14111">
        <w:t>gru</w:t>
      </w:r>
      <w:r w:rsidRPr="008E1B58">
        <w:t>d</w:t>
      </w:r>
      <w:r w:rsidRPr="00A14111">
        <w:t>nia</w:t>
      </w:r>
      <w:r>
        <w:t xml:space="preserve"> </w:t>
      </w:r>
      <w:r w:rsidRPr="00A14111">
        <w:t>199</w:t>
      </w:r>
      <w:r w:rsidR="0043101B" w:rsidRPr="00A14111">
        <w:t>5</w:t>
      </w:r>
      <w:r w:rsidR="0043101B">
        <w:t> </w:t>
      </w:r>
      <w:r w:rsidRPr="00A14111">
        <w:t>r.</w:t>
      </w:r>
      <w:r w:rsidR="0043101B">
        <w:t xml:space="preserve"> </w:t>
      </w:r>
      <w:r w:rsidR="0043101B" w:rsidRPr="00A14111">
        <w:t>o</w:t>
      </w:r>
      <w:r w:rsidR="0043101B">
        <w:t> </w:t>
      </w:r>
      <w:r w:rsidRPr="00A14111">
        <w:t>izbach</w:t>
      </w:r>
      <w:r>
        <w:t xml:space="preserve"> </w:t>
      </w:r>
      <w:r w:rsidRPr="00A14111">
        <w:t>rolniczych,</w:t>
      </w:r>
      <w:r>
        <w:t xml:space="preserve"> </w:t>
      </w:r>
      <w:r w:rsidRPr="00A14111">
        <w:t>poniesione</w:t>
      </w:r>
      <w:r>
        <w:t xml:space="preserve"> </w:t>
      </w:r>
      <w:r w:rsidRPr="00A14111">
        <w:t>od</w:t>
      </w:r>
      <w:r>
        <w:t xml:space="preserve"> </w:t>
      </w:r>
      <w:r w:rsidRPr="00A14111">
        <w:t>dnia</w:t>
      </w:r>
      <w:r>
        <w:t xml:space="preserve"> </w:t>
      </w:r>
      <w:r w:rsidR="0043101B" w:rsidRPr="00A14111">
        <w:t>1</w:t>
      </w:r>
      <w:r w:rsidR="0043101B">
        <w:t> </w:t>
      </w:r>
      <w:r w:rsidRPr="00A14111">
        <w:t>stycznia</w:t>
      </w:r>
      <w:r>
        <w:t xml:space="preserve"> </w:t>
      </w:r>
      <w:r w:rsidRPr="00A14111">
        <w:t>201</w:t>
      </w:r>
      <w:r w:rsidR="0043101B" w:rsidRPr="00A14111">
        <w:t>5</w:t>
      </w:r>
      <w:r w:rsidR="0043101B">
        <w:t> </w:t>
      </w:r>
      <w:r w:rsidRPr="00A14111">
        <w:t>r.</w:t>
      </w:r>
    </w:p>
    <w:p w:rsidR="008E1B58" w:rsidRPr="00EC7345" w:rsidRDefault="008E1B58" w:rsidP="00317558">
      <w:pPr>
        <w:pStyle w:val="ARTartustawynprozporzdzenia"/>
      </w:pPr>
      <w:r w:rsidRPr="0043101B">
        <w:rPr>
          <w:rStyle w:val="Ppogrubienie"/>
        </w:rPr>
        <w:t>Art.</w:t>
      </w:r>
      <w:r w:rsidR="0043101B">
        <w:rPr>
          <w:rStyle w:val="Ppogrubienie"/>
        </w:rPr>
        <w:t> </w:t>
      </w:r>
      <w:r w:rsidRPr="0043101B">
        <w:rPr>
          <w:rStyle w:val="Ppogrubienie"/>
        </w:rPr>
        <w:t>7.</w:t>
      </w:r>
      <w:r>
        <w:t xml:space="preserve"> </w:t>
      </w:r>
      <w:r w:rsidRPr="00EC7345">
        <w:t>Ustawa</w:t>
      </w:r>
      <w:r>
        <w:t xml:space="preserve"> </w:t>
      </w:r>
      <w:r w:rsidRPr="00EC7345">
        <w:t>wchodzi</w:t>
      </w:r>
      <w:r w:rsidR="0043101B">
        <w:t xml:space="preserve"> </w:t>
      </w:r>
      <w:r w:rsidR="0043101B" w:rsidRPr="00EC7345">
        <w:t>w</w:t>
      </w:r>
      <w:r w:rsidR="0043101B">
        <w:t> </w:t>
      </w:r>
      <w:r w:rsidRPr="00EC7345">
        <w:t>życie</w:t>
      </w:r>
      <w:r>
        <w:t xml:space="preserve"> </w:t>
      </w:r>
      <w:r w:rsidRPr="00EC7345">
        <w:t>po</w:t>
      </w:r>
      <w:r>
        <w:t xml:space="preserve"> </w:t>
      </w:r>
      <w:r w:rsidRPr="00EC7345">
        <w:t>upływie</w:t>
      </w:r>
      <w:r>
        <w:t xml:space="preserve"> </w:t>
      </w:r>
      <w:r w:rsidRPr="00EC7345">
        <w:t>1</w:t>
      </w:r>
      <w:r w:rsidR="0043101B" w:rsidRPr="00EC7345">
        <w:t>4</w:t>
      </w:r>
      <w:r w:rsidR="0043101B">
        <w:t> </w:t>
      </w:r>
      <w:r w:rsidRPr="00EC7345">
        <w:t>dni</w:t>
      </w:r>
      <w:r>
        <w:t xml:space="preserve"> </w:t>
      </w:r>
      <w:r w:rsidRPr="00EC7345">
        <w:t>od</w:t>
      </w:r>
      <w:r>
        <w:t xml:space="preserve"> </w:t>
      </w:r>
      <w:r w:rsidRPr="00EC7345">
        <w:t>dnia</w:t>
      </w:r>
      <w:r>
        <w:t xml:space="preserve"> </w:t>
      </w:r>
      <w:r w:rsidRPr="00EC7345">
        <w:t>ogłoszenia.</w:t>
      </w:r>
    </w:p>
    <w:p w:rsidR="005E2B96" w:rsidRDefault="0043101B" w:rsidP="00317558">
      <w:pPr>
        <w:pStyle w:val="NAZORGWYDnazwaorganuwydajcegoprojektowanyakt"/>
      </w:pPr>
      <w:r>
        <w:t xml:space="preserve">Prezydent </w:t>
      </w:r>
      <w:r w:rsidRPr="008E1B58">
        <w:t>Rzeczypospolitej Polskiej</w:t>
      </w:r>
      <w:r>
        <w:t>:</w:t>
      </w:r>
      <w:r w:rsidRPr="00B44D48">
        <w:rPr>
          <w:rStyle w:val="Kkursywa"/>
        </w:rPr>
        <w:t xml:space="preserve"> </w:t>
      </w:r>
      <w:r w:rsidR="00B44D48" w:rsidRPr="00B44D48">
        <w:rPr>
          <w:rStyle w:val="Kkursywa"/>
        </w:rPr>
        <w:t>B. Komorowski</w:t>
      </w:r>
    </w:p>
    <w:sectPr w:rsidR="005E2B96" w:rsidSect="00317558">
      <w:headerReference w:type="default" r:id="rId10"/>
      <w:foot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88" w:rsidRDefault="00894388">
      <w:r>
        <w:separator/>
      </w:r>
    </w:p>
  </w:endnote>
  <w:endnote w:type="continuationSeparator" w:id="0">
    <w:p w:rsidR="00894388" w:rsidRDefault="0089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558" w:rsidRPr="00317558" w:rsidRDefault="00317558" w:rsidP="00317558">
    <w:pPr>
      <w:pStyle w:val="Stopka"/>
      <w:jc w:val="right"/>
    </w:pPr>
    <w:r>
      <w:rPr>
        <w:sz w:val="18"/>
      </w:rPr>
      <w:fldChar w:fldCharType="begin"/>
    </w:r>
    <w:r>
      <w:rPr>
        <w:sz w:val="18"/>
      </w:rPr>
      <w:instrText xml:space="preserve"> DATE  \* MERGEFORMAT </w:instrText>
    </w:r>
    <w:r>
      <w:rPr>
        <w:sz w:val="18"/>
      </w:rPr>
      <w:fldChar w:fldCharType="separate"/>
    </w:r>
    <w:r>
      <w:rPr>
        <w:noProof/>
        <w:sz w:val="18"/>
      </w:rPr>
      <w:t>2015-06-19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88" w:rsidRDefault="00894388">
      <w:r>
        <w:separator/>
      </w:r>
    </w:p>
  </w:footnote>
  <w:footnote w:type="continuationSeparator" w:id="0">
    <w:p w:rsidR="00894388" w:rsidRDefault="00894388">
      <w:r>
        <w:separator/>
      </w:r>
    </w:p>
  </w:footnote>
  <w:footnote w:id="1">
    <w:p w:rsidR="008E1B58" w:rsidRPr="00897612" w:rsidRDefault="008E1B58" w:rsidP="008E1B58">
      <w:pPr>
        <w:pStyle w:val="ODNONIKtreodnonika"/>
      </w:pPr>
      <w:r w:rsidRPr="0043101B">
        <w:rPr>
          <w:rStyle w:val="IGindeksgrny"/>
        </w:rPr>
        <w:footnoteRef/>
      </w:r>
      <w:r w:rsidRPr="0043101B">
        <w:rPr>
          <w:rStyle w:val="IGindeksgrny"/>
        </w:rPr>
        <w:t>)</w:t>
      </w:r>
      <w:r>
        <w:tab/>
        <w:t xml:space="preserve">Niniejszą ustawą zmienia się ustawy: </w:t>
      </w:r>
      <w:r w:rsidRPr="00A14111">
        <w:t>ustaw</w:t>
      </w:r>
      <w:r>
        <w:t>ę</w:t>
      </w:r>
      <w:r w:rsidR="0043101B">
        <w:t xml:space="preserve"> </w:t>
      </w:r>
      <w:r w:rsidR="0043101B" w:rsidRPr="00A14111">
        <w:t>z</w:t>
      </w:r>
      <w:r w:rsidR="0043101B">
        <w:t> </w:t>
      </w:r>
      <w:r w:rsidRPr="00A14111">
        <w:t>dnia</w:t>
      </w:r>
      <w:r>
        <w:t xml:space="preserve"> </w:t>
      </w:r>
      <w:r w:rsidRPr="00A14111">
        <w:t>1</w:t>
      </w:r>
      <w:r w:rsidR="0043101B" w:rsidRPr="00A14111">
        <w:t>6</w:t>
      </w:r>
      <w:r w:rsidR="0043101B">
        <w:t> </w:t>
      </w:r>
      <w:r w:rsidRPr="00A14111">
        <w:t>września</w:t>
      </w:r>
      <w:r>
        <w:t xml:space="preserve"> </w:t>
      </w:r>
      <w:r w:rsidRPr="00A14111">
        <w:t>198</w:t>
      </w:r>
      <w:r w:rsidR="0043101B" w:rsidRPr="00A14111">
        <w:t>2</w:t>
      </w:r>
      <w:r w:rsidR="0043101B">
        <w:t> </w:t>
      </w:r>
      <w:r w:rsidRPr="00A14111">
        <w:t>r.</w:t>
      </w:r>
      <w:r>
        <w:t xml:space="preserve"> </w:t>
      </w:r>
      <w:r w:rsidRPr="00A14111">
        <w:t>–</w:t>
      </w:r>
      <w:r>
        <w:t xml:space="preserve"> </w:t>
      </w:r>
      <w:r w:rsidRPr="00A14111">
        <w:t>Prawo</w:t>
      </w:r>
      <w:r>
        <w:t xml:space="preserve"> </w:t>
      </w:r>
      <w:r w:rsidRPr="00A14111">
        <w:t>spółdzielcze</w:t>
      </w:r>
      <w:r>
        <w:t xml:space="preserve">, </w:t>
      </w:r>
      <w:r w:rsidRPr="00EC7345">
        <w:t>ustaw</w:t>
      </w:r>
      <w:r>
        <w:t>ę</w:t>
      </w:r>
      <w:r w:rsidR="0043101B">
        <w:t xml:space="preserve"> </w:t>
      </w:r>
      <w:r w:rsidR="0043101B" w:rsidRPr="00EC7345">
        <w:t>z</w:t>
      </w:r>
      <w:r w:rsidR="0043101B">
        <w:t> </w:t>
      </w:r>
      <w:r w:rsidRPr="00EC7345">
        <w:t>dnia</w:t>
      </w:r>
      <w:r>
        <w:t xml:space="preserve"> </w:t>
      </w:r>
      <w:r w:rsidR="0043101B" w:rsidRPr="00EC7345">
        <w:t>8</w:t>
      </w:r>
      <w:r w:rsidR="0043101B">
        <w:t> </w:t>
      </w:r>
      <w:r w:rsidRPr="00EC7345">
        <w:t>października</w:t>
      </w:r>
      <w:r>
        <w:t xml:space="preserve"> </w:t>
      </w:r>
      <w:r w:rsidRPr="00EC7345">
        <w:t>198</w:t>
      </w:r>
      <w:r w:rsidR="0043101B" w:rsidRPr="00EC7345">
        <w:t>2</w:t>
      </w:r>
      <w:r w:rsidR="0043101B">
        <w:t> </w:t>
      </w:r>
      <w:r w:rsidRPr="00EC7345">
        <w:t>r.</w:t>
      </w:r>
      <w:r w:rsidR="0043101B">
        <w:t xml:space="preserve"> </w:t>
      </w:r>
      <w:r w:rsidR="0043101B" w:rsidRPr="00EC7345">
        <w:t>o</w:t>
      </w:r>
      <w:r w:rsidR="0043101B">
        <w:t> </w:t>
      </w:r>
      <w:r w:rsidRPr="00EC7345">
        <w:t>społeczno</w:t>
      </w:r>
      <w:r w:rsidR="0043101B">
        <w:softHyphen/>
      </w:r>
      <w:r w:rsidR="0043101B">
        <w:noBreakHyphen/>
      </w:r>
      <w:r w:rsidRPr="00EC7345">
        <w:t>zawodowych</w:t>
      </w:r>
      <w:r>
        <w:t xml:space="preserve"> </w:t>
      </w:r>
      <w:r w:rsidRPr="00EC7345">
        <w:t>organizacjach</w:t>
      </w:r>
      <w:r>
        <w:t xml:space="preserve"> </w:t>
      </w:r>
      <w:r w:rsidRPr="00EC7345">
        <w:t>rolników</w:t>
      </w:r>
      <w:r>
        <w:t xml:space="preserve"> oraz </w:t>
      </w:r>
      <w:r w:rsidRPr="00EC7345">
        <w:t>ustaw</w:t>
      </w:r>
      <w:r>
        <w:t>ę</w:t>
      </w:r>
      <w:r w:rsidR="0043101B">
        <w:t xml:space="preserve"> </w:t>
      </w:r>
      <w:r w:rsidR="0043101B" w:rsidRPr="00EC7345">
        <w:t>z</w:t>
      </w:r>
      <w:r w:rsidR="0043101B">
        <w:t> </w:t>
      </w:r>
      <w:r w:rsidRPr="00EC7345">
        <w:t>dnia</w:t>
      </w:r>
      <w:r>
        <w:t xml:space="preserve"> </w:t>
      </w:r>
      <w:r w:rsidR="0043101B" w:rsidRPr="00EC7345">
        <w:t>7</w:t>
      </w:r>
      <w:r w:rsidR="0043101B">
        <w:t> </w:t>
      </w:r>
      <w:r w:rsidRPr="00EC7345">
        <w:t>kwietnia</w:t>
      </w:r>
      <w:r>
        <w:t xml:space="preserve"> </w:t>
      </w:r>
      <w:r w:rsidRPr="00EC7345">
        <w:t>198</w:t>
      </w:r>
      <w:r w:rsidR="0043101B" w:rsidRPr="00EC7345">
        <w:t>9</w:t>
      </w:r>
      <w:r w:rsidR="0043101B">
        <w:t> </w:t>
      </w:r>
      <w:r w:rsidRPr="00EC7345">
        <w:t>r.</w:t>
      </w:r>
      <w:r w:rsidR="0043101B">
        <w:t xml:space="preserve"> </w:t>
      </w:r>
      <w:r w:rsidR="0043101B" w:rsidRPr="00EC7345">
        <w:t>o</w:t>
      </w:r>
      <w:r w:rsidR="0043101B">
        <w:t> </w:t>
      </w:r>
      <w:r w:rsidRPr="00EC7345">
        <w:t>związkach</w:t>
      </w:r>
      <w:r>
        <w:t xml:space="preserve"> </w:t>
      </w:r>
      <w:r w:rsidRPr="00EC7345">
        <w:t>zawodowych</w:t>
      </w:r>
      <w:r>
        <w:t xml:space="preserve"> </w:t>
      </w:r>
      <w:r w:rsidRPr="00EC7345">
        <w:t>rolników</w:t>
      </w:r>
      <w:r>
        <w:t xml:space="preserve"> </w:t>
      </w:r>
      <w:r w:rsidRPr="00EC7345">
        <w:t>ind</w:t>
      </w:r>
      <w:r w:rsidRPr="00EC7345">
        <w:t>y</w:t>
      </w:r>
      <w:r w:rsidRPr="00EC7345">
        <w:t>widualnych</w:t>
      </w:r>
      <w:r>
        <w:t>.</w:t>
      </w:r>
    </w:p>
  </w:footnote>
  <w:footnote w:id="2">
    <w:p w:rsidR="008E1B58" w:rsidRDefault="008E1B58" w:rsidP="008E1B58">
      <w:pPr>
        <w:pStyle w:val="ODNONIKtreodnonika"/>
      </w:pPr>
      <w:r w:rsidRPr="0043101B">
        <w:rPr>
          <w:rStyle w:val="IGindeksgrny"/>
        </w:rPr>
        <w:footnoteRef/>
      </w:r>
      <w:r w:rsidRPr="0043101B">
        <w:rPr>
          <w:rStyle w:val="IGindeksgrny"/>
        </w:rPr>
        <w:t>)</w:t>
      </w:r>
      <w:r>
        <w:tab/>
        <w:t>Zmiany wymienionej ustawy zostały ogłoszone</w:t>
      </w:r>
      <w:r w:rsidR="0043101B">
        <w:t xml:space="preserve"> w Dz. U. z </w:t>
      </w:r>
      <w:r>
        <w:t>199</w:t>
      </w:r>
      <w:r w:rsidR="0043101B">
        <w:t>7 </w:t>
      </w:r>
      <w:r>
        <w:t>r.</w:t>
      </w:r>
      <w:r w:rsidR="0043101B">
        <w:t xml:space="preserve"> Nr </w:t>
      </w:r>
      <w:r>
        <w:t>121,</w:t>
      </w:r>
      <w:r w:rsidR="0043101B">
        <w:t xml:space="preserve"> poz. </w:t>
      </w:r>
      <w:r>
        <w:t>769,</w:t>
      </w:r>
      <w:r w:rsidR="0043101B">
        <w:t xml:space="preserve"> z </w:t>
      </w:r>
      <w:r>
        <w:t>199</w:t>
      </w:r>
      <w:r w:rsidR="0043101B">
        <w:t>8 </w:t>
      </w:r>
      <w:r>
        <w:t>r.</w:t>
      </w:r>
      <w:r w:rsidR="0043101B">
        <w:t xml:space="preserve"> Nr </w:t>
      </w:r>
      <w:r>
        <w:t>106,</w:t>
      </w:r>
      <w:r w:rsidR="0043101B">
        <w:t xml:space="preserve"> poz. </w:t>
      </w:r>
      <w:r>
        <w:t>668,</w:t>
      </w:r>
      <w:r w:rsidR="0043101B">
        <w:t xml:space="preserve"> z </w:t>
      </w:r>
      <w:r>
        <w:t>200</w:t>
      </w:r>
      <w:r w:rsidR="0043101B">
        <w:t>6 </w:t>
      </w:r>
      <w:r>
        <w:t>r.</w:t>
      </w:r>
      <w:r w:rsidR="0043101B">
        <w:t xml:space="preserve"> Nr </w:t>
      </w:r>
      <w:r>
        <w:t>200,</w:t>
      </w:r>
      <w:r w:rsidR="0043101B">
        <w:t xml:space="preserve"> poz. </w:t>
      </w:r>
      <w:r>
        <w:t>1472,</w:t>
      </w:r>
      <w:r w:rsidR="0043101B">
        <w:t xml:space="preserve"> z </w:t>
      </w:r>
      <w:r>
        <w:t>200</w:t>
      </w:r>
      <w:r w:rsidR="0043101B">
        <w:t>8 </w:t>
      </w:r>
      <w:r>
        <w:t>r.</w:t>
      </w:r>
      <w:r w:rsidR="0043101B">
        <w:t xml:space="preserve"> Nr </w:t>
      </w:r>
      <w:r>
        <w:t>139,</w:t>
      </w:r>
      <w:r w:rsidR="0043101B">
        <w:t xml:space="preserve"> poz. </w:t>
      </w:r>
      <w:r>
        <w:t>87</w:t>
      </w:r>
      <w:r w:rsidR="0043101B">
        <w:t>6 oraz z </w:t>
      </w:r>
      <w:r>
        <w:t>201</w:t>
      </w:r>
      <w:r w:rsidR="0043101B">
        <w:t>4 </w:t>
      </w:r>
      <w:r>
        <w:t>r.</w:t>
      </w:r>
      <w:r w:rsidR="0043101B">
        <w:t xml:space="preserve"> poz. </w:t>
      </w:r>
      <w:r>
        <w:t xml:space="preserve">434. </w:t>
      </w:r>
    </w:p>
  </w:footnote>
  <w:footnote w:id="3">
    <w:p w:rsidR="008E1B58" w:rsidRDefault="008E1B58" w:rsidP="008E1B58">
      <w:pPr>
        <w:pStyle w:val="ODNONIKtreodnonika"/>
      </w:pPr>
      <w:r w:rsidRPr="0043101B">
        <w:rPr>
          <w:rStyle w:val="IGindeksgrny"/>
        </w:rPr>
        <w:footnoteRef/>
      </w:r>
      <w:r w:rsidRPr="0043101B">
        <w:rPr>
          <w:rStyle w:val="IGindeksgrny"/>
        </w:rPr>
        <w:t>)</w:t>
      </w:r>
      <w:r>
        <w:tab/>
        <w:t>Zmiany wymienionej ustawy zostały ogłoszone</w:t>
      </w:r>
      <w:r w:rsidR="0043101B">
        <w:t xml:space="preserve"> w Dz. U. z </w:t>
      </w:r>
      <w:r>
        <w:t>198</w:t>
      </w:r>
      <w:r w:rsidR="0043101B">
        <w:t>9 </w:t>
      </w:r>
      <w:r>
        <w:t>r.</w:t>
      </w:r>
      <w:r w:rsidR="0043101B">
        <w:t xml:space="preserve"> Nr </w:t>
      </w:r>
      <w:r>
        <w:t>21,</w:t>
      </w:r>
      <w:r w:rsidR="0043101B">
        <w:t xml:space="preserve"> poz. </w:t>
      </w:r>
      <w:r>
        <w:t>115,</w:t>
      </w:r>
      <w:r w:rsidR="0043101B">
        <w:t xml:space="preserve"> z </w:t>
      </w:r>
      <w:r>
        <w:t>199</w:t>
      </w:r>
      <w:r w:rsidR="0043101B">
        <w:t>7 </w:t>
      </w:r>
      <w:r>
        <w:t>r.</w:t>
      </w:r>
      <w:r w:rsidR="0043101B">
        <w:t xml:space="preserve"> Nr </w:t>
      </w:r>
      <w:r>
        <w:t>121,</w:t>
      </w:r>
      <w:r w:rsidR="0043101B">
        <w:t xml:space="preserve"> poz. </w:t>
      </w:r>
      <w:r>
        <w:t>769,</w:t>
      </w:r>
      <w:r w:rsidR="0043101B">
        <w:t xml:space="preserve"> z </w:t>
      </w:r>
      <w:r>
        <w:t>200</w:t>
      </w:r>
      <w:r w:rsidR="0043101B">
        <w:t>6 </w:t>
      </w:r>
      <w:r>
        <w:t>r.</w:t>
      </w:r>
      <w:r w:rsidR="0043101B">
        <w:t xml:space="preserve"> Nr </w:t>
      </w:r>
      <w:r>
        <w:t>200,</w:t>
      </w:r>
      <w:r w:rsidR="0043101B">
        <w:t xml:space="preserve"> poz. </w:t>
      </w:r>
      <w:r>
        <w:t>1472,</w:t>
      </w:r>
      <w:r w:rsidR="0043101B">
        <w:t xml:space="preserve"> z </w:t>
      </w:r>
      <w:r>
        <w:t>200</w:t>
      </w:r>
      <w:r w:rsidR="0043101B">
        <w:t>8 </w:t>
      </w:r>
      <w:r>
        <w:t>r.</w:t>
      </w:r>
      <w:r w:rsidR="0043101B">
        <w:t xml:space="preserve"> Nr </w:t>
      </w:r>
      <w:r>
        <w:t>139,</w:t>
      </w:r>
      <w:r w:rsidR="0043101B">
        <w:t xml:space="preserve"> poz. </w:t>
      </w:r>
      <w:r>
        <w:t>87</w:t>
      </w:r>
      <w:r w:rsidR="0043101B">
        <w:t>6 oraz z </w:t>
      </w:r>
      <w:r>
        <w:t>201</w:t>
      </w:r>
      <w:r w:rsidR="0043101B">
        <w:t>4 </w:t>
      </w:r>
      <w:r>
        <w:t>r.</w:t>
      </w:r>
      <w:r w:rsidR="0043101B">
        <w:t xml:space="preserve"> poz. </w:t>
      </w:r>
      <w:r>
        <w:t xml:space="preserve">434.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317558" w:rsidRDefault="00317558" w:rsidP="00317558">
    <w:pPr>
      <w:pStyle w:val="Nagwek"/>
      <w:rPr>
        <w:sz w:val="18"/>
        <w:u w:val="single"/>
      </w:rPr>
    </w:pPr>
    <w:r>
      <w:rPr>
        <w:rFonts w:ascii="Times New Roman CE" w:hAnsi="Times New Roman CE" w:cs="Times New Roman CE"/>
        <w:sz w:val="18"/>
        <w:u w:val="single"/>
      </w:rPr>
      <w:t>©</w:t>
    </w:r>
    <w:r>
      <w:rPr>
        <w:sz w:val="18"/>
        <w:u w:val="single"/>
      </w:rPr>
      <w:t>Kancelaria Sejmu</w:t>
    </w:r>
    <w:r>
      <w:rPr>
        <w:sz w:val="18"/>
        <w:u w:val="single"/>
      </w:rPr>
      <w:tab/>
    </w:r>
    <w:r>
      <w:rPr>
        <w:sz w:val="18"/>
        <w:u w:val="single"/>
      </w:rPr>
      <w:tab/>
      <w:t xml:space="preserve">s. 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PAGE  \* MERGEFORMAT </w:instrText>
    </w:r>
    <w:r>
      <w:rPr>
        <w:sz w:val="18"/>
        <w:u w:val="single"/>
      </w:rPr>
      <w:fldChar w:fldCharType="separate"/>
    </w:r>
    <w:r>
      <w:rPr>
        <w:noProof/>
        <w:sz w:val="18"/>
        <w:u w:val="single"/>
      </w:rPr>
      <w:t>1</w:t>
    </w:r>
    <w:r>
      <w:rPr>
        <w:sz w:val="18"/>
        <w:u w:val="single"/>
      </w:rPr>
      <w:fldChar w:fldCharType="end"/>
    </w:r>
    <w:r>
      <w:rPr>
        <w:sz w:val="18"/>
        <w:u w:val="single"/>
      </w:rPr>
      <w:t>/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NUMPAGES  \* MERGEFORMAT </w:instrText>
    </w:r>
    <w:r>
      <w:rPr>
        <w:sz w:val="18"/>
        <w:u w:val="single"/>
      </w:rPr>
      <w:fldChar w:fldCharType="separate"/>
    </w:r>
    <w:r>
      <w:rPr>
        <w:noProof/>
        <w:sz w:val="18"/>
        <w:u w:val="single"/>
      </w:rPr>
      <w:t>2</w:t>
    </w:r>
    <w:r>
      <w:rPr>
        <w:sz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94388" w:rsidP="00B82561">
    <w:pPr>
      <w:pStyle w:val="Sygnatura"/>
      <w:tabs>
        <w:tab w:val="clear" w:pos="9356"/>
        <w:tab w:val="left" w:pos="8586"/>
      </w:tabs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82561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58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17558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101B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668BF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48E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4388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1B58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75CBE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4D48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2561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74D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5302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3101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3101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D736900F2E48BDB6A1D92BE16F4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FACAF-8B4A-4EB8-A99B-B8DA17017C6F}"/>
      </w:docPartPr>
      <w:docPartBody>
        <w:p w:rsidR="006F1B2C" w:rsidRDefault="00D035D4">
          <w:pPr>
            <w:pStyle w:val="3AD736900F2E48BDB6A1D92BE16F4199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972E68FA7284EC0ABEE56B346D7F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2A223-A86A-40B8-ADA5-14FE7B0AEEA4}"/>
      </w:docPartPr>
      <w:docPartBody>
        <w:p w:rsidR="00E94539" w:rsidRDefault="00E2198C" w:rsidP="00E2198C">
          <w:pPr>
            <w:pStyle w:val="0972E68FA7284EC0ABEE56B346D7F555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D4"/>
    <w:rsid w:val="000655DF"/>
    <w:rsid w:val="00590D45"/>
    <w:rsid w:val="006F1B2C"/>
    <w:rsid w:val="00D035D4"/>
    <w:rsid w:val="00E2198C"/>
    <w:rsid w:val="00E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198C"/>
    <w:rPr>
      <w:color w:val="808080"/>
    </w:rPr>
  </w:style>
  <w:style w:type="paragraph" w:customStyle="1" w:styleId="3AD736900F2E48BDB6A1D92BE16F4199">
    <w:name w:val="3AD736900F2E48BDB6A1D92BE16F4199"/>
  </w:style>
  <w:style w:type="paragraph" w:customStyle="1" w:styleId="C8F9417242654A9CB75E6224E3E2B81E">
    <w:name w:val="C8F9417242654A9CB75E6224E3E2B81E"/>
  </w:style>
  <w:style w:type="paragraph" w:customStyle="1" w:styleId="0972E68FA7284EC0ABEE56B346D7F555">
    <w:name w:val="0972E68FA7284EC0ABEE56B346D7F555"/>
    <w:rsid w:val="00E219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198C"/>
    <w:rPr>
      <w:color w:val="808080"/>
    </w:rPr>
  </w:style>
  <w:style w:type="paragraph" w:customStyle="1" w:styleId="3AD736900F2E48BDB6A1D92BE16F4199">
    <w:name w:val="3AD736900F2E48BDB6A1D92BE16F4199"/>
  </w:style>
  <w:style w:type="paragraph" w:customStyle="1" w:styleId="C8F9417242654A9CB75E6224E3E2B81E">
    <w:name w:val="C8F9417242654A9CB75E6224E3E2B81E"/>
  </w:style>
  <w:style w:type="paragraph" w:customStyle="1" w:styleId="0972E68FA7284EC0ABEE56B346D7F555">
    <w:name w:val="0972E68FA7284EC0ABEE56B346D7F555"/>
    <w:rsid w:val="00E219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05B867-2814-441D-BF86-789A2B32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2</Pages>
  <Words>725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dc:description>Szablon aktu prawnego jest dziełem chronionym przez prawo autorskie.</dc:description>
  <cp:lastModifiedBy>Grażyna D. Grabowska</cp:lastModifiedBy>
  <cp:revision>2</cp:revision>
  <cp:lastPrinted>2013-07-09T14:26:00Z</cp:lastPrinted>
  <dcterms:created xsi:type="dcterms:W3CDTF">2015-06-19T10:25:00Z</dcterms:created>
  <dcterms:modified xsi:type="dcterms:W3CDTF">2015-06-19T10:25:00Z</dcterms:modified>
  <cp:category>838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