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0E59DE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0E59DE">
      <w:pPr>
        <w:pStyle w:val="TytuDU2"/>
      </w:pPr>
      <w:r w:rsidRPr="001D16F3">
        <w:t>RZECZYPOSPOLITEJ POLSKIEJ</w:t>
      </w:r>
    </w:p>
    <w:p w:rsidR="001D16F3" w:rsidRPr="001D16F3" w:rsidRDefault="001D16F3" w:rsidP="000E59DE">
      <w:pPr>
        <w:pStyle w:val="Dataogoszeniaaktu"/>
      </w:pPr>
      <w:r w:rsidRPr="001D16F3">
        <w:t>Warszawa, dnia </w:t>
      </w:r>
      <w:r w:rsidR="00B87692">
        <w:t>22 czerwca 2015 r.</w:t>
      </w:r>
    </w:p>
    <w:p w:rsidR="001D16F3" w:rsidRPr="001D16F3" w:rsidRDefault="001D16F3" w:rsidP="00A7116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4397490E3F640BD9ECEDFAFDBD90A7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7692">
            <w:t>855</w:t>
          </w:r>
        </w:sdtContent>
      </w:sdt>
    </w:p>
    <w:p w:rsidR="00342D39" w:rsidRPr="00E93E1A" w:rsidRDefault="00342D39" w:rsidP="00342D39">
      <w:pPr>
        <w:pStyle w:val="OZNRODZAKTUtznustawalubrozporzdzenieiorganwydajcy"/>
      </w:pPr>
      <w:r w:rsidRPr="00E93E1A">
        <w:t>USTAWA</w:t>
      </w:r>
      <w:bookmarkStart w:id="0" w:name="_GoBack"/>
      <w:bookmarkEnd w:id="0"/>
    </w:p>
    <w:p w:rsidR="00342D39" w:rsidRPr="00E93E1A" w:rsidRDefault="00342D39" w:rsidP="00342D39">
      <w:pPr>
        <w:pStyle w:val="DATAAKTUdatauchwalenialubwydaniaaktu"/>
      </w:pPr>
      <w:r w:rsidRPr="00E93E1A">
        <w:t>z</w:t>
      </w:r>
      <w:r>
        <w:t xml:space="preserve"> </w:t>
      </w:r>
      <w:r w:rsidRPr="00E93E1A">
        <w:t>dnia</w:t>
      </w:r>
      <w:r>
        <w:t xml:space="preserve"> </w:t>
      </w:r>
      <w:r w:rsidR="00A7116E">
        <w:t>9 </w:t>
      </w:r>
      <w:r>
        <w:t>kwietnia 201</w:t>
      </w:r>
      <w:r w:rsidR="00A7116E">
        <w:t>5 </w:t>
      </w:r>
      <w:r>
        <w:t>r.</w:t>
      </w:r>
    </w:p>
    <w:p w:rsidR="00342D39" w:rsidRPr="009011CA" w:rsidRDefault="00342D39" w:rsidP="00A7116E">
      <w:pPr>
        <w:pStyle w:val="TYTUAKTUprzedmiotregulacjiustawylubrozporzdzenia"/>
        <w:rPr>
          <w:rStyle w:val="IGindeksgrny"/>
        </w:rPr>
      </w:pPr>
      <w:r w:rsidRPr="00E93E1A">
        <w:t>o</w:t>
      </w:r>
      <w:r>
        <w:t xml:space="preserve"> </w:t>
      </w:r>
      <w:r w:rsidRPr="00E93E1A">
        <w:t>zmianie</w:t>
      </w:r>
      <w:r>
        <w:t xml:space="preserve"> </w:t>
      </w:r>
      <w:r w:rsidRPr="00E93E1A">
        <w:t>ustawy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statystyce</w:t>
      </w:r>
      <w:r>
        <w:t xml:space="preserve"> </w:t>
      </w:r>
      <w:r w:rsidRPr="00E93E1A">
        <w:t>publicznej</w:t>
      </w:r>
      <w:r>
        <w:t xml:space="preserve"> </w:t>
      </w:r>
      <w:r w:rsidRPr="00E93E1A">
        <w:t>oraz</w:t>
      </w:r>
      <w:r>
        <w:t xml:space="preserve"> </w:t>
      </w:r>
      <w:r w:rsidRPr="00E93E1A">
        <w:t>niektórych</w:t>
      </w:r>
      <w:r>
        <w:t xml:space="preserve"> </w:t>
      </w:r>
      <w:r w:rsidRPr="00E93E1A">
        <w:t>innych</w:t>
      </w:r>
      <w:r>
        <w:t xml:space="preserve"> </w:t>
      </w:r>
      <w:r w:rsidRPr="00E93E1A">
        <w:t>ustaw</w:t>
      </w:r>
      <w:r w:rsidRPr="00A7116E">
        <w:rPr>
          <w:rStyle w:val="IGPindeksgrnyipogrubienie"/>
        </w:rPr>
        <w:footnoteReference w:id="1"/>
      </w:r>
      <w:r w:rsidRPr="00A7116E">
        <w:rPr>
          <w:rStyle w:val="IGPindeksgrnyipogrubienie"/>
        </w:rPr>
        <w:t>)</w:t>
      </w:r>
    </w:p>
    <w:p w:rsidR="00342D39" w:rsidRPr="00342D39" w:rsidRDefault="00342D39" w:rsidP="00A7116E">
      <w:pPr>
        <w:pStyle w:val="ARTartustawynprozporzdzenia"/>
        <w:keepNext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1.</w:t>
      </w:r>
      <w:r w:rsidR="00A7116E" w:rsidRPr="00342D39">
        <w:t xml:space="preserve"> W</w:t>
      </w:r>
      <w:r w:rsidR="00A7116E">
        <w:t> </w:t>
      </w:r>
      <w:r w:rsidRPr="00342D39">
        <w:t>ustawie</w:t>
      </w:r>
      <w:r w:rsidR="00A7116E" w:rsidRPr="00342D39">
        <w:t xml:space="preserve"> z</w:t>
      </w:r>
      <w:r w:rsidR="00A7116E">
        <w:t> </w:t>
      </w:r>
      <w:r w:rsidRPr="00342D39">
        <w:t>dnia 2</w:t>
      </w:r>
      <w:r w:rsidR="00A7116E" w:rsidRPr="00342D39">
        <w:t>9</w:t>
      </w:r>
      <w:r w:rsidR="00A7116E">
        <w:t> </w:t>
      </w:r>
      <w:r w:rsidRPr="00342D39">
        <w:t>czerwca 199</w:t>
      </w:r>
      <w:r w:rsidR="00A7116E" w:rsidRPr="00342D39">
        <w:t>5</w:t>
      </w:r>
      <w:r w:rsidR="00A7116E">
        <w:t> </w:t>
      </w:r>
      <w:r w:rsidRPr="00342D39">
        <w:t>r.</w:t>
      </w:r>
      <w:r w:rsidR="00A7116E" w:rsidRPr="00342D39">
        <w:t xml:space="preserve"> o</w:t>
      </w:r>
      <w:r w:rsidR="00A7116E">
        <w:t> </w:t>
      </w:r>
      <w:r w:rsidRPr="00342D39">
        <w:t>statystyce publicznej (</w:t>
      </w:r>
      <w:r w:rsidR="00A7116E">
        <w:t>Dz. U.</w:t>
      </w:r>
      <w:r w:rsidR="00A7116E" w:rsidRPr="00342D39">
        <w:t xml:space="preserve"> z</w:t>
      </w:r>
      <w:r w:rsidR="00A7116E">
        <w:t> </w:t>
      </w:r>
      <w:r w:rsidRPr="00342D39">
        <w:t>2012 r.</w:t>
      </w:r>
      <w:r w:rsidR="00A7116E">
        <w:t xml:space="preserve"> poz. </w:t>
      </w:r>
      <w:r w:rsidRPr="00342D39">
        <w:t>591,</w:t>
      </w:r>
      <w:r w:rsidR="00A7116E" w:rsidRPr="00342D39">
        <w:t xml:space="preserve"> z</w:t>
      </w:r>
      <w:r w:rsidR="00A7116E">
        <w:t> </w:t>
      </w:r>
      <w:proofErr w:type="spellStart"/>
      <w:r w:rsidRPr="00342D39">
        <w:t>późn</w:t>
      </w:r>
      <w:proofErr w:type="spellEnd"/>
      <w:r w:rsidRPr="00342D39">
        <w:t>. zm.</w:t>
      </w:r>
      <w:r w:rsidRPr="00A7116E">
        <w:rPr>
          <w:rStyle w:val="IGindeksgrny"/>
        </w:rPr>
        <w:footnoteReference w:id="2"/>
      </w:r>
      <w:r w:rsidRPr="00A7116E">
        <w:rPr>
          <w:rStyle w:val="IGindeksgrny"/>
        </w:rPr>
        <w:t>)</w:t>
      </w:r>
      <w:r w:rsidRPr="00342D39">
        <w:t>) wpr</w:t>
      </w:r>
      <w:r w:rsidRPr="00342D39">
        <w:t>o</w:t>
      </w:r>
      <w:r w:rsidRPr="00342D39">
        <w:t>wadza się następujące zmiany:</w:t>
      </w:r>
    </w:p>
    <w:p w:rsidR="00342D39" w:rsidRPr="00342D39" w:rsidRDefault="00342D39" w:rsidP="00A7116E">
      <w:pPr>
        <w:pStyle w:val="PKTpunkt"/>
        <w:keepNext/>
      </w:pPr>
      <w:r w:rsidRPr="00E93E1A">
        <w:t>1)</w:t>
      </w:r>
      <w:r w:rsidRPr="00E93E1A">
        <w:tab/>
        <w:t>w</w:t>
      </w:r>
      <w:r w:rsidR="00A7116E">
        <w:t xml:space="preserve"> art. </w:t>
      </w:r>
      <w:r w:rsidRPr="00342D39">
        <w:t>2:</w:t>
      </w:r>
    </w:p>
    <w:p w:rsidR="00342D39" w:rsidRPr="00342D39" w:rsidRDefault="00342D39" w:rsidP="00A7116E">
      <w:pPr>
        <w:pStyle w:val="LITlitera"/>
        <w:keepNext/>
      </w:pPr>
      <w:r w:rsidRPr="00E93E1A">
        <w:t>a)</w:t>
      </w:r>
      <w:r w:rsidRPr="00E93E1A">
        <w:tab/>
        <w:t>po</w:t>
      </w:r>
      <w:r w:rsidR="00A7116E">
        <w:t xml:space="preserve"> pkt </w:t>
      </w:r>
      <w:r w:rsidR="00A7116E" w:rsidRPr="00342D39">
        <w:t>1</w:t>
      </w:r>
      <w:r w:rsidR="00A7116E">
        <w:t> </w:t>
      </w:r>
      <w:r w:rsidRPr="00342D39">
        <w:t>dodaje się</w:t>
      </w:r>
      <w:r w:rsidR="00A7116E">
        <w:t xml:space="preserve"> pkt </w:t>
      </w:r>
      <w:r w:rsidRPr="00342D39">
        <w:t>1a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7A0E0A">
        <w:t>1a)</w:t>
      </w:r>
      <w:r w:rsidR="00342D39" w:rsidRPr="007A0E0A">
        <w:tab/>
        <w:t>dane</w:t>
      </w:r>
      <w:r w:rsidR="00342D39">
        <w:t xml:space="preserve"> </w:t>
      </w:r>
      <w:r w:rsidR="00342D39" w:rsidRPr="007A0E0A">
        <w:t>statystyczne</w:t>
      </w:r>
      <w:r w:rsidR="00342D39">
        <w:t xml:space="preserve"> </w:t>
      </w:r>
      <w:r w:rsidR="00342D39" w:rsidRPr="007A0E0A">
        <w:t>–</w:t>
      </w:r>
      <w:r w:rsidR="00342D39">
        <w:t xml:space="preserve"> </w:t>
      </w:r>
      <w:r w:rsidR="00342D39" w:rsidRPr="007A0E0A">
        <w:t>dane</w:t>
      </w:r>
      <w:r w:rsidR="00342D39">
        <w:t xml:space="preserve"> </w:t>
      </w:r>
      <w:r w:rsidR="00342D39" w:rsidRPr="007A0E0A">
        <w:t>dotyczące</w:t>
      </w:r>
      <w:r w:rsidR="00342D39">
        <w:t xml:space="preserve"> </w:t>
      </w:r>
      <w:r w:rsidR="00342D39" w:rsidRPr="007A0E0A">
        <w:t>zjawisk,</w:t>
      </w:r>
      <w:r w:rsidR="00342D39">
        <w:t xml:space="preserve"> </w:t>
      </w:r>
      <w:r w:rsidR="00342D39" w:rsidRPr="007A0E0A">
        <w:t>zdarzeń,</w:t>
      </w:r>
      <w:r w:rsidR="00342D39">
        <w:t xml:space="preserve"> </w:t>
      </w:r>
      <w:r w:rsidR="00342D39" w:rsidRPr="007A0E0A">
        <w:t>obiektów</w:t>
      </w:r>
      <w:r>
        <w:t xml:space="preserve"> </w:t>
      </w:r>
      <w:r w:rsidRPr="007A0E0A">
        <w:t>i</w:t>
      </w:r>
      <w:r>
        <w:t> </w:t>
      </w:r>
      <w:r w:rsidR="00342D39" w:rsidRPr="007A0E0A">
        <w:t>działalności</w:t>
      </w:r>
      <w:r w:rsidR="00342D39">
        <w:t xml:space="preserve"> </w:t>
      </w:r>
      <w:r w:rsidR="00342D39" w:rsidRPr="007A0E0A">
        <w:t>podmiotów</w:t>
      </w:r>
      <w:r w:rsidR="00342D39">
        <w:t xml:space="preserve"> </w:t>
      </w:r>
      <w:r w:rsidR="00342D39" w:rsidRPr="007A0E0A">
        <w:t>gospodarki</w:t>
      </w:r>
      <w:r w:rsidR="00342D39">
        <w:t xml:space="preserve"> </w:t>
      </w:r>
      <w:r w:rsidR="00342D39" w:rsidRPr="007A0E0A">
        <w:t>nar</w:t>
      </w:r>
      <w:r w:rsidR="00342D39" w:rsidRPr="00342D39">
        <w:t>o</w:t>
      </w:r>
      <w:r w:rsidR="00342D39" w:rsidRPr="007A0E0A">
        <w:t>dowej</w:t>
      </w:r>
      <w:r w:rsidR="00342D39">
        <w:t xml:space="preserve"> </w:t>
      </w:r>
      <w:r w:rsidR="00342D39" w:rsidRPr="00F2338F">
        <w:t>oraz</w:t>
      </w:r>
      <w:r w:rsidR="00342D39">
        <w:t xml:space="preserve"> </w:t>
      </w:r>
      <w:r w:rsidR="00342D39" w:rsidRPr="00F2338F">
        <w:t>życia</w:t>
      </w:r>
      <w:r>
        <w:t xml:space="preserve"> </w:t>
      </w:r>
      <w:r w:rsidRPr="00F2338F">
        <w:t>i</w:t>
      </w:r>
      <w:r>
        <w:t> </w:t>
      </w:r>
      <w:r w:rsidR="00342D39" w:rsidRPr="00F2338F">
        <w:t>sytuacji</w:t>
      </w:r>
      <w:r w:rsidR="00342D39">
        <w:t xml:space="preserve"> </w:t>
      </w:r>
      <w:r w:rsidR="00342D39" w:rsidRPr="00F2338F">
        <w:t>osób</w:t>
      </w:r>
      <w:r w:rsidR="00342D39">
        <w:t xml:space="preserve"> </w:t>
      </w:r>
      <w:r w:rsidR="00342D39" w:rsidRPr="00F2338F">
        <w:t>fizycznych,</w:t>
      </w:r>
      <w:r>
        <w:t xml:space="preserve"> </w:t>
      </w:r>
      <w:r w:rsidRPr="00F2338F">
        <w:t>w</w:t>
      </w:r>
      <w:r>
        <w:t> </w:t>
      </w:r>
      <w:r w:rsidR="00342D39" w:rsidRPr="00F2338F">
        <w:t>tym</w:t>
      </w:r>
      <w:r w:rsidR="00342D39">
        <w:t xml:space="preserve"> </w:t>
      </w:r>
      <w:r w:rsidR="00342D39" w:rsidRPr="00F2338F">
        <w:t>dane</w:t>
      </w:r>
      <w:r w:rsidR="00342D39">
        <w:t xml:space="preserve"> </w:t>
      </w:r>
      <w:r w:rsidR="00342D39" w:rsidRPr="00F2338F">
        <w:t>osobowe</w:t>
      </w:r>
      <w:r w:rsidR="00342D39" w:rsidRPr="007A0E0A">
        <w:t>,</w:t>
      </w:r>
      <w:r w:rsidR="00342D39">
        <w:t xml:space="preserve"> </w:t>
      </w:r>
      <w:r w:rsidR="00342D39" w:rsidRPr="007A0E0A">
        <w:t>pozyskane</w:t>
      </w:r>
      <w:r w:rsidR="00342D39">
        <w:t xml:space="preserve"> </w:t>
      </w:r>
      <w:r w:rsidR="00342D39" w:rsidRPr="007A0E0A">
        <w:t>bezpośrednio</w:t>
      </w:r>
      <w:r w:rsidR="00342D39">
        <w:t xml:space="preserve"> </w:t>
      </w:r>
      <w:r w:rsidR="00342D39" w:rsidRPr="007A0E0A">
        <w:t>od</w:t>
      </w:r>
      <w:r w:rsidR="00342D39">
        <w:t xml:space="preserve"> </w:t>
      </w:r>
      <w:r w:rsidR="00342D39" w:rsidRPr="007A0E0A">
        <w:t>responde</w:t>
      </w:r>
      <w:r w:rsidR="00342D39" w:rsidRPr="00342D39">
        <w:t>n</w:t>
      </w:r>
      <w:r w:rsidR="00342D39" w:rsidRPr="007A0E0A">
        <w:t>tów</w:t>
      </w:r>
      <w:r w:rsidR="00342D39">
        <w:t xml:space="preserve"> </w:t>
      </w:r>
      <w:r w:rsidR="00342D39" w:rsidRPr="007A0E0A">
        <w:t>albo</w:t>
      </w:r>
      <w:r>
        <w:t xml:space="preserve"> </w:t>
      </w:r>
      <w:r w:rsidRPr="007A0E0A">
        <w:t>z</w:t>
      </w:r>
      <w:r>
        <w:t> </w:t>
      </w:r>
      <w:r w:rsidR="00342D39" w:rsidRPr="007A0E0A">
        <w:t>systemów</w:t>
      </w:r>
      <w:r w:rsidR="00342D39">
        <w:t xml:space="preserve"> </w:t>
      </w:r>
      <w:r w:rsidR="00342D39" w:rsidRPr="007A0E0A">
        <w:t>informacyjnych</w:t>
      </w:r>
      <w:r w:rsidR="00342D39">
        <w:t xml:space="preserve"> </w:t>
      </w:r>
      <w:r w:rsidR="00342D39" w:rsidRPr="007A0E0A">
        <w:t>administracji</w:t>
      </w:r>
      <w:r w:rsidR="00342D39">
        <w:t xml:space="preserve"> </w:t>
      </w:r>
      <w:r w:rsidR="00342D39" w:rsidRPr="007A0E0A">
        <w:t>publicznej</w:t>
      </w:r>
      <w:r>
        <w:t xml:space="preserve"> </w:t>
      </w:r>
      <w:r w:rsidRPr="007A0E0A">
        <w:t>i</w:t>
      </w:r>
      <w:r>
        <w:t> </w:t>
      </w:r>
      <w:r w:rsidR="00342D39" w:rsidRPr="007A0E0A">
        <w:t>rejestrów</w:t>
      </w:r>
      <w:r w:rsidR="00342D39">
        <w:t xml:space="preserve"> </w:t>
      </w:r>
      <w:r w:rsidR="00342D39" w:rsidRPr="007A0E0A">
        <w:t>urzędowych,</w:t>
      </w:r>
      <w:r w:rsidR="00342D39">
        <w:t xml:space="preserve"> </w:t>
      </w:r>
      <w:r w:rsidR="00342D39" w:rsidRPr="007A0E0A">
        <w:t>od</w:t>
      </w:r>
      <w:r w:rsidR="00342D39">
        <w:t xml:space="preserve"> </w:t>
      </w:r>
      <w:r w:rsidR="00342D39" w:rsidRPr="007A0E0A">
        <w:t>momentu</w:t>
      </w:r>
      <w:r w:rsidR="00342D39">
        <w:t xml:space="preserve"> </w:t>
      </w:r>
      <w:r w:rsidR="00342D39" w:rsidRPr="007A0E0A">
        <w:t>ich</w:t>
      </w:r>
      <w:r w:rsidR="00342D39">
        <w:t xml:space="preserve"> </w:t>
      </w:r>
      <w:r w:rsidR="00342D39" w:rsidRPr="007A0E0A">
        <w:t>zebrania</w:t>
      </w:r>
      <w:r w:rsidR="00342D39">
        <w:t xml:space="preserve"> </w:t>
      </w:r>
      <w:r w:rsidR="00342D39" w:rsidRPr="007A0E0A">
        <w:t>na</w:t>
      </w:r>
      <w:r w:rsidR="00342D39">
        <w:t xml:space="preserve"> </w:t>
      </w:r>
      <w:r w:rsidR="00342D39" w:rsidRPr="007A0E0A">
        <w:t>potrzeby</w:t>
      </w:r>
      <w:r w:rsidR="00342D39">
        <w:t xml:space="preserve"> </w:t>
      </w:r>
      <w:r w:rsidR="00342D39" w:rsidRPr="007A0E0A">
        <w:t>wykonywania</w:t>
      </w:r>
      <w:r w:rsidR="00342D39">
        <w:t xml:space="preserve"> </w:t>
      </w:r>
      <w:r w:rsidR="00342D39" w:rsidRPr="007A0E0A">
        <w:t>zadań</w:t>
      </w:r>
      <w:r w:rsidR="00342D39">
        <w:t xml:space="preserve"> </w:t>
      </w:r>
      <w:r w:rsidR="00342D39" w:rsidRPr="007A0E0A">
        <w:t>statystyki</w:t>
      </w:r>
      <w:r w:rsidR="00342D39">
        <w:t xml:space="preserve"> </w:t>
      </w:r>
      <w:r w:rsidR="00342D39" w:rsidRPr="007A0E0A">
        <w:t>publicznej;</w:t>
      </w:r>
      <w:r>
        <w:t>”</w:t>
      </w:r>
      <w:r w:rsidR="00342D39" w:rsidRPr="00E93E1A">
        <w:t>,</w:t>
      </w:r>
    </w:p>
    <w:p w:rsidR="00342D39" w:rsidRPr="00E93E1A" w:rsidRDefault="00342D39" w:rsidP="00342D39">
      <w:pPr>
        <w:pStyle w:val="LITlitera"/>
      </w:pPr>
      <w:r w:rsidRPr="00E93E1A">
        <w:t>b)</w:t>
      </w:r>
      <w:r w:rsidRPr="00E93E1A">
        <w:tab/>
        <w:t>uchyla</w:t>
      </w:r>
      <w:r>
        <w:t xml:space="preserve"> </w:t>
      </w:r>
      <w:r w:rsidRPr="00E93E1A">
        <w:t>się</w:t>
      </w:r>
      <w:r w:rsidR="00A7116E">
        <w:t xml:space="preserve"> pkt </w:t>
      </w:r>
      <w:r w:rsidR="00A7116E" w:rsidRPr="00E93E1A">
        <w:t>4</w:t>
      </w:r>
      <w:r w:rsidR="00A7116E">
        <w:t xml:space="preserve"> i </w:t>
      </w:r>
      <w:r w:rsidRPr="00E93E1A">
        <w:t>5,</w:t>
      </w:r>
    </w:p>
    <w:p w:rsidR="00342D39" w:rsidRPr="00342D39" w:rsidRDefault="00342D39" w:rsidP="00A7116E">
      <w:pPr>
        <w:pStyle w:val="LITlitera"/>
        <w:keepNext/>
      </w:pPr>
      <w:r w:rsidRPr="00E93E1A">
        <w:t>c)</w:t>
      </w:r>
      <w:r w:rsidRPr="00E93E1A">
        <w:tab/>
        <w:t>pkt</w:t>
      </w:r>
      <w:r w:rsidRPr="00342D39">
        <w:t xml:space="preserve"> </w:t>
      </w:r>
      <w:r w:rsidR="00A7116E" w:rsidRPr="00342D39">
        <w:t>7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E93E1A">
        <w:t>7)</w:t>
      </w:r>
      <w:r w:rsidR="00342D39" w:rsidRPr="00E93E1A">
        <w:tab/>
        <w:t>program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–</w:t>
      </w:r>
      <w:r w:rsidR="00342D39">
        <w:t xml:space="preserve"> </w:t>
      </w:r>
      <w:r w:rsidR="00342D39" w:rsidRPr="00E93E1A">
        <w:t>ustalony</w:t>
      </w:r>
      <w:r w:rsidR="00342D39">
        <w:t xml:space="preserve"> </w:t>
      </w:r>
      <w:r w:rsidR="00342D39" w:rsidRPr="00E93E1A">
        <w:t>przez</w:t>
      </w:r>
      <w:r w:rsidR="00342D39">
        <w:t xml:space="preserve"> </w:t>
      </w:r>
      <w:r w:rsidR="00342D39" w:rsidRPr="00E93E1A">
        <w:t>Radę</w:t>
      </w:r>
      <w:r w:rsidR="00342D39">
        <w:t xml:space="preserve"> </w:t>
      </w:r>
      <w:r w:rsidR="00342D39" w:rsidRPr="00E93E1A">
        <w:t>Ministrów,</w:t>
      </w:r>
      <w:r>
        <w:t xml:space="preserve"> </w:t>
      </w:r>
      <w:r w:rsidRPr="00E93E1A">
        <w:t>w</w:t>
      </w:r>
      <w:r>
        <w:t> </w:t>
      </w:r>
      <w:r w:rsidR="00342D39" w:rsidRPr="00E93E1A">
        <w:t>trybie</w:t>
      </w:r>
      <w:r w:rsidR="00342D39">
        <w:t xml:space="preserve"> </w:t>
      </w:r>
      <w:r w:rsidR="00342D39" w:rsidRPr="00E93E1A">
        <w:t>określonym</w:t>
      </w:r>
      <w:r>
        <w:t xml:space="preserve"> </w:t>
      </w:r>
      <w:r w:rsidRPr="00E93E1A">
        <w:t>w</w:t>
      </w:r>
      <w:r>
        <w:t> </w:t>
      </w:r>
      <w:r w:rsidR="00342D39" w:rsidRPr="00E93E1A">
        <w:t>rozdziale</w:t>
      </w:r>
      <w:r w:rsidR="00342D39">
        <w:t xml:space="preserve"> </w:t>
      </w:r>
      <w:r w:rsidR="00342D39" w:rsidRPr="00E93E1A">
        <w:t>2,</w:t>
      </w:r>
      <w:r w:rsidR="00342D39">
        <w:t xml:space="preserve"> </w:t>
      </w:r>
      <w:r w:rsidR="00342D39" w:rsidRPr="00E93E1A">
        <w:t>szczegółowy</w:t>
      </w:r>
      <w:r w:rsidR="00342D39">
        <w:t xml:space="preserve"> </w:t>
      </w:r>
      <w:r w:rsidR="00342D39" w:rsidRPr="00E93E1A">
        <w:t>zakres</w:t>
      </w:r>
      <w:r w:rsidR="00342D39">
        <w:t xml:space="preserve"> </w:t>
      </w:r>
      <w:r w:rsidR="00342D39" w:rsidRPr="00E93E1A">
        <w:t>podmiotowy</w:t>
      </w:r>
      <w:r>
        <w:t xml:space="preserve"> </w:t>
      </w:r>
      <w:r w:rsidRPr="00E93E1A">
        <w:t>i</w:t>
      </w:r>
      <w:r>
        <w:t> </w:t>
      </w:r>
      <w:r w:rsidR="00342D39" w:rsidRPr="00E93E1A">
        <w:t>przedmiotowy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statystycznych;</w:t>
      </w:r>
      <w:r>
        <w:t>”</w:t>
      </w:r>
      <w:r w:rsidR="00342D39"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d)</w:t>
      </w:r>
      <w:r w:rsidRPr="00E93E1A">
        <w:tab/>
        <w:t>po</w:t>
      </w:r>
      <w:r w:rsidR="00A7116E">
        <w:t xml:space="preserve"> pkt </w:t>
      </w:r>
      <w:r w:rsidR="00A7116E" w:rsidRPr="00342D39">
        <w:t>8</w:t>
      </w:r>
      <w:r w:rsidR="00A7116E">
        <w:t> </w:t>
      </w:r>
      <w:r w:rsidRPr="00342D39">
        <w:t>dodaje się</w:t>
      </w:r>
      <w:r w:rsidR="00A7116E">
        <w:t xml:space="preserve"> pkt </w:t>
      </w:r>
      <w:r w:rsidRPr="00342D39">
        <w:t>8a</w:t>
      </w:r>
      <w:r w:rsidR="00A7116E" w:rsidRPr="00342D39">
        <w:t xml:space="preserve"> i</w:t>
      </w:r>
      <w:r w:rsidR="00A7116E">
        <w:t> </w:t>
      </w:r>
      <w:r w:rsidRPr="00342D39">
        <w:t>8b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E93E1A">
        <w:t>8a)</w:t>
      </w:r>
      <w:r w:rsidR="00342D39" w:rsidRPr="00E93E1A">
        <w:tab/>
        <w:t>dane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identyfikowalne</w:t>
      </w:r>
      <w:r w:rsidR="00342D39">
        <w:t xml:space="preserve"> </w:t>
      </w:r>
      <w:r w:rsidR="00342D39" w:rsidRPr="00E93E1A">
        <w:t>–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statystyczne</w:t>
      </w:r>
      <w:r w:rsidR="00342D39">
        <w:t xml:space="preserve"> </w:t>
      </w:r>
      <w:r w:rsidR="00342D39" w:rsidRPr="00E93E1A">
        <w:t>zawierające</w:t>
      </w:r>
      <w:r w:rsidR="00342D39">
        <w:t xml:space="preserve"> </w:t>
      </w:r>
      <w:r w:rsidR="00342D39" w:rsidRPr="00E93E1A">
        <w:t>informacje</w:t>
      </w:r>
      <w:r w:rsidR="00342D39">
        <w:t xml:space="preserve"> </w:t>
      </w:r>
      <w:r w:rsidR="00342D39" w:rsidRPr="00E93E1A">
        <w:t>dotyczące</w:t>
      </w:r>
      <w:r w:rsidR="00342D39">
        <w:t xml:space="preserve"> </w:t>
      </w:r>
      <w:r w:rsidR="00342D39" w:rsidRPr="00E93E1A">
        <w:t>konkretnego</w:t>
      </w:r>
      <w:r w:rsidR="00342D39">
        <w:t xml:space="preserve"> </w:t>
      </w:r>
      <w:r w:rsidR="00342D39" w:rsidRPr="00E93E1A">
        <w:t>podmiotu</w:t>
      </w:r>
      <w:r w:rsidR="00342D39">
        <w:t xml:space="preserve"> </w:t>
      </w:r>
      <w:r w:rsidR="00342D39" w:rsidRPr="00E93E1A">
        <w:t>gospodarki</w:t>
      </w:r>
      <w:r w:rsidR="00342D39">
        <w:t xml:space="preserve"> </w:t>
      </w:r>
      <w:r w:rsidR="00342D39" w:rsidRPr="00E93E1A">
        <w:t>narodowej</w:t>
      </w:r>
      <w:r w:rsidR="00342D39">
        <w:t xml:space="preserve"> </w:t>
      </w:r>
      <w:r w:rsidR="00342D39" w:rsidRPr="00E93E1A">
        <w:t>albo</w:t>
      </w:r>
      <w:r w:rsidR="00342D39">
        <w:t xml:space="preserve"> </w:t>
      </w:r>
      <w:r w:rsidR="00342D39" w:rsidRPr="00E93E1A">
        <w:t>osoby</w:t>
      </w:r>
      <w:r w:rsidR="00342D39">
        <w:t xml:space="preserve"> </w:t>
      </w:r>
      <w:r w:rsidR="00342D39" w:rsidRPr="00E93E1A">
        <w:t>fizycznej,</w:t>
      </w:r>
      <w:r w:rsidR="00342D39">
        <w:t xml:space="preserve"> </w:t>
      </w:r>
      <w:r w:rsidR="00342D39" w:rsidRPr="00E93E1A">
        <w:t>identyfikujące</w:t>
      </w:r>
      <w:r w:rsidR="00342D39">
        <w:t xml:space="preserve"> </w:t>
      </w:r>
      <w:r w:rsidR="00342D39" w:rsidRPr="00E93E1A">
        <w:t>bezpośrednio</w:t>
      </w:r>
      <w:r w:rsidR="00342D39">
        <w:t xml:space="preserve"> </w:t>
      </w:r>
      <w:r w:rsidR="00342D39" w:rsidRPr="00E93E1A">
        <w:t>ten</w:t>
      </w:r>
      <w:r w:rsidR="00342D39">
        <w:t xml:space="preserve"> </w:t>
      </w:r>
      <w:r w:rsidR="00342D39" w:rsidRPr="00E93E1A">
        <w:t>podmiot</w:t>
      </w:r>
      <w:r w:rsidR="00342D39">
        <w:t xml:space="preserve"> </w:t>
      </w:r>
      <w:r w:rsidR="00342D39" w:rsidRPr="00E93E1A">
        <w:t>albo</w:t>
      </w:r>
      <w:r w:rsidR="00342D39">
        <w:t xml:space="preserve"> </w:t>
      </w:r>
      <w:r w:rsidR="00342D39" w:rsidRPr="00E93E1A">
        <w:t>osobę</w:t>
      </w:r>
      <w:r w:rsidR="00342D39">
        <w:t xml:space="preserve"> </w:t>
      </w:r>
      <w:r w:rsidR="00342D39" w:rsidRPr="00E93E1A">
        <w:t>według</w:t>
      </w:r>
      <w:r w:rsidR="00342D39">
        <w:t xml:space="preserve"> </w:t>
      </w:r>
      <w:r w:rsidR="00342D39" w:rsidRPr="00E93E1A">
        <w:t>nazwy,</w:t>
      </w:r>
      <w:r w:rsidR="00342D39">
        <w:t xml:space="preserve"> </w:t>
      </w:r>
      <w:r w:rsidR="00342D39" w:rsidRPr="00E93E1A">
        <w:t>imienia</w:t>
      </w:r>
      <w:r>
        <w:t xml:space="preserve"> </w:t>
      </w:r>
      <w:r w:rsidRPr="00E93E1A">
        <w:t>i</w:t>
      </w:r>
      <w:r>
        <w:t> </w:t>
      </w:r>
      <w:r w:rsidR="00342D39" w:rsidRPr="00E93E1A">
        <w:t>nazwiska,</w:t>
      </w:r>
      <w:r w:rsidR="00342D39">
        <w:t xml:space="preserve"> </w:t>
      </w:r>
      <w:r w:rsidR="00342D39" w:rsidRPr="00E93E1A">
        <w:t>adresu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publicznie</w:t>
      </w:r>
      <w:r w:rsidR="00342D39">
        <w:t xml:space="preserve"> </w:t>
      </w:r>
      <w:r w:rsidR="00342D39" w:rsidRPr="00E93E1A">
        <w:t>dostępnego</w:t>
      </w:r>
      <w:r w:rsidR="00342D39">
        <w:t xml:space="preserve"> </w:t>
      </w:r>
      <w:r w:rsidR="00342D39" w:rsidRPr="00E93E1A">
        <w:t>numeru</w:t>
      </w:r>
      <w:r w:rsidR="00342D39">
        <w:t xml:space="preserve"> </w:t>
      </w:r>
      <w:r w:rsidR="00342D39" w:rsidRPr="00E93E1A">
        <w:t>identyfikacyjnego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p</w:t>
      </w:r>
      <w:r w:rsidR="00342D39" w:rsidRPr="00342D39">
        <w:t>o</w:t>
      </w:r>
      <w:r w:rsidR="00342D39" w:rsidRPr="00E93E1A">
        <w:t>zwalające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pośrednią</w:t>
      </w:r>
      <w:r w:rsidR="00342D39">
        <w:t xml:space="preserve"> </w:t>
      </w:r>
      <w:r w:rsidR="00342D39" w:rsidRPr="00E93E1A">
        <w:t>identyfikację</w:t>
      </w:r>
      <w:r w:rsidR="00342D39">
        <w:t xml:space="preserve"> </w:t>
      </w:r>
      <w:r w:rsidR="00342D39" w:rsidRPr="00E93E1A">
        <w:t>tego</w:t>
      </w:r>
      <w:r w:rsidR="00342D39">
        <w:t xml:space="preserve"> </w:t>
      </w:r>
      <w:r w:rsidR="00342D39" w:rsidRPr="00E93E1A">
        <w:t>podmiotu</w:t>
      </w:r>
      <w:r w:rsidR="00342D39">
        <w:t xml:space="preserve"> </w:t>
      </w:r>
      <w:r w:rsidR="00342D39" w:rsidRPr="00E93E1A">
        <w:t>albo</w:t>
      </w:r>
      <w:r w:rsidR="00342D39">
        <w:t xml:space="preserve"> </w:t>
      </w:r>
      <w:r w:rsidR="00342D39" w:rsidRPr="00E93E1A">
        <w:t>osoby</w:t>
      </w:r>
      <w:r>
        <w:t xml:space="preserve"> </w:t>
      </w:r>
      <w:r w:rsidRPr="00E93E1A">
        <w:t>z</w:t>
      </w:r>
      <w:r>
        <w:t> </w:t>
      </w:r>
      <w:r w:rsidR="00342D39" w:rsidRPr="00E93E1A">
        <w:t>użyciem</w:t>
      </w:r>
      <w:r w:rsidR="00342D39">
        <w:t xml:space="preserve"> </w:t>
      </w:r>
      <w:r w:rsidR="00342D39" w:rsidRPr="00E93E1A">
        <w:t>innych</w:t>
      </w:r>
      <w:r w:rsidR="00342D39">
        <w:t xml:space="preserve"> </w:t>
      </w:r>
      <w:r w:rsidR="00342D39" w:rsidRPr="00E93E1A">
        <w:t>środków</w:t>
      </w:r>
      <w:r w:rsidR="00342D39">
        <w:t xml:space="preserve"> </w:t>
      </w:r>
      <w:r w:rsidR="00342D39" w:rsidRPr="00E93E1A">
        <w:t>niż</w:t>
      </w:r>
      <w:r w:rsidR="00342D39">
        <w:t xml:space="preserve"> </w:t>
      </w:r>
      <w:r w:rsidR="00342D39" w:rsidRPr="00E93E1A">
        <w:t>środki</w:t>
      </w:r>
      <w:r w:rsidR="00342D39">
        <w:t xml:space="preserve"> </w:t>
      </w:r>
      <w:r w:rsidR="00342D39" w:rsidRPr="00E93E1A">
        <w:t>p</w:t>
      </w:r>
      <w:r w:rsidR="00342D39" w:rsidRPr="00342D39">
        <w:t>o</w:t>
      </w:r>
      <w:r w:rsidR="00342D39" w:rsidRPr="00E93E1A">
        <w:t>zwalające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bezpośrednią</w:t>
      </w:r>
      <w:r w:rsidR="00342D39">
        <w:t xml:space="preserve"> </w:t>
      </w:r>
      <w:r w:rsidR="00342D39" w:rsidRPr="00E93E1A">
        <w:t>identyfikację,</w:t>
      </w:r>
      <w:r>
        <w:t xml:space="preserve"> </w:t>
      </w:r>
      <w:r w:rsidRPr="00E93E1A">
        <w:t>z</w:t>
      </w:r>
      <w:r>
        <w:t> </w:t>
      </w:r>
      <w:r w:rsidR="00342D39" w:rsidRPr="00E93E1A">
        <w:t>wyłączeniem</w:t>
      </w:r>
      <w:r w:rsidR="00342D39">
        <w:t xml:space="preserve"> </w:t>
      </w:r>
      <w:r w:rsidR="00342D39" w:rsidRPr="00E93E1A">
        <w:t>środków</w:t>
      </w:r>
      <w:r w:rsidR="00342D39">
        <w:t xml:space="preserve"> </w:t>
      </w:r>
      <w:r w:rsidR="00342D39" w:rsidRPr="00E93E1A">
        <w:t>wymagających</w:t>
      </w:r>
      <w:r w:rsidR="00342D39">
        <w:t xml:space="preserve"> </w:t>
      </w:r>
      <w:r w:rsidR="00342D39" w:rsidRPr="00E93E1A">
        <w:t>nadmiernych</w:t>
      </w:r>
      <w:r w:rsidR="00342D39">
        <w:t xml:space="preserve"> </w:t>
      </w:r>
      <w:r w:rsidR="00342D39" w:rsidRPr="00E93E1A">
        <w:t>kosztów,</w:t>
      </w:r>
      <w:r w:rsidR="00342D39">
        <w:t xml:space="preserve"> </w:t>
      </w:r>
      <w:r w:rsidR="00342D39" w:rsidRPr="00E93E1A">
        <w:t>czasu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działań;</w:t>
      </w:r>
    </w:p>
    <w:p w:rsidR="00342D39" w:rsidRPr="00E93E1A" w:rsidRDefault="00342D39" w:rsidP="00342D39">
      <w:pPr>
        <w:pStyle w:val="ZLITPKTzmpktliter"/>
      </w:pPr>
      <w:r w:rsidRPr="00E93E1A">
        <w:t>8b)</w:t>
      </w:r>
      <w:r w:rsidRPr="00E93E1A">
        <w:tab/>
        <w:t>dane</w:t>
      </w:r>
      <w:r>
        <w:t xml:space="preserve"> </w:t>
      </w:r>
      <w:r w:rsidRPr="00E93E1A">
        <w:t>jednostkowe</w:t>
      </w:r>
      <w:r>
        <w:t xml:space="preserve"> </w:t>
      </w:r>
      <w:r w:rsidRPr="00E93E1A">
        <w:t>nieidentyfikowalne</w:t>
      </w:r>
      <w:r>
        <w:t xml:space="preserve"> </w:t>
      </w:r>
      <w:r w:rsidRPr="00E93E1A">
        <w:t>–</w:t>
      </w:r>
      <w:r>
        <w:t xml:space="preserve"> </w:t>
      </w:r>
      <w:r w:rsidRPr="00E93E1A">
        <w:t>dane</w:t>
      </w:r>
      <w:r>
        <w:t xml:space="preserve"> </w:t>
      </w:r>
      <w:r w:rsidRPr="00E93E1A">
        <w:t>statystyczne</w:t>
      </w:r>
      <w:r>
        <w:t xml:space="preserve"> </w:t>
      </w:r>
      <w:r w:rsidRPr="00E93E1A">
        <w:t>zawierające</w:t>
      </w:r>
      <w:r>
        <w:t xml:space="preserve"> </w:t>
      </w:r>
      <w:r w:rsidRPr="00E93E1A">
        <w:t>informacje</w:t>
      </w:r>
      <w:r>
        <w:t xml:space="preserve"> </w:t>
      </w:r>
      <w:r w:rsidRPr="00E93E1A">
        <w:t>dotyczące</w:t>
      </w:r>
      <w:r>
        <w:t xml:space="preserve"> </w:t>
      </w:r>
      <w:r w:rsidRPr="00E93E1A">
        <w:t>konkretnego</w:t>
      </w:r>
      <w:r>
        <w:t xml:space="preserve"> </w:t>
      </w:r>
      <w:r w:rsidRPr="00E93E1A">
        <w:t>podmiotu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</w:t>
      </w:r>
      <w:r>
        <w:t xml:space="preserve"> </w:t>
      </w:r>
      <w:r w:rsidRPr="00E93E1A">
        <w:t>albo</w:t>
      </w:r>
      <w:r>
        <w:t xml:space="preserve"> </w:t>
      </w:r>
      <w:r w:rsidRPr="00E93E1A">
        <w:t>osoby</w:t>
      </w:r>
      <w:r>
        <w:t xml:space="preserve"> </w:t>
      </w:r>
      <w:r w:rsidRPr="00E93E1A">
        <w:t>fizycznej,</w:t>
      </w:r>
      <w:r>
        <w:t xml:space="preserve"> </w:t>
      </w:r>
      <w:r w:rsidRPr="00E93E1A">
        <w:t>niepozwalające</w:t>
      </w:r>
      <w:r>
        <w:t xml:space="preserve"> </w:t>
      </w:r>
      <w:r w:rsidRPr="00E93E1A">
        <w:t>na</w:t>
      </w:r>
      <w:r>
        <w:t xml:space="preserve"> </w:t>
      </w:r>
      <w:r w:rsidRPr="00E93E1A">
        <w:t>bezpośrednią</w:t>
      </w:r>
      <w:r>
        <w:t xml:space="preserve"> </w:t>
      </w:r>
      <w:r w:rsidRPr="00E93E1A">
        <w:t>ani</w:t>
      </w:r>
      <w:r>
        <w:t xml:space="preserve"> </w:t>
      </w:r>
      <w:r w:rsidRPr="00E93E1A">
        <w:t>pośrednią</w:t>
      </w:r>
      <w:r>
        <w:t xml:space="preserve"> </w:t>
      </w:r>
      <w:r w:rsidRPr="00E93E1A">
        <w:t>ide</w:t>
      </w:r>
      <w:r w:rsidRPr="00342D39">
        <w:t>n</w:t>
      </w:r>
      <w:r w:rsidRPr="00E93E1A">
        <w:t>tyfikację</w:t>
      </w:r>
      <w:r>
        <w:t xml:space="preserve"> </w:t>
      </w:r>
      <w:r w:rsidRPr="00E93E1A">
        <w:t>tego</w:t>
      </w:r>
      <w:r>
        <w:t xml:space="preserve"> </w:t>
      </w:r>
      <w:r w:rsidRPr="00E93E1A">
        <w:t>podmiotu</w:t>
      </w:r>
      <w:r>
        <w:t xml:space="preserve"> </w:t>
      </w:r>
      <w:r w:rsidRPr="00E93E1A">
        <w:t>albo</w:t>
      </w:r>
      <w:r>
        <w:t xml:space="preserve"> </w:t>
      </w:r>
      <w:r w:rsidRPr="00E93E1A">
        <w:t>osoby;</w:t>
      </w:r>
      <w:r w:rsidR="00A7116E">
        <w:t>”</w:t>
      </w:r>
      <w:r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e)</w:t>
      </w:r>
      <w:r w:rsidRPr="00E93E1A">
        <w:tab/>
        <w:t>pkt</w:t>
      </w:r>
      <w:r w:rsidRPr="00342D39">
        <w:t xml:space="preserve"> </w:t>
      </w:r>
      <w:r w:rsidR="00A7116E" w:rsidRPr="00342D39">
        <w:t>9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E93E1A">
        <w:t>9)</w:t>
      </w:r>
      <w:r w:rsidR="00342D39" w:rsidRPr="00E93E1A">
        <w:tab/>
        <w:t>dane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–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identyfikowalne</w:t>
      </w:r>
      <w:r>
        <w:t xml:space="preserve"> </w:t>
      </w:r>
      <w:r w:rsidRPr="00E93E1A">
        <w:t>i</w:t>
      </w:r>
      <w:r>
        <w:t> </w:t>
      </w:r>
      <w:r w:rsidR="00342D39" w:rsidRPr="00E93E1A">
        <w:t>dane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nieidentyfikowalne;</w:t>
      </w:r>
      <w:r>
        <w:t>”</w:t>
      </w:r>
      <w:r w:rsidR="00342D39" w:rsidRPr="00E93E1A">
        <w:t>,</w:t>
      </w:r>
    </w:p>
    <w:p w:rsidR="00342D39" w:rsidRPr="00E93E1A" w:rsidRDefault="00342D39" w:rsidP="00342D39">
      <w:pPr>
        <w:pStyle w:val="LITlitera"/>
      </w:pPr>
      <w:r w:rsidRPr="00E93E1A">
        <w:t>f)</w:t>
      </w:r>
      <w:r w:rsidRPr="00E93E1A">
        <w:tab/>
        <w:t>uchyla</w:t>
      </w:r>
      <w:r>
        <w:t xml:space="preserve"> </w:t>
      </w:r>
      <w:r w:rsidRPr="00E93E1A">
        <w:t>się</w:t>
      </w:r>
      <w:r w:rsidR="00A7116E">
        <w:t xml:space="preserve"> pkt </w:t>
      </w:r>
      <w:r w:rsidRPr="00E93E1A">
        <w:t>10,</w:t>
      </w:r>
    </w:p>
    <w:p w:rsidR="00342D39" w:rsidRPr="00342D39" w:rsidRDefault="00342D39" w:rsidP="00A7116E">
      <w:pPr>
        <w:pStyle w:val="LITlitera"/>
        <w:keepNext/>
      </w:pPr>
      <w:r w:rsidRPr="00E93E1A">
        <w:t>g)</w:t>
      </w:r>
      <w:r w:rsidRPr="00E93E1A">
        <w:tab/>
        <w:t>po</w:t>
      </w:r>
      <w:r w:rsidR="00A7116E">
        <w:t xml:space="preserve"> pkt </w:t>
      </w:r>
      <w:r w:rsidRPr="00342D39">
        <w:t>1</w:t>
      </w:r>
      <w:r w:rsidR="00A7116E" w:rsidRPr="00342D39">
        <w:t>1</w:t>
      </w:r>
      <w:r w:rsidR="00A7116E">
        <w:t> </w:t>
      </w:r>
      <w:r w:rsidRPr="00342D39">
        <w:t>dodaje się</w:t>
      </w:r>
      <w:r w:rsidR="00A7116E">
        <w:t xml:space="preserve"> pkt </w:t>
      </w:r>
      <w:r w:rsidRPr="00342D39">
        <w:t>11a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E93E1A">
        <w:t>11a)</w:t>
      </w:r>
      <w:r w:rsidR="00342D39" w:rsidRPr="00E93E1A">
        <w:tab/>
      </w:r>
      <w:r w:rsidR="00342D39">
        <w:t xml:space="preserve"> </w:t>
      </w:r>
      <w:r w:rsidR="00342D39" w:rsidRPr="00E93E1A">
        <w:t>respondent</w:t>
      </w:r>
      <w:r w:rsidR="00342D39">
        <w:t xml:space="preserve"> </w:t>
      </w:r>
      <w:r w:rsidR="00342D39" w:rsidRPr="00E93E1A">
        <w:t>–</w:t>
      </w:r>
      <w:r w:rsidR="00342D39">
        <w:t xml:space="preserve"> </w:t>
      </w:r>
      <w:r w:rsidR="00342D39" w:rsidRPr="00E93E1A">
        <w:t>osobę</w:t>
      </w:r>
      <w:r w:rsidR="00342D39">
        <w:t xml:space="preserve"> </w:t>
      </w:r>
      <w:r w:rsidR="00342D39" w:rsidRPr="00E93E1A">
        <w:t>fizyczną,</w:t>
      </w:r>
      <w:r w:rsidR="00342D39">
        <w:t xml:space="preserve"> </w:t>
      </w:r>
      <w:r w:rsidR="00342D39" w:rsidRPr="00E93E1A">
        <w:t>osobę</w:t>
      </w:r>
      <w:r w:rsidR="00342D39">
        <w:t xml:space="preserve"> </w:t>
      </w:r>
      <w:r w:rsidR="00342D39" w:rsidRPr="00E93E1A">
        <w:t>prawną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jednostkę</w:t>
      </w:r>
      <w:r w:rsidR="00342D39">
        <w:t xml:space="preserve"> </w:t>
      </w:r>
      <w:r w:rsidR="00342D39" w:rsidRPr="00E93E1A">
        <w:t>organizacyjną</w:t>
      </w:r>
      <w:r w:rsidR="00342D39">
        <w:t xml:space="preserve"> </w:t>
      </w:r>
      <w:r w:rsidR="00342D39" w:rsidRPr="00E93E1A">
        <w:t>niemającą</w:t>
      </w:r>
      <w:r w:rsidR="00342D39">
        <w:t xml:space="preserve"> </w:t>
      </w:r>
      <w:r w:rsidR="00342D39" w:rsidRPr="00E93E1A">
        <w:t>osobowości</w:t>
      </w:r>
      <w:r w:rsidR="00342D39">
        <w:t xml:space="preserve"> </w:t>
      </w:r>
      <w:r w:rsidR="00342D39" w:rsidRPr="00E93E1A">
        <w:t>prawnej,</w:t>
      </w:r>
      <w:r w:rsidR="00342D39">
        <w:t xml:space="preserve"> </w:t>
      </w:r>
      <w:r w:rsidR="00342D39" w:rsidRPr="00E93E1A">
        <w:t>przekazującą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dla</w:t>
      </w:r>
      <w:r w:rsidR="00342D39">
        <w:t xml:space="preserve"> </w:t>
      </w:r>
      <w:r w:rsidR="00342D39" w:rsidRPr="00E93E1A">
        <w:t>celów</w:t>
      </w:r>
      <w:r w:rsidR="00342D39">
        <w:t xml:space="preserve"> </w:t>
      </w:r>
      <w:r w:rsidR="00342D39" w:rsidRPr="00E93E1A">
        <w:t>statystycznych;</w:t>
      </w:r>
      <w:r>
        <w:t>”</w:t>
      </w:r>
      <w:r w:rsidR="00342D39"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lastRenderedPageBreak/>
        <w:t>h)</w:t>
      </w:r>
      <w:r w:rsidRPr="00E93E1A">
        <w:tab/>
        <w:t>pkt</w:t>
      </w:r>
      <w:r w:rsidRPr="00342D39">
        <w:t xml:space="preserve"> 1</w:t>
      </w:r>
      <w:r w:rsidR="00A7116E" w:rsidRPr="00342D39">
        <w:t>2</w:t>
      </w:r>
      <w:r w:rsidR="00A7116E">
        <w:t xml:space="preserve"> i </w:t>
      </w:r>
      <w:r w:rsidRPr="00342D39">
        <w:t>1</w:t>
      </w:r>
      <w:r w:rsidR="00A7116E" w:rsidRPr="00342D39">
        <w:t>3</w:t>
      </w:r>
      <w:r w:rsidR="00A7116E">
        <w:t> </w:t>
      </w:r>
      <w:r w:rsidRPr="00342D39">
        <w:t>otrzymują brzmienie: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E93E1A">
        <w:t>12)</w:t>
      </w:r>
      <w:r w:rsidR="00342D39" w:rsidRPr="00E93E1A">
        <w:tab/>
        <w:t>rejestry</w:t>
      </w:r>
      <w:r w:rsidR="00342D39">
        <w:t xml:space="preserve"> </w:t>
      </w:r>
      <w:r w:rsidR="00342D39" w:rsidRPr="00E93E1A">
        <w:t>urzędowe</w:t>
      </w:r>
      <w:r w:rsidR="00342D39">
        <w:t xml:space="preserve"> </w:t>
      </w:r>
      <w:r w:rsidR="00342D39" w:rsidRPr="00E93E1A">
        <w:t>–</w:t>
      </w:r>
      <w:r w:rsidR="00342D39">
        <w:t xml:space="preserve"> </w:t>
      </w:r>
      <w:r w:rsidR="00342D39" w:rsidRPr="00E93E1A">
        <w:t>rejestry</w:t>
      </w:r>
      <w:r w:rsidR="00342D39">
        <w:t xml:space="preserve"> </w:t>
      </w:r>
      <w:r w:rsidR="00342D39" w:rsidRPr="00E93E1A">
        <w:t>publiczne</w:t>
      </w:r>
      <w:r>
        <w:t xml:space="preserve"> </w:t>
      </w:r>
      <w:r w:rsidRPr="00E93E1A">
        <w:t>w</w:t>
      </w:r>
      <w:r>
        <w:t> </w:t>
      </w:r>
      <w:r w:rsidR="00342D39" w:rsidRPr="00E93E1A">
        <w:t>rozumieniu</w:t>
      </w:r>
      <w:r w:rsidR="00342D39">
        <w:t xml:space="preserve"> </w:t>
      </w:r>
      <w:r w:rsidR="00342D39" w:rsidRPr="00E93E1A">
        <w:t>ustawy</w:t>
      </w:r>
      <w:r>
        <w:t xml:space="preserve"> </w:t>
      </w:r>
      <w:r w:rsidRPr="00E93E1A">
        <w:t>z</w:t>
      </w:r>
      <w:r>
        <w:t> </w:t>
      </w:r>
      <w:r w:rsidR="00342D39" w:rsidRPr="00E93E1A">
        <w:t>dnia</w:t>
      </w:r>
      <w:r w:rsidR="00342D39">
        <w:t xml:space="preserve"> </w:t>
      </w:r>
      <w:r w:rsidR="00342D39" w:rsidRPr="00E93E1A">
        <w:t>1</w:t>
      </w:r>
      <w:r w:rsidRPr="00E93E1A">
        <w:t>7</w:t>
      </w:r>
      <w:r>
        <w:t> </w:t>
      </w:r>
      <w:r w:rsidR="00342D39" w:rsidRPr="00E93E1A">
        <w:t>lutego</w:t>
      </w:r>
      <w:r w:rsidR="00342D39">
        <w:t xml:space="preserve"> </w:t>
      </w:r>
      <w:r w:rsidR="00342D39" w:rsidRPr="00E93E1A">
        <w:t>200</w:t>
      </w:r>
      <w:r w:rsidRPr="00E93E1A">
        <w:t>5</w:t>
      </w:r>
      <w:r>
        <w:t> </w:t>
      </w:r>
      <w:r w:rsidR="00342D39" w:rsidRPr="00E93E1A">
        <w:t>r.</w:t>
      </w:r>
      <w:r>
        <w:t xml:space="preserve"> </w:t>
      </w:r>
      <w:r w:rsidRPr="00E93E1A">
        <w:t>o</w:t>
      </w:r>
      <w:r>
        <w:t> </w:t>
      </w:r>
      <w:r w:rsidR="00342D39" w:rsidRPr="00E93E1A">
        <w:t>informatyzacji</w:t>
      </w:r>
      <w:r w:rsidR="00342D39">
        <w:t xml:space="preserve"> </w:t>
      </w:r>
      <w:r w:rsidR="00342D39" w:rsidRPr="00E93E1A">
        <w:t>dzi</w:t>
      </w:r>
      <w:r w:rsidR="00342D39" w:rsidRPr="00342D39">
        <w:t>a</w:t>
      </w:r>
      <w:r w:rsidR="00342D39" w:rsidRPr="00E93E1A">
        <w:t>łalności</w:t>
      </w:r>
      <w:r w:rsidR="00342D39">
        <w:t xml:space="preserve"> </w:t>
      </w:r>
      <w:r w:rsidR="00342D39" w:rsidRPr="00E93E1A">
        <w:t>podmiotów</w:t>
      </w:r>
      <w:r w:rsidR="00342D39">
        <w:t xml:space="preserve"> </w:t>
      </w:r>
      <w:r w:rsidR="00342D39" w:rsidRPr="00E93E1A">
        <w:t>realizujących</w:t>
      </w:r>
      <w:r w:rsidR="00342D39">
        <w:t xml:space="preserve"> </w:t>
      </w:r>
      <w:r w:rsidR="00342D39" w:rsidRPr="00E93E1A">
        <w:t>zadania</w:t>
      </w:r>
      <w:r w:rsidR="00342D39">
        <w:t xml:space="preserve"> </w:t>
      </w:r>
      <w:r w:rsidR="00342D39" w:rsidRPr="00E93E1A">
        <w:t>publiczne</w:t>
      </w:r>
      <w:r w:rsidR="00342D39">
        <w:t xml:space="preserve"> </w:t>
      </w:r>
      <w:r w:rsidR="00342D39" w:rsidRPr="00E93E1A">
        <w:t>(</w:t>
      </w:r>
      <w:r>
        <w:t xml:space="preserve">Dz. U. </w:t>
      </w:r>
      <w:r w:rsidRPr="00E93E1A">
        <w:t>z</w:t>
      </w:r>
      <w:r>
        <w:t> </w:t>
      </w:r>
      <w:r w:rsidR="00342D39" w:rsidRPr="00E93E1A">
        <w:t>201</w:t>
      </w:r>
      <w:r w:rsidRPr="00E93E1A">
        <w:t>4</w:t>
      </w:r>
      <w:r>
        <w:t> </w:t>
      </w:r>
      <w:r w:rsidR="00342D39" w:rsidRPr="00E93E1A">
        <w:t>r.</w:t>
      </w:r>
      <w:r>
        <w:t xml:space="preserve"> poz. </w:t>
      </w:r>
      <w:r w:rsidR="00342D39" w:rsidRPr="00E93E1A">
        <w:t>1114)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inne</w:t>
      </w:r>
      <w:r w:rsidR="00342D39">
        <w:t xml:space="preserve"> </w:t>
      </w:r>
      <w:r w:rsidR="00342D39" w:rsidRPr="00E93E1A">
        <w:t>rejestry</w:t>
      </w:r>
      <w:r>
        <w:t xml:space="preserve"> </w:t>
      </w:r>
      <w:r w:rsidRPr="00E93E1A">
        <w:t>i</w:t>
      </w:r>
      <w:r>
        <w:t> </w:t>
      </w:r>
      <w:r w:rsidR="00342D39" w:rsidRPr="00E93E1A">
        <w:t>ew</w:t>
      </w:r>
      <w:r w:rsidR="00342D39" w:rsidRPr="00342D39">
        <w:t>i</w:t>
      </w:r>
      <w:r w:rsidR="00342D39" w:rsidRPr="00E93E1A">
        <w:t>dencje</w:t>
      </w:r>
      <w:r w:rsidR="00342D39">
        <w:t xml:space="preserve"> </w:t>
      </w:r>
      <w:r w:rsidR="00342D39" w:rsidRPr="00E93E1A">
        <w:t>prowadzone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podstawie</w:t>
      </w:r>
      <w:r w:rsidR="00342D39">
        <w:t xml:space="preserve"> </w:t>
      </w:r>
      <w:r w:rsidR="00342D39" w:rsidRPr="00E93E1A">
        <w:t>ustaw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wydanych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ich</w:t>
      </w:r>
      <w:r w:rsidR="00342D39">
        <w:t xml:space="preserve"> </w:t>
      </w:r>
      <w:r w:rsidR="00342D39" w:rsidRPr="00E93E1A">
        <w:t>podstawie</w:t>
      </w:r>
      <w:r w:rsidR="00342D39">
        <w:t xml:space="preserve"> </w:t>
      </w:r>
      <w:r w:rsidR="00342D39" w:rsidRPr="00E93E1A">
        <w:t>aktów</w:t>
      </w:r>
      <w:r w:rsidR="00342D39">
        <w:t xml:space="preserve"> </w:t>
      </w:r>
      <w:r w:rsidR="00342D39" w:rsidRPr="00E93E1A">
        <w:t>wykonawczych,</w:t>
      </w:r>
      <w:r w:rsidR="00342D39">
        <w:t xml:space="preserve"> </w:t>
      </w:r>
      <w:r w:rsidR="00342D39" w:rsidRPr="00E93E1A">
        <w:t>zawi</w:t>
      </w:r>
      <w:r w:rsidR="00342D39" w:rsidRPr="00E93E1A">
        <w:t>e</w:t>
      </w:r>
      <w:r w:rsidR="00342D39" w:rsidRPr="00E93E1A">
        <w:t>raj</w:t>
      </w:r>
      <w:r w:rsidR="00342D39" w:rsidRPr="00342D39">
        <w:t>ą</w:t>
      </w:r>
      <w:r w:rsidR="00342D39" w:rsidRPr="00E93E1A">
        <w:t>ce</w:t>
      </w:r>
      <w:r w:rsidR="00342D39">
        <w:t xml:space="preserve"> </w:t>
      </w:r>
      <w:r w:rsidR="00342D39" w:rsidRPr="00E93E1A">
        <w:t>informacje</w:t>
      </w:r>
      <w:r>
        <w:t xml:space="preserve"> </w:t>
      </w:r>
      <w:r w:rsidRPr="00E93E1A">
        <w:t>o</w:t>
      </w:r>
      <w:r>
        <w:t> </w:t>
      </w:r>
      <w:r w:rsidR="00342D39" w:rsidRPr="00E93E1A">
        <w:t>podmiotach</w:t>
      </w:r>
      <w:r w:rsidR="00342D39">
        <w:t xml:space="preserve"> </w:t>
      </w:r>
      <w:r w:rsidR="00342D39" w:rsidRPr="00E93E1A">
        <w:t>gospodarki</w:t>
      </w:r>
      <w:r w:rsidR="00342D39">
        <w:t xml:space="preserve"> </w:t>
      </w:r>
      <w:r w:rsidR="00342D39" w:rsidRPr="00E93E1A">
        <w:t>narodowej</w:t>
      </w:r>
      <w:r>
        <w:t xml:space="preserve"> </w:t>
      </w:r>
      <w:r w:rsidRPr="00E93E1A">
        <w:t>i</w:t>
      </w:r>
      <w:r>
        <w:t> </w:t>
      </w:r>
      <w:r w:rsidR="00342D39" w:rsidRPr="00E93E1A">
        <w:t>ich</w:t>
      </w:r>
      <w:r w:rsidR="00342D39">
        <w:t xml:space="preserve"> </w:t>
      </w:r>
      <w:r w:rsidR="00342D39" w:rsidRPr="00E93E1A">
        <w:t>działalności,</w:t>
      </w:r>
      <w:r w:rsidR="00342D39">
        <w:t xml:space="preserve"> </w:t>
      </w:r>
      <w:r w:rsidR="00342D39" w:rsidRPr="00E93E1A">
        <w:t>informacje</w:t>
      </w:r>
      <w:r>
        <w:t xml:space="preserve"> </w:t>
      </w:r>
      <w:r w:rsidRPr="00E93E1A">
        <w:t>o</w:t>
      </w:r>
      <w:r>
        <w:t> </w:t>
      </w:r>
      <w:r w:rsidR="00342D39" w:rsidRPr="00E93E1A">
        <w:t>osobach</w:t>
      </w:r>
      <w:r w:rsidR="00342D39">
        <w:t xml:space="preserve"> </w:t>
      </w:r>
      <w:r w:rsidR="00342D39" w:rsidRPr="00E93E1A">
        <w:t>fizycznych,</w:t>
      </w:r>
      <w:r w:rsidR="00342D39">
        <w:t xml:space="preserve"> </w:t>
      </w:r>
      <w:r w:rsidR="00342D39" w:rsidRPr="00E93E1A">
        <w:t>ich</w:t>
      </w:r>
      <w:r w:rsidR="00342D39">
        <w:t xml:space="preserve"> </w:t>
      </w:r>
      <w:r w:rsidR="00342D39" w:rsidRPr="00E93E1A">
        <w:t>życiu</w:t>
      </w:r>
      <w:r>
        <w:t xml:space="preserve"> </w:t>
      </w:r>
      <w:r w:rsidRPr="00E93E1A">
        <w:t>i</w:t>
      </w:r>
      <w:r>
        <w:t> </w:t>
      </w:r>
      <w:r w:rsidR="00342D39" w:rsidRPr="00E93E1A">
        <w:t>sytuacji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dotyczące</w:t>
      </w:r>
      <w:r w:rsidR="00342D39">
        <w:t xml:space="preserve"> </w:t>
      </w:r>
      <w:r w:rsidR="00342D39" w:rsidRPr="00E93E1A">
        <w:t>zjawisk,</w:t>
      </w:r>
      <w:r w:rsidR="00342D39">
        <w:t xml:space="preserve"> </w:t>
      </w:r>
      <w:r w:rsidR="00342D39" w:rsidRPr="00E93E1A">
        <w:t>zdarzeń</w:t>
      </w:r>
      <w:r>
        <w:t xml:space="preserve"> </w:t>
      </w:r>
      <w:r w:rsidRPr="00E93E1A">
        <w:t>i</w:t>
      </w:r>
      <w:r>
        <w:t> </w:t>
      </w:r>
      <w:r w:rsidR="00342D39" w:rsidRPr="00E93E1A">
        <w:t>obiektów;</w:t>
      </w:r>
    </w:p>
    <w:p w:rsidR="00342D39" w:rsidRPr="00E93E1A" w:rsidRDefault="00342D39" w:rsidP="00342D39">
      <w:pPr>
        <w:pStyle w:val="ZLITPKTzmpktliter"/>
      </w:pPr>
      <w:r w:rsidRPr="00E93E1A">
        <w:t>13)</w:t>
      </w:r>
      <w:r w:rsidRPr="00E93E1A">
        <w:tab/>
        <w:t>systemy</w:t>
      </w:r>
      <w:r>
        <w:t xml:space="preserve"> </w:t>
      </w:r>
      <w:r w:rsidRPr="00E93E1A">
        <w:t>informacyjne</w:t>
      </w:r>
      <w:r>
        <w:t xml:space="preserve"> </w:t>
      </w:r>
      <w:r w:rsidRPr="00E93E1A">
        <w:t>administracji</w:t>
      </w:r>
      <w:r>
        <w:t xml:space="preserve"> </w:t>
      </w:r>
      <w:r w:rsidRPr="00E93E1A">
        <w:t>publicznej</w:t>
      </w:r>
      <w:r>
        <w:t xml:space="preserve"> </w:t>
      </w:r>
      <w:r w:rsidRPr="00E93E1A">
        <w:t>–</w:t>
      </w:r>
      <w:r>
        <w:t xml:space="preserve"> </w:t>
      </w:r>
      <w:r w:rsidRPr="00E93E1A">
        <w:t>systemy</w:t>
      </w:r>
      <w:r>
        <w:t xml:space="preserve"> </w:t>
      </w:r>
      <w:r w:rsidRPr="00E93E1A">
        <w:t>zbierania,</w:t>
      </w:r>
      <w:r>
        <w:t xml:space="preserve"> </w:t>
      </w:r>
      <w:r w:rsidRPr="00E93E1A">
        <w:t>gromadzenia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przetwarzania</w:t>
      </w:r>
      <w:r>
        <w:t xml:space="preserve"> </w:t>
      </w:r>
      <w:r w:rsidRPr="00E93E1A">
        <w:t>inform</w:t>
      </w:r>
      <w:r w:rsidRPr="00342D39">
        <w:t>a</w:t>
      </w:r>
      <w:r w:rsidRPr="00E93E1A">
        <w:t>cji</w:t>
      </w:r>
      <w:r>
        <w:t xml:space="preserve"> </w:t>
      </w:r>
      <w:r w:rsidRPr="00E93E1A">
        <w:t>przez</w:t>
      </w:r>
      <w:r>
        <w:t xml:space="preserve"> </w:t>
      </w:r>
      <w:r w:rsidRPr="00E93E1A">
        <w:t>organy</w:t>
      </w:r>
      <w:r>
        <w:t xml:space="preserve"> </w:t>
      </w:r>
      <w:r w:rsidRPr="00E93E1A">
        <w:t>administracji</w:t>
      </w:r>
      <w:r>
        <w:t xml:space="preserve"> </w:t>
      </w:r>
      <w:r w:rsidRPr="00E93E1A">
        <w:t>publicznej,</w:t>
      </w:r>
      <w:r>
        <w:t xml:space="preserve"> </w:t>
      </w:r>
      <w:r w:rsidRPr="00E93E1A">
        <w:t>Zakład</w:t>
      </w:r>
      <w:r>
        <w:t xml:space="preserve"> </w:t>
      </w:r>
      <w:r w:rsidRPr="00E93E1A">
        <w:t>Ubezpieczeń</w:t>
      </w:r>
      <w:r>
        <w:t xml:space="preserve"> </w:t>
      </w:r>
      <w:r w:rsidRPr="00E93E1A">
        <w:t>Społecznych,</w:t>
      </w:r>
      <w:r>
        <w:t xml:space="preserve"> </w:t>
      </w:r>
      <w:r w:rsidRPr="00E93E1A">
        <w:t>Narodowy</w:t>
      </w:r>
      <w:r>
        <w:t xml:space="preserve"> </w:t>
      </w:r>
      <w:r w:rsidRPr="00E93E1A">
        <w:t>Fundusz</w:t>
      </w:r>
      <w:r>
        <w:t xml:space="preserve"> </w:t>
      </w:r>
      <w:r w:rsidRPr="00E93E1A">
        <w:t>Zdrowia,</w:t>
      </w:r>
      <w:r>
        <w:t xml:space="preserve"> </w:t>
      </w:r>
      <w:r w:rsidRPr="00E93E1A">
        <w:t>Komisję</w:t>
      </w:r>
      <w:r>
        <w:t xml:space="preserve"> </w:t>
      </w:r>
      <w:r w:rsidRPr="00E93E1A">
        <w:t>Nadzoru</w:t>
      </w:r>
      <w:r>
        <w:t xml:space="preserve"> </w:t>
      </w:r>
      <w:r w:rsidRPr="00E93E1A">
        <w:t>Finansowego,</w:t>
      </w:r>
      <w:r>
        <w:t xml:space="preserve"> </w:t>
      </w:r>
      <w:r w:rsidRPr="00E93E1A">
        <w:t>organy</w:t>
      </w:r>
      <w:r>
        <w:t xml:space="preserve"> </w:t>
      </w:r>
      <w:r w:rsidRPr="00E93E1A">
        <w:t>rejestrowe,</w:t>
      </w:r>
      <w:r>
        <w:t xml:space="preserve"> </w:t>
      </w:r>
      <w:r w:rsidRPr="00E93E1A">
        <w:t>inne</w:t>
      </w:r>
      <w:r>
        <w:t xml:space="preserve"> </w:t>
      </w:r>
      <w:r w:rsidRPr="00E93E1A">
        <w:t>państwowe</w:t>
      </w:r>
      <w:r>
        <w:t xml:space="preserve"> </w:t>
      </w:r>
      <w:r w:rsidRPr="00E93E1A">
        <w:t>lub</w:t>
      </w:r>
      <w:r>
        <w:t xml:space="preserve"> </w:t>
      </w:r>
      <w:r w:rsidRPr="00E93E1A">
        <w:t>samorządowe</w:t>
      </w:r>
      <w:r>
        <w:t xml:space="preserve"> </w:t>
      </w:r>
      <w:r w:rsidRPr="00E93E1A">
        <w:t>osoby</w:t>
      </w:r>
      <w:r>
        <w:t xml:space="preserve"> </w:t>
      </w:r>
      <w:r w:rsidRPr="00E93E1A">
        <w:t>prawne</w:t>
      </w:r>
      <w:r>
        <w:t xml:space="preserve"> </w:t>
      </w:r>
      <w:r w:rsidRPr="00E93E1A">
        <w:t>oraz</w:t>
      </w:r>
      <w:r>
        <w:t xml:space="preserve"> </w:t>
      </w:r>
      <w:r w:rsidRPr="00E93E1A">
        <w:t>inne</w:t>
      </w:r>
      <w:r>
        <w:t xml:space="preserve"> </w:t>
      </w:r>
      <w:r w:rsidRPr="00E93E1A">
        <w:t>podmioty</w:t>
      </w:r>
      <w:r>
        <w:t xml:space="preserve"> </w:t>
      </w:r>
      <w:r w:rsidRPr="00E93E1A">
        <w:t>prowadzące</w:t>
      </w:r>
      <w:r>
        <w:t xml:space="preserve"> </w:t>
      </w:r>
      <w:r w:rsidRPr="00E93E1A">
        <w:t>rejestry</w:t>
      </w:r>
      <w:r>
        <w:t xml:space="preserve"> </w:t>
      </w:r>
      <w:r w:rsidRPr="00E93E1A">
        <w:t>urzędowe;</w:t>
      </w:r>
      <w:r w:rsidR="00A7116E">
        <w:t>”</w:t>
      </w:r>
      <w:r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i)</w:t>
      </w:r>
      <w:r w:rsidRPr="00E93E1A">
        <w:tab/>
        <w:t>po</w:t>
      </w:r>
      <w:r w:rsidR="00A7116E">
        <w:t xml:space="preserve"> pkt </w:t>
      </w:r>
      <w:r w:rsidRPr="00342D39">
        <w:t>1</w:t>
      </w:r>
      <w:r w:rsidR="00A7116E" w:rsidRPr="00342D39">
        <w:t>3</w:t>
      </w:r>
      <w:r w:rsidR="00A7116E">
        <w:t> </w:t>
      </w:r>
      <w:r w:rsidRPr="00342D39">
        <w:t>dodaje się</w:t>
      </w:r>
      <w:r w:rsidR="00A7116E">
        <w:t xml:space="preserve"> pkt </w:t>
      </w:r>
      <w:r w:rsidRPr="00342D39">
        <w:t>13a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LITPKTzmpktliter"/>
      </w:pPr>
      <w:r w:rsidRPr="00444156">
        <w:rPr>
          <w:spacing w:val="-2"/>
        </w:rPr>
        <w:t>„</w:t>
      </w:r>
      <w:r w:rsidR="00342D39" w:rsidRPr="00444156">
        <w:rPr>
          <w:spacing w:val="-2"/>
        </w:rPr>
        <w:t>13a) dane administracyjne – informacje</w:t>
      </w:r>
      <w:r w:rsidRPr="00444156">
        <w:rPr>
          <w:spacing w:val="-2"/>
        </w:rPr>
        <w:t xml:space="preserve"> i </w:t>
      </w:r>
      <w:r w:rsidR="00342D39" w:rsidRPr="00444156">
        <w:rPr>
          <w:spacing w:val="-2"/>
        </w:rPr>
        <w:t>dane zgromadzone</w:t>
      </w:r>
      <w:r w:rsidRPr="00444156">
        <w:rPr>
          <w:spacing w:val="-2"/>
        </w:rPr>
        <w:t xml:space="preserve"> w </w:t>
      </w:r>
      <w:r w:rsidR="00342D39" w:rsidRPr="00444156">
        <w:rPr>
          <w:spacing w:val="-2"/>
        </w:rPr>
        <w:t>rejestrach</w:t>
      </w:r>
      <w:r w:rsidRPr="00444156">
        <w:rPr>
          <w:spacing w:val="-2"/>
        </w:rPr>
        <w:t xml:space="preserve"> i </w:t>
      </w:r>
      <w:r w:rsidR="00342D39" w:rsidRPr="00444156">
        <w:rPr>
          <w:spacing w:val="-2"/>
        </w:rPr>
        <w:t>systemach,</w:t>
      </w:r>
      <w:r w:rsidRPr="00444156">
        <w:rPr>
          <w:spacing w:val="-2"/>
        </w:rPr>
        <w:t xml:space="preserve"> o </w:t>
      </w:r>
      <w:r w:rsidR="00342D39" w:rsidRPr="00444156">
        <w:rPr>
          <w:spacing w:val="-2"/>
        </w:rPr>
        <w:t>których mowa</w:t>
      </w:r>
      <w:r w:rsidRPr="00444156">
        <w:rPr>
          <w:spacing w:val="-2"/>
        </w:rPr>
        <w:t xml:space="preserve"> w pkt </w:t>
      </w:r>
      <w:r w:rsidR="00342D39" w:rsidRPr="00444156">
        <w:rPr>
          <w:spacing w:val="-2"/>
        </w:rPr>
        <w:t>1</w:t>
      </w:r>
      <w:r w:rsidRPr="00444156">
        <w:rPr>
          <w:spacing w:val="-2"/>
        </w:rPr>
        <w:t>2</w:t>
      </w:r>
      <w:r>
        <w:t xml:space="preserve"> i </w:t>
      </w:r>
      <w:r w:rsidR="00342D39" w:rsidRPr="00F2338F">
        <w:t>13;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2)</w:t>
      </w:r>
      <w:r w:rsidRPr="00E93E1A">
        <w:tab/>
        <w:t>art.</w:t>
      </w:r>
      <w:r w:rsidRPr="00342D39">
        <w:t xml:space="preserve"> </w:t>
      </w:r>
      <w:r w:rsidR="00A7116E" w:rsidRPr="00342D39">
        <w:t>5</w:t>
      </w:r>
      <w:r w:rsidR="00A7116E">
        <w:t> </w:t>
      </w:r>
      <w:r w:rsidRPr="00342D39">
        <w:t>otrzymuje brzmienie:</w:t>
      </w:r>
    </w:p>
    <w:p w:rsidR="00342D39" w:rsidRPr="00342D39" w:rsidRDefault="00A7116E" w:rsidP="00A7116E">
      <w:pPr>
        <w:pStyle w:val="ZARTzmartartykuempunktem"/>
        <w:keepNext/>
      </w:pPr>
      <w:r>
        <w:t>„</w:t>
      </w:r>
      <w:r w:rsidR="00342D39" w:rsidRPr="00342D39">
        <w:t>Art. 5. 1.</w:t>
      </w:r>
      <w:r w:rsidRPr="00342D39">
        <w:t xml:space="preserve"> W</w:t>
      </w:r>
      <w:r>
        <w:t> </w:t>
      </w:r>
      <w:r w:rsidR="00342D39" w:rsidRPr="00342D39">
        <w:t>ramach statystyki publicznej: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dane</w:t>
      </w:r>
      <w:r>
        <w:t xml:space="preserve"> </w:t>
      </w:r>
      <w:r w:rsidRPr="00E93E1A">
        <w:t>są</w:t>
      </w:r>
      <w:r>
        <w:t xml:space="preserve"> </w:t>
      </w:r>
      <w:r w:rsidRPr="00E93E1A">
        <w:t>zbierane</w:t>
      </w:r>
      <w:r>
        <w:t xml:space="preserve"> </w:t>
      </w:r>
      <w:r w:rsidRPr="00E93E1A">
        <w:t>ze</w:t>
      </w:r>
      <w:r>
        <w:t xml:space="preserve"> </w:t>
      </w:r>
      <w:r w:rsidRPr="00E93E1A">
        <w:t>wszystkich</w:t>
      </w:r>
      <w:r>
        <w:t xml:space="preserve"> </w:t>
      </w:r>
      <w:r w:rsidRPr="00E93E1A">
        <w:t>dostępnych</w:t>
      </w:r>
      <w:r>
        <w:t xml:space="preserve"> </w:t>
      </w:r>
      <w:r w:rsidRPr="00E93E1A">
        <w:t>źródeł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ustawie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wydanych</w:t>
      </w:r>
      <w:r>
        <w:t xml:space="preserve"> </w:t>
      </w:r>
      <w:r w:rsidRPr="00E93E1A">
        <w:t>na</w:t>
      </w:r>
      <w:r>
        <w:t xml:space="preserve"> </w:t>
      </w:r>
      <w:r w:rsidRPr="00E93E1A">
        <w:t>jej</w:t>
      </w:r>
      <w:r>
        <w:t xml:space="preserve"> </w:t>
      </w:r>
      <w:r w:rsidRPr="00E93E1A">
        <w:t>podstawie</w:t>
      </w:r>
      <w:r>
        <w:t xml:space="preserve"> </w:t>
      </w:r>
      <w:r w:rsidRPr="00E93E1A">
        <w:t>aktach</w:t>
      </w:r>
      <w:r>
        <w:t xml:space="preserve"> </w:t>
      </w:r>
      <w:r w:rsidRPr="00E93E1A">
        <w:t>wykonawczych</w:t>
      </w:r>
      <w:r>
        <w:t xml:space="preserve"> </w:t>
      </w:r>
      <w:r w:rsidRPr="00E93E1A">
        <w:t>albo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odrębnych</w:t>
      </w:r>
      <w:r>
        <w:t xml:space="preserve"> </w:t>
      </w:r>
      <w:r w:rsidRPr="00E93E1A">
        <w:t>ustawach;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są</w:t>
      </w:r>
      <w:r>
        <w:t xml:space="preserve"> </w:t>
      </w:r>
      <w:r w:rsidRPr="00E93E1A">
        <w:t>gromadzone</w:t>
      </w:r>
      <w:r>
        <w:t xml:space="preserve"> </w:t>
      </w:r>
      <w:r w:rsidRPr="00E93E1A">
        <w:t>dane</w:t>
      </w:r>
      <w:r>
        <w:t xml:space="preserve"> </w:t>
      </w:r>
      <w:r w:rsidRPr="00E93E1A">
        <w:t>statystyczne</w:t>
      </w:r>
      <w:r>
        <w:t xml:space="preserve"> </w:t>
      </w:r>
      <w:r w:rsidRPr="00E93E1A">
        <w:t>od</w:t>
      </w:r>
      <w:r>
        <w:t xml:space="preserve"> </w:t>
      </w:r>
      <w:r w:rsidRPr="00E93E1A">
        <w:t>podmiotów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</w:t>
      </w:r>
      <w:r w:rsidR="00A7116E">
        <w:t xml:space="preserve"> </w:t>
      </w:r>
      <w:r w:rsidR="00A7116E" w:rsidRPr="00E93E1A">
        <w:t>i</w:t>
      </w:r>
      <w:r w:rsidR="00A7116E">
        <w:t> </w:t>
      </w:r>
      <w:r w:rsidR="00A7116E" w:rsidRPr="00E93E1A">
        <w:t>o</w:t>
      </w:r>
      <w:r w:rsidR="00A7116E">
        <w:t> </w:t>
      </w:r>
      <w:r w:rsidRPr="00E93E1A">
        <w:t>tych</w:t>
      </w:r>
      <w:r>
        <w:t xml:space="preserve"> </w:t>
      </w:r>
      <w:r w:rsidRPr="00E93E1A">
        <w:t>podmiotach</w:t>
      </w:r>
      <w:r>
        <w:t xml:space="preserve"> </w:t>
      </w:r>
      <w:r w:rsidRPr="00E93E1A">
        <w:t>oraz</w:t>
      </w:r>
      <w:r>
        <w:t xml:space="preserve"> </w:t>
      </w:r>
      <w:r w:rsidRPr="00E93E1A">
        <w:t>ich</w:t>
      </w:r>
      <w:r>
        <w:t xml:space="preserve"> </w:t>
      </w:r>
      <w:r w:rsidRPr="00E93E1A">
        <w:t>działaln</w:t>
      </w:r>
      <w:r w:rsidRPr="00342D39">
        <w:t>o</w:t>
      </w:r>
      <w:r w:rsidRPr="00E93E1A">
        <w:t>ści,</w:t>
      </w:r>
      <w:r w:rsidR="00A7116E">
        <w:t xml:space="preserve"> </w:t>
      </w:r>
      <w:r w:rsidR="00A7116E" w:rsidRPr="00E93E1A">
        <w:t>a</w:t>
      </w:r>
      <w:r w:rsidR="00A7116E">
        <w:t> </w:t>
      </w:r>
      <w:r w:rsidRPr="00E93E1A">
        <w:t>także</w:t>
      </w:r>
      <w:r>
        <w:t xml:space="preserve"> </w:t>
      </w:r>
      <w:r w:rsidRPr="00E93E1A">
        <w:t>dane</w:t>
      </w:r>
      <w:r>
        <w:t xml:space="preserve"> </w:t>
      </w:r>
      <w:r w:rsidRPr="00E93E1A">
        <w:t>statystyczne</w:t>
      </w:r>
      <w:r>
        <w:t xml:space="preserve"> </w:t>
      </w:r>
      <w:r w:rsidRPr="00E93E1A">
        <w:t>od</w:t>
      </w:r>
      <w:r>
        <w:t xml:space="preserve"> </w:t>
      </w:r>
      <w:r w:rsidRPr="00E93E1A">
        <w:t>osób</w:t>
      </w:r>
      <w:r>
        <w:t xml:space="preserve"> </w:t>
      </w:r>
      <w:r w:rsidRPr="00E93E1A">
        <w:t>fizycznych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="00A7116E" w:rsidRPr="00E93E1A">
        <w:t>o</w:t>
      </w:r>
      <w:r w:rsidR="00A7116E">
        <w:t> </w:t>
      </w:r>
      <w:r w:rsidRPr="00E93E1A">
        <w:t>tych</w:t>
      </w:r>
      <w:r>
        <w:t xml:space="preserve"> </w:t>
      </w:r>
      <w:r w:rsidRPr="00E93E1A">
        <w:t>osobach,</w:t>
      </w:r>
      <w:r>
        <w:t xml:space="preserve"> </w:t>
      </w:r>
      <w:r w:rsidRPr="00E93E1A">
        <w:t>ich</w:t>
      </w:r>
      <w:r>
        <w:t xml:space="preserve"> </w:t>
      </w:r>
      <w:r w:rsidRPr="00E93E1A">
        <w:t>życiu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sytuacji,</w:t>
      </w:r>
      <w:r>
        <w:t xml:space="preserve"> </w:t>
      </w:r>
      <w:r w:rsidRPr="00E93E1A">
        <w:t>oraz</w:t>
      </w:r>
      <w:r w:rsidRPr="000E59DE">
        <w:t xml:space="preserve"> dane statystyczne</w:t>
      </w:r>
      <w:r w:rsidRPr="00342D39">
        <w:rPr>
          <w:rStyle w:val="Ppogrubienie"/>
        </w:rPr>
        <w:t xml:space="preserve"> </w:t>
      </w:r>
      <w:r w:rsidRPr="00157458">
        <w:t>d</w:t>
      </w:r>
      <w:r w:rsidRPr="00E93E1A">
        <w:t>otyczące</w:t>
      </w:r>
      <w:r>
        <w:t xml:space="preserve"> </w:t>
      </w:r>
      <w:r w:rsidRPr="00E93E1A">
        <w:t>zjawisk,</w:t>
      </w:r>
      <w:r>
        <w:t xml:space="preserve"> </w:t>
      </w:r>
      <w:r w:rsidRPr="00E93E1A">
        <w:t>zdarzeń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obiektów.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Przepis</w:t>
      </w:r>
      <w:r w:rsidR="00A7116E">
        <w:t xml:space="preserve"> ust. </w:t>
      </w:r>
      <w:r w:rsidR="00A7116E" w:rsidRPr="00E93E1A">
        <w:t>1</w:t>
      </w:r>
      <w:r w:rsidR="00A7116E">
        <w:t> </w:t>
      </w:r>
      <w:r w:rsidRPr="00E93E1A">
        <w:t>nie</w:t>
      </w:r>
      <w:r>
        <w:t xml:space="preserve"> </w:t>
      </w:r>
      <w:r w:rsidRPr="00E93E1A">
        <w:t>dotyczy</w:t>
      </w:r>
      <w:r>
        <w:t xml:space="preserve"> </w:t>
      </w:r>
      <w:r w:rsidRPr="00E93E1A">
        <w:t>danych</w:t>
      </w:r>
      <w:r>
        <w:t xml:space="preserve"> </w:t>
      </w:r>
      <w:r w:rsidRPr="00E93E1A">
        <w:t>chronionych</w:t>
      </w:r>
      <w:r>
        <w:t xml:space="preserve"> </w:t>
      </w:r>
      <w:r w:rsidRPr="00E93E1A">
        <w:t>tajemnicą</w:t>
      </w:r>
      <w:r>
        <w:t xml:space="preserve"> </w:t>
      </w:r>
      <w:r w:rsidRPr="00E93E1A">
        <w:t>zawodową,</w:t>
      </w:r>
      <w:r>
        <w:t xml:space="preserve"> </w:t>
      </w:r>
      <w:r w:rsidRPr="00E93E1A">
        <w:t>chyba</w:t>
      </w:r>
      <w:r>
        <w:t xml:space="preserve"> </w:t>
      </w:r>
      <w:r w:rsidRPr="00E93E1A">
        <w:t>że</w:t>
      </w:r>
      <w:r>
        <w:t xml:space="preserve"> </w:t>
      </w:r>
      <w:r w:rsidRPr="00E93E1A">
        <w:t>przepis</w:t>
      </w:r>
      <w:r>
        <w:t xml:space="preserve"> </w:t>
      </w:r>
      <w:r w:rsidRPr="00E93E1A">
        <w:t>odrębnej</w:t>
      </w:r>
      <w:r>
        <w:t xml:space="preserve"> </w:t>
      </w:r>
      <w:r w:rsidRPr="00E93E1A">
        <w:t>ustawy</w:t>
      </w:r>
      <w:r>
        <w:t xml:space="preserve"> </w:t>
      </w:r>
      <w:r w:rsidRPr="00E93E1A">
        <w:t>z</w:t>
      </w:r>
      <w:r w:rsidRPr="00342D39">
        <w:t>e</w:t>
      </w:r>
      <w:r w:rsidRPr="00E93E1A">
        <w:t>zwala</w:t>
      </w:r>
      <w:r>
        <w:t xml:space="preserve"> </w:t>
      </w:r>
      <w:r w:rsidRPr="00E93E1A">
        <w:t>na</w:t>
      </w:r>
      <w:r>
        <w:t xml:space="preserve"> </w:t>
      </w:r>
      <w:r w:rsidRPr="00E93E1A">
        <w:t>wykorzystanie</w:t>
      </w:r>
      <w:r>
        <w:t xml:space="preserve"> </w:t>
      </w:r>
      <w:r w:rsidRPr="00E93E1A">
        <w:t>tego</w:t>
      </w:r>
      <w:r>
        <w:t xml:space="preserve"> </w:t>
      </w:r>
      <w:r w:rsidRPr="00E93E1A">
        <w:t>rodzaju</w:t>
      </w:r>
      <w:r>
        <w:t xml:space="preserve"> </w:t>
      </w:r>
      <w:r w:rsidRPr="00E93E1A">
        <w:t>danych</w:t>
      </w:r>
      <w:r>
        <w:t xml:space="preserve"> </w:t>
      </w:r>
      <w:r w:rsidRPr="00E93E1A">
        <w:t>dla</w:t>
      </w:r>
      <w:r>
        <w:t xml:space="preserve"> </w:t>
      </w:r>
      <w:r w:rsidRPr="00E93E1A">
        <w:t>celów</w:t>
      </w:r>
      <w:r>
        <w:t xml:space="preserve"> </w:t>
      </w:r>
      <w:r w:rsidRPr="00E93E1A">
        <w:t>statystycznych.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3)</w:t>
      </w:r>
      <w:r w:rsidRPr="00E93E1A">
        <w:tab/>
        <w:t>w</w:t>
      </w:r>
      <w:r w:rsidR="00A7116E">
        <w:t xml:space="preserve"> art. </w:t>
      </w:r>
      <w:r w:rsidRPr="00342D39">
        <w:t>6:</w:t>
      </w:r>
    </w:p>
    <w:p w:rsidR="00342D39" w:rsidRPr="00342D39" w:rsidRDefault="00342D39" w:rsidP="00A7116E">
      <w:pPr>
        <w:pStyle w:val="LITlitera"/>
        <w:keepNext/>
      </w:pPr>
      <w:r w:rsidRPr="00E93E1A">
        <w:t>a)</w:t>
      </w:r>
      <w:r w:rsidRPr="00E93E1A">
        <w:tab/>
        <w:t>ust.</w:t>
      </w:r>
      <w:r w:rsidRPr="00342D39">
        <w:t xml:space="preserve"> </w:t>
      </w:r>
      <w:r w:rsidR="00A7116E" w:rsidRPr="00342D39">
        <w:t>1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LITUSTzmustliter"/>
      </w:pPr>
      <w:r>
        <w:t>„</w:t>
      </w:r>
      <w:r w:rsidR="00342D39" w:rsidRPr="00E93E1A">
        <w:t>1.</w:t>
      </w:r>
      <w:r>
        <w:t xml:space="preserve"> </w:t>
      </w:r>
      <w:r w:rsidRPr="00E93E1A">
        <w:t>W</w:t>
      </w:r>
      <w:r>
        <w:t> </w:t>
      </w:r>
      <w:r w:rsidR="00342D39" w:rsidRPr="00E93E1A">
        <w:t>ramach</w:t>
      </w:r>
      <w:r w:rsidR="00342D39">
        <w:t xml:space="preserve"> </w:t>
      </w:r>
      <w:r w:rsidR="00342D39" w:rsidRPr="00E93E1A">
        <w:t>prowadzonych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od</w:t>
      </w:r>
      <w:r w:rsidR="00342D39">
        <w:t xml:space="preserve"> </w:t>
      </w:r>
      <w:r w:rsidR="00342D39" w:rsidRPr="00E93E1A">
        <w:t>respondentów</w:t>
      </w:r>
      <w:r w:rsidR="00342D39">
        <w:t xml:space="preserve"> </w:t>
      </w:r>
      <w:r w:rsidR="00342D39" w:rsidRPr="00E93E1A">
        <w:t>są</w:t>
      </w:r>
      <w:r w:rsidR="00342D39">
        <w:t xml:space="preserve"> </w:t>
      </w:r>
      <w:r w:rsidR="00342D39" w:rsidRPr="00E93E1A">
        <w:t>zbierane</w:t>
      </w:r>
      <w:r w:rsidR="00342D39">
        <w:t xml:space="preserve"> </w:t>
      </w:r>
      <w:r w:rsidR="00342D39" w:rsidRPr="00E93E1A">
        <w:t>metodą</w:t>
      </w:r>
      <w:r w:rsidR="00342D39">
        <w:t xml:space="preserve"> </w:t>
      </w:r>
      <w:r w:rsidR="00342D39" w:rsidRPr="00E93E1A">
        <w:t>obserwacji</w:t>
      </w:r>
      <w:r w:rsidR="00342D39">
        <w:t xml:space="preserve"> </w:t>
      </w:r>
      <w:r w:rsidR="00342D39" w:rsidRPr="00E93E1A">
        <w:t>pełnej,</w:t>
      </w:r>
      <w:r>
        <w:t xml:space="preserve"> </w:t>
      </w:r>
      <w:r w:rsidRPr="00E93E1A">
        <w:t>w</w:t>
      </w:r>
      <w:r>
        <w:t> </w:t>
      </w:r>
      <w:r w:rsidR="00342D39" w:rsidRPr="00E93E1A">
        <w:t>tym</w:t>
      </w:r>
      <w:r>
        <w:t xml:space="preserve"> </w:t>
      </w:r>
      <w:r w:rsidRPr="00E93E1A">
        <w:t>w</w:t>
      </w:r>
      <w:r>
        <w:t> </w:t>
      </w:r>
      <w:r w:rsidR="00342D39" w:rsidRPr="00E93E1A">
        <w:t>spisach</w:t>
      </w:r>
      <w:r w:rsidR="00342D39">
        <w:t xml:space="preserve"> </w:t>
      </w:r>
      <w:r w:rsidR="00342D39" w:rsidRPr="00E93E1A">
        <w:t>powszechnych,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metodą</w:t>
      </w:r>
      <w:r w:rsidR="00342D39">
        <w:t xml:space="preserve"> </w:t>
      </w:r>
      <w:r w:rsidR="00342D39" w:rsidRPr="00E93E1A">
        <w:t>obserwacji</w:t>
      </w:r>
      <w:r w:rsidR="00342D39">
        <w:t xml:space="preserve"> </w:t>
      </w:r>
      <w:r w:rsidR="00342D39" w:rsidRPr="00E93E1A">
        <w:t>reprezentacyjnej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wylosowanej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dobranej</w:t>
      </w:r>
      <w:r w:rsidR="00342D39">
        <w:t xml:space="preserve"> </w:t>
      </w:r>
      <w:r w:rsidR="00342D39" w:rsidRPr="00E93E1A">
        <w:t>celowo</w:t>
      </w:r>
      <w:r w:rsidR="00342D39">
        <w:t xml:space="preserve"> </w:t>
      </w:r>
      <w:r w:rsidR="00342D39" w:rsidRPr="00E93E1A">
        <w:t>próbie</w:t>
      </w:r>
      <w:r w:rsidR="00342D39">
        <w:t xml:space="preserve"> </w:t>
      </w:r>
      <w:r w:rsidR="00342D39" w:rsidRPr="00E93E1A">
        <w:t>danej</w:t>
      </w:r>
      <w:r w:rsidR="00342D39">
        <w:t xml:space="preserve"> </w:t>
      </w:r>
      <w:r w:rsidR="00342D39" w:rsidRPr="00E93E1A">
        <w:t>zbiorowości.</w:t>
      </w:r>
      <w:r>
        <w:t>”</w:t>
      </w:r>
      <w:r w:rsidR="00342D39"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b)</w:t>
      </w:r>
      <w:r w:rsidRPr="00E93E1A">
        <w:tab/>
        <w:t>ust.</w:t>
      </w:r>
      <w:r w:rsidRPr="00342D39">
        <w:t xml:space="preserve"> </w:t>
      </w:r>
      <w:r w:rsidR="00A7116E" w:rsidRPr="00342D39">
        <w:t>3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LITUSTzmustliter"/>
      </w:pPr>
      <w:r>
        <w:t>„</w:t>
      </w:r>
      <w:r w:rsidR="00342D39" w:rsidRPr="00E93E1A">
        <w:t>3.</w:t>
      </w:r>
      <w:r w:rsidR="00342D39">
        <w:t xml:space="preserve"> </w:t>
      </w:r>
      <w:r w:rsidR="00342D39" w:rsidRPr="00E93E1A">
        <w:t>Badania</w:t>
      </w:r>
      <w:r w:rsidR="00342D39">
        <w:t xml:space="preserve"> </w:t>
      </w:r>
      <w:r w:rsidR="00342D39" w:rsidRPr="00E93E1A">
        <w:t>statystyczne</w:t>
      </w:r>
      <w:r>
        <w:t xml:space="preserve"> </w:t>
      </w:r>
      <w:r w:rsidRPr="00E93E1A">
        <w:t>z</w:t>
      </w:r>
      <w:r>
        <w:t> </w:t>
      </w:r>
      <w:r w:rsidR="00342D39" w:rsidRPr="00E93E1A">
        <w:t>udziałem</w:t>
      </w:r>
      <w:r w:rsidR="00342D39">
        <w:t xml:space="preserve"> </w:t>
      </w:r>
      <w:r w:rsidR="00342D39" w:rsidRPr="00E93E1A">
        <w:t>osób</w:t>
      </w:r>
      <w:r w:rsidR="00342D39">
        <w:t xml:space="preserve"> </w:t>
      </w:r>
      <w:r w:rsidR="00342D39" w:rsidRPr="00E93E1A">
        <w:t>fizycznych,</w:t>
      </w:r>
      <w:r>
        <w:t xml:space="preserve"> </w:t>
      </w:r>
      <w:r w:rsidRPr="00E93E1A">
        <w:t>z</w:t>
      </w:r>
      <w:r>
        <w:t> </w:t>
      </w:r>
      <w:r w:rsidR="00342D39" w:rsidRPr="00E93E1A">
        <w:t>wyłączeniem</w:t>
      </w:r>
      <w:r w:rsidR="00342D39">
        <w:t xml:space="preserve"> </w:t>
      </w:r>
      <w:r w:rsidR="00342D39" w:rsidRPr="00E93E1A">
        <w:t>spisów</w:t>
      </w:r>
      <w:r w:rsidR="00342D39">
        <w:t xml:space="preserve"> </w:t>
      </w:r>
      <w:r w:rsidR="00342D39" w:rsidRPr="00E93E1A">
        <w:t>powszechnych,</w:t>
      </w:r>
      <w:r w:rsidR="00342D39">
        <w:t xml:space="preserve"> </w:t>
      </w:r>
      <w:r w:rsidR="00342D39" w:rsidRPr="00E93E1A">
        <w:t>są</w:t>
      </w:r>
      <w:r w:rsidR="00342D39">
        <w:t xml:space="preserve"> </w:t>
      </w:r>
      <w:r w:rsidR="00342D39" w:rsidRPr="00E93E1A">
        <w:t>prow</w:t>
      </w:r>
      <w:r w:rsidR="00342D39" w:rsidRPr="00342D39">
        <w:t>a</w:t>
      </w:r>
      <w:r w:rsidR="00342D39" w:rsidRPr="00E93E1A">
        <w:t>dz</w:t>
      </w:r>
      <w:r w:rsidR="00342D39" w:rsidRPr="00E93E1A">
        <w:t>o</w:t>
      </w:r>
      <w:r w:rsidR="00342D39" w:rsidRPr="00E93E1A">
        <w:t>ne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zasadzie</w:t>
      </w:r>
      <w:r w:rsidR="00342D39">
        <w:t xml:space="preserve"> </w:t>
      </w:r>
      <w:r w:rsidR="00342D39" w:rsidRPr="00E93E1A">
        <w:t>udziału</w:t>
      </w:r>
      <w:r w:rsidR="00342D39">
        <w:t xml:space="preserve"> </w:t>
      </w:r>
      <w:r w:rsidR="00342D39" w:rsidRPr="00E93E1A">
        <w:t>dobrowolnego.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4)</w:t>
      </w:r>
      <w:r w:rsidRPr="00E93E1A">
        <w:tab/>
        <w:t>w</w:t>
      </w:r>
      <w:r w:rsidR="00A7116E">
        <w:t xml:space="preserve"> art. </w:t>
      </w:r>
      <w:r w:rsidR="00A7116E" w:rsidRPr="00342D39">
        <w:t>7</w:t>
      </w:r>
      <w:r w:rsidR="00A7116E">
        <w:t xml:space="preserve"> ust. </w:t>
      </w:r>
      <w:r w:rsidR="00A7116E" w:rsidRPr="00342D39">
        <w:t>1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USTzmustartykuempunktem"/>
      </w:pPr>
      <w:r>
        <w:t>„</w:t>
      </w:r>
      <w:r w:rsidR="00342D39" w:rsidRPr="00E93E1A">
        <w:t>1.</w:t>
      </w:r>
      <w:r w:rsidR="00342D39">
        <w:t xml:space="preserve"> </w:t>
      </w:r>
      <w:r w:rsidR="00342D39" w:rsidRPr="00E93E1A">
        <w:t>Jeżeli</w:t>
      </w:r>
      <w:r w:rsidR="00342D39">
        <w:t xml:space="preserve"> </w:t>
      </w:r>
      <w:r w:rsidR="00342D39" w:rsidRPr="00E93E1A">
        <w:t>badanie</w:t>
      </w:r>
      <w:r w:rsidR="00342D39">
        <w:t xml:space="preserve"> </w:t>
      </w:r>
      <w:r w:rsidR="00342D39" w:rsidRPr="00E93E1A">
        <w:t>statystyczne</w:t>
      </w:r>
      <w:r w:rsidR="00342D39">
        <w:t xml:space="preserve"> </w:t>
      </w:r>
      <w:r w:rsidR="00342D39" w:rsidRPr="00E93E1A">
        <w:t>jest</w:t>
      </w:r>
      <w:r w:rsidR="00342D39">
        <w:t xml:space="preserve"> </w:t>
      </w:r>
      <w:r w:rsidR="00342D39" w:rsidRPr="00E93E1A">
        <w:t>prowadzone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zasadzie</w:t>
      </w:r>
      <w:r w:rsidR="00342D39">
        <w:t xml:space="preserve"> </w:t>
      </w:r>
      <w:r w:rsidR="00342D39" w:rsidRPr="00E93E1A">
        <w:t>obowiązku,</w:t>
      </w:r>
      <w:r w:rsidR="00342D39">
        <w:t xml:space="preserve"> </w:t>
      </w:r>
      <w:r w:rsidR="00342D39" w:rsidRPr="00E93E1A">
        <w:t>respondenci</w:t>
      </w:r>
      <w:r w:rsidR="00342D39">
        <w:t xml:space="preserve"> </w:t>
      </w:r>
      <w:r w:rsidR="00342D39" w:rsidRPr="00E93E1A">
        <w:t>są</w:t>
      </w:r>
      <w:r w:rsidR="00342D39">
        <w:t xml:space="preserve"> </w:t>
      </w:r>
      <w:r w:rsidR="00342D39" w:rsidRPr="00E93E1A">
        <w:t>obowiązani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udziel</w:t>
      </w:r>
      <w:r w:rsidR="00342D39" w:rsidRPr="00342D39">
        <w:t>e</w:t>
      </w:r>
      <w:r w:rsidR="00342D39" w:rsidRPr="00E93E1A">
        <w:t>nia</w:t>
      </w:r>
      <w:r>
        <w:t xml:space="preserve"> </w:t>
      </w:r>
      <w:r w:rsidRPr="00E93E1A">
        <w:t>i</w:t>
      </w:r>
      <w:r>
        <w:t> </w:t>
      </w:r>
      <w:r w:rsidR="00342D39" w:rsidRPr="00E93E1A">
        <w:t>przekazania</w:t>
      </w:r>
      <w:r w:rsidR="00342D39">
        <w:t xml:space="preserve"> </w:t>
      </w:r>
      <w:r w:rsidR="00342D39" w:rsidRPr="00E93E1A">
        <w:t>prowadzącemu</w:t>
      </w:r>
      <w:r w:rsidR="00342D39">
        <w:t xml:space="preserve"> </w:t>
      </w:r>
      <w:r w:rsidR="00342D39" w:rsidRPr="00E93E1A">
        <w:t>badanie</w:t>
      </w:r>
      <w:r w:rsidR="00342D39">
        <w:t xml:space="preserve"> </w:t>
      </w:r>
      <w:r w:rsidR="00342D39" w:rsidRPr="00E93E1A">
        <w:t>pełnych,</w:t>
      </w:r>
      <w:r w:rsidR="00342D39">
        <w:t xml:space="preserve"> </w:t>
      </w:r>
      <w:r w:rsidR="00342D39" w:rsidRPr="00E93E1A">
        <w:t>zgodnych</w:t>
      </w:r>
      <w:r w:rsidR="00342D39">
        <w:t xml:space="preserve"> </w:t>
      </w:r>
      <w:r w:rsidR="00342D39" w:rsidRPr="00E93E1A">
        <w:t>ze</w:t>
      </w:r>
      <w:r w:rsidR="00342D39">
        <w:t xml:space="preserve"> </w:t>
      </w:r>
      <w:r w:rsidR="00342D39" w:rsidRPr="00E93E1A">
        <w:t>stanem</w:t>
      </w:r>
      <w:r w:rsidR="00342D39">
        <w:t xml:space="preserve"> </w:t>
      </w:r>
      <w:r w:rsidR="00342D39" w:rsidRPr="00E93E1A">
        <w:t>faktycznym,</w:t>
      </w:r>
      <w:r w:rsidR="00342D39">
        <w:t xml:space="preserve"> </w:t>
      </w:r>
      <w:r w:rsidR="00342D39" w:rsidRPr="00E93E1A">
        <w:t>rzetelnych</w:t>
      </w:r>
      <w:r>
        <w:t xml:space="preserve"> </w:t>
      </w:r>
      <w:r w:rsidRPr="00E93E1A">
        <w:t>i</w:t>
      </w:r>
      <w:r>
        <w:t> </w:t>
      </w:r>
      <w:r w:rsidR="00342D39" w:rsidRPr="00E93E1A">
        <w:t>wyczerpujących</w:t>
      </w:r>
      <w:r w:rsidR="00342D39">
        <w:t xml:space="preserve"> </w:t>
      </w:r>
      <w:r w:rsidR="00342D39" w:rsidRPr="00E93E1A">
        <w:t>d</w:t>
      </w:r>
      <w:r w:rsidR="00342D39" w:rsidRPr="00342D39">
        <w:t>a</w:t>
      </w:r>
      <w:r w:rsidR="00342D39" w:rsidRPr="00E93E1A">
        <w:t>nych,</w:t>
      </w:r>
      <w:r w:rsidR="00342D39">
        <w:t xml:space="preserve"> </w:t>
      </w:r>
      <w:r w:rsidR="00342D39" w:rsidRPr="00E93E1A">
        <w:t>zgodnie</w:t>
      </w:r>
      <w:r w:rsidR="00342D39">
        <w:t xml:space="preserve"> </w:t>
      </w:r>
      <w:r w:rsidR="00342D39" w:rsidRPr="00E93E1A">
        <w:t>ze</w:t>
      </w:r>
      <w:r w:rsidR="00342D39">
        <w:t xml:space="preserve"> </w:t>
      </w:r>
      <w:r w:rsidR="00342D39" w:rsidRPr="00E93E1A">
        <w:t>szczegółowym</w:t>
      </w:r>
      <w:r w:rsidR="00342D39">
        <w:t xml:space="preserve"> </w:t>
      </w:r>
      <w:r w:rsidR="00342D39" w:rsidRPr="00E93E1A">
        <w:t>zakresem,</w:t>
      </w:r>
      <w:r>
        <w:t xml:space="preserve"> </w:t>
      </w:r>
      <w:r w:rsidRPr="00E93E1A">
        <w:t>w</w:t>
      </w:r>
      <w:r>
        <w:t> </w:t>
      </w:r>
      <w:r w:rsidR="00342D39" w:rsidRPr="00E93E1A">
        <w:t>formie,</w:t>
      </w:r>
      <w:r w:rsidR="00342D39">
        <w:t xml:space="preserve"> </w:t>
      </w:r>
      <w:r w:rsidR="00342D39" w:rsidRPr="00E93E1A">
        <w:t>postaci</w:t>
      </w:r>
      <w:r>
        <w:t xml:space="preserve"> </w:t>
      </w:r>
      <w:r w:rsidRPr="00E93E1A">
        <w:t>i</w:t>
      </w:r>
      <w:r>
        <w:t> </w:t>
      </w:r>
      <w:r w:rsidR="00342D39" w:rsidRPr="000E59DE">
        <w:t>terminach</w:t>
      </w:r>
      <w:r w:rsidR="00342D39">
        <w:t xml:space="preserve"> </w:t>
      </w:r>
      <w:r w:rsidR="00342D39" w:rsidRPr="00E93E1A">
        <w:t>określonych</w:t>
      </w:r>
      <w:r>
        <w:t xml:space="preserve"> </w:t>
      </w:r>
      <w:r w:rsidRPr="00E93E1A">
        <w:t>w</w:t>
      </w:r>
      <w:r>
        <w:t> </w:t>
      </w:r>
      <w:r w:rsidR="00342D39" w:rsidRPr="00E93E1A">
        <w:t>programie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</w:t>
      </w:r>
      <w:r w:rsidR="00342D39" w:rsidRPr="00342D39">
        <w:t>z</w:t>
      </w:r>
      <w:r w:rsidR="00342D39" w:rsidRPr="00E93E1A">
        <w:t>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5)</w:t>
      </w:r>
      <w:r w:rsidRPr="00E93E1A">
        <w:tab/>
        <w:t>art.</w:t>
      </w:r>
      <w:r w:rsidRPr="00342D39">
        <w:t xml:space="preserve"> </w:t>
      </w:r>
      <w:r w:rsidR="00A7116E" w:rsidRPr="00342D39">
        <w:t>8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8.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ujawniające</w:t>
      </w:r>
      <w:r w:rsidR="00342D39">
        <w:t xml:space="preserve"> </w:t>
      </w:r>
      <w:r w:rsidR="00342D39" w:rsidRPr="00E93E1A">
        <w:t>pochodzenie</w:t>
      </w:r>
      <w:r w:rsidR="00342D39">
        <w:t xml:space="preserve"> </w:t>
      </w:r>
      <w:r w:rsidR="00342D39" w:rsidRPr="00E93E1A">
        <w:t>rasowe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etniczne,</w:t>
      </w:r>
      <w:r w:rsidR="00342D39">
        <w:t xml:space="preserve"> </w:t>
      </w:r>
      <w:r w:rsidR="00342D39" w:rsidRPr="00E93E1A">
        <w:t>poglądy</w:t>
      </w:r>
      <w:r w:rsidR="00342D39">
        <w:t xml:space="preserve"> </w:t>
      </w:r>
      <w:r w:rsidR="00342D39" w:rsidRPr="00E93E1A">
        <w:t>polityczne,</w:t>
      </w:r>
      <w:r w:rsidR="00342D39">
        <w:t xml:space="preserve"> </w:t>
      </w:r>
      <w:r w:rsidR="00342D39" w:rsidRPr="00E93E1A">
        <w:t>przekonania</w:t>
      </w:r>
      <w:r w:rsidR="00342D39">
        <w:t xml:space="preserve"> </w:t>
      </w:r>
      <w:r w:rsidR="00342D39" w:rsidRPr="00E93E1A">
        <w:t>religijne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fil</w:t>
      </w:r>
      <w:r w:rsidR="00342D39" w:rsidRPr="00342D39">
        <w:t>o</w:t>
      </w:r>
      <w:r w:rsidR="00342D39" w:rsidRPr="00E93E1A">
        <w:t>zoficzne,</w:t>
      </w:r>
      <w:r w:rsidR="00342D39">
        <w:t xml:space="preserve"> </w:t>
      </w:r>
      <w:r w:rsidR="00342D39" w:rsidRPr="00E93E1A">
        <w:t>przynależność</w:t>
      </w:r>
      <w:r w:rsidR="00342D39">
        <w:t xml:space="preserve"> </w:t>
      </w:r>
      <w:r w:rsidR="00342D39" w:rsidRPr="00E93E1A">
        <w:t>wyznaniową,</w:t>
      </w:r>
      <w:r w:rsidR="00342D39">
        <w:t xml:space="preserve"> </w:t>
      </w:r>
      <w:r w:rsidR="00342D39" w:rsidRPr="00E93E1A">
        <w:t>partyjną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związkową,</w:t>
      </w:r>
      <w:r w:rsidR="00342D39">
        <w:t xml:space="preserve"> </w:t>
      </w:r>
      <w:r w:rsidR="00342D39" w:rsidRPr="00E93E1A">
        <w:t>jak</w:t>
      </w:r>
      <w:r w:rsidR="00342D39">
        <w:t xml:space="preserve"> </w:t>
      </w:r>
      <w:r w:rsidR="00342D39" w:rsidRPr="00E93E1A">
        <w:t>również</w:t>
      </w:r>
      <w:r w:rsidR="00342D39">
        <w:t xml:space="preserve"> </w:t>
      </w:r>
      <w:r w:rsidR="00342D39" w:rsidRPr="00E93E1A">
        <w:t>dane</w:t>
      </w:r>
      <w:r>
        <w:t xml:space="preserve"> </w:t>
      </w:r>
      <w:r w:rsidRPr="00E93E1A">
        <w:t>o</w:t>
      </w:r>
      <w:r>
        <w:t> </w:t>
      </w:r>
      <w:r w:rsidR="00342D39" w:rsidRPr="00E93E1A">
        <w:t>stanie</w:t>
      </w:r>
      <w:r w:rsidR="00342D39">
        <w:t xml:space="preserve"> </w:t>
      </w:r>
      <w:r w:rsidR="00342D39" w:rsidRPr="00E93E1A">
        <w:t>zdrowia,</w:t>
      </w:r>
      <w:r w:rsidR="00342D39">
        <w:t xml:space="preserve"> </w:t>
      </w:r>
      <w:r w:rsidR="00342D39" w:rsidRPr="00E93E1A">
        <w:t>kodzie</w:t>
      </w:r>
      <w:r w:rsidR="00342D39">
        <w:t xml:space="preserve"> </w:t>
      </w:r>
      <w:r w:rsidR="00342D39" w:rsidRPr="00E93E1A">
        <w:t>genetyc</w:t>
      </w:r>
      <w:r w:rsidR="00342D39" w:rsidRPr="00342D39">
        <w:t>z</w:t>
      </w:r>
      <w:r w:rsidR="00342D39" w:rsidRPr="00E93E1A">
        <w:t>nym,</w:t>
      </w:r>
      <w:r w:rsidR="00342D39">
        <w:t xml:space="preserve"> </w:t>
      </w:r>
      <w:r w:rsidR="00342D39" w:rsidRPr="00E93E1A">
        <w:t>nałogach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życiu</w:t>
      </w:r>
      <w:r w:rsidR="00342D39">
        <w:t xml:space="preserve"> </w:t>
      </w:r>
      <w:r w:rsidR="00342D39" w:rsidRPr="00E93E1A">
        <w:t>seksualnym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dotyczące</w:t>
      </w:r>
      <w:r w:rsidR="00342D39">
        <w:t xml:space="preserve"> </w:t>
      </w:r>
      <w:proofErr w:type="spellStart"/>
      <w:r w:rsidR="00342D39" w:rsidRPr="00E93E1A">
        <w:t>skazań</w:t>
      </w:r>
      <w:proofErr w:type="spellEnd"/>
      <w:r w:rsidR="00342D39" w:rsidRPr="00E93E1A">
        <w:t>,</w:t>
      </w:r>
      <w:r w:rsidR="00342D39">
        <w:t xml:space="preserve"> </w:t>
      </w:r>
      <w:r w:rsidR="00342D39" w:rsidRPr="00E93E1A">
        <w:t>orzeczeń</w:t>
      </w:r>
      <w:r>
        <w:t xml:space="preserve"> </w:t>
      </w:r>
      <w:r w:rsidRPr="00E93E1A">
        <w:t>o</w:t>
      </w:r>
      <w:r>
        <w:t> </w:t>
      </w:r>
      <w:r w:rsidR="00342D39" w:rsidRPr="00E93E1A">
        <w:t>ukaraniu</w:t>
      </w:r>
      <w:r>
        <w:t xml:space="preserve"> </w:t>
      </w:r>
      <w:r w:rsidRPr="00E93E1A">
        <w:t>i</w:t>
      </w:r>
      <w:r>
        <w:t> </w:t>
      </w:r>
      <w:r w:rsidR="00342D39" w:rsidRPr="00E93E1A">
        <w:t>nałożonych</w:t>
      </w:r>
      <w:r w:rsidR="00342D39">
        <w:t xml:space="preserve"> </w:t>
      </w:r>
      <w:r w:rsidR="00342D39" w:rsidRPr="00E93E1A">
        <w:t>mandatach</w:t>
      </w:r>
      <w:r w:rsidR="00342D39">
        <w:t xml:space="preserve"> </w:t>
      </w:r>
      <w:r w:rsidR="00342D39" w:rsidRPr="00E93E1A">
        <w:t>ka</w:t>
      </w:r>
      <w:r w:rsidR="00342D39" w:rsidRPr="00342D39">
        <w:t>r</w:t>
      </w:r>
      <w:r w:rsidR="00342D39" w:rsidRPr="00E93E1A">
        <w:t>nych,</w:t>
      </w:r>
      <w:r>
        <w:t xml:space="preserve"> </w:t>
      </w:r>
      <w:r w:rsidRPr="00E93E1A">
        <w:t>a</w:t>
      </w:r>
      <w:r>
        <w:t> </w:t>
      </w:r>
      <w:r w:rsidR="00342D39" w:rsidRPr="00E93E1A">
        <w:t>także</w:t>
      </w:r>
      <w:r w:rsidR="00342D39">
        <w:t xml:space="preserve"> </w:t>
      </w:r>
      <w:r w:rsidR="00342D39" w:rsidRPr="00E93E1A">
        <w:t>innych</w:t>
      </w:r>
      <w:r w:rsidR="00342D39">
        <w:t xml:space="preserve"> </w:t>
      </w:r>
      <w:r w:rsidR="00342D39" w:rsidRPr="00E93E1A">
        <w:t>orzeczeń</w:t>
      </w:r>
      <w:r w:rsidR="00342D39">
        <w:t xml:space="preserve"> </w:t>
      </w:r>
      <w:r w:rsidR="00342D39" w:rsidRPr="00E93E1A">
        <w:t>wydanych</w:t>
      </w:r>
      <w:r>
        <w:t xml:space="preserve"> </w:t>
      </w:r>
      <w:r w:rsidRPr="00E93E1A">
        <w:t>w</w:t>
      </w:r>
      <w:r>
        <w:t> </w:t>
      </w:r>
      <w:r w:rsidR="00342D39" w:rsidRPr="00E93E1A">
        <w:t>postępowaniu</w:t>
      </w:r>
      <w:r w:rsidR="00342D39">
        <w:t xml:space="preserve"> </w:t>
      </w:r>
      <w:r w:rsidR="00342D39" w:rsidRPr="00E93E1A">
        <w:t>sądowym</w:t>
      </w:r>
      <w:r w:rsidR="00342D39">
        <w:t xml:space="preserve"> </w:t>
      </w:r>
      <w:r w:rsidR="00342D39" w:rsidRPr="00E93E1A">
        <w:t>lub</w:t>
      </w:r>
      <w:r w:rsidR="00342D39">
        <w:t xml:space="preserve"> administracyjnym </w:t>
      </w:r>
      <w:r w:rsidR="00342D39" w:rsidRPr="00E93E1A">
        <w:t>nie</w:t>
      </w:r>
      <w:r w:rsidR="00342D39">
        <w:t xml:space="preserve"> </w:t>
      </w:r>
      <w:r w:rsidR="00342D39" w:rsidRPr="00E93E1A">
        <w:t>mogą</w:t>
      </w:r>
      <w:r w:rsidR="00342D39">
        <w:t xml:space="preserve"> </w:t>
      </w:r>
      <w:r w:rsidR="00342D39" w:rsidRPr="00E93E1A">
        <w:t>być</w:t>
      </w:r>
      <w:r w:rsidR="00342D39">
        <w:t xml:space="preserve"> </w:t>
      </w:r>
      <w:r w:rsidR="00342D39" w:rsidRPr="00E93E1A">
        <w:t>zbierane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zasadzie</w:t>
      </w:r>
      <w:r w:rsidR="00342D39">
        <w:t xml:space="preserve"> </w:t>
      </w:r>
      <w:r w:rsidR="00342D39" w:rsidRPr="00E93E1A">
        <w:t>obowiązku</w:t>
      </w:r>
      <w:r>
        <w:t xml:space="preserve"> </w:t>
      </w:r>
      <w:r w:rsidRPr="00E93E1A">
        <w:t>w</w:t>
      </w:r>
      <w:r>
        <w:t> </w:t>
      </w:r>
      <w:r w:rsidR="00342D39" w:rsidRPr="00E93E1A">
        <w:t>badaniach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prowadzonych</w:t>
      </w:r>
      <w:r>
        <w:t xml:space="preserve"> </w:t>
      </w:r>
      <w:r w:rsidRPr="00E93E1A">
        <w:t>z</w:t>
      </w:r>
      <w:r>
        <w:t> </w:t>
      </w:r>
      <w:r w:rsidR="00342D39" w:rsidRPr="00E93E1A">
        <w:t>udziałem</w:t>
      </w:r>
      <w:r w:rsidR="00342D39">
        <w:t xml:space="preserve"> </w:t>
      </w:r>
      <w:r w:rsidR="00342D39" w:rsidRPr="00E93E1A">
        <w:t>osób</w:t>
      </w:r>
      <w:r w:rsidR="00342D39">
        <w:t xml:space="preserve"> </w:t>
      </w:r>
      <w:r w:rsidR="00342D39" w:rsidRPr="00E93E1A">
        <w:t>fizycznych.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6)</w:t>
      </w:r>
      <w:r w:rsidRPr="00E93E1A">
        <w:tab/>
        <w:t>art.</w:t>
      </w:r>
      <w:r w:rsidRPr="00342D39">
        <w:t xml:space="preserve"> 1</w:t>
      </w:r>
      <w:r w:rsidR="00A7116E" w:rsidRPr="00342D39">
        <w:t>0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10.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identyfikowalne</w:t>
      </w:r>
      <w:r w:rsidR="00342D39">
        <w:t xml:space="preserve"> </w:t>
      </w:r>
      <w:r w:rsidR="00342D39" w:rsidRPr="00E93E1A">
        <w:t>zebrane</w:t>
      </w:r>
      <w:r>
        <w:t xml:space="preserve"> </w:t>
      </w:r>
      <w:r w:rsidRPr="00E93E1A">
        <w:t>w</w:t>
      </w:r>
      <w:r>
        <w:t> </w:t>
      </w:r>
      <w:r w:rsidR="00342D39" w:rsidRPr="00E93E1A">
        <w:t>badaniach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podlegają</w:t>
      </w:r>
      <w:r w:rsidR="00342D39">
        <w:t xml:space="preserve"> </w:t>
      </w:r>
      <w:r w:rsidR="00342D39" w:rsidRPr="00E93E1A">
        <w:t>bezwzględnej</w:t>
      </w:r>
      <w:r w:rsidR="00342D39">
        <w:t xml:space="preserve"> </w:t>
      </w:r>
      <w:r w:rsidR="00342D39" w:rsidRPr="00E93E1A">
        <w:t>ochronie.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te</w:t>
      </w:r>
      <w:r w:rsidR="00342D39">
        <w:t xml:space="preserve"> </w:t>
      </w:r>
      <w:r w:rsidR="00342D39" w:rsidRPr="00E93E1A">
        <w:t>mogą</w:t>
      </w:r>
      <w:r w:rsidR="00342D39">
        <w:t xml:space="preserve"> </w:t>
      </w:r>
      <w:r w:rsidR="00342D39" w:rsidRPr="00E93E1A">
        <w:t>być</w:t>
      </w:r>
      <w:r w:rsidR="00342D39">
        <w:t xml:space="preserve"> </w:t>
      </w:r>
      <w:r w:rsidR="00342D39" w:rsidRPr="00E93E1A">
        <w:t>wykorzystywane</w:t>
      </w:r>
      <w:r w:rsidR="00342D39">
        <w:t xml:space="preserve"> </w:t>
      </w:r>
      <w:r w:rsidR="00342D39" w:rsidRPr="00E93E1A">
        <w:t>wyłącznie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opracowań,</w:t>
      </w:r>
      <w:r w:rsidR="00342D39">
        <w:t xml:space="preserve"> </w:t>
      </w:r>
      <w:r w:rsidR="00342D39" w:rsidRPr="00E93E1A">
        <w:t>zestawień</w:t>
      </w:r>
      <w:r>
        <w:t xml:space="preserve"> </w:t>
      </w:r>
      <w:r w:rsidRPr="00E93E1A">
        <w:t>i</w:t>
      </w:r>
      <w:r>
        <w:t> </w:t>
      </w:r>
      <w:r w:rsidR="00342D39" w:rsidRPr="00E93E1A">
        <w:t>analiz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tworzenia</w:t>
      </w:r>
      <w:r w:rsidR="00342D39">
        <w:t xml:space="preserve"> </w:t>
      </w:r>
      <w:r w:rsidR="00342D39" w:rsidRPr="00E93E1A">
        <w:t>przez</w:t>
      </w:r>
      <w:r w:rsidR="00342D39">
        <w:t xml:space="preserve"> </w:t>
      </w:r>
      <w:r w:rsidR="00342D39" w:rsidRPr="00E93E1A">
        <w:t>Prezesa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</w:t>
      </w:r>
      <w:r w:rsidR="00342D39">
        <w:t xml:space="preserve"> </w:t>
      </w:r>
      <w:r w:rsidR="00342D39" w:rsidRPr="00E93E1A">
        <w:t>operatu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statystycznych;</w:t>
      </w:r>
      <w:r w:rsidR="00342D39">
        <w:t xml:space="preserve"> </w:t>
      </w:r>
      <w:r w:rsidR="00342D39" w:rsidRPr="00E93E1A">
        <w:t>udostępnianie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w</w:t>
      </w:r>
      <w:r w:rsidR="00342D39" w:rsidRPr="00342D39">
        <w:t>y</w:t>
      </w:r>
      <w:r w:rsidR="00342D39" w:rsidRPr="00E93E1A">
        <w:t>korzystywanie</w:t>
      </w:r>
      <w:r w:rsidR="00342D39">
        <w:t xml:space="preserve"> </w:t>
      </w:r>
      <w:r w:rsidR="00342D39" w:rsidRPr="00E93E1A">
        <w:t>tych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dla</w:t>
      </w:r>
      <w:r w:rsidR="00342D39">
        <w:t xml:space="preserve"> </w:t>
      </w:r>
      <w:r w:rsidR="00342D39" w:rsidRPr="00E93E1A">
        <w:t>innych</w:t>
      </w:r>
      <w:r w:rsidR="00342D39">
        <w:t xml:space="preserve"> </w:t>
      </w:r>
      <w:r w:rsidR="00342D39" w:rsidRPr="00E93E1A">
        <w:t>niż</w:t>
      </w:r>
      <w:r w:rsidR="00342D39">
        <w:t xml:space="preserve"> </w:t>
      </w:r>
      <w:r w:rsidR="00342D39" w:rsidRPr="00E93E1A">
        <w:t>podane</w:t>
      </w:r>
      <w:r>
        <w:t xml:space="preserve"> </w:t>
      </w:r>
      <w:r w:rsidRPr="00E93E1A">
        <w:t>w</w:t>
      </w:r>
      <w:r>
        <w:t> </w:t>
      </w:r>
      <w:r w:rsidR="00342D39" w:rsidRPr="00E93E1A">
        <w:t>ustawie</w:t>
      </w:r>
      <w:r w:rsidR="00342D39">
        <w:t xml:space="preserve"> </w:t>
      </w:r>
      <w:r w:rsidR="00342D39" w:rsidRPr="00E93E1A">
        <w:t>celów</w:t>
      </w:r>
      <w:r w:rsidR="00342D39">
        <w:t xml:space="preserve"> </w:t>
      </w:r>
      <w:r w:rsidR="00342D39" w:rsidRPr="00E93E1A">
        <w:t>jest</w:t>
      </w:r>
      <w:r w:rsidR="00342D39">
        <w:t xml:space="preserve"> </w:t>
      </w:r>
      <w:r w:rsidR="00342D39" w:rsidRPr="00E93E1A">
        <w:t>zabronione</w:t>
      </w:r>
      <w:r w:rsidR="00342D39">
        <w:t xml:space="preserve"> </w:t>
      </w:r>
      <w:r w:rsidR="00342D39" w:rsidRPr="00E93E1A">
        <w:t>(tajemnica</w:t>
      </w:r>
      <w:r w:rsidR="00342D39">
        <w:t xml:space="preserve"> </w:t>
      </w:r>
      <w:r w:rsidR="00342D39" w:rsidRPr="00E93E1A">
        <w:t>statystyczna).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7)</w:t>
      </w:r>
      <w:r w:rsidRPr="00E93E1A">
        <w:tab/>
        <w:t>art.</w:t>
      </w:r>
      <w:r w:rsidRPr="00342D39">
        <w:t xml:space="preserve"> 1</w:t>
      </w:r>
      <w:r w:rsidR="00A7116E" w:rsidRPr="00342D39">
        <w:t>2</w:t>
      </w:r>
      <w:r w:rsidR="00A7116E">
        <w:t> </w:t>
      </w:r>
      <w:r w:rsidRPr="00342D39">
        <w:t>otrzymuje brzmienie:</w:t>
      </w:r>
    </w:p>
    <w:p w:rsidR="00342D39" w:rsidRPr="00342D39" w:rsidRDefault="00A7116E" w:rsidP="00A7116E">
      <w:pPr>
        <w:pStyle w:val="ZARTzmartartykuempunktem"/>
        <w:keepNext/>
      </w:pPr>
      <w:r>
        <w:t>„</w:t>
      </w:r>
      <w:r w:rsidR="00342D39" w:rsidRPr="00342D39">
        <w:t>Art. 12. 1. Pracownicy służb statystyki publicznej, rachmistrze spisowi, ankieterzy statystyczni oraz inne os</w:t>
      </w:r>
      <w:r w:rsidR="00342D39" w:rsidRPr="00342D39">
        <w:t>o</w:t>
      </w:r>
      <w:r w:rsidR="00342D39" w:rsidRPr="00342D39">
        <w:t>by wykonujące czynności</w:t>
      </w:r>
      <w:r w:rsidRPr="00342D39">
        <w:t xml:space="preserve"> w</w:t>
      </w:r>
      <w:r>
        <w:t> </w:t>
      </w:r>
      <w:r w:rsidR="00342D39" w:rsidRPr="00342D39">
        <w:t>imieniu</w:t>
      </w:r>
      <w:r w:rsidRPr="00342D39">
        <w:t xml:space="preserve"> i</w:t>
      </w:r>
      <w:r>
        <w:t> </w:t>
      </w:r>
      <w:r w:rsidR="00342D39" w:rsidRPr="00342D39">
        <w:t>na rzecz statystyki publicznej, mający bezpośredni dostęp do danych jednos</w:t>
      </w:r>
      <w:r w:rsidR="00342D39" w:rsidRPr="00342D39">
        <w:t>t</w:t>
      </w:r>
      <w:r w:rsidR="00342D39" w:rsidRPr="00342D39">
        <w:t>kowych, są obowiązani do bezwzględnego przestrzegania tajemnicy statystycznej</w:t>
      </w:r>
      <w:r w:rsidRPr="00342D39">
        <w:t xml:space="preserve"> i</w:t>
      </w:r>
      <w:r>
        <w:t> </w:t>
      </w:r>
      <w:r w:rsidR="00342D39" w:rsidRPr="00342D39">
        <w:t>mogą być dopuszczeni do wyk</w:t>
      </w:r>
      <w:r w:rsidR="00342D39" w:rsidRPr="00342D39">
        <w:t>o</w:t>
      </w:r>
      <w:r w:rsidR="00342D39" w:rsidRPr="00342D39">
        <w:lastRenderedPageBreak/>
        <w:t>nywania tych czynności po złożeniu Prezesowi Głównego Urzędu Statystycznego, dyrektorowi urzędu statystyczn</w:t>
      </w:r>
      <w:r w:rsidR="00342D39" w:rsidRPr="00342D39">
        <w:t>e</w:t>
      </w:r>
      <w:r w:rsidR="00342D39" w:rsidRPr="00342D39">
        <w:t>go albo kierującemu inną jednostką służb statystyki publicznej pisemnego przyrzeczenia następującej treści:</w:t>
      </w:r>
    </w:p>
    <w:p w:rsidR="00342D39" w:rsidRPr="00E93E1A" w:rsidRDefault="00A7116E" w:rsidP="00444156">
      <w:pPr>
        <w:pStyle w:val="ZCYTzmcytatunpprzysigiartykuempunktem"/>
        <w:suppressAutoHyphens w:val="0"/>
        <w:ind w:left="839"/>
      </w:pPr>
      <w:r>
        <w:t>„</w:t>
      </w:r>
      <w:r w:rsidR="00342D39" w:rsidRPr="00E93E1A">
        <w:t>Przyrzekam,</w:t>
      </w:r>
      <w:r w:rsidR="00342D39">
        <w:t xml:space="preserve"> </w:t>
      </w:r>
      <w:r w:rsidR="00342D39" w:rsidRPr="00E93E1A">
        <w:t>że</w:t>
      </w:r>
      <w:r w:rsidR="00342D39">
        <w:t xml:space="preserve"> </w:t>
      </w:r>
      <w:r w:rsidR="00342D39" w:rsidRPr="00E93E1A">
        <w:t>będę</w:t>
      </w:r>
      <w:r w:rsidR="00342D39">
        <w:t xml:space="preserve"> </w:t>
      </w:r>
      <w:r w:rsidR="00342D39" w:rsidRPr="00E93E1A">
        <w:t>wykonywać</w:t>
      </w:r>
      <w:r w:rsidR="00342D39">
        <w:t xml:space="preserve"> </w:t>
      </w:r>
      <w:r w:rsidR="00342D39" w:rsidRPr="00E93E1A">
        <w:t>swoje</w:t>
      </w:r>
      <w:r w:rsidR="00342D39">
        <w:t xml:space="preserve"> </w:t>
      </w:r>
      <w:r w:rsidR="00342D39" w:rsidRPr="00E93E1A">
        <w:t>prace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rzecz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>
        <w:t xml:space="preserve"> </w:t>
      </w:r>
      <w:r w:rsidRPr="00E93E1A">
        <w:t>z</w:t>
      </w:r>
      <w:r>
        <w:t> </w:t>
      </w:r>
      <w:r w:rsidR="00342D39" w:rsidRPr="00E93E1A">
        <w:t>całą</w:t>
      </w:r>
      <w:r w:rsidR="00342D39">
        <w:t xml:space="preserve"> </w:t>
      </w:r>
      <w:r w:rsidR="00342D39" w:rsidRPr="00E93E1A">
        <w:t>rzetelnością,</w:t>
      </w:r>
      <w:r w:rsidR="00342D39">
        <w:t xml:space="preserve"> </w:t>
      </w:r>
      <w:r w:rsidR="00342D39" w:rsidRPr="00E93E1A">
        <w:t>zgodnie</w:t>
      </w:r>
      <w:r>
        <w:t xml:space="preserve"> </w:t>
      </w:r>
      <w:r w:rsidRPr="00E93E1A">
        <w:t>z</w:t>
      </w:r>
      <w:r>
        <w:t> </w:t>
      </w:r>
      <w:r w:rsidR="00342D39" w:rsidRPr="00E93E1A">
        <w:t>etyką</w:t>
      </w:r>
      <w:r w:rsidR="00342D39">
        <w:t xml:space="preserve"> </w:t>
      </w:r>
      <w:r w:rsidR="00342D39" w:rsidRPr="00E93E1A">
        <w:t>zawodową</w:t>
      </w:r>
      <w:r w:rsidR="00342D39">
        <w:t xml:space="preserve"> </w:t>
      </w:r>
      <w:r w:rsidR="00342D39" w:rsidRPr="00E93E1A">
        <w:t>statystyka,</w:t>
      </w:r>
      <w:r>
        <w:t xml:space="preserve"> </w:t>
      </w:r>
      <w:r w:rsidRPr="00E93E1A">
        <w:t>a</w:t>
      </w:r>
      <w:r>
        <w:t> </w:t>
      </w:r>
      <w:r w:rsidR="00342D39" w:rsidRPr="00E93E1A">
        <w:t>poznane</w:t>
      </w:r>
      <w:r>
        <w:t xml:space="preserve"> </w:t>
      </w:r>
      <w:r w:rsidRPr="00E93E1A">
        <w:t>w</w:t>
      </w:r>
      <w:r>
        <w:t> </w:t>
      </w:r>
      <w:r w:rsidR="00342D39" w:rsidRPr="00E93E1A">
        <w:t>czasie</w:t>
      </w:r>
      <w:r w:rsidR="00342D39">
        <w:t xml:space="preserve"> </w:t>
      </w:r>
      <w:r w:rsidR="00342D39" w:rsidRPr="00E93E1A">
        <w:t>ich</w:t>
      </w:r>
      <w:r w:rsidR="00342D39">
        <w:t xml:space="preserve"> </w:t>
      </w:r>
      <w:r w:rsidR="00342D39" w:rsidRPr="00E93E1A">
        <w:t>wykonywania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zachowam</w:t>
      </w:r>
      <w:r>
        <w:t xml:space="preserve"> </w:t>
      </w:r>
      <w:r w:rsidRPr="00E93E1A">
        <w:t>w</w:t>
      </w:r>
      <w:r w:rsidR="00444156">
        <w:t xml:space="preserve"> </w:t>
      </w:r>
      <w:r w:rsidR="00342D39" w:rsidRPr="00E93E1A">
        <w:t>t</w:t>
      </w:r>
      <w:r w:rsidR="00342D39" w:rsidRPr="00E93E1A">
        <w:t>a</w:t>
      </w:r>
      <w:r w:rsidR="00342D39" w:rsidRPr="00E93E1A">
        <w:t>jemnicy</w:t>
      </w:r>
      <w:r w:rsidR="00342D39">
        <w:t xml:space="preserve"> </w:t>
      </w:r>
      <w:r w:rsidR="00342D39" w:rsidRPr="00E93E1A">
        <w:t>wobec</w:t>
      </w:r>
      <w:r w:rsidR="00342D39">
        <w:t xml:space="preserve"> </w:t>
      </w:r>
      <w:r w:rsidR="00342D39" w:rsidRPr="00E93E1A">
        <w:t>osób</w:t>
      </w:r>
      <w:r w:rsidR="00342D39">
        <w:t xml:space="preserve"> </w:t>
      </w:r>
      <w:r w:rsidR="00342D39" w:rsidRPr="00E93E1A">
        <w:t>trzecich.</w:t>
      </w:r>
      <w:r>
        <w:t>”</w:t>
      </w:r>
      <w:r w:rsidR="00342D39" w:rsidRPr="00E93E1A">
        <w:t>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przypadku</w:t>
      </w:r>
      <w:r>
        <w:t xml:space="preserve"> </w:t>
      </w:r>
      <w:r w:rsidRPr="00E93E1A">
        <w:t>prowadzenia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przez</w:t>
      </w:r>
      <w:r>
        <w:t xml:space="preserve"> </w:t>
      </w:r>
      <w:r w:rsidRPr="00E93E1A">
        <w:t>organ</w:t>
      </w:r>
      <w:r>
        <w:t xml:space="preserve"> </w:t>
      </w:r>
      <w:r w:rsidRPr="00E93E1A">
        <w:t>lub</w:t>
      </w:r>
      <w:r>
        <w:t xml:space="preserve"> </w:t>
      </w:r>
      <w:r w:rsidRPr="00E93E1A">
        <w:t>podmiot</w:t>
      </w:r>
      <w:r>
        <w:t xml:space="preserve"> </w:t>
      </w:r>
      <w:r w:rsidRPr="00E93E1A">
        <w:t>niestanowiący</w:t>
      </w:r>
      <w:r>
        <w:t xml:space="preserve"> </w:t>
      </w:r>
      <w:r w:rsidRPr="00E93E1A">
        <w:t>służb</w:t>
      </w:r>
      <w:r>
        <w:t xml:space="preserve"> </w:t>
      </w:r>
      <w:r w:rsidRPr="00E93E1A">
        <w:t>statystyki</w:t>
      </w:r>
      <w:r>
        <w:t xml:space="preserve"> </w:t>
      </w:r>
      <w:r w:rsidRPr="00E93E1A">
        <w:t>p</w:t>
      </w:r>
      <w:r w:rsidRPr="00342D39">
        <w:t>u</w:t>
      </w:r>
      <w:r w:rsidRPr="00E93E1A">
        <w:t>blicznej</w:t>
      </w:r>
      <w:r>
        <w:t xml:space="preserve"> </w:t>
      </w:r>
      <w:r w:rsidRPr="00E93E1A">
        <w:t>przepis</w:t>
      </w:r>
      <w:r w:rsidR="00A7116E">
        <w:t xml:space="preserve"> ust. </w:t>
      </w:r>
      <w:r w:rsidR="00A7116E" w:rsidRPr="00E93E1A">
        <w:t>1</w:t>
      </w:r>
      <w:r w:rsidR="00A7116E">
        <w:t> </w:t>
      </w:r>
      <w:r w:rsidRPr="00E93E1A">
        <w:t>stosuje</w:t>
      </w:r>
      <w:r>
        <w:t xml:space="preserve"> </w:t>
      </w:r>
      <w:r w:rsidRPr="00E93E1A">
        <w:t>się</w:t>
      </w:r>
      <w:r>
        <w:t xml:space="preserve"> </w:t>
      </w:r>
      <w:r w:rsidRPr="00E93E1A">
        <w:t>do</w:t>
      </w:r>
      <w:r>
        <w:t xml:space="preserve"> </w:t>
      </w:r>
      <w:r w:rsidRPr="00E93E1A">
        <w:t>osób</w:t>
      </w:r>
      <w:r>
        <w:t xml:space="preserve"> </w:t>
      </w:r>
      <w:r w:rsidRPr="00E93E1A">
        <w:t>mających</w:t>
      </w:r>
      <w:r>
        <w:t xml:space="preserve"> </w:t>
      </w:r>
      <w:r w:rsidRPr="00E93E1A">
        <w:t>bezpośredni</w:t>
      </w:r>
      <w:r>
        <w:t xml:space="preserve"> </w:t>
      </w:r>
      <w:r w:rsidRPr="00E93E1A">
        <w:t>dostęp</w:t>
      </w:r>
      <w:r>
        <w:t xml:space="preserve"> </w:t>
      </w:r>
      <w:r w:rsidRPr="00E93E1A">
        <w:t>do</w:t>
      </w:r>
      <w:r>
        <w:t xml:space="preserve"> </w:t>
      </w:r>
      <w:r w:rsidRPr="00E93E1A">
        <w:t>danych</w:t>
      </w:r>
      <w:r>
        <w:t xml:space="preserve"> </w:t>
      </w:r>
      <w:r w:rsidRPr="00E93E1A">
        <w:t>jednostkowych,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tym</w:t>
      </w:r>
      <w:r>
        <w:t xml:space="preserve"> </w:t>
      </w:r>
      <w:r w:rsidRPr="00E93E1A">
        <w:t>że</w:t>
      </w:r>
      <w:r>
        <w:t xml:space="preserve"> </w:t>
      </w:r>
      <w:r w:rsidRPr="00E93E1A">
        <w:t>przyrz</w:t>
      </w:r>
      <w:r w:rsidRPr="00342D39">
        <w:t>e</w:t>
      </w:r>
      <w:r w:rsidRPr="00E93E1A">
        <w:t>czenie</w:t>
      </w:r>
      <w:r>
        <w:t xml:space="preserve"> </w:t>
      </w:r>
      <w:r w:rsidRPr="00E93E1A">
        <w:t>jest</w:t>
      </w:r>
      <w:r>
        <w:t xml:space="preserve"> </w:t>
      </w:r>
      <w:r w:rsidRPr="00E93E1A">
        <w:t>składane</w:t>
      </w:r>
      <w:r>
        <w:t xml:space="preserve"> </w:t>
      </w:r>
      <w:r w:rsidRPr="00E93E1A">
        <w:t>kierującemu</w:t>
      </w:r>
      <w:r>
        <w:t xml:space="preserve"> </w:t>
      </w:r>
      <w:r w:rsidRPr="00E93E1A">
        <w:t>jednostką</w:t>
      </w:r>
      <w:r>
        <w:t xml:space="preserve"> </w:t>
      </w:r>
      <w:r w:rsidRPr="00E93E1A">
        <w:t>organizacyjną</w:t>
      </w:r>
      <w:r>
        <w:t xml:space="preserve"> </w:t>
      </w:r>
      <w:r w:rsidRPr="00E93E1A">
        <w:t>danego</w:t>
      </w:r>
      <w:r>
        <w:t xml:space="preserve"> </w:t>
      </w:r>
      <w:r w:rsidRPr="00E93E1A">
        <w:t>organu</w:t>
      </w:r>
      <w:r>
        <w:t xml:space="preserve"> </w:t>
      </w:r>
      <w:r w:rsidRPr="00E93E1A">
        <w:t>lub</w:t>
      </w:r>
      <w:r>
        <w:t xml:space="preserve"> </w:t>
      </w:r>
      <w:r w:rsidRPr="00E93E1A">
        <w:t>podmiotu.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8)</w:t>
      </w:r>
      <w:r w:rsidRPr="00E93E1A">
        <w:tab/>
        <w:t>w</w:t>
      </w:r>
      <w:r w:rsidR="00A7116E">
        <w:t xml:space="preserve"> art. </w:t>
      </w:r>
      <w:r w:rsidRPr="00342D39">
        <w:t>1</w:t>
      </w:r>
      <w:r w:rsidR="00A7116E" w:rsidRPr="00342D39">
        <w:t>3</w:t>
      </w:r>
      <w:r w:rsidR="00A7116E">
        <w:t xml:space="preserve"> ust. </w:t>
      </w:r>
      <w:r w:rsidRPr="00342D39">
        <w:t>1–</w:t>
      </w:r>
      <w:r w:rsidR="00A7116E" w:rsidRPr="00342D39">
        <w:t>5</w:t>
      </w:r>
      <w:r w:rsidR="00A7116E">
        <w:t> </w:t>
      </w:r>
      <w:r w:rsidRPr="00342D39">
        <w:t>otrzymują brzmienie:</w:t>
      </w:r>
    </w:p>
    <w:p w:rsidR="00342D39" w:rsidRPr="00E93E1A" w:rsidRDefault="00A7116E" w:rsidP="00342D39">
      <w:pPr>
        <w:pStyle w:val="ZUSTzmustartykuempunktem"/>
      </w:pPr>
      <w:r>
        <w:t>„</w:t>
      </w:r>
      <w:r w:rsidR="00342D39" w:rsidRPr="00E93E1A">
        <w:t>1.</w:t>
      </w:r>
      <w:r w:rsidR="00342D39">
        <w:t xml:space="preserve"> </w:t>
      </w:r>
      <w:r w:rsidR="00342D39" w:rsidRPr="00E93E1A">
        <w:t>Organy</w:t>
      </w:r>
      <w:r w:rsidR="00342D39">
        <w:t xml:space="preserve"> </w:t>
      </w:r>
      <w:r w:rsidR="00342D39" w:rsidRPr="00E93E1A">
        <w:t>administracji</w:t>
      </w:r>
      <w:r w:rsidR="00342D39">
        <w:t xml:space="preserve"> </w:t>
      </w:r>
      <w:r w:rsidR="00342D39" w:rsidRPr="00E93E1A">
        <w:t>publicznej,</w:t>
      </w:r>
      <w:r w:rsidR="00342D39">
        <w:t xml:space="preserve"> </w:t>
      </w:r>
      <w:r w:rsidR="00342D39" w:rsidRPr="00E93E1A">
        <w:t>Zakład</w:t>
      </w:r>
      <w:r w:rsidR="00342D39">
        <w:t xml:space="preserve"> </w:t>
      </w:r>
      <w:r w:rsidR="00342D39" w:rsidRPr="00E93E1A">
        <w:t>Ubezpieczeń</w:t>
      </w:r>
      <w:r w:rsidR="00342D39">
        <w:t xml:space="preserve"> </w:t>
      </w:r>
      <w:r w:rsidR="00342D39" w:rsidRPr="00E93E1A">
        <w:t>Społecznych,</w:t>
      </w:r>
      <w:r w:rsidR="00342D39">
        <w:t xml:space="preserve"> </w:t>
      </w:r>
      <w:r w:rsidR="00342D39" w:rsidRPr="00E93E1A">
        <w:t>Narodowy</w:t>
      </w:r>
      <w:r w:rsidR="00342D39">
        <w:t xml:space="preserve"> </w:t>
      </w:r>
      <w:r w:rsidR="00342D39" w:rsidRPr="00E93E1A">
        <w:t>Fundusz</w:t>
      </w:r>
      <w:r w:rsidR="00342D39">
        <w:t xml:space="preserve"> </w:t>
      </w:r>
      <w:r w:rsidR="00342D39" w:rsidRPr="00E93E1A">
        <w:t>Zdrowia,</w:t>
      </w:r>
      <w:r w:rsidR="00342D39">
        <w:t xml:space="preserve"> </w:t>
      </w:r>
      <w:r w:rsidR="00342D39" w:rsidRPr="00E93E1A">
        <w:t>Komisja</w:t>
      </w:r>
      <w:r w:rsidR="00342D39">
        <w:t xml:space="preserve"> </w:t>
      </w:r>
      <w:r w:rsidR="00342D39" w:rsidRPr="00E93E1A">
        <w:t>Nadzoru</w:t>
      </w:r>
      <w:r w:rsidR="00342D39">
        <w:t xml:space="preserve"> </w:t>
      </w:r>
      <w:r w:rsidR="00342D39" w:rsidRPr="00E93E1A">
        <w:t>Finansowego,</w:t>
      </w:r>
      <w:r>
        <w:t xml:space="preserve"> </w:t>
      </w:r>
      <w:r w:rsidRPr="00E93E1A">
        <w:t>a</w:t>
      </w:r>
      <w:r>
        <w:t> </w:t>
      </w:r>
      <w:r w:rsidR="00342D39" w:rsidRPr="00E93E1A">
        <w:t>także</w:t>
      </w:r>
      <w:r w:rsidR="00342D39">
        <w:t xml:space="preserve"> </w:t>
      </w:r>
      <w:r w:rsidR="00342D39" w:rsidRPr="00E93E1A">
        <w:t>inne</w:t>
      </w:r>
      <w:r w:rsidR="00342D39">
        <w:t xml:space="preserve"> </w:t>
      </w:r>
      <w:r w:rsidR="00342D39" w:rsidRPr="00E93E1A">
        <w:t>państwowe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samorządowe</w:t>
      </w:r>
      <w:r w:rsidR="00342D39">
        <w:t xml:space="preserve"> </w:t>
      </w:r>
      <w:r w:rsidR="00342D39" w:rsidRPr="00E93E1A">
        <w:t>osoby</w:t>
      </w:r>
      <w:r w:rsidR="00342D39">
        <w:t xml:space="preserve"> </w:t>
      </w:r>
      <w:r w:rsidR="00342D39" w:rsidRPr="00E93E1A">
        <w:t>prawne,</w:t>
      </w:r>
      <w:r w:rsidR="00342D39">
        <w:t xml:space="preserve"> </w:t>
      </w:r>
      <w:r w:rsidR="00342D39" w:rsidRPr="00E93E1A">
        <w:t>organy</w:t>
      </w:r>
      <w:r w:rsidR="00342D39">
        <w:t xml:space="preserve"> </w:t>
      </w:r>
      <w:r w:rsidR="00342D39" w:rsidRPr="00E93E1A">
        <w:t>rejestrowe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inne</w:t>
      </w:r>
      <w:r w:rsidR="00342D39">
        <w:t xml:space="preserve"> </w:t>
      </w:r>
      <w:r w:rsidR="00342D39" w:rsidRPr="00E93E1A">
        <w:t>po</w:t>
      </w:r>
      <w:r w:rsidR="00342D39" w:rsidRPr="00E93E1A">
        <w:t>d</w:t>
      </w:r>
      <w:r w:rsidR="00342D39" w:rsidRPr="00E93E1A">
        <w:t>mioty</w:t>
      </w:r>
      <w:r w:rsidR="00342D39">
        <w:t xml:space="preserve"> </w:t>
      </w:r>
      <w:r w:rsidR="00342D39" w:rsidRPr="00E93E1A">
        <w:t>prowadzące</w:t>
      </w:r>
      <w:r w:rsidR="00342D39">
        <w:t xml:space="preserve"> </w:t>
      </w:r>
      <w:r w:rsidR="00342D39" w:rsidRPr="00E93E1A">
        <w:t>rejestry</w:t>
      </w:r>
      <w:r w:rsidR="00342D39">
        <w:t xml:space="preserve"> </w:t>
      </w:r>
      <w:r w:rsidR="00342D39" w:rsidRPr="00E93E1A">
        <w:t>urzędowe</w:t>
      </w:r>
      <w:r w:rsidR="00342D39">
        <w:t xml:space="preserve"> </w:t>
      </w:r>
      <w:r w:rsidR="00342D39" w:rsidRPr="00E93E1A">
        <w:t>przekazują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udostępniają</w:t>
      </w:r>
      <w:r w:rsidR="00342D39">
        <w:t xml:space="preserve"> </w:t>
      </w:r>
      <w:r w:rsidR="00342D39" w:rsidRPr="00E93E1A">
        <w:t>nieodpłatnie</w:t>
      </w:r>
      <w:r w:rsidR="00342D39">
        <w:t xml:space="preserve"> </w:t>
      </w:r>
      <w:r w:rsidR="00342D39" w:rsidRPr="00E93E1A">
        <w:t>służbom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zgr</w:t>
      </w:r>
      <w:r w:rsidR="00342D39" w:rsidRPr="00E93E1A">
        <w:t>o</w:t>
      </w:r>
      <w:r w:rsidR="00342D39" w:rsidRPr="00E93E1A">
        <w:t>madzone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administracyjne</w:t>
      </w:r>
      <w:r>
        <w:t xml:space="preserve"> </w:t>
      </w:r>
      <w:r w:rsidRPr="00E93E1A">
        <w:t>w</w:t>
      </w:r>
      <w:r>
        <w:t> </w:t>
      </w:r>
      <w:r w:rsidR="00342D39" w:rsidRPr="00E93E1A">
        <w:t>szczegółowym</w:t>
      </w:r>
      <w:r w:rsidR="00342D39">
        <w:t xml:space="preserve"> </w:t>
      </w:r>
      <w:r w:rsidR="00342D39" w:rsidRPr="00E93E1A">
        <w:t>zakresie,</w:t>
      </w:r>
      <w:r w:rsidR="00342D39">
        <w:t xml:space="preserve"> </w:t>
      </w:r>
      <w:r w:rsidR="00342D39" w:rsidRPr="00E93E1A">
        <w:t>postaci</w:t>
      </w:r>
      <w:r>
        <w:t xml:space="preserve"> </w:t>
      </w:r>
      <w:r w:rsidRPr="00E93E1A">
        <w:t>i</w:t>
      </w:r>
      <w:r>
        <w:t> </w:t>
      </w:r>
      <w:r w:rsidR="00342D39" w:rsidRPr="00E93E1A">
        <w:t>terminach,</w:t>
      </w:r>
      <w:r w:rsidR="00342D39">
        <w:t xml:space="preserve"> </w:t>
      </w:r>
      <w:r w:rsidR="00342D39" w:rsidRPr="00E93E1A">
        <w:t>określonych</w:t>
      </w:r>
      <w:r>
        <w:t xml:space="preserve"> </w:t>
      </w:r>
      <w:r w:rsidRPr="00E93E1A">
        <w:t>w</w:t>
      </w:r>
      <w:r>
        <w:t> </w:t>
      </w:r>
      <w:r w:rsidR="00342D39" w:rsidRPr="00E93E1A">
        <w:t>programie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</w:t>
      </w:r>
      <w:r w:rsidR="00342D39" w:rsidRPr="00E93E1A">
        <w:t>y</w:t>
      </w:r>
      <w:r w:rsidR="00342D39" w:rsidRPr="00E93E1A">
        <w:t>stycznych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publicznej,</w:t>
      </w:r>
      <w:r>
        <w:t xml:space="preserve"> </w:t>
      </w:r>
      <w:r w:rsidRPr="00E93E1A">
        <w:t>w</w:t>
      </w:r>
      <w:r>
        <w:t> </w:t>
      </w:r>
      <w:r w:rsidR="00342D39" w:rsidRPr="00E93E1A">
        <w:t>szczególności</w:t>
      </w:r>
      <w:r>
        <w:t xml:space="preserve"> </w:t>
      </w:r>
      <w:r w:rsidRPr="00E93E1A">
        <w:t>w</w:t>
      </w:r>
      <w:r>
        <w:t> </w:t>
      </w:r>
      <w:r w:rsidR="00342D39" w:rsidRPr="00E93E1A">
        <w:t>postaci</w:t>
      </w:r>
      <w:r w:rsidR="00342D39">
        <w:t xml:space="preserve"> </w:t>
      </w:r>
      <w:r w:rsidR="00342D39" w:rsidRPr="00E93E1A">
        <w:t>zbiorów</w:t>
      </w:r>
      <w:r w:rsidR="00342D39">
        <w:t xml:space="preserve"> </w:t>
      </w:r>
      <w:r w:rsidR="00342D39" w:rsidRPr="00E93E1A">
        <w:t>danych</w:t>
      </w:r>
      <w:r>
        <w:t xml:space="preserve"> </w:t>
      </w:r>
      <w:r w:rsidRPr="00E93E1A">
        <w:t>z</w:t>
      </w:r>
      <w:r>
        <w:t> </w:t>
      </w:r>
      <w:r w:rsidR="00342D39" w:rsidRPr="00E93E1A">
        <w:t>systemów</w:t>
      </w:r>
      <w:r w:rsidR="00342D39">
        <w:t xml:space="preserve"> </w:t>
      </w:r>
      <w:r w:rsidR="00342D39" w:rsidRPr="00E93E1A">
        <w:t>teleinformatycznych,</w:t>
      </w:r>
      <w:r>
        <w:t xml:space="preserve"> </w:t>
      </w:r>
      <w:r w:rsidRPr="00E93E1A">
        <w:t>w</w:t>
      </w:r>
      <w:r>
        <w:t> </w:t>
      </w:r>
      <w:r w:rsidR="00342D39" w:rsidRPr="00E93E1A">
        <w:t>tym</w:t>
      </w:r>
      <w:r w:rsidR="00342D39">
        <w:t xml:space="preserve"> </w:t>
      </w:r>
      <w:r w:rsidR="00342D39" w:rsidRPr="00E93E1A">
        <w:t>wyników</w:t>
      </w:r>
      <w:r w:rsidR="00342D39">
        <w:t xml:space="preserve"> </w:t>
      </w:r>
      <w:r w:rsidR="00342D39" w:rsidRPr="00E93E1A">
        <w:t>pomiarów,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monitoringu</w:t>
      </w:r>
      <w:r w:rsidR="00342D39">
        <w:t xml:space="preserve"> </w:t>
      </w:r>
      <w:r w:rsidR="00342D39" w:rsidRPr="00E93E1A">
        <w:t>środowiska,</w:t>
      </w:r>
      <w:r>
        <w:t xml:space="preserve"> </w:t>
      </w:r>
      <w:r w:rsidRPr="00E93E1A">
        <w:t>a</w:t>
      </w:r>
      <w:r>
        <w:t> </w:t>
      </w:r>
      <w:r w:rsidRPr="00E93E1A">
        <w:t>w</w:t>
      </w:r>
      <w:r>
        <w:t> </w:t>
      </w:r>
      <w:r w:rsidR="00342D39" w:rsidRPr="00E93E1A">
        <w:t>przypadku</w:t>
      </w:r>
      <w:r w:rsidR="00342D39">
        <w:t xml:space="preserve"> </w:t>
      </w:r>
      <w:r w:rsidR="00342D39" w:rsidRPr="00E93E1A">
        <w:t>braku</w:t>
      </w:r>
      <w:r w:rsidR="00342D39">
        <w:t xml:space="preserve"> </w:t>
      </w:r>
      <w:r w:rsidR="00342D39" w:rsidRPr="00E93E1A">
        <w:t>systemu</w:t>
      </w:r>
      <w:r w:rsidR="00342D39">
        <w:t xml:space="preserve"> </w:t>
      </w:r>
      <w:r w:rsidR="00342D39" w:rsidRPr="00E93E1A">
        <w:t>teleinformatycznego</w:t>
      </w:r>
      <w:r w:rsidR="00342D39">
        <w:t xml:space="preserve"> </w:t>
      </w:r>
      <w:r w:rsidR="00342D39" w:rsidRPr="00E93E1A">
        <w:t>–</w:t>
      </w:r>
      <w:r>
        <w:t xml:space="preserve"> </w:t>
      </w:r>
      <w:r w:rsidRPr="00E93E1A">
        <w:t>w</w:t>
      </w:r>
      <w:r>
        <w:t> </w:t>
      </w:r>
      <w:r w:rsidR="00342D39" w:rsidRPr="00E93E1A">
        <w:t>innej</w:t>
      </w:r>
      <w:r w:rsidR="00342D39">
        <w:t xml:space="preserve"> </w:t>
      </w:r>
      <w:r w:rsidR="00342D39" w:rsidRPr="00E93E1A">
        <w:t>utrwalonej</w:t>
      </w:r>
      <w:r w:rsidR="00342D39">
        <w:t xml:space="preserve"> </w:t>
      </w:r>
      <w:r w:rsidR="00342D39" w:rsidRPr="00E93E1A">
        <w:t>postaci.</w:t>
      </w:r>
    </w:p>
    <w:p w:rsidR="00342D39" w:rsidRPr="00E93E1A" w:rsidRDefault="00342D39" w:rsidP="00C72CE4">
      <w:pPr>
        <w:pStyle w:val="ZUSTzmustartykuempunktem"/>
        <w:spacing w:before="120"/>
        <w:ind w:firstLine="482"/>
      </w:pPr>
      <w:r w:rsidRPr="00E93E1A">
        <w:t>2.</w:t>
      </w:r>
      <w:r>
        <w:t xml:space="preserve"> </w:t>
      </w:r>
      <w:r w:rsidRPr="00E93E1A">
        <w:t>Organy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podmioty,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1,</w:t>
      </w:r>
      <w:r>
        <w:t xml:space="preserve"> </w:t>
      </w:r>
      <w:r w:rsidRPr="00E93E1A">
        <w:t>przekazują</w:t>
      </w:r>
      <w:r>
        <w:t xml:space="preserve"> </w:t>
      </w:r>
      <w:r w:rsidRPr="00E93E1A">
        <w:t>dane</w:t>
      </w:r>
      <w:r>
        <w:t xml:space="preserve"> </w:t>
      </w:r>
      <w:r w:rsidRPr="00E93E1A">
        <w:t>administracyjne</w:t>
      </w:r>
      <w:r>
        <w:t xml:space="preserve"> </w:t>
      </w:r>
      <w:r w:rsidRPr="00E93E1A">
        <w:t>łącznie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informacjami</w:t>
      </w:r>
      <w:r>
        <w:t xml:space="preserve"> </w:t>
      </w:r>
      <w:proofErr w:type="spellStart"/>
      <w:r w:rsidRPr="00E93E1A">
        <w:t>objaś</w:t>
      </w:r>
      <w:proofErr w:type="spellEnd"/>
      <w:r w:rsidR="00444156">
        <w:t>-</w:t>
      </w:r>
      <w:r w:rsidR="00444156">
        <w:br/>
      </w:r>
      <w:proofErr w:type="spellStart"/>
      <w:r w:rsidRPr="00E93E1A">
        <w:t>niającymi</w:t>
      </w:r>
      <w:proofErr w:type="spellEnd"/>
      <w:r>
        <w:t xml:space="preserve"> </w:t>
      </w:r>
      <w:r w:rsidRPr="00E93E1A">
        <w:t>zawartość</w:t>
      </w:r>
      <w:r>
        <w:t xml:space="preserve"> </w:t>
      </w:r>
      <w:r w:rsidRPr="00E93E1A">
        <w:t>informacyjną</w:t>
      </w:r>
      <w:r>
        <w:t xml:space="preserve"> </w:t>
      </w:r>
      <w:r w:rsidRPr="00E93E1A">
        <w:t>tych</w:t>
      </w:r>
      <w:r>
        <w:t xml:space="preserve"> </w:t>
      </w:r>
      <w:r w:rsidRPr="00E93E1A">
        <w:t>danych</w:t>
      </w:r>
      <w:r>
        <w:t xml:space="preserve"> </w:t>
      </w:r>
      <w:r w:rsidRPr="00E93E1A">
        <w:t>(metadane).</w:t>
      </w:r>
    </w:p>
    <w:p w:rsidR="00342D39" w:rsidRPr="00342D39" w:rsidRDefault="00342D39" w:rsidP="00C72CE4">
      <w:pPr>
        <w:pStyle w:val="ZUSTzmustartykuempunktem"/>
        <w:spacing w:before="120"/>
        <w:ind w:firstLine="482"/>
      </w:pPr>
      <w:r w:rsidRPr="00E93E1A">
        <w:t>3.</w:t>
      </w:r>
      <w:r w:rsidRPr="00342D39">
        <w:t xml:space="preserve"> Organy</w:t>
      </w:r>
      <w:r w:rsidR="00A7116E" w:rsidRPr="00342D39">
        <w:t xml:space="preserve"> i</w:t>
      </w:r>
      <w:r w:rsidR="00A7116E">
        <w:t> </w:t>
      </w:r>
      <w:r w:rsidRPr="00342D39">
        <w:t>podmioty,</w:t>
      </w:r>
      <w:r w:rsidR="00A7116E" w:rsidRPr="00342D39">
        <w:t xml:space="preserve"> o</w:t>
      </w:r>
      <w:r w:rsidR="00A7116E">
        <w:t> </w:t>
      </w:r>
      <w:r w:rsidRPr="00342D39">
        <w:t>których mowa</w:t>
      </w:r>
      <w:r w:rsidR="00A7116E" w:rsidRPr="00342D39">
        <w:t xml:space="preserve"> w</w:t>
      </w:r>
      <w:r w:rsidR="00A7116E">
        <w:t> ust. </w:t>
      </w:r>
      <w:r w:rsidRPr="00342D39">
        <w:t>1, są obowiązane do: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stosowania</w:t>
      </w:r>
      <w:r>
        <w:t xml:space="preserve"> </w:t>
      </w:r>
      <w:r w:rsidRPr="00E93E1A">
        <w:t>standardów</w:t>
      </w:r>
      <w:r>
        <w:t xml:space="preserve"> </w:t>
      </w:r>
      <w:r w:rsidRPr="00E93E1A">
        <w:t>klasyfikacyjnych,</w:t>
      </w:r>
      <w:r>
        <w:t xml:space="preserve"> </w:t>
      </w:r>
      <w:r w:rsidRPr="00E93E1A">
        <w:t>numeru</w:t>
      </w:r>
      <w:r>
        <w:t xml:space="preserve"> </w:t>
      </w:r>
      <w:r w:rsidRPr="00E93E1A">
        <w:t>identyfikacyjnego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oznaczeń</w:t>
      </w:r>
      <w:r>
        <w:t xml:space="preserve"> </w:t>
      </w:r>
      <w:r w:rsidRPr="00E93E1A">
        <w:t>kodowych</w:t>
      </w:r>
      <w:r>
        <w:t xml:space="preserve"> </w:t>
      </w:r>
      <w:r w:rsidRPr="00E93E1A">
        <w:t>przyjętych</w:t>
      </w:r>
      <w:r w:rsidR="00A7116E">
        <w:t xml:space="preserve"> </w:t>
      </w:r>
      <w:r w:rsidR="00A7116E" w:rsidRPr="00E93E1A">
        <w:t>w</w:t>
      </w:r>
      <w:r w:rsidR="00444156">
        <w:t xml:space="preserve"> </w:t>
      </w:r>
      <w:r w:rsidRPr="00E93E1A">
        <w:t>rej</w:t>
      </w:r>
      <w:r w:rsidRPr="00E93E1A">
        <w:t>e</w:t>
      </w:r>
      <w:r w:rsidRPr="00E93E1A">
        <w:t>strze</w:t>
      </w:r>
      <w:r>
        <w:t xml:space="preserve"> </w:t>
      </w:r>
      <w:r w:rsidRPr="00E93E1A">
        <w:t>terytorialnym,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rozdziale</w:t>
      </w:r>
      <w:r>
        <w:t xml:space="preserve"> </w:t>
      </w:r>
      <w:r w:rsidRPr="00E93E1A">
        <w:t>6;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przekazywania</w:t>
      </w:r>
      <w:r>
        <w:t xml:space="preserve">, </w:t>
      </w:r>
      <w:r w:rsidRPr="00E93E1A">
        <w:t>na</w:t>
      </w:r>
      <w:r>
        <w:t xml:space="preserve"> </w:t>
      </w:r>
      <w:r w:rsidRPr="00E93E1A">
        <w:t>wniosek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>
        <w:t xml:space="preserve">, </w:t>
      </w:r>
      <w:r w:rsidRPr="00E93E1A">
        <w:t>informacji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zawartości</w:t>
      </w:r>
      <w:r>
        <w:t xml:space="preserve"> </w:t>
      </w:r>
      <w:r w:rsidRPr="00E93E1A">
        <w:t>informacyjnej</w:t>
      </w:r>
      <w:r>
        <w:t xml:space="preserve"> </w:t>
      </w:r>
      <w:r w:rsidRPr="00E93E1A">
        <w:t>eksploatowanych</w:t>
      </w:r>
      <w:r>
        <w:t xml:space="preserve"> </w:t>
      </w:r>
      <w:r w:rsidRPr="00E93E1A">
        <w:t>systemów</w:t>
      </w:r>
      <w:r>
        <w:t xml:space="preserve"> </w:t>
      </w:r>
      <w:r w:rsidRPr="00E93E1A">
        <w:t>informacyjnych</w:t>
      </w:r>
      <w:r>
        <w:t xml:space="preserve"> </w:t>
      </w:r>
      <w:r w:rsidRPr="00E93E1A">
        <w:t>administracji</w:t>
      </w:r>
      <w:r>
        <w:t xml:space="preserve"> </w:t>
      </w:r>
      <w:r w:rsidRPr="00E93E1A">
        <w:t>publicznej</w:t>
      </w:r>
      <w:r>
        <w:t xml:space="preserve"> </w:t>
      </w:r>
      <w:r w:rsidRPr="00E93E1A">
        <w:t>oraz</w:t>
      </w:r>
      <w:r>
        <w:t xml:space="preserve"> </w:t>
      </w:r>
      <w:r w:rsidRPr="00E93E1A">
        <w:t>rejestrów</w:t>
      </w:r>
      <w:r>
        <w:t xml:space="preserve"> </w:t>
      </w:r>
      <w:r w:rsidRPr="00E93E1A">
        <w:t>urzędowych;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informowania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projektowanym</w:t>
      </w:r>
      <w:r>
        <w:t xml:space="preserve"> </w:t>
      </w:r>
      <w:r w:rsidRPr="00E93E1A">
        <w:t>zakresie</w:t>
      </w:r>
      <w:r>
        <w:t xml:space="preserve"> </w:t>
      </w:r>
      <w:r w:rsidRPr="00E93E1A">
        <w:t>informacyjnym</w:t>
      </w:r>
      <w:r>
        <w:t xml:space="preserve"> </w:t>
      </w:r>
      <w:r w:rsidRPr="00E93E1A">
        <w:t>systemów</w:t>
      </w:r>
      <w:r>
        <w:t xml:space="preserve"> </w:t>
      </w:r>
      <w:r w:rsidRPr="00E93E1A">
        <w:t>informacyjnych</w:t>
      </w:r>
      <w:r>
        <w:t xml:space="preserve"> </w:t>
      </w:r>
      <w:r w:rsidRPr="00E93E1A">
        <w:t>administracji</w:t>
      </w:r>
      <w:r>
        <w:t xml:space="preserve"> </w:t>
      </w:r>
      <w:r w:rsidRPr="00E93E1A">
        <w:t>publicznej</w:t>
      </w:r>
      <w:r>
        <w:t xml:space="preserve"> </w:t>
      </w:r>
      <w:r w:rsidRPr="00E93E1A">
        <w:t>oraz</w:t>
      </w:r>
      <w:r>
        <w:t xml:space="preserve"> </w:t>
      </w:r>
      <w:r w:rsidRPr="00E93E1A">
        <w:t>rejestrów</w:t>
      </w:r>
      <w:r>
        <w:t xml:space="preserve"> </w:t>
      </w:r>
      <w:r w:rsidRPr="00E93E1A">
        <w:t>urzędowych</w:t>
      </w:r>
      <w:r>
        <w:t xml:space="preserve"> </w:t>
      </w:r>
      <w:r w:rsidRPr="00E93E1A">
        <w:t>na</w:t>
      </w:r>
      <w:r>
        <w:t xml:space="preserve"> </w:t>
      </w:r>
      <w:r w:rsidRPr="00E93E1A">
        <w:t>etapie</w:t>
      </w:r>
      <w:r>
        <w:t xml:space="preserve"> </w:t>
      </w:r>
      <w:r w:rsidRPr="00E93E1A">
        <w:t>ich</w:t>
      </w:r>
      <w:r>
        <w:t xml:space="preserve"> </w:t>
      </w:r>
      <w:r w:rsidRPr="00E93E1A">
        <w:t>tworzenia</w:t>
      </w:r>
      <w:r>
        <w:t xml:space="preserve"> </w:t>
      </w:r>
      <w:r w:rsidRPr="00E93E1A">
        <w:t>lub</w:t>
      </w:r>
      <w:r>
        <w:t xml:space="preserve"> </w:t>
      </w:r>
      <w:r w:rsidRPr="00E93E1A">
        <w:t>modernizacji</w:t>
      </w:r>
      <w:r w:rsidRPr="009011CA">
        <w:rPr>
          <w:rStyle w:val="Kkursywa"/>
        </w:rPr>
        <w:t>.</w:t>
      </w:r>
    </w:p>
    <w:p w:rsidR="00342D39" w:rsidRPr="00E93E1A" w:rsidRDefault="00342D39" w:rsidP="00C72CE4">
      <w:pPr>
        <w:pStyle w:val="ZUSTzmustartykuempunktem"/>
        <w:spacing w:before="120"/>
        <w:ind w:firstLine="482"/>
      </w:pPr>
      <w:r w:rsidRPr="00E93E1A">
        <w:t>4.</w:t>
      </w:r>
      <w:r>
        <w:t xml:space="preserve"> </w:t>
      </w:r>
      <w:r w:rsidRPr="00E93E1A">
        <w:t>Prezes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jest</w:t>
      </w:r>
      <w:r>
        <w:t xml:space="preserve"> </w:t>
      </w:r>
      <w:r w:rsidRPr="00E93E1A">
        <w:t>uprawniony</w:t>
      </w:r>
      <w:r>
        <w:t xml:space="preserve"> </w:t>
      </w:r>
      <w:r w:rsidRPr="00E93E1A">
        <w:t>do</w:t>
      </w:r>
      <w:r>
        <w:t xml:space="preserve"> </w:t>
      </w:r>
      <w:r w:rsidRPr="00E93E1A">
        <w:t>zgłaszania</w:t>
      </w:r>
      <w:r>
        <w:t xml:space="preserve"> </w:t>
      </w:r>
      <w:r w:rsidRPr="00E93E1A">
        <w:t>organom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podmiotom,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1,</w:t>
      </w:r>
      <w:r>
        <w:t xml:space="preserve"> </w:t>
      </w:r>
      <w:r w:rsidRPr="00E93E1A">
        <w:t>wniosków</w:t>
      </w:r>
      <w:r>
        <w:t xml:space="preserve"> </w:t>
      </w:r>
      <w:r w:rsidRPr="00E93E1A">
        <w:t>dotyczących</w:t>
      </w:r>
      <w:r>
        <w:t xml:space="preserve"> </w:t>
      </w:r>
      <w:r w:rsidRPr="00E93E1A">
        <w:t>zawartości</w:t>
      </w:r>
      <w:r>
        <w:t xml:space="preserve"> </w:t>
      </w:r>
      <w:r w:rsidRPr="00E93E1A">
        <w:t>informacyjnej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wymogów</w:t>
      </w:r>
      <w:r>
        <w:t xml:space="preserve"> </w:t>
      </w:r>
      <w:r w:rsidRPr="00E93E1A">
        <w:t>jakości</w:t>
      </w:r>
      <w:r>
        <w:t xml:space="preserve"> </w:t>
      </w:r>
      <w:r w:rsidRPr="00E93E1A">
        <w:t>danych</w:t>
      </w:r>
      <w:r>
        <w:t xml:space="preserve"> </w:t>
      </w:r>
      <w:r w:rsidRPr="00E93E1A">
        <w:t>administracyjnych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celu</w:t>
      </w:r>
      <w:r>
        <w:t xml:space="preserve"> </w:t>
      </w:r>
      <w:r w:rsidRPr="00E93E1A">
        <w:t>umożliwienia</w:t>
      </w:r>
      <w:r>
        <w:t xml:space="preserve"> </w:t>
      </w:r>
      <w:r w:rsidRPr="00E93E1A">
        <w:t>wykorzystania</w:t>
      </w:r>
      <w:r>
        <w:t xml:space="preserve"> </w:t>
      </w:r>
      <w:r w:rsidRPr="00E93E1A">
        <w:t>tych</w:t>
      </w:r>
      <w:r>
        <w:t xml:space="preserve"> </w:t>
      </w:r>
      <w:r w:rsidRPr="00E93E1A">
        <w:t>danych</w:t>
      </w:r>
      <w:r>
        <w:t xml:space="preserve"> </w:t>
      </w:r>
      <w:r w:rsidRPr="00E93E1A">
        <w:t>na</w:t>
      </w:r>
      <w:r>
        <w:t xml:space="preserve"> </w:t>
      </w:r>
      <w:r w:rsidRPr="00E93E1A">
        <w:t>potrzeby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publicznej.</w:t>
      </w:r>
    </w:p>
    <w:p w:rsidR="00342D39" w:rsidRPr="00E93E1A" w:rsidRDefault="00342D39" w:rsidP="00C72CE4">
      <w:pPr>
        <w:pStyle w:val="ZUSTzmustartykuempunktem"/>
        <w:spacing w:before="120"/>
        <w:ind w:firstLine="482"/>
      </w:pPr>
      <w:r w:rsidRPr="00E93E1A">
        <w:t>5.</w:t>
      </w:r>
      <w:r>
        <w:t xml:space="preserve"> </w:t>
      </w:r>
      <w:r w:rsidRPr="00E93E1A">
        <w:t>Przy</w:t>
      </w:r>
      <w:r>
        <w:t xml:space="preserve"> </w:t>
      </w:r>
      <w:r w:rsidRPr="00E93E1A">
        <w:t>wyborze</w:t>
      </w:r>
      <w:r>
        <w:t xml:space="preserve"> </w:t>
      </w:r>
      <w:r w:rsidRPr="00E93E1A">
        <w:t>źródeł</w:t>
      </w:r>
      <w:r>
        <w:t xml:space="preserve"> </w:t>
      </w:r>
      <w:r w:rsidRPr="00E93E1A">
        <w:t>danych</w:t>
      </w:r>
      <w:r>
        <w:t xml:space="preserve"> </w:t>
      </w:r>
      <w:r w:rsidRPr="00E93E1A">
        <w:t>na</w:t>
      </w:r>
      <w:r>
        <w:t xml:space="preserve"> </w:t>
      </w:r>
      <w:r w:rsidRPr="00E93E1A">
        <w:t>potrzeby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pierwszej</w:t>
      </w:r>
      <w:r>
        <w:t xml:space="preserve"> </w:t>
      </w:r>
      <w:r w:rsidRPr="00E93E1A">
        <w:t>kolejności</w:t>
      </w:r>
      <w:r>
        <w:t xml:space="preserve"> </w:t>
      </w:r>
      <w:r w:rsidRPr="00E93E1A">
        <w:t>uwzględnia</w:t>
      </w:r>
      <w:r>
        <w:t xml:space="preserve"> </w:t>
      </w:r>
      <w:r w:rsidRPr="00E93E1A">
        <w:t>się</w:t>
      </w:r>
      <w:r>
        <w:t xml:space="preserve"> </w:t>
      </w:r>
      <w:r w:rsidRPr="00E93E1A">
        <w:t>dane</w:t>
      </w:r>
      <w:r>
        <w:t xml:space="preserve"> </w:t>
      </w:r>
      <w:r w:rsidRPr="00E93E1A">
        <w:t>administracyjne.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9)</w:t>
      </w:r>
      <w:r w:rsidRPr="00E93E1A">
        <w:tab/>
        <w:t>w</w:t>
      </w:r>
      <w:r w:rsidR="00A7116E">
        <w:t xml:space="preserve"> art. </w:t>
      </w:r>
      <w:r w:rsidRPr="00342D39">
        <w:t>1</w:t>
      </w:r>
      <w:r w:rsidR="00A7116E" w:rsidRPr="00342D39">
        <w:t>5</w:t>
      </w:r>
      <w:r w:rsidR="00A7116E">
        <w:t xml:space="preserve"> w ust. </w:t>
      </w:r>
      <w:r w:rsidR="00A7116E" w:rsidRPr="00342D39">
        <w:t>3</w:t>
      </w:r>
      <w:r w:rsidR="00A7116E">
        <w:t xml:space="preserve"> pkt </w:t>
      </w:r>
      <w:r w:rsidR="00A7116E" w:rsidRPr="00342D39">
        <w:t>6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PKTzmpktartykuempunktem"/>
      </w:pPr>
      <w:r>
        <w:t>„</w:t>
      </w:r>
      <w:r w:rsidR="00342D39" w:rsidRPr="00E93E1A">
        <w:t>6)</w:t>
      </w:r>
      <w:r w:rsidR="00342D39" w:rsidRPr="00E93E1A">
        <w:tab/>
        <w:t>opiniowanie</w:t>
      </w:r>
      <w:r w:rsidR="00342D39">
        <w:t xml:space="preserve"> </w:t>
      </w:r>
      <w:r w:rsidR="00342D39" w:rsidRPr="00E93E1A">
        <w:t>kosztów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metodyki</w:t>
      </w:r>
      <w:r w:rsidR="00342D39">
        <w:t xml:space="preserve"> </w:t>
      </w:r>
      <w:r w:rsidR="00342D39" w:rsidRPr="00E93E1A">
        <w:t>ich</w:t>
      </w:r>
      <w:r w:rsidR="00342D39">
        <w:t xml:space="preserve"> </w:t>
      </w:r>
      <w:r w:rsidR="00342D39" w:rsidRPr="00E93E1A">
        <w:t>szacowania,</w:t>
      </w:r>
      <w:r>
        <w:t xml:space="preserve"> </w:t>
      </w:r>
      <w:r w:rsidRPr="00E93E1A">
        <w:t>o</w:t>
      </w:r>
      <w:r>
        <w:t> </w:t>
      </w:r>
      <w:r w:rsidR="00342D39" w:rsidRPr="00E93E1A">
        <w:t>których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5</w:t>
      </w:r>
      <w:r w:rsidRPr="00E93E1A">
        <w:t>0</w:t>
      </w:r>
      <w:r>
        <w:t xml:space="preserve"> ust. </w:t>
      </w:r>
      <w:r w:rsidR="00342D39" w:rsidRPr="00E93E1A">
        <w:t>1a</w:t>
      </w:r>
      <w:r>
        <w:t xml:space="preserve"> </w:t>
      </w:r>
      <w:r w:rsidRPr="00E93E1A">
        <w:t>i</w:t>
      </w:r>
      <w:r>
        <w:t> </w:t>
      </w:r>
      <w:r w:rsidR="00342D39" w:rsidRPr="00E93E1A">
        <w:t>1c.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10)</w:t>
      </w:r>
      <w:r w:rsidRPr="00E93E1A">
        <w:tab/>
        <w:t>art.</w:t>
      </w:r>
      <w:r w:rsidRPr="00342D39">
        <w:t xml:space="preserve"> 1</w:t>
      </w:r>
      <w:r w:rsidR="00A7116E" w:rsidRPr="00342D39">
        <w:t>8</w:t>
      </w:r>
      <w:r w:rsidR="00A7116E">
        <w:t> </w:t>
      </w:r>
      <w:r w:rsidRPr="00342D39">
        <w:t>otrzymuje brzmienie:</w:t>
      </w:r>
    </w:p>
    <w:p w:rsidR="00342D39" w:rsidRPr="00342D39" w:rsidRDefault="00A7116E" w:rsidP="00A7116E">
      <w:pPr>
        <w:pStyle w:val="ZARTzmartartykuempunktem"/>
        <w:keepNext/>
      </w:pPr>
      <w:r>
        <w:t>„</w:t>
      </w:r>
      <w:r w:rsidR="00342D39" w:rsidRPr="00342D39">
        <w:t>Art. 18. 1. Program badań statystycznych statystyki publicznej ustala corocznie Rada Ministrów,</w:t>
      </w:r>
      <w:r w:rsidRPr="00342D39">
        <w:t xml:space="preserve"> w</w:t>
      </w:r>
      <w:r>
        <w:t> </w:t>
      </w:r>
      <w:r w:rsidR="00342D39" w:rsidRPr="00342D39">
        <w:t>drodze rozporządzenia, określając dla każdego badania: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temat,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organ</w:t>
      </w:r>
      <w:r>
        <w:t xml:space="preserve"> </w:t>
      </w:r>
      <w:r w:rsidRPr="00E93E1A">
        <w:t>lub</w:t>
      </w:r>
      <w:r>
        <w:t xml:space="preserve"> </w:t>
      </w:r>
      <w:r w:rsidRPr="00E93E1A">
        <w:t>podmiot</w:t>
      </w:r>
      <w:r>
        <w:t xml:space="preserve"> </w:t>
      </w:r>
      <w:r w:rsidRPr="00E93E1A">
        <w:t>prowadzący,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cykliczność,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  <w:t>cel,</w:t>
      </w:r>
    </w:p>
    <w:p w:rsidR="00342D39" w:rsidRPr="00E93E1A" w:rsidRDefault="00342D39" w:rsidP="00342D39">
      <w:pPr>
        <w:pStyle w:val="ZPKTzmpktartykuempunktem"/>
      </w:pPr>
      <w:r w:rsidRPr="00E93E1A">
        <w:t>5)</w:t>
      </w:r>
      <w:r w:rsidRPr="00E93E1A">
        <w:tab/>
        <w:t>szczegółowy</w:t>
      </w:r>
      <w:r>
        <w:t xml:space="preserve"> </w:t>
      </w:r>
      <w:r w:rsidRPr="00E93E1A">
        <w:t>zakres</w:t>
      </w:r>
      <w:r>
        <w:t xml:space="preserve"> </w:t>
      </w:r>
      <w:r w:rsidRPr="00E93E1A">
        <w:t>podmiotowy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przedmiotowy,</w:t>
      </w:r>
    </w:p>
    <w:p w:rsidR="00342D39" w:rsidRPr="00E93E1A" w:rsidRDefault="00342D39" w:rsidP="00342D39">
      <w:pPr>
        <w:pStyle w:val="ZPKTzmpktartykuempunktem"/>
      </w:pPr>
      <w:r w:rsidRPr="00E93E1A">
        <w:t>6)</w:t>
      </w:r>
      <w:r w:rsidRPr="00E93E1A">
        <w:tab/>
        <w:t>źródła</w:t>
      </w:r>
      <w:r>
        <w:t xml:space="preserve"> </w:t>
      </w:r>
      <w:r w:rsidRPr="00E93E1A">
        <w:t>danych,</w:t>
      </w:r>
    </w:p>
    <w:p w:rsidR="00342D39" w:rsidRPr="00E93E1A" w:rsidRDefault="00342D39" w:rsidP="00342D39">
      <w:pPr>
        <w:pStyle w:val="ZPKTzmpktartykuempunktem"/>
      </w:pPr>
      <w:r w:rsidRPr="00E93E1A">
        <w:t>7)</w:t>
      </w:r>
      <w:r w:rsidRPr="00E93E1A">
        <w:tab/>
        <w:t>podmioty</w:t>
      </w:r>
      <w:r>
        <w:t xml:space="preserve"> </w:t>
      </w:r>
      <w:r w:rsidRPr="00E93E1A">
        <w:t>przekazujące</w:t>
      </w:r>
      <w:r>
        <w:t xml:space="preserve"> </w:t>
      </w:r>
      <w:r w:rsidRPr="00E93E1A">
        <w:t>dane,</w:t>
      </w:r>
    </w:p>
    <w:p w:rsidR="00342D39" w:rsidRPr="00342D39" w:rsidRDefault="00342D39" w:rsidP="00A7116E">
      <w:pPr>
        <w:pStyle w:val="ZPKTzmpktartykuempunktem"/>
        <w:keepNext/>
      </w:pPr>
      <w:r w:rsidRPr="00E93E1A">
        <w:t>8)</w:t>
      </w:r>
      <w:r w:rsidRPr="00E93E1A">
        <w:tab/>
        <w:t>informacje</w:t>
      </w:r>
      <w:r w:rsidRPr="00342D39">
        <w:t xml:space="preserve"> dotyczące przekazywanych </w:t>
      </w:r>
      <w:r w:rsidRPr="000E59DE">
        <w:t>danych</w:t>
      </w:r>
      <w:r w:rsidRPr="00444156">
        <w:t>,</w:t>
      </w:r>
      <w:r w:rsidRPr="00342D39">
        <w:t xml:space="preserve"> obejmujące:</w:t>
      </w:r>
    </w:p>
    <w:p w:rsidR="00342D39" w:rsidRPr="00E93E1A" w:rsidRDefault="00342D39" w:rsidP="00342D39">
      <w:pPr>
        <w:pStyle w:val="ZLITwPKTzmlitwpktartykuempunktem"/>
      </w:pPr>
      <w:r w:rsidRPr="00E93E1A">
        <w:t>a)</w:t>
      </w:r>
      <w:r w:rsidRPr="00E93E1A">
        <w:tab/>
        <w:t>zakres</w:t>
      </w:r>
      <w:r>
        <w:t xml:space="preserve"> </w:t>
      </w:r>
      <w:r w:rsidRPr="00E93E1A">
        <w:t>danych</w:t>
      </w:r>
      <w:r>
        <w:t xml:space="preserve"> </w:t>
      </w:r>
      <w:r w:rsidRPr="00E93E1A">
        <w:t>ze</w:t>
      </w:r>
      <w:r>
        <w:t xml:space="preserve"> </w:t>
      </w:r>
      <w:r w:rsidRPr="00E93E1A">
        <w:t>wskazaniem</w:t>
      </w:r>
      <w:r>
        <w:t xml:space="preserve"> </w:t>
      </w:r>
      <w:r w:rsidRPr="00E93E1A">
        <w:t>podmiotów</w:t>
      </w:r>
      <w:r>
        <w:t xml:space="preserve"> </w:t>
      </w:r>
      <w:r w:rsidRPr="00E93E1A">
        <w:t>przekazujących</w:t>
      </w:r>
      <w:r>
        <w:t xml:space="preserve"> </w:t>
      </w:r>
      <w:r w:rsidRPr="00E93E1A">
        <w:t>te</w:t>
      </w:r>
      <w:r>
        <w:t xml:space="preserve"> </w:t>
      </w:r>
      <w:r w:rsidRPr="00E93E1A">
        <w:t>dane,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szczegółowy</w:t>
      </w:r>
      <w:r>
        <w:t xml:space="preserve"> </w:t>
      </w:r>
      <w:r w:rsidRPr="00E93E1A">
        <w:t>zakres</w:t>
      </w:r>
      <w:r>
        <w:t xml:space="preserve"> </w:t>
      </w:r>
      <w:r w:rsidRPr="00E93E1A">
        <w:t>danych</w:t>
      </w:r>
      <w:r>
        <w:t xml:space="preserve"> </w:t>
      </w:r>
      <w:r w:rsidRPr="00E93E1A">
        <w:t>os</w:t>
      </w:r>
      <w:r w:rsidRPr="00E93E1A">
        <w:t>o</w:t>
      </w:r>
      <w:r w:rsidRPr="00E93E1A">
        <w:t>bowych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katalogu</w:t>
      </w:r>
      <w:r>
        <w:t xml:space="preserve"> </w:t>
      </w:r>
      <w:r w:rsidRPr="00E93E1A">
        <w:t>danych</w:t>
      </w:r>
      <w:r>
        <w:t xml:space="preserve"> </w:t>
      </w:r>
      <w:r w:rsidRPr="00E93E1A">
        <w:t>wymienionych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35b</w:t>
      </w:r>
      <w:r w:rsidR="00A7116E">
        <w:t xml:space="preserve"> ust. </w:t>
      </w:r>
      <w:r w:rsidRPr="00E93E1A">
        <w:t>1,</w:t>
      </w:r>
    </w:p>
    <w:p w:rsidR="00342D39" w:rsidRPr="00E93E1A" w:rsidRDefault="00342D39" w:rsidP="00342D39">
      <w:pPr>
        <w:pStyle w:val="ZLITwPKTzmlitwpktartykuempunktem"/>
      </w:pPr>
      <w:r w:rsidRPr="00E93E1A">
        <w:t>b)</w:t>
      </w:r>
      <w:r w:rsidRPr="00E93E1A">
        <w:tab/>
        <w:t>poziom</w:t>
      </w:r>
      <w:r>
        <w:t xml:space="preserve"> </w:t>
      </w:r>
      <w:r w:rsidRPr="00E93E1A">
        <w:t>agregacji,</w:t>
      </w:r>
    </w:p>
    <w:p w:rsidR="00342D39" w:rsidRPr="00E93E1A" w:rsidRDefault="00342D39" w:rsidP="00342D39">
      <w:pPr>
        <w:pStyle w:val="ZLITwPKTzmlitwpktartykuempunktem"/>
      </w:pPr>
      <w:r w:rsidRPr="00E93E1A">
        <w:t>c)</w:t>
      </w:r>
      <w:r w:rsidRPr="00E93E1A">
        <w:tab/>
        <w:t>obligatoryjność</w:t>
      </w:r>
      <w:r>
        <w:t xml:space="preserve"> </w:t>
      </w:r>
      <w:r w:rsidRPr="00E93E1A">
        <w:t>albo</w:t>
      </w:r>
      <w:r>
        <w:t xml:space="preserve"> </w:t>
      </w:r>
      <w:r w:rsidRPr="00E93E1A">
        <w:t>dobrowolność</w:t>
      </w:r>
      <w:r>
        <w:t xml:space="preserve"> </w:t>
      </w:r>
      <w:r w:rsidRPr="00E93E1A">
        <w:t>przekazania,</w:t>
      </w:r>
    </w:p>
    <w:p w:rsidR="00342D39" w:rsidRPr="00E93E1A" w:rsidRDefault="00342D39" w:rsidP="00342D39">
      <w:pPr>
        <w:pStyle w:val="ZLITwPKTzmlitwpktartykuempunktem"/>
      </w:pPr>
      <w:r w:rsidRPr="00E93E1A">
        <w:t>d)</w:t>
      </w:r>
      <w:r w:rsidRPr="00E93E1A">
        <w:tab/>
        <w:t>postać</w:t>
      </w:r>
      <w:r w:rsidR="00A7116E">
        <w:t xml:space="preserve"> i </w:t>
      </w:r>
      <w:r>
        <w:t>formę</w:t>
      </w:r>
      <w:r w:rsidRPr="00E93E1A">
        <w:t>,</w:t>
      </w:r>
    </w:p>
    <w:p w:rsidR="00342D39" w:rsidRPr="00E93E1A" w:rsidRDefault="00342D39" w:rsidP="00342D39">
      <w:pPr>
        <w:pStyle w:val="ZLITwPKTzmlitwpktartykuempunktem"/>
      </w:pPr>
      <w:r w:rsidRPr="00E93E1A">
        <w:t>e)</w:t>
      </w:r>
      <w:r w:rsidRPr="00E93E1A">
        <w:tab/>
        <w:t>częstotliwość,</w:t>
      </w:r>
      <w:r>
        <w:t xml:space="preserve"> </w:t>
      </w:r>
      <w:r w:rsidRPr="00E93E1A">
        <w:t>termin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miejsce</w:t>
      </w:r>
      <w:r>
        <w:t xml:space="preserve"> </w:t>
      </w:r>
      <w:r w:rsidRPr="00E93E1A">
        <w:t>przekazania,</w:t>
      </w:r>
    </w:p>
    <w:p w:rsidR="00342D39" w:rsidRPr="00E93E1A" w:rsidRDefault="007D1261" w:rsidP="00342D39">
      <w:pPr>
        <w:pStyle w:val="ZLITwPKTzmlitwpktartykuempunktem"/>
      </w:pPr>
      <w:r>
        <w:t>f)</w:t>
      </w:r>
      <w:r>
        <w:tab/>
      </w:r>
      <w:r w:rsidR="00342D39" w:rsidRPr="00E93E1A">
        <w:t>metody</w:t>
      </w:r>
      <w:r w:rsidR="00342D39">
        <w:t xml:space="preserve"> </w:t>
      </w:r>
      <w:r w:rsidR="00342D39" w:rsidRPr="00E93E1A">
        <w:t>obserwacji,</w:t>
      </w:r>
      <w:r w:rsidR="00A7116E">
        <w:t xml:space="preserve"> </w:t>
      </w:r>
      <w:r w:rsidR="00A7116E" w:rsidRPr="00E93E1A">
        <w:t>o</w:t>
      </w:r>
      <w:r w:rsidR="00A7116E">
        <w:t> </w:t>
      </w:r>
      <w:r w:rsidR="00342D39" w:rsidRPr="00E93E1A">
        <w:t>których</w:t>
      </w:r>
      <w:r w:rsidR="00342D39">
        <w:t xml:space="preserve"> </w:t>
      </w:r>
      <w:r w:rsidR="00342D39"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6</w:t>
      </w:r>
      <w:r w:rsidR="00A7116E">
        <w:t xml:space="preserve"> ust. </w:t>
      </w:r>
      <w:r w:rsidR="00342D39" w:rsidRPr="00E93E1A">
        <w:t>1,</w:t>
      </w:r>
    </w:p>
    <w:p w:rsidR="00342D39" w:rsidRPr="00342D39" w:rsidRDefault="00342D39" w:rsidP="00A7116E">
      <w:pPr>
        <w:pStyle w:val="ZPKTzmpktartykuempunktem"/>
        <w:keepNext/>
      </w:pPr>
      <w:r w:rsidRPr="00E93E1A">
        <w:t>9)</w:t>
      </w:r>
      <w:r w:rsidRPr="00E93E1A">
        <w:tab/>
      </w:r>
      <w:r w:rsidRPr="00342D39">
        <w:t>rodzaje wynikowych informacji statystycznych oraz formy</w:t>
      </w:r>
      <w:r w:rsidR="00A7116E" w:rsidRPr="00342D39">
        <w:t xml:space="preserve"> i</w:t>
      </w:r>
      <w:r w:rsidR="00A7116E">
        <w:t> </w:t>
      </w:r>
      <w:r w:rsidRPr="00342D39">
        <w:t>terminy ich udostępnienia</w:t>
      </w:r>
    </w:p>
    <w:p w:rsidR="00342D39" w:rsidRPr="00E93E1A" w:rsidRDefault="00342D39" w:rsidP="00342D39">
      <w:pPr>
        <w:pStyle w:val="ZCZWSPPKTzmczciwsppktartykuempunktem"/>
      </w:pPr>
      <w:r w:rsidRPr="00E93E1A">
        <w:t>–</w:t>
      </w:r>
      <w:r>
        <w:t xml:space="preserve"> </w:t>
      </w:r>
      <w:r w:rsidRPr="00E93E1A">
        <w:t>mając</w:t>
      </w:r>
      <w:r>
        <w:t xml:space="preserve"> </w:t>
      </w:r>
      <w:r w:rsidRPr="00E93E1A">
        <w:t>na</w:t>
      </w:r>
      <w:r>
        <w:t xml:space="preserve"> </w:t>
      </w:r>
      <w:r w:rsidRPr="00E93E1A">
        <w:t>celu</w:t>
      </w:r>
      <w:r>
        <w:t xml:space="preserve"> </w:t>
      </w:r>
      <w:r w:rsidRPr="00E93E1A">
        <w:t>zapewnienie</w:t>
      </w:r>
      <w:r>
        <w:t xml:space="preserve"> </w:t>
      </w:r>
      <w:r w:rsidRPr="00E93E1A">
        <w:t>przeprowadzenia</w:t>
      </w:r>
      <w:r>
        <w:t xml:space="preserve"> </w:t>
      </w:r>
      <w:r w:rsidRPr="00E93E1A">
        <w:t>badań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istotnym</w:t>
      </w:r>
      <w:r>
        <w:t xml:space="preserve"> </w:t>
      </w:r>
      <w:r w:rsidRPr="00E93E1A">
        <w:t>znaczeniu</w:t>
      </w:r>
      <w:r>
        <w:t xml:space="preserve"> </w:t>
      </w:r>
      <w:r w:rsidRPr="00E93E1A">
        <w:t>dla</w:t>
      </w:r>
      <w:r>
        <w:t xml:space="preserve"> </w:t>
      </w:r>
      <w:r w:rsidRPr="00E93E1A">
        <w:t>obserwacji</w:t>
      </w:r>
      <w:r>
        <w:t xml:space="preserve"> </w:t>
      </w:r>
      <w:r w:rsidRPr="00E93E1A">
        <w:t>procesów</w:t>
      </w:r>
      <w:r>
        <w:t xml:space="preserve"> </w:t>
      </w:r>
      <w:r w:rsidRPr="00E93E1A">
        <w:t>demografic</w:t>
      </w:r>
      <w:r w:rsidRPr="00E93E1A">
        <w:t>z</w:t>
      </w:r>
      <w:r w:rsidRPr="00E93E1A">
        <w:t>nych,</w:t>
      </w:r>
      <w:r>
        <w:t xml:space="preserve"> </w:t>
      </w:r>
      <w:r w:rsidRPr="00E93E1A">
        <w:t>społecznych,</w:t>
      </w:r>
      <w:r>
        <w:t xml:space="preserve"> </w:t>
      </w:r>
      <w:r w:rsidRPr="00E93E1A">
        <w:t>gospodarczych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środowiska</w:t>
      </w:r>
      <w:r>
        <w:t xml:space="preserve"> </w:t>
      </w:r>
      <w:r w:rsidRPr="00E93E1A">
        <w:t>naturalnego,</w:t>
      </w:r>
      <w:r w:rsidR="00A7116E">
        <w:t xml:space="preserve"> </w:t>
      </w:r>
      <w:r w:rsidR="00A7116E" w:rsidRPr="00E93E1A">
        <w:t>a</w:t>
      </w:r>
      <w:r w:rsidR="00A7116E">
        <w:t> </w:t>
      </w:r>
      <w:r w:rsidR="00A7116E" w:rsidRPr="00E93E1A">
        <w:t>w</w:t>
      </w:r>
      <w:r w:rsidR="00A7116E">
        <w:t> </w:t>
      </w:r>
      <w:r w:rsidRPr="00E93E1A">
        <w:t>szczególności</w:t>
      </w:r>
      <w:r>
        <w:t xml:space="preserve"> </w:t>
      </w:r>
      <w:r w:rsidRPr="00E93E1A">
        <w:t>badań</w:t>
      </w:r>
      <w:r>
        <w:t xml:space="preserve"> </w:t>
      </w:r>
      <w:r w:rsidRPr="00E93E1A">
        <w:t>stałych</w:t>
      </w:r>
      <w:r>
        <w:t xml:space="preserve"> </w:t>
      </w:r>
      <w:r w:rsidRPr="00E93E1A">
        <w:t>pozwalających</w:t>
      </w:r>
      <w:r>
        <w:t xml:space="preserve"> </w:t>
      </w:r>
      <w:r w:rsidRPr="00E93E1A">
        <w:t>na</w:t>
      </w:r>
      <w:r>
        <w:t xml:space="preserve"> </w:t>
      </w:r>
      <w:r w:rsidRPr="00E93E1A">
        <w:t>o</w:t>
      </w:r>
      <w:r w:rsidRPr="00E93E1A">
        <w:t>b</w:t>
      </w:r>
      <w:r w:rsidRPr="00E93E1A">
        <w:t>serwację</w:t>
      </w:r>
      <w:r>
        <w:t xml:space="preserve"> </w:t>
      </w:r>
      <w:r w:rsidRPr="00E93E1A">
        <w:t>ciągłą</w:t>
      </w:r>
      <w:r>
        <w:t xml:space="preserve"> </w:t>
      </w:r>
      <w:r w:rsidRPr="00E93E1A">
        <w:t>podstawowych</w:t>
      </w:r>
      <w:r>
        <w:t xml:space="preserve"> </w:t>
      </w:r>
      <w:r w:rsidRPr="00E93E1A">
        <w:t>dziedzin</w:t>
      </w:r>
      <w:r>
        <w:t xml:space="preserve"> </w:t>
      </w:r>
      <w:r w:rsidRPr="00E93E1A">
        <w:t>życia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występujących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nim</w:t>
      </w:r>
      <w:r>
        <w:t xml:space="preserve"> </w:t>
      </w:r>
      <w:r w:rsidRPr="00E93E1A">
        <w:t>zjawisk,</w:t>
      </w:r>
      <w:r>
        <w:t xml:space="preserve"> </w:t>
      </w:r>
      <w:r w:rsidRPr="00E93E1A">
        <w:t>badań</w:t>
      </w:r>
      <w:r>
        <w:t xml:space="preserve"> </w:t>
      </w:r>
      <w:r w:rsidRPr="00E93E1A">
        <w:t>cyklicznych,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spisów</w:t>
      </w:r>
      <w:r>
        <w:t xml:space="preserve"> </w:t>
      </w:r>
      <w:r w:rsidRPr="00E93E1A">
        <w:t>p</w:t>
      </w:r>
      <w:r w:rsidRPr="00E93E1A">
        <w:t>o</w:t>
      </w:r>
      <w:r w:rsidRPr="00E93E1A">
        <w:t>wszechnych,</w:t>
      </w:r>
      <w:r>
        <w:t xml:space="preserve"> </w:t>
      </w:r>
      <w:r w:rsidRPr="00E93E1A">
        <w:t>badań</w:t>
      </w:r>
      <w:r>
        <w:t xml:space="preserve"> </w:t>
      </w:r>
      <w:r w:rsidRPr="00E93E1A">
        <w:t>gwarantujących</w:t>
      </w:r>
      <w:r>
        <w:t xml:space="preserve"> </w:t>
      </w:r>
      <w:r w:rsidRPr="00E93E1A">
        <w:t>porównywalność</w:t>
      </w:r>
      <w:r>
        <w:t xml:space="preserve"> </w:t>
      </w:r>
      <w:r w:rsidRPr="00E93E1A">
        <w:t>wyników,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przypadku</w:t>
      </w:r>
      <w:r>
        <w:t xml:space="preserve"> </w:t>
      </w:r>
      <w:r w:rsidRPr="00E93E1A">
        <w:t>gdy</w:t>
      </w:r>
      <w:r>
        <w:t xml:space="preserve"> </w:t>
      </w:r>
      <w:r w:rsidRPr="00E93E1A">
        <w:t>dotyczą</w:t>
      </w:r>
      <w:r>
        <w:t xml:space="preserve"> </w:t>
      </w:r>
      <w:r w:rsidRPr="00E93E1A">
        <w:t>one</w:t>
      </w:r>
      <w:r>
        <w:t xml:space="preserve"> </w:t>
      </w:r>
      <w:r w:rsidRPr="00E93E1A">
        <w:t>zmiennych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czasie</w:t>
      </w:r>
      <w:r>
        <w:t xml:space="preserve"> </w:t>
      </w:r>
      <w:r w:rsidRPr="00E93E1A">
        <w:t>obiektów</w:t>
      </w:r>
      <w:r>
        <w:t xml:space="preserve"> </w:t>
      </w:r>
      <w:r w:rsidRPr="00E93E1A">
        <w:t>obserwacji</w:t>
      </w:r>
      <w:r>
        <w:t xml:space="preserve"> </w:t>
      </w:r>
      <w:r w:rsidRPr="00E93E1A">
        <w:t>statystycznej</w:t>
      </w:r>
      <w:r>
        <w:t xml:space="preserve"> </w:t>
      </w:r>
      <w:r w:rsidRPr="00E93E1A">
        <w:t>lub</w:t>
      </w:r>
      <w:r>
        <w:t xml:space="preserve"> </w:t>
      </w:r>
      <w:r w:rsidRPr="00E93E1A">
        <w:t>gdy</w:t>
      </w:r>
      <w:r>
        <w:t xml:space="preserve"> </w:t>
      </w:r>
      <w:r w:rsidRPr="00E93E1A">
        <w:t>zmianie</w:t>
      </w:r>
      <w:r>
        <w:t xml:space="preserve"> </w:t>
      </w:r>
      <w:r w:rsidRPr="00E93E1A">
        <w:t>ulega</w:t>
      </w:r>
      <w:r>
        <w:t xml:space="preserve"> </w:t>
      </w:r>
      <w:r w:rsidRPr="00E93E1A">
        <w:t>metodologia</w:t>
      </w:r>
      <w:r>
        <w:t xml:space="preserve"> </w:t>
      </w:r>
      <w:r w:rsidRPr="00E93E1A">
        <w:t>badania</w:t>
      </w:r>
      <w:r>
        <w:t xml:space="preserve"> </w:t>
      </w:r>
      <w:r w:rsidRPr="00E93E1A">
        <w:t>oraz</w:t>
      </w:r>
      <w:r>
        <w:t xml:space="preserve"> </w:t>
      </w:r>
      <w:r w:rsidRPr="00E93E1A">
        <w:t>badań</w:t>
      </w:r>
      <w:r>
        <w:t xml:space="preserve"> </w:t>
      </w:r>
      <w:r w:rsidRPr="00E93E1A">
        <w:t>koniecznych</w:t>
      </w:r>
      <w:r>
        <w:t xml:space="preserve"> </w:t>
      </w:r>
      <w:r w:rsidRPr="00E93E1A">
        <w:t>dla</w:t>
      </w:r>
      <w:r>
        <w:t xml:space="preserve"> </w:t>
      </w:r>
      <w:r w:rsidRPr="00E93E1A">
        <w:t>wykon</w:t>
      </w:r>
      <w:r w:rsidRPr="00E93E1A">
        <w:t>a</w:t>
      </w:r>
      <w:r w:rsidRPr="00E93E1A">
        <w:t>nia</w:t>
      </w:r>
      <w:r>
        <w:t xml:space="preserve"> </w:t>
      </w:r>
      <w:r w:rsidRPr="00E93E1A">
        <w:t>przyjętych</w:t>
      </w:r>
      <w:r>
        <w:t xml:space="preserve"> </w:t>
      </w:r>
      <w:r w:rsidRPr="00E93E1A">
        <w:t>przez</w:t>
      </w:r>
      <w:r>
        <w:t xml:space="preserve"> </w:t>
      </w:r>
      <w:r w:rsidRPr="00E93E1A">
        <w:t>Rzeczpospolitą</w:t>
      </w:r>
      <w:r>
        <w:t xml:space="preserve"> </w:t>
      </w:r>
      <w:r w:rsidRPr="00E93E1A">
        <w:t>Polską</w:t>
      </w:r>
      <w:r>
        <w:t xml:space="preserve"> </w:t>
      </w:r>
      <w:r w:rsidRPr="00E93E1A">
        <w:t>zobowiązań</w:t>
      </w:r>
      <w:r>
        <w:t xml:space="preserve"> </w:t>
      </w:r>
      <w:r w:rsidRPr="00E93E1A">
        <w:t>międzynarodowych.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Ustalając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programie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szczegółowy</w:t>
      </w:r>
      <w:r>
        <w:t xml:space="preserve"> </w:t>
      </w:r>
      <w:r w:rsidRPr="00E93E1A">
        <w:t>zakres</w:t>
      </w:r>
      <w:r>
        <w:t xml:space="preserve"> </w:t>
      </w:r>
      <w:r w:rsidRPr="00E93E1A">
        <w:t>przekazywanych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określonym</w:t>
      </w:r>
      <w:r>
        <w:t xml:space="preserve"> </w:t>
      </w:r>
      <w:r w:rsidRPr="00E93E1A">
        <w:t>badaniu</w:t>
      </w:r>
      <w:r>
        <w:t xml:space="preserve"> </w:t>
      </w:r>
      <w:r w:rsidRPr="00E93E1A">
        <w:t>statystycznym</w:t>
      </w:r>
      <w:r>
        <w:t xml:space="preserve"> </w:t>
      </w:r>
      <w:r w:rsidRPr="00E93E1A">
        <w:t>danych</w:t>
      </w:r>
      <w:r>
        <w:t xml:space="preserve"> </w:t>
      </w:r>
      <w:r w:rsidRPr="00E93E1A">
        <w:t>osobowych,</w:t>
      </w:r>
      <w:r>
        <w:t xml:space="preserve"> </w:t>
      </w:r>
      <w:r w:rsidRPr="00E93E1A">
        <w:t>uwzględnia</w:t>
      </w:r>
      <w:r>
        <w:t xml:space="preserve"> </w:t>
      </w:r>
      <w:r w:rsidRPr="00E93E1A">
        <w:t>się</w:t>
      </w:r>
      <w:r>
        <w:t xml:space="preserve"> </w:t>
      </w:r>
      <w:r w:rsidRPr="00E93E1A">
        <w:t>ograniczenia</w:t>
      </w:r>
      <w:r>
        <w:t xml:space="preserve"> </w:t>
      </w:r>
      <w:r w:rsidRPr="00E93E1A">
        <w:t>określone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przepisach</w:t>
      </w:r>
      <w:r>
        <w:t xml:space="preserve"> </w:t>
      </w:r>
      <w:r w:rsidRPr="00E93E1A">
        <w:t>ro</w:t>
      </w:r>
      <w:r w:rsidRPr="00E93E1A">
        <w:t>z</w:t>
      </w:r>
      <w:r w:rsidRPr="00E93E1A">
        <w:t>działu</w:t>
      </w:r>
      <w:r>
        <w:t xml:space="preserve"> </w:t>
      </w:r>
      <w:r w:rsidRPr="00E93E1A">
        <w:t>4a.</w:t>
      </w:r>
    </w:p>
    <w:p w:rsidR="00342D39" w:rsidRPr="00E93E1A" w:rsidRDefault="00342D39" w:rsidP="00342D39">
      <w:pPr>
        <w:pStyle w:val="ZUSTzmustartykuempunktem"/>
      </w:pPr>
      <w:r w:rsidRPr="00E93E1A">
        <w:t>3.</w:t>
      </w:r>
      <w:r>
        <w:t xml:space="preserve"> </w:t>
      </w:r>
      <w:r w:rsidRPr="00E93E1A">
        <w:t>Na</w:t>
      </w:r>
      <w:r>
        <w:t xml:space="preserve"> </w:t>
      </w:r>
      <w:r w:rsidRPr="00E93E1A">
        <w:t>etapie</w:t>
      </w:r>
      <w:r>
        <w:t xml:space="preserve"> </w:t>
      </w:r>
      <w:r w:rsidRPr="00E93E1A">
        <w:t>przygotowywania</w:t>
      </w:r>
      <w:r>
        <w:t xml:space="preserve"> </w:t>
      </w:r>
      <w:r w:rsidRPr="00E93E1A">
        <w:t>projektu</w:t>
      </w:r>
      <w:r>
        <w:t xml:space="preserve"> </w:t>
      </w:r>
      <w:r w:rsidRPr="00E93E1A">
        <w:t>programu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dokonuje</w:t>
      </w:r>
      <w:r>
        <w:t xml:space="preserve"> </w:t>
      </w:r>
      <w:r w:rsidRPr="00E93E1A">
        <w:t>się</w:t>
      </w:r>
      <w:r>
        <w:t xml:space="preserve"> </w:t>
      </w:r>
      <w:r w:rsidRPr="00E93E1A">
        <w:t>w</w:t>
      </w:r>
      <w:r w:rsidRPr="00E93E1A">
        <w:t>y</w:t>
      </w:r>
      <w:r w:rsidRPr="00E93E1A">
        <w:t>boru</w:t>
      </w:r>
      <w:r>
        <w:t xml:space="preserve"> </w:t>
      </w:r>
      <w:r w:rsidRPr="00E93E1A">
        <w:t>źródeł</w:t>
      </w:r>
      <w:r>
        <w:t xml:space="preserve"> </w:t>
      </w:r>
      <w:r w:rsidRPr="00E93E1A">
        <w:t>danych,</w:t>
      </w:r>
      <w:r>
        <w:t xml:space="preserve"> </w:t>
      </w:r>
      <w:r w:rsidRPr="00E93E1A">
        <w:t>biorąc</w:t>
      </w:r>
      <w:r>
        <w:t xml:space="preserve"> </w:t>
      </w:r>
      <w:r w:rsidRPr="00E93E1A">
        <w:t>pod</w:t>
      </w:r>
      <w:r>
        <w:t xml:space="preserve"> </w:t>
      </w:r>
      <w:r w:rsidRPr="00E93E1A">
        <w:t>uwagę</w:t>
      </w:r>
      <w:r>
        <w:t xml:space="preserve"> </w:t>
      </w:r>
      <w:r w:rsidRPr="00E93E1A">
        <w:t>jakość</w:t>
      </w:r>
      <w:r>
        <w:t xml:space="preserve"> </w:t>
      </w:r>
      <w:r w:rsidRPr="00E93E1A">
        <w:t>danych,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szczególności</w:t>
      </w:r>
      <w:r>
        <w:t xml:space="preserve"> </w:t>
      </w:r>
      <w:r w:rsidRPr="00E93E1A">
        <w:t>ich</w:t>
      </w:r>
      <w:r>
        <w:t xml:space="preserve"> </w:t>
      </w:r>
      <w:r w:rsidRPr="00E93E1A">
        <w:t>aktualność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obciążenia</w:t>
      </w:r>
      <w:r>
        <w:t xml:space="preserve"> </w:t>
      </w:r>
      <w:r w:rsidRPr="00E93E1A">
        <w:t>ponoszone</w:t>
      </w:r>
      <w:r>
        <w:t xml:space="preserve"> </w:t>
      </w:r>
      <w:r w:rsidRPr="00E93E1A">
        <w:t>przez</w:t>
      </w:r>
      <w:r>
        <w:t xml:space="preserve"> </w:t>
      </w:r>
      <w:r w:rsidRPr="00E93E1A">
        <w:t>respondentów.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11)</w:t>
      </w:r>
      <w:r w:rsidRPr="00E93E1A">
        <w:tab/>
        <w:t>po</w:t>
      </w:r>
      <w:r w:rsidR="00A7116E">
        <w:t xml:space="preserve"> art. </w:t>
      </w:r>
      <w:r w:rsidRPr="00342D39">
        <w:t>1</w:t>
      </w:r>
      <w:r w:rsidR="00A7116E" w:rsidRPr="00342D39">
        <w:t>8</w:t>
      </w:r>
      <w:r w:rsidR="00A7116E">
        <w:t> </w:t>
      </w:r>
      <w:r w:rsidRPr="00342D39">
        <w:t>dodaje się</w:t>
      </w:r>
      <w:r w:rsidR="00A7116E">
        <w:t xml:space="preserve"> art. </w:t>
      </w:r>
      <w:r w:rsidRPr="00342D39">
        <w:t>18a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18a.</w:t>
      </w:r>
      <w:r w:rsidR="00342D39">
        <w:t xml:space="preserve"> </w:t>
      </w:r>
      <w:r w:rsidR="00342D39" w:rsidRPr="00E93E1A">
        <w:t>1.</w:t>
      </w:r>
      <w:r w:rsidR="00342D39">
        <w:t xml:space="preserve"> </w:t>
      </w:r>
      <w:r w:rsidR="00342D39" w:rsidRPr="00E93E1A">
        <w:t>Przekazywanie</w:t>
      </w:r>
      <w:r w:rsidR="00342D39">
        <w:t xml:space="preserve"> </w:t>
      </w:r>
      <w:r w:rsidR="00342D39" w:rsidRPr="00E93E1A">
        <w:t>danych,</w:t>
      </w:r>
      <w:r>
        <w:t xml:space="preserve"> </w:t>
      </w:r>
      <w:r w:rsidRPr="00E93E1A">
        <w:t>o</w:t>
      </w:r>
      <w:r>
        <w:t> </w:t>
      </w:r>
      <w:r w:rsidR="00342D39" w:rsidRPr="00E93E1A">
        <w:t>których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1</w:t>
      </w:r>
      <w:r w:rsidRPr="00E93E1A">
        <w:t>8</w:t>
      </w:r>
      <w:r>
        <w:t xml:space="preserve"> ust. </w:t>
      </w:r>
      <w:r w:rsidRPr="00E93E1A">
        <w:t>1</w:t>
      </w:r>
      <w:r>
        <w:t xml:space="preserve"> pkt </w:t>
      </w:r>
      <w:r w:rsidRPr="00E93E1A">
        <w:t>8</w:t>
      </w:r>
      <w:r>
        <w:t xml:space="preserve"> lit. </w:t>
      </w:r>
      <w:r w:rsidR="00342D39" w:rsidRPr="00E93E1A">
        <w:t>a,</w:t>
      </w:r>
      <w:r w:rsidR="00342D39">
        <w:t xml:space="preserve"> </w:t>
      </w:r>
      <w:r w:rsidR="00342D39" w:rsidRPr="00E93E1A">
        <w:t>następuje</w:t>
      </w:r>
      <w:r>
        <w:t xml:space="preserve"> </w:t>
      </w:r>
      <w:r w:rsidRPr="00E93E1A">
        <w:t>w</w:t>
      </w:r>
      <w:r>
        <w:t> </w:t>
      </w:r>
      <w:r w:rsidR="00342D39" w:rsidRPr="00E93E1A">
        <w:t>postaci</w:t>
      </w:r>
      <w:r w:rsidR="00342D39">
        <w:t xml:space="preserve"> </w:t>
      </w:r>
      <w:r w:rsidR="00342D39" w:rsidRPr="00E93E1A">
        <w:t>elektr</w:t>
      </w:r>
      <w:r w:rsidR="00342D39" w:rsidRPr="00E93E1A">
        <w:t>o</w:t>
      </w:r>
      <w:r w:rsidR="00342D39" w:rsidRPr="00E93E1A">
        <w:t>nicznej,</w:t>
      </w:r>
      <w:r>
        <w:t xml:space="preserve"> </w:t>
      </w:r>
      <w:r w:rsidRPr="00E93E1A">
        <w:t>w</w:t>
      </w:r>
      <w:r>
        <w:t> </w:t>
      </w:r>
      <w:r w:rsidR="00342D39" w:rsidRPr="00E93E1A">
        <w:t>szczególności</w:t>
      </w:r>
      <w:r w:rsidR="00342D39">
        <w:t xml:space="preserve"> </w:t>
      </w:r>
      <w:r w:rsidR="00342D39" w:rsidRPr="00E93E1A">
        <w:t>za</w:t>
      </w:r>
      <w:r w:rsidR="00342D39">
        <w:t xml:space="preserve"> </w:t>
      </w:r>
      <w:r w:rsidR="00342D39" w:rsidRPr="00E93E1A">
        <w:t>pośrednictwem</w:t>
      </w:r>
      <w:r w:rsidR="00342D39">
        <w:t xml:space="preserve"> </w:t>
      </w:r>
      <w:r w:rsidR="00342D39" w:rsidRPr="00E93E1A">
        <w:t>elektronicznej</w:t>
      </w:r>
      <w:r w:rsidR="00342D39">
        <w:t xml:space="preserve"> </w:t>
      </w:r>
      <w:r w:rsidR="00342D39" w:rsidRPr="00E93E1A">
        <w:t>platformy</w:t>
      </w:r>
      <w:r w:rsidR="00342D39">
        <w:t xml:space="preserve"> </w:t>
      </w:r>
      <w:r w:rsidR="00342D39" w:rsidRPr="00E93E1A">
        <w:t>gromadzenia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statystycznych,</w:t>
      </w:r>
      <w:r>
        <w:t xml:space="preserve"> </w:t>
      </w:r>
      <w:r w:rsidRPr="00E93E1A">
        <w:t>o</w:t>
      </w:r>
      <w:r>
        <w:t> </w:t>
      </w:r>
      <w:r w:rsidR="00342D39" w:rsidRPr="00E93E1A">
        <w:t>której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28a</w:t>
      </w:r>
      <w:r>
        <w:t xml:space="preserve"> ust.</w:t>
      </w:r>
      <w:r w:rsidRPr="00444156">
        <w:t> </w:t>
      </w:r>
      <w:r w:rsidR="00342D39" w:rsidRPr="00444156">
        <w:t>2</w:t>
      </w:r>
      <w:r w:rsidR="00342D39" w:rsidRPr="00E93E1A">
        <w:t>,</w:t>
      </w:r>
      <w:r>
        <w:t xml:space="preserve"> </w:t>
      </w:r>
      <w:r w:rsidRPr="00E93E1A">
        <w:t>a</w:t>
      </w:r>
      <w:r>
        <w:t> </w:t>
      </w:r>
      <w:r w:rsidRPr="00E93E1A">
        <w:t>w</w:t>
      </w:r>
      <w:r>
        <w:t> </w:t>
      </w:r>
      <w:r w:rsidR="00342D39" w:rsidRPr="00E93E1A">
        <w:t>przypadkach</w:t>
      </w:r>
      <w:r w:rsidR="00342D39">
        <w:t xml:space="preserve"> </w:t>
      </w:r>
      <w:r w:rsidR="00342D39" w:rsidRPr="00E93E1A">
        <w:t>wskazanych</w:t>
      </w:r>
      <w:r>
        <w:t xml:space="preserve"> </w:t>
      </w:r>
      <w:r w:rsidRPr="00E93E1A">
        <w:t>w</w:t>
      </w:r>
      <w:r>
        <w:t> </w:t>
      </w:r>
      <w:r w:rsidR="00342D39" w:rsidRPr="00E93E1A">
        <w:t>programie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–</w:t>
      </w:r>
      <w:r>
        <w:t xml:space="preserve"> </w:t>
      </w:r>
      <w:r w:rsidRPr="00E93E1A">
        <w:t>w</w:t>
      </w:r>
      <w:r>
        <w:t> </w:t>
      </w:r>
      <w:r w:rsidR="00342D39" w:rsidRPr="00E93E1A">
        <w:t>innej</w:t>
      </w:r>
      <w:r w:rsidR="00342D39">
        <w:t xml:space="preserve"> </w:t>
      </w:r>
      <w:r w:rsidR="00342D39" w:rsidRPr="00E93E1A">
        <w:t>formie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postaci.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Prowadzący</w:t>
      </w:r>
      <w:r>
        <w:t xml:space="preserve"> </w:t>
      </w:r>
      <w:r w:rsidRPr="00E93E1A">
        <w:t>badanie</w:t>
      </w:r>
      <w:r>
        <w:t xml:space="preserve"> </w:t>
      </w:r>
      <w:r w:rsidRPr="00E93E1A">
        <w:t>statystyczne</w:t>
      </w:r>
      <w:r>
        <w:t xml:space="preserve"> </w:t>
      </w:r>
      <w:r w:rsidRPr="00E93E1A">
        <w:t>ustala</w:t>
      </w:r>
      <w:r>
        <w:t xml:space="preserve"> </w:t>
      </w:r>
      <w:r w:rsidRPr="00E93E1A">
        <w:t>szczegółowy</w:t>
      </w:r>
      <w:r>
        <w:t xml:space="preserve"> </w:t>
      </w:r>
      <w:r w:rsidRPr="00E93E1A">
        <w:t>format</w:t>
      </w:r>
      <w:r>
        <w:t xml:space="preserve"> </w:t>
      </w:r>
      <w:r w:rsidRPr="00E93E1A">
        <w:t>przekazywanych</w:t>
      </w:r>
      <w:r>
        <w:t xml:space="preserve"> </w:t>
      </w:r>
      <w:r w:rsidRPr="00E93E1A">
        <w:t>danych</w:t>
      </w:r>
      <w:r>
        <w:t xml:space="preserve"> </w:t>
      </w:r>
      <w:r w:rsidRPr="00E93E1A">
        <w:t>na</w:t>
      </w:r>
      <w:r>
        <w:t xml:space="preserve"> </w:t>
      </w:r>
      <w:r w:rsidRPr="00E93E1A">
        <w:t>podstawie</w:t>
      </w:r>
      <w:r>
        <w:t xml:space="preserve"> </w:t>
      </w:r>
      <w:r w:rsidRPr="00E93E1A">
        <w:t>inform</w:t>
      </w:r>
      <w:r w:rsidRPr="00E93E1A">
        <w:t>a</w:t>
      </w:r>
      <w:r w:rsidRPr="00E93E1A">
        <w:t>cji,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1</w:t>
      </w:r>
      <w:r w:rsidR="00A7116E" w:rsidRPr="00E93E1A">
        <w:t>8</w:t>
      </w:r>
      <w:r w:rsidR="00A7116E">
        <w:t xml:space="preserve"> ust. </w:t>
      </w:r>
      <w:r w:rsidR="00A7116E" w:rsidRPr="00E93E1A">
        <w:t>1</w:t>
      </w:r>
      <w:r w:rsidR="00A7116E">
        <w:t xml:space="preserve"> pkt </w:t>
      </w:r>
      <w:r w:rsidRPr="00E93E1A">
        <w:t>8,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programie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publicznej.</w:t>
      </w:r>
    </w:p>
    <w:p w:rsidR="00342D39" w:rsidRPr="00E93E1A" w:rsidRDefault="00342D39" w:rsidP="00342D39">
      <w:pPr>
        <w:pStyle w:val="ZUSTzmustartykuempunktem"/>
      </w:pPr>
      <w:r w:rsidRPr="00E93E1A">
        <w:t>3.</w:t>
      </w:r>
      <w:r>
        <w:t xml:space="preserve"> </w:t>
      </w:r>
      <w:r w:rsidRPr="00E93E1A">
        <w:t>Szczegółowy</w:t>
      </w:r>
      <w:r>
        <w:t xml:space="preserve"> </w:t>
      </w:r>
      <w:r w:rsidRPr="00E93E1A">
        <w:t>format</w:t>
      </w:r>
      <w:r>
        <w:t xml:space="preserve"> </w:t>
      </w:r>
      <w:r w:rsidRPr="00E93E1A">
        <w:t>przekazywanych</w:t>
      </w:r>
      <w:r>
        <w:t xml:space="preserve"> </w:t>
      </w:r>
      <w:r w:rsidRPr="00E93E1A">
        <w:t>danych</w:t>
      </w:r>
      <w:r>
        <w:t xml:space="preserve"> </w:t>
      </w:r>
      <w:r w:rsidRPr="00E93E1A">
        <w:t>jest</w:t>
      </w:r>
      <w:r>
        <w:t xml:space="preserve"> </w:t>
      </w:r>
      <w:r w:rsidRPr="00E93E1A">
        <w:t>udostępniany</w:t>
      </w:r>
      <w:r>
        <w:t xml:space="preserve"> </w:t>
      </w:r>
      <w:r w:rsidRPr="00E93E1A">
        <w:t>na</w:t>
      </w:r>
      <w:r>
        <w:t xml:space="preserve"> </w:t>
      </w:r>
      <w:r w:rsidRPr="00E93E1A">
        <w:t>stronie</w:t>
      </w:r>
      <w:r>
        <w:t xml:space="preserve"> </w:t>
      </w:r>
      <w:r w:rsidRPr="00E93E1A">
        <w:t>internetowej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>
        <w:t xml:space="preserve"> oraz dodatkowo,</w:t>
      </w:r>
      <w:r w:rsidR="00A7116E">
        <w:t xml:space="preserve"> w </w:t>
      </w:r>
      <w:r>
        <w:t xml:space="preserve">zakresie prowadzonych badań statystycznych, </w:t>
      </w:r>
      <w:r w:rsidRPr="00E93E1A">
        <w:t>na</w:t>
      </w:r>
      <w:r>
        <w:t xml:space="preserve"> </w:t>
      </w:r>
      <w:r w:rsidRPr="00E93E1A">
        <w:t>stronie</w:t>
      </w:r>
      <w:r>
        <w:t xml:space="preserve"> </w:t>
      </w:r>
      <w:r w:rsidRPr="00E93E1A">
        <w:t>internetowej</w:t>
      </w:r>
      <w:r>
        <w:t xml:space="preserve"> </w:t>
      </w:r>
      <w:r w:rsidRPr="00E93E1A">
        <w:t>organu</w:t>
      </w:r>
      <w:r>
        <w:t xml:space="preserve"> </w:t>
      </w:r>
      <w:r w:rsidRPr="00E93E1A">
        <w:t>lub</w:t>
      </w:r>
      <w:r>
        <w:t xml:space="preserve"> </w:t>
      </w:r>
      <w:r w:rsidRPr="00E93E1A">
        <w:t>podmiotu</w:t>
      </w:r>
      <w:r>
        <w:t xml:space="preserve"> </w:t>
      </w:r>
      <w:r w:rsidRPr="00E93E1A">
        <w:t>prowadząc</w:t>
      </w:r>
      <w:r>
        <w:t xml:space="preserve">ego </w:t>
      </w:r>
      <w:r w:rsidRPr="00E93E1A">
        <w:t>badania</w:t>
      </w:r>
      <w:r>
        <w:t xml:space="preserve"> </w:t>
      </w:r>
      <w:r w:rsidRPr="00E93E1A">
        <w:t>statystyczne</w:t>
      </w:r>
      <w:r w:rsidR="00A7116E">
        <w:t xml:space="preserve"> w </w:t>
      </w:r>
      <w:r>
        <w:t>trybie określonym</w:t>
      </w:r>
      <w:r w:rsidR="00A7116E">
        <w:t xml:space="preserve"> w art. </w:t>
      </w:r>
      <w:r>
        <w:t>2</w:t>
      </w:r>
      <w:r w:rsidR="00A7116E">
        <w:t>0 ust. 2 pkt </w:t>
      </w:r>
      <w:r>
        <w:t xml:space="preserve">1, </w:t>
      </w:r>
      <w:r w:rsidRPr="00E93E1A">
        <w:t>do</w:t>
      </w:r>
      <w:r>
        <w:t xml:space="preserve"> </w:t>
      </w:r>
      <w:r w:rsidRPr="00E93E1A">
        <w:t>dnia</w:t>
      </w:r>
      <w:r>
        <w:t xml:space="preserve"> </w:t>
      </w:r>
      <w:r w:rsidRPr="00E93E1A">
        <w:t>3</w:t>
      </w:r>
      <w:r w:rsidR="00A7116E" w:rsidRPr="00E93E1A">
        <w:t>1</w:t>
      </w:r>
      <w:r w:rsidR="00A7116E">
        <w:t> </w:t>
      </w:r>
      <w:r w:rsidRPr="00E93E1A">
        <w:t>grudnia</w:t>
      </w:r>
      <w:r>
        <w:t xml:space="preserve"> </w:t>
      </w:r>
      <w:r w:rsidRPr="00E93E1A">
        <w:t>roku</w:t>
      </w:r>
      <w:r>
        <w:t xml:space="preserve"> </w:t>
      </w:r>
      <w:r w:rsidRPr="00E93E1A">
        <w:t>p</w:t>
      </w:r>
      <w:r w:rsidRPr="00E93E1A">
        <w:t>o</w:t>
      </w:r>
      <w:r w:rsidRPr="00E93E1A">
        <w:t>przedzającego</w:t>
      </w:r>
      <w:r>
        <w:t xml:space="preserve"> </w:t>
      </w:r>
      <w:r w:rsidRPr="00E93E1A">
        <w:t>rok</w:t>
      </w:r>
      <w:r>
        <w:t xml:space="preserve"> </w:t>
      </w:r>
      <w:r w:rsidRPr="00E93E1A">
        <w:t>sprawozdawczy.</w:t>
      </w:r>
      <w:r w:rsidR="00A7116E">
        <w:t>”</w:t>
      </w:r>
      <w:r w:rsidRPr="00E93E1A">
        <w:t>;</w:t>
      </w:r>
    </w:p>
    <w:p w:rsidR="00342D39" w:rsidRPr="00E93E1A" w:rsidRDefault="00342D39" w:rsidP="00342D39">
      <w:pPr>
        <w:pStyle w:val="PKTpunkt"/>
      </w:pPr>
      <w:r w:rsidRPr="00E93E1A">
        <w:t>12)</w:t>
      </w:r>
      <w:r w:rsidRPr="00E93E1A">
        <w:tab/>
        <w:t>uchyla</w:t>
      </w:r>
      <w:r>
        <w:t xml:space="preserve"> </w:t>
      </w:r>
      <w:r w:rsidRPr="00E93E1A">
        <w:t>się</w:t>
      </w:r>
      <w:r w:rsidR="00A7116E">
        <w:t xml:space="preserve"> art. </w:t>
      </w:r>
      <w:r w:rsidRPr="00E93E1A">
        <w:t>19;</w:t>
      </w:r>
    </w:p>
    <w:p w:rsidR="00342D39" w:rsidRPr="00E93E1A" w:rsidRDefault="00342D39" w:rsidP="00A7116E">
      <w:pPr>
        <w:pStyle w:val="PKTpunkt"/>
        <w:keepNext/>
      </w:pPr>
      <w:r w:rsidRPr="00E93E1A">
        <w:t>13)</w:t>
      </w:r>
      <w:r w:rsidRPr="00E93E1A">
        <w:tab/>
        <w:t>w</w:t>
      </w:r>
      <w:r w:rsidR="00A7116E">
        <w:t xml:space="preserve"> art. </w:t>
      </w:r>
      <w:r w:rsidRPr="00E93E1A">
        <w:t>20:</w:t>
      </w:r>
    </w:p>
    <w:p w:rsidR="00342D39" w:rsidRPr="00E93E1A" w:rsidRDefault="00342D39" w:rsidP="00A7116E">
      <w:pPr>
        <w:pStyle w:val="LITlitera"/>
        <w:keepNext/>
      </w:pPr>
      <w:r w:rsidRPr="00E93E1A">
        <w:t>a)</w:t>
      </w:r>
      <w:r w:rsidRPr="00E93E1A">
        <w:tab/>
        <w:t>w</w:t>
      </w:r>
      <w:r w:rsidR="00A7116E">
        <w:t xml:space="preserve"> ust. </w:t>
      </w:r>
      <w:r w:rsidR="00A7116E" w:rsidRPr="00E93E1A">
        <w:t>3</w:t>
      </w:r>
      <w:r w:rsidR="00A7116E">
        <w:t xml:space="preserve"> w pkt </w:t>
      </w:r>
      <w:r w:rsidR="00A7116E" w:rsidRPr="00E93E1A">
        <w:t>2</w:t>
      </w:r>
      <w:r w:rsidR="00A7116E">
        <w:t> </w:t>
      </w:r>
      <w:r w:rsidRPr="00E93E1A">
        <w:t>kropkę</w:t>
      </w:r>
      <w:r>
        <w:t xml:space="preserve"> </w:t>
      </w:r>
      <w:r w:rsidRPr="00E93E1A">
        <w:t>zastępuje</w:t>
      </w:r>
      <w:r>
        <w:t xml:space="preserve"> </w:t>
      </w:r>
      <w:r w:rsidRPr="00E93E1A">
        <w:t>się</w:t>
      </w:r>
      <w:r>
        <w:t xml:space="preserve"> </w:t>
      </w:r>
      <w:r w:rsidRPr="00E93E1A">
        <w:t>średnikiem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dodaje</w:t>
      </w:r>
      <w:r>
        <w:t xml:space="preserve"> </w:t>
      </w:r>
      <w:r w:rsidRPr="00E93E1A">
        <w:t>się</w:t>
      </w:r>
      <w:r w:rsidR="00A7116E">
        <w:t xml:space="preserve"> pkt </w:t>
      </w:r>
      <w:r w:rsidR="00A7116E" w:rsidRPr="00E93E1A">
        <w:t>3</w:t>
      </w:r>
      <w:r w:rsidR="00A7116E">
        <w:t xml:space="preserve"> w </w:t>
      </w:r>
      <w:r w:rsidRPr="00E93E1A">
        <w:t>brzmieniu:</w:t>
      </w:r>
    </w:p>
    <w:p w:rsidR="00342D39" w:rsidRPr="00E93E1A" w:rsidRDefault="00A7116E" w:rsidP="00342D39">
      <w:pPr>
        <w:pStyle w:val="ZLITPKTzmpktliter"/>
      </w:pPr>
      <w:r>
        <w:t>„</w:t>
      </w:r>
      <w:r w:rsidR="00342D39" w:rsidRPr="00E93E1A">
        <w:t>3)</w:t>
      </w:r>
      <w:r w:rsidR="00342D39" w:rsidRPr="00E93E1A">
        <w:tab/>
        <w:t>stosowania</w:t>
      </w:r>
      <w:r w:rsidR="00342D39">
        <w:t xml:space="preserve"> </w:t>
      </w:r>
      <w:r w:rsidR="00342D39" w:rsidRPr="00E93E1A">
        <w:t>zasad,</w:t>
      </w:r>
      <w:r>
        <w:t xml:space="preserve"> </w:t>
      </w:r>
      <w:r w:rsidRPr="00E93E1A">
        <w:t>o</w:t>
      </w:r>
      <w:r>
        <w:t> </w:t>
      </w:r>
      <w:r w:rsidR="00342D39" w:rsidRPr="00E93E1A">
        <w:t>których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25a.</w:t>
      </w:r>
      <w:r>
        <w:t>”</w:t>
      </w:r>
      <w:r w:rsidR="00342D39"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b)</w:t>
      </w:r>
      <w:r w:rsidRPr="00E93E1A">
        <w:tab/>
        <w:t>dodaje</w:t>
      </w:r>
      <w:r w:rsidRPr="00342D39">
        <w:t xml:space="preserve"> się</w:t>
      </w:r>
      <w:r w:rsidR="00A7116E">
        <w:t xml:space="preserve"> ust. </w:t>
      </w:r>
      <w:r w:rsidR="00A7116E" w:rsidRPr="00342D39">
        <w:t>4</w:t>
      </w:r>
      <w:r w:rsidR="00A7116E">
        <w:t xml:space="preserve"> i </w:t>
      </w:r>
      <w:r w:rsidR="00A7116E" w:rsidRPr="00342D39">
        <w:t>5</w:t>
      </w:r>
      <w:r w:rsidR="00A7116E">
        <w:t xml:space="preserve"> w </w:t>
      </w:r>
      <w:r w:rsidRPr="00342D39">
        <w:t>brzmieniu:</w:t>
      </w:r>
    </w:p>
    <w:p w:rsidR="00342D39" w:rsidRPr="00E93E1A" w:rsidRDefault="00A7116E" w:rsidP="00342D39">
      <w:pPr>
        <w:pStyle w:val="ZLITUSTzmustliter"/>
      </w:pPr>
      <w:r>
        <w:t>„</w:t>
      </w:r>
      <w:r w:rsidR="00342D39" w:rsidRPr="00E93E1A">
        <w:t>4.</w:t>
      </w:r>
      <w:r>
        <w:t xml:space="preserve"> </w:t>
      </w:r>
      <w:r w:rsidRPr="00E93E1A">
        <w:t>W</w:t>
      </w:r>
      <w:r>
        <w:t> </w:t>
      </w:r>
      <w:r w:rsidR="00342D39" w:rsidRPr="00E93E1A">
        <w:t>przypadku</w:t>
      </w:r>
      <w:r w:rsidR="00342D39">
        <w:t xml:space="preserve"> </w:t>
      </w:r>
      <w:r w:rsidR="00342D39" w:rsidRPr="00E93E1A">
        <w:t>badania</w:t>
      </w:r>
      <w:r w:rsidR="00342D39">
        <w:t xml:space="preserve"> </w:t>
      </w:r>
      <w:r w:rsidR="00342D39" w:rsidRPr="00E93E1A">
        <w:t>statystycznego</w:t>
      </w:r>
      <w:r w:rsidR="00342D39">
        <w:t xml:space="preserve"> </w:t>
      </w:r>
      <w:r w:rsidR="00342D39" w:rsidRPr="00E93E1A">
        <w:t>prowadzonego</w:t>
      </w:r>
      <w:r>
        <w:t xml:space="preserve"> </w:t>
      </w:r>
      <w:r w:rsidRPr="00E93E1A">
        <w:t>w</w:t>
      </w:r>
      <w:r>
        <w:t> </w:t>
      </w:r>
      <w:r w:rsidR="00342D39" w:rsidRPr="00E93E1A">
        <w:t>trybie,</w:t>
      </w:r>
      <w:r>
        <w:t xml:space="preserve"> </w:t>
      </w:r>
      <w:r w:rsidRPr="00E93E1A">
        <w:t>o</w:t>
      </w:r>
      <w:r>
        <w:t> </w:t>
      </w:r>
      <w:r w:rsidR="00342D39" w:rsidRPr="00E93E1A">
        <w:t>którym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ust. </w:t>
      </w:r>
      <w:r w:rsidRPr="00E93E1A">
        <w:t>2</w:t>
      </w:r>
      <w:r>
        <w:t xml:space="preserve"> pkt </w:t>
      </w:r>
      <w:r w:rsidR="00342D39" w:rsidRPr="00E93E1A">
        <w:t>1,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Statystycznego,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wniosek</w:t>
      </w:r>
      <w:r w:rsidR="00342D39">
        <w:t xml:space="preserve"> </w:t>
      </w:r>
      <w:r w:rsidR="00342D39" w:rsidRPr="00E93E1A">
        <w:t>prowadzącego</w:t>
      </w:r>
      <w:r w:rsidR="00342D39">
        <w:t xml:space="preserve"> </w:t>
      </w:r>
      <w:r w:rsidR="00342D39" w:rsidRPr="00E93E1A">
        <w:t>badanie</w:t>
      </w:r>
      <w:r w:rsidR="00342D39">
        <w:t xml:space="preserve"> </w:t>
      </w:r>
      <w:r w:rsidR="00342D39" w:rsidRPr="00E93E1A">
        <w:t>statystyczne,</w:t>
      </w:r>
      <w:r w:rsidR="00342D39">
        <w:t xml:space="preserve"> </w:t>
      </w:r>
      <w:r w:rsidR="00342D39" w:rsidRPr="00E93E1A">
        <w:t>udostępnia</w:t>
      </w:r>
      <w:r w:rsidR="00342D39">
        <w:t xml:space="preserve"> </w:t>
      </w:r>
      <w:r w:rsidR="00342D39" w:rsidRPr="00E93E1A">
        <w:t>prowadzącemu</w:t>
      </w:r>
      <w:r w:rsidR="00342D39">
        <w:t xml:space="preserve"> </w:t>
      </w:r>
      <w:r w:rsidR="00342D39" w:rsidRPr="00E93E1A">
        <w:t>badanie</w:t>
      </w:r>
      <w:r>
        <w:t xml:space="preserve"> </w:t>
      </w:r>
      <w:r w:rsidRPr="00E93E1A">
        <w:t>z</w:t>
      </w:r>
      <w:r>
        <w:t> </w:t>
      </w:r>
      <w:r w:rsidR="00342D39" w:rsidRPr="00E93E1A">
        <w:t>operatu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dane</w:t>
      </w:r>
      <w:r w:rsidR="00342D39">
        <w:t xml:space="preserve"> </w:t>
      </w:r>
      <w:r w:rsidR="00342D39" w:rsidRPr="00E93E1A">
        <w:t>adresowe</w:t>
      </w:r>
      <w:r w:rsidR="00342D39">
        <w:t xml:space="preserve"> </w:t>
      </w:r>
      <w:r w:rsidR="00342D39" w:rsidRPr="00E93E1A">
        <w:t>podmiotów</w:t>
      </w:r>
      <w:r w:rsidR="00342D39">
        <w:t xml:space="preserve"> </w:t>
      </w:r>
      <w:r w:rsidR="00342D39" w:rsidRPr="00E93E1A">
        <w:t>wylosowanych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wybranych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podst</w:t>
      </w:r>
      <w:r w:rsidR="00342D39" w:rsidRPr="00E93E1A">
        <w:t>a</w:t>
      </w:r>
      <w:r w:rsidR="00342D39" w:rsidRPr="00E93E1A">
        <w:t>wie</w:t>
      </w:r>
      <w:r w:rsidR="00342D39">
        <w:t xml:space="preserve"> </w:t>
      </w:r>
      <w:r w:rsidR="00342D39" w:rsidRPr="00E93E1A">
        <w:t>wskazanych</w:t>
      </w:r>
      <w:r w:rsidR="00342D39">
        <w:t xml:space="preserve"> </w:t>
      </w:r>
      <w:r w:rsidR="00342D39" w:rsidRPr="00E93E1A">
        <w:t>przez</w:t>
      </w:r>
      <w:r w:rsidR="00342D39">
        <w:t xml:space="preserve"> </w:t>
      </w:r>
      <w:r w:rsidR="00342D39" w:rsidRPr="00E93E1A">
        <w:t>prowadzącego</w:t>
      </w:r>
      <w:r w:rsidR="00342D39">
        <w:t xml:space="preserve"> </w:t>
      </w:r>
      <w:r w:rsidR="00342D39" w:rsidRPr="00E93E1A">
        <w:t>badanie</w:t>
      </w:r>
      <w:r w:rsidR="00342D39">
        <w:t xml:space="preserve"> </w:t>
      </w:r>
      <w:r w:rsidR="00342D39" w:rsidRPr="00E93E1A">
        <w:t>cech,</w:t>
      </w:r>
      <w:r>
        <w:t xml:space="preserve"> </w:t>
      </w:r>
      <w:r w:rsidRPr="00E93E1A">
        <w:t>z</w:t>
      </w:r>
      <w:r>
        <w:t> </w:t>
      </w:r>
      <w:r w:rsidR="00342D39" w:rsidRPr="00E93E1A">
        <w:t>wyłączeniem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adresowych</w:t>
      </w:r>
      <w:r w:rsidR="00342D39">
        <w:t xml:space="preserve"> </w:t>
      </w:r>
      <w:r w:rsidR="00342D39" w:rsidRPr="00E93E1A">
        <w:t>osób</w:t>
      </w:r>
      <w:r w:rsidR="00342D39">
        <w:t xml:space="preserve"> </w:t>
      </w:r>
      <w:r w:rsidR="00342D39" w:rsidRPr="00E93E1A">
        <w:t>fizycznych</w:t>
      </w:r>
      <w:r w:rsidR="00342D39">
        <w:t xml:space="preserve"> </w:t>
      </w:r>
      <w:r w:rsidR="00342D39" w:rsidRPr="00E93E1A">
        <w:t>niepr</w:t>
      </w:r>
      <w:r w:rsidR="00342D39" w:rsidRPr="00E93E1A">
        <w:t>o</w:t>
      </w:r>
      <w:r w:rsidR="00342D39" w:rsidRPr="00E93E1A">
        <w:t>wadzących</w:t>
      </w:r>
      <w:r w:rsidR="00342D39">
        <w:t xml:space="preserve"> </w:t>
      </w:r>
      <w:r w:rsidR="00342D39" w:rsidRPr="00E93E1A">
        <w:t>działalności</w:t>
      </w:r>
      <w:r w:rsidR="00342D39">
        <w:t xml:space="preserve"> </w:t>
      </w:r>
      <w:r w:rsidR="00342D39" w:rsidRPr="00E93E1A">
        <w:t>gospodarczej.</w:t>
      </w:r>
    </w:p>
    <w:p w:rsidR="00342D39" w:rsidRPr="00E93E1A" w:rsidRDefault="00342D39" w:rsidP="00342D39">
      <w:pPr>
        <w:pStyle w:val="ZLITUSTzmustliter"/>
      </w:pPr>
      <w:r w:rsidRPr="00E93E1A">
        <w:t>5.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przypadku</w:t>
      </w:r>
      <w:r>
        <w:t xml:space="preserve"> </w:t>
      </w:r>
      <w:r w:rsidRPr="00E93E1A">
        <w:t>badania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prowadzonego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trybie,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którym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="00A7116E" w:rsidRPr="00E93E1A">
        <w:t>2</w:t>
      </w:r>
      <w:r w:rsidR="00A7116E">
        <w:t xml:space="preserve"> pkt </w:t>
      </w:r>
      <w:r w:rsidR="00A7116E" w:rsidRPr="00E93E1A">
        <w:t>2</w:t>
      </w:r>
      <w:r w:rsidR="00A7116E">
        <w:t xml:space="preserve"> albo</w:t>
      </w:r>
      <w:r>
        <w:t xml:space="preserve"> </w:t>
      </w:r>
      <w:r w:rsidRPr="00E93E1A">
        <w:t>3,</w:t>
      </w:r>
      <w:r>
        <w:t xml:space="preserve"> </w:t>
      </w:r>
      <w:r w:rsidRPr="00E93E1A">
        <w:t>d</w:t>
      </w:r>
      <w:r w:rsidRPr="00E93E1A">
        <w:t>a</w:t>
      </w:r>
      <w:r w:rsidRPr="00E93E1A">
        <w:t>ne</w:t>
      </w:r>
      <w:r>
        <w:t xml:space="preserve"> </w:t>
      </w:r>
      <w:r w:rsidRPr="00E93E1A">
        <w:t>jednostkowe</w:t>
      </w:r>
      <w:r>
        <w:t xml:space="preserve"> </w:t>
      </w:r>
      <w:r w:rsidRPr="00E93E1A">
        <w:t>są</w:t>
      </w:r>
      <w:r>
        <w:t xml:space="preserve"> </w:t>
      </w:r>
      <w:r w:rsidRPr="00E93E1A">
        <w:t>dostępne</w:t>
      </w:r>
      <w:r>
        <w:t xml:space="preserve"> </w:t>
      </w:r>
      <w:r w:rsidRPr="00E93E1A">
        <w:t>dla</w:t>
      </w:r>
      <w:r>
        <w:t xml:space="preserve"> </w:t>
      </w:r>
      <w:r w:rsidRPr="00E93E1A">
        <w:t>prowadzących</w:t>
      </w:r>
      <w:r>
        <w:t xml:space="preserve"> </w:t>
      </w:r>
      <w:r w:rsidRPr="00E93E1A">
        <w:t>badanie</w:t>
      </w:r>
      <w:r>
        <w:t xml:space="preserve"> </w:t>
      </w:r>
      <w:r w:rsidRPr="00E93E1A">
        <w:t>niezależnie</w:t>
      </w:r>
      <w:r>
        <w:t xml:space="preserve"> </w:t>
      </w:r>
      <w:r w:rsidRPr="00E93E1A">
        <w:t>od</w:t>
      </w:r>
      <w:r>
        <w:t xml:space="preserve"> </w:t>
      </w:r>
      <w:r w:rsidRPr="00E93E1A">
        <w:t>organu</w:t>
      </w:r>
      <w:r>
        <w:t xml:space="preserve"> </w:t>
      </w:r>
      <w:r w:rsidRPr="00E93E1A">
        <w:t>lub</w:t>
      </w:r>
      <w:r>
        <w:t xml:space="preserve"> </w:t>
      </w:r>
      <w:r w:rsidRPr="00E93E1A">
        <w:t>podmiotu,</w:t>
      </w:r>
      <w:r>
        <w:t xml:space="preserve"> </w:t>
      </w:r>
      <w:r w:rsidRPr="00E93E1A">
        <w:t>który</w:t>
      </w:r>
      <w:r>
        <w:t xml:space="preserve"> </w:t>
      </w:r>
      <w:r w:rsidRPr="00E93E1A">
        <w:t>je</w:t>
      </w:r>
      <w:r>
        <w:t xml:space="preserve"> </w:t>
      </w:r>
      <w:r w:rsidRPr="00E93E1A">
        <w:t>zebrał.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14)</w:t>
      </w:r>
      <w:r w:rsidRPr="00E93E1A">
        <w:tab/>
        <w:t>po</w:t>
      </w:r>
      <w:r w:rsidRPr="00342D39">
        <w:t xml:space="preserve"> rozdziale </w:t>
      </w:r>
      <w:r w:rsidR="00A7116E" w:rsidRPr="00342D39">
        <w:t>2</w:t>
      </w:r>
      <w:r w:rsidR="00A7116E">
        <w:t> </w:t>
      </w:r>
      <w:r w:rsidRPr="00342D39">
        <w:t>dodaje się rozdział 2a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ROZDZODDZOZNzmoznrozdzoddzartykuempunktem"/>
      </w:pPr>
      <w:r>
        <w:t>„</w:t>
      </w:r>
      <w:r w:rsidR="00342D39" w:rsidRPr="00E93E1A">
        <w:t>Rozdział</w:t>
      </w:r>
      <w:r w:rsidR="00342D39">
        <w:t xml:space="preserve"> </w:t>
      </w:r>
      <w:r w:rsidR="00342D39" w:rsidRPr="00E93E1A">
        <w:t>2a</w:t>
      </w:r>
    </w:p>
    <w:p w:rsidR="00342D39" w:rsidRPr="00E93E1A" w:rsidRDefault="00342D39" w:rsidP="00A7116E">
      <w:pPr>
        <w:pStyle w:val="ZROZDZODDZPRZEDMzmprzedmrozdzoddzartykuempunktem"/>
      </w:pPr>
      <w:r w:rsidRPr="00E93E1A">
        <w:t>Współdziałanie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Prezesem</w:t>
      </w:r>
      <w:r>
        <w:t xml:space="preserve"> </w:t>
      </w:r>
      <w:r w:rsidRPr="00E93E1A">
        <w:t>Narodowego</w:t>
      </w:r>
      <w:r>
        <w:t xml:space="preserve"> </w:t>
      </w:r>
      <w:r w:rsidRPr="00E93E1A">
        <w:t>Banku</w:t>
      </w:r>
      <w:r>
        <w:t xml:space="preserve"> </w:t>
      </w:r>
      <w:r w:rsidRPr="00E93E1A">
        <w:t>Polskiego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21a.</w:t>
      </w:r>
      <w:r>
        <w:t xml:space="preserve"> </w:t>
      </w:r>
      <w:r w:rsidRPr="00E93E1A">
        <w:t>1.</w:t>
      </w:r>
      <w:r>
        <w:t xml:space="preserve"> </w:t>
      </w:r>
      <w:r w:rsidRPr="00E93E1A">
        <w:t>Prezes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Prezes</w:t>
      </w:r>
      <w:r>
        <w:t xml:space="preserve"> </w:t>
      </w:r>
      <w:r w:rsidRPr="00E93E1A">
        <w:t>Narodowego</w:t>
      </w:r>
      <w:r>
        <w:t xml:space="preserve"> </w:t>
      </w:r>
      <w:r w:rsidRPr="00E93E1A">
        <w:t>Banku</w:t>
      </w:r>
      <w:r>
        <w:t xml:space="preserve"> </w:t>
      </w:r>
      <w:r w:rsidRPr="00E93E1A">
        <w:t>Polskiego</w:t>
      </w:r>
      <w:r>
        <w:t xml:space="preserve"> </w:t>
      </w:r>
      <w:r w:rsidRPr="00E93E1A">
        <w:t>współdziałają</w:t>
      </w:r>
      <w:r>
        <w:t xml:space="preserve"> </w:t>
      </w:r>
      <w:r w:rsidRPr="00E93E1A">
        <w:t>ze</w:t>
      </w:r>
      <w:r>
        <w:t xml:space="preserve"> </w:t>
      </w:r>
      <w:r w:rsidRPr="00E93E1A">
        <w:t>sobą,</w:t>
      </w:r>
      <w:r>
        <w:t xml:space="preserve"> </w:t>
      </w:r>
      <w:r w:rsidRPr="00E93E1A">
        <w:t>prowadząc</w:t>
      </w:r>
      <w:r>
        <w:t xml:space="preserve"> </w:t>
      </w:r>
      <w:r w:rsidRPr="00E93E1A">
        <w:t>badania</w:t>
      </w:r>
      <w:r>
        <w:t xml:space="preserve"> </w:t>
      </w:r>
      <w:r w:rsidRPr="00E93E1A">
        <w:t>statystyczne</w:t>
      </w:r>
      <w:r>
        <w:t xml:space="preserve"> </w:t>
      </w:r>
      <w:r w:rsidRPr="00E93E1A">
        <w:t>na</w:t>
      </w:r>
      <w:r>
        <w:t xml:space="preserve"> </w:t>
      </w:r>
      <w:r w:rsidRPr="00E93E1A">
        <w:t>podstawie</w:t>
      </w:r>
      <w:r>
        <w:t xml:space="preserve"> niniejszej </w:t>
      </w:r>
      <w:r w:rsidRPr="00E93E1A">
        <w:t>ustawy,</w:t>
      </w:r>
      <w:r>
        <w:t xml:space="preserve"> </w:t>
      </w:r>
      <w:r w:rsidRPr="00E93E1A">
        <w:t>ustawy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dnia</w:t>
      </w:r>
      <w:r>
        <w:t xml:space="preserve"> </w:t>
      </w:r>
      <w:r w:rsidRPr="00E93E1A">
        <w:t>2</w:t>
      </w:r>
      <w:r w:rsidR="00A7116E" w:rsidRPr="00E93E1A">
        <w:t>9</w:t>
      </w:r>
      <w:r w:rsidR="00A7116E">
        <w:t> </w:t>
      </w:r>
      <w:r w:rsidRPr="00E93E1A">
        <w:t>sierpnia</w:t>
      </w:r>
      <w:r>
        <w:t xml:space="preserve"> </w:t>
      </w:r>
      <w:r w:rsidRPr="00E93E1A">
        <w:t>199</w:t>
      </w:r>
      <w:r w:rsidR="00A7116E" w:rsidRPr="00E93E1A">
        <w:t>7</w:t>
      </w:r>
      <w:r w:rsidR="00A7116E">
        <w:t> </w:t>
      </w:r>
      <w:r w:rsidRPr="00E93E1A">
        <w:t>r.</w:t>
      </w:r>
      <w:r w:rsidR="00A7116E">
        <w:t xml:space="preserve"> </w:t>
      </w:r>
      <w:r w:rsidR="00A7116E" w:rsidRPr="00E93E1A">
        <w:t>o</w:t>
      </w:r>
      <w:r w:rsidR="00444156">
        <w:t xml:space="preserve"> </w:t>
      </w:r>
      <w:r w:rsidRPr="00E93E1A">
        <w:t>Narod</w:t>
      </w:r>
      <w:r w:rsidRPr="00E93E1A">
        <w:t>o</w:t>
      </w:r>
      <w:r w:rsidRPr="00E93E1A">
        <w:t>wym</w:t>
      </w:r>
      <w:r>
        <w:t xml:space="preserve"> </w:t>
      </w:r>
      <w:r w:rsidRPr="00E93E1A">
        <w:t>Banku</w:t>
      </w:r>
      <w:r>
        <w:t xml:space="preserve"> </w:t>
      </w:r>
      <w:r w:rsidRPr="00E93E1A">
        <w:t>Polskim</w:t>
      </w:r>
      <w:r>
        <w:t xml:space="preserve"> </w:t>
      </w:r>
      <w:r w:rsidRPr="00E93E1A">
        <w:t>(</w:t>
      </w:r>
      <w:r w:rsidR="00A7116E">
        <w:t xml:space="preserve">Dz. U. </w:t>
      </w:r>
      <w:r w:rsidR="00A7116E" w:rsidRPr="00E93E1A">
        <w:t>z</w:t>
      </w:r>
      <w:r w:rsidR="00A7116E">
        <w:t> </w:t>
      </w:r>
      <w:r w:rsidRPr="00E93E1A">
        <w:t>201</w:t>
      </w:r>
      <w:r w:rsidR="00A7116E" w:rsidRPr="00E93E1A">
        <w:t>3</w:t>
      </w:r>
      <w:r w:rsidR="00A7116E">
        <w:t> </w:t>
      </w:r>
      <w:r w:rsidRPr="00E93E1A">
        <w:t>r.</w:t>
      </w:r>
      <w:r w:rsidR="00A7116E">
        <w:t xml:space="preserve"> poz. </w:t>
      </w:r>
      <w:r w:rsidRPr="00E93E1A">
        <w:t>90</w:t>
      </w:r>
      <w:r w:rsidR="00A7116E" w:rsidRPr="00E93E1A">
        <w:t>8</w:t>
      </w:r>
      <w:r w:rsidR="00A7116E">
        <w:t xml:space="preserve"> i </w:t>
      </w:r>
      <w:r w:rsidRPr="00E93E1A">
        <w:t>103</w:t>
      </w:r>
      <w:r w:rsidR="00A7116E" w:rsidRPr="00E93E1A">
        <w:t>6</w:t>
      </w:r>
      <w:r w:rsidR="00A7116E">
        <w:t xml:space="preserve"> oraz z </w:t>
      </w:r>
      <w:r>
        <w:t>201</w:t>
      </w:r>
      <w:r w:rsidR="00A7116E">
        <w:t>5 </w:t>
      </w:r>
      <w:r>
        <w:t>r.</w:t>
      </w:r>
      <w:r w:rsidR="00A7116E">
        <w:t xml:space="preserve"> poz. </w:t>
      </w:r>
      <w:sdt>
        <w:sdtPr>
          <w:alias w:val="Numer pozycji"/>
          <w:tag w:val="Kategoria"/>
          <w:id w:val="495465613"/>
          <w:placeholder>
            <w:docPart w:val="1BB4DBEE7F1B4506B039341165D24FF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7692">
            <w:t>855</w:t>
          </w:r>
        </w:sdtContent>
      </w:sdt>
      <w:r w:rsidRPr="00E93E1A">
        <w:t>)</w:t>
      </w:r>
      <w:r>
        <w:t xml:space="preserve"> </w:t>
      </w:r>
      <w:r w:rsidRPr="00E93E1A">
        <w:t>oraz</w:t>
      </w:r>
      <w:r>
        <w:t xml:space="preserve"> </w:t>
      </w:r>
      <w:r w:rsidRPr="00E93E1A">
        <w:t>ustawy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dnia</w:t>
      </w:r>
      <w:r>
        <w:t xml:space="preserve"> </w:t>
      </w:r>
      <w:r w:rsidRPr="00E93E1A">
        <w:t>2</w:t>
      </w:r>
      <w:r w:rsidR="00A7116E" w:rsidRPr="00E93E1A">
        <w:t>7</w:t>
      </w:r>
      <w:r w:rsidR="00A7116E">
        <w:t> </w:t>
      </w:r>
      <w:r w:rsidRPr="00E93E1A">
        <w:t>lipca</w:t>
      </w:r>
      <w:r>
        <w:t xml:space="preserve"> </w:t>
      </w:r>
      <w:r w:rsidRPr="00E93E1A">
        <w:t>200</w:t>
      </w:r>
      <w:r w:rsidR="00A7116E" w:rsidRPr="00E93E1A">
        <w:t>2</w:t>
      </w:r>
      <w:r w:rsidR="00A7116E">
        <w:t> </w:t>
      </w:r>
      <w:r w:rsidRPr="00E93E1A">
        <w:t>r.</w:t>
      </w:r>
      <w:r>
        <w:t xml:space="preserve"> </w:t>
      </w:r>
      <w:r w:rsidRPr="00E93E1A">
        <w:t>–</w:t>
      </w:r>
      <w:r>
        <w:t xml:space="preserve"> </w:t>
      </w:r>
      <w:r w:rsidRPr="00E93E1A">
        <w:t>Prawo</w:t>
      </w:r>
      <w:r>
        <w:t xml:space="preserve"> </w:t>
      </w:r>
      <w:r w:rsidRPr="00E93E1A">
        <w:t>dewizowe</w:t>
      </w:r>
      <w:r>
        <w:t xml:space="preserve"> </w:t>
      </w:r>
      <w:r w:rsidRPr="00E93E1A">
        <w:t>(</w:t>
      </w:r>
      <w:r w:rsidR="00A7116E">
        <w:t xml:space="preserve">Dz. U. </w:t>
      </w:r>
      <w:r w:rsidR="00A7116E" w:rsidRPr="00E93E1A">
        <w:t>z</w:t>
      </w:r>
      <w:r w:rsidR="00A7116E">
        <w:t> </w:t>
      </w:r>
      <w:r w:rsidRPr="00E93E1A">
        <w:t>201</w:t>
      </w:r>
      <w:r w:rsidR="00A7116E" w:rsidRPr="00E93E1A">
        <w:t>2</w:t>
      </w:r>
      <w:r w:rsidR="00A7116E">
        <w:t> </w:t>
      </w:r>
      <w:r w:rsidRPr="00E93E1A">
        <w:t>r.</w:t>
      </w:r>
      <w:r w:rsidR="00A7116E">
        <w:t xml:space="preserve"> poz. </w:t>
      </w:r>
      <w:r w:rsidRPr="00E93E1A">
        <w:t>826</w:t>
      </w:r>
      <w:r>
        <w:t>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201</w:t>
      </w:r>
      <w:r w:rsidR="00A7116E" w:rsidRPr="00E93E1A">
        <w:t>3</w:t>
      </w:r>
      <w:r w:rsidR="00A7116E">
        <w:t> </w:t>
      </w:r>
      <w:r w:rsidRPr="00E93E1A">
        <w:t>r.</w:t>
      </w:r>
      <w:r w:rsidR="00A7116E">
        <w:t xml:space="preserve"> poz. </w:t>
      </w:r>
      <w:r w:rsidRPr="00E93E1A">
        <w:t>103</w:t>
      </w:r>
      <w:r w:rsidR="00A7116E" w:rsidRPr="00E93E1A">
        <w:t>6</w:t>
      </w:r>
      <w:r w:rsidR="00A7116E">
        <w:t xml:space="preserve"> oraz z </w:t>
      </w:r>
      <w:r>
        <w:t>201</w:t>
      </w:r>
      <w:r w:rsidR="00A7116E">
        <w:t>5 </w:t>
      </w:r>
      <w:r>
        <w:t>r.</w:t>
      </w:r>
      <w:r w:rsidR="00A7116E">
        <w:t xml:space="preserve"> poz. </w:t>
      </w:r>
      <w:sdt>
        <w:sdtPr>
          <w:alias w:val="Numer pozycji"/>
          <w:tag w:val="Kategoria"/>
          <w:id w:val="-1952469659"/>
          <w:placeholder>
            <w:docPart w:val="3F678E8339C14B329235D5834A3D4AD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7692">
            <w:t>855</w:t>
          </w:r>
        </w:sdtContent>
      </w:sdt>
      <w:r w:rsidRPr="00E93E1A">
        <w:t>).</w:t>
      </w:r>
    </w:p>
    <w:p w:rsidR="00342D39" w:rsidRPr="00342D39" w:rsidRDefault="00342D39" w:rsidP="00A7116E">
      <w:pPr>
        <w:pStyle w:val="ZUSTzmustartykuempunktem"/>
        <w:keepNext/>
      </w:pPr>
      <w:r w:rsidRPr="00E93E1A">
        <w:t>2.</w:t>
      </w:r>
      <w:r w:rsidRPr="00342D39">
        <w:t xml:space="preserve"> Współdziałanie,</w:t>
      </w:r>
      <w:r w:rsidR="00A7116E" w:rsidRPr="00342D39">
        <w:t xml:space="preserve"> o</w:t>
      </w:r>
      <w:r w:rsidR="00A7116E">
        <w:t> </w:t>
      </w:r>
      <w:r w:rsidRPr="00342D39">
        <w:t>którym mowa</w:t>
      </w:r>
      <w:r w:rsidR="00A7116E" w:rsidRPr="00342D39">
        <w:t xml:space="preserve"> w</w:t>
      </w:r>
      <w:r w:rsidR="00A7116E">
        <w:t> ust. </w:t>
      </w:r>
      <w:r w:rsidRPr="00342D39">
        <w:t>1, polega</w:t>
      </w:r>
      <w:r w:rsidR="00A7116E" w:rsidRPr="00342D39">
        <w:t xml:space="preserve"> w</w:t>
      </w:r>
      <w:r w:rsidR="00A7116E">
        <w:t> </w:t>
      </w:r>
      <w:r w:rsidRPr="00342D39">
        <w:t>szczególności na: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wzajemnym</w:t>
      </w:r>
      <w:r>
        <w:t xml:space="preserve"> </w:t>
      </w:r>
      <w:r w:rsidRPr="00E93E1A">
        <w:t>informowaniu</w:t>
      </w:r>
      <w:r>
        <w:t xml:space="preserve"> </w:t>
      </w:r>
      <w:r w:rsidRPr="00E93E1A">
        <w:t>się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projektowanych</w:t>
      </w:r>
      <w:r>
        <w:t xml:space="preserve"> </w:t>
      </w:r>
      <w:r w:rsidRPr="00E93E1A">
        <w:t>badaniach</w:t>
      </w:r>
      <w:r>
        <w:t xml:space="preserve"> </w:t>
      </w:r>
      <w:r w:rsidRPr="00E93E1A">
        <w:t>statystycznych;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prowadzeniu</w:t>
      </w:r>
      <w:r>
        <w:t xml:space="preserve"> </w:t>
      </w:r>
      <w:r w:rsidRPr="00E93E1A">
        <w:t>wspólnych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statystycznych;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uczestniczeniu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pracach</w:t>
      </w:r>
      <w:r>
        <w:t xml:space="preserve"> </w:t>
      </w:r>
      <w:r w:rsidRPr="00E93E1A">
        <w:t>metodologicznych</w:t>
      </w:r>
      <w:r>
        <w:t xml:space="preserve"> </w:t>
      </w:r>
      <w:r w:rsidRPr="00E93E1A">
        <w:t>oraz</w:t>
      </w:r>
      <w:r>
        <w:t xml:space="preserve"> </w:t>
      </w:r>
      <w:r w:rsidRPr="00E93E1A">
        <w:t>opiniowaniu</w:t>
      </w:r>
      <w:r>
        <w:t xml:space="preserve"> </w:t>
      </w:r>
      <w:r w:rsidRPr="00E93E1A">
        <w:t>metodologii</w:t>
      </w:r>
      <w:r>
        <w:t xml:space="preserve"> </w:t>
      </w:r>
      <w:r w:rsidRPr="00E93E1A">
        <w:t>prowadzonych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</w:t>
      </w:r>
      <w:r w:rsidRPr="00E93E1A">
        <w:t>z</w:t>
      </w:r>
      <w:r w:rsidRPr="00E93E1A">
        <w:t>nych;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  <w:t>wymianie</w:t>
      </w:r>
      <w:r>
        <w:t xml:space="preserve"> </w:t>
      </w:r>
      <w:r w:rsidRPr="00E93E1A">
        <w:t>danych.</w:t>
      </w:r>
    </w:p>
    <w:p w:rsidR="00342D39" w:rsidRPr="00E93E1A" w:rsidRDefault="00342D39" w:rsidP="00342D39">
      <w:pPr>
        <w:pStyle w:val="ZUSTzmustartykuempunktem"/>
      </w:pPr>
      <w:r w:rsidRPr="00E93E1A">
        <w:t>3.</w:t>
      </w:r>
      <w:r>
        <w:t xml:space="preserve"> </w:t>
      </w:r>
      <w:r w:rsidRPr="00E93E1A">
        <w:t>Wymiana</w:t>
      </w:r>
      <w:r>
        <w:t xml:space="preserve"> </w:t>
      </w:r>
      <w:r w:rsidRPr="00E93E1A">
        <w:t>między</w:t>
      </w:r>
      <w:r>
        <w:t xml:space="preserve"> </w:t>
      </w:r>
      <w:r w:rsidRPr="00E93E1A">
        <w:t>Głównym</w:t>
      </w:r>
      <w:r>
        <w:t xml:space="preserve"> </w:t>
      </w:r>
      <w:r w:rsidRPr="00E93E1A">
        <w:t>Urzędem</w:t>
      </w:r>
      <w:r>
        <w:t xml:space="preserve"> </w:t>
      </w:r>
      <w:r w:rsidRPr="00E93E1A">
        <w:t>Statystycznym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Narodowym</w:t>
      </w:r>
      <w:r>
        <w:t xml:space="preserve"> </w:t>
      </w:r>
      <w:r w:rsidRPr="00E93E1A">
        <w:t>Bankiem</w:t>
      </w:r>
      <w:r>
        <w:t xml:space="preserve"> </w:t>
      </w:r>
      <w:r w:rsidRPr="00E93E1A">
        <w:t>Polskim</w:t>
      </w:r>
      <w:r>
        <w:t xml:space="preserve"> </w:t>
      </w:r>
      <w:r w:rsidRPr="00E93E1A">
        <w:t>zebranych</w:t>
      </w:r>
      <w:r>
        <w:t xml:space="preserve"> </w:t>
      </w:r>
      <w:r w:rsidRPr="00E93E1A">
        <w:t>danych</w:t>
      </w:r>
      <w:r>
        <w:t xml:space="preserve"> </w:t>
      </w:r>
      <w:r w:rsidRPr="00E93E1A">
        <w:t>jednostkowych</w:t>
      </w:r>
      <w:r>
        <w:t xml:space="preserve"> </w:t>
      </w:r>
      <w:r w:rsidRPr="00E93E1A">
        <w:t>nieidentyfikowalnych,</w:t>
      </w:r>
      <w:r w:rsidR="00A7116E">
        <w:t xml:space="preserve"> </w:t>
      </w:r>
      <w:r w:rsidR="00A7116E" w:rsidRPr="00E93E1A">
        <w:t>a</w:t>
      </w:r>
      <w:r w:rsidR="00A7116E">
        <w:t> </w:t>
      </w:r>
      <w:r w:rsidR="00A7116E" w:rsidRPr="00E93E1A">
        <w:t>w</w:t>
      </w:r>
      <w:r w:rsidR="00A7116E">
        <w:t> </w:t>
      </w:r>
      <w:r w:rsidRPr="00E93E1A">
        <w:t>szczególnych</w:t>
      </w:r>
      <w:r>
        <w:t xml:space="preserve"> </w:t>
      </w:r>
      <w:r w:rsidRPr="00E93E1A">
        <w:t>przypadkach</w:t>
      </w:r>
      <w:r>
        <w:t xml:space="preserve"> </w:t>
      </w:r>
      <w:r w:rsidRPr="00E93E1A">
        <w:t>wynikających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uczestnictwa</w:t>
      </w:r>
      <w:r>
        <w:t xml:space="preserve"> </w:t>
      </w:r>
      <w:r w:rsidRPr="00E93E1A">
        <w:t>Rzeczypospolitej</w:t>
      </w:r>
      <w:r>
        <w:t xml:space="preserve"> </w:t>
      </w:r>
      <w:r w:rsidRPr="00E93E1A">
        <w:t>Polskiej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Europejskim</w:t>
      </w:r>
      <w:r>
        <w:t xml:space="preserve"> </w:t>
      </w:r>
      <w:r w:rsidRPr="00E93E1A">
        <w:t>Systemie</w:t>
      </w:r>
      <w:r>
        <w:t xml:space="preserve"> </w:t>
      </w:r>
      <w:r w:rsidRPr="00E93E1A">
        <w:t>Statystycznym</w:t>
      </w:r>
      <w:r>
        <w:t xml:space="preserve"> </w:t>
      </w:r>
      <w:r w:rsidRPr="00E93E1A">
        <w:t>(ESS)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Europejskim</w:t>
      </w:r>
      <w:r>
        <w:t xml:space="preserve"> </w:t>
      </w:r>
      <w:r w:rsidRPr="00E93E1A">
        <w:t>Systemie</w:t>
      </w:r>
      <w:r>
        <w:t xml:space="preserve"> </w:t>
      </w:r>
      <w:r w:rsidRPr="00E93E1A">
        <w:t>Banków</w:t>
      </w:r>
      <w:r>
        <w:t xml:space="preserve"> </w:t>
      </w:r>
      <w:r w:rsidRPr="00E93E1A">
        <w:t>Centralnych</w:t>
      </w:r>
      <w:r>
        <w:t xml:space="preserve"> </w:t>
      </w:r>
      <w:r w:rsidRPr="00E93E1A">
        <w:t>(ESBC)</w:t>
      </w:r>
      <w:r>
        <w:t xml:space="preserve"> </w:t>
      </w:r>
      <w:r w:rsidRPr="00E93E1A">
        <w:t>d</w:t>
      </w:r>
      <w:r w:rsidRPr="00E93E1A">
        <w:t>a</w:t>
      </w:r>
      <w:r w:rsidRPr="00E93E1A">
        <w:t>nych</w:t>
      </w:r>
      <w:r>
        <w:t xml:space="preserve"> </w:t>
      </w:r>
      <w:r w:rsidRPr="00E93E1A">
        <w:t>jednostkowych</w:t>
      </w:r>
      <w:r>
        <w:t xml:space="preserve"> </w:t>
      </w:r>
      <w:r w:rsidRPr="00E93E1A">
        <w:t>identyfikowalnych</w:t>
      </w:r>
      <w:r>
        <w:t xml:space="preserve"> </w:t>
      </w:r>
      <w:r w:rsidRPr="00E93E1A">
        <w:t>podmiotów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narodowej,</w:t>
      </w:r>
      <w:r>
        <w:t xml:space="preserve"> </w:t>
      </w:r>
      <w:r w:rsidRPr="00E93E1A">
        <w:t>oraz</w:t>
      </w:r>
      <w:r>
        <w:t xml:space="preserve"> </w:t>
      </w:r>
      <w:r w:rsidRPr="00E93E1A">
        <w:t>wyników</w:t>
      </w:r>
      <w:r>
        <w:t xml:space="preserve"> </w:t>
      </w:r>
      <w:r w:rsidRPr="00E93E1A">
        <w:t>agregacji</w:t>
      </w:r>
      <w:r>
        <w:t xml:space="preserve"> </w:t>
      </w:r>
      <w:r w:rsidRPr="00E93E1A">
        <w:t>tych</w:t>
      </w:r>
      <w:r>
        <w:t xml:space="preserve"> </w:t>
      </w:r>
      <w:r w:rsidRPr="00E93E1A">
        <w:t>danych</w:t>
      </w:r>
      <w:r>
        <w:t xml:space="preserve"> </w:t>
      </w:r>
      <w:r w:rsidRPr="00E93E1A">
        <w:t>o</w:t>
      </w:r>
      <w:r w:rsidRPr="00E93E1A">
        <w:t>d</w:t>
      </w:r>
      <w:r w:rsidRPr="00E93E1A">
        <w:t>bywa</w:t>
      </w:r>
      <w:r>
        <w:t xml:space="preserve"> </w:t>
      </w:r>
      <w:r w:rsidRPr="00E93E1A">
        <w:t>się</w:t>
      </w:r>
      <w:r>
        <w:t xml:space="preserve"> </w:t>
      </w:r>
      <w:r w:rsidRPr="004B0E96">
        <w:t>nieodpłatnie</w:t>
      </w:r>
      <w:r w:rsidRPr="00444156">
        <w:t>,</w:t>
      </w:r>
      <w:r>
        <w:t xml:space="preserve"> </w:t>
      </w:r>
      <w:r w:rsidRPr="00E93E1A">
        <w:t>na</w:t>
      </w:r>
      <w:r>
        <w:t xml:space="preserve"> </w:t>
      </w:r>
      <w:r w:rsidRPr="00E93E1A">
        <w:t>zasadzie</w:t>
      </w:r>
      <w:r>
        <w:t xml:space="preserve"> </w:t>
      </w:r>
      <w:r w:rsidRPr="00E93E1A">
        <w:t>wzajemności,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zakresie</w:t>
      </w:r>
      <w:r>
        <w:t xml:space="preserve"> </w:t>
      </w:r>
      <w:r w:rsidRPr="00E93E1A">
        <w:t>niezbędnym</w:t>
      </w:r>
      <w:r>
        <w:t xml:space="preserve"> </w:t>
      </w:r>
      <w:r w:rsidRPr="00E93E1A">
        <w:t>do</w:t>
      </w:r>
      <w:r>
        <w:t xml:space="preserve"> </w:t>
      </w:r>
      <w:r w:rsidRPr="00E93E1A">
        <w:t>wykonywania</w:t>
      </w:r>
      <w:r>
        <w:t xml:space="preserve"> </w:t>
      </w:r>
      <w:r w:rsidRPr="00E93E1A">
        <w:t>ustawowo</w:t>
      </w:r>
      <w:r>
        <w:t xml:space="preserve"> </w:t>
      </w:r>
      <w:r w:rsidRPr="00E93E1A">
        <w:t>określonych</w:t>
      </w:r>
      <w:r>
        <w:t xml:space="preserve"> </w:t>
      </w:r>
      <w:r w:rsidRPr="00E93E1A">
        <w:t>zadań,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zachowaniem</w:t>
      </w:r>
      <w:r>
        <w:t xml:space="preserve"> </w:t>
      </w:r>
      <w:r w:rsidRPr="00E93E1A">
        <w:t>tajemnic</w:t>
      </w:r>
      <w:r>
        <w:t xml:space="preserve"> </w:t>
      </w:r>
      <w:r w:rsidRPr="00E93E1A">
        <w:t>ustawowo</w:t>
      </w:r>
      <w:r>
        <w:t xml:space="preserve"> </w:t>
      </w:r>
      <w:r w:rsidRPr="00E93E1A">
        <w:t>chronionych.</w:t>
      </w:r>
    </w:p>
    <w:p w:rsidR="00342D39" w:rsidRPr="00E93E1A" w:rsidRDefault="00342D39" w:rsidP="00342D39">
      <w:pPr>
        <w:pStyle w:val="ZUSTzmustartykuempunktem"/>
      </w:pPr>
      <w:r w:rsidRPr="00E93E1A">
        <w:t>4.</w:t>
      </w:r>
      <w:r>
        <w:t xml:space="preserve"> </w:t>
      </w:r>
      <w:r w:rsidRPr="00E93E1A">
        <w:t>Wymiana</w:t>
      </w:r>
      <w:r>
        <w:t xml:space="preserve"> </w:t>
      </w:r>
      <w:r w:rsidRPr="00E93E1A">
        <w:t>danych,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3,</w:t>
      </w:r>
      <w:r>
        <w:t xml:space="preserve"> </w:t>
      </w:r>
      <w:r w:rsidRPr="00E93E1A">
        <w:t>następuje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trybie</w:t>
      </w:r>
      <w:r>
        <w:t xml:space="preserve"> </w:t>
      </w:r>
      <w:r w:rsidRPr="00E93E1A">
        <w:t>określonym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2</w:t>
      </w:r>
      <w:r w:rsidR="00A7116E" w:rsidRPr="00E93E1A">
        <w:t>3</w:t>
      </w:r>
      <w:r w:rsidR="00A7116E">
        <w:t xml:space="preserve"> ust. </w:t>
      </w:r>
      <w:r w:rsidRPr="00E93E1A">
        <w:t>1</w:t>
      </w:r>
      <w:r w:rsidR="00A7116E" w:rsidRPr="00E93E1A">
        <w:t>1</w:t>
      </w:r>
      <w:r w:rsidR="00A7116E">
        <w:t> </w:t>
      </w:r>
      <w:r w:rsidRPr="00E93E1A">
        <w:t>ustawy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dnia</w:t>
      </w:r>
      <w:r>
        <w:t xml:space="preserve"> </w:t>
      </w:r>
      <w:r w:rsidRPr="00E93E1A">
        <w:t>2</w:t>
      </w:r>
      <w:r w:rsidR="00A7116E" w:rsidRPr="00E93E1A">
        <w:t>9</w:t>
      </w:r>
      <w:r w:rsidR="00A7116E">
        <w:t> </w:t>
      </w:r>
      <w:r w:rsidRPr="00E93E1A">
        <w:t>sierpnia</w:t>
      </w:r>
      <w:r>
        <w:t xml:space="preserve"> </w:t>
      </w:r>
      <w:r w:rsidRPr="00E93E1A">
        <w:t>199</w:t>
      </w:r>
      <w:r w:rsidR="00A7116E" w:rsidRPr="00E93E1A">
        <w:t>7</w:t>
      </w:r>
      <w:r w:rsidR="00A7116E">
        <w:t> </w:t>
      </w:r>
      <w:r w:rsidRPr="00E93E1A">
        <w:t>r.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Narodowym</w:t>
      </w:r>
      <w:r>
        <w:t xml:space="preserve"> </w:t>
      </w:r>
      <w:r w:rsidRPr="00E93E1A">
        <w:t>Banku</w:t>
      </w:r>
      <w:r>
        <w:t xml:space="preserve"> </w:t>
      </w:r>
      <w:r w:rsidRPr="00E93E1A">
        <w:t>Polskim.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21b.</w:t>
      </w:r>
      <w:r>
        <w:t xml:space="preserve"> </w:t>
      </w:r>
      <w:r w:rsidRPr="00E93E1A">
        <w:t>Ujęcie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projekcie</w:t>
      </w:r>
      <w:r>
        <w:t xml:space="preserve"> </w:t>
      </w:r>
      <w:r w:rsidRPr="00E93E1A">
        <w:t>programu</w:t>
      </w:r>
      <w:r>
        <w:t xml:space="preserve"> </w:t>
      </w:r>
      <w:r w:rsidRPr="00E93E1A">
        <w:t>badań</w:t>
      </w:r>
      <w:r>
        <w:t xml:space="preserve"> </w:t>
      </w:r>
      <w:r w:rsidRPr="004B0E96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prow</w:t>
      </w:r>
      <w:r w:rsidRPr="00E93E1A">
        <w:t>a</w:t>
      </w:r>
      <w:r w:rsidRPr="00E93E1A">
        <w:t>dzonych</w:t>
      </w:r>
      <w:r>
        <w:t xml:space="preserve"> </w:t>
      </w:r>
      <w:r w:rsidRPr="00E93E1A">
        <w:t>przez</w:t>
      </w:r>
      <w:r>
        <w:t xml:space="preserve"> </w:t>
      </w:r>
      <w:r w:rsidRPr="00E93E1A">
        <w:t>Narodowy</w:t>
      </w:r>
      <w:r>
        <w:t xml:space="preserve"> </w:t>
      </w:r>
      <w:r w:rsidRPr="00E93E1A">
        <w:t>Bank</w:t>
      </w:r>
      <w:r>
        <w:t xml:space="preserve"> </w:t>
      </w:r>
      <w:r w:rsidRPr="00E93E1A">
        <w:t>Polski</w:t>
      </w:r>
      <w:r>
        <w:t xml:space="preserve"> </w:t>
      </w:r>
      <w:r w:rsidRPr="00E93E1A">
        <w:t>następuje</w:t>
      </w:r>
      <w:r>
        <w:t xml:space="preserve"> </w:t>
      </w:r>
      <w:r w:rsidRPr="00E93E1A">
        <w:t>na</w:t>
      </w:r>
      <w:r>
        <w:t xml:space="preserve"> </w:t>
      </w:r>
      <w:r w:rsidRPr="00E93E1A">
        <w:t>wniosek</w:t>
      </w:r>
      <w:r>
        <w:t xml:space="preserve"> </w:t>
      </w:r>
      <w:r w:rsidRPr="00E93E1A">
        <w:t>Prezesa</w:t>
      </w:r>
      <w:r>
        <w:t xml:space="preserve"> </w:t>
      </w:r>
      <w:r w:rsidRPr="00E93E1A">
        <w:t>Narodowego</w:t>
      </w:r>
      <w:r>
        <w:t xml:space="preserve"> </w:t>
      </w:r>
      <w:r w:rsidRPr="00E93E1A">
        <w:t>Banku</w:t>
      </w:r>
      <w:r>
        <w:t xml:space="preserve"> </w:t>
      </w:r>
      <w:r w:rsidRPr="00E93E1A">
        <w:t>Polskiego</w:t>
      </w:r>
      <w:r>
        <w:t xml:space="preserve"> </w:t>
      </w:r>
      <w:r w:rsidRPr="00E93E1A">
        <w:t>skierowany</w:t>
      </w:r>
      <w:r>
        <w:t xml:space="preserve"> </w:t>
      </w:r>
      <w:r w:rsidRPr="00E93E1A">
        <w:t>do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15)</w:t>
      </w:r>
      <w:r w:rsidRPr="00E93E1A">
        <w:tab/>
        <w:t>art.</w:t>
      </w:r>
      <w:r w:rsidRPr="00342D39">
        <w:t xml:space="preserve"> 2</w:t>
      </w:r>
      <w:r w:rsidR="00A7116E" w:rsidRPr="00342D39">
        <w:t>2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22.</w:t>
      </w:r>
      <w:r w:rsidR="00342D39">
        <w:t xml:space="preserve"> </w:t>
      </w:r>
      <w:r w:rsidR="00342D39" w:rsidRPr="00E93E1A">
        <w:t>Służby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stanowią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Statystycznego,</w:t>
      </w:r>
      <w:r w:rsidR="00342D39">
        <w:t xml:space="preserve"> </w:t>
      </w:r>
      <w:r w:rsidR="00342D39" w:rsidRPr="00E93E1A">
        <w:t>podlegli</w:t>
      </w:r>
      <w:r w:rsidR="00342D39">
        <w:t xml:space="preserve"> </w:t>
      </w:r>
      <w:r w:rsidR="00342D39" w:rsidRPr="00E93E1A">
        <w:t>mu</w:t>
      </w:r>
      <w:r w:rsidR="00342D39">
        <w:t xml:space="preserve"> </w:t>
      </w:r>
      <w:r w:rsidR="00342D39" w:rsidRPr="00E93E1A">
        <w:t>dyrekt</w:t>
      </w:r>
      <w:r w:rsidR="00342D39" w:rsidRPr="00E93E1A">
        <w:t>o</w:t>
      </w:r>
      <w:r w:rsidR="00342D39" w:rsidRPr="00E93E1A">
        <w:t>rzy</w:t>
      </w:r>
      <w:r w:rsidR="00342D39">
        <w:t xml:space="preserve"> </w:t>
      </w:r>
      <w:r w:rsidR="00342D39" w:rsidRPr="00E93E1A">
        <w:t>urzędów</w:t>
      </w:r>
      <w:r w:rsidR="00342D39">
        <w:t xml:space="preserve"> </w:t>
      </w:r>
      <w:r w:rsidR="00342D39" w:rsidRPr="00E93E1A">
        <w:t>statystycznych,</w:t>
      </w:r>
      <w:r w:rsidR="00342D39">
        <w:t xml:space="preserve"> </w:t>
      </w:r>
      <w:r w:rsidR="00342D39" w:rsidRPr="00E93E1A">
        <w:t>jednostki</w:t>
      </w:r>
      <w:r w:rsidR="00342D39">
        <w:t xml:space="preserve"> </w:t>
      </w:r>
      <w:r w:rsidR="00342D39" w:rsidRPr="00E93E1A">
        <w:t>przez</w:t>
      </w:r>
      <w:r w:rsidR="00342D39">
        <w:t xml:space="preserve"> </w:t>
      </w:r>
      <w:r w:rsidR="00342D39" w:rsidRPr="00E93E1A">
        <w:t>niego</w:t>
      </w:r>
      <w:r w:rsidR="00342D39">
        <w:t xml:space="preserve"> </w:t>
      </w:r>
      <w:r w:rsidR="00342D39" w:rsidRPr="00E93E1A">
        <w:t>nadzorowane</w:t>
      </w:r>
      <w:r w:rsidR="00342D39">
        <w:t xml:space="preserve"> </w:t>
      </w:r>
      <w:r w:rsidR="00342D39" w:rsidRPr="00E93E1A">
        <w:t>utworzone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podstawie</w:t>
      </w:r>
      <w:r w:rsidR="00342D39">
        <w:t xml:space="preserve"> </w:t>
      </w:r>
      <w:r w:rsidR="00342D39" w:rsidRPr="00E93E1A">
        <w:t>ustawy</w:t>
      </w:r>
      <w:r>
        <w:t xml:space="preserve"> </w:t>
      </w:r>
      <w:r w:rsidRPr="00E93E1A">
        <w:t>z</w:t>
      </w:r>
      <w:r>
        <w:t> </w:t>
      </w:r>
      <w:r w:rsidR="00342D39" w:rsidRPr="00E93E1A">
        <w:t>dnia</w:t>
      </w:r>
      <w:r w:rsidR="00342D39">
        <w:t xml:space="preserve"> </w:t>
      </w:r>
      <w:r w:rsidR="00342D39" w:rsidRPr="00E93E1A">
        <w:t>2</w:t>
      </w:r>
      <w:r w:rsidRPr="00E93E1A">
        <w:t>7</w:t>
      </w:r>
      <w:r>
        <w:t> </w:t>
      </w:r>
      <w:r w:rsidR="00342D39" w:rsidRPr="00E93E1A">
        <w:t>sierpnia</w:t>
      </w:r>
      <w:r w:rsidR="00342D39">
        <w:t xml:space="preserve"> </w:t>
      </w:r>
      <w:r w:rsidR="00342D39" w:rsidRPr="00E93E1A">
        <w:t>200</w:t>
      </w:r>
      <w:r w:rsidRPr="00E93E1A">
        <w:t>9</w:t>
      </w:r>
      <w:r>
        <w:t> </w:t>
      </w:r>
      <w:r w:rsidR="00342D39" w:rsidRPr="00E93E1A">
        <w:t>r.</w:t>
      </w:r>
      <w:r>
        <w:t xml:space="preserve"> </w:t>
      </w:r>
      <w:r w:rsidRPr="00E93E1A">
        <w:t>o</w:t>
      </w:r>
      <w:r>
        <w:t> </w:t>
      </w:r>
      <w:r w:rsidR="00342D39" w:rsidRPr="00E93E1A">
        <w:t>finansach</w:t>
      </w:r>
      <w:r w:rsidR="00342D39">
        <w:t xml:space="preserve"> </w:t>
      </w:r>
      <w:r w:rsidR="00342D39" w:rsidRPr="00E93E1A">
        <w:t>publicznych</w:t>
      </w:r>
      <w:r w:rsidR="00342D39">
        <w:t xml:space="preserve"> </w:t>
      </w:r>
      <w:r w:rsidR="00342D39" w:rsidRPr="00E93E1A">
        <w:t>(</w:t>
      </w:r>
      <w:r>
        <w:t xml:space="preserve">Dz. U. </w:t>
      </w:r>
      <w:r w:rsidRPr="00E93E1A">
        <w:t>z</w:t>
      </w:r>
      <w:r>
        <w:t> </w:t>
      </w:r>
      <w:r w:rsidR="00342D39" w:rsidRPr="00E93E1A">
        <w:t>201</w:t>
      </w:r>
      <w:r w:rsidRPr="00E93E1A">
        <w:t>3</w:t>
      </w:r>
      <w:r>
        <w:t> </w:t>
      </w:r>
      <w:r w:rsidR="00342D39" w:rsidRPr="00E93E1A">
        <w:t>r.</w:t>
      </w:r>
      <w:r>
        <w:t xml:space="preserve"> poz. </w:t>
      </w:r>
      <w:r w:rsidR="00342D39" w:rsidRPr="00E93E1A">
        <w:t>885,</w:t>
      </w:r>
      <w:r>
        <w:t xml:space="preserve"> </w:t>
      </w:r>
      <w:r w:rsidRPr="00E93E1A">
        <w:t>z</w:t>
      </w:r>
      <w:r>
        <w:t> </w:t>
      </w:r>
      <w:proofErr w:type="spellStart"/>
      <w:r w:rsidR="00342D39" w:rsidRPr="00E93E1A">
        <w:t>późn</w:t>
      </w:r>
      <w:proofErr w:type="spellEnd"/>
      <w:r w:rsidR="00342D39" w:rsidRPr="00E93E1A">
        <w:t>.</w:t>
      </w:r>
      <w:r w:rsidR="00342D39">
        <w:t xml:space="preserve"> </w:t>
      </w:r>
      <w:r w:rsidR="00342D39" w:rsidRPr="00E93E1A">
        <w:t>zm.</w:t>
      </w:r>
      <w:r w:rsidR="00342D39" w:rsidRPr="00A7116E">
        <w:rPr>
          <w:rStyle w:val="IGindeksgrny"/>
        </w:rPr>
        <w:footnoteReference w:id="3"/>
      </w:r>
      <w:r w:rsidR="00342D39" w:rsidRPr="00A7116E">
        <w:rPr>
          <w:rStyle w:val="IGindeksgrny"/>
        </w:rPr>
        <w:t>)</w:t>
      </w:r>
      <w:r w:rsidR="00342D39" w:rsidRPr="00E93E1A">
        <w:t>)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jednostki,</w:t>
      </w:r>
      <w:r>
        <w:t xml:space="preserve"> </w:t>
      </w:r>
      <w:r w:rsidRPr="00E93E1A">
        <w:t>o</w:t>
      </w:r>
      <w:r>
        <w:t> </w:t>
      </w:r>
      <w:r w:rsidR="00342D39" w:rsidRPr="00E93E1A">
        <w:t>których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27.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16)</w:t>
      </w:r>
      <w:r w:rsidRPr="00E93E1A">
        <w:tab/>
        <w:t>w</w:t>
      </w:r>
      <w:r w:rsidR="00A7116E">
        <w:t xml:space="preserve"> art. </w:t>
      </w:r>
      <w:r w:rsidRPr="00342D39">
        <w:t>2</w:t>
      </w:r>
      <w:r w:rsidR="00A7116E" w:rsidRPr="00342D39">
        <w:t>5</w:t>
      </w:r>
      <w:r w:rsidR="00A7116E">
        <w:t xml:space="preserve"> w ust. </w:t>
      </w:r>
      <w:r w:rsidR="00A7116E" w:rsidRPr="00342D39">
        <w:t>1</w:t>
      </w:r>
      <w:r w:rsidR="00A7116E">
        <w:t xml:space="preserve"> pkt </w:t>
      </w:r>
      <w:r w:rsidR="00A7116E" w:rsidRPr="00342D39">
        <w:t>1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PKTzmpktartykuempunktem"/>
      </w:pPr>
      <w:r>
        <w:t>„</w:t>
      </w:r>
      <w:r w:rsidR="00342D39" w:rsidRPr="00E93E1A">
        <w:t>1)</w:t>
      </w:r>
      <w:r w:rsidR="00342D39" w:rsidRPr="00E93E1A">
        <w:tab/>
        <w:t>rozpoznawanie</w:t>
      </w:r>
      <w:r w:rsidR="00342D39">
        <w:t xml:space="preserve"> </w:t>
      </w:r>
      <w:r w:rsidR="00342D39" w:rsidRPr="00E93E1A">
        <w:t>zapotrzebowania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informacje</w:t>
      </w:r>
      <w:r>
        <w:t xml:space="preserve"> </w:t>
      </w:r>
      <w:r w:rsidRPr="00E93E1A">
        <w:t>i</w:t>
      </w:r>
      <w:r>
        <w:t> </w:t>
      </w:r>
      <w:r w:rsidR="00342D39" w:rsidRPr="00E93E1A">
        <w:t>analizy</w:t>
      </w:r>
      <w:r w:rsidR="00342D39">
        <w:t xml:space="preserve"> </w:t>
      </w:r>
      <w:r w:rsidR="00342D39" w:rsidRPr="00E93E1A">
        <w:t>statystyczne,</w:t>
      </w:r>
      <w:r w:rsidR="00342D39">
        <w:t xml:space="preserve"> </w:t>
      </w:r>
      <w:r w:rsidR="00342D39" w:rsidRPr="00E93E1A">
        <w:t>koordynowanie</w:t>
      </w:r>
      <w:r w:rsidR="00342D39">
        <w:t xml:space="preserve"> </w:t>
      </w:r>
      <w:r w:rsidR="00342D39" w:rsidRPr="00E93E1A">
        <w:t>prac</w:t>
      </w:r>
      <w:r>
        <w:t xml:space="preserve"> </w:t>
      </w:r>
      <w:r w:rsidRPr="00E93E1A">
        <w:t>i</w:t>
      </w:r>
      <w:r>
        <w:t> </w:t>
      </w:r>
      <w:r w:rsidR="00342D39" w:rsidRPr="00E93E1A">
        <w:t>przygotowywanie</w:t>
      </w:r>
      <w:r w:rsidR="00342D39">
        <w:t xml:space="preserve"> </w:t>
      </w:r>
      <w:r w:rsidR="00342D39" w:rsidRPr="00E93E1A">
        <w:t>projektu</w:t>
      </w:r>
      <w:r w:rsidR="00342D39">
        <w:t xml:space="preserve"> </w:t>
      </w:r>
      <w:r w:rsidR="00342D39" w:rsidRPr="00E93E1A">
        <w:t>programu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przedstawianie</w:t>
      </w:r>
      <w:r w:rsidR="00342D39">
        <w:t xml:space="preserve"> </w:t>
      </w:r>
      <w:r w:rsidR="00342D39" w:rsidRPr="00E93E1A">
        <w:t>go</w:t>
      </w:r>
      <w:r w:rsidR="00342D39">
        <w:t xml:space="preserve"> </w:t>
      </w:r>
      <w:r w:rsidR="00342D39" w:rsidRPr="00E93E1A">
        <w:t>Radzie;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17)</w:t>
      </w:r>
      <w:r w:rsidRPr="00E93E1A">
        <w:tab/>
        <w:t>po</w:t>
      </w:r>
      <w:r w:rsidR="00A7116E">
        <w:t xml:space="preserve"> art. </w:t>
      </w:r>
      <w:r w:rsidRPr="00342D39">
        <w:t>2</w:t>
      </w:r>
      <w:r w:rsidR="00A7116E" w:rsidRPr="00342D39">
        <w:t>5</w:t>
      </w:r>
      <w:r w:rsidR="00A7116E">
        <w:t> </w:t>
      </w:r>
      <w:r w:rsidRPr="00342D39">
        <w:t>dodaje się</w:t>
      </w:r>
      <w:r w:rsidR="00A7116E">
        <w:t xml:space="preserve"> art. </w:t>
      </w:r>
      <w:r w:rsidRPr="00342D39">
        <w:t>25a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4B0E96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25a.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Statystycznego,</w:t>
      </w:r>
      <w:r w:rsidR="00342D39">
        <w:t xml:space="preserve"> </w:t>
      </w:r>
      <w:r w:rsidR="00342D39" w:rsidRPr="00E93E1A">
        <w:t>wykonując</w:t>
      </w:r>
      <w:r w:rsidR="00342D39">
        <w:t xml:space="preserve"> </w:t>
      </w:r>
      <w:r w:rsidR="00342D39" w:rsidRPr="00E93E1A">
        <w:t>zadania</w:t>
      </w:r>
      <w:r w:rsidR="00342D39">
        <w:t xml:space="preserve"> </w:t>
      </w:r>
      <w:r w:rsidR="00342D39" w:rsidRPr="00E93E1A">
        <w:t>określone</w:t>
      </w:r>
      <w:r>
        <w:t xml:space="preserve"> </w:t>
      </w:r>
      <w:r w:rsidRPr="00E93E1A">
        <w:t>w</w:t>
      </w:r>
      <w:r>
        <w:t> </w:t>
      </w:r>
      <w:r w:rsidR="00342D39" w:rsidRPr="00E93E1A">
        <w:t>ustawie,</w:t>
      </w:r>
      <w:r w:rsidR="00342D39">
        <w:t xml:space="preserve"> </w:t>
      </w:r>
      <w:r w:rsidR="00342D39" w:rsidRPr="00E93E1A">
        <w:t>kieruje</w:t>
      </w:r>
      <w:r w:rsidR="00342D39">
        <w:t xml:space="preserve"> </w:t>
      </w:r>
      <w:r w:rsidR="00342D39" w:rsidRPr="00E93E1A">
        <w:t>się</w:t>
      </w:r>
      <w:r w:rsidR="00342D39">
        <w:t xml:space="preserve"> </w:t>
      </w:r>
      <w:r w:rsidR="00342D39" w:rsidRPr="00E93E1A">
        <w:t>zas</w:t>
      </w:r>
      <w:r w:rsidR="00342D39" w:rsidRPr="00E93E1A">
        <w:t>a</w:t>
      </w:r>
      <w:r w:rsidR="00342D39" w:rsidRPr="00E93E1A">
        <w:t>dami</w:t>
      </w:r>
      <w:r w:rsidR="00342D39">
        <w:t xml:space="preserve"> </w:t>
      </w:r>
      <w:r w:rsidR="00342D39" w:rsidRPr="00E93E1A">
        <w:t>niezależności</w:t>
      </w:r>
      <w:r w:rsidR="00342D39">
        <w:t xml:space="preserve"> </w:t>
      </w:r>
      <w:r w:rsidR="00342D39" w:rsidRPr="00E93E1A">
        <w:t>zawodowej,</w:t>
      </w:r>
      <w:r w:rsidR="00342D39">
        <w:t xml:space="preserve"> </w:t>
      </w:r>
      <w:r w:rsidR="00342D39" w:rsidRPr="00E93E1A">
        <w:t>bezstronności,</w:t>
      </w:r>
      <w:r w:rsidR="00342D39">
        <w:t xml:space="preserve"> </w:t>
      </w:r>
      <w:r w:rsidR="00342D39" w:rsidRPr="00E93E1A">
        <w:t>rzetelności</w:t>
      </w:r>
      <w:r>
        <w:t xml:space="preserve"> </w:t>
      </w:r>
      <w:r w:rsidRPr="00E93E1A">
        <w:t>i</w:t>
      </w:r>
      <w:r>
        <w:t> </w:t>
      </w:r>
      <w:r w:rsidR="00342D39" w:rsidRPr="00E93E1A">
        <w:t>odpowiedzialności</w:t>
      </w:r>
      <w:r w:rsidR="00342D39">
        <w:t xml:space="preserve"> </w:t>
      </w:r>
      <w:r w:rsidR="00342D39" w:rsidRPr="00E93E1A">
        <w:t>za</w:t>
      </w:r>
      <w:r w:rsidR="00342D39">
        <w:t xml:space="preserve"> </w:t>
      </w:r>
      <w:r w:rsidR="00342D39" w:rsidRPr="00E93E1A">
        <w:t>wysoką</w:t>
      </w:r>
      <w:r w:rsidR="00342D39">
        <w:t xml:space="preserve"> </w:t>
      </w:r>
      <w:r w:rsidR="00342D39" w:rsidRPr="00E93E1A">
        <w:t>jakość</w:t>
      </w:r>
      <w:r w:rsidR="00342D39">
        <w:t xml:space="preserve"> </w:t>
      </w:r>
      <w:r w:rsidR="00342D39" w:rsidRPr="00E93E1A">
        <w:t>statystyk</w:t>
      </w:r>
      <w:r w:rsidR="00342D39">
        <w:t xml:space="preserve"> </w:t>
      </w:r>
      <w:r w:rsidR="00342D39" w:rsidRPr="00E93E1A">
        <w:t>krajowych</w:t>
      </w:r>
      <w:r>
        <w:t xml:space="preserve"> </w:t>
      </w:r>
      <w:r w:rsidRPr="00E93E1A">
        <w:t>i</w:t>
      </w:r>
      <w:r>
        <w:t> </w:t>
      </w:r>
      <w:r w:rsidR="00342D39" w:rsidRPr="00E93E1A">
        <w:t>międzynarodowych,</w:t>
      </w:r>
      <w:r w:rsidR="00342D39">
        <w:t xml:space="preserve"> </w:t>
      </w:r>
      <w:r w:rsidR="00342D39" w:rsidRPr="00E93E1A">
        <w:t>zgodnie</w:t>
      </w:r>
      <w:r>
        <w:t xml:space="preserve"> </w:t>
      </w:r>
      <w:r w:rsidRPr="004B0E96">
        <w:t>z </w:t>
      </w:r>
      <w:r w:rsidR="00342D39" w:rsidRPr="004B0E96">
        <w:t>europejskim kodeksem praktyk statystycznych,</w:t>
      </w:r>
      <w:r>
        <w:t xml:space="preserve"> </w:t>
      </w:r>
      <w:r w:rsidRPr="00E93E1A">
        <w:t>o</w:t>
      </w:r>
      <w:r>
        <w:t> </w:t>
      </w:r>
      <w:r w:rsidR="00342D39" w:rsidRPr="00E93E1A">
        <w:t>którym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1</w:t>
      </w:r>
      <w:r w:rsidRPr="00E93E1A">
        <w:t>1</w:t>
      </w:r>
      <w:r w:rsidR="004B0E96">
        <w:t xml:space="preserve"> </w:t>
      </w:r>
      <w:r w:rsidR="00342D39" w:rsidRPr="00E93E1A">
        <w:t>rozporz</w:t>
      </w:r>
      <w:r w:rsidR="00342D39" w:rsidRPr="00E93E1A">
        <w:t>ą</w:t>
      </w:r>
      <w:r w:rsidR="00342D39" w:rsidRPr="00E93E1A">
        <w:t>dzenia</w:t>
      </w:r>
      <w:r w:rsidR="00342D39">
        <w:t xml:space="preserve"> </w:t>
      </w:r>
      <w:r w:rsidR="00342D39" w:rsidRPr="00E93E1A">
        <w:t>Parlamentu</w:t>
      </w:r>
      <w:r w:rsidR="00342D39">
        <w:t xml:space="preserve"> </w:t>
      </w:r>
      <w:r w:rsidR="00342D39" w:rsidRPr="00E93E1A">
        <w:t>Europejskiego</w:t>
      </w:r>
      <w:r>
        <w:t xml:space="preserve"> </w:t>
      </w:r>
      <w:r w:rsidRPr="00E93E1A">
        <w:t>i</w:t>
      </w:r>
      <w:r>
        <w:t> </w:t>
      </w:r>
      <w:r w:rsidR="00342D39" w:rsidRPr="00E93E1A">
        <w:t>Rady</w:t>
      </w:r>
      <w:r w:rsidR="00342D39">
        <w:t xml:space="preserve"> </w:t>
      </w:r>
      <w:r w:rsidR="00342D39" w:rsidRPr="00E93E1A">
        <w:t>(WE)</w:t>
      </w:r>
      <w:r>
        <w:t xml:space="preserve"> nr </w:t>
      </w:r>
      <w:r w:rsidR="00342D39" w:rsidRPr="00E93E1A">
        <w:t>223/200</w:t>
      </w:r>
      <w:r w:rsidRPr="00E93E1A">
        <w:t>9</w:t>
      </w:r>
      <w:r>
        <w:t> </w:t>
      </w:r>
      <w:r w:rsidRPr="00E93E1A">
        <w:t>z</w:t>
      </w:r>
      <w:r>
        <w:t> </w:t>
      </w:r>
      <w:r w:rsidR="00342D39" w:rsidRPr="00E93E1A">
        <w:t>dnia</w:t>
      </w:r>
      <w:r w:rsidR="00342D39">
        <w:t xml:space="preserve"> </w:t>
      </w:r>
      <w:r w:rsidR="00342D39" w:rsidRPr="00E93E1A">
        <w:t>1</w:t>
      </w:r>
      <w:r w:rsidRPr="00E93E1A">
        <w:t>1</w:t>
      </w:r>
      <w:r>
        <w:t> </w:t>
      </w:r>
      <w:r w:rsidR="00342D39" w:rsidRPr="00E93E1A">
        <w:t>marca</w:t>
      </w:r>
      <w:r w:rsidR="00342D39">
        <w:t xml:space="preserve"> </w:t>
      </w:r>
      <w:r w:rsidR="00342D39" w:rsidRPr="00E93E1A">
        <w:t>200</w:t>
      </w:r>
      <w:r w:rsidRPr="00E93E1A">
        <w:t>9</w:t>
      </w:r>
      <w:r>
        <w:t> </w:t>
      </w:r>
      <w:r w:rsidR="00342D39" w:rsidRPr="00E93E1A">
        <w:t>r.</w:t>
      </w:r>
      <w:r>
        <w:t xml:space="preserve"> </w:t>
      </w:r>
      <w:r w:rsidRPr="00E93E1A">
        <w:t>w</w:t>
      </w:r>
      <w:r>
        <w:t> </w:t>
      </w:r>
      <w:r w:rsidR="00342D39" w:rsidRPr="00E93E1A">
        <w:t>sprawie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europejskiej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uchylającego</w:t>
      </w:r>
      <w:r w:rsidR="00342D39">
        <w:t xml:space="preserve"> </w:t>
      </w:r>
      <w:r w:rsidR="00342D39" w:rsidRPr="00E93E1A">
        <w:t>rozporządzenie</w:t>
      </w:r>
      <w:r w:rsidR="00342D39">
        <w:t xml:space="preserve"> </w:t>
      </w:r>
      <w:r w:rsidR="00342D39" w:rsidRPr="00E93E1A">
        <w:t>Parlamentu</w:t>
      </w:r>
      <w:r w:rsidR="00342D39">
        <w:t xml:space="preserve"> </w:t>
      </w:r>
      <w:r w:rsidR="00342D39" w:rsidRPr="00E93E1A">
        <w:t>Europejskiego</w:t>
      </w:r>
      <w:r>
        <w:t xml:space="preserve"> </w:t>
      </w:r>
      <w:r w:rsidRPr="00E93E1A">
        <w:t>i</w:t>
      </w:r>
      <w:r>
        <w:t> </w:t>
      </w:r>
      <w:r w:rsidR="00342D39" w:rsidRPr="00E93E1A">
        <w:t>Rady</w:t>
      </w:r>
      <w:r w:rsidR="00342D39">
        <w:t xml:space="preserve"> </w:t>
      </w:r>
      <w:r w:rsidR="00342D39" w:rsidRPr="00E93E1A">
        <w:t>(WE,</w:t>
      </w:r>
      <w:r w:rsidR="00342D39">
        <w:t xml:space="preserve"> </w:t>
      </w:r>
      <w:proofErr w:type="spellStart"/>
      <w:r w:rsidR="00342D39" w:rsidRPr="00E93E1A">
        <w:t>Euratom</w:t>
      </w:r>
      <w:proofErr w:type="spellEnd"/>
      <w:r w:rsidR="00342D39" w:rsidRPr="00E93E1A">
        <w:t>)</w:t>
      </w:r>
      <w:r>
        <w:t xml:space="preserve"> nr </w:t>
      </w:r>
      <w:r w:rsidR="00342D39" w:rsidRPr="00E93E1A">
        <w:t>1101/200</w:t>
      </w:r>
      <w:r w:rsidRPr="00E93E1A">
        <w:t>8</w:t>
      </w:r>
      <w:r w:rsidR="004B0E96">
        <w:t xml:space="preserve"> </w:t>
      </w:r>
      <w:r>
        <w:t>w </w:t>
      </w:r>
      <w:r w:rsidR="00342D39" w:rsidRPr="00E93E1A">
        <w:t>sprawie</w:t>
      </w:r>
      <w:r w:rsidR="00342D39">
        <w:t xml:space="preserve"> </w:t>
      </w:r>
      <w:r w:rsidR="00342D39" w:rsidRPr="00E93E1A">
        <w:t>przek</w:t>
      </w:r>
      <w:r w:rsidR="00342D39" w:rsidRPr="00E93E1A">
        <w:t>a</w:t>
      </w:r>
      <w:r w:rsidR="00342D39" w:rsidRPr="00E93E1A">
        <w:t>zywania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</w:t>
      </w:r>
      <w:r w:rsidR="00342D39">
        <w:t xml:space="preserve"> </w:t>
      </w:r>
      <w:r w:rsidR="00342D39" w:rsidRPr="00E93E1A">
        <w:t>Wspólnot</w:t>
      </w:r>
      <w:r w:rsidR="00342D39">
        <w:t xml:space="preserve"> </w:t>
      </w:r>
      <w:r w:rsidR="00342D39" w:rsidRPr="00E93E1A">
        <w:t>Europejskich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objętych</w:t>
      </w:r>
      <w:r w:rsidR="00342D39">
        <w:t xml:space="preserve"> </w:t>
      </w:r>
      <w:r w:rsidR="00342D39" w:rsidRPr="00E93E1A">
        <w:t>zasadą</w:t>
      </w:r>
      <w:r w:rsidR="00342D39">
        <w:t xml:space="preserve"> </w:t>
      </w:r>
      <w:r w:rsidR="00342D39" w:rsidRPr="00E93E1A">
        <w:t>poufności,</w:t>
      </w:r>
      <w:r w:rsidR="00342D39">
        <w:t xml:space="preserve"> </w:t>
      </w:r>
      <w:r w:rsidR="00342D39" w:rsidRPr="00E93E1A">
        <w:t>rozp</w:t>
      </w:r>
      <w:r w:rsidR="00342D39" w:rsidRPr="00E93E1A">
        <w:t>o</w:t>
      </w:r>
      <w:r w:rsidR="00342D39" w:rsidRPr="00E93E1A">
        <w:t>rządzenie</w:t>
      </w:r>
      <w:r w:rsidR="00342D39">
        <w:t xml:space="preserve"> </w:t>
      </w:r>
      <w:r w:rsidR="00342D39" w:rsidRPr="00E93E1A">
        <w:t>Rady</w:t>
      </w:r>
      <w:r w:rsidR="00342D39">
        <w:t xml:space="preserve"> </w:t>
      </w:r>
      <w:r w:rsidR="00342D39" w:rsidRPr="00E93E1A">
        <w:t>(WE)</w:t>
      </w:r>
      <w:r>
        <w:t xml:space="preserve"> nr </w:t>
      </w:r>
      <w:r w:rsidR="00342D39" w:rsidRPr="00E93E1A">
        <w:t>322/9</w:t>
      </w:r>
      <w:r w:rsidRPr="00E93E1A">
        <w:t>7</w:t>
      </w:r>
      <w:r>
        <w:t xml:space="preserve"> w </w:t>
      </w:r>
      <w:r w:rsidR="00342D39" w:rsidRPr="00E93E1A">
        <w:t>sprawie</w:t>
      </w:r>
      <w:r w:rsidR="00342D39">
        <w:t xml:space="preserve"> </w:t>
      </w:r>
      <w:r w:rsidR="00342D39" w:rsidRPr="00E93E1A">
        <w:t>statystyk</w:t>
      </w:r>
      <w:r w:rsidR="00342D39">
        <w:t xml:space="preserve"> </w:t>
      </w:r>
      <w:r w:rsidR="00342D39" w:rsidRPr="00E93E1A">
        <w:t>Wspólnoty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decyzję</w:t>
      </w:r>
      <w:r w:rsidR="00342D39">
        <w:t xml:space="preserve"> </w:t>
      </w:r>
      <w:r w:rsidR="00342D39" w:rsidRPr="00E93E1A">
        <w:t>Rady</w:t>
      </w:r>
      <w:r w:rsidR="00342D39">
        <w:t xml:space="preserve"> </w:t>
      </w:r>
      <w:r w:rsidR="00342D39" w:rsidRPr="00E93E1A">
        <w:t>89/382/EWG,</w:t>
      </w:r>
      <w:r w:rsidR="004B0E96">
        <w:t xml:space="preserve"> </w:t>
      </w:r>
      <w:proofErr w:type="spellStart"/>
      <w:r w:rsidR="00342D39" w:rsidRPr="00E93E1A">
        <w:t>Euratom</w:t>
      </w:r>
      <w:proofErr w:type="spellEnd"/>
      <w:r>
        <w:t xml:space="preserve"> </w:t>
      </w:r>
      <w:r w:rsidRPr="00E93E1A">
        <w:t>w</w:t>
      </w:r>
      <w:r>
        <w:t> </w:t>
      </w:r>
      <w:r w:rsidR="00342D39" w:rsidRPr="00E93E1A">
        <w:t>sprawie</w:t>
      </w:r>
      <w:r w:rsidR="00342D39">
        <w:t xml:space="preserve"> </w:t>
      </w:r>
      <w:r w:rsidR="00342D39" w:rsidRPr="00E93E1A">
        <w:t>ustanowienia</w:t>
      </w:r>
      <w:r w:rsidR="00342D39">
        <w:t xml:space="preserve"> </w:t>
      </w:r>
      <w:r w:rsidR="00342D39" w:rsidRPr="00E93E1A">
        <w:t>Komitetu</w:t>
      </w:r>
      <w:r w:rsidR="00342D39">
        <w:t xml:space="preserve"> </w:t>
      </w:r>
      <w:r w:rsidR="00342D39" w:rsidRPr="00E93E1A">
        <w:t>ds.</w:t>
      </w:r>
      <w:r w:rsidR="00342D39">
        <w:t xml:space="preserve"> </w:t>
      </w:r>
      <w:r w:rsidR="00342D39" w:rsidRPr="00E93E1A">
        <w:t>Programów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Wspólnot</w:t>
      </w:r>
      <w:r w:rsidR="00342D39">
        <w:t xml:space="preserve"> </w:t>
      </w:r>
      <w:r w:rsidR="00342D39" w:rsidRPr="00E93E1A">
        <w:t>Europejskich</w:t>
      </w:r>
      <w:r w:rsidR="00342D39">
        <w:t xml:space="preserve"> </w:t>
      </w:r>
      <w:r w:rsidR="00342D39" w:rsidRPr="00E93E1A">
        <w:t>(Dz.</w:t>
      </w:r>
      <w:r w:rsidR="00342D39">
        <w:t xml:space="preserve"> </w:t>
      </w:r>
      <w:r w:rsidR="00342D39" w:rsidRPr="00E93E1A">
        <w:t>Urz.</w:t>
      </w:r>
      <w:r w:rsidR="00342D39">
        <w:t xml:space="preserve"> </w:t>
      </w:r>
      <w:r w:rsidR="00342D39" w:rsidRPr="00E93E1A">
        <w:t>UE</w:t>
      </w:r>
      <w:r w:rsidR="00342D39">
        <w:t xml:space="preserve"> </w:t>
      </w:r>
      <w:r w:rsidR="00342D39" w:rsidRPr="00E93E1A">
        <w:t>L</w:t>
      </w:r>
      <w:r w:rsidR="00342D39">
        <w:t xml:space="preserve"> </w:t>
      </w:r>
      <w:r w:rsidR="00342D39" w:rsidRPr="00E93E1A">
        <w:t>8</w:t>
      </w:r>
      <w:r w:rsidRPr="00E93E1A">
        <w:t>7</w:t>
      </w:r>
      <w:r>
        <w:t> </w:t>
      </w:r>
      <w:r w:rsidRPr="00E93E1A">
        <w:t>z</w:t>
      </w:r>
      <w:r>
        <w:t> </w:t>
      </w:r>
      <w:r w:rsidR="00342D39" w:rsidRPr="00E93E1A">
        <w:t>31.03.2009,</w:t>
      </w:r>
      <w:r w:rsidR="00342D39">
        <w:t xml:space="preserve"> </w:t>
      </w:r>
      <w:r w:rsidR="00342D39" w:rsidRPr="00E93E1A">
        <w:t>str.</w:t>
      </w:r>
      <w:r w:rsidR="004B0E96">
        <w:t> </w:t>
      </w:r>
      <w:r w:rsidR="00342D39" w:rsidRPr="00E93E1A">
        <w:t>164)</w:t>
      </w:r>
      <w:r w:rsidR="00342D39">
        <w:t>,</w:t>
      </w:r>
      <w:r w:rsidR="00342D39" w:rsidRPr="004B0E96">
        <w:t xml:space="preserve"> zwanego dalej </w:t>
      </w:r>
      <w:r w:rsidRPr="004B0E96">
        <w:t>„</w:t>
      </w:r>
      <w:r w:rsidR="00342D39" w:rsidRPr="004B0E96">
        <w:t>rozporządzeniem</w:t>
      </w:r>
      <w:r w:rsidRPr="004B0E96">
        <w:t xml:space="preserve"> nr </w:t>
      </w:r>
      <w:r w:rsidR="00342D39" w:rsidRPr="004B0E96">
        <w:t>223/2009</w:t>
      </w:r>
      <w:r w:rsidRPr="004B0E96">
        <w:t>”</w:t>
      </w:r>
      <w:r w:rsidR="00342D39" w:rsidRPr="004B0E96">
        <w:t>.</w:t>
      </w:r>
      <w:r w:rsidRPr="004B0E96">
        <w:t>”</w:t>
      </w:r>
      <w:r w:rsidR="00342D39" w:rsidRPr="004B0E96">
        <w:t>;</w:t>
      </w:r>
    </w:p>
    <w:p w:rsidR="00342D39" w:rsidRPr="00342D39" w:rsidRDefault="00342D39" w:rsidP="00A7116E">
      <w:pPr>
        <w:pStyle w:val="PKTpunkt"/>
        <w:keepNext/>
      </w:pPr>
      <w:r w:rsidRPr="00E93E1A">
        <w:t>18)</w:t>
      </w:r>
      <w:r w:rsidRPr="00E93E1A">
        <w:tab/>
        <w:t>art.</w:t>
      </w:r>
      <w:r w:rsidRPr="00342D39">
        <w:t xml:space="preserve"> 2</w:t>
      </w:r>
      <w:r w:rsidR="00A7116E" w:rsidRPr="00342D39">
        <w:t>8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28.</w:t>
      </w:r>
      <w:r w:rsidR="00342D39">
        <w:t xml:space="preserve"> </w:t>
      </w:r>
      <w:r w:rsidR="00342D39" w:rsidRPr="00E93E1A">
        <w:t>1.</w:t>
      </w:r>
      <w:r w:rsidR="00342D39">
        <w:t xml:space="preserve"> </w:t>
      </w:r>
      <w:r w:rsidR="00342D39" w:rsidRPr="00E93E1A">
        <w:t>Badania</w:t>
      </w:r>
      <w:r w:rsidR="00342D39">
        <w:t xml:space="preserve"> </w:t>
      </w:r>
      <w:r w:rsidR="00342D39" w:rsidRPr="00E93E1A">
        <w:t>statystyczne</w:t>
      </w:r>
      <w:r w:rsidR="00342D39">
        <w:t xml:space="preserve"> </w:t>
      </w:r>
      <w:r w:rsidR="00342D39" w:rsidRPr="00E93E1A">
        <w:t>mogą</w:t>
      </w:r>
      <w:r w:rsidR="00342D39">
        <w:t xml:space="preserve"> </w:t>
      </w:r>
      <w:r w:rsidR="00342D39" w:rsidRPr="00E93E1A">
        <w:t>być</w:t>
      </w:r>
      <w:r w:rsidR="00342D39">
        <w:t xml:space="preserve"> </w:t>
      </w:r>
      <w:r w:rsidR="00342D39" w:rsidRPr="00E93E1A">
        <w:t>prowadzone</w:t>
      </w:r>
      <w:r>
        <w:t xml:space="preserve"> </w:t>
      </w:r>
      <w:r w:rsidRPr="00E93E1A">
        <w:t>z</w:t>
      </w:r>
      <w:r>
        <w:t> </w:t>
      </w:r>
      <w:r w:rsidR="00342D39" w:rsidRPr="00E93E1A">
        <w:t>udziałem</w:t>
      </w:r>
      <w:r w:rsidR="00342D39">
        <w:t xml:space="preserve"> </w:t>
      </w:r>
      <w:r w:rsidR="00342D39" w:rsidRPr="00E93E1A">
        <w:t>rachmistrzów</w:t>
      </w:r>
      <w:r w:rsidR="00342D39">
        <w:t xml:space="preserve"> </w:t>
      </w:r>
      <w:r w:rsidR="00342D39" w:rsidRPr="00E93E1A">
        <w:t>spisowych,</w:t>
      </w:r>
      <w:r w:rsidR="00342D39">
        <w:t xml:space="preserve"> </w:t>
      </w:r>
      <w:r w:rsidR="00342D39" w:rsidRPr="00E93E1A">
        <w:t>ankieterów</w:t>
      </w:r>
      <w:r w:rsidR="00342D39">
        <w:t xml:space="preserve"> </w:t>
      </w:r>
      <w:r w:rsidR="00342D39" w:rsidRPr="00E93E1A">
        <w:t>stat</w:t>
      </w:r>
      <w:r w:rsidR="00342D39" w:rsidRPr="00E93E1A">
        <w:t>y</w:t>
      </w:r>
      <w:r w:rsidR="00342D39" w:rsidRPr="00E93E1A">
        <w:t>stycznych</w:t>
      </w:r>
      <w:r>
        <w:t xml:space="preserve"> </w:t>
      </w:r>
      <w:r w:rsidRPr="00E93E1A">
        <w:t>i</w:t>
      </w:r>
      <w:r>
        <w:t> </w:t>
      </w:r>
      <w:r w:rsidR="00342D39" w:rsidRPr="00E93E1A">
        <w:t>rzeczoznawców.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Zadaniem</w:t>
      </w:r>
      <w:r>
        <w:t xml:space="preserve"> </w:t>
      </w:r>
      <w:r w:rsidRPr="00E93E1A">
        <w:t>rachmistrzów</w:t>
      </w:r>
      <w:r>
        <w:t xml:space="preserve"> </w:t>
      </w:r>
      <w:r w:rsidRPr="00E93E1A">
        <w:t>spisowych</w:t>
      </w:r>
      <w:r>
        <w:t xml:space="preserve"> </w:t>
      </w:r>
      <w:r w:rsidRPr="00E93E1A">
        <w:t>jest</w:t>
      </w:r>
      <w:r>
        <w:t xml:space="preserve"> </w:t>
      </w:r>
      <w:r w:rsidRPr="00E93E1A">
        <w:t>zbieranie</w:t>
      </w:r>
      <w:r>
        <w:t xml:space="preserve"> </w:t>
      </w:r>
      <w:r w:rsidRPr="00E93E1A">
        <w:t>danych</w:t>
      </w:r>
      <w:r>
        <w:t xml:space="preserve"> </w:t>
      </w:r>
      <w:r w:rsidRPr="00E93E1A">
        <w:t>statystycznych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spisach</w:t>
      </w:r>
      <w:r>
        <w:t xml:space="preserve"> </w:t>
      </w:r>
      <w:r w:rsidRPr="00E93E1A">
        <w:t>powszechnych,</w:t>
      </w:r>
      <w:r w:rsidR="00A7116E">
        <w:t xml:space="preserve"> </w:t>
      </w:r>
      <w:r w:rsidR="00A7116E" w:rsidRPr="00E93E1A">
        <w:t>a</w:t>
      </w:r>
      <w:r w:rsidR="00A7116E">
        <w:t> </w:t>
      </w:r>
      <w:r w:rsidRPr="00E93E1A">
        <w:t>ankieterów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zbieranie</w:t>
      </w:r>
      <w:r>
        <w:t xml:space="preserve"> </w:t>
      </w:r>
      <w:r w:rsidRPr="00E93E1A">
        <w:t>danych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innych</w:t>
      </w:r>
      <w:r>
        <w:t xml:space="preserve"> </w:t>
      </w:r>
      <w:r w:rsidRPr="00E93E1A">
        <w:t>badaniach</w:t>
      </w:r>
      <w:r>
        <w:t xml:space="preserve"> </w:t>
      </w:r>
      <w:r w:rsidRPr="00E93E1A">
        <w:t>statystycznych.</w:t>
      </w:r>
    </w:p>
    <w:p w:rsidR="00342D39" w:rsidRPr="00E93E1A" w:rsidRDefault="00342D39" w:rsidP="00342D39">
      <w:pPr>
        <w:pStyle w:val="ZUSTzmustartykuempunktem"/>
      </w:pPr>
      <w:r w:rsidRPr="00E93E1A">
        <w:t>3.</w:t>
      </w:r>
      <w:r>
        <w:t xml:space="preserve"> </w:t>
      </w:r>
      <w:r w:rsidRPr="00E93E1A">
        <w:t>Zadaniem</w:t>
      </w:r>
      <w:r>
        <w:t xml:space="preserve"> </w:t>
      </w:r>
      <w:r w:rsidRPr="00E93E1A">
        <w:t>rzeczoznawców</w:t>
      </w:r>
      <w:r>
        <w:t xml:space="preserve"> </w:t>
      </w:r>
      <w:r w:rsidRPr="00E93E1A">
        <w:t>jest</w:t>
      </w:r>
      <w:r>
        <w:t xml:space="preserve"> </w:t>
      </w:r>
      <w:r w:rsidRPr="00E93E1A">
        <w:t>przygotowywanie</w:t>
      </w:r>
      <w:r>
        <w:t xml:space="preserve"> </w:t>
      </w:r>
      <w:r w:rsidRPr="00E93E1A">
        <w:t>opinii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ocen</w:t>
      </w:r>
      <w:r>
        <w:t xml:space="preserve"> </w:t>
      </w:r>
      <w:r w:rsidRPr="00E93E1A">
        <w:t>dotyczących</w:t>
      </w:r>
      <w:r>
        <w:t xml:space="preserve"> </w:t>
      </w:r>
      <w:r w:rsidRPr="00E93E1A">
        <w:t>określonego</w:t>
      </w:r>
      <w:r>
        <w:t xml:space="preserve"> </w:t>
      </w:r>
      <w:r w:rsidRPr="00E93E1A">
        <w:t>przedmiotu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statystycznych.</w:t>
      </w:r>
    </w:p>
    <w:p w:rsidR="00342D39" w:rsidRPr="00E93E1A" w:rsidRDefault="00342D39" w:rsidP="00342D39">
      <w:pPr>
        <w:pStyle w:val="ZUSTzmustartykuempunktem"/>
      </w:pPr>
      <w:r w:rsidRPr="00E93E1A">
        <w:t>4.</w:t>
      </w:r>
      <w:r>
        <w:t xml:space="preserve"> </w:t>
      </w:r>
      <w:r w:rsidRPr="00E93E1A">
        <w:t>Ankieterem</w:t>
      </w:r>
      <w:r>
        <w:t xml:space="preserve"> </w:t>
      </w:r>
      <w:r w:rsidRPr="00E93E1A">
        <w:t>statystycznym</w:t>
      </w:r>
      <w:r>
        <w:t xml:space="preserve"> </w:t>
      </w:r>
      <w:r w:rsidRPr="00E93E1A">
        <w:t>może</w:t>
      </w:r>
      <w:r>
        <w:t xml:space="preserve"> </w:t>
      </w:r>
      <w:r w:rsidRPr="00E93E1A">
        <w:t>być</w:t>
      </w:r>
      <w:r>
        <w:t xml:space="preserve"> </w:t>
      </w:r>
      <w:r w:rsidRPr="00E93E1A">
        <w:t>osoba</w:t>
      </w:r>
      <w:r>
        <w:t xml:space="preserve"> </w:t>
      </w:r>
      <w:r w:rsidRPr="00E93E1A">
        <w:t>pełnoletnia,</w:t>
      </w:r>
      <w:r>
        <w:t xml:space="preserve"> </w:t>
      </w:r>
      <w:r w:rsidRPr="00E93E1A">
        <w:t>która</w:t>
      </w:r>
      <w:r>
        <w:t xml:space="preserve"> </w:t>
      </w:r>
      <w:r w:rsidRPr="00E93E1A">
        <w:t>posiada</w:t>
      </w:r>
      <w:r>
        <w:t xml:space="preserve"> </w:t>
      </w:r>
      <w:r w:rsidRPr="00E93E1A">
        <w:t>co</w:t>
      </w:r>
      <w:r>
        <w:t xml:space="preserve"> </w:t>
      </w:r>
      <w:r w:rsidRPr="00E93E1A">
        <w:t>najmniej</w:t>
      </w:r>
      <w:r>
        <w:t xml:space="preserve"> </w:t>
      </w:r>
      <w:r w:rsidRPr="00E93E1A">
        <w:t>wykształcenie</w:t>
      </w:r>
      <w:r>
        <w:t xml:space="preserve"> </w:t>
      </w:r>
      <w:r w:rsidRPr="00E93E1A">
        <w:t>średnie,</w:t>
      </w:r>
      <w:r>
        <w:t xml:space="preserve"> </w:t>
      </w:r>
      <w:r w:rsidRPr="00E93E1A">
        <w:t>niekarana,</w:t>
      </w:r>
      <w:r>
        <w:t xml:space="preserve"> </w:t>
      </w:r>
      <w:r w:rsidRPr="00E93E1A">
        <w:t>korzystająca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pełni</w:t>
      </w:r>
      <w:r>
        <w:t xml:space="preserve"> </w:t>
      </w:r>
      <w:r w:rsidRPr="00E93E1A">
        <w:t>praw</w:t>
      </w:r>
      <w:r>
        <w:t xml:space="preserve"> </w:t>
      </w:r>
      <w:r w:rsidRPr="00E93E1A">
        <w:t>publicznych.</w:t>
      </w:r>
      <w:r>
        <w:t xml:space="preserve"> </w:t>
      </w:r>
      <w:r w:rsidRPr="00E93E1A">
        <w:t>Ankieter</w:t>
      </w:r>
      <w:r>
        <w:t xml:space="preserve"> </w:t>
      </w:r>
      <w:r w:rsidRPr="00E93E1A">
        <w:t>statystyczny</w:t>
      </w:r>
      <w:r>
        <w:t xml:space="preserve"> </w:t>
      </w:r>
      <w:r w:rsidRPr="00E93E1A">
        <w:t>może</w:t>
      </w:r>
      <w:r>
        <w:t xml:space="preserve"> </w:t>
      </w:r>
      <w:r w:rsidRPr="00E93E1A">
        <w:t>wykonywać</w:t>
      </w:r>
      <w:r>
        <w:t xml:space="preserve"> </w:t>
      </w:r>
      <w:r w:rsidRPr="00E93E1A">
        <w:t>czynności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ramach</w:t>
      </w:r>
      <w:r>
        <w:t xml:space="preserve"> </w:t>
      </w:r>
      <w:r w:rsidRPr="00E93E1A">
        <w:t>st</w:t>
      </w:r>
      <w:r w:rsidRPr="00E93E1A">
        <w:t>o</w:t>
      </w:r>
      <w:r w:rsidRPr="00E93E1A">
        <w:t>sunku</w:t>
      </w:r>
      <w:r>
        <w:t xml:space="preserve"> </w:t>
      </w:r>
      <w:r w:rsidRPr="00E93E1A">
        <w:t>pracy</w:t>
      </w:r>
      <w:r>
        <w:t xml:space="preserve"> </w:t>
      </w:r>
      <w:r w:rsidRPr="00E93E1A">
        <w:t>lub</w:t>
      </w:r>
      <w:r>
        <w:t xml:space="preserve"> </w:t>
      </w:r>
      <w:r w:rsidRPr="00E93E1A">
        <w:t>na</w:t>
      </w:r>
      <w:r>
        <w:t xml:space="preserve"> </w:t>
      </w:r>
      <w:r w:rsidRPr="00E93E1A">
        <w:t>podstawie</w:t>
      </w:r>
      <w:r>
        <w:t xml:space="preserve"> </w:t>
      </w:r>
      <w:r w:rsidRPr="00E93E1A">
        <w:t>umów</w:t>
      </w:r>
      <w:r>
        <w:t xml:space="preserve"> </w:t>
      </w:r>
      <w:r w:rsidRPr="00E93E1A">
        <w:t>cywilnoprawnych.</w:t>
      </w:r>
      <w:r>
        <w:t xml:space="preserve"> </w:t>
      </w:r>
      <w:r w:rsidRPr="00E93E1A">
        <w:t>Ankieter</w:t>
      </w:r>
      <w:r>
        <w:t xml:space="preserve"> </w:t>
      </w:r>
      <w:r w:rsidRPr="00E93E1A">
        <w:t>statystyczny</w:t>
      </w:r>
      <w:r>
        <w:t xml:space="preserve"> </w:t>
      </w:r>
      <w:r w:rsidRPr="00E93E1A">
        <w:t>przy</w:t>
      </w:r>
      <w:r>
        <w:t xml:space="preserve"> </w:t>
      </w:r>
      <w:r w:rsidRPr="00E93E1A">
        <w:t>wykonywaniu</w:t>
      </w:r>
      <w:r>
        <w:t xml:space="preserve"> </w:t>
      </w:r>
      <w:r w:rsidRPr="00E93E1A">
        <w:t>czynności</w:t>
      </w:r>
      <w:r>
        <w:t xml:space="preserve"> </w:t>
      </w:r>
      <w:r w:rsidRPr="00E93E1A">
        <w:t>jest</w:t>
      </w:r>
      <w:r>
        <w:t xml:space="preserve"> </w:t>
      </w:r>
      <w:proofErr w:type="spellStart"/>
      <w:r w:rsidRPr="00E93E1A">
        <w:t>obo</w:t>
      </w:r>
      <w:proofErr w:type="spellEnd"/>
      <w:r w:rsidR="00444156">
        <w:t>-</w:t>
      </w:r>
      <w:r w:rsidR="00444156">
        <w:br/>
      </w:r>
      <w:r w:rsidRPr="00E93E1A">
        <w:t>wiązany</w:t>
      </w:r>
      <w:r>
        <w:t xml:space="preserve"> </w:t>
      </w:r>
      <w:r w:rsidRPr="00E93E1A">
        <w:t>do</w:t>
      </w:r>
      <w:r>
        <w:t xml:space="preserve"> </w:t>
      </w:r>
      <w:r w:rsidRPr="00E93E1A">
        <w:t>posiadania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okazywania</w:t>
      </w:r>
      <w:r>
        <w:t xml:space="preserve"> </w:t>
      </w:r>
      <w:r w:rsidRPr="00E93E1A">
        <w:t>legitymacji</w:t>
      </w:r>
      <w:r>
        <w:t xml:space="preserve"> </w:t>
      </w:r>
      <w:r w:rsidRPr="00E93E1A">
        <w:t>wydanej</w:t>
      </w:r>
      <w:r>
        <w:t xml:space="preserve"> </w:t>
      </w:r>
      <w:r w:rsidRPr="00E93E1A">
        <w:t>przez</w:t>
      </w:r>
      <w:r>
        <w:t xml:space="preserve"> </w:t>
      </w:r>
      <w:r w:rsidRPr="00E93E1A">
        <w:t>dyrektora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statystycznego.</w:t>
      </w:r>
    </w:p>
    <w:p w:rsidR="00342D39" w:rsidRPr="00342D39" w:rsidRDefault="00342D39" w:rsidP="00A7116E">
      <w:pPr>
        <w:pStyle w:val="ZUSTzmustartykuempunktem"/>
        <w:keepNext/>
      </w:pPr>
      <w:r w:rsidRPr="00E93E1A">
        <w:t>5.</w:t>
      </w:r>
      <w:r w:rsidRPr="00342D39">
        <w:t xml:space="preserve"> Przepis</w:t>
      </w:r>
      <w:r w:rsidR="00A7116E">
        <w:t xml:space="preserve"> ust. </w:t>
      </w:r>
      <w:r w:rsidR="00A7116E" w:rsidRPr="00342D39">
        <w:t>4</w:t>
      </w:r>
      <w:r w:rsidR="00A7116E">
        <w:t> </w:t>
      </w:r>
      <w:r w:rsidRPr="00342D39">
        <w:t>stosuje się do rzeczoznawców,</w:t>
      </w:r>
      <w:r w:rsidR="00A7116E" w:rsidRPr="00342D39">
        <w:t xml:space="preserve"> z</w:t>
      </w:r>
      <w:r w:rsidR="00A7116E">
        <w:t> </w:t>
      </w:r>
      <w:r w:rsidRPr="00342D39">
        <w:t>tym że rzeczoznawca: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posiada</w:t>
      </w:r>
      <w:r>
        <w:t xml:space="preserve"> </w:t>
      </w:r>
      <w:r w:rsidRPr="00E93E1A">
        <w:t>wiedzę</w:t>
      </w:r>
      <w:r>
        <w:t xml:space="preserve"> </w:t>
      </w:r>
      <w:r w:rsidRPr="00E93E1A">
        <w:t>specjalistyczną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dziedzinie</w:t>
      </w:r>
      <w:r>
        <w:t xml:space="preserve"> </w:t>
      </w:r>
      <w:r w:rsidRPr="00E93E1A">
        <w:t>stanowiącej</w:t>
      </w:r>
      <w:r>
        <w:t xml:space="preserve"> </w:t>
      </w:r>
      <w:r w:rsidRPr="00E93E1A">
        <w:t>przedmiot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zakresie</w:t>
      </w:r>
      <w:r>
        <w:t xml:space="preserve"> </w:t>
      </w:r>
      <w:r w:rsidRPr="00E93E1A">
        <w:t>którego</w:t>
      </w:r>
      <w:r>
        <w:t xml:space="preserve"> </w:t>
      </w:r>
      <w:r w:rsidRPr="00E93E1A">
        <w:t>przygotowuje</w:t>
      </w:r>
      <w:r>
        <w:t xml:space="preserve"> </w:t>
      </w:r>
      <w:r w:rsidRPr="00E93E1A">
        <w:t>opinie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oceny;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czynności</w:t>
      </w:r>
      <w:r>
        <w:t xml:space="preserve"> </w:t>
      </w:r>
      <w:r w:rsidRPr="00E93E1A">
        <w:t>wykonuje</w:t>
      </w:r>
      <w:r>
        <w:t xml:space="preserve"> </w:t>
      </w:r>
      <w:r w:rsidRPr="00E93E1A">
        <w:t>na</w:t>
      </w:r>
      <w:r>
        <w:t xml:space="preserve"> </w:t>
      </w:r>
      <w:r w:rsidRPr="00E93E1A">
        <w:t>podstawie</w:t>
      </w:r>
      <w:r>
        <w:t xml:space="preserve"> </w:t>
      </w:r>
      <w:r w:rsidRPr="00E93E1A">
        <w:t>umów</w:t>
      </w:r>
      <w:r>
        <w:t xml:space="preserve"> </w:t>
      </w:r>
      <w:r w:rsidRPr="00E93E1A">
        <w:t>cywilnoprawnych.</w:t>
      </w:r>
    </w:p>
    <w:p w:rsidR="00342D39" w:rsidRPr="00E93E1A" w:rsidRDefault="00342D39" w:rsidP="00342D39">
      <w:pPr>
        <w:pStyle w:val="ZUSTzmustartykuempunktem"/>
      </w:pPr>
      <w:r w:rsidRPr="00E93E1A">
        <w:t>6.</w:t>
      </w:r>
      <w:r>
        <w:t xml:space="preserve"> </w:t>
      </w:r>
      <w:r w:rsidRPr="00E93E1A">
        <w:t>Zasady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tryb</w:t>
      </w:r>
      <w:r>
        <w:t xml:space="preserve"> </w:t>
      </w:r>
      <w:r w:rsidRPr="00E93E1A">
        <w:t>powoływania</w:t>
      </w:r>
      <w:r>
        <w:t xml:space="preserve"> </w:t>
      </w:r>
      <w:r w:rsidRPr="00E93E1A">
        <w:t>rachmistrzów</w:t>
      </w:r>
      <w:r>
        <w:t xml:space="preserve"> </w:t>
      </w:r>
      <w:r w:rsidRPr="00E93E1A">
        <w:t>spisowych</w:t>
      </w:r>
      <w:r>
        <w:t xml:space="preserve"> </w:t>
      </w:r>
      <w:r w:rsidRPr="00E93E1A">
        <w:t>określają</w:t>
      </w:r>
      <w:r>
        <w:t xml:space="preserve"> </w:t>
      </w:r>
      <w:r w:rsidRPr="00E93E1A">
        <w:t>odrębne</w:t>
      </w:r>
      <w:r>
        <w:t xml:space="preserve"> </w:t>
      </w:r>
      <w:r w:rsidRPr="00E93E1A">
        <w:t>ustawy,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9</w:t>
      </w:r>
      <w:r w:rsidR="00A7116E">
        <w:t xml:space="preserve"> ust. </w:t>
      </w:r>
      <w:r w:rsidRPr="00E93E1A">
        <w:t>1.</w:t>
      </w:r>
    </w:p>
    <w:p w:rsidR="00342D39" w:rsidRPr="00E93E1A" w:rsidRDefault="00342D39" w:rsidP="00342D39">
      <w:pPr>
        <w:pStyle w:val="ZUSTzmustartykuempunktem"/>
      </w:pPr>
      <w:r w:rsidRPr="00E93E1A">
        <w:t>7.</w:t>
      </w:r>
      <w:r>
        <w:t xml:space="preserve"> </w:t>
      </w:r>
      <w:r w:rsidRPr="00E93E1A">
        <w:t>Rachmistrzom</w:t>
      </w:r>
      <w:r>
        <w:t xml:space="preserve"> </w:t>
      </w:r>
      <w:r w:rsidRPr="00E93E1A">
        <w:t>spisowym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ankieterom</w:t>
      </w:r>
      <w:r>
        <w:t xml:space="preserve"> </w:t>
      </w:r>
      <w:r w:rsidRPr="00E93E1A">
        <w:t>statystycznym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czasie</w:t>
      </w:r>
      <w:r>
        <w:t xml:space="preserve"> </w:t>
      </w:r>
      <w:r w:rsidRPr="00E93E1A">
        <w:t>wykonywania</w:t>
      </w:r>
      <w:r>
        <w:t xml:space="preserve"> </w:t>
      </w:r>
      <w:r w:rsidRPr="00E93E1A">
        <w:t>czynności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="00A7116E" w:rsidRPr="00E93E1A">
        <w:t>2</w:t>
      </w:r>
      <w:r w:rsidR="00444156">
        <w:t xml:space="preserve"> </w:t>
      </w:r>
      <w:r w:rsidRPr="00E93E1A">
        <w:t>przysługuje</w:t>
      </w:r>
      <w:r>
        <w:t xml:space="preserve"> </w:t>
      </w:r>
      <w:r w:rsidRPr="00E93E1A">
        <w:t>ochrona</w:t>
      </w:r>
      <w:r>
        <w:t xml:space="preserve"> </w:t>
      </w:r>
      <w:r w:rsidRPr="00E93E1A">
        <w:t>prawna</w:t>
      </w:r>
      <w:r>
        <w:t xml:space="preserve"> </w:t>
      </w:r>
      <w:r w:rsidRPr="00E93E1A">
        <w:t>przewidziana</w:t>
      </w:r>
      <w:r>
        <w:t xml:space="preserve"> </w:t>
      </w:r>
      <w:r w:rsidRPr="00E93E1A">
        <w:t>dla</w:t>
      </w:r>
      <w:r>
        <w:t xml:space="preserve"> </w:t>
      </w:r>
      <w:r w:rsidRPr="00E93E1A">
        <w:t>funkcjonariuszy</w:t>
      </w:r>
      <w:r>
        <w:t xml:space="preserve"> </w:t>
      </w:r>
      <w:r w:rsidRPr="00E93E1A">
        <w:t>publicznych.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19)</w:t>
      </w:r>
      <w:r w:rsidRPr="00E93E1A">
        <w:tab/>
        <w:t>po</w:t>
      </w:r>
      <w:r w:rsidR="00A7116E">
        <w:t xml:space="preserve"> art. </w:t>
      </w:r>
      <w:r w:rsidRPr="00342D39">
        <w:t>2</w:t>
      </w:r>
      <w:r w:rsidR="00A7116E" w:rsidRPr="00342D39">
        <w:t>8</w:t>
      </w:r>
      <w:r w:rsidR="00A7116E">
        <w:t> </w:t>
      </w:r>
      <w:r w:rsidRPr="00342D39">
        <w:t>dodaje się</w:t>
      </w:r>
      <w:r w:rsidR="00A7116E">
        <w:t xml:space="preserve"> art. </w:t>
      </w:r>
      <w:r w:rsidRPr="00342D39">
        <w:t>28a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28a.</w:t>
      </w:r>
      <w:r w:rsidR="00342D39">
        <w:t xml:space="preserve"> </w:t>
      </w:r>
      <w:r w:rsidR="00342D39" w:rsidRPr="00E93E1A">
        <w:t>1.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</w:t>
      </w:r>
      <w:r w:rsidR="00342D39">
        <w:t xml:space="preserve"> </w:t>
      </w:r>
      <w:r w:rsidR="00342D39" w:rsidRPr="00E93E1A">
        <w:t>prowadzi</w:t>
      </w:r>
      <w:r w:rsidR="00342D39">
        <w:t xml:space="preserve"> </w:t>
      </w:r>
      <w:r w:rsidR="00342D39" w:rsidRPr="00E93E1A">
        <w:t>system</w:t>
      </w:r>
      <w:r w:rsidR="00342D39">
        <w:t xml:space="preserve"> </w:t>
      </w:r>
      <w:r w:rsidR="00342D39" w:rsidRPr="00E93E1A">
        <w:t>teleinformatyczny,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który</w:t>
      </w:r>
      <w:r w:rsidR="00342D39">
        <w:t xml:space="preserve"> </w:t>
      </w:r>
      <w:r w:rsidR="00342D39" w:rsidRPr="00E93E1A">
        <w:t>składają</w:t>
      </w:r>
      <w:r w:rsidR="00342D39">
        <w:t xml:space="preserve"> </w:t>
      </w:r>
      <w:r w:rsidR="00342D39" w:rsidRPr="00E93E1A">
        <w:t>się</w:t>
      </w:r>
      <w:r w:rsidR="00342D39">
        <w:t xml:space="preserve"> </w:t>
      </w:r>
      <w:r w:rsidR="00342D39" w:rsidRPr="00E93E1A">
        <w:t>elektroniczna</w:t>
      </w:r>
      <w:r w:rsidR="00342D39">
        <w:t xml:space="preserve"> </w:t>
      </w:r>
      <w:r w:rsidR="00342D39" w:rsidRPr="00E93E1A">
        <w:t>platforma</w:t>
      </w:r>
      <w:r w:rsidR="00342D39">
        <w:t xml:space="preserve"> </w:t>
      </w:r>
      <w:r w:rsidR="00342D39" w:rsidRPr="00E93E1A">
        <w:t>gromadzenia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elektroniczna</w:t>
      </w:r>
      <w:r w:rsidR="00342D39">
        <w:t xml:space="preserve"> </w:t>
      </w:r>
      <w:r w:rsidR="00342D39" w:rsidRPr="00E93E1A">
        <w:t>platforma</w:t>
      </w:r>
      <w:r w:rsidR="00342D39">
        <w:t xml:space="preserve"> </w:t>
      </w:r>
      <w:r w:rsidR="00342D39" w:rsidRPr="00E93E1A">
        <w:t>udostępniania</w:t>
      </w:r>
      <w:r w:rsidR="00342D39">
        <w:t xml:space="preserve"> </w:t>
      </w:r>
      <w:r w:rsidR="00342D39" w:rsidRPr="00E93E1A">
        <w:t>wynik</w:t>
      </w:r>
      <w:r w:rsidR="00342D39" w:rsidRPr="00E93E1A">
        <w:t>o</w:t>
      </w:r>
      <w:r w:rsidR="00342D39" w:rsidRPr="00E93E1A">
        <w:t>wych</w:t>
      </w:r>
      <w:r w:rsidR="00342D39">
        <w:t xml:space="preserve"> </w:t>
      </w:r>
      <w:r w:rsidR="00342D39" w:rsidRPr="00E93E1A">
        <w:t>informacji</w:t>
      </w:r>
      <w:r w:rsidR="00342D39">
        <w:t xml:space="preserve"> </w:t>
      </w:r>
      <w:r w:rsidR="00342D39" w:rsidRPr="00E93E1A">
        <w:t>statystycznych</w:t>
      </w:r>
      <w:r>
        <w:t xml:space="preserve"> </w:t>
      </w:r>
      <w:r w:rsidRPr="00E93E1A">
        <w:t>i</w:t>
      </w:r>
      <w:r>
        <w:t> </w:t>
      </w:r>
      <w:r w:rsidR="00342D39" w:rsidRPr="00E93E1A">
        <w:t>innych</w:t>
      </w:r>
      <w:r w:rsidR="00342D39">
        <w:t xml:space="preserve"> </w:t>
      </w:r>
      <w:r w:rsidR="00342D39" w:rsidRPr="00E93E1A">
        <w:t>zasobów</w:t>
      </w:r>
      <w:r w:rsidR="00342D39">
        <w:t xml:space="preserve"> </w:t>
      </w:r>
      <w:r w:rsidR="00342D39" w:rsidRPr="00E93E1A">
        <w:t>informacyjnych.</w:t>
      </w:r>
    </w:p>
    <w:p w:rsidR="00342D39" w:rsidRPr="00342D39" w:rsidRDefault="00342D39" w:rsidP="00A7116E">
      <w:pPr>
        <w:pStyle w:val="ZUSTzmustartykuempunktem"/>
        <w:keepNext/>
      </w:pPr>
      <w:r w:rsidRPr="00E93E1A">
        <w:t>2.</w:t>
      </w:r>
      <w:r w:rsidRPr="00342D39">
        <w:t xml:space="preserve"> Elektroniczna platforma gromadzenia danych statystycznych umożliwia</w:t>
      </w:r>
      <w:r w:rsidR="00A7116E" w:rsidRPr="00342D39">
        <w:t xml:space="preserve"> w</w:t>
      </w:r>
      <w:r w:rsidR="00A7116E">
        <w:t> </w:t>
      </w:r>
      <w:r w:rsidRPr="00342D39">
        <w:t>szczególności: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uwierzytelnianie</w:t>
      </w:r>
      <w:r>
        <w:t xml:space="preserve"> </w:t>
      </w:r>
      <w:r w:rsidRPr="00E93E1A">
        <w:t>respondentów;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komunikowanie</w:t>
      </w:r>
      <w:r>
        <w:t xml:space="preserve"> </w:t>
      </w:r>
      <w:r w:rsidRPr="00E93E1A">
        <w:t>się</w:t>
      </w:r>
      <w:r>
        <w:t xml:space="preserve"> </w:t>
      </w:r>
      <w:r w:rsidRPr="00E93E1A">
        <w:t>służb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respondentami;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przekazywanie</w:t>
      </w:r>
      <w:r>
        <w:t xml:space="preserve"> </w:t>
      </w:r>
      <w:r w:rsidRPr="00E93E1A">
        <w:t>danych</w:t>
      </w:r>
      <w:r>
        <w:t xml:space="preserve"> </w:t>
      </w:r>
      <w:r w:rsidRPr="00E93E1A">
        <w:t>przez</w:t>
      </w:r>
      <w:r>
        <w:t xml:space="preserve"> </w:t>
      </w:r>
      <w:r w:rsidRPr="00E93E1A">
        <w:t>respondentów;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  <w:t>przekazywanie</w:t>
      </w:r>
      <w:r>
        <w:t xml:space="preserve"> </w:t>
      </w:r>
      <w:r w:rsidRPr="00E93E1A">
        <w:t>danych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systemów</w:t>
      </w:r>
      <w:r>
        <w:t xml:space="preserve"> </w:t>
      </w:r>
      <w:r w:rsidRPr="00E93E1A">
        <w:t>informacyjnych</w:t>
      </w:r>
      <w:r>
        <w:t xml:space="preserve"> </w:t>
      </w:r>
      <w:r w:rsidRPr="00E93E1A">
        <w:t>administracji</w:t>
      </w:r>
      <w:r>
        <w:t xml:space="preserve"> </w:t>
      </w:r>
      <w:r w:rsidRPr="00E93E1A">
        <w:t>publicznej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rejestrów</w:t>
      </w:r>
      <w:r>
        <w:t xml:space="preserve"> </w:t>
      </w:r>
      <w:r w:rsidRPr="00E93E1A">
        <w:t>urzędowych</w:t>
      </w:r>
      <w:r>
        <w:t xml:space="preserve"> </w:t>
      </w:r>
      <w:r w:rsidRPr="00E93E1A">
        <w:t>oraz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systemów</w:t>
      </w:r>
      <w:r>
        <w:t xml:space="preserve"> </w:t>
      </w:r>
      <w:r w:rsidRPr="00E93E1A">
        <w:t>informacyjnych</w:t>
      </w:r>
      <w:r>
        <w:t xml:space="preserve"> </w:t>
      </w:r>
      <w:r w:rsidRPr="00E93E1A">
        <w:t>Narodowego</w:t>
      </w:r>
      <w:r>
        <w:t xml:space="preserve"> </w:t>
      </w:r>
      <w:r w:rsidRPr="00E93E1A">
        <w:t>Banku</w:t>
      </w:r>
      <w:r>
        <w:t xml:space="preserve"> </w:t>
      </w:r>
      <w:r w:rsidRPr="00E93E1A">
        <w:t>Polskiego.</w:t>
      </w:r>
    </w:p>
    <w:p w:rsidR="00342D39" w:rsidRPr="00342D39" w:rsidRDefault="00342D39" w:rsidP="00A7116E">
      <w:pPr>
        <w:pStyle w:val="ZUSTzmustartykuempunktem"/>
        <w:keepNext/>
      </w:pPr>
      <w:r w:rsidRPr="00E93E1A">
        <w:t>3.</w:t>
      </w:r>
      <w:r w:rsidRPr="00342D39">
        <w:t xml:space="preserve"> Elektroniczna platforma udostępniania wynikowych informacji statystycznych</w:t>
      </w:r>
      <w:r w:rsidR="00A7116E" w:rsidRPr="00342D39">
        <w:t xml:space="preserve"> i</w:t>
      </w:r>
      <w:r w:rsidR="00A7116E">
        <w:t> </w:t>
      </w:r>
      <w:r w:rsidRPr="00342D39">
        <w:t>innych zasobów inform</w:t>
      </w:r>
      <w:r w:rsidRPr="00342D39">
        <w:t>a</w:t>
      </w:r>
      <w:r w:rsidRPr="00342D39">
        <w:t>cyjnych umożliwia</w:t>
      </w:r>
      <w:r w:rsidR="00A7116E" w:rsidRPr="00342D39">
        <w:t xml:space="preserve"> w</w:t>
      </w:r>
      <w:r w:rsidR="00A7116E">
        <w:t> </w:t>
      </w:r>
      <w:r w:rsidRPr="00342D39">
        <w:t>szczególności:</w:t>
      </w:r>
    </w:p>
    <w:p w:rsidR="00342D39" w:rsidRPr="004B0E96" w:rsidRDefault="00342D39" w:rsidP="004B0E96">
      <w:pPr>
        <w:pStyle w:val="ZPKTzmpktartykuempunktem"/>
        <w:spacing w:before="60"/>
        <w:ind w:left="902" w:hanging="482"/>
        <w:rPr>
          <w:bCs w:val="0"/>
        </w:rPr>
      </w:pPr>
      <w:r w:rsidRPr="00E93E1A">
        <w:t>1)</w:t>
      </w:r>
      <w:r w:rsidRPr="00E93E1A">
        <w:tab/>
        <w:t>udostępn</w:t>
      </w:r>
      <w:r w:rsidRPr="004B0E96">
        <w:rPr>
          <w:bCs w:val="0"/>
        </w:rPr>
        <w:t>ianie wynikowych informacji statystycznych;</w:t>
      </w:r>
    </w:p>
    <w:p w:rsidR="00342D39" w:rsidRPr="004B0E96" w:rsidRDefault="00342D39" w:rsidP="004B0E96">
      <w:pPr>
        <w:pStyle w:val="ZPKTzmpktartykuempunktem"/>
        <w:spacing w:before="60"/>
        <w:ind w:left="902" w:hanging="482"/>
        <w:rPr>
          <w:bCs w:val="0"/>
        </w:rPr>
      </w:pPr>
      <w:r w:rsidRPr="004B0E96">
        <w:rPr>
          <w:bCs w:val="0"/>
        </w:rPr>
        <w:t>2)</w:t>
      </w:r>
      <w:r w:rsidRPr="004B0E96">
        <w:rPr>
          <w:bCs w:val="0"/>
        </w:rPr>
        <w:tab/>
        <w:t xml:space="preserve">komunikowanie się odbiorców wynikowych informacji statystycznych </w:t>
      </w:r>
      <w:r w:rsidR="004B0E96" w:rsidRPr="004B0E96">
        <w:rPr>
          <w:bCs w:val="0"/>
        </w:rPr>
        <w:t xml:space="preserve">ze </w:t>
      </w:r>
      <w:r w:rsidRPr="004B0E96">
        <w:rPr>
          <w:bCs w:val="0"/>
        </w:rPr>
        <w:t>służbami statystyki publicznej;</w:t>
      </w:r>
    </w:p>
    <w:p w:rsidR="00342D39" w:rsidRPr="004B0E96" w:rsidRDefault="00342D39" w:rsidP="004B0E96">
      <w:pPr>
        <w:pStyle w:val="ZPKTzmpktartykuempunktem"/>
        <w:spacing w:before="60"/>
        <w:ind w:left="902" w:hanging="482"/>
        <w:rPr>
          <w:bCs w:val="0"/>
        </w:rPr>
      </w:pPr>
      <w:r w:rsidRPr="004B0E96">
        <w:rPr>
          <w:bCs w:val="0"/>
        </w:rPr>
        <w:t>3)</w:t>
      </w:r>
      <w:r w:rsidRPr="004B0E96">
        <w:rPr>
          <w:bCs w:val="0"/>
        </w:rPr>
        <w:tab/>
        <w:t>udostępnianie podstawowych standardów klasyfikacyjnych</w:t>
      </w:r>
      <w:r w:rsidR="00A7116E" w:rsidRPr="004B0E96">
        <w:rPr>
          <w:bCs w:val="0"/>
        </w:rPr>
        <w:t xml:space="preserve"> i </w:t>
      </w:r>
      <w:r w:rsidRPr="004B0E96">
        <w:rPr>
          <w:bCs w:val="0"/>
        </w:rPr>
        <w:t>ich interpretacji;</w:t>
      </w:r>
    </w:p>
    <w:p w:rsidR="00342D39" w:rsidRPr="004B0E96" w:rsidRDefault="00342D39" w:rsidP="004B0E96">
      <w:pPr>
        <w:pStyle w:val="ZPKTzmpktartykuempunktem"/>
        <w:spacing w:before="60"/>
        <w:ind w:left="902" w:hanging="482"/>
        <w:rPr>
          <w:bCs w:val="0"/>
        </w:rPr>
      </w:pPr>
      <w:r w:rsidRPr="004B0E96">
        <w:rPr>
          <w:bCs w:val="0"/>
        </w:rPr>
        <w:t>4)</w:t>
      </w:r>
      <w:r w:rsidRPr="004B0E96">
        <w:rPr>
          <w:bCs w:val="0"/>
        </w:rPr>
        <w:tab/>
        <w:t>udostępnianie danych</w:t>
      </w:r>
      <w:r w:rsidR="00A7116E" w:rsidRPr="004B0E96">
        <w:rPr>
          <w:bCs w:val="0"/>
        </w:rPr>
        <w:t xml:space="preserve"> z </w:t>
      </w:r>
      <w:r w:rsidRPr="004B0E96">
        <w:rPr>
          <w:bCs w:val="0"/>
        </w:rPr>
        <w:t>krajowych rejestrów urzędowych prowadzonych przez Prezesa Głównego Urzędu St</w:t>
      </w:r>
      <w:r w:rsidRPr="004B0E96">
        <w:rPr>
          <w:bCs w:val="0"/>
        </w:rPr>
        <w:t>a</w:t>
      </w:r>
      <w:r w:rsidRPr="004B0E96">
        <w:rPr>
          <w:bCs w:val="0"/>
        </w:rPr>
        <w:t>tystycznego,</w:t>
      </w:r>
      <w:r w:rsidR="00A7116E" w:rsidRPr="004B0E96">
        <w:rPr>
          <w:bCs w:val="0"/>
        </w:rPr>
        <w:t xml:space="preserve"> o </w:t>
      </w:r>
      <w:r w:rsidRPr="004B0E96">
        <w:rPr>
          <w:bCs w:val="0"/>
        </w:rPr>
        <w:t>których mowa</w:t>
      </w:r>
      <w:r w:rsidR="00A7116E" w:rsidRPr="004B0E96">
        <w:rPr>
          <w:bCs w:val="0"/>
        </w:rPr>
        <w:t xml:space="preserve"> w art. </w:t>
      </w:r>
      <w:r w:rsidRPr="004B0E96">
        <w:rPr>
          <w:bCs w:val="0"/>
        </w:rPr>
        <w:t>4</w:t>
      </w:r>
      <w:r w:rsidR="00A7116E" w:rsidRPr="004B0E96">
        <w:rPr>
          <w:bCs w:val="0"/>
        </w:rPr>
        <w:t>1 ust. </w:t>
      </w:r>
      <w:r w:rsidRPr="004B0E96">
        <w:rPr>
          <w:bCs w:val="0"/>
        </w:rPr>
        <w:t>1;</w:t>
      </w:r>
    </w:p>
    <w:p w:rsidR="00342D39" w:rsidRPr="00E93E1A" w:rsidRDefault="00342D39" w:rsidP="004B0E96">
      <w:pPr>
        <w:pStyle w:val="ZPKTzmpktartykuempunktem"/>
        <w:spacing w:before="60"/>
        <w:ind w:left="902" w:hanging="482"/>
      </w:pPr>
      <w:r w:rsidRPr="004B0E96">
        <w:rPr>
          <w:bCs w:val="0"/>
        </w:rPr>
        <w:t>5)</w:t>
      </w:r>
      <w:r w:rsidRPr="004B0E96">
        <w:rPr>
          <w:bCs w:val="0"/>
        </w:rPr>
        <w:tab/>
        <w:t>przekazywa</w:t>
      </w:r>
      <w:r w:rsidRPr="00E93E1A">
        <w:t>nie</w:t>
      </w:r>
      <w:r>
        <w:t xml:space="preserve"> </w:t>
      </w:r>
      <w:r w:rsidRPr="00E93E1A">
        <w:t>danych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na</w:t>
      </w:r>
      <w:r>
        <w:t xml:space="preserve"> </w:t>
      </w:r>
      <w:r w:rsidRPr="00E93E1A">
        <w:t>potrzeby</w:t>
      </w:r>
      <w:r>
        <w:t xml:space="preserve"> </w:t>
      </w:r>
      <w:r w:rsidRPr="00E93E1A">
        <w:t>Europejskiego</w:t>
      </w:r>
      <w:r>
        <w:t xml:space="preserve"> </w:t>
      </w:r>
      <w:r w:rsidRPr="00E93E1A">
        <w:t>Systemu</w:t>
      </w:r>
      <w:r>
        <w:t xml:space="preserve"> </w:t>
      </w:r>
      <w:r w:rsidRPr="00E93E1A">
        <w:t>Statystycznego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organizacji</w:t>
      </w:r>
      <w:r>
        <w:t xml:space="preserve"> </w:t>
      </w:r>
      <w:r w:rsidRPr="00E93E1A">
        <w:t>mi</w:t>
      </w:r>
      <w:r w:rsidRPr="00E93E1A">
        <w:t>ę</w:t>
      </w:r>
      <w:r w:rsidRPr="00E93E1A">
        <w:t>dzynarodowych.</w:t>
      </w:r>
    </w:p>
    <w:p w:rsidR="00342D39" w:rsidRPr="00E93E1A" w:rsidRDefault="00342D39" w:rsidP="00342D39">
      <w:pPr>
        <w:pStyle w:val="ZUSTzmustartykuempunktem"/>
      </w:pPr>
      <w:r w:rsidRPr="00E93E1A">
        <w:t>4.</w:t>
      </w:r>
      <w:r>
        <w:t xml:space="preserve"> </w:t>
      </w:r>
      <w:r w:rsidRPr="00E93E1A">
        <w:t>Dostęp</w:t>
      </w:r>
      <w:r>
        <w:t xml:space="preserve"> </w:t>
      </w:r>
      <w:r w:rsidRPr="00E93E1A">
        <w:t>do</w:t>
      </w:r>
      <w:r>
        <w:t xml:space="preserve"> </w:t>
      </w:r>
      <w:r w:rsidRPr="00E93E1A">
        <w:t>prowadzonej</w:t>
      </w:r>
      <w:r>
        <w:t xml:space="preserve"> </w:t>
      </w:r>
      <w:r w:rsidRPr="00E93E1A">
        <w:t>przez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elektronicznej</w:t>
      </w:r>
      <w:r>
        <w:t xml:space="preserve"> </w:t>
      </w:r>
      <w:r w:rsidRPr="00E93E1A">
        <w:t>platformy</w:t>
      </w:r>
      <w:r>
        <w:t xml:space="preserve"> </w:t>
      </w:r>
      <w:r w:rsidRPr="00E93E1A">
        <w:t>udostę</w:t>
      </w:r>
      <w:r w:rsidRPr="00E93E1A">
        <w:t>p</w:t>
      </w:r>
      <w:r w:rsidRPr="00E93E1A">
        <w:t>niania</w:t>
      </w:r>
      <w:r>
        <w:t xml:space="preserve"> </w:t>
      </w:r>
      <w:r w:rsidRPr="00E93E1A">
        <w:t>wynikowych</w:t>
      </w:r>
      <w:r>
        <w:t xml:space="preserve"> </w:t>
      </w:r>
      <w:r w:rsidRPr="00E93E1A">
        <w:t>informacji</w:t>
      </w:r>
      <w:r>
        <w:t xml:space="preserve"> </w:t>
      </w:r>
      <w:r w:rsidRPr="00E93E1A">
        <w:t>statystycznych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innych</w:t>
      </w:r>
      <w:r>
        <w:t xml:space="preserve"> </w:t>
      </w:r>
      <w:r w:rsidRPr="00E93E1A">
        <w:t>zasobów</w:t>
      </w:r>
      <w:r>
        <w:t xml:space="preserve"> </w:t>
      </w:r>
      <w:r w:rsidRPr="00E93E1A">
        <w:t>informacyjnych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zakresie</w:t>
      </w:r>
      <w:r>
        <w:t xml:space="preserve"> </w:t>
      </w:r>
      <w:r w:rsidRPr="00E93E1A">
        <w:t>określonym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="00A7116E" w:rsidRPr="00E93E1A">
        <w:t>3</w:t>
      </w:r>
      <w:r w:rsidR="00A7116E">
        <w:t xml:space="preserve"> pkt </w:t>
      </w:r>
      <w:r w:rsidRPr="00E93E1A">
        <w:t>1–</w:t>
      </w:r>
      <w:r w:rsidR="00A7116E" w:rsidRPr="00E93E1A">
        <w:t>4</w:t>
      </w:r>
      <w:r w:rsidR="00A7116E">
        <w:t> </w:t>
      </w:r>
      <w:r w:rsidRPr="00E93E1A">
        <w:t>jest</w:t>
      </w:r>
      <w:r>
        <w:t xml:space="preserve"> </w:t>
      </w:r>
      <w:r w:rsidRPr="00E93E1A">
        <w:t>nieodpłatny.</w:t>
      </w:r>
      <w:r w:rsidR="00A7116E">
        <w:t>”</w:t>
      </w:r>
      <w:r w:rsidRPr="00E93E1A">
        <w:t>;</w:t>
      </w:r>
    </w:p>
    <w:p w:rsidR="00342D39" w:rsidRPr="00E93E1A" w:rsidRDefault="00342D39" w:rsidP="00342D39">
      <w:pPr>
        <w:pStyle w:val="PKTpunkt"/>
      </w:pPr>
      <w:r w:rsidRPr="00E93E1A">
        <w:t>20)</w:t>
      </w:r>
      <w:r w:rsidRPr="00E93E1A">
        <w:tab/>
        <w:t>uchyla</w:t>
      </w:r>
      <w:r>
        <w:t xml:space="preserve"> </w:t>
      </w:r>
      <w:r w:rsidRPr="00E93E1A">
        <w:t>się</w:t>
      </w:r>
      <w:r w:rsidR="00A7116E">
        <w:t xml:space="preserve"> art. </w:t>
      </w:r>
      <w:r w:rsidRPr="00E93E1A">
        <w:t>29;</w:t>
      </w:r>
    </w:p>
    <w:p w:rsidR="00342D39" w:rsidRPr="00342D39" w:rsidRDefault="00342D39" w:rsidP="00A7116E">
      <w:pPr>
        <w:pStyle w:val="PKTpunkt"/>
        <w:keepNext/>
      </w:pPr>
      <w:r w:rsidRPr="00E93E1A">
        <w:t>21)</w:t>
      </w:r>
      <w:r w:rsidRPr="00E93E1A">
        <w:tab/>
        <w:t>art.</w:t>
      </w:r>
      <w:r w:rsidRPr="00342D39">
        <w:t xml:space="preserve"> 3</w:t>
      </w:r>
      <w:r w:rsidR="00A7116E" w:rsidRPr="00342D39">
        <w:t>0</w:t>
      </w:r>
      <w:r w:rsidR="00A7116E">
        <w:t> </w:t>
      </w:r>
      <w:r w:rsidRPr="00342D39">
        <w:t>otrzymuje brzmienie:</w:t>
      </w:r>
    </w:p>
    <w:p w:rsidR="00342D39" w:rsidRPr="00342D39" w:rsidRDefault="00A7116E" w:rsidP="00A7116E">
      <w:pPr>
        <w:pStyle w:val="ZARTzmartartykuempunktem"/>
        <w:keepNext/>
      </w:pPr>
      <w:r>
        <w:t>„</w:t>
      </w:r>
      <w:r w:rsidR="00342D39" w:rsidRPr="00342D39">
        <w:t>Art. 30. 1. Podmioty gospodarki narodowej są obowiązane do:</w:t>
      </w:r>
    </w:p>
    <w:p w:rsidR="00342D39" w:rsidRPr="00E93E1A" w:rsidRDefault="00342D39" w:rsidP="004B0E96">
      <w:pPr>
        <w:pStyle w:val="ZPKTzmpktartykuempunktem"/>
        <w:spacing w:before="60"/>
        <w:ind w:left="902" w:hanging="482"/>
      </w:pPr>
      <w:r w:rsidRPr="00E93E1A">
        <w:t>1)</w:t>
      </w:r>
      <w:r w:rsidRPr="00E93E1A">
        <w:tab/>
        <w:t>posiadania</w:t>
      </w:r>
      <w:r>
        <w:t xml:space="preserve"> </w:t>
      </w:r>
      <w:r w:rsidRPr="00E93E1A">
        <w:t>numeru</w:t>
      </w:r>
      <w:r>
        <w:t xml:space="preserve"> </w:t>
      </w:r>
      <w:r w:rsidRPr="00E93E1A">
        <w:t>identyfikacyjnego</w:t>
      </w:r>
      <w:r>
        <w:t xml:space="preserve"> </w:t>
      </w:r>
      <w:r w:rsidRPr="00E93E1A">
        <w:t>krajowego</w:t>
      </w:r>
      <w:r>
        <w:t xml:space="preserve"> </w:t>
      </w:r>
      <w:r w:rsidRPr="00E93E1A">
        <w:t>rejestru</w:t>
      </w:r>
      <w:r>
        <w:t xml:space="preserve"> </w:t>
      </w:r>
      <w:r w:rsidRPr="00E93E1A">
        <w:t>urzędowego</w:t>
      </w:r>
      <w:r>
        <w:t xml:space="preserve"> </w:t>
      </w:r>
      <w:r w:rsidRPr="00E93E1A">
        <w:t>podmiotów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którym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4</w:t>
      </w:r>
      <w:r w:rsidR="00A7116E" w:rsidRPr="00E93E1A">
        <w:t>1</w:t>
      </w:r>
      <w:r w:rsidR="00A7116E">
        <w:t xml:space="preserve"> ust. </w:t>
      </w:r>
      <w:r w:rsidR="00A7116E" w:rsidRPr="00E93E1A">
        <w:t>1</w:t>
      </w:r>
      <w:r w:rsidR="00A7116E">
        <w:t xml:space="preserve"> pkt </w:t>
      </w:r>
      <w:r w:rsidRPr="00E93E1A">
        <w:t>1,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posługiwania</w:t>
      </w:r>
      <w:r>
        <w:t xml:space="preserve"> </w:t>
      </w:r>
      <w:r w:rsidRPr="00E93E1A">
        <w:t>się</w:t>
      </w:r>
      <w:r>
        <w:t xml:space="preserve"> </w:t>
      </w:r>
      <w:r w:rsidRPr="00E93E1A">
        <w:t>nim</w:t>
      </w:r>
      <w:r>
        <w:t xml:space="preserve"> </w:t>
      </w:r>
      <w:r w:rsidRPr="00E93E1A">
        <w:t>przy</w:t>
      </w:r>
      <w:r>
        <w:t xml:space="preserve"> </w:t>
      </w:r>
      <w:r w:rsidRPr="00E93E1A">
        <w:t>przekazywaniu</w:t>
      </w:r>
      <w:r>
        <w:t xml:space="preserve"> </w:t>
      </w:r>
      <w:r w:rsidRPr="00E93E1A">
        <w:t>danych</w:t>
      </w:r>
      <w:r>
        <w:t xml:space="preserve"> </w:t>
      </w:r>
      <w:r w:rsidRPr="00E93E1A">
        <w:t>wykorzystywanych</w:t>
      </w:r>
      <w:r>
        <w:t xml:space="preserve"> </w:t>
      </w:r>
      <w:r w:rsidRPr="00E93E1A">
        <w:t>dla</w:t>
      </w:r>
      <w:r>
        <w:t xml:space="preserve"> </w:t>
      </w:r>
      <w:r w:rsidRPr="00E93E1A">
        <w:t>celów</w:t>
      </w:r>
      <w:r>
        <w:t xml:space="preserve"> </w:t>
      </w:r>
      <w:r w:rsidRPr="00E93E1A">
        <w:t>statystycznych;</w:t>
      </w:r>
    </w:p>
    <w:p w:rsidR="00342D39" w:rsidRPr="00E93E1A" w:rsidRDefault="00342D39" w:rsidP="004B0E96">
      <w:pPr>
        <w:pStyle w:val="ZPKTzmpktartykuempunktem"/>
        <w:spacing w:before="60"/>
        <w:ind w:left="902" w:hanging="482"/>
      </w:pPr>
      <w:r w:rsidRPr="00E93E1A">
        <w:t>2)</w:t>
      </w:r>
      <w:r w:rsidRPr="00E93E1A">
        <w:tab/>
        <w:t>stosowania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prowadzonej</w:t>
      </w:r>
      <w:r>
        <w:t xml:space="preserve"> </w:t>
      </w:r>
      <w:r w:rsidRPr="00E93E1A">
        <w:t>ewidencji,</w:t>
      </w:r>
      <w:r>
        <w:t xml:space="preserve"> </w:t>
      </w:r>
      <w:r w:rsidRPr="00E93E1A">
        <w:t>dokumentacji</w:t>
      </w:r>
      <w:r>
        <w:t xml:space="preserve"> </w:t>
      </w:r>
      <w:r w:rsidRPr="00E93E1A">
        <w:t>oraz</w:t>
      </w:r>
      <w:r>
        <w:t xml:space="preserve"> </w:t>
      </w:r>
      <w:r w:rsidRPr="00E93E1A">
        <w:t>rachunkowości</w:t>
      </w:r>
      <w:r>
        <w:t xml:space="preserve"> </w:t>
      </w:r>
      <w:r w:rsidRPr="00E93E1A">
        <w:t>standardów</w:t>
      </w:r>
      <w:r>
        <w:t xml:space="preserve"> </w:t>
      </w:r>
      <w:r w:rsidRPr="00E93E1A">
        <w:t>klasyfikacyjnych,</w:t>
      </w:r>
      <w:r w:rsidR="00A7116E">
        <w:t xml:space="preserve"> </w:t>
      </w:r>
      <w:r w:rsidR="00A7116E" w:rsidRPr="00E93E1A">
        <w:t>o</w:t>
      </w:r>
      <w:r w:rsidR="00444156">
        <w:t xml:space="preserve"> </w:t>
      </w:r>
      <w:r w:rsidRPr="00E93E1A">
        <w:t>kt</w:t>
      </w:r>
      <w:r w:rsidRPr="00E93E1A">
        <w:t>ó</w:t>
      </w:r>
      <w:r w:rsidRPr="00E93E1A">
        <w:t>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rozdziale</w:t>
      </w:r>
      <w:r>
        <w:t xml:space="preserve"> </w:t>
      </w:r>
      <w:r w:rsidRPr="00E93E1A">
        <w:t>6;</w:t>
      </w:r>
    </w:p>
    <w:p w:rsidR="00342D39" w:rsidRPr="00E93E1A" w:rsidRDefault="00342D39" w:rsidP="004B0E96">
      <w:pPr>
        <w:pStyle w:val="ZPKTzmpktartykuempunktem"/>
        <w:spacing w:before="60"/>
        <w:ind w:left="902" w:hanging="482"/>
      </w:pPr>
      <w:r w:rsidRPr="00E93E1A">
        <w:t>3)</w:t>
      </w:r>
      <w:r w:rsidRPr="00E93E1A">
        <w:tab/>
        <w:t>przekazania</w:t>
      </w:r>
      <w:r>
        <w:t xml:space="preserve"> </w:t>
      </w:r>
      <w:r w:rsidRPr="00E93E1A">
        <w:t>nieodpłatnie</w:t>
      </w:r>
      <w:r>
        <w:t xml:space="preserve"> </w:t>
      </w:r>
      <w:r w:rsidRPr="00E93E1A">
        <w:t>danych</w:t>
      </w:r>
      <w:r>
        <w:t xml:space="preserve"> </w:t>
      </w:r>
      <w:r w:rsidRPr="00E93E1A">
        <w:t>dotyczących</w:t>
      </w:r>
      <w:r>
        <w:t xml:space="preserve"> </w:t>
      </w:r>
      <w:r w:rsidRPr="00E93E1A">
        <w:t>prowadzonej</w:t>
      </w:r>
      <w:r>
        <w:t xml:space="preserve"> </w:t>
      </w:r>
      <w:r w:rsidRPr="00E93E1A">
        <w:t>działalności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jej</w:t>
      </w:r>
      <w:r>
        <w:t xml:space="preserve"> </w:t>
      </w:r>
      <w:r w:rsidRPr="00E93E1A">
        <w:t>wyników</w:t>
      </w:r>
      <w:r>
        <w:t xml:space="preserve"> </w:t>
      </w:r>
      <w:r w:rsidRPr="00E93E1A">
        <w:t>zgodnie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programem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oraz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formacie</w:t>
      </w:r>
      <w:r>
        <w:t xml:space="preserve"> </w:t>
      </w:r>
      <w:r w:rsidRPr="00E93E1A">
        <w:t>udostępnionym</w:t>
      </w:r>
      <w:r>
        <w:t xml:space="preserve"> </w:t>
      </w:r>
      <w:r w:rsidRPr="00E93E1A">
        <w:t>zgodnie</w:t>
      </w:r>
      <w:r w:rsidR="00A7116E">
        <w:t xml:space="preserve"> </w:t>
      </w:r>
      <w:r w:rsidR="00A7116E" w:rsidRPr="00E93E1A">
        <w:t>z</w:t>
      </w:r>
      <w:r w:rsidR="00A7116E">
        <w:t> art. </w:t>
      </w:r>
      <w:r w:rsidRPr="00E93E1A">
        <w:t>18a</w:t>
      </w:r>
      <w:r w:rsidR="00A7116E">
        <w:t xml:space="preserve"> ust. </w:t>
      </w:r>
      <w:r w:rsidRPr="00E93E1A">
        <w:t>3.</w:t>
      </w:r>
    </w:p>
    <w:p w:rsidR="00342D39" w:rsidRPr="00342D39" w:rsidRDefault="00342D39" w:rsidP="00A7116E">
      <w:pPr>
        <w:pStyle w:val="ZUSTzmustartykuempunktem"/>
        <w:keepNext/>
      </w:pPr>
      <w:r w:rsidRPr="00E93E1A">
        <w:t>2.</w:t>
      </w:r>
      <w:r w:rsidRPr="00342D39">
        <w:t xml:space="preserve"> Przekazywanie danych,</w:t>
      </w:r>
      <w:r w:rsidR="00A7116E" w:rsidRPr="00342D39">
        <w:t xml:space="preserve"> o</w:t>
      </w:r>
      <w:r w:rsidR="00A7116E">
        <w:t> </w:t>
      </w:r>
      <w:r w:rsidRPr="00342D39">
        <w:t>których mowa</w:t>
      </w:r>
      <w:r w:rsidR="00A7116E" w:rsidRPr="00342D39">
        <w:t xml:space="preserve"> w</w:t>
      </w:r>
      <w:r w:rsidR="00A7116E">
        <w:t> ust. </w:t>
      </w:r>
      <w:r w:rsidR="00A7116E" w:rsidRPr="00342D39">
        <w:t>1</w:t>
      </w:r>
      <w:r w:rsidR="00A7116E">
        <w:t xml:space="preserve"> pkt </w:t>
      </w:r>
      <w:r w:rsidRPr="00342D39">
        <w:t>3, odbywa się:</w:t>
      </w:r>
    </w:p>
    <w:p w:rsidR="00342D39" w:rsidRPr="004B0E96" w:rsidRDefault="00342D39" w:rsidP="004B0E96">
      <w:pPr>
        <w:pStyle w:val="ZPKTzmpktartykuempunktem"/>
        <w:spacing w:before="60"/>
        <w:ind w:left="902" w:hanging="482"/>
        <w:rPr>
          <w:bCs w:val="0"/>
        </w:rPr>
      </w:pPr>
      <w:r w:rsidRPr="00E93E1A">
        <w:t>1)</w:t>
      </w:r>
      <w:r w:rsidRPr="00E93E1A">
        <w:tab/>
        <w:t>w</w:t>
      </w:r>
      <w:r>
        <w:t xml:space="preserve"> </w:t>
      </w:r>
      <w:r w:rsidRPr="00E93E1A">
        <w:t>postaci</w:t>
      </w:r>
      <w:r>
        <w:t xml:space="preserve"> </w:t>
      </w:r>
      <w:r w:rsidRPr="00E93E1A">
        <w:t>elektronicznej,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szczególności</w:t>
      </w:r>
      <w:r>
        <w:t xml:space="preserve"> </w:t>
      </w:r>
      <w:r w:rsidRPr="00E93E1A">
        <w:t>za</w:t>
      </w:r>
      <w:r>
        <w:t xml:space="preserve"> </w:t>
      </w:r>
      <w:r w:rsidRPr="00E93E1A">
        <w:t>pośrednictwem</w:t>
      </w:r>
      <w:r>
        <w:t xml:space="preserve"> </w:t>
      </w:r>
      <w:r w:rsidRPr="00E93E1A">
        <w:t>elektronicznej</w:t>
      </w:r>
      <w:r>
        <w:t xml:space="preserve"> </w:t>
      </w:r>
      <w:r w:rsidRPr="00E93E1A">
        <w:t>platformy</w:t>
      </w:r>
      <w:r>
        <w:t xml:space="preserve"> </w:t>
      </w:r>
      <w:r w:rsidRPr="00E93E1A">
        <w:t>gromadzenia</w:t>
      </w:r>
      <w:r>
        <w:t xml:space="preserve"> </w:t>
      </w:r>
      <w:r w:rsidRPr="00E93E1A">
        <w:t>danych</w:t>
      </w:r>
      <w:r>
        <w:t xml:space="preserve"> </w:t>
      </w:r>
      <w:r w:rsidRPr="00E93E1A">
        <w:t>st</w:t>
      </w:r>
      <w:r w:rsidRPr="00E93E1A">
        <w:t>a</w:t>
      </w:r>
      <w:r w:rsidRPr="00E93E1A">
        <w:t>tystycznych,</w:t>
      </w:r>
      <w:r w:rsidR="00A7116E">
        <w:t xml:space="preserve"> </w:t>
      </w:r>
      <w:r w:rsidR="00A7116E" w:rsidRPr="00E93E1A">
        <w:t>a</w:t>
      </w:r>
      <w:r w:rsidR="00A7116E">
        <w:t> </w:t>
      </w:r>
      <w:r w:rsidR="00A7116E" w:rsidRPr="00E93E1A">
        <w:t>w</w:t>
      </w:r>
      <w:r w:rsidR="00A7116E">
        <w:t> </w:t>
      </w:r>
      <w:r w:rsidRPr="00E93E1A">
        <w:t>przypadkach</w:t>
      </w:r>
      <w:r>
        <w:t xml:space="preserve"> </w:t>
      </w:r>
      <w:r w:rsidRPr="00E93E1A">
        <w:t>wskazanych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programie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innej</w:t>
      </w:r>
      <w:r>
        <w:t xml:space="preserve"> </w:t>
      </w:r>
      <w:r w:rsidRPr="00E93E1A">
        <w:t>formie</w:t>
      </w:r>
      <w:r>
        <w:t xml:space="preserve"> </w:t>
      </w:r>
      <w:r w:rsidRPr="00E93E1A">
        <w:t>lub</w:t>
      </w:r>
      <w:r>
        <w:t xml:space="preserve"> </w:t>
      </w:r>
      <w:r w:rsidRPr="004B0E96">
        <w:rPr>
          <w:bCs w:val="0"/>
        </w:rPr>
        <w:t>postaci;</w:t>
      </w:r>
    </w:p>
    <w:p w:rsidR="00342D39" w:rsidRPr="00E93E1A" w:rsidRDefault="00342D39" w:rsidP="004B0E96">
      <w:pPr>
        <w:pStyle w:val="ZPKTzmpktartykuempunktem"/>
        <w:spacing w:before="60"/>
        <w:ind w:left="902" w:hanging="482"/>
      </w:pPr>
      <w:r w:rsidRPr="004B0E96">
        <w:rPr>
          <w:bCs w:val="0"/>
        </w:rPr>
        <w:t>2)</w:t>
      </w:r>
      <w:r w:rsidRPr="004B0E96">
        <w:rPr>
          <w:bCs w:val="0"/>
        </w:rPr>
        <w:tab/>
        <w:t>w postaci w</w:t>
      </w:r>
      <w:r w:rsidRPr="00E93E1A">
        <w:t>ywiadu</w:t>
      </w:r>
      <w:r>
        <w:t xml:space="preserve"> </w:t>
      </w:r>
      <w:r w:rsidRPr="00E93E1A">
        <w:t>przeprowadzanego</w:t>
      </w:r>
      <w:r>
        <w:t xml:space="preserve"> </w:t>
      </w:r>
      <w:r w:rsidRPr="00E93E1A">
        <w:t>przez</w:t>
      </w:r>
      <w:r>
        <w:t xml:space="preserve"> </w:t>
      </w:r>
      <w:r w:rsidRPr="00E93E1A">
        <w:t>ankietera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metodą</w:t>
      </w:r>
      <w:r>
        <w:t xml:space="preserve"> </w:t>
      </w:r>
      <w:r w:rsidRPr="00E93E1A">
        <w:t>wywiadu</w:t>
      </w:r>
      <w:r>
        <w:t xml:space="preserve"> </w:t>
      </w:r>
      <w:r w:rsidRPr="00E93E1A">
        <w:t>bezpośredniego</w:t>
      </w:r>
      <w:r>
        <w:t xml:space="preserve"> </w:t>
      </w:r>
      <w:r w:rsidRPr="00E93E1A">
        <w:t>lub</w:t>
      </w:r>
      <w:r>
        <w:t xml:space="preserve"> </w:t>
      </w:r>
      <w:r w:rsidRPr="00E93E1A">
        <w:t>wywiadu</w:t>
      </w:r>
      <w:r>
        <w:t xml:space="preserve"> </w:t>
      </w:r>
      <w:r w:rsidRPr="00E93E1A">
        <w:t>telefonicznego.</w:t>
      </w:r>
      <w:r w:rsidR="00A7116E">
        <w:t>”</w:t>
      </w:r>
      <w:r w:rsidRPr="00E93E1A">
        <w:t>;</w:t>
      </w:r>
    </w:p>
    <w:p w:rsidR="00342D39" w:rsidRDefault="00342D39" w:rsidP="00A7116E">
      <w:pPr>
        <w:pStyle w:val="PKTpunkt"/>
        <w:keepNext/>
      </w:pPr>
      <w:r>
        <w:t>22)</w:t>
      </w:r>
      <w:r>
        <w:tab/>
        <w:t>art. 30a otrzymuje brzmienie:</w:t>
      </w:r>
    </w:p>
    <w:p w:rsidR="00342D39" w:rsidRDefault="00A7116E" w:rsidP="00342D39">
      <w:pPr>
        <w:pStyle w:val="ZARTzmartartykuempunktem"/>
      </w:pPr>
      <w:r>
        <w:t>„</w:t>
      </w:r>
      <w:r w:rsidR="00342D39" w:rsidRPr="00F2338F">
        <w:t>Art.</w:t>
      </w:r>
      <w:r w:rsidR="00342D39">
        <w:t xml:space="preserve"> </w:t>
      </w:r>
      <w:r w:rsidR="00342D39" w:rsidRPr="00F2338F">
        <w:t>30a.</w:t>
      </w:r>
      <w:r w:rsidR="00444156">
        <w:t xml:space="preserve"> </w:t>
      </w:r>
      <w:proofErr w:type="spellStart"/>
      <w:r w:rsidR="00342D39" w:rsidRPr="00F2338F">
        <w:t>Mikroprzedsiębiorca</w:t>
      </w:r>
      <w:proofErr w:type="spellEnd"/>
      <w:r>
        <w:t xml:space="preserve"> </w:t>
      </w:r>
      <w:r w:rsidRPr="00F2338F">
        <w:t>w</w:t>
      </w:r>
      <w:r>
        <w:t> </w:t>
      </w:r>
      <w:r w:rsidR="00342D39" w:rsidRPr="00F2338F">
        <w:t>rozumieniu</w:t>
      </w:r>
      <w:r>
        <w:t xml:space="preserve"> art. </w:t>
      </w:r>
      <w:r w:rsidRPr="00F2338F">
        <w:t>2</w:t>
      </w:r>
      <w:r>
        <w:t xml:space="preserve"> ust. </w:t>
      </w:r>
      <w:r w:rsidRPr="00F2338F">
        <w:t>3</w:t>
      </w:r>
      <w:r>
        <w:t> </w:t>
      </w:r>
      <w:r w:rsidR="00342D39" w:rsidRPr="00F2338F">
        <w:t>załącznika</w:t>
      </w:r>
      <w:r>
        <w:t xml:space="preserve"> </w:t>
      </w:r>
      <w:r w:rsidRPr="00F2338F">
        <w:t>I</w:t>
      </w:r>
      <w:r>
        <w:t> </w:t>
      </w:r>
      <w:r w:rsidR="00342D39" w:rsidRPr="00F2338F">
        <w:t>do</w:t>
      </w:r>
      <w:r w:rsidR="00342D39">
        <w:t xml:space="preserve"> </w:t>
      </w:r>
      <w:r w:rsidR="00342D39" w:rsidRPr="00F2338F">
        <w:t>rozporządzenia</w:t>
      </w:r>
      <w:r w:rsidR="00342D39">
        <w:t xml:space="preserve"> </w:t>
      </w:r>
      <w:r w:rsidR="00342D39" w:rsidRPr="00F2338F">
        <w:t>Komisji</w:t>
      </w:r>
      <w:r w:rsidR="00342D39">
        <w:t xml:space="preserve"> </w:t>
      </w:r>
      <w:r w:rsidR="00342D39" w:rsidRPr="00F2338F">
        <w:t>(UE)</w:t>
      </w:r>
      <w:r>
        <w:t xml:space="preserve"> nr </w:t>
      </w:r>
      <w:r w:rsidR="00342D39" w:rsidRPr="00F2338F">
        <w:t>651/201</w:t>
      </w:r>
      <w:r w:rsidRPr="00F2338F">
        <w:t>4</w:t>
      </w:r>
      <w:r>
        <w:t> </w:t>
      </w:r>
      <w:r w:rsidRPr="00F2338F">
        <w:t>z</w:t>
      </w:r>
      <w:r>
        <w:t> </w:t>
      </w:r>
      <w:r w:rsidR="00342D39" w:rsidRPr="00F2338F">
        <w:t>dnia</w:t>
      </w:r>
      <w:r w:rsidR="00342D39">
        <w:t xml:space="preserve"> </w:t>
      </w:r>
      <w:r w:rsidR="00342D39" w:rsidRPr="00F2338F">
        <w:t>1</w:t>
      </w:r>
      <w:r w:rsidRPr="00F2338F">
        <w:t>7</w:t>
      </w:r>
      <w:r>
        <w:t> </w:t>
      </w:r>
      <w:r w:rsidR="00342D39" w:rsidRPr="00F2338F">
        <w:t>czerwca</w:t>
      </w:r>
      <w:r w:rsidR="00342D39">
        <w:t xml:space="preserve"> </w:t>
      </w:r>
      <w:r w:rsidR="00342D39" w:rsidRPr="00F2338F">
        <w:t>201</w:t>
      </w:r>
      <w:r w:rsidRPr="00F2338F">
        <w:t>4</w:t>
      </w:r>
      <w:r>
        <w:t> </w:t>
      </w:r>
      <w:r w:rsidR="00342D39" w:rsidRPr="00F2338F">
        <w:t>r.</w:t>
      </w:r>
      <w:r w:rsidR="00342D39">
        <w:t xml:space="preserve"> </w:t>
      </w:r>
      <w:r w:rsidR="00342D39" w:rsidRPr="00F2338F">
        <w:t>uznającego</w:t>
      </w:r>
      <w:r w:rsidR="00342D39">
        <w:t xml:space="preserve"> </w:t>
      </w:r>
      <w:r w:rsidR="00342D39" w:rsidRPr="00F2338F">
        <w:t>niektóre</w:t>
      </w:r>
      <w:r w:rsidR="00342D39">
        <w:t xml:space="preserve"> </w:t>
      </w:r>
      <w:r w:rsidR="00342D39" w:rsidRPr="00F2338F">
        <w:t>rodzaje</w:t>
      </w:r>
      <w:r w:rsidR="00342D39">
        <w:t xml:space="preserve"> </w:t>
      </w:r>
      <w:r w:rsidR="00342D39" w:rsidRPr="00F2338F">
        <w:t>pomocy</w:t>
      </w:r>
      <w:r w:rsidR="00342D39">
        <w:t xml:space="preserve"> </w:t>
      </w:r>
      <w:r w:rsidR="00342D39" w:rsidRPr="00F2338F">
        <w:t>za</w:t>
      </w:r>
      <w:r w:rsidR="00342D39">
        <w:t xml:space="preserve"> </w:t>
      </w:r>
      <w:r w:rsidR="00342D39" w:rsidRPr="00F2338F">
        <w:t>zgodne</w:t>
      </w:r>
      <w:r>
        <w:t xml:space="preserve"> </w:t>
      </w:r>
      <w:r w:rsidRPr="00F2338F">
        <w:t>z</w:t>
      </w:r>
      <w:r>
        <w:t> </w:t>
      </w:r>
      <w:r w:rsidR="00342D39" w:rsidRPr="00F2338F">
        <w:t>rynkiem</w:t>
      </w:r>
      <w:r w:rsidR="00342D39">
        <w:t xml:space="preserve"> </w:t>
      </w:r>
      <w:r w:rsidR="00342D39" w:rsidRPr="00F2338F">
        <w:t>wewnętrznym</w:t>
      </w:r>
      <w:r>
        <w:t xml:space="preserve"> </w:t>
      </w:r>
      <w:r w:rsidRPr="00F2338F">
        <w:t>w</w:t>
      </w:r>
      <w:r>
        <w:t> </w:t>
      </w:r>
      <w:r w:rsidR="00342D39" w:rsidRPr="00F2338F">
        <w:t>zastosowaniu</w:t>
      </w:r>
      <w:r>
        <w:t xml:space="preserve"> art. </w:t>
      </w:r>
      <w:r w:rsidR="00342D39" w:rsidRPr="00F2338F">
        <w:t>10</w:t>
      </w:r>
      <w:r w:rsidRPr="00F2338F">
        <w:t>7</w:t>
      </w:r>
      <w:r>
        <w:t xml:space="preserve"> i </w:t>
      </w:r>
      <w:r w:rsidR="00342D39" w:rsidRPr="00F2338F">
        <w:t>10</w:t>
      </w:r>
      <w:r w:rsidRPr="00F2338F">
        <w:t>8</w:t>
      </w:r>
      <w:r>
        <w:t> </w:t>
      </w:r>
      <w:r w:rsidR="00342D39" w:rsidRPr="00F2338F">
        <w:t>Traktatu</w:t>
      </w:r>
      <w:r w:rsidR="00342D39">
        <w:t xml:space="preserve"> </w:t>
      </w:r>
      <w:r w:rsidR="00342D39" w:rsidRPr="00F2338F">
        <w:t>(Dz.</w:t>
      </w:r>
      <w:r w:rsidR="00342D39">
        <w:t xml:space="preserve"> </w:t>
      </w:r>
      <w:r w:rsidR="00342D39" w:rsidRPr="00F2338F">
        <w:t>Urz.</w:t>
      </w:r>
      <w:r w:rsidR="00342D39">
        <w:t xml:space="preserve"> </w:t>
      </w:r>
      <w:r w:rsidR="00342D39" w:rsidRPr="00F2338F">
        <w:t>UE</w:t>
      </w:r>
      <w:r w:rsidR="00342D39">
        <w:t xml:space="preserve"> </w:t>
      </w:r>
      <w:r w:rsidR="00342D39" w:rsidRPr="00F2338F">
        <w:t>L</w:t>
      </w:r>
      <w:r w:rsidR="00342D39">
        <w:t xml:space="preserve"> </w:t>
      </w:r>
      <w:r w:rsidR="00342D39" w:rsidRPr="00F2338F">
        <w:t>18</w:t>
      </w:r>
      <w:r w:rsidRPr="00F2338F">
        <w:t>7</w:t>
      </w:r>
      <w:r>
        <w:t> </w:t>
      </w:r>
      <w:r w:rsidRPr="00F2338F">
        <w:t>z</w:t>
      </w:r>
      <w:r>
        <w:t> </w:t>
      </w:r>
      <w:r w:rsidR="00342D39" w:rsidRPr="00F2338F">
        <w:t>26.06.2014,</w:t>
      </w:r>
      <w:r w:rsidR="00342D39">
        <w:t xml:space="preserve"> </w:t>
      </w:r>
      <w:r w:rsidR="00342D39" w:rsidRPr="00F2338F">
        <w:t>str.</w:t>
      </w:r>
      <w:r w:rsidR="00342D39">
        <w:t xml:space="preserve"> </w:t>
      </w:r>
      <w:r w:rsidR="00342D39" w:rsidRPr="00F2338F">
        <w:t>1)</w:t>
      </w:r>
      <w:r w:rsidR="00342D39">
        <w:t xml:space="preserve"> </w:t>
      </w:r>
      <w:r w:rsidR="00342D39" w:rsidRPr="00F2338F">
        <w:t>za</w:t>
      </w:r>
      <w:r w:rsidR="00342D39">
        <w:t xml:space="preserve"> </w:t>
      </w:r>
      <w:r w:rsidR="00342D39" w:rsidRPr="00F2338F">
        <w:t>rok</w:t>
      </w:r>
      <w:r w:rsidR="00342D39">
        <w:t xml:space="preserve"> </w:t>
      </w:r>
      <w:r w:rsidR="00342D39" w:rsidRPr="00F2338F">
        <w:t>kalendarzowy,</w:t>
      </w:r>
      <w:r>
        <w:t xml:space="preserve"> </w:t>
      </w:r>
      <w:r w:rsidRPr="00F2338F">
        <w:t>w</w:t>
      </w:r>
      <w:r>
        <w:t> </w:t>
      </w:r>
      <w:r w:rsidR="00342D39" w:rsidRPr="00F2338F">
        <w:t>którym</w:t>
      </w:r>
      <w:r w:rsidR="00342D39">
        <w:t xml:space="preserve"> </w:t>
      </w:r>
      <w:r w:rsidR="00342D39" w:rsidRPr="00F2338F">
        <w:t>uz</w:t>
      </w:r>
      <w:r w:rsidR="00342D39" w:rsidRPr="00F2338F">
        <w:t>y</w:t>
      </w:r>
      <w:r w:rsidR="00342D39" w:rsidRPr="00F2338F">
        <w:t>skał</w:t>
      </w:r>
      <w:r w:rsidR="00342D39">
        <w:t xml:space="preserve"> </w:t>
      </w:r>
      <w:r w:rsidR="00342D39" w:rsidRPr="00F2338F">
        <w:t>wpis</w:t>
      </w:r>
      <w:r w:rsidR="00342D39">
        <w:t xml:space="preserve"> </w:t>
      </w:r>
      <w:r w:rsidR="00342D39" w:rsidRPr="00F2338F">
        <w:t>do</w:t>
      </w:r>
      <w:r w:rsidR="00342D39">
        <w:t xml:space="preserve"> </w:t>
      </w:r>
      <w:r w:rsidR="00342D39" w:rsidRPr="00F2338F">
        <w:t>Centralnej</w:t>
      </w:r>
      <w:r w:rsidR="00342D39">
        <w:t xml:space="preserve"> </w:t>
      </w:r>
      <w:r w:rsidR="00342D39" w:rsidRPr="00F2338F">
        <w:t>Ewidencji</w:t>
      </w:r>
      <w:r>
        <w:t xml:space="preserve"> </w:t>
      </w:r>
      <w:r w:rsidRPr="00F2338F">
        <w:t>i</w:t>
      </w:r>
      <w:r>
        <w:t> </w:t>
      </w:r>
      <w:r w:rsidR="00342D39" w:rsidRPr="00F2338F">
        <w:t>Informacji</w:t>
      </w:r>
      <w:r>
        <w:t xml:space="preserve"> </w:t>
      </w:r>
      <w:r w:rsidRPr="00F2338F">
        <w:t>o</w:t>
      </w:r>
      <w:r>
        <w:t> </w:t>
      </w:r>
      <w:r w:rsidR="00342D39" w:rsidRPr="00F2338F">
        <w:t>Działalności</w:t>
      </w:r>
      <w:r w:rsidR="00342D39">
        <w:t xml:space="preserve"> </w:t>
      </w:r>
      <w:r w:rsidR="00342D39" w:rsidRPr="00F2338F">
        <w:t>Gospodarczej</w:t>
      </w:r>
      <w:r w:rsidR="00342D39">
        <w:t xml:space="preserve"> </w:t>
      </w:r>
      <w:r w:rsidR="00342D39" w:rsidRPr="00F2338F">
        <w:t>albo</w:t>
      </w:r>
      <w:r w:rsidR="00342D39">
        <w:t xml:space="preserve"> </w:t>
      </w:r>
      <w:r w:rsidR="00342D39" w:rsidRPr="00F2338F">
        <w:t>do</w:t>
      </w:r>
      <w:r w:rsidR="00342D39">
        <w:t xml:space="preserve"> </w:t>
      </w:r>
      <w:r w:rsidR="00342D39" w:rsidRPr="00F2338F">
        <w:t>rejestru</w:t>
      </w:r>
      <w:r w:rsidR="00342D39">
        <w:t xml:space="preserve"> </w:t>
      </w:r>
      <w:r w:rsidR="00342D39" w:rsidRPr="00F2338F">
        <w:t>przedsiębiorców</w:t>
      </w:r>
      <w:r>
        <w:t xml:space="preserve"> </w:t>
      </w:r>
      <w:r w:rsidRPr="00F2338F">
        <w:t>w</w:t>
      </w:r>
      <w:r>
        <w:t> </w:t>
      </w:r>
      <w:r w:rsidR="00342D39" w:rsidRPr="00F2338F">
        <w:t>Krajowym</w:t>
      </w:r>
      <w:r w:rsidR="00342D39">
        <w:t xml:space="preserve"> </w:t>
      </w:r>
      <w:r w:rsidR="00342D39" w:rsidRPr="00F2338F">
        <w:t>Rejestrze</w:t>
      </w:r>
      <w:r w:rsidR="00342D39">
        <w:t xml:space="preserve"> </w:t>
      </w:r>
      <w:r w:rsidR="00342D39" w:rsidRPr="00F2338F">
        <w:t>Sądowym,</w:t>
      </w:r>
      <w:r w:rsidR="00342D39">
        <w:t xml:space="preserve"> </w:t>
      </w:r>
      <w:r w:rsidR="00342D39" w:rsidRPr="00F2338F">
        <w:t>podlega</w:t>
      </w:r>
      <w:r w:rsidR="00342D39">
        <w:t xml:space="preserve"> </w:t>
      </w:r>
      <w:r w:rsidR="00342D39" w:rsidRPr="00F2338F">
        <w:t>obowiązkowi</w:t>
      </w:r>
      <w:r w:rsidR="00342D39">
        <w:t xml:space="preserve"> </w:t>
      </w:r>
      <w:r w:rsidR="00342D39" w:rsidRPr="00F2338F">
        <w:t>przekazywania</w:t>
      </w:r>
      <w:r w:rsidR="00342D39">
        <w:t xml:space="preserve"> </w:t>
      </w:r>
      <w:r w:rsidR="00342D39" w:rsidRPr="00F2338F">
        <w:t>informacji</w:t>
      </w:r>
      <w:r>
        <w:t xml:space="preserve"> </w:t>
      </w:r>
      <w:r w:rsidRPr="00F2338F">
        <w:t>i</w:t>
      </w:r>
      <w:r>
        <w:t> </w:t>
      </w:r>
      <w:r w:rsidR="00342D39" w:rsidRPr="00F2338F">
        <w:t>danych</w:t>
      </w:r>
      <w:r w:rsidR="00342D39">
        <w:t xml:space="preserve"> </w:t>
      </w:r>
      <w:r w:rsidR="00342D39" w:rsidRPr="00F2338F">
        <w:t>statystycznych,</w:t>
      </w:r>
      <w:r>
        <w:t xml:space="preserve"> </w:t>
      </w:r>
      <w:r w:rsidRPr="00F2338F">
        <w:t>o</w:t>
      </w:r>
      <w:r>
        <w:t> </w:t>
      </w:r>
      <w:r w:rsidR="00342D39" w:rsidRPr="00F2338F">
        <w:t>których</w:t>
      </w:r>
      <w:r w:rsidR="00342D39">
        <w:t xml:space="preserve"> </w:t>
      </w:r>
      <w:r w:rsidR="00342D39" w:rsidRPr="00F2338F">
        <w:t>mowa</w:t>
      </w:r>
      <w:r>
        <w:t xml:space="preserve"> </w:t>
      </w:r>
      <w:r w:rsidRPr="00F2338F">
        <w:t>w</w:t>
      </w:r>
      <w:r>
        <w:t> art. </w:t>
      </w:r>
      <w:r w:rsidR="00342D39" w:rsidRPr="00F2338F">
        <w:t>3</w:t>
      </w:r>
      <w:r w:rsidRPr="00F2338F">
        <w:t>0</w:t>
      </w:r>
      <w:r>
        <w:t xml:space="preserve"> ust. </w:t>
      </w:r>
      <w:r w:rsidRPr="00F2338F">
        <w:t>1</w:t>
      </w:r>
      <w:r>
        <w:t xml:space="preserve"> pkt </w:t>
      </w:r>
      <w:r w:rsidR="00342D39" w:rsidRPr="00F2338F">
        <w:t>3,</w:t>
      </w:r>
      <w:r w:rsidR="00342D39">
        <w:t xml:space="preserve"> </w:t>
      </w:r>
      <w:r w:rsidR="00342D39" w:rsidRPr="00F2338F">
        <w:t>jeżeli</w:t>
      </w:r>
      <w:r w:rsidR="00342D39">
        <w:t xml:space="preserve"> </w:t>
      </w:r>
      <w:r w:rsidR="00342D39" w:rsidRPr="00F2338F">
        <w:t>obowiązek</w:t>
      </w:r>
      <w:r w:rsidR="00342D39">
        <w:t xml:space="preserve"> </w:t>
      </w:r>
      <w:r w:rsidR="00342D39" w:rsidRPr="00F2338F">
        <w:t>ich</w:t>
      </w:r>
      <w:r w:rsidR="00342D39">
        <w:t xml:space="preserve"> </w:t>
      </w:r>
      <w:r w:rsidR="00342D39" w:rsidRPr="00F2338F">
        <w:t>przekazywania</w:t>
      </w:r>
      <w:r w:rsidR="00342D39">
        <w:t xml:space="preserve"> </w:t>
      </w:r>
      <w:r w:rsidR="00342D39" w:rsidRPr="00F2338F">
        <w:t>wynika</w:t>
      </w:r>
      <w:r>
        <w:t xml:space="preserve"> </w:t>
      </w:r>
      <w:r w:rsidRPr="00F2338F">
        <w:t>z</w:t>
      </w:r>
      <w:r>
        <w:t> </w:t>
      </w:r>
      <w:r w:rsidR="00342D39" w:rsidRPr="00F2338F">
        <w:t>umów</w:t>
      </w:r>
      <w:r>
        <w:t xml:space="preserve"> </w:t>
      </w:r>
      <w:r w:rsidRPr="00F2338F">
        <w:t>i</w:t>
      </w:r>
      <w:r>
        <w:t> </w:t>
      </w:r>
      <w:r w:rsidR="00342D39" w:rsidRPr="00F2338F">
        <w:t>zobowiązań</w:t>
      </w:r>
      <w:r w:rsidR="00342D39">
        <w:t xml:space="preserve"> </w:t>
      </w:r>
      <w:r w:rsidR="00342D39" w:rsidRPr="00F2338F">
        <w:t>międzyn</w:t>
      </w:r>
      <w:r w:rsidR="00342D39" w:rsidRPr="00F2338F">
        <w:t>a</w:t>
      </w:r>
      <w:r w:rsidR="00342D39" w:rsidRPr="00F2338F">
        <w:t>rodowych</w:t>
      </w:r>
      <w:r w:rsidR="00342D39">
        <w:t xml:space="preserve"> </w:t>
      </w:r>
      <w:r w:rsidR="00342D39" w:rsidRPr="00F2338F">
        <w:t>lub</w:t>
      </w:r>
      <w:r w:rsidR="00342D39">
        <w:t xml:space="preserve"> </w:t>
      </w:r>
      <w:r w:rsidR="00342D39" w:rsidRPr="00F2338F">
        <w:t>przepisów</w:t>
      </w:r>
      <w:r w:rsidR="00342D39">
        <w:t xml:space="preserve"> </w:t>
      </w:r>
      <w:r w:rsidR="00342D39" w:rsidRPr="00F2338F">
        <w:t>prawa</w:t>
      </w:r>
      <w:r w:rsidR="00342D39">
        <w:t xml:space="preserve"> </w:t>
      </w:r>
      <w:r w:rsidR="00342D39" w:rsidRPr="00F2338F">
        <w:t>Unii</w:t>
      </w:r>
      <w:r w:rsidR="00342D39">
        <w:t xml:space="preserve"> </w:t>
      </w:r>
      <w:r w:rsidR="00342D39" w:rsidRPr="00F2338F">
        <w:t>Europejskiej.</w:t>
      </w:r>
      <w:r>
        <w:t>”</w:t>
      </w:r>
      <w:r w:rsidR="00342D39">
        <w:t>;</w:t>
      </w:r>
    </w:p>
    <w:p w:rsidR="00342D39" w:rsidRPr="00E93E1A" w:rsidRDefault="00342D39" w:rsidP="00342D39">
      <w:pPr>
        <w:pStyle w:val="PKTpunkt"/>
      </w:pPr>
      <w:r w:rsidRPr="00E93E1A">
        <w:t>2</w:t>
      </w:r>
      <w:r>
        <w:t>3</w:t>
      </w:r>
      <w:r w:rsidRPr="00E93E1A">
        <w:t>)</w:t>
      </w:r>
      <w:r w:rsidRPr="00E93E1A">
        <w:tab/>
        <w:t>uchyla</w:t>
      </w:r>
      <w:r>
        <w:t xml:space="preserve"> </w:t>
      </w:r>
      <w:r w:rsidRPr="00E93E1A">
        <w:t>się</w:t>
      </w:r>
      <w:r w:rsidR="00A7116E">
        <w:t xml:space="preserve"> art. </w:t>
      </w:r>
      <w:r w:rsidRPr="00E93E1A">
        <w:t>31;</w:t>
      </w:r>
    </w:p>
    <w:p w:rsidR="00342D39" w:rsidRPr="00E93E1A" w:rsidRDefault="00342D39" w:rsidP="00342D39">
      <w:pPr>
        <w:pStyle w:val="PKTpunkt"/>
      </w:pPr>
      <w:r>
        <w:t>24</w:t>
      </w:r>
      <w:r w:rsidRPr="00E93E1A">
        <w:t>)</w:t>
      </w:r>
      <w:r w:rsidRPr="00E93E1A">
        <w:tab/>
        <w:t>uchyla</w:t>
      </w:r>
      <w:r>
        <w:t xml:space="preserve"> </w:t>
      </w:r>
      <w:r w:rsidRPr="00E93E1A">
        <w:t>się</w:t>
      </w:r>
      <w:r w:rsidR="00A7116E">
        <w:t xml:space="preserve"> art. </w:t>
      </w:r>
      <w:r w:rsidRPr="00E93E1A">
        <w:t>35;</w:t>
      </w:r>
    </w:p>
    <w:p w:rsidR="00342D39" w:rsidRPr="00342D39" w:rsidRDefault="00342D39" w:rsidP="00A7116E">
      <w:pPr>
        <w:pStyle w:val="PKTpunkt"/>
        <w:keepNext/>
      </w:pPr>
      <w:r w:rsidRPr="00E93E1A">
        <w:t>2</w:t>
      </w:r>
      <w:r w:rsidRPr="00342D39">
        <w:t>5)</w:t>
      </w:r>
      <w:r w:rsidRPr="00342D39">
        <w:tab/>
        <w:t xml:space="preserve">po rozdziale </w:t>
      </w:r>
      <w:r w:rsidR="00A7116E" w:rsidRPr="00342D39">
        <w:t>4</w:t>
      </w:r>
      <w:r w:rsidR="00A7116E">
        <w:t> </w:t>
      </w:r>
      <w:r w:rsidRPr="00342D39">
        <w:t>dodaje się rozdział 4a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ROZDZODDZOZNzmoznrozdzoddzartykuempunktem"/>
      </w:pPr>
      <w:r>
        <w:t>„</w:t>
      </w:r>
      <w:r w:rsidR="00342D39" w:rsidRPr="00E93E1A">
        <w:t>Rozdział</w:t>
      </w:r>
      <w:r w:rsidR="00342D39">
        <w:t xml:space="preserve"> </w:t>
      </w:r>
      <w:r w:rsidR="00342D39" w:rsidRPr="00E93E1A">
        <w:t>4a</w:t>
      </w:r>
    </w:p>
    <w:p w:rsidR="00342D39" w:rsidRPr="00342D39" w:rsidRDefault="00342D39" w:rsidP="00A7116E">
      <w:pPr>
        <w:pStyle w:val="ZTYTDZPRZEDMzmprzedmtytuulubdziauartykuempunktem"/>
        <w:rPr>
          <w:rStyle w:val="Ppogrubienie"/>
        </w:rPr>
      </w:pPr>
      <w:r w:rsidRPr="00F2338F">
        <w:t>Przetwarzanie</w:t>
      </w:r>
      <w:r>
        <w:t xml:space="preserve"> </w:t>
      </w:r>
      <w:r w:rsidRPr="00F2338F">
        <w:t>danych</w:t>
      </w:r>
      <w:r>
        <w:t xml:space="preserve"> </w:t>
      </w:r>
      <w:r w:rsidRPr="00F2338F">
        <w:t>osobowych</w:t>
      </w:r>
      <w:r>
        <w:t xml:space="preserve"> </w:t>
      </w:r>
      <w:r w:rsidRPr="00F2338F">
        <w:t>dla</w:t>
      </w:r>
      <w:r>
        <w:t xml:space="preserve"> </w:t>
      </w:r>
      <w:r w:rsidRPr="00F2338F">
        <w:t>celów</w:t>
      </w:r>
      <w:r>
        <w:t xml:space="preserve"> </w:t>
      </w:r>
      <w:r w:rsidRPr="00F2338F">
        <w:t>statystycznych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35a.</w:t>
      </w:r>
      <w:r>
        <w:t xml:space="preserve"> </w:t>
      </w:r>
      <w:r w:rsidRPr="00E93E1A">
        <w:t>1.</w:t>
      </w:r>
      <w:r>
        <w:t xml:space="preserve"> </w:t>
      </w:r>
      <w:r w:rsidRPr="00E93E1A">
        <w:t>Służby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publicznej,</w:t>
      </w:r>
      <w:r>
        <w:t xml:space="preserve"> </w:t>
      </w:r>
      <w:r w:rsidRPr="00E93E1A">
        <w:t>realizując</w:t>
      </w:r>
      <w:r>
        <w:t xml:space="preserve"> </w:t>
      </w:r>
      <w:r w:rsidRPr="00E93E1A">
        <w:t>dla</w:t>
      </w:r>
      <w:r>
        <w:t xml:space="preserve"> </w:t>
      </w:r>
      <w:r w:rsidRPr="00E93E1A">
        <w:t>dobra</w:t>
      </w:r>
      <w:r>
        <w:t xml:space="preserve"> </w:t>
      </w:r>
      <w:r w:rsidRPr="00E93E1A">
        <w:t>publicznego</w:t>
      </w:r>
      <w:r>
        <w:t xml:space="preserve"> </w:t>
      </w:r>
      <w:r w:rsidRPr="00E93E1A">
        <w:t>zadania</w:t>
      </w:r>
      <w:r>
        <w:t xml:space="preserve"> </w:t>
      </w:r>
      <w:r w:rsidRPr="00E93E1A">
        <w:t>określone</w:t>
      </w:r>
      <w:r>
        <w:t xml:space="preserve"> </w:t>
      </w:r>
      <w:r w:rsidRPr="00E93E1A">
        <w:t>ustawą,</w:t>
      </w:r>
      <w:r>
        <w:t xml:space="preserve"> </w:t>
      </w:r>
      <w:r w:rsidRPr="00E93E1A">
        <w:t>są</w:t>
      </w:r>
      <w:r>
        <w:t xml:space="preserve"> </w:t>
      </w:r>
      <w:r w:rsidRPr="00E93E1A">
        <w:t>upra</w:t>
      </w:r>
      <w:r w:rsidRPr="00E93E1A">
        <w:t>w</w:t>
      </w:r>
      <w:r w:rsidRPr="00E93E1A">
        <w:t>nione</w:t>
      </w:r>
      <w:r>
        <w:t xml:space="preserve"> </w:t>
      </w:r>
      <w:r w:rsidRPr="00E93E1A">
        <w:t>do</w:t>
      </w:r>
      <w:r>
        <w:t xml:space="preserve"> </w:t>
      </w:r>
      <w:r w:rsidRPr="00E93E1A">
        <w:t>przetwarzania</w:t>
      </w:r>
      <w:r>
        <w:t xml:space="preserve"> </w:t>
      </w:r>
      <w:r w:rsidRPr="00E93E1A">
        <w:t>danych</w:t>
      </w:r>
      <w:r>
        <w:t xml:space="preserve"> </w:t>
      </w:r>
      <w:r w:rsidRPr="00E93E1A">
        <w:t>osobowych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rozumieniu</w:t>
      </w:r>
      <w:r>
        <w:t xml:space="preserve"> </w:t>
      </w:r>
      <w:r w:rsidRPr="00E93E1A">
        <w:t>ustawy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dnia</w:t>
      </w:r>
      <w:r>
        <w:t xml:space="preserve"> </w:t>
      </w:r>
      <w:r w:rsidRPr="00E93E1A">
        <w:t>2</w:t>
      </w:r>
      <w:r w:rsidR="00A7116E" w:rsidRPr="00E93E1A">
        <w:t>9</w:t>
      </w:r>
      <w:r w:rsidR="00A7116E">
        <w:t> </w:t>
      </w:r>
      <w:r w:rsidRPr="00E93E1A">
        <w:t>sierpnia</w:t>
      </w:r>
      <w:r>
        <w:t xml:space="preserve"> </w:t>
      </w:r>
      <w:r w:rsidRPr="00E93E1A">
        <w:t>199</w:t>
      </w:r>
      <w:r w:rsidR="00A7116E" w:rsidRPr="00E93E1A">
        <w:t>7</w:t>
      </w:r>
      <w:r w:rsidR="00A7116E">
        <w:t> </w:t>
      </w:r>
      <w:r w:rsidRPr="00E93E1A">
        <w:t>r.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ochronie</w:t>
      </w:r>
      <w:r>
        <w:t xml:space="preserve"> </w:t>
      </w:r>
      <w:r w:rsidRPr="00E93E1A">
        <w:t>danych</w:t>
      </w:r>
      <w:r>
        <w:t xml:space="preserve"> </w:t>
      </w:r>
      <w:r w:rsidRPr="00E93E1A">
        <w:t>os</w:t>
      </w:r>
      <w:r w:rsidRPr="00E93E1A">
        <w:t>o</w:t>
      </w:r>
      <w:r w:rsidRPr="00E93E1A">
        <w:t>bowych</w:t>
      </w:r>
      <w:r>
        <w:t xml:space="preserve"> </w:t>
      </w:r>
      <w:r w:rsidRPr="00E93E1A">
        <w:t>(</w:t>
      </w:r>
      <w:r w:rsidR="00A7116E">
        <w:t xml:space="preserve">Dz. U. </w:t>
      </w:r>
      <w:r w:rsidR="00A7116E" w:rsidRPr="00E93E1A">
        <w:t>z</w:t>
      </w:r>
      <w:r w:rsidR="00A7116E">
        <w:t> </w:t>
      </w:r>
      <w:r w:rsidRPr="00E93E1A">
        <w:t>201</w:t>
      </w:r>
      <w:r w:rsidR="00A7116E" w:rsidRPr="00E93E1A">
        <w:t>4</w:t>
      </w:r>
      <w:r w:rsidR="00A7116E">
        <w:t> </w:t>
      </w:r>
      <w:r w:rsidRPr="00E93E1A">
        <w:t>r.</w:t>
      </w:r>
      <w:r w:rsidR="00A7116E">
        <w:t xml:space="preserve"> poz. </w:t>
      </w:r>
      <w:r w:rsidRPr="00E93E1A">
        <w:t>118</w:t>
      </w:r>
      <w:r w:rsidR="00A7116E" w:rsidRPr="00E93E1A">
        <w:t>2</w:t>
      </w:r>
      <w:r w:rsidR="00A7116E">
        <w:t xml:space="preserve"> i </w:t>
      </w:r>
      <w:r>
        <w:t>1662</w:t>
      </w:r>
      <w:r w:rsidRPr="00E93E1A">
        <w:t>)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35b</w:t>
      </w:r>
      <w:r w:rsidR="00A7116E">
        <w:t xml:space="preserve"> ust. </w:t>
      </w:r>
      <w:r w:rsidRPr="00E93E1A">
        <w:t>1.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Dane</w:t>
      </w:r>
      <w:r>
        <w:t xml:space="preserve"> </w:t>
      </w:r>
      <w:r w:rsidRPr="00E93E1A">
        <w:t>osobowe</w:t>
      </w:r>
      <w:r>
        <w:t xml:space="preserve"> </w:t>
      </w:r>
      <w:r w:rsidRPr="00E93E1A">
        <w:t>są</w:t>
      </w:r>
      <w:r>
        <w:t xml:space="preserve"> </w:t>
      </w:r>
      <w:r w:rsidRPr="00E93E1A">
        <w:t>zbierane</w:t>
      </w:r>
      <w:r>
        <w:t xml:space="preserve"> </w:t>
      </w:r>
      <w:r w:rsidRPr="00E93E1A">
        <w:t>dla</w:t>
      </w:r>
      <w:r>
        <w:t xml:space="preserve"> </w:t>
      </w:r>
      <w:r w:rsidRPr="00E93E1A">
        <w:t>celów</w:t>
      </w:r>
      <w:r>
        <w:t xml:space="preserve"> </w:t>
      </w:r>
      <w:r w:rsidRPr="00E93E1A">
        <w:t>statystycznych,</w:t>
      </w:r>
      <w:r>
        <w:t xml:space="preserve"> </w:t>
      </w:r>
      <w:r w:rsidRPr="00E93E1A">
        <w:t>jeżeli</w:t>
      </w:r>
      <w:r>
        <w:t xml:space="preserve"> </w:t>
      </w:r>
      <w:r w:rsidRPr="00E93E1A">
        <w:t>celu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nie</w:t>
      </w:r>
      <w:r>
        <w:t xml:space="preserve"> </w:t>
      </w:r>
      <w:r w:rsidRPr="00E93E1A">
        <w:t>można</w:t>
      </w:r>
      <w:r>
        <w:t xml:space="preserve"> </w:t>
      </w:r>
      <w:r w:rsidRPr="00E93E1A">
        <w:t>osiągnąć</w:t>
      </w:r>
      <w:r>
        <w:t xml:space="preserve"> </w:t>
      </w:r>
      <w:r w:rsidRPr="00E93E1A">
        <w:t>za</w:t>
      </w:r>
      <w:r>
        <w:t xml:space="preserve"> </w:t>
      </w:r>
      <w:r w:rsidRPr="00E93E1A">
        <w:t>p</w:t>
      </w:r>
      <w:r w:rsidRPr="00E93E1A">
        <w:t>o</w:t>
      </w:r>
      <w:r w:rsidRPr="00E93E1A">
        <w:t>mocą</w:t>
      </w:r>
      <w:r>
        <w:t xml:space="preserve"> </w:t>
      </w:r>
      <w:r w:rsidRPr="00E93E1A">
        <w:t>innych</w:t>
      </w:r>
      <w:r>
        <w:t xml:space="preserve"> </w:t>
      </w:r>
      <w:r w:rsidRPr="00E93E1A">
        <w:t>danych.</w:t>
      </w:r>
    </w:p>
    <w:p w:rsidR="00342D39" w:rsidRPr="00342D39" w:rsidRDefault="00342D39" w:rsidP="00A7116E">
      <w:pPr>
        <w:pStyle w:val="ZARTzmartartykuempunktem"/>
        <w:keepNext/>
      </w:pPr>
      <w:r w:rsidRPr="00E93E1A">
        <w:t>Art.</w:t>
      </w:r>
      <w:r w:rsidRPr="00342D39">
        <w:t xml:space="preserve"> 35b. 1.</w:t>
      </w:r>
      <w:r w:rsidRPr="00342D39">
        <w:tab/>
        <w:t>Upoważnia się służby statystyki publicznej do przetwarzania dla celów statystycznych następuj</w:t>
      </w:r>
      <w:r w:rsidRPr="00342D39">
        <w:t>ą</w:t>
      </w:r>
      <w:r w:rsidRPr="00342D39">
        <w:t>cych danych osobowych: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imiona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nazwisko;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data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miejsce</w:t>
      </w:r>
      <w:r>
        <w:t xml:space="preserve"> </w:t>
      </w:r>
      <w:r w:rsidRPr="00E93E1A">
        <w:t>urodzenia;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płeć;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</w:r>
      <w:r>
        <w:t xml:space="preserve">numer </w:t>
      </w:r>
      <w:r w:rsidRPr="00E93E1A">
        <w:t>PESEL;</w:t>
      </w:r>
    </w:p>
    <w:p w:rsidR="00342D39" w:rsidRPr="00E93E1A" w:rsidRDefault="00342D39" w:rsidP="00342D39">
      <w:pPr>
        <w:pStyle w:val="ZPKTzmpktartykuempunktem"/>
      </w:pPr>
      <w:r w:rsidRPr="00E93E1A">
        <w:t>5)</w:t>
      </w:r>
      <w:r w:rsidRPr="00E93E1A">
        <w:tab/>
        <w:t>obywatelstwo;</w:t>
      </w:r>
    </w:p>
    <w:p w:rsidR="00342D39" w:rsidRPr="00E93E1A" w:rsidRDefault="00342D39" w:rsidP="00342D39">
      <w:pPr>
        <w:pStyle w:val="ZPKTzmpktartykuempunktem"/>
      </w:pPr>
      <w:r w:rsidRPr="00E93E1A">
        <w:t>6)</w:t>
      </w:r>
      <w:r w:rsidRPr="00E93E1A">
        <w:tab/>
        <w:t>narodowość;</w:t>
      </w:r>
    </w:p>
    <w:p w:rsidR="00342D39" w:rsidRPr="00E93E1A" w:rsidRDefault="00342D39" w:rsidP="00342D39">
      <w:pPr>
        <w:pStyle w:val="ZPKTzmpktartykuempunktem"/>
      </w:pPr>
      <w:r w:rsidRPr="00E93E1A">
        <w:t>7)</w:t>
      </w:r>
      <w:r w:rsidRPr="00E93E1A">
        <w:tab/>
        <w:t>pochodzenie</w:t>
      </w:r>
      <w:r>
        <w:t xml:space="preserve"> </w:t>
      </w:r>
      <w:r w:rsidRPr="00E93E1A">
        <w:t>etniczne;</w:t>
      </w:r>
    </w:p>
    <w:p w:rsidR="00342D39" w:rsidRPr="00E93E1A" w:rsidRDefault="00342D39" w:rsidP="00342D39">
      <w:pPr>
        <w:pStyle w:val="ZPKTzmpktartykuempunktem"/>
      </w:pPr>
      <w:r w:rsidRPr="00E93E1A">
        <w:t>8)</w:t>
      </w:r>
      <w:r w:rsidRPr="00E93E1A">
        <w:tab/>
        <w:t>pochodzenie</w:t>
      </w:r>
      <w:r>
        <w:t xml:space="preserve"> </w:t>
      </w:r>
      <w:r w:rsidRPr="00E93E1A">
        <w:t>rasowe;</w:t>
      </w:r>
    </w:p>
    <w:p w:rsidR="00342D39" w:rsidRPr="00E93E1A" w:rsidRDefault="00342D39" w:rsidP="00342D39">
      <w:pPr>
        <w:pStyle w:val="ZPKTzmpktartykuempunktem"/>
      </w:pPr>
      <w:r w:rsidRPr="00E93E1A">
        <w:t>9)</w:t>
      </w:r>
      <w:r w:rsidRPr="00E93E1A">
        <w:tab/>
        <w:t>wyznanie,</w:t>
      </w:r>
      <w:r>
        <w:t xml:space="preserve"> </w:t>
      </w:r>
      <w:r w:rsidRPr="00E93E1A">
        <w:t>przynależność</w:t>
      </w:r>
      <w:r>
        <w:t xml:space="preserve"> </w:t>
      </w:r>
      <w:r w:rsidRPr="00E93E1A">
        <w:t>do</w:t>
      </w:r>
      <w:r>
        <w:t xml:space="preserve"> </w:t>
      </w:r>
      <w:r w:rsidRPr="00E93E1A">
        <w:t>kościoła</w:t>
      </w:r>
      <w:r>
        <w:t xml:space="preserve"> </w:t>
      </w:r>
      <w:r w:rsidRPr="00E93E1A">
        <w:t>lub</w:t>
      </w:r>
      <w:r>
        <w:t xml:space="preserve"> </w:t>
      </w:r>
      <w:r w:rsidRPr="00E93E1A">
        <w:t>związku</w:t>
      </w:r>
      <w:r>
        <w:t xml:space="preserve"> </w:t>
      </w:r>
      <w:r w:rsidRPr="00E93E1A">
        <w:t>wyznaniowego;</w:t>
      </w:r>
    </w:p>
    <w:p w:rsidR="00342D39" w:rsidRPr="00E93E1A" w:rsidRDefault="00342D39" w:rsidP="00342D39">
      <w:pPr>
        <w:pStyle w:val="ZPKTzmpktartykuempunktem"/>
      </w:pPr>
      <w:r w:rsidRPr="00E93E1A">
        <w:t>10)</w:t>
      </w:r>
      <w:r w:rsidRPr="00E93E1A">
        <w:tab/>
        <w:t>stan</w:t>
      </w:r>
      <w:r>
        <w:t xml:space="preserve"> </w:t>
      </w:r>
      <w:r w:rsidRPr="00E93E1A">
        <w:t>cywilny;</w:t>
      </w:r>
    </w:p>
    <w:p w:rsidR="00342D39" w:rsidRPr="00E93E1A" w:rsidRDefault="00342D39" w:rsidP="00342D39">
      <w:pPr>
        <w:pStyle w:val="ZPKTzmpktartykuempunktem"/>
      </w:pPr>
      <w:r w:rsidRPr="00E93E1A">
        <w:t>11)</w:t>
      </w:r>
      <w:r w:rsidRPr="00E93E1A">
        <w:tab/>
        <w:t>data</w:t>
      </w:r>
      <w:r>
        <w:t xml:space="preserve"> </w:t>
      </w:r>
      <w:r w:rsidRPr="00E93E1A">
        <w:t>zawarcia</w:t>
      </w:r>
      <w:r>
        <w:t xml:space="preserve"> </w:t>
      </w:r>
      <w:r w:rsidRPr="00E93E1A">
        <w:t>małżeństwa;</w:t>
      </w:r>
    </w:p>
    <w:p w:rsidR="00342D39" w:rsidRPr="00E93E1A" w:rsidRDefault="00342D39" w:rsidP="00342D39">
      <w:pPr>
        <w:pStyle w:val="ZPKTzmpktartykuempunktem"/>
      </w:pPr>
      <w:r w:rsidRPr="00E93E1A">
        <w:t>12)</w:t>
      </w:r>
      <w:r w:rsidRPr="00E93E1A">
        <w:tab/>
        <w:t>data</w:t>
      </w:r>
      <w:r>
        <w:t xml:space="preserve"> </w:t>
      </w:r>
      <w:r w:rsidRPr="00E93E1A">
        <w:t>ustania</w:t>
      </w:r>
      <w:r>
        <w:t xml:space="preserve"> </w:t>
      </w:r>
      <w:r w:rsidRPr="00E93E1A">
        <w:t>małżeństwa;</w:t>
      </w:r>
    </w:p>
    <w:p w:rsidR="00342D39" w:rsidRPr="00E93E1A" w:rsidRDefault="00342D39" w:rsidP="00342D39">
      <w:pPr>
        <w:pStyle w:val="ZPKTzmpktartykuempunktem"/>
      </w:pPr>
      <w:r w:rsidRPr="00E93E1A">
        <w:t>13)</w:t>
      </w:r>
      <w:r w:rsidRPr="00E93E1A">
        <w:tab/>
        <w:t>wykształcenie;</w:t>
      </w:r>
    </w:p>
    <w:p w:rsidR="00342D39" w:rsidRPr="00E93E1A" w:rsidRDefault="00342D39" w:rsidP="00342D39">
      <w:pPr>
        <w:pStyle w:val="ZPKTzmpktartykuempunktem"/>
      </w:pPr>
      <w:r w:rsidRPr="00E93E1A">
        <w:t>14)</w:t>
      </w:r>
      <w:r w:rsidRPr="00E93E1A">
        <w:tab/>
        <w:t>zawód;</w:t>
      </w:r>
    </w:p>
    <w:p w:rsidR="00342D39" w:rsidRPr="00E93E1A" w:rsidRDefault="00342D39" w:rsidP="00342D39">
      <w:pPr>
        <w:pStyle w:val="ZPKTzmpktartykuempunktem"/>
      </w:pPr>
      <w:r w:rsidRPr="00E93E1A">
        <w:t>15)</w:t>
      </w:r>
      <w:r w:rsidRPr="00E93E1A">
        <w:tab/>
        <w:t>rodzaj</w:t>
      </w:r>
      <w:r>
        <w:t xml:space="preserve"> </w:t>
      </w:r>
      <w:r w:rsidRPr="00E93E1A">
        <w:t>miejsca</w:t>
      </w:r>
      <w:r>
        <w:t xml:space="preserve"> </w:t>
      </w:r>
      <w:r w:rsidRPr="00E93E1A">
        <w:t>pracy</w:t>
      </w:r>
      <w:r>
        <w:t xml:space="preserve"> </w:t>
      </w:r>
      <w:r w:rsidRPr="00E93E1A">
        <w:t>lub</w:t>
      </w:r>
      <w:r>
        <w:t xml:space="preserve"> </w:t>
      </w:r>
      <w:r w:rsidRPr="00E93E1A">
        <w:t>nauki;</w:t>
      </w:r>
    </w:p>
    <w:p w:rsidR="00342D39" w:rsidRPr="00E93E1A" w:rsidRDefault="00342D39" w:rsidP="00342D39">
      <w:pPr>
        <w:pStyle w:val="ZPKTzmpktartykuempunktem"/>
      </w:pPr>
      <w:r w:rsidRPr="00E93E1A">
        <w:t>16)</w:t>
      </w:r>
      <w:r w:rsidRPr="00E93E1A">
        <w:tab/>
        <w:t>numer</w:t>
      </w:r>
      <w:r>
        <w:t xml:space="preserve"> </w:t>
      </w:r>
      <w:r w:rsidRPr="00E93E1A">
        <w:t>identyfikacji</w:t>
      </w:r>
      <w:r>
        <w:t xml:space="preserve"> </w:t>
      </w:r>
      <w:r w:rsidRPr="00E93E1A">
        <w:t>podatkowej;</w:t>
      </w:r>
    </w:p>
    <w:p w:rsidR="00342D39" w:rsidRPr="00E93E1A" w:rsidRDefault="00342D39" w:rsidP="00342D39">
      <w:pPr>
        <w:pStyle w:val="ZPKTzmpktartykuempunktem"/>
      </w:pPr>
      <w:r w:rsidRPr="00E93E1A">
        <w:t>17)</w:t>
      </w:r>
      <w:r w:rsidRPr="00E93E1A">
        <w:tab/>
        <w:t>stan</w:t>
      </w:r>
      <w:r>
        <w:t xml:space="preserve"> </w:t>
      </w:r>
      <w:r w:rsidRPr="00E93E1A">
        <w:t>zdrowia;</w:t>
      </w:r>
    </w:p>
    <w:p w:rsidR="00342D39" w:rsidRPr="00E93E1A" w:rsidRDefault="00342D39" w:rsidP="00342D39">
      <w:pPr>
        <w:pStyle w:val="ZPKTzmpktartykuempunktem"/>
      </w:pPr>
      <w:r w:rsidRPr="00E93E1A">
        <w:t>18)</w:t>
      </w:r>
      <w:r w:rsidRPr="00E93E1A">
        <w:tab/>
        <w:t>stopień</w:t>
      </w:r>
      <w:r>
        <w:t xml:space="preserve"> </w:t>
      </w:r>
      <w:r w:rsidRPr="00E93E1A">
        <w:t>niezdolności</w:t>
      </w:r>
      <w:r>
        <w:t xml:space="preserve"> </w:t>
      </w:r>
      <w:r w:rsidRPr="00E93E1A">
        <w:t>do</w:t>
      </w:r>
      <w:r>
        <w:t xml:space="preserve"> </w:t>
      </w:r>
      <w:r w:rsidRPr="00E93E1A">
        <w:t>pracy,</w:t>
      </w:r>
      <w:r>
        <w:t xml:space="preserve"> </w:t>
      </w:r>
      <w:r w:rsidRPr="00E93E1A">
        <w:t>posiadanie</w:t>
      </w:r>
      <w:r>
        <w:t xml:space="preserve"> </w:t>
      </w:r>
      <w:r w:rsidRPr="00E93E1A">
        <w:t>orzeczenia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niepełnosprawności,</w:t>
      </w:r>
      <w:r>
        <w:t xml:space="preserve"> </w:t>
      </w:r>
      <w:r w:rsidRPr="00E93E1A">
        <w:t>stopień</w:t>
      </w:r>
      <w:r>
        <w:t xml:space="preserve"> </w:t>
      </w:r>
      <w:r w:rsidRPr="00E93E1A">
        <w:t>niepełnosprawności;</w:t>
      </w:r>
    </w:p>
    <w:p w:rsidR="00342D39" w:rsidRPr="00E93E1A" w:rsidRDefault="00342D39" w:rsidP="00342D39">
      <w:pPr>
        <w:pStyle w:val="ZPKTzmpktartykuempunktem"/>
      </w:pPr>
      <w:r w:rsidRPr="00E93E1A">
        <w:t>19)</w:t>
      </w:r>
      <w:r w:rsidRPr="00E93E1A">
        <w:tab/>
        <w:t>tytuł</w:t>
      </w:r>
      <w:r>
        <w:t xml:space="preserve"> </w:t>
      </w:r>
      <w:r w:rsidRPr="00E93E1A">
        <w:t>ubezpieczenia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wyłączeniem</w:t>
      </w:r>
      <w:r>
        <w:t xml:space="preserve"> </w:t>
      </w:r>
      <w:r w:rsidRPr="00E93E1A">
        <w:t>części</w:t>
      </w:r>
      <w:r>
        <w:t xml:space="preserve"> </w:t>
      </w:r>
      <w:r w:rsidRPr="00E93E1A">
        <w:t>kodu</w:t>
      </w:r>
      <w:r>
        <w:t xml:space="preserve"> </w:t>
      </w:r>
      <w:r w:rsidRPr="00E93E1A">
        <w:t>objętej</w:t>
      </w:r>
      <w:r>
        <w:t xml:space="preserve"> </w:t>
      </w:r>
      <w:r w:rsidRPr="00E93E1A">
        <w:t>tajemnicą;</w:t>
      </w:r>
    </w:p>
    <w:p w:rsidR="00342D39" w:rsidRPr="00E93E1A" w:rsidRDefault="00342D39" w:rsidP="00342D39">
      <w:pPr>
        <w:pStyle w:val="ZPKTzmpktartykuempunktem"/>
      </w:pPr>
      <w:r w:rsidRPr="00E93E1A">
        <w:t>20)</w:t>
      </w:r>
      <w:r w:rsidRPr="00E93E1A">
        <w:tab/>
        <w:t>adres</w:t>
      </w:r>
      <w:r>
        <w:t xml:space="preserve"> </w:t>
      </w:r>
      <w:r w:rsidRPr="00E93E1A">
        <w:t>zamieszkania</w:t>
      </w:r>
      <w:r>
        <w:t xml:space="preserve"> </w:t>
      </w:r>
      <w:r w:rsidRPr="00E93E1A">
        <w:t>lub</w:t>
      </w:r>
      <w:r>
        <w:t xml:space="preserve"> </w:t>
      </w:r>
      <w:r w:rsidRPr="00E93E1A">
        <w:t>adres</w:t>
      </w:r>
      <w:r>
        <w:t xml:space="preserve"> </w:t>
      </w:r>
      <w:r w:rsidRPr="00E93E1A">
        <w:t>miejsca</w:t>
      </w:r>
      <w:r>
        <w:t xml:space="preserve"> </w:t>
      </w:r>
      <w:r w:rsidRPr="00E93E1A">
        <w:t>pobytu;</w:t>
      </w:r>
    </w:p>
    <w:p w:rsidR="00342D39" w:rsidRPr="00E93E1A" w:rsidRDefault="00342D39" w:rsidP="00342D39">
      <w:pPr>
        <w:pStyle w:val="ZPKTzmpktartykuempunktem"/>
      </w:pPr>
      <w:r w:rsidRPr="00E93E1A">
        <w:t>21)</w:t>
      </w:r>
      <w:r w:rsidRPr="00E93E1A">
        <w:tab/>
        <w:t>adres</w:t>
      </w:r>
      <w:r>
        <w:t xml:space="preserve"> </w:t>
      </w:r>
      <w:r w:rsidRPr="00E93E1A">
        <w:t>do</w:t>
      </w:r>
      <w:r>
        <w:t xml:space="preserve"> </w:t>
      </w:r>
      <w:r w:rsidRPr="00E93E1A">
        <w:t>korespondencji;</w:t>
      </w:r>
    </w:p>
    <w:p w:rsidR="00342D39" w:rsidRPr="00E93E1A" w:rsidRDefault="00342D39" w:rsidP="00342D39">
      <w:pPr>
        <w:pStyle w:val="ZPKTzmpktartykuempunktem"/>
      </w:pPr>
      <w:r w:rsidRPr="00E93E1A">
        <w:t>22)</w:t>
      </w:r>
      <w:r w:rsidRPr="00E93E1A">
        <w:tab/>
        <w:t>adres</w:t>
      </w:r>
      <w:r>
        <w:t xml:space="preserve"> </w:t>
      </w:r>
      <w:r w:rsidRPr="00E93E1A">
        <w:t>poczty</w:t>
      </w:r>
      <w:r>
        <w:t xml:space="preserve"> </w:t>
      </w:r>
      <w:r w:rsidRPr="00E93E1A">
        <w:t>elektronicznej;</w:t>
      </w:r>
    </w:p>
    <w:p w:rsidR="00342D39" w:rsidRPr="00E93E1A" w:rsidRDefault="00342D39" w:rsidP="00342D39">
      <w:pPr>
        <w:pStyle w:val="ZPKTzmpktartykuempunktem"/>
      </w:pPr>
      <w:r w:rsidRPr="00E93E1A">
        <w:t>23)</w:t>
      </w:r>
      <w:r w:rsidRPr="00E93E1A">
        <w:tab/>
        <w:t>numer</w:t>
      </w:r>
      <w:r>
        <w:t xml:space="preserve"> </w:t>
      </w:r>
      <w:r w:rsidRPr="00E93E1A">
        <w:t>telefonu.</w:t>
      </w:r>
    </w:p>
    <w:p w:rsidR="00342D39" w:rsidRPr="00342D39" w:rsidRDefault="00342D39" w:rsidP="00A7116E">
      <w:pPr>
        <w:pStyle w:val="ZUSTzmustartykuempunktem"/>
        <w:keepNext/>
      </w:pPr>
      <w:r w:rsidRPr="00E93E1A">
        <w:t>2.</w:t>
      </w:r>
      <w:r w:rsidRPr="00342D39">
        <w:t xml:space="preserve"> Dane osobowe,</w:t>
      </w:r>
      <w:r w:rsidR="00A7116E" w:rsidRPr="00342D39">
        <w:t xml:space="preserve"> o</w:t>
      </w:r>
      <w:r w:rsidR="00A7116E">
        <w:t> </w:t>
      </w:r>
      <w:r w:rsidRPr="00342D39">
        <w:t>których mowa</w:t>
      </w:r>
      <w:r w:rsidR="00A7116E" w:rsidRPr="00342D39">
        <w:t xml:space="preserve"> w</w:t>
      </w:r>
      <w:r w:rsidR="00A7116E">
        <w:t> ust. </w:t>
      </w:r>
      <w:r w:rsidRPr="00342D39">
        <w:t>1, mogą być przetwarzane</w:t>
      </w:r>
      <w:r w:rsidR="00A7116E" w:rsidRPr="00342D39">
        <w:t xml:space="preserve"> w</w:t>
      </w:r>
      <w:r w:rsidR="00A7116E">
        <w:t> </w:t>
      </w:r>
      <w:r w:rsidRPr="00342D39">
        <w:t>ramach badań statystycznych, których celem jest otrzymanie informacji</w:t>
      </w:r>
      <w:r w:rsidR="00A7116E" w:rsidRPr="00342D39">
        <w:t xml:space="preserve"> o</w:t>
      </w:r>
      <w:r w:rsidR="00A7116E">
        <w:t> </w:t>
      </w:r>
      <w:r w:rsidRPr="00342D39">
        <w:t>życiu</w:t>
      </w:r>
      <w:r w:rsidR="00A7116E" w:rsidRPr="00342D39">
        <w:t xml:space="preserve"> i</w:t>
      </w:r>
      <w:r w:rsidR="00A7116E">
        <w:t> </w:t>
      </w:r>
      <w:r w:rsidRPr="00342D39">
        <w:t>sytuacji osób fizycznych lub</w:t>
      </w:r>
      <w:r w:rsidR="00A7116E" w:rsidRPr="00342D39">
        <w:t xml:space="preserve"> o</w:t>
      </w:r>
      <w:r w:rsidR="00A7116E">
        <w:t> </w:t>
      </w:r>
      <w:r w:rsidRPr="00342D39">
        <w:t>wybranych aspektach życia</w:t>
      </w:r>
      <w:r w:rsidR="00A7116E" w:rsidRPr="00342D39">
        <w:t xml:space="preserve"> i</w:t>
      </w:r>
      <w:r w:rsidR="00A7116E">
        <w:t> </w:t>
      </w:r>
      <w:r w:rsidRPr="00342D39">
        <w:t>sytuacji tych osób, obejmujących: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urodzenia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dzietność;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małżeństwa,</w:t>
      </w:r>
      <w:r>
        <w:t xml:space="preserve"> </w:t>
      </w:r>
      <w:r w:rsidRPr="00E93E1A">
        <w:t>rozwody,</w:t>
      </w:r>
      <w:r>
        <w:t xml:space="preserve"> </w:t>
      </w:r>
      <w:r w:rsidRPr="00E93E1A">
        <w:t>separacje;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migracje</w:t>
      </w:r>
      <w:r>
        <w:t xml:space="preserve"> </w:t>
      </w:r>
      <w:r w:rsidRPr="00E93E1A">
        <w:t>ludności,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charakterystykę</w:t>
      </w:r>
      <w:r>
        <w:t xml:space="preserve"> </w:t>
      </w:r>
      <w:r w:rsidRPr="00E93E1A">
        <w:t>demograficzno</w:t>
      </w:r>
      <w:r w:rsidR="00A7116E">
        <w:softHyphen/>
      </w:r>
      <w:r w:rsidR="00A7116E">
        <w:noBreakHyphen/>
      </w:r>
      <w:r w:rsidRPr="00E93E1A">
        <w:t>społeczną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ekonomiczną</w:t>
      </w:r>
      <w:r>
        <w:t xml:space="preserve"> </w:t>
      </w:r>
      <w:r w:rsidRPr="00E93E1A">
        <w:t>osób</w:t>
      </w:r>
      <w:r>
        <w:t xml:space="preserve"> </w:t>
      </w:r>
      <w:r w:rsidRPr="00E93E1A">
        <w:t>migrujących;</w:t>
      </w:r>
      <w:r>
        <w:t xml:space="preserve"> </w:t>
      </w:r>
      <w:r w:rsidRPr="00E93E1A">
        <w:t>mobi</w:t>
      </w:r>
      <w:r w:rsidRPr="00E93E1A">
        <w:t>l</w:t>
      </w:r>
      <w:r w:rsidRPr="00E93E1A">
        <w:t>ność</w:t>
      </w:r>
      <w:r>
        <w:t xml:space="preserve"> </w:t>
      </w:r>
      <w:r w:rsidRPr="00E93E1A">
        <w:t>przestrzenną;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  <w:t>cudzoziemców;</w:t>
      </w:r>
    </w:p>
    <w:p w:rsidR="00342D39" w:rsidRPr="00E93E1A" w:rsidRDefault="00342D39" w:rsidP="00342D39">
      <w:pPr>
        <w:pStyle w:val="ZPKTzmpktartykuempunktem"/>
      </w:pPr>
      <w:r w:rsidRPr="00E93E1A">
        <w:t>5)</w:t>
      </w:r>
      <w:r w:rsidRPr="00E93E1A">
        <w:tab/>
        <w:t>repatriację;</w:t>
      </w:r>
    </w:p>
    <w:p w:rsidR="00342D39" w:rsidRPr="00E93E1A" w:rsidRDefault="00342D39" w:rsidP="00342D39">
      <w:pPr>
        <w:pStyle w:val="ZPKTzmpktartykuempunktem"/>
      </w:pPr>
      <w:r w:rsidRPr="00E93E1A">
        <w:t>6)</w:t>
      </w:r>
      <w:r w:rsidRPr="00E93E1A">
        <w:tab/>
        <w:t>nabycie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nadanie</w:t>
      </w:r>
      <w:r>
        <w:t xml:space="preserve"> </w:t>
      </w:r>
      <w:r w:rsidRPr="00E93E1A">
        <w:t>lub</w:t>
      </w:r>
      <w:r>
        <w:t xml:space="preserve"> </w:t>
      </w:r>
      <w:r w:rsidRPr="00E93E1A">
        <w:t>utratę</w:t>
      </w:r>
      <w:r>
        <w:t xml:space="preserve"> </w:t>
      </w:r>
      <w:r w:rsidRPr="00E93E1A">
        <w:t>obywatelstwa</w:t>
      </w:r>
      <w:r>
        <w:t xml:space="preserve"> </w:t>
      </w:r>
      <w:r w:rsidRPr="00E93E1A">
        <w:t>polskiego;</w:t>
      </w:r>
    </w:p>
    <w:p w:rsidR="00342D39" w:rsidRPr="00E93E1A" w:rsidRDefault="00342D39" w:rsidP="00342D39">
      <w:pPr>
        <w:pStyle w:val="ZPKTzmpktartykuempunktem"/>
      </w:pPr>
      <w:r w:rsidRPr="00E93E1A">
        <w:t>7)</w:t>
      </w:r>
      <w:r w:rsidRPr="00E93E1A">
        <w:tab/>
        <w:t>bilanse</w:t>
      </w:r>
      <w:r>
        <w:t xml:space="preserve"> </w:t>
      </w:r>
      <w:r w:rsidRPr="00E93E1A">
        <w:t>stanu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struktury</w:t>
      </w:r>
      <w:r>
        <w:t xml:space="preserve"> </w:t>
      </w:r>
      <w:r w:rsidRPr="00E93E1A">
        <w:t>ludności</w:t>
      </w:r>
      <w:r>
        <w:t xml:space="preserve"> </w:t>
      </w:r>
      <w:r w:rsidRPr="00E93E1A">
        <w:t>według</w:t>
      </w:r>
      <w:r>
        <w:t xml:space="preserve"> </w:t>
      </w:r>
      <w:r w:rsidRPr="00E93E1A">
        <w:t>cech</w:t>
      </w:r>
      <w:r>
        <w:t xml:space="preserve"> </w:t>
      </w:r>
      <w:r w:rsidRPr="00E93E1A">
        <w:t>demograficznych;</w:t>
      </w:r>
    </w:p>
    <w:p w:rsidR="00342D39" w:rsidRPr="00E93E1A" w:rsidRDefault="00342D39" w:rsidP="00342D39">
      <w:pPr>
        <w:pStyle w:val="ZPKTzmpktartykuempunktem"/>
      </w:pPr>
      <w:r w:rsidRPr="00E93E1A">
        <w:t>8)</w:t>
      </w:r>
      <w:r w:rsidRPr="00E93E1A">
        <w:tab/>
        <w:t>zgony,</w:t>
      </w:r>
      <w:r>
        <w:t xml:space="preserve"> </w:t>
      </w:r>
      <w:r w:rsidRPr="00E93E1A">
        <w:t>umieralność;</w:t>
      </w:r>
    </w:p>
    <w:p w:rsidR="00342D39" w:rsidRPr="00E93E1A" w:rsidRDefault="00342D39" w:rsidP="00342D39">
      <w:pPr>
        <w:pStyle w:val="ZPKTzmpktartykuempunktem"/>
      </w:pPr>
      <w:r w:rsidRPr="00E93E1A">
        <w:t>9)</w:t>
      </w:r>
      <w:r w:rsidRPr="00E93E1A">
        <w:tab/>
        <w:t>charakterystykę</w:t>
      </w:r>
      <w:r>
        <w:t xml:space="preserve"> </w:t>
      </w:r>
      <w:r w:rsidRPr="00E93E1A">
        <w:t>społeczno</w:t>
      </w:r>
      <w:r w:rsidR="00A7116E">
        <w:softHyphen/>
      </w:r>
      <w:r w:rsidR="00A7116E">
        <w:noBreakHyphen/>
      </w:r>
      <w:r w:rsidRPr="00E93E1A">
        <w:t>demograficzną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ekonomiczną</w:t>
      </w:r>
      <w:r>
        <w:t xml:space="preserve"> </w:t>
      </w:r>
      <w:r w:rsidRPr="00E93E1A">
        <w:t>ludności,</w:t>
      </w:r>
      <w:r>
        <w:t xml:space="preserve"> </w:t>
      </w:r>
      <w:r w:rsidRPr="00E93E1A">
        <w:t>gospodarstw</w:t>
      </w:r>
      <w:r>
        <w:t xml:space="preserve"> </w:t>
      </w:r>
      <w:r w:rsidRPr="00E93E1A">
        <w:t>domowych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rodzin;</w:t>
      </w:r>
    </w:p>
    <w:p w:rsidR="00342D39" w:rsidRPr="00E93E1A" w:rsidRDefault="00342D39" w:rsidP="00342D39">
      <w:pPr>
        <w:pStyle w:val="ZPKTzmpktartykuempunktem"/>
      </w:pPr>
      <w:r w:rsidRPr="00E93E1A">
        <w:t>10)</w:t>
      </w:r>
      <w:r w:rsidRPr="00E93E1A">
        <w:tab/>
        <w:t>aktywność</w:t>
      </w:r>
      <w:r>
        <w:t xml:space="preserve"> </w:t>
      </w:r>
      <w:r w:rsidRPr="00E93E1A">
        <w:t>obywatelską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społeczno</w:t>
      </w:r>
      <w:r w:rsidR="00A7116E">
        <w:softHyphen/>
      </w:r>
      <w:r w:rsidR="00A7116E">
        <w:noBreakHyphen/>
      </w:r>
      <w:r w:rsidRPr="00E93E1A">
        <w:t>polityczną,</w:t>
      </w:r>
      <w:r>
        <w:t xml:space="preserve"> </w:t>
      </w:r>
      <w:r w:rsidRPr="00E93E1A">
        <w:t>członkostwo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wspieranie</w:t>
      </w:r>
      <w:r>
        <w:t xml:space="preserve"> </w:t>
      </w:r>
      <w:r w:rsidRPr="00E93E1A">
        <w:t>organizacji</w:t>
      </w:r>
      <w:r>
        <w:t xml:space="preserve"> </w:t>
      </w:r>
      <w:r w:rsidRPr="00E93E1A">
        <w:t>społecznych</w:t>
      </w:r>
      <w:r w:rsidR="00A7116E">
        <w:t xml:space="preserve"> </w:t>
      </w:r>
      <w:r w:rsidR="00A7116E" w:rsidRPr="00E93E1A">
        <w:t>i</w:t>
      </w:r>
      <w:r w:rsidR="007D1261">
        <w:t xml:space="preserve"> </w:t>
      </w:r>
      <w:r w:rsidRPr="00E93E1A">
        <w:t>polityc</w:t>
      </w:r>
      <w:r w:rsidRPr="00E93E1A">
        <w:t>z</w:t>
      </w:r>
      <w:r w:rsidRPr="00E93E1A">
        <w:t>nych;</w:t>
      </w:r>
    </w:p>
    <w:p w:rsidR="00342D39" w:rsidRPr="00E93E1A" w:rsidRDefault="00342D39" w:rsidP="00342D39">
      <w:pPr>
        <w:pStyle w:val="ZPKTzmpktartykuempunktem"/>
      </w:pPr>
      <w:r w:rsidRPr="00E93E1A">
        <w:t>11)</w:t>
      </w:r>
      <w:r w:rsidRPr="00E93E1A">
        <w:tab/>
        <w:t>pracujących,</w:t>
      </w:r>
      <w:r>
        <w:t xml:space="preserve"> </w:t>
      </w:r>
      <w:r w:rsidRPr="00E93E1A">
        <w:t>bezrobotnych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biernych</w:t>
      </w:r>
      <w:r>
        <w:t xml:space="preserve"> </w:t>
      </w:r>
      <w:r w:rsidRPr="00E93E1A">
        <w:t>zawodowo,</w:t>
      </w:r>
      <w:r>
        <w:t xml:space="preserve"> </w:t>
      </w:r>
      <w:r w:rsidRPr="00E93E1A">
        <w:t>według</w:t>
      </w:r>
      <w:r>
        <w:t xml:space="preserve"> </w:t>
      </w:r>
      <w:r w:rsidRPr="00E93E1A">
        <w:t>cech</w:t>
      </w:r>
      <w:r w:rsidR="004B0E96">
        <w:t xml:space="preserve"> </w:t>
      </w:r>
      <w:r w:rsidRPr="00E93E1A">
        <w:t>społeczno</w:t>
      </w:r>
      <w:r w:rsidR="00A7116E">
        <w:softHyphen/>
      </w:r>
      <w:r w:rsidR="00A7116E">
        <w:noBreakHyphen/>
      </w:r>
      <w:r w:rsidRPr="00E93E1A">
        <w:t>ekonomicznych;</w:t>
      </w:r>
    </w:p>
    <w:p w:rsidR="00342D39" w:rsidRPr="00E93E1A" w:rsidRDefault="00342D39" w:rsidP="00342D39">
      <w:pPr>
        <w:pStyle w:val="ZPKTzmpktartykuempunktem"/>
      </w:pPr>
      <w:r w:rsidRPr="00E93E1A">
        <w:t>12)</w:t>
      </w:r>
      <w:r w:rsidRPr="00E93E1A">
        <w:tab/>
        <w:t>warunki</w:t>
      </w:r>
      <w:r>
        <w:t xml:space="preserve"> </w:t>
      </w:r>
      <w:r w:rsidRPr="00E93E1A">
        <w:t>pracy,</w:t>
      </w:r>
      <w:r>
        <w:t xml:space="preserve"> </w:t>
      </w:r>
      <w:r w:rsidRPr="00E93E1A">
        <w:t>choroby</w:t>
      </w:r>
      <w:r>
        <w:t xml:space="preserve"> </w:t>
      </w:r>
      <w:r w:rsidRPr="00E93E1A">
        <w:t>zawodowe;</w:t>
      </w:r>
    </w:p>
    <w:p w:rsidR="00342D39" w:rsidRPr="00E93E1A" w:rsidRDefault="00342D39" w:rsidP="00342D39">
      <w:pPr>
        <w:pStyle w:val="ZPKTzmpktartykuempunktem"/>
      </w:pPr>
      <w:r w:rsidRPr="00E93E1A">
        <w:t>13)</w:t>
      </w:r>
      <w:r w:rsidRPr="00E93E1A">
        <w:tab/>
        <w:t>wypadki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poszkodowanych;</w:t>
      </w:r>
    </w:p>
    <w:p w:rsidR="00342D39" w:rsidRPr="00E93E1A" w:rsidRDefault="00342D39" w:rsidP="00342D39">
      <w:pPr>
        <w:pStyle w:val="ZPKTzmpktartykuempunktem"/>
      </w:pPr>
      <w:r w:rsidRPr="00E93E1A">
        <w:t>14)</w:t>
      </w:r>
      <w:r w:rsidRPr="00E93E1A">
        <w:tab/>
        <w:t>czas</w:t>
      </w:r>
      <w:r>
        <w:t xml:space="preserve"> </w:t>
      </w:r>
      <w:r w:rsidRPr="00E93E1A">
        <w:t>pracy;</w:t>
      </w:r>
    </w:p>
    <w:p w:rsidR="00342D39" w:rsidRPr="00E93E1A" w:rsidRDefault="00342D39" w:rsidP="00342D39">
      <w:pPr>
        <w:pStyle w:val="ZPKTzmpktartykuempunktem"/>
      </w:pPr>
      <w:r w:rsidRPr="00E93E1A">
        <w:t>15)</w:t>
      </w:r>
      <w:r w:rsidRPr="00E93E1A">
        <w:tab/>
        <w:t>źródła</w:t>
      </w:r>
      <w:r>
        <w:t xml:space="preserve"> </w:t>
      </w:r>
      <w:r w:rsidRPr="00E93E1A">
        <w:t>utrzymania,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dochody,</w:t>
      </w:r>
      <w:r>
        <w:t xml:space="preserve"> </w:t>
      </w:r>
      <w:r w:rsidRPr="00E93E1A">
        <w:t>wynagrodzenia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ich</w:t>
      </w:r>
      <w:r>
        <w:t xml:space="preserve"> </w:t>
      </w:r>
      <w:r w:rsidRPr="00E93E1A">
        <w:t>strukturę;</w:t>
      </w:r>
    </w:p>
    <w:p w:rsidR="00342D39" w:rsidRPr="00E93E1A" w:rsidRDefault="00342D39" w:rsidP="00342D39">
      <w:pPr>
        <w:pStyle w:val="ZPKTzmpktartykuempunktem"/>
      </w:pPr>
      <w:r w:rsidRPr="00E93E1A">
        <w:t>16)</w:t>
      </w:r>
      <w:r w:rsidRPr="00E93E1A">
        <w:tab/>
        <w:t>składki</w:t>
      </w:r>
      <w:r>
        <w:t xml:space="preserve"> </w:t>
      </w:r>
      <w:r w:rsidRPr="00E93E1A">
        <w:t>na</w:t>
      </w:r>
      <w:r>
        <w:t xml:space="preserve"> </w:t>
      </w:r>
      <w:r w:rsidRPr="00E93E1A">
        <w:t>ubezpieczenia</w:t>
      </w:r>
      <w:r>
        <w:t xml:space="preserve"> </w:t>
      </w:r>
      <w:r w:rsidRPr="00E93E1A">
        <w:t>społeczne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zdrowotne</w:t>
      </w:r>
      <w:r>
        <w:t xml:space="preserve"> </w:t>
      </w:r>
      <w:r w:rsidRPr="00E93E1A">
        <w:t>oraz</w:t>
      </w:r>
      <w:r>
        <w:t xml:space="preserve"> </w:t>
      </w:r>
      <w:r w:rsidRPr="00E93E1A">
        <w:t>okresy</w:t>
      </w:r>
      <w:r>
        <w:t xml:space="preserve"> </w:t>
      </w:r>
      <w:r w:rsidRPr="00E93E1A">
        <w:t>składkowe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wymiar</w:t>
      </w:r>
      <w:r>
        <w:t xml:space="preserve"> </w:t>
      </w:r>
      <w:r w:rsidRPr="00E93E1A">
        <w:t>etatu;</w:t>
      </w:r>
    </w:p>
    <w:p w:rsidR="00342D39" w:rsidRPr="00E93E1A" w:rsidRDefault="00342D39" w:rsidP="00342D39">
      <w:pPr>
        <w:pStyle w:val="ZPKTzmpktartykuempunktem"/>
      </w:pPr>
      <w:r w:rsidRPr="00E93E1A">
        <w:t>17)</w:t>
      </w:r>
      <w:r w:rsidRPr="00E93E1A">
        <w:tab/>
        <w:t>świadczenia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ubezpieczeń</w:t>
      </w:r>
      <w:r>
        <w:t xml:space="preserve"> </w:t>
      </w:r>
      <w:r w:rsidRPr="00E93E1A">
        <w:t>społecznych;</w:t>
      </w:r>
    </w:p>
    <w:p w:rsidR="00342D39" w:rsidRPr="00E93E1A" w:rsidRDefault="00342D39" w:rsidP="00342D39">
      <w:pPr>
        <w:pStyle w:val="ZPKTzmpktartykuempunktem"/>
      </w:pPr>
      <w:r w:rsidRPr="00E93E1A">
        <w:t>18)</w:t>
      </w:r>
      <w:r w:rsidRPr="00E93E1A">
        <w:tab/>
        <w:t>gospodarstwa</w:t>
      </w:r>
      <w:r>
        <w:t xml:space="preserve"> </w:t>
      </w:r>
      <w:r w:rsidRPr="00E93E1A">
        <w:t>domowe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rodziny,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ich</w:t>
      </w:r>
      <w:r>
        <w:t xml:space="preserve"> </w:t>
      </w:r>
      <w:r w:rsidRPr="00E93E1A">
        <w:t>skład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relacje;</w:t>
      </w:r>
    </w:p>
    <w:p w:rsidR="00342D39" w:rsidRPr="00E93E1A" w:rsidRDefault="00342D39" w:rsidP="00342D39">
      <w:pPr>
        <w:pStyle w:val="ZPKTzmpktartykuempunktem"/>
      </w:pPr>
      <w:r w:rsidRPr="00E93E1A">
        <w:t>19)</w:t>
      </w:r>
      <w:r w:rsidRPr="00E93E1A">
        <w:tab/>
        <w:t>sytuację</w:t>
      </w:r>
      <w:r>
        <w:t xml:space="preserve"> </w:t>
      </w:r>
      <w:r w:rsidRPr="00E93E1A">
        <w:t>finansową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zamożność</w:t>
      </w:r>
      <w:r>
        <w:t xml:space="preserve"> </w:t>
      </w:r>
      <w:r w:rsidRPr="00E93E1A">
        <w:t>osób</w:t>
      </w:r>
      <w:r>
        <w:t xml:space="preserve"> </w:t>
      </w:r>
      <w:r w:rsidRPr="00E93E1A">
        <w:t>oraz</w:t>
      </w:r>
      <w:r>
        <w:t xml:space="preserve"> </w:t>
      </w:r>
      <w:r w:rsidRPr="00E93E1A">
        <w:t>gospodarstw</w:t>
      </w:r>
      <w:r>
        <w:t xml:space="preserve"> </w:t>
      </w:r>
      <w:r w:rsidRPr="00E93E1A">
        <w:t>domowych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rodzin;</w:t>
      </w:r>
    </w:p>
    <w:p w:rsidR="00342D39" w:rsidRPr="00E93E1A" w:rsidRDefault="00342D39" w:rsidP="00342D39">
      <w:pPr>
        <w:pStyle w:val="ZPKTzmpktartykuempunktem"/>
      </w:pPr>
      <w:r w:rsidRPr="00E93E1A">
        <w:t>20)</w:t>
      </w:r>
      <w:r w:rsidRPr="00E93E1A">
        <w:tab/>
        <w:t>wydatki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spożycie</w:t>
      </w:r>
      <w:r>
        <w:t xml:space="preserve"> </w:t>
      </w:r>
      <w:r w:rsidRPr="00E93E1A">
        <w:t>ilościowe</w:t>
      </w:r>
      <w:r>
        <w:t xml:space="preserve"> </w:t>
      </w:r>
      <w:r w:rsidRPr="00E93E1A">
        <w:t>przez</w:t>
      </w:r>
      <w:r>
        <w:t xml:space="preserve"> </w:t>
      </w:r>
      <w:r w:rsidRPr="00E93E1A">
        <w:t>osoby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gospodarstwa</w:t>
      </w:r>
      <w:r>
        <w:t xml:space="preserve"> </w:t>
      </w:r>
      <w:r w:rsidRPr="00E93E1A">
        <w:t>domowe;</w:t>
      </w:r>
    </w:p>
    <w:p w:rsidR="00342D39" w:rsidRPr="00E93E1A" w:rsidRDefault="00342D39" w:rsidP="00342D39">
      <w:pPr>
        <w:pStyle w:val="ZPKTzmpktartykuempunktem"/>
      </w:pPr>
      <w:r w:rsidRPr="00E93E1A">
        <w:t>21)</w:t>
      </w:r>
      <w:r w:rsidRPr="00E93E1A">
        <w:tab/>
        <w:t>warunki</w:t>
      </w:r>
      <w:r>
        <w:t xml:space="preserve"> </w:t>
      </w:r>
      <w:r w:rsidRPr="00E93E1A">
        <w:t>mieszkaniowe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wyposażenie</w:t>
      </w:r>
      <w:r>
        <w:t xml:space="preserve"> </w:t>
      </w:r>
      <w:r w:rsidRPr="00E93E1A">
        <w:t>gospodarstw</w:t>
      </w:r>
      <w:r>
        <w:t xml:space="preserve"> </w:t>
      </w:r>
      <w:r w:rsidRPr="00E93E1A">
        <w:t>domowych;</w:t>
      </w:r>
    </w:p>
    <w:p w:rsidR="00342D39" w:rsidRPr="00E93E1A" w:rsidRDefault="00342D39" w:rsidP="00342D39">
      <w:pPr>
        <w:pStyle w:val="ZPKTzmpktartykuempunktem"/>
      </w:pPr>
      <w:r w:rsidRPr="00E93E1A">
        <w:t>22)</w:t>
      </w:r>
      <w:r w:rsidRPr="00E93E1A">
        <w:tab/>
        <w:t>budżet</w:t>
      </w:r>
      <w:r>
        <w:t xml:space="preserve"> </w:t>
      </w:r>
      <w:r w:rsidRPr="00E93E1A">
        <w:t>czasu;</w:t>
      </w:r>
    </w:p>
    <w:p w:rsidR="00342D39" w:rsidRPr="00E93E1A" w:rsidRDefault="00342D39" w:rsidP="00342D39">
      <w:pPr>
        <w:pStyle w:val="ZPKTzmpktartykuempunktem"/>
      </w:pPr>
      <w:r w:rsidRPr="00E93E1A">
        <w:t>23)</w:t>
      </w:r>
      <w:r w:rsidRPr="00E93E1A">
        <w:tab/>
        <w:t>subiektywne</w:t>
      </w:r>
      <w:r>
        <w:t xml:space="preserve"> </w:t>
      </w:r>
      <w:r w:rsidRPr="00E93E1A">
        <w:t>oceny</w:t>
      </w:r>
      <w:r>
        <w:t xml:space="preserve"> </w:t>
      </w:r>
      <w:r w:rsidRPr="00E93E1A">
        <w:t>dotyczące</w:t>
      </w:r>
      <w:r>
        <w:t xml:space="preserve"> </w:t>
      </w:r>
      <w:r w:rsidRPr="00E93E1A">
        <w:t>jakości</w:t>
      </w:r>
      <w:r>
        <w:t xml:space="preserve"> </w:t>
      </w:r>
      <w:r w:rsidRPr="00E93E1A">
        <w:t>życia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sytuacji</w:t>
      </w:r>
      <w:r w:rsidR="004B0E96">
        <w:t xml:space="preserve"> </w:t>
      </w:r>
      <w:r w:rsidRPr="00E93E1A">
        <w:t>społeczno</w:t>
      </w:r>
      <w:r w:rsidR="00A7116E">
        <w:softHyphen/>
      </w:r>
      <w:r w:rsidR="00A7116E">
        <w:noBreakHyphen/>
      </w:r>
      <w:r w:rsidRPr="00E93E1A">
        <w:t>ekonomiczn</w:t>
      </w:r>
      <w:r>
        <w:t>ej</w:t>
      </w:r>
      <w:r w:rsidRPr="00E93E1A">
        <w:t>;</w:t>
      </w:r>
    </w:p>
    <w:p w:rsidR="00342D39" w:rsidRPr="00E93E1A" w:rsidRDefault="00342D39" w:rsidP="00342D39">
      <w:pPr>
        <w:pStyle w:val="ZPKTzmpktartykuempunktem"/>
      </w:pPr>
      <w:r w:rsidRPr="00E93E1A">
        <w:t>24)</w:t>
      </w:r>
      <w:r w:rsidRPr="00E93E1A">
        <w:tab/>
        <w:t>pomoc</w:t>
      </w:r>
      <w:r>
        <w:t xml:space="preserve"> </w:t>
      </w:r>
      <w:r w:rsidRPr="00E93E1A">
        <w:t>społeczną,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beneficjentów</w:t>
      </w:r>
      <w:r>
        <w:t xml:space="preserve"> </w:t>
      </w:r>
      <w:r w:rsidRPr="00E93E1A">
        <w:t>pomocy</w:t>
      </w:r>
      <w:r>
        <w:t xml:space="preserve"> </w:t>
      </w:r>
      <w:r w:rsidRPr="00E93E1A">
        <w:t>społecznej;</w:t>
      </w:r>
    </w:p>
    <w:p w:rsidR="00342D39" w:rsidRPr="00E93E1A" w:rsidRDefault="00342D39" w:rsidP="00342D39">
      <w:pPr>
        <w:pStyle w:val="ZPKTzmpktartykuempunktem"/>
      </w:pPr>
      <w:r w:rsidRPr="00E93E1A">
        <w:t>25)</w:t>
      </w:r>
      <w:r w:rsidRPr="00E93E1A">
        <w:tab/>
        <w:t>ubóstwo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wykluczenie</w:t>
      </w:r>
      <w:r>
        <w:t xml:space="preserve"> </w:t>
      </w:r>
      <w:r w:rsidRPr="00E93E1A">
        <w:t>społeczne;</w:t>
      </w:r>
    </w:p>
    <w:p w:rsidR="00342D39" w:rsidRPr="00E93E1A" w:rsidRDefault="00342D39" w:rsidP="00342D39">
      <w:pPr>
        <w:pStyle w:val="ZPKTzmpktartykuempunktem"/>
      </w:pPr>
      <w:r w:rsidRPr="00E93E1A">
        <w:t>26)</w:t>
      </w:r>
      <w:r w:rsidRPr="00E93E1A">
        <w:tab/>
        <w:t>wspieranie</w:t>
      </w:r>
      <w:r>
        <w:t xml:space="preserve"> </w:t>
      </w:r>
      <w:r w:rsidRPr="00E93E1A">
        <w:t>rodziny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pieczę</w:t>
      </w:r>
      <w:r>
        <w:t xml:space="preserve"> </w:t>
      </w:r>
      <w:r w:rsidRPr="00E93E1A">
        <w:t>zastępczą;</w:t>
      </w:r>
    </w:p>
    <w:p w:rsidR="00342D39" w:rsidRPr="00E93E1A" w:rsidRDefault="00342D39" w:rsidP="00342D39">
      <w:pPr>
        <w:pStyle w:val="ZPKTzmpktartykuempunktem"/>
      </w:pPr>
      <w:r w:rsidRPr="00E93E1A">
        <w:t>27)</w:t>
      </w:r>
      <w:r w:rsidRPr="00E93E1A">
        <w:tab/>
        <w:t>świadczenia</w:t>
      </w:r>
      <w:r>
        <w:t xml:space="preserve"> </w:t>
      </w:r>
      <w:r w:rsidRPr="00E93E1A">
        <w:t>na</w:t>
      </w:r>
      <w:r>
        <w:t xml:space="preserve"> </w:t>
      </w:r>
      <w:r w:rsidRPr="00E93E1A">
        <w:t>rzecz</w:t>
      </w:r>
      <w:r>
        <w:t xml:space="preserve"> </w:t>
      </w:r>
      <w:r w:rsidRPr="00E93E1A">
        <w:t>rodziny;</w:t>
      </w:r>
    </w:p>
    <w:p w:rsidR="00342D39" w:rsidRPr="00E93E1A" w:rsidRDefault="00342D39" w:rsidP="00342D39">
      <w:pPr>
        <w:pStyle w:val="ZPKTzmpktartykuempunktem"/>
      </w:pPr>
      <w:r w:rsidRPr="00E93E1A">
        <w:t>28)</w:t>
      </w:r>
      <w:r w:rsidRPr="00E93E1A">
        <w:tab/>
        <w:t>opiekę</w:t>
      </w:r>
      <w:r>
        <w:t xml:space="preserve"> </w:t>
      </w:r>
      <w:r w:rsidRPr="00E93E1A">
        <w:t>nad</w:t>
      </w:r>
      <w:r>
        <w:t xml:space="preserve"> </w:t>
      </w:r>
      <w:r w:rsidRPr="00E93E1A">
        <w:t>dziećmi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młodzieżą;</w:t>
      </w:r>
    </w:p>
    <w:p w:rsidR="00342D39" w:rsidRPr="00E93E1A" w:rsidRDefault="00342D39" w:rsidP="00342D39">
      <w:pPr>
        <w:pStyle w:val="ZPKTzmpktartykuempunktem"/>
      </w:pPr>
      <w:r w:rsidRPr="00E93E1A">
        <w:t>29)</w:t>
      </w:r>
      <w:r w:rsidRPr="00E93E1A">
        <w:tab/>
        <w:t>szkolnictwo</w:t>
      </w:r>
      <w:r>
        <w:t xml:space="preserve"> </w:t>
      </w:r>
      <w:r w:rsidRPr="00E93E1A">
        <w:t>wyższe,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nauczycieli</w:t>
      </w:r>
      <w:r>
        <w:t xml:space="preserve"> </w:t>
      </w:r>
      <w:r w:rsidRPr="00E93E1A">
        <w:t>akademickich,</w:t>
      </w:r>
      <w:r>
        <w:t xml:space="preserve"> </w:t>
      </w:r>
      <w:r w:rsidRPr="00E93E1A">
        <w:t>studentów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doktorantów;</w:t>
      </w:r>
    </w:p>
    <w:p w:rsidR="00342D39" w:rsidRPr="00E93E1A" w:rsidRDefault="00342D39" w:rsidP="00342D39">
      <w:pPr>
        <w:pStyle w:val="ZPKTzmpktartykuempunktem"/>
      </w:pPr>
      <w:r w:rsidRPr="00E93E1A">
        <w:t>30)</w:t>
      </w:r>
      <w:r w:rsidRPr="00E93E1A">
        <w:tab/>
        <w:t>oświatę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wychowanie;</w:t>
      </w:r>
    </w:p>
    <w:p w:rsidR="00342D39" w:rsidRPr="00E93E1A" w:rsidRDefault="00342D39" w:rsidP="00342D39">
      <w:pPr>
        <w:pStyle w:val="ZPKTzmpktartykuempunktem"/>
      </w:pPr>
      <w:r w:rsidRPr="00E93E1A">
        <w:t>31)</w:t>
      </w:r>
      <w:r w:rsidRPr="00E93E1A">
        <w:tab/>
        <w:t>aktywność</w:t>
      </w:r>
      <w:r>
        <w:t xml:space="preserve"> </w:t>
      </w:r>
      <w:r w:rsidRPr="00E93E1A">
        <w:t>edukacyjną,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kształcenie</w:t>
      </w:r>
      <w:r>
        <w:t xml:space="preserve"> </w:t>
      </w:r>
      <w:r w:rsidRPr="00E93E1A">
        <w:t>ustawiczne;</w:t>
      </w:r>
    </w:p>
    <w:p w:rsidR="00342D39" w:rsidRPr="00E93E1A" w:rsidRDefault="00342D39" w:rsidP="00342D39">
      <w:pPr>
        <w:pStyle w:val="ZPKTzmpktartykuempunktem"/>
      </w:pPr>
      <w:r w:rsidRPr="00E93E1A">
        <w:t>32)</w:t>
      </w:r>
      <w:r w:rsidRPr="00E93E1A">
        <w:tab/>
        <w:t>uczestnictwo</w:t>
      </w:r>
      <w:r>
        <w:t xml:space="preserve"> </w:t>
      </w:r>
      <w:r w:rsidRPr="00E93E1A">
        <w:t>ludności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sporcie,</w:t>
      </w:r>
      <w:r>
        <w:t xml:space="preserve"> </w:t>
      </w:r>
      <w:r w:rsidRPr="00E93E1A">
        <w:t>rekreacji,</w:t>
      </w:r>
      <w:r>
        <w:t xml:space="preserve"> </w:t>
      </w:r>
      <w:r w:rsidRPr="00E93E1A">
        <w:t>turystyce</w:t>
      </w:r>
      <w:r>
        <w:t xml:space="preserve"> </w:t>
      </w:r>
      <w:r w:rsidRPr="00E93E1A">
        <w:t>oraz</w:t>
      </w:r>
      <w:r>
        <w:t xml:space="preserve"> </w:t>
      </w:r>
      <w:r w:rsidRPr="00E93E1A">
        <w:t>kulturze,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wypoczynek</w:t>
      </w:r>
      <w:r>
        <w:t xml:space="preserve"> </w:t>
      </w:r>
      <w:r w:rsidRPr="00E93E1A">
        <w:t>dzieci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młodzieży;</w:t>
      </w:r>
    </w:p>
    <w:p w:rsidR="00342D39" w:rsidRPr="00E93E1A" w:rsidRDefault="00342D39" w:rsidP="00342D39">
      <w:pPr>
        <w:pStyle w:val="ZPKTzmpktartykuempunktem"/>
      </w:pPr>
      <w:r w:rsidRPr="00E93E1A">
        <w:t>33)</w:t>
      </w:r>
      <w:r w:rsidRPr="00E93E1A">
        <w:tab/>
        <w:t>zachorowania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leczenie,</w:t>
      </w:r>
      <w:r>
        <w:t xml:space="preserve"> </w:t>
      </w:r>
      <w:r w:rsidRPr="00E93E1A">
        <w:t>korzystanie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usług</w:t>
      </w:r>
      <w:r>
        <w:t xml:space="preserve"> </w:t>
      </w:r>
      <w:r w:rsidRPr="00E93E1A">
        <w:t>medycznych,</w:t>
      </w:r>
      <w:r>
        <w:t xml:space="preserve"> </w:t>
      </w:r>
      <w:r w:rsidRPr="00E93E1A">
        <w:t>zachowania</w:t>
      </w:r>
      <w:r>
        <w:t xml:space="preserve"> </w:t>
      </w:r>
      <w:r w:rsidRPr="00E93E1A">
        <w:t>pro</w:t>
      </w:r>
      <w:r>
        <w:t>zdrowotne</w:t>
      </w:r>
      <w:r w:rsidR="00A7116E">
        <w:t xml:space="preserve"> </w:t>
      </w:r>
      <w:r w:rsidR="00A7116E" w:rsidRPr="00E93E1A">
        <w:t>i</w:t>
      </w:r>
      <w:r w:rsidR="00A7116E">
        <w:t> </w:t>
      </w:r>
      <w:proofErr w:type="spellStart"/>
      <w:r w:rsidRPr="00E93E1A">
        <w:t>antyzdrowotne</w:t>
      </w:r>
      <w:proofErr w:type="spellEnd"/>
      <w:r w:rsidRPr="00E93E1A">
        <w:t>;</w:t>
      </w:r>
    </w:p>
    <w:p w:rsidR="00342D39" w:rsidRPr="00E93E1A" w:rsidRDefault="00342D39" w:rsidP="00342D39">
      <w:pPr>
        <w:pStyle w:val="ZPKTzmpktartykuempunktem"/>
      </w:pPr>
      <w:r w:rsidRPr="00E93E1A">
        <w:t>34)</w:t>
      </w:r>
      <w:r w:rsidRPr="00E93E1A">
        <w:tab/>
        <w:t>ograniczenia</w:t>
      </w:r>
      <w:r>
        <w:t xml:space="preserve"> </w:t>
      </w:r>
      <w:r w:rsidRPr="00E93E1A">
        <w:t>wykonywania</w:t>
      </w:r>
      <w:r>
        <w:t xml:space="preserve"> </w:t>
      </w:r>
      <w:r w:rsidRPr="00E93E1A">
        <w:t>podstawowych</w:t>
      </w:r>
      <w:r>
        <w:t xml:space="preserve"> </w:t>
      </w:r>
      <w:r w:rsidRPr="00E93E1A">
        <w:t>czynności</w:t>
      </w:r>
      <w:r>
        <w:t xml:space="preserve"> </w:t>
      </w:r>
      <w:r w:rsidRPr="00E93E1A">
        <w:t>życiowych;</w:t>
      </w:r>
    </w:p>
    <w:p w:rsidR="00342D39" w:rsidRPr="00E93E1A" w:rsidRDefault="00342D39" w:rsidP="00342D39">
      <w:pPr>
        <w:pStyle w:val="ZPKTzmpktartykuempunktem"/>
      </w:pPr>
      <w:r w:rsidRPr="00E93E1A">
        <w:t>35)</w:t>
      </w:r>
      <w:r w:rsidRPr="00E93E1A">
        <w:tab/>
        <w:t>dostęp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korzystanie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usług</w:t>
      </w:r>
      <w:r>
        <w:t xml:space="preserve"> </w:t>
      </w:r>
      <w:r w:rsidRPr="00E93E1A">
        <w:t>społecznych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publicznych;</w:t>
      </w:r>
    </w:p>
    <w:p w:rsidR="00342D39" w:rsidRPr="00E93E1A" w:rsidRDefault="00342D39" w:rsidP="00342D39">
      <w:pPr>
        <w:pStyle w:val="ZPKTzmpktartykuempunktem"/>
      </w:pPr>
      <w:r w:rsidRPr="00E93E1A">
        <w:t>36)</w:t>
      </w:r>
      <w:r w:rsidRPr="00E93E1A">
        <w:tab/>
        <w:t>ruch</w:t>
      </w:r>
      <w:r>
        <w:t xml:space="preserve"> </w:t>
      </w:r>
      <w:r w:rsidRPr="00E93E1A">
        <w:t>graniczny</w:t>
      </w:r>
      <w:r>
        <w:t xml:space="preserve"> </w:t>
      </w:r>
      <w:r w:rsidRPr="00E93E1A">
        <w:t>osób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pojazdów;</w:t>
      </w:r>
    </w:p>
    <w:p w:rsidR="00342D39" w:rsidRPr="00E93E1A" w:rsidRDefault="00342D39" w:rsidP="00342D39">
      <w:pPr>
        <w:pStyle w:val="ZPKTzmpktartykuempunktem"/>
      </w:pPr>
      <w:r w:rsidRPr="00E93E1A">
        <w:t>37)</w:t>
      </w:r>
      <w:r w:rsidRPr="00E93E1A">
        <w:tab/>
        <w:t>kapitał</w:t>
      </w:r>
      <w:r>
        <w:t xml:space="preserve"> </w:t>
      </w:r>
      <w:r w:rsidRPr="00E93E1A">
        <w:t>ludzki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społeczny;</w:t>
      </w:r>
    </w:p>
    <w:p w:rsidR="00342D39" w:rsidRPr="00E93E1A" w:rsidRDefault="00342D39" w:rsidP="00342D39">
      <w:pPr>
        <w:pStyle w:val="ZPKTzmpktartykuempunktem"/>
      </w:pPr>
      <w:r w:rsidRPr="00E93E1A">
        <w:t>38)</w:t>
      </w:r>
      <w:r w:rsidRPr="00E93E1A">
        <w:tab/>
        <w:t>zachowania</w:t>
      </w:r>
      <w:r>
        <w:t xml:space="preserve"> </w:t>
      </w:r>
      <w:r w:rsidRPr="00E93E1A">
        <w:t>społeczno</w:t>
      </w:r>
      <w:r w:rsidR="00A7116E">
        <w:softHyphen/>
      </w:r>
      <w:r w:rsidR="00A7116E">
        <w:noBreakHyphen/>
      </w:r>
      <w:r w:rsidRPr="00E93E1A">
        <w:t>religijne;</w:t>
      </w:r>
    </w:p>
    <w:p w:rsidR="00342D39" w:rsidRPr="00E93E1A" w:rsidRDefault="00342D39" w:rsidP="00342D39">
      <w:pPr>
        <w:pStyle w:val="ZPKTzmpktartykuempunktem"/>
      </w:pPr>
      <w:r w:rsidRPr="00E93E1A">
        <w:t>39)</w:t>
      </w:r>
      <w:r w:rsidRPr="00E93E1A">
        <w:tab/>
        <w:t>relacje</w:t>
      </w:r>
      <w:r>
        <w:t xml:space="preserve"> </w:t>
      </w:r>
      <w:r w:rsidRPr="00E93E1A">
        <w:t>społeczne;</w:t>
      </w:r>
    </w:p>
    <w:p w:rsidR="00342D39" w:rsidRPr="00E93E1A" w:rsidRDefault="00342D39" w:rsidP="00342D39">
      <w:pPr>
        <w:pStyle w:val="ZPKTzmpktartykuempunktem"/>
      </w:pPr>
      <w:r w:rsidRPr="00E93E1A">
        <w:t>40)</w:t>
      </w:r>
      <w:r w:rsidRPr="00E93E1A">
        <w:tab/>
        <w:t>społeczeństwo</w:t>
      </w:r>
      <w:r>
        <w:t xml:space="preserve"> </w:t>
      </w:r>
      <w:r w:rsidRPr="00E93E1A">
        <w:t>informacyjne;</w:t>
      </w:r>
    </w:p>
    <w:p w:rsidR="00342D39" w:rsidRPr="00E93E1A" w:rsidRDefault="00342D39" w:rsidP="00342D39">
      <w:pPr>
        <w:pStyle w:val="ZPKTzmpktartykuempunktem"/>
      </w:pPr>
      <w:r w:rsidRPr="00E93E1A">
        <w:t>41)</w:t>
      </w:r>
      <w:r w:rsidRPr="00E93E1A">
        <w:tab/>
        <w:t>bezpieczeństwo,</w:t>
      </w:r>
      <w:r>
        <w:t xml:space="preserve"> </w:t>
      </w:r>
      <w:r w:rsidRPr="00E93E1A">
        <w:t>zagrożenie</w:t>
      </w:r>
      <w:r>
        <w:t xml:space="preserve"> </w:t>
      </w:r>
      <w:r w:rsidRPr="00E93E1A">
        <w:t>przestępczością;</w:t>
      </w:r>
    </w:p>
    <w:p w:rsidR="00342D39" w:rsidRPr="00E93E1A" w:rsidRDefault="00342D39" w:rsidP="00342D39">
      <w:pPr>
        <w:pStyle w:val="ZPKTzmpktartykuempunktem"/>
      </w:pPr>
      <w:r w:rsidRPr="00E93E1A">
        <w:t>42)</w:t>
      </w:r>
      <w:r w:rsidRPr="00E93E1A">
        <w:tab/>
        <w:t>udział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korzystaniu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ochronie</w:t>
      </w:r>
      <w:r>
        <w:t xml:space="preserve"> </w:t>
      </w:r>
      <w:r w:rsidRPr="00E93E1A">
        <w:t>środowiska.</w:t>
      </w:r>
    </w:p>
    <w:p w:rsidR="00342D39" w:rsidRPr="00E93E1A" w:rsidRDefault="00342D39" w:rsidP="00342D39">
      <w:pPr>
        <w:pStyle w:val="ZUSTzmustartykuempunktem"/>
      </w:pPr>
      <w:r w:rsidRPr="00E93E1A">
        <w:t>3.</w:t>
      </w:r>
      <w:r>
        <w:t xml:space="preserve"> </w:t>
      </w:r>
      <w:r w:rsidRPr="00E93E1A">
        <w:t>Dane,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1,</w:t>
      </w:r>
      <w:r>
        <w:t xml:space="preserve"> </w:t>
      </w:r>
      <w:r w:rsidRPr="00E93E1A">
        <w:t>mogą</w:t>
      </w:r>
      <w:r>
        <w:t xml:space="preserve"> </w:t>
      </w:r>
      <w:r w:rsidRPr="00E93E1A">
        <w:t>być</w:t>
      </w:r>
      <w:r>
        <w:t xml:space="preserve"> </w:t>
      </w:r>
      <w:r w:rsidRPr="00E93E1A">
        <w:t>pozyskiwane</w:t>
      </w:r>
      <w:r>
        <w:t xml:space="preserve"> </w:t>
      </w:r>
      <w:r w:rsidRPr="00E93E1A">
        <w:t>bezpośrednio</w:t>
      </w:r>
      <w:r>
        <w:t xml:space="preserve"> </w:t>
      </w:r>
      <w:r w:rsidRPr="00E93E1A">
        <w:t>od</w:t>
      </w:r>
      <w:r>
        <w:t xml:space="preserve"> </w:t>
      </w:r>
      <w:r w:rsidRPr="00E93E1A">
        <w:t>osoby</w:t>
      </w:r>
      <w:r>
        <w:t xml:space="preserve"> </w:t>
      </w:r>
      <w:r w:rsidRPr="00E93E1A">
        <w:t>fizycznej,</w:t>
      </w:r>
      <w:r>
        <w:t xml:space="preserve"> </w:t>
      </w:r>
      <w:r w:rsidRPr="00E93E1A">
        <w:t>której</w:t>
      </w:r>
      <w:r>
        <w:t xml:space="preserve"> </w:t>
      </w:r>
      <w:r w:rsidRPr="00E93E1A">
        <w:t>dotyczą,</w:t>
      </w:r>
      <w:r>
        <w:t xml:space="preserve"> </w:t>
      </w:r>
      <w:r w:rsidRPr="00E93E1A">
        <w:t>lub</w:t>
      </w:r>
      <w:r>
        <w:t xml:space="preserve"> </w:t>
      </w:r>
      <w:r w:rsidRPr="00E93E1A">
        <w:t>pełnoletniego</w:t>
      </w:r>
      <w:r>
        <w:t xml:space="preserve"> </w:t>
      </w:r>
      <w:r w:rsidRPr="00E93E1A">
        <w:t>domownika</w:t>
      </w:r>
      <w:r>
        <w:t xml:space="preserve"> </w:t>
      </w:r>
      <w:r w:rsidRPr="00E93E1A">
        <w:t>albo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systemów</w:t>
      </w:r>
      <w:r>
        <w:t xml:space="preserve"> </w:t>
      </w:r>
      <w:r w:rsidRPr="00E93E1A">
        <w:t>informacyjnych</w:t>
      </w:r>
      <w:r>
        <w:t xml:space="preserve"> </w:t>
      </w:r>
      <w:r w:rsidRPr="00E93E1A">
        <w:t>administracji</w:t>
      </w:r>
      <w:r>
        <w:t xml:space="preserve"> </w:t>
      </w:r>
      <w:r w:rsidRPr="00E93E1A">
        <w:t>publicznej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rejestrów</w:t>
      </w:r>
      <w:r>
        <w:t xml:space="preserve"> </w:t>
      </w:r>
      <w:r w:rsidRPr="00E93E1A">
        <w:t>urzędowych.</w:t>
      </w:r>
    </w:p>
    <w:p w:rsidR="00342D39" w:rsidRPr="00E93E1A" w:rsidRDefault="00342D39" w:rsidP="00342D39">
      <w:pPr>
        <w:pStyle w:val="ZUSTzmustartykuempunktem"/>
      </w:pPr>
      <w:r w:rsidRPr="00E93E1A">
        <w:t>4.</w:t>
      </w:r>
      <w:r>
        <w:t xml:space="preserve"> </w:t>
      </w:r>
      <w:r w:rsidRPr="00E93E1A">
        <w:t>Badania</w:t>
      </w:r>
      <w:r>
        <w:t xml:space="preserve"> </w:t>
      </w:r>
      <w:r w:rsidRPr="00E93E1A">
        <w:t>statystyczne,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których</w:t>
      </w:r>
      <w:r>
        <w:t xml:space="preserve"> </w:t>
      </w:r>
      <w:r w:rsidRPr="00E93E1A">
        <w:t>osoby</w:t>
      </w:r>
      <w:r>
        <w:t xml:space="preserve"> </w:t>
      </w:r>
      <w:r w:rsidRPr="00E93E1A">
        <w:t>fizyczne</w:t>
      </w:r>
      <w:r>
        <w:t xml:space="preserve"> </w:t>
      </w:r>
      <w:r w:rsidRPr="00E93E1A">
        <w:t>udzielają</w:t>
      </w:r>
      <w:r>
        <w:t xml:space="preserve"> </w:t>
      </w:r>
      <w:r w:rsidRPr="00E93E1A">
        <w:t>bezpośrednio</w:t>
      </w:r>
      <w:r>
        <w:t xml:space="preserve"> </w:t>
      </w:r>
      <w:r w:rsidRPr="00E93E1A">
        <w:t>odpowiedzi,</w:t>
      </w:r>
      <w:r>
        <w:t xml:space="preserve"> </w:t>
      </w:r>
      <w:r w:rsidRPr="00E93E1A">
        <w:t>są</w:t>
      </w:r>
      <w:r>
        <w:t xml:space="preserve"> </w:t>
      </w:r>
      <w:r w:rsidRPr="00E93E1A">
        <w:t>prowadzone</w:t>
      </w:r>
      <w:r>
        <w:t xml:space="preserve"> </w:t>
      </w:r>
      <w:r w:rsidRPr="00E93E1A">
        <w:t>po</w:t>
      </w:r>
      <w:r>
        <w:t xml:space="preserve"> </w:t>
      </w:r>
      <w:r w:rsidRPr="00E93E1A">
        <w:t>uprzednim</w:t>
      </w:r>
      <w:r>
        <w:t xml:space="preserve"> </w:t>
      </w:r>
      <w:r w:rsidRPr="00E93E1A">
        <w:t>ich</w:t>
      </w:r>
      <w:r>
        <w:t xml:space="preserve"> </w:t>
      </w:r>
      <w:r w:rsidRPr="00E93E1A">
        <w:t>poinformowaniu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podstawie</w:t>
      </w:r>
      <w:r>
        <w:t xml:space="preserve"> </w:t>
      </w:r>
      <w:r w:rsidRPr="00E93E1A">
        <w:t>prawnej</w:t>
      </w:r>
      <w:r>
        <w:t xml:space="preserve"> </w:t>
      </w:r>
      <w:r w:rsidRPr="00E93E1A">
        <w:t>badania,</w:t>
      </w:r>
      <w:r>
        <w:t xml:space="preserve"> </w:t>
      </w:r>
      <w:r w:rsidRPr="00E93E1A">
        <w:t>celu</w:t>
      </w:r>
      <w:r>
        <w:t xml:space="preserve"> </w:t>
      </w:r>
      <w:r w:rsidRPr="00E93E1A">
        <w:t>badania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gwarancjach</w:t>
      </w:r>
      <w:r>
        <w:t xml:space="preserve"> </w:t>
      </w:r>
      <w:r w:rsidRPr="00E93E1A">
        <w:t>zachowania</w:t>
      </w:r>
      <w:r>
        <w:t xml:space="preserve"> </w:t>
      </w:r>
      <w:r w:rsidRPr="00E93E1A">
        <w:t>tajemnicy</w:t>
      </w:r>
      <w:r>
        <w:t xml:space="preserve"> </w:t>
      </w:r>
      <w:r w:rsidRPr="00E93E1A">
        <w:t>st</w:t>
      </w:r>
      <w:r w:rsidRPr="00E93E1A">
        <w:t>a</w:t>
      </w:r>
      <w:r w:rsidRPr="00E93E1A">
        <w:t>tystycznej</w:t>
      </w:r>
      <w:r>
        <w:t xml:space="preserve"> </w:t>
      </w:r>
      <w:r w:rsidRPr="00E93E1A">
        <w:t>oraz</w:t>
      </w:r>
      <w:r>
        <w:t xml:space="preserve"> </w:t>
      </w:r>
      <w:r w:rsidRPr="00E93E1A">
        <w:t>czy</w:t>
      </w:r>
      <w:r>
        <w:t xml:space="preserve"> </w:t>
      </w:r>
      <w:r w:rsidRPr="00E93E1A">
        <w:t>badanie</w:t>
      </w:r>
      <w:r>
        <w:t xml:space="preserve"> </w:t>
      </w:r>
      <w:r w:rsidRPr="00E93E1A">
        <w:t>jest</w:t>
      </w:r>
      <w:r>
        <w:t xml:space="preserve"> </w:t>
      </w:r>
      <w:r w:rsidRPr="00E93E1A">
        <w:t>prowadzone</w:t>
      </w:r>
      <w:r>
        <w:t xml:space="preserve"> </w:t>
      </w:r>
      <w:r w:rsidRPr="00E93E1A">
        <w:t>na</w:t>
      </w:r>
      <w:r>
        <w:t xml:space="preserve"> </w:t>
      </w:r>
      <w:r w:rsidRPr="00E93E1A">
        <w:t>zasadzie</w:t>
      </w:r>
      <w:r>
        <w:t xml:space="preserve"> </w:t>
      </w:r>
      <w:r w:rsidRPr="00E93E1A">
        <w:t>obowiązku</w:t>
      </w:r>
      <w:r>
        <w:t xml:space="preserve"> </w:t>
      </w:r>
      <w:r w:rsidRPr="00E93E1A">
        <w:t>czy</w:t>
      </w:r>
      <w:r>
        <w:t xml:space="preserve"> </w:t>
      </w:r>
      <w:r w:rsidRPr="00E93E1A">
        <w:t>dobrowolności.</w:t>
      </w:r>
    </w:p>
    <w:p w:rsidR="00342D39" w:rsidRPr="00E93E1A" w:rsidRDefault="00342D39" w:rsidP="00A7116E">
      <w:pPr>
        <w:pStyle w:val="ZARTzmartartykuempunktem"/>
        <w:keepNext/>
      </w:pPr>
      <w:r w:rsidRPr="00E93E1A">
        <w:t>Art.</w:t>
      </w:r>
      <w:r>
        <w:t xml:space="preserve"> </w:t>
      </w:r>
      <w:r w:rsidRPr="00E93E1A">
        <w:t>35c.</w:t>
      </w:r>
      <w:r>
        <w:t xml:space="preserve"> </w:t>
      </w:r>
      <w:r w:rsidRPr="000C5E5F">
        <w:t>Służby</w:t>
      </w:r>
      <w:r>
        <w:t xml:space="preserve"> </w:t>
      </w:r>
      <w:r w:rsidRPr="000C5E5F">
        <w:t>statystyki</w:t>
      </w:r>
      <w:r>
        <w:t xml:space="preserve"> </w:t>
      </w:r>
      <w:r w:rsidRPr="000C5E5F">
        <w:t>publicznej</w:t>
      </w:r>
      <w:r>
        <w:t xml:space="preserve"> </w:t>
      </w:r>
      <w:r w:rsidRPr="000C5E5F">
        <w:t>przetwarzają</w:t>
      </w:r>
      <w:r>
        <w:t xml:space="preserve"> </w:t>
      </w:r>
      <w:r w:rsidRPr="000C5E5F">
        <w:t>dane</w:t>
      </w:r>
      <w:r>
        <w:t xml:space="preserve"> </w:t>
      </w:r>
      <w:r w:rsidRPr="000C5E5F">
        <w:t>osobowe</w:t>
      </w:r>
      <w:r>
        <w:t xml:space="preserve"> </w:t>
      </w:r>
      <w:r w:rsidRPr="000C5E5F">
        <w:t>określone</w:t>
      </w:r>
      <w:r w:rsidR="00A7116E">
        <w:t xml:space="preserve"> </w:t>
      </w:r>
      <w:r w:rsidR="00A7116E" w:rsidRPr="000C5E5F">
        <w:t>w</w:t>
      </w:r>
      <w:r w:rsidR="00A7116E">
        <w:t> art. </w:t>
      </w:r>
      <w:r w:rsidRPr="000C5E5F">
        <w:t>35b</w:t>
      </w:r>
      <w:r w:rsidR="00A7116E">
        <w:t xml:space="preserve"> ust. </w:t>
      </w:r>
      <w:r w:rsidR="00A7116E" w:rsidRPr="000C5E5F">
        <w:t>1</w:t>
      </w:r>
      <w:r w:rsidR="00A7116E">
        <w:t xml:space="preserve"> oraz</w:t>
      </w:r>
      <w:r>
        <w:t xml:space="preserve"> </w:t>
      </w:r>
      <w:r w:rsidRPr="000C5E5F">
        <w:t>informacje</w:t>
      </w:r>
      <w:r w:rsidR="00A7116E">
        <w:t xml:space="preserve"> </w:t>
      </w:r>
      <w:r w:rsidR="00A7116E" w:rsidRPr="000C5E5F">
        <w:t>o</w:t>
      </w:r>
      <w:r w:rsidR="00A7116E">
        <w:t> </w:t>
      </w:r>
      <w:r w:rsidRPr="000C5E5F">
        <w:t>życiu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sytuacji</w:t>
      </w:r>
      <w:r>
        <w:t xml:space="preserve"> </w:t>
      </w:r>
      <w:r w:rsidRPr="000C5E5F">
        <w:t>osób</w:t>
      </w:r>
      <w:r>
        <w:t xml:space="preserve"> </w:t>
      </w:r>
      <w:r w:rsidRPr="000C5E5F">
        <w:t>fizycznych</w:t>
      </w:r>
      <w:r>
        <w:t xml:space="preserve"> </w:t>
      </w:r>
      <w:r w:rsidRPr="000C5E5F">
        <w:t>lub</w:t>
      </w:r>
      <w:r w:rsidR="00A7116E">
        <w:t xml:space="preserve"> </w:t>
      </w:r>
      <w:r w:rsidR="00A7116E" w:rsidRPr="000C5E5F">
        <w:t>o</w:t>
      </w:r>
      <w:r w:rsidR="00A7116E">
        <w:t> </w:t>
      </w:r>
      <w:r w:rsidRPr="000C5E5F">
        <w:t>wybranych</w:t>
      </w:r>
      <w:r>
        <w:t xml:space="preserve"> </w:t>
      </w:r>
      <w:r w:rsidRPr="000C5E5F">
        <w:t>aspektach</w:t>
      </w:r>
      <w:r>
        <w:t xml:space="preserve"> </w:t>
      </w:r>
      <w:r w:rsidRPr="000C5E5F">
        <w:t>życia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sytuacji</w:t>
      </w:r>
      <w:r>
        <w:t xml:space="preserve"> </w:t>
      </w:r>
      <w:r w:rsidRPr="000C5E5F">
        <w:t>tych</w:t>
      </w:r>
      <w:r>
        <w:t xml:space="preserve"> </w:t>
      </w:r>
      <w:r w:rsidRPr="000C5E5F">
        <w:t>osób,</w:t>
      </w:r>
      <w:r w:rsidR="00A7116E">
        <w:t xml:space="preserve"> </w:t>
      </w:r>
      <w:r w:rsidR="00A7116E" w:rsidRPr="000C5E5F">
        <w:t>o</w:t>
      </w:r>
      <w:r w:rsidR="00A7116E">
        <w:t> </w:t>
      </w:r>
      <w:r w:rsidRPr="000C5E5F">
        <w:t>których</w:t>
      </w:r>
      <w:r>
        <w:t xml:space="preserve"> </w:t>
      </w:r>
      <w:r w:rsidRPr="000C5E5F">
        <w:t>mowa</w:t>
      </w:r>
      <w:r w:rsidR="00A7116E">
        <w:t xml:space="preserve"> </w:t>
      </w:r>
      <w:r w:rsidR="00A7116E" w:rsidRPr="000C5E5F">
        <w:t>w</w:t>
      </w:r>
      <w:r w:rsidR="00A7116E">
        <w:t> art. </w:t>
      </w:r>
      <w:r w:rsidRPr="000C5E5F">
        <w:t>35b</w:t>
      </w:r>
      <w:r w:rsidR="00A7116E">
        <w:t xml:space="preserve"> ust. </w:t>
      </w:r>
      <w:r w:rsidRPr="000C5E5F">
        <w:t>2,</w:t>
      </w:r>
      <w:r>
        <w:t xml:space="preserve"> </w:t>
      </w:r>
      <w:r w:rsidRPr="000C5E5F">
        <w:t>pochodzące</w:t>
      </w:r>
      <w:r w:rsidR="00A7116E">
        <w:t xml:space="preserve"> </w:t>
      </w:r>
      <w:r w:rsidR="00A7116E" w:rsidRPr="000C5E5F">
        <w:t>z</w:t>
      </w:r>
      <w:r w:rsidR="00A7116E">
        <w:t> </w:t>
      </w:r>
      <w:r w:rsidRPr="000C5E5F">
        <w:t>systemów</w:t>
      </w:r>
      <w:r>
        <w:t xml:space="preserve"> </w:t>
      </w:r>
      <w:r w:rsidRPr="000C5E5F">
        <w:t>informacyjnych</w:t>
      </w:r>
      <w:r>
        <w:t xml:space="preserve"> </w:t>
      </w:r>
      <w:r w:rsidRPr="000C5E5F">
        <w:t>administracji</w:t>
      </w:r>
      <w:r>
        <w:t xml:space="preserve"> </w:t>
      </w:r>
      <w:r w:rsidRPr="000C5E5F">
        <w:t>publicznej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rejestrów</w:t>
      </w:r>
      <w:r>
        <w:t xml:space="preserve"> </w:t>
      </w:r>
      <w:r w:rsidRPr="000C5E5F">
        <w:t>urzędowych,</w:t>
      </w:r>
      <w:r>
        <w:t xml:space="preserve"> </w:t>
      </w:r>
      <w:r w:rsidRPr="000C5E5F">
        <w:t>prowadzonych</w:t>
      </w:r>
      <w:r>
        <w:t xml:space="preserve"> </w:t>
      </w:r>
      <w:r w:rsidRPr="000C5E5F">
        <w:t>be</w:t>
      </w:r>
      <w:r w:rsidRPr="000C5E5F">
        <w:t>z</w:t>
      </w:r>
      <w:r w:rsidRPr="000C5E5F">
        <w:t>pośrednio</w:t>
      </w:r>
      <w:r>
        <w:t xml:space="preserve"> </w:t>
      </w:r>
      <w:r w:rsidRPr="000C5E5F">
        <w:t>lub</w:t>
      </w:r>
      <w:r>
        <w:t xml:space="preserve"> </w:t>
      </w:r>
      <w:r w:rsidRPr="000C5E5F">
        <w:t>przez</w:t>
      </w:r>
      <w:r>
        <w:t xml:space="preserve"> </w:t>
      </w:r>
      <w:r w:rsidRPr="000C5E5F">
        <w:t>jednostki</w:t>
      </w:r>
      <w:r>
        <w:t xml:space="preserve"> </w:t>
      </w:r>
      <w:r w:rsidRPr="000C5E5F">
        <w:t>podległe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nadzorowane</w:t>
      </w:r>
      <w:r>
        <w:t xml:space="preserve"> </w:t>
      </w:r>
      <w:r w:rsidRPr="000C5E5F">
        <w:t>przez:</w:t>
      </w:r>
    </w:p>
    <w:p w:rsidR="00342D39" w:rsidRPr="00342D39" w:rsidRDefault="00342D39" w:rsidP="00A7116E">
      <w:pPr>
        <w:pStyle w:val="ZPKTzmpktartykuempunktem"/>
        <w:keepNext/>
      </w:pPr>
      <w:r w:rsidRPr="00E93E1A">
        <w:t>1)</w:t>
      </w:r>
      <w:r w:rsidRPr="00E93E1A">
        <w:tab/>
        <w:t>ministrów</w:t>
      </w:r>
      <w:r w:rsidRPr="00342D39">
        <w:t xml:space="preserve"> właściwych do spraw:</w:t>
      </w:r>
    </w:p>
    <w:p w:rsidR="00342D39" w:rsidRPr="00E93E1A" w:rsidRDefault="00342D39" w:rsidP="00342D39">
      <w:pPr>
        <w:pStyle w:val="ZLITwPKTzmlitwpktartykuempunktem"/>
      </w:pPr>
      <w:r w:rsidRPr="00E93E1A">
        <w:t>a)</w:t>
      </w:r>
      <w:r w:rsidRPr="00E93E1A">
        <w:tab/>
        <w:t>wewnętrznych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>
        <w:t xml:space="preserve">rejestru </w:t>
      </w:r>
      <w:r w:rsidRPr="00E93E1A">
        <w:t>PESEL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centralnej</w:t>
      </w:r>
      <w:r>
        <w:t xml:space="preserve"> </w:t>
      </w:r>
      <w:r w:rsidRPr="00E93E1A">
        <w:t>ewidencji</w:t>
      </w:r>
      <w:r>
        <w:t xml:space="preserve"> </w:t>
      </w:r>
      <w:r w:rsidRPr="00E93E1A">
        <w:t>pojazdów,</w:t>
      </w:r>
    </w:p>
    <w:p w:rsidR="00342D39" w:rsidRPr="00E93E1A" w:rsidRDefault="00342D39" w:rsidP="00342D39">
      <w:pPr>
        <w:pStyle w:val="ZLITwPKTzmlitwpktartykuempunktem"/>
      </w:pPr>
      <w:r w:rsidRPr="00E93E1A">
        <w:t>b)</w:t>
      </w:r>
      <w:r w:rsidRPr="00E93E1A">
        <w:tab/>
        <w:t>finansów</w:t>
      </w:r>
      <w:r>
        <w:t xml:space="preserve"> </w:t>
      </w:r>
      <w:r w:rsidRPr="00E93E1A">
        <w:t>publicznych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systemu</w:t>
      </w:r>
      <w:r>
        <w:t xml:space="preserve"> </w:t>
      </w:r>
      <w:r w:rsidRPr="00E93E1A">
        <w:t>podatkowego,</w:t>
      </w:r>
    </w:p>
    <w:p w:rsidR="00342D39" w:rsidRPr="00E93E1A" w:rsidRDefault="00342D39" w:rsidP="004B0E96">
      <w:pPr>
        <w:pStyle w:val="ZLITwPKTzmlitwpktartykuempunktem"/>
        <w:spacing w:before="60"/>
        <w:ind w:left="1259" w:hanging="357"/>
      </w:pPr>
      <w:r w:rsidRPr="00E93E1A">
        <w:t>c)</w:t>
      </w:r>
      <w:r w:rsidRPr="00E93E1A">
        <w:tab/>
        <w:t>pracy,</w:t>
      </w:r>
      <w:r>
        <w:t xml:space="preserve"> </w:t>
      </w:r>
      <w:r w:rsidRPr="00E93E1A">
        <w:t>zabezpieczenia</w:t>
      </w:r>
      <w:r>
        <w:t xml:space="preserve"> </w:t>
      </w:r>
      <w:r w:rsidRPr="00E93E1A">
        <w:t>społecznego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rodziny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systemu</w:t>
      </w:r>
      <w:r>
        <w:t xml:space="preserve"> </w:t>
      </w:r>
      <w:r w:rsidRPr="00E93E1A">
        <w:t>monitoringu</w:t>
      </w:r>
      <w:r>
        <w:t xml:space="preserve"> </w:t>
      </w:r>
      <w:r w:rsidRPr="00E93E1A">
        <w:t>świadczeń</w:t>
      </w:r>
      <w:r>
        <w:t xml:space="preserve"> </w:t>
      </w:r>
      <w:r w:rsidRPr="00E93E1A">
        <w:t>społecznych</w:t>
      </w:r>
      <w:r>
        <w:t xml:space="preserve"> </w:t>
      </w:r>
      <w:r w:rsidRPr="00E93E1A">
        <w:t>(pomocy</w:t>
      </w:r>
      <w:r>
        <w:t xml:space="preserve"> </w:t>
      </w:r>
      <w:r w:rsidRPr="00E93E1A">
        <w:t>społecznej,</w:t>
      </w:r>
      <w:r>
        <w:t xml:space="preserve"> </w:t>
      </w:r>
      <w:r w:rsidRPr="00E93E1A">
        <w:t>wspierania</w:t>
      </w:r>
      <w:r>
        <w:t xml:space="preserve"> </w:t>
      </w:r>
      <w:r w:rsidRPr="00E93E1A">
        <w:t>rodziny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pieczy</w:t>
      </w:r>
      <w:r>
        <w:t xml:space="preserve"> </w:t>
      </w:r>
      <w:r w:rsidRPr="00E93E1A">
        <w:t>zastępczej,</w:t>
      </w:r>
      <w:r>
        <w:t xml:space="preserve"> </w:t>
      </w:r>
      <w:r w:rsidRPr="00E93E1A">
        <w:t>świadczeń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funduszu</w:t>
      </w:r>
      <w:r>
        <w:t xml:space="preserve"> </w:t>
      </w:r>
      <w:r w:rsidRPr="00E93E1A">
        <w:t>alimentacyjnego)</w:t>
      </w:r>
      <w:r w:rsidR="00A7116E">
        <w:t xml:space="preserve"> </w:t>
      </w:r>
      <w:r w:rsidR="00A7116E" w:rsidRPr="00E93E1A">
        <w:t>i</w:t>
      </w:r>
      <w:r w:rsidR="00444156">
        <w:t xml:space="preserve"> </w:t>
      </w:r>
      <w:r w:rsidRPr="00E93E1A">
        <w:t>elektronic</w:t>
      </w:r>
      <w:r w:rsidRPr="00E93E1A">
        <w:t>z</w:t>
      </w:r>
      <w:r w:rsidRPr="00E93E1A">
        <w:t>nego</w:t>
      </w:r>
      <w:r>
        <w:t xml:space="preserve"> </w:t>
      </w:r>
      <w:r w:rsidRPr="00E93E1A">
        <w:t>krajowego</w:t>
      </w:r>
      <w:r>
        <w:t xml:space="preserve"> </w:t>
      </w:r>
      <w:r w:rsidRPr="00E93E1A">
        <w:t>systemu</w:t>
      </w:r>
      <w:r>
        <w:t xml:space="preserve"> </w:t>
      </w:r>
      <w:r w:rsidRPr="00E93E1A">
        <w:t>monitoringu</w:t>
      </w:r>
      <w:r>
        <w:t xml:space="preserve"> </w:t>
      </w:r>
      <w:r w:rsidRPr="00E93E1A">
        <w:t>orzekania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niepełnosprawności,</w:t>
      </w:r>
    </w:p>
    <w:p w:rsidR="00342D39" w:rsidRPr="00E93E1A" w:rsidRDefault="00342D39" w:rsidP="004B0E96">
      <w:pPr>
        <w:pStyle w:val="ZLITwPKTzmlitwpktartykuempunktem"/>
        <w:spacing w:before="60"/>
        <w:ind w:left="1259" w:hanging="357"/>
      </w:pPr>
      <w:r w:rsidRPr="00E93E1A">
        <w:t>d)</w:t>
      </w:r>
      <w:r w:rsidRPr="00E93E1A">
        <w:tab/>
        <w:t>zdrowia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systemu</w:t>
      </w:r>
      <w:r>
        <w:t xml:space="preserve"> </w:t>
      </w:r>
      <w:r w:rsidRPr="00E93E1A">
        <w:t>informacji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ochronie</w:t>
      </w:r>
      <w:r>
        <w:t xml:space="preserve"> </w:t>
      </w:r>
      <w:r w:rsidRPr="00E93E1A">
        <w:t>zdrowia,</w:t>
      </w:r>
    </w:p>
    <w:p w:rsidR="00342D39" w:rsidRPr="00E93E1A" w:rsidRDefault="00342D39" w:rsidP="004B0E96">
      <w:pPr>
        <w:pStyle w:val="ZLITwPKTzmlitwpktartykuempunktem"/>
        <w:spacing w:before="60"/>
        <w:ind w:left="1259" w:hanging="357"/>
      </w:pPr>
      <w:r w:rsidRPr="00E93E1A">
        <w:t>e)</w:t>
      </w:r>
      <w:r w:rsidRPr="00E93E1A">
        <w:tab/>
        <w:t>oświaty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wychowania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systemu</w:t>
      </w:r>
      <w:r>
        <w:t xml:space="preserve"> </w:t>
      </w:r>
      <w:r w:rsidRPr="00E93E1A">
        <w:t>informacji</w:t>
      </w:r>
      <w:r>
        <w:t xml:space="preserve"> </w:t>
      </w:r>
      <w:r w:rsidRPr="00E93E1A">
        <w:t>oświatowej,</w:t>
      </w:r>
    </w:p>
    <w:p w:rsidR="00342D39" w:rsidRPr="00E93E1A" w:rsidRDefault="00342D39" w:rsidP="004B0E96">
      <w:pPr>
        <w:pStyle w:val="ZLITwPKTzmlitwpktartykuempunktem"/>
        <w:spacing w:before="60"/>
        <w:ind w:left="1259" w:hanging="357"/>
      </w:pPr>
      <w:r w:rsidRPr="00E93E1A">
        <w:t>f)</w:t>
      </w:r>
      <w:r w:rsidRPr="00E93E1A">
        <w:tab/>
        <w:t>nauki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szkolnictwa</w:t>
      </w:r>
      <w:r>
        <w:t xml:space="preserve"> </w:t>
      </w:r>
      <w:r w:rsidRPr="00E93E1A">
        <w:t>wyższego</w:t>
      </w:r>
      <w:r>
        <w:t xml:space="preserve"> </w:t>
      </w:r>
      <w:r w:rsidRPr="00E93E1A">
        <w:t>–</w:t>
      </w:r>
      <w:r>
        <w:t xml:space="preserve"> </w:t>
      </w:r>
      <w:r w:rsidRPr="00E93E1A">
        <w:t>ze</w:t>
      </w:r>
      <w:r>
        <w:t xml:space="preserve"> </w:t>
      </w:r>
      <w:r w:rsidRPr="00E93E1A">
        <w:t>zintegrowanego</w:t>
      </w:r>
      <w:r>
        <w:t xml:space="preserve"> </w:t>
      </w:r>
      <w:r w:rsidRPr="00E93E1A">
        <w:t>systemu</w:t>
      </w:r>
      <w:r>
        <w:t xml:space="preserve"> </w:t>
      </w:r>
      <w:r w:rsidRPr="00E93E1A">
        <w:t>informacji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nauce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szkolnictwie</w:t>
      </w:r>
      <w:r>
        <w:t xml:space="preserve"> </w:t>
      </w:r>
      <w:r w:rsidRPr="00E93E1A">
        <w:t>wyższym,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Zakład</w:t>
      </w:r>
      <w:r>
        <w:t xml:space="preserve"> </w:t>
      </w:r>
      <w:r w:rsidRPr="00E93E1A">
        <w:t>Ubezpieczeń</w:t>
      </w:r>
      <w:r>
        <w:t xml:space="preserve"> </w:t>
      </w:r>
      <w:r w:rsidRPr="00E93E1A">
        <w:t>Społecznych,</w:t>
      </w:r>
      <w:r>
        <w:t xml:space="preserve"> </w:t>
      </w:r>
      <w:r w:rsidRPr="00E93E1A">
        <w:t>Prezesa</w:t>
      </w:r>
      <w:r>
        <w:t xml:space="preserve"> </w:t>
      </w:r>
      <w:r w:rsidRPr="00E93E1A">
        <w:t>Kasy</w:t>
      </w:r>
      <w:r>
        <w:t xml:space="preserve"> </w:t>
      </w:r>
      <w:r w:rsidRPr="00E93E1A">
        <w:t>Rolniczego</w:t>
      </w:r>
      <w:r>
        <w:t xml:space="preserve"> </w:t>
      </w:r>
      <w:r w:rsidRPr="00E93E1A">
        <w:t>Ubezpieczenia</w:t>
      </w:r>
      <w:r>
        <w:t xml:space="preserve"> </w:t>
      </w:r>
      <w:r w:rsidRPr="00E93E1A">
        <w:t>Społecznego,</w:t>
      </w:r>
      <w:r>
        <w:t xml:space="preserve"> </w:t>
      </w:r>
      <w:r w:rsidRPr="00E93E1A">
        <w:t>Narodowy</w:t>
      </w:r>
      <w:r>
        <w:t xml:space="preserve"> </w:t>
      </w:r>
      <w:r w:rsidRPr="00E93E1A">
        <w:t>Fundusz</w:t>
      </w:r>
      <w:r>
        <w:t xml:space="preserve"> </w:t>
      </w:r>
      <w:r w:rsidRPr="00E93E1A">
        <w:t>Zdrowia,</w:t>
      </w:r>
      <w:r>
        <w:t xml:space="preserve"> </w:t>
      </w:r>
      <w:r w:rsidRPr="00E93E1A">
        <w:t>Szefa</w:t>
      </w:r>
      <w:r>
        <w:t xml:space="preserve"> </w:t>
      </w:r>
      <w:r w:rsidRPr="00E93E1A">
        <w:t>Urzędu</w:t>
      </w:r>
      <w:r>
        <w:t xml:space="preserve"> </w:t>
      </w:r>
      <w:r w:rsidRPr="00E93E1A">
        <w:t>do</w:t>
      </w:r>
      <w:r>
        <w:t xml:space="preserve"> </w:t>
      </w:r>
      <w:r w:rsidRPr="00E93E1A">
        <w:t>Spraw</w:t>
      </w:r>
      <w:r>
        <w:t xml:space="preserve"> </w:t>
      </w:r>
      <w:r w:rsidRPr="00E93E1A">
        <w:t>Cudzoziemców,</w:t>
      </w:r>
      <w:r>
        <w:t xml:space="preserve"> </w:t>
      </w:r>
      <w:r w:rsidRPr="00E93E1A">
        <w:t>Głównego</w:t>
      </w:r>
      <w:r>
        <w:t xml:space="preserve"> </w:t>
      </w:r>
      <w:r w:rsidRPr="00E93E1A">
        <w:t>Inspektora</w:t>
      </w:r>
      <w:r>
        <w:t xml:space="preserve"> </w:t>
      </w:r>
      <w:r w:rsidRPr="00E93E1A">
        <w:t>Weterynarii,</w:t>
      </w:r>
      <w:r>
        <w:t xml:space="preserve"> </w:t>
      </w:r>
      <w:r w:rsidRPr="00E93E1A">
        <w:t>Państwową</w:t>
      </w:r>
      <w:r>
        <w:t xml:space="preserve"> </w:t>
      </w:r>
      <w:r w:rsidRPr="00E93E1A">
        <w:t>Inspekcję</w:t>
      </w:r>
      <w:r>
        <w:t xml:space="preserve"> </w:t>
      </w:r>
      <w:r w:rsidRPr="00E93E1A">
        <w:t>Farmaceutyczną,</w:t>
      </w:r>
      <w:r>
        <w:t xml:space="preserve"> </w:t>
      </w:r>
      <w:r w:rsidRPr="00E93E1A">
        <w:t>Inspekcję</w:t>
      </w:r>
      <w:r>
        <w:t xml:space="preserve"> </w:t>
      </w:r>
      <w:r w:rsidRPr="00E93E1A">
        <w:t>Jakości</w:t>
      </w:r>
      <w:r>
        <w:t xml:space="preserve"> </w:t>
      </w:r>
      <w:r w:rsidRPr="00E93E1A">
        <w:t>Handlowej</w:t>
      </w:r>
      <w:r>
        <w:t xml:space="preserve"> </w:t>
      </w:r>
      <w:r w:rsidRPr="00E93E1A">
        <w:t>Artykułów</w:t>
      </w:r>
      <w:r>
        <w:t xml:space="preserve"> </w:t>
      </w:r>
      <w:r w:rsidRPr="00E93E1A">
        <w:t>Rolno</w:t>
      </w:r>
      <w:r w:rsidR="00A7116E">
        <w:softHyphen/>
      </w:r>
      <w:r w:rsidR="00A7116E">
        <w:noBreakHyphen/>
      </w:r>
      <w:r w:rsidRPr="00E93E1A">
        <w:t>Spożywczych</w:t>
      </w:r>
      <w:r>
        <w:t xml:space="preserve"> </w:t>
      </w:r>
      <w:r w:rsidRPr="00E93E1A">
        <w:t>oraz</w:t>
      </w:r>
      <w:r>
        <w:t xml:space="preserve"> </w:t>
      </w:r>
      <w:r w:rsidRPr="00E93E1A">
        <w:t>Agencję</w:t>
      </w:r>
      <w:r>
        <w:t xml:space="preserve"> </w:t>
      </w:r>
      <w:r w:rsidRPr="00E93E1A">
        <w:t>Restrukturyzacji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Modernizacji</w:t>
      </w:r>
      <w:r>
        <w:t xml:space="preserve"> </w:t>
      </w:r>
      <w:r w:rsidRPr="00E93E1A">
        <w:t>Rolnictwa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systemów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rejestrów</w:t>
      </w:r>
      <w:r>
        <w:t xml:space="preserve"> </w:t>
      </w:r>
      <w:r w:rsidRPr="00E93E1A">
        <w:t>związanych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ich</w:t>
      </w:r>
      <w:r>
        <w:t xml:space="preserve"> </w:t>
      </w:r>
      <w:r w:rsidRPr="00E93E1A">
        <w:t>działalnością</w:t>
      </w:r>
      <w:r>
        <w:t xml:space="preserve"> </w:t>
      </w:r>
      <w:r w:rsidRPr="00E93E1A">
        <w:t>ustawową,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krajowych</w:t>
      </w:r>
      <w:r>
        <w:t xml:space="preserve"> </w:t>
      </w:r>
      <w:r w:rsidRPr="00E93E1A">
        <w:t>rejestrów</w:t>
      </w:r>
      <w:r>
        <w:t xml:space="preserve"> </w:t>
      </w:r>
      <w:r w:rsidRPr="00E93E1A">
        <w:t>urzędowych,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4</w:t>
      </w:r>
      <w:r w:rsidR="00A7116E" w:rsidRPr="00E93E1A">
        <w:t>1</w:t>
      </w:r>
      <w:r w:rsidR="00A7116E">
        <w:t xml:space="preserve"> ust. </w:t>
      </w:r>
      <w:r w:rsidRPr="00E93E1A">
        <w:t>1,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  <w:t>organy</w:t>
      </w:r>
      <w:r>
        <w:t xml:space="preserve"> </w:t>
      </w:r>
      <w:r w:rsidRPr="00E93E1A">
        <w:t>administracji</w:t>
      </w:r>
      <w:r>
        <w:t xml:space="preserve"> </w:t>
      </w:r>
      <w:r w:rsidRPr="00E93E1A">
        <w:t>rządowej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województwie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systemów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rejestrów</w:t>
      </w:r>
      <w:r>
        <w:t xml:space="preserve"> </w:t>
      </w:r>
      <w:r w:rsidRPr="00E93E1A">
        <w:t>związanych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ich</w:t>
      </w:r>
      <w:r>
        <w:t xml:space="preserve"> </w:t>
      </w:r>
      <w:r w:rsidRPr="00E93E1A">
        <w:t>działalnością</w:t>
      </w:r>
      <w:r>
        <w:t xml:space="preserve"> </w:t>
      </w:r>
      <w:r w:rsidRPr="00E93E1A">
        <w:t>ust</w:t>
      </w:r>
      <w:r w:rsidRPr="00E93E1A">
        <w:t>a</w:t>
      </w:r>
      <w:r w:rsidRPr="00E93E1A">
        <w:t>wową</w:t>
      </w:r>
      <w:r>
        <w:t xml:space="preserve"> </w:t>
      </w:r>
      <w:r w:rsidRPr="00E93E1A">
        <w:t>lub</w:t>
      </w:r>
      <w:r>
        <w:t xml:space="preserve"> </w:t>
      </w:r>
      <w:r w:rsidRPr="00E93E1A">
        <w:t>statutową,</w:t>
      </w:r>
    </w:p>
    <w:p w:rsidR="00342D39" w:rsidRPr="00E93E1A" w:rsidRDefault="00342D39" w:rsidP="00342D39">
      <w:pPr>
        <w:pStyle w:val="ZPKTzmpktartykuempunktem"/>
      </w:pPr>
      <w:r w:rsidRPr="00E93E1A">
        <w:t>5)</w:t>
      </w:r>
      <w:r w:rsidRPr="00E93E1A">
        <w:tab/>
      </w:r>
      <w:r w:rsidRPr="000C5E5F">
        <w:t>organy</w:t>
      </w:r>
      <w:r>
        <w:t xml:space="preserve"> </w:t>
      </w:r>
      <w:r w:rsidRPr="000C5E5F">
        <w:t>jednostek</w:t>
      </w:r>
      <w:r>
        <w:t xml:space="preserve"> </w:t>
      </w:r>
      <w:r w:rsidRPr="000C5E5F">
        <w:t>samorządu</w:t>
      </w:r>
      <w:r>
        <w:t xml:space="preserve"> </w:t>
      </w:r>
      <w:r w:rsidRPr="000C5E5F">
        <w:t>terytorialnego</w:t>
      </w:r>
      <w:r>
        <w:t xml:space="preserve"> </w:t>
      </w:r>
      <w:r w:rsidRPr="000C5E5F">
        <w:t>–</w:t>
      </w:r>
      <w:r w:rsidR="00A7116E">
        <w:t xml:space="preserve"> </w:t>
      </w:r>
      <w:r w:rsidR="00A7116E" w:rsidRPr="000C5E5F">
        <w:t>z</w:t>
      </w:r>
      <w:r w:rsidR="00A7116E">
        <w:t> </w:t>
      </w:r>
      <w:r w:rsidRPr="000C5E5F">
        <w:t>ewidencji</w:t>
      </w:r>
      <w:r>
        <w:t xml:space="preserve"> </w:t>
      </w:r>
      <w:r w:rsidRPr="000C5E5F">
        <w:t>gruntów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budynków,</w:t>
      </w:r>
      <w:r>
        <w:t xml:space="preserve"> </w:t>
      </w:r>
      <w:r w:rsidRPr="000C5E5F">
        <w:t>rejestrów</w:t>
      </w:r>
      <w:r>
        <w:t xml:space="preserve"> </w:t>
      </w:r>
      <w:r w:rsidRPr="000C5E5F">
        <w:t>wniosków</w:t>
      </w:r>
      <w:r w:rsidR="00A7116E">
        <w:t xml:space="preserve"> </w:t>
      </w:r>
      <w:r w:rsidR="00A7116E" w:rsidRPr="000C5E5F">
        <w:t>o</w:t>
      </w:r>
      <w:r w:rsidR="00444156">
        <w:t xml:space="preserve"> </w:t>
      </w:r>
      <w:r w:rsidRPr="000C5E5F">
        <w:t>pozw</w:t>
      </w:r>
      <w:r w:rsidRPr="000C5E5F">
        <w:t>o</w:t>
      </w:r>
      <w:r w:rsidRPr="000C5E5F">
        <w:t>lenie</w:t>
      </w:r>
      <w:r>
        <w:t xml:space="preserve"> </w:t>
      </w:r>
      <w:r w:rsidRPr="000C5E5F">
        <w:t>na</w:t>
      </w:r>
      <w:r>
        <w:t xml:space="preserve"> </w:t>
      </w:r>
      <w:r w:rsidRPr="000C5E5F">
        <w:t>budowę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decyzji</w:t>
      </w:r>
      <w:r w:rsidR="00A7116E">
        <w:t xml:space="preserve"> </w:t>
      </w:r>
      <w:r w:rsidR="00A7116E" w:rsidRPr="000C5E5F">
        <w:t>o</w:t>
      </w:r>
      <w:r w:rsidR="00A7116E">
        <w:t> </w:t>
      </w:r>
      <w:r w:rsidRPr="000C5E5F">
        <w:t>pozwoleniu</w:t>
      </w:r>
      <w:r>
        <w:t xml:space="preserve"> </w:t>
      </w:r>
      <w:r w:rsidRPr="000C5E5F">
        <w:t>na</w:t>
      </w:r>
      <w:r>
        <w:t xml:space="preserve"> </w:t>
      </w:r>
      <w:r w:rsidRPr="000C5E5F">
        <w:t>budowę,</w:t>
      </w:r>
      <w:r>
        <w:t xml:space="preserve"> </w:t>
      </w:r>
      <w:r w:rsidRPr="000C5E5F">
        <w:t>rejestrów</w:t>
      </w:r>
      <w:r>
        <w:t xml:space="preserve"> </w:t>
      </w:r>
      <w:r w:rsidRPr="000C5E5F">
        <w:t>mieszkańców,</w:t>
      </w:r>
      <w:r>
        <w:t xml:space="preserve"> </w:t>
      </w:r>
      <w:r w:rsidRPr="000C5E5F">
        <w:t>rejestru</w:t>
      </w:r>
      <w:r>
        <w:t xml:space="preserve"> </w:t>
      </w:r>
      <w:r w:rsidRPr="000C5E5F">
        <w:t>stanu</w:t>
      </w:r>
      <w:r>
        <w:t xml:space="preserve"> </w:t>
      </w:r>
      <w:r w:rsidRPr="000C5E5F">
        <w:t>cywilnego</w:t>
      </w:r>
      <w:r>
        <w:t xml:space="preserve"> </w:t>
      </w:r>
      <w:r w:rsidRPr="000C5E5F">
        <w:t>oraz</w:t>
      </w:r>
      <w:r>
        <w:t xml:space="preserve"> </w:t>
      </w:r>
      <w:r w:rsidRPr="000C5E5F">
        <w:t>akt</w:t>
      </w:r>
      <w:r>
        <w:t xml:space="preserve"> </w:t>
      </w:r>
      <w:r w:rsidRPr="000C5E5F">
        <w:t>zbiorowych</w:t>
      </w:r>
      <w:r>
        <w:t xml:space="preserve"> </w:t>
      </w:r>
      <w:r w:rsidRPr="000C5E5F">
        <w:t>rejestracji</w:t>
      </w:r>
      <w:r>
        <w:t xml:space="preserve"> </w:t>
      </w:r>
      <w:r w:rsidRPr="000C5E5F">
        <w:t>stanu</w:t>
      </w:r>
      <w:r>
        <w:t xml:space="preserve"> </w:t>
      </w:r>
      <w:r w:rsidRPr="000C5E5F">
        <w:t>cywilnego</w:t>
      </w:r>
      <w:r>
        <w:t xml:space="preserve">, </w:t>
      </w:r>
      <w:r w:rsidRPr="000C5E5F">
        <w:t>ewidencji</w:t>
      </w:r>
      <w:r>
        <w:t xml:space="preserve"> </w:t>
      </w:r>
      <w:r w:rsidRPr="000C5E5F">
        <w:t>podatkowej</w:t>
      </w:r>
      <w:r>
        <w:t xml:space="preserve"> </w:t>
      </w:r>
      <w:r w:rsidRPr="000C5E5F">
        <w:t>nieruchomości,</w:t>
      </w:r>
      <w:r>
        <w:t xml:space="preserve"> </w:t>
      </w:r>
      <w:r w:rsidRPr="000C5E5F">
        <w:t>rejestrów</w:t>
      </w:r>
      <w:r>
        <w:t xml:space="preserve"> </w:t>
      </w:r>
      <w:r w:rsidRPr="000C5E5F">
        <w:t>bezrobotnych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poszukujących</w:t>
      </w:r>
      <w:r>
        <w:t xml:space="preserve"> </w:t>
      </w:r>
      <w:r w:rsidRPr="000C5E5F">
        <w:t>pracy,</w:t>
      </w:r>
      <w:r>
        <w:t xml:space="preserve"> </w:t>
      </w:r>
      <w:r w:rsidRPr="000C5E5F">
        <w:t>systemów</w:t>
      </w:r>
      <w:r>
        <w:t xml:space="preserve"> </w:t>
      </w:r>
      <w:r w:rsidRPr="000C5E5F">
        <w:t>pomocy</w:t>
      </w:r>
      <w:r>
        <w:t xml:space="preserve"> </w:t>
      </w:r>
      <w:r w:rsidRPr="000C5E5F">
        <w:t>społecznej,</w:t>
      </w:r>
      <w:r>
        <w:t xml:space="preserve"> </w:t>
      </w:r>
      <w:r w:rsidRPr="000C5E5F">
        <w:t>świadczeń</w:t>
      </w:r>
      <w:r>
        <w:t xml:space="preserve"> </w:t>
      </w:r>
      <w:r w:rsidRPr="000C5E5F">
        <w:t>rodzinnych</w:t>
      </w:r>
      <w:r w:rsidR="00A7116E">
        <w:t xml:space="preserve"> </w:t>
      </w:r>
      <w:r w:rsidR="00A7116E" w:rsidRPr="000C5E5F">
        <w:t>i</w:t>
      </w:r>
      <w:r w:rsidR="00A7116E">
        <w:t> </w:t>
      </w:r>
      <w:r w:rsidRPr="000C5E5F">
        <w:t>świadczeń</w:t>
      </w:r>
      <w:r w:rsidR="00A7116E">
        <w:t xml:space="preserve"> </w:t>
      </w:r>
      <w:r w:rsidR="00A7116E" w:rsidRPr="000C5E5F">
        <w:t>z</w:t>
      </w:r>
      <w:r w:rsidR="00A7116E">
        <w:t> </w:t>
      </w:r>
      <w:r w:rsidRPr="000C5E5F">
        <w:t>funduszu</w:t>
      </w:r>
      <w:r>
        <w:t xml:space="preserve"> </w:t>
      </w:r>
      <w:r w:rsidRPr="000C5E5F">
        <w:t>aliment</w:t>
      </w:r>
      <w:r w:rsidRPr="000C5E5F">
        <w:t>a</w:t>
      </w:r>
      <w:r w:rsidRPr="000C5E5F">
        <w:t>cyjnego,</w:t>
      </w:r>
      <w:r>
        <w:t xml:space="preserve"> </w:t>
      </w:r>
      <w:r w:rsidRPr="000C5E5F">
        <w:t>elektronicznego</w:t>
      </w:r>
      <w:r>
        <w:t xml:space="preserve"> </w:t>
      </w:r>
      <w:r w:rsidRPr="000C5E5F">
        <w:t>krajowego</w:t>
      </w:r>
      <w:r>
        <w:t xml:space="preserve"> </w:t>
      </w:r>
      <w:r w:rsidRPr="000C5E5F">
        <w:t>systemu</w:t>
      </w:r>
      <w:r>
        <w:t xml:space="preserve"> </w:t>
      </w:r>
      <w:r w:rsidRPr="000C5E5F">
        <w:t>monitoringu</w:t>
      </w:r>
      <w:r>
        <w:t xml:space="preserve"> </w:t>
      </w:r>
      <w:r w:rsidRPr="000C5E5F">
        <w:t>orzekania</w:t>
      </w:r>
      <w:r w:rsidR="00A7116E">
        <w:t xml:space="preserve"> </w:t>
      </w:r>
      <w:r w:rsidR="00A7116E" w:rsidRPr="000C5E5F">
        <w:t>o</w:t>
      </w:r>
      <w:r w:rsidR="00A7116E">
        <w:t> </w:t>
      </w:r>
      <w:r w:rsidRPr="000C5E5F">
        <w:t>niepełnosprawności,</w:t>
      </w:r>
    </w:p>
    <w:p w:rsidR="00342D39" w:rsidRPr="00E93E1A" w:rsidRDefault="00342D39" w:rsidP="00342D39">
      <w:pPr>
        <w:pStyle w:val="ZPKTzmpktartykuempunktem"/>
      </w:pPr>
      <w:r w:rsidRPr="00E93E1A">
        <w:t>6)</w:t>
      </w:r>
      <w:r w:rsidRPr="00E93E1A">
        <w:tab/>
        <w:t>sądy</w:t>
      </w:r>
      <w:r>
        <w:t xml:space="preserve"> </w:t>
      </w:r>
      <w:r w:rsidRPr="00E93E1A">
        <w:t>okręgowe</w:t>
      </w:r>
      <w:r>
        <w:t xml:space="preserve"> </w:t>
      </w:r>
      <w:r w:rsidRPr="00E93E1A">
        <w:t>–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ewidencji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systemów</w:t>
      </w:r>
      <w:r>
        <w:t xml:space="preserve"> </w:t>
      </w:r>
      <w:r w:rsidRPr="00E93E1A">
        <w:t>dotyczących</w:t>
      </w:r>
      <w:r>
        <w:t xml:space="preserve"> </w:t>
      </w:r>
      <w:r w:rsidRPr="00E93E1A">
        <w:t>orzeczonych</w:t>
      </w:r>
      <w:r>
        <w:t xml:space="preserve"> </w:t>
      </w:r>
      <w:r w:rsidRPr="00E93E1A">
        <w:t>rozwodów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separacji</w:t>
      </w:r>
      <w:r>
        <w:t xml:space="preserve"> </w:t>
      </w:r>
      <w:r w:rsidRPr="00E93E1A">
        <w:t>oraz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zakresie</w:t>
      </w:r>
      <w:r>
        <w:t xml:space="preserve"> </w:t>
      </w:r>
      <w:r w:rsidRPr="00E93E1A">
        <w:t>i</w:t>
      </w:r>
      <w:r w:rsidRPr="00E93E1A">
        <w:t>n</w:t>
      </w:r>
      <w:r w:rsidRPr="00E93E1A">
        <w:t>formacji</w:t>
      </w:r>
      <w:r>
        <w:t xml:space="preserve"> </w:t>
      </w:r>
      <w:r w:rsidRPr="00E93E1A">
        <w:t>dotyczących</w:t>
      </w:r>
      <w:r>
        <w:t xml:space="preserve"> </w:t>
      </w:r>
      <w:r w:rsidRPr="00E93E1A">
        <w:t>przysposobienia,</w:t>
      </w:r>
    </w:p>
    <w:p w:rsidR="00342D39" w:rsidRPr="00342D39" w:rsidRDefault="00342D39" w:rsidP="00A7116E">
      <w:pPr>
        <w:pStyle w:val="ZPKTzmpktartykuempunktem"/>
        <w:keepNext/>
      </w:pPr>
      <w:r w:rsidRPr="00E93E1A">
        <w:t>7)</w:t>
      </w:r>
      <w:r w:rsidRPr="00E93E1A">
        <w:tab/>
        <w:t>samorządy</w:t>
      </w:r>
      <w:r w:rsidRPr="00342D39">
        <w:t xml:space="preserve"> zawodowe –</w:t>
      </w:r>
      <w:r w:rsidR="00A7116E" w:rsidRPr="00342D39">
        <w:t xml:space="preserve"> z</w:t>
      </w:r>
      <w:r w:rsidR="00A7116E">
        <w:t> </w:t>
      </w:r>
      <w:r w:rsidRPr="00342D39">
        <w:t>rejestrów</w:t>
      </w:r>
      <w:r w:rsidR="00A7116E" w:rsidRPr="00342D39">
        <w:t xml:space="preserve"> i</w:t>
      </w:r>
      <w:r w:rsidR="00A7116E">
        <w:t> </w:t>
      </w:r>
      <w:r w:rsidRPr="00342D39">
        <w:t>ewidencji dotyczących osób wykonujących określone zawody</w:t>
      </w:r>
    </w:p>
    <w:p w:rsidR="00342D39" w:rsidRPr="00E93E1A" w:rsidRDefault="00342D39" w:rsidP="00342D39">
      <w:pPr>
        <w:pStyle w:val="ZCZWSPPKTzmczciwsppktartykuempunktem"/>
      </w:pPr>
      <w:r w:rsidRPr="00E93E1A">
        <w:t>–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szczegółowym</w:t>
      </w:r>
      <w:r>
        <w:t xml:space="preserve"> </w:t>
      </w:r>
      <w:r w:rsidRPr="00E93E1A">
        <w:t>zakresie</w:t>
      </w:r>
      <w:r>
        <w:t xml:space="preserve"> </w:t>
      </w:r>
      <w:r w:rsidRPr="00E93E1A">
        <w:t>określonym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programie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publicznej.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35d.</w:t>
      </w:r>
      <w:r>
        <w:t xml:space="preserve"> </w:t>
      </w:r>
      <w:r w:rsidRPr="00E93E1A">
        <w:t>Służby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po</w:t>
      </w:r>
      <w:r>
        <w:t xml:space="preserve"> </w:t>
      </w:r>
      <w:r w:rsidRPr="00E93E1A">
        <w:t>opracowaniu</w:t>
      </w:r>
      <w:r>
        <w:t xml:space="preserve"> </w:t>
      </w:r>
      <w:r w:rsidRPr="00E93E1A">
        <w:t>zebranych</w:t>
      </w:r>
      <w:r>
        <w:t xml:space="preserve"> </w:t>
      </w:r>
      <w:r w:rsidRPr="00E93E1A">
        <w:t>danych</w:t>
      </w:r>
      <w:r>
        <w:t xml:space="preserve"> </w:t>
      </w:r>
      <w:r w:rsidRPr="00E93E1A">
        <w:t>osobowych,</w:t>
      </w:r>
      <w:r>
        <w:t xml:space="preserve"> </w:t>
      </w:r>
      <w:r w:rsidRPr="00E93E1A">
        <w:t>nie</w:t>
      </w:r>
      <w:r>
        <w:t xml:space="preserve"> </w:t>
      </w:r>
      <w:r w:rsidRPr="00E93E1A">
        <w:t>dłużej</w:t>
      </w:r>
      <w:r>
        <w:t xml:space="preserve"> </w:t>
      </w:r>
      <w:r w:rsidRPr="00E93E1A">
        <w:t>jednak</w:t>
      </w:r>
      <w:r>
        <w:t xml:space="preserve"> </w:t>
      </w:r>
      <w:r w:rsidRPr="00E93E1A">
        <w:t>niż</w:t>
      </w:r>
      <w:r>
        <w:t xml:space="preserve"> </w:t>
      </w:r>
      <w:r w:rsidRPr="00E93E1A">
        <w:t>po</w:t>
      </w:r>
      <w:r>
        <w:t xml:space="preserve"> </w:t>
      </w:r>
      <w:r w:rsidRPr="00E93E1A">
        <w:t>upływie</w:t>
      </w:r>
      <w:r>
        <w:t xml:space="preserve"> </w:t>
      </w:r>
      <w:r w:rsidRPr="00E93E1A">
        <w:t>1</w:t>
      </w:r>
      <w:r w:rsidR="00A7116E" w:rsidRPr="00E93E1A">
        <w:t>0</w:t>
      </w:r>
      <w:r w:rsidR="00A7116E">
        <w:t> </w:t>
      </w:r>
      <w:r w:rsidRPr="00E93E1A">
        <w:t>lat</w:t>
      </w:r>
      <w:r>
        <w:t xml:space="preserve"> </w:t>
      </w:r>
      <w:r w:rsidRPr="00E93E1A">
        <w:t>od</w:t>
      </w:r>
      <w:r>
        <w:t xml:space="preserve"> </w:t>
      </w:r>
      <w:r w:rsidRPr="00E93E1A">
        <w:t>zebrania</w:t>
      </w:r>
      <w:r>
        <w:t xml:space="preserve"> </w:t>
      </w:r>
      <w:r w:rsidRPr="00E93E1A">
        <w:t>tych</w:t>
      </w:r>
      <w:r>
        <w:t xml:space="preserve"> </w:t>
      </w:r>
      <w:r w:rsidRPr="00E93E1A">
        <w:t>danych,</w:t>
      </w:r>
      <w:r>
        <w:t xml:space="preserve"> </w:t>
      </w:r>
      <w:r w:rsidRPr="00E93E1A">
        <w:t>są</w:t>
      </w:r>
      <w:r>
        <w:t xml:space="preserve"> </w:t>
      </w:r>
      <w:r w:rsidRPr="00E93E1A">
        <w:t>obowiązane</w:t>
      </w:r>
      <w:r>
        <w:t xml:space="preserve"> </w:t>
      </w:r>
      <w:r w:rsidRPr="00E93E1A">
        <w:t>do</w:t>
      </w:r>
      <w:r>
        <w:t xml:space="preserve"> </w:t>
      </w:r>
      <w:r w:rsidRPr="00E93E1A">
        <w:t>przechowywania</w:t>
      </w:r>
      <w:r>
        <w:t xml:space="preserve"> </w:t>
      </w:r>
      <w:r w:rsidRPr="00E93E1A">
        <w:t>danych</w:t>
      </w:r>
      <w:r>
        <w:t xml:space="preserve"> </w:t>
      </w:r>
      <w:r w:rsidRPr="00E93E1A">
        <w:t>dotyczących</w:t>
      </w:r>
      <w:r>
        <w:t xml:space="preserve"> </w:t>
      </w:r>
      <w:r w:rsidRPr="00E93E1A">
        <w:t>osób</w:t>
      </w:r>
      <w:r>
        <w:t xml:space="preserve"> </w:t>
      </w:r>
      <w:r w:rsidRPr="00E93E1A">
        <w:t>fizycznych</w:t>
      </w:r>
      <w:r>
        <w:t xml:space="preserve"> </w:t>
      </w:r>
      <w:r w:rsidRPr="00E93E1A">
        <w:t>wyłącznie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postaci</w:t>
      </w:r>
      <w:r>
        <w:t xml:space="preserve"> </w:t>
      </w:r>
      <w:r w:rsidRPr="00E93E1A">
        <w:t>uniemożliwiającej</w:t>
      </w:r>
      <w:r>
        <w:t xml:space="preserve"> </w:t>
      </w:r>
      <w:r w:rsidRPr="00E93E1A">
        <w:t>identyfikację</w:t>
      </w:r>
      <w:r>
        <w:t xml:space="preserve"> </w:t>
      </w:r>
      <w:r w:rsidRPr="00E93E1A">
        <w:t>osoby,</w:t>
      </w:r>
      <w:r>
        <w:t xml:space="preserve"> </w:t>
      </w:r>
      <w:r w:rsidRPr="00E93E1A">
        <w:t>której</w:t>
      </w:r>
      <w:r>
        <w:t xml:space="preserve"> </w:t>
      </w:r>
      <w:r w:rsidRPr="00E93E1A">
        <w:t>dotyczą</w:t>
      </w:r>
      <w:r>
        <w:t xml:space="preserve"> </w:t>
      </w:r>
      <w:r w:rsidRPr="00E93E1A">
        <w:t>(</w:t>
      </w:r>
      <w:proofErr w:type="spellStart"/>
      <w:r w:rsidRPr="00E93E1A">
        <w:t>anonimizacja</w:t>
      </w:r>
      <w:proofErr w:type="spellEnd"/>
      <w:r w:rsidRPr="00E93E1A">
        <w:t>),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wyjątkiem</w:t>
      </w:r>
      <w:r>
        <w:t xml:space="preserve"> </w:t>
      </w:r>
      <w:r w:rsidRPr="00E93E1A">
        <w:t>danych</w:t>
      </w:r>
      <w:r>
        <w:t xml:space="preserve"> </w:t>
      </w:r>
      <w:r w:rsidRPr="00E93E1A">
        <w:t>os</w:t>
      </w:r>
      <w:r w:rsidRPr="00E93E1A">
        <w:t>o</w:t>
      </w:r>
      <w:r w:rsidRPr="00E93E1A">
        <w:t>bowych</w:t>
      </w:r>
      <w:r>
        <w:t xml:space="preserve"> </w:t>
      </w:r>
      <w:r w:rsidRPr="00E93E1A">
        <w:t>gromadzonych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przechowywanych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formie</w:t>
      </w:r>
      <w:r>
        <w:t xml:space="preserve"> </w:t>
      </w:r>
      <w:r w:rsidRPr="00E93E1A">
        <w:t>operatów</w:t>
      </w:r>
      <w:r>
        <w:t xml:space="preserve"> </w:t>
      </w:r>
      <w:r w:rsidRPr="00E93E1A">
        <w:t>do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35f.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35e.</w:t>
      </w:r>
      <w:r>
        <w:t xml:space="preserve"> </w:t>
      </w:r>
      <w:r w:rsidRPr="00E93E1A">
        <w:t>Gromadzenie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jednym</w:t>
      </w:r>
      <w:r>
        <w:t xml:space="preserve"> </w:t>
      </w:r>
      <w:r w:rsidRPr="00E93E1A">
        <w:t>zbiorze</w:t>
      </w:r>
      <w:r>
        <w:t xml:space="preserve"> </w:t>
      </w:r>
      <w:r w:rsidRPr="00E93E1A">
        <w:t>danych</w:t>
      </w:r>
      <w:r>
        <w:t xml:space="preserve"> </w:t>
      </w:r>
      <w:r w:rsidRPr="00E93E1A">
        <w:t>wszystkich</w:t>
      </w:r>
      <w:r>
        <w:t xml:space="preserve"> </w:t>
      </w:r>
      <w:r w:rsidRPr="00E93E1A">
        <w:t>zebranych</w:t>
      </w:r>
      <w:r>
        <w:t xml:space="preserve"> </w:t>
      </w:r>
      <w:r w:rsidRPr="00E93E1A">
        <w:t>przez</w:t>
      </w:r>
      <w:r>
        <w:t xml:space="preserve"> </w:t>
      </w:r>
      <w:r w:rsidRPr="00E93E1A">
        <w:t>służby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d</w:t>
      </w:r>
      <w:r w:rsidRPr="00E93E1A">
        <w:t>a</w:t>
      </w:r>
      <w:r w:rsidRPr="00E93E1A">
        <w:t>nych</w:t>
      </w:r>
      <w:r>
        <w:t xml:space="preserve"> </w:t>
      </w:r>
      <w:r w:rsidRPr="00E93E1A">
        <w:t>dotyczących</w:t>
      </w:r>
      <w:r>
        <w:t xml:space="preserve"> </w:t>
      </w:r>
      <w:r w:rsidRPr="00E93E1A">
        <w:t>konkretnej</w:t>
      </w:r>
      <w:r>
        <w:t xml:space="preserve"> </w:t>
      </w:r>
      <w:r w:rsidRPr="00E93E1A">
        <w:t>osoby</w:t>
      </w:r>
      <w:r>
        <w:t xml:space="preserve"> </w:t>
      </w:r>
      <w:r w:rsidRPr="00E93E1A">
        <w:t>fizycznej,</w:t>
      </w:r>
      <w:r>
        <w:t xml:space="preserve"> </w:t>
      </w:r>
      <w:r w:rsidRPr="00E93E1A">
        <w:t>pochodzących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różnych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różnych</w:t>
      </w:r>
      <w:r>
        <w:t xml:space="preserve"> </w:t>
      </w:r>
      <w:r w:rsidRPr="00E93E1A">
        <w:t>źródeł,</w:t>
      </w:r>
      <w:r>
        <w:t xml:space="preserve"> </w:t>
      </w:r>
      <w:r w:rsidRPr="00E93E1A">
        <w:t>które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połączeniu</w:t>
      </w:r>
      <w:r>
        <w:t xml:space="preserve"> </w:t>
      </w:r>
      <w:r w:rsidRPr="00E93E1A">
        <w:t>mogłyby</w:t>
      </w:r>
      <w:r>
        <w:t xml:space="preserve"> </w:t>
      </w:r>
      <w:r w:rsidRPr="00E93E1A">
        <w:t>służyć</w:t>
      </w:r>
      <w:r>
        <w:t xml:space="preserve"> </w:t>
      </w:r>
      <w:r w:rsidRPr="00E93E1A">
        <w:t>do</w:t>
      </w:r>
      <w:r>
        <w:t xml:space="preserve"> </w:t>
      </w:r>
      <w:r w:rsidRPr="00E93E1A">
        <w:t>charakterystyki</w:t>
      </w:r>
      <w:r>
        <w:t xml:space="preserve"> </w:t>
      </w:r>
      <w:r w:rsidRPr="00E93E1A">
        <w:t>lub</w:t>
      </w:r>
      <w:r>
        <w:t xml:space="preserve"> </w:t>
      </w:r>
      <w:r w:rsidRPr="00E93E1A">
        <w:t>oceny</w:t>
      </w:r>
      <w:r>
        <w:t xml:space="preserve"> </w:t>
      </w:r>
      <w:r w:rsidRPr="00E93E1A">
        <w:t>tej</w:t>
      </w:r>
      <w:r>
        <w:t xml:space="preserve"> </w:t>
      </w:r>
      <w:r w:rsidRPr="00E93E1A">
        <w:t>osoby</w:t>
      </w:r>
      <w:r>
        <w:t xml:space="preserve"> </w:t>
      </w:r>
      <w:r w:rsidRPr="00E93E1A">
        <w:t>–</w:t>
      </w:r>
      <w:r>
        <w:t xml:space="preserve"> </w:t>
      </w:r>
      <w:r w:rsidRPr="00E93E1A">
        <w:t>jest</w:t>
      </w:r>
      <w:r>
        <w:t xml:space="preserve"> </w:t>
      </w:r>
      <w:r w:rsidRPr="00E93E1A">
        <w:t>zabronione.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35f.</w:t>
      </w:r>
      <w:r>
        <w:t xml:space="preserve"> </w:t>
      </w:r>
      <w:r w:rsidRPr="00E93E1A">
        <w:t>1.</w:t>
      </w:r>
      <w:r>
        <w:t xml:space="preserve"> </w:t>
      </w:r>
      <w:r w:rsidRPr="00E93E1A">
        <w:t>Zebrane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badaniach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dane</w:t>
      </w:r>
      <w:r>
        <w:t xml:space="preserve"> </w:t>
      </w:r>
      <w:r w:rsidRPr="00E93E1A">
        <w:t>osobowe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zakresie</w:t>
      </w:r>
      <w:r>
        <w:t xml:space="preserve"> </w:t>
      </w:r>
      <w:r w:rsidRPr="00E93E1A">
        <w:t>wymienionym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35b</w:t>
      </w:r>
      <w:r w:rsidR="00A7116E">
        <w:t xml:space="preserve"> ust. </w:t>
      </w:r>
      <w:r w:rsidR="00A7116E" w:rsidRPr="00E93E1A">
        <w:t>1</w:t>
      </w:r>
      <w:r w:rsidR="00A7116E">
        <w:t xml:space="preserve"> pkt </w:t>
      </w:r>
      <w:r w:rsidRPr="00E93E1A">
        <w:t>1–5,</w:t>
      </w:r>
      <w:r>
        <w:t xml:space="preserve"> </w:t>
      </w:r>
      <w:r w:rsidRPr="00E93E1A">
        <w:t>10–1</w:t>
      </w:r>
      <w:r w:rsidR="00A7116E" w:rsidRPr="00E93E1A">
        <w:t>6</w:t>
      </w:r>
      <w:r w:rsidR="00A7116E">
        <w:t xml:space="preserve"> oraz</w:t>
      </w:r>
      <w:r>
        <w:t xml:space="preserve"> </w:t>
      </w:r>
      <w:r w:rsidRPr="00E93E1A">
        <w:t>19–2</w:t>
      </w:r>
      <w:r w:rsidR="00A7116E" w:rsidRPr="00E93E1A">
        <w:t>3</w:t>
      </w:r>
      <w:r w:rsidR="00A7116E">
        <w:t> </w:t>
      </w:r>
      <w:r w:rsidRPr="00E93E1A">
        <w:t>służby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mogą</w:t>
      </w:r>
      <w:r>
        <w:t xml:space="preserve"> </w:t>
      </w:r>
      <w:r w:rsidRPr="00E93E1A">
        <w:t>gromadzić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przechowywać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formie</w:t>
      </w:r>
      <w:r>
        <w:t xml:space="preserve"> </w:t>
      </w:r>
      <w:r w:rsidRPr="00E93E1A">
        <w:t>operatów</w:t>
      </w:r>
      <w:r>
        <w:t xml:space="preserve"> </w:t>
      </w:r>
      <w:r w:rsidRPr="00E93E1A">
        <w:t>do</w:t>
      </w:r>
      <w:r>
        <w:t xml:space="preserve"> </w:t>
      </w:r>
      <w:r w:rsidRPr="00E93E1A">
        <w:t>b</w:t>
      </w:r>
      <w:r w:rsidRPr="00E93E1A">
        <w:t>a</w:t>
      </w:r>
      <w:r w:rsidRPr="00E93E1A">
        <w:t>dań</w:t>
      </w:r>
      <w:r>
        <w:t xml:space="preserve"> </w:t>
      </w:r>
      <w:r w:rsidRPr="00E93E1A">
        <w:t>statystycznych.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Operaty</w:t>
      </w:r>
      <w:r>
        <w:t xml:space="preserve"> </w:t>
      </w:r>
      <w:r w:rsidRPr="00E93E1A">
        <w:t>do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1,</w:t>
      </w:r>
      <w:r>
        <w:t xml:space="preserve"> </w:t>
      </w:r>
      <w:r w:rsidRPr="00E93E1A">
        <w:t>podlegają</w:t>
      </w:r>
      <w:r>
        <w:t xml:space="preserve"> </w:t>
      </w:r>
      <w:r w:rsidRPr="00E93E1A">
        <w:t>stałej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bieżącej</w:t>
      </w:r>
      <w:r>
        <w:t xml:space="preserve"> </w:t>
      </w:r>
      <w:r w:rsidRPr="00E93E1A">
        <w:t>aktualizacji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celu</w:t>
      </w:r>
      <w:r>
        <w:t xml:space="preserve"> </w:t>
      </w:r>
      <w:r w:rsidRPr="00E93E1A">
        <w:t>umożliwienia</w:t>
      </w:r>
      <w:r>
        <w:t xml:space="preserve"> </w:t>
      </w:r>
      <w:r w:rsidRPr="00E93E1A">
        <w:t>obserwacji</w:t>
      </w:r>
      <w:r>
        <w:t xml:space="preserve"> </w:t>
      </w:r>
      <w:r w:rsidRPr="00E93E1A">
        <w:t>statystycznej</w:t>
      </w:r>
      <w:r>
        <w:t xml:space="preserve"> </w:t>
      </w:r>
      <w:r w:rsidRPr="00E93E1A">
        <w:t>określonego</w:t>
      </w:r>
      <w:r>
        <w:t xml:space="preserve"> </w:t>
      </w:r>
      <w:r w:rsidRPr="00E93E1A">
        <w:t>zjawiska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czasie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przestrzeni,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zachowaniem</w:t>
      </w:r>
      <w:r>
        <w:t xml:space="preserve"> </w:t>
      </w:r>
      <w:r w:rsidRPr="00E93E1A">
        <w:t>szczególnych</w:t>
      </w:r>
      <w:r>
        <w:t xml:space="preserve"> </w:t>
      </w:r>
      <w:r w:rsidRPr="00E93E1A">
        <w:t>warunków</w:t>
      </w:r>
      <w:r>
        <w:t xml:space="preserve"> </w:t>
      </w:r>
      <w:r w:rsidRPr="00E93E1A">
        <w:t>bezpieczeństwa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bezwzględnej</w:t>
      </w:r>
      <w:r>
        <w:t xml:space="preserve"> </w:t>
      </w:r>
      <w:r w:rsidRPr="00E93E1A">
        <w:t>ochrony</w:t>
      </w:r>
      <w:r>
        <w:t xml:space="preserve"> </w:t>
      </w:r>
      <w:r w:rsidRPr="00E93E1A">
        <w:t>danych</w:t>
      </w:r>
      <w:r>
        <w:t xml:space="preserve"> </w:t>
      </w:r>
      <w:r w:rsidRPr="00E93E1A">
        <w:t>przewidzianej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10.</w:t>
      </w:r>
    </w:p>
    <w:p w:rsidR="00342D39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35g.</w:t>
      </w:r>
      <w:r>
        <w:t xml:space="preserve"> </w:t>
      </w:r>
      <w:r w:rsidRPr="00E93E1A">
        <w:t>Przepisy</w:t>
      </w:r>
      <w:r w:rsidR="00A7116E">
        <w:t xml:space="preserve"> art. </w:t>
      </w:r>
      <w:r w:rsidRPr="00E93E1A">
        <w:t>35a–35e</w:t>
      </w:r>
      <w:r>
        <w:t xml:space="preserve"> </w:t>
      </w:r>
      <w:r w:rsidRPr="00E93E1A">
        <w:t>stosuje</w:t>
      </w:r>
      <w:r>
        <w:t xml:space="preserve"> </w:t>
      </w:r>
      <w:r w:rsidRPr="00E93E1A">
        <w:t>się</w:t>
      </w:r>
      <w:r>
        <w:t xml:space="preserve"> </w:t>
      </w:r>
      <w:r w:rsidRPr="00E93E1A">
        <w:t>do</w:t>
      </w:r>
      <w:r>
        <w:t xml:space="preserve"> </w:t>
      </w:r>
      <w:r w:rsidRPr="00E93E1A">
        <w:t>innych</w:t>
      </w:r>
      <w:r>
        <w:t xml:space="preserve"> </w:t>
      </w:r>
      <w:r w:rsidRPr="00E93E1A">
        <w:t>organów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podmiotów</w:t>
      </w:r>
      <w:r>
        <w:t xml:space="preserve"> </w:t>
      </w:r>
      <w:r w:rsidRPr="00E93E1A">
        <w:t>prowadzących</w:t>
      </w:r>
      <w:r>
        <w:t xml:space="preserve"> </w:t>
      </w:r>
      <w:r w:rsidRPr="00E93E1A">
        <w:t>badania</w:t>
      </w:r>
      <w:r>
        <w:t xml:space="preserve"> </w:t>
      </w:r>
      <w:r w:rsidRPr="00E93E1A">
        <w:t>statystyc</w:t>
      </w:r>
      <w:r w:rsidRPr="00E93E1A">
        <w:t>z</w:t>
      </w:r>
      <w:r w:rsidRPr="00E93E1A">
        <w:t>ne,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20.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2</w:t>
      </w:r>
      <w:r w:rsidRPr="00342D39">
        <w:t>6)</w:t>
      </w:r>
      <w:r w:rsidRPr="00342D39">
        <w:tab/>
        <w:t>art. 3</w:t>
      </w:r>
      <w:r w:rsidR="00A7116E" w:rsidRPr="00342D39">
        <w:t>7</w:t>
      </w:r>
      <w:r w:rsidR="00A7116E">
        <w:t xml:space="preserve"> i art. </w:t>
      </w:r>
      <w:r w:rsidRPr="00342D39">
        <w:t>3</w:t>
      </w:r>
      <w:r w:rsidR="00A7116E" w:rsidRPr="00342D39">
        <w:t>8</w:t>
      </w:r>
      <w:r w:rsidR="00A7116E">
        <w:t> </w:t>
      </w:r>
      <w:r w:rsidRPr="00342D39">
        <w:t>otrzymują brzmienie:</w:t>
      </w:r>
    </w:p>
    <w:p w:rsidR="00342D39" w:rsidRPr="00342D39" w:rsidRDefault="00A7116E" w:rsidP="00A7116E">
      <w:pPr>
        <w:pStyle w:val="ZARTzmartartykuempunktem"/>
        <w:keepNext/>
      </w:pPr>
      <w:r>
        <w:t>„</w:t>
      </w:r>
      <w:r w:rsidR="00342D39" w:rsidRPr="00342D39">
        <w:t>Art. 37. Wynikowe informacje statystyczne są:</w:t>
      </w:r>
    </w:p>
    <w:p w:rsidR="00342D39" w:rsidRPr="00E93E1A" w:rsidRDefault="00342D39" w:rsidP="00342D39">
      <w:pPr>
        <w:pStyle w:val="ZPKTzmpktartykuempunktem"/>
      </w:pPr>
      <w:r w:rsidRPr="00E93E1A">
        <w:t>1)</w:t>
      </w:r>
      <w:r w:rsidRPr="00E93E1A">
        <w:tab/>
        <w:t>dostępne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ramach</w:t>
      </w:r>
      <w:r>
        <w:t xml:space="preserve"> </w:t>
      </w:r>
      <w:r w:rsidRPr="00E93E1A">
        <w:t>prowadzonej</w:t>
      </w:r>
      <w:r>
        <w:t xml:space="preserve"> </w:t>
      </w:r>
      <w:r w:rsidRPr="00E93E1A">
        <w:t>przez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>
        <w:t xml:space="preserve"> </w:t>
      </w:r>
      <w:r w:rsidRPr="00E93E1A">
        <w:t>elektronicznej</w:t>
      </w:r>
      <w:r>
        <w:t xml:space="preserve"> </w:t>
      </w:r>
      <w:r w:rsidRPr="00E93E1A">
        <w:t>platformy</w:t>
      </w:r>
      <w:r>
        <w:t xml:space="preserve"> </w:t>
      </w:r>
      <w:r w:rsidRPr="00E93E1A">
        <w:t>udostępniania</w:t>
      </w:r>
      <w:r>
        <w:t xml:space="preserve"> </w:t>
      </w:r>
      <w:r w:rsidRPr="00E93E1A">
        <w:t>wynikowych</w:t>
      </w:r>
      <w:r>
        <w:t xml:space="preserve"> </w:t>
      </w:r>
      <w:r w:rsidRPr="00E93E1A">
        <w:t>informacji</w:t>
      </w:r>
      <w:r>
        <w:t xml:space="preserve"> </w:t>
      </w:r>
      <w:r w:rsidRPr="00E93E1A">
        <w:t>statystycznych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innych</w:t>
      </w:r>
      <w:r>
        <w:t xml:space="preserve"> </w:t>
      </w:r>
      <w:r w:rsidRPr="00E93E1A">
        <w:t>zasobów</w:t>
      </w:r>
      <w:r>
        <w:t xml:space="preserve"> </w:t>
      </w:r>
      <w:r w:rsidRPr="00E93E1A">
        <w:t>informacyjnych;</w:t>
      </w:r>
    </w:p>
    <w:p w:rsidR="00342D39" w:rsidRPr="00E93E1A" w:rsidRDefault="00342D39" w:rsidP="00342D39">
      <w:pPr>
        <w:pStyle w:val="ZPKTzmpktartykuempunktem"/>
      </w:pPr>
      <w:r w:rsidRPr="00E93E1A">
        <w:t>2)</w:t>
      </w:r>
      <w:r w:rsidRPr="00E93E1A">
        <w:tab/>
        <w:t>publikowane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wydawnictwach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urzędów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oraz</w:t>
      </w:r>
      <w:r>
        <w:t xml:space="preserve"> </w:t>
      </w:r>
      <w:r w:rsidRPr="00E93E1A">
        <w:t>innych</w:t>
      </w:r>
      <w:r>
        <w:t xml:space="preserve"> </w:t>
      </w:r>
      <w:r w:rsidRPr="00E93E1A">
        <w:t>org</w:t>
      </w:r>
      <w:r w:rsidRPr="00E93E1A">
        <w:t>a</w:t>
      </w:r>
      <w:r w:rsidRPr="00E93E1A">
        <w:t>nów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podmiotów</w:t>
      </w:r>
      <w:r>
        <w:t xml:space="preserve"> </w:t>
      </w:r>
      <w:r w:rsidRPr="00E93E1A">
        <w:t>prowadzących</w:t>
      </w:r>
      <w:r>
        <w:t xml:space="preserve"> </w:t>
      </w:r>
      <w:r w:rsidRPr="00E93E1A">
        <w:t>badania</w:t>
      </w:r>
      <w:r>
        <w:t xml:space="preserve"> </w:t>
      </w:r>
      <w:r w:rsidRPr="00E93E1A">
        <w:t>statystyczne;</w:t>
      </w:r>
    </w:p>
    <w:p w:rsidR="00342D39" w:rsidRPr="00E93E1A" w:rsidRDefault="00342D39" w:rsidP="00342D39">
      <w:pPr>
        <w:pStyle w:val="ZPKTzmpktartykuempunktem"/>
      </w:pPr>
      <w:r w:rsidRPr="00E93E1A">
        <w:t>3)</w:t>
      </w:r>
      <w:r w:rsidRPr="00E93E1A">
        <w:tab/>
        <w:t>ogłaszane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dziennikach</w:t>
      </w:r>
      <w:r>
        <w:t xml:space="preserve"> </w:t>
      </w:r>
      <w:r w:rsidRPr="00E93E1A">
        <w:t>urzędowych,</w:t>
      </w:r>
      <w:r>
        <w:t xml:space="preserve"> </w:t>
      </w:r>
      <w:r w:rsidRPr="00E93E1A">
        <w:t>jeżeli</w:t>
      </w:r>
      <w:r>
        <w:t xml:space="preserve"> </w:t>
      </w:r>
      <w:r w:rsidRPr="00E93E1A">
        <w:t>przepis</w:t>
      </w:r>
      <w:r>
        <w:t xml:space="preserve"> </w:t>
      </w:r>
      <w:r w:rsidRPr="00E93E1A">
        <w:t>szczególny</w:t>
      </w:r>
      <w:r>
        <w:t xml:space="preserve"> </w:t>
      </w:r>
      <w:r w:rsidRPr="00E93E1A">
        <w:t>tak</w:t>
      </w:r>
      <w:r>
        <w:t xml:space="preserve"> </w:t>
      </w:r>
      <w:r w:rsidRPr="00E93E1A">
        <w:t>stanowi;</w:t>
      </w:r>
    </w:p>
    <w:p w:rsidR="00342D39" w:rsidRPr="00E93E1A" w:rsidRDefault="00342D39" w:rsidP="00342D39">
      <w:pPr>
        <w:pStyle w:val="ZPKTzmpktartykuempunktem"/>
      </w:pPr>
      <w:r w:rsidRPr="00E93E1A">
        <w:t>4)</w:t>
      </w:r>
      <w:r w:rsidRPr="00E93E1A">
        <w:tab/>
        <w:t>podawane</w:t>
      </w:r>
      <w:r>
        <w:t xml:space="preserve"> </w:t>
      </w:r>
      <w:r w:rsidRPr="00E93E1A">
        <w:t>do</w:t>
      </w:r>
      <w:r>
        <w:t xml:space="preserve"> </w:t>
      </w:r>
      <w:r w:rsidRPr="00E93E1A">
        <w:t>wiadomości</w:t>
      </w:r>
      <w:r w:rsidR="00A7116E">
        <w:t xml:space="preserve"> </w:t>
      </w:r>
      <w:r w:rsidR="00A7116E" w:rsidRPr="00444156">
        <w:t>w </w:t>
      </w:r>
      <w:r w:rsidRPr="00444156">
        <w:t>środkach</w:t>
      </w:r>
      <w:r>
        <w:t xml:space="preserve"> </w:t>
      </w:r>
      <w:r w:rsidRPr="00E93E1A">
        <w:t>masowego</w:t>
      </w:r>
      <w:r>
        <w:t xml:space="preserve"> </w:t>
      </w:r>
      <w:r w:rsidRPr="00E93E1A">
        <w:t>przekazu;</w:t>
      </w:r>
    </w:p>
    <w:p w:rsidR="00342D39" w:rsidRPr="00E93E1A" w:rsidRDefault="00342D39" w:rsidP="00342D39">
      <w:pPr>
        <w:pStyle w:val="ZPKTzmpktartykuempunktem"/>
      </w:pPr>
      <w:r w:rsidRPr="00E93E1A">
        <w:t>5)</w:t>
      </w:r>
      <w:r w:rsidRPr="00E93E1A">
        <w:tab/>
        <w:t>opracowywane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przekazywane</w:t>
      </w:r>
      <w:r>
        <w:t xml:space="preserve"> </w:t>
      </w:r>
      <w:r w:rsidRPr="00E93E1A">
        <w:t>na</w:t>
      </w:r>
      <w:r>
        <w:t xml:space="preserve"> </w:t>
      </w:r>
      <w:r w:rsidRPr="00E93E1A">
        <w:t>potrzeby</w:t>
      </w:r>
      <w:r>
        <w:t xml:space="preserve"> </w:t>
      </w:r>
      <w:r w:rsidRPr="00E93E1A">
        <w:t>Unii</w:t>
      </w:r>
      <w:r>
        <w:t xml:space="preserve"> </w:t>
      </w:r>
      <w:r w:rsidRPr="00E93E1A">
        <w:t>Europejskiej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organizacji</w:t>
      </w:r>
      <w:r>
        <w:t xml:space="preserve"> </w:t>
      </w:r>
      <w:r w:rsidRPr="004B0E96">
        <w:t>międzynarodowych</w:t>
      </w:r>
      <w:r w:rsidRPr="00444156">
        <w:t>,</w:t>
      </w:r>
      <w:r w:rsidR="00A7116E" w:rsidRPr="00444156">
        <w:t xml:space="preserve"> </w:t>
      </w:r>
      <w:r w:rsidR="00A7116E" w:rsidRPr="00E93E1A">
        <w:t>w</w:t>
      </w:r>
      <w:r w:rsidR="00A7116E">
        <w:t> </w:t>
      </w:r>
      <w:r w:rsidRPr="00E93E1A">
        <w:t>formie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trybie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przepisach</w:t>
      </w:r>
      <w:r>
        <w:t xml:space="preserve"> </w:t>
      </w:r>
      <w:r w:rsidRPr="00E93E1A">
        <w:t>Unii</w:t>
      </w:r>
      <w:r>
        <w:t xml:space="preserve"> </w:t>
      </w:r>
      <w:r w:rsidRPr="00E93E1A">
        <w:t>Europejskiej</w:t>
      </w:r>
      <w:r>
        <w:t xml:space="preserve"> </w:t>
      </w:r>
      <w:r w:rsidRPr="00E93E1A">
        <w:t>dotyczących</w:t>
      </w:r>
      <w:r>
        <w:t xml:space="preserve"> </w:t>
      </w:r>
      <w:r w:rsidRPr="00E93E1A">
        <w:t>statystyk</w:t>
      </w:r>
      <w:r>
        <w:t xml:space="preserve"> </w:t>
      </w:r>
      <w:r w:rsidRPr="00E93E1A">
        <w:t>oraz</w:t>
      </w:r>
      <w:r>
        <w:t xml:space="preserve"> </w:t>
      </w:r>
      <w:r w:rsidRPr="00E93E1A">
        <w:t>wiążących</w:t>
      </w:r>
      <w:r>
        <w:t xml:space="preserve"> </w:t>
      </w:r>
      <w:r w:rsidRPr="00E93E1A">
        <w:t>Rzeczpospolitą</w:t>
      </w:r>
      <w:r>
        <w:t xml:space="preserve"> </w:t>
      </w:r>
      <w:r w:rsidRPr="00E93E1A">
        <w:t>Po</w:t>
      </w:r>
      <w:r w:rsidRPr="00E93E1A">
        <w:t>l</w:t>
      </w:r>
      <w:r w:rsidRPr="00E93E1A">
        <w:t>ską</w:t>
      </w:r>
      <w:r>
        <w:t xml:space="preserve"> </w:t>
      </w:r>
      <w:r w:rsidRPr="00E93E1A">
        <w:t>umowach</w:t>
      </w:r>
      <w:r>
        <w:t xml:space="preserve"> </w:t>
      </w:r>
      <w:r w:rsidRPr="00E93E1A">
        <w:t>międzynarodowych;</w:t>
      </w:r>
    </w:p>
    <w:p w:rsidR="00342D39" w:rsidRPr="00E93E1A" w:rsidRDefault="00342D39" w:rsidP="00342D39">
      <w:pPr>
        <w:pStyle w:val="ZPKTzmpktartykuempunktem"/>
      </w:pPr>
      <w:r w:rsidRPr="00E93E1A">
        <w:t>6)</w:t>
      </w:r>
      <w:r w:rsidRPr="00E93E1A">
        <w:tab/>
        <w:t>dostępne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innych</w:t>
      </w:r>
      <w:r>
        <w:t xml:space="preserve"> </w:t>
      </w:r>
      <w:r w:rsidRPr="00E93E1A">
        <w:t>formach</w:t>
      </w:r>
      <w:r>
        <w:t xml:space="preserve"> </w:t>
      </w:r>
      <w:r w:rsidRPr="00E93E1A">
        <w:t>niż</w:t>
      </w:r>
      <w:r>
        <w:t xml:space="preserve"> </w:t>
      </w:r>
      <w:r w:rsidRPr="00E93E1A">
        <w:t>wymienione</w:t>
      </w:r>
      <w:r w:rsidR="00A7116E">
        <w:t xml:space="preserve"> </w:t>
      </w:r>
      <w:r w:rsidR="00A7116E" w:rsidRPr="00E93E1A">
        <w:t>w</w:t>
      </w:r>
      <w:r w:rsidR="00A7116E">
        <w:t> pkt </w:t>
      </w:r>
      <w:r w:rsidRPr="00E93E1A">
        <w:t>1–5.</w:t>
      </w:r>
    </w:p>
    <w:p w:rsidR="00342D39" w:rsidRPr="00E93E1A" w:rsidRDefault="00342D39" w:rsidP="00342D39">
      <w:pPr>
        <w:pStyle w:val="ZARTzmartartykuempunktem"/>
      </w:pPr>
      <w:r w:rsidRPr="00E93E1A">
        <w:t>Art.</w:t>
      </w:r>
      <w:r>
        <w:t xml:space="preserve"> </w:t>
      </w:r>
      <w:r w:rsidRPr="00E93E1A">
        <w:t>38.</w:t>
      </w:r>
      <w:r>
        <w:t xml:space="preserve"> </w:t>
      </w:r>
      <w:r w:rsidRPr="00E93E1A">
        <w:t>1.</w:t>
      </w:r>
      <w:r>
        <w:t xml:space="preserve"> </w:t>
      </w:r>
      <w:r w:rsidRPr="00E93E1A">
        <w:t>Nie</w:t>
      </w:r>
      <w:r>
        <w:t xml:space="preserve"> </w:t>
      </w:r>
      <w:r w:rsidRPr="00E93E1A">
        <w:t>mogą</w:t>
      </w:r>
      <w:r>
        <w:t xml:space="preserve"> </w:t>
      </w:r>
      <w:r w:rsidRPr="00E93E1A">
        <w:t>być</w:t>
      </w:r>
      <w:r>
        <w:t xml:space="preserve"> </w:t>
      </w:r>
      <w:r w:rsidRPr="00E93E1A">
        <w:t>publikowane</w:t>
      </w:r>
      <w:r>
        <w:t xml:space="preserve"> </w:t>
      </w:r>
      <w:r w:rsidRPr="00E93E1A">
        <w:t>ani</w:t>
      </w:r>
      <w:r>
        <w:t xml:space="preserve"> </w:t>
      </w:r>
      <w:r w:rsidRPr="00E93E1A">
        <w:t>udostępniane</w:t>
      </w:r>
      <w:r>
        <w:t xml:space="preserve"> </w:t>
      </w:r>
      <w:r w:rsidRPr="00E93E1A">
        <w:t>uzyskane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badaniach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dane</w:t>
      </w:r>
      <w:r>
        <w:t xml:space="preserve"> </w:t>
      </w:r>
      <w:r w:rsidRPr="00E93E1A">
        <w:t>jednostk</w:t>
      </w:r>
      <w:r w:rsidRPr="00E93E1A">
        <w:t>o</w:t>
      </w:r>
      <w:r w:rsidRPr="00E93E1A">
        <w:t>we</w:t>
      </w:r>
      <w:r>
        <w:t xml:space="preserve"> </w:t>
      </w:r>
      <w:r w:rsidRPr="00E93E1A">
        <w:t>identyfikowalne.</w:t>
      </w:r>
    </w:p>
    <w:p w:rsidR="00342D39" w:rsidRPr="00E93E1A" w:rsidRDefault="00342D39" w:rsidP="00342D39">
      <w:pPr>
        <w:pStyle w:val="ZUSTzmustartykuempunktem"/>
      </w:pPr>
      <w:r w:rsidRPr="00E93E1A">
        <w:t>2.</w:t>
      </w:r>
      <w:r>
        <w:t xml:space="preserve"> </w:t>
      </w:r>
      <w:r w:rsidRPr="00E93E1A">
        <w:t>Nie</w:t>
      </w:r>
      <w:r>
        <w:t xml:space="preserve"> </w:t>
      </w:r>
      <w:r w:rsidRPr="00E93E1A">
        <w:t>mogą</w:t>
      </w:r>
      <w:r>
        <w:t xml:space="preserve"> </w:t>
      </w:r>
      <w:r w:rsidRPr="00E93E1A">
        <w:t>być</w:t>
      </w:r>
      <w:r>
        <w:t xml:space="preserve"> </w:t>
      </w:r>
      <w:r w:rsidRPr="00E93E1A">
        <w:t>publikowane</w:t>
      </w:r>
      <w:r>
        <w:t xml:space="preserve"> </w:t>
      </w:r>
      <w:r w:rsidRPr="00E93E1A">
        <w:t>ani</w:t>
      </w:r>
      <w:r>
        <w:t xml:space="preserve"> </w:t>
      </w:r>
      <w:r w:rsidRPr="00E93E1A">
        <w:t>udostępniane</w:t>
      </w:r>
      <w:r>
        <w:t xml:space="preserve"> </w:t>
      </w:r>
      <w:r w:rsidRPr="00E93E1A">
        <w:t>uzyskane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badaniach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dane</w:t>
      </w:r>
      <w:r>
        <w:t xml:space="preserve"> </w:t>
      </w:r>
      <w:r w:rsidRPr="00E93E1A">
        <w:t>statystyczne</w:t>
      </w:r>
      <w:r>
        <w:t xml:space="preserve"> </w:t>
      </w:r>
      <w:r w:rsidRPr="00E93E1A">
        <w:t>mo</w:t>
      </w:r>
      <w:r w:rsidRPr="00E93E1A">
        <w:t>ż</w:t>
      </w:r>
      <w:r w:rsidRPr="00E93E1A">
        <w:t>liwe</w:t>
      </w:r>
      <w:r>
        <w:t xml:space="preserve"> </w:t>
      </w:r>
      <w:r w:rsidRPr="00E93E1A">
        <w:t>do</w:t>
      </w:r>
      <w:r>
        <w:t xml:space="preserve"> </w:t>
      </w:r>
      <w:r w:rsidRPr="00E93E1A">
        <w:t>powiązania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zidentyfikowania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konkretną</w:t>
      </w:r>
      <w:r>
        <w:t xml:space="preserve"> </w:t>
      </w:r>
      <w:r w:rsidRPr="00E93E1A">
        <w:t>osobą</w:t>
      </w:r>
      <w:r>
        <w:t xml:space="preserve"> </w:t>
      </w:r>
      <w:r w:rsidRPr="00E93E1A">
        <w:t>fizyczną</w:t>
      </w:r>
      <w:r>
        <w:t xml:space="preserve"> </w:t>
      </w:r>
      <w:r w:rsidRPr="00E93E1A">
        <w:t>oraz</w:t>
      </w:r>
      <w:r>
        <w:t xml:space="preserve"> </w:t>
      </w:r>
      <w:r w:rsidRPr="00E93E1A">
        <w:t>informacje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dane</w:t>
      </w:r>
      <w:r>
        <w:t xml:space="preserve"> </w:t>
      </w:r>
      <w:r w:rsidRPr="00E93E1A">
        <w:t>statystyczne</w:t>
      </w:r>
      <w:r>
        <w:t xml:space="preserve"> </w:t>
      </w:r>
      <w:r w:rsidRPr="00E93E1A">
        <w:t>charakteryz</w:t>
      </w:r>
      <w:r w:rsidRPr="00E93E1A">
        <w:t>u</w:t>
      </w:r>
      <w:r w:rsidRPr="00E93E1A">
        <w:t>jące</w:t>
      </w:r>
      <w:r>
        <w:t xml:space="preserve"> </w:t>
      </w:r>
      <w:r w:rsidRPr="00E93E1A">
        <w:t>wyniki</w:t>
      </w:r>
      <w:r>
        <w:t xml:space="preserve"> </w:t>
      </w:r>
      <w:r w:rsidRPr="00E93E1A">
        <w:t>ekonomiczno</w:t>
      </w:r>
      <w:r w:rsidR="00A7116E">
        <w:softHyphen/>
      </w:r>
      <w:r w:rsidR="00A7116E">
        <w:noBreakHyphen/>
      </w:r>
      <w:r w:rsidRPr="00E93E1A">
        <w:t>finansowe</w:t>
      </w:r>
      <w:r>
        <w:t xml:space="preserve"> </w:t>
      </w:r>
      <w:r w:rsidRPr="00E93E1A">
        <w:t>podmiotów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</w:t>
      </w:r>
      <w:r>
        <w:t xml:space="preserve"> </w:t>
      </w:r>
      <w:r w:rsidRPr="00E93E1A">
        <w:t>prowadzących</w:t>
      </w:r>
      <w:r>
        <w:t xml:space="preserve"> </w:t>
      </w:r>
      <w:r w:rsidRPr="00E93E1A">
        <w:t>działalność</w:t>
      </w:r>
      <w:r>
        <w:t xml:space="preserve"> </w:t>
      </w:r>
      <w:r w:rsidRPr="00E93E1A">
        <w:t>gospodarczą,</w:t>
      </w:r>
      <w:r>
        <w:t xml:space="preserve"> </w:t>
      </w:r>
      <w:r w:rsidRPr="00E93E1A">
        <w:t>je</w:t>
      </w:r>
      <w:r w:rsidR="00444156">
        <w:t>-</w:t>
      </w:r>
      <w:r w:rsidR="00444156">
        <w:br/>
      </w:r>
      <w:r w:rsidRPr="00E93E1A">
        <w:t>żeli</w:t>
      </w:r>
      <w:r>
        <w:t xml:space="preserve"> </w:t>
      </w:r>
      <w:r w:rsidRPr="00E93E1A">
        <w:t>na</w:t>
      </w:r>
      <w:r>
        <w:t xml:space="preserve"> </w:t>
      </w:r>
      <w:r w:rsidRPr="00E93E1A">
        <w:t>daną</w:t>
      </w:r>
      <w:r>
        <w:t xml:space="preserve"> </w:t>
      </w:r>
      <w:r w:rsidRPr="00E93E1A">
        <w:t>agregację</w:t>
      </w:r>
      <w:r>
        <w:t xml:space="preserve"> </w:t>
      </w:r>
      <w:r w:rsidRPr="00E93E1A">
        <w:t>składa</w:t>
      </w:r>
      <w:r>
        <w:t xml:space="preserve"> </w:t>
      </w:r>
      <w:r w:rsidRPr="00E93E1A">
        <w:t>się</w:t>
      </w:r>
      <w:r>
        <w:t xml:space="preserve"> </w:t>
      </w:r>
      <w:r w:rsidRPr="00E93E1A">
        <w:t>mniej</w:t>
      </w:r>
      <w:r>
        <w:t xml:space="preserve"> </w:t>
      </w:r>
      <w:r w:rsidRPr="00E93E1A">
        <w:t>niż</w:t>
      </w:r>
      <w:r>
        <w:t xml:space="preserve"> </w:t>
      </w:r>
      <w:r w:rsidRPr="00E93E1A">
        <w:t>trzy</w:t>
      </w:r>
      <w:r>
        <w:t xml:space="preserve"> </w:t>
      </w:r>
      <w:r w:rsidRPr="00E93E1A">
        <w:t>podmioty</w:t>
      </w:r>
      <w:r>
        <w:t xml:space="preserve"> </w:t>
      </w:r>
      <w:r w:rsidRPr="00E93E1A">
        <w:t>lub</w:t>
      </w:r>
      <w:r>
        <w:t xml:space="preserve"> </w:t>
      </w:r>
      <w:r w:rsidRPr="00E93E1A">
        <w:t>udział</w:t>
      </w:r>
      <w:r>
        <w:t xml:space="preserve"> </w:t>
      </w:r>
      <w:r w:rsidRPr="00E93E1A">
        <w:t>jednego</w:t>
      </w:r>
      <w:r>
        <w:t xml:space="preserve"> </w:t>
      </w:r>
      <w:r w:rsidRPr="00E93E1A">
        <w:t>podmiotu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określonym</w:t>
      </w:r>
      <w:r>
        <w:t xml:space="preserve"> </w:t>
      </w:r>
      <w:r w:rsidRPr="00E93E1A">
        <w:t>zestawieniu</w:t>
      </w:r>
      <w:r>
        <w:t xml:space="preserve"> </w:t>
      </w:r>
      <w:r w:rsidRPr="00E93E1A">
        <w:t>jest</w:t>
      </w:r>
      <w:r>
        <w:t xml:space="preserve"> </w:t>
      </w:r>
      <w:r w:rsidRPr="00E93E1A">
        <w:t>większy</w:t>
      </w:r>
      <w:r>
        <w:t xml:space="preserve"> </w:t>
      </w:r>
      <w:r w:rsidRPr="00E93E1A">
        <w:t>niż</w:t>
      </w:r>
      <w:r>
        <w:t xml:space="preserve"> </w:t>
      </w:r>
      <w:r w:rsidRPr="00E93E1A">
        <w:t>trzy</w:t>
      </w:r>
      <w:r>
        <w:t xml:space="preserve"> </w:t>
      </w:r>
      <w:r w:rsidRPr="00E93E1A">
        <w:t>czwarte</w:t>
      </w:r>
      <w:r>
        <w:t xml:space="preserve"> </w:t>
      </w:r>
      <w:r w:rsidRPr="00E93E1A">
        <w:t>całości.</w:t>
      </w:r>
    </w:p>
    <w:p w:rsidR="00342D39" w:rsidRDefault="00342D39" w:rsidP="00342D39">
      <w:pPr>
        <w:pStyle w:val="ZUSTzmustartykuempunktem"/>
      </w:pPr>
      <w:r w:rsidRPr="00E93E1A">
        <w:t>3.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przypadku</w:t>
      </w:r>
      <w:r>
        <w:t xml:space="preserve"> </w:t>
      </w:r>
      <w:r w:rsidRPr="00E93E1A">
        <w:t>podmiotów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</w:t>
      </w:r>
      <w:r>
        <w:t xml:space="preserve"> </w:t>
      </w:r>
      <w:r w:rsidRPr="00E93E1A">
        <w:t>informacje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dane</w:t>
      </w:r>
      <w:r>
        <w:t xml:space="preserve"> </w:t>
      </w:r>
      <w:r w:rsidRPr="00E93E1A">
        <w:t>statystyczne,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2,</w:t>
      </w:r>
      <w:r>
        <w:t xml:space="preserve"> </w:t>
      </w:r>
      <w:r w:rsidRPr="00E93E1A">
        <w:t>mogą</w:t>
      </w:r>
      <w:r>
        <w:t xml:space="preserve"> </w:t>
      </w:r>
      <w:r w:rsidRPr="00E93E1A">
        <w:t>być</w:t>
      </w:r>
      <w:r>
        <w:t xml:space="preserve"> </w:t>
      </w:r>
      <w:r w:rsidRPr="00E93E1A">
        <w:t>publikowane,</w:t>
      </w:r>
      <w:r>
        <w:t xml:space="preserve"> </w:t>
      </w:r>
      <w:r w:rsidRPr="00E93E1A">
        <w:t>jeżeli</w:t>
      </w:r>
      <w:r>
        <w:t xml:space="preserve"> </w:t>
      </w:r>
      <w:r w:rsidRPr="00E93E1A">
        <w:t>osoba</w:t>
      </w:r>
      <w:r>
        <w:t xml:space="preserve"> </w:t>
      </w:r>
      <w:r w:rsidRPr="00E93E1A">
        <w:t>upoważniona</w:t>
      </w:r>
      <w:r>
        <w:t xml:space="preserve"> </w:t>
      </w:r>
      <w:r w:rsidRPr="00E93E1A">
        <w:t>do</w:t>
      </w:r>
      <w:r>
        <w:t xml:space="preserve"> </w:t>
      </w:r>
      <w:r w:rsidRPr="00E93E1A">
        <w:t>reprezentowania</w:t>
      </w:r>
      <w:r>
        <w:t xml:space="preserve"> </w:t>
      </w:r>
      <w:r w:rsidRPr="00E93E1A">
        <w:t>danego</w:t>
      </w:r>
      <w:r>
        <w:t xml:space="preserve"> </w:t>
      </w:r>
      <w:r w:rsidRPr="00E93E1A">
        <w:t>podmiotu</w:t>
      </w:r>
      <w:r>
        <w:t xml:space="preserve"> </w:t>
      </w:r>
      <w:r w:rsidRPr="00E93E1A">
        <w:t>wyraziła</w:t>
      </w:r>
      <w:r>
        <w:t xml:space="preserve"> </w:t>
      </w:r>
      <w:r w:rsidRPr="00E93E1A">
        <w:t>zgodę</w:t>
      </w:r>
      <w:r>
        <w:t xml:space="preserve"> </w:t>
      </w:r>
      <w:r w:rsidRPr="00E93E1A">
        <w:t>na</w:t>
      </w:r>
      <w:r>
        <w:t xml:space="preserve"> </w:t>
      </w:r>
      <w:r w:rsidRPr="00E93E1A">
        <w:t>opubl</w:t>
      </w:r>
      <w:r w:rsidRPr="00E93E1A">
        <w:t>i</w:t>
      </w:r>
      <w:r w:rsidRPr="00E93E1A">
        <w:t>kowanie</w:t>
      </w:r>
      <w:r>
        <w:t xml:space="preserve"> </w:t>
      </w:r>
      <w:r w:rsidRPr="00E93E1A">
        <w:t>określonych</w:t>
      </w:r>
      <w:r>
        <w:t xml:space="preserve"> </w:t>
      </w:r>
      <w:r w:rsidRPr="00E93E1A">
        <w:t>danych</w:t>
      </w:r>
      <w:r>
        <w:t xml:space="preserve"> </w:t>
      </w:r>
      <w:r w:rsidRPr="00E93E1A">
        <w:t>charakteryzujących</w:t>
      </w:r>
      <w:r>
        <w:t xml:space="preserve"> </w:t>
      </w:r>
      <w:r w:rsidRPr="00E93E1A">
        <w:t>wyniki</w:t>
      </w:r>
      <w:r w:rsidR="007D1261">
        <w:t xml:space="preserve"> </w:t>
      </w:r>
      <w:r w:rsidRPr="00E93E1A">
        <w:t>ekonomiczno</w:t>
      </w:r>
      <w:r w:rsidR="00A7116E">
        <w:softHyphen/>
      </w:r>
      <w:r w:rsidR="00A7116E">
        <w:noBreakHyphen/>
      </w:r>
      <w:r w:rsidRPr="00E93E1A">
        <w:t>finansowe</w:t>
      </w:r>
      <w:r>
        <w:t xml:space="preserve"> </w:t>
      </w:r>
      <w:r w:rsidRPr="00E93E1A">
        <w:t>tego</w:t>
      </w:r>
      <w:r>
        <w:t xml:space="preserve"> </w:t>
      </w:r>
      <w:r w:rsidRPr="00E93E1A">
        <w:t>podmiotu.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27)</w:t>
      </w:r>
      <w:r w:rsidRPr="00E93E1A">
        <w:tab/>
        <w:t>po</w:t>
      </w:r>
      <w:r w:rsidR="00A7116E">
        <w:t xml:space="preserve"> art. </w:t>
      </w:r>
      <w:r w:rsidRPr="00342D39">
        <w:t>3</w:t>
      </w:r>
      <w:r w:rsidR="00A7116E" w:rsidRPr="00342D39">
        <w:t>8</w:t>
      </w:r>
      <w:r w:rsidR="00A7116E">
        <w:t> </w:t>
      </w:r>
      <w:r w:rsidRPr="00342D39">
        <w:t>dodaje się</w:t>
      </w:r>
      <w:r w:rsidR="00A7116E">
        <w:t xml:space="preserve"> art. </w:t>
      </w:r>
      <w:r w:rsidRPr="00342D39">
        <w:t>38a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38a.</w:t>
      </w:r>
      <w:r w:rsidR="00342D39">
        <w:t xml:space="preserve"> </w:t>
      </w:r>
      <w:r w:rsidR="00342D39" w:rsidRPr="00E93E1A">
        <w:t>1.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4B0E96">
        <w:t>Statystycznego</w:t>
      </w:r>
      <w:r w:rsidR="00342D39" w:rsidRPr="00444156">
        <w:t xml:space="preserve">, </w:t>
      </w:r>
      <w:r w:rsidR="00342D39" w:rsidRPr="00E93E1A">
        <w:t>na</w:t>
      </w:r>
      <w:r w:rsidR="00342D39">
        <w:t xml:space="preserve"> </w:t>
      </w:r>
      <w:r w:rsidR="00342D39" w:rsidRPr="00E93E1A">
        <w:t>wniosek</w:t>
      </w:r>
      <w:r w:rsidR="00342D39">
        <w:t xml:space="preserve"> </w:t>
      </w:r>
      <w:r w:rsidR="00342D39" w:rsidRPr="00E93E1A">
        <w:t>podmiotów,</w:t>
      </w:r>
      <w:r>
        <w:t xml:space="preserve"> </w:t>
      </w:r>
      <w:r w:rsidRPr="00E93E1A">
        <w:t>o</w:t>
      </w:r>
      <w:r>
        <w:t> </w:t>
      </w:r>
      <w:r w:rsidR="00342D39" w:rsidRPr="00E93E1A">
        <w:t>których</w:t>
      </w:r>
      <w:r w:rsidR="00342D39">
        <w:t xml:space="preserve"> </w:t>
      </w:r>
      <w:r w:rsidR="00342D39" w:rsidRPr="00E93E1A">
        <w:t>mowa</w:t>
      </w:r>
      <w:r>
        <w:t xml:space="preserve"> </w:t>
      </w:r>
      <w:r w:rsidRPr="00E93E1A">
        <w:t>w</w:t>
      </w:r>
      <w:r>
        <w:t> art. </w:t>
      </w:r>
      <w:r w:rsidR="00342D39" w:rsidRPr="00E93E1A">
        <w:t>2</w:t>
      </w:r>
      <w:r w:rsidRPr="00E93E1A">
        <w:t>5</w:t>
      </w:r>
      <w:r>
        <w:t xml:space="preserve"> ust. </w:t>
      </w:r>
      <w:r w:rsidRPr="00E93E1A">
        <w:t>1</w:t>
      </w:r>
      <w:r>
        <w:t xml:space="preserve"> pkt </w:t>
      </w:r>
      <w:r w:rsidR="00342D39" w:rsidRPr="00E93E1A">
        <w:t>9,</w:t>
      </w:r>
      <w:r w:rsidR="00342D39">
        <w:t xml:space="preserve"> </w:t>
      </w:r>
      <w:r w:rsidR="00342D39" w:rsidRPr="00E93E1A">
        <w:t>uzasadniony</w:t>
      </w:r>
      <w:r w:rsidR="00342D39">
        <w:t xml:space="preserve"> </w:t>
      </w:r>
      <w:r w:rsidR="00342D39" w:rsidRPr="00E93E1A">
        <w:t>przygotowaniem</w:t>
      </w:r>
      <w:r w:rsidR="00342D39">
        <w:t xml:space="preserve"> </w:t>
      </w:r>
      <w:r w:rsidR="00342D39" w:rsidRPr="00E93E1A">
        <w:t>określonych</w:t>
      </w:r>
      <w:r w:rsidR="00342D39">
        <w:t xml:space="preserve"> </w:t>
      </w:r>
      <w:r w:rsidR="00342D39" w:rsidRPr="00E93E1A">
        <w:t>programów,</w:t>
      </w:r>
      <w:r w:rsidR="00342D39">
        <w:t xml:space="preserve"> </w:t>
      </w:r>
      <w:r w:rsidR="00342D39" w:rsidRPr="00E93E1A">
        <w:t>prognoz</w:t>
      </w:r>
      <w:r>
        <w:t xml:space="preserve"> </w:t>
      </w:r>
      <w:r w:rsidRPr="00E93E1A">
        <w:t>i</w:t>
      </w:r>
      <w:r>
        <w:t> </w:t>
      </w:r>
      <w:r w:rsidR="00342D39" w:rsidRPr="00E93E1A">
        <w:t>analiz,</w:t>
      </w:r>
      <w:r w:rsidR="00342D39">
        <w:t xml:space="preserve"> </w:t>
      </w:r>
      <w:r w:rsidR="00342D39" w:rsidRPr="00E93E1A">
        <w:t>może</w:t>
      </w:r>
      <w:r w:rsidR="00342D39">
        <w:t xml:space="preserve"> </w:t>
      </w:r>
      <w:r w:rsidR="00342D39" w:rsidRPr="00E93E1A">
        <w:t>udostępnić</w:t>
      </w:r>
      <w:r w:rsidR="00342D39">
        <w:t xml:space="preserve"> </w:t>
      </w:r>
      <w:r w:rsidR="00342D39" w:rsidRPr="00E93E1A">
        <w:t>tym</w:t>
      </w:r>
      <w:r w:rsidR="00342D39">
        <w:t xml:space="preserve"> </w:t>
      </w:r>
      <w:r w:rsidR="00342D39" w:rsidRPr="00E93E1A">
        <w:t>podmiotom</w:t>
      </w:r>
      <w:r w:rsidR="00342D39">
        <w:t xml:space="preserve"> </w:t>
      </w:r>
      <w:r w:rsidR="00342D39" w:rsidRPr="00E93E1A">
        <w:t>d</w:t>
      </w:r>
      <w:r w:rsidR="00342D39" w:rsidRPr="00E93E1A">
        <w:t>a</w:t>
      </w:r>
      <w:r w:rsidR="00342D39" w:rsidRPr="00E93E1A">
        <w:t>ne</w:t>
      </w:r>
      <w:r w:rsidR="00342D39">
        <w:t xml:space="preserve"> </w:t>
      </w:r>
      <w:r w:rsidR="00342D39" w:rsidRPr="00E93E1A">
        <w:t>jednostkowe</w:t>
      </w:r>
      <w:r w:rsidR="00342D39">
        <w:t xml:space="preserve"> </w:t>
      </w:r>
      <w:r w:rsidR="00342D39" w:rsidRPr="00E93E1A">
        <w:t>identyfikowalne</w:t>
      </w:r>
      <w:r w:rsidR="00342D39">
        <w:t xml:space="preserve"> </w:t>
      </w:r>
      <w:r w:rsidR="00342D39" w:rsidRPr="00E93E1A">
        <w:t>podmiotów</w:t>
      </w:r>
      <w:r w:rsidR="00342D39">
        <w:t xml:space="preserve"> </w:t>
      </w:r>
      <w:r w:rsidR="00342D39" w:rsidRPr="00E93E1A">
        <w:t>sektora</w:t>
      </w:r>
      <w:r w:rsidR="00342D39">
        <w:t xml:space="preserve"> </w:t>
      </w:r>
      <w:r w:rsidR="00342D39" w:rsidRPr="00E93E1A">
        <w:t>finansów</w:t>
      </w:r>
      <w:r w:rsidR="00342D39">
        <w:t xml:space="preserve"> </w:t>
      </w:r>
      <w:r w:rsidR="00342D39" w:rsidRPr="00E93E1A">
        <w:t>publicznych</w:t>
      </w:r>
      <w:r>
        <w:t xml:space="preserve"> </w:t>
      </w:r>
      <w:r w:rsidRPr="00E93E1A">
        <w:t>w</w:t>
      </w:r>
      <w:r>
        <w:t> </w:t>
      </w:r>
      <w:r w:rsidR="00342D39" w:rsidRPr="00E93E1A">
        <w:t>rozumieniu</w:t>
      </w:r>
      <w:r>
        <w:t xml:space="preserve"> art. </w:t>
      </w:r>
      <w:r w:rsidRPr="00E93E1A">
        <w:t>9</w:t>
      </w:r>
      <w:r>
        <w:t> </w:t>
      </w:r>
      <w:r w:rsidR="00342D39" w:rsidRPr="00E93E1A">
        <w:t>ustawy</w:t>
      </w:r>
      <w:r>
        <w:t xml:space="preserve"> </w:t>
      </w:r>
      <w:r w:rsidRPr="00E93E1A">
        <w:t>z</w:t>
      </w:r>
      <w:r>
        <w:t> </w:t>
      </w:r>
      <w:r w:rsidR="00342D39" w:rsidRPr="00E93E1A">
        <w:t>dnia</w:t>
      </w:r>
      <w:r w:rsidR="00342D39">
        <w:t xml:space="preserve"> </w:t>
      </w:r>
      <w:r w:rsidR="00342D39" w:rsidRPr="00E93E1A">
        <w:t>2</w:t>
      </w:r>
      <w:r w:rsidRPr="00E93E1A">
        <w:t>7</w:t>
      </w:r>
      <w:r>
        <w:t> </w:t>
      </w:r>
      <w:r w:rsidR="00342D39" w:rsidRPr="00E93E1A">
        <w:t>sierpnia</w:t>
      </w:r>
      <w:r w:rsidR="00342D39">
        <w:t xml:space="preserve"> </w:t>
      </w:r>
      <w:r w:rsidR="00342D39" w:rsidRPr="00E93E1A">
        <w:t>200</w:t>
      </w:r>
      <w:r w:rsidRPr="00E93E1A">
        <w:t>9</w:t>
      </w:r>
      <w:r>
        <w:t> </w:t>
      </w:r>
      <w:r w:rsidR="00342D39" w:rsidRPr="00E93E1A">
        <w:t>r.</w:t>
      </w:r>
      <w:r>
        <w:t xml:space="preserve"> </w:t>
      </w:r>
      <w:r w:rsidRPr="00E93E1A">
        <w:t>o</w:t>
      </w:r>
      <w:r>
        <w:t> </w:t>
      </w:r>
      <w:r w:rsidR="00342D39" w:rsidRPr="00E93E1A">
        <w:t>finansach</w:t>
      </w:r>
      <w:r w:rsidR="00342D39">
        <w:t xml:space="preserve"> </w:t>
      </w:r>
      <w:r w:rsidR="00342D39" w:rsidRPr="00E93E1A">
        <w:t>publicznych.</w:t>
      </w:r>
    </w:p>
    <w:p w:rsidR="00342D39" w:rsidRPr="004B0E96" w:rsidRDefault="00342D39" w:rsidP="00342D39">
      <w:pPr>
        <w:pStyle w:val="ZUSTzmustartykuempunktem"/>
      </w:pPr>
      <w:r w:rsidRPr="004B0E96">
        <w:t>2. Dane udostępnione zgodnie</w:t>
      </w:r>
      <w:r w:rsidR="00A7116E" w:rsidRPr="004B0E96">
        <w:t xml:space="preserve"> z ust. 1 </w:t>
      </w:r>
      <w:r w:rsidRPr="004B0E96">
        <w:t>mogą być wykorzystane wyłącznie</w:t>
      </w:r>
      <w:r w:rsidR="00A7116E" w:rsidRPr="004B0E96">
        <w:t xml:space="preserve"> w </w:t>
      </w:r>
      <w:r w:rsidRPr="004B0E96">
        <w:t>celu wskazanym we wniosku,</w:t>
      </w:r>
      <w:r w:rsidR="00A7116E" w:rsidRPr="004B0E96">
        <w:t xml:space="preserve"> z </w:t>
      </w:r>
      <w:r w:rsidRPr="004B0E96">
        <w:t>zachowaniem zasad,</w:t>
      </w:r>
      <w:r w:rsidR="00A7116E" w:rsidRPr="004B0E96">
        <w:t xml:space="preserve"> o </w:t>
      </w:r>
      <w:r w:rsidRPr="004B0E96">
        <w:t>których mowa</w:t>
      </w:r>
      <w:r w:rsidR="00A7116E" w:rsidRPr="004B0E96">
        <w:t xml:space="preserve"> w art. </w:t>
      </w:r>
      <w:r w:rsidRPr="004B0E96">
        <w:t>3</w:t>
      </w:r>
      <w:r w:rsidR="00A7116E" w:rsidRPr="004B0E96">
        <w:t>8 ust. 1 oraz w </w:t>
      </w:r>
      <w:r w:rsidRPr="004B0E96">
        <w:t>rozporządzeniu</w:t>
      </w:r>
      <w:r w:rsidR="00A7116E" w:rsidRPr="004B0E96">
        <w:t xml:space="preserve"> nr </w:t>
      </w:r>
      <w:r w:rsidRPr="004B0E96">
        <w:t>223/2009.</w:t>
      </w:r>
      <w:r w:rsidR="00A7116E" w:rsidRPr="004B0E96">
        <w:t>”</w:t>
      </w:r>
      <w:r w:rsidRPr="004B0E96">
        <w:t>;</w:t>
      </w:r>
    </w:p>
    <w:p w:rsidR="00342D39" w:rsidRPr="00342D39" w:rsidRDefault="00342D39" w:rsidP="00A7116E">
      <w:pPr>
        <w:pStyle w:val="PKTpunkt"/>
        <w:keepNext/>
      </w:pPr>
      <w:r w:rsidRPr="00E93E1A">
        <w:t>28)</w:t>
      </w:r>
      <w:r w:rsidRPr="00E93E1A">
        <w:tab/>
        <w:t>art.</w:t>
      </w:r>
      <w:r w:rsidRPr="00342D39">
        <w:t xml:space="preserve"> 3</w:t>
      </w:r>
      <w:r w:rsidR="00A7116E" w:rsidRPr="00342D39">
        <w:t>9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39.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</w:t>
      </w:r>
      <w:r w:rsidR="00342D39">
        <w:t xml:space="preserve"> </w:t>
      </w:r>
      <w:r w:rsidR="00342D39" w:rsidRPr="00E93E1A">
        <w:t>zapewnia</w:t>
      </w:r>
      <w:r w:rsidR="00342D39">
        <w:t xml:space="preserve"> </w:t>
      </w:r>
      <w:r w:rsidR="00342D39" w:rsidRPr="00E93E1A">
        <w:t>przechowywanie</w:t>
      </w:r>
      <w:r w:rsidR="00342D39">
        <w:t xml:space="preserve"> </w:t>
      </w:r>
      <w:r w:rsidR="00342D39" w:rsidRPr="00E93E1A">
        <w:t>zgromadzonych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zgodnie</w:t>
      </w:r>
      <w:r>
        <w:t xml:space="preserve"> </w:t>
      </w:r>
      <w:r w:rsidRPr="00E93E1A">
        <w:t>z</w:t>
      </w:r>
      <w:r>
        <w:t> </w:t>
      </w:r>
      <w:r w:rsidR="00342D39" w:rsidRPr="00E93E1A">
        <w:t>zasadami</w:t>
      </w:r>
      <w:r w:rsidR="00342D39">
        <w:t xml:space="preserve"> </w:t>
      </w:r>
      <w:r w:rsidR="00342D39" w:rsidRPr="00E93E1A">
        <w:t>określonymi</w:t>
      </w:r>
      <w:r>
        <w:t xml:space="preserve"> </w:t>
      </w:r>
      <w:r w:rsidRPr="00E93E1A">
        <w:t>w</w:t>
      </w:r>
      <w:r>
        <w:t> art. </w:t>
      </w:r>
      <w:r w:rsidR="00342D39" w:rsidRPr="00E93E1A">
        <w:t>1</w:t>
      </w:r>
      <w:r w:rsidRPr="00E93E1A">
        <w:t>0</w:t>
      </w:r>
      <w:r>
        <w:t xml:space="preserve"> i art. </w:t>
      </w:r>
      <w:r w:rsidR="00342D39" w:rsidRPr="00E93E1A">
        <w:t>35d–35f.</w:t>
      </w:r>
      <w:r>
        <w:t>”</w:t>
      </w:r>
      <w:r w:rsidR="00342D39"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29)</w:t>
      </w:r>
      <w:r w:rsidRPr="00E93E1A">
        <w:tab/>
        <w:t>w</w:t>
      </w:r>
      <w:r w:rsidR="00A7116E">
        <w:t xml:space="preserve"> art. </w:t>
      </w:r>
      <w:r w:rsidRPr="00342D39">
        <w:t>50:</w:t>
      </w:r>
    </w:p>
    <w:p w:rsidR="00342D39" w:rsidRPr="00342D39" w:rsidRDefault="00342D39" w:rsidP="00A7116E">
      <w:pPr>
        <w:pStyle w:val="LITlitera"/>
        <w:keepNext/>
      </w:pPr>
      <w:r w:rsidRPr="00E93E1A">
        <w:t>a)</w:t>
      </w:r>
      <w:r w:rsidRPr="00E93E1A">
        <w:tab/>
        <w:t>po</w:t>
      </w:r>
      <w:r w:rsidR="00A7116E">
        <w:t xml:space="preserve"> ust. </w:t>
      </w:r>
      <w:r w:rsidR="00A7116E" w:rsidRPr="00342D39">
        <w:t>1</w:t>
      </w:r>
      <w:r w:rsidR="00A7116E">
        <w:t> </w:t>
      </w:r>
      <w:r w:rsidRPr="00342D39">
        <w:t>dodaje się</w:t>
      </w:r>
      <w:r w:rsidR="00A7116E">
        <w:t xml:space="preserve"> ust. </w:t>
      </w:r>
      <w:r w:rsidRPr="00342D39">
        <w:t>1a–1c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LITUSTzmustliter"/>
      </w:pPr>
      <w:r>
        <w:t>„</w:t>
      </w:r>
      <w:r w:rsidR="00342D39" w:rsidRPr="00E93E1A">
        <w:t>1a.</w:t>
      </w:r>
      <w:r w:rsidR="00342D39">
        <w:t xml:space="preserve"> </w:t>
      </w:r>
      <w:r w:rsidR="00342D39" w:rsidRPr="00E93E1A">
        <w:t>Prezes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Statystycznego,</w:t>
      </w:r>
      <w:r w:rsidR="00342D39">
        <w:t xml:space="preserve"> </w:t>
      </w:r>
      <w:r w:rsidR="00342D39" w:rsidRPr="00E93E1A">
        <w:t>przedstawiając</w:t>
      </w:r>
      <w:r w:rsidR="00342D39">
        <w:t xml:space="preserve"> </w:t>
      </w:r>
      <w:r w:rsidR="00342D39" w:rsidRPr="00E93E1A">
        <w:t>Radzie</w:t>
      </w:r>
      <w:r w:rsidR="00342D39">
        <w:t xml:space="preserve"> </w:t>
      </w:r>
      <w:r w:rsidR="00342D39" w:rsidRPr="00E93E1A">
        <w:t>projekt</w:t>
      </w:r>
      <w:r w:rsidR="00342D39">
        <w:t xml:space="preserve"> </w:t>
      </w:r>
      <w:r w:rsidR="00342D39" w:rsidRPr="00E93E1A">
        <w:t>programu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</w:t>
      </w:r>
      <w:r w:rsidR="00342D39" w:rsidRPr="00E93E1A">
        <w:t>z</w:t>
      </w:r>
      <w:r w:rsidR="00342D39" w:rsidRPr="00E93E1A">
        <w:t>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zgodnie</w:t>
      </w:r>
      <w:r>
        <w:t xml:space="preserve"> </w:t>
      </w:r>
      <w:r w:rsidRPr="00E93E1A">
        <w:t>z</w:t>
      </w:r>
      <w:r>
        <w:t> art. </w:t>
      </w:r>
      <w:r w:rsidR="00342D39" w:rsidRPr="00E93E1A">
        <w:t>2</w:t>
      </w:r>
      <w:r w:rsidRPr="00E93E1A">
        <w:t>5</w:t>
      </w:r>
      <w:r>
        <w:t xml:space="preserve"> ust. </w:t>
      </w:r>
      <w:r w:rsidRPr="00E93E1A">
        <w:t>1</w:t>
      </w:r>
      <w:r>
        <w:t xml:space="preserve"> pkt </w:t>
      </w:r>
      <w:r w:rsidR="00342D39" w:rsidRPr="00E93E1A">
        <w:t>1,</w:t>
      </w:r>
      <w:r w:rsidR="00342D39">
        <w:t xml:space="preserve"> </w:t>
      </w:r>
      <w:r w:rsidR="00342D39" w:rsidRPr="00E93E1A">
        <w:t>przedstawia</w:t>
      </w:r>
      <w:r w:rsidR="00342D39">
        <w:t xml:space="preserve"> </w:t>
      </w:r>
      <w:r w:rsidR="00342D39" w:rsidRPr="00E93E1A">
        <w:t>także</w:t>
      </w:r>
      <w:r w:rsidR="00342D39">
        <w:t xml:space="preserve"> </w:t>
      </w:r>
      <w:r w:rsidR="00342D39" w:rsidRPr="00E93E1A">
        <w:t>koszty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kole</w:t>
      </w:r>
      <w:r w:rsidR="00342D39" w:rsidRPr="00E93E1A">
        <w:t>j</w:t>
      </w:r>
      <w:r w:rsidR="00342D39" w:rsidRPr="00E93E1A">
        <w:t>ny</w:t>
      </w:r>
      <w:r w:rsidR="00342D39">
        <w:t xml:space="preserve"> </w:t>
      </w:r>
      <w:r w:rsidR="00342D39" w:rsidRPr="00E93E1A">
        <w:t>rok,</w:t>
      </w:r>
      <w:r w:rsidR="00342D39">
        <w:t xml:space="preserve"> </w:t>
      </w:r>
      <w:r w:rsidR="00342D39" w:rsidRPr="00E93E1A">
        <w:t>ze</w:t>
      </w:r>
      <w:r w:rsidR="00342D39">
        <w:t xml:space="preserve"> </w:t>
      </w:r>
      <w:r w:rsidR="00342D39" w:rsidRPr="00E93E1A">
        <w:t>wskazaniem</w:t>
      </w:r>
      <w:r w:rsidR="00342D39">
        <w:t xml:space="preserve"> </w:t>
      </w:r>
      <w:r w:rsidR="00342D39" w:rsidRPr="00E93E1A">
        <w:t>szczegółowo</w:t>
      </w:r>
      <w:r w:rsidR="00342D39">
        <w:t xml:space="preserve"> </w:t>
      </w:r>
      <w:r w:rsidR="00342D39" w:rsidRPr="00E93E1A">
        <w:t>źródeł</w:t>
      </w:r>
      <w:r w:rsidR="00342D39">
        <w:t xml:space="preserve"> </w:t>
      </w:r>
      <w:r w:rsidR="00342D39" w:rsidRPr="00E93E1A">
        <w:t>ich</w:t>
      </w:r>
      <w:r w:rsidR="00342D39">
        <w:t xml:space="preserve"> </w:t>
      </w:r>
      <w:r w:rsidR="00342D39" w:rsidRPr="00E93E1A">
        <w:t>finansowania.</w:t>
      </w:r>
    </w:p>
    <w:p w:rsidR="00342D39" w:rsidRPr="00E93E1A" w:rsidRDefault="00342D39" w:rsidP="00342D39">
      <w:pPr>
        <w:pStyle w:val="ZLITUSTzmustliter"/>
      </w:pPr>
      <w:r w:rsidRPr="00E93E1A">
        <w:t>1b.</w:t>
      </w:r>
      <w:r>
        <w:t xml:space="preserve"> </w:t>
      </w:r>
      <w:r w:rsidRPr="00E93E1A">
        <w:t>Koszty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1a,</w:t>
      </w:r>
      <w:r>
        <w:t xml:space="preserve"> </w:t>
      </w:r>
      <w:r w:rsidRPr="00E93E1A">
        <w:t>są</w:t>
      </w:r>
      <w:r>
        <w:t xml:space="preserve"> </w:t>
      </w:r>
      <w:r w:rsidRPr="00E93E1A">
        <w:t>publikowane</w:t>
      </w:r>
      <w:r>
        <w:t xml:space="preserve"> </w:t>
      </w:r>
      <w:r w:rsidRPr="00E93E1A">
        <w:t>na</w:t>
      </w:r>
      <w:r>
        <w:t xml:space="preserve"> </w:t>
      </w:r>
      <w:r w:rsidRPr="00E93E1A">
        <w:t>stronie</w:t>
      </w:r>
      <w:r>
        <w:t xml:space="preserve"> </w:t>
      </w:r>
      <w:r w:rsidRPr="00E93E1A">
        <w:t>internetowej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4B0E96">
        <w:t>Statystycznego</w:t>
      </w:r>
      <w:r w:rsidRPr="00372262">
        <w:t>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formie</w:t>
      </w:r>
      <w:r>
        <w:t xml:space="preserve"> </w:t>
      </w:r>
      <w:r w:rsidRPr="00E93E1A">
        <w:t>skorygowanego</w:t>
      </w:r>
      <w:r>
        <w:t xml:space="preserve"> </w:t>
      </w:r>
      <w:r w:rsidRPr="00E93E1A">
        <w:t>planu</w:t>
      </w:r>
      <w:r>
        <w:t xml:space="preserve"> </w:t>
      </w:r>
      <w:r w:rsidRPr="00E93E1A">
        <w:t>wydatków</w:t>
      </w:r>
      <w:r>
        <w:t xml:space="preserve"> </w:t>
      </w:r>
      <w:r w:rsidRPr="00E93E1A">
        <w:t>na</w:t>
      </w:r>
      <w:r>
        <w:t xml:space="preserve"> </w:t>
      </w:r>
      <w:r w:rsidRPr="00E93E1A">
        <w:t>badania</w:t>
      </w:r>
      <w:r>
        <w:t xml:space="preserve"> </w:t>
      </w:r>
      <w:r w:rsidRPr="00E93E1A">
        <w:t>statystyczne,</w:t>
      </w:r>
      <w:r>
        <w:t xml:space="preserve"> </w:t>
      </w:r>
      <w:r w:rsidRPr="00E93E1A">
        <w:t>po</w:t>
      </w:r>
      <w:r>
        <w:t xml:space="preserve"> </w:t>
      </w:r>
      <w:r w:rsidRPr="00E93E1A">
        <w:t>ogł</w:t>
      </w:r>
      <w:r w:rsidRPr="00E93E1A">
        <w:t>o</w:t>
      </w:r>
      <w:r w:rsidRPr="00E93E1A">
        <w:t>szeniu</w:t>
      </w:r>
      <w:r>
        <w:t xml:space="preserve"> </w:t>
      </w:r>
      <w:r w:rsidRPr="00E93E1A">
        <w:t>ustawy</w:t>
      </w:r>
      <w:r>
        <w:t xml:space="preserve"> </w:t>
      </w:r>
      <w:r w:rsidRPr="00E93E1A">
        <w:t>budżetowej</w:t>
      </w:r>
      <w:r>
        <w:t xml:space="preserve"> </w:t>
      </w:r>
      <w:r w:rsidRPr="00E93E1A">
        <w:t>na</w:t>
      </w:r>
      <w:r>
        <w:t xml:space="preserve"> </w:t>
      </w:r>
      <w:r w:rsidRPr="00E93E1A">
        <w:t>dany</w:t>
      </w:r>
      <w:r>
        <w:t xml:space="preserve"> </w:t>
      </w:r>
      <w:r w:rsidRPr="00E93E1A">
        <w:t>rok.</w:t>
      </w:r>
    </w:p>
    <w:p w:rsidR="00342D39" w:rsidRPr="00E93E1A" w:rsidRDefault="00342D39" w:rsidP="00342D39">
      <w:pPr>
        <w:pStyle w:val="ZLITUSTzmustliter"/>
      </w:pPr>
      <w:r w:rsidRPr="00E93E1A">
        <w:t>1c.</w:t>
      </w:r>
      <w:r>
        <w:t xml:space="preserve"> </w:t>
      </w:r>
      <w:r w:rsidRPr="00E93E1A">
        <w:t>Koszty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1a,</w:t>
      </w:r>
      <w:r>
        <w:t xml:space="preserve"> </w:t>
      </w:r>
      <w:r w:rsidRPr="00E93E1A">
        <w:t>są</w:t>
      </w:r>
      <w:r>
        <w:t xml:space="preserve"> </w:t>
      </w:r>
      <w:r w:rsidRPr="00E93E1A">
        <w:t>szacowane</w:t>
      </w:r>
      <w:r>
        <w:t xml:space="preserve"> </w:t>
      </w:r>
      <w:r w:rsidRPr="00E93E1A">
        <w:t>na</w:t>
      </w:r>
      <w:r>
        <w:t xml:space="preserve"> </w:t>
      </w:r>
      <w:r w:rsidRPr="00E93E1A">
        <w:t>podstawie</w:t>
      </w:r>
      <w:r>
        <w:t xml:space="preserve"> </w:t>
      </w:r>
      <w:r w:rsidRPr="00E93E1A">
        <w:t>metodyki</w:t>
      </w:r>
      <w:r>
        <w:t xml:space="preserve"> </w:t>
      </w:r>
      <w:r w:rsidRPr="00E93E1A">
        <w:t>określ</w:t>
      </w:r>
      <w:r w:rsidRPr="00E93E1A">
        <w:t>o</w:t>
      </w:r>
      <w:r w:rsidRPr="00E93E1A">
        <w:t>nej</w:t>
      </w:r>
      <w:r>
        <w:t xml:space="preserve"> </w:t>
      </w:r>
      <w:r w:rsidRPr="00E93E1A">
        <w:t>przez</w:t>
      </w:r>
      <w:r>
        <w:t xml:space="preserve"> </w:t>
      </w:r>
      <w:r w:rsidRPr="00E93E1A">
        <w:t>Prezesa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Statystycznego,</w:t>
      </w:r>
      <w:r>
        <w:t xml:space="preserve"> </w:t>
      </w:r>
      <w:r w:rsidRPr="00E93E1A">
        <w:t>po</w:t>
      </w:r>
      <w:r>
        <w:t xml:space="preserve"> </w:t>
      </w:r>
      <w:r w:rsidRPr="00E93E1A">
        <w:t>uzyskaniu</w:t>
      </w:r>
      <w:r>
        <w:t xml:space="preserve"> </w:t>
      </w:r>
      <w:r w:rsidRPr="00E93E1A">
        <w:t>opinii</w:t>
      </w:r>
      <w:r>
        <w:t xml:space="preserve"> </w:t>
      </w:r>
      <w:r w:rsidRPr="00E93E1A">
        <w:t>Rady.</w:t>
      </w:r>
      <w:r w:rsidR="00A7116E">
        <w:t>”</w:t>
      </w:r>
      <w:r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b)</w:t>
      </w:r>
      <w:r w:rsidRPr="00E93E1A">
        <w:tab/>
        <w:t>ust.</w:t>
      </w:r>
      <w:r w:rsidRPr="00342D39">
        <w:t xml:space="preserve"> </w:t>
      </w:r>
      <w:r w:rsidR="00A7116E" w:rsidRPr="00342D39">
        <w:t>3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LITUSTzmustliter"/>
      </w:pPr>
      <w:r>
        <w:t>„</w:t>
      </w:r>
      <w:r w:rsidR="00342D39" w:rsidRPr="00E93E1A">
        <w:t>3.</w:t>
      </w:r>
      <w:r w:rsidR="00342D39">
        <w:t xml:space="preserve"> </w:t>
      </w:r>
      <w:r w:rsidR="00342D39" w:rsidRPr="00E93E1A">
        <w:t>Środki</w:t>
      </w:r>
      <w:r w:rsidR="00342D39">
        <w:t xml:space="preserve"> </w:t>
      </w:r>
      <w:r w:rsidR="00342D39" w:rsidRPr="00E93E1A">
        <w:t>budżetu</w:t>
      </w:r>
      <w:r w:rsidR="00342D39">
        <w:t xml:space="preserve"> </w:t>
      </w:r>
      <w:r w:rsidR="00342D39" w:rsidRPr="00E93E1A">
        <w:t>państwa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finansowanie</w:t>
      </w:r>
      <w:r w:rsidR="00342D39">
        <w:t xml:space="preserve"> </w:t>
      </w:r>
      <w:r w:rsidR="00342D39" w:rsidRPr="00E93E1A">
        <w:t>określonych</w:t>
      </w:r>
      <w:r>
        <w:t xml:space="preserve"> </w:t>
      </w:r>
      <w:r w:rsidRPr="00E93E1A">
        <w:t>w</w:t>
      </w:r>
      <w:r>
        <w:t> </w:t>
      </w:r>
      <w:r w:rsidR="00342D39" w:rsidRPr="00E93E1A">
        <w:t>ustawie</w:t>
      </w:r>
      <w:r w:rsidR="00342D39">
        <w:t xml:space="preserve"> </w:t>
      </w:r>
      <w:r w:rsidR="00342D39" w:rsidRPr="00E93E1A">
        <w:t>zadań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publicznej,</w:t>
      </w:r>
      <w:r>
        <w:t xml:space="preserve"> </w:t>
      </w:r>
      <w:r w:rsidRPr="00E93E1A">
        <w:t>w</w:t>
      </w:r>
      <w:r>
        <w:t> </w:t>
      </w:r>
      <w:r w:rsidR="00342D39" w:rsidRPr="00E93E1A">
        <w:t>tym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prowadzonych</w:t>
      </w:r>
      <w:r w:rsidR="00342D39">
        <w:t xml:space="preserve"> </w:t>
      </w:r>
      <w:r w:rsidR="00342D39" w:rsidRPr="00E93E1A">
        <w:t>przez</w:t>
      </w:r>
      <w:r w:rsidR="00342D39">
        <w:t xml:space="preserve"> </w:t>
      </w:r>
      <w:r w:rsidR="00342D39" w:rsidRPr="00E93E1A">
        <w:t>Prezesa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Statystycznego,</w:t>
      </w:r>
      <w:r w:rsidR="00342D39">
        <w:t xml:space="preserve"> </w:t>
      </w:r>
      <w:r w:rsidR="00342D39" w:rsidRPr="00E93E1A">
        <w:t>są</w:t>
      </w:r>
      <w:r w:rsidR="00342D39">
        <w:t xml:space="preserve"> </w:t>
      </w:r>
      <w:r w:rsidR="00342D39" w:rsidRPr="00E93E1A">
        <w:t>ujmowane</w:t>
      </w:r>
      <w:r w:rsidR="00342D39">
        <w:t xml:space="preserve"> </w:t>
      </w:r>
      <w:r w:rsidR="00342D39" w:rsidRPr="00E93E1A">
        <w:t>odpowie</w:t>
      </w:r>
      <w:r w:rsidR="00342D39" w:rsidRPr="00E93E1A">
        <w:t>d</w:t>
      </w:r>
      <w:r w:rsidR="00342D39" w:rsidRPr="00E93E1A">
        <w:t>nio</w:t>
      </w:r>
      <w:r>
        <w:t xml:space="preserve"> </w:t>
      </w:r>
      <w:r w:rsidRPr="00E93E1A">
        <w:t>w</w:t>
      </w:r>
      <w:r>
        <w:t> </w:t>
      </w:r>
      <w:r w:rsidR="00342D39" w:rsidRPr="00E93E1A">
        <w:t>części</w:t>
      </w:r>
      <w:r w:rsidR="00342D39">
        <w:t xml:space="preserve"> </w:t>
      </w:r>
      <w:r w:rsidR="00342D39" w:rsidRPr="00E93E1A">
        <w:t>budżetowej</w:t>
      </w:r>
      <w:r w:rsidR="00342D39">
        <w:t xml:space="preserve"> </w:t>
      </w:r>
      <w:r w:rsidR="00342D39" w:rsidRPr="00E93E1A">
        <w:t>dotyczącej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Statystycznego,</w:t>
      </w:r>
      <w:r>
        <w:t xml:space="preserve"> </w:t>
      </w:r>
      <w:r w:rsidRPr="00E93E1A">
        <w:t>a</w:t>
      </w:r>
      <w:r>
        <w:t> </w:t>
      </w:r>
      <w:r w:rsidR="00342D39" w:rsidRPr="00E93E1A">
        <w:t>koszty</w:t>
      </w:r>
      <w:r w:rsidR="00342D39">
        <w:t xml:space="preserve"> </w:t>
      </w:r>
      <w:r w:rsidR="00342D39" w:rsidRPr="00E93E1A">
        <w:t>poszczególnych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</w:t>
      </w:r>
      <w:r w:rsidR="00342D39" w:rsidRPr="00E93E1A">
        <w:t>y</w:t>
      </w:r>
      <w:r w:rsidR="00342D39" w:rsidRPr="00E93E1A">
        <w:t>stycznych</w:t>
      </w:r>
      <w:r w:rsidR="00342D39">
        <w:t xml:space="preserve"> </w:t>
      </w:r>
      <w:r w:rsidR="00342D39" w:rsidRPr="00E93E1A">
        <w:t>prowadzonych</w:t>
      </w:r>
      <w:r w:rsidR="00342D39">
        <w:t xml:space="preserve"> </w:t>
      </w:r>
      <w:r w:rsidR="00342D39" w:rsidRPr="00E93E1A">
        <w:t>przez</w:t>
      </w:r>
      <w:r w:rsidR="00342D39">
        <w:t xml:space="preserve"> </w:t>
      </w:r>
      <w:r w:rsidR="00342D39" w:rsidRPr="00E93E1A">
        <w:t>inny</w:t>
      </w:r>
      <w:r w:rsidR="00342D39">
        <w:t xml:space="preserve"> </w:t>
      </w:r>
      <w:r w:rsidR="00342D39" w:rsidRPr="00E93E1A">
        <w:t>organ</w:t>
      </w:r>
      <w:r w:rsidR="00342D39">
        <w:t xml:space="preserve"> </w:t>
      </w:r>
      <w:r w:rsidR="00342D39" w:rsidRPr="00E93E1A">
        <w:t>administracji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–</w:t>
      </w:r>
      <w:r>
        <w:t xml:space="preserve"> </w:t>
      </w:r>
      <w:r w:rsidRPr="00E93E1A">
        <w:t>w</w:t>
      </w:r>
      <w:r>
        <w:t> </w:t>
      </w:r>
      <w:r w:rsidR="00342D39" w:rsidRPr="00E93E1A">
        <w:t>części</w:t>
      </w:r>
      <w:r w:rsidR="00342D39">
        <w:t xml:space="preserve"> </w:t>
      </w:r>
      <w:r w:rsidR="00342D39" w:rsidRPr="00E93E1A">
        <w:t>budżetowej</w:t>
      </w:r>
      <w:r w:rsidR="00342D39">
        <w:t xml:space="preserve"> </w:t>
      </w:r>
      <w:r w:rsidR="00342D39" w:rsidRPr="00E93E1A">
        <w:t>dotyczącej</w:t>
      </w:r>
      <w:r w:rsidR="00342D39">
        <w:t xml:space="preserve"> </w:t>
      </w:r>
      <w:r w:rsidR="00342D39" w:rsidRPr="00E93E1A">
        <w:t>tego</w:t>
      </w:r>
      <w:r w:rsidR="00342D39">
        <w:t xml:space="preserve"> </w:t>
      </w:r>
      <w:r w:rsidR="00342D39" w:rsidRPr="00E93E1A">
        <w:t>org</w:t>
      </w:r>
      <w:r w:rsidR="00342D39" w:rsidRPr="00E93E1A">
        <w:t>a</w:t>
      </w:r>
      <w:r w:rsidR="00342D39" w:rsidRPr="00E93E1A">
        <w:t>nu.</w:t>
      </w:r>
      <w:r>
        <w:t>”</w:t>
      </w:r>
      <w:r w:rsidR="00342D39" w:rsidRPr="00E93E1A">
        <w:t>,</w:t>
      </w:r>
    </w:p>
    <w:p w:rsidR="00342D39" w:rsidRPr="00342D39" w:rsidRDefault="00342D39" w:rsidP="00A7116E">
      <w:pPr>
        <w:pStyle w:val="LITlitera"/>
        <w:keepNext/>
      </w:pPr>
      <w:r w:rsidRPr="00E93E1A">
        <w:t>c)</w:t>
      </w:r>
      <w:r w:rsidRPr="00E93E1A">
        <w:tab/>
        <w:t>dodaje</w:t>
      </w:r>
      <w:r w:rsidRPr="00342D39">
        <w:t xml:space="preserve"> się</w:t>
      </w:r>
      <w:r w:rsidR="00A7116E">
        <w:t xml:space="preserve"> ust. </w:t>
      </w:r>
      <w:r w:rsidRPr="00342D39">
        <w:t>6a</w:t>
      </w:r>
      <w:r w:rsidR="00A7116E" w:rsidRPr="00342D39">
        <w:t xml:space="preserve"> w</w:t>
      </w:r>
      <w:r w:rsidR="00A7116E">
        <w:t> </w:t>
      </w:r>
      <w:r w:rsidRPr="00342D39">
        <w:t>brzmieniu:</w:t>
      </w:r>
    </w:p>
    <w:p w:rsidR="00342D39" w:rsidRPr="00E93E1A" w:rsidRDefault="00A7116E" w:rsidP="00342D39">
      <w:pPr>
        <w:pStyle w:val="ZLITUSTzmustliter"/>
      </w:pPr>
      <w:r>
        <w:t>„</w:t>
      </w:r>
      <w:r w:rsidR="00342D39" w:rsidRPr="00E93E1A">
        <w:t>6a.</w:t>
      </w:r>
      <w:r w:rsidR="00342D39">
        <w:t xml:space="preserve"> </w:t>
      </w:r>
      <w:r w:rsidR="00342D39" w:rsidRPr="00E93E1A">
        <w:t>Narodowy</w:t>
      </w:r>
      <w:r w:rsidR="00342D39">
        <w:t xml:space="preserve"> </w:t>
      </w:r>
      <w:r w:rsidR="00342D39" w:rsidRPr="00E93E1A">
        <w:t>Bank</w:t>
      </w:r>
      <w:r w:rsidR="00342D39">
        <w:t xml:space="preserve"> </w:t>
      </w:r>
      <w:r w:rsidR="00342D39" w:rsidRPr="00E93E1A">
        <w:t>Polski,</w:t>
      </w:r>
      <w:r w:rsidR="00342D39">
        <w:t xml:space="preserve"> </w:t>
      </w:r>
      <w:r w:rsidR="00342D39" w:rsidRPr="00E93E1A">
        <w:t>organy</w:t>
      </w:r>
      <w:r w:rsidR="00342D39">
        <w:t xml:space="preserve"> </w:t>
      </w:r>
      <w:r w:rsidR="00342D39" w:rsidRPr="00E93E1A">
        <w:t>administracji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podmioty</w:t>
      </w:r>
      <w:r w:rsidR="00342D39">
        <w:t xml:space="preserve"> </w:t>
      </w:r>
      <w:r w:rsidR="00342D39" w:rsidRPr="00E93E1A">
        <w:t>prowadzące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współprow</w:t>
      </w:r>
      <w:r w:rsidR="00342D39" w:rsidRPr="00E93E1A">
        <w:t>a</w:t>
      </w:r>
      <w:r w:rsidR="00342D39" w:rsidRPr="00E93E1A">
        <w:t>dzące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podstawie</w:t>
      </w:r>
      <w:r>
        <w:t xml:space="preserve"> art. </w:t>
      </w:r>
      <w:r w:rsidR="00342D39" w:rsidRPr="00E93E1A">
        <w:t>2</w:t>
      </w:r>
      <w:r w:rsidRPr="00E93E1A">
        <w:t>0</w:t>
      </w:r>
      <w:r>
        <w:t xml:space="preserve"> ust. </w:t>
      </w:r>
      <w:r w:rsidRPr="00E93E1A">
        <w:t>2</w:t>
      </w:r>
      <w:r>
        <w:t> </w:t>
      </w:r>
      <w:r w:rsidR="00342D39" w:rsidRPr="00E93E1A">
        <w:t>określone</w:t>
      </w:r>
      <w:r>
        <w:t xml:space="preserve"> </w:t>
      </w:r>
      <w:r w:rsidRPr="00E93E1A">
        <w:t>w</w:t>
      </w:r>
      <w:r>
        <w:t> </w:t>
      </w:r>
      <w:r w:rsidR="00342D39" w:rsidRPr="00E93E1A">
        <w:t>programie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badanie</w:t>
      </w:r>
      <w:r w:rsidR="00342D39">
        <w:t xml:space="preserve"> </w:t>
      </w:r>
      <w:r w:rsidR="00342D39" w:rsidRPr="00E93E1A">
        <w:t>st</w:t>
      </w:r>
      <w:r w:rsidR="00342D39" w:rsidRPr="00E93E1A">
        <w:t>a</w:t>
      </w:r>
      <w:r w:rsidR="00342D39" w:rsidRPr="00E93E1A">
        <w:t>tystyczne</w:t>
      </w:r>
      <w:r w:rsidR="00342D39">
        <w:t xml:space="preserve"> </w:t>
      </w:r>
      <w:r w:rsidR="00342D39" w:rsidRPr="00E93E1A">
        <w:t>mogą</w:t>
      </w:r>
      <w:r w:rsidR="00342D39">
        <w:t xml:space="preserve"> </w:t>
      </w:r>
      <w:r w:rsidR="00342D39" w:rsidRPr="00E93E1A">
        <w:t>powierzyć</w:t>
      </w:r>
      <w:r w:rsidR="00342D39" w:rsidRPr="004B0E96">
        <w:t>,</w:t>
      </w:r>
      <w:r w:rsidRPr="004B0E96">
        <w:t xml:space="preserve"> w </w:t>
      </w:r>
      <w:r w:rsidR="00342D39" w:rsidRPr="004B0E96">
        <w:t xml:space="preserve">drodze porozumienia, </w:t>
      </w:r>
      <w:r w:rsidR="00342D39" w:rsidRPr="00E93E1A">
        <w:t>wykonanie</w:t>
      </w:r>
      <w:r w:rsidR="00342D39">
        <w:t xml:space="preserve"> </w:t>
      </w:r>
      <w:r w:rsidR="00342D39" w:rsidRPr="00E93E1A">
        <w:t>badania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określonych</w:t>
      </w:r>
      <w:r w:rsidR="00342D39">
        <w:t xml:space="preserve"> </w:t>
      </w:r>
      <w:r w:rsidR="00342D39" w:rsidRPr="00E93E1A">
        <w:t>czynności</w:t>
      </w:r>
      <w:r w:rsidR="00342D39">
        <w:t xml:space="preserve"> </w:t>
      </w:r>
      <w:r w:rsidR="00342D39" w:rsidRPr="00E93E1A">
        <w:t>badawczych</w:t>
      </w:r>
      <w:r w:rsidR="00342D39">
        <w:t xml:space="preserve"> </w:t>
      </w:r>
      <w:r w:rsidR="00342D39" w:rsidRPr="00E93E1A">
        <w:t>Prezesowi</w:t>
      </w:r>
      <w:r w:rsidR="00342D39">
        <w:t xml:space="preserve"> </w:t>
      </w:r>
      <w:r w:rsidR="00342D39" w:rsidRPr="00E93E1A">
        <w:t>Głównego</w:t>
      </w:r>
      <w:r w:rsidR="00342D39">
        <w:t xml:space="preserve"> </w:t>
      </w:r>
      <w:r w:rsidR="00342D39" w:rsidRPr="00E93E1A">
        <w:t>Urzędu</w:t>
      </w:r>
      <w:r w:rsidR="00342D39">
        <w:t xml:space="preserve"> </w:t>
      </w:r>
      <w:r w:rsidR="00342D39" w:rsidRPr="00E93E1A">
        <w:t>Statystycznego.</w:t>
      </w:r>
      <w:r w:rsidR="00342D39">
        <w:t xml:space="preserve"> </w:t>
      </w:r>
      <w:r w:rsidR="00342D39" w:rsidRPr="00E93E1A">
        <w:t>Finansowanie</w:t>
      </w:r>
      <w:r w:rsidR="00342D39">
        <w:t xml:space="preserve"> </w:t>
      </w:r>
      <w:r w:rsidR="00342D39" w:rsidRPr="00E93E1A">
        <w:t>prac</w:t>
      </w:r>
      <w:r w:rsidR="00342D39">
        <w:t xml:space="preserve"> </w:t>
      </w:r>
      <w:r w:rsidR="00342D39" w:rsidRPr="00E93E1A">
        <w:t>następuje</w:t>
      </w:r>
      <w:r w:rsidR="00342D39">
        <w:t xml:space="preserve"> </w:t>
      </w:r>
      <w:r w:rsidR="00342D39" w:rsidRPr="00E93E1A">
        <w:t>odpowiednio</w:t>
      </w:r>
      <w:r w:rsidR="00342D39">
        <w:t xml:space="preserve"> </w:t>
      </w:r>
      <w:r w:rsidR="00342D39" w:rsidRPr="00E93E1A">
        <w:t>ze</w:t>
      </w:r>
      <w:r w:rsidR="00342D39">
        <w:t xml:space="preserve"> </w:t>
      </w:r>
      <w:r w:rsidR="00342D39" w:rsidRPr="00E93E1A">
        <w:t>środków</w:t>
      </w:r>
      <w:r w:rsidR="00342D39">
        <w:t xml:space="preserve"> </w:t>
      </w:r>
      <w:r w:rsidR="00342D39" w:rsidRPr="00E93E1A">
        <w:t>Narodow</w:t>
      </w:r>
      <w:r w:rsidR="00342D39" w:rsidRPr="00E93E1A">
        <w:t>e</w:t>
      </w:r>
      <w:r w:rsidR="00342D39" w:rsidRPr="00E93E1A">
        <w:t>go</w:t>
      </w:r>
      <w:r w:rsidR="00342D39">
        <w:t xml:space="preserve"> </w:t>
      </w:r>
      <w:r w:rsidR="00342D39" w:rsidRPr="00E93E1A">
        <w:t>Banku</w:t>
      </w:r>
      <w:r w:rsidR="00342D39">
        <w:t xml:space="preserve"> </w:t>
      </w:r>
      <w:r w:rsidR="00342D39" w:rsidRPr="00E93E1A">
        <w:t>Polskiego,</w:t>
      </w:r>
      <w:r w:rsidR="00342D39">
        <w:t xml:space="preserve"> </w:t>
      </w:r>
      <w:r w:rsidR="00342D39" w:rsidRPr="00E93E1A">
        <w:t>środków</w:t>
      </w:r>
      <w:r w:rsidR="00342D39">
        <w:t xml:space="preserve"> </w:t>
      </w:r>
      <w:r w:rsidR="00342D39" w:rsidRPr="00E93E1A">
        <w:t>budżetowych</w:t>
      </w:r>
      <w:r w:rsidR="00342D39">
        <w:t xml:space="preserve"> </w:t>
      </w:r>
      <w:r w:rsidR="00342D39" w:rsidRPr="00E93E1A">
        <w:t>organu</w:t>
      </w:r>
      <w:r w:rsidR="00342D39">
        <w:t xml:space="preserve"> </w:t>
      </w:r>
      <w:r w:rsidR="00342D39" w:rsidRPr="00E93E1A">
        <w:t>administracji</w:t>
      </w:r>
      <w:r w:rsidR="00342D39">
        <w:t xml:space="preserve"> </w:t>
      </w:r>
      <w:r w:rsidR="00342D39" w:rsidRPr="00E93E1A">
        <w:t>publicznej</w:t>
      </w:r>
      <w:r w:rsidR="00342D39">
        <w:t xml:space="preserve"> </w:t>
      </w:r>
      <w:r w:rsidR="00342D39" w:rsidRPr="00E93E1A">
        <w:t>albo</w:t>
      </w:r>
      <w:r w:rsidR="00342D39">
        <w:t xml:space="preserve"> </w:t>
      </w:r>
      <w:r w:rsidR="00342D39" w:rsidRPr="00E93E1A">
        <w:t>podmiotu</w:t>
      </w:r>
      <w:r w:rsidR="00342D39">
        <w:t xml:space="preserve"> </w:t>
      </w:r>
      <w:r w:rsidR="00342D39" w:rsidRPr="00E93E1A">
        <w:t>prowadzącego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współprowadzącego</w:t>
      </w:r>
      <w:r w:rsidR="00342D39">
        <w:t xml:space="preserve"> </w:t>
      </w:r>
      <w:r w:rsidR="00342D39" w:rsidRPr="00E93E1A">
        <w:t>badanie</w:t>
      </w:r>
      <w:r w:rsidR="00342D39">
        <w:t xml:space="preserve"> </w:t>
      </w:r>
      <w:r w:rsidR="00342D39" w:rsidRPr="00E93E1A">
        <w:t>statystyczne</w:t>
      </w:r>
      <w:r>
        <w:t xml:space="preserve"> </w:t>
      </w:r>
      <w:r w:rsidRPr="00E93E1A">
        <w:t>w</w:t>
      </w:r>
      <w:r>
        <w:t> </w:t>
      </w:r>
      <w:r w:rsidR="00342D39" w:rsidRPr="00E93E1A">
        <w:t>ramach</w:t>
      </w:r>
      <w:r w:rsidR="00342D39">
        <w:t xml:space="preserve"> </w:t>
      </w:r>
      <w:r w:rsidR="00342D39" w:rsidRPr="00E93E1A">
        <w:t>rachunku</w:t>
      </w:r>
      <w:r w:rsidR="00342D39">
        <w:t xml:space="preserve"> </w:t>
      </w:r>
      <w:r w:rsidR="00342D39" w:rsidRPr="00E93E1A">
        <w:t>sum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zlecenie</w:t>
      </w:r>
      <w:r w:rsidR="00342D39">
        <w:t xml:space="preserve"> </w:t>
      </w:r>
      <w:r w:rsidR="00342D39" w:rsidRPr="00E93E1A">
        <w:t>lub</w:t>
      </w:r>
      <w:r w:rsidR="00342D39">
        <w:t xml:space="preserve"> </w:t>
      </w:r>
      <w:r w:rsidR="00342D39" w:rsidRPr="00E93E1A">
        <w:t>rachunku</w:t>
      </w:r>
      <w:r w:rsidR="00342D39">
        <w:t xml:space="preserve"> </w:t>
      </w:r>
      <w:r w:rsidR="00342D39" w:rsidRPr="00E93E1A">
        <w:t>pomocniczego.</w:t>
      </w:r>
      <w:r>
        <w:t>”</w:t>
      </w:r>
      <w:r w:rsidR="00342D39" w:rsidRPr="00E93E1A">
        <w:t>.</w:t>
      </w:r>
    </w:p>
    <w:p w:rsidR="00342D39" w:rsidRPr="00342D39" w:rsidRDefault="00342D39" w:rsidP="00A7116E">
      <w:pPr>
        <w:pStyle w:val="ARTartustawynprozporzdzenia"/>
        <w:keepNext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2.</w:t>
      </w:r>
      <w:r w:rsidR="00A7116E" w:rsidRPr="00342D39">
        <w:t xml:space="preserve"> W</w:t>
      </w:r>
      <w:r w:rsidR="00A7116E">
        <w:t> </w:t>
      </w:r>
      <w:r w:rsidRPr="00342D39">
        <w:t>ustawie</w:t>
      </w:r>
      <w:r w:rsidR="00A7116E" w:rsidRPr="00342D39">
        <w:t xml:space="preserve"> z</w:t>
      </w:r>
      <w:r w:rsidR="00A7116E">
        <w:t> </w:t>
      </w:r>
      <w:r w:rsidRPr="00342D39">
        <w:t>dnia 2</w:t>
      </w:r>
      <w:r w:rsidR="00A7116E" w:rsidRPr="00342D39">
        <w:t>9</w:t>
      </w:r>
      <w:r w:rsidR="00A7116E">
        <w:t> </w:t>
      </w:r>
      <w:r w:rsidRPr="00342D39">
        <w:t>sierpnia 199</w:t>
      </w:r>
      <w:r w:rsidR="00A7116E" w:rsidRPr="00342D39">
        <w:t>7</w:t>
      </w:r>
      <w:r w:rsidR="00A7116E">
        <w:t> </w:t>
      </w:r>
      <w:r w:rsidRPr="00342D39">
        <w:t>r.</w:t>
      </w:r>
      <w:r w:rsidR="00A7116E" w:rsidRPr="00342D39">
        <w:t xml:space="preserve"> o</w:t>
      </w:r>
      <w:r w:rsidR="00A7116E">
        <w:t> </w:t>
      </w:r>
      <w:r w:rsidRPr="00342D39">
        <w:t>Narodowym Banku Polskim (</w:t>
      </w:r>
      <w:r w:rsidR="00A7116E">
        <w:t>Dz. U.</w:t>
      </w:r>
      <w:r w:rsidR="00A7116E" w:rsidRPr="00342D39">
        <w:t xml:space="preserve"> z</w:t>
      </w:r>
      <w:r w:rsidR="00A7116E">
        <w:t> </w:t>
      </w:r>
      <w:r w:rsidRPr="00342D39">
        <w:t>201</w:t>
      </w:r>
      <w:r w:rsidR="00A7116E" w:rsidRPr="00342D39">
        <w:t>3</w:t>
      </w:r>
      <w:r w:rsidR="00A7116E">
        <w:t> </w:t>
      </w:r>
      <w:r w:rsidRPr="00342D39">
        <w:t>r.</w:t>
      </w:r>
      <w:r w:rsidR="00A7116E">
        <w:t xml:space="preserve"> poz. </w:t>
      </w:r>
      <w:r w:rsidRPr="00342D39">
        <w:t>90</w:t>
      </w:r>
      <w:r w:rsidR="00A7116E" w:rsidRPr="00342D39">
        <w:t>8</w:t>
      </w:r>
      <w:r w:rsidR="00A7116E">
        <w:t xml:space="preserve"> i </w:t>
      </w:r>
      <w:r w:rsidRPr="00342D39">
        <w:t>1036)</w:t>
      </w:r>
      <w:r w:rsidR="00A7116E" w:rsidRPr="00342D39">
        <w:t xml:space="preserve"> w</w:t>
      </w:r>
      <w:r w:rsidR="00A7116E">
        <w:t> art. </w:t>
      </w:r>
      <w:r w:rsidRPr="00342D39">
        <w:t>2</w:t>
      </w:r>
      <w:r w:rsidR="00A7116E" w:rsidRPr="00342D39">
        <w:t>3</w:t>
      </w:r>
      <w:r w:rsidR="00A7116E">
        <w:t> </w:t>
      </w:r>
      <w:r w:rsidRPr="00342D39">
        <w:t>wprowadza się następujące zmiany:</w:t>
      </w:r>
    </w:p>
    <w:p w:rsidR="00342D39" w:rsidRPr="00E93E1A" w:rsidRDefault="00342D39" w:rsidP="00342D39">
      <w:pPr>
        <w:pStyle w:val="PKTpunkt"/>
      </w:pPr>
      <w:r w:rsidRPr="00E93E1A">
        <w:t>1)</w:t>
      </w:r>
      <w:r w:rsidRPr="00E93E1A">
        <w:tab/>
        <w:t>użyty</w:t>
      </w:r>
      <w:r w:rsidR="00A7116E">
        <w:t xml:space="preserve"> </w:t>
      </w:r>
      <w:r w:rsidR="00A7116E" w:rsidRPr="00E93E1A">
        <w:t>w</w:t>
      </w:r>
      <w:r w:rsidR="00A7116E">
        <w:t> ust. </w:t>
      </w:r>
      <w:r w:rsidRPr="00E93E1A">
        <w:t>5–</w:t>
      </w:r>
      <w:r w:rsidR="00A7116E" w:rsidRPr="00E93E1A">
        <w:t>8</w:t>
      </w:r>
      <w:r w:rsidR="00A7116E">
        <w:t xml:space="preserve"> w </w:t>
      </w:r>
      <w:r w:rsidRPr="00E93E1A">
        <w:t>tej</w:t>
      </w:r>
      <w:r>
        <w:t xml:space="preserve"> </w:t>
      </w:r>
      <w:r w:rsidRPr="00E93E1A">
        <w:t>samej</w:t>
      </w:r>
      <w:r>
        <w:t xml:space="preserve"> </w:t>
      </w:r>
      <w:r w:rsidRPr="00E93E1A">
        <w:t>liczbie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przypadku</w:t>
      </w:r>
      <w:r>
        <w:t xml:space="preserve"> </w:t>
      </w:r>
      <w:r w:rsidRPr="00E93E1A">
        <w:t>wyraz</w:t>
      </w:r>
      <w:r>
        <w:t xml:space="preserve"> </w:t>
      </w:r>
      <w:r w:rsidR="00A7116E">
        <w:t>„</w:t>
      </w:r>
      <w:r w:rsidRPr="00E93E1A">
        <w:t>indywidualne</w:t>
      </w:r>
      <w:r w:rsidR="00A7116E">
        <w:t>”</w:t>
      </w:r>
      <w:r>
        <w:t xml:space="preserve"> </w:t>
      </w:r>
      <w:r w:rsidRPr="00E93E1A">
        <w:t>zastępuje</w:t>
      </w:r>
      <w:r>
        <w:t xml:space="preserve"> </w:t>
      </w:r>
      <w:r w:rsidRPr="00E93E1A">
        <w:t>się</w:t>
      </w:r>
      <w:r>
        <w:t xml:space="preserve"> </w:t>
      </w:r>
      <w:r w:rsidRPr="00E93E1A">
        <w:t>użytym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odpowiedniej</w:t>
      </w:r>
      <w:r>
        <w:t xml:space="preserve"> </w:t>
      </w:r>
      <w:r w:rsidRPr="00E93E1A">
        <w:t>liczbie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przypadku</w:t>
      </w:r>
      <w:r>
        <w:t xml:space="preserve"> </w:t>
      </w:r>
      <w:r w:rsidRPr="00E93E1A">
        <w:t>wyrazem</w:t>
      </w:r>
      <w:r>
        <w:t xml:space="preserve"> </w:t>
      </w:r>
      <w:r w:rsidR="00A7116E">
        <w:t>„</w:t>
      </w:r>
      <w:r w:rsidRPr="00E93E1A">
        <w:t>jednostkowe</w:t>
      </w:r>
      <w:r w:rsidR="00A7116E">
        <w:t>”</w:t>
      </w:r>
      <w:r w:rsidRPr="00E93E1A">
        <w:t>;</w:t>
      </w:r>
    </w:p>
    <w:p w:rsidR="00342D39" w:rsidRPr="00342D39" w:rsidRDefault="00342D39" w:rsidP="00A7116E">
      <w:pPr>
        <w:pStyle w:val="PKTpunkt"/>
        <w:keepNext/>
      </w:pPr>
      <w:r w:rsidRPr="00E93E1A">
        <w:t>2)</w:t>
      </w:r>
      <w:r w:rsidRPr="00E93E1A">
        <w:tab/>
        <w:t>ust.</w:t>
      </w:r>
      <w:r w:rsidRPr="00342D39">
        <w:t xml:space="preserve"> 1</w:t>
      </w:r>
      <w:r w:rsidR="00A7116E" w:rsidRPr="00342D39">
        <w:t>0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USTzmustartykuempunktem"/>
      </w:pPr>
      <w:r>
        <w:t>„</w:t>
      </w:r>
      <w:r w:rsidR="00342D39" w:rsidRPr="00E93E1A">
        <w:t>10.</w:t>
      </w:r>
      <w:r w:rsidR="00342D39">
        <w:t xml:space="preserve"> </w:t>
      </w:r>
      <w:r w:rsidR="00342D39" w:rsidRPr="00E93E1A">
        <w:t>Wymiana</w:t>
      </w:r>
      <w:r w:rsidR="00342D39">
        <w:t xml:space="preserve"> </w:t>
      </w:r>
      <w:r w:rsidR="00342D39" w:rsidRPr="00E93E1A">
        <w:t>między</w:t>
      </w:r>
      <w:r w:rsidR="00342D39">
        <w:t xml:space="preserve"> </w:t>
      </w:r>
      <w:r w:rsidR="00342D39" w:rsidRPr="00E93E1A">
        <w:t>Narodowym</w:t>
      </w:r>
      <w:r w:rsidR="00342D39">
        <w:t xml:space="preserve"> </w:t>
      </w:r>
      <w:r w:rsidR="00342D39" w:rsidRPr="00E93E1A">
        <w:t>Bankiem</w:t>
      </w:r>
      <w:r w:rsidR="00342D39">
        <w:t xml:space="preserve"> </w:t>
      </w:r>
      <w:r w:rsidR="00342D39" w:rsidRPr="00E93E1A">
        <w:t>Polskim</w:t>
      </w:r>
      <w:r>
        <w:t xml:space="preserve"> </w:t>
      </w:r>
      <w:r w:rsidRPr="00E93E1A">
        <w:t>i</w:t>
      </w:r>
      <w:r>
        <w:t> </w:t>
      </w:r>
      <w:r w:rsidR="00342D39" w:rsidRPr="00E93E1A">
        <w:t>Głównym</w:t>
      </w:r>
      <w:r w:rsidR="00342D39">
        <w:t xml:space="preserve"> </w:t>
      </w:r>
      <w:r w:rsidR="00342D39" w:rsidRPr="00E93E1A">
        <w:t>Urzędem</w:t>
      </w:r>
      <w:r w:rsidR="00342D39">
        <w:t xml:space="preserve"> </w:t>
      </w:r>
      <w:r w:rsidR="00342D39" w:rsidRPr="00E93E1A">
        <w:t>Statystycznym</w:t>
      </w:r>
      <w:r w:rsidR="00342D39">
        <w:t xml:space="preserve"> </w:t>
      </w:r>
      <w:r w:rsidR="00342D39" w:rsidRPr="00E93E1A">
        <w:t>zebranych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jednostkowych</w:t>
      </w:r>
      <w:r w:rsidR="00342D39">
        <w:t xml:space="preserve"> </w:t>
      </w:r>
      <w:r w:rsidR="00342D39" w:rsidRPr="00E93E1A">
        <w:t>nieidentyfikowalnych,</w:t>
      </w:r>
      <w:r>
        <w:t xml:space="preserve"> </w:t>
      </w:r>
      <w:r w:rsidRPr="00E93E1A">
        <w:t>a</w:t>
      </w:r>
      <w:r>
        <w:t> </w:t>
      </w:r>
      <w:r w:rsidRPr="00E93E1A">
        <w:t>w</w:t>
      </w:r>
      <w:r>
        <w:t> </w:t>
      </w:r>
      <w:r w:rsidR="00342D39" w:rsidRPr="00E93E1A">
        <w:t>szczególnych</w:t>
      </w:r>
      <w:r w:rsidR="00342D39">
        <w:t xml:space="preserve"> przypadkach </w:t>
      </w:r>
      <w:r w:rsidR="00342D39" w:rsidRPr="00E93E1A">
        <w:t>wynikających</w:t>
      </w:r>
      <w:r>
        <w:t xml:space="preserve"> </w:t>
      </w:r>
      <w:r w:rsidRPr="00E93E1A">
        <w:t>z</w:t>
      </w:r>
      <w:r>
        <w:t> </w:t>
      </w:r>
      <w:r w:rsidR="00342D39" w:rsidRPr="00E93E1A">
        <w:t>uczestnictwa</w:t>
      </w:r>
      <w:r>
        <w:t xml:space="preserve"> </w:t>
      </w:r>
      <w:r w:rsidRPr="00E93E1A">
        <w:t>w</w:t>
      </w:r>
      <w:r>
        <w:t> </w:t>
      </w:r>
      <w:r w:rsidR="00342D39" w:rsidRPr="00E93E1A">
        <w:t>Europejskim</w:t>
      </w:r>
      <w:r w:rsidR="00342D39">
        <w:t xml:space="preserve"> </w:t>
      </w:r>
      <w:r w:rsidR="00342D39" w:rsidRPr="00E93E1A">
        <w:t>Systemie</w:t>
      </w:r>
      <w:r w:rsidR="00342D39">
        <w:t xml:space="preserve"> </w:t>
      </w:r>
      <w:r w:rsidR="00342D39" w:rsidRPr="00E93E1A">
        <w:t>Banków</w:t>
      </w:r>
      <w:r w:rsidR="00342D39">
        <w:t xml:space="preserve"> </w:t>
      </w:r>
      <w:r w:rsidR="00342D39" w:rsidRPr="00E93E1A">
        <w:t>Centralnych</w:t>
      </w:r>
      <w:r w:rsidR="00342D39">
        <w:t xml:space="preserve"> </w:t>
      </w:r>
      <w:r w:rsidR="00342D39" w:rsidRPr="00E93E1A">
        <w:t>(ESBC)</w:t>
      </w:r>
      <w:r>
        <w:t xml:space="preserve"> </w:t>
      </w:r>
      <w:r w:rsidRPr="00E93E1A">
        <w:t>i</w:t>
      </w:r>
      <w:r>
        <w:t> </w:t>
      </w:r>
      <w:r w:rsidR="00342D39" w:rsidRPr="00E93E1A">
        <w:t>Europejskim</w:t>
      </w:r>
      <w:r w:rsidR="00342D39">
        <w:t xml:space="preserve"> </w:t>
      </w:r>
      <w:r w:rsidR="00342D39" w:rsidRPr="00E93E1A">
        <w:t>Systemie</w:t>
      </w:r>
      <w:r w:rsidR="00342D39">
        <w:t xml:space="preserve"> </w:t>
      </w:r>
      <w:r w:rsidR="00342D39" w:rsidRPr="00E93E1A">
        <w:t>Statystycznym</w:t>
      </w:r>
      <w:r w:rsidR="00342D39">
        <w:t xml:space="preserve"> </w:t>
      </w:r>
      <w:r w:rsidR="00342D39" w:rsidRPr="00E93E1A">
        <w:t>(ESS)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jednostkowych</w:t>
      </w:r>
      <w:r w:rsidR="00342D39">
        <w:t xml:space="preserve"> </w:t>
      </w:r>
      <w:r w:rsidR="00342D39" w:rsidRPr="00E93E1A">
        <w:t>ident</w:t>
      </w:r>
      <w:r w:rsidR="00342D39" w:rsidRPr="00E93E1A">
        <w:t>y</w:t>
      </w:r>
      <w:r w:rsidR="00342D39" w:rsidRPr="00E93E1A">
        <w:t>fikowalnych</w:t>
      </w:r>
      <w:r w:rsidR="00342D39">
        <w:t xml:space="preserve"> </w:t>
      </w:r>
      <w:r w:rsidR="00342D39" w:rsidRPr="00E93E1A">
        <w:t>podmiotów</w:t>
      </w:r>
      <w:r w:rsidR="00342D39">
        <w:t xml:space="preserve"> </w:t>
      </w:r>
      <w:r w:rsidR="00342D39" w:rsidRPr="00E93E1A">
        <w:t>gospodarki</w:t>
      </w:r>
      <w:r w:rsidR="00342D39">
        <w:t xml:space="preserve"> </w:t>
      </w:r>
      <w:r w:rsidR="00342D39" w:rsidRPr="00E93E1A">
        <w:t>narodowej,</w:t>
      </w:r>
      <w:r w:rsidR="00342D39">
        <w:t xml:space="preserve"> </w:t>
      </w:r>
      <w:r w:rsidR="00342D39" w:rsidRPr="00E93E1A">
        <w:t>oraz</w:t>
      </w:r>
      <w:r w:rsidR="00342D39">
        <w:t xml:space="preserve"> </w:t>
      </w:r>
      <w:r w:rsidR="00342D39" w:rsidRPr="00E93E1A">
        <w:t>wyników</w:t>
      </w:r>
      <w:r w:rsidR="00342D39">
        <w:t xml:space="preserve"> </w:t>
      </w:r>
      <w:r w:rsidR="00342D39" w:rsidRPr="00E93E1A">
        <w:t>agregacji</w:t>
      </w:r>
      <w:r w:rsidR="00342D39">
        <w:t xml:space="preserve"> </w:t>
      </w:r>
      <w:r w:rsidR="00342D39" w:rsidRPr="00E93E1A">
        <w:t>tych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odbywa</w:t>
      </w:r>
      <w:r w:rsidR="00342D39">
        <w:t xml:space="preserve"> </w:t>
      </w:r>
      <w:r w:rsidR="00342D39" w:rsidRPr="00E93E1A">
        <w:t>się</w:t>
      </w:r>
      <w:r w:rsidR="00342D39">
        <w:t xml:space="preserve"> </w:t>
      </w:r>
      <w:r w:rsidR="00342D39" w:rsidRPr="00E93E1A">
        <w:t>nieodpłatnie</w:t>
      </w:r>
      <w:r w:rsidR="00342D39">
        <w:t xml:space="preserve">, </w:t>
      </w:r>
      <w:r w:rsidR="00342D39" w:rsidRPr="00E93E1A">
        <w:t>na</w:t>
      </w:r>
      <w:r w:rsidR="00342D39">
        <w:t xml:space="preserve"> </w:t>
      </w:r>
      <w:r w:rsidR="00342D39" w:rsidRPr="00E93E1A">
        <w:t>z</w:t>
      </w:r>
      <w:r w:rsidR="00342D39" w:rsidRPr="00E93E1A">
        <w:t>a</w:t>
      </w:r>
      <w:r w:rsidR="00342D39" w:rsidRPr="00E93E1A">
        <w:t>sadzie</w:t>
      </w:r>
      <w:r w:rsidR="00342D39">
        <w:t xml:space="preserve"> </w:t>
      </w:r>
      <w:r w:rsidR="00342D39" w:rsidRPr="00E93E1A">
        <w:t>wzajemności,</w:t>
      </w:r>
      <w:r>
        <w:t xml:space="preserve"> </w:t>
      </w:r>
      <w:r w:rsidRPr="00E93E1A">
        <w:t>w</w:t>
      </w:r>
      <w:r>
        <w:t> </w:t>
      </w:r>
      <w:r w:rsidR="00342D39" w:rsidRPr="00E93E1A">
        <w:t>zakresie</w:t>
      </w:r>
      <w:r w:rsidR="00342D39">
        <w:t xml:space="preserve"> </w:t>
      </w:r>
      <w:r w:rsidR="00342D39" w:rsidRPr="00E93E1A">
        <w:t>niezbędnym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wykonywania</w:t>
      </w:r>
      <w:r w:rsidR="00342D39">
        <w:t xml:space="preserve"> </w:t>
      </w:r>
      <w:r w:rsidR="00342D39" w:rsidRPr="00E93E1A">
        <w:t>ustawowo</w:t>
      </w:r>
      <w:r w:rsidR="00342D39">
        <w:t xml:space="preserve"> </w:t>
      </w:r>
      <w:r w:rsidR="00342D39" w:rsidRPr="00E93E1A">
        <w:t>określonych</w:t>
      </w:r>
      <w:r w:rsidR="00342D39">
        <w:t xml:space="preserve"> </w:t>
      </w:r>
      <w:r w:rsidR="00342D39" w:rsidRPr="00E93E1A">
        <w:t>zadań,</w:t>
      </w:r>
      <w:r>
        <w:t xml:space="preserve"> </w:t>
      </w:r>
      <w:r w:rsidRPr="00E93E1A">
        <w:t>z</w:t>
      </w:r>
      <w:r>
        <w:t> </w:t>
      </w:r>
      <w:r w:rsidR="00342D39" w:rsidRPr="00E93E1A">
        <w:t>zachowaniem</w:t>
      </w:r>
      <w:r w:rsidR="00342D39">
        <w:t xml:space="preserve"> </w:t>
      </w:r>
      <w:r w:rsidR="00342D39" w:rsidRPr="00E93E1A">
        <w:t>taje</w:t>
      </w:r>
      <w:r w:rsidR="00342D39" w:rsidRPr="00E93E1A">
        <w:t>m</w:t>
      </w:r>
      <w:r w:rsidR="00342D39" w:rsidRPr="00E93E1A">
        <w:t>nic</w:t>
      </w:r>
      <w:r w:rsidR="00342D39">
        <w:t xml:space="preserve"> </w:t>
      </w:r>
      <w:r w:rsidR="00342D39" w:rsidRPr="00E93E1A">
        <w:t>ustawowo</w:t>
      </w:r>
      <w:r w:rsidR="00342D39">
        <w:t xml:space="preserve"> </w:t>
      </w:r>
      <w:r w:rsidR="00342D39" w:rsidRPr="00E93E1A">
        <w:t>chronionych.</w:t>
      </w:r>
      <w:r>
        <w:t>”</w:t>
      </w:r>
      <w:r w:rsidR="00342D39" w:rsidRPr="00E93E1A">
        <w:t>.</w:t>
      </w:r>
    </w:p>
    <w:p w:rsidR="00342D39" w:rsidRPr="00342D39" w:rsidRDefault="00342D39" w:rsidP="00A7116E">
      <w:pPr>
        <w:pStyle w:val="ARTartustawynprozporzdzenia"/>
        <w:keepNext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3.</w:t>
      </w:r>
      <w:r w:rsidR="00A7116E" w:rsidRPr="00342D39">
        <w:t xml:space="preserve"> W</w:t>
      </w:r>
      <w:r w:rsidR="00A7116E">
        <w:t> </w:t>
      </w:r>
      <w:r w:rsidRPr="00342D39">
        <w:t>ustawie</w:t>
      </w:r>
      <w:r w:rsidR="00A7116E" w:rsidRPr="00342D39">
        <w:t xml:space="preserve"> z</w:t>
      </w:r>
      <w:r w:rsidR="00A7116E">
        <w:t> </w:t>
      </w:r>
      <w:r w:rsidRPr="00342D39">
        <w:t>dnia 2</w:t>
      </w:r>
      <w:r w:rsidR="00A7116E" w:rsidRPr="00342D39">
        <w:t>7</w:t>
      </w:r>
      <w:r w:rsidR="00A7116E">
        <w:t> </w:t>
      </w:r>
      <w:r w:rsidRPr="00342D39">
        <w:t>lipca 200</w:t>
      </w:r>
      <w:r w:rsidR="00A7116E" w:rsidRPr="00342D39">
        <w:t>2</w:t>
      </w:r>
      <w:r w:rsidR="00A7116E">
        <w:t> </w:t>
      </w:r>
      <w:r w:rsidRPr="00342D39">
        <w:t>r. – Prawo dewizowe (</w:t>
      </w:r>
      <w:r w:rsidR="00A7116E">
        <w:t>Dz. U.</w:t>
      </w:r>
      <w:r w:rsidR="00A7116E" w:rsidRPr="00342D39">
        <w:t xml:space="preserve"> z</w:t>
      </w:r>
      <w:r w:rsidR="00A7116E">
        <w:t> </w:t>
      </w:r>
      <w:r w:rsidRPr="00342D39">
        <w:t>201</w:t>
      </w:r>
      <w:r w:rsidR="00A7116E" w:rsidRPr="00342D39">
        <w:t>2</w:t>
      </w:r>
      <w:r w:rsidR="00A7116E">
        <w:t> </w:t>
      </w:r>
      <w:r w:rsidRPr="00342D39">
        <w:t>r.</w:t>
      </w:r>
      <w:r w:rsidR="00A7116E">
        <w:t xml:space="preserve"> poz. </w:t>
      </w:r>
      <w:r w:rsidRPr="00342D39">
        <w:t>82</w:t>
      </w:r>
      <w:r w:rsidR="00A7116E" w:rsidRPr="00342D39">
        <w:t>6</w:t>
      </w:r>
      <w:r w:rsidR="00A7116E">
        <w:t xml:space="preserve"> oraz</w:t>
      </w:r>
      <w:r w:rsidR="00A7116E" w:rsidRPr="00342D39">
        <w:t xml:space="preserve"> z</w:t>
      </w:r>
      <w:r w:rsidR="00A7116E">
        <w:t> </w:t>
      </w:r>
      <w:r w:rsidRPr="00342D39">
        <w:t>201</w:t>
      </w:r>
      <w:r w:rsidR="00A7116E" w:rsidRPr="00342D39">
        <w:t>3</w:t>
      </w:r>
      <w:r w:rsidR="00A7116E">
        <w:t> </w:t>
      </w:r>
      <w:r w:rsidRPr="00342D39">
        <w:t>r.</w:t>
      </w:r>
      <w:r w:rsidR="00A7116E">
        <w:t xml:space="preserve"> poz. </w:t>
      </w:r>
      <w:r w:rsidRPr="00342D39">
        <w:t>1036)</w:t>
      </w:r>
      <w:r w:rsidR="00A7116E">
        <w:t xml:space="preserve"> art. </w:t>
      </w:r>
      <w:r w:rsidRPr="00342D39">
        <w:t>3</w:t>
      </w:r>
      <w:r w:rsidR="00A7116E" w:rsidRPr="00342D39">
        <w:t>1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31.</w:t>
      </w:r>
      <w:r w:rsidR="00342D39">
        <w:t xml:space="preserve"> </w:t>
      </w:r>
      <w:r w:rsidR="00342D39" w:rsidRPr="00E93E1A">
        <w:t>Narodowy</w:t>
      </w:r>
      <w:r w:rsidR="00342D39">
        <w:t xml:space="preserve"> </w:t>
      </w:r>
      <w:r w:rsidR="00342D39" w:rsidRPr="00E93E1A">
        <w:t>Bank</w:t>
      </w:r>
      <w:r w:rsidR="00342D39">
        <w:t xml:space="preserve"> </w:t>
      </w:r>
      <w:r w:rsidR="00342D39" w:rsidRPr="00E93E1A">
        <w:t>Polski</w:t>
      </w:r>
      <w:r w:rsidR="00342D39">
        <w:t xml:space="preserve"> </w:t>
      </w:r>
      <w:r w:rsidR="00342D39" w:rsidRPr="00E93E1A">
        <w:t>jest</w:t>
      </w:r>
      <w:r w:rsidR="00342D39">
        <w:t xml:space="preserve"> </w:t>
      </w:r>
      <w:r w:rsidR="00342D39" w:rsidRPr="00E93E1A">
        <w:t>obowiązany</w:t>
      </w:r>
      <w:r w:rsidR="00342D39">
        <w:t xml:space="preserve"> </w:t>
      </w:r>
      <w:r w:rsidR="00342D39" w:rsidRPr="00E93E1A">
        <w:t>do</w:t>
      </w:r>
      <w:r w:rsidR="00342D39">
        <w:t xml:space="preserve"> </w:t>
      </w:r>
      <w:r w:rsidR="00342D39" w:rsidRPr="00E93E1A">
        <w:t>przestrzegania</w:t>
      </w:r>
      <w:r w:rsidR="00342D39">
        <w:t xml:space="preserve"> </w:t>
      </w:r>
      <w:r w:rsidR="00342D39" w:rsidRPr="00E93E1A">
        <w:t>tajemnicy</w:t>
      </w:r>
      <w:r>
        <w:t xml:space="preserve"> </w:t>
      </w:r>
      <w:r w:rsidRPr="00E93E1A">
        <w:t>w</w:t>
      </w:r>
      <w:r>
        <w:t> </w:t>
      </w:r>
      <w:r w:rsidR="00342D39" w:rsidRPr="00E93E1A">
        <w:t>zakresie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jednostk</w:t>
      </w:r>
      <w:r w:rsidR="00342D39" w:rsidRPr="00E93E1A">
        <w:t>o</w:t>
      </w:r>
      <w:r w:rsidR="00342D39" w:rsidRPr="00E93E1A">
        <w:t>wych</w:t>
      </w:r>
      <w:r w:rsidR="00342D39">
        <w:t xml:space="preserve"> </w:t>
      </w:r>
      <w:r w:rsidR="00342D39" w:rsidRPr="00E93E1A">
        <w:t>uzyskanych</w:t>
      </w:r>
      <w:r w:rsidR="00342D39">
        <w:t xml:space="preserve"> </w:t>
      </w:r>
      <w:r w:rsidR="00342D39" w:rsidRPr="00E93E1A">
        <w:t>od</w:t>
      </w:r>
      <w:r w:rsidR="00342D39">
        <w:t xml:space="preserve"> </w:t>
      </w:r>
      <w:r w:rsidR="00342D39" w:rsidRPr="00E93E1A">
        <w:t>banków</w:t>
      </w:r>
      <w:r>
        <w:t xml:space="preserve"> </w:t>
      </w:r>
      <w:r w:rsidRPr="00E93E1A">
        <w:t>i</w:t>
      </w:r>
      <w:r>
        <w:t> </w:t>
      </w:r>
      <w:r w:rsidR="00342D39" w:rsidRPr="00E93E1A">
        <w:t>rezydentów,</w:t>
      </w:r>
      <w:r>
        <w:t xml:space="preserve"> </w:t>
      </w:r>
      <w:r w:rsidRPr="00E93E1A">
        <w:t>w</w:t>
      </w:r>
      <w:r>
        <w:t> </w:t>
      </w:r>
      <w:r w:rsidR="00342D39" w:rsidRPr="00E93E1A">
        <w:t>wykonaniu</w:t>
      </w:r>
      <w:r w:rsidR="00342D39">
        <w:t xml:space="preserve"> </w:t>
      </w:r>
      <w:r w:rsidR="00342D39" w:rsidRPr="00E93E1A">
        <w:t>obowiązków</w:t>
      </w:r>
      <w:r w:rsidR="00342D39">
        <w:t xml:space="preserve"> </w:t>
      </w:r>
      <w:r w:rsidR="00342D39" w:rsidRPr="00E93E1A">
        <w:t>określonych</w:t>
      </w:r>
      <w:r>
        <w:t xml:space="preserve"> </w:t>
      </w:r>
      <w:r w:rsidRPr="00E93E1A">
        <w:t>w</w:t>
      </w:r>
      <w:r>
        <w:t> art. </w:t>
      </w:r>
      <w:r w:rsidR="00342D39" w:rsidRPr="00E93E1A">
        <w:t>3</w:t>
      </w:r>
      <w:r w:rsidRPr="00E93E1A">
        <w:t>0</w:t>
      </w:r>
      <w:r>
        <w:t xml:space="preserve"> ust. </w:t>
      </w:r>
      <w:r w:rsidR="00342D39" w:rsidRPr="00E93E1A">
        <w:t>1,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zasadach</w:t>
      </w:r>
      <w:r w:rsidR="00342D39">
        <w:t xml:space="preserve"> </w:t>
      </w:r>
      <w:r w:rsidR="00342D39" w:rsidRPr="00E93E1A">
        <w:t>określonych</w:t>
      </w:r>
      <w:r>
        <w:t xml:space="preserve"> </w:t>
      </w:r>
      <w:r w:rsidRPr="00E93E1A">
        <w:t>w</w:t>
      </w:r>
      <w:r>
        <w:t> art. </w:t>
      </w:r>
      <w:r w:rsidR="00342D39" w:rsidRPr="00E93E1A">
        <w:t>2</w:t>
      </w:r>
      <w:r w:rsidRPr="00E93E1A">
        <w:t>3</w:t>
      </w:r>
      <w:r>
        <w:t xml:space="preserve"> ust. </w:t>
      </w:r>
      <w:r w:rsidR="00342D39" w:rsidRPr="00E93E1A">
        <w:t>5–</w:t>
      </w:r>
      <w:r w:rsidRPr="00E93E1A">
        <w:t>7</w:t>
      </w:r>
      <w:r>
        <w:t> </w:t>
      </w:r>
      <w:r w:rsidR="00342D39" w:rsidRPr="00E93E1A">
        <w:t>ustawy</w:t>
      </w:r>
      <w:r>
        <w:t xml:space="preserve"> </w:t>
      </w:r>
      <w:r w:rsidRPr="00E93E1A">
        <w:t>z</w:t>
      </w:r>
      <w:r>
        <w:t> </w:t>
      </w:r>
      <w:r w:rsidR="00342D39" w:rsidRPr="00E93E1A">
        <w:t>dnia</w:t>
      </w:r>
      <w:r w:rsidR="00342D39">
        <w:t xml:space="preserve"> </w:t>
      </w:r>
      <w:r w:rsidR="00342D39" w:rsidRPr="00E93E1A">
        <w:t>2</w:t>
      </w:r>
      <w:r w:rsidRPr="00E93E1A">
        <w:t>9</w:t>
      </w:r>
      <w:r>
        <w:t> </w:t>
      </w:r>
      <w:r w:rsidR="00342D39" w:rsidRPr="00E93E1A">
        <w:t>sierpnia</w:t>
      </w:r>
      <w:r w:rsidR="00342D39">
        <w:t xml:space="preserve"> </w:t>
      </w:r>
      <w:r w:rsidR="00342D39" w:rsidRPr="00E93E1A">
        <w:t>199</w:t>
      </w:r>
      <w:r w:rsidRPr="00E93E1A">
        <w:t>7</w:t>
      </w:r>
      <w:r>
        <w:t> </w:t>
      </w:r>
      <w:r w:rsidR="00342D39" w:rsidRPr="00E93E1A">
        <w:t>r.</w:t>
      </w:r>
      <w:r>
        <w:t xml:space="preserve"> </w:t>
      </w:r>
      <w:r w:rsidRPr="00E93E1A">
        <w:t>o</w:t>
      </w:r>
      <w:r>
        <w:t> </w:t>
      </w:r>
      <w:r w:rsidR="00342D39" w:rsidRPr="00E93E1A">
        <w:t>Narodowym</w:t>
      </w:r>
      <w:r w:rsidR="00342D39">
        <w:t xml:space="preserve"> </w:t>
      </w:r>
      <w:r w:rsidR="00342D39" w:rsidRPr="00E93E1A">
        <w:t>Banku</w:t>
      </w:r>
      <w:r w:rsidR="00342D39">
        <w:t xml:space="preserve"> </w:t>
      </w:r>
      <w:r w:rsidR="00342D39" w:rsidRPr="00E93E1A">
        <w:t>Polskim</w:t>
      </w:r>
      <w:r w:rsidR="00342D39">
        <w:t xml:space="preserve"> </w:t>
      </w:r>
      <w:r w:rsidR="00342D39" w:rsidRPr="00E93E1A">
        <w:t>(</w:t>
      </w:r>
      <w:r>
        <w:t xml:space="preserve">Dz. U. </w:t>
      </w:r>
      <w:r w:rsidRPr="00E93E1A">
        <w:t>z</w:t>
      </w:r>
      <w:r>
        <w:t> </w:t>
      </w:r>
      <w:r w:rsidR="00342D39" w:rsidRPr="00E93E1A">
        <w:t>201</w:t>
      </w:r>
      <w:r w:rsidRPr="00E93E1A">
        <w:t>3</w:t>
      </w:r>
      <w:r>
        <w:t> </w:t>
      </w:r>
      <w:r w:rsidR="00342D39" w:rsidRPr="00E93E1A">
        <w:t>r.</w:t>
      </w:r>
      <w:r>
        <w:t xml:space="preserve"> poz. </w:t>
      </w:r>
      <w:r w:rsidR="00342D39" w:rsidRPr="00E93E1A">
        <w:t>90</w:t>
      </w:r>
      <w:r w:rsidRPr="00E93E1A">
        <w:t>8</w:t>
      </w:r>
      <w:r>
        <w:t xml:space="preserve"> i </w:t>
      </w:r>
      <w:r w:rsidR="00342D39" w:rsidRPr="00E93E1A">
        <w:t>103</w:t>
      </w:r>
      <w:r w:rsidRPr="00E93E1A">
        <w:t>6</w:t>
      </w:r>
      <w:r>
        <w:t xml:space="preserve"> oraz z </w:t>
      </w:r>
      <w:r w:rsidR="00342D39">
        <w:t>201</w:t>
      </w:r>
      <w:r>
        <w:t>5 </w:t>
      </w:r>
      <w:r w:rsidR="00342D39">
        <w:t>r.</w:t>
      </w:r>
      <w:r>
        <w:t xml:space="preserve"> poz. </w:t>
      </w:r>
      <w:sdt>
        <w:sdtPr>
          <w:alias w:val="Numer pozycji"/>
          <w:tag w:val="Kategoria"/>
          <w:id w:val="-1175263619"/>
          <w:placeholder>
            <w:docPart w:val="B29FE45337D24C759CF4D9F3EFAA537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7692">
            <w:t>855</w:t>
          </w:r>
        </w:sdtContent>
      </w:sdt>
      <w:r w:rsidR="00342D39" w:rsidRPr="00E93E1A">
        <w:t>).</w:t>
      </w:r>
      <w:r>
        <w:t>”</w:t>
      </w:r>
      <w:r w:rsidR="00342D39" w:rsidRPr="00E93E1A">
        <w:t>.</w:t>
      </w:r>
    </w:p>
    <w:p w:rsidR="00342D39" w:rsidRPr="00342D39" w:rsidRDefault="00342D39" w:rsidP="00A7116E">
      <w:pPr>
        <w:pStyle w:val="ARTartustawynprozporzdzenia"/>
        <w:keepNext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4.</w:t>
      </w:r>
      <w:r w:rsidR="00A7116E" w:rsidRPr="00342D39">
        <w:t xml:space="preserve"> W</w:t>
      </w:r>
      <w:r w:rsidR="00A7116E">
        <w:t> </w:t>
      </w:r>
      <w:r w:rsidRPr="00342D39">
        <w:t>ustawie</w:t>
      </w:r>
      <w:r w:rsidR="00A7116E" w:rsidRPr="00342D39">
        <w:t xml:space="preserve"> z</w:t>
      </w:r>
      <w:r w:rsidR="00A7116E">
        <w:t> </w:t>
      </w:r>
      <w:r w:rsidRPr="00342D39">
        <w:t>dnia 1</w:t>
      </w:r>
      <w:r w:rsidR="00A7116E" w:rsidRPr="00342D39">
        <w:t>5</w:t>
      </w:r>
      <w:r w:rsidR="00A7116E">
        <w:t> </w:t>
      </w:r>
      <w:r w:rsidRPr="00342D39">
        <w:t>kwietnia 201</w:t>
      </w:r>
      <w:r w:rsidR="00A7116E" w:rsidRPr="00342D39">
        <w:t>1</w:t>
      </w:r>
      <w:r w:rsidR="00A7116E">
        <w:t> </w:t>
      </w:r>
      <w:r w:rsidRPr="00342D39">
        <w:t>r.</w:t>
      </w:r>
      <w:r w:rsidR="00A7116E" w:rsidRPr="00342D39">
        <w:t xml:space="preserve"> o</w:t>
      </w:r>
      <w:r w:rsidR="00A7116E">
        <w:t> </w:t>
      </w:r>
      <w:r w:rsidRPr="00342D39">
        <w:t>systemie informacji oświatowej (</w:t>
      </w:r>
      <w:r w:rsidR="00A7116E">
        <w:t>Dz. U.</w:t>
      </w:r>
      <w:r w:rsidR="00A7116E" w:rsidRPr="00342D39">
        <w:t xml:space="preserve"> z</w:t>
      </w:r>
      <w:r w:rsidR="00A7116E">
        <w:t> </w:t>
      </w:r>
      <w:r w:rsidRPr="00342D39">
        <w:t>201</w:t>
      </w:r>
      <w:r w:rsidR="00A7116E" w:rsidRPr="00342D39">
        <w:t>5</w:t>
      </w:r>
      <w:r w:rsidR="00A7116E">
        <w:t> </w:t>
      </w:r>
      <w:r w:rsidRPr="00342D39">
        <w:t>r.</w:t>
      </w:r>
      <w:r w:rsidR="00A7116E">
        <w:t xml:space="preserve"> poz. </w:t>
      </w:r>
      <w:r w:rsidRPr="00342D39">
        <w:t>4</w:t>
      </w:r>
      <w:r w:rsidR="00A7116E" w:rsidRPr="00342D39">
        <w:t>5</w:t>
      </w:r>
      <w:r w:rsidR="00A7116E">
        <w:t xml:space="preserve"> i </w:t>
      </w:r>
      <w:r w:rsidRPr="00342D39">
        <w:t>357)</w:t>
      </w:r>
      <w:r w:rsidR="00A7116E">
        <w:t xml:space="preserve"> art. </w:t>
      </w:r>
      <w:r w:rsidRPr="00342D39">
        <w:t>6</w:t>
      </w:r>
      <w:r w:rsidR="00A7116E" w:rsidRPr="00342D39">
        <w:t>3</w:t>
      </w:r>
      <w:r w:rsidR="00A7116E">
        <w:t> </w:t>
      </w:r>
      <w:r w:rsidRPr="00342D39">
        <w:t>otrzymuje brzmienie:</w:t>
      </w:r>
    </w:p>
    <w:p w:rsidR="00342D39" w:rsidRPr="00E93E1A" w:rsidRDefault="00A7116E" w:rsidP="00342D39">
      <w:pPr>
        <w:pStyle w:val="ZARTzmartartykuempunktem"/>
      </w:pPr>
      <w:r>
        <w:t>„</w:t>
      </w:r>
      <w:r w:rsidR="00342D39" w:rsidRPr="00E93E1A">
        <w:t>Art.</w:t>
      </w:r>
      <w:r w:rsidR="00342D39">
        <w:t xml:space="preserve"> </w:t>
      </w:r>
      <w:r w:rsidR="00342D39" w:rsidRPr="00E93E1A">
        <w:t>63.</w:t>
      </w:r>
      <w:r w:rsidR="00342D39">
        <w:t xml:space="preserve"> </w:t>
      </w:r>
      <w:r w:rsidR="00342D39" w:rsidRPr="00E93E1A">
        <w:t>Główny</w:t>
      </w:r>
      <w:r w:rsidR="00342D39">
        <w:t xml:space="preserve"> </w:t>
      </w:r>
      <w:r w:rsidR="00342D39" w:rsidRPr="00E93E1A">
        <w:t>Urząd</w:t>
      </w:r>
      <w:r w:rsidR="00342D39">
        <w:t xml:space="preserve"> </w:t>
      </w:r>
      <w:r w:rsidR="00342D39" w:rsidRPr="00E93E1A">
        <w:t>Statystyczny</w:t>
      </w:r>
      <w:r w:rsidR="00342D39">
        <w:t xml:space="preserve"> </w:t>
      </w:r>
      <w:r w:rsidR="00342D39" w:rsidRPr="00E93E1A">
        <w:t>pozyskuje</w:t>
      </w:r>
      <w:r w:rsidR="00342D39">
        <w:t xml:space="preserve"> </w:t>
      </w:r>
      <w:r w:rsidR="00342D39" w:rsidRPr="00E93E1A">
        <w:t>dane</w:t>
      </w:r>
      <w:r>
        <w:t xml:space="preserve"> </w:t>
      </w:r>
      <w:r w:rsidRPr="00E93E1A">
        <w:t>z</w:t>
      </w:r>
      <w:r>
        <w:t> </w:t>
      </w:r>
      <w:r w:rsidR="00342D39" w:rsidRPr="00E93E1A">
        <w:t>bazy</w:t>
      </w:r>
      <w:r w:rsidR="00342D39">
        <w:t xml:space="preserve"> </w:t>
      </w:r>
      <w:r w:rsidR="00342D39" w:rsidRPr="00E93E1A">
        <w:t>danych</w:t>
      </w:r>
      <w:r w:rsidR="00342D39">
        <w:t xml:space="preserve"> </w:t>
      </w:r>
      <w:r w:rsidR="00342D39" w:rsidRPr="00E93E1A">
        <w:t>SIO</w:t>
      </w:r>
      <w:r w:rsidR="00342D39">
        <w:t xml:space="preserve"> </w:t>
      </w:r>
      <w:r w:rsidR="00342D39" w:rsidRPr="00E93E1A">
        <w:t>zgodnie</w:t>
      </w:r>
      <w:r w:rsidR="00342D39">
        <w:t xml:space="preserve"> </w:t>
      </w:r>
      <w:r w:rsidR="00342D39" w:rsidRPr="00E93E1A">
        <w:t>ze</w:t>
      </w:r>
      <w:r w:rsidR="00342D39">
        <w:t xml:space="preserve"> </w:t>
      </w:r>
      <w:r w:rsidR="00342D39" w:rsidRPr="00E93E1A">
        <w:t>szczegółowym</w:t>
      </w:r>
      <w:r w:rsidR="00342D39">
        <w:t xml:space="preserve"> </w:t>
      </w:r>
      <w:r w:rsidR="00342D39" w:rsidRPr="00E93E1A">
        <w:t>zakresem,</w:t>
      </w:r>
      <w:r>
        <w:t xml:space="preserve"> </w:t>
      </w:r>
      <w:r w:rsidRPr="00E93E1A">
        <w:t>w</w:t>
      </w:r>
      <w:r>
        <w:t> </w:t>
      </w:r>
      <w:r w:rsidR="00342D39" w:rsidRPr="00E93E1A">
        <w:t>formie,</w:t>
      </w:r>
      <w:r w:rsidR="00342D39">
        <w:t xml:space="preserve"> </w:t>
      </w:r>
      <w:r w:rsidR="00342D39" w:rsidRPr="00E93E1A">
        <w:t>postaci</w:t>
      </w:r>
      <w:r>
        <w:t xml:space="preserve"> </w:t>
      </w:r>
      <w:r w:rsidRPr="00E93E1A">
        <w:t>i</w:t>
      </w:r>
      <w:r>
        <w:t> </w:t>
      </w:r>
      <w:r w:rsidR="00342D39" w:rsidRPr="00E93E1A">
        <w:t>terminach</w:t>
      </w:r>
      <w:r w:rsidR="00342D39">
        <w:t xml:space="preserve"> </w:t>
      </w:r>
      <w:r w:rsidR="00342D39" w:rsidRPr="00E93E1A">
        <w:t>określonych</w:t>
      </w:r>
      <w:r>
        <w:t xml:space="preserve"> </w:t>
      </w:r>
      <w:r w:rsidRPr="00E93E1A">
        <w:t>w</w:t>
      </w:r>
      <w:r>
        <w:t> </w:t>
      </w:r>
      <w:r w:rsidR="00342D39" w:rsidRPr="00E93E1A">
        <w:t>programie</w:t>
      </w:r>
      <w:r w:rsidR="00342D39">
        <w:t xml:space="preserve"> </w:t>
      </w:r>
      <w:r w:rsidR="00342D39" w:rsidRPr="00E93E1A">
        <w:t>badań</w:t>
      </w:r>
      <w:r w:rsidR="00342D39">
        <w:t xml:space="preserve"> </w:t>
      </w:r>
      <w:r w:rsidR="00342D39" w:rsidRPr="00E93E1A">
        <w:t>statystycznych</w:t>
      </w:r>
      <w:r w:rsidR="00342D39">
        <w:t xml:space="preserve"> </w:t>
      </w:r>
      <w:r w:rsidR="00342D39" w:rsidRPr="00E93E1A">
        <w:t>statystyki</w:t>
      </w:r>
      <w:r w:rsidR="00342D39">
        <w:t xml:space="preserve"> </w:t>
      </w:r>
      <w:r w:rsidR="00342D39" w:rsidRPr="00E93E1A">
        <w:t>publicznej,</w:t>
      </w:r>
      <w:r w:rsidR="00342D39">
        <w:t xml:space="preserve"> </w:t>
      </w:r>
      <w:r w:rsidR="00342D39" w:rsidRPr="00E93E1A">
        <w:t>ustalonym</w:t>
      </w:r>
      <w:r w:rsidR="00342D39">
        <w:t xml:space="preserve"> </w:t>
      </w:r>
      <w:r w:rsidR="00342D39" w:rsidRPr="00E93E1A">
        <w:t>na</w:t>
      </w:r>
      <w:r w:rsidR="00342D39">
        <w:t xml:space="preserve"> </w:t>
      </w:r>
      <w:r w:rsidR="00342D39" w:rsidRPr="00E93E1A">
        <w:t>podstawie</w:t>
      </w:r>
      <w:r>
        <w:t xml:space="preserve"> art. </w:t>
      </w:r>
      <w:r w:rsidR="00342D39" w:rsidRPr="00E93E1A">
        <w:t>1</w:t>
      </w:r>
      <w:r w:rsidRPr="00E93E1A">
        <w:t>8</w:t>
      </w:r>
      <w:r>
        <w:t> </w:t>
      </w:r>
      <w:r w:rsidR="00342D39" w:rsidRPr="00E93E1A">
        <w:t>ustawy</w:t>
      </w:r>
      <w:r>
        <w:t xml:space="preserve"> </w:t>
      </w:r>
      <w:r w:rsidRPr="00E93E1A">
        <w:t>z</w:t>
      </w:r>
      <w:r>
        <w:t> </w:t>
      </w:r>
      <w:r w:rsidR="00342D39" w:rsidRPr="00E93E1A">
        <w:t>dnia</w:t>
      </w:r>
      <w:r w:rsidR="00342D39">
        <w:t xml:space="preserve"> </w:t>
      </w:r>
      <w:r w:rsidR="00342D39" w:rsidRPr="00E93E1A">
        <w:t>2</w:t>
      </w:r>
      <w:r w:rsidRPr="00E93E1A">
        <w:t>9</w:t>
      </w:r>
      <w:r>
        <w:t> </w:t>
      </w:r>
      <w:r w:rsidR="00342D39" w:rsidRPr="00E93E1A">
        <w:t>czerwca</w:t>
      </w:r>
      <w:r w:rsidR="00342D39">
        <w:t xml:space="preserve"> </w:t>
      </w:r>
      <w:r w:rsidR="00342D39" w:rsidRPr="00E93E1A">
        <w:t>199</w:t>
      </w:r>
      <w:r w:rsidRPr="00E93E1A">
        <w:t>5</w:t>
      </w:r>
      <w:r>
        <w:t> </w:t>
      </w:r>
      <w:r w:rsidR="00342D39" w:rsidRPr="00E93E1A">
        <w:t>r.</w:t>
      </w:r>
      <w:r>
        <w:t xml:space="preserve"> </w:t>
      </w:r>
      <w:r w:rsidRPr="00E93E1A">
        <w:t>o</w:t>
      </w:r>
      <w:r>
        <w:t> </w:t>
      </w:r>
      <w:r w:rsidR="00342D39" w:rsidRPr="00E93E1A">
        <w:t>statystyce</w:t>
      </w:r>
      <w:r w:rsidR="00342D39">
        <w:t xml:space="preserve"> </w:t>
      </w:r>
      <w:r w:rsidR="00342D39" w:rsidRPr="00E93E1A">
        <w:t>publicznej.</w:t>
      </w:r>
      <w:r>
        <w:t>”</w:t>
      </w:r>
      <w:r w:rsidR="00342D39" w:rsidRPr="00E93E1A">
        <w:t>.</w:t>
      </w:r>
    </w:p>
    <w:p w:rsidR="00342D39" w:rsidRPr="000C5E5F" w:rsidRDefault="00342D39" w:rsidP="00A7116E">
      <w:pPr>
        <w:pStyle w:val="ARTartustawynprozporzdzenia"/>
        <w:keepNext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5.</w:t>
      </w:r>
      <w:r w:rsidR="00A7116E">
        <w:t xml:space="preserve"> </w:t>
      </w:r>
      <w:r w:rsidR="00A7116E" w:rsidRPr="000C5E5F">
        <w:t>W</w:t>
      </w:r>
      <w:r w:rsidR="00A7116E">
        <w:t> </w:t>
      </w:r>
      <w:r w:rsidRPr="000C5E5F">
        <w:t>ustawie</w:t>
      </w:r>
      <w:r w:rsidR="00A7116E">
        <w:t xml:space="preserve"> </w:t>
      </w:r>
      <w:r w:rsidR="00A7116E" w:rsidRPr="000C5E5F">
        <w:t>z</w:t>
      </w:r>
      <w:r w:rsidR="00A7116E">
        <w:t> </w:t>
      </w:r>
      <w:r w:rsidRPr="000C5E5F">
        <w:t>dnia</w:t>
      </w:r>
      <w:r>
        <w:t xml:space="preserve"> </w:t>
      </w:r>
      <w:r w:rsidRPr="000C5E5F">
        <w:t>2</w:t>
      </w:r>
      <w:r w:rsidR="00A7116E" w:rsidRPr="000C5E5F">
        <w:t>8</w:t>
      </w:r>
      <w:r w:rsidR="00A7116E">
        <w:t> </w:t>
      </w:r>
      <w:r w:rsidRPr="000C5E5F">
        <w:t>kwietnia</w:t>
      </w:r>
      <w:r>
        <w:t xml:space="preserve"> </w:t>
      </w:r>
      <w:r w:rsidRPr="000C5E5F">
        <w:t>201</w:t>
      </w:r>
      <w:r w:rsidR="00A7116E" w:rsidRPr="000C5E5F">
        <w:t>1</w:t>
      </w:r>
      <w:r w:rsidR="00A7116E">
        <w:t> </w:t>
      </w:r>
      <w:r w:rsidRPr="000C5E5F">
        <w:t>r.</w:t>
      </w:r>
      <w:r w:rsidR="00A7116E">
        <w:t xml:space="preserve"> </w:t>
      </w:r>
      <w:r w:rsidR="00A7116E" w:rsidRPr="000C5E5F">
        <w:t>o</w:t>
      </w:r>
      <w:r w:rsidR="00A7116E">
        <w:t> </w:t>
      </w:r>
      <w:r w:rsidRPr="000C5E5F">
        <w:t>systemie</w:t>
      </w:r>
      <w:r>
        <w:t xml:space="preserve"> </w:t>
      </w:r>
      <w:r w:rsidRPr="000C5E5F">
        <w:t>informacji</w:t>
      </w:r>
      <w:r w:rsidR="00A7116E">
        <w:t xml:space="preserve"> </w:t>
      </w:r>
      <w:r w:rsidR="00A7116E" w:rsidRPr="000C5E5F">
        <w:t>w</w:t>
      </w:r>
      <w:r w:rsidR="00A7116E">
        <w:t> </w:t>
      </w:r>
      <w:r w:rsidRPr="000C5E5F">
        <w:t>ochronie</w:t>
      </w:r>
      <w:r>
        <w:t xml:space="preserve"> </w:t>
      </w:r>
      <w:r w:rsidRPr="000C5E5F">
        <w:t>zdrowia</w:t>
      </w:r>
      <w:r>
        <w:t xml:space="preserve"> </w:t>
      </w:r>
      <w:r w:rsidRPr="000C5E5F">
        <w:t>(</w:t>
      </w:r>
      <w:r w:rsidR="00A7116E">
        <w:t xml:space="preserve">Dz. U. </w:t>
      </w:r>
      <w:r w:rsidR="00444156">
        <w:t xml:space="preserve">z 2015 r. </w:t>
      </w:r>
      <w:r w:rsidR="00A7116E">
        <w:t>poz. </w:t>
      </w:r>
      <w:r w:rsidRPr="000C5E5F">
        <w:t>6</w:t>
      </w:r>
      <w:r w:rsidR="00444156">
        <w:t>36 i 788</w:t>
      </w:r>
      <w:r w:rsidRPr="000C5E5F">
        <w:t>)</w:t>
      </w:r>
      <w:r w:rsidR="00A7116E">
        <w:t xml:space="preserve"> w art. </w:t>
      </w:r>
      <w:r w:rsidRPr="000C5E5F">
        <w:t>2</w:t>
      </w:r>
      <w:r w:rsidR="00A7116E" w:rsidRPr="000C5E5F">
        <w:t>3</w:t>
      </w:r>
      <w:r w:rsidR="00A7116E">
        <w:t xml:space="preserve"> w ust. </w:t>
      </w:r>
      <w:r w:rsidR="00A7116E" w:rsidRPr="000C5E5F">
        <w:t>2</w:t>
      </w:r>
      <w:r w:rsidR="00A7116E">
        <w:t xml:space="preserve"> pkt </w:t>
      </w:r>
      <w:r w:rsidR="00A7116E" w:rsidRPr="000C5E5F">
        <w:t>1</w:t>
      </w:r>
      <w:r w:rsidR="00A7116E">
        <w:t> </w:t>
      </w:r>
      <w:r w:rsidRPr="000C5E5F">
        <w:t>otrzymuje</w:t>
      </w:r>
      <w:r>
        <w:t xml:space="preserve"> </w:t>
      </w:r>
      <w:r w:rsidRPr="000C5E5F">
        <w:t>brzmienie:</w:t>
      </w:r>
    </w:p>
    <w:p w:rsidR="00342D39" w:rsidRDefault="00A7116E" w:rsidP="00342D39">
      <w:pPr>
        <w:pStyle w:val="ZPKTzmpktartykuempunktem"/>
        <w:rPr>
          <w:rStyle w:val="Ppogrubienie"/>
        </w:rPr>
      </w:pPr>
      <w:r>
        <w:t>„</w:t>
      </w:r>
      <w:r w:rsidR="00342D39" w:rsidRPr="000C5E5F">
        <w:t>1)</w:t>
      </w:r>
      <w:r w:rsidR="00342D39" w:rsidRPr="000C5E5F">
        <w:tab/>
        <w:t>dane</w:t>
      </w:r>
      <w:r w:rsidR="00342D39">
        <w:t xml:space="preserve"> </w:t>
      </w:r>
      <w:r w:rsidR="00342D39" w:rsidRPr="000C5E5F">
        <w:t>statystyczne,</w:t>
      </w:r>
      <w:r>
        <w:t xml:space="preserve"> </w:t>
      </w:r>
      <w:r w:rsidRPr="000C5E5F">
        <w:t>o</w:t>
      </w:r>
      <w:r>
        <w:t> </w:t>
      </w:r>
      <w:r w:rsidR="00342D39" w:rsidRPr="000C5E5F">
        <w:t>których</w:t>
      </w:r>
      <w:r w:rsidR="00342D39">
        <w:t xml:space="preserve"> </w:t>
      </w:r>
      <w:r w:rsidR="00342D39" w:rsidRPr="000C5E5F">
        <w:t>mowa</w:t>
      </w:r>
      <w:r>
        <w:t xml:space="preserve"> </w:t>
      </w:r>
      <w:r w:rsidRPr="000C5E5F">
        <w:t>w</w:t>
      </w:r>
      <w:r>
        <w:t> </w:t>
      </w:r>
      <w:r w:rsidR="00342D39" w:rsidRPr="000C5E5F">
        <w:t>przepisach</w:t>
      </w:r>
      <w:r w:rsidR="00342D39">
        <w:t xml:space="preserve"> </w:t>
      </w:r>
      <w:r w:rsidR="00342D39" w:rsidRPr="000C5E5F">
        <w:t>wydanych</w:t>
      </w:r>
      <w:r w:rsidR="00342D39">
        <w:t xml:space="preserve"> </w:t>
      </w:r>
      <w:r w:rsidR="00342D39" w:rsidRPr="000C5E5F">
        <w:t>na</w:t>
      </w:r>
      <w:r w:rsidR="00342D39">
        <w:t xml:space="preserve"> </w:t>
      </w:r>
      <w:r w:rsidR="00342D39" w:rsidRPr="000C5E5F">
        <w:t>podstawie</w:t>
      </w:r>
      <w:r>
        <w:t xml:space="preserve"> art. </w:t>
      </w:r>
      <w:r w:rsidR="00342D39" w:rsidRPr="000C5E5F">
        <w:t>1</w:t>
      </w:r>
      <w:r w:rsidRPr="000C5E5F">
        <w:t>8</w:t>
      </w:r>
      <w:r>
        <w:t> </w:t>
      </w:r>
      <w:r w:rsidR="00342D39" w:rsidRPr="000C5E5F">
        <w:t>ustawy</w:t>
      </w:r>
      <w:r>
        <w:t xml:space="preserve"> </w:t>
      </w:r>
      <w:r w:rsidRPr="000C5E5F">
        <w:t>z</w:t>
      </w:r>
      <w:r>
        <w:t> </w:t>
      </w:r>
      <w:r w:rsidR="00342D39" w:rsidRPr="000C5E5F">
        <w:t>dnia</w:t>
      </w:r>
      <w:r w:rsidR="00342D39">
        <w:t xml:space="preserve"> </w:t>
      </w:r>
      <w:r w:rsidR="00342D39" w:rsidRPr="000C5E5F">
        <w:t>2</w:t>
      </w:r>
      <w:r w:rsidRPr="000C5E5F">
        <w:t>9</w:t>
      </w:r>
      <w:r>
        <w:t> </w:t>
      </w:r>
      <w:r w:rsidR="00342D39" w:rsidRPr="000C5E5F">
        <w:t>czerwca</w:t>
      </w:r>
      <w:r w:rsidR="00342D39">
        <w:t xml:space="preserve"> </w:t>
      </w:r>
      <w:r w:rsidR="00342D39" w:rsidRPr="000C5E5F">
        <w:t>199</w:t>
      </w:r>
      <w:r w:rsidRPr="000C5E5F">
        <w:t>5</w:t>
      </w:r>
      <w:r>
        <w:t> </w:t>
      </w:r>
      <w:r w:rsidR="00342D39" w:rsidRPr="000C5E5F">
        <w:t>r.</w:t>
      </w:r>
      <w:r w:rsidR="0024551B">
        <w:t xml:space="preserve"> </w:t>
      </w:r>
      <w:r w:rsidRPr="000C5E5F">
        <w:t>o</w:t>
      </w:r>
      <w:r>
        <w:t> </w:t>
      </w:r>
      <w:r w:rsidR="00342D39" w:rsidRPr="000C5E5F">
        <w:t>statystyce</w:t>
      </w:r>
      <w:r w:rsidR="00342D39">
        <w:t xml:space="preserve"> </w:t>
      </w:r>
      <w:r w:rsidR="00342D39" w:rsidRPr="000C5E5F">
        <w:t>publicznej</w:t>
      </w:r>
      <w:r w:rsidR="00342D39">
        <w:t xml:space="preserve"> </w:t>
      </w:r>
      <w:r w:rsidR="00342D39" w:rsidRPr="000C5E5F">
        <w:t>(</w:t>
      </w:r>
      <w:r>
        <w:t>Dz. U. z </w:t>
      </w:r>
      <w:r w:rsidR="00342D39">
        <w:t>201</w:t>
      </w:r>
      <w:r>
        <w:t>2 </w:t>
      </w:r>
      <w:r w:rsidR="00342D39">
        <w:t>r.</w:t>
      </w:r>
      <w:r>
        <w:t xml:space="preserve"> poz. </w:t>
      </w:r>
      <w:r w:rsidR="00342D39">
        <w:t>591</w:t>
      </w:r>
      <w:r w:rsidR="00342D39" w:rsidRPr="000C5E5F">
        <w:t>,</w:t>
      </w:r>
      <w:r>
        <w:t xml:space="preserve"> </w:t>
      </w:r>
      <w:r w:rsidRPr="000C5E5F">
        <w:t>z</w:t>
      </w:r>
      <w:r>
        <w:t> </w:t>
      </w:r>
      <w:proofErr w:type="spellStart"/>
      <w:r w:rsidR="00342D39" w:rsidRPr="000C5E5F">
        <w:t>późn</w:t>
      </w:r>
      <w:proofErr w:type="spellEnd"/>
      <w:r w:rsidR="00342D39" w:rsidRPr="000C5E5F">
        <w:t>.</w:t>
      </w:r>
      <w:r w:rsidR="00342D39">
        <w:t xml:space="preserve"> </w:t>
      </w:r>
      <w:r w:rsidR="00342D39" w:rsidRPr="000C5E5F">
        <w:t>zm.</w:t>
      </w:r>
      <w:r w:rsidR="00342D39" w:rsidRPr="00A7116E">
        <w:rPr>
          <w:rStyle w:val="IGindeksgrny"/>
        </w:rPr>
        <w:footnoteReference w:id="4"/>
      </w:r>
      <w:r w:rsidR="00342D39" w:rsidRPr="00A7116E">
        <w:rPr>
          <w:rStyle w:val="IGindeksgrny"/>
        </w:rPr>
        <w:t>)</w:t>
      </w:r>
      <w:r w:rsidR="00342D39" w:rsidRPr="000C5E5F">
        <w:t>);</w:t>
      </w:r>
      <w:r>
        <w:t>”</w:t>
      </w:r>
      <w:r w:rsidR="00342D39">
        <w:t>.</w:t>
      </w:r>
    </w:p>
    <w:p w:rsidR="00342D39" w:rsidRPr="00E93E1A" w:rsidRDefault="00342D39" w:rsidP="00342D39">
      <w:pPr>
        <w:pStyle w:val="ARTartustawynprozporzdzenia"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6.</w:t>
      </w:r>
      <w:r>
        <w:t xml:space="preserve"> </w:t>
      </w:r>
      <w:r w:rsidRPr="00E93E1A">
        <w:t>1.</w:t>
      </w:r>
      <w:r>
        <w:t xml:space="preserve"> </w:t>
      </w:r>
      <w:r w:rsidRPr="00E93E1A">
        <w:t>Przepisy</w:t>
      </w:r>
      <w:r w:rsidR="00A7116E">
        <w:t xml:space="preserve"> art. </w:t>
      </w:r>
      <w:r w:rsidRPr="00E93E1A">
        <w:t>1</w:t>
      </w:r>
      <w:r w:rsidR="00A7116E" w:rsidRPr="00E93E1A">
        <w:t>8</w:t>
      </w:r>
      <w:r w:rsidR="00A7116E">
        <w:t xml:space="preserve"> i art. </w:t>
      </w:r>
      <w:r w:rsidRPr="00E93E1A">
        <w:t>18a</w:t>
      </w:r>
      <w:r>
        <w:t xml:space="preserve"> 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1</w:t>
      </w:r>
      <w:r w:rsidR="00A7116E">
        <w:t xml:space="preserve"> w </w:t>
      </w:r>
      <w:r w:rsidRPr="00E93E1A">
        <w:t>brzmieniu</w:t>
      </w:r>
      <w:r>
        <w:t xml:space="preserve"> </w:t>
      </w:r>
      <w:r w:rsidRPr="00E93E1A">
        <w:t>nadanym</w:t>
      </w:r>
      <w:r>
        <w:t xml:space="preserve"> </w:t>
      </w:r>
      <w:r w:rsidRPr="00E93E1A">
        <w:t>niniejszą</w:t>
      </w:r>
      <w:r>
        <w:t xml:space="preserve"> </w:t>
      </w:r>
      <w:r w:rsidRPr="00E93E1A">
        <w:t>ustawą</w:t>
      </w:r>
      <w:r>
        <w:t xml:space="preserve"> </w:t>
      </w:r>
      <w:r w:rsidRPr="00E93E1A">
        <w:t>stosuje</w:t>
      </w:r>
      <w:r>
        <w:t xml:space="preserve"> </w:t>
      </w:r>
      <w:r w:rsidRPr="00E93E1A">
        <w:t>się</w:t>
      </w:r>
      <w:r>
        <w:t xml:space="preserve"> </w:t>
      </w:r>
      <w:r w:rsidRPr="00E93E1A">
        <w:t>po</w:t>
      </w:r>
      <w:r>
        <w:t xml:space="preserve"> </w:t>
      </w:r>
      <w:r w:rsidRPr="00E93E1A">
        <w:t>raz</w:t>
      </w:r>
      <w:r>
        <w:t xml:space="preserve"> </w:t>
      </w:r>
      <w:r w:rsidRPr="00E93E1A">
        <w:t>pierwszy</w:t>
      </w:r>
      <w:r>
        <w:t xml:space="preserve"> </w:t>
      </w:r>
      <w:r w:rsidRPr="00E93E1A">
        <w:t>do</w:t>
      </w:r>
      <w:r>
        <w:t xml:space="preserve"> </w:t>
      </w:r>
      <w:r w:rsidRPr="00E93E1A">
        <w:t>programu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na</w:t>
      </w:r>
      <w:r>
        <w:t xml:space="preserve"> </w:t>
      </w:r>
      <w:r w:rsidRPr="00E93E1A">
        <w:t>rok</w:t>
      </w:r>
      <w:r>
        <w:t xml:space="preserve"> </w:t>
      </w:r>
      <w:r w:rsidRPr="00E93E1A">
        <w:t>2018.</w:t>
      </w:r>
    </w:p>
    <w:p w:rsidR="00342D39" w:rsidRPr="00E93E1A" w:rsidRDefault="00342D39" w:rsidP="00342D39">
      <w:pPr>
        <w:pStyle w:val="USTustnpkodeksu"/>
      </w:pPr>
      <w:r w:rsidRPr="00E93E1A">
        <w:t>2.</w:t>
      </w:r>
      <w:r>
        <w:t xml:space="preserve"> </w:t>
      </w:r>
      <w:r w:rsidRPr="00E93E1A">
        <w:t>Format,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którym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18a</w:t>
      </w:r>
      <w:r w:rsidR="00A7116E">
        <w:t xml:space="preserve"> ust. </w:t>
      </w:r>
      <w:r w:rsidR="00A7116E" w:rsidRPr="00E93E1A">
        <w:t>2</w:t>
      </w:r>
      <w:r w:rsidR="00A7116E">
        <w:t> 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1</w:t>
      </w:r>
      <w:r w:rsidR="00A7116E">
        <w:t xml:space="preserve"> w </w:t>
      </w:r>
      <w:r w:rsidRPr="00E93E1A">
        <w:t>brzmieniu</w:t>
      </w:r>
      <w:r>
        <w:t xml:space="preserve"> </w:t>
      </w:r>
      <w:r w:rsidRPr="00E93E1A">
        <w:t>nadanym</w:t>
      </w:r>
      <w:r>
        <w:t xml:space="preserve"> </w:t>
      </w:r>
      <w:r w:rsidRPr="00E93E1A">
        <w:t>niniejszą</w:t>
      </w:r>
      <w:r>
        <w:t xml:space="preserve"> </w:t>
      </w:r>
      <w:r w:rsidRPr="00E93E1A">
        <w:t>ustawą,</w:t>
      </w:r>
      <w:r>
        <w:t xml:space="preserve"> </w:t>
      </w:r>
      <w:r w:rsidRPr="00E93E1A">
        <w:t>z</w:t>
      </w:r>
      <w:r w:rsidRPr="00E93E1A">
        <w:t>o</w:t>
      </w:r>
      <w:r w:rsidRPr="00E93E1A">
        <w:t>stanie</w:t>
      </w:r>
      <w:r>
        <w:t xml:space="preserve"> </w:t>
      </w:r>
      <w:r w:rsidRPr="00E93E1A">
        <w:t>udostępniony</w:t>
      </w:r>
      <w:r>
        <w:t xml:space="preserve"> </w:t>
      </w:r>
      <w:r w:rsidRPr="00E93E1A">
        <w:t>po</w:t>
      </w:r>
      <w:r>
        <w:t xml:space="preserve"> </w:t>
      </w:r>
      <w:r w:rsidRPr="00E93E1A">
        <w:t>raz</w:t>
      </w:r>
      <w:r>
        <w:t xml:space="preserve"> </w:t>
      </w:r>
      <w:r w:rsidRPr="00E93E1A">
        <w:t>pierwszy</w:t>
      </w:r>
      <w:r>
        <w:t xml:space="preserve"> </w:t>
      </w:r>
      <w:r w:rsidRPr="00E93E1A">
        <w:t>do</w:t>
      </w:r>
      <w:r>
        <w:t xml:space="preserve"> </w:t>
      </w:r>
      <w:r w:rsidRPr="00E93E1A">
        <w:t>dnia</w:t>
      </w:r>
      <w:r>
        <w:t xml:space="preserve"> </w:t>
      </w:r>
      <w:r w:rsidRPr="00E93E1A">
        <w:t>3</w:t>
      </w:r>
      <w:r w:rsidR="00A7116E" w:rsidRPr="00E93E1A">
        <w:t>1</w:t>
      </w:r>
      <w:r w:rsidR="00A7116E">
        <w:t> </w:t>
      </w:r>
      <w:r w:rsidRPr="00E93E1A">
        <w:t>grudnia</w:t>
      </w:r>
      <w:r>
        <w:t xml:space="preserve"> </w:t>
      </w:r>
      <w:r w:rsidRPr="00E93E1A">
        <w:t>201</w:t>
      </w:r>
      <w:r w:rsidR="00A7116E" w:rsidRPr="00E93E1A">
        <w:t>7</w:t>
      </w:r>
      <w:r w:rsidR="00A7116E">
        <w:t> </w:t>
      </w:r>
      <w:r w:rsidRPr="00E93E1A">
        <w:t>r.</w:t>
      </w:r>
      <w:r>
        <w:t xml:space="preserve"> </w:t>
      </w:r>
      <w:r w:rsidRPr="00E93E1A">
        <w:t>odpowiednio</w:t>
      </w:r>
      <w:r>
        <w:t xml:space="preserve"> </w:t>
      </w:r>
      <w:r w:rsidRPr="00E93E1A">
        <w:t>na</w:t>
      </w:r>
      <w:r>
        <w:t xml:space="preserve"> </w:t>
      </w:r>
      <w:r w:rsidRPr="00E93E1A">
        <w:t>stronie</w:t>
      </w:r>
      <w:r>
        <w:t xml:space="preserve"> </w:t>
      </w:r>
      <w:r w:rsidRPr="00E93E1A">
        <w:t>internetowej</w:t>
      </w:r>
      <w:r>
        <w:t xml:space="preserve"> </w:t>
      </w:r>
      <w:r w:rsidRPr="00E93E1A">
        <w:t>Głównego</w:t>
      </w:r>
      <w:r>
        <w:t xml:space="preserve"> </w:t>
      </w:r>
      <w:r w:rsidRPr="00E93E1A">
        <w:t>Urzędu</w:t>
      </w:r>
      <w:r>
        <w:t xml:space="preserve"> </w:t>
      </w:r>
      <w:r w:rsidRPr="00E93E1A">
        <w:t>Statystycznego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na</w:t>
      </w:r>
      <w:r>
        <w:t xml:space="preserve"> </w:t>
      </w:r>
      <w:r w:rsidRPr="00E93E1A">
        <w:t>stronie</w:t>
      </w:r>
      <w:r>
        <w:t xml:space="preserve"> </w:t>
      </w:r>
      <w:r w:rsidRPr="00E93E1A">
        <w:t>internetowej</w:t>
      </w:r>
      <w:r>
        <w:t xml:space="preserve"> </w:t>
      </w:r>
      <w:r w:rsidRPr="00E93E1A">
        <w:t>organu</w:t>
      </w:r>
      <w:r>
        <w:t xml:space="preserve"> </w:t>
      </w:r>
      <w:r w:rsidRPr="00E93E1A">
        <w:t>lub</w:t>
      </w:r>
      <w:r>
        <w:t xml:space="preserve"> </w:t>
      </w:r>
      <w:r w:rsidRPr="00E93E1A">
        <w:t>podmiotu,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których</w:t>
      </w:r>
      <w:r>
        <w:t xml:space="preserve"> </w:t>
      </w:r>
      <w:r w:rsidRPr="00E93E1A">
        <w:t>mowa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2</w:t>
      </w:r>
      <w:r w:rsidR="00A7116E" w:rsidRPr="00E93E1A">
        <w:t>0</w:t>
      </w:r>
      <w:r w:rsidR="00A7116E">
        <w:t xml:space="preserve"> ust. </w:t>
      </w:r>
      <w:r w:rsidR="00A7116E" w:rsidRPr="00E93E1A">
        <w:t>2</w:t>
      </w:r>
      <w:r w:rsidR="00A7116E">
        <w:t xml:space="preserve"> pkt </w:t>
      </w:r>
      <w:r w:rsidR="00A7116E" w:rsidRPr="00E93E1A">
        <w:t>1</w:t>
      </w:r>
      <w:r w:rsidR="00A7116E">
        <w:t> 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1.</w:t>
      </w:r>
    </w:p>
    <w:p w:rsidR="00342D39" w:rsidRPr="00342D39" w:rsidRDefault="00342D39" w:rsidP="00A7116E">
      <w:pPr>
        <w:pStyle w:val="ARTartustawynprozporzdzenia"/>
        <w:keepNext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7.</w:t>
      </w:r>
      <w:r w:rsidRPr="00342D39">
        <w:t xml:space="preserve"> Program badań statystycznych statystyki publicznej na rok 201</w:t>
      </w:r>
      <w:r w:rsidR="00A7116E" w:rsidRPr="00342D39">
        <w:t>7</w:t>
      </w:r>
      <w:r w:rsidR="00A7116E">
        <w:t> </w:t>
      </w:r>
      <w:r w:rsidRPr="00342D39">
        <w:t>ustala Rada Ministrów,</w:t>
      </w:r>
      <w:r w:rsidR="00A7116E" w:rsidRPr="00342D39">
        <w:t xml:space="preserve"> w</w:t>
      </w:r>
      <w:r w:rsidR="00A7116E">
        <w:t> </w:t>
      </w:r>
      <w:r w:rsidRPr="00342D39">
        <w:t>drodze rozporz</w:t>
      </w:r>
      <w:r w:rsidRPr="00342D39">
        <w:t>ą</w:t>
      </w:r>
      <w:r w:rsidRPr="00342D39">
        <w:t>dzenia, określając dla każdego badania:</w:t>
      </w:r>
    </w:p>
    <w:p w:rsidR="00342D39" w:rsidRPr="00E93E1A" w:rsidRDefault="00342D39" w:rsidP="00342D39">
      <w:pPr>
        <w:pStyle w:val="PKTpunkt"/>
      </w:pPr>
      <w:r w:rsidRPr="00E93E1A">
        <w:t>1)</w:t>
      </w:r>
      <w:r w:rsidRPr="00E93E1A">
        <w:tab/>
        <w:t>temat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organ</w:t>
      </w:r>
      <w:r>
        <w:t xml:space="preserve"> </w:t>
      </w:r>
      <w:r w:rsidRPr="00E93E1A">
        <w:t>prowadzący</w:t>
      </w:r>
      <w:r>
        <w:t xml:space="preserve"> </w:t>
      </w:r>
      <w:r w:rsidRPr="00E93E1A">
        <w:t>badanie,</w:t>
      </w:r>
    </w:p>
    <w:p w:rsidR="00342D39" w:rsidRPr="00E93E1A" w:rsidRDefault="00342D39" w:rsidP="00342D39">
      <w:pPr>
        <w:pStyle w:val="PKTpunkt"/>
      </w:pPr>
      <w:r w:rsidRPr="00E93E1A">
        <w:t>2)</w:t>
      </w:r>
      <w:r w:rsidRPr="00E93E1A">
        <w:tab/>
        <w:t>rodzaj</w:t>
      </w:r>
      <w:r>
        <w:t xml:space="preserve"> </w:t>
      </w:r>
      <w:r w:rsidRPr="00E93E1A">
        <w:t>badania,</w:t>
      </w:r>
    </w:p>
    <w:p w:rsidR="00342D39" w:rsidRPr="00E93E1A" w:rsidRDefault="00342D39" w:rsidP="00342D39">
      <w:pPr>
        <w:pStyle w:val="PKTpunkt"/>
      </w:pPr>
      <w:r w:rsidRPr="00E93E1A">
        <w:t>3)</w:t>
      </w:r>
      <w:r w:rsidRPr="00E93E1A">
        <w:tab/>
        <w:t>zakres</w:t>
      </w:r>
      <w:r>
        <w:t xml:space="preserve"> </w:t>
      </w:r>
      <w:r w:rsidRPr="00E93E1A">
        <w:t>podmiotowy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przedmiotowy</w:t>
      </w:r>
      <w:r>
        <w:t xml:space="preserve"> </w:t>
      </w:r>
      <w:r w:rsidRPr="00E93E1A">
        <w:t>oraz</w:t>
      </w:r>
      <w:r>
        <w:t xml:space="preserve"> </w:t>
      </w:r>
      <w:r w:rsidRPr="00E93E1A">
        <w:t>źródła</w:t>
      </w:r>
      <w:r>
        <w:t xml:space="preserve"> </w:t>
      </w:r>
      <w:r w:rsidRPr="00E93E1A">
        <w:t>zbieranych</w:t>
      </w:r>
      <w:r>
        <w:t xml:space="preserve"> </w:t>
      </w:r>
      <w:r w:rsidRPr="00E93E1A">
        <w:t>danych</w:t>
      </w:r>
      <w:r>
        <w:t xml:space="preserve"> </w:t>
      </w:r>
      <w:r w:rsidRPr="00E93E1A">
        <w:t>statystycznych,</w:t>
      </w:r>
    </w:p>
    <w:p w:rsidR="00342D39" w:rsidRPr="00E93E1A" w:rsidRDefault="00342D39" w:rsidP="00342D39">
      <w:pPr>
        <w:pStyle w:val="PKTpunkt"/>
      </w:pPr>
      <w:r w:rsidRPr="00E93E1A">
        <w:t>4)</w:t>
      </w:r>
      <w:r w:rsidRPr="00E93E1A">
        <w:tab/>
        <w:t>podmioty</w:t>
      </w:r>
      <w:r>
        <w:t xml:space="preserve"> </w:t>
      </w:r>
      <w:r w:rsidRPr="00E93E1A">
        <w:t>gospodarki</w:t>
      </w:r>
      <w:r>
        <w:t xml:space="preserve"> </w:t>
      </w:r>
      <w:r w:rsidRPr="00E93E1A">
        <w:t>narodowej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osoby</w:t>
      </w:r>
      <w:r>
        <w:t xml:space="preserve"> </w:t>
      </w:r>
      <w:r w:rsidRPr="00E93E1A">
        <w:t>fizyczne</w:t>
      </w:r>
      <w:r>
        <w:t xml:space="preserve"> </w:t>
      </w:r>
      <w:r w:rsidRPr="00E93E1A">
        <w:t>nieprowadzące</w:t>
      </w:r>
      <w:r>
        <w:t xml:space="preserve"> </w:t>
      </w:r>
      <w:r w:rsidRPr="00E93E1A">
        <w:t>działalności</w:t>
      </w:r>
      <w:r>
        <w:t xml:space="preserve"> </w:t>
      </w:r>
      <w:r w:rsidRPr="00E93E1A">
        <w:t>gospodarczej</w:t>
      </w:r>
      <w:r>
        <w:t xml:space="preserve"> </w:t>
      </w:r>
      <w:r w:rsidRPr="00E93E1A">
        <w:t>zobowiązane</w:t>
      </w:r>
      <w:r>
        <w:t xml:space="preserve"> </w:t>
      </w:r>
      <w:r w:rsidRPr="00E93E1A">
        <w:t>do</w:t>
      </w:r>
      <w:r>
        <w:t xml:space="preserve"> </w:t>
      </w:r>
      <w:r w:rsidRPr="00E93E1A">
        <w:t>udziel</w:t>
      </w:r>
      <w:r w:rsidRPr="00E93E1A">
        <w:t>a</w:t>
      </w:r>
      <w:r w:rsidRPr="00E93E1A">
        <w:t>nia</w:t>
      </w:r>
      <w:r>
        <w:t xml:space="preserve"> </w:t>
      </w:r>
      <w:r w:rsidRPr="00E93E1A">
        <w:t>informacji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przekazywania</w:t>
      </w:r>
      <w:r>
        <w:t xml:space="preserve"> </w:t>
      </w:r>
      <w:r w:rsidRPr="00E93E1A">
        <w:t>danych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lub</w:t>
      </w:r>
      <w:r>
        <w:t xml:space="preserve"> </w:t>
      </w:r>
      <w:r w:rsidRPr="00E93E1A">
        <w:t>uczestniczące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badaniu</w:t>
      </w:r>
      <w:r>
        <w:t xml:space="preserve"> </w:t>
      </w:r>
      <w:r w:rsidRPr="00E93E1A">
        <w:t>na</w:t>
      </w:r>
      <w:r>
        <w:t xml:space="preserve"> </w:t>
      </w:r>
      <w:r w:rsidRPr="00E93E1A">
        <w:t>zasadzie</w:t>
      </w:r>
      <w:r>
        <w:t xml:space="preserve"> </w:t>
      </w:r>
      <w:r w:rsidRPr="00E93E1A">
        <w:t>dobrowolności,</w:t>
      </w:r>
    </w:p>
    <w:p w:rsidR="00342D39" w:rsidRPr="00E93E1A" w:rsidRDefault="00342D39" w:rsidP="00342D39">
      <w:pPr>
        <w:pStyle w:val="PKTpunkt"/>
      </w:pPr>
      <w:r w:rsidRPr="00E93E1A">
        <w:t>5)</w:t>
      </w:r>
      <w:r w:rsidRPr="00E93E1A">
        <w:tab/>
        <w:t>formy,</w:t>
      </w:r>
      <w:r>
        <w:t xml:space="preserve"> </w:t>
      </w:r>
      <w:r w:rsidRPr="00E93E1A">
        <w:t>częstotliwość,</w:t>
      </w:r>
      <w:r>
        <w:t xml:space="preserve"> </w:t>
      </w:r>
      <w:r w:rsidRPr="00E93E1A">
        <w:t>terminy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miejsce</w:t>
      </w:r>
      <w:r>
        <w:t xml:space="preserve"> </w:t>
      </w:r>
      <w:r w:rsidRPr="00E93E1A">
        <w:t>przekazywania</w:t>
      </w:r>
      <w:r>
        <w:t xml:space="preserve"> </w:t>
      </w:r>
      <w:r w:rsidRPr="00E93E1A">
        <w:t>danych</w:t>
      </w:r>
      <w:r>
        <w:t xml:space="preserve"> </w:t>
      </w:r>
      <w:r w:rsidRPr="00E93E1A">
        <w:t>statystycznych,</w:t>
      </w:r>
    </w:p>
    <w:p w:rsidR="00342D39" w:rsidRPr="00342D39" w:rsidRDefault="00342D39" w:rsidP="00A7116E">
      <w:pPr>
        <w:pStyle w:val="PKTpunkt"/>
        <w:keepNext/>
      </w:pPr>
      <w:r w:rsidRPr="00E93E1A">
        <w:t>6)</w:t>
      </w:r>
      <w:r w:rsidRPr="00E93E1A">
        <w:tab/>
        <w:t>rodzaje</w:t>
      </w:r>
      <w:r w:rsidRPr="00342D39">
        <w:t xml:space="preserve"> wynikowych informacji statystycznych oraz formy</w:t>
      </w:r>
      <w:r w:rsidR="00A7116E" w:rsidRPr="00342D39">
        <w:t xml:space="preserve"> i</w:t>
      </w:r>
      <w:r w:rsidR="00A7116E">
        <w:t> </w:t>
      </w:r>
      <w:r w:rsidRPr="00342D39">
        <w:t>terminy ich udostępnienia</w:t>
      </w:r>
    </w:p>
    <w:p w:rsidR="00342D39" w:rsidRPr="00E93E1A" w:rsidRDefault="00342D39" w:rsidP="00342D39">
      <w:pPr>
        <w:pStyle w:val="CZWSPPKTczwsplnapunktw"/>
      </w:pPr>
      <w:r w:rsidRPr="00E93E1A">
        <w:t>–</w:t>
      </w:r>
      <w:r>
        <w:t xml:space="preserve"> </w:t>
      </w:r>
      <w:r w:rsidRPr="00E93E1A">
        <w:t>mając</w:t>
      </w:r>
      <w:r>
        <w:t xml:space="preserve"> </w:t>
      </w:r>
      <w:r w:rsidRPr="00E93E1A">
        <w:t>na</w:t>
      </w:r>
      <w:r>
        <w:t xml:space="preserve"> </w:t>
      </w:r>
      <w:r w:rsidRPr="00E93E1A">
        <w:t>celu</w:t>
      </w:r>
      <w:r>
        <w:t xml:space="preserve"> </w:t>
      </w:r>
      <w:r w:rsidRPr="00E93E1A">
        <w:t>zapewnienie</w:t>
      </w:r>
      <w:r>
        <w:t xml:space="preserve"> </w:t>
      </w:r>
      <w:r w:rsidRPr="00E93E1A">
        <w:t>przeprowadzenia</w:t>
      </w:r>
      <w:r>
        <w:t xml:space="preserve"> </w:t>
      </w:r>
      <w:r w:rsidRPr="00E93E1A">
        <w:t>badań</w:t>
      </w:r>
      <w:r w:rsidR="00A7116E">
        <w:t xml:space="preserve"> </w:t>
      </w:r>
      <w:r w:rsidR="00A7116E" w:rsidRPr="00E93E1A">
        <w:t>o</w:t>
      </w:r>
      <w:r w:rsidR="00A7116E">
        <w:t> </w:t>
      </w:r>
      <w:r w:rsidRPr="00E93E1A">
        <w:t>istotnym</w:t>
      </w:r>
      <w:r>
        <w:t xml:space="preserve"> </w:t>
      </w:r>
      <w:r w:rsidRPr="00E93E1A">
        <w:t>znaczeniu</w:t>
      </w:r>
      <w:r>
        <w:t xml:space="preserve"> </w:t>
      </w:r>
      <w:r w:rsidRPr="00E93E1A">
        <w:t>dla</w:t>
      </w:r>
      <w:r>
        <w:t xml:space="preserve"> </w:t>
      </w:r>
      <w:r w:rsidRPr="00E93E1A">
        <w:t>obserwacji</w:t>
      </w:r>
      <w:r>
        <w:t xml:space="preserve"> </w:t>
      </w:r>
      <w:r w:rsidRPr="00E93E1A">
        <w:t>procesów</w:t>
      </w:r>
      <w:r>
        <w:t xml:space="preserve"> </w:t>
      </w:r>
      <w:r w:rsidRPr="00E93E1A">
        <w:t>demograficznych,</w:t>
      </w:r>
      <w:r>
        <w:t xml:space="preserve"> </w:t>
      </w:r>
      <w:r w:rsidRPr="00E93E1A">
        <w:t>społecznych,</w:t>
      </w:r>
      <w:r>
        <w:t xml:space="preserve"> </w:t>
      </w:r>
      <w:r w:rsidRPr="00E93E1A">
        <w:t>gospodarczych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środowiska</w:t>
      </w:r>
      <w:r>
        <w:t xml:space="preserve"> </w:t>
      </w:r>
      <w:r w:rsidRPr="00E93E1A">
        <w:t>naturalnego,</w:t>
      </w:r>
      <w:r w:rsidR="00A7116E">
        <w:t xml:space="preserve"> </w:t>
      </w:r>
      <w:r w:rsidR="00A7116E" w:rsidRPr="00E93E1A">
        <w:t>a</w:t>
      </w:r>
      <w:r w:rsidR="00A7116E">
        <w:t> </w:t>
      </w:r>
      <w:r w:rsidR="00A7116E" w:rsidRPr="00E93E1A">
        <w:t>w</w:t>
      </w:r>
      <w:r w:rsidR="00A7116E">
        <w:t> </w:t>
      </w:r>
      <w:r w:rsidRPr="00E93E1A">
        <w:t>szczególności</w:t>
      </w:r>
      <w:r>
        <w:t xml:space="preserve"> </w:t>
      </w:r>
      <w:r w:rsidRPr="00E93E1A">
        <w:t>badań</w:t>
      </w:r>
      <w:r>
        <w:t xml:space="preserve"> </w:t>
      </w:r>
      <w:r w:rsidRPr="00E93E1A">
        <w:t>stałych</w:t>
      </w:r>
      <w:r>
        <w:t xml:space="preserve"> </w:t>
      </w:r>
      <w:r w:rsidRPr="00E93E1A">
        <w:t>pozwalających</w:t>
      </w:r>
      <w:r>
        <w:t xml:space="preserve"> </w:t>
      </w:r>
      <w:r w:rsidRPr="00E93E1A">
        <w:t>na</w:t>
      </w:r>
      <w:r>
        <w:t xml:space="preserve"> </w:t>
      </w:r>
      <w:r w:rsidRPr="00E93E1A">
        <w:t>obserwację</w:t>
      </w:r>
      <w:r>
        <w:t xml:space="preserve"> </w:t>
      </w:r>
      <w:r w:rsidRPr="00E93E1A">
        <w:t>ciągłą</w:t>
      </w:r>
      <w:r>
        <w:t xml:space="preserve"> </w:t>
      </w:r>
      <w:r w:rsidRPr="00E93E1A">
        <w:t>podstawowych</w:t>
      </w:r>
      <w:r>
        <w:t xml:space="preserve"> </w:t>
      </w:r>
      <w:r w:rsidRPr="00E93E1A">
        <w:t>dziedzin</w:t>
      </w:r>
      <w:r>
        <w:t xml:space="preserve"> </w:t>
      </w:r>
      <w:r w:rsidRPr="00E93E1A">
        <w:t>życia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występujących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nim</w:t>
      </w:r>
      <w:r>
        <w:t xml:space="preserve"> </w:t>
      </w:r>
      <w:r w:rsidRPr="00E93E1A">
        <w:t>zjawisk,</w:t>
      </w:r>
      <w:r>
        <w:t xml:space="preserve"> </w:t>
      </w:r>
      <w:r w:rsidRPr="00E93E1A">
        <w:t>badań</w:t>
      </w:r>
      <w:r>
        <w:t xml:space="preserve"> </w:t>
      </w:r>
      <w:r w:rsidRPr="00E93E1A">
        <w:t>cyklicznych,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spisów</w:t>
      </w:r>
      <w:r>
        <w:t xml:space="preserve"> </w:t>
      </w:r>
      <w:r w:rsidRPr="00E93E1A">
        <w:t>powszechnych,</w:t>
      </w:r>
      <w:r>
        <w:t xml:space="preserve"> </w:t>
      </w:r>
      <w:r w:rsidRPr="00E93E1A">
        <w:t>oraz</w:t>
      </w:r>
      <w:r>
        <w:t xml:space="preserve"> </w:t>
      </w:r>
      <w:r w:rsidRPr="00E93E1A">
        <w:t>badań</w:t>
      </w:r>
      <w:r>
        <w:t xml:space="preserve"> </w:t>
      </w:r>
      <w:r w:rsidRPr="00E93E1A">
        <w:t>gwarantujących</w:t>
      </w:r>
      <w:r>
        <w:t xml:space="preserve"> </w:t>
      </w:r>
      <w:r w:rsidRPr="00E93E1A">
        <w:t>porównywalność</w:t>
      </w:r>
      <w:r>
        <w:t xml:space="preserve"> </w:t>
      </w:r>
      <w:r w:rsidRPr="00E93E1A">
        <w:t>wyników,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przypadku</w:t>
      </w:r>
      <w:r>
        <w:t xml:space="preserve"> </w:t>
      </w:r>
      <w:r w:rsidRPr="00E93E1A">
        <w:t>gdy</w:t>
      </w:r>
      <w:r>
        <w:t xml:space="preserve"> </w:t>
      </w:r>
      <w:r w:rsidRPr="00E93E1A">
        <w:t>dotyczą</w:t>
      </w:r>
      <w:r>
        <w:t xml:space="preserve"> </w:t>
      </w:r>
      <w:r w:rsidRPr="00E93E1A">
        <w:t>one</w:t>
      </w:r>
      <w:r>
        <w:t xml:space="preserve"> </w:t>
      </w:r>
      <w:r w:rsidRPr="00E93E1A">
        <w:t>zmiennych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czasie</w:t>
      </w:r>
      <w:r>
        <w:t xml:space="preserve"> </w:t>
      </w:r>
      <w:r w:rsidRPr="00E93E1A">
        <w:t>obiektów</w:t>
      </w:r>
      <w:r>
        <w:t xml:space="preserve"> </w:t>
      </w:r>
      <w:r w:rsidRPr="00E93E1A">
        <w:t>o</w:t>
      </w:r>
      <w:r w:rsidRPr="00E93E1A">
        <w:t>b</w:t>
      </w:r>
      <w:r w:rsidRPr="00E93E1A">
        <w:t>serwacji</w:t>
      </w:r>
      <w:r>
        <w:t xml:space="preserve"> </w:t>
      </w:r>
      <w:r w:rsidRPr="00E93E1A">
        <w:t>statystycznej</w:t>
      </w:r>
      <w:r>
        <w:t xml:space="preserve"> </w:t>
      </w:r>
      <w:r w:rsidRPr="00E93E1A">
        <w:t>lub</w:t>
      </w:r>
      <w:r>
        <w:t xml:space="preserve"> </w:t>
      </w:r>
      <w:r w:rsidRPr="00E93E1A">
        <w:t>gdy</w:t>
      </w:r>
      <w:r>
        <w:t xml:space="preserve"> </w:t>
      </w:r>
      <w:r w:rsidRPr="00E93E1A">
        <w:t>zmianie</w:t>
      </w:r>
      <w:r>
        <w:t xml:space="preserve"> </w:t>
      </w:r>
      <w:r w:rsidRPr="00E93E1A">
        <w:t>ulega</w:t>
      </w:r>
      <w:r>
        <w:t xml:space="preserve"> </w:t>
      </w:r>
      <w:r w:rsidRPr="00E93E1A">
        <w:t>metodologia</w:t>
      </w:r>
      <w:r>
        <w:t xml:space="preserve"> </w:t>
      </w:r>
      <w:r w:rsidRPr="00E93E1A">
        <w:t>badania,</w:t>
      </w:r>
      <w:r>
        <w:t xml:space="preserve"> </w:t>
      </w:r>
      <w:r w:rsidRPr="00E93E1A">
        <w:t>oraz</w:t>
      </w:r>
      <w:r>
        <w:t xml:space="preserve"> </w:t>
      </w:r>
      <w:r w:rsidRPr="00E93E1A">
        <w:t>badań</w:t>
      </w:r>
      <w:r>
        <w:t xml:space="preserve"> </w:t>
      </w:r>
      <w:r w:rsidRPr="00E93E1A">
        <w:t>koniecznych</w:t>
      </w:r>
      <w:r>
        <w:t xml:space="preserve"> </w:t>
      </w:r>
      <w:r w:rsidRPr="00E93E1A">
        <w:t>dla</w:t>
      </w:r>
      <w:r>
        <w:t xml:space="preserve"> </w:t>
      </w:r>
      <w:r w:rsidRPr="00E93E1A">
        <w:t>wykonania</w:t>
      </w:r>
      <w:r>
        <w:t xml:space="preserve"> </w:t>
      </w:r>
      <w:r w:rsidRPr="00E93E1A">
        <w:t>przyjętych</w:t>
      </w:r>
      <w:r>
        <w:t xml:space="preserve"> </w:t>
      </w:r>
      <w:r w:rsidRPr="00E93E1A">
        <w:t>przez</w:t>
      </w:r>
      <w:r>
        <w:t xml:space="preserve"> </w:t>
      </w:r>
      <w:r w:rsidRPr="00E93E1A">
        <w:t>Rzeczpospolitą</w:t>
      </w:r>
      <w:r>
        <w:t xml:space="preserve"> </w:t>
      </w:r>
      <w:r w:rsidRPr="00E93E1A">
        <w:t>Polską</w:t>
      </w:r>
      <w:r>
        <w:t xml:space="preserve"> </w:t>
      </w:r>
      <w:r w:rsidRPr="00E93E1A">
        <w:t>zobowiązań</w:t>
      </w:r>
      <w:r>
        <w:t xml:space="preserve"> </w:t>
      </w:r>
      <w:r w:rsidRPr="00E93E1A">
        <w:t>międzynarodowych,</w:t>
      </w:r>
      <w:r w:rsidR="00A7116E">
        <w:t xml:space="preserve"> </w:t>
      </w:r>
      <w:r w:rsidR="00A7116E" w:rsidRPr="00E93E1A">
        <w:t>a</w:t>
      </w:r>
      <w:r w:rsidR="00A7116E">
        <w:t> </w:t>
      </w:r>
      <w:r w:rsidRPr="00E93E1A">
        <w:t>także</w:t>
      </w:r>
      <w:r>
        <w:t xml:space="preserve"> </w:t>
      </w:r>
      <w:r w:rsidRPr="00E93E1A">
        <w:t>uwzględnienie</w:t>
      </w:r>
      <w:r>
        <w:t xml:space="preserve"> </w:t>
      </w:r>
      <w:r w:rsidRPr="00E93E1A">
        <w:t>zasad</w:t>
      </w:r>
      <w:r>
        <w:t xml:space="preserve"> </w:t>
      </w:r>
      <w:r w:rsidRPr="00E93E1A">
        <w:t>dotyczących</w:t>
      </w:r>
      <w:r>
        <w:t xml:space="preserve"> </w:t>
      </w:r>
      <w:r w:rsidRPr="00E93E1A">
        <w:t>przetwarzania</w:t>
      </w:r>
      <w:r>
        <w:t xml:space="preserve"> </w:t>
      </w:r>
      <w:r w:rsidRPr="00E93E1A">
        <w:t>danych</w:t>
      </w:r>
      <w:r>
        <w:t xml:space="preserve"> </w:t>
      </w:r>
      <w:r w:rsidRPr="00E93E1A">
        <w:t>osobowych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przepisach</w:t>
      </w:r>
      <w:r>
        <w:t xml:space="preserve"> </w:t>
      </w:r>
      <w:r w:rsidRPr="00E93E1A">
        <w:t>rozdziału</w:t>
      </w:r>
      <w:r>
        <w:t xml:space="preserve"> </w:t>
      </w:r>
      <w:r w:rsidRPr="00E93E1A">
        <w:t>4a</w:t>
      </w:r>
      <w:r>
        <w:t xml:space="preserve"> 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1</w:t>
      </w:r>
      <w:r w:rsidR="00A7116E">
        <w:t xml:space="preserve"> w </w:t>
      </w:r>
      <w:r w:rsidRPr="00E93E1A">
        <w:t>brzmieniu</w:t>
      </w:r>
      <w:r>
        <w:t xml:space="preserve"> </w:t>
      </w:r>
      <w:r w:rsidRPr="00E93E1A">
        <w:t>nadanym</w:t>
      </w:r>
      <w:r>
        <w:t xml:space="preserve"> </w:t>
      </w:r>
      <w:r w:rsidRPr="00E93E1A">
        <w:t>niniejszą</w:t>
      </w:r>
      <w:r>
        <w:t xml:space="preserve"> </w:t>
      </w:r>
      <w:r w:rsidRPr="00E93E1A">
        <w:t>ustawą</w:t>
      </w:r>
      <w:r>
        <w:t xml:space="preserve"> </w:t>
      </w:r>
      <w:r w:rsidRPr="00E93E1A">
        <w:t>oraz</w:t>
      </w:r>
      <w:r>
        <w:t xml:space="preserve"> </w:t>
      </w:r>
      <w:r w:rsidRPr="00E93E1A">
        <w:t>ustalania</w:t>
      </w:r>
      <w:r>
        <w:t xml:space="preserve"> </w:t>
      </w:r>
      <w:r w:rsidRPr="00E93E1A">
        <w:t>kosztów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5</w:t>
      </w:r>
      <w:r w:rsidR="00A7116E" w:rsidRPr="00E93E1A">
        <w:t>0</w:t>
      </w:r>
      <w:r w:rsidR="00A7116E">
        <w:t> </w:t>
      </w:r>
      <w:r w:rsidRPr="00E93E1A">
        <w:t>tej</w:t>
      </w:r>
      <w:r>
        <w:t xml:space="preserve"> </w:t>
      </w:r>
      <w:r w:rsidRPr="00E93E1A">
        <w:t>ustawy.</w:t>
      </w:r>
    </w:p>
    <w:p w:rsidR="00342D39" w:rsidRPr="00E93E1A" w:rsidRDefault="00342D39" w:rsidP="00342D39">
      <w:pPr>
        <w:pStyle w:val="ARTartustawynprozporzdzenia"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8.</w:t>
      </w:r>
      <w:r>
        <w:t xml:space="preserve"> </w:t>
      </w:r>
      <w:r w:rsidRPr="00E93E1A">
        <w:t>Programy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statystyki</w:t>
      </w:r>
      <w:r>
        <w:t xml:space="preserve"> </w:t>
      </w:r>
      <w:r w:rsidRPr="00E93E1A">
        <w:t>publicznej</w:t>
      </w:r>
      <w:r>
        <w:t xml:space="preserve"> </w:t>
      </w:r>
      <w:r w:rsidRPr="00E93E1A">
        <w:t>ustalone</w:t>
      </w:r>
      <w:r>
        <w:t xml:space="preserve"> </w:t>
      </w:r>
      <w:r w:rsidRPr="00E93E1A">
        <w:t>przed</w:t>
      </w:r>
      <w:r>
        <w:t xml:space="preserve"> </w:t>
      </w:r>
      <w:r w:rsidRPr="00E93E1A">
        <w:t>dniem</w:t>
      </w:r>
      <w:r>
        <w:t xml:space="preserve"> </w:t>
      </w:r>
      <w:r w:rsidRPr="00E93E1A">
        <w:t>wejścia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życie</w:t>
      </w:r>
      <w:r>
        <w:t xml:space="preserve"> </w:t>
      </w:r>
      <w:r w:rsidRPr="00E93E1A">
        <w:t>niniejszej</w:t>
      </w:r>
      <w:r>
        <w:t xml:space="preserve"> </w:t>
      </w:r>
      <w:r w:rsidRPr="00E93E1A">
        <w:t>ustawy</w:t>
      </w:r>
      <w:r>
        <w:t xml:space="preserve"> </w:t>
      </w:r>
      <w:r w:rsidRPr="00E93E1A">
        <w:t>do</w:t>
      </w:r>
      <w:r>
        <w:t xml:space="preserve"> </w:t>
      </w:r>
      <w:r w:rsidRPr="00E93E1A">
        <w:t>czasu</w:t>
      </w:r>
      <w:r>
        <w:t xml:space="preserve"> </w:t>
      </w:r>
      <w:r w:rsidRPr="00E93E1A">
        <w:t>zakończenia</w:t>
      </w:r>
      <w:r>
        <w:t xml:space="preserve"> </w:t>
      </w:r>
      <w:r w:rsidRPr="00E93E1A">
        <w:t>realizacji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nich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</w:t>
      </w:r>
      <w:r>
        <w:t xml:space="preserve"> </w:t>
      </w:r>
      <w:r w:rsidRPr="00E93E1A">
        <w:t>zachowują</w:t>
      </w:r>
      <w:r>
        <w:t xml:space="preserve"> </w:t>
      </w:r>
      <w:r w:rsidRPr="00E93E1A">
        <w:t>moc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mogą</w:t>
      </w:r>
      <w:r>
        <w:t xml:space="preserve"> </w:t>
      </w:r>
      <w:r w:rsidRPr="00E93E1A">
        <w:t>być</w:t>
      </w:r>
      <w:r>
        <w:t xml:space="preserve"> </w:t>
      </w:r>
      <w:r w:rsidRPr="00E93E1A">
        <w:t>zmieniane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granicach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1</w:t>
      </w:r>
      <w:r w:rsidR="00A7116E" w:rsidRPr="00E93E1A">
        <w:t>8</w:t>
      </w:r>
      <w:r w:rsidR="00A7116E">
        <w:t> 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1</w:t>
      </w:r>
      <w:r w:rsidR="00A7116E">
        <w:t xml:space="preserve"> w </w:t>
      </w:r>
      <w:r w:rsidRPr="00E93E1A">
        <w:t>brzmieniu</w:t>
      </w:r>
      <w:r>
        <w:t xml:space="preserve"> </w:t>
      </w:r>
      <w:r w:rsidRPr="00E93E1A">
        <w:t>dotychczasowym,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uwzględnieniem</w:t>
      </w:r>
      <w:r>
        <w:t xml:space="preserve"> </w:t>
      </w:r>
      <w:r w:rsidRPr="00E93E1A">
        <w:t>przep</w:t>
      </w:r>
      <w:r w:rsidRPr="00E93E1A">
        <w:t>i</w:t>
      </w:r>
      <w:r w:rsidRPr="00E93E1A">
        <w:t>sów</w:t>
      </w:r>
      <w:r>
        <w:t xml:space="preserve"> </w:t>
      </w:r>
      <w:r w:rsidRPr="00E93E1A">
        <w:t>rozdziału</w:t>
      </w:r>
      <w:r>
        <w:t xml:space="preserve"> </w:t>
      </w:r>
      <w:r w:rsidRPr="00E93E1A">
        <w:t>4a</w:t>
      </w:r>
      <w:r>
        <w:t xml:space="preserve"> 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="00A7116E" w:rsidRPr="00E93E1A">
        <w:t>1</w:t>
      </w:r>
      <w:r w:rsidR="00A7116E">
        <w:t xml:space="preserve"> w </w:t>
      </w:r>
      <w:r w:rsidRPr="00E93E1A">
        <w:t>brzmieniu</w:t>
      </w:r>
      <w:r>
        <w:t xml:space="preserve"> </w:t>
      </w:r>
      <w:r w:rsidRPr="00E93E1A">
        <w:t>nadanym</w:t>
      </w:r>
      <w:r>
        <w:t xml:space="preserve"> </w:t>
      </w:r>
      <w:r w:rsidRPr="00E93E1A">
        <w:t>niniejszą</w:t>
      </w:r>
      <w:r>
        <w:t xml:space="preserve"> </w:t>
      </w:r>
      <w:r w:rsidRPr="00E93E1A">
        <w:t>ustawą.</w:t>
      </w:r>
    </w:p>
    <w:p w:rsidR="00342D39" w:rsidRPr="00E93E1A" w:rsidRDefault="00342D39" w:rsidP="00342D39">
      <w:pPr>
        <w:pStyle w:val="ARTartustawynprozporzdzenia"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9.</w:t>
      </w:r>
      <w:r>
        <w:rPr>
          <w:rStyle w:val="Ppogrubienie"/>
        </w:rPr>
        <w:t xml:space="preserve"> </w:t>
      </w:r>
      <w:r w:rsidRPr="00E93E1A">
        <w:t>Przepisy</w:t>
      </w:r>
      <w:r>
        <w:t xml:space="preserve"> </w:t>
      </w:r>
      <w:r w:rsidRPr="00E93E1A">
        <w:t>wykonawcze</w:t>
      </w:r>
      <w:r>
        <w:t xml:space="preserve"> </w:t>
      </w:r>
      <w:r w:rsidRPr="00E93E1A">
        <w:t>wydane</w:t>
      </w:r>
      <w:r>
        <w:t xml:space="preserve"> </w:t>
      </w:r>
      <w:r w:rsidRPr="00E93E1A">
        <w:t>na</w:t>
      </w:r>
      <w:r>
        <w:t xml:space="preserve"> </w:t>
      </w:r>
      <w:r w:rsidRPr="00E93E1A">
        <w:t>podstawie</w:t>
      </w:r>
      <w:r w:rsidR="00A7116E">
        <w:t xml:space="preserve"> art. </w:t>
      </w:r>
      <w:r w:rsidRPr="00E93E1A">
        <w:t>3</w:t>
      </w:r>
      <w:r w:rsidR="00A7116E" w:rsidRPr="00E93E1A">
        <w:t>1</w:t>
      </w:r>
      <w:r w:rsidR="00A7116E">
        <w:t> </w:t>
      </w:r>
      <w:r w:rsidRPr="00E93E1A">
        <w:t>ustawy</w:t>
      </w:r>
      <w:r>
        <w:t xml:space="preserve"> zmienianej</w:t>
      </w:r>
      <w:r w:rsidR="00A7116E">
        <w:t xml:space="preserve"> </w:t>
      </w:r>
      <w:r w:rsidR="00A7116E" w:rsidRPr="00E93E1A">
        <w:t>w</w:t>
      </w:r>
      <w:r w:rsidR="00A7116E">
        <w:t> art. </w:t>
      </w:r>
      <w:r w:rsidRPr="00E93E1A">
        <w:t>1,</w:t>
      </w:r>
      <w:r>
        <w:t xml:space="preserve"> </w:t>
      </w:r>
      <w:r w:rsidRPr="00E93E1A">
        <w:t>do</w:t>
      </w:r>
      <w:r>
        <w:t xml:space="preserve"> </w:t>
      </w:r>
      <w:r w:rsidRPr="00E93E1A">
        <w:t>czasu</w:t>
      </w:r>
      <w:r>
        <w:t xml:space="preserve"> </w:t>
      </w:r>
      <w:r w:rsidRPr="00E93E1A">
        <w:t>zakończenia</w:t>
      </w:r>
      <w:r>
        <w:t xml:space="preserve"> </w:t>
      </w:r>
      <w:r w:rsidRPr="00E93E1A">
        <w:t>realiz</w:t>
      </w:r>
      <w:r w:rsidRPr="00E93E1A">
        <w:t>a</w:t>
      </w:r>
      <w:r w:rsidRPr="00E93E1A">
        <w:t>cji</w:t>
      </w:r>
      <w:r>
        <w:t xml:space="preserve"> </w:t>
      </w:r>
      <w:r w:rsidRPr="00E93E1A">
        <w:t>badań</w:t>
      </w:r>
      <w:r>
        <w:t xml:space="preserve"> </w:t>
      </w:r>
      <w:r w:rsidRPr="00E93E1A">
        <w:t>statystycznych,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których</w:t>
      </w:r>
      <w:r>
        <w:t xml:space="preserve"> </w:t>
      </w:r>
      <w:r w:rsidRPr="00E93E1A">
        <w:t>są</w:t>
      </w:r>
      <w:r>
        <w:t xml:space="preserve"> </w:t>
      </w:r>
      <w:r w:rsidRPr="00E93E1A">
        <w:t>stosowane,</w:t>
      </w:r>
      <w:r>
        <w:t xml:space="preserve"> </w:t>
      </w:r>
      <w:r w:rsidRPr="00E93E1A">
        <w:t>zachowują</w:t>
      </w:r>
      <w:r>
        <w:t xml:space="preserve"> </w:t>
      </w:r>
      <w:r w:rsidRPr="00E93E1A">
        <w:t>moc</w:t>
      </w:r>
      <w:r w:rsidR="00A7116E">
        <w:t xml:space="preserve"> </w:t>
      </w:r>
      <w:r w:rsidR="00A7116E" w:rsidRPr="00E93E1A">
        <w:t>i</w:t>
      </w:r>
      <w:r w:rsidR="00A7116E">
        <w:t> </w:t>
      </w:r>
      <w:r w:rsidRPr="00E93E1A">
        <w:t>mogą</w:t>
      </w:r>
      <w:r>
        <w:t xml:space="preserve"> </w:t>
      </w:r>
      <w:r w:rsidRPr="00E93E1A">
        <w:t>być</w:t>
      </w:r>
      <w:r>
        <w:t xml:space="preserve"> </w:t>
      </w:r>
      <w:r w:rsidRPr="00E93E1A">
        <w:t>zmieniane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granicach</w:t>
      </w:r>
      <w:r>
        <w:t xml:space="preserve"> </w:t>
      </w:r>
      <w:r w:rsidRPr="00E93E1A">
        <w:t>określonych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tym</w:t>
      </w:r>
      <w:r>
        <w:t xml:space="preserve"> </w:t>
      </w:r>
      <w:r w:rsidRPr="00E93E1A">
        <w:t>przepisie.</w:t>
      </w:r>
    </w:p>
    <w:p w:rsidR="00342D39" w:rsidRDefault="00342D39" w:rsidP="00342D39">
      <w:pPr>
        <w:pStyle w:val="ARTartustawynprozporzdzenia"/>
      </w:pPr>
      <w:r w:rsidRPr="00A7116E">
        <w:rPr>
          <w:rStyle w:val="Ppogrubienie"/>
        </w:rPr>
        <w:t>Art.</w:t>
      </w:r>
      <w:r w:rsidR="00A7116E">
        <w:rPr>
          <w:rStyle w:val="Ppogrubienie"/>
        </w:rPr>
        <w:t> </w:t>
      </w:r>
      <w:r w:rsidRPr="00A7116E">
        <w:rPr>
          <w:rStyle w:val="Ppogrubienie"/>
        </w:rPr>
        <w:t>10.</w:t>
      </w:r>
      <w:r>
        <w:t xml:space="preserve"> </w:t>
      </w:r>
      <w:r w:rsidRPr="00E93E1A">
        <w:t>Ustawa</w:t>
      </w:r>
      <w:r>
        <w:t xml:space="preserve"> </w:t>
      </w:r>
      <w:r w:rsidRPr="00E93E1A">
        <w:t>wchodzi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życie</w:t>
      </w:r>
      <w:r>
        <w:t xml:space="preserve"> </w:t>
      </w:r>
      <w:r w:rsidRPr="00E93E1A">
        <w:t>po</w:t>
      </w:r>
      <w:r>
        <w:t xml:space="preserve"> </w:t>
      </w:r>
      <w:r w:rsidRPr="00E93E1A">
        <w:t>upływie</w:t>
      </w:r>
      <w:r>
        <w:t xml:space="preserve"> </w:t>
      </w:r>
      <w:r w:rsidRPr="00E93E1A">
        <w:t>miesiąca</w:t>
      </w:r>
      <w:r>
        <w:t xml:space="preserve"> </w:t>
      </w:r>
      <w:r w:rsidRPr="00E93E1A">
        <w:t>od</w:t>
      </w:r>
      <w:r>
        <w:t xml:space="preserve"> </w:t>
      </w:r>
      <w:r w:rsidRPr="00E93E1A">
        <w:t>dnia</w:t>
      </w:r>
      <w:r>
        <w:t xml:space="preserve"> </w:t>
      </w:r>
      <w:r w:rsidRPr="00E93E1A">
        <w:t>ogłoszenia,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wyjątkiem</w:t>
      </w:r>
      <w:r w:rsidR="00A7116E">
        <w:t xml:space="preserve"> art. </w:t>
      </w:r>
      <w:r w:rsidR="00A7116E" w:rsidRPr="00E93E1A">
        <w:t>1</w:t>
      </w:r>
      <w:r w:rsidR="00A7116E">
        <w:t xml:space="preserve"> pkt </w:t>
      </w:r>
      <w:r w:rsidRPr="00E93E1A">
        <w:t>2</w:t>
      </w:r>
      <w:r w:rsidR="00A7116E">
        <w:t>3 i art. </w:t>
      </w:r>
      <w:r>
        <w:t>9</w:t>
      </w:r>
      <w:r w:rsidRPr="00E93E1A">
        <w:t>,</w:t>
      </w:r>
      <w:r>
        <w:t xml:space="preserve"> </w:t>
      </w:r>
      <w:r w:rsidRPr="00E93E1A">
        <w:t>które</w:t>
      </w:r>
      <w:r>
        <w:t xml:space="preserve"> </w:t>
      </w:r>
      <w:r w:rsidRPr="00E93E1A">
        <w:t>wchodzą</w:t>
      </w:r>
      <w:r w:rsidR="00A7116E">
        <w:t xml:space="preserve"> </w:t>
      </w:r>
      <w:r w:rsidR="00A7116E" w:rsidRPr="00E93E1A">
        <w:t>w</w:t>
      </w:r>
      <w:r w:rsidR="00A7116E">
        <w:t> </w:t>
      </w:r>
      <w:r w:rsidRPr="00E93E1A">
        <w:t>życie</w:t>
      </w:r>
      <w:r w:rsidR="00A7116E">
        <w:t xml:space="preserve"> </w:t>
      </w:r>
      <w:r w:rsidR="00A7116E" w:rsidRPr="00E93E1A">
        <w:t>z</w:t>
      </w:r>
      <w:r w:rsidR="00A7116E">
        <w:t> </w:t>
      </w:r>
      <w:r w:rsidRPr="00E93E1A">
        <w:t>dniem</w:t>
      </w:r>
      <w:r>
        <w:t xml:space="preserve"> </w:t>
      </w:r>
      <w:r w:rsidR="00A7116E" w:rsidRPr="00E93E1A">
        <w:t>1</w:t>
      </w:r>
      <w:r w:rsidR="00A7116E">
        <w:t> </w:t>
      </w:r>
      <w:r w:rsidRPr="00E93E1A">
        <w:t>stycznia</w:t>
      </w:r>
      <w:r>
        <w:t xml:space="preserve"> </w:t>
      </w:r>
      <w:r w:rsidRPr="00E93E1A">
        <w:t>201</w:t>
      </w:r>
      <w:r w:rsidR="00A7116E" w:rsidRPr="00E93E1A">
        <w:t>8</w:t>
      </w:r>
      <w:r w:rsidR="00A7116E">
        <w:t> </w:t>
      </w:r>
      <w:r w:rsidRPr="00E93E1A">
        <w:t>r.</w:t>
      </w:r>
    </w:p>
    <w:p w:rsidR="005E2B96" w:rsidRDefault="004B0E96" w:rsidP="004B0E96">
      <w:pPr>
        <w:pStyle w:val="NAZORGWYDnazwaorganuwydajcegoprojektowanyakt"/>
      </w:pPr>
      <w:r>
        <w:t>Prezydent Rzeczypospolitej Polskiej:</w:t>
      </w:r>
      <w:r w:rsidR="0024551B">
        <w:t xml:space="preserve"> </w:t>
      </w:r>
      <w:r w:rsidR="0024551B" w:rsidRPr="0024551B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56" w:rsidRDefault="00444156">
      <w:r>
        <w:separator/>
      </w:r>
    </w:p>
  </w:endnote>
  <w:endnote w:type="continuationSeparator" w:id="0">
    <w:p w:rsidR="00444156" w:rsidRDefault="0044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56" w:rsidRDefault="00444156">
      <w:r>
        <w:separator/>
      </w:r>
    </w:p>
  </w:footnote>
  <w:footnote w:type="continuationSeparator" w:id="0">
    <w:p w:rsidR="00444156" w:rsidRDefault="00444156">
      <w:r>
        <w:separator/>
      </w:r>
    </w:p>
  </w:footnote>
  <w:footnote w:id="1">
    <w:p w:rsidR="00444156" w:rsidRDefault="00444156" w:rsidP="00342D39">
      <w:pPr>
        <w:pStyle w:val="ODNONIKtreodnonika"/>
        <w:rPr>
          <w:rFonts w:ascii="Calibri" w:hAnsi="Calibri" w:cs="Times New Roman"/>
        </w:rPr>
      </w:pPr>
      <w:r w:rsidRPr="00A7116E">
        <w:rPr>
          <w:rStyle w:val="IGindeksgrny"/>
        </w:rPr>
        <w:footnoteRef/>
      </w:r>
      <w:r w:rsidRPr="00A7116E">
        <w:rPr>
          <w:rStyle w:val="IGindeksgrny"/>
        </w:rPr>
        <w:t>)</w:t>
      </w:r>
      <w:r>
        <w:tab/>
      </w:r>
      <w:r w:rsidRPr="00444156">
        <w:rPr>
          <w:spacing w:val="-2"/>
        </w:rPr>
        <w:t>Niniejszą ustawą zmienia się ustawy: ustawę z dnia 29 sierpnia 1997 r. o Narodowym Banku Polskim, ustawę z dnia 27 lipca 2002 r. –</w:t>
      </w:r>
      <w:r>
        <w:t xml:space="preserve"> </w:t>
      </w:r>
      <w:r>
        <w:br/>
        <w:t>Prawo dewizowe, ustawę z dnia 15 kwietnia 2011 r. o systemie informacji oświatowej oraz ustawę z dnia 28 kwietnia 2011 r. o systemie informacji w ochronie zdrowia.</w:t>
      </w:r>
    </w:p>
  </w:footnote>
  <w:footnote w:id="2">
    <w:p w:rsidR="00444156" w:rsidRPr="00C04CEA" w:rsidRDefault="00444156" w:rsidP="00342D39">
      <w:pPr>
        <w:pStyle w:val="ODNONIKtreodnonika"/>
      </w:pPr>
      <w:r w:rsidRPr="00A7116E">
        <w:rPr>
          <w:rStyle w:val="IGindeksgrny"/>
        </w:rPr>
        <w:footnoteRef/>
      </w:r>
      <w:r w:rsidRPr="00A7116E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E93E1A">
        <w:t>z</w:t>
      </w:r>
      <w:r>
        <w:t> </w:t>
      </w:r>
      <w:r w:rsidRPr="00E93E1A">
        <w:t>2013</w:t>
      </w:r>
      <w:r>
        <w:t> </w:t>
      </w:r>
      <w:r w:rsidRPr="00E93E1A">
        <w:t>r.</w:t>
      </w:r>
      <w:r>
        <w:t xml:space="preserve"> poz. </w:t>
      </w:r>
      <w:r w:rsidRPr="00E93E1A">
        <w:t>2</w:t>
      </w:r>
      <w:r>
        <w:t xml:space="preserve"> oraz </w:t>
      </w:r>
      <w:r w:rsidRPr="00E93E1A">
        <w:t>z</w:t>
      </w:r>
      <w:r>
        <w:t> </w:t>
      </w:r>
      <w:r w:rsidRPr="00E93E1A">
        <w:t>2014</w:t>
      </w:r>
      <w:r>
        <w:t> </w:t>
      </w:r>
      <w:r w:rsidRPr="00E93E1A">
        <w:t>r.</w:t>
      </w:r>
      <w:r>
        <w:t xml:space="preserve"> poz. </w:t>
      </w:r>
      <w:r w:rsidRPr="00E93E1A">
        <w:t>1161</w:t>
      </w:r>
      <w:r>
        <w:t xml:space="preserve"> i 1662. </w:t>
      </w:r>
    </w:p>
  </w:footnote>
  <w:footnote w:id="3">
    <w:p w:rsidR="00444156" w:rsidRDefault="00444156" w:rsidP="00342D39">
      <w:pPr>
        <w:pStyle w:val="ODNONIKtreodnonika"/>
      </w:pPr>
      <w:r w:rsidRPr="00A7116E">
        <w:rPr>
          <w:rStyle w:val="IGindeksgrny"/>
        </w:rPr>
        <w:footnoteRef/>
      </w:r>
      <w:r w:rsidRPr="00A7116E">
        <w:rPr>
          <w:rStyle w:val="IGindeksgrny"/>
        </w:rPr>
        <w:t>)</w:t>
      </w:r>
      <w:r>
        <w:tab/>
        <w:t>Zmiany tekstu jednolitego wymienionej ustawy zostały ogłoszone w Dz. U. z 2013 r. poz. 938 i 1646, z 2014 r. poz. 379, 911, 1146, 1626 i 1877 oraz z 2015 r. poz. 238 i 532.</w:t>
      </w:r>
    </w:p>
  </w:footnote>
  <w:footnote w:id="4">
    <w:p w:rsidR="00444156" w:rsidRPr="009F58E6" w:rsidRDefault="00444156" w:rsidP="00342D39">
      <w:pPr>
        <w:pStyle w:val="ODNONIKtreodnonika"/>
      </w:pPr>
      <w:r w:rsidRPr="00A7116E">
        <w:rPr>
          <w:rStyle w:val="IGindeksgrny"/>
        </w:rPr>
        <w:footnoteRef/>
      </w:r>
      <w:r w:rsidRPr="00A7116E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E93E1A">
        <w:t>z</w:t>
      </w:r>
      <w:r>
        <w:t> </w:t>
      </w:r>
      <w:r w:rsidRPr="00E93E1A">
        <w:t>2013</w:t>
      </w:r>
      <w:r>
        <w:t> </w:t>
      </w:r>
      <w:r w:rsidRPr="00E93E1A">
        <w:t>r.</w:t>
      </w:r>
      <w:r>
        <w:t xml:space="preserve"> poz. </w:t>
      </w:r>
      <w:r w:rsidRPr="00E93E1A">
        <w:t>2</w:t>
      </w:r>
      <w:r>
        <w:t xml:space="preserve">, </w:t>
      </w:r>
      <w:r w:rsidRPr="00E93E1A">
        <w:t>z</w:t>
      </w:r>
      <w:r>
        <w:t> </w:t>
      </w:r>
      <w:r w:rsidRPr="00E93E1A">
        <w:t>2014</w:t>
      </w:r>
      <w:r>
        <w:t> </w:t>
      </w:r>
      <w:r w:rsidRPr="00E93E1A">
        <w:t>r.</w:t>
      </w:r>
      <w:r>
        <w:t xml:space="preserve"> poz. </w:t>
      </w:r>
      <w:r w:rsidRPr="00E93E1A">
        <w:t>1161</w:t>
      </w:r>
      <w:r>
        <w:t xml:space="preserve"> i 1662 oraz z 2015 r. poz. </w:t>
      </w:r>
      <w:sdt>
        <w:sdtPr>
          <w:alias w:val="Numer pozycji"/>
          <w:tag w:val="Kategoria"/>
          <w:id w:val="-166314815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7692">
            <w:t>855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56" w:rsidRPr="009D0C50" w:rsidRDefault="00B8769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44156" w:rsidRDefault="00444156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87692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87692">
          <w:t>855</w:t>
        </w:r>
      </w:sdtContent>
    </w:sdt>
  </w:p>
  <w:p w:rsidR="00444156" w:rsidRPr="00AB274C" w:rsidRDefault="00444156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56" w:rsidRPr="009D0C50" w:rsidRDefault="00B8769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44156" w:rsidRPr="00B371CC" w:rsidRDefault="00444156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3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9DE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17658"/>
    <w:rsid w:val="00120644"/>
    <w:rsid w:val="001209EC"/>
    <w:rsid w:val="00120A9E"/>
    <w:rsid w:val="00125A9C"/>
    <w:rsid w:val="00132644"/>
    <w:rsid w:val="00134CA0"/>
    <w:rsid w:val="0014026F"/>
    <w:rsid w:val="00144822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0206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51B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2D39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2262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4156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0E96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003A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261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133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116E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692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2CE4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342D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42D3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342D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42D3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397490E3F640BD9ECEDFAFDBD90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3B251D-A0CA-412D-8266-DDFF5EE829B2}"/>
      </w:docPartPr>
      <w:docPartBody>
        <w:p w:rsidR="0026598C" w:rsidRDefault="006D0692">
          <w:pPr>
            <w:pStyle w:val="24397490E3F640BD9ECEDFAFDBD90A75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1BB4DBEE7F1B4506B039341165D24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B665D-1716-4ACA-B4B9-9DE5843B0039}"/>
      </w:docPartPr>
      <w:docPartBody>
        <w:p w:rsidR="00252AD9" w:rsidRDefault="00252AD9" w:rsidP="00252AD9">
          <w:pPr>
            <w:pStyle w:val="1BB4DBEE7F1B4506B039341165D24FF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F678E8339C14B329235D5834A3D4A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2A780-1998-4399-A8B0-2F80120FB7CE}"/>
      </w:docPartPr>
      <w:docPartBody>
        <w:p w:rsidR="00252AD9" w:rsidRDefault="00252AD9" w:rsidP="00252AD9">
          <w:pPr>
            <w:pStyle w:val="3F678E8339C14B329235D5834A3D4AD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29FE45337D24C759CF4D9F3EFAA5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62AF4-3CCF-487F-81AA-0FD964913471}"/>
      </w:docPartPr>
      <w:docPartBody>
        <w:p w:rsidR="00252AD9" w:rsidRDefault="00252AD9" w:rsidP="00252AD9">
          <w:pPr>
            <w:pStyle w:val="B29FE45337D24C759CF4D9F3EFAA537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92"/>
    <w:rsid w:val="00252AD9"/>
    <w:rsid w:val="0026598C"/>
    <w:rsid w:val="006D0692"/>
    <w:rsid w:val="009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2AD9"/>
    <w:rPr>
      <w:color w:val="808080"/>
    </w:rPr>
  </w:style>
  <w:style w:type="paragraph" w:customStyle="1" w:styleId="24397490E3F640BD9ECEDFAFDBD90A75">
    <w:name w:val="24397490E3F640BD9ECEDFAFDBD90A75"/>
  </w:style>
  <w:style w:type="paragraph" w:customStyle="1" w:styleId="B57DF5E378E44A4A824784B84B149A44">
    <w:name w:val="B57DF5E378E44A4A824784B84B149A44"/>
  </w:style>
  <w:style w:type="paragraph" w:customStyle="1" w:styleId="1BB4DBEE7F1B4506B039341165D24FFE">
    <w:name w:val="1BB4DBEE7F1B4506B039341165D24FFE"/>
    <w:rsid w:val="00252AD9"/>
  </w:style>
  <w:style w:type="paragraph" w:customStyle="1" w:styleId="3F678E8339C14B329235D5834A3D4ADC">
    <w:name w:val="3F678E8339C14B329235D5834A3D4ADC"/>
    <w:rsid w:val="00252AD9"/>
  </w:style>
  <w:style w:type="paragraph" w:customStyle="1" w:styleId="B29FE45337D24C759CF4D9F3EFAA5375">
    <w:name w:val="B29FE45337D24C759CF4D9F3EFAA5375"/>
    <w:rsid w:val="00252AD9"/>
  </w:style>
  <w:style w:type="paragraph" w:customStyle="1" w:styleId="030B8EB3E63B4BB9B0647680AAB8FA94">
    <w:name w:val="030B8EB3E63B4BB9B0647680AAB8FA94"/>
    <w:rsid w:val="00252A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2AD9"/>
    <w:rPr>
      <w:color w:val="808080"/>
    </w:rPr>
  </w:style>
  <w:style w:type="paragraph" w:customStyle="1" w:styleId="24397490E3F640BD9ECEDFAFDBD90A75">
    <w:name w:val="24397490E3F640BD9ECEDFAFDBD90A75"/>
  </w:style>
  <w:style w:type="paragraph" w:customStyle="1" w:styleId="B57DF5E378E44A4A824784B84B149A44">
    <w:name w:val="B57DF5E378E44A4A824784B84B149A44"/>
  </w:style>
  <w:style w:type="paragraph" w:customStyle="1" w:styleId="1BB4DBEE7F1B4506B039341165D24FFE">
    <w:name w:val="1BB4DBEE7F1B4506B039341165D24FFE"/>
    <w:rsid w:val="00252AD9"/>
  </w:style>
  <w:style w:type="paragraph" w:customStyle="1" w:styleId="3F678E8339C14B329235D5834A3D4ADC">
    <w:name w:val="3F678E8339C14B329235D5834A3D4ADC"/>
    <w:rsid w:val="00252AD9"/>
  </w:style>
  <w:style w:type="paragraph" w:customStyle="1" w:styleId="B29FE45337D24C759CF4D9F3EFAA5375">
    <w:name w:val="B29FE45337D24C759CF4D9F3EFAA5375"/>
    <w:rsid w:val="00252AD9"/>
  </w:style>
  <w:style w:type="paragraph" w:customStyle="1" w:styleId="030B8EB3E63B4BB9B0647680AAB8FA94">
    <w:name w:val="030B8EB3E63B4BB9B0647680AAB8FA94"/>
    <w:rsid w:val="00252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BF2E93-1736-4385-BDA8-986D580C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12</Pages>
  <Words>5262</Words>
  <Characters>33634</Characters>
  <Application>Microsoft Office Word</Application>
  <DocSecurity>0</DocSecurity>
  <Lines>280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2015-06-22T10:46:00Z</dcterms:created>
  <dcterms:modified xsi:type="dcterms:W3CDTF">2015-06-22T10:48:00Z</dcterms:modified>
  <cp:category>855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