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AF419E">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AF419E">
      <w:pPr>
        <w:pStyle w:val="TytuDU2"/>
      </w:pPr>
      <w:r w:rsidRPr="001D16F3">
        <w:t>RZECZYPOSPOLITEJ POLSKIEJ</w:t>
      </w:r>
    </w:p>
    <w:p w:rsidR="001D16F3" w:rsidRPr="001D16F3" w:rsidRDefault="001D16F3" w:rsidP="00AF419E">
      <w:pPr>
        <w:pStyle w:val="Dataogoszeniaaktu"/>
      </w:pPr>
      <w:r w:rsidRPr="001D16F3">
        <w:t>Warszawa, dnia </w:t>
      </w:r>
      <w:r w:rsidR="00AA0115">
        <w:t>24 czerwca 2015 r.</w:t>
      </w:r>
    </w:p>
    <w:p w:rsidR="001D16F3" w:rsidRPr="001D16F3" w:rsidRDefault="001D16F3" w:rsidP="00314F86">
      <w:pPr>
        <w:pStyle w:val="Pozycjaaktu"/>
        <w:keepNext/>
      </w:pPr>
      <w:r w:rsidRPr="001D16F3">
        <w:t xml:space="preserve">Poz. </w:t>
      </w:r>
      <w:sdt>
        <w:sdtPr>
          <w:alias w:val="Kategoria"/>
          <w:tag w:val=""/>
          <w:id w:val="-1160618136"/>
          <w:placeholder>
            <w:docPart w:val="52AA70E5E27F45A3AE52E4E28354E0D8"/>
          </w:placeholder>
          <w:dataBinding w:prefixMappings="xmlns:ns0='http://purl.org/dc/elements/1.1/' xmlns:ns1='http://schemas.openxmlformats.org/package/2006/metadata/core-properties' " w:xpath="/ns1:coreProperties[1]/ns1:category[1]" w:storeItemID="{6C3C8BC8-F283-45AE-878A-BAB7291924A1}"/>
          <w:text/>
        </w:sdtPr>
        <w:sdtEndPr/>
        <w:sdtContent>
          <w:r w:rsidR="00AA0115">
            <w:t>875</w:t>
          </w:r>
        </w:sdtContent>
      </w:sdt>
    </w:p>
    <w:p w:rsidR="00EE24BC" w:rsidRPr="00EE24BC" w:rsidRDefault="00EE24BC" w:rsidP="00EE24BC">
      <w:pPr>
        <w:pStyle w:val="OZNRODZAKTUtznustawalubrozporzdzenieiorganwydajcy"/>
      </w:pPr>
      <w:r w:rsidRPr="00EE24BC">
        <w:t>USTAWA</w:t>
      </w:r>
      <w:bookmarkStart w:id="0" w:name="_GoBack"/>
      <w:bookmarkEnd w:id="0"/>
    </w:p>
    <w:p w:rsidR="00EE24BC" w:rsidRPr="00EE24BC" w:rsidRDefault="00EE24BC" w:rsidP="00EE24BC">
      <w:pPr>
        <w:pStyle w:val="DATAAKTUdatauchwalenialubwydaniaaktu"/>
      </w:pPr>
      <w:r w:rsidRPr="00EE24BC">
        <w:t>z dnia 2</w:t>
      </w:r>
      <w:r w:rsidR="00314F86" w:rsidRPr="00EE24BC">
        <w:t>4</w:t>
      </w:r>
      <w:r w:rsidR="00314F86">
        <w:t> </w:t>
      </w:r>
      <w:r w:rsidRPr="00EE24BC">
        <w:t>kwietnia 201</w:t>
      </w:r>
      <w:r w:rsidR="00314F86" w:rsidRPr="00EE24BC">
        <w:t>5</w:t>
      </w:r>
      <w:r w:rsidR="00314F86">
        <w:t> </w:t>
      </w:r>
      <w:r w:rsidRPr="00EE24BC">
        <w:t>r.</w:t>
      </w:r>
    </w:p>
    <w:p w:rsidR="00EE24BC" w:rsidRPr="00EE24BC" w:rsidRDefault="00EE24BC" w:rsidP="00314F86">
      <w:pPr>
        <w:pStyle w:val="TYTUAKTUprzedmiotregulacjiustawylubrozporzdzenia"/>
      </w:pPr>
      <w:r w:rsidRPr="00EE24BC">
        <w:t>o zmianie ustawy</w:t>
      </w:r>
      <w:r w:rsidR="00314F86" w:rsidRPr="00EE24BC">
        <w:t xml:space="preserve"> o</w:t>
      </w:r>
      <w:r w:rsidR="00314F86">
        <w:t> </w:t>
      </w:r>
      <w:r w:rsidRPr="00EE24BC">
        <w:t>przeciwdziałaniu narkomanii</w:t>
      </w:r>
      <w:r w:rsidR="00314F86">
        <w:t xml:space="preserve"> </w:t>
      </w:r>
      <w:r w:rsidRPr="00EE24BC">
        <w:t>oraz niektórych innych ustaw</w:t>
      </w:r>
      <w:r w:rsidRPr="00EE24BC">
        <w:rPr>
          <w:rStyle w:val="IGPindeksgrnyipogrubienie"/>
        </w:rPr>
        <w:footnoteReference w:id="1"/>
      </w:r>
      <w:r w:rsidRPr="00EE24BC">
        <w:rPr>
          <w:rStyle w:val="IGPindeksgrnyipogrubienie"/>
        </w:rPr>
        <w:t xml:space="preserve">), </w:t>
      </w:r>
      <w:r w:rsidRPr="00EE24BC">
        <w:rPr>
          <w:rStyle w:val="IGPindeksgrnyipogrubienie"/>
        </w:rPr>
        <w:footnoteReference w:id="2"/>
      </w:r>
      <w:r w:rsidRPr="00EE24BC">
        <w:rPr>
          <w:rStyle w:val="IGPindeksgrnyipogrubienie"/>
        </w:rPr>
        <w:t>)</w:t>
      </w:r>
    </w:p>
    <w:p w:rsidR="00EE24BC" w:rsidRPr="00EE24BC" w:rsidRDefault="00EE24BC" w:rsidP="00314F86">
      <w:pPr>
        <w:pStyle w:val="ARTartustawynprozporzdzenia"/>
        <w:keepNext/>
      </w:pPr>
      <w:r w:rsidRPr="00314F86">
        <w:rPr>
          <w:rStyle w:val="Ppogrubienie"/>
        </w:rPr>
        <w:t>Art.</w:t>
      </w:r>
      <w:r w:rsidR="00314F86">
        <w:rPr>
          <w:rStyle w:val="Ppogrubienie"/>
        </w:rPr>
        <w:t> </w:t>
      </w:r>
      <w:r w:rsidRPr="00314F86">
        <w:rPr>
          <w:rStyle w:val="Ppogrubienie"/>
        </w:rPr>
        <w:t>1.</w:t>
      </w:r>
      <w:r w:rsidR="00314F86" w:rsidRPr="00EE24BC">
        <w:t xml:space="preserve"> W</w:t>
      </w:r>
      <w:r w:rsidR="00314F86">
        <w:t> </w:t>
      </w:r>
      <w:r w:rsidRPr="00EE24BC">
        <w:t>ustawie</w:t>
      </w:r>
      <w:r w:rsidR="00314F86" w:rsidRPr="00EE24BC">
        <w:t xml:space="preserve"> z</w:t>
      </w:r>
      <w:r w:rsidR="00314F86">
        <w:t> </w:t>
      </w:r>
      <w:r w:rsidRPr="00EE24BC">
        <w:t>dnia 2</w:t>
      </w:r>
      <w:r w:rsidR="00314F86" w:rsidRPr="00EE24BC">
        <w:t>9</w:t>
      </w:r>
      <w:r w:rsidR="00314F86">
        <w:t> </w:t>
      </w:r>
      <w:r w:rsidRPr="00EE24BC">
        <w:t>lipca 200</w:t>
      </w:r>
      <w:r w:rsidR="00314F86" w:rsidRPr="00EE24BC">
        <w:t>5</w:t>
      </w:r>
      <w:r w:rsidR="00314F86">
        <w:t> </w:t>
      </w:r>
      <w:r w:rsidRPr="00EE24BC">
        <w:t>r.</w:t>
      </w:r>
      <w:r w:rsidR="00314F86" w:rsidRPr="00EE24BC">
        <w:t xml:space="preserve"> o</w:t>
      </w:r>
      <w:r w:rsidR="00314F86">
        <w:t> </w:t>
      </w:r>
      <w:r w:rsidRPr="00EE24BC">
        <w:t>przeciwdziałaniu narkomanii (</w:t>
      </w:r>
      <w:r w:rsidR="00314F86">
        <w:t>Dz. U.</w:t>
      </w:r>
      <w:r w:rsidR="00314F86" w:rsidRPr="00EE24BC">
        <w:t xml:space="preserve"> z</w:t>
      </w:r>
      <w:r w:rsidR="00314F86">
        <w:t> </w:t>
      </w:r>
      <w:r w:rsidRPr="00EE24BC">
        <w:t>201</w:t>
      </w:r>
      <w:r w:rsidR="00314F86" w:rsidRPr="00EE24BC">
        <w:t>2</w:t>
      </w:r>
      <w:r w:rsidR="00314F86">
        <w:t> </w:t>
      </w:r>
      <w:r w:rsidRPr="00EE24BC">
        <w:t>r.</w:t>
      </w:r>
      <w:r w:rsidR="00314F86">
        <w:t xml:space="preserve"> poz. </w:t>
      </w:r>
      <w:r w:rsidRPr="00EE24BC">
        <w:t>12</w:t>
      </w:r>
      <w:r w:rsidR="00314F86" w:rsidRPr="00EE24BC">
        <w:t>4</w:t>
      </w:r>
      <w:r w:rsidR="00314F86">
        <w:t xml:space="preserve"> oraz</w:t>
      </w:r>
      <w:r w:rsidR="00314F86" w:rsidRPr="00EE24BC">
        <w:t xml:space="preserve"> z</w:t>
      </w:r>
      <w:r w:rsidR="00314F86">
        <w:t> </w:t>
      </w:r>
      <w:r w:rsidRPr="00EE24BC">
        <w:t>201</w:t>
      </w:r>
      <w:r w:rsidR="00314F86" w:rsidRPr="00EE24BC">
        <w:t>5</w:t>
      </w:r>
      <w:r w:rsidR="00314F86">
        <w:t> </w:t>
      </w:r>
      <w:r w:rsidRPr="00EE24BC">
        <w:t>r.</w:t>
      </w:r>
      <w:r w:rsidR="00314F86">
        <w:t xml:space="preserve"> poz. </w:t>
      </w:r>
      <w:r w:rsidRPr="00EE24BC">
        <w:t>28) wprowadza się następujące zmiany:</w:t>
      </w:r>
    </w:p>
    <w:p w:rsidR="00EE24BC" w:rsidRPr="00EE24BC" w:rsidRDefault="00EE24BC" w:rsidP="00314F86">
      <w:pPr>
        <w:pStyle w:val="PKTpunkt"/>
        <w:keepNext/>
      </w:pPr>
      <w:r w:rsidRPr="00EE24BC">
        <w:t>1)</w:t>
      </w:r>
      <w:r w:rsidRPr="00EE24BC">
        <w:tab/>
        <w:t>w</w:t>
      </w:r>
      <w:r w:rsidR="00314F86">
        <w:t xml:space="preserve"> art. </w:t>
      </w:r>
      <w:r w:rsidR="00314F86" w:rsidRPr="00EE24BC">
        <w:t>2</w:t>
      </w:r>
      <w:r w:rsidR="00314F86">
        <w:t xml:space="preserve"> w ust. </w:t>
      </w:r>
      <w:r w:rsidR="00314F86" w:rsidRPr="00EE24BC">
        <w:t>1</w:t>
      </w:r>
      <w:r w:rsidR="00314F86">
        <w:t xml:space="preserve"> pkt </w:t>
      </w:r>
      <w:r w:rsidR="00314F86" w:rsidRPr="00EE24BC">
        <w:t>1</w:t>
      </w:r>
      <w:r w:rsidR="00314F86">
        <w:t> </w:t>
      </w:r>
      <w:r w:rsidRPr="00EE24BC">
        <w:t>otrzymuje brzmienie:</w:t>
      </w:r>
    </w:p>
    <w:p w:rsidR="00EE24BC" w:rsidRPr="00EE24BC" w:rsidRDefault="00EE24BC" w:rsidP="00EE24BC">
      <w:pPr>
        <w:pStyle w:val="ZPKTzmpktartykuempunktem"/>
      </w:pPr>
      <w:r w:rsidRPr="00EE24BC">
        <w:t>„1</w:t>
      </w:r>
      <w:r w:rsidR="00314F86">
        <w:t>)</w:t>
      </w:r>
      <w:r w:rsidR="00314F86">
        <w:tab/>
      </w:r>
      <w:r w:rsidRPr="00EE24BC">
        <w:t>działalność wychowawczą, edukacyjną, informacyjną</w:t>
      </w:r>
      <w:r w:rsidR="00314F86" w:rsidRPr="00EE24BC">
        <w:t xml:space="preserve"> i</w:t>
      </w:r>
      <w:r w:rsidR="00314F86">
        <w:t> </w:t>
      </w:r>
      <w:r w:rsidRPr="00EE24BC">
        <w:t>profilaktyczną;”;</w:t>
      </w:r>
    </w:p>
    <w:p w:rsidR="00EE24BC" w:rsidRPr="00EE24BC" w:rsidRDefault="00EE24BC" w:rsidP="00314F86">
      <w:pPr>
        <w:pStyle w:val="PKTpunkt"/>
        <w:keepNext/>
      </w:pPr>
      <w:r w:rsidRPr="00EE24BC">
        <w:t>2)</w:t>
      </w:r>
      <w:r w:rsidRPr="00EE24BC">
        <w:tab/>
        <w:t>w</w:t>
      </w:r>
      <w:r w:rsidR="00314F86">
        <w:t xml:space="preserve"> art. </w:t>
      </w:r>
      <w:r w:rsidRPr="00EE24BC">
        <w:t>4:</w:t>
      </w:r>
    </w:p>
    <w:p w:rsidR="00EE24BC" w:rsidRPr="00EE24BC" w:rsidRDefault="00EE24BC" w:rsidP="00314F86">
      <w:pPr>
        <w:pStyle w:val="LITlitera"/>
        <w:keepNext/>
      </w:pPr>
      <w:r w:rsidRPr="00EE24BC">
        <w:t>a)</w:t>
      </w:r>
      <w:r w:rsidRPr="00EE24BC">
        <w:tab/>
        <w:t>pkt 1</w:t>
      </w:r>
      <w:r w:rsidR="00314F86" w:rsidRPr="00EE24BC">
        <w:t>1</w:t>
      </w:r>
      <w:r w:rsidR="00314F86">
        <w:t> </w:t>
      </w:r>
      <w:r w:rsidRPr="00EE24BC">
        <w:t>otrzymuje brzmienie:</w:t>
      </w:r>
    </w:p>
    <w:p w:rsidR="00EE24BC" w:rsidRPr="00EE24BC" w:rsidRDefault="00EE24BC" w:rsidP="00EE24BC">
      <w:pPr>
        <w:pStyle w:val="ZLITPKTzmpktliter"/>
      </w:pPr>
      <w:r w:rsidRPr="00EE24BC">
        <w:t>„11)</w:t>
      </w:r>
      <w:r w:rsidRPr="00EE24BC">
        <w:tab/>
        <w:t>narkomania – stałe lub okresowe używanie</w:t>
      </w:r>
      <w:r w:rsidR="00314F86" w:rsidRPr="00EE24BC">
        <w:t xml:space="preserve"> w</w:t>
      </w:r>
      <w:r w:rsidR="00314F86">
        <w:t> </w:t>
      </w:r>
      <w:r w:rsidRPr="00EE24BC">
        <w:t>celach innych niż medyczne środków odurzających, substa</w:t>
      </w:r>
      <w:r w:rsidRPr="00EE24BC">
        <w:t>n</w:t>
      </w:r>
      <w:r w:rsidRPr="00EE24BC">
        <w:t>cji psychotropowych, środków zastępczych lub nowych substancji psychoaktywnych,</w:t>
      </w:r>
      <w:r w:rsidR="00314F86" w:rsidRPr="00EE24BC">
        <w:t xml:space="preserve"> w</w:t>
      </w:r>
      <w:r w:rsidR="00314F86">
        <w:t> </w:t>
      </w:r>
      <w:r w:rsidRPr="00EE24BC">
        <w:t>wyniku czego może powstać lub powstało uzależnienie od nich;”,</w:t>
      </w:r>
    </w:p>
    <w:p w:rsidR="00EE24BC" w:rsidRPr="00EE24BC" w:rsidRDefault="00EE24BC" w:rsidP="00314F86">
      <w:pPr>
        <w:pStyle w:val="LITlitera"/>
        <w:keepNext/>
      </w:pPr>
      <w:r w:rsidRPr="00EE24BC">
        <w:t>b)</w:t>
      </w:r>
      <w:r w:rsidR="00314F86">
        <w:tab/>
      </w:r>
      <w:r w:rsidRPr="00EE24BC">
        <w:t>po</w:t>
      </w:r>
      <w:r w:rsidR="00314F86">
        <w:t xml:space="preserve"> pkt </w:t>
      </w:r>
      <w:r w:rsidRPr="00EE24BC">
        <w:t>1</w:t>
      </w:r>
      <w:r w:rsidR="00314F86" w:rsidRPr="00EE24BC">
        <w:t>1</w:t>
      </w:r>
      <w:r w:rsidR="00314F86">
        <w:t> </w:t>
      </w:r>
      <w:r w:rsidRPr="00EE24BC">
        <w:t>dodaje się</w:t>
      </w:r>
      <w:r w:rsidR="00314F86">
        <w:t xml:space="preserve"> pkt </w:t>
      </w:r>
      <w:r w:rsidRPr="00EE24BC">
        <w:t>11a</w:t>
      </w:r>
      <w:r w:rsidR="00314F86" w:rsidRPr="00EE24BC">
        <w:t xml:space="preserve"> w</w:t>
      </w:r>
      <w:r w:rsidR="00314F86">
        <w:t> </w:t>
      </w:r>
      <w:r w:rsidRPr="00EE24BC">
        <w:t>brzmieniu:</w:t>
      </w:r>
    </w:p>
    <w:p w:rsidR="00EE24BC" w:rsidRPr="00EE24BC" w:rsidRDefault="00EE24BC" w:rsidP="00EE24BC">
      <w:pPr>
        <w:pStyle w:val="ZLITPKTzmpktliter"/>
      </w:pPr>
      <w:r w:rsidRPr="00EE24BC">
        <w:t>„11a</w:t>
      </w:r>
      <w:r w:rsidR="00314F86">
        <w:t>)</w:t>
      </w:r>
      <w:r w:rsidR="00314F86">
        <w:tab/>
      </w:r>
      <w:r w:rsidRPr="00EE24BC">
        <w:t>nowa substancja psychoaktywna – substancję pochodzenia naturalnego lub syntetycznego</w:t>
      </w:r>
      <w:r w:rsidR="00314F86" w:rsidRPr="00EE24BC">
        <w:t xml:space="preserve"> w</w:t>
      </w:r>
      <w:r w:rsidR="00314F86">
        <w:t> </w:t>
      </w:r>
      <w:r w:rsidRPr="00EE24BC">
        <w:t>każdym stanie fizycznym,</w:t>
      </w:r>
      <w:r w:rsidR="00314F86" w:rsidRPr="00EE24BC">
        <w:t xml:space="preserve"> o</w:t>
      </w:r>
      <w:r w:rsidR="00314F86">
        <w:t> </w:t>
      </w:r>
      <w:r w:rsidRPr="00EE24BC">
        <w:t>działaniu na ośrodkowy układ nerwowy, określoną</w:t>
      </w:r>
      <w:r w:rsidR="00314F86" w:rsidRPr="00EE24BC">
        <w:t xml:space="preserve"> w</w:t>
      </w:r>
      <w:r w:rsidR="00314F86">
        <w:t> </w:t>
      </w:r>
      <w:r w:rsidRPr="00EE24BC">
        <w:t>przepisach wydanych na podstawie</w:t>
      </w:r>
      <w:r w:rsidR="00314F86">
        <w:t xml:space="preserve"> art. </w:t>
      </w:r>
      <w:r w:rsidRPr="00EE24BC">
        <w:t>44b</w:t>
      </w:r>
      <w:r w:rsidR="00314F86">
        <w:t xml:space="preserve"> ust. </w:t>
      </w:r>
      <w:r w:rsidRPr="00EE24BC">
        <w:t>2;”,</w:t>
      </w:r>
    </w:p>
    <w:p w:rsidR="00EE24BC" w:rsidRPr="00EE24BC" w:rsidRDefault="00EE24BC" w:rsidP="00314F86">
      <w:pPr>
        <w:pStyle w:val="LITlitera"/>
        <w:keepNext/>
      </w:pPr>
      <w:r w:rsidRPr="00EE24BC">
        <w:t>c)</w:t>
      </w:r>
      <w:r w:rsidRPr="00EE24BC">
        <w:tab/>
        <w:t>pkt 1</w:t>
      </w:r>
      <w:r w:rsidR="00314F86" w:rsidRPr="00EE24BC">
        <w:t>2</w:t>
      </w:r>
      <w:r w:rsidR="00314F86">
        <w:t> </w:t>
      </w:r>
      <w:r w:rsidRPr="00EE24BC">
        <w:t>otrzymuje brzmienie:</w:t>
      </w:r>
    </w:p>
    <w:p w:rsidR="00EE24BC" w:rsidRPr="00EE24BC" w:rsidRDefault="00EE24BC" w:rsidP="00EE24BC">
      <w:pPr>
        <w:pStyle w:val="ZLITPKTzmpktliter"/>
      </w:pPr>
      <w:r w:rsidRPr="00EE24BC">
        <w:t>„12)</w:t>
      </w:r>
      <w:r w:rsidRPr="00EE24BC">
        <w:tab/>
        <w:t>ograniczenie szkód zdrowotnych</w:t>
      </w:r>
      <w:r w:rsidR="00314F86" w:rsidRPr="00EE24BC">
        <w:t xml:space="preserve"> i</w:t>
      </w:r>
      <w:r w:rsidR="00314F86">
        <w:t> </w:t>
      </w:r>
      <w:r w:rsidRPr="00EE24BC">
        <w:t>społecznych – działania ukierunkowane na zmniejszenie problemów zdrowotnych</w:t>
      </w:r>
      <w:r w:rsidR="00314F86" w:rsidRPr="00EE24BC">
        <w:t xml:space="preserve"> i</w:t>
      </w:r>
      <w:r w:rsidR="00314F86">
        <w:t> </w:t>
      </w:r>
      <w:r w:rsidRPr="00EE24BC">
        <w:t>społecznych wynikających</w:t>
      </w:r>
      <w:r w:rsidR="00314F86" w:rsidRPr="00EE24BC">
        <w:t xml:space="preserve"> z</w:t>
      </w:r>
      <w:r w:rsidR="00314F86">
        <w:t> </w:t>
      </w:r>
      <w:r w:rsidRPr="00EE24BC">
        <w:t>używania</w:t>
      </w:r>
      <w:r w:rsidR="00314F86" w:rsidRPr="00EE24BC">
        <w:t xml:space="preserve"> w</w:t>
      </w:r>
      <w:r w:rsidR="00314F86">
        <w:t> </w:t>
      </w:r>
      <w:r w:rsidRPr="00EE24BC">
        <w:t>celach innych niż medyczne środków odurzaj</w:t>
      </w:r>
      <w:r w:rsidRPr="00EE24BC">
        <w:t>ą</w:t>
      </w:r>
      <w:r w:rsidRPr="00EE24BC">
        <w:t>cych, substancji psychotropowych, środków zastępczych lub nowych substancji psychoaktywnych;”,</w:t>
      </w:r>
    </w:p>
    <w:p w:rsidR="00EE24BC" w:rsidRPr="00EE24BC" w:rsidRDefault="00EE24BC" w:rsidP="00314F86">
      <w:pPr>
        <w:pStyle w:val="LITlitera"/>
        <w:keepNext/>
      </w:pPr>
      <w:r w:rsidRPr="00EE24BC">
        <w:t>d)</w:t>
      </w:r>
      <w:r w:rsidRPr="00EE24BC">
        <w:tab/>
        <w:t>pkt 1</w:t>
      </w:r>
      <w:r w:rsidR="00314F86" w:rsidRPr="00EE24BC">
        <w:t>4</w:t>
      </w:r>
      <w:r w:rsidR="00314F86">
        <w:t xml:space="preserve"> i </w:t>
      </w:r>
      <w:r w:rsidRPr="00EE24BC">
        <w:t>1</w:t>
      </w:r>
      <w:r w:rsidR="00314F86" w:rsidRPr="00EE24BC">
        <w:t>5</w:t>
      </w:r>
      <w:r w:rsidR="00314F86">
        <w:t> </w:t>
      </w:r>
      <w:r w:rsidRPr="00EE24BC">
        <w:t>otrzymują brzmienie:</w:t>
      </w:r>
    </w:p>
    <w:p w:rsidR="00EE24BC" w:rsidRPr="00EE24BC" w:rsidRDefault="00EE24BC" w:rsidP="00EE24BC">
      <w:pPr>
        <w:pStyle w:val="ZLITPKTzmpktliter"/>
      </w:pPr>
      <w:r w:rsidRPr="00EE24BC">
        <w:t>„14)</w:t>
      </w:r>
      <w:r w:rsidRPr="00EE24BC">
        <w:tab/>
        <w:t>osoba zagrożona uzależnieniem – osobę, u której zespół zjawisk psychicznych</w:t>
      </w:r>
      <w:r w:rsidR="00314F86" w:rsidRPr="00EE24BC">
        <w:t xml:space="preserve"> i</w:t>
      </w:r>
      <w:r w:rsidR="00314F86">
        <w:t> </w:t>
      </w:r>
      <w:r w:rsidRPr="00EE24BC">
        <w:t>oddziaływań środowisk</w:t>
      </w:r>
      <w:r w:rsidRPr="00EE24BC">
        <w:t>o</w:t>
      </w:r>
      <w:r w:rsidRPr="00EE24BC">
        <w:t>wych stwarza duże prawdopodobieństwo powstania uzależnienia od środków odurzających lub substancji psychotropowych, albo osobę sporadycznie używającą środków odurzających, substancji psychotrop</w:t>
      </w:r>
      <w:r w:rsidRPr="00EE24BC">
        <w:t>o</w:t>
      </w:r>
      <w:r w:rsidRPr="00EE24BC">
        <w:t>wych, środków zastępczych lub nowych substancji psychoaktywnych;</w:t>
      </w:r>
    </w:p>
    <w:p w:rsidR="00EE24BC" w:rsidRPr="00EE24BC" w:rsidRDefault="00EE24BC" w:rsidP="00EE24BC">
      <w:pPr>
        <w:pStyle w:val="ZLITPKTzmpktliter"/>
      </w:pPr>
      <w:r w:rsidRPr="00EE24BC">
        <w:t>15)</w:t>
      </w:r>
      <w:r w:rsidRPr="00EE24BC">
        <w:tab/>
        <w:t>osoba uzależniona – osobę, która</w:t>
      </w:r>
      <w:r w:rsidR="00314F86" w:rsidRPr="00EE24BC">
        <w:t xml:space="preserve"> w</w:t>
      </w:r>
      <w:r w:rsidR="00314F86">
        <w:t> </w:t>
      </w:r>
      <w:r w:rsidRPr="00EE24BC">
        <w:t>wyniku używania środków odurzających, substancji psychotropowych, środków zastępczych lub nowych substancji psychoaktywnych albo używania ich</w:t>
      </w:r>
      <w:r w:rsidR="00314F86" w:rsidRPr="00EE24BC">
        <w:t xml:space="preserve"> w</w:t>
      </w:r>
      <w:r w:rsidR="00314F86">
        <w:t> </w:t>
      </w:r>
      <w:r w:rsidRPr="00EE24BC">
        <w:t>celach medycznych znajduje się</w:t>
      </w:r>
      <w:r w:rsidR="00314F86" w:rsidRPr="00EE24BC">
        <w:t xml:space="preserve"> w</w:t>
      </w:r>
      <w:r w:rsidR="00314F86">
        <w:t> </w:t>
      </w:r>
      <w:r w:rsidRPr="00EE24BC">
        <w:t>stanie uzależnienia od tych środków lub substancji;”,</w:t>
      </w:r>
    </w:p>
    <w:p w:rsidR="00EE24BC" w:rsidRPr="00EE24BC" w:rsidRDefault="00EE24BC" w:rsidP="00314F86">
      <w:pPr>
        <w:pStyle w:val="LITlitera"/>
        <w:keepNext/>
      </w:pPr>
      <w:r w:rsidRPr="00EE24BC">
        <w:lastRenderedPageBreak/>
        <w:t>e)</w:t>
      </w:r>
      <w:r w:rsidRPr="00EE24BC">
        <w:tab/>
        <w:t>pkt 2</w:t>
      </w:r>
      <w:r w:rsidR="00314F86" w:rsidRPr="00EE24BC">
        <w:t>1</w:t>
      </w:r>
      <w:r w:rsidR="00314F86">
        <w:t> </w:t>
      </w:r>
      <w:r w:rsidRPr="00EE24BC">
        <w:t>otrzymuje brzmienie:</w:t>
      </w:r>
    </w:p>
    <w:p w:rsidR="00EE24BC" w:rsidRPr="00EE24BC" w:rsidRDefault="00EE24BC" w:rsidP="00EE24BC">
      <w:pPr>
        <w:pStyle w:val="ZLITPKTzmpktliter"/>
      </w:pPr>
      <w:r w:rsidRPr="00EE24BC">
        <w:t>„21</w:t>
      </w:r>
      <w:r w:rsidR="00314F86">
        <w:t>)</w:t>
      </w:r>
      <w:r w:rsidR="00314F86">
        <w:tab/>
      </w:r>
      <w:r w:rsidRPr="00EE24BC">
        <w:t>przywóz – każde wprowadzenie na obszar celny Unii Europejskiej środków odurzających, substancji ps</w:t>
      </w:r>
      <w:r w:rsidRPr="00EE24BC">
        <w:t>y</w:t>
      </w:r>
      <w:r w:rsidRPr="00EE24BC">
        <w:t>chotropowych, środków zastępczych lub nowych substancji psychoaktywnych;”,</w:t>
      </w:r>
    </w:p>
    <w:p w:rsidR="00EE24BC" w:rsidRPr="00EE24BC" w:rsidRDefault="00EE24BC" w:rsidP="00314F86">
      <w:pPr>
        <w:pStyle w:val="LITlitera"/>
        <w:keepNext/>
      </w:pPr>
      <w:r w:rsidRPr="00EE24BC">
        <w:t>f)</w:t>
      </w:r>
      <w:r w:rsidRPr="00EE24BC">
        <w:tab/>
        <w:t>pkt 2</w:t>
      </w:r>
      <w:r w:rsidR="00314F86" w:rsidRPr="00EE24BC">
        <w:t>7</w:t>
      </w:r>
      <w:r w:rsidR="00314F86">
        <w:t> </w:t>
      </w:r>
      <w:r w:rsidRPr="00EE24BC">
        <w:t>otrzymuje brzmienie:</w:t>
      </w:r>
    </w:p>
    <w:p w:rsidR="00EE24BC" w:rsidRPr="00EE24BC" w:rsidRDefault="00EE24BC" w:rsidP="00EE24BC">
      <w:pPr>
        <w:pStyle w:val="ZLITPKTzmpktliter"/>
      </w:pPr>
      <w:r w:rsidRPr="00EE24BC">
        <w:t>„27)</w:t>
      </w:r>
      <w:r w:rsidRPr="00EE24BC">
        <w:tab/>
        <w:t>środek zastępczy – produkt zawierający co najmniej jedną nową substancję psychoaktywną lub inną su</w:t>
      </w:r>
      <w:r w:rsidRPr="00EE24BC">
        <w:t>b</w:t>
      </w:r>
      <w:r w:rsidRPr="00EE24BC">
        <w:t>stancję</w:t>
      </w:r>
      <w:r w:rsidR="00314F86" w:rsidRPr="00EE24BC">
        <w:t xml:space="preserve"> o</w:t>
      </w:r>
      <w:r w:rsidR="00314F86">
        <w:t> </w:t>
      </w:r>
      <w:r w:rsidRPr="00EE24BC">
        <w:t>podobnym działaniu na ośrodkowy układ nerwowy, który może być użyty zamiast środka odurz</w:t>
      </w:r>
      <w:r w:rsidRPr="00EE24BC">
        <w:t>a</w:t>
      </w:r>
      <w:r w:rsidRPr="00EE24BC">
        <w:t>jącego lub substancji psychotropowej lub</w:t>
      </w:r>
      <w:r w:rsidR="00314F86" w:rsidRPr="00EE24BC">
        <w:t xml:space="preserve"> w</w:t>
      </w:r>
      <w:r w:rsidR="00314F86">
        <w:t> </w:t>
      </w:r>
      <w:r w:rsidRPr="00EE24BC">
        <w:t>takich samych celach jak środek odurzający lub substancja psychotropowa, których wytwarzanie</w:t>
      </w:r>
      <w:r w:rsidR="00314F86" w:rsidRPr="00EE24BC">
        <w:t xml:space="preserve"> i</w:t>
      </w:r>
      <w:r w:rsidR="00314F86">
        <w:t> </w:t>
      </w:r>
      <w:r w:rsidRPr="00EE24BC">
        <w:t>wprowadzanie do obrotu nie jest regulowane na podstawie przep</w:t>
      </w:r>
      <w:r w:rsidRPr="00EE24BC">
        <w:t>i</w:t>
      </w:r>
      <w:r w:rsidRPr="00EE24BC">
        <w:t>sów odrębnych; do środków zastępczych nie stosuje się przepisów</w:t>
      </w:r>
      <w:r w:rsidR="00314F86" w:rsidRPr="00EE24BC">
        <w:t xml:space="preserve"> o</w:t>
      </w:r>
      <w:r w:rsidR="00314F86">
        <w:t> </w:t>
      </w:r>
      <w:r w:rsidRPr="00EE24BC">
        <w:t>ogólnym bezpieczeństwie produ</w:t>
      </w:r>
      <w:r w:rsidRPr="00EE24BC">
        <w:t>k</w:t>
      </w:r>
      <w:r w:rsidRPr="00EE24BC">
        <w:t>tów;”,</w:t>
      </w:r>
    </w:p>
    <w:p w:rsidR="00EE24BC" w:rsidRPr="00EE24BC" w:rsidRDefault="00EE24BC" w:rsidP="00314F86">
      <w:pPr>
        <w:pStyle w:val="LITlitera"/>
        <w:keepNext/>
      </w:pPr>
      <w:r w:rsidRPr="00EE24BC">
        <w:t>g)</w:t>
      </w:r>
      <w:r w:rsidRPr="00EE24BC">
        <w:tab/>
        <w:t>pkt 3</w:t>
      </w:r>
      <w:r w:rsidR="00314F86" w:rsidRPr="00EE24BC">
        <w:t>1</w:t>
      </w:r>
      <w:r w:rsidR="00314F86">
        <w:t> </w:t>
      </w:r>
      <w:r w:rsidRPr="00EE24BC">
        <w:t>otrzymuje brzmienie:</w:t>
      </w:r>
    </w:p>
    <w:p w:rsidR="00EE24BC" w:rsidRPr="00EE24BC" w:rsidRDefault="00EE24BC" w:rsidP="00EE24BC">
      <w:pPr>
        <w:pStyle w:val="ZLITPKTzmpktliter"/>
      </w:pPr>
      <w:r w:rsidRPr="00EE24BC">
        <w:t>„31</w:t>
      </w:r>
      <w:r w:rsidR="00314F86">
        <w:t>)</w:t>
      </w:r>
      <w:r w:rsidR="00314F86">
        <w:tab/>
      </w:r>
      <w:r w:rsidRPr="00EE24BC">
        <w:t>używanie środka odurzającego, substancji psychotropowej, środka zastępczego lub nowej substancji ps</w:t>
      </w:r>
      <w:r w:rsidRPr="00EE24BC">
        <w:t>y</w:t>
      </w:r>
      <w:r w:rsidRPr="00EE24BC">
        <w:t>choaktywnej – wprowadzanie do organizmu człowieka środka odurzającego, substancji psychotropowej, środka zastępczego lub nowej substancji psychoaktywnej, niezależnie od drogi podania;”,</w:t>
      </w:r>
    </w:p>
    <w:p w:rsidR="00EE24BC" w:rsidRPr="00EE24BC" w:rsidRDefault="00EE24BC" w:rsidP="00314F86">
      <w:pPr>
        <w:pStyle w:val="LITlitera"/>
        <w:keepNext/>
      </w:pPr>
      <w:r w:rsidRPr="00EE24BC">
        <w:t>h</w:t>
      </w:r>
      <w:r w:rsidR="00314F86">
        <w:t>)</w:t>
      </w:r>
      <w:r w:rsidR="00314F86">
        <w:tab/>
      </w:r>
      <w:r w:rsidRPr="00EE24BC">
        <w:t>pkt 3</w:t>
      </w:r>
      <w:r w:rsidR="00314F86" w:rsidRPr="00EE24BC">
        <w:t>4</w:t>
      </w:r>
      <w:r w:rsidR="00314F86">
        <w:t xml:space="preserve"> i </w:t>
      </w:r>
      <w:r w:rsidRPr="00EE24BC">
        <w:t>3</w:t>
      </w:r>
      <w:r w:rsidR="00314F86" w:rsidRPr="00EE24BC">
        <w:t>5</w:t>
      </w:r>
      <w:r w:rsidR="00314F86">
        <w:t> </w:t>
      </w:r>
      <w:r w:rsidRPr="00EE24BC">
        <w:t>otrzymują brzmienie:</w:t>
      </w:r>
    </w:p>
    <w:p w:rsidR="00EE24BC" w:rsidRPr="00EE24BC" w:rsidRDefault="00EE24BC" w:rsidP="00EE24BC">
      <w:pPr>
        <w:pStyle w:val="ZLITPKTzmpktliter"/>
      </w:pPr>
      <w:r w:rsidRPr="00EE24BC">
        <w:t>„34</w:t>
      </w:r>
      <w:r w:rsidR="00314F86">
        <w:t>)</w:t>
      </w:r>
      <w:r w:rsidR="00314F86">
        <w:tab/>
      </w:r>
      <w:r w:rsidRPr="00EE24BC">
        <w:t>wprowadzanie do obrotu – udostępnienie osobom trzecim, odpłatnie lub nieodpłatnie, środków odurzaj</w:t>
      </w:r>
      <w:r w:rsidRPr="00EE24BC">
        <w:t>ą</w:t>
      </w:r>
      <w:r w:rsidRPr="00EE24BC">
        <w:t xml:space="preserve">cych, substancji psychotropowych, prekursorów, środków zastępczych lub nowych substancji </w:t>
      </w:r>
      <w:proofErr w:type="spellStart"/>
      <w:r w:rsidRPr="00EE24BC">
        <w:t>psycho</w:t>
      </w:r>
      <w:proofErr w:type="spellEnd"/>
      <w:r w:rsidR="003855A6">
        <w:t>-</w:t>
      </w:r>
      <w:r w:rsidR="003855A6">
        <w:br/>
      </w:r>
      <w:r w:rsidRPr="00EE24BC">
        <w:t>aktywnych;</w:t>
      </w:r>
    </w:p>
    <w:p w:rsidR="00EE24BC" w:rsidRPr="00EE24BC" w:rsidRDefault="00EE24BC" w:rsidP="00EE24BC">
      <w:pPr>
        <w:pStyle w:val="ZLITPKTzmpktliter"/>
      </w:pPr>
      <w:r w:rsidRPr="00EE24BC">
        <w:t>35</w:t>
      </w:r>
      <w:r w:rsidR="00314F86">
        <w:t>)</w:t>
      </w:r>
      <w:r w:rsidR="00314F86">
        <w:tab/>
      </w:r>
      <w:r w:rsidRPr="00EE24BC">
        <w:t>wytwarzanie – czynności, za pomocą których mogą być otrzymywane środki odurzające, substancje ps</w:t>
      </w:r>
      <w:r w:rsidRPr="00EE24BC">
        <w:t>y</w:t>
      </w:r>
      <w:r w:rsidRPr="00EE24BC">
        <w:t xml:space="preserve">chotropowe, </w:t>
      </w:r>
      <w:proofErr w:type="spellStart"/>
      <w:r w:rsidRPr="00EE24BC">
        <w:t>prekursory</w:t>
      </w:r>
      <w:proofErr w:type="spellEnd"/>
      <w:r w:rsidRPr="00EE24BC">
        <w:t>, środki zastępcze lub nowe substancje psychoaktywne, ich oczyszczanie, ekstra</w:t>
      </w:r>
      <w:r w:rsidRPr="00EE24BC">
        <w:t>k</w:t>
      </w:r>
      <w:r w:rsidRPr="00EE24BC">
        <w:t>cję surowców</w:t>
      </w:r>
      <w:r w:rsidR="00314F86" w:rsidRPr="00EE24BC">
        <w:t xml:space="preserve"> i</w:t>
      </w:r>
      <w:r w:rsidR="00314F86">
        <w:t> </w:t>
      </w:r>
      <w:r w:rsidRPr="00EE24BC">
        <w:t xml:space="preserve">półproduktów oraz otrzymywanie soli tych środków lub substancji;”, </w:t>
      </w:r>
    </w:p>
    <w:p w:rsidR="00EE24BC" w:rsidRPr="00EE24BC" w:rsidRDefault="00EE24BC" w:rsidP="00314F86">
      <w:pPr>
        <w:pStyle w:val="LITlitera"/>
        <w:keepNext/>
      </w:pPr>
      <w:r w:rsidRPr="00EE24BC">
        <w:t>i)</w:t>
      </w:r>
      <w:r w:rsidRPr="00EE24BC">
        <w:tab/>
        <w:t>pkt 3</w:t>
      </w:r>
      <w:r w:rsidR="00314F86" w:rsidRPr="00EE24BC">
        <w:t>7</w:t>
      </w:r>
      <w:r w:rsidR="00314F86">
        <w:t> </w:t>
      </w:r>
      <w:r w:rsidRPr="00EE24BC">
        <w:t>otrzymuje brzmienie:</w:t>
      </w:r>
    </w:p>
    <w:p w:rsidR="00EE24BC" w:rsidRPr="00EE24BC" w:rsidRDefault="00EE24BC" w:rsidP="00EE24BC">
      <w:pPr>
        <w:pStyle w:val="ZLITPKTzmpktliter"/>
      </w:pPr>
      <w:r w:rsidRPr="00EE24BC">
        <w:t>„37)</w:t>
      </w:r>
      <w:r w:rsidRPr="00EE24BC">
        <w:tab/>
        <w:t>ziele konopi innych niż włókniste – każdą naziemną część rośliny konopi (pojedynczą lub</w:t>
      </w:r>
      <w:r w:rsidR="00314F86" w:rsidRPr="00EE24BC">
        <w:t xml:space="preserve"> w</w:t>
      </w:r>
      <w:r w:rsidR="00314F86">
        <w:t> </w:t>
      </w:r>
      <w:r w:rsidRPr="00EE24BC">
        <w:t>mieszaninie),</w:t>
      </w:r>
      <w:r w:rsidR="00314F86" w:rsidRPr="00EE24BC">
        <w:t xml:space="preserve"> z</w:t>
      </w:r>
      <w:r w:rsidR="00314F86">
        <w:t> </w:t>
      </w:r>
      <w:r w:rsidRPr="00EE24BC">
        <w:t>wyłączeniem nasion, zawierającą powyżej 0,20% sumy delta</w:t>
      </w:r>
      <w:r w:rsidR="00314F86">
        <w:softHyphen/>
      </w:r>
      <w:r w:rsidR="00314F86">
        <w:noBreakHyphen/>
      </w:r>
      <w:r w:rsidR="00314F86" w:rsidRPr="00EE24BC">
        <w:t>9</w:t>
      </w:r>
      <w:r w:rsidR="00314F86">
        <w:noBreakHyphen/>
      </w:r>
      <w:r w:rsidRPr="00EE24BC">
        <w:t xml:space="preserve">tetrahydrokannabinolu oraz kwasu </w:t>
      </w:r>
      <w:proofErr w:type="spellStart"/>
      <w:r w:rsidRPr="00EE24BC">
        <w:t>tetr</w:t>
      </w:r>
      <w:r w:rsidRPr="00EE24BC">
        <w:t>a</w:t>
      </w:r>
      <w:r w:rsidRPr="00EE24BC">
        <w:t>hydrokannabinolowego</w:t>
      </w:r>
      <w:proofErr w:type="spellEnd"/>
      <w:r w:rsidRPr="00EE24BC">
        <w:t xml:space="preserve"> (kwasu delta</w:t>
      </w:r>
      <w:r w:rsidR="00314F86">
        <w:softHyphen/>
      </w:r>
      <w:r w:rsidR="00314F86">
        <w:noBreakHyphen/>
      </w:r>
      <w:r w:rsidR="00314F86" w:rsidRPr="00EE24BC">
        <w:t>9</w:t>
      </w:r>
      <w:r w:rsidR="00314F86">
        <w:noBreakHyphen/>
      </w:r>
      <w:r w:rsidRPr="00EE24BC">
        <w:t>THC</w:t>
      </w:r>
      <w:r w:rsidR="00314F86">
        <w:softHyphen/>
      </w:r>
      <w:r w:rsidR="00314F86">
        <w:noBreakHyphen/>
      </w:r>
      <w:r w:rsidR="00314F86" w:rsidRPr="00EE24BC">
        <w:t>2</w:t>
      </w:r>
      <w:r w:rsidR="00314F86">
        <w:noBreakHyphen/>
      </w:r>
      <w:r w:rsidRPr="00EE24BC">
        <w:t>karboksylowego);”;</w:t>
      </w:r>
    </w:p>
    <w:p w:rsidR="00EE24BC" w:rsidRPr="00EE24BC" w:rsidRDefault="00EE24BC" w:rsidP="00314F86">
      <w:pPr>
        <w:pStyle w:val="PKTpunkt"/>
        <w:keepNext/>
      </w:pPr>
      <w:r w:rsidRPr="00EE24BC">
        <w:t>3)</w:t>
      </w:r>
      <w:r w:rsidRPr="00EE24BC">
        <w:tab/>
        <w:t>w</w:t>
      </w:r>
      <w:r w:rsidR="00314F86">
        <w:t xml:space="preserve"> art. </w:t>
      </w:r>
      <w:r w:rsidR="00314F86" w:rsidRPr="00EE24BC">
        <w:t>5</w:t>
      </w:r>
      <w:r w:rsidR="00314F86">
        <w:t xml:space="preserve"> w ust. </w:t>
      </w:r>
      <w:r w:rsidRPr="00EE24BC">
        <w:t>2:</w:t>
      </w:r>
    </w:p>
    <w:p w:rsidR="00EE24BC" w:rsidRPr="00EE24BC" w:rsidRDefault="00EE24BC" w:rsidP="00314F86">
      <w:pPr>
        <w:pStyle w:val="LITlitera"/>
        <w:keepNext/>
      </w:pPr>
      <w:r w:rsidRPr="00EE24BC">
        <w:t>a)</w:t>
      </w:r>
      <w:r w:rsidRPr="00EE24BC">
        <w:tab/>
        <w:t xml:space="preserve">pkt </w:t>
      </w:r>
      <w:r w:rsidR="00314F86" w:rsidRPr="00EE24BC">
        <w:t>3</w:t>
      </w:r>
      <w:r w:rsidR="00314F86">
        <w:t> </w:t>
      </w:r>
      <w:r w:rsidRPr="00EE24BC">
        <w:t>otrzymuje brzmienie:</w:t>
      </w:r>
    </w:p>
    <w:p w:rsidR="00EE24BC" w:rsidRPr="00EE24BC" w:rsidRDefault="00EE24BC" w:rsidP="00EE24BC">
      <w:pPr>
        <w:pStyle w:val="ZLITPKTzmpktliter"/>
      </w:pPr>
      <w:r w:rsidRPr="00EE24BC">
        <w:t>„3)</w:t>
      </w:r>
      <w:r w:rsidRPr="00EE24BC">
        <w:tab/>
        <w:t>podmioty lecznicze</w:t>
      </w:r>
      <w:r w:rsidR="00314F86" w:rsidRPr="00EE24BC">
        <w:t xml:space="preserve"> i</w:t>
      </w:r>
      <w:r w:rsidR="00314F86">
        <w:t> </w:t>
      </w:r>
      <w:r w:rsidRPr="00EE24BC">
        <w:t>inne podmioty działające</w:t>
      </w:r>
      <w:r w:rsidR="00314F86" w:rsidRPr="00EE24BC">
        <w:t xml:space="preserve"> w</w:t>
      </w:r>
      <w:r w:rsidR="00314F86">
        <w:t> </w:t>
      </w:r>
      <w:r w:rsidRPr="00EE24BC">
        <w:t>ochronie zdrowia;”,</w:t>
      </w:r>
    </w:p>
    <w:p w:rsidR="00EE24BC" w:rsidRPr="00EE24BC" w:rsidRDefault="00EE24BC" w:rsidP="00314F86">
      <w:pPr>
        <w:pStyle w:val="LITlitera"/>
        <w:keepNext/>
      </w:pPr>
      <w:r w:rsidRPr="00EE24BC">
        <w:t>b)</w:t>
      </w:r>
      <w:r w:rsidRPr="00EE24BC">
        <w:tab/>
        <w:t>po</w:t>
      </w:r>
      <w:r w:rsidR="00314F86">
        <w:t xml:space="preserve"> pkt </w:t>
      </w:r>
      <w:r w:rsidR="00314F86" w:rsidRPr="00EE24BC">
        <w:t>7</w:t>
      </w:r>
      <w:r w:rsidR="00314F86">
        <w:t> </w:t>
      </w:r>
      <w:r w:rsidRPr="00EE24BC">
        <w:t>dodaje się</w:t>
      </w:r>
      <w:r w:rsidR="00314F86">
        <w:t xml:space="preserve"> pkt </w:t>
      </w:r>
      <w:r w:rsidRPr="00EE24BC">
        <w:t>7a</w:t>
      </w:r>
      <w:r w:rsidR="00314F86" w:rsidRPr="00EE24BC">
        <w:t xml:space="preserve"> w</w:t>
      </w:r>
      <w:r w:rsidR="00314F86">
        <w:t> </w:t>
      </w:r>
      <w:r w:rsidRPr="00EE24BC">
        <w:t>brzmieniu:</w:t>
      </w:r>
    </w:p>
    <w:p w:rsidR="00EE24BC" w:rsidRPr="00EE24BC" w:rsidRDefault="00EE24BC" w:rsidP="00EE24BC">
      <w:pPr>
        <w:pStyle w:val="ZLITPKTzmpktliter"/>
      </w:pPr>
      <w:r w:rsidRPr="00EE24BC">
        <w:t>„7a)</w:t>
      </w:r>
      <w:r w:rsidRPr="00EE24BC">
        <w:tab/>
        <w:t>jednostki organizacyjne wspierania rodziny</w:t>
      </w:r>
      <w:r w:rsidR="00314F86" w:rsidRPr="00EE24BC">
        <w:t xml:space="preserve"> i</w:t>
      </w:r>
      <w:r w:rsidR="00314F86">
        <w:t> </w:t>
      </w:r>
      <w:r w:rsidRPr="00EE24BC">
        <w:t>systemu pieczy zastępczej,</w:t>
      </w:r>
      <w:r w:rsidR="00314F86" w:rsidRPr="00EE24BC">
        <w:t xml:space="preserve"> o</w:t>
      </w:r>
      <w:r w:rsidR="00314F86">
        <w:t> </w:t>
      </w:r>
      <w:r w:rsidRPr="00EE24BC">
        <w:t>których mowa</w:t>
      </w:r>
      <w:r w:rsidR="00314F86" w:rsidRPr="00EE24BC">
        <w:t xml:space="preserve"> w</w:t>
      </w:r>
      <w:r w:rsidR="00314F86">
        <w:t> art. </w:t>
      </w:r>
      <w:r w:rsidR="00314F86" w:rsidRPr="00EE24BC">
        <w:t>2</w:t>
      </w:r>
      <w:r w:rsidR="00314F86">
        <w:t xml:space="preserve"> ust. </w:t>
      </w:r>
      <w:r w:rsidR="00314F86" w:rsidRPr="00EE24BC">
        <w:t>3</w:t>
      </w:r>
      <w:r w:rsidR="00314F86">
        <w:t> </w:t>
      </w:r>
      <w:r w:rsidRPr="00EE24BC">
        <w:t>ustawy</w:t>
      </w:r>
      <w:r w:rsidR="00314F86" w:rsidRPr="00EE24BC">
        <w:t xml:space="preserve"> z</w:t>
      </w:r>
      <w:r w:rsidR="00314F86">
        <w:t> </w:t>
      </w:r>
      <w:r w:rsidRPr="00EE24BC">
        <w:t xml:space="preserve">dnia </w:t>
      </w:r>
      <w:r w:rsidR="00314F86" w:rsidRPr="00EE24BC">
        <w:t>9</w:t>
      </w:r>
      <w:r w:rsidR="00314F86">
        <w:t> </w:t>
      </w:r>
      <w:r w:rsidRPr="00EE24BC">
        <w:t>czerwca 201</w:t>
      </w:r>
      <w:r w:rsidR="00314F86" w:rsidRPr="00EE24BC">
        <w:t>1</w:t>
      </w:r>
      <w:r w:rsidR="00314F86">
        <w:t> </w:t>
      </w:r>
      <w:r w:rsidRPr="00EE24BC">
        <w:t>r.</w:t>
      </w:r>
      <w:r w:rsidR="00314F86" w:rsidRPr="00EE24BC">
        <w:t xml:space="preserve"> o</w:t>
      </w:r>
      <w:r w:rsidR="00314F86">
        <w:t> </w:t>
      </w:r>
      <w:r w:rsidRPr="00EE24BC">
        <w:t>wspieraniu rodziny</w:t>
      </w:r>
      <w:r w:rsidR="00314F86" w:rsidRPr="00EE24BC">
        <w:t xml:space="preserve"> i</w:t>
      </w:r>
      <w:r w:rsidR="00314F86">
        <w:t> </w:t>
      </w:r>
      <w:r w:rsidRPr="00EE24BC">
        <w:t>systemie pieczy zastępczej (</w:t>
      </w:r>
      <w:r w:rsidR="00314F86">
        <w:t>Dz. U.</w:t>
      </w:r>
      <w:r w:rsidR="00314F86" w:rsidRPr="00EE24BC">
        <w:t xml:space="preserve"> z</w:t>
      </w:r>
      <w:r w:rsidR="00314F86">
        <w:t> </w:t>
      </w:r>
      <w:r w:rsidRPr="00EE24BC">
        <w:t>201</w:t>
      </w:r>
      <w:r w:rsidR="00314F86" w:rsidRPr="00EE24BC">
        <w:t>5</w:t>
      </w:r>
      <w:r w:rsidR="00314F86">
        <w:t> </w:t>
      </w:r>
      <w:r w:rsidRPr="00EE24BC">
        <w:t>r.</w:t>
      </w:r>
      <w:r w:rsidR="00314F86">
        <w:t xml:space="preserve"> poz. </w:t>
      </w:r>
      <w:r w:rsidRPr="00EE24BC">
        <w:t>332), oraz asystentów rodziny, rodziny zastępcze</w:t>
      </w:r>
      <w:r w:rsidR="00314F86" w:rsidRPr="00EE24BC">
        <w:t xml:space="preserve"> i</w:t>
      </w:r>
      <w:r w:rsidR="00314F86">
        <w:t> </w:t>
      </w:r>
      <w:r w:rsidRPr="00EE24BC">
        <w:t>prowadzących rodzinne domy dziecka;”;</w:t>
      </w:r>
    </w:p>
    <w:p w:rsidR="00EE24BC" w:rsidRPr="00EE24BC" w:rsidRDefault="00EE24BC" w:rsidP="00314F86">
      <w:pPr>
        <w:pStyle w:val="PKTpunkt"/>
        <w:keepNext/>
      </w:pPr>
      <w:r w:rsidRPr="00EE24BC">
        <w:t>4)</w:t>
      </w:r>
      <w:r w:rsidRPr="00EE24BC">
        <w:tab/>
        <w:t>w</w:t>
      </w:r>
      <w:r w:rsidR="00314F86">
        <w:t xml:space="preserve"> art. </w:t>
      </w:r>
      <w:r w:rsidR="00314F86" w:rsidRPr="00EE24BC">
        <w:t>6</w:t>
      </w:r>
      <w:r w:rsidR="00314F86">
        <w:t xml:space="preserve"> w ust. </w:t>
      </w:r>
      <w:r w:rsidRPr="00EE24BC">
        <w:t>3:</w:t>
      </w:r>
    </w:p>
    <w:p w:rsidR="00EE24BC" w:rsidRPr="00EE24BC" w:rsidRDefault="00EE24BC" w:rsidP="00314F86">
      <w:pPr>
        <w:pStyle w:val="LITlitera"/>
        <w:keepNext/>
      </w:pPr>
      <w:r w:rsidRPr="00EE24BC">
        <w:t>a)</w:t>
      </w:r>
      <w:r w:rsidRPr="00EE24BC">
        <w:tab/>
        <w:t xml:space="preserve">pkt </w:t>
      </w:r>
      <w:r w:rsidR="00314F86" w:rsidRPr="00EE24BC">
        <w:t>4</w:t>
      </w:r>
      <w:r w:rsidR="00314F86">
        <w:t> </w:t>
      </w:r>
      <w:r w:rsidRPr="00EE24BC">
        <w:t>otrzymuje brzmienie:</w:t>
      </w:r>
    </w:p>
    <w:p w:rsidR="00EE24BC" w:rsidRPr="00EE24BC" w:rsidRDefault="00EE24BC" w:rsidP="00EE24BC">
      <w:pPr>
        <w:pStyle w:val="ZLITPKTzmpktliter"/>
      </w:pPr>
      <w:r w:rsidRPr="00EE24BC">
        <w:t>„4)</w:t>
      </w:r>
      <w:r w:rsidRPr="00EE24BC">
        <w:tab/>
        <w:t>inicjowanie działań zmierzających do ograniczania używania środków odurzających, substancji psychotr</w:t>
      </w:r>
      <w:r w:rsidRPr="00EE24BC">
        <w:t>o</w:t>
      </w:r>
      <w:r w:rsidRPr="00EE24BC">
        <w:t>powych, środków zastępczych lub nowych substancji psychoaktywnych;”,</w:t>
      </w:r>
    </w:p>
    <w:p w:rsidR="00EE24BC" w:rsidRPr="00EE24BC" w:rsidRDefault="00EE24BC" w:rsidP="00314F86">
      <w:pPr>
        <w:pStyle w:val="LITlitera"/>
        <w:keepNext/>
      </w:pPr>
      <w:r w:rsidRPr="00EE24BC">
        <w:t>b)</w:t>
      </w:r>
      <w:r w:rsidRPr="00EE24BC">
        <w:tab/>
        <w:t xml:space="preserve">pkt </w:t>
      </w:r>
      <w:r w:rsidR="00314F86" w:rsidRPr="00EE24BC">
        <w:t>7</w:t>
      </w:r>
      <w:r w:rsidR="00314F86">
        <w:t> </w:t>
      </w:r>
      <w:r w:rsidRPr="00EE24BC">
        <w:t>otrzymuje brzmienie:</w:t>
      </w:r>
    </w:p>
    <w:p w:rsidR="00EE24BC" w:rsidRPr="00EE24BC" w:rsidRDefault="00EE24BC" w:rsidP="00EE24BC">
      <w:pPr>
        <w:pStyle w:val="ZLITPKTzmpktliter"/>
      </w:pPr>
      <w:r w:rsidRPr="00EE24BC">
        <w:t>„7</w:t>
      </w:r>
      <w:r w:rsidR="00314F86">
        <w:t>)</w:t>
      </w:r>
      <w:r w:rsidR="00314F86">
        <w:tab/>
      </w:r>
      <w:r w:rsidRPr="00EE24BC">
        <w:t>dokonywanie okresowych ocen programów profilaktycznych, leczniczych, rehabilitacyjnych</w:t>
      </w:r>
      <w:r w:rsidR="00314F86" w:rsidRPr="00EE24BC">
        <w:t xml:space="preserve"> i</w:t>
      </w:r>
      <w:r w:rsidR="00314F86">
        <w:t> </w:t>
      </w:r>
      <w:r w:rsidRPr="00EE24BC">
        <w:t>readaptacyjnych pod względem ich skuteczności</w:t>
      </w:r>
      <w:r w:rsidR="00314F86" w:rsidRPr="00EE24BC">
        <w:t xml:space="preserve"> w</w:t>
      </w:r>
      <w:r w:rsidR="00314F86">
        <w:t> </w:t>
      </w:r>
      <w:r w:rsidRPr="00EE24BC">
        <w:t>zakresie ograniczenia używania środków odurzaj</w:t>
      </w:r>
      <w:r w:rsidRPr="00EE24BC">
        <w:t>ą</w:t>
      </w:r>
      <w:r w:rsidRPr="00EE24BC">
        <w:t>cych, substancji psychotropowych, środków zastępczych lub nowych substancji psychoaktywnych;”;</w:t>
      </w:r>
    </w:p>
    <w:p w:rsidR="00EE24BC" w:rsidRPr="00EE24BC" w:rsidRDefault="00EE24BC" w:rsidP="00314F86">
      <w:pPr>
        <w:pStyle w:val="PKTpunkt"/>
        <w:keepNext/>
      </w:pPr>
      <w:r w:rsidRPr="00EE24BC">
        <w:t>5)</w:t>
      </w:r>
      <w:r w:rsidRPr="00EE24BC">
        <w:tab/>
        <w:t>w</w:t>
      </w:r>
      <w:r w:rsidR="00314F86">
        <w:t xml:space="preserve"> art. </w:t>
      </w:r>
      <w:r w:rsidR="00314F86" w:rsidRPr="00EE24BC">
        <w:t>9</w:t>
      </w:r>
      <w:r w:rsidR="00314F86">
        <w:t xml:space="preserve"> w ust. </w:t>
      </w:r>
      <w:r w:rsidR="00314F86" w:rsidRPr="00EE24BC">
        <w:t>7</w:t>
      </w:r>
      <w:r w:rsidR="00314F86">
        <w:t xml:space="preserve"> pkt </w:t>
      </w:r>
      <w:r w:rsidR="00314F86" w:rsidRPr="00EE24BC">
        <w:t>6</w:t>
      </w:r>
      <w:r w:rsidR="00314F86">
        <w:t> </w:t>
      </w:r>
      <w:r w:rsidRPr="00EE24BC">
        <w:t>otrzymuje brzmienie:</w:t>
      </w:r>
    </w:p>
    <w:p w:rsidR="00EE24BC" w:rsidRPr="00EE24BC" w:rsidRDefault="00EE24BC" w:rsidP="00EE24BC">
      <w:pPr>
        <w:pStyle w:val="ZPKTzmpktartykuempunktem"/>
      </w:pPr>
      <w:r w:rsidRPr="00EE24BC">
        <w:t>„6)</w:t>
      </w:r>
      <w:r w:rsidRPr="00EE24BC">
        <w:tab/>
        <w:t>gromadzenie</w:t>
      </w:r>
      <w:r w:rsidR="00314F86" w:rsidRPr="00EE24BC">
        <w:t xml:space="preserve"> i</w:t>
      </w:r>
      <w:r w:rsidR="00314F86">
        <w:t> </w:t>
      </w:r>
      <w:r w:rsidRPr="00EE24BC">
        <w:t>analiza informacji dotyczących nowo pojawiających się trendów</w:t>
      </w:r>
      <w:r w:rsidR="00314F86" w:rsidRPr="00EE24BC">
        <w:t xml:space="preserve"> w</w:t>
      </w:r>
      <w:r w:rsidR="00314F86">
        <w:t> </w:t>
      </w:r>
      <w:r w:rsidRPr="00EE24BC">
        <w:t>używaniu środków odurzaj</w:t>
      </w:r>
      <w:r w:rsidRPr="00EE24BC">
        <w:t>ą</w:t>
      </w:r>
      <w:r w:rsidRPr="00EE24BC">
        <w:t>cych, substancji psychotropowych, środków zastępczych lub nowych substancji psychoaktywnych.”;</w:t>
      </w:r>
    </w:p>
    <w:p w:rsidR="00EE24BC" w:rsidRPr="00EE24BC" w:rsidRDefault="00EE24BC" w:rsidP="00314F86">
      <w:pPr>
        <w:pStyle w:val="PKTpunkt"/>
        <w:keepNext/>
      </w:pPr>
      <w:r w:rsidRPr="00EE24BC">
        <w:t>6)</w:t>
      </w:r>
      <w:r w:rsidRPr="00EE24BC">
        <w:tab/>
        <w:t>w</w:t>
      </w:r>
      <w:r w:rsidR="00314F86">
        <w:t xml:space="preserve"> art. </w:t>
      </w:r>
      <w:r w:rsidRPr="00EE24BC">
        <w:t>1</w:t>
      </w:r>
      <w:r w:rsidR="00314F86" w:rsidRPr="00EE24BC">
        <w:t>5</w:t>
      </w:r>
      <w:r w:rsidR="00314F86">
        <w:t xml:space="preserve"> pkt </w:t>
      </w:r>
      <w:r w:rsidR="00314F86" w:rsidRPr="00EE24BC">
        <w:t>1</w:t>
      </w:r>
      <w:r w:rsidR="00314F86">
        <w:t> </w:t>
      </w:r>
      <w:r w:rsidRPr="00EE24BC">
        <w:t>otrzymuje brzmienie:</w:t>
      </w:r>
    </w:p>
    <w:p w:rsidR="00EE24BC" w:rsidRPr="00EE24BC" w:rsidRDefault="00EE24BC" w:rsidP="00EE24BC">
      <w:pPr>
        <w:pStyle w:val="ZPKTzmpktartykuempunktem"/>
      </w:pPr>
      <w:r w:rsidRPr="00EE24BC">
        <w:t>„1)</w:t>
      </w:r>
      <w:r w:rsidRPr="00EE24BC">
        <w:tab/>
        <w:t>monitorowanie</w:t>
      </w:r>
      <w:r w:rsidR="00314F86" w:rsidRPr="00EE24BC">
        <w:t xml:space="preserve"> i</w:t>
      </w:r>
      <w:r w:rsidR="00314F86">
        <w:t> </w:t>
      </w:r>
      <w:r w:rsidRPr="00EE24BC">
        <w:t>koordynowanie działań</w:t>
      </w:r>
      <w:r w:rsidR="00314F86" w:rsidRPr="00EE24BC">
        <w:t xml:space="preserve"> w</w:t>
      </w:r>
      <w:r w:rsidR="00314F86">
        <w:t> </w:t>
      </w:r>
      <w:r w:rsidRPr="00EE24BC">
        <w:t>zakresie realizacji polityki państwa</w:t>
      </w:r>
      <w:r w:rsidR="00314F86" w:rsidRPr="00EE24BC">
        <w:t xml:space="preserve"> w</w:t>
      </w:r>
      <w:r w:rsidR="00314F86">
        <w:t> </w:t>
      </w:r>
      <w:r w:rsidRPr="00EE24BC">
        <w:t>obszarze środków odurzaj</w:t>
      </w:r>
      <w:r w:rsidRPr="00EE24BC">
        <w:t>ą</w:t>
      </w:r>
      <w:r w:rsidRPr="00EE24BC">
        <w:t>cych, substancji psychotropowych, prekursorów, środków zastępczych lub nowych substancji psychoakty</w:t>
      </w:r>
      <w:r w:rsidRPr="00EE24BC">
        <w:t>w</w:t>
      </w:r>
      <w:r w:rsidRPr="00EE24BC">
        <w:t>nych;”;</w:t>
      </w:r>
    </w:p>
    <w:p w:rsidR="00EE24BC" w:rsidRPr="00EE24BC" w:rsidRDefault="00EE24BC" w:rsidP="00314F86">
      <w:pPr>
        <w:pStyle w:val="PKTpunkt"/>
        <w:keepNext/>
      </w:pPr>
      <w:r w:rsidRPr="00EE24BC">
        <w:lastRenderedPageBreak/>
        <w:t>7)</w:t>
      </w:r>
      <w:r w:rsidRPr="00EE24BC">
        <w:tab/>
        <w:t xml:space="preserve">w rozdziale </w:t>
      </w:r>
      <w:r w:rsidR="00314F86" w:rsidRPr="00EE24BC">
        <w:t>2</w:t>
      </w:r>
      <w:r w:rsidR="00314F86">
        <w:t> </w:t>
      </w:r>
      <w:r w:rsidRPr="00EE24BC">
        <w:t>po</w:t>
      </w:r>
      <w:r w:rsidR="00314F86">
        <w:t xml:space="preserve"> art. </w:t>
      </w:r>
      <w:r w:rsidRPr="00EE24BC">
        <w:t>1</w:t>
      </w:r>
      <w:r w:rsidR="00314F86" w:rsidRPr="00EE24BC">
        <w:t>8</w:t>
      </w:r>
      <w:r w:rsidR="00314F86">
        <w:t> </w:t>
      </w:r>
      <w:r w:rsidRPr="00EE24BC">
        <w:t>dodaje się</w:t>
      </w:r>
      <w:r w:rsidR="00314F86">
        <w:t xml:space="preserve"> art. </w:t>
      </w:r>
      <w:r w:rsidRPr="00EE24BC">
        <w:t>18a–18d</w:t>
      </w:r>
      <w:r w:rsidR="00314F86" w:rsidRPr="00EE24BC">
        <w:t xml:space="preserve"> w</w:t>
      </w:r>
      <w:r w:rsidR="00314F86">
        <w:t> </w:t>
      </w:r>
      <w:r w:rsidRPr="00EE24BC">
        <w:t>brzmieniu:</w:t>
      </w:r>
    </w:p>
    <w:p w:rsidR="00EE24BC" w:rsidRPr="00EE24BC" w:rsidRDefault="00EE24BC" w:rsidP="00EE24BC">
      <w:pPr>
        <w:pStyle w:val="ZARTzmartartykuempunktem"/>
      </w:pPr>
      <w:r w:rsidRPr="00EE24BC">
        <w:t>„Art. 18a. 1. Minister właściwy do spraw zdrowia powołuje Zespół do spraw oceny ryzyka zagrożeń dla zdr</w:t>
      </w:r>
      <w:r w:rsidRPr="00EE24BC">
        <w:t>o</w:t>
      </w:r>
      <w:r w:rsidRPr="00EE24BC">
        <w:t>wia lub życia ludzi związanych</w:t>
      </w:r>
      <w:r w:rsidR="00314F86" w:rsidRPr="00EE24BC">
        <w:t xml:space="preserve"> z</w:t>
      </w:r>
      <w:r w:rsidR="00314F86">
        <w:t> </w:t>
      </w:r>
      <w:r w:rsidRPr="00EE24BC">
        <w:t>używaniem nowych substancji psychoaktywnych, zwany dalej „Zespołem”.</w:t>
      </w:r>
    </w:p>
    <w:p w:rsidR="00EE24BC" w:rsidRPr="00EE24BC" w:rsidRDefault="00EE24BC" w:rsidP="00EE24BC">
      <w:pPr>
        <w:pStyle w:val="ZUSTzmustartykuempunktem"/>
      </w:pPr>
      <w:r w:rsidRPr="00EE24BC">
        <w:t>2. Zespół jest organem opiniodawczo</w:t>
      </w:r>
      <w:r w:rsidR="00314F86">
        <w:softHyphen/>
      </w:r>
      <w:r w:rsidR="00314F86">
        <w:noBreakHyphen/>
      </w:r>
      <w:r w:rsidRPr="00EE24BC">
        <w:t>doradczym ministra właściwego do spraw zdrowia</w:t>
      </w:r>
      <w:r w:rsidR="00314F86" w:rsidRPr="00EE24BC">
        <w:t xml:space="preserve"> w</w:t>
      </w:r>
      <w:r w:rsidR="00314F86">
        <w:t> </w:t>
      </w:r>
      <w:r w:rsidRPr="00EE24BC">
        <w:t>sprawach oceny p</w:t>
      </w:r>
      <w:r w:rsidRPr="00EE24BC">
        <w:t>o</w:t>
      </w:r>
      <w:r w:rsidRPr="00EE24BC">
        <w:t>tencjalnych zagrożeń dla zdrowia lub życia ludzi lub możliwości powodowania szkód społecznych, wynikających</w:t>
      </w:r>
      <w:r w:rsidR="00314F86" w:rsidRPr="00EE24BC">
        <w:t xml:space="preserve"> z</w:t>
      </w:r>
      <w:r w:rsidR="00314F86">
        <w:t> </w:t>
      </w:r>
      <w:r w:rsidRPr="00EE24BC">
        <w:t>używania substancji, co do których istnieje podejrzenie, że działają na ośrodkowy układ nerwowy.</w:t>
      </w:r>
    </w:p>
    <w:p w:rsidR="00EE24BC" w:rsidRPr="00EE24BC" w:rsidRDefault="00EE24BC" w:rsidP="00EE24BC">
      <w:pPr>
        <w:pStyle w:val="ZUSTzmustartykuempunktem"/>
      </w:pPr>
      <w:r w:rsidRPr="00EE24BC">
        <w:t>3. Członkami Zespołu są specjaliści</w:t>
      </w:r>
      <w:r w:rsidR="00314F86" w:rsidRPr="00EE24BC">
        <w:t xml:space="preserve"> w</w:t>
      </w:r>
      <w:r w:rsidR="00314F86">
        <w:t> </w:t>
      </w:r>
      <w:r w:rsidRPr="00EE24BC">
        <w:t>sprawach,</w:t>
      </w:r>
      <w:r w:rsidR="00314F86" w:rsidRPr="00EE24BC">
        <w:t xml:space="preserve"> o</w:t>
      </w:r>
      <w:r w:rsidR="00314F86">
        <w:t> </w:t>
      </w:r>
      <w:r w:rsidRPr="00EE24BC">
        <w:t>których mowa</w:t>
      </w:r>
      <w:r w:rsidR="00314F86" w:rsidRPr="00EE24BC">
        <w:t xml:space="preserve"> w</w:t>
      </w:r>
      <w:r w:rsidR="00314F86">
        <w:t> ust. </w:t>
      </w:r>
      <w:r w:rsidRPr="00EE24BC">
        <w:t>2, posiadający wiedzę co najmniej</w:t>
      </w:r>
      <w:r w:rsidR="00314F86" w:rsidRPr="00EE24BC">
        <w:t xml:space="preserve"> z</w:t>
      </w:r>
      <w:r w:rsidR="00314F86">
        <w:t> </w:t>
      </w:r>
      <w:r w:rsidRPr="00EE24BC">
        <w:t>zakresu nauk chemicznych, farmakologii, toksykologii, psychiatrii, nauk społecznych lub nauk prawnych.</w:t>
      </w:r>
    </w:p>
    <w:p w:rsidR="00EE24BC" w:rsidRPr="00EE24BC" w:rsidRDefault="00EE24BC" w:rsidP="00314F86">
      <w:pPr>
        <w:pStyle w:val="ZUSTzmustartykuempunktem"/>
        <w:keepNext/>
      </w:pPr>
      <w:r w:rsidRPr="00EE24BC">
        <w:t>4.</w:t>
      </w:r>
      <w:r w:rsidR="00314F86" w:rsidRPr="00EE24BC">
        <w:t xml:space="preserve"> W</w:t>
      </w:r>
      <w:r w:rsidR="00314F86">
        <w:t> </w:t>
      </w:r>
      <w:r w:rsidRPr="00EE24BC">
        <w:t>skład Zespołu wchodzą:</w:t>
      </w:r>
    </w:p>
    <w:p w:rsidR="00EE24BC" w:rsidRPr="00EE24BC" w:rsidRDefault="00EE24BC" w:rsidP="00EE24BC">
      <w:pPr>
        <w:pStyle w:val="ZPKTzmpktartykuempunktem"/>
      </w:pPr>
      <w:r w:rsidRPr="00EE24BC">
        <w:t>1)</w:t>
      </w:r>
      <w:r w:rsidRPr="00EE24BC">
        <w:tab/>
        <w:t>członkowie powołani przez ministra właściwego do spraw zdrowia,</w:t>
      </w:r>
      <w:r w:rsidR="00314F86" w:rsidRPr="00EE24BC">
        <w:t xml:space="preserve"> w</w:t>
      </w:r>
      <w:r w:rsidR="00314F86">
        <w:t> </w:t>
      </w:r>
      <w:r w:rsidRPr="00EE24BC">
        <w:t>tym przewodniczący</w:t>
      </w:r>
      <w:r w:rsidR="00314F86" w:rsidRPr="00EE24BC">
        <w:t xml:space="preserve"> i</w:t>
      </w:r>
      <w:r w:rsidR="00314F86">
        <w:t> </w:t>
      </w:r>
      <w:r w:rsidRPr="00EE24BC">
        <w:t>zastępca prz</w:t>
      </w:r>
      <w:r w:rsidRPr="00EE24BC">
        <w:t>e</w:t>
      </w:r>
      <w:r w:rsidRPr="00EE24BC">
        <w:t>wodniczącego;</w:t>
      </w:r>
    </w:p>
    <w:p w:rsidR="00EE24BC" w:rsidRPr="00EE24BC" w:rsidRDefault="00EE24BC" w:rsidP="00314F86">
      <w:pPr>
        <w:pStyle w:val="ZPKTzmpktartykuempunktem"/>
        <w:keepNext/>
      </w:pPr>
      <w:r w:rsidRPr="00EE24BC">
        <w:t>2)</w:t>
      </w:r>
      <w:r w:rsidRPr="00EE24BC">
        <w:tab/>
        <w:t>członkowie powołani przez ministra właściwego do spraw zdrowia na wniosek:</w:t>
      </w:r>
    </w:p>
    <w:p w:rsidR="00EE24BC" w:rsidRPr="00EE24BC" w:rsidRDefault="00EE24BC" w:rsidP="00EE24BC">
      <w:pPr>
        <w:pStyle w:val="ZLITwPKTzmlitwpktartykuempunktem"/>
      </w:pPr>
      <w:r w:rsidRPr="00EE24BC">
        <w:t>a)</w:t>
      </w:r>
      <w:r w:rsidRPr="00EE24BC">
        <w:tab/>
        <w:t>Ministra Sprawiedliwości,</w:t>
      </w:r>
    </w:p>
    <w:p w:rsidR="00EE24BC" w:rsidRPr="00EE24BC" w:rsidRDefault="00EE24BC" w:rsidP="00EE24BC">
      <w:pPr>
        <w:pStyle w:val="ZLITwPKTzmlitwpktartykuempunktem"/>
      </w:pPr>
      <w:r w:rsidRPr="00EE24BC">
        <w:t>b)</w:t>
      </w:r>
      <w:r w:rsidRPr="00EE24BC">
        <w:tab/>
        <w:t>Ministra Obrony Narodowej,</w:t>
      </w:r>
    </w:p>
    <w:p w:rsidR="00EE24BC" w:rsidRPr="00EE24BC" w:rsidRDefault="00EE24BC" w:rsidP="00EE24BC">
      <w:pPr>
        <w:pStyle w:val="ZLITwPKTzmlitwpktartykuempunktem"/>
      </w:pPr>
      <w:r w:rsidRPr="00EE24BC">
        <w:t>c)</w:t>
      </w:r>
      <w:r w:rsidRPr="00EE24BC">
        <w:tab/>
        <w:t>ministra właściwego do spraw wewnętrznych,</w:t>
      </w:r>
    </w:p>
    <w:p w:rsidR="00EE24BC" w:rsidRPr="00EE24BC" w:rsidRDefault="00EE24BC" w:rsidP="00EE24BC">
      <w:pPr>
        <w:pStyle w:val="ZLITwPKTzmlitwpktartykuempunktem"/>
      </w:pPr>
      <w:r w:rsidRPr="00EE24BC">
        <w:t>d)</w:t>
      </w:r>
      <w:r w:rsidRPr="00EE24BC">
        <w:tab/>
        <w:t>ministra właściwego do spraw gospodarki,</w:t>
      </w:r>
    </w:p>
    <w:p w:rsidR="00EE24BC" w:rsidRPr="00EE24BC" w:rsidRDefault="00EE24BC" w:rsidP="00EE24BC">
      <w:pPr>
        <w:pStyle w:val="ZLITwPKTzmlitwpktartykuempunktem"/>
      </w:pPr>
      <w:r w:rsidRPr="00EE24BC">
        <w:t>e)</w:t>
      </w:r>
      <w:r w:rsidRPr="00EE24BC">
        <w:tab/>
        <w:t>ministra właściwego do spraw transportu.</w:t>
      </w:r>
    </w:p>
    <w:p w:rsidR="00EE24BC" w:rsidRPr="00EE24BC" w:rsidRDefault="00EE24BC" w:rsidP="00314F86">
      <w:pPr>
        <w:pStyle w:val="ZUSTzmustartykuempunktem"/>
        <w:keepNext/>
      </w:pPr>
      <w:r w:rsidRPr="00EE24BC">
        <w:t>5. Minister właściwy do spraw zdrowia odwołuje członka Zespołu:</w:t>
      </w:r>
    </w:p>
    <w:p w:rsidR="00EE24BC" w:rsidRPr="003855A6" w:rsidRDefault="00EE24BC" w:rsidP="003855A6">
      <w:pPr>
        <w:pStyle w:val="ZPKTzmpktartykuempunktem"/>
        <w:spacing w:before="60"/>
        <w:rPr>
          <w:bCs w:val="0"/>
        </w:rPr>
      </w:pPr>
      <w:r w:rsidRPr="00EE24BC">
        <w:t>1)</w:t>
      </w:r>
      <w:r w:rsidRPr="00EE24BC">
        <w:tab/>
        <w:t>z własnej i</w:t>
      </w:r>
      <w:r w:rsidRPr="003855A6">
        <w:rPr>
          <w:bCs w:val="0"/>
        </w:rPr>
        <w:t>nicjatywy, po zasięgnięciu opinii organu, który wnioskował</w:t>
      </w:r>
      <w:r w:rsidR="00314F86" w:rsidRPr="003855A6">
        <w:rPr>
          <w:bCs w:val="0"/>
        </w:rPr>
        <w:t xml:space="preserve"> o </w:t>
      </w:r>
      <w:r w:rsidRPr="003855A6">
        <w:rPr>
          <w:bCs w:val="0"/>
        </w:rPr>
        <w:t>powołanie członka Zespołu, albo</w:t>
      </w:r>
    </w:p>
    <w:p w:rsidR="00EE24BC" w:rsidRPr="003855A6" w:rsidRDefault="00EE24BC" w:rsidP="003855A6">
      <w:pPr>
        <w:pStyle w:val="ZPKTzmpktartykuempunktem"/>
        <w:spacing w:before="60"/>
        <w:rPr>
          <w:bCs w:val="0"/>
        </w:rPr>
      </w:pPr>
      <w:r w:rsidRPr="003855A6">
        <w:rPr>
          <w:bCs w:val="0"/>
        </w:rPr>
        <w:t>2)</w:t>
      </w:r>
      <w:r w:rsidRPr="003855A6">
        <w:rPr>
          <w:bCs w:val="0"/>
        </w:rPr>
        <w:tab/>
        <w:t>na wniosek organu, który wnioskował</w:t>
      </w:r>
      <w:r w:rsidR="00314F86" w:rsidRPr="003855A6">
        <w:rPr>
          <w:bCs w:val="0"/>
        </w:rPr>
        <w:t xml:space="preserve"> o </w:t>
      </w:r>
      <w:r w:rsidRPr="003855A6">
        <w:rPr>
          <w:bCs w:val="0"/>
        </w:rPr>
        <w:t>powołanie członka Zespołu, albo</w:t>
      </w:r>
    </w:p>
    <w:p w:rsidR="00EE24BC" w:rsidRPr="00EE24BC" w:rsidRDefault="00EE24BC" w:rsidP="003855A6">
      <w:pPr>
        <w:pStyle w:val="ZPKTzmpktartykuempunktem"/>
        <w:spacing w:before="60"/>
      </w:pPr>
      <w:r w:rsidRPr="003855A6">
        <w:rPr>
          <w:bCs w:val="0"/>
        </w:rPr>
        <w:t>3)</w:t>
      </w:r>
      <w:r w:rsidRPr="003855A6">
        <w:rPr>
          <w:bCs w:val="0"/>
        </w:rPr>
        <w:tab/>
        <w:t xml:space="preserve">na własny </w:t>
      </w:r>
      <w:r w:rsidRPr="00EE24BC">
        <w:t>wniosek członka Zespołu.</w:t>
      </w:r>
    </w:p>
    <w:p w:rsidR="00EE24BC" w:rsidRPr="00EE24BC" w:rsidRDefault="00EE24BC" w:rsidP="00EE24BC">
      <w:pPr>
        <w:pStyle w:val="ZUSTzmustartykuempunktem"/>
      </w:pPr>
      <w:r w:rsidRPr="00EE24BC">
        <w:t>6. Obsługę administracyjną Zespołu zapewnia Główny Inspektorat Sanitarny.</w:t>
      </w:r>
    </w:p>
    <w:p w:rsidR="00EE24BC" w:rsidRPr="00EE24BC" w:rsidRDefault="00EE24BC" w:rsidP="00EE24BC">
      <w:pPr>
        <w:pStyle w:val="ZUSTzmustartykuempunktem"/>
      </w:pPr>
      <w:r w:rsidRPr="00EE24BC">
        <w:t>7. Minister właściwy do spraw zdrowia określi,</w:t>
      </w:r>
      <w:r w:rsidR="00314F86" w:rsidRPr="00EE24BC">
        <w:t xml:space="preserve"> w</w:t>
      </w:r>
      <w:r w:rsidR="00314F86">
        <w:t> </w:t>
      </w:r>
      <w:r w:rsidRPr="00EE24BC">
        <w:t>drodze zarządzenia, regulamin organizacyjny Zespołu, bi</w:t>
      </w:r>
      <w:r w:rsidRPr="00EE24BC">
        <w:t>o</w:t>
      </w:r>
      <w:r w:rsidRPr="00EE24BC">
        <w:t>rąc pod uwagę jego zadania oraz skład osobowy.</w:t>
      </w:r>
    </w:p>
    <w:p w:rsidR="00EE24BC" w:rsidRPr="00EE24BC" w:rsidRDefault="00EE24BC" w:rsidP="00314F86">
      <w:pPr>
        <w:pStyle w:val="ZARTzmartartykuempunktem"/>
        <w:keepNext/>
      </w:pPr>
      <w:r w:rsidRPr="00EE24BC">
        <w:t>Art. 18b. 1. Do zadań Zespołu należy:</w:t>
      </w:r>
    </w:p>
    <w:p w:rsidR="00EE24BC" w:rsidRPr="003855A6" w:rsidRDefault="00EE24BC" w:rsidP="003855A6">
      <w:pPr>
        <w:pStyle w:val="ZPKTzmpktartykuempunktem"/>
        <w:spacing w:before="60"/>
        <w:rPr>
          <w:bCs w:val="0"/>
        </w:rPr>
      </w:pPr>
      <w:r w:rsidRPr="00EE24BC">
        <w:t>1)</w:t>
      </w:r>
      <w:r w:rsidRPr="00EE24BC">
        <w:tab/>
        <w:t>ocena potencjalnych zagrożeń dla zdrowia lub życia ludzi lub możliwości powodowania szkód społecznych, wy</w:t>
      </w:r>
      <w:r w:rsidRPr="003855A6">
        <w:rPr>
          <w:bCs w:val="0"/>
        </w:rPr>
        <w:t>nikających</w:t>
      </w:r>
      <w:r w:rsidR="00314F86" w:rsidRPr="003855A6">
        <w:rPr>
          <w:bCs w:val="0"/>
        </w:rPr>
        <w:t xml:space="preserve"> z </w:t>
      </w:r>
      <w:r w:rsidRPr="003855A6">
        <w:rPr>
          <w:bCs w:val="0"/>
        </w:rPr>
        <w:t>używania substancji, co do których istnieje podejrzenie, że działają na ośrodkowy układ ne</w:t>
      </w:r>
      <w:r w:rsidRPr="003855A6">
        <w:rPr>
          <w:bCs w:val="0"/>
        </w:rPr>
        <w:t>r</w:t>
      </w:r>
      <w:r w:rsidRPr="003855A6">
        <w:rPr>
          <w:bCs w:val="0"/>
        </w:rPr>
        <w:t>wowy;</w:t>
      </w:r>
    </w:p>
    <w:p w:rsidR="00EE24BC" w:rsidRPr="003855A6" w:rsidRDefault="00EE24BC" w:rsidP="003855A6">
      <w:pPr>
        <w:pStyle w:val="ZPKTzmpktartykuempunktem"/>
        <w:spacing w:before="60"/>
        <w:rPr>
          <w:bCs w:val="0"/>
        </w:rPr>
      </w:pPr>
      <w:r w:rsidRPr="003855A6">
        <w:rPr>
          <w:bCs w:val="0"/>
        </w:rPr>
        <w:t>2)</w:t>
      </w:r>
      <w:r w:rsidRPr="003855A6">
        <w:rPr>
          <w:bCs w:val="0"/>
        </w:rPr>
        <w:tab/>
        <w:t>ocena substancji niebędącej nową substancją psychoaktywną, ale wykazującej działanie na ośrodkowy układ nerwowy, stwarzającej bezpośrednie zagrożenia dla zdrowia lub życia ludzi lub powodującej szkody społeczne, uzasadniająca umieszczenie jej</w:t>
      </w:r>
      <w:r w:rsidR="00314F86" w:rsidRPr="003855A6">
        <w:rPr>
          <w:bCs w:val="0"/>
        </w:rPr>
        <w:t xml:space="preserve"> w </w:t>
      </w:r>
      <w:r w:rsidRPr="003855A6">
        <w:rPr>
          <w:bCs w:val="0"/>
        </w:rPr>
        <w:t>wykazie nowych substancji psychoaktywnych albo</w:t>
      </w:r>
      <w:r w:rsidR="00314F86" w:rsidRPr="003855A6">
        <w:rPr>
          <w:bCs w:val="0"/>
        </w:rPr>
        <w:t xml:space="preserve"> w </w:t>
      </w:r>
      <w:r w:rsidRPr="003855A6">
        <w:rPr>
          <w:bCs w:val="0"/>
        </w:rPr>
        <w:t>wykazie środków od</w:t>
      </w:r>
      <w:r w:rsidRPr="003855A6">
        <w:rPr>
          <w:bCs w:val="0"/>
        </w:rPr>
        <w:t>u</w:t>
      </w:r>
      <w:r w:rsidRPr="003855A6">
        <w:rPr>
          <w:bCs w:val="0"/>
        </w:rPr>
        <w:t>rzających lub substancji psychotropowych;</w:t>
      </w:r>
    </w:p>
    <w:p w:rsidR="00EE24BC" w:rsidRPr="00EE24BC" w:rsidRDefault="00EE24BC" w:rsidP="003855A6">
      <w:pPr>
        <w:pStyle w:val="ZPKTzmpktartykuempunktem"/>
        <w:spacing w:before="60"/>
      </w:pPr>
      <w:r w:rsidRPr="003855A6">
        <w:rPr>
          <w:bCs w:val="0"/>
        </w:rPr>
        <w:t>3)</w:t>
      </w:r>
      <w:r w:rsidRPr="003855A6">
        <w:rPr>
          <w:bCs w:val="0"/>
        </w:rPr>
        <w:tab/>
        <w:t>reko</w:t>
      </w:r>
      <w:r w:rsidRPr="00EE24BC">
        <w:t>mendowanie ministrowi właściwemu do spraw zdrowia zmian</w:t>
      </w:r>
      <w:r w:rsidR="00314F86" w:rsidRPr="00EE24BC">
        <w:t xml:space="preserve"> w</w:t>
      </w:r>
      <w:r w:rsidR="00314F86">
        <w:t> </w:t>
      </w:r>
      <w:r w:rsidRPr="00EE24BC">
        <w:t>załącznikach do ustawy</w:t>
      </w:r>
      <w:r w:rsidR="00314F86" w:rsidRPr="00EE24BC">
        <w:t xml:space="preserve"> i</w:t>
      </w:r>
      <w:r w:rsidR="00314F86">
        <w:t> </w:t>
      </w:r>
      <w:r w:rsidRPr="00EE24BC">
        <w:t>przepisach w</w:t>
      </w:r>
      <w:r w:rsidRPr="00EE24BC">
        <w:t>y</w:t>
      </w:r>
      <w:r w:rsidRPr="00EE24BC">
        <w:t>danych na podstawie</w:t>
      </w:r>
      <w:r w:rsidR="00314F86">
        <w:t xml:space="preserve"> art. </w:t>
      </w:r>
      <w:r w:rsidRPr="00EE24BC">
        <w:t>44b</w:t>
      </w:r>
      <w:r w:rsidR="00314F86">
        <w:t xml:space="preserve"> ust. </w:t>
      </w:r>
      <w:r w:rsidRPr="00EE24BC">
        <w:t>2.</w:t>
      </w:r>
    </w:p>
    <w:p w:rsidR="00EE24BC" w:rsidRPr="00EE24BC" w:rsidRDefault="00EE24BC" w:rsidP="00EE24BC">
      <w:pPr>
        <w:pStyle w:val="ZUSTzmustartykuempunktem"/>
      </w:pPr>
      <w:r w:rsidRPr="00EE24BC">
        <w:t>2. Minister właściwy do spraw zdrowia podaje do publicznej wiadomości, za pośrednictwem swojej strony podmiotowej Biuletynu Informacji Publicznej, oceny</w:t>
      </w:r>
      <w:r w:rsidR="00314F86" w:rsidRPr="00EE24BC">
        <w:t xml:space="preserve"> i</w:t>
      </w:r>
      <w:r w:rsidR="00314F86">
        <w:t> </w:t>
      </w:r>
      <w:r w:rsidRPr="00EE24BC">
        <w:t>rekomendacje Zespołu,</w:t>
      </w:r>
      <w:r w:rsidR="00314F86" w:rsidRPr="00EE24BC">
        <w:t xml:space="preserve"> o</w:t>
      </w:r>
      <w:r w:rsidR="00314F86">
        <w:t> </w:t>
      </w:r>
      <w:r w:rsidRPr="00EE24BC">
        <w:t>których mowa</w:t>
      </w:r>
      <w:r w:rsidR="00314F86" w:rsidRPr="00EE24BC">
        <w:t xml:space="preserve"> w</w:t>
      </w:r>
      <w:r w:rsidR="00314F86">
        <w:t> ust. </w:t>
      </w:r>
      <w:r w:rsidR="00314F86" w:rsidRPr="00EE24BC">
        <w:t>1</w:t>
      </w:r>
      <w:r w:rsidR="00314F86">
        <w:t xml:space="preserve"> pkt </w:t>
      </w:r>
      <w:r w:rsidR="00314F86" w:rsidRPr="00EE24BC">
        <w:t>2</w:t>
      </w:r>
      <w:r w:rsidR="00314F86">
        <w:t xml:space="preserve"> i </w:t>
      </w:r>
      <w:r w:rsidRPr="00EE24BC">
        <w:t>3.</w:t>
      </w:r>
    </w:p>
    <w:p w:rsidR="00EE24BC" w:rsidRPr="00EE24BC" w:rsidRDefault="00EE24BC" w:rsidP="00EE24BC">
      <w:pPr>
        <w:pStyle w:val="ZARTzmartartykuempunktem"/>
      </w:pPr>
      <w:r w:rsidRPr="00EE24BC">
        <w:t>Art. 18c. 1. Za udział</w:t>
      </w:r>
      <w:r w:rsidR="00314F86" w:rsidRPr="00EE24BC">
        <w:t xml:space="preserve"> w</w:t>
      </w:r>
      <w:r w:rsidR="00314F86">
        <w:t> </w:t>
      </w:r>
      <w:r w:rsidRPr="00EE24BC">
        <w:t>pracach Zespołu nie przysługuje wynagrodzenie.</w:t>
      </w:r>
    </w:p>
    <w:p w:rsidR="00EE24BC" w:rsidRPr="00EE24BC" w:rsidRDefault="00EE24BC" w:rsidP="00EE24BC">
      <w:pPr>
        <w:pStyle w:val="ZUSTzmustartykuempunktem"/>
      </w:pPr>
      <w:r w:rsidRPr="00EE24BC">
        <w:t>2. Członkom Zespołu przysługuje zwrot kosztów podróży na zasadach określonych</w:t>
      </w:r>
      <w:r w:rsidR="00314F86" w:rsidRPr="00EE24BC">
        <w:t xml:space="preserve"> w</w:t>
      </w:r>
      <w:r w:rsidR="00314F86">
        <w:t> </w:t>
      </w:r>
      <w:r w:rsidRPr="00EE24BC">
        <w:t>przepisach wydanych na podstawie</w:t>
      </w:r>
      <w:r w:rsidR="00314F86">
        <w:t xml:space="preserve"> art. </w:t>
      </w:r>
      <w:r w:rsidRPr="00EE24BC">
        <w:t>77</w:t>
      </w:r>
      <w:r w:rsidRPr="00EE24BC">
        <w:rPr>
          <w:rStyle w:val="IGindeksgrny"/>
        </w:rPr>
        <w:t>5</w:t>
      </w:r>
      <w:r w:rsidR="00314F86">
        <w:t xml:space="preserve"> § </w:t>
      </w:r>
      <w:r w:rsidR="00314F86" w:rsidRPr="00EE24BC">
        <w:t>2</w:t>
      </w:r>
      <w:r w:rsidR="00314F86">
        <w:t> </w:t>
      </w:r>
      <w:r w:rsidRPr="00EE24BC">
        <w:t>Kodeksu pracy.</w:t>
      </w:r>
    </w:p>
    <w:p w:rsidR="00EE24BC" w:rsidRPr="00EE24BC" w:rsidRDefault="00EE24BC" w:rsidP="00EE24BC">
      <w:pPr>
        <w:pStyle w:val="ZARTzmartartykuempunktem"/>
      </w:pPr>
      <w:r w:rsidRPr="00EE24BC">
        <w:t>Art. 18d. Przewodniczący Zespołu</w:t>
      </w:r>
      <w:r w:rsidR="00314F86" w:rsidRPr="00EE24BC">
        <w:t xml:space="preserve"> z</w:t>
      </w:r>
      <w:r w:rsidR="00314F86">
        <w:t> </w:t>
      </w:r>
      <w:r w:rsidRPr="00EE24BC">
        <w:t>własnej inicjatywy lub na wniosek członka Zespołu może powoływać ekspertów</w:t>
      </w:r>
      <w:r w:rsidR="00314F86" w:rsidRPr="00EE24BC">
        <w:t xml:space="preserve"> w</w:t>
      </w:r>
      <w:r w:rsidR="00314F86">
        <w:t> </w:t>
      </w:r>
      <w:r w:rsidRPr="00EE24BC">
        <w:t>celu przedstawienia opinii lub do udziału</w:t>
      </w:r>
      <w:r w:rsidR="00314F86" w:rsidRPr="00EE24BC">
        <w:t xml:space="preserve"> w</w:t>
      </w:r>
      <w:r w:rsidR="00314F86">
        <w:t> </w:t>
      </w:r>
      <w:r w:rsidRPr="00EE24BC">
        <w:t xml:space="preserve">pracach Zespołu.”; </w:t>
      </w:r>
    </w:p>
    <w:p w:rsidR="00EE24BC" w:rsidRPr="00EE24BC" w:rsidRDefault="00EE24BC" w:rsidP="00AF419E">
      <w:pPr>
        <w:pStyle w:val="PKTpunkt"/>
        <w:keepNext/>
      </w:pPr>
      <w:r w:rsidRPr="00EE24BC">
        <w:t>8)</w:t>
      </w:r>
      <w:r w:rsidRPr="00EE24BC">
        <w:tab/>
        <w:t xml:space="preserve">tytuł rozdziału </w:t>
      </w:r>
      <w:r w:rsidR="00314F86" w:rsidRPr="00EE24BC">
        <w:t>3</w:t>
      </w:r>
      <w:r w:rsidR="00314F86">
        <w:t> </w:t>
      </w:r>
      <w:r w:rsidRPr="00EE24BC">
        <w:t>otrzymuje brzmienie:</w:t>
      </w:r>
      <w:r w:rsidR="00AF419E">
        <w:t xml:space="preserve"> </w:t>
      </w:r>
      <w:r w:rsidRPr="00EE24BC">
        <w:t>„Działalność wychowawcza, edukacyjna, informacyjna</w:t>
      </w:r>
      <w:r w:rsidR="00314F86" w:rsidRPr="00EE24BC">
        <w:t xml:space="preserve"> i</w:t>
      </w:r>
      <w:r w:rsidR="00314F86">
        <w:t> </w:t>
      </w:r>
      <w:r w:rsidRPr="00EE24BC">
        <w:t xml:space="preserve">profilaktyczna”; </w:t>
      </w:r>
    </w:p>
    <w:p w:rsidR="00EE24BC" w:rsidRPr="00EE24BC" w:rsidRDefault="00EE24BC" w:rsidP="00314F86">
      <w:pPr>
        <w:pStyle w:val="PKTpunkt"/>
        <w:keepNext/>
      </w:pPr>
      <w:r w:rsidRPr="00EE24BC">
        <w:t>9)</w:t>
      </w:r>
      <w:r w:rsidRPr="00EE24BC">
        <w:tab/>
        <w:t>w</w:t>
      </w:r>
      <w:r w:rsidR="00314F86">
        <w:t xml:space="preserve"> art. </w:t>
      </w:r>
      <w:r w:rsidRPr="00EE24BC">
        <w:t>19:</w:t>
      </w:r>
    </w:p>
    <w:p w:rsidR="00EE24BC" w:rsidRPr="003855A6" w:rsidRDefault="00EE24BC" w:rsidP="003855A6">
      <w:pPr>
        <w:pStyle w:val="LITlitera"/>
        <w:spacing w:before="60"/>
        <w:ind w:left="777" w:hanging="357"/>
        <w:rPr>
          <w:bCs w:val="0"/>
        </w:rPr>
      </w:pPr>
      <w:r w:rsidRPr="003855A6">
        <w:rPr>
          <w:bCs w:val="0"/>
        </w:rPr>
        <w:t>a</w:t>
      </w:r>
      <w:r w:rsidR="00314F86" w:rsidRPr="003855A6">
        <w:rPr>
          <w:bCs w:val="0"/>
        </w:rPr>
        <w:t>)</w:t>
      </w:r>
      <w:r w:rsidR="00314F86" w:rsidRPr="003855A6">
        <w:rPr>
          <w:bCs w:val="0"/>
        </w:rPr>
        <w:tab/>
      </w:r>
      <w:r w:rsidRPr="003855A6">
        <w:rPr>
          <w:bCs w:val="0"/>
        </w:rPr>
        <w:t>w</w:t>
      </w:r>
      <w:r w:rsidR="00314F86" w:rsidRPr="003855A6">
        <w:rPr>
          <w:bCs w:val="0"/>
        </w:rPr>
        <w:t xml:space="preserve"> ust. 1 </w:t>
      </w:r>
      <w:r w:rsidRPr="003855A6">
        <w:rPr>
          <w:bCs w:val="0"/>
        </w:rPr>
        <w:t>wprowadzenie do wyliczenia otrzymuje brzmienie:</w:t>
      </w:r>
    </w:p>
    <w:p w:rsidR="00EE24BC" w:rsidRPr="00010F4A" w:rsidRDefault="00EE24BC" w:rsidP="00EE24BC">
      <w:pPr>
        <w:pStyle w:val="ZLITFRAGzmlitfragmentunpzdanialiter"/>
      </w:pPr>
      <w:r w:rsidRPr="00010F4A">
        <w:t>„Działalność wychowawcza, edukacyjna, informacyjna</w:t>
      </w:r>
      <w:r w:rsidR="00314F86" w:rsidRPr="00010F4A">
        <w:t xml:space="preserve"> i</w:t>
      </w:r>
      <w:r w:rsidR="00314F86">
        <w:t> </w:t>
      </w:r>
      <w:r w:rsidRPr="00010F4A">
        <w:t>profilaktyczna obejmuje:”,</w:t>
      </w:r>
    </w:p>
    <w:p w:rsidR="00EE24BC" w:rsidRPr="003855A6" w:rsidRDefault="00EE24BC" w:rsidP="003855A6">
      <w:pPr>
        <w:pStyle w:val="LITlitera"/>
        <w:spacing w:before="60"/>
        <w:ind w:left="777" w:hanging="357"/>
        <w:rPr>
          <w:bCs w:val="0"/>
        </w:rPr>
      </w:pPr>
      <w:r w:rsidRPr="003855A6">
        <w:rPr>
          <w:bCs w:val="0"/>
        </w:rPr>
        <w:t>b</w:t>
      </w:r>
      <w:r w:rsidR="00314F86" w:rsidRPr="003855A6">
        <w:rPr>
          <w:bCs w:val="0"/>
        </w:rPr>
        <w:t>)</w:t>
      </w:r>
      <w:r w:rsidR="00314F86" w:rsidRPr="003855A6">
        <w:rPr>
          <w:bCs w:val="0"/>
        </w:rPr>
        <w:tab/>
      </w:r>
      <w:r w:rsidRPr="003855A6">
        <w:rPr>
          <w:bCs w:val="0"/>
        </w:rPr>
        <w:t>w</w:t>
      </w:r>
      <w:r w:rsidR="00314F86" w:rsidRPr="003855A6">
        <w:rPr>
          <w:bCs w:val="0"/>
        </w:rPr>
        <w:t xml:space="preserve"> ust. 2 pkt 3 i 4 </w:t>
      </w:r>
      <w:r w:rsidRPr="003855A6">
        <w:rPr>
          <w:bCs w:val="0"/>
        </w:rPr>
        <w:t>otrzymują brzmienie:</w:t>
      </w:r>
    </w:p>
    <w:p w:rsidR="00EE24BC" w:rsidRPr="00EE24BC" w:rsidRDefault="00EE24BC" w:rsidP="003855A6">
      <w:pPr>
        <w:pStyle w:val="ZLITPKTzmpktliter"/>
        <w:spacing w:before="40"/>
        <w:ind w:left="1264" w:hanging="482"/>
      </w:pPr>
      <w:r w:rsidRPr="00EE24BC">
        <w:t>„3)</w:t>
      </w:r>
      <w:r w:rsidRPr="00EE24BC">
        <w:tab/>
        <w:t>wprowadzanie problematyki zapobiegania narkomanii do programów szkolenia żołnierzy</w:t>
      </w:r>
      <w:r w:rsidR="00314F86" w:rsidRPr="00EE24BC">
        <w:t xml:space="preserve"> w</w:t>
      </w:r>
      <w:r w:rsidR="00314F86">
        <w:t> </w:t>
      </w:r>
      <w:r w:rsidRPr="00EE24BC">
        <w:t>czynnej słu</w:t>
      </w:r>
      <w:r w:rsidRPr="00EE24BC">
        <w:t>ż</w:t>
      </w:r>
      <w:r w:rsidRPr="00EE24BC">
        <w:t>bie wojskowej;</w:t>
      </w:r>
    </w:p>
    <w:p w:rsidR="00EE24BC" w:rsidRPr="00EE24BC" w:rsidRDefault="00EE24BC" w:rsidP="003855A6">
      <w:pPr>
        <w:pStyle w:val="ZLITPKTzmpktliter"/>
        <w:spacing w:before="40"/>
        <w:ind w:left="1264" w:hanging="482"/>
      </w:pPr>
      <w:r w:rsidRPr="00EE24BC">
        <w:t>4</w:t>
      </w:r>
      <w:r w:rsidR="00314F86">
        <w:t>)</w:t>
      </w:r>
      <w:r w:rsidR="00314F86">
        <w:tab/>
      </w:r>
      <w:r w:rsidRPr="00EE24BC">
        <w:t>prowadzenie działalności profilaktycznej,</w:t>
      </w:r>
      <w:r w:rsidR="00314F86" w:rsidRPr="00EE24BC">
        <w:t xml:space="preserve"> w</w:t>
      </w:r>
      <w:r w:rsidR="00314F86">
        <w:t> </w:t>
      </w:r>
      <w:r w:rsidRPr="00EE24BC">
        <w:t>szczególności</w:t>
      </w:r>
      <w:r w:rsidR="00314F86" w:rsidRPr="00EE24BC">
        <w:t xml:space="preserve"> w</w:t>
      </w:r>
      <w:r w:rsidR="00314F86">
        <w:t> </w:t>
      </w:r>
      <w:r w:rsidRPr="00EE24BC">
        <w:t>środowiskach zagrożonych uzależnieniem;”,</w:t>
      </w:r>
    </w:p>
    <w:p w:rsidR="00EE24BC" w:rsidRPr="00EE24BC" w:rsidRDefault="00EE24BC" w:rsidP="00314F86">
      <w:pPr>
        <w:pStyle w:val="LITlitera"/>
        <w:keepNext/>
      </w:pPr>
      <w:r w:rsidRPr="00EE24BC">
        <w:t>c</w:t>
      </w:r>
      <w:r w:rsidR="00314F86">
        <w:t>)</w:t>
      </w:r>
      <w:r w:rsidR="00314F86">
        <w:tab/>
      </w:r>
      <w:r w:rsidRPr="00EE24BC">
        <w:t xml:space="preserve">ust. </w:t>
      </w:r>
      <w:r w:rsidR="00314F86" w:rsidRPr="00EE24BC">
        <w:t>3</w:t>
      </w:r>
      <w:r w:rsidR="00314F86">
        <w:t> </w:t>
      </w:r>
      <w:r w:rsidRPr="00EE24BC">
        <w:t>otrzymuje brzmienie:</w:t>
      </w:r>
    </w:p>
    <w:p w:rsidR="00EE24BC" w:rsidRPr="00EE24BC" w:rsidRDefault="00EE24BC" w:rsidP="00EE24BC">
      <w:pPr>
        <w:pStyle w:val="ZLITUSTzmustliter"/>
      </w:pPr>
      <w:r w:rsidRPr="00EE24BC">
        <w:t>„3. Szczegółowe zadania</w:t>
      </w:r>
      <w:r w:rsidR="00314F86" w:rsidRPr="00EE24BC">
        <w:t xml:space="preserve"> z</w:t>
      </w:r>
      <w:r w:rsidR="00314F86">
        <w:t> </w:t>
      </w:r>
      <w:r w:rsidRPr="00EE24BC">
        <w:t>zakresu działalności wychowawczej, edukacyjnej, informacyjnej</w:t>
      </w:r>
      <w:r w:rsidR="00314F86" w:rsidRPr="00EE24BC">
        <w:t xml:space="preserve"> i</w:t>
      </w:r>
      <w:r w:rsidR="003855A6">
        <w:t xml:space="preserve"> </w:t>
      </w:r>
      <w:r w:rsidRPr="00EE24BC">
        <w:t>profilaktyc</w:t>
      </w:r>
      <w:r w:rsidRPr="00EE24BC">
        <w:t>z</w:t>
      </w:r>
      <w:r w:rsidRPr="00EE24BC">
        <w:t xml:space="preserve">nej określa Krajowy Program.”; </w:t>
      </w:r>
    </w:p>
    <w:p w:rsidR="00EE24BC" w:rsidRPr="00EE24BC" w:rsidRDefault="00EE24BC" w:rsidP="00314F86">
      <w:pPr>
        <w:pStyle w:val="PKTpunkt"/>
        <w:keepNext/>
      </w:pPr>
      <w:r w:rsidRPr="00EE24BC">
        <w:t>10)</w:t>
      </w:r>
      <w:r w:rsidRPr="00EE24BC">
        <w:tab/>
        <w:t>art. 2</w:t>
      </w:r>
      <w:r w:rsidR="00314F86" w:rsidRPr="00EE24BC">
        <w:t>2</w:t>
      </w:r>
      <w:r w:rsidR="00314F86">
        <w:t> </w:t>
      </w:r>
      <w:r w:rsidRPr="00EE24BC">
        <w:t>otrzymuje brzmienie:</w:t>
      </w:r>
    </w:p>
    <w:p w:rsidR="00EE24BC" w:rsidRPr="00EE24BC" w:rsidRDefault="00EE24BC" w:rsidP="00EE24BC">
      <w:pPr>
        <w:pStyle w:val="ZARTzmartartykuempunktem"/>
      </w:pPr>
      <w:r w:rsidRPr="00EE24BC">
        <w:t>„Art. 22. 1. Ministrowie właściwi do spraw oświaty</w:t>
      </w:r>
      <w:r w:rsidR="00314F86" w:rsidRPr="00EE24BC">
        <w:t xml:space="preserve"> i</w:t>
      </w:r>
      <w:r w:rsidR="00314F86">
        <w:t> </w:t>
      </w:r>
      <w:r w:rsidRPr="00EE24BC">
        <w:t>wychowania, zdrowia, spraw wewnętrznych, administr</w:t>
      </w:r>
      <w:r w:rsidRPr="00EE24BC">
        <w:t>a</w:t>
      </w:r>
      <w:r w:rsidRPr="00EE24BC">
        <w:t>cji publicznej, transportu, Minister Obrony Narodowej oraz Minister Sprawiedliwości, każdy</w:t>
      </w:r>
      <w:r w:rsidR="00314F86" w:rsidRPr="00EE24BC">
        <w:t xml:space="preserve"> w</w:t>
      </w:r>
      <w:r w:rsidR="00314F86">
        <w:t> </w:t>
      </w:r>
      <w:r w:rsidRPr="00EE24BC">
        <w:t>zakresie swojego działania, są obowiązani rozwijać</w:t>
      </w:r>
      <w:r w:rsidR="00314F86" w:rsidRPr="00EE24BC">
        <w:t xml:space="preserve"> i</w:t>
      </w:r>
      <w:r w:rsidR="00314F86">
        <w:t> </w:t>
      </w:r>
      <w:r w:rsidRPr="00EE24BC">
        <w:t>popierać działalność edukacyjną oraz profilaktyczną, podejmowaną</w:t>
      </w:r>
      <w:r w:rsidR="00314F86" w:rsidRPr="00EE24BC">
        <w:t xml:space="preserve"> w</w:t>
      </w:r>
      <w:r w:rsidR="00314F86">
        <w:t> </w:t>
      </w:r>
      <w:r w:rsidRPr="00EE24BC">
        <w:t>celu i</w:t>
      </w:r>
      <w:r w:rsidRPr="00EE24BC">
        <w:t>n</w:t>
      </w:r>
      <w:r w:rsidRPr="00EE24BC">
        <w:t>formowania społeczeństwa</w:t>
      </w:r>
      <w:r w:rsidR="00314F86" w:rsidRPr="00EE24BC">
        <w:t xml:space="preserve"> o</w:t>
      </w:r>
      <w:r w:rsidR="00314F86">
        <w:t> </w:t>
      </w:r>
      <w:r w:rsidRPr="00EE24BC">
        <w:t>szkodliwości narkomanii.</w:t>
      </w:r>
    </w:p>
    <w:p w:rsidR="00EE24BC" w:rsidRPr="00EE24BC" w:rsidRDefault="00EE24BC" w:rsidP="00314F86">
      <w:pPr>
        <w:pStyle w:val="ZUSTzmustartykuempunktem"/>
        <w:keepNext/>
      </w:pPr>
      <w:r w:rsidRPr="00EE24BC">
        <w:t>2. Organy wymienione</w:t>
      </w:r>
      <w:r w:rsidR="00314F86" w:rsidRPr="00EE24BC">
        <w:t xml:space="preserve"> w</w:t>
      </w:r>
      <w:r w:rsidR="00314F86">
        <w:t> ust. </w:t>
      </w:r>
      <w:r w:rsidR="00314F86" w:rsidRPr="00EE24BC">
        <w:t>1</w:t>
      </w:r>
      <w:r w:rsidR="00314F86">
        <w:t> </w:t>
      </w:r>
      <w:r w:rsidRPr="00EE24BC">
        <w:t>są obowiązane prowadzić działalność wychowawczą, edukacyjną, informacy</w:t>
      </w:r>
      <w:r w:rsidRPr="00EE24BC">
        <w:t>j</w:t>
      </w:r>
      <w:r w:rsidRPr="00EE24BC">
        <w:t>ną</w:t>
      </w:r>
      <w:r w:rsidR="00314F86" w:rsidRPr="00EE24BC">
        <w:t xml:space="preserve"> i</w:t>
      </w:r>
      <w:r w:rsidR="00314F86">
        <w:t> </w:t>
      </w:r>
      <w:r w:rsidRPr="00EE24BC">
        <w:t>profilaktyczną polegającą na:</w:t>
      </w:r>
    </w:p>
    <w:p w:rsidR="00EE24BC" w:rsidRPr="00010F4A" w:rsidRDefault="00EE24BC" w:rsidP="00EE24BC">
      <w:pPr>
        <w:pStyle w:val="ZPKTzmpktartykuempunktem"/>
      </w:pPr>
      <w:r w:rsidRPr="00010F4A">
        <w:t>1)</w:t>
      </w:r>
      <w:r w:rsidRPr="00010F4A">
        <w:tab/>
        <w:t>promocji zdrowego stylu życia;</w:t>
      </w:r>
    </w:p>
    <w:p w:rsidR="00EE24BC" w:rsidRPr="00010F4A" w:rsidRDefault="00EE24BC" w:rsidP="00EE24BC">
      <w:pPr>
        <w:pStyle w:val="ZPKTzmpktartykuempunktem"/>
      </w:pPr>
      <w:r w:rsidRPr="00010F4A">
        <w:t>2)</w:t>
      </w:r>
      <w:r w:rsidRPr="00010F4A">
        <w:tab/>
        <w:t>wspieraniu działań ogólnokrajowych</w:t>
      </w:r>
      <w:r w:rsidR="00314F86" w:rsidRPr="00010F4A">
        <w:t xml:space="preserve"> i</w:t>
      </w:r>
      <w:r w:rsidR="00314F86">
        <w:t> </w:t>
      </w:r>
      <w:r w:rsidRPr="00010F4A">
        <w:t>lokalnych organizacji,</w:t>
      </w:r>
      <w:r w:rsidR="00314F86" w:rsidRPr="00010F4A">
        <w:t xml:space="preserve"> o</w:t>
      </w:r>
      <w:r w:rsidR="00314F86">
        <w:t> </w:t>
      </w:r>
      <w:r w:rsidRPr="00010F4A">
        <w:t>których mowa</w:t>
      </w:r>
      <w:r w:rsidR="00314F86" w:rsidRPr="00010F4A">
        <w:t xml:space="preserve"> w</w:t>
      </w:r>
      <w:r w:rsidR="00314F86">
        <w:t> art. </w:t>
      </w:r>
      <w:r w:rsidR="00314F86" w:rsidRPr="00010F4A">
        <w:t>5</w:t>
      </w:r>
      <w:r w:rsidR="00314F86">
        <w:t xml:space="preserve"> ust. </w:t>
      </w:r>
      <w:r w:rsidRPr="00010F4A">
        <w:t>3, oraz innych in</w:t>
      </w:r>
      <w:r w:rsidRPr="00010F4A">
        <w:t>i</w:t>
      </w:r>
      <w:r w:rsidRPr="00010F4A">
        <w:t>cjatyw społecznych.</w:t>
      </w:r>
    </w:p>
    <w:p w:rsidR="00EE24BC" w:rsidRPr="00EE24BC" w:rsidRDefault="00EE24BC" w:rsidP="00EE24BC">
      <w:pPr>
        <w:pStyle w:val="ZUSTzmustartykuempunktem"/>
      </w:pPr>
      <w:r w:rsidRPr="00EE24BC">
        <w:t>3. Minister właściwy do spraw oświaty</w:t>
      </w:r>
      <w:r w:rsidR="00314F86" w:rsidRPr="00EE24BC">
        <w:t xml:space="preserve"> i</w:t>
      </w:r>
      <w:r w:rsidR="00314F86">
        <w:t> </w:t>
      </w:r>
      <w:r w:rsidRPr="00EE24BC">
        <w:t>wychowania,</w:t>
      </w:r>
      <w:r w:rsidR="00314F86" w:rsidRPr="00EE24BC">
        <w:t xml:space="preserve"> w</w:t>
      </w:r>
      <w:r w:rsidR="00314F86">
        <w:t> </w:t>
      </w:r>
      <w:r w:rsidRPr="00EE24BC">
        <w:t>porozumieniu</w:t>
      </w:r>
      <w:r w:rsidR="00314F86" w:rsidRPr="00EE24BC">
        <w:t xml:space="preserve"> z</w:t>
      </w:r>
      <w:r w:rsidR="00314F86">
        <w:t> </w:t>
      </w:r>
      <w:r w:rsidRPr="00EE24BC">
        <w:t>ministrem właściwym do spraw zdrowia, określi,</w:t>
      </w:r>
      <w:r w:rsidR="00314F86" w:rsidRPr="00EE24BC">
        <w:t xml:space="preserve"> w</w:t>
      </w:r>
      <w:r w:rsidR="00314F86">
        <w:t> </w:t>
      </w:r>
      <w:r w:rsidRPr="00EE24BC">
        <w:t>drodze rozporządzenia, zakres</w:t>
      </w:r>
      <w:r w:rsidR="00314F86" w:rsidRPr="00EE24BC">
        <w:t xml:space="preserve"> i</w:t>
      </w:r>
      <w:r w:rsidR="00314F86">
        <w:t> </w:t>
      </w:r>
      <w:r w:rsidRPr="00EE24BC">
        <w:t>formy prowadzenia</w:t>
      </w:r>
      <w:r w:rsidR="00314F86" w:rsidRPr="00EE24BC">
        <w:t xml:space="preserve"> w</w:t>
      </w:r>
      <w:r w:rsidR="00314F86">
        <w:t> </w:t>
      </w:r>
      <w:r w:rsidRPr="00EE24BC">
        <w:t>szkołach</w:t>
      </w:r>
      <w:r w:rsidR="00314F86" w:rsidRPr="00EE24BC">
        <w:t xml:space="preserve"> i</w:t>
      </w:r>
      <w:r w:rsidR="00314F86">
        <w:t> </w:t>
      </w:r>
      <w:r w:rsidRPr="00EE24BC">
        <w:t>placówkach systemu oświaty działalności wychowawczej, edukacyjnej, informacyjnej</w:t>
      </w:r>
      <w:r w:rsidR="00314F86" w:rsidRPr="00EE24BC">
        <w:t xml:space="preserve"> i</w:t>
      </w:r>
      <w:r w:rsidR="00314F86">
        <w:t> </w:t>
      </w:r>
      <w:r w:rsidRPr="00EE24BC">
        <w:t>profilaktycznej, mając na względzie dobro dzieci</w:t>
      </w:r>
      <w:r w:rsidR="00314F86" w:rsidRPr="00EE24BC">
        <w:t xml:space="preserve"> i</w:t>
      </w:r>
      <w:r w:rsidR="00314F86">
        <w:t> </w:t>
      </w:r>
      <w:r w:rsidRPr="00EE24BC">
        <w:t>młodzieży.”;</w:t>
      </w:r>
    </w:p>
    <w:p w:rsidR="00EE24BC" w:rsidRPr="00EE24BC" w:rsidRDefault="00EE24BC" w:rsidP="00314F86">
      <w:pPr>
        <w:pStyle w:val="PKTpunkt"/>
        <w:keepNext/>
      </w:pPr>
      <w:r w:rsidRPr="00EE24BC">
        <w:t>11)</w:t>
      </w:r>
      <w:r w:rsidRPr="00EE24BC">
        <w:tab/>
        <w:t>art. 2</w:t>
      </w:r>
      <w:r w:rsidR="00314F86" w:rsidRPr="00EE24BC">
        <w:t>3</w:t>
      </w:r>
      <w:r w:rsidR="00314F86">
        <w:t> </w:t>
      </w:r>
      <w:r w:rsidRPr="00EE24BC">
        <w:t>otrzymuje brzmienie:</w:t>
      </w:r>
    </w:p>
    <w:p w:rsidR="00EE24BC" w:rsidRPr="00EE24BC" w:rsidRDefault="00EE24BC" w:rsidP="00EE24BC">
      <w:pPr>
        <w:pStyle w:val="ZARTzmartartykuempunktem"/>
      </w:pPr>
      <w:r w:rsidRPr="00EE24BC">
        <w:t>„Art. 23. 1. Ministrowie właściwi do spraw zdrowia, szkolnictwa wyższego, finansów publicznych, spraw w</w:t>
      </w:r>
      <w:r w:rsidRPr="00EE24BC">
        <w:t>e</w:t>
      </w:r>
      <w:r w:rsidRPr="00EE24BC">
        <w:t>wnętrznych, transportu, pracy, nauki, Minister Sprawiedliwości</w:t>
      </w:r>
      <w:r w:rsidR="00314F86" w:rsidRPr="00EE24BC">
        <w:t xml:space="preserve"> i</w:t>
      </w:r>
      <w:r w:rsidR="00314F86">
        <w:t> </w:t>
      </w:r>
      <w:r w:rsidRPr="00EE24BC">
        <w:t>Minister Obrony Narodowej stwarzają warunki do prowadzenia badań naukowych nad problematyką narkomanii oraz badań epidemiologicznych.</w:t>
      </w:r>
    </w:p>
    <w:p w:rsidR="00EE24BC" w:rsidRPr="00EE24BC" w:rsidRDefault="00EE24BC" w:rsidP="00EE24BC">
      <w:pPr>
        <w:pStyle w:val="ZUSTzmustartykuempunktem"/>
      </w:pPr>
      <w:r w:rsidRPr="00EE24BC">
        <w:t>2. Jednostki naukowe realizujące zadania</w:t>
      </w:r>
      <w:r w:rsidR="00314F86" w:rsidRPr="00EE24BC">
        <w:t xml:space="preserve"> w</w:t>
      </w:r>
      <w:r w:rsidR="00314F86">
        <w:t> </w:t>
      </w:r>
      <w:r w:rsidRPr="00EE24BC">
        <w:t>zakresie prowadzenia badań naukowych nad problematyką nark</w:t>
      </w:r>
      <w:r w:rsidRPr="00EE24BC">
        <w:t>o</w:t>
      </w:r>
      <w:r w:rsidRPr="00EE24BC">
        <w:t>manii, jeżeli jest to niezbędne dla prowadzenia takich badań, mogą posiadać, przechowywać oraz dokonywać zakupu środków odurzających, substancji psychotropowych, ich preparatów, prekursorów kategorii 1, po uzyskaniu odp</w:t>
      </w:r>
      <w:r w:rsidRPr="00EE24BC">
        <w:t>o</w:t>
      </w:r>
      <w:r w:rsidRPr="00EE24BC">
        <w:t>wiednio zezwolenia,</w:t>
      </w:r>
      <w:r w:rsidR="00314F86" w:rsidRPr="00EE24BC">
        <w:t xml:space="preserve"> o</w:t>
      </w:r>
      <w:r w:rsidR="00314F86">
        <w:t> </w:t>
      </w:r>
      <w:r w:rsidRPr="00EE24BC">
        <w:t>którym mowa</w:t>
      </w:r>
      <w:r w:rsidR="00314F86" w:rsidRPr="00EE24BC">
        <w:t xml:space="preserve"> w</w:t>
      </w:r>
      <w:r w:rsidR="00314F86">
        <w:t> art. </w:t>
      </w:r>
      <w:r w:rsidRPr="00EE24BC">
        <w:t>3</w:t>
      </w:r>
      <w:r w:rsidR="00314F86" w:rsidRPr="00EE24BC">
        <w:t>5</w:t>
      </w:r>
      <w:r w:rsidR="00314F86">
        <w:t xml:space="preserve"> ust. </w:t>
      </w:r>
      <w:r w:rsidR="00314F86" w:rsidRPr="00EE24BC">
        <w:t>1</w:t>
      </w:r>
      <w:r w:rsidR="00314F86">
        <w:t xml:space="preserve"> pkt </w:t>
      </w:r>
      <w:r w:rsidR="00314F86" w:rsidRPr="00EE24BC">
        <w:t>2</w:t>
      </w:r>
      <w:r w:rsidR="00314F86">
        <w:t xml:space="preserve"> i </w:t>
      </w:r>
      <w:r w:rsidR="00314F86" w:rsidRPr="00EE24BC">
        <w:t>3</w:t>
      </w:r>
      <w:r w:rsidR="00314F86">
        <w:t xml:space="preserve"> i ust. </w:t>
      </w:r>
      <w:r w:rsidRPr="00EE24BC">
        <w:t>2.</w:t>
      </w:r>
    </w:p>
    <w:p w:rsidR="00EE24BC" w:rsidRPr="00EE24BC" w:rsidRDefault="00EE24BC" w:rsidP="00EE24BC">
      <w:pPr>
        <w:pStyle w:val="ZUSTzmustartykuempunktem"/>
      </w:pPr>
      <w:r w:rsidRPr="00EE24BC">
        <w:t>3. Jednostki naukowe,</w:t>
      </w:r>
      <w:r w:rsidR="00314F86" w:rsidRPr="00EE24BC">
        <w:t xml:space="preserve"> o</w:t>
      </w:r>
      <w:r w:rsidR="00314F86">
        <w:t> </w:t>
      </w:r>
      <w:r w:rsidRPr="00EE24BC">
        <w:t>których mowa</w:t>
      </w:r>
      <w:r w:rsidR="00314F86" w:rsidRPr="00EE24BC">
        <w:t xml:space="preserve"> w</w:t>
      </w:r>
      <w:r w:rsidR="00314F86">
        <w:t> ust. </w:t>
      </w:r>
      <w:r w:rsidRPr="00EE24BC">
        <w:t>2, mogą posiadać, przechowywać oraz dokonywać zakupu śro</w:t>
      </w:r>
      <w:r w:rsidRPr="00EE24BC">
        <w:t>d</w:t>
      </w:r>
      <w:r w:rsidRPr="00EE24BC">
        <w:t>ków zastępczych lub nowych substancji psychoaktywnych po dokonaniu zgłoszenia,</w:t>
      </w:r>
      <w:r w:rsidR="00314F86" w:rsidRPr="00EE24BC">
        <w:t xml:space="preserve"> o</w:t>
      </w:r>
      <w:r w:rsidR="00314F86">
        <w:t> </w:t>
      </w:r>
      <w:r w:rsidRPr="00EE24BC">
        <w:t>którym mowa</w:t>
      </w:r>
      <w:r w:rsidR="00314F86" w:rsidRPr="00EE24BC">
        <w:t xml:space="preserve"> w</w:t>
      </w:r>
      <w:r w:rsidR="00314F86">
        <w:t> art. </w:t>
      </w:r>
      <w:r w:rsidRPr="00EE24BC">
        <w:t>24</w:t>
      </w:r>
      <w:r w:rsidRPr="00EE24BC">
        <w:rPr>
          <w:rStyle w:val="IGindeksgrny"/>
        </w:rPr>
        <w:t>1</w:t>
      </w:r>
      <w:r w:rsidR="00314F86">
        <w:t xml:space="preserve"> ust. </w:t>
      </w:r>
      <w:r w:rsidR="00314F86" w:rsidRPr="00EE24BC">
        <w:t>1</w:t>
      </w:r>
      <w:r w:rsidR="00314F86">
        <w:t xml:space="preserve"> pkt </w:t>
      </w:r>
      <w:r w:rsidRPr="00EE24BC">
        <w:t>2.”;</w:t>
      </w:r>
    </w:p>
    <w:p w:rsidR="00EE24BC" w:rsidRPr="00EE24BC" w:rsidRDefault="00EE24BC" w:rsidP="00314F86">
      <w:pPr>
        <w:pStyle w:val="PKTpunkt"/>
        <w:keepNext/>
      </w:pPr>
      <w:r w:rsidRPr="00EE24BC">
        <w:t>12)</w:t>
      </w:r>
      <w:r w:rsidRPr="00EE24BC">
        <w:tab/>
        <w:t>w</w:t>
      </w:r>
      <w:r w:rsidR="00314F86">
        <w:t xml:space="preserve"> art. </w:t>
      </w:r>
      <w:r w:rsidRPr="00EE24BC">
        <w:t>24:</w:t>
      </w:r>
    </w:p>
    <w:p w:rsidR="00EE24BC" w:rsidRPr="00EE24BC" w:rsidRDefault="00EE24BC" w:rsidP="00314F86">
      <w:pPr>
        <w:pStyle w:val="LITlitera"/>
        <w:keepNext/>
      </w:pPr>
      <w:r w:rsidRPr="00EE24BC">
        <w:t>a)</w:t>
      </w:r>
      <w:r w:rsidRPr="00EE24BC">
        <w:tab/>
        <w:t xml:space="preserve">ust. </w:t>
      </w:r>
      <w:r w:rsidR="00314F86" w:rsidRPr="00EE24BC">
        <w:t>2</w:t>
      </w:r>
      <w:r w:rsidR="00314F86">
        <w:t> </w:t>
      </w:r>
      <w:r w:rsidRPr="00EE24BC">
        <w:t>otrzymuje brzmienie:</w:t>
      </w:r>
    </w:p>
    <w:p w:rsidR="00EE24BC" w:rsidRPr="00EE24BC" w:rsidRDefault="00EE24BC" w:rsidP="00EE24BC">
      <w:pPr>
        <w:pStyle w:val="ZLITUSTzmustliter"/>
      </w:pPr>
      <w:r w:rsidRPr="00EE24BC">
        <w:t>„2. Jednostki organizacyjne administracji rządowej, jednostki organizacyjne Służby Więziennej, Żanda</w:t>
      </w:r>
      <w:r w:rsidRPr="00EE24BC">
        <w:t>r</w:t>
      </w:r>
      <w:r w:rsidRPr="00EE24BC">
        <w:t>merii Wojskowej oraz szkół wyższych prowadzące szkolenie osób,</w:t>
      </w:r>
      <w:r w:rsidR="00314F86" w:rsidRPr="00EE24BC">
        <w:t xml:space="preserve"> o</w:t>
      </w:r>
      <w:r w:rsidR="00314F86">
        <w:t> </w:t>
      </w:r>
      <w:r w:rsidRPr="00EE24BC">
        <w:t>których mowa</w:t>
      </w:r>
      <w:r w:rsidR="00314F86" w:rsidRPr="00EE24BC">
        <w:t xml:space="preserve"> w</w:t>
      </w:r>
      <w:r w:rsidR="00314F86">
        <w:t> ust. </w:t>
      </w:r>
      <w:r w:rsidRPr="00EE24BC">
        <w:t xml:space="preserve">1, mogą posiadać, przechowywać oraz nabywać środki odurzające, substancje psychotropowe, ich </w:t>
      </w:r>
      <w:r w:rsidR="003B6285">
        <w:t xml:space="preserve">preparaty, </w:t>
      </w:r>
      <w:proofErr w:type="spellStart"/>
      <w:r w:rsidR="003B6285">
        <w:t>prekursory</w:t>
      </w:r>
      <w:proofErr w:type="spellEnd"/>
      <w:r w:rsidR="003B6285">
        <w:t xml:space="preserve"> kateg</w:t>
      </w:r>
      <w:r w:rsidR="003B6285">
        <w:t>o</w:t>
      </w:r>
      <w:r w:rsidR="003B6285">
        <w:t>rii </w:t>
      </w:r>
      <w:r w:rsidRPr="00EE24BC">
        <w:t>1, środki zastępcze lub nowe substancje psychoaktywne,</w:t>
      </w:r>
      <w:r w:rsidR="00314F86" w:rsidRPr="00EE24BC">
        <w:t xml:space="preserve"> w</w:t>
      </w:r>
      <w:r w:rsidR="00314F86">
        <w:t> </w:t>
      </w:r>
      <w:r w:rsidRPr="00EE24BC">
        <w:t>ilości niezbędnej do prowadzenia tego szkolenia.”,</w:t>
      </w:r>
    </w:p>
    <w:p w:rsidR="00EE24BC" w:rsidRPr="00EE24BC" w:rsidRDefault="00EE24BC" w:rsidP="00314F86">
      <w:pPr>
        <w:pStyle w:val="LITlitera"/>
        <w:keepNext/>
      </w:pPr>
      <w:r w:rsidRPr="00EE24BC">
        <w:t>b)</w:t>
      </w:r>
      <w:r w:rsidRPr="00EE24BC">
        <w:tab/>
        <w:t xml:space="preserve">ust. </w:t>
      </w:r>
      <w:r w:rsidR="00314F86" w:rsidRPr="00EE24BC">
        <w:t>4</w:t>
      </w:r>
      <w:r w:rsidR="00314F86">
        <w:t> </w:t>
      </w:r>
      <w:r w:rsidRPr="00EE24BC">
        <w:t>otrzymuje brzmienie:</w:t>
      </w:r>
    </w:p>
    <w:p w:rsidR="00EE24BC" w:rsidRPr="00EE24BC" w:rsidRDefault="00EE24BC" w:rsidP="00EE24BC">
      <w:pPr>
        <w:pStyle w:val="ZLITUSTzmustliter"/>
      </w:pPr>
      <w:r w:rsidRPr="00EE24BC">
        <w:t>„4. Podmioty,</w:t>
      </w:r>
      <w:r w:rsidR="00314F86" w:rsidRPr="00EE24BC">
        <w:t xml:space="preserve"> o</w:t>
      </w:r>
      <w:r w:rsidR="00314F86">
        <w:t> </w:t>
      </w:r>
      <w:r w:rsidRPr="00EE24BC">
        <w:t>których mowa</w:t>
      </w:r>
      <w:r w:rsidR="00314F86" w:rsidRPr="00EE24BC">
        <w:t xml:space="preserve"> w</w:t>
      </w:r>
      <w:r w:rsidR="00314F86">
        <w:t> ust. </w:t>
      </w:r>
      <w:r w:rsidRPr="00EE24BC">
        <w:t xml:space="preserve">2, </w:t>
      </w:r>
      <w:r>
        <w:t xml:space="preserve">oraz jednostki naukowe </w:t>
      </w:r>
      <w:r w:rsidRPr="00EE24BC">
        <w:t>posiadają, przechowują oraz dokonują z</w:t>
      </w:r>
      <w:r w:rsidRPr="00EE24BC">
        <w:t>a</w:t>
      </w:r>
      <w:r w:rsidRPr="00EE24BC">
        <w:t>kupu środków, substancji</w:t>
      </w:r>
      <w:r w:rsidR="00314F86" w:rsidRPr="00EE24BC">
        <w:t xml:space="preserve"> i</w:t>
      </w:r>
      <w:r w:rsidR="00314F86">
        <w:t> </w:t>
      </w:r>
      <w:r w:rsidRPr="00EE24BC">
        <w:t>preparatów,</w:t>
      </w:r>
      <w:r w:rsidR="00314F86" w:rsidRPr="00EE24BC">
        <w:t xml:space="preserve"> o</w:t>
      </w:r>
      <w:r w:rsidR="00314F86">
        <w:t> </w:t>
      </w:r>
      <w:r w:rsidRPr="00EE24BC">
        <w:t>których mowa</w:t>
      </w:r>
      <w:r w:rsidR="00314F86" w:rsidRPr="00EE24BC">
        <w:t xml:space="preserve"> w</w:t>
      </w:r>
      <w:r w:rsidR="00314F86">
        <w:t> ust. </w:t>
      </w:r>
      <w:r w:rsidRPr="00EE24BC">
        <w:t>2, jeżeli przeprowadzają ich badania</w:t>
      </w:r>
      <w:r w:rsidR="00314F86" w:rsidRPr="00EE24BC">
        <w:t xml:space="preserve"> w</w:t>
      </w:r>
      <w:r w:rsidR="00314F86">
        <w:t> </w:t>
      </w:r>
      <w:r w:rsidRPr="00EE24BC">
        <w:t>celu ide</w:t>
      </w:r>
      <w:r w:rsidRPr="00EE24BC">
        <w:t>n</w:t>
      </w:r>
      <w:r w:rsidRPr="00EE24BC">
        <w:t>tyfikacji</w:t>
      </w:r>
      <w:r w:rsidR="00314F86" w:rsidRPr="00EE24BC">
        <w:t xml:space="preserve"> i</w:t>
      </w:r>
      <w:r w:rsidR="00314F86">
        <w:t> </w:t>
      </w:r>
      <w:r w:rsidRPr="00EE24BC">
        <w:t>potwierdzenia popełnienia przestępstwa lub naruszenia zakazu określonego</w:t>
      </w:r>
      <w:r w:rsidR="00314F86" w:rsidRPr="00EE24BC">
        <w:t xml:space="preserve"> w</w:t>
      </w:r>
      <w:r w:rsidR="00314F86">
        <w:t> art. </w:t>
      </w:r>
      <w:r w:rsidRPr="00EE24BC">
        <w:t>44b</w:t>
      </w:r>
      <w:r w:rsidR="00314F86">
        <w:t xml:space="preserve"> ust. </w:t>
      </w:r>
      <w:r w:rsidR="00314F86" w:rsidRPr="00EE24BC">
        <w:t>1</w:t>
      </w:r>
      <w:r w:rsidR="00314F86">
        <w:t xml:space="preserve"> pkt </w:t>
      </w:r>
      <w:r w:rsidR="00314F86" w:rsidRPr="00EE24BC">
        <w:t>1</w:t>
      </w:r>
      <w:r w:rsidR="00314F86">
        <w:t xml:space="preserve"> lub</w:t>
      </w:r>
      <w:r w:rsidR="003B6285">
        <w:t> </w:t>
      </w:r>
      <w:r w:rsidRPr="00EE24BC">
        <w:t>2.”,</w:t>
      </w:r>
    </w:p>
    <w:p w:rsidR="00EE24BC" w:rsidRPr="00EE24BC" w:rsidRDefault="00EE24BC" w:rsidP="00EE24BC">
      <w:pPr>
        <w:pStyle w:val="LITlitera"/>
      </w:pPr>
      <w:r w:rsidRPr="00EE24BC">
        <w:t>c)</w:t>
      </w:r>
      <w:r w:rsidRPr="00EE24BC">
        <w:tab/>
        <w:t>uchyla się</w:t>
      </w:r>
      <w:r w:rsidR="00314F86">
        <w:t xml:space="preserve"> ust. </w:t>
      </w:r>
      <w:r w:rsidR="00314F86" w:rsidRPr="00EE24BC">
        <w:t>5</w:t>
      </w:r>
      <w:r w:rsidR="00314F86">
        <w:t xml:space="preserve"> i </w:t>
      </w:r>
      <w:r w:rsidRPr="00EE24BC">
        <w:t>6;</w:t>
      </w:r>
    </w:p>
    <w:p w:rsidR="00EE24BC" w:rsidRPr="00EE24BC" w:rsidRDefault="00EE24BC" w:rsidP="00314F86">
      <w:pPr>
        <w:pStyle w:val="PKTpunkt"/>
        <w:keepNext/>
      </w:pPr>
      <w:r w:rsidRPr="00EE24BC">
        <w:t>13)</w:t>
      </w:r>
      <w:r w:rsidRPr="00EE24BC">
        <w:tab/>
        <w:t>po</w:t>
      </w:r>
      <w:r w:rsidR="00314F86">
        <w:t xml:space="preserve"> art. </w:t>
      </w:r>
      <w:r w:rsidRPr="00EE24BC">
        <w:t>2</w:t>
      </w:r>
      <w:r w:rsidR="00314F86" w:rsidRPr="00EE24BC">
        <w:t>4</w:t>
      </w:r>
      <w:r w:rsidR="00314F86">
        <w:t> </w:t>
      </w:r>
      <w:r w:rsidRPr="00EE24BC">
        <w:t>dodaje się</w:t>
      </w:r>
      <w:r w:rsidR="00314F86">
        <w:t xml:space="preserve"> art. </w:t>
      </w:r>
      <w:r w:rsidRPr="00EE24BC">
        <w:t>24</w:t>
      </w:r>
      <w:r w:rsidRPr="00EE24BC">
        <w:rPr>
          <w:rStyle w:val="IGindeksgrny"/>
        </w:rPr>
        <w:t>1</w:t>
      </w:r>
      <w:r w:rsidR="00314F86" w:rsidRPr="00EE24BC">
        <w:t xml:space="preserve"> w</w:t>
      </w:r>
      <w:r w:rsidR="00314F86">
        <w:t> </w:t>
      </w:r>
      <w:r w:rsidRPr="00EE24BC">
        <w:t>brzmieniu:</w:t>
      </w:r>
    </w:p>
    <w:p w:rsidR="00EE24BC" w:rsidRPr="00EE24BC" w:rsidRDefault="00EE24BC" w:rsidP="00314F86">
      <w:pPr>
        <w:pStyle w:val="ZARTzmartartykuempunktem"/>
        <w:keepNext/>
      </w:pPr>
      <w:r w:rsidRPr="00EE24BC">
        <w:t>„Art. 24</w:t>
      </w:r>
      <w:r w:rsidRPr="00EE24BC">
        <w:rPr>
          <w:rStyle w:val="IGindeksgrny"/>
        </w:rPr>
        <w:t>1</w:t>
      </w:r>
      <w:r w:rsidRPr="00EE24BC">
        <w:t>. 1. Prowadzenie badań,</w:t>
      </w:r>
      <w:r w:rsidR="00314F86" w:rsidRPr="00EE24BC">
        <w:t xml:space="preserve"> o</w:t>
      </w:r>
      <w:r w:rsidR="00314F86">
        <w:t> </w:t>
      </w:r>
      <w:r w:rsidRPr="00EE24BC">
        <w:t>których mowa</w:t>
      </w:r>
      <w:r w:rsidR="00314F86" w:rsidRPr="00EE24BC">
        <w:t xml:space="preserve"> w</w:t>
      </w:r>
      <w:r w:rsidR="00314F86">
        <w:t> art. </w:t>
      </w:r>
      <w:r w:rsidRPr="00EE24BC">
        <w:t>2</w:t>
      </w:r>
      <w:r w:rsidR="00314F86" w:rsidRPr="00EE24BC">
        <w:t>3</w:t>
      </w:r>
      <w:r w:rsidR="00314F86">
        <w:t xml:space="preserve"> ust. </w:t>
      </w:r>
      <w:r w:rsidR="00314F86" w:rsidRPr="00EE24BC">
        <w:t>2</w:t>
      </w:r>
      <w:r w:rsidR="00314F86">
        <w:t xml:space="preserve"> i art. </w:t>
      </w:r>
      <w:r w:rsidRPr="00EE24BC">
        <w:t>2</w:t>
      </w:r>
      <w:r w:rsidR="00314F86" w:rsidRPr="00EE24BC">
        <w:t>4</w:t>
      </w:r>
      <w:r w:rsidR="00314F86">
        <w:t xml:space="preserve"> ust. </w:t>
      </w:r>
      <w:r w:rsidRPr="00EE24BC">
        <w:t>4, zgłasza się przed ich rozp</w:t>
      </w:r>
      <w:r w:rsidRPr="00EE24BC">
        <w:t>o</w:t>
      </w:r>
      <w:r w:rsidRPr="00EE24BC">
        <w:t>częciem,</w:t>
      </w:r>
      <w:r w:rsidR="00314F86" w:rsidRPr="00EE24BC">
        <w:t xml:space="preserve"> w</w:t>
      </w:r>
      <w:r w:rsidR="00314F86">
        <w:t> </w:t>
      </w:r>
      <w:r w:rsidRPr="00EE24BC">
        <w:t>postaci papierowej lub elektronicznej, do:</w:t>
      </w:r>
    </w:p>
    <w:p w:rsidR="00EE24BC" w:rsidRPr="00EE24BC" w:rsidRDefault="00EE24BC" w:rsidP="00EE24BC">
      <w:pPr>
        <w:pStyle w:val="ZPKTzmpktartykuempunktem"/>
      </w:pPr>
      <w:r w:rsidRPr="00EE24BC">
        <w:t>1)</w:t>
      </w:r>
      <w:r w:rsidRPr="00EE24BC">
        <w:tab/>
        <w:t>wojewódzkiego inspektora farmaceutycznego –</w:t>
      </w:r>
      <w:r w:rsidR="00314F86" w:rsidRPr="00EE24BC">
        <w:t xml:space="preserve"> w</w:t>
      </w:r>
      <w:r w:rsidR="00314F86">
        <w:t> </w:t>
      </w:r>
      <w:r w:rsidRPr="00EE24BC">
        <w:t>przypadku środków odurzających, substancji psychotrop</w:t>
      </w:r>
      <w:r w:rsidRPr="00EE24BC">
        <w:t>o</w:t>
      </w:r>
      <w:r w:rsidRPr="00EE24BC">
        <w:t>wych, ich preparatów, prekursorów kategorii 1, albo</w:t>
      </w:r>
    </w:p>
    <w:p w:rsidR="00EE24BC" w:rsidRPr="00EE24BC" w:rsidRDefault="00EE24BC" w:rsidP="00314F86">
      <w:pPr>
        <w:pStyle w:val="ZPKTzmpktartykuempunktem"/>
        <w:keepNext/>
      </w:pPr>
      <w:r w:rsidRPr="00EE24BC">
        <w:t>2)</w:t>
      </w:r>
      <w:r w:rsidRPr="00EE24BC">
        <w:tab/>
        <w:t>państwowego wojewódzkiego inspektora sanitarnego albo państwowego inspektora sanitarnego Ministerstwa Spraw Wewnętrznych –</w:t>
      </w:r>
      <w:r w:rsidR="00314F86" w:rsidRPr="00EE24BC">
        <w:t xml:space="preserve"> w</w:t>
      </w:r>
      <w:r w:rsidR="00314F86">
        <w:t> </w:t>
      </w:r>
      <w:r w:rsidRPr="00EE24BC">
        <w:t>przypadku środków zastępczych lub nowych substancji psychoaktywnych</w:t>
      </w:r>
    </w:p>
    <w:p w:rsidR="00EE24BC" w:rsidRPr="00EE24BC" w:rsidRDefault="00EE24BC" w:rsidP="00EE24BC">
      <w:pPr>
        <w:pStyle w:val="ZCZWSPPKTzmczciwsppktartykuempunktem"/>
      </w:pPr>
      <w:r w:rsidRPr="00EE24BC">
        <w:t>–</w:t>
      </w:r>
      <w:r w:rsidR="00AF419E">
        <w:t> </w:t>
      </w:r>
      <w:r w:rsidRPr="00EE24BC">
        <w:t>właściwego ze względu na siedzibę jednostki naukowej lub podmiotu przeprowadzającego badania.</w:t>
      </w:r>
    </w:p>
    <w:p w:rsidR="00EE24BC" w:rsidRPr="00EE24BC" w:rsidRDefault="00EE24BC" w:rsidP="00314F86">
      <w:pPr>
        <w:pStyle w:val="ZUSTzmustartykuempunktem"/>
        <w:keepNext/>
      </w:pPr>
      <w:r w:rsidRPr="00EE24BC">
        <w:t>2. Jednostki naukowe</w:t>
      </w:r>
      <w:r w:rsidR="00314F86" w:rsidRPr="00EE24BC">
        <w:t xml:space="preserve"> i</w:t>
      </w:r>
      <w:r w:rsidR="00314F86">
        <w:t> </w:t>
      </w:r>
      <w:r w:rsidRPr="00EE24BC">
        <w:t>podmioty,</w:t>
      </w:r>
      <w:r w:rsidR="00314F86" w:rsidRPr="00EE24BC">
        <w:t xml:space="preserve"> o</w:t>
      </w:r>
      <w:r w:rsidR="00314F86">
        <w:t> </w:t>
      </w:r>
      <w:r w:rsidRPr="00EE24BC">
        <w:t>których mowa</w:t>
      </w:r>
      <w:r w:rsidR="00314F86" w:rsidRPr="00EE24BC">
        <w:t xml:space="preserve"> w</w:t>
      </w:r>
      <w:r w:rsidR="00314F86">
        <w:t> art. </w:t>
      </w:r>
      <w:r w:rsidRPr="00EE24BC">
        <w:t>2</w:t>
      </w:r>
      <w:r w:rsidR="00314F86" w:rsidRPr="00EE24BC">
        <w:t>3</w:t>
      </w:r>
      <w:r w:rsidR="00314F86">
        <w:t xml:space="preserve"> ust. </w:t>
      </w:r>
      <w:r w:rsidR="00314F86" w:rsidRPr="00EE24BC">
        <w:t>2</w:t>
      </w:r>
      <w:r w:rsidR="00314F86">
        <w:t xml:space="preserve"> i art. </w:t>
      </w:r>
      <w:r w:rsidRPr="00EE24BC">
        <w:t>2</w:t>
      </w:r>
      <w:r w:rsidR="00314F86" w:rsidRPr="00EE24BC">
        <w:t>4</w:t>
      </w:r>
      <w:r w:rsidR="00314F86">
        <w:t xml:space="preserve"> ust. </w:t>
      </w:r>
      <w:r w:rsidR="00314F86" w:rsidRPr="00EE24BC">
        <w:t>2</w:t>
      </w:r>
      <w:r w:rsidR="00314F86">
        <w:t xml:space="preserve"> i </w:t>
      </w:r>
      <w:r w:rsidRPr="00EE24BC">
        <w:t>4, są obowiązane do:</w:t>
      </w:r>
    </w:p>
    <w:p w:rsidR="00EE24BC" w:rsidRPr="00EE24BC" w:rsidRDefault="00EE24BC" w:rsidP="00EE24BC">
      <w:pPr>
        <w:pStyle w:val="ZPKTzmpktartykuempunktem"/>
      </w:pPr>
      <w:r w:rsidRPr="00EE24BC">
        <w:t>1)</w:t>
      </w:r>
      <w:r w:rsidRPr="00EE24BC">
        <w:tab/>
        <w:t>nabywania środków odurzających, substancji psychotropowych, ich preparatów, prekursorów kategorii 1, śro</w:t>
      </w:r>
      <w:r w:rsidRPr="00EE24BC">
        <w:t>d</w:t>
      </w:r>
      <w:r w:rsidRPr="00EE24BC">
        <w:t>ków zastępczych lub nowych substancji psychoaktywnych od przedsiębiorców posiadających zezwolenie,</w:t>
      </w:r>
      <w:r w:rsidR="00314F86" w:rsidRPr="00EE24BC">
        <w:t xml:space="preserve"> o</w:t>
      </w:r>
      <w:r w:rsidR="00314F86">
        <w:t> </w:t>
      </w:r>
      <w:r w:rsidRPr="00EE24BC">
        <w:t>którym mowa</w:t>
      </w:r>
      <w:r w:rsidR="00314F86" w:rsidRPr="00EE24BC">
        <w:t xml:space="preserve"> w</w:t>
      </w:r>
      <w:r w:rsidR="00314F86">
        <w:t> art. </w:t>
      </w:r>
      <w:r w:rsidRPr="00EE24BC">
        <w:t>3</w:t>
      </w:r>
      <w:r w:rsidR="00314F86" w:rsidRPr="00EE24BC">
        <w:t>5</w:t>
      </w:r>
      <w:r w:rsidR="00314F86">
        <w:t xml:space="preserve"> ust. </w:t>
      </w:r>
      <w:r w:rsidRPr="00EE24BC">
        <w:t>1,</w:t>
      </w:r>
      <w:r w:rsidR="00314F86">
        <w:t xml:space="preserve"> art. </w:t>
      </w:r>
      <w:r w:rsidRPr="00EE24BC">
        <w:t>3</w:t>
      </w:r>
      <w:r w:rsidR="00314F86" w:rsidRPr="00EE24BC">
        <w:t>6</w:t>
      </w:r>
      <w:r w:rsidR="00314F86">
        <w:t xml:space="preserve"> ust. </w:t>
      </w:r>
      <w:r w:rsidR="00314F86" w:rsidRPr="00EE24BC">
        <w:t>1</w:t>
      </w:r>
      <w:r w:rsidR="00314F86">
        <w:t xml:space="preserve"> lub art. </w:t>
      </w:r>
      <w:r w:rsidRPr="00EE24BC">
        <w:t>4</w:t>
      </w:r>
      <w:r w:rsidR="00314F86" w:rsidRPr="00EE24BC">
        <w:t>0</w:t>
      </w:r>
      <w:r w:rsidR="00314F86">
        <w:t xml:space="preserve"> ust. </w:t>
      </w:r>
      <w:r w:rsidR="00314F86" w:rsidRPr="00EE24BC">
        <w:t>1</w:t>
      </w:r>
      <w:r w:rsidR="00314F86">
        <w:t xml:space="preserve"> i </w:t>
      </w:r>
      <w:r w:rsidR="00314F86" w:rsidRPr="00EE24BC">
        <w:t>2</w:t>
      </w:r>
      <w:r w:rsidR="00314F86">
        <w:t xml:space="preserve"> pkt </w:t>
      </w:r>
      <w:r w:rsidRPr="00EE24BC">
        <w:t>1, albo pozyskiwania ich od jednostek o</w:t>
      </w:r>
      <w:r w:rsidRPr="00EE24BC">
        <w:t>r</w:t>
      </w:r>
      <w:r w:rsidRPr="00EE24BC">
        <w:t>ganizacyjnych sektora finansów publicznych, jednostek naukowych lub podmiotów zlecających badania</w:t>
      </w:r>
      <w:r w:rsidR="00314F86" w:rsidRPr="00EE24BC">
        <w:t xml:space="preserve"> w</w:t>
      </w:r>
      <w:r w:rsidR="00314F86">
        <w:t> </w:t>
      </w:r>
      <w:r w:rsidRPr="00EE24BC">
        <w:t>celu identyfikacji</w:t>
      </w:r>
      <w:r w:rsidR="00314F86" w:rsidRPr="00EE24BC">
        <w:t xml:space="preserve"> i</w:t>
      </w:r>
      <w:r w:rsidR="00314F86">
        <w:t> </w:t>
      </w:r>
      <w:r w:rsidRPr="00EE24BC">
        <w:t>potwierdzenia popełnienia przestępstwa lub naruszenia zakazu określonego</w:t>
      </w:r>
      <w:r w:rsidR="00314F86" w:rsidRPr="00EE24BC">
        <w:t xml:space="preserve"> w</w:t>
      </w:r>
      <w:r w:rsidR="00314F86">
        <w:t> art. </w:t>
      </w:r>
      <w:r w:rsidRPr="00EE24BC">
        <w:t>44b</w:t>
      </w:r>
      <w:r w:rsidR="00314F86">
        <w:t xml:space="preserve"> ust. </w:t>
      </w:r>
      <w:r w:rsidR="00314F86" w:rsidRPr="00EE24BC">
        <w:t>1</w:t>
      </w:r>
      <w:r w:rsidR="00314F86">
        <w:t xml:space="preserve"> pkt </w:t>
      </w:r>
      <w:r w:rsidR="00314F86" w:rsidRPr="00EE24BC">
        <w:t>1</w:t>
      </w:r>
      <w:r w:rsidR="00314F86">
        <w:t xml:space="preserve"> lub</w:t>
      </w:r>
      <w:r w:rsidRPr="00EE24BC">
        <w:t xml:space="preserve"> 2,</w:t>
      </w:r>
      <w:r w:rsidR="00314F86" w:rsidRPr="00EE24BC">
        <w:t xml:space="preserve"> w</w:t>
      </w:r>
      <w:r w:rsidR="00314F86">
        <w:t> </w:t>
      </w:r>
      <w:r w:rsidRPr="00EE24BC">
        <w:t xml:space="preserve">ilości niezbędnej do przeprowadzenia badania lub szkolenia; </w:t>
      </w:r>
    </w:p>
    <w:p w:rsidR="00EE24BC" w:rsidRPr="00EE24BC" w:rsidRDefault="00EE24BC" w:rsidP="00EE24BC">
      <w:pPr>
        <w:pStyle w:val="ZPKTzmpktartykuempunktem"/>
      </w:pPr>
      <w:r w:rsidRPr="00EE24BC">
        <w:t>2)</w:t>
      </w:r>
      <w:r w:rsidRPr="00EE24BC">
        <w:tab/>
        <w:t>ewidencjonowania środków odurzających, substancji psychotropowych, ich pr</w:t>
      </w:r>
      <w:r w:rsidR="003B6285">
        <w:t>eparatów, prekursorów kateg</w:t>
      </w:r>
      <w:r w:rsidR="003B6285">
        <w:t>o</w:t>
      </w:r>
      <w:r w:rsidR="003B6285">
        <w:t>rii </w:t>
      </w:r>
      <w:r w:rsidRPr="00EE24BC">
        <w:t>1, środków zastępczych lub nowych substancji psychoaktywnych</w:t>
      </w:r>
      <w:r w:rsidR="00314F86" w:rsidRPr="00EE24BC">
        <w:t xml:space="preserve"> w</w:t>
      </w:r>
      <w:r w:rsidR="00314F86">
        <w:t> </w:t>
      </w:r>
      <w:r w:rsidRPr="00EE24BC">
        <w:t>sposób uporządkowany, według dat ich nabycia lub wejścia</w:t>
      </w:r>
      <w:r w:rsidR="00314F86" w:rsidRPr="00EE24BC">
        <w:t xml:space="preserve"> w</w:t>
      </w:r>
      <w:r w:rsidR="00314F86">
        <w:t> </w:t>
      </w:r>
      <w:r w:rsidRPr="00EE24BC">
        <w:t xml:space="preserve">ich posiadanie, przez okres </w:t>
      </w:r>
      <w:r w:rsidR="00314F86" w:rsidRPr="00EE24BC">
        <w:t>5</w:t>
      </w:r>
      <w:r w:rsidR="00314F86">
        <w:t> </w:t>
      </w:r>
      <w:r w:rsidRPr="00EE24BC">
        <w:t>lat, licząc od końca roku kalendarzowego ostatniego wpisu</w:t>
      </w:r>
      <w:r w:rsidR="00314F86" w:rsidRPr="00EE24BC">
        <w:t xml:space="preserve"> w</w:t>
      </w:r>
      <w:r w:rsidR="00314F86">
        <w:t> </w:t>
      </w:r>
      <w:r w:rsidRPr="00EE24BC">
        <w:t>ewidencji;</w:t>
      </w:r>
    </w:p>
    <w:p w:rsidR="00EE24BC" w:rsidRPr="00EE24BC" w:rsidRDefault="00EE24BC" w:rsidP="00EE24BC">
      <w:pPr>
        <w:pStyle w:val="ZPKTzmpktartykuempunktem"/>
      </w:pPr>
      <w:r w:rsidRPr="00EE24BC">
        <w:t>3)</w:t>
      </w:r>
      <w:r w:rsidRPr="00EE24BC">
        <w:tab/>
        <w:t>przechowywania lub posiadania środków odurzających, substancji psychotropowych, ich preparatów, prekurs</w:t>
      </w:r>
      <w:r w:rsidRPr="00EE24BC">
        <w:t>o</w:t>
      </w:r>
      <w:r w:rsidRPr="00EE24BC">
        <w:t>rów kategorii 1, środków zastępczych lub nowych substancji psychoaktywnych</w:t>
      </w:r>
      <w:r w:rsidR="00314F86" w:rsidRPr="00EE24BC">
        <w:t xml:space="preserve"> w</w:t>
      </w:r>
      <w:r w:rsidR="00314F86">
        <w:t> </w:t>
      </w:r>
      <w:r w:rsidRPr="00EE24BC">
        <w:t>sposób zabezpieczający przed kradzieżą lub zniszczeniem oraz przed dostępem do nich osób nieuprawnionych;</w:t>
      </w:r>
    </w:p>
    <w:p w:rsidR="00EE24BC" w:rsidRPr="00EE24BC" w:rsidRDefault="00EE24BC" w:rsidP="00EE24BC">
      <w:pPr>
        <w:pStyle w:val="ZPKTzmpktartykuempunktem"/>
      </w:pPr>
      <w:r w:rsidRPr="00EE24BC">
        <w:t>4)</w:t>
      </w:r>
      <w:r w:rsidRPr="00EE24BC">
        <w:tab/>
        <w:t>niszczenia środków odurzających, substancji psychotropowych, ich preparatów, prekursorów kategorii 1, śro</w:t>
      </w:r>
      <w:r w:rsidRPr="00EE24BC">
        <w:t>d</w:t>
      </w:r>
      <w:r w:rsidRPr="00EE24BC">
        <w:t>ków zastępczych lub nowych substancji psychoaktywnych</w:t>
      </w:r>
      <w:r w:rsidR="00314F86" w:rsidRPr="00EE24BC">
        <w:t xml:space="preserve"> w</w:t>
      </w:r>
      <w:r w:rsidR="00314F86">
        <w:t> </w:t>
      </w:r>
      <w:r w:rsidRPr="00EE24BC">
        <w:t>sposób uniemożliwiający dostęp do nich osób nieuprawnionych.</w:t>
      </w:r>
    </w:p>
    <w:p w:rsidR="00EE24BC" w:rsidRPr="00EE24BC" w:rsidRDefault="00EE24BC" w:rsidP="00314F86">
      <w:pPr>
        <w:pStyle w:val="ZUSTzmustartykuempunktem"/>
        <w:keepNext/>
      </w:pPr>
      <w:r w:rsidRPr="00EE24BC">
        <w:t>3. Minister właściwy do spraw zdrowia</w:t>
      </w:r>
      <w:r w:rsidR="00314F86" w:rsidRPr="00EE24BC">
        <w:t xml:space="preserve"> w</w:t>
      </w:r>
      <w:r w:rsidR="00314F86">
        <w:t> </w:t>
      </w:r>
      <w:r w:rsidRPr="00EE24BC">
        <w:t>porozumieniu</w:t>
      </w:r>
      <w:r w:rsidR="00314F86" w:rsidRPr="00EE24BC">
        <w:t xml:space="preserve"> z</w:t>
      </w:r>
      <w:r w:rsidR="00314F86">
        <w:t> </w:t>
      </w:r>
      <w:r w:rsidRPr="00EE24BC">
        <w:t xml:space="preserve">ministrami właściwymi do spraw wewnętrznych, </w:t>
      </w:r>
      <w:r w:rsidR="003B6285">
        <w:br/>
      </w:r>
      <w:r w:rsidRPr="00EE24BC">
        <w:t>finansów publicznych, szkolnictwa wyższego, nauki, Ministrem Obrony Narodowej oraz Ministrem Sprawiedliwości określi,</w:t>
      </w:r>
      <w:r w:rsidR="00314F86" w:rsidRPr="00EE24BC">
        <w:t xml:space="preserve"> w</w:t>
      </w:r>
      <w:r w:rsidR="00314F86">
        <w:t> </w:t>
      </w:r>
      <w:r w:rsidRPr="00EE24BC">
        <w:t>drodze rozporządzenia:</w:t>
      </w:r>
    </w:p>
    <w:p w:rsidR="00EE24BC" w:rsidRPr="00EE24BC" w:rsidRDefault="00EE24BC" w:rsidP="00EE24BC">
      <w:pPr>
        <w:pStyle w:val="ZPKTzmpktartykuempunktem"/>
      </w:pPr>
      <w:r w:rsidRPr="00EE24BC">
        <w:t>1)</w:t>
      </w:r>
      <w:r w:rsidRPr="00EE24BC">
        <w:tab/>
        <w:t>sposób</w:t>
      </w:r>
      <w:r w:rsidR="00314F86" w:rsidRPr="00EE24BC">
        <w:t xml:space="preserve"> i</w:t>
      </w:r>
      <w:r w:rsidR="00314F86">
        <w:t> </w:t>
      </w:r>
      <w:r w:rsidRPr="00EE24BC">
        <w:t>tryb nabywania lub wchodzenia</w:t>
      </w:r>
      <w:r w:rsidR="00314F86" w:rsidRPr="00EE24BC">
        <w:t xml:space="preserve"> w</w:t>
      </w:r>
      <w:r w:rsidR="00314F86">
        <w:t> </w:t>
      </w:r>
      <w:r w:rsidRPr="00EE24BC">
        <w:t>posiadanie, ewidencjonowania, przechowywania oraz stosowania środków odurzających, substancji psychotropowych, ich preparatów, prekursorów kategorii 1, środków zastę</w:t>
      </w:r>
      <w:r w:rsidRPr="00EE24BC">
        <w:t>p</w:t>
      </w:r>
      <w:r w:rsidRPr="00EE24BC">
        <w:t>czych lub nowych substancji psychoaktywnych,</w:t>
      </w:r>
      <w:r w:rsidR="00314F86" w:rsidRPr="00EE24BC">
        <w:t xml:space="preserve"> w</w:t>
      </w:r>
      <w:r w:rsidR="00314F86">
        <w:t> </w:t>
      </w:r>
      <w:r w:rsidRPr="00EE24BC">
        <w:t>celu przeprowadzania badań lub szkoleń,</w:t>
      </w:r>
      <w:r w:rsidR="00314F86" w:rsidRPr="00EE24BC">
        <w:t xml:space="preserve"> o</w:t>
      </w:r>
      <w:r w:rsidR="00314F86">
        <w:t> </w:t>
      </w:r>
      <w:r w:rsidRPr="00EE24BC">
        <w:t>których mowa</w:t>
      </w:r>
      <w:r w:rsidR="00314F86" w:rsidRPr="00EE24BC">
        <w:t xml:space="preserve"> w</w:t>
      </w:r>
      <w:r w:rsidR="00314F86">
        <w:t> art. </w:t>
      </w:r>
      <w:r w:rsidRPr="00EE24BC">
        <w:t>2</w:t>
      </w:r>
      <w:r w:rsidR="00314F86" w:rsidRPr="00EE24BC">
        <w:t>3</w:t>
      </w:r>
      <w:r w:rsidR="00314F86">
        <w:t xml:space="preserve"> ust. </w:t>
      </w:r>
      <w:r w:rsidR="00314F86" w:rsidRPr="00EE24BC">
        <w:t>2</w:t>
      </w:r>
      <w:r w:rsidR="00314F86">
        <w:t xml:space="preserve"> i art. </w:t>
      </w:r>
      <w:r w:rsidRPr="00EE24BC">
        <w:t>2</w:t>
      </w:r>
      <w:r w:rsidR="00314F86" w:rsidRPr="00EE24BC">
        <w:t>4</w:t>
      </w:r>
      <w:r w:rsidR="00314F86">
        <w:t xml:space="preserve"> ust. </w:t>
      </w:r>
      <w:r w:rsidR="00314F86" w:rsidRPr="00EE24BC">
        <w:t>2</w:t>
      </w:r>
      <w:r w:rsidR="00314F86">
        <w:t xml:space="preserve"> i </w:t>
      </w:r>
      <w:r w:rsidRPr="00EE24BC">
        <w:t>4, mając na uwadze bezpieczeństwo ich przechowywania oraz konieczność opracowywania odrębnej ewidencji dla danego środka, substancji lub preparatu;</w:t>
      </w:r>
    </w:p>
    <w:p w:rsidR="00EE24BC" w:rsidRPr="00EE24BC" w:rsidRDefault="00EE24BC" w:rsidP="00EE24BC">
      <w:pPr>
        <w:pStyle w:val="ZPKTzmpktartykuempunktem"/>
      </w:pPr>
      <w:r w:rsidRPr="00EE24BC">
        <w:t>2)</w:t>
      </w:r>
      <w:r w:rsidRPr="00EE24BC">
        <w:tab/>
        <w:t>sposób</w:t>
      </w:r>
      <w:r w:rsidR="00314F86" w:rsidRPr="00EE24BC">
        <w:t xml:space="preserve"> i</w:t>
      </w:r>
      <w:r w:rsidR="00314F86">
        <w:t> </w:t>
      </w:r>
      <w:r w:rsidRPr="00EE24BC">
        <w:t>tryb przekazywania zgłoszeń,</w:t>
      </w:r>
      <w:r w:rsidR="00314F86" w:rsidRPr="00EE24BC">
        <w:t xml:space="preserve"> o</w:t>
      </w:r>
      <w:r w:rsidR="00314F86">
        <w:t> </w:t>
      </w:r>
      <w:r w:rsidRPr="00EE24BC">
        <w:t>których mowa</w:t>
      </w:r>
      <w:r w:rsidR="00314F86" w:rsidRPr="00EE24BC">
        <w:t xml:space="preserve"> w</w:t>
      </w:r>
      <w:r w:rsidR="00314F86">
        <w:t> ust. </w:t>
      </w:r>
      <w:r w:rsidRPr="00EE24BC">
        <w:t>1, zakres przekazywanych informacji oraz wzory zgłoszeń, uwzględniając konieczność zapewnienia sprawności</w:t>
      </w:r>
      <w:r w:rsidR="00314F86" w:rsidRPr="00EE24BC">
        <w:t xml:space="preserve"> w</w:t>
      </w:r>
      <w:r w:rsidR="00314F86">
        <w:t> </w:t>
      </w:r>
      <w:r w:rsidRPr="00EE24BC">
        <w:t>przekazywaniu zgłoszeń oraz zagwarantow</w:t>
      </w:r>
      <w:r w:rsidRPr="00EE24BC">
        <w:t>a</w:t>
      </w:r>
      <w:r w:rsidRPr="00EE24BC">
        <w:t>nia przejrzystości</w:t>
      </w:r>
      <w:r w:rsidR="00314F86" w:rsidRPr="00EE24BC">
        <w:t xml:space="preserve"> i</w:t>
      </w:r>
      <w:r w:rsidR="00314F86">
        <w:t> </w:t>
      </w:r>
      <w:r w:rsidRPr="00EE24BC">
        <w:t>spójności przekazywanych informacji;</w:t>
      </w:r>
    </w:p>
    <w:p w:rsidR="00EE24BC" w:rsidRPr="00EE24BC" w:rsidRDefault="00EE24BC" w:rsidP="00EE24BC">
      <w:pPr>
        <w:pStyle w:val="ZPKTzmpktartykuempunktem"/>
      </w:pPr>
      <w:r w:rsidRPr="00EE24BC">
        <w:t>3)</w:t>
      </w:r>
      <w:r w:rsidRPr="00EE24BC">
        <w:tab/>
        <w:t>sposób niszczenia środków odurzających, substancji psychotropowych, ich pr</w:t>
      </w:r>
      <w:r w:rsidR="003B6285">
        <w:t>eparatów, prekursorów kateg</w:t>
      </w:r>
      <w:r w:rsidR="003B6285">
        <w:t>o</w:t>
      </w:r>
      <w:r w:rsidR="003B6285">
        <w:t>rii </w:t>
      </w:r>
      <w:r w:rsidRPr="00EE24BC">
        <w:t>1, środków zastępczych lub nowych substancji psychoaktywnych, uwzględniając konieczność zabezpiecz</w:t>
      </w:r>
      <w:r w:rsidRPr="00EE24BC">
        <w:t>e</w:t>
      </w:r>
      <w:r w:rsidRPr="00EE24BC">
        <w:t>nia tych środków, substancji lub preparatów przed dostępem do nich osób nieuprawnionych oraz zapewnienia bezpieczeństwa osobom uczestniczącym</w:t>
      </w:r>
      <w:r w:rsidR="00314F86" w:rsidRPr="00EE24BC">
        <w:t xml:space="preserve"> w</w:t>
      </w:r>
      <w:r w:rsidR="00314F86">
        <w:t> </w:t>
      </w:r>
      <w:r w:rsidRPr="00EE24BC">
        <w:t>ich niszczeniu.”;</w:t>
      </w:r>
    </w:p>
    <w:p w:rsidR="00EE24BC" w:rsidRPr="00EE24BC" w:rsidRDefault="00EE24BC" w:rsidP="00314F86">
      <w:pPr>
        <w:pStyle w:val="PKTpunkt"/>
        <w:keepNext/>
      </w:pPr>
      <w:r w:rsidRPr="00EE24BC">
        <w:t>14)</w:t>
      </w:r>
      <w:r w:rsidRPr="00EE24BC">
        <w:tab/>
        <w:t>w</w:t>
      </w:r>
      <w:r w:rsidR="00314F86">
        <w:t xml:space="preserve"> art. </w:t>
      </w:r>
      <w:r w:rsidRPr="00EE24BC">
        <w:t>24b:</w:t>
      </w:r>
    </w:p>
    <w:p w:rsidR="00EE24BC" w:rsidRPr="00EE24BC" w:rsidRDefault="00EE24BC" w:rsidP="00314F86">
      <w:pPr>
        <w:pStyle w:val="LITlitera"/>
        <w:keepNext/>
      </w:pPr>
      <w:r w:rsidRPr="00EE24BC">
        <w:t>a)</w:t>
      </w:r>
      <w:r w:rsidRPr="00EE24BC">
        <w:tab/>
        <w:t xml:space="preserve">ust. </w:t>
      </w:r>
      <w:r w:rsidR="00314F86" w:rsidRPr="00EE24BC">
        <w:t>1</w:t>
      </w:r>
      <w:r w:rsidR="00314F86">
        <w:t> </w:t>
      </w:r>
      <w:r w:rsidRPr="00EE24BC">
        <w:t>otrzymuje brzmienie:</w:t>
      </w:r>
    </w:p>
    <w:p w:rsidR="00EE24BC" w:rsidRPr="00EE24BC" w:rsidRDefault="00EE24BC" w:rsidP="00EE24BC">
      <w:pPr>
        <w:pStyle w:val="ZLITUSTzmustliter"/>
      </w:pPr>
      <w:r w:rsidRPr="00EE24BC">
        <w:t>„1. Podmioty lecznicze prowadzące leczenie lub rehabilitację osób uzależnionych są obowiązane do współpracy</w:t>
      </w:r>
      <w:r w:rsidR="00314F86" w:rsidRPr="00EE24BC">
        <w:t xml:space="preserve"> z</w:t>
      </w:r>
      <w:r w:rsidR="00314F86">
        <w:t> </w:t>
      </w:r>
      <w:r w:rsidRPr="00EE24BC">
        <w:t>Biurem,</w:t>
      </w:r>
      <w:r w:rsidR="00314F86" w:rsidRPr="00EE24BC">
        <w:t xml:space="preserve"> w</w:t>
      </w:r>
      <w:r w:rsidR="00314F86">
        <w:t> </w:t>
      </w:r>
      <w:r w:rsidRPr="00EE24BC">
        <w:t>szczególności do gromadzenia</w:t>
      </w:r>
      <w:r w:rsidR="00314F86" w:rsidRPr="00EE24BC">
        <w:t xml:space="preserve"> i</w:t>
      </w:r>
      <w:r w:rsidR="00314F86">
        <w:t> </w:t>
      </w:r>
      <w:r w:rsidRPr="00EE24BC">
        <w:t>przekazywania Biuru informacji na temat osób zgłasz</w:t>
      </w:r>
      <w:r w:rsidRPr="00EE24BC">
        <w:t>a</w:t>
      </w:r>
      <w:r w:rsidRPr="00EE24BC">
        <w:t>jących się do leczenia</w:t>
      </w:r>
      <w:r w:rsidR="00314F86" w:rsidRPr="00EE24BC">
        <w:t xml:space="preserve"> z</w:t>
      </w:r>
      <w:r w:rsidR="00314F86">
        <w:t> </w:t>
      </w:r>
      <w:r w:rsidRPr="00EE24BC">
        <w:t xml:space="preserve">powodu używania środków odurzających, substancji psychotropowych lub środków </w:t>
      </w:r>
      <w:r w:rsidR="003B6285">
        <w:br/>
      </w:r>
      <w:r w:rsidRPr="00EE24BC">
        <w:t>zastępczych.”,</w:t>
      </w:r>
    </w:p>
    <w:p w:rsidR="00EE24BC" w:rsidRPr="00EE24BC" w:rsidRDefault="00EE24BC" w:rsidP="00314F86">
      <w:pPr>
        <w:pStyle w:val="LITlitera"/>
        <w:keepNext/>
      </w:pPr>
      <w:r w:rsidRPr="00EE24BC">
        <w:t>b)</w:t>
      </w:r>
      <w:r w:rsidRPr="00EE24BC">
        <w:tab/>
        <w:t>w</w:t>
      </w:r>
      <w:r w:rsidR="00314F86">
        <w:t xml:space="preserve"> ust. </w:t>
      </w:r>
      <w:r w:rsidR="00314F86" w:rsidRPr="00EE24BC">
        <w:t>2</w:t>
      </w:r>
      <w:r w:rsidR="00314F86">
        <w:t xml:space="preserve"> pkt </w:t>
      </w:r>
      <w:r w:rsidR="00314F86" w:rsidRPr="00EE24BC">
        <w:t>3</w:t>
      </w:r>
      <w:r w:rsidR="00314F86">
        <w:t xml:space="preserve"> i </w:t>
      </w:r>
      <w:r w:rsidR="00314F86" w:rsidRPr="00EE24BC">
        <w:t>4</w:t>
      </w:r>
      <w:r w:rsidR="00314F86">
        <w:t> </w:t>
      </w:r>
      <w:r w:rsidRPr="00EE24BC">
        <w:t>otrzymują brzmienie:</w:t>
      </w:r>
    </w:p>
    <w:p w:rsidR="00EE24BC" w:rsidRPr="00EE24BC" w:rsidRDefault="00EE24BC" w:rsidP="00EE24BC">
      <w:pPr>
        <w:pStyle w:val="ZLITPKTzmpktliter"/>
      </w:pPr>
      <w:r w:rsidRPr="00EE24BC">
        <w:t>„3)</w:t>
      </w:r>
      <w:r w:rsidRPr="00EE24BC">
        <w:tab/>
        <w:t>wzór używania substancji,</w:t>
      </w:r>
      <w:r w:rsidR="00314F86" w:rsidRPr="00EE24BC">
        <w:t xml:space="preserve"> o</w:t>
      </w:r>
      <w:r w:rsidR="00314F86">
        <w:t> </w:t>
      </w:r>
      <w:r w:rsidRPr="00EE24BC">
        <w:t>których mowa</w:t>
      </w:r>
      <w:r w:rsidR="00314F86" w:rsidRPr="00EE24BC">
        <w:t xml:space="preserve"> w</w:t>
      </w:r>
      <w:r w:rsidR="00314F86">
        <w:t> ust. </w:t>
      </w:r>
      <w:r w:rsidRPr="00EE24BC">
        <w:t>1, zawierający rodzaj</w:t>
      </w:r>
      <w:r w:rsidR="00314F86" w:rsidRPr="00EE24BC">
        <w:t xml:space="preserve"> i</w:t>
      </w:r>
      <w:r w:rsidR="00314F86">
        <w:t> </w:t>
      </w:r>
      <w:r w:rsidRPr="00EE24BC">
        <w:t>status używanych środków od</w:t>
      </w:r>
      <w:r w:rsidRPr="00EE24BC">
        <w:t>u</w:t>
      </w:r>
      <w:r w:rsidRPr="00EE24BC">
        <w:t>rzających, substancji psychotropowych lub środków zastępczych, częstotliwość ich używania oraz sposób ich przyjmowania;</w:t>
      </w:r>
    </w:p>
    <w:p w:rsidR="00EE24BC" w:rsidRPr="00EE24BC" w:rsidRDefault="00EE24BC" w:rsidP="00EE24BC">
      <w:pPr>
        <w:pStyle w:val="ZLITPKTzmpktliter"/>
      </w:pPr>
      <w:r w:rsidRPr="00EE24BC">
        <w:t>4)</w:t>
      </w:r>
      <w:r w:rsidRPr="00EE24BC">
        <w:tab/>
        <w:t>historię używania środków odurzających, substancji psychotropowych lub środków zastępczych, zawier</w:t>
      </w:r>
      <w:r w:rsidRPr="00EE24BC">
        <w:t>a</w:t>
      </w:r>
      <w:r w:rsidRPr="00EE24BC">
        <w:t>jącą wiek inicjacji używania poszczególnych substancji oraz wiek rozpoczęcia używania problemowego;”,</w:t>
      </w:r>
    </w:p>
    <w:p w:rsidR="00EE24BC" w:rsidRPr="00EE24BC" w:rsidRDefault="00EE24BC" w:rsidP="00314F86">
      <w:pPr>
        <w:pStyle w:val="LITlitera"/>
        <w:keepNext/>
      </w:pPr>
      <w:r w:rsidRPr="00EE24BC">
        <w:t>c)</w:t>
      </w:r>
      <w:r w:rsidRPr="00EE24BC">
        <w:tab/>
        <w:t xml:space="preserve">ust. </w:t>
      </w:r>
      <w:r w:rsidR="00314F86" w:rsidRPr="00EE24BC">
        <w:t>3</w:t>
      </w:r>
      <w:r w:rsidR="00314F86">
        <w:t> </w:t>
      </w:r>
      <w:r w:rsidRPr="00EE24BC">
        <w:t>otrzymuje brzmienie:</w:t>
      </w:r>
    </w:p>
    <w:p w:rsidR="00EE24BC" w:rsidRPr="00EE24BC" w:rsidRDefault="00EE24BC" w:rsidP="00EE24BC">
      <w:pPr>
        <w:pStyle w:val="ZLITUSTzmustliter"/>
      </w:pPr>
      <w:r w:rsidRPr="00EE24BC">
        <w:t>„3. Minister właściwy do spraw zdrowia określi,</w:t>
      </w:r>
      <w:r w:rsidR="00314F86" w:rsidRPr="00EE24BC">
        <w:t xml:space="preserve"> w</w:t>
      </w:r>
      <w:r w:rsidR="00314F86">
        <w:t> </w:t>
      </w:r>
      <w:r w:rsidRPr="00EE24BC">
        <w:t>drodze rozporządzenia, zakres</w:t>
      </w:r>
      <w:r w:rsidR="00314F86" w:rsidRPr="00EE24BC">
        <w:t xml:space="preserve"> i</w:t>
      </w:r>
      <w:r w:rsidR="00314F86">
        <w:t> </w:t>
      </w:r>
      <w:r w:rsidRPr="00EE24BC">
        <w:t>tryb współpracy</w:t>
      </w:r>
      <w:r w:rsidR="00314F86" w:rsidRPr="00EE24BC">
        <w:t xml:space="preserve"> z</w:t>
      </w:r>
      <w:r w:rsidR="00314F86">
        <w:t> </w:t>
      </w:r>
      <w:r w:rsidRPr="00EE24BC">
        <w:t>Biurem podmiotów leczniczych prowadzących leczenie lub rehabilitację osób używających środków odurzaj</w:t>
      </w:r>
      <w:r w:rsidRPr="00EE24BC">
        <w:t>ą</w:t>
      </w:r>
      <w:r w:rsidRPr="00EE24BC">
        <w:t>cych, substancji psychotropowych lub środków zastępczych, sposób gromadzenia, przechowywania</w:t>
      </w:r>
      <w:r w:rsidR="00314F86" w:rsidRPr="00EE24BC">
        <w:t xml:space="preserve"> i</w:t>
      </w:r>
      <w:r w:rsidR="00314F86">
        <w:t> </w:t>
      </w:r>
      <w:r w:rsidRPr="00EE24BC">
        <w:t>przetwarzania informacji,</w:t>
      </w:r>
      <w:r w:rsidR="00314F86" w:rsidRPr="00EE24BC">
        <w:t xml:space="preserve"> o</w:t>
      </w:r>
      <w:r w:rsidR="00314F86">
        <w:t> </w:t>
      </w:r>
      <w:r w:rsidRPr="00EE24BC">
        <w:t>których mowa</w:t>
      </w:r>
      <w:r w:rsidR="00314F86" w:rsidRPr="00EE24BC">
        <w:t xml:space="preserve"> w</w:t>
      </w:r>
      <w:r w:rsidR="00314F86">
        <w:t> ust. </w:t>
      </w:r>
      <w:r w:rsidRPr="00EE24BC">
        <w:t>1, tryb ich przekazywania oraz wzór indywidualnego kw</w:t>
      </w:r>
      <w:r w:rsidRPr="00EE24BC">
        <w:t>e</w:t>
      </w:r>
      <w:r w:rsidRPr="00EE24BC">
        <w:t>stionariusza sprawozdawczego osoby zgłaszającej się do leczenia</w:t>
      </w:r>
      <w:r w:rsidR="00314F86" w:rsidRPr="00EE24BC">
        <w:t xml:space="preserve"> z</w:t>
      </w:r>
      <w:r w:rsidR="00314F86">
        <w:t> </w:t>
      </w:r>
      <w:r w:rsidRPr="00EE24BC">
        <w:t>powodu używania środków odurzających, substancji psychotropowych lub środków zastępczych,</w:t>
      </w:r>
      <w:r w:rsidR="00314F86" w:rsidRPr="00EE24BC">
        <w:t xml:space="preserve"> z</w:t>
      </w:r>
      <w:r w:rsidR="00314F86">
        <w:t> </w:t>
      </w:r>
      <w:r w:rsidRPr="00EE24BC">
        <w:t>uwzględnieniem konieczności ochrony prywatności osób,</w:t>
      </w:r>
      <w:r w:rsidR="00314F86" w:rsidRPr="00EE24BC">
        <w:t xml:space="preserve"> o</w:t>
      </w:r>
      <w:r w:rsidR="00314F86">
        <w:t> </w:t>
      </w:r>
      <w:r w:rsidRPr="00EE24BC">
        <w:t>których mowa</w:t>
      </w:r>
      <w:r w:rsidR="00314F86" w:rsidRPr="00EE24BC">
        <w:t xml:space="preserve"> w</w:t>
      </w:r>
      <w:r w:rsidR="00314F86">
        <w:t> ust. </w:t>
      </w:r>
      <w:r w:rsidRPr="00EE24BC">
        <w:t>1.”;</w:t>
      </w:r>
    </w:p>
    <w:p w:rsidR="00EE24BC" w:rsidRPr="00EE24BC" w:rsidRDefault="00EE24BC" w:rsidP="00314F86">
      <w:pPr>
        <w:pStyle w:val="PKTpunkt"/>
        <w:keepNext/>
      </w:pPr>
      <w:r w:rsidRPr="00EE24BC">
        <w:t>15)</w:t>
      </w:r>
      <w:r w:rsidRPr="00EE24BC">
        <w:tab/>
        <w:t>w</w:t>
      </w:r>
      <w:r w:rsidR="00314F86">
        <w:t xml:space="preserve"> art. </w:t>
      </w:r>
      <w:r w:rsidRPr="00EE24BC">
        <w:t>2</w:t>
      </w:r>
      <w:r w:rsidR="00314F86" w:rsidRPr="00EE24BC">
        <w:t>6</w:t>
      </w:r>
      <w:r w:rsidR="00314F86">
        <w:t xml:space="preserve"> ust. </w:t>
      </w:r>
      <w:r w:rsidR="00314F86" w:rsidRPr="00EE24BC">
        <w:t>1</w:t>
      </w:r>
      <w:r w:rsidR="00314F86">
        <w:t> </w:t>
      </w:r>
      <w:r w:rsidRPr="00EE24BC">
        <w:t>otrzymuje brzmienie:</w:t>
      </w:r>
    </w:p>
    <w:p w:rsidR="00EE24BC" w:rsidRPr="00EE24BC" w:rsidRDefault="00EE24BC" w:rsidP="00EE24BC">
      <w:pPr>
        <w:pStyle w:val="ZUSTzmustartykuempunktem"/>
      </w:pPr>
      <w:r w:rsidRPr="00EE24BC">
        <w:t>„1. Leczenie osoby uzależnionej prowadzi podmiot leczniczy lub lekarz wykonujący zawód</w:t>
      </w:r>
      <w:r w:rsidR="00314F86" w:rsidRPr="00EE24BC">
        <w:t xml:space="preserve"> w</w:t>
      </w:r>
      <w:r w:rsidR="00314F86">
        <w:t> </w:t>
      </w:r>
      <w:r w:rsidRPr="00EE24BC">
        <w:t>ramach praktyki zawodowej.”;</w:t>
      </w:r>
    </w:p>
    <w:p w:rsidR="00EE24BC" w:rsidRPr="00EE24BC" w:rsidRDefault="00EE24BC" w:rsidP="00314F86">
      <w:pPr>
        <w:pStyle w:val="PKTpunkt"/>
        <w:keepNext/>
      </w:pPr>
      <w:r w:rsidRPr="00EE24BC">
        <w:t>16)</w:t>
      </w:r>
      <w:r w:rsidRPr="00EE24BC">
        <w:tab/>
        <w:t>w</w:t>
      </w:r>
      <w:r w:rsidR="00314F86">
        <w:t xml:space="preserve"> art. </w:t>
      </w:r>
      <w:r w:rsidRPr="00EE24BC">
        <w:t>28:</w:t>
      </w:r>
    </w:p>
    <w:p w:rsidR="00EE24BC" w:rsidRPr="00EE24BC" w:rsidRDefault="00EE24BC" w:rsidP="00314F86">
      <w:pPr>
        <w:pStyle w:val="LITlitera"/>
        <w:keepNext/>
      </w:pPr>
      <w:r w:rsidRPr="00EE24BC">
        <w:t>a)</w:t>
      </w:r>
      <w:r w:rsidRPr="00EE24BC">
        <w:tab/>
        <w:t xml:space="preserve">ust. </w:t>
      </w:r>
      <w:r w:rsidR="00314F86" w:rsidRPr="00EE24BC">
        <w:t>2</w:t>
      </w:r>
      <w:r w:rsidR="00314F86">
        <w:t xml:space="preserve"> i </w:t>
      </w:r>
      <w:r w:rsidR="00314F86" w:rsidRPr="00EE24BC">
        <w:t>3</w:t>
      </w:r>
      <w:r w:rsidR="00314F86">
        <w:t> </w:t>
      </w:r>
      <w:r w:rsidRPr="00EE24BC">
        <w:t>otrzymują brzmienie:</w:t>
      </w:r>
    </w:p>
    <w:p w:rsidR="00EE24BC" w:rsidRPr="00EE24BC" w:rsidRDefault="00EE24BC" w:rsidP="00EE24BC">
      <w:pPr>
        <w:pStyle w:val="ZLITUSTzmustliter"/>
      </w:pPr>
      <w:r w:rsidRPr="00EE24BC">
        <w:t>„2. Leczenie substytucyjne może prowadzić podmiot leczniczy po uzyskaniu zezwolenia marszałka woj</w:t>
      </w:r>
      <w:r w:rsidRPr="00EE24BC">
        <w:t>e</w:t>
      </w:r>
      <w:r w:rsidRPr="00EE24BC">
        <w:t>wództwa właściwego ze względu na siedzibę tego podmiotu, wydanego po uzyskaniu pozytywnej opinii dyre</w:t>
      </w:r>
      <w:r w:rsidRPr="00EE24BC">
        <w:t>k</w:t>
      </w:r>
      <w:r w:rsidRPr="00EE24BC">
        <w:t>tora Biura odnośnie do spełniania wymagań określonych</w:t>
      </w:r>
      <w:r w:rsidR="00314F86" w:rsidRPr="00EE24BC">
        <w:t xml:space="preserve"> w</w:t>
      </w:r>
      <w:r w:rsidR="00314F86">
        <w:t> </w:t>
      </w:r>
      <w:r w:rsidRPr="00EE24BC">
        <w:t>przepisach wydanych na podstawie</w:t>
      </w:r>
      <w:r w:rsidR="00314F86">
        <w:t xml:space="preserve"> ust. </w:t>
      </w:r>
      <w:r w:rsidRPr="00EE24BC">
        <w:t>7.</w:t>
      </w:r>
    </w:p>
    <w:p w:rsidR="00EE24BC" w:rsidRPr="00EE24BC" w:rsidRDefault="00EE24BC" w:rsidP="00EE24BC">
      <w:pPr>
        <w:pStyle w:val="ZLITUSTzmustliter"/>
      </w:pPr>
      <w:r w:rsidRPr="00EE24BC">
        <w:t>3. Zezwolenie na leczenie substytucyjne</w:t>
      </w:r>
      <w:r w:rsidR="00314F86" w:rsidRPr="00EE24BC">
        <w:t xml:space="preserve"> w</w:t>
      </w:r>
      <w:r w:rsidR="00314F86">
        <w:t> </w:t>
      </w:r>
      <w:r w:rsidRPr="00EE24BC">
        <w:t>podmiotach leczniczych dla osób pozbawionych wolności w</w:t>
      </w:r>
      <w:r w:rsidRPr="00EE24BC">
        <w:t>y</w:t>
      </w:r>
      <w:r w:rsidRPr="00EE24BC">
        <w:t>daje Dyrektor Generalny Służby Więziennej po uzyskaniu pozytywnej opinii dyrektora Biura.”,</w:t>
      </w:r>
    </w:p>
    <w:p w:rsidR="00EE24BC" w:rsidRPr="00EE24BC" w:rsidRDefault="00EE24BC" w:rsidP="00314F86">
      <w:pPr>
        <w:pStyle w:val="LITlitera"/>
        <w:keepNext/>
      </w:pPr>
      <w:r w:rsidRPr="00EE24BC">
        <w:t>b)</w:t>
      </w:r>
      <w:r w:rsidRPr="00EE24BC">
        <w:tab/>
        <w:t>w</w:t>
      </w:r>
      <w:r w:rsidR="00314F86">
        <w:t xml:space="preserve"> ust. </w:t>
      </w:r>
      <w:r w:rsidR="00314F86" w:rsidRPr="00EE24BC">
        <w:t>4</w:t>
      </w:r>
      <w:r w:rsidR="00314F86">
        <w:t> </w:t>
      </w:r>
      <w:r w:rsidRPr="00EE24BC">
        <w:t>wprowadzenie do wyliczenia otrzymuje brzmienie:</w:t>
      </w:r>
    </w:p>
    <w:p w:rsidR="00EE24BC" w:rsidRPr="00EE24BC" w:rsidRDefault="00EE24BC" w:rsidP="00EE24BC">
      <w:pPr>
        <w:pStyle w:val="ZLITFRAGzmlitfragmentunpzdanialiter"/>
      </w:pPr>
      <w:r w:rsidRPr="00EE24BC">
        <w:t>„Zezwolenie na leczenie substytucyjne może otrzymać podmiot leczniczy, który posiada:”,</w:t>
      </w:r>
    </w:p>
    <w:p w:rsidR="00EE24BC" w:rsidRPr="00EE24BC" w:rsidRDefault="00EE24BC" w:rsidP="00314F86">
      <w:pPr>
        <w:pStyle w:val="LITlitera"/>
        <w:keepNext/>
      </w:pPr>
      <w:r w:rsidRPr="00EE24BC">
        <w:t>c)</w:t>
      </w:r>
      <w:r w:rsidRPr="00EE24BC">
        <w:tab/>
        <w:t xml:space="preserve">ust. </w:t>
      </w:r>
      <w:r w:rsidR="00314F86" w:rsidRPr="00EE24BC">
        <w:t>6</w:t>
      </w:r>
      <w:r w:rsidR="00314F86">
        <w:t> </w:t>
      </w:r>
      <w:r w:rsidRPr="00EE24BC">
        <w:t>otrzymuje brzmienie:</w:t>
      </w:r>
    </w:p>
    <w:p w:rsidR="00EE24BC" w:rsidRPr="00EE24BC" w:rsidRDefault="00EE24BC" w:rsidP="00EE24BC">
      <w:pPr>
        <w:pStyle w:val="ZLITUSTzmustliter"/>
      </w:pPr>
      <w:r w:rsidRPr="00EE24BC">
        <w:t>„6. Zezwolenie na leczenie substytucyjne cofa się, gdy podmiot leczniczy przestał spełniać warunki stan</w:t>
      </w:r>
      <w:r w:rsidRPr="00EE24BC">
        <w:t>o</w:t>
      </w:r>
      <w:r w:rsidRPr="00EE24BC">
        <w:t>wiące podstawę wydania zezwolenia.”,</w:t>
      </w:r>
    </w:p>
    <w:p w:rsidR="00EE24BC" w:rsidRPr="00EE24BC" w:rsidRDefault="00EE24BC" w:rsidP="00314F86">
      <w:pPr>
        <w:pStyle w:val="LITlitera"/>
        <w:keepNext/>
      </w:pPr>
      <w:r w:rsidRPr="00EE24BC">
        <w:t>d)</w:t>
      </w:r>
      <w:r w:rsidRPr="00EE24BC">
        <w:tab/>
        <w:t>ust. 6b</w:t>
      </w:r>
      <w:r w:rsidR="00314F86" w:rsidRPr="00EE24BC">
        <w:t xml:space="preserve"> i</w:t>
      </w:r>
      <w:r w:rsidR="00314F86">
        <w:t> </w:t>
      </w:r>
      <w:r w:rsidR="00314F86" w:rsidRPr="00EE24BC">
        <w:t>7</w:t>
      </w:r>
      <w:r w:rsidR="00314F86">
        <w:t> </w:t>
      </w:r>
      <w:r w:rsidRPr="00EE24BC">
        <w:t>otrzymują brzmienie:</w:t>
      </w:r>
    </w:p>
    <w:p w:rsidR="00EE24BC" w:rsidRPr="00EE24BC" w:rsidRDefault="00EE24BC" w:rsidP="00EE24BC">
      <w:pPr>
        <w:pStyle w:val="ZLITUSTzmustliter"/>
      </w:pPr>
      <w:r w:rsidRPr="00EE24BC">
        <w:t>„6b. Podmiot leczniczy prowadzący leczenie substytucyjne jest obowiązany do niezwłocznego przekaz</w:t>
      </w:r>
      <w:r w:rsidRPr="00EE24BC">
        <w:t>y</w:t>
      </w:r>
      <w:r w:rsidRPr="00EE24BC">
        <w:t>wania Biuru informacji</w:t>
      </w:r>
      <w:r w:rsidR="00314F86" w:rsidRPr="00EE24BC">
        <w:t xml:space="preserve"> o</w:t>
      </w:r>
      <w:r w:rsidR="00314F86">
        <w:t> </w:t>
      </w:r>
      <w:r w:rsidRPr="00EE24BC">
        <w:t>zakwalifikowaniu, wyłączeniu lub zakończeniu udziału pacjenta</w:t>
      </w:r>
      <w:r w:rsidR="00314F86" w:rsidRPr="00EE24BC">
        <w:t xml:space="preserve"> w</w:t>
      </w:r>
      <w:r w:rsidR="00314F86">
        <w:t> </w:t>
      </w:r>
      <w:r w:rsidRPr="00EE24BC">
        <w:t>programie realiz</w:t>
      </w:r>
      <w:r w:rsidRPr="00EE24BC">
        <w:t>u</w:t>
      </w:r>
      <w:r w:rsidRPr="00EE24BC">
        <w:t>jącym takie leczenie.</w:t>
      </w:r>
    </w:p>
    <w:p w:rsidR="00EE24BC" w:rsidRPr="00EE24BC" w:rsidRDefault="00EE24BC" w:rsidP="00EE24BC">
      <w:pPr>
        <w:pStyle w:val="ZLITUSTzmustliter"/>
      </w:pPr>
      <w:r w:rsidRPr="00EE24BC">
        <w:t>7. Minister właściwy do spraw zdrowia określi,</w:t>
      </w:r>
      <w:r w:rsidR="00314F86" w:rsidRPr="00EE24BC">
        <w:t xml:space="preserve"> w</w:t>
      </w:r>
      <w:r w:rsidR="00314F86">
        <w:t> </w:t>
      </w:r>
      <w:r w:rsidRPr="00EE24BC">
        <w:t>drodze rozporządzenia, szczegółowy tryb postępowania przy leczeniu substytucyjnym, szczegółowe warunki, jakie powinien spełniać podmiot leczniczy prowadzący l</w:t>
      </w:r>
      <w:r w:rsidRPr="00EE24BC">
        <w:t>e</w:t>
      </w:r>
      <w:r w:rsidRPr="00EE24BC">
        <w:t>czenie substytucyjne, oraz szczegółowy sposób gromadzenia, przechowywania</w:t>
      </w:r>
      <w:r w:rsidR="00314F86" w:rsidRPr="00EE24BC">
        <w:t xml:space="preserve"> i</w:t>
      </w:r>
      <w:r w:rsidR="00314F86">
        <w:t> </w:t>
      </w:r>
      <w:r w:rsidRPr="00EE24BC">
        <w:t>przekazywania informacji,</w:t>
      </w:r>
      <w:r w:rsidR="00314F86" w:rsidRPr="00EE24BC">
        <w:t xml:space="preserve"> o</w:t>
      </w:r>
      <w:r w:rsidR="00314F86">
        <w:t> </w:t>
      </w:r>
      <w:r w:rsidRPr="00EE24BC">
        <w:t>których mowa</w:t>
      </w:r>
      <w:r w:rsidR="00314F86" w:rsidRPr="00EE24BC">
        <w:t xml:space="preserve"> w</w:t>
      </w:r>
      <w:r w:rsidR="00314F86">
        <w:t> ust. </w:t>
      </w:r>
      <w:r w:rsidRPr="00EE24BC">
        <w:t>6b, mając na względzie dobro osób uzależnionych,</w:t>
      </w:r>
      <w:r w:rsidR="00314F86" w:rsidRPr="00EE24BC">
        <w:t xml:space="preserve"> w</w:t>
      </w:r>
      <w:r w:rsidR="00314F86">
        <w:t> </w:t>
      </w:r>
      <w:r w:rsidRPr="00EE24BC">
        <w:t>tym potrzebę zachowania anon</w:t>
      </w:r>
      <w:r w:rsidRPr="00EE24BC">
        <w:t>i</w:t>
      </w:r>
      <w:r w:rsidRPr="00EE24BC">
        <w:t>mowości osób, których dane są umieszczane</w:t>
      </w:r>
      <w:r w:rsidR="00314F86" w:rsidRPr="00EE24BC">
        <w:t xml:space="preserve"> w</w:t>
      </w:r>
      <w:r w:rsidR="00314F86">
        <w:t> </w:t>
      </w:r>
      <w:r w:rsidRPr="00EE24BC">
        <w:t>Centralnym Wykazie Osób Objętych Leczeniem Substytucy</w:t>
      </w:r>
      <w:r w:rsidRPr="00EE24BC">
        <w:t>j</w:t>
      </w:r>
      <w:r w:rsidRPr="00EE24BC">
        <w:t>nym.”;</w:t>
      </w:r>
    </w:p>
    <w:p w:rsidR="00EE24BC" w:rsidRPr="00EE24BC" w:rsidRDefault="00EE24BC" w:rsidP="00AF419E">
      <w:pPr>
        <w:pStyle w:val="PKTpunkt"/>
        <w:keepNext/>
      </w:pPr>
      <w:r w:rsidRPr="00EE24BC">
        <w:t>17)</w:t>
      </w:r>
      <w:r w:rsidRPr="00EE24BC">
        <w:tab/>
        <w:t xml:space="preserve">tytuł rozdziału </w:t>
      </w:r>
      <w:r w:rsidR="00314F86" w:rsidRPr="00EE24BC">
        <w:t>5</w:t>
      </w:r>
      <w:r w:rsidR="00314F86">
        <w:t> </w:t>
      </w:r>
      <w:r w:rsidRPr="00EE24BC">
        <w:t>otrzymuje brzmienie:</w:t>
      </w:r>
      <w:r w:rsidR="00AF419E">
        <w:t xml:space="preserve"> </w:t>
      </w:r>
      <w:r w:rsidRPr="00EE24BC">
        <w:t>„</w:t>
      </w:r>
      <w:proofErr w:type="spellStart"/>
      <w:r w:rsidRPr="00EE24BC">
        <w:t>Prekursory</w:t>
      </w:r>
      <w:proofErr w:type="spellEnd"/>
      <w:r w:rsidRPr="00EE24BC">
        <w:t>, środki odurzające, substancje psychotropowe, środki zastępcze</w:t>
      </w:r>
      <w:r w:rsidR="00314F86" w:rsidRPr="00EE24BC">
        <w:t xml:space="preserve"> i</w:t>
      </w:r>
      <w:r w:rsidR="00314F86">
        <w:t> </w:t>
      </w:r>
      <w:r w:rsidRPr="00EE24BC">
        <w:t>nowe substancje psychoaktywne”;</w:t>
      </w:r>
    </w:p>
    <w:p w:rsidR="00EE24BC" w:rsidRPr="00EE24BC" w:rsidRDefault="00EE24BC" w:rsidP="00314F86">
      <w:pPr>
        <w:pStyle w:val="PKTpunkt"/>
        <w:keepNext/>
      </w:pPr>
      <w:r w:rsidRPr="00EE24BC">
        <w:t>18)</w:t>
      </w:r>
      <w:r w:rsidRPr="00EE24BC">
        <w:tab/>
        <w:t>art. 3</w:t>
      </w:r>
      <w:r w:rsidR="00314F86" w:rsidRPr="00EE24BC">
        <w:t>5</w:t>
      </w:r>
      <w:r w:rsidR="00314F86">
        <w:t> </w:t>
      </w:r>
      <w:r w:rsidRPr="00EE24BC">
        <w:t>otrzymuje brzmienie:</w:t>
      </w:r>
    </w:p>
    <w:p w:rsidR="00EE24BC" w:rsidRPr="00EE24BC" w:rsidRDefault="00EE24BC" w:rsidP="00314F86">
      <w:pPr>
        <w:pStyle w:val="ZARTzmartartykuempunktem"/>
        <w:keepNext/>
      </w:pPr>
      <w:r w:rsidRPr="00EE24BC">
        <w:t>„Art. 35. 1. Zezwolenia Głównego Inspektora Farmaceutycznego wymaga podjęcie działalności</w:t>
      </w:r>
      <w:r w:rsidR="00314F86" w:rsidRPr="00EE24BC">
        <w:t xml:space="preserve"> w</w:t>
      </w:r>
      <w:r w:rsidR="00314F86">
        <w:t> </w:t>
      </w:r>
      <w:r w:rsidRPr="00EE24BC">
        <w:t>zakresie:</w:t>
      </w:r>
    </w:p>
    <w:p w:rsidR="00EE24BC" w:rsidRPr="00EE24BC" w:rsidRDefault="00EE24BC" w:rsidP="00EE24BC">
      <w:pPr>
        <w:pStyle w:val="ZPKTzmpktartykuempunktem"/>
      </w:pPr>
      <w:r w:rsidRPr="00EE24BC">
        <w:t>1)</w:t>
      </w:r>
      <w:r>
        <w:tab/>
      </w:r>
      <w:r w:rsidRPr="00EE24BC">
        <w:t>wytwarzania, przetwarzania, przerabiania, przywozu lub dystrybucji środków odurzających lub substancji ps</w:t>
      </w:r>
      <w:r w:rsidRPr="00EE24BC">
        <w:t>y</w:t>
      </w:r>
      <w:r w:rsidRPr="00EE24BC">
        <w:t>chotropowych;</w:t>
      </w:r>
    </w:p>
    <w:p w:rsidR="00EE24BC" w:rsidRPr="00EE24BC" w:rsidRDefault="00EE24BC" w:rsidP="00EE24BC">
      <w:pPr>
        <w:pStyle w:val="ZPKTzmpktartykuempunktem"/>
      </w:pPr>
      <w:r w:rsidRPr="00EE24BC">
        <w:t>2)</w:t>
      </w:r>
      <w:r>
        <w:tab/>
      </w:r>
      <w:r w:rsidRPr="00EE24BC">
        <w:t>wytwarzania, przetwarzania, przerabiania, przywozu, dystrybucji albo stosowania</w:t>
      </w:r>
      <w:r w:rsidR="00314F86" w:rsidRPr="00EE24BC">
        <w:t xml:space="preserve"> w</w:t>
      </w:r>
      <w:r w:rsidR="00314F86">
        <w:t> </w:t>
      </w:r>
      <w:r w:rsidRPr="00EE24BC">
        <w:t>celu prowadzenia badań naukowych,</w:t>
      </w:r>
      <w:r w:rsidR="00314F86" w:rsidRPr="00EE24BC">
        <w:t xml:space="preserve"> w</w:t>
      </w:r>
      <w:r w:rsidR="00314F86">
        <w:t> </w:t>
      </w:r>
      <w:r w:rsidRPr="00EE24BC">
        <w:t>zakresie swojej działalności statutowej, prekursorów kategorii 1;</w:t>
      </w:r>
    </w:p>
    <w:p w:rsidR="00EE24BC" w:rsidRPr="00EE24BC" w:rsidRDefault="00EE24BC" w:rsidP="00EE24BC">
      <w:pPr>
        <w:pStyle w:val="ZPKTzmpktartykuempunktem"/>
      </w:pPr>
      <w:r w:rsidRPr="00EE24BC">
        <w:t>3)</w:t>
      </w:r>
      <w:r>
        <w:tab/>
      </w:r>
      <w:r w:rsidRPr="00EE24BC">
        <w:t>wytwarzania, przetwarzania, przerabiania</w:t>
      </w:r>
      <w:r w:rsidR="00314F86" w:rsidRPr="00EE24BC">
        <w:t xml:space="preserve"> w</w:t>
      </w:r>
      <w:r w:rsidR="00314F86">
        <w:t> </w:t>
      </w:r>
      <w:r w:rsidRPr="00EE24BC">
        <w:t>celu prowadzenia badań naukowych, przez jednostki naukowe</w:t>
      </w:r>
      <w:r w:rsidR="00314F86" w:rsidRPr="00EE24BC">
        <w:t xml:space="preserve"> w</w:t>
      </w:r>
      <w:r w:rsidR="00314F86">
        <w:t> </w:t>
      </w:r>
      <w:r w:rsidRPr="00EE24BC">
        <w:t>zakresie swojej działalności statutowej, środków odurzających grup I</w:t>
      </w:r>
      <w:r w:rsidR="00314F86">
        <w:softHyphen/>
      </w:r>
      <w:r w:rsidR="00314F86">
        <w:noBreakHyphen/>
      </w:r>
      <w:r w:rsidRPr="00EE24BC">
        <w:t>N, II</w:t>
      </w:r>
      <w:r w:rsidR="00314F86">
        <w:softHyphen/>
      </w:r>
      <w:r w:rsidR="00314F86">
        <w:noBreakHyphen/>
      </w:r>
      <w:r w:rsidRPr="00EE24BC">
        <w:t>N</w:t>
      </w:r>
      <w:r w:rsidR="00314F86" w:rsidRPr="00EE24BC">
        <w:t xml:space="preserve"> i</w:t>
      </w:r>
      <w:r w:rsidR="00314F86">
        <w:t> </w:t>
      </w:r>
      <w:r w:rsidRPr="00EE24BC">
        <w:t>IV</w:t>
      </w:r>
      <w:r w:rsidR="00314F86">
        <w:softHyphen/>
      </w:r>
      <w:r w:rsidR="00314F86">
        <w:noBreakHyphen/>
      </w:r>
      <w:r w:rsidRPr="00EE24BC">
        <w:t>N lub substancji psych</w:t>
      </w:r>
      <w:r w:rsidRPr="00EE24BC">
        <w:t>o</w:t>
      </w:r>
      <w:r w:rsidRPr="00EE24BC">
        <w:t>tropowych grup I</w:t>
      </w:r>
      <w:r w:rsidR="00314F86">
        <w:softHyphen/>
      </w:r>
      <w:r w:rsidR="00314F86">
        <w:noBreakHyphen/>
      </w:r>
      <w:r w:rsidRPr="00EE24BC">
        <w:t>P, II</w:t>
      </w:r>
      <w:r w:rsidR="00314F86">
        <w:softHyphen/>
      </w:r>
      <w:r w:rsidR="00314F86">
        <w:noBreakHyphen/>
      </w:r>
      <w:r w:rsidRPr="00EE24BC">
        <w:t>P, III</w:t>
      </w:r>
      <w:r w:rsidR="00314F86">
        <w:softHyphen/>
      </w:r>
      <w:r w:rsidR="00314F86">
        <w:noBreakHyphen/>
      </w:r>
      <w:r w:rsidRPr="00EE24BC">
        <w:t>P</w:t>
      </w:r>
      <w:r w:rsidR="00314F86" w:rsidRPr="00EE24BC">
        <w:t xml:space="preserve"> i</w:t>
      </w:r>
      <w:r w:rsidR="00314F86">
        <w:t> </w:t>
      </w:r>
      <w:r w:rsidRPr="00EE24BC">
        <w:t>IV</w:t>
      </w:r>
      <w:r w:rsidR="00314F86">
        <w:softHyphen/>
      </w:r>
      <w:r w:rsidR="00314F86">
        <w:noBreakHyphen/>
      </w:r>
      <w:r w:rsidRPr="00EE24BC">
        <w:t>P.</w:t>
      </w:r>
    </w:p>
    <w:p w:rsidR="00EE24BC" w:rsidRPr="00EE24BC" w:rsidRDefault="00EE24BC" w:rsidP="00EE24BC">
      <w:pPr>
        <w:pStyle w:val="ZUSTzmustartykuempunktem"/>
      </w:pPr>
      <w:r w:rsidRPr="00EE24BC">
        <w:t>2. Stosowanie</w:t>
      </w:r>
      <w:r w:rsidR="00314F86" w:rsidRPr="00EE24BC">
        <w:t xml:space="preserve"> w</w:t>
      </w:r>
      <w:r w:rsidR="00314F86">
        <w:t> </w:t>
      </w:r>
      <w:r w:rsidRPr="00EE24BC">
        <w:t>celu prowadzenia badań naukowych, przez jednostki naukowe</w:t>
      </w:r>
      <w:r w:rsidR="00314F86" w:rsidRPr="00EE24BC">
        <w:t xml:space="preserve"> w</w:t>
      </w:r>
      <w:r w:rsidR="00314F86">
        <w:t> </w:t>
      </w:r>
      <w:r w:rsidRPr="00EE24BC">
        <w:t>zakresie swojej działalności statutowej, środków odurzających lub substancji psychotropowych wymaga zezwolenia wojewódzkiego inspektora farmaceutycznego.</w:t>
      </w:r>
    </w:p>
    <w:p w:rsidR="00EE24BC" w:rsidRPr="00EE24BC" w:rsidRDefault="00EE24BC" w:rsidP="00EE24BC">
      <w:pPr>
        <w:pStyle w:val="ZUSTzmustartykuempunktem"/>
      </w:pPr>
      <w:r w:rsidRPr="00EE24BC">
        <w:t>3. Nie wymaga zezwolenia przerób środków odurzających, substancji psychotropowych</w:t>
      </w:r>
      <w:r w:rsidR="00314F86" w:rsidRPr="00EE24BC">
        <w:t xml:space="preserve"> i</w:t>
      </w:r>
      <w:r w:rsidR="00314F86">
        <w:t> </w:t>
      </w:r>
      <w:r w:rsidRPr="00EE24BC">
        <w:t>prekursorów, jeżeli jest dokonywany</w:t>
      </w:r>
      <w:r w:rsidR="00314F86" w:rsidRPr="00EE24BC">
        <w:t xml:space="preserve"> w</w:t>
      </w:r>
      <w:r w:rsidR="00314F86">
        <w:t> </w:t>
      </w:r>
      <w:r w:rsidRPr="00EE24BC">
        <w:t>aptece na zasadach określonych</w:t>
      </w:r>
      <w:r w:rsidR="00314F86" w:rsidRPr="00EE24BC">
        <w:t xml:space="preserve"> w</w:t>
      </w:r>
      <w:r w:rsidR="00314F86">
        <w:t> </w:t>
      </w:r>
      <w:r w:rsidRPr="00EE24BC">
        <w:t>ustawie</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farmaceutyczne.</w:t>
      </w:r>
    </w:p>
    <w:p w:rsidR="00EE24BC" w:rsidRPr="00EE24BC" w:rsidRDefault="00EE24BC" w:rsidP="00314F86">
      <w:pPr>
        <w:pStyle w:val="ZUSTzmustartykuempunktem"/>
        <w:keepNext/>
      </w:pPr>
      <w:r w:rsidRPr="00EE24BC">
        <w:t>4. Zezwolenia,</w:t>
      </w:r>
      <w:r w:rsidR="00314F86" w:rsidRPr="00EE24BC">
        <w:t xml:space="preserve"> o</w:t>
      </w:r>
      <w:r w:rsidR="00314F86">
        <w:t> </w:t>
      </w:r>
      <w:r w:rsidRPr="00EE24BC">
        <w:t>których mowa</w:t>
      </w:r>
      <w:r w:rsidR="00314F86" w:rsidRPr="00EE24BC">
        <w:t xml:space="preserve"> w</w:t>
      </w:r>
      <w:r w:rsidR="00314F86">
        <w:t> ust. </w:t>
      </w:r>
      <w:r w:rsidR="00314F86" w:rsidRPr="00EE24BC">
        <w:t>1</w:t>
      </w:r>
      <w:r w:rsidR="00314F86">
        <w:t xml:space="preserve"> i </w:t>
      </w:r>
      <w:r w:rsidRPr="00EE24BC">
        <w:t>2, wydaje się:</w:t>
      </w:r>
    </w:p>
    <w:p w:rsidR="00EE24BC" w:rsidRPr="00EE24BC" w:rsidRDefault="00EE24BC" w:rsidP="00EE24BC">
      <w:pPr>
        <w:pStyle w:val="ZPKTzmpktartykuempunktem"/>
      </w:pPr>
      <w:r w:rsidRPr="00EE24BC">
        <w:t>1</w:t>
      </w:r>
      <w:r w:rsidR="00314F86">
        <w:t>)</w:t>
      </w:r>
      <w:r w:rsidR="00314F86">
        <w:tab/>
      </w:r>
      <w:r w:rsidRPr="00EE24BC">
        <w:t>po stwierdzeniu, przez inspektora do spraw wytwarzania Głównego Inspektoratu Farmaceutycznego, że prze</w:t>
      </w:r>
      <w:r w:rsidRPr="00EE24BC">
        <w:t>d</w:t>
      </w:r>
      <w:r w:rsidRPr="00EE24BC">
        <w:t>siębiorca posiadający zezwolenie,</w:t>
      </w:r>
      <w:r w:rsidR="00314F86" w:rsidRPr="00EE24BC">
        <w:t xml:space="preserve"> o</w:t>
      </w:r>
      <w:r w:rsidR="00314F86">
        <w:t> </w:t>
      </w:r>
      <w:r w:rsidRPr="00EE24BC">
        <w:t>którym mowa</w:t>
      </w:r>
      <w:r w:rsidR="00314F86" w:rsidRPr="00EE24BC">
        <w:t xml:space="preserve"> w</w:t>
      </w:r>
      <w:r w:rsidR="00314F86">
        <w:t> art. </w:t>
      </w:r>
      <w:r w:rsidRPr="00EE24BC">
        <w:t>3</w:t>
      </w:r>
      <w:r w:rsidR="00314F86" w:rsidRPr="00EE24BC">
        <w:t>8</w:t>
      </w:r>
      <w:r w:rsidR="00314F86">
        <w:t xml:space="preserve"> ust. </w:t>
      </w:r>
      <w:r w:rsidR="00314F86" w:rsidRPr="00EE24BC">
        <w:t>1</w:t>
      </w:r>
      <w:r w:rsidR="00314F86">
        <w:t> </w:t>
      </w:r>
      <w:r w:rsidRPr="00EE24BC">
        <w:t>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farmaceutyczne</w:t>
      </w:r>
      <w:r w:rsidR="003B6285">
        <w:t>,</w:t>
      </w:r>
      <w:r w:rsidRPr="00EE24BC">
        <w:t xml:space="preserve"> albo wpisany do rejestru,</w:t>
      </w:r>
      <w:r w:rsidR="00314F86" w:rsidRPr="00EE24BC">
        <w:t xml:space="preserve"> o</w:t>
      </w:r>
      <w:r w:rsidR="00314F86">
        <w:t> </w:t>
      </w:r>
      <w:r w:rsidRPr="00EE24BC">
        <w:t>którym mowa</w:t>
      </w:r>
      <w:r w:rsidR="00314F86" w:rsidRPr="00EE24BC">
        <w:t xml:space="preserve"> w</w:t>
      </w:r>
      <w:r w:rsidR="00314F86">
        <w:t> art. </w:t>
      </w:r>
      <w:r w:rsidRPr="00EE24BC">
        <w:t>51b</w:t>
      </w:r>
      <w:r w:rsidR="00314F86">
        <w:t xml:space="preserve"> ust. </w:t>
      </w:r>
      <w:r w:rsidR="00314F86" w:rsidRPr="00EE24BC">
        <w:t>1</w:t>
      </w:r>
      <w:r w:rsidR="00314F86">
        <w:t> </w:t>
      </w:r>
      <w:r w:rsidRPr="00EE24BC">
        <w:t xml:space="preserve">tej ustawy, spełnia warunki </w:t>
      </w:r>
      <w:proofErr w:type="spellStart"/>
      <w:r w:rsidRPr="00EE24BC">
        <w:t>okreś</w:t>
      </w:r>
      <w:proofErr w:type="spellEnd"/>
      <w:r w:rsidR="00D03795">
        <w:t>-</w:t>
      </w:r>
      <w:r w:rsidR="00D03795">
        <w:br/>
      </w:r>
      <w:proofErr w:type="spellStart"/>
      <w:r w:rsidRPr="00EE24BC">
        <w:t>lone</w:t>
      </w:r>
      <w:proofErr w:type="spellEnd"/>
      <w:r w:rsidRPr="00EE24BC">
        <w:t xml:space="preserve"> przepisami ustawy,</w:t>
      </w:r>
      <w:r w:rsidR="00314F86" w:rsidRPr="00EE24BC">
        <w:t xml:space="preserve"> a</w:t>
      </w:r>
      <w:r w:rsidR="00314F86">
        <w:t> </w:t>
      </w:r>
      <w:r w:rsidR="00314F86" w:rsidRPr="00EE24BC">
        <w:t>w</w:t>
      </w:r>
      <w:r w:rsidR="00314F86">
        <w:t> </w:t>
      </w:r>
      <w:r w:rsidRPr="00EE24BC">
        <w:t xml:space="preserve">przypadku prekursorów kategorii </w:t>
      </w:r>
      <w:r w:rsidR="00314F86" w:rsidRPr="00EE24BC">
        <w:t>1</w:t>
      </w:r>
      <w:r w:rsidR="00314F86">
        <w:t> </w:t>
      </w:r>
      <w:r w:rsidRPr="00EE24BC">
        <w:t>również warunki określone przepisami rozp</w:t>
      </w:r>
      <w:r w:rsidRPr="00EE24BC">
        <w:t>o</w:t>
      </w:r>
      <w:r w:rsidRPr="00EE24BC">
        <w:t>rządzenia 273/2004, rozporządzenia 111/200</w:t>
      </w:r>
      <w:r w:rsidR="00314F86" w:rsidRPr="00EE24BC">
        <w:t>5</w:t>
      </w:r>
      <w:r w:rsidR="00314F86">
        <w:t xml:space="preserve"> oraz</w:t>
      </w:r>
      <w:r w:rsidRPr="00EE24BC">
        <w:t xml:space="preserve"> rozporządzenia Komisji (WE)</w:t>
      </w:r>
      <w:r w:rsidR="00314F86">
        <w:t xml:space="preserve"> nr </w:t>
      </w:r>
      <w:r w:rsidRPr="00EE24BC">
        <w:t>1277/200</w:t>
      </w:r>
      <w:r w:rsidR="00314F86" w:rsidRPr="00EE24BC">
        <w:t>5</w:t>
      </w:r>
      <w:r w:rsidR="00314F86">
        <w:t> </w:t>
      </w:r>
      <w:r w:rsidR="00314F86" w:rsidRPr="00EE24BC">
        <w:t>z</w:t>
      </w:r>
      <w:r w:rsidR="00314F86">
        <w:t> </w:t>
      </w:r>
      <w:r w:rsidRPr="00EE24BC">
        <w:t>dnia 2</w:t>
      </w:r>
      <w:r w:rsidR="00314F86" w:rsidRPr="00EE24BC">
        <w:t>7</w:t>
      </w:r>
      <w:r w:rsidR="00314F86">
        <w:t> </w:t>
      </w:r>
      <w:r w:rsidRPr="00EE24BC">
        <w:t>lipca 200</w:t>
      </w:r>
      <w:r w:rsidR="00314F86" w:rsidRPr="00EE24BC">
        <w:t>5</w:t>
      </w:r>
      <w:r w:rsidR="00314F86">
        <w:t> </w:t>
      </w:r>
      <w:r w:rsidRPr="00EE24BC">
        <w:t>r. ustanawiającego przepisy wykonawcze dotyczące rozporządzenia (WE)</w:t>
      </w:r>
      <w:r w:rsidR="00314F86">
        <w:t xml:space="preserve"> nr </w:t>
      </w:r>
      <w:r w:rsidRPr="00EE24BC">
        <w:t>273/200</w:t>
      </w:r>
      <w:r w:rsidR="00314F86" w:rsidRPr="00EE24BC">
        <w:t>4</w:t>
      </w:r>
      <w:r w:rsidR="00314F86">
        <w:t> </w:t>
      </w:r>
      <w:r w:rsidRPr="00EE24BC">
        <w:t>Parlamentu Eur</w:t>
      </w:r>
      <w:r w:rsidRPr="00EE24BC">
        <w:t>o</w:t>
      </w:r>
      <w:r w:rsidRPr="00EE24BC">
        <w:t>pejskiego</w:t>
      </w:r>
      <w:r w:rsidR="00314F86" w:rsidRPr="00EE24BC">
        <w:t xml:space="preserve"> i</w:t>
      </w:r>
      <w:r w:rsidR="00314F86">
        <w:t> </w:t>
      </w:r>
      <w:r w:rsidRPr="00EE24BC">
        <w:t>Rady</w:t>
      </w:r>
      <w:r w:rsidR="00314F86" w:rsidRPr="00EE24BC">
        <w:t xml:space="preserve"> w</w:t>
      </w:r>
      <w:r w:rsidR="00314F86">
        <w:t> </w:t>
      </w:r>
      <w:r w:rsidRPr="00EE24BC">
        <w:t>sprawie prekursorów narkotykowych</w:t>
      </w:r>
      <w:r w:rsidR="00314F86" w:rsidRPr="00EE24BC">
        <w:t xml:space="preserve"> i</w:t>
      </w:r>
      <w:r w:rsidR="00314F86">
        <w:t> </w:t>
      </w:r>
      <w:r w:rsidRPr="00EE24BC">
        <w:t>rozporządzenia Rady (WE)</w:t>
      </w:r>
      <w:r w:rsidR="00314F86">
        <w:t xml:space="preserve"> nr </w:t>
      </w:r>
      <w:r w:rsidRPr="00EE24BC">
        <w:t>111/200</w:t>
      </w:r>
      <w:r w:rsidR="00314F86" w:rsidRPr="00EE24BC">
        <w:t>5</w:t>
      </w:r>
      <w:r w:rsidR="003B6285">
        <w:t xml:space="preserve"> </w:t>
      </w:r>
      <w:r w:rsidRPr="00EE24BC">
        <w:t>określaj</w:t>
      </w:r>
      <w:r w:rsidRPr="00EE24BC">
        <w:t>ą</w:t>
      </w:r>
      <w:r w:rsidRPr="00EE24BC">
        <w:t>cego zasady nadzorowania handlu prekursorami narkotyków pomiędzy Wspólnotą</w:t>
      </w:r>
      <w:r w:rsidR="00314F86" w:rsidRPr="00EE24BC">
        <w:t xml:space="preserve"> a</w:t>
      </w:r>
      <w:r w:rsidR="00314F86">
        <w:t> </w:t>
      </w:r>
      <w:r w:rsidR="003B6285">
        <w:t>państwami trzecimi (Dz. </w:t>
      </w:r>
      <w:r w:rsidRPr="00EE24BC">
        <w:t>Urz. UE L 20</w:t>
      </w:r>
      <w:r w:rsidR="00314F86" w:rsidRPr="00EE24BC">
        <w:t>2</w:t>
      </w:r>
      <w:r w:rsidR="00314F86">
        <w:t> </w:t>
      </w:r>
      <w:r w:rsidR="00314F86" w:rsidRPr="00EE24BC">
        <w:t>z</w:t>
      </w:r>
      <w:r w:rsidR="00314F86">
        <w:t> </w:t>
      </w:r>
      <w:r w:rsidRPr="00EE24BC">
        <w:t xml:space="preserve">03.08.2005, str. 7); </w:t>
      </w:r>
    </w:p>
    <w:p w:rsidR="00EE24BC" w:rsidRPr="00EE24BC" w:rsidRDefault="00EE24BC" w:rsidP="00EE24BC">
      <w:pPr>
        <w:pStyle w:val="ZPKTzmpktartykuempunktem"/>
      </w:pPr>
      <w:r w:rsidRPr="00EE24BC">
        <w:t>2</w:t>
      </w:r>
      <w:r w:rsidR="00314F86">
        <w:t>)</w:t>
      </w:r>
      <w:r w:rsidR="00314F86">
        <w:tab/>
      </w:r>
      <w:r w:rsidRPr="00EE24BC">
        <w:t>po stwierdzeniu przez wojewódzkiego inspektora farmaceutycznego, że przedsiębiorca, inny niż określony</w:t>
      </w:r>
      <w:r w:rsidR="00314F86" w:rsidRPr="00EE24BC">
        <w:t xml:space="preserve"> w</w:t>
      </w:r>
      <w:r w:rsidR="00314F86">
        <w:t> pkt </w:t>
      </w:r>
      <w:r w:rsidRPr="00EE24BC">
        <w:t>1, występujący</w:t>
      </w:r>
      <w:r w:rsidR="00314F86" w:rsidRPr="00EE24BC">
        <w:t xml:space="preserve"> o</w:t>
      </w:r>
      <w:r w:rsidR="00314F86">
        <w:t> </w:t>
      </w:r>
      <w:r w:rsidRPr="00EE24BC">
        <w:t>wydanie zezwolenia spełnia warunki określone przepisami ustawy,</w:t>
      </w:r>
      <w:r w:rsidR="00314F86" w:rsidRPr="00EE24BC">
        <w:t xml:space="preserve"> a</w:t>
      </w:r>
      <w:r w:rsidR="00314F86">
        <w:t> </w:t>
      </w:r>
      <w:r w:rsidR="00314F86" w:rsidRPr="00EE24BC">
        <w:t>w</w:t>
      </w:r>
      <w:r w:rsidR="00314F86">
        <w:t> </w:t>
      </w:r>
      <w:r w:rsidRPr="00EE24BC">
        <w:t>przypadku pr</w:t>
      </w:r>
      <w:r w:rsidRPr="00EE24BC">
        <w:t>e</w:t>
      </w:r>
      <w:r w:rsidRPr="00EE24BC">
        <w:t xml:space="preserve">kursorów kategorii </w:t>
      </w:r>
      <w:r w:rsidR="00314F86" w:rsidRPr="00EE24BC">
        <w:t>1</w:t>
      </w:r>
      <w:r w:rsidR="00314F86">
        <w:t> </w:t>
      </w:r>
      <w:r w:rsidRPr="00EE24BC">
        <w:t>również warunki określone przepisami rozporządzenia 273/2004, rozporządzenia 111/200</w:t>
      </w:r>
      <w:r w:rsidR="00314F86" w:rsidRPr="00EE24BC">
        <w:t>5</w:t>
      </w:r>
      <w:r w:rsidR="00314F86">
        <w:t xml:space="preserve"> oraz</w:t>
      </w:r>
      <w:r w:rsidRPr="00EE24BC">
        <w:t xml:space="preserve"> rozporządzenia Komisji (WE)</w:t>
      </w:r>
      <w:r w:rsidR="00314F86">
        <w:t xml:space="preserve"> nr </w:t>
      </w:r>
      <w:r w:rsidRPr="00EE24BC">
        <w:t>1277/200</w:t>
      </w:r>
      <w:r w:rsidR="00314F86" w:rsidRPr="00EE24BC">
        <w:t>5</w:t>
      </w:r>
      <w:r w:rsidR="00314F86">
        <w:t> </w:t>
      </w:r>
      <w:r w:rsidR="00314F86" w:rsidRPr="00EE24BC">
        <w:t>z</w:t>
      </w:r>
      <w:r w:rsidR="00314F86">
        <w:t> </w:t>
      </w:r>
      <w:r w:rsidRPr="00EE24BC">
        <w:t>dnia 2</w:t>
      </w:r>
      <w:r w:rsidR="00314F86" w:rsidRPr="00EE24BC">
        <w:t>7</w:t>
      </w:r>
      <w:r w:rsidR="00314F86">
        <w:t> </w:t>
      </w:r>
      <w:r w:rsidRPr="00EE24BC">
        <w:t>lipca 200</w:t>
      </w:r>
      <w:r w:rsidR="00314F86" w:rsidRPr="00EE24BC">
        <w:t>5</w:t>
      </w:r>
      <w:r w:rsidR="00314F86">
        <w:t> </w:t>
      </w:r>
      <w:r w:rsidRPr="00EE24BC">
        <w:t>r. ustanawiającego przepisy wykonawcze dotyczące rozporządzenia (WE)</w:t>
      </w:r>
      <w:r w:rsidR="00314F86">
        <w:t xml:space="preserve"> nr </w:t>
      </w:r>
      <w:r w:rsidRPr="00EE24BC">
        <w:t>273/200</w:t>
      </w:r>
      <w:r w:rsidR="00314F86" w:rsidRPr="00EE24BC">
        <w:t>4</w:t>
      </w:r>
      <w:r w:rsidR="00314F86">
        <w:t> </w:t>
      </w:r>
      <w:r w:rsidRPr="00EE24BC">
        <w:t>Parlamentu Europejskiego</w:t>
      </w:r>
      <w:r w:rsidR="00314F86" w:rsidRPr="00EE24BC">
        <w:t xml:space="preserve"> i</w:t>
      </w:r>
      <w:r w:rsidR="00314F86">
        <w:t> </w:t>
      </w:r>
      <w:r w:rsidRPr="00EE24BC">
        <w:t>Rady</w:t>
      </w:r>
      <w:r w:rsidR="00314F86" w:rsidRPr="00EE24BC">
        <w:t xml:space="preserve"> w</w:t>
      </w:r>
      <w:r w:rsidR="00314F86">
        <w:t> </w:t>
      </w:r>
      <w:r w:rsidRPr="00EE24BC">
        <w:t>sprawie preku</w:t>
      </w:r>
      <w:r w:rsidRPr="00EE24BC">
        <w:t>r</w:t>
      </w:r>
      <w:r w:rsidRPr="00EE24BC">
        <w:t>sorów narkotykowych</w:t>
      </w:r>
      <w:r w:rsidR="00314F86" w:rsidRPr="00EE24BC">
        <w:t xml:space="preserve"> i</w:t>
      </w:r>
      <w:r w:rsidR="00314F86">
        <w:t> </w:t>
      </w:r>
      <w:r w:rsidRPr="00EE24BC">
        <w:t>rozporządzenia Rady (WE)</w:t>
      </w:r>
      <w:r w:rsidR="00314F86">
        <w:t xml:space="preserve"> nr </w:t>
      </w:r>
      <w:r w:rsidRPr="00EE24BC">
        <w:t>111/200</w:t>
      </w:r>
      <w:r w:rsidR="00314F86" w:rsidRPr="00EE24BC">
        <w:t>5</w:t>
      </w:r>
      <w:r w:rsidR="00314F86">
        <w:t> </w:t>
      </w:r>
      <w:r w:rsidRPr="00EE24BC">
        <w:t>określającego zasady nadzorowania handlu prekursorami narkotyków pomiędzy Wspólnotą</w:t>
      </w:r>
      <w:r w:rsidR="00314F86" w:rsidRPr="00EE24BC">
        <w:t xml:space="preserve"> a</w:t>
      </w:r>
      <w:r w:rsidR="00314F86">
        <w:t> </w:t>
      </w:r>
      <w:r w:rsidRPr="00EE24BC">
        <w:t>państwami trzecimi.</w:t>
      </w:r>
    </w:p>
    <w:p w:rsidR="00EE24BC" w:rsidRPr="00EE24BC" w:rsidRDefault="00EE24BC" w:rsidP="00EE24BC">
      <w:pPr>
        <w:pStyle w:val="ZUSTzmustartykuempunktem"/>
      </w:pPr>
      <w:r w:rsidRPr="00EE24BC">
        <w:t>5. Zezwolenia,</w:t>
      </w:r>
      <w:r w:rsidR="00314F86" w:rsidRPr="00EE24BC">
        <w:t xml:space="preserve"> o</w:t>
      </w:r>
      <w:r w:rsidR="00314F86">
        <w:t> </w:t>
      </w:r>
      <w:r w:rsidRPr="00EE24BC">
        <w:t>których mowa</w:t>
      </w:r>
      <w:r w:rsidR="00314F86" w:rsidRPr="00EE24BC">
        <w:t xml:space="preserve"> w</w:t>
      </w:r>
      <w:r w:rsidR="00314F86">
        <w:t> ust. </w:t>
      </w:r>
      <w:r w:rsidR="00314F86" w:rsidRPr="00EE24BC">
        <w:t>1</w:t>
      </w:r>
      <w:r w:rsidR="00314F86">
        <w:t xml:space="preserve"> i </w:t>
      </w:r>
      <w:r w:rsidRPr="00EE24BC">
        <w:t>2, określają dozwoloną wielkość</w:t>
      </w:r>
      <w:r w:rsidR="00314F86" w:rsidRPr="00EE24BC">
        <w:t xml:space="preserve"> i</w:t>
      </w:r>
      <w:r w:rsidR="00314F86">
        <w:t> </w:t>
      </w:r>
      <w:r w:rsidRPr="00EE24BC">
        <w:t>cel wytwarzania, przetwarzania, przerabiania, przywozu, dystrybucji albo stosowania środka odurzającego, substancji psychotropowej lub prekurs</w:t>
      </w:r>
      <w:r w:rsidRPr="00EE24BC">
        <w:t>o</w:t>
      </w:r>
      <w:r w:rsidRPr="00EE24BC">
        <w:t>rów kategorii 1.</w:t>
      </w:r>
    </w:p>
    <w:p w:rsidR="00EE24BC" w:rsidRPr="00EE24BC" w:rsidRDefault="00EE24BC" w:rsidP="00314F86">
      <w:pPr>
        <w:pStyle w:val="ZUSTzmustartykuempunktem"/>
        <w:keepNext/>
      </w:pPr>
      <w:r w:rsidRPr="00EE24BC">
        <w:t>6. Przedsiębiorcy,</w:t>
      </w:r>
      <w:r w:rsidR="00314F86" w:rsidRPr="00EE24BC">
        <w:t xml:space="preserve"> o</w:t>
      </w:r>
      <w:r w:rsidR="00314F86">
        <w:t> </w:t>
      </w:r>
      <w:r w:rsidRPr="00EE24BC">
        <w:t>których mowa</w:t>
      </w:r>
      <w:r w:rsidR="00314F86" w:rsidRPr="00EE24BC">
        <w:t xml:space="preserve"> w</w:t>
      </w:r>
      <w:r w:rsidR="00314F86">
        <w:t> ust. </w:t>
      </w:r>
      <w:r w:rsidRPr="00EE24BC">
        <w:t>4, są obowiązani:</w:t>
      </w:r>
    </w:p>
    <w:p w:rsidR="00EE24BC" w:rsidRPr="00EE24BC" w:rsidRDefault="00EE24BC" w:rsidP="00EE24BC">
      <w:pPr>
        <w:pStyle w:val="ZPKTzmpktartykuempunktem"/>
      </w:pPr>
      <w:r w:rsidRPr="00EE24BC">
        <w:t>1)</w:t>
      </w:r>
      <w:r w:rsidRPr="00EE24BC">
        <w:tab/>
        <w:t>prowadzić dokumentację dotyczącą środka odurzającego, substancji psychotro</w:t>
      </w:r>
      <w:r w:rsidR="003B6285">
        <w:t>powej lub prekursorów kateg</w:t>
      </w:r>
      <w:r w:rsidR="003B6285">
        <w:t>o</w:t>
      </w:r>
      <w:r w:rsidR="003B6285">
        <w:t>rii </w:t>
      </w:r>
      <w:r w:rsidRPr="00EE24BC">
        <w:t>1;</w:t>
      </w:r>
    </w:p>
    <w:p w:rsidR="00EE24BC" w:rsidRPr="00EE24BC" w:rsidRDefault="00EE24BC" w:rsidP="00EE24BC">
      <w:pPr>
        <w:pStyle w:val="ZPKTzmpktartykuempunktem"/>
      </w:pPr>
      <w:r w:rsidRPr="00EE24BC">
        <w:t>2)</w:t>
      </w:r>
      <w:r w:rsidRPr="00EE24BC">
        <w:tab/>
        <w:t xml:space="preserve">przechowywać posiadane środki odurzające, substancje psychotropowe lub </w:t>
      </w:r>
      <w:proofErr w:type="spellStart"/>
      <w:r w:rsidRPr="00EE24BC">
        <w:t>prekursory</w:t>
      </w:r>
      <w:proofErr w:type="spellEnd"/>
      <w:r w:rsidRPr="00EE24BC">
        <w:t xml:space="preserve"> kategorii </w:t>
      </w:r>
      <w:r w:rsidR="00314F86" w:rsidRPr="00EE24BC">
        <w:t>1</w:t>
      </w:r>
      <w:r w:rsidR="00314F86">
        <w:t xml:space="preserve"> w </w:t>
      </w:r>
      <w:r w:rsidRPr="00EE24BC">
        <w:t>sposób zabezpieczający przed kradzieżą lub zniszczeniem,</w:t>
      </w:r>
      <w:r w:rsidR="00314F86" w:rsidRPr="00EE24BC">
        <w:t xml:space="preserve"> w</w:t>
      </w:r>
      <w:r w:rsidR="00314F86">
        <w:t> </w:t>
      </w:r>
      <w:r w:rsidRPr="00EE24BC">
        <w:t>tym podczas ich transportu.</w:t>
      </w:r>
    </w:p>
    <w:p w:rsidR="00EE24BC" w:rsidRPr="00EE24BC" w:rsidRDefault="00EE24BC" w:rsidP="00314F86">
      <w:pPr>
        <w:pStyle w:val="ZUSTzmustartykuempunktem"/>
        <w:keepNext/>
      </w:pPr>
      <w:r w:rsidRPr="00EE24BC">
        <w:t>7. Minister właściwy do spraw zdrowia określi,</w:t>
      </w:r>
      <w:r w:rsidR="00314F86" w:rsidRPr="00EE24BC">
        <w:t xml:space="preserve"> w</w:t>
      </w:r>
      <w:r w:rsidR="00314F86">
        <w:t> </w:t>
      </w:r>
      <w:r w:rsidRPr="00EE24BC">
        <w:t>drodze rozporządzenia:</w:t>
      </w:r>
    </w:p>
    <w:p w:rsidR="00EE24BC" w:rsidRPr="00EE24BC" w:rsidRDefault="00EE24BC" w:rsidP="00EE24BC">
      <w:pPr>
        <w:pStyle w:val="ZPKTzmpktartykuempunktem"/>
      </w:pPr>
      <w:r w:rsidRPr="00EE24BC">
        <w:t>1)</w:t>
      </w:r>
      <w:r w:rsidRPr="00EE24BC">
        <w:tab/>
        <w:t>szczegółowe warunki</w:t>
      </w:r>
      <w:r w:rsidR="00314F86" w:rsidRPr="00EE24BC">
        <w:t xml:space="preserve"> i</w:t>
      </w:r>
      <w:r w:rsidR="00314F86">
        <w:t> </w:t>
      </w:r>
      <w:r w:rsidRPr="00EE24BC">
        <w:t>tryb wydawania oraz cofania zezwoleń,</w:t>
      </w:r>
      <w:r w:rsidR="00314F86" w:rsidRPr="00EE24BC">
        <w:t xml:space="preserve"> o</w:t>
      </w:r>
      <w:r w:rsidR="00314F86">
        <w:t> </w:t>
      </w:r>
      <w:r w:rsidRPr="00EE24BC">
        <w:t>których mowa</w:t>
      </w:r>
      <w:r w:rsidR="00314F86" w:rsidRPr="00EE24BC">
        <w:t xml:space="preserve"> w</w:t>
      </w:r>
      <w:r w:rsidR="00314F86">
        <w:t> ust. </w:t>
      </w:r>
      <w:r w:rsidR="00314F86" w:rsidRPr="00EE24BC">
        <w:t>1</w:t>
      </w:r>
      <w:r w:rsidR="00314F86">
        <w:t xml:space="preserve"> i </w:t>
      </w:r>
      <w:r w:rsidRPr="00EE24BC">
        <w:t>2,</w:t>
      </w:r>
      <w:r w:rsidR="00314F86" w:rsidRPr="00EE24BC">
        <w:t xml:space="preserve"> w</w:t>
      </w:r>
      <w:r w:rsidR="00314F86">
        <w:t> </w:t>
      </w:r>
      <w:r w:rsidRPr="00EE24BC">
        <w:t>tym wymagania kwalifikacyjne, jakim powinna odpowiadać osoba odpowiedzialna za nadzór nad wytwarzaniem, przetwarz</w:t>
      </w:r>
      <w:r w:rsidRPr="00EE24BC">
        <w:t>a</w:t>
      </w:r>
      <w:r w:rsidRPr="00EE24BC">
        <w:t>niem, przerabianiem, przywozem, dystrybucją, obrotem albo stosowaniem</w:t>
      </w:r>
      <w:r w:rsidR="00314F86" w:rsidRPr="00EE24BC">
        <w:t xml:space="preserve"> w</w:t>
      </w:r>
      <w:r w:rsidR="00314F86">
        <w:t> </w:t>
      </w:r>
      <w:r w:rsidRPr="00EE24BC">
        <w:t>celu prowadzenia badań nauk</w:t>
      </w:r>
      <w:r w:rsidRPr="00EE24BC">
        <w:t>o</w:t>
      </w:r>
      <w:r w:rsidRPr="00EE24BC">
        <w:t>wych środków odurzających, substancji psychotropowych lub prekursorów kategorii 1, mając na względzie z</w:t>
      </w:r>
      <w:r w:rsidRPr="00EE24BC">
        <w:t>a</w:t>
      </w:r>
      <w:r w:rsidRPr="00EE24BC">
        <w:t>pewnienie prawidłowych zabezpieczeń przed użyciem środków odurzających lub substancji psychotropowych objętych zezwoleniem przez osoby nieupoważnione lub</w:t>
      </w:r>
      <w:r w:rsidR="00314F86" w:rsidRPr="00EE24BC">
        <w:t xml:space="preserve"> w</w:t>
      </w:r>
      <w:r w:rsidR="00314F86">
        <w:t> </w:t>
      </w:r>
      <w:r w:rsidRPr="00EE24BC">
        <w:t>celach innych niż określone</w:t>
      </w:r>
      <w:r w:rsidR="00314F86" w:rsidRPr="00EE24BC">
        <w:t xml:space="preserve"> w</w:t>
      </w:r>
      <w:r w:rsidR="00314F86">
        <w:t> </w:t>
      </w:r>
      <w:r w:rsidRPr="00EE24BC">
        <w:t>wydanym zezwol</w:t>
      </w:r>
      <w:r w:rsidRPr="00EE24BC">
        <w:t>e</w:t>
      </w:r>
      <w:r w:rsidRPr="00EE24BC">
        <w:t>niu;</w:t>
      </w:r>
    </w:p>
    <w:p w:rsidR="00EE24BC" w:rsidRPr="00EE24BC" w:rsidRDefault="00EE24BC" w:rsidP="00EE24BC">
      <w:pPr>
        <w:pStyle w:val="ZPKTzmpktartykuempunktem"/>
      </w:pPr>
      <w:r w:rsidRPr="00EE24BC">
        <w:t>2)</w:t>
      </w:r>
      <w:r w:rsidRPr="00EE24BC">
        <w:tab/>
        <w:t>wzory wniosków</w:t>
      </w:r>
      <w:r w:rsidR="00314F86" w:rsidRPr="00EE24BC">
        <w:t xml:space="preserve"> o</w:t>
      </w:r>
      <w:r w:rsidR="00314F86">
        <w:t> </w:t>
      </w:r>
      <w:r w:rsidRPr="00EE24BC">
        <w:t>udzielenie zezwolenia na wytwarzanie, przetwarzanie, przerabianie, przywóz, dystrybucję, obrót albo stosowanie</w:t>
      </w:r>
      <w:r w:rsidR="00314F86" w:rsidRPr="00EE24BC">
        <w:t xml:space="preserve"> w</w:t>
      </w:r>
      <w:r w:rsidR="00314F86">
        <w:t> </w:t>
      </w:r>
      <w:r w:rsidRPr="00EE24BC">
        <w:t>celu prowadzenia badań naukowych środków odurzających, substancji psychotrop</w:t>
      </w:r>
      <w:r w:rsidRPr="00EE24BC">
        <w:t>o</w:t>
      </w:r>
      <w:r w:rsidRPr="00EE24BC">
        <w:t>wych lub prekursorów kategorii 1, biorąc pod uwagę sprawność</w:t>
      </w:r>
      <w:r w:rsidR="00314F86" w:rsidRPr="00EE24BC">
        <w:t xml:space="preserve"> i</w:t>
      </w:r>
      <w:r w:rsidR="00314F86">
        <w:t> </w:t>
      </w:r>
      <w:r w:rsidRPr="00EE24BC">
        <w:t>przejrzystość postępowania;</w:t>
      </w:r>
    </w:p>
    <w:p w:rsidR="00EE24BC" w:rsidRPr="00EE24BC" w:rsidRDefault="00EE24BC" w:rsidP="00EE24BC">
      <w:pPr>
        <w:pStyle w:val="ZPKTzmpktartykuempunktem"/>
      </w:pPr>
      <w:r w:rsidRPr="00EE24BC">
        <w:t>3)</w:t>
      </w:r>
      <w:r w:rsidRPr="00EE24BC">
        <w:tab/>
        <w:t>warunki</w:t>
      </w:r>
      <w:r w:rsidR="00314F86" w:rsidRPr="00EE24BC">
        <w:t xml:space="preserve"> i</w:t>
      </w:r>
      <w:r w:rsidR="00314F86">
        <w:t> </w:t>
      </w:r>
      <w:r w:rsidRPr="00EE24BC">
        <w:t xml:space="preserve">sposób wydawania środków odurzających, substancji psychotropowych lub prekursorów kategorii </w:t>
      </w:r>
      <w:r w:rsidR="00314F86" w:rsidRPr="00EE24BC">
        <w:t>1</w:t>
      </w:r>
      <w:r w:rsidR="00314F86">
        <w:t xml:space="preserve"> i </w:t>
      </w:r>
      <w:r w:rsidRPr="00EE24BC">
        <w:t>ewidencjonowania wytwarzania, przetwarzania, przerabiania, przywozu, dystrybucji, obrotu albo stosowania</w:t>
      </w:r>
      <w:r w:rsidR="00314F86" w:rsidRPr="00EE24BC">
        <w:t xml:space="preserve"> w</w:t>
      </w:r>
      <w:r w:rsidR="00314F86">
        <w:t> </w:t>
      </w:r>
      <w:r w:rsidRPr="00EE24BC">
        <w:t>celu prowadzenia badań naukowych środków odurzających, substancji psychotropowych lub prekursorów kategorii 1, mając na uwadze bezpieczeństwo przechowywania oraz konieczność opracowywania odrębnej ewidencji dla danego środka, substancji lub prekursora.”;</w:t>
      </w:r>
    </w:p>
    <w:p w:rsidR="00EE24BC" w:rsidRPr="00EE24BC" w:rsidRDefault="00EE24BC" w:rsidP="00314F86">
      <w:pPr>
        <w:pStyle w:val="PKTpunkt"/>
        <w:keepNext/>
      </w:pPr>
      <w:r w:rsidRPr="00EE24BC">
        <w:t>19)</w:t>
      </w:r>
      <w:r w:rsidRPr="00EE24BC">
        <w:tab/>
        <w:t>w</w:t>
      </w:r>
      <w:r w:rsidR="00314F86">
        <w:t xml:space="preserve"> art. </w:t>
      </w:r>
      <w:r w:rsidRPr="00EE24BC">
        <w:t>37:</w:t>
      </w:r>
    </w:p>
    <w:p w:rsidR="00EE24BC" w:rsidRPr="00EE24BC" w:rsidRDefault="00EE24BC" w:rsidP="00314F86">
      <w:pPr>
        <w:pStyle w:val="LITlitera"/>
        <w:keepNext/>
      </w:pPr>
      <w:r w:rsidRPr="00EE24BC">
        <w:t>a</w:t>
      </w:r>
      <w:r w:rsidR="00314F86">
        <w:t>)</w:t>
      </w:r>
      <w:r w:rsidR="00314F86">
        <w:tab/>
      </w:r>
      <w:r w:rsidRPr="00EE24BC">
        <w:t xml:space="preserve">ust. </w:t>
      </w:r>
      <w:r w:rsidR="00314F86" w:rsidRPr="00EE24BC">
        <w:t>1</w:t>
      </w:r>
      <w:r w:rsidR="00314F86">
        <w:t xml:space="preserve"> i </w:t>
      </w:r>
      <w:r w:rsidR="00314F86" w:rsidRPr="00EE24BC">
        <w:t>2</w:t>
      </w:r>
      <w:r w:rsidR="00314F86">
        <w:t> </w:t>
      </w:r>
      <w:r w:rsidRPr="00EE24BC">
        <w:t>otrzymują brzmienie:</w:t>
      </w:r>
    </w:p>
    <w:p w:rsidR="00EE24BC" w:rsidRPr="00EE24BC" w:rsidRDefault="00EE24BC" w:rsidP="00314F86">
      <w:pPr>
        <w:pStyle w:val="ZLITUSTzmustliter"/>
      </w:pPr>
      <w:r w:rsidRPr="00EE24BC">
        <w:t>„1. Przywóz, wywóz, wewnątrzwspólnotowa dostawa lub wewnątrzwspólnotowe nabycie środków odurz</w:t>
      </w:r>
      <w:r w:rsidRPr="00EE24BC">
        <w:t>a</w:t>
      </w:r>
      <w:r w:rsidRPr="00EE24BC">
        <w:t>jących lub substancji psychotropowych mogą być dokonywane przez przedsiębiorców posiadających zezwol</w:t>
      </w:r>
      <w:r w:rsidRPr="00EE24BC">
        <w:t>e</w:t>
      </w:r>
      <w:r w:rsidRPr="00EE24BC">
        <w:t>nia,</w:t>
      </w:r>
      <w:r w:rsidR="00314F86" w:rsidRPr="00EE24BC">
        <w:t xml:space="preserve"> o</w:t>
      </w:r>
      <w:r w:rsidR="00314F86">
        <w:t> </w:t>
      </w:r>
      <w:r w:rsidRPr="00EE24BC">
        <w:t>których mowa</w:t>
      </w:r>
      <w:r w:rsidR="00314F86" w:rsidRPr="00EE24BC">
        <w:t xml:space="preserve"> w</w:t>
      </w:r>
      <w:r w:rsidR="00314F86">
        <w:t> art. </w:t>
      </w:r>
      <w:r w:rsidRPr="00EE24BC">
        <w:t>3</w:t>
      </w:r>
      <w:r w:rsidR="00314F86" w:rsidRPr="00EE24BC">
        <w:t>5</w:t>
      </w:r>
      <w:r w:rsidR="00314F86">
        <w:t xml:space="preserve"> ust. </w:t>
      </w:r>
      <w:r w:rsidR="00314F86" w:rsidRPr="00EE24BC">
        <w:t>1</w:t>
      </w:r>
      <w:r w:rsidR="00314F86">
        <w:t xml:space="preserve"> pkt </w:t>
      </w:r>
      <w:r w:rsidR="00314F86" w:rsidRPr="00EE24BC">
        <w:t>1</w:t>
      </w:r>
      <w:r w:rsidR="00314F86">
        <w:t xml:space="preserve"> lub art. </w:t>
      </w:r>
      <w:r w:rsidRPr="00EE24BC">
        <w:t>4</w:t>
      </w:r>
      <w:r w:rsidR="00314F86" w:rsidRPr="00EE24BC">
        <w:t>0</w:t>
      </w:r>
      <w:r w:rsidR="00314F86">
        <w:t xml:space="preserve"> ust. </w:t>
      </w:r>
      <w:r w:rsidRPr="00EE24BC">
        <w:t>1, po uzyskaniu pozwolenia Głównego Inspektora Fa</w:t>
      </w:r>
      <w:r w:rsidRPr="00EE24BC">
        <w:t>r</w:t>
      </w:r>
      <w:r w:rsidRPr="00EE24BC">
        <w:t xml:space="preserve">maceutycznego określającego środki lub substancje, które mogą być przedmiotem przywozu, wywozu, </w:t>
      </w:r>
      <w:r w:rsidR="003B6285">
        <w:br/>
      </w:r>
      <w:r w:rsidRPr="00EE24BC">
        <w:t>wewnątrzwspólnotowej dostawy lub wewnątrzwspólnotowego nabycia.</w:t>
      </w:r>
    </w:p>
    <w:p w:rsidR="00EE24BC" w:rsidRPr="00EE24BC" w:rsidRDefault="00EE24BC" w:rsidP="00314F86">
      <w:pPr>
        <w:pStyle w:val="ZLITUSTzmustliter"/>
      </w:pPr>
      <w:r w:rsidRPr="00EE24BC">
        <w:t>2. Przywóz lub wewnątrzwspólnotowe nabycie środków odurzających lub substancji psychotropowych mogą być dokonywane przez jednostki naukowe,</w:t>
      </w:r>
      <w:r w:rsidR="00314F86" w:rsidRPr="00EE24BC">
        <w:t xml:space="preserve"> o</w:t>
      </w:r>
      <w:r w:rsidR="00314F86">
        <w:t> </w:t>
      </w:r>
      <w:r w:rsidRPr="00EE24BC">
        <w:t>których mowa</w:t>
      </w:r>
      <w:r w:rsidR="00314F86" w:rsidRPr="00EE24BC">
        <w:t xml:space="preserve"> w</w:t>
      </w:r>
      <w:r w:rsidR="00314F86">
        <w:t> art. </w:t>
      </w:r>
      <w:r w:rsidRPr="00EE24BC">
        <w:t>3</w:t>
      </w:r>
      <w:r w:rsidR="00314F86" w:rsidRPr="00EE24BC">
        <w:t>5</w:t>
      </w:r>
      <w:r w:rsidR="00314F86">
        <w:t xml:space="preserve"> ust. </w:t>
      </w:r>
      <w:r w:rsidR="00314F86" w:rsidRPr="00EE24BC">
        <w:t>1</w:t>
      </w:r>
      <w:r w:rsidR="00314F86">
        <w:t xml:space="preserve"> pkt </w:t>
      </w:r>
      <w:r w:rsidR="00314F86" w:rsidRPr="00EE24BC">
        <w:t>3</w:t>
      </w:r>
      <w:r w:rsidR="00314F86">
        <w:t xml:space="preserve"> i ust. </w:t>
      </w:r>
      <w:r w:rsidRPr="00EE24BC">
        <w:t>2, po uzyskaniu p</w:t>
      </w:r>
      <w:r w:rsidRPr="00EE24BC">
        <w:t>o</w:t>
      </w:r>
      <w:r w:rsidRPr="00EE24BC">
        <w:t>zwolenia Głównego Inspektora Farmaceutycznego określającego środki lub substancje, które mogą być prze</w:t>
      </w:r>
      <w:r w:rsidRPr="00EE24BC">
        <w:t>d</w:t>
      </w:r>
      <w:r w:rsidRPr="00EE24BC">
        <w:t>miotem przywozu lub wewnątrzwspólnotowego nabycia.”,</w:t>
      </w:r>
    </w:p>
    <w:p w:rsidR="00EE24BC" w:rsidRPr="00EE24BC" w:rsidRDefault="00EE24BC" w:rsidP="00314F86">
      <w:pPr>
        <w:pStyle w:val="LITlitera"/>
        <w:keepNext/>
      </w:pPr>
      <w:r w:rsidRPr="00EE24BC">
        <w:t>b</w:t>
      </w:r>
      <w:r w:rsidR="00314F86">
        <w:t>)</w:t>
      </w:r>
      <w:r w:rsidR="00314F86">
        <w:tab/>
      </w:r>
      <w:r w:rsidRPr="00EE24BC">
        <w:t xml:space="preserve">ust. </w:t>
      </w:r>
      <w:r w:rsidR="00314F86" w:rsidRPr="00EE24BC">
        <w:t>5</w:t>
      </w:r>
      <w:r w:rsidR="00314F86">
        <w:t> </w:t>
      </w:r>
      <w:r w:rsidRPr="00EE24BC">
        <w:t>otrzymuje brzmienie:</w:t>
      </w:r>
    </w:p>
    <w:p w:rsidR="00EE24BC" w:rsidRPr="00EE24BC" w:rsidRDefault="00EE24BC" w:rsidP="00314F86">
      <w:pPr>
        <w:pStyle w:val="ZLITUSTzmustliter"/>
      </w:pPr>
      <w:r w:rsidRPr="00EE24BC">
        <w:t>„5. Przywóz, wywóz, wewnątrzwspólnotowa dostawa lub wewnątrzwspólnotowe nabycie słomy makowej mogą być dokonywane wyłącznie przez przedsiębiorców,</w:t>
      </w:r>
      <w:r w:rsidR="00314F86" w:rsidRPr="00EE24BC">
        <w:t xml:space="preserve"> o</w:t>
      </w:r>
      <w:r w:rsidR="00314F86">
        <w:t> </w:t>
      </w:r>
      <w:r w:rsidRPr="00EE24BC">
        <w:t>których mowa</w:t>
      </w:r>
      <w:r w:rsidR="00314F86" w:rsidRPr="00EE24BC">
        <w:t xml:space="preserve"> w</w:t>
      </w:r>
      <w:r w:rsidR="00314F86">
        <w:t> art. </w:t>
      </w:r>
      <w:r w:rsidRPr="00EE24BC">
        <w:t>3</w:t>
      </w:r>
      <w:r w:rsidR="00314F86" w:rsidRPr="00EE24BC">
        <w:t>5</w:t>
      </w:r>
      <w:r w:rsidR="00314F86">
        <w:t xml:space="preserve"> ust. </w:t>
      </w:r>
      <w:r w:rsidR="00314F86" w:rsidRPr="00EE24BC">
        <w:t>1</w:t>
      </w:r>
      <w:r w:rsidR="00314F86">
        <w:t xml:space="preserve"> pkt </w:t>
      </w:r>
      <w:r w:rsidR="00314F86" w:rsidRPr="00EE24BC">
        <w:t>1</w:t>
      </w:r>
      <w:r w:rsidR="00314F86">
        <w:t xml:space="preserve"> lub art. </w:t>
      </w:r>
      <w:r w:rsidRPr="00EE24BC">
        <w:t>4</w:t>
      </w:r>
      <w:r w:rsidR="00314F86" w:rsidRPr="00EE24BC">
        <w:t>0</w:t>
      </w:r>
      <w:r w:rsidR="00314F86">
        <w:t xml:space="preserve"> ust. </w:t>
      </w:r>
      <w:r w:rsidRPr="00EE24BC">
        <w:t>1, po uzyskaniu pozwoleń przewidzianych</w:t>
      </w:r>
      <w:r w:rsidR="00314F86" w:rsidRPr="00EE24BC">
        <w:t xml:space="preserve"> w</w:t>
      </w:r>
      <w:r w:rsidR="00314F86">
        <w:t> ust. </w:t>
      </w:r>
      <w:r w:rsidR="00314F86" w:rsidRPr="00EE24BC">
        <w:t>3</w:t>
      </w:r>
      <w:r w:rsidR="00314F86">
        <w:t xml:space="preserve"> i </w:t>
      </w:r>
      <w:r w:rsidRPr="00EE24BC">
        <w:t>4.”;</w:t>
      </w:r>
    </w:p>
    <w:p w:rsidR="00EE24BC" w:rsidRPr="00EE24BC" w:rsidRDefault="00EE24BC" w:rsidP="00314F86">
      <w:pPr>
        <w:pStyle w:val="PKTpunkt"/>
        <w:keepNext/>
      </w:pPr>
      <w:r w:rsidRPr="00EE24BC">
        <w:t>20)</w:t>
      </w:r>
      <w:r w:rsidRPr="00EE24BC">
        <w:tab/>
        <w:t>w</w:t>
      </w:r>
      <w:r w:rsidR="00314F86">
        <w:t xml:space="preserve"> art. </w:t>
      </w:r>
      <w:r w:rsidRPr="00EE24BC">
        <w:t>38:</w:t>
      </w:r>
    </w:p>
    <w:p w:rsidR="00EE24BC" w:rsidRPr="00EE24BC" w:rsidRDefault="00EE24BC" w:rsidP="00314F86">
      <w:pPr>
        <w:pStyle w:val="LITlitera"/>
        <w:keepNext/>
      </w:pPr>
      <w:r w:rsidRPr="00EE24BC">
        <w:t>a)</w:t>
      </w:r>
      <w:r w:rsidRPr="00EE24BC">
        <w:tab/>
        <w:t>w</w:t>
      </w:r>
      <w:r w:rsidR="00314F86">
        <w:t xml:space="preserve"> ust. </w:t>
      </w:r>
      <w:r w:rsidR="00314F86" w:rsidRPr="00EE24BC">
        <w:t>1</w:t>
      </w:r>
      <w:r w:rsidR="00314F86">
        <w:t> </w:t>
      </w:r>
      <w:r w:rsidRPr="00EE24BC">
        <w:t>wprowadzenie do wyliczenia otrzymuje brzmienie:</w:t>
      </w:r>
    </w:p>
    <w:p w:rsidR="00EE24BC" w:rsidRPr="00EE24BC" w:rsidRDefault="00EE24BC" w:rsidP="00EE24BC">
      <w:pPr>
        <w:pStyle w:val="ZLITFRAGzmlitfragmentunpzdanialiter"/>
      </w:pPr>
      <w:r w:rsidRPr="00EE24BC">
        <w:t>„Przedsiębiorcy prowadzący działalność</w:t>
      </w:r>
      <w:r w:rsidR="00314F86" w:rsidRPr="00EE24BC">
        <w:t xml:space="preserve"> w</w:t>
      </w:r>
      <w:r w:rsidR="00314F86">
        <w:t> </w:t>
      </w:r>
      <w:r w:rsidRPr="00EE24BC">
        <w:t>zakresie wytwarzania, przetwarzania, przerobu, przywozu, wywozu, wewnątrzwspólnotowej dostawy lub wewnątrzwspólnotowego nabycia</w:t>
      </w:r>
      <w:r w:rsidR="00314F86" w:rsidRPr="00EE24BC">
        <w:t xml:space="preserve"> i</w:t>
      </w:r>
      <w:r w:rsidR="00314F86">
        <w:t> </w:t>
      </w:r>
      <w:r w:rsidRPr="00EE24BC">
        <w:t>obrotu hurtowego prekursorami kateg</w:t>
      </w:r>
      <w:r w:rsidRPr="00EE24BC">
        <w:t>o</w:t>
      </w:r>
      <w:r w:rsidRPr="00EE24BC">
        <w:t xml:space="preserve">rii </w:t>
      </w:r>
      <w:r w:rsidR="00314F86" w:rsidRPr="00EE24BC">
        <w:t>1</w:t>
      </w:r>
      <w:r w:rsidR="00314F86">
        <w:t xml:space="preserve"> i </w:t>
      </w:r>
      <w:r w:rsidR="00314F86" w:rsidRPr="00EE24BC">
        <w:t>4</w:t>
      </w:r>
      <w:r w:rsidR="00314F86">
        <w:t> </w:t>
      </w:r>
      <w:r w:rsidRPr="00EE24BC">
        <w:t>przekazują Głównemu Inspektorowi Farmaceutycznemu informacje</w:t>
      </w:r>
      <w:r w:rsidR="00314F86" w:rsidRPr="00EE24BC">
        <w:t xml:space="preserve"> o</w:t>
      </w:r>
      <w:r w:rsidR="00314F86">
        <w:t> </w:t>
      </w:r>
      <w:r w:rsidRPr="00EE24BC">
        <w:t>wszelkich wzbudzających pode</w:t>
      </w:r>
      <w:r w:rsidRPr="00EE24BC">
        <w:t>j</w:t>
      </w:r>
      <w:r w:rsidRPr="00EE24BC">
        <w:t>rzenie co do zgodności</w:t>
      </w:r>
      <w:r w:rsidR="00314F86" w:rsidRPr="00EE24BC">
        <w:t xml:space="preserve"> z</w:t>
      </w:r>
      <w:r w:rsidR="00314F86">
        <w:t> </w:t>
      </w:r>
      <w:r w:rsidRPr="00EE24BC">
        <w:t>przepisami prawa:”,</w:t>
      </w:r>
    </w:p>
    <w:p w:rsidR="00EE24BC" w:rsidRPr="00EE24BC" w:rsidRDefault="00EE24BC" w:rsidP="00314F86">
      <w:pPr>
        <w:pStyle w:val="LITlitera"/>
        <w:keepNext/>
      </w:pPr>
      <w:r w:rsidRPr="00EE24BC">
        <w:t>b)</w:t>
      </w:r>
      <w:r w:rsidRPr="00EE24BC">
        <w:tab/>
        <w:t xml:space="preserve">ust. </w:t>
      </w:r>
      <w:r w:rsidR="00314F86" w:rsidRPr="00EE24BC">
        <w:t>3</w:t>
      </w:r>
      <w:r w:rsidR="00314F86">
        <w:t> </w:t>
      </w:r>
      <w:r w:rsidRPr="00EE24BC">
        <w:t>otrzymuje brzmienie:</w:t>
      </w:r>
    </w:p>
    <w:p w:rsidR="00EE24BC" w:rsidRPr="00EE24BC" w:rsidRDefault="00EE24BC" w:rsidP="00EE24BC">
      <w:pPr>
        <w:pStyle w:val="ZLITUSTzmustliter"/>
      </w:pPr>
      <w:r w:rsidRPr="00EE24BC">
        <w:t>„3. Główny Inspektor Farmaceutyczny</w:t>
      </w:r>
      <w:r w:rsidR="00314F86" w:rsidRPr="00EE24BC">
        <w:t xml:space="preserve"> w</w:t>
      </w:r>
      <w:r w:rsidR="00314F86">
        <w:t> </w:t>
      </w:r>
      <w:r w:rsidRPr="00EE24BC">
        <w:t xml:space="preserve">odniesieniu do prekursorów kategorii </w:t>
      </w:r>
      <w:r w:rsidR="00314F86" w:rsidRPr="00EE24BC">
        <w:t>1</w:t>
      </w:r>
      <w:r w:rsidR="00314F86">
        <w:t xml:space="preserve"> i </w:t>
      </w:r>
      <w:r w:rsidRPr="00EE24BC">
        <w:t>4,</w:t>
      </w:r>
      <w:r w:rsidR="00314F86" w:rsidRPr="00EE24BC">
        <w:t xml:space="preserve"> a</w:t>
      </w:r>
      <w:r w:rsidR="00314F86">
        <w:t> </w:t>
      </w:r>
      <w:r w:rsidRPr="00EE24BC">
        <w:t>Główny Inspektor Sanitarny</w:t>
      </w:r>
      <w:r w:rsidR="00314F86" w:rsidRPr="00EE24BC">
        <w:t xml:space="preserve"> w</w:t>
      </w:r>
      <w:r w:rsidR="00314F86">
        <w:t> </w:t>
      </w:r>
      <w:r w:rsidRPr="00EE24BC">
        <w:t xml:space="preserve">odniesieniu do prekursorów kategorii </w:t>
      </w:r>
      <w:r w:rsidR="00314F86" w:rsidRPr="00EE24BC">
        <w:t>2</w:t>
      </w:r>
      <w:r w:rsidR="00314F86">
        <w:t xml:space="preserve"> i </w:t>
      </w:r>
      <w:r w:rsidRPr="00EE24BC">
        <w:t>3,</w:t>
      </w:r>
      <w:r w:rsidR="00314F86" w:rsidRPr="00EE24BC">
        <w:t xml:space="preserve"> w</w:t>
      </w:r>
      <w:r w:rsidR="00314F86">
        <w:t> </w:t>
      </w:r>
      <w:r w:rsidRPr="00EE24BC">
        <w:t>uzasadnionych przypadkach powiadamiają Policję, Straż Graniczną</w:t>
      </w:r>
      <w:r w:rsidR="00314F86" w:rsidRPr="00EE24BC">
        <w:t xml:space="preserve"> i</w:t>
      </w:r>
      <w:r w:rsidR="00314F86">
        <w:t> </w:t>
      </w:r>
      <w:r w:rsidRPr="00EE24BC">
        <w:t>organy Służby Celnej</w:t>
      </w:r>
      <w:r w:rsidR="00314F86" w:rsidRPr="00EE24BC">
        <w:t xml:space="preserve"> o</w:t>
      </w:r>
      <w:r w:rsidR="00314F86">
        <w:t> </w:t>
      </w:r>
      <w:r w:rsidRPr="00EE24BC">
        <w:t>konieczności zatrzymania przesyłki prekursorów, która nie spełnia wymagań określonych</w:t>
      </w:r>
      <w:r w:rsidR="00314F86" w:rsidRPr="00EE24BC">
        <w:t xml:space="preserve"> w</w:t>
      </w:r>
      <w:r w:rsidR="00314F86">
        <w:t> </w:t>
      </w:r>
      <w:r w:rsidRPr="00EE24BC">
        <w:t>przepisach prawa.”;</w:t>
      </w:r>
    </w:p>
    <w:p w:rsidR="00EE24BC" w:rsidRPr="00EE24BC" w:rsidRDefault="00EE24BC" w:rsidP="00314F86">
      <w:pPr>
        <w:pStyle w:val="PKTpunkt"/>
        <w:keepNext/>
      </w:pPr>
      <w:r w:rsidRPr="00EE24BC">
        <w:t>21)</w:t>
      </w:r>
      <w:r w:rsidRPr="00EE24BC">
        <w:tab/>
        <w:t>art. 3</w:t>
      </w:r>
      <w:r w:rsidR="00314F86" w:rsidRPr="00EE24BC">
        <w:t>9</w:t>
      </w:r>
      <w:r w:rsidR="00314F86">
        <w:t> </w:t>
      </w:r>
      <w:r w:rsidRPr="00EE24BC">
        <w:t>otrzymuje brzmienie:</w:t>
      </w:r>
    </w:p>
    <w:p w:rsidR="00EE24BC" w:rsidRPr="00EE24BC" w:rsidRDefault="00EE24BC" w:rsidP="00EE24BC">
      <w:pPr>
        <w:pStyle w:val="ZARTzmartartykuempunktem"/>
      </w:pPr>
      <w:r w:rsidRPr="00EE24BC">
        <w:t>„Art. 39. 1. Zezwoleń,</w:t>
      </w:r>
      <w:r w:rsidR="00314F86" w:rsidRPr="00EE24BC">
        <w:t xml:space="preserve"> o</w:t>
      </w:r>
      <w:r w:rsidR="00314F86">
        <w:t> </w:t>
      </w:r>
      <w:r w:rsidRPr="00EE24BC">
        <w:t>których mowa</w:t>
      </w:r>
      <w:r w:rsidR="00314F86" w:rsidRPr="00EE24BC">
        <w:t xml:space="preserve"> w</w:t>
      </w:r>
      <w:r w:rsidR="00314F86">
        <w:t> art. </w:t>
      </w:r>
      <w:r w:rsidRPr="00EE24BC">
        <w:t>3</w:t>
      </w:r>
      <w:r w:rsidR="00314F86" w:rsidRPr="00EE24BC">
        <w:t>5</w:t>
      </w:r>
      <w:r w:rsidR="00314F86">
        <w:t xml:space="preserve"> ust. </w:t>
      </w:r>
      <w:r w:rsidR="00314F86" w:rsidRPr="00EE24BC">
        <w:t>1</w:t>
      </w:r>
      <w:r w:rsidR="00314F86">
        <w:t xml:space="preserve"> i </w:t>
      </w:r>
      <w:r w:rsidRPr="00EE24BC">
        <w:t>2,</w:t>
      </w:r>
      <w:r w:rsidR="00314F86">
        <w:t xml:space="preserve"> art. </w:t>
      </w:r>
      <w:r w:rsidRPr="00EE24BC">
        <w:t>3</w:t>
      </w:r>
      <w:r w:rsidR="00314F86" w:rsidRPr="00EE24BC">
        <w:t>6</w:t>
      </w:r>
      <w:r w:rsidR="00314F86">
        <w:t xml:space="preserve"> ust. </w:t>
      </w:r>
      <w:r w:rsidR="00314F86" w:rsidRPr="00EE24BC">
        <w:t>1</w:t>
      </w:r>
      <w:r w:rsidR="00314F86">
        <w:t xml:space="preserve"> i </w:t>
      </w:r>
      <w:r w:rsidRPr="00EE24BC">
        <w:t>2,</w:t>
      </w:r>
      <w:r w:rsidR="00314F86">
        <w:t xml:space="preserve"> art. </w:t>
      </w:r>
      <w:r w:rsidRPr="00EE24BC">
        <w:t>4</w:t>
      </w:r>
      <w:r w:rsidR="00314F86" w:rsidRPr="00EE24BC">
        <w:t>0</w:t>
      </w:r>
      <w:r w:rsidR="00314F86">
        <w:t xml:space="preserve"> ust. </w:t>
      </w:r>
      <w:r w:rsidR="00314F86" w:rsidRPr="00EE24BC">
        <w:t>1</w:t>
      </w:r>
      <w:r w:rsidR="00314F86">
        <w:t xml:space="preserve"> i </w:t>
      </w:r>
      <w:r w:rsidR="00314F86" w:rsidRPr="00EE24BC">
        <w:t>2</w:t>
      </w:r>
      <w:r w:rsidR="00314F86">
        <w:t xml:space="preserve"> oraz art. </w:t>
      </w:r>
      <w:r w:rsidRPr="00EE24BC">
        <w:t>4</w:t>
      </w:r>
      <w:r w:rsidR="00314F86" w:rsidRPr="00EE24BC">
        <w:t>9</w:t>
      </w:r>
      <w:r w:rsidR="00314F86">
        <w:t xml:space="preserve"> ust. </w:t>
      </w:r>
      <w:r w:rsidR="00314F86" w:rsidRPr="00EE24BC">
        <w:t>1</w:t>
      </w:r>
      <w:r w:rsidR="003B6285">
        <w:t>,</w:t>
      </w:r>
      <w:r w:rsidR="00314F86">
        <w:t xml:space="preserve"> i </w:t>
      </w:r>
      <w:r w:rsidRPr="00EE24BC">
        <w:t>pozwoleń,</w:t>
      </w:r>
      <w:r w:rsidR="00314F86" w:rsidRPr="00EE24BC">
        <w:t xml:space="preserve"> o</w:t>
      </w:r>
      <w:r w:rsidR="00314F86">
        <w:t> </w:t>
      </w:r>
      <w:r w:rsidRPr="00EE24BC">
        <w:t>których mowa</w:t>
      </w:r>
      <w:r w:rsidR="00314F86" w:rsidRPr="00EE24BC">
        <w:t xml:space="preserve"> w</w:t>
      </w:r>
      <w:r w:rsidR="00314F86">
        <w:t> art. </w:t>
      </w:r>
      <w:r w:rsidRPr="00EE24BC">
        <w:t>3</w:t>
      </w:r>
      <w:r w:rsidR="00314F86" w:rsidRPr="00EE24BC">
        <w:t>7</w:t>
      </w:r>
      <w:r w:rsidR="00314F86">
        <w:t xml:space="preserve"> ust. </w:t>
      </w:r>
      <w:r w:rsidRPr="00EE24BC">
        <w:t>1–6, udziela się na wniosek podmiotu ubiegającego się, na czas oznaczony albo na czas nieoznaczony.</w:t>
      </w:r>
    </w:p>
    <w:p w:rsidR="00EE24BC" w:rsidRPr="00EE24BC" w:rsidRDefault="00EE24BC" w:rsidP="00314F86">
      <w:pPr>
        <w:pStyle w:val="ZUSTzmustartykuempunktem"/>
        <w:keepNext/>
      </w:pPr>
      <w:r w:rsidRPr="00EE24BC">
        <w:t>2. Przed podjęciem decyzji</w:t>
      </w:r>
      <w:r w:rsidR="00314F86" w:rsidRPr="00EE24BC">
        <w:t xml:space="preserve"> w</w:t>
      </w:r>
      <w:r w:rsidR="00314F86">
        <w:t> </w:t>
      </w:r>
      <w:r w:rsidRPr="00EE24BC">
        <w:t>sprawie wydania zezwolenia albo pozwolenia organ wydający zezwolenie albo pozwolenie, zwany dalej „organem zezwalającym”</w:t>
      </w:r>
      <w:r w:rsidR="003B6285">
        <w:t>,</w:t>
      </w:r>
      <w:r w:rsidRPr="00EE24BC">
        <w:t xml:space="preserve"> może:</w:t>
      </w:r>
    </w:p>
    <w:p w:rsidR="00EE24BC" w:rsidRPr="00EE24BC" w:rsidRDefault="00EE24BC" w:rsidP="00EE24BC">
      <w:pPr>
        <w:pStyle w:val="ZPKTzmpktartykuempunktem"/>
      </w:pPr>
      <w:r w:rsidRPr="00EE24BC">
        <w:t>1)</w:t>
      </w:r>
      <w:r w:rsidRPr="00EE24BC">
        <w:tab/>
        <w:t>wzywać podmiot ubiegający się do uzupełnienia,</w:t>
      </w:r>
      <w:r w:rsidR="00314F86" w:rsidRPr="00EE24BC">
        <w:t xml:space="preserve"> w</w:t>
      </w:r>
      <w:r w:rsidR="00314F86">
        <w:t> </w:t>
      </w:r>
      <w:r w:rsidRPr="00EE24BC">
        <w:t>wyznaczonym terminie, brakującej dokumentacji poświa</w:t>
      </w:r>
      <w:r w:rsidRPr="00EE24BC">
        <w:t>d</w:t>
      </w:r>
      <w:r w:rsidRPr="00EE24BC">
        <w:t>czającej, że spełnia on warunki określone przepisami ustawy;</w:t>
      </w:r>
    </w:p>
    <w:p w:rsidR="00EE24BC" w:rsidRPr="00EE24BC" w:rsidRDefault="00EE24BC" w:rsidP="00EE24BC">
      <w:pPr>
        <w:pStyle w:val="ZPKTzmpktartykuempunktem"/>
      </w:pPr>
      <w:r w:rsidRPr="00EE24BC">
        <w:t>2)</w:t>
      </w:r>
      <w:r w:rsidRPr="00EE24BC">
        <w:tab/>
        <w:t>dokonać kontrolnego sprawdzenia faktów podanych we wniosku</w:t>
      </w:r>
      <w:r w:rsidR="00314F86" w:rsidRPr="00EE24BC">
        <w:t xml:space="preserve"> o</w:t>
      </w:r>
      <w:r w:rsidR="00314F86">
        <w:t> </w:t>
      </w:r>
      <w:r w:rsidRPr="00EE24BC">
        <w:t>udzielenie zezwolenia albo pozwolenia</w:t>
      </w:r>
      <w:r w:rsidR="00314F86" w:rsidRPr="00EE24BC">
        <w:t xml:space="preserve"> w</w:t>
      </w:r>
      <w:r w:rsidR="00314F86">
        <w:t> </w:t>
      </w:r>
      <w:r w:rsidRPr="00EE24BC">
        <w:t>celu stwierdzenia, czy podmiot ubiegający się spełnia warunki wykonywania działalności objętej zezwol</w:t>
      </w:r>
      <w:r w:rsidRPr="00EE24BC">
        <w:t>e</w:t>
      </w:r>
      <w:r w:rsidRPr="00EE24BC">
        <w:t>niem albo pozwoleniem.</w:t>
      </w:r>
    </w:p>
    <w:p w:rsidR="00EE24BC" w:rsidRPr="00EE24BC" w:rsidRDefault="00EE24BC" w:rsidP="00EE24BC">
      <w:pPr>
        <w:pStyle w:val="ZUSTzmustartykuempunktem"/>
      </w:pPr>
      <w:r w:rsidRPr="00EE24BC">
        <w:t>3. Udzielenie zezwolenia albo pozwolenia, zmiana zezwolenia albo pozwolenia, odmowa udzielenia zezwol</w:t>
      </w:r>
      <w:r w:rsidRPr="00EE24BC">
        <w:t>e</w:t>
      </w:r>
      <w:r w:rsidRPr="00EE24BC">
        <w:t>nia albo pozwolenia oraz cofni</w:t>
      </w:r>
      <w:r w:rsidR="003B6285">
        <w:t>ęcie zezwolenia albo pozwolenia</w:t>
      </w:r>
      <w:r w:rsidRPr="00EE24BC">
        <w:t xml:space="preserve"> następuje</w:t>
      </w:r>
      <w:r w:rsidR="00314F86" w:rsidRPr="00EE24BC">
        <w:t xml:space="preserve"> w</w:t>
      </w:r>
      <w:r w:rsidR="00314F86">
        <w:t> </w:t>
      </w:r>
      <w:r w:rsidRPr="00EE24BC">
        <w:t>drodze decyzji. Decyzja</w:t>
      </w:r>
      <w:r w:rsidR="00314F86" w:rsidRPr="00EE24BC">
        <w:t xml:space="preserve"> o</w:t>
      </w:r>
      <w:r w:rsidR="00314F86">
        <w:t> </w:t>
      </w:r>
      <w:r w:rsidRPr="00EE24BC">
        <w:t>cofnięciu z</w:t>
      </w:r>
      <w:r w:rsidRPr="00EE24BC">
        <w:t>e</w:t>
      </w:r>
      <w:r w:rsidRPr="00EE24BC">
        <w:t>zwolenia albo pozwolenia podlega natychmiastowemu wykonaniu.</w:t>
      </w:r>
    </w:p>
    <w:p w:rsidR="00EE24BC" w:rsidRPr="00EE24BC" w:rsidRDefault="00EE24BC" w:rsidP="00EE24BC">
      <w:pPr>
        <w:pStyle w:val="ZUSTzmustartykuempunktem"/>
      </w:pPr>
      <w:r w:rsidRPr="00EE24BC">
        <w:t>4. Organ zezwalający</w:t>
      </w:r>
      <w:r w:rsidR="00314F86" w:rsidRPr="00EE24BC">
        <w:t xml:space="preserve"> w</w:t>
      </w:r>
      <w:r w:rsidR="00314F86">
        <w:t> </w:t>
      </w:r>
      <w:r w:rsidRPr="00EE24BC">
        <w:t>przypadku powzięcia informacji</w:t>
      </w:r>
      <w:r w:rsidR="00314F86" w:rsidRPr="00EE24BC">
        <w:t xml:space="preserve"> o</w:t>
      </w:r>
      <w:r w:rsidR="00314F86">
        <w:t> </w:t>
      </w:r>
      <w:r w:rsidRPr="00EE24BC">
        <w:t xml:space="preserve">tym, że podmiot, któremu udzielono zezwolenia </w:t>
      </w:r>
      <w:r w:rsidR="003B6285">
        <w:br/>
      </w:r>
      <w:r w:rsidRPr="00EE24BC">
        <w:t>albo pozwolenia, działa</w:t>
      </w:r>
      <w:r w:rsidR="00314F86" w:rsidRPr="00EE24BC">
        <w:t xml:space="preserve"> w</w:t>
      </w:r>
      <w:r w:rsidR="00314F86">
        <w:t> </w:t>
      </w:r>
      <w:r w:rsidRPr="00EE24BC">
        <w:t>sposób niezgodny</w:t>
      </w:r>
      <w:r w:rsidR="00314F86" w:rsidRPr="00EE24BC">
        <w:t xml:space="preserve"> z</w:t>
      </w:r>
      <w:r w:rsidR="00314F86">
        <w:t> </w:t>
      </w:r>
      <w:r w:rsidRPr="00EE24BC">
        <w:t>przepisami ustawy regulującymi działalność objętą zezwoleniem albo pozwoleniem, wyznacza niezwłocznie termin do usunięcia tych nieprawidłowości.</w:t>
      </w:r>
    </w:p>
    <w:p w:rsidR="00EE24BC" w:rsidRPr="00EE24BC" w:rsidRDefault="00EE24BC" w:rsidP="00314F86">
      <w:pPr>
        <w:pStyle w:val="ZUSTzmustartykuempunktem"/>
        <w:keepNext/>
      </w:pPr>
      <w:r w:rsidRPr="00EE24BC">
        <w:t>5. Organ zezwalający cofa zezwolenie albo pozwolenie,</w:t>
      </w:r>
      <w:r w:rsidR="00314F86" w:rsidRPr="00EE24BC">
        <w:t xml:space="preserve"> w</w:t>
      </w:r>
      <w:r w:rsidR="00314F86">
        <w:t> </w:t>
      </w:r>
      <w:r w:rsidRPr="00EE24BC">
        <w:t>przypadku gdy:</w:t>
      </w:r>
    </w:p>
    <w:p w:rsidR="00EE24BC" w:rsidRPr="00EE24BC" w:rsidRDefault="00EE24BC" w:rsidP="00EE24BC">
      <w:pPr>
        <w:pStyle w:val="ZPKTzmpktartykuempunktem"/>
      </w:pPr>
      <w:r w:rsidRPr="00EE24BC">
        <w:t>1)</w:t>
      </w:r>
      <w:r w:rsidRPr="00EE24BC">
        <w:tab/>
        <w:t>podmiot, któremu udzielono zezwolenia albo pozwolenia, przestał spełniać warunki wymagane do wykonyw</w:t>
      </w:r>
      <w:r w:rsidRPr="00EE24BC">
        <w:t>a</w:t>
      </w:r>
      <w:r w:rsidRPr="00EE24BC">
        <w:t>nia działalności określonej</w:t>
      </w:r>
      <w:r w:rsidR="00314F86" w:rsidRPr="00EE24BC">
        <w:t xml:space="preserve"> w</w:t>
      </w:r>
      <w:r w:rsidR="00314F86">
        <w:t> </w:t>
      </w:r>
      <w:r w:rsidRPr="00EE24BC">
        <w:t>zezwoleniu albo pozwoleniu;</w:t>
      </w:r>
    </w:p>
    <w:p w:rsidR="00EE24BC" w:rsidRPr="00EE24BC" w:rsidRDefault="00EE24BC" w:rsidP="00EE24BC">
      <w:pPr>
        <w:pStyle w:val="ZPKTzmpktartykuempunktem"/>
      </w:pPr>
      <w:r w:rsidRPr="00EE24BC">
        <w:t>2)</w:t>
      </w:r>
      <w:r w:rsidRPr="00EE24BC">
        <w:tab/>
        <w:t>podmiot,</w:t>
      </w:r>
      <w:r w:rsidR="00314F86" w:rsidRPr="00EE24BC">
        <w:t xml:space="preserve"> o</w:t>
      </w:r>
      <w:r w:rsidR="00314F86">
        <w:t> </w:t>
      </w:r>
      <w:r w:rsidRPr="00EE24BC">
        <w:t>którym mowa</w:t>
      </w:r>
      <w:r w:rsidR="00314F86" w:rsidRPr="00EE24BC">
        <w:t xml:space="preserve"> w</w:t>
      </w:r>
      <w:r w:rsidR="00314F86">
        <w:t> pkt </w:t>
      </w:r>
      <w:r w:rsidRPr="00EE24BC">
        <w:t>1, nie usunął,</w:t>
      </w:r>
      <w:r w:rsidR="00314F86" w:rsidRPr="00EE24BC">
        <w:t xml:space="preserve"> w</w:t>
      </w:r>
      <w:r w:rsidR="00314F86">
        <w:t> </w:t>
      </w:r>
      <w:r w:rsidRPr="00EE24BC">
        <w:t>wyznaczonym przez organ zezwalający terminie, stanu fa</w:t>
      </w:r>
      <w:r w:rsidRPr="00EE24BC">
        <w:t>k</w:t>
      </w:r>
      <w:r w:rsidRPr="00EE24BC">
        <w:t>tycznego lub prawnego niezgodnego</w:t>
      </w:r>
      <w:r w:rsidR="00314F86" w:rsidRPr="00EE24BC">
        <w:t xml:space="preserve"> z</w:t>
      </w:r>
      <w:r w:rsidR="00314F86">
        <w:t> </w:t>
      </w:r>
      <w:r w:rsidRPr="00EE24BC">
        <w:t>przepisami ustawy regulującymi działalność objętą zezwoleniem albo pozwoleniem.</w:t>
      </w:r>
    </w:p>
    <w:p w:rsidR="00EE24BC" w:rsidRPr="00EE24BC" w:rsidRDefault="00EE24BC" w:rsidP="00EE24BC">
      <w:pPr>
        <w:pStyle w:val="ZUSTzmustartykuempunktem"/>
      </w:pPr>
      <w:r w:rsidRPr="00EE24BC">
        <w:t>6. Podmiot, któremu udzielono zezwolenia albo pozwolenia, jest obowiązany zgłaszać organowi zezwalając</w:t>
      </w:r>
      <w:r w:rsidRPr="00EE24BC">
        <w:t>e</w:t>
      </w:r>
      <w:r w:rsidRPr="00EE24BC">
        <w:t>mu wszelkie zmiany danych określonych</w:t>
      </w:r>
      <w:r w:rsidR="00314F86" w:rsidRPr="00EE24BC">
        <w:t xml:space="preserve"> w</w:t>
      </w:r>
      <w:r w:rsidR="00314F86">
        <w:t> </w:t>
      </w:r>
      <w:r w:rsidRPr="00EE24BC">
        <w:t>zezwoleniu albo pozwoleniu.</w:t>
      </w:r>
    </w:p>
    <w:p w:rsidR="00EE24BC" w:rsidRPr="00EE24BC" w:rsidRDefault="00EE24BC" w:rsidP="00EE24BC">
      <w:pPr>
        <w:pStyle w:val="ZUSTzmustartykuempunktem"/>
      </w:pPr>
      <w:r w:rsidRPr="00EE24BC">
        <w:t>7. Podmiot, któremu cofnięto zezwolenie</w:t>
      </w:r>
      <w:r w:rsidR="00314F86" w:rsidRPr="00EE24BC">
        <w:t xml:space="preserve"> z</w:t>
      </w:r>
      <w:r w:rsidR="00314F86">
        <w:t> </w:t>
      </w:r>
      <w:r w:rsidRPr="00EE24BC">
        <w:t>przyczyn,</w:t>
      </w:r>
      <w:r w:rsidR="00314F86" w:rsidRPr="00EE24BC">
        <w:t xml:space="preserve"> o</w:t>
      </w:r>
      <w:r w:rsidR="00314F86">
        <w:t> </w:t>
      </w:r>
      <w:r w:rsidRPr="00EE24BC">
        <w:t>których mowa</w:t>
      </w:r>
      <w:r w:rsidR="00314F86" w:rsidRPr="00EE24BC">
        <w:t xml:space="preserve"> w</w:t>
      </w:r>
      <w:r w:rsidR="00314F86">
        <w:t> ust. </w:t>
      </w:r>
      <w:r w:rsidRPr="00EE24BC">
        <w:t>5, może ponownie wystąpić</w:t>
      </w:r>
      <w:r w:rsidR="00314F86" w:rsidRPr="00EE24BC">
        <w:t xml:space="preserve"> z</w:t>
      </w:r>
      <w:r w:rsidR="00314F86">
        <w:t> </w:t>
      </w:r>
      <w:r w:rsidRPr="00EE24BC">
        <w:t>wnioskiem</w:t>
      </w:r>
      <w:r w:rsidR="00314F86" w:rsidRPr="00EE24BC">
        <w:t xml:space="preserve"> o</w:t>
      </w:r>
      <w:r w:rsidR="00314F86">
        <w:t> </w:t>
      </w:r>
      <w:r w:rsidRPr="00EE24BC">
        <w:t>wydanie zezwolenia</w:t>
      </w:r>
      <w:r w:rsidR="00314F86" w:rsidRPr="00EE24BC">
        <w:t xml:space="preserve"> w</w:t>
      </w:r>
      <w:r w:rsidR="00314F86">
        <w:t> </w:t>
      </w:r>
      <w:r w:rsidRPr="00EE24BC">
        <w:t xml:space="preserve">takim samym zakresie nie wcześniej niż po upływie </w:t>
      </w:r>
      <w:r w:rsidR="00314F86" w:rsidRPr="00EE24BC">
        <w:t>3</w:t>
      </w:r>
      <w:r w:rsidR="00314F86">
        <w:t> </w:t>
      </w:r>
      <w:r w:rsidRPr="00EE24BC">
        <w:t>lat od dnia wydania d</w:t>
      </w:r>
      <w:r w:rsidRPr="00EE24BC">
        <w:t>e</w:t>
      </w:r>
      <w:r w:rsidRPr="00EE24BC">
        <w:t>cyzji</w:t>
      </w:r>
      <w:r w:rsidR="00314F86" w:rsidRPr="00EE24BC">
        <w:t xml:space="preserve"> o</w:t>
      </w:r>
      <w:r w:rsidR="00314F86">
        <w:t> </w:t>
      </w:r>
      <w:r w:rsidRPr="00EE24BC">
        <w:t>cofnięciu zezwolenia.</w:t>
      </w:r>
    </w:p>
    <w:p w:rsidR="00EE24BC" w:rsidRPr="00EE24BC" w:rsidRDefault="00EE24BC" w:rsidP="00EE24BC">
      <w:pPr>
        <w:pStyle w:val="ZUSTzmustartykuempunktem"/>
      </w:pPr>
      <w:r w:rsidRPr="00EE24BC">
        <w:t>8. Za złożenie wniosku</w:t>
      </w:r>
      <w:r w:rsidR="00314F86" w:rsidRPr="00EE24BC">
        <w:t xml:space="preserve"> o</w:t>
      </w:r>
      <w:r w:rsidR="00314F86">
        <w:t> </w:t>
      </w:r>
      <w:r w:rsidRPr="00EE24BC">
        <w:t>wydanie zezwolenia na wytwarzanie, przetwarzanie, przerób, dystrybucję, obrót hu</w:t>
      </w:r>
      <w:r w:rsidRPr="00EE24BC">
        <w:t>r</w:t>
      </w:r>
      <w:r w:rsidRPr="00EE24BC">
        <w:t>towy, uprawę, zbiór albo stosowanie do badań oraz pozwolenia na przywóz, wywóz, wewnątrzwspólnotowe nabycie</w:t>
      </w:r>
      <w:r w:rsidR="00314F86" w:rsidRPr="00EE24BC">
        <w:t xml:space="preserve"> i</w:t>
      </w:r>
      <w:r w:rsidR="00314F86">
        <w:t> </w:t>
      </w:r>
      <w:r w:rsidRPr="00EE24BC">
        <w:t>wewnątrzwspólnotową dostawę środków odurzających, substancji psychotropowych</w:t>
      </w:r>
      <w:r w:rsidR="00314F86" w:rsidRPr="00EE24BC">
        <w:t xml:space="preserve"> i</w:t>
      </w:r>
      <w:r w:rsidR="00314F86">
        <w:t> </w:t>
      </w:r>
      <w:r w:rsidRPr="00EE24BC">
        <w:t xml:space="preserve">prekursorów kategorii </w:t>
      </w:r>
      <w:r w:rsidR="00314F86" w:rsidRPr="00EE24BC">
        <w:t>1</w:t>
      </w:r>
      <w:r w:rsidR="00314F86">
        <w:t xml:space="preserve"> i </w:t>
      </w:r>
      <w:r w:rsidRPr="00EE24BC">
        <w:t>4,</w:t>
      </w:r>
      <w:r w:rsidR="00314F86" w:rsidRPr="00EE24BC">
        <w:t xml:space="preserve"> a</w:t>
      </w:r>
      <w:r w:rsidR="00314F86">
        <w:t> </w:t>
      </w:r>
      <w:r w:rsidRPr="00EE24BC">
        <w:t>także zmianę tych zezwoleń lub pozwoleń, są pobierane opłaty, które stanowią dochód budżetu państwa.</w:t>
      </w:r>
    </w:p>
    <w:p w:rsidR="00EE24BC" w:rsidRPr="00EE24BC" w:rsidRDefault="00EE24BC" w:rsidP="00314F86">
      <w:pPr>
        <w:pStyle w:val="ZUSTzmustartykuempunktem"/>
        <w:keepNext/>
      </w:pPr>
      <w:r w:rsidRPr="00EE24BC">
        <w:t>9. Opłaty,</w:t>
      </w:r>
      <w:r w:rsidR="00314F86" w:rsidRPr="00EE24BC">
        <w:t xml:space="preserve"> o</w:t>
      </w:r>
      <w:r w:rsidR="00314F86">
        <w:t> </w:t>
      </w:r>
      <w:r w:rsidRPr="00EE24BC">
        <w:t>których mowa</w:t>
      </w:r>
      <w:r w:rsidR="00314F86" w:rsidRPr="00EE24BC">
        <w:t xml:space="preserve"> w</w:t>
      </w:r>
      <w:r w:rsidR="00314F86">
        <w:t> ust. </w:t>
      </w:r>
      <w:r w:rsidRPr="00EE24BC">
        <w:t>8, wnosi się na rachunek bieżący organu zezwalającego</w:t>
      </w:r>
      <w:r w:rsidR="00314F86" w:rsidRPr="00EE24BC">
        <w:t xml:space="preserve"> w</w:t>
      </w:r>
      <w:r w:rsidR="00314F86">
        <w:t> </w:t>
      </w:r>
      <w:r w:rsidRPr="00EE24BC">
        <w:t>wysokości:</w:t>
      </w:r>
    </w:p>
    <w:p w:rsidR="00EE24BC" w:rsidRPr="00EE24BC" w:rsidRDefault="00EE24BC" w:rsidP="00EE24BC">
      <w:pPr>
        <w:pStyle w:val="ZPKTzmpktartykuempunktem"/>
      </w:pPr>
      <w:r w:rsidRPr="00EE24BC">
        <w:t>1)</w:t>
      </w:r>
      <w:r w:rsidRPr="00EE24BC">
        <w:tab/>
        <w:t>75</w:t>
      </w:r>
      <w:r w:rsidR="00314F86" w:rsidRPr="00EE24BC">
        <w:t>0</w:t>
      </w:r>
      <w:r w:rsidR="00314F86">
        <w:t> </w:t>
      </w:r>
      <w:r w:rsidRPr="00EE24BC">
        <w:t>zł – za złożenie wniosku</w:t>
      </w:r>
      <w:r w:rsidR="00314F86" w:rsidRPr="00EE24BC">
        <w:t xml:space="preserve"> o</w:t>
      </w:r>
      <w:r w:rsidR="00314F86">
        <w:t> </w:t>
      </w:r>
      <w:r w:rsidRPr="00EE24BC">
        <w:t>wydanie zezwolenia na obrót hurtowy, dystrybucję, wytwarzanie, przetwarz</w:t>
      </w:r>
      <w:r w:rsidRPr="00EE24BC">
        <w:t>a</w:t>
      </w:r>
      <w:r w:rsidRPr="00EE24BC">
        <w:t>nie, przerób lub stosowanie do badań środków odurzających, substancji psychotropowych lub prekursorów k</w:t>
      </w:r>
      <w:r w:rsidRPr="00EE24BC">
        <w:t>a</w:t>
      </w:r>
      <w:r w:rsidRPr="00EE24BC">
        <w:t>tegorii 1;</w:t>
      </w:r>
    </w:p>
    <w:p w:rsidR="00EE24BC" w:rsidRPr="00EE24BC" w:rsidRDefault="00EE24BC" w:rsidP="00EE24BC">
      <w:pPr>
        <w:pStyle w:val="ZPKTzmpktartykuempunktem"/>
      </w:pPr>
      <w:r w:rsidRPr="00EE24BC">
        <w:t>2)</w:t>
      </w:r>
      <w:r w:rsidRPr="00EE24BC">
        <w:tab/>
        <w:t>75</w:t>
      </w:r>
      <w:r w:rsidR="00314F86" w:rsidRPr="00EE24BC">
        <w:t>0</w:t>
      </w:r>
      <w:r w:rsidR="00314F86">
        <w:t> </w:t>
      </w:r>
      <w:r w:rsidRPr="00EE24BC">
        <w:t>zł – za złożenie wniosku</w:t>
      </w:r>
      <w:r w:rsidR="00314F86" w:rsidRPr="00EE24BC">
        <w:t xml:space="preserve"> o</w:t>
      </w:r>
      <w:r w:rsidR="00314F86">
        <w:t> </w:t>
      </w:r>
      <w:r w:rsidRPr="00EE24BC">
        <w:t>wydanie zezwolenia na zbiór mleczka makowego</w:t>
      </w:r>
      <w:r w:rsidR="00314F86" w:rsidRPr="00EE24BC">
        <w:t xml:space="preserve"> i</w:t>
      </w:r>
      <w:r w:rsidR="00314F86">
        <w:t> </w:t>
      </w:r>
      <w:r w:rsidRPr="00EE24BC">
        <w:t>opium</w:t>
      </w:r>
      <w:r w:rsidR="00314F86" w:rsidRPr="00EE24BC">
        <w:t xml:space="preserve"> z</w:t>
      </w:r>
      <w:r w:rsidR="00314F86">
        <w:t> </w:t>
      </w:r>
      <w:r w:rsidRPr="00EE24BC">
        <w:t>maku oraz ziela lub żywicy konopi innych niż włókniste;</w:t>
      </w:r>
    </w:p>
    <w:p w:rsidR="00EE24BC" w:rsidRPr="00EE24BC" w:rsidRDefault="00EE24BC" w:rsidP="00EE24BC">
      <w:pPr>
        <w:pStyle w:val="ZPKTzmpktartykuempunktem"/>
      </w:pPr>
      <w:r w:rsidRPr="00EE24BC">
        <w:t>3)</w:t>
      </w:r>
      <w:r w:rsidRPr="00EE24BC">
        <w:tab/>
        <w:t>75</w:t>
      </w:r>
      <w:r w:rsidR="00314F86" w:rsidRPr="00EE24BC">
        <w:t>0</w:t>
      </w:r>
      <w:r w:rsidR="00314F86">
        <w:t> </w:t>
      </w:r>
      <w:r w:rsidRPr="00EE24BC">
        <w:t>zł – za złożenie wniosku</w:t>
      </w:r>
      <w:r w:rsidR="00314F86" w:rsidRPr="00EE24BC">
        <w:t xml:space="preserve"> o</w:t>
      </w:r>
      <w:r w:rsidR="00314F86">
        <w:t> </w:t>
      </w:r>
      <w:r w:rsidRPr="00EE24BC">
        <w:t>wydanie zezwolenia na uprawę maku</w:t>
      </w:r>
      <w:r w:rsidR="00314F86" w:rsidRPr="00EE24BC">
        <w:t xml:space="preserve"> i</w:t>
      </w:r>
      <w:r w:rsidR="00314F86">
        <w:t> </w:t>
      </w:r>
      <w:r w:rsidRPr="00EE24BC">
        <w:t>konopi prowadzonych przez jednostkę naukową oraz Centralny Ośrodek Badania Odmian Roślin Uprawnych;</w:t>
      </w:r>
    </w:p>
    <w:p w:rsidR="00EE24BC" w:rsidRPr="00EE24BC" w:rsidRDefault="00EE24BC" w:rsidP="00EE24BC">
      <w:pPr>
        <w:pStyle w:val="ZPKTzmpktartykuempunktem"/>
      </w:pPr>
      <w:r w:rsidRPr="00EE24BC">
        <w:t>4)</w:t>
      </w:r>
      <w:r w:rsidRPr="00EE24BC">
        <w:tab/>
        <w:t>35</w:t>
      </w:r>
      <w:r w:rsidR="00314F86" w:rsidRPr="00EE24BC">
        <w:t>0</w:t>
      </w:r>
      <w:r w:rsidR="00314F86">
        <w:t> </w:t>
      </w:r>
      <w:r w:rsidRPr="00EE24BC">
        <w:t>zł – za złożenie wniosku</w:t>
      </w:r>
      <w:r w:rsidR="00314F86" w:rsidRPr="00EE24BC">
        <w:t xml:space="preserve"> o</w:t>
      </w:r>
      <w:r w:rsidR="00314F86">
        <w:t> </w:t>
      </w:r>
      <w:r w:rsidRPr="00EE24BC">
        <w:t>zmianę zezwolenia,</w:t>
      </w:r>
      <w:r w:rsidR="00314F86" w:rsidRPr="00EE24BC">
        <w:t xml:space="preserve"> o</w:t>
      </w:r>
      <w:r w:rsidR="00314F86">
        <w:t> </w:t>
      </w:r>
      <w:r w:rsidRPr="00EE24BC">
        <w:t>którym mowa</w:t>
      </w:r>
      <w:r w:rsidR="00314F86" w:rsidRPr="00EE24BC">
        <w:t xml:space="preserve"> w</w:t>
      </w:r>
      <w:r w:rsidR="00314F86">
        <w:t> pkt </w:t>
      </w:r>
      <w:r w:rsidRPr="00EE24BC">
        <w:t>1–3;</w:t>
      </w:r>
    </w:p>
    <w:p w:rsidR="00EE24BC" w:rsidRPr="00EE24BC" w:rsidRDefault="00EE24BC" w:rsidP="00EE24BC">
      <w:pPr>
        <w:pStyle w:val="ZPKTzmpktartykuempunktem"/>
      </w:pPr>
      <w:r w:rsidRPr="00EE24BC">
        <w:t>5)</w:t>
      </w:r>
      <w:r w:rsidRPr="00EE24BC">
        <w:tab/>
        <w:t>10</w:t>
      </w:r>
      <w:r w:rsidR="00314F86" w:rsidRPr="00EE24BC">
        <w:t>0</w:t>
      </w:r>
      <w:r w:rsidR="00314F86">
        <w:t> </w:t>
      </w:r>
      <w:r w:rsidRPr="00EE24BC">
        <w:t>zł – za złożenie wniosku</w:t>
      </w:r>
      <w:r w:rsidR="00314F86" w:rsidRPr="00EE24BC">
        <w:t xml:space="preserve"> o</w:t>
      </w:r>
      <w:r w:rsidR="00314F86">
        <w:t> </w:t>
      </w:r>
      <w:r w:rsidRPr="00EE24BC">
        <w:t>wydanie pozwolenia na przywóz, wywóz, wewnątrzwspólnotowe nabycie lub wewnątrzwspólnotową dostawę środków odurzających lub substancji psychotropowych;</w:t>
      </w:r>
    </w:p>
    <w:p w:rsidR="00EE24BC" w:rsidRPr="00EE24BC" w:rsidRDefault="00EE24BC" w:rsidP="00EE24BC">
      <w:pPr>
        <w:pStyle w:val="ZPKTzmpktartykuempunktem"/>
      </w:pPr>
      <w:r w:rsidRPr="00EE24BC">
        <w:t>6)</w:t>
      </w:r>
      <w:r w:rsidRPr="00EE24BC">
        <w:tab/>
        <w:t>10</w:t>
      </w:r>
      <w:r w:rsidR="00314F86" w:rsidRPr="00EE24BC">
        <w:t>0</w:t>
      </w:r>
      <w:r w:rsidR="00314F86">
        <w:t> </w:t>
      </w:r>
      <w:r w:rsidRPr="00EE24BC">
        <w:t>zł – za złożenie wniosku</w:t>
      </w:r>
      <w:r w:rsidR="00314F86" w:rsidRPr="00EE24BC">
        <w:t xml:space="preserve"> o</w:t>
      </w:r>
      <w:r w:rsidR="00314F86">
        <w:t> </w:t>
      </w:r>
      <w:r w:rsidRPr="00EE24BC">
        <w:t>wydanie zezwolenia na wywóz prekursorów kategorii 4;</w:t>
      </w:r>
    </w:p>
    <w:p w:rsidR="00EE24BC" w:rsidRPr="00EE24BC" w:rsidRDefault="00EE24BC" w:rsidP="00EE24BC">
      <w:pPr>
        <w:pStyle w:val="ZPKTzmpktartykuempunktem"/>
      </w:pPr>
      <w:r w:rsidRPr="00EE24BC">
        <w:t>7)</w:t>
      </w:r>
      <w:r w:rsidRPr="00EE24BC">
        <w:tab/>
        <w:t>10</w:t>
      </w:r>
      <w:r w:rsidR="00314F86" w:rsidRPr="00EE24BC">
        <w:t>0</w:t>
      </w:r>
      <w:r w:rsidR="00314F86">
        <w:t> </w:t>
      </w:r>
      <w:r w:rsidRPr="00EE24BC">
        <w:t>zł – za złożenie wniosku</w:t>
      </w:r>
      <w:r w:rsidR="00314F86" w:rsidRPr="00EE24BC">
        <w:t xml:space="preserve"> o</w:t>
      </w:r>
      <w:r w:rsidR="00314F86">
        <w:t> </w:t>
      </w:r>
      <w:r w:rsidRPr="00EE24BC">
        <w:t>wydanie pozwolenia na przywóz lub wywóz prekursorów kategorii 1;</w:t>
      </w:r>
    </w:p>
    <w:p w:rsidR="00EE24BC" w:rsidRPr="00EE24BC" w:rsidRDefault="00EE24BC" w:rsidP="00EE24BC">
      <w:pPr>
        <w:pStyle w:val="ZPKTzmpktartykuempunktem"/>
      </w:pPr>
      <w:r w:rsidRPr="00EE24BC">
        <w:t>8)</w:t>
      </w:r>
      <w:r w:rsidRPr="00EE24BC">
        <w:tab/>
        <w:t>5</w:t>
      </w:r>
      <w:r w:rsidR="00314F86" w:rsidRPr="00EE24BC">
        <w:t>0</w:t>
      </w:r>
      <w:r w:rsidR="00314F86">
        <w:t> </w:t>
      </w:r>
      <w:r w:rsidRPr="00EE24BC">
        <w:t>zł – za złożenie wniosku</w:t>
      </w:r>
      <w:r w:rsidR="00314F86" w:rsidRPr="00EE24BC">
        <w:t xml:space="preserve"> o</w:t>
      </w:r>
      <w:r w:rsidR="00314F86">
        <w:t> </w:t>
      </w:r>
      <w:r w:rsidRPr="00EE24BC">
        <w:t>zmianę zezwolenia albo pozwolenia,</w:t>
      </w:r>
      <w:r w:rsidR="00314F86" w:rsidRPr="00EE24BC">
        <w:t xml:space="preserve"> o</w:t>
      </w:r>
      <w:r w:rsidR="00314F86">
        <w:t> </w:t>
      </w:r>
      <w:r w:rsidRPr="00EE24BC">
        <w:t>którym mowa</w:t>
      </w:r>
      <w:r w:rsidR="00314F86" w:rsidRPr="00EE24BC">
        <w:t xml:space="preserve"> w</w:t>
      </w:r>
      <w:r w:rsidR="00314F86">
        <w:t> pkt </w:t>
      </w:r>
      <w:r w:rsidRPr="00EE24BC">
        <w:t>5–7.</w:t>
      </w:r>
    </w:p>
    <w:p w:rsidR="00EE24BC" w:rsidRPr="00EE24BC" w:rsidRDefault="00EE24BC" w:rsidP="00EE24BC">
      <w:pPr>
        <w:pStyle w:val="ZUSTzmustartykuempunktem"/>
      </w:pPr>
      <w:r w:rsidRPr="00EE24BC">
        <w:t>10. Do wniosku,</w:t>
      </w:r>
      <w:r w:rsidR="00314F86" w:rsidRPr="00EE24BC">
        <w:t xml:space="preserve"> o</w:t>
      </w:r>
      <w:r w:rsidR="00314F86">
        <w:t> </w:t>
      </w:r>
      <w:r w:rsidRPr="00EE24BC">
        <w:t>którym mowa</w:t>
      </w:r>
      <w:r w:rsidR="00314F86" w:rsidRPr="00EE24BC">
        <w:t xml:space="preserve"> w</w:t>
      </w:r>
      <w:r w:rsidR="00314F86">
        <w:t> ust. </w:t>
      </w:r>
      <w:r w:rsidRPr="00EE24BC">
        <w:t>8, dołącza się dowód wniesienia opłaty.</w:t>
      </w:r>
      <w:r w:rsidR="00314F86" w:rsidRPr="00EE24BC">
        <w:t xml:space="preserve"> W</w:t>
      </w:r>
      <w:r w:rsidR="00314F86">
        <w:t> </w:t>
      </w:r>
      <w:r w:rsidRPr="00EE24BC">
        <w:t>przypadku braku dowodu uiszczenia opłaty, wniosek pozostawia się bez rozpatrzenia.”;</w:t>
      </w:r>
    </w:p>
    <w:p w:rsidR="00EE24BC" w:rsidRPr="00EE24BC" w:rsidRDefault="00EE24BC" w:rsidP="00314F86">
      <w:pPr>
        <w:pStyle w:val="PKTpunkt"/>
        <w:keepNext/>
      </w:pPr>
      <w:r w:rsidRPr="00EE24BC">
        <w:t>22)</w:t>
      </w:r>
      <w:r w:rsidRPr="00EE24BC">
        <w:tab/>
        <w:t>art. 4</w:t>
      </w:r>
      <w:r w:rsidR="00314F86" w:rsidRPr="00EE24BC">
        <w:t>0</w:t>
      </w:r>
      <w:r w:rsidR="00314F86">
        <w:t> </w:t>
      </w:r>
      <w:r w:rsidRPr="00EE24BC">
        <w:t>otrzymuje brzmienie:</w:t>
      </w:r>
    </w:p>
    <w:p w:rsidR="00EE24BC" w:rsidRPr="00EE24BC" w:rsidRDefault="00EE24BC" w:rsidP="00EE24BC">
      <w:pPr>
        <w:pStyle w:val="ZARTzmartartykuempunktem"/>
      </w:pPr>
      <w:r w:rsidRPr="00EE24BC">
        <w:t>„Art. 40. 1. Zezwolenia Głównego Inspektora Farmaceutycznego wymaga obrót hurtowy środkami odurzaj</w:t>
      </w:r>
      <w:r w:rsidRPr="00EE24BC">
        <w:t>ą</w:t>
      </w:r>
      <w:r w:rsidRPr="00EE24BC">
        <w:t>cymi lub substancjami psychotropowymi.</w:t>
      </w:r>
    </w:p>
    <w:p w:rsidR="00EE24BC" w:rsidRPr="00EE24BC" w:rsidRDefault="00EE24BC" w:rsidP="00314F86">
      <w:pPr>
        <w:pStyle w:val="ZUSTzmustartykuempunktem"/>
        <w:keepNext/>
      </w:pPr>
      <w:r w:rsidRPr="00EE24BC">
        <w:t xml:space="preserve">2. Główny Inspektor Farmaceutyczny na wniosek przedsiębiorcy wydaje: </w:t>
      </w:r>
    </w:p>
    <w:p w:rsidR="00EE24BC" w:rsidRPr="00EE24BC" w:rsidRDefault="00EE24BC" w:rsidP="00EE24BC">
      <w:pPr>
        <w:pStyle w:val="ZPKTzmpktartykuempunktem"/>
      </w:pPr>
      <w:r w:rsidRPr="00EE24BC">
        <w:t>1)</w:t>
      </w:r>
      <w:r w:rsidRPr="00EE24BC">
        <w:tab/>
        <w:t>zezwolenie na obrót hurtowy prekursorami kategorii 1, zgodnie</w:t>
      </w:r>
      <w:r w:rsidR="00314F86" w:rsidRPr="00EE24BC">
        <w:t xml:space="preserve"> z</w:t>
      </w:r>
      <w:r w:rsidR="00314F86">
        <w:t> </w:t>
      </w:r>
      <w:r w:rsidRPr="00EE24BC">
        <w:t>przepisami rozporządzenia 273/2004, rozp</w:t>
      </w:r>
      <w:r w:rsidRPr="00EE24BC">
        <w:t>o</w:t>
      </w:r>
      <w:r w:rsidRPr="00EE24BC">
        <w:t>rządzenia 111/200</w:t>
      </w:r>
      <w:r w:rsidR="00314F86" w:rsidRPr="00EE24BC">
        <w:t>5</w:t>
      </w:r>
      <w:r w:rsidR="00314F86">
        <w:t xml:space="preserve"> oraz</w:t>
      </w:r>
      <w:r w:rsidRPr="00EE24BC">
        <w:t xml:space="preserve"> rozporządzenia Komisji (WE)</w:t>
      </w:r>
      <w:r w:rsidR="00314F86">
        <w:t xml:space="preserve"> nr </w:t>
      </w:r>
      <w:r w:rsidRPr="00EE24BC">
        <w:t>1277/200</w:t>
      </w:r>
      <w:r w:rsidR="00314F86" w:rsidRPr="00EE24BC">
        <w:t>5</w:t>
      </w:r>
      <w:r w:rsidR="00314F86">
        <w:t> </w:t>
      </w:r>
      <w:r w:rsidR="00314F86" w:rsidRPr="00EE24BC">
        <w:t>z</w:t>
      </w:r>
      <w:r w:rsidR="00314F86">
        <w:t> </w:t>
      </w:r>
      <w:r w:rsidRPr="00EE24BC">
        <w:t>dnia 2</w:t>
      </w:r>
      <w:r w:rsidR="00314F86" w:rsidRPr="00EE24BC">
        <w:t>7</w:t>
      </w:r>
      <w:r w:rsidR="00314F86">
        <w:t> </w:t>
      </w:r>
      <w:r w:rsidRPr="00EE24BC">
        <w:t>lipca 200</w:t>
      </w:r>
      <w:r w:rsidR="00314F86" w:rsidRPr="00EE24BC">
        <w:t>5</w:t>
      </w:r>
      <w:r w:rsidR="00314F86">
        <w:t> </w:t>
      </w:r>
      <w:r w:rsidRPr="00EE24BC">
        <w:t>r. ustanawiającego przepisy wykonawcze dotyczące rozporządzenia (WE)</w:t>
      </w:r>
      <w:r w:rsidR="00314F86">
        <w:t xml:space="preserve"> nr </w:t>
      </w:r>
      <w:r w:rsidRPr="00EE24BC">
        <w:t>273/200</w:t>
      </w:r>
      <w:r w:rsidR="00314F86" w:rsidRPr="00EE24BC">
        <w:t>4</w:t>
      </w:r>
      <w:r w:rsidR="00314F86">
        <w:t> </w:t>
      </w:r>
      <w:r w:rsidRPr="00EE24BC">
        <w:t>Parlamentu Europejskiego</w:t>
      </w:r>
      <w:r w:rsidR="00314F86" w:rsidRPr="00EE24BC">
        <w:t xml:space="preserve"> i</w:t>
      </w:r>
      <w:r w:rsidR="00314F86">
        <w:t> </w:t>
      </w:r>
      <w:r w:rsidRPr="00EE24BC">
        <w:t>Rady</w:t>
      </w:r>
      <w:r w:rsidR="00314F86" w:rsidRPr="00EE24BC">
        <w:t xml:space="preserve"> w</w:t>
      </w:r>
      <w:r w:rsidR="00314F86">
        <w:t> </w:t>
      </w:r>
      <w:r w:rsidRPr="00EE24BC">
        <w:t>sprawie prekursorów narkotykowych</w:t>
      </w:r>
      <w:r w:rsidR="00314F86" w:rsidRPr="00EE24BC">
        <w:t xml:space="preserve"> i</w:t>
      </w:r>
      <w:r w:rsidR="00314F86">
        <w:t> </w:t>
      </w:r>
      <w:r w:rsidRPr="00EE24BC">
        <w:t>rozporządzenia Rady (WE)</w:t>
      </w:r>
      <w:r w:rsidR="00314F86">
        <w:t xml:space="preserve"> nr </w:t>
      </w:r>
      <w:r w:rsidRPr="00EE24BC">
        <w:t>111/200</w:t>
      </w:r>
      <w:r w:rsidR="00314F86" w:rsidRPr="00EE24BC">
        <w:t>5</w:t>
      </w:r>
      <w:r w:rsidR="00314F86">
        <w:t> </w:t>
      </w:r>
      <w:r w:rsidRPr="00EE24BC">
        <w:t>określającego zasady nadz</w:t>
      </w:r>
      <w:r w:rsidRPr="00EE24BC">
        <w:t>o</w:t>
      </w:r>
      <w:r w:rsidRPr="00EE24BC">
        <w:t>rowania handlu prekursorami narkotyków pomiędzy Wspólnotą</w:t>
      </w:r>
      <w:r w:rsidR="00314F86" w:rsidRPr="00EE24BC">
        <w:t xml:space="preserve"> a</w:t>
      </w:r>
      <w:r w:rsidR="00314F86">
        <w:t> </w:t>
      </w:r>
      <w:r w:rsidRPr="00EE24BC">
        <w:t>państwami trzecimi;</w:t>
      </w:r>
    </w:p>
    <w:p w:rsidR="00EE24BC" w:rsidRPr="00EE24BC" w:rsidRDefault="00EE24BC" w:rsidP="00EE24BC">
      <w:pPr>
        <w:pStyle w:val="ZPKTzmpktartykuempunktem"/>
      </w:pPr>
      <w:r w:rsidRPr="00EE24BC">
        <w:t>2)</w:t>
      </w:r>
      <w:r w:rsidRPr="00EE24BC">
        <w:tab/>
        <w:t>zezwolenie na wywóz prekursorów kategorii 4, zgodnie</w:t>
      </w:r>
      <w:r w:rsidR="00314F86" w:rsidRPr="00EE24BC">
        <w:t xml:space="preserve"> z</w:t>
      </w:r>
      <w:r w:rsidR="00314F86">
        <w:t> </w:t>
      </w:r>
      <w:r w:rsidRPr="00EE24BC">
        <w:t>przepisami rozporządzenia 111/2005;</w:t>
      </w:r>
    </w:p>
    <w:p w:rsidR="00EE24BC" w:rsidRPr="00EE24BC" w:rsidRDefault="00EE24BC" w:rsidP="00EE24BC">
      <w:pPr>
        <w:pStyle w:val="ZPKTzmpktartykuempunktem"/>
      </w:pPr>
      <w:r w:rsidRPr="00EE24BC">
        <w:t>3)</w:t>
      </w:r>
      <w:r w:rsidRPr="00EE24BC">
        <w:tab/>
        <w:t>uproszczone zezwolenie na wywóz prekursorów kategorii 4, zgodnie</w:t>
      </w:r>
      <w:r w:rsidR="00314F86" w:rsidRPr="00EE24BC">
        <w:t xml:space="preserve"> z</w:t>
      </w:r>
      <w:r w:rsidR="00314F86">
        <w:t> </w:t>
      </w:r>
      <w:r w:rsidRPr="00EE24BC">
        <w:t>przepisami Unii Europejskiej określaj</w:t>
      </w:r>
      <w:r w:rsidRPr="00EE24BC">
        <w:t>ą</w:t>
      </w:r>
      <w:r w:rsidRPr="00EE24BC">
        <w:t>cymi zasady nadzorowania handlu prekursorami narkotyków pomiędzy Wspólnotą</w:t>
      </w:r>
      <w:r w:rsidR="00314F86" w:rsidRPr="00EE24BC">
        <w:t xml:space="preserve"> a</w:t>
      </w:r>
      <w:r w:rsidR="00314F86">
        <w:t> </w:t>
      </w:r>
      <w:r w:rsidRPr="00EE24BC">
        <w:t>państwami trzecimi, jeżeli nie spowoduje to ryzyka nielegalnego wykorzystania prekursorów kategorii 4.</w:t>
      </w:r>
    </w:p>
    <w:p w:rsidR="00EE24BC" w:rsidRPr="00EE24BC" w:rsidRDefault="00EE24BC" w:rsidP="00314F86">
      <w:pPr>
        <w:pStyle w:val="ZUSTzmustartykuempunktem"/>
        <w:keepNext/>
      </w:pPr>
      <w:r w:rsidRPr="00EE24BC">
        <w:t>3. Przedsiębiorcy,</w:t>
      </w:r>
      <w:r w:rsidR="00314F86" w:rsidRPr="00EE24BC">
        <w:t xml:space="preserve"> o</w:t>
      </w:r>
      <w:r w:rsidR="00314F86">
        <w:t> </w:t>
      </w:r>
      <w:r w:rsidRPr="00EE24BC">
        <w:t>których mowa</w:t>
      </w:r>
      <w:r w:rsidR="00314F86" w:rsidRPr="00EE24BC">
        <w:t xml:space="preserve"> w</w:t>
      </w:r>
      <w:r w:rsidR="00314F86">
        <w:t> ust. </w:t>
      </w:r>
      <w:r w:rsidRPr="00EE24BC">
        <w:t>2, są obowiązani:</w:t>
      </w:r>
    </w:p>
    <w:p w:rsidR="00EE24BC" w:rsidRPr="00EE24BC" w:rsidRDefault="00EE24BC" w:rsidP="00EE24BC">
      <w:pPr>
        <w:pStyle w:val="ZPKTzmpktartykuempunktem"/>
      </w:pPr>
      <w:r w:rsidRPr="00EE24BC">
        <w:t>1)</w:t>
      </w:r>
      <w:r w:rsidRPr="00EE24BC">
        <w:tab/>
        <w:t>prowadzić dokumentację dotyczącą środka odurzającego, substancji psychotropowej lub prekurs</w:t>
      </w:r>
      <w:r w:rsidR="00E77D3F">
        <w:t>orów kateg</w:t>
      </w:r>
      <w:r w:rsidR="00E77D3F">
        <w:t>o</w:t>
      </w:r>
      <w:r w:rsidR="00E77D3F">
        <w:t>rii </w:t>
      </w:r>
      <w:r w:rsidRPr="00EE24BC">
        <w:t>1;</w:t>
      </w:r>
    </w:p>
    <w:p w:rsidR="00EE24BC" w:rsidRPr="00EE24BC" w:rsidRDefault="00EE24BC" w:rsidP="00EE24BC">
      <w:pPr>
        <w:pStyle w:val="ZPKTzmpktartykuempunktem"/>
      </w:pPr>
      <w:r w:rsidRPr="00EE24BC">
        <w:t>2)</w:t>
      </w:r>
      <w:r w:rsidRPr="00EE24BC">
        <w:tab/>
        <w:t xml:space="preserve">przechowywać posiadane środki odurzające, substancje psychotropowe lub </w:t>
      </w:r>
      <w:proofErr w:type="spellStart"/>
      <w:r w:rsidRPr="00EE24BC">
        <w:t>prekursory</w:t>
      </w:r>
      <w:proofErr w:type="spellEnd"/>
      <w:r w:rsidRPr="00EE24BC">
        <w:t xml:space="preserve"> kategorii </w:t>
      </w:r>
      <w:r w:rsidR="00314F86" w:rsidRPr="00EE24BC">
        <w:t>1</w:t>
      </w:r>
      <w:r w:rsidR="00314F86">
        <w:t xml:space="preserve"> w </w:t>
      </w:r>
      <w:r w:rsidRPr="00EE24BC">
        <w:t>sposób zabezpieczający przed kradzieżą lub zniszczeniem,</w:t>
      </w:r>
      <w:r w:rsidR="00314F86" w:rsidRPr="00EE24BC">
        <w:t xml:space="preserve"> w</w:t>
      </w:r>
      <w:r w:rsidR="00314F86">
        <w:t> </w:t>
      </w:r>
      <w:r w:rsidRPr="00EE24BC">
        <w:t>tym podczas ich transportu.</w:t>
      </w:r>
    </w:p>
    <w:p w:rsidR="00EE24BC" w:rsidRPr="00EE24BC" w:rsidRDefault="00EE24BC" w:rsidP="00314F86">
      <w:pPr>
        <w:pStyle w:val="ZUSTzmustartykuempunktem"/>
        <w:keepNext/>
      </w:pPr>
      <w:r w:rsidRPr="00EE24BC">
        <w:t>4. Zezwolenia,</w:t>
      </w:r>
      <w:r w:rsidR="00314F86" w:rsidRPr="00EE24BC">
        <w:t xml:space="preserve"> o</w:t>
      </w:r>
      <w:r w:rsidR="00314F86">
        <w:t> </w:t>
      </w:r>
      <w:r w:rsidRPr="00EE24BC">
        <w:t>których mowa</w:t>
      </w:r>
      <w:r w:rsidR="00314F86" w:rsidRPr="00EE24BC">
        <w:t xml:space="preserve"> w</w:t>
      </w:r>
      <w:r w:rsidR="00314F86">
        <w:t> ust. </w:t>
      </w:r>
      <w:r w:rsidR="00314F86" w:rsidRPr="00EE24BC">
        <w:t>1</w:t>
      </w:r>
      <w:r w:rsidR="00314F86">
        <w:t xml:space="preserve"> oraz ust. </w:t>
      </w:r>
      <w:r w:rsidR="00314F86" w:rsidRPr="00EE24BC">
        <w:t>2</w:t>
      </w:r>
      <w:r w:rsidR="00314F86">
        <w:t xml:space="preserve"> pkt </w:t>
      </w:r>
      <w:r w:rsidRPr="00EE24BC">
        <w:t>1, wydaje się po stwierdzeniu:</w:t>
      </w:r>
    </w:p>
    <w:p w:rsidR="00EE24BC" w:rsidRPr="00EE24BC" w:rsidRDefault="00EE24BC" w:rsidP="00EE24BC">
      <w:pPr>
        <w:pStyle w:val="ZPKTzmpktartykuempunktem"/>
      </w:pPr>
      <w:r w:rsidRPr="00EE24BC">
        <w:t>1)</w:t>
      </w:r>
      <w:r w:rsidRPr="00EE24BC">
        <w:tab/>
        <w:t>przez inspektora do spraw obrotu hurtowego Głównego Inspektoratu Farmaceutycznego, że przedsiębiorca p</w:t>
      </w:r>
      <w:r w:rsidRPr="00EE24BC">
        <w:t>o</w:t>
      </w:r>
      <w:r w:rsidRPr="00EE24BC">
        <w:t>siadający zezwolenie,</w:t>
      </w:r>
      <w:r w:rsidR="00314F86" w:rsidRPr="00EE24BC">
        <w:t xml:space="preserve"> o</w:t>
      </w:r>
      <w:r w:rsidR="00314F86">
        <w:t> </w:t>
      </w:r>
      <w:r w:rsidRPr="00EE24BC">
        <w:t>którym mowa</w:t>
      </w:r>
      <w:r w:rsidR="00314F86" w:rsidRPr="00EE24BC">
        <w:t xml:space="preserve"> w</w:t>
      </w:r>
      <w:r w:rsidR="00314F86">
        <w:t> art. </w:t>
      </w:r>
      <w:r w:rsidRPr="00EE24BC">
        <w:t>7</w:t>
      </w:r>
      <w:r w:rsidR="00314F86" w:rsidRPr="00EE24BC">
        <w:t>6</w:t>
      </w:r>
      <w:r w:rsidR="00314F86">
        <w:t xml:space="preserve"> ust. </w:t>
      </w:r>
      <w:r w:rsidR="00314F86" w:rsidRPr="00EE24BC">
        <w:t>1</w:t>
      </w:r>
      <w:r w:rsidR="00314F86">
        <w:t> </w:t>
      </w:r>
      <w:r w:rsidRPr="00EE24BC">
        <w:t>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farmaceutyc</w:t>
      </w:r>
      <w:r w:rsidRPr="00EE24BC">
        <w:t>z</w:t>
      </w:r>
      <w:r w:rsidRPr="00EE24BC">
        <w:t>ne, spełnia warunki określone przepisami ustawy;</w:t>
      </w:r>
    </w:p>
    <w:p w:rsidR="00EE24BC" w:rsidRPr="00EE24BC" w:rsidRDefault="00EE24BC" w:rsidP="00EE24BC">
      <w:pPr>
        <w:pStyle w:val="ZPKTzmpktartykuempunktem"/>
      </w:pPr>
      <w:r w:rsidRPr="00EE24BC">
        <w:t>2)</w:t>
      </w:r>
      <w:r w:rsidRPr="00EE24BC">
        <w:tab/>
        <w:t>przez wojewódzkiego inspektora farmaceutycznego, że przedsiębiorca, inny niż określony</w:t>
      </w:r>
      <w:r w:rsidR="00314F86" w:rsidRPr="00EE24BC">
        <w:t xml:space="preserve"> w</w:t>
      </w:r>
      <w:r w:rsidR="00314F86">
        <w:t> pkt </w:t>
      </w:r>
      <w:r w:rsidRPr="00EE24BC">
        <w:t>1, występuj</w:t>
      </w:r>
      <w:r w:rsidRPr="00EE24BC">
        <w:t>ą</w:t>
      </w:r>
      <w:r w:rsidRPr="00EE24BC">
        <w:t>cy</w:t>
      </w:r>
      <w:r w:rsidR="00314F86" w:rsidRPr="00EE24BC">
        <w:t xml:space="preserve"> o</w:t>
      </w:r>
      <w:r w:rsidR="00314F86">
        <w:t> </w:t>
      </w:r>
      <w:r w:rsidRPr="00EE24BC">
        <w:t>wydanie zezwolenia spełnia warunki określone przepisami ustawy.</w:t>
      </w:r>
    </w:p>
    <w:p w:rsidR="00EE24BC" w:rsidRPr="00EE24BC" w:rsidRDefault="00EE24BC" w:rsidP="00314F86">
      <w:pPr>
        <w:pStyle w:val="ZUSTzmustartykuempunktem"/>
        <w:keepNext/>
      </w:pPr>
      <w:r w:rsidRPr="00EE24BC">
        <w:t>5. Minister właściwy do spraw zdrowia określi,</w:t>
      </w:r>
      <w:r w:rsidR="00314F86" w:rsidRPr="00EE24BC">
        <w:t xml:space="preserve"> w</w:t>
      </w:r>
      <w:r w:rsidR="00314F86">
        <w:t> </w:t>
      </w:r>
      <w:r w:rsidRPr="00EE24BC">
        <w:t>drodze rozporządzenia:</w:t>
      </w:r>
    </w:p>
    <w:p w:rsidR="00EE24BC" w:rsidRPr="00EE24BC" w:rsidRDefault="00EE24BC" w:rsidP="00EE24BC">
      <w:pPr>
        <w:pStyle w:val="ZPKTzmpktartykuempunktem"/>
      </w:pPr>
      <w:r w:rsidRPr="00EE24BC">
        <w:t>1)</w:t>
      </w:r>
      <w:r w:rsidRPr="00EE24BC">
        <w:tab/>
        <w:t>szczegółowe warunki</w:t>
      </w:r>
      <w:r w:rsidR="00314F86" w:rsidRPr="00EE24BC">
        <w:t xml:space="preserve"> i</w:t>
      </w:r>
      <w:r w:rsidR="00314F86">
        <w:t> </w:t>
      </w:r>
      <w:r w:rsidRPr="00EE24BC">
        <w:t>tryb wydawania oraz cofania zezwoleń,</w:t>
      </w:r>
      <w:r w:rsidR="00314F86" w:rsidRPr="00EE24BC">
        <w:t xml:space="preserve"> o</w:t>
      </w:r>
      <w:r w:rsidR="00314F86">
        <w:t> </w:t>
      </w:r>
      <w:r w:rsidRPr="00EE24BC">
        <w:t>których mowa</w:t>
      </w:r>
      <w:r w:rsidR="00314F86" w:rsidRPr="00EE24BC">
        <w:t xml:space="preserve"> w</w:t>
      </w:r>
      <w:r w:rsidR="00314F86">
        <w:t> ust. </w:t>
      </w:r>
      <w:r w:rsidRPr="00EE24BC">
        <w:t>1,</w:t>
      </w:r>
      <w:r w:rsidR="00314F86" w:rsidRPr="00EE24BC">
        <w:t xml:space="preserve"> w</w:t>
      </w:r>
      <w:r w:rsidR="00314F86">
        <w:t> </w:t>
      </w:r>
      <w:r w:rsidRPr="00EE24BC">
        <w:t>tym wymagania kwalifikacyjne, jakim powinna odpowiadać osoba odpowiedzialna za nadzór nad obrotem środkami odurzaj</w:t>
      </w:r>
      <w:r w:rsidRPr="00EE24BC">
        <w:t>ą</w:t>
      </w:r>
      <w:r w:rsidRPr="00EE24BC">
        <w:t>cymi, substancjami psychotropowymi lub prekursorami kategorii 1, mając na względzie zapewnienie praw</w:t>
      </w:r>
      <w:r w:rsidRPr="00EE24BC">
        <w:t>i</w:t>
      </w:r>
      <w:r w:rsidRPr="00EE24BC">
        <w:t>dłowych zabezpieczeń przed użyciem środków odurzających, substancji psychotropowych lub prekursorów k</w:t>
      </w:r>
      <w:r w:rsidRPr="00EE24BC">
        <w:t>a</w:t>
      </w:r>
      <w:r w:rsidRPr="00EE24BC">
        <w:t>tegorii 1, objętych zezwoleniem przez osoby nieupoważnione lub</w:t>
      </w:r>
      <w:r w:rsidR="00314F86" w:rsidRPr="00EE24BC">
        <w:t xml:space="preserve"> w</w:t>
      </w:r>
      <w:r w:rsidR="00314F86">
        <w:t> </w:t>
      </w:r>
      <w:r w:rsidRPr="00EE24BC">
        <w:t>celach innych niż określone</w:t>
      </w:r>
      <w:r w:rsidR="00314F86" w:rsidRPr="00EE24BC">
        <w:t xml:space="preserve"> w</w:t>
      </w:r>
      <w:r w:rsidR="00314F86">
        <w:t> </w:t>
      </w:r>
      <w:r w:rsidRPr="00EE24BC">
        <w:t>wydanym zezwoleniu;</w:t>
      </w:r>
    </w:p>
    <w:p w:rsidR="00EE24BC" w:rsidRPr="00EE24BC" w:rsidRDefault="00EE24BC" w:rsidP="00EE24BC">
      <w:pPr>
        <w:pStyle w:val="ZPKTzmpktartykuempunktem"/>
      </w:pPr>
      <w:r w:rsidRPr="00EE24BC">
        <w:t>2)</w:t>
      </w:r>
      <w:r w:rsidRPr="00EE24BC">
        <w:tab/>
        <w:t>wzory wniosków</w:t>
      </w:r>
      <w:r w:rsidR="00314F86" w:rsidRPr="00EE24BC">
        <w:t xml:space="preserve"> o</w:t>
      </w:r>
      <w:r w:rsidR="00314F86">
        <w:t> </w:t>
      </w:r>
      <w:r w:rsidRPr="00EE24BC">
        <w:t>udzielenie zezwolenia na obrót środkiem odurzającym, substancją psychotropową lub pr</w:t>
      </w:r>
      <w:r w:rsidRPr="00EE24BC">
        <w:t>e</w:t>
      </w:r>
      <w:r w:rsidRPr="00EE24BC">
        <w:t>kursorami kategorii 1, biorąc pod uwagę sprawność</w:t>
      </w:r>
      <w:r w:rsidR="00314F86" w:rsidRPr="00EE24BC">
        <w:t xml:space="preserve"> i</w:t>
      </w:r>
      <w:r w:rsidR="00314F86">
        <w:t> </w:t>
      </w:r>
      <w:r w:rsidRPr="00EE24BC">
        <w:t>przejrzystość postępowania;</w:t>
      </w:r>
    </w:p>
    <w:p w:rsidR="00EE24BC" w:rsidRPr="00EE24BC" w:rsidRDefault="00EE24BC" w:rsidP="00EE24BC">
      <w:pPr>
        <w:pStyle w:val="ZPKTzmpktartykuempunktem"/>
      </w:pPr>
      <w:r w:rsidRPr="00EE24BC">
        <w:t>3)</w:t>
      </w:r>
      <w:r w:rsidRPr="00EE24BC">
        <w:tab/>
        <w:t>warunki</w:t>
      </w:r>
      <w:r w:rsidR="00314F86" w:rsidRPr="00EE24BC">
        <w:t xml:space="preserve"> i</w:t>
      </w:r>
      <w:r w:rsidR="00314F86">
        <w:t> </w:t>
      </w:r>
      <w:r w:rsidRPr="00EE24BC">
        <w:t xml:space="preserve">sposób wydawania środków odurzających, substancji psychotropowych lub prekursorów kategorii </w:t>
      </w:r>
      <w:r w:rsidR="00314F86" w:rsidRPr="00EE24BC">
        <w:t>1</w:t>
      </w:r>
      <w:r w:rsidR="00314F86">
        <w:t xml:space="preserve"> i </w:t>
      </w:r>
      <w:r w:rsidRPr="00EE24BC">
        <w:t>ewidencjonowania obrotu środkami odurzającymi, substancjami psychotropo</w:t>
      </w:r>
      <w:r w:rsidR="00E77D3F">
        <w:t>wymi lub prekursorami kateg</w:t>
      </w:r>
      <w:r w:rsidR="00E77D3F">
        <w:t>o</w:t>
      </w:r>
      <w:r w:rsidR="00E77D3F">
        <w:t>rii </w:t>
      </w:r>
      <w:r w:rsidRPr="00EE24BC">
        <w:t>1, mając na uwadze bezpieczeństwo przechowywania oraz konieczność opracowywania odrębnej ewidencji dla danego środka, substancji lub prekursora.”;</w:t>
      </w:r>
    </w:p>
    <w:p w:rsidR="00EE24BC" w:rsidRPr="00EE24BC" w:rsidRDefault="00EE24BC" w:rsidP="00314F86">
      <w:pPr>
        <w:pStyle w:val="PKTpunkt"/>
        <w:keepNext/>
      </w:pPr>
      <w:r w:rsidRPr="00EE24BC">
        <w:t>23)</w:t>
      </w:r>
      <w:r w:rsidRPr="00EE24BC">
        <w:tab/>
        <w:t>w</w:t>
      </w:r>
      <w:r w:rsidR="00314F86">
        <w:t xml:space="preserve"> art. </w:t>
      </w:r>
      <w:r w:rsidRPr="00EE24BC">
        <w:t>4</w:t>
      </w:r>
      <w:r w:rsidR="00314F86" w:rsidRPr="00EE24BC">
        <w:t>1</w:t>
      </w:r>
      <w:r w:rsidR="00314F86">
        <w:t xml:space="preserve"> ust. </w:t>
      </w:r>
      <w:r w:rsidR="00314F86" w:rsidRPr="00EE24BC">
        <w:t>3</w:t>
      </w:r>
      <w:r w:rsidR="00314F86">
        <w:t> </w:t>
      </w:r>
      <w:r w:rsidRPr="00EE24BC">
        <w:t>otrzymuje brzmienie:</w:t>
      </w:r>
    </w:p>
    <w:p w:rsidR="00EE24BC" w:rsidRPr="00EE24BC" w:rsidRDefault="00EE24BC" w:rsidP="00EE24BC">
      <w:pPr>
        <w:pStyle w:val="ZUSTzmustartykuempunktem"/>
      </w:pPr>
      <w:r w:rsidRPr="00EE24BC">
        <w:t>„3. Do podmiotów,</w:t>
      </w:r>
      <w:r w:rsidR="00314F86" w:rsidRPr="00EE24BC">
        <w:t xml:space="preserve"> o</w:t>
      </w:r>
      <w:r w:rsidR="00314F86">
        <w:t> </w:t>
      </w:r>
      <w:r w:rsidRPr="00EE24BC">
        <w:t>których mowa</w:t>
      </w:r>
      <w:r w:rsidR="00314F86" w:rsidRPr="00EE24BC">
        <w:t xml:space="preserve"> w</w:t>
      </w:r>
      <w:r w:rsidR="00314F86">
        <w:t> ust. </w:t>
      </w:r>
      <w:r w:rsidRPr="00EE24BC">
        <w:t>1, stosuje się</w:t>
      </w:r>
      <w:r w:rsidR="00314F86">
        <w:t xml:space="preserve"> art. </w:t>
      </w:r>
      <w:r w:rsidRPr="00EE24BC">
        <w:t>4</w:t>
      </w:r>
      <w:r w:rsidR="00314F86" w:rsidRPr="00EE24BC">
        <w:t>0</w:t>
      </w:r>
      <w:r w:rsidR="00314F86">
        <w:t xml:space="preserve"> ust. </w:t>
      </w:r>
      <w:r w:rsidRPr="00EE24BC">
        <w:t>3.”;</w:t>
      </w:r>
    </w:p>
    <w:p w:rsidR="00EE24BC" w:rsidRPr="00EE24BC" w:rsidRDefault="00EE24BC" w:rsidP="00314F86">
      <w:pPr>
        <w:pStyle w:val="PKTpunkt"/>
        <w:keepNext/>
      </w:pPr>
      <w:r w:rsidRPr="00EE24BC">
        <w:t>24)</w:t>
      </w:r>
      <w:r w:rsidRPr="00EE24BC">
        <w:tab/>
        <w:t>art. 4</w:t>
      </w:r>
      <w:r w:rsidR="00314F86" w:rsidRPr="00EE24BC">
        <w:t>2</w:t>
      </w:r>
      <w:r w:rsidR="00314F86">
        <w:t> </w:t>
      </w:r>
      <w:r w:rsidRPr="00EE24BC">
        <w:t>otrzymuje brzmienie:</w:t>
      </w:r>
    </w:p>
    <w:p w:rsidR="00EE24BC" w:rsidRPr="00EE24BC" w:rsidRDefault="00EE24BC" w:rsidP="00EE24BC">
      <w:pPr>
        <w:pStyle w:val="ZARTzmartartykuempunktem"/>
      </w:pPr>
      <w:r w:rsidRPr="00EE24BC">
        <w:t>„Art. 42. 1. Podmiot leczniczy, który – zgodnie</w:t>
      </w:r>
      <w:r w:rsidR="00314F86" w:rsidRPr="00EE24BC">
        <w:t xml:space="preserve"> z</w:t>
      </w:r>
      <w:r w:rsidR="00314F86">
        <w:t> </w:t>
      </w:r>
      <w:r w:rsidRPr="00EE24BC">
        <w:t>przepisami 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w:t>
      </w:r>
      <w:r w:rsidRPr="00EE24BC">
        <w:t>a</w:t>
      </w:r>
      <w:r w:rsidRPr="00EE24BC">
        <w:t xml:space="preserve">ceutyczne </w:t>
      </w:r>
      <w:r w:rsidRPr="00EE24BC">
        <w:sym w:font="Symbol" w:char="F02D"/>
      </w:r>
      <w:r w:rsidRPr="00EE24BC">
        <w:t xml:space="preserve"> nie utworzył apteki szpitalnej lub działu farmacji szpitalnej, zakład leczniczy dla zwierząt oraz lekarz, lekarz dentysta lub lekarz weterynarii, wykonujący zawód</w:t>
      </w:r>
      <w:r w:rsidR="00314F86" w:rsidRPr="00EE24BC">
        <w:t xml:space="preserve"> w</w:t>
      </w:r>
      <w:r w:rsidR="00314F86">
        <w:t> </w:t>
      </w:r>
      <w:r w:rsidRPr="00EE24BC">
        <w:t>ramach praktyki zawodowej,</w:t>
      </w:r>
      <w:r w:rsidR="00314F86" w:rsidRPr="00EE24BC">
        <w:t xml:space="preserve"> a</w:t>
      </w:r>
      <w:r w:rsidR="00314F86">
        <w:t> </w:t>
      </w:r>
      <w:r w:rsidRPr="00EE24BC">
        <w:t>także inny podmiot, kt</w:t>
      </w:r>
      <w:r w:rsidRPr="00EE24BC">
        <w:t>ó</w:t>
      </w:r>
      <w:r w:rsidRPr="00EE24BC">
        <w:t>rych działalność wymaga posiadania</w:t>
      </w:r>
      <w:r w:rsidR="00314F86" w:rsidRPr="00EE24BC">
        <w:t xml:space="preserve"> i</w:t>
      </w:r>
      <w:r w:rsidR="00314F86">
        <w:t> </w:t>
      </w:r>
      <w:r w:rsidRPr="00EE24BC">
        <w:t>stosowania</w:t>
      </w:r>
      <w:r w:rsidR="00314F86" w:rsidRPr="00EE24BC">
        <w:t xml:space="preserve"> w</w:t>
      </w:r>
      <w:r w:rsidR="00314F86">
        <w:t> </w:t>
      </w:r>
      <w:r w:rsidRPr="00EE24BC">
        <w:t>celach medycznych preparatów zawierających środki odurzające grup I</w:t>
      </w:r>
      <w:r w:rsidR="00314F86">
        <w:softHyphen/>
      </w:r>
      <w:r w:rsidR="00314F86">
        <w:noBreakHyphen/>
      </w:r>
      <w:r w:rsidRPr="00EE24BC">
        <w:t>N, II</w:t>
      </w:r>
      <w:r w:rsidR="00314F86">
        <w:softHyphen/>
      </w:r>
      <w:r w:rsidR="00314F86">
        <w:noBreakHyphen/>
      </w:r>
      <w:r w:rsidRPr="00EE24BC">
        <w:t>N, III</w:t>
      </w:r>
      <w:r w:rsidR="00314F86">
        <w:softHyphen/>
      </w:r>
      <w:r w:rsidR="00314F86">
        <w:noBreakHyphen/>
      </w:r>
      <w:r w:rsidRPr="00EE24BC">
        <w:t>N</w:t>
      </w:r>
      <w:r w:rsidR="00314F86" w:rsidRPr="00EE24BC">
        <w:t xml:space="preserve"> i</w:t>
      </w:r>
      <w:r w:rsidR="00314F86">
        <w:t> </w:t>
      </w:r>
      <w:r w:rsidRPr="00EE24BC">
        <w:t>IV</w:t>
      </w:r>
      <w:r w:rsidR="00314F86">
        <w:softHyphen/>
      </w:r>
      <w:r w:rsidR="00314F86">
        <w:noBreakHyphen/>
      </w:r>
      <w:r w:rsidRPr="00EE24BC">
        <w:t>N lub substancje psychotropowe grup II</w:t>
      </w:r>
      <w:r w:rsidR="00314F86">
        <w:softHyphen/>
      </w:r>
      <w:r w:rsidR="00314F86">
        <w:noBreakHyphen/>
      </w:r>
      <w:r w:rsidRPr="00EE24BC">
        <w:t>P, III</w:t>
      </w:r>
      <w:r w:rsidR="00314F86">
        <w:softHyphen/>
      </w:r>
      <w:r w:rsidR="00314F86">
        <w:noBreakHyphen/>
      </w:r>
      <w:r w:rsidRPr="00EE24BC">
        <w:t>P</w:t>
      </w:r>
      <w:r w:rsidR="00314F86" w:rsidRPr="00EE24BC">
        <w:t xml:space="preserve"> i</w:t>
      </w:r>
      <w:r w:rsidR="00314F86">
        <w:t> </w:t>
      </w:r>
      <w:r w:rsidRPr="00EE24BC">
        <w:t>IV</w:t>
      </w:r>
      <w:r w:rsidR="00314F86">
        <w:softHyphen/>
      </w:r>
      <w:r w:rsidR="00314F86">
        <w:noBreakHyphen/>
      </w:r>
      <w:r w:rsidRPr="00EE24BC">
        <w:t>P, posiadają</w:t>
      </w:r>
      <w:r w:rsidR="00314F86" w:rsidRPr="00EE24BC">
        <w:t xml:space="preserve"> i</w:t>
      </w:r>
      <w:r w:rsidR="00314F86">
        <w:t> </w:t>
      </w:r>
      <w:r w:rsidRPr="00EE24BC">
        <w:t>stosują te preparaty, j</w:t>
      </w:r>
      <w:r w:rsidRPr="00EE24BC">
        <w:t>e</w:t>
      </w:r>
      <w:r w:rsidRPr="00EE24BC">
        <w:t>żeli są dopuszczone do obrotu jako produkty lecznicze na podstawie przepisów prawa farmaceutycznego oraz po uzyskaniu zgody wojewódzkiego inspektora farmaceutycznego.</w:t>
      </w:r>
    </w:p>
    <w:p w:rsidR="00EE24BC" w:rsidRPr="00EE24BC" w:rsidRDefault="00EE24BC" w:rsidP="00EE24BC">
      <w:pPr>
        <w:pStyle w:val="ZUSTzmustartykuempunktem"/>
      </w:pPr>
      <w:r w:rsidRPr="00EE24BC">
        <w:t>2. Podmiot leczniczy, który – zgodnie</w:t>
      </w:r>
      <w:r w:rsidR="00314F86" w:rsidRPr="00EE24BC">
        <w:t xml:space="preserve"> z</w:t>
      </w:r>
      <w:r w:rsidR="00314F86">
        <w:t> </w:t>
      </w:r>
      <w:r w:rsidRPr="00EE24BC">
        <w:t>przepisami 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 xml:space="preserve">r. – Prawo farmaceutyczne </w:t>
      </w:r>
      <w:r w:rsidRPr="00EE24BC">
        <w:sym w:font="Symbol" w:char="F02D"/>
      </w:r>
      <w:r w:rsidRPr="00EE24BC">
        <w:t xml:space="preserve"> nie utworzył apteki szpitalnej, zakład leczniczy dla zwierząt oraz lekarz, lekarz dentysta lub lekarz weterynarii, wykonujący zawód</w:t>
      </w:r>
      <w:r w:rsidR="00314F86" w:rsidRPr="00EE24BC">
        <w:t xml:space="preserve"> w</w:t>
      </w:r>
      <w:r w:rsidR="00314F86">
        <w:t> </w:t>
      </w:r>
      <w:r w:rsidRPr="00EE24BC">
        <w:t>ramach praktyki zawodowej, których działalność</w:t>
      </w:r>
      <w:r w:rsidR="00314F86" w:rsidRPr="00EE24BC">
        <w:t xml:space="preserve"> w</w:t>
      </w:r>
      <w:r w:rsidR="00314F86">
        <w:t> </w:t>
      </w:r>
      <w:r w:rsidRPr="00EE24BC">
        <w:t>celach przeprowadzenia badań klinicznych wymaga posiadania</w:t>
      </w:r>
      <w:r w:rsidR="00314F86" w:rsidRPr="00EE24BC">
        <w:t xml:space="preserve"> i</w:t>
      </w:r>
      <w:r w:rsidR="00314F86">
        <w:t> </w:t>
      </w:r>
      <w:r w:rsidRPr="00EE24BC">
        <w:t>stosowania preparatów zawierających środki odurzające grup I</w:t>
      </w:r>
      <w:r w:rsidR="00314F86">
        <w:softHyphen/>
      </w:r>
      <w:r w:rsidR="00314F86">
        <w:noBreakHyphen/>
      </w:r>
      <w:r w:rsidRPr="00EE24BC">
        <w:t>N, II</w:t>
      </w:r>
      <w:r w:rsidR="00314F86">
        <w:softHyphen/>
      </w:r>
      <w:r w:rsidR="00314F86">
        <w:noBreakHyphen/>
      </w:r>
      <w:r w:rsidRPr="00EE24BC">
        <w:t>N, III</w:t>
      </w:r>
      <w:r w:rsidR="00314F86">
        <w:softHyphen/>
      </w:r>
      <w:r w:rsidR="00314F86">
        <w:noBreakHyphen/>
      </w:r>
      <w:r w:rsidRPr="00EE24BC">
        <w:t>N</w:t>
      </w:r>
      <w:r w:rsidR="00314F86" w:rsidRPr="00EE24BC">
        <w:t xml:space="preserve"> i</w:t>
      </w:r>
      <w:r w:rsidR="00314F86">
        <w:t> </w:t>
      </w:r>
      <w:r w:rsidRPr="00EE24BC">
        <w:t>IV</w:t>
      </w:r>
      <w:r w:rsidR="00314F86">
        <w:softHyphen/>
      </w:r>
      <w:r w:rsidR="00314F86">
        <w:noBreakHyphen/>
      </w:r>
      <w:r w:rsidRPr="00EE24BC">
        <w:t>N lub su</w:t>
      </w:r>
      <w:r w:rsidRPr="00EE24BC">
        <w:t>b</w:t>
      </w:r>
      <w:r w:rsidRPr="00EE24BC">
        <w:t>stancje psychotropowe grup II</w:t>
      </w:r>
      <w:r w:rsidR="00314F86">
        <w:softHyphen/>
      </w:r>
      <w:r w:rsidR="00314F86">
        <w:noBreakHyphen/>
      </w:r>
      <w:r w:rsidRPr="00EE24BC">
        <w:t>P, III</w:t>
      </w:r>
      <w:r w:rsidR="00314F86">
        <w:softHyphen/>
      </w:r>
      <w:r w:rsidR="00314F86">
        <w:noBreakHyphen/>
      </w:r>
      <w:r w:rsidRPr="00EE24BC">
        <w:t>P</w:t>
      </w:r>
      <w:r w:rsidR="00314F86" w:rsidRPr="00EE24BC">
        <w:t xml:space="preserve"> i</w:t>
      </w:r>
      <w:r w:rsidR="00314F86">
        <w:t> </w:t>
      </w:r>
      <w:r w:rsidRPr="00EE24BC">
        <w:t>IV</w:t>
      </w:r>
      <w:r w:rsidR="00314F86">
        <w:softHyphen/>
      </w:r>
      <w:r w:rsidR="00314F86">
        <w:noBreakHyphen/>
      </w:r>
      <w:r w:rsidRPr="00EE24BC">
        <w:t>P, posiadają</w:t>
      </w:r>
      <w:r w:rsidR="00314F86" w:rsidRPr="00EE24BC">
        <w:t xml:space="preserve"> i</w:t>
      </w:r>
      <w:r w:rsidR="00314F86">
        <w:t> </w:t>
      </w:r>
      <w:r w:rsidRPr="00EE24BC">
        <w:t xml:space="preserve">stosują te preparaty po uzyskaniu zgody wojewódzkiego </w:t>
      </w:r>
      <w:r w:rsidR="00E77D3F">
        <w:br/>
      </w:r>
      <w:r w:rsidRPr="00EE24BC">
        <w:t>inspektora farmaceutycznego.</w:t>
      </w:r>
    </w:p>
    <w:p w:rsidR="00EE24BC" w:rsidRPr="00EE24BC" w:rsidRDefault="00EE24BC" w:rsidP="00314F86">
      <w:pPr>
        <w:pStyle w:val="ZUSTzmustartykuempunktem"/>
        <w:keepNext/>
      </w:pPr>
      <w:r w:rsidRPr="00EE24BC">
        <w:t>3. Wojewódzki inspektor farmaceutyczny udziela zgody:</w:t>
      </w:r>
    </w:p>
    <w:p w:rsidR="00EE24BC" w:rsidRPr="00EE24BC" w:rsidRDefault="00EE24BC" w:rsidP="00EE24BC">
      <w:pPr>
        <w:pStyle w:val="ZPKTzmpktartykuempunktem"/>
      </w:pPr>
      <w:r w:rsidRPr="00EE24BC">
        <w:t>1)</w:t>
      </w:r>
      <w:r w:rsidRPr="00EE24BC">
        <w:tab/>
        <w:t>o której mowa</w:t>
      </w:r>
      <w:r w:rsidR="00314F86" w:rsidRPr="00EE24BC">
        <w:t xml:space="preserve"> w</w:t>
      </w:r>
      <w:r w:rsidR="00314F86">
        <w:t> ust. </w:t>
      </w:r>
      <w:r w:rsidR="00314F86" w:rsidRPr="00EE24BC">
        <w:t>1</w:t>
      </w:r>
      <w:r w:rsidR="00314F86">
        <w:t> </w:t>
      </w:r>
      <w:r w:rsidRPr="00EE24BC">
        <w:t xml:space="preserve">– na czas określony, nie dłuższy niż </w:t>
      </w:r>
      <w:r w:rsidR="00314F86" w:rsidRPr="00EE24BC">
        <w:t>3</w:t>
      </w:r>
      <w:r w:rsidR="00314F86">
        <w:t> </w:t>
      </w:r>
      <w:r w:rsidRPr="00EE24BC">
        <w:t>lata;</w:t>
      </w:r>
    </w:p>
    <w:p w:rsidR="00EE24BC" w:rsidRPr="00EE24BC" w:rsidRDefault="00EE24BC" w:rsidP="00EE24BC">
      <w:pPr>
        <w:pStyle w:val="ZPKTzmpktartykuempunktem"/>
      </w:pPr>
      <w:r w:rsidRPr="00EE24BC">
        <w:t>2)</w:t>
      </w:r>
      <w:r w:rsidRPr="00EE24BC">
        <w:tab/>
        <w:t>o której mowa</w:t>
      </w:r>
      <w:r w:rsidR="00314F86" w:rsidRPr="00EE24BC">
        <w:t xml:space="preserve"> w</w:t>
      </w:r>
      <w:r w:rsidR="00314F86">
        <w:t> ust. </w:t>
      </w:r>
      <w:r w:rsidR="00314F86" w:rsidRPr="00EE24BC">
        <w:t>2</w:t>
      </w:r>
      <w:r w:rsidR="00314F86">
        <w:t> </w:t>
      </w:r>
      <w:r w:rsidRPr="00EE24BC">
        <w:t>– na czas określony, nie dłuższy niż określony</w:t>
      </w:r>
      <w:r w:rsidR="00314F86" w:rsidRPr="00EE24BC">
        <w:t xml:space="preserve"> w</w:t>
      </w:r>
      <w:r w:rsidR="00314F86">
        <w:t> </w:t>
      </w:r>
      <w:r w:rsidRPr="00EE24BC">
        <w:t>pozwoleniu na prowadzenie badania klinicznego.</w:t>
      </w:r>
    </w:p>
    <w:p w:rsidR="00EE24BC" w:rsidRPr="00EE24BC" w:rsidRDefault="00EE24BC" w:rsidP="00314F86">
      <w:pPr>
        <w:pStyle w:val="ZUSTzmustartykuempunktem"/>
        <w:keepNext/>
      </w:pPr>
      <w:r w:rsidRPr="00EE24BC">
        <w:t>4. Minister właściwy do spraw zdrowia określi,</w:t>
      </w:r>
      <w:r w:rsidR="00314F86" w:rsidRPr="00EE24BC">
        <w:t xml:space="preserve"> w</w:t>
      </w:r>
      <w:r w:rsidR="00314F86">
        <w:t> </w:t>
      </w:r>
      <w:r w:rsidRPr="00EE24BC">
        <w:t>drodze rozporządzenia:</w:t>
      </w:r>
    </w:p>
    <w:p w:rsidR="00EE24BC" w:rsidRPr="00EE24BC" w:rsidRDefault="00EE24BC" w:rsidP="00EE24BC">
      <w:pPr>
        <w:pStyle w:val="ZPKTzmpktartykuempunktem"/>
      </w:pPr>
      <w:r w:rsidRPr="00EE24BC">
        <w:t>1)</w:t>
      </w:r>
      <w:r w:rsidRPr="00EE24BC">
        <w:tab/>
        <w:t>wzór wniosku</w:t>
      </w:r>
      <w:r w:rsidR="00314F86" w:rsidRPr="00EE24BC">
        <w:t xml:space="preserve"> o</w:t>
      </w:r>
      <w:r w:rsidR="00314F86">
        <w:t> </w:t>
      </w:r>
      <w:r w:rsidRPr="00EE24BC">
        <w:t>uzyskanie zgody,</w:t>
      </w:r>
      <w:r w:rsidR="00314F86" w:rsidRPr="00EE24BC">
        <w:t xml:space="preserve"> o</w:t>
      </w:r>
      <w:r w:rsidR="00314F86">
        <w:t> </w:t>
      </w:r>
      <w:r w:rsidRPr="00EE24BC">
        <w:t>której mowa</w:t>
      </w:r>
      <w:r w:rsidR="00314F86" w:rsidRPr="00EE24BC">
        <w:t xml:space="preserve"> w</w:t>
      </w:r>
      <w:r w:rsidR="00314F86">
        <w:t> ust. </w:t>
      </w:r>
      <w:r w:rsidR="00314F86" w:rsidRPr="00EE24BC">
        <w:t>1</w:t>
      </w:r>
      <w:r w:rsidR="00314F86">
        <w:t xml:space="preserve"> i </w:t>
      </w:r>
      <w:r w:rsidRPr="00EE24BC">
        <w:t>2, uwzględniając potrzebę zapewnienia sprawności postępowania;</w:t>
      </w:r>
    </w:p>
    <w:p w:rsidR="00EE24BC" w:rsidRPr="00EE24BC" w:rsidRDefault="00EE24BC" w:rsidP="00EE24BC">
      <w:pPr>
        <w:pStyle w:val="ZPKTzmpktartykuempunktem"/>
      </w:pPr>
      <w:r w:rsidRPr="00EE24BC">
        <w:t>2)</w:t>
      </w:r>
      <w:r w:rsidRPr="00EE24BC">
        <w:tab/>
        <w:t>rodzaje preparatów zawierających środki odurzające</w:t>
      </w:r>
      <w:r w:rsidR="00314F86" w:rsidRPr="00EE24BC">
        <w:t xml:space="preserve"> i</w:t>
      </w:r>
      <w:r w:rsidR="00314F86">
        <w:t> </w:t>
      </w:r>
      <w:r w:rsidRPr="00EE24BC">
        <w:t>substancje psychotropowe, które mogą być posiadane</w:t>
      </w:r>
      <w:r w:rsidR="00314F86" w:rsidRPr="00EE24BC">
        <w:t xml:space="preserve"> w</w:t>
      </w:r>
      <w:r w:rsidR="00314F86">
        <w:t> </w:t>
      </w:r>
      <w:r w:rsidRPr="00EE24BC">
        <w:t>celach medycznych albo stosowane do badań klinicznych</w:t>
      </w:r>
      <w:r w:rsidR="00E77D3F">
        <w:t>,</w:t>
      </w:r>
      <w:r w:rsidRPr="00EE24BC">
        <w:t xml:space="preserve"> wraz ze wskazaniem ich ilości oraz grupy, do j</w:t>
      </w:r>
      <w:r w:rsidRPr="00EE24BC">
        <w:t>a</w:t>
      </w:r>
      <w:r w:rsidRPr="00EE24BC">
        <w:t>kiej są zakwalifikowane, uwzględniając potrzebę ich właściwej identyfikacji;</w:t>
      </w:r>
    </w:p>
    <w:p w:rsidR="00EE24BC" w:rsidRPr="00EE24BC" w:rsidRDefault="00EE24BC" w:rsidP="00EE24BC">
      <w:pPr>
        <w:pStyle w:val="ZPKTzmpktartykuempunktem"/>
      </w:pPr>
      <w:r w:rsidRPr="00EE24BC">
        <w:t>3)</w:t>
      </w:r>
      <w:r w:rsidRPr="00EE24BC">
        <w:tab/>
        <w:t>warunki zaopatrywania</w:t>
      </w:r>
      <w:r w:rsidR="00314F86" w:rsidRPr="00EE24BC">
        <w:t xml:space="preserve"> i</w:t>
      </w:r>
      <w:r w:rsidR="00314F86">
        <w:t> </w:t>
      </w:r>
      <w:r w:rsidRPr="00EE24BC">
        <w:t>przechowywania preparatów zawierających środki odurzające</w:t>
      </w:r>
      <w:r w:rsidR="00314F86" w:rsidRPr="00EE24BC">
        <w:t xml:space="preserve"> i</w:t>
      </w:r>
      <w:r w:rsidR="00314F86">
        <w:t> </w:t>
      </w:r>
      <w:r w:rsidRPr="00EE24BC">
        <w:t>substancje psychotr</w:t>
      </w:r>
      <w:r w:rsidRPr="00EE24BC">
        <w:t>o</w:t>
      </w:r>
      <w:r w:rsidRPr="00EE24BC">
        <w:t>powe posiadanych</w:t>
      </w:r>
      <w:r w:rsidR="00314F86" w:rsidRPr="00EE24BC">
        <w:t xml:space="preserve"> w</w:t>
      </w:r>
      <w:r w:rsidR="00314F86">
        <w:t> </w:t>
      </w:r>
      <w:r w:rsidRPr="00EE24BC">
        <w:t>celach medycznych lub stosowanych do badań klinicznych, uwzględniając potrzebę z</w:t>
      </w:r>
      <w:r w:rsidRPr="00EE24BC">
        <w:t>a</w:t>
      </w:r>
      <w:r w:rsidRPr="00EE24BC">
        <w:t>bezpieczenia tych substancji przed niewłaściwym użyciem;</w:t>
      </w:r>
    </w:p>
    <w:p w:rsidR="00EE24BC" w:rsidRPr="00EE24BC" w:rsidRDefault="00EE24BC" w:rsidP="00EE24BC">
      <w:pPr>
        <w:pStyle w:val="ZPKTzmpktartykuempunktem"/>
      </w:pPr>
      <w:r w:rsidRPr="00EE24BC">
        <w:t>4)</w:t>
      </w:r>
      <w:r w:rsidRPr="00EE24BC">
        <w:tab/>
        <w:t>rodzaje podmiotów, których działalność wymaga posiadania</w:t>
      </w:r>
      <w:r w:rsidR="00314F86" w:rsidRPr="00EE24BC">
        <w:t xml:space="preserve"> i</w:t>
      </w:r>
      <w:r w:rsidR="00314F86">
        <w:t> </w:t>
      </w:r>
      <w:r w:rsidRPr="00EE24BC">
        <w:t xml:space="preserve">stosowania preparatów zawierających środki </w:t>
      </w:r>
      <w:r w:rsidR="00E77D3F">
        <w:br/>
      </w:r>
      <w:r w:rsidRPr="00EE24BC">
        <w:t>odurzające</w:t>
      </w:r>
      <w:r w:rsidR="00314F86" w:rsidRPr="00EE24BC">
        <w:t xml:space="preserve"> i</w:t>
      </w:r>
      <w:r w:rsidR="00314F86">
        <w:t> </w:t>
      </w:r>
      <w:r w:rsidRPr="00EE24BC">
        <w:t>substancje psychotropowe</w:t>
      </w:r>
      <w:r w:rsidR="00E77D3F">
        <w:t>,</w:t>
      </w:r>
      <w:r w:rsidRPr="00EE24BC">
        <w:t xml:space="preserve"> oraz sposób prowadzenia przez te podmioty dokumentacji, mając na uwadze bezpieczeństwo przechowywania oraz potrzebę opracowywania odrębnej dokumentacji dla danego środka lub substancji.”;</w:t>
      </w:r>
    </w:p>
    <w:p w:rsidR="00EE24BC" w:rsidRPr="00EE24BC" w:rsidRDefault="00EE24BC" w:rsidP="00314F86">
      <w:pPr>
        <w:pStyle w:val="PKTpunkt"/>
        <w:keepNext/>
      </w:pPr>
      <w:r w:rsidRPr="00EE24BC">
        <w:t>25)</w:t>
      </w:r>
      <w:r w:rsidRPr="00EE24BC">
        <w:tab/>
        <w:t>w</w:t>
      </w:r>
      <w:r w:rsidR="00314F86">
        <w:t xml:space="preserve"> art. </w:t>
      </w:r>
      <w:r w:rsidRPr="00EE24BC">
        <w:t>44:</w:t>
      </w:r>
    </w:p>
    <w:p w:rsidR="00EE24BC" w:rsidRPr="00EE24BC" w:rsidRDefault="00EE24BC" w:rsidP="00314F86">
      <w:pPr>
        <w:pStyle w:val="LITlitera"/>
        <w:keepNext/>
      </w:pPr>
      <w:r w:rsidRPr="00EE24BC">
        <w:t>a)</w:t>
      </w:r>
      <w:r w:rsidRPr="00EE24BC">
        <w:tab/>
        <w:t xml:space="preserve">ust. </w:t>
      </w:r>
      <w:r w:rsidR="00314F86" w:rsidRPr="00EE24BC">
        <w:t>1</w:t>
      </w:r>
      <w:r w:rsidR="00314F86">
        <w:t> </w:t>
      </w:r>
      <w:r w:rsidRPr="00EE24BC">
        <w:t>otrzymuje brzmienie:</w:t>
      </w:r>
    </w:p>
    <w:p w:rsidR="00EE24BC" w:rsidRPr="00EE24BC" w:rsidRDefault="00EE24BC" w:rsidP="00EE24BC">
      <w:pPr>
        <w:pStyle w:val="ZLITUSTzmustliter"/>
      </w:pPr>
      <w:r w:rsidRPr="00EE24BC">
        <w:t>„1. Nadzór nad uprawami,</w:t>
      </w:r>
      <w:r w:rsidR="00314F86" w:rsidRPr="00EE24BC">
        <w:t xml:space="preserve"> o</w:t>
      </w:r>
      <w:r w:rsidR="00314F86">
        <w:t> </w:t>
      </w:r>
      <w:r w:rsidRPr="00EE24BC">
        <w:t>których mowa</w:t>
      </w:r>
      <w:r w:rsidR="00314F86" w:rsidRPr="00EE24BC">
        <w:t xml:space="preserve"> w</w:t>
      </w:r>
      <w:r w:rsidR="00314F86">
        <w:t> art. </w:t>
      </w:r>
      <w:r w:rsidRPr="00EE24BC">
        <w:t>4</w:t>
      </w:r>
      <w:r w:rsidR="00314F86" w:rsidRPr="00EE24BC">
        <w:t>9</w:t>
      </w:r>
      <w:r w:rsidR="00314F86">
        <w:t xml:space="preserve"> ust. </w:t>
      </w:r>
      <w:r w:rsidRPr="00EE24BC">
        <w:t>1, wytwarzaniem, przetwarzaniem, przerabi</w:t>
      </w:r>
      <w:r w:rsidRPr="00EE24BC">
        <w:t>a</w:t>
      </w:r>
      <w:r w:rsidRPr="00EE24BC">
        <w:t>niem, przywozem, dystrybucją, obrotem</w:t>
      </w:r>
      <w:r w:rsidR="00314F86" w:rsidRPr="00EE24BC">
        <w:t xml:space="preserve"> i</w:t>
      </w:r>
      <w:r w:rsidR="00314F86">
        <w:t> </w:t>
      </w:r>
      <w:r w:rsidRPr="00EE24BC">
        <w:t>niszczeniem albo stosowaniem</w:t>
      </w:r>
      <w:r w:rsidR="00314F86" w:rsidRPr="00EE24BC">
        <w:t xml:space="preserve"> w</w:t>
      </w:r>
      <w:r w:rsidR="00314F86">
        <w:t> </w:t>
      </w:r>
      <w:r w:rsidRPr="00EE24BC">
        <w:t xml:space="preserve">celu prowadzenia badań naukowych środków odurzających, substancji psychotropowych oraz prekursorów kategorii </w:t>
      </w:r>
      <w:r w:rsidR="00314F86" w:rsidRPr="00EE24BC">
        <w:t>1</w:t>
      </w:r>
      <w:r w:rsidR="00314F86">
        <w:t> </w:t>
      </w:r>
      <w:r w:rsidRPr="00EE24BC">
        <w:t>sprawuje wojewódzki inspe</w:t>
      </w:r>
      <w:r w:rsidRPr="00EE24BC">
        <w:t>k</w:t>
      </w:r>
      <w:r w:rsidRPr="00EE24BC">
        <w:t>tor farmaceutyczny właściwy ze względu na siedzibę przedsiębiorcy lub jednostki naukowej – przez kontrolę r</w:t>
      </w:r>
      <w:r w:rsidRPr="00EE24BC">
        <w:t>e</w:t>
      </w:r>
      <w:r w:rsidRPr="00EE24BC">
        <w:t>alizacji obowiązków wynikających</w:t>
      </w:r>
      <w:r w:rsidR="00314F86" w:rsidRPr="00EE24BC">
        <w:t xml:space="preserve"> z</w:t>
      </w:r>
      <w:r w:rsidR="00314F86">
        <w:t> </w:t>
      </w:r>
      <w:r w:rsidRPr="00EE24BC">
        <w:t>rozporządzenia 273/2004, rozporządzenia 111/200</w:t>
      </w:r>
      <w:r w:rsidR="00314F86" w:rsidRPr="00EE24BC">
        <w:t>5</w:t>
      </w:r>
      <w:r w:rsidR="00314F86">
        <w:t xml:space="preserve"> i </w:t>
      </w:r>
      <w:r w:rsidRPr="00EE24BC">
        <w:t>przepisów ustawy,</w:t>
      </w:r>
      <w:r w:rsidR="00314F86" w:rsidRPr="00EE24BC">
        <w:t xml:space="preserve"> z</w:t>
      </w:r>
      <w:r w:rsidR="00314F86">
        <w:t> </w:t>
      </w:r>
      <w:r w:rsidRPr="00EE24BC">
        <w:t>wyłączeniem przedsiębiorców,</w:t>
      </w:r>
      <w:r w:rsidR="00314F86" w:rsidRPr="00EE24BC">
        <w:t xml:space="preserve"> o</w:t>
      </w:r>
      <w:r w:rsidR="00314F86">
        <w:t> </w:t>
      </w:r>
      <w:r w:rsidRPr="00EE24BC">
        <w:t>których mowa</w:t>
      </w:r>
      <w:r w:rsidR="00314F86" w:rsidRPr="00EE24BC">
        <w:t xml:space="preserve"> w</w:t>
      </w:r>
      <w:r w:rsidR="00314F86">
        <w:t> ust. </w:t>
      </w:r>
      <w:r w:rsidRPr="00EE24BC">
        <w:t>2a.”,</w:t>
      </w:r>
    </w:p>
    <w:p w:rsidR="00EE24BC" w:rsidRPr="00EE24BC" w:rsidRDefault="00EE24BC" w:rsidP="00314F86">
      <w:pPr>
        <w:pStyle w:val="LITlitera"/>
        <w:keepNext/>
      </w:pPr>
      <w:r w:rsidRPr="00EE24BC">
        <w:t>b)</w:t>
      </w:r>
      <w:r w:rsidRPr="00EE24BC">
        <w:tab/>
        <w:t>po</w:t>
      </w:r>
      <w:r w:rsidR="00314F86">
        <w:t xml:space="preserve"> ust. </w:t>
      </w:r>
      <w:r w:rsidR="00314F86" w:rsidRPr="00EE24BC">
        <w:t>2</w:t>
      </w:r>
      <w:r w:rsidR="00314F86">
        <w:t> </w:t>
      </w:r>
      <w:r w:rsidRPr="00EE24BC">
        <w:t>dodaje się</w:t>
      </w:r>
      <w:r w:rsidR="00314F86">
        <w:t xml:space="preserve"> ust. </w:t>
      </w:r>
      <w:r w:rsidRPr="00EE24BC">
        <w:t>2a</w:t>
      </w:r>
      <w:r w:rsidR="00314F86" w:rsidRPr="00EE24BC">
        <w:t xml:space="preserve"> w</w:t>
      </w:r>
      <w:r w:rsidR="00314F86">
        <w:t> </w:t>
      </w:r>
      <w:r w:rsidRPr="00EE24BC">
        <w:t>brzmieniu:</w:t>
      </w:r>
    </w:p>
    <w:p w:rsidR="00EE24BC" w:rsidRPr="00EE24BC" w:rsidRDefault="00EE24BC" w:rsidP="00314F86">
      <w:pPr>
        <w:pStyle w:val="ZLITUSTzmustliter"/>
        <w:keepNext/>
      </w:pPr>
      <w:r w:rsidRPr="00EE24BC">
        <w:t>„2a. Główny Inspektor Farmaceutyczny sprawuje nadzór nad:</w:t>
      </w:r>
    </w:p>
    <w:p w:rsidR="00EE24BC" w:rsidRPr="00EE24BC" w:rsidRDefault="00EE24BC" w:rsidP="00EE24BC">
      <w:pPr>
        <w:pStyle w:val="ZLITPKTzmpktliter"/>
      </w:pPr>
      <w:r w:rsidRPr="00EE24BC">
        <w:t>1)</w:t>
      </w:r>
      <w:r>
        <w:tab/>
      </w:r>
      <w:r w:rsidRPr="00EE24BC">
        <w:t>wytwarzaniem, przetwarzaniem, przerabianiem, przywozem, dystrybucją</w:t>
      </w:r>
      <w:r w:rsidR="00314F86" w:rsidRPr="00EE24BC">
        <w:t xml:space="preserve"> i</w:t>
      </w:r>
      <w:r w:rsidR="00314F86">
        <w:t> </w:t>
      </w:r>
      <w:r w:rsidRPr="00EE24BC">
        <w:t>niszczeniem środków odurzaj</w:t>
      </w:r>
      <w:r w:rsidRPr="00EE24BC">
        <w:t>ą</w:t>
      </w:r>
      <w:r w:rsidRPr="00EE24BC">
        <w:t xml:space="preserve">cych, substancji psychotropowych oraz prekursorów kategorii </w:t>
      </w:r>
      <w:r w:rsidR="00314F86" w:rsidRPr="00EE24BC">
        <w:t>1</w:t>
      </w:r>
      <w:r w:rsidR="00314F86">
        <w:t> </w:t>
      </w:r>
      <w:r w:rsidRPr="00EE24BC">
        <w:t>przez przedsiębiorcę posiadającego z</w:t>
      </w:r>
      <w:r w:rsidRPr="00EE24BC">
        <w:t>e</w:t>
      </w:r>
      <w:r w:rsidRPr="00EE24BC">
        <w:t>zwolenie,</w:t>
      </w:r>
      <w:r w:rsidR="00314F86" w:rsidRPr="00EE24BC">
        <w:t xml:space="preserve"> o</w:t>
      </w:r>
      <w:r w:rsidR="00314F86">
        <w:t> </w:t>
      </w:r>
      <w:r w:rsidRPr="00EE24BC">
        <w:t>którym mowa</w:t>
      </w:r>
      <w:r w:rsidR="00314F86" w:rsidRPr="00EE24BC">
        <w:t xml:space="preserve"> w</w:t>
      </w:r>
      <w:r w:rsidR="00314F86">
        <w:t> art. </w:t>
      </w:r>
      <w:r w:rsidRPr="00EE24BC">
        <w:t>3</w:t>
      </w:r>
      <w:r w:rsidR="00314F86" w:rsidRPr="00EE24BC">
        <w:t>8</w:t>
      </w:r>
      <w:r w:rsidR="00314F86">
        <w:t xml:space="preserve"> ust. </w:t>
      </w:r>
      <w:r w:rsidR="00314F86" w:rsidRPr="00EE24BC">
        <w:t>1</w:t>
      </w:r>
      <w:r w:rsidR="00314F86">
        <w:t> </w:t>
      </w:r>
      <w:r w:rsidRPr="00EE24BC">
        <w:t>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farmaceutyczne</w:t>
      </w:r>
      <w:r w:rsidR="00E77D3F">
        <w:t>,</w:t>
      </w:r>
      <w:r w:rsidRPr="00EE24BC">
        <w:t xml:space="preserve"> albo przedsiębiorcę wpisanego do rejestru,</w:t>
      </w:r>
      <w:r w:rsidR="00314F86" w:rsidRPr="00EE24BC">
        <w:t xml:space="preserve"> o</w:t>
      </w:r>
      <w:r w:rsidR="00314F86">
        <w:t> </w:t>
      </w:r>
      <w:r w:rsidRPr="00EE24BC">
        <w:t>którym mowa</w:t>
      </w:r>
      <w:r w:rsidR="00314F86" w:rsidRPr="00EE24BC">
        <w:t xml:space="preserve"> w</w:t>
      </w:r>
      <w:r w:rsidR="00314F86">
        <w:t> art. </w:t>
      </w:r>
      <w:r w:rsidRPr="00EE24BC">
        <w:t>51b</w:t>
      </w:r>
      <w:r w:rsidR="00314F86">
        <w:t xml:space="preserve"> ust. </w:t>
      </w:r>
      <w:r w:rsidR="00314F86" w:rsidRPr="00EE24BC">
        <w:t>1</w:t>
      </w:r>
      <w:r w:rsidR="00314F86">
        <w:t> </w:t>
      </w:r>
      <w:r w:rsidRPr="00EE24BC">
        <w:t>tej ustawy – realizowany</w:t>
      </w:r>
      <w:r w:rsidR="00314F86" w:rsidRPr="00EE24BC">
        <w:t xml:space="preserve"> w</w:t>
      </w:r>
      <w:r w:rsidR="00314F86">
        <w:t> </w:t>
      </w:r>
      <w:r w:rsidRPr="00EE24BC">
        <w:t>ramach kontroli spełniania obowiązków wynikających</w:t>
      </w:r>
      <w:r w:rsidR="00314F86" w:rsidRPr="00EE24BC">
        <w:t xml:space="preserve"> z</w:t>
      </w:r>
      <w:r w:rsidR="00314F86">
        <w:t> </w:t>
      </w:r>
      <w:r w:rsidRPr="00EE24BC">
        <w:t>przepisów rozporządzenia 273/200</w:t>
      </w:r>
      <w:r w:rsidR="00314F86" w:rsidRPr="00EE24BC">
        <w:t>4</w:t>
      </w:r>
      <w:r w:rsidR="00314F86">
        <w:t xml:space="preserve"> i </w:t>
      </w:r>
      <w:r w:rsidRPr="00EE24BC">
        <w:t>rozporządzenia 111/200</w:t>
      </w:r>
      <w:r w:rsidR="00314F86" w:rsidRPr="00EE24BC">
        <w:t>5</w:t>
      </w:r>
      <w:r w:rsidR="00314F86">
        <w:t xml:space="preserve"> oraz</w:t>
      </w:r>
      <w:r w:rsidRPr="00EE24BC">
        <w:t xml:space="preserve"> przepisów ustawy;</w:t>
      </w:r>
    </w:p>
    <w:p w:rsidR="00EE24BC" w:rsidRPr="00EE24BC" w:rsidRDefault="00EE24BC" w:rsidP="00EE24BC">
      <w:pPr>
        <w:pStyle w:val="ZLITPKTzmpktliter"/>
      </w:pPr>
      <w:r w:rsidRPr="00EE24BC">
        <w:t>2)</w:t>
      </w:r>
      <w:r>
        <w:tab/>
      </w:r>
      <w:r w:rsidRPr="00EE24BC">
        <w:t>obrotem hurtowym środkami odurzającymi, substancjami psychotropo</w:t>
      </w:r>
      <w:r w:rsidR="00E77D3F">
        <w:t>wymi lub prekursorami kateg</w:t>
      </w:r>
      <w:r w:rsidR="00E77D3F">
        <w:t>o</w:t>
      </w:r>
      <w:r w:rsidR="00E77D3F">
        <w:t>rii </w:t>
      </w:r>
      <w:r w:rsidR="00314F86" w:rsidRPr="00EE24BC">
        <w:t>1</w:t>
      </w:r>
      <w:r w:rsidR="00314F86">
        <w:t> </w:t>
      </w:r>
      <w:r w:rsidRPr="00EE24BC">
        <w:t>przez przedsiębiorcę posiadającego zezwolenie,</w:t>
      </w:r>
      <w:r w:rsidR="00314F86" w:rsidRPr="00EE24BC">
        <w:t xml:space="preserve"> o</w:t>
      </w:r>
      <w:r w:rsidR="00314F86">
        <w:t> </w:t>
      </w:r>
      <w:r w:rsidRPr="00EE24BC">
        <w:t>którym mowa</w:t>
      </w:r>
      <w:r w:rsidR="00314F86" w:rsidRPr="00EE24BC">
        <w:t xml:space="preserve"> w</w:t>
      </w:r>
      <w:r w:rsidR="00314F86">
        <w:t> art. </w:t>
      </w:r>
      <w:r w:rsidRPr="00EE24BC">
        <w:t>7</w:t>
      </w:r>
      <w:r w:rsidR="00314F86" w:rsidRPr="00EE24BC">
        <w:t>6</w:t>
      </w:r>
      <w:r w:rsidR="00314F86">
        <w:t xml:space="preserve"> ust. </w:t>
      </w:r>
      <w:r w:rsidR="00314F86" w:rsidRPr="00EE24BC">
        <w:t>1</w:t>
      </w:r>
      <w:r w:rsidR="00314F86">
        <w:t> </w:t>
      </w:r>
      <w:r w:rsidRPr="00EE24BC">
        <w:t>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farmaceutyczne – realizowany</w:t>
      </w:r>
      <w:r w:rsidR="00314F86" w:rsidRPr="00EE24BC">
        <w:t xml:space="preserve"> w</w:t>
      </w:r>
      <w:r w:rsidR="00314F86">
        <w:t> </w:t>
      </w:r>
      <w:r w:rsidRPr="00EE24BC">
        <w:t>ramach kontroli spełniania obowiązków w</w:t>
      </w:r>
      <w:r w:rsidRPr="00EE24BC">
        <w:t>y</w:t>
      </w:r>
      <w:r w:rsidRPr="00EE24BC">
        <w:t>nikających</w:t>
      </w:r>
      <w:r w:rsidR="00314F86" w:rsidRPr="00EE24BC">
        <w:t xml:space="preserve"> z</w:t>
      </w:r>
      <w:r w:rsidR="00314F86">
        <w:t> </w:t>
      </w:r>
      <w:r w:rsidRPr="00EE24BC">
        <w:t>przepisów rozporządzenia 273/200</w:t>
      </w:r>
      <w:r w:rsidR="00314F86" w:rsidRPr="00EE24BC">
        <w:t>4</w:t>
      </w:r>
      <w:r w:rsidR="00314F86">
        <w:t xml:space="preserve"> i </w:t>
      </w:r>
      <w:r w:rsidRPr="00EE24BC">
        <w:t>rozporządzenia 111/200</w:t>
      </w:r>
      <w:r w:rsidR="00314F86" w:rsidRPr="00EE24BC">
        <w:t>5</w:t>
      </w:r>
      <w:r w:rsidR="00314F86">
        <w:t xml:space="preserve"> oraz</w:t>
      </w:r>
      <w:r w:rsidRPr="00EE24BC">
        <w:t xml:space="preserve"> przepisów ustawy;</w:t>
      </w:r>
    </w:p>
    <w:p w:rsidR="00EE24BC" w:rsidRPr="00EE24BC" w:rsidRDefault="00EE24BC" w:rsidP="00EE24BC">
      <w:pPr>
        <w:pStyle w:val="ZLITPKTzmpktliter"/>
      </w:pPr>
      <w:r w:rsidRPr="00EE24BC">
        <w:t>3)</w:t>
      </w:r>
      <w:r w:rsidRPr="00EE24BC">
        <w:tab/>
        <w:t xml:space="preserve">wywozem prekursorów kategorii </w:t>
      </w:r>
      <w:r w:rsidR="00314F86" w:rsidRPr="00EE24BC">
        <w:t>4</w:t>
      </w:r>
      <w:r w:rsidR="00314F86">
        <w:t> </w:t>
      </w:r>
      <w:r w:rsidRPr="00EE24BC">
        <w:t>przez przedsiębiorcę posiadającego zezwolenie,</w:t>
      </w:r>
      <w:r w:rsidR="00314F86" w:rsidRPr="00EE24BC">
        <w:t xml:space="preserve"> o</w:t>
      </w:r>
      <w:r w:rsidR="00314F86">
        <w:t> </w:t>
      </w:r>
      <w:r w:rsidRPr="00EE24BC">
        <w:t>którym mowa</w:t>
      </w:r>
      <w:r w:rsidR="00314F86" w:rsidRPr="00EE24BC">
        <w:t xml:space="preserve"> w</w:t>
      </w:r>
      <w:r w:rsidR="00314F86">
        <w:t> art. </w:t>
      </w:r>
      <w:r w:rsidRPr="00EE24BC">
        <w:t>3</w:t>
      </w:r>
      <w:r w:rsidR="00314F86" w:rsidRPr="00EE24BC">
        <w:t>8</w:t>
      </w:r>
      <w:r w:rsidR="00314F86">
        <w:t xml:space="preserve"> ust. </w:t>
      </w:r>
      <w:r w:rsidR="00314F86" w:rsidRPr="00EE24BC">
        <w:t>1</w:t>
      </w:r>
      <w:r w:rsidR="00314F86">
        <w:t xml:space="preserve"> lub</w:t>
      </w:r>
      <w:r w:rsidR="00314F86" w:rsidRPr="00EE24BC">
        <w:t xml:space="preserve"> w</w:t>
      </w:r>
      <w:r w:rsidR="00314F86">
        <w:t> art. </w:t>
      </w:r>
      <w:r w:rsidRPr="00EE24BC">
        <w:t>7</w:t>
      </w:r>
      <w:r w:rsidR="00314F86" w:rsidRPr="00EE24BC">
        <w:t>6</w:t>
      </w:r>
      <w:r w:rsidR="00314F86">
        <w:t xml:space="preserve"> ust. </w:t>
      </w:r>
      <w:r w:rsidR="00314F86" w:rsidRPr="00EE24BC">
        <w:t>1</w:t>
      </w:r>
      <w:r w:rsidR="00314F86">
        <w:t> </w:t>
      </w:r>
      <w:r w:rsidRPr="00EE24BC">
        <w:t>ustawy</w:t>
      </w:r>
      <w:r w:rsidR="00314F86" w:rsidRPr="00EE24BC">
        <w:t xml:space="preserve"> z</w:t>
      </w:r>
      <w:r w:rsidR="00314F86">
        <w:t> </w:t>
      </w:r>
      <w:r w:rsidRPr="00EE24BC">
        <w:t xml:space="preserve">dnia </w:t>
      </w:r>
      <w:r w:rsidR="00314F86" w:rsidRPr="00EE24BC">
        <w:t>6</w:t>
      </w:r>
      <w:r w:rsidR="00314F86">
        <w:t> </w:t>
      </w:r>
      <w:r w:rsidRPr="00EE24BC">
        <w:t>września 200</w:t>
      </w:r>
      <w:r w:rsidR="00314F86" w:rsidRPr="00EE24BC">
        <w:t>1</w:t>
      </w:r>
      <w:r w:rsidR="00314F86">
        <w:t> </w:t>
      </w:r>
      <w:r w:rsidRPr="00EE24BC">
        <w:t>r. – Prawo farmaceutyczne – realizow</w:t>
      </w:r>
      <w:r w:rsidRPr="00EE24BC">
        <w:t>a</w:t>
      </w:r>
      <w:r w:rsidRPr="00EE24BC">
        <w:t>ny</w:t>
      </w:r>
      <w:r w:rsidR="00314F86" w:rsidRPr="00EE24BC">
        <w:t xml:space="preserve"> w</w:t>
      </w:r>
      <w:r w:rsidR="00314F86">
        <w:t> </w:t>
      </w:r>
      <w:r w:rsidRPr="00EE24BC">
        <w:t>ramach kontroli spełniania obowiązków wynikających</w:t>
      </w:r>
      <w:r w:rsidR="00314F86" w:rsidRPr="00EE24BC">
        <w:t xml:space="preserve"> z</w:t>
      </w:r>
      <w:r w:rsidR="00314F86">
        <w:t> </w:t>
      </w:r>
      <w:r w:rsidRPr="00EE24BC">
        <w:t>przepisów rozporządzenia 111/200</w:t>
      </w:r>
      <w:r w:rsidR="00314F86" w:rsidRPr="00EE24BC">
        <w:t>5</w:t>
      </w:r>
      <w:r w:rsidR="00314F86">
        <w:t xml:space="preserve"> i </w:t>
      </w:r>
      <w:r w:rsidRPr="00EE24BC">
        <w:t>przepisów ustawy.”,</w:t>
      </w:r>
    </w:p>
    <w:p w:rsidR="00EE24BC" w:rsidRPr="00EE24BC" w:rsidRDefault="00EE24BC" w:rsidP="00314F86">
      <w:pPr>
        <w:pStyle w:val="LITlitera"/>
        <w:keepNext/>
      </w:pPr>
      <w:r w:rsidRPr="00EE24BC">
        <w:t>c)</w:t>
      </w:r>
      <w:r w:rsidRPr="00EE24BC">
        <w:tab/>
        <w:t xml:space="preserve">ust. </w:t>
      </w:r>
      <w:r w:rsidR="00314F86" w:rsidRPr="00EE24BC">
        <w:t>4</w:t>
      </w:r>
      <w:r w:rsidR="00314F86">
        <w:t> </w:t>
      </w:r>
      <w:r w:rsidRPr="00EE24BC">
        <w:t>otrzymuje brzmienie:</w:t>
      </w:r>
    </w:p>
    <w:p w:rsidR="00EE24BC" w:rsidRPr="00EE24BC" w:rsidRDefault="00EE24BC" w:rsidP="00EE24BC">
      <w:pPr>
        <w:pStyle w:val="ZLITUSTzmustliter"/>
      </w:pPr>
      <w:r w:rsidRPr="00EE24BC">
        <w:t>„4. Zadania</w:t>
      </w:r>
      <w:r w:rsidR="00314F86" w:rsidRPr="00EE24BC">
        <w:t xml:space="preserve"> z</w:t>
      </w:r>
      <w:r w:rsidR="00314F86">
        <w:t> </w:t>
      </w:r>
      <w:r w:rsidRPr="00EE24BC">
        <w:t>zakresu dokonywania rejestracji,</w:t>
      </w:r>
      <w:r w:rsidR="00314F86" w:rsidRPr="00EE24BC">
        <w:t xml:space="preserve"> o</w:t>
      </w:r>
      <w:r w:rsidR="00314F86">
        <w:t> </w:t>
      </w:r>
      <w:r w:rsidRPr="00EE24BC">
        <w:t>której mowa</w:t>
      </w:r>
      <w:r w:rsidR="00314F86" w:rsidRPr="00EE24BC">
        <w:t xml:space="preserve"> w</w:t>
      </w:r>
      <w:r w:rsidR="00314F86">
        <w:t> art. </w:t>
      </w:r>
      <w:r w:rsidR="00314F86" w:rsidRPr="00EE24BC">
        <w:t>3</w:t>
      </w:r>
      <w:r w:rsidR="00314F86">
        <w:t xml:space="preserve"> ust. </w:t>
      </w:r>
      <w:r w:rsidR="00314F86" w:rsidRPr="00EE24BC">
        <w:t>6</w:t>
      </w:r>
      <w:r w:rsidR="00314F86">
        <w:t> </w:t>
      </w:r>
      <w:r w:rsidRPr="00EE24BC">
        <w:t>rozporządzenia 273/2004,</w:t>
      </w:r>
      <w:r w:rsidR="00314F86" w:rsidRPr="00EE24BC">
        <w:t xml:space="preserve"> w</w:t>
      </w:r>
      <w:r w:rsidR="00314F86">
        <w:t> </w:t>
      </w:r>
      <w:r w:rsidRPr="00EE24BC">
        <w:t>tym prowadzenie krajowego rejestru podmiotów gospodarczych</w:t>
      </w:r>
      <w:r w:rsidR="00314F86" w:rsidRPr="00EE24BC">
        <w:t xml:space="preserve"> i</w:t>
      </w:r>
      <w:r w:rsidR="00314F86">
        <w:t> </w:t>
      </w:r>
      <w:r w:rsidRPr="00EE24BC">
        <w:t>użytkowników, którym przyznano rejestr</w:t>
      </w:r>
      <w:r w:rsidRPr="00EE24BC">
        <w:t>a</w:t>
      </w:r>
      <w:r w:rsidRPr="00EE24BC">
        <w:t>cję, wykonuje Inspektor do spraw Substancji Chemicznych. Przyznanie, odmowa przyznania, zawieszenie lub unieważnienie rejestracji następuje</w:t>
      </w:r>
      <w:r w:rsidR="00314F86" w:rsidRPr="00EE24BC">
        <w:t xml:space="preserve"> w</w:t>
      </w:r>
      <w:r w:rsidR="00314F86">
        <w:t> </w:t>
      </w:r>
      <w:r w:rsidRPr="00EE24BC">
        <w:t>drodze decyzji. Inspektor do spraw Substancji Chemicznych powiadamia właściwego państwowego powiatowego inspektora sanitarnego</w:t>
      </w:r>
      <w:r w:rsidR="00314F86" w:rsidRPr="00EE24BC">
        <w:t xml:space="preserve"> o</w:t>
      </w:r>
      <w:r w:rsidR="00314F86">
        <w:t> </w:t>
      </w:r>
      <w:r w:rsidRPr="00EE24BC">
        <w:t>wydanej decyzji.”,</w:t>
      </w:r>
    </w:p>
    <w:p w:rsidR="00EE24BC" w:rsidRPr="00EE24BC" w:rsidRDefault="00EE24BC" w:rsidP="00314F86">
      <w:pPr>
        <w:pStyle w:val="LITlitera"/>
        <w:keepNext/>
      </w:pPr>
      <w:r w:rsidRPr="00EE24BC">
        <w:t>d)</w:t>
      </w:r>
      <w:r w:rsidRPr="00EE24BC">
        <w:tab/>
        <w:t xml:space="preserve">ust. </w:t>
      </w:r>
      <w:r w:rsidR="00314F86" w:rsidRPr="00EE24BC">
        <w:t>9</w:t>
      </w:r>
      <w:r w:rsidR="00314F86">
        <w:t> </w:t>
      </w:r>
      <w:r w:rsidRPr="00EE24BC">
        <w:t>otrzymuje brzmienie:</w:t>
      </w:r>
    </w:p>
    <w:p w:rsidR="00EE24BC" w:rsidRPr="00EE24BC" w:rsidRDefault="00EE24BC" w:rsidP="00EE24BC">
      <w:pPr>
        <w:pStyle w:val="ZLITUSTzmustliter"/>
      </w:pPr>
      <w:r w:rsidRPr="00EE24BC">
        <w:t>„9. Minister właściwy do spraw zdrowia określi,</w:t>
      </w:r>
      <w:r w:rsidR="00314F86" w:rsidRPr="00EE24BC">
        <w:t xml:space="preserve"> w</w:t>
      </w:r>
      <w:r w:rsidR="00314F86">
        <w:t> </w:t>
      </w:r>
      <w:r w:rsidRPr="00EE24BC">
        <w:t>drodze rozporządzenia, szczegółowe warunki</w:t>
      </w:r>
      <w:r w:rsidR="00314F86" w:rsidRPr="00EE24BC">
        <w:t xml:space="preserve"> i</w:t>
      </w:r>
      <w:r w:rsidR="00314F86">
        <w:t> </w:t>
      </w:r>
      <w:r w:rsidRPr="00EE24BC">
        <w:t>tryb p</w:t>
      </w:r>
      <w:r w:rsidRPr="00EE24BC">
        <w:t>o</w:t>
      </w:r>
      <w:r w:rsidRPr="00EE24BC">
        <w:t>stępowania ze środkami odurzającymi, substancjami psychotropowymi</w:t>
      </w:r>
      <w:r w:rsidR="00314F86" w:rsidRPr="00EE24BC">
        <w:t xml:space="preserve"> i</w:t>
      </w:r>
      <w:r w:rsidR="00314F86">
        <w:t> </w:t>
      </w:r>
      <w:r w:rsidRPr="00EE24BC">
        <w:t>prekursorami kategorii 1, ich mieszan</w:t>
      </w:r>
      <w:r w:rsidRPr="00EE24BC">
        <w:t>i</w:t>
      </w:r>
      <w:r w:rsidRPr="00EE24BC">
        <w:t>nami lub odpadami, produktami leczniczymi, zepsutymi, sfałszowanymi lub którym upłynął termin ważności, zawierającymi</w:t>
      </w:r>
      <w:r w:rsidR="00314F86" w:rsidRPr="00EE24BC">
        <w:t xml:space="preserve"> w</w:t>
      </w:r>
      <w:r w:rsidR="00314F86">
        <w:t> </w:t>
      </w:r>
      <w:r w:rsidRPr="00EE24BC">
        <w:t xml:space="preserve">swoim składzie środki odurzające, substancje psychotropowe lub </w:t>
      </w:r>
      <w:proofErr w:type="spellStart"/>
      <w:r w:rsidRPr="00EE24BC">
        <w:t>prekursory</w:t>
      </w:r>
      <w:proofErr w:type="spellEnd"/>
      <w:r w:rsidRPr="00EE24BC">
        <w:t xml:space="preserve"> kategorii 1, uwzględniając</w:t>
      </w:r>
      <w:r w:rsidR="00314F86" w:rsidRPr="00EE24BC">
        <w:t xml:space="preserve"> w</w:t>
      </w:r>
      <w:r w:rsidR="00314F86">
        <w:t> </w:t>
      </w:r>
      <w:r w:rsidRPr="00EE24BC">
        <w:t>szczególności wymogi zabezpieczenia przed ich niewłaściwym użyciem, sposoby niszczenia tych środków</w:t>
      </w:r>
      <w:r w:rsidR="00314F86" w:rsidRPr="00EE24BC">
        <w:t xml:space="preserve"> w</w:t>
      </w:r>
      <w:r w:rsidR="00314F86">
        <w:t> </w:t>
      </w:r>
      <w:r w:rsidRPr="00EE24BC">
        <w:t>zależności od ich rodzaju</w:t>
      </w:r>
      <w:r w:rsidR="00314F86" w:rsidRPr="00EE24BC">
        <w:t xml:space="preserve"> i</w:t>
      </w:r>
      <w:r w:rsidR="00314F86">
        <w:t> </w:t>
      </w:r>
      <w:r w:rsidRPr="00EE24BC">
        <w:t>ilości oraz podmioty obowiązane do pokrywania kosztów związ</w:t>
      </w:r>
      <w:r w:rsidRPr="00EE24BC">
        <w:t>a</w:t>
      </w:r>
      <w:r w:rsidRPr="00EE24BC">
        <w:t>nych</w:t>
      </w:r>
      <w:r w:rsidR="00314F86" w:rsidRPr="00EE24BC">
        <w:t xml:space="preserve"> z</w:t>
      </w:r>
      <w:r w:rsidR="00314F86">
        <w:t> </w:t>
      </w:r>
      <w:r w:rsidRPr="00EE24BC">
        <w:t>niszczeniem tych środków.”;</w:t>
      </w:r>
    </w:p>
    <w:p w:rsidR="00EE24BC" w:rsidRPr="00EE24BC" w:rsidRDefault="00EE24BC" w:rsidP="00314F86">
      <w:pPr>
        <w:pStyle w:val="PKTpunkt"/>
        <w:keepNext/>
      </w:pPr>
      <w:r w:rsidRPr="00EE24BC">
        <w:t>26)</w:t>
      </w:r>
      <w:r w:rsidRPr="00EE24BC">
        <w:tab/>
        <w:t>art. 44b</w:t>
      </w:r>
      <w:r w:rsidR="00314F86" w:rsidRPr="00EE24BC">
        <w:t xml:space="preserve"> i</w:t>
      </w:r>
      <w:r w:rsidR="00314F86">
        <w:t> art. </w:t>
      </w:r>
      <w:r w:rsidRPr="00EE24BC">
        <w:t>44c otrzymują brzmienie:</w:t>
      </w:r>
    </w:p>
    <w:p w:rsidR="00EE24BC" w:rsidRPr="00EE24BC" w:rsidRDefault="00EE24BC" w:rsidP="00314F86">
      <w:pPr>
        <w:pStyle w:val="ZARTzmartartykuempunktem"/>
        <w:keepNext/>
      </w:pPr>
      <w:r w:rsidRPr="00EE24BC">
        <w:t>„Art. 44b. 1. Zakazuje się wytwarzania, przywozu</w:t>
      </w:r>
      <w:r w:rsidR="00314F86" w:rsidRPr="00EE24BC">
        <w:t xml:space="preserve"> i</w:t>
      </w:r>
      <w:r w:rsidR="00314F86">
        <w:t> </w:t>
      </w:r>
      <w:r w:rsidRPr="00EE24BC">
        <w:t>wprowadzania do obrotu na terytorium Rzeczypospolitej Polskiej:</w:t>
      </w:r>
    </w:p>
    <w:p w:rsidR="00EE24BC" w:rsidRPr="00EE24BC" w:rsidRDefault="00EE24BC" w:rsidP="00EE24BC">
      <w:pPr>
        <w:pStyle w:val="ZPKTzmpktartykuempunktem"/>
      </w:pPr>
      <w:r w:rsidRPr="00EE24BC">
        <w:t>1)</w:t>
      </w:r>
      <w:r w:rsidRPr="00EE24BC">
        <w:tab/>
        <w:t>środków zastępczych;</w:t>
      </w:r>
    </w:p>
    <w:p w:rsidR="00EE24BC" w:rsidRPr="00EE24BC" w:rsidRDefault="00EE24BC" w:rsidP="00EE24BC">
      <w:pPr>
        <w:pStyle w:val="ZPKTzmpktartykuempunktem"/>
      </w:pPr>
      <w:r w:rsidRPr="00EE24BC">
        <w:t>2)</w:t>
      </w:r>
      <w:r w:rsidRPr="00EE24BC">
        <w:tab/>
        <w:t>nowych substancji psychoaktywnych.</w:t>
      </w:r>
    </w:p>
    <w:p w:rsidR="00EE24BC" w:rsidRPr="00EE24BC" w:rsidRDefault="00EE24BC" w:rsidP="00EE24BC">
      <w:pPr>
        <w:pStyle w:val="ZUSTzmustartykuempunktem"/>
      </w:pPr>
      <w:r w:rsidRPr="00EE24BC">
        <w:t>2. Minister właściwy do spraw zdrowia określi,</w:t>
      </w:r>
      <w:r w:rsidR="00314F86" w:rsidRPr="00EE24BC">
        <w:t xml:space="preserve"> w</w:t>
      </w:r>
      <w:r w:rsidR="00314F86">
        <w:t> </w:t>
      </w:r>
      <w:r w:rsidRPr="00EE24BC">
        <w:t xml:space="preserve">drodze rozporządzenia, wykaz nowych substancji </w:t>
      </w:r>
      <w:proofErr w:type="spellStart"/>
      <w:r w:rsidRPr="00EE24BC">
        <w:t>psycho</w:t>
      </w:r>
      <w:proofErr w:type="spellEnd"/>
      <w:r w:rsidR="00E77D3F">
        <w:t>-</w:t>
      </w:r>
      <w:r w:rsidR="00E77D3F">
        <w:br/>
      </w:r>
      <w:r w:rsidRPr="00EE24BC">
        <w:t>aktywnych obejmujący te substancje lub ich grupy, uwzględniając wpływ tych substancji na zdrowie lub życie ludzi lub możliwość spowodowania szkód społecznych.</w:t>
      </w:r>
    </w:p>
    <w:p w:rsidR="00EE24BC" w:rsidRPr="00EE24BC" w:rsidRDefault="00EE24BC" w:rsidP="00EE24BC">
      <w:pPr>
        <w:pStyle w:val="ZARTzmartartykuempunktem"/>
      </w:pPr>
      <w:r w:rsidRPr="00EE24BC">
        <w:t>Art. 44c. 1.</w:t>
      </w:r>
      <w:r w:rsidR="00314F86" w:rsidRPr="00EE24BC">
        <w:t xml:space="preserve"> W</w:t>
      </w:r>
      <w:r w:rsidR="00314F86">
        <w:t> </w:t>
      </w:r>
      <w:r w:rsidRPr="00EE24BC">
        <w:t>przypadku stwierdzenia wytwarzania lub wprowadzania do obrotu produktu, co do którego z</w:t>
      </w:r>
      <w:r w:rsidRPr="00EE24BC">
        <w:t>a</w:t>
      </w:r>
      <w:r w:rsidRPr="00EE24BC">
        <w:t>chodzi uzasadnione podejrzenie, że jest on środkiem zastępczym lub nową substa</w:t>
      </w:r>
      <w:r w:rsidR="00E77D3F">
        <w:t>ncją psychoaktywną, właściwy ze </w:t>
      </w:r>
      <w:r w:rsidRPr="00EE24BC">
        <w:t>względu na miejsce wytwarzania lub wprowadzania do obrotu państwowy inspektor sanitarny nakazuje,</w:t>
      </w:r>
      <w:r w:rsidR="00314F86" w:rsidRPr="00EE24BC">
        <w:t xml:space="preserve"> w</w:t>
      </w:r>
      <w:r w:rsidR="00314F86">
        <w:t> </w:t>
      </w:r>
      <w:r w:rsidRPr="00EE24BC">
        <w:t>drodze decyzji, wstrzymanie wytwarzania tego produktu lub wycofanie go</w:t>
      </w:r>
      <w:r w:rsidR="00314F86" w:rsidRPr="00EE24BC">
        <w:t xml:space="preserve"> z</w:t>
      </w:r>
      <w:r w:rsidR="00314F86">
        <w:t> </w:t>
      </w:r>
      <w:r w:rsidRPr="00EE24BC">
        <w:t>obrotu, na czas niezbędny do przeprowadzenia badań mających na celu ustalenie, czy jest on środkiem zastępczym lub nową substancją psychoaktywną, nie dłuższy jednak niż 1</w:t>
      </w:r>
      <w:r w:rsidR="00314F86" w:rsidRPr="00EE24BC">
        <w:t>8</w:t>
      </w:r>
      <w:r w:rsidR="00314F86">
        <w:t> </w:t>
      </w:r>
      <w:r w:rsidRPr="00EE24BC">
        <w:t>miesięcy.</w:t>
      </w:r>
    </w:p>
    <w:p w:rsidR="00EE24BC" w:rsidRPr="00EE24BC" w:rsidRDefault="00EE24BC" w:rsidP="00EE24BC">
      <w:pPr>
        <w:pStyle w:val="ZUSTzmustartykuempunktem"/>
      </w:pPr>
      <w:r w:rsidRPr="00EE24BC">
        <w:t>2. Główny Inspektor Sanitarny podaje do publicznej wiadomości informację</w:t>
      </w:r>
      <w:r w:rsidR="00314F86" w:rsidRPr="00EE24BC">
        <w:t xml:space="preserve"> o</w:t>
      </w:r>
      <w:r w:rsidR="00314F86">
        <w:t> </w:t>
      </w:r>
      <w:r w:rsidRPr="00EE24BC">
        <w:t>wydaniu decyzji,</w:t>
      </w:r>
      <w:r w:rsidR="00314F86" w:rsidRPr="00EE24BC">
        <w:t xml:space="preserve"> o</w:t>
      </w:r>
      <w:r w:rsidR="00314F86">
        <w:t> </w:t>
      </w:r>
      <w:r w:rsidRPr="00EE24BC">
        <w:t>której mowa</w:t>
      </w:r>
      <w:r w:rsidR="00314F86" w:rsidRPr="00EE24BC">
        <w:t xml:space="preserve"> w</w:t>
      </w:r>
      <w:r w:rsidR="00314F86">
        <w:t> ust. </w:t>
      </w:r>
      <w:r w:rsidRPr="00EE24BC">
        <w:t>1, przez ogłoszenie na swojej stronie podmiotowej Biuletynu Informacji Publicznej nazwy produktu, nazwy producenta, rodzaju opakowania</w:t>
      </w:r>
      <w:r w:rsidR="00314F86" w:rsidRPr="00EE24BC">
        <w:t xml:space="preserve"> i</w:t>
      </w:r>
      <w:r w:rsidR="00314F86">
        <w:t> </w:t>
      </w:r>
      <w:r w:rsidRPr="00EE24BC">
        <w:t>jego wielkości.</w:t>
      </w:r>
    </w:p>
    <w:p w:rsidR="00EE24BC" w:rsidRPr="00EE24BC" w:rsidRDefault="00EE24BC" w:rsidP="00314F86">
      <w:pPr>
        <w:pStyle w:val="ZUSTzmustartykuempunktem"/>
        <w:keepNext/>
      </w:pPr>
      <w:r w:rsidRPr="00EE24BC">
        <w:t>3.</w:t>
      </w:r>
      <w:r w:rsidR="00314F86" w:rsidRPr="00EE24BC">
        <w:t xml:space="preserve"> W</w:t>
      </w:r>
      <w:r w:rsidR="00314F86">
        <w:t> </w:t>
      </w:r>
      <w:r w:rsidRPr="00EE24BC">
        <w:t>przypadku wydania decyzji,</w:t>
      </w:r>
      <w:r w:rsidR="00314F86" w:rsidRPr="00EE24BC">
        <w:t xml:space="preserve"> o</w:t>
      </w:r>
      <w:r w:rsidR="00314F86">
        <w:t> </w:t>
      </w:r>
      <w:r w:rsidRPr="00EE24BC">
        <w:t>której mowa</w:t>
      </w:r>
      <w:r w:rsidR="00314F86" w:rsidRPr="00EE24BC">
        <w:t xml:space="preserve"> w</w:t>
      </w:r>
      <w:r w:rsidR="00314F86">
        <w:t> ust. </w:t>
      </w:r>
      <w:r w:rsidRPr="00EE24BC">
        <w:t>1, właściwy państwowy inspektor sanitarny:</w:t>
      </w:r>
    </w:p>
    <w:p w:rsidR="00EE24BC" w:rsidRPr="00EE24BC" w:rsidRDefault="00EE24BC" w:rsidP="00EE24BC">
      <w:pPr>
        <w:pStyle w:val="ZPKTzmpktartykuempunktem"/>
      </w:pPr>
      <w:r w:rsidRPr="00EE24BC">
        <w:t>1)</w:t>
      </w:r>
      <w:r w:rsidRPr="00EE24BC">
        <w:tab/>
        <w:t>dokonuje zabezpieczenia produktu, co do którego zachodzi uzasadnione podejrzenie, że jest on środkiem z</w:t>
      </w:r>
      <w:r w:rsidRPr="00EE24BC">
        <w:t>a</w:t>
      </w:r>
      <w:r w:rsidRPr="00EE24BC">
        <w:t>stępczym lub nową substancją psychoaktywną;</w:t>
      </w:r>
    </w:p>
    <w:p w:rsidR="00EE24BC" w:rsidRPr="00EE24BC" w:rsidRDefault="00EE24BC" w:rsidP="00EE24BC">
      <w:pPr>
        <w:pStyle w:val="ZPKTzmpktartykuempunktem"/>
      </w:pPr>
      <w:r w:rsidRPr="00EE24BC">
        <w:t>2)</w:t>
      </w:r>
      <w:r w:rsidRPr="00EE24BC">
        <w:tab/>
        <w:t>nakazuje zaprzestanie prowadzenia działalności</w:t>
      </w:r>
      <w:r w:rsidR="00314F86" w:rsidRPr="00EE24BC">
        <w:t xml:space="preserve"> w</w:t>
      </w:r>
      <w:r w:rsidR="00314F86">
        <w:t> </w:t>
      </w:r>
      <w:r w:rsidRPr="00EE24BC">
        <w:t xml:space="preserve">pomieszczeniach lub obiektach służących wytwarzaniu lub wprowadzeniu tego produktu do obrotu, na czas niezbędny do usunięcia zagrożenia, nie dłuższy niż </w:t>
      </w:r>
      <w:r w:rsidR="00314F86" w:rsidRPr="00EE24BC">
        <w:t>3</w:t>
      </w:r>
      <w:r w:rsidR="00314F86">
        <w:t> </w:t>
      </w:r>
      <w:r w:rsidRPr="00EE24BC">
        <w:t>miesiące.</w:t>
      </w:r>
    </w:p>
    <w:p w:rsidR="00EE24BC" w:rsidRPr="00EE24BC" w:rsidRDefault="00EE24BC" w:rsidP="00EE24BC">
      <w:pPr>
        <w:pStyle w:val="ZUSTzmustartykuempunktem"/>
      </w:pPr>
      <w:r w:rsidRPr="00EE24BC">
        <w:t>4. Państwowy inspektor sanitarny właściwy ze względu na miejsce wytwarzania lub wprowadzania do obrotu produktu,</w:t>
      </w:r>
      <w:r w:rsidR="00314F86" w:rsidRPr="00EE24BC">
        <w:t xml:space="preserve"> o</w:t>
      </w:r>
      <w:r w:rsidR="00314F86">
        <w:t> </w:t>
      </w:r>
      <w:r w:rsidRPr="00EE24BC">
        <w:t>którym mowa</w:t>
      </w:r>
      <w:r w:rsidR="00314F86" w:rsidRPr="00EE24BC">
        <w:t xml:space="preserve"> w</w:t>
      </w:r>
      <w:r w:rsidR="00314F86">
        <w:t> ust. </w:t>
      </w:r>
      <w:r w:rsidRPr="00EE24BC">
        <w:t>1, zakazuje,</w:t>
      </w:r>
      <w:r w:rsidR="00314F86" w:rsidRPr="00EE24BC">
        <w:t xml:space="preserve"> w</w:t>
      </w:r>
      <w:r w:rsidR="00314F86">
        <w:t> </w:t>
      </w:r>
      <w:r w:rsidRPr="00EE24BC">
        <w:t>drodze decyzji, jego wytwarzania lub wprowadzania do obrotu, n</w:t>
      </w:r>
      <w:r w:rsidRPr="00EE24BC">
        <w:t>a</w:t>
      </w:r>
      <w:r w:rsidRPr="00EE24BC">
        <w:t>kazuje jego wycofanie</w:t>
      </w:r>
      <w:r w:rsidR="00314F86" w:rsidRPr="00EE24BC">
        <w:t xml:space="preserve"> z</w:t>
      </w:r>
      <w:r w:rsidR="00314F86">
        <w:t> </w:t>
      </w:r>
      <w:r w:rsidRPr="00EE24BC">
        <w:t>obrotu,</w:t>
      </w:r>
      <w:r w:rsidR="00314F86" w:rsidRPr="00EE24BC">
        <w:t xml:space="preserve"> a</w:t>
      </w:r>
      <w:r w:rsidR="00314F86">
        <w:t> </w:t>
      </w:r>
      <w:r w:rsidRPr="00EE24BC">
        <w:t>także orzeka</w:t>
      </w:r>
      <w:r w:rsidR="00314F86" w:rsidRPr="00EE24BC">
        <w:t xml:space="preserve"> o</w:t>
      </w:r>
      <w:r w:rsidR="00314F86">
        <w:t> </w:t>
      </w:r>
      <w:r w:rsidRPr="00EE24BC">
        <w:t>jego przepadku na rzecz Skarbu Państwa</w:t>
      </w:r>
      <w:r w:rsidR="00314F86" w:rsidRPr="00EE24BC">
        <w:t xml:space="preserve"> i</w:t>
      </w:r>
      <w:r w:rsidR="00314F86">
        <w:t> </w:t>
      </w:r>
      <w:r w:rsidRPr="00EE24BC">
        <w:t>zniszczeniu, jeżeli ten produkt jest środkiem zastępczym albo nową substancją psychoaktywną.</w:t>
      </w:r>
    </w:p>
    <w:p w:rsidR="00EE24BC" w:rsidRPr="00EE24BC" w:rsidRDefault="00EE24BC" w:rsidP="00314F86">
      <w:pPr>
        <w:pStyle w:val="ZUSTzmustartykuempunktem"/>
        <w:keepNext/>
      </w:pPr>
      <w:r w:rsidRPr="00EE24BC">
        <w:t>5. Państwowy inspektor sanitarny, który wydał decyzję,</w:t>
      </w:r>
      <w:r w:rsidR="00314F86" w:rsidRPr="00EE24BC">
        <w:t xml:space="preserve"> o</w:t>
      </w:r>
      <w:r w:rsidR="00314F86">
        <w:t> </w:t>
      </w:r>
      <w:r w:rsidRPr="00EE24BC">
        <w:t>której mowa</w:t>
      </w:r>
      <w:r w:rsidR="00314F86" w:rsidRPr="00EE24BC">
        <w:t xml:space="preserve"> w</w:t>
      </w:r>
      <w:r w:rsidR="00314F86">
        <w:t> ust. </w:t>
      </w:r>
      <w:r w:rsidRPr="00EE24BC">
        <w:t>4, jest organem właściwym</w:t>
      </w:r>
      <w:r w:rsidR="00314F86" w:rsidRPr="00EE24BC">
        <w:t xml:space="preserve"> w</w:t>
      </w:r>
      <w:r w:rsidR="00314F86">
        <w:t> </w:t>
      </w:r>
      <w:r w:rsidRPr="00EE24BC">
        <w:t>sprawie zniszczenia produktu będącego przedmiotem tej decyzji. Zniszczenia dokonuje się komisyjnie.</w:t>
      </w:r>
      <w:r w:rsidR="00314F86" w:rsidRPr="00EE24BC">
        <w:t xml:space="preserve"> Z</w:t>
      </w:r>
      <w:r w:rsidR="00314F86">
        <w:t> </w:t>
      </w:r>
      <w:r w:rsidRPr="00EE24BC">
        <w:t>czynności zniszczenia produktu sporządza się protokół zniszczenia, który zawiera:</w:t>
      </w:r>
    </w:p>
    <w:p w:rsidR="00EE24BC" w:rsidRPr="00EE24BC" w:rsidRDefault="00EE24BC" w:rsidP="00EE24BC">
      <w:pPr>
        <w:pStyle w:val="ZPKTzmpktartykuempunktem"/>
      </w:pPr>
      <w:r w:rsidRPr="00EE24BC">
        <w:t>1)</w:t>
      </w:r>
      <w:r w:rsidRPr="00EE24BC">
        <w:tab/>
        <w:t>oznaczenie organu właściwego</w:t>
      </w:r>
      <w:r w:rsidR="00314F86" w:rsidRPr="00EE24BC">
        <w:t xml:space="preserve"> w</w:t>
      </w:r>
      <w:r w:rsidR="00314F86">
        <w:t> </w:t>
      </w:r>
      <w:r w:rsidRPr="00EE24BC">
        <w:t>sprawie zniszczenia;</w:t>
      </w:r>
    </w:p>
    <w:p w:rsidR="00EE24BC" w:rsidRPr="00EE24BC" w:rsidRDefault="00EE24BC" w:rsidP="00EE24BC">
      <w:pPr>
        <w:pStyle w:val="ZPKTzmpktartykuempunktem"/>
      </w:pPr>
      <w:r w:rsidRPr="00EE24BC">
        <w:t>2)</w:t>
      </w:r>
      <w:r w:rsidRPr="00EE24BC">
        <w:tab/>
        <w:t>skład komisji powołanej do zniszczenia;</w:t>
      </w:r>
    </w:p>
    <w:p w:rsidR="00EE24BC" w:rsidRPr="00EE24BC" w:rsidRDefault="00EE24BC" w:rsidP="00EE24BC">
      <w:pPr>
        <w:pStyle w:val="ZPKTzmpktartykuempunktem"/>
      </w:pPr>
      <w:r w:rsidRPr="00EE24BC">
        <w:t>3)</w:t>
      </w:r>
      <w:r w:rsidRPr="00EE24BC">
        <w:tab/>
        <w:t>oznaczenie decyzji stanowiącej podstawę zniszczenia;</w:t>
      </w:r>
    </w:p>
    <w:p w:rsidR="00EE24BC" w:rsidRPr="00EE24BC" w:rsidRDefault="00EE24BC" w:rsidP="00EE24BC">
      <w:pPr>
        <w:pStyle w:val="ZPKTzmpktartykuempunktem"/>
      </w:pPr>
      <w:r w:rsidRPr="00EE24BC">
        <w:t>4)</w:t>
      </w:r>
      <w:r w:rsidRPr="00EE24BC">
        <w:tab/>
        <w:t>rodzaj zniszczonego produktu, jego nazwę oraz ilość;</w:t>
      </w:r>
    </w:p>
    <w:p w:rsidR="00EE24BC" w:rsidRPr="00EE24BC" w:rsidRDefault="00EE24BC" w:rsidP="00EE24BC">
      <w:pPr>
        <w:pStyle w:val="ZPKTzmpktartykuempunktem"/>
      </w:pPr>
      <w:r w:rsidRPr="00EE24BC">
        <w:t>5)</w:t>
      </w:r>
      <w:r w:rsidRPr="00EE24BC">
        <w:tab/>
        <w:t>informację</w:t>
      </w:r>
      <w:r w:rsidR="00314F86" w:rsidRPr="00EE24BC">
        <w:t xml:space="preserve"> o</w:t>
      </w:r>
      <w:r w:rsidR="00314F86">
        <w:t> </w:t>
      </w:r>
      <w:r w:rsidRPr="00EE24BC">
        <w:t>zastosowanej metodzie zniszczenia;</w:t>
      </w:r>
    </w:p>
    <w:p w:rsidR="00EE24BC" w:rsidRPr="00EE24BC" w:rsidRDefault="00EE24BC" w:rsidP="00EE24BC">
      <w:pPr>
        <w:pStyle w:val="ZPKTzmpktartykuempunktem"/>
      </w:pPr>
      <w:r w:rsidRPr="00EE24BC">
        <w:t>6)</w:t>
      </w:r>
      <w:r w:rsidRPr="00EE24BC">
        <w:tab/>
        <w:t>oznaczenie miejsca</w:t>
      </w:r>
      <w:r w:rsidR="00314F86" w:rsidRPr="00EE24BC">
        <w:t xml:space="preserve"> i</w:t>
      </w:r>
      <w:r w:rsidR="00314F86">
        <w:t> </w:t>
      </w:r>
      <w:r w:rsidRPr="00EE24BC">
        <w:t>czasu zniszczenia;</w:t>
      </w:r>
    </w:p>
    <w:p w:rsidR="00EE24BC" w:rsidRPr="00EE24BC" w:rsidRDefault="00EE24BC" w:rsidP="00EE24BC">
      <w:pPr>
        <w:pStyle w:val="ZPKTzmpktartykuempunktem"/>
      </w:pPr>
      <w:r w:rsidRPr="00EE24BC">
        <w:t>7)</w:t>
      </w:r>
      <w:r w:rsidRPr="00EE24BC">
        <w:tab/>
        <w:t>podpisy członków komisji.</w:t>
      </w:r>
    </w:p>
    <w:p w:rsidR="00EE24BC" w:rsidRPr="00EE24BC" w:rsidRDefault="00EE24BC" w:rsidP="00EE24BC">
      <w:pPr>
        <w:pStyle w:val="ZUSTzmustartykuempunktem"/>
      </w:pPr>
      <w:r w:rsidRPr="00EE24BC">
        <w:t>6. Koszty prowadzonego postępowania</w:t>
      </w:r>
      <w:r w:rsidR="00314F86" w:rsidRPr="00EE24BC">
        <w:t xml:space="preserve"> i</w:t>
      </w:r>
      <w:r w:rsidR="00314F86">
        <w:t> </w:t>
      </w:r>
      <w:r w:rsidRPr="00EE24BC">
        <w:t>badań,</w:t>
      </w:r>
      <w:r w:rsidR="00314F86" w:rsidRPr="00EE24BC">
        <w:t xml:space="preserve"> o</w:t>
      </w:r>
      <w:r w:rsidR="00314F86">
        <w:t> </w:t>
      </w:r>
      <w:r w:rsidRPr="00EE24BC">
        <w:t>których mowa</w:t>
      </w:r>
      <w:r w:rsidR="00314F86" w:rsidRPr="00EE24BC">
        <w:t xml:space="preserve"> w</w:t>
      </w:r>
      <w:r w:rsidR="00314F86">
        <w:t> ust. </w:t>
      </w:r>
      <w:r w:rsidRPr="00EE24BC">
        <w:t>1,</w:t>
      </w:r>
      <w:r w:rsidR="00314F86" w:rsidRPr="00EE24BC">
        <w:t xml:space="preserve"> w</w:t>
      </w:r>
      <w:r w:rsidR="00314F86">
        <w:t> </w:t>
      </w:r>
      <w:r w:rsidRPr="00EE24BC">
        <w:t>wyniku których stwierdzono, że badany produkt,</w:t>
      </w:r>
      <w:r w:rsidR="00314F86" w:rsidRPr="00EE24BC">
        <w:t xml:space="preserve"> o</w:t>
      </w:r>
      <w:r w:rsidR="00314F86">
        <w:t> </w:t>
      </w:r>
      <w:r w:rsidRPr="00EE24BC">
        <w:t>którym mowa</w:t>
      </w:r>
      <w:r w:rsidR="00314F86" w:rsidRPr="00EE24BC">
        <w:t xml:space="preserve"> w</w:t>
      </w:r>
      <w:r w:rsidR="00314F86">
        <w:t> ust. </w:t>
      </w:r>
      <w:r w:rsidRPr="00EE24BC">
        <w:t>1, jest środkiem zastępczym albo nową substancją psychoaktywną, oraz kos</w:t>
      </w:r>
      <w:r w:rsidRPr="00EE24BC">
        <w:t>z</w:t>
      </w:r>
      <w:r w:rsidR="00E77D3F">
        <w:t>ty zniszczenia tego produktu</w:t>
      </w:r>
      <w:r w:rsidRPr="00EE24BC">
        <w:t xml:space="preserve"> ponosi strona postępowania.</w:t>
      </w:r>
    </w:p>
    <w:p w:rsidR="00EE24BC" w:rsidRPr="00EE24BC" w:rsidRDefault="00EE24BC" w:rsidP="00EE24BC">
      <w:pPr>
        <w:pStyle w:val="ZUSTzmustartykuempunktem"/>
      </w:pPr>
      <w:r w:rsidRPr="00EE24BC">
        <w:t>7. Właściwy państwowy inspektor sanitarny wydaje decyzję ustalającą wysokość kosztów,</w:t>
      </w:r>
      <w:r w:rsidR="00314F86" w:rsidRPr="00EE24BC">
        <w:t xml:space="preserve"> o</w:t>
      </w:r>
      <w:r w:rsidR="00314F86">
        <w:t> </w:t>
      </w:r>
      <w:r w:rsidRPr="00EE24BC">
        <w:t>których mowa</w:t>
      </w:r>
      <w:r w:rsidR="00314F86" w:rsidRPr="00EE24BC">
        <w:t xml:space="preserve"> w</w:t>
      </w:r>
      <w:r w:rsidR="00314F86">
        <w:t> ust. </w:t>
      </w:r>
      <w:r w:rsidRPr="00EE24BC">
        <w:t xml:space="preserve">6, określając </w:t>
      </w:r>
      <w:r w:rsidR="00314F86" w:rsidRPr="00EE24BC">
        <w:t>7</w:t>
      </w:r>
      <w:r w:rsidR="00314F86">
        <w:noBreakHyphen/>
      </w:r>
      <w:r w:rsidRPr="00EE24BC">
        <w:t>dniowy termin płatności, licząc od dnia,</w:t>
      </w:r>
      <w:r w:rsidR="00314F86" w:rsidRPr="00EE24BC">
        <w:t xml:space="preserve"> w</w:t>
      </w:r>
      <w:r w:rsidR="00314F86">
        <w:t> </w:t>
      </w:r>
      <w:r w:rsidRPr="00EE24BC">
        <w:t>którym decyzja ustalająca wysokość kosztów stała się ostateczna.</w:t>
      </w:r>
    </w:p>
    <w:p w:rsidR="00EE24BC" w:rsidRPr="00EE24BC" w:rsidRDefault="00EE24BC" w:rsidP="00EE24BC">
      <w:pPr>
        <w:pStyle w:val="ZUSTzmustartykuempunktem"/>
      </w:pPr>
      <w:r w:rsidRPr="00EE24BC">
        <w:t>8. Zabezpieczenie,</w:t>
      </w:r>
      <w:r w:rsidR="00314F86" w:rsidRPr="00EE24BC">
        <w:t xml:space="preserve"> o</w:t>
      </w:r>
      <w:r w:rsidR="00314F86">
        <w:t> </w:t>
      </w:r>
      <w:r w:rsidRPr="00EE24BC">
        <w:t>którym mowa</w:t>
      </w:r>
      <w:r w:rsidR="00314F86" w:rsidRPr="00EE24BC">
        <w:t xml:space="preserve"> w</w:t>
      </w:r>
      <w:r w:rsidR="00314F86">
        <w:t> ust. </w:t>
      </w:r>
      <w:r w:rsidR="00314F86" w:rsidRPr="00EE24BC">
        <w:t>3</w:t>
      </w:r>
      <w:r w:rsidR="00314F86">
        <w:t xml:space="preserve"> pkt </w:t>
      </w:r>
      <w:r w:rsidRPr="00EE24BC">
        <w:t>1, oraz egzekucja należności,</w:t>
      </w:r>
      <w:r w:rsidR="00314F86" w:rsidRPr="00EE24BC">
        <w:t xml:space="preserve"> o</w:t>
      </w:r>
      <w:r w:rsidR="00314F86">
        <w:t> </w:t>
      </w:r>
      <w:r w:rsidRPr="00EE24BC">
        <w:t>których mowa</w:t>
      </w:r>
      <w:r w:rsidR="00314F86" w:rsidRPr="00EE24BC">
        <w:t xml:space="preserve"> w</w:t>
      </w:r>
      <w:r w:rsidR="00314F86">
        <w:t> ust. </w:t>
      </w:r>
      <w:r w:rsidRPr="00EE24BC">
        <w:t>6, nast</w:t>
      </w:r>
      <w:r w:rsidRPr="00EE24BC">
        <w:t>ę</w:t>
      </w:r>
      <w:r w:rsidRPr="00EE24BC">
        <w:t>pują</w:t>
      </w:r>
      <w:r w:rsidR="00314F86" w:rsidRPr="00EE24BC">
        <w:t xml:space="preserve"> w</w:t>
      </w:r>
      <w:r w:rsidR="00314F86">
        <w:t> </w:t>
      </w:r>
      <w:r w:rsidRPr="00EE24BC">
        <w:t>trybie przepisów</w:t>
      </w:r>
      <w:r w:rsidR="00314F86" w:rsidRPr="00EE24BC">
        <w:t xml:space="preserve"> o</w:t>
      </w:r>
      <w:r w:rsidR="00314F86">
        <w:t> </w:t>
      </w:r>
      <w:r w:rsidRPr="00EE24BC">
        <w:t>postępowaniu egzekucyjnym</w:t>
      </w:r>
      <w:r w:rsidR="00314F86" w:rsidRPr="00EE24BC">
        <w:t xml:space="preserve"> w</w:t>
      </w:r>
      <w:r w:rsidR="00314F86">
        <w:t> </w:t>
      </w:r>
      <w:r w:rsidRPr="00EE24BC">
        <w:t>administracji.</w:t>
      </w:r>
    </w:p>
    <w:p w:rsidR="00EE24BC" w:rsidRPr="00EE24BC" w:rsidRDefault="00EE24BC" w:rsidP="00EE24BC">
      <w:pPr>
        <w:pStyle w:val="ZUSTzmustartykuempunktem"/>
      </w:pPr>
      <w:r w:rsidRPr="00EE24BC">
        <w:t>9. Od kwoty należności,</w:t>
      </w:r>
      <w:r w:rsidR="00314F86" w:rsidRPr="00EE24BC">
        <w:t xml:space="preserve"> o</w:t>
      </w:r>
      <w:r w:rsidR="00314F86">
        <w:t> </w:t>
      </w:r>
      <w:r w:rsidRPr="00EE24BC">
        <w:t>których mowa</w:t>
      </w:r>
      <w:r w:rsidR="00314F86" w:rsidRPr="00EE24BC">
        <w:t xml:space="preserve"> w</w:t>
      </w:r>
      <w:r w:rsidR="00314F86">
        <w:t> ust. </w:t>
      </w:r>
      <w:r w:rsidRPr="00EE24BC">
        <w:t>6, nalicza się odsetki ustawowe, poczynając od dnia,</w:t>
      </w:r>
      <w:r w:rsidR="00314F86" w:rsidRPr="00EE24BC">
        <w:t xml:space="preserve"> w</w:t>
      </w:r>
      <w:r w:rsidR="00314F86">
        <w:t> </w:t>
      </w:r>
      <w:r w:rsidRPr="00EE24BC">
        <w:t>którym upłynął termin ich płatności.</w:t>
      </w:r>
    </w:p>
    <w:p w:rsidR="00EE24BC" w:rsidRPr="00EE24BC" w:rsidRDefault="00EE24BC" w:rsidP="00EE24BC">
      <w:pPr>
        <w:pStyle w:val="ZUSTzmustartykuempunktem"/>
      </w:pPr>
      <w:r w:rsidRPr="00EE24BC">
        <w:t>10. Należności,</w:t>
      </w:r>
      <w:r w:rsidR="00314F86" w:rsidRPr="00EE24BC">
        <w:t xml:space="preserve"> o</w:t>
      </w:r>
      <w:r w:rsidR="00314F86">
        <w:t> </w:t>
      </w:r>
      <w:r w:rsidRPr="00EE24BC">
        <w:t>których mowa</w:t>
      </w:r>
      <w:r w:rsidR="00314F86" w:rsidRPr="00EE24BC">
        <w:t xml:space="preserve"> w</w:t>
      </w:r>
      <w:r w:rsidR="00314F86">
        <w:t> ust. </w:t>
      </w:r>
      <w:r w:rsidRPr="00EE24BC">
        <w:t>6, ulegają przedawnieniu</w:t>
      </w:r>
      <w:r w:rsidR="00314F86" w:rsidRPr="00EE24BC">
        <w:t xml:space="preserve"> z</w:t>
      </w:r>
      <w:r w:rsidR="00314F86">
        <w:t> </w:t>
      </w:r>
      <w:r w:rsidRPr="00EE24BC">
        <w:t xml:space="preserve">upływem </w:t>
      </w:r>
      <w:r w:rsidR="00314F86" w:rsidRPr="00EE24BC">
        <w:t>3</w:t>
      </w:r>
      <w:r w:rsidR="00314F86">
        <w:t> </w:t>
      </w:r>
      <w:r w:rsidRPr="00EE24BC">
        <w:t>lat, licząc od dnia,</w:t>
      </w:r>
      <w:r w:rsidR="00314F86" w:rsidRPr="00EE24BC">
        <w:t xml:space="preserve"> w</w:t>
      </w:r>
      <w:r w:rsidR="00314F86">
        <w:t> </w:t>
      </w:r>
      <w:r w:rsidRPr="00EE24BC">
        <w:t>którym d</w:t>
      </w:r>
      <w:r w:rsidRPr="00EE24BC">
        <w:t>e</w:t>
      </w:r>
      <w:r w:rsidRPr="00EE24BC">
        <w:t>cyzja ustalająca te należności stała się ostateczna.</w:t>
      </w:r>
    </w:p>
    <w:p w:rsidR="00EE24BC" w:rsidRPr="00EE24BC" w:rsidRDefault="00EE24BC" w:rsidP="00EE24BC">
      <w:pPr>
        <w:pStyle w:val="ZUSTzmustartykuempunktem"/>
      </w:pPr>
      <w:r w:rsidRPr="00EE24BC">
        <w:t>11. Jeżeli</w:t>
      </w:r>
      <w:r w:rsidR="00314F86" w:rsidRPr="00EE24BC">
        <w:t xml:space="preserve"> w</w:t>
      </w:r>
      <w:r w:rsidR="00314F86">
        <w:t> </w:t>
      </w:r>
      <w:r w:rsidRPr="00EE24BC">
        <w:t>wyniku badań,</w:t>
      </w:r>
      <w:r w:rsidR="00314F86" w:rsidRPr="00EE24BC">
        <w:t xml:space="preserve"> o</w:t>
      </w:r>
      <w:r w:rsidR="00314F86">
        <w:t> </w:t>
      </w:r>
      <w:r w:rsidRPr="00EE24BC">
        <w:t>których mowa</w:t>
      </w:r>
      <w:r w:rsidR="00314F86" w:rsidRPr="00EE24BC">
        <w:t xml:space="preserve"> w</w:t>
      </w:r>
      <w:r w:rsidR="00314F86">
        <w:t> ust. </w:t>
      </w:r>
      <w:r w:rsidRPr="00EE24BC">
        <w:t>1, stwierdzono obecność substancji niebędącej nową su</w:t>
      </w:r>
      <w:r w:rsidRPr="00EE24BC">
        <w:t>b</w:t>
      </w:r>
      <w:r w:rsidRPr="00EE24BC">
        <w:t>stancją psychoaktywną, ale wykazującej działanie na ośrodkowy układ nerwowy, podmiot, który przeprowadził to badanie, zawiadamia Zespół</w:t>
      </w:r>
      <w:r w:rsidR="00314F86" w:rsidRPr="00EE24BC">
        <w:t xml:space="preserve"> o</w:t>
      </w:r>
      <w:r w:rsidR="00314F86">
        <w:t> </w:t>
      </w:r>
      <w:r w:rsidRPr="00EE24BC">
        <w:t>wyniku tego badania.</w:t>
      </w:r>
    </w:p>
    <w:p w:rsidR="00EE24BC" w:rsidRPr="00EE24BC" w:rsidRDefault="00EE24BC" w:rsidP="00314F86">
      <w:pPr>
        <w:pStyle w:val="ZUSTzmustartykuempunktem"/>
        <w:keepNext/>
      </w:pPr>
      <w:r w:rsidRPr="00EE24BC">
        <w:t>12. Badania mające na celu ustalenie, czy produkt,</w:t>
      </w:r>
      <w:r w:rsidR="00314F86" w:rsidRPr="00EE24BC">
        <w:t xml:space="preserve"> o</w:t>
      </w:r>
      <w:r w:rsidR="00314F86">
        <w:t> </w:t>
      </w:r>
      <w:r w:rsidRPr="00EE24BC">
        <w:t>którym mowa</w:t>
      </w:r>
      <w:r w:rsidR="00314F86" w:rsidRPr="00EE24BC">
        <w:t xml:space="preserve"> w</w:t>
      </w:r>
      <w:r w:rsidR="00314F86">
        <w:t> ust. </w:t>
      </w:r>
      <w:r w:rsidRPr="00EE24BC">
        <w:t>1, jest środkiem zastępczym lub n</w:t>
      </w:r>
      <w:r w:rsidRPr="00EE24BC">
        <w:t>o</w:t>
      </w:r>
      <w:r w:rsidRPr="00EE24BC">
        <w:t>wą substancją psychoaktywną</w:t>
      </w:r>
      <w:r w:rsidR="00E77D3F">
        <w:t>,</w:t>
      </w:r>
      <w:r w:rsidRPr="00EE24BC">
        <w:t xml:space="preserve"> przeprowadzają podmioty,</w:t>
      </w:r>
      <w:r w:rsidR="00314F86" w:rsidRPr="00EE24BC">
        <w:t xml:space="preserve"> w</w:t>
      </w:r>
      <w:r w:rsidR="00314F86">
        <w:t> </w:t>
      </w:r>
      <w:r w:rsidRPr="00EE24BC">
        <w:t>tym jednostki naukowe, posiadające przygotowanie n</w:t>
      </w:r>
      <w:r w:rsidRPr="00EE24BC">
        <w:t>a</w:t>
      </w:r>
      <w:r w:rsidRPr="00EE24BC">
        <w:t>ukowo</w:t>
      </w:r>
      <w:r w:rsidR="00314F86">
        <w:softHyphen/>
      </w:r>
      <w:r w:rsidR="00314F86">
        <w:noBreakHyphen/>
      </w:r>
      <w:r w:rsidRPr="00EE24BC">
        <w:t>merytoryczne, techniczne oraz infrastrukturę, umożliwiające ustalenie, czy badany produkt jest środkiem z</w:t>
      </w:r>
      <w:r w:rsidRPr="00EE24BC">
        <w:t>a</w:t>
      </w:r>
      <w:r w:rsidRPr="00EE24BC">
        <w:t>stępczym lub nową substancją psychoaktywną,</w:t>
      </w:r>
      <w:r w:rsidR="00314F86" w:rsidRPr="00EE24BC">
        <w:t xml:space="preserve"> w</w:t>
      </w:r>
      <w:r w:rsidR="00314F86">
        <w:t> </w:t>
      </w:r>
      <w:r w:rsidRPr="00EE24BC">
        <w:t>szczególności określenie:</w:t>
      </w:r>
    </w:p>
    <w:p w:rsidR="00EE24BC" w:rsidRPr="00EE24BC" w:rsidRDefault="00EE24BC" w:rsidP="00E77D3F">
      <w:pPr>
        <w:pStyle w:val="ZPKTzmpktartykuempunktem"/>
        <w:spacing w:before="60"/>
        <w:ind w:left="902" w:hanging="482"/>
      </w:pPr>
      <w:r w:rsidRPr="00EE24BC">
        <w:t>1)</w:t>
      </w:r>
      <w:r w:rsidRPr="00EE24BC">
        <w:tab/>
        <w:t>pochodzenia substancji</w:t>
      </w:r>
      <w:r w:rsidR="00314F86" w:rsidRPr="00EE24BC">
        <w:t xml:space="preserve"> o</w:t>
      </w:r>
      <w:r w:rsidR="00314F86">
        <w:t> </w:t>
      </w:r>
      <w:r w:rsidRPr="00EE24BC">
        <w:t>działaniu na ośrodkowy układ nerwowy zidentyfikowanej</w:t>
      </w:r>
      <w:r w:rsidR="00314F86" w:rsidRPr="00EE24BC">
        <w:t xml:space="preserve"> w</w:t>
      </w:r>
      <w:r w:rsidR="00314F86">
        <w:t> </w:t>
      </w:r>
      <w:r w:rsidRPr="00EE24BC">
        <w:t>wyniku badań;</w:t>
      </w:r>
    </w:p>
    <w:p w:rsidR="00EE24BC" w:rsidRPr="00EE24BC" w:rsidRDefault="00EE24BC" w:rsidP="00E77D3F">
      <w:pPr>
        <w:pStyle w:val="ZPKTzmpktartykuempunktem"/>
        <w:spacing w:before="60"/>
        <w:ind w:left="902" w:hanging="482"/>
      </w:pPr>
      <w:r w:rsidRPr="00EE24BC">
        <w:t>2)</w:t>
      </w:r>
      <w:r w:rsidRPr="00EE24BC">
        <w:tab/>
        <w:t>mechanizmu działania tej substancji;</w:t>
      </w:r>
    </w:p>
    <w:p w:rsidR="00EE24BC" w:rsidRPr="00EE24BC" w:rsidRDefault="00EE24BC" w:rsidP="00E77D3F">
      <w:pPr>
        <w:pStyle w:val="ZPKTzmpktartykuempunktem"/>
        <w:spacing w:before="60"/>
        <w:ind w:left="902" w:hanging="482"/>
      </w:pPr>
      <w:r w:rsidRPr="00EE24BC">
        <w:t>3)</w:t>
      </w:r>
      <w:r w:rsidRPr="00EE24BC">
        <w:tab/>
        <w:t>jej aktywności farmakologicznej;</w:t>
      </w:r>
    </w:p>
    <w:p w:rsidR="00EE24BC" w:rsidRPr="00EE24BC" w:rsidRDefault="00EE24BC" w:rsidP="00E77D3F">
      <w:pPr>
        <w:pStyle w:val="ZPKTzmpktartykuempunktem"/>
        <w:spacing w:before="60"/>
        <w:ind w:left="902" w:hanging="482"/>
      </w:pPr>
      <w:r w:rsidRPr="00EE24BC">
        <w:t>4)</w:t>
      </w:r>
      <w:r w:rsidRPr="00EE24BC">
        <w:tab/>
        <w:t>działań niepożądanych,</w:t>
      </w:r>
      <w:r w:rsidR="00314F86" w:rsidRPr="00EE24BC">
        <w:t xml:space="preserve"> w</w:t>
      </w:r>
      <w:r w:rsidR="00314F86">
        <w:t> </w:t>
      </w:r>
      <w:r w:rsidRPr="00EE24BC">
        <w:t>tym skutków somatycznych</w:t>
      </w:r>
      <w:r w:rsidR="00314F86" w:rsidRPr="00EE24BC">
        <w:t xml:space="preserve"> i</w:t>
      </w:r>
      <w:r w:rsidR="00314F86">
        <w:t> </w:t>
      </w:r>
      <w:r w:rsidRPr="00EE24BC">
        <w:t>psychicznych u ludzi.</w:t>
      </w:r>
    </w:p>
    <w:p w:rsidR="00EE24BC" w:rsidRPr="00EE24BC" w:rsidRDefault="00EE24BC" w:rsidP="00EE24BC">
      <w:pPr>
        <w:pStyle w:val="ZUSTzmustartykuempunktem"/>
      </w:pPr>
      <w:r w:rsidRPr="00EE24BC">
        <w:t>13. Minister właściwy do spraw zdrowia określi,</w:t>
      </w:r>
      <w:r w:rsidR="00314F86" w:rsidRPr="00EE24BC">
        <w:t xml:space="preserve"> w</w:t>
      </w:r>
      <w:r w:rsidR="00314F86">
        <w:t> </w:t>
      </w:r>
      <w:r w:rsidRPr="00EE24BC">
        <w:t>drodze rozporządzenia, wykaz podmiotów,</w:t>
      </w:r>
      <w:r w:rsidR="00314F86" w:rsidRPr="00EE24BC">
        <w:t xml:space="preserve"> o</w:t>
      </w:r>
      <w:r w:rsidR="00314F86">
        <w:t> </w:t>
      </w:r>
      <w:r w:rsidRPr="00EE24BC">
        <w:t>których mowa</w:t>
      </w:r>
      <w:r w:rsidR="00314F86" w:rsidRPr="00EE24BC">
        <w:t xml:space="preserve"> w</w:t>
      </w:r>
      <w:r w:rsidR="00314F86">
        <w:t> ust. </w:t>
      </w:r>
      <w:r w:rsidRPr="00EE24BC">
        <w:t xml:space="preserve">12, mając na względzie zapewnienie sprawności postępowania prowadzonego przez organy Państwowej </w:t>
      </w:r>
      <w:r w:rsidR="00E77D3F">
        <w:br/>
      </w:r>
      <w:r w:rsidRPr="00EE24BC">
        <w:t>Inspekcji Sanitarnej.”;</w:t>
      </w:r>
    </w:p>
    <w:p w:rsidR="00EE24BC" w:rsidRPr="00EE24BC" w:rsidRDefault="00EE24BC" w:rsidP="00314F86">
      <w:pPr>
        <w:pStyle w:val="PKTpunkt"/>
        <w:keepNext/>
      </w:pPr>
      <w:r w:rsidRPr="00EE24BC">
        <w:t>27)</w:t>
      </w:r>
      <w:r w:rsidRPr="00EE24BC">
        <w:tab/>
        <w:t xml:space="preserve">w rozdziale </w:t>
      </w:r>
      <w:r w:rsidR="00314F86" w:rsidRPr="00EE24BC">
        <w:t>5</w:t>
      </w:r>
      <w:r w:rsidR="00314F86">
        <w:t> </w:t>
      </w:r>
      <w:r w:rsidRPr="00EE24BC">
        <w:t>po</w:t>
      </w:r>
      <w:r w:rsidR="00314F86">
        <w:t xml:space="preserve"> art. </w:t>
      </w:r>
      <w:r w:rsidRPr="00EE24BC">
        <w:t>44c dodaje się</w:t>
      </w:r>
      <w:r w:rsidR="00314F86">
        <w:t xml:space="preserve"> art. </w:t>
      </w:r>
      <w:r w:rsidRPr="00EE24BC">
        <w:t>44d</w:t>
      </w:r>
      <w:r w:rsidR="00314F86" w:rsidRPr="00EE24BC">
        <w:t xml:space="preserve"> w</w:t>
      </w:r>
      <w:r w:rsidR="00314F86">
        <w:t> </w:t>
      </w:r>
      <w:r w:rsidRPr="00EE24BC">
        <w:t>brzmieniu:</w:t>
      </w:r>
    </w:p>
    <w:p w:rsidR="00EE24BC" w:rsidRPr="00EE24BC" w:rsidRDefault="00EE24BC" w:rsidP="00EE24BC">
      <w:pPr>
        <w:pStyle w:val="ZARTzmartartykuempunktem"/>
      </w:pPr>
      <w:r w:rsidRPr="00EE24BC">
        <w:t>„Art. 44d. 1.</w:t>
      </w:r>
      <w:r w:rsidR="00314F86" w:rsidRPr="00EE24BC">
        <w:t xml:space="preserve"> W</w:t>
      </w:r>
      <w:r w:rsidR="00314F86">
        <w:t> </w:t>
      </w:r>
      <w:r w:rsidRPr="00EE24BC">
        <w:t>przypadku stwierdzenia przywozu na terytorium Rzeczypospolitej Polskiej produktu, co do którego zachodzi uzasadnione podejrzenie, że może być on środkiem zastępczym lub nową substancją psychoakty</w:t>
      </w:r>
      <w:r w:rsidRPr="00EE24BC">
        <w:t>w</w:t>
      </w:r>
      <w:r w:rsidRPr="00EE24BC">
        <w:t>ną, organ celny zajmuje przesyłkę tego produktu na czas niezbędny do ustalenia, czy jest on środkiem zastępczym lub nową substancją psychoaktywną, nie dłuższy jednak niż 1</w:t>
      </w:r>
      <w:r w:rsidR="00314F86" w:rsidRPr="00EE24BC">
        <w:t>8</w:t>
      </w:r>
      <w:r w:rsidR="00314F86">
        <w:t> </w:t>
      </w:r>
      <w:r w:rsidRPr="00EE24BC">
        <w:t>miesięcy.</w:t>
      </w:r>
    </w:p>
    <w:p w:rsidR="00EE24BC" w:rsidRPr="00EE24BC" w:rsidRDefault="00EE24BC" w:rsidP="00E77D3F">
      <w:pPr>
        <w:pStyle w:val="ZUSTzmustartykuempunktem"/>
        <w:spacing w:before="60"/>
        <w:ind w:firstLine="482"/>
      </w:pPr>
      <w:r w:rsidRPr="00EE24BC">
        <w:t>2.</w:t>
      </w:r>
      <w:r w:rsidR="00314F86" w:rsidRPr="00EE24BC">
        <w:t xml:space="preserve"> W</w:t>
      </w:r>
      <w:r w:rsidR="00314F86">
        <w:t> </w:t>
      </w:r>
      <w:r w:rsidRPr="00EE24BC">
        <w:t>przypadku konieczności przeprowadzenia badań produktu,</w:t>
      </w:r>
      <w:r w:rsidR="00314F86" w:rsidRPr="00EE24BC">
        <w:t xml:space="preserve"> o</w:t>
      </w:r>
      <w:r w:rsidR="00314F86">
        <w:t> </w:t>
      </w:r>
      <w:r w:rsidRPr="00EE24BC">
        <w:t>którym mowa</w:t>
      </w:r>
      <w:r w:rsidR="00314F86" w:rsidRPr="00EE24BC">
        <w:t xml:space="preserve"> w</w:t>
      </w:r>
      <w:r w:rsidR="00314F86">
        <w:t> ust. </w:t>
      </w:r>
      <w:r w:rsidRPr="00EE24BC">
        <w:t>1, mających na celu ustalenie, czy jest on środkiem zastępczym lub nową substancją psychoaktywną przeprowadzają je podmioty,</w:t>
      </w:r>
      <w:r w:rsidR="00314F86" w:rsidRPr="00EE24BC">
        <w:t xml:space="preserve"> o</w:t>
      </w:r>
      <w:r w:rsidR="00314F86">
        <w:t> </w:t>
      </w:r>
      <w:r w:rsidRPr="00EE24BC">
        <w:t>których mowa</w:t>
      </w:r>
      <w:r w:rsidR="00314F86" w:rsidRPr="00EE24BC">
        <w:t xml:space="preserve"> w</w:t>
      </w:r>
      <w:r w:rsidR="00314F86">
        <w:t> art. </w:t>
      </w:r>
      <w:r w:rsidRPr="00EE24BC">
        <w:t>44c</w:t>
      </w:r>
      <w:r w:rsidR="00314F86">
        <w:t xml:space="preserve"> ust. </w:t>
      </w:r>
      <w:r w:rsidRPr="00EE24BC">
        <w:t>12.</w:t>
      </w:r>
    </w:p>
    <w:p w:rsidR="00EE24BC" w:rsidRPr="00EE24BC" w:rsidRDefault="00EE24BC" w:rsidP="00E77D3F">
      <w:pPr>
        <w:pStyle w:val="ZUSTzmustartykuempunktem"/>
        <w:spacing w:before="60"/>
        <w:ind w:firstLine="482"/>
      </w:pPr>
      <w:r w:rsidRPr="00EE24BC">
        <w:t>3. Jeżeli</w:t>
      </w:r>
      <w:r w:rsidR="00314F86" w:rsidRPr="00EE24BC">
        <w:t xml:space="preserve"> w</w:t>
      </w:r>
      <w:r w:rsidR="00314F86">
        <w:t> </w:t>
      </w:r>
      <w:r w:rsidRPr="00EE24BC">
        <w:t>wyniku przeprowadzonych badań zostanie stwierdzone, że badany produkt jest środkiem zastę</w:t>
      </w:r>
      <w:r w:rsidRPr="00EE24BC">
        <w:t>p</w:t>
      </w:r>
      <w:r w:rsidRPr="00EE24BC">
        <w:t>czym albo nową substancją psychoaktywną, organ Służby Celnej występuje</w:t>
      </w:r>
      <w:r w:rsidR="00314F86" w:rsidRPr="00EE24BC">
        <w:t xml:space="preserve"> o</w:t>
      </w:r>
      <w:r w:rsidR="00314F86">
        <w:t> </w:t>
      </w:r>
      <w:r w:rsidRPr="00EE24BC">
        <w:t>orzeczenie jego przepadku na rzecz Skarbu Państwa.</w:t>
      </w:r>
    </w:p>
    <w:p w:rsidR="00EE24BC" w:rsidRPr="00EE24BC" w:rsidRDefault="00EE24BC" w:rsidP="00E77D3F">
      <w:pPr>
        <w:pStyle w:val="ZUSTzmustartykuempunktem"/>
        <w:spacing w:before="60"/>
        <w:ind w:firstLine="482"/>
      </w:pPr>
      <w:r w:rsidRPr="00EE24BC">
        <w:t>4.</w:t>
      </w:r>
      <w:r w:rsidR="00314F86" w:rsidRPr="00EE24BC">
        <w:t xml:space="preserve"> O</w:t>
      </w:r>
      <w:r w:rsidR="00314F86">
        <w:t> </w:t>
      </w:r>
      <w:r w:rsidRPr="00EE24BC">
        <w:t>przepadku produktu będącego środkiem zastępczym albo nową substancją psychoaktywną na rzecz Ska</w:t>
      </w:r>
      <w:r w:rsidRPr="00EE24BC">
        <w:t>r</w:t>
      </w:r>
      <w:r w:rsidRPr="00EE24BC">
        <w:t>bu Państwa orzeka, na wniosek organu celnego, sąd, stosując przepisy Kodeksu postępowania cywilnego.</w:t>
      </w:r>
    </w:p>
    <w:p w:rsidR="00EE24BC" w:rsidRPr="00EE24BC" w:rsidRDefault="00EE24BC" w:rsidP="00E77D3F">
      <w:pPr>
        <w:pStyle w:val="ZUSTzmustartykuempunktem"/>
        <w:spacing w:before="60"/>
        <w:ind w:firstLine="482"/>
      </w:pPr>
      <w:r w:rsidRPr="00EE24BC">
        <w:t>5. Produkt będący środkiem zastępczym albo nową substancją psychoaktywną, którego przepadek orzeczono, podlega zniszczeniu.</w:t>
      </w:r>
    </w:p>
    <w:p w:rsidR="00EE24BC" w:rsidRPr="00EE24BC" w:rsidRDefault="00EE24BC" w:rsidP="00E77D3F">
      <w:pPr>
        <w:pStyle w:val="ZUSTzmustartykuempunktem"/>
        <w:spacing w:before="60"/>
        <w:ind w:firstLine="482"/>
      </w:pPr>
      <w:r w:rsidRPr="00EE24BC">
        <w:t>6. Jeżeli podmiot dokonujący przywozu jest nieznany, produkt będący środkiem zastępczym albo nową su</w:t>
      </w:r>
      <w:r w:rsidRPr="00EE24BC">
        <w:t>b</w:t>
      </w:r>
      <w:r w:rsidRPr="00EE24BC">
        <w:t>stancją psychoaktywną podlega zniszczeniu bez konieczności występowania do sądu</w:t>
      </w:r>
      <w:r w:rsidR="00314F86" w:rsidRPr="00EE24BC">
        <w:t xml:space="preserve"> o</w:t>
      </w:r>
      <w:r w:rsidR="00314F86">
        <w:t> </w:t>
      </w:r>
      <w:r w:rsidRPr="00EE24BC">
        <w:t>przepadek na rzecz Skarbu Państwa.</w:t>
      </w:r>
    </w:p>
    <w:p w:rsidR="00EE24BC" w:rsidRPr="00EE24BC" w:rsidRDefault="00EE24BC" w:rsidP="00E77D3F">
      <w:pPr>
        <w:pStyle w:val="ZUSTzmustartykuempunktem"/>
        <w:spacing w:before="60"/>
        <w:ind w:firstLine="482"/>
      </w:pPr>
      <w:r w:rsidRPr="00EE24BC">
        <w:t>7. Koszty badań, przechowywania</w:t>
      </w:r>
      <w:r w:rsidR="00314F86" w:rsidRPr="00EE24BC">
        <w:t xml:space="preserve"> i</w:t>
      </w:r>
      <w:r w:rsidR="00314F86">
        <w:t> </w:t>
      </w:r>
      <w:r w:rsidRPr="00EE24BC">
        <w:t>zniszczenia produktu będącego środkiem zastępczym albo nową substancją psychoaktywną ponosi podmiot dokonujący przywozu.</w:t>
      </w:r>
      <w:r w:rsidR="00314F86" w:rsidRPr="00EE24BC">
        <w:t xml:space="preserve"> W</w:t>
      </w:r>
      <w:r w:rsidR="00314F86">
        <w:t> </w:t>
      </w:r>
      <w:r w:rsidRPr="00EE24BC">
        <w:t>przypadku niemożności ustalenia podmiotu dokonującego przywozu produktu będącego środkiem zastępczym albo nową substancją psychoaktywną, koszty badań, przech</w:t>
      </w:r>
      <w:r w:rsidRPr="00EE24BC">
        <w:t>o</w:t>
      </w:r>
      <w:r w:rsidRPr="00EE24BC">
        <w:t>wywania</w:t>
      </w:r>
      <w:r w:rsidR="00314F86" w:rsidRPr="00EE24BC">
        <w:t xml:space="preserve"> i</w:t>
      </w:r>
      <w:r w:rsidR="00314F86">
        <w:t> </w:t>
      </w:r>
      <w:r w:rsidRPr="00EE24BC">
        <w:t>zniszczenia są finansowane</w:t>
      </w:r>
      <w:r w:rsidR="00314F86" w:rsidRPr="00EE24BC">
        <w:t xml:space="preserve"> z</w:t>
      </w:r>
      <w:r w:rsidR="00314F86">
        <w:t> </w:t>
      </w:r>
      <w:r w:rsidRPr="00EE24BC">
        <w:t>budżetu państwa,</w:t>
      </w:r>
      <w:r w:rsidR="00314F86" w:rsidRPr="00EE24BC">
        <w:t xml:space="preserve"> z</w:t>
      </w:r>
      <w:r w:rsidR="00314F86">
        <w:t> </w:t>
      </w:r>
      <w:r w:rsidRPr="00EE24BC">
        <w:t>części pozostającej</w:t>
      </w:r>
      <w:r w:rsidR="00314F86" w:rsidRPr="00EE24BC">
        <w:t xml:space="preserve"> w</w:t>
      </w:r>
      <w:r w:rsidR="00314F86">
        <w:t> </w:t>
      </w:r>
      <w:r w:rsidRPr="00EE24BC">
        <w:t>dyspozycji izb celnych</w:t>
      </w:r>
      <w:r w:rsidR="00314F86" w:rsidRPr="00EE24BC">
        <w:t xml:space="preserve"> i</w:t>
      </w:r>
      <w:r w:rsidR="00314F86">
        <w:t> </w:t>
      </w:r>
      <w:r w:rsidRPr="00EE24BC">
        <w:t>urzędów celnych.”;</w:t>
      </w:r>
    </w:p>
    <w:p w:rsidR="00EE24BC" w:rsidRPr="00EE24BC" w:rsidRDefault="00EE24BC" w:rsidP="00314F86">
      <w:pPr>
        <w:pStyle w:val="PKTpunkt"/>
        <w:keepNext/>
      </w:pPr>
      <w:r w:rsidRPr="00EE24BC">
        <w:t>28)</w:t>
      </w:r>
      <w:r w:rsidRPr="00EE24BC">
        <w:tab/>
        <w:t>w</w:t>
      </w:r>
      <w:r w:rsidR="00314F86">
        <w:t xml:space="preserve"> art. </w:t>
      </w:r>
      <w:r w:rsidRPr="00EE24BC">
        <w:t>46:</w:t>
      </w:r>
    </w:p>
    <w:p w:rsidR="00EE24BC" w:rsidRPr="00EE24BC" w:rsidRDefault="00EE24BC" w:rsidP="00314F86">
      <w:pPr>
        <w:pStyle w:val="LITlitera"/>
        <w:keepNext/>
      </w:pPr>
      <w:r w:rsidRPr="00EE24BC">
        <w:t>a)</w:t>
      </w:r>
      <w:r w:rsidRPr="00EE24BC">
        <w:tab/>
        <w:t>w</w:t>
      </w:r>
      <w:r w:rsidR="00314F86">
        <w:t xml:space="preserve"> ust. </w:t>
      </w:r>
      <w:r w:rsidRPr="00EE24BC">
        <w:t>2:</w:t>
      </w:r>
    </w:p>
    <w:p w:rsidR="00EE24BC" w:rsidRPr="00EE24BC" w:rsidRDefault="00EE24BC" w:rsidP="00314F86">
      <w:pPr>
        <w:pStyle w:val="TIRtiret"/>
        <w:keepNext/>
      </w:pPr>
      <w:r w:rsidRPr="00EE24BC">
        <w:t>–</w:t>
      </w:r>
      <w:r w:rsidRPr="00EE24BC">
        <w:tab/>
        <w:t xml:space="preserve">pkt </w:t>
      </w:r>
      <w:r w:rsidR="00314F86" w:rsidRPr="00EE24BC">
        <w:t>1</w:t>
      </w:r>
      <w:r w:rsidR="00314F86">
        <w:t xml:space="preserve"> i </w:t>
      </w:r>
      <w:r w:rsidR="00314F86" w:rsidRPr="00EE24BC">
        <w:t>2</w:t>
      </w:r>
      <w:r w:rsidR="00314F86">
        <w:t> </w:t>
      </w:r>
      <w:r w:rsidRPr="00EE24BC">
        <w:t>otrzymują brzmienie:</w:t>
      </w:r>
    </w:p>
    <w:p w:rsidR="00EE24BC" w:rsidRPr="00EE24BC" w:rsidRDefault="00EE24BC" w:rsidP="00E77D3F">
      <w:pPr>
        <w:pStyle w:val="ZTIRPKTzmpkttiret"/>
        <w:spacing w:before="40"/>
        <w:ind w:left="1542" w:hanging="482"/>
      </w:pPr>
      <w:r w:rsidRPr="00EE24BC">
        <w:t>„1)</w:t>
      </w:r>
      <w:r w:rsidRPr="00EE24BC">
        <w:tab/>
        <w:t>umowy kontraktacji, zawartej</w:t>
      </w:r>
      <w:r w:rsidR="00314F86" w:rsidRPr="00EE24BC">
        <w:t xml:space="preserve"> z</w:t>
      </w:r>
      <w:r w:rsidR="00314F86">
        <w:t> </w:t>
      </w:r>
      <w:r w:rsidRPr="00EE24BC">
        <w:t>podmiotem posiadającym zezwolenie marszałka województwa na pr</w:t>
      </w:r>
      <w:r w:rsidRPr="00EE24BC">
        <w:t>o</w:t>
      </w:r>
      <w:r w:rsidRPr="00EE24BC">
        <w:t>wadzenie działalności</w:t>
      </w:r>
      <w:r w:rsidR="00314F86" w:rsidRPr="00EE24BC">
        <w:t xml:space="preserve"> w</w:t>
      </w:r>
      <w:r w:rsidR="00314F86">
        <w:t> </w:t>
      </w:r>
      <w:r w:rsidRPr="00EE24BC">
        <w:t>zakresie skupu konopi włóknistych, lub</w:t>
      </w:r>
    </w:p>
    <w:p w:rsidR="00EE24BC" w:rsidRPr="00EE24BC" w:rsidRDefault="00EE24BC" w:rsidP="00E77D3F">
      <w:pPr>
        <w:pStyle w:val="ZTIRPKTzmpkttiret"/>
        <w:spacing w:before="40"/>
        <w:ind w:left="1542" w:hanging="482"/>
      </w:pPr>
      <w:r w:rsidRPr="00EE24BC">
        <w:t>2)</w:t>
      </w:r>
      <w:r w:rsidRPr="00EE24BC">
        <w:tab/>
        <w:t>zobowiązania do przetworzenia konopi włóknistych we własnym zakresie na cele określone</w:t>
      </w:r>
      <w:r w:rsidR="00314F86" w:rsidRPr="00EE24BC">
        <w:t xml:space="preserve"> w</w:t>
      </w:r>
      <w:r w:rsidR="00314F86">
        <w:t> art. </w:t>
      </w:r>
      <w:r w:rsidRPr="00EE24BC">
        <w:t>4</w:t>
      </w:r>
      <w:r w:rsidR="00314F86" w:rsidRPr="00EE24BC">
        <w:t>5</w:t>
      </w:r>
      <w:r w:rsidR="00314F86">
        <w:t xml:space="preserve"> ust. </w:t>
      </w:r>
      <w:r w:rsidRPr="00EE24BC">
        <w:t>3, składanego do marszałka województwa właściwego dla miejsca położenia uprawy,</w:t>
      </w:r>
      <w:r w:rsidR="00314F86" w:rsidRPr="00EE24BC">
        <w:t xml:space="preserve"> w</w:t>
      </w:r>
      <w:r w:rsidR="00314F86">
        <w:t> </w:t>
      </w:r>
      <w:r w:rsidRPr="00EE24BC">
        <w:t>terminie do 1</w:t>
      </w:r>
      <w:r w:rsidR="00314F86" w:rsidRPr="00EE24BC">
        <w:t>4</w:t>
      </w:r>
      <w:r w:rsidR="00314F86">
        <w:t> </w:t>
      </w:r>
      <w:r w:rsidRPr="00EE24BC">
        <w:t>dni po dokonaniu ich wysiewu.”,</w:t>
      </w:r>
    </w:p>
    <w:p w:rsidR="00EE24BC" w:rsidRPr="00EE24BC" w:rsidRDefault="00EE24BC" w:rsidP="00EE24BC">
      <w:pPr>
        <w:pStyle w:val="TIRtiret"/>
      </w:pPr>
      <w:r w:rsidRPr="00EE24BC">
        <w:t>–</w:t>
      </w:r>
      <w:r w:rsidRPr="00EE24BC">
        <w:tab/>
        <w:t>uchyla się</w:t>
      </w:r>
      <w:r w:rsidR="00314F86">
        <w:t xml:space="preserve"> pkt </w:t>
      </w:r>
      <w:r w:rsidR="00314F86" w:rsidRPr="00EE24BC">
        <w:t>3</w:t>
      </w:r>
      <w:r w:rsidR="00314F86">
        <w:t xml:space="preserve"> i </w:t>
      </w:r>
      <w:r w:rsidRPr="00EE24BC">
        <w:t>4,</w:t>
      </w:r>
    </w:p>
    <w:p w:rsidR="00EE24BC" w:rsidRPr="00EE24BC" w:rsidRDefault="00EE24BC" w:rsidP="00314F86">
      <w:pPr>
        <w:pStyle w:val="LITlitera"/>
        <w:keepNext/>
      </w:pPr>
      <w:r w:rsidRPr="00EE24BC">
        <w:t>b)</w:t>
      </w:r>
      <w:r w:rsidRPr="00EE24BC">
        <w:tab/>
        <w:t>w</w:t>
      </w:r>
      <w:r w:rsidR="00314F86">
        <w:t xml:space="preserve"> ust. </w:t>
      </w:r>
      <w:r w:rsidR="00314F86" w:rsidRPr="00EE24BC">
        <w:t>4</w:t>
      </w:r>
      <w:r w:rsidR="00314F86">
        <w:t xml:space="preserve"> pkt </w:t>
      </w:r>
      <w:r w:rsidR="00314F86" w:rsidRPr="00EE24BC">
        <w:t>2</w:t>
      </w:r>
      <w:r w:rsidR="00314F86">
        <w:t> </w:t>
      </w:r>
      <w:r w:rsidRPr="00EE24BC">
        <w:t>otrzymuje brzmienie:</w:t>
      </w:r>
    </w:p>
    <w:p w:rsidR="00EE24BC" w:rsidRPr="00EE24BC" w:rsidRDefault="00EE24BC" w:rsidP="00EE24BC">
      <w:pPr>
        <w:pStyle w:val="ZLITPKTzmpktliter"/>
      </w:pPr>
      <w:r w:rsidRPr="00EE24BC">
        <w:t>„2)</w:t>
      </w:r>
      <w:r w:rsidRPr="00EE24BC">
        <w:tab/>
        <w:t>konopi włóknistych na podstawie umowy,</w:t>
      </w:r>
      <w:r w:rsidR="00314F86" w:rsidRPr="00EE24BC">
        <w:t xml:space="preserve"> o</w:t>
      </w:r>
      <w:r w:rsidR="00314F86">
        <w:t> </w:t>
      </w:r>
      <w:r w:rsidRPr="00EE24BC">
        <w:t>której mowa</w:t>
      </w:r>
      <w:r w:rsidR="00314F86" w:rsidRPr="00EE24BC">
        <w:t xml:space="preserve"> w</w:t>
      </w:r>
      <w:r w:rsidR="00314F86">
        <w:t> ust. </w:t>
      </w:r>
      <w:r w:rsidR="00314F86" w:rsidRPr="00EE24BC">
        <w:t>2</w:t>
      </w:r>
      <w:r w:rsidR="00314F86">
        <w:t xml:space="preserve"> pkt </w:t>
      </w:r>
      <w:r w:rsidRPr="00EE24BC">
        <w:t>1”,</w:t>
      </w:r>
    </w:p>
    <w:p w:rsidR="00EE24BC" w:rsidRPr="00EE24BC" w:rsidRDefault="00EE24BC" w:rsidP="00314F86">
      <w:pPr>
        <w:pStyle w:val="LITlitera"/>
        <w:keepNext/>
      </w:pPr>
      <w:r w:rsidRPr="00EE24BC">
        <w:t>c)</w:t>
      </w:r>
      <w:r w:rsidRPr="00EE24BC">
        <w:tab/>
        <w:t>w</w:t>
      </w:r>
      <w:r w:rsidR="00314F86">
        <w:t xml:space="preserve"> ust. </w:t>
      </w:r>
      <w:r w:rsidR="00314F86" w:rsidRPr="00EE24BC">
        <w:t>5</w:t>
      </w:r>
      <w:r w:rsidR="00314F86">
        <w:t xml:space="preserve"> pkt </w:t>
      </w:r>
      <w:r w:rsidR="00314F86" w:rsidRPr="00EE24BC">
        <w:t>2</w:t>
      </w:r>
      <w:r w:rsidR="00314F86">
        <w:t> </w:t>
      </w:r>
      <w:r w:rsidRPr="00EE24BC">
        <w:t>otrzymuje brzmienie:</w:t>
      </w:r>
    </w:p>
    <w:p w:rsidR="00EE24BC" w:rsidRPr="00EE24BC" w:rsidRDefault="00EE24BC" w:rsidP="00EE24BC">
      <w:pPr>
        <w:pStyle w:val="ZLITPKTzmpktliter"/>
      </w:pPr>
      <w:r w:rsidRPr="00EE24BC">
        <w:t>„2)</w:t>
      </w:r>
      <w:r w:rsidRPr="00EE24BC">
        <w:tab/>
        <w:t>numer identyfikacji podatkowej (NIP) podmiotu albo numer identyfikacyjny</w:t>
      </w:r>
      <w:r w:rsidR="00314F86" w:rsidRPr="00EE24BC">
        <w:t xml:space="preserve"> w</w:t>
      </w:r>
      <w:r w:rsidR="00314F86">
        <w:t> </w:t>
      </w:r>
      <w:r w:rsidRPr="00EE24BC">
        <w:t>krajowym rejestrze urz</w:t>
      </w:r>
      <w:r w:rsidRPr="00EE24BC">
        <w:t>ę</w:t>
      </w:r>
      <w:r w:rsidRPr="00EE24BC">
        <w:t>dowym podmiotów gospodarki narodowej (REGON), jeżeli został nadany,</w:t>
      </w:r>
      <w:r w:rsidR="00314F86" w:rsidRPr="00EE24BC">
        <w:t xml:space="preserve"> a</w:t>
      </w:r>
      <w:r w:rsidR="00314F86">
        <w:t> </w:t>
      </w:r>
      <w:r w:rsidR="00314F86" w:rsidRPr="00EE24BC">
        <w:t>w</w:t>
      </w:r>
      <w:r w:rsidR="00314F86">
        <w:t> </w:t>
      </w:r>
      <w:r w:rsidRPr="00EE24BC">
        <w:t>przypadku osoby fizycznej również numer ewidencyjny powszechnego elektronicznego systemu ewidencji ludności (PESEL), jeżeli został nadany;”,</w:t>
      </w:r>
    </w:p>
    <w:p w:rsidR="00EE24BC" w:rsidRPr="00EE24BC" w:rsidRDefault="00EE24BC" w:rsidP="00EE24BC">
      <w:pPr>
        <w:pStyle w:val="LITlitera"/>
      </w:pPr>
      <w:r w:rsidRPr="00EE24BC">
        <w:t>d)</w:t>
      </w:r>
      <w:r w:rsidRPr="00EE24BC">
        <w:tab/>
        <w:t>w</w:t>
      </w:r>
      <w:r w:rsidR="00314F86">
        <w:t xml:space="preserve"> ust. </w:t>
      </w:r>
      <w:r w:rsidR="00314F86" w:rsidRPr="00EE24BC">
        <w:t>6</w:t>
      </w:r>
      <w:r w:rsidR="00314F86">
        <w:t> </w:t>
      </w:r>
      <w:r w:rsidRPr="00EE24BC">
        <w:t>uchyla się</w:t>
      </w:r>
      <w:r w:rsidR="00314F86">
        <w:t xml:space="preserve"> pkt </w:t>
      </w:r>
      <w:r w:rsidRPr="00EE24BC">
        <w:t>2;</w:t>
      </w:r>
    </w:p>
    <w:p w:rsidR="00EE24BC" w:rsidRPr="00EE24BC" w:rsidRDefault="00EE24BC" w:rsidP="00314F86">
      <w:pPr>
        <w:pStyle w:val="PKTpunkt"/>
        <w:keepNext/>
      </w:pPr>
      <w:r w:rsidRPr="00EE24BC">
        <w:t>29)</w:t>
      </w:r>
      <w:r w:rsidRPr="00EE24BC">
        <w:tab/>
        <w:t>w</w:t>
      </w:r>
      <w:r w:rsidR="00314F86">
        <w:t xml:space="preserve"> art. </w:t>
      </w:r>
      <w:r w:rsidRPr="00EE24BC">
        <w:t>47:</w:t>
      </w:r>
    </w:p>
    <w:p w:rsidR="00EE24BC" w:rsidRPr="00EE24BC" w:rsidRDefault="00EE24BC" w:rsidP="00EE24BC">
      <w:pPr>
        <w:pStyle w:val="LITlitera"/>
      </w:pPr>
      <w:r w:rsidRPr="00EE24BC">
        <w:t>a)</w:t>
      </w:r>
      <w:r w:rsidRPr="00EE24BC">
        <w:tab/>
        <w:t>w</w:t>
      </w:r>
      <w:r w:rsidR="00314F86">
        <w:t xml:space="preserve"> ust. </w:t>
      </w:r>
      <w:r w:rsidR="00314F86" w:rsidRPr="00EE24BC">
        <w:t>2</w:t>
      </w:r>
      <w:r w:rsidR="00314F86">
        <w:t> </w:t>
      </w:r>
      <w:r w:rsidRPr="00EE24BC">
        <w:t>uchyla się</w:t>
      </w:r>
      <w:r w:rsidR="00314F86">
        <w:t xml:space="preserve"> pkt </w:t>
      </w:r>
      <w:r w:rsidRPr="00EE24BC">
        <w:t>3,</w:t>
      </w:r>
    </w:p>
    <w:p w:rsidR="00EE24BC" w:rsidRPr="00EE24BC" w:rsidRDefault="00EE24BC" w:rsidP="00314F86">
      <w:pPr>
        <w:pStyle w:val="LITlitera"/>
        <w:keepNext/>
      </w:pPr>
      <w:r w:rsidRPr="00EE24BC">
        <w:t>b)</w:t>
      </w:r>
      <w:r w:rsidRPr="00EE24BC">
        <w:tab/>
        <w:t>po</w:t>
      </w:r>
      <w:r w:rsidR="00314F86">
        <w:t xml:space="preserve"> ust. </w:t>
      </w:r>
      <w:r w:rsidR="00314F86" w:rsidRPr="00EE24BC">
        <w:t>3</w:t>
      </w:r>
      <w:r w:rsidR="00314F86">
        <w:t> </w:t>
      </w:r>
      <w:r w:rsidRPr="00EE24BC">
        <w:t>dodaje się</w:t>
      </w:r>
      <w:r w:rsidR="00314F86">
        <w:t xml:space="preserve"> ust. </w:t>
      </w:r>
      <w:r w:rsidRPr="00EE24BC">
        <w:t>3a</w:t>
      </w:r>
      <w:r w:rsidR="00314F86" w:rsidRPr="00EE24BC">
        <w:t xml:space="preserve"> i</w:t>
      </w:r>
      <w:r w:rsidR="00314F86">
        <w:t> </w:t>
      </w:r>
      <w:r w:rsidRPr="00EE24BC">
        <w:t>3b</w:t>
      </w:r>
      <w:r w:rsidR="00314F86" w:rsidRPr="00EE24BC">
        <w:t xml:space="preserve"> w</w:t>
      </w:r>
      <w:r w:rsidR="00314F86">
        <w:t> </w:t>
      </w:r>
      <w:r w:rsidRPr="00EE24BC">
        <w:t>brzmieniu:</w:t>
      </w:r>
    </w:p>
    <w:p w:rsidR="00EE24BC" w:rsidRPr="00EE24BC" w:rsidRDefault="00EE24BC" w:rsidP="00EE24BC">
      <w:pPr>
        <w:pStyle w:val="ZLITUSTzmustliter"/>
      </w:pPr>
      <w:r w:rsidRPr="00EE24BC">
        <w:t>„3a. Do wniosku,</w:t>
      </w:r>
      <w:r w:rsidR="00314F86" w:rsidRPr="00EE24BC">
        <w:t xml:space="preserve"> o</w:t>
      </w:r>
      <w:r w:rsidR="00314F86">
        <w:t> </w:t>
      </w:r>
      <w:r w:rsidRPr="00EE24BC">
        <w:t>którym mowa</w:t>
      </w:r>
      <w:r w:rsidR="00314F86" w:rsidRPr="00EE24BC">
        <w:t xml:space="preserve"> w</w:t>
      </w:r>
      <w:r w:rsidR="00314F86">
        <w:t> ust. </w:t>
      </w:r>
      <w:r w:rsidRPr="00EE24BC">
        <w:t>2,</w:t>
      </w:r>
      <w:r w:rsidR="00314F86" w:rsidRPr="00EE24BC">
        <w:t xml:space="preserve"> w</w:t>
      </w:r>
      <w:r w:rsidR="00314F86">
        <w:t> </w:t>
      </w:r>
      <w:r w:rsidRPr="00EE24BC">
        <w:t>przypadku samodzielnego przetwarzania konopi włóknistych</w:t>
      </w:r>
      <w:r w:rsidR="00314F86" w:rsidRPr="00EE24BC">
        <w:t xml:space="preserve"> z</w:t>
      </w:r>
      <w:r w:rsidR="00314F86">
        <w:t> </w:t>
      </w:r>
      <w:r w:rsidRPr="00EE24BC">
        <w:t>własnych upraw, dołącza się zobowiązanie do przetworzenia konopi włóknistych we własnym zakresie na cele określone</w:t>
      </w:r>
      <w:r w:rsidR="00314F86" w:rsidRPr="00EE24BC">
        <w:t xml:space="preserve"> w</w:t>
      </w:r>
      <w:r w:rsidR="00314F86">
        <w:t> art. </w:t>
      </w:r>
      <w:r w:rsidRPr="00EE24BC">
        <w:t>4</w:t>
      </w:r>
      <w:r w:rsidR="00314F86" w:rsidRPr="00EE24BC">
        <w:t>5</w:t>
      </w:r>
      <w:r w:rsidR="00314F86">
        <w:t xml:space="preserve"> ust. </w:t>
      </w:r>
      <w:r w:rsidRPr="00EE24BC">
        <w:t>3.</w:t>
      </w:r>
    </w:p>
    <w:p w:rsidR="00EE24BC" w:rsidRPr="00EE24BC" w:rsidRDefault="00EE24BC" w:rsidP="00314F86">
      <w:pPr>
        <w:pStyle w:val="ZLITUSTzmustliter"/>
        <w:keepNext/>
      </w:pPr>
      <w:r w:rsidRPr="00EE24BC">
        <w:t>3b. Zobowiązanie,</w:t>
      </w:r>
      <w:r w:rsidR="00314F86" w:rsidRPr="00EE24BC">
        <w:t xml:space="preserve"> o</w:t>
      </w:r>
      <w:r w:rsidR="00314F86">
        <w:t> </w:t>
      </w:r>
      <w:r w:rsidRPr="00EE24BC">
        <w:t>którym mowa</w:t>
      </w:r>
      <w:r w:rsidR="00314F86" w:rsidRPr="00EE24BC">
        <w:t xml:space="preserve"> w</w:t>
      </w:r>
      <w:r w:rsidR="00314F86">
        <w:t> ust. </w:t>
      </w:r>
      <w:r w:rsidRPr="00EE24BC">
        <w:t>3a, zawiera:</w:t>
      </w:r>
    </w:p>
    <w:p w:rsidR="00EE24BC" w:rsidRPr="00EE24BC" w:rsidRDefault="00EE24BC" w:rsidP="00EE24BC">
      <w:pPr>
        <w:pStyle w:val="ZLITPKTzmpktliter"/>
      </w:pPr>
      <w:r w:rsidRPr="00EE24BC">
        <w:t>1)</w:t>
      </w:r>
      <w:r w:rsidRPr="00EE24BC">
        <w:tab/>
        <w:t>imię, nazwisko, miejsce zamieszkania</w:t>
      </w:r>
      <w:r w:rsidR="00314F86" w:rsidRPr="00EE24BC">
        <w:t xml:space="preserve"> i</w:t>
      </w:r>
      <w:r w:rsidR="00314F86">
        <w:t> </w:t>
      </w:r>
      <w:r w:rsidRPr="00EE24BC">
        <w:t>adres albo nazwę firmy, siedzibę</w:t>
      </w:r>
      <w:r w:rsidR="00314F86" w:rsidRPr="00EE24BC">
        <w:t xml:space="preserve"> i</w:t>
      </w:r>
      <w:r w:rsidR="00314F86">
        <w:t> </w:t>
      </w:r>
      <w:r w:rsidRPr="00EE24BC">
        <w:t>adres producenta konopi włó</w:t>
      </w:r>
      <w:r w:rsidRPr="00EE24BC">
        <w:t>k</w:t>
      </w:r>
      <w:r w:rsidRPr="00EE24BC">
        <w:t>nistych;</w:t>
      </w:r>
    </w:p>
    <w:p w:rsidR="00EE24BC" w:rsidRPr="00EE24BC" w:rsidRDefault="00EE24BC" w:rsidP="00EE24BC">
      <w:pPr>
        <w:pStyle w:val="ZLITPKTzmpktliter"/>
      </w:pPr>
      <w:r w:rsidRPr="00EE24BC">
        <w:t>2)</w:t>
      </w:r>
      <w:r w:rsidRPr="00EE24BC">
        <w:tab/>
        <w:t>numer identyfikacji podatkowej (NIP) podmiotu albo numer identyfikacyjny</w:t>
      </w:r>
      <w:r w:rsidR="00314F86" w:rsidRPr="00EE24BC">
        <w:t xml:space="preserve"> w</w:t>
      </w:r>
      <w:r w:rsidR="00314F86">
        <w:t> </w:t>
      </w:r>
      <w:r w:rsidRPr="00EE24BC">
        <w:t>krajowym rejestrze urz</w:t>
      </w:r>
      <w:r w:rsidRPr="00EE24BC">
        <w:t>ę</w:t>
      </w:r>
      <w:r w:rsidRPr="00EE24BC">
        <w:t>dowym podmiotów gospodarki narodowej (REGON), jeżeli został nadany,</w:t>
      </w:r>
      <w:r w:rsidR="00314F86" w:rsidRPr="00EE24BC">
        <w:t xml:space="preserve"> a</w:t>
      </w:r>
      <w:r w:rsidR="00314F86">
        <w:t> </w:t>
      </w:r>
      <w:r w:rsidR="00314F86" w:rsidRPr="00EE24BC">
        <w:t>w</w:t>
      </w:r>
      <w:r w:rsidR="00314F86">
        <w:t> </w:t>
      </w:r>
      <w:r w:rsidRPr="00EE24BC">
        <w:t>przypadku osoby fizycznej również numer ewidencyjny powszechnego elektronicznego systemu ewidencji ludności (PESEL), jeżeli został nadany;</w:t>
      </w:r>
    </w:p>
    <w:p w:rsidR="00EE24BC" w:rsidRPr="00EE24BC" w:rsidRDefault="00EE24BC" w:rsidP="00EE24BC">
      <w:pPr>
        <w:pStyle w:val="ZLITPKTzmpktliter"/>
      </w:pPr>
      <w:r w:rsidRPr="00EE24BC">
        <w:t>3)</w:t>
      </w:r>
      <w:r w:rsidRPr="00EE24BC">
        <w:tab/>
        <w:t>zwięzły opis zakładu przetwórczego lub miejsca przetwarzania wraz</w:t>
      </w:r>
      <w:r w:rsidR="00314F86" w:rsidRPr="00EE24BC">
        <w:t xml:space="preserve"> z</w:t>
      </w:r>
      <w:r w:rsidR="00314F86">
        <w:t> </w:t>
      </w:r>
      <w:r w:rsidRPr="00EE24BC">
        <w:t>wyposażeniem;</w:t>
      </w:r>
    </w:p>
    <w:p w:rsidR="00EE24BC" w:rsidRPr="00EE24BC" w:rsidRDefault="00EE24BC" w:rsidP="00EE24BC">
      <w:pPr>
        <w:pStyle w:val="ZLITPKTzmpktliter"/>
      </w:pPr>
      <w:r w:rsidRPr="00EE24BC">
        <w:t>4)</w:t>
      </w:r>
      <w:r w:rsidRPr="00EE24BC">
        <w:tab/>
        <w:t>informację</w:t>
      </w:r>
      <w:r w:rsidR="00314F86" w:rsidRPr="00EE24BC">
        <w:t xml:space="preserve"> o</w:t>
      </w:r>
      <w:r w:rsidR="00314F86">
        <w:t> </w:t>
      </w:r>
      <w:r w:rsidRPr="00EE24BC">
        <w:t>rodzajach produktów, które będą wytwarzane przez zakład przetwórczy.”;</w:t>
      </w:r>
    </w:p>
    <w:p w:rsidR="00EE24BC" w:rsidRPr="00EE24BC" w:rsidRDefault="00EE24BC" w:rsidP="00314F86">
      <w:pPr>
        <w:pStyle w:val="PKTpunkt"/>
        <w:keepNext/>
      </w:pPr>
      <w:r w:rsidRPr="00EE24BC">
        <w:t>30)</w:t>
      </w:r>
      <w:r w:rsidRPr="00EE24BC">
        <w:tab/>
        <w:t>art. 4</w:t>
      </w:r>
      <w:r w:rsidR="00314F86" w:rsidRPr="00EE24BC">
        <w:t>9</w:t>
      </w:r>
      <w:r w:rsidR="00314F86">
        <w:t> </w:t>
      </w:r>
      <w:r w:rsidRPr="00EE24BC">
        <w:t>otrzymuje brzmienie:</w:t>
      </w:r>
    </w:p>
    <w:p w:rsidR="00EE24BC" w:rsidRPr="00EE24BC" w:rsidRDefault="00EE24BC" w:rsidP="00EE24BC">
      <w:pPr>
        <w:pStyle w:val="ZARTzmartartykuempunktem"/>
      </w:pPr>
      <w:r w:rsidRPr="00EE24BC">
        <w:t>„Art. 49. 1. Przepisów</w:t>
      </w:r>
      <w:r w:rsidR="00314F86">
        <w:t xml:space="preserve"> art. </w:t>
      </w:r>
      <w:r w:rsidRPr="00EE24BC">
        <w:t>45–48,</w:t>
      </w:r>
      <w:r w:rsidR="00314F86" w:rsidRPr="00EE24BC">
        <w:t xml:space="preserve"> z</w:t>
      </w:r>
      <w:r w:rsidR="00314F86">
        <w:t> </w:t>
      </w:r>
      <w:r w:rsidRPr="00EE24BC">
        <w:t>wyjątkiem przepisów dotyczących obowiązku niszczenia słomy makowej</w:t>
      </w:r>
      <w:r w:rsidR="00314F86" w:rsidRPr="00EE24BC">
        <w:t xml:space="preserve"> i</w:t>
      </w:r>
      <w:r w:rsidR="00314F86">
        <w:t> </w:t>
      </w:r>
      <w:r w:rsidRPr="00EE24BC">
        <w:t>resztek pożniwnych maku, nie stosuje się do upraw maku</w:t>
      </w:r>
      <w:r w:rsidR="00314F86" w:rsidRPr="00EE24BC">
        <w:t xml:space="preserve"> i</w:t>
      </w:r>
      <w:r w:rsidR="00314F86">
        <w:t> </w:t>
      </w:r>
      <w:r w:rsidRPr="00EE24BC">
        <w:t>konopi prowadzonych po uzyskaniu zezwolenia Głó</w:t>
      </w:r>
      <w:r w:rsidRPr="00EE24BC">
        <w:t>w</w:t>
      </w:r>
      <w:r w:rsidRPr="00EE24BC">
        <w:t>nego Inspektora Farmaceutycznego przez jednostkę naukową oraz Centralny Ośrodek Badania Odmian Roślin Uprawnych,</w:t>
      </w:r>
      <w:r w:rsidR="00314F86" w:rsidRPr="00EE24BC">
        <w:t xml:space="preserve"> w</w:t>
      </w:r>
      <w:r w:rsidR="00314F86">
        <w:t> </w:t>
      </w:r>
      <w:r w:rsidRPr="00EE24BC">
        <w:t>ramach działalności statutowej,</w:t>
      </w:r>
      <w:r w:rsidR="00314F86" w:rsidRPr="00EE24BC">
        <w:t xml:space="preserve"> a</w:t>
      </w:r>
      <w:r w:rsidR="00314F86">
        <w:t> </w:t>
      </w:r>
      <w:r w:rsidRPr="00EE24BC">
        <w:t>także przez podmiot zajmujący się hodowlą roślin</w:t>
      </w:r>
      <w:r w:rsidR="00314F86" w:rsidRPr="00EE24BC">
        <w:t xml:space="preserve"> i</w:t>
      </w:r>
      <w:r w:rsidR="00314F86">
        <w:t> </w:t>
      </w:r>
      <w:r w:rsidRPr="00EE24BC">
        <w:t>stosujący kon</w:t>
      </w:r>
      <w:r w:rsidRPr="00EE24BC">
        <w:t>o</w:t>
      </w:r>
      <w:r w:rsidRPr="00EE24BC">
        <w:t>pie włókniste</w:t>
      </w:r>
      <w:r w:rsidR="00314F86" w:rsidRPr="00EE24BC">
        <w:t xml:space="preserve"> w</w:t>
      </w:r>
      <w:r w:rsidR="00314F86">
        <w:t> </w:t>
      </w:r>
      <w:r w:rsidRPr="00EE24BC">
        <w:t>celach izolacyjnych, zwane dalej „wnioskodawcą”.</w:t>
      </w:r>
    </w:p>
    <w:p w:rsidR="00EE24BC" w:rsidRPr="00EE24BC" w:rsidRDefault="00EE24BC" w:rsidP="00314F86">
      <w:pPr>
        <w:pStyle w:val="ZUSTzmustartykuempunktem"/>
        <w:keepNext/>
      </w:pPr>
      <w:r w:rsidRPr="00EE24BC">
        <w:t>2. Zezwolenie,</w:t>
      </w:r>
      <w:r w:rsidR="00314F86" w:rsidRPr="00EE24BC">
        <w:t xml:space="preserve"> o</w:t>
      </w:r>
      <w:r w:rsidR="00314F86">
        <w:t> </w:t>
      </w:r>
      <w:r w:rsidRPr="00EE24BC">
        <w:t>którym mowa</w:t>
      </w:r>
      <w:r w:rsidR="00314F86" w:rsidRPr="00EE24BC">
        <w:t xml:space="preserve"> w</w:t>
      </w:r>
      <w:r w:rsidR="00314F86">
        <w:t> ust. </w:t>
      </w:r>
      <w:r w:rsidRPr="00EE24BC">
        <w:t>1, wydaje się na wniosek zawierający:</w:t>
      </w:r>
    </w:p>
    <w:p w:rsidR="00EE24BC" w:rsidRPr="00EE24BC" w:rsidRDefault="00EE24BC" w:rsidP="00EE24BC">
      <w:pPr>
        <w:pStyle w:val="ZPKTzmpktartykuempunktem"/>
      </w:pPr>
      <w:r w:rsidRPr="00EE24BC">
        <w:t>1)</w:t>
      </w:r>
      <w:r w:rsidRPr="00EE24BC">
        <w:tab/>
        <w:t>nazwę</w:t>
      </w:r>
      <w:r w:rsidR="00314F86" w:rsidRPr="00EE24BC">
        <w:t xml:space="preserve"> i</w:t>
      </w:r>
      <w:r w:rsidR="00314F86">
        <w:t> </w:t>
      </w:r>
      <w:r w:rsidRPr="00EE24BC">
        <w:t>adres wnioskodawcy;</w:t>
      </w:r>
    </w:p>
    <w:p w:rsidR="00EE24BC" w:rsidRPr="00EE24BC" w:rsidRDefault="00EE24BC" w:rsidP="00EE24BC">
      <w:pPr>
        <w:pStyle w:val="ZPKTzmpktartykuempunktem"/>
      </w:pPr>
      <w:r w:rsidRPr="00EE24BC">
        <w:t>2)</w:t>
      </w:r>
      <w:r w:rsidRPr="00EE24BC">
        <w:tab/>
        <w:t>dane osoby odpowiedzialnej za zapewnienie właściwej kontroli uprawy</w:t>
      </w:r>
      <w:r w:rsidR="00314F86" w:rsidRPr="00EE24BC">
        <w:t xml:space="preserve"> i</w:t>
      </w:r>
      <w:r w:rsidR="00314F86">
        <w:t> </w:t>
      </w:r>
      <w:r w:rsidRPr="00EE24BC">
        <w:t>jej zabezpieczenie przed dostępem osób nieuprawnionych;</w:t>
      </w:r>
    </w:p>
    <w:p w:rsidR="00EE24BC" w:rsidRPr="00EE24BC" w:rsidRDefault="00EE24BC" w:rsidP="00EE24BC">
      <w:pPr>
        <w:pStyle w:val="ZPKTzmpktartykuempunktem"/>
      </w:pPr>
      <w:r w:rsidRPr="00EE24BC">
        <w:t>3)</w:t>
      </w:r>
      <w:r w:rsidRPr="00EE24BC">
        <w:tab/>
        <w:t>dane dotyczące lokalizacji, rodzaju</w:t>
      </w:r>
      <w:r w:rsidR="00314F86" w:rsidRPr="00EE24BC">
        <w:t xml:space="preserve"> i</w:t>
      </w:r>
      <w:r w:rsidR="00314F86">
        <w:t> </w:t>
      </w:r>
      <w:r w:rsidRPr="00EE24BC">
        <w:t>wielkości uprawy;</w:t>
      </w:r>
    </w:p>
    <w:p w:rsidR="00EE24BC" w:rsidRPr="00EE24BC" w:rsidRDefault="00EE24BC" w:rsidP="00EE24BC">
      <w:pPr>
        <w:pStyle w:val="ZPKTzmpktartykuempunktem"/>
      </w:pPr>
      <w:r w:rsidRPr="00EE24BC">
        <w:t>4)</w:t>
      </w:r>
      <w:r w:rsidRPr="00EE24BC">
        <w:tab/>
        <w:t>dane na temat planowanych badań,</w:t>
      </w:r>
      <w:r w:rsidR="00314F86" w:rsidRPr="00EE24BC">
        <w:t xml:space="preserve"> w</w:t>
      </w:r>
      <w:r w:rsidR="00314F86">
        <w:t> </w:t>
      </w:r>
      <w:r w:rsidRPr="00EE24BC">
        <w:t>szczególności określające ich cel;</w:t>
      </w:r>
    </w:p>
    <w:p w:rsidR="00EE24BC" w:rsidRPr="00EE24BC" w:rsidRDefault="00EE24BC" w:rsidP="00EE24BC">
      <w:pPr>
        <w:pStyle w:val="ZPKTzmpktartykuempunktem"/>
      </w:pPr>
      <w:r w:rsidRPr="00EE24BC">
        <w:t>5)</w:t>
      </w:r>
      <w:r w:rsidRPr="00EE24BC">
        <w:tab/>
        <w:t>informację</w:t>
      </w:r>
      <w:r w:rsidR="00314F86" w:rsidRPr="00EE24BC">
        <w:t xml:space="preserve"> o</w:t>
      </w:r>
      <w:r w:rsidR="00314F86">
        <w:t> </w:t>
      </w:r>
      <w:r w:rsidRPr="00EE24BC">
        <w:t>rodzaju jednostki naukowej;</w:t>
      </w:r>
    </w:p>
    <w:p w:rsidR="00EE24BC" w:rsidRPr="00EE24BC" w:rsidRDefault="00EE24BC" w:rsidP="00EE24BC">
      <w:pPr>
        <w:pStyle w:val="ZPKTzmpktartykuempunktem"/>
      </w:pPr>
      <w:r w:rsidRPr="00EE24BC">
        <w:t>6)</w:t>
      </w:r>
      <w:r w:rsidRPr="00EE24BC">
        <w:tab/>
        <w:t>datę</w:t>
      </w:r>
      <w:r w:rsidR="00314F86" w:rsidRPr="00EE24BC">
        <w:t xml:space="preserve"> i</w:t>
      </w:r>
      <w:r w:rsidR="00314F86">
        <w:t> </w:t>
      </w:r>
      <w:r w:rsidRPr="00EE24BC">
        <w:t>podpis osoby upoważnionej przez wnioskodawcę do złożenia wniosku.</w:t>
      </w:r>
    </w:p>
    <w:p w:rsidR="00EE24BC" w:rsidRPr="00EE24BC" w:rsidRDefault="00EE24BC" w:rsidP="00314F86">
      <w:pPr>
        <w:pStyle w:val="ZUSTzmustartykuempunktem"/>
        <w:keepNext/>
      </w:pPr>
      <w:r w:rsidRPr="00EE24BC">
        <w:t>3. Do wniosku,</w:t>
      </w:r>
      <w:r w:rsidR="00314F86" w:rsidRPr="00EE24BC">
        <w:t xml:space="preserve"> o</w:t>
      </w:r>
      <w:r w:rsidR="00314F86">
        <w:t> </w:t>
      </w:r>
      <w:r w:rsidRPr="00EE24BC">
        <w:t>którym mowa</w:t>
      </w:r>
      <w:r w:rsidR="00314F86" w:rsidRPr="00EE24BC">
        <w:t xml:space="preserve"> w</w:t>
      </w:r>
      <w:r w:rsidR="00314F86">
        <w:t> ust. </w:t>
      </w:r>
      <w:r w:rsidRPr="00EE24BC">
        <w:t>2, dołącza się:</w:t>
      </w:r>
    </w:p>
    <w:p w:rsidR="00EE24BC" w:rsidRPr="00EE24BC" w:rsidRDefault="00EE24BC" w:rsidP="00EE24BC">
      <w:pPr>
        <w:pStyle w:val="ZPKTzmpktartykuempunktem"/>
      </w:pPr>
      <w:r w:rsidRPr="00EE24BC">
        <w:t>1)</w:t>
      </w:r>
      <w:r w:rsidRPr="00EE24BC">
        <w:tab/>
        <w:t>opinię jednostki organizacyjnej Policji właściwej ze względu na miejsce uprawy, dotyczącą sposobu zabezpi</w:t>
      </w:r>
      <w:r w:rsidRPr="00EE24BC">
        <w:t>e</w:t>
      </w:r>
      <w:r w:rsidRPr="00EE24BC">
        <w:t>czenia uprawy przed dostępem osób nieuprawnionych;</w:t>
      </w:r>
    </w:p>
    <w:p w:rsidR="00EE24BC" w:rsidRPr="00EE24BC" w:rsidRDefault="00EE24BC" w:rsidP="00EE24BC">
      <w:pPr>
        <w:pStyle w:val="ZPKTzmpktartykuempunktem"/>
      </w:pPr>
      <w:r w:rsidRPr="00EE24BC">
        <w:t>2)</w:t>
      </w:r>
      <w:r w:rsidRPr="00EE24BC">
        <w:tab/>
        <w:t>statut podmiotu ubiegającego się</w:t>
      </w:r>
      <w:r w:rsidR="00314F86" w:rsidRPr="00EE24BC">
        <w:t xml:space="preserve"> o</w:t>
      </w:r>
      <w:r w:rsidR="00314F86">
        <w:t> </w:t>
      </w:r>
      <w:r w:rsidRPr="00EE24BC">
        <w:t>wydanie zezwolenia, jeżeli dotyczy.”;</w:t>
      </w:r>
    </w:p>
    <w:p w:rsidR="00EE24BC" w:rsidRPr="00EE24BC" w:rsidRDefault="00EE24BC" w:rsidP="00314F86">
      <w:pPr>
        <w:pStyle w:val="PKTpunkt"/>
        <w:keepNext/>
      </w:pPr>
      <w:r w:rsidRPr="00EE24BC">
        <w:t>31)</w:t>
      </w:r>
      <w:r w:rsidRPr="00EE24BC">
        <w:tab/>
        <w:t>art. 52a otrzymuje brzmienie:</w:t>
      </w:r>
    </w:p>
    <w:p w:rsidR="00EE24BC" w:rsidRPr="00EE24BC" w:rsidRDefault="00EE24BC" w:rsidP="00EE24BC">
      <w:pPr>
        <w:pStyle w:val="ZARTzmartartykuempunktem"/>
      </w:pPr>
      <w:r w:rsidRPr="00EE24BC">
        <w:t>„Art. 52a. 1. Kto wytwarza lub wprowadza do obrotu na terytorium Rzeczypospolitej Polskiej środek zastępczy lub nową substancję psychoaktywną, podlega karze pieniężnej</w:t>
      </w:r>
      <w:r w:rsidR="00314F86" w:rsidRPr="00EE24BC">
        <w:t xml:space="preserve"> w</w:t>
      </w:r>
      <w:r w:rsidR="00314F86">
        <w:t> </w:t>
      </w:r>
      <w:r w:rsidRPr="00EE24BC">
        <w:t>wysokości od 2</w:t>
      </w:r>
      <w:r w:rsidR="00314F86" w:rsidRPr="00EE24BC">
        <w:t>0</w:t>
      </w:r>
      <w:r w:rsidR="00314F86">
        <w:t> </w:t>
      </w:r>
      <w:r w:rsidRPr="00EE24BC">
        <w:t>00</w:t>
      </w:r>
      <w:r w:rsidR="00314F86" w:rsidRPr="00EE24BC">
        <w:t>0</w:t>
      </w:r>
      <w:r w:rsidR="00314F86">
        <w:t> </w:t>
      </w:r>
      <w:r w:rsidRPr="00EE24BC">
        <w:t xml:space="preserve">zł do </w:t>
      </w:r>
      <w:r w:rsidR="00314F86" w:rsidRPr="00EE24BC">
        <w:t>1</w:t>
      </w:r>
      <w:r w:rsidR="00314F86">
        <w:t> </w:t>
      </w:r>
      <w:r w:rsidRPr="00EE24BC">
        <w:t>00</w:t>
      </w:r>
      <w:r w:rsidR="00314F86" w:rsidRPr="00EE24BC">
        <w:t>0</w:t>
      </w:r>
      <w:r w:rsidR="00314F86">
        <w:t> </w:t>
      </w:r>
      <w:r w:rsidRPr="00EE24BC">
        <w:t>00</w:t>
      </w:r>
      <w:r w:rsidR="00314F86" w:rsidRPr="00EE24BC">
        <w:t>0</w:t>
      </w:r>
      <w:r w:rsidR="00314F86">
        <w:t> </w:t>
      </w:r>
      <w:r w:rsidRPr="00EE24BC">
        <w:t>zł.</w:t>
      </w:r>
    </w:p>
    <w:p w:rsidR="00EE24BC" w:rsidRPr="00EE24BC" w:rsidRDefault="00EE24BC" w:rsidP="00EE24BC">
      <w:pPr>
        <w:pStyle w:val="ZUSTzmustartykuempunktem"/>
      </w:pPr>
      <w:r w:rsidRPr="00EE24BC">
        <w:t>2. Karę pieniężną,</w:t>
      </w:r>
      <w:r w:rsidR="00314F86" w:rsidRPr="00EE24BC">
        <w:t xml:space="preserve"> o</w:t>
      </w:r>
      <w:r w:rsidR="00314F86">
        <w:t> </w:t>
      </w:r>
      <w:r w:rsidRPr="00EE24BC">
        <w:t>której mowa</w:t>
      </w:r>
      <w:r w:rsidR="00314F86" w:rsidRPr="00EE24BC">
        <w:t xml:space="preserve"> w</w:t>
      </w:r>
      <w:r w:rsidR="00314F86">
        <w:t> ust. </w:t>
      </w:r>
      <w:r w:rsidRPr="00EE24BC">
        <w:t>1, wymierza,</w:t>
      </w:r>
      <w:r w:rsidR="00314F86" w:rsidRPr="00EE24BC">
        <w:t xml:space="preserve"> w</w:t>
      </w:r>
      <w:r w:rsidR="00314F86">
        <w:t> </w:t>
      </w:r>
      <w:r w:rsidRPr="00EE24BC">
        <w:t xml:space="preserve">drodze decyzji, państwowy inspektor sanitarny </w:t>
      </w:r>
      <w:proofErr w:type="spellStart"/>
      <w:r w:rsidRPr="00EE24BC">
        <w:t>właś</w:t>
      </w:r>
      <w:proofErr w:type="spellEnd"/>
      <w:r w:rsidR="00E77D3F">
        <w:t>-</w:t>
      </w:r>
      <w:r w:rsidR="00E77D3F">
        <w:br/>
      </w:r>
      <w:proofErr w:type="spellStart"/>
      <w:r w:rsidRPr="00EE24BC">
        <w:t>ciwy</w:t>
      </w:r>
      <w:proofErr w:type="spellEnd"/>
      <w:r w:rsidRPr="00EE24BC">
        <w:t xml:space="preserve"> ze względu na miejsce wytwarzania lub wprowadzania do obrotu środka zastępczego lub nowej substancji ps</w:t>
      </w:r>
      <w:r w:rsidRPr="00EE24BC">
        <w:t>y</w:t>
      </w:r>
      <w:r w:rsidRPr="00EE24BC">
        <w:t xml:space="preserve">choaktywnej. Decyzji tej nadaje się rygor natychmiastowej wykonalności. </w:t>
      </w:r>
    </w:p>
    <w:p w:rsidR="00EE24BC" w:rsidRPr="00EE24BC" w:rsidRDefault="00EE24BC" w:rsidP="00EE24BC">
      <w:pPr>
        <w:pStyle w:val="ZUSTzmustartykuempunktem"/>
      </w:pPr>
      <w:r w:rsidRPr="00EE24BC">
        <w:t>3. Ustalając wysokość kary pieniężnej,</w:t>
      </w:r>
      <w:r w:rsidR="00314F86" w:rsidRPr="00EE24BC">
        <w:t xml:space="preserve"> o</w:t>
      </w:r>
      <w:r w:rsidR="00314F86">
        <w:t> </w:t>
      </w:r>
      <w:r w:rsidRPr="00EE24BC">
        <w:t>której mowa</w:t>
      </w:r>
      <w:r w:rsidR="00314F86" w:rsidRPr="00EE24BC">
        <w:t xml:space="preserve"> w</w:t>
      </w:r>
      <w:r w:rsidR="00314F86">
        <w:t> ust. </w:t>
      </w:r>
      <w:r w:rsidRPr="00EE24BC">
        <w:t>1, państwowy inspektor sanitarny uwzględnia</w:t>
      </w:r>
      <w:r w:rsidR="00314F86" w:rsidRPr="00EE24BC">
        <w:t xml:space="preserve"> w</w:t>
      </w:r>
      <w:r w:rsidR="00314F86">
        <w:t> </w:t>
      </w:r>
      <w:r w:rsidRPr="00EE24BC">
        <w:t>szczególności ilość wytworzonego lub wprowadzonego do obrotu środka zastępczego lub wytworzonej lub wpr</w:t>
      </w:r>
      <w:r w:rsidRPr="00EE24BC">
        <w:t>o</w:t>
      </w:r>
      <w:r w:rsidRPr="00EE24BC">
        <w:t>wadzonej do obrotu nowej substancji psychoaktywnej.”;</w:t>
      </w:r>
    </w:p>
    <w:p w:rsidR="00EE24BC" w:rsidRPr="00EE24BC" w:rsidRDefault="00EE24BC" w:rsidP="00314F86">
      <w:pPr>
        <w:pStyle w:val="PKTpunkt"/>
        <w:keepNext/>
      </w:pPr>
      <w:r w:rsidRPr="00EE24BC">
        <w:t>32)</w:t>
      </w:r>
      <w:r w:rsidRPr="00EE24BC">
        <w:tab/>
        <w:t>w</w:t>
      </w:r>
      <w:r w:rsidR="00314F86">
        <w:t xml:space="preserve"> art. </w:t>
      </w:r>
      <w:r w:rsidRPr="00EE24BC">
        <w:t>5</w:t>
      </w:r>
      <w:r w:rsidR="00314F86" w:rsidRPr="00EE24BC">
        <w:t>6</w:t>
      </w:r>
      <w:r w:rsidR="00314F86">
        <w:t xml:space="preserve"> ust. </w:t>
      </w:r>
      <w:r w:rsidR="00314F86" w:rsidRPr="00EE24BC">
        <w:t>1</w:t>
      </w:r>
      <w:r w:rsidR="00314F86">
        <w:t> </w:t>
      </w:r>
      <w:r w:rsidRPr="00EE24BC">
        <w:t>otrzymuje brzmienie:</w:t>
      </w:r>
    </w:p>
    <w:p w:rsidR="00EE24BC" w:rsidRPr="00EE24BC" w:rsidRDefault="00EE24BC" w:rsidP="00314F86">
      <w:pPr>
        <w:pStyle w:val="ZUSTzmustartykuempunktem"/>
        <w:keepNext/>
      </w:pPr>
      <w:r w:rsidRPr="00EE24BC">
        <w:t>„1. Kto, wbrew przepisom</w:t>
      </w:r>
      <w:r w:rsidR="00314F86">
        <w:t xml:space="preserve"> art. </w:t>
      </w:r>
      <w:r w:rsidRPr="00EE24BC">
        <w:t>33–35,</w:t>
      </w:r>
      <w:r w:rsidR="00314F86">
        <w:t xml:space="preserve"> art. </w:t>
      </w:r>
      <w:r w:rsidRPr="00EE24BC">
        <w:t>3</w:t>
      </w:r>
      <w:r w:rsidR="00314F86" w:rsidRPr="00EE24BC">
        <w:t>7</w:t>
      </w:r>
      <w:r w:rsidR="00314F86">
        <w:t xml:space="preserve"> i art. </w:t>
      </w:r>
      <w:r w:rsidRPr="00EE24BC">
        <w:t>40, wprowadza do obrotu środki odurzające, substancje ps</w:t>
      </w:r>
      <w:r w:rsidRPr="00EE24BC">
        <w:t>y</w:t>
      </w:r>
      <w:r w:rsidRPr="00EE24BC">
        <w:t>chotropowe lub słomę makową albo uczestniczy</w:t>
      </w:r>
      <w:r w:rsidR="00314F86" w:rsidRPr="00EE24BC">
        <w:t xml:space="preserve"> w</w:t>
      </w:r>
      <w:r w:rsidR="00314F86">
        <w:t> </w:t>
      </w:r>
      <w:r w:rsidRPr="00EE24BC">
        <w:t xml:space="preserve">takim obrocie, </w:t>
      </w:r>
    </w:p>
    <w:p w:rsidR="00EE24BC" w:rsidRPr="00EE24BC" w:rsidRDefault="00EE24BC" w:rsidP="00EE24BC">
      <w:pPr>
        <w:pStyle w:val="ZSKARNzmsankcjikarnejwszczeglnociwKodeksiekarnym"/>
      </w:pPr>
      <w:r w:rsidRPr="00EE24BC">
        <w:t>podlega grzywnie</w:t>
      </w:r>
      <w:r w:rsidR="00314F86" w:rsidRPr="00EE24BC">
        <w:t xml:space="preserve"> i</w:t>
      </w:r>
      <w:r w:rsidR="00314F86">
        <w:t> </w:t>
      </w:r>
      <w:r w:rsidRPr="00EE24BC">
        <w:t xml:space="preserve">karze pozbawienia wolności od </w:t>
      </w:r>
      <w:r w:rsidR="00314F86" w:rsidRPr="00EE24BC">
        <w:t>6</w:t>
      </w:r>
      <w:r w:rsidR="00314F86">
        <w:t> </w:t>
      </w:r>
      <w:r w:rsidRPr="00EE24BC">
        <w:t>miesięcy do lat 8.”;</w:t>
      </w:r>
    </w:p>
    <w:p w:rsidR="00EE24BC" w:rsidRPr="00EE24BC" w:rsidRDefault="00EE24BC" w:rsidP="00314F86">
      <w:pPr>
        <w:pStyle w:val="PKTpunkt"/>
        <w:keepNext/>
      </w:pPr>
      <w:r w:rsidRPr="00EE24BC">
        <w:t>33)</w:t>
      </w:r>
      <w:r w:rsidRPr="00EE24BC">
        <w:tab/>
        <w:t>w</w:t>
      </w:r>
      <w:r w:rsidR="00314F86">
        <w:t xml:space="preserve"> art. </w:t>
      </w:r>
      <w:r w:rsidRPr="00EE24BC">
        <w:t>7</w:t>
      </w:r>
      <w:r w:rsidR="00314F86" w:rsidRPr="00EE24BC">
        <w:t>1</w:t>
      </w:r>
      <w:r w:rsidR="00314F86">
        <w:t xml:space="preserve"> ust. </w:t>
      </w:r>
      <w:r w:rsidR="00314F86" w:rsidRPr="00EE24BC">
        <w:t>3</w:t>
      </w:r>
      <w:r w:rsidR="00314F86">
        <w:t xml:space="preserve"> i </w:t>
      </w:r>
      <w:r w:rsidR="00314F86" w:rsidRPr="00EE24BC">
        <w:t>4</w:t>
      </w:r>
      <w:r w:rsidR="00314F86">
        <w:t> </w:t>
      </w:r>
      <w:r w:rsidRPr="00EE24BC">
        <w:t>otrzymują brzmienie:</w:t>
      </w:r>
    </w:p>
    <w:p w:rsidR="00EE24BC" w:rsidRPr="00EE24BC" w:rsidRDefault="00EE24BC" w:rsidP="00EE24BC">
      <w:pPr>
        <w:pStyle w:val="ZUSTzmustartykuempunktem"/>
      </w:pPr>
      <w:r w:rsidRPr="00EE24BC">
        <w:t>„3.</w:t>
      </w:r>
      <w:r w:rsidR="00314F86" w:rsidRPr="00EE24BC">
        <w:t xml:space="preserve"> W</w:t>
      </w:r>
      <w:r w:rsidR="00314F86">
        <w:t> </w:t>
      </w:r>
      <w:r w:rsidRPr="00EE24BC">
        <w:t>razie skazania osoby uzależnionej,</w:t>
      </w:r>
      <w:r w:rsidR="00314F86" w:rsidRPr="00EE24BC">
        <w:t xml:space="preserve"> z</w:t>
      </w:r>
      <w:r w:rsidR="00314F86">
        <w:t> </w:t>
      </w:r>
      <w:r w:rsidRPr="00EE24BC">
        <w:t>uwzględnieniem warunków określonych</w:t>
      </w:r>
      <w:r w:rsidR="00314F86" w:rsidRPr="00EE24BC">
        <w:t xml:space="preserve"> w</w:t>
      </w:r>
      <w:r w:rsidR="00314F86">
        <w:t> ust. </w:t>
      </w:r>
      <w:r w:rsidRPr="00EE24BC">
        <w:t>1, na karę pozb</w:t>
      </w:r>
      <w:r w:rsidRPr="00EE24BC">
        <w:t>a</w:t>
      </w:r>
      <w:r w:rsidRPr="00EE24BC">
        <w:t>wienia wolności bez warunkowego zawieszenia jej wykonania, sąd może orzec umieszczenie sprawcy przed wyk</w:t>
      </w:r>
      <w:r w:rsidRPr="00EE24BC">
        <w:t>o</w:t>
      </w:r>
      <w:r w:rsidRPr="00EE24BC">
        <w:t>naniem kary</w:t>
      </w:r>
      <w:r w:rsidR="00314F86" w:rsidRPr="00EE24BC">
        <w:t xml:space="preserve"> w</w:t>
      </w:r>
      <w:r w:rsidR="00314F86">
        <w:t> </w:t>
      </w:r>
      <w:r w:rsidRPr="00EE24BC">
        <w:t>odpowiednim podmiocie leczniczym.</w:t>
      </w:r>
    </w:p>
    <w:p w:rsidR="00EE24BC" w:rsidRPr="00EE24BC" w:rsidRDefault="00EE24BC" w:rsidP="00EE24BC">
      <w:pPr>
        <w:pStyle w:val="ZUSTzmustartykuempunktem"/>
      </w:pPr>
      <w:r w:rsidRPr="00EE24BC">
        <w:t>4. Czasu pobytu</w:t>
      </w:r>
      <w:r w:rsidR="00314F86" w:rsidRPr="00EE24BC">
        <w:t xml:space="preserve"> w</w:t>
      </w:r>
      <w:r w:rsidR="00314F86">
        <w:t> </w:t>
      </w:r>
      <w:r w:rsidRPr="00EE24BC">
        <w:t>podmiocie leczniczym nie określa się</w:t>
      </w:r>
      <w:r w:rsidR="00314F86" w:rsidRPr="00EE24BC">
        <w:t xml:space="preserve"> z</w:t>
      </w:r>
      <w:r w:rsidR="00314F86">
        <w:t> </w:t>
      </w:r>
      <w:r w:rsidRPr="00EE24BC">
        <w:t xml:space="preserve">góry, nie może on jednak być dłuższy niż </w:t>
      </w:r>
      <w:r w:rsidR="00314F86" w:rsidRPr="00EE24BC">
        <w:t>2</w:t>
      </w:r>
      <w:r w:rsidR="00314F86">
        <w:t> </w:t>
      </w:r>
      <w:r w:rsidRPr="00EE24BC">
        <w:t>lata.</w:t>
      </w:r>
      <w:r w:rsidR="00314F86" w:rsidRPr="00EE24BC">
        <w:t xml:space="preserve"> O</w:t>
      </w:r>
      <w:r w:rsidR="00314F86">
        <w:t> </w:t>
      </w:r>
      <w:r w:rsidRPr="00EE24BC">
        <w:t>zwolnieniu</w:t>
      </w:r>
      <w:r w:rsidR="00314F86" w:rsidRPr="00EE24BC">
        <w:t xml:space="preserve"> z</w:t>
      </w:r>
      <w:r w:rsidR="00314F86">
        <w:t> </w:t>
      </w:r>
      <w:r w:rsidRPr="00EE24BC">
        <w:t>podmiotu leczniczego rozstrzyga sąd na podstawie wyników leczenia lub rehabilitacji. Jeżeli skazany nie poddaje się leczeniu lub rehabilitacji albo dopuszcza się rażącego naruszenia regulaminu podmiotu leczniczego, zwolnienie może nastąpić także na wniosek podmiotu leczniczego.”;</w:t>
      </w:r>
    </w:p>
    <w:p w:rsidR="00EE24BC" w:rsidRPr="00EE24BC" w:rsidRDefault="00EE24BC" w:rsidP="00314F86">
      <w:pPr>
        <w:pStyle w:val="PKTpunkt"/>
        <w:keepNext/>
      </w:pPr>
      <w:r w:rsidRPr="00EE24BC">
        <w:t>34)</w:t>
      </w:r>
      <w:r w:rsidRPr="00EE24BC">
        <w:tab/>
        <w:t>w</w:t>
      </w:r>
      <w:r w:rsidR="00314F86">
        <w:t xml:space="preserve"> art. </w:t>
      </w:r>
      <w:r w:rsidRPr="00EE24BC">
        <w:t>7</w:t>
      </w:r>
      <w:r w:rsidR="00314F86" w:rsidRPr="00EE24BC">
        <w:t>2</w:t>
      </w:r>
      <w:r w:rsidR="00314F86">
        <w:t xml:space="preserve"> ust. </w:t>
      </w:r>
      <w:r w:rsidR="00314F86" w:rsidRPr="00EE24BC">
        <w:t>1</w:t>
      </w:r>
      <w:r w:rsidR="00314F86">
        <w:t> </w:t>
      </w:r>
      <w:r w:rsidRPr="00EE24BC">
        <w:t>otrzymuje brzmienie:</w:t>
      </w:r>
    </w:p>
    <w:p w:rsidR="00EE24BC" w:rsidRPr="00EE24BC" w:rsidRDefault="00EE24BC" w:rsidP="00EE24BC">
      <w:pPr>
        <w:pStyle w:val="ZUSTzmustartykuempunktem"/>
      </w:pPr>
      <w:r w:rsidRPr="00EE24BC">
        <w:t>„1. Jeżeli osoba uzależniona lub używająca szkodliwie substancji psychoaktywnej, której zarzucono popełni</w:t>
      </w:r>
      <w:r w:rsidRPr="00EE24BC">
        <w:t>e</w:t>
      </w:r>
      <w:r w:rsidRPr="00EE24BC">
        <w:t>nie przestępstwa pozostającego</w:t>
      </w:r>
      <w:r w:rsidR="00314F86" w:rsidRPr="00EE24BC">
        <w:t xml:space="preserve"> w</w:t>
      </w:r>
      <w:r w:rsidR="00314F86">
        <w:t> </w:t>
      </w:r>
      <w:r w:rsidRPr="00EE24BC">
        <w:t>związku</w:t>
      </w:r>
      <w:r w:rsidR="00314F86" w:rsidRPr="00EE24BC">
        <w:t xml:space="preserve"> z</w:t>
      </w:r>
      <w:r w:rsidR="00314F86">
        <w:t> </w:t>
      </w:r>
      <w:r w:rsidRPr="00EE24BC">
        <w:t>używaniem środka odurzającego lub substancji psychotropowej, zagr</w:t>
      </w:r>
      <w:r w:rsidRPr="00EE24BC">
        <w:t>o</w:t>
      </w:r>
      <w:r w:rsidRPr="00EE24BC">
        <w:t xml:space="preserve">żonego karą pozbawienia wolności nieprzekraczającą </w:t>
      </w:r>
      <w:r w:rsidR="00314F86" w:rsidRPr="00EE24BC">
        <w:t>5</w:t>
      </w:r>
      <w:r w:rsidR="00314F86">
        <w:t> </w:t>
      </w:r>
      <w:r w:rsidRPr="00EE24BC">
        <w:t>lat, podda się leczeniu, rehabilitacji lub udziałowi</w:t>
      </w:r>
      <w:r w:rsidR="00314F86" w:rsidRPr="00EE24BC">
        <w:t xml:space="preserve"> w</w:t>
      </w:r>
      <w:r w:rsidR="00314F86">
        <w:t> </w:t>
      </w:r>
      <w:r w:rsidRPr="00EE24BC">
        <w:t>programie edukacyjno</w:t>
      </w:r>
      <w:r w:rsidR="00314F86">
        <w:softHyphen/>
      </w:r>
      <w:r w:rsidR="00314F86">
        <w:noBreakHyphen/>
      </w:r>
      <w:r w:rsidRPr="00EE24BC">
        <w:t>profilaktycznym prowadzonym przez podmiot leczniczy lub inny podmiot działający</w:t>
      </w:r>
      <w:r w:rsidR="00314F86" w:rsidRPr="00EE24BC">
        <w:t xml:space="preserve"> w</w:t>
      </w:r>
      <w:r w:rsidR="00314F86">
        <w:t> </w:t>
      </w:r>
      <w:r w:rsidRPr="00EE24BC">
        <w:t>ochronie zdrowia, prokurator może zawiesić postępowanie do czasu zakończenia leczenia, rehabilitacji lub udziału</w:t>
      </w:r>
      <w:r w:rsidR="00314F86" w:rsidRPr="00EE24BC">
        <w:t xml:space="preserve"> w</w:t>
      </w:r>
      <w:r w:rsidR="00314F86">
        <w:t> </w:t>
      </w:r>
      <w:r w:rsidRPr="00EE24BC">
        <w:t>programie.”;</w:t>
      </w:r>
    </w:p>
    <w:p w:rsidR="00EE24BC" w:rsidRPr="00EE24BC" w:rsidRDefault="00EE24BC" w:rsidP="00314F86">
      <w:pPr>
        <w:pStyle w:val="PKTpunkt"/>
        <w:keepNext/>
      </w:pPr>
      <w:r w:rsidRPr="00EE24BC">
        <w:t>35)</w:t>
      </w:r>
      <w:r w:rsidRPr="00EE24BC">
        <w:tab/>
        <w:t>w</w:t>
      </w:r>
      <w:r w:rsidR="00314F86">
        <w:t xml:space="preserve"> art. </w:t>
      </w:r>
      <w:r w:rsidRPr="00EE24BC">
        <w:t>73a</w:t>
      </w:r>
      <w:r w:rsidR="00314F86">
        <w:t xml:space="preserve"> ust. </w:t>
      </w:r>
      <w:r w:rsidR="00314F86" w:rsidRPr="00EE24BC">
        <w:t>2</w:t>
      </w:r>
      <w:r w:rsidR="00314F86">
        <w:t> </w:t>
      </w:r>
      <w:r w:rsidRPr="00EE24BC">
        <w:t>otrzymuje brzmienie:</w:t>
      </w:r>
    </w:p>
    <w:p w:rsidR="00EE24BC" w:rsidRPr="00EE24BC" w:rsidRDefault="00EE24BC" w:rsidP="00EE24BC">
      <w:pPr>
        <w:pStyle w:val="ZUSTzmustartykuempunktem"/>
      </w:pPr>
      <w:r w:rsidRPr="00EE24BC">
        <w:t>„2. Warunkiem udzielenia przerwy jest wykazanie przez skazanego, że ma zagwarantowane miejsce leczenia lub rehabilitacji</w:t>
      </w:r>
      <w:r w:rsidR="00314F86" w:rsidRPr="00EE24BC">
        <w:t xml:space="preserve"> w</w:t>
      </w:r>
      <w:r w:rsidR="00314F86">
        <w:t> </w:t>
      </w:r>
      <w:r w:rsidRPr="00EE24BC">
        <w:t>odpowiednim podmiocie leczniczym odpowiadającym jego potrzebom terapeutycznym.”;</w:t>
      </w:r>
    </w:p>
    <w:p w:rsidR="00EE24BC" w:rsidRPr="00EE24BC" w:rsidRDefault="00EE24BC" w:rsidP="00314F86">
      <w:pPr>
        <w:pStyle w:val="PKTpunkt"/>
        <w:keepNext/>
      </w:pPr>
      <w:r w:rsidRPr="00EE24BC">
        <w:t>36)</w:t>
      </w:r>
      <w:r w:rsidRPr="00EE24BC">
        <w:tab/>
        <w:t>w załączniku</w:t>
      </w:r>
      <w:r w:rsidR="00314F86">
        <w:t xml:space="preserve"> nr </w:t>
      </w:r>
      <w:r w:rsidR="00314F86" w:rsidRPr="00EE24BC">
        <w:t>1</w:t>
      </w:r>
      <w:r w:rsidR="00314F86">
        <w:t> </w:t>
      </w:r>
      <w:r w:rsidRPr="00EE24BC">
        <w:t>do ustawy:</w:t>
      </w:r>
    </w:p>
    <w:p w:rsidR="00EE24BC" w:rsidRPr="00EE24BC" w:rsidRDefault="00EE24BC" w:rsidP="00EE24BC">
      <w:pPr>
        <w:pStyle w:val="LITlitera"/>
      </w:pPr>
      <w:r w:rsidRPr="00EE24BC">
        <w:t>a)</w:t>
      </w:r>
      <w:r w:rsidRPr="00EE24BC">
        <w:tab/>
        <w:t xml:space="preserve">część </w:t>
      </w:r>
      <w:r w:rsidR="00314F86" w:rsidRPr="00EE24BC">
        <w:t>1</w:t>
      </w:r>
      <w:r w:rsidR="00314F86">
        <w:t> </w:t>
      </w:r>
      <w:r w:rsidRPr="00EE24BC">
        <w:t>„Środki odurzające grupy I</w:t>
      </w:r>
      <w:r w:rsidR="00314F86">
        <w:softHyphen/>
      </w:r>
      <w:r w:rsidR="00314F86">
        <w:noBreakHyphen/>
      </w:r>
      <w:r w:rsidRPr="00EE24BC">
        <w:t>N” otrzymuje brzmienie:</w:t>
      </w:r>
    </w:p>
    <w:p w:rsidR="00EE24BC" w:rsidRDefault="00EE24BC" w:rsidP="00EE24BC">
      <w:pPr>
        <w:pStyle w:val="TYTTABELItytutabeli"/>
      </w:pPr>
      <w:r w:rsidRPr="007F467A">
        <w:rPr>
          <w:rStyle w:val="Ppogrubienie"/>
        </w:rPr>
        <w:t>„</w:t>
      </w:r>
      <w:r w:rsidRPr="00EE24BC">
        <w:t xml:space="preserve">1. </w:t>
      </w:r>
      <w:r w:rsidRPr="0025465A">
        <w:rPr>
          <w:rStyle w:val="BEZWERSALIKW"/>
        </w:rPr>
        <w:t>Środki odurzające grupy</w:t>
      </w:r>
      <w:r w:rsidRPr="00EE24BC">
        <w:t xml:space="preserve"> I</w:t>
      </w:r>
      <w:r w:rsidR="00D03795">
        <w:t>-</w:t>
      </w:r>
      <w:r w:rsidRPr="00EE24BC">
        <w:t>N</w:t>
      </w:r>
    </w:p>
    <w:tbl>
      <w:tblPr>
        <w:tblW w:w="9709" w:type="dxa"/>
        <w:tblLayout w:type="fixed"/>
        <w:tblCellMar>
          <w:left w:w="70" w:type="dxa"/>
          <w:right w:w="70" w:type="dxa"/>
        </w:tblCellMar>
        <w:tblLook w:val="0000" w:firstRow="0" w:lastRow="0" w:firstColumn="0" w:lastColumn="0" w:noHBand="0" w:noVBand="0"/>
      </w:tblPr>
      <w:tblGrid>
        <w:gridCol w:w="610"/>
        <w:gridCol w:w="3060"/>
        <w:gridCol w:w="2640"/>
        <w:gridCol w:w="3399"/>
      </w:tblGrid>
      <w:tr w:rsidR="00004643" w:rsidRPr="00010F4A" w:rsidTr="00004643">
        <w:tc>
          <w:tcPr>
            <w:tcW w:w="610" w:type="dxa"/>
            <w:tcBorders>
              <w:top w:val="single" w:sz="6" w:space="0" w:color="auto"/>
              <w:left w:val="single" w:sz="6" w:space="0" w:color="auto"/>
              <w:bottom w:val="single" w:sz="6" w:space="0" w:color="auto"/>
              <w:right w:val="single" w:sz="6" w:space="0" w:color="auto"/>
            </w:tcBorders>
          </w:tcPr>
          <w:p w:rsidR="00004643" w:rsidRPr="00EE24BC" w:rsidRDefault="00004643" w:rsidP="00004643">
            <w:pPr>
              <w:spacing w:after="120"/>
              <w:jc w:val="center"/>
            </w:pPr>
            <w:r w:rsidRPr="00EE24BC">
              <w:t>Lp.</w:t>
            </w:r>
          </w:p>
        </w:tc>
        <w:tc>
          <w:tcPr>
            <w:tcW w:w="3060" w:type="dxa"/>
            <w:tcBorders>
              <w:top w:val="single" w:sz="6" w:space="0" w:color="auto"/>
              <w:left w:val="single" w:sz="6" w:space="0" w:color="auto"/>
              <w:bottom w:val="single" w:sz="6" w:space="0" w:color="auto"/>
              <w:right w:val="single" w:sz="6" w:space="0" w:color="auto"/>
            </w:tcBorders>
          </w:tcPr>
          <w:p w:rsidR="00004643" w:rsidRPr="00EE24BC" w:rsidRDefault="00004643" w:rsidP="00004643">
            <w:pPr>
              <w:spacing w:after="120"/>
              <w:jc w:val="center"/>
            </w:pPr>
            <w:r w:rsidRPr="00EE24BC">
              <w:t>Międzynarodowe nazwy zalecane</w:t>
            </w:r>
          </w:p>
        </w:tc>
        <w:tc>
          <w:tcPr>
            <w:tcW w:w="2640" w:type="dxa"/>
            <w:tcBorders>
              <w:top w:val="single" w:sz="6" w:space="0" w:color="auto"/>
              <w:left w:val="single" w:sz="6" w:space="0" w:color="auto"/>
              <w:bottom w:val="single" w:sz="6" w:space="0" w:color="auto"/>
              <w:right w:val="single" w:sz="6" w:space="0" w:color="auto"/>
            </w:tcBorders>
          </w:tcPr>
          <w:p w:rsidR="00004643" w:rsidRPr="00EE24BC" w:rsidRDefault="00004643" w:rsidP="00004643">
            <w:pPr>
              <w:spacing w:after="120"/>
              <w:jc w:val="center"/>
            </w:pPr>
            <w:r w:rsidRPr="00EE24BC">
              <w:t>Inne nazwy</w:t>
            </w:r>
          </w:p>
        </w:tc>
        <w:tc>
          <w:tcPr>
            <w:tcW w:w="3399" w:type="dxa"/>
            <w:tcBorders>
              <w:top w:val="single" w:sz="6" w:space="0" w:color="auto"/>
              <w:left w:val="single" w:sz="6" w:space="0" w:color="auto"/>
              <w:bottom w:val="single" w:sz="6" w:space="0" w:color="auto"/>
              <w:right w:val="single" w:sz="6" w:space="0" w:color="auto"/>
            </w:tcBorders>
          </w:tcPr>
          <w:p w:rsidR="00004643" w:rsidRPr="00EE24BC" w:rsidRDefault="00004643" w:rsidP="00004643">
            <w:pPr>
              <w:spacing w:after="120"/>
              <w:jc w:val="center"/>
            </w:pPr>
            <w:r w:rsidRPr="00EE24BC">
              <w:t>Oznaczenia chemiczne</w:t>
            </w:r>
          </w:p>
        </w:tc>
      </w:tr>
    </w:tbl>
    <w:p w:rsidR="00004643" w:rsidRPr="00EE24BC" w:rsidRDefault="00004643" w:rsidP="00004643">
      <w:pPr>
        <w:pStyle w:val="TYTTABELItytutabeli"/>
        <w:spacing w:before="0" w:line="14" w:lineRule="exact"/>
      </w:pPr>
    </w:p>
    <w:tbl>
      <w:tblPr>
        <w:tblW w:w="9709" w:type="dxa"/>
        <w:tblLayout w:type="fixed"/>
        <w:tblCellMar>
          <w:left w:w="70" w:type="dxa"/>
          <w:right w:w="70" w:type="dxa"/>
        </w:tblCellMar>
        <w:tblLook w:val="0000" w:firstRow="0" w:lastRow="0" w:firstColumn="0" w:lastColumn="0" w:noHBand="0" w:noVBand="0"/>
      </w:tblPr>
      <w:tblGrid>
        <w:gridCol w:w="610"/>
        <w:gridCol w:w="3060"/>
        <w:gridCol w:w="2640"/>
        <w:gridCol w:w="3399"/>
      </w:tblGrid>
      <w:tr w:rsidR="00AF419E" w:rsidRPr="00010F4A" w:rsidTr="00EC5824">
        <w:trPr>
          <w:cantSplit/>
          <w:tblHeader/>
        </w:trPr>
        <w:tc>
          <w:tcPr>
            <w:tcW w:w="610" w:type="dxa"/>
            <w:tcBorders>
              <w:top w:val="single" w:sz="6" w:space="0" w:color="auto"/>
              <w:left w:val="single" w:sz="6" w:space="0" w:color="auto"/>
              <w:bottom w:val="single" w:sz="6" w:space="0" w:color="auto"/>
              <w:right w:val="single" w:sz="6" w:space="0" w:color="auto"/>
            </w:tcBorders>
            <w:vAlign w:val="center"/>
          </w:tcPr>
          <w:p w:rsidR="00004643" w:rsidRPr="00EE24BC" w:rsidRDefault="00004643" w:rsidP="00004643">
            <w:pPr>
              <w:jc w:val="center"/>
            </w:pP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center"/>
            </w:pPr>
            <w:r w:rsidRPr="00EE24BC">
              <w:t>1</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center"/>
            </w:pPr>
            <w:r w:rsidRPr="00EE24BC">
              <w:t>2</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center"/>
            </w:pPr>
            <w:r w:rsidRPr="00EE24BC">
              <w:t>3</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5</w:t>
            </w:r>
            <w:r w:rsidR="00605137">
              <w:t>-</w:t>
            </w:r>
            <w:r w:rsidRPr="00EE24BC">
              <w:t>FUR</w:t>
            </w:r>
            <w:r w:rsidR="00605137">
              <w:t>-</w:t>
            </w:r>
            <w:r w:rsidRPr="00EE24BC">
              <w:t>144</w:t>
            </w:r>
          </w:p>
          <w:p w:rsidR="00AF419E" w:rsidRPr="00EE24BC" w:rsidRDefault="00AF419E" w:rsidP="00EE24BC">
            <w:r w:rsidRPr="00EE24BC">
              <w:t>XLR</w:t>
            </w:r>
            <w:r w:rsidR="00605137">
              <w:t>-</w:t>
            </w:r>
            <w:r w:rsidRPr="00EE24BC">
              <w:t>11</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05137">
            <w:pPr>
              <w:suppressAutoHyphens/>
              <w:jc w:val="left"/>
            </w:pPr>
            <w:r w:rsidRPr="00EE24BC">
              <w:t>[1</w:t>
            </w:r>
            <w:r>
              <w:noBreakHyphen/>
            </w:r>
            <w:r w:rsidRPr="00EE24BC">
              <w:t>(5</w:t>
            </w:r>
            <w:r>
              <w:noBreakHyphen/>
            </w:r>
            <w:r w:rsidRPr="00EE24BC">
              <w:t>fluoropentylo)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ilo](2,2,3,3</w:t>
            </w:r>
            <w:r>
              <w:noBreakHyphen/>
            </w:r>
            <w:r w:rsidRPr="00EE24BC">
              <w:t>tetrametylocyklopropylo)metanon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5F</w:t>
            </w:r>
            <w:r w:rsidR="00605137">
              <w:t>-</w:t>
            </w:r>
            <w:r w:rsidRPr="00EE24BC">
              <w:t>AKB</w:t>
            </w:r>
            <w:r w:rsidR="00605137">
              <w:t>-</w:t>
            </w:r>
            <w:r w:rsidRPr="00EE24BC">
              <w:t>48</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4D180D" w:rsidP="00004643">
            <w:pPr>
              <w:jc w:val="left"/>
            </w:pPr>
            <w:r w:rsidRPr="004D180D">
              <w:rPr>
                <w:i/>
              </w:rPr>
              <w:t>N</w:t>
            </w:r>
            <w:r w:rsidR="00605137">
              <w:t>-</w:t>
            </w:r>
            <w:r w:rsidR="00AF419E" w:rsidRPr="00EE24BC">
              <w:t>(1</w:t>
            </w:r>
            <w:r w:rsidR="00AF419E">
              <w:noBreakHyphen/>
            </w:r>
            <w:r w:rsidR="00AF419E" w:rsidRPr="00EE24BC">
              <w:t>adamantylo)</w:t>
            </w:r>
            <w:r w:rsidR="00605137">
              <w:t>-</w:t>
            </w:r>
            <w:r w:rsidR="00AF419E" w:rsidRPr="00EE24BC">
              <w:t>1</w:t>
            </w:r>
            <w:r w:rsidR="00AF419E">
              <w:noBreakHyphen/>
            </w:r>
            <w:r w:rsidR="00AF419E" w:rsidRPr="00EE24BC">
              <w:t>(5</w:t>
            </w:r>
            <w:r w:rsidR="00AF419E">
              <w:noBreakHyphen/>
            </w:r>
            <w:r w:rsidR="00AF419E" w:rsidRPr="00EE24BC">
              <w:t>fluoropentylo)</w:t>
            </w:r>
            <w:r w:rsidR="00605137">
              <w:t>-</w:t>
            </w:r>
            <w:r w:rsidR="004B4AC3" w:rsidRPr="004B4AC3">
              <w:t>1</w:t>
            </w:r>
            <w:r w:rsidR="004B4AC3" w:rsidRPr="004B4AC3">
              <w:rPr>
                <w:i/>
              </w:rPr>
              <w:t>H</w:t>
            </w:r>
            <w:r w:rsidR="00605137">
              <w:t>-</w:t>
            </w:r>
            <w:r w:rsidR="00AF419E" w:rsidRPr="00EE24BC">
              <w:t>indazol</w:t>
            </w:r>
            <w:r w:rsidR="00605137">
              <w:t>-</w:t>
            </w:r>
            <w:r w:rsidR="00AF419E" w:rsidRPr="00EE24BC">
              <w:t>3</w:t>
            </w:r>
            <w:r w:rsidR="00AF419E">
              <w:noBreakHyphen/>
            </w:r>
            <w:r w:rsidR="00AF419E" w:rsidRPr="00EE24BC">
              <w:t>karboksyamid, czyli</w:t>
            </w:r>
          </w:p>
          <w:p w:rsidR="00AF419E" w:rsidRPr="00EE24BC" w:rsidRDefault="00AF419E" w:rsidP="00004643">
            <w:pPr>
              <w:jc w:val="left"/>
            </w:pPr>
            <w:r w:rsidRPr="00EE24BC">
              <w:t>1</w:t>
            </w:r>
            <w:r>
              <w:noBreakHyphen/>
            </w:r>
            <w:r w:rsidRPr="00EE24BC">
              <w:t>(5</w:t>
            </w:r>
            <w:r>
              <w:noBreakHyphen/>
            </w:r>
            <w:r w:rsidRPr="00EE24BC">
              <w:t>fluoropentylo)</w:t>
            </w:r>
            <w:r w:rsidR="00605137">
              <w:t>-</w:t>
            </w:r>
            <w:r w:rsidR="004D180D" w:rsidRPr="004D180D">
              <w:rPr>
                <w:i/>
              </w:rPr>
              <w:t>N</w:t>
            </w:r>
            <w:r w:rsidR="00605137">
              <w:t>-</w:t>
            </w:r>
            <w:r w:rsidRPr="00EE24BC">
              <w:t>tricyklo[3.3.1.133,7]dekan</w:t>
            </w:r>
            <w:r w:rsidR="00605137">
              <w:t>-</w:t>
            </w:r>
            <w:r w:rsidRPr="00EE24BC">
              <w:t>1</w:t>
            </w:r>
            <w:r>
              <w:noBreakHyphen/>
            </w:r>
            <w:r w:rsidRPr="00EE24BC">
              <w:t>ylo</w:t>
            </w:r>
            <w:r w:rsidR="00605137">
              <w:t>-</w:t>
            </w:r>
            <w:r w:rsidR="004B4AC3" w:rsidRPr="004B4AC3">
              <w:t>1</w:t>
            </w:r>
            <w:r w:rsidR="004B4AC3" w:rsidRPr="004B4AC3">
              <w:rPr>
                <w:i/>
              </w:rPr>
              <w:t>H</w:t>
            </w:r>
            <w:r w:rsidR="00605137">
              <w:t>-</w:t>
            </w:r>
            <w:r w:rsidRPr="00EE24BC">
              <w:t>indazol</w:t>
            </w:r>
            <w:r w:rsidR="00605137">
              <w:t>-</w:t>
            </w:r>
            <w:r w:rsidRPr="00EE24BC">
              <w:t>3</w:t>
            </w:r>
            <w:r>
              <w:noBreakHyphen/>
            </w:r>
            <w:r w:rsidRPr="00EE24BC">
              <w:t>karboksyamid</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5F</w:t>
            </w:r>
            <w:r w:rsidR="00605137">
              <w:t>-</w:t>
            </w:r>
            <w:r w:rsidRPr="00EE24BC">
              <w:t>PB</w:t>
            </w:r>
            <w:r w:rsidR="00605137">
              <w:t>-</w:t>
            </w:r>
            <w:r w:rsidRPr="00EE24BC">
              <w:t>22</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ester chinolin</w:t>
            </w:r>
            <w:r w:rsidR="00605137">
              <w:t>-</w:t>
            </w:r>
            <w:r w:rsidRPr="00EE24BC">
              <w:t>8</w:t>
            </w:r>
            <w:r>
              <w:noBreakHyphen/>
            </w:r>
            <w:r w:rsidRPr="00EE24BC">
              <w:t>ylowy kwasu 1</w:t>
            </w:r>
            <w:r>
              <w:noBreakHyphen/>
            </w:r>
            <w:r w:rsidRPr="00EE24BC">
              <w:t>(5</w:t>
            </w:r>
            <w:r>
              <w:noBreakHyphen/>
            </w:r>
            <w:r w:rsidRPr="00EE24BC">
              <w:t>fluoropentylo)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A</w:t>
            </w:r>
            <w:r w:rsidR="00605137">
              <w:t>-</w:t>
            </w:r>
            <w:r w:rsidRPr="00EE24BC">
              <w:t>834,735</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1</w:t>
            </w:r>
            <w:r>
              <w:noBreakHyphen/>
            </w:r>
            <w:r w:rsidRPr="00EE24BC">
              <w:t>[(tetrahydropiran</w:t>
            </w:r>
            <w:r w:rsidR="00605137">
              <w:t>-</w:t>
            </w:r>
            <w:r w:rsidRPr="00EE24BC">
              <w:t>4</w:t>
            </w:r>
            <w:r>
              <w:noBreakHyphen/>
            </w:r>
            <w:r w:rsidRPr="00EE24BC">
              <w:t>ylo)metylo]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r w:rsidR="00605137">
              <w:t>-</w:t>
            </w:r>
            <w:r w:rsidRPr="00EE24BC">
              <w:t>(2,2,3,3</w:t>
            </w:r>
            <w:r>
              <w:noBreakHyphen/>
            </w:r>
            <w:r w:rsidRPr="00EE24BC">
              <w:t>tetrametylocyklopropylo)</w:t>
            </w:r>
            <w:r w:rsidR="0025465A">
              <w:t xml:space="preserve"> </w:t>
            </w:r>
            <w:r w:rsidR="0025465A">
              <w:br/>
            </w:r>
            <w:proofErr w:type="spellStart"/>
            <w:r w:rsidRPr="00EE24BC">
              <w:t>metanon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AB</w:t>
            </w:r>
            <w:r w:rsidR="00605137">
              <w:t>-</w:t>
            </w:r>
            <w:r w:rsidRPr="00EE24BC">
              <w:t>001</w:t>
            </w:r>
          </w:p>
        </w:tc>
        <w:tc>
          <w:tcPr>
            <w:tcW w:w="3399" w:type="dxa"/>
            <w:tcBorders>
              <w:top w:val="single" w:sz="6" w:space="0" w:color="auto"/>
              <w:left w:val="single" w:sz="6" w:space="0" w:color="auto"/>
              <w:bottom w:val="single" w:sz="6" w:space="0" w:color="auto"/>
              <w:right w:val="single" w:sz="6" w:space="0" w:color="auto"/>
            </w:tcBorders>
          </w:tcPr>
          <w:p w:rsidR="00AF419E" w:rsidRPr="003855A6" w:rsidRDefault="00AF419E" w:rsidP="00004643">
            <w:pPr>
              <w:jc w:val="left"/>
              <w:rPr>
                <w:lang w:val="en-US"/>
              </w:rPr>
            </w:pPr>
            <w:r w:rsidRPr="003855A6">
              <w:rPr>
                <w:lang w:val="en-US"/>
              </w:rPr>
              <w:t>(1</w:t>
            </w:r>
            <w:r w:rsidRPr="003855A6">
              <w:rPr>
                <w:lang w:val="en-US"/>
              </w:rPr>
              <w:noBreakHyphen/>
              <w:t>adamant</w:t>
            </w:r>
            <w:r w:rsidR="00605137" w:rsidRPr="003855A6">
              <w:rPr>
                <w:lang w:val="en-US"/>
              </w:rPr>
              <w:t>-</w:t>
            </w:r>
            <w:r w:rsidRPr="003855A6">
              <w:rPr>
                <w:lang w:val="en-US"/>
              </w:rPr>
              <w:t>1</w:t>
            </w:r>
            <w:r w:rsidRPr="003855A6">
              <w:rPr>
                <w:lang w:val="en-US"/>
              </w:rPr>
              <w:noBreakHyphen/>
              <w:t>ylo)(1</w:t>
            </w:r>
            <w:r w:rsidRPr="003855A6">
              <w:rPr>
                <w:lang w:val="en-US"/>
              </w:rPr>
              <w:noBreakHyphen/>
              <w:t>pentylo</w:t>
            </w:r>
            <w:r w:rsidR="00605137" w:rsidRPr="003855A6">
              <w:rPr>
                <w:lang w:val="en-US"/>
              </w:rPr>
              <w:t>-</w:t>
            </w:r>
            <w:r w:rsidR="004B4AC3" w:rsidRPr="003855A6">
              <w:rPr>
                <w:lang w:val="en-US"/>
              </w:rPr>
              <w:t>1</w:t>
            </w:r>
            <w:r w:rsidR="004B4AC3" w:rsidRPr="003855A6">
              <w:rPr>
                <w:i/>
                <w:lang w:val="en-US"/>
              </w:rPr>
              <w:t>H</w:t>
            </w:r>
            <w:r w:rsidR="00605137" w:rsidRPr="003855A6">
              <w:rPr>
                <w:lang w:val="en-US"/>
              </w:rPr>
              <w:t>-</w:t>
            </w:r>
            <w:r w:rsidRPr="003855A6">
              <w:rPr>
                <w:lang w:val="en-US"/>
              </w:rPr>
              <w:t>indol</w:t>
            </w:r>
            <w:r w:rsidR="00605137" w:rsidRPr="003855A6">
              <w:rPr>
                <w:lang w:val="en-US"/>
              </w:rPr>
              <w:t>-</w:t>
            </w:r>
            <w:r w:rsidRPr="003855A6">
              <w:rPr>
                <w:lang w:val="en-US"/>
              </w:rPr>
              <w:t>3</w:t>
            </w:r>
            <w:r w:rsidRPr="003855A6">
              <w:rPr>
                <w:lang w:val="en-US"/>
              </w:rPr>
              <w:noBreakHyphen/>
              <w:t>ilo)</w:t>
            </w:r>
            <w:proofErr w:type="spellStart"/>
            <w:r w:rsidRPr="003855A6">
              <w:rPr>
                <w:lang w:val="en-US"/>
              </w:rPr>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AB</w:t>
            </w:r>
            <w:r w:rsidR="00605137">
              <w:t>-</w:t>
            </w:r>
            <w:r w:rsidRPr="00EE24BC">
              <w:t>FUBINACA</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N</w:t>
            </w:r>
            <w:r w:rsidR="00605137">
              <w:t>-</w:t>
            </w:r>
            <w:r w:rsidRPr="00EE24BC">
              <w:t>(1</w:t>
            </w:r>
            <w:r>
              <w:noBreakHyphen/>
            </w:r>
            <w:r w:rsidRPr="00EE24BC">
              <w:t>amino</w:t>
            </w:r>
            <w:r w:rsidR="00605137">
              <w:t>-</w:t>
            </w:r>
            <w:r w:rsidRPr="00EE24BC">
              <w:t>3</w:t>
            </w:r>
            <w:r>
              <w:noBreakHyphen/>
            </w:r>
            <w:r w:rsidRPr="00EE24BC">
              <w:t>metylo</w:t>
            </w:r>
            <w:r w:rsidR="00605137">
              <w:t>-</w:t>
            </w:r>
            <w:r w:rsidRPr="00EE24BC">
              <w:t>1</w:t>
            </w:r>
            <w:r>
              <w:noBreakHyphen/>
            </w:r>
            <w:r w:rsidRPr="00EE24BC">
              <w:t>oksobutan</w:t>
            </w:r>
            <w:r w:rsidR="00605137">
              <w:t>-</w:t>
            </w:r>
            <w:r w:rsidRPr="00EE24BC">
              <w:t>2</w:t>
            </w:r>
            <w:r>
              <w:noBreakHyphen/>
            </w:r>
            <w:r w:rsidRPr="00EE24BC">
              <w:t>ylo)</w:t>
            </w:r>
            <w:r w:rsidR="00605137">
              <w:t>-</w:t>
            </w:r>
            <w:r w:rsidRPr="00EE24BC">
              <w:t>1</w:t>
            </w:r>
            <w:r>
              <w:noBreakHyphen/>
            </w:r>
            <w:r w:rsidRPr="00EE24BC">
              <w:t>(4</w:t>
            </w:r>
            <w:r>
              <w:noBreakHyphen/>
            </w:r>
            <w:r w:rsidRPr="00EE24BC">
              <w:t>fluorobenzylo)</w:t>
            </w:r>
            <w:r w:rsidR="00605137">
              <w:t>-</w:t>
            </w:r>
            <w:r w:rsidR="004B4AC3" w:rsidRPr="004B4AC3">
              <w:t>1</w:t>
            </w:r>
            <w:r w:rsidR="004B4AC3" w:rsidRPr="004B4AC3">
              <w:rPr>
                <w:i/>
              </w:rPr>
              <w:t>H</w:t>
            </w:r>
            <w:r w:rsidR="00605137">
              <w:t>-</w:t>
            </w:r>
            <w:r w:rsidRPr="00EE24BC">
              <w:t>indazol</w:t>
            </w:r>
            <w:r w:rsidR="00605137">
              <w:t>-</w:t>
            </w:r>
            <w:r w:rsidRPr="00EE24BC">
              <w:t>3</w:t>
            </w:r>
            <w:r>
              <w:noBreakHyphen/>
            </w:r>
            <w:r w:rsidRPr="00EE24BC">
              <w:t>karboksyamid</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ACETORFINA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3</w:t>
            </w:r>
            <w:r>
              <w:noBreakHyphen/>
            </w:r>
            <w:r w:rsidRPr="00EE24BC">
              <w:rPr>
                <w:rStyle w:val="Kkursywa"/>
              </w:rPr>
              <w:t>O</w:t>
            </w:r>
            <w:r w:rsidR="00605137">
              <w:t>-</w:t>
            </w:r>
            <w:r w:rsidRPr="00EE24BC">
              <w:t>acetylo</w:t>
            </w:r>
            <w:r w:rsidR="00605137">
              <w:t>-</w:t>
            </w:r>
            <w:r w:rsidRPr="00EE24BC">
              <w:t>6,7,8,14</w:t>
            </w:r>
            <w:r>
              <w:noBreakHyphen/>
            </w:r>
            <w:r w:rsidRPr="00EE24BC">
              <w:t>tetrahydro</w:t>
            </w:r>
            <w:r w:rsidR="00605137">
              <w:t>-</w:t>
            </w:r>
            <w:r w:rsidRPr="00EE24BC">
              <w:t>7α</w:t>
            </w:r>
            <w:r>
              <w:noBreakHyphen/>
              <w:t xml:space="preserve"> </w:t>
            </w:r>
            <w:r w:rsidRPr="00EE24BC">
              <w:t>(1</w:t>
            </w:r>
            <w:r>
              <w:noBreakHyphen/>
            </w:r>
            <w:r w:rsidRPr="00EE24BC">
              <w:t>hydroksy</w:t>
            </w:r>
            <w:r w:rsidR="00605137">
              <w:t>-</w:t>
            </w:r>
            <w:r w:rsidRPr="00EE24BC">
              <w:t>1</w:t>
            </w:r>
            <w:r>
              <w:noBreakHyphen/>
            </w:r>
            <w:r w:rsidRPr="00EE24BC">
              <w:t>metylobutylo)</w:t>
            </w:r>
            <w:r w:rsidR="00605137">
              <w:t>-</w:t>
            </w:r>
            <w:r w:rsidRPr="00EE24BC">
              <w:t>6,14</w:t>
            </w:r>
            <w:r>
              <w:noBreakHyphen/>
            </w:r>
            <w:r w:rsidRPr="00EE24BC">
              <w:t>endo</w:t>
            </w:r>
            <w:r w:rsidR="00605137">
              <w:t>-</w:t>
            </w:r>
            <w:r w:rsidRPr="00EE24BC">
              <w:t>etenooripawina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 </w:t>
            </w:r>
            <w:proofErr w:type="spellStart"/>
            <w:r w:rsidRPr="00EE24BC">
              <w:t>Acetylo</w:t>
            </w:r>
            <w:proofErr w:type="spellEnd"/>
            <w:r w:rsidR="00605137">
              <w:t>-</w:t>
            </w:r>
            <w:r w:rsidRPr="00EE24BC">
              <w:t>α</w:t>
            </w:r>
            <w:r w:rsidR="00605137">
              <w:t>-</w:t>
            </w:r>
            <w:proofErr w:type="spellStart"/>
            <w:r w:rsidRPr="00EE24BC">
              <w:t>metylofentanyl</w:t>
            </w:r>
            <w:proofErr w:type="spellEnd"/>
          </w:p>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[1</w:t>
            </w:r>
            <w:r>
              <w:noBreakHyphen/>
            </w:r>
            <w:r w:rsidRPr="00EE24BC">
              <w:t>(α</w:t>
            </w:r>
            <w:r w:rsidR="00605137">
              <w:t>-</w:t>
            </w:r>
            <w:proofErr w:type="spellStart"/>
            <w:r w:rsidRPr="00EE24BC">
              <w:t>metylofenetylo</w:t>
            </w:r>
            <w:proofErr w:type="spellEnd"/>
            <w:r w:rsidRPr="00EE24BC">
              <w:t>)</w:t>
            </w:r>
            <w:r w:rsidR="00605137">
              <w:t>-</w:t>
            </w:r>
            <w:r w:rsidRPr="00EE24BC">
              <w:t>4</w:t>
            </w:r>
            <w:r>
              <w:noBreakHyphen/>
            </w:r>
            <w:r w:rsidR="00683B2B">
              <w:br/>
            </w:r>
            <w:proofErr w:type="spellStart"/>
            <w:r w:rsidRPr="00EE24BC">
              <w:t>piperydylo</w:t>
            </w:r>
            <w:proofErr w:type="spellEnd"/>
            <w:r w:rsidRPr="00EE24BC">
              <w:t xml:space="preserve">]acetanilid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ACETYLOMETADOL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3</w:t>
            </w:r>
            <w:r>
              <w:noBreakHyphen/>
            </w:r>
            <w:r w:rsidRPr="00EE24BC">
              <w:t>acetoksy</w:t>
            </w:r>
            <w:r w:rsidR="00605137">
              <w:t>-</w:t>
            </w:r>
            <w:r w:rsidRPr="00EE24BC">
              <w:t>6</w:t>
            </w:r>
            <w:r>
              <w:noBreakHyphen/>
            </w:r>
            <w:r w:rsidRPr="00EE24BC">
              <w:t>dimetyloamino</w:t>
            </w:r>
            <w:r w:rsidR="00605137">
              <w:t>-</w:t>
            </w:r>
            <w:r w:rsidRPr="00EE24BC">
              <w:t>4,4</w:t>
            </w:r>
            <w:r>
              <w:noBreakHyphen/>
            </w:r>
            <w:r w:rsidRPr="00EE24BC">
              <w:t>difenyloheptan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AH</w:t>
            </w:r>
            <w:r w:rsidR="00605137">
              <w:t>-</w:t>
            </w:r>
            <w:r w:rsidRPr="00EE24BC">
              <w:t>7921</w:t>
            </w:r>
            <w:r>
              <w:t>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3,4</w:t>
            </w:r>
            <w:r>
              <w:noBreakHyphen/>
            </w:r>
            <w:r w:rsidRPr="00EE24BC">
              <w:t>dichloro</w:t>
            </w:r>
            <w:r w:rsidR="00605137">
              <w:t>-</w:t>
            </w:r>
            <w:r w:rsidRPr="00EE24BC">
              <w:t>N</w:t>
            </w:r>
            <w:r w:rsidR="00605137">
              <w:t>-</w:t>
            </w:r>
            <w:r w:rsidRPr="00EE24BC">
              <w:t>[(1</w:t>
            </w:r>
            <w:r>
              <w:noBreakHyphen/>
            </w:r>
            <w:r w:rsidRPr="00EE24BC">
              <w:t>dimetylamino)</w:t>
            </w:r>
            <w:proofErr w:type="spellStart"/>
            <w:r w:rsidRPr="00EE24BC">
              <w:t>cykloheksylo</w:t>
            </w:r>
            <w:r w:rsidR="00605137">
              <w:t>-</w:t>
            </w:r>
            <w:r w:rsidRPr="00EE24BC">
              <w:t>metylo</w:t>
            </w:r>
            <w:proofErr w:type="spellEnd"/>
            <w:r w:rsidRPr="00EE24BC">
              <w:t>]</w:t>
            </w:r>
            <w:proofErr w:type="spellStart"/>
            <w:r w:rsidRPr="00EE24BC">
              <w:t>benzamid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ALFAACETYLOMETADOL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α</w:t>
            </w:r>
            <w:r w:rsidR="00605137">
              <w:t>-</w:t>
            </w:r>
            <w:r w:rsidRPr="00EE24BC">
              <w:t>3</w:t>
            </w:r>
            <w:r>
              <w:noBreakHyphen/>
            </w:r>
            <w:r w:rsidRPr="00EE24BC">
              <w:t>acetoksy</w:t>
            </w:r>
            <w:r w:rsidR="00605137">
              <w:t>-</w:t>
            </w:r>
            <w:r w:rsidRPr="00EE24BC">
              <w:t>6</w:t>
            </w:r>
            <w:r>
              <w:noBreakHyphen/>
            </w:r>
            <w:r w:rsidRPr="00EE24BC">
              <w:t>dimetyloamino</w:t>
            </w:r>
            <w:r w:rsidR="00605137">
              <w:t>-</w:t>
            </w:r>
            <w:r w:rsidRPr="00EE24BC">
              <w:t>4,4</w:t>
            </w:r>
            <w:r>
              <w:noBreakHyphen/>
            </w:r>
            <w:r w:rsidRPr="00EE24BC">
              <w:t>difenyloheptan, czyli (3</w:t>
            </w:r>
            <w:r w:rsidRPr="00EE24BC">
              <w:rPr>
                <w:rStyle w:val="Kkursywa"/>
              </w:rPr>
              <w:t>R</w:t>
            </w:r>
            <w:r w:rsidRPr="00EE24BC">
              <w:t>,6</w:t>
            </w:r>
            <w:r w:rsidRPr="00EE24BC">
              <w:rPr>
                <w:rStyle w:val="Kkursywa"/>
              </w:rPr>
              <w:t>R</w:t>
            </w:r>
            <w:r w:rsidRPr="00EE24BC">
              <w:t>)</w:t>
            </w:r>
            <w:r w:rsidR="00605137">
              <w:t>-</w:t>
            </w:r>
            <w:r w:rsidRPr="00EE24BC">
              <w:t>3</w:t>
            </w:r>
            <w:r>
              <w:noBreakHyphen/>
            </w:r>
            <w:r w:rsidRPr="00EE24BC">
              <w:t>acetoksy</w:t>
            </w:r>
            <w:r w:rsidR="00605137">
              <w:t>-</w:t>
            </w:r>
            <w:r w:rsidRPr="00EE24BC">
              <w:t>6</w:t>
            </w:r>
            <w:r>
              <w:noBreakHyphen/>
            </w:r>
            <w:r w:rsidRPr="00EE24BC">
              <w:t>dimetyloamino</w:t>
            </w:r>
            <w:r w:rsidR="00605137">
              <w:t>-</w:t>
            </w:r>
            <w:r w:rsidRPr="00EE24BC">
              <w:t>4,4</w:t>
            </w:r>
            <w:r>
              <w:noBreakHyphen/>
            </w:r>
            <w:r w:rsidRPr="00EE24BC">
              <w:t>difenyloheptan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ALFAMEPRODYNA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α</w:t>
            </w:r>
            <w:r w:rsidR="00605137">
              <w:t>-</w:t>
            </w:r>
            <w:r w:rsidRPr="00EE24BC">
              <w:t>3</w:t>
            </w:r>
            <w:r>
              <w:noBreakHyphen/>
            </w:r>
            <w:r w:rsidRPr="00EE24BC">
              <w:t>etylo</w:t>
            </w:r>
            <w:r w:rsidR="00605137">
              <w:t>-</w:t>
            </w:r>
            <w:r w:rsidRPr="00EE24BC">
              <w:t>4</w:t>
            </w:r>
            <w:r>
              <w:noBreakHyphen/>
            </w:r>
            <w:r w:rsidRPr="00EE24BC">
              <w:t>fenylo</w:t>
            </w:r>
            <w:r w:rsidR="00605137">
              <w:t>-</w:t>
            </w:r>
            <w:r w:rsidRPr="00EE24BC">
              <w:t>l</w:t>
            </w:r>
            <w:r w:rsidR="00605137">
              <w:t>-</w:t>
            </w:r>
            <w:r w:rsidRPr="00EE24BC">
              <w:t>metylo</w:t>
            </w:r>
            <w:r w:rsidR="00605137">
              <w:t>-</w:t>
            </w:r>
            <w:r w:rsidRPr="00EE24BC">
              <w:t>4</w:t>
            </w:r>
            <w:r>
              <w:noBreakHyphen/>
            </w:r>
            <w:r w:rsidRPr="00EE24BC">
              <w:t>propionyloksypiperydyna, czyli cis</w:t>
            </w:r>
            <w:r w:rsidR="00605137">
              <w:t>-</w:t>
            </w:r>
            <w:r w:rsidRPr="00EE24BC">
              <w:t>3</w:t>
            </w:r>
            <w:r>
              <w:noBreakHyphen/>
            </w:r>
            <w:r w:rsidRPr="00EE24BC">
              <w:t>etylo</w:t>
            </w:r>
            <w:r w:rsidR="00605137">
              <w:t>-</w:t>
            </w:r>
            <w:r w:rsidRPr="00EE24BC">
              <w:t>4</w:t>
            </w:r>
            <w:r>
              <w:noBreakHyphen/>
            </w:r>
            <w:r w:rsidRPr="00EE24BC">
              <w:t>fenylo</w:t>
            </w:r>
            <w:r w:rsidR="00605137">
              <w:t>-</w:t>
            </w:r>
            <w:r w:rsidRPr="00EE24BC">
              <w:t>l</w:t>
            </w:r>
            <w:r w:rsidR="00605137">
              <w:t>-</w:t>
            </w:r>
            <w:r w:rsidRPr="00EE24BC">
              <w:t>metylo</w:t>
            </w:r>
            <w:r w:rsidR="00605137">
              <w:t>-</w:t>
            </w:r>
            <w:r w:rsidRPr="00EE24BC">
              <w:t>4</w:t>
            </w:r>
            <w:r>
              <w:noBreakHyphen/>
            </w:r>
            <w:r w:rsidRPr="00EE24BC">
              <w:t>propionyloksypiperydyna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ALFAMETADOL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α</w:t>
            </w:r>
            <w:r w:rsidR="00605137">
              <w:t>-</w:t>
            </w:r>
            <w:r w:rsidRPr="00EE24BC">
              <w:t>6</w:t>
            </w:r>
            <w:r>
              <w:noBreakHyphen/>
            </w:r>
            <w:r w:rsidRPr="00EE24BC">
              <w:t>dimetyloamino</w:t>
            </w:r>
            <w:r w:rsidR="00605137">
              <w:t>-</w:t>
            </w:r>
            <w:r w:rsidRPr="00EE24BC">
              <w:t>4,4</w:t>
            </w:r>
            <w:r>
              <w:noBreakHyphen/>
            </w:r>
            <w:r w:rsidRPr="00EE24BC">
              <w:t>difenylo</w:t>
            </w:r>
            <w:r w:rsidR="00605137">
              <w:t>-</w:t>
            </w:r>
            <w:r w:rsidRPr="00EE24BC">
              <w:t>3</w:t>
            </w:r>
            <w:r>
              <w:noBreakHyphen/>
            </w:r>
            <w:r w:rsidRPr="00EE24BC">
              <w:t>heptanol, czyli (3</w:t>
            </w:r>
            <w:r w:rsidRPr="00EE24BC">
              <w:rPr>
                <w:rStyle w:val="Kkursywa"/>
              </w:rPr>
              <w:t>R</w:t>
            </w:r>
            <w:r w:rsidRPr="00EE24BC">
              <w:t>,6</w:t>
            </w:r>
            <w:r w:rsidRPr="00EE24BC">
              <w:rPr>
                <w:rStyle w:val="Kkursywa"/>
              </w:rPr>
              <w:t>R</w:t>
            </w:r>
            <w:r w:rsidRPr="00EE24BC">
              <w:t>)</w:t>
            </w:r>
            <w:r w:rsidR="00605137">
              <w:t>-</w:t>
            </w:r>
            <w:r w:rsidRPr="00EE24BC">
              <w:t>6</w:t>
            </w:r>
            <w:r>
              <w:noBreakHyphen/>
            </w:r>
            <w:r w:rsidRPr="00EE24BC">
              <w:t>dimetyloamino</w:t>
            </w:r>
            <w:r w:rsidR="00605137">
              <w:t>-</w:t>
            </w:r>
            <w:r w:rsidRPr="00EE24BC">
              <w:t>4,4</w:t>
            </w:r>
            <w:r>
              <w:noBreakHyphen/>
            </w:r>
            <w:r w:rsidRPr="00EE24BC">
              <w:t>difenylo</w:t>
            </w:r>
            <w:r w:rsidR="00605137">
              <w:t>-</w:t>
            </w:r>
            <w:r w:rsidRPr="00EE24BC">
              <w:t>3</w:t>
            </w:r>
            <w:r>
              <w:noBreakHyphen/>
            </w:r>
            <w:r w:rsidRPr="00EE24BC">
              <w:t>heptanol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α</w:t>
            </w:r>
            <w:r w:rsidR="00605137">
              <w:t>-</w:t>
            </w:r>
            <w:proofErr w:type="spellStart"/>
            <w:r w:rsidRPr="00EE24BC">
              <w:t>Metylofentanyl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[1</w:t>
            </w:r>
            <w:r>
              <w:noBreakHyphen/>
            </w:r>
            <w:r w:rsidRPr="00EE24BC">
              <w:t>(α</w:t>
            </w:r>
            <w:r w:rsidR="00605137">
              <w:t>-</w:t>
            </w:r>
            <w:proofErr w:type="spellStart"/>
            <w:r w:rsidRPr="00EE24BC">
              <w:t>metylofenetylo</w:t>
            </w:r>
            <w:proofErr w:type="spellEnd"/>
            <w:r w:rsidRPr="00EE24BC">
              <w:t>)</w:t>
            </w:r>
            <w:r w:rsidR="00605137">
              <w:t>-</w:t>
            </w:r>
            <w:r w:rsidRPr="00EE24BC">
              <w:t>4</w:t>
            </w:r>
            <w:r>
              <w:noBreakHyphen/>
            </w:r>
            <w:r w:rsidR="00683B2B">
              <w:br/>
            </w:r>
            <w:proofErr w:type="spellStart"/>
            <w:r w:rsidRPr="00EE24BC">
              <w:t>piperydylo</w:t>
            </w:r>
            <w:proofErr w:type="spellEnd"/>
            <w:r w:rsidRPr="00EE24BC">
              <w:t>]</w:t>
            </w:r>
            <w:proofErr w:type="spellStart"/>
            <w:r w:rsidRPr="00EE24BC">
              <w:t>propionanilid</w:t>
            </w:r>
            <w:proofErr w:type="spellEnd"/>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α</w:t>
            </w:r>
            <w:r w:rsidR="00605137">
              <w:t>-</w:t>
            </w:r>
            <w:proofErr w:type="spellStart"/>
            <w:r w:rsidRPr="00EE24BC">
              <w:t>Metylotiofentanyl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{1</w:t>
            </w:r>
            <w:r>
              <w:noBreakHyphen/>
            </w:r>
            <w:r w:rsidRPr="00EE24BC">
              <w:t>[1</w:t>
            </w:r>
            <w:r>
              <w:noBreakHyphen/>
            </w:r>
            <w:r w:rsidRPr="00EE24BC">
              <w:t>metylo</w:t>
            </w:r>
            <w:r w:rsidR="00605137">
              <w:t>-</w:t>
            </w:r>
            <w:r w:rsidRPr="00EE24BC">
              <w:t>2</w:t>
            </w:r>
            <w:r>
              <w:noBreakHyphen/>
            </w:r>
            <w:r w:rsidRPr="00EE24BC">
              <w:t>(2</w:t>
            </w:r>
            <w:r>
              <w:noBreakHyphen/>
            </w:r>
            <w:r w:rsidRPr="00EE24BC">
              <w:t>tienylo)</w:t>
            </w:r>
            <w:proofErr w:type="spellStart"/>
            <w:r w:rsidRPr="00EE24BC">
              <w:t>etylo</w:t>
            </w:r>
            <w:proofErr w:type="spellEnd"/>
            <w:r w:rsidRPr="00EE24BC">
              <w:t>]</w:t>
            </w:r>
            <w:r w:rsidR="00605137">
              <w:t>-</w:t>
            </w:r>
            <w:r w:rsidRPr="00EE24BC">
              <w:t>4</w:t>
            </w:r>
            <w:r>
              <w:noBreakHyphen/>
            </w:r>
            <w:r w:rsidRPr="00EE24BC">
              <w:t>piperydylo}</w:t>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ALFAPRODYNA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α</w:t>
            </w:r>
            <w:r w:rsidR="00605137">
              <w:t>-</w:t>
            </w:r>
            <w:r w:rsidRPr="00EE24BC">
              <w:t>4</w:t>
            </w:r>
            <w:r>
              <w:noBreakHyphen/>
            </w:r>
            <w:r w:rsidRPr="00EE24BC">
              <w:t>fenylo</w:t>
            </w:r>
            <w:r w:rsidR="00605137">
              <w:t>-</w:t>
            </w:r>
            <w:r w:rsidRPr="00EE24BC">
              <w:t>1,3</w:t>
            </w:r>
            <w:r>
              <w:noBreakHyphen/>
            </w:r>
            <w:r w:rsidRPr="00EE24BC">
              <w:t>dimetylo</w:t>
            </w:r>
            <w:r w:rsidR="00605137">
              <w:t>-</w:t>
            </w:r>
            <w:r w:rsidRPr="00EE24BC">
              <w:t>4</w:t>
            </w:r>
            <w:r>
              <w:noBreakHyphen/>
            </w:r>
            <w:r w:rsidRPr="00EE24BC">
              <w:t>propionyloksypiperydyna, czyli cis</w:t>
            </w:r>
            <w:r w:rsidR="00605137">
              <w:t>-</w:t>
            </w:r>
            <w:r w:rsidRPr="00EE24BC">
              <w:t>(±)</w:t>
            </w:r>
            <w:r w:rsidR="00605137">
              <w:t>-</w:t>
            </w:r>
            <w:r w:rsidRPr="00EE24BC">
              <w:t>4</w:t>
            </w:r>
            <w:r>
              <w:noBreakHyphen/>
            </w:r>
            <w:r w:rsidRPr="00EE24BC">
              <w:t>fenylo</w:t>
            </w:r>
            <w:r w:rsidR="00605137">
              <w:t>-</w:t>
            </w:r>
            <w:r w:rsidRPr="00EE24BC">
              <w:t>l,3</w:t>
            </w:r>
            <w:r>
              <w:noBreakHyphen/>
            </w:r>
            <w:r w:rsidRPr="00EE24BC">
              <w:t>dimetylo</w:t>
            </w:r>
            <w:r w:rsidR="00605137">
              <w:t>-</w:t>
            </w:r>
            <w:r w:rsidRPr="00EE24BC">
              <w:t>4</w:t>
            </w:r>
            <w:r>
              <w:noBreakHyphen/>
            </w:r>
            <w:r w:rsidRPr="00EE24BC">
              <w:t>propionyloksypiperydyna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ALFENTANYL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[1</w:t>
            </w:r>
            <w:r>
              <w:noBreakHyphen/>
            </w:r>
            <w:r w:rsidRPr="00EE24BC">
              <w:t>[2</w:t>
            </w:r>
            <w:r>
              <w:noBreakHyphen/>
            </w:r>
            <w:r w:rsidRPr="00EE24BC">
              <w:t>(4</w:t>
            </w:r>
            <w:r>
              <w:noBreakHyphen/>
            </w:r>
            <w:r w:rsidRPr="00EE24BC">
              <w:t>etylo</w:t>
            </w:r>
            <w:r w:rsidR="00605137">
              <w:t>-</w:t>
            </w:r>
            <w:r w:rsidRPr="00EE24BC">
              <w:t>4,5</w:t>
            </w:r>
            <w:r>
              <w:noBreakHyphen/>
            </w:r>
            <w:r w:rsidRPr="00EE24BC">
              <w:t>dihydro</w:t>
            </w:r>
            <w:r w:rsidR="00605137">
              <w:t>-</w:t>
            </w:r>
            <w:r w:rsidRPr="00EE24BC">
              <w:t>5</w:t>
            </w:r>
            <w:r>
              <w:noBreakHyphen/>
            </w:r>
            <w:r w:rsidRPr="00EE24BC">
              <w:t>okso</w:t>
            </w:r>
            <w:r w:rsidR="00605137">
              <w:t>-</w:t>
            </w:r>
            <w:r w:rsidR="004B4AC3" w:rsidRPr="004B4AC3">
              <w:t>1</w:t>
            </w:r>
            <w:r w:rsidR="004B4AC3" w:rsidRPr="004B4AC3">
              <w:rPr>
                <w:i/>
              </w:rPr>
              <w:t>H</w:t>
            </w:r>
            <w:r w:rsidR="00605137">
              <w:t>-</w:t>
            </w:r>
            <w:r w:rsidRPr="00EE24BC">
              <w:t>tetrazol</w:t>
            </w:r>
            <w:r w:rsidR="00605137">
              <w:t>-</w:t>
            </w:r>
            <w:r w:rsidRPr="00EE24BC">
              <w:t>1</w:t>
            </w:r>
            <w:r>
              <w:noBreakHyphen/>
            </w:r>
            <w:r w:rsidRPr="00EE24BC">
              <w:t>ilo)etylo]</w:t>
            </w:r>
            <w:r w:rsidR="00605137">
              <w:t>-</w:t>
            </w:r>
            <w:r w:rsidRPr="00EE24BC">
              <w:t>4</w:t>
            </w:r>
            <w:r>
              <w:noBreakHyphen/>
            </w:r>
            <w:r w:rsidRPr="00EE24BC">
              <w:t>(metoksymetylo)</w:t>
            </w:r>
            <w:r w:rsidR="00605137">
              <w:t>-</w:t>
            </w:r>
            <w:r w:rsidRPr="00EE24BC">
              <w:t>4</w:t>
            </w:r>
            <w:r>
              <w:noBreakHyphen/>
            </w:r>
            <w:r w:rsidRPr="00EE24BC">
              <w:t>piperydynylo]</w:t>
            </w:r>
            <w:r w:rsidR="00605137">
              <w:t>-</w:t>
            </w:r>
            <w:r w:rsidRPr="00EE24BC">
              <w:t>N</w:t>
            </w:r>
            <w:r w:rsidR="00605137">
              <w:t>-</w:t>
            </w:r>
            <w:r w:rsidRPr="00EE24BC">
              <w:t>fenylopropanamid</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ALLILOPRODYNA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rPr>
                <w:rStyle w:val="Kkursywa"/>
              </w:rPr>
            </w:pPr>
            <w:r w:rsidRPr="00EE24BC">
              <w:t>3</w:t>
            </w:r>
            <w:r>
              <w:noBreakHyphen/>
            </w:r>
            <w:r w:rsidRPr="00EE24BC">
              <w:t>allilo</w:t>
            </w:r>
            <w:r w:rsidR="00605137">
              <w:t>-</w:t>
            </w:r>
            <w:r w:rsidRPr="00EE24BC">
              <w:t>4</w:t>
            </w:r>
            <w:r>
              <w:noBreakHyphen/>
            </w:r>
            <w:r w:rsidRPr="00EE24BC">
              <w:t>fenylo</w:t>
            </w:r>
            <w:r w:rsidR="00605137">
              <w:t>-</w:t>
            </w:r>
            <w:r w:rsidRPr="00EE24BC">
              <w:t>1</w:t>
            </w:r>
            <w:r>
              <w:noBreakHyphen/>
            </w:r>
            <w:r w:rsidRPr="00EE24BC">
              <w:t>metylo</w:t>
            </w:r>
            <w:r w:rsidR="00605137">
              <w:t>-</w:t>
            </w:r>
            <w:r w:rsidRPr="00EE24BC">
              <w:t>4</w:t>
            </w:r>
            <w:r>
              <w:noBreakHyphen/>
            </w:r>
            <w:r w:rsidRPr="00EE24BC">
              <w:t>propionyloksypiperydyna</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AM</w:t>
            </w:r>
            <w:r>
              <w:softHyphen/>
            </w:r>
            <w:r>
              <w:noBreakHyphen/>
            </w:r>
            <w:r w:rsidRPr="00EE24BC">
              <w:t>694</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683B2B">
            <w:pPr>
              <w:jc w:val="left"/>
              <w:rPr>
                <w:lang w:val="en-US"/>
              </w:rPr>
            </w:pPr>
            <w:r w:rsidRPr="0024442F">
              <w:rPr>
                <w:lang w:val="en-US"/>
              </w:rPr>
              <w:t>l</w:t>
            </w:r>
            <w:r w:rsidR="00605137">
              <w:rPr>
                <w:lang w:val="en-US"/>
              </w:rPr>
              <w:t>-</w:t>
            </w:r>
            <w:r w:rsidRPr="0024442F">
              <w:rPr>
                <w:lang w:val="en-US"/>
              </w:rPr>
              <w:t>[(5</w:t>
            </w:r>
            <w:r w:rsidRPr="0024442F">
              <w:rPr>
                <w:lang w:val="en-US"/>
              </w:rPr>
              <w:noBreakHyphen/>
              <w:t>fluoropentylo)</w:t>
            </w:r>
            <w:r w:rsidR="00605137">
              <w:rPr>
                <w:lang w:val="en-US"/>
              </w:rPr>
              <w:t>-</w:t>
            </w:r>
            <w:r w:rsidRPr="0024442F">
              <w:rPr>
                <w:lang w:val="en-US"/>
              </w:rPr>
              <w:t>l</w:t>
            </w:r>
            <w:r w:rsidRPr="0024442F">
              <w:rPr>
                <w:rStyle w:val="Kkursywa"/>
                <w:lang w:val="en-US"/>
              </w:rPr>
              <w:t>H</w:t>
            </w:r>
            <w:r w:rsidR="00605137">
              <w:rPr>
                <w:lang w:val="en-US"/>
              </w:rPr>
              <w:t>-</w:t>
            </w:r>
            <w:r w:rsidRPr="0024442F">
              <w:rPr>
                <w:lang w:val="en-US"/>
              </w:rPr>
              <w:t>indol</w:t>
            </w:r>
            <w:r w:rsidR="00605137">
              <w:rPr>
                <w:lang w:val="en-US"/>
              </w:rPr>
              <w:t>-</w:t>
            </w:r>
            <w:r w:rsidRPr="0024442F">
              <w:rPr>
                <w:lang w:val="en-US"/>
              </w:rPr>
              <w:t>3</w:t>
            </w:r>
            <w:r w:rsidRPr="0024442F">
              <w:rPr>
                <w:lang w:val="en-US"/>
              </w:rPr>
              <w:noBreakHyphen/>
            </w:r>
            <w:r w:rsidR="00683B2B" w:rsidRPr="0024442F">
              <w:rPr>
                <w:lang w:val="en-US"/>
              </w:rPr>
              <w:br/>
            </w:r>
            <w:proofErr w:type="spellStart"/>
            <w:r w:rsidRPr="0024442F">
              <w:rPr>
                <w:lang w:val="en-US"/>
              </w:rPr>
              <w:t>ilo</w:t>
            </w:r>
            <w:proofErr w:type="spellEnd"/>
            <w:r w:rsidRPr="0024442F">
              <w:rPr>
                <w:lang w:val="en-US"/>
              </w:rPr>
              <w:t>](2</w:t>
            </w:r>
            <w:r w:rsidRPr="0024442F">
              <w:rPr>
                <w:lang w:val="en-US"/>
              </w:rPr>
              <w:noBreakHyphen/>
              <w:t>jodofenylo)</w:t>
            </w:r>
            <w:proofErr w:type="spellStart"/>
            <w:r w:rsidRPr="0024442F">
              <w:rPr>
                <w:lang w:val="en-US"/>
              </w:rPr>
              <w:t>metanon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AM</w:t>
            </w:r>
            <w:r>
              <w:softHyphen/>
            </w:r>
            <w:r>
              <w:noBreakHyphen/>
            </w:r>
            <w:r w:rsidRPr="00EE24BC">
              <w:t>1220</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3855A6" w:rsidRDefault="00AF419E" w:rsidP="00004643">
            <w:pPr>
              <w:jc w:val="left"/>
              <w:rPr>
                <w:lang w:val="en-US"/>
              </w:rPr>
            </w:pPr>
            <w:r w:rsidRPr="003855A6">
              <w:rPr>
                <w:lang w:val="en-US"/>
              </w:rPr>
              <w:t>1</w:t>
            </w:r>
            <w:r w:rsidRPr="003855A6">
              <w:rPr>
                <w:lang w:val="en-US"/>
              </w:rPr>
              <w:noBreakHyphen/>
              <w:t>[(1</w:t>
            </w:r>
            <w:r w:rsidRPr="003855A6">
              <w:rPr>
                <w:lang w:val="en-US"/>
              </w:rPr>
              <w:noBreakHyphen/>
              <w:t>metylopiperydyn</w:t>
            </w:r>
            <w:r w:rsidR="00605137" w:rsidRPr="003855A6">
              <w:rPr>
                <w:lang w:val="en-US"/>
              </w:rPr>
              <w:t>-</w:t>
            </w:r>
            <w:r w:rsidRPr="003855A6">
              <w:rPr>
                <w:lang w:val="en-US"/>
              </w:rPr>
              <w:t>2</w:t>
            </w:r>
            <w:r w:rsidRPr="003855A6">
              <w:rPr>
                <w:lang w:val="en-US"/>
              </w:rPr>
              <w:noBreakHyphen/>
              <w:t>ylo)metylo]</w:t>
            </w:r>
            <w:r w:rsidR="00605137" w:rsidRPr="003855A6">
              <w:rPr>
                <w:lang w:val="en-US"/>
              </w:rPr>
              <w:t>-</w:t>
            </w:r>
            <w:r w:rsidR="004B4AC3" w:rsidRPr="003855A6">
              <w:rPr>
                <w:lang w:val="en-US"/>
              </w:rPr>
              <w:t>1</w:t>
            </w:r>
            <w:r w:rsidR="004B4AC3" w:rsidRPr="003855A6">
              <w:rPr>
                <w:i/>
                <w:lang w:val="en-US"/>
              </w:rPr>
              <w:t>H</w:t>
            </w:r>
            <w:r w:rsidR="00605137" w:rsidRPr="003855A6">
              <w:rPr>
                <w:lang w:val="en-US"/>
              </w:rPr>
              <w:t>-</w:t>
            </w:r>
            <w:r w:rsidRPr="003855A6">
              <w:rPr>
                <w:lang w:val="en-US"/>
              </w:rPr>
              <w:t>indol</w:t>
            </w:r>
            <w:r w:rsidR="00605137" w:rsidRPr="003855A6">
              <w:rPr>
                <w:lang w:val="en-US"/>
              </w:rPr>
              <w:t>-</w:t>
            </w:r>
            <w:r w:rsidRPr="003855A6">
              <w:rPr>
                <w:lang w:val="en-US"/>
              </w:rPr>
              <w:t>3</w:t>
            </w:r>
            <w:r w:rsidRPr="003855A6">
              <w:rPr>
                <w:lang w:val="en-US"/>
              </w:rPr>
              <w:noBreakHyphen/>
              <w:t>ylo</w:t>
            </w:r>
            <w:r w:rsidR="00605137" w:rsidRPr="003855A6">
              <w:rPr>
                <w:lang w:val="en-US"/>
              </w:rPr>
              <w:t>-</w:t>
            </w:r>
            <w:r w:rsidRPr="003855A6">
              <w:rPr>
                <w:lang w:val="en-US"/>
              </w:rPr>
              <w:t>(naftalen</w:t>
            </w:r>
            <w:r w:rsidR="00605137" w:rsidRPr="003855A6">
              <w:rPr>
                <w:lang w:val="en-US"/>
              </w:rPr>
              <w:t>-</w:t>
            </w:r>
            <w:r w:rsidRPr="003855A6">
              <w:rPr>
                <w:lang w:val="en-US"/>
              </w:rPr>
              <w:t>1</w:t>
            </w:r>
            <w:r w:rsidRPr="003855A6">
              <w:rPr>
                <w:lang w:val="en-US"/>
              </w:rPr>
              <w:noBreakHyphen/>
              <w:t>ylo)metanon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AM</w:t>
            </w:r>
            <w:r w:rsidR="00605137">
              <w:t>-</w:t>
            </w:r>
            <w:r w:rsidRPr="00EE24BC">
              <w:t>1248</w:t>
            </w:r>
          </w:p>
        </w:tc>
        <w:tc>
          <w:tcPr>
            <w:tcW w:w="3399" w:type="dxa"/>
            <w:tcBorders>
              <w:top w:val="single" w:sz="6" w:space="0" w:color="auto"/>
              <w:left w:val="single" w:sz="6" w:space="0" w:color="auto"/>
              <w:bottom w:val="single" w:sz="6" w:space="0" w:color="auto"/>
              <w:right w:val="single" w:sz="6" w:space="0" w:color="auto"/>
            </w:tcBorders>
          </w:tcPr>
          <w:p w:rsidR="00AF419E" w:rsidRPr="003855A6" w:rsidRDefault="00AF419E" w:rsidP="00004643">
            <w:pPr>
              <w:jc w:val="left"/>
              <w:rPr>
                <w:lang w:val="en-US"/>
              </w:rPr>
            </w:pPr>
            <w:r w:rsidRPr="003855A6">
              <w:rPr>
                <w:lang w:val="en-US"/>
              </w:rPr>
              <w:t>1</w:t>
            </w:r>
            <w:r w:rsidRPr="003855A6">
              <w:rPr>
                <w:lang w:val="en-US"/>
              </w:rPr>
              <w:noBreakHyphen/>
              <w:t>{[(</w:t>
            </w:r>
            <w:r w:rsidRPr="003855A6">
              <w:rPr>
                <w:rStyle w:val="Kkursywa"/>
                <w:lang w:val="en-US"/>
              </w:rPr>
              <w:t>N</w:t>
            </w:r>
            <w:r w:rsidR="00605137" w:rsidRPr="003855A6">
              <w:rPr>
                <w:lang w:val="en-US"/>
              </w:rPr>
              <w:t>-</w:t>
            </w:r>
            <w:r w:rsidRPr="003855A6">
              <w:rPr>
                <w:lang w:val="en-US"/>
              </w:rPr>
              <w:t>metylopiperydyn</w:t>
            </w:r>
            <w:r w:rsidR="00605137" w:rsidRPr="003855A6">
              <w:rPr>
                <w:lang w:val="en-US"/>
              </w:rPr>
              <w:t>-</w:t>
            </w:r>
            <w:r w:rsidRPr="003855A6">
              <w:rPr>
                <w:lang w:val="en-US"/>
              </w:rPr>
              <w:t>2</w:t>
            </w:r>
            <w:r w:rsidRPr="003855A6">
              <w:rPr>
                <w:lang w:val="en-US"/>
              </w:rPr>
              <w:noBreakHyphen/>
              <w:t>ylo)metylo]</w:t>
            </w:r>
            <w:r w:rsidR="00605137" w:rsidRPr="003855A6">
              <w:rPr>
                <w:lang w:val="en-US"/>
              </w:rPr>
              <w:t>-</w:t>
            </w:r>
            <w:r w:rsidR="004B4AC3" w:rsidRPr="003855A6">
              <w:rPr>
                <w:lang w:val="en-US"/>
              </w:rPr>
              <w:t>1</w:t>
            </w:r>
            <w:r w:rsidR="004B4AC3" w:rsidRPr="003855A6">
              <w:rPr>
                <w:i/>
                <w:lang w:val="en-US"/>
              </w:rPr>
              <w:t>H</w:t>
            </w:r>
            <w:r w:rsidR="00605137" w:rsidRPr="003855A6">
              <w:rPr>
                <w:lang w:val="en-US"/>
              </w:rPr>
              <w:t>-</w:t>
            </w:r>
            <w:r w:rsidRPr="003855A6">
              <w:rPr>
                <w:lang w:val="en-US"/>
              </w:rPr>
              <w:t>indol</w:t>
            </w:r>
            <w:r w:rsidR="00605137" w:rsidRPr="003855A6">
              <w:rPr>
                <w:lang w:val="en-US"/>
              </w:rPr>
              <w:t>-</w:t>
            </w:r>
            <w:r w:rsidRPr="003855A6">
              <w:rPr>
                <w:lang w:val="en-US"/>
              </w:rPr>
              <w:t>3</w:t>
            </w:r>
            <w:r w:rsidRPr="003855A6">
              <w:rPr>
                <w:lang w:val="en-US"/>
              </w:rPr>
              <w:noBreakHyphen/>
              <w:t>ilo}(1</w:t>
            </w:r>
            <w:r w:rsidRPr="003855A6">
              <w:rPr>
                <w:lang w:val="en-US"/>
              </w:rPr>
              <w:noBreakHyphen/>
              <w:t>adamantylo)metanon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AM</w:t>
            </w:r>
            <w:r>
              <w:softHyphen/>
            </w:r>
            <w:r>
              <w:noBreakHyphen/>
            </w:r>
            <w:r w:rsidRPr="00EE24BC">
              <w:t>2201</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004643">
            <w:pPr>
              <w:jc w:val="left"/>
              <w:rPr>
                <w:lang w:val="en-US"/>
              </w:rPr>
            </w:pPr>
            <w:r w:rsidRPr="0024442F">
              <w:rPr>
                <w:lang w:val="en-US"/>
              </w:rPr>
              <w:t>1</w:t>
            </w:r>
            <w:r w:rsidRPr="0024442F">
              <w:rPr>
                <w:lang w:val="en-US"/>
              </w:rPr>
              <w:noBreakHyphen/>
              <w:t>[(5</w:t>
            </w:r>
            <w:r w:rsidRPr="0024442F">
              <w:rPr>
                <w:lang w:val="en-US"/>
              </w:rPr>
              <w:noBreakHyphen/>
              <w:t>fluoropentylo)</w:t>
            </w:r>
            <w:r w:rsidR="00605137">
              <w:rPr>
                <w:lang w:val="en-US"/>
              </w:rPr>
              <w:t>-</w:t>
            </w:r>
            <w:r w:rsidR="004B4AC3" w:rsidRPr="004B4AC3">
              <w:rPr>
                <w:lang w:val="en-US"/>
              </w:rPr>
              <w:t>1</w:t>
            </w:r>
            <w:r w:rsidR="004B4AC3" w:rsidRPr="004B4AC3">
              <w:rPr>
                <w:i/>
                <w:lang w:val="en-US"/>
              </w:rPr>
              <w:t>H</w:t>
            </w:r>
            <w:r w:rsidR="00605137">
              <w:rPr>
                <w:lang w:val="en-US"/>
              </w:rPr>
              <w:t>-</w:t>
            </w:r>
            <w:r w:rsidRPr="0024442F">
              <w:rPr>
                <w:lang w:val="en-US"/>
              </w:rPr>
              <w:t>indol</w:t>
            </w:r>
            <w:r w:rsidR="00605137">
              <w:rPr>
                <w:lang w:val="en-US"/>
              </w:rPr>
              <w:t>-</w:t>
            </w:r>
            <w:r w:rsidRPr="0024442F">
              <w:rPr>
                <w:lang w:val="en-US"/>
              </w:rPr>
              <w:t>3</w:t>
            </w:r>
            <w:r w:rsidRPr="0024442F">
              <w:rPr>
                <w:lang w:val="en-US"/>
              </w:rPr>
              <w:noBreakHyphen/>
              <w:t>ilo]</w:t>
            </w:r>
            <w:r w:rsidR="00605137">
              <w:rPr>
                <w:lang w:val="en-US"/>
              </w:rPr>
              <w:t>-</w:t>
            </w:r>
            <w:r w:rsidRPr="0024442F">
              <w:rPr>
                <w:lang w:val="en-US"/>
              </w:rPr>
              <w:t>1</w:t>
            </w:r>
            <w:r w:rsidRPr="0024442F">
              <w:rPr>
                <w:lang w:val="en-US"/>
              </w:rPr>
              <w:noBreakHyphen/>
              <w:t xml:space="preserve">naftylometanon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AM</w:t>
            </w:r>
            <w:r w:rsidR="00605137">
              <w:t>-</w:t>
            </w:r>
            <w:r w:rsidRPr="00EE24BC">
              <w:t>2233</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1</w:t>
            </w:r>
            <w:r>
              <w:noBreakHyphen/>
            </w:r>
            <w:r w:rsidRPr="00EE24BC">
              <w:t>{[(</w:t>
            </w:r>
            <w:r w:rsidRPr="00EE24BC">
              <w:rPr>
                <w:rStyle w:val="Kkursywa"/>
              </w:rPr>
              <w:t>N</w:t>
            </w:r>
            <w:r w:rsidR="00605137">
              <w:t>-</w:t>
            </w:r>
            <w:r w:rsidRPr="00EE24BC">
              <w:t>metylopiperydyn</w:t>
            </w:r>
            <w:r w:rsidR="00605137">
              <w:t>-</w:t>
            </w:r>
            <w:r w:rsidRPr="00EE24BC">
              <w:t>2</w:t>
            </w:r>
            <w:r>
              <w:noBreakHyphen/>
            </w:r>
            <w:r w:rsidRPr="00EE24BC">
              <w:t>ylo)metylo]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r w:rsidR="00605137">
              <w:t>-</w:t>
            </w:r>
            <w:r w:rsidRPr="00EE24BC">
              <w:t>2</w:t>
            </w:r>
            <w:r>
              <w:noBreakHyphen/>
            </w:r>
            <w:r w:rsidRPr="00EE24BC">
              <w:t>jodobenzylometanon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ANILERYDYNA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ester etylowy kwasu 1</w:t>
            </w:r>
            <w:r>
              <w:noBreakHyphen/>
            </w:r>
            <w:r w:rsidRPr="00EE24BC">
              <w:t>p</w:t>
            </w:r>
            <w:r w:rsidR="00605137">
              <w:t>-</w:t>
            </w:r>
            <w:r w:rsidRPr="00EE24BC">
              <w:t>aminofenetylo</w:t>
            </w:r>
            <w:r w:rsidR="00605137">
              <w:t>-</w:t>
            </w:r>
            <w:r w:rsidRPr="00EE24BC">
              <w:t>4</w:t>
            </w:r>
            <w:r>
              <w:noBreakHyphen/>
            </w:r>
            <w:r w:rsidRPr="00EE24BC">
              <w:t>fenylo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APICA </w:t>
            </w:r>
          </w:p>
          <w:p w:rsidR="00AF419E" w:rsidRPr="00EE24BC" w:rsidRDefault="00AF419E" w:rsidP="00EE24BC">
            <w:r w:rsidRPr="00EE24BC">
              <w:t>SDB</w:t>
            </w:r>
            <w:r w:rsidR="00605137">
              <w:t>-</w:t>
            </w:r>
            <w:r w:rsidRPr="00EE24BC">
              <w:t>001, 2NE1</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rPr>
                <w:rStyle w:val="Kkursywa"/>
              </w:rPr>
              <w:t>N</w:t>
            </w:r>
            <w:r w:rsidR="00605137">
              <w:t>-</w:t>
            </w:r>
            <w:r w:rsidRPr="00EE24BC">
              <w:t>(1</w:t>
            </w:r>
            <w:r>
              <w:noBreakHyphen/>
            </w:r>
            <w:r w:rsidRPr="00EE24BC">
              <w:t>adamantylo)</w:t>
            </w:r>
            <w:r w:rsidR="00605137">
              <w:t>-</w:t>
            </w:r>
            <w:r w:rsidRPr="00EE24BC">
              <w:t>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ilokarboksyamid</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APINACA </w:t>
            </w:r>
          </w:p>
          <w:p w:rsidR="00AF419E" w:rsidRPr="00EE24BC" w:rsidRDefault="00AF419E" w:rsidP="00EE24BC">
            <w:r w:rsidRPr="00EE24BC">
              <w:t>AKB</w:t>
            </w:r>
            <w:r w:rsidR="00605137">
              <w:t>-</w:t>
            </w:r>
            <w:r w:rsidRPr="00EE24BC">
              <w:t>48</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rPr>
                <w:rStyle w:val="Kkursywa"/>
              </w:rPr>
              <w:t>N</w:t>
            </w:r>
            <w:r w:rsidR="00605137">
              <w:t>-</w:t>
            </w:r>
            <w:r w:rsidRPr="00EE24BC">
              <w:t>(1</w:t>
            </w:r>
            <w:r>
              <w:noBreakHyphen/>
            </w:r>
            <w:r w:rsidRPr="00EE24BC">
              <w:t>adamantylo)</w:t>
            </w:r>
            <w:r w:rsidR="00605137">
              <w:t>-</w:t>
            </w:r>
            <w:r w:rsidRPr="00EE24BC">
              <w:t>1</w:t>
            </w:r>
            <w:r>
              <w:noBreakHyphen/>
            </w:r>
            <w:r w:rsidRPr="00EE24BC">
              <w:t>pentylo</w:t>
            </w:r>
            <w:r w:rsidR="00605137">
              <w:t>-</w:t>
            </w:r>
            <w:r w:rsidR="004B4AC3" w:rsidRPr="004B4AC3">
              <w:t>1</w:t>
            </w:r>
            <w:r w:rsidR="004B4AC3" w:rsidRPr="004B4AC3">
              <w:rPr>
                <w:i/>
              </w:rPr>
              <w:t>H</w:t>
            </w:r>
            <w:r w:rsidR="00605137">
              <w:t>-</w:t>
            </w:r>
            <w:r w:rsidRPr="00EE24BC">
              <w:t>indazol</w:t>
            </w:r>
            <w:r w:rsidR="00605137">
              <w:t>-</w:t>
            </w:r>
            <w:r w:rsidRPr="00EE24BC">
              <w:t>3</w:t>
            </w:r>
            <w:r>
              <w:noBreakHyphen/>
            </w:r>
            <w:r w:rsidRPr="00EE24BC">
              <w:t xml:space="preserve">ilokarboksyamid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ARGYREIA NERVOSA –</w:t>
            </w:r>
            <w:r w:rsidR="0025465A">
              <w:br/>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BANISTERIOPSIS CAAPI –rośliny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29.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BENZETYDYNA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ester etylowy kwasu 1</w:t>
            </w:r>
            <w:r>
              <w:noBreakHyphen/>
            </w:r>
            <w:r w:rsidRPr="00EE24BC">
              <w:t>(2</w:t>
            </w:r>
            <w:r>
              <w:noBreakHyphen/>
            </w:r>
            <w:r w:rsidRPr="00EE24BC">
              <w:t>benzyloksyetylo)</w:t>
            </w:r>
            <w:r w:rsidR="00605137">
              <w:t>-</w:t>
            </w:r>
            <w:r w:rsidRPr="00EE24BC">
              <w:t>4</w:t>
            </w:r>
            <w:r>
              <w:noBreakHyphen/>
            </w:r>
            <w:r w:rsidRPr="00EE24BC">
              <w:t>fenylo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BENZYLOMORFINA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3</w:t>
            </w:r>
            <w:r>
              <w:noBreakHyphen/>
            </w:r>
            <w:r w:rsidRPr="00EE24BC">
              <w:t>benzylomorfina, czyli 3</w:t>
            </w:r>
            <w:r>
              <w:noBreakHyphen/>
            </w:r>
            <w:r w:rsidRPr="00EE24BC">
              <w:t>benzyloksy</w:t>
            </w:r>
            <w:r w:rsidR="00605137">
              <w:t>-</w:t>
            </w:r>
            <w:r w:rsidRPr="00EE24BC">
              <w:t>7,8</w:t>
            </w:r>
            <w:r>
              <w:noBreakHyphen/>
            </w:r>
            <w:r w:rsidRPr="00EE24BC">
              <w:t>didehydro</w:t>
            </w:r>
            <w:r w:rsidR="00605137">
              <w:t>-</w:t>
            </w:r>
            <w:r w:rsidRPr="00EE24BC">
              <w:t>4,5</w:t>
            </w:r>
            <w:r>
              <w:noBreakHyphen/>
            </w:r>
            <w:r w:rsidRPr="00EE24BC">
              <w:t>α</w:t>
            </w:r>
            <w:r w:rsidR="00605137">
              <w:t>-</w:t>
            </w:r>
            <w:r w:rsidRPr="00EE24BC">
              <w:t>epoksy</w:t>
            </w:r>
            <w:r w:rsidR="00605137">
              <w:t>-</w:t>
            </w:r>
            <w:r w:rsidRPr="00EE24BC">
              <w:t>17</w:t>
            </w:r>
            <w:r>
              <w:noBreakHyphen/>
            </w:r>
            <w:r w:rsidRPr="00EE24BC">
              <w:t>metylomorfinan</w:t>
            </w:r>
            <w:r w:rsidR="00605137">
              <w:t>-</w:t>
            </w:r>
            <w:r w:rsidRPr="00EE24BC">
              <w:t>6α</w:t>
            </w:r>
            <w:r w:rsidR="00605137">
              <w:t>-</w:t>
            </w:r>
            <w:proofErr w:type="spellStart"/>
            <w:r w:rsidRPr="00EE24BC">
              <w:t>ol</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BETACETYLOMETADOL</w:t>
            </w:r>
          </w:p>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β</w:t>
            </w:r>
            <w:r w:rsidR="00605137">
              <w:t>-</w:t>
            </w:r>
            <w:r w:rsidRPr="00EE24BC">
              <w:t>3</w:t>
            </w:r>
            <w:r>
              <w:noBreakHyphen/>
            </w:r>
            <w:r w:rsidRPr="00EE24BC">
              <w:t>acetoksy</w:t>
            </w:r>
            <w:r w:rsidR="00605137">
              <w:t>-</w:t>
            </w:r>
            <w:r w:rsidRPr="00EE24BC">
              <w:t>6</w:t>
            </w:r>
            <w:r>
              <w:noBreakHyphen/>
            </w:r>
            <w:r w:rsidRPr="00EE24BC">
              <w:t>dimetyloamino</w:t>
            </w:r>
            <w:r w:rsidR="00605137">
              <w:t>-</w:t>
            </w:r>
            <w:r w:rsidRPr="00EE24BC">
              <w:t>4,4</w:t>
            </w:r>
            <w:r>
              <w:noBreakHyphen/>
            </w:r>
            <w:r w:rsidRPr="00EE24BC">
              <w:t>difenyloheptan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β</w:t>
            </w:r>
            <w:r w:rsidR="00605137">
              <w:t>-</w:t>
            </w:r>
            <w:proofErr w:type="spellStart"/>
            <w:r w:rsidRPr="00EE24BC">
              <w:t>Hydroksyfentanyl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[1</w:t>
            </w:r>
            <w:r>
              <w:noBreakHyphen/>
            </w:r>
            <w:r w:rsidRPr="00EE24BC">
              <w:t>(β</w:t>
            </w:r>
            <w:r w:rsidR="00605137">
              <w:t>-</w:t>
            </w:r>
            <w:proofErr w:type="spellStart"/>
            <w:r w:rsidRPr="00EE24BC">
              <w:t>hydroksyfenetylo</w:t>
            </w:r>
            <w:proofErr w:type="spellEnd"/>
            <w:r w:rsidRPr="00EE24BC">
              <w:t>)</w:t>
            </w:r>
            <w:r w:rsidR="00605137">
              <w:t>-</w:t>
            </w:r>
            <w:r w:rsidRPr="00EE24BC">
              <w:t>4</w:t>
            </w:r>
            <w:r>
              <w:noBreakHyphen/>
            </w:r>
            <w:r w:rsidR="00683B2B">
              <w:br/>
            </w:r>
            <w:proofErr w:type="spellStart"/>
            <w:r w:rsidRPr="00EE24BC">
              <w:t>piperydylo</w:t>
            </w:r>
            <w:proofErr w:type="spellEnd"/>
            <w:r w:rsidRPr="00EE24BC">
              <w:t>]</w:t>
            </w:r>
            <w:proofErr w:type="spellStart"/>
            <w:r w:rsidRPr="00EE24BC">
              <w:t>propionanilid</w:t>
            </w:r>
            <w:proofErr w:type="spellEnd"/>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β</w:t>
            </w:r>
            <w:r w:rsidR="00605137">
              <w:t>-</w:t>
            </w:r>
            <w:r w:rsidRPr="00EE24BC">
              <w:t>Hydroksy</w:t>
            </w:r>
            <w:r w:rsidR="00605137">
              <w:t>-</w:t>
            </w:r>
            <w:r w:rsidRPr="00EE24BC">
              <w:t>3</w:t>
            </w:r>
            <w:r>
              <w:noBreakHyphen/>
            </w:r>
            <w:r w:rsidRPr="00EE24BC">
              <w:t>metylofentanyl</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[1</w:t>
            </w:r>
            <w:r>
              <w:noBreakHyphen/>
            </w:r>
            <w:r w:rsidRPr="00EE24BC">
              <w:t>(β</w:t>
            </w:r>
            <w:r w:rsidR="00605137">
              <w:t>-</w:t>
            </w:r>
            <w:proofErr w:type="spellStart"/>
            <w:r w:rsidRPr="00EE24BC">
              <w:t>hydroksyfenetylo</w:t>
            </w:r>
            <w:proofErr w:type="spellEnd"/>
            <w:r w:rsidRPr="00EE24BC">
              <w:t>)</w:t>
            </w:r>
            <w:r w:rsidR="00605137">
              <w:t>-</w:t>
            </w:r>
            <w:r w:rsidRPr="00EE24BC">
              <w:t>3</w:t>
            </w:r>
            <w:r>
              <w:noBreakHyphen/>
            </w:r>
            <w:r w:rsidRPr="00EE24BC">
              <w:t>metylo</w:t>
            </w:r>
            <w:r w:rsidR="00605137">
              <w:t>-</w:t>
            </w:r>
            <w:r w:rsidRPr="00EE24BC">
              <w:t>4</w:t>
            </w:r>
            <w:r>
              <w:noBreakHyphen/>
            </w:r>
            <w:r w:rsidRPr="00EE24BC">
              <w:t>piperydylo]</w:t>
            </w:r>
            <w:r w:rsidR="00605137">
              <w:t>-</w:t>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BETAMEPRODYNA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β</w:t>
            </w:r>
            <w:r w:rsidR="00605137">
              <w:t>-</w:t>
            </w:r>
            <w:r w:rsidRPr="00EE24BC">
              <w:t>3</w:t>
            </w:r>
            <w:r>
              <w:noBreakHyphen/>
            </w:r>
            <w:r w:rsidRPr="00EE24BC">
              <w:t>etylo</w:t>
            </w:r>
            <w:r w:rsidR="00605137">
              <w:t>-</w:t>
            </w:r>
            <w:r w:rsidRPr="00EE24BC">
              <w:t>4</w:t>
            </w:r>
            <w:r>
              <w:noBreakHyphen/>
            </w:r>
            <w:r w:rsidRPr="00EE24BC">
              <w:t>fenylo</w:t>
            </w:r>
            <w:r w:rsidR="00605137">
              <w:t>-</w:t>
            </w:r>
            <w:r w:rsidRPr="00EE24BC">
              <w:t>1</w:t>
            </w:r>
            <w:r>
              <w:noBreakHyphen/>
            </w:r>
            <w:r w:rsidRPr="00EE24BC">
              <w:t>metylo</w:t>
            </w:r>
            <w:r w:rsidR="00605137">
              <w:t>-</w:t>
            </w:r>
            <w:r w:rsidRPr="00EE24BC">
              <w:t>4</w:t>
            </w:r>
            <w:r>
              <w:noBreakHyphen/>
            </w:r>
            <w:r w:rsidRPr="00EE24BC">
              <w:t>propionyloksypiperydyna</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BETAMETADOL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3855A6" w:rsidRDefault="00AF419E" w:rsidP="00683B2B">
            <w:pPr>
              <w:jc w:val="left"/>
              <w:rPr>
                <w:lang w:val="en-US"/>
              </w:rPr>
            </w:pPr>
            <w:r w:rsidRPr="00EE24BC">
              <w:t>β</w:t>
            </w:r>
            <w:r w:rsidR="00605137" w:rsidRPr="003855A6">
              <w:rPr>
                <w:lang w:val="en-US"/>
              </w:rPr>
              <w:t>-</w:t>
            </w:r>
            <w:r w:rsidRPr="003855A6">
              <w:rPr>
                <w:lang w:val="en-US"/>
              </w:rPr>
              <w:t>6</w:t>
            </w:r>
            <w:r w:rsidRPr="003855A6">
              <w:rPr>
                <w:lang w:val="en-US"/>
              </w:rPr>
              <w:noBreakHyphen/>
              <w:t>dimetyloamino</w:t>
            </w:r>
            <w:r w:rsidR="00605137" w:rsidRPr="003855A6">
              <w:rPr>
                <w:lang w:val="en-US"/>
              </w:rPr>
              <w:t>-</w:t>
            </w:r>
            <w:r w:rsidRPr="003855A6">
              <w:rPr>
                <w:lang w:val="en-US"/>
              </w:rPr>
              <w:t>4,4</w:t>
            </w:r>
            <w:r w:rsidRPr="003855A6">
              <w:rPr>
                <w:lang w:val="en-US"/>
              </w:rPr>
              <w:noBreakHyphen/>
              <w:t>difenylo</w:t>
            </w:r>
            <w:r w:rsidR="00605137" w:rsidRPr="003855A6">
              <w:rPr>
                <w:lang w:val="en-US"/>
              </w:rPr>
              <w:t>-</w:t>
            </w:r>
            <w:r w:rsidRPr="003855A6">
              <w:rPr>
                <w:lang w:val="en-US"/>
              </w:rPr>
              <w:t>3</w:t>
            </w:r>
            <w:r w:rsidRPr="003855A6">
              <w:rPr>
                <w:lang w:val="en-US"/>
              </w:rPr>
              <w:noBreakHyphen/>
              <w:t xml:space="preserve">heptanol, </w:t>
            </w:r>
            <w:proofErr w:type="spellStart"/>
            <w:r w:rsidRPr="003855A6">
              <w:rPr>
                <w:lang w:val="en-US"/>
              </w:rPr>
              <w:t>czyli</w:t>
            </w:r>
            <w:proofErr w:type="spellEnd"/>
            <w:r w:rsidRPr="003855A6">
              <w:rPr>
                <w:lang w:val="en-US"/>
              </w:rPr>
              <w:t xml:space="preserve"> (3</w:t>
            </w:r>
            <w:r w:rsidRPr="003855A6">
              <w:rPr>
                <w:rStyle w:val="Kkursywa"/>
                <w:lang w:val="en-US"/>
              </w:rPr>
              <w:t>S</w:t>
            </w:r>
            <w:r w:rsidRPr="003855A6">
              <w:rPr>
                <w:lang w:val="en-US"/>
              </w:rPr>
              <w:t>,6</w:t>
            </w:r>
            <w:r w:rsidRPr="003855A6">
              <w:rPr>
                <w:rStyle w:val="Kkursywa"/>
                <w:lang w:val="en-US"/>
              </w:rPr>
              <w:t>R</w:t>
            </w:r>
            <w:r w:rsidRPr="003855A6">
              <w:rPr>
                <w:lang w:val="en-US"/>
              </w:rPr>
              <w:t>)</w:t>
            </w:r>
            <w:r w:rsidR="00605137" w:rsidRPr="003855A6">
              <w:rPr>
                <w:lang w:val="en-US"/>
              </w:rPr>
              <w:t>-</w:t>
            </w:r>
            <w:r w:rsidRPr="003855A6">
              <w:rPr>
                <w:lang w:val="en-US"/>
              </w:rPr>
              <w:t>6</w:t>
            </w:r>
            <w:r w:rsidRPr="003855A6">
              <w:rPr>
                <w:lang w:val="en-US"/>
              </w:rPr>
              <w:noBreakHyphen/>
              <w:t>dimetyloamino</w:t>
            </w:r>
            <w:r w:rsidR="00605137" w:rsidRPr="003855A6">
              <w:rPr>
                <w:lang w:val="en-US"/>
              </w:rPr>
              <w:t>-</w:t>
            </w:r>
            <w:r w:rsidRPr="003855A6">
              <w:rPr>
                <w:lang w:val="en-US"/>
              </w:rPr>
              <w:t>4,4</w:t>
            </w:r>
            <w:r w:rsidRPr="003855A6">
              <w:rPr>
                <w:lang w:val="en-US"/>
              </w:rPr>
              <w:noBreakHyphen/>
              <w:t>difenylo</w:t>
            </w:r>
            <w:r w:rsidR="00605137" w:rsidRPr="003855A6">
              <w:rPr>
                <w:lang w:val="en-US"/>
              </w:rPr>
              <w:t>-</w:t>
            </w:r>
            <w:r w:rsidRPr="003855A6">
              <w:rPr>
                <w:lang w:val="en-US"/>
              </w:rPr>
              <w:t>3</w:t>
            </w:r>
            <w:r w:rsidRPr="003855A6">
              <w:rPr>
                <w:lang w:val="en-US"/>
              </w:rPr>
              <w:noBreakHyphen/>
              <w:t>heptanol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BETAPRODYNA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β</w:t>
            </w:r>
            <w:r w:rsidR="00605137">
              <w:t>-</w:t>
            </w:r>
            <w:r w:rsidRPr="00EE24BC">
              <w:t>4</w:t>
            </w:r>
            <w:r>
              <w:noBreakHyphen/>
            </w:r>
            <w:r w:rsidRPr="00EE24BC">
              <w:t>fenylo</w:t>
            </w:r>
            <w:r w:rsidR="00605137">
              <w:t>-</w:t>
            </w:r>
            <w:r w:rsidRPr="00EE24BC">
              <w:t>1,3</w:t>
            </w:r>
            <w:r>
              <w:noBreakHyphen/>
            </w:r>
            <w:r w:rsidRPr="00EE24BC">
              <w:t>dimetylo</w:t>
            </w:r>
            <w:r w:rsidR="00605137">
              <w:t>-</w:t>
            </w:r>
            <w:r w:rsidRPr="00EE24BC">
              <w:t>4</w:t>
            </w:r>
            <w:r>
              <w:noBreakHyphen/>
            </w:r>
            <w:r w:rsidRPr="00EE24BC">
              <w:t>propionyloksypiperydyna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BEZYTRAMID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1</w:t>
            </w:r>
            <w:r>
              <w:noBreakHyphen/>
            </w:r>
            <w:r w:rsidRPr="00EE24BC">
              <w:t>(3</w:t>
            </w:r>
            <w:r>
              <w:noBreakHyphen/>
            </w:r>
            <w:r w:rsidRPr="00EE24BC">
              <w:t>cyjano</w:t>
            </w:r>
            <w:r w:rsidR="00605137">
              <w:t>-</w:t>
            </w:r>
            <w:r w:rsidRPr="00EE24BC">
              <w:t>3,3</w:t>
            </w:r>
            <w:r>
              <w:noBreakHyphen/>
            </w:r>
            <w:r w:rsidRPr="00EE24BC">
              <w:t>difenylopropylo)</w:t>
            </w:r>
            <w:r w:rsidR="00605137">
              <w:t>-</w:t>
            </w:r>
            <w:r w:rsidRPr="00EE24BC">
              <w:t>4</w:t>
            </w:r>
            <w:r>
              <w:noBreakHyphen/>
            </w:r>
            <w:r w:rsidRPr="00EE24BC">
              <w:t>(2</w:t>
            </w:r>
            <w:r>
              <w:noBreakHyphen/>
            </w:r>
            <w:r w:rsidRPr="00EE24BC">
              <w:t>okso</w:t>
            </w:r>
            <w:r w:rsidR="00605137">
              <w:t>-</w:t>
            </w:r>
            <w:r w:rsidRPr="00EE24BC">
              <w:t>3</w:t>
            </w:r>
            <w:r>
              <w:noBreakHyphen/>
            </w:r>
            <w:r w:rsidRPr="00EE24BC">
              <w:t>propionylo</w:t>
            </w:r>
            <w:r w:rsidR="00605137">
              <w:t>-</w:t>
            </w:r>
            <w:r w:rsidRPr="00EE24BC">
              <w:t>1</w:t>
            </w:r>
            <w:r>
              <w:noBreakHyphen/>
            </w:r>
            <w:r w:rsidRPr="00EE24BC">
              <w:t>benzimidazolinylo)piperydyna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roofErr w:type="spellStart"/>
            <w:r w:rsidRPr="00EE24BC">
              <w:t>Butyrfentanyl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proofErr w:type="spellStart"/>
            <w:r w:rsidRPr="00EE24BC">
              <w:t>fenylo</w:t>
            </w:r>
            <w:proofErr w:type="spellEnd"/>
            <w:r w:rsidR="00605137">
              <w:t>-</w:t>
            </w:r>
            <w:r w:rsidRPr="00EE24BC">
              <w:rPr>
                <w:rStyle w:val="Kkursywa"/>
              </w:rPr>
              <w:t>N</w:t>
            </w:r>
            <w:r w:rsidR="00605137">
              <w:t>-</w:t>
            </w:r>
            <w:r w:rsidRPr="00EE24BC">
              <w:t>[l</w:t>
            </w:r>
            <w:r w:rsidR="00605137">
              <w:t>-</w:t>
            </w:r>
            <w:r w:rsidRPr="00EE24BC">
              <w:t>(2</w:t>
            </w:r>
            <w:r>
              <w:noBreakHyphen/>
            </w:r>
            <w:r w:rsidRPr="00EE24BC">
              <w:t xml:space="preserve">fenyloetylo) </w:t>
            </w:r>
            <w:r w:rsidR="0025465A">
              <w:br/>
            </w:r>
            <w:r w:rsidRPr="00EE24BC">
              <w:t>piperydyn</w:t>
            </w:r>
            <w:r w:rsidR="00605137">
              <w:t>-</w:t>
            </w:r>
            <w:r w:rsidRPr="00EE24BC">
              <w:t>4</w:t>
            </w:r>
            <w:r>
              <w:noBreakHyphen/>
            </w:r>
            <w:r w:rsidRPr="00EE24BC">
              <w:t>ylo]</w:t>
            </w:r>
            <w:proofErr w:type="spellStart"/>
            <w:r w:rsidRPr="00EE24BC">
              <w:t>butanoamid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39.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4</w:t>
            </w:r>
            <w:r>
              <w:noBreakHyphen/>
            </w:r>
            <w:r w:rsidRPr="00EE24BC">
              <w:t>Fluoro</w:t>
            </w:r>
            <w:r w:rsidR="00605137">
              <w:t>-</w:t>
            </w:r>
            <w:r w:rsidRPr="00EE24BC">
              <w:t>butyrfentanyl</w:t>
            </w:r>
          </w:p>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(4</w:t>
            </w:r>
            <w:r>
              <w:noBreakHyphen/>
            </w:r>
            <w:r w:rsidRPr="00EE24BC">
              <w:t>fluorofenylo)</w:t>
            </w:r>
            <w:r w:rsidR="00605137">
              <w:t>-</w:t>
            </w:r>
            <w:r w:rsidRPr="00EE24BC">
              <w:rPr>
                <w:rStyle w:val="Kkursywa"/>
              </w:rPr>
              <w:t>N</w:t>
            </w:r>
            <w:r w:rsidR="00605137">
              <w:t>-</w:t>
            </w:r>
            <w:r w:rsidRPr="00EE24BC">
              <w:t>[1</w:t>
            </w:r>
            <w:r>
              <w:noBreakHyphen/>
            </w:r>
            <w:r w:rsidRPr="00EE24BC">
              <w:t>(2</w:t>
            </w:r>
            <w:r>
              <w:noBreakHyphen/>
            </w:r>
            <w:r w:rsidR="00683B2B">
              <w:br/>
            </w:r>
            <w:proofErr w:type="spellStart"/>
            <w:r w:rsidRPr="00EE24BC">
              <w:t>fenyloetylo</w:t>
            </w:r>
            <w:proofErr w:type="spellEnd"/>
            <w:r w:rsidRPr="00EE24BC">
              <w:t>)piperydyn</w:t>
            </w:r>
            <w:r w:rsidR="00605137">
              <w:t>-</w:t>
            </w:r>
            <w:r w:rsidRPr="00EE24BC">
              <w:t>4</w:t>
            </w:r>
            <w:r>
              <w:noBreakHyphen/>
            </w:r>
            <w:r w:rsidR="00683B2B">
              <w:br/>
            </w:r>
            <w:proofErr w:type="spellStart"/>
            <w:r w:rsidRPr="00EE24BC">
              <w:t>ylo</w:t>
            </w:r>
            <w:proofErr w:type="spellEnd"/>
            <w:r w:rsidRPr="00EE24BC">
              <w:t>]</w:t>
            </w:r>
            <w:proofErr w:type="spellStart"/>
            <w:r w:rsidRPr="00EE24BC">
              <w:t>butanoamid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CALEA ZACATECHICHI </w:t>
            </w:r>
            <w:r w:rsidR="0025465A">
              <w:t>–</w:t>
            </w:r>
            <w:r w:rsidR="0025465A">
              <w:br/>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CATHA EDULIS </w:t>
            </w:r>
            <w:r w:rsidR="0025465A">
              <w:t>–</w:t>
            </w:r>
            <w:r w:rsidR="0025465A">
              <w:br/>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CP 47,497</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5</w:t>
            </w:r>
            <w:r>
              <w:noBreakHyphen/>
            </w:r>
            <w:r w:rsidRPr="00EE24BC">
              <w:t>(1,1</w:t>
            </w:r>
            <w:r>
              <w:noBreakHyphen/>
            </w:r>
            <w:r w:rsidRPr="00EE24BC">
              <w:t>dimetyloheptylo)</w:t>
            </w:r>
            <w:r w:rsidR="00605137">
              <w:t>-</w:t>
            </w:r>
            <w:r w:rsidRPr="00EE24BC">
              <w:t>2</w:t>
            </w:r>
            <w:r>
              <w:noBreakHyphen/>
            </w:r>
            <w:r w:rsidRPr="00EE24BC">
              <w:t>[(1RS,3SR)</w:t>
            </w:r>
            <w:r w:rsidR="00605137">
              <w:t>-</w:t>
            </w:r>
            <w:r w:rsidRPr="00EE24BC">
              <w:t>3</w:t>
            </w:r>
            <w:r>
              <w:noBreakHyphen/>
            </w:r>
            <w:r w:rsidRPr="00EE24BC">
              <w:t>hydroksycykloheksylo]</w:t>
            </w:r>
            <w:r w:rsidR="00605137">
              <w:t>-</w:t>
            </w:r>
            <w:r w:rsidRPr="00EE24BC">
              <w:t>fenol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CP 47,497</w:t>
            </w:r>
            <w:r>
              <w:noBreakHyphen/>
            </w:r>
            <w:r w:rsidRPr="00EE24BC">
              <w:t>C6</w:t>
            </w:r>
            <w:r>
              <w:noBreakHyphen/>
            </w:r>
            <w:r w:rsidRPr="00EE24BC">
              <w:t>Homolog</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5</w:t>
            </w:r>
            <w:r>
              <w:noBreakHyphen/>
            </w:r>
            <w:r w:rsidRPr="00EE24BC">
              <w:t>(1,1</w:t>
            </w:r>
            <w:r>
              <w:noBreakHyphen/>
            </w:r>
            <w:r w:rsidRPr="00EE24BC">
              <w:t>dimetyloheksylo)</w:t>
            </w:r>
            <w:r w:rsidR="00605137">
              <w:t>-</w:t>
            </w:r>
            <w:r w:rsidRPr="00EE24BC">
              <w:t>2</w:t>
            </w:r>
            <w:r>
              <w:noBreakHyphen/>
            </w:r>
            <w:r w:rsidRPr="00EE24BC">
              <w:t>[(1RS,3SR)</w:t>
            </w:r>
            <w:r w:rsidR="00605137">
              <w:t>-</w:t>
            </w:r>
            <w:r w:rsidRPr="00EE24BC">
              <w:t>3</w:t>
            </w:r>
            <w:r>
              <w:noBreakHyphen/>
            </w:r>
            <w:r w:rsidRPr="00EE24BC">
              <w:t>hydroksycykloheksylo]</w:t>
            </w:r>
            <w:r w:rsidR="00605137">
              <w:t>-</w:t>
            </w:r>
            <w:r w:rsidRPr="00EE24BC">
              <w:t>fenol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CP 47,497</w:t>
            </w:r>
            <w:r>
              <w:noBreakHyphen/>
            </w:r>
            <w:r w:rsidRPr="00EE24BC">
              <w:t>C8</w:t>
            </w:r>
            <w:r>
              <w:noBreakHyphen/>
            </w:r>
            <w:r w:rsidRPr="00EE24BC">
              <w:t>Homolog</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5</w:t>
            </w:r>
            <w:r>
              <w:noBreakHyphen/>
            </w:r>
            <w:r w:rsidRPr="00EE24BC">
              <w:t>(1,1</w:t>
            </w:r>
            <w:r>
              <w:noBreakHyphen/>
            </w:r>
            <w:r w:rsidRPr="00EE24BC">
              <w:t>dimetylooktylo)</w:t>
            </w:r>
            <w:r w:rsidR="00605137">
              <w:t>-</w:t>
            </w:r>
            <w:r w:rsidRPr="00EE24BC">
              <w:t>2</w:t>
            </w:r>
            <w:r>
              <w:noBreakHyphen/>
            </w:r>
            <w:r w:rsidRPr="00EE24BC">
              <w:t>[(1RS,3SR)</w:t>
            </w:r>
            <w:r w:rsidR="00605137">
              <w:t>-</w:t>
            </w:r>
            <w:r w:rsidRPr="00EE24BC">
              <w:t>3</w:t>
            </w:r>
            <w:r>
              <w:noBreakHyphen/>
            </w:r>
            <w:r w:rsidRPr="00EE24BC">
              <w:t>hydroksycykloheksylo]</w:t>
            </w:r>
            <w:r w:rsidR="00605137">
              <w:t>-</w:t>
            </w:r>
            <w:r w:rsidRPr="00EE24BC">
              <w:t>fenol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CP 47,497</w:t>
            </w:r>
            <w:r>
              <w:noBreakHyphen/>
            </w:r>
            <w:r w:rsidRPr="00EE24BC">
              <w:t>C9</w:t>
            </w:r>
            <w:r>
              <w:noBreakHyphen/>
            </w:r>
            <w:r w:rsidRPr="00EE24BC">
              <w:t>Homolog</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5</w:t>
            </w:r>
            <w:r>
              <w:noBreakHyphen/>
            </w:r>
            <w:r w:rsidRPr="00EE24BC">
              <w:t>(1,1</w:t>
            </w:r>
            <w:r>
              <w:noBreakHyphen/>
            </w:r>
            <w:r w:rsidRPr="00EE24BC">
              <w:t>dimetylononylo)</w:t>
            </w:r>
            <w:r w:rsidR="00605137">
              <w:t>-</w:t>
            </w:r>
            <w:r w:rsidRPr="00EE24BC">
              <w:t>2</w:t>
            </w:r>
            <w:r>
              <w:noBreakHyphen/>
            </w:r>
            <w:r w:rsidRPr="00EE24BC">
              <w:t>[(1RS,3SR)</w:t>
            </w:r>
            <w:r w:rsidR="00605137">
              <w:t>-</w:t>
            </w:r>
            <w:r w:rsidRPr="00EE24BC">
              <w:t>3</w:t>
            </w:r>
            <w:r>
              <w:noBreakHyphen/>
            </w:r>
            <w:r w:rsidRPr="00EE24BC">
              <w:t>hydroksycykloheksylo]</w:t>
            </w:r>
            <w:r w:rsidR="00605137">
              <w:t>-</w:t>
            </w:r>
            <w:r w:rsidRPr="00EE24BC">
              <w:t>fenol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DEKSTROMORAMID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roofErr w:type="spellStart"/>
            <w:r w:rsidRPr="00EE24BC">
              <w:t>Palfium</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w:t>
            </w:r>
            <w:r w:rsidR="00605137">
              <w:t>-</w:t>
            </w:r>
            <w:r w:rsidRPr="00EE24BC">
              <w:t>4</w:t>
            </w:r>
            <w:r>
              <w:noBreakHyphen/>
            </w:r>
            <w:r w:rsidRPr="00EE24BC">
              <w:t>[3,3</w:t>
            </w:r>
            <w:r>
              <w:noBreakHyphen/>
            </w:r>
            <w:r w:rsidRPr="00EE24BC">
              <w:t>difenylo</w:t>
            </w:r>
            <w:r w:rsidR="00605137">
              <w:t>-</w:t>
            </w:r>
            <w:r w:rsidRPr="00EE24BC">
              <w:t>2</w:t>
            </w:r>
            <w:r>
              <w:noBreakHyphen/>
            </w:r>
            <w:r w:rsidRPr="00EE24BC">
              <w:t>metylo</w:t>
            </w:r>
            <w:r w:rsidR="00605137">
              <w:t>-</w:t>
            </w:r>
            <w:r w:rsidRPr="00EE24BC">
              <w:t>4</w:t>
            </w:r>
            <w:r>
              <w:noBreakHyphen/>
            </w:r>
            <w:r w:rsidRPr="00EE24BC">
              <w:t>okso</w:t>
            </w:r>
            <w:r w:rsidR="00605137">
              <w:t>-</w:t>
            </w:r>
            <w:r w:rsidRPr="00EE24BC">
              <w:t>4</w:t>
            </w:r>
            <w:r>
              <w:noBreakHyphen/>
            </w:r>
            <w:r w:rsidRPr="00EE24BC">
              <w:t>(1</w:t>
            </w:r>
            <w:r>
              <w:noBreakHyphen/>
            </w:r>
            <w:r w:rsidRPr="00EE24BC">
              <w:t>pirolidynylo)</w:t>
            </w:r>
            <w:r w:rsidR="00605137">
              <w:t>-</w:t>
            </w:r>
            <w:r w:rsidRPr="00EE24BC">
              <w:t>butylo]</w:t>
            </w:r>
            <w:r w:rsidR="00605137">
              <w:t>-</w:t>
            </w:r>
            <w:r w:rsidRPr="00EE24BC">
              <w:t>morfolina, czyli (+)</w:t>
            </w:r>
            <w:r w:rsidR="00605137">
              <w:t>-</w:t>
            </w:r>
            <w:r w:rsidRPr="00EE24BC">
              <w:t>1</w:t>
            </w:r>
            <w:r>
              <w:noBreakHyphen/>
            </w:r>
            <w:r w:rsidRPr="00EE24BC">
              <w:t>(2,2</w:t>
            </w:r>
            <w:r>
              <w:noBreakHyphen/>
            </w:r>
            <w:r w:rsidRPr="00EE24BC">
              <w:t>difenylo</w:t>
            </w:r>
            <w:r w:rsidR="00605137">
              <w:t>-</w:t>
            </w:r>
            <w:r w:rsidRPr="00EE24BC">
              <w:t>3</w:t>
            </w:r>
            <w:r>
              <w:noBreakHyphen/>
            </w:r>
            <w:r w:rsidRPr="00EE24BC">
              <w:t>metylo</w:t>
            </w:r>
            <w:r w:rsidR="00605137">
              <w:t>-</w:t>
            </w:r>
            <w:r w:rsidRPr="00EE24BC">
              <w:t>4</w:t>
            </w:r>
            <w:r>
              <w:noBreakHyphen/>
            </w:r>
            <w:r w:rsidRPr="00EE24BC">
              <w:t>morfolinobutyrylo)</w:t>
            </w:r>
            <w:proofErr w:type="spellStart"/>
            <w:r w:rsidRPr="00EE24BC">
              <w:t>pirolidyna</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DEZOMORFINA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proofErr w:type="spellStart"/>
            <w:r w:rsidRPr="00EE24BC">
              <w:t>dihydrodeoksymorfina</w:t>
            </w:r>
            <w:proofErr w:type="spellEnd"/>
            <w:r w:rsidRPr="00EE24BC">
              <w:t>, czyli 4,5</w:t>
            </w:r>
            <w:r>
              <w:noBreakHyphen/>
            </w:r>
            <w:r w:rsidRPr="00EE24BC">
              <w:t>epoksy</w:t>
            </w:r>
            <w:r w:rsidR="00605137">
              <w:t>-</w:t>
            </w:r>
            <w:r w:rsidRPr="00EE24BC">
              <w:t>3</w:t>
            </w:r>
            <w:r>
              <w:noBreakHyphen/>
            </w:r>
            <w:r w:rsidRPr="00EE24BC">
              <w:t>hydroksy</w:t>
            </w:r>
            <w:r w:rsidR="00605137">
              <w:t>-</w:t>
            </w:r>
            <w:r w:rsidRPr="00EE24BC">
              <w:t>17</w:t>
            </w:r>
            <w:r>
              <w:noBreakHyphen/>
            </w:r>
            <w:r w:rsidRPr="00EE24BC">
              <w:t>metylomorfinan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DIAMPROMID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rPr>
                <w:rStyle w:val="Kkursywa"/>
              </w:rPr>
              <w:t>N</w:t>
            </w:r>
            <w:r w:rsidR="00605137">
              <w:t>-</w:t>
            </w:r>
            <w:r w:rsidRPr="00EE24BC">
              <w:t>[2</w:t>
            </w:r>
            <w:r>
              <w:noBreakHyphen/>
            </w:r>
            <w:r w:rsidRPr="00EE24BC">
              <w:t>N</w:t>
            </w:r>
            <w:r w:rsidR="00605137">
              <w:t>-</w:t>
            </w:r>
            <w:r w:rsidRPr="00EE24BC">
              <w:t>metylo</w:t>
            </w:r>
            <w:r w:rsidR="00605137">
              <w:t>-</w:t>
            </w:r>
            <w:r w:rsidRPr="00EE24BC">
              <w:t>(</w:t>
            </w:r>
            <w:r w:rsidRPr="00EE24BC">
              <w:rPr>
                <w:rStyle w:val="Kkursywa"/>
              </w:rPr>
              <w:t>N</w:t>
            </w:r>
            <w:r w:rsidR="00605137">
              <w:t>-</w:t>
            </w:r>
            <w:proofErr w:type="spellStart"/>
            <w:r w:rsidRPr="00EE24BC">
              <w:t>fenetyloamino</w:t>
            </w:r>
            <w:proofErr w:type="spellEnd"/>
            <w:r w:rsidRPr="00EE24BC">
              <w:t>)</w:t>
            </w:r>
            <w:r w:rsidR="00605137">
              <w:t>-</w:t>
            </w:r>
            <w:proofErr w:type="spellStart"/>
            <w:r w:rsidRPr="00EE24BC">
              <w:t>propylo</w:t>
            </w:r>
            <w:proofErr w:type="spellEnd"/>
            <w:r w:rsidRPr="00EE24BC">
              <w:t>]</w:t>
            </w:r>
            <w:proofErr w:type="spellStart"/>
            <w:r w:rsidRPr="00EE24BC">
              <w:t>propionanilid</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49.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DIETYLOTIAMBUTEN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lang w:val="en-US"/>
              </w:rPr>
            </w:pPr>
            <w:r w:rsidRPr="00EE24BC">
              <w:rPr>
                <w:lang w:val="en-US"/>
              </w:rPr>
              <w:t>3</w:t>
            </w:r>
            <w:r>
              <w:rPr>
                <w:lang w:val="en-US"/>
              </w:rPr>
              <w:noBreakHyphen/>
            </w:r>
            <w:r w:rsidRPr="00EE24BC">
              <w:rPr>
                <w:lang w:val="en-US"/>
              </w:rPr>
              <w:t>dietyloamino</w:t>
            </w:r>
            <w:r w:rsidR="00605137">
              <w:rPr>
                <w:lang w:val="en-US"/>
              </w:rPr>
              <w:t>-</w:t>
            </w:r>
            <w:r w:rsidRPr="00EE24BC">
              <w:rPr>
                <w:lang w:val="en-US"/>
              </w:rPr>
              <w:t>1,1</w:t>
            </w:r>
            <w:r>
              <w:rPr>
                <w:lang w:val="en-US"/>
              </w:rPr>
              <w:noBreakHyphen/>
            </w:r>
            <w:r w:rsidRPr="00EE24BC">
              <w:rPr>
                <w:lang w:val="en-US"/>
              </w:rPr>
              <w:t>bis(2'</w:t>
            </w:r>
            <w:r w:rsidR="00605137">
              <w:rPr>
                <w:lang w:val="en-US"/>
              </w:rPr>
              <w:t>-</w:t>
            </w:r>
            <w:r w:rsidRPr="00EE24BC">
              <w:rPr>
                <w:lang w:val="en-US"/>
              </w:rPr>
              <w:t>tienylo)but</w:t>
            </w:r>
            <w:r w:rsidR="00605137">
              <w:rPr>
                <w:lang w:val="en-US"/>
              </w:rPr>
              <w:t>-</w:t>
            </w:r>
            <w:r w:rsidRPr="00EE24BC">
              <w:rPr>
                <w:lang w:val="en-US"/>
              </w:rPr>
              <w:t>1</w:t>
            </w:r>
            <w:r>
              <w:rPr>
                <w:lang w:val="en-US"/>
              </w:rPr>
              <w:noBreakHyphen/>
            </w:r>
            <w:r w:rsidRPr="00EE24BC">
              <w:rPr>
                <w:lang w:val="en-US"/>
              </w:rPr>
              <w:t>en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DIFENOKSYLAT</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ester etylowy kwasu 1</w:t>
            </w:r>
            <w:r>
              <w:noBreakHyphen/>
            </w:r>
            <w:r w:rsidRPr="00EE24BC">
              <w:t>(3</w:t>
            </w:r>
            <w:r>
              <w:noBreakHyphen/>
            </w:r>
            <w:r w:rsidRPr="00EE24BC">
              <w:t>cyjano</w:t>
            </w:r>
            <w:r w:rsidR="00605137">
              <w:t>-</w:t>
            </w:r>
            <w:r w:rsidRPr="00EE24BC">
              <w:t>3,3</w:t>
            </w:r>
            <w:r>
              <w:noBreakHyphen/>
            </w:r>
            <w:r w:rsidRPr="00EE24BC">
              <w:t>difenylopropylo)</w:t>
            </w:r>
            <w:r w:rsidR="00605137">
              <w:t>-</w:t>
            </w:r>
            <w:r w:rsidRPr="00EE24BC">
              <w:t>4</w:t>
            </w:r>
            <w:r>
              <w:noBreakHyphen/>
            </w:r>
            <w:r w:rsidRPr="00EE24BC">
              <w:t>fenylo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DIFENOKSYNA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kwas 1</w:t>
            </w:r>
            <w:r>
              <w:noBreakHyphen/>
            </w:r>
            <w:r w:rsidRPr="00EE24BC">
              <w:t>(3</w:t>
            </w:r>
            <w:r>
              <w:noBreakHyphen/>
            </w:r>
            <w:r w:rsidRPr="00EE24BC">
              <w:t>cyjano</w:t>
            </w:r>
            <w:r w:rsidR="00605137">
              <w:t>-</w:t>
            </w:r>
            <w:r w:rsidRPr="00EE24BC">
              <w:t>3,3</w:t>
            </w:r>
            <w:r>
              <w:noBreakHyphen/>
            </w:r>
            <w:r w:rsidRPr="00EE24BC">
              <w:t>difenylopropylo)</w:t>
            </w:r>
            <w:r w:rsidR="00605137">
              <w:t>-</w:t>
            </w:r>
            <w:r w:rsidRPr="00EE24BC">
              <w:t>4</w:t>
            </w:r>
            <w:r>
              <w:noBreakHyphen/>
            </w:r>
            <w:r w:rsidRPr="00EE24BC">
              <w:t>fenylo</w:t>
            </w:r>
            <w:r w:rsidR="00605137">
              <w:t>-</w:t>
            </w:r>
            <w:r w:rsidRPr="00EE24BC">
              <w:t>4</w:t>
            </w:r>
            <w:r>
              <w:noBreakHyphen/>
            </w:r>
            <w:r w:rsidRPr="00EE24BC">
              <w:t>piperydynokarboksylowy</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DIHYDROETORFINA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7,8</w:t>
            </w:r>
            <w:r>
              <w:noBreakHyphen/>
            </w:r>
            <w:r w:rsidRPr="00EE24BC">
              <w:t>dihydro</w:t>
            </w:r>
            <w:r w:rsidR="00605137">
              <w:t>-</w:t>
            </w:r>
            <w:r w:rsidRPr="00EE24BC">
              <w:t>7</w:t>
            </w:r>
            <w:r>
              <w:noBreakHyphen/>
            </w:r>
            <w:r w:rsidRPr="00EE24BC">
              <w:t>α</w:t>
            </w:r>
            <w:r w:rsidR="00605137">
              <w:t>-</w:t>
            </w:r>
            <w:r w:rsidRPr="00EE24BC">
              <w:t>[1</w:t>
            </w:r>
            <w:r>
              <w:noBreakHyphen/>
            </w:r>
            <w:r w:rsidRPr="00EE24BC">
              <w:t>(R)</w:t>
            </w:r>
            <w:r w:rsidR="00605137">
              <w:t>-</w:t>
            </w:r>
            <w:r w:rsidRPr="00EE24BC">
              <w:t>hydroksy</w:t>
            </w:r>
            <w:r w:rsidR="00605137">
              <w:t>-</w:t>
            </w:r>
            <w:r w:rsidRPr="00EE24BC">
              <w:t>1</w:t>
            </w:r>
            <w:r>
              <w:noBreakHyphen/>
            </w:r>
            <w:r w:rsidRPr="00EE24BC">
              <w:t>metylobutylo]</w:t>
            </w:r>
            <w:r w:rsidR="00605137">
              <w:t>-</w:t>
            </w:r>
            <w:r w:rsidRPr="00EE24BC">
              <w:t>6,14</w:t>
            </w:r>
            <w:r>
              <w:noBreakHyphen/>
            </w:r>
            <w:r w:rsidRPr="00EE24BC">
              <w:t>endo</w:t>
            </w:r>
            <w:r w:rsidR="00605137">
              <w:t>-</w:t>
            </w:r>
            <w:r w:rsidRPr="00EE24BC">
              <w:t>etanotetrahydrooripawina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DIHYDROMORFINA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4,5α</w:t>
            </w:r>
            <w:r w:rsidR="00605137">
              <w:t>-</w:t>
            </w:r>
            <w:r w:rsidRPr="00EE24BC">
              <w:t>epoksy</w:t>
            </w:r>
            <w:r w:rsidR="00605137">
              <w:t>-</w:t>
            </w:r>
            <w:r w:rsidRPr="00EE24BC">
              <w:t>17</w:t>
            </w:r>
            <w:r>
              <w:noBreakHyphen/>
            </w:r>
            <w:r w:rsidRPr="00EE24BC">
              <w:t>metylomorfinan</w:t>
            </w:r>
            <w:r w:rsidR="00605137">
              <w:t>-</w:t>
            </w:r>
            <w:r w:rsidRPr="00EE24BC">
              <w:t>3,6α</w:t>
            </w:r>
            <w:r w:rsidR="00605137">
              <w:t>-</w:t>
            </w:r>
            <w:proofErr w:type="spellStart"/>
            <w:r w:rsidRPr="00EE24BC">
              <w:t>diol</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DIMEFEPTANOL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683B2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683B2B">
            <w:pPr>
              <w:jc w:val="left"/>
            </w:pPr>
            <w:r w:rsidRPr="00EE24BC">
              <w:t>6</w:t>
            </w:r>
            <w:r>
              <w:noBreakHyphen/>
            </w:r>
            <w:r w:rsidRPr="00EE24BC">
              <w:t>dimetyloamino</w:t>
            </w:r>
            <w:r w:rsidR="00605137">
              <w:t>-</w:t>
            </w:r>
            <w:r w:rsidRPr="00EE24BC">
              <w:t>4,4</w:t>
            </w:r>
            <w:r>
              <w:noBreakHyphen/>
            </w:r>
            <w:r w:rsidRPr="00EE24BC">
              <w:t>difenylo</w:t>
            </w:r>
            <w:r w:rsidR="00605137">
              <w:t>-</w:t>
            </w:r>
            <w:r w:rsidRPr="00EE24BC">
              <w:t>3</w:t>
            </w:r>
            <w:r>
              <w:noBreakHyphen/>
            </w:r>
            <w:r w:rsidRPr="00EE24BC">
              <w:t>heptanol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DIMENOKSADOL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2</w:t>
            </w:r>
            <w:r>
              <w:noBreakHyphen/>
            </w:r>
            <w:r w:rsidRPr="00EE24BC">
              <w:t>dimetyloaminoetylowy kwasu 1</w:t>
            </w:r>
            <w:r>
              <w:noBreakHyphen/>
            </w:r>
            <w:r w:rsidRPr="00EE24BC">
              <w:t>etoksy</w:t>
            </w:r>
            <w:r w:rsidR="00605137">
              <w:t>-</w:t>
            </w:r>
            <w:r w:rsidRPr="00EE24BC">
              <w:t>1,1</w:t>
            </w:r>
            <w:r>
              <w:noBreakHyphen/>
            </w:r>
            <w:r w:rsidRPr="00EE24BC">
              <w:t>difenylooctowego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DIMETOKAINA </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roofErr w:type="spellStart"/>
            <w:r w:rsidRPr="00EE24BC">
              <w:t>Larokaina</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w:t>
            </w:r>
            <w:r>
              <w:noBreakHyphen/>
            </w:r>
            <w:r w:rsidRPr="00EE24BC">
              <w:t>aminobenzoesan 3</w:t>
            </w:r>
            <w:r>
              <w:noBreakHyphen/>
            </w:r>
            <w:r w:rsidRPr="00EE24BC">
              <w:t>(</w:t>
            </w:r>
            <w:proofErr w:type="spellStart"/>
            <w:r w:rsidRPr="00EE24BC">
              <w:t>dietyloamino</w:t>
            </w:r>
            <w:proofErr w:type="spellEnd"/>
            <w:r w:rsidRPr="00EE24BC">
              <w:t>)</w:t>
            </w:r>
            <w:r w:rsidR="00605137">
              <w:t>-</w:t>
            </w:r>
            <w:r w:rsidRPr="00EE24BC">
              <w:t>2,2</w:t>
            </w:r>
            <w:r>
              <w:noBreakHyphen/>
            </w:r>
            <w:r w:rsidRPr="00EE24BC">
              <w:t xml:space="preserve">dimetylopropylu </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DIMETYLOTIAMBUTEN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lang w:val="en-US"/>
              </w:rPr>
            </w:pPr>
            <w:r w:rsidRPr="00EE24BC">
              <w:rPr>
                <w:lang w:val="en-US"/>
              </w:rPr>
              <w:t>3</w:t>
            </w:r>
            <w:r>
              <w:rPr>
                <w:lang w:val="en-US"/>
              </w:rPr>
              <w:noBreakHyphen/>
            </w:r>
            <w:r w:rsidRPr="00EE24BC">
              <w:rPr>
                <w:lang w:val="en-US"/>
              </w:rPr>
              <w:t>dimetyloamino</w:t>
            </w:r>
            <w:r w:rsidR="00605137">
              <w:rPr>
                <w:lang w:val="en-US"/>
              </w:rPr>
              <w:t>-</w:t>
            </w:r>
            <w:r w:rsidRPr="00EE24BC">
              <w:rPr>
                <w:lang w:val="en-US"/>
              </w:rPr>
              <w:t>1,1</w:t>
            </w:r>
            <w:r>
              <w:rPr>
                <w:lang w:val="en-US"/>
              </w:rPr>
              <w:noBreakHyphen/>
            </w:r>
            <w:r w:rsidRPr="00EE24BC">
              <w:rPr>
                <w:lang w:val="en-US"/>
              </w:rPr>
              <w:t>bis(2'</w:t>
            </w:r>
            <w:r w:rsidR="00605137">
              <w:rPr>
                <w:lang w:val="en-US"/>
              </w:rPr>
              <w:t>-</w:t>
            </w:r>
            <w:r w:rsidRPr="00EE24BC">
              <w:rPr>
                <w:lang w:val="en-US"/>
              </w:rPr>
              <w:t>tienylo)but</w:t>
            </w:r>
            <w:r w:rsidR="00605137">
              <w:rPr>
                <w:lang w:val="en-US"/>
              </w:rPr>
              <w:t>-</w:t>
            </w:r>
            <w:r w:rsidRPr="00EE24BC">
              <w:rPr>
                <w:lang w:val="en-US"/>
              </w:rPr>
              <w:t>1</w:t>
            </w:r>
            <w:r>
              <w:rPr>
                <w:lang w:val="en-US"/>
              </w:rPr>
              <w:noBreakHyphen/>
            </w:r>
            <w:r w:rsidRPr="00EE24BC">
              <w:rPr>
                <w:lang w:val="en-US"/>
              </w:rPr>
              <w:t>en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DIPIPANON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4,4</w:t>
            </w:r>
            <w:r>
              <w:noBreakHyphen/>
            </w:r>
            <w:r w:rsidRPr="00EE24BC">
              <w:t>difenylo</w:t>
            </w:r>
            <w:r w:rsidR="00605137">
              <w:t>-</w:t>
            </w:r>
            <w:r w:rsidRPr="00EE24BC">
              <w:t>6</w:t>
            </w:r>
            <w:r>
              <w:noBreakHyphen/>
            </w:r>
            <w:r w:rsidRPr="00EE24BC">
              <w:t>piperydyno</w:t>
            </w:r>
            <w:r w:rsidR="00605137">
              <w:t>-</w:t>
            </w:r>
            <w:r w:rsidRPr="00EE24BC">
              <w:t>3</w:t>
            </w:r>
            <w:r>
              <w:noBreakHyphen/>
            </w:r>
            <w:r w:rsidRPr="00EE24BC">
              <w:t>heptanon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59.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DROTEBANOL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3,4</w:t>
            </w:r>
            <w:r>
              <w:noBreakHyphen/>
            </w:r>
            <w:r w:rsidRPr="00EE24BC">
              <w:t>dimetoksy</w:t>
            </w:r>
            <w:r w:rsidR="00605137">
              <w:t>-</w:t>
            </w:r>
            <w:r w:rsidRPr="00EE24BC">
              <w:t>17</w:t>
            </w:r>
            <w:r>
              <w:noBreakHyphen/>
            </w:r>
            <w:r w:rsidRPr="00EE24BC">
              <w:t>metylomorfinan</w:t>
            </w:r>
            <w:r w:rsidR="00605137">
              <w:t>-</w:t>
            </w:r>
            <w:r w:rsidRPr="00EE24BC">
              <w:t>6β,14</w:t>
            </w:r>
            <w:r>
              <w:noBreakHyphen/>
            </w:r>
            <w:r w:rsidRPr="00EE24BC">
              <w:t>diol</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EAM</w:t>
            </w:r>
            <w:r>
              <w:softHyphen/>
            </w:r>
            <w:r>
              <w:noBreakHyphen/>
            </w:r>
            <w:r w:rsidRPr="00EE24BC">
              <w:t>2201</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5</w:t>
            </w:r>
            <w:r w:rsidR="00605137">
              <w:t>-</w:t>
            </w:r>
            <w:r w:rsidRPr="00EE24BC">
              <w:t>fluoro</w:t>
            </w:r>
            <w:r w:rsidR="00605137">
              <w:t>-</w:t>
            </w:r>
            <w:r w:rsidRPr="00EE24BC">
              <w:t>JWH</w:t>
            </w:r>
            <w:r w:rsidR="00605137">
              <w:t>-</w:t>
            </w:r>
            <w:r w:rsidRPr="00EE24BC">
              <w:t>210</w:t>
            </w:r>
          </w:p>
          <w:p w:rsidR="00AF419E" w:rsidRPr="00EE24BC" w:rsidRDefault="00AF419E" w:rsidP="00605137">
            <w:r w:rsidRPr="00EE24BC">
              <w:t>4</w:t>
            </w:r>
            <w:r w:rsidR="00605137">
              <w:t>-</w:t>
            </w:r>
            <w:r w:rsidRPr="00EE24BC">
              <w:t>etylo</w:t>
            </w:r>
            <w:r w:rsidR="00605137">
              <w:t>-</w:t>
            </w:r>
            <w:r w:rsidRPr="00EE24BC">
              <w:t>AM</w:t>
            </w:r>
            <w:r w:rsidR="00605137">
              <w:t>-</w:t>
            </w:r>
            <w:r w:rsidRPr="00EE24BC">
              <w:t>2201</w:t>
            </w:r>
          </w:p>
        </w:tc>
        <w:tc>
          <w:tcPr>
            <w:tcW w:w="3399" w:type="dxa"/>
            <w:tcBorders>
              <w:top w:val="single" w:sz="6" w:space="0" w:color="auto"/>
              <w:left w:val="single" w:sz="6" w:space="0" w:color="auto"/>
              <w:bottom w:val="single" w:sz="6" w:space="0" w:color="auto"/>
              <w:right w:val="single" w:sz="6" w:space="0" w:color="auto"/>
            </w:tcBorders>
          </w:tcPr>
          <w:p w:rsidR="00AF419E" w:rsidRPr="003855A6" w:rsidRDefault="00AF419E" w:rsidP="00004643">
            <w:pPr>
              <w:jc w:val="left"/>
              <w:rPr>
                <w:lang w:val="en-US"/>
              </w:rPr>
            </w:pPr>
            <w:r w:rsidRPr="003855A6">
              <w:rPr>
                <w:lang w:val="en-US"/>
              </w:rPr>
              <w:t>4</w:t>
            </w:r>
            <w:r w:rsidRPr="003855A6">
              <w:rPr>
                <w:lang w:val="en-US"/>
              </w:rPr>
              <w:noBreakHyphen/>
              <w:t>etylonaftalen</w:t>
            </w:r>
            <w:r w:rsidR="00605137" w:rsidRPr="003855A6">
              <w:rPr>
                <w:lang w:val="en-US"/>
              </w:rPr>
              <w:t>-</w:t>
            </w:r>
            <w:r w:rsidRPr="003855A6">
              <w:rPr>
                <w:lang w:val="en-US"/>
              </w:rPr>
              <w:t>1</w:t>
            </w:r>
            <w:r w:rsidRPr="003855A6">
              <w:rPr>
                <w:lang w:val="en-US"/>
              </w:rPr>
              <w:noBreakHyphen/>
              <w:t>ylo</w:t>
            </w:r>
            <w:r w:rsidR="00605137" w:rsidRPr="003855A6">
              <w:rPr>
                <w:lang w:val="en-US"/>
              </w:rPr>
              <w:t>-</w:t>
            </w:r>
            <w:r w:rsidRPr="003855A6">
              <w:rPr>
                <w:lang w:val="en-US"/>
              </w:rPr>
              <w:t>[1</w:t>
            </w:r>
            <w:r w:rsidRPr="003855A6">
              <w:rPr>
                <w:lang w:val="en-US"/>
              </w:rPr>
              <w:noBreakHyphen/>
              <w:t>(5</w:t>
            </w:r>
            <w:r w:rsidRPr="003855A6">
              <w:rPr>
                <w:lang w:val="en-US"/>
              </w:rPr>
              <w:noBreakHyphen/>
              <w:t xml:space="preserve"> </w:t>
            </w:r>
            <w:r w:rsidR="0025465A" w:rsidRPr="003855A6">
              <w:rPr>
                <w:lang w:val="en-US"/>
              </w:rPr>
              <w:br/>
            </w:r>
            <w:proofErr w:type="spellStart"/>
            <w:r w:rsidRPr="003855A6">
              <w:rPr>
                <w:lang w:val="en-US"/>
              </w:rPr>
              <w:t>fluoropentylo</w:t>
            </w:r>
            <w:proofErr w:type="spellEnd"/>
            <w:r w:rsidRPr="003855A6">
              <w:rPr>
                <w:lang w:val="en-US"/>
              </w:rPr>
              <w:t>)indol</w:t>
            </w:r>
            <w:r w:rsidR="00605137" w:rsidRPr="003855A6">
              <w:rPr>
                <w:lang w:val="en-US"/>
              </w:rPr>
              <w:t>-</w:t>
            </w:r>
            <w:r w:rsidRPr="003855A6">
              <w:rPr>
                <w:lang w:val="en-US"/>
              </w:rPr>
              <w:t>3</w:t>
            </w:r>
            <w:r w:rsidRPr="003855A6">
              <w:rPr>
                <w:lang w:val="en-US"/>
              </w:rPr>
              <w:noBreakHyphen/>
              <w:t>ilo]</w:t>
            </w:r>
            <w:proofErr w:type="spellStart"/>
            <w:r w:rsidRPr="003855A6">
              <w:rPr>
                <w:lang w:val="en-US"/>
              </w:rPr>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ECHINOPSIS PACHANOI </w:t>
            </w:r>
            <w:r w:rsidR="0025465A">
              <w:t>–</w:t>
            </w:r>
            <w:r w:rsidR="0025465A">
              <w:br/>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EKGONINA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kwas[1</w:t>
            </w:r>
            <w:r w:rsidRPr="00EE24BC">
              <w:rPr>
                <w:rStyle w:val="Kkursywa"/>
              </w:rPr>
              <w:t>R</w:t>
            </w:r>
            <w:r w:rsidR="00605137">
              <w:t>-</w:t>
            </w:r>
            <w:r w:rsidRPr="00EE24BC">
              <w:t>(</w:t>
            </w:r>
            <w:proofErr w:type="spellStart"/>
            <w:r w:rsidRPr="00EE24BC">
              <w:rPr>
                <w:rStyle w:val="Kkursywa"/>
              </w:rPr>
              <w:t>egzo</w:t>
            </w:r>
            <w:proofErr w:type="spellEnd"/>
            <w:r w:rsidRPr="00EE24BC">
              <w:t>)]</w:t>
            </w:r>
            <w:r w:rsidR="00605137">
              <w:t>-</w:t>
            </w:r>
            <w:r w:rsidRPr="00EE24BC">
              <w:t>3</w:t>
            </w:r>
            <w:r>
              <w:noBreakHyphen/>
            </w:r>
            <w:r w:rsidRPr="00EE24BC">
              <w:t>hydroksy</w:t>
            </w:r>
            <w:r w:rsidR="00605137">
              <w:t>-</w:t>
            </w:r>
            <w:r w:rsidRPr="00EE24BC">
              <w:t>8</w:t>
            </w:r>
            <w:r>
              <w:noBreakHyphen/>
            </w:r>
            <w:r w:rsidRPr="00EE24BC">
              <w:t>metylo</w:t>
            </w:r>
            <w:r w:rsidR="00605137">
              <w:t>-</w:t>
            </w:r>
            <w:r w:rsidRPr="00EE24BC">
              <w:t>8</w:t>
            </w:r>
            <w:r>
              <w:noBreakHyphen/>
            </w:r>
            <w:r w:rsidRPr="00EE24BC">
              <w:t xml:space="preserve">azabicyklo </w:t>
            </w:r>
            <w:r w:rsidR="0025465A">
              <w:br/>
            </w:r>
            <w:r w:rsidRPr="00EE24BC">
              <w:t>[3.2.1]oktano</w:t>
            </w:r>
            <w:r w:rsidR="00605137">
              <w:t>-</w:t>
            </w:r>
            <w:r w:rsidRPr="00EE24BC">
              <w:t>2</w:t>
            </w:r>
            <w:r>
              <w:noBreakHyphen/>
            </w:r>
            <w:r w:rsidRPr="00EE24BC">
              <w:t>karboksylowy</w:t>
            </w:r>
          </w:p>
        </w:tc>
      </w:tr>
      <w:tr w:rsidR="00AF419E" w:rsidRPr="006470C8"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ETOKSERYDYNA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ester etylowy kwasu 1</w:t>
            </w:r>
            <w:r>
              <w:noBreakHyphen/>
            </w:r>
            <w:r w:rsidRPr="00EE24BC">
              <w:t>[2</w:t>
            </w:r>
            <w:r>
              <w:noBreakHyphen/>
            </w:r>
            <w:r w:rsidRPr="00EE24BC">
              <w:t>(2</w:t>
            </w:r>
            <w:r>
              <w:noBreakHyphen/>
            </w:r>
            <w:r w:rsidRPr="00EE24BC">
              <w:t>hydroksyetoksy)etylo]</w:t>
            </w:r>
            <w:r w:rsidR="00605137">
              <w:t>-</w:t>
            </w:r>
            <w:r w:rsidRPr="00EE24BC">
              <w:t>4</w:t>
            </w:r>
            <w:r>
              <w:noBreakHyphen/>
            </w:r>
            <w:r w:rsidRPr="00EE24BC">
              <w:t>fenylo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ETONITAZEN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1</w:t>
            </w:r>
            <w:r>
              <w:noBreakHyphen/>
            </w:r>
            <w:r w:rsidRPr="00EE24BC">
              <w:t>(2</w:t>
            </w:r>
            <w:r>
              <w:noBreakHyphen/>
            </w:r>
            <w:r w:rsidRPr="00EE24BC">
              <w:t>dietyloaminoetylo)</w:t>
            </w:r>
            <w:r w:rsidR="00605137">
              <w:t>-</w:t>
            </w:r>
            <w:r w:rsidRPr="00EE24BC">
              <w:t>2</w:t>
            </w:r>
            <w:r>
              <w:noBreakHyphen/>
            </w:r>
            <w:r w:rsidRPr="00EE24BC">
              <w:t>(p</w:t>
            </w:r>
            <w:r w:rsidR="00605137">
              <w:t>-</w:t>
            </w:r>
            <w:proofErr w:type="spellStart"/>
            <w:r w:rsidRPr="00EE24BC">
              <w:t>etoksybenzylo</w:t>
            </w:r>
            <w:proofErr w:type="spellEnd"/>
            <w:r w:rsidRPr="00EE24BC">
              <w:t>)</w:t>
            </w:r>
            <w:r w:rsidR="00605137">
              <w:t>-</w:t>
            </w:r>
            <w:r w:rsidRPr="00EE24BC">
              <w:t>5</w:t>
            </w:r>
            <w:r>
              <w:noBreakHyphen/>
            </w:r>
            <w:r w:rsidRPr="00EE24BC">
              <w:t>nitrobenzimidazol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ETORFINA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6,7,8,14</w:t>
            </w:r>
            <w:r>
              <w:noBreakHyphen/>
            </w:r>
            <w:r w:rsidRPr="00EE24BC">
              <w:t>tetrahydro</w:t>
            </w:r>
            <w:r w:rsidR="00605137">
              <w:t>-</w:t>
            </w:r>
            <w:r w:rsidRPr="00EE24BC">
              <w:t>7α</w:t>
            </w:r>
            <w:r w:rsidR="00605137">
              <w:t>-</w:t>
            </w:r>
            <w:r w:rsidRPr="00EE24BC">
              <w:t>(1</w:t>
            </w:r>
            <w:r>
              <w:noBreakHyphen/>
            </w:r>
            <w:r w:rsidRPr="00EE24BC">
              <w:t>hydroksy</w:t>
            </w:r>
            <w:r w:rsidR="00605137">
              <w:t>-</w:t>
            </w:r>
            <w:r w:rsidRPr="00EE24BC">
              <w:t>1</w:t>
            </w:r>
            <w:r>
              <w:noBreakHyphen/>
            </w:r>
            <w:r w:rsidRPr="00EE24BC">
              <w:t>metylobutylo)</w:t>
            </w:r>
            <w:r w:rsidR="00605137">
              <w:t>-</w:t>
            </w:r>
            <w:r w:rsidRPr="00EE24BC">
              <w:t>6,14</w:t>
            </w:r>
            <w:r>
              <w:noBreakHyphen/>
            </w:r>
            <w:r w:rsidRPr="00EE24BC">
              <w:t>endoetenooripawina</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ETYLOMETYLOTIAMBUTEN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C0587B">
            <w:pPr>
              <w:jc w:val="left"/>
              <w:rPr>
                <w:lang w:val="en-US"/>
              </w:rPr>
            </w:pPr>
            <w:r w:rsidRPr="0024442F">
              <w:rPr>
                <w:lang w:val="en-US"/>
              </w:rPr>
              <w:t>3</w:t>
            </w:r>
            <w:r w:rsidRPr="0024442F">
              <w:rPr>
                <w:lang w:val="en-US"/>
              </w:rPr>
              <w:noBreakHyphen/>
              <w:t>etylometyloamino</w:t>
            </w:r>
            <w:r w:rsidR="00605137">
              <w:rPr>
                <w:lang w:val="en-US"/>
              </w:rPr>
              <w:t>-</w:t>
            </w:r>
            <w:r w:rsidRPr="0024442F">
              <w:rPr>
                <w:lang w:val="en-US"/>
              </w:rPr>
              <w:t>1,1</w:t>
            </w:r>
            <w:r w:rsidRPr="0024442F">
              <w:rPr>
                <w:lang w:val="en-US"/>
              </w:rPr>
              <w:noBreakHyphen/>
              <w:t>bis(2'</w:t>
            </w:r>
            <w:r w:rsidR="00605137">
              <w:rPr>
                <w:lang w:val="en-US"/>
              </w:rPr>
              <w:t>-</w:t>
            </w:r>
            <w:r w:rsidRPr="0024442F">
              <w:rPr>
                <w:lang w:val="en-US"/>
              </w:rPr>
              <w:t>tienylo)but</w:t>
            </w:r>
            <w:r w:rsidR="00605137">
              <w:rPr>
                <w:lang w:val="en-US"/>
              </w:rPr>
              <w:t>-</w:t>
            </w:r>
            <w:r w:rsidRPr="0024442F">
              <w:rPr>
                <w:lang w:val="en-US"/>
              </w:rPr>
              <w:t>1</w:t>
            </w:r>
            <w:r w:rsidRPr="0024442F">
              <w:rPr>
                <w:lang w:val="en-US"/>
              </w:rPr>
              <w:noBreakHyphen/>
              <w:t>en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FENADOKSON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4,4</w:t>
            </w:r>
            <w:r>
              <w:noBreakHyphen/>
            </w:r>
            <w:r w:rsidRPr="00EE24BC">
              <w:t>difenylo</w:t>
            </w:r>
            <w:r w:rsidR="00605137">
              <w:t>-</w:t>
            </w:r>
            <w:r w:rsidRPr="00EE24BC">
              <w:t>6</w:t>
            </w:r>
            <w:r>
              <w:noBreakHyphen/>
            </w:r>
            <w:r w:rsidRPr="00EE24BC">
              <w:t>morfolinoheptan</w:t>
            </w:r>
            <w:r w:rsidR="00605137">
              <w:t>-</w:t>
            </w:r>
            <w:r w:rsidRPr="00EE24BC">
              <w:t>3</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FENAMPROMID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rPr>
                <w:rStyle w:val="Kkursywa"/>
              </w:rPr>
              <w:t>N</w:t>
            </w:r>
            <w:r w:rsidR="00605137">
              <w:t>-</w:t>
            </w:r>
            <w:r w:rsidRPr="00EE24BC">
              <w:t>(1</w:t>
            </w:r>
            <w:r>
              <w:noBreakHyphen/>
            </w:r>
            <w:r w:rsidRPr="00EE24BC">
              <w:t>metylo</w:t>
            </w:r>
            <w:r w:rsidR="00605137">
              <w:t>-</w:t>
            </w:r>
            <w:r w:rsidRPr="00EE24BC">
              <w:t>2</w:t>
            </w:r>
            <w:r>
              <w:noBreakHyphen/>
            </w:r>
            <w:r w:rsidRPr="00EE24BC">
              <w:t xml:space="preserve">piperydynoetylo) </w:t>
            </w:r>
            <w:r w:rsidR="0025465A">
              <w:br/>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69.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FENAZOCYNA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2'</w:t>
            </w:r>
            <w:r w:rsidR="00605137">
              <w:t>-</w:t>
            </w:r>
            <w:r w:rsidRPr="00EE24BC">
              <w:t>hydroksy</w:t>
            </w:r>
            <w:r w:rsidR="00605137">
              <w:t>-</w:t>
            </w:r>
            <w:r w:rsidRPr="00EE24BC">
              <w:t>5,9</w:t>
            </w:r>
            <w:r>
              <w:noBreakHyphen/>
            </w:r>
            <w:r w:rsidRPr="00EE24BC">
              <w:t>dimetylo</w:t>
            </w:r>
            <w:r w:rsidR="00605137">
              <w:t>-</w:t>
            </w:r>
            <w:r w:rsidRPr="00EE24BC">
              <w:t>2</w:t>
            </w:r>
            <w:r>
              <w:noBreakHyphen/>
            </w:r>
            <w:r w:rsidRPr="00EE24BC">
              <w:t>fenetylo</w:t>
            </w:r>
            <w:r w:rsidR="00605137">
              <w:t>-</w:t>
            </w:r>
            <w:r w:rsidRPr="00EE24BC">
              <w:t>6,7</w:t>
            </w:r>
            <w:r>
              <w:noBreakHyphen/>
            </w:r>
            <w:r w:rsidRPr="00EE24BC">
              <w:t>benzomorfan, czyli 3</w:t>
            </w:r>
            <w:r>
              <w:noBreakHyphen/>
            </w:r>
            <w:r w:rsidRPr="00EE24BC">
              <w:t>fenetylo</w:t>
            </w:r>
            <w:r w:rsidR="00605137">
              <w:t>-</w:t>
            </w:r>
            <w:r w:rsidRPr="00EE24BC">
              <w:t>1,2,3,4,5,6</w:t>
            </w:r>
            <w:r>
              <w:noBreakHyphen/>
            </w:r>
            <w:r w:rsidRPr="00EE24BC">
              <w:t>heksahydro</w:t>
            </w:r>
            <w:r w:rsidR="00605137">
              <w:t>-</w:t>
            </w:r>
            <w:r w:rsidRPr="00EE24BC">
              <w:t>6,11</w:t>
            </w:r>
            <w:r>
              <w:noBreakHyphen/>
            </w:r>
            <w:r w:rsidRPr="00EE24BC">
              <w:t>dimetylo</w:t>
            </w:r>
            <w:r w:rsidR="00605137">
              <w:t>-</w:t>
            </w:r>
            <w:r w:rsidRPr="00EE24BC">
              <w:t>2,6</w:t>
            </w:r>
            <w:r>
              <w:noBreakHyphen/>
            </w:r>
            <w:r w:rsidRPr="00EE24BC">
              <w:t>metano</w:t>
            </w:r>
            <w:r w:rsidR="00605137">
              <w:t>-</w:t>
            </w:r>
            <w:r w:rsidRPr="00EE24BC">
              <w:t>3</w:t>
            </w:r>
            <w:r>
              <w:noBreakHyphen/>
            </w:r>
            <w:r w:rsidRPr="00EE24BC">
              <w:t>benzazocyn</w:t>
            </w:r>
            <w:r w:rsidR="00605137">
              <w:t>-</w:t>
            </w:r>
            <w:r w:rsidRPr="00EE24BC">
              <w:t>8</w:t>
            </w:r>
            <w:r>
              <w:noBreakHyphen/>
            </w:r>
            <w:r w:rsidRPr="00EE24BC">
              <w:t>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FENOMORFAN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3</w:t>
            </w:r>
            <w:r>
              <w:noBreakHyphen/>
            </w:r>
            <w:r w:rsidRPr="00EE24BC">
              <w:t>hydroksy</w:t>
            </w:r>
            <w:r w:rsidR="00605137">
              <w:t>-</w:t>
            </w:r>
            <w:r w:rsidRPr="00EE24BC">
              <w:t>17</w:t>
            </w:r>
            <w:r>
              <w:noBreakHyphen/>
            </w:r>
            <w:r w:rsidRPr="00EE24BC">
              <w:t>fenetylomorfinan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FENOPERYDYNA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1</w:t>
            </w:r>
            <w:r>
              <w:noBreakHyphen/>
            </w:r>
            <w:r w:rsidRPr="00EE24BC">
              <w:t>(3</w:t>
            </w:r>
            <w:r>
              <w:noBreakHyphen/>
            </w:r>
            <w:r w:rsidRPr="00EE24BC">
              <w:t>fenylo</w:t>
            </w:r>
            <w:r w:rsidR="00605137">
              <w:t>-</w:t>
            </w:r>
            <w:r w:rsidRPr="00EE24BC">
              <w:t>3</w:t>
            </w:r>
            <w:r>
              <w:noBreakHyphen/>
            </w:r>
            <w:r w:rsidRPr="00EE24BC">
              <w:t>hydroksypropylo)</w:t>
            </w:r>
            <w:r w:rsidR="00605137">
              <w:t>-</w:t>
            </w:r>
            <w:r w:rsidRPr="00EE24BC">
              <w:t>4</w:t>
            </w:r>
            <w:r>
              <w:noBreakHyphen/>
            </w:r>
            <w:r w:rsidRPr="00EE24BC">
              <w:t>fenylo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FENTANYL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1</w:t>
            </w:r>
            <w:r>
              <w:noBreakHyphen/>
            </w:r>
            <w:r w:rsidRPr="00EE24BC">
              <w:t>fenetylo</w:t>
            </w:r>
            <w:r w:rsidR="00605137">
              <w:t>-</w:t>
            </w:r>
            <w:r w:rsidRPr="00EE24BC">
              <w:t>4</w:t>
            </w:r>
            <w:r>
              <w:noBreakHyphen/>
            </w:r>
            <w:r w:rsidRPr="00EE24BC">
              <w:t>(</w:t>
            </w:r>
            <w:r w:rsidRPr="00EE24BC">
              <w:rPr>
                <w:rStyle w:val="Kkursywa"/>
              </w:rPr>
              <w:t>N</w:t>
            </w:r>
            <w:r w:rsidR="00605137">
              <w:t>-</w:t>
            </w:r>
            <w:proofErr w:type="spellStart"/>
            <w:r w:rsidRPr="00EE24BC">
              <w:t>propionyloanilino</w:t>
            </w:r>
            <w:proofErr w:type="spellEnd"/>
            <w:r w:rsidRPr="00EE24BC">
              <w:t xml:space="preserve">)piperydyna, czyli </w:t>
            </w:r>
            <w:r w:rsidRPr="00EE24BC">
              <w:rPr>
                <w:rStyle w:val="Kkursywa"/>
              </w:rPr>
              <w:t>N</w:t>
            </w:r>
            <w:r w:rsidR="00605137">
              <w:t>-</w:t>
            </w:r>
            <w:r w:rsidRPr="00EE24BC">
              <w:t>(1</w:t>
            </w:r>
            <w:r>
              <w:noBreakHyphen/>
            </w:r>
            <w:r w:rsidRPr="00EE24BC">
              <w:t>fenetylo</w:t>
            </w:r>
            <w:r w:rsidR="00605137">
              <w:t>-</w:t>
            </w:r>
            <w:r w:rsidRPr="00EE24BC">
              <w:t>4</w:t>
            </w:r>
            <w:r>
              <w:noBreakHyphen/>
            </w:r>
            <w:r w:rsidRPr="00EE24BC">
              <w:t xml:space="preserve">piperydylo) </w:t>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FLUOROTROPAKOKAINA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p</w:t>
            </w:r>
            <w:r w:rsidR="00605137">
              <w:t>-</w:t>
            </w:r>
            <w:r w:rsidRPr="00EE24BC">
              <w:t xml:space="preserve">FBT </w:t>
            </w:r>
          </w:p>
          <w:p w:rsidR="00AF419E" w:rsidRPr="00EE24BC" w:rsidRDefault="00AF419E" w:rsidP="00EE24BC">
            <w:r w:rsidRPr="00EE24BC">
              <w:t>p</w:t>
            </w:r>
            <w:r w:rsidR="00605137">
              <w:t>-</w:t>
            </w:r>
            <w:proofErr w:type="spellStart"/>
            <w:r w:rsidRPr="00EE24BC">
              <w:t>fluorobenzoiloksytropan</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w:t>
            </w:r>
            <w:r>
              <w:noBreakHyphen/>
            </w:r>
            <w:r w:rsidRPr="00EE24BC">
              <w:t>fluorobenzoesan</w:t>
            </w:r>
            <w:r w:rsidR="00605137">
              <w:t>-</w:t>
            </w:r>
            <w:r w:rsidRPr="00EE24BC">
              <w:t>8</w:t>
            </w:r>
            <w:r>
              <w:noBreakHyphen/>
            </w:r>
            <w:r w:rsidRPr="00EE24BC">
              <w:t>metyl</w:t>
            </w:r>
            <w:r w:rsidR="00605137">
              <w:t>-</w:t>
            </w:r>
            <w:r w:rsidRPr="00EE24BC">
              <w:t>8</w:t>
            </w:r>
            <w:r>
              <w:noBreakHyphen/>
            </w:r>
            <w:r w:rsidRPr="00EE24BC">
              <w:t>azabicyklo[3.2.1]okt</w:t>
            </w:r>
            <w:r w:rsidR="00605137">
              <w:t>-</w:t>
            </w:r>
            <w:r w:rsidRPr="00EE24BC">
              <w:t>3</w:t>
            </w:r>
            <w:r>
              <w:noBreakHyphen/>
            </w:r>
            <w:r w:rsidRPr="00EE24BC">
              <w:t>ylu</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FURETYDYNA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4</w:t>
            </w:r>
            <w:r>
              <w:noBreakHyphen/>
            </w:r>
            <w:r w:rsidRPr="00EE24BC">
              <w:t>fenylo</w:t>
            </w:r>
            <w:r w:rsidR="00605137">
              <w:t>-</w:t>
            </w:r>
            <w:r w:rsidRPr="00EE24BC">
              <w:t>1</w:t>
            </w:r>
            <w:r>
              <w:noBreakHyphen/>
            </w:r>
            <w:r w:rsidRPr="00EE24BC">
              <w:t>(2</w:t>
            </w:r>
            <w:r>
              <w:noBreakHyphen/>
            </w:r>
            <w:r w:rsidRPr="00EE24BC">
              <w:t>tetrahydrofurfuryloksyetylo)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HEROINA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proofErr w:type="spellStart"/>
            <w:r w:rsidRPr="00EE24BC">
              <w:t>diacetylomorfina</w:t>
            </w:r>
            <w:proofErr w:type="spellEnd"/>
            <w:r w:rsidRPr="00EE24BC">
              <w:t>, czyli 3,6α</w:t>
            </w:r>
            <w:r w:rsidR="00605137">
              <w:t>-</w:t>
            </w:r>
            <w:r w:rsidRPr="00EE24BC">
              <w:t>diacetoksy</w:t>
            </w:r>
            <w:r w:rsidR="00605137">
              <w:t>-</w:t>
            </w:r>
            <w:r w:rsidRPr="00EE24BC">
              <w:t>7,8</w:t>
            </w:r>
            <w:r>
              <w:noBreakHyphen/>
            </w:r>
            <w:r w:rsidRPr="00EE24BC">
              <w:t>didehydro</w:t>
            </w:r>
            <w:r w:rsidR="00605137">
              <w:t>-</w:t>
            </w:r>
            <w:r w:rsidRPr="00EE24BC">
              <w:t>4,5α</w:t>
            </w:r>
            <w:r w:rsidR="00605137">
              <w:t>-</w:t>
            </w:r>
            <w:r w:rsidRPr="00EE24BC">
              <w:t>epoksy</w:t>
            </w:r>
            <w:r w:rsidR="00605137">
              <w:t>-</w:t>
            </w:r>
            <w:r w:rsidRPr="00EE24BC">
              <w:t>17</w:t>
            </w:r>
            <w:r>
              <w:noBreakHyphen/>
            </w:r>
            <w:r w:rsidRPr="00EE24BC">
              <w:t>metylomorfinan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76</w:t>
            </w:r>
            <w:r w:rsidR="00D03795">
              <w:t>.</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HU</w:t>
            </w:r>
            <w:r>
              <w:softHyphen/>
            </w:r>
            <w:r>
              <w:noBreakHyphen/>
            </w:r>
            <w:r w:rsidRPr="00EE24BC">
              <w:t>210</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rPr>
                <w:lang w:val="en-US"/>
              </w:rPr>
            </w:pPr>
            <w:r w:rsidRPr="00EE24BC">
              <w:rPr>
                <w:lang w:val="en-US"/>
              </w:rPr>
              <w:t>(6a</w:t>
            </w:r>
            <w:r w:rsidRPr="00EE24BC">
              <w:rPr>
                <w:rStyle w:val="Kkursywa"/>
                <w:lang w:val="en-US"/>
              </w:rPr>
              <w:t>R</w:t>
            </w:r>
            <w:r w:rsidRPr="00EE24BC">
              <w:rPr>
                <w:lang w:val="en-US"/>
              </w:rPr>
              <w:t>,10a</w:t>
            </w:r>
            <w:r w:rsidRPr="00EE24BC">
              <w:rPr>
                <w:rStyle w:val="Kkursywa"/>
                <w:lang w:val="en-US"/>
              </w:rPr>
              <w:t>R</w:t>
            </w:r>
            <w:r w:rsidRPr="00EE24BC">
              <w:rPr>
                <w:lang w:val="en-US"/>
              </w:rPr>
              <w:t>)</w:t>
            </w:r>
            <w:r w:rsidR="00605137">
              <w:rPr>
                <w:lang w:val="en-US"/>
              </w:rPr>
              <w:t>-</w:t>
            </w:r>
            <w:r w:rsidRPr="00EE24BC">
              <w:rPr>
                <w:lang w:val="en-US"/>
              </w:rPr>
              <w:t>9</w:t>
            </w:r>
            <w:r>
              <w:rPr>
                <w:lang w:val="en-US"/>
              </w:rPr>
              <w:noBreakHyphen/>
            </w:r>
            <w:r w:rsidRPr="00EE24BC">
              <w:rPr>
                <w:lang w:val="en-US"/>
              </w:rPr>
              <w:t>(hydroksymetylo)</w:t>
            </w:r>
            <w:r w:rsidR="00605137">
              <w:rPr>
                <w:lang w:val="en-US"/>
              </w:rPr>
              <w:t>-</w:t>
            </w:r>
            <w:r w:rsidRPr="00EE24BC">
              <w:rPr>
                <w:lang w:val="en-US"/>
              </w:rPr>
              <w:t>6,6</w:t>
            </w:r>
            <w:r>
              <w:rPr>
                <w:lang w:val="en-US"/>
              </w:rPr>
              <w:noBreakHyphen/>
            </w:r>
            <w:r w:rsidRPr="00EE24BC">
              <w:rPr>
                <w:lang w:val="en-US"/>
              </w:rPr>
              <w:t>dimetylo</w:t>
            </w:r>
            <w:r w:rsidR="00605137">
              <w:rPr>
                <w:lang w:val="en-US"/>
              </w:rPr>
              <w:t>-</w:t>
            </w:r>
            <w:r w:rsidRPr="00EE24BC">
              <w:rPr>
                <w:lang w:val="en-US"/>
              </w:rPr>
              <w:t>3</w:t>
            </w:r>
            <w:r>
              <w:rPr>
                <w:lang w:val="en-US"/>
              </w:rPr>
              <w:noBreakHyphen/>
            </w:r>
            <w:r w:rsidRPr="00EE24BC">
              <w:rPr>
                <w:lang w:val="en-US"/>
              </w:rPr>
              <w:t>(2</w:t>
            </w:r>
            <w:r>
              <w:rPr>
                <w:lang w:val="en-US"/>
              </w:rPr>
              <w:noBreakHyphen/>
            </w:r>
            <w:r w:rsidRPr="00EE24BC">
              <w:rPr>
                <w:lang w:val="en-US"/>
              </w:rPr>
              <w:t>metylooctan</w:t>
            </w:r>
            <w:r w:rsidR="00605137">
              <w:rPr>
                <w:lang w:val="en-US"/>
              </w:rPr>
              <w:t>-</w:t>
            </w:r>
            <w:r w:rsidRPr="00EE24BC">
              <w:rPr>
                <w:lang w:val="en-US"/>
              </w:rPr>
              <w:t>2</w:t>
            </w:r>
            <w:r>
              <w:rPr>
                <w:lang w:val="en-US"/>
              </w:rPr>
              <w:noBreakHyphen/>
            </w:r>
            <w:r w:rsidRPr="00EE24BC">
              <w:rPr>
                <w:lang w:val="en-US"/>
              </w:rPr>
              <w:t>yl)</w:t>
            </w:r>
            <w:r w:rsidR="00605137">
              <w:rPr>
                <w:lang w:val="en-US"/>
              </w:rPr>
              <w:t>-</w:t>
            </w:r>
            <w:r w:rsidRPr="00EE24BC">
              <w:rPr>
                <w:lang w:val="en-US"/>
              </w:rPr>
              <w:t>6a,7,10,10a</w:t>
            </w:r>
            <w:r w:rsidR="00605137">
              <w:rPr>
                <w:lang w:val="en-US"/>
              </w:rPr>
              <w:t>-</w:t>
            </w:r>
            <w:r w:rsidRPr="00EE24BC">
              <w:rPr>
                <w:lang w:val="en-US"/>
              </w:rPr>
              <w:t>tetrahydrobenzo[c]chromen</w:t>
            </w:r>
            <w:r w:rsidR="00605137">
              <w:rPr>
                <w:lang w:val="en-US"/>
              </w:rPr>
              <w:t>-</w:t>
            </w:r>
            <w:r w:rsidRPr="00EE24BC">
              <w:rPr>
                <w:lang w:val="en-US"/>
              </w:rPr>
              <w:t>1</w:t>
            </w:r>
            <w:r>
              <w:rPr>
                <w:lang w:val="en-US"/>
              </w:rPr>
              <w:noBreakHyphen/>
            </w:r>
            <w:r w:rsidRPr="00EE24BC">
              <w:rPr>
                <w:lang w:val="en-US"/>
              </w:rPr>
              <w:t>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HYDROKODON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proofErr w:type="spellStart"/>
            <w:r w:rsidRPr="00EE24BC">
              <w:t>dihydrokodeinon</w:t>
            </w:r>
            <w:proofErr w:type="spellEnd"/>
            <w:r w:rsidRPr="00EE24BC">
              <w:t>, czyli 4,5α</w:t>
            </w:r>
            <w:r w:rsidR="00605137">
              <w:t>-</w:t>
            </w:r>
            <w:r w:rsidRPr="00EE24BC">
              <w:t>epoksy</w:t>
            </w:r>
            <w:r w:rsidR="00605137">
              <w:t>-</w:t>
            </w:r>
            <w:r w:rsidRPr="00EE24BC">
              <w:t>3</w:t>
            </w:r>
            <w:r>
              <w:noBreakHyphen/>
            </w:r>
            <w:r w:rsidRPr="00EE24BC">
              <w:t>metoksy</w:t>
            </w:r>
            <w:r w:rsidR="00605137">
              <w:t>-</w:t>
            </w:r>
            <w:r w:rsidRPr="00EE24BC">
              <w:t>17</w:t>
            </w:r>
            <w:r>
              <w:noBreakHyphen/>
            </w:r>
            <w:r w:rsidRPr="00EE24BC">
              <w:t>metylomorfinan</w:t>
            </w:r>
            <w:r w:rsidR="00605137">
              <w:t>-</w:t>
            </w:r>
            <w:r w:rsidRPr="00EE24BC">
              <w:t>6</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3</w:t>
            </w:r>
            <w:r>
              <w:noBreakHyphen/>
            </w:r>
            <w:r w:rsidRPr="00EE24BC">
              <w:t>(4</w:t>
            </w:r>
            <w:r>
              <w:noBreakHyphen/>
            </w:r>
            <w:r w:rsidRPr="00EE24BC">
              <w:t>hydroxymethylbenzoyl)</w:t>
            </w:r>
            <w:r w:rsidR="00605137">
              <w:t>-</w:t>
            </w:r>
            <w:r w:rsidRPr="00EE24BC">
              <w:t>1</w:t>
            </w:r>
            <w:r>
              <w:noBreakHyphen/>
            </w:r>
            <w:r w:rsidRPr="00EE24BC">
              <w:t>pentylindole</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3</w:t>
            </w:r>
            <w:r>
              <w:noBreakHyphen/>
            </w:r>
            <w:r w:rsidRPr="00EE24BC">
              <w:t>(4</w:t>
            </w:r>
            <w:r>
              <w:noBreakHyphen/>
            </w:r>
            <w:r w:rsidRPr="00EE24BC">
              <w:t>hydroksymetylobenzoilo)</w:t>
            </w:r>
            <w:r w:rsidR="00605137">
              <w:t>-</w:t>
            </w:r>
            <w:r w:rsidRPr="00EE24BC">
              <w:t>1</w:t>
            </w:r>
            <w:r>
              <w:noBreakHyphen/>
            </w:r>
            <w:r w:rsidRPr="00EE24BC">
              <w:t>pentyloindol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79.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HYDROKSYPETYDYNA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ester etylowy kwasu 4</w:t>
            </w:r>
            <w:r>
              <w:noBreakHyphen/>
            </w:r>
            <w:r w:rsidRPr="00EE24BC">
              <w:t>m</w:t>
            </w:r>
            <w:r w:rsidR="00605137">
              <w:t>-</w:t>
            </w:r>
            <w:r w:rsidRPr="00EE24BC">
              <w:t>hydroksyfenylo</w:t>
            </w:r>
            <w:r w:rsidR="00605137">
              <w:t>-</w:t>
            </w:r>
            <w:r w:rsidRPr="00EE24BC">
              <w:t>1</w:t>
            </w:r>
            <w:r>
              <w:noBreakHyphen/>
            </w:r>
            <w:r w:rsidRPr="00EE24BC">
              <w:t>metylo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HYDROMORFINOL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14</w:t>
            </w:r>
            <w:r>
              <w:noBreakHyphen/>
            </w:r>
            <w:r w:rsidRPr="00EE24BC">
              <w:t>hydroksy</w:t>
            </w:r>
            <w:r w:rsidR="00605137">
              <w:t>-</w:t>
            </w:r>
            <w:r w:rsidRPr="00EE24BC">
              <w:t>7,8</w:t>
            </w:r>
            <w:r>
              <w:noBreakHyphen/>
            </w:r>
            <w:r w:rsidRPr="00EE24BC">
              <w:t>dihydromorfina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HYDROMORFON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roofErr w:type="spellStart"/>
            <w:r w:rsidRPr="00EE24BC">
              <w:t>dihydromorfinon</w:t>
            </w:r>
            <w:proofErr w:type="spellEnd"/>
            <w:r w:rsidRPr="00EE24BC">
              <w:t>, czyli 4,5α</w:t>
            </w:r>
            <w:r w:rsidR="00605137">
              <w:t>-</w:t>
            </w:r>
            <w:r w:rsidRPr="00EE24BC">
              <w:t>epoksy</w:t>
            </w:r>
            <w:r w:rsidR="00605137">
              <w:t>-</w:t>
            </w:r>
            <w:r w:rsidRPr="00EE24BC">
              <w:t>3</w:t>
            </w:r>
            <w:r>
              <w:noBreakHyphen/>
            </w:r>
            <w:r w:rsidRPr="00EE24BC">
              <w:t>hydroksy</w:t>
            </w:r>
            <w:r w:rsidR="00605137">
              <w:t>-</w:t>
            </w:r>
            <w:r w:rsidRPr="00EE24BC">
              <w:t>17</w:t>
            </w:r>
            <w:r>
              <w:noBreakHyphen/>
            </w:r>
            <w:r w:rsidRPr="00EE24BC">
              <w:t>metylomorfinan</w:t>
            </w:r>
            <w:r w:rsidR="00605137">
              <w:t>-</w:t>
            </w:r>
            <w:r w:rsidRPr="00EE24BC">
              <w:t>6</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IZOMETADON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6</w:t>
            </w:r>
            <w:r>
              <w:noBreakHyphen/>
            </w:r>
            <w:r w:rsidRPr="00EE24BC">
              <w:t>dimetyloamino</w:t>
            </w:r>
            <w:r w:rsidR="00605137">
              <w:t>-</w:t>
            </w:r>
            <w:r w:rsidRPr="00EE24BC">
              <w:t>4,4</w:t>
            </w:r>
            <w:r>
              <w:noBreakHyphen/>
            </w:r>
            <w:r w:rsidRPr="00EE24BC">
              <w:t>difenylo</w:t>
            </w:r>
            <w:r w:rsidR="00605137">
              <w:t>-</w:t>
            </w:r>
            <w:r w:rsidRPr="00EE24BC">
              <w:t>5</w:t>
            </w:r>
            <w:r>
              <w:noBreakHyphen/>
            </w:r>
            <w:r w:rsidRPr="00EE24BC">
              <w:t>metylo</w:t>
            </w:r>
            <w:r w:rsidR="00605137">
              <w:t>-</w:t>
            </w:r>
            <w:r w:rsidRPr="00EE24BC">
              <w:t>3</w:t>
            </w:r>
            <w:r>
              <w:noBreakHyphen/>
            </w:r>
            <w:r w:rsidRPr="00EE24BC">
              <w:t>heksanon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007</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2</w:t>
            </w:r>
            <w:r>
              <w:noBreakHyphen/>
            </w:r>
            <w:r w:rsidRPr="00EE24BC">
              <w:t>metylo</w:t>
            </w:r>
            <w:r w:rsidR="00605137">
              <w:t>-</w:t>
            </w:r>
            <w:r w:rsidRPr="00EE24BC">
              <w:t>1</w:t>
            </w:r>
            <w:r>
              <w:noBreakHyphen/>
            </w:r>
            <w:r w:rsidRPr="00EE24BC">
              <w:t>pentylo</w:t>
            </w:r>
            <w:r w:rsidR="00605137">
              <w:t>-</w:t>
            </w:r>
            <w:r w:rsidRPr="00EE24BC">
              <w:t>3</w:t>
            </w:r>
            <w:r>
              <w:noBreakHyphen/>
            </w:r>
            <w:r w:rsidRPr="00EE24BC">
              <w:t>(1</w:t>
            </w:r>
            <w:r>
              <w:noBreakHyphen/>
            </w:r>
            <w:r w:rsidRPr="00EE24BC">
              <w:t>naftoilo)indol</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1</w:t>
            </w:r>
            <w:r>
              <w:noBreakHyphen/>
            </w:r>
            <w:r w:rsidRPr="00EE24BC">
              <w:t>pentylo</w:t>
            </w:r>
            <w:r w:rsidR="00605137">
              <w:t>-</w:t>
            </w:r>
            <w:r w:rsidRPr="00EE24BC">
              <w:t>2</w:t>
            </w:r>
            <w:r>
              <w:noBreakHyphen/>
            </w:r>
            <w:r w:rsidRPr="00EE24BC">
              <w:t>metylo</w:t>
            </w:r>
            <w:r w:rsidR="00605137">
              <w:t>-</w:t>
            </w:r>
            <w:r w:rsidRPr="00EE24BC">
              <w:t>3</w:t>
            </w:r>
            <w:r>
              <w:noBreakHyphen/>
            </w:r>
            <w:r w:rsidRPr="00EE24BC">
              <w:t>(1</w:t>
            </w:r>
            <w:r>
              <w:noBreakHyphen/>
            </w:r>
            <w:r w:rsidRPr="00EE24BC">
              <w:t>naftoilo)indol,</w:t>
            </w:r>
            <w:r w:rsidRPr="00EE24BC" w:rsidDel="00F213B2">
              <w:t xml:space="preserve"> </w:t>
            </w:r>
            <w:r w:rsidRPr="00EE24BC">
              <w:t>czyli (2</w:t>
            </w:r>
            <w:r>
              <w:noBreakHyphen/>
            </w:r>
            <w:r w:rsidRPr="00EE24BC">
              <w:t>metylo</w:t>
            </w:r>
            <w:r w:rsidR="00605137">
              <w:t>-</w:t>
            </w:r>
            <w:r w:rsidRPr="00EE24BC">
              <w:t>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r w:rsidR="00605137">
              <w:t>-</w:t>
            </w:r>
            <w:r w:rsidRPr="00EE24BC">
              <w:t>naftalen</w:t>
            </w:r>
            <w:r w:rsidR="00605137">
              <w:t>-</w:t>
            </w:r>
            <w:r w:rsidRPr="00EE24BC">
              <w:t>1</w:t>
            </w:r>
            <w:r>
              <w:noBreakHyphen/>
            </w:r>
            <w:r w:rsidRPr="00EE24BC">
              <w:t>ylometanon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015</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(2</w:t>
            </w:r>
            <w:r>
              <w:noBreakHyphen/>
            </w:r>
            <w:r w:rsidRPr="00EE24BC">
              <w:t>metylo</w:t>
            </w:r>
            <w:r w:rsidR="00605137">
              <w:t>-</w:t>
            </w:r>
            <w:r w:rsidRPr="00EE24BC">
              <w:t>1</w:t>
            </w:r>
            <w:r>
              <w:noBreakHyphen/>
            </w:r>
            <w:r w:rsidRPr="00EE24BC">
              <w:t>propylo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r w:rsidR="00605137">
              <w:t>-</w:t>
            </w:r>
            <w:r w:rsidRPr="00EE24BC">
              <w:t>1</w:t>
            </w:r>
            <w:r>
              <w:noBreakHyphen/>
            </w:r>
            <w:r w:rsidRPr="00EE24BC">
              <w:t>naftylometanon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018</w:t>
            </w:r>
          </w:p>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 1</w:t>
            </w:r>
            <w:r>
              <w:noBreakHyphen/>
            </w:r>
            <w:r w:rsidRPr="00EE24BC">
              <w:t>pentylo</w:t>
            </w:r>
            <w:r w:rsidR="00605137">
              <w:t>-</w:t>
            </w:r>
            <w:r w:rsidRPr="00EE24BC">
              <w:t>3</w:t>
            </w:r>
            <w:r>
              <w:noBreakHyphen/>
            </w:r>
            <w:r w:rsidRPr="00EE24BC">
              <w:t>(1</w:t>
            </w:r>
            <w:r>
              <w:noBreakHyphen/>
            </w:r>
            <w:r w:rsidRPr="00EE24BC">
              <w:t>naftoilo)indol</w:t>
            </w:r>
          </w:p>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C0587B">
            <w:pPr>
              <w:jc w:val="left"/>
              <w:rPr>
                <w:lang w:val="en-US"/>
              </w:rPr>
            </w:pPr>
            <w:r w:rsidRPr="0024442F">
              <w:rPr>
                <w:lang w:val="en-US"/>
              </w:rPr>
              <w:t>naftalen</w:t>
            </w:r>
            <w:r w:rsidR="00605137">
              <w:rPr>
                <w:lang w:val="en-US"/>
              </w:rPr>
              <w:t>-</w:t>
            </w:r>
            <w:r w:rsidRPr="0024442F">
              <w:rPr>
                <w:lang w:val="en-US"/>
              </w:rPr>
              <w:t>1</w:t>
            </w:r>
            <w:r w:rsidRPr="0024442F">
              <w:rPr>
                <w:lang w:val="en-US"/>
              </w:rPr>
              <w:noBreakHyphen/>
              <w:t>ylo(1</w:t>
            </w:r>
            <w:r w:rsidRPr="0024442F">
              <w:rPr>
                <w:lang w:val="en-US"/>
              </w:rPr>
              <w:noBreakHyphen/>
              <w:t>pentyloindol</w:t>
            </w:r>
            <w:r w:rsidR="00605137">
              <w:rPr>
                <w:lang w:val="en-US"/>
              </w:rPr>
              <w:t>-</w:t>
            </w:r>
            <w:r w:rsidRPr="0024442F">
              <w:rPr>
                <w:lang w:val="en-US"/>
              </w:rPr>
              <w:t>3</w:t>
            </w:r>
            <w:r w:rsidRPr="0024442F">
              <w:rPr>
                <w:lang w:val="en-US"/>
              </w:rPr>
              <w:noBreakHyphen/>
              <w:t>ilo)</w:t>
            </w:r>
            <w:proofErr w:type="spellStart"/>
            <w:r w:rsidRPr="0024442F">
              <w:rPr>
                <w:lang w:val="en-US"/>
              </w:rPr>
              <w:t>metanon</w:t>
            </w:r>
            <w:proofErr w:type="spellEnd"/>
            <w:r w:rsidRPr="0024442F">
              <w:rPr>
                <w:lang w:val="en-US"/>
              </w:rPr>
              <w:t xml:space="preserve"> </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019</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1</w:t>
            </w:r>
            <w:r>
              <w:noBreakHyphen/>
            </w:r>
            <w:r w:rsidRPr="00EE24BC">
              <w:t>heksylo</w:t>
            </w:r>
            <w:r w:rsidR="00605137">
              <w:t>-</w:t>
            </w:r>
            <w:r w:rsidRPr="00EE24BC">
              <w:t>3</w:t>
            </w:r>
            <w:r>
              <w:noBreakHyphen/>
            </w:r>
            <w:r w:rsidRPr="00EE24BC">
              <w:t>(1</w:t>
            </w:r>
            <w:r>
              <w:noBreakHyphen/>
            </w:r>
            <w:r w:rsidRPr="00EE24BC">
              <w:t>naftoilo)indol</w:t>
            </w:r>
          </w:p>
        </w:tc>
        <w:tc>
          <w:tcPr>
            <w:tcW w:w="3399" w:type="dxa"/>
            <w:tcBorders>
              <w:top w:val="single" w:sz="6" w:space="0" w:color="auto"/>
              <w:left w:val="single" w:sz="6" w:space="0" w:color="auto"/>
              <w:bottom w:val="single" w:sz="6" w:space="0" w:color="auto"/>
              <w:right w:val="single" w:sz="6" w:space="0" w:color="auto"/>
            </w:tcBorders>
          </w:tcPr>
          <w:p w:rsidR="00AF419E" w:rsidRPr="00316D8E" w:rsidRDefault="00AF419E" w:rsidP="00C0587B">
            <w:pPr>
              <w:jc w:val="left"/>
              <w:rPr>
                <w:lang w:val="en-US"/>
              </w:rPr>
            </w:pPr>
            <w:r w:rsidRPr="00316D8E">
              <w:rPr>
                <w:lang w:val="en-US"/>
              </w:rPr>
              <w:t>naftalen</w:t>
            </w:r>
            <w:r w:rsidR="00605137" w:rsidRPr="00316D8E">
              <w:rPr>
                <w:lang w:val="en-US"/>
              </w:rPr>
              <w:t>-</w:t>
            </w:r>
            <w:r w:rsidRPr="00316D8E">
              <w:rPr>
                <w:lang w:val="en-US"/>
              </w:rPr>
              <w:t>1</w:t>
            </w:r>
            <w:r w:rsidRPr="00316D8E">
              <w:rPr>
                <w:lang w:val="en-US"/>
              </w:rPr>
              <w:noBreakHyphen/>
              <w:t>ylo(1</w:t>
            </w:r>
            <w:r w:rsidRPr="00316D8E">
              <w:rPr>
                <w:lang w:val="en-US"/>
              </w:rPr>
              <w:noBreakHyphen/>
              <w:t>heksyloindol</w:t>
            </w:r>
            <w:r w:rsidR="00605137" w:rsidRPr="00316D8E">
              <w:rPr>
                <w:lang w:val="en-US"/>
              </w:rPr>
              <w:t>-</w:t>
            </w:r>
            <w:r w:rsidRPr="00316D8E">
              <w:rPr>
                <w:lang w:val="en-US"/>
              </w:rPr>
              <w:t>3</w:t>
            </w:r>
            <w:r w:rsidRPr="00316D8E">
              <w:rPr>
                <w:lang w:val="en-US"/>
              </w:rPr>
              <w:noBreakHyphen/>
              <w:t xml:space="preserve"> </w:t>
            </w:r>
            <w:r w:rsidR="00D03795" w:rsidRPr="00316D8E">
              <w:rPr>
                <w:lang w:val="en-US"/>
              </w:rPr>
              <w:br/>
            </w:r>
            <w:proofErr w:type="spellStart"/>
            <w:r w:rsidRPr="00316D8E">
              <w:rPr>
                <w:lang w:val="en-US"/>
              </w:rPr>
              <w:t>ilo</w:t>
            </w:r>
            <w:proofErr w:type="spellEnd"/>
            <w:r w:rsidRPr="00316D8E">
              <w:rPr>
                <w:lang w:val="en-US"/>
              </w:rPr>
              <w:t>)</w:t>
            </w:r>
            <w:proofErr w:type="spellStart"/>
            <w:r w:rsidRPr="00316D8E">
              <w:rPr>
                <w:lang w:val="en-US"/>
              </w:rPr>
              <w:t>metanon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316D8E">
              <w:rPr>
                <w:lang w:val="en-US"/>
              </w:rPr>
              <w:br w:type="page"/>
            </w:r>
            <w:r w:rsidRPr="00EE24BC">
              <w:t>87.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073</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 1</w:t>
            </w:r>
            <w:r>
              <w:noBreakHyphen/>
            </w:r>
            <w:r w:rsidRPr="00EE24BC">
              <w:t>butylo</w:t>
            </w:r>
            <w:r w:rsidR="00605137">
              <w:t>-</w:t>
            </w:r>
            <w:r w:rsidRPr="00EE24BC">
              <w:t>3</w:t>
            </w:r>
            <w:r>
              <w:noBreakHyphen/>
            </w:r>
            <w:r w:rsidRPr="00EE24BC">
              <w:t>(1</w:t>
            </w:r>
            <w:r>
              <w:noBreakHyphen/>
            </w:r>
            <w:r w:rsidRPr="00EE24BC">
              <w:t>naftoilo)indol</w:t>
            </w:r>
          </w:p>
        </w:tc>
        <w:tc>
          <w:tcPr>
            <w:tcW w:w="3399" w:type="dxa"/>
            <w:tcBorders>
              <w:top w:val="single" w:sz="6" w:space="0" w:color="auto"/>
              <w:left w:val="single" w:sz="6" w:space="0" w:color="auto"/>
              <w:bottom w:val="single" w:sz="6" w:space="0" w:color="auto"/>
              <w:right w:val="single" w:sz="6" w:space="0" w:color="auto"/>
            </w:tcBorders>
          </w:tcPr>
          <w:p w:rsidR="00AF419E" w:rsidRPr="00316D8E" w:rsidRDefault="00AF419E" w:rsidP="0025465A">
            <w:pPr>
              <w:jc w:val="left"/>
              <w:rPr>
                <w:lang w:val="en-US"/>
              </w:rPr>
            </w:pPr>
            <w:r w:rsidRPr="00316D8E">
              <w:rPr>
                <w:lang w:val="en-US"/>
              </w:rPr>
              <w:t>naftalen</w:t>
            </w:r>
            <w:r w:rsidR="00605137" w:rsidRPr="00316D8E">
              <w:rPr>
                <w:lang w:val="en-US"/>
              </w:rPr>
              <w:t>-</w:t>
            </w:r>
            <w:r w:rsidRPr="00316D8E">
              <w:rPr>
                <w:lang w:val="en-US"/>
              </w:rPr>
              <w:t>1</w:t>
            </w:r>
            <w:r w:rsidRPr="00316D8E">
              <w:rPr>
                <w:lang w:val="en-US"/>
              </w:rPr>
              <w:noBreakHyphen/>
              <w:t>ylo(1</w:t>
            </w:r>
            <w:r w:rsidRPr="00316D8E">
              <w:rPr>
                <w:lang w:val="en-US"/>
              </w:rPr>
              <w:noBreakHyphen/>
              <w:t>butyloindol</w:t>
            </w:r>
            <w:r w:rsidR="0025465A" w:rsidRPr="00316D8E">
              <w:rPr>
                <w:lang w:val="en-US"/>
              </w:rPr>
              <w:t>-</w:t>
            </w:r>
            <w:r w:rsidRPr="00316D8E">
              <w:rPr>
                <w:lang w:val="en-US"/>
              </w:rPr>
              <w:t>3</w:t>
            </w:r>
            <w:r w:rsidRPr="00316D8E">
              <w:rPr>
                <w:lang w:val="en-US"/>
              </w:rPr>
              <w:noBreakHyphen/>
              <w:t>ilo)</w:t>
            </w:r>
            <w:proofErr w:type="spellStart"/>
            <w:r w:rsidRPr="00316D8E">
              <w:rPr>
                <w:lang w:val="en-US"/>
              </w:rPr>
              <w:t>metanon</w:t>
            </w:r>
            <w:proofErr w:type="spellEnd"/>
            <w:r w:rsidRPr="00316D8E">
              <w:rPr>
                <w:lang w:val="en-US"/>
              </w:rPr>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081</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w:t>
            </w:r>
            <w:r>
              <w:noBreakHyphen/>
            </w:r>
            <w:r w:rsidRPr="00EE24BC">
              <w:t>metoksynaftalen</w:t>
            </w:r>
            <w:r w:rsidR="00605137">
              <w:t>-</w:t>
            </w:r>
            <w:r w:rsidRPr="00EE24BC">
              <w:t>1</w:t>
            </w:r>
            <w:r>
              <w:noBreakHyphen/>
            </w:r>
            <w:r w:rsidRPr="00EE24BC">
              <w:t>ylo)(1</w:t>
            </w:r>
            <w:r>
              <w:noBreakHyphen/>
            </w:r>
            <w:r w:rsidRPr="00EE24BC">
              <w:t>pentyloindol</w:t>
            </w:r>
            <w:r w:rsidR="00605137">
              <w:t>-</w:t>
            </w:r>
            <w:r w:rsidRPr="00EE24BC">
              <w:t>3</w:t>
            </w:r>
            <w:r>
              <w:noBreakHyphen/>
            </w:r>
            <w:r w:rsidRPr="00EE24BC">
              <w:t>ilo)</w:t>
            </w:r>
            <w:proofErr w:type="spellStart"/>
            <w:r w:rsidRPr="00EE24BC">
              <w:t>metanon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89.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098</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C0587B">
            <w:pPr>
              <w:jc w:val="left"/>
              <w:rPr>
                <w:lang w:val="en-US"/>
              </w:rPr>
            </w:pPr>
            <w:r w:rsidRPr="0024442F">
              <w:rPr>
                <w:lang w:val="en-US"/>
              </w:rPr>
              <w:t>(4</w:t>
            </w:r>
            <w:r w:rsidRPr="0024442F">
              <w:rPr>
                <w:lang w:val="en-US"/>
              </w:rPr>
              <w:noBreakHyphen/>
              <w:t>metylonaftalen</w:t>
            </w:r>
            <w:r w:rsidR="00605137">
              <w:rPr>
                <w:lang w:val="en-US"/>
              </w:rPr>
              <w:t>-</w:t>
            </w:r>
            <w:r w:rsidRPr="0024442F">
              <w:rPr>
                <w:lang w:val="en-US"/>
              </w:rPr>
              <w:t>1</w:t>
            </w:r>
            <w:r w:rsidRPr="0024442F">
              <w:rPr>
                <w:lang w:val="en-US"/>
              </w:rPr>
              <w:noBreakHyphen/>
              <w:t>ylo)(2</w:t>
            </w:r>
            <w:r w:rsidRPr="0024442F">
              <w:rPr>
                <w:lang w:val="en-US"/>
              </w:rPr>
              <w:noBreakHyphen/>
              <w:t>metylo</w:t>
            </w:r>
            <w:r w:rsidR="00605137">
              <w:rPr>
                <w:lang w:val="en-US"/>
              </w:rPr>
              <w:t>-</w:t>
            </w:r>
            <w:r w:rsidR="00C0587B" w:rsidRPr="0024442F">
              <w:rPr>
                <w:lang w:val="en-US"/>
              </w:rPr>
              <w:br/>
            </w:r>
            <w:r w:rsidRPr="0024442F">
              <w:rPr>
                <w:lang w:val="en-US"/>
              </w:rPr>
              <w:t>1</w:t>
            </w:r>
            <w:r w:rsidRPr="0024442F">
              <w:rPr>
                <w:lang w:val="en-US"/>
              </w:rPr>
              <w:noBreakHyphen/>
              <w:t>pentylo</w:t>
            </w:r>
            <w:r w:rsidR="00605137">
              <w:rPr>
                <w:lang w:val="en-US"/>
              </w:rPr>
              <w:t>-</w:t>
            </w:r>
            <w:r w:rsidR="004B4AC3" w:rsidRPr="004B4AC3">
              <w:rPr>
                <w:lang w:val="en-US"/>
              </w:rPr>
              <w:t>1</w:t>
            </w:r>
            <w:r w:rsidR="004B4AC3" w:rsidRPr="004B4AC3">
              <w:rPr>
                <w:i/>
                <w:lang w:val="en-US"/>
              </w:rPr>
              <w:t>H</w:t>
            </w:r>
            <w:r w:rsidR="00605137">
              <w:rPr>
                <w:lang w:val="en-US"/>
              </w:rPr>
              <w:t>-</w:t>
            </w:r>
            <w:r w:rsidRPr="0024442F">
              <w:rPr>
                <w:lang w:val="en-US"/>
              </w:rPr>
              <w:t>indol</w:t>
            </w:r>
            <w:r w:rsidR="00605137">
              <w:rPr>
                <w:lang w:val="en-US"/>
              </w:rPr>
              <w:t>-</w:t>
            </w:r>
            <w:r w:rsidRPr="0024442F">
              <w:rPr>
                <w:lang w:val="en-US"/>
              </w:rPr>
              <w:t>3</w:t>
            </w:r>
            <w:r w:rsidRPr="0024442F">
              <w:rPr>
                <w:lang w:val="en-US"/>
              </w:rPr>
              <w:noBreakHyphen/>
              <w:t>ilo)</w:t>
            </w:r>
            <w:proofErr w:type="spellStart"/>
            <w:r w:rsidRPr="0024442F">
              <w:rPr>
                <w:lang w:val="en-US"/>
              </w:rPr>
              <w:t>metanon</w:t>
            </w:r>
            <w:proofErr w:type="spellEnd"/>
            <w:r w:rsidRPr="0024442F">
              <w:rPr>
                <w:lang w:val="en-US"/>
              </w:rPr>
              <w:t xml:space="preserve"> </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122</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1</w:t>
            </w:r>
            <w:r>
              <w:noBreakHyphen/>
            </w:r>
            <w:r w:rsidRPr="00EE24BC">
              <w:t>pentylo</w:t>
            </w:r>
            <w:r w:rsidR="00605137">
              <w:t>-</w:t>
            </w:r>
            <w:r w:rsidRPr="00EE24BC">
              <w:t>3</w:t>
            </w:r>
            <w:r>
              <w:noBreakHyphen/>
            </w:r>
            <w:r w:rsidRPr="00EE24BC">
              <w:t>(4</w:t>
            </w:r>
            <w:r>
              <w:noBreakHyphen/>
            </w:r>
            <w:r w:rsidRPr="00EE24BC">
              <w:t>metylo</w:t>
            </w:r>
            <w:r w:rsidR="00605137">
              <w:t>-</w:t>
            </w:r>
            <w:r w:rsidRPr="00EE24BC">
              <w:t>1</w:t>
            </w:r>
            <w:r>
              <w:noBreakHyphen/>
            </w:r>
            <w:r w:rsidRPr="00EE24BC">
              <w:t>naftoilo)indol</w:t>
            </w:r>
          </w:p>
        </w:tc>
        <w:tc>
          <w:tcPr>
            <w:tcW w:w="3399" w:type="dxa"/>
            <w:tcBorders>
              <w:top w:val="single" w:sz="6" w:space="0" w:color="auto"/>
              <w:left w:val="single" w:sz="6" w:space="0" w:color="auto"/>
              <w:bottom w:val="single" w:sz="6" w:space="0" w:color="auto"/>
              <w:right w:val="single" w:sz="6" w:space="0" w:color="auto"/>
            </w:tcBorders>
          </w:tcPr>
          <w:p w:rsidR="00AF419E" w:rsidRPr="00C0587B" w:rsidRDefault="00AF419E" w:rsidP="00C0587B">
            <w:pPr>
              <w:jc w:val="left"/>
              <w:rPr>
                <w:lang w:val="en-US"/>
              </w:rPr>
            </w:pPr>
            <w:r w:rsidRPr="00C0587B">
              <w:rPr>
                <w:lang w:val="en-US"/>
              </w:rPr>
              <w:t>(4</w:t>
            </w:r>
            <w:r w:rsidRPr="00C0587B">
              <w:rPr>
                <w:lang w:val="en-US"/>
              </w:rPr>
              <w:noBreakHyphen/>
              <w:t>metylonaftalen</w:t>
            </w:r>
            <w:r w:rsidR="00605137">
              <w:rPr>
                <w:lang w:val="en-US"/>
              </w:rPr>
              <w:t>-</w:t>
            </w:r>
            <w:r w:rsidRPr="00C0587B">
              <w:rPr>
                <w:lang w:val="en-US"/>
              </w:rPr>
              <w:t>1</w:t>
            </w:r>
            <w:r w:rsidRPr="00C0587B">
              <w:rPr>
                <w:lang w:val="en-US"/>
              </w:rPr>
              <w:noBreakHyphen/>
              <w:t>ylo)(1</w:t>
            </w:r>
            <w:r w:rsidRPr="00C0587B">
              <w:rPr>
                <w:lang w:val="en-US"/>
              </w:rPr>
              <w:noBreakHyphen/>
              <w:t>pentylo</w:t>
            </w:r>
            <w:r w:rsidR="00605137">
              <w:rPr>
                <w:lang w:val="en-US"/>
              </w:rPr>
              <w:t>-</w:t>
            </w:r>
            <w:r w:rsidR="004B4AC3" w:rsidRPr="004B4AC3">
              <w:rPr>
                <w:lang w:val="en-US"/>
              </w:rPr>
              <w:t>1</w:t>
            </w:r>
            <w:r w:rsidR="004B4AC3" w:rsidRPr="004B4AC3">
              <w:rPr>
                <w:i/>
                <w:lang w:val="en-US"/>
              </w:rPr>
              <w:t>H</w:t>
            </w:r>
            <w:r w:rsidR="00605137">
              <w:rPr>
                <w:rStyle w:val="Kkursywa"/>
                <w:lang w:val="en-US"/>
              </w:rPr>
              <w:t>-</w:t>
            </w:r>
            <w:r w:rsidRPr="00C0587B">
              <w:rPr>
                <w:lang w:val="en-US"/>
              </w:rPr>
              <w:t>indol</w:t>
            </w:r>
            <w:r w:rsidR="00605137">
              <w:rPr>
                <w:lang w:val="en-US"/>
              </w:rPr>
              <w:t>-</w:t>
            </w:r>
            <w:r w:rsidRPr="00C0587B">
              <w:rPr>
                <w:lang w:val="en-US"/>
              </w:rPr>
              <w:t>3</w:t>
            </w:r>
            <w:r w:rsidRPr="00C0587B">
              <w:rPr>
                <w:lang w:val="en-US"/>
              </w:rPr>
              <w:noBreakHyphen/>
              <w:t>ilo)</w:t>
            </w:r>
            <w:proofErr w:type="spellStart"/>
            <w:r w:rsidRPr="00C0587B">
              <w:rPr>
                <w:lang w:val="en-US"/>
              </w:rPr>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166</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(6</w:t>
            </w:r>
            <w:r>
              <w:noBreakHyphen/>
            </w:r>
            <w:r w:rsidRPr="00EE24BC">
              <w:t>metoksynaftalen</w:t>
            </w:r>
            <w:r w:rsidR="00605137">
              <w:t>-</w:t>
            </w:r>
            <w:r w:rsidRPr="00EE24BC">
              <w:t>1</w:t>
            </w:r>
            <w:r>
              <w:noBreakHyphen/>
            </w:r>
            <w:r w:rsidRPr="00EE24BC">
              <w:t>ylo)(1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proofErr w:type="spellStart"/>
            <w:r w:rsidRPr="00EE24BC">
              <w:t>metanon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200</w:t>
            </w:r>
          </w:p>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004643">
            <w:pPr>
              <w:jc w:val="left"/>
              <w:rPr>
                <w:lang w:val="en-US"/>
              </w:rPr>
            </w:pPr>
            <w:r w:rsidRPr="0024442F">
              <w:rPr>
                <w:lang w:val="en-US"/>
              </w:rPr>
              <w:t>(1</w:t>
            </w:r>
            <w:r w:rsidRPr="0024442F">
              <w:rPr>
                <w:lang w:val="en-US"/>
              </w:rPr>
              <w:noBreakHyphen/>
              <w:t>(2</w:t>
            </w:r>
            <w:r w:rsidRPr="0024442F">
              <w:rPr>
                <w:lang w:val="en-US"/>
              </w:rPr>
              <w:noBreakHyphen/>
              <w:t>morfolin</w:t>
            </w:r>
            <w:r w:rsidR="00605137">
              <w:rPr>
                <w:lang w:val="en-US"/>
              </w:rPr>
              <w:t>-</w:t>
            </w:r>
            <w:r w:rsidRPr="0024442F">
              <w:rPr>
                <w:lang w:val="en-US"/>
              </w:rPr>
              <w:t>4</w:t>
            </w:r>
            <w:r w:rsidRPr="0024442F">
              <w:rPr>
                <w:lang w:val="en-US"/>
              </w:rPr>
              <w:noBreakHyphen/>
              <w:t>yloetylo)indol</w:t>
            </w:r>
            <w:r w:rsidR="00605137">
              <w:rPr>
                <w:lang w:val="en-US"/>
              </w:rPr>
              <w:t>-</w:t>
            </w:r>
            <w:r w:rsidRPr="0024442F">
              <w:rPr>
                <w:lang w:val="en-US"/>
              </w:rPr>
              <w:t>3</w:t>
            </w:r>
            <w:r w:rsidRPr="0024442F">
              <w:rPr>
                <w:lang w:val="en-US"/>
              </w:rPr>
              <w:noBreakHyphen/>
              <w:t>ilo)naftalen</w:t>
            </w:r>
            <w:r w:rsidR="00605137">
              <w:rPr>
                <w:lang w:val="en-US"/>
              </w:rPr>
              <w:t>-</w:t>
            </w:r>
            <w:r w:rsidRPr="0024442F">
              <w:rPr>
                <w:lang w:val="en-US"/>
              </w:rPr>
              <w:t>1</w:t>
            </w:r>
            <w:r w:rsidRPr="0024442F">
              <w:rPr>
                <w:lang w:val="en-US"/>
              </w:rPr>
              <w:noBreakHyphen/>
              <w:t xml:space="preserve">ylometanon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201</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shd w:val="clear" w:color="auto" w:fill="auto"/>
          </w:tcPr>
          <w:p w:rsidR="00AF419E" w:rsidRPr="00EE24BC" w:rsidRDefault="00AF419E" w:rsidP="00004643">
            <w:pPr>
              <w:jc w:val="left"/>
            </w:pPr>
            <w:r w:rsidRPr="00EE24BC">
              <w:t>2</w:t>
            </w:r>
            <w:r>
              <w:noBreakHyphen/>
            </w:r>
            <w:r w:rsidRPr="00EE24BC">
              <w:t>(4</w:t>
            </w:r>
            <w:r>
              <w:noBreakHyphen/>
            </w:r>
            <w:r w:rsidRPr="00EE24BC">
              <w:t>metoksyfenylo)</w:t>
            </w:r>
            <w:r w:rsidR="00605137">
              <w:t>-</w:t>
            </w:r>
            <w:r w:rsidRPr="00EE24BC">
              <w:t>1</w:t>
            </w:r>
            <w:r>
              <w:noBreakHyphen/>
            </w:r>
            <w:r w:rsidRPr="00EE24BC">
              <w:t>(1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proofErr w:type="spellStart"/>
            <w:r w:rsidRPr="00EE24BC">
              <w:t>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203</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Pr>
              <w:rPr>
                <w:lang w:val="en-US"/>
              </w:rPr>
            </w:pPr>
            <w:r w:rsidRPr="00EE24BC">
              <w:rPr>
                <w:lang w:val="en-US"/>
              </w:rPr>
              <w:t>2</w:t>
            </w:r>
            <w:r>
              <w:rPr>
                <w:lang w:val="en-US"/>
              </w:rPr>
              <w:noBreakHyphen/>
            </w:r>
            <w:r w:rsidRPr="00EE24BC">
              <w:rPr>
                <w:lang w:val="en-US"/>
              </w:rPr>
              <w:t>(2</w:t>
            </w:r>
            <w:r>
              <w:rPr>
                <w:lang w:val="en-US"/>
              </w:rPr>
              <w:noBreakHyphen/>
            </w:r>
            <w:r w:rsidRPr="00EE24BC">
              <w:rPr>
                <w:lang w:val="en-US"/>
              </w:rPr>
              <w:t>chloro</w:t>
            </w:r>
            <w:r w:rsidR="00605137">
              <w:rPr>
                <w:lang w:val="en-US"/>
              </w:rPr>
              <w:t>-</w:t>
            </w:r>
            <w:r w:rsidRPr="00EE24BC">
              <w:rPr>
                <w:lang w:val="en-US"/>
              </w:rPr>
              <w:t>fenylo)</w:t>
            </w:r>
            <w:r w:rsidR="00605137">
              <w:rPr>
                <w:lang w:val="en-US"/>
              </w:rPr>
              <w:t>-</w:t>
            </w:r>
            <w:r w:rsidRPr="00EE24BC">
              <w:rPr>
                <w:lang w:val="en-US"/>
              </w:rPr>
              <w:t>1</w:t>
            </w:r>
            <w:r>
              <w:rPr>
                <w:lang w:val="en-US"/>
              </w:rPr>
              <w:noBreakHyphen/>
            </w:r>
            <w:r w:rsidRPr="00EE24BC">
              <w:rPr>
                <w:lang w:val="en-US"/>
              </w:rPr>
              <w:t>(1</w:t>
            </w:r>
            <w:r>
              <w:rPr>
                <w:lang w:val="en-US"/>
              </w:rPr>
              <w:noBreakHyphen/>
            </w:r>
            <w:r w:rsidRPr="00EE24BC">
              <w:rPr>
                <w:lang w:val="en-US"/>
              </w:rPr>
              <w:t>pentylo</w:t>
            </w:r>
            <w:r w:rsidR="00605137">
              <w:rPr>
                <w:lang w:val="en-US"/>
              </w:rPr>
              <w:t>-</w:t>
            </w:r>
            <w:r w:rsidR="004B4AC3" w:rsidRPr="004B4AC3">
              <w:rPr>
                <w:lang w:val="en-US"/>
              </w:rPr>
              <w:t>1</w:t>
            </w:r>
            <w:r w:rsidR="004B4AC3" w:rsidRPr="004B4AC3">
              <w:rPr>
                <w:i/>
                <w:lang w:val="en-US"/>
              </w:rPr>
              <w:t>H</w:t>
            </w:r>
            <w:r w:rsidR="00605137">
              <w:rPr>
                <w:lang w:val="en-US"/>
              </w:rPr>
              <w:t>-</w:t>
            </w:r>
            <w:r w:rsidRPr="00EE24BC">
              <w:rPr>
                <w:lang w:val="en-US"/>
              </w:rPr>
              <w:t>indol</w:t>
            </w:r>
            <w:r w:rsidR="00605137">
              <w:rPr>
                <w:lang w:val="en-US"/>
              </w:rPr>
              <w:t>-</w:t>
            </w:r>
            <w:r w:rsidRPr="00EE24BC">
              <w:rPr>
                <w:lang w:val="en-US"/>
              </w:rPr>
              <w:t>3</w:t>
            </w:r>
            <w:r>
              <w:rPr>
                <w:lang w:val="en-US"/>
              </w:rPr>
              <w:noBreakHyphen/>
            </w:r>
            <w:r w:rsidRPr="00EE24BC">
              <w:rPr>
                <w:lang w:val="en-US"/>
              </w:rPr>
              <w:t>yl)</w:t>
            </w:r>
            <w:r w:rsidR="00605137">
              <w:rPr>
                <w:lang w:val="en-US"/>
              </w:rPr>
              <w:t>-</w:t>
            </w:r>
            <w:proofErr w:type="spellStart"/>
            <w:r w:rsidRPr="00EE24BC">
              <w:rPr>
                <w:lang w:val="en-US"/>
              </w:rPr>
              <w:t>etanon</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25465A">
            <w:pPr>
              <w:jc w:val="left"/>
            </w:pPr>
            <w:r w:rsidRPr="00EE24BC">
              <w:t>2</w:t>
            </w:r>
            <w:r>
              <w:noBreakHyphen/>
            </w:r>
            <w:r w:rsidRPr="00EE24BC">
              <w:t>(2</w:t>
            </w:r>
            <w:r>
              <w:noBreakHyphen/>
            </w:r>
            <w:r w:rsidRPr="00EE24BC">
              <w:t>chlorofenylo)</w:t>
            </w:r>
            <w:r w:rsidR="00605137">
              <w:t>-</w:t>
            </w:r>
            <w:r w:rsidRPr="00EE24BC">
              <w:t>1</w:t>
            </w:r>
            <w:r>
              <w:noBreakHyphen/>
            </w:r>
            <w:r w:rsidRPr="00EE24BC">
              <w:t>(1</w:t>
            </w:r>
            <w:r>
              <w:noBreakHyphen/>
            </w:r>
            <w:r w:rsidRPr="00EE24BC">
              <w:t>pentyloindol</w:t>
            </w:r>
            <w:r w:rsidR="00605137">
              <w:t>-</w:t>
            </w:r>
            <w:r w:rsidRPr="00EE24BC">
              <w:t>3</w:t>
            </w:r>
            <w:r>
              <w:noBreakHyphen/>
            </w:r>
            <w:r w:rsidRPr="00EE24BC">
              <w:t>i</w:t>
            </w:r>
            <w:r w:rsidR="0025465A">
              <w:t>l</w:t>
            </w:r>
            <w:r w:rsidRPr="00EE24BC">
              <w:t>o)</w:t>
            </w:r>
            <w:proofErr w:type="spellStart"/>
            <w:r w:rsidRPr="00EE24BC">
              <w:t>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208</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shd w:val="clear" w:color="auto" w:fill="auto"/>
          </w:tcPr>
          <w:p w:rsidR="00AF419E" w:rsidRPr="00EE24BC" w:rsidRDefault="00AF419E" w:rsidP="00004643">
            <w:pPr>
              <w:jc w:val="left"/>
            </w:pPr>
            <w:r w:rsidRPr="00EE24BC">
              <w:t>(1</w:t>
            </w:r>
            <w:r>
              <w:noBreakHyphen/>
            </w:r>
            <w:r w:rsidRPr="00EE24BC">
              <w:t>propylo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ilo)(4</w:t>
            </w:r>
            <w:r>
              <w:noBreakHyphen/>
            </w:r>
            <w:r w:rsidRPr="00EE24BC">
              <w:t>propylonaftalen</w:t>
            </w:r>
            <w:r w:rsidR="00605137">
              <w:t>-</w:t>
            </w:r>
            <w:r w:rsidRPr="00EE24BC">
              <w:t>1</w:t>
            </w:r>
            <w:r>
              <w:noBreakHyphen/>
            </w:r>
            <w:r w:rsidRPr="00EE24BC">
              <w:t>ylo)</w:t>
            </w:r>
            <w:proofErr w:type="spellStart"/>
            <w:r w:rsidRPr="00EE24BC">
              <w:t>metanon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210</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C0587B">
            <w:pPr>
              <w:jc w:val="left"/>
              <w:rPr>
                <w:lang w:val="en-US"/>
              </w:rPr>
            </w:pPr>
            <w:r w:rsidRPr="0024442F">
              <w:rPr>
                <w:lang w:val="en-US"/>
              </w:rPr>
              <w:t>(4</w:t>
            </w:r>
            <w:r w:rsidRPr="0024442F">
              <w:rPr>
                <w:lang w:val="en-US"/>
              </w:rPr>
              <w:noBreakHyphen/>
              <w:t>etylonaftalen</w:t>
            </w:r>
            <w:r w:rsidR="00605137">
              <w:rPr>
                <w:lang w:val="en-US"/>
              </w:rPr>
              <w:t>-</w:t>
            </w:r>
            <w:r w:rsidRPr="0024442F">
              <w:rPr>
                <w:lang w:val="en-US"/>
              </w:rPr>
              <w:t>1</w:t>
            </w:r>
            <w:r w:rsidRPr="0024442F">
              <w:rPr>
                <w:lang w:val="en-US"/>
              </w:rPr>
              <w:noBreakHyphen/>
              <w:t>ylo)(1</w:t>
            </w:r>
            <w:r w:rsidRPr="0024442F">
              <w:rPr>
                <w:lang w:val="en-US"/>
              </w:rPr>
              <w:noBreakHyphen/>
            </w:r>
            <w:r w:rsidR="00C0587B" w:rsidRPr="0024442F">
              <w:rPr>
                <w:lang w:val="en-US"/>
              </w:rPr>
              <w:br/>
            </w:r>
            <w:r w:rsidRPr="0024442F">
              <w:rPr>
                <w:lang w:val="en-US"/>
              </w:rPr>
              <w:t>pentyloindol</w:t>
            </w:r>
            <w:r w:rsidR="00605137">
              <w:rPr>
                <w:lang w:val="en-US"/>
              </w:rPr>
              <w:t>-</w:t>
            </w:r>
            <w:r w:rsidRPr="0024442F">
              <w:rPr>
                <w:lang w:val="en-US"/>
              </w:rPr>
              <w:t>3</w:t>
            </w:r>
            <w:r w:rsidRPr="0024442F">
              <w:rPr>
                <w:lang w:val="en-US"/>
              </w:rPr>
              <w:noBreakHyphen/>
              <w:t>ilo)</w:t>
            </w:r>
            <w:proofErr w:type="spellStart"/>
            <w:r w:rsidRPr="0024442F">
              <w:rPr>
                <w:lang w:val="en-US"/>
              </w:rPr>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250</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1</w:t>
            </w:r>
            <w:r>
              <w:noBreakHyphen/>
            </w:r>
            <w:r w:rsidRPr="00EE24BC">
              <w:t>pentylo</w:t>
            </w:r>
            <w:r w:rsidR="00605137">
              <w:t>-</w:t>
            </w:r>
            <w:r w:rsidRPr="00EE24BC">
              <w:t>3</w:t>
            </w:r>
            <w:r>
              <w:noBreakHyphen/>
            </w:r>
            <w:r w:rsidRPr="00EE24BC">
              <w:t>(2</w:t>
            </w:r>
            <w:r>
              <w:noBreakHyphen/>
            </w:r>
            <w:r w:rsidRPr="00EE24BC">
              <w:t>metoksyfenyloacetylo) indol</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2</w:t>
            </w:r>
            <w:r>
              <w:noBreakHyphen/>
            </w:r>
            <w:r w:rsidRPr="00EE24BC">
              <w:t>(2</w:t>
            </w:r>
            <w:r>
              <w:noBreakHyphen/>
            </w:r>
            <w:r w:rsidRPr="00EE24BC">
              <w:t>metoksyfenylo)</w:t>
            </w:r>
            <w:r w:rsidR="00605137">
              <w:t>-</w:t>
            </w:r>
            <w:r w:rsidRPr="00EE24BC">
              <w:t>1</w:t>
            </w:r>
            <w:r>
              <w:noBreakHyphen/>
            </w:r>
            <w:r w:rsidRPr="00EE24BC">
              <w:t>(1</w:t>
            </w:r>
            <w:r>
              <w:noBreakHyphen/>
            </w:r>
            <w:r w:rsidRPr="00EE24BC">
              <w:t>pentyloindol</w:t>
            </w:r>
            <w:r w:rsidR="00605137">
              <w:t>-</w:t>
            </w:r>
            <w:r w:rsidRPr="00EE24BC">
              <w:t>3</w:t>
            </w:r>
            <w:r>
              <w:noBreakHyphen/>
            </w:r>
            <w:r w:rsidRPr="00EE24BC">
              <w:t>ilo)</w:t>
            </w:r>
            <w:proofErr w:type="spellStart"/>
            <w:r w:rsidRPr="00EE24BC">
              <w:t>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251</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2</w:t>
            </w:r>
            <w:r>
              <w:noBreakHyphen/>
            </w:r>
            <w:r w:rsidRPr="00EE24BC">
              <w:t>(2</w:t>
            </w:r>
            <w:r>
              <w:noBreakHyphen/>
            </w:r>
            <w:r w:rsidRPr="00EE24BC">
              <w:t>metylofenylo)</w:t>
            </w:r>
            <w:r w:rsidR="00605137">
              <w:t>-</w:t>
            </w:r>
            <w:r w:rsidRPr="00EE24BC">
              <w:t>1</w:t>
            </w:r>
            <w:r>
              <w:noBreakHyphen/>
            </w:r>
            <w:r w:rsidRPr="00EE24BC">
              <w:t>(1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proofErr w:type="spellStart"/>
            <w:r w:rsidRPr="00EE24BC">
              <w:t>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99.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302</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shd w:val="clear" w:color="auto" w:fill="auto"/>
          </w:tcPr>
          <w:p w:rsidR="00AF419E" w:rsidRPr="00EE24BC" w:rsidRDefault="00AF419E" w:rsidP="00004643">
            <w:pPr>
              <w:jc w:val="left"/>
            </w:pPr>
            <w:r w:rsidRPr="00EE24BC">
              <w:t>2</w:t>
            </w:r>
            <w:r>
              <w:noBreakHyphen/>
            </w:r>
            <w:r w:rsidRPr="00EE24BC">
              <w:t>(3</w:t>
            </w:r>
            <w:r>
              <w:noBreakHyphen/>
            </w:r>
            <w:r w:rsidRPr="00EE24BC">
              <w:t>metoksyfenylo)</w:t>
            </w:r>
            <w:r w:rsidR="00605137">
              <w:t>-</w:t>
            </w:r>
            <w:r w:rsidRPr="00EE24BC">
              <w:t>1</w:t>
            </w:r>
            <w:r>
              <w:noBreakHyphen/>
            </w:r>
            <w:r w:rsidRPr="00EE24BC">
              <w:t>(1</w:t>
            </w:r>
            <w:r>
              <w:noBreakHyphen/>
            </w:r>
            <w:r w:rsidRPr="00EE24BC">
              <w:t>pentyl</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proofErr w:type="spellStart"/>
            <w:r w:rsidRPr="00EE24BC">
              <w:t>etanon</w:t>
            </w:r>
            <w:proofErr w:type="spellEnd"/>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307</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lang w:val="en-US"/>
              </w:rPr>
            </w:pPr>
            <w:r w:rsidRPr="00EE24BC">
              <w:rPr>
                <w:lang w:val="en-US"/>
              </w:rPr>
              <w:t>[5</w:t>
            </w:r>
            <w:r>
              <w:rPr>
                <w:lang w:val="en-US"/>
              </w:rPr>
              <w:noBreakHyphen/>
            </w:r>
            <w:r w:rsidRPr="00EE24BC">
              <w:rPr>
                <w:lang w:val="en-US"/>
              </w:rPr>
              <w:t>(2</w:t>
            </w:r>
            <w:r>
              <w:rPr>
                <w:lang w:val="en-US"/>
              </w:rPr>
              <w:noBreakHyphen/>
            </w:r>
            <w:r w:rsidRPr="00EE24BC">
              <w:rPr>
                <w:lang w:val="en-US"/>
              </w:rPr>
              <w:t>fluorofenylo)</w:t>
            </w:r>
            <w:r w:rsidR="00605137">
              <w:rPr>
                <w:lang w:val="en-US"/>
              </w:rPr>
              <w:t>-</w:t>
            </w:r>
            <w:r w:rsidRPr="00EE24BC">
              <w:rPr>
                <w:lang w:val="en-US"/>
              </w:rPr>
              <w:t>1</w:t>
            </w:r>
            <w:r>
              <w:rPr>
                <w:lang w:val="en-US"/>
              </w:rPr>
              <w:noBreakHyphen/>
            </w:r>
            <w:r w:rsidRPr="00EE24BC">
              <w:rPr>
                <w:lang w:val="en-US"/>
              </w:rPr>
              <w:t>pentylo</w:t>
            </w:r>
            <w:r w:rsidR="00605137">
              <w:rPr>
                <w:lang w:val="en-US"/>
              </w:rPr>
              <w:t>-</w:t>
            </w:r>
            <w:r w:rsidR="004B4AC3" w:rsidRPr="004B4AC3">
              <w:rPr>
                <w:lang w:val="en-US"/>
              </w:rPr>
              <w:t>1</w:t>
            </w:r>
            <w:r w:rsidR="004B4AC3" w:rsidRPr="004B4AC3">
              <w:rPr>
                <w:i/>
                <w:lang w:val="en-US"/>
              </w:rPr>
              <w:t>H</w:t>
            </w:r>
            <w:r w:rsidR="00605137">
              <w:rPr>
                <w:lang w:val="en-US"/>
              </w:rPr>
              <w:t>-</w:t>
            </w:r>
            <w:r w:rsidRPr="00EE24BC">
              <w:rPr>
                <w:lang w:val="en-US"/>
              </w:rPr>
              <w:t>pirol</w:t>
            </w:r>
            <w:r w:rsidR="00605137">
              <w:rPr>
                <w:lang w:val="en-US"/>
              </w:rPr>
              <w:t>-</w:t>
            </w:r>
            <w:r w:rsidRPr="00EE24BC">
              <w:rPr>
                <w:lang w:val="en-US"/>
              </w:rPr>
              <w:t>3</w:t>
            </w:r>
            <w:r>
              <w:rPr>
                <w:lang w:val="en-US"/>
              </w:rPr>
              <w:noBreakHyphen/>
            </w:r>
            <w:r w:rsidRPr="00EE24BC">
              <w:rPr>
                <w:lang w:val="en-US"/>
              </w:rPr>
              <w:t>ilo]naftalen</w:t>
            </w:r>
            <w:r w:rsidR="00605137">
              <w:rPr>
                <w:lang w:val="en-US"/>
              </w:rPr>
              <w:t>-</w:t>
            </w:r>
            <w:r w:rsidRPr="00EE24BC">
              <w:rPr>
                <w:lang w:val="en-US"/>
              </w:rPr>
              <w:t>1</w:t>
            </w:r>
            <w:r>
              <w:rPr>
                <w:lang w:val="en-US"/>
              </w:rPr>
              <w:noBreakHyphen/>
            </w:r>
            <w:r w:rsidRPr="00EE24BC">
              <w:rPr>
                <w:lang w:val="en-US"/>
              </w:rPr>
              <w:t>ylometanon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368</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shd w:val="clear" w:color="auto" w:fill="auto"/>
          </w:tcPr>
          <w:p w:rsidR="00AF419E" w:rsidRPr="0024442F" w:rsidRDefault="00AF419E" w:rsidP="00004643">
            <w:pPr>
              <w:jc w:val="left"/>
              <w:rPr>
                <w:lang w:val="en-US"/>
              </w:rPr>
            </w:pPr>
            <w:r w:rsidRPr="0024442F">
              <w:rPr>
                <w:lang w:val="en-US"/>
              </w:rPr>
              <w:t>[5</w:t>
            </w:r>
            <w:r w:rsidRPr="0024442F">
              <w:rPr>
                <w:lang w:val="en-US"/>
              </w:rPr>
              <w:noBreakHyphen/>
              <w:t>(3</w:t>
            </w:r>
            <w:r w:rsidRPr="0024442F">
              <w:rPr>
                <w:lang w:val="en-US"/>
              </w:rPr>
              <w:noBreakHyphen/>
              <w:t>fluorofenylo)</w:t>
            </w:r>
            <w:r w:rsidR="00605137">
              <w:rPr>
                <w:lang w:val="en-US"/>
              </w:rPr>
              <w:t>-</w:t>
            </w:r>
            <w:r w:rsidRPr="0024442F">
              <w:rPr>
                <w:lang w:val="en-US"/>
              </w:rPr>
              <w:t>1</w:t>
            </w:r>
            <w:r w:rsidRPr="0024442F">
              <w:rPr>
                <w:lang w:val="en-US"/>
              </w:rPr>
              <w:noBreakHyphen/>
              <w:t>pentylo</w:t>
            </w:r>
            <w:r w:rsidR="00605137">
              <w:rPr>
                <w:lang w:val="en-US"/>
              </w:rPr>
              <w:t>-</w:t>
            </w:r>
            <w:r w:rsidR="004B4AC3" w:rsidRPr="004B4AC3">
              <w:rPr>
                <w:lang w:val="en-US"/>
              </w:rPr>
              <w:t>1</w:t>
            </w:r>
            <w:r w:rsidR="004B4AC3" w:rsidRPr="004B4AC3">
              <w:rPr>
                <w:i/>
                <w:lang w:val="en-US"/>
              </w:rPr>
              <w:t>H</w:t>
            </w:r>
            <w:r w:rsidR="00605137">
              <w:rPr>
                <w:lang w:val="en-US"/>
              </w:rPr>
              <w:t>-</w:t>
            </w:r>
            <w:r w:rsidRPr="0024442F">
              <w:rPr>
                <w:lang w:val="en-US"/>
              </w:rPr>
              <w:t>pirol</w:t>
            </w:r>
            <w:r w:rsidR="00605137">
              <w:rPr>
                <w:lang w:val="en-US"/>
              </w:rPr>
              <w:t>-</w:t>
            </w:r>
            <w:r w:rsidRPr="0024442F">
              <w:rPr>
                <w:lang w:val="en-US"/>
              </w:rPr>
              <w:t>3</w:t>
            </w:r>
            <w:r w:rsidRPr="0024442F">
              <w:rPr>
                <w:lang w:val="en-US"/>
              </w:rPr>
              <w:noBreakHyphen/>
              <w:t>ilo]</w:t>
            </w:r>
            <w:r w:rsidR="00605137">
              <w:rPr>
                <w:lang w:val="en-US"/>
              </w:rPr>
              <w:t>-</w:t>
            </w:r>
            <w:r w:rsidRPr="0024442F">
              <w:rPr>
                <w:lang w:val="en-US"/>
              </w:rPr>
              <w:t>1</w:t>
            </w:r>
            <w:r w:rsidRPr="0024442F">
              <w:rPr>
                <w:lang w:val="en-US"/>
              </w:rPr>
              <w:noBreakHyphen/>
              <w:t>naftalenylometanon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JWH</w:t>
            </w:r>
            <w:r>
              <w:softHyphen/>
            </w:r>
            <w:r>
              <w:noBreakHyphen/>
            </w:r>
            <w:r w:rsidRPr="00EE24BC">
              <w:t>398</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1</w:t>
            </w:r>
            <w:r>
              <w:noBreakHyphen/>
            </w:r>
            <w:r w:rsidRPr="00EE24BC">
              <w:t>pentylo</w:t>
            </w:r>
            <w:r w:rsidR="00605137">
              <w:t>-</w:t>
            </w:r>
            <w:r w:rsidRPr="00EE24BC">
              <w:t>3</w:t>
            </w:r>
            <w:r>
              <w:noBreakHyphen/>
            </w:r>
            <w:r w:rsidRPr="00EE24BC">
              <w:t>(4</w:t>
            </w:r>
            <w:r>
              <w:noBreakHyphen/>
            </w:r>
            <w:r w:rsidRPr="00EE24BC">
              <w:t>chloro</w:t>
            </w:r>
            <w:r w:rsidR="00605137">
              <w:t>-</w:t>
            </w:r>
            <w:r w:rsidRPr="00EE24BC">
              <w:t>1</w:t>
            </w:r>
            <w:r>
              <w:noBreakHyphen/>
            </w:r>
            <w:r w:rsidRPr="00EE24BC">
              <w:t>naftoilo)indol</w:t>
            </w:r>
          </w:p>
        </w:tc>
        <w:tc>
          <w:tcPr>
            <w:tcW w:w="3399" w:type="dxa"/>
            <w:tcBorders>
              <w:top w:val="single" w:sz="6" w:space="0" w:color="auto"/>
              <w:left w:val="single" w:sz="6" w:space="0" w:color="auto"/>
              <w:bottom w:val="single" w:sz="6" w:space="0" w:color="auto"/>
              <w:right w:val="single" w:sz="6" w:space="0" w:color="auto"/>
            </w:tcBorders>
          </w:tcPr>
          <w:p w:rsidR="00AF419E" w:rsidRPr="0024442F" w:rsidRDefault="00AF419E" w:rsidP="00C0587B">
            <w:pPr>
              <w:jc w:val="left"/>
              <w:rPr>
                <w:lang w:val="en-US"/>
              </w:rPr>
            </w:pPr>
            <w:r w:rsidRPr="0024442F">
              <w:rPr>
                <w:lang w:val="en-US"/>
              </w:rPr>
              <w:t>(4</w:t>
            </w:r>
            <w:r w:rsidRPr="0024442F">
              <w:rPr>
                <w:lang w:val="en-US"/>
              </w:rPr>
              <w:noBreakHyphen/>
              <w:t>chloronaftalen</w:t>
            </w:r>
            <w:r w:rsidR="00605137">
              <w:rPr>
                <w:lang w:val="en-US"/>
              </w:rPr>
              <w:t>-</w:t>
            </w:r>
            <w:r w:rsidRPr="0024442F">
              <w:rPr>
                <w:lang w:val="en-US"/>
              </w:rPr>
              <w:t>1</w:t>
            </w:r>
            <w:r w:rsidRPr="0024442F">
              <w:rPr>
                <w:lang w:val="en-US"/>
              </w:rPr>
              <w:noBreakHyphen/>
              <w:t>ylo)(1</w:t>
            </w:r>
            <w:r w:rsidRPr="0024442F">
              <w:rPr>
                <w:lang w:val="en-US"/>
              </w:rPr>
              <w:noBreakHyphen/>
            </w:r>
            <w:r w:rsidR="00C0587B" w:rsidRPr="0024442F">
              <w:rPr>
                <w:lang w:val="en-US"/>
              </w:rPr>
              <w:br/>
            </w:r>
            <w:r w:rsidRPr="0024442F">
              <w:rPr>
                <w:lang w:val="en-US"/>
              </w:rPr>
              <w:t>pentylo</w:t>
            </w:r>
            <w:r w:rsidR="00605137">
              <w:rPr>
                <w:lang w:val="en-US"/>
              </w:rPr>
              <w:t>-</w:t>
            </w:r>
            <w:r w:rsidR="004B4AC3" w:rsidRPr="004B4AC3">
              <w:rPr>
                <w:lang w:val="en-US"/>
              </w:rPr>
              <w:t>1</w:t>
            </w:r>
            <w:r w:rsidR="004B4AC3" w:rsidRPr="004B4AC3">
              <w:rPr>
                <w:i/>
                <w:lang w:val="en-US"/>
              </w:rPr>
              <w:t>H</w:t>
            </w:r>
            <w:r w:rsidR="00605137">
              <w:rPr>
                <w:lang w:val="en-US"/>
              </w:rPr>
              <w:t>-</w:t>
            </w:r>
            <w:r w:rsidRPr="0024442F">
              <w:rPr>
                <w:lang w:val="en-US"/>
              </w:rPr>
              <w:t>indol</w:t>
            </w:r>
            <w:r w:rsidR="00605137">
              <w:rPr>
                <w:lang w:val="en-US"/>
              </w:rPr>
              <w:t>-</w:t>
            </w:r>
            <w:r w:rsidRPr="0024442F">
              <w:rPr>
                <w:lang w:val="en-US"/>
              </w:rPr>
              <w:t>3</w:t>
            </w:r>
            <w:r w:rsidRPr="0024442F">
              <w:rPr>
                <w:lang w:val="en-US"/>
              </w:rPr>
              <w:noBreakHyphen/>
              <w:t>ilo)</w:t>
            </w:r>
            <w:proofErr w:type="spellStart"/>
            <w:r w:rsidRPr="0024442F">
              <w:rPr>
                <w:lang w:val="en-US"/>
              </w:rPr>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roofErr w:type="spellStart"/>
            <w:r w:rsidRPr="00EE24BC">
              <w:t>Kamfetamina</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4D180D" w:rsidP="00004643">
            <w:pPr>
              <w:jc w:val="left"/>
            </w:pPr>
            <w:r w:rsidRPr="004D180D">
              <w:rPr>
                <w:i/>
              </w:rPr>
              <w:t>N</w:t>
            </w:r>
            <w:r w:rsidR="00605137">
              <w:t>-</w:t>
            </w:r>
            <w:r w:rsidR="00AF419E" w:rsidRPr="00EE24BC">
              <w:t>metylo</w:t>
            </w:r>
            <w:r w:rsidR="00605137">
              <w:t>-</w:t>
            </w:r>
            <w:r w:rsidR="00AF419E" w:rsidRPr="00EE24BC">
              <w:t>3</w:t>
            </w:r>
            <w:r w:rsidR="00AF419E">
              <w:noBreakHyphen/>
            </w:r>
            <w:r w:rsidR="00AF419E" w:rsidRPr="00EE24BC">
              <w:t>fenylobicyklo[2.2.1]heptano</w:t>
            </w:r>
            <w:r w:rsidR="00605137">
              <w:t>-</w:t>
            </w:r>
            <w:r w:rsidR="00AF419E" w:rsidRPr="00EE24BC">
              <w:t>2</w:t>
            </w:r>
            <w:r w:rsidR="00AF419E">
              <w:noBreakHyphen/>
            </w:r>
            <w:r w:rsidR="00AF419E" w:rsidRPr="00EE24BC">
              <w:t>amina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KAVA </w:t>
            </w:r>
            <w:proofErr w:type="spellStart"/>
            <w:r w:rsidRPr="00EE24BC">
              <w:t>KAVA</w:t>
            </w:r>
            <w:proofErr w:type="spellEnd"/>
            <w:r w:rsidRPr="00EE24BC">
              <w:t xml:space="preserve"> </w:t>
            </w:r>
            <w:r w:rsidR="00BC27A2">
              <w:t>–</w:t>
            </w:r>
            <w:r>
              <w:t xml:space="preserve"> </w:t>
            </w:r>
            <w:r w:rsidRPr="00EE24BC">
              <w:t>rośliny żywe lub susz, nasiona, wyciągi oraz ekstra</w:t>
            </w:r>
            <w:r w:rsidRPr="00EE24BC">
              <w:t>k</w:t>
            </w:r>
            <w:r w:rsidRPr="00EE24BC">
              <w:t>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KETOBEMIDON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roofErr w:type="spellStart"/>
            <w:r w:rsidRPr="00EE24BC">
              <w:t>Cliradon</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BC27A2">
            <w:pPr>
              <w:jc w:val="left"/>
            </w:pPr>
            <w:r w:rsidRPr="00EE24BC">
              <w:t>4</w:t>
            </w:r>
            <w:r>
              <w:noBreakHyphen/>
            </w:r>
            <w:r w:rsidRPr="00EE24BC">
              <w:t>(</w:t>
            </w:r>
            <w:r w:rsidRPr="00BC27A2">
              <w:rPr>
                <w:rStyle w:val="Kkursywa"/>
              </w:rPr>
              <w:t>m</w:t>
            </w:r>
            <w:r w:rsidR="00605137">
              <w:t>-</w:t>
            </w:r>
            <w:proofErr w:type="spellStart"/>
            <w:r w:rsidRPr="00EE24BC">
              <w:t>hydroksyfenylo</w:t>
            </w:r>
            <w:proofErr w:type="spellEnd"/>
            <w:r w:rsidRPr="00EE24BC">
              <w:t>)</w:t>
            </w:r>
            <w:r w:rsidR="00605137">
              <w:t>-</w:t>
            </w:r>
            <w:r w:rsidRPr="00EE24BC">
              <w:t>1</w:t>
            </w:r>
            <w:r>
              <w:noBreakHyphen/>
            </w:r>
            <w:r w:rsidRPr="00EE24BC">
              <w:t>metylo</w:t>
            </w:r>
            <w:r w:rsidR="00605137">
              <w:t>-</w:t>
            </w:r>
            <w:r w:rsidRPr="00EE24BC">
              <w:t>4</w:t>
            </w:r>
            <w:r>
              <w:noBreakHyphen/>
            </w:r>
            <w:r w:rsidRPr="00EE24BC">
              <w:t>propionylopiperydyna, czyli</w:t>
            </w:r>
            <w:r w:rsidR="00BC27A2">
              <w:br/>
            </w:r>
            <w:r w:rsidRPr="00EE24BC">
              <w:t>1</w:t>
            </w:r>
            <w:r>
              <w:noBreakHyphen/>
            </w:r>
            <w:r w:rsidRPr="00EE24BC">
              <w:t>[4</w:t>
            </w:r>
            <w:r>
              <w:noBreakHyphen/>
            </w:r>
            <w:r w:rsidRPr="00EE24BC">
              <w:t>(3</w:t>
            </w:r>
            <w:r>
              <w:noBreakHyphen/>
            </w:r>
            <w:r w:rsidRPr="00EE24BC">
              <w:t>hydroksyfenylo)</w:t>
            </w:r>
            <w:r w:rsidR="00605137">
              <w:t>-</w:t>
            </w:r>
            <w:r w:rsidRPr="00EE24BC">
              <w:t>1</w:t>
            </w:r>
            <w:r>
              <w:noBreakHyphen/>
            </w:r>
            <w:r w:rsidRPr="00EE24BC">
              <w:t>metylo</w:t>
            </w:r>
            <w:r w:rsidR="00605137">
              <w:t>-</w:t>
            </w:r>
            <w:r w:rsidRPr="00EE24BC">
              <w:t>4</w:t>
            </w:r>
            <w:r>
              <w:noBreakHyphen/>
            </w:r>
            <w:r w:rsidRPr="00EE24BC">
              <w:t>piperydylo]propan</w:t>
            </w:r>
            <w:r w:rsidR="00605137">
              <w:t>-</w:t>
            </w:r>
            <w:r w:rsidRPr="00EE24BC">
              <w:t>1</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KLONITAZEN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2</w:t>
            </w:r>
            <w:r>
              <w:noBreakHyphen/>
            </w:r>
            <w:r w:rsidRPr="00EE24BC">
              <w:t>(</w:t>
            </w:r>
            <w:r w:rsidRPr="00EE24BC">
              <w:rPr>
                <w:rStyle w:val="Kkursywa"/>
              </w:rPr>
              <w:t>p</w:t>
            </w:r>
            <w:r w:rsidR="00605137">
              <w:t>-</w:t>
            </w:r>
            <w:proofErr w:type="spellStart"/>
            <w:r w:rsidRPr="00EE24BC">
              <w:t>chlorobenzylo</w:t>
            </w:r>
            <w:proofErr w:type="spellEnd"/>
            <w:r w:rsidRPr="00EE24BC">
              <w:t>)</w:t>
            </w:r>
            <w:r w:rsidR="00605137">
              <w:t>-</w:t>
            </w:r>
            <w:r w:rsidRPr="00EE24BC">
              <w:t>1</w:t>
            </w:r>
            <w:r>
              <w:noBreakHyphen/>
            </w:r>
            <w:r w:rsidRPr="00EE24BC">
              <w:t>(2</w:t>
            </w:r>
            <w:r>
              <w:noBreakHyphen/>
            </w:r>
            <w:r w:rsidRPr="00EE24BC">
              <w:t>dietyloaminoetylo)</w:t>
            </w:r>
            <w:r w:rsidR="00605137">
              <w:t>-</w:t>
            </w:r>
            <w:r w:rsidRPr="00EE24BC">
              <w:t>5</w:t>
            </w:r>
            <w:r>
              <w:noBreakHyphen/>
            </w:r>
            <w:r w:rsidRPr="00EE24BC">
              <w:t>nitrobenzimidazol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KODOKSYM</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rPr>
                <w:rStyle w:val="Kkursywa"/>
              </w:rPr>
              <w:t>O</w:t>
            </w:r>
            <w:r w:rsidR="00605137">
              <w:t>-</w:t>
            </w:r>
            <w:r w:rsidRPr="00EE24BC">
              <w:t>(</w:t>
            </w:r>
            <w:proofErr w:type="spellStart"/>
            <w:r w:rsidRPr="00EE24BC">
              <w:t>karboksymetylo</w:t>
            </w:r>
            <w:proofErr w:type="spellEnd"/>
            <w:r w:rsidRPr="00EE24BC">
              <w:t xml:space="preserve">)oksym </w:t>
            </w:r>
            <w:r w:rsidR="00BC27A2">
              <w:br/>
            </w:r>
            <w:proofErr w:type="spellStart"/>
            <w:r w:rsidRPr="00EE24BC">
              <w:t>dihydrokodeinonu</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KOKA LIŚCIE</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rStyle w:val="Kkursywa"/>
              </w:rPr>
            </w:pP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109.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KOKAINA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rStyle w:val="Kkursywa"/>
              </w:rPr>
            </w:pPr>
            <w:r w:rsidRPr="00EE24BC">
              <w:t xml:space="preserve">ester metylowy </w:t>
            </w:r>
            <w:proofErr w:type="spellStart"/>
            <w:r w:rsidRPr="00EE24BC">
              <w:t>benzoiloekgoniny</w:t>
            </w:r>
            <w:proofErr w:type="spellEnd"/>
            <w:r w:rsidRPr="00EE24BC">
              <w:t>, czyli ester metylowy kwasu [</w:t>
            </w:r>
            <w:r w:rsidR="004B4AC3" w:rsidRPr="00316D8E">
              <w:rPr>
                <w:rStyle w:val="Kkursywa"/>
              </w:rPr>
              <w:t>1</w:t>
            </w:r>
            <w:r w:rsidRPr="00EE24BC">
              <w:rPr>
                <w:rStyle w:val="Kkursywa"/>
              </w:rPr>
              <w:t>R</w:t>
            </w:r>
            <w:r w:rsidR="00605137">
              <w:t>-</w:t>
            </w:r>
            <w:r w:rsidRPr="00EE24BC">
              <w:t>(</w:t>
            </w:r>
            <w:proofErr w:type="spellStart"/>
            <w:r w:rsidRPr="00EE24BC">
              <w:rPr>
                <w:rStyle w:val="Kkursywa"/>
              </w:rPr>
              <w:t>egzo</w:t>
            </w:r>
            <w:proofErr w:type="spellEnd"/>
            <w:r w:rsidRPr="00EE24BC">
              <w:rPr>
                <w:rStyle w:val="Kkursywa"/>
              </w:rPr>
              <w:t xml:space="preserve">, </w:t>
            </w:r>
            <w:r w:rsidR="00BC27A2">
              <w:rPr>
                <w:rStyle w:val="Kkursywa"/>
              </w:rPr>
              <w:br/>
            </w:r>
            <w:r w:rsidRPr="00EE24BC">
              <w:rPr>
                <w:rStyle w:val="Kkursywa"/>
              </w:rPr>
              <w:t>egzo</w:t>
            </w:r>
            <w:r w:rsidRPr="00EE24BC">
              <w:t>)]</w:t>
            </w:r>
            <w:r w:rsidR="00605137">
              <w:t>-</w:t>
            </w:r>
            <w:r w:rsidRPr="00EE24BC">
              <w:t>3</w:t>
            </w:r>
            <w:r>
              <w:noBreakHyphen/>
            </w:r>
            <w:r w:rsidRPr="00EE24BC">
              <w:t>benzoiloksy</w:t>
            </w:r>
            <w:r w:rsidR="00605137">
              <w:t>-</w:t>
            </w:r>
            <w:r w:rsidRPr="00EE24BC">
              <w:t>8</w:t>
            </w:r>
            <w:r>
              <w:noBreakHyphen/>
            </w:r>
            <w:r w:rsidRPr="00EE24BC">
              <w:t>metylo</w:t>
            </w:r>
            <w:r w:rsidR="00605137">
              <w:t>-</w:t>
            </w:r>
            <w:r w:rsidRPr="00EE24BC">
              <w:t>8</w:t>
            </w:r>
            <w:r>
              <w:noBreakHyphen/>
            </w:r>
            <w:r w:rsidRPr="00EE24BC">
              <w:t>azabicyklo[3.2.1]oktano</w:t>
            </w:r>
            <w:r w:rsidR="00605137">
              <w:t>-</w:t>
            </w:r>
            <w:r w:rsidRPr="00EE24BC">
              <w:t>2</w:t>
            </w:r>
            <w:r>
              <w:noBreakHyphen/>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KONOPI ZIELE innych niż włó</w:t>
            </w:r>
            <w:r w:rsidRPr="00EE24BC">
              <w:t>k</w:t>
            </w:r>
            <w:r w:rsidRPr="00EE24BC">
              <w:t>niste oraz wyciągi, nalewki farm</w:t>
            </w:r>
            <w:r w:rsidRPr="00EE24BC">
              <w:t>a</w:t>
            </w:r>
            <w:r w:rsidRPr="00EE24BC">
              <w:t>ceutyczne, a</w:t>
            </w:r>
            <w:r>
              <w:t> </w:t>
            </w:r>
            <w:r w:rsidRPr="00EE24BC">
              <w:t>także wszystkie inne wyciągi z</w:t>
            </w:r>
            <w:r>
              <w:t> </w:t>
            </w:r>
            <w:r w:rsidRPr="00EE24BC">
              <w:t>konopi innych niż włó</w:t>
            </w:r>
            <w:r w:rsidRPr="00EE24BC">
              <w:t>k</w:t>
            </w:r>
            <w:r w:rsidRPr="00EE24BC">
              <w:t>niste</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LEONOTIS LEONURUS </w:t>
            </w:r>
            <w:r w:rsidR="00BC27A2">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LEWOMETORFAN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w:t>
            </w:r>
            <w:r w:rsidR="00605137">
              <w:t>-</w:t>
            </w:r>
            <w:r w:rsidRPr="00EE24BC">
              <w:t>)</w:t>
            </w:r>
            <w:r w:rsidR="00605137">
              <w:t>-</w:t>
            </w:r>
            <w:r w:rsidRPr="00EE24BC">
              <w:t>3</w:t>
            </w:r>
            <w:r>
              <w:noBreakHyphen/>
            </w:r>
            <w:r w:rsidRPr="00EE24BC">
              <w:t>metoksy</w:t>
            </w:r>
            <w:r w:rsidR="00605137">
              <w:t>-</w:t>
            </w:r>
            <w:r w:rsidRPr="00EE24BC">
              <w:t>17</w:t>
            </w:r>
            <w:r>
              <w:noBreakHyphen/>
            </w:r>
            <w:r w:rsidRPr="00EE24BC">
              <w:t>metylomorfinan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LEWOMORAMID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w:t>
            </w:r>
            <w:r w:rsidR="00605137">
              <w:t>-</w:t>
            </w:r>
            <w:r w:rsidRPr="00EE24BC">
              <w:t>)</w:t>
            </w:r>
            <w:r w:rsidR="00605137">
              <w:t>-</w:t>
            </w:r>
            <w:r w:rsidRPr="00EE24BC">
              <w:t>4</w:t>
            </w:r>
            <w:r>
              <w:noBreakHyphen/>
            </w:r>
            <w:r w:rsidRPr="00EE24BC">
              <w:t>[2</w:t>
            </w:r>
            <w:r>
              <w:noBreakHyphen/>
            </w:r>
            <w:r w:rsidRPr="00EE24BC">
              <w:t>metylo</w:t>
            </w:r>
            <w:r w:rsidR="00605137">
              <w:t>-</w:t>
            </w:r>
            <w:r w:rsidRPr="00EE24BC">
              <w:t>4</w:t>
            </w:r>
            <w:r>
              <w:noBreakHyphen/>
            </w:r>
            <w:r w:rsidRPr="00EE24BC">
              <w:t>okso</w:t>
            </w:r>
            <w:r w:rsidR="00605137">
              <w:t>-</w:t>
            </w:r>
            <w:r w:rsidRPr="00EE24BC">
              <w:t>3,3</w:t>
            </w:r>
            <w:r>
              <w:noBreakHyphen/>
            </w:r>
            <w:r w:rsidRPr="00EE24BC">
              <w:t>difenylo</w:t>
            </w:r>
            <w:r w:rsidR="00605137">
              <w:t>-</w:t>
            </w:r>
            <w:r w:rsidRPr="00EE24BC">
              <w:t>4</w:t>
            </w:r>
            <w:r>
              <w:noBreakHyphen/>
            </w:r>
            <w:r w:rsidRPr="00EE24BC">
              <w:t>(1</w:t>
            </w:r>
            <w:r>
              <w:noBreakHyphen/>
            </w:r>
            <w:r w:rsidRPr="00EE24BC">
              <w:t>pirolidynylo)butylo]morfolina, czyli (</w:t>
            </w:r>
            <w:r w:rsidR="00605137">
              <w:t>-</w:t>
            </w:r>
            <w:r w:rsidRPr="00EE24BC">
              <w:t>)</w:t>
            </w:r>
            <w:r w:rsidR="00605137">
              <w:t>-</w:t>
            </w:r>
            <w:r w:rsidRPr="00EE24BC">
              <w:t>1</w:t>
            </w:r>
            <w:r>
              <w:noBreakHyphen/>
            </w:r>
            <w:r w:rsidRPr="00EE24BC">
              <w:t>(2,2</w:t>
            </w:r>
            <w:r>
              <w:noBreakHyphen/>
            </w:r>
            <w:r w:rsidRPr="00EE24BC">
              <w:t>difenylo</w:t>
            </w:r>
            <w:r w:rsidR="00605137">
              <w:t>-</w:t>
            </w:r>
            <w:r w:rsidRPr="00EE24BC">
              <w:t>3</w:t>
            </w:r>
            <w:r>
              <w:noBreakHyphen/>
            </w:r>
            <w:r w:rsidRPr="00EE24BC">
              <w:t>metylo</w:t>
            </w:r>
            <w:r w:rsidR="00605137">
              <w:t>-</w:t>
            </w:r>
            <w:r w:rsidRPr="00EE24BC">
              <w:t>4</w:t>
            </w:r>
            <w:r>
              <w:noBreakHyphen/>
            </w:r>
            <w:r w:rsidRPr="00EE24BC">
              <w:t>morfolinobutyrylo)</w:t>
            </w:r>
            <w:proofErr w:type="spellStart"/>
            <w:r w:rsidRPr="00EE24BC">
              <w:t>pirolidyna</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LEWORFANOL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w:t>
            </w:r>
            <w:r w:rsidR="00605137">
              <w:t>-</w:t>
            </w:r>
            <w:r w:rsidRPr="00EE24BC">
              <w:t>)</w:t>
            </w:r>
            <w:r w:rsidR="00605137">
              <w:t>-</w:t>
            </w:r>
            <w:r w:rsidRPr="00EE24BC">
              <w:t>3</w:t>
            </w:r>
            <w:r>
              <w:noBreakHyphen/>
            </w:r>
            <w:r w:rsidRPr="00EE24BC">
              <w:t>hydroksy</w:t>
            </w:r>
            <w:r w:rsidR="00605137">
              <w:t>-</w:t>
            </w:r>
            <w:r w:rsidRPr="00EE24BC">
              <w:t>17</w:t>
            </w:r>
            <w:r>
              <w:noBreakHyphen/>
            </w:r>
            <w:r w:rsidRPr="00EE24BC">
              <w:t>metylomorfinan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LEWOTENACYLOMORFAN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w:t>
            </w:r>
            <w:r w:rsidR="00605137">
              <w:t>-</w:t>
            </w:r>
            <w:r w:rsidRPr="00EE24BC">
              <w:t>)</w:t>
            </w:r>
            <w:r w:rsidR="00605137">
              <w:t>-</w:t>
            </w:r>
            <w:r w:rsidRPr="00EE24BC">
              <w:t>3</w:t>
            </w:r>
            <w:r>
              <w:noBreakHyphen/>
            </w:r>
            <w:r w:rsidRPr="00EE24BC">
              <w:t>hydroksy</w:t>
            </w:r>
            <w:r w:rsidR="00605137">
              <w:t>-</w:t>
            </w:r>
            <w:r w:rsidRPr="00EE24BC">
              <w:t>17</w:t>
            </w:r>
            <w:r>
              <w:noBreakHyphen/>
            </w:r>
            <w:r w:rsidRPr="00EE24BC">
              <w:t>fenacylomorfinan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MAKOWEJ SŁOMY KONCE</w:t>
            </w:r>
            <w:r w:rsidRPr="00EE24BC">
              <w:t>N</w:t>
            </w:r>
            <w:r w:rsidRPr="00EE24BC">
              <w:t xml:space="preserve">TRATY </w:t>
            </w:r>
            <w:r w:rsidR="00BC27A2">
              <w:t>–</w:t>
            </w:r>
            <w:r>
              <w:t xml:space="preserve"> </w:t>
            </w:r>
            <w:r w:rsidRPr="00EE24BC">
              <w:t>produkty powstające w</w:t>
            </w:r>
            <w:r>
              <w:t> </w:t>
            </w:r>
            <w:r w:rsidRPr="00EE24BC">
              <w:t>procesie otrzymywania alkalo</w:t>
            </w:r>
            <w:r w:rsidRPr="00EE24BC">
              <w:t>i</w:t>
            </w:r>
            <w:r w:rsidRPr="00EE24BC">
              <w:t>dów ze słomy makowej, jeżeli pr</w:t>
            </w:r>
            <w:r w:rsidRPr="00EE24BC">
              <w:t>o</w:t>
            </w:r>
            <w:r w:rsidRPr="00EE24BC">
              <w:t>dukty te są wprowadzone do obrotu</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MAKOWEJ SŁOMY WYCIĄGI </w:t>
            </w:r>
            <w:r w:rsidR="00BC27A2">
              <w:t>–</w:t>
            </w:r>
            <w:r>
              <w:t xml:space="preserve"> </w:t>
            </w:r>
            <w:r w:rsidRPr="00EE24BC">
              <w:t>inne niż koncentraty produkty otrzymywane ze słomy makowej przy jej ekstrakcji wodą lub jaki</w:t>
            </w:r>
            <w:r w:rsidRPr="00EE24BC">
              <w:t>m</w:t>
            </w:r>
            <w:r w:rsidRPr="00EE24BC">
              <w:t>kolwiek innym rozpuszczalnikiem, a</w:t>
            </w:r>
            <w:r>
              <w:t> </w:t>
            </w:r>
            <w:r w:rsidRPr="00EE24BC">
              <w:t>także inne produkty otrzymywane przez przerób mleczka makowego</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MAM</w:t>
            </w:r>
            <w:r w:rsidR="00605137">
              <w:t>-</w:t>
            </w:r>
            <w:r w:rsidRPr="00EE24BC">
              <w:t>2201</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lang w:val="en-US"/>
              </w:rPr>
            </w:pPr>
            <w:r w:rsidRPr="00EE24BC">
              <w:rPr>
                <w:lang w:val="en-US"/>
              </w:rPr>
              <w:t>[1</w:t>
            </w:r>
            <w:r>
              <w:rPr>
                <w:lang w:val="en-US"/>
              </w:rPr>
              <w:noBreakHyphen/>
            </w:r>
            <w:r w:rsidRPr="00EE24BC">
              <w:rPr>
                <w:lang w:val="en-US"/>
              </w:rPr>
              <w:t>(5</w:t>
            </w:r>
            <w:r>
              <w:rPr>
                <w:lang w:val="en-US"/>
              </w:rPr>
              <w:noBreakHyphen/>
            </w:r>
            <w:r w:rsidRPr="00EE24BC">
              <w:rPr>
                <w:lang w:val="en-US"/>
              </w:rPr>
              <w:t>fluoropentylo)</w:t>
            </w:r>
            <w:r w:rsidR="00605137">
              <w:rPr>
                <w:lang w:val="en-US"/>
              </w:rPr>
              <w:t>-</w:t>
            </w:r>
            <w:r w:rsidR="004B4AC3" w:rsidRPr="004B4AC3">
              <w:rPr>
                <w:lang w:val="en-US"/>
              </w:rPr>
              <w:t>1</w:t>
            </w:r>
            <w:r w:rsidR="004B4AC3" w:rsidRPr="004B4AC3">
              <w:rPr>
                <w:i/>
                <w:lang w:val="en-US"/>
              </w:rPr>
              <w:t>H</w:t>
            </w:r>
            <w:r w:rsidR="00605137">
              <w:rPr>
                <w:lang w:val="en-US"/>
              </w:rPr>
              <w:t>-</w:t>
            </w:r>
            <w:r w:rsidRPr="00EE24BC">
              <w:rPr>
                <w:lang w:val="en-US"/>
              </w:rPr>
              <w:t>indol</w:t>
            </w:r>
            <w:r w:rsidR="00605137">
              <w:rPr>
                <w:lang w:val="en-US"/>
              </w:rPr>
              <w:t>-</w:t>
            </w:r>
            <w:r w:rsidRPr="00EE24BC">
              <w:rPr>
                <w:lang w:val="en-US"/>
              </w:rPr>
              <w:t>3</w:t>
            </w:r>
            <w:r>
              <w:rPr>
                <w:lang w:val="en-US"/>
              </w:rPr>
              <w:noBreakHyphen/>
            </w:r>
            <w:r w:rsidRPr="00EE24BC">
              <w:rPr>
                <w:lang w:val="en-US"/>
              </w:rPr>
              <w:t>ilo](4</w:t>
            </w:r>
            <w:r>
              <w:rPr>
                <w:lang w:val="en-US"/>
              </w:rPr>
              <w:noBreakHyphen/>
            </w:r>
            <w:r w:rsidRPr="00EE24BC">
              <w:rPr>
                <w:lang w:val="en-US"/>
              </w:rPr>
              <w:t>metylo</w:t>
            </w:r>
            <w:r w:rsidR="00605137">
              <w:rPr>
                <w:lang w:val="en-US"/>
              </w:rPr>
              <w:t>-</w:t>
            </w:r>
            <w:r w:rsidRPr="00EE24BC">
              <w:rPr>
                <w:lang w:val="en-US"/>
              </w:rPr>
              <w:t>1</w:t>
            </w:r>
            <w:r>
              <w:rPr>
                <w:lang w:val="en-US"/>
              </w:rPr>
              <w:noBreakHyphen/>
            </w:r>
            <w:r w:rsidRPr="00EE24BC">
              <w:rPr>
                <w:lang w:val="en-US"/>
              </w:rPr>
              <w:t>naftylo)</w:t>
            </w:r>
            <w:proofErr w:type="spellStart"/>
            <w:r w:rsidRPr="00EE24BC">
              <w:rPr>
                <w:lang w:val="en-US"/>
              </w:rPr>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119.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METADON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6</w:t>
            </w:r>
            <w:r>
              <w:noBreakHyphen/>
            </w:r>
            <w:r w:rsidRPr="00EE24BC">
              <w:t>dimetyloamino</w:t>
            </w:r>
            <w:r w:rsidR="00605137">
              <w:t>-</w:t>
            </w:r>
            <w:r w:rsidRPr="00EE24BC">
              <w:t>4,4</w:t>
            </w:r>
            <w:r>
              <w:noBreakHyphen/>
            </w:r>
            <w:r w:rsidRPr="00EE24BC">
              <w:t>difenylo</w:t>
            </w:r>
            <w:r w:rsidR="00605137">
              <w:t>-</w:t>
            </w:r>
            <w:r w:rsidRPr="00EE24BC">
              <w:t>3</w:t>
            </w:r>
            <w:r>
              <w:noBreakHyphen/>
            </w:r>
            <w:r w:rsidRPr="00EE24BC">
              <w:t>heptanon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METADONU PÓŁPRODUKT</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4</w:t>
            </w:r>
            <w:r>
              <w:noBreakHyphen/>
            </w:r>
            <w:r w:rsidRPr="00EE24BC">
              <w:t>cyjano</w:t>
            </w:r>
            <w:r w:rsidR="00605137">
              <w:t>-</w:t>
            </w:r>
            <w:r w:rsidRPr="00EE24BC">
              <w:t>2</w:t>
            </w:r>
            <w:r>
              <w:noBreakHyphen/>
            </w:r>
            <w:r w:rsidRPr="00EE24BC">
              <w:t>dimetyloamino</w:t>
            </w:r>
            <w:r w:rsidR="00605137">
              <w:t>-</w:t>
            </w:r>
            <w:r w:rsidRPr="00EE24BC">
              <w:t>4,4</w:t>
            </w:r>
            <w:r>
              <w:noBreakHyphen/>
            </w:r>
            <w:r w:rsidRPr="00EE24BC">
              <w:t>difenylobutan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METAZOCYNA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2'</w:t>
            </w:r>
            <w:r w:rsidR="00605137">
              <w:t>-</w:t>
            </w:r>
            <w:r w:rsidRPr="00EE24BC">
              <w:t>hydroksy</w:t>
            </w:r>
            <w:r w:rsidR="00605137">
              <w:t>-</w:t>
            </w:r>
            <w:r w:rsidRPr="00EE24BC">
              <w:t>2,5,9</w:t>
            </w:r>
            <w:r>
              <w:noBreakHyphen/>
            </w:r>
            <w:r w:rsidRPr="00EE24BC">
              <w:t>trimetylo</w:t>
            </w:r>
            <w:r w:rsidR="00605137">
              <w:t>-</w:t>
            </w:r>
            <w:r w:rsidRPr="00EE24BC">
              <w:t>6,7</w:t>
            </w:r>
            <w:r>
              <w:noBreakHyphen/>
            </w:r>
            <w:r w:rsidRPr="00EE24BC">
              <w:t>benzomorfan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METOPON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5</w:t>
            </w:r>
            <w:r>
              <w:noBreakHyphen/>
            </w:r>
            <w:r w:rsidRPr="00EE24BC">
              <w:t>metylodihydromorfinon, czyli 4,5</w:t>
            </w:r>
            <w:r>
              <w:noBreakHyphen/>
            </w:r>
            <w:r w:rsidRPr="00EE24BC">
              <w:t>epoksy</w:t>
            </w:r>
            <w:r w:rsidR="00605137">
              <w:t>-</w:t>
            </w:r>
            <w:r w:rsidRPr="00EE24BC">
              <w:t>3</w:t>
            </w:r>
            <w:r>
              <w:noBreakHyphen/>
            </w:r>
            <w:r w:rsidRPr="00EE24BC">
              <w:t>hydroksy</w:t>
            </w:r>
            <w:r w:rsidR="00605137">
              <w:t>-</w:t>
            </w:r>
            <w:r w:rsidRPr="00EE24BC">
              <w:t>5,17</w:t>
            </w:r>
            <w:r>
              <w:noBreakHyphen/>
            </w:r>
            <w:r w:rsidRPr="00EE24BC">
              <w:t>dimetylomorfinan</w:t>
            </w:r>
            <w:r w:rsidR="00605137">
              <w:t>-</w:t>
            </w:r>
            <w:r w:rsidRPr="00EE24BC">
              <w:t>6</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C0587B" w:rsidP="00144DCF">
            <w:pPr>
              <w:jc w:val="left"/>
            </w:pPr>
            <w:r>
              <w:t>METYLODEZORFIN</w:t>
            </w:r>
            <w:r w:rsidR="00144DCF">
              <w:t>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6</w:t>
            </w:r>
            <w:r>
              <w:noBreakHyphen/>
            </w:r>
            <w:r w:rsidRPr="00EE24BC">
              <w:t>metylo</w:t>
            </w:r>
            <w:r w:rsidR="00605137">
              <w:t>-</w:t>
            </w:r>
            <w:r w:rsidRPr="00EE24BC">
              <w:t>Δ</w:t>
            </w:r>
            <w:r w:rsidRPr="00EE24BC">
              <w:rPr>
                <w:rStyle w:val="IGindeksgrny"/>
              </w:rPr>
              <w:t>6</w:t>
            </w:r>
            <w:r w:rsidR="00605137">
              <w:t>-</w:t>
            </w:r>
            <w:r w:rsidRPr="00EE24BC">
              <w:t>deoksymorfina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METYLODIHYDROMORFINA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6</w:t>
            </w:r>
            <w:r>
              <w:noBreakHyphen/>
            </w:r>
            <w:r w:rsidRPr="00EE24BC">
              <w:t>metylodihydromorfina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3</w:t>
            </w:r>
            <w:r>
              <w:noBreakHyphen/>
            </w:r>
            <w:r w:rsidRPr="00EE24BC">
              <w:t>Metylofentanyl</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rPr>
                <w:rStyle w:val="Kkursywa"/>
              </w:rPr>
              <w:t>N</w:t>
            </w:r>
            <w:r w:rsidR="00605137">
              <w:t>-</w:t>
            </w:r>
            <w:r w:rsidRPr="00EE24BC">
              <w:t>(1</w:t>
            </w:r>
            <w:r>
              <w:noBreakHyphen/>
            </w:r>
            <w:r w:rsidRPr="00EE24BC">
              <w:t>fenetylo</w:t>
            </w:r>
            <w:r w:rsidR="00605137">
              <w:t>-</w:t>
            </w:r>
            <w:r w:rsidRPr="00EE24BC">
              <w:t>3</w:t>
            </w:r>
            <w:r>
              <w:noBreakHyphen/>
            </w:r>
            <w:r w:rsidRPr="00EE24BC">
              <w:t>metylo</w:t>
            </w:r>
            <w:r w:rsidR="00605137">
              <w:t>-</w:t>
            </w:r>
            <w:r w:rsidRPr="00EE24BC">
              <w:t>4</w:t>
            </w:r>
            <w:r>
              <w:noBreakHyphen/>
            </w:r>
            <w:r w:rsidRPr="00EE24BC">
              <w:t>piperydylo)</w:t>
            </w:r>
            <w:proofErr w:type="spellStart"/>
            <w:r w:rsidRPr="00EE24BC">
              <w:t>propionanilid</w:t>
            </w:r>
            <w:proofErr w:type="spellEnd"/>
            <w:r w:rsidRPr="00EE24BC">
              <w:t xml:space="preserve"> (forma </w:t>
            </w:r>
            <w:r w:rsidRPr="00EE24BC">
              <w:rPr>
                <w:rStyle w:val="Kkursywa"/>
              </w:rPr>
              <w:t>cis</w:t>
            </w:r>
            <w:r>
              <w:noBreakHyphen/>
              <w:t xml:space="preserve"> </w:t>
            </w:r>
            <w:r w:rsidRPr="00EE24BC">
              <w:t>i</w:t>
            </w:r>
            <w:r>
              <w:t> </w:t>
            </w:r>
            <w:r w:rsidRPr="00EE24BC">
              <w:t xml:space="preserve">forma </w:t>
            </w:r>
            <w:r w:rsidRPr="00EE24BC">
              <w:rPr>
                <w:rStyle w:val="Kkursywa"/>
              </w:rPr>
              <w:t>trans</w:t>
            </w:r>
            <w:r w:rsidR="00605137">
              <w:t>-</w:t>
            </w: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3</w:t>
            </w:r>
            <w:r>
              <w:noBreakHyphen/>
            </w:r>
            <w:r w:rsidRPr="00EE24BC">
              <w:t>Metylotiofentanyl</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rPr>
                <w:rStyle w:val="Kkursywa"/>
              </w:rPr>
              <w:t>N</w:t>
            </w:r>
            <w:r w:rsidR="00605137">
              <w:t>-</w:t>
            </w:r>
            <w:r w:rsidRPr="00EE24BC">
              <w:t>[3</w:t>
            </w:r>
            <w:r>
              <w:noBreakHyphen/>
            </w:r>
            <w:r w:rsidRPr="00EE24BC">
              <w:t>metylo</w:t>
            </w:r>
            <w:r w:rsidR="00605137">
              <w:t>-</w:t>
            </w:r>
            <w:r w:rsidRPr="00EE24BC">
              <w:t>1</w:t>
            </w:r>
            <w:r>
              <w:noBreakHyphen/>
            </w:r>
            <w:r w:rsidRPr="00EE24BC">
              <w:t>[2</w:t>
            </w:r>
            <w:r>
              <w:noBreakHyphen/>
            </w:r>
            <w:r w:rsidRPr="00EE24BC">
              <w:t>(2</w:t>
            </w:r>
            <w:r>
              <w:noBreakHyphen/>
            </w:r>
            <w:r w:rsidRPr="00EE24BC">
              <w:t>tienylo)</w:t>
            </w:r>
            <w:proofErr w:type="spellStart"/>
            <w:r w:rsidRPr="00EE24BC">
              <w:t>etylo</w:t>
            </w:r>
            <w:proofErr w:type="spellEnd"/>
            <w:r w:rsidRPr="00EE24BC">
              <w:t>]</w:t>
            </w:r>
            <w:r w:rsidR="00605137">
              <w:t>-</w:t>
            </w:r>
            <w:r w:rsidRPr="00EE24BC">
              <w:t>4</w:t>
            </w:r>
            <w:r>
              <w:noBreakHyphen/>
            </w:r>
            <w:r w:rsidRPr="00EE24BC">
              <w:t>piperydylo]</w:t>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MIMOSA TENUIFLORA </w:t>
            </w:r>
            <w:r w:rsidR="00144DCF">
              <w:t>–</w:t>
            </w:r>
            <w:r w:rsidR="00144DCF">
              <w:br/>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MIMOSA HOSTILIS</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MIROFINA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roofErr w:type="spellStart"/>
            <w:r w:rsidRPr="00EE24BC">
              <w:t>mirystylobenzylomorfina</w:t>
            </w:r>
            <w:proofErr w:type="spellEnd"/>
            <w:r w:rsidRPr="00EE24BC">
              <w:t>, czyli 3</w:t>
            </w:r>
            <w:r>
              <w:noBreakHyphen/>
            </w:r>
            <w:r w:rsidRPr="00EE24BC">
              <w:t>benzyloksy</w:t>
            </w:r>
            <w:r w:rsidR="00605137">
              <w:t>-</w:t>
            </w:r>
            <w:r w:rsidRPr="00EE24BC">
              <w:t>7,8</w:t>
            </w:r>
            <w:r>
              <w:noBreakHyphen/>
            </w:r>
            <w:r w:rsidRPr="00EE24BC">
              <w:t>didehydro</w:t>
            </w:r>
            <w:r w:rsidR="00605137">
              <w:t>-</w:t>
            </w:r>
            <w:r w:rsidRPr="00EE24BC">
              <w:t>4,5α</w:t>
            </w:r>
            <w:r w:rsidR="00605137">
              <w:t>-</w:t>
            </w:r>
            <w:r w:rsidRPr="00EE24BC">
              <w:t>epoksy</w:t>
            </w:r>
            <w:r w:rsidR="00605137">
              <w:t>-</w:t>
            </w:r>
            <w:r w:rsidRPr="00EE24BC">
              <w:t>6α</w:t>
            </w:r>
            <w:r w:rsidR="00605137">
              <w:t>-</w:t>
            </w:r>
            <w:r w:rsidRPr="00EE24BC">
              <w:t>mirystoiloksy</w:t>
            </w:r>
            <w:r w:rsidR="00605137">
              <w:t>-</w:t>
            </w:r>
            <w:r w:rsidRPr="00EE24BC">
              <w:t>17</w:t>
            </w:r>
            <w:r>
              <w:noBreakHyphen/>
            </w:r>
            <w:r w:rsidRPr="00EE24BC">
              <w:t xml:space="preserve">metylomorfinan </w:t>
            </w:r>
            <w:proofErr w:type="spellStart"/>
            <w:r w:rsidRPr="00EE24BC">
              <w:t>tetradekanianu</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129.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MITRAGYNA SPECIOSA </w:t>
            </w:r>
            <w:r w:rsidR="00144DCF">
              <w:t xml:space="preserve">– </w:t>
            </w:r>
            <w:r w:rsidR="00144DCF">
              <w:br/>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MITRAGYNINA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 xml:space="preserve">ester metylowy kwasu </w:t>
            </w:r>
            <w:r w:rsidRPr="00316D8E">
              <w:rPr>
                <w:rStyle w:val="Kkursywa"/>
              </w:rPr>
              <w:t>(E)</w:t>
            </w:r>
            <w:r w:rsidR="00605137">
              <w:t>-</w:t>
            </w:r>
            <w:r w:rsidRPr="00EE24BC">
              <w:t>2</w:t>
            </w:r>
            <w:r>
              <w:noBreakHyphen/>
            </w:r>
            <w:r w:rsidRPr="00EE24BC">
              <w:t>[(</w:t>
            </w:r>
            <w:r w:rsidRPr="00D03795">
              <w:rPr>
                <w:rStyle w:val="Kkursywa"/>
              </w:rPr>
              <w:t>2</w:t>
            </w:r>
            <w:r w:rsidRPr="00144DCF">
              <w:rPr>
                <w:rStyle w:val="Kkursywa"/>
              </w:rPr>
              <w:t>S</w:t>
            </w:r>
            <w:r w:rsidRPr="00EE24BC">
              <w:t>,</w:t>
            </w:r>
            <w:r w:rsidRPr="00D03795">
              <w:rPr>
                <w:rStyle w:val="Kkursywa"/>
              </w:rPr>
              <w:t>3</w:t>
            </w:r>
            <w:r w:rsidRPr="00144DCF">
              <w:rPr>
                <w:rStyle w:val="Kkursywa"/>
              </w:rPr>
              <w:t>S</w:t>
            </w:r>
            <w:r w:rsidRPr="00EE24BC">
              <w:t>)</w:t>
            </w:r>
            <w:r w:rsidR="00605137">
              <w:t>-</w:t>
            </w:r>
            <w:r w:rsidRPr="00EE24BC">
              <w:t>3</w:t>
            </w:r>
            <w:r>
              <w:noBreakHyphen/>
            </w:r>
            <w:r w:rsidRPr="00EE24BC">
              <w:t>etylo</w:t>
            </w:r>
            <w:r w:rsidR="00605137">
              <w:t>-</w:t>
            </w:r>
            <w:r w:rsidRPr="00EE24BC">
              <w:t>8</w:t>
            </w:r>
            <w:r>
              <w:noBreakHyphen/>
            </w:r>
            <w:r w:rsidRPr="00EE24BC">
              <w:t>metoksy</w:t>
            </w:r>
            <w:r w:rsidR="00605137">
              <w:t>-</w:t>
            </w:r>
            <w:r w:rsidRPr="00EE24BC">
              <w:t>1,2,3,4,6,7,12,12b</w:t>
            </w:r>
            <w:r>
              <w:noBreakHyphen/>
              <w:t xml:space="preserve"> </w:t>
            </w:r>
            <w:r w:rsidR="00D03795">
              <w:br/>
            </w:r>
            <w:proofErr w:type="spellStart"/>
            <w:r w:rsidRPr="00EE24BC">
              <w:t>oktahydroindolo</w:t>
            </w:r>
            <w:proofErr w:type="spellEnd"/>
            <w:r w:rsidRPr="00EE24BC">
              <w:t>[3,2</w:t>
            </w:r>
            <w:r>
              <w:noBreakHyphen/>
            </w:r>
            <w:r w:rsidRPr="00EE24BC">
              <w:t>h]chinolizyn</w:t>
            </w:r>
            <w:r w:rsidR="00605137">
              <w:t>-</w:t>
            </w:r>
            <w:r w:rsidRPr="00EE24BC">
              <w:t>2</w:t>
            </w:r>
            <w:r>
              <w:noBreakHyphen/>
            </w:r>
            <w:r w:rsidRPr="00EE24BC">
              <w:t>ylo]</w:t>
            </w:r>
            <w:r w:rsidR="00605137">
              <w:t>-</w:t>
            </w:r>
            <w:r w:rsidRPr="00EE24BC">
              <w:t>3</w:t>
            </w:r>
            <w:r>
              <w:noBreakHyphen/>
            </w:r>
            <w:r w:rsidRPr="00EE24BC">
              <w:t>metoksyprop</w:t>
            </w:r>
            <w:r w:rsidR="00605137">
              <w:t>-</w:t>
            </w:r>
            <w:r w:rsidRPr="00EE24BC">
              <w:t>2</w:t>
            </w:r>
            <w:r>
              <w:noBreakHyphen/>
            </w:r>
            <w:r w:rsidRPr="00EE24BC">
              <w:t>enowego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MORAMIDU PÓŁPRODUKT</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kwas 1,1</w:t>
            </w:r>
            <w:r>
              <w:noBreakHyphen/>
            </w:r>
            <w:r w:rsidRPr="00EE24BC">
              <w:t>difenylo</w:t>
            </w:r>
            <w:r w:rsidR="00605137">
              <w:t>-</w:t>
            </w:r>
            <w:r w:rsidRPr="00EE24BC">
              <w:t>2</w:t>
            </w:r>
            <w:r>
              <w:noBreakHyphen/>
            </w:r>
            <w:r w:rsidRPr="00EE24BC">
              <w:t>metylo</w:t>
            </w:r>
            <w:r w:rsidR="00605137">
              <w:t>-</w:t>
            </w:r>
            <w:r w:rsidRPr="00EE24BC">
              <w:t>3</w:t>
            </w:r>
            <w:r>
              <w:noBreakHyphen/>
            </w:r>
            <w:r w:rsidRPr="00EE24BC">
              <w:t>morfolinomasłowy</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MORFERYDYNA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4</w:t>
            </w:r>
            <w:r>
              <w:noBreakHyphen/>
            </w:r>
            <w:r w:rsidRPr="00EE24BC">
              <w:t>fenylo</w:t>
            </w:r>
            <w:r w:rsidR="00605137">
              <w:t>-</w:t>
            </w:r>
            <w:r w:rsidRPr="00EE24BC">
              <w:t>1</w:t>
            </w:r>
            <w:r>
              <w:noBreakHyphen/>
            </w:r>
            <w:r w:rsidRPr="00EE24BC">
              <w:t>(2</w:t>
            </w:r>
            <w:r>
              <w:noBreakHyphen/>
            </w:r>
            <w:r w:rsidRPr="00EE24BC">
              <w:t>morfolinoetylo)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7,8</w:t>
            </w:r>
            <w:r>
              <w:noBreakHyphen/>
            </w:r>
            <w:r w:rsidRPr="00EE24BC">
              <w:t>didehydro</w:t>
            </w:r>
            <w:r w:rsidR="00605137">
              <w:t>-</w:t>
            </w:r>
            <w:r w:rsidRPr="00EE24BC">
              <w:t>4,5α</w:t>
            </w:r>
            <w:r w:rsidR="00605137">
              <w:t>-</w:t>
            </w:r>
            <w:r w:rsidRPr="00EE24BC">
              <w:t>epoksy</w:t>
            </w:r>
            <w:r w:rsidR="00605137">
              <w:t>-</w:t>
            </w:r>
            <w:r w:rsidRPr="00EE24BC">
              <w:t>17</w:t>
            </w:r>
            <w:r>
              <w:noBreakHyphen/>
            </w:r>
            <w:r w:rsidRPr="00EE24BC">
              <w:t>metylomorfinan</w:t>
            </w:r>
            <w:r w:rsidR="00605137">
              <w:t>-</w:t>
            </w:r>
            <w:r w:rsidRPr="00EE24BC">
              <w:t>3,6α</w:t>
            </w:r>
            <w:r w:rsidR="00605137">
              <w:t>-</w:t>
            </w:r>
            <w:proofErr w:type="spellStart"/>
            <w:r w:rsidRPr="00EE24BC">
              <w:t>diol</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MORFINY METYLOBROMEK oraz inne pochodne morfiny zawi</w:t>
            </w:r>
            <w:r w:rsidRPr="00EE24BC">
              <w:t>e</w:t>
            </w:r>
            <w:r w:rsidRPr="00EE24BC">
              <w:t>rające azot czwartorzędowy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MORFINY N</w:t>
            </w:r>
            <w:r>
              <w:softHyphen/>
            </w:r>
            <w:r>
              <w:noBreakHyphen/>
            </w:r>
            <w:r w:rsidRPr="00EE24BC">
              <w:t>TLENEK</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rPr>
                <w:rStyle w:val="Kkursywa"/>
              </w:rPr>
              <w:t>N</w:t>
            </w:r>
            <w:r w:rsidR="00605137">
              <w:t>-</w:t>
            </w:r>
            <w:r w:rsidRPr="00EE24BC">
              <w:t>tlenek 7,8</w:t>
            </w:r>
            <w:r>
              <w:noBreakHyphen/>
            </w:r>
            <w:r w:rsidRPr="00EE24BC">
              <w:t>didehydro</w:t>
            </w:r>
            <w:r w:rsidR="00605137">
              <w:t>-</w:t>
            </w:r>
            <w:r w:rsidRPr="00EE24BC">
              <w:t>4,5α</w:t>
            </w:r>
            <w:r w:rsidR="00605137">
              <w:t>-</w:t>
            </w:r>
            <w:r w:rsidRPr="00EE24BC">
              <w:t>epoksy</w:t>
            </w:r>
            <w:r w:rsidR="00605137">
              <w:t>-</w:t>
            </w:r>
            <w:r w:rsidRPr="00EE24BC">
              <w:t>17</w:t>
            </w:r>
            <w:r>
              <w:noBreakHyphen/>
            </w:r>
            <w:r w:rsidRPr="00EE24BC">
              <w:t>metylomorfinan</w:t>
            </w:r>
            <w:r w:rsidR="00605137">
              <w:t>-</w:t>
            </w:r>
            <w:r w:rsidRPr="00EE24BC">
              <w:t>3,6α</w:t>
            </w:r>
            <w:r w:rsidR="00605137">
              <w:t>-</w:t>
            </w:r>
            <w:proofErr w:type="spellStart"/>
            <w:r w:rsidRPr="00EE24BC">
              <w:t>diolu</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MPPP</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proofErr w:type="spellStart"/>
            <w:r w:rsidRPr="00EE24BC">
              <w:t>propionian</w:t>
            </w:r>
            <w:proofErr w:type="spellEnd"/>
            <w:r w:rsidRPr="00EE24BC">
              <w:t xml:space="preserve"> 4</w:t>
            </w:r>
            <w:r>
              <w:noBreakHyphen/>
            </w:r>
            <w:r w:rsidRPr="00EE24BC">
              <w:t>fenylo</w:t>
            </w:r>
            <w:r w:rsidR="00605137">
              <w:t>-</w:t>
            </w:r>
            <w:r w:rsidRPr="00EE24BC">
              <w:t>1</w:t>
            </w:r>
            <w:r>
              <w:noBreakHyphen/>
            </w:r>
            <w:r w:rsidRPr="00EE24BC">
              <w:t>metylo</w:t>
            </w:r>
            <w:r w:rsidR="00605137">
              <w:t>-</w:t>
            </w:r>
            <w:r w:rsidRPr="00EE24BC">
              <w:t>4</w:t>
            </w:r>
            <w:r>
              <w:noBreakHyphen/>
            </w:r>
            <w:r w:rsidRPr="00EE24BC">
              <w:t>piperydynolu</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MT</w:t>
            </w:r>
            <w:r w:rsidR="00605137">
              <w:t>-</w:t>
            </w:r>
            <w:r w:rsidRPr="00EE24BC">
              <w:t>45</w:t>
            </w:r>
            <w:r>
              <w:t>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(1</w:t>
            </w:r>
            <w:r>
              <w:noBreakHyphen/>
            </w:r>
            <w:r w:rsidRPr="00EE24BC">
              <w:t>cykloheksylo</w:t>
            </w:r>
            <w:r w:rsidR="00605137">
              <w:t>-</w:t>
            </w:r>
            <w:r w:rsidRPr="00EE24BC">
              <w:t>4</w:t>
            </w:r>
            <w:r>
              <w:noBreakHyphen/>
            </w:r>
            <w:r w:rsidRPr="00EE24BC">
              <w:t>(1,2</w:t>
            </w:r>
            <w:r>
              <w:noBreakHyphen/>
            </w:r>
            <w:r w:rsidRPr="00EE24BC">
              <w:t>difenyloetylo)piperazyna)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NALBUFINA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3</w:t>
            </w:r>
            <w:r>
              <w:noBreakHyphen/>
            </w:r>
            <w:r w:rsidRPr="00EE24BC">
              <w:t>(cyklobutylometylo)</w:t>
            </w:r>
            <w:r w:rsidR="00605137">
              <w:t>-</w:t>
            </w:r>
            <w:r w:rsidRPr="00EE24BC">
              <w:t>1,2,4,5,6,7,7</w:t>
            </w:r>
            <w:r>
              <w:noBreakHyphen/>
            </w:r>
            <w:r w:rsidRPr="00EE24BC">
              <w:t>α,13</w:t>
            </w:r>
            <w:r>
              <w:noBreakHyphen/>
            </w:r>
            <w:r w:rsidRPr="00EE24BC">
              <w:t>oktahydro</w:t>
            </w:r>
            <w:r w:rsidR="00605137">
              <w:t>-</w:t>
            </w:r>
            <w:r w:rsidRPr="00EE24BC">
              <w:t>4,12</w:t>
            </w:r>
            <w:r>
              <w:noBreakHyphen/>
            </w:r>
            <w:r w:rsidRPr="00EE24BC">
              <w:t>metanobenzofuro[3,2</w:t>
            </w:r>
            <w:r>
              <w:noBreakHyphen/>
            </w:r>
            <w:r w:rsidRPr="00EE24BC">
              <w:t>e]</w:t>
            </w:r>
            <w:r w:rsidR="00144DCF">
              <w:t xml:space="preserve"> </w:t>
            </w:r>
            <w:r w:rsidR="00144DCF">
              <w:br/>
            </w:r>
            <w:r w:rsidRPr="00EE24BC">
              <w:t>izochinolino</w:t>
            </w:r>
            <w:r w:rsidR="00605137">
              <w:t>-</w:t>
            </w:r>
            <w:r w:rsidRPr="00EE24BC">
              <w:t>4</w:t>
            </w:r>
            <w:r>
              <w:noBreakHyphen/>
            </w:r>
            <w:r w:rsidRPr="00EE24BC">
              <w:t>α,7,9</w:t>
            </w:r>
            <w:r>
              <w:noBreakHyphen/>
            </w:r>
            <w:r w:rsidRPr="00EE24BC">
              <w:t>triol</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139.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NIKOMORFINA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3,6</w:t>
            </w:r>
            <w:r>
              <w:noBreakHyphen/>
            </w:r>
            <w:r w:rsidRPr="00EE24BC">
              <w:t>dinikotynoilomorfina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NORACYMETADOL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α</w:t>
            </w:r>
            <w:r w:rsidR="00605137">
              <w:t>-</w:t>
            </w:r>
            <w:r w:rsidRPr="00EE24BC">
              <w:t>(+)</w:t>
            </w:r>
            <w:r w:rsidR="00605137">
              <w:t>-</w:t>
            </w:r>
            <w:r w:rsidRPr="00EE24BC">
              <w:t>3</w:t>
            </w:r>
            <w:r>
              <w:noBreakHyphen/>
            </w:r>
            <w:r w:rsidRPr="00EE24BC">
              <w:t>acetoksy</w:t>
            </w:r>
            <w:r w:rsidR="00605137">
              <w:t>-</w:t>
            </w:r>
            <w:r w:rsidRPr="00EE24BC">
              <w:t>4,4</w:t>
            </w:r>
            <w:r>
              <w:noBreakHyphen/>
            </w:r>
            <w:r w:rsidRPr="00EE24BC">
              <w:t>difenylo</w:t>
            </w:r>
            <w:r w:rsidR="00605137">
              <w:t>-</w:t>
            </w:r>
            <w:r w:rsidRPr="00EE24BC">
              <w:t>6</w:t>
            </w:r>
            <w:r>
              <w:noBreakHyphen/>
            </w:r>
            <w:r w:rsidRPr="00EE24BC">
              <w:t>metyloaminoheptan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NORLEWORFANOL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w:t>
            </w:r>
            <w:r w:rsidR="00605137">
              <w:t>-</w:t>
            </w:r>
            <w:r w:rsidRPr="00EE24BC">
              <w:t>)</w:t>
            </w:r>
            <w:r w:rsidR="00605137">
              <w:t>-</w:t>
            </w:r>
            <w:r w:rsidRPr="00EE24BC">
              <w:t>3</w:t>
            </w:r>
            <w:r>
              <w:noBreakHyphen/>
            </w:r>
            <w:r w:rsidRPr="00EE24BC">
              <w:t>hydroksymorfinan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NORMETADON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6</w:t>
            </w:r>
            <w:r>
              <w:noBreakHyphen/>
            </w:r>
            <w:r w:rsidRPr="00EE24BC">
              <w:t>dimetyloamino</w:t>
            </w:r>
            <w:r w:rsidR="00605137">
              <w:t>-</w:t>
            </w:r>
            <w:r w:rsidRPr="00EE24BC">
              <w:t>4,4</w:t>
            </w:r>
            <w:r>
              <w:noBreakHyphen/>
            </w:r>
            <w:r w:rsidRPr="00EE24BC">
              <w:t>difenylo</w:t>
            </w:r>
            <w:r w:rsidR="00605137">
              <w:t>-</w:t>
            </w:r>
            <w:r w:rsidRPr="00EE24BC">
              <w:t>3</w:t>
            </w:r>
            <w:r>
              <w:noBreakHyphen/>
            </w:r>
            <w:r w:rsidRPr="00EE24BC">
              <w:t>heksanon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NORMORFINA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proofErr w:type="spellStart"/>
            <w:r w:rsidRPr="00EE24BC">
              <w:t>demetylomorfina</w:t>
            </w:r>
            <w:proofErr w:type="spellEnd"/>
            <w:r w:rsidRPr="00EE24BC">
              <w:t>, czyli 7,8</w:t>
            </w:r>
            <w:r>
              <w:noBreakHyphen/>
            </w:r>
            <w:r w:rsidRPr="00EE24BC">
              <w:t>didehydro</w:t>
            </w:r>
            <w:r w:rsidR="00605137">
              <w:t>-</w:t>
            </w:r>
            <w:r w:rsidRPr="00EE24BC">
              <w:t>4,5α</w:t>
            </w:r>
            <w:r w:rsidR="00605137">
              <w:t>-</w:t>
            </w:r>
            <w:r w:rsidRPr="00EE24BC">
              <w:t>epoksymorfinan</w:t>
            </w:r>
            <w:r w:rsidR="00605137">
              <w:t>-</w:t>
            </w:r>
            <w:r w:rsidRPr="00EE24BC">
              <w:t>3,6α</w:t>
            </w:r>
            <w:r w:rsidR="00605137">
              <w:t>-</w:t>
            </w:r>
            <w:proofErr w:type="spellStart"/>
            <w:r w:rsidRPr="00EE24BC">
              <w:t>diol</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NORPIPANON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4,4</w:t>
            </w:r>
            <w:r>
              <w:noBreakHyphen/>
            </w:r>
            <w:r w:rsidRPr="00EE24BC">
              <w:t>difenylo</w:t>
            </w:r>
            <w:r w:rsidR="00605137">
              <w:t>-</w:t>
            </w:r>
            <w:r w:rsidRPr="00EE24BC">
              <w:t>6</w:t>
            </w:r>
            <w:r>
              <w:noBreakHyphen/>
            </w:r>
            <w:r w:rsidRPr="00EE24BC">
              <w:t>piperydyno</w:t>
            </w:r>
            <w:r w:rsidR="00605137">
              <w:t>-</w:t>
            </w:r>
            <w:r w:rsidRPr="00EE24BC">
              <w:t>3</w:t>
            </w:r>
            <w:r>
              <w:noBreakHyphen/>
            </w:r>
            <w:r w:rsidRPr="00EE24BC">
              <w:t>heksanon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NYMPHAEA CAERULEA </w:t>
            </w:r>
            <w:r w:rsidR="00144DCF">
              <w:t>–</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OPIUM I</w:t>
            </w:r>
            <w:r>
              <w:t> </w:t>
            </w:r>
            <w:r w:rsidRPr="00EE24BC">
              <w:t>NALEWKA Z</w:t>
            </w:r>
            <w:r>
              <w:t> </w:t>
            </w:r>
            <w:r w:rsidRPr="00EE24BC">
              <w:t>OPIUM</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OKSYKODON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proofErr w:type="spellStart"/>
            <w:r w:rsidRPr="00EE24BC">
              <w:t>Eukodal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14</w:t>
            </w:r>
            <w:r>
              <w:noBreakHyphen/>
            </w:r>
            <w:r w:rsidRPr="00EE24BC">
              <w:t>hydroksydihydrokodeinon, czyli 4,5α</w:t>
            </w:r>
            <w:r w:rsidR="00605137">
              <w:t>-</w:t>
            </w:r>
            <w:r w:rsidRPr="00EE24BC">
              <w:t>epoksy</w:t>
            </w:r>
            <w:r w:rsidR="00605137">
              <w:t>-</w:t>
            </w:r>
            <w:r w:rsidRPr="00EE24BC">
              <w:t>14</w:t>
            </w:r>
            <w:r>
              <w:noBreakHyphen/>
            </w:r>
            <w:r w:rsidRPr="00EE24BC">
              <w:t>hydroksy</w:t>
            </w:r>
            <w:r w:rsidR="00605137">
              <w:t>-</w:t>
            </w:r>
            <w:r w:rsidRPr="00EE24BC">
              <w:t>3</w:t>
            </w:r>
            <w:r>
              <w:noBreakHyphen/>
            </w:r>
            <w:r w:rsidRPr="00EE24BC">
              <w:t>metoksy</w:t>
            </w:r>
            <w:r w:rsidR="00605137">
              <w:t>-</w:t>
            </w:r>
            <w:r w:rsidRPr="00EE24BC">
              <w:t>17</w:t>
            </w:r>
            <w:r>
              <w:noBreakHyphen/>
            </w:r>
            <w:r w:rsidRPr="00EE24BC">
              <w:t>metylomorfinan</w:t>
            </w:r>
            <w:r w:rsidR="00605137">
              <w:t>-</w:t>
            </w:r>
            <w:r w:rsidRPr="00EE24BC">
              <w:t>6</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OKSYMORFON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14</w:t>
            </w:r>
            <w:r>
              <w:noBreakHyphen/>
            </w:r>
            <w:r w:rsidRPr="00EE24BC">
              <w:t>hydroksydihydromorfinon, czyli 4,5α</w:t>
            </w:r>
            <w:r w:rsidR="00605137">
              <w:t>-</w:t>
            </w:r>
            <w:r w:rsidRPr="00EE24BC">
              <w:t>epoksy</w:t>
            </w:r>
            <w:r w:rsidR="00605137">
              <w:t>-</w:t>
            </w:r>
            <w:r w:rsidRPr="00EE24BC">
              <w:t>3,14</w:t>
            </w:r>
            <w:r>
              <w:noBreakHyphen/>
            </w:r>
            <w:r w:rsidRPr="00EE24BC">
              <w:t>dihydroksy</w:t>
            </w:r>
            <w:r w:rsidR="00605137">
              <w:t>-</w:t>
            </w:r>
            <w:r w:rsidRPr="00EE24BC">
              <w:t>17</w:t>
            </w:r>
            <w:r>
              <w:noBreakHyphen/>
            </w:r>
            <w:r w:rsidRPr="00EE24BC">
              <w:t>metylomorfinan</w:t>
            </w:r>
            <w:r w:rsidR="00605137">
              <w:t>-</w:t>
            </w:r>
            <w:r w:rsidRPr="00EE24BC">
              <w:t>6</w:t>
            </w:r>
            <w:r>
              <w:noBreakHyphen/>
            </w:r>
            <w:r w:rsidRPr="00EE24BC">
              <w:t>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149.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PEGANUM HARMALA </w:t>
            </w:r>
            <w:r w:rsidR="00144DCF">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Para</w:t>
            </w:r>
            <w:r w:rsidR="00605137">
              <w:t>-</w:t>
            </w:r>
            <w:proofErr w:type="spellStart"/>
            <w:r w:rsidRPr="00EE24BC">
              <w:t>fluorofentanyl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4'</w:t>
            </w:r>
            <w:r w:rsidR="00605137">
              <w:t>-</w:t>
            </w:r>
            <w:r w:rsidRPr="00EE24BC">
              <w:t>fluoro</w:t>
            </w:r>
            <w:r w:rsidR="00605137">
              <w:t>-</w:t>
            </w:r>
            <w:r w:rsidRPr="00EE24BC">
              <w:rPr>
                <w:rStyle w:val="Kkursywa"/>
              </w:rPr>
              <w:t>N</w:t>
            </w:r>
            <w:r w:rsidR="00605137">
              <w:t>-</w:t>
            </w:r>
            <w:r w:rsidRPr="00EE24BC">
              <w:t>(1</w:t>
            </w:r>
            <w:r>
              <w:noBreakHyphen/>
            </w:r>
            <w:r w:rsidRPr="00EE24BC">
              <w:t>fenetylo</w:t>
            </w:r>
            <w:r w:rsidR="00605137">
              <w:t>-</w:t>
            </w:r>
            <w:r w:rsidRPr="00EE24BC">
              <w:t>4</w:t>
            </w:r>
            <w:r>
              <w:noBreakHyphen/>
            </w:r>
            <w:r w:rsidRPr="00EE24BC">
              <w:t>piperydylo)</w:t>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PEPAP</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octan 1</w:t>
            </w:r>
            <w:r>
              <w:noBreakHyphen/>
            </w:r>
            <w:r w:rsidRPr="00EE24BC">
              <w:t>fenetylo</w:t>
            </w:r>
            <w:r w:rsidR="00605137">
              <w:t>-</w:t>
            </w:r>
            <w:r w:rsidRPr="00EE24BC">
              <w:t>4</w:t>
            </w:r>
            <w:r>
              <w:noBreakHyphen/>
            </w:r>
            <w:r w:rsidRPr="00EE24BC">
              <w:t>fenylo</w:t>
            </w:r>
            <w:r w:rsidR="00605137">
              <w:t>-</w:t>
            </w:r>
            <w:r w:rsidRPr="00EE24BC">
              <w:t>4</w:t>
            </w:r>
            <w:r>
              <w:noBreakHyphen/>
            </w:r>
            <w:r w:rsidRPr="00EE24BC">
              <w:t>piperydynolu</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PETYDYNA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proofErr w:type="spellStart"/>
            <w:r w:rsidRPr="00EE24BC">
              <w:t>Dolargan</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4</w:t>
            </w:r>
            <w:r>
              <w:noBreakHyphen/>
            </w:r>
            <w:r w:rsidRPr="00EE24BC">
              <w:t>fenylo</w:t>
            </w:r>
            <w:r w:rsidR="00605137">
              <w:t>-</w:t>
            </w:r>
            <w:r w:rsidRPr="00EE24BC">
              <w:t>1</w:t>
            </w:r>
            <w:r>
              <w:noBreakHyphen/>
            </w:r>
            <w:r w:rsidRPr="00EE24BC">
              <w:t>metylo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PETYDYNY PÓŁPRODUKT 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4</w:t>
            </w:r>
            <w:r>
              <w:noBreakHyphen/>
            </w:r>
            <w:r w:rsidRPr="00EE24BC">
              <w:t>cyjano</w:t>
            </w:r>
            <w:r w:rsidR="00605137">
              <w:t>-</w:t>
            </w:r>
            <w:r w:rsidRPr="00EE24BC">
              <w:t>4</w:t>
            </w:r>
            <w:r>
              <w:noBreakHyphen/>
            </w:r>
            <w:r w:rsidRPr="00EE24BC">
              <w:t>fenylo</w:t>
            </w:r>
            <w:r w:rsidR="00605137">
              <w:t>-</w:t>
            </w:r>
            <w:r w:rsidRPr="00EE24BC">
              <w:t>1</w:t>
            </w:r>
            <w:r>
              <w:noBreakHyphen/>
            </w:r>
            <w:r w:rsidRPr="00EE24BC">
              <w:t>metylopiperydyna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PETYDYNY PÓŁPRODUKT B</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4</w:t>
            </w:r>
            <w:r>
              <w:noBreakHyphen/>
            </w:r>
            <w:r w:rsidRPr="00EE24BC">
              <w:t>fenylo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PETYDYNY PÓŁPRODUKT C</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kwas 4</w:t>
            </w:r>
            <w:r>
              <w:noBreakHyphen/>
            </w:r>
            <w:r w:rsidRPr="00EE24BC">
              <w:t>fenylo</w:t>
            </w:r>
            <w:r w:rsidR="00605137">
              <w:t>-</w:t>
            </w:r>
            <w:r w:rsidRPr="00EE24BC">
              <w:t>1</w:t>
            </w:r>
            <w:r>
              <w:noBreakHyphen/>
            </w:r>
            <w:r w:rsidRPr="00EE24BC">
              <w:t>metylo</w:t>
            </w:r>
            <w:r w:rsidR="00605137">
              <w:t>-</w:t>
            </w:r>
            <w:r w:rsidRPr="00EE24BC">
              <w:t>4</w:t>
            </w:r>
            <w:r>
              <w:noBreakHyphen/>
            </w:r>
            <w:r w:rsidRPr="00EE24BC">
              <w:t>piperydynokarboksylowy</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PIMINODYNA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4</w:t>
            </w:r>
            <w:r>
              <w:noBreakHyphen/>
            </w:r>
            <w:r w:rsidRPr="00EE24BC">
              <w:t>fenylo</w:t>
            </w:r>
            <w:r w:rsidR="00605137">
              <w:t>-</w:t>
            </w:r>
            <w:r w:rsidRPr="00EE24BC">
              <w:t>1</w:t>
            </w:r>
            <w:r>
              <w:noBreakHyphen/>
            </w:r>
            <w:r w:rsidRPr="00EE24BC">
              <w:t>(3</w:t>
            </w:r>
            <w:r>
              <w:noBreakHyphen/>
            </w:r>
            <w:r w:rsidRPr="00EE24BC">
              <w:t>fenyloaminopropylo)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PIRYTRAMID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amid kwasu 1</w:t>
            </w:r>
            <w:r>
              <w:noBreakHyphen/>
            </w:r>
            <w:r w:rsidRPr="00EE24BC">
              <w:t>(3</w:t>
            </w:r>
            <w:r>
              <w:noBreakHyphen/>
            </w:r>
            <w:r w:rsidRPr="00EE24BC">
              <w:t>cyjano</w:t>
            </w:r>
            <w:r w:rsidR="00605137">
              <w:t>-</w:t>
            </w:r>
            <w:r w:rsidRPr="00EE24BC">
              <w:t>3,3</w:t>
            </w:r>
            <w:r>
              <w:noBreakHyphen/>
            </w:r>
            <w:r w:rsidRPr="00EE24BC">
              <w:t>difenylopropylo)</w:t>
            </w:r>
            <w:r w:rsidR="00605137">
              <w:t>-</w:t>
            </w:r>
            <w:r w:rsidRPr="00EE24BC">
              <w:t>4</w:t>
            </w:r>
            <w:r>
              <w:noBreakHyphen/>
            </w:r>
            <w:r w:rsidRPr="00EE24BC">
              <w:t>(1</w:t>
            </w:r>
            <w:r>
              <w:noBreakHyphen/>
            </w:r>
            <w:r w:rsidRPr="00EE24BC">
              <w:t>piperydyno)</w:t>
            </w:r>
            <w:r w:rsidR="00605137">
              <w:t>-</w:t>
            </w:r>
            <w:r w:rsidRPr="00EE24BC">
              <w:t>4</w:t>
            </w:r>
            <w:r>
              <w:noBreakHyphen/>
            </w:r>
            <w:r w:rsidRPr="00EE24BC">
              <w:t>piperydynokarboksylowego, czyli amid kwasu 1'</w:t>
            </w:r>
            <w:r w:rsidR="00605137">
              <w:t>-</w:t>
            </w:r>
            <w:r w:rsidRPr="00EE24BC">
              <w:t>(3</w:t>
            </w:r>
            <w:r>
              <w:noBreakHyphen/>
            </w:r>
            <w:r w:rsidRPr="00EE24BC">
              <w:t>cyjano</w:t>
            </w:r>
            <w:r w:rsidR="00605137">
              <w:t>-</w:t>
            </w:r>
            <w:r w:rsidRPr="00EE24BC">
              <w:t>3,3</w:t>
            </w:r>
            <w:r>
              <w:noBreakHyphen/>
            </w:r>
            <w:r w:rsidRPr="00EE24BC">
              <w:t>difenylopropylo)</w:t>
            </w:r>
            <w:r w:rsidR="00605137">
              <w:t>-</w:t>
            </w:r>
            <w:r w:rsidRPr="00EE24BC">
              <w:t>(1,4'</w:t>
            </w:r>
            <w:r w:rsidR="00605137">
              <w:t>-</w:t>
            </w:r>
            <w:r w:rsidRPr="00EE24BC">
              <w:t>bipiperydyno)</w:t>
            </w:r>
            <w:r w:rsidR="00605137">
              <w:t>-</w:t>
            </w:r>
            <w:r w:rsidRPr="00EE24BC">
              <w:t>4'</w:t>
            </w:r>
            <w:r w:rsidR="00605137">
              <w:t>-</w:t>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PROHEPTAZYNA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4</w:t>
            </w:r>
            <w:r>
              <w:noBreakHyphen/>
            </w:r>
            <w:r w:rsidRPr="00EE24BC">
              <w:t>fenylo</w:t>
            </w:r>
            <w:r w:rsidR="00605137">
              <w:t>-</w:t>
            </w:r>
            <w:r w:rsidRPr="00EE24BC">
              <w:t>1,3</w:t>
            </w:r>
            <w:r>
              <w:noBreakHyphen/>
            </w:r>
            <w:r w:rsidRPr="00EE24BC">
              <w:t>dimetylo</w:t>
            </w:r>
            <w:r w:rsidR="00605137">
              <w:t>-</w:t>
            </w:r>
            <w:r w:rsidRPr="00EE24BC">
              <w:t>4</w:t>
            </w:r>
            <w:r>
              <w:noBreakHyphen/>
            </w:r>
            <w:r w:rsidRPr="00EE24BC">
              <w:t>propionyloksyazacykloheptan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159.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PROPERYDYNA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izopropylowy kwasu 4</w:t>
            </w:r>
            <w:r>
              <w:noBreakHyphen/>
            </w:r>
            <w:r w:rsidRPr="00EE24BC">
              <w:t>fenylo</w:t>
            </w:r>
            <w:r w:rsidR="00605137">
              <w:t>-</w:t>
            </w:r>
            <w:r w:rsidRPr="00EE24BC">
              <w:t>1</w:t>
            </w:r>
            <w:r>
              <w:noBreakHyphen/>
            </w:r>
            <w:r w:rsidRPr="00EE24BC">
              <w:t>metylo</w:t>
            </w:r>
            <w:r w:rsidR="00605137">
              <w:t>-</w:t>
            </w:r>
            <w:r w:rsidRPr="00EE24BC">
              <w:t>4</w:t>
            </w:r>
            <w:r>
              <w:noBreakHyphen/>
            </w:r>
            <w:r w:rsidRPr="00EE24BC">
              <w:t>piperydynokarboksylowego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PSYCHOTRIA VIRIDIS </w:t>
            </w:r>
            <w:r w:rsidR="00144DCF">
              <w:t>–</w:t>
            </w:r>
            <w:r>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roofErr w:type="spellStart"/>
            <w:r w:rsidRPr="00EE24BC">
              <w:t>Chacruna</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QUCHIC </w:t>
            </w:r>
          </w:p>
          <w:p w:rsidR="00AF419E" w:rsidRPr="00EE24BC" w:rsidRDefault="00AF419E" w:rsidP="00EE24BC">
            <w:r w:rsidRPr="00EE24BC">
              <w:t>BB</w:t>
            </w:r>
            <w:r w:rsidR="00605137">
              <w:t>-</w:t>
            </w:r>
            <w:r w:rsidRPr="00EE24BC">
              <w:t>22</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ester chinolin</w:t>
            </w:r>
            <w:r w:rsidR="00605137">
              <w:t>-</w:t>
            </w:r>
            <w:r w:rsidRPr="00EE24BC">
              <w:t>8</w:t>
            </w:r>
            <w:r>
              <w:noBreakHyphen/>
            </w:r>
            <w:r w:rsidRPr="00EE24BC">
              <w:t>ylowy kwasu 1</w:t>
            </w:r>
            <w:r>
              <w:noBreakHyphen/>
            </w:r>
            <w:r w:rsidRPr="00EE24BC">
              <w:t>(</w:t>
            </w:r>
            <w:proofErr w:type="spellStart"/>
            <w:r w:rsidRPr="00EE24BC">
              <w:t>cykloheksylometylo</w:t>
            </w:r>
            <w:proofErr w:type="spellEnd"/>
            <w:r w:rsidRPr="00EE24BC">
              <w:t>)</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QUPIC </w:t>
            </w:r>
          </w:p>
          <w:p w:rsidR="00AF419E" w:rsidRPr="00EE24BC" w:rsidRDefault="00AF419E" w:rsidP="00EE24BC">
            <w:r w:rsidRPr="00EE24BC">
              <w:t>PB</w:t>
            </w:r>
            <w:r w:rsidR="00605137">
              <w:t>-</w:t>
            </w:r>
            <w:r w:rsidRPr="00EE24BC">
              <w:t>22</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ester chinolin</w:t>
            </w:r>
            <w:r w:rsidR="00605137">
              <w:t>-</w:t>
            </w:r>
            <w:r w:rsidRPr="00EE24BC">
              <w:t>8</w:t>
            </w:r>
            <w:r>
              <w:noBreakHyphen/>
            </w:r>
            <w:r w:rsidRPr="00EE24BC">
              <w:t>ylowy kwasu 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RACEMETORFAN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w:t>
            </w:r>
            <w:r w:rsidR="00605137">
              <w:t>-</w:t>
            </w:r>
            <w:r w:rsidRPr="00EE24BC">
              <w:t>3</w:t>
            </w:r>
            <w:r>
              <w:noBreakHyphen/>
            </w:r>
            <w:r w:rsidRPr="00EE24BC">
              <w:t>metoksy</w:t>
            </w:r>
            <w:r w:rsidR="00605137">
              <w:t>-</w:t>
            </w:r>
            <w:r w:rsidRPr="00EE24BC">
              <w:t>17</w:t>
            </w:r>
            <w:r>
              <w:noBreakHyphen/>
            </w:r>
            <w:r w:rsidRPr="00EE24BC">
              <w:t>metylomorfinan</w:t>
            </w:r>
          </w:p>
        </w:tc>
      </w:tr>
      <w:tr w:rsidR="00AF419E" w:rsidRPr="00AA0115"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RACEMORAMID</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rPr>
                <w:lang w:val="en-US"/>
              </w:rPr>
            </w:pPr>
            <w:r w:rsidRPr="00EE24BC">
              <w:rPr>
                <w:lang w:val="en-US"/>
              </w:rPr>
              <w:t>(±)</w:t>
            </w:r>
            <w:r w:rsidR="00605137">
              <w:rPr>
                <w:lang w:val="en-US"/>
              </w:rPr>
              <w:t>-</w:t>
            </w:r>
            <w:r w:rsidRPr="00EE24BC">
              <w:rPr>
                <w:lang w:val="en-US"/>
              </w:rPr>
              <w:t>4</w:t>
            </w:r>
            <w:r>
              <w:rPr>
                <w:lang w:val="en-US"/>
              </w:rPr>
              <w:noBreakHyphen/>
            </w:r>
            <w:r w:rsidRPr="00EE24BC">
              <w:rPr>
                <w:lang w:val="en-US"/>
              </w:rPr>
              <w:t>[3,3</w:t>
            </w:r>
            <w:r>
              <w:rPr>
                <w:lang w:val="en-US"/>
              </w:rPr>
              <w:noBreakHyphen/>
            </w:r>
            <w:r w:rsidRPr="00EE24BC">
              <w:rPr>
                <w:lang w:val="en-US"/>
              </w:rPr>
              <w:t>difenylo</w:t>
            </w:r>
            <w:r w:rsidR="00605137">
              <w:rPr>
                <w:lang w:val="en-US"/>
              </w:rPr>
              <w:t>-</w:t>
            </w:r>
            <w:r w:rsidRPr="00EE24BC">
              <w:rPr>
                <w:lang w:val="en-US"/>
              </w:rPr>
              <w:t>2</w:t>
            </w:r>
            <w:r>
              <w:rPr>
                <w:lang w:val="en-US"/>
              </w:rPr>
              <w:noBreakHyphen/>
            </w:r>
            <w:r w:rsidRPr="00EE24BC">
              <w:rPr>
                <w:lang w:val="en-US"/>
              </w:rPr>
              <w:t>metylo</w:t>
            </w:r>
            <w:r w:rsidR="00605137">
              <w:rPr>
                <w:lang w:val="en-US"/>
              </w:rPr>
              <w:t>-</w:t>
            </w:r>
            <w:r w:rsidRPr="00EE24BC">
              <w:rPr>
                <w:lang w:val="en-US"/>
              </w:rPr>
              <w:t>4</w:t>
            </w:r>
            <w:r>
              <w:rPr>
                <w:lang w:val="en-US"/>
              </w:rPr>
              <w:noBreakHyphen/>
            </w:r>
            <w:r w:rsidRPr="00EE24BC">
              <w:rPr>
                <w:lang w:val="en-US"/>
              </w:rPr>
              <w:t>okso</w:t>
            </w:r>
            <w:r w:rsidR="00605137">
              <w:rPr>
                <w:lang w:val="en-US"/>
              </w:rPr>
              <w:t>-</w:t>
            </w:r>
            <w:r w:rsidRPr="00EE24BC">
              <w:rPr>
                <w:lang w:val="en-US"/>
              </w:rPr>
              <w:t>4</w:t>
            </w:r>
            <w:r>
              <w:rPr>
                <w:lang w:val="en-US"/>
              </w:rPr>
              <w:noBreakHyphen/>
            </w:r>
            <w:r w:rsidRPr="00EE24BC">
              <w:rPr>
                <w:lang w:val="en-US"/>
              </w:rPr>
              <w:t>(1</w:t>
            </w:r>
            <w:r>
              <w:rPr>
                <w:lang w:val="en-US"/>
              </w:rPr>
              <w:noBreakHyphen/>
            </w:r>
            <w:r w:rsidRPr="00EE24BC">
              <w:rPr>
                <w:lang w:val="en-US"/>
              </w:rPr>
              <w:t>pirolidynylo)butylo]morfolina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RACEMORFAN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w:t>
            </w:r>
            <w:r w:rsidR="00605137">
              <w:t>-</w:t>
            </w:r>
            <w:r w:rsidRPr="00EE24BC">
              <w:t>3</w:t>
            </w:r>
            <w:r>
              <w:noBreakHyphen/>
            </w:r>
            <w:r w:rsidRPr="00EE24BC">
              <w:t>hydroksy</w:t>
            </w:r>
            <w:r w:rsidR="00605137">
              <w:t>-</w:t>
            </w:r>
            <w:r w:rsidRPr="00EE24BC">
              <w:t>17</w:t>
            </w:r>
            <w:r>
              <w:noBreakHyphen/>
            </w:r>
            <w:r w:rsidRPr="00EE24BC">
              <w:t>metylomorfinan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Pr>
              <w:rPr>
                <w:lang w:val="en-US"/>
              </w:rPr>
            </w:pPr>
            <w:r w:rsidRPr="00EE24BC">
              <w:rPr>
                <w:lang w:val="en-US"/>
              </w:rPr>
              <w:t>RCS</w:t>
            </w:r>
            <w:r w:rsidR="00605137">
              <w:rPr>
                <w:lang w:val="en-US"/>
              </w:rPr>
              <w:t>-</w:t>
            </w:r>
            <w:r w:rsidRPr="00EE24BC">
              <w:rPr>
                <w:lang w:val="en-US"/>
              </w:rPr>
              <w:t>2</w:t>
            </w:r>
          </w:p>
          <w:p w:rsidR="00AF419E" w:rsidRPr="00EE24BC" w:rsidRDefault="00AF419E" w:rsidP="00EE24BC">
            <w:pPr>
              <w:rPr>
                <w:lang w:val="en-US"/>
              </w:rPr>
            </w:pPr>
            <w:r w:rsidRPr="00EE24BC">
              <w:rPr>
                <w:lang w:val="en-US"/>
              </w:rPr>
              <w:t>oRCS</w:t>
            </w:r>
            <w:r w:rsidR="00605137">
              <w:rPr>
                <w:lang w:val="en-US"/>
              </w:rPr>
              <w:t>-</w:t>
            </w:r>
            <w:r w:rsidRPr="00EE24BC">
              <w:rPr>
                <w:lang w:val="en-US"/>
              </w:rPr>
              <w:t xml:space="preserve">4, </w:t>
            </w:r>
          </w:p>
          <w:p w:rsidR="00AF419E" w:rsidRPr="00EE24BC" w:rsidRDefault="00AF419E" w:rsidP="00EE24BC">
            <w:pPr>
              <w:rPr>
                <w:lang w:val="en-US"/>
              </w:rPr>
            </w:pPr>
            <w:proofErr w:type="spellStart"/>
            <w:r w:rsidRPr="00EE24BC">
              <w:rPr>
                <w:lang w:val="en-US"/>
              </w:rPr>
              <w:t>orto</w:t>
            </w:r>
            <w:r w:rsidR="00605137">
              <w:rPr>
                <w:lang w:val="en-US"/>
              </w:rPr>
              <w:t>-</w:t>
            </w:r>
            <w:r w:rsidRPr="00EE24BC">
              <w:rPr>
                <w:lang w:val="en-US"/>
              </w:rPr>
              <w:t>izomer</w:t>
            </w:r>
            <w:proofErr w:type="spellEnd"/>
            <w:r w:rsidRPr="00EE24BC">
              <w:rPr>
                <w:lang w:val="en-US"/>
              </w:rPr>
              <w:t xml:space="preserve"> RCS</w:t>
            </w:r>
            <w:r w:rsidR="00605137">
              <w:rPr>
                <w:lang w:val="en-US"/>
              </w:rPr>
              <w:t>-</w:t>
            </w:r>
            <w:r w:rsidRPr="00EE24BC">
              <w:rPr>
                <w:lang w:val="en-US"/>
              </w:rPr>
              <w:t>4</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(2</w:t>
            </w:r>
            <w:r>
              <w:noBreakHyphen/>
            </w:r>
            <w:r w:rsidRPr="00EE24BC">
              <w:t>metoksyfenylo)(1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proofErr w:type="spellStart"/>
            <w:r w:rsidRPr="00EE24BC">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RCS</w:t>
            </w:r>
            <w:r>
              <w:softHyphen/>
            </w:r>
            <w:r>
              <w:noBreakHyphen/>
            </w:r>
            <w:r w:rsidRPr="00EE24BC">
              <w:t>4</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BTM</w:t>
            </w:r>
            <w:r w:rsidR="00605137">
              <w:t>-</w:t>
            </w:r>
            <w:r w:rsidRPr="00EE24BC">
              <w:t>4</w:t>
            </w:r>
          </w:p>
          <w:p w:rsidR="00AF419E" w:rsidRPr="00EE24BC" w:rsidRDefault="00AF419E" w:rsidP="00EE24BC">
            <w:r w:rsidRPr="00EE24BC">
              <w:t>SR</w:t>
            </w:r>
            <w:r w:rsidR="00605137">
              <w:t>-</w:t>
            </w:r>
            <w:r w:rsidRPr="00EE24BC">
              <w:t>19</w:t>
            </w:r>
          </w:p>
          <w:p w:rsidR="00AF419E" w:rsidRPr="00EE24BC" w:rsidRDefault="00AF419E" w:rsidP="00EE24BC">
            <w:r w:rsidRPr="00EE24BC">
              <w:t>ERIC</w:t>
            </w:r>
            <w:r w:rsidR="00605137">
              <w:t>-</w:t>
            </w:r>
            <w:r w:rsidRPr="00EE24BC">
              <w:t>4</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(4</w:t>
            </w:r>
            <w:r>
              <w:noBreakHyphen/>
            </w:r>
            <w:r w:rsidRPr="00EE24BC">
              <w:t>metoksyfenylo)(1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w:t>
            </w:r>
            <w:proofErr w:type="spellStart"/>
            <w:r w:rsidRPr="00EE24BC">
              <w:t>metanon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REMIFENTANYL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metylowy kwasu 1</w:t>
            </w:r>
            <w:r>
              <w:noBreakHyphen/>
            </w:r>
            <w:r w:rsidRPr="00EE24BC">
              <w:t>(2</w:t>
            </w:r>
            <w:r>
              <w:noBreakHyphen/>
            </w:r>
            <w:r w:rsidRPr="00EE24BC">
              <w:t>metoksykarbonyloetylo)</w:t>
            </w:r>
            <w:r w:rsidR="00605137">
              <w:t>-</w:t>
            </w:r>
            <w:r w:rsidRPr="00EE24BC">
              <w:t>4</w:t>
            </w:r>
            <w:r>
              <w:noBreakHyphen/>
            </w:r>
            <w:r w:rsidRPr="00EE24BC">
              <w:t>(fenylopropionyloamino)</w:t>
            </w:r>
            <w:r w:rsidR="00605137">
              <w:t>-</w:t>
            </w:r>
            <w:r w:rsidRPr="00EE24BC">
              <w:t>piperydyno</w:t>
            </w:r>
            <w:r w:rsidR="00605137">
              <w:t>-</w:t>
            </w:r>
            <w:r w:rsidRPr="00EE24BC">
              <w:t>4</w:t>
            </w:r>
            <w:r>
              <w:noBreakHyphen/>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169.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RIVEA CORYMBOSA </w:t>
            </w:r>
            <w:r w:rsidR="00144DCF">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SALVIA DIVINORUM </w:t>
            </w:r>
            <w:r w:rsidR="00144DCF">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STS</w:t>
            </w:r>
            <w:r w:rsidR="00605137">
              <w:t>-</w:t>
            </w:r>
            <w:r w:rsidRPr="00EE24BC">
              <w:t>135</w:t>
            </w:r>
            <w:r>
              <w:t>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rPr>
                <w:rStyle w:val="Kkursywa"/>
              </w:rPr>
              <w:t>N</w:t>
            </w:r>
            <w:r w:rsidR="00605137">
              <w:t>-</w:t>
            </w:r>
            <w:r w:rsidRPr="00EE24BC">
              <w:t>(1</w:t>
            </w:r>
            <w:r>
              <w:noBreakHyphen/>
            </w:r>
            <w:r w:rsidRPr="00EE24BC">
              <w:t>adamantylo)</w:t>
            </w:r>
            <w:r w:rsidR="00605137">
              <w:t>-</w:t>
            </w:r>
            <w:r w:rsidRPr="00EE24BC">
              <w:t>1</w:t>
            </w:r>
            <w:r>
              <w:noBreakHyphen/>
            </w:r>
            <w:r w:rsidRPr="00EE24BC">
              <w:t>(5</w:t>
            </w:r>
            <w:r>
              <w:noBreakHyphen/>
            </w:r>
            <w:r w:rsidRPr="00EE24BC">
              <w:t>fluoropentylo)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 xml:space="preserve"> </w:t>
            </w:r>
            <w:proofErr w:type="spellStart"/>
            <w:r w:rsidRPr="00EE24BC">
              <w:t>karboksyamidu</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SUFENTANIL</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rPr>
                <w:rStyle w:val="Kkursywa"/>
              </w:rPr>
              <w:t>N</w:t>
            </w:r>
            <w:r w:rsidR="00605137">
              <w:t>-</w:t>
            </w:r>
            <w:r w:rsidRPr="00EE24BC">
              <w:t>[4</w:t>
            </w:r>
            <w:r>
              <w:noBreakHyphen/>
            </w:r>
            <w:r w:rsidRPr="00EE24BC">
              <w:t>(metoksymetylo)</w:t>
            </w:r>
            <w:r w:rsidR="00605137">
              <w:t>-</w:t>
            </w:r>
            <w:r w:rsidRPr="00EE24BC">
              <w:t>1</w:t>
            </w:r>
            <w:r>
              <w:noBreakHyphen/>
            </w:r>
            <w:r w:rsidRPr="00EE24BC">
              <w:t>[2</w:t>
            </w:r>
            <w:r>
              <w:noBreakHyphen/>
            </w:r>
            <w:r w:rsidRPr="00EE24BC">
              <w:t>(2</w:t>
            </w:r>
            <w:r>
              <w:noBreakHyphen/>
            </w:r>
            <w:r w:rsidRPr="00EE24BC">
              <w:t>tienylo)etylo]</w:t>
            </w:r>
            <w:r w:rsidR="00605137">
              <w:t>-</w:t>
            </w:r>
            <w:r w:rsidRPr="00EE24BC">
              <w:t>4</w:t>
            </w:r>
            <w:r>
              <w:noBreakHyphen/>
            </w:r>
            <w:r w:rsidRPr="00EE24BC">
              <w:t>piperydylo]propionanilid</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proofErr w:type="spellStart"/>
            <w:r w:rsidRPr="00EE24BC">
              <w:t>Syntekaina</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l</w:t>
            </w:r>
            <w:r w:rsidR="00605137">
              <w:t>-</w:t>
            </w:r>
            <w:r w:rsidRPr="00EE24BC">
              <w:t>(tiofen</w:t>
            </w:r>
            <w:r w:rsidR="00605137">
              <w:t>-</w:t>
            </w:r>
            <w:r w:rsidRPr="00EE24BC">
              <w:t>2</w:t>
            </w:r>
            <w:r>
              <w:noBreakHyphen/>
            </w:r>
            <w:r w:rsidRPr="00EE24BC">
              <w:t>ylo)</w:t>
            </w:r>
            <w:r w:rsidR="00605137">
              <w:t>-</w:t>
            </w:r>
            <w:r w:rsidRPr="00EE24BC">
              <w:t>2</w:t>
            </w:r>
            <w:r>
              <w:noBreakHyphen/>
            </w:r>
            <w:r w:rsidR="00C0587B">
              <w:br/>
            </w:r>
            <w:proofErr w:type="spellStart"/>
            <w:r w:rsidRPr="00EE24BC">
              <w:t>metyloaminopropan</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174.</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TABERNANTHE IBOGA </w:t>
            </w:r>
            <w:r w:rsidR="00144DCF">
              <w:t>–</w:t>
            </w:r>
            <w:r>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175.</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TEBAINA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6,7,8,14</w:t>
            </w:r>
            <w:r>
              <w:noBreakHyphen/>
            </w:r>
            <w:r w:rsidRPr="00EE24BC">
              <w:t>tetradehydro</w:t>
            </w:r>
            <w:r w:rsidR="00605137">
              <w:t>-</w:t>
            </w:r>
            <w:r w:rsidRPr="00EE24BC">
              <w:t>4,5α</w:t>
            </w:r>
            <w:r w:rsidR="00605137">
              <w:t>-</w:t>
            </w:r>
            <w:r w:rsidRPr="00EE24BC">
              <w:t>epoksy</w:t>
            </w:r>
            <w:r w:rsidR="00605137">
              <w:t>-</w:t>
            </w:r>
            <w:r w:rsidRPr="00EE24BC">
              <w:t>3,6</w:t>
            </w:r>
            <w:r>
              <w:noBreakHyphen/>
            </w:r>
            <w:r w:rsidRPr="00EE24BC">
              <w:t>dimetoksy</w:t>
            </w:r>
            <w:r w:rsidR="00605137">
              <w:t>-</w:t>
            </w:r>
            <w:r w:rsidRPr="00EE24BC">
              <w:t>17</w:t>
            </w:r>
            <w:r>
              <w:noBreakHyphen/>
            </w:r>
            <w:r w:rsidRPr="00EE24BC">
              <w:t>metylomorfinan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176.</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TEBAKON</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proofErr w:type="spellStart"/>
            <w:r w:rsidRPr="00EE24BC">
              <w:t>acetylodihydrokodeinon</w:t>
            </w:r>
            <w:proofErr w:type="spellEnd"/>
            <w:r w:rsidRPr="00EE24BC">
              <w:t>, czyli 6</w:t>
            </w:r>
            <w:r>
              <w:noBreakHyphen/>
            </w:r>
            <w:r w:rsidRPr="00EE24BC">
              <w:t>acetoksy</w:t>
            </w:r>
            <w:r w:rsidR="00605137">
              <w:t>-</w:t>
            </w:r>
            <w:r w:rsidRPr="00EE24BC">
              <w:t>6,7</w:t>
            </w:r>
            <w:r>
              <w:noBreakHyphen/>
            </w:r>
            <w:r w:rsidRPr="00EE24BC">
              <w:t>didehydro</w:t>
            </w:r>
            <w:r w:rsidR="00605137">
              <w:t>-</w:t>
            </w:r>
            <w:r w:rsidRPr="00EE24BC">
              <w:t>4,5α</w:t>
            </w:r>
            <w:r w:rsidR="00605137">
              <w:t>-</w:t>
            </w:r>
            <w:r w:rsidRPr="00EE24BC">
              <w:t>epoksy</w:t>
            </w:r>
            <w:r w:rsidR="00605137">
              <w:t>-</w:t>
            </w:r>
            <w:r w:rsidRPr="00EE24BC">
              <w:t>3</w:t>
            </w:r>
            <w:r>
              <w:noBreakHyphen/>
            </w:r>
            <w:r w:rsidRPr="00EE24BC">
              <w:t>metoksy</w:t>
            </w:r>
            <w:r w:rsidR="00605137">
              <w:t>-</w:t>
            </w:r>
            <w:r w:rsidRPr="00EE24BC">
              <w:t>17</w:t>
            </w:r>
            <w:r>
              <w:noBreakHyphen/>
            </w:r>
            <w:r w:rsidRPr="00EE24BC">
              <w:t>metylomorfinan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177.</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roofErr w:type="spellStart"/>
            <w:r w:rsidRPr="00EE24BC">
              <w:t>Tiofentanyl</w:t>
            </w:r>
            <w:proofErr w:type="spellEnd"/>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 xml:space="preserve"> </w:t>
            </w:r>
            <w:r w:rsidRPr="00EE24BC">
              <w:rPr>
                <w:rStyle w:val="Kkursywa"/>
              </w:rPr>
              <w:t>N</w:t>
            </w:r>
            <w:r w:rsidR="00605137">
              <w:t>-</w:t>
            </w:r>
            <w:r w:rsidRPr="00EE24BC">
              <w:t>{1</w:t>
            </w:r>
            <w:r>
              <w:noBreakHyphen/>
            </w:r>
            <w:r w:rsidRPr="00EE24BC">
              <w:t>[2</w:t>
            </w:r>
            <w:r>
              <w:noBreakHyphen/>
            </w:r>
            <w:r w:rsidRPr="00EE24BC">
              <w:t>(2</w:t>
            </w:r>
            <w:r>
              <w:noBreakHyphen/>
            </w:r>
            <w:r w:rsidRPr="00EE24BC">
              <w:t>tienylo)</w:t>
            </w:r>
            <w:proofErr w:type="spellStart"/>
            <w:r w:rsidRPr="00EE24BC">
              <w:t>etylo</w:t>
            </w:r>
            <w:proofErr w:type="spellEnd"/>
            <w:r w:rsidRPr="00EE24BC">
              <w:t>]</w:t>
            </w:r>
            <w:r w:rsidR="00605137">
              <w:t>-</w:t>
            </w:r>
            <w:r w:rsidRPr="00EE24BC">
              <w:t>4</w:t>
            </w:r>
            <w:r>
              <w:noBreakHyphen/>
            </w:r>
            <w:r w:rsidRPr="00EE24BC">
              <w:t>piperydylo}</w:t>
            </w:r>
            <w:proofErr w:type="spellStart"/>
            <w:r w:rsidRPr="00EE24BC">
              <w:t>propionanilid</w:t>
            </w:r>
            <w:proofErr w:type="spellEnd"/>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178.</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THJ</w:t>
            </w:r>
            <w:r w:rsidR="00605137">
              <w:t>-</w:t>
            </w:r>
            <w:r w:rsidRPr="00EE24BC">
              <w:t>018</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1</w:t>
            </w:r>
            <w:r>
              <w:noBreakHyphen/>
            </w:r>
            <w:r w:rsidRPr="00EE24BC">
              <w:t>naftalenylo(1</w:t>
            </w:r>
            <w:r>
              <w:noBreakHyphen/>
            </w:r>
            <w:r w:rsidRPr="00EE24BC">
              <w:t>pentylo</w:t>
            </w:r>
            <w:r w:rsidR="00605137">
              <w:t>-</w:t>
            </w:r>
            <w:r w:rsidR="004B4AC3" w:rsidRPr="004B4AC3">
              <w:t>1</w:t>
            </w:r>
            <w:r w:rsidR="004B4AC3" w:rsidRPr="004B4AC3">
              <w:rPr>
                <w:i/>
              </w:rPr>
              <w:t>H</w:t>
            </w:r>
            <w:r w:rsidR="00605137">
              <w:t>-</w:t>
            </w:r>
            <w:r w:rsidRPr="00EE24BC">
              <w:t>indazol</w:t>
            </w:r>
            <w:r w:rsidR="00605137">
              <w:t>-</w:t>
            </w:r>
            <w:r w:rsidRPr="00EE24BC">
              <w:t>3</w:t>
            </w:r>
            <w:r>
              <w:noBreakHyphen/>
            </w:r>
            <w:r w:rsidRPr="00EE24BC">
              <w:t>ylo)metanolu</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179.</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 xml:space="preserve">TRICHOCEREUS PERUVIANUS </w:t>
            </w:r>
            <w:r w:rsidR="00144DCF">
              <w:t>–</w:t>
            </w:r>
            <w:r>
              <w:t xml:space="preserve"> </w:t>
            </w:r>
            <w:r w:rsidRPr="00EE24BC">
              <w:t>rośliny żywe lub susz, nasiona, wyciągi oraz ekstrakty</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 xml:space="preserve"> </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180.</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TRIMEPERYDYNA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4</w:t>
            </w:r>
            <w:r>
              <w:noBreakHyphen/>
            </w:r>
            <w:r w:rsidRPr="00EE24BC">
              <w:t>fenylo</w:t>
            </w:r>
            <w:r w:rsidR="00605137">
              <w:t>-</w:t>
            </w:r>
            <w:r w:rsidRPr="00EE24BC">
              <w:t>1,2,5</w:t>
            </w:r>
            <w:r>
              <w:noBreakHyphen/>
            </w:r>
            <w:r w:rsidRPr="00EE24BC">
              <w:t>trimetylo</w:t>
            </w:r>
            <w:r w:rsidR="00605137">
              <w:t>-</w:t>
            </w:r>
            <w:r w:rsidRPr="00EE24BC">
              <w:t>4</w:t>
            </w:r>
            <w:r>
              <w:noBreakHyphen/>
            </w:r>
            <w:r w:rsidRPr="00EE24BC">
              <w:t>propionyloksypiperydyna</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181.</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TYLIDYNA</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C0587B">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C0587B">
            <w:pPr>
              <w:jc w:val="left"/>
            </w:pPr>
            <w:r w:rsidRPr="00EE24BC">
              <w:t>ester etylowy kwasu (+)</w:t>
            </w:r>
            <w:r w:rsidR="00605137">
              <w:t>-</w:t>
            </w:r>
            <w:r w:rsidRPr="00EE24BC">
              <w:t>trans</w:t>
            </w:r>
            <w:r w:rsidR="00605137">
              <w:t>-</w:t>
            </w:r>
            <w:r w:rsidRPr="00EE24BC">
              <w:t>2</w:t>
            </w:r>
            <w:r>
              <w:noBreakHyphen/>
            </w:r>
            <w:r w:rsidRPr="00EE24BC">
              <w:t>(dimetyloamino)</w:t>
            </w:r>
            <w:r w:rsidR="00605137">
              <w:t>-</w:t>
            </w:r>
            <w:r w:rsidRPr="00EE24BC">
              <w:t>1</w:t>
            </w:r>
            <w:r>
              <w:noBreakHyphen/>
            </w:r>
            <w:r w:rsidRPr="00EE24BC">
              <w:t>fenylo</w:t>
            </w:r>
            <w:r w:rsidR="00605137">
              <w:t>-</w:t>
            </w:r>
            <w:r w:rsidRPr="00EE24BC">
              <w:t>3</w:t>
            </w:r>
            <w:r>
              <w:noBreakHyphen/>
            </w:r>
            <w:r w:rsidR="00C0587B">
              <w:br/>
            </w:r>
            <w:r w:rsidRPr="00EE24BC">
              <w:t>cyklohekseno</w:t>
            </w:r>
            <w:r w:rsidR="00605137">
              <w:t>-</w:t>
            </w:r>
            <w:r w:rsidRPr="00EE24BC">
              <w:t>1</w:t>
            </w:r>
            <w:r>
              <w:noBreakHyphen/>
            </w:r>
            <w:r w:rsidRPr="00EE24BC">
              <w:t>karboksylowego</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182.</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UR</w:t>
            </w:r>
            <w:r>
              <w:softHyphen/>
            </w:r>
            <w:r>
              <w:noBreakHyphen/>
            </w:r>
            <w:r w:rsidRPr="00EE24BC">
              <w:t>144</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r w:rsidRPr="00EE24BC">
              <w:t>(1</w:t>
            </w:r>
            <w:r>
              <w:noBreakHyphen/>
            </w:r>
            <w:r w:rsidRPr="00EE24BC">
              <w:t>pentylo</w:t>
            </w:r>
            <w:r w:rsidR="00605137">
              <w:t>-</w:t>
            </w:r>
            <w:r w:rsidR="004B4AC3" w:rsidRPr="004B4AC3">
              <w:t>1</w:t>
            </w:r>
            <w:r w:rsidR="004B4AC3" w:rsidRPr="004B4AC3">
              <w:rPr>
                <w:i/>
              </w:rPr>
              <w:t>H</w:t>
            </w:r>
            <w:r w:rsidR="00605137">
              <w:t>-</w:t>
            </w:r>
            <w:r w:rsidRPr="00EE24BC">
              <w:t>indol</w:t>
            </w:r>
            <w:r w:rsidR="00605137">
              <w:t>-</w:t>
            </w:r>
            <w:r w:rsidRPr="00EE24BC">
              <w:t>3</w:t>
            </w:r>
            <w:r>
              <w:noBreakHyphen/>
            </w:r>
            <w:r w:rsidRPr="00EE24BC">
              <w:t>ilo)(2,2,3,3</w:t>
            </w:r>
            <w:r>
              <w:noBreakHyphen/>
            </w:r>
            <w:r w:rsidRPr="00EE24BC">
              <w:t>tetrametylocyklopropylo)metanon</w:t>
            </w:r>
          </w:p>
        </w:tc>
      </w:tr>
      <w:tr w:rsidR="00AF419E" w:rsidRPr="00010F4A" w:rsidTr="00EC5824">
        <w:trPr>
          <w:cantSplit/>
        </w:trPr>
        <w:tc>
          <w:tcPr>
            <w:tcW w:w="610" w:type="dxa"/>
            <w:tcBorders>
              <w:top w:val="single" w:sz="6" w:space="0" w:color="auto"/>
              <w:left w:val="single" w:sz="6" w:space="0" w:color="auto"/>
              <w:bottom w:val="single" w:sz="6" w:space="0" w:color="auto"/>
              <w:right w:val="single" w:sz="6" w:space="0" w:color="auto"/>
            </w:tcBorders>
            <w:vAlign w:val="center"/>
          </w:tcPr>
          <w:p w:rsidR="00AF419E" w:rsidRPr="00EE24BC" w:rsidRDefault="00AF419E" w:rsidP="00004643">
            <w:pPr>
              <w:jc w:val="right"/>
            </w:pPr>
            <w:r w:rsidRPr="00EE24BC">
              <w:t>183.</w:t>
            </w:r>
          </w:p>
        </w:tc>
        <w:tc>
          <w:tcPr>
            <w:tcW w:w="3060" w:type="dxa"/>
            <w:tcBorders>
              <w:top w:val="single" w:sz="6" w:space="0" w:color="auto"/>
              <w:left w:val="single" w:sz="6" w:space="0" w:color="auto"/>
              <w:bottom w:val="single" w:sz="6" w:space="0" w:color="auto"/>
              <w:right w:val="single" w:sz="6" w:space="0" w:color="auto"/>
            </w:tcBorders>
          </w:tcPr>
          <w:p w:rsidR="00AF419E" w:rsidRPr="00EE24BC" w:rsidRDefault="00AF419E" w:rsidP="00144DCF">
            <w:pPr>
              <w:jc w:val="left"/>
            </w:pPr>
            <w:r w:rsidRPr="00EE24BC">
              <w:t>ŻYWICA KONOPI</w:t>
            </w:r>
          </w:p>
        </w:tc>
        <w:tc>
          <w:tcPr>
            <w:tcW w:w="2640" w:type="dxa"/>
            <w:tcBorders>
              <w:top w:val="single" w:sz="6" w:space="0" w:color="auto"/>
              <w:left w:val="single" w:sz="6" w:space="0" w:color="auto"/>
              <w:bottom w:val="single" w:sz="6" w:space="0" w:color="auto"/>
              <w:right w:val="single" w:sz="6" w:space="0" w:color="auto"/>
            </w:tcBorders>
          </w:tcPr>
          <w:p w:rsidR="00AF419E" w:rsidRPr="00EE24BC" w:rsidRDefault="00AF419E" w:rsidP="00EE24BC">
            <w:r w:rsidRPr="00EE24BC">
              <w:t xml:space="preserve"> </w:t>
            </w:r>
          </w:p>
        </w:tc>
        <w:tc>
          <w:tcPr>
            <w:tcW w:w="3399" w:type="dxa"/>
            <w:tcBorders>
              <w:top w:val="single" w:sz="6" w:space="0" w:color="auto"/>
              <w:left w:val="single" w:sz="6" w:space="0" w:color="auto"/>
              <w:bottom w:val="single" w:sz="6" w:space="0" w:color="auto"/>
              <w:right w:val="single" w:sz="6" w:space="0" w:color="auto"/>
            </w:tcBorders>
          </w:tcPr>
          <w:p w:rsidR="00AF419E" w:rsidRPr="00EE24BC" w:rsidRDefault="00AF419E" w:rsidP="00004643">
            <w:pPr>
              <w:jc w:val="left"/>
            </w:pPr>
          </w:p>
        </w:tc>
      </w:tr>
      <w:tr w:rsidR="00AF419E" w:rsidRPr="00010F4A" w:rsidTr="00EC5824">
        <w:trPr>
          <w:cantSplit/>
        </w:trPr>
        <w:tc>
          <w:tcPr>
            <w:tcW w:w="9709" w:type="dxa"/>
            <w:gridSpan w:val="4"/>
            <w:tcBorders>
              <w:top w:val="single" w:sz="6" w:space="0" w:color="auto"/>
              <w:left w:val="single" w:sz="6" w:space="0" w:color="auto"/>
              <w:bottom w:val="nil"/>
              <w:right w:val="single" w:sz="6" w:space="0" w:color="auto"/>
            </w:tcBorders>
            <w:vAlign w:val="center"/>
          </w:tcPr>
          <w:p w:rsidR="00AF419E" w:rsidRPr="00EE24BC" w:rsidRDefault="00AF419E" w:rsidP="00492534">
            <w:pPr>
              <w:keepNext/>
              <w:spacing w:before="40"/>
              <w:jc w:val="left"/>
            </w:pPr>
            <w:r w:rsidRPr="00EE24BC">
              <w:t>oraz:</w:t>
            </w:r>
          </w:p>
        </w:tc>
      </w:tr>
      <w:tr w:rsidR="00AF419E" w:rsidRPr="00010F4A" w:rsidTr="00EC5824">
        <w:trPr>
          <w:cantSplit/>
        </w:trPr>
        <w:tc>
          <w:tcPr>
            <w:tcW w:w="9709" w:type="dxa"/>
            <w:gridSpan w:val="4"/>
            <w:tcBorders>
              <w:top w:val="nil"/>
              <w:left w:val="single" w:sz="6" w:space="0" w:color="auto"/>
              <w:bottom w:val="nil"/>
              <w:right w:val="single" w:sz="6" w:space="0" w:color="auto"/>
            </w:tcBorders>
            <w:vAlign w:val="center"/>
          </w:tcPr>
          <w:p w:rsidR="00AF419E" w:rsidRPr="00EE24BC" w:rsidRDefault="00AF419E" w:rsidP="00492534">
            <w:pPr>
              <w:pStyle w:val="PKTpunkt"/>
              <w:spacing w:before="40"/>
              <w:jc w:val="left"/>
            </w:pPr>
            <w:r w:rsidRPr="00EE24BC">
              <w:t>–</w:t>
            </w:r>
            <w:r>
              <w:tab/>
            </w:r>
            <w:r w:rsidRPr="00EE24BC">
              <w:t>izomery środków odurzających wymienionych w</w:t>
            </w:r>
            <w:r>
              <w:t> </w:t>
            </w:r>
            <w:r w:rsidRPr="00EE24BC">
              <w:t>niniejszej grupie, jeżeli istnienie takich izomerów jest możliwe w</w:t>
            </w:r>
            <w:r>
              <w:t> </w:t>
            </w:r>
            <w:r w:rsidRPr="00EE24BC">
              <w:t>ramach użytego oznaczenia chemicznego, chyba że izomery takie są wyraźnie wyłączone,</w:t>
            </w:r>
          </w:p>
        </w:tc>
      </w:tr>
      <w:tr w:rsidR="00AF419E" w:rsidRPr="00010F4A" w:rsidTr="00EC5824">
        <w:trPr>
          <w:cantSplit/>
        </w:trPr>
        <w:tc>
          <w:tcPr>
            <w:tcW w:w="9709" w:type="dxa"/>
            <w:gridSpan w:val="4"/>
            <w:tcBorders>
              <w:top w:val="nil"/>
              <w:left w:val="single" w:sz="6" w:space="0" w:color="auto"/>
              <w:bottom w:val="nil"/>
              <w:right w:val="single" w:sz="6" w:space="0" w:color="auto"/>
            </w:tcBorders>
            <w:vAlign w:val="center"/>
          </w:tcPr>
          <w:p w:rsidR="00AF419E" w:rsidRPr="00EE24BC" w:rsidRDefault="00AF419E" w:rsidP="00492534">
            <w:pPr>
              <w:pStyle w:val="PKTpunkt"/>
              <w:spacing w:before="40"/>
              <w:jc w:val="left"/>
            </w:pPr>
            <w:r w:rsidRPr="00EE24BC">
              <w:t>–</w:t>
            </w:r>
            <w:r>
              <w:tab/>
            </w:r>
            <w:r w:rsidRPr="00EE24BC">
              <w:t>estry i</w:t>
            </w:r>
            <w:r>
              <w:t> </w:t>
            </w:r>
            <w:r w:rsidRPr="00EE24BC">
              <w:t>etery środków odurzających wymienionych w</w:t>
            </w:r>
            <w:r>
              <w:t> </w:t>
            </w:r>
            <w:r w:rsidRPr="00EE24BC">
              <w:t>niniejszej grupie, jeżeli istnienie takich estrów i</w:t>
            </w:r>
            <w:r>
              <w:t> </w:t>
            </w:r>
            <w:r w:rsidRPr="00EE24BC">
              <w:t>eterów jest możliwe, chyba że są one wymienione w</w:t>
            </w:r>
            <w:r>
              <w:t> </w:t>
            </w:r>
            <w:r w:rsidRPr="00EE24BC">
              <w:t>innej grupie,</w:t>
            </w:r>
          </w:p>
        </w:tc>
      </w:tr>
      <w:tr w:rsidR="00AF419E" w:rsidRPr="00010F4A" w:rsidTr="00EC5824">
        <w:trPr>
          <w:cantSplit/>
        </w:trPr>
        <w:tc>
          <w:tcPr>
            <w:tcW w:w="9709" w:type="dxa"/>
            <w:gridSpan w:val="4"/>
            <w:tcBorders>
              <w:top w:val="nil"/>
              <w:left w:val="single" w:sz="6" w:space="0" w:color="auto"/>
              <w:bottom w:val="single" w:sz="6" w:space="0" w:color="auto"/>
              <w:right w:val="single" w:sz="6" w:space="0" w:color="auto"/>
            </w:tcBorders>
            <w:vAlign w:val="center"/>
          </w:tcPr>
          <w:p w:rsidR="00AF419E" w:rsidRPr="00EE24BC" w:rsidRDefault="00AF419E" w:rsidP="00492534">
            <w:pPr>
              <w:pStyle w:val="PKTpunkt"/>
              <w:spacing w:before="40"/>
              <w:jc w:val="left"/>
            </w:pPr>
            <w:r w:rsidRPr="00EE24BC">
              <w:t>–</w:t>
            </w:r>
            <w:r>
              <w:tab/>
            </w:r>
            <w:r w:rsidRPr="00EE24BC">
              <w:t>sole środków odurzających wymienionych w</w:t>
            </w:r>
            <w:r>
              <w:t> </w:t>
            </w:r>
            <w:r w:rsidRPr="00EE24BC">
              <w:t>niniejszej grupie, włączając w</w:t>
            </w:r>
            <w:r>
              <w:t> </w:t>
            </w:r>
            <w:r w:rsidRPr="00EE24BC">
              <w:t>to sole estrów, eterów i</w:t>
            </w:r>
            <w:r>
              <w:t> </w:t>
            </w:r>
            <w:r w:rsidRPr="00EE24BC">
              <w:t>izomerów, o</w:t>
            </w:r>
            <w:r>
              <w:t> </w:t>
            </w:r>
            <w:r w:rsidRPr="00EE24BC">
              <w:t>których mowa wyżej, jeżeli istnienie takich soli jest możliwe.”,</w:t>
            </w:r>
          </w:p>
        </w:tc>
      </w:tr>
    </w:tbl>
    <w:p w:rsidR="00EE24BC" w:rsidRPr="00EE24BC" w:rsidRDefault="00EE24BC" w:rsidP="00314F86">
      <w:pPr>
        <w:pStyle w:val="LITlitera"/>
        <w:keepNext/>
      </w:pPr>
      <w:r w:rsidRPr="00EE24BC">
        <w:t>b)</w:t>
      </w:r>
      <w:r w:rsidRPr="00EE24BC">
        <w:tab/>
        <w:t xml:space="preserve">w części </w:t>
      </w:r>
      <w:r w:rsidR="00314F86" w:rsidRPr="00EE24BC">
        <w:t>4</w:t>
      </w:r>
      <w:r w:rsidR="00314F86">
        <w:t> </w:t>
      </w:r>
      <w:r w:rsidRPr="00EE24BC">
        <w:t>„Środki odurzające grupy IV</w:t>
      </w:r>
      <w:r w:rsidR="00314F86">
        <w:softHyphen/>
      </w:r>
      <w:r w:rsidR="00314F86">
        <w:noBreakHyphen/>
      </w:r>
      <w:r w:rsidRPr="00EE24BC">
        <w:t>N”</w:t>
      </w:r>
      <w:r w:rsidR="00314F86" w:rsidRPr="00EE24BC">
        <w:t xml:space="preserve"> w</w:t>
      </w:r>
      <w:r w:rsidR="00314F86">
        <w:t> </w:t>
      </w:r>
      <w:r w:rsidRPr="00EE24BC">
        <w:t>kolumnie pierwszej, wiersz 1</w:t>
      </w:r>
      <w:r w:rsidR="00314F86" w:rsidRPr="00EE24BC">
        <w:t>1</w:t>
      </w:r>
      <w:r w:rsidR="00314F86">
        <w:t> </w:t>
      </w:r>
      <w:r w:rsidRPr="00EE24BC">
        <w:t>otrzymuje brzmienie:</w:t>
      </w:r>
    </w:p>
    <w:p w:rsidR="00EE24BC" w:rsidRPr="00EE24BC" w:rsidRDefault="00EE24BC" w:rsidP="00EE24BC">
      <w:pPr>
        <w:pStyle w:val="ZLITFRAGzmlitfragmentunpzdanialiter"/>
      </w:pPr>
      <w:r w:rsidRPr="00EE24BC">
        <w:t>„KONOPI ZIELE innych niż włókniste”;</w:t>
      </w:r>
    </w:p>
    <w:p w:rsidR="00EE24BC" w:rsidRPr="00EE24BC" w:rsidRDefault="00EE24BC" w:rsidP="00314F86">
      <w:pPr>
        <w:pStyle w:val="PKTpunkt"/>
        <w:keepNext/>
      </w:pPr>
      <w:r w:rsidRPr="00EE24BC">
        <w:t>37)</w:t>
      </w:r>
      <w:r w:rsidRPr="00EE24BC">
        <w:tab/>
        <w:t>w załączniku</w:t>
      </w:r>
      <w:r w:rsidR="00314F86">
        <w:t xml:space="preserve"> nr </w:t>
      </w:r>
      <w:r w:rsidR="00314F86" w:rsidRPr="00EE24BC">
        <w:t>2</w:t>
      </w:r>
      <w:r w:rsidR="00314F86">
        <w:t> </w:t>
      </w:r>
      <w:r w:rsidRPr="00EE24BC">
        <w:t>do ustawy:</w:t>
      </w:r>
    </w:p>
    <w:p w:rsidR="00EE24BC" w:rsidRPr="00EE24BC" w:rsidRDefault="00EE24BC" w:rsidP="00EE24BC">
      <w:pPr>
        <w:pStyle w:val="LITlitera"/>
      </w:pPr>
      <w:r w:rsidRPr="00EE24BC">
        <w:t>a)</w:t>
      </w:r>
      <w:r w:rsidRPr="00EE24BC">
        <w:tab/>
        <w:t xml:space="preserve">część </w:t>
      </w:r>
      <w:r w:rsidR="00314F86" w:rsidRPr="00EE24BC">
        <w:t>1</w:t>
      </w:r>
      <w:r w:rsidR="00314F86">
        <w:t> </w:t>
      </w:r>
      <w:r w:rsidRPr="00EE24BC">
        <w:t>„Substancje psychotropowe grupy I</w:t>
      </w:r>
      <w:r w:rsidR="00314F86">
        <w:softHyphen/>
      </w:r>
      <w:r w:rsidR="00314F86">
        <w:noBreakHyphen/>
      </w:r>
      <w:r w:rsidRPr="00EE24BC">
        <w:t>P” otrzymuje brzmienie:</w:t>
      </w:r>
    </w:p>
    <w:p w:rsidR="00EE24BC" w:rsidRDefault="00EE24BC" w:rsidP="00EE24BC">
      <w:pPr>
        <w:pStyle w:val="TYTTABELItytutabeli"/>
      </w:pPr>
      <w:r w:rsidRPr="00144DCF">
        <w:rPr>
          <w:rStyle w:val="Ppogrubienie"/>
        </w:rPr>
        <w:t>„</w:t>
      </w:r>
      <w:r w:rsidRPr="00EE24BC">
        <w:t xml:space="preserve">1. </w:t>
      </w:r>
      <w:r w:rsidRPr="00144DCF">
        <w:rPr>
          <w:rStyle w:val="BEZWERSALIKW"/>
        </w:rPr>
        <w:t>Substancje psychotropowe grupy</w:t>
      </w:r>
      <w:r w:rsidRPr="00EE24BC">
        <w:t xml:space="preserve"> I</w:t>
      </w:r>
      <w:r w:rsidR="00314F86">
        <w:softHyphen/>
      </w:r>
      <w:r w:rsidR="00314F86">
        <w:noBreakHyphen/>
      </w:r>
      <w:r w:rsidRPr="00EE24BC">
        <w:t>P</w:t>
      </w:r>
    </w:p>
    <w:tbl>
      <w:tblPr>
        <w:tblW w:w="9836" w:type="dxa"/>
        <w:jc w:val="center"/>
        <w:tblInd w:w="-144" w:type="dxa"/>
        <w:tblLayout w:type="fixed"/>
        <w:tblCellMar>
          <w:left w:w="70" w:type="dxa"/>
          <w:right w:w="70" w:type="dxa"/>
        </w:tblCellMar>
        <w:tblLook w:val="0000" w:firstRow="0" w:lastRow="0" w:firstColumn="0" w:lastColumn="0" w:noHBand="0" w:noVBand="0"/>
      </w:tblPr>
      <w:tblGrid>
        <w:gridCol w:w="596"/>
        <w:gridCol w:w="3120"/>
        <w:gridCol w:w="2640"/>
        <w:gridCol w:w="3480"/>
      </w:tblGrid>
      <w:tr w:rsidR="00004643" w:rsidRPr="00010F4A" w:rsidTr="00C0587B">
        <w:trPr>
          <w:jc w:val="center"/>
        </w:trPr>
        <w:tc>
          <w:tcPr>
            <w:tcW w:w="596" w:type="dxa"/>
            <w:tcBorders>
              <w:top w:val="single" w:sz="6" w:space="0" w:color="auto"/>
              <w:left w:val="single" w:sz="6" w:space="0" w:color="auto"/>
              <w:bottom w:val="single" w:sz="6" w:space="0" w:color="auto"/>
              <w:right w:val="single" w:sz="6" w:space="0" w:color="auto"/>
            </w:tcBorders>
          </w:tcPr>
          <w:p w:rsidR="00004643" w:rsidRPr="00EE24BC" w:rsidRDefault="00004643" w:rsidP="00683B2B">
            <w:pPr>
              <w:pStyle w:val="PKTpunkt"/>
              <w:spacing w:after="120"/>
              <w:ind w:left="0" w:firstLine="0"/>
              <w:jc w:val="center"/>
            </w:pPr>
            <w:r w:rsidRPr="00EE24BC">
              <w:t>Lp.</w:t>
            </w:r>
          </w:p>
        </w:tc>
        <w:tc>
          <w:tcPr>
            <w:tcW w:w="3120" w:type="dxa"/>
            <w:tcBorders>
              <w:top w:val="single" w:sz="6" w:space="0" w:color="auto"/>
              <w:left w:val="single" w:sz="6" w:space="0" w:color="auto"/>
              <w:bottom w:val="single" w:sz="6" w:space="0" w:color="auto"/>
              <w:right w:val="single" w:sz="6" w:space="0" w:color="auto"/>
            </w:tcBorders>
          </w:tcPr>
          <w:p w:rsidR="00004643" w:rsidRPr="00EE24BC" w:rsidRDefault="00004643" w:rsidP="00683B2B">
            <w:pPr>
              <w:pStyle w:val="PKTpunkt"/>
              <w:spacing w:after="120"/>
              <w:ind w:left="0" w:firstLine="0"/>
              <w:jc w:val="center"/>
            </w:pPr>
            <w:r w:rsidRPr="00EE24BC">
              <w:t>Międzynarodowe nazwy zalecane</w:t>
            </w:r>
          </w:p>
        </w:tc>
        <w:tc>
          <w:tcPr>
            <w:tcW w:w="2640" w:type="dxa"/>
            <w:tcBorders>
              <w:top w:val="single" w:sz="6" w:space="0" w:color="auto"/>
              <w:left w:val="single" w:sz="6" w:space="0" w:color="auto"/>
              <w:bottom w:val="single" w:sz="6" w:space="0" w:color="auto"/>
              <w:right w:val="single" w:sz="6" w:space="0" w:color="auto"/>
            </w:tcBorders>
          </w:tcPr>
          <w:p w:rsidR="00004643" w:rsidRPr="00EE24BC" w:rsidRDefault="00004643" w:rsidP="00683B2B">
            <w:pPr>
              <w:pStyle w:val="PKTpunkt"/>
              <w:spacing w:after="120"/>
              <w:ind w:left="0" w:firstLine="0"/>
              <w:jc w:val="center"/>
            </w:pPr>
            <w:r w:rsidRPr="00EE24BC">
              <w:t>Inne nazwy</w:t>
            </w:r>
          </w:p>
        </w:tc>
        <w:tc>
          <w:tcPr>
            <w:tcW w:w="3480" w:type="dxa"/>
            <w:tcBorders>
              <w:top w:val="single" w:sz="6" w:space="0" w:color="auto"/>
              <w:left w:val="single" w:sz="6" w:space="0" w:color="auto"/>
              <w:bottom w:val="single" w:sz="6" w:space="0" w:color="auto"/>
              <w:right w:val="single" w:sz="6" w:space="0" w:color="auto"/>
            </w:tcBorders>
          </w:tcPr>
          <w:p w:rsidR="00004643" w:rsidRPr="00EE24BC" w:rsidRDefault="00004643" w:rsidP="00683B2B">
            <w:pPr>
              <w:pStyle w:val="PKTpunkt"/>
              <w:spacing w:after="120"/>
              <w:ind w:left="0" w:firstLine="0"/>
              <w:jc w:val="center"/>
            </w:pPr>
            <w:r w:rsidRPr="00EE24BC">
              <w:t>Oznaczenia chemiczne</w:t>
            </w:r>
          </w:p>
        </w:tc>
      </w:tr>
    </w:tbl>
    <w:p w:rsidR="00004643" w:rsidRPr="00EE24BC" w:rsidRDefault="00004643" w:rsidP="00683B2B">
      <w:pPr>
        <w:pStyle w:val="TYTTABELItytutabeli"/>
        <w:spacing w:before="0" w:line="14" w:lineRule="exact"/>
      </w:pPr>
    </w:p>
    <w:tbl>
      <w:tblPr>
        <w:tblW w:w="9840" w:type="dxa"/>
        <w:tblInd w:w="70" w:type="dxa"/>
        <w:tblLayout w:type="fixed"/>
        <w:tblCellMar>
          <w:left w:w="70" w:type="dxa"/>
          <w:right w:w="70" w:type="dxa"/>
        </w:tblCellMar>
        <w:tblLook w:val="0000" w:firstRow="0" w:lastRow="0" w:firstColumn="0" w:lastColumn="0" w:noHBand="0" w:noVBand="0"/>
      </w:tblPr>
      <w:tblGrid>
        <w:gridCol w:w="600"/>
        <w:gridCol w:w="3120"/>
        <w:gridCol w:w="2640"/>
        <w:gridCol w:w="3480"/>
      </w:tblGrid>
      <w:tr w:rsidR="00683B2B" w:rsidRPr="00010F4A" w:rsidTr="00C0587B">
        <w:trPr>
          <w:cantSplit/>
          <w:tblHeader/>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C0587B">
            <w:pPr>
              <w:pStyle w:val="PKTpunkt"/>
              <w:jc w:val="center"/>
            </w:pPr>
            <w:r w:rsidRPr="00EE24BC">
              <w:t>1</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C0587B">
            <w:pPr>
              <w:pStyle w:val="PKTpunkt"/>
              <w:jc w:val="center"/>
            </w:pPr>
            <w:r w:rsidRPr="00EE24BC">
              <w:t>2</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C0587B">
            <w:pPr>
              <w:pStyle w:val="PKTpunkt"/>
              <w:jc w:val="center"/>
            </w:pPr>
            <w:r w:rsidRPr="00EE24BC">
              <w:t>3</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2A</w:t>
            </w:r>
            <w:r w:rsidR="00605137">
              <w:t>-</w:t>
            </w:r>
            <w:r w:rsidRPr="00EE24BC">
              <w:t>I, 2</w:t>
            </w:r>
            <w:r>
              <w:noBreakHyphen/>
            </w:r>
            <w:r w:rsidRPr="00EE24BC">
              <w:t>indanoamina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2,3</w:t>
            </w:r>
            <w:r>
              <w:noBreakHyphen/>
            </w:r>
            <w:r w:rsidRPr="00EE24BC">
              <w:t>dihydro</w:t>
            </w:r>
            <w:r w:rsidR="00605137">
              <w:t>-</w:t>
            </w:r>
            <w:r w:rsidR="004B4AC3" w:rsidRPr="004B4AC3">
              <w:t>1</w:t>
            </w:r>
            <w:r w:rsidR="004B4AC3" w:rsidRPr="004B4AC3">
              <w:rPr>
                <w:i/>
              </w:rPr>
              <w:t>H</w:t>
            </w:r>
            <w:r w:rsidR="00605137">
              <w:t>-</w:t>
            </w:r>
            <w:r w:rsidRPr="00EE24BC">
              <w:t>inden</w:t>
            </w:r>
            <w:r w:rsidR="00605137">
              <w:t>-</w:t>
            </w:r>
            <w:r w:rsidRPr="00EE24BC">
              <w:t>2</w:t>
            </w:r>
            <w:r>
              <w:noBreakHyphen/>
            </w:r>
            <w:r w:rsidRPr="00EE24BC">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w:t>
            </w:r>
            <w:r>
              <w:noBreakHyphen/>
            </w:r>
            <w:r w:rsidRPr="00EE24BC">
              <w:t>AT,</w:t>
            </w:r>
          </w:p>
          <w:p w:rsidR="00683B2B" w:rsidRPr="00EE24BC" w:rsidRDefault="00683B2B" w:rsidP="000C3D01">
            <w:pPr>
              <w:jc w:val="left"/>
            </w:pPr>
            <w:r w:rsidRPr="00EE24BC">
              <w:t xml:space="preserve"> 2</w:t>
            </w:r>
            <w:r>
              <w:noBreakHyphen/>
            </w:r>
            <w:r w:rsidRPr="00EE24BC">
              <w:t>aminotetralina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amino</w:t>
            </w:r>
            <w:r w:rsidR="00605137">
              <w:t>-</w:t>
            </w:r>
            <w:r w:rsidRPr="00EE24BC">
              <w:t>1,2,3,4</w:t>
            </w:r>
            <w:r>
              <w:noBreakHyphen/>
            </w:r>
            <w:r w:rsidRPr="00EE24BC">
              <w:t>tetrahydronaftalen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2C</w:t>
            </w:r>
            <w:r w:rsidR="00605137">
              <w:t>-</w:t>
            </w:r>
            <w:r w:rsidRPr="00EE24BC">
              <w:t>I</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w:t>
            </w:r>
            <w:r>
              <w:noBreakHyphen/>
            </w:r>
            <w:r w:rsidRPr="00EE24BC">
              <w:t>dimetoksy</w:t>
            </w:r>
            <w:r w:rsidR="00605137">
              <w:t>-</w:t>
            </w:r>
            <w:r w:rsidRPr="00EE24BC">
              <w:t>4</w:t>
            </w:r>
            <w:r>
              <w:noBreakHyphen/>
            </w:r>
            <w:r w:rsidRPr="00EE24BC">
              <w:t>jodofenetyloamina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2C</w:t>
            </w:r>
            <w:r w:rsidR="00605137">
              <w:t>-</w:t>
            </w:r>
            <w:r w:rsidRPr="00EE24BC">
              <w:t>T</w:t>
            </w:r>
            <w:r w:rsidR="00605137">
              <w:t>-</w:t>
            </w:r>
            <w:r w:rsidRPr="00EE24BC">
              <w:t>2</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2,5</w:t>
            </w:r>
            <w:r>
              <w:noBreakHyphen/>
            </w:r>
            <w:r w:rsidRPr="00EE24BC">
              <w:t>dimetoksy</w:t>
            </w:r>
            <w:r w:rsidR="00605137">
              <w:t>-</w:t>
            </w:r>
            <w:r w:rsidRPr="00EE24BC">
              <w:t>4</w:t>
            </w:r>
            <w:r>
              <w:noBreakHyphen/>
            </w:r>
            <w:r w:rsidRPr="00EE24BC">
              <w:t>etylotiofenetyloamina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2C</w:t>
            </w:r>
            <w:r w:rsidR="00605137">
              <w:t>-</w:t>
            </w:r>
            <w:r w:rsidRPr="00EE24BC">
              <w:t>T</w:t>
            </w:r>
            <w:r w:rsidR="00605137">
              <w:t>-</w:t>
            </w:r>
            <w:r w:rsidRPr="00EE24BC">
              <w:t>7</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2,5</w:t>
            </w:r>
            <w:r>
              <w:noBreakHyphen/>
            </w:r>
            <w:r w:rsidRPr="00EE24BC">
              <w:t>dimetoksy</w:t>
            </w:r>
            <w:r w:rsidR="00605137">
              <w:t>-</w:t>
            </w:r>
            <w:r w:rsidRPr="00EE24BC">
              <w:t>4</w:t>
            </w:r>
            <w:r>
              <w:noBreakHyphen/>
            </w:r>
            <w:r w:rsidRPr="00EE24BC">
              <w:t>n</w:t>
            </w:r>
            <w:r w:rsidR="00605137">
              <w:t>-</w:t>
            </w:r>
            <w:r w:rsidRPr="00EE24BC">
              <w:t>propylotiofenetyloamina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3F</w:t>
            </w:r>
            <w:r w:rsidR="00605137">
              <w:t>-</w:t>
            </w:r>
            <w:r w:rsidRPr="00EE24BC">
              <w:t xml:space="preserve">MA </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fluorometamfetamina, czyli</w:t>
            </w:r>
          </w:p>
          <w:p w:rsidR="00683B2B" w:rsidRPr="00EE24BC" w:rsidRDefault="00683B2B" w:rsidP="000C3D01">
            <w:pPr>
              <w:jc w:val="left"/>
            </w:pPr>
            <w:r w:rsidRPr="00EE24BC">
              <w:t>1</w:t>
            </w:r>
            <w:r>
              <w:noBreakHyphen/>
            </w:r>
            <w:r w:rsidRPr="00EE24BC">
              <w:t>(3</w:t>
            </w:r>
            <w:r>
              <w:noBreakHyphen/>
            </w:r>
            <w:r w:rsidRPr="00EE24BC">
              <w:t>fluorofenylo)</w:t>
            </w:r>
            <w:r w:rsidR="00605137">
              <w:t>-</w:t>
            </w:r>
            <w:r w:rsidR="004D180D" w:rsidRPr="004D180D">
              <w:rPr>
                <w:i/>
              </w:rPr>
              <w:t>N</w:t>
            </w:r>
            <w:r w:rsidR="00605137">
              <w:t>-</w:t>
            </w:r>
            <w:r w:rsidRPr="00EE24BC">
              <w:t>metylopropano</w:t>
            </w:r>
            <w:r w:rsidR="00605137">
              <w:t>-</w:t>
            </w:r>
            <w:r w:rsidRPr="00EE24BC">
              <w:t>2</w:t>
            </w:r>
            <w:r>
              <w:noBreakHyphen/>
            </w:r>
            <w:r w:rsidRPr="00EE24BC">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25B</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(4</w:t>
            </w:r>
            <w:r>
              <w:noBreakHyphen/>
            </w:r>
            <w:r w:rsidRPr="00EE24BC">
              <w:t>bromo</w:t>
            </w:r>
            <w:r w:rsidR="00605137">
              <w:t>-</w:t>
            </w:r>
            <w:r w:rsidRPr="00EE24BC">
              <w:t>2,5</w:t>
            </w:r>
            <w:r>
              <w:noBreakHyphen/>
            </w:r>
            <w:r w:rsidRPr="00EE24BC">
              <w:t>dimetoksyfenylo)</w:t>
            </w:r>
            <w:r w:rsidR="00605137">
              <w:t>-</w:t>
            </w:r>
            <w:r w:rsidR="004D180D" w:rsidRPr="004D180D">
              <w:rPr>
                <w:i/>
              </w:rPr>
              <w:t>N</w:t>
            </w:r>
            <w:r w:rsidR="00605137">
              <w:t>-</w:t>
            </w:r>
            <w:r w:rsidRPr="00EE24BC">
              <w:t>(2</w:t>
            </w:r>
            <w:r>
              <w:noBreakHyphen/>
            </w:r>
            <w:r w:rsidRPr="00EE24BC">
              <w:t>metoksybenzylo)etyloamina</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25C</w:t>
            </w:r>
            <w:r w:rsidR="00605137">
              <w:rPr>
                <w:lang w:val="en-US"/>
              </w:rPr>
              <w:t>-</w:t>
            </w:r>
            <w:r w:rsidRPr="0024442F">
              <w:rPr>
                <w:lang w:val="en-US"/>
              </w:rPr>
              <w:t>NBOMe</w:t>
            </w:r>
          </w:p>
          <w:p w:rsidR="00683B2B" w:rsidRPr="0024442F" w:rsidRDefault="00683B2B" w:rsidP="000C3D01">
            <w:pPr>
              <w:jc w:val="left"/>
              <w:rPr>
                <w:lang w:val="en-US"/>
              </w:rPr>
            </w:pPr>
            <w:r w:rsidRPr="0024442F">
              <w:rPr>
                <w:lang w:val="en-US"/>
              </w:rPr>
              <w:t>2C</w:t>
            </w:r>
            <w:r w:rsidR="00605137">
              <w:rPr>
                <w:lang w:val="en-US"/>
              </w:rPr>
              <w:t>-</w:t>
            </w:r>
            <w:r w:rsidRPr="0024442F">
              <w:rPr>
                <w:lang w:val="en-US"/>
              </w:rPr>
              <w:t>C</w:t>
            </w:r>
            <w:r w:rsidR="00605137">
              <w:rPr>
                <w:lang w:val="en-US"/>
              </w:rPr>
              <w:t>-</w:t>
            </w:r>
            <w:r w:rsidRPr="0024442F">
              <w:rPr>
                <w:lang w:val="en-US"/>
              </w:rPr>
              <w:t>NBOMe</w:t>
            </w: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2</w:t>
            </w:r>
            <w:r w:rsidRPr="0024442F">
              <w:rPr>
                <w:lang w:val="en-US"/>
              </w:rPr>
              <w:noBreakHyphen/>
              <w:t>(4</w:t>
            </w:r>
            <w:r w:rsidRPr="0024442F">
              <w:rPr>
                <w:lang w:val="en-US"/>
              </w:rPr>
              <w:noBreakHyphen/>
              <w:t>chloro</w:t>
            </w:r>
            <w:r w:rsidR="00605137">
              <w:rPr>
                <w:lang w:val="en-US"/>
              </w:rPr>
              <w:t>-</w:t>
            </w:r>
            <w:r w:rsidRPr="0024442F">
              <w:rPr>
                <w:lang w:val="en-US"/>
              </w:rPr>
              <w:t>2,5</w:t>
            </w:r>
            <w:r w:rsidRPr="0024442F">
              <w:rPr>
                <w:lang w:val="en-US"/>
              </w:rPr>
              <w:noBreakHyphen/>
              <w:t>dimetoksyfenylo)</w:t>
            </w:r>
            <w:r w:rsidR="00605137">
              <w:rPr>
                <w:lang w:val="en-US"/>
              </w:rPr>
              <w:t>-</w:t>
            </w:r>
            <w:r w:rsidR="004D180D" w:rsidRPr="004D180D">
              <w:rPr>
                <w:i/>
                <w:lang w:val="en-US"/>
              </w:rPr>
              <w:t>N</w:t>
            </w:r>
            <w:r w:rsidR="00605137">
              <w:rPr>
                <w:lang w:val="en-US"/>
              </w:rPr>
              <w:t>-</w:t>
            </w:r>
            <w:r w:rsidRPr="0024442F">
              <w:rPr>
                <w:lang w:val="en-US"/>
              </w:rPr>
              <w:t>(2</w:t>
            </w:r>
            <w:r w:rsidRPr="0024442F">
              <w:rPr>
                <w:lang w:val="en-US"/>
              </w:rPr>
              <w:noBreakHyphen/>
              <w:t>metoksybenzylo)</w:t>
            </w:r>
            <w:proofErr w:type="spellStart"/>
            <w:r w:rsidRPr="0024442F">
              <w:rPr>
                <w:lang w:val="en-US"/>
              </w:rPr>
              <w:t>etyloamina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25D</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w:t>
            </w:r>
            <w:r w:rsidR="00605137">
              <w:t>-</w:t>
            </w:r>
            <w:r w:rsidRPr="00EE24BC">
              <w:t>4</w:t>
            </w:r>
            <w:r>
              <w:noBreakHyphen/>
            </w:r>
            <w:r w:rsidRPr="00EE24BC">
              <w:t>metylofenylo)</w:t>
            </w:r>
            <w:r w:rsidR="00605137">
              <w:t>-</w:t>
            </w:r>
            <w:r w:rsidRPr="00EE24BC">
              <w:t>N</w:t>
            </w:r>
            <w:r w:rsidR="00605137">
              <w:t>-</w:t>
            </w:r>
            <w:r w:rsidRPr="00EE24BC">
              <w:t>(2</w:t>
            </w:r>
            <w:r>
              <w:noBreakHyphen/>
            </w:r>
            <w:r w:rsidRPr="00EE24BC">
              <w:t>metoksybenzylo)etyloamina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25E</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w:t>
            </w:r>
            <w:r w:rsidR="00605137">
              <w:t>-</w:t>
            </w:r>
            <w:r w:rsidRPr="00EE24BC">
              <w:t>4</w:t>
            </w:r>
            <w:r>
              <w:noBreakHyphen/>
            </w:r>
            <w:r w:rsidRPr="00EE24BC">
              <w:t>etylofenylo)</w:t>
            </w:r>
            <w:r w:rsidR="00605137">
              <w:t>-</w:t>
            </w:r>
            <w:r w:rsidR="004D180D" w:rsidRPr="004D180D">
              <w:rPr>
                <w:i/>
              </w:rPr>
              <w:t>N</w:t>
            </w:r>
            <w:r w:rsidR="00605137">
              <w:t>-</w:t>
            </w:r>
            <w:r w:rsidRPr="00EE24BC">
              <w:t>(2</w:t>
            </w:r>
            <w:r>
              <w:noBreakHyphen/>
            </w:r>
            <w:r w:rsidRPr="00EE24BC">
              <w:t>metoksybenzylo)etyloamina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25G</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w:t>
            </w:r>
            <w:r w:rsidR="00605137">
              <w:t>-</w:t>
            </w:r>
            <w:r w:rsidRPr="00EE24BC">
              <w:t>3,4</w:t>
            </w:r>
            <w:r>
              <w:noBreakHyphen/>
            </w:r>
            <w:r w:rsidRPr="00EE24BC">
              <w:t>dimetylofenylo)</w:t>
            </w:r>
            <w:r w:rsidR="00605137">
              <w:t>-</w:t>
            </w:r>
            <w:r w:rsidR="004D180D" w:rsidRPr="00D03795">
              <w:t>N</w:t>
            </w:r>
            <w:r w:rsidR="00605137">
              <w:t>-</w:t>
            </w:r>
            <w:r w:rsidRPr="00EE24BC">
              <w:t>(2</w:t>
            </w:r>
            <w:r>
              <w:noBreakHyphen/>
            </w:r>
            <w:r w:rsidRPr="00EE24BC">
              <w:t>metoksybenzylo)etyloamina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25H</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dimetoksyfenylo)</w:t>
            </w:r>
            <w:r w:rsidR="00605137">
              <w:t>-</w:t>
            </w:r>
            <w:r w:rsidR="004D180D" w:rsidRPr="004D180D">
              <w:rPr>
                <w:i/>
              </w:rPr>
              <w:t>N</w:t>
            </w:r>
            <w:r w:rsidR="00605137">
              <w:t>-</w:t>
            </w:r>
            <w:r w:rsidRPr="00EE24BC">
              <w:t>(2</w:t>
            </w:r>
            <w:r>
              <w:noBreakHyphen/>
            </w:r>
            <w:r w:rsidRPr="00EE24BC">
              <w:t>metoksybenzylo)etyloamina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25I</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w:t>
            </w:r>
            <w:r w:rsidR="00605137">
              <w:t>-</w:t>
            </w:r>
            <w:r w:rsidRPr="00EE24BC">
              <w:t>4</w:t>
            </w:r>
            <w:r>
              <w:noBreakHyphen/>
            </w:r>
            <w:r w:rsidRPr="00EE24BC">
              <w:t>jodofenylo)</w:t>
            </w:r>
            <w:r w:rsidR="00605137">
              <w:t>-</w:t>
            </w:r>
            <w:r w:rsidR="004D180D" w:rsidRPr="004D180D">
              <w:rPr>
                <w:i/>
              </w:rPr>
              <w:t>N</w:t>
            </w:r>
            <w:r w:rsidR="00605137">
              <w:t>-</w:t>
            </w:r>
            <w:r w:rsidRPr="00EE24BC">
              <w:t>(2</w:t>
            </w:r>
            <w:r>
              <w:noBreakHyphen/>
            </w:r>
            <w:r w:rsidRPr="00EE24BC">
              <w:t>metoksybenzylo)etyloamina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25I</w:t>
            </w:r>
            <w:r w:rsidR="00605137">
              <w:t>-</w:t>
            </w:r>
            <w:r w:rsidRPr="00EE24BC">
              <w:t>NBMD</w:t>
            </w:r>
          </w:p>
          <w:p w:rsidR="00683B2B" w:rsidRPr="00EE24BC" w:rsidRDefault="00683B2B" w:rsidP="000C3D01">
            <w:pPr>
              <w:jc w:val="left"/>
            </w:pPr>
            <w:r w:rsidRPr="00EE24BC">
              <w:t>NBMD</w:t>
            </w:r>
            <w:r w:rsidR="00605137">
              <w:t>-</w:t>
            </w:r>
            <w:r w:rsidRPr="00EE24BC">
              <w:t>2C</w:t>
            </w:r>
            <w:r w:rsidR="00605137">
              <w:t>-</w:t>
            </w:r>
            <w:r w:rsidRPr="00EE24BC">
              <w:t>I</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w:t>
            </w:r>
            <w:r w:rsidR="00605137">
              <w:t>-</w:t>
            </w:r>
            <w:r w:rsidRPr="00EE24BC">
              <w:t>4</w:t>
            </w:r>
            <w:r>
              <w:noBreakHyphen/>
            </w:r>
            <w:r w:rsidRPr="00EE24BC">
              <w:t>jodofenylo)</w:t>
            </w:r>
            <w:r w:rsidR="00605137">
              <w:t>-</w:t>
            </w:r>
            <w:r w:rsidR="004D180D" w:rsidRPr="004D180D">
              <w:rPr>
                <w:i/>
              </w:rPr>
              <w:t>N</w:t>
            </w:r>
            <w:r w:rsidR="00605137">
              <w:t>-</w:t>
            </w:r>
            <w:r w:rsidRPr="00EE24BC">
              <w:t>(2,3</w:t>
            </w:r>
            <w:r>
              <w:noBreakHyphen/>
            </w:r>
            <w:r w:rsidRPr="00EE24BC">
              <w:t>metylenodioksybenzylo)etyloamina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25N</w:t>
            </w:r>
            <w:r w:rsidR="00605137">
              <w:t>-</w:t>
            </w:r>
            <w:r w:rsidRPr="00EE24BC">
              <w:t>NBOMe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(2,5</w:t>
            </w:r>
            <w:r>
              <w:noBreakHyphen/>
            </w:r>
            <w:r w:rsidRPr="00EE24BC">
              <w:t>dimetoksy</w:t>
            </w:r>
            <w:r w:rsidR="00605137">
              <w:t>-</w:t>
            </w:r>
            <w:r w:rsidRPr="00EE24BC">
              <w:t>4</w:t>
            </w:r>
            <w:r>
              <w:noBreakHyphen/>
            </w:r>
            <w:r w:rsidRPr="00EE24BC">
              <w:t>nitrofenylo)</w:t>
            </w:r>
            <w:r w:rsidR="00605137">
              <w:t>-</w:t>
            </w:r>
            <w:r w:rsidR="004D180D" w:rsidRPr="004D180D">
              <w:rPr>
                <w:i/>
              </w:rPr>
              <w:t>N</w:t>
            </w:r>
            <w:r w:rsidR="00605137">
              <w:t>-</w:t>
            </w:r>
            <w:r w:rsidRPr="00EE24BC">
              <w:t>(2</w:t>
            </w:r>
            <w:r>
              <w:noBreakHyphen/>
            </w:r>
            <w:r w:rsidRPr="00EE24BC">
              <w:t>metoksybenzylo)etyloamina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BREFEDRON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 xml:space="preserve">bromometkatynon, </w:t>
            </w:r>
            <w:r w:rsidRPr="00EE24BC">
              <w:br/>
              <w:t>4</w:t>
            </w:r>
            <w:r>
              <w:noBreakHyphen/>
            </w:r>
            <w:r w:rsidRPr="00EE24BC">
              <w:t>BMC, 4</w:t>
            </w:r>
            <w:r>
              <w:noBreakHyphen/>
            </w:r>
            <w:r w:rsidRPr="00EE24BC">
              <w:t>BMAP</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(4</w:t>
            </w:r>
            <w:r>
              <w:noBreakHyphen/>
            </w:r>
            <w:r w:rsidRPr="00EE24BC">
              <w:t>bromofenylo)</w:t>
            </w:r>
            <w:r w:rsidR="00605137">
              <w:t>-</w:t>
            </w:r>
            <w:r w:rsidRPr="00EE24BC">
              <w:t>2</w:t>
            </w:r>
            <w:r>
              <w:noBreakHyphen/>
            </w:r>
            <w:r w:rsidRPr="00EE24BC">
              <w:t>metylaminopropan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BROLAMFETAMINA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DOB</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bromo</w:t>
            </w:r>
            <w:r w:rsidR="00605137">
              <w:t>-</w:t>
            </w:r>
            <w:r w:rsidRPr="00EE24BC">
              <w:t>2,5</w:t>
            </w:r>
            <w:r>
              <w:noBreakHyphen/>
            </w:r>
            <w:r w:rsidRPr="00EE24BC">
              <w:t>dimetoksyamfetamina, czyli 1</w:t>
            </w:r>
            <w:r>
              <w:noBreakHyphen/>
            </w:r>
            <w:r w:rsidRPr="00EE24BC">
              <w:t>(4</w:t>
            </w:r>
            <w:r>
              <w:noBreakHyphen/>
            </w:r>
            <w:r w:rsidRPr="00EE24BC">
              <w:t>bromo</w:t>
            </w:r>
            <w:r w:rsidR="00605137">
              <w:t>-</w:t>
            </w:r>
            <w:r w:rsidRPr="00EE24BC">
              <w:t>2,5</w:t>
            </w:r>
            <w:r>
              <w:noBreakHyphen/>
            </w:r>
            <w:r w:rsidRPr="00EE24BC">
              <w:t>dimetoksyfenylo)propan</w:t>
            </w:r>
            <w:r w:rsidR="00605137">
              <w:t>-</w:t>
            </w:r>
            <w:r w:rsidRPr="00EE24BC">
              <w:t>2</w:t>
            </w:r>
            <w:r>
              <w:noBreakHyphen/>
            </w:r>
            <w:r w:rsidRPr="00EE24BC">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BUFEDRON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α</w:t>
            </w:r>
            <w:r w:rsidR="00605137">
              <w:t>-</w:t>
            </w:r>
            <w:r w:rsidRPr="00EE24BC">
              <w:t xml:space="preserve">(metyloamino) </w:t>
            </w:r>
            <w:proofErr w:type="spellStart"/>
            <w:r w:rsidRPr="00EE24BC">
              <w:t>butyrofenon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fenylo</w:t>
            </w:r>
            <w:r w:rsidR="00605137">
              <w:t>-</w:t>
            </w:r>
            <w:r w:rsidRPr="00EE24BC">
              <w:t>2</w:t>
            </w:r>
            <w:r>
              <w:noBreakHyphen/>
            </w:r>
            <w:r w:rsidRPr="00EE24BC">
              <w:t>(metyloamino)butan</w:t>
            </w:r>
            <w:r w:rsidR="00605137">
              <w:t>-</w:t>
            </w:r>
            <w:r w:rsidRPr="00EE24BC">
              <w:t>1</w:t>
            </w:r>
            <w:r>
              <w:noBreakHyphen/>
            </w:r>
            <w:r w:rsidRPr="00EE24BC">
              <w:t>on</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19.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BUTYLON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1</w:t>
            </w:r>
            <w:r w:rsidRPr="0024442F">
              <w:rPr>
                <w:lang w:val="en-US"/>
              </w:rPr>
              <w:noBreakHyphen/>
              <w:t>(1,3</w:t>
            </w:r>
            <w:r w:rsidRPr="0024442F">
              <w:rPr>
                <w:lang w:val="en-US"/>
              </w:rPr>
              <w:noBreakHyphen/>
              <w:t>benzodioksyl</w:t>
            </w:r>
            <w:r w:rsidR="00605137">
              <w:rPr>
                <w:lang w:val="en-US"/>
              </w:rPr>
              <w:t>-</w:t>
            </w:r>
            <w:r w:rsidRPr="0024442F">
              <w:rPr>
                <w:lang w:val="en-US"/>
              </w:rPr>
              <w:t>5</w:t>
            </w:r>
            <w:r w:rsidRPr="0024442F">
              <w:rPr>
                <w:lang w:val="en-US"/>
              </w:rPr>
              <w:noBreakHyphen/>
              <w:t>ilo)</w:t>
            </w:r>
            <w:r w:rsidR="00605137">
              <w:rPr>
                <w:lang w:val="en-US"/>
              </w:rPr>
              <w:t>-</w:t>
            </w:r>
            <w:r w:rsidRPr="0024442F">
              <w:rPr>
                <w:lang w:val="en-US"/>
              </w:rPr>
              <w:t>2</w:t>
            </w:r>
            <w:r w:rsidRPr="0024442F">
              <w:rPr>
                <w:lang w:val="en-US"/>
              </w:rPr>
              <w:noBreakHyphen/>
              <w:t>(</w:t>
            </w:r>
            <w:proofErr w:type="spellStart"/>
            <w:r w:rsidRPr="0024442F">
              <w:rPr>
                <w:lang w:val="en-US"/>
              </w:rPr>
              <w:t>metyloamino</w:t>
            </w:r>
            <w:proofErr w:type="spellEnd"/>
            <w:r w:rsidRPr="0024442F">
              <w:rPr>
                <w:lang w:val="en-US"/>
              </w:rPr>
              <w:t>)butan</w:t>
            </w:r>
            <w:r w:rsidR="00605137">
              <w:rPr>
                <w:lang w:val="en-US"/>
              </w:rPr>
              <w:t>-</w:t>
            </w:r>
            <w:r w:rsidRPr="0024442F">
              <w:rPr>
                <w:lang w:val="en-US"/>
              </w:rPr>
              <w:t>1</w:t>
            </w:r>
            <w:r w:rsidRPr="0024442F">
              <w:rPr>
                <w:lang w:val="en-US"/>
              </w:rPr>
              <w:noBreakHyphen/>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DET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4D180D" w:rsidP="000C3D01">
            <w:pPr>
              <w:jc w:val="left"/>
            </w:pPr>
            <w:r w:rsidRPr="004D180D">
              <w:rPr>
                <w:i/>
              </w:rPr>
              <w:t>N</w:t>
            </w:r>
            <w:r w:rsidR="00683B2B" w:rsidRPr="00EE24BC">
              <w:t>,</w:t>
            </w:r>
            <w:r w:rsidRPr="004D180D">
              <w:rPr>
                <w:i/>
              </w:rPr>
              <w:t>N</w:t>
            </w:r>
            <w:r w:rsidR="00605137">
              <w:t>-</w:t>
            </w:r>
            <w:proofErr w:type="spellStart"/>
            <w:r w:rsidR="00683B2B" w:rsidRPr="00EE24BC">
              <w:t>dietylotryptamina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DMA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EE24BC">
              <w:t>2,5</w:t>
            </w:r>
            <w:r>
              <w:noBreakHyphen/>
            </w:r>
            <w:r w:rsidRPr="00EE24BC">
              <w:t>dimetoksy</w:t>
            </w:r>
            <w:r w:rsidR="00605137">
              <w:t>-</w:t>
            </w:r>
            <w:r w:rsidRPr="00EE24BC">
              <w:t>α</w:t>
            </w:r>
            <w:r w:rsidR="00605137">
              <w:t>-</w:t>
            </w:r>
            <w:proofErr w:type="spellStart"/>
            <w:r w:rsidRPr="00EE24BC">
              <w:t>metylofenetyloamina</w:t>
            </w:r>
            <w:proofErr w:type="spellEnd"/>
            <w:r w:rsidRPr="00EE24BC">
              <w:t>, czyli 2,5</w:t>
            </w:r>
            <w:r>
              <w:noBreakHyphen/>
            </w:r>
            <w:r w:rsidRPr="00EE24BC">
              <w:t>dimetoksyamfetamina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DOET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r w:rsidR="00605137">
              <w:t>-</w:t>
            </w:r>
            <w:r w:rsidRPr="00EE24BC">
              <w:t>2,5</w:t>
            </w:r>
            <w:r>
              <w:noBreakHyphen/>
            </w:r>
            <w:r w:rsidRPr="00EE24BC">
              <w:t>dimetoksy</w:t>
            </w:r>
            <w:r w:rsidR="00605137">
              <w:t>-</w:t>
            </w:r>
            <w:r w:rsidRPr="00EE24BC">
              <w:t>4</w:t>
            </w:r>
            <w:r>
              <w:noBreakHyphen/>
            </w:r>
            <w:r w:rsidRPr="00EE24BC">
              <w:t>etylo</w:t>
            </w:r>
            <w:r w:rsidR="00605137">
              <w:t>-</w:t>
            </w:r>
            <w:r w:rsidRPr="00EE24BC">
              <w:t>α</w:t>
            </w:r>
            <w:r w:rsidR="00605137">
              <w:t>-</w:t>
            </w:r>
            <w:proofErr w:type="spellStart"/>
            <w:r w:rsidRPr="00EE24BC">
              <w:t>metylofenetyloamina</w:t>
            </w:r>
            <w:proofErr w:type="spellEnd"/>
            <w:r w:rsidRPr="00EE24BC">
              <w:t>, czyli 2,5</w:t>
            </w:r>
            <w:r>
              <w:noBreakHyphen/>
            </w:r>
            <w:r w:rsidRPr="00EE24BC">
              <w:t>dimetoksy</w:t>
            </w:r>
            <w:r w:rsidR="00605137">
              <w:t>-</w:t>
            </w:r>
            <w:r w:rsidRPr="00EE24BC">
              <w:t>4</w:t>
            </w:r>
            <w:r>
              <w:noBreakHyphen/>
            </w:r>
            <w:r w:rsidRPr="00EE24BC">
              <w:t>etyloamfetamina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DMHP</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3</w:t>
            </w:r>
            <w:r>
              <w:noBreakHyphen/>
            </w:r>
            <w:r w:rsidRPr="00EE24BC">
              <w:t>(1,2</w:t>
            </w:r>
            <w:r>
              <w:noBreakHyphen/>
            </w:r>
            <w:r w:rsidRPr="00EE24BC">
              <w:t>dimetyloheptylo)</w:t>
            </w:r>
            <w:r w:rsidR="00605137">
              <w:t>-</w:t>
            </w:r>
            <w:r w:rsidRPr="00EE24BC">
              <w:t>1</w:t>
            </w:r>
            <w:r>
              <w:noBreakHyphen/>
            </w:r>
            <w:r w:rsidRPr="00EE24BC">
              <w:t>hydroksy</w:t>
            </w:r>
            <w:r w:rsidR="00605137">
              <w:t>-</w:t>
            </w:r>
            <w:r w:rsidRPr="00EE24BC">
              <w:t>7,8,9,10</w:t>
            </w:r>
            <w:r>
              <w:noBreakHyphen/>
            </w:r>
            <w:r w:rsidRPr="00EE24BC">
              <w:t>tetrahydro</w:t>
            </w:r>
            <w:r w:rsidR="00605137">
              <w:t>-</w:t>
            </w:r>
            <w:r w:rsidRPr="00EE24BC">
              <w:t>6,6,9</w:t>
            </w:r>
            <w:r>
              <w:noBreakHyphen/>
            </w:r>
            <w:r w:rsidRPr="00EE24BC">
              <w:t>trimetylo</w:t>
            </w:r>
            <w:r w:rsidR="00605137">
              <w:t>-</w:t>
            </w:r>
            <w:r w:rsidRPr="00EE24BC">
              <w:t>6</w:t>
            </w:r>
            <w:r w:rsidRPr="004B4AC3">
              <w:rPr>
                <w:rStyle w:val="Kkursywa"/>
              </w:rPr>
              <w:t>H</w:t>
            </w:r>
            <w:r w:rsidR="00605137">
              <w:t>-</w:t>
            </w:r>
            <w:r w:rsidRPr="00EE24BC">
              <w:t>dibenzo[</w:t>
            </w:r>
            <w:r w:rsidRPr="00144DCF">
              <w:rPr>
                <w:rStyle w:val="Kkursywa"/>
              </w:rPr>
              <w:t>b</w:t>
            </w:r>
            <w:r w:rsidRPr="000C3D01">
              <w:t>,</w:t>
            </w:r>
            <w:r w:rsidRPr="00144DCF">
              <w:rPr>
                <w:rStyle w:val="Kkursywa"/>
              </w:rPr>
              <w:t>d</w:t>
            </w:r>
            <w:r w:rsidRPr="00EE24BC">
              <w:t>]piran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DMT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r w:rsidR="004D180D" w:rsidRPr="004D180D">
              <w:rPr>
                <w:i/>
              </w:rPr>
              <w:t>N</w:t>
            </w:r>
            <w:r w:rsidRPr="000C3D01">
              <w:t>,</w:t>
            </w:r>
            <w:r w:rsidR="004D180D" w:rsidRPr="004D180D">
              <w:rPr>
                <w:i/>
              </w:rPr>
              <w:t>N</w:t>
            </w:r>
            <w:r w:rsidR="00605137">
              <w:t>-</w:t>
            </w:r>
            <w:proofErr w:type="spellStart"/>
            <w:r w:rsidRPr="00EE24BC">
              <w:t>dimetylotryptamina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3,4</w:t>
            </w:r>
            <w:r>
              <w:noBreakHyphen/>
            </w:r>
            <w:r w:rsidRPr="00EE24BC">
              <w:t>DMMC</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3,4</w:t>
            </w:r>
            <w:r>
              <w:noBreakHyphen/>
            </w:r>
            <w:r w:rsidRPr="00EE24BC">
              <w:t>dimetylometkatynon</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(3,4</w:t>
            </w:r>
            <w:r>
              <w:noBreakHyphen/>
            </w:r>
            <w:r w:rsidRPr="00EE24BC">
              <w:t>dimetylofenylo)</w:t>
            </w:r>
            <w:r w:rsidR="00605137">
              <w:t>-</w:t>
            </w:r>
            <w:r w:rsidRPr="00EE24BC">
              <w:t>2</w:t>
            </w:r>
            <w:r>
              <w:noBreakHyphen/>
            </w:r>
            <w:r w:rsidRPr="00EE24BC">
              <w:t>(metyloamino)propan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D2PM</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Difenyloprolinol</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difenylo</w:t>
            </w:r>
            <w:proofErr w:type="spellEnd"/>
            <w:r w:rsidRPr="00EE24BC">
              <w:t>(pirolidyn</w:t>
            </w:r>
            <w:r w:rsidR="00605137">
              <w:t>-</w:t>
            </w:r>
            <w:r w:rsidRPr="00EE24BC">
              <w:t>2</w:t>
            </w:r>
            <w:r>
              <w:noBreakHyphen/>
            </w:r>
            <w:r w:rsidRPr="00EE24BC">
              <w:t>ylo)metanol</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DPMP</w:t>
            </w:r>
          </w:p>
          <w:p w:rsidR="00683B2B" w:rsidRPr="00EE24BC" w:rsidRDefault="00683B2B" w:rsidP="000C3D01">
            <w:pPr>
              <w:jc w:val="left"/>
            </w:pPr>
            <w:proofErr w:type="spellStart"/>
            <w:r w:rsidRPr="00EE24BC">
              <w:t>Dezoksypipradrol</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difenylometylopiperydyna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DIBUTYLON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dimetylamino</w:t>
            </w:r>
            <w:r w:rsidR="00605137">
              <w:t>-</w:t>
            </w:r>
            <w:r w:rsidRPr="00EE24BC">
              <w:t>1</w:t>
            </w:r>
            <w:r>
              <w:noBreakHyphen/>
            </w:r>
            <w:r w:rsidRPr="00EE24BC">
              <w:t>(3,4</w:t>
            </w:r>
            <w:r>
              <w:noBreakHyphen/>
            </w:r>
            <w:r w:rsidRPr="00EE24BC">
              <w:t>metylenodioksyfenylo)butan</w:t>
            </w:r>
            <w:r w:rsidR="00605137">
              <w:t>-</w:t>
            </w:r>
            <w:r w:rsidRPr="00EE24BC">
              <w:t>1</w:t>
            </w:r>
            <w:r>
              <w:noBreakHyphen/>
            </w:r>
            <w:r w:rsidRPr="00EE24BC">
              <w:t>on</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29.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Eutylon</w:t>
            </w:r>
            <w:proofErr w:type="spellEnd"/>
            <w:r w:rsidRPr="00EE24BC">
              <w:t xml:space="preserve"> </w:t>
            </w: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1</w:t>
            </w:r>
            <w:r w:rsidRPr="0024442F">
              <w:rPr>
                <w:lang w:val="en-US"/>
              </w:rPr>
              <w:noBreakHyphen/>
              <w:t>(1,3</w:t>
            </w:r>
            <w:r w:rsidRPr="0024442F">
              <w:rPr>
                <w:lang w:val="en-US"/>
              </w:rPr>
              <w:noBreakHyphen/>
              <w:t>benzodioksol</w:t>
            </w:r>
            <w:r w:rsidR="00605137">
              <w:rPr>
                <w:lang w:val="en-US"/>
              </w:rPr>
              <w:t>-</w:t>
            </w:r>
            <w:r w:rsidRPr="0024442F">
              <w:rPr>
                <w:lang w:val="en-US"/>
              </w:rPr>
              <w:t>5</w:t>
            </w:r>
            <w:r w:rsidRPr="0024442F">
              <w:rPr>
                <w:lang w:val="en-US"/>
              </w:rPr>
              <w:noBreakHyphen/>
              <w:t>ylo)</w:t>
            </w:r>
            <w:r w:rsidR="00605137">
              <w:rPr>
                <w:lang w:val="en-US"/>
              </w:rPr>
              <w:t>-</w:t>
            </w:r>
            <w:r w:rsidRPr="0024442F">
              <w:rPr>
                <w:lang w:val="en-US"/>
              </w:rPr>
              <w:t>2</w:t>
            </w:r>
            <w:r w:rsidRPr="0024442F">
              <w:rPr>
                <w:lang w:val="en-US"/>
              </w:rPr>
              <w:noBreakHyphen/>
              <w:t>(</w:t>
            </w:r>
            <w:proofErr w:type="spellStart"/>
            <w:r w:rsidRPr="0024442F">
              <w:rPr>
                <w:lang w:val="en-US"/>
              </w:rPr>
              <w:t>etyloamino</w:t>
            </w:r>
            <w:proofErr w:type="spellEnd"/>
            <w:r w:rsidRPr="0024442F">
              <w:rPr>
                <w:lang w:val="en-US"/>
              </w:rPr>
              <w:t>)butan</w:t>
            </w:r>
            <w:r w:rsidR="00605137">
              <w:rPr>
                <w:lang w:val="en-US"/>
              </w:rPr>
              <w:t>-</w:t>
            </w:r>
            <w:r w:rsidRPr="0024442F">
              <w:rPr>
                <w:lang w:val="en-US"/>
              </w:rPr>
              <w:t>1</w:t>
            </w:r>
            <w:r w:rsidRPr="0024442F">
              <w:rPr>
                <w:lang w:val="en-US"/>
              </w:rPr>
              <w:noBreakHyphen/>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ETRYPTAMINA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(2</w:t>
            </w:r>
            <w:r>
              <w:noBreakHyphen/>
            </w:r>
            <w:r w:rsidRPr="00EE24BC">
              <w:t>aminobutylo)indol</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N</w:t>
            </w:r>
            <w:r w:rsidR="00605137">
              <w:t>-</w:t>
            </w:r>
            <w:proofErr w:type="spellStart"/>
            <w:r w:rsidRPr="00EE24BC">
              <w:t>Etylo</w:t>
            </w:r>
            <w:proofErr w:type="spellEnd"/>
            <w:r w:rsidR="00605137">
              <w:t>-</w:t>
            </w:r>
            <w:r w:rsidRPr="00EE24BC">
              <w:t>MDA,</w:t>
            </w:r>
          </w:p>
          <w:p w:rsidR="00683B2B" w:rsidRPr="00EE24BC" w:rsidRDefault="00683B2B" w:rsidP="000C3D01">
            <w:pPr>
              <w:jc w:val="left"/>
            </w:pPr>
            <w:r w:rsidRPr="00EE24BC">
              <w:t>MDEA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004D180D" w:rsidRPr="004D180D">
              <w:rPr>
                <w:i/>
              </w:rPr>
              <w:t>N</w:t>
            </w:r>
            <w:r w:rsidR="00605137">
              <w:t>-</w:t>
            </w:r>
            <w:proofErr w:type="spellStart"/>
            <w:r w:rsidRPr="00EE24BC">
              <w:t>etylo</w:t>
            </w:r>
            <w:proofErr w:type="spellEnd"/>
            <w:r w:rsidR="00605137">
              <w:t>-</w:t>
            </w:r>
            <w:r w:rsidRPr="00EE24BC">
              <w:t>α</w:t>
            </w:r>
            <w:r w:rsidR="00605137">
              <w:t>-</w:t>
            </w:r>
            <w:r w:rsidRPr="00EE24BC">
              <w:t>metylo</w:t>
            </w:r>
            <w:r w:rsidR="00605137">
              <w:t>-</w:t>
            </w:r>
            <w:r w:rsidRPr="00EE24BC">
              <w:t>3,4</w:t>
            </w:r>
            <w:r>
              <w:noBreakHyphen/>
            </w:r>
            <w:r w:rsidRPr="00EE24BC">
              <w:t>(</w:t>
            </w:r>
            <w:proofErr w:type="spellStart"/>
            <w:r w:rsidRPr="00EE24BC">
              <w:t>metylenodioksy</w:t>
            </w:r>
            <w:proofErr w:type="spellEnd"/>
            <w:r w:rsidRPr="00EE24BC">
              <w:t>)</w:t>
            </w:r>
            <w:r w:rsidR="00605137">
              <w:t>-</w:t>
            </w:r>
            <w:proofErr w:type="spellStart"/>
            <w:r w:rsidRPr="00EE24BC">
              <w:t>fenetyloamina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N</w:t>
            </w:r>
            <w:r w:rsidR="00605137">
              <w:t>-</w:t>
            </w:r>
            <w:proofErr w:type="spellStart"/>
            <w:r w:rsidRPr="00EE24BC">
              <w:t>Hydroksy</w:t>
            </w:r>
            <w:proofErr w:type="spellEnd"/>
            <w:r w:rsidR="00605137">
              <w:t>-</w:t>
            </w:r>
            <w:r w:rsidRPr="00EE24BC">
              <w:t>MDA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004D180D" w:rsidRPr="004D180D">
              <w:rPr>
                <w:i/>
              </w:rPr>
              <w:t>N</w:t>
            </w:r>
            <w:r w:rsidR="00605137">
              <w:t>-</w:t>
            </w:r>
            <w:r w:rsidRPr="00EE24BC">
              <w:t>[α</w:t>
            </w:r>
            <w:r w:rsidR="00605137">
              <w:t>-</w:t>
            </w:r>
            <w:r w:rsidRPr="00EE24BC">
              <w:t>metylo</w:t>
            </w:r>
            <w:r w:rsidR="00605137">
              <w:t>-</w:t>
            </w:r>
            <w:r w:rsidRPr="00EE24BC">
              <w:t>3,4</w:t>
            </w:r>
            <w:r>
              <w:noBreakHyphen/>
            </w:r>
            <w:r w:rsidRPr="00EE24BC">
              <w:t>(</w:t>
            </w:r>
            <w:proofErr w:type="spellStart"/>
            <w:r w:rsidRPr="00EE24BC">
              <w:t>metylenodioksy</w:t>
            </w:r>
            <w:proofErr w:type="spellEnd"/>
            <w:r w:rsidRPr="00EE24BC">
              <w:t xml:space="preserve">) </w:t>
            </w:r>
            <w:proofErr w:type="spellStart"/>
            <w:r w:rsidRPr="00EE24BC">
              <w:t>fenetylo</w:t>
            </w:r>
            <w:proofErr w:type="spellEnd"/>
            <w:r w:rsidRPr="00EE24BC">
              <w:t>]</w:t>
            </w:r>
            <w:proofErr w:type="spellStart"/>
            <w:r w:rsidRPr="00EE24BC">
              <w:t>hydroksylamina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proofErr w:type="spellStart"/>
            <w:r w:rsidRPr="00EE24BC">
              <w:t>Metkatynon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(metyloamino)</w:t>
            </w:r>
            <w:r w:rsidR="00605137">
              <w:t>-</w:t>
            </w:r>
            <w:r w:rsidRPr="00EE24BC">
              <w:t>1</w:t>
            </w:r>
            <w:r>
              <w:noBreakHyphen/>
            </w:r>
            <w:r w:rsidRPr="00EE24BC">
              <w:t>fenylopropan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4</w:t>
            </w:r>
            <w:r>
              <w:noBreakHyphen/>
            </w:r>
            <w:r w:rsidRPr="00EE24BC">
              <w:t>Metyloaminoreks</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144DCF">
              <w:rPr>
                <w:rStyle w:val="Kkursywa"/>
              </w:rPr>
              <w:t>cis</w:t>
            </w:r>
            <w:r w:rsidR="00605137">
              <w:t>-</w:t>
            </w:r>
            <w:r w:rsidRPr="00EE24BC">
              <w:t>2</w:t>
            </w:r>
            <w:r>
              <w:noBreakHyphen/>
            </w:r>
            <w:r w:rsidRPr="00EE24BC">
              <w:t>amino</w:t>
            </w:r>
            <w:r w:rsidR="00605137">
              <w:t>-</w:t>
            </w:r>
            <w:r w:rsidRPr="00EE24BC">
              <w:t>4</w:t>
            </w:r>
            <w:r>
              <w:noBreakHyphen/>
            </w:r>
            <w:r w:rsidRPr="00EE24BC">
              <w:t>metylo</w:t>
            </w:r>
            <w:r w:rsidR="00605137">
              <w:t>-</w:t>
            </w:r>
            <w:r w:rsidRPr="00EE24BC">
              <w:t>5</w:t>
            </w:r>
            <w:r>
              <w:noBreakHyphen/>
            </w:r>
            <w:r w:rsidRPr="00EE24BC">
              <w:t>fenylo</w:t>
            </w:r>
            <w:r w:rsidR="00605137">
              <w:t>-</w:t>
            </w:r>
            <w:r w:rsidRPr="00EE24BC">
              <w:t>2</w:t>
            </w:r>
            <w:r>
              <w:noBreakHyphen/>
            </w:r>
            <w:r w:rsidRPr="00EE24BC">
              <w:t>oksazolina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4</w:t>
            </w:r>
            <w:r>
              <w:noBreakHyphen/>
            </w:r>
            <w:r w:rsidRPr="00EE24BC">
              <w:t>MTA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144DCF">
            <w:pPr>
              <w:jc w:val="left"/>
            </w:pPr>
            <w:r w:rsidRPr="00EE24BC">
              <w:t>α</w:t>
            </w:r>
            <w:r w:rsidR="00605137">
              <w:t>-</w:t>
            </w:r>
            <w:r w:rsidRPr="00EE24BC">
              <w:t>metylo</w:t>
            </w:r>
            <w:r w:rsidR="00605137">
              <w:t>-</w:t>
            </w:r>
            <w:r w:rsidRPr="00EE24BC">
              <w:t>4</w:t>
            </w:r>
            <w:r>
              <w:noBreakHyphen/>
            </w:r>
            <w:r w:rsidRPr="00EE24BC">
              <w:t>metylotiofenetyloamina, czyli 4</w:t>
            </w:r>
            <w:r>
              <w:noBreakHyphen/>
            </w:r>
            <w:r w:rsidRPr="00EE24BC">
              <w:t>metylotioamfetamina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ETYLON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etylamino</w:t>
            </w:r>
            <w:r w:rsidR="00605137">
              <w:t>-</w:t>
            </w:r>
            <w:r w:rsidRPr="00EE24BC">
              <w:t>1</w:t>
            </w:r>
            <w:r>
              <w:noBreakHyphen/>
            </w:r>
            <w:r w:rsidRPr="00EE24BC">
              <w:t>(3,4</w:t>
            </w:r>
            <w:r>
              <w:noBreakHyphen/>
            </w:r>
            <w:r w:rsidRPr="00EE24BC">
              <w:t>metylenodioksyfenylo)propan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AcO</w:t>
            </w:r>
            <w:r w:rsidR="00605137">
              <w:t>-</w:t>
            </w:r>
            <w:r w:rsidRPr="00EE24BC">
              <w:t>DiPT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acetoksy</w:t>
            </w:r>
            <w:r w:rsidR="00605137">
              <w:t>-</w:t>
            </w:r>
            <w:r w:rsidR="004D180D" w:rsidRPr="004D180D">
              <w:rPr>
                <w:i/>
              </w:rPr>
              <w:t>N</w:t>
            </w:r>
            <w:r w:rsidRPr="00EE24BC">
              <w:t>,</w:t>
            </w:r>
            <w:r w:rsidR="004D180D" w:rsidRPr="004D180D">
              <w:rPr>
                <w:i/>
              </w:rPr>
              <w:t>N</w:t>
            </w:r>
            <w:r w:rsidR="00605137">
              <w:t>-</w:t>
            </w:r>
            <w:r w:rsidRPr="00EE24BC">
              <w:t>diizopropylotryptamina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AcO</w:t>
            </w:r>
            <w:r w:rsidR="00605137">
              <w:t>-</w:t>
            </w:r>
            <w:r w:rsidRPr="00EE24BC">
              <w:t>DMT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acetoksy</w:t>
            </w:r>
            <w:r w:rsidR="00605137">
              <w:t>-</w:t>
            </w:r>
            <w:r w:rsidR="004D180D" w:rsidRPr="004D180D">
              <w:rPr>
                <w:i/>
              </w:rPr>
              <w:t>N</w:t>
            </w:r>
            <w:r w:rsidRPr="00EE24BC">
              <w:t>,</w:t>
            </w:r>
            <w:r w:rsidR="004D180D" w:rsidRPr="004D180D">
              <w:rPr>
                <w:i/>
              </w:rPr>
              <w:t>N</w:t>
            </w:r>
            <w:r w:rsidR="00605137">
              <w:t>-</w:t>
            </w:r>
            <w:r w:rsidRPr="00EE24BC">
              <w:t>dimetylotryptamina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39.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AcO</w:t>
            </w:r>
            <w:r w:rsidR="00605137">
              <w:t>-</w:t>
            </w:r>
            <w:r w:rsidRPr="00EE24BC">
              <w:t>MET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acetoksy</w:t>
            </w:r>
            <w:r w:rsidR="00605137">
              <w:t>-</w:t>
            </w:r>
            <w:r w:rsidR="004D180D" w:rsidRPr="004D180D">
              <w:rPr>
                <w:i/>
              </w:rPr>
              <w:t>N</w:t>
            </w:r>
            <w:r w:rsidR="00605137">
              <w:t>-</w:t>
            </w:r>
            <w:r w:rsidRPr="00EE24BC">
              <w:t>etylo</w:t>
            </w:r>
            <w:r w:rsidR="00605137">
              <w:t>-</w:t>
            </w:r>
            <w:r w:rsidR="004D180D" w:rsidRPr="004D180D">
              <w:rPr>
                <w:i/>
              </w:rPr>
              <w:t>N</w:t>
            </w:r>
            <w:r w:rsidR="00605137">
              <w:t>-</w:t>
            </w:r>
            <w:r w:rsidRPr="00EE24BC">
              <w:t>metylotryptamina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EMC</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etylometkatynon</w:t>
            </w:r>
          </w:p>
          <w:p w:rsidR="00683B2B" w:rsidRPr="00EE24BC" w:rsidRDefault="00683B2B" w:rsidP="000C3D01">
            <w:pPr>
              <w:jc w:val="left"/>
            </w:pPr>
            <w:r w:rsidRPr="00EE24BC">
              <w:t>2</w:t>
            </w:r>
            <w:r>
              <w:noBreakHyphen/>
            </w:r>
            <w:r w:rsidRPr="00EE24BC">
              <w:t>etylamino</w:t>
            </w:r>
            <w:r w:rsidR="00605137">
              <w:t>-</w:t>
            </w:r>
            <w:r w:rsidRPr="00EE24BC">
              <w:t>1</w:t>
            </w:r>
            <w:r>
              <w:noBreakHyphen/>
            </w:r>
            <w:r w:rsidRPr="00EE24BC">
              <w:t>p</w:t>
            </w:r>
            <w:r w:rsidR="00605137">
              <w:t>-</w:t>
            </w:r>
            <w:r w:rsidRPr="00EE24BC">
              <w:t>tolylopropan</w:t>
            </w:r>
            <w:r w:rsidR="00605137">
              <w:t>-</w:t>
            </w:r>
            <w:r w:rsidRPr="00EE24BC">
              <w:t>1</w:t>
            </w:r>
            <w:r>
              <w:noBreakHyphen/>
            </w:r>
            <w:r w:rsidRPr="00EE24BC">
              <w:t>on</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metyloamino</w:t>
            </w:r>
            <w:r w:rsidR="00605137">
              <w:t>-</w:t>
            </w:r>
            <w:r w:rsidRPr="00EE24BC">
              <w:t>1</w:t>
            </w:r>
            <w:r>
              <w:noBreakHyphen/>
            </w:r>
            <w:r w:rsidRPr="00EE24BC">
              <w:t>(4</w:t>
            </w:r>
            <w:r>
              <w:noBreakHyphen/>
            </w:r>
            <w:r w:rsidRPr="00EE24BC">
              <w:t>etylofenylo)propan</w:t>
            </w:r>
            <w:r w:rsidR="00605137">
              <w:t>-</w:t>
            </w:r>
            <w:r w:rsidRPr="00EE24BC">
              <w:t>1</w:t>
            </w:r>
            <w:r>
              <w:noBreakHyphen/>
            </w:r>
            <w:r w:rsidRPr="00EE24BC">
              <w:t>on</w:t>
            </w:r>
          </w:p>
          <w:p w:rsidR="00683B2B" w:rsidRPr="00EE24BC" w:rsidRDefault="00683B2B" w:rsidP="000C3D01">
            <w:pPr>
              <w:jc w:val="left"/>
            </w:pPr>
            <w:r w:rsidRPr="00EE24BC">
              <w:t>1</w:t>
            </w:r>
            <w:r>
              <w:noBreakHyphen/>
            </w:r>
            <w:r w:rsidRPr="00EE24BC">
              <w:t>(4</w:t>
            </w:r>
            <w:r>
              <w:noBreakHyphen/>
            </w:r>
            <w:r w:rsidRPr="00EE24BC">
              <w:t>etylofenylo)</w:t>
            </w:r>
            <w:r w:rsidR="00605137">
              <w:t>-</w:t>
            </w:r>
            <w:r w:rsidRPr="00EE24BC">
              <w:t>2</w:t>
            </w:r>
            <w:r>
              <w:noBreakHyphen/>
            </w:r>
            <w:r w:rsidRPr="00EE24BC">
              <w:t>metyloaminopropan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FMC</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fluorometkatynon</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(3</w:t>
            </w:r>
            <w:r>
              <w:noBreakHyphen/>
            </w:r>
            <w:r w:rsidRPr="00EE24BC">
              <w:t>fluorofenylo)</w:t>
            </w:r>
            <w:r w:rsidR="00605137">
              <w:t>-</w:t>
            </w:r>
            <w:r w:rsidRPr="00EE24BC">
              <w:t>2</w:t>
            </w:r>
            <w:r>
              <w:noBreakHyphen/>
            </w:r>
            <w:r w:rsidRPr="00EE24BC">
              <w:t>(metyloamino)propan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FMC</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fluorometkatynon</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metyloamino</w:t>
            </w:r>
            <w:r w:rsidR="00605137">
              <w:t>-</w:t>
            </w:r>
            <w:r w:rsidRPr="00EE24BC">
              <w:t>1</w:t>
            </w:r>
            <w:r>
              <w:noBreakHyphen/>
            </w:r>
            <w:r w:rsidRPr="00EE24BC">
              <w:t>(4</w:t>
            </w:r>
            <w:r>
              <w:noBreakHyphen/>
            </w:r>
            <w:r w:rsidRPr="00EE24BC">
              <w:t>fluorofenylo)propan</w:t>
            </w:r>
            <w:r w:rsidR="00605137">
              <w:t>-</w:t>
            </w:r>
            <w:r w:rsidRPr="00EE24BC">
              <w:t>1</w:t>
            </w:r>
            <w:r>
              <w:noBreakHyphen/>
            </w:r>
            <w:r w:rsidRPr="00EE24BC">
              <w:t>on, czyli</w:t>
            </w:r>
          </w:p>
          <w:p w:rsidR="00683B2B" w:rsidRPr="00EE24BC" w:rsidRDefault="00683B2B" w:rsidP="000C3D01">
            <w:pPr>
              <w:jc w:val="left"/>
            </w:pPr>
            <w:r w:rsidRPr="00EE24BC">
              <w:t>1</w:t>
            </w:r>
            <w:r>
              <w:noBreakHyphen/>
            </w:r>
            <w:r w:rsidRPr="00EE24BC">
              <w:t>(4</w:t>
            </w:r>
            <w:r>
              <w:noBreakHyphen/>
            </w:r>
            <w:r w:rsidRPr="00EE24BC">
              <w:t>fluorofenylo)</w:t>
            </w:r>
            <w:r w:rsidR="00605137">
              <w:t>-</w:t>
            </w:r>
            <w:r w:rsidRPr="00EE24BC">
              <w:t>2</w:t>
            </w:r>
            <w:r>
              <w:noBreakHyphen/>
            </w:r>
            <w:r w:rsidRPr="00EE24BC">
              <w:t>metyloaminopropan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HO</w:t>
            </w:r>
            <w:r w:rsidR="00605137">
              <w:t>-</w:t>
            </w:r>
            <w:r w:rsidRPr="00EE24BC">
              <w:t>DiPT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hydroksy</w:t>
            </w:r>
            <w:r w:rsidR="00605137">
              <w:t>-</w:t>
            </w:r>
            <w:r w:rsidR="004D180D" w:rsidRPr="004D180D">
              <w:rPr>
                <w:i/>
              </w:rPr>
              <w:t>N</w:t>
            </w:r>
            <w:r w:rsidRPr="00EE24BC">
              <w:t>,</w:t>
            </w:r>
            <w:r w:rsidR="004D180D" w:rsidRPr="004D180D">
              <w:rPr>
                <w:i/>
              </w:rPr>
              <w:t>N</w:t>
            </w:r>
            <w:r w:rsidR="00605137">
              <w:t>-</w:t>
            </w:r>
            <w:r w:rsidRPr="00EE24BC">
              <w:t>diizopropylotryptamina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HO</w:t>
            </w:r>
            <w:r w:rsidR="00605137">
              <w:t>-</w:t>
            </w:r>
            <w:r w:rsidRPr="00EE24BC">
              <w:t>MET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hydroksy</w:t>
            </w:r>
            <w:r w:rsidR="00605137">
              <w:t>-</w:t>
            </w:r>
            <w:r w:rsidR="004D180D" w:rsidRPr="004D180D">
              <w:rPr>
                <w:i/>
              </w:rPr>
              <w:t>N</w:t>
            </w:r>
            <w:r w:rsidR="00605137">
              <w:t>-</w:t>
            </w:r>
            <w:r w:rsidRPr="00EE24BC">
              <w:t>etylo</w:t>
            </w:r>
            <w:r w:rsidR="00605137">
              <w:t>-</w:t>
            </w:r>
            <w:r w:rsidR="004D180D" w:rsidRPr="004D180D">
              <w:rPr>
                <w:i/>
              </w:rPr>
              <w:t>N</w:t>
            </w:r>
            <w:r w:rsidR="00605137">
              <w:t>-</w:t>
            </w:r>
            <w:r w:rsidRPr="00EE24BC">
              <w:t>metylotryptamina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IT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(2</w:t>
            </w:r>
            <w:r>
              <w:noBreakHyphen/>
            </w:r>
            <w:r w:rsidRPr="00EE24BC">
              <w:t>aminopropylo)indol</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MEC</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metylo</w:t>
            </w:r>
            <w:r w:rsidR="00605137">
              <w:t>-</w:t>
            </w:r>
            <w:r w:rsidR="004D180D" w:rsidRPr="004D180D">
              <w:rPr>
                <w:i/>
              </w:rPr>
              <w:t>N</w:t>
            </w:r>
            <w:r w:rsidR="00605137">
              <w:t>-</w:t>
            </w:r>
            <w:r w:rsidRPr="00EE24BC">
              <w:t>etylokatynon</w:t>
            </w: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2</w:t>
            </w:r>
            <w:r w:rsidRPr="0024442F">
              <w:rPr>
                <w:lang w:val="en-US"/>
              </w:rPr>
              <w:noBreakHyphen/>
              <w:t>etyloamino</w:t>
            </w:r>
            <w:r w:rsidR="00605137">
              <w:rPr>
                <w:lang w:val="en-US"/>
              </w:rPr>
              <w:t>-</w:t>
            </w:r>
            <w:r w:rsidRPr="0024442F">
              <w:rPr>
                <w:lang w:val="en-US"/>
              </w:rPr>
              <w:t>1</w:t>
            </w:r>
            <w:r w:rsidRPr="0024442F">
              <w:rPr>
                <w:lang w:val="en-US"/>
              </w:rPr>
              <w:noBreakHyphen/>
              <w:t>(4</w:t>
            </w:r>
            <w:r w:rsidRPr="0024442F">
              <w:rPr>
                <w:lang w:val="en-US"/>
              </w:rPr>
              <w:noBreakHyphen/>
              <w:t>metylo</w:t>
            </w:r>
            <w:r w:rsidR="00605137">
              <w:rPr>
                <w:lang w:val="en-US"/>
              </w:rPr>
              <w:t>-</w:t>
            </w:r>
            <w:r w:rsidR="000C3D01" w:rsidRPr="0024442F">
              <w:rPr>
                <w:lang w:val="en-US"/>
              </w:rPr>
              <w:br/>
            </w:r>
            <w:proofErr w:type="spellStart"/>
            <w:r w:rsidRPr="0024442F">
              <w:rPr>
                <w:lang w:val="en-US"/>
              </w:rPr>
              <w:t>fenylo</w:t>
            </w:r>
            <w:proofErr w:type="spellEnd"/>
            <w:r w:rsidRPr="0024442F">
              <w:rPr>
                <w:lang w:val="en-US"/>
              </w:rPr>
              <w:t>)propan</w:t>
            </w:r>
            <w:r w:rsidR="00605137">
              <w:rPr>
                <w:lang w:val="en-US"/>
              </w:rPr>
              <w:t>-</w:t>
            </w:r>
            <w:r w:rsidRPr="0024442F">
              <w:rPr>
                <w:lang w:val="en-US"/>
              </w:rPr>
              <w:t>1</w:t>
            </w:r>
            <w:r w:rsidRPr="0024442F">
              <w:rPr>
                <w:lang w:val="en-US"/>
              </w:rPr>
              <w:noBreakHyphen/>
              <w:t>on</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MAPB</w:t>
            </w:r>
          </w:p>
        </w:tc>
        <w:tc>
          <w:tcPr>
            <w:tcW w:w="3480" w:type="dxa"/>
            <w:tcBorders>
              <w:top w:val="single" w:sz="6" w:space="0" w:color="auto"/>
              <w:left w:val="single" w:sz="6" w:space="0" w:color="auto"/>
              <w:bottom w:val="single" w:sz="6" w:space="0" w:color="auto"/>
              <w:right w:val="single" w:sz="6" w:space="0" w:color="auto"/>
            </w:tcBorders>
          </w:tcPr>
          <w:p w:rsidR="00683B2B" w:rsidRPr="003855A6" w:rsidRDefault="00683B2B" w:rsidP="000C3D01">
            <w:pPr>
              <w:jc w:val="left"/>
              <w:rPr>
                <w:lang w:val="en-US"/>
              </w:rPr>
            </w:pPr>
            <w:r w:rsidRPr="003855A6">
              <w:rPr>
                <w:lang w:val="en-US"/>
              </w:rPr>
              <w:t>1</w:t>
            </w:r>
            <w:r w:rsidRPr="003855A6">
              <w:rPr>
                <w:lang w:val="en-US"/>
              </w:rPr>
              <w:noBreakHyphen/>
              <w:t>(benzofuran</w:t>
            </w:r>
            <w:r w:rsidR="00605137" w:rsidRPr="003855A6">
              <w:rPr>
                <w:lang w:val="en-US"/>
              </w:rPr>
              <w:t>-</w:t>
            </w:r>
            <w:r w:rsidRPr="003855A6">
              <w:rPr>
                <w:lang w:val="en-US"/>
              </w:rPr>
              <w:t>5</w:t>
            </w:r>
            <w:r w:rsidRPr="003855A6">
              <w:rPr>
                <w:lang w:val="en-US"/>
              </w:rPr>
              <w:noBreakHyphen/>
              <w:t>ylo)</w:t>
            </w:r>
            <w:r w:rsidR="00605137" w:rsidRPr="003855A6">
              <w:rPr>
                <w:lang w:val="en-US"/>
              </w:rPr>
              <w:t>-</w:t>
            </w:r>
            <w:r w:rsidR="004D180D" w:rsidRPr="003855A6">
              <w:rPr>
                <w:i/>
                <w:lang w:val="en-US"/>
              </w:rPr>
              <w:t>N</w:t>
            </w:r>
            <w:r w:rsidR="00605137" w:rsidRPr="003855A6">
              <w:rPr>
                <w:lang w:val="en-US"/>
              </w:rPr>
              <w:t>-</w:t>
            </w:r>
            <w:proofErr w:type="spellStart"/>
            <w:r w:rsidRPr="003855A6">
              <w:rPr>
                <w:lang w:val="en-US"/>
              </w:rPr>
              <w:t>metylo</w:t>
            </w:r>
            <w:proofErr w:type="spellEnd"/>
            <w:r w:rsidRPr="003855A6">
              <w:rPr>
                <w:lang w:val="en-US"/>
              </w:rPr>
              <w:t xml:space="preserve"> </w:t>
            </w:r>
            <w:r w:rsidR="00144DCF" w:rsidRPr="003855A6">
              <w:rPr>
                <w:lang w:val="en-US"/>
              </w:rPr>
              <w:br/>
            </w:r>
            <w:r w:rsidRPr="003855A6">
              <w:rPr>
                <w:lang w:val="en-US"/>
              </w:rPr>
              <w:t>propano</w:t>
            </w:r>
            <w:r w:rsidR="00605137" w:rsidRPr="003855A6">
              <w:rPr>
                <w:lang w:val="en-US"/>
              </w:rPr>
              <w:t>-</w:t>
            </w:r>
            <w:r w:rsidRPr="003855A6">
              <w:rPr>
                <w:lang w:val="en-US"/>
              </w:rPr>
              <w:t>2</w:t>
            </w:r>
            <w:r w:rsidRPr="003855A6">
              <w:rPr>
                <w:lang w:val="en-US"/>
              </w:rPr>
              <w:noBreakHyphen/>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MMC</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(3</w:t>
            </w:r>
            <w:r>
              <w:noBreakHyphen/>
            </w:r>
            <w:r w:rsidRPr="00EE24BC">
              <w:t>metylofenylo)</w:t>
            </w:r>
            <w:r w:rsidR="00605137">
              <w:t>-</w:t>
            </w:r>
            <w:r w:rsidRPr="00EE24BC">
              <w:t>2</w:t>
            </w:r>
            <w:r>
              <w:noBreakHyphen/>
            </w:r>
            <w:r w:rsidRPr="00EE24BC">
              <w:t>(metyloamino)propan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49.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MeO</w:t>
            </w:r>
            <w:r w:rsidR="00605137">
              <w:t>-</w:t>
            </w:r>
            <w:r w:rsidRPr="00EE24BC">
              <w:t>DALT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metoksy</w:t>
            </w:r>
            <w:r w:rsidR="00605137">
              <w:t>-</w:t>
            </w:r>
            <w:r w:rsidR="004D180D" w:rsidRPr="004D180D">
              <w:rPr>
                <w:i/>
              </w:rPr>
              <w:t>N</w:t>
            </w:r>
            <w:r w:rsidRPr="00EE24BC">
              <w:t>,</w:t>
            </w:r>
            <w:r w:rsidR="004D180D" w:rsidRPr="004D180D">
              <w:rPr>
                <w:i/>
              </w:rPr>
              <w:t>N</w:t>
            </w:r>
            <w:r w:rsidR="00605137">
              <w:t>-</w:t>
            </w:r>
            <w:r w:rsidRPr="00EE24BC">
              <w:t>diallilo</w:t>
            </w:r>
            <w:r w:rsidR="00605137">
              <w:t>-</w:t>
            </w:r>
            <w:r w:rsidRPr="00EE24BC">
              <w:t>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MeO</w:t>
            </w:r>
            <w:r w:rsidR="00605137">
              <w:t>-</w:t>
            </w:r>
            <w:r w:rsidRPr="00EE24BC">
              <w:t>DMT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metoksy</w:t>
            </w:r>
            <w:r w:rsidR="00605137">
              <w:t>-</w:t>
            </w:r>
            <w:r w:rsidR="004D180D" w:rsidRPr="004D180D">
              <w:rPr>
                <w:i/>
              </w:rPr>
              <w:t>N</w:t>
            </w:r>
            <w:r w:rsidRPr="000C3D01">
              <w:t>,</w:t>
            </w:r>
            <w:r w:rsidR="004D180D" w:rsidRPr="004D180D">
              <w:rPr>
                <w:i/>
              </w:rPr>
              <w:t>N</w:t>
            </w:r>
            <w:r w:rsidR="00605137">
              <w:t>-</w:t>
            </w:r>
            <w:r w:rsidRPr="00EE24BC">
              <w:t>dimetylotryptamina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MeO</w:t>
            </w:r>
            <w:r w:rsidR="00605137">
              <w:t>-</w:t>
            </w:r>
            <w:r w:rsidRPr="00EE24BC">
              <w:t>MiPT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metoksy</w:t>
            </w:r>
            <w:r w:rsidR="00605137">
              <w:t>-</w:t>
            </w:r>
            <w:r w:rsidR="004D180D" w:rsidRPr="004D180D">
              <w:rPr>
                <w:i/>
              </w:rPr>
              <w:t>N</w:t>
            </w:r>
            <w:r w:rsidR="00605137">
              <w:t>-</w:t>
            </w:r>
            <w:r w:rsidRPr="00EE24BC">
              <w:t>metylo</w:t>
            </w:r>
            <w:r w:rsidR="00605137">
              <w:t>-</w:t>
            </w:r>
            <w:r w:rsidR="004D180D" w:rsidRPr="004D180D">
              <w:rPr>
                <w:i/>
              </w:rPr>
              <w:t>N</w:t>
            </w:r>
            <w:r w:rsidR="00605137">
              <w:t>-</w:t>
            </w:r>
            <w:r w:rsidRPr="00EE24BC">
              <w:t>izopropylotryptamina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5</w:t>
            </w:r>
            <w:r>
              <w:noBreakHyphen/>
            </w:r>
            <w:r w:rsidRPr="00EE24BC">
              <w:t>APB</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(benzofuran</w:t>
            </w:r>
            <w:r w:rsidR="00605137">
              <w:t>-</w:t>
            </w:r>
            <w:r w:rsidRPr="00EE24BC">
              <w:t>5</w:t>
            </w:r>
            <w:r>
              <w:noBreakHyphen/>
            </w:r>
            <w:r w:rsidRPr="00EE24BC">
              <w:t>ylo)propano</w:t>
            </w:r>
            <w:r w:rsidR="00605137">
              <w:t>-</w:t>
            </w:r>
            <w:r w:rsidRPr="00EE24BC">
              <w:t>2</w:t>
            </w:r>
            <w:r>
              <w:noBreakHyphen/>
            </w:r>
            <w:r w:rsidRPr="00EE24BC">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6</w:t>
            </w:r>
            <w:r>
              <w:noBreakHyphen/>
            </w:r>
            <w:r w:rsidRPr="00EE24BC">
              <w:t>APB</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(benzofuran</w:t>
            </w:r>
            <w:r w:rsidR="00605137">
              <w:t>-</w:t>
            </w:r>
            <w:r w:rsidRPr="00EE24BC">
              <w:t>6</w:t>
            </w:r>
            <w:r>
              <w:noBreakHyphen/>
            </w:r>
            <w:r w:rsidRPr="00EE24BC">
              <w:t>ylo)propano</w:t>
            </w:r>
            <w:r w:rsidR="00605137">
              <w:t>-</w:t>
            </w:r>
            <w:r w:rsidRPr="00EE24BC">
              <w:t>2</w:t>
            </w:r>
            <w:r>
              <w:noBreakHyphen/>
            </w:r>
            <w:r w:rsidRPr="00EE24BC">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6</w:t>
            </w:r>
            <w:r>
              <w:noBreakHyphen/>
            </w:r>
            <w:r w:rsidRPr="00EE24BC">
              <w:t>APDB</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(2,3</w:t>
            </w:r>
            <w:r>
              <w:noBreakHyphen/>
            </w:r>
            <w:r w:rsidRPr="00EE24BC">
              <w:t>dihydro</w:t>
            </w:r>
            <w:r w:rsidR="00605137">
              <w:t>-</w:t>
            </w:r>
            <w:r w:rsidRPr="00EE24BC">
              <w:t>1</w:t>
            </w:r>
            <w:r>
              <w:noBreakHyphen/>
            </w:r>
            <w:r w:rsidRPr="00EE24BC">
              <w:t>benzofuran</w:t>
            </w:r>
            <w:r w:rsidR="00605137">
              <w:t>-</w:t>
            </w:r>
            <w:r w:rsidRPr="00EE24BC">
              <w:t>6</w:t>
            </w:r>
            <w:r>
              <w:noBreakHyphen/>
            </w:r>
            <w:r w:rsidRPr="00EE24BC">
              <w:t>ylo)propano</w:t>
            </w:r>
            <w:r w:rsidR="00605137">
              <w:t>-</w:t>
            </w:r>
            <w:r w:rsidRPr="00EE24BC">
              <w:t>2</w:t>
            </w:r>
            <w:r>
              <w:noBreakHyphen/>
            </w:r>
            <w:r w:rsidRPr="00EE24BC">
              <w: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ETKATYNON </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N</w:t>
            </w:r>
            <w:r w:rsidR="00605137">
              <w:t>-</w:t>
            </w:r>
            <w:proofErr w:type="spellStart"/>
            <w:r w:rsidRPr="00EE24BC">
              <w:t>etylokatynon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(etyloamino)</w:t>
            </w:r>
            <w:r w:rsidR="00605137">
              <w:t>-</w:t>
            </w:r>
            <w:r w:rsidRPr="00EE24BC">
              <w:t>1</w:t>
            </w:r>
            <w:r>
              <w:noBreakHyphen/>
            </w:r>
            <w:r w:rsidRPr="00EE24BC">
              <w:t>fenylopropan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ETYCYKLIDYNA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PCE</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4D180D" w:rsidP="000C3D01">
            <w:pPr>
              <w:jc w:val="left"/>
            </w:pPr>
            <w:r w:rsidRPr="004D180D">
              <w:rPr>
                <w:i/>
              </w:rPr>
              <w:t>N</w:t>
            </w:r>
            <w:r w:rsidR="00605137">
              <w:t>-</w:t>
            </w:r>
            <w:r w:rsidR="00683B2B" w:rsidRPr="00EE24BC">
              <w:t>etylo</w:t>
            </w:r>
            <w:r w:rsidR="00605137">
              <w:t>-</w:t>
            </w:r>
            <w:r w:rsidR="00683B2B" w:rsidRPr="00EE24BC">
              <w:t>1</w:t>
            </w:r>
            <w:r w:rsidR="00683B2B">
              <w:noBreakHyphen/>
            </w:r>
            <w:r w:rsidR="00683B2B" w:rsidRPr="00EE24BC">
              <w:t>fenylocykloheksyloamina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FLUOROAMFETAMINA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fluoroamfetamina</w:t>
            </w:r>
          </w:p>
          <w:p w:rsidR="00683B2B" w:rsidRPr="00EE24BC" w:rsidRDefault="00683B2B" w:rsidP="000C3D01">
            <w:pPr>
              <w:jc w:val="left"/>
            </w:pPr>
            <w:r w:rsidRPr="00EE24BC">
              <w:t>4</w:t>
            </w:r>
            <w:r>
              <w:noBreakHyphen/>
            </w:r>
            <w:r w:rsidRPr="00EE24BC">
              <w:t>FMP</w:t>
            </w:r>
          </w:p>
          <w:p w:rsidR="00683B2B" w:rsidRPr="00EE24BC" w:rsidRDefault="00683B2B" w:rsidP="000C3D01">
            <w:pPr>
              <w:jc w:val="left"/>
            </w:pPr>
            <w:r w:rsidRPr="00EE24BC">
              <w:t>4</w:t>
            </w:r>
            <w:r>
              <w:noBreakHyphen/>
            </w:r>
            <w:r w:rsidRPr="00EE24BC">
              <w:t>FA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(4</w:t>
            </w:r>
            <w:r>
              <w:noBreakHyphen/>
            </w:r>
            <w:r w:rsidRPr="00EE24BC">
              <w:t>fluorofenylo)</w:t>
            </w:r>
            <w:r w:rsidR="00605137">
              <w:t>-</w:t>
            </w:r>
            <w:r w:rsidRPr="00EE24BC">
              <w:t>2</w:t>
            </w:r>
            <w:r>
              <w:noBreakHyphen/>
            </w:r>
            <w:r w:rsidRPr="00EE24BC">
              <w:t>aminopropan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HEKSEDRON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fenylo</w:t>
            </w:r>
            <w:r w:rsidR="00605137">
              <w:t>-</w:t>
            </w:r>
            <w:r w:rsidRPr="00EE24BC">
              <w:t>2</w:t>
            </w:r>
            <w:r>
              <w:noBreakHyphen/>
            </w:r>
            <w:r w:rsidRPr="00EE24BC">
              <w:t>(metyloamino)heksan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59.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Izo</w:t>
            </w:r>
            <w:r w:rsidR="00605137">
              <w:t>-</w:t>
            </w:r>
            <w:proofErr w:type="spellStart"/>
            <w:r w:rsidRPr="00EE24BC">
              <w:t>pentedron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metyloamino</w:t>
            </w:r>
            <w:r w:rsidR="00605137">
              <w:t>-</w:t>
            </w:r>
            <w:r w:rsidRPr="00EE24BC">
              <w:t>1</w:t>
            </w:r>
            <w:r>
              <w:noBreakHyphen/>
            </w:r>
            <w:r w:rsidRPr="00EE24BC">
              <w:t>fenylo</w:t>
            </w:r>
            <w:r w:rsidR="00605137">
              <w:t>-</w:t>
            </w:r>
            <w:r w:rsidRPr="00EE24BC">
              <w:t>pentan</w:t>
            </w:r>
            <w:r w:rsidR="00605137">
              <w:t>-</w:t>
            </w:r>
            <w:r w:rsidRPr="00EE24BC">
              <w:t>2</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KATYNON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EE24BC">
              <w:t>)</w:t>
            </w:r>
            <w:r w:rsidR="00605137">
              <w:t>-</w:t>
            </w:r>
            <w:r w:rsidRPr="00EE24BC">
              <w:t>α</w:t>
            </w:r>
            <w:r w:rsidR="00605137">
              <w:t>-</w:t>
            </w:r>
            <w:proofErr w:type="spellStart"/>
            <w:r w:rsidRPr="00EE24BC">
              <w:t>aminopropiofenon</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softHyphen/>
            </w:r>
            <w:r>
              <w:noBreakHyphen/>
            </w:r>
            <w:r w:rsidRPr="00EE24BC">
              <w:t>LIZERGID</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LSD, LSD</w:t>
            </w:r>
            <w:r w:rsidR="00605137">
              <w:t>-</w:t>
            </w:r>
            <w:r w:rsidRPr="00EE24BC">
              <w:t>25</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dietyloamid</w:t>
            </w:r>
            <w:proofErr w:type="spellEnd"/>
            <w:r w:rsidRPr="00EE24BC">
              <w:t xml:space="preserve"> kwasu 9,10</w:t>
            </w:r>
            <w:r>
              <w:noBreakHyphen/>
            </w:r>
            <w:r w:rsidRPr="00EE24BC">
              <w:t>didehydro</w:t>
            </w:r>
            <w:r w:rsidR="00605137">
              <w:t>-</w:t>
            </w:r>
            <w:r w:rsidRPr="00EE24BC">
              <w:t>6</w:t>
            </w:r>
            <w:r>
              <w:noBreakHyphen/>
            </w:r>
            <w:r w:rsidRPr="00EE24BC">
              <w:t>metyloergolino</w:t>
            </w:r>
            <w:r w:rsidR="00605137">
              <w:t>-</w:t>
            </w:r>
            <w:r w:rsidRPr="00EE24BC">
              <w:t>8β</w:t>
            </w:r>
            <w:r w:rsidR="00605137">
              <w:t>-</w:t>
            </w:r>
            <w:r w:rsidRPr="00EE24BC">
              <w:t>karboksylowego</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MDMA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EE24BC">
              <w:t>3,4</w:t>
            </w:r>
            <w:r>
              <w:noBreakHyphen/>
            </w:r>
            <w:r w:rsidRPr="00EE24BC">
              <w:t>metylenodioksy</w:t>
            </w:r>
            <w:r w:rsidR="00605137">
              <w:t>-</w:t>
            </w:r>
            <w:r w:rsidR="004D180D" w:rsidRPr="004D180D">
              <w:rPr>
                <w:i/>
              </w:rPr>
              <w:t>N</w:t>
            </w:r>
            <w:r w:rsidRPr="00EE24BC">
              <w:t>, α</w:t>
            </w:r>
            <w:r w:rsidR="00605137">
              <w:t>-</w:t>
            </w:r>
            <w:proofErr w:type="spellStart"/>
            <w:r w:rsidRPr="00EE24BC">
              <w:t>dimetylofenetyloamina</w:t>
            </w:r>
            <w:proofErr w:type="spellEnd"/>
            <w:r w:rsidRPr="00EE24BC">
              <w:t>, czyli 3,4</w:t>
            </w:r>
            <w:r>
              <w:noBreakHyphen/>
            </w:r>
            <w:r w:rsidRPr="00EE24BC">
              <w:t>metylenodioksymetamfetamina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MDPBP</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(3,4</w:t>
            </w:r>
            <w:r>
              <w:noBreakHyphen/>
            </w:r>
            <w:r w:rsidRPr="00EE24BC">
              <w:t>metylenodioksyfenylo)</w:t>
            </w:r>
            <w:r w:rsidR="00605137">
              <w:t>-</w:t>
            </w:r>
            <w:r w:rsidRPr="00EE24BC">
              <w:t>2</w:t>
            </w:r>
            <w:r>
              <w:noBreakHyphen/>
            </w:r>
            <w:r w:rsidRPr="00EE24BC">
              <w:t>(pirolidyn</w:t>
            </w:r>
            <w:r w:rsidR="00605137">
              <w:t>-</w:t>
            </w:r>
            <w:r w:rsidRPr="00EE24BC">
              <w:t>1</w:t>
            </w:r>
            <w:r>
              <w:noBreakHyphen/>
            </w:r>
            <w:r w:rsidRPr="00EE24BC">
              <w:t>ylo)butan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MDPPP </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(3,4</w:t>
            </w:r>
            <w:r>
              <w:noBreakHyphen/>
            </w:r>
            <w:r w:rsidRPr="00EE24BC">
              <w:t>metylenodioksyfenylo)</w:t>
            </w:r>
            <w:r w:rsidR="00605137">
              <w:t>-</w:t>
            </w:r>
            <w:r w:rsidRPr="00EE24BC">
              <w:t>2</w:t>
            </w:r>
            <w:r>
              <w:noBreakHyphen/>
            </w:r>
            <w:r w:rsidRPr="00EE24BC">
              <w:t>(1</w:t>
            </w:r>
            <w:r>
              <w:noBreakHyphen/>
            </w:r>
            <w:r w:rsidRPr="00EE24BC">
              <w:t>pirolidynylo)</w:t>
            </w:r>
            <w:r w:rsidR="00605137">
              <w:t>-</w:t>
            </w:r>
            <w:r w:rsidRPr="00EE24BC">
              <w:t>1</w:t>
            </w:r>
            <w:r>
              <w:noBreakHyphen/>
            </w:r>
            <w:r w:rsidRPr="00EE24BC">
              <w:t>propanon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MMDA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EE24BC">
              <w:t>5</w:t>
            </w:r>
            <w:r>
              <w:noBreakHyphen/>
            </w:r>
            <w:r w:rsidRPr="00EE24BC">
              <w:t>metoksy</w:t>
            </w:r>
            <w:r w:rsidR="00605137">
              <w:t>-</w:t>
            </w:r>
            <w:r w:rsidRPr="00EE24BC">
              <w:t>3,4</w:t>
            </w:r>
            <w:r>
              <w:noBreakHyphen/>
            </w:r>
            <w:r w:rsidRPr="00EE24BC">
              <w:t>metylenodioksy</w:t>
            </w:r>
            <w:r w:rsidR="00605137">
              <w:t>-</w:t>
            </w:r>
            <w:r w:rsidRPr="00EE24BC">
              <w:t>α</w:t>
            </w:r>
            <w:r w:rsidR="00605137">
              <w:t>-</w:t>
            </w:r>
            <w:proofErr w:type="spellStart"/>
            <w:r w:rsidRPr="00EE24BC">
              <w:t>metylofenetyloamina</w:t>
            </w:r>
            <w:proofErr w:type="spellEnd"/>
            <w:r w:rsidRPr="00EE24BC">
              <w:t>, czyli 5</w:t>
            </w:r>
            <w:r>
              <w:noBreakHyphen/>
            </w:r>
            <w:r w:rsidRPr="00EE24BC">
              <w:t>metoksy</w:t>
            </w:r>
            <w:r w:rsidR="00605137">
              <w:t>-</w:t>
            </w:r>
            <w:r w:rsidRPr="00EE24BC">
              <w:t>3,4</w:t>
            </w:r>
            <w:r>
              <w:noBreakHyphen/>
            </w:r>
            <w:r w:rsidRPr="00EE24BC">
              <w:t>metylenodioksyamfetamina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Meskalina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3,4,5</w:t>
            </w:r>
            <w:r>
              <w:noBreakHyphen/>
            </w:r>
            <w:r w:rsidRPr="00EE24BC">
              <w:t>trimetoksyfenetyloamina</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MPBP</w:t>
            </w: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1</w:t>
            </w:r>
            <w:r w:rsidRPr="0024442F">
              <w:rPr>
                <w:lang w:val="en-US"/>
              </w:rPr>
              <w:noBreakHyphen/>
              <w:t>(4</w:t>
            </w:r>
            <w:r w:rsidRPr="0024442F">
              <w:rPr>
                <w:lang w:val="en-US"/>
              </w:rPr>
              <w:noBreakHyphen/>
              <w:t>metylofenylo)</w:t>
            </w:r>
            <w:r w:rsidR="00605137">
              <w:rPr>
                <w:lang w:val="en-US"/>
              </w:rPr>
              <w:t>-</w:t>
            </w:r>
            <w:r w:rsidRPr="0024442F">
              <w:rPr>
                <w:lang w:val="en-US"/>
              </w:rPr>
              <w:t>2</w:t>
            </w:r>
            <w:r w:rsidRPr="0024442F">
              <w:rPr>
                <w:lang w:val="en-US"/>
              </w:rPr>
              <w:noBreakHyphen/>
              <w:t>(pirolidyn</w:t>
            </w:r>
            <w:r w:rsidR="00605137">
              <w:rPr>
                <w:lang w:val="en-US"/>
              </w:rPr>
              <w:t>-</w:t>
            </w:r>
            <w:r w:rsidRPr="0024442F">
              <w:rPr>
                <w:lang w:val="en-US"/>
              </w:rPr>
              <w:t>1</w:t>
            </w:r>
            <w:r w:rsidRPr="0024442F">
              <w:rPr>
                <w:lang w:val="en-US"/>
              </w:rPr>
              <w:noBreakHyphen/>
              <w:t>ylo)butan</w:t>
            </w:r>
            <w:r w:rsidR="00605137">
              <w:rPr>
                <w:lang w:val="en-US"/>
              </w:rPr>
              <w:t>-</w:t>
            </w:r>
            <w:r w:rsidRPr="0024442F">
              <w:rPr>
                <w:lang w:val="en-US"/>
              </w:rPr>
              <w:t>1</w:t>
            </w:r>
            <w:r w:rsidRPr="0024442F">
              <w:rPr>
                <w:lang w:val="en-US"/>
              </w:rPr>
              <w:noBreakHyphen/>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pMPPP</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(4</w:t>
            </w:r>
            <w:r>
              <w:noBreakHyphen/>
            </w:r>
            <w:r w:rsidRPr="00EE24BC">
              <w:t>metylofenylo)</w:t>
            </w:r>
            <w:r w:rsidR="00605137">
              <w:t>-</w:t>
            </w:r>
            <w:r w:rsidRPr="00EE24BC">
              <w:t>2</w:t>
            </w:r>
            <w:r>
              <w:noBreakHyphen/>
            </w:r>
            <w:r w:rsidRPr="00EE24BC">
              <w:t>(pirolidyn</w:t>
            </w:r>
            <w:r w:rsidR="00605137">
              <w:t>-</w:t>
            </w:r>
            <w:r w:rsidRPr="00EE24BC">
              <w:t>1</w:t>
            </w:r>
            <w:r>
              <w:noBreakHyphen/>
            </w:r>
            <w:r w:rsidRPr="00EE24BC">
              <w:t>ylo)</w:t>
            </w:r>
            <w:r w:rsidR="00605137">
              <w:t>-</w:t>
            </w:r>
            <w:r w:rsidRPr="00EE24BC">
              <w:t>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69.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proofErr w:type="spellStart"/>
            <w:r w:rsidRPr="00EE24BC">
              <w:t>Paraheksyl</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heksylo</w:t>
            </w:r>
            <w:r w:rsidR="00605137">
              <w:t>-</w:t>
            </w:r>
            <w:r w:rsidRPr="00EE24BC">
              <w:t>1</w:t>
            </w:r>
            <w:r>
              <w:noBreakHyphen/>
            </w:r>
            <w:r w:rsidRPr="00EE24BC">
              <w:t>hydroksy</w:t>
            </w:r>
            <w:r w:rsidR="00605137">
              <w:t>-</w:t>
            </w:r>
            <w:r w:rsidRPr="00EE24BC">
              <w:t>7,8,9,10</w:t>
            </w:r>
            <w:r>
              <w:noBreakHyphen/>
            </w:r>
            <w:r w:rsidRPr="00EE24BC">
              <w:t>tetrahydro</w:t>
            </w:r>
            <w:r w:rsidR="00605137">
              <w:t>-</w:t>
            </w:r>
            <w:r w:rsidRPr="00EE24BC">
              <w:t>6,6,9</w:t>
            </w:r>
            <w:r>
              <w:noBreakHyphen/>
            </w:r>
            <w:r w:rsidRPr="00EE24BC">
              <w:t>trimetylo</w:t>
            </w:r>
            <w:r w:rsidR="00605137">
              <w:t>-</w:t>
            </w:r>
            <w:r w:rsidRPr="00EE24BC">
              <w:t>6H</w:t>
            </w:r>
            <w:r w:rsidR="00605137">
              <w:t>-</w:t>
            </w:r>
            <w:r w:rsidRPr="00EE24BC">
              <w:t>dibenzo[</w:t>
            </w:r>
            <w:r w:rsidRPr="00144DCF">
              <w:rPr>
                <w:rStyle w:val="Kkursywa"/>
              </w:rPr>
              <w:t>b</w:t>
            </w:r>
            <w:r w:rsidRPr="00EE24BC">
              <w:t>,</w:t>
            </w:r>
            <w:r w:rsidRPr="00144DCF">
              <w:rPr>
                <w:rStyle w:val="Kkursywa"/>
              </w:rPr>
              <w:t>d</w:t>
            </w:r>
            <w:r w:rsidRPr="00EE24BC">
              <w:t>]piran</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PBP</w:t>
            </w:r>
          </w:p>
          <w:p w:rsidR="00683B2B" w:rsidRPr="00EE24BC" w:rsidRDefault="00683B2B" w:rsidP="000C3D01">
            <w:pPr>
              <w:jc w:val="left"/>
            </w:pPr>
            <w:r w:rsidRPr="00EE24BC">
              <w:t>Alfa</w:t>
            </w:r>
            <w:r w:rsidR="00605137">
              <w:t>-</w:t>
            </w:r>
            <w:r w:rsidRPr="00EE24BC">
              <w:t>PBP</w:t>
            </w:r>
          </w:p>
          <w:p w:rsidR="00683B2B" w:rsidRPr="00EE24BC" w:rsidRDefault="00683B2B" w:rsidP="000C3D01">
            <w:pPr>
              <w:jc w:val="left"/>
            </w:pPr>
            <w:r w:rsidRPr="00EE24BC">
              <w:t>α</w:t>
            </w:r>
            <w:r w:rsidR="00605137">
              <w:t>-</w:t>
            </w:r>
            <w:r w:rsidRPr="00EE24BC">
              <w:t>PBP</w:t>
            </w:r>
          </w:p>
        </w:tc>
        <w:tc>
          <w:tcPr>
            <w:tcW w:w="3480" w:type="dxa"/>
            <w:tcBorders>
              <w:top w:val="single" w:sz="6" w:space="0" w:color="auto"/>
              <w:left w:val="single" w:sz="6" w:space="0" w:color="auto"/>
              <w:bottom w:val="single" w:sz="6" w:space="0" w:color="auto"/>
              <w:right w:val="single" w:sz="6" w:space="0" w:color="auto"/>
            </w:tcBorders>
          </w:tcPr>
          <w:p w:rsidR="00683B2B" w:rsidRPr="000C3D01" w:rsidRDefault="00683B2B" w:rsidP="000C3D01">
            <w:pPr>
              <w:jc w:val="left"/>
              <w:rPr>
                <w:lang w:val="en-US"/>
              </w:rPr>
            </w:pPr>
            <w:r w:rsidRPr="000C3D01">
              <w:rPr>
                <w:lang w:val="en-US"/>
              </w:rPr>
              <w:t>1</w:t>
            </w:r>
            <w:r w:rsidRPr="000C3D01">
              <w:rPr>
                <w:lang w:val="en-US"/>
              </w:rPr>
              <w:noBreakHyphen/>
              <w:t>fenylo</w:t>
            </w:r>
            <w:r w:rsidR="00605137">
              <w:rPr>
                <w:lang w:val="en-US"/>
              </w:rPr>
              <w:t>-</w:t>
            </w:r>
            <w:r w:rsidRPr="000C3D01">
              <w:rPr>
                <w:lang w:val="en-US"/>
              </w:rPr>
              <w:t>2</w:t>
            </w:r>
            <w:r w:rsidRPr="000C3D01">
              <w:rPr>
                <w:lang w:val="en-US"/>
              </w:rPr>
              <w:noBreakHyphen/>
              <w:t>(pirolidyn</w:t>
            </w:r>
            <w:r w:rsidR="00605137">
              <w:rPr>
                <w:lang w:val="en-US"/>
              </w:rPr>
              <w:t>-</w:t>
            </w:r>
            <w:r w:rsidRPr="000C3D01">
              <w:rPr>
                <w:lang w:val="en-US"/>
              </w:rPr>
              <w:t>1</w:t>
            </w:r>
            <w:r w:rsidRPr="000C3D01">
              <w:rPr>
                <w:lang w:val="en-US"/>
              </w:rPr>
              <w:noBreakHyphen/>
              <w:t>ylo)</w:t>
            </w:r>
            <w:proofErr w:type="spellStart"/>
            <w:r w:rsidRPr="000C3D01">
              <w:rPr>
                <w:lang w:val="en-US"/>
              </w:rPr>
              <w:t>butan</w:t>
            </w:r>
            <w:proofErr w:type="spellEnd"/>
            <w:r w:rsidR="00605137">
              <w:rPr>
                <w:lang w:val="en-US"/>
              </w:rPr>
              <w:t>-</w:t>
            </w:r>
            <w:r w:rsidR="000C3D01" w:rsidRPr="000C3D01">
              <w:rPr>
                <w:lang w:val="en-US"/>
              </w:rPr>
              <w:br/>
            </w:r>
            <w:r w:rsidRPr="000C3D01">
              <w:rPr>
                <w:lang w:val="en-US"/>
              </w:rPr>
              <w:t>1</w:t>
            </w:r>
            <w:r w:rsidRPr="000C3D01">
              <w:rPr>
                <w:lang w:val="en-US"/>
              </w:rPr>
              <w:noBreakHyphen/>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PMA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metoksy</w:t>
            </w:r>
            <w:r w:rsidR="00605137">
              <w:t>-</w:t>
            </w:r>
            <w:r w:rsidRPr="00EE24BC">
              <w:t>α</w:t>
            </w:r>
            <w:r w:rsidR="00605137">
              <w:t>-</w:t>
            </w:r>
            <w:proofErr w:type="spellStart"/>
            <w:r w:rsidRPr="00EE24BC">
              <w:t>metylofenetyloamina</w:t>
            </w:r>
            <w:proofErr w:type="spellEnd"/>
            <w:r w:rsidRPr="00EE24BC">
              <w:t>, czyli para</w:t>
            </w:r>
            <w:r w:rsidR="00605137">
              <w:t>-</w:t>
            </w:r>
            <w:proofErr w:type="spellStart"/>
            <w:r w:rsidRPr="00EE24BC">
              <w:t>metoksyamfetamina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PMMA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metoksy</w:t>
            </w:r>
            <w:r w:rsidR="00605137">
              <w:t>-</w:t>
            </w:r>
            <w:r w:rsidR="004D180D" w:rsidRPr="004D180D">
              <w:rPr>
                <w:i/>
              </w:rPr>
              <w:t>N</w:t>
            </w:r>
            <w:r w:rsidRPr="00EE24BC">
              <w:t>, α</w:t>
            </w:r>
            <w:r>
              <w:noBreakHyphen/>
              <w:t xml:space="preserve"> </w:t>
            </w:r>
            <w:proofErr w:type="spellStart"/>
            <w:r w:rsidRPr="00EE24BC">
              <w:t>dimetylofenetyloamina</w:t>
            </w:r>
            <w:proofErr w:type="spellEnd"/>
            <w:r w:rsidRPr="00EE24BC">
              <w:t>, czyli p</w:t>
            </w:r>
            <w:r w:rsidR="00605137">
              <w:t>-</w:t>
            </w:r>
            <w:proofErr w:type="spellStart"/>
            <w:r w:rsidRPr="00EE24BC">
              <w:t>metoksymetamfetamina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proofErr w:type="spellStart"/>
            <w:r w:rsidRPr="00EE24BC">
              <w:t>Psylocyna</w:t>
            </w:r>
            <w:proofErr w:type="spellEnd"/>
          </w:p>
          <w:p w:rsidR="00683B2B" w:rsidRPr="00EE24BC" w:rsidRDefault="00683B2B" w:rsidP="000C3D01">
            <w:pPr>
              <w:jc w:val="left"/>
            </w:pPr>
            <w:r w:rsidRPr="00EE24BC">
              <w:t>4</w:t>
            </w:r>
            <w:r>
              <w:noBreakHyphen/>
            </w:r>
            <w:r w:rsidRPr="00EE24BC">
              <w:t>HO</w:t>
            </w:r>
            <w:r w:rsidR="00605137">
              <w:t>-</w:t>
            </w:r>
            <w:r w:rsidRPr="00EE24BC">
              <w:t>DMT</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(2</w:t>
            </w:r>
            <w:r>
              <w:noBreakHyphen/>
            </w:r>
            <w:r w:rsidRPr="00EE24BC">
              <w:t>dimetyloaminoetylo)</w:t>
            </w:r>
            <w:r w:rsidR="00605137">
              <w:t>-</w:t>
            </w:r>
            <w:r w:rsidRPr="00EE24BC">
              <w:t>4</w:t>
            </w:r>
            <w:r>
              <w:noBreakHyphen/>
            </w:r>
            <w:r w:rsidRPr="00EE24BC">
              <w:t>hydroksyindol</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MEFEDRON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4</w:t>
            </w:r>
            <w:r>
              <w:noBreakHyphen/>
            </w:r>
            <w:r w:rsidRPr="00EE24BC">
              <w:t>metylometkatynon</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EE24BC">
              <w:t>2</w:t>
            </w:r>
            <w:r>
              <w:noBreakHyphen/>
            </w:r>
            <w:r w:rsidRPr="00EE24BC">
              <w:t>metyloamino</w:t>
            </w:r>
            <w:r w:rsidR="00605137">
              <w:t>-</w:t>
            </w:r>
            <w:r w:rsidRPr="00EE24BC">
              <w:t>1</w:t>
            </w:r>
            <w:r>
              <w:noBreakHyphen/>
            </w:r>
            <w:r w:rsidRPr="00EE24BC">
              <w:t>(4</w:t>
            </w:r>
            <w:r>
              <w:noBreakHyphen/>
            </w:r>
            <w:r w:rsidRPr="00EE24BC">
              <w:t>metylofenylo) 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METAMFEPRAMON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Dimetylokatynon</w:t>
            </w:r>
            <w:proofErr w:type="spellEnd"/>
          </w:p>
          <w:p w:rsidR="00683B2B" w:rsidRPr="00EE24BC" w:rsidRDefault="00683B2B" w:rsidP="000C3D01">
            <w:pPr>
              <w:jc w:val="left"/>
            </w:pPr>
            <w:proofErr w:type="spellStart"/>
            <w:r w:rsidRPr="00EE24BC">
              <w:t>Dimethylpropion</w:t>
            </w:r>
            <w:proofErr w:type="spellEnd"/>
          </w:p>
          <w:p w:rsidR="00683B2B" w:rsidRPr="00EE24BC" w:rsidRDefault="00683B2B" w:rsidP="000C3D01">
            <w:pPr>
              <w:jc w:val="left"/>
            </w:pPr>
            <w:proofErr w:type="spellStart"/>
            <w:r w:rsidRPr="00EE24BC">
              <w:t>Dimepropion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(RS)</w:t>
            </w:r>
            <w:r w:rsidR="00605137">
              <w:t>-</w:t>
            </w:r>
            <w:r w:rsidRPr="00EE24BC">
              <w:t>2</w:t>
            </w:r>
            <w:r>
              <w:noBreakHyphen/>
            </w:r>
            <w:r w:rsidRPr="00EE24BC">
              <w:t>dimetylamino</w:t>
            </w:r>
            <w:r w:rsidR="00605137">
              <w:t>-</w:t>
            </w:r>
            <w:r w:rsidRPr="00EE24BC">
              <w:t>1</w:t>
            </w:r>
            <w:r>
              <w:noBreakHyphen/>
            </w:r>
            <w:r w:rsidRPr="00EE24BC">
              <w:t>fenylpropan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METEDRON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4</w:t>
            </w:r>
            <w:r>
              <w:noBreakHyphen/>
            </w:r>
            <w:r w:rsidRPr="00EE24BC">
              <w:t>metoksymetkatynon</w:t>
            </w:r>
          </w:p>
          <w:p w:rsidR="00683B2B" w:rsidRPr="00EE24BC" w:rsidRDefault="00683B2B" w:rsidP="000C3D01">
            <w:pPr>
              <w:jc w:val="left"/>
            </w:pPr>
            <w:proofErr w:type="spellStart"/>
            <w:r w:rsidRPr="00EE24BC">
              <w:t>bk</w:t>
            </w:r>
            <w:proofErr w:type="spellEnd"/>
            <w:r w:rsidR="00605137">
              <w:t>-</w:t>
            </w:r>
            <w:r w:rsidRPr="00EE24BC">
              <w:t>PMMA</w:t>
            </w:r>
          </w:p>
          <w:p w:rsidR="00683B2B" w:rsidRPr="00EE24BC" w:rsidRDefault="00683B2B" w:rsidP="000C3D01">
            <w:pPr>
              <w:jc w:val="left"/>
            </w:pPr>
            <w:r w:rsidRPr="00EE24BC">
              <w:t>PMMC</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(4</w:t>
            </w:r>
            <w:r>
              <w:noBreakHyphen/>
            </w:r>
            <w:r w:rsidRPr="00EE24BC">
              <w:t>metoksyfenylo)</w:t>
            </w:r>
            <w:r w:rsidR="00605137">
              <w:t>-</w:t>
            </w:r>
            <w:r w:rsidRPr="00EE24BC">
              <w:t>2</w:t>
            </w:r>
            <w:r>
              <w:noBreakHyphen/>
            </w:r>
            <w:r w:rsidRPr="00EE24BC">
              <w:t>(metyloamino)propan</w:t>
            </w:r>
            <w:r w:rsidR="00605137">
              <w:t>-</w:t>
            </w:r>
            <w:r w:rsidRPr="00EE24BC">
              <w:t>1</w:t>
            </w:r>
            <w:r>
              <w:noBreakHyphen/>
            </w:r>
            <w:r w:rsidRPr="00EE24BC">
              <w:t>on</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METYLON</w:t>
            </w:r>
          </w:p>
        </w:tc>
        <w:tc>
          <w:tcPr>
            <w:tcW w:w="2640" w:type="dxa"/>
            <w:tcBorders>
              <w:top w:val="single" w:sz="6" w:space="0" w:color="auto"/>
              <w:left w:val="single" w:sz="6" w:space="0" w:color="auto"/>
              <w:bottom w:val="single" w:sz="6" w:space="0" w:color="auto"/>
              <w:right w:val="single" w:sz="6" w:space="0" w:color="auto"/>
            </w:tcBorders>
          </w:tcPr>
          <w:p w:rsidR="00683B2B" w:rsidRPr="007F467A" w:rsidRDefault="00683B2B" w:rsidP="000C3D01">
            <w:pPr>
              <w:jc w:val="left"/>
              <w:rPr>
                <w:spacing w:val="-2"/>
              </w:rPr>
            </w:pPr>
            <w:r w:rsidRPr="007F467A">
              <w:rPr>
                <w:spacing w:val="-2"/>
              </w:rPr>
              <w:t>3,4</w:t>
            </w:r>
            <w:r w:rsidRPr="007F467A">
              <w:rPr>
                <w:spacing w:val="-2"/>
              </w:rPr>
              <w:noBreakHyphen/>
              <w:t>metylenodioksymetkatynon</w:t>
            </w:r>
          </w:p>
          <w:p w:rsidR="00683B2B" w:rsidRPr="00EE24BC" w:rsidRDefault="00683B2B" w:rsidP="000C3D01">
            <w:pPr>
              <w:jc w:val="left"/>
            </w:pPr>
            <w:proofErr w:type="spellStart"/>
            <w:r w:rsidRPr="00EE24BC">
              <w:t>bk</w:t>
            </w:r>
            <w:proofErr w:type="spellEnd"/>
            <w:r w:rsidR="00605137">
              <w:t>-</w:t>
            </w:r>
            <w:r w:rsidRPr="00EE24BC">
              <w:t>MDMA</w:t>
            </w: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1</w:t>
            </w:r>
            <w:r w:rsidRPr="0024442F">
              <w:rPr>
                <w:lang w:val="en-US"/>
              </w:rPr>
              <w:noBreakHyphen/>
              <w:t>(1,3</w:t>
            </w:r>
            <w:r w:rsidRPr="0024442F">
              <w:rPr>
                <w:lang w:val="en-US"/>
              </w:rPr>
              <w:noBreakHyphen/>
              <w:t>benzodioksol</w:t>
            </w:r>
            <w:r w:rsidR="00605137">
              <w:rPr>
                <w:lang w:val="en-US"/>
              </w:rPr>
              <w:t>-</w:t>
            </w:r>
            <w:r w:rsidRPr="0024442F">
              <w:rPr>
                <w:lang w:val="en-US"/>
              </w:rPr>
              <w:t>5</w:t>
            </w:r>
            <w:r w:rsidRPr="0024442F">
              <w:rPr>
                <w:lang w:val="en-US"/>
              </w:rPr>
              <w:noBreakHyphen/>
              <w:t>ylo)</w:t>
            </w:r>
            <w:r w:rsidR="00605137">
              <w:rPr>
                <w:lang w:val="en-US"/>
              </w:rPr>
              <w:t>-</w:t>
            </w:r>
            <w:r w:rsidRPr="0024442F">
              <w:rPr>
                <w:lang w:val="en-US"/>
              </w:rPr>
              <w:t>2</w:t>
            </w:r>
            <w:r w:rsidRPr="0024442F">
              <w:rPr>
                <w:lang w:val="en-US"/>
              </w:rPr>
              <w:noBreakHyphen/>
              <w:t>(</w:t>
            </w:r>
            <w:proofErr w:type="spellStart"/>
            <w:r w:rsidRPr="0024442F">
              <w:rPr>
                <w:lang w:val="en-US"/>
              </w:rPr>
              <w:t>metyloamino</w:t>
            </w:r>
            <w:proofErr w:type="spellEnd"/>
            <w:r w:rsidRPr="0024442F">
              <w:rPr>
                <w:lang w:val="en-US"/>
              </w:rPr>
              <w:t>)propan</w:t>
            </w:r>
            <w:r w:rsidR="00605137">
              <w:rPr>
                <w:lang w:val="en-US"/>
              </w:rPr>
              <w:t>-</w:t>
            </w:r>
            <w:r w:rsidRPr="0024442F">
              <w:rPr>
                <w:lang w:val="en-US"/>
              </w:rPr>
              <w:t>1</w:t>
            </w:r>
            <w:r w:rsidRPr="0024442F">
              <w:rPr>
                <w:lang w:val="en-US"/>
              </w:rPr>
              <w:noBreakHyphen/>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Metylobufedron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(metyloamino)</w:t>
            </w:r>
            <w:r w:rsidR="00605137">
              <w:t>-</w:t>
            </w:r>
            <w:r w:rsidRPr="00EE24BC">
              <w:t>1</w:t>
            </w:r>
            <w:r>
              <w:noBreakHyphen/>
            </w:r>
            <w:r w:rsidRPr="00EE24BC">
              <w:t>(4</w:t>
            </w:r>
            <w:r>
              <w:noBreakHyphen/>
            </w:r>
          </w:p>
          <w:p w:rsidR="00683B2B" w:rsidRPr="00EE24BC" w:rsidRDefault="00683B2B" w:rsidP="000C3D01">
            <w:pPr>
              <w:jc w:val="left"/>
            </w:pPr>
            <w:proofErr w:type="spellStart"/>
            <w:r w:rsidRPr="00EE24BC">
              <w:t>metylofenylo</w:t>
            </w:r>
            <w:proofErr w:type="spellEnd"/>
            <w:r w:rsidRPr="00EE24BC">
              <w:t>)butan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79.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Etylobufedron</w:t>
            </w:r>
            <w:proofErr w:type="spellEnd"/>
            <w:r w:rsidRPr="00EE24BC">
              <w:t xml:space="preserve"> </w:t>
            </w:r>
          </w:p>
          <w:p w:rsidR="00683B2B" w:rsidRPr="00EE24BC" w:rsidRDefault="00683B2B" w:rsidP="000C3D01">
            <w:pPr>
              <w:jc w:val="left"/>
            </w:pPr>
            <w:r w:rsidRPr="00EE24BC">
              <w:t>N</w:t>
            </w:r>
            <w:r w:rsidR="00605137">
              <w:t>-</w:t>
            </w:r>
            <w:proofErr w:type="spellStart"/>
            <w:r w:rsidRPr="00EE24BC">
              <w:t>etylobufedron</w:t>
            </w:r>
            <w:proofErr w:type="spellEnd"/>
            <w:r w:rsidRPr="00EE24BC">
              <w:t xml:space="preserve"> </w:t>
            </w:r>
          </w:p>
          <w:p w:rsidR="00683B2B" w:rsidRPr="00EE24BC" w:rsidRDefault="00683B2B" w:rsidP="000C3D01">
            <w:pPr>
              <w:jc w:val="left"/>
            </w:pPr>
            <w:r w:rsidRPr="00EE24BC">
              <w:t>NEB</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fenylo</w:t>
            </w:r>
            <w:r w:rsidR="00605137">
              <w:t>-</w:t>
            </w:r>
            <w:r w:rsidRPr="00EE24BC">
              <w:t>2</w:t>
            </w:r>
            <w:r>
              <w:noBreakHyphen/>
            </w:r>
            <w:r w:rsidRPr="00EE24BC">
              <w:t>(etyloamino)butan</w:t>
            </w:r>
            <w:r w:rsidR="00605137">
              <w:t>-</w:t>
            </w:r>
            <w:r w:rsidRPr="00EE24BC">
              <w:t>1</w:t>
            </w:r>
            <w:r>
              <w:noBreakHyphen/>
            </w:r>
            <w:r w:rsidRPr="00EE24BC">
              <w:t>on</w:t>
            </w:r>
          </w:p>
        </w:tc>
      </w:tr>
      <w:tr w:rsidR="00683B2B" w:rsidRPr="00AA0115"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NAFYRON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0</w:t>
            </w:r>
            <w:r>
              <w:noBreakHyphen/>
            </w:r>
            <w:r w:rsidRPr="00EE24BC">
              <w:t>2482</w:t>
            </w:r>
          </w:p>
        </w:tc>
        <w:tc>
          <w:tcPr>
            <w:tcW w:w="3480" w:type="dxa"/>
            <w:tcBorders>
              <w:top w:val="single" w:sz="6" w:space="0" w:color="auto"/>
              <w:left w:val="single" w:sz="6" w:space="0" w:color="auto"/>
              <w:bottom w:val="single" w:sz="6" w:space="0" w:color="auto"/>
              <w:right w:val="single" w:sz="6" w:space="0" w:color="auto"/>
            </w:tcBorders>
          </w:tcPr>
          <w:p w:rsidR="00683B2B" w:rsidRPr="0024442F" w:rsidRDefault="00683B2B" w:rsidP="000C3D01">
            <w:pPr>
              <w:jc w:val="left"/>
              <w:rPr>
                <w:lang w:val="en-US"/>
              </w:rPr>
            </w:pPr>
            <w:r w:rsidRPr="0024442F">
              <w:rPr>
                <w:lang w:val="en-US"/>
              </w:rPr>
              <w:t>1</w:t>
            </w:r>
            <w:r w:rsidRPr="0024442F">
              <w:rPr>
                <w:lang w:val="en-US"/>
              </w:rPr>
              <w:noBreakHyphen/>
              <w:t>naftalen</w:t>
            </w:r>
            <w:r w:rsidR="00605137">
              <w:rPr>
                <w:lang w:val="en-US"/>
              </w:rPr>
              <w:t>-</w:t>
            </w:r>
            <w:r w:rsidRPr="0024442F">
              <w:rPr>
                <w:lang w:val="en-US"/>
              </w:rPr>
              <w:t>2</w:t>
            </w:r>
            <w:r w:rsidRPr="0024442F">
              <w:rPr>
                <w:lang w:val="en-US"/>
              </w:rPr>
              <w:noBreakHyphen/>
              <w:t>ylo</w:t>
            </w:r>
            <w:r w:rsidR="00605137">
              <w:rPr>
                <w:lang w:val="en-US"/>
              </w:rPr>
              <w:t>-</w:t>
            </w:r>
            <w:r w:rsidRPr="0024442F">
              <w:rPr>
                <w:lang w:val="en-US"/>
              </w:rPr>
              <w:t>2</w:t>
            </w:r>
            <w:r w:rsidRPr="0024442F">
              <w:rPr>
                <w:lang w:val="en-US"/>
              </w:rPr>
              <w:noBreakHyphen/>
              <w:t>pirolidyn</w:t>
            </w:r>
            <w:r w:rsidR="00605137">
              <w:rPr>
                <w:lang w:val="en-US"/>
              </w:rPr>
              <w:t>-</w:t>
            </w:r>
            <w:r w:rsidRPr="0024442F">
              <w:rPr>
                <w:lang w:val="en-US"/>
              </w:rPr>
              <w:t>1</w:t>
            </w:r>
            <w:r w:rsidRPr="0024442F">
              <w:rPr>
                <w:lang w:val="en-US"/>
              </w:rPr>
              <w:noBreakHyphen/>
            </w:r>
          </w:p>
          <w:p w:rsidR="00683B2B" w:rsidRPr="0024442F" w:rsidRDefault="00683B2B" w:rsidP="000C3D01">
            <w:pPr>
              <w:jc w:val="left"/>
              <w:rPr>
                <w:lang w:val="en-US"/>
              </w:rPr>
            </w:pPr>
            <w:r w:rsidRPr="0024442F">
              <w:rPr>
                <w:lang w:val="en-US"/>
              </w:rPr>
              <w:t>ylopentan</w:t>
            </w:r>
            <w:r w:rsidR="00605137">
              <w:rPr>
                <w:lang w:val="en-US"/>
              </w:rPr>
              <w:t>-</w:t>
            </w:r>
            <w:r w:rsidRPr="0024442F">
              <w:rPr>
                <w:lang w:val="en-US"/>
              </w:rPr>
              <w:t>1</w:t>
            </w:r>
            <w:r w:rsidRPr="0024442F">
              <w:rPr>
                <w:lang w:val="en-US"/>
              </w:rPr>
              <w:noBreakHyphen/>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PENTEDRON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α</w:t>
            </w:r>
            <w:r w:rsidR="00605137">
              <w:t>-</w:t>
            </w:r>
            <w:proofErr w:type="spellStart"/>
            <w:r w:rsidRPr="00EE24BC">
              <w:t>metyloaminowalerofenon</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fenylo</w:t>
            </w:r>
            <w:r w:rsidR="00605137">
              <w:t>-</w:t>
            </w:r>
            <w:r w:rsidRPr="00EE24BC">
              <w:t>2</w:t>
            </w:r>
            <w:r>
              <w:noBreakHyphen/>
            </w:r>
            <w:r w:rsidRPr="00EE24BC">
              <w:t>(metyloamino)pentan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PENTYLON</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bk</w:t>
            </w:r>
            <w:proofErr w:type="spellEnd"/>
            <w:r w:rsidR="00605137">
              <w:t>-</w:t>
            </w:r>
            <w:r w:rsidRPr="00EE24BC">
              <w:t>Metyl</w:t>
            </w:r>
            <w:r w:rsidR="00605137">
              <w:t>-</w:t>
            </w:r>
            <w:r w:rsidRPr="00EE24BC">
              <w:t xml:space="preserve">K, </w:t>
            </w:r>
            <w:proofErr w:type="spellStart"/>
            <w:r w:rsidRPr="00EE24BC">
              <w:t>bk</w:t>
            </w:r>
            <w:proofErr w:type="spellEnd"/>
            <w:r w:rsidR="00605137">
              <w:t>-</w:t>
            </w:r>
            <w:r w:rsidRPr="00EE24BC">
              <w:t>MBDP</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(3,4</w:t>
            </w:r>
            <w:r>
              <w:noBreakHyphen/>
            </w:r>
            <w:r w:rsidRPr="00EE24BC">
              <w:t>metylenodioksyfenylo)</w:t>
            </w:r>
            <w:r w:rsidR="00605137">
              <w:t>-</w:t>
            </w:r>
            <w:r w:rsidRPr="00EE24BC">
              <w:t>2</w:t>
            </w:r>
            <w:r>
              <w:noBreakHyphen/>
            </w:r>
            <w:r w:rsidRPr="00EE24BC">
              <w:t>(metyloamino)pentan</w:t>
            </w:r>
            <w:r w:rsidR="00605137">
              <w:t>-</w:t>
            </w:r>
            <w:r w:rsidRPr="00EE24BC">
              <w:t>1</w:t>
            </w:r>
            <w:r>
              <w:noBreakHyphen/>
            </w:r>
            <w:r w:rsidRPr="00EE24BC">
              <w:t>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83.</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PSYLOCYBINA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diwodorofosforan</w:t>
            </w:r>
            <w:proofErr w:type="spellEnd"/>
            <w:r w:rsidRPr="00EE24BC">
              <w:t xml:space="preserve"> 3</w:t>
            </w:r>
            <w:r>
              <w:noBreakHyphen/>
            </w:r>
            <w:r w:rsidRPr="00EE24BC">
              <w:t>(2</w:t>
            </w:r>
            <w:r>
              <w:noBreakHyphen/>
            </w:r>
            <w:r w:rsidRPr="00EE24BC">
              <w:t>dimetyloaminoetylo)</w:t>
            </w:r>
            <w:r w:rsidR="00605137">
              <w:t>-</w:t>
            </w:r>
            <w:r w:rsidRPr="00EE24BC">
              <w:t>4</w:t>
            </w:r>
            <w:r>
              <w:noBreakHyphen/>
            </w:r>
            <w:r w:rsidRPr="00EE24BC">
              <w:t>indolilu</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84.</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roofErr w:type="spellStart"/>
            <w:r w:rsidRPr="00EE24BC">
              <w:t>Proskalina</w:t>
            </w:r>
            <w:proofErr w:type="spellEnd"/>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(3,5</w:t>
            </w:r>
            <w:r>
              <w:noBreakHyphen/>
            </w:r>
            <w:r w:rsidRPr="00EE24BC">
              <w:t>dimetoksy</w:t>
            </w:r>
            <w:r w:rsidR="00605137">
              <w:t>-</w:t>
            </w:r>
            <w:r w:rsidRPr="00EE24BC">
              <w:t>4</w:t>
            </w:r>
            <w:r>
              <w:noBreakHyphen/>
            </w:r>
            <w:r w:rsidRPr="00EE24BC">
              <w:t>propoksyfenylo)</w:t>
            </w:r>
            <w:r w:rsidR="007E1AB6">
              <w:t xml:space="preserve"> </w:t>
            </w:r>
            <w:r w:rsidRPr="00EE24BC">
              <w:t>etyloamina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85.</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RH</w:t>
            </w:r>
            <w:r w:rsidR="00605137">
              <w:t>-</w:t>
            </w:r>
            <w:r w:rsidRPr="00EE24BC">
              <w:t>34</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w:t>
            </w:r>
            <w:r>
              <w:noBreakHyphen/>
            </w:r>
            <w:r w:rsidRPr="00EE24BC">
              <w:t>[2</w:t>
            </w:r>
            <w:r>
              <w:noBreakHyphen/>
            </w:r>
            <w:r w:rsidRPr="00EE24BC">
              <w:t>[(2</w:t>
            </w:r>
            <w:r>
              <w:noBreakHyphen/>
            </w:r>
            <w:r w:rsidRPr="00EE24BC">
              <w:t>metoksyfenylo)metyloamino]</w:t>
            </w:r>
            <w:r w:rsidR="007E1AB6">
              <w:t xml:space="preserve"> </w:t>
            </w:r>
            <w:proofErr w:type="spellStart"/>
            <w:r w:rsidRPr="00EE24BC">
              <w:t>etylo</w:t>
            </w:r>
            <w:proofErr w:type="spellEnd"/>
            <w:r w:rsidRPr="00EE24BC">
              <w:t>]</w:t>
            </w:r>
            <w:r w:rsidR="00605137">
              <w:t>-</w:t>
            </w:r>
            <w:r w:rsidR="004B4AC3" w:rsidRPr="004B4AC3">
              <w:t>1</w:t>
            </w:r>
            <w:r w:rsidR="004B4AC3" w:rsidRPr="004B4AC3">
              <w:rPr>
                <w:i/>
              </w:rPr>
              <w:t>H</w:t>
            </w:r>
            <w:r w:rsidR="00605137">
              <w:t>-</w:t>
            </w:r>
            <w:r w:rsidRPr="00EE24BC">
              <w:t>chinazolino</w:t>
            </w:r>
            <w:r w:rsidR="00605137">
              <w:t>-</w:t>
            </w:r>
            <w:r w:rsidRPr="00EE24BC">
              <w:t>2,4</w:t>
            </w:r>
            <w:r>
              <w:noBreakHyphen/>
            </w:r>
            <w:r w:rsidRPr="00EE24BC">
              <w:t>dion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86.</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ROLICYKLIDYNA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PHP, PCPY</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(1</w:t>
            </w:r>
            <w:r>
              <w:noBreakHyphen/>
            </w:r>
            <w:r w:rsidRPr="00EE24BC">
              <w:t>fenylocykloheksylo)</w:t>
            </w:r>
            <w:proofErr w:type="spellStart"/>
            <w:r w:rsidRPr="00EE24BC">
              <w:t>pirolidyna</w:t>
            </w:r>
            <w:proofErr w:type="spellEnd"/>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87.</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STP, DOM</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w:t>
            </w:r>
            <w:r>
              <w:noBreakHyphen/>
            </w:r>
            <w:r w:rsidRPr="00EE24BC">
              <w:t>amino</w:t>
            </w:r>
            <w:r w:rsidR="00605137">
              <w:t>-</w:t>
            </w:r>
            <w:r w:rsidRPr="00EE24BC">
              <w:t>1</w:t>
            </w:r>
            <w:r>
              <w:noBreakHyphen/>
            </w:r>
            <w:r w:rsidRPr="00EE24BC">
              <w:t>(2,5</w:t>
            </w:r>
            <w:r>
              <w:noBreakHyphen/>
            </w:r>
            <w:r w:rsidRPr="00EE24BC">
              <w:t>dimetoksy</w:t>
            </w:r>
            <w:r w:rsidR="00605137">
              <w:t>-</w:t>
            </w:r>
            <w:r w:rsidRPr="00EE24BC">
              <w:t>4</w:t>
            </w:r>
            <w:r>
              <w:noBreakHyphen/>
            </w:r>
            <w:r w:rsidRPr="00EE24BC">
              <w:t>metylofenylo)propan</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88.</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TENAMFETAMINA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MDA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3,4</w:t>
            </w:r>
            <w:r>
              <w:noBreakHyphen/>
            </w:r>
            <w:r w:rsidRPr="00EE24BC">
              <w:t>metylenodioksyamfetamina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89.</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TENOCYKLIDYNA</w:t>
            </w: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TCP</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[1</w:t>
            </w:r>
            <w:r>
              <w:noBreakHyphen/>
            </w:r>
            <w:r w:rsidRPr="00EE24BC">
              <w:t>(2</w:t>
            </w:r>
            <w:r>
              <w:noBreakHyphen/>
            </w:r>
            <w:r w:rsidRPr="00EE24BC">
              <w:t>tienylo)</w:t>
            </w:r>
            <w:proofErr w:type="spellStart"/>
            <w:r w:rsidRPr="00EE24BC">
              <w:t>cykloheksylo</w:t>
            </w:r>
            <w:proofErr w:type="spellEnd"/>
            <w:r w:rsidRPr="00EE24BC">
              <w:t>]piperydyna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90.</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TMA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w:t>
            </w:r>
            <w:r w:rsidR="00605137">
              <w:t>-</w:t>
            </w:r>
            <w:r w:rsidRPr="00EE24BC">
              <w:t>3,4,5</w:t>
            </w:r>
            <w:r>
              <w:noBreakHyphen/>
            </w:r>
            <w:r w:rsidRPr="00EE24BC">
              <w:t>trimetoksy</w:t>
            </w:r>
            <w:r w:rsidR="00605137">
              <w:t>-</w:t>
            </w:r>
            <w:r w:rsidRPr="00EE24BC">
              <w:t>α</w:t>
            </w:r>
            <w:r w:rsidR="00605137">
              <w:t>-</w:t>
            </w:r>
            <w:proofErr w:type="spellStart"/>
            <w:r w:rsidRPr="00EE24BC">
              <w:t>metylofenetyloamina</w:t>
            </w:r>
            <w:proofErr w:type="spellEnd"/>
            <w:r w:rsidRPr="00EE24BC">
              <w:t>, czyli 3,4,5</w:t>
            </w:r>
            <w:r>
              <w:noBreakHyphen/>
            </w:r>
            <w:r w:rsidRPr="00EE24BC">
              <w:t>trimetoksyamfetamina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91.</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 xml:space="preserve"> TMA</w:t>
            </w:r>
            <w:r w:rsidR="00605137">
              <w:t>-</w:t>
            </w:r>
            <w:r w:rsidRPr="00EE24BC">
              <w:t>2</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2,4,5</w:t>
            </w:r>
            <w:r>
              <w:noBreakHyphen/>
            </w:r>
            <w:r w:rsidRPr="00EE24BC">
              <w:t>trimetoksyamfetamina</w:t>
            </w:r>
          </w:p>
        </w:tc>
      </w:tr>
      <w:tr w:rsidR="00683B2B" w:rsidRPr="00010F4A" w:rsidTr="00C0587B">
        <w:trPr>
          <w:cantSplit/>
        </w:trPr>
        <w:tc>
          <w:tcPr>
            <w:tcW w:w="600" w:type="dxa"/>
            <w:tcBorders>
              <w:top w:val="single" w:sz="6" w:space="0" w:color="auto"/>
              <w:left w:val="single" w:sz="6" w:space="0" w:color="auto"/>
              <w:bottom w:val="single" w:sz="6" w:space="0" w:color="auto"/>
              <w:right w:val="single" w:sz="6" w:space="0" w:color="auto"/>
            </w:tcBorders>
            <w:vAlign w:val="center"/>
          </w:tcPr>
          <w:p w:rsidR="00683B2B" w:rsidRPr="00EE24BC" w:rsidRDefault="00683B2B" w:rsidP="00004643">
            <w:pPr>
              <w:pStyle w:val="PKTpunkt"/>
              <w:jc w:val="right"/>
            </w:pPr>
            <w:r w:rsidRPr="00EE24BC">
              <w:t>92.</w:t>
            </w:r>
          </w:p>
        </w:tc>
        <w:tc>
          <w:tcPr>
            <w:tcW w:w="312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p>
        </w:tc>
        <w:tc>
          <w:tcPr>
            <w:tcW w:w="264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TMA</w:t>
            </w:r>
            <w:r w:rsidR="00605137">
              <w:t>-</w:t>
            </w:r>
            <w:r w:rsidRPr="00EE24BC">
              <w:t>6</w:t>
            </w:r>
          </w:p>
          <w:p w:rsidR="00683B2B" w:rsidRPr="00EE24BC" w:rsidRDefault="00683B2B" w:rsidP="000C3D01">
            <w:pPr>
              <w:jc w:val="left"/>
            </w:pPr>
            <w:r w:rsidRPr="00EE24BC">
              <w:t>2,4,6</w:t>
            </w:r>
            <w:r>
              <w:noBreakHyphen/>
            </w:r>
            <w:r w:rsidRPr="00EE24BC">
              <w:t>trimetoksyamfetamina</w:t>
            </w:r>
          </w:p>
        </w:tc>
        <w:tc>
          <w:tcPr>
            <w:tcW w:w="3480" w:type="dxa"/>
            <w:tcBorders>
              <w:top w:val="single" w:sz="6" w:space="0" w:color="auto"/>
              <w:left w:val="single" w:sz="6" w:space="0" w:color="auto"/>
              <w:bottom w:val="single" w:sz="6" w:space="0" w:color="auto"/>
              <w:right w:val="single" w:sz="6" w:space="0" w:color="auto"/>
            </w:tcBorders>
          </w:tcPr>
          <w:p w:rsidR="00683B2B" w:rsidRPr="00EE24BC" w:rsidRDefault="00683B2B" w:rsidP="000C3D01">
            <w:pPr>
              <w:jc w:val="left"/>
            </w:pPr>
            <w:r w:rsidRPr="00EE24BC">
              <w:t>1</w:t>
            </w:r>
            <w:r>
              <w:noBreakHyphen/>
            </w:r>
            <w:r w:rsidRPr="00EE24BC">
              <w:t>(2,4,6</w:t>
            </w:r>
            <w:r>
              <w:noBreakHyphen/>
            </w:r>
            <w:r w:rsidRPr="00EE24BC">
              <w:t>trimetoksyfenylo)propan</w:t>
            </w:r>
            <w:r w:rsidR="00605137">
              <w:t>-</w:t>
            </w:r>
            <w:r w:rsidRPr="00EE24BC">
              <w:t>2</w:t>
            </w:r>
            <w:r>
              <w:noBreakHyphen/>
            </w:r>
            <w:r w:rsidRPr="00EE24BC">
              <w:t>amina</w:t>
            </w:r>
          </w:p>
        </w:tc>
      </w:tr>
      <w:tr w:rsidR="00683B2B" w:rsidRPr="00AA0115" w:rsidTr="000519D1">
        <w:trPr>
          <w:cantSplit/>
          <w:trHeight w:val="1099"/>
        </w:trPr>
        <w:tc>
          <w:tcPr>
            <w:tcW w:w="600" w:type="dxa"/>
            <w:vMerge w:val="restart"/>
            <w:tcBorders>
              <w:top w:val="single" w:sz="6" w:space="0" w:color="auto"/>
              <w:left w:val="single" w:sz="6" w:space="0" w:color="auto"/>
              <w:right w:val="single" w:sz="6" w:space="0" w:color="auto"/>
            </w:tcBorders>
            <w:vAlign w:val="center"/>
          </w:tcPr>
          <w:p w:rsidR="00683B2B" w:rsidRPr="00EE24BC" w:rsidRDefault="00683B2B" w:rsidP="00004643">
            <w:pPr>
              <w:pStyle w:val="PKTpunkt"/>
              <w:jc w:val="right"/>
            </w:pPr>
            <w:r w:rsidRPr="00EE24BC">
              <w:t>93.</w:t>
            </w:r>
          </w:p>
        </w:tc>
        <w:tc>
          <w:tcPr>
            <w:tcW w:w="3120" w:type="dxa"/>
            <w:vMerge w:val="restart"/>
            <w:tcBorders>
              <w:top w:val="single" w:sz="6" w:space="0" w:color="auto"/>
              <w:left w:val="single" w:sz="6" w:space="0" w:color="auto"/>
              <w:right w:val="single" w:sz="6" w:space="0" w:color="auto"/>
            </w:tcBorders>
          </w:tcPr>
          <w:p w:rsidR="00683B2B" w:rsidRPr="00EE24BC" w:rsidRDefault="00683B2B" w:rsidP="000C3D01">
            <w:pPr>
              <w:jc w:val="left"/>
            </w:pPr>
          </w:p>
        </w:tc>
        <w:tc>
          <w:tcPr>
            <w:tcW w:w="2640" w:type="dxa"/>
            <w:vMerge w:val="restart"/>
            <w:tcBorders>
              <w:top w:val="single" w:sz="6" w:space="0" w:color="auto"/>
              <w:left w:val="single" w:sz="6" w:space="0" w:color="auto"/>
              <w:right w:val="single" w:sz="6" w:space="0" w:color="auto"/>
            </w:tcBorders>
          </w:tcPr>
          <w:p w:rsidR="00683B2B" w:rsidRPr="00EE24BC" w:rsidRDefault="00683B2B" w:rsidP="000C3D01">
            <w:pPr>
              <w:jc w:val="left"/>
            </w:pPr>
            <w:proofErr w:type="spellStart"/>
            <w:r w:rsidRPr="00EE24BC">
              <w:t>Tetrahydrokannabinole</w:t>
            </w:r>
            <w:proofErr w:type="spellEnd"/>
            <w:r w:rsidRPr="00EE24BC">
              <w:t xml:space="preserve"> </w:t>
            </w:r>
          </w:p>
        </w:tc>
        <w:tc>
          <w:tcPr>
            <w:tcW w:w="3480" w:type="dxa"/>
            <w:vMerge w:val="restart"/>
            <w:tcBorders>
              <w:top w:val="single" w:sz="6" w:space="0" w:color="auto"/>
              <w:left w:val="single" w:sz="6" w:space="0" w:color="auto"/>
              <w:right w:val="single" w:sz="6" w:space="0" w:color="auto"/>
            </w:tcBorders>
          </w:tcPr>
          <w:p w:rsidR="00683B2B" w:rsidRPr="00EE24BC" w:rsidRDefault="00683B2B" w:rsidP="000C3D01">
            <w:pPr>
              <w:jc w:val="left"/>
            </w:pPr>
            <w:r w:rsidRPr="00EE24BC">
              <w:t>następujące izomery i</w:t>
            </w:r>
            <w:r>
              <w:t> </w:t>
            </w:r>
            <w:r w:rsidRPr="00EE24BC">
              <w:t xml:space="preserve">ich warianty </w:t>
            </w:r>
            <w:r w:rsidR="007E1AB6">
              <w:br/>
            </w:r>
            <w:r w:rsidRPr="00EE24BC">
              <w:t>stereochemiczne:</w:t>
            </w:r>
          </w:p>
          <w:p w:rsidR="00683B2B" w:rsidRPr="003855A6" w:rsidRDefault="00683B2B" w:rsidP="000C3D01">
            <w:pPr>
              <w:jc w:val="left"/>
              <w:rPr>
                <w:lang w:val="en-US"/>
              </w:rPr>
            </w:pPr>
            <w:r w:rsidRPr="003855A6">
              <w:rPr>
                <w:lang w:val="en-US"/>
              </w:rPr>
              <w:t>– 7,8,9,10</w:t>
            </w:r>
            <w:r w:rsidRPr="003855A6">
              <w:rPr>
                <w:lang w:val="en-US"/>
              </w:rPr>
              <w:noBreakHyphen/>
              <w:t>tetrahydro</w:t>
            </w:r>
            <w:r w:rsidR="00605137" w:rsidRPr="003855A6">
              <w:rPr>
                <w:lang w:val="en-US"/>
              </w:rPr>
              <w:t>-</w:t>
            </w:r>
            <w:r w:rsidRPr="003855A6">
              <w:rPr>
                <w:lang w:val="en-US"/>
              </w:rPr>
              <w:t>6,6,9</w:t>
            </w:r>
            <w:r w:rsidRPr="003855A6">
              <w:rPr>
                <w:lang w:val="en-US"/>
              </w:rPr>
              <w:noBreakHyphen/>
              <w:t>trimetylo</w:t>
            </w:r>
            <w:r w:rsidR="00605137" w:rsidRPr="003855A6">
              <w:rPr>
                <w:lang w:val="en-US"/>
              </w:rPr>
              <w:t>-</w:t>
            </w:r>
            <w:r w:rsidRPr="003855A6">
              <w:rPr>
                <w:lang w:val="en-US"/>
              </w:rPr>
              <w:t>3</w:t>
            </w:r>
            <w:r w:rsidRPr="003855A6">
              <w:rPr>
                <w:lang w:val="en-US"/>
              </w:rPr>
              <w:noBreakHyphen/>
              <w:t>pentylo</w:t>
            </w:r>
            <w:r w:rsidR="00605137" w:rsidRPr="003855A6">
              <w:rPr>
                <w:lang w:val="en-US"/>
              </w:rPr>
              <w:t>-</w:t>
            </w:r>
            <w:r w:rsidRPr="003855A6">
              <w:rPr>
                <w:lang w:val="en-US"/>
              </w:rPr>
              <w:t>6</w:t>
            </w:r>
            <w:r w:rsidR="004B4AC3" w:rsidRPr="003855A6">
              <w:rPr>
                <w:i/>
                <w:lang w:val="en-US"/>
              </w:rPr>
              <w:t>H</w:t>
            </w:r>
            <w:r w:rsidR="00605137" w:rsidRPr="003855A6">
              <w:rPr>
                <w:lang w:val="en-US"/>
              </w:rPr>
              <w:t>-</w:t>
            </w:r>
            <w:r w:rsidRPr="003855A6">
              <w:rPr>
                <w:lang w:val="en-US"/>
              </w:rPr>
              <w:t>dibenzo[</w:t>
            </w:r>
            <w:r w:rsidRPr="003855A6">
              <w:rPr>
                <w:rStyle w:val="Kkursywa"/>
                <w:lang w:val="en-US"/>
              </w:rPr>
              <w:t>b</w:t>
            </w:r>
            <w:r w:rsidRPr="003855A6">
              <w:rPr>
                <w:lang w:val="en-US"/>
              </w:rPr>
              <w:t>,</w:t>
            </w:r>
            <w:r w:rsidRPr="003855A6">
              <w:rPr>
                <w:rStyle w:val="Kkursywa"/>
                <w:lang w:val="en-US"/>
              </w:rPr>
              <w:t>d</w:t>
            </w:r>
            <w:r w:rsidRPr="003855A6">
              <w:rPr>
                <w:lang w:val="en-US"/>
              </w:rPr>
              <w:t>]piran</w:t>
            </w:r>
            <w:r w:rsidR="00605137" w:rsidRPr="003855A6">
              <w:rPr>
                <w:lang w:val="en-US"/>
              </w:rPr>
              <w:t>-</w:t>
            </w:r>
            <w:r w:rsidRPr="003855A6">
              <w:rPr>
                <w:lang w:val="en-US"/>
              </w:rPr>
              <w:t>1</w:t>
            </w:r>
            <w:r w:rsidRPr="003855A6">
              <w:rPr>
                <w:lang w:val="en-US"/>
              </w:rPr>
              <w:noBreakHyphen/>
              <w:t>ol,</w:t>
            </w:r>
          </w:p>
          <w:p w:rsidR="00683B2B" w:rsidRPr="003855A6" w:rsidRDefault="00683B2B" w:rsidP="000C3D01">
            <w:pPr>
              <w:jc w:val="left"/>
              <w:rPr>
                <w:lang w:val="en-US"/>
              </w:rPr>
            </w:pPr>
          </w:p>
        </w:tc>
      </w:tr>
      <w:tr w:rsidR="00683B2B" w:rsidRPr="00AA0115" w:rsidTr="00C0587B">
        <w:trPr>
          <w:cantSplit/>
          <w:trHeight w:val="360"/>
        </w:trPr>
        <w:tc>
          <w:tcPr>
            <w:tcW w:w="600" w:type="dxa"/>
            <w:vMerge/>
            <w:tcBorders>
              <w:left w:val="single" w:sz="6" w:space="0" w:color="auto"/>
              <w:bottom w:val="nil"/>
              <w:right w:val="single" w:sz="6" w:space="0" w:color="auto"/>
            </w:tcBorders>
            <w:vAlign w:val="center"/>
          </w:tcPr>
          <w:p w:rsidR="00683B2B" w:rsidRPr="003855A6" w:rsidRDefault="00683B2B" w:rsidP="00004643">
            <w:pPr>
              <w:pStyle w:val="PKTpunkt"/>
              <w:jc w:val="right"/>
              <w:rPr>
                <w:lang w:val="en-US"/>
              </w:rPr>
            </w:pPr>
          </w:p>
        </w:tc>
        <w:tc>
          <w:tcPr>
            <w:tcW w:w="3120" w:type="dxa"/>
            <w:vMerge/>
            <w:tcBorders>
              <w:left w:val="single" w:sz="6" w:space="0" w:color="auto"/>
              <w:bottom w:val="nil"/>
              <w:right w:val="single" w:sz="6" w:space="0" w:color="auto"/>
            </w:tcBorders>
          </w:tcPr>
          <w:p w:rsidR="00683B2B" w:rsidRPr="003855A6" w:rsidRDefault="00683B2B" w:rsidP="000C3D01">
            <w:pPr>
              <w:jc w:val="left"/>
              <w:rPr>
                <w:lang w:val="en-US"/>
              </w:rPr>
            </w:pPr>
          </w:p>
        </w:tc>
        <w:tc>
          <w:tcPr>
            <w:tcW w:w="2640" w:type="dxa"/>
            <w:vMerge/>
            <w:tcBorders>
              <w:left w:val="single" w:sz="6" w:space="0" w:color="auto"/>
              <w:bottom w:val="nil"/>
              <w:right w:val="single" w:sz="6" w:space="0" w:color="auto"/>
            </w:tcBorders>
          </w:tcPr>
          <w:p w:rsidR="00683B2B" w:rsidRPr="003855A6" w:rsidRDefault="00683B2B" w:rsidP="000C3D01">
            <w:pPr>
              <w:jc w:val="left"/>
              <w:rPr>
                <w:lang w:val="en-US"/>
              </w:rPr>
            </w:pPr>
          </w:p>
        </w:tc>
        <w:tc>
          <w:tcPr>
            <w:tcW w:w="3480" w:type="dxa"/>
            <w:vMerge/>
            <w:tcBorders>
              <w:left w:val="single" w:sz="6" w:space="0" w:color="auto"/>
              <w:bottom w:val="nil"/>
              <w:right w:val="single" w:sz="6" w:space="0" w:color="auto"/>
            </w:tcBorders>
          </w:tcPr>
          <w:p w:rsidR="00683B2B" w:rsidRPr="003855A6" w:rsidRDefault="00683B2B" w:rsidP="000C3D01">
            <w:pPr>
              <w:jc w:val="left"/>
              <w:rPr>
                <w:lang w:val="en-US"/>
              </w:rPr>
            </w:pPr>
          </w:p>
        </w:tc>
      </w:tr>
      <w:tr w:rsidR="00683B2B" w:rsidRPr="00AA0115" w:rsidTr="00C0587B">
        <w:trPr>
          <w:cantSplit/>
        </w:trPr>
        <w:tc>
          <w:tcPr>
            <w:tcW w:w="600" w:type="dxa"/>
            <w:tcBorders>
              <w:top w:val="nil"/>
              <w:left w:val="single" w:sz="6" w:space="0" w:color="auto"/>
              <w:bottom w:val="nil"/>
              <w:right w:val="single" w:sz="6" w:space="0" w:color="auto"/>
            </w:tcBorders>
            <w:vAlign w:val="center"/>
          </w:tcPr>
          <w:p w:rsidR="00683B2B" w:rsidRPr="003855A6" w:rsidRDefault="00683B2B" w:rsidP="00004643">
            <w:pPr>
              <w:pStyle w:val="PKTpunkt"/>
              <w:jc w:val="right"/>
              <w:rPr>
                <w:lang w:val="en-US"/>
              </w:rPr>
            </w:pPr>
          </w:p>
        </w:tc>
        <w:tc>
          <w:tcPr>
            <w:tcW w:w="3120" w:type="dxa"/>
            <w:tcBorders>
              <w:top w:val="nil"/>
              <w:left w:val="single" w:sz="6" w:space="0" w:color="auto"/>
              <w:bottom w:val="nil"/>
              <w:right w:val="single" w:sz="6" w:space="0" w:color="auto"/>
            </w:tcBorders>
          </w:tcPr>
          <w:p w:rsidR="00683B2B" w:rsidRPr="003855A6" w:rsidRDefault="00683B2B" w:rsidP="000C3D01">
            <w:pPr>
              <w:jc w:val="left"/>
              <w:rPr>
                <w:lang w:val="en-US"/>
              </w:rPr>
            </w:pPr>
          </w:p>
        </w:tc>
        <w:tc>
          <w:tcPr>
            <w:tcW w:w="2640" w:type="dxa"/>
            <w:tcBorders>
              <w:top w:val="nil"/>
              <w:left w:val="single" w:sz="6" w:space="0" w:color="auto"/>
              <w:bottom w:val="nil"/>
              <w:right w:val="single" w:sz="6" w:space="0" w:color="auto"/>
            </w:tcBorders>
          </w:tcPr>
          <w:p w:rsidR="00683B2B" w:rsidRPr="003855A6" w:rsidRDefault="00683B2B" w:rsidP="000C3D01">
            <w:pPr>
              <w:jc w:val="left"/>
              <w:rPr>
                <w:lang w:val="en-US"/>
              </w:rPr>
            </w:pPr>
            <w:r w:rsidRPr="003855A6">
              <w:rPr>
                <w:lang w:val="en-US"/>
              </w:rPr>
              <w:t xml:space="preserve"> </w:t>
            </w:r>
          </w:p>
        </w:tc>
        <w:tc>
          <w:tcPr>
            <w:tcW w:w="3480" w:type="dxa"/>
            <w:tcBorders>
              <w:top w:val="nil"/>
              <w:left w:val="single" w:sz="6" w:space="0" w:color="auto"/>
              <w:bottom w:val="nil"/>
              <w:right w:val="single" w:sz="6" w:space="0" w:color="auto"/>
            </w:tcBorders>
          </w:tcPr>
          <w:p w:rsidR="00683B2B" w:rsidRPr="007E1AB6" w:rsidRDefault="00683B2B" w:rsidP="000C3D01">
            <w:pPr>
              <w:jc w:val="left"/>
              <w:rPr>
                <w:lang w:val="en-US"/>
              </w:rPr>
            </w:pPr>
            <w:r w:rsidRPr="007E1AB6">
              <w:rPr>
                <w:lang w:val="en-US"/>
              </w:rPr>
              <w:t>– (9</w:t>
            </w:r>
            <w:r w:rsidR="007E1AB6" w:rsidRPr="007E1AB6">
              <w:rPr>
                <w:i/>
                <w:lang w:val="en-US"/>
              </w:rPr>
              <w:t>R</w:t>
            </w:r>
            <w:r w:rsidRPr="007E1AB6">
              <w:rPr>
                <w:lang w:val="en-US"/>
              </w:rPr>
              <w:t>,10a</w:t>
            </w:r>
            <w:r w:rsidR="007E1AB6" w:rsidRPr="007E1AB6">
              <w:rPr>
                <w:i/>
                <w:lang w:val="en-US"/>
              </w:rPr>
              <w:t>R</w:t>
            </w:r>
            <w:r w:rsidRPr="007E1AB6">
              <w:rPr>
                <w:lang w:val="en-US"/>
              </w:rPr>
              <w:t>)</w:t>
            </w:r>
            <w:r w:rsidR="00605137" w:rsidRPr="007E1AB6">
              <w:rPr>
                <w:lang w:val="en-US"/>
              </w:rPr>
              <w:t>-</w:t>
            </w:r>
            <w:r w:rsidRPr="007E1AB6">
              <w:rPr>
                <w:lang w:val="en-US"/>
              </w:rPr>
              <w:t>8,9,10,10a</w:t>
            </w:r>
            <w:r w:rsidR="00605137" w:rsidRPr="007E1AB6">
              <w:rPr>
                <w:lang w:val="en-US"/>
              </w:rPr>
              <w:t>-</w:t>
            </w:r>
            <w:r w:rsidRPr="007E1AB6">
              <w:rPr>
                <w:lang w:val="en-US"/>
              </w:rPr>
              <w:t>tetrahydro</w:t>
            </w:r>
            <w:r w:rsidR="00605137" w:rsidRPr="007E1AB6">
              <w:rPr>
                <w:lang w:val="en-US"/>
              </w:rPr>
              <w:t>-</w:t>
            </w:r>
            <w:r w:rsidRPr="007E1AB6">
              <w:rPr>
                <w:lang w:val="en-US"/>
              </w:rPr>
              <w:t>6,6,9</w:t>
            </w:r>
            <w:r w:rsidRPr="007E1AB6">
              <w:rPr>
                <w:lang w:val="en-US"/>
              </w:rPr>
              <w:noBreakHyphen/>
              <w:t>trimetylo</w:t>
            </w:r>
            <w:r w:rsidR="00605137" w:rsidRPr="007E1AB6">
              <w:rPr>
                <w:lang w:val="en-US"/>
              </w:rPr>
              <w:t>-</w:t>
            </w:r>
            <w:r w:rsidRPr="007E1AB6">
              <w:rPr>
                <w:lang w:val="en-US"/>
              </w:rPr>
              <w:t>3</w:t>
            </w:r>
            <w:r w:rsidRPr="007E1AB6">
              <w:rPr>
                <w:lang w:val="en-US"/>
              </w:rPr>
              <w:noBreakHyphen/>
              <w:t>pentylo</w:t>
            </w:r>
            <w:r w:rsidR="00605137" w:rsidRPr="007E1AB6">
              <w:rPr>
                <w:lang w:val="en-US"/>
              </w:rPr>
              <w:t>-</w:t>
            </w:r>
            <w:r w:rsidRPr="00606CC2">
              <w:rPr>
                <w:rStyle w:val="Kkursywa"/>
                <w:lang w:val="en-US"/>
              </w:rPr>
              <w:t>6</w:t>
            </w:r>
            <w:r w:rsidR="004B4AC3" w:rsidRPr="007E1AB6">
              <w:rPr>
                <w:i/>
                <w:lang w:val="en-US"/>
              </w:rPr>
              <w:t>H</w:t>
            </w:r>
            <w:r w:rsidR="00605137" w:rsidRPr="007E1AB6">
              <w:rPr>
                <w:lang w:val="en-US"/>
              </w:rPr>
              <w:t>-</w:t>
            </w:r>
            <w:r w:rsidRPr="007E1AB6">
              <w:rPr>
                <w:lang w:val="en-US"/>
              </w:rPr>
              <w:t>dibenzo[</w:t>
            </w:r>
            <w:r w:rsidR="007E1AB6" w:rsidRPr="007E1AB6">
              <w:rPr>
                <w:rStyle w:val="Kkursywa"/>
                <w:lang w:val="en-US"/>
              </w:rPr>
              <w:t>b</w:t>
            </w:r>
            <w:r w:rsidR="007E1AB6" w:rsidRPr="007E1AB6">
              <w:rPr>
                <w:lang w:val="en-US"/>
              </w:rPr>
              <w:t>,</w:t>
            </w:r>
            <w:r w:rsidR="007E1AB6" w:rsidRPr="007E1AB6">
              <w:rPr>
                <w:rStyle w:val="Kkursywa"/>
                <w:lang w:val="en-US"/>
              </w:rPr>
              <w:t>d</w:t>
            </w:r>
            <w:r w:rsidRPr="007E1AB6">
              <w:rPr>
                <w:lang w:val="en-US"/>
              </w:rPr>
              <w:t>]piran</w:t>
            </w:r>
            <w:r w:rsidR="00605137" w:rsidRPr="007E1AB6">
              <w:rPr>
                <w:lang w:val="en-US"/>
              </w:rPr>
              <w:t>-</w:t>
            </w:r>
            <w:r w:rsidRPr="007E1AB6">
              <w:rPr>
                <w:lang w:val="en-US"/>
              </w:rPr>
              <w:t>1</w:t>
            </w:r>
            <w:r w:rsidRPr="007E1AB6">
              <w:rPr>
                <w:lang w:val="en-US"/>
              </w:rPr>
              <w:noBreakHyphen/>
              <w:t>ol,</w:t>
            </w:r>
          </w:p>
          <w:p w:rsidR="00683B2B" w:rsidRPr="007E1AB6" w:rsidRDefault="00683B2B" w:rsidP="000C3D01">
            <w:pPr>
              <w:jc w:val="left"/>
              <w:rPr>
                <w:lang w:val="en-US"/>
              </w:rPr>
            </w:pPr>
          </w:p>
        </w:tc>
      </w:tr>
      <w:tr w:rsidR="00683B2B" w:rsidRPr="00AA0115" w:rsidTr="00C0587B">
        <w:trPr>
          <w:cantSplit/>
        </w:trPr>
        <w:tc>
          <w:tcPr>
            <w:tcW w:w="600" w:type="dxa"/>
            <w:tcBorders>
              <w:top w:val="nil"/>
              <w:left w:val="single" w:sz="6" w:space="0" w:color="auto"/>
              <w:bottom w:val="nil"/>
              <w:right w:val="single" w:sz="6" w:space="0" w:color="auto"/>
            </w:tcBorders>
            <w:vAlign w:val="center"/>
          </w:tcPr>
          <w:p w:rsidR="00683B2B" w:rsidRPr="007E1AB6" w:rsidRDefault="00683B2B" w:rsidP="00004643">
            <w:pPr>
              <w:pStyle w:val="PKTpunkt"/>
              <w:jc w:val="right"/>
              <w:rPr>
                <w:lang w:val="en-US"/>
              </w:rPr>
            </w:pPr>
          </w:p>
        </w:tc>
        <w:tc>
          <w:tcPr>
            <w:tcW w:w="3120" w:type="dxa"/>
            <w:tcBorders>
              <w:top w:val="nil"/>
              <w:left w:val="single" w:sz="6" w:space="0" w:color="auto"/>
              <w:bottom w:val="nil"/>
              <w:right w:val="single" w:sz="6" w:space="0" w:color="auto"/>
            </w:tcBorders>
          </w:tcPr>
          <w:p w:rsidR="00683B2B" w:rsidRPr="007E1AB6" w:rsidRDefault="00683B2B" w:rsidP="000C3D01">
            <w:pPr>
              <w:jc w:val="left"/>
              <w:rPr>
                <w:lang w:val="en-US"/>
              </w:rPr>
            </w:pPr>
          </w:p>
        </w:tc>
        <w:tc>
          <w:tcPr>
            <w:tcW w:w="2640" w:type="dxa"/>
            <w:tcBorders>
              <w:top w:val="nil"/>
              <w:left w:val="single" w:sz="6" w:space="0" w:color="auto"/>
              <w:bottom w:val="nil"/>
              <w:right w:val="single" w:sz="6" w:space="0" w:color="auto"/>
            </w:tcBorders>
          </w:tcPr>
          <w:p w:rsidR="00683B2B" w:rsidRPr="007E1AB6" w:rsidRDefault="00683B2B" w:rsidP="000C3D01">
            <w:pPr>
              <w:jc w:val="left"/>
              <w:rPr>
                <w:lang w:val="en-US"/>
              </w:rPr>
            </w:pPr>
            <w:r w:rsidRPr="007E1AB6">
              <w:rPr>
                <w:lang w:val="en-US"/>
              </w:rPr>
              <w:t xml:space="preserve"> </w:t>
            </w:r>
          </w:p>
        </w:tc>
        <w:tc>
          <w:tcPr>
            <w:tcW w:w="3480" w:type="dxa"/>
            <w:tcBorders>
              <w:top w:val="nil"/>
              <w:left w:val="single" w:sz="6" w:space="0" w:color="auto"/>
              <w:bottom w:val="nil"/>
              <w:right w:val="single" w:sz="6" w:space="0" w:color="auto"/>
            </w:tcBorders>
          </w:tcPr>
          <w:p w:rsidR="00683B2B" w:rsidRPr="000C3D01" w:rsidRDefault="00683B2B" w:rsidP="000C3D01">
            <w:pPr>
              <w:jc w:val="left"/>
              <w:rPr>
                <w:lang w:val="en-US"/>
              </w:rPr>
            </w:pPr>
            <w:r w:rsidRPr="007E1AB6">
              <w:rPr>
                <w:lang w:val="en-US"/>
              </w:rPr>
              <w:t>– (6a</w:t>
            </w:r>
            <w:r w:rsidR="007E1AB6" w:rsidRPr="007E1AB6">
              <w:rPr>
                <w:i/>
                <w:lang w:val="en-US"/>
              </w:rPr>
              <w:t>R</w:t>
            </w:r>
            <w:r w:rsidRPr="007E1AB6">
              <w:rPr>
                <w:lang w:val="en-US"/>
              </w:rPr>
              <w:t>,9</w:t>
            </w:r>
            <w:r w:rsidR="007E1AB6" w:rsidRPr="007E1AB6">
              <w:rPr>
                <w:i/>
                <w:lang w:val="en-US"/>
              </w:rPr>
              <w:t>R</w:t>
            </w:r>
            <w:r w:rsidRPr="007E1AB6">
              <w:rPr>
                <w:lang w:val="en-US"/>
              </w:rPr>
              <w:t>,10a</w:t>
            </w:r>
            <w:r w:rsidR="007E1AB6" w:rsidRPr="007E1AB6">
              <w:rPr>
                <w:i/>
                <w:lang w:val="en-US"/>
              </w:rPr>
              <w:t>R</w:t>
            </w:r>
            <w:r w:rsidRPr="007E1AB6">
              <w:rPr>
                <w:lang w:val="en-US"/>
              </w:rPr>
              <w:t>)</w:t>
            </w:r>
            <w:r w:rsidR="00605137" w:rsidRPr="007E1AB6">
              <w:rPr>
                <w:lang w:val="en-US"/>
              </w:rPr>
              <w:t>-</w:t>
            </w:r>
            <w:r w:rsidRPr="007E1AB6">
              <w:rPr>
                <w:lang w:val="en-US"/>
              </w:rPr>
              <w:t>6a,9,10,</w:t>
            </w:r>
            <w:r w:rsidRPr="000C3D01">
              <w:rPr>
                <w:lang w:val="en-US"/>
              </w:rPr>
              <w:t>10a</w:t>
            </w:r>
            <w:r w:rsidR="00605137">
              <w:rPr>
                <w:lang w:val="en-US"/>
              </w:rPr>
              <w:t>-</w:t>
            </w:r>
            <w:r w:rsidRPr="000C3D01">
              <w:rPr>
                <w:lang w:val="en-US"/>
              </w:rPr>
              <w:t>tetrahydro</w:t>
            </w:r>
            <w:r w:rsidR="00605137">
              <w:rPr>
                <w:lang w:val="en-US"/>
              </w:rPr>
              <w:t>-</w:t>
            </w:r>
            <w:r w:rsidRPr="000C3D01">
              <w:rPr>
                <w:lang w:val="en-US"/>
              </w:rPr>
              <w:t>6,6,9</w:t>
            </w:r>
            <w:r w:rsidRPr="000C3D01">
              <w:rPr>
                <w:lang w:val="en-US"/>
              </w:rPr>
              <w:noBreakHyphen/>
              <w:t>trimetylo</w:t>
            </w:r>
            <w:r w:rsidR="00605137">
              <w:rPr>
                <w:lang w:val="en-US"/>
              </w:rPr>
              <w:t>-</w:t>
            </w:r>
            <w:r w:rsidRPr="000C3D01">
              <w:rPr>
                <w:lang w:val="en-US"/>
              </w:rPr>
              <w:t>3</w:t>
            </w:r>
            <w:r w:rsidRPr="000C3D01">
              <w:rPr>
                <w:lang w:val="en-US"/>
              </w:rPr>
              <w:noBreakHyphen/>
              <w:t>pentylo</w:t>
            </w:r>
            <w:r w:rsidR="00605137">
              <w:rPr>
                <w:lang w:val="en-US"/>
              </w:rPr>
              <w:t>-</w:t>
            </w:r>
            <w:r w:rsidRPr="000C3D01">
              <w:rPr>
                <w:lang w:val="en-US"/>
              </w:rPr>
              <w:t>6</w:t>
            </w:r>
            <w:r w:rsidR="004B4AC3" w:rsidRPr="004B4AC3">
              <w:rPr>
                <w:i/>
                <w:lang w:val="en-US"/>
              </w:rPr>
              <w:t>H</w:t>
            </w:r>
            <w:r w:rsidR="00605137">
              <w:rPr>
                <w:lang w:val="en-US"/>
              </w:rPr>
              <w:t>-</w:t>
            </w:r>
            <w:r w:rsidRPr="000C3D01">
              <w:rPr>
                <w:lang w:val="en-US"/>
              </w:rPr>
              <w:t>dibenzo[</w:t>
            </w:r>
            <w:r w:rsidR="007E1AB6" w:rsidRPr="007E1AB6">
              <w:rPr>
                <w:rStyle w:val="Kkursywa"/>
                <w:lang w:val="en-US"/>
              </w:rPr>
              <w:t>b</w:t>
            </w:r>
            <w:r w:rsidR="007E1AB6" w:rsidRPr="007E1AB6">
              <w:rPr>
                <w:lang w:val="en-US"/>
              </w:rPr>
              <w:t>,</w:t>
            </w:r>
            <w:r w:rsidR="007E1AB6" w:rsidRPr="007E1AB6">
              <w:rPr>
                <w:rStyle w:val="Kkursywa"/>
                <w:lang w:val="en-US"/>
              </w:rPr>
              <w:t>d</w:t>
            </w:r>
            <w:r w:rsidRPr="000C3D01">
              <w:rPr>
                <w:lang w:val="en-US"/>
              </w:rPr>
              <w:t>]piran</w:t>
            </w:r>
            <w:r w:rsidR="00605137">
              <w:rPr>
                <w:lang w:val="en-US"/>
              </w:rPr>
              <w:t>-</w:t>
            </w:r>
            <w:r w:rsidRPr="000C3D01">
              <w:rPr>
                <w:lang w:val="en-US"/>
              </w:rPr>
              <w:t>1</w:t>
            </w:r>
            <w:r w:rsidRPr="000C3D01">
              <w:rPr>
                <w:lang w:val="en-US"/>
              </w:rPr>
              <w:noBreakHyphen/>
              <w:t>ol,</w:t>
            </w:r>
          </w:p>
          <w:p w:rsidR="00683B2B" w:rsidRPr="000C3D01" w:rsidRDefault="00683B2B" w:rsidP="000C3D01">
            <w:pPr>
              <w:jc w:val="left"/>
              <w:rPr>
                <w:lang w:val="en-US"/>
              </w:rPr>
            </w:pPr>
          </w:p>
        </w:tc>
      </w:tr>
      <w:tr w:rsidR="00683B2B" w:rsidRPr="00AA0115" w:rsidTr="00C0587B">
        <w:trPr>
          <w:cantSplit/>
        </w:trPr>
        <w:tc>
          <w:tcPr>
            <w:tcW w:w="600" w:type="dxa"/>
            <w:tcBorders>
              <w:top w:val="nil"/>
              <w:left w:val="single" w:sz="6" w:space="0" w:color="auto"/>
              <w:bottom w:val="nil"/>
              <w:right w:val="single" w:sz="6" w:space="0" w:color="auto"/>
            </w:tcBorders>
            <w:vAlign w:val="center"/>
          </w:tcPr>
          <w:p w:rsidR="00683B2B" w:rsidRPr="00EE24BC" w:rsidRDefault="00683B2B" w:rsidP="00004643">
            <w:pPr>
              <w:pStyle w:val="PKTpunkt"/>
              <w:jc w:val="right"/>
              <w:rPr>
                <w:lang w:val="en-US"/>
              </w:rPr>
            </w:pPr>
          </w:p>
        </w:tc>
        <w:tc>
          <w:tcPr>
            <w:tcW w:w="3120" w:type="dxa"/>
            <w:tcBorders>
              <w:top w:val="nil"/>
              <w:left w:val="single" w:sz="6" w:space="0" w:color="auto"/>
              <w:bottom w:val="nil"/>
              <w:right w:val="single" w:sz="6" w:space="0" w:color="auto"/>
            </w:tcBorders>
          </w:tcPr>
          <w:p w:rsidR="00683B2B" w:rsidRPr="000C3D01" w:rsidRDefault="00683B2B" w:rsidP="000C3D01">
            <w:pPr>
              <w:jc w:val="left"/>
              <w:rPr>
                <w:lang w:val="en-US"/>
              </w:rPr>
            </w:pPr>
          </w:p>
        </w:tc>
        <w:tc>
          <w:tcPr>
            <w:tcW w:w="2640" w:type="dxa"/>
            <w:tcBorders>
              <w:top w:val="nil"/>
              <w:left w:val="single" w:sz="6" w:space="0" w:color="auto"/>
              <w:bottom w:val="nil"/>
              <w:right w:val="single" w:sz="6" w:space="0" w:color="auto"/>
            </w:tcBorders>
          </w:tcPr>
          <w:p w:rsidR="00683B2B" w:rsidRPr="000C3D01" w:rsidRDefault="00683B2B" w:rsidP="000C3D01">
            <w:pPr>
              <w:jc w:val="left"/>
              <w:rPr>
                <w:lang w:val="en-US"/>
              </w:rPr>
            </w:pPr>
            <w:r w:rsidRPr="000C3D01">
              <w:rPr>
                <w:lang w:val="en-US"/>
              </w:rPr>
              <w:t xml:space="preserve"> </w:t>
            </w:r>
          </w:p>
        </w:tc>
        <w:tc>
          <w:tcPr>
            <w:tcW w:w="3480" w:type="dxa"/>
            <w:tcBorders>
              <w:top w:val="nil"/>
              <w:left w:val="single" w:sz="6" w:space="0" w:color="auto"/>
              <w:bottom w:val="nil"/>
              <w:right w:val="single" w:sz="6" w:space="0" w:color="auto"/>
            </w:tcBorders>
          </w:tcPr>
          <w:p w:rsidR="00683B2B" w:rsidRPr="000C3D01" w:rsidRDefault="00683B2B" w:rsidP="000C3D01">
            <w:pPr>
              <w:jc w:val="left"/>
              <w:rPr>
                <w:lang w:val="en-US"/>
              </w:rPr>
            </w:pPr>
            <w:r w:rsidRPr="000C3D01">
              <w:rPr>
                <w:lang w:val="en-US"/>
              </w:rPr>
              <w:t>– (6a</w:t>
            </w:r>
            <w:r w:rsidR="007E1AB6" w:rsidRPr="007E1AB6">
              <w:rPr>
                <w:i/>
                <w:lang w:val="en-US"/>
              </w:rPr>
              <w:t>R</w:t>
            </w:r>
            <w:r w:rsidRPr="000C3D01">
              <w:rPr>
                <w:lang w:val="en-US"/>
              </w:rPr>
              <w:t>,10a</w:t>
            </w:r>
            <w:r w:rsidR="007E1AB6" w:rsidRPr="007E1AB6">
              <w:rPr>
                <w:i/>
                <w:lang w:val="en-US"/>
              </w:rPr>
              <w:t>R</w:t>
            </w:r>
            <w:r w:rsidRPr="000C3D01">
              <w:rPr>
                <w:lang w:val="en-US"/>
              </w:rPr>
              <w:t>)</w:t>
            </w:r>
            <w:r w:rsidR="00605137">
              <w:rPr>
                <w:lang w:val="en-US"/>
              </w:rPr>
              <w:t>-</w:t>
            </w:r>
            <w:r w:rsidRPr="000C3D01">
              <w:rPr>
                <w:lang w:val="en-US"/>
              </w:rPr>
              <w:t>6a,7,10,10a</w:t>
            </w:r>
            <w:r w:rsidR="00605137">
              <w:rPr>
                <w:lang w:val="en-US"/>
              </w:rPr>
              <w:t>-</w:t>
            </w:r>
            <w:r w:rsidRPr="000C3D01">
              <w:rPr>
                <w:lang w:val="en-US"/>
              </w:rPr>
              <w:t>tetrahydro</w:t>
            </w:r>
            <w:r w:rsidR="00605137">
              <w:rPr>
                <w:lang w:val="en-US"/>
              </w:rPr>
              <w:t>-</w:t>
            </w:r>
            <w:r w:rsidRPr="000C3D01">
              <w:rPr>
                <w:lang w:val="en-US"/>
              </w:rPr>
              <w:t>6,6,9</w:t>
            </w:r>
            <w:r w:rsidRPr="000C3D01">
              <w:rPr>
                <w:lang w:val="en-US"/>
              </w:rPr>
              <w:noBreakHyphen/>
              <w:t>trimetylo</w:t>
            </w:r>
            <w:r w:rsidR="00605137">
              <w:rPr>
                <w:lang w:val="en-US"/>
              </w:rPr>
              <w:t>-</w:t>
            </w:r>
            <w:r w:rsidRPr="000C3D01">
              <w:rPr>
                <w:lang w:val="en-US"/>
              </w:rPr>
              <w:t>3</w:t>
            </w:r>
            <w:r w:rsidRPr="000C3D01">
              <w:rPr>
                <w:lang w:val="en-US"/>
              </w:rPr>
              <w:noBreakHyphen/>
              <w:t>pentylo</w:t>
            </w:r>
            <w:r w:rsidR="00605137">
              <w:rPr>
                <w:lang w:val="en-US"/>
              </w:rPr>
              <w:t>-</w:t>
            </w:r>
            <w:r w:rsidRPr="000C3D01">
              <w:rPr>
                <w:lang w:val="en-US"/>
              </w:rPr>
              <w:t>6</w:t>
            </w:r>
            <w:r w:rsidR="004B4AC3" w:rsidRPr="004B4AC3">
              <w:rPr>
                <w:i/>
                <w:lang w:val="en-US"/>
              </w:rPr>
              <w:t>H</w:t>
            </w:r>
            <w:r w:rsidR="00605137">
              <w:rPr>
                <w:lang w:val="en-US"/>
              </w:rPr>
              <w:t>-</w:t>
            </w:r>
            <w:r w:rsidRPr="000C3D01">
              <w:rPr>
                <w:lang w:val="en-US"/>
              </w:rPr>
              <w:t>dibenzo[</w:t>
            </w:r>
            <w:r w:rsidR="007E1AB6" w:rsidRPr="007E1AB6">
              <w:rPr>
                <w:rStyle w:val="Kkursywa"/>
                <w:lang w:val="en-US"/>
              </w:rPr>
              <w:t>b</w:t>
            </w:r>
            <w:r w:rsidR="007E1AB6" w:rsidRPr="007E1AB6">
              <w:rPr>
                <w:lang w:val="en-US"/>
              </w:rPr>
              <w:t>,</w:t>
            </w:r>
            <w:r w:rsidR="007E1AB6" w:rsidRPr="007E1AB6">
              <w:rPr>
                <w:rStyle w:val="Kkursywa"/>
                <w:lang w:val="en-US"/>
              </w:rPr>
              <w:t>d</w:t>
            </w:r>
            <w:r w:rsidRPr="000C3D01">
              <w:rPr>
                <w:lang w:val="en-US"/>
              </w:rPr>
              <w:t>]piran</w:t>
            </w:r>
            <w:r w:rsidR="00605137">
              <w:rPr>
                <w:lang w:val="en-US"/>
              </w:rPr>
              <w:t>-</w:t>
            </w:r>
            <w:r w:rsidRPr="000C3D01">
              <w:rPr>
                <w:lang w:val="en-US"/>
              </w:rPr>
              <w:t>1</w:t>
            </w:r>
            <w:r w:rsidRPr="000C3D01">
              <w:rPr>
                <w:lang w:val="en-US"/>
              </w:rPr>
              <w:noBreakHyphen/>
              <w:t>ol,</w:t>
            </w:r>
          </w:p>
          <w:p w:rsidR="00683B2B" w:rsidRPr="000C3D01" w:rsidRDefault="00683B2B" w:rsidP="000C3D01">
            <w:pPr>
              <w:jc w:val="left"/>
              <w:rPr>
                <w:lang w:val="en-US"/>
              </w:rPr>
            </w:pPr>
          </w:p>
        </w:tc>
      </w:tr>
      <w:tr w:rsidR="00683B2B" w:rsidRPr="00AA0115" w:rsidTr="00C0587B">
        <w:trPr>
          <w:cantSplit/>
        </w:trPr>
        <w:tc>
          <w:tcPr>
            <w:tcW w:w="600" w:type="dxa"/>
            <w:tcBorders>
              <w:top w:val="nil"/>
              <w:left w:val="single" w:sz="6" w:space="0" w:color="auto"/>
              <w:bottom w:val="nil"/>
              <w:right w:val="single" w:sz="6" w:space="0" w:color="auto"/>
            </w:tcBorders>
            <w:vAlign w:val="center"/>
          </w:tcPr>
          <w:p w:rsidR="00683B2B" w:rsidRPr="00EE24BC" w:rsidRDefault="00683B2B" w:rsidP="00004643">
            <w:pPr>
              <w:pStyle w:val="PKTpunkt"/>
              <w:jc w:val="right"/>
              <w:rPr>
                <w:lang w:val="en-US"/>
              </w:rPr>
            </w:pPr>
          </w:p>
        </w:tc>
        <w:tc>
          <w:tcPr>
            <w:tcW w:w="3120" w:type="dxa"/>
            <w:tcBorders>
              <w:top w:val="nil"/>
              <w:left w:val="single" w:sz="6" w:space="0" w:color="auto"/>
              <w:bottom w:val="nil"/>
              <w:right w:val="single" w:sz="6" w:space="0" w:color="auto"/>
            </w:tcBorders>
          </w:tcPr>
          <w:p w:rsidR="00683B2B" w:rsidRPr="000C3D01" w:rsidRDefault="00683B2B" w:rsidP="000C3D01">
            <w:pPr>
              <w:jc w:val="left"/>
              <w:rPr>
                <w:lang w:val="en-US"/>
              </w:rPr>
            </w:pPr>
          </w:p>
        </w:tc>
        <w:tc>
          <w:tcPr>
            <w:tcW w:w="2640" w:type="dxa"/>
            <w:tcBorders>
              <w:top w:val="nil"/>
              <w:left w:val="single" w:sz="6" w:space="0" w:color="auto"/>
              <w:bottom w:val="nil"/>
              <w:right w:val="single" w:sz="6" w:space="0" w:color="auto"/>
            </w:tcBorders>
          </w:tcPr>
          <w:p w:rsidR="00683B2B" w:rsidRPr="000C3D01" w:rsidRDefault="00683B2B" w:rsidP="000C3D01">
            <w:pPr>
              <w:jc w:val="left"/>
              <w:rPr>
                <w:lang w:val="en-US"/>
              </w:rPr>
            </w:pPr>
            <w:r w:rsidRPr="000C3D01">
              <w:rPr>
                <w:lang w:val="en-US"/>
              </w:rPr>
              <w:t xml:space="preserve"> </w:t>
            </w:r>
          </w:p>
        </w:tc>
        <w:tc>
          <w:tcPr>
            <w:tcW w:w="3480" w:type="dxa"/>
            <w:tcBorders>
              <w:top w:val="nil"/>
              <w:left w:val="single" w:sz="6" w:space="0" w:color="auto"/>
              <w:bottom w:val="nil"/>
              <w:right w:val="single" w:sz="6" w:space="0" w:color="auto"/>
            </w:tcBorders>
          </w:tcPr>
          <w:p w:rsidR="00683B2B" w:rsidRPr="000C3D01" w:rsidRDefault="00683B2B" w:rsidP="000C3D01">
            <w:pPr>
              <w:jc w:val="left"/>
              <w:rPr>
                <w:lang w:val="en-US"/>
              </w:rPr>
            </w:pPr>
            <w:r w:rsidRPr="000C3D01">
              <w:rPr>
                <w:lang w:val="en-US"/>
              </w:rPr>
              <w:t>– 6a,7,8,9</w:t>
            </w:r>
            <w:r w:rsidRPr="000C3D01">
              <w:rPr>
                <w:lang w:val="en-US"/>
              </w:rPr>
              <w:noBreakHyphen/>
              <w:t>tetrahydro</w:t>
            </w:r>
            <w:r w:rsidR="00605137">
              <w:rPr>
                <w:lang w:val="en-US"/>
              </w:rPr>
              <w:t>-</w:t>
            </w:r>
            <w:r w:rsidRPr="000C3D01">
              <w:rPr>
                <w:lang w:val="en-US"/>
              </w:rPr>
              <w:t>6,6,9</w:t>
            </w:r>
            <w:r w:rsidRPr="000C3D01">
              <w:rPr>
                <w:lang w:val="en-US"/>
              </w:rPr>
              <w:noBreakHyphen/>
              <w:t>trimetylo</w:t>
            </w:r>
            <w:r w:rsidR="00605137">
              <w:rPr>
                <w:lang w:val="en-US"/>
              </w:rPr>
              <w:t>-</w:t>
            </w:r>
            <w:r w:rsidRPr="000C3D01">
              <w:rPr>
                <w:lang w:val="en-US"/>
              </w:rPr>
              <w:t>3</w:t>
            </w:r>
            <w:r w:rsidRPr="000C3D01">
              <w:rPr>
                <w:lang w:val="en-US"/>
              </w:rPr>
              <w:noBreakHyphen/>
              <w:t>pentylo</w:t>
            </w:r>
            <w:r w:rsidR="00605137">
              <w:rPr>
                <w:lang w:val="en-US"/>
              </w:rPr>
              <w:t>-</w:t>
            </w:r>
            <w:r w:rsidRPr="000C3D01">
              <w:rPr>
                <w:lang w:val="en-US"/>
              </w:rPr>
              <w:t>6</w:t>
            </w:r>
            <w:r w:rsidR="004B4AC3" w:rsidRPr="004B4AC3">
              <w:rPr>
                <w:i/>
                <w:lang w:val="en-US"/>
              </w:rPr>
              <w:t>H</w:t>
            </w:r>
            <w:r w:rsidR="00605137">
              <w:rPr>
                <w:lang w:val="en-US"/>
              </w:rPr>
              <w:t>-</w:t>
            </w:r>
            <w:r w:rsidRPr="000C3D01">
              <w:rPr>
                <w:lang w:val="en-US"/>
              </w:rPr>
              <w:t>dibenzo[</w:t>
            </w:r>
            <w:r w:rsidRPr="00606CC2">
              <w:rPr>
                <w:rStyle w:val="Kkursywa"/>
                <w:lang w:val="en-US"/>
              </w:rPr>
              <w:t>b,d</w:t>
            </w:r>
            <w:r w:rsidRPr="000C3D01">
              <w:rPr>
                <w:lang w:val="en-US"/>
              </w:rPr>
              <w:t>]piran</w:t>
            </w:r>
            <w:r w:rsidR="00605137">
              <w:rPr>
                <w:lang w:val="en-US"/>
              </w:rPr>
              <w:t>-</w:t>
            </w:r>
            <w:r w:rsidRPr="000C3D01">
              <w:rPr>
                <w:lang w:val="en-US"/>
              </w:rPr>
              <w:t>1</w:t>
            </w:r>
            <w:r w:rsidRPr="000C3D01">
              <w:rPr>
                <w:lang w:val="en-US"/>
              </w:rPr>
              <w:noBreakHyphen/>
              <w:t>ol,</w:t>
            </w:r>
          </w:p>
          <w:p w:rsidR="00683B2B" w:rsidRPr="000C3D01" w:rsidRDefault="00683B2B" w:rsidP="000C3D01">
            <w:pPr>
              <w:jc w:val="left"/>
              <w:rPr>
                <w:lang w:val="en-US"/>
              </w:rPr>
            </w:pPr>
          </w:p>
        </w:tc>
      </w:tr>
      <w:tr w:rsidR="00683B2B" w:rsidRPr="00AA0115" w:rsidTr="00C0587B">
        <w:trPr>
          <w:cantSplit/>
        </w:trPr>
        <w:tc>
          <w:tcPr>
            <w:tcW w:w="600" w:type="dxa"/>
            <w:tcBorders>
              <w:top w:val="nil"/>
              <w:left w:val="single" w:sz="6" w:space="0" w:color="auto"/>
              <w:bottom w:val="single" w:sz="6" w:space="0" w:color="auto"/>
              <w:right w:val="single" w:sz="6" w:space="0" w:color="auto"/>
            </w:tcBorders>
            <w:vAlign w:val="center"/>
          </w:tcPr>
          <w:p w:rsidR="00683B2B" w:rsidRPr="00EE24BC" w:rsidRDefault="00683B2B" w:rsidP="00004643">
            <w:pPr>
              <w:pStyle w:val="PKTpunkt"/>
              <w:jc w:val="right"/>
              <w:rPr>
                <w:lang w:val="en-US"/>
              </w:rPr>
            </w:pPr>
          </w:p>
        </w:tc>
        <w:tc>
          <w:tcPr>
            <w:tcW w:w="3120" w:type="dxa"/>
            <w:tcBorders>
              <w:top w:val="nil"/>
              <w:left w:val="single" w:sz="6" w:space="0" w:color="auto"/>
              <w:bottom w:val="single" w:sz="6" w:space="0" w:color="auto"/>
              <w:right w:val="single" w:sz="6" w:space="0" w:color="auto"/>
            </w:tcBorders>
          </w:tcPr>
          <w:p w:rsidR="00683B2B" w:rsidRPr="000C3D01" w:rsidRDefault="00683B2B" w:rsidP="000C3D01">
            <w:pPr>
              <w:jc w:val="left"/>
              <w:rPr>
                <w:lang w:val="en-US"/>
              </w:rPr>
            </w:pPr>
          </w:p>
        </w:tc>
        <w:tc>
          <w:tcPr>
            <w:tcW w:w="2640" w:type="dxa"/>
            <w:tcBorders>
              <w:top w:val="nil"/>
              <w:left w:val="single" w:sz="6" w:space="0" w:color="auto"/>
              <w:bottom w:val="single" w:sz="6" w:space="0" w:color="auto"/>
              <w:right w:val="single" w:sz="6" w:space="0" w:color="auto"/>
            </w:tcBorders>
          </w:tcPr>
          <w:p w:rsidR="00683B2B" w:rsidRPr="000C3D01" w:rsidRDefault="00683B2B" w:rsidP="000C3D01">
            <w:pPr>
              <w:jc w:val="left"/>
              <w:rPr>
                <w:lang w:val="en-US"/>
              </w:rPr>
            </w:pPr>
            <w:r w:rsidRPr="000C3D01">
              <w:rPr>
                <w:lang w:val="en-US"/>
              </w:rPr>
              <w:t xml:space="preserve"> </w:t>
            </w:r>
          </w:p>
        </w:tc>
        <w:tc>
          <w:tcPr>
            <w:tcW w:w="3480" w:type="dxa"/>
            <w:tcBorders>
              <w:top w:val="nil"/>
              <w:left w:val="single" w:sz="6" w:space="0" w:color="auto"/>
              <w:bottom w:val="single" w:sz="6" w:space="0" w:color="auto"/>
              <w:right w:val="single" w:sz="6" w:space="0" w:color="auto"/>
            </w:tcBorders>
          </w:tcPr>
          <w:p w:rsidR="00683B2B" w:rsidRPr="000C3D01" w:rsidRDefault="00683B2B" w:rsidP="000C3D01">
            <w:pPr>
              <w:jc w:val="left"/>
              <w:rPr>
                <w:lang w:val="en-US"/>
              </w:rPr>
            </w:pPr>
            <w:r w:rsidRPr="000C3D01">
              <w:rPr>
                <w:lang w:val="en-US"/>
              </w:rPr>
              <w:t>– (6a</w:t>
            </w:r>
            <w:r w:rsidR="007E1AB6" w:rsidRPr="007E1AB6">
              <w:rPr>
                <w:i/>
                <w:lang w:val="en-US"/>
              </w:rPr>
              <w:t>R</w:t>
            </w:r>
            <w:r w:rsidRPr="000C3D01">
              <w:rPr>
                <w:lang w:val="en-US"/>
              </w:rPr>
              <w:t>,10a</w:t>
            </w:r>
            <w:r w:rsidR="007E1AB6" w:rsidRPr="007E1AB6">
              <w:rPr>
                <w:i/>
                <w:lang w:val="en-US"/>
              </w:rPr>
              <w:t>R</w:t>
            </w:r>
            <w:r w:rsidRPr="000C3D01">
              <w:rPr>
                <w:lang w:val="en-US"/>
              </w:rPr>
              <w:t>)</w:t>
            </w:r>
            <w:r w:rsidR="00605137">
              <w:rPr>
                <w:lang w:val="en-US"/>
              </w:rPr>
              <w:t>-</w:t>
            </w:r>
            <w:r w:rsidRPr="000C3D01">
              <w:rPr>
                <w:lang w:val="en-US"/>
              </w:rPr>
              <w:t>6a,7,8,9,10,10a</w:t>
            </w:r>
            <w:r w:rsidR="00605137">
              <w:rPr>
                <w:lang w:val="en-US"/>
              </w:rPr>
              <w:t>-</w:t>
            </w:r>
            <w:r w:rsidRPr="000C3D01">
              <w:rPr>
                <w:lang w:val="en-US"/>
              </w:rPr>
              <w:t>heksahydro</w:t>
            </w:r>
            <w:r w:rsidR="00605137">
              <w:rPr>
                <w:lang w:val="en-US"/>
              </w:rPr>
              <w:t>-</w:t>
            </w:r>
            <w:r w:rsidRPr="000C3D01">
              <w:rPr>
                <w:lang w:val="en-US"/>
              </w:rPr>
              <w:t>6,6,9</w:t>
            </w:r>
            <w:r w:rsidRPr="000C3D01">
              <w:rPr>
                <w:lang w:val="en-US"/>
              </w:rPr>
              <w:noBreakHyphen/>
              <w:t>trimetylo</w:t>
            </w:r>
            <w:r w:rsidR="00605137">
              <w:rPr>
                <w:lang w:val="en-US"/>
              </w:rPr>
              <w:t>-</w:t>
            </w:r>
            <w:r w:rsidRPr="000C3D01">
              <w:rPr>
                <w:lang w:val="en-US"/>
              </w:rPr>
              <w:t>3</w:t>
            </w:r>
            <w:r w:rsidRPr="000C3D01">
              <w:rPr>
                <w:lang w:val="en-US"/>
              </w:rPr>
              <w:noBreakHyphen/>
              <w:t>pentylo</w:t>
            </w:r>
            <w:r w:rsidR="00605137">
              <w:rPr>
                <w:lang w:val="en-US"/>
              </w:rPr>
              <w:t>-</w:t>
            </w:r>
            <w:r w:rsidRPr="000C3D01">
              <w:rPr>
                <w:lang w:val="en-US"/>
              </w:rPr>
              <w:t>6</w:t>
            </w:r>
            <w:r w:rsidR="004B4AC3" w:rsidRPr="004B4AC3">
              <w:rPr>
                <w:i/>
                <w:lang w:val="en-US"/>
              </w:rPr>
              <w:t>H</w:t>
            </w:r>
            <w:r w:rsidR="00605137">
              <w:rPr>
                <w:lang w:val="en-US"/>
              </w:rPr>
              <w:t>-</w:t>
            </w:r>
            <w:r w:rsidRPr="000C3D01">
              <w:rPr>
                <w:lang w:val="en-US"/>
              </w:rPr>
              <w:t>dibenzo[</w:t>
            </w:r>
            <w:r w:rsidR="007E1AB6" w:rsidRPr="007E1AB6">
              <w:rPr>
                <w:rStyle w:val="Kkursywa"/>
                <w:lang w:val="en-US"/>
              </w:rPr>
              <w:t>b</w:t>
            </w:r>
            <w:r w:rsidR="007E1AB6" w:rsidRPr="007E1AB6">
              <w:rPr>
                <w:lang w:val="en-US"/>
              </w:rPr>
              <w:t>,</w:t>
            </w:r>
            <w:r w:rsidR="007E1AB6" w:rsidRPr="007E1AB6">
              <w:rPr>
                <w:rStyle w:val="Kkursywa"/>
                <w:lang w:val="en-US"/>
              </w:rPr>
              <w:t>d</w:t>
            </w:r>
            <w:r w:rsidRPr="000C3D01">
              <w:rPr>
                <w:lang w:val="en-US"/>
              </w:rPr>
              <w:t>]piran</w:t>
            </w:r>
            <w:r w:rsidR="00605137">
              <w:rPr>
                <w:lang w:val="en-US"/>
              </w:rPr>
              <w:t>-</w:t>
            </w:r>
            <w:r w:rsidRPr="000C3D01">
              <w:rPr>
                <w:lang w:val="en-US"/>
              </w:rPr>
              <w:t>1</w:t>
            </w:r>
            <w:r w:rsidRPr="000C3D01">
              <w:rPr>
                <w:lang w:val="en-US"/>
              </w:rPr>
              <w:noBreakHyphen/>
              <w:t>ol</w:t>
            </w:r>
          </w:p>
          <w:p w:rsidR="00683B2B" w:rsidRPr="000C3D01" w:rsidRDefault="00683B2B" w:rsidP="000C3D01">
            <w:pPr>
              <w:jc w:val="left"/>
              <w:rPr>
                <w:lang w:val="en-US"/>
              </w:rPr>
            </w:pPr>
          </w:p>
        </w:tc>
      </w:tr>
      <w:tr w:rsidR="00683B2B" w:rsidRPr="00010F4A" w:rsidTr="00C0587B">
        <w:trPr>
          <w:cantSplit/>
        </w:trPr>
        <w:tc>
          <w:tcPr>
            <w:tcW w:w="9840" w:type="dxa"/>
            <w:gridSpan w:val="4"/>
            <w:tcBorders>
              <w:top w:val="single" w:sz="6" w:space="0" w:color="auto"/>
              <w:left w:val="single" w:sz="6" w:space="0" w:color="auto"/>
              <w:bottom w:val="nil"/>
              <w:right w:val="single" w:sz="6" w:space="0" w:color="auto"/>
            </w:tcBorders>
            <w:vAlign w:val="center"/>
          </w:tcPr>
          <w:p w:rsidR="00683B2B" w:rsidRPr="00EE24BC" w:rsidRDefault="00683B2B" w:rsidP="00004643">
            <w:pPr>
              <w:pStyle w:val="PKTpunkt"/>
              <w:jc w:val="left"/>
            </w:pPr>
            <w:r w:rsidRPr="00EE24BC">
              <w:t>oraz:</w:t>
            </w:r>
          </w:p>
        </w:tc>
      </w:tr>
      <w:tr w:rsidR="00683B2B" w:rsidRPr="00010F4A" w:rsidTr="00C0587B">
        <w:trPr>
          <w:cantSplit/>
        </w:trPr>
        <w:tc>
          <w:tcPr>
            <w:tcW w:w="9840" w:type="dxa"/>
            <w:gridSpan w:val="4"/>
            <w:tcBorders>
              <w:top w:val="nil"/>
              <w:left w:val="single" w:sz="6" w:space="0" w:color="auto"/>
              <w:bottom w:val="nil"/>
              <w:right w:val="single" w:sz="6" w:space="0" w:color="auto"/>
            </w:tcBorders>
            <w:vAlign w:val="center"/>
          </w:tcPr>
          <w:p w:rsidR="00683B2B" w:rsidRPr="00EE24BC" w:rsidRDefault="00683B2B" w:rsidP="00004643">
            <w:pPr>
              <w:pStyle w:val="PKTpunkt"/>
              <w:jc w:val="left"/>
            </w:pPr>
            <w:r w:rsidRPr="00EE24BC">
              <w:t>–</w:t>
            </w:r>
            <w:r w:rsidRPr="00EE24BC">
              <w:tab/>
              <w:t>sole substancji zamieszczonych w</w:t>
            </w:r>
            <w:r>
              <w:t> </w:t>
            </w:r>
            <w:r w:rsidRPr="00EE24BC">
              <w:t>tej grupie w</w:t>
            </w:r>
            <w:r>
              <w:t> </w:t>
            </w:r>
            <w:r w:rsidRPr="00EE24BC">
              <w:t>każdym przypadku, gdy istnienie takich soli jest możliwe,</w:t>
            </w:r>
          </w:p>
        </w:tc>
      </w:tr>
      <w:tr w:rsidR="00683B2B" w:rsidRPr="00010F4A" w:rsidTr="00C0587B">
        <w:trPr>
          <w:cantSplit/>
        </w:trPr>
        <w:tc>
          <w:tcPr>
            <w:tcW w:w="9840" w:type="dxa"/>
            <w:gridSpan w:val="4"/>
            <w:tcBorders>
              <w:top w:val="nil"/>
              <w:left w:val="single" w:sz="6" w:space="0" w:color="auto"/>
              <w:bottom w:val="single" w:sz="6" w:space="0" w:color="auto"/>
              <w:right w:val="single" w:sz="6" w:space="0" w:color="auto"/>
            </w:tcBorders>
            <w:vAlign w:val="center"/>
          </w:tcPr>
          <w:p w:rsidR="00683B2B" w:rsidRPr="00EE24BC" w:rsidRDefault="00683B2B" w:rsidP="00004643">
            <w:pPr>
              <w:pStyle w:val="PKTpunkt"/>
              <w:jc w:val="left"/>
            </w:pPr>
            <w:r w:rsidRPr="00EE24BC">
              <w:t>–</w:t>
            </w:r>
            <w:r w:rsidRPr="00EE24BC">
              <w:tab/>
            </w:r>
            <w:proofErr w:type="spellStart"/>
            <w:r w:rsidRPr="00EE24BC">
              <w:t>stereoizomery</w:t>
            </w:r>
            <w:proofErr w:type="spellEnd"/>
            <w:r w:rsidRPr="00EE24BC">
              <w:t xml:space="preserve"> substancji zamieszczonych w</w:t>
            </w:r>
            <w:r>
              <w:t> </w:t>
            </w:r>
            <w:r w:rsidRPr="00EE24BC">
              <w:t xml:space="preserve">tej grupie, jeżeli istnienie takich </w:t>
            </w:r>
            <w:proofErr w:type="spellStart"/>
            <w:r w:rsidRPr="00EE24BC">
              <w:t>stereoizomerów</w:t>
            </w:r>
            <w:proofErr w:type="spellEnd"/>
            <w:r w:rsidRPr="00EE24BC">
              <w:t xml:space="preserve"> jest możliwe w</w:t>
            </w:r>
            <w:r>
              <w:t> </w:t>
            </w:r>
            <w:r w:rsidRPr="00EE24BC">
              <w:t xml:space="preserve">ramach użytego oznaczenia chemicznego, chyba że </w:t>
            </w:r>
            <w:proofErr w:type="spellStart"/>
            <w:r w:rsidRPr="00EE24BC">
              <w:t>stereoizomery</w:t>
            </w:r>
            <w:proofErr w:type="spellEnd"/>
            <w:r w:rsidRPr="00EE24BC">
              <w:t xml:space="preserve"> takie są wyraźnie wyłączone.”,</w:t>
            </w:r>
          </w:p>
        </w:tc>
      </w:tr>
    </w:tbl>
    <w:p w:rsidR="00EE24BC" w:rsidRPr="00EE24BC" w:rsidRDefault="00EE24BC" w:rsidP="000C3D01">
      <w:pPr>
        <w:pStyle w:val="LITlitera"/>
        <w:keepNext/>
      </w:pPr>
      <w:r w:rsidRPr="00EE24BC">
        <w:t>b)</w:t>
      </w:r>
      <w:r w:rsidRPr="00EE24BC">
        <w:tab/>
        <w:t xml:space="preserve">część </w:t>
      </w:r>
      <w:r w:rsidR="00314F86" w:rsidRPr="00EE24BC">
        <w:t>2</w:t>
      </w:r>
      <w:r w:rsidR="00314F86">
        <w:t> </w:t>
      </w:r>
      <w:r w:rsidRPr="00EE24BC">
        <w:t>„Substancje psychotropowe grupy II</w:t>
      </w:r>
      <w:r w:rsidR="00314F86">
        <w:softHyphen/>
      </w:r>
      <w:r w:rsidR="00314F86">
        <w:noBreakHyphen/>
      </w:r>
      <w:r w:rsidRPr="00EE24BC">
        <w:t>P” otrzymuje brzmienie:</w:t>
      </w:r>
    </w:p>
    <w:p w:rsidR="00EE24BC" w:rsidRDefault="00EE24BC" w:rsidP="000C3D01">
      <w:pPr>
        <w:pStyle w:val="TYTTABELItytutabeli"/>
      </w:pPr>
      <w:r w:rsidRPr="007E1AB6">
        <w:rPr>
          <w:rStyle w:val="Ppogrubienie"/>
        </w:rPr>
        <w:t>„</w:t>
      </w:r>
      <w:r w:rsidRPr="00EE24BC">
        <w:t xml:space="preserve">2. </w:t>
      </w:r>
      <w:r w:rsidRPr="007E1AB6">
        <w:rPr>
          <w:rStyle w:val="BEZWERSALIKW"/>
        </w:rPr>
        <w:t>Substancje psychotropowe grupy</w:t>
      </w:r>
      <w:r w:rsidRPr="00EE24BC">
        <w:t xml:space="preserve"> II</w:t>
      </w:r>
      <w:r w:rsidR="00314F86">
        <w:softHyphen/>
      </w:r>
      <w:r w:rsidR="00314F86">
        <w:noBreakHyphen/>
      </w:r>
      <w:r w:rsidRPr="00EE24BC">
        <w:t>P</w:t>
      </w:r>
    </w:p>
    <w:tbl>
      <w:tblPr>
        <w:tblW w:w="9709" w:type="dxa"/>
        <w:tblLayout w:type="fixed"/>
        <w:tblCellMar>
          <w:left w:w="70" w:type="dxa"/>
          <w:right w:w="70" w:type="dxa"/>
        </w:tblCellMar>
        <w:tblLook w:val="0000" w:firstRow="0" w:lastRow="0" w:firstColumn="0" w:lastColumn="0" w:noHBand="0" w:noVBand="0"/>
      </w:tblPr>
      <w:tblGrid>
        <w:gridCol w:w="610"/>
        <w:gridCol w:w="3060"/>
        <w:gridCol w:w="2700"/>
        <w:gridCol w:w="3339"/>
      </w:tblGrid>
      <w:tr w:rsidR="000C3D01" w:rsidRPr="00010F4A" w:rsidTr="000C3D01">
        <w:tc>
          <w:tcPr>
            <w:tcW w:w="610" w:type="dxa"/>
            <w:tcBorders>
              <w:top w:val="single" w:sz="6" w:space="0" w:color="auto"/>
              <w:left w:val="single" w:sz="6" w:space="0" w:color="auto"/>
              <w:bottom w:val="single" w:sz="6" w:space="0" w:color="auto"/>
              <w:right w:val="single" w:sz="6" w:space="0" w:color="auto"/>
            </w:tcBorders>
          </w:tcPr>
          <w:p w:rsidR="000C3D01" w:rsidRPr="00EE24BC" w:rsidRDefault="000C3D01" w:rsidP="008C33AA">
            <w:pPr>
              <w:pStyle w:val="PKTpunkt"/>
              <w:keepNext/>
              <w:spacing w:after="120"/>
              <w:ind w:left="0" w:firstLine="0"/>
              <w:jc w:val="center"/>
            </w:pPr>
            <w:r w:rsidRPr="00EE24BC">
              <w:t>Lp.</w:t>
            </w:r>
          </w:p>
        </w:tc>
        <w:tc>
          <w:tcPr>
            <w:tcW w:w="3060" w:type="dxa"/>
            <w:tcBorders>
              <w:top w:val="single" w:sz="6" w:space="0" w:color="auto"/>
              <w:left w:val="single" w:sz="6" w:space="0" w:color="auto"/>
              <w:bottom w:val="single" w:sz="6" w:space="0" w:color="auto"/>
              <w:right w:val="single" w:sz="6" w:space="0" w:color="auto"/>
            </w:tcBorders>
          </w:tcPr>
          <w:p w:rsidR="000C3D01" w:rsidRPr="00EE24BC" w:rsidRDefault="000C3D01" w:rsidP="008C33AA">
            <w:pPr>
              <w:pStyle w:val="PKTpunkt"/>
              <w:keepNext/>
              <w:spacing w:after="120"/>
              <w:ind w:left="0" w:firstLine="0"/>
              <w:jc w:val="center"/>
            </w:pPr>
            <w:r w:rsidRPr="00EE24BC">
              <w:t>Międzynarodowe nazwy zalecane</w:t>
            </w:r>
          </w:p>
        </w:tc>
        <w:tc>
          <w:tcPr>
            <w:tcW w:w="2700" w:type="dxa"/>
            <w:tcBorders>
              <w:top w:val="single" w:sz="6" w:space="0" w:color="auto"/>
              <w:left w:val="single" w:sz="6" w:space="0" w:color="auto"/>
              <w:bottom w:val="single" w:sz="6" w:space="0" w:color="auto"/>
              <w:right w:val="single" w:sz="6" w:space="0" w:color="auto"/>
            </w:tcBorders>
          </w:tcPr>
          <w:p w:rsidR="000C3D01" w:rsidRPr="00EE24BC" w:rsidRDefault="000C3D01" w:rsidP="008C33AA">
            <w:pPr>
              <w:pStyle w:val="PKTpunkt"/>
              <w:keepNext/>
              <w:spacing w:after="120"/>
              <w:ind w:left="0" w:firstLine="0"/>
              <w:jc w:val="center"/>
            </w:pPr>
            <w:r w:rsidRPr="00EE24BC">
              <w:t>Inne nazwy</w:t>
            </w:r>
          </w:p>
        </w:tc>
        <w:tc>
          <w:tcPr>
            <w:tcW w:w="3339" w:type="dxa"/>
            <w:tcBorders>
              <w:top w:val="single" w:sz="6" w:space="0" w:color="auto"/>
              <w:left w:val="single" w:sz="6" w:space="0" w:color="auto"/>
              <w:bottom w:val="single" w:sz="6" w:space="0" w:color="auto"/>
              <w:right w:val="single" w:sz="6" w:space="0" w:color="auto"/>
            </w:tcBorders>
          </w:tcPr>
          <w:p w:rsidR="000C3D01" w:rsidRPr="00EE24BC" w:rsidRDefault="000C3D01" w:rsidP="008C33AA">
            <w:pPr>
              <w:pStyle w:val="PKTpunkt"/>
              <w:keepNext/>
              <w:spacing w:after="120"/>
              <w:ind w:left="0" w:firstLine="0"/>
              <w:jc w:val="center"/>
            </w:pPr>
            <w:r w:rsidRPr="00EE24BC">
              <w:t>Oznaczenia chemiczne</w:t>
            </w:r>
          </w:p>
        </w:tc>
      </w:tr>
    </w:tbl>
    <w:p w:rsidR="000C3D01" w:rsidRPr="00EE24BC" w:rsidRDefault="000C3D01" w:rsidP="000C3D01">
      <w:pPr>
        <w:pStyle w:val="TYTTABELItytutabeli"/>
        <w:spacing w:before="0" w:line="14" w:lineRule="exact"/>
      </w:pPr>
    </w:p>
    <w:tbl>
      <w:tblPr>
        <w:tblW w:w="9709" w:type="dxa"/>
        <w:tblLayout w:type="fixed"/>
        <w:tblCellMar>
          <w:left w:w="70" w:type="dxa"/>
          <w:right w:w="70" w:type="dxa"/>
        </w:tblCellMar>
        <w:tblLook w:val="0000" w:firstRow="0" w:lastRow="0" w:firstColumn="0" w:lastColumn="0" w:noHBand="0" w:noVBand="0"/>
      </w:tblPr>
      <w:tblGrid>
        <w:gridCol w:w="610"/>
        <w:gridCol w:w="3060"/>
        <w:gridCol w:w="2700"/>
        <w:gridCol w:w="3339"/>
      </w:tblGrid>
      <w:tr w:rsidR="00EE24BC" w:rsidRPr="00010F4A" w:rsidTr="000C3D01">
        <w:trPr>
          <w:cantSplit/>
          <w:tblHeader/>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keepNext/>
              <w:jc w:val="center"/>
            </w:pPr>
          </w:p>
        </w:tc>
        <w:tc>
          <w:tcPr>
            <w:tcW w:w="3060" w:type="dxa"/>
            <w:tcBorders>
              <w:top w:val="single" w:sz="6" w:space="0" w:color="auto"/>
              <w:left w:val="single" w:sz="6" w:space="0" w:color="auto"/>
              <w:bottom w:val="single" w:sz="6" w:space="0" w:color="auto"/>
              <w:right w:val="single" w:sz="6" w:space="0" w:color="auto"/>
            </w:tcBorders>
          </w:tcPr>
          <w:p w:rsidR="00EE24BC" w:rsidRPr="00EE24BC" w:rsidRDefault="00EE24BC" w:rsidP="000C3D01">
            <w:pPr>
              <w:pStyle w:val="PKTpunkt"/>
              <w:keepNext/>
              <w:jc w:val="center"/>
            </w:pPr>
            <w:r w:rsidRPr="00EE24BC">
              <w:t>1</w:t>
            </w:r>
          </w:p>
        </w:tc>
        <w:tc>
          <w:tcPr>
            <w:tcW w:w="2700" w:type="dxa"/>
            <w:tcBorders>
              <w:top w:val="single" w:sz="6" w:space="0" w:color="auto"/>
              <w:left w:val="single" w:sz="6" w:space="0" w:color="auto"/>
              <w:bottom w:val="single" w:sz="6" w:space="0" w:color="auto"/>
              <w:right w:val="single" w:sz="6" w:space="0" w:color="auto"/>
            </w:tcBorders>
          </w:tcPr>
          <w:p w:rsidR="00EE24BC" w:rsidRPr="00EE24BC" w:rsidRDefault="00EE24BC" w:rsidP="000C3D01">
            <w:pPr>
              <w:pStyle w:val="PKTpunkt"/>
              <w:keepNext/>
              <w:jc w:val="center"/>
            </w:pPr>
            <w:r w:rsidRPr="00EE24BC">
              <w:t>2</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EE24BC" w:rsidP="000C3D01">
            <w:pPr>
              <w:pStyle w:val="PKTpunkt"/>
              <w:keepNext/>
              <w:jc w:val="center"/>
            </w:pPr>
            <w:r w:rsidRPr="00EE24BC">
              <w:t>3</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4</w:t>
            </w:r>
            <w:r w:rsidRPr="000C3D01">
              <w:rPr>
                <w:lang w:val="en-US"/>
              </w:rPr>
              <w:noBreakHyphen/>
            </w:r>
            <w:r w:rsidR="00EE24BC" w:rsidRPr="000C3D01">
              <w:rPr>
                <w:lang w:val="en-US"/>
              </w:rPr>
              <w:t>BEC</w:t>
            </w:r>
          </w:p>
          <w:p w:rsidR="00EE24BC" w:rsidRPr="000C3D01" w:rsidRDefault="00314F86" w:rsidP="000C3D01">
            <w:pPr>
              <w:jc w:val="left"/>
              <w:rPr>
                <w:lang w:val="en-US"/>
              </w:rPr>
            </w:pPr>
            <w:r w:rsidRPr="000C3D01">
              <w:rPr>
                <w:lang w:val="en-US"/>
              </w:rPr>
              <w:t>4</w:t>
            </w:r>
            <w:r w:rsidRPr="000C3D01">
              <w:rPr>
                <w:lang w:val="en-US"/>
              </w:rPr>
              <w:noBreakHyphen/>
            </w:r>
            <w:r w:rsidR="00EE24BC" w:rsidRPr="000C3D01">
              <w:rPr>
                <w:lang w:val="en-US"/>
              </w:rPr>
              <w:t>bromoetkatynon</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w:t>
            </w:r>
            <w:r w:rsidRPr="000C3D01">
              <w:rPr>
                <w:lang w:val="en-US"/>
              </w:rPr>
              <w:t>4</w:t>
            </w:r>
            <w:r w:rsidRPr="000C3D01">
              <w:rPr>
                <w:lang w:val="en-US"/>
              </w:rPr>
              <w:noBreakHyphen/>
            </w:r>
            <w:r w:rsidR="00EE24BC" w:rsidRPr="000C3D01">
              <w:rPr>
                <w:lang w:val="en-US"/>
              </w:rPr>
              <w:t>bromofenylo)</w:t>
            </w:r>
            <w:r w:rsidR="00605137">
              <w:rPr>
                <w:lang w:val="en-US"/>
              </w:rPr>
              <w:t>-</w:t>
            </w:r>
            <w:r w:rsidRPr="000C3D01">
              <w:rPr>
                <w:lang w:val="en-US"/>
              </w:rPr>
              <w:t>2</w:t>
            </w:r>
            <w:r w:rsidRPr="000C3D01">
              <w:rPr>
                <w:lang w:val="en-US"/>
              </w:rPr>
              <w:noBreakHyphen/>
            </w:r>
            <w:r w:rsidR="00EE24BC" w:rsidRPr="000C3D01">
              <w:rPr>
                <w:lang w:val="en-US"/>
              </w:rPr>
              <w:t>etylaminopropan</w:t>
            </w:r>
            <w:r w:rsidR="00605137">
              <w:rPr>
                <w:lang w:val="en-US"/>
              </w:rPr>
              <w:t>-</w:t>
            </w:r>
            <w:r w:rsidRPr="000C3D01">
              <w:rPr>
                <w:lang w:val="en-US"/>
              </w:rPr>
              <w:t>1</w:t>
            </w:r>
            <w:r w:rsidRPr="000C3D01">
              <w:rPr>
                <w:lang w:val="en-US"/>
              </w:rPr>
              <w:noBreakHyphen/>
            </w:r>
            <w:r w:rsidR="00EE24BC" w:rsidRPr="000C3D01">
              <w:rPr>
                <w:lang w:val="en-US"/>
              </w:rPr>
              <w:t>on</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2C</w:t>
            </w:r>
            <w:r w:rsidR="00605137">
              <w:rPr>
                <w:lang w:val="en-US"/>
              </w:rPr>
              <w:t>-</w:t>
            </w:r>
            <w:r w:rsidRPr="000C3D01">
              <w:rPr>
                <w:lang w:val="en-US"/>
              </w:rPr>
              <w:t>B</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4</w:t>
            </w:r>
            <w:r w:rsidRPr="000C3D01">
              <w:rPr>
                <w:lang w:val="en-US"/>
              </w:rPr>
              <w:noBreakHyphen/>
            </w:r>
            <w:r w:rsidR="00EE24BC" w:rsidRPr="000C3D01">
              <w:rPr>
                <w:lang w:val="en-US"/>
              </w:rPr>
              <w:t>bromo</w:t>
            </w:r>
            <w:r w:rsidR="00605137">
              <w:rPr>
                <w:lang w:val="en-US"/>
              </w:rPr>
              <w:t>-</w:t>
            </w:r>
            <w:r w:rsidR="00EE24BC" w:rsidRPr="000C3D01">
              <w:rPr>
                <w:lang w:val="en-US"/>
              </w:rPr>
              <w:t>2,</w:t>
            </w:r>
            <w:r w:rsidRPr="000C3D01">
              <w:rPr>
                <w:lang w:val="en-US"/>
              </w:rPr>
              <w:t>5</w:t>
            </w:r>
            <w:r w:rsidRPr="000C3D01">
              <w:rPr>
                <w:lang w:val="en-US"/>
              </w:rPr>
              <w:noBreakHyphen/>
            </w:r>
            <w:r w:rsidR="00EE24BC" w:rsidRPr="000C3D01">
              <w:rPr>
                <w:lang w:val="en-US"/>
              </w:rPr>
              <w:t>dimetoksyfenetyloamina</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2C</w:t>
            </w:r>
            <w:r w:rsidR="00605137">
              <w:rPr>
                <w:lang w:val="en-US"/>
              </w:rPr>
              <w:t>-</w:t>
            </w:r>
            <w:r w:rsidRPr="000C3D01">
              <w:rPr>
                <w:lang w:val="en-US"/>
              </w:rPr>
              <w:t>C</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w:t>
            </w:r>
            <w:r w:rsidRPr="000C3D01">
              <w:rPr>
                <w:lang w:val="en-US"/>
              </w:rPr>
              <w:t>4</w:t>
            </w:r>
            <w:r w:rsidRPr="000C3D01">
              <w:rPr>
                <w:lang w:val="en-US"/>
              </w:rPr>
              <w:noBreakHyphen/>
            </w:r>
            <w:r w:rsidR="00EE24BC" w:rsidRPr="000C3D01">
              <w:rPr>
                <w:lang w:val="en-US"/>
              </w:rPr>
              <w:t>chlorofenylo</w:t>
            </w:r>
            <w:r w:rsidR="00605137">
              <w:rPr>
                <w:lang w:val="en-US"/>
              </w:rPr>
              <w:t>-</w:t>
            </w:r>
            <w:r w:rsidR="00EE24BC" w:rsidRPr="000C3D01">
              <w:rPr>
                <w:lang w:val="en-US"/>
              </w:rPr>
              <w:t>2,</w:t>
            </w:r>
            <w:r w:rsidRPr="000C3D01">
              <w:rPr>
                <w:lang w:val="en-US"/>
              </w:rPr>
              <w:t>5</w:t>
            </w:r>
            <w:r w:rsidRPr="000C3D01">
              <w:rPr>
                <w:lang w:val="en-US"/>
              </w:rPr>
              <w:noBreakHyphen/>
            </w:r>
            <w:r w:rsidR="00EE24BC" w:rsidRPr="000C3D01">
              <w:rPr>
                <w:lang w:val="en-US"/>
              </w:rPr>
              <w:t>dimetoksy)</w:t>
            </w:r>
            <w:proofErr w:type="spellStart"/>
            <w:r w:rsidR="00EE24BC" w:rsidRPr="000C3D01">
              <w:rPr>
                <w:lang w:val="en-US"/>
              </w:rPr>
              <w:t>etyloamina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2C</w:t>
            </w:r>
            <w:r w:rsidR="00605137">
              <w:rPr>
                <w:lang w:val="en-US"/>
              </w:rPr>
              <w:t>-</w:t>
            </w:r>
            <w:r w:rsidRPr="000C3D01">
              <w:rPr>
                <w:lang w:val="en-US"/>
              </w:rPr>
              <w:t>D</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(2,</w:t>
            </w:r>
            <w:r w:rsidRPr="000C3D01">
              <w:rPr>
                <w:lang w:val="en-US"/>
              </w:rPr>
              <w:t>5</w:t>
            </w:r>
            <w:r w:rsidRPr="000C3D01">
              <w:rPr>
                <w:lang w:val="en-US"/>
              </w:rPr>
              <w:noBreakHyphen/>
            </w:r>
            <w:r w:rsidR="00EE24BC" w:rsidRPr="000C3D01">
              <w:rPr>
                <w:lang w:val="en-US"/>
              </w:rPr>
              <w:t>dimetoksy</w:t>
            </w:r>
            <w:r w:rsidR="00605137">
              <w:rPr>
                <w:lang w:val="en-US"/>
              </w:rPr>
              <w:t>-</w:t>
            </w:r>
            <w:r w:rsidRPr="000C3D01">
              <w:rPr>
                <w:lang w:val="en-US"/>
              </w:rPr>
              <w:t>4</w:t>
            </w:r>
            <w:r w:rsidRPr="000C3D01">
              <w:rPr>
                <w:lang w:val="en-US"/>
              </w:rPr>
              <w:noBreakHyphen/>
            </w:r>
            <w:r w:rsidR="00EE24BC" w:rsidRPr="000C3D01">
              <w:rPr>
                <w:lang w:val="en-US"/>
              </w:rPr>
              <w:t>metylofenylo)</w:t>
            </w:r>
            <w:proofErr w:type="spellStart"/>
            <w:r w:rsidR="00EE24BC" w:rsidRPr="000C3D01">
              <w:rPr>
                <w:lang w:val="en-US"/>
              </w:rPr>
              <w:t>etyloamina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2C</w:t>
            </w:r>
            <w:r w:rsidR="00605137">
              <w:rPr>
                <w:lang w:val="en-US"/>
              </w:rPr>
              <w:t>-</w:t>
            </w:r>
            <w:r w:rsidRPr="000C3D01">
              <w:rPr>
                <w:lang w:val="en-US"/>
              </w:rPr>
              <w:t>G</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(2,</w:t>
            </w:r>
            <w:r w:rsidRPr="000C3D01">
              <w:rPr>
                <w:lang w:val="en-US"/>
              </w:rPr>
              <w:t>5</w:t>
            </w:r>
            <w:r w:rsidRPr="000C3D01">
              <w:rPr>
                <w:lang w:val="en-US"/>
              </w:rPr>
              <w:noBreakHyphen/>
            </w:r>
            <w:r w:rsidR="00EE24BC" w:rsidRPr="000C3D01">
              <w:rPr>
                <w:lang w:val="en-US"/>
              </w:rPr>
              <w:t>dimetoksy</w:t>
            </w:r>
            <w:r w:rsidR="00605137">
              <w:rPr>
                <w:lang w:val="en-US"/>
              </w:rPr>
              <w:t>-</w:t>
            </w:r>
            <w:r w:rsidR="00EE24BC" w:rsidRPr="000C3D01">
              <w:rPr>
                <w:lang w:val="en-US"/>
              </w:rPr>
              <w:t>3,</w:t>
            </w:r>
            <w:r w:rsidRPr="000C3D01">
              <w:rPr>
                <w:lang w:val="en-US"/>
              </w:rPr>
              <w:t>4</w:t>
            </w:r>
            <w:r w:rsidRPr="000C3D01">
              <w:rPr>
                <w:lang w:val="en-US"/>
              </w:rPr>
              <w:noBreakHyphen/>
            </w:r>
            <w:r w:rsidR="00EE24BC" w:rsidRPr="000C3D01">
              <w:rPr>
                <w:lang w:val="en-US"/>
              </w:rPr>
              <w:t>dimetylofenylo)</w:t>
            </w:r>
            <w:proofErr w:type="spellStart"/>
            <w:r w:rsidR="00EE24BC" w:rsidRPr="000C3D01">
              <w:rPr>
                <w:lang w:val="en-US"/>
              </w:rPr>
              <w:t>etyloamina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2C</w:t>
            </w:r>
            <w:r w:rsidR="00605137">
              <w:rPr>
                <w:lang w:val="en-US"/>
              </w:rPr>
              <w:t>-</w:t>
            </w:r>
            <w:r w:rsidRPr="000C3D01">
              <w:rPr>
                <w:lang w:val="en-US"/>
              </w:rPr>
              <w:t>N</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(2,</w:t>
            </w:r>
            <w:r w:rsidRPr="000C3D01">
              <w:rPr>
                <w:lang w:val="en-US"/>
              </w:rPr>
              <w:t>5</w:t>
            </w:r>
            <w:r w:rsidRPr="000C3D01">
              <w:rPr>
                <w:lang w:val="en-US"/>
              </w:rPr>
              <w:noBreakHyphen/>
            </w:r>
            <w:r w:rsidR="00EE24BC" w:rsidRPr="000C3D01">
              <w:rPr>
                <w:lang w:val="en-US"/>
              </w:rPr>
              <w:t>dimetoksy</w:t>
            </w:r>
            <w:r w:rsidR="00605137">
              <w:rPr>
                <w:lang w:val="en-US"/>
              </w:rPr>
              <w:t>-</w:t>
            </w:r>
            <w:r w:rsidRPr="000C3D01">
              <w:rPr>
                <w:lang w:val="en-US"/>
              </w:rPr>
              <w:t>4</w:t>
            </w:r>
            <w:r w:rsidRPr="000C3D01">
              <w:rPr>
                <w:lang w:val="en-US"/>
              </w:rPr>
              <w:noBreakHyphen/>
            </w:r>
            <w:r w:rsidR="00EE24BC" w:rsidRPr="000C3D01">
              <w:rPr>
                <w:lang w:val="en-US"/>
              </w:rPr>
              <w:t>nitrofenylo)</w:t>
            </w:r>
            <w:proofErr w:type="spellStart"/>
            <w:r w:rsidR="00EE24BC" w:rsidRPr="000C3D01">
              <w:rPr>
                <w:lang w:val="en-US"/>
              </w:rPr>
              <w:t>etyloamina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2C</w:t>
            </w:r>
            <w:r w:rsidR="00605137">
              <w:rPr>
                <w:lang w:val="en-US"/>
              </w:rPr>
              <w:t>-</w:t>
            </w:r>
            <w:r w:rsidRPr="000C3D01">
              <w:rPr>
                <w:lang w:val="en-US"/>
              </w:rPr>
              <w:t>P</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(2,</w:t>
            </w:r>
            <w:r w:rsidRPr="000C3D01">
              <w:rPr>
                <w:lang w:val="en-US"/>
              </w:rPr>
              <w:t>5</w:t>
            </w:r>
            <w:r w:rsidRPr="000C3D01">
              <w:rPr>
                <w:lang w:val="en-US"/>
              </w:rPr>
              <w:noBreakHyphen/>
            </w:r>
            <w:r w:rsidR="00EE24BC" w:rsidRPr="000C3D01">
              <w:rPr>
                <w:lang w:val="en-US"/>
              </w:rPr>
              <w:t>dimetoksy</w:t>
            </w:r>
            <w:r w:rsidR="00605137">
              <w:rPr>
                <w:lang w:val="en-US"/>
              </w:rPr>
              <w:t>-</w:t>
            </w:r>
            <w:r w:rsidRPr="000C3D01">
              <w:rPr>
                <w:lang w:val="en-US"/>
              </w:rPr>
              <w:t>4</w:t>
            </w:r>
            <w:r w:rsidRPr="000C3D01">
              <w:rPr>
                <w:lang w:val="en-US"/>
              </w:rPr>
              <w:noBreakHyphen/>
            </w:r>
            <w:r w:rsidR="00EE24BC" w:rsidRPr="000C3D01">
              <w:rPr>
                <w:lang w:val="en-US"/>
              </w:rPr>
              <w:t>propylofenylo)</w:t>
            </w:r>
            <w:proofErr w:type="spellStart"/>
            <w:r w:rsidR="00EE24BC" w:rsidRPr="000C3D01">
              <w:rPr>
                <w:lang w:val="en-US"/>
              </w:rPr>
              <w:t>etyloamina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3</w:t>
            </w:r>
            <w:r w:rsidRPr="000C3D01">
              <w:rPr>
                <w:lang w:val="en-US"/>
              </w:rPr>
              <w:noBreakHyphen/>
            </w:r>
            <w:r w:rsidR="00EE24BC" w:rsidRPr="000C3D01">
              <w:rPr>
                <w:lang w:val="en-US"/>
              </w:rPr>
              <w:t>MeO</w:t>
            </w:r>
            <w:r w:rsidR="00605137">
              <w:rPr>
                <w:lang w:val="en-US"/>
              </w:rPr>
              <w:t>-</w:t>
            </w:r>
            <w:r w:rsidR="00EE24BC" w:rsidRPr="000C3D01">
              <w:rPr>
                <w:lang w:val="en-US"/>
              </w:rPr>
              <w:t>PCE</w:t>
            </w:r>
          </w:p>
          <w:p w:rsidR="00EE24BC" w:rsidRPr="000C3D01" w:rsidRDefault="00314F86" w:rsidP="000C3D01">
            <w:pPr>
              <w:jc w:val="left"/>
              <w:rPr>
                <w:lang w:val="en-US"/>
              </w:rPr>
            </w:pPr>
            <w:r w:rsidRPr="000C3D01">
              <w:rPr>
                <w:lang w:val="en-US"/>
              </w:rPr>
              <w:t>3</w:t>
            </w:r>
            <w:r w:rsidRPr="000C3D01">
              <w:rPr>
                <w:lang w:val="en-US"/>
              </w:rPr>
              <w:noBreakHyphen/>
            </w:r>
            <w:r w:rsidR="00EE24BC" w:rsidRPr="000C3D01">
              <w:rPr>
                <w:lang w:val="en-US"/>
              </w:rPr>
              <w:t>Metoksyetycyklidyna</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4D180D" w:rsidP="000C3D01">
            <w:pPr>
              <w:jc w:val="left"/>
              <w:rPr>
                <w:lang w:val="en-US"/>
              </w:rPr>
            </w:pPr>
            <w:r w:rsidRPr="004D180D">
              <w:rPr>
                <w:i/>
                <w:lang w:val="en-US"/>
              </w:rPr>
              <w:t>N</w:t>
            </w:r>
            <w:r w:rsidR="00605137">
              <w:rPr>
                <w:lang w:val="en-US"/>
              </w:rPr>
              <w:t>-</w:t>
            </w:r>
            <w:r w:rsidR="00EE24BC" w:rsidRPr="000C3D01">
              <w:rPr>
                <w:lang w:val="en-US"/>
              </w:rPr>
              <w:t>etylo</w:t>
            </w:r>
            <w:r w:rsidR="00605137">
              <w:rPr>
                <w:lang w:val="en-US"/>
              </w:rPr>
              <w:t>-</w:t>
            </w:r>
            <w:r w:rsidR="00314F86" w:rsidRPr="000C3D01">
              <w:rPr>
                <w:lang w:val="en-US"/>
              </w:rPr>
              <w:t>1</w:t>
            </w:r>
            <w:r w:rsidR="00314F86" w:rsidRPr="000C3D01">
              <w:rPr>
                <w:lang w:val="en-US"/>
              </w:rPr>
              <w:noBreakHyphen/>
            </w:r>
            <w:r w:rsidR="00EE24BC" w:rsidRPr="000C3D01">
              <w:rPr>
                <w:lang w:val="en-US"/>
              </w:rPr>
              <w:t>(</w:t>
            </w:r>
            <w:r w:rsidR="00314F86" w:rsidRPr="000C3D01">
              <w:rPr>
                <w:lang w:val="en-US"/>
              </w:rPr>
              <w:t>3</w:t>
            </w:r>
            <w:r w:rsidR="00314F86" w:rsidRPr="000C3D01">
              <w:rPr>
                <w:lang w:val="en-US"/>
              </w:rPr>
              <w:noBreakHyphen/>
            </w:r>
            <w:r w:rsidR="00EE24BC" w:rsidRPr="000C3D01">
              <w:rPr>
                <w:lang w:val="en-US"/>
              </w:rPr>
              <w:t>metoksyfenylo)</w:t>
            </w:r>
            <w:r w:rsidR="007E1AB6">
              <w:rPr>
                <w:lang w:val="en-US"/>
              </w:rPr>
              <w:t xml:space="preserve"> </w:t>
            </w:r>
            <w:proofErr w:type="spellStart"/>
            <w:r w:rsidR="00EE24BC" w:rsidRPr="000C3D01">
              <w:rPr>
                <w:lang w:val="en-US"/>
              </w:rPr>
              <w:t>cykloheksylo</w:t>
            </w:r>
            <w:r w:rsidR="000C3D01">
              <w:rPr>
                <w:lang w:val="en-US"/>
              </w:rPr>
              <w:softHyphen/>
            </w:r>
            <w:r w:rsidR="00EE24BC" w:rsidRPr="000C3D01">
              <w:rPr>
                <w:lang w:val="en-US"/>
              </w:rPr>
              <w:t>amina</w:t>
            </w:r>
            <w:proofErr w:type="spellEnd"/>
          </w:p>
        </w:tc>
      </w:tr>
      <w:tr w:rsidR="00EE24BC" w:rsidRPr="007F467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3</w:t>
            </w:r>
            <w:r w:rsidRPr="000C3D01">
              <w:rPr>
                <w:lang w:val="en-US"/>
              </w:rPr>
              <w:noBreakHyphen/>
            </w:r>
            <w:r w:rsidR="00EE24BC" w:rsidRPr="000C3D01">
              <w:rPr>
                <w:lang w:val="en-US"/>
              </w:rPr>
              <w:t>MeO</w:t>
            </w:r>
            <w:r w:rsidR="00605137">
              <w:rPr>
                <w:lang w:val="en-US"/>
              </w:rPr>
              <w:t>-</w:t>
            </w:r>
            <w:r w:rsidR="00EE24BC" w:rsidRPr="000C3D01">
              <w:rPr>
                <w:lang w:val="en-US"/>
              </w:rPr>
              <w:t>PCP</w:t>
            </w:r>
          </w:p>
          <w:p w:rsidR="00EE24BC" w:rsidRPr="000C3D01" w:rsidRDefault="00314F86" w:rsidP="000C3D01">
            <w:pPr>
              <w:jc w:val="left"/>
              <w:rPr>
                <w:lang w:val="en-US"/>
              </w:rPr>
            </w:pPr>
            <w:r w:rsidRPr="000C3D01">
              <w:rPr>
                <w:lang w:val="en-US"/>
              </w:rPr>
              <w:t>3</w:t>
            </w:r>
            <w:r w:rsidRPr="000C3D01">
              <w:rPr>
                <w:lang w:val="en-US"/>
              </w:rPr>
              <w:noBreakHyphen/>
            </w:r>
            <w:r w:rsidR="00EE24BC" w:rsidRPr="000C3D01">
              <w:rPr>
                <w:lang w:val="en-US"/>
              </w:rPr>
              <w:t>Metoksyfencyklidyna</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w:t>
            </w:r>
            <w:r w:rsidRPr="000C3D01">
              <w:rPr>
                <w:lang w:val="en-US"/>
              </w:rPr>
              <w:t>1</w:t>
            </w:r>
            <w:r w:rsidRPr="000C3D01">
              <w:rPr>
                <w:lang w:val="en-US"/>
              </w:rPr>
              <w:noBreakHyphen/>
            </w:r>
            <w:r w:rsidR="00EE24BC" w:rsidRPr="000C3D01">
              <w:rPr>
                <w:lang w:val="en-US"/>
              </w:rPr>
              <w:t>(</w:t>
            </w:r>
            <w:proofErr w:type="spellStart"/>
            <w:r w:rsidR="00EE24BC" w:rsidRPr="000C3D01">
              <w:rPr>
                <w:lang w:val="en-US"/>
              </w:rPr>
              <w:t>metoksyfenylo</w:t>
            </w:r>
            <w:proofErr w:type="spellEnd"/>
            <w:r w:rsidR="00EE24BC" w:rsidRPr="000C3D01">
              <w:rPr>
                <w:lang w:val="en-US"/>
              </w:rPr>
              <w:t>)</w:t>
            </w:r>
            <w:proofErr w:type="spellStart"/>
            <w:r w:rsidR="00EE24BC" w:rsidRPr="000C3D01">
              <w:rPr>
                <w:lang w:val="en-US"/>
              </w:rPr>
              <w:t>cykloheksylo</w:t>
            </w:r>
            <w:proofErr w:type="spellEnd"/>
            <w:r w:rsidR="00EE24BC" w:rsidRPr="000C3D01">
              <w:rPr>
                <w:lang w:val="en-US"/>
              </w:rPr>
              <w:t>]</w:t>
            </w:r>
            <w:r w:rsidR="007F467A">
              <w:rPr>
                <w:lang w:val="en-US"/>
              </w:rPr>
              <w:t xml:space="preserve"> </w:t>
            </w:r>
            <w:r w:rsidR="007F467A">
              <w:rPr>
                <w:lang w:val="en-US"/>
              </w:rPr>
              <w:br/>
            </w:r>
            <w:proofErr w:type="spellStart"/>
            <w:r w:rsidR="00EE24BC" w:rsidRPr="000C3D01">
              <w:rPr>
                <w:lang w:val="en-US"/>
              </w:rPr>
              <w:t>piperydyna</w:t>
            </w:r>
            <w:proofErr w:type="spellEnd"/>
          </w:p>
        </w:tc>
      </w:tr>
      <w:tr w:rsidR="00EE24BC" w:rsidRPr="007F467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7F467A" w:rsidRDefault="00EE24BC" w:rsidP="000C3D01">
            <w:pPr>
              <w:pStyle w:val="PKTpunkt"/>
              <w:jc w:val="right"/>
              <w:rPr>
                <w:lang w:val="en-US"/>
              </w:rPr>
            </w:pPr>
            <w:r w:rsidRPr="007F467A">
              <w:rPr>
                <w:lang w:val="en-US"/>
              </w:rPr>
              <w:t>10.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Psychedryna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605137">
              <w:rPr>
                <w:lang w:val="en-US"/>
              </w:rPr>
              <w:t>-</w:t>
            </w:r>
            <w:r w:rsidR="00314F86" w:rsidRPr="000C3D01">
              <w:rPr>
                <w:lang w:val="en-US"/>
              </w:rPr>
              <w:t>2</w:t>
            </w:r>
            <w:r w:rsidR="00314F86" w:rsidRPr="000C3D01">
              <w:rPr>
                <w:lang w:val="en-US"/>
              </w:rPr>
              <w:noBreakHyphen/>
            </w:r>
            <w:r w:rsidRPr="000C3D01">
              <w:rPr>
                <w:lang w:val="en-US"/>
              </w:rPr>
              <w:t>amino</w:t>
            </w:r>
            <w:r w:rsidR="00605137">
              <w:rPr>
                <w:lang w:val="en-US"/>
              </w:rPr>
              <w:t>-</w:t>
            </w:r>
            <w:r w:rsidR="00314F86" w:rsidRPr="000C3D01">
              <w:rPr>
                <w:lang w:val="en-US"/>
              </w:rPr>
              <w:t>1</w:t>
            </w:r>
            <w:r w:rsidR="00314F86" w:rsidRPr="000C3D01">
              <w:rPr>
                <w:lang w:val="en-US"/>
              </w:rPr>
              <w:noBreakHyphen/>
            </w:r>
            <w:r w:rsidRPr="000C3D01">
              <w:rPr>
                <w:lang w:val="en-US"/>
              </w:rPr>
              <w:t>fenylopropan</w:t>
            </w:r>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7F467A" w:rsidRDefault="00EE24BC" w:rsidP="000C3D01">
            <w:pPr>
              <w:pStyle w:val="PKTpunkt"/>
              <w:jc w:val="right"/>
              <w:rPr>
                <w:lang w:val="en-US"/>
              </w:rPr>
            </w:pPr>
            <w:r w:rsidRPr="007F467A">
              <w:rPr>
                <w:lang w:val="en-US"/>
              </w:rPr>
              <w:t>11.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AMINEPTYNA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7</w:t>
            </w:r>
            <w:r w:rsidR="00314F86" w:rsidRPr="000C3D01">
              <w:rPr>
                <w:lang w:val="en-US"/>
              </w:rPr>
              <w:noBreakHyphen/>
            </w:r>
            <w:r w:rsidRPr="000C3D01">
              <w:rPr>
                <w:lang w:val="en-US"/>
              </w:rPr>
              <w:t>[(10,1</w:t>
            </w:r>
            <w:r w:rsidR="00314F86" w:rsidRPr="000C3D01">
              <w:rPr>
                <w:lang w:val="en-US"/>
              </w:rPr>
              <w:t>1</w:t>
            </w:r>
            <w:r w:rsidR="00314F86" w:rsidRPr="000C3D01">
              <w:rPr>
                <w:lang w:val="en-US"/>
              </w:rPr>
              <w:noBreakHyphen/>
            </w:r>
            <w:r w:rsidRPr="000C3D01">
              <w:rPr>
                <w:lang w:val="en-US"/>
              </w:rPr>
              <w:t>dihydro</w:t>
            </w:r>
            <w:r w:rsidR="00605137">
              <w:rPr>
                <w:lang w:val="en-US"/>
              </w:rPr>
              <w:t>-</w:t>
            </w:r>
            <w:r w:rsidRPr="000C3D01">
              <w:rPr>
                <w:lang w:val="en-US"/>
              </w:rPr>
              <w:t>5</w:t>
            </w:r>
            <w:r w:rsidR="004B4AC3" w:rsidRPr="004B4AC3">
              <w:rPr>
                <w:i/>
                <w:lang w:val="en-US"/>
              </w:rPr>
              <w:t>H</w:t>
            </w:r>
            <w:r w:rsidR="00605137">
              <w:rPr>
                <w:lang w:val="en-US"/>
              </w:rPr>
              <w:t>-</w:t>
            </w:r>
            <w:r w:rsidRPr="000C3D01">
              <w:rPr>
                <w:lang w:val="en-US"/>
              </w:rPr>
              <w:t>dibenzo[a,d]cyklohepten</w:t>
            </w:r>
            <w:r w:rsidR="00605137">
              <w:rPr>
                <w:lang w:val="en-US"/>
              </w:rPr>
              <w:t>-</w:t>
            </w:r>
            <w:r w:rsidR="00314F86" w:rsidRPr="000C3D01">
              <w:rPr>
                <w:lang w:val="en-US"/>
              </w:rPr>
              <w:t>5</w:t>
            </w:r>
            <w:r w:rsidR="00314F86" w:rsidRPr="000C3D01">
              <w:rPr>
                <w:lang w:val="en-US"/>
              </w:rPr>
              <w:noBreakHyphen/>
            </w:r>
            <w:r w:rsidRPr="000C3D01">
              <w:rPr>
                <w:lang w:val="en-US"/>
              </w:rPr>
              <w:t>ylo)amino]</w:t>
            </w:r>
            <w:r w:rsidR="00605137">
              <w:rPr>
                <w:lang w:val="en-US"/>
              </w:rPr>
              <w:t>-</w:t>
            </w:r>
            <w:r w:rsidRPr="000C3D01">
              <w:rPr>
                <w:lang w:val="en-US"/>
              </w:rPr>
              <w:t>heptanowy</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BENZYLOPIPERAZYNA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BZP</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 xml:space="preserve">benzylopiperazyna, </w:t>
            </w:r>
            <w:proofErr w:type="spellStart"/>
            <w:r w:rsidR="00EE24BC" w:rsidRPr="000C3D01">
              <w:rPr>
                <w:lang w:val="en-US"/>
              </w:rPr>
              <w:t>czyli</w:t>
            </w:r>
            <w:proofErr w:type="spellEnd"/>
            <w:r w:rsidR="00EE24BC" w:rsidRPr="000C3D01">
              <w:rPr>
                <w:lang w:val="en-US"/>
              </w:rPr>
              <w:t xml:space="preserve"> </w:t>
            </w:r>
            <w:r w:rsidR="00EE24BC" w:rsidRPr="000C3D01">
              <w:rPr>
                <w:lang w:val="en-US"/>
              </w:rPr>
              <w:br/>
            </w:r>
            <w:r w:rsidRPr="000C3D01">
              <w:rPr>
                <w:lang w:val="en-US"/>
              </w:rPr>
              <w:t>1</w:t>
            </w:r>
            <w:r w:rsidRPr="000C3D01">
              <w:rPr>
                <w:lang w:val="en-US"/>
              </w:rPr>
              <w:noBreakHyphen/>
            </w:r>
            <w:r w:rsidR="00EE24BC" w:rsidRPr="000C3D01">
              <w:rPr>
                <w:lang w:val="en-US"/>
              </w:rPr>
              <w:t>benzylo</w:t>
            </w:r>
            <w:r w:rsidR="00605137">
              <w:rPr>
                <w:lang w:val="en-US"/>
              </w:rPr>
              <w:t>-</w:t>
            </w:r>
            <w:r w:rsidR="00EE24BC" w:rsidRPr="000C3D01">
              <w:rPr>
                <w:lang w:val="en-US"/>
              </w:rPr>
              <w:t>1,</w:t>
            </w:r>
            <w:r w:rsidRPr="000C3D01">
              <w:rPr>
                <w:lang w:val="en-US"/>
              </w:rPr>
              <w:t>4</w:t>
            </w:r>
            <w:r w:rsidRPr="000C3D01">
              <w:rPr>
                <w:lang w:val="en-US"/>
              </w:rPr>
              <w:noBreakHyphen/>
            </w:r>
            <w:r w:rsidR="00EE24BC" w:rsidRPr="000C3D01">
              <w:rPr>
                <w:lang w:val="en-US"/>
              </w:rPr>
              <w:t>diazacykloheksan</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DBZP</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Dibenzylopiperazyna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1,</w:t>
            </w:r>
            <w:r w:rsidR="00314F86" w:rsidRPr="000C3D01">
              <w:rPr>
                <w:lang w:val="en-US"/>
              </w:rPr>
              <w:t>4</w:t>
            </w:r>
            <w:r w:rsidR="00314F86" w:rsidRPr="000C3D01">
              <w:rPr>
                <w:lang w:val="en-US"/>
              </w:rPr>
              <w:noBreakHyphen/>
            </w:r>
            <w:r w:rsidRPr="000C3D01">
              <w:rPr>
                <w:lang w:val="en-US"/>
              </w:rPr>
              <w:t>dibenzylopiperazyna</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DEKSAMFETAMINA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605137">
              <w:rPr>
                <w:lang w:val="en-US"/>
              </w:rPr>
              <w:t>-</w:t>
            </w:r>
            <w:r w:rsidR="00314F86" w:rsidRPr="000C3D01">
              <w:rPr>
                <w:lang w:val="en-US"/>
              </w:rPr>
              <w:t>2</w:t>
            </w:r>
            <w:r w:rsidR="00314F86" w:rsidRPr="000C3D01">
              <w:rPr>
                <w:lang w:val="en-US"/>
              </w:rPr>
              <w:noBreakHyphen/>
            </w:r>
            <w:r w:rsidRPr="000C3D01">
              <w:rPr>
                <w:lang w:val="en-US"/>
              </w:rPr>
              <w:t>amino</w:t>
            </w:r>
            <w:r w:rsidR="00605137">
              <w:rPr>
                <w:lang w:val="en-US"/>
              </w:rPr>
              <w:t>-</w:t>
            </w:r>
            <w:r w:rsidR="00314F86" w:rsidRPr="000C3D01">
              <w:rPr>
                <w:lang w:val="en-US"/>
              </w:rPr>
              <w:t>1</w:t>
            </w:r>
            <w:r w:rsidR="00314F86" w:rsidRPr="000C3D01">
              <w:rPr>
                <w:lang w:val="en-US"/>
              </w:rPr>
              <w:noBreakHyphen/>
            </w:r>
            <w:r w:rsidRPr="000C3D01">
              <w:rPr>
                <w:lang w:val="en-US"/>
              </w:rPr>
              <w:t>fenylopropan</w:t>
            </w:r>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ETYLOFENIDAT</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314F86" w:rsidP="000C3D01">
            <w:pPr>
              <w:jc w:val="left"/>
              <w:rPr>
                <w:lang w:val="en-US"/>
              </w:rPr>
            </w:pPr>
            <w:r w:rsidRPr="00EE24BC">
              <w:rPr>
                <w:lang w:val="en-US"/>
              </w:rPr>
              <w:t>2</w:t>
            </w:r>
            <w:r>
              <w:rPr>
                <w:lang w:val="en-US"/>
              </w:rPr>
              <w:noBreakHyphen/>
            </w:r>
            <w:r w:rsidR="00EE24BC" w:rsidRPr="00EE24BC">
              <w:rPr>
                <w:lang w:val="en-US"/>
              </w:rPr>
              <w:t>fenylo</w:t>
            </w:r>
            <w:r w:rsidR="00605137">
              <w:rPr>
                <w:lang w:val="en-US"/>
              </w:rPr>
              <w:t>-</w:t>
            </w:r>
            <w:r w:rsidRPr="00EE24BC">
              <w:rPr>
                <w:lang w:val="en-US"/>
              </w:rPr>
              <w:t>2</w:t>
            </w:r>
            <w:r>
              <w:rPr>
                <w:lang w:val="en-US"/>
              </w:rPr>
              <w:noBreakHyphen/>
            </w:r>
            <w:r w:rsidR="00EE24BC" w:rsidRPr="00EE24BC">
              <w:rPr>
                <w:lang w:val="en-US"/>
              </w:rPr>
              <w:t>(piperydyn</w:t>
            </w:r>
            <w:r w:rsidR="00605137">
              <w:rPr>
                <w:lang w:val="en-US"/>
              </w:rPr>
              <w:t>-</w:t>
            </w:r>
            <w:r w:rsidRPr="00EE24BC">
              <w:rPr>
                <w:lang w:val="en-US"/>
              </w:rPr>
              <w:t>2</w:t>
            </w:r>
            <w:r>
              <w:rPr>
                <w:lang w:val="en-US"/>
              </w:rPr>
              <w:noBreakHyphen/>
            </w:r>
            <w:r w:rsidR="00EE24BC" w:rsidRPr="00EE24BC">
              <w:rPr>
                <w:lang w:val="en-US"/>
              </w:rPr>
              <w:t>ylo)</w:t>
            </w:r>
            <w:proofErr w:type="spellStart"/>
            <w:r w:rsidR="00EE24BC" w:rsidRPr="00EE24BC">
              <w:rPr>
                <w:lang w:val="en-US"/>
              </w:rPr>
              <w:t>octan</w:t>
            </w:r>
            <w:proofErr w:type="spellEnd"/>
            <w:r w:rsidR="00EE24BC" w:rsidRPr="00EE24BC">
              <w:rPr>
                <w:lang w:val="en-US"/>
              </w:rPr>
              <w:t xml:space="preserve"> </w:t>
            </w:r>
            <w:proofErr w:type="spellStart"/>
            <w:r w:rsidR="00EE24BC" w:rsidRPr="00EE24BC">
              <w:rPr>
                <w:lang w:val="en-US"/>
              </w:rPr>
              <w:t>etylu</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FENCYKLIDYNA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PCP</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1</w:t>
            </w:r>
            <w:r w:rsidR="00314F86" w:rsidRPr="000C3D01">
              <w:rPr>
                <w:lang w:val="en-US"/>
              </w:rPr>
              <w:noBreakHyphen/>
            </w:r>
            <w:r w:rsidRPr="000C3D01">
              <w:rPr>
                <w:lang w:val="en-US"/>
              </w:rPr>
              <w:t>(</w:t>
            </w:r>
            <w:r w:rsidR="00314F86" w:rsidRPr="000C3D01">
              <w:rPr>
                <w:lang w:val="en-US"/>
              </w:rPr>
              <w:t>1</w:t>
            </w:r>
            <w:r w:rsidR="00314F86" w:rsidRPr="000C3D01">
              <w:rPr>
                <w:lang w:val="en-US"/>
              </w:rPr>
              <w:noBreakHyphen/>
            </w:r>
            <w:r w:rsidRPr="000C3D01">
              <w:rPr>
                <w:lang w:val="en-US"/>
              </w:rPr>
              <w:t>fenylocykloheksylo)</w:t>
            </w:r>
            <w:proofErr w:type="spellStart"/>
            <w:r w:rsidRPr="000C3D01">
              <w:rPr>
                <w:lang w:val="en-US"/>
              </w:rPr>
              <w:t>piperydyna</w:t>
            </w:r>
            <w:proofErr w:type="spellEnd"/>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FENETYLINA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605137">
              <w:rPr>
                <w:lang w:val="en-US"/>
              </w:rPr>
              <w:t>-</w:t>
            </w:r>
            <w:r w:rsidRPr="000C3D01">
              <w:rPr>
                <w:lang w:val="en-US"/>
              </w:rPr>
              <w:t>3,</w:t>
            </w:r>
            <w:r w:rsidR="00314F86" w:rsidRPr="000C3D01">
              <w:rPr>
                <w:lang w:val="en-US"/>
              </w:rPr>
              <w:t>7</w:t>
            </w:r>
            <w:r w:rsidR="00314F86" w:rsidRPr="000C3D01">
              <w:rPr>
                <w:lang w:val="en-US"/>
              </w:rPr>
              <w:noBreakHyphen/>
            </w:r>
            <w:r w:rsidRPr="000C3D01">
              <w:rPr>
                <w:lang w:val="en-US"/>
              </w:rPr>
              <w:t>dihydro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dimetylo</w:t>
            </w:r>
            <w:r w:rsidR="00605137">
              <w:rPr>
                <w:lang w:val="en-US"/>
              </w:rPr>
              <w:t>-</w:t>
            </w:r>
            <w:r w:rsidR="00314F86" w:rsidRPr="000C3D01">
              <w:rPr>
                <w:lang w:val="en-US"/>
              </w:rPr>
              <w:t>7</w:t>
            </w:r>
            <w:r w:rsidR="00314F86" w:rsidRPr="000C3D01">
              <w:rPr>
                <w:lang w:val="en-US"/>
              </w:rPr>
              <w:noBreakHyphen/>
            </w:r>
            <w:r w:rsidRPr="000C3D01">
              <w:rPr>
                <w:lang w:val="en-US"/>
              </w:rPr>
              <w:t>[</w:t>
            </w:r>
            <w:r w:rsidR="00314F86" w:rsidRPr="000C3D01">
              <w:rPr>
                <w:lang w:val="en-US"/>
              </w:rPr>
              <w:t>2</w:t>
            </w:r>
            <w:r w:rsidR="00314F86" w:rsidRPr="000C3D01">
              <w:rPr>
                <w:lang w:val="en-US"/>
              </w:rPr>
              <w:noBreakHyphen/>
            </w:r>
            <w:r w:rsidRPr="000C3D01">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00314F86" w:rsidRPr="000C3D01">
              <w:rPr>
                <w:lang w:val="en-US"/>
              </w:rPr>
              <w:t>2</w:t>
            </w:r>
            <w:r w:rsidR="00314F86" w:rsidRPr="000C3D01">
              <w:rPr>
                <w:lang w:val="en-US"/>
              </w:rPr>
              <w:noBreakHyphen/>
            </w:r>
            <w:r w:rsidRPr="000C3D01">
              <w:rPr>
                <w:lang w:val="en-US"/>
              </w:rPr>
              <w:t>fenetylo)</w:t>
            </w:r>
            <w:r w:rsidR="00605137">
              <w:rPr>
                <w:lang w:val="en-US"/>
              </w:rPr>
              <w:t>-</w:t>
            </w:r>
            <w:r w:rsidRPr="000C3D01">
              <w:rPr>
                <w:lang w:val="en-US"/>
              </w:rPr>
              <w:t>amino]</w:t>
            </w:r>
            <w:r w:rsidR="00605137">
              <w:rPr>
                <w:lang w:val="en-US"/>
              </w:rPr>
              <w:t>-</w:t>
            </w:r>
            <w:r w:rsidRPr="000C3D01">
              <w:rPr>
                <w:lang w:val="en-US"/>
              </w:rPr>
              <w:t>etylo]</w:t>
            </w:r>
            <w:r w:rsidR="00605137">
              <w:rPr>
                <w:lang w:val="en-US"/>
              </w:rPr>
              <w:t>-</w:t>
            </w:r>
            <w:r w:rsidR="004B4AC3" w:rsidRPr="003855A6">
              <w:rPr>
                <w:lang w:val="en-US"/>
              </w:rPr>
              <w:t>1H</w:t>
            </w:r>
            <w:r w:rsidR="00605137" w:rsidRPr="003855A6">
              <w:rPr>
                <w:rStyle w:val="Kkursywa"/>
                <w:lang w:val="en-US"/>
              </w:rPr>
              <w:t>-</w:t>
            </w:r>
            <w:r w:rsidRPr="000C3D01">
              <w:rPr>
                <w:lang w:val="en-US"/>
              </w:rPr>
              <w:t>puryno</w:t>
            </w:r>
            <w:r w:rsidR="00605137">
              <w:rPr>
                <w:lang w:val="en-US"/>
              </w:rPr>
              <w:t>-</w:t>
            </w:r>
            <w:r w:rsidRPr="000C3D01">
              <w:rPr>
                <w:lang w:val="en-US"/>
              </w:rPr>
              <w:t>2,</w:t>
            </w:r>
            <w:r w:rsidR="00314F86" w:rsidRPr="000C3D01">
              <w:rPr>
                <w:lang w:val="en-US"/>
              </w:rPr>
              <w:t>6</w:t>
            </w:r>
            <w:r w:rsidR="00314F86" w:rsidRPr="000C3D01">
              <w:rPr>
                <w:lang w:val="en-US"/>
              </w:rPr>
              <w:noBreakHyphen/>
            </w:r>
            <w:r w:rsidRPr="000C3D01">
              <w:rPr>
                <w:lang w:val="en-US"/>
              </w:rPr>
              <w:t>dion</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FENMETRAZYNA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2</w:t>
            </w:r>
            <w:r w:rsidR="00314F86" w:rsidRPr="000C3D01">
              <w:rPr>
                <w:lang w:val="en-US"/>
              </w:rPr>
              <w:noBreakHyphen/>
            </w:r>
            <w:r w:rsidRPr="000C3D01">
              <w:rPr>
                <w:lang w:val="en-US"/>
              </w:rPr>
              <w:t>fenylo</w:t>
            </w:r>
            <w:r w:rsidR="00605137">
              <w:rPr>
                <w:lang w:val="en-US"/>
              </w:rPr>
              <w:t>-</w:t>
            </w:r>
            <w:r w:rsidR="00314F86" w:rsidRPr="000C3D01">
              <w:rPr>
                <w:lang w:val="en-US"/>
              </w:rPr>
              <w:t>3</w:t>
            </w:r>
            <w:r w:rsidR="00314F86" w:rsidRPr="000C3D01">
              <w:rPr>
                <w:lang w:val="en-US"/>
              </w:rPr>
              <w:noBreakHyphen/>
            </w:r>
            <w:r w:rsidRPr="000C3D01">
              <w:rPr>
                <w:lang w:val="en-US"/>
              </w:rPr>
              <w:t>metylomorfolina</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19.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2</w:t>
            </w:r>
            <w:r w:rsidR="00314F86" w:rsidRPr="000C3D01">
              <w:rPr>
                <w:lang w:val="en-US"/>
              </w:rPr>
              <w:noBreakHyphen/>
            </w:r>
            <w:r w:rsidRPr="000C3D01">
              <w:rPr>
                <w:lang w:val="en-US"/>
              </w:rPr>
              <w:t>(</w:t>
            </w:r>
            <w:r w:rsidR="00314F86" w:rsidRPr="000C3D01">
              <w:rPr>
                <w:lang w:val="en-US"/>
              </w:rPr>
              <w:t>2</w:t>
            </w:r>
            <w:r w:rsidR="00314F86" w:rsidRPr="000C3D01">
              <w:rPr>
                <w:lang w:val="en-US"/>
              </w:rPr>
              <w:noBreakHyphen/>
            </w:r>
            <w:r w:rsidRPr="000C3D01">
              <w:rPr>
                <w:lang w:val="en-US"/>
              </w:rPr>
              <w:t>chlorofenylo)</w:t>
            </w:r>
            <w:r w:rsidR="00605137">
              <w:rPr>
                <w:lang w:val="en-US"/>
              </w:rPr>
              <w:t>-</w:t>
            </w:r>
            <w:r w:rsidR="00314F86" w:rsidRPr="000C3D01">
              <w:rPr>
                <w:lang w:val="en-US"/>
              </w:rPr>
              <w:t>2</w:t>
            </w:r>
            <w:r w:rsidR="00314F86" w:rsidRPr="000C3D01">
              <w:rPr>
                <w:lang w:val="en-US"/>
              </w:rPr>
              <w:noBreakHyphen/>
            </w:r>
            <w:r w:rsidRPr="000C3D01">
              <w:rPr>
                <w:lang w:val="en-US"/>
              </w:rPr>
              <w:t>(</w:t>
            </w:r>
            <w:proofErr w:type="spellStart"/>
            <w:r w:rsidRPr="000C3D01">
              <w:rPr>
                <w:lang w:val="en-US"/>
              </w:rPr>
              <w:t>metyloamino</w:t>
            </w:r>
            <w:proofErr w:type="spellEnd"/>
            <w:r w:rsidRPr="000C3D01">
              <w:rPr>
                <w:lang w:val="en-US"/>
              </w:rPr>
              <w:t>)</w:t>
            </w:r>
            <w:r w:rsidR="00605137">
              <w:rPr>
                <w:lang w:val="en-US"/>
              </w:rPr>
              <w:t>-</w:t>
            </w:r>
            <w:proofErr w:type="spellStart"/>
            <w:r w:rsidRPr="000C3D01">
              <w:rPr>
                <w:lang w:val="en-US"/>
              </w:rPr>
              <w:t>cykloheksan</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kwas</w:t>
            </w:r>
            <w:proofErr w:type="spellEnd"/>
            <w:r w:rsidRPr="000C3D01">
              <w:rPr>
                <w:lang w:val="en-US"/>
              </w:rPr>
              <w:t xml:space="preserve"> gamma</w:t>
            </w:r>
            <w:r w:rsidR="00314F86" w:rsidRPr="000C3D01">
              <w:rPr>
                <w:lang w:val="en-US"/>
              </w:rPr>
              <w:softHyphen/>
            </w:r>
            <w:r w:rsidR="00314F86" w:rsidRPr="000C3D01">
              <w:rPr>
                <w:lang w:val="en-US"/>
              </w:rPr>
              <w:noBreakHyphen/>
            </w:r>
            <w:proofErr w:type="spellStart"/>
            <w:r w:rsidRPr="000C3D01">
              <w:rPr>
                <w:lang w:val="en-US"/>
              </w:rPr>
              <w:t>hydroksymasłowy</w:t>
            </w:r>
            <w:proofErr w:type="spellEnd"/>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GHB</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kwas</w:t>
            </w:r>
            <w:proofErr w:type="spellEnd"/>
            <w:r w:rsidRPr="000C3D01">
              <w:rPr>
                <w:lang w:val="en-US"/>
              </w:rPr>
              <w:t xml:space="preserve"> </w:t>
            </w:r>
            <w:r w:rsidR="00314F86" w:rsidRPr="000C3D01">
              <w:rPr>
                <w:lang w:val="en-US"/>
              </w:rPr>
              <w:t>4</w:t>
            </w:r>
            <w:r w:rsidR="00314F86" w:rsidRPr="000C3D01">
              <w:rPr>
                <w:lang w:val="en-US"/>
              </w:rPr>
              <w:noBreakHyphen/>
            </w:r>
            <w:r w:rsidRPr="000C3D01">
              <w:rPr>
                <w:lang w:val="en-US"/>
              </w:rPr>
              <w:t>hydroksybutanowy</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LEWAMFETAMINA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w:t>
            </w:r>
            <w:r w:rsidR="00605137">
              <w:rPr>
                <w:lang w:val="en-US"/>
              </w:rPr>
              <w:t>-</w:t>
            </w:r>
            <w:r w:rsidRPr="000C3D01">
              <w:rPr>
                <w:lang w:val="en-US"/>
              </w:rPr>
              <w:t>)</w:t>
            </w:r>
            <w:r w:rsidR="00605137">
              <w:rPr>
                <w:lang w:val="en-US"/>
              </w:rPr>
              <w:t>-</w:t>
            </w:r>
            <w:r w:rsidRPr="000C3D01">
              <w:rPr>
                <w:lang w:val="en-US"/>
              </w:rPr>
              <w:t>α</w:t>
            </w:r>
            <w:r w:rsidR="00605137">
              <w:rPr>
                <w:lang w:val="en-US"/>
              </w:rPr>
              <w:t>-</w:t>
            </w:r>
            <w:proofErr w:type="spellStart"/>
            <w:r w:rsidRPr="000C3D01">
              <w:rPr>
                <w:lang w:val="en-US"/>
              </w:rPr>
              <w:t>metylofenetyloamina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LEWOMETAMFETAMINA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w:t>
            </w:r>
            <w:r w:rsidR="00605137">
              <w:rPr>
                <w:lang w:val="en-US"/>
              </w:rPr>
              <w:t>-</w:t>
            </w:r>
            <w:r w:rsidRPr="000C3D01">
              <w:rPr>
                <w:lang w:val="en-US"/>
              </w:rPr>
              <w:t>)</w:t>
            </w:r>
            <w:r w:rsidR="00605137">
              <w:rPr>
                <w:lang w:val="en-US"/>
              </w:rPr>
              <w:t>-</w:t>
            </w:r>
            <w:r w:rsidR="00314F86" w:rsidRPr="000C3D01">
              <w:rPr>
                <w:lang w:val="en-US"/>
              </w:rPr>
              <w:t>1</w:t>
            </w:r>
            <w:r w:rsidR="00314F86" w:rsidRPr="000C3D01">
              <w:rPr>
                <w:lang w:val="en-US"/>
              </w:rPr>
              <w:noBreakHyphen/>
            </w:r>
            <w:r w:rsidR="004D180D" w:rsidRPr="004D180D">
              <w:rPr>
                <w:i/>
                <w:lang w:val="en-US"/>
              </w:rPr>
              <w:t>N</w:t>
            </w:r>
            <w:r w:rsidRPr="000C3D01">
              <w:rPr>
                <w:lang w:val="en-US"/>
              </w:rPr>
              <w:t>,α</w:t>
            </w:r>
            <w:r w:rsidR="00605137">
              <w:rPr>
                <w:lang w:val="en-US"/>
              </w:rPr>
              <w:t>-</w:t>
            </w:r>
            <w:proofErr w:type="spellStart"/>
            <w:r w:rsidRPr="000C3D01">
              <w:rPr>
                <w:lang w:val="en-US"/>
              </w:rPr>
              <w:t>dimetylofenetyloamina</w:t>
            </w:r>
            <w:proofErr w:type="spellEnd"/>
          </w:p>
        </w:tc>
      </w:tr>
      <w:tr w:rsidR="00EE24BC" w:rsidRPr="008C33A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4</w:t>
            </w:r>
            <w:r w:rsidRPr="000C3D01">
              <w:rPr>
                <w:lang w:val="en-US"/>
              </w:rPr>
              <w:noBreakHyphen/>
            </w:r>
            <w:r w:rsidR="00EE24BC" w:rsidRPr="000C3D01">
              <w:rPr>
                <w:lang w:val="en-US"/>
              </w:rPr>
              <w:t>metyloamfetamina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4</w:t>
            </w:r>
            <w:r w:rsidRPr="000C3D01">
              <w:rPr>
                <w:lang w:val="en-US"/>
              </w:rPr>
              <w:noBreakHyphen/>
            </w:r>
            <w:r w:rsidR="00EE24BC" w:rsidRPr="000C3D01">
              <w:rPr>
                <w:lang w:val="en-US"/>
              </w:rPr>
              <w:t>MA</w:t>
            </w:r>
          </w:p>
        </w:tc>
        <w:tc>
          <w:tcPr>
            <w:tcW w:w="3339" w:type="dxa"/>
            <w:tcBorders>
              <w:top w:val="single" w:sz="6" w:space="0" w:color="auto"/>
              <w:left w:val="single" w:sz="6" w:space="0" w:color="auto"/>
              <w:bottom w:val="single" w:sz="6" w:space="0" w:color="auto"/>
              <w:right w:val="single" w:sz="6" w:space="0" w:color="auto"/>
            </w:tcBorders>
          </w:tcPr>
          <w:p w:rsidR="00EE24BC" w:rsidRPr="0024442F" w:rsidRDefault="00314F86" w:rsidP="008C33AA">
            <w:pPr>
              <w:jc w:val="left"/>
            </w:pPr>
            <w:r w:rsidRPr="0024442F">
              <w:t>1</w:t>
            </w:r>
            <w:r w:rsidRPr="0024442F">
              <w:noBreakHyphen/>
            </w:r>
            <w:r w:rsidR="00EE24BC" w:rsidRPr="0024442F">
              <w:t>(</w:t>
            </w:r>
            <w:r w:rsidRPr="0024442F">
              <w:t>4</w:t>
            </w:r>
            <w:r w:rsidRPr="0024442F">
              <w:noBreakHyphen/>
            </w:r>
            <w:r w:rsidR="00EE24BC" w:rsidRPr="0024442F">
              <w:t>metylofenylo)propano</w:t>
            </w:r>
            <w:r w:rsidR="00605137">
              <w:t>-</w:t>
            </w:r>
            <w:r w:rsidRPr="0024442F">
              <w:t>2</w:t>
            </w:r>
            <w:r w:rsidRPr="0024442F">
              <w:noBreakHyphen/>
            </w:r>
            <w:r w:rsidR="00EE24BC" w:rsidRPr="0024442F">
              <w:t xml:space="preserve">amina, czyli </w:t>
            </w:r>
            <w:r w:rsidRPr="0024442F">
              <w:t>1</w:t>
            </w:r>
            <w:r w:rsidRPr="0024442F">
              <w:noBreakHyphen/>
            </w:r>
            <w:r w:rsidR="00EE24BC" w:rsidRPr="0024442F">
              <w:t>(</w:t>
            </w:r>
            <w:r w:rsidRPr="0024442F">
              <w:t>4</w:t>
            </w:r>
            <w:r w:rsidRPr="0024442F">
              <w:noBreakHyphen/>
            </w:r>
            <w:r w:rsidR="00EE24BC" w:rsidRPr="0024442F">
              <w:t>metylofenylo)</w:t>
            </w:r>
            <w:r w:rsidR="00605137">
              <w:t>-</w:t>
            </w:r>
            <w:r w:rsidRPr="0024442F">
              <w:t>2</w:t>
            </w:r>
            <w:r w:rsidRPr="0024442F">
              <w:noBreakHyphen/>
            </w:r>
            <w:r w:rsidR="008C33AA" w:rsidRPr="0024442F">
              <w:br/>
            </w:r>
            <w:r w:rsidR="00EE24BC" w:rsidRPr="0024442F">
              <w:t>aminopropan (</w:t>
            </w:r>
            <w:r w:rsidRPr="0024442F">
              <w:t>4</w:t>
            </w:r>
            <w:r w:rsidRPr="0024442F">
              <w:noBreakHyphen/>
            </w:r>
            <w:r w:rsidR="00EE24BC" w:rsidRPr="0024442F">
              <w:t>MA)</w:t>
            </w:r>
          </w:p>
        </w:tc>
      </w:tr>
      <w:tr w:rsidR="00EE24BC" w:rsidRPr="008C33A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8C33AA" w:rsidRDefault="00EE24BC" w:rsidP="000C3D01">
            <w:pPr>
              <w:pStyle w:val="PKTpunkt"/>
              <w:jc w:val="right"/>
              <w:rPr>
                <w:lang w:val="en-US"/>
              </w:rPr>
            </w:pPr>
            <w:r w:rsidRPr="008C33AA">
              <w:rPr>
                <w:lang w:val="en-US"/>
              </w:rPr>
              <w:t>24.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MBZP</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benzylo</w:t>
            </w:r>
            <w:r w:rsidR="00605137">
              <w:rPr>
                <w:lang w:val="en-US"/>
              </w:rPr>
              <w:t>-</w:t>
            </w:r>
            <w:r w:rsidRPr="000C3D01">
              <w:rPr>
                <w:lang w:val="en-US"/>
              </w:rPr>
              <w:t>4</w:t>
            </w:r>
            <w:r w:rsidRPr="000C3D01">
              <w:rPr>
                <w:lang w:val="en-US"/>
              </w:rPr>
              <w:noBreakHyphen/>
            </w:r>
            <w:r w:rsidR="00EE24BC" w:rsidRPr="000C3D01">
              <w:rPr>
                <w:lang w:val="en-US"/>
              </w:rPr>
              <w:t>metylopiperazyna</w:t>
            </w:r>
          </w:p>
        </w:tc>
      </w:tr>
      <w:tr w:rsidR="00EE24BC" w:rsidRPr="008C33A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8C33AA" w:rsidRDefault="00EE24BC" w:rsidP="000C3D01">
            <w:pPr>
              <w:pStyle w:val="PKTpunkt"/>
              <w:jc w:val="right"/>
              <w:rPr>
                <w:lang w:val="en-US"/>
              </w:rPr>
            </w:pPr>
            <w:r w:rsidRPr="008C33AA">
              <w:rPr>
                <w:lang w:val="en-US"/>
              </w:rPr>
              <w:t>25.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mCPP</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w:t>
            </w:r>
            <w:r w:rsidRPr="000C3D01">
              <w:rPr>
                <w:lang w:val="en-US"/>
              </w:rPr>
              <w:t>3</w:t>
            </w:r>
            <w:r w:rsidRPr="000C3D01">
              <w:rPr>
                <w:lang w:val="en-US"/>
              </w:rPr>
              <w:noBreakHyphen/>
            </w:r>
            <w:r w:rsidR="00EE24BC" w:rsidRPr="000C3D01">
              <w:rPr>
                <w:lang w:val="en-US"/>
              </w:rPr>
              <w:t>chlorofenylo)</w:t>
            </w:r>
            <w:proofErr w:type="spellStart"/>
            <w:r w:rsidR="00EE24BC" w:rsidRPr="000C3D01">
              <w:rPr>
                <w:lang w:val="en-US"/>
              </w:rPr>
              <w:t>piperazyna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8C33AA" w:rsidRDefault="00EE24BC" w:rsidP="000C3D01">
            <w:pPr>
              <w:pStyle w:val="PKTpunkt"/>
              <w:jc w:val="right"/>
              <w:rPr>
                <w:lang w:val="en-US"/>
              </w:rPr>
            </w:pPr>
            <w:r w:rsidRPr="008C33AA">
              <w:rPr>
                <w:lang w:val="en-US"/>
              </w:rPr>
              <w:t>26.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MEKLOKWALON</w:t>
            </w:r>
          </w:p>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3</w:t>
            </w:r>
            <w:r w:rsidR="00314F86" w:rsidRPr="000C3D01">
              <w:rPr>
                <w:lang w:val="en-US"/>
              </w:rPr>
              <w:noBreakHyphen/>
            </w:r>
            <w:r w:rsidRPr="000C3D01">
              <w:rPr>
                <w:lang w:val="en-US"/>
              </w:rPr>
              <w:t>(o</w:t>
            </w:r>
            <w:r w:rsidR="00605137">
              <w:rPr>
                <w:lang w:val="en-US"/>
              </w:rPr>
              <w:t>-</w:t>
            </w:r>
            <w:proofErr w:type="spellStart"/>
            <w:r w:rsidRPr="000C3D01">
              <w:rPr>
                <w:lang w:val="en-US"/>
              </w:rPr>
              <w:t>chlorofenylo</w:t>
            </w:r>
            <w:proofErr w:type="spellEnd"/>
            <w:r w:rsidRPr="000C3D01">
              <w:rPr>
                <w:lang w:val="en-US"/>
              </w:rPr>
              <w:t>)</w:t>
            </w:r>
            <w:r w:rsidR="00605137">
              <w:rPr>
                <w:lang w:val="en-US"/>
              </w:rPr>
              <w:t>-</w:t>
            </w:r>
            <w:r w:rsidR="00314F86" w:rsidRPr="000C3D01">
              <w:rPr>
                <w:lang w:val="en-US"/>
              </w:rPr>
              <w:t>2</w:t>
            </w:r>
            <w:r w:rsidR="00314F86" w:rsidRPr="000C3D01">
              <w:rPr>
                <w:lang w:val="en-US"/>
              </w:rPr>
              <w:noBreakHyphen/>
            </w:r>
            <w:r w:rsidRPr="000C3D01">
              <w:rPr>
                <w:lang w:val="en-US"/>
              </w:rPr>
              <w:t>metylo</w:t>
            </w:r>
            <w:r w:rsidR="00605137">
              <w:rPr>
                <w:lang w:val="en-US"/>
              </w:rPr>
              <w:t>-</w:t>
            </w:r>
            <w:r w:rsidRPr="000C3D01">
              <w:rPr>
                <w:lang w:val="en-US"/>
              </w:rPr>
              <w:t>4(3</w:t>
            </w:r>
            <w:r w:rsidR="004B4AC3" w:rsidRPr="004B4AC3">
              <w:rPr>
                <w:i/>
                <w:lang w:val="en-US"/>
              </w:rPr>
              <w:t>H</w:t>
            </w:r>
            <w:r w:rsidRPr="000C3D01">
              <w:rPr>
                <w:lang w:val="en-US"/>
              </w:rPr>
              <w:t>)</w:t>
            </w:r>
            <w:r w:rsidR="00605137">
              <w:rPr>
                <w:lang w:val="en-US"/>
              </w:rPr>
              <w:t>-</w:t>
            </w:r>
            <w:proofErr w:type="spellStart"/>
            <w:r w:rsidRPr="000C3D01">
              <w:rPr>
                <w:lang w:val="en-US"/>
              </w:rPr>
              <w:t>chinazolinon</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MeOPP</w:t>
            </w:r>
            <w:proofErr w:type="spellEnd"/>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pMPP</w:t>
            </w:r>
            <w:proofErr w:type="spellEnd"/>
            <w:r w:rsidRPr="000C3D01">
              <w:rPr>
                <w:lang w:val="en-US"/>
              </w:rPr>
              <w:t xml:space="preserve">, </w:t>
            </w:r>
            <w:r w:rsidR="00314F86" w:rsidRPr="000C3D01">
              <w:rPr>
                <w:lang w:val="en-US"/>
              </w:rPr>
              <w:t>4</w:t>
            </w:r>
            <w:r w:rsidR="00314F86" w:rsidRPr="000C3D01">
              <w:rPr>
                <w:lang w:val="en-US"/>
              </w:rPr>
              <w:noBreakHyphen/>
            </w:r>
            <w:r w:rsidRPr="000C3D01">
              <w:rPr>
                <w:lang w:val="en-US"/>
              </w:rPr>
              <w:t xml:space="preserve">MPP, </w:t>
            </w:r>
            <w:proofErr w:type="spellStart"/>
            <w:r w:rsidRPr="000C3D01">
              <w:rPr>
                <w:lang w:val="en-US"/>
              </w:rPr>
              <w:t>Paraperazyna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w:t>
            </w:r>
            <w:r w:rsidRPr="000C3D01">
              <w:rPr>
                <w:lang w:val="en-US"/>
              </w:rPr>
              <w:t>4</w:t>
            </w:r>
            <w:r w:rsidRPr="000C3D01">
              <w:rPr>
                <w:lang w:val="en-US"/>
              </w:rPr>
              <w:noBreakHyphen/>
            </w:r>
            <w:r w:rsidR="00EE24BC" w:rsidRPr="000C3D01">
              <w:rPr>
                <w:lang w:val="en-US"/>
              </w:rPr>
              <w:t>metoksyfenylo)</w:t>
            </w:r>
            <w:proofErr w:type="spellStart"/>
            <w:r w:rsidR="00EE24BC" w:rsidRPr="000C3D01">
              <w:rPr>
                <w:lang w:val="en-US"/>
              </w:rPr>
              <w:t>piperazyna</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METAKWALON</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8C33AA" w:rsidRDefault="00EE24BC" w:rsidP="008C33AA">
            <w:pPr>
              <w:jc w:val="left"/>
            </w:pPr>
            <w:r w:rsidRPr="008C33AA">
              <w:t xml:space="preserve"> </w:t>
            </w:r>
            <w:r w:rsidR="00314F86" w:rsidRPr="008C33AA">
              <w:t>2</w:t>
            </w:r>
            <w:r w:rsidR="00314F86" w:rsidRPr="008C33AA">
              <w:noBreakHyphen/>
            </w:r>
            <w:r w:rsidRPr="008C33AA">
              <w:t>metylo</w:t>
            </w:r>
            <w:r w:rsidR="00605137">
              <w:t>-</w:t>
            </w:r>
            <w:r w:rsidR="00314F86" w:rsidRPr="008C33AA">
              <w:t>3</w:t>
            </w:r>
            <w:r w:rsidR="00314F86" w:rsidRPr="008C33AA">
              <w:noBreakHyphen/>
            </w:r>
            <w:r w:rsidRPr="008C33AA">
              <w:t>(o</w:t>
            </w:r>
            <w:r w:rsidR="00605137">
              <w:t>-</w:t>
            </w:r>
            <w:proofErr w:type="spellStart"/>
            <w:r w:rsidRPr="008C33AA">
              <w:t>tolilo</w:t>
            </w:r>
            <w:proofErr w:type="spellEnd"/>
            <w:r w:rsidRPr="008C33AA">
              <w:t>)</w:t>
            </w:r>
            <w:r w:rsidR="00605137">
              <w:t>-</w:t>
            </w:r>
            <w:r w:rsidRPr="008C33AA">
              <w:t>4(3</w:t>
            </w:r>
            <w:r w:rsidR="004B4AC3" w:rsidRPr="004B4AC3">
              <w:rPr>
                <w:i/>
              </w:rPr>
              <w:t>H</w:t>
            </w:r>
            <w:r w:rsidRPr="008C33AA">
              <w:t>)</w:t>
            </w:r>
            <w:r w:rsidR="00605137">
              <w:t>-</w:t>
            </w:r>
            <w:proofErr w:type="spellStart"/>
            <w:r w:rsidRPr="008C33AA">
              <w:t>chinazolinon</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29.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METAMFETAMINA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Metamfetamina</w:t>
            </w:r>
            <w:proofErr w:type="spellEnd"/>
            <w:r w:rsidRPr="000C3D01">
              <w:rPr>
                <w:lang w:val="en-US"/>
              </w:rPr>
              <w:t xml:space="preserve"> </w:t>
            </w:r>
            <w:proofErr w:type="spellStart"/>
            <w:r w:rsidRPr="000C3D01">
              <w:rPr>
                <w:lang w:val="en-US"/>
              </w:rPr>
              <w:t>racemiczna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605137">
              <w:rPr>
                <w:lang w:val="en-US"/>
              </w:rPr>
              <w:t>-</w:t>
            </w:r>
            <w:r w:rsidR="00314F86" w:rsidRPr="000C3D01">
              <w:rPr>
                <w:lang w:val="en-US"/>
              </w:rPr>
              <w:t>2</w:t>
            </w:r>
            <w:r w:rsidR="00314F86" w:rsidRPr="000C3D01">
              <w:rPr>
                <w:lang w:val="en-US"/>
              </w:rPr>
              <w:noBreakHyphen/>
            </w:r>
            <w:r w:rsidRPr="000C3D01">
              <w:rPr>
                <w:lang w:val="en-US"/>
              </w:rPr>
              <w:t>metyloamino</w:t>
            </w:r>
            <w:r w:rsidR="00605137">
              <w:rPr>
                <w:lang w:val="en-US"/>
              </w:rPr>
              <w:t>-</w:t>
            </w:r>
            <w:r w:rsidR="00314F86" w:rsidRPr="000C3D01">
              <w:rPr>
                <w:lang w:val="en-US"/>
              </w:rPr>
              <w:t>1</w:t>
            </w:r>
            <w:r w:rsidR="00314F86" w:rsidRPr="000C3D01">
              <w:rPr>
                <w:lang w:val="en-US"/>
              </w:rPr>
              <w:noBreakHyphen/>
            </w:r>
            <w:r w:rsidRPr="000C3D01">
              <w:rPr>
                <w:lang w:val="en-US"/>
              </w:rPr>
              <w:t>fenylopropan</w:t>
            </w:r>
          </w:p>
          <w:p w:rsidR="00EE24BC" w:rsidRPr="000C3D01" w:rsidRDefault="00EE24BC" w:rsidP="008C33AA">
            <w:pPr>
              <w:jc w:val="left"/>
              <w:rPr>
                <w:lang w:val="en-US"/>
              </w:rPr>
            </w:pPr>
            <w:r w:rsidRPr="000C3D01">
              <w:rPr>
                <w:lang w:val="en-US"/>
              </w:rPr>
              <w:t>(±)</w:t>
            </w:r>
            <w:r w:rsidR="00605137">
              <w:rPr>
                <w:lang w:val="en-US"/>
              </w:rPr>
              <w:t>-</w:t>
            </w:r>
            <w:r w:rsidR="00314F86" w:rsidRPr="000C3D01">
              <w:rPr>
                <w:lang w:val="en-US"/>
              </w:rPr>
              <w:t>2</w:t>
            </w:r>
            <w:r w:rsidR="00314F86" w:rsidRPr="000C3D01">
              <w:rPr>
                <w:lang w:val="en-US"/>
              </w:rPr>
              <w:noBreakHyphen/>
            </w:r>
            <w:r w:rsidRPr="000C3D01">
              <w:rPr>
                <w:lang w:val="en-US"/>
              </w:rPr>
              <w:t>metyloamino</w:t>
            </w:r>
            <w:r w:rsidR="00605137">
              <w:rPr>
                <w:lang w:val="en-US"/>
              </w:rPr>
              <w:t>-</w:t>
            </w:r>
            <w:r w:rsidR="00314F86" w:rsidRPr="000C3D01">
              <w:rPr>
                <w:lang w:val="en-US"/>
              </w:rPr>
              <w:t>1</w:t>
            </w:r>
            <w:r w:rsidR="00314F86" w:rsidRPr="000C3D01">
              <w:rPr>
                <w:lang w:val="en-US"/>
              </w:rPr>
              <w:noBreakHyphen/>
            </w:r>
            <w:r w:rsidRPr="000C3D01">
              <w:rPr>
                <w:lang w:val="en-US"/>
              </w:rPr>
              <w:t>fenylopropan</w:t>
            </w:r>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METIOPROPAMINA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MPA</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4D180D" w:rsidP="000C3D01">
            <w:pPr>
              <w:jc w:val="left"/>
              <w:rPr>
                <w:lang w:val="en-US"/>
              </w:rPr>
            </w:pPr>
            <w:r w:rsidRPr="004D180D">
              <w:rPr>
                <w:i/>
                <w:lang w:val="en-US"/>
              </w:rPr>
              <w:t>N</w:t>
            </w:r>
            <w:r w:rsidR="00605137">
              <w:rPr>
                <w:lang w:val="en-US"/>
              </w:rPr>
              <w:t>-</w:t>
            </w:r>
            <w:r w:rsidR="00EE24BC" w:rsidRPr="00EE24BC">
              <w:rPr>
                <w:lang w:val="en-US"/>
              </w:rPr>
              <w:t>metylo</w:t>
            </w:r>
            <w:r w:rsidR="00605137">
              <w:rPr>
                <w:lang w:val="en-US"/>
              </w:rPr>
              <w:t>-</w:t>
            </w:r>
            <w:r w:rsidR="00314F86" w:rsidRPr="00EE24BC">
              <w:rPr>
                <w:lang w:val="en-US"/>
              </w:rPr>
              <w:t>1</w:t>
            </w:r>
            <w:r w:rsidR="00314F86">
              <w:rPr>
                <w:lang w:val="en-US"/>
              </w:rPr>
              <w:noBreakHyphen/>
            </w:r>
            <w:r w:rsidR="00EE24BC" w:rsidRPr="00EE24BC">
              <w:rPr>
                <w:lang w:val="en-US"/>
              </w:rPr>
              <w:t>(tiofen</w:t>
            </w:r>
            <w:r w:rsidR="00605137">
              <w:rPr>
                <w:lang w:val="en-US"/>
              </w:rPr>
              <w:t>-</w:t>
            </w:r>
            <w:r w:rsidR="00314F86" w:rsidRPr="00EE24BC">
              <w:rPr>
                <w:lang w:val="en-US"/>
              </w:rPr>
              <w:t>2</w:t>
            </w:r>
            <w:r w:rsidR="00314F86">
              <w:rPr>
                <w:lang w:val="en-US"/>
              </w:rPr>
              <w:noBreakHyphen/>
            </w:r>
            <w:r w:rsidR="00EE24BC" w:rsidRPr="00EE24BC">
              <w:rPr>
                <w:lang w:val="en-US"/>
              </w:rPr>
              <w:t>ylo)propan</w:t>
            </w:r>
            <w:r w:rsidR="00605137">
              <w:rPr>
                <w:lang w:val="en-US"/>
              </w:rPr>
              <w:t>-</w:t>
            </w:r>
            <w:r w:rsidR="00314F86" w:rsidRPr="00EE24BC">
              <w:rPr>
                <w:lang w:val="en-US"/>
              </w:rPr>
              <w:t>2</w:t>
            </w:r>
            <w:r w:rsidR="00314F86">
              <w:rPr>
                <w:lang w:val="en-US"/>
              </w:rPr>
              <w:noBreakHyphen/>
            </w:r>
            <w:r w:rsidR="00EE24BC" w:rsidRPr="00EE24BC">
              <w:rPr>
                <w:lang w:val="en-US"/>
              </w:rPr>
              <w:t>amina</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METOKSETAMINA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MXE</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w:t>
            </w:r>
            <w:r w:rsidRPr="000C3D01">
              <w:rPr>
                <w:lang w:val="en-US"/>
              </w:rPr>
              <w:t>3</w:t>
            </w:r>
            <w:r w:rsidRPr="000C3D01">
              <w:rPr>
                <w:lang w:val="en-US"/>
              </w:rPr>
              <w:noBreakHyphen/>
            </w:r>
            <w:r w:rsidR="00EE24BC" w:rsidRPr="000C3D01">
              <w:rPr>
                <w:lang w:val="en-US"/>
              </w:rPr>
              <w:t>metoksyfenylo)</w:t>
            </w:r>
            <w:r w:rsidR="00605137">
              <w:rPr>
                <w:lang w:val="en-US"/>
              </w:rPr>
              <w:t>-</w:t>
            </w:r>
            <w:r w:rsidRPr="000C3D01">
              <w:rPr>
                <w:lang w:val="en-US"/>
              </w:rPr>
              <w:t>2</w:t>
            </w:r>
            <w:r w:rsidRPr="000C3D01">
              <w:rPr>
                <w:lang w:val="en-US"/>
              </w:rPr>
              <w:noBreakHyphen/>
            </w:r>
            <w:r w:rsidR="00EE24BC" w:rsidRPr="000C3D01">
              <w:rPr>
                <w:lang w:val="en-US"/>
              </w:rPr>
              <w:t>(</w:t>
            </w:r>
            <w:proofErr w:type="spellStart"/>
            <w:r w:rsidR="00EE24BC" w:rsidRPr="000C3D01">
              <w:rPr>
                <w:lang w:val="en-US"/>
              </w:rPr>
              <w:t>etyloamino</w:t>
            </w:r>
            <w:proofErr w:type="spellEnd"/>
            <w:r w:rsidR="00EE24BC" w:rsidRPr="000C3D01">
              <w:rPr>
                <w:lang w:val="en-US"/>
              </w:rPr>
              <w:t>)</w:t>
            </w:r>
            <w:proofErr w:type="spellStart"/>
            <w:r w:rsidR="00EE24BC" w:rsidRPr="000C3D01">
              <w:rPr>
                <w:lang w:val="en-US"/>
              </w:rPr>
              <w:t>cykloheksanon</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METYLOFENIDAT</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Rytalina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8C33AA" w:rsidRDefault="00EE24BC" w:rsidP="008C33AA">
            <w:pPr>
              <w:jc w:val="left"/>
            </w:pPr>
            <w:r w:rsidRPr="008C33AA">
              <w:t xml:space="preserve">ester metylowy kwasu </w:t>
            </w:r>
            <w:r w:rsidRPr="000C3D01">
              <w:rPr>
                <w:lang w:val="en-US"/>
              </w:rPr>
              <w:t>α</w:t>
            </w:r>
            <w:r w:rsidR="00605137">
              <w:t>-</w:t>
            </w:r>
            <w:proofErr w:type="spellStart"/>
            <w:r w:rsidRPr="008C33AA">
              <w:t>fenylo</w:t>
            </w:r>
            <w:proofErr w:type="spellEnd"/>
            <w:r w:rsidR="00605137">
              <w:t>-</w:t>
            </w:r>
            <w:r w:rsidRPr="008C33AA">
              <w:t>(</w:t>
            </w:r>
            <w:r w:rsidR="00314F86" w:rsidRPr="008C33AA">
              <w:t>2</w:t>
            </w:r>
            <w:r w:rsidR="00314F86" w:rsidRPr="008C33AA">
              <w:noBreakHyphen/>
            </w:r>
            <w:r w:rsidRPr="008C33AA">
              <w:t>piperydyno)</w:t>
            </w:r>
            <w:r w:rsidR="00605137">
              <w:t>-</w:t>
            </w:r>
            <w:r w:rsidRPr="008C33AA">
              <w:t>octowego</w:t>
            </w:r>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PENTAZOCYNA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Fortral</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(2</w:t>
            </w:r>
            <w:r w:rsidR="007E1AB6" w:rsidRPr="007E1AB6">
              <w:rPr>
                <w:i/>
                <w:lang w:val="en-US"/>
              </w:rPr>
              <w:t>R</w:t>
            </w:r>
            <w:r w:rsidRPr="000C3D01">
              <w:rPr>
                <w:lang w:val="en-US"/>
              </w:rPr>
              <w:t>*,6</w:t>
            </w:r>
            <w:r w:rsidR="007E1AB6" w:rsidRPr="007E1AB6">
              <w:rPr>
                <w:i/>
                <w:lang w:val="en-US"/>
              </w:rPr>
              <w:t>R</w:t>
            </w:r>
            <w:r w:rsidRPr="000C3D01">
              <w:rPr>
                <w:lang w:val="en-US"/>
              </w:rPr>
              <w:t>*,11</w:t>
            </w:r>
            <w:r w:rsidR="007E1AB6" w:rsidRPr="007E1AB6">
              <w:rPr>
                <w:i/>
                <w:lang w:val="en-US"/>
              </w:rPr>
              <w:t>R</w:t>
            </w:r>
            <w:r w:rsidRPr="000C3D01">
              <w:rPr>
                <w:lang w:val="en-US"/>
              </w:rPr>
              <w:t>*)</w:t>
            </w:r>
            <w:r w:rsidR="00605137">
              <w:rPr>
                <w:lang w:val="en-US"/>
              </w:rPr>
              <w:t>-</w:t>
            </w:r>
            <w:r w:rsidRPr="000C3D01">
              <w:rPr>
                <w:lang w:val="en-US"/>
              </w:rPr>
              <w:t>1,2,3,4,5,</w:t>
            </w:r>
            <w:r w:rsidR="00314F86" w:rsidRPr="000C3D01">
              <w:rPr>
                <w:lang w:val="en-US"/>
              </w:rPr>
              <w:t>6</w:t>
            </w:r>
            <w:r w:rsidR="00314F86" w:rsidRPr="000C3D01">
              <w:rPr>
                <w:lang w:val="en-US"/>
              </w:rPr>
              <w:noBreakHyphen/>
            </w:r>
            <w:r w:rsidRPr="000C3D01">
              <w:rPr>
                <w:lang w:val="en-US"/>
              </w:rPr>
              <w:t>heksahydro</w:t>
            </w:r>
            <w:r w:rsidR="00605137">
              <w:rPr>
                <w:lang w:val="en-US"/>
              </w:rPr>
              <w:t>-</w:t>
            </w:r>
            <w:r w:rsidR="00314F86" w:rsidRPr="000C3D01">
              <w:rPr>
                <w:lang w:val="en-US"/>
              </w:rPr>
              <w:t>8</w:t>
            </w:r>
            <w:r w:rsidR="00314F86" w:rsidRPr="000C3D01">
              <w:rPr>
                <w:lang w:val="en-US"/>
              </w:rPr>
              <w:noBreakHyphen/>
            </w:r>
            <w:r w:rsidRPr="000C3D01">
              <w:rPr>
                <w:lang w:val="en-US"/>
              </w:rPr>
              <w:t>hydroksy</w:t>
            </w:r>
            <w:r w:rsidR="00605137">
              <w:rPr>
                <w:lang w:val="en-US"/>
              </w:rPr>
              <w:t>-</w:t>
            </w:r>
            <w:r w:rsidRPr="000C3D01">
              <w:rPr>
                <w:lang w:val="en-US"/>
              </w:rPr>
              <w:t>6,1</w:t>
            </w:r>
            <w:r w:rsidR="00314F86" w:rsidRPr="000C3D01">
              <w:rPr>
                <w:lang w:val="en-US"/>
              </w:rPr>
              <w:t>1</w:t>
            </w:r>
            <w:r w:rsidR="00314F86" w:rsidRPr="000C3D01">
              <w:rPr>
                <w:lang w:val="en-US"/>
              </w:rPr>
              <w:noBreakHyphen/>
            </w:r>
            <w:r w:rsidRPr="000C3D01">
              <w:rPr>
                <w:lang w:val="en-US"/>
              </w:rPr>
              <w:t>dimetylo</w:t>
            </w:r>
            <w:r w:rsidR="00605137">
              <w:rPr>
                <w:lang w:val="en-US"/>
              </w:rPr>
              <w:t>-</w:t>
            </w:r>
            <w:r w:rsidR="00314F86" w:rsidRPr="000C3D01">
              <w:rPr>
                <w:lang w:val="en-US"/>
              </w:rPr>
              <w:t>3</w:t>
            </w:r>
            <w:r w:rsidR="00314F86" w:rsidRPr="000C3D01">
              <w:rPr>
                <w:lang w:val="en-US"/>
              </w:rPr>
              <w:noBreakHyphen/>
            </w:r>
            <w:r w:rsidRPr="000C3D01">
              <w:rPr>
                <w:lang w:val="en-US"/>
              </w:rPr>
              <w:t>(</w:t>
            </w:r>
            <w:r w:rsidR="00314F86" w:rsidRPr="000C3D01">
              <w:rPr>
                <w:lang w:val="en-US"/>
              </w:rPr>
              <w:t>3</w:t>
            </w:r>
            <w:r w:rsidR="00314F86" w:rsidRPr="000C3D01">
              <w:rPr>
                <w:lang w:val="en-US"/>
              </w:rPr>
              <w:noBreakHyphen/>
            </w:r>
            <w:r w:rsidRPr="000C3D01">
              <w:rPr>
                <w:lang w:val="en-US"/>
              </w:rPr>
              <w:t>metylo</w:t>
            </w:r>
            <w:r w:rsidR="00605137">
              <w:rPr>
                <w:lang w:val="en-US"/>
              </w:rPr>
              <w:t>-</w:t>
            </w:r>
            <w:r w:rsidR="00314F86" w:rsidRPr="000C3D01">
              <w:rPr>
                <w:lang w:val="en-US"/>
              </w:rPr>
              <w:t>2</w:t>
            </w:r>
            <w:r w:rsidR="00314F86" w:rsidRPr="000C3D01">
              <w:rPr>
                <w:lang w:val="en-US"/>
              </w:rPr>
              <w:noBreakHyphen/>
            </w:r>
            <w:r w:rsidRPr="000C3D01">
              <w:rPr>
                <w:lang w:val="en-US"/>
              </w:rPr>
              <w:t>butenylo)</w:t>
            </w:r>
            <w:r w:rsidR="00605137">
              <w:rPr>
                <w:lang w:val="en-US"/>
              </w:rPr>
              <w:t>-</w:t>
            </w:r>
            <w:r w:rsidRPr="000C3D01">
              <w:rPr>
                <w:lang w:val="en-US"/>
              </w:rPr>
              <w:t>2,</w:t>
            </w:r>
            <w:r w:rsidR="00314F86" w:rsidRPr="000C3D01">
              <w:rPr>
                <w:lang w:val="en-US"/>
              </w:rPr>
              <w:t>6</w:t>
            </w:r>
            <w:r w:rsidR="00314F86" w:rsidRPr="000C3D01">
              <w:rPr>
                <w:lang w:val="en-US"/>
              </w:rPr>
              <w:noBreakHyphen/>
            </w:r>
            <w:r w:rsidRPr="000C3D01">
              <w:rPr>
                <w:lang w:val="en-US"/>
              </w:rPr>
              <w:t>metano</w:t>
            </w:r>
            <w:r w:rsidR="00605137">
              <w:rPr>
                <w:lang w:val="en-US"/>
              </w:rPr>
              <w:t>-</w:t>
            </w:r>
            <w:r w:rsidR="00314F86" w:rsidRPr="000C3D01">
              <w:rPr>
                <w:lang w:val="en-US"/>
              </w:rPr>
              <w:t>3</w:t>
            </w:r>
            <w:r w:rsidR="00314F86" w:rsidRPr="000C3D01">
              <w:rPr>
                <w:lang w:val="en-US"/>
              </w:rPr>
              <w:noBreakHyphen/>
            </w:r>
            <w:r w:rsidRPr="000C3D01">
              <w:rPr>
                <w:lang w:val="en-US"/>
              </w:rPr>
              <w:t>benzazocyna</w:t>
            </w:r>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pFPP</w:t>
            </w:r>
            <w:proofErr w:type="spellEnd"/>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4</w:t>
            </w:r>
            <w:r w:rsidRPr="000C3D01">
              <w:rPr>
                <w:lang w:val="en-US"/>
              </w:rPr>
              <w:noBreakHyphen/>
            </w:r>
            <w:r w:rsidR="00EE24BC" w:rsidRPr="000C3D01">
              <w:rPr>
                <w:lang w:val="en-US"/>
              </w:rPr>
              <w:t xml:space="preserve">fluorofenylopiperazyna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w:t>
            </w:r>
            <w:r w:rsidRPr="000C3D01">
              <w:rPr>
                <w:lang w:val="en-US"/>
              </w:rPr>
              <w:t>4</w:t>
            </w:r>
            <w:r w:rsidRPr="000C3D01">
              <w:rPr>
                <w:lang w:val="en-US"/>
              </w:rPr>
              <w:noBreakHyphen/>
            </w:r>
            <w:r w:rsidR="00EE24BC" w:rsidRPr="000C3D01">
              <w:rPr>
                <w:lang w:val="en-US"/>
              </w:rPr>
              <w:t>fluorofenylo)</w:t>
            </w:r>
            <w:proofErr w:type="spellStart"/>
            <w:r w:rsidR="00EE24BC" w:rsidRPr="000C3D01">
              <w:rPr>
                <w:lang w:val="en-US"/>
              </w:rPr>
              <w:t>piperazyna</w:t>
            </w:r>
            <w:proofErr w:type="spellEnd"/>
            <w:r w:rsidR="00EE24BC" w:rsidRPr="000C3D01">
              <w:rPr>
                <w:lang w:val="en-US"/>
              </w:rPr>
              <w:t xml:space="preserve"> </w:t>
            </w:r>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SALWINORYNA 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9</w:t>
            </w:r>
            <w:r w:rsidRPr="000C3D01">
              <w:rPr>
                <w:lang w:val="en-US"/>
              </w:rPr>
              <w:noBreakHyphen/>
            </w:r>
            <w:r w:rsidR="00EE24BC" w:rsidRPr="000C3D01">
              <w:rPr>
                <w:lang w:val="en-US"/>
              </w:rPr>
              <w:t>acetoksy</w:t>
            </w:r>
            <w:r w:rsidR="00605137">
              <w:rPr>
                <w:lang w:val="en-US"/>
              </w:rPr>
              <w:t>-</w:t>
            </w:r>
            <w:r w:rsidRPr="000C3D01">
              <w:rPr>
                <w:lang w:val="en-US"/>
              </w:rPr>
              <w:t>2</w:t>
            </w:r>
            <w:r w:rsidRPr="000C3D01">
              <w:rPr>
                <w:lang w:val="en-US"/>
              </w:rPr>
              <w:noBreakHyphen/>
            </w:r>
            <w:r w:rsidR="00EE24BC" w:rsidRPr="000C3D01">
              <w:rPr>
                <w:lang w:val="en-US"/>
              </w:rPr>
              <w:t>(furan</w:t>
            </w:r>
            <w:r w:rsidR="00605137">
              <w:rPr>
                <w:lang w:val="en-US"/>
              </w:rPr>
              <w:t>-</w:t>
            </w:r>
            <w:r w:rsidRPr="000C3D01">
              <w:rPr>
                <w:lang w:val="en-US"/>
              </w:rPr>
              <w:t>3</w:t>
            </w:r>
            <w:r w:rsidRPr="000C3D01">
              <w:rPr>
                <w:lang w:val="en-US"/>
              </w:rPr>
              <w:noBreakHyphen/>
            </w:r>
            <w:r w:rsidR="00EE24BC" w:rsidRPr="000C3D01">
              <w:rPr>
                <w:lang w:val="en-US"/>
              </w:rPr>
              <w:t>ylo)</w:t>
            </w:r>
            <w:r w:rsidR="00605137">
              <w:rPr>
                <w:lang w:val="en-US"/>
              </w:rPr>
              <w:t>-</w:t>
            </w:r>
            <w:r w:rsidR="00EE24BC" w:rsidRPr="000C3D01">
              <w:rPr>
                <w:lang w:val="en-US"/>
              </w:rPr>
              <w:t>6a,10b</w:t>
            </w:r>
            <w:r w:rsidR="00605137">
              <w:rPr>
                <w:lang w:val="en-US"/>
              </w:rPr>
              <w:t>-</w:t>
            </w:r>
            <w:r w:rsidR="00EE24BC" w:rsidRPr="000C3D01">
              <w:rPr>
                <w:lang w:val="en-US"/>
              </w:rPr>
              <w:t>dimetylo</w:t>
            </w:r>
            <w:r w:rsidR="00605137">
              <w:rPr>
                <w:lang w:val="en-US"/>
              </w:rPr>
              <w:t>-</w:t>
            </w:r>
            <w:r w:rsidR="00EE24BC" w:rsidRPr="000C3D01">
              <w:rPr>
                <w:lang w:val="en-US"/>
              </w:rPr>
              <w:t>4,1</w:t>
            </w:r>
            <w:r w:rsidRPr="000C3D01">
              <w:rPr>
                <w:lang w:val="en-US"/>
              </w:rPr>
              <w:t>0</w:t>
            </w:r>
            <w:r w:rsidRPr="000C3D01">
              <w:rPr>
                <w:lang w:val="en-US"/>
              </w:rPr>
              <w:noBreakHyphen/>
            </w:r>
            <w:r w:rsidR="00EE24BC" w:rsidRPr="000C3D01">
              <w:rPr>
                <w:lang w:val="en-US"/>
              </w:rPr>
              <w:t>dioksododekahydro</w:t>
            </w:r>
            <w:r w:rsidR="00605137">
              <w:rPr>
                <w:lang w:val="en-US"/>
              </w:rPr>
              <w:t>-</w:t>
            </w:r>
            <w:r w:rsidR="004B4AC3" w:rsidRPr="003855A6">
              <w:rPr>
                <w:lang w:val="en-US"/>
              </w:rPr>
              <w:t>1</w:t>
            </w:r>
            <w:r w:rsidR="004B4AC3" w:rsidRPr="003855A6">
              <w:rPr>
                <w:rStyle w:val="Kkursywa"/>
                <w:lang w:val="en-US"/>
              </w:rPr>
              <w:t>H</w:t>
            </w:r>
            <w:r w:rsidR="00605137">
              <w:rPr>
                <w:lang w:val="en-US"/>
              </w:rPr>
              <w:t>-</w:t>
            </w:r>
            <w:r w:rsidR="00EE24BC" w:rsidRPr="000C3D01">
              <w:rPr>
                <w:lang w:val="en-US"/>
              </w:rPr>
              <w:t>benzo[</w:t>
            </w:r>
            <w:r w:rsidR="00EE24BC" w:rsidRPr="00D03795">
              <w:rPr>
                <w:rStyle w:val="Kkursywa"/>
                <w:lang w:val="en-US"/>
              </w:rPr>
              <w:t>f</w:t>
            </w:r>
            <w:r w:rsidR="00EE24BC" w:rsidRPr="000C3D01">
              <w:rPr>
                <w:lang w:val="en-US"/>
              </w:rPr>
              <w:t>]izochromeno</w:t>
            </w:r>
            <w:r w:rsidR="00605137">
              <w:rPr>
                <w:lang w:val="en-US"/>
              </w:rPr>
              <w:t>-</w:t>
            </w:r>
            <w:r w:rsidRPr="000C3D01">
              <w:rPr>
                <w:lang w:val="en-US"/>
              </w:rPr>
              <w:t>7</w:t>
            </w:r>
            <w:r w:rsidRPr="000C3D01">
              <w:rPr>
                <w:lang w:val="en-US"/>
              </w:rPr>
              <w:noBreakHyphen/>
            </w:r>
            <w:r w:rsidR="00EE24BC" w:rsidRPr="000C3D01">
              <w:rPr>
                <w:lang w:val="en-US"/>
              </w:rPr>
              <w:t xml:space="preserve">karboksylan </w:t>
            </w:r>
            <w:proofErr w:type="spellStart"/>
            <w:r w:rsidR="00EE24BC" w:rsidRPr="000C3D01">
              <w:rPr>
                <w:lang w:val="en-US"/>
              </w:rPr>
              <w:t>metylu</w:t>
            </w:r>
            <w:proofErr w:type="spellEnd"/>
          </w:p>
        </w:tc>
      </w:tr>
      <w:tr w:rsidR="00EE24BC" w:rsidRPr="00010F4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SEKOBARBITAL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allilo</w:t>
            </w:r>
            <w:r w:rsidR="00605137">
              <w:rPr>
                <w:lang w:val="en-US"/>
              </w:rPr>
              <w:t>-</w:t>
            </w:r>
            <w:r w:rsidR="00314F86" w:rsidRPr="000C3D01">
              <w:rPr>
                <w:lang w:val="en-US"/>
              </w:rPr>
              <w:t>5</w:t>
            </w:r>
            <w:r w:rsidR="00314F86" w:rsidRPr="000C3D01">
              <w:rPr>
                <w:lang w:val="en-US"/>
              </w:rPr>
              <w:noBreakHyphen/>
            </w:r>
            <w:r w:rsidRPr="000C3D01">
              <w:rPr>
                <w:lang w:val="en-US"/>
              </w:rPr>
              <w:t>(</w:t>
            </w:r>
            <w:r w:rsidR="00314F86" w:rsidRPr="000C3D01">
              <w:rPr>
                <w:lang w:val="en-US"/>
              </w:rPr>
              <w:t>1</w:t>
            </w:r>
            <w:r w:rsidR="00314F86" w:rsidRPr="000C3D01">
              <w:rPr>
                <w:lang w:val="en-US"/>
              </w:rPr>
              <w:noBreakHyphen/>
            </w:r>
            <w:r w:rsidRPr="000C3D01">
              <w:rPr>
                <w:lang w:val="en-US"/>
              </w:rPr>
              <w:t>metylobutylo)</w:t>
            </w:r>
            <w:proofErr w:type="spellStart"/>
            <w:r w:rsidRPr="000C3D01">
              <w:rPr>
                <w:lang w:val="en-US"/>
              </w:rPr>
              <w:t>barbiturowy</w:t>
            </w:r>
            <w:proofErr w:type="spellEnd"/>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8C33AA" w:rsidRDefault="00EE24BC" w:rsidP="000C3D01">
            <w:pPr>
              <w:jc w:val="left"/>
            </w:pPr>
            <w:r w:rsidRPr="008C33AA">
              <w:t xml:space="preserve"> </w:t>
            </w:r>
            <w:r w:rsidRPr="000C3D01">
              <w:rPr>
                <w:lang w:val="en-US"/>
              </w:rPr>
              <w:t>Δ</w:t>
            </w:r>
            <w:r w:rsidRPr="007E1AB6">
              <w:rPr>
                <w:rStyle w:val="IGindeksgrny"/>
              </w:rPr>
              <w:t>9</w:t>
            </w:r>
            <w:r w:rsidR="00605137">
              <w:t>-</w:t>
            </w:r>
            <w:r w:rsidRPr="008C33AA">
              <w:t>tetrahydrokannabinol</w:t>
            </w:r>
            <w:r w:rsidR="00314F86" w:rsidRPr="008C33AA">
              <w:t xml:space="preserve"> i </w:t>
            </w:r>
            <w:r w:rsidRPr="008C33AA">
              <w:t>jego warianty stereochemiczne</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EE24BC" w:rsidP="000C3D01">
            <w:pPr>
              <w:jc w:val="left"/>
              <w:rPr>
                <w:lang w:val="en-US"/>
              </w:rPr>
            </w:pPr>
            <w:r w:rsidRPr="003855A6">
              <w:t xml:space="preserve"> </w:t>
            </w:r>
            <w:r w:rsidRPr="00EE24BC">
              <w:rPr>
                <w:lang w:val="en-US"/>
              </w:rPr>
              <w:t>(6a</w:t>
            </w:r>
            <w:r w:rsidR="007E1AB6" w:rsidRPr="007E1AB6">
              <w:rPr>
                <w:i/>
                <w:lang w:val="en-US"/>
              </w:rPr>
              <w:t>R</w:t>
            </w:r>
            <w:r w:rsidRPr="00EE24BC">
              <w:rPr>
                <w:lang w:val="en-US"/>
              </w:rPr>
              <w:t>,10a</w:t>
            </w:r>
            <w:r w:rsidR="007E1AB6" w:rsidRPr="007E1AB6">
              <w:rPr>
                <w:i/>
                <w:lang w:val="en-US"/>
              </w:rPr>
              <w:t>R</w:t>
            </w:r>
            <w:r w:rsidRPr="00EE24BC">
              <w:rPr>
                <w:lang w:val="en-US"/>
              </w:rPr>
              <w:t>)</w:t>
            </w:r>
            <w:r w:rsidR="00605137">
              <w:rPr>
                <w:lang w:val="en-US"/>
              </w:rPr>
              <w:t>-</w:t>
            </w:r>
            <w:r w:rsidRPr="00EE24BC">
              <w:rPr>
                <w:lang w:val="en-US"/>
              </w:rPr>
              <w:t>6a,7,8,10a</w:t>
            </w:r>
            <w:r w:rsidR="00605137">
              <w:rPr>
                <w:lang w:val="en-US"/>
              </w:rPr>
              <w:t>-</w:t>
            </w:r>
            <w:r w:rsidRPr="00EE24BC">
              <w:rPr>
                <w:lang w:val="en-US"/>
              </w:rPr>
              <w:t>tetrahydro</w:t>
            </w:r>
            <w:r w:rsidR="00605137">
              <w:rPr>
                <w:lang w:val="en-US"/>
              </w:rPr>
              <w:t>-</w:t>
            </w:r>
            <w:r w:rsidRPr="00EE24BC">
              <w:rPr>
                <w:lang w:val="en-US"/>
              </w:rPr>
              <w:t>6,6,</w:t>
            </w:r>
            <w:r w:rsidR="00314F86" w:rsidRPr="00EE24BC">
              <w:rPr>
                <w:lang w:val="en-US"/>
              </w:rPr>
              <w:t>9</w:t>
            </w:r>
            <w:r w:rsidR="00314F86">
              <w:rPr>
                <w:lang w:val="en-US"/>
              </w:rPr>
              <w:noBreakHyphen/>
            </w:r>
            <w:r w:rsidRPr="00EE24BC">
              <w:rPr>
                <w:lang w:val="en-US"/>
              </w:rPr>
              <w:t>trimetylo</w:t>
            </w:r>
            <w:r w:rsidR="00605137">
              <w:rPr>
                <w:lang w:val="en-US"/>
              </w:rPr>
              <w:t>-</w:t>
            </w:r>
            <w:r w:rsidR="00314F86" w:rsidRPr="00EE24BC">
              <w:rPr>
                <w:lang w:val="en-US"/>
              </w:rPr>
              <w:t>3</w:t>
            </w:r>
            <w:r w:rsidR="00314F86">
              <w:rPr>
                <w:lang w:val="en-US"/>
              </w:rPr>
              <w:noBreakHyphen/>
            </w:r>
            <w:r w:rsidRPr="00EE24BC">
              <w:rPr>
                <w:lang w:val="en-US"/>
              </w:rPr>
              <w:t>pentylo</w:t>
            </w:r>
            <w:r w:rsidR="00605137">
              <w:rPr>
                <w:lang w:val="en-US"/>
              </w:rPr>
              <w:t>-</w:t>
            </w:r>
            <w:r w:rsidRPr="00EE24BC">
              <w:rPr>
                <w:lang w:val="en-US"/>
              </w:rPr>
              <w:t>6</w:t>
            </w:r>
            <w:r w:rsidRPr="007E1AB6">
              <w:rPr>
                <w:rStyle w:val="Kkursywa"/>
                <w:lang w:val="en-US"/>
              </w:rPr>
              <w:t>H</w:t>
            </w:r>
            <w:r w:rsidR="00605137">
              <w:rPr>
                <w:lang w:val="en-US"/>
              </w:rPr>
              <w:t>-</w:t>
            </w:r>
            <w:r w:rsidRPr="00EE24BC">
              <w:rPr>
                <w:lang w:val="en-US"/>
              </w:rPr>
              <w:t>dibenzo[</w:t>
            </w:r>
            <w:r w:rsidRPr="003855A6">
              <w:rPr>
                <w:rStyle w:val="Kkursywa"/>
                <w:lang w:val="en-US"/>
              </w:rPr>
              <w:t>b</w:t>
            </w:r>
            <w:r w:rsidRPr="00EE24BC">
              <w:rPr>
                <w:lang w:val="en-US"/>
              </w:rPr>
              <w:t>,</w:t>
            </w:r>
            <w:r w:rsidRPr="003855A6">
              <w:rPr>
                <w:rStyle w:val="Kkursywa"/>
                <w:lang w:val="en-US"/>
              </w:rPr>
              <w:t>d</w:t>
            </w:r>
            <w:r w:rsidRPr="00EE24BC">
              <w:rPr>
                <w:lang w:val="en-US"/>
              </w:rPr>
              <w:t>]piran</w:t>
            </w:r>
            <w:r w:rsidR="00605137">
              <w:rPr>
                <w:lang w:val="en-US"/>
              </w:rPr>
              <w:t>-</w:t>
            </w:r>
            <w:r w:rsidR="00314F86" w:rsidRPr="00EE24BC">
              <w:rPr>
                <w:lang w:val="en-US"/>
              </w:rPr>
              <w:t>1</w:t>
            </w:r>
            <w:r w:rsidR="00314F86">
              <w:rPr>
                <w:lang w:val="en-US"/>
              </w:rPr>
              <w:noBreakHyphen/>
            </w:r>
            <w:r w:rsidRPr="00EE24BC">
              <w:rPr>
                <w:lang w:val="en-US"/>
              </w:rPr>
              <w:t>ol</w:t>
            </w:r>
          </w:p>
        </w:tc>
      </w:tr>
      <w:tr w:rsidR="00EE24BC" w:rsidRPr="007F467A"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0C3D01">
            <w:pPr>
              <w:pStyle w:val="PKTpunkt"/>
              <w:jc w:val="right"/>
            </w:pPr>
            <w:r w:rsidRPr="00EE24BC">
              <w:t>38.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TFMPP</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3</w:t>
            </w:r>
            <w:r w:rsidRPr="000C3D01">
              <w:rPr>
                <w:lang w:val="en-US"/>
              </w:rPr>
              <w:noBreakHyphen/>
            </w:r>
            <w:r w:rsidR="007F467A">
              <w:rPr>
                <w:lang w:val="en-US"/>
              </w:rPr>
              <w:br/>
            </w:r>
            <w:proofErr w:type="spellStart"/>
            <w:r w:rsidR="00EE24BC" w:rsidRPr="007F467A">
              <w:rPr>
                <w:spacing w:val="-2"/>
                <w:lang w:val="en-US"/>
              </w:rPr>
              <w:t>trifluorometylofenylopiperazyna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6601E4" w:rsidRDefault="00314F86" w:rsidP="007F467A">
            <w:pPr>
              <w:jc w:val="left"/>
              <w:rPr>
                <w:spacing w:val="-2"/>
                <w:lang w:val="en-US"/>
              </w:rPr>
            </w:pPr>
            <w:r w:rsidRPr="006601E4">
              <w:rPr>
                <w:spacing w:val="-2"/>
                <w:lang w:val="en-US"/>
              </w:rPr>
              <w:t>1</w:t>
            </w:r>
            <w:r w:rsidRPr="006601E4">
              <w:rPr>
                <w:spacing w:val="-2"/>
                <w:lang w:val="en-US"/>
              </w:rPr>
              <w:noBreakHyphen/>
            </w:r>
            <w:r w:rsidR="00EE24BC" w:rsidRPr="006601E4">
              <w:rPr>
                <w:spacing w:val="-2"/>
                <w:lang w:val="en-US"/>
              </w:rPr>
              <w:t>[</w:t>
            </w:r>
            <w:r w:rsidRPr="006601E4">
              <w:rPr>
                <w:spacing w:val="-2"/>
                <w:lang w:val="en-US"/>
              </w:rPr>
              <w:t>3</w:t>
            </w:r>
            <w:r w:rsidRPr="006601E4">
              <w:rPr>
                <w:spacing w:val="-2"/>
                <w:lang w:val="en-US"/>
              </w:rPr>
              <w:noBreakHyphen/>
            </w:r>
            <w:r w:rsidR="00EE24BC" w:rsidRPr="006601E4">
              <w:rPr>
                <w:spacing w:val="-2"/>
                <w:lang w:val="en-US"/>
              </w:rPr>
              <w:t>(</w:t>
            </w:r>
            <w:proofErr w:type="spellStart"/>
            <w:r w:rsidR="00EE24BC" w:rsidRPr="006601E4">
              <w:rPr>
                <w:spacing w:val="-2"/>
                <w:lang w:val="en-US"/>
              </w:rPr>
              <w:t>trifluorometylo</w:t>
            </w:r>
            <w:proofErr w:type="spellEnd"/>
            <w:r w:rsidR="00EE24BC" w:rsidRPr="006601E4">
              <w:rPr>
                <w:spacing w:val="-2"/>
                <w:lang w:val="en-US"/>
              </w:rPr>
              <w:t>)</w:t>
            </w:r>
            <w:proofErr w:type="spellStart"/>
            <w:r w:rsidR="00EE24BC" w:rsidRPr="006601E4">
              <w:rPr>
                <w:spacing w:val="-2"/>
                <w:lang w:val="en-US"/>
              </w:rPr>
              <w:t>fenylo</w:t>
            </w:r>
            <w:proofErr w:type="spellEnd"/>
            <w:r w:rsidR="00EE24BC" w:rsidRPr="006601E4">
              <w:rPr>
                <w:spacing w:val="-2"/>
                <w:lang w:val="en-US"/>
              </w:rPr>
              <w:t>]</w:t>
            </w:r>
            <w:proofErr w:type="spellStart"/>
            <w:r w:rsidR="00EE24BC" w:rsidRPr="006601E4">
              <w:rPr>
                <w:spacing w:val="-2"/>
                <w:lang w:val="en-US"/>
              </w:rPr>
              <w:t>piperazyna</w:t>
            </w:r>
            <w:proofErr w:type="spellEnd"/>
          </w:p>
        </w:tc>
      </w:tr>
      <w:tr w:rsidR="00EE24BC" w:rsidRPr="00AA0115" w:rsidTr="000C3D01">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7E1AB6" w:rsidRDefault="00EE24BC" w:rsidP="000C3D01">
            <w:pPr>
              <w:pStyle w:val="PKTpunkt"/>
              <w:jc w:val="right"/>
              <w:rPr>
                <w:lang w:val="en-US"/>
              </w:rPr>
            </w:pPr>
            <w:r w:rsidRPr="007E1AB6">
              <w:rPr>
                <w:lang w:val="en-US"/>
              </w:rPr>
              <w:t>39.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ZIPEPROL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α</w:t>
            </w:r>
            <w:r w:rsidR="00605137">
              <w:rPr>
                <w:lang w:val="en-US"/>
              </w:rPr>
              <w:t>-</w:t>
            </w:r>
            <w:r w:rsidRPr="000C3D01">
              <w:rPr>
                <w:lang w:val="en-US"/>
              </w:rPr>
              <w:t>(α</w:t>
            </w:r>
            <w:r w:rsidR="00605137">
              <w:rPr>
                <w:lang w:val="en-US"/>
              </w:rPr>
              <w:t>-</w:t>
            </w:r>
            <w:r w:rsidRPr="000C3D01">
              <w:rPr>
                <w:lang w:val="en-US"/>
              </w:rPr>
              <w:t>metoksybenzylo</w:t>
            </w:r>
            <w:r w:rsidR="00605137">
              <w:rPr>
                <w:lang w:val="en-US"/>
              </w:rPr>
              <w:t>-</w:t>
            </w:r>
            <w:r w:rsidR="00314F86" w:rsidRPr="000C3D01">
              <w:rPr>
                <w:lang w:val="en-US"/>
              </w:rPr>
              <w:t>4</w:t>
            </w:r>
            <w:r w:rsidR="00314F86" w:rsidRPr="000C3D01">
              <w:rPr>
                <w:lang w:val="en-US"/>
              </w:rPr>
              <w:noBreakHyphen/>
            </w:r>
            <w:r w:rsidRPr="000C3D01">
              <w:rPr>
                <w:lang w:val="en-US"/>
              </w:rPr>
              <w:t>β</w:t>
            </w:r>
            <w:r w:rsidR="00605137">
              <w:rPr>
                <w:lang w:val="en-US"/>
              </w:rPr>
              <w:t>-</w:t>
            </w:r>
            <w:proofErr w:type="spellStart"/>
            <w:r w:rsidRPr="000C3D01">
              <w:rPr>
                <w:lang w:val="en-US"/>
              </w:rPr>
              <w:t>metoksyfenylo</w:t>
            </w:r>
            <w:proofErr w:type="spellEnd"/>
            <w:r w:rsidRPr="000C3D01">
              <w:rPr>
                <w:lang w:val="en-US"/>
              </w:rPr>
              <w:t>)</w:t>
            </w:r>
            <w:r w:rsidR="00605137">
              <w:rPr>
                <w:lang w:val="en-US"/>
              </w:rPr>
              <w:t>-</w:t>
            </w:r>
            <w:r w:rsidR="00314F86" w:rsidRPr="000C3D01">
              <w:rPr>
                <w:lang w:val="en-US"/>
              </w:rPr>
              <w:t>1</w:t>
            </w:r>
            <w:r w:rsidR="00314F86" w:rsidRPr="000C3D01">
              <w:rPr>
                <w:lang w:val="en-US"/>
              </w:rPr>
              <w:noBreakHyphen/>
            </w:r>
            <w:r w:rsidRPr="000C3D01">
              <w:rPr>
                <w:lang w:val="en-US"/>
              </w:rPr>
              <w:t>piperazynoetanol</w:t>
            </w:r>
          </w:p>
        </w:tc>
      </w:tr>
      <w:tr w:rsidR="00EE24BC" w:rsidRPr="007F467A" w:rsidTr="000C3D01">
        <w:trPr>
          <w:cantSplit/>
        </w:trPr>
        <w:tc>
          <w:tcPr>
            <w:tcW w:w="9709" w:type="dxa"/>
            <w:gridSpan w:val="4"/>
            <w:tcBorders>
              <w:top w:val="single" w:sz="6" w:space="0" w:color="auto"/>
              <w:left w:val="single" w:sz="6" w:space="0" w:color="auto"/>
              <w:bottom w:val="nil"/>
              <w:right w:val="single" w:sz="6" w:space="0" w:color="auto"/>
            </w:tcBorders>
            <w:vAlign w:val="center"/>
          </w:tcPr>
          <w:p w:rsidR="00EE24BC" w:rsidRPr="007E1AB6" w:rsidRDefault="00EE24BC" w:rsidP="008C33AA">
            <w:pPr>
              <w:pStyle w:val="PKTpunkt"/>
              <w:jc w:val="left"/>
              <w:rPr>
                <w:lang w:val="en-US"/>
              </w:rPr>
            </w:pPr>
            <w:proofErr w:type="spellStart"/>
            <w:r w:rsidRPr="007E1AB6">
              <w:rPr>
                <w:lang w:val="en-US"/>
              </w:rPr>
              <w:t>oraz</w:t>
            </w:r>
            <w:proofErr w:type="spellEnd"/>
            <w:r w:rsidRPr="007E1AB6">
              <w:rPr>
                <w:lang w:val="en-US"/>
              </w:rPr>
              <w:t>:</w:t>
            </w:r>
          </w:p>
        </w:tc>
      </w:tr>
      <w:tr w:rsidR="00EE24BC" w:rsidRPr="00010F4A" w:rsidTr="000C3D01">
        <w:trPr>
          <w:cantSplit/>
        </w:trPr>
        <w:tc>
          <w:tcPr>
            <w:tcW w:w="9709" w:type="dxa"/>
            <w:gridSpan w:val="4"/>
            <w:tcBorders>
              <w:top w:val="nil"/>
              <w:left w:val="single" w:sz="6" w:space="0" w:color="auto"/>
              <w:bottom w:val="nil"/>
              <w:right w:val="single" w:sz="6" w:space="0" w:color="auto"/>
            </w:tcBorders>
            <w:vAlign w:val="center"/>
          </w:tcPr>
          <w:p w:rsidR="00EE24BC" w:rsidRPr="00EE24BC" w:rsidRDefault="00EE24BC" w:rsidP="008C33AA">
            <w:pPr>
              <w:pStyle w:val="PKTpunkt"/>
              <w:jc w:val="left"/>
            </w:pPr>
            <w:r w:rsidRPr="00D03795">
              <w:t>–</w:t>
            </w:r>
            <w:r w:rsidRPr="00D03795">
              <w:tab/>
              <w:t>i</w:t>
            </w:r>
            <w:r w:rsidRPr="003855A6">
              <w:t>zomery substancji psychotropowych wymien</w:t>
            </w:r>
            <w:r w:rsidRPr="00EE24BC">
              <w:t>ionych</w:t>
            </w:r>
            <w:r w:rsidR="00314F86" w:rsidRPr="00EE24BC">
              <w:t xml:space="preserve"> w</w:t>
            </w:r>
            <w:r w:rsidR="00314F86">
              <w:t> </w:t>
            </w:r>
            <w:r w:rsidRPr="00EE24BC">
              <w:t>niniejszej grupie, jeżeli istnienie takich izomerów jest możliwe</w:t>
            </w:r>
            <w:r w:rsidR="00314F86" w:rsidRPr="00EE24BC">
              <w:t xml:space="preserve"> w</w:t>
            </w:r>
            <w:r w:rsidR="00314F86">
              <w:t> </w:t>
            </w:r>
            <w:r w:rsidRPr="00EE24BC">
              <w:t>ramach użytego oznaczenia chemicznego, chyba że izomery takie są wyraźnie wyłączone,</w:t>
            </w:r>
          </w:p>
        </w:tc>
      </w:tr>
      <w:tr w:rsidR="00EE24BC" w:rsidRPr="00010F4A" w:rsidTr="000C3D01">
        <w:trPr>
          <w:cantSplit/>
        </w:trPr>
        <w:tc>
          <w:tcPr>
            <w:tcW w:w="9709" w:type="dxa"/>
            <w:gridSpan w:val="4"/>
            <w:tcBorders>
              <w:top w:val="nil"/>
              <w:left w:val="single" w:sz="6" w:space="0" w:color="auto"/>
              <w:bottom w:val="nil"/>
              <w:right w:val="single" w:sz="6" w:space="0" w:color="auto"/>
            </w:tcBorders>
            <w:vAlign w:val="center"/>
          </w:tcPr>
          <w:p w:rsidR="00EE24BC" w:rsidRPr="00EE24BC" w:rsidRDefault="00EE24BC" w:rsidP="008C33AA">
            <w:pPr>
              <w:pStyle w:val="PKTpunkt"/>
              <w:jc w:val="left"/>
            </w:pPr>
            <w:r w:rsidRPr="00EE24BC">
              <w:t>–</w:t>
            </w:r>
            <w:r w:rsidRPr="00EE24BC">
              <w:tab/>
              <w:t>estry</w:t>
            </w:r>
            <w:r w:rsidR="00314F86" w:rsidRPr="00EE24BC">
              <w:t xml:space="preserve"> i</w:t>
            </w:r>
            <w:r w:rsidR="00314F86">
              <w:t> </w:t>
            </w:r>
            <w:r w:rsidRPr="00EE24BC">
              <w:t>etery substancji psychotropowych wymienionych</w:t>
            </w:r>
            <w:r w:rsidR="00314F86" w:rsidRPr="00EE24BC">
              <w:t xml:space="preserve"> w</w:t>
            </w:r>
            <w:r w:rsidR="00314F86">
              <w:t> </w:t>
            </w:r>
            <w:r w:rsidRPr="00EE24BC">
              <w:t>niniejszej grupie, jeżeli istnienie takich estrów</w:t>
            </w:r>
            <w:r w:rsidR="00314F86" w:rsidRPr="00EE24BC">
              <w:t xml:space="preserve"> i</w:t>
            </w:r>
            <w:r w:rsidR="00314F86">
              <w:t> </w:t>
            </w:r>
            <w:r w:rsidRPr="00EE24BC">
              <w:t>eterów jest możliwe, chyba że są one wymienione</w:t>
            </w:r>
            <w:r w:rsidR="00314F86" w:rsidRPr="00EE24BC">
              <w:t xml:space="preserve"> w</w:t>
            </w:r>
            <w:r w:rsidR="00314F86">
              <w:t> </w:t>
            </w:r>
            <w:r w:rsidRPr="00EE24BC">
              <w:t>innej grupie,</w:t>
            </w:r>
          </w:p>
        </w:tc>
      </w:tr>
      <w:tr w:rsidR="00EE24BC" w:rsidRPr="00010F4A" w:rsidTr="000C3D01">
        <w:trPr>
          <w:cantSplit/>
        </w:trPr>
        <w:tc>
          <w:tcPr>
            <w:tcW w:w="9709" w:type="dxa"/>
            <w:gridSpan w:val="4"/>
            <w:tcBorders>
              <w:top w:val="nil"/>
              <w:left w:val="single" w:sz="6" w:space="0" w:color="auto"/>
              <w:bottom w:val="single" w:sz="4" w:space="0" w:color="auto"/>
              <w:right w:val="single" w:sz="6" w:space="0" w:color="auto"/>
            </w:tcBorders>
            <w:vAlign w:val="center"/>
          </w:tcPr>
          <w:p w:rsidR="00EE24BC" w:rsidRPr="00EE24BC" w:rsidRDefault="00EE24BC" w:rsidP="008C33AA">
            <w:pPr>
              <w:pStyle w:val="PKTpunkt"/>
              <w:jc w:val="left"/>
            </w:pPr>
            <w:r w:rsidRPr="00EE24BC">
              <w:t>–</w:t>
            </w:r>
            <w:r w:rsidRPr="00EE24BC">
              <w:tab/>
              <w:t>sole substancji psychotropowych wymienionych</w:t>
            </w:r>
            <w:r w:rsidR="00314F86" w:rsidRPr="00EE24BC">
              <w:t xml:space="preserve"> w</w:t>
            </w:r>
            <w:r w:rsidR="00314F86">
              <w:t> </w:t>
            </w:r>
            <w:r w:rsidRPr="00EE24BC">
              <w:t>niniejszej grupie, włączając</w:t>
            </w:r>
            <w:r w:rsidR="00314F86" w:rsidRPr="00EE24BC">
              <w:t xml:space="preserve"> w</w:t>
            </w:r>
            <w:r w:rsidR="00314F86">
              <w:t> </w:t>
            </w:r>
            <w:r w:rsidRPr="00EE24BC">
              <w:t>to sole estrów, eterów</w:t>
            </w:r>
            <w:r w:rsidR="00314F86" w:rsidRPr="00EE24BC">
              <w:t xml:space="preserve"> i</w:t>
            </w:r>
            <w:r w:rsidR="00314F86">
              <w:t> </w:t>
            </w:r>
            <w:r w:rsidRPr="00EE24BC">
              <w:t>izomerów,</w:t>
            </w:r>
            <w:r w:rsidR="00314F86" w:rsidRPr="00EE24BC">
              <w:t xml:space="preserve"> o</w:t>
            </w:r>
            <w:r w:rsidR="00314F86">
              <w:t> </w:t>
            </w:r>
            <w:r w:rsidRPr="00EE24BC">
              <w:t>których mowa wyżej, jeżeli istnienie takich soli jest możliwe.”,</w:t>
            </w:r>
          </w:p>
        </w:tc>
      </w:tr>
    </w:tbl>
    <w:p w:rsidR="00EE24BC" w:rsidRPr="00EE24BC" w:rsidRDefault="00EE24BC" w:rsidP="00EE24BC">
      <w:pPr>
        <w:pStyle w:val="LITlitera"/>
      </w:pPr>
      <w:r w:rsidRPr="00EE24BC">
        <w:t>c)</w:t>
      </w:r>
      <w:r w:rsidRPr="00EE24BC">
        <w:tab/>
        <w:t xml:space="preserve">część </w:t>
      </w:r>
      <w:r w:rsidR="00314F86" w:rsidRPr="00EE24BC">
        <w:t>4</w:t>
      </w:r>
      <w:r w:rsidR="00314F86">
        <w:t> </w:t>
      </w:r>
      <w:r w:rsidRPr="00EE24BC">
        <w:t>„Substancje psychotropowe grupy IV</w:t>
      </w:r>
      <w:r w:rsidR="007E1AB6">
        <w:t>-</w:t>
      </w:r>
      <w:r w:rsidRPr="00EE24BC">
        <w:t>P” otrzymuje brzmienie:</w:t>
      </w:r>
    </w:p>
    <w:p w:rsidR="00EE24BC" w:rsidRDefault="00EE24BC" w:rsidP="00EE24BC">
      <w:pPr>
        <w:pStyle w:val="TYTTABELItytutabeli"/>
      </w:pPr>
      <w:r w:rsidRPr="007E1AB6">
        <w:rPr>
          <w:rStyle w:val="Ppogrubienie"/>
        </w:rPr>
        <w:t>„</w:t>
      </w:r>
      <w:r w:rsidRPr="00EE24BC">
        <w:t xml:space="preserve">4. </w:t>
      </w:r>
      <w:r w:rsidRPr="007E1AB6">
        <w:rPr>
          <w:rStyle w:val="BEZWERSALIKW"/>
        </w:rPr>
        <w:t>Substancje psychotropowe grupy</w:t>
      </w:r>
      <w:r w:rsidRPr="00EE24BC">
        <w:t xml:space="preserve"> IV</w:t>
      </w:r>
      <w:r w:rsidR="00D03795">
        <w:t>-</w:t>
      </w:r>
      <w:r w:rsidRPr="00EE24BC">
        <w:t>P</w:t>
      </w:r>
    </w:p>
    <w:tbl>
      <w:tblPr>
        <w:tblW w:w="9709" w:type="dxa"/>
        <w:tblLayout w:type="fixed"/>
        <w:tblCellMar>
          <w:left w:w="70" w:type="dxa"/>
          <w:right w:w="70" w:type="dxa"/>
        </w:tblCellMar>
        <w:tblLook w:val="0000" w:firstRow="0" w:lastRow="0" w:firstColumn="0" w:lastColumn="0" w:noHBand="0" w:noVBand="0"/>
      </w:tblPr>
      <w:tblGrid>
        <w:gridCol w:w="610"/>
        <w:gridCol w:w="3060"/>
        <w:gridCol w:w="2700"/>
        <w:gridCol w:w="3339"/>
      </w:tblGrid>
      <w:tr w:rsidR="008C33AA" w:rsidRPr="00010F4A" w:rsidTr="000519D1">
        <w:tc>
          <w:tcPr>
            <w:tcW w:w="610" w:type="dxa"/>
            <w:tcBorders>
              <w:top w:val="single" w:sz="6" w:space="0" w:color="auto"/>
              <w:left w:val="single" w:sz="6" w:space="0" w:color="auto"/>
              <w:bottom w:val="single" w:sz="6" w:space="0" w:color="auto"/>
              <w:right w:val="single" w:sz="6" w:space="0" w:color="auto"/>
            </w:tcBorders>
          </w:tcPr>
          <w:p w:rsidR="008C33AA" w:rsidRPr="00EE24BC" w:rsidRDefault="008C33AA" w:rsidP="008C33AA">
            <w:pPr>
              <w:pStyle w:val="PKTpunkt"/>
              <w:spacing w:after="120"/>
              <w:ind w:left="0" w:firstLine="0"/>
              <w:jc w:val="center"/>
            </w:pPr>
            <w:r w:rsidRPr="00EE24BC">
              <w:t>Lp.</w:t>
            </w:r>
          </w:p>
        </w:tc>
        <w:tc>
          <w:tcPr>
            <w:tcW w:w="3060" w:type="dxa"/>
            <w:tcBorders>
              <w:top w:val="single" w:sz="6" w:space="0" w:color="auto"/>
              <w:left w:val="single" w:sz="6" w:space="0" w:color="auto"/>
              <w:bottom w:val="single" w:sz="6" w:space="0" w:color="auto"/>
              <w:right w:val="single" w:sz="6" w:space="0" w:color="auto"/>
            </w:tcBorders>
          </w:tcPr>
          <w:p w:rsidR="008C33AA" w:rsidRPr="00EE24BC" w:rsidRDefault="008C33AA" w:rsidP="008C33AA">
            <w:pPr>
              <w:pStyle w:val="PKTpunkt"/>
              <w:spacing w:after="120"/>
              <w:ind w:left="0" w:firstLine="0"/>
              <w:jc w:val="center"/>
            </w:pPr>
            <w:r w:rsidRPr="00EE24BC">
              <w:t>Międzynarodowe nazwy zalecane</w:t>
            </w:r>
          </w:p>
        </w:tc>
        <w:tc>
          <w:tcPr>
            <w:tcW w:w="2700" w:type="dxa"/>
            <w:tcBorders>
              <w:top w:val="single" w:sz="6" w:space="0" w:color="auto"/>
              <w:left w:val="single" w:sz="6" w:space="0" w:color="auto"/>
              <w:bottom w:val="single" w:sz="6" w:space="0" w:color="auto"/>
              <w:right w:val="single" w:sz="6" w:space="0" w:color="auto"/>
            </w:tcBorders>
          </w:tcPr>
          <w:p w:rsidR="008C33AA" w:rsidRPr="00EE24BC" w:rsidRDefault="008C33AA" w:rsidP="008C33AA">
            <w:pPr>
              <w:pStyle w:val="PKTpunkt"/>
              <w:spacing w:after="120"/>
              <w:ind w:left="0" w:firstLine="0"/>
              <w:jc w:val="center"/>
            </w:pPr>
            <w:r w:rsidRPr="00EE24BC">
              <w:t>Inne nazwy</w:t>
            </w:r>
          </w:p>
        </w:tc>
        <w:tc>
          <w:tcPr>
            <w:tcW w:w="3339" w:type="dxa"/>
            <w:tcBorders>
              <w:top w:val="single" w:sz="6" w:space="0" w:color="auto"/>
              <w:left w:val="single" w:sz="6" w:space="0" w:color="auto"/>
              <w:bottom w:val="single" w:sz="6" w:space="0" w:color="auto"/>
              <w:right w:val="single" w:sz="6" w:space="0" w:color="auto"/>
            </w:tcBorders>
          </w:tcPr>
          <w:p w:rsidR="008C33AA" w:rsidRPr="00EE24BC" w:rsidRDefault="008C33AA" w:rsidP="008C33AA">
            <w:pPr>
              <w:pStyle w:val="PKTpunkt"/>
              <w:spacing w:after="120"/>
              <w:ind w:left="0" w:firstLine="0"/>
              <w:jc w:val="center"/>
            </w:pPr>
            <w:r w:rsidRPr="00EE24BC">
              <w:t>Oznaczenia chemiczne</w:t>
            </w:r>
          </w:p>
        </w:tc>
      </w:tr>
    </w:tbl>
    <w:p w:rsidR="008C33AA" w:rsidRPr="00EE24BC" w:rsidRDefault="008C33AA" w:rsidP="008C33AA">
      <w:pPr>
        <w:pStyle w:val="TYTTABELItytutabeli"/>
        <w:spacing w:before="0" w:line="14" w:lineRule="exact"/>
      </w:pPr>
    </w:p>
    <w:tbl>
      <w:tblPr>
        <w:tblW w:w="9709" w:type="dxa"/>
        <w:tblLayout w:type="fixed"/>
        <w:tblCellMar>
          <w:left w:w="70" w:type="dxa"/>
          <w:right w:w="70" w:type="dxa"/>
        </w:tblCellMar>
        <w:tblLook w:val="0000" w:firstRow="0" w:lastRow="0" w:firstColumn="0" w:lastColumn="0" w:noHBand="0" w:noVBand="0"/>
      </w:tblPr>
      <w:tblGrid>
        <w:gridCol w:w="610"/>
        <w:gridCol w:w="3060"/>
        <w:gridCol w:w="2700"/>
        <w:gridCol w:w="3339"/>
      </w:tblGrid>
      <w:tr w:rsidR="00EE24BC" w:rsidRPr="00010F4A" w:rsidTr="008C33AA">
        <w:trPr>
          <w:cantSplit/>
          <w:tblHeader/>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center"/>
            </w:pPr>
          </w:p>
        </w:tc>
        <w:tc>
          <w:tcPr>
            <w:tcW w:w="3060" w:type="dxa"/>
            <w:tcBorders>
              <w:top w:val="single" w:sz="6" w:space="0" w:color="auto"/>
              <w:left w:val="single" w:sz="6" w:space="0" w:color="auto"/>
              <w:bottom w:val="single" w:sz="6" w:space="0" w:color="auto"/>
              <w:right w:val="single" w:sz="6" w:space="0" w:color="auto"/>
            </w:tcBorders>
          </w:tcPr>
          <w:p w:rsidR="00EE24BC" w:rsidRPr="00EE24BC" w:rsidRDefault="00EE24BC" w:rsidP="008C33AA">
            <w:pPr>
              <w:pStyle w:val="PKTpunkt"/>
              <w:jc w:val="center"/>
            </w:pPr>
            <w:r w:rsidRPr="00EE24BC">
              <w:t>1</w:t>
            </w:r>
          </w:p>
        </w:tc>
        <w:tc>
          <w:tcPr>
            <w:tcW w:w="2700" w:type="dxa"/>
            <w:tcBorders>
              <w:top w:val="single" w:sz="6" w:space="0" w:color="auto"/>
              <w:left w:val="single" w:sz="6" w:space="0" w:color="auto"/>
              <w:bottom w:val="single" w:sz="6" w:space="0" w:color="auto"/>
              <w:right w:val="single" w:sz="6" w:space="0" w:color="auto"/>
            </w:tcBorders>
          </w:tcPr>
          <w:p w:rsidR="00EE24BC" w:rsidRPr="00EE24BC" w:rsidRDefault="00EE24BC" w:rsidP="008C33AA">
            <w:pPr>
              <w:pStyle w:val="PKTpunkt"/>
              <w:jc w:val="center"/>
            </w:pPr>
            <w:r w:rsidRPr="00EE24BC">
              <w:t>2</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EE24BC" w:rsidP="008C33AA">
            <w:pPr>
              <w:pStyle w:val="PKTpunkt"/>
              <w:jc w:val="center"/>
            </w:pPr>
            <w:r w:rsidRPr="00EE24BC">
              <w:t>3</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Alfa</w:t>
            </w:r>
            <w:r w:rsidR="00605137">
              <w:rPr>
                <w:lang w:val="en-US"/>
              </w:rPr>
              <w:t>-</w:t>
            </w:r>
            <w:r w:rsidRPr="000C3D01">
              <w:rPr>
                <w:lang w:val="en-US"/>
              </w:rPr>
              <w:t>PHP</w:t>
            </w:r>
          </w:p>
          <w:p w:rsidR="00EE24BC" w:rsidRPr="000C3D01" w:rsidRDefault="00EE24BC" w:rsidP="000C3D01">
            <w:pPr>
              <w:jc w:val="left"/>
              <w:rPr>
                <w:lang w:val="en-US"/>
              </w:rPr>
            </w:pPr>
            <w:r w:rsidRPr="000C3D01">
              <w:rPr>
                <w:lang w:val="en-US"/>
              </w:rPr>
              <w:t>α</w:t>
            </w:r>
            <w:r w:rsidR="00605137">
              <w:rPr>
                <w:lang w:val="en-US"/>
              </w:rPr>
              <w:t>-</w:t>
            </w:r>
            <w:r w:rsidRPr="000C3D01">
              <w:rPr>
                <w:lang w:val="en-US"/>
              </w:rPr>
              <w:t>PHP</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314F86" w:rsidP="000C3D01">
            <w:pPr>
              <w:jc w:val="left"/>
              <w:rPr>
                <w:lang w:val="en-US"/>
              </w:rPr>
            </w:pPr>
            <w:r w:rsidRPr="00EE24BC">
              <w:rPr>
                <w:lang w:val="en-US"/>
              </w:rPr>
              <w:t>1</w:t>
            </w:r>
            <w:r>
              <w:rPr>
                <w:lang w:val="en-US"/>
              </w:rPr>
              <w:noBreakHyphen/>
            </w:r>
            <w:r w:rsidR="00EE24BC" w:rsidRPr="00EE24BC">
              <w:rPr>
                <w:lang w:val="en-US"/>
              </w:rPr>
              <w:t>fenylo</w:t>
            </w:r>
            <w:r w:rsidR="00605137">
              <w:rPr>
                <w:lang w:val="en-US"/>
              </w:rPr>
              <w:t>-</w:t>
            </w:r>
            <w:r w:rsidRPr="00EE24BC">
              <w:rPr>
                <w:lang w:val="en-US"/>
              </w:rPr>
              <w:t>2</w:t>
            </w:r>
            <w:r>
              <w:rPr>
                <w:lang w:val="en-US"/>
              </w:rPr>
              <w:noBreakHyphen/>
            </w:r>
            <w:r w:rsidR="00EE24BC" w:rsidRPr="00EE24BC">
              <w:rPr>
                <w:lang w:val="en-US"/>
              </w:rPr>
              <w:t>(pirolidyn</w:t>
            </w:r>
            <w:r w:rsidR="00605137">
              <w:rPr>
                <w:lang w:val="en-US"/>
              </w:rPr>
              <w:t>-</w:t>
            </w:r>
            <w:r w:rsidRPr="00EE24BC">
              <w:rPr>
                <w:lang w:val="en-US"/>
              </w:rPr>
              <w:t>1</w:t>
            </w:r>
            <w:r>
              <w:rPr>
                <w:lang w:val="en-US"/>
              </w:rPr>
              <w:noBreakHyphen/>
            </w:r>
            <w:r w:rsidR="00EE24BC" w:rsidRPr="00EE24BC">
              <w:rPr>
                <w:lang w:val="en-US"/>
              </w:rPr>
              <w:t>ylo)heksan</w:t>
            </w:r>
            <w:r w:rsidR="00605137">
              <w:rPr>
                <w:lang w:val="en-US"/>
              </w:rPr>
              <w:t>-</w:t>
            </w:r>
            <w:r w:rsidRPr="00EE24BC">
              <w:rPr>
                <w:lang w:val="en-US"/>
              </w:rPr>
              <w:t>1</w:t>
            </w:r>
            <w:r>
              <w:rPr>
                <w:lang w:val="en-US"/>
              </w:rPr>
              <w:noBreakHyphen/>
            </w:r>
            <w:r w:rsidR="00EE24BC" w:rsidRPr="00EE24BC">
              <w:rPr>
                <w:lang w:val="en-US"/>
              </w:rPr>
              <w:t>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Alfa</w:t>
            </w:r>
            <w:r w:rsidR="00605137">
              <w:rPr>
                <w:lang w:val="en-US"/>
              </w:rPr>
              <w:t>-</w:t>
            </w:r>
            <w:r w:rsidRPr="000C3D01">
              <w:rPr>
                <w:lang w:val="en-US"/>
              </w:rPr>
              <w:t>PPP</w:t>
            </w:r>
          </w:p>
          <w:p w:rsidR="00EE24BC" w:rsidRPr="000C3D01" w:rsidRDefault="00EE24BC" w:rsidP="000C3D01">
            <w:pPr>
              <w:jc w:val="left"/>
              <w:rPr>
                <w:lang w:val="en-US"/>
              </w:rPr>
            </w:pPr>
            <w:r w:rsidRPr="000C3D01">
              <w:rPr>
                <w:lang w:val="en-US"/>
              </w:rPr>
              <w:t>α</w:t>
            </w:r>
            <w:r w:rsidR="00605137">
              <w:rPr>
                <w:lang w:val="en-US"/>
              </w:rPr>
              <w:t>-</w:t>
            </w:r>
            <w:r w:rsidRPr="000C3D01">
              <w:rPr>
                <w:lang w:val="en-US"/>
              </w:rPr>
              <w:t>PPP</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fenylo</w:t>
            </w:r>
            <w:r w:rsidR="00605137">
              <w:rPr>
                <w:lang w:val="en-US"/>
              </w:rPr>
              <w:t>-</w:t>
            </w:r>
            <w:r w:rsidRPr="000C3D01">
              <w:rPr>
                <w:lang w:val="en-US"/>
              </w:rPr>
              <w:t>2</w:t>
            </w:r>
            <w:r w:rsidRPr="000C3D01">
              <w:rPr>
                <w:lang w:val="en-US"/>
              </w:rPr>
              <w:noBreakHyphen/>
            </w:r>
            <w:r w:rsidR="00EE24BC" w:rsidRPr="000C3D01">
              <w:rPr>
                <w:lang w:val="en-US"/>
              </w:rPr>
              <w:t>(pirolidyn</w:t>
            </w:r>
            <w:r w:rsidR="00605137">
              <w:rPr>
                <w:lang w:val="en-US"/>
              </w:rPr>
              <w:t>-</w:t>
            </w:r>
            <w:r w:rsidRPr="000C3D01">
              <w:rPr>
                <w:lang w:val="en-US"/>
              </w:rPr>
              <w:t>1</w:t>
            </w:r>
            <w:r w:rsidRPr="000C3D01">
              <w:rPr>
                <w:lang w:val="en-US"/>
              </w:rPr>
              <w:noBreakHyphen/>
            </w:r>
            <w:r w:rsidR="00EE24BC" w:rsidRPr="000C3D01">
              <w:rPr>
                <w:lang w:val="en-US"/>
              </w:rPr>
              <w:t>ylo)propan</w:t>
            </w:r>
            <w:r w:rsidR="00605137">
              <w:rPr>
                <w:lang w:val="en-US"/>
              </w:rPr>
              <w:t>-</w:t>
            </w:r>
            <w:r w:rsidRPr="000C3D01">
              <w:rPr>
                <w:lang w:val="en-US"/>
              </w:rPr>
              <w:t>1</w:t>
            </w:r>
            <w:r w:rsidRPr="000C3D01">
              <w:rPr>
                <w:lang w:val="en-US"/>
              </w:rPr>
              <w:noBreakHyphen/>
            </w:r>
            <w:r w:rsidR="00EE24BC"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Alfa</w:t>
            </w:r>
            <w:r w:rsidR="00605137">
              <w:rPr>
                <w:lang w:val="en-US"/>
              </w:rPr>
              <w:t>-</w:t>
            </w:r>
            <w:r w:rsidRPr="000C3D01">
              <w:rPr>
                <w:lang w:val="en-US"/>
              </w:rPr>
              <w:t>PVP</w:t>
            </w:r>
          </w:p>
          <w:p w:rsidR="00EE24BC" w:rsidRPr="000C3D01" w:rsidRDefault="00EE24BC" w:rsidP="000C3D01">
            <w:pPr>
              <w:jc w:val="left"/>
              <w:rPr>
                <w:lang w:val="en-US"/>
              </w:rPr>
            </w:pPr>
            <w:r w:rsidRPr="000C3D01">
              <w:rPr>
                <w:lang w:val="en-US"/>
              </w:rPr>
              <w:t>α</w:t>
            </w:r>
            <w:r w:rsidR="00605137">
              <w:rPr>
                <w:lang w:val="en-US"/>
              </w:rPr>
              <w:t>-</w:t>
            </w:r>
            <w:r w:rsidRPr="000C3D01">
              <w:rPr>
                <w:lang w:val="en-US"/>
              </w:rPr>
              <w:t>PVP</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314F86" w:rsidP="000C3D01">
            <w:pPr>
              <w:jc w:val="left"/>
              <w:rPr>
                <w:lang w:val="en-US"/>
              </w:rPr>
            </w:pPr>
            <w:r w:rsidRPr="00EE24BC">
              <w:rPr>
                <w:lang w:val="en-US"/>
              </w:rPr>
              <w:t>1</w:t>
            </w:r>
            <w:r>
              <w:rPr>
                <w:lang w:val="en-US"/>
              </w:rPr>
              <w:noBreakHyphen/>
            </w:r>
            <w:r w:rsidR="00EE24BC" w:rsidRPr="00EE24BC">
              <w:rPr>
                <w:lang w:val="en-US"/>
              </w:rPr>
              <w:t>fenylo</w:t>
            </w:r>
            <w:r w:rsidR="00605137">
              <w:rPr>
                <w:lang w:val="en-US"/>
              </w:rPr>
              <w:t>-</w:t>
            </w:r>
            <w:r w:rsidRPr="00EE24BC">
              <w:rPr>
                <w:lang w:val="en-US"/>
              </w:rPr>
              <w:t>2</w:t>
            </w:r>
            <w:r>
              <w:rPr>
                <w:lang w:val="en-US"/>
              </w:rPr>
              <w:noBreakHyphen/>
            </w:r>
            <w:r w:rsidR="00EE24BC" w:rsidRPr="00EE24BC">
              <w:rPr>
                <w:lang w:val="en-US"/>
              </w:rPr>
              <w:t>(pirolidyn</w:t>
            </w:r>
            <w:r w:rsidR="00605137">
              <w:rPr>
                <w:lang w:val="en-US"/>
              </w:rPr>
              <w:t>-</w:t>
            </w:r>
            <w:r w:rsidRPr="00EE24BC">
              <w:rPr>
                <w:lang w:val="en-US"/>
              </w:rPr>
              <w:t>1</w:t>
            </w:r>
            <w:r>
              <w:rPr>
                <w:lang w:val="en-US"/>
              </w:rPr>
              <w:noBreakHyphen/>
            </w:r>
            <w:r w:rsidR="00EE24BC" w:rsidRPr="00EE24BC">
              <w:rPr>
                <w:lang w:val="en-US"/>
              </w:rPr>
              <w:t>ylo)pentan</w:t>
            </w:r>
            <w:r w:rsidR="00605137">
              <w:rPr>
                <w:lang w:val="en-US"/>
              </w:rPr>
              <w:t>-</w:t>
            </w:r>
            <w:r w:rsidRPr="00EE24BC">
              <w:rPr>
                <w:lang w:val="en-US"/>
              </w:rPr>
              <w:t>1</w:t>
            </w:r>
            <w:r>
              <w:rPr>
                <w:lang w:val="en-US"/>
              </w:rPr>
              <w:noBreakHyphen/>
            </w:r>
            <w:r w:rsidR="00EE24BC" w:rsidRPr="00EE24BC">
              <w:rPr>
                <w:lang w:val="en-US"/>
              </w:rPr>
              <w:t>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ALLOBARBITAL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5,</w:t>
            </w:r>
            <w:r w:rsidR="00314F86" w:rsidRPr="000C3D01">
              <w:rPr>
                <w:lang w:val="en-US"/>
              </w:rPr>
              <w:t>5</w:t>
            </w:r>
            <w:r w:rsidR="00314F86" w:rsidRPr="000C3D01">
              <w:rPr>
                <w:lang w:val="en-US"/>
              </w:rPr>
              <w:noBreakHyphen/>
            </w:r>
            <w:r w:rsidRPr="000C3D01">
              <w:rPr>
                <w:lang w:val="en-US"/>
              </w:rPr>
              <w:t>diallilobarbiturowy</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ALPRAZOLAM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8</w:t>
            </w:r>
            <w:r w:rsidR="00314F86" w:rsidRPr="000C3D01">
              <w:rPr>
                <w:lang w:val="en-US"/>
              </w:rPr>
              <w:noBreakHyphen/>
            </w:r>
            <w:r w:rsidRPr="000C3D01">
              <w:rPr>
                <w:lang w:val="en-US"/>
              </w:rPr>
              <w:t>chloro</w:t>
            </w:r>
            <w:r w:rsidR="00605137">
              <w:rPr>
                <w:lang w:val="en-US"/>
              </w:rPr>
              <w:t>-</w:t>
            </w:r>
            <w:r w:rsidR="00314F86" w:rsidRPr="000C3D01">
              <w:rPr>
                <w:lang w:val="en-US"/>
              </w:rPr>
              <w:t>6</w:t>
            </w:r>
            <w:r w:rsidR="00314F86" w:rsidRPr="000C3D01">
              <w:rPr>
                <w:lang w:val="en-US"/>
              </w:rPr>
              <w:noBreakHyphen/>
            </w:r>
            <w:r w:rsidRPr="000C3D01">
              <w:rPr>
                <w:lang w:val="en-US"/>
              </w:rPr>
              <w:t>fenylo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4</w:t>
            </w:r>
            <w:r w:rsidRPr="004B4AC3">
              <w:rPr>
                <w:rStyle w:val="Kkursywa"/>
              </w:rPr>
              <w:t>H</w:t>
            </w:r>
            <w:r w:rsidR="00605137">
              <w:rPr>
                <w:lang w:val="en-US"/>
              </w:rPr>
              <w:t>-</w:t>
            </w:r>
            <w:r w:rsidRPr="000C3D01">
              <w:rPr>
                <w:lang w:val="en-US"/>
              </w:rPr>
              <w:t>s</w:t>
            </w:r>
            <w:r w:rsidR="00605137">
              <w:rPr>
                <w:lang w:val="en-US"/>
              </w:rPr>
              <w:t>-</w:t>
            </w:r>
            <w:proofErr w:type="spellStart"/>
            <w:r w:rsidRPr="000C3D01">
              <w:rPr>
                <w:lang w:val="en-US"/>
              </w:rPr>
              <w:t>triazolo</w:t>
            </w:r>
            <w:proofErr w:type="spellEnd"/>
            <w:r w:rsidRPr="000C3D01">
              <w:rPr>
                <w:lang w:val="en-US"/>
              </w:rPr>
              <w:t>[4,</w:t>
            </w:r>
            <w:r w:rsidR="00314F86" w:rsidRPr="000C3D01">
              <w:rPr>
                <w:lang w:val="en-US"/>
              </w:rPr>
              <w:t>3</w:t>
            </w:r>
            <w:r w:rsidR="00314F86" w:rsidRPr="000C3D01">
              <w:rPr>
                <w:lang w:val="en-US"/>
              </w:rPr>
              <w:noBreakHyphen/>
            </w:r>
            <w:r w:rsidRPr="000C3D01">
              <w:rPr>
                <w:lang w:val="en-US"/>
              </w:rPr>
              <w:t>a][1,4]</w:t>
            </w:r>
            <w:proofErr w:type="spellStart"/>
            <w:r w:rsidRPr="000C3D01">
              <w:rPr>
                <w:lang w:val="en-US"/>
              </w:rPr>
              <w:t>benzodiazepina</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AMFEPRAMON</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Dietylopropion</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2</w:t>
            </w:r>
            <w:r w:rsidR="00314F86" w:rsidRPr="000C3D01">
              <w:rPr>
                <w:lang w:val="en-US"/>
              </w:rPr>
              <w:noBreakHyphen/>
            </w:r>
            <w:r w:rsidRPr="000C3D01">
              <w:rPr>
                <w:lang w:val="en-US"/>
              </w:rPr>
              <w:t>dietyloamino</w:t>
            </w:r>
            <w:r w:rsidR="00605137">
              <w:rPr>
                <w:lang w:val="en-US"/>
              </w:rPr>
              <w:t>-</w:t>
            </w:r>
            <w:r w:rsidR="00314F86" w:rsidRPr="000C3D01">
              <w:rPr>
                <w:lang w:val="en-US"/>
              </w:rPr>
              <w:t>1</w:t>
            </w:r>
            <w:r w:rsidR="00314F86" w:rsidRPr="000C3D01">
              <w:rPr>
                <w:lang w:val="en-US"/>
              </w:rPr>
              <w:noBreakHyphen/>
            </w:r>
            <w:r w:rsidRPr="000C3D01">
              <w:rPr>
                <w:lang w:val="en-US"/>
              </w:rPr>
              <w:t>fenylo</w:t>
            </w:r>
            <w:r w:rsidR="00605137">
              <w:rPr>
                <w:lang w:val="en-US"/>
              </w:rPr>
              <w:t>-</w:t>
            </w:r>
            <w:r w:rsidR="00314F86" w:rsidRPr="000C3D01">
              <w:rPr>
                <w:lang w:val="en-US"/>
              </w:rPr>
              <w:t>1</w:t>
            </w:r>
            <w:r w:rsidR="00314F86" w:rsidRPr="000C3D01">
              <w:rPr>
                <w:lang w:val="en-US"/>
              </w:rPr>
              <w:noBreakHyphen/>
            </w:r>
            <w:r w:rsidRPr="000C3D01">
              <w:rPr>
                <w:lang w:val="en-US"/>
              </w:rPr>
              <w:t>propanon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AMINOREKS</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2</w:t>
            </w:r>
            <w:r w:rsidR="00314F86" w:rsidRPr="000C3D01">
              <w:rPr>
                <w:lang w:val="en-US"/>
              </w:rPr>
              <w:noBreakHyphen/>
            </w:r>
            <w:r w:rsidRPr="000C3D01">
              <w:rPr>
                <w:lang w:val="en-US"/>
              </w:rPr>
              <w:t>amino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00314F86" w:rsidRPr="000C3D01">
              <w:rPr>
                <w:lang w:val="en-US"/>
              </w:rPr>
              <w:t>2</w:t>
            </w:r>
            <w:r w:rsidR="00314F86" w:rsidRPr="000C3D01">
              <w:rPr>
                <w:lang w:val="en-US"/>
              </w:rPr>
              <w:noBreakHyphen/>
            </w:r>
            <w:r w:rsidRPr="000C3D01">
              <w:rPr>
                <w:lang w:val="en-US"/>
              </w:rPr>
              <w:t>oksazolina</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Veronalum</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roofErr w:type="spellStart"/>
            <w:r w:rsidRPr="000C3D01">
              <w:rPr>
                <w:lang w:val="en-US"/>
              </w:rPr>
              <w:t>kwas</w:t>
            </w:r>
            <w:proofErr w:type="spellEnd"/>
            <w:r w:rsidRPr="000C3D01">
              <w:rPr>
                <w:lang w:val="en-US"/>
              </w:rPr>
              <w:t xml:space="preserve"> 5,</w:t>
            </w:r>
            <w:r w:rsidR="00314F86" w:rsidRPr="000C3D01">
              <w:rPr>
                <w:lang w:val="en-US"/>
              </w:rPr>
              <w:t>5</w:t>
            </w:r>
            <w:r w:rsidR="00314F86" w:rsidRPr="000C3D01">
              <w:rPr>
                <w:lang w:val="en-US"/>
              </w:rPr>
              <w:noBreakHyphen/>
            </w:r>
            <w:r w:rsidRPr="000C3D01">
              <w:rPr>
                <w:lang w:val="en-US"/>
              </w:rPr>
              <w:t>dietylobarbiturowy</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BENZFETAMINA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4D180D" w:rsidP="000C3D01">
            <w:pPr>
              <w:jc w:val="left"/>
              <w:rPr>
                <w:lang w:val="en-US"/>
              </w:rPr>
            </w:pPr>
            <w:r w:rsidRPr="004D180D">
              <w:rPr>
                <w:i/>
                <w:lang w:val="en-US"/>
              </w:rPr>
              <w:t>N</w:t>
            </w:r>
            <w:r w:rsidR="00605137">
              <w:rPr>
                <w:lang w:val="en-US"/>
              </w:rPr>
              <w:t>-</w:t>
            </w:r>
            <w:proofErr w:type="spellStart"/>
            <w:r w:rsidR="00EE24BC" w:rsidRPr="000C3D01">
              <w:rPr>
                <w:lang w:val="en-US"/>
              </w:rPr>
              <w:t>benzylo</w:t>
            </w:r>
            <w:proofErr w:type="spellEnd"/>
            <w:r w:rsidR="00605137">
              <w:rPr>
                <w:lang w:val="en-US"/>
              </w:rPr>
              <w:t>-</w:t>
            </w:r>
            <w:r w:rsidRPr="004D180D">
              <w:rPr>
                <w:i/>
                <w:lang w:val="en-US"/>
              </w:rPr>
              <w:t>N</w:t>
            </w:r>
            <w:r w:rsidR="00605137">
              <w:rPr>
                <w:lang w:val="en-US"/>
              </w:rPr>
              <w:t>-</w:t>
            </w:r>
            <w:r w:rsidR="00EE24BC" w:rsidRPr="000C3D01">
              <w:rPr>
                <w:lang w:val="en-US"/>
              </w:rPr>
              <w:t>α</w:t>
            </w:r>
            <w:r w:rsidR="00605137">
              <w:rPr>
                <w:lang w:val="en-US"/>
              </w:rPr>
              <w:t>-</w:t>
            </w:r>
            <w:proofErr w:type="spellStart"/>
            <w:r w:rsidR="00EE24BC" w:rsidRPr="000C3D01">
              <w:rPr>
                <w:lang w:val="en-US"/>
              </w:rPr>
              <w:t>dimetylo</w:t>
            </w:r>
            <w:r w:rsidR="00605137">
              <w:rPr>
                <w:lang w:val="en-US"/>
              </w:rPr>
              <w:t>-</w:t>
            </w:r>
            <w:r w:rsidR="00EE24BC" w:rsidRPr="000C3D01">
              <w:rPr>
                <w:lang w:val="en-US"/>
              </w:rPr>
              <w:t>fenetyloamina</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BROMAZEPAM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bromo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5</w:t>
            </w:r>
            <w:r w:rsidR="00314F86" w:rsidRPr="000C3D01">
              <w:rPr>
                <w:lang w:val="en-US"/>
              </w:rPr>
              <w:noBreakHyphen/>
            </w:r>
            <w:r w:rsidRPr="000C3D01">
              <w:rPr>
                <w:lang w:val="en-US"/>
              </w:rPr>
              <w:t>(</w:t>
            </w:r>
            <w:r w:rsidR="00314F86" w:rsidRPr="000C3D01">
              <w:rPr>
                <w:lang w:val="en-US"/>
              </w:rPr>
              <w:t>2</w:t>
            </w:r>
            <w:r w:rsidR="00314F86" w:rsidRPr="000C3D01">
              <w:rPr>
                <w:lang w:val="en-US"/>
              </w:rPr>
              <w:noBreakHyphen/>
            </w:r>
            <w:r w:rsidRPr="000C3D01">
              <w:rPr>
                <w:lang w:val="en-US"/>
              </w:rPr>
              <w:t>pirydylo)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BROTIZOLAM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2</w:t>
            </w:r>
            <w:r w:rsidR="00314F86" w:rsidRPr="000C3D01">
              <w:rPr>
                <w:lang w:val="en-US"/>
              </w:rPr>
              <w:noBreakHyphen/>
            </w:r>
            <w:r w:rsidRPr="000C3D01">
              <w:rPr>
                <w:lang w:val="en-US"/>
              </w:rPr>
              <w:t>bromo</w:t>
            </w:r>
            <w:r w:rsidR="00605137">
              <w:rPr>
                <w:lang w:val="en-US"/>
              </w:rPr>
              <w:t>-</w:t>
            </w:r>
            <w:r w:rsidR="00314F86" w:rsidRPr="000C3D01">
              <w:rPr>
                <w:lang w:val="en-US"/>
              </w:rPr>
              <w:t>4</w:t>
            </w:r>
            <w:r w:rsidR="00314F86" w:rsidRPr="000C3D01">
              <w:rPr>
                <w:lang w:val="en-US"/>
              </w:rPr>
              <w:noBreakHyphen/>
            </w:r>
            <w:r w:rsidRPr="000C3D01">
              <w:rPr>
                <w:lang w:val="en-US"/>
              </w:rPr>
              <w:t>(o</w:t>
            </w:r>
            <w:r w:rsidR="00605137">
              <w:rPr>
                <w:lang w:val="en-US"/>
              </w:rPr>
              <w:t>-</w:t>
            </w:r>
            <w:r w:rsidRPr="000C3D01">
              <w:rPr>
                <w:lang w:val="en-US"/>
              </w:rPr>
              <w:t>chlorofenylo)</w:t>
            </w:r>
            <w:r w:rsidR="00605137">
              <w:rPr>
                <w:lang w:val="en-US"/>
              </w:rPr>
              <w:t>-</w:t>
            </w:r>
            <w:r w:rsidR="00314F86" w:rsidRPr="000C3D01">
              <w:rPr>
                <w:lang w:val="en-US"/>
              </w:rPr>
              <w:t>9</w:t>
            </w:r>
            <w:r w:rsidR="00314F86" w:rsidRPr="000C3D01">
              <w:rPr>
                <w:lang w:val="en-US"/>
              </w:rPr>
              <w:noBreakHyphen/>
            </w:r>
            <w:r w:rsidRPr="000C3D01">
              <w:rPr>
                <w:lang w:val="en-US"/>
              </w:rPr>
              <w:t>metylo</w:t>
            </w:r>
            <w:r w:rsidR="00605137">
              <w:rPr>
                <w:lang w:val="en-US"/>
              </w:rPr>
              <w:t>-</w:t>
            </w:r>
            <w:r w:rsidRPr="000C3D01">
              <w:rPr>
                <w:lang w:val="en-US"/>
              </w:rPr>
              <w:t>6</w:t>
            </w:r>
            <w:r w:rsidR="004B4AC3" w:rsidRPr="004B4AC3">
              <w:rPr>
                <w:i/>
                <w:lang w:val="en-US"/>
              </w:rPr>
              <w:t>H</w:t>
            </w:r>
            <w:r w:rsidR="00605137">
              <w:rPr>
                <w:lang w:val="en-US"/>
              </w:rPr>
              <w:t>-</w:t>
            </w:r>
            <w:r w:rsidRPr="000C3D01">
              <w:rPr>
                <w:lang w:val="en-US"/>
              </w:rPr>
              <w:t>tieno[3,</w:t>
            </w:r>
            <w:r w:rsidR="00314F86" w:rsidRPr="000C3D01">
              <w:rPr>
                <w:lang w:val="en-US"/>
              </w:rPr>
              <w:t>2</w:t>
            </w:r>
            <w:r w:rsidR="00314F86" w:rsidRPr="000C3D01">
              <w:rPr>
                <w:lang w:val="en-US"/>
              </w:rPr>
              <w:noBreakHyphen/>
            </w:r>
            <w:r w:rsidRPr="000C3D01">
              <w:rPr>
                <w:lang w:val="en-US"/>
              </w:rPr>
              <w:t>f]</w:t>
            </w:r>
            <w:r w:rsidR="00605137">
              <w:rPr>
                <w:lang w:val="en-US"/>
              </w:rPr>
              <w:t>-</w:t>
            </w:r>
            <w:r w:rsidRPr="000C3D01">
              <w:rPr>
                <w:lang w:val="en-US"/>
              </w:rPr>
              <w:t>s</w:t>
            </w:r>
            <w:r w:rsidR="00605137">
              <w:rPr>
                <w:lang w:val="en-US"/>
              </w:rPr>
              <w:t>-</w:t>
            </w:r>
            <w:r w:rsidRPr="000C3D01">
              <w:rPr>
                <w:lang w:val="en-US"/>
              </w:rPr>
              <w:t>triazolo[4,</w:t>
            </w:r>
            <w:r w:rsidR="00314F86" w:rsidRPr="000C3D01">
              <w:rPr>
                <w:lang w:val="en-US"/>
              </w:rPr>
              <w:t>3</w:t>
            </w:r>
            <w:r w:rsidR="00314F86" w:rsidRPr="000C3D01">
              <w:rPr>
                <w:lang w:val="en-US"/>
              </w:rPr>
              <w:noBreakHyphen/>
            </w:r>
            <w:r w:rsidRPr="000C3D01">
              <w:rPr>
                <w:lang w:val="en-US"/>
              </w:rPr>
              <w:t>a][1,4]diazepina</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BUTOBARBITAL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butylo</w:t>
            </w:r>
            <w:r w:rsidR="00605137">
              <w:rPr>
                <w:lang w:val="en-US"/>
              </w:rPr>
              <w:t>-</w:t>
            </w:r>
            <w:r w:rsidR="00314F86" w:rsidRPr="000C3D01">
              <w:rPr>
                <w:lang w:val="en-US"/>
              </w:rPr>
              <w:t>5</w:t>
            </w:r>
            <w:r w:rsidR="00314F86" w:rsidRPr="000C3D01">
              <w:rPr>
                <w:lang w:val="en-US"/>
              </w:rPr>
              <w:noBreakHyphen/>
            </w:r>
            <w:r w:rsidRPr="000C3D01">
              <w:rPr>
                <w:lang w:val="en-US"/>
              </w:rPr>
              <w:t>etylobarbiturowy</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2C</w:t>
            </w:r>
            <w:r w:rsidR="00314F86" w:rsidRPr="000C3D01">
              <w:rPr>
                <w:lang w:val="en-US"/>
              </w:rPr>
              <w:softHyphen/>
            </w:r>
            <w:r w:rsidR="00314F86" w:rsidRPr="000C3D01">
              <w:rPr>
                <w:lang w:val="en-US"/>
              </w:rPr>
              <w:noBreakHyphen/>
            </w:r>
            <w:r w:rsidRPr="000C3D01">
              <w:rPr>
                <w:lang w:val="en-US"/>
              </w:rPr>
              <w:t>E</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2,</w:t>
            </w:r>
            <w:r w:rsidR="00314F86" w:rsidRPr="000C3D01">
              <w:rPr>
                <w:lang w:val="en-US"/>
              </w:rPr>
              <w:t>5</w:t>
            </w:r>
            <w:r w:rsidR="00314F86" w:rsidRPr="000C3D01">
              <w:rPr>
                <w:lang w:val="en-US"/>
              </w:rPr>
              <w:noBreakHyphen/>
            </w:r>
            <w:r w:rsidRPr="000C3D01">
              <w:rPr>
                <w:lang w:val="en-US"/>
              </w:rPr>
              <w:t>dimetoksy</w:t>
            </w:r>
            <w:r w:rsidR="00605137">
              <w:rPr>
                <w:lang w:val="en-US"/>
              </w:rPr>
              <w:t>-</w:t>
            </w:r>
            <w:r w:rsidRPr="000C3D01">
              <w:rPr>
                <w:lang w:val="en-US"/>
              </w:rPr>
              <w:t>etylofenyloetyloamina</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(2,</w:t>
            </w:r>
            <w:r w:rsidRPr="000C3D01">
              <w:rPr>
                <w:lang w:val="en-US"/>
              </w:rPr>
              <w:t>5</w:t>
            </w:r>
            <w:r w:rsidRPr="000C3D01">
              <w:rPr>
                <w:lang w:val="en-US"/>
              </w:rPr>
              <w:noBreakHyphen/>
            </w:r>
            <w:r w:rsidR="00EE24BC" w:rsidRPr="000C3D01">
              <w:rPr>
                <w:lang w:val="en-US"/>
              </w:rPr>
              <w:t>dimetoksy</w:t>
            </w:r>
            <w:r w:rsidR="00605137">
              <w:rPr>
                <w:lang w:val="en-US"/>
              </w:rPr>
              <w:t>-</w:t>
            </w:r>
            <w:r w:rsidRPr="000C3D01">
              <w:rPr>
                <w:lang w:val="en-US"/>
              </w:rPr>
              <w:t>4</w:t>
            </w:r>
            <w:r w:rsidRPr="000C3D01">
              <w:rPr>
                <w:lang w:val="en-US"/>
              </w:rPr>
              <w:noBreakHyphen/>
            </w:r>
            <w:r w:rsidR="00EE24BC" w:rsidRPr="000C3D01">
              <w:rPr>
                <w:lang w:val="en-US"/>
              </w:rPr>
              <w:t>etylofenylo)</w:t>
            </w:r>
            <w:r w:rsidR="00605137">
              <w:rPr>
                <w:lang w:val="en-US"/>
              </w:rPr>
              <w:t>-</w:t>
            </w:r>
            <w:r w:rsidRPr="000C3D01">
              <w:rPr>
                <w:lang w:val="en-US"/>
              </w:rPr>
              <w:t>2</w:t>
            </w:r>
            <w:r w:rsidRPr="000C3D01">
              <w:rPr>
                <w:lang w:val="en-US"/>
              </w:rPr>
              <w:noBreakHyphen/>
            </w:r>
            <w:r w:rsidR="00EE24BC" w:rsidRPr="000C3D01">
              <w:rPr>
                <w:lang w:val="en-US"/>
              </w:rPr>
              <w:t>aminoetan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2700" w:type="dxa"/>
            <w:tcBorders>
              <w:top w:val="single" w:sz="6" w:space="0" w:color="auto"/>
              <w:left w:val="single" w:sz="6" w:space="0" w:color="auto"/>
              <w:bottom w:val="single" w:sz="6" w:space="0" w:color="auto"/>
              <w:right w:val="single" w:sz="6" w:space="0" w:color="auto"/>
            </w:tcBorders>
          </w:tcPr>
          <w:p w:rsidR="00EE24BC" w:rsidRPr="00EC5824" w:rsidRDefault="00314F86" w:rsidP="000C3D01">
            <w:pPr>
              <w:jc w:val="left"/>
              <w:rPr>
                <w:lang w:val="de-DE"/>
              </w:rPr>
            </w:pPr>
            <w:r w:rsidRPr="00EC5824">
              <w:rPr>
                <w:lang w:val="de-DE"/>
              </w:rPr>
              <w:t>4</w:t>
            </w:r>
            <w:r w:rsidRPr="00EC5824">
              <w:rPr>
                <w:lang w:val="de-DE"/>
              </w:rPr>
              <w:noBreakHyphen/>
            </w:r>
            <w:r w:rsidR="00EE24BC" w:rsidRPr="00EC5824">
              <w:rPr>
                <w:lang w:val="de-DE"/>
              </w:rPr>
              <w:t>Cl</w:t>
            </w:r>
            <w:r w:rsidR="00605137">
              <w:rPr>
                <w:lang w:val="de-DE"/>
              </w:rPr>
              <w:t>-</w:t>
            </w:r>
            <w:r w:rsidR="00EE24BC" w:rsidRPr="000C3D01">
              <w:rPr>
                <w:lang w:val="en-US"/>
              </w:rPr>
              <w:t>α</w:t>
            </w:r>
            <w:r w:rsidR="00605137">
              <w:rPr>
                <w:lang w:val="de-DE"/>
              </w:rPr>
              <w:t>-</w:t>
            </w:r>
            <w:r w:rsidR="00EE24BC" w:rsidRPr="00EC5824">
              <w:rPr>
                <w:lang w:val="de-DE"/>
              </w:rPr>
              <w:t>PPP</w:t>
            </w:r>
          </w:p>
          <w:p w:rsidR="00EE24BC" w:rsidRPr="00EC5824" w:rsidRDefault="00314F86" w:rsidP="000C3D01">
            <w:pPr>
              <w:jc w:val="left"/>
              <w:rPr>
                <w:lang w:val="de-DE"/>
              </w:rPr>
            </w:pPr>
            <w:r w:rsidRPr="00EC5824">
              <w:rPr>
                <w:lang w:val="de-DE"/>
              </w:rPr>
              <w:t>4</w:t>
            </w:r>
            <w:r w:rsidRPr="00EC5824">
              <w:rPr>
                <w:lang w:val="de-DE"/>
              </w:rPr>
              <w:noBreakHyphen/>
            </w:r>
            <w:r w:rsidR="00EE24BC" w:rsidRPr="00EC5824">
              <w:rPr>
                <w:lang w:val="de-DE"/>
              </w:rPr>
              <w:t>chloro</w:t>
            </w:r>
            <w:r w:rsidR="00605137">
              <w:rPr>
                <w:lang w:val="de-DE"/>
              </w:rPr>
              <w:t>-</w:t>
            </w:r>
            <w:r w:rsidR="00EE24BC" w:rsidRPr="00EC5824">
              <w:rPr>
                <w:lang w:val="de-DE"/>
              </w:rPr>
              <w:t>alfa</w:t>
            </w:r>
            <w:r w:rsidR="00605137">
              <w:rPr>
                <w:lang w:val="de-DE"/>
              </w:rPr>
              <w:t>-</w:t>
            </w:r>
            <w:r w:rsidR="00EE24BC" w:rsidRPr="00EC5824">
              <w:rPr>
                <w:lang w:val="de-DE"/>
              </w:rPr>
              <w:t>PPP</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1</w:t>
            </w:r>
            <w:r w:rsidRPr="000C3D01">
              <w:rPr>
                <w:lang w:val="en-US"/>
              </w:rPr>
              <w:noBreakHyphen/>
            </w:r>
            <w:r w:rsidR="00EE24BC" w:rsidRPr="000C3D01">
              <w:rPr>
                <w:lang w:val="en-US"/>
              </w:rPr>
              <w:t>(</w:t>
            </w:r>
            <w:r w:rsidRPr="000C3D01">
              <w:rPr>
                <w:lang w:val="en-US"/>
              </w:rPr>
              <w:t>4</w:t>
            </w:r>
            <w:r w:rsidRPr="000C3D01">
              <w:rPr>
                <w:lang w:val="en-US"/>
              </w:rPr>
              <w:noBreakHyphen/>
            </w:r>
            <w:r w:rsidR="00EE24BC" w:rsidRPr="000C3D01">
              <w:rPr>
                <w:lang w:val="en-US"/>
              </w:rPr>
              <w:t>chlorofenylo)</w:t>
            </w:r>
            <w:r w:rsidR="00605137">
              <w:rPr>
                <w:lang w:val="en-US"/>
              </w:rPr>
              <w:t>-</w:t>
            </w:r>
            <w:r w:rsidRPr="000C3D01">
              <w:rPr>
                <w:lang w:val="en-US"/>
              </w:rPr>
              <w:t>2</w:t>
            </w:r>
            <w:r w:rsidRPr="000C3D01">
              <w:rPr>
                <w:lang w:val="en-US"/>
              </w:rPr>
              <w:noBreakHyphen/>
            </w:r>
            <w:r w:rsidR="00EE24BC" w:rsidRPr="000C3D01">
              <w:rPr>
                <w:lang w:val="en-US"/>
              </w:rPr>
              <w:t>(pirolidyn</w:t>
            </w:r>
            <w:r w:rsidR="00605137">
              <w:rPr>
                <w:lang w:val="en-US"/>
              </w:rPr>
              <w:t>-</w:t>
            </w:r>
            <w:r w:rsidRPr="000C3D01">
              <w:rPr>
                <w:lang w:val="en-US"/>
              </w:rPr>
              <w:t>1</w:t>
            </w:r>
            <w:r w:rsidRPr="000C3D01">
              <w:rPr>
                <w:lang w:val="en-US"/>
              </w:rPr>
              <w:noBreakHyphen/>
            </w:r>
            <w:r w:rsidR="00EE24BC" w:rsidRPr="000C3D01">
              <w:rPr>
                <w:lang w:val="en-US"/>
              </w:rPr>
              <w:t>ylo)propan</w:t>
            </w:r>
            <w:r w:rsidR="00605137">
              <w:rPr>
                <w:lang w:val="en-US"/>
              </w:rPr>
              <w:t>-</w:t>
            </w:r>
            <w:r w:rsidRPr="000C3D01">
              <w:rPr>
                <w:lang w:val="en-US"/>
              </w:rPr>
              <w:t>1</w:t>
            </w:r>
            <w:r w:rsidRPr="000C3D01">
              <w:rPr>
                <w:lang w:val="en-US"/>
              </w:rPr>
              <w:noBreakHyphen/>
            </w:r>
            <w:r w:rsidR="00EE24BC"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CHLORDIAZEPOKSYD</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Elenium</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4</w:t>
            </w:r>
            <w:r w:rsidR="00314F86" w:rsidRPr="000C3D01">
              <w:rPr>
                <w:lang w:val="en-US"/>
              </w:rPr>
              <w:noBreakHyphen/>
            </w:r>
            <w:r w:rsidRPr="000C3D01">
              <w:rPr>
                <w:lang w:val="en-US"/>
              </w:rPr>
              <w:t>tlenek</w:t>
            </w:r>
            <w:r w:rsidR="00605137">
              <w:rPr>
                <w:lang w:val="en-US"/>
              </w:rPr>
              <w:t>-</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00314F86" w:rsidRPr="000C3D01">
              <w:rPr>
                <w:lang w:val="en-US"/>
              </w:rPr>
              <w:t>2</w:t>
            </w:r>
            <w:r w:rsidR="00314F86" w:rsidRPr="000C3D01">
              <w:rPr>
                <w:lang w:val="en-US"/>
              </w:rPr>
              <w:noBreakHyphen/>
            </w:r>
            <w:r w:rsidRPr="000C3D01">
              <w:rPr>
                <w:lang w:val="en-US"/>
              </w:rPr>
              <w:t>(</w:t>
            </w:r>
            <w:proofErr w:type="spellStart"/>
            <w:r w:rsidRPr="000C3D01">
              <w:rPr>
                <w:lang w:val="en-US"/>
              </w:rPr>
              <w:t>metyloamino</w:t>
            </w:r>
            <w:proofErr w:type="spellEnd"/>
            <w:r w:rsidRPr="000C3D01">
              <w:rPr>
                <w:lang w:val="en-US"/>
              </w:rPr>
              <w:t>)</w:t>
            </w:r>
            <w:r w:rsidR="00605137">
              <w:rPr>
                <w:lang w:val="en-US"/>
              </w:rPr>
              <w:t>-</w:t>
            </w:r>
            <w:r w:rsidRPr="000C3D01">
              <w:rPr>
                <w:lang w:val="en-US"/>
              </w:rPr>
              <w:t>3</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benzodiazepiny</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DELORAZEPAM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3855A6" w:rsidRDefault="00EE24BC" w:rsidP="000C3D01">
            <w:pPr>
              <w:jc w:val="left"/>
            </w:pPr>
            <w:r w:rsidRPr="003855A6">
              <w:t xml:space="preserve"> </w:t>
            </w:r>
            <w:r w:rsidR="00314F86" w:rsidRPr="003855A6">
              <w:t>7</w:t>
            </w:r>
            <w:r w:rsidR="00314F86" w:rsidRPr="003855A6">
              <w:noBreakHyphen/>
            </w:r>
            <w:r w:rsidRPr="003855A6">
              <w:t>chloro</w:t>
            </w:r>
            <w:r w:rsidR="00605137" w:rsidRPr="003855A6">
              <w:t>-</w:t>
            </w:r>
            <w:r w:rsidR="00314F86" w:rsidRPr="003855A6">
              <w:t>5</w:t>
            </w:r>
            <w:r w:rsidR="00314F86" w:rsidRPr="003855A6">
              <w:noBreakHyphen/>
            </w:r>
            <w:r w:rsidRPr="003855A6">
              <w:t>(o</w:t>
            </w:r>
            <w:r w:rsidR="00605137" w:rsidRPr="003855A6">
              <w:t>-</w:t>
            </w:r>
            <w:r w:rsidRPr="003855A6">
              <w:t>chlorofenylo)</w:t>
            </w:r>
            <w:r w:rsidR="00605137" w:rsidRPr="003855A6">
              <w:t>-</w:t>
            </w:r>
            <w:r w:rsidRPr="003855A6">
              <w:t>1,</w:t>
            </w:r>
            <w:r w:rsidR="00314F86" w:rsidRPr="003855A6">
              <w:t>3</w:t>
            </w:r>
            <w:r w:rsidR="00314F86" w:rsidRPr="003855A6">
              <w:noBreakHyphen/>
            </w:r>
            <w:r w:rsidRPr="003855A6">
              <w:t>dihydro</w:t>
            </w:r>
            <w:r w:rsidR="00605137" w:rsidRPr="003855A6">
              <w:t>-</w:t>
            </w:r>
            <w:r w:rsidRPr="003855A6">
              <w:t>2</w:t>
            </w:r>
            <w:r w:rsidR="004B4AC3" w:rsidRPr="003855A6">
              <w:rPr>
                <w:i/>
              </w:rPr>
              <w:t>H</w:t>
            </w:r>
            <w:r w:rsidR="00605137" w:rsidRPr="003855A6">
              <w:t>-</w:t>
            </w:r>
            <w:r w:rsidRPr="003855A6">
              <w:t>1,</w:t>
            </w:r>
            <w:r w:rsidR="00314F86" w:rsidRPr="003855A6">
              <w:t>4</w:t>
            </w:r>
            <w:r w:rsidR="00314F86" w:rsidRPr="003855A6">
              <w:noBreakHyphen/>
            </w:r>
            <w:r w:rsidRPr="003855A6">
              <w:t>benzodiazepin</w:t>
            </w:r>
            <w:r w:rsidR="00605137" w:rsidRPr="003855A6">
              <w:t>-</w:t>
            </w:r>
            <w:r w:rsidR="00314F86" w:rsidRPr="003855A6">
              <w:t>2</w:t>
            </w:r>
            <w:r w:rsidR="00314F86" w:rsidRPr="003855A6">
              <w:noBreakHyphen/>
            </w:r>
            <w:r w:rsidRPr="003855A6">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DIAZEPAM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Relanium</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ESTAZOLAM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8</w:t>
            </w:r>
            <w:r w:rsidR="00314F86" w:rsidRPr="000C3D01">
              <w:rPr>
                <w:lang w:val="en-US"/>
              </w:rPr>
              <w:noBreakHyphen/>
            </w:r>
            <w:r w:rsidRPr="000C3D01">
              <w:rPr>
                <w:lang w:val="en-US"/>
              </w:rPr>
              <w:t>chloro</w:t>
            </w:r>
            <w:r w:rsidR="00605137">
              <w:rPr>
                <w:lang w:val="en-US"/>
              </w:rPr>
              <w:t>-</w:t>
            </w:r>
            <w:r w:rsidR="00314F86" w:rsidRPr="000C3D01">
              <w:rPr>
                <w:lang w:val="en-US"/>
              </w:rPr>
              <w:t>6</w:t>
            </w:r>
            <w:r w:rsidR="00314F86" w:rsidRPr="000C3D01">
              <w:rPr>
                <w:lang w:val="en-US"/>
              </w:rPr>
              <w:noBreakHyphen/>
            </w:r>
            <w:r w:rsidRPr="000C3D01">
              <w:rPr>
                <w:lang w:val="en-US"/>
              </w:rPr>
              <w:t>fenylo</w:t>
            </w:r>
            <w:r w:rsidR="00605137">
              <w:rPr>
                <w:lang w:val="en-US"/>
              </w:rPr>
              <w:t>-</w:t>
            </w:r>
            <w:r w:rsidRPr="000C3D01">
              <w:rPr>
                <w:lang w:val="en-US"/>
              </w:rPr>
              <w:t>4</w:t>
            </w:r>
            <w:r w:rsidR="004B4AC3" w:rsidRPr="004B4AC3">
              <w:rPr>
                <w:i/>
                <w:lang w:val="en-US"/>
              </w:rPr>
              <w:t>H</w:t>
            </w:r>
            <w:r w:rsidR="00605137">
              <w:rPr>
                <w:lang w:val="en-US"/>
              </w:rPr>
              <w:t>-</w:t>
            </w:r>
            <w:r w:rsidRPr="000C3D01">
              <w:rPr>
                <w:lang w:val="en-US"/>
              </w:rPr>
              <w:t>s</w:t>
            </w:r>
            <w:r w:rsidR="00605137">
              <w:rPr>
                <w:lang w:val="en-US"/>
              </w:rPr>
              <w:t>-</w:t>
            </w:r>
            <w:r w:rsidRPr="000C3D01">
              <w:rPr>
                <w:lang w:val="en-US"/>
              </w:rPr>
              <w:t>triazolo[4,</w:t>
            </w:r>
            <w:r w:rsidR="00314F86" w:rsidRPr="000C3D01">
              <w:rPr>
                <w:lang w:val="en-US"/>
              </w:rPr>
              <w:t>3</w:t>
            </w:r>
            <w:r w:rsidR="00314F86" w:rsidRPr="000C3D01">
              <w:rPr>
                <w:lang w:val="en-US"/>
              </w:rPr>
              <w:noBreakHyphen/>
            </w:r>
            <w:r w:rsidRPr="000C3D01">
              <w:rPr>
                <w:lang w:val="en-US"/>
              </w:rPr>
              <w:t xml:space="preserve">a][1,4] </w:t>
            </w:r>
            <w:proofErr w:type="spellStart"/>
            <w:r w:rsidRPr="000C3D01">
              <w:rPr>
                <w:lang w:val="en-US"/>
              </w:rPr>
              <w:t>benzodiazepina</w:t>
            </w:r>
            <w:proofErr w:type="spellEnd"/>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19.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ETCHLORWYNOL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1</w:t>
            </w:r>
            <w:r w:rsidR="00314F86" w:rsidRPr="000C3D01">
              <w:rPr>
                <w:lang w:val="en-US"/>
              </w:rPr>
              <w:noBreakHyphen/>
            </w:r>
            <w:r w:rsidRPr="000C3D01">
              <w:rPr>
                <w:lang w:val="en-US"/>
              </w:rPr>
              <w:t>chloro</w:t>
            </w:r>
            <w:r w:rsidR="00605137">
              <w:rPr>
                <w:lang w:val="en-US"/>
              </w:rPr>
              <w:t>-</w:t>
            </w:r>
            <w:r w:rsidR="00314F86" w:rsidRPr="000C3D01">
              <w:rPr>
                <w:lang w:val="en-US"/>
              </w:rPr>
              <w:t>3</w:t>
            </w:r>
            <w:r w:rsidR="00314F86" w:rsidRPr="000C3D01">
              <w:rPr>
                <w:lang w:val="en-US"/>
              </w:rPr>
              <w:noBreakHyphen/>
            </w:r>
            <w:r w:rsidRPr="000C3D01">
              <w:rPr>
                <w:lang w:val="en-US"/>
              </w:rPr>
              <w:t>etylo</w:t>
            </w:r>
            <w:r w:rsidR="00605137">
              <w:rPr>
                <w:lang w:val="en-US"/>
              </w:rPr>
              <w:t>-</w:t>
            </w:r>
            <w:r w:rsidR="00314F86" w:rsidRPr="000C3D01">
              <w:rPr>
                <w:lang w:val="en-US"/>
              </w:rPr>
              <w:t>1</w:t>
            </w:r>
            <w:r w:rsidR="00314F86" w:rsidRPr="000C3D01">
              <w:rPr>
                <w:lang w:val="en-US"/>
              </w:rPr>
              <w:noBreakHyphen/>
            </w:r>
            <w:r w:rsidRPr="000C3D01">
              <w:rPr>
                <w:lang w:val="en-US"/>
              </w:rPr>
              <w:t>penten</w:t>
            </w:r>
            <w:r w:rsidR="00605137">
              <w:rPr>
                <w:lang w:val="en-US"/>
              </w:rPr>
              <w:t>-</w:t>
            </w:r>
            <w:r w:rsidR="00314F86" w:rsidRPr="000C3D01">
              <w:rPr>
                <w:lang w:val="en-US"/>
              </w:rPr>
              <w:t>4</w:t>
            </w:r>
            <w:r w:rsidR="00314F86" w:rsidRPr="000C3D01">
              <w:rPr>
                <w:lang w:val="en-US"/>
              </w:rPr>
              <w:noBreakHyphen/>
            </w:r>
            <w:r w:rsidRPr="000C3D01">
              <w:rPr>
                <w:lang w:val="en-US"/>
              </w:rPr>
              <w:t>in</w:t>
            </w:r>
            <w:r w:rsidR="00605137">
              <w:rPr>
                <w:lang w:val="en-US"/>
              </w:rPr>
              <w:t>-</w:t>
            </w:r>
            <w:r w:rsidR="00314F86" w:rsidRPr="000C3D01">
              <w:rPr>
                <w:lang w:val="en-US"/>
              </w:rPr>
              <w:t>3</w:t>
            </w:r>
            <w:r w:rsidR="00314F86" w:rsidRPr="000C3D01">
              <w:rPr>
                <w:lang w:val="en-US"/>
              </w:rPr>
              <w:noBreakHyphen/>
            </w:r>
            <w:r w:rsidRPr="000C3D01">
              <w:rPr>
                <w:lang w:val="en-US"/>
              </w:rPr>
              <w:t>ol</w:t>
            </w:r>
          </w:p>
        </w:tc>
      </w:tr>
      <w:tr w:rsidR="00EE24BC" w:rsidRPr="008C33AA"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ETYLAMFETAMINA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8C33AA" w:rsidRDefault="00EE24BC" w:rsidP="000C3D01">
            <w:pPr>
              <w:jc w:val="left"/>
            </w:pPr>
            <w:r w:rsidRPr="008C33AA">
              <w:t xml:space="preserve"> (±)</w:t>
            </w:r>
            <w:r w:rsidR="00605137">
              <w:t>-</w:t>
            </w:r>
            <w:r w:rsidR="004D180D" w:rsidRPr="004D180D">
              <w:rPr>
                <w:i/>
              </w:rPr>
              <w:t>N</w:t>
            </w:r>
            <w:r w:rsidR="00605137">
              <w:t>-</w:t>
            </w:r>
            <w:proofErr w:type="spellStart"/>
            <w:r w:rsidRPr="008C33AA">
              <w:t>etylo</w:t>
            </w:r>
            <w:proofErr w:type="spellEnd"/>
            <w:r w:rsidR="00605137">
              <w:t>-</w:t>
            </w:r>
            <w:r w:rsidRPr="000C3D01">
              <w:rPr>
                <w:lang w:val="en-US"/>
              </w:rPr>
              <w:t>α</w:t>
            </w:r>
            <w:r w:rsidR="00605137">
              <w:t>-</w:t>
            </w:r>
            <w:proofErr w:type="spellStart"/>
            <w:r w:rsidRPr="008C33AA">
              <w:t>metylofenetyloamina</w:t>
            </w:r>
            <w:proofErr w:type="spellEnd"/>
            <w:r w:rsidRPr="008C33AA">
              <w:t xml:space="preserve">, czyli </w:t>
            </w:r>
            <w:r w:rsidR="004D180D" w:rsidRPr="004D180D">
              <w:rPr>
                <w:i/>
              </w:rPr>
              <w:t>N</w:t>
            </w:r>
            <w:r w:rsidR="00605137">
              <w:t>-</w:t>
            </w:r>
            <w:proofErr w:type="spellStart"/>
            <w:r w:rsidRPr="008C33AA">
              <w:t>etyloamfetamina</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ETYNAMAT</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ester </w:t>
            </w:r>
            <w:r w:rsidR="00314F86" w:rsidRPr="000C3D01">
              <w:rPr>
                <w:lang w:val="en-US"/>
              </w:rPr>
              <w:t>1</w:t>
            </w:r>
            <w:r w:rsidR="00314F86" w:rsidRPr="000C3D01">
              <w:rPr>
                <w:lang w:val="en-US"/>
              </w:rPr>
              <w:noBreakHyphen/>
            </w:r>
            <w:r w:rsidRPr="000C3D01">
              <w:rPr>
                <w:lang w:val="en-US"/>
              </w:rPr>
              <w:t xml:space="preserve">etynylocykloheksylowy </w:t>
            </w:r>
            <w:proofErr w:type="spellStart"/>
            <w:r w:rsidRPr="000C3D01">
              <w:rPr>
                <w:lang w:val="en-US"/>
              </w:rPr>
              <w:t>kwasu</w:t>
            </w:r>
            <w:proofErr w:type="spellEnd"/>
            <w:r w:rsidRPr="000C3D01">
              <w:rPr>
                <w:lang w:val="en-US"/>
              </w:rPr>
              <w:t xml:space="preserve"> </w:t>
            </w:r>
            <w:proofErr w:type="spellStart"/>
            <w:r w:rsidRPr="000C3D01">
              <w:rPr>
                <w:lang w:val="en-US"/>
              </w:rPr>
              <w:t>karbaminowego</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FENDIMETRAZYNA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605137">
              <w:rPr>
                <w:lang w:val="en-US"/>
              </w:rPr>
              <w:t>-</w:t>
            </w:r>
            <w:r w:rsidRPr="000C3D01">
              <w:rPr>
                <w:lang w:val="en-US"/>
              </w:rPr>
              <w:t>3,</w:t>
            </w:r>
            <w:r w:rsidR="00314F86" w:rsidRPr="000C3D01">
              <w:rPr>
                <w:lang w:val="en-US"/>
              </w:rPr>
              <w:t>4</w:t>
            </w:r>
            <w:r w:rsidR="00314F86" w:rsidRPr="000C3D01">
              <w:rPr>
                <w:lang w:val="en-US"/>
              </w:rPr>
              <w:noBreakHyphen/>
            </w:r>
            <w:r w:rsidRPr="000C3D01">
              <w:rPr>
                <w:lang w:val="en-US"/>
              </w:rPr>
              <w:t>dimetylo</w:t>
            </w:r>
            <w:r w:rsidR="00605137">
              <w:rPr>
                <w:lang w:val="en-US"/>
              </w:rPr>
              <w:t>-</w:t>
            </w:r>
            <w:r w:rsidR="00314F86" w:rsidRPr="000C3D01">
              <w:rPr>
                <w:lang w:val="en-US"/>
              </w:rPr>
              <w:t>2</w:t>
            </w:r>
            <w:r w:rsidR="00314F86" w:rsidRPr="000C3D01">
              <w:rPr>
                <w:lang w:val="en-US"/>
              </w:rPr>
              <w:noBreakHyphen/>
            </w:r>
            <w:r w:rsidRPr="000C3D01">
              <w:rPr>
                <w:lang w:val="en-US"/>
              </w:rPr>
              <w:t>fenylomorfolina</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FENKAMFAMINA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605137">
              <w:rPr>
                <w:lang w:val="en-US"/>
              </w:rPr>
              <w:t>-</w:t>
            </w:r>
            <w:r w:rsidR="004D180D" w:rsidRPr="004D180D">
              <w:rPr>
                <w:i/>
                <w:lang w:val="en-US"/>
              </w:rPr>
              <w:t>N</w:t>
            </w:r>
            <w:r w:rsidR="00605137">
              <w:rPr>
                <w:lang w:val="en-US"/>
              </w:rPr>
              <w:t>-</w:t>
            </w:r>
            <w:r w:rsidRPr="000C3D01">
              <w:rPr>
                <w:lang w:val="en-US"/>
              </w:rPr>
              <w:t>etylo</w:t>
            </w:r>
            <w:r w:rsidR="00605137">
              <w:rPr>
                <w:lang w:val="en-US"/>
              </w:rPr>
              <w:t>-</w:t>
            </w:r>
            <w:r w:rsidR="00314F86" w:rsidRPr="000C3D01">
              <w:rPr>
                <w:lang w:val="en-US"/>
              </w:rPr>
              <w:t>3</w:t>
            </w:r>
            <w:r w:rsidR="00314F86" w:rsidRPr="000C3D01">
              <w:rPr>
                <w:lang w:val="en-US"/>
              </w:rPr>
              <w:noBreakHyphen/>
            </w:r>
            <w:r w:rsidRPr="000C3D01">
              <w:rPr>
                <w:lang w:val="en-US"/>
              </w:rPr>
              <w:t>fenylobicyklo[2.2.1]heptano</w:t>
            </w:r>
            <w:r w:rsidR="00605137">
              <w:rPr>
                <w:lang w:val="en-US"/>
              </w:rPr>
              <w:t>-</w:t>
            </w:r>
            <w:r w:rsidR="00314F86" w:rsidRPr="000C3D01">
              <w:rPr>
                <w:lang w:val="en-US"/>
              </w:rPr>
              <w:t>2</w:t>
            </w:r>
            <w:r w:rsidR="00314F86" w:rsidRPr="000C3D01">
              <w:rPr>
                <w:lang w:val="en-US"/>
              </w:rPr>
              <w:noBreakHyphen/>
            </w:r>
            <w:r w:rsidRPr="000C3D01">
              <w:rPr>
                <w:lang w:val="en-US"/>
              </w:rPr>
              <w:t>amina</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FENOBARBITAL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Luminalum</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etylo</w:t>
            </w:r>
            <w:r w:rsidR="00605137">
              <w:rPr>
                <w:lang w:val="en-US"/>
              </w:rPr>
              <w:t>-</w:t>
            </w:r>
            <w:r w:rsidR="00314F86" w:rsidRPr="000C3D01">
              <w:rPr>
                <w:lang w:val="en-US"/>
              </w:rPr>
              <w:t>5</w:t>
            </w:r>
            <w:r w:rsidR="00314F86" w:rsidRPr="000C3D01">
              <w:rPr>
                <w:lang w:val="en-US"/>
              </w:rPr>
              <w:noBreakHyphen/>
            </w:r>
            <w:r w:rsidRPr="000C3D01">
              <w:rPr>
                <w:lang w:val="en-US"/>
              </w:rPr>
              <w:t>fenylobarbiturowy</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FENPROPOREKS</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605137">
              <w:rPr>
                <w:lang w:val="en-US"/>
              </w:rPr>
              <w:t>-</w:t>
            </w:r>
            <w:r w:rsidR="00314F86" w:rsidRPr="000C3D01">
              <w:rPr>
                <w:lang w:val="en-US"/>
              </w:rPr>
              <w:t>3</w:t>
            </w:r>
            <w:r w:rsidR="00314F86" w:rsidRPr="000C3D01">
              <w:rPr>
                <w:lang w:val="en-US"/>
              </w:rPr>
              <w:noBreakHyphen/>
            </w:r>
            <w:r w:rsidRPr="000C3D01">
              <w:rPr>
                <w:lang w:val="en-US"/>
              </w:rPr>
              <w:t>[(α</w:t>
            </w:r>
            <w:r w:rsidR="00605137">
              <w:rPr>
                <w:lang w:val="en-US"/>
              </w:rPr>
              <w:t>-</w:t>
            </w:r>
            <w:proofErr w:type="spellStart"/>
            <w:r w:rsidRPr="000C3D01">
              <w:rPr>
                <w:lang w:val="en-US"/>
              </w:rPr>
              <w:t>metylofenetylo</w:t>
            </w:r>
            <w:proofErr w:type="spellEnd"/>
            <w:r w:rsidRPr="000C3D01">
              <w:rPr>
                <w:lang w:val="en-US"/>
              </w:rPr>
              <w:t>)amino]</w:t>
            </w:r>
            <w:proofErr w:type="spellStart"/>
            <w:r w:rsidRPr="000C3D01">
              <w:rPr>
                <w:lang w:val="en-US"/>
              </w:rPr>
              <w:t>propionitryl</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FENTERMINA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α, α</w:t>
            </w:r>
            <w:r w:rsidR="00605137">
              <w:rPr>
                <w:lang w:val="en-US"/>
              </w:rPr>
              <w:t>-</w:t>
            </w:r>
            <w:proofErr w:type="spellStart"/>
            <w:r w:rsidRPr="000C3D01">
              <w:rPr>
                <w:lang w:val="en-US"/>
              </w:rPr>
              <w:t>dimetylofenetyloamina</w:t>
            </w:r>
            <w:proofErr w:type="spellEnd"/>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FLUDIAZEPAM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(o</w:t>
            </w:r>
            <w:r w:rsidR="00605137">
              <w:rPr>
                <w:lang w:val="en-US"/>
              </w:rPr>
              <w:t>-</w:t>
            </w:r>
            <w:r w:rsidRPr="000C3D01">
              <w:rPr>
                <w:lang w:val="en-US"/>
              </w:rPr>
              <w:t>fluorofenylo)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FLURAZEPAM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1</w:t>
            </w:r>
            <w:r w:rsidR="00314F86" w:rsidRPr="000C3D01">
              <w:rPr>
                <w:lang w:val="en-US"/>
              </w:rPr>
              <w:noBreakHyphen/>
            </w:r>
            <w:r w:rsidRPr="000C3D01">
              <w:rPr>
                <w:lang w:val="en-US"/>
              </w:rPr>
              <w:t>[</w:t>
            </w:r>
            <w:r w:rsidR="00314F86" w:rsidRPr="000C3D01">
              <w:rPr>
                <w:lang w:val="en-US"/>
              </w:rPr>
              <w:t>2</w:t>
            </w:r>
            <w:r w:rsidR="00314F86" w:rsidRPr="000C3D01">
              <w:rPr>
                <w:lang w:val="en-US"/>
              </w:rPr>
              <w:noBreakHyphen/>
            </w:r>
            <w:r w:rsidRPr="000C3D01">
              <w:rPr>
                <w:lang w:val="en-US"/>
              </w:rPr>
              <w:t>(dietyloamino)etylo]</w:t>
            </w:r>
            <w:r w:rsidR="00605137">
              <w:rPr>
                <w:lang w:val="en-US"/>
              </w:rPr>
              <w:t>-</w:t>
            </w:r>
            <w:r w:rsidR="00314F86" w:rsidRPr="000C3D01">
              <w:rPr>
                <w:lang w:val="en-US"/>
              </w:rPr>
              <w:t>5</w:t>
            </w:r>
            <w:r w:rsidR="00314F86" w:rsidRPr="000C3D01">
              <w:rPr>
                <w:lang w:val="en-US"/>
              </w:rPr>
              <w:noBreakHyphen/>
            </w:r>
            <w:r w:rsidRPr="000C3D01">
              <w:rPr>
                <w:lang w:val="en-US"/>
              </w:rPr>
              <w:t>(o</w:t>
            </w:r>
            <w:r w:rsidR="00605137">
              <w:rPr>
                <w:lang w:val="en-US"/>
              </w:rPr>
              <w:t>-</w:t>
            </w:r>
            <w:r w:rsidRPr="000C3D01">
              <w:rPr>
                <w:lang w:val="en-US"/>
              </w:rPr>
              <w:t>fluorofenylo)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29.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HALAZEPAM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(2,2,</w:t>
            </w:r>
            <w:r w:rsidR="00314F86" w:rsidRPr="000C3D01">
              <w:rPr>
                <w:lang w:val="en-US"/>
              </w:rPr>
              <w:t>2</w:t>
            </w:r>
            <w:r w:rsidR="00314F86" w:rsidRPr="000C3D01">
              <w:rPr>
                <w:lang w:val="en-US"/>
              </w:rPr>
              <w:noBreakHyphen/>
            </w:r>
            <w:r w:rsidRPr="000C3D01">
              <w:rPr>
                <w:lang w:val="en-US"/>
              </w:rPr>
              <w:t>trifluoroetylo)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HALOKSAZOLAM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1</w:t>
            </w:r>
            <w:r w:rsidR="00314F86" w:rsidRPr="000C3D01">
              <w:rPr>
                <w:lang w:val="en-US"/>
              </w:rPr>
              <w:t>0</w:t>
            </w:r>
            <w:r w:rsidR="00314F86" w:rsidRPr="000C3D01">
              <w:rPr>
                <w:lang w:val="en-US"/>
              </w:rPr>
              <w:noBreakHyphen/>
            </w:r>
            <w:r w:rsidRPr="000C3D01">
              <w:rPr>
                <w:lang w:val="en-US"/>
              </w:rPr>
              <w:t>bromo</w:t>
            </w:r>
            <w:r w:rsidR="00605137">
              <w:rPr>
                <w:lang w:val="en-US"/>
              </w:rPr>
              <w:t>-</w:t>
            </w:r>
            <w:r w:rsidRPr="000C3D01">
              <w:rPr>
                <w:lang w:val="en-US"/>
              </w:rPr>
              <w:t>11</w:t>
            </w:r>
            <w:r w:rsidRPr="003855A6">
              <w:rPr>
                <w:rStyle w:val="Kkursywa"/>
                <w:lang w:val="en-US"/>
              </w:rPr>
              <w:t>b</w:t>
            </w:r>
            <w:r w:rsidR="00605137">
              <w:rPr>
                <w:lang w:val="en-US"/>
              </w:rPr>
              <w:t>-</w:t>
            </w:r>
            <w:r w:rsidRPr="000C3D01">
              <w:rPr>
                <w:lang w:val="en-US"/>
              </w:rPr>
              <w:t>(o</w:t>
            </w:r>
            <w:r w:rsidR="00605137">
              <w:rPr>
                <w:lang w:val="en-US"/>
              </w:rPr>
              <w:t>-</w:t>
            </w:r>
            <w:r w:rsidRPr="000C3D01">
              <w:rPr>
                <w:lang w:val="en-US"/>
              </w:rPr>
              <w:t>fluorofenylo)</w:t>
            </w:r>
            <w:r w:rsidR="00605137">
              <w:rPr>
                <w:lang w:val="en-US"/>
              </w:rPr>
              <w:t>-</w:t>
            </w:r>
            <w:r w:rsidRPr="000C3D01">
              <w:rPr>
                <w:lang w:val="en-US"/>
              </w:rPr>
              <w:t>2,3,7,11</w:t>
            </w:r>
            <w:r w:rsidRPr="003855A6">
              <w:rPr>
                <w:rStyle w:val="Kkursywa"/>
                <w:lang w:val="en-US"/>
              </w:rPr>
              <w:t>b</w:t>
            </w:r>
            <w:r w:rsidR="00605137">
              <w:rPr>
                <w:lang w:val="en-US"/>
              </w:rPr>
              <w:t>-</w:t>
            </w:r>
            <w:r w:rsidRPr="000C3D01">
              <w:rPr>
                <w:lang w:val="en-US"/>
              </w:rPr>
              <w:t>tetrahydrooksazolo[3,</w:t>
            </w:r>
            <w:r w:rsidR="00314F86" w:rsidRPr="000C3D01">
              <w:rPr>
                <w:lang w:val="en-US"/>
              </w:rPr>
              <w:t>2</w:t>
            </w:r>
            <w:r w:rsidR="00314F86" w:rsidRPr="000C3D01">
              <w:rPr>
                <w:lang w:val="en-US"/>
              </w:rPr>
              <w:noBreakHyphen/>
            </w:r>
            <w:r w:rsidRPr="003855A6">
              <w:rPr>
                <w:rStyle w:val="Kkursywa"/>
                <w:lang w:val="en-US"/>
              </w:rPr>
              <w:t>d</w:t>
            </w:r>
            <w:r w:rsidRPr="000C3D01">
              <w:rPr>
                <w:lang w:val="en-US"/>
              </w:rPr>
              <w:t>][1,4]</w:t>
            </w:r>
            <w:r w:rsidR="00605137">
              <w:rPr>
                <w:lang w:val="en-US"/>
              </w:rPr>
              <w:t>-</w:t>
            </w:r>
            <w:r w:rsidRPr="000C3D01">
              <w:rPr>
                <w:lang w:val="en-US"/>
              </w:rPr>
              <w:t>benzodiazepin</w:t>
            </w:r>
            <w:r w:rsidR="00314F86" w:rsidRPr="000C3D01">
              <w:rPr>
                <w:lang w:val="en-US"/>
              </w:rPr>
              <w:noBreakHyphen/>
              <w:t xml:space="preserve"> </w:t>
            </w:r>
            <w:r w:rsidRPr="000C3D01">
              <w:rPr>
                <w:lang w:val="en-US"/>
              </w:rPr>
              <w:t>6(5</w:t>
            </w:r>
            <w:r w:rsidR="004B4AC3" w:rsidRPr="004B4AC3">
              <w:rPr>
                <w:i/>
                <w:lang w:val="en-US"/>
              </w:rPr>
              <w:t>H</w:t>
            </w:r>
            <w:r w:rsidRPr="000C3D01">
              <w:rPr>
                <w:lang w:val="en-US"/>
              </w:rPr>
              <w:t>)</w:t>
            </w:r>
            <w:r w:rsidR="00605137">
              <w:rPr>
                <w:lang w:val="en-US"/>
              </w:rPr>
              <w:t>-</w:t>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KAMAZEPAM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roofErr w:type="spellStart"/>
            <w:r w:rsidRPr="000C3D01">
              <w:rPr>
                <w:lang w:val="en-US"/>
              </w:rPr>
              <w:t>dimetylokarbaminian</w:t>
            </w:r>
            <w:proofErr w:type="spellEnd"/>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3</w:t>
            </w:r>
            <w:r w:rsidR="00314F86" w:rsidRPr="000C3D01">
              <w:rPr>
                <w:lang w:val="en-US"/>
              </w:rPr>
              <w:noBreakHyphen/>
            </w:r>
            <w:r w:rsidRPr="000C3D01">
              <w:rPr>
                <w:lang w:val="en-US"/>
              </w:rPr>
              <w:t>hydroksy</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onu</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KETAZOLAM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401905">
            <w:pPr>
              <w:jc w:val="left"/>
              <w:rPr>
                <w:lang w:val="en-US"/>
              </w:rPr>
            </w:pPr>
            <w:r w:rsidRPr="000C3D01">
              <w:rPr>
                <w:lang w:val="en-US"/>
              </w:rPr>
              <w:t xml:space="preserve"> 1</w:t>
            </w:r>
            <w:r w:rsidR="00314F86" w:rsidRPr="000C3D01">
              <w:rPr>
                <w:lang w:val="en-US"/>
              </w:rPr>
              <w:t>1</w:t>
            </w:r>
            <w:r w:rsidR="00314F86" w:rsidRPr="000C3D01">
              <w:rPr>
                <w:lang w:val="en-US"/>
              </w:rPr>
              <w:noBreakHyphen/>
            </w:r>
            <w:r w:rsidRPr="000C3D01">
              <w:rPr>
                <w:lang w:val="en-US"/>
              </w:rPr>
              <w:t>chloro</w:t>
            </w:r>
            <w:r w:rsidR="00605137">
              <w:rPr>
                <w:lang w:val="en-US"/>
              </w:rPr>
              <w:t>-</w:t>
            </w:r>
            <w:r w:rsidRPr="000C3D01">
              <w:rPr>
                <w:lang w:val="en-US"/>
              </w:rPr>
              <w:t>12b</w:t>
            </w:r>
            <w:r w:rsidR="00605137">
              <w:rPr>
                <w:lang w:val="en-US"/>
              </w:rPr>
              <w:t>-</w:t>
            </w:r>
            <w:r w:rsidRPr="000C3D01">
              <w:rPr>
                <w:lang w:val="en-US"/>
              </w:rPr>
              <w:t>fenylo</w:t>
            </w:r>
            <w:r w:rsidR="00605137">
              <w:rPr>
                <w:lang w:val="en-US"/>
              </w:rPr>
              <w:t>-</w:t>
            </w:r>
            <w:r w:rsidRPr="000C3D01">
              <w:rPr>
                <w:lang w:val="en-US"/>
              </w:rPr>
              <w:t>8,12</w:t>
            </w:r>
            <w:r w:rsidRPr="003855A6">
              <w:rPr>
                <w:rStyle w:val="Kkursywa"/>
                <w:lang w:val="en-US"/>
              </w:rPr>
              <w:t>b</w:t>
            </w:r>
            <w:r w:rsidR="00605137">
              <w:rPr>
                <w:lang w:val="en-US"/>
              </w:rPr>
              <w:t>-</w:t>
            </w:r>
            <w:r w:rsidRPr="000C3D01">
              <w:rPr>
                <w:lang w:val="en-US"/>
              </w:rPr>
              <w:t>dihydro</w:t>
            </w:r>
            <w:r w:rsidR="00605137">
              <w:rPr>
                <w:lang w:val="en-US"/>
              </w:rPr>
              <w:t>-</w:t>
            </w:r>
            <w:r w:rsidRPr="00316D8E">
              <w:rPr>
                <w:spacing w:val="-2"/>
                <w:lang w:val="en-US"/>
              </w:rPr>
              <w:t>2,</w:t>
            </w:r>
            <w:r w:rsidR="00314F86" w:rsidRPr="00316D8E">
              <w:rPr>
                <w:spacing w:val="-2"/>
                <w:lang w:val="en-US"/>
              </w:rPr>
              <w:t>8</w:t>
            </w:r>
            <w:r w:rsidR="00314F86" w:rsidRPr="00316D8E">
              <w:rPr>
                <w:spacing w:val="-2"/>
                <w:lang w:val="en-US"/>
              </w:rPr>
              <w:noBreakHyphen/>
            </w:r>
            <w:r w:rsidRPr="00316D8E">
              <w:rPr>
                <w:spacing w:val="-2"/>
                <w:lang w:val="en-US"/>
              </w:rPr>
              <w:t>dimetylo</w:t>
            </w:r>
            <w:r w:rsidR="00605137" w:rsidRPr="00316D8E">
              <w:rPr>
                <w:spacing w:val="-2"/>
                <w:lang w:val="en-US"/>
              </w:rPr>
              <w:t>-</w:t>
            </w:r>
            <w:r w:rsidRPr="00316D8E">
              <w:rPr>
                <w:spacing w:val="-2"/>
                <w:lang w:val="en-US"/>
              </w:rPr>
              <w:t>4</w:t>
            </w:r>
            <w:r w:rsidR="004B4AC3" w:rsidRPr="00316D8E">
              <w:rPr>
                <w:i/>
                <w:spacing w:val="-2"/>
                <w:lang w:val="en-US"/>
              </w:rPr>
              <w:t>H</w:t>
            </w:r>
            <w:r w:rsidR="00605137" w:rsidRPr="00316D8E">
              <w:rPr>
                <w:spacing w:val="-2"/>
                <w:lang w:val="en-US"/>
              </w:rPr>
              <w:t>-</w:t>
            </w:r>
            <w:r w:rsidRPr="00316D8E">
              <w:rPr>
                <w:spacing w:val="-2"/>
                <w:lang w:val="en-US"/>
              </w:rPr>
              <w:t>[1,3]</w:t>
            </w:r>
            <w:r w:rsidR="00605137" w:rsidRPr="00316D8E">
              <w:rPr>
                <w:spacing w:val="-2"/>
                <w:lang w:val="en-US"/>
              </w:rPr>
              <w:t>-</w:t>
            </w:r>
            <w:r w:rsidRPr="00316D8E">
              <w:rPr>
                <w:spacing w:val="-2"/>
                <w:lang w:val="en-US"/>
              </w:rPr>
              <w:t>oksazyno</w:t>
            </w:r>
            <w:r w:rsidR="00605137" w:rsidRPr="00316D8E">
              <w:rPr>
                <w:spacing w:val="-2"/>
                <w:lang w:val="en-US"/>
              </w:rPr>
              <w:t>-</w:t>
            </w:r>
            <w:r w:rsidR="00606CC2">
              <w:rPr>
                <w:spacing w:val="-2"/>
                <w:lang w:val="en-US"/>
              </w:rPr>
              <w:br/>
            </w:r>
            <w:r w:rsidRPr="00316D8E">
              <w:rPr>
                <w:spacing w:val="-2"/>
                <w:lang w:val="en-US"/>
              </w:rPr>
              <w:t>[3,</w:t>
            </w:r>
            <w:r w:rsidR="00314F86" w:rsidRPr="00316D8E">
              <w:rPr>
                <w:spacing w:val="-2"/>
                <w:lang w:val="en-US"/>
              </w:rPr>
              <w:t>2</w:t>
            </w:r>
            <w:r w:rsidR="00314F86" w:rsidRPr="00316D8E">
              <w:rPr>
                <w:spacing w:val="-2"/>
                <w:lang w:val="en-US"/>
              </w:rPr>
              <w:noBreakHyphen/>
            </w:r>
            <w:r w:rsidRPr="00316D8E">
              <w:rPr>
                <w:rStyle w:val="Kkursywa"/>
                <w:spacing w:val="-2"/>
                <w:lang w:val="en-US"/>
              </w:rPr>
              <w:t>d</w:t>
            </w:r>
            <w:r w:rsidRPr="00316D8E">
              <w:rPr>
                <w:spacing w:val="-2"/>
                <w:lang w:val="en-US"/>
              </w:rPr>
              <w:t xml:space="preserve">] </w:t>
            </w:r>
            <w:r w:rsidRPr="000C3D01">
              <w:rPr>
                <w:lang w:val="en-US"/>
              </w:rPr>
              <w:t>[1,4]</w:t>
            </w:r>
            <w:proofErr w:type="spellStart"/>
            <w:r w:rsidRPr="000C3D01">
              <w:rPr>
                <w:lang w:val="en-US"/>
              </w:rPr>
              <w:t>benzodiazepino</w:t>
            </w:r>
            <w:proofErr w:type="spellEnd"/>
            <w:r w:rsidR="00605137">
              <w:rPr>
                <w:lang w:val="en-US"/>
              </w:rPr>
              <w:t>-</w:t>
            </w:r>
            <w:r w:rsidR="00401905">
              <w:rPr>
                <w:lang w:val="en-US"/>
              </w:rPr>
              <w:br/>
            </w:r>
            <w:r w:rsidRPr="000C3D01">
              <w:rPr>
                <w:lang w:val="en-US"/>
              </w:rPr>
              <w:t>4,7(6</w:t>
            </w:r>
            <w:r w:rsidR="004B4AC3" w:rsidRPr="004B4AC3">
              <w:rPr>
                <w:i/>
                <w:lang w:val="en-US"/>
              </w:rPr>
              <w:t>H</w:t>
            </w:r>
            <w:r w:rsidRPr="000C3D01">
              <w:rPr>
                <w:lang w:val="en-US"/>
              </w:rPr>
              <w:t>)</w:t>
            </w:r>
            <w:r w:rsidR="00605137">
              <w:rPr>
                <w:lang w:val="en-US"/>
              </w:rPr>
              <w:t>-</w:t>
            </w:r>
            <w:proofErr w:type="spellStart"/>
            <w:r w:rsidRPr="000C3D01">
              <w:rPr>
                <w:lang w:val="en-US"/>
              </w:rPr>
              <w:t>dion</w:t>
            </w:r>
            <w:proofErr w:type="spellEnd"/>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D03795" w:rsidRDefault="00EE24BC" w:rsidP="008C33AA">
            <w:pPr>
              <w:pStyle w:val="PKTpunkt"/>
              <w:jc w:val="right"/>
              <w:rPr>
                <w:lang w:val="en-US"/>
              </w:rPr>
            </w:pPr>
            <w:r w:rsidRPr="00D03795">
              <w:rPr>
                <w:lang w:val="en-US"/>
              </w:rPr>
              <w:t>33.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KLOBAZAM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004B4AC3" w:rsidRPr="004B4AC3">
              <w:rPr>
                <w:lang w:val="en-US"/>
              </w:rPr>
              <w:t>1</w:t>
            </w:r>
            <w:r w:rsidR="004B4AC3" w:rsidRPr="004B4AC3">
              <w:rPr>
                <w:rStyle w:val="Kkursywa"/>
                <w:lang w:val="en-US"/>
              </w:rPr>
              <w:t>H</w:t>
            </w:r>
            <w:r w:rsidR="00605137" w:rsidRPr="004B4AC3">
              <w:rPr>
                <w:lang w:val="en-US"/>
              </w:rPr>
              <w:t>-</w:t>
            </w:r>
            <w:r w:rsidRPr="000C3D01">
              <w:rPr>
                <w:lang w:val="en-US"/>
              </w:rPr>
              <w:t>1,</w:t>
            </w:r>
            <w:r w:rsidR="00314F86" w:rsidRPr="000C3D01">
              <w:rPr>
                <w:lang w:val="en-US"/>
              </w:rPr>
              <w:t>5</w:t>
            </w:r>
            <w:r w:rsidR="00314F86" w:rsidRPr="000C3D01">
              <w:rPr>
                <w:lang w:val="en-US"/>
              </w:rPr>
              <w:noBreakHyphen/>
            </w:r>
            <w:r w:rsidRPr="000C3D01">
              <w:rPr>
                <w:lang w:val="en-US"/>
              </w:rPr>
              <w:t>benzodiazepino</w:t>
            </w:r>
            <w:r w:rsidR="00605137">
              <w:rPr>
                <w:lang w:val="en-US"/>
              </w:rPr>
              <w:t>-</w:t>
            </w:r>
            <w:r w:rsidRPr="000C3D01">
              <w:rPr>
                <w:lang w:val="en-US"/>
              </w:rPr>
              <w:t>2,4(3</w:t>
            </w:r>
            <w:r w:rsidR="004B4AC3" w:rsidRPr="004B4AC3">
              <w:rPr>
                <w:i/>
                <w:lang w:val="en-US"/>
              </w:rPr>
              <w:t>H</w:t>
            </w:r>
            <w:r w:rsidRPr="000C3D01">
              <w:rPr>
                <w:lang w:val="en-US"/>
              </w:rPr>
              <w:t>,5</w:t>
            </w:r>
            <w:r w:rsidR="004B4AC3" w:rsidRPr="004B4AC3">
              <w:rPr>
                <w:i/>
                <w:lang w:val="en-US"/>
              </w:rPr>
              <w:t>H</w:t>
            </w:r>
            <w:r w:rsidRPr="000C3D01">
              <w:rPr>
                <w:lang w:val="en-US"/>
              </w:rPr>
              <w:t>)</w:t>
            </w:r>
            <w:r w:rsidR="00605137">
              <w:rPr>
                <w:lang w:val="en-US"/>
              </w:rPr>
              <w:t>-</w:t>
            </w:r>
            <w:proofErr w:type="spellStart"/>
            <w:r w:rsidRPr="000C3D01">
              <w:rPr>
                <w:lang w:val="en-US"/>
              </w:rPr>
              <w:t>dion</w:t>
            </w:r>
            <w:proofErr w:type="spellEnd"/>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D03795" w:rsidRDefault="00EE24BC" w:rsidP="008C33AA">
            <w:pPr>
              <w:pStyle w:val="PKTpunkt"/>
              <w:jc w:val="right"/>
              <w:rPr>
                <w:lang w:val="en-US"/>
              </w:rPr>
            </w:pPr>
            <w:r w:rsidRPr="00D03795">
              <w:rPr>
                <w:lang w:val="en-US"/>
              </w:rPr>
              <w:t>34.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KLOKSAZOLAM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1</w:t>
            </w:r>
            <w:r w:rsidR="00314F86" w:rsidRPr="000C3D01">
              <w:rPr>
                <w:lang w:val="en-US"/>
              </w:rPr>
              <w:t>0</w:t>
            </w:r>
            <w:r w:rsidR="00314F86" w:rsidRPr="000C3D01">
              <w:rPr>
                <w:lang w:val="en-US"/>
              </w:rPr>
              <w:noBreakHyphen/>
            </w:r>
            <w:r w:rsidRPr="000C3D01">
              <w:rPr>
                <w:lang w:val="en-US"/>
              </w:rPr>
              <w:t>chloro</w:t>
            </w:r>
            <w:r w:rsidR="00605137">
              <w:rPr>
                <w:lang w:val="en-US"/>
              </w:rPr>
              <w:t>-</w:t>
            </w:r>
            <w:r w:rsidRPr="000C3D01">
              <w:rPr>
                <w:lang w:val="en-US"/>
              </w:rPr>
              <w:t>11</w:t>
            </w:r>
            <w:r w:rsidRPr="003855A6">
              <w:rPr>
                <w:rStyle w:val="Kkursywa"/>
                <w:lang w:val="en-US"/>
              </w:rPr>
              <w:t>b</w:t>
            </w:r>
            <w:r w:rsidR="00605137">
              <w:rPr>
                <w:lang w:val="en-US"/>
              </w:rPr>
              <w:t>-</w:t>
            </w:r>
            <w:r w:rsidRPr="000C3D01">
              <w:rPr>
                <w:lang w:val="en-US"/>
              </w:rPr>
              <w:t>(</w:t>
            </w:r>
            <w:r w:rsidRPr="003855A6">
              <w:rPr>
                <w:rStyle w:val="Kkursywa"/>
                <w:lang w:val="en-US"/>
              </w:rPr>
              <w:t>o</w:t>
            </w:r>
            <w:r w:rsidR="00605137">
              <w:rPr>
                <w:lang w:val="en-US"/>
              </w:rPr>
              <w:t>-</w:t>
            </w:r>
            <w:r w:rsidRPr="000C3D01">
              <w:rPr>
                <w:lang w:val="en-US"/>
              </w:rPr>
              <w:t>chlorofenylo)</w:t>
            </w:r>
            <w:r w:rsidR="00605137">
              <w:rPr>
                <w:lang w:val="en-US"/>
              </w:rPr>
              <w:t>-</w:t>
            </w:r>
            <w:r w:rsidRPr="000C3D01">
              <w:rPr>
                <w:lang w:val="en-US"/>
              </w:rPr>
              <w:t>2,3,7,11</w:t>
            </w:r>
            <w:r w:rsidRPr="00316D8E">
              <w:rPr>
                <w:rStyle w:val="Kkursywa"/>
                <w:lang w:val="en-US"/>
              </w:rPr>
              <w:t>b</w:t>
            </w:r>
            <w:r w:rsidR="00605137">
              <w:rPr>
                <w:lang w:val="en-US"/>
              </w:rPr>
              <w:t>-</w:t>
            </w:r>
            <w:r w:rsidRPr="000C3D01">
              <w:rPr>
                <w:lang w:val="en-US"/>
              </w:rPr>
              <w:t>tetrahydrooksazolo</w:t>
            </w:r>
            <w:r w:rsidR="00605137">
              <w:rPr>
                <w:lang w:val="en-US"/>
              </w:rPr>
              <w:t>-</w:t>
            </w:r>
            <w:r w:rsidRPr="000C3D01">
              <w:rPr>
                <w:lang w:val="en-US"/>
              </w:rPr>
              <w:t>[3,</w:t>
            </w:r>
            <w:r w:rsidR="00314F86" w:rsidRPr="000C3D01">
              <w:rPr>
                <w:lang w:val="en-US"/>
              </w:rPr>
              <w:t>2</w:t>
            </w:r>
            <w:r w:rsidR="00314F86" w:rsidRPr="000C3D01">
              <w:rPr>
                <w:lang w:val="en-US"/>
              </w:rPr>
              <w:noBreakHyphen/>
            </w:r>
            <w:r w:rsidRPr="003855A6">
              <w:rPr>
                <w:rStyle w:val="Kkursywa"/>
                <w:lang w:val="en-US"/>
              </w:rPr>
              <w:t>d</w:t>
            </w:r>
            <w:r w:rsidRPr="00316D8E">
              <w:rPr>
                <w:lang w:val="en-US"/>
              </w:rPr>
              <w:t>]</w:t>
            </w:r>
            <w:r w:rsidRPr="000C3D01">
              <w:rPr>
                <w:lang w:val="en-US"/>
              </w:rPr>
              <w:t>[1,4]benzodiazepin</w:t>
            </w:r>
            <w:r w:rsidR="00605137">
              <w:rPr>
                <w:lang w:val="en-US"/>
              </w:rPr>
              <w:t>-</w:t>
            </w:r>
            <w:r w:rsidRPr="000C3D01">
              <w:rPr>
                <w:lang w:val="en-US"/>
              </w:rPr>
              <w:t>6(5</w:t>
            </w:r>
            <w:r w:rsidR="004B4AC3" w:rsidRPr="004B4AC3">
              <w:rPr>
                <w:i/>
                <w:lang w:val="en-US"/>
              </w:rPr>
              <w:t>H</w:t>
            </w:r>
            <w:r w:rsidRPr="000C3D01">
              <w:rPr>
                <w:lang w:val="en-US"/>
              </w:rPr>
              <w:t>)</w:t>
            </w:r>
            <w:r w:rsidR="00605137">
              <w:rPr>
                <w:lang w:val="en-US"/>
              </w:rPr>
              <w:t>-</w:t>
            </w:r>
            <w:r w:rsidRPr="000C3D01">
              <w:rPr>
                <w:lang w:val="en-US"/>
              </w:rPr>
              <w:t>on</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KLONAZEPAM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Rivotril</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3855A6" w:rsidRDefault="00EE24BC" w:rsidP="000C3D01">
            <w:pPr>
              <w:jc w:val="left"/>
            </w:pPr>
            <w:r w:rsidRPr="003855A6">
              <w:t xml:space="preserve"> </w:t>
            </w:r>
            <w:r w:rsidR="00314F86" w:rsidRPr="003855A6">
              <w:t>5</w:t>
            </w:r>
            <w:r w:rsidR="00314F86" w:rsidRPr="003855A6">
              <w:noBreakHyphen/>
            </w:r>
            <w:r w:rsidRPr="003855A6">
              <w:t>(o</w:t>
            </w:r>
            <w:r w:rsidR="00605137" w:rsidRPr="003855A6">
              <w:t>-</w:t>
            </w:r>
            <w:proofErr w:type="spellStart"/>
            <w:r w:rsidRPr="003855A6">
              <w:t>chlorofenylo</w:t>
            </w:r>
            <w:proofErr w:type="spellEnd"/>
            <w:r w:rsidRPr="003855A6">
              <w:t>)</w:t>
            </w:r>
            <w:r w:rsidR="00605137" w:rsidRPr="003855A6">
              <w:t>-</w:t>
            </w:r>
            <w:r w:rsidRPr="003855A6">
              <w:t>1,</w:t>
            </w:r>
            <w:r w:rsidR="00314F86" w:rsidRPr="003855A6">
              <w:t>3</w:t>
            </w:r>
            <w:r w:rsidR="00314F86" w:rsidRPr="003855A6">
              <w:noBreakHyphen/>
            </w:r>
            <w:r w:rsidRPr="003855A6">
              <w:t>dihydro</w:t>
            </w:r>
            <w:r w:rsidR="00605137" w:rsidRPr="003855A6">
              <w:t>-</w:t>
            </w:r>
            <w:r w:rsidR="00314F86" w:rsidRPr="003855A6">
              <w:t>7</w:t>
            </w:r>
            <w:r w:rsidR="00314F86" w:rsidRPr="003855A6">
              <w:noBreakHyphen/>
            </w:r>
            <w:r w:rsidRPr="003855A6">
              <w:t>nitro</w:t>
            </w:r>
            <w:r w:rsidR="00605137" w:rsidRPr="003855A6">
              <w:t>-</w:t>
            </w:r>
            <w:r w:rsidRPr="003855A6">
              <w:t>2</w:t>
            </w:r>
            <w:r w:rsidR="004B4AC3" w:rsidRPr="003855A6">
              <w:rPr>
                <w:i/>
              </w:rPr>
              <w:t>H</w:t>
            </w:r>
            <w:r w:rsidR="00605137" w:rsidRPr="003855A6">
              <w:t>-</w:t>
            </w:r>
            <w:r w:rsidRPr="003855A6">
              <w:t>1,</w:t>
            </w:r>
            <w:r w:rsidR="00314F86" w:rsidRPr="003855A6">
              <w:t>4</w:t>
            </w:r>
            <w:r w:rsidR="00314F86" w:rsidRPr="003855A6">
              <w:noBreakHyphen/>
            </w:r>
            <w:r w:rsidRPr="003855A6">
              <w:t>benzodiazepin</w:t>
            </w:r>
            <w:r w:rsidR="00605137" w:rsidRPr="003855A6">
              <w:t>-</w:t>
            </w:r>
            <w:r w:rsidR="00314F86" w:rsidRPr="003855A6">
              <w:t>2</w:t>
            </w:r>
            <w:r w:rsidR="00314F86" w:rsidRPr="003855A6">
              <w:noBreakHyphen/>
            </w:r>
            <w:r w:rsidRPr="003855A6">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KLORAZEPAT</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2,</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2</w:t>
            </w:r>
            <w:r w:rsidR="00314F86" w:rsidRPr="000C3D01">
              <w:rPr>
                <w:lang w:val="en-US"/>
              </w:rPr>
              <w:noBreakHyphen/>
            </w:r>
            <w:r w:rsidRPr="000C3D01">
              <w:rPr>
                <w:lang w:val="en-US"/>
              </w:rPr>
              <w:t>okso</w:t>
            </w:r>
            <w:r w:rsidR="00605137">
              <w:rPr>
                <w:lang w:val="en-US"/>
              </w:rPr>
              <w:t>-</w:t>
            </w:r>
            <w:r w:rsidR="004B4AC3" w:rsidRPr="003855A6">
              <w:rPr>
                <w:lang w:val="en-US"/>
              </w:rPr>
              <w:t>1</w:t>
            </w:r>
            <w:r w:rsidR="004B4AC3" w:rsidRPr="003855A6">
              <w:rPr>
                <w:rStyle w:val="Kkursywa"/>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benzodiazepino</w:t>
            </w:r>
            <w:r w:rsidR="00605137">
              <w:rPr>
                <w:lang w:val="en-US"/>
              </w:rPr>
              <w:t>-</w:t>
            </w:r>
            <w:r w:rsidR="00314F86" w:rsidRPr="000C3D01">
              <w:rPr>
                <w:lang w:val="en-US"/>
              </w:rPr>
              <w:t>3</w:t>
            </w:r>
            <w:r w:rsidR="00314F86" w:rsidRPr="000C3D01">
              <w:rPr>
                <w:lang w:val="en-US"/>
              </w:rPr>
              <w:noBreakHyphen/>
            </w:r>
            <w:r w:rsidRPr="000C3D01">
              <w:rPr>
                <w:lang w:val="en-US"/>
              </w:rPr>
              <w:t>karboksylowy</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KLOTIAZEPAM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5</w:t>
            </w:r>
            <w:r w:rsidR="00314F86" w:rsidRPr="000C3D01">
              <w:rPr>
                <w:lang w:val="en-US"/>
              </w:rPr>
              <w:noBreakHyphen/>
            </w:r>
            <w:r w:rsidRPr="000C3D01">
              <w:rPr>
                <w:lang w:val="en-US"/>
              </w:rPr>
              <w:t>(</w:t>
            </w:r>
            <w:r w:rsidRPr="00D03795">
              <w:rPr>
                <w:rStyle w:val="Kkursywa"/>
              </w:rPr>
              <w:t>o</w:t>
            </w:r>
            <w:r w:rsidR="00605137">
              <w:rPr>
                <w:lang w:val="en-US"/>
              </w:rPr>
              <w:t>-</w:t>
            </w:r>
            <w:r w:rsidRPr="000C3D01">
              <w:rPr>
                <w:lang w:val="en-US"/>
              </w:rPr>
              <w:t>chlorofenylo)</w:t>
            </w:r>
            <w:r w:rsidR="00605137">
              <w:rPr>
                <w:lang w:val="en-US"/>
              </w:rPr>
              <w:t>-</w:t>
            </w:r>
            <w:r w:rsidR="00314F86" w:rsidRPr="000C3D01">
              <w:rPr>
                <w:lang w:val="en-US"/>
              </w:rPr>
              <w:t>7</w:t>
            </w:r>
            <w:r w:rsidR="00314F86" w:rsidRPr="000C3D01">
              <w:rPr>
                <w:lang w:val="en-US"/>
              </w:rPr>
              <w:noBreakHyphen/>
            </w:r>
            <w:r w:rsidRPr="000C3D01">
              <w:rPr>
                <w:lang w:val="en-US"/>
              </w:rPr>
              <w:t>etylo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tieno[2,</w:t>
            </w:r>
            <w:r w:rsidR="00314F86" w:rsidRPr="000C3D01">
              <w:rPr>
                <w:lang w:val="en-US"/>
              </w:rPr>
              <w:t>3</w:t>
            </w:r>
            <w:r w:rsidR="00314F86" w:rsidRPr="000C3D01">
              <w:rPr>
                <w:lang w:val="en-US"/>
              </w:rPr>
              <w:noBreakHyphen/>
            </w:r>
            <w:r w:rsidRPr="000C3D01">
              <w:rPr>
                <w:lang w:val="en-US"/>
              </w:rPr>
              <w:t>e]</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LEFETAMINA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SPA</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605137">
              <w:rPr>
                <w:lang w:val="en-US"/>
              </w:rPr>
              <w:t>-</w:t>
            </w:r>
            <w:r w:rsidRPr="000C3D01">
              <w:rPr>
                <w:lang w:val="en-US"/>
              </w:rPr>
              <w:t>)</w:t>
            </w:r>
            <w:r w:rsidR="00605137">
              <w:rPr>
                <w:lang w:val="en-US"/>
              </w:rPr>
              <w:t>-</w:t>
            </w:r>
            <w:r w:rsidR="00314F86" w:rsidRPr="000C3D01">
              <w:rPr>
                <w:lang w:val="en-US"/>
              </w:rPr>
              <w:t>1</w:t>
            </w:r>
            <w:r w:rsidR="00314F86" w:rsidRPr="000C3D01">
              <w:rPr>
                <w:lang w:val="en-US"/>
              </w:rPr>
              <w:noBreakHyphen/>
            </w:r>
            <w:r w:rsidRPr="000C3D01">
              <w:rPr>
                <w:lang w:val="en-US"/>
              </w:rPr>
              <w:t>dimetyloamino</w:t>
            </w:r>
            <w:r w:rsidR="00605137">
              <w:rPr>
                <w:lang w:val="en-US"/>
              </w:rPr>
              <w:t>-</w:t>
            </w:r>
            <w:r w:rsidRPr="000C3D01">
              <w:rPr>
                <w:lang w:val="en-US"/>
              </w:rPr>
              <w:t>1,</w:t>
            </w:r>
            <w:r w:rsidR="00314F86" w:rsidRPr="000C3D01">
              <w:rPr>
                <w:lang w:val="en-US"/>
              </w:rPr>
              <w:t>2</w:t>
            </w:r>
            <w:r w:rsidR="00314F86" w:rsidRPr="000C3D01">
              <w:rPr>
                <w:lang w:val="en-US"/>
              </w:rPr>
              <w:noBreakHyphen/>
            </w:r>
            <w:r w:rsidRPr="000C3D01">
              <w:rPr>
                <w:lang w:val="en-US"/>
              </w:rPr>
              <w:t xml:space="preserve">difenyloetan, </w:t>
            </w:r>
            <w:proofErr w:type="spellStart"/>
            <w:r w:rsidRPr="000C3D01">
              <w:rPr>
                <w:lang w:val="en-US"/>
              </w:rPr>
              <w:t>czyli</w:t>
            </w:r>
            <w:proofErr w:type="spellEnd"/>
            <w:r w:rsidRPr="000C3D01">
              <w:rPr>
                <w:lang w:val="en-US"/>
              </w:rPr>
              <w:t xml:space="preserve"> (</w:t>
            </w:r>
            <w:r w:rsidR="00605137">
              <w:rPr>
                <w:lang w:val="en-US"/>
              </w:rPr>
              <w:t>-</w:t>
            </w:r>
            <w:r w:rsidRPr="000C3D01">
              <w:rPr>
                <w:lang w:val="en-US"/>
              </w:rPr>
              <w:t>)</w:t>
            </w:r>
            <w:r w:rsidR="00605137">
              <w:rPr>
                <w:lang w:val="en-US"/>
              </w:rPr>
              <w:t>-</w:t>
            </w:r>
            <w:r w:rsidR="004D180D" w:rsidRPr="004D180D">
              <w:rPr>
                <w:i/>
                <w:lang w:val="en-US"/>
              </w:rPr>
              <w:t>N</w:t>
            </w:r>
            <w:r w:rsidRPr="000C3D01">
              <w:rPr>
                <w:lang w:val="en-US"/>
              </w:rPr>
              <w:t>,</w:t>
            </w:r>
            <w:r w:rsidR="004D180D" w:rsidRPr="004D180D">
              <w:rPr>
                <w:i/>
                <w:lang w:val="en-US"/>
              </w:rPr>
              <w:t>N</w:t>
            </w:r>
            <w:r w:rsidR="00605137">
              <w:rPr>
                <w:lang w:val="en-US"/>
              </w:rPr>
              <w:t>-</w:t>
            </w:r>
            <w:r w:rsidRPr="000C3D01">
              <w:rPr>
                <w:lang w:val="en-US"/>
              </w:rPr>
              <w:t>dimetylo</w:t>
            </w:r>
            <w:r w:rsidR="00605137">
              <w:rPr>
                <w:lang w:val="en-US"/>
              </w:rPr>
              <w:t>-</w:t>
            </w:r>
            <w:r w:rsidRPr="000C3D01">
              <w:rPr>
                <w:lang w:val="en-US"/>
              </w:rPr>
              <w:t>1,</w:t>
            </w:r>
            <w:r w:rsidR="00314F86" w:rsidRPr="000C3D01">
              <w:rPr>
                <w:lang w:val="en-US"/>
              </w:rPr>
              <w:t>2</w:t>
            </w:r>
            <w:r w:rsidR="00314F86" w:rsidRPr="000C3D01">
              <w:rPr>
                <w:lang w:val="en-US"/>
              </w:rPr>
              <w:noBreakHyphen/>
            </w:r>
            <w:r w:rsidRPr="000C3D01">
              <w:rPr>
                <w:lang w:val="en-US"/>
              </w:rPr>
              <w:t>difenyloetyloamina</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39.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LOFLAZEPINIAN ETYLOWY</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ester </w:t>
            </w:r>
            <w:proofErr w:type="spellStart"/>
            <w:r w:rsidRPr="000C3D01">
              <w:rPr>
                <w:lang w:val="en-US"/>
              </w:rPr>
              <w:t>etylowy</w:t>
            </w:r>
            <w:proofErr w:type="spellEnd"/>
            <w:r w:rsidRPr="000C3D01">
              <w:rPr>
                <w:lang w:val="en-US"/>
              </w:rPr>
              <w:t xml:space="preserve"> </w:t>
            </w:r>
            <w:proofErr w:type="spellStart"/>
            <w:r w:rsidRPr="000C3D01">
              <w:rPr>
                <w:lang w:val="en-US"/>
              </w:rPr>
              <w:t>kwasu</w:t>
            </w:r>
            <w:proofErr w:type="spellEnd"/>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w:t>
            </w:r>
            <w:r w:rsidRPr="003855A6">
              <w:rPr>
                <w:rStyle w:val="Kkursywa"/>
                <w:lang w:val="en-US"/>
              </w:rPr>
              <w:t>o</w:t>
            </w:r>
            <w:r w:rsidR="00605137">
              <w:rPr>
                <w:lang w:val="en-US"/>
              </w:rPr>
              <w:t>-</w:t>
            </w:r>
            <w:r w:rsidRPr="000C3D01">
              <w:rPr>
                <w:lang w:val="en-US"/>
              </w:rPr>
              <w:t>fluorofenylo)</w:t>
            </w:r>
            <w:r w:rsidR="00605137">
              <w:rPr>
                <w:lang w:val="en-US"/>
              </w:rPr>
              <w:t>-</w:t>
            </w:r>
            <w:r w:rsidRPr="000C3D01">
              <w:rPr>
                <w:lang w:val="en-US"/>
              </w:rPr>
              <w:t>2,</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2</w:t>
            </w:r>
            <w:r w:rsidR="00314F86" w:rsidRPr="000C3D01">
              <w:rPr>
                <w:lang w:val="en-US"/>
              </w:rPr>
              <w:noBreakHyphen/>
            </w:r>
            <w:r w:rsidRPr="000C3D01">
              <w:rPr>
                <w:lang w:val="en-US"/>
              </w:rPr>
              <w:t>okso</w:t>
            </w:r>
            <w:r w:rsidR="00605137">
              <w:rPr>
                <w:lang w:val="en-US"/>
              </w:rPr>
              <w:t>-</w:t>
            </w:r>
            <w:r w:rsidR="004B4AC3" w:rsidRPr="003855A6">
              <w:rPr>
                <w:lang w:val="en-US"/>
              </w:rPr>
              <w:t>1</w:t>
            </w:r>
            <w:r w:rsidR="004B4AC3" w:rsidRPr="003855A6">
              <w:rPr>
                <w:rStyle w:val="Kkursywa"/>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benzodiazepino</w:t>
            </w:r>
            <w:r w:rsidR="00605137">
              <w:rPr>
                <w:lang w:val="en-US"/>
              </w:rPr>
              <w:t>-</w:t>
            </w:r>
            <w:r w:rsidR="00314F86" w:rsidRPr="000C3D01">
              <w:rPr>
                <w:lang w:val="en-US"/>
              </w:rPr>
              <w:t>3</w:t>
            </w:r>
            <w:r w:rsidR="00314F86" w:rsidRPr="000C3D01">
              <w:rPr>
                <w:lang w:val="en-US"/>
              </w:rPr>
              <w:noBreakHyphen/>
            </w:r>
            <w:r w:rsidRPr="000C3D01">
              <w:rPr>
                <w:lang w:val="en-US"/>
              </w:rPr>
              <w:t>karboksylowego</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LOPRAZOLAM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6</w:t>
            </w:r>
            <w:r w:rsidR="00314F86" w:rsidRPr="000C3D01">
              <w:rPr>
                <w:lang w:val="en-US"/>
              </w:rPr>
              <w:noBreakHyphen/>
            </w:r>
            <w:r w:rsidRPr="000C3D01">
              <w:rPr>
                <w:lang w:val="en-US"/>
              </w:rPr>
              <w:t>(</w:t>
            </w:r>
            <w:r w:rsidRPr="003855A6">
              <w:rPr>
                <w:rStyle w:val="Kkursywa"/>
                <w:lang w:val="en-US"/>
              </w:rPr>
              <w:t>o</w:t>
            </w:r>
            <w:r w:rsidR="00605137">
              <w:rPr>
                <w:lang w:val="en-US"/>
              </w:rPr>
              <w:t>-</w:t>
            </w:r>
            <w:r w:rsidRPr="000C3D01">
              <w:rPr>
                <w:lang w:val="en-US"/>
              </w:rPr>
              <w:t>chlorofenylo)</w:t>
            </w:r>
            <w:r w:rsidR="00605137">
              <w:rPr>
                <w:lang w:val="en-US"/>
              </w:rPr>
              <w:t>-</w:t>
            </w:r>
            <w:r w:rsidRPr="000C3D01">
              <w:rPr>
                <w:lang w:val="en-US"/>
              </w:rPr>
              <w:t>2,</w:t>
            </w:r>
            <w:r w:rsidR="00314F86" w:rsidRPr="000C3D01">
              <w:rPr>
                <w:lang w:val="en-US"/>
              </w:rPr>
              <w:t>4</w:t>
            </w:r>
            <w:r w:rsidR="00314F86" w:rsidRPr="000C3D01">
              <w:rPr>
                <w:lang w:val="en-US"/>
              </w:rPr>
              <w:noBreakHyphen/>
            </w:r>
            <w:r w:rsidRPr="000C3D01">
              <w:rPr>
                <w:lang w:val="en-US"/>
              </w:rPr>
              <w:t>dihydro</w:t>
            </w:r>
            <w:r w:rsidR="00605137">
              <w:rPr>
                <w:lang w:val="en-US"/>
              </w:rPr>
              <w:t>-</w:t>
            </w:r>
            <w:r w:rsidR="00314F86" w:rsidRPr="000C3D01">
              <w:rPr>
                <w:lang w:val="en-US"/>
              </w:rPr>
              <w:t>2</w:t>
            </w:r>
            <w:r w:rsidR="00314F86" w:rsidRPr="000C3D01">
              <w:rPr>
                <w:lang w:val="en-US"/>
              </w:rPr>
              <w:noBreakHyphen/>
            </w:r>
            <w:r w:rsidRPr="000C3D01">
              <w:rPr>
                <w:lang w:val="en-US"/>
              </w:rPr>
              <w:t>[(</w:t>
            </w:r>
            <w:r w:rsidR="00314F86" w:rsidRPr="000C3D01">
              <w:rPr>
                <w:lang w:val="en-US"/>
              </w:rPr>
              <w:t>4</w:t>
            </w:r>
            <w:r w:rsidR="00314F86" w:rsidRPr="000C3D01">
              <w:rPr>
                <w:lang w:val="en-US"/>
              </w:rPr>
              <w:noBreakHyphen/>
            </w:r>
            <w:r w:rsidRPr="000C3D01">
              <w:rPr>
                <w:lang w:val="en-US"/>
              </w:rPr>
              <w:t>metylo</w:t>
            </w:r>
            <w:r w:rsidR="00605137">
              <w:rPr>
                <w:lang w:val="en-US"/>
              </w:rPr>
              <w:t>-</w:t>
            </w:r>
            <w:r w:rsidR="00314F86" w:rsidRPr="000C3D01">
              <w:rPr>
                <w:lang w:val="en-US"/>
              </w:rPr>
              <w:t>1</w:t>
            </w:r>
            <w:r w:rsidR="00314F86" w:rsidRPr="000C3D01">
              <w:rPr>
                <w:lang w:val="en-US"/>
              </w:rPr>
              <w:noBreakHyphen/>
            </w:r>
            <w:r w:rsidRPr="000C3D01">
              <w:rPr>
                <w:lang w:val="en-US"/>
              </w:rPr>
              <w:t>piperazynylo)metyleno]</w:t>
            </w:r>
            <w:r w:rsidR="00605137">
              <w:rPr>
                <w:lang w:val="en-US"/>
              </w:rPr>
              <w:t>-</w:t>
            </w:r>
            <w:r w:rsidR="00314F86" w:rsidRPr="000C3D01">
              <w:rPr>
                <w:lang w:val="en-US"/>
              </w:rPr>
              <w:t>8</w:t>
            </w:r>
            <w:r w:rsidR="00314F86" w:rsidRPr="000C3D01">
              <w:rPr>
                <w:lang w:val="en-US"/>
              </w:rPr>
              <w:noBreakHyphen/>
            </w:r>
            <w:r w:rsidRPr="000C3D01">
              <w:rPr>
                <w:lang w:val="en-US"/>
              </w:rPr>
              <w:t>nitro</w:t>
            </w:r>
            <w:r w:rsidR="00605137">
              <w:rPr>
                <w:lang w:val="en-US"/>
              </w:rPr>
              <w:t>-</w:t>
            </w:r>
            <w:r w:rsidR="004B4AC3" w:rsidRPr="003855A6">
              <w:rPr>
                <w:lang w:val="en-US"/>
              </w:rPr>
              <w:t>1</w:t>
            </w:r>
            <w:r w:rsidR="004B4AC3" w:rsidRPr="003855A6">
              <w:rPr>
                <w:rStyle w:val="Kkursywa"/>
                <w:lang w:val="en-US"/>
              </w:rPr>
              <w:t>H</w:t>
            </w:r>
            <w:r w:rsidR="00605137">
              <w:rPr>
                <w:lang w:val="en-US"/>
              </w:rPr>
              <w:t>-</w:t>
            </w:r>
            <w:r w:rsidRPr="000C3D01">
              <w:rPr>
                <w:lang w:val="en-US"/>
              </w:rPr>
              <w:t>imidazo[1,</w:t>
            </w:r>
            <w:r w:rsidR="00314F86" w:rsidRPr="000C3D01">
              <w:rPr>
                <w:lang w:val="en-US"/>
              </w:rPr>
              <w:t>2</w:t>
            </w:r>
            <w:r w:rsidR="00314F86" w:rsidRPr="000C3D01">
              <w:rPr>
                <w:lang w:val="en-US"/>
              </w:rPr>
              <w:noBreakHyphen/>
            </w:r>
            <w:r w:rsidRPr="000C3D01">
              <w:rPr>
                <w:lang w:val="en-US"/>
              </w:rPr>
              <w:t>a][1,4] benzodiazepin</w:t>
            </w:r>
            <w:r w:rsidR="00605137">
              <w:rPr>
                <w:lang w:val="en-US"/>
              </w:rPr>
              <w:t>-</w:t>
            </w:r>
            <w:r w:rsidR="00314F86" w:rsidRPr="000C3D01">
              <w:rPr>
                <w:lang w:val="en-US"/>
              </w:rPr>
              <w:t>1</w:t>
            </w:r>
            <w:r w:rsidR="00314F86" w:rsidRPr="000C3D01">
              <w:rPr>
                <w:lang w:val="en-US"/>
              </w:rPr>
              <w:noBreakHyphen/>
            </w:r>
            <w:r w:rsidRPr="000C3D01">
              <w:rPr>
                <w:lang w:val="en-US"/>
              </w:rPr>
              <w:t>on</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LORAZEPAM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3855A6" w:rsidRDefault="00EE24BC" w:rsidP="008C33AA">
            <w:pPr>
              <w:jc w:val="left"/>
            </w:pPr>
            <w:r w:rsidRPr="003855A6">
              <w:t xml:space="preserve"> </w:t>
            </w:r>
            <w:r w:rsidR="00314F86" w:rsidRPr="003855A6">
              <w:t>7</w:t>
            </w:r>
            <w:r w:rsidR="00314F86" w:rsidRPr="003855A6">
              <w:noBreakHyphen/>
            </w:r>
            <w:r w:rsidRPr="003855A6">
              <w:t>chloro</w:t>
            </w:r>
            <w:r w:rsidR="00605137" w:rsidRPr="003855A6">
              <w:t>-</w:t>
            </w:r>
            <w:r w:rsidR="00314F86" w:rsidRPr="003855A6">
              <w:t>5</w:t>
            </w:r>
            <w:r w:rsidR="00314F86" w:rsidRPr="003855A6">
              <w:noBreakHyphen/>
            </w:r>
            <w:r w:rsidRPr="003855A6">
              <w:t>(</w:t>
            </w:r>
            <w:r w:rsidRPr="007E1AB6">
              <w:rPr>
                <w:rStyle w:val="Kkursywa"/>
              </w:rPr>
              <w:t>o</w:t>
            </w:r>
            <w:r w:rsidR="00605137" w:rsidRPr="003855A6">
              <w:t>-</w:t>
            </w:r>
            <w:r w:rsidRPr="003855A6">
              <w:t>chlorofenylo)</w:t>
            </w:r>
            <w:r w:rsidR="00605137" w:rsidRPr="003855A6">
              <w:t>-</w:t>
            </w:r>
            <w:r w:rsidRPr="003855A6">
              <w:t>1,</w:t>
            </w:r>
            <w:r w:rsidR="00314F86" w:rsidRPr="003855A6">
              <w:t>3</w:t>
            </w:r>
            <w:r w:rsidR="00314F86" w:rsidRPr="003855A6">
              <w:noBreakHyphen/>
            </w:r>
            <w:r w:rsidRPr="003855A6">
              <w:t>dihydro</w:t>
            </w:r>
            <w:r w:rsidR="00605137" w:rsidRPr="003855A6">
              <w:t>-</w:t>
            </w:r>
            <w:r w:rsidR="00314F86" w:rsidRPr="003855A6">
              <w:t>3</w:t>
            </w:r>
            <w:r w:rsidR="00314F86" w:rsidRPr="003855A6">
              <w:noBreakHyphen/>
            </w:r>
            <w:r w:rsidRPr="003855A6">
              <w:t>hydroksy</w:t>
            </w:r>
            <w:r w:rsidR="00605137" w:rsidRPr="003855A6">
              <w:t>-</w:t>
            </w:r>
            <w:r w:rsidRPr="003855A6">
              <w:t>2</w:t>
            </w:r>
            <w:r w:rsidR="004B4AC3" w:rsidRPr="003855A6">
              <w:rPr>
                <w:i/>
              </w:rPr>
              <w:t>H</w:t>
            </w:r>
            <w:r w:rsidR="00605137" w:rsidRPr="003855A6">
              <w:t>-</w:t>
            </w:r>
            <w:r w:rsidRPr="003855A6">
              <w:t>1,</w:t>
            </w:r>
            <w:r w:rsidR="00314F86" w:rsidRPr="003855A6">
              <w:t>4</w:t>
            </w:r>
            <w:r w:rsidR="00314F86" w:rsidRPr="003855A6">
              <w:noBreakHyphen/>
            </w:r>
            <w:r w:rsidRPr="003855A6">
              <w:t>benzodiazepin</w:t>
            </w:r>
            <w:r w:rsidR="00605137" w:rsidRPr="003855A6">
              <w:t>-</w:t>
            </w:r>
            <w:r w:rsidR="00314F86" w:rsidRPr="003855A6">
              <w:t>2</w:t>
            </w:r>
            <w:r w:rsidR="00314F86" w:rsidRPr="003855A6">
              <w:noBreakHyphen/>
            </w:r>
            <w:r w:rsidRPr="003855A6">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LORMETAZEPAM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w:t>
            </w:r>
            <w:r w:rsidRPr="003855A6">
              <w:rPr>
                <w:rStyle w:val="Kkursywa"/>
                <w:lang w:val="en-US"/>
              </w:rPr>
              <w:t>o</w:t>
            </w:r>
            <w:r w:rsidR="00605137">
              <w:rPr>
                <w:lang w:val="en-US"/>
              </w:rPr>
              <w:t>-</w:t>
            </w:r>
            <w:r w:rsidRPr="000C3D01">
              <w:rPr>
                <w:lang w:val="en-US"/>
              </w:rPr>
              <w:t>chlorofenylo)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3</w:t>
            </w:r>
            <w:r w:rsidR="00314F86" w:rsidRPr="000C3D01">
              <w:rPr>
                <w:lang w:val="en-US"/>
              </w:rPr>
              <w:noBreakHyphen/>
            </w:r>
            <w:r w:rsidRPr="000C3D01">
              <w:rPr>
                <w:lang w:val="en-US"/>
              </w:rPr>
              <w:t>hydroksy</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MAZINDOL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5</w:t>
            </w:r>
            <w:r w:rsidR="00314F86" w:rsidRPr="000C3D01">
              <w:rPr>
                <w:lang w:val="en-US"/>
              </w:rPr>
              <w:noBreakHyphen/>
            </w:r>
            <w:r w:rsidRPr="000C3D01">
              <w:rPr>
                <w:lang w:val="en-US"/>
              </w:rPr>
              <w:t>(</w:t>
            </w:r>
            <w:r w:rsidRPr="003855A6">
              <w:rPr>
                <w:rStyle w:val="Kkursywa"/>
                <w:lang w:val="en-US"/>
              </w:rPr>
              <w:t>p</w:t>
            </w:r>
            <w:r w:rsidR="00605137">
              <w:rPr>
                <w:lang w:val="en-US"/>
              </w:rPr>
              <w:t>-</w:t>
            </w:r>
            <w:proofErr w:type="spellStart"/>
            <w:r w:rsidRPr="000C3D01">
              <w:rPr>
                <w:lang w:val="en-US"/>
              </w:rPr>
              <w:t>chlorofenylo</w:t>
            </w:r>
            <w:proofErr w:type="spellEnd"/>
            <w:r w:rsidRPr="000C3D01">
              <w:rPr>
                <w:lang w:val="en-US"/>
              </w:rPr>
              <w:t>)</w:t>
            </w:r>
            <w:r w:rsidR="00605137">
              <w:rPr>
                <w:lang w:val="en-US"/>
              </w:rPr>
              <w:t>-</w:t>
            </w:r>
            <w:r w:rsidRPr="000C3D01">
              <w:rPr>
                <w:lang w:val="en-US"/>
              </w:rPr>
              <w:t>2,</w:t>
            </w:r>
            <w:r w:rsidR="00314F86" w:rsidRPr="000C3D01">
              <w:rPr>
                <w:lang w:val="en-US"/>
              </w:rPr>
              <w:t>5</w:t>
            </w:r>
            <w:r w:rsidR="00314F86" w:rsidRPr="000C3D01">
              <w:rPr>
                <w:lang w:val="en-US"/>
              </w:rPr>
              <w:noBreakHyphen/>
            </w:r>
            <w:r w:rsidRPr="000C3D01">
              <w:rPr>
                <w:lang w:val="en-US"/>
              </w:rPr>
              <w:t>dihydro</w:t>
            </w:r>
            <w:r w:rsidR="00605137">
              <w:rPr>
                <w:lang w:val="en-US"/>
              </w:rPr>
              <w:t>-</w:t>
            </w:r>
            <w:r w:rsidRPr="000C3D01">
              <w:rPr>
                <w:lang w:val="en-US"/>
              </w:rPr>
              <w:t>3</w:t>
            </w:r>
            <w:r w:rsidRPr="00316D8E">
              <w:rPr>
                <w:rStyle w:val="Kkursywa"/>
                <w:lang w:val="en-US"/>
              </w:rPr>
              <w:t>R</w:t>
            </w:r>
            <w:r w:rsidR="00605137">
              <w:rPr>
                <w:lang w:val="en-US"/>
              </w:rPr>
              <w:t>-</w:t>
            </w:r>
            <w:r w:rsidRPr="000C3D01">
              <w:rPr>
                <w:lang w:val="en-US"/>
              </w:rPr>
              <w:t>imidazo[2,</w:t>
            </w:r>
            <w:r w:rsidR="00314F86" w:rsidRPr="000C3D01">
              <w:rPr>
                <w:lang w:val="en-US"/>
              </w:rPr>
              <w:t>1</w:t>
            </w:r>
            <w:r w:rsidR="00314F86" w:rsidRPr="000C3D01">
              <w:rPr>
                <w:lang w:val="en-US"/>
              </w:rPr>
              <w:noBreakHyphen/>
            </w:r>
            <w:r w:rsidRPr="000C3D01">
              <w:rPr>
                <w:lang w:val="en-US"/>
              </w:rPr>
              <w:t>a]</w:t>
            </w:r>
            <w:r w:rsidR="00605137">
              <w:rPr>
                <w:lang w:val="en-US"/>
              </w:rPr>
              <w:t>-</w:t>
            </w:r>
            <w:r w:rsidRPr="000C3D01">
              <w:rPr>
                <w:lang w:val="en-US"/>
              </w:rPr>
              <w:t>izoindol</w:t>
            </w:r>
            <w:r w:rsidR="00605137">
              <w:rPr>
                <w:lang w:val="en-US"/>
              </w:rPr>
              <w:t>-</w:t>
            </w:r>
            <w:r w:rsidR="00314F86" w:rsidRPr="000C3D01">
              <w:rPr>
                <w:lang w:val="en-US"/>
              </w:rPr>
              <w:t>5</w:t>
            </w:r>
            <w:r w:rsidR="00314F86" w:rsidRPr="000C3D01">
              <w:rPr>
                <w:lang w:val="en-US"/>
              </w:rPr>
              <w:noBreakHyphen/>
            </w:r>
            <w:r w:rsidRPr="000C3D01">
              <w:rPr>
                <w:lang w:val="en-US"/>
              </w:rPr>
              <w:t>ol</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MDPEA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3,</w:t>
            </w:r>
            <w:r w:rsidR="00314F86" w:rsidRPr="000C3D01">
              <w:rPr>
                <w:lang w:val="en-US"/>
              </w:rPr>
              <w:t>4</w:t>
            </w:r>
            <w:r w:rsidR="00314F86" w:rsidRPr="000C3D01">
              <w:rPr>
                <w:lang w:val="en-US"/>
              </w:rPr>
              <w:noBreakHyphen/>
            </w:r>
          </w:p>
          <w:p w:rsidR="00EE24BC" w:rsidRPr="006601E4" w:rsidRDefault="009B5E12" w:rsidP="000C3D01">
            <w:pPr>
              <w:jc w:val="left"/>
              <w:rPr>
                <w:spacing w:val="-4"/>
                <w:lang w:val="en-US"/>
              </w:rPr>
            </w:pPr>
            <w:proofErr w:type="spellStart"/>
            <w:r w:rsidRPr="006601E4">
              <w:rPr>
                <w:spacing w:val="-4"/>
                <w:lang w:val="en-US"/>
              </w:rPr>
              <w:t>metylenodioksyfenyloetyl</w:t>
            </w:r>
            <w:r w:rsidR="00EE24BC" w:rsidRPr="006601E4">
              <w:rPr>
                <w:spacing w:val="-4"/>
                <w:lang w:val="en-US"/>
              </w:rPr>
              <w:t>oamina</w:t>
            </w:r>
            <w:proofErr w:type="spellEnd"/>
          </w:p>
          <w:p w:rsidR="00EE24BC" w:rsidRPr="000C3D01" w:rsidRDefault="009B5E12" w:rsidP="006601E4">
            <w:pPr>
              <w:rPr>
                <w:lang w:val="en-US"/>
              </w:rPr>
            </w:pPr>
            <w:proofErr w:type="spellStart"/>
            <w:r w:rsidRPr="006601E4">
              <w:rPr>
                <w:spacing w:val="-6"/>
                <w:lang w:val="en-US"/>
              </w:rPr>
              <w:t>Metylenodioksyfenyloetyl</w:t>
            </w:r>
            <w:r w:rsidR="00EE24BC" w:rsidRPr="006601E4">
              <w:rPr>
                <w:spacing w:val="-6"/>
                <w:lang w:val="en-US"/>
              </w:rPr>
              <w:t>oamina</w:t>
            </w:r>
            <w:proofErr w:type="spellEnd"/>
            <w:r w:rsidR="00EE24BC" w:rsidRPr="000C3D01">
              <w:rPr>
                <w:lang w:val="en-US"/>
              </w:rPr>
              <w:t xml:space="preserve"> </w:t>
            </w:r>
            <w:proofErr w:type="spellStart"/>
            <w:r w:rsidR="00EE24BC" w:rsidRPr="000C3D01">
              <w:rPr>
                <w:lang w:val="en-US"/>
              </w:rPr>
              <w:t>homopiperonyloamina</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3,</w:t>
            </w:r>
            <w:r w:rsidR="00314F86" w:rsidRPr="000C3D01">
              <w:rPr>
                <w:lang w:val="en-US"/>
              </w:rPr>
              <w:t>4</w:t>
            </w:r>
            <w:r w:rsidR="00314F86" w:rsidRPr="000C3D01">
              <w:rPr>
                <w:lang w:val="en-US"/>
              </w:rPr>
              <w:noBreakHyphen/>
            </w:r>
            <w:r w:rsidRPr="000C3D01">
              <w:rPr>
                <w:lang w:val="en-US"/>
              </w:rPr>
              <w:t>metylenodioksy</w:t>
            </w:r>
            <w:r w:rsidR="00605137">
              <w:rPr>
                <w:lang w:val="en-US"/>
              </w:rPr>
              <w:t>-</w:t>
            </w:r>
            <w:r w:rsidR="00314F86" w:rsidRPr="000C3D01">
              <w:rPr>
                <w:lang w:val="en-US"/>
              </w:rPr>
              <w:t>2</w:t>
            </w:r>
            <w:r w:rsidR="00314F86" w:rsidRPr="000C3D01">
              <w:rPr>
                <w:lang w:val="en-US"/>
              </w:rPr>
              <w:noBreakHyphen/>
            </w:r>
            <w:r w:rsidRPr="000C3D01">
              <w:rPr>
                <w:lang w:val="en-US"/>
              </w:rPr>
              <w:t xml:space="preserve">fenyloetyloamina </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MDPV</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MDαPVP</w:t>
            </w:r>
          </w:p>
          <w:p w:rsidR="00EE24BC" w:rsidRPr="000C3D01" w:rsidRDefault="00EE24BC" w:rsidP="008C33AA">
            <w:pPr>
              <w:jc w:val="left"/>
              <w:rPr>
                <w:lang w:val="en-US"/>
              </w:rPr>
            </w:pPr>
            <w:r w:rsidRPr="000C3D01">
              <w:rPr>
                <w:lang w:val="en-US"/>
              </w:rPr>
              <w:t>MDPK</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314F86" w:rsidP="000C3D01">
            <w:pPr>
              <w:jc w:val="left"/>
              <w:rPr>
                <w:lang w:val="en-US"/>
              </w:rPr>
            </w:pPr>
            <w:r w:rsidRPr="00EE24BC">
              <w:rPr>
                <w:lang w:val="en-US"/>
              </w:rPr>
              <w:t>1</w:t>
            </w:r>
            <w:r>
              <w:rPr>
                <w:lang w:val="en-US"/>
              </w:rPr>
              <w:noBreakHyphen/>
            </w:r>
            <w:r w:rsidR="00EE24BC" w:rsidRPr="00EE24BC">
              <w:rPr>
                <w:lang w:val="en-US"/>
              </w:rPr>
              <w:t>(1,</w:t>
            </w:r>
            <w:r w:rsidRPr="00EE24BC">
              <w:rPr>
                <w:lang w:val="en-US"/>
              </w:rPr>
              <w:t>3</w:t>
            </w:r>
            <w:r>
              <w:rPr>
                <w:lang w:val="en-US"/>
              </w:rPr>
              <w:noBreakHyphen/>
            </w:r>
            <w:r w:rsidR="00EE24BC" w:rsidRPr="00EE24BC">
              <w:rPr>
                <w:lang w:val="en-US"/>
              </w:rPr>
              <w:t>benzodioksylo</w:t>
            </w:r>
            <w:r w:rsidR="00605137">
              <w:rPr>
                <w:lang w:val="en-US"/>
              </w:rPr>
              <w:t>-</w:t>
            </w:r>
            <w:r w:rsidRPr="00EE24BC">
              <w:rPr>
                <w:lang w:val="en-US"/>
              </w:rPr>
              <w:t>5</w:t>
            </w:r>
            <w:r>
              <w:rPr>
                <w:lang w:val="en-US"/>
              </w:rPr>
              <w:noBreakHyphen/>
            </w:r>
            <w:r w:rsidR="00EE24BC" w:rsidRPr="00EE24BC">
              <w:rPr>
                <w:lang w:val="en-US"/>
              </w:rPr>
              <w:t>yl)</w:t>
            </w:r>
            <w:r w:rsidR="00605137">
              <w:rPr>
                <w:lang w:val="en-US"/>
              </w:rPr>
              <w:t>-</w:t>
            </w:r>
            <w:r w:rsidRPr="00EE24BC">
              <w:rPr>
                <w:lang w:val="en-US"/>
              </w:rPr>
              <w:t>2</w:t>
            </w:r>
            <w:r>
              <w:rPr>
                <w:lang w:val="en-US"/>
              </w:rPr>
              <w:noBreakHyphen/>
            </w:r>
            <w:r w:rsidR="00EE24BC" w:rsidRPr="00EE24BC">
              <w:rPr>
                <w:lang w:val="en-US"/>
              </w:rPr>
              <w:t>pirolidyno</w:t>
            </w:r>
            <w:r w:rsidR="00605137">
              <w:rPr>
                <w:lang w:val="en-US"/>
              </w:rPr>
              <w:t>-</w:t>
            </w:r>
            <w:r w:rsidRPr="00EE24BC">
              <w:rPr>
                <w:lang w:val="en-US"/>
              </w:rPr>
              <w:t>1</w:t>
            </w:r>
            <w:r>
              <w:rPr>
                <w:lang w:val="en-US"/>
              </w:rPr>
              <w:noBreakHyphen/>
            </w:r>
            <w:r w:rsidR="00EE24BC" w:rsidRPr="00EE24BC">
              <w:rPr>
                <w:lang w:val="en-US"/>
              </w:rPr>
              <w:t>ylpentan</w:t>
            </w:r>
            <w:r w:rsidR="00605137">
              <w:rPr>
                <w:lang w:val="en-US"/>
              </w:rPr>
              <w:t>-</w:t>
            </w:r>
            <w:r w:rsidRPr="00EE24BC">
              <w:rPr>
                <w:lang w:val="en-US"/>
              </w:rPr>
              <w:t>1</w:t>
            </w:r>
            <w:r>
              <w:rPr>
                <w:lang w:val="en-US"/>
              </w:rPr>
              <w:noBreakHyphen/>
            </w:r>
            <w:r w:rsidR="00EE24BC" w:rsidRPr="00EE24BC">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MEDAZEPAM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Rudotel</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2,</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004B4AC3" w:rsidRPr="004B4AC3">
              <w:rPr>
                <w:lang w:val="en-US"/>
              </w:rPr>
              <w:t>1</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benzodiazepina</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MEFENOREKS</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605137">
              <w:rPr>
                <w:lang w:val="en-US"/>
              </w:rPr>
              <w:t>-</w:t>
            </w:r>
            <w:r w:rsidRPr="00316D8E">
              <w:rPr>
                <w:rStyle w:val="Kkursywa"/>
              </w:rPr>
              <w:t>N</w:t>
            </w:r>
            <w:r w:rsidR="00605137">
              <w:rPr>
                <w:lang w:val="en-US"/>
              </w:rPr>
              <w:t>-</w:t>
            </w:r>
            <w:r w:rsidRPr="000C3D01">
              <w:rPr>
                <w:lang w:val="en-US"/>
              </w:rPr>
              <w:t>(</w:t>
            </w:r>
            <w:r w:rsidR="00314F86" w:rsidRPr="000C3D01">
              <w:rPr>
                <w:lang w:val="en-US"/>
              </w:rPr>
              <w:t>3</w:t>
            </w:r>
            <w:r w:rsidR="00314F86" w:rsidRPr="000C3D01">
              <w:rPr>
                <w:lang w:val="en-US"/>
              </w:rPr>
              <w:noBreakHyphen/>
            </w:r>
            <w:r w:rsidRPr="000C3D01">
              <w:rPr>
                <w:lang w:val="en-US"/>
              </w:rPr>
              <w:t>chloropropylo)</w:t>
            </w:r>
            <w:r w:rsidR="00605137">
              <w:rPr>
                <w:lang w:val="en-US"/>
              </w:rPr>
              <w:t>-</w:t>
            </w:r>
            <w:r w:rsidRPr="000C3D01">
              <w:rPr>
                <w:lang w:val="en-US"/>
              </w:rPr>
              <w:t>α</w:t>
            </w:r>
            <w:r w:rsidR="00605137">
              <w:rPr>
                <w:lang w:val="en-US"/>
              </w:rPr>
              <w:t>-</w:t>
            </w:r>
            <w:proofErr w:type="spellStart"/>
            <w:r w:rsidRPr="000C3D01">
              <w:rPr>
                <w:lang w:val="en-US"/>
              </w:rPr>
              <w:t>metylofenetyloamina</w:t>
            </w:r>
            <w:proofErr w:type="spellEnd"/>
          </w:p>
        </w:tc>
      </w:tr>
      <w:tr w:rsidR="00EE24BC" w:rsidRPr="008C33AA"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MEPROBAMAT</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8C33AA" w:rsidRDefault="00EE24BC" w:rsidP="008C33AA">
            <w:pPr>
              <w:jc w:val="left"/>
            </w:pPr>
            <w:r w:rsidRPr="008C33AA">
              <w:t xml:space="preserve"> 2,</w:t>
            </w:r>
            <w:r w:rsidR="00314F86" w:rsidRPr="008C33AA">
              <w:t>2</w:t>
            </w:r>
            <w:r w:rsidR="00314F86" w:rsidRPr="008C33AA">
              <w:noBreakHyphen/>
            </w:r>
            <w:r w:rsidRPr="008C33AA">
              <w:t>di(</w:t>
            </w:r>
            <w:proofErr w:type="spellStart"/>
            <w:r w:rsidRPr="008C33AA">
              <w:t>karbamoiloksymetylo</w:t>
            </w:r>
            <w:proofErr w:type="spellEnd"/>
            <w:r w:rsidRPr="008C33AA">
              <w:t xml:space="preserve">)pentan, czyli </w:t>
            </w:r>
            <w:proofErr w:type="spellStart"/>
            <w:r w:rsidRPr="008C33AA">
              <w:t>dikarbaminian</w:t>
            </w:r>
            <w:proofErr w:type="spellEnd"/>
            <w:r w:rsidRPr="008C33AA">
              <w:t xml:space="preserve"> </w:t>
            </w:r>
            <w:r w:rsidR="00314F86" w:rsidRPr="008C33AA">
              <w:t>2</w:t>
            </w:r>
            <w:r w:rsidR="00314F86" w:rsidRPr="008C33AA">
              <w:noBreakHyphen/>
            </w:r>
            <w:r w:rsidRPr="008C33AA">
              <w:t>metylo</w:t>
            </w:r>
            <w:r w:rsidR="00605137">
              <w:t>-</w:t>
            </w:r>
            <w:r w:rsidR="00314F86" w:rsidRPr="008C33AA">
              <w:t>2</w:t>
            </w:r>
            <w:r w:rsidR="00314F86" w:rsidRPr="008C33AA">
              <w:noBreakHyphen/>
            </w:r>
            <w:r w:rsidRPr="008C33AA">
              <w:t>propylo</w:t>
            </w:r>
            <w:r w:rsidR="00605137">
              <w:t>-</w:t>
            </w:r>
            <w:r w:rsidRPr="008C33AA">
              <w:t>1,</w:t>
            </w:r>
            <w:r w:rsidR="00314F86" w:rsidRPr="008C33AA">
              <w:t>3</w:t>
            </w:r>
            <w:r w:rsidR="00314F86" w:rsidRPr="008C33AA">
              <w:noBreakHyphen/>
            </w:r>
            <w:r w:rsidRPr="008C33AA">
              <w:t>propanodiolu</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49.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METYLOFENOBARBITAL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Prominalum</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etylo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N</w:t>
            </w:r>
            <w:r w:rsidR="00605137">
              <w:rPr>
                <w:lang w:val="en-US"/>
              </w:rPr>
              <w:t>-</w:t>
            </w:r>
            <w:r w:rsidRPr="000C3D01">
              <w:rPr>
                <w:lang w:val="en-US"/>
              </w:rPr>
              <w:t>metylobarbiturowy</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METYPRYLON</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3,</w:t>
            </w:r>
            <w:r w:rsidR="00314F86" w:rsidRPr="000C3D01">
              <w:rPr>
                <w:lang w:val="en-US"/>
              </w:rPr>
              <w:t>3</w:t>
            </w:r>
            <w:r w:rsidR="00314F86" w:rsidRPr="000C3D01">
              <w:rPr>
                <w:lang w:val="en-US"/>
              </w:rPr>
              <w:noBreakHyphen/>
            </w:r>
            <w:r w:rsidRPr="000C3D01">
              <w:rPr>
                <w:lang w:val="en-US"/>
              </w:rPr>
              <w:t>dietylo</w:t>
            </w:r>
            <w:r w:rsidR="00605137">
              <w:rPr>
                <w:lang w:val="en-US"/>
              </w:rPr>
              <w:t>-</w:t>
            </w:r>
            <w:r w:rsidR="00314F86" w:rsidRPr="000C3D01">
              <w:rPr>
                <w:lang w:val="en-US"/>
              </w:rPr>
              <w:t>5</w:t>
            </w:r>
            <w:r w:rsidR="00314F86" w:rsidRPr="000C3D01">
              <w:rPr>
                <w:lang w:val="en-US"/>
              </w:rPr>
              <w:noBreakHyphen/>
            </w:r>
            <w:r w:rsidRPr="000C3D01">
              <w:rPr>
                <w:lang w:val="en-US"/>
              </w:rPr>
              <w:t>metylo</w:t>
            </w:r>
            <w:r w:rsidR="00605137">
              <w:rPr>
                <w:lang w:val="en-US"/>
              </w:rPr>
              <w:t>-</w:t>
            </w:r>
            <w:r w:rsidRPr="000C3D01">
              <w:rPr>
                <w:lang w:val="en-US"/>
              </w:rPr>
              <w:t>2,</w:t>
            </w:r>
            <w:r w:rsidR="00314F86" w:rsidRPr="000C3D01">
              <w:rPr>
                <w:lang w:val="en-US"/>
              </w:rPr>
              <w:t>4</w:t>
            </w:r>
            <w:r w:rsidR="00314F86" w:rsidRPr="000C3D01">
              <w:rPr>
                <w:lang w:val="en-US"/>
              </w:rPr>
              <w:noBreakHyphen/>
            </w:r>
            <w:r w:rsidRPr="000C3D01">
              <w:rPr>
                <w:lang w:val="en-US"/>
              </w:rPr>
              <w:t>piperydynodion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MEZOKARB</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3</w:t>
            </w:r>
            <w:r w:rsidR="00314F86" w:rsidRPr="000C3D01">
              <w:rPr>
                <w:lang w:val="en-US"/>
              </w:rPr>
              <w:noBreakHyphen/>
            </w:r>
            <w:r w:rsidRPr="000C3D01">
              <w:rPr>
                <w:lang w:val="en-US"/>
              </w:rPr>
              <w:t>(α</w:t>
            </w:r>
            <w:r w:rsidR="00605137">
              <w:rPr>
                <w:lang w:val="en-US"/>
              </w:rPr>
              <w:t>-</w:t>
            </w:r>
            <w:proofErr w:type="spellStart"/>
            <w:r w:rsidRPr="000C3D01">
              <w:rPr>
                <w:lang w:val="en-US"/>
              </w:rPr>
              <w:t>metylofenylo</w:t>
            </w:r>
            <w:proofErr w:type="spellEnd"/>
            <w:r w:rsidRPr="000C3D01">
              <w:rPr>
                <w:lang w:val="en-US"/>
              </w:rPr>
              <w:t>)</w:t>
            </w:r>
            <w:r w:rsidR="00605137">
              <w:rPr>
                <w:lang w:val="en-US"/>
              </w:rPr>
              <w:t>-</w:t>
            </w:r>
            <w:r w:rsidR="004D180D" w:rsidRPr="004D180D">
              <w:rPr>
                <w:i/>
                <w:lang w:val="en-US"/>
              </w:rPr>
              <w:t>N</w:t>
            </w:r>
            <w:r w:rsidR="00605137">
              <w:rPr>
                <w:lang w:val="en-US"/>
              </w:rPr>
              <w:t>-</w:t>
            </w:r>
            <w:r w:rsidRPr="000C3D01">
              <w:rPr>
                <w:lang w:val="en-US"/>
              </w:rPr>
              <w:t>(</w:t>
            </w:r>
            <w:proofErr w:type="spellStart"/>
            <w:r w:rsidRPr="000C3D01">
              <w:rPr>
                <w:lang w:val="en-US"/>
              </w:rPr>
              <w:t>fenylokarbamoilo</w:t>
            </w:r>
            <w:proofErr w:type="spellEnd"/>
            <w:r w:rsidRPr="000C3D01">
              <w:rPr>
                <w:lang w:val="en-US"/>
              </w:rPr>
              <w:t>)</w:t>
            </w:r>
            <w:r w:rsidR="00605137">
              <w:rPr>
                <w:lang w:val="en-US"/>
              </w:rPr>
              <w:t>-</w:t>
            </w:r>
            <w:proofErr w:type="spellStart"/>
            <w:r w:rsidRPr="000C3D01">
              <w:rPr>
                <w:lang w:val="en-US"/>
              </w:rPr>
              <w:t>sydnonimina</w:t>
            </w:r>
            <w:proofErr w:type="spellEnd"/>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MIDAZOLAM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3855A6" w:rsidRDefault="00EE24BC" w:rsidP="008C33AA">
            <w:pPr>
              <w:jc w:val="left"/>
            </w:pPr>
            <w:r w:rsidRPr="003855A6">
              <w:t xml:space="preserve"> </w:t>
            </w:r>
            <w:r w:rsidR="00314F86" w:rsidRPr="003855A6">
              <w:t>8</w:t>
            </w:r>
            <w:r w:rsidR="00314F86" w:rsidRPr="003855A6">
              <w:noBreakHyphen/>
            </w:r>
            <w:r w:rsidRPr="003855A6">
              <w:t>chloro</w:t>
            </w:r>
            <w:r w:rsidR="00605137" w:rsidRPr="003855A6">
              <w:t>-</w:t>
            </w:r>
            <w:r w:rsidR="00314F86" w:rsidRPr="003855A6">
              <w:t>6</w:t>
            </w:r>
            <w:r w:rsidR="00314F86" w:rsidRPr="003855A6">
              <w:noBreakHyphen/>
            </w:r>
            <w:r w:rsidRPr="003855A6">
              <w:t>(</w:t>
            </w:r>
            <w:r w:rsidRPr="009B5E12">
              <w:rPr>
                <w:rStyle w:val="Kkursywa"/>
              </w:rPr>
              <w:t>o</w:t>
            </w:r>
            <w:r w:rsidR="00605137" w:rsidRPr="003855A6">
              <w:t>-</w:t>
            </w:r>
            <w:proofErr w:type="spellStart"/>
            <w:r w:rsidRPr="003855A6">
              <w:t>fluorofenylo</w:t>
            </w:r>
            <w:proofErr w:type="spellEnd"/>
            <w:r w:rsidRPr="003855A6">
              <w:t>)</w:t>
            </w:r>
            <w:r w:rsidR="00605137" w:rsidRPr="003855A6">
              <w:t>-</w:t>
            </w:r>
            <w:r w:rsidR="00314F86" w:rsidRPr="003855A6">
              <w:t>1</w:t>
            </w:r>
            <w:r w:rsidR="00314F86" w:rsidRPr="003855A6">
              <w:noBreakHyphen/>
            </w:r>
            <w:r w:rsidRPr="003855A6">
              <w:t>metylo</w:t>
            </w:r>
            <w:r w:rsidR="00605137" w:rsidRPr="003855A6">
              <w:t>-</w:t>
            </w:r>
            <w:r w:rsidRPr="003855A6">
              <w:t>4</w:t>
            </w:r>
            <w:r w:rsidR="004B4AC3" w:rsidRPr="003855A6">
              <w:rPr>
                <w:i/>
              </w:rPr>
              <w:t>H</w:t>
            </w:r>
            <w:r w:rsidR="00605137" w:rsidRPr="003855A6">
              <w:t>-</w:t>
            </w:r>
            <w:r w:rsidRPr="003855A6">
              <w:t>imidazo[1,</w:t>
            </w:r>
            <w:r w:rsidR="00314F86" w:rsidRPr="003855A6">
              <w:t>5</w:t>
            </w:r>
            <w:r w:rsidR="00314F86" w:rsidRPr="003855A6">
              <w:noBreakHyphen/>
            </w:r>
            <w:r w:rsidRPr="003855A6">
              <w:t>a] [1,4]</w:t>
            </w:r>
            <w:proofErr w:type="spellStart"/>
            <w:r w:rsidRPr="003855A6">
              <w:t>benzodiazepina</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MMDPEA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5</w:t>
            </w:r>
            <w:r w:rsidRPr="000C3D01">
              <w:rPr>
                <w:lang w:val="en-US"/>
              </w:rPr>
              <w:noBreakHyphen/>
            </w:r>
            <w:r w:rsidR="00EE24BC" w:rsidRPr="000C3D01">
              <w:rPr>
                <w:lang w:val="en-US"/>
              </w:rPr>
              <w:t>Metoksy</w:t>
            </w:r>
            <w:r w:rsidR="00605137">
              <w:rPr>
                <w:lang w:val="en-US"/>
              </w:rPr>
              <w:t>-</w:t>
            </w:r>
            <w:r w:rsidR="00EE24BC" w:rsidRPr="000C3D01">
              <w:rPr>
                <w:lang w:val="en-US"/>
              </w:rPr>
              <w:t>MDPEA</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2</w:t>
            </w:r>
            <w:r w:rsidRPr="000C3D01">
              <w:rPr>
                <w:lang w:val="en-US"/>
              </w:rPr>
              <w:noBreakHyphen/>
            </w:r>
            <w:r w:rsidR="00EE24BC" w:rsidRPr="000C3D01">
              <w:rPr>
                <w:lang w:val="en-US"/>
              </w:rPr>
              <w:t>(</w:t>
            </w:r>
            <w:r w:rsidRPr="000C3D01">
              <w:rPr>
                <w:lang w:val="en-US"/>
              </w:rPr>
              <w:t>7</w:t>
            </w:r>
            <w:r w:rsidRPr="000C3D01">
              <w:rPr>
                <w:lang w:val="en-US"/>
              </w:rPr>
              <w:noBreakHyphen/>
            </w:r>
            <w:r w:rsidR="00EE24BC" w:rsidRPr="000C3D01">
              <w:rPr>
                <w:lang w:val="en-US"/>
              </w:rPr>
              <w:t>metoksy</w:t>
            </w:r>
            <w:r w:rsidR="00605137">
              <w:rPr>
                <w:lang w:val="en-US"/>
              </w:rPr>
              <w:t>-</w:t>
            </w:r>
            <w:r w:rsidR="00EE24BC" w:rsidRPr="000C3D01">
              <w:rPr>
                <w:lang w:val="en-US"/>
              </w:rPr>
              <w:t>1,</w:t>
            </w:r>
            <w:r w:rsidRPr="000C3D01">
              <w:rPr>
                <w:lang w:val="en-US"/>
              </w:rPr>
              <w:t>3</w:t>
            </w:r>
            <w:r w:rsidRPr="000C3D01">
              <w:rPr>
                <w:lang w:val="en-US"/>
              </w:rPr>
              <w:noBreakHyphen/>
            </w:r>
            <w:r w:rsidR="00EE24BC" w:rsidRPr="000C3D01">
              <w:rPr>
                <w:lang w:val="en-US"/>
              </w:rPr>
              <w:t>benzodioksol</w:t>
            </w:r>
            <w:r w:rsidR="00605137">
              <w:rPr>
                <w:lang w:val="en-US"/>
              </w:rPr>
              <w:t>-</w:t>
            </w:r>
            <w:r w:rsidRPr="000C3D01">
              <w:rPr>
                <w:lang w:val="en-US"/>
              </w:rPr>
              <w:t>5</w:t>
            </w:r>
            <w:r w:rsidRPr="000C3D01">
              <w:rPr>
                <w:lang w:val="en-US"/>
              </w:rPr>
              <w:noBreakHyphen/>
            </w:r>
            <w:r w:rsidR="00EE24BC" w:rsidRPr="000C3D01">
              <w:rPr>
                <w:lang w:val="en-US"/>
              </w:rPr>
              <w:t>ylo)</w:t>
            </w:r>
            <w:proofErr w:type="spellStart"/>
            <w:r w:rsidR="00EE24BC" w:rsidRPr="000C3D01">
              <w:rPr>
                <w:lang w:val="en-US"/>
              </w:rPr>
              <w:t>etyloamina</w:t>
            </w:r>
            <w:proofErr w:type="spellEnd"/>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NIMETAZEPAM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EE24BC" w:rsidP="000C3D01">
            <w:pPr>
              <w:jc w:val="left"/>
              <w:rPr>
                <w:lang w:val="en-US"/>
              </w:rPr>
            </w:pPr>
            <w:r w:rsidRPr="00EE24BC">
              <w:rPr>
                <w:lang w:val="en-US"/>
              </w:rPr>
              <w:t xml:space="preserve"> </w:t>
            </w:r>
            <w:r w:rsidR="00314F86" w:rsidRPr="00EE24BC">
              <w:rPr>
                <w:lang w:val="en-US"/>
              </w:rPr>
              <w:t>5</w:t>
            </w:r>
            <w:r w:rsidR="00314F86">
              <w:rPr>
                <w:lang w:val="en-US"/>
              </w:rPr>
              <w:noBreakHyphen/>
            </w:r>
            <w:r w:rsidRPr="00EE24BC">
              <w:rPr>
                <w:lang w:val="en-US"/>
              </w:rPr>
              <w:t>fenylo</w:t>
            </w:r>
            <w:r w:rsidR="00605137">
              <w:rPr>
                <w:lang w:val="en-US"/>
              </w:rPr>
              <w:t>-</w:t>
            </w:r>
            <w:r w:rsidRPr="00EE24BC">
              <w:rPr>
                <w:lang w:val="en-US"/>
              </w:rPr>
              <w:t>1,</w:t>
            </w:r>
            <w:r w:rsidR="00314F86" w:rsidRPr="00EE24BC">
              <w:rPr>
                <w:lang w:val="en-US"/>
              </w:rPr>
              <w:t>3</w:t>
            </w:r>
            <w:r w:rsidR="00314F86">
              <w:rPr>
                <w:lang w:val="en-US"/>
              </w:rPr>
              <w:noBreakHyphen/>
            </w:r>
            <w:r w:rsidRPr="00EE24BC">
              <w:rPr>
                <w:lang w:val="en-US"/>
              </w:rPr>
              <w:t>dihydro</w:t>
            </w:r>
            <w:r w:rsidR="00605137">
              <w:rPr>
                <w:lang w:val="en-US"/>
              </w:rPr>
              <w:t>-</w:t>
            </w:r>
            <w:r w:rsidR="00314F86" w:rsidRPr="00EE24BC">
              <w:rPr>
                <w:lang w:val="en-US"/>
              </w:rPr>
              <w:t>1</w:t>
            </w:r>
            <w:r w:rsidR="00314F86">
              <w:rPr>
                <w:lang w:val="en-US"/>
              </w:rPr>
              <w:noBreakHyphen/>
            </w:r>
            <w:r w:rsidRPr="00EE24BC">
              <w:rPr>
                <w:lang w:val="en-US"/>
              </w:rPr>
              <w:t>metylo</w:t>
            </w:r>
            <w:r w:rsidR="00605137">
              <w:rPr>
                <w:lang w:val="en-US"/>
              </w:rPr>
              <w:t>-</w:t>
            </w:r>
            <w:r w:rsidR="00314F86" w:rsidRPr="00EE24BC">
              <w:rPr>
                <w:lang w:val="en-US"/>
              </w:rPr>
              <w:t>7</w:t>
            </w:r>
            <w:r w:rsidR="00314F86">
              <w:rPr>
                <w:lang w:val="en-US"/>
              </w:rPr>
              <w:noBreakHyphen/>
            </w:r>
            <w:r w:rsidRPr="00EE24BC">
              <w:rPr>
                <w:lang w:val="en-US"/>
              </w:rPr>
              <w:t>nitro</w:t>
            </w:r>
            <w:r w:rsidR="00605137">
              <w:rPr>
                <w:lang w:val="en-US"/>
              </w:rPr>
              <w:t>-</w:t>
            </w:r>
            <w:r w:rsidRPr="00EE24BC">
              <w:rPr>
                <w:lang w:val="en-US"/>
              </w:rPr>
              <w:t>2</w:t>
            </w:r>
            <w:r w:rsidR="004B4AC3" w:rsidRPr="004B4AC3">
              <w:rPr>
                <w:i/>
                <w:lang w:val="en-US"/>
              </w:rPr>
              <w:t>H</w:t>
            </w:r>
            <w:r w:rsidR="00605137">
              <w:rPr>
                <w:lang w:val="en-US"/>
              </w:rPr>
              <w:t>-</w:t>
            </w:r>
            <w:r w:rsidRPr="00EE24BC">
              <w:rPr>
                <w:lang w:val="en-US"/>
              </w:rPr>
              <w:t>1,</w:t>
            </w:r>
            <w:r w:rsidR="00314F86" w:rsidRPr="00EE24BC">
              <w:rPr>
                <w:lang w:val="en-US"/>
              </w:rPr>
              <w:t>4</w:t>
            </w:r>
            <w:r w:rsidR="00314F86">
              <w:rPr>
                <w:lang w:val="en-US"/>
              </w:rPr>
              <w:noBreakHyphen/>
            </w:r>
            <w:r w:rsidRPr="00EE24BC">
              <w:rPr>
                <w:lang w:val="en-US"/>
              </w:rPr>
              <w:t>benzodiazepin</w:t>
            </w:r>
            <w:r w:rsidR="00605137">
              <w:rPr>
                <w:lang w:val="en-US"/>
              </w:rPr>
              <w:t>-</w:t>
            </w:r>
            <w:r w:rsidR="00314F86" w:rsidRPr="00EE24BC">
              <w:rPr>
                <w:lang w:val="en-US"/>
              </w:rPr>
              <w:t>2</w:t>
            </w:r>
            <w:r w:rsidR="00314F86">
              <w:rPr>
                <w:lang w:val="en-US"/>
              </w:rPr>
              <w:noBreakHyphen/>
            </w:r>
            <w:r w:rsidRPr="00EE24BC">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NITRAZEPAM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7</w:t>
            </w:r>
            <w:r w:rsidR="00314F86" w:rsidRPr="000C3D01">
              <w:rPr>
                <w:lang w:val="en-US"/>
              </w:rPr>
              <w:noBreakHyphen/>
            </w:r>
            <w:r w:rsidRPr="000C3D01">
              <w:rPr>
                <w:lang w:val="en-US"/>
              </w:rPr>
              <w:t>nitro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NORDAZEPAM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EE24BC" w:rsidRDefault="00EE24BC" w:rsidP="000C3D01">
            <w:pPr>
              <w:jc w:val="left"/>
              <w:rPr>
                <w:lang w:val="en-US"/>
              </w:rPr>
            </w:pPr>
            <w:r w:rsidRPr="00EE24BC">
              <w:rPr>
                <w:lang w:val="en-US"/>
              </w:rPr>
              <w:t xml:space="preserve"> </w:t>
            </w:r>
            <w:r w:rsidR="00314F86" w:rsidRPr="00EE24BC">
              <w:rPr>
                <w:lang w:val="en-US"/>
              </w:rPr>
              <w:t>7</w:t>
            </w:r>
            <w:r w:rsidR="00314F86">
              <w:rPr>
                <w:lang w:val="en-US"/>
              </w:rPr>
              <w:noBreakHyphen/>
            </w:r>
            <w:r w:rsidRPr="00EE24BC">
              <w:rPr>
                <w:lang w:val="en-US"/>
              </w:rPr>
              <w:t>chloro</w:t>
            </w:r>
            <w:r w:rsidR="00605137">
              <w:rPr>
                <w:lang w:val="en-US"/>
              </w:rPr>
              <w:t>-</w:t>
            </w:r>
            <w:r w:rsidR="00314F86" w:rsidRPr="00EE24BC">
              <w:rPr>
                <w:lang w:val="en-US"/>
              </w:rPr>
              <w:t>5</w:t>
            </w:r>
            <w:r w:rsidR="00314F86">
              <w:rPr>
                <w:lang w:val="en-US"/>
              </w:rPr>
              <w:noBreakHyphen/>
            </w:r>
            <w:r w:rsidRPr="00EE24BC">
              <w:rPr>
                <w:lang w:val="en-US"/>
              </w:rPr>
              <w:t>fenylo</w:t>
            </w:r>
            <w:r w:rsidR="00605137">
              <w:rPr>
                <w:lang w:val="en-US"/>
              </w:rPr>
              <w:t>-</w:t>
            </w:r>
            <w:r w:rsidRPr="00EE24BC">
              <w:rPr>
                <w:lang w:val="en-US"/>
              </w:rPr>
              <w:t>1,</w:t>
            </w:r>
            <w:r w:rsidR="00314F86" w:rsidRPr="00EE24BC">
              <w:rPr>
                <w:lang w:val="en-US"/>
              </w:rPr>
              <w:t>3</w:t>
            </w:r>
            <w:r w:rsidR="00314F86">
              <w:rPr>
                <w:lang w:val="en-US"/>
              </w:rPr>
              <w:noBreakHyphen/>
            </w:r>
            <w:r w:rsidRPr="00EE24BC">
              <w:rPr>
                <w:lang w:val="en-US"/>
              </w:rPr>
              <w:t>dihydro</w:t>
            </w:r>
            <w:r w:rsidR="00605137">
              <w:rPr>
                <w:lang w:val="en-US"/>
              </w:rPr>
              <w:t>-</w:t>
            </w:r>
            <w:r w:rsidRPr="00EE24BC">
              <w:rPr>
                <w:lang w:val="en-US"/>
              </w:rPr>
              <w:t>2</w:t>
            </w:r>
            <w:r w:rsidR="004B4AC3" w:rsidRPr="004B4AC3">
              <w:rPr>
                <w:i/>
                <w:lang w:val="en-US"/>
              </w:rPr>
              <w:t>H</w:t>
            </w:r>
            <w:r w:rsidR="00605137">
              <w:rPr>
                <w:lang w:val="en-US"/>
              </w:rPr>
              <w:t>-</w:t>
            </w:r>
            <w:r w:rsidRPr="00EE24BC">
              <w:rPr>
                <w:lang w:val="en-US"/>
              </w:rPr>
              <w:t>1,</w:t>
            </w:r>
            <w:r w:rsidR="00314F86" w:rsidRPr="00EE24BC">
              <w:rPr>
                <w:lang w:val="en-US"/>
              </w:rPr>
              <w:t>4</w:t>
            </w:r>
            <w:r w:rsidR="00314F86">
              <w:rPr>
                <w:lang w:val="en-US"/>
              </w:rPr>
              <w:noBreakHyphen/>
            </w:r>
            <w:r w:rsidRPr="00EE24BC">
              <w:rPr>
                <w:lang w:val="en-US"/>
              </w:rPr>
              <w:t>benzodiazepin</w:t>
            </w:r>
            <w:r w:rsidR="00605137">
              <w:rPr>
                <w:lang w:val="en-US"/>
              </w:rPr>
              <w:t>-</w:t>
            </w:r>
            <w:r w:rsidR="00314F86" w:rsidRPr="00EE24BC">
              <w:rPr>
                <w:lang w:val="en-US"/>
              </w:rPr>
              <w:t>2</w:t>
            </w:r>
            <w:r w:rsidR="00314F86">
              <w:rPr>
                <w:lang w:val="en-US"/>
              </w:rPr>
              <w:noBreakHyphen/>
            </w:r>
            <w:r w:rsidRPr="00EE24BC">
              <w:rPr>
                <w:lang w:val="en-US"/>
              </w:rPr>
              <w:t>on</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OKSAZEPAM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3</w:t>
            </w:r>
            <w:r w:rsidR="00314F86" w:rsidRPr="000C3D01">
              <w:rPr>
                <w:lang w:val="en-US"/>
              </w:rPr>
              <w:noBreakHyphen/>
            </w:r>
            <w:r w:rsidRPr="000C3D01">
              <w:rPr>
                <w:lang w:val="en-US"/>
              </w:rPr>
              <w:t>hydroksy</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OKSAZOLAM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1</w:t>
            </w:r>
            <w:r w:rsidR="00314F86" w:rsidRPr="000C3D01">
              <w:rPr>
                <w:lang w:val="en-US"/>
              </w:rPr>
              <w:t>0</w:t>
            </w:r>
            <w:r w:rsidR="00314F86" w:rsidRPr="000C3D01">
              <w:rPr>
                <w:lang w:val="en-US"/>
              </w:rPr>
              <w:noBreakHyphen/>
            </w:r>
            <w:r w:rsidRPr="000C3D01">
              <w:rPr>
                <w:lang w:val="en-US"/>
              </w:rPr>
              <w:t>chloro</w:t>
            </w:r>
            <w:r w:rsidR="00605137">
              <w:rPr>
                <w:lang w:val="en-US"/>
              </w:rPr>
              <w:t>-</w:t>
            </w:r>
            <w:r w:rsidRPr="000C3D01">
              <w:rPr>
                <w:lang w:val="en-US"/>
              </w:rPr>
              <w:t>11</w:t>
            </w:r>
            <w:r w:rsidRPr="0011095C">
              <w:rPr>
                <w:rStyle w:val="Kkursywa"/>
                <w:lang w:val="en-US"/>
              </w:rPr>
              <w:t>b</w:t>
            </w:r>
            <w:r w:rsidR="00605137">
              <w:rPr>
                <w:lang w:val="en-US"/>
              </w:rPr>
              <w:t>-</w:t>
            </w:r>
            <w:r w:rsidRPr="000C3D01">
              <w:rPr>
                <w:lang w:val="en-US"/>
              </w:rPr>
              <w:t>fenylo</w:t>
            </w:r>
            <w:r w:rsidR="00605137">
              <w:rPr>
                <w:lang w:val="en-US"/>
              </w:rPr>
              <w:t>-</w:t>
            </w:r>
            <w:r w:rsidRPr="000C3D01">
              <w:rPr>
                <w:lang w:val="en-US"/>
              </w:rPr>
              <w:t>2,3,7,11</w:t>
            </w:r>
            <w:r w:rsidRPr="003855A6">
              <w:rPr>
                <w:rStyle w:val="Kkursywa"/>
                <w:lang w:val="en-US"/>
              </w:rPr>
              <w:t>b</w:t>
            </w:r>
            <w:r w:rsidR="00605137">
              <w:rPr>
                <w:lang w:val="en-US"/>
              </w:rPr>
              <w:t>-</w:t>
            </w:r>
            <w:r w:rsidRPr="000C3D01">
              <w:rPr>
                <w:lang w:val="en-US"/>
              </w:rPr>
              <w:t>tetrahydro</w:t>
            </w:r>
            <w:r w:rsidR="00605137">
              <w:rPr>
                <w:lang w:val="en-US"/>
              </w:rPr>
              <w:t>-</w:t>
            </w:r>
            <w:r w:rsidR="00314F86" w:rsidRPr="000C3D01">
              <w:rPr>
                <w:lang w:val="en-US"/>
              </w:rPr>
              <w:t>2</w:t>
            </w:r>
            <w:r w:rsidR="00314F86" w:rsidRPr="000C3D01">
              <w:rPr>
                <w:lang w:val="en-US"/>
              </w:rPr>
              <w:noBreakHyphen/>
            </w:r>
            <w:r w:rsidRPr="000C3D01">
              <w:rPr>
                <w:lang w:val="en-US"/>
              </w:rPr>
              <w:t>metylooksazolo[3,</w:t>
            </w:r>
            <w:r w:rsidR="00314F86" w:rsidRPr="000C3D01">
              <w:rPr>
                <w:lang w:val="en-US"/>
              </w:rPr>
              <w:t>2</w:t>
            </w:r>
            <w:r w:rsidR="00314F86" w:rsidRPr="000C3D01">
              <w:rPr>
                <w:lang w:val="en-US"/>
              </w:rPr>
              <w:noBreakHyphen/>
            </w:r>
            <w:r w:rsidRPr="003855A6">
              <w:rPr>
                <w:rStyle w:val="Kkursywa"/>
                <w:lang w:val="en-US"/>
              </w:rPr>
              <w:t>d</w:t>
            </w:r>
            <w:r w:rsidRPr="000C3D01">
              <w:rPr>
                <w:lang w:val="en-US"/>
              </w:rPr>
              <w:t>][1,4]</w:t>
            </w:r>
            <w:r w:rsidR="0011095C">
              <w:rPr>
                <w:lang w:val="en-US"/>
              </w:rPr>
              <w:br/>
            </w:r>
            <w:r w:rsidRPr="000C3D01">
              <w:rPr>
                <w:lang w:val="en-US"/>
              </w:rPr>
              <w:t>benzodiazepin</w:t>
            </w:r>
            <w:r w:rsidR="00605137">
              <w:rPr>
                <w:lang w:val="en-US"/>
              </w:rPr>
              <w:t>-</w:t>
            </w:r>
            <w:r w:rsidRPr="000C3D01">
              <w:rPr>
                <w:lang w:val="en-US"/>
              </w:rPr>
              <w:t>6(5</w:t>
            </w:r>
            <w:r w:rsidR="004B4AC3" w:rsidRPr="004B4AC3">
              <w:rPr>
                <w:i/>
                <w:lang w:val="en-US"/>
              </w:rPr>
              <w:t>H</w:t>
            </w:r>
            <w:r w:rsidRPr="000C3D01">
              <w:rPr>
                <w:lang w:val="en-US"/>
              </w:rPr>
              <w:t>)</w:t>
            </w:r>
            <w:r w:rsidR="00605137">
              <w:rPr>
                <w:lang w:val="en-US"/>
              </w:rPr>
              <w:t>-</w:t>
            </w:r>
            <w:r w:rsidRPr="000C3D01">
              <w:rPr>
                <w:lang w:val="en-US"/>
              </w:rPr>
              <w:t>on</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59.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PEMOLINA</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2</w:t>
            </w:r>
            <w:r w:rsidR="00314F86" w:rsidRPr="000C3D01">
              <w:rPr>
                <w:lang w:val="en-US"/>
              </w:rPr>
              <w:noBreakHyphen/>
            </w:r>
            <w:r w:rsidRPr="000C3D01">
              <w:rPr>
                <w:lang w:val="en-US"/>
              </w:rPr>
              <w:t>amino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00314F86" w:rsidRPr="000C3D01">
              <w:rPr>
                <w:lang w:val="en-US"/>
              </w:rPr>
              <w:t>2</w:t>
            </w:r>
            <w:r w:rsidR="00314F86" w:rsidRPr="000C3D01">
              <w:rPr>
                <w:lang w:val="en-US"/>
              </w:rPr>
              <w:noBreakHyphen/>
            </w:r>
            <w:r w:rsidRPr="000C3D01">
              <w:rPr>
                <w:lang w:val="en-US"/>
              </w:rPr>
              <w:t>oksazolin</w:t>
            </w:r>
            <w:r w:rsidR="00605137">
              <w:rPr>
                <w:lang w:val="en-US"/>
              </w:rPr>
              <w:t>-</w:t>
            </w:r>
            <w:r w:rsidR="00314F86" w:rsidRPr="000C3D01">
              <w:rPr>
                <w:lang w:val="en-US"/>
              </w:rPr>
              <w:t>4</w:t>
            </w:r>
            <w:r w:rsidR="00314F86" w:rsidRPr="000C3D01">
              <w:rPr>
                <w:lang w:val="en-US"/>
              </w:rPr>
              <w:noBreakHyphen/>
            </w:r>
            <w:r w:rsidRPr="000C3D01">
              <w:rPr>
                <w:lang w:val="en-US"/>
              </w:rPr>
              <w:t xml:space="preserve">on, </w:t>
            </w:r>
            <w:proofErr w:type="spellStart"/>
            <w:r w:rsidRPr="000C3D01">
              <w:rPr>
                <w:lang w:val="en-US"/>
              </w:rPr>
              <w:t>czyli</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fenylo</w:t>
            </w:r>
            <w:r w:rsidR="00605137">
              <w:rPr>
                <w:lang w:val="en-US"/>
              </w:rPr>
              <w:t>-</w:t>
            </w:r>
            <w:r w:rsidR="00314F86" w:rsidRPr="000C3D01">
              <w:rPr>
                <w:lang w:val="en-US"/>
              </w:rPr>
              <w:t>2</w:t>
            </w:r>
            <w:r w:rsidR="00314F86" w:rsidRPr="000C3D01">
              <w:rPr>
                <w:lang w:val="en-US"/>
              </w:rPr>
              <w:noBreakHyphen/>
            </w:r>
            <w:r w:rsidRPr="000C3D01">
              <w:rPr>
                <w:lang w:val="en-US"/>
              </w:rPr>
              <w:t>imino</w:t>
            </w:r>
            <w:r w:rsidR="00605137">
              <w:rPr>
                <w:lang w:val="en-US"/>
              </w:rPr>
              <w:t>-</w:t>
            </w:r>
            <w:r w:rsidR="00314F86" w:rsidRPr="000C3D01">
              <w:rPr>
                <w:lang w:val="en-US"/>
              </w:rPr>
              <w:t>4</w:t>
            </w:r>
            <w:r w:rsidR="00314F86" w:rsidRPr="000C3D01">
              <w:rPr>
                <w:lang w:val="en-US"/>
              </w:rPr>
              <w:noBreakHyphen/>
            </w:r>
            <w:r w:rsidRPr="000C3D01">
              <w:rPr>
                <w:lang w:val="en-US"/>
              </w:rPr>
              <w:t>oksazolidynon</w:t>
            </w:r>
          </w:p>
        </w:tc>
      </w:tr>
      <w:tr w:rsidR="00EE24BC" w:rsidRPr="004B4AC3"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PINAZEPAM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w:t>
            </w:r>
            <w:r w:rsidR="00314F86" w:rsidRPr="000C3D01">
              <w:rPr>
                <w:lang w:val="en-US"/>
              </w:rPr>
              <w:t>2</w:t>
            </w:r>
            <w:r w:rsidR="00314F86" w:rsidRPr="000C3D01">
              <w:rPr>
                <w:lang w:val="en-US"/>
              </w:rPr>
              <w:noBreakHyphen/>
            </w:r>
            <w:r w:rsidRPr="000C3D01">
              <w:rPr>
                <w:lang w:val="en-US"/>
              </w:rPr>
              <w:t>propionylo)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PIPRADROL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1,</w:t>
            </w:r>
            <w:r w:rsidR="00314F86" w:rsidRPr="000C3D01">
              <w:rPr>
                <w:lang w:val="en-US"/>
              </w:rPr>
              <w:t>1</w:t>
            </w:r>
            <w:r w:rsidR="00314F86" w:rsidRPr="000C3D01">
              <w:rPr>
                <w:lang w:val="en-US"/>
              </w:rPr>
              <w:noBreakHyphen/>
            </w:r>
            <w:r w:rsidRPr="000C3D01">
              <w:rPr>
                <w:lang w:val="en-US"/>
              </w:rPr>
              <w:t>difenylo</w:t>
            </w:r>
            <w:r w:rsidR="00605137">
              <w:rPr>
                <w:lang w:val="en-US"/>
              </w:rPr>
              <w:t>-</w:t>
            </w:r>
            <w:r w:rsidR="00314F86" w:rsidRPr="000C3D01">
              <w:rPr>
                <w:lang w:val="en-US"/>
              </w:rPr>
              <w:t>1</w:t>
            </w:r>
            <w:r w:rsidR="00314F86" w:rsidRPr="000C3D01">
              <w:rPr>
                <w:lang w:val="en-US"/>
              </w:rPr>
              <w:noBreakHyphen/>
            </w:r>
            <w:r w:rsidRPr="000C3D01">
              <w:rPr>
                <w:lang w:val="en-US"/>
              </w:rPr>
              <w:t>(</w:t>
            </w:r>
            <w:r w:rsidR="00314F86" w:rsidRPr="000C3D01">
              <w:rPr>
                <w:lang w:val="en-US"/>
              </w:rPr>
              <w:t>2</w:t>
            </w:r>
            <w:r w:rsidR="00314F86" w:rsidRPr="000C3D01">
              <w:rPr>
                <w:lang w:val="en-US"/>
              </w:rPr>
              <w:noBreakHyphen/>
            </w:r>
            <w:r w:rsidRPr="000C3D01">
              <w:rPr>
                <w:lang w:val="en-US"/>
              </w:rPr>
              <w:t>piperydylo)</w:t>
            </w:r>
            <w:proofErr w:type="spellStart"/>
            <w:r w:rsidRPr="000C3D01">
              <w:rPr>
                <w:lang w:val="en-US"/>
              </w:rPr>
              <w:t>metanol</w:t>
            </w:r>
            <w:proofErr w:type="spellEnd"/>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PIROWALERON</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605137">
              <w:rPr>
                <w:lang w:val="en-US"/>
              </w:rPr>
              <w:t>-</w:t>
            </w:r>
            <w:r w:rsidR="00314F86" w:rsidRPr="000C3D01">
              <w:rPr>
                <w:lang w:val="en-US"/>
              </w:rPr>
              <w:t>1</w:t>
            </w:r>
            <w:r w:rsidR="00314F86" w:rsidRPr="000C3D01">
              <w:rPr>
                <w:lang w:val="en-US"/>
              </w:rPr>
              <w:noBreakHyphen/>
            </w:r>
            <w:r w:rsidRPr="000C3D01">
              <w:rPr>
                <w:lang w:val="en-US"/>
              </w:rPr>
              <w:t>(</w:t>
            </w:r>
            <w:r w:rsidR="00314F86" w:rsidRPr="000C3D01">
              <w:rPr>
                <w:lang w:val="en-US"/>
              </w:rPr>
              <w:t>4</w:t>
            </w:r>
            <w:r w:rsidR="00314F86" w:rsidRPr="000C3D01">
              <w:rPr>
                <w:lang w:val="en-US"/>
              </w:rPr>
              <w:noBreakHyphen/>
            </w:r>
            <w:r w:rsidRPr="000C3D01">
              <w:rPr>
                <w:lang w:val="en-US"/>
              </w:rPr>
              <w:t>metylofenylo)</w:t>
            </w:r>
            <w:r w:rsidR="00605137">
              <w:rPr>
                <w:lang w:val="en-US"/>
              </w:rPr>
              <w:t>-</w:t>
            </w:r>
            <w:r w:rsidR="00314F86" w:rsidRPr="000C3D01">
              <w:rPr>
                <w:lang w:val="en-US"/>
              </w:rPr>
              <w:t>2</w:t>
            </w:r>
            <w:r w:rsidR="00314F86" w:rsidRPr="000C3D01">
              <w:rPr>
                <w:lang w:val="en-US"/>
              </w:rPr>
              <w:noBreakHyphen/>
            </w:r>
            <w:r w:rsidRPr="000C3D01">
              <w:rPr>
                <w:lang w:val="en-US"/>
              </w:rPr>
              <w:t>(</w:t>
            </w:r>
            <w:r w:rsidR="00314F86" w:rsidRPr="000C3D01">
              <w:rPr>
                <w:lang w:val="en-US"/>
              </w:rPr>
              <w:t>1</w:t>
            </w:r>
            <w:r w:rsidR="00314F86" w:rsidRPr="000C3D01">
              <w:rPr>
                <w:lang w:val="en-US"/>
              </w:rPr>
              <w:noBreakHyphen/>
            </w:r>
            <w:r w:rsidRPr="000C3D01">
              <w:rPr>
                <w:lang w:val="en-US"/>
              </w:rPr>
              <w:t>pirolidynylo)</w:t>
            </w:r>
            <w:r w:rsidR="00605137">
              <w:rPr>
                <w:lang w:val="en-US"/>
              </w:rPr>
              <w:t>-</w:t>
            </w:r>
            <w:r w:rsidR="00314F86" w:rsidRPr="000C3D01">
              <w:rPr>
                <w:lang w:val="en-US"/>
              </w:rPr>
              <w:t>1</w:t>
            </w:r>
            <w:r w:rsidR="00314F86" w:rsidRPr="000C3D01">
              <w:rPr>
                <w:lang w:val="en-US"/>
              </w:rPr>
              <w:noBreakHyphen/>
            </w:r>
            <w:r w:rsidRPr="000C3D01">
              <w:rPr>
                <w:lang w:val="en-US"/>
              </w:rPr>
              <w:t>pentanon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63.</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PRAZEPAM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1</w:t>
            </w:r>
            <w:r w:rsidR="00314F86" w:rsidRPr="000C3D01">
              <w:rPr>
                <w:lang w:val="en-US"/>
              </w:rPr>
              <w:noBreakHyphen/>
            </w:r>
            <w:r w:rsidRPr="000C3D01">
              <w:rPr>
                <w:lang w:val="en-US"/>
              </w:rPr>
              <w:t>(cyklopropylometylo)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64.</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SEKBUTABARBITAL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sec</w:t>
            </w:r>
            <w:r w:rsidR="00605137">
              <w:rPr>
                <w:lang w:val="en-US"/>
              </w:rPr>
              <w:t>-</w:t>
            </w:r>
            <w:r w:rsidRPr="000C3D01">
              <w:rPr>
                <w:lang w:val="en-US"/>
              </w:rPr>
              <w:t>butylo</w:t>
            </w:r>
            <w:r w:rsidR="00605137">
              <w:rPr>
                <w:lang w:val="en-US"/>
              </w:rPr>
              <w:t>-</w:t>
            </w:r>
            <w:r w:rsidR="00314F86" w:rsidRPr="000C3D01">
              <w:rPr>
                <w:lang w:val="en-US"/>
              </w:rPr>
              <w:t>5</w:t>
            </w:r>
            <w:r w:rsidR="00314F86" w:rsidRPr="000C3D01">
              <w:rPr>
                <w:lang w:val="en-US"/>
              </w:rPr>
              <w:noBreakHyphen/>
            </w:r>
            <w:r w:rsidRPr="000C3D01">
              <w:rPr>
                <w:lang w:val="en-US"/>
              </w:rPr>
              <w:t>etylobarbiturowy</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65.</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TAPENTADOL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314F86" w:rsidP="000C3D01">
            <w:pPr>
              <w:jc w:val="left"/>
              <w:rPr>
                <w:lang w:val="en-US"/>
              </w:rPr>
            </w:pPr>
            <w:r w:rsidRPr="000C3D01">
              <w:rPr>
                <w:lang w:val="en-US"/>
              </w:rPr>
              <w:t>3</w:t>
            </w:r>
            <w:r w:rsidRPr="000C3D01">
              <w:rPr>
                <w:lang w:val="en-US"/>
              </w:rPr>
              <w:noBreakHyphen/>
            </w:r>
            <w:r w:rsidR="00EE24BC" w:rsidRPr="000C3D01">
              <w:rPr>
                <w:lang w:val="en-US"/>
              </w:rPr>
              <w:t>[</w:t>
            </w:r>
            <w:r w:rsidRPr="000C3D01">
              <w:rPr>
                <w:lang w:val="en-US"/>
              </w:rPr>
              <w:t>3</w:t>
            </w:r>
            <w:r w:rsidRPr="000C3D01">
              <w:rPr>
                <w:lang w:val="en-US"/>
              </w:rPr>
              <w:noBreakHyphen/>
            </w:r>
            <w:r w:rsidR="00EE24BC" w:rsidRPr="000C3D01">
              <w:rPr>
                <w:lang w:val="en-US"/>
              </w:rPr>
              <w:t>(</w:t>
            </w:r>
            <w:proofErr w:type="spellStart"/>
            <w:r w:rsidR="00EE24BC" w:rsidRPr="000C3D01">
              <w:rPr>
                <w:lang w:val="en-US"/>
              </w:rPr>
              <w:t>dimetyloamino</w:t>
            </w:r>
            <w:proofErr w:type="spellEnd"/>
            <w:r w:rsidR="00EE24BC" w:rsidRPr="000C3D01">
              <w:rPr>
                <w:lang w:val="en-US"/>
              </w:rPr>
              <w:t>)</w:t>
            </w:r>
            <w:r w:rsidR="00605137">
              <w:rPr>
                <w:lang w:val="en-US"/>
              </w:rPr>
              <w:t>-</w:t>
            </w:r>
            <w:r w:rsidRPr="000C3D01">
              <w:rPr>
                <w:lang w:val="en-US"/>
              </w:rPr>
              <w:t>1</w:t>
            </w:r>
            <w:r w:rsidRPr="000C3D01">
              <w:rPr>
                <w:lang w:val="en-US"/>
              </w:rPr>
              <w:noBreakHyphen/>
            </w:r>
            <w:r w:rsidR="00EE24BC" w:rsidRPr="000C3D01">
              <w:rPr>
                <w:lang w:val="en-US"/>
              </w:rPr>
              <w:t>etylo</w:t>
            </w:r>
            <w:r w:rsidR="00605137">
              <w:rPr>
                <w:lang w:val="en-US"/>
              </w:rPr>
              <w:t>-</w:t>
            </w:r>
            <w:r w:rsidRPr="000C3D01">
              <w:rPr>
                <w:lang w:val="en-US"/>
              </w:rPr>
              <w:t>2</w:t>
            </w:r>
            <w:r w:rsidRPr="000C3D01">
              <w:rPr>
                <w:lang w:val="en-US"/>
              </w:rPr>
              <w:noBreakHyphen/>
            </w:r>
            <w:r w:rsidR="00EE24BC" w:rsidRPr="000C3D01">
              <w:rPr>
                <w:lang w:val="en-US"/>
              </w:rPr>
              <w:t>metylopropylo]</w:t>
            </w:r>
            <w:proofErr w:type="spellStart"/>
            <w:r w:rsidR="00EE24BC" w:rsidRPr="000C3D01">
              <w:rPr>
                <w:lang w:val="en-US"/>
              </w:rPr>
              <w:t>fenol</w:t>
            </w:r>
            <w:proofErr w:type="spellEnd"/>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66.</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TEMAZEPAM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Signopam</w:t>
            </w:r>
            <w:proofErr w:type="spellEnd"/>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fenylo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3</w:t>
            </w:r>
            <w:r w:rsidR="00314F86" w:rsidRPr="000C3D01">
              <w:rPr>
                <w:lang w:val="en-US"/>
              </w:rPr>
              <w:noBreakHyphen/>
            </w:r>
            <w:r w:rsidRPr="000C3D01">
              <w:rPr>
                <w:lang w:val="en-US"/>
              </w:rPr>
              <w:t>hydroksy</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67.</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TETRAZEPAM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r w:rsidR="00314F86" w:rsidRPr="000C3D01">
              <w:rPr>
                <w:lang w:val="en-US"/>
              </w:rPr>
              <w:t>7</w:t>
            </w:r>
            <w:r w:rsidR="00314F86" w:rsidRPr="000C3D01">
              <w:rPr>
                <w:lang w:val="en-US"/>
              </w:rPr>
              <w:noBreakHyphen/>
            </w:r>
            <w:r w:rsidRPr="000C3D01">
              <w:rPr>
                <w:lang w:val="en-US"/>
              </w:rPr>
              <w:t>chloro</w:t>
            </w:r>
            <w:r w:rsidR="00605137">
              <w:rPr>
                <w:lang w:val="en-US"/>
              </w:rPr>
              <w:t>-</w:t>
            </w:r>
            <w:r w:rsidR="00314F86" w:rsidRPr="000C3D01">
              <w:rPr>
                <w:lang w:val="en-US"/>
              </w:rPr>
              <w:t>5</w:t>
            </w:r>
            <w:r w:rsidR="00314F86" w:rsidRPr="000C3D01">
              <w:rPr>
                <w:lang w:val="en-US"/>
              </w:rPr>
              <w:noBreakHyphen/>
            </w:r>
            <w:r w:rsidRPr="000C3D01">
              <w:rPr>
                <w:lang w:val="en-US"/>
              </w:rPr>
              <w:t>(cykloheksen</w:t>
            </w:r>
            <w:r w:rsidR="00605137">
              <w:rPr>
                <w:lang w:val="en-US"/>
              </w:rPr>
              <w:t>-</w:t>
            </w:r>
            <w:r w:rsidR="00314F86" w:rsidRPr="000C3D01">
              <w:rPr>
                <w:lang w:val="en-US"/>
              </w:rPr>
              <w:t>1</w:t>
            </w:r>
            <w:r w:rsidR="00314F86" w:rsidRPr="000C3D01">
              <w:rPr>
                <w:lang w:val="en-US"/>
              </w:rPr>
              <w:noBreakHyphen/>
            </w:r>
            <w:r w:rsidRPr="000C3D01">
              <w:rPr>
                <w:lang w:val="en-US"/>
              </w:rPr>
              <w:t>ylo)</w:t>
            </w:r>
            <w:r w:rsidR="00605137">
              <w:rPr>
                <w:lang w:val="en-US"/>
              </w:rPr>
              <w:t>-</w:t>
            </w:r>
            <w:r w:rsidRPr="000C3D01">
              <w:rPr>
                <w:lang w:val="en-US"/>
              </w:rPr>
              <w:t>1,</w:t>
            </w:r>
            <w:r w:rsidR="00314F86" w:rsidRPr="000C3D01">
              <w:rPr>
                <w:lang w:val="en-US"/>
              </w:rPr>
              <w:t>3</w:t>
            </w:r>
            <w:r w:rsidR="00314F86" w:rsidRPr="000C3D01">
              <w:rPr>
                <w:lang w:val="en-US"/>
              </w:rPr>
              <w:noBreakHyphen/>
            </w:r>
            <w:r w:rsidRPr="000C3D01">
              <w:rPr>
                <w:lang w:val="en-US"/>
              </w:rPr>
              <w:t>dihydro</w:t>
            </w:r>
            <w:r w:rsidR="00605137">
              <w:rPr>
                <w:lang w:val="en-US"/>
              </w:rPr>
              <w:t>-</w:t>
            </w:r>
            <w:r w:rsidR="00314F86" w:rsidRPr="000C3D01">
              <w:rPr>
                <w:lang w:val="en-US"/>
              </w:rPr>
              <w:t>1</w:t>
            </w:r>
            <w:r w:rsidR="00314F86" w:rsidRPr="000C3D01">
              <w:rPr>
                <w:lang w:val="en-US"/>
              </w:rPr>
              <w:noBreakHyphen/>
            </w:r>
            <w:r w:rsidRPr="000C3D01">
              <w:rPr>
                <w:lang w:val="en-US"/>
              </w:rPr>
              <w:t>metylo</w:t>
            </w:r>
            <w:r w:rsidR="00605137">
              <w:rPr>
                <w:lang w:val="en-US"/>
              </w:rPr>
              <w:t>-</w:t>
            </w:r>
            <w:r w:rsidRPr="000C3D01">
              <w:rPr>
                <w:lang w:val="en-US"/>
              </w:rPr>
              <w:t>2</w:t>
            </w:r>
            <w:r w:rsidR="004B4AC3" w:rsidRPr="004B4AC3">
              <w:rPr>
                <w:i/>
                <w:lang w:val="en-US"/>
              </w:rPr>
              <w:t>H</w:t>
            </w:r>
            <w:r w:rsidR="00605137">
              <w:rPr>
                <w:lang w:val="en-US"/>
              </w:rPr>
              <w:t>-</w:t>
            </w:r>
            <w:r w:rsidRPr="000C3D01">
              <w:rPr>
                <w:lang w:val="en-US"/>
              </w:rPr>
              <w:t>1,</w:t>
            </w:r>
            <w:r w:rsidR="00314F86" w:rsidRPr="000C3D01">
              <w:rPr>
                <w:lang w:val="en-US"/>
              </w:rPr>
              <w:t>4</w:t>
            </w:r>
            <w:r w:rsidR="00314F86" w:rsidRPr="000C3D01">
              <w:rPr>
                <w:lang w:val="en-US"/>
              </w:rPr>
              <w:noBreakHyphen/>
            </w:r>
            <w:r w:rsidRPr="000C3D01">
              <w:rPr>
                <w:lang w:val="en-US"/>
              </w:rPr>
              <w:t>benzodiazepin</w:t>
            </w:r>
            <w:r w:rsidR="00605137">
              <w:rPr>
                <w:lang w:val="en-US"/>
              </w:rPr>
              <w:t>-</w:t>
            </w:r>
            <w:r w:rsidR="00314F86" w:rsidRPr="000C3D01">
              <w:rPr>
                <w:lang w:val="en-US"/>
              </w:rPr>
              <w:t>2</w:t>
            </w:r>
            <w:r w:rsidR="00314F86" w:rsidRPr="000C3D01">
              <w:rPr>
                <w:lang w:val="en-US"/>
              </w:rPr>
              <w:noBreakHyphen/>
            </w:r>
            <w:r w:rsidRPr="000C3D01">
              <w:rPr>
                <w:lang w:val="en-US"/>
              </w:rPr>
              <w:t>on</w:t>
            </w:r>
          </w:p>
        </w:tc>
      </w:tr>
      <w:tr w:rsidR="00EE24BC" w:rsidRPr="008C33AA"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68.</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TRIAZOLAM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8C33AA" w:rsidRDefault="00EE24BC" w:rsidP="008C33AA">
            <w:pPr>
              <w:jc w:val="left"/>
            </w:pPr>
            <w:r w:rsidRPr="008C33AA">
              <w:t xml:space="preserve"> </w:t>
            </w:r>
            <w:r w:rsidR="00314F86" w:rsidRPr="008C33AA">
              <w:t>8</w:t>
            </w:r>
            <w:r w:rsidR="00314F86" w:rsidRPr="008C33AA">
              <w:noBreakHyphen/>
            </w:r>
            <w:r w:rsidRPr="008C33AA">
              <w:t>chloro</w:t>
            </w:r>
            <w:r w:rsidR="00605137">
              <w:t>-</w:t>
            </w:r>
            <w:r w:rsidR="00314F86" w:rsidRPr="008C33AA">
              <w:t>6</w:t>
            </w:r>
            <w:r w:rsidR="00314F86" w:rsidRPr="008C33AA">
              <w:noBreakHyphen/>
            </w:r>
            <w:r w:rsidRPr="008C33AA">
              <w:t>(o</w:t>
            </w:r>
            <w:r w:rsidR="00605137">
              <w:t>-</w:t>
            </w:r>
            <w:r w:rsidRPr="008C33AA">
              <w:t>chlorofenylo)</w:t>
            </w:r>
            <w:r w:rsidR="00605137">
              <w:t>-</w:t>
            </w:r>
            <w:r w:rsidR="00314F86" w:rsidRPr="008C33AA">
              <w:t>1</w:t>
            </w:r>
            <w:r w:rsidR="00314F86" w:rsidRPr="008C33AA">
              <w:noBreakHyphen/>
            </w:r>
            <w:r w:rsidRPr="008C33AA">
              <w:t>metylo</w:t>
            </w:r>
            <w:r w:rsidR="00605137">
              <w:t>-</w:t>
            </w:r>
            <w:r w:rsidRPr="008C33AA">
              <w:t>4</w:t>
            </w:r>
            <w:r w:rsidR="004B4AC3" w:rsidRPr="004B4AC3">
              <w:rPr>
                <w:i/>
              </w:rPr>
              <w:t>H</w:t>
            </w:r>
            <w:r w:rsidR="00605137">
              <w:t>-</w:t>
            </w:r>
            <w:r w:rsidRPr="0011095C">
              <w:rPr>
                <w:rStyle w:val="Kkursywa"/>
              </w:rPr>
              <w:t>s</w:t>
            </w:r>
            <w:r w:rsidR="00605137">
              <w:t>-</w:t>
            </w:r>
            <w:r w:rsidRPr="008C33AA">
              <w:t>triazolo[4,</w:t>
            </w:r>
            <w:r w:rsidR="00314F86" w:rsidRPr="008C33AA">
              <w:t>3</w:t>
            </w:r>
            <w:r w:rsidR="00314F86" w:rsidRPr="008C33AA">
              <w:noBreakHyphen/>
            </w:r>
            <w:r w:rsidRPr="0011095C">
              <w:rPr>
                <w:rStyle w:val="Kkursywa"/>
              </w:rPr>
              <w:t>a</w:t>
            </w:r>
            <w:r w:rsidRPr="008C33AA">
              <w:t>][1,4]benzodiazepina</w:t>
            </w:r>
          </w:p>
        </w:tc>
      </w:tr>
      <w:tr w:rsidR="00EE24BC" w:rsidRPr="000C3D01"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69.</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WINYLBITAL</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EE24BC" w:rsidP="008C33AA">
            <w:pPr>
              <w:jc w:val="left"/>
              <w:rPr>
                <w:lang w:val="en-US"/>
              </w:rPr>
            </w:pPr>
            <w:r w:rsidRPr="000C3D01">
              <w:rPr>
                <w:lang w:val="en-US"/>
              </w:rPr>
              <w:t xml:space="preserve"> </w:t>
            </w:r>
            <w:proofErr w:type="spellStart"/>
            <w:r w:rsidRPr="000C3D01">
              <w:rPr>
                <w:lang w:val="en-US"/>
              </w:rPr>
              <w:t>kwas</w:t>
            </w:r>
            <w:proofErr w:type="spellEnd"/>
            <w:r w:rsidRPr="000C3D01">
              <w:rPr>
                <w:lang w:val="en-US"/>
              </w:rPr>
              <w:t xml:space="preserve"> </w:t>
            </w:r>
            <w:r w:rsidR="00314F86" w:rsidRPr="000C3D01">
              <w:rPr>
                <w:lang w:val="en-US"/>
              </w:rPr>
              <w:t>5</w:t>
            </w:r>
            <w:r w:rsidR="00314F86" w:rsidRPr="000C3D01">
              <w:rPr>
                <w:lang w:val="en-US"/>
              </w:rPr>
              <w:noBreakHyphen/>
            </w:r>
            <w:r w:rsidRPr="000C3D01">
              <w:rPr>
                <w:lang w:val="en-US"/>
              </w:rPr>
              <w:t>(</w:t>
            </w:r>
            <w:r w:rsidR="00314F86" w:rsidRPr="000C3D01">
              <w:rPr>
                <w:lang w:val="en-US"/>
              </w:rPr>
              <w:t>1</w:t>
            </w:r>
            <w:r w:rsidR="00314F86" w:rsidRPr="000C3D01">
              <w:rPr>
                <w:lang w:val="en-US"/>
              </w:rPr>
              <w:noBreakHyphen/>
            </w:r>
            <w:r w:rsidRPr="000C3D01">
              <w:rPr>
                <w:lang w:val="en-US"/>
              </w:rPr>
              <w:t>metylobutylo)</w:t>
            </w:r>
            <w:r w:rsidR="00605137">
              <w:rPr>
                <w:lang w:val="en-US"/>
              </w:rPr>
              <w:t>-</w:t>
            </w:r>
            <w:r w:rsidR="00314F86" w:rsidRPr="000C3D01">
              <w:rPr>
                <w:lang w:val="en-US"/>
              </w:rPr>
              <w:t>5</w:t>
            </w:r>
            <w:r w:rsidR="00314F86" w:rsidRPr="000C3D01">
              <w:rPr>
                <w:lang w:val="en-US"/>
              </w:rPr>
              <w:noBreakHyphen/>
            </w:r>
            <w:r w:rsidRPr="000C3D01">
              <w:rPr>
                <w:lang w:val="en-US"/>
              </w:rPr>
              <w:t>winylobarbiturowy</w:t>
            </w:r>
          </w:p>
        </w:tc>
      </w:tr>
      <w:tr w:rsidR="00EE24BC" w:rsidRPr="00AA0115"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right"/>
            </w:pPr>
            <w:r w:rsidRPr="00EE24BC">
              <w:t>70.</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ZALEPLON</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4D180D" w:rsidP="000C3D01">
            <w:pPr>
              <w:jc w:val="left"/>
              <w:rPr>
                <w:lang w:val="en-US"/>
              </w:rPr>
            </w:pPr>
            <w:r w:rsidRPr="004D180D">
              <w:rPr>
                <w:i/>
                <w:lang w:val="en-US"/>
              </w:rPr>
              <w:t>N</w:t>
            </w:r>
            <w:r w:rsidR="00605137">
              <w:rPr>
                <w:lang w:val="en-US"/>
              </w:rPr>
              <w:t>-</w:t>
            </w:r>
            <w:r w:rsidR="00EE24BC" w:rsidRPr="000C3D01">
              <w:rPr>
                <w:lang w:val="en-US"/>
              </w:rPr>
              <w:t>(</w:t>
            </w:r>
            <w:r w:rsidR="00314F86" w:rsidRPr="000C3D01">
              <w:rPr>
                <w:lang w:val="en-US"/>
              </w:rPr>
              <w:t>3</w:t>
            </w:r>
            <w:r w:rsidR="00314F86" w:rsidRPr="000C3D01">
              <w:rPr>
                <w:lang w:val="en-US"/>
              </w:rPr>
              <w:noBreakHyphen/>
            </w:r>
            <w:r w:rsidR="00EE24BC" w:rsidRPr="000C3D01">
              <w:rPr>
                <w:lang w:val="en-US"/>
              </w:rPr>
              <w:t>(</w:t>
            </w:r>
            <w:r w:rsidR="00314F86" w:rsidRPr="000C3D01">
              <w:rPr>
                <w:lang w:val="en-US"/>
              </w:rPr>
              <w:t>3</w:t>
            </w:r>
            <w:r w:rsidR="00314F86" w:rsidRPr="000C3D01">
              <w:rPr>
                <w:lang w:val="en-US"/>
              </w:rPr>
              <w:noBreakHyphen/>
            </w:r>
            <w:r w:rsidR="00EE24BC" w:rsidRPr="000C3D01">
              <w:rPr>
                <w:lang w:val="en-US"/>
              </w:rPr>
              <w:t>cyjanopirazolo[1,</w:t>
            </w:r>
            <w:r w:rsidR="00314F86" w:rsidRPr="000C3D01">
              <w:rPr>
                <w:lang w:val="en-US"/>
              </w:rPr>
              <w:t>5</w:t>
            </w:r>
            <w:r w:rsidR="00314F86" w:rsidRPr="000C3D01">
              <w:rPr>
                <w:lang w:val="en-US"/>
              </w:rPr>
              <w:noBreakHyphen/>
            </w:r>
            <w:r w:rsidR="00EE24BC" w:rsidRPr="000C3D01">
              <w:rPr>
                <w:lang w:val="en-US"/>
              </w:rPr>
              <w:t xml:space="preserve">a] </w:t>
            </w:r>
            <w:r w:rsidR="006601E4">
              <w:rPr>
                <w:lang w:val="en-US"/>
              </w:rPr>
              <w:br/>
            </w:r>
            <w:r w:rsidR="00EE24BC" w:rsidRPr="000C3D01">
              <w:rPr>
                <w:lang w:val="en-US"/>
              </w:rPr>
              <w:t>pirymidyn</w:t>
            </w:r>
            <w:r w:rsidR="00605137">
              <w:rPr>
                <w:lang w:val="en-US"/>
              </w:rPr>
              <w:t>-</w:t>
            </w:r>
            <w:r w:rsidR="00314F86" w:rsidRPr="000C3D01">
              <w:rPr>
                <w:lang w:val="en-US"/>
              </w:rPr>
              <w:t>7</w:t>
            </w:r>
            <w:r w:rsidR="00314F86" w:rsidRPr="000C3D01">
              <w:rPr>
                <w:lang w:val="en-US"/>
              </w:rPr>
              <w:noBreakHyphen/>
            </w:r>
            <w:r w:rsidR="00EE24BC" w:rsidRPr="000C3D01">
              <w:rPr>
                <w:lang w:val="en-US"/>
              </w:rPr>
              <w:t>ylo)</w:t>
            </w:r>
            <w:proofErr w:type="spellStart"/>
            <w:r w:rsidR="00EE24BC" w:rsidRPr="000C3D01">
              <w:rPr>
                <w:lang w:val="en-US"/>
              </w:rPr>
              <w:t>fenylo</w:t>
            </w:r>
            <w:proofErr w:type="spellEnd"/>
            <w:r w:rsidR="00EE24BC" w:rsidRPr="000C3D01">
              <w:rPr>
                <w:lang w:val="en-US"/>
              </w:rPr>
              <w:t>)</w:t>
            </w:r>
            <w:r w:rsidR="00605137">
              <w:rPr>
                <w:lang w:val="en-US"/>
              </w:rPr>
              <w:t>-</w:t>
            </w:r>
            <w:r w:rsidRPr="004D180D">
              <w:rPr>
                <w:i/>
                <w:lang w:val="en-US"/>
              </w:rPr>
              <w:t>N</w:t>
            </w:r>
            <w:r w:rsidR="00605137">
              <w:rPr>
                <w:lang w:val="en-US"/>
              </w:rPr>
              <w:t>-</w:t>
            </w:r>
            <w:proofErr w:type="spellStart"/>
            <w:r w:rsidR="00EE24BC" w:rsidRPr="000C3D01">
              <w:rPr>
                <w:lang w:val="en-US"/>
              </w:rPr>
              <w:t>etylacetamid</w:t>
            </w:r>
            <w:proofErr w:type="spellEnd"/>
            <w:r w:rsidR="00EE24BC" w:rsidRPr="000C3D01">
              <w:rPr>
                <w:lang w:val="en-US"/>
              </w:rPr>
              <w:t xml:space="preserve"> </w:t>
            </w:r>
          </w:p>
        </w:tc>
      </w:tr>
      <w:tr w:rsidR="00EE24BC" w:rsidRPr="006601E4"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6601E4" w:rsidRDefault="00EE24BC" w:rsidP="008C33AA">
            <w:pPr>
              <w:pStyle w:val="PKTpunkt"/>
              <w:jc w:val="right"/>
              <w:rPr>
                <w:lang w:val="en-US"/>
              </w:rPr>
            </w:pPr>
            <w:r w:rsidRPr="006601E4">
              <w:rPr>
                <w:lang w:val="en-US"/>
              </w:rPr>
              <w:t>71.</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ZOLPIDEM</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0C3D01" w:rsidRDefault="004D180D" w:rsidP="000C3D01">
            <w:pPr>
              <w:jc w:val="left"/>
              <w:rPr>
                <w:lang w:val="en-US"/>
              </w:rPr>
            </w:pPr>
            <w:r w:rsidRPr="004D180D">
              <w:rPr>
                <w:i/>
                <w:lang w:val="en-US"/>
              </w:rPr>
              <w:t>N</w:t>
            </w:r>
            <w:r w:rsidR="00EE24BC" w:rsidRPr="000C3D01">
              <w:rPr>
                <w:lang w:val="en-US"/>
              </w:rPr>
              <w:t>,</w:t>
            </w:r>
            <w:r w:rsidRPr="004D180D">
              <w:rPr>
                <w:i/>
                <w:lang w:val="en-US"/>
              </w:rPr>
              <w:t>N</w:t>
            </w:r>
            <w:r w:rsidR="00EE24BC" w:rsidRPr="000C3D01">
              <w:rPr>
                <w:lang w:val="en-US"/>
              </w:rPr>
              <w:t>,</w:t>
            </w:r>
            <w:r w:rsidR="00314F86" w:rsidRPr="000C3D01">
              <w:rPr>
                <w:lang w:val="en-US"/>
              </w:rPr>
              <w:t>6</w:t>
            </w:r>
            <w:r w:rsidR="00314F86" w:rsidRPr="000C3D01">
              <w:rPr>
                <w:lang w:val="en-US"/>
              </w:rPr>
              <w:noBreakHyphen/>
            </w:r>
            <w:r w:rsidR="00EE24BC" w:rsidRPr="000C3D01">
              <w:rPr>
                <w:lang w:val="en-US"/>
              </w:rPr>
              <w:t>trimetylo</w:t>
            </w:r>
            <w:r w:rsidR="00605137">
              <w:rPr>
                <w:lang w:val="en-US"/>
              </w:rPr>
              <w:t>-</w:t>
            </w:r>
            <w:r w:rsidR="00314F86" w:rsidRPr="000C3D01">
              <w:rPr>
                <w:lang w:val="en-US"/>
              </w:rPr>
              <w:t>2</w:t>
            </w:r>
            <w:r w:rsidR="00314F86" w:rsidRPr="000C3D01">
              <w:rPr>
                <w:lang w:val="en-US"/>
              </w:rPr>
              <w:noBreakHyphen/>
            </w:r>
            <w:r w:rsidR="00EE24BC" w:rsidRPr="000C3D01">
              <w:rPr>
                <w:lang w:val="en-US"/>
              </w:rPr>
              <w:t>(</w:t>
            </w:r>
            <w:r w:rsidR="00314F86" w:rsidRPr="000C3D01">
              <w:rPr>
                <w:lang w:val="en-US"/>
              </w:rPr>
              <w:t>4</w:t>
            </w:r>
            <w:r w:rsidR="00314F86" w:rsidRPr="000C3D01">
              <w:rPr>
                <w:lang w:val="en-US"/>
              </w:rPr>
              <w:noBreakHyphen/>
            </w:r>
            <w:r w:rsidR="00EE24BC" w:rsidRPr="000C3D01">
              <w:rPr>
                <w:lang w:val="en-US"/>
              </w:rPr>
              <w:t>metylofenylo)</w:t>
            </w:r>
            <w:proofErr w:type="spellStart"/>
            <w:r w:rsidR="00EE24BC" w:rsidRPr="000C3D01">
              <w:rPr>
                <w:lang w:val="en-US"/>
              </w:rPr>
              <w:t>imidazo</w:t>
            </w:r>
            <w:proofErr w:type="spellEnd"/>
            <w:r w:rsidR="00EE24BC" w:rsidRPr="000C3D01">
              <w:rPr>
                <w:lang w:val="en-US"/>
              </w:rPr>
              <w:t>[1,</w:t>
            </w:r>
            <w:r w:rsidR="00314F86" w:rsidRPr="000C3D01">
              <w:rPr>
                <w:lang w:val="en-US"/>
              </w:rPr>
              <w:t>2</w:t>
            </w:r>
            <w:r w:rsidR="00314F86" w:rsidRPr="000C3D01">
              <w:rPr>
                <w:lang w:val="en-US"/>
              </w:rPr>
              <w:noBreakHyphen/>
            </w:r>
            <w:r w:rsidR="00EE24BC" w:rsidRPr="00D03795">
              <w:rPr>
                <w:rStyle w:val="Kkursywa"/>
              </w:rPr>
              <w:t>a</w:t>
            </w:r>
            <w:r w:rsidR="00EE24BC" w:rsidRPr="000C3D01">
              <w:rPr>
                <w:lang w:val="en-US"/>
              </w:rPr>
              <w:t>]</w:t>
            </w:r>
            <w:r w:rsidR="0011095C">
              <w:rPr>
                <w:lang w:val="en-US"/>
              </w:rPr>
              <w:br/>
            </w:r>
            <w:r w:rsidR="00EE24BC" w:rsidRPr="000C3D01">
              <w:rPr>
                <w:lang w:val="en-US"/>
              </w:rPr>
              <w:t>pirydyno</w:t>
            </w:r>
            <w:r w:rsidR="00605137">
              <w:rPr>
                <w:lang w:val="en-US"/>
              </w:rPr>
              <w:t>-</w:t>
            </w:r>
            <w:r w:rsidR="00314F86" w:rsidRPr="000C3D01">
              <w:rPr>
                <w:lang w:val="en-US"/>
              </w:rPr>
              <w:t>3</w:t>
            </w:r>
            <w:r w:rsidR="00314F86" w:rsidRPr="000C3D01">
              <w:rPr>
                <w:lang w:val="en-US"/>
              </w:rPr>
              <w:noBreakHyphen/>
            </w:r>
            <w:r w:rsidR="00EE24BC" w:rsidRPr="000C3D01">
              <w:rPr>
                <w:lang w:val="en-US"/>
              </w:rPr>
              <w:t>acetamid</w:t>
            </w:r>
          </w:p>
        </w:tc>
      </w:tr>
      <w:tr w:rsidR="00EE24BC" w:rsidRPr="0011095C" w:rsidTr="008C33AA">
        <w:trPr>
          <w:cantSplit/>
        </w:trPr>
        <w:tc>
          <w:tcPr>
            <w:tcW w:w="610" w:type="dxa"/>
            <w:tcBorders>
              <w:top w:val="single" w:sz="6" w:space="0" w:color="auto"/>
              <w:left w:val="single" w:sz="6" w:space="0" w:color="auto"/>
              <w:bottom w:val="single" w:sz="6" w:space="0" w:color="auto"/>
              <w:right w:val="single" w:sz="6" w:space="0" w:color="auto"/>
            </w:tcBorders>
            <w:vAlign w:val="center"/>
          </w:tcPr>
          <w:p w:rsidR="00EE24BC" w:rsidRPr="0011095C" w:rsidRDefault="00EE24BC" w:rsidP="008C33AA">
            <w:pPr>
              <w:pStyle w:val="PKTpunkt"/>
              <w:jc w:val="right"/>
              <w:rPr>
                <w:lang w:val="en-US"/>
              </w:rPr>
            </w:pPr>
            <w:r w:rsidRPr="0011095C">
              <w:rPr>
                <w:lang w:val="en-US"/>
              </w:rPr>
              <w:t>72.</w:t>
            </w:r>
          </w:p>
        </w:tc>
        <w:tc>
          <w:tcPr>
            <w:tcW w:w="306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r w:rsidRPr="000C3D01">
              <w:rPr>
                <w:lang w:val="en-US"/>
              </w:rPr>
              <w:t>ZOPIKLON</w:t>
            </w:r>
          </w:p>
        </w:tc>
        <w:tc>
          <w:tcPr>
            <w:tcW w:w="2700" w:type="dxa"/>
            <w:tcBorders>
              <w:top w:val="single" w:sz="6" w:space="0" w:color="auto"/>
              <w:left w:val="single" w:sz="6" w:space="0" w:color="auto"/>
              <w:bottom w:val="single" w:sz="6" w:space="0" w:color="auto"/>
              <w:right w:val="single" w:sz="6" w:space="0" w:color="auto"/>
            </w:tcBorders>
          </w:tcPr>
          <w:p w:rsidR="00EE24BC" w:rsidRPr="000C3D01" w:rsidRDefault="00EE24BC" w:rsidP="000C3D01">
            <w:pPr>
              <w:jc w:val="left"/>
              <w:rPr>
                <w:lang w:val="en-US"/>
              </w:rPr>
            </w:pPr>
          </w:p>
        </w:tc>
        <w:tc>
          <w:tcPr>
            <w:tcW w:w="3339" w:type="dxa"/>
            <w:tcBorders>
              <w:top w:val="single" w:sz="6" w:space="0" w:color="auto"/>
              <w:left w:val="single" w:sz="6" w:space="0" w:color="auto"/>
              <w:bottom w:val="single" w:sz="6" w:space="0" w:color="auto"/>
              <w:right w:val="single" w:sz="6" w:space="0" w:color="auto"/>
            </w:tcBorders>
          </w:tcPr>
          <w:p w:rsidR="00EE24BC" w:rsidRPr="003855A6" w:rsidRDefault="00314F86" w:rsidP="000C3D01">
            <w:pPr>
              <w:jc w:val="left"/>
            </w:pPr>
            <w:r w:rsidRPr="00D03795">
              <w:t>4</w:t>
            </w:r>
            <w:r w:rsidRPr="00D03795">
              <w:noBreakHyphen/>
            </w:r>
            <w:r w:rsidR="00EE24BC" w:rsidRPr="00D03795">
              <w:t>metylpiperazyno</w:t>
            </w:r>
            <w:r w:rsidR="00605137" w:rsidRPr="00D03795">
              <w:t>-</w:t>
            </w:r>
            <w:r w:rsidRPr="00D03795">
              <w:t>1</w:t>
            </w:r>
            <w:r w:rsidRPr="00D03795">
              <w:noBreakHyphen/>
            </w:r>
            <w:r w:rsidR="00EE24BC" w:rsidRPr="00D03795">
              <w:t>karboksy</w:t>
            </w:r>
            <w:r w:rsidR="00EE24BC" w:rsidRPr="003855A6">
              <w:t>lan</w:t>
            </w:r>
          </w:p>
          <w:p w:rsidR="00EE24BC" w:rsidRPr="003855A6" w:rsidRDefault="00314F86" w:rsidP="000C3D01">
            <w:pPr>
              <w:jc w:val="left"/>
            </w:pPr>
            <w:r w:rsidRPr="003855A6">
              <w:t>6</w:t>
            </w:r>
            <w:r w:rsidRPr="003855A6">
              <w:noBreakHyphen/>
            </w:r>
            <w:r w:rsidR="00EE24BC" w:rsidRPr="003855A6">
              <w:t>(</w:t>
            </w:r>
            <w:r w:rsidRPr="003855A6">
              <w:t>5</w:t>
            </w:r>
            <w:r w:rsidRPr="003855A6">
              <w:noBreakHyphen/>
            </w:r>
            <w:r w:rsidR="00EE24BC" w:rsidRPr="003855A6">
              <w:t>chloropirydyn</w:t>
            </w:r>
            <w:r w:rsidR="00605137" w:rsidRPr="003855A6">
              <w:t>-</w:t>
            </w:r>
            <w:r w:rsidRPr="003855A6">
              <w:t>2</w:t>
            </w:r>
            <w:r w:rsidRPr="003855A6">
              <w:noBreakHyphen/>
            </w:r>
            <w:r w:rsidR="00EE24BC" w:rsidRPr="003855A6">
              <w:t>ylo)</w:t>
            </w:r>
            <w:r w:rsidR="00605137" w:rsidRPr="003855A6">
              <w:t>-</w:t>
            </w:r>
            <w:r w:rsidRPr="003855A6">
              <w:t>7</w:t>
            </w:r>
            <w:r w:rsidRPr="003855A6">
              <w:noBreakHyphen/>
            </w:r>
            <w:r w:rsidR="00EE24BC" w:rsidRPr="003855A6">
              <w:t>okso</w:t>
            </w:r>
            <w:r w:rsidR="00605137" w:rsidRPr="003855A6">
              <w:t>-</w:t>
            </w:r>
          </w:p>
          <w:p w:rsidR="00EE24BC" w:rsidRPr="003855A6" w:rsidRDefault="00EE24BC" w:rsidP="000C3D01">
            <w:pPr>
              <w:jc w:val="left"/>
            </w:pPr>
            <w:r w:rsidRPr="003855A6">
              <w:t>6,</w:t>
            </w:r>
            <w:r w:rsidR="00314F86" w:rsidRPr="003855A6">
              <w:t>7</w:t>
            </w:r>
            <w:r w:rsidR="00314F86" w:rsidRPr="003855A6">
              <w:noBreakHyphen/>
            </w:r>
            <w:r w:rsidRPr="003855A6">
              <w:t>dihydro</w:t>
            </w:r>
            <w:r w:rsidR="00605137" w:rsidRPr="003855A6">
              <w:t>-</w:t>
            </w:r>
            <w:r w:rsidRPr="003855A6">
              <w:t>5</w:t>
            </w:r>
            <w:r w:rsidR="004B4AC3" w:rsidRPr="003855A6">
              <w:rPr>
                <w:i/>
              </w:rPr>
              <w:t>H</w:t>
            </w:r>
            <w:r w:rsidR="00605137" w:rsidRPr="003855A6">
              <w:t>-</w:t>
            </w:r>
            <w:r w:rsidRPr="003855A6">
              <w:t>pirolo</w:t>
            </w:r>
          </w:p>
          <w:p w:rsidR="00EE24BC" w:rsidRPr="003855A6" w:rsidRDefault="00EE24BC" w:rsidP="000C3D01">
            <w:pPr>
              <w:jc w:val="left"/>
            </w:pPr>
            <w:r w:rsidRPr="003855A6">
              <w:t>[3,</w:t>
            </w:r>
            <w:r w:rsidR="00314F86" w:rsidRPr="003855A6">
              <w:t>4</w:t>
            </w:r>
            <w:r w:rsidR="00314F86" w:rsidRPr="003855A6">
              <w:noBreakHyphen/>
            </w:r>
            <w:r w:rsidRPr="003855A6">
              <w:rPr>
                <w:rStyle w:val="Kkursywa"/>
              </w:rPr>
              <w:t>b</w:t>
            </w:r>
            <w:r w:rsidRPr="003855A6">
              <w:t>]irazyn</w:t>
            </w:r>
            <w:r w:rsidR="00605137" w:rsidRPr="003855A6">
              <w:t>-</w:t>
            </w:r>
            <w:r w:rsidR="00314F86" w:rsidRPr="003855A6">
              <w:t>5</w:t>
            </w:r>
            <w:r w:rsidR="00314F86" w:rsidRPr="003855A6">
              <w:noBreakHyphen/>
            </w:r>
            <w:r w:rsidRPr="003855A6">
              <w:t xml:space="preserve">ylu </w:t>
            </w:r>
          </w:p>
        </w:tc>
      </w:tr>
      <w:tr w:rsidR="00EE24BC" w:rsidRPr="00010F4A" w:rsidTr="008C33AA">
        <w:trPr>
          <w:cantSplit/>
        </w:trPr>
        <w:tc>
          <w:tcPr>
            <w:tcW w:w="9709" w:type="dxa"/>
            <w:gridSpan w:val="4"/>
            <w:tcBorders>
              <w:top w:val="single" w:sz="6" w:space="0" w:color="auto"/>
              <w:left w:val="single" w:sz="6" w:space="0" w:color="auto"/>
              <w:bottom w:val="single" w:sz="6" w:space="0" w:color="auto"/>
              <w:right w:val="single" w:sz="6" w:space="0" w:color="auto"/>
            </w:tcBorders>
            <w:vAlign w:val="center"/>
          </w:tcPr>
          <w:p w:rsidR="00EE24BC" w:rsidRPr="00EE24BC" w:rsidRDefault="00EE24BC" w:rsidP="008C33AA">
            <w:pPr>
              <w:pStyle w:val="PKTpunkt"/>
              <w:jc w:val="left"/>
            </w:pPr>
            <w:r w:rsidRPr="003855A6">
              <w:t>or</w:t>
            </w:r>
            <w:r w:rsidRPr="00EE24BC">
              <w:t>az sole substancji zamieszczonych</w:t>
            </w:r>
            <w:r w:rsidR="00314F86" w:rsidRPr="00EE24BC">
              <w:t xml:space="preserve"> w</w:t>
            </w:r>
            <w:r w:rsidR="00314F86">
              <w:t> </w:t>
            </w:r>
            <w:r w:rsidRPr="00EE24BC">
              <w:t>tej grupie</w:t>
            </w:r>
            <w:r w:rsidR="00314F86" w:rsidRPr="00EE24BC">
              <w:t xml:space="preserve"> w</w:t>
            </w:r>
            <w:r w:rsidR="00314F86">
              <w:t> </w:t>
            </w:r>
            <w:r w:rsidRPr="00EE24BC">
              <w:t>każdym przypadku, gdy istnienie takich soli jest możliwe.”.</w:t>
            </w:r>
          </w:p>
        </w:tc>
      </w:tr>
    </w:tbl>
    <w:p w:rsidR="00EE24BC" w:rsidRPr="00EE24BC" w:rsidRDefault="00EE24BC" w:rsidP="00314F86">
      <w:pPr>
        <w:pStyle w:val="ARTartustawynprozporzdzenia"/>
        <w:keepNext/>
      </w:pPr>
      <w:r w:rsidRPr="00314F86">
        <w:rPr>
          <w:rStyle w:val="Ppogrubienie"/>
        </w:rPr>
        <w:t>Art.</w:t>
      </w:r>
      <w:r w:rsidR="00314F86">
        <w:rPr>
          <w:rStyle w:val="Ppogrubienie"/>
        </w:rPr>
        <w:t> </w:t>
      </w:r>
      <w:r w:rsidRPr="00314F86">
        <w:rPr>
          <w:rStyle w:val="Ppogrubienie"/>
        </w:rPr>
        <w:t>2.</w:t>
      </w:r>
      <w:r w:rsidR="00314F86" w:rsidRPr="00EE24BC">
        <w:t xml:space="preserve"> W</w:t>
      </w:r>
      <w:r w:rsidR="00314F86">
        <w:t> </w:t>
      </w:r>
      <w:r w:rsidRPr="00EE24BC">
        <w:t>ustawie</w:t>
      </w:r>
      <w:r w:rsidR="00314F86" w:rsidRPr="00EE24BC">
        <w:t xml:space="preserve"> z</w:t>
      </w:r>
      <w:r w:rsidR="00314F86">
        <w:t> </w:t>
      </w:r>
      <w:r w:rsidRPr="00EE24BC">
        <w:t>dnia 1</w:t>
      </w:r>
      <w:r w:rsidR="00314F86" w:rsidRPr="00EE24BC">
        <w:t>4</w:t>
      </w:r>
      <w:r w:rsidR="00314F86">
        <w:t> </w:t>
      </w:r>
      <w:r w:rsidRPr="00EE24BC">
        <w:t>marca 198</w:t>
      </w:r>
      <w:r w:rsidR="00314F86" w:rsidRPr="00EE24BC">
        <w:t>5</w:t>
      </w:r>
      <w:r w:rsidR="00314F86">
        <w:t> </w:t>
      </w:r>
      <w:r w:rsidRPr="00EE24BC">
        <w:t>r.</w:t>
      </w:r>
      <w:r w:rsidR="00314F86" w:rsidRPr="00EE24BC">
        <w:t xml:space="preserve"> o</w:t>
      </w:r>
      <w:r w:rsidR="00314F86">
        <w:t> </w:t>
      </w:r>
      <w:r w:rsidRPr="00EE24BC">
        <w:t>Państwowej Inspekcji Sanitarnej (</w:t>
      </w:r>
      <w:r w:rsidR="00314F86">
        <w:t>Dz. U.</w:t>
      </w:r>
      <w:r w:rsidR="00314F86" w:rsidRPr="00EE24BC">
        <w:t xml:space="preserve"> z</w:t>
      </w:r>
      <w:r w:rsidR="00314F86">
        <w:t> </w:t>
      </w:r>
      <w:r w:rsidRPr="00EE24BC">
        <w:t>201</w:t>
      </w:r>
      <w:r w:rsidR="00314F86" w:rsidRPr="00EE24BC">
        <w:t>1</w:t>
      </w:r>
      <w:r w:rsidR="00314F86">
        <w:t> </w:t>
      </w:r>
      <w:r w:rsidRPr="00EE24BC">
        <w:t>r.</w:t>
      </w:r>
      <w:r w:rsidR="00314F86">
        <w:t xml:space="preserve"> Nr </w:t>
      </w:r>
      <w:r w:rsidRPr="00EE24BC">
        <w:t>212,</w:t>
      </w:r>
      <w:r w:rsidR="00314F86">
        <w:t xml:space="preserve"> poz. </w:t>
      </w:r>
      <w:r w:rsidRPr="00EE24BC">
        <w:t>1263,</w:t>
      </w:r>
      <w:r w:rsidR="00314F86" w:rsidRPr="00EE24BC">
        <w:t xml:space="preserve"> z</w:t>
      </w:r>
      <w:r w:rsidR="00314F86">
        <w:t> </w:t>
      </w:r>
      <w:proofErr w:type="spellStart"/>
      <w:r w:rsidRPr="00EE24BC">
        <w:t>późn</w:t>
      </w:r>
      <w:proofErr w:type="spellEnd"/>
      <w:r w:rsidRPr="00EE24BC">
        <w:t>. zm.</w:t>
      </w:r>
      <w:r w:rsidRPr="00EE24BC">
        <w:rPr>
          <w:rStyle w:val="Odwoanieprzypisudolnego"/>
        </w:rPr>
        <w:footnoteReference w:id="3"/>
      </w:r>
      <w:r w:rsidRPr="00EE24BC">
        <w:rPr>
          <w:rStyle w:val="IGindeksgrny"/>
        </w:rPr>
        <w:t>)</w:t>
      </w:r>
      <w:r w:rsidRPr="00EE24BC">
        <w:t>)</w:t>
      </w:r>
      <w:r w:rsidR="00314F86" w:rsidRPr="00EE24BC">
        <w:t xml:space="preserve"> w</w:t>
      </w:r>
      <w:r w:rsidR="00314F86">
        <w:t> art. </w:t>
      </w:r>
      <w:r w:rsidR="00314F86" w:rsidRPr="00EE24BC">
        <w:t>4</w:t>
      </w:r>
      <w:r w:rsidR="00314F86">
        <w:t xml:space="preserve"> w ust. </w:t>
      </w:r>
      <w:r w:rsidR="00314F86" w:rsidRPr="00EE24BC">
        <w:t>1</w:t>
      </w:r>
      <w:r w:rsidR="00314F86">
        <w:t> </w:t>
      </w:r>
      <w:r w:rsidRPr="00EE24BC">
        <w:t>po</w:t>
      </w:r>
      <w:r w:rsidR="00314F86">
        <w:t xml:space="preserve"> pkt </w:t>
      </w:r>
      <w:r w:rsidR="00314F86" w:rsidRPr="00EE24BC">
        <w:t>9</w:t>
      </w:r>
      <w:r w:rsidR="00314F86">
        <w:t> </w:t>
      </w:r>
      <w:r w:rsidRPr="00EE24BC">
        <w:t>dodaje się</w:t>
      </w:r>
      <w:r w:rsidR="00314F86">
        <w:t xml:space="preserve"> pkt </w:t>
      </w:r>
      <w:r w:rsidRPr="00EE24BC">
        <w:t>9a</w:t>
      </w:r>
      <w:r w:rsidR="00314F86" w:rsidRPr="00EE24BC">
        <w:t xml:space="preserve"> w</w:t>
      </w:r>
      <w:r w:rsidR="00314F86">
        <w:t> </w:t>
      </w:r>
      <w:r w:rsidRPr="00EE24BC">
        <w:t>brzmieniu:</w:t>
      </w:r>
    </w:p>
    <w:p w:rsidR="00EE24BC" w:rsidRPr="00EE24BC" w:rsidRDefault="00EE24BC" w:rsidP="00EE24BC">
      <w:pPr>
        <w:pStyle w:val="ZPKTzmpktartykuempunktem"/>
      </w:pPr>
      <w:r w:rsidRPr="00EE24BC">
        <w:t>„9a)</w:t>
      </w:r>
      <w:r w:rsidRPr="00EE24BC">
        <w:tab/>
        <w:t>zakazu wytwarzania</w:t>
      </w:r>
      <w:r w:rsidR="00314F86" w:rsidRPr="00EE24BC">
        <w:t xml:space="preserve"> i</w:t>
      </w:r>
      <w:r w:rsidR="00314F86">
        <w:t> </w:t>
      </w:r>
      <w:r w:rsidRPr="00EE24BC">
        <w:t>wprowadzania do obrotu na terytorium Rzeczypospolitej Polskiej środków zastępczych lub nowych substancji psychoaktywnych</w:t>
      </w:r>
      <w:r w:rsidR="00314F86" w:rsidRPr="00EE24BC">
        <w:t xml:space="preserve"> w</w:t>
      </w:r>
      <w:r w:rsidR="00314F86">
        <w:t> </w:t>
      </w:r>
      <w:r w:rsidRPr="00EE24BC">
        <w:t>rozumieniu ustawy</w:t>
      </w:r>
      <w:r w:rsidR="00314F86" w:rsidRPr="00EE24BC">
        <w:t xml:space="preserve"> z</w:t>
      </w:r>
      <w:r w:rsidR="00314F86">
        <w:t> </w:t>
      </w:r>
      <w:r w:rsidRPr="00EE24BC">
        <w:t>dnia 2</w:t>
      </w:r>
      <w:r w:rsidR="00314F86" w:rsidRPr="00EE24BC">
        <w:t>9</w:t>
      </w:r>
      <w:r w:rsidR="00314F86">
        <w:t> </w:t>
      </w:r>
      <w:r w:rsidRPr="00EE24BC">
        <w:t>lipca 200</w:t>
      </w:r>
      <w:r w:rsidR="00314F86" w:rsidRPr="00EE24BC">
        <w:t>5</w:t>
      </w:r>
      <w:r w:rsidR="00314F86">
        <w:t> </w:t>
      </w:r>
      <w:r w:rsidRPr="00EE24BC">
        <w:t>r.</w:t>
      </w:r>
      <w:r w:rsidR="00314F86" w:rsidRPr="00EE24BC">
        <w:t xml:space="preserve"> o</w:t>
      </w:r>
      <w:r w:rsidR="00314F86">
        <w:t> </w:t>
      </w:r>
      <w:r w:rsidRPr="00EE24BC">
        <w:t>przeciwdziałaniu na</w:t>
      </w:r>
      <w:r w:rsidRPr="00EE24BC">
        <w:t>r</w:t>
      </w:r>
      <w:r w:rsidRPr="00EE24BC">
        <w:t>komanii;”.</w:t>
      </w:r>
    </w:p>
    <w:p w:rsidR="00EE24BC" w:rsidRPr="00010F4A" w:rsidRDefault="00EE24BC" w:rsidP="00314F86">
      <w:pPr>
        <w:pStyle w:val="ARTartustawynprozporzdzenia"/>
        <w:keepNext/>
      </w:pPr>
      <w:r w:rsidRPr="00314F86">
        <w:rPr>
          <w:rStyle w:val="Ppogrubienie"/>
        </w:rPr>
        <w:t>Art.</w:t>
      </w:r>
      <w:r w:rsidR="00314F86">
        <w:rPr>
          <w:rStyle w:val="Ppogrubienie"/>
        </w:rPr>
        <w:t> </w:t>
      </w:r>
      <w:r w:rsidRPr="00314F86">
        <w:rPr>
          <w:rStyle w:val="Ppogrubienie"/>
        </w:rPr>
        <w:t>3.</w:t>
      </w:r>
      <w:r w:rsidR="00314F86" w:rsidRPr="00010F4A">
        <w:t xml:space="preserve"> W</w:t>
      </w:r>
      <w:r w:rsidR="00314F86">
        <w:t> </w:t>
      </w:r>
      <w:r w:rsidRPr="00010F4A">
        <w:t>ustawie</w:t>
      </w:r>
      <w:r w:rsidR="00314F86" w:rsidRPr="00010F4A">
        <w:t xml:space="preserve"> z</w:t>
      </w:r>
      <w:r w:rsidR="00314F86">
        <w:t> </w:t>
      </w:r>
      <w:r w:rsidRPr="00010F4A">
        <w:t xml:space="preserve">dnia </w:t>
      </w:r>
      <w:r w:rsidR="00314F86" w:rsidRPr="00010F4A">
        <w:t>6</w:t>
      </w:r>
      <w:r w:rsidR="00314F86">
        <w:t> </w:t>
      </w:r>
      <w:r w:rsidRPr="00010F4A">
        <w:t>września 200</w:t>
      </w:r>
      <w:r w:rsidR="00314F86" w:rsidRPr="00010F4A">
        <w:t>1</w:t>
      </w:r>
      <w:r w:rsidR="00314F86">
        <w:t> </w:t>
      </w:r>
      <w:r w:rsidRPr="00010F4A">
        <w:t>r. – Prawo farmaceutyczne (</w:t>
      </w:r>
      <w:r w:rsidR="00314F86">
        <w:t>Dz. U.</w:t>
      </w:r>
      <w:r w:rsidRPr="00010F4A">
        <w:t xml:space="preserve"> </w:t>
      </w:r>
      <w:r w:rsidR="006601E4">
        <w:t>z </w:t>
      </w:r>
      <w:r w:rsidRPr="00010F4A">
        <w:t>200</w:t>
      </w:r>
      <w:r w:rsidR="00314F86" w:rsidRPr="00010F4A">
        <w:t>8</w:t>
      </w:r>
      <w:r w:rsidR="00314F86">
        <w:t> </w:t>
      </w:r>
      <w:r w:rsidRPr="00010F4A">
        <w:t>r.</w:t>
      </w:r>
      <w:r w:rsidR="00314F86">
        <w:t xml:space="preserve"> Nr </w:t>
      </w:r>
      <w:r>
        <w:t>4</w:t>
      </w:r>
      <w:r w:rsidRPr="00010F4A">
        <w:t>5,</w:t>
      </w:r>
      <w:r w:rsidR="00314F86">
        <w:t xml:space="preserve"> poz. </w:t>
      </w:r>
      <w:r w:rsidRPr="00010F4A">
        <w:t>271,</w:t>
      </w:r>
      <w:r w:rsidR="00314F86" w:rsidRPr="00010F4A">
        <w:t xml:space="preserve"> z</w:t>
      </w:r>
      <w:r w:rsidR="00314F86">
        <w:t> </w:t>
      </w:r>
      <w:proofErr w:type="spellStart"/>
      <w:r w:rsidRPr="00010F4A">
        <w:t>późn</w:t>
      </w:r>
      <w:proofErr w:type="spellEnd"/>
      <w:r w:rsidRPr="00010F4A">
        <w:t>. zm.</w:t>
      </w:r>
      <w:r w:rsidRPr="00EE24BC">
        <w:rPr>
          <w:rStyle w:val="Odwoanieprzypisudolnego"/>
        </w:rPr>
        <w:footnoteReference w:customMarkFollows="1" w:id="4"/>
        <w:t>4)</w:t>
      </w:r>
      <w:r w:rsidRPr="00010F4A">
        <w:t>) wprowadza się następujące zmiany:</w:t>
      </w:r>
    </w:p>
    <w:p w:rsidR="00EE24BC" w:rsidRPr="00010F4A" w:rsidRDefault="00EE24BC" w:rsidP="00314F86">
      <w:pPr>
        <w:pStyle w:val="PKTpunkt"/>
        <w:keepNext/>
      </w:pPr>
      <w:r>
        <w:t>1</w:t>
      </w:r>
      <w:r w:rsidR="00314F86">
        <w:t>)</w:t>
      </w:r>
      <w:r w:rsidR="00314F86">
        <w:tab/>
      </w:r>
      <w:r w:rsidRPr="00010F4A">
        <w:t>w</w:t>
      </w:r>
      <w:r w:rsidR="00314F86">
        <w:t xml:space="preserve"> art. </w:t>
      </w:r>
      <w:r w:rsidRPr="00010F4A">
        <w:t>6</w:t>
      </w:r>
      <w:r w:rsidR="00314F86" w:rsidRPr="00010F4A">
        <w:t>8</w:t>
      </w:r>
      <w:r w:rsidR="00314F86">
        <w:t xml:space="preserve"> ust. </w:t>
      </w:r>
      <w:r w:rsidR="00314F86" w:rsidRPr="00010F4A">
        <w:t>3</w:t>
      </w:r>
      <w:r w:rsidR="00314F86">
        <w:t> </w:t>
      </w:r>
      <w:r w:rsidRPr="00010F4A">
        <w:t>otrzymuje brzmienie:</w:t>
      </w:r>
    </w:p>
    <w:p w:rsidR="00EE24BC" w:rsidRPr="00EE24BC" w:rsidRDefault="00EE24BC" w:rsidP="00EE24BC">
      <w:pPr>
        <w:pStyle w:val="ZUSTzmustartykuempunktem"/>
      </w:pPr>
      <w:r w:rsidRPr="00EE24BC">
        <w:t>„3. Dopuszcza się prowadzenie przez apteki ogólnodostępne</w:t>
      </w:r>
      <w:r w:rsidR="00314F86" w:rsidRPr="00EE24BC">
        <w:t xml:space="preserve"> i</w:t>
      </w:r>
      <w:r w:rsidR="00314F86">
        <w:t> </w:t>
      </w:r>
      <w:r w:rsidRPr="00EE24BC">
        <w:t>punkty apteczne wysyłkowej sprzedaży produ</w:t>
      </w:r>
      <w:r w:rsidRPr="00EE24BC">
        <w:t>k</w:t>
      </w:r>
      <w:r w:rsidRPr="00EE24BC">
        <w:t>tów leczniczych wydawanych bez przepisu lekarza,</w:t>
      </w:r>
      <w:r w:rsidR="00314F86" w:rsidRPr="00EE24BC">
        <w:t xml:space="preserve"> z</w:t>
      </w:r>
      <w:r w:rsidR="00314F86">
        <w:t> </w:t>
      </w:r>
      <w:r w:rsidRPr="00EE24BC">
        <w:t>wyjątkiem produktów leczniczych</w:t>
      </w:r>
      <w:r w:rsidR="006601E4">
        <w:t>,</w:t>
      </w:r>
      <w:r w:rsidRPr="00EE24BC">
        <w:t xml:space="preserve"> których wydawanie ogran</w:t>
      </w:r>
      <w:r w:rsidRPr="00EE24BC">
        <w:t>i</w:t>
      </w:r>
      <w:r w:rsidRPr="00EE24BC">
        <w:t>czone jest wiekiem pacjenta.”;</w:t>
      </w:r>
    </w:p>
    <w:p w:rsidR="00EE24BC" w:rsidRPr="00EE24BC" w:rsidRDefault="00EE24BC" w:rsidP="00314F86">
      <w:pPr>
        <w:pStyle w:val="PKTpunkt"/>
        <w:keepNext/>
      </w:pPr>
      <w:r w:rsidRPr="00EE24BC">
        <w:t>2)</w:t>
      </w:r>
      <w:r w:rsidRPr="00EE24BC">
        <w:tab/>
        <w:t>po</w:t>
      </w:r>
      <w:r w:rsidR="00314F86">
        <w:t xml:space="preserve"> art. </w:t>
      </w:r>
      <w:r w:rsidRPr="00EE24BC">
        <w:t>7</w:t>
      </w:r>
      <w:r w:rsidR="00314F86" w:rsidRPr="00EE24BC">
        <w:t>1</w:t>
      </w:r>
      <w:r w:rsidR="00314F86">
        <w:t> </w:t>
      </w:r>
      <w:r w:rsidRPr="00EE24BC">
        <w:t>dodaje się</w:t>
      </w:r>
      <w:r w:rsidR="00314F86">
        <w:t xml:space="preserve"> art. </w:t>
      </w:r>
      <w:r w:rsidRPr="00EE24BC">
        <w:t>71a</w:t>
      </w:r>
      <w:r w:rsidR="00314F86" w:rsidRPr="00EE24BC">
        <w:t xml:space="preserve"> w</w:t>
      </w:r>
      <w:r w:rsidR="00314F86">
        <w:t> </w:t>
      </w:r>
      <w:r w:rsidRPr="00EE24BC">
        <w:t>brzmieniu:</w:t>
      </w:r>
    </w:p>
    <w:p w:rsidR="00EE24BC" w:rsidRPr="00EE24BC" w:rsidRDefault="00EE24BC" w:rsidP="00EE24BC">
      <w:pPr>
        <w:pStyle w:val="ZARTzmartartykuempunktem"/>
      </w:pPr>
      <w:r w:rsidRPr="00EE24BC">
        <w:t>„Art. 71a. 1. Obrót detaliczny produktami leczniczymi zawierającymi</w:t>
      </w:r>
      <w:r w:rsidR="00314F86" w:rsidRPr="00EE24BC">
        <w:t xml:space="preserve"> w</w:t>
      </w:r>
      <w:r w:rsidR="00314F86">
        <w:t> </w:t>
      </w:r>
      <w:r w:rsidRPr="00EE24BC">
        <w:t>składzie substancje</w:t>
      </w:r>
      <w:r w:rsidR="00314F86" w:rsidRPr="00EE24BC">
        <w:t xml:space="preserve"> o</w:t>
      </w:r>
      <w:r w:rsidR="00314F86">
        <w:t> </w:t>
      </w:r>
      <w:r w:rsidRPr="00EE24BC">
        <w:t>działaniu ps</w:t>
      </w:r>
      <w:r w:rsidRPr="00EE24BC">
        <w:t>y</w:t>
      </w:r>
      <w:r w:rsidRPr="00EE24BC">
        <w:t>choaktywnym, określone</w:t>
      </w:r>
      <w:r w:rsidR="00314F86" w:rsidRPr="00EE24BC">
        <w:t xml:space="preserve"> w</w:t>
      </w:r>
      <w:r w:rsidR="00314F86">
        <w:t> </w:t>
      </w:r>
      <w:r w:rsidRPr="00EE24BC">
        <w:t>przepisach wydanych na podstawie</w:t>
      </w:r>
      <w:r w:rsidR="00314F86">
        <w:t xml:space="preserve"> ust. </w:t>
      </w:r>
      <w:r w:rsidRPr="00EE24BC">
        <w:t>5, posiadającymi kategorię dostępności „wyd</w:t>
      </w:r>
      <w:r w:rsidRPr="00EE24BC">
        <w:t>a</w:t>
      </w:r>
      <w:r w:rsidRPr="00EE24BC">
        <w:t>wane bez przepisu lekarza – OTC”, mogą prowadzić wyłącznie apteki ogólnodostępne</w:t>
      </w:r>
      <w:r w:rsidR="00314F86" w:rsidRPr="00EE24BC">
        <w:t xml:space="preserve"> i</w:t>
      </w:r>
      <w:r w:rsidR="00314F86">
        <w:t> </w:t>
      </w:r>
      <w:r w:rsidRPr="00EE24BC">
        <w:t>punkty apteczne.</w:t>
      </w:r>
    </w:p>
    <w:p w:rsidR="00EE24BC" w:rsidRPr="00EE24BC" w:rsidRDefault="00EE24BC" w:rsidP="00EE24BC">
      <w:pPr>
        <w:pStyle w:val="ZUSTzmustartykuempunktem"/>
      </w:pPr>
      <w:r w:rsidRPr="00EE24BC">
        <w:t>2. Wydawanie</w:t>
      </w:r>
      <w:r w:rsidR="00314F86" w:rsidRPr="00EE24BC">
        <w:t xml:space="preserve"> z</w:t>
      </w:r>
      <w:r w:rsidR="00314F86">
        <w:t> </w:t>
      </w:r>
      <w:r w:rsidRPr="00EE24BC">
        <w:t>aptek ogólnodostępnych</w:t>
      </w:r>
      <w:r w:rsidR="00314F86" w:rsidRPr="00EE24BC">
        <w:t xml:space="preserve"> i</w:t>
      </w:r>
      <w:r w:rsidR="00314F86">
        <w:t> </w:t>
      </w:r>
      <w:r w:rsidRPr="00EE24BC">
        <w:t>punktów aptecznych produktów leczniczych,</w:t>
      </w:r>
      <w:r w:rsidR="00314F86" w:rsidRPr="00EE24BC">
        <w:t xml:space="preserve"> o</w:t>
      </w:r>
      <w:r w:rsidR="00314F86">
        <w:t> </w:t>
      </w:r>
      <w:r w:rsidRPr="00EE24BC">
        <w:t>których mowa</w:t>
      </w:r>
      <w:r w:rsidR="00314F86" w:rsidRPr="00EE24BC">
        <w:t xml:space="preserve"> w</w:t>
      </w:r>
      <w:r w:rsidR="00314F86">
        <w:t> ust. </w:t>
      </w:r>
      <w:r w:rsidRPr="00EE24BC">
        <w:t>1,</w:t>
      </w:r>
      <w:r w:rsidR="00314F86" w:rsidRPr="00EE24BC">
        <w:t xml:space="preserve"> w</w:t>
      </w:r>
      <w:r w:rsidR="00314F86">
        <w:t> </w:t>
      </w:r>
      <w:r w:rsidRPr="00EE24BC">
        <w:t>ramach jednorazowej sprzedaży, podlega ograniczeniu ze względu na maksymalny poziom zawartości</w:t>
      </w:r>
      <w:r w:rsidR="00314F86" w:rsidRPr="00EE24BC">
        <w:t xml:space="preserve"> w</w:t>
      </w:r>
      <w:r w:rsidR="00314F86">
        <w:t> </w:t>
      </w:r>
      <w:r w:rsidRPr="00EE24BC">
        <w:t>nich określonej substancji</w:t>
      </w:r>
      <w:r w:rsidR="00314F86" w:rsidRPr="00EE24BC">
        <w:t xml:space="preserve"> o</w:t>
      </w:r>
      <w:r w:rsidR="00314F86">
        <w:t> </w:t>
      </w:r>
      <w:r w:rsidRPr="00EE24BC">
        <w:t>działaniu psychoaktywnym niezbędny do przeprowadzenia skutecznej terapii</w:t>
      </w:r>
      <w:r w:rsidR="00314F86" w:rsidRPr="00EE24BC">
        <w:t xml:space="preserve"> w</w:t>
      </w:r>
      <w:r w:rsidR="00314F86">
        <w:t> </w:t>
      </w:r>
      <w:r w:rsidRPr="00EE24BC">
        <w:t>dopuszczalnym okresie bezpiecznego leczenia dla jednej osoby,</w:t>
      </w:r>
      <w:r w:rsidR="00314F86" w:rsidRPr="00EE24BC">
        <w:t xml:space="preserve"> z</w:t>
      </w:r>
      <w:r w:rsidR="00314F86">
        <w:t> </w:t>
      </w:r>
      <w:r w:rsidRPr="00EE24BC">
        <w:t>wyłączeniem produktów leczniczych wydaw</w:t>
      </w:r>
      <w:r w:rsidRPr="00EE24BC">
        <w:t>a</w:t>
      </w:r>
      <w:r w:rsidRPr="00EE24BC">
        <w:t>nych</w:t>
      </w:r>
      <w:r w:rsidR="00314F86" w:rsidRPr="00EE24BC">
        <w:t xml:space="preserve"> z</w:t>
      </w:r>
      <w:r w:rsidR="00314F86">
        <w:t> </w:t>
      </w:r>
      <w:r w:rsidRPr="00EE24BC">
        <w:t>przepisu lekarza.</w:t>
      </w:r>
    </w:p>
    <w:p w:rsidR="00EE24BC" w:rsidRPr="00EE24BC" w:rsidRDefault="00EE24BC" w:rsidP="00EE24BC">
      <w:pPr>
        <w:pStyle w:val="ZUSTzmustartykuempunktem"/>
      </w:pPr>
      <w:r w:rsidRPr="006601E4">
        <w:rPr>
          <w:spacing w:val="-2"/>
        </w:rPr>
        <w:t>3. Farmaceuta</w:t>
      </w:r>
      <w:r w:rsidR="00314F86" w:rsidRPr="006601E4">
        <w:rPr>
          <w:spacing w:val="-2"/>
        </w:rPr>
        <w:t xml:space="preserve"> i </w:t>
      </w:r>
      <w:r w:rsidRPr="006601E4">
        <w:rPr>
          <w:spacing w:val="-2"/>
        </w:rPr>
        <w:t>technik farmaceutyczny odmawia wydania produktu leczniczego,</w:t>
      </w:r>
      <w:r w:rsidR="00314F86" w:rsidRPr="006601E4">
        <w:rPr>
          <w:spacing w:val="-2"/>
        </w:rPr>
        <w:t xml:space="preserve"> o </w:t>
      </w:r>
      <w:r w:rsidRPr="006601E4">
        <w:rPr>
          <w:spacing w:val="-2"/>
        </w:rPr>
        <w:t>którym mowa</w:t>
      </w:r>
      <w:r w:rsidR="00314F86" w:rsidRPr="006601E4">
        <w:rPr>
          <w:spacing w:val="-2"/>
        </w:rPr>
        <w:t xml:space="preserve"> w ust. 1 lub</w:t>
      </w:r>
      <w:r w:rsidR="006601E4" w:rsidRPr="006601E4">
        <w:rPr>
          <w:spacing w:val="-2"/>
        </w:rPr>
        <w:t> </w:t>
      </w:r>
      <w:r w:rsidRPr="006601E4">
        <w:rPr>
          <w:spacing w:val="-2"/>
        </w:rPr>
        <w:t>2,</w:t>
      </w:r>
      <w:r w:rsidRPr="00EE24BC">
        <w:t xml:space="preserve"> osobie, która nie ukończyła 18. roku życia</w:t>
      </w:r>
      <w:r w:rsidR="006601E4">
        <w:t>,</w:t>
      </w:r>
      <w:r w:rsidRPr="00EE24BC">
        <w:t xml:space="preserve"> lub jeżeli uzna, że może on zostać wykorzystany</w:t>
      </w:r>
      <w:r w:rsidR="00314F86" w:rsidRPr="00EE24BC">
        <w:t xml:space="preserve"> w</w:t>
      </w:r>
      <w:r w:rsidR="00314F86">
        <w:t> </w:t>
      </w:r>
      <w:r w:rsidRPr="00EE24BC">
        <w:t>celach pozamedyc</w:t>
      </w:r>
      <w:r w:rsidRPr="00EE24BC">
        <w:t>z</w:t>
      </w:r>
      <w:r w:rsidRPr="00EE24BC">
        <w:t>nych lub spowodować zagrożenie dla zdrowia</w:t>
      </w:r>
      <w:r w:rsidR="00314F86" w:rsidRPr="00EE24BC">
        <w:t xml:space="preserve"> i</w:t>
      </w:r>
      <w:r w:rsidR="00314F86">
        <w:t> </w:t>
      </w:r>
      <w:r w:rsidRPr="00EE24BC">
        <w:t>życia.</w:t>
      </w:r>
    </w:p>
    <w:p w:rsidR="00EE24BC" w:rsidRPr="00EE24BC" w:rsidRDefault="00EE24BC" w:rsidP="00EE24BC">
      <w:pPr>
        <w:pStyle w:val="ZUSTzmustartykuempunktem"/>
      </w:pPr>
      <w:r w:rsidRPr="00EE24BC">
        <w:t>4. Wydając produkt leczniczy,</w:t>
      </w:r>
      <w:r w:rsidR="00314F86" w:rsidRPr="00EE24BC">
        <w:t xml:space="preserve"> o</w:t>
      </w:r>
      <w:r w:rsidR="00314F86">
        <w:t> </w:t>
      </w:r>
      <w:r w:rsidRPr="00EE24BC">
        <w:t>którym mowa</w:t>
      </w:r>
      <w:r w:rsidR="00314F86" w:rsidRPr="00EE24BC">
        <w:t xml:space="preserve"> w</w:t>
      </w:r>
      <w:r w:rsidR="00314F86">
        <w:t> ust. </w:t>
      </w:r>
      <w:r w:rsidR="00314F86" w:rsidRPr="00EE24BC">
        <w:t>1</w:t>
      </w:r>
      <w:r w:rsidR="00314F86">
        <w:t xml:space="preserve"> lub</w:t>
      </w:r>
      <w:r w:rsidRPr="00EE24BC">
        <w:t xml:space="preserve"> 2, farmaceuta lub technik farmaceutyczny inform</w:t>
      </w:r>
      <w:r w:rsidRPr="00EE24BC">
        <w:t>u</w:t>
      </w:r>
      <w:r w:rsidRPr="00EE24BC">
        <w:t>je, że wydawany produkt leczniczy zawiera substancję psychoaktywną,</w:t>
      </w:r>
      <w:r w:rsidR="00314F86" w:rsidRPr="00EE24BC">
        <w:t xml:space="preserve"> i</w:t>
      </w:r>
      <w:r w:rsidR="00314F86">
        <w:t> </w:t>
      </w:r>
      <w:r w:rsidRPr="00EE24BC">
        <w:t>podaje pacjentowi informację na temat sp</w:t>
      </w:r>
      <w:r w:rsidRPr="00EE24BC">
        <w:t>o</w:t>
      </w:r>
      <w:r w:rsidRPr="00EE24BC">
        <w:t>sobu dawkowania oraz</w:t>
      </w:r>
      <w:r w:rsidR="00314F86" w:rsidRPr="00EE24BC">
        <w:t xml:space="preserve"> o</w:t>
      </w:r>
      <w:r w:rsidR="00314F86">
        <w:t> </w:t>
      </w:r>
      <w:r w:rsidRPr="00EE24BC">
        <w:t>możliwych zagrożeniach</w:t>
      </w:r>
      <w:r w:rsidR="00314F86" w:rsidRPr="00EE24BC">
        <w:t xml:space="preserve"> i</w:t>
      </w:r>
      <w:r w:rsidR="00314F86">
        <w:t> </w:t>
      </w:r>
      <w:r w:rsidRPr="00EE24BC">
        <w:t>działaniach niepożądanych związanych ze stosowaniem tego produktu leczniczego.</w:t>
      </w:r>
    </w:p>
    <w:p w:rsidR="00EE24BC" w:rsidRPr="00EE24BC" w:rsidRDefault="00EE24BC" w:rsidP="00EE24BC">
      <w:pPr>
        <w:pStyle w:val="ZUSTzmustartykuempunktem"/>
      </w:pPr>
      <w:r w:rsidRPr="00EE24BC">
        <w:t>5. Minister właściwy do spraw zdrowia określi,</w:t>
      </w:r>
      <w:r w:rsidR="00314F86" w:rsidRPr="00EE24BC">
        <w:t xml:space="preserve"> w</w:t>
      </w:r>
      <w:r w:rsidR="00314F86">
        <w:t> </w:t>
      </w:r>
      <w:r w:rsidRPr="00EE24BC">
        <w:t>drodze rozporządzenia, wykaz substancji</w:t>
      </w:r>
      <w:r w:rsidR="00314F86" w:rsidRPr="00EE24BC">
        <w:t xml:space="preserve"> o</w:t>
      </w:r>
      <w:r w:rsidR="00314F86">
        <w:t> </w:t>
      </w:r>
      <w:r w:rsidRPr="00EE24BC">
        <w:t>działaniu ps</w:t>
      </w:r>
      <w:r w:rsidRPr="00EE24BC">
        <w:t>y</w:t>
      </w:r>
      <w:r w:rsidRPr="00EE24BC">
        <w:t>choaktywnym oraz maksymalny poziom ich zawartości</w:t>
      </w:r>
      <w:r w:rsidR="00314F86" w:rsidRPr="00EE24BC">
        <w:t xml:space="preserve"> w</w:t>
      </w:r>
      <w:r w:rsidR="00314F86">
        <w:t> </w:t>
      </w:r>
      <w:r w:rsidRPr="00EE24BC">
        <w:t>produkcie leczniczym, niezbędny do przeprowadzenia sk</w:t>
      </w:r>
      <w:r w:rsidRPr="00EE24BC">
        <w:t>u</w:t>
      </w:r>
      <w:r w:rsidRPr="00EE24BC">
        <w:t>tecznej terapii</w:t>
      </w:r>
      <w:r w:rsidR="00314F86" w:rsidRPr="00EE24BC">
        <w:t xml:space="preserve"> w</w:t>
      </w:r>
      <w:r w:rsidR="00314F86">
        <w:t> </w:t>
      </w:r>
      <w:r w:rsidRPr="00EE24BC">
        <w:t>dopuszczalnym okresie bezpiecznego leczenia dla jednej osoby, stanowiący ograniczenie</w:t>
      </w:r>
      <w:r w:rsidR="00314F86" w:rsidRPr="00EE24BC">
        <w:t xml:space="preserve"> w</w:t>
      </w:r>
      <w:r w:rsidR="00314F86">
        <w:t> </w:t>
      </w:r>
      <w:r w:rsidRPr="00EE24BC">
        <w:t>wydawaniu produktów leczniczych</w:t>
      </w:r>
      <w:r w:rsidR="00314F86" w:rsidRPr="00EE24BC">
        <w:t xml:space="preserve"> w</w:t>
      </w:r>
      <w:r w:rsidR="00314F86">
        <w:t> </w:t>
      </w:r>
      <w:r w:rsidRPr="00EE24BC">
        <w:t>ramach jednorazowej sprzedaży, mając na uwadze ochronę zdrowia public</w:t>
      </w:r>
      <w:r w:rsidRPr="00EE24BC">
        <w:t>z</w:t>
      </w:r>
      <w:r w:rsidRPr="00EE24BC">
        <w:t>nego oraz bezpieczeństwo</w:t>
      </w:r>
      <w:r w:rsidR="00314F86" w:rsidRPr="00EE24BC">
        <w:t xml:space="preserve"> i</w:t>
      </w:r>
      <w:r w:rsidR="00314F86">
        <w:t> </w:t>
      </w:r>
      <w:r w:rsidRPr="00EE24BC">
        <w:t>skuteczność stosowania produktów leczniczych,</w:t>
      </w:r>
      <w:r w:rsidR="00314F86" w:rsidRPr="00EE24BC">
        <w:t xml:space="preserve"> a</w:t>
      </w:r>
      <w:r w:rsidR="00314F86">
        <w:t> </w:t>
      </w:r>
      <w:r w:rsidRPr="00EE24BC">
        <w:t>także sposób ich dawkowania.”;</w:t>
      </w:r>
    </w:p>
    <w:p w:rsidR="00EE24BC" w:rsidRPr="00010F4A" w:rsidRDefault="00EE24BC" w:rsidP="00314F86">
      <w:pPr>
        <w:pStyle w:val="PKTpunkt"/>
        <w:keepNext/>
      </w:pPr>
      <w:r>
        <w:t>3</w:t>
      </w:r>
      <w:r w:rsidRPr="00010F4A">
        <w:t>)</w:t>
      </w:r>
      <w:r w:rsidRPr="00010F4A">
        <w:tab/>
        <w:t>w</w:t>
      </w:r>
      <w:r w:rsidR="00314F86">
        <w:t xml:space="preserve"> art. </w:t>
      </w:r>
      <w:r w:rsidRPr="00010F4A">
        <w:t>7</w:t>
      </w:r>
      <w:r w:rsidR="00314F86" w:rsidRPr="00010F4A">
        <w:t>2</w:t>
      </w:r>
      <w:r w:rsidR="00314F86">
        <w:t xml:space="preserve"> w ust. </w:t>
      </w:r>
      <w:r w:rsidR="00314F86" w:rsidRPr="00010F4A">
        <w:t>8</w:t>
      </w:r>
      <w:r w:rsidR="00314F86">
        <w:t xml:space="preserve"> pkt </w:t>
      </w:r>
      <w:r w:rsidR="00314F86" w:rsidRPr="00010F4A">
        <w:t>2</w:t>
      </w:r>
      <w:r w:rsidR="00314F86">
        <w:t> </w:t>
      </w:r>
      <w:r w:rsidRPr="00010F4A">
        <w:t>otrzymuje brzmienie:</w:t>
      </w:r>
    </w:p>
    <w:p w:rsidR="00EE24BC" w:rsidRPr="00EE24BC" w:rsidRDefault="00EE24BC" w:rsidP="00EE24BC">
      <w:pPr>
        <w:pStyle w:val="ZPKTzmpktartykuempunktem"/>
      </w:pPr>
      <w:r w:rsidRPr="00EE24BC">
        <w:t>„2</w:t>
      </w:r>
      <w:r w:rsidR="00314F86">
        <w:t>)</w:t>
      </w:r>
      <w:r w:rsidR="00314F86">
        <w:tab/>
      </w:r>
      <w:r w:rsidRPr="00EE24BC">
        <w:t>przyjmowanie</w:t>
      </w:r>
      <w:r w:rsidR="00314F86" w:rsidRPr="00EE24BC">
        <w:t xml:space="preserve"> i</w:t>
      </w:r>
      <w:r w:rsidR="00314F86">
        <w:t> </w:t>
      </w:r>
      <w:r w:rsidRPr="00EE24BC">
        <w:t>wydawanie,</w:t>
      </w:r>
      <w:r w:rsidR="00314F86" w:rsidRPr="00EE24BC">
        <w:t xml:space="preserve"> w</w:t>
      </w:r>
      <w:r w:rsidR="00314F86">
        <w:t> </w:t>
      </w:r>
      <w:r w:rsidRPr="00EE24BC">
        <w:t>tym przywóz</w:t>
      </w:r>
      <w:r w:rsidR="00314F86" w:rsidRPr="00EE24BC">
        <w:t xml:space="preserve"> z</w:t>
      </w:r>
      <w:r w:rsidR="00314F86">
        <w:t> </w:t>
      </w:r>
      <w:r w:rsidRPr="00EE24BC">
        <w:t>zagranicy</w:t>
      </w:r>
      <w:r w:rsidR="00314F86" w:rsidRPr="00EE24BC">
        <w:t xml:space="preserve"> i</w:t>
      </w:r>
      <w:r w:rsidR="00314F86">
        <w:t> </w:t>
      </w:r>
      <w:r w:rsidRPr="00EE24BC">
        <w:t>wywóz za granicę produktów leczniczych</w:t>
      </w:r>
      <w:r w:rsidR="00314F86" w:rsidRPr="00EE24BC">
        <w:t xml:space="preserve"> i</w:t>
      </w:r>
      <w:r w:rsidR="00314F86">
        <w:t> </w:t>
      </w:r>
      <w:r w:rsidRPr="00EE24BC">
        <w:t>wyrobów medycznych przeznaczonych na pomoc humanitarną,</w:t>
      </w:r>
      <w:r w:rsidR="00314F86" w:rsidRPr="00EE24BC">
        <w:t xml:space="preserve"> z</w:t>
      </w:r>
      <w:r w:rsidR="00314F86">
        <w:t> </w:t>
      </w:r>
      <w:r w:rsidRPr="00EE24BC">
        <w:t>wyłączeniem środków odurzających</w:t>
      </w:r>
      <w:r w:rsidR="00314F86" w:rsidRPr="00EE24BC">
        <w:t xml:space="preserve"> i</w:t>
      </w:r>
      <w:r w:rsidR="00314F86">
        <w:t> </w:t>
      </w:r>
      <w:r w:rsidRPr="00EE24BC">
        <w:t>substancji ps</w:t>
      </w:r>
      <w:r w:rsidRPr="00EE24BC">
        <w:t>y</w:t>
      </w:r>
      <w:r w:rsidRPr="00EE24BC">
        <w:t xml:space="preserve">chotropowych oraz zawierających </w:t>
      </w:r>
      <w:proofErr w:type="spellStart"/>
      <w:r w:rsidRPr="00EE24BC">
        <w:t>prekursory</w:t>
      </w:r>
      <w:proofErr w:type="spellEnd"/>
      <w:r w:rsidRPr="00EE24BC">
        <w:t xml:space="preserve"> kategorii 1, jeżeli odbiorca wyrazi zgodę na ich przyjęcie – pod warunkiem że produkty te będą spełniać wymagania określone odrębnymi przepisami;”;</w:t>
      </w:r>
    </w:p>
    <w:p w:rsidR="00EE24BC" w:rsidRPr="00EE24BC" w:rsidRDefault="00EE24BC" w:rsidP="00314F86">
      <w:pPr>
        <w:pStyle w:val="PKTpunkt"/>
        <w:keepNext/>
      </w:pPr>
      <w:r w:rsidRPr="00EE24BC">
        <w:t>4)</w:t>
      </w:r>
      <w:r w:rsidRPr="00EE24BC">
        <w:tab/>
        <w:t>w</w:t>
      </w:r>
      <w:r w:rsidR="00314F86">
        <w:t xml:space="preserve"> art. </w:t>
      </w:r>
      <w:r w:rsidRPr="00EE24BC">
        <w:t>7</w:t>
      </w:r>
      <w:r w:rsidR="00314F86" w:rsidRPr="00EE24BC">
        <w:t>4</w:t>
      </w:r>
      <w:r w:rsidR="00314F86">
        <w:t xml:space="preserve"> ust. </w:t>
      </w:r>
      <w:r w:rsidR="00314F86" w:rsidRPr="00EE24BC">
        <w:t>5</w:t>
      </w:r>
      <w:r w:rsidR="00314F86">
        <w:t> </w:t>
      </w:r>
      <w:r w:rsidRPr="00EE24BC">
        <w:t>otrzymuje brzmienie:</w:t>
      </w:r>
    </w:p>
    <w:p w:rsidR="00EE24BC" w:rsidRPr="00EE24BC" w:rsidRDefault="00EE24BC" w:rsidP="00EE24BC">
      <w:pPr>
        <w:pStyle w:val="ZUSTzmustartykuempunktem"/>
      </w:pPr>
      <w:r w:rsidRPr="00EE24BC">
        <w:t>„5. Prowadzenie obrotu hurtowego środkami odurzającymi, substancjami psychotropowymi</w:t>
      </w:r>
      <w:r w:rsidR="00314F86" w:rsidRPr="00EE24BC">
        <w:t xml:space="preserve"> i</w:t>
      </w:r>
      <w:r w:rsidR="00314F86">
        <w:t> </w:t>
      </w:r>
      <w:r w:rsidRPr="00EE24BC">
        <w:t>prekursorami k</w:t>
      </w:r>
      <w:r w:rsidRPr="00EE24BC">
        <w:t>a</w:t>
      </w:r>
      <w:r w:rsidRPr="00EE24BC">
        <w:t xml:space="preserve">tegorii </w:t>
      </w:r>
      <w:r w:rsidR="00314F86" w:rsidRPr="00EE24BC">
        <w:t>1</w:t>
      </w:r>
      <w:r w:rsidR="00314F86">
        <w:t> </w:t>
      </w:r>
      <w:r w:rsidRPr="00EE24BC">
        <w:t>wymaga dodatkowego zezwolenia określonego odrębnymi przepisami.”;</w:t>
      </w:r>
    </w:p>
    <w:p w:rsidR="00EE24BC" w:rsidRPr="00EE24BC" w:rsidRDefault="00EE24BC" w:rsidP="00314F86">
      <w:pPr>
        <w:pStyle w:val="PKTpunkt"/>
        <w:keepNext/>
      </w:pPr>
      <w:r w:rsidRPr="00EE24BC">
        <w:t>5)</w:t>
      </w:r>
      <w:r w:rsidRPr="00EE24BC">
        <w:tab/>
        <w:t>w</w:t>
      </w:r>
      <w:r w:rsidR="00314F86">
        <w:t xml:space="preserve"> art. </w:t>
      </w:r>
      <w:r w:rsidRPr="00EE24BC">
        <w:t>96:</w:t>
      </w:r>
    </w:p>
    <w:p w:rsidR="00EE24BC" w:rsidRPr="00EE24BC" w:rsidRDefault="00EE24BC" w:rsidP="007C51C1">
      <w:pPr>
        <w:pStyle w:val="LITlitera"/>
        <w:keepNext/>
        <w:ind w:left="777" w:hanging="357"/>
      </w:pPr>
      <w:r w:rsidRPr="00EE24BC">
        <w:t>a</w:t>
      </w:r>
      <w:r w:rsidR="00314F86">
        <w:t>)</w:t>
      </w:r>
      <w:r w:rsidR="00314F86">
        <w:tab/>
      </w:r>
      <w:r w:rsidRPr="00EE24BC">
        <w:t xml:space="preserve">ust. </w:t>
      </w:r>
      <w:r w:rsidR="00314F86" w:rsidRPr="00EE24BC">
        <w:t>2</w:t>
      </w:r>
      <w:r w:rsidR="00314F86">
        <w:t> </w:t>
      </w:r>
      <w:r w:rsidRPr="00EE24BC">
        <w:t>otrzymuje brzmienie:</w:t>
      </w:r>
    </w:p>
    <w:p w:rsidR="00EE24BC" w:rsidRPr="0040013B" w:rsidRDefault="00EE24BC" w:rsidP="007C51C1">
      <w:pPr>
        <w:pStyle w:val="ZLITUSTzmustliter"/>
        <w:spacing w:before="120"/>
        <w:rPr>
          <w:spacing w:val="-4"/>
        </w:rPr>
      </w:pPr>
      <w:r w:rsidRPr="00EE24BC">
        <w:t>„2.</w:t>
      </w:r>
      <w:r w:rsidR="00314F86" w:rsidRPr="00EE24BC">
        <w:t xml:space="preserve"> W</w:t>
      </w:r>
      <w:r w:rsidR="00314F86">
        <w:t> </w:t>
      </w:r>
      <w:r w:rsidRPr="00EE24BC">
        <w:t>przypadku nagłego zagrożenia zdrowia lub życia farmaceuta,</w:t>
      </w:r>
      <w:r w:rsidR="00314F86" w:rsidRPr="00EE24BC">
        <w:t xml:space="preserve"> o</w:t>
      </w:r>
      <w:r w:rsidR="00314F86">
        <w:t> </w:t>
      </w:r>
      <w:r w:rsidRPr="00EE24BC">
        <w:t>którym mowa</w:t>
      </w:r>
      <w:r w:rsidR="00314F86" w:rsidRPr="00EE24BC">
        <w:t xml:space="preserve"> w</w:t>
      </w:r>
      <w:r w:rsidR="00314F86">
        <w:t> art. </w:t>
      </w:r>
      <w:r w:rsidRPr="00EE24BC">
        <w:t>8</w:t>
      </w:r>
      <w:r w:rsidR="00314F86" w:rsidRPr="00EE24BC">
        <w:t>8</w:t>
      </w:r>
      <w:r w:rsidR="00314F86">
        <w:t xml:space="preserve"> ust. </w:t>
      </w:r>
      <w:r w:rsidRPr="00EE24BC">
        <w:t>1, może wydać bez recepty lekarskiej produkt leczniczy zastrzeżony do wydawania na receptę</w:t>
      </w:r>
      <w:r w:rsidR="00314F86" w:rsidRPr="00EE24BC">
        <w:t xml:space="preserve"> w</w:t>
      </w:r>
      <w:r w:rsidR="00314F86">
        <w:t> </w:t>
      </w:r>
      <w:r w:rsidRPr="00EE24BC">
        <w:t>najmniejszym terape</w:t>
      </w:r>
      <w:r w:rsidRPr="00EE24BC">
        <w:t>u</w:t>
      </w:r>
      <w:r w:rsidRPr="0040013B">
        <w:rPr>
          <w:spacing w:val="-4"/>
        </w:rPr>
        <w:t>tycznym opakowaniu,</w:t>
      </w:r>
      <w:r w:rsidR="00314F86" w:rsidRPr="0040013B">
        <w:rPr>
          <w:spacing w:val="-4"/>
        </w:rPr>
        <w:t xml:space="preserve"> z </w:t>
      </w:r>
      <w:r w:rsidRPr="0040013B">
        <w:rPr>
          <w:spacing w:val="-4"/>
        </w:rPr>
        <w:t>wyłączeniem środków odurzających, substancji psychotropowych</w:t>
      </w:r>
      <w:r w:rsidR="00314F86" w:rsidRPr="0040013B">
        <w:rPr>
          <w:spacing w:val="-4"/>
        </w:rPr>
        <w:t xml:space="preserve"> i </w:t>
      </w:r>
      <w:r w:rsidRPr="0040013B">
        <w:rPr>
          <w:spacing w:val="-4"/>
        </w:rPr>
        <w:t>prekursorów kategorii 1.”,</w:t>
      </w:r>
    </w:p>
    <w:p w:rsidR="00EE24BC" w:rsidRPr="00EE24BC" w:rsidRDefault="00EE24BC" w:rsidP="007C51C1">
      <w:pPr>
        <w:pStyle w:val="LITlitera"/>
        <w:keepNext/>
        <w:ind w:left="777" w:hanging="357"/>
      </w:pPr>
      <w:r w:rsidRPr="00EE24BC">
        <w:t>b</w:t>
      </w:r>
      <w:r w:rsidR="00314F86">
        <w:t>)</w:t>
      </w:r>
      <w:r w:rsidR="00314F86">
        <w:tab/>
      </w:r>
      <w:r w:rsidRPr="00EE24BC">
        <w:t>po</w:t>
      </w:r>
      <w:r w:rsidR="00314F86">
        <w:t xml:space="preserve"> ust. </w:t>
      </w:r>
      <w:r w:rsidR="00314F86" w:rsidRPr="00EE24BC">
        <w:t>4</w:t>
      </w:r>
      <w:r w:rsidR="00314F86">
        <w:t> </w:t>
      </w:r>
      <w:r w:rsidRPr="00EE24BC">
        <w:t>dodaje się</w:t>
      </w:r>
      <w:r w:rsidR="00314F86">
        <w:t xml:space="preserve"> ust. </w:t>
      </w:r>
      <w:r w:rsidRPr="00EE24BC">
        <w:t>4a</w:t>
      </w:r>
      <w:r w:rsidR="00314F86" w:rsidRPr="00EE24BC">
        <w:t xml:space="preserve"> w</w:t>
      </w:r>
      <w:r w:rsidR="00314F86">
        <w:t> </w:t>
      </w:r>
      <w:r w:rsidRPr="00EE24BC">
        <w:t>brzmieniu:</w:t>
      </w:r>
    </w:p>
    <w:p w:rsidR="00EE24BC" w:rsidRPr="000102EE" w:rsidRDefault="00EE24BC" w:rsidP="007C51C1">
      <w:pPr>
        <w:pStyle w:val="ZLITUSTzmustliter"/>
        <w:spacing w:before="120"/>
      </w:pPr>
      <w:r w:rsidRPr="00EE24BC">
        <w:t>„4a.</w:t>
      </w:r>
      <w:r w:rsidR="00314F86" w:rsidRPr="00EE24BC">
        <w:t xml:space="preserve"> W</w:t>
      </w:r>
      <w:r w:rsidR="00314F86">
        <w:t> </w:t>
      </w:r>
      <w:r w:rsidRPr="00EE24BC">
        <w:t>razie wątpliwości co do wieku osoby, której wydaje się produkt leczniczy,</w:t>
      </w:r>
      <w:r w:rsidR="00314F86" w:rsidRPr="00EE24BC">
        <w:t xml:space="preserve"> w</w:t>
      </w:r>
      <w:r w:rsidR="00314F86">
        <w:t> </w:t>
      </w:r>
      <w:r w:rsidRPr="00EE24BC">
        <w:t>przypadku zakupu produktu leczniczego, którego wydanie jest ograniczone wiekiem, farmaceuta</w:t>
      </w:r>
      <w:r w:rsidR="00314F86" w:rsidRPr="00EE24BC">
        <w:t xml:space="preserve"> i</w:t>
      </w:r>
      <w:r w:rsidR="00314F86">
        <w:t> </w:t>
      </w:r>
      <w:r w:rsidRPr="00EE24BC">
        <w:t>technik farmaceutyczny jest uprawniony do żądania okazania dokumentu stwierdzającego wiek osoby.</w:t>
      </w:r>
      <w:r w:rsidR="00314F86" w:rsidRPr="00EE24BC">
        <w:t xml:space="preserve"> W</w:t>
      </w:r>
      <w:r w:rsidR="00314F86">
        <w:t> </w:t>
      </w:r>
      <w:r w:rsidRPr="00EE24BC">
        <w:t>przypadku nieprzedstawienia t</w:t>
      </w:r>
      <w:r w:rsidRPr="00EE24BC">
        <w:t>a</w:t>
      </w:r>
      <w:r w:rsidRPr="00EE24BC">
        <w:t>kiego dokumentu produktu leczniczego nie wydaje się.”;</w:t>
      </w:r>
    </w:p>
    <w:p w:rsidR="00EE24BC" w:rsidRPr="0040013B" w:rsidRDefault="00EE24BC" w:rsidP="0040013B">
      <w:pPr>
        <w:pStyle w:val="PKTpunkt"/>
        <w:spacing w:before="80"/>
        <w:rPr>
          <w:bCs w:val="0"/>
        </w:rPr>
      </w:pPr>
      <w:r w:rsidRPr="0040013B">
        <w:rPr>
          <w:bCs w:val="0"/>
        </w:rPr>
        <w:t>6)</w:t>
      </w:r>
      <w:r w:rsidRPr="0040013B">
        <w:rPr>
          <w:bCs w:val="0"/>
        </w:rPr>
        <w:tab/>
        <w:t>w</w:t>
      </w:r>
      <w:r w:rsidR="00314F86" w:rsidRPr="0040013B">
        <w:rPr>
          <w:bCs w:val="0"/>
        </w:rPr>
        <w:t xml:space="preserve"> art. </w:t>
      </w:r>
      <w:r w:rsidRPr="0040013B">
        <w:rPr>
          <w:bCs w:val="0"/>
        </w:rPr>
        <w:t>10</w:t>
      </w:r>
      <w:r w:rsidR="00314F86" w:rsidRPr="0040013B">
        <w:rPr>
          <w:bCs w:val="0"/>
        </w:rPr>
        <w:t>9 pkt 6 </w:t>
      </w:r>
      <w:r w:rsidRPr="0040013B">
        <w:rPr>
          <w:bCs w:val="0"/>
        </w:rPr>
        <w:t>otrzymuje brzmienie:</w:t>
      </w:r>
    </w:p>
    <w:p w:rsidR="00EE24BC" w:rsidRPr="00EE24BC" w:rsidRDefault="00EE24BC" w:rsidP="007C51C1">
      <w:pPr>
        <w:pStyle w:val="ZPKTzmpktartykuempunktem"/>
        <w:spacing w:before="120"/>
        <w:ind w:left="902" w:hanging="482"/>
      </w:pPr>
      <w:r w:rsidRPr="00EE24BC">
        <w:t>„6)</w:t>
      </w:r>
      <w:r w:rsidRPr="00EE24BC">
        <w:tab/>
        <w:t>kontrolowanie obrotu środkami odurzającymi, substancjami psychotropowymi</w:t>
      </w:r>
      <w:r w:rsidR="00314F86" w:rsidRPr="00EE24BC">
        <w:t xml:space="preserve"> i</w:t>
      </w:r>
      <w:r w:rsidR="00314F86">
        <w:t> </w:t>
      </w:r>
      <w:r w:rsidRPr="00EE24BC">
        <w:t xml:space="preserve">prekursorami kategorii </w:t>
      </w:r>
      <w:r w:rsidR="00314F86" w:rsidRPr="00EE24BC">
        <w:t>1</w:t>
      </w:r>
      <w:r w:rsidR="00314F86">
        <w:t xml:space="preserve"> i </w:t>
      </w:r>
      <w:r w:rsidRPr="00EE24BC">
        <w:t>4;”;</w:t>
      </w:r>
    </w:p>
    <w:p w:rsidR="00EE24BC" w:rsidRPr="00EE24BC" w:rsidRDefault="00EE24BC" w:rsidP="0040013B">
      <w:pPr>
        <w:pStyle w:val="PKTpunkt"/>
        <w:keepNext/>
        <w:spacing w:before="80"/>
      </w:pPr>
      <w:r w:rsidRPr="00EE24BC">
        <w:t>7)</w:t>
      </w:r>
      <w:r w:rsidRPr="00EE24BC">
        <w:tab/>
        <w:t>po</w:t>
      </w:r>
      <w:r w:rsidR="00314F86">
        <w:t xml:space="preserve"> art. </w:t>
      </w:r>
      <w:r w:rsidRPr="00EE24BC">
        <w:t>129c dodaje się</w:t>
      </w:r>
      <w:r w:rsidR="00314F86">
        <w:t xml:space="preserve"> art. </w:t>
      </w:r>
      <w:r w:rsidRPr="00EE24BC">
        <w:t>129d</w:t>
      </w:r>
      <w:r w:rsidR="00314F86" w:rsidRPr="00EE24BC">
        <w:t xml:space="preserve"> i</w:t>
      </w:r>
      <w:r w:rsidR="00314F86">
        <w:t> art. </w:t>
      </w:r>
      <w:r w:rsidRPr="00EE24BC">
        <w:t>129e</w:t>
      </w:r>
      <w:r w:rsidR="00314F86" w:rsidRPr="00EE24BC">
        <w:t xml:space="preserve"> w</w:t>
      </w:r>
      <w:r w:rsidR="00314F86">
        <w:t> </w:t>
      </w:r>
      <w:r w:rsidRPr="00EE24BC">
        <w:t>brzmieniu:</w:t>
      </w:r>
    </w:p>
    <w:p w:rsidR="00EE24BC" w:rsidRPr="00EE24BC" w:rsidRDefault="00EE24BC" w:rsidP="007C51C1">
      <w:pPr>
        <w:pStyle w:val="ZARTzmartartykuempunktem"/>
        <w:ind w:firstLine="482"/>
      </w:pPr>
      <w:r w:rsidRPr="00EE24BC">
        <w:t>„Art. 129d. 1. Kto, wbrew przepisowi</w:t>
      </w:r>
      <w:r w:rsidR="00314F86">
        <w:t xml:space="preserve"> art. </w:t>
      </w:r>
      <w:r w:rsidRPr="00EE24BC">
        <w:t>6</w:t>
      </w:r>
      <w:r w:rsidR="00314F86" w:rsidRPr="00EE24BC">
        <w:t>8</w:t>
      </w:r>
      <w:r w:rsidR="00314F86">
        <w:t xml:space="preserve"> ust. </w:t>
      </w:r>
      <w:r w:rsidRPr="00EE24BC">
        <w:t>3, prowadzi wysyłkową sprzedaż produktów leczniczych</w:t>
      </w:r>
      <w:r>
        <w:t>,</w:t>
      </w:r>
      <w:r w:rsidRPr="00EE24BC">
        <w:t xml:space="preserve"> kt</w:t>
      </w:r>
      <w:r w:rsidRPr="00EE24BC">
        <w:t>ó</w:t>
      </w:r>
      <w:r w:rsidRPr="00EE24BC">
        <w:t>rych wydawanie ograniczone jest wiekiem pacjenta, podlega karze pieniężnej</w:t>
      </w:r>
      <w:r w:rsidR="00314F86" w:rsidRPr="00EE24BC">
        <w:t xml:space="preserve"> w</w:t>
      </w:r>
      <w:r w:rsidR="00314F86">
        <w:t> </w:t>
      </w:r>
      <w:r w:rsidRPr="00EE24BC">
        <w:t>wysokości do 500</w:t>
      </w:r>
      <w:r w:rsidR="006601E4">
        <w:t> </w:t>
      </w:r>
      <w:r w:rsidRPr="00EE24BC">
        <w:t>00</w:t>
      </w:r>
      <w:r w:rsidR="00314F86" w:rsidRPr="00EE24BC">
        <w:t>0</w:t>
      </w:r>
      <w:r w:rsidR="00314F86">
        <w:t> </w:t>
      </w:r>
      <w:r w:rsidRPr="00EE24BC">
        <w:t xml:space="preserve">zł. </w:t>
      </w:r>
    </w:p>
    <w:p w:rsidR="00EE24BC" w:rsidRPr="00EE24BC" w:rsidRDefault="00EE24BC" w:rsidP="007C51C1">
      <w:pPr>
        <w:pStyle w:val="ZUSTzmustartykuempunktem"/>
        <w:spacing w:before="120"/>
        <w:ind w:firstLine="482"/>
      </w:pPr>
      <w:r w:rsidRPr="00EE24BC">
        <w:t>2. Karę pieniężną określoną</w:t>
      </w:r>
      <w:r w:rsidR="00314F86" w:rsidRPr="00EE24BC">
        <w:t xml:space="preserve"> w</w:t>
      </w:r>
      <w:r w:rsidR="00314F86">
        <w:t> ust. </w:t>
      </w:r>
      <w:r w:rsidR="00314F86" w:rsidRPr="00EE24BC">
        <w:t>1</w:t>
      </w:r>
      <w:r w:rsidR="00314F86">
        <w:t> </w:t>
      </w:r>
      <w:r w:rsidRPr="00EE24BC">
        <w:t>nakłada wojewódzki inspektor farmaceutyczny</w:t>
      </w:r>
      <w:r w:rsidR="00314F86" w:rsidRPr="00EE24BC">
        <w:t xml:space="preserve"> w</w:t>
      </w:r>
      <w:r w:rsidR="00314F86">
        <w:t> </w:t>
      </w:r>
      <w:r w:rsidRPr="00EE24BC">
        <w:t>drodze decyzji. Przy ustalaniu wysokości kary uwzględnia się</w:t>
      </w:r>
      <w:r w:rsidR="00314F86" w:rsidRPr="00EE24BC">
        <w:t xml:space="preserve"> w</w:t>
      </w:r>
      <w:r w:rsidR="00314F86">
        <w:t> </w:t>
      </w:r>
      <w:r w:rsidRPr="00EE24BC">
        <w:t>szczególności okres, stopień oraz okoliczności naruszenia przepisów ustawy,</w:t>
      </w:r>
      <w:r w:rsidR="00314F86" w:rsidRPr="00EE24BC">
        <w:t xml:space="preserve"> a</w:t>
      </w:r>
      <w:r w:rsidR="00314F86">
        <w:t> </w:t>
      </w:r>
      <w:r w:rsidRPr="00EE24BC">
        <w:t>także uprzednie naruszenie przepisów.</w:t>
      </w:r>
    </w:p>
    <w:p w:rsidR="00EE24BC" w:rsidRPr="00EE24BC" w:rsidRDefault="00EE24BC" w:rsidP="007C51C1">
      <w:pPr>
        <w:pStyle w:val="ZUSTzmustartykuempunktem"/>
        <w:spacing w:before="120"/>
        <w:ind w:firstLine="482"/>
      </w:pPr>
      <w:r w:rsidRPr="00EE24BC">
        <w:t>3. Kar</w:t>
      </w:r>
      <w:r>
        <w:t>a</w:t>
      </w:r>
      <w:r w:rsidRPr="00EE24BC">
        <w:t xml:space="preserve"> pieniężn</w:t>
      </w:r>
      <w:r>
        <w:t>a</w:t>
      </w:r>
      <w:r w:rsidRPr="00EE24BC">
        <w:t xml:space="preserve"> stanowi dochód budżetu państwa. Wojewódzki inspektor farmaceutyczny jest wierzycielem</w:t>
      </w:r>
      <w:r w:rsidR="00314F86" w:rsidRPr="00EE24BC">
        <w:t xml:space="preserve"> w</w:t>
      </w:r>
      <w:r w:rsidR="00314F86">
        <w:t> </w:t>
      </w:r>
      <w:r w:rsidRPr="00EE24BC">
        <w:t>rozumieniu przepisów</w:t>
      </w:r>
      <w:r w:rsidR="00314F86" w:rsidRPr="00EE24BC">
        <w:t xml:space="preserve"> o</w:t>
      </w:r>
      <w:r w:rsidR="00314F86">
        <w:t> </w:t>
      </w:r>
      <w:r w:rsidRPr="00EE24BC">
        <w:t>postępowaniu egzekucyjnym</w:t>
      </w:r>
      <w:r w:rsidR="00314F86" w:rsidRPr="00EE24BC">
        <w:t xml:space="preserve"> w</w:t>
      </w:r>
      <w:r w:rsidR="00314F86">
        <w:t> </w:t>
      </w:r>
      <w:r w:rsidRPr="00EE24BC">
        <w:t>administracji.</w:t>
      </w:r>
    </w:p>
    <w:p w:rsidR="00EE24BC" w:rsidRPr="00EE24BC" w:rsidRDefault="00EE24BC" w:rsidP="007C51C1">
      <w:pPr>
        <w:pStyle w:val="ZUSTzmustartykuempunktem"/>
        <w:spacing w:before="120"/>
        <w:ind w:firstLine="482"/>
      </w:pPr>
      <w:r w:rsidRPr="00EE24BC">
        <w:t>4. Kar</w:t>
      </w:r>
      <w:r>
        <w:t>ę</w:t>
      </w:r>
      <w:r w:rsidRPr="00EE24BC">
        <w:t xml:space="preserve"> pieniężn</w:t>
      </w:r>
      <w:r>
        <w:t xml:space="preserve">ą </w:t>
      </w:r>
      <w:r w:rsidRPr="00EE24BC">
        <w:t>uiszcza się</w:t>
      </w:r>
      <w:r w:rsidR="00314F86" w:rsidRPr="00EE24BC">
        <w:t xml:space="preserve"> w</w:t>
      </w:r>
      <w:r w:rsidR="00314F86">
        <w:t> </w:t>
      </w:r>
      <w:r w:rsidRPr="00EE24BC">
        <w:t xml:space="preserve">terminie </w:t>
      </w:r>
      <w:r w:rsidR="00314F86" w:rsidRPr="00EE24BC">
        <w:t>7</w:t>
      </w:r>
      <w:r w:rsidR="00314F86">
        <w:t> </w:t>
      </w:r>
      <w:r w:rsidRPr="00EE24BC">
        <w:t>dni od dnia,</w:t>
      </w:r>
      <w:r w:rsidR="00314F86" w:rsidRPr="00EE24BC">
        <w:t xml:space="preserve"> w</w:t>
      </w:r>
      <w:r w:rsidR="00314F86">
        <w:t> </w:t>
      </w:r>
      <w:r w:rsidRPr="00EE24BC">
        <w:t>którym decyzja stała się ostateczna. Od kary pienię</w:t>
      </w:r>
      <w:r w:rsidRPr="00EE24BC">
        <w:t>ż</w:t>
      </w:r>
      <w:r w:rsidRPr="00EE24BC">
        <w:t>nej nieuiszczonej</w:t>
      </w:r>
      <w:r w:rsidR="00314F86" w:rsidRPr="00EE24BC">
        <w:t xml:space="preserve"> w</w:t>
      </w:r>
      <w:r w:rsidR="00314F86">
        <w:t> </w:t>
      </w:r>
      <w:r w:rsidRPr="00EE24BC">
        <w:t>terminie nalicza się odsetki ustawowe.</w:t>
      </w:r>
    </w:p>
    <w:p w:rsidR="00EE24BC" w:rsidRPr="00EE24BC" w:rsidRDefault="00EE24BC" w:rsidP="007C51C1">
      <w:pPr>
        <w:pStyle w:val="ZUSTzmustartykuempunktem"/>
        <w:spacing w:before="120"/>
        <w:ind w:firstLine="482"/>
      </w:pPr>
      <w:r w:rsidRPr="00EE24BC">
        <w:t>5. Egzekucja kary pieniężnej wraz</w:t>
      </w:r>
      <w:r w:rsidR="00314F86" w:rsidRPr="00EE24BC">
        <w:t xml:space="preserve"> z</w:t>
      </w:r>
      <w:r w:rsidR="00314F86">
        <w:t> </w:t>
      </w:r>
      <w:r w:rsidRPr="00EE24BC">
        <w:t>odsetkami za zwłokę następuje</w:t>
      </w:r>
      <w:r w:rsidR="00314F86" w:rsidRPr="00EE24BC">
        <w:t xml:space="preserve"> w</w:t>
      </w:r>
      <w:r w:rsidR="00314F86">
        <w:t> </w:t>
      </w:r>
      <w:r w:rsidRPr="00EE24BC">
        <w:t>trybie przepisów</w:t>
      </w:r>
      <w:r w:rsidR="00314F86" w:rsidRPr="00EE24BC">
        <w:t xml:space="preserve"> o</w:t>
      </w:r>
      <w:r w:rsidR="00314F86">
        <w:t> </w:t>
      </w:r>
      <w:r w:rsidRPr="00EE24BC">
        <w:t>postępowaniu egz</w:t>
      </w:r>
      <w:r w:rsidRPr="00EE24BC">
        <w:t>e</w:t>
      </w:r>
      <w:r w:rsidRPr="00EE24BC">
        <w:t>kucyjnym</w:t>
      </w:r>
      <w:r w:rsidR="00314F86" w:rsidRPr="00EE24BC">
        <w:t xml:space="preserve"> w</w:t>
      </w:r>
      <w:r w:rsidR="00314F86">
        <w:t> </w:t>
      </w:r>
      <w:r w:rsidRPr="00EE24BC">
        <w:t>administracji.</w:t>
      </w:r>
    </w:p>
    <w:p w:rsidR="00EE24BC" w:rsidRPr="00EE24BC" w:rsidRDefault="00EE24BC" w:rsidP="007C51C1">
      <w:pPr>
        <w:pStyle w:val="ZARTzmartartykuempunktem"/>
        <w:ind w:firstLine="482"/>
      </w:pPr>
      <w:r w:rsidRPr="00EE24BC">
        <w:t>Art. 129e. 1. Karze pieniężnej</w:t>
      </w:r>
      <w:r w:rsidR="00314F86" w:rsidRPr="00EE24BC">
        <w:t xml:space="preserve"> w</w:t>
      </w:r>
      <w:r w:rsidR="00314F86">
        <w:t> </w:t>
      </w:r>
      <w:r w:rsidRPr="00EE24BC">
        <w:t>wysokości do 500</w:t>
      </w:r>
      <w:r w:rsidR="006601E4">
        <w:t> </w:t>
      </w:r>
      <w:r w:rsidRPr="00EE24BC">
        <w:t>00</w:t>
      </w:r>
      <w:r w:rsidR="00314F86" w:rsidRPr="00EE24BC">
        <w:t>0</w:t>
      </w:r>
      <w:r w:rsidR="00314F86">
        <w:t> </w:t>
      </w:r>
      <w:r w:rsidRPr="00EE24BC">
        <w:t>zł podlega ten, kto wbrew ograniczeniom,</w:t>
      </w:r>
      <w:r w:rsidR="00314F86" w:rsidRPr="00EE24BC">
        <w:t xml:space="preserve"> o</w:t>
      </w:r>
      <w:r w:rsidR="00314F86">
        <w:t> </w:t>
      </w:r>
      <w:r w:rsidRPr="00EE24BC">
        <w:t>których mowa</w:t>
      </w:r>
      <w:r w:rsidR="00314F86" w:rsidRPr="00EE24BC">
        <w:t xml:space="preserve"> w</w:t>
      </w:r>
      <w:r w:rsidR="00314F86">
        <w:t> art. </w:t>
      </w:r>
      <w:r w:rsidRPr="00EE24BC">
        <w:t>71a</w:t>
      </w:r>
      <w:r w:rsidR="00314F86">
        <w:t xml:space="preserve"> ust. </w:t>
      </w:r>
      <w:r w:rsidRPr="00EE24BC">
        <w:t>2, wydaje produkt leczniczy.</w:t>
      </w:r>
    </w:p>
    <w:p w:rsidR="00EE24BC" w:rsidRPr="00EE24BC" w:rsidRDefault="00EE24BC" w:rsidP="007C51C1">
      <w:pPr>
        <w:pStyle w:val="ZUSTzmustartykuempunktem"/>
        <w:spacing w:before="120"/>
        <w:ind w:firstLine="482"/>
      </w:pPr>
      <w:r w:rsidRPr="00EE24BC">
        <w:t>2. Karę pieniężną określoną</w:t>
      </w:r>
      <w:r w:rsidR="00314F86" w:rsidRPr="00EE24BC">
        <w:t xml:space="preserve"> w</w:t>
      </w:r>
      <w:r w:rsidR="00314F86">
        <w:t> ust. </w:t>
      </w:r>
      <w:r w:rsidR="00314F86" w:rsidRPr="00EE24BC">
        <w:t>1</w:t>
      </w:r>
      <w:r w:rsidR="00314F86">
        <w:t> </w:t>
      </w:r>
      <w:r w:rsidRPr="00EE24BC">
        <w:t>nakłada wojewódzki inspektor farmaceutyczny</w:t>
      </w:r>
      <w:r w:rsidR="00314F86" w:rsidRPr="00EE24BC">
        <w:t xml:space="preserve"> w</w:t>
      </w:r>
      <w:r w:rsidR="00314F86">
        <w:t> </w:t>
      </w:r>
      <w:r w:rsidRPr="00EE24BC">
        <w:t>drodze decyzji. Przy ustalaniu wysokości kary uwzględnia się</w:t>
      </w:r>
      <w:r w:rsidR="00314F86" w:rsidRPr="00EE24BC">
        <w:t xml:space="preserve"> w</w:t>
      </w:r>
      <w:r w:rsidR="00314F86">
        <w:t> </w:t>
      </w:r>
      <w:r w:rsidRPr="00EE24BC">
        <w:t>szczególności okres, stopień oraz okoliczności naruszenia przepisów ustawy,</w:t>
      </w:r>
      <w:r w:rsidR="00314F86" w:rsidRPr="00EE24BC">
        <w:t xml:space="preserve"> a</w:t>
      </w:r>
      <w:r w:rsidR="00314F86">
        <w:t> </w:t>
      </w:r>
      <w:r w:rsidRPr="00EE24BC">
        <w:t>także uprzednie naruszenie przepisów.</w:t>
      </w:r>
    </w:p>
    <w:p w:rsidR="00EE24BC" w:rsidRPr="00EE24BC" w:rsidRDefault="00EE24BC" w:rsidP="007C51C1">
      <w:pPr>
        <w:pStyle w:val="ZUSTzmustartykuempunktem"/>
        <w:spacing w:before="120"/>
        <w:ind w:firstLine="482"/>
      </w:pPr>
      <w:r w:rsidRPr="00EE24BC">
        <w:t>3. Kara pieniężna stanowi dochód budżetu państwa.</w:t>
      </w:r>
    </w:p>
    <w:p w:rsidR="00EE24BC" w:rsidRPr="00EE24BC" w:rsidRDefault="00EE24BC" w:rsidP="007C51C1">
      <w:pPr>
        <w:pStyle w:val="ZUSTzmustartykuempunktem"/>
        <w:spacing w:before="120"/>
        <w:ind w:firstLine="482"/>
      </w:pPr>
      <w:r w:rsidRPr="00EE24BC">
        <w:t>4. Karę pieniężną uiszcza się</w:t>
      </w:r>
      <w:r w:rsidR="00314F86" w:rsidRPr="00EE24BC">
        <w:t xml:space="preserve"> w</w:t>
      </w:r>
      <w:r w:rsidR="00314F86">
        <w:t> </w:t>
      </w:r>
      <w:r w:rsidRPr="00EE24BC">
        <w:t xml:space="preserve">terminie </w:t>
      </w:r>
      <w:r w:rsidR="00314F86" w:rsidRPr="00EE24BC">
        <w:t>7</w:t>
      </w:r>
      <w:r w:rsidR="00314F86">
        <w:t> </w:t>
      </w:r>
      <w:r w:rsidRPr="00EE24BC">
        <w:t>dni od dnia,</w:t>
      </w:r>
      <w:r w:rsidR="00314F86" w:rsidRPr="00EE24BC">
        <w:t xml:space="preserve"> w</w:t>
      </w:r>
      <w:r w:rsidR="00314F86">
        <w:t> </w:t>
      </w:r>
      <w:r w:rsidRPr="00EE24BC">
        <w:t>którym decyzja stała się ostateczna. Od kary pienię</w:t>
      </w:r>
      <w:r w:rsidRPr="00EE24BC">
        <w:t>ż</w:t>
      </w:r>
      <w:r w:rsidRPr="00EE24BC">
        <w:t>nej nieuiszczonej</w:t>
      </w:r>
      <w:r w:rsidR="00314F86" w:rsidRPr="00EE24BC">
        <w:t xml:space="preserve"> w</w:t>
      </w:r>
      <w:r w:rsidR="00314F86">
        <w:t> </w:t>
      </w:r>
      <w:r w:rsidRPr="00EE24BC">
        <w:t>terminie nalicza się odsetki ustawowe.</w:t>
      </w:r>
    </w:p>
    <w:p w:rsidR="00EE24BC" w:rsidRPr="00EE24BC" w:rsidRDefault="00EE24BC" w:rsidP="007C51C1">
      <w:pPr>
        <w:pStyle w:val="ZUSTzmustartykuempunktem"/>
        <w:spacing w:before="120"/>
        <w:ind w:firstLine="482"/>
      </w:pPr>
      <w:r w:rsidRPr="00EE24BC">
        <w:t>5. Egzekucja kary pieniężnej wraz</w:t>
      </w:r>
      <w:r w:rsidR="00314F86" w:rsidRPr="00EE24BC">
        <w:t xml:space="preserve"> z</w:t>
      </w:r>
      <w:r w:rsidR="00314F86">
        <w:t> </w:t>
      </w:r>
      <w:r w:rsidRPr="00EE24BC">
        <w:t>odsetkami ustawowymi za zwłokę następuje</w:t>
      </w:r>
      <w:r w:rsidR="00314F86" w:rsidRPr="00EE24BC">
        <w:t xml:space="preserve"> w</w:t>
      </w:r>
      <w:r w:rsidR="00314F86">
        <w:t> </w:t>
      </w:r>
      <w:r w:rsidRPr="00EE24BC">
        <w:t>trybie przepisów</w:t>
      </w:r>
      <w:r w:rsidR="00314F86" w:rsidRPr="00EE24BC">
        <w:t xml:space="preserve"> o</w:t>
      </w:r>
      <w:r w:rsidR="00314F86">
        <w:t> </w:t>
      </w:r>
      <w:r w:rsidRPr="00EE24BC">
        <w:t>postępowaniu egzekucyjnym</w:t>
      </w:r>
      <w:r w:rsidR="00314F86" w:rsidRPr="00EE24BC">
        <w:t xml:space="preserve"> w</w:t>
      </w:r>
      <w:r w:rsidR="00314F86">
        <w:t> </w:t>
      </w:r>
      <w:r w:rsidRPr="00EE24BC">
        <w:t>administracji.</w:t>
      </w:r>
    </w:p>
    <w:p w:rsidR="00EE24BC" w:rsidRPr="00EE24BC" w:rsidRDefault="00EE24BC" w:rsidP="007C51C1">
      <w:pPr>
        <w:pStyle w:val="ZUSTzmustartykuempunktem"/>
        <w:spacing w:before="120"/>
        <w:ind w:firstLine="482"/>
      </w:pPr>
      <w:r w:rsidRPr="00EE24BC">
        <w:t>6. Obowiązek zapłaty kary pieniężnej ulega przedawnieniu</w:t>
      </w:r>
      <w:r w:rsidR="00314F86" w:rsidRPr="00EE24BC">
        <w:t xml:space="preserve"> z</w:t>
      </w:r>
      <w:r w:rsidR="00314F86">
        <w:t> </w:t>
      </w:r>
      <w:r w:rsidRPr="00EE24BC">
        <w:t xml:space="preserve">upływem </w:t>
      </w:r>
      <w:r w:rsidR="00314F86" w:rsidRPr="00EE24BC">
        <w:t>3</w:t>
      </w:r>
      <w:r w:rsidR="00314F86">
        <w:t> </w:t>
      </w:r>
      <w:r w:rsidRPr="00EE24BC">
        <w:t>lat, licząc od dnia,</w:t>
      </w:r>
      <w:r w:rsidR="00314F86" w:rsidRPr="00EE24BC">
        <w:t xml:space="preserve"> w</w:t>
      </w:r>
      <w:r w:rsidR="00314F86">
        <w:t> </w:t>
      </w:r>
      <w:r w:rsidRPr="00EE24BC">
        <w:t>którym decyzja nakładająca karę stała się ostateczna.”.</w:t>
      </w:r>
    </w:p>
    <w:p w:rsidR="00EE24BC" w:rsidRPr="00EE24BC" w:rsidRDefault="00EE24BC" w:rsidP="006601E4">
      <w:pPr>
        <w:pStyle w:val="ARTartustawynprozporzdzenia"/>
      </w:pPr>
      <w:r w:rsidRPr="00314F86">
        <w:rPr>
          <w:rStyle w:val="Ppogrubienie"/>
        </w:rPr>
        <w:t>Art.</w:t>
      </w:r>
      <w:r w:rsidR="00314F86">
        <w:rPr>
          <w:rStyle w:val="Ppogrubienie"/>
        </w:rPr>
        <w:t> </w:t>
      </w:r>
      <w:r w:rsidRPr="00314F86">
        <w:rPr>
          <w:rStyle w:val="Ppogrubienie"/>
        </w:rPr>
        <w:t>4.</w:t>
      </w:r>
      <w:r w:rsidR="00314F86" w:rsidRPr="00EE24BC">
        <w:t xml:space="preserve"> W</w:t>
      </w:r>
      <w:r w:rsidR="00314F86">
        <w:t> </w:t>
      </w:r>
      <w:r w:rsidRPr="00EE24BC">
        <w:t>ustawie</w:t>
      </w:r>
      <w:r w:rsidR="00314F86" w:rsidRPr="00EE24BC">
        <w:t xml:space="preserve"> z</w:t>
      </w:r>
      <w:r w:rsidR="00314F86">
        <w:t> </w:t>
      </w:r>
      <w:r w:rsidRPr="00EE24BC">
        <w:t xml:space="preserve">dnia </w:t>
      </w:r>
      <w:r w:rsidR="00314F86" w:rsidRPr="00EE24BC">
        <w:t>2</w:t>
      </w:r>
      <w:r w:rsidR="00314F86">
        <w:t> </w:t>
      </w:r>
      <w:r w:rsidRPr="00EE24BC">
        <w:t>lipca 200</w:t>
      </w:r>
      <w:r w:rsidR="00314F86" w:rsidRPr="00EE24BC">
        <w:t>4</w:t>
      </w:r>
      <w:r w:rsidR="00314F86">
        <w:t> </w:t>
      </w:r>
      <w:r w:rsidRPr="00EE24BC">
        <w:t>r.</w:t>
      </w:r>
      <w:r w:rsidR="00314F86" w:rsidRPr="00EE24BC">
        <w:t xml:space="preserve"> o</w:t>
      </w:r>
      <w:r w:rsidR="00314F86">
        <w:t> </w:t>
      </w:r>
      <w:r w:rsidRPr="00EE24BC">
        <w:t>swobodzie działalności gospodarczej (</w:t>
      </w:r>
      <w:r w:rsidR="00314F86">
        <w:t>Dz. U.</w:t>
      </w:r>
      <w:r w:rsidR="00314F86" w:rsidRPr="00EE24BC">
        <w:t xml:space="preserve"> z</w:t>
      </w:r>
      <w:r w:rsidR="00314F86">
        <w:t> </w:t>
      </w:r>
      <w:r w:rsidRPr="00EE24BC">
        <w:t>201</w:t>
      </w:r>
      <w:r w:rsidR="006601E4">
        <w:t>5</w:t>
      </w:r>
      <w:r w:rsidR="00314F86">
        <w:t> </w:t>
      </w:r>
      <w:r w:rsidRPr="00EE24BC">
        <w:t>r.</w:t>
      </w:r>
      <w:r w:rsidR="00314F86">
        <w:t xml:space="preserve"> poz. </w:t>
      </w:r>
      <w:r w:rsidR="006601E4">
        <w:t>584 i 699</w:t>
      </w:r>
      <w:r w:rsidRPr="00EE24BC">
        <w:t>)</w:t>
      </w:r>
      <w:r w:rsidR="00314F86" w:rsidRPr="00EE24BC">
        <w:t xml:space="preserve"> w</w:t>
      </w:r>
      <w:r w:rsidR="00314F86">
        <w:t> art. </w:t>
      </w:r>
      <w:r w:rsidRPr="00EE24BC">
        <w:t>7</w:t>
      </w:r>
      <w:r w:rsidR="00314F86" w:rsidRPr="00EE24BC">
        <w:t>9</w:t>
      </w:r>
      <w:r w:rsidR="00314F86">
        <w:t xml:space="preserve"> w ust. </w:t>
      </w:r>
      <w:r w:rsidR="00314F86" w:rsidRPr="00EE24BC">
        <w:t>2</w:t>
      </w:r>
      <w:r w:rsidR="00314F86">
        <w:t> </w:t>
      </w:r>
      <w:r w:rsidRPr="00EE24BC">
        <w:t>po</w:t>
      </w:r>
      <w:r w:rsidR="00314F86">
        <w:t xml:space="preserve"> pkt </w:t>
      </w:r>
      <w:r w:rsidR="00314F86" w:rsidRPr="00EE24BC">
        <w:t>4</w:t>
      </w:r>
      <w:r w:rsidR="00314F86">
        <w:t> </w:t>
      </w:r>
      <w:r w:rsidRPr="00EE24BC">
        <w:t>dodaje się</w:t>
      </w:r>
      <w:r w:rsidR="00314F86">
        <w:t xml:space="preserve"> pkt </w:t>
      </w:r>
      <w:r w:rsidRPr="00EE24BC">
        <w:t>4a</w:t>
      </w:r>
      <w:r w:rsidR="00314F86" w:rsidRPr="00EE24BC">
        <w:t xml:space="preserve"> w</w:t>
      </w:r>
      <w:r w:rsidR="00314F86">
        <w:t> </w:t>
      </w:r>
      <w:r w:rsidRPr="00EE24BC">
        <w:t>brzmieniu:</w:t>
      </w:r>
    </w:p>
    <w:p w:rsidR="00EE24BC" w:rsidRPr="00EE24BC" w:rsidRDefault="00EE24BC" w:rsidP="007C51C1">
      <w:pPr>
        <w:pStyle w:val="ZPKTzmpktartykuempunktem"/>
        <w:spacing w:before="120"/>
        <w:ind w:left="902" w:hanging="482"/>
      </w:pPr>
      <w:r w:rsidRPr="00EE24BC">
        <w:t>„4a)</w:t>
      </w:r>
      <w:r w:rsidRPr="00EE24BC">
        <w:tab/>
        <w:t>przeprowadzenie kontroli jest niezbędne dla przeciwdziałania naruszeniu zakazów,</w:t>
      </w:r>
      <w:r w:rsidR="00314F86" w:rsidRPr="00EE24BC">
        <w:t xml:space="preserve"> o</w:t>
      </w:r>
      <w:r w:rsidR="00314F86">
        <w:t> </w:t>
      </w:r>
      <w:r w:rsidRPr="00EE24BC">
        <w:t>których mowa</w:t>
      </w:r>
      <w:r w:rsidR="00314F86" w:rsidRPr="00EE24BC">
        <w:t xml:space="preserve"> w</w:t>
      </w:r>
      <w:r w:rsidR="00314F86">
        <w:t> art. </w:t>
      </w:r>
      <w:r w:rsidRPr="00EE24BC">
        <w:t>44b</w:t>
      </w:r>
      <w:r w:rsidR="00314F86">
        <w:t xml:space="preserve"> ust. </w:t>
      </w:r>
      <w:r w:rsidR="00314F86" w:rsidRPr="00EE24BC">
        <w:t>1</w:t>
      </w:r>
      <w:r w:rsidR="00314F86">
        <w:t> </w:t>
      </w:r>
      <w:r w:rsidRPr="00EE24BC">
        <w:t>ustawy</w:t>
      </w:r>
      <w:r w:rsidR="00314F86" w:rsidRPr="00EE24BC">
        <w:t xml:space="preserve"> z</w:t>
      </w:r>
      <w:r w:rsidR="00314F86">
        <w:t> </w:t>
      </w:r>
      <w:r w:rsidRPr="00EE24BC">
        <w:t>dnia 2</w:t>
      </w:r>
      <w:r w:rsidR="00314F86" w:rsidRPr="00EE24BC">
        <w:t>9</w:t>
      </w:r>
      <w:r w:rsidR="00314F86">
        <w:t> </w:t>
      </w:r>
      <w:r w:rsidRPr="00EE24BC">
        <w:t>lipca 200</w:t>
      </w:r>
      <w:r w:rsidR="00314F86" w:rsidRPr="00EE24BC">
        <w:t>5</w:t>
      </w:r>
      <w:r w:rsidR="00314F86">
        <w:t> </w:t>
      </w:r>
      <w:r w:rsidRPr="00EE24BC">
        <w:t>r.</w:t>
      </w:r>
      <w:r w:rsidR="00314F86" w:rsidRPr="00EE24BC">
        <w:t xml:space="preserve"> o</w:t>
      </w:r>
      <w:r w:rsidR="00314F86">
        <w:t> </w:t>
      </w:r>
      <w:r w:rsidRPr="00EE24BC">
        <w:t>przeciwdziałaniu narkomanii (</w:t>
      </w:r>
      <w:r w:rsidR="00314F86">
        <w:t>Dz. U.</w:t>
      </w:r>
      <w:r w:rsidR="00314F86" w:rsidRPr="00EE24BC">
        <w:t xml:space="preserve"> z</w:t>
      </w:r>
      <w:r w:rsidR="00314F86">
        <w:t> </w:t>
      </w:r>
      <w:r w:rsidRPr="00EE24BC">
        <w:t>201</w:t>
      </w:r>
      <w:r w:rsidR="00314F86" w:rsidRPr="00EE24BC">
        <w:t>2</w:t>
      </w:r>
      <w:r w:rsidR="00314F86">
        <w:t> </w:t>
      </w:r>
      <w:r w:rsidRPr="00EE24BC">
        <w:t>r.</w:t>
      </w:r>
      <w:r w:rsidR="00314F86">
        <w:t xml:space="preserve"> poz. </w:t>
      </w:r>
      <w:r w:rsidRPr="00EE24BC">
        <w:t>12</w:t>
      </w:r>
      <w:r w:rsidR="00314F86" w:rsidRPr="00EE24BC">
        <w:t>4</w:t>
      </w:r>
      <w:r w:rsidR="00314F86">
        <w:t xml:space="preserve"> oraz</w:t>
      </w:r>
      <w:r w:rsidR="00314F86" w:rsidRPr="00EE24BC">
        <w:t xml:space="preserve"> z</w:t>
      </w:r>
      <w:r w:rsidR="00314F86">
        <w:t> </w:t>
      </w:r>
      <w:r w:rsidRPr="00EE24BC">
        <w:t>201</w:t>
      </w:r>
      <w:r w:rsidR="00314F86" w:rsidRPr="00EE24BC">
        <w:t>5</w:t>
      </w:r>
      <w:r w:rsidR="00314F86">
        <w:t> </w:t>
      </w:r>
      <w:r w:rsidRPr="00EE24BC">
        <w:t>r.</w:t>
      </w:r>
      <w:r w:rsidR="00314F86">
        <w:t xml:space="preserve"> poz. </w:t>
      </w:r>
      <w:r w:rsidRPr="00EE24BC">
        <w:t>2</w:t>
      </w:r>
      <w:r w:rsidR="00314F86" w:rsidRPr="00EE24BC">
        <w:t>8</w:t>
      </w:r>
      <w:r w:rsidR="00314F86">
        <w:t xml:space="preserve"> i </w:t>
      </w:r>
      <w:sdt>
        <w:sdtPr>
          <w:alias w:val="Numer pozycji"/>
          <w:tag w:val="Kategoria"/>
          <w:id w:val="495465613"/>
          <w:placeholder>
            <w:docPart w:val="050730A3AE1D4F82A73B120A6A56B620"/>
          </w:placeholder>
          <w:dataBinding w:prefixMappings="xmlns:ns0='http://purl.org/dc/elements/1.1/' xmlns:ns1='http://schemas.openxmlformats.org/package/2006/metadata/core-properties' " w:xpath="/ns1:coreProperties[1]/ns1:category[1]" w:storeItemID="{6C3C8BC8-F283-45AE-878A-BAB7291924A1}"/>
          <w:text/>
        </w:sdtPr>
        <w:sdtContent>
          <w:r w:rsidR="00A43BA7">
            <w:t>875</w:t>
          </w:r>
        </w:sdtContent>
      </w:sdt>
      <w:r w:rsidRPr="00EE24BC">
        <w:t>);”.</w:t>
      </w:r>
    </w:p>
    <w:p w:rsidR="00EE24BC" w:rsidRPr="00EE24BC" w:rsidRDefault="00EE24BC" w:rsidP="00B74C54">
      <w:pPr>
        <w:pStyle w:val="ARTartustawynprozporzdzenia"/>
        <w:keepNext/>
        <w:spacing w:before="120"/>
      </w:pPr>
      <w:r w:rsidRPr="00314F86">
        <w:rPr>
          <w:rStyle w:val="Ppogrubienie"/>
        </w:rPr>
        <w:t>Art.</w:t>
      </w:r>
      <w:r w:rsidR="00314F86">
        <w:rPr>
          <w:rStyle w:val="Ppogrubienie"/>
        </w:rPr>
        <w:t> </w:t>
      </w:r>
      <w:r w:rsidRPr="00314F86">
        <w:rPr>
          <w:rStyle w:val="Ppogrubienie"/>
        </w:rPr>
        <w:t>5.</w:t>
      </w:r>
      <w:r w:rsidR="00314F86" w:rsidRPr="00EE24BC">
        <w:rPr>
          <w:rStyle w:val="Ppogrubienie"/>
        </w:rPr>
        <w:t xml:space="preserve"> </w:t>
      </w:r>
      <w:r w:rsidR="00314F86" w:rsidRPr="00EE24BC">
        <w:t>W</w:t>
      </w:r>
      <w:r w:rsidR="00314F86">
        <w:rPr>
          <w:rStyle w:val="Ppogrubienie"/>
        </w:rPr>
        <w:t> </w:t>
      </w:r>
      <w:r w:rsidRPr="00EE24BC">
        <w:t>ustawie</w:t>
      </w:r>
      <w:r w:rsidR="00314F86" w:rsidRPr="00EE24BC">
        <w:t xml:space="preserve"> z</w:t>
      </w:r>
      <w:r w:rsidR="00314F86">
        <w:t> </w:t>
      </w:r>
      <w:r w:rsidRPr="00EE24BC">
        <w:t>dnia 2</w:t>
      </w:r>
      <w:r w:rsidR="00314F86" w:rsidRPr="00EE24BC">
        <w:t>5</w:t>
      </w:r>
      <w:r w:rsidR="00314F86">
        <w:t> </w:t>
      </w:r>
      <w:r w:rsidRPr="00EE24BC">
        <w:t>lutego 201</w:t>
      </w:r>
      <w:r w:rsidR="00314F86" w:rsidRPr="00EE24BC">
        <w:t>1</w:t>
      </w:r>
      <w:r w:rsidR="00314F86">
        <w:t> </w:t>
      </w:r>
      <w:r w:rsidRPr="00EE24BC">
        <w:t>r.</w:t>
      </w:r>
      <w:r w:rsidR="00314F86" w:rsidRPr="00EE24BC">
        <w:t xml:space="preserve"> o</w:t>
      </w:r>
      <w:r w:rsidR="00314F86">
        <w:t> </w:t>
      </w:r>
      <w:r w:rsidRPr="00EE24BC">
        <w:t>substancjach chemicznych</w:t>
      </w:r>
      <w:r w:rsidR="00314F86" w:rsidRPr="00EE24BC">
        <w:t xml:space="preserve"> i</w:t>
      </w:r>
      <w:r w:rsidR="00314F86">
        <w:t> </w:t>
      </w:r>
      <w:r w:rsidRPr="00EE24BC">
        <w:t>ich mieszaninach (</w:t>
      </w:r>
      <w:r w:rsidR="00314F86">
        <w:t>Dz. U. Nr </w:t>
      </w:r>
      <w:r w:rsidRPr="00EE24BC">
        <w:t>63,</w:t>
      </w:r>
      <w:r w:rsidR="00314F86">
        <w:t xml:space="preserve"> poz. </w:t>
      </w:r>
      <w:r w:rsidRPr="00EE24BC">
        <w:t>32</w:t>
      </w:r>
      <w:r w:rsidR="00314F86" w:rsidRPr="00EE24BC">
        <w:t>2</w:t>
      </w:r>
      <w:r w:rsidR="007C51C1">
        <w:t>,</w:t>
      </w:r>
      <w:r w:rsidR="00314F86">
        <w:t xml:space="preserve"> </w:t>
      </w:r>
      <w:r w:rsidR="00314F86" w:rsidRPr="00EE24BC">
        <w:t>z</w:t>
      </w:r>
      <w:r w:rsidR="00314F86">
        <w:t> </w:t>
      </w:r>
      <w:r w:rsidRPr="00EE24BC">
        <w:t>201</w:t>
      </w:r>
      <w:r w:rsidR="00314F86" w:rsidRPr="00EE24BC">
        <w:t>2</w:t>
      </w:r>
      <w:r w:rsidR="00314F86">
        <w:t> </w:t>
      </w:r>
      <w:r w:rsidRPr="00EE24BC">
        <w:t>r.</w:t>
      </w:r>
      <w:r w:rsidR="00314F86">
        <w:t xml:space="preserve"> poz. </w:t>
      </w:r>
      <w:r w:rsidRPr="00EE24BC">
        <w:t>908</w:t>
      </w:r>
      <w:r w:rsidR="007C51C1">
        <w:t xml:space="preserve"> oraz z 2015 r. poz. 675</w:t>
      </w:r>
      <w:r w:rsidRPr="00EE24BC">
        <w:t>)</w:t>
      </w:r>
      <w:r w:rsidR="00314F86" w:rsidRPr="00EE24BC">
        <w:t xml:space="preserve"> w</w:t>
      </w:r>
      <w:r w:rsidR="00314F86">
        <w:t> art. </w:t>
      </w:r>
      <w:r w:rsidRPr="00EE24BC">
        <w:t>1</w:t>
      </w:r>
      <w:r w:rsidR="00314F86" w:rsidRPr="00EE24BC">
        <w:t>2</w:t>
      </w:r>
      <w:r w:rsidR="00314F86">
        <w:t xml:space="preserve"> w ust. </w:t>
      </w:r>
      <w:r w:rsidRPr="00EE24BC">
        <w:t>1:</w:t>
      </w:r>
    </w:p>
    <w:p w:rsidR="00EE24BC" w:rsidRPr="00EE24BC" w:rsidRDefault="00EE24BC" w:rsidP="00314F86">
      <w:pPr>
        <w:pStyle w:val="PKTpunkt"/>
        <w:keepNext/>
      </w:pPr>
      <w:r w:rsidRPr="00EE24BC">
        <w:t>1</w:t>
      </w:r>
      <w:r w:rsidR="00314F86">
        <w:t>)</w:t>
      </w:r>
      <w:r w:rsidR="00314F86">
        <w:tab/>
      </w:r>
      <w:r w:rsidRPr="00EE24BC">
        <w:t>w</w:t>
      </w:r>
      <w:r w:rsidR="00314F86">
        <w:t xml:space="preserve"> pkt </w:t>
      </w:r>
      <w:r w:rsidR="00314F86" w:rsidRPr="00EE24BC">
        <w:t>3</w:t>
      </w:r>
      <w:r w:rsidR="00314F86">
        <w:t xml:space="preserve"> w lit. </w:t>
      </w:r>
      <w:r w:rsidRPr="00EE24BC">
        <w:t>c średnik zastępuje się przecinkiem</w:t>
      </w:r>
      <w:r w:rsidR="00314F86" w:rsidRPr="00EE24BC">
        <w:t xml:space="preserve"> i</w:t>
      </w:r>
      <w:r w:rsidR="00314F86">
        <w:t> </w:t>
      </w:r>
      <w:r w:rsidRPr="00EE24BC">
        <w:t>dodaje się</w:t>
      </w:r>
      <w:r w:rsidR="00314F86">
        <w:t xml:space="preserve"> lit. </w:t>
      </w:r>
      <w:r w:rsidRPr="00EE24BC">
        <w:t>d</w:t>
      </w:r>
      <w:r w:rsidR="00314F86" w:rsidRPr="00EE24BC">
        <w:t xml:space="preserve"> w</w:t>
      </w:r>
      <w:r w:rsidR="00314F86">
        <w:t> </w:t>
      </w:r>
      <w:r w:rsidRPr="00EE24BC">
        <w:t>brzmieniu:</w:t>
      </w:r>
    </w:p>
    <w:p w:rsidR="00EE24BC" w:rsidRPr="00EE24BC" w:rsidRDefault="00EE24BC" w:rsidP="00CF2B71">
      <w:pPr>
        <w:pStyle w:val="ZLITzmlitartykuempunktem"/>
        <w:spacing w:before="60"/>
      </w:pPr>
      <w:r w:rsidRPr="00EE24BC">
        <w:t>„d</w:t>
      </w:r>
      <w:r w:rsidR="00314F86">
        <w:t>)</w:t>
      </w:r>
      <w:r w:rsidR="00314F86">
        <w:tab/>
      </w:r>
      <w:r w:rsidRPr="00EE24BC">
        <w:t>właściwego organu wyznaczonego do wykonywania zadań</w:t>
      </w:r>
      <w:r w:rsidR="00314F86" w:rsidRPr="00EE24BC">
        <w:t xml:space="preserve"> z</w:t>
      </w:r>
      <w:r w:rsidR="00314F86">
        <w:t> </w:t>
      </w:r>
      <w:r w:rsidRPr="00EE24BC">
        <w:t>zakresu dokonywania rejestracji,</w:t>
      </w:r>
      <w:r w:rsidR="00314F86" w:rsidRPr="00EE24BC">
        <w:t xml:space="preserve"> o</w:t>
      </w:r>
      <w:r w:rsidR="00314F86">
        <w:t> </w:t>
      </w:r>
      <w:r w:rsidRPr="00EE24BC">
        <w:t>której mowa</w:t>
      </w:r>
      <w:r w:rsidR="00314F86" w:rsidRPr="00EE24BC">
        <w:t xml:space="preserve"> w</w:t>
      </w:r>
      <w:r w:rsidR="00314F86">
        <w:t> art. </w:t>
      </w:r>
      <w:r w:rsidR="00314F86" w:rsidRPr="00EE24BC">
        <w:t>3</w:t>
      </w:r>
      <w:r w:rsidR="00314F86">
        <w:t xml:space="preserve"> ust. </w:t>
      </w:r>
      <w:r w:rsidR="00314F86" w:rsidRPr="00EE24BC">
        <w:t>6</w:t>
      </w:r>
      <w:r w:rsidR="00314F86">
        <w:t> </w:t>
      </w:r>
      <w:r w:rsidRPr="00EE24BC">
        <w:t>rozporządzenia (WE)</w:t>
      </w:r>
      <w:r w:rsidR="00314F86">
        <w:t xml:space="preserve"> nr </w:t>
      </w:r>
      <w:r w:rsidRPr="00EE24BC">
        <w:t>273/200</w:t>
      </w:r>
      <w:r w:rsidR="00314F86" w:rsidRPr="00EE24BC">
        <w:t>4</w:t>
      </w:r>
      <w:r w:rsidR="00314F86">
        <w:t> </w:t>
      </w:r>
      <w:r w:rsidRPr="00EE24BC">
        <w:t>Parlamentu Europejskiego</w:t>
      </w:r>
      <w:r w:rsidR="00314F86" w:rsidRPr="00EE24BC">
        <w:t xml:space="preserve"> i</w:t>
      </w:r>
      <w:r w:rsidR="00314F86">
        <w:t> </w:t>
      </w:r>
      <w:r w:rsidRPr="00EE24BC">
        <w:t>Rady</w:t>
      </w:r>
      <w:r w:rsidR="00314F86" w:rsidRPr="00EE24BC">
        <w:t xml:space="preserve"> z</w:t>
      </w:r>
      <w:r w:rsidR="00314F86">
        <w:t> </w:t>
      </w:r>
      <w:r w:rsidRPr="00EE24BC">
        <w:t>dnia 1</w:t>
      </w:r>
      <w:r w:rsidR="00314F86" w:rsidRPr="00EE24BC">
        <w:t>1</w:t>
      </w:r>
      <w:r w:rsidR="00314F86">
        <w:t> </w:t>
      </w:r>
      <w:r w:rsidRPr="00EE24BC">
        <w:t>lutego 200</w:t>
      </w:r>
      <w:r w:rsidR="00314F86" w:rsidRPr="00EE24BC">
        <w:t>4</w:t>
      </w:r>
      <w:r w:rsidR="00314F86">
        <w:t> </w:t>
      </w:r>
      <w:r w:rsidRPr="00EE24BC">
        <w:t>r.</w:t>
      </w:r>
      <w:r w:rsidR="00314F86" w:rsidRPr="00EE24BC">
        <w:t xml:space="preserve"> w</w:t>
      </w:r>
      <w:r w:rsidR="00314F86">
        <w:t> </w:t>
      </w:r>
      <w:r w:rsidRPr="00EE24BC">
        <w:t>sprawie prekursorów narkotykowych (Dz. Urz. UE L 04</w:t>
      </w:r>
      <w:r w:rsidR="00314F86" w:rsidRPr="00EE24BC">
        <w:t>7</w:t>
      </w:r>
      <w:r w:rsidR="00314F86">
        <w:t> </w:t>
      </w:r>
      <w:r w:rsidR="00314F86" w:rsidRPr="00EE24BC">
        <w:t>z</w:t>
      </w:r>
      <w:r w:rsidR="00314F86">
        <w:t> </w:t>
      </w:r>
      <w:r w:rsidRPr="00EE24BC">
        <w:t>18.02.2004,</w:t>
      </w:r>
      <w:r w:rsidR="00314F86" w:rsidRPr="00EE24BC">
        <w:t xml:space="preserve"> z</w:t>
      </w:r>
      <w:r w:rsidR="00314F86">
        <w:t> </w:t>
      </w:r>
      <w:proofErr w:type="spellStart"/>
      <w:r w:rsidRPr="00EE24BC">
        <w:t>późn</w:t>
      </w:r>
      <w:proofErr w:type="spellEnd"/>
      <w:r w:rsidRPr="00EE24BC">
        <w:t>. zm.);”;</w:t>
      </w:r>
    </w:p>
    <w:p w:rsidR="00EE24BC" w:rsidRPr="00EE24BC" w:rsidRDefault="00EE24BC" w:rsidP="00314F86">
      <w:pPr>
        <w:pStyle w:val="PKTpunkt"/>
        <w:keepNext/>
      </w:pPr>
      <w:r w:rsidRPr="00EE24BC">
        <w:t>2</w:t>
      </w:r>
      <w:r w:rsidR="00314F86">
        <w:t>)</w:t>
      </w:r>
      <w:r w:rsidR="00314F86">
        <w:tab/>
      </w:r>
      <w:r w:rsidRPr="00EE24BC">
        <w:t xml:space="preserve">pkt </w:t>
      </w:r>
      <w:r w:rsidR="00314F86" w:rsidRPr="00EE24BC">
        <w:t>6</w:t>
      </w:r>
      <w:r w:rsidR="00314F86">
        <w:t> </w:t>
      </w:r>
      <w:r w:rsidRPr="00EE24BC">
        <w:t>otrzymuje brzmienie:</w:t>
      </w:r>
    </w:p>
    <w:p w:rsidR="00EE24BC" w:rsidRPr="000102EE" w:rsidRDefault="00EE24BC" w:rsidP="00EE24BC">
      <w:pPr>
        <w:pStyle w:val="ZPKTzmpktartykuempunktem"/>
      </w:pPr>
      <w:r w:rsidRPr="00EE24BC">
        <w:t>„6</w:t>
      </w:r>
      <w:r w:rsidR="00314F86">
        <w:t>)</w:t>
      </w:r>
      <w:r w:rsidR="00314F86">
        <w:tab/>
      </w:r>
      <w:r w:rsidRPr="00EE24BC">
        <w:t>wykonywanie zadań,</w:t>
      </w:r>
      <w:r w:rsidR="00314F86" w:rsidRPr="00EE24BC">
        <w:t xml:space="preserve"> o</w:t>
      </w:r>
      <w:r w:rsidR="00314F86">
        <w:t> </w:t>
      </w:r>
      <w:r w:rsidRPr="00EE24BC">
        <w:t>których mowa</w:t>
      </w:r>
      <w:r w:rsidR="00314F86" w:rsidRPr="00EE24BC">
        <w:t xml:space="preserve"> w</w:t>
      </w:r>
      <w:r w:rsidR="00314F86">
        <w:t> </w:t>
      </w:r>
      <w:r w:rsidRPr="00EE24BC">
        <w:t>przepisach</w:t>
      </w:r>
      <w:r w:rsidR="00314F86" w:rsidRPr="00EE24BC">
        <w:t xml:space="preserve"> o</w:t>
      </w:r>
      <w:r w:rsidR="00314F86">
        <w:t> </w:t>
      </w:r>
      <w:r w:rsidRPr="00EE24BC">
        <w:t>przeciwdziałaniu narkomanii;”.</w:t>
      </w:r>
    </w:p>
    <w:p w:rsidR="00EE24BC" w:rsidRPr="00EE24BC" w:rsidRDefault="00EE24BC" w:rsidP="00B74C54">
      <w:pPr>
        <w:pStyle w:val="ARTartustawynprozporzdzenia"/>
        <w:spacing w:before="120"/>
      </w:pPr>
      <w:r w:rsidRPr="00314F86">
        <w:rPr>
          <w:rStyle w:val="Ppogrubienie"/>
        </w:rPr>
        <w:t>Art.</w:t>
      </w:r>
      <w:r w:rsidR="00314F86">
        <w:rPr>
          <w:rStyle w:val="Ppogrubienie"/>
        </w:rPr>
        <w:t> </w:t>
      </w:r>
      <w:r w:rsidRPr="00314F86">
        <w:rPr>
          <w:rStyle w:val="Ppogrubienie"/>
        </w:rPr>
        <w:t>6.</w:t>
      </w:r>
      <w:r w:rsidRPr="00EE24BC">
        <w:t xml:space="preserve"> Postępowania wszczęte na podstawie</w:t>
      </w:r>
      <w:r w:rsidR="00314F86">
        <w:t xml:space="preserve"> art. </w:t>
      </w:r>
      <w:r w:rsidRPr="00EE24BC">
        <w:t>3</w:t>
      </w:r>
      <w:r w:rsidR="00314F86" w:rsidRPr="00EE24BC">
        <w:t>5</w:t>
      </w:r>
      <w:r w:rsidR="00314F86">
        <w:t xml:space="preserve"> ust. </w:t>
      </w:r>
      <w:r w:rsidRPr="00EE24BC">
        <w:t xml:space="preserve">1–4, </w:t>
      </w:r>
      <w:r w:rsidR="00314F86" w:rsidRPr="00EE24BC">
        <w:t>7</w:t>
      </w:r>
      <w:r w:rsidR="00314F86">
        <w:t xml:space="preserve"> i </w:t>
      </w:r>
      <w:r w:rsidRPr="00EE24BC">
        <w:t>9,</w:t>
      </w:r>
      <w:r w:rsidR="00314F86">
        <w:t xml:space="preserve"> art. </w:t>
      </w:r>
      <w:r w:rsidRPr="00EE24BC">
        <w:t>3</w:t>
      </w:r>
      <w:r w:rsidR="00314F86" w:rsidRPr="00EE24BC">
        <w:t>6</w:t>
      </w:r>
      <w:r w:rsidR="00314F86">
        <w:t xml:space="preserve"> ust. </w:t>
      </w:r>
      <w:r w:rsidR="00314F86" w:rsidRPr="00EE24BC">
        <w:t>1</w:t>
      </w:r>
      <w:r w:rsidR="00314F86">
        <w:t xml:space="preserve"> i </w:t>
      </w:r>
      <w:r w:rsidRPr="00EE24BC">
        <w:t>2,</w:t>
      </w:r>
      <w:r w:rsidR="00314F86">
        <w:t xml:space="preserve"> art. </w:t>
      </w:r>
      <w:r w:rsidRPr="00EE24BC">
        <w:t>4</w:t>
      </w:r>
      <w:r w:rsidR="00314F86" w:rsidRPr="00EE24BC">
        <w:t>0</w:t>
      </w:r>
      <w:r w:rsidR="00314F86">
        <w:t xml:space="preserve"> ust. </w:t>
      </w:r>
      <w:r w:rsidRPr="00EE24BC">
        <w:t>1–3,</w:t>
      </w:r>
      <w:r w:rsidR="00314F86">
        <w:t xml:space="preserve"> art. </w:t>
      </w:r>
      <w:r w:rsidRPr="00EE24BC">
        <w:t>4</w:t>
      </w:r>
      <w:r w:rsidR="00314F86" w:rsidRPr="00EE24BC">
        <w:t>2</w:t>
      </w:r>
      <w:r w:rsidR="00314F86">
        <w:t xml:space="preserve"> ust. </w:t>
      </w:r>
      <w:r w:rsidRPr="00EE24BC">
        <w:t>1,</w:t>
      </w:r>
      <w:r w:rsidR="00314F86">
        <w:t xml:space="preserve"> art. </w:t>
      </w:r>
      <w:r w:rsidRPr="00EE24BC">
        <w:t>44c oraz</w:t>
      </w:r>
      <w:r w:rsidR="00314F86">
        <w:t xml:space="preserve"> art. </w:t>
      </w:r>
      <w:r w:rsidRPr="00EE24BC">
        <w:t>52a ustawy,</w:t>
      </w:r>
      <w:r w:rsidR="00314F86" w:rsidRPr="00EE24BC">
        <w:t xml:space="preserve"> o</w:t>
      </w:r>
      <w:r w:rsidR="00314F86">
        <w:t> </w:t>
      </w:r>
      <w:r w:rsidRPr="00EE24BC">
        <w:t>której mowa</w:t>
      </w:r>
      <w:r w:rsidR="00314F86" w:rsidRPr="00EE24BC">
        <w:t xml:space="preserve"> w</w:t>
      </w:r>
      <w:r w:rsidR="00314F86">
        <w:t> art. </w:t>
      </w:r>
      <w:r w:rsidRPr="00EE24BC">
        <w:t>1,</w:t>
      </w:r>
      <w:r w:rsidR="00314F86" w:rsidRPr="00EE24BC">
        <w:t xml:space="preserve"> i</w:t>
      </w:r>
      <w:r w:rsidR="00314F86">
        <w:t> </w:t>
      </w:r>
      <w:r w:rsidRPr="00EE24BC">
        <w:t>niezakończone przed dniem wejścia</w:t>
      </w:r>
      <w:r w:rsidR="00314F86" w:rsidRPr="00EE24BC">
        <w:t xml:space="preserve"> w</w:t>
      </w:r>
      <w:r w:rsidR="00314F86">
        <w:t> </w:t>
      </w:r>
      <w:r w:rsidRPr="00EE24BC">
        <w:t>życie niniejszej ustawy, toczą się na podstawie przepisów dotychczasowych.</w:t>
      </w:r>
    </w:p>
    <w:p w:rsidR="00EE24BC" w:rsidRPr="00EE24BC" w:rsidRDefault="00EE24BC" w:rsidP="00B74C54">
      <w:pPr>
        <w:pStyle w:val="ARTartustawynprozporzdzenia"/>
        <w:spacing w:before="120"/>
      </w:pPr>
      <w:r w:rsidRPr="00CD7114">
        <w:rPr>
          <w:rStyle w:val="Ppogrubienie"/>
          <w:spacing w:val="-2"/>
        </w:rPr>
        <w:t>Art.</w:t>
      </w:r>
      <w:r w:rsidR="00314F86" w:rsidRPr="00CD7114">
        <w:rPr>
          <w:rStyle w:val="Ppogrubienie"/>
          <w:spacing w:val="-2"/>
        </w:rPr>
        <w:t> </w:t>
      </w:r>
      <w:r w:rsidRPr="00CD7114">
        <w:rPr>
          <w:rStyle w:val="Ppogrubienie"/>
          <w:spacing w:val="-2"/>
        </w:rPr>
        <w:t>7.</w:t>
      </w:r>
      <w:r w:rsidRPr="00CD7114">
        <w:rPr>
          <w:spacing w:val="-2"/>
        </w:rPr>
        <w:t xml:space="preserve"> 1. Zezwolenia wydane przed dniem wejścia</w:t>
      </w:r>
      <w:r w:rsidR="00314F86" w:rsidRPr="00CD7114">
        <w:rPr>
          <w:spacing w:val="-2"/>
        </w:rPr>
        <w:t xml:space="preserve"> w </w:t>
      </w:r>
      <w:r w:rsidRPr="00CD7114">
        <w:rPr>
          <w:spacing w:val="-2"/>
        </w:rPr>
        <w:t>życie niniejszej ustawy na podstawie przepisów</w:t>
      </w:r>
      <w:r w:rsidR="00314F86" w:rsidRPr="00CD7114">
        <w:rPr>
          <w:spacing w:val="-2"/>
        </w:rPr>
        <w:t xml:space="preserve"> art. </w:t>
      </w:r>
      <w:r w:rsidRPr="00CD7114">
        <w:rPr>
          <w:spacing w:val="-2"/>
        </w:rPr>
        <w:t>3</w:t>
      </w:r>
      <w:r w:rsidR="00314F86" w:rsidRPr="00CD7114">
        <w:rPr>
          <w:spacing w:val="-2"/>
        </w:rPr>
        <w:t>5 ust. </w:t>
      </w:r>
      <w:r w:rsidRPr="00CD7114">
        <w:rPr>
          <w:spacing w:val="-2"/>
        </w:rPr>
        <w:t xml:space="preserve">1–4, </w:t>
      </w:r>
      <w:r w:rsidR="00CD7114" w:rsidRPr="00CD7114">
        <w:rPr>
          <w:spacing w:val="-2"/>
        </w:rPr>
        <w:br/>
      </w:r>
      <w:r w:rsidR="00314F86" w:rsidRPr="00EE24BC">
        <w:t>7</w:t>
      </w:r>
      <w:r w:rsidR="00314F86">
        <w:t xml:space="preserve"> i </w:t>
      </w:r>
      <w:r w:rsidRPr="00EE24BC">
        <w:t>9,</w:t>
      </w:r>
      <w:r w:rsidR="00314F86">
        <w:t xml:space="preserve"> art. </w:t>
      </w:r>
      <w:r w:rsidRPr="00EE24BC">
        <w:t>3</w:t>
      </w:r>
      <w:r w:rsidR="00314F86" w:rsidRPr="00EE24BC">
        <w:t>6</w:t>
      </w:r>
      <w:r w:rsidR="00314F86">
        <w:t xml:space="preserve"> ust. </w:t>
      </w:r>
      <w:r w:rsidR="00314F86" w:rsidRPr="00EE24BC">
        <w:t>1</w:t>
      </w:r>
      <w:r w:rsidR="00314F86">
        <w:t xml:space="preserve"> i </w:t>
      </w:r>
      <w:r w:rsidR="00314F86" w:rsidRPr="00EE24BC">
        <w:t>2</w:t>
      </w:r>
      <w:r w:rsidR="00314F86">
        <w:t xml:space="preserve"> oraz art. </w:t>
      </w:r>
      <w:r w:rsidRPr="00EE24BC">
        <w:t>4</w:t>
      </w:r>
      <w:r w:rsidR="00314F86" w:rsidRPr="00EE24BC">
        <w:t>0</w:t>
      </w:r>
      <w:r w:rsidR="00314F86">
        <w:t xml:space="preserve"> ust. </w:t>
      </w:r>
      <w:r w:rsidRPr="00EE24BC">
        <w:t>1–</w:t>
      </w:r>
      <w:r w:rsidR="00314F86" w:rsidRPr="00EE24BC">
        <w:t>3</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 oraz pozwolenia wydane na podstawie przep</w:t>
      </w:r>
      <w:r w:rsidRPr="00EE24BC">
        <w:t>i</w:t>
      </w:r>
      <w:r w:rsidRPr="00EE24BC">
        <w:t>sów</w:t>
      </w:r>
      <w:r w:rsidR="00314F86">
        <w:t xml:space="preserve"> art. </w:t>
      </w:r>
      <w:r w:rsidRPr="00EE24BC">
        <w:t>3</w:t>
      </w:r>
      <w:r w:rsidR="00314F86" w:rsidRPr="00EE24BC">
        <w:t>7</w:t>
      </w:r>
      <w:r w:rsidR="00314F86">
        <w:t xml:space="preserve"> ust. </w:t>
      </w:r>
      <w:r w:rsidRPr="00EE24BC">
        <w:t>2–</w:t>
      </w:r>
      <w:r w:rsidR="00314F86" w:rsidRPr="00EE24BC">
        <w:t>5</w:t>
      </w:r>
      <w:r w:rsidR="00314F86">
        <w:t xml:space="preserve"> i </w:t>
      </w:r>
      <w:r w:rsidRPr="00EE24BC">
        <w:t>1</w:t>
      </w:r>
      <w:r w:rsidR="00314F86" w:rsidRPr="00EE24BC">
        <w:t>1</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 zachowują ważność do czasu upływu wskazanych</w:t>
      </w:r>
      <w:r w:rsidR="00314F86" w:rsidRPr="00EE24BC">
        <w:t xml:space="preserve"> w</w:t>
      </w:r>
      <w:r w:rsidR="00314F86">
        <w:t> </w:t>
      </w:r>
      <w:r w:rsidRPr="00EE24BC">
        <w:t>nich term</w:t>
      </w:r>
      <w:r w:rsidRPr="00EE24BC">
        <w:t>i</w:t>
      </w:r>
      <w:r w:rsidRPr="00EE24BC">
        <w:t>nów ważności.</w:t>
      </w:r>
    </w:p>
    <w:p w:rsidR="00EE24BC" w:rsidRPr="00EE24BC" w:rsidRDefault="00EE24BC" w:rsidP="00CF2B71">
      <w:pPr>
        <w:pStyle w:val="USTustnpkodeksu"/>
        <w:spacing w:before="100"/>
      </w:pPr>
      <w:r w:rsidRPr="00EE24BC">
        <w:t>2. Zgody wydane na podstawie</w:t>
      </w:r>
      <w:r w:rsidR="00314F86">
        <w:t xml:space="preserve"> art. </w:t>
      </w:r>
      <w:r w:rsidRPr="00EE24BC">
        <w:t>4</w:t>
      </w:r>
      <w:r w:rsidR="00314F86" w:rsidRPr="00EE24BC">
        <w:t>2</w:t>
      </w:r>
      <w:r w:rsidR="00314F86">
        <w:t xml:space="preserve"> ust. </w:t>
      </w:r>
      <w:r w:rsidR="00314F86" w:rsidRPr="00EE24BC">
        <w:t>1</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 stają się odpowiednio zgodami,</w:t>
      </w:r>
      <w:r w:rsidR="00314F86" w:rsidRPr="00EE24BC">
        <w:t xml:space="preserve"> o</w:t>
      </w:r>
      <w:r w:rsidR="00314F86">
        <w:t> </w:t>
      </w:r>
      <w:r w:rsidRPr="00EE24BC">
        <w:t>których mowa</w:t>
      </w:r>
      <w:r w:rsidR="00314F86" w:rsidRPr="00EE24BC">
        <w:t xml:space="preserve"> w</w:t>
      </w:r>
      <w:r w:rsidR="00314F86">
        <w:t> art. </w:t>
      </w:r>
      <w:r w:rsidRPr="00EE24BC">
        <w:t>4</w:t>
      </w:r>
      <w:r w:rsidR="00314F86" w:rsidRPr="00EE24BC">
        <w:t>2</w:t>
      </w:r>
      <w:r w:rsidR="00314F86">
        <w:t xml:space="preserve"> ust. </w:t>
      </w:r>
      <w:r w:rsidR="00314F86" w:rsidRPr="00EE24BC">
        <w:t>1</w:t>
      </w:r>
      <w:r w:rsidR="00314F86">
        <w:t xml:space="preserve"> albo</w:t>
      </w:r>
      <w:r w:rsidRPr="00EE24BC">
        <w:t xml:space="preserve"> </w:t>
      </w:r>
      <w:r w:rsidR="00314F86" w:rsidRPr="00EE24BC">
        <w:t>2</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w:t>
      </w:r>
      <w:r w:rsidR="00314F86" w:rsidRPr="00EE24BC">
        <w:t xml:space="preserve"> w</w:t>
      </w:r>
      <w:r w:rsidR="00314F86">
        <w:t> </w:t>
      </w:r>
      <w:r w:rsidRPr="00EE24BC">
        <w:t>brzmieniu nadanym niniejszą ustawą,</w:t>
      </w:r>
      <w:r w:rsidR="00314F86" w:rsidRPr="00EE24BC">
        <w:t xml:space="preserve"> i</w:t>
      </w:r>
      <w:r w:rsidR="00314F86">
        <w:t> </w:t>
      </w:r>
      <w:r w:rsidRPr="00EE24BC">
        <w:t>zachowują ważność do czasu upływu wskazanych</w:t>
      </w:r>
      <w:r w:rsidR="00314F86" w:rsidRPr="00EE24BC">
        <w:t xml:space="preserve"> w</w:t>
      </w:r>
      <w:r w:rsidR="00314F86">
        <w:t> </w:t>
      </w:r>
      <w:r w:rsidRPr="00EE24BC">
        <w:t xml:space="preserve">nich terminów ważności, nie dłużej jednak niż do dnia </w:t>
      </w:r>
      <w:r w:rsidR="00314F86" w:rsidRPr="00EE24BC">
        <w:t>1</w:t>
      </w:r>
      <w:r w:rsidR="00314F86">
        <w:t> </w:t>
      </w:r>
      <w:r w:rsidRPr="00EE24BC">
        <w:t>stycznia 201</w:t>
      </w:r>
      <w:r w:rsidR="00314F86" w:rsidRPr="00EE24BC">
        <w:t>7</w:t>
      </w:r>
      <w:r w:rsidR="00314F86">
        <w:t> </w:t>
      </w:r>
      <w:r w:rsidRPr="00EE24BC">
        <w:t>r.</w:t>
      </w:r>
    </w:p>
    <w:p w:rsidR="00EE24BC" w:rsidRPr="00EE24BC" w:rsidRDefault="00EE24BC" w:rsidP="00B74C54">
      <w:pPr>
        <w:pStyle w:val="ARTartustawynprozporzdzenia"/>
        <w:spacing w:before="120"/>
      </w:pPr>
      <w:r w:rsidRPr="00314F86">
        <w:rPr>
          <w:rStyle w:val="Ppogrubienie"/>
        </w:rPr>
        <w:t>Art.</w:t>
      </w:r>
      <w:r w:rsidR="00314F86">
        <w:rPr>
          <w:rStyle w:val="Ppogrubienie"/>
        </w:rPr>
        <w:t> </w:t>
      </w:r>
      <w:r w:rsidRPr="00314F86">
        <w:rPr>
          <w:rStyle w:val="Ppogrubienie"/>
        </w:rPr>
        <w:t>8.</w:t>
      </w:r>
      <w:r w:rsidRPr="00EE24BC">
        <w:t xml:space="preserve"> 1. Produkt leczniczy,</w:t>
      </w:r>
      <w:r w:rsidR="00314F86" w:rsidRPr="00EE24BC">
        <w:t xml:space="preserve"> o</w:t>
      </w:r>
      <w:r w:rsidR="00314F86">
        <w:t> </w:t>
      </w:r>
      <w:r w:rsidRPr="00EE24BC">
        <w:t>którym mowa</w:t>
      </w:r>
      <w:r w:rsidR="00314F86" w:rsidRPr="00EE24BC">
        <w:t xml:space="preserve"> w</w:t>
      </w:r>
      <w:r w:rsidR="00314F86">
        <w:t> art. </w:t>
      </w:r>
      <w:r w:rsidRPr="00EE24BC">
        <w:t>71a</w:t>
      </w:r>
      <w:r w:rsidR="00314F86">
        <w:t xml:space="preserve"> ust. </w:t>
      </w:r>
      <w:r w:rsidR="00314F86" w:rsidRPr="00EE24BC">
        <w:t>1</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3,</w:t>
      </w:r>
      <w:r w:rsidR="00314F86" w:rsidRPr="00EE24BC">
        <w:t xml:space="preserve"> w</w:t>
      </w:r>
      <w:r w:rsidR="00314F86">
        <w:t> </w:t>
      </w:r>
      <w:r w:rsidRPr="00EE24BC">
        <w:t>brzmieniu nadanym niniejszą ustawą, przekraczający określony</w:t>
      </w:r>
      <w:r w:rsidR="00314F86" w:rsidRPr="00EE24BC">
        <w:t xml:space="preserve"> w</w:t>
      </w:r>
      <w:r w:rsidR="00314F86">
        <w:t> </w:t>
      </w:r>
      <w:r w:rsidRPr="00EE24BC">
        <w:t>przepisach wydanych na podstawie</w:t>
      </w:r>
      <w:r w:rsidR="00314F86">
        <w:t xml:space="preserve"> art. </w:t>
      </w:r>
      <w:r w:rsidRPr="00EE24BC">
        <w:t>71a</w:t>
      </w:r>
      <w:r w:rsidR="00314F86">
        <w:t xml:space="preserve"> ust. </w:t>
      </w:r>
      <w:r w:rsidR="00314F86" w:rsidRPr="00EE24BC">
        <w:t>5</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3,</w:t>
      </w:r>
      <w:r w:rsidR="00314F86" w:rsidRPr="00EE24BC">
        <w:t xml:space="preserve"> w</w:t>
      </w:r>
      <w:r w:rsidR="00314F86">
        <w:t> </w:t>
      </w:r>
      <w:r w:rsidRPr="00EE24BC">
        <w:t>brzmieniu nadanym niniejszą ustawą, maksymalny poziom zawartości substancji</w:t>
      </w:r>
      <w:r w:rsidR="00314F86" w:rsidRPr="00EE24BC">
        <w:t xml:space="preserve"> o</w:t>
      </w:r>
      <w:r w:rsidR="00314F86">
        <w:t> </w:t>
      </w:r>
      <w:r w:rsidRPr="00EE24BC">
        <w:t xml:space="preserve">działaniu psychoaktywnym, wprowadzony do obrotu przed dniem </w:t>
      </w:r>
      <w:r w:rsidR="00314F86" w:rsidRPr="00EE24BC">
        <w:t>1</w:t>
      </w:r>
      <w:r w:rsidR="00314F86">
        <w:t> </w:t>
      </w:r>
      <w:r w:rsidRPr="00EE24BC">
        <w:t>stycznia 201</w:t>
      </w:r>
      <w:r w:rsidR="00314F86" w:rsidRPr="00EE24BC">
        <w:t>7</w:t>
      </w:r>
      <w:r w:rsidR="00314F86">
        <w:t> </w:t>
      </w:r>
      <w:r w:rsidRPr="00EE24BC">
        <w:t>r., jest wydawany</w:t>
      </w:r>
      <w:r w:rsidR="00314F86" w:rsidRPr="00EE24BC">
        <w:t xml:space="preserve"> z</w:t>
      </w:r>
      <w:r w:rsidR="00314F86">
        <w:t> </w:t>
      </w:r>
      <w:r w:rsidRPr="00EE24BC">
        <w:t>aptek ogólnodostępnych</w:t>
      </w:r>
      <w:r w:rsidR="00314F86" w:rsidRPr="00EE24BC">
        <w:t xml:space="preserve"> i</w:t>
      </w:r>
      <w:r w:rsidR="00314F86">
        <w:t> </w:t>
      </w:r>
      <w:r w:rsidRPr="00EE24BC">
        <w:t>punktów aptecznych</w:t>
      </w:r>
      <w:r w:rsidR="00314F86" w:rsidRPr="00EE24BC">
        <w:t xml:space="preserve"> w</w:t>
      </w:r>
      <w:r w:rsidR="00314F86">
        <w:t> </w:t>
      </w:r>
      <w:r w:rsidRPr="00EE24BC">
        <w:t>ilości do jednego opakowania danego produktu</w:t>
      </w:r>
      <w:r w:rsidR="00314F86" w:rsidRPr="00EE24BC">
        <w:t xml:space="preserve"> w</w:t>
      </w:r>
      <w:r w:rsidR="00314F86">
        <w:t> </w:t>
      </w:r>
      <w:r w:rsidRPr="00EE24BC">
        <w:t>ramach jednorazowej sprzedaży.</w:t>
      </w:r>
    </w:p>
    <w:p w:rsidR="00EE24BC" w:rsidRPr="00EE24BC" w:rsidRDefault="00EE24BC" w:rsidP="00CF2B71">
      <w:pPr>
        <w:pStyle w:val="USTustnpkodeksu"/>
        <w:spacing w:before="100"/>
      </w:pPr>
      <w:r w:rsidRPr="00EE24BC">
        <w:t>2. Do dnia 3</w:t>
      </w:r>
      <w:r w:rsidR="00314F86" w:rsidRPr="00EE24BC">
        <w:t>1</w:t>
      </w:r>
      <w:r w:rsidR="00314F86">
        <w:t> </w:t>
      </w:r>
      <w:r w:rsidRPr="00EE24BC">
        <w:t>grudnia 201</w:t>
      </w:r>
      <w:r w:rsidR="00314F86" w:rsidRPr="00EE24BC">
        <w:t>6</w:t>
      </w:r>
      <w:r w:rsidR="00314F86">
        <w:t> </w:t>
      </w:r>
      <w:r w:rsidRPr="00EE24BC">
        <w:t>r.</w:t>
      </w:r>
      <w:r w:rsidR="00314F86" w:rsidRPr="00EE24BC">
        <w:t xml:space="preserve"> w</w:t>
      </w:r>
      <w:r w:rsidR="00314F86">
        <w:t> </w:t>
      </w:r>
      <w:r w:rsidRPr="00EE24BC">
        <w:t>ramach jednorazowej sprzedaży wydaje się</w:t>
      </w:r>
      <w:r w:rsidR="00314F86" w:rsidRPr="00EE24BC">
        <w:t xml:space="preserve"> z</w:t>
      </w:r>
      <w:r w:rsidR="00314F86">
        <w:t> </w:t>
      </w:r>
      <w:r w:rsidRPr="00EE24BC">
        <w:t>aptek ogólnodostępnych</w:t>
      </w:r>
      <w:r w:rsidR="00314F86" w:rsidRPr="00EE24BC">
        <w:t xml:space="preserve"> i</w:t>
      </w:r>
      <w:r w:rsidR="00314F86">
        <w:t> </w:t>
      </w:r>
      <w:r w:rsidRPr="00EE24BC">
        <w:t>punktów a</w:t>
      </w:r>
      <w:r w:rsidRPr="00EE24BC">
        <w:t>p</w:t>
      </w:r>
      <w:r w:rsidRPr="00EE24BC">
        <w:t>tecznych nie więcej niż jedno opakowanie danego produktu leczniczego zawierającego</w:t>
      </w:r>
      <w:r w:rsidR="00314F86" w:rsidRPr="00EE24BC">
        <w:t xml:space="preserve"> w</w:t>
      </w:r>
      <w:r w:rsidR="00314F86">
        <w:t> </w:t>
      </w:r>
      <w:r w:rsidRPr="00EE24BC">
        <w:t xml:space="preserve">składzie pseudoefedrynę, </w:t>
      </w:r>
      <w:r w:rsidR="00CD7114">
        <w:br/>
      </w:r>
      <w:proofErr w:type="spellStart"/>
      <w:r w:rsidRPr="00EE24BC">
        <w:t>dekstrometorfan</w:t>
      </w:r>
      <w:proofErr w:type="spellEnd"/>
      <w:r w:rsidRPr="00EE24BC">
        <w:t xml:space="preserve"> lub kodeinę, posiadającego kategorię dostępności „wydawane bez przepisu lekarza – OTC”.</w:t>
      </w:r>
    </w:p>
    <w:p w:rsidR="00EE24BC" w:rsidRPr="00010F4A" w:rsidRDefault="00EE24BC" w:rsidP="00CF2B71">
      <w:pPr>
        <w:pStyle w:val="USTustnpkodeksu"/>
        <w:spacing w:before="100"/>
      </w:pPr>
      <w:r>
        <w:t>3. Farmaceuta</w:t>
      </w:r>
      <w:r w:rsidR="00314F86">
        <w:t xml:space="preserve"> i </w:t>
      </w:r>
      <w:r>
        <w:t>technik farmaceutyczny odmawia wydania produktu leczniczego,</w:t>
      </w:r>
      <w:r w:rsidR="00314F86">
        <w:t xml:space="preserve"> o </w:t>
      </w:r>
      <w:r>
        <w:t>którym mowa</w:t>
      </w:r>
      <w:r w:rsidR="00314F86">
        <w:t xml:space="preserve"> w ust. 1 i </w:t>
      </w:r>
      <w:r>
        <w:t>2, os</w:t>
      </w:r>
      <w:r>
        <w:t>o</w:t>
      </w:r>
      <w:r>
        <w:t>bie, która nie ukończyła 18. roku życia</w:t>
      </w:r>
      <w:r w:rsidR="00CD7114">
        <w:t>,</w:t>
      </w:r>
      <w:r>
        <w:t xml:space="preserve"> lub jeżeli uzna, że może on zostać wykorzystany</w:t>
      </w:r>
      <w:r w:rsidR="00314F86">
        <w:t xml:space="preserve"> w </w:t>
      </w:r>
      <w:r>
        <w:t>celach pozamedycznych lub spowodować zagrożenie dla zdrowia</w:t>
      </w:r>
      <w:r w:rsidR="00314F86">
        <w:t xml:space="preserve"> i </w:t>
      </w:r>
      <w:r>
        <w:t>życia.</w:t>
      </w:r>
    </w:p>
    <w:p w:rsidR="00EE24BC" w:rsidRPr="00EE24BC" w:rsidRDefault="00EE24BC" w:rsidP="00B74C54">
      <w:pPr>
        <w:pStyle w:val="ARTartustawynprozporzdzenia"/>
        <w:keepNext/>
        <w:spacing w:before="120"/>
      </w:pPr>
      <w:r w:rsidRPr="00314F86">
        <w:rPr>
          <w:rStyle w:val="Ppogrubienie"/>
        </w:rPr>
        <w:t>Art.</w:t>
      </w:r>
      <w:r w:rsidR="00314F86">
        <w:rPr>
          <w:rStyle w:val="Ppogrubienie"/>
        </w:rPr>
        <w:t> </w:t>
      </w:r>
      <w:r w:rsidRPr="00314F86">
        <w:rPr>
          <w:rStyle w:val="Ppogrubienie"/>
        </w:rPr>
        <w:t>9.</w:t>
      </w:r>
      <w:r w:rsidRPr="00EE24BC">
        <w:t xml:space="preserve"> Dotychczasowe przepisy wykonawcze wydane na podstawie:</w:t>
      </w:r>
    </w:p>
    <w:p w:rsidR="00EE24BC" w:rsidRPr="00CD7114" w:rsidRDefault="00EE24BC" w:rsidP="00CD7114">
      <w:pPr>
        <w:pStyle w:val="PKTpunkt"/>
      </w:pPr>
      <w:r w:rsidRPr="00EE24BC">
        <w:t>1)</w:t>
      </w:r>
      <w:r w:rsidRPr="00EE24BC">
        <w:tab/>
        <w:t>art. 2</w:t>
      </w:r>
      <w:r w:rsidR="00314F86" w:rsidRPr="00EE24BC">
        <w:t>3</w:t>
      </w:r>
      <w:r w:rsidR="00314F86">
        <w:t xml:space="preserve"> ust. </w:t>
      </w:r>
      <w:r w:rsidRPr="00EE24BC">
        <w:t>4,</w:t>
      </w:r>
      <w:r w:rsidR="00314F86">
        <w:t xml:space="preserve"> art. </w:t>
      </w:r>
      <w:r w:rsidRPr="00EE24BC">
        <w:t>2</w:t>
      </w:r>
      <w:r w:rsidR="00314F86" w:rsidRPr="00EE24BC">
        <w:t>4</w:t>
      </w:r>
      <w:r w:rsidR="00314F86">
        <w:t xml:space="preserve"> ust. </w:t>
      </w:r>
      <w:r w:rsidRPr="00EE24BC">
        <w:t>6,</w:t>
      </w:r>
      <w:r w:rsidR="00314F86">
        <w:t xml:space="preserve"> art. </w:t>
      </w:r>
      <w:r w:rsidRPr="00EE24BC">
        <w:t>24b</w:t>
      </w:r>
      <w:r w:rsidR="00314F86">
        <w:t xml:space="preserve"> ust. </w:t>
      </w:r>
      <w:r w:rsidRPr="00EE24BC">
        <w:t>3,</w:t>
      </w:r>
      <w:r w:rsidR="00314F86">
        <w:t xml:space="preserve"> art. </w:t>
      </w:r>
      <w:r w:rsidRPr="00EE24BC">
        <w:t>2</w:t>
      </w:r>
      <w:r w:rsidR="00314F86" w:rsidRPr="00EE24BC">
        <w:t>8</w:t>
      </w:r>
      <w:r w:rsidR="00314F86">
        <w:t xml:space="preserve"> ust. </w:t>
      </w:r>
      <w:r w:rsidRPr="00EE24BC">
        <w:t>7,</w:t>
      </w:r>
      <w:r w:rsidR="00314F86">
        <w:t xml:space="preserve"> art. </w:t>
      </w:r>
      <w:r w:rsidRPr="00EE24BC">
        <w:t>4</w:t>
      </w:r>
      <w:r w:rsidR="00314F86" w:rsidRPr="00EE24BC">
        <w:t>0</w:t>
      </w:r>
      <w:r w:rsidR="00314F86">
        <w:t xml:space="preserve"> ust. </w:t>
      </w:r>
      <w:r w:rsidR="00314F86" w:rsidRPr="00EE24BC">
        <w:t>6</w:t>
      </w:r>
      <w:r w:rsidR="00314F86">
        <w:t xml:space="preserve"> i </w:t>
      </w:r>
      <w:r w:rsidR="00314F86" w:rsidRPr="00EE24BC">
        <w:t>7</w:t>
      </w:r>
      <w:r w:rsidR="00314F86">
        <w:t xml:space="preserve"> oraz art. </w:t>
      </w:r>
      <w:r w:rsidRPr="00EE24BC">
        <w:t>4</w:t>
      </w:r>
      <w:r w:rsidR="00314F86" w:rsidRPr="00EE24BC">
        <w:t>4</w:t>
      </w:r>
      <w:r w:rsidR="00314F86">
        <w:t xml:space="preserve"> ust. </w:t>
      </w:r>
      <w:r w:rsidR="00314F86" w:rsidRPr="00EE24BC">
        <w:t>9</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 zachowują moc do dnia wejścia</w:t>
      </w:r>
      <w:r w:rsidR="00314F86" w:rsidRPr="00EE24BC">
        <w:t xml:space="preserve"> w</w:t>
      </w:r>
      <w:r w:rsidR="00314F86">
        <w:t> </w:t>
      </w:r>
      <w:r w:rsidRPr="00EE24BC">
        <w:t>życie przepisów wykonawczych wydanych na podstawie</w:t>
      </w:r>
      <w:r w:rsidR="00314F86">
        <w:t xml:space="preserve"> art. </w:t>
      </w:r>
      <w:r w:rsidRPr="00EE24BC">
        <w:t>24</w:t>
      </w:r>
      <w:r w:rsidRPr="00EE24BC">
        <w:rPr>
          <w:rStyle w:val="IGindeksgrny"/>
        </w:rPr>
        <w:t>1</w:t>
      </w:r>
      <w:r w:rsidR="00314F86">
        <w:t xml:space="preserve"> ust. </w:t>
      </w:r>
      <w:r w:rsidRPr="00EE24BC">
        <w:t>3,</w:t>
      </w:r>
      <w:r w:rsidR="00314F86">
        <w:t xml:space="preserve"> art. </w:t>
      </w:r>
      <w:r w:rsidRPr="00EE24BC">
        <w:t>24b</w:t>
      </w:r>
      <w:r w:rsidR="00314F86">
        <w:t xml:space="preserve"> ust. </w:t>
      </w:r>
      <w:r w:rsidRPr="00EE24BC">
        <w:t>3,</w:t>
      </w:r>
      <w:r w:rsidR="00314F86">
        <w:t xml:space="preserve"> art. </w:t>
      </w:r>
      <w:r w:rsidRPr="00EE24BC">
        <w:t>2</w:t>
      </w:r>
      <w:r w:rsidR="00314F86" w:rsidRPr="00CD7114">
        <w:t>8 ust. </w:t>
      </w:r>
      <w:r w:rsidRPr="00CD7114">
        <w:t>7,</w:t>
      </w:r>
      <w:r w:rsidR="00314F86" w:rsidRPr="00CD7114">
        <w:t xml:space="preserve"> art. </w:t>
      </w:r>
      <w:r w:rsidRPr="00CD7114">
        <w:t>4</w:t>
      </w:r>
      <w:r w:rsidR="00314F86" w:rsidRPr="00CD7114">
        <w:t>0 ust. 5 oraz art. </w:t>
      </w:r>
      <w:r w:rsidRPr="00CD7114">
        <w:t>4</w:t>
      </w:r>
      <w:r w:rsidR="00314F86" w:rsidRPr="00CD7114">
        <w:t>4 ust. 9 </w:t>
      </w:r>
      <w:r w:rsidRPr="00CD7114">
        <w:t>ustawy,</w:t>
      </w:r>
      <w:r w:rsidR="00314F86" w:rsidRPr="00CD7114">
        <w:t xml:space="preserve"> o </w:t>
      </w:r>
      <w:r w:rsidRPr="00CD7114">
        <w:t>której mowa</w:t>
      </w:r>
      <w:r w:rsidR="00314F86" w:rsidRPr="00CD7114">
        <w:t xml:space="preserve"> w art. </w:t>
      </w:r>
      <w:r w:rsidRPr="00CD7114">
        <w:t>1,</w:t>
      </w:r>
      <w:r w:rsidR="00314F86" w:rsidRPr="00CD7114">
        <w:t xml:space="preserve"> w </w:t>
      </w:r>
      <w:r w:rsidRPr="00CD7114">
        <w:t>brzmieniu nadanym n</w:t>
      </w:r>
      <w:r w:rsidRPr="00CD7114">
        <w:t>i</w:t>
      </w:r>
      <w:r w:rsidRPr="00CD7114">
        <w:t>niejszą ustawą,</w:t>
      </w:r>
      <w:r w:rsidR="00314F86" w:rsidRPr="00CD7114">
        <w:t xml:space="preserve"> i </w:t>
      </w:r>
      <w:r w:rsidRPr="00CD7114">
        <w:t>mogą być zmieniane na podstawie tych upoważnień;</w:t>
      </w:r>
    </w:p>
    <w:p w:rsidR="00EE24BC" w:rsidRPr="00EE24BC" w:rsidRDefault="00EE24BC" w:rsidP="00CD7114">
      <w:pPr>
        <w:pStyle w:val="PKTpunkt"/>
      </w:pPr>
      <w:r w:rsidRPr="00CD7114">
        <w:t>2)</w:t>
      </w:r>
      <w:r w:rsidRPr="00CD7114">
        <w:tab/>
        <w:t>art. 3</w:t>
      </w:r>
      <w:r w:rsidR="00314F86" w:rsidRPr="00CD7114">
        <w:t>7 ust. </w:t>
      </w:r>
      <w:r w:rsidRPr="00CD7114">
        <w:t>1</w:t>
      </w:r>
      <w:r w:rsidR="00314F86" w:rsidRPr="00CD7114">
        <w:t>2 oraz ar</w:t>
      </w:r>
      <w:r w:rsidR="00314F86">
        <w:t>t. </w:t>
      </w:r>
      <w:r w:rsidRPr="00EE24BC">
        <w:t>3</w:t>
      </w:r>
      <w:r w:rsidR="00314F86" w:rsidRPr="00EE24BC">
        <w:t>8</w:t>
      </w:r>
      <w:r w:rsidR="00314F86">
        <w:t xml:space="preserve"> ust. </w:t>
      </w:r>
      <w:r w:rsidR="00314F86" w:rsidRPr="00EE24BC">
        <w:t>5</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 zachowują moc do dnia wejścia</w:t>
      </w:r>
      <w:r w:rsidR="00314F86" w:rsidRPr="00EE24BC">
        <w:t xml:space="preserve"> w</w:t>
      </w:r>
      <w:r w:rsidR="00314F86">
        <w:t> </w:t>
      </w:r>
      <w:r w:rsidRPr="00EE24BC">
        <w:t>życie przepisów wykonawczych wydanych na podstawie</w:t>
      </w:r>
      <w:r w:rsidR="00314F86">
        <w:t xml:space="preserve"> art. </w:t>
      </w:r>
      <w:r w:rsidRPr="00EE24BC">
        <w:t>3</w:t>
      </w:r>
      <w:r w:rsidR="00314F86" w:rsidRPr="00EE24BC">
        <w:t>7</w:t>
      </w:r>
      <w:r w:rsidR="00314F86">
        <w:t xml:space="preserve"> ust. </w:t>
      </w:r>
      <w:r w:rsidRPr="00EE24BC">
        <w:t>1</w:t>
      </w:r>
      <w:r w:rsidR="00314F86" w:rsidRPr="00EE24BC">
        <w:t>2</w:t>
      </w:r>
      <w:r w:rsidR="00314F86">
        <w:t xml:space="preserve"> oraz art. </w:t>
      </w:r>
      <w:r w:rsidRPr="00EE24BC">
        <w:t>3</w:t>
      </w:r>
      <w:r w:rsidR="00314F86" w:rsidRPr="00EE24BC">
        <w:t>8</w:t>
      </w:r>
      <w:r w:rsidR="00314F86">
        <w:t xml:space="preserve"> ust. </w:t>
      </w:r>
      <w:r w:rsidR="00314F86" w:rsidRPr="00EE24BC">
        <w:t>5</w:t>
      </w:r>
      <w:r w:rsidR="00314F86">
        <w:t> </w:t>
      </w:r>
      <w:r w:rsidRPr="00EE24BC">
        <w:t>ustawy,</w:t>
      </w:r>
      <w:r w:rsidR="00314F86" w:rsidRPr="00EE24BC">
        <w:t xml:space="preserve"> o</w:t>
      </w:r>
      <w:r w:rsidR="00314F86">
        <w:t> </w:t>
      </w:r>
      <w:r w:rsidRPr="00EE24BC">
        <w:t>której mowa</w:t>
      </w:r>
      <w:r w:rsidR="00314F86" w:rsidRPr="00EE24BC">
        <w:t xml:space="preserve"> w</w:t>
      </w:r>
      <w:r w:rsidR="00314F86">
        <w:t> art. </w:t>
      </w:r>
      <w:r w:rsidRPr="00EE24BC">
        <w:t>1,</w:t>
      </w:r>
      <w:r w:rsidR="00314F86" w:rsidRPr="00EE24BC">
        <w:t xml:space="preserve"> i</w:t>
      </w:r>
      <w:r w:rsidR="00314F86">
        <w:t> </w:t>
      </w:r>
      <w:r w:rsidRPr="00EE24BC">
        <w:t>mogą być zmieniane na podstawie tych upoważnień.</w:t>
      </w:r>
    </w:p>
    <w:p w:rsidR="00EE24BC" w:rsidRPr="00EE24BC" w:rsidRDefault="00EE24BC" w:rsidP="00B74C54">
      <w:pPr>
        <w:pStyle w:val="ARTartustawynprozporzdzenia"/>
        <w:keepNext/>
        <w:spacing w:before="120"/>
      </w:pPr>
      <w:r w:rsidRPr="00314F86">
        <w:rPr>
          <w:rStyle w:val="Ppogrubienie"/>
        </w:rPr>
        <w:t>Art.</w:t>
      </w:r>
      <w:r w:rsidR="00314F86">
        <w:rPr>
          <w:rStyle w:val="Ppogrubienie"/>
        </w:rPr>
        <w:t> </w:t>
      </w:r>
      <w:r w:rsidRPr="00314F86">
        <w:rPr>
          <w:rStyle w:val="Ppogrubienie"/>
        </w:rPr>
        <w:t>10.</w:t>
      </w:r>
      <w:r w:rsidRPr="00EE24BC">
        <w:t xml:space="preserve"> Ustawa wchodzi</w:t>
      </w:r>
      <w:r w:rsidR="00314F86" w:rsidRPr="00EE24BC">
        <w:t xml:space="preserve"> w</w:t>
      </w:r>
      <w:r w:rsidR="00314F86">
        <w:t> </w:t>
      </w:r>
      <w:r w:rsidRPr="00EE24BC">
        <w:t>życie</w:t>
      </w:r>
      <w:r w:rsidR="00314F86" w:rsidRPr="00EE24BC">
        <w:t xml:space="preserve"> z</w:t>
      </w:r>
      <w:r w:rsidR="00314F86">
        <w:t> </w:t>
      </w:r>
      <w:r w:rsidRPr="00EE24BC">
        <w:t xml:space="preserve">dniem </w:t>
      </w:r>
      <w:r w:rsidR="00314F86" w:rsidRPr="00EE24BC">
        <w:t>1</w:t>
      </w:r>
      <w:r w:rsidR="00314F86">
        <w:t> </w:t>
      </w:r>
      <w:r w:rsidRPr="00EE24BC">
        <w:t>lipca 201</w:t>
      </w:r>
      <w:r w:rsidR="00314F86" w:rsidRPr="00EE24BC">
        <w:t>5</w:t>
      </w:r>
      <w:r w:rsidR="00314F86">
        <w:t> </w:t>
      </w:r>
      <w:r w:rsidRPr="00EE24BC">
        <w:t>r.,</w:t>
      </w:r>
      <w:r w:rsidR="00314F86" w:rsidRPr="00EE24BC">
        <w:t xml:space="preserve"> z</w:t>
      </w:r>
      <w:r w:rsidR="00314F86">
        <w:t> </w:t>
      </w:r>
      <w:r w:rsidRPr="00EE24BC">
        <w:t>wyjątkiem:</w:t>
      </w:r>
    </w:p>
    <w:p w:rsidR="00EE24BC" w:rsidRPr="00CD7114" w:rsidRDefault="00EE24BC" w:rsidP="00CD7114">
      <w:pPr>
        <w:pStyle w:val="PKTpunkt"/>
      </w:pPr>
      <w:r w:rsidRPr="00EE24BC">
        <w:t>1)</w:t>
      </w:r>
      <w:r w:rsidRPr="00EE24BC">
        <w:tab/>
        <w:t xml:space="preserve">art. </w:t>
      </w:r>
      <w:r w:rsidR="00314F86" w:rsidRPr="00EE24BC">
        <w:t>1</w:t>
      </w:r>
      <w:r w:rsidR="00314F86">
        <w:t xml:space="preserve"> pkt </w:t>
      </w:r>
      <w:r w:rsidRPr="00EE24BC">
        <w:t xml:space="preserve">1, 8, </w:t>
      </w:r>
      <w:r w:rsidR="00314F86" w:rsidRPr="00EE24BC">
        <w:t>9</w:t>
      </w:r>
      <w:r w:rsidR="00314F86">
        <w:t xml:space="preserve"> lit. </w:t>
      </w:r>
      <w:r w:rsidRPr="00EE24BC">
        <w:t>a,</w:t>
      </w:r>
      <w:r w:rsidR="00314F86">
        <w:t xml:space="preserve"> lit. </w:t>
      </w:r>
      <w:r w:rsidRPr="00EE24BC">
        <w:t>b</w:t>
      </w:r>
      <w:r w:rsidR="00314F86" w:rsidRPr="00EE24BC">
        <w:t xml:space="preserve"> w</w:t>
      </w:r>
      <w:r w:rsidR="00314F86">
        <w:t> </w:t>
      </w:r>
      <w:r w:rsidRPr="00EE24BC">
        <w:t>zakresie</w:t>
      </w:r>
      <w:r w:rsidR="00314F86">
        <w:t xml:space="preserve"> art. </w:t>
      </w:r>
      <w:r w:rsidRPr="00EE24BC">
        <w:t>1</w:t>
      </w:r>
      <w:r w:rsidR="00314F86" w:rsidRPr="00EE24BC">
        <w:t>9</w:t>
      </w:r>
      <w:r w:rsidR="00314F86">
        <w:t xml:space="preserve"> ust. </w:t>
      </w:r>
      <w:r w:rsidR="00314F86" w:rsidRPr="00EE24BC">
        <w:t>2</w:t>
      </w:r>
      <w:r w:rsidR="00314F86">
        <w:t xml:space="preserve"> pkt </w:t>
      </w:r>
      <w:r w:rsidRPr="00EE24BC">
        <w:t>4,</w:t>
      </w:r>
      <w:r w:rsidR="00314F86">
        <w:t xml:space="preserve"> lit. </w:t>
      </w:r>
      <w:r w:rsidRPr="00EE24BC">
        <w:t>c oraz</w:t>
      </w:r>
      <w:r w:rsidR="00314F86">
        <w:t xml:space="preserve"> pkt </w:t>
      </w:r>
      <w:r w:rsidRPr="00EE24BC">
        <w:t>10, które</w:t>
      </w:r>
      <w:r w:rsidRPr="00CD7114">
        <w:t xml:space="preserve"> wchodzą</w:t>
      </w:r>
      <w:r w:rsidR="00314F86" w:rsidRPr="00CD7114">
        <w:t xml:space="preserve"> w </w:t>
      </w:r>
      <w:r w:rsidRPr="00CD7114">
        <w:t>życie</w:t>
      </w:r>
      <w:r w:rsidR="00314F86" w:rsidRPr="00CD7114">
        <w:t xml:space="preserve"> z </w:t>
      </w:r>
      <w:r w:rsidRPr="00CD7114">
        <w:t xml:space="preserve">dniem </w:t>
      </w:r>
      <w:r w:rsidR="00314F86" w:rsidRPr="00CD7114">
        <w:t>1 </w:t>
      </w:r>
      <w:r w:rsidRPr="00CD7114">
        <w:t>września 201</w:t>
      </w:r>
      <w:r w:rsidR="00314F86" w:rsidRPr="00CD7114">
        <w:t>5 </w:t>
      </w:r>
      <w:r w:rsidRPr="00CD7114">
        <w:t xml:space="preserve">r.; </w:t>
      </w:r>
    </w:p>
    <w:p w:rsidR="00EE24BC" w:rsidRPr="00EE24BC" w:rsidRDefault="00EE24BC" w:rsidP="00CD7114">
      <w:pPr>
        <w:pStyle w:val="PKTpunkt"/>
      </w:pPr>
      <w:r w:rsidRPr="00CD7114">
        <w:t>2)</w:t>
      </w:r>
      <w:r w:rsidR="00314F86" w:rsidRPr="00CD7114">
        <w:tab/>
      </w:r>
      <w:r w:rsidRPr="00CD7114">
        <w:t xml:space="preserve">art. </w:t>
      </w:r>
      <w:r w:rsidR="00314F86" w:rsidRPr="00CD7114">
        <w:t>3 pkt 2 i 7 w </w:t>
      </w:r>
      <w:r w:rsidRPr="00CD7114">
        <w:t>zakresie dotyczącym</w:t>
      </w:r>
      <w:r w:rsidR="00314F86" w:rsidRPr="00CD7114">
        <w:t xml:space="preserve"> art. </w:t>
      </w:r>
      <w:r w:rsidRPr="00CD7114">
        <w:t>129e oraz</w:t>
      </w:r>
      <w:r w:rsidR="00314F86" w:rsidRPr="00CD7114">
        <w:t xml:space="preserve"> art. 8 ust. </w:t>
      </w:r>
      <w:r w:rsidRPr="00CD7114">
        <w:t>1, które wchodzą</w:t>
      </w:r>
      <w:r w:rsidR="00314F86" w:rsidRPr="00CD7114">
        <w:t xml:space="preserve"> w </w:t>
      </w:r>
      <w:r w:rsidRPr="00CD7114">
        <w:t>życie</w:t>
      </w:r>
      <w:r w:rsidR="00314F86" w:rsidRPr="00CD7114">
        <w:t xml:space="preserve"> </w:t>
      </w:r>
      <w:r w:rsidR="00314F86" w:rsidRPr="00EE24BC">
        <w:t>z</w:t>
      </w:r>
      <w:r w:rsidR="00314F86">
        <w:t> </w:t>
      </w:r>
      <w:r w:rsidRPr="00EE24BC">
        <w:t xml:space="preserve">dniem </w:t>
      </w:r>
      <w:r w:rsidR="00314F86" w:rsidRPr="00EE24BC">
        <w:t>1</w:t>
      </w:r>
      <w:r w:rsidR="00314F86">
        <w:t> </w:t>
      </w:r>
      <w:r w:rsidRPr="00EE24BC">
        <w:t>stycznia 201</w:t>
      </w:r>
      <w:r w:rsidR="00314F86" w:rsidRPr="00EE24BC">
        <w:t>7</w:t>
      </w:r>
      <w:r w:rsidR="00314F86">
        <w:t> </w:t>
      </w:r>
      <w:r w:rsidRPr="00EE24BC">
        <w:t>r.</w:t>
      </w:r>
    </w:p>
    <w:p w:rsidR="00EE24BC" w:rsidRPr="0040013B" w:rsidRDefault="00314F86" w:rsidP="00CD7114">
      <w:pPr>
        <w:pStyle w:val="NAZORGWYDnazwaorganuwydajcegoprojektowanyakt"/>
        <w:rPr>
          <w:rStyle w:val="IGPindeksgrnyipogrubienie"/>
          <w:b w:val="0"/>
          <w:vertAlign w:val="baseline"/>
        </w:rPr>
      </w:pPr>
      <w:r>
        <w:t xml:space="preserve">Prezydent Rzeczypospolitej Polskiej: </w:t>
      </w:r>
      <w:r w:rsidRPr="002260D6">
        <w:rPr>
          <w:rStyle w:val="Kkursywa"/>
        </w:rPr>
        <w:t>B. Komorowski</w:t>
      </w:r>
    </w:p>
    <w:sectPr w:rsidR="00EE24BC" w:rsidRPr="0040013B"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C1" w:rsidRDefault="007C51C1">
      <w:r>
        <w:separator/>
      </w:r>
    </w:p>
  </w:endnote>
  <w:endnote w:type="continuationSeparator" w:id="0">
    <w:p w:rsidR="007C51C1" w:rsidRDefault="007C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C1" w:rsidRDefault="007C51C1">
      <w:r>
        <w:separator/>
      </w:r>
    </w:p>
  </w:footnote>
  <w:footnote w:type="continuationSeparator" w:id="0">
    <w:p w:rsidR="007C51C1" w:rsidRDefault="007C51C1">
      <w:r>
        <w:separator/>
      </w:r>
    </w:p>
  </w:footnote>
  <w:footnote w:id="1">
    <w:p w:rsidR="007C51C1" w:rsidRDefault="007C51C1" w:rsidP="00EE24BC">
      <w:pPr>
        <w:pStyle w:val="ODNONIKtreodnonika"/>
      </w:pPr>
      <w:r w:rsidRPr="000E565C">
        <w:rPr>
          <w:rStyle w:val="Odwoanieprzypisudolnego"/>
        </w:rPr>
        <w:footnoteRef/>
      </w:r>
      <w:r w:rsidRPr="000E565C">
        <w:rPr>
          <w:vertAlign w:val="superscript"/>
        </w:rPr>
        <w:t>)</w:t>
      </w:r>
      <w:r>
        <w:tab/>
      </w:r>
      <w:r w:rsidRPr="002B6DC6">
        <w:t>Niniejszą</w:t>
      </w:r>
      <w:r>
        <w:t xml:space="preserve"> </w:t>
      </w:r>
      <w:r w:rsidRPr="005129D6">
        <w:t>ustawą</w:t>
      </w:r>
      <w:r>
        <w:t xml:space="preserve"> </w:t>
      </w:r>
      <w:r w:rsidRPr="005129D6">
        <w:t>zmienia</w:t>
      </w:r>
      <w:r>
        <w:t xml:space="preserve"> </w:t>
      </w:r>
      <w:r w:rsidRPr="005129D6">
        <w:t>się</w:t>
      </w:r>
      <w:r>
        <w:t xml:space="preserve"> </w:t>
      </w:r>
      <w:r w:rsidRPr="005129D6">
        <w:t>ustawy:</w:t>
      </w:r>
      <w:r>
        <w:t xml:space="preserve"> </w:t>
      </w:r>
      <w:r w:rsidRPr="005129D6">
        <w:t>ustawę</w:t>
      </w:r>
      <w:r>
        <w:t xml:space="preserve"> </w:t>
      </w:r>
      <w:r w:rsidRPr="005129D6">
        <w:t>z</w:t>
      </w:r>
      <w:r>
        <w:t> </w:t>
      </w:r>
      <w:r w:rsidRPr="005129D6">
        <w:t>dnia</w:t>
      </w:r>
      <w:r>
        <w:t xml:space="preserve"> </w:t>
      </w:r>
      <w:r w:rsidRPr="005129D6">
        <w:t>14</w:t>
      </w:r>
      <w:r>
        <w:t> </w:t>
      </w:r>
      <w:r w:rsidRPr="005129D6">
        <w:t>marca</w:t>
      </w:r>
      <w:r>
        <w:t xml:space="preserve"> </w:t>
      </w:r>
      <w:r w:rsidRPr="005129D6">
        <w:t>1985</w:t>
      </w:r>
      <w:r>
        <w:t> </w:t>
      </w:r>
      <w:r w:rsidRPr="005129D6">
        <w:t>r.</w:t>
      </w:r>
      <w:r>
        <w:t xml:space="preserve"> </w:t>
      </w:r>
      <w:r w:rsidRPr="005129D6">
        <w:t>o</w:t>
      </w:r>
      <w:r>
        <w:t> </w:t>
      </w:r>
      <w:r w:rsidRPr="005129D6">
        <w:t>Państwowej</w:t>
      </w:r>
      <w:r>
        <w:t xml:space="preserve"> </w:t>
      </w:r>
      <w:r w:rsidRPr="005129D6">
        <w:t>Inspekcji</w:t>
      </w:r>
      <w:r>
        <w:t xml:space="preserve"> Sanitarnej, ustawę </w:t>
      </w:r>
      <w:r w:rsidRPr="0043426E">
        <w:t>z</w:t>
      </w:r>
      <w:r>
        <w:t> </w:t>
      </w:r>
      <w:r w:rsidRPr="0043426E">
        <w:t>dnia</w:t>
      </w:r>
      <w:r>
        <w:t xml:space="preserve"> </w:t>
      </w:r>
      <w:r w:rsidRPr="0043426E">
        <w:t>6</w:t>
      </w:r>
      <w:r>
        <w:t> </w:t>
      </w:r>
      <w:r w:rsidRPr="0043426E">
        <w:t>września</w:t>
      </w:r>
      <w:r>
        <w:t xml:space="preserve"> </w:t>
      </w:r>
      <w:r w:rsidRPr="0043426E">
        <w:t>2001</w:t>
      </w:r>
      <w:r>
        <w:t> </w:t>
      </w:r>
      <w:r w:rsidRPr="0043426E">
        <w:t>r.</w:t>
      </w:r>
      <w:r>
        <w:t xml:space="preserve"> </w:t>
      </w:r>
      <w:r w:rsidRPr="0043426E">
        <w:t>–</w:t>
      </w:r>
      <w:r>
        <w:t xml:space="preserve"> </w:t>
      </w:r>
      <w:r w:rsidRPr="0043426E">
        <w:t>Prawo</w:t>
      </w:r>
      <w:r>
        <w:t xml:space="preserve"> </w:t>
      </w:r>
      <w:r w:rsidRPr="0043426E">
        <w:t>farmaceutyczne</w:t>
      </w:r>
      <w:r>
        <w:t xml:space="preserve">, ustawę z dnia </w:t>
      </w:r>
      <w:r w:rsidRPr="005129D6">
        <w:t>2</w:t>
      </w:r>
      <w:r>
        <w:t> </w:t>
      </w:r>
      <w:r w:rsidRPr="005129D6">
        <w:t>lipca</w:t>
      </w:r>
      <w:r>
        <w:t xml:space="preserve"> </w:t>
      </w:r>
      <w:r w:rsidRPr="005129D6">
        <w:t>2004</w:t>
      </w:r>
      <w:r>
        <w:t> </w:t>
      </w:r>
      <w:r w:rsidRPr="005129D6">
        <w:t>r.</w:t>
      </w:r>
      <w:r>
        <w:t xml:space="preserve"> </w:t>
      </w:r>
      <w:r w:rsidRPr="005129D6">
        <w:t>o</w:t>
      </w:r>
      <w:r>
        <w:t> </w:t>
      </w:r>
      <w:r w:rsidRPr="005129D6">
        <w:t>swobodzie</w:t>
      </w:r>
      <w:r>
        <w:t xml:space="preserve"> </w:t>
      </w:r>
      <w:r w:rsidRPr="005129D6">
        <w:t>działalności</w:t>
      </w:r>
      <w:r>
        <w:t xml:space="preserve"> </w:t>
      </w:r>
      <w:r w:rsidRPr="005129D6">
        <w:t>gospodarczej</w:t>
      </w:r>
      <w:r>
        <w:t xml:space="preserve"> oraz ustawę </w:t>
      </w:r>
      <w:r w:rsidRPr="008D3938">
        <w:t>z</w:t>
      </w:r>
      <w:r>
        <w:t> </w:t>
      </w:r>
      <w:r w:rsidRPr="008D3938">
        <w:t>dnia 25</w:t>
      </w:r>
      <w:r>
        <w:t> </w:t>
      </w:r>
      <w:r w:rsidRPr="008D3938">
        <w:t>lutego 2011</w:t>
      </w:r>
      <w:r>
        <w:t> </w:t>
      </w:r>
      <w:r w:rsidRPr="008D3938">
        <w:t>r. o</w:t>
      </w:r>
      <w:r>
        <w:t> </w:t>
      </w:r>
      <w:r w:rsidRPr="008D3938">
        <w:t>substancjach chemicznych i</w:t>
      </w:r>
      <w:r>
        <w:t> </w:t>
      </w:r>
      <w:r w:rsidRPr="008D3938">
        <w:t>ich mieszaninach</w:t>
      </w:r>
      <w:r w:rsidRPr="005129D6">
        <w:t>.</w:t>
      </w:r>
      <w:r>
        <w:t xml:space="preserve"> </w:t>
      </w:r>
    </w:p>
  </w:footnote>
  <w:footnote w:id="2">
    <w:p w:rsidR="007C51C1" w:rsidRDefault="007C51C1" w:rsidP="00EE24BC">
      <w:pPr>
        <w:pStyle w:val="ODNONIKtreodnonika"/>
      </w:pPr>
      <w:r w:rsidRPr="000E565C">
        <w:rPr>
          <w:rStyle w:val="IGindeksgrny"/>
        </w:rPr>
        <w:footnoteRef/>
      </w:r>
      <w:r w:rsidRPr="000E565C">
        <w:rPr>
          <w:rStyle w:val="IGindeksgrny"/>
        </w:rPr>
        <w:t>)</w:t>
      </w:r>
      <w:r>
        <w:tab/>
      </w:r>
      <w:r w:rsidRPr="005129D6">
        <w:t>Niniejsza</w:t>
      </w:r>
      <w:r>
        <w:t xml:space="preserve"> </w:t>
      </w:r>
      <w:r w:rsidRPr="005129D6">
        <w:t>ustawa</w:t>
      </w:r>
      <w:r>
        <w:t xml:space="preserve"> </w:t>
      </w:r>
      <w:r w:rsidRPr="005129D6">
        <w:t>została</w:t>
      </w:r>
      <w:r>
        <w:t xml:space="preserve"> </w:t>
      </w:r>
      <w:r w:rsidRPr="005129D6">
        <w:t>notyfikowana</w:t>
      </w:r>
      <w:r>
        <w:t xml:space="preserve"> </w:t>
      </w:r>
      <w:r w:rsidRPr="005129D6">
        <w:t>Komisji</w:t>
      </w:r>
      <w:r>
        <w:t xml:space="preserve"> </w:t>
      </w:r>
      <w:r w:rsidRPr="002B6DC6">
        <w:t>Europejskiej</w:t>
      </w:r>
      <w:r>
        <w:t xml:space="preserve"> </w:t>
      </w:r>
      <w:r w:rsidRPr="005129D6">
        <w:t>w</w:t>
      </w:r>
      <w:r>
        <w:t> dniu 11 grudnia 2014 r. pod numerem 2014/621/PL</w:t>
      </w:r>
      <w:r w:rsidRPr="005129D6">
        <w:t>,</w:t>
      </w:r>
      <w:r>
        <w:t xml:space="preserve"> </w:t>
      </w:r>
      <w:r w:rsidRPr="005129D6">
        <w:t>zgodnie</w:t>
      </w:r>
      <w:r>
        <w:t xml:space="preserve"> </w:t>
      </w:r>
      <w:r w:rsidRPr="005129D6">
        <w:t>z</w:t>
      </w:r>
      <w:r>
        <w:t> § </w:t>
      </w:r>
      <w:r w:rsidRPr="005129D6">
        <w:t>4</w:t>
      </w:r>
      <w:r>
        <w:t> </w:t>
      </w:r>
      <w:r w:rsidRPr="005129D6">
        <w:t>rozporządzenia</w:t>
      </w:r>
      <w:r>
        <w:t xml:space="preserve"> </w:t>
      </w:r>
      <w:r w:rsidRPr="005129D6">
        <w:t>Rady</w:t>
      </w:r>
      <w:r>
        <w:t xml:space="preserve"> </w:t>
      </w:r>
      <w:r w:rsidRPr="005129D6">
        <w:t>Ministrów</w:t>
      </w:r>
      <w:r>
        <w:t xml:space="preserve"> </w:t>
      </w:r>
      <w:r w:rsidRPr="005129D6">
        <w:t>z</w:t>
      </w:r>
      <w:r>
        <w:t> </w:t>
      </w:r>
      <w:r w:rsidRPr="005129D6">
        <w:t>dnia</w:t>
      </w:r>
      <w:r>
        <w:t xml:space="preserve"> </w:t>
      </w:r>
      <w:r w:rsidRPr="005129D6">
        <w:t>23</w:t>
      </w:r>
      <w:r>
        <w:t> </w:t>
      </w:r>
      <w:r w:rsidRPr="005129D6">
        <w:t>grudnia</w:t>
      </w:r>
      <w:r>
        <w:t xml:space="preserve"> </w:t>
      </w:r>
      <w:r w:rsidRPr="005129D6">
        <w:t>2002</w:t>
      </w:r>
      <w:r>
        <w:t> </w:t>
      </w:r>
      <w:r w:rsidRPr="005129D6">
        <w:t>r.</w:t>
      </w:r>
      <w:r>
        <w:t xml:space="preserve"> </w:t>
      </w:r>
      <w:r w:rsidRPr="005129D6">
        <w:t>w</w:t>
      </w:r>
      <w:r>
        <w:t> </w:t>
      </w:r>
      <w:r w:rsidRPr="005129D6">
        <w:t>sprawie</w:t>
      </w:r>
      <w:r>
        <w:t xml:space="preserve"> </w:t>
      </w:r>
      <w:r w:rsidRPr="005129D6">
        <w:t>sposobu</w:t>
      </w:r>
      <w:r>
        <w:t xml:space="preserve"> </w:t>
      </w:r>
      <w:r w:rsidRPr="005129D6">
        <w:t>funkcjonowania</w:t>
      </w:r>
      <w:r>
        <w:t xml:space="preserve"> </w:t>
      </w:r>
      <w:r w:rsidRPr="005129D6">
        <w:t>krajowego</w:t>
      </w:r>
      <w:r>
        <w:t xml:space="preserve"> </w:t>
      </w:r>
      <w:r w:rsidRPr="005129D6">
        <w:t>systemu</w:t>
      </w:r>
      <w:r>
        <w:t xml:space="preserve"> </w:t>
      </w:r>
      <w:r w:rsidRPr="005129D6">
        <w:t>notyfikacji</w:t>
      </w:r>
      <w:r>
        <w:t xml:space="preserve"> </w:t>
      </w:r>
      <w:r w:rsidRPr="005129D6">
        <w:t>norm</w:t>
      </w:r>
      <w:r>
        <w:t xml:space="preserve"> </w:t>
      </w:r>
      <w:r w:rsidRPr="005129D6">
        <w:t>i</w:t>
      </w:r>
      <w:r>
        <w:t> </w:t>
      </w:r>
      <w:r w:rsidRPr="005129D6">
        <w:t>aktów</w:t>
      </w:r>
      <w:r>
        <w:t xml:space="preserve"> </w:t>
      </w:r>
      <w:r w:rsidRPr="005129D6">
        <w:t>prawnych</w:t>
      </w:r>
      <w:r>
        <w:t xml:space="preserve"> </w:t>
      </w:r>
      <w:r w:rsidRPr="005129D6">
        <w:t>(</w:t>
      </w:r>
      <w:r>
        <w:t>Dz. U. Nr </w:t>
      </w:r>
      <w:r w:rsidRPr="005129D6">
        <w:t>239,</w:t>
      </w:r>
      <w:r>
        <w:t xml:space="preserve"> poz. </w:t>
      </w:r>
      <w:r w:rsidRPr="005129D6">
        <w:t>2039</w:t>
      </w:r>
      <w:r>
        <w:t xml:space="preserve"> oraz </w:t>
      </w:r>
      <w:r w:rsidRPr="005129D6">
        <w:t>z</w:t>
      </w:r>
      <w:r>
        <w:t> </w:t>
      </w:r>
      <w:r w:rsidRPr="005129D6">
        <w:t>2004</w:t>
      </w:r>
      <w:r>
        <w:t> </w:t>
      </w:r>
      <w:r w:rsidRPr="005129D6">
        <w:t>r.</w:t>
      </w:r>
      <w:r>
        <w:t xml:space="preserve"> Nr </w:t>
      </w:r>
      <w:r w:rsidRPr="005129D6">
        <w:t>65,</w:t>
      </w:r>
      <w:r>
        <w:t xml:space="preserve"> poz. </w:t>
      </w:r>
      <w:r w:rsidRPr="005129D6">
        <w:t>597),</w:t>
      </w:r>
      <w:r>
        <w:t xml:space="preserve"> </w:t>
      </w:r>
      <w:r w:rsidRPr="005129D6">
        <w:t>które</w:t>
      </w:r>
      <w:r>
        <w:t xml:space="preserve"> </w:t>
      </w:r>
      <w:r w:rsidRPr="005129D6">
        <w:t>wdraża</w:t>
      </w:r>
      <w:r>
        <w:t xml:space="preserve"> </w:t>
      </w:r>
      <w:r w:rsidRPr="005129D6">
        <w:t>dyrektywę</w:t>
      </w:r>
      <w:r>
        <w:t xml:space="preserve"> </w:t>
      </w:r>
      <w:r w:rsidRPr="005129D6">
        <w:t>98/34/WE</w:t>
      </w:r>
      <w:r>
        <w:t xml:space="preserve"> </w:t>
      </w:r>
      <w:r w:rsidRPr="005129D6">
        <w:t>Parlamentu</w:t>
      </w:r>
      <w:r>
        <w:t xml:space="preserve"> </w:t>
      </w:r>
      <w:r w:rsidRPr="005129D6">
        <w:t>Europejskiego</w:t>
      </w:r>
      <w:r>
        <w:t xml:space="preserve"> </w:t>
      </w:r>
      <w:r w:rsidRPr="005129D6">
        <w:t>i</w:t>
      </w:r>
      <w:r>
        <w:t> </w:t>
      </w:r>
      <w:r w:rsidRPr="005129D6">
        <w:t>Rady</w:t>
      </w:r>
      <w:r>
        <w:t xml:space="preserve"> </w:t>
      </w:r>
      <w:r w:rsidRPr="005129D6">
        <w:t>z</w:t>
      </w:r>
      <w:r>
        <w:t> </w:t>
      </w:r>
      <w:r w:rsidRPr="005129D6">
        <w:t>dnia</w:t>
      </w:r>
      <w:r>
        <w:t xml:space="preserve"> </w:t>
      </w:r>
      <w:r w:rsidRPr="005129D6">
        <w:t>22</w:t>
      </w:r>
      <w:r>
        <w:t> </w:t>
      </w:r>
      <w:r w:rsidRPr="005129D6">
        <w:t>czerwca</w:t>
      </w:r>
      <w:r>
        <w:t xml:space="preserve"> </w:t>
      </w:r>
      <w:r w:rsidRPr="005129D6">
        <w:t>1998</w:t>
      </w:r>
      <w:r>
        <w:t> </w:t>
      </w:r>
      <w:r w:rsidRPr="005129D6">
        <w:t>r.</w:t>
      </w:r>
      <w:r>
        <w:t xml:space="preserve"> </w:t>
      </w:r>
      <w:r w:rsidRPr="005129D6">
        <w:t>ustanawiającą</w:t>
      </w:r>
      <w:r>
        <w:t xml:space="preserve"> </w:t>
      </w:r>
      <w:r w:rsidRPr="005129D6">
        <w:t>procedurę</w:t>
      </w:r>
      <w:r>
        <w:t xml:space="preserve"> </w:t>
      </w:r>
      <w:r w:rsidRPr="005129D6">
        <w:t>udzielania</w:t>
      </w:r>
      <w:r>
        <w:t xml:space="preserve"> </w:t>
      </w:r>
      <w:r w:rsidRPr="005129D6">
        <w:t>informacji</w:t>
      </w:r>
      <w:r>
        <w:t xml:space="preserve"> </w:t>
      </w:r>
      <w:r w:rsidRPr="005129D6">
        <w:t>w</w:t>
      </w:r>
      <w:r>
        <w:t> </w:t>
      </w:r>
      <w:r w:rsidRPr="005129D6">
        <w:t>dziedzinie</w:t>
      </w:r>
      <w:r>
        <w:t xml:space="preserve"> </w:t>
      </w:r>
      <w:r w:rsidRPr="005129D6">
        <w:t>norm</w:t>
      </w:r>
      <w:r>
        <w:t xml:space="preserve"> </w:t>
      </w:r>
      <w:r w:rsidRPr="005129D6">
        <w:t>i</w:t>
      </w:r>
      <w:r>
        <w:t> </w:t>
      </w:r>
      <w:r w:rsidRPr="005129D6">
        <w:t>przepisów</w:t>
      </w:r>
      <w:r>
        <w:t xml:space="preserve"> </w:t>
      </w:r>
      <w:r w:rsidRPr="005129D6">
        <w:t>tec</w:t>
      </w:r>
      <w:r w:rsidRPr="005129D6">
        <w:t>h</w:t>
      </w:r>
      <w:r w:rsidRPr="005129D6">
        <w:t>nicznych</w:t>
      </w:r>
      <w:r>
        <w:t xml:space="preserve"> </w:t>
      </w:r>
      <w:r w:rsidRPr="005129D6">
        <w:t>oraz</w:t>
      </w:r>
      <w:r>
        <w:t xml:space="preserve"> </w:t>
      </w:r>
      <w:r w:rsidRPr="005129D6">
        <w:t>zasad</w:t>
      </w:r>
      <w:r>
        <w:t xml:space="preserve"> </w:t>
      </w:r>
      <w:r w:rsidRPr="005129D6">
        <w:t>dotyczących</w:t>
      </w:r>
      <w:r>
        <w:t xml:space="preserve"> </w:t>
      </w:r>
      <w:r w:rsidRPr="005129D6">
        <w:t>usług</w:t>
      </w:r>
      <w:r>
        <w:t xml:space="preserve"> </w:t>
      </w:r>
      <w:r w:rsidRPr="005129D6">
        <w:t>społeczeństwa</w:t>
      </w:r>
      <w:r>
        <w:t xml:space="preserve"> </w:t>
      </w:r>
      <w:r w:rsidRPr="005129D6">
        <w:t>informacyjnego</w:t>
      </w:r>
      <w:r>
        <w:t xml:space="preserve"> </w:t>
      </w:r>
      <w:r w:rsidRPr="005129D6">
        <w:t>(Dz.</w:t>
      </w:r>
      <w:r>
        <w:t xml:space="preserve"> </w:t>
      </w:r>
      <w:r w:rsidRPr="005129D6">
        <w:t>Urz.</w:t>
      </w:r>
      <w:r>
        <w:t xml:space="preserve"> </w:t>
      </w:r>
      <w:r w:rsidRPr="005129D6">
        <w:t>WE</w:t>
      </w:r>
      <w:r>
        <w:t xml:space="preserve"> </w:t>
      </w:r>
      <w:r w:rsidRPr="005129D6">
        <w:t>L</w:t>
      </w:r>
      <w:r>
        <w:t xml:space="preserve"> </w:t>
      </w:r>
      <w:r w:rsidRPr="005129D6">
        <w:t>204</w:t>
      </w:r>
      <w:r>
        <w:t> </w:t>
      </w:r>
      <w:r w:rsidRPr="005129D6">
        <w:t>z</w:t>
      </w:r>
      <w:r>
        <w:t> </w:t>
      </w:r>
      <w:r w:rsidRPr="005129D6">
        <w:t>21.07.1998,</w:t>
      </w:r>
      <w:r>
        <w:t xml:space="preserve"> </w:t>
      </w:r>
      <w:r w:rsidRPr="005129D6">
        <w:t>str.</w:t>
      </w:r>
      <w:r>
        <w:t xml:space="preserve"> </w:t>
      </w:r>
      <w:r w:rsidRPr="005129D6">
        <w:t>37,</w:t>
      </w:r>
      <w:r>
        <w:t xml:space="preserve"> </w:t>
      </w:r>
      <w:r w:rsidRPr="005129D6">
        <w:t>z</w:t>
      </w:r>
      <w:r>
        <w:t> </w:t>
      </w:r>
      <w:proofErr w:type="spellStart"/>
      <w:r w:rsidRPr="005129D6">
        <w:t>późn</w:t>
      </w:r>
      <w:proofErr w:type="spellEnd"/>
      <w:r w:rsidRPr="005129D6">
        <w:t>.</w:t>
      </w:r>
      <w:r>
        <w:t xml:space="preserve"> </w:t>
      </w:r>
      <w:r w:rsidRPr="005129D6">
        <w:t>zm.;</w:t>
      </w:r>
      <w:r>
        <w:t xml:space="preserve"> </w:t>
      </w:r>
      <w:r w:rsidRPr="005129D6">
        <w:t>Dz.</w:t>
      </w:r>
      <w:r>
        <w:t> </w:t>
      </w:r>
      <w:r w:rsidRPr="005129D6">
        <w:t>Urz.</w:t>
      </w:r>
      <w:r>
        <w:t xml:space="preserve"> </w:t>
      </w:r>
      <w:r w:rsidRPr="005129D6">
        <w:t>UE</w:t>
      </w:r>
      <w:r>
        <w:t xml:space="preserve"> </w:t>
      </w:r>
      <w:r w:rsidRPr="005129D6">
        <w:t>Polskie</w:t>
      </w:r>
      <w:r>
        <w:t xml:space="preserve"> </w:t>
      </w:r>
      <w:r w:rsidRPr="005129D6">
        <w:t>wydanie</w:t>
      </w:r>
      <w:r>
        <w:t xml:space="preserve"> </w:t>
      </w:r>
      <w:r w:rsidRPr="005129D6">
        <w:t>specjalne,</w:t>
      </w:r>
      <w:r>
        <w:t xml:space="preserve"> </w:t>
      </w:r>
      <w:r w:rsidRPr="005129D6">
        <w:t>rozdz.</w:t>
      </w:r>
      <w:r>
        <w:t xml:space="preserve"> </w:t>
      </w:r>
      <w:r w:rsidRPr="005129D6">
        <w:t>13,</w:t>
      </w:r>
      <w:r>
        <w:t xml:space="preserve"> t. </w:t>
      </w:r>
      <w:r w:rsidRPr="005129D6">
        <w:t>20,</w:t>
      </w:r>
      <w:r>
        <w:t xml:space="preserve"> </w:t>
      </w:r>
      <w:r w:rsidRPr="005129D6">
        <w:t>str.</w:t>
      </w:r>
      <w:r>
        <w:t xml:space="preserve"> </w:t>
      </w:r>
      <w:r w:rsidRPr="005129D6">
        <w:t>337).</w:t>
      </w:r>
    </w:p>
  </w:footnote>
  <w:footnote w:id="3">
    <w:p w:rsidR="007C51C1" w:rsidRPr="003C1AC0" w:rsidRDefault="007C51C1" w:rsidP="00EE24BC">
      <w:pPr>
        <w:pStyle w:val="ODNONIKtreodnonika"/>
      </w:pPr>
      <w:r>
        <w:rPr>
          <w:rStyle w:val="Odwoanieprzypisudolnego"/>
        </w:rPr>
        <w:footnoteRef/>
      </w:r>
      <w:r>
        <w:rPr>
          <w:rStyle w:val="IGindeksgrny"/>
        </w:rPr>
        <w:t>)</w:t>
      </w:r>
      <w:r>
        <w:tab/>
        <w:t>Zmiany tekstu jednolitego wymienionej ustawy zostały ogłoszone w Dz. U. z </w:t>
      </w:r>
      <w:r w:rsidRPr="00010F4A">
        <w:rPr>
          <w:rFonts w:cs="Times New Roman"/>
          <w:szCs w:val="24"/>
        </w:rPr>
        <w:t>2012</w:t>
      </w:r>
      <w:r>
        <w:rPr>
          <w:rFonts w:cs="Times New Roman"/>
          <w:szCs w:val="24"/>
        </w:rPr>
        <w:t> </w:t>
      </w:r>
      <w:r w:rsidRPr="00010F4A">
        <w:rPr>
          <w:rFonts w:cs="Times New Roman"/>
          <w:szCs w:val="24"/>
        </w:rPr>
        <w:t>r.</w:t>
      </w:r>
      <w:r>
        <w:rPr>
          <w:rFonts w:cs="Times New Roman"/>
          <w:szCs w:val="24"/>
        </w:rPr>
        <w:t xml:space="preserve"> poz. </w:t>
      </w:r>
      <w:r w:rsidRPr="00010F4A">
        <w:rPr>
          <w:rFonts w:cs="Times New Roman"/>
          <w:szCs w:val="24"/>
        </w:rPr>
        <w:t>460</w:t>
      </w:r>
      <w:r>
        <w:rPr>
          <w:rFonts w:cs="Times New Roman"/>
          <w:szCs w:val="24"/>
        </w:rPr>
        <w:t xml:space="preserve"> i </w:t>
      </w:r>
      <w:r w:rsidRPr="00010F4A">
        <w:rPr>
          <w:rFonts w:cs="Times New Roman"/>
          <w:szCs w:val="24"/>
        </w:rPr>
        <w:t>892</w:t>
      </w:r>
      <w:r>
        <w:rPr>
          <w:rFonts w:cs="Times New Roman"/>
          <w:szCs w:val="24"/>
        </w:rPr>
        <w:t>,</w:t>
      </w:r>
      <w:r w:rsidRPr="00010F4A">
        <w:rPr>
          <w:rFonts w:cs="Times New Roman"/>
          <w:szCs w:val="24"/>
        </w:rPr>
        <w:t xml:space="preserve"> z</w:t>
      </w:r>
      <w:r>
        <w:rPr>
          <w:rFonts w:cs="Times New Roman"/>
          <w:szCs w:val="24"/>
        </w:rPr>
        <w:t> </w:t>
      </w:r>
      <w:r w:rsidRPr="00010F4A">
        <w:rPr>
          <w:rFonts w:cs="Times New Roman"/>
          <w:szCs w:val="24"/>
        </w:rPr>
        <w:t>2013</w:t>
      </w:r>
      <w:r>
        <w:rPr>
          <w:rFonts w:cs="Times New Roman"/>
          <w:szCs w:val="24"/>
        </w:rPr>
        <w:t> </w:t>
      </w:r>
      <w:r w:rsidRPr="00010F4A">
        <w:rPr>
          <w:rFonts w:cs="Times New Roman"/>
          <w:szCs w:val="24"/>
        </w:rPr>
        <w:t>r.</w:t>
      </w:r>
      <w:r>
        <w:rPr>
          <w:rFonts w:cs="Times New Roman"/>
          <w:szCs w:val="24"/>
        </w:rPr>
        <w:t xml:space="preserve"> poz. </w:t>
      </w:r>
      <w:r w:rsidRPr="00010F4A">
        <w:rPr>
          <w:rFonts w:cs="Times New Roman"/>
          <w:szCs w:val="24"/>
        </w:rPr>
        <w:t>2</w:t>
      </w:r>
      <w:r>
        <w:rPr>
          <w:rFonts w:cs="Times New Roman"/>
          <w:szCs w:val="24"/>
        </w:rPr>
        <w:t xml:space="preserve"> oraz z 2015 r. poz. 277.</w:t>
      </w:r>
    </w:p>
  </w:footnote>
  <w:footnote w:id="4">
    <w:p w:rsidR="007C51C1" w:rsidRDefault="007C51C1" w:rsidP="00EE24BC">
      <w:pPr>
        <w:pStyle w:val="ODNONIKtreodnonika"/>
      </w:pPr>
      <w:r>
        <w:rPr>
          <w:rStyle w:val="Odwoanieprzypisudolnego"/>
        </w:rPr>
        <w:t>4)</w:t>
      </w:r>
      <w:r>
        <w:tab/>
        <w:t>Z</w:t>
      </w:r>
      <w:r w:rsidRPr="00172CF3">
        <w:t>miany</w:t>
      </w:r>
      <w:r>
        <w:t xml:space="preserve"> </w:t>
      </w:r>
      <w:r w:rsidRPr="00172CF3">
        <w:t>tekstu</w:t>
      </w:r>
      <w:r>
        <w:t xml:space="preserve"> </w:t>
      </w:r>
      <w:r w:rsidRPr="00172CF3">
        <w:t>jednolitego</w:t>
      </w:r>
      <w:r>
        <w:t xml:space="preserve"> </w:t>
      </w:r>
      <w:r w:rsidRPr="00172CF3">
        <w:t>wymienionej</w:t>
      </w:r>
      <w:r>
        <w:t xml:space="preserve"> </w:t>
      </w:r>
      <w:r w:rsidRPr="00172CF3">
        <w:t>ustawy</w:t>
      </w:r>
      <w:r>
        <w:t xml:space="preserve"> </w:t>
      </w:r>
      <w:r w:rsidRPr="00172CF3">
        <w:t>zostały</w:t>
      </w:r>
      <w:r>
        <w:t xml:space="preserve"> </w:t>
      </w:r>
      <w:r w:rsidRPr="00172CF3">
        <w:t>ogłoszone</w:t>
      </w:r>
      <w:r>
        <w:t xml:space="preserve"> </w:t>
      </w:r>
      <w:r w:rsidRPr="00172CF3">
        <w:t>w</w:t>
      </w:r>
      <w:r>
        <w:t xml:space="preserve"> Dz. U. </w:t>
      </w:r>
      <w:r w:rsidRPr="00172CF3">
        <w:t>z</w:t>
      </w:r>
      <w:r>
        <w:t> </w:t>
      </w:r>
      <w:r w:rsidRPr="00172CF3">
        <w:t>2008</w:t>
      </w:r>
      <w:r>
        <w:t> </w:t>
      </w:r>
      <w:r w:rsidRPr="00172CF3">
        <w:t>r.</w:t>
      </w:r>
      <w:r>
        <w:t xml:space="preserve"> Nr </w:t>
      </w:r>
      <w:r w:rsidRPr="00172CF3">
        <w:t>227,</w:t>
      </w:r>
      <w:r>
        <w:t xml:space="preserve"> poz. </w:t>
      </w:r>
      <w:r w:rsidRPr="00172CF3">
        <w:t>1505</w:t>
      </w:r>
      <w:r>
        <w:t xml:space="preserve"> i Nr </w:t>
      </w:r>
      <w:r w:rsidRPr="00172CF3">
        <w:t>234,</w:t>
      </w:r>
      <w:r>
        <w:t xml:space="preserve"> poz. </w:t>
      </w:r>
      <w:r w:rsidRPr="00172CF3">
        <w:t>1570,</w:t>
      </w:r>
      <w:r>
        <w:t xml:space="preserve"> </w:t>
      </w:r>
      <w:r w:rsidRPr="00172CF3">
        <w:t>z</w:t>
      </w:r>
      <w:r>
        <w:t> </w:t>
      </w:r>
      <w:r w:rsidRPr="00172CF3">
        <w:t>2009</w:t>
      </w:r>
      <w:r>
        <w:t> </w:t>
      </w:r>
      <w:r w:rsidRPr="00172CF3">
        <w:t>r.</w:t>
      </w:r>
      <w:r>
        <w:t xml:space="preserve"> Nr </w:t>
      </w:r>
      <w:r w:rsidRPr="00172CF3">
        <w:t>18,</w:t>
      </w:r>
      <w:r>
        <w:t xml:space="preserve"> poz. </w:t>
      </w:r>
      <w:r w:rsidRPr="00172CF3">
        <w:t>97,</w:t>
      </w:r>
      <w:r>
        <w:t xml:space="preserve"> Nr </w:t>
      </w:r>
      <w:r w:rsidRPr="00172CF3">
        <w:t>31,</w:t>
      </w:r>
      <w:r>
        <w:t xml:space="preserve"> poz. </w:t>
      </w:r>
      <w:r w:rsidRPr="00172CF3">
        <w:t>206,</w:t>
      </w:r>
      <w:r>
        <w:t xml:space="preserve"> Nr </w:t>
      </w:r>
      <w:r w:rsidRPr="00172CF3">
        <w:t>92,</w:t>
      </w:r>
      <w:r>
        <w:t xml:space="preserve"> poz. </w:t>
      </w:r>
      <w:r w:rsidRPr="00172CF3">
        <w:t>753,</w:t>
      </w:r>
      <w:r>
        <w:t xml:space="preserve"> Nr </w:t>
      </w:r>
      <w:r w:rsidRPr="00172CF3">
        <w:t>95,</w:t>
      </w:r>
      <w:r>
        <w:t xml:space="preserve"> poz. </w:t>
      </w:r>
      <w:r w:rsidRPr="00172CF3">
        <w:t>788</w:t>
      </w:r>
      <w:r>
        <w:t xml:space="preserve"> i Nr </w:t>
      </w:r>
      <w:r w:rsidRPr="00172CF3">
        <w:t>98,</w:t>
      </w:r>
      <w:r>
        <w:t xml:space="preserve"> poz. </w:t>
      </w:r>
      <w:r w:rsidRPr="00172CF3">
        <w:t>817,</w:t>
      </w:r>
      <w:r>
        <w:t xml:space="preserve"> </w:t>
      </w:r>
      <w:r w:rsidRPr="00172CF3">
        <w:t>z</w:t>
      </w:r>
      <w:r>
        <w:t> </w:t>
      </w:r>
      <w:r w:rsidRPr="00172CF3">
        <w:t>2010</w:t>
      </w:r>
      <w:r>
        <w:t> </w:t>
      </w:r>
      <w:r w:rsidRPr="00172CF3">
        <w:t>r.</w:t>
      </w:r>
      <w:r>
        <w:t xml:space="preserve"> Nr </w:t>
      </w:r>
      <w:r w:rsidRPr="00172CF3">
        <w:t>78,</w:t>
      </w:r>
      <w:r>
        <w:t xml:space="preserve"> poz. </w:t>
      </w:r>
      <w:r w:rsidRPr="00172CF3">
        <w:t>513</w:t>
      </w:r>
      <w:r>
        <w:t xml:space="preserve"> i Nr </w:t>
      </w:r>
      <w:r w:rsidRPr="00172CF3">
        <w:t>107,</w:t>
      </w:r>
      <w:r>
        <w:t xml:space="preserve"> poz. </w:t>
      </w:r>
      <w:r w:rsidRPr="00172CF3">
        <w:t>679,</w:t>
      </w:r>
      <w:r>
        <w:t xml:space="preserve"> </w:t>
      </w:r>
      <w:r w:rsidRPr="00172CF3">
        <w:t>z</w:t>
      </w:r>
      <w:r>
        <w:t> </w:t>
      </w:r>
      <w:r w:rsidRPr="00172CF3">
        <w:t>2011</w:t>
      </w:r>
      <w:r>
        <w:t> </w:t>
      </w:r>
      <w:r w:rsidRPr="00172CF3">
        <w:t>r.</w:t>
      </w:r>
      <w:r>
        <w:t xml:space="preserve"> Nr </w:t>
      </w:r>
      <w:r w:rsidRPr="00172CF3">
        <w:t>63,</w:t>
      </w:r>
      <w:r>
        <w:t xml:space="preserve"> poz. </w:t>
      </w:r>
      <w:r w:rsidRPr="00172CF3">
        <w:t>322,</w:t>
      </w:r>
      <w:r>
        <w:t xml:space="preserve"> Nr </w:t>
      </w:r>
      <w:r w:rsidRPr="00172CF3">
        <w:t>82,</w:t>
      </w:r>
      <w:r>
        <w:t xml:space="preserve"> poz. </w:t>
      </w:r>
      <w:r w:rsidRPr="00172CF3">
        <w:t>451,</w:t>
      </w:r>
      <w:r>
        <w:t xml:space="preserve"> Nr </w:t>
      </w:r>
      <w:r w:rsidRPr="00172CF3">
        <w:t>106,</w:t>
      </w:r>
      <w:r>
        <w:t xml:space="preserve"> poz. </w:t>
      </w:r>
      <w:r w:rsidRPr="00172CF3">
        <w:t>622,</w:t>
      </w:r>
      <w:r>
        <w:t xml:space="preserve"> Nr </w:t>
      </w:r>
      <w:r w:rsidRPr="00172CF3">
        <w:t>112,</w:t>
      </w:r>
      <w:r>
        <w:t xml:space="preserve"> poz. </w:t>
      </w:r>
      <w:r w:rsidRPr="00172CF3">
        <w:t>654,</w:t>
      </w:r>
      <w:r>
        <w:t xml:space="preserve"> Nr </w:t>
      </w:r>
      <w:r w:rsidRPr="00172CF3">
        <w:t>113,</w:t>
      </w:r>
      <w:r>
        <w:t xml:space="preserve"> poz. </w:t>
      </w:r>
      <w:r w:rsidRPr="00172CF3">
        <w:t>657</w:t>
      </w:r>
      <w:r>
        <w:t xml:space="preserve"> i Nr </w:t>
      </w:r>
      <w:r w:rsidRPr="00172CF3">
        <w:t>122,</w:t>
      </w:r>
      <w:r>
        <w:t xml:space="preserve"> poz. </w:t>
      </w:r>
      <w:r w:rsidRPr="00172CF3">
        <w:t>696,</w:t>
      </w:r>
      <w:r>
        <w:t xml:space="preserve"> </w:t>
      </w:r>
      <w:r w:rsidRPr="00172CF3">
        <w:t>z</w:t>
      </w:r>
      <w:r>
        <w:t> </w:t>
      </w:r>
      <w:r w:rsidRPr="00172CF3">
        <w:t>2012</w:t>
      </w:r>
      <w:r>
        <w:t> </w:t>
      </w:r>
      <w:r w:rsidRPr="00172CF3">
        <w:t>r.</w:t>
      </w:r>
      <w:r>
        <w:t xml:space="preserve"> poz. </w:t>
      </w:r>
      <w:r w:rsidRPr="00172CF3">
        <w:t>1342</w:t>
      </w:r>
      <w:r>
        <w:t xml:space="preserve"> i </w:t>
      </w:r>
      <w:r w:rsidRPr="00172CF3">
        <w:t>1544</w:t>
      </w:r>
      <w:r>
        <w:t xml:space="preserve">, </w:t>
      </w:r>
      <w:r w:rsidRPr="00172CF3">
        <w:t>z</w:t>
      </w:r>
      <w:r>
        <w:t> </w:t>
      </w:r>
      <w:r w:rsidRPr="00172CF3">
        <w:t>2013</w:t>
      </w:r>
      <w:r>
        <w:t> </w:t>
      </w:r>
      <w:r w:rsidRPr="00172CF3">
        <w:t>r.</w:t>
      </w:r>
      <w:r>
        <w:t xml:space="preserve"> poz. </w:t>
      </w:r>
      <w:r w:rsidRPr="00172CF3">
        <w:t>1245</w:t>
      </w:r>
      <w:r>
        <w:t>, z 2014 r. poz. 822 i 1491 oraz z 2015 r. poz. 28, 277 i 788</w:t>
      </w:r>
      <w:r w:rsidRPr="00172C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C1" w:rsidRPr="009D0C50" w:rsidRDefault="00A43BA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AA0115">
          <w:t xml:space="preserve">     </w:t>
        </w:r>
      </w:sdtContent>
    </w:sdt>
  </w:p>
  <w:p w:rsidR="007C51C1" w:rsidRDefault="007C51C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43BA7">
      <w:rPr>
        <w:noProof/>
      </w:rPr>
      <w:t>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A0115">
          <w:t>875</w:t>
        </w:r>
      </w:sdtContent>
    </w:sdt>
  </w:p>
  <w:p w:rsidR="007C51C1" w:rsidRPr="00AB274C" w:rsidRDefault="007C51C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C1" w:rsidRPr="009D0C50" w:rsidRDefault="00A43BA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AA0115">
          <w:t xml:space="preserve">     </w:t>
        </w:r>
      </w:sdtContent>
    </w:sdt>
  </w:p>
  <w:p w:rsidR="007C51C1" w:rsidRPr="00B371CC" w:rsidRDefault="007C51C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BC"/>
    <w:rsid w:val="00000C00"/>
    <w:rsid w:val="000012DA"/>
    <w:rsid w:val="0000246E"/>
    <w:rsid w:val="00003862"/>
    <w:rsid w:val="00004643"/>
    <w:rsid w:val="00012A35"/>
    <w:rsid w:val="00016099"/>
    <w:rsid w:val="00017037"/>
    <w:rsid w:val="00017DC2"/>
    <w:rsid w:val="00023471"/>
    <w:rsid w:val="00023F13"/>
    <w:rsid w:val="00030634"/>
    <w:rsid w:val="00030D6E"/>
    <w:rsid w:val="00031BCA"/>
    <w:rsid w:val="000330FA"/>
    <w:rsid w:val="0003362F"/>
    <w:rsid w:val="00036B63"/>
    <w:rsid w:val="00037035"/>
    <w:rsid w:val="00037E1A"/>
    <w:rsid w:val="00043495"/>
    <w:rsid w:val="00045231"/>
    <w:rsid w:val="00046A75"/>
    <w:rsid w:val="00047312"/>
    <w:rsid w:val="000478D4"/>
    <w:rsid w:val="000508BD"/>
    <w:rsid w:val="000517AB"/>
    <w:rsid w:val="000519D1"/>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6CD2"/>
    <w:rsid w:val="000C05BA"/>
    <w:rsid w:val="000C0E8F"/>
    <w:rsid w:val="000C3D01"/>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075BC"/>
    <w:rsid w:val="00110465"/>
    <w:rsid w:val="00110628"/>
    <w:rsid w:val="0011095C"/>
    <w:rsid w:val="0011245A"/>
    <w:rsid w:val="0011493E"/>
    <w:rsid w:val="00115B72"/>
    <w:rsid w:val="00120644"/>
    <w:rsid w:val="001209EC"/>
    <w:rsid w:val="00120A9E"/>
    <w:rsid w:val="00125A9C"/>
    <w:rsid w:val="00132644"/>
    <w:rsid w:val="00133D2D"/>
    <w:rsid w:val="00134CA0"/>
    <w:rsid w:val="0014026F"/>
    <w:rsid w:val="00144DCF"/>
    <w:rsid w:val="00147A47"/>
    <w:rsid w:val="00147AA1"/>
    <w:rsid w:val="001520CF"/>
    <w:rsid w:val="00155AE8"/>
    <w:rsid w:val="00156339"/>
    <w:rsid w:val="0015742A"/>
    <w:rsid w:val="00157DA1"/>
    <w:rsid w:val="00162008"/>
    <w:rsid w:val="0016233C"/>
    <w:rsid w:val="00163147"/>
    <w:rsid w:val="00164C57"/>
    <w:rsid w:val="00164C9D"/>
    <w:rsid w:val="00170FC3"/>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442F"/>
    <w:rsid w:val="00245648"/>
    <w:rsid w:val="0024652F"/>
    <w:rsid w:val="002501A3"/>
    <w:rsid w:val="0025166C"/>
    <w:rsid w:val="0025465A"/>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4F86"/>
    <w:rsid w:val="00315420"/>
    <w:rsid w:val="00316D8E"/>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5A6"/>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B6285"/>
    <w:rsid w:val="003C0AD9"/>
    <w:rsid w:val="003C0ED0"/>
    <w:rsid w:val="003C143F"/>
    <w:rsid w:val="003C1D49"/>
    <w:rsid w:val="003C35C4"/>
    <w:rsid w:val="003C45BC"/>
    <w:rsid w:val="003D0988"/>
    <w:rsid w:val="003D0E47"/>
    <w:rsid w:val="003D12C2"/>
    <w:rsid w:val="003D31B9"/>
    <w:rsid w:val="003E0D1A"/>
    <w:rsid w:val="003E2DA3"/>
    <w:rsid w:val="003F020D"/>
    <w:rsid w:val="003F03D9"/>
    <w:rsid w:val="003F2FBE"/>
    <w:rsid w:val="003F318D"/>
    <w:rsid w:val="003F5BAE"/>
    <w:rsid w:val="003F6ED7"/>
    <w:rsid w:val="0040013B"/>
    <w:rsid w:val="00401905"/>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67EBF"/>
    <w:rsid w:val="0047077C"/>
    <w:rsid w:val="0047207C"/>
    <w:rsid w:val="00472CD6"/>
    <w:rsid w:val="00476FB9"/>
    <w:rsid w:val="00480A58"/>
    <w:rsid w:val="00482151"/>
    <w:rsid w:val="004846D7"/>
    <w:rsid w:val="00485FAD"/>
    <w:rsid w:val="00487AED"/>
    <w:rsid w:val="00487B1E"/>
    <w:rsid w:val="0049072F"/>
    <w:rsid w:val="0049118D"/>
    <w:rsid w:val="00491EDF"/>
    <w:rsid w:val="00492534"/>
    <w:rsid w:val="00492A3F"/>
    <w:rsid w:val="00494B25"/>
    <w:rsid w:val="00494F62"/>
    <w:rsid w:val="00495BFC"/>
    <w:rsid w:val="004A2001"/>
    <w:rsid w:val="004A3590"/>
    <w:rsid w:val="004B00A7"/>
    <w:rsid w:val="004B25E2"/>
    <w:rsid w:val="004B34D7"/>
    <w:rsid w:val="004B4AC3"/>
    <w:rsid w:val="004B5037"/>
    <w:rsid w:val="004B5B2F"/>
    <w:rsid w:val="004B626A"/>
    <w:rsid w:val="004C05BD"/>
    <w:rsid w:val="004C3B06"/>
    <w:rsid w:val="004C3F97"/>
    <w:rsid w:val="004C5222"/>
    <w:rsid w:val="004C5E3D"/>
    <w:rsid w:val="004D180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1298"/>
    <w:rsid w:val="00597024"/>
    <w:rsid w:val="005A0274"/>
    <w:rsid w:val="005A095C"/>
    <w:rsid w:val="005A5AA0"/>
    <w:rsid w:val="005A669D"/>
    <w:rsid w:val="005A75D8"/>
    <w:rsid w:val="005B6503"/>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05137"/>
    <w:rsid w:val="00606CC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1E4"/>
    <w:rsid w:val="006603FB"/>
    <w:rsid w:val="006612EF"/>
    <w:rsid w:val="006623AC"/>
    <w:rsid w:val="006678AF"/>
    <w:rsid w:val="006701EF"/>
    <w:rsid w:val="006707E4"/>
    <w:rsid w:val="00673BA5"/>
    <w:rsid w:val="006765CC"/>
    <w:rsid w:val="00680058"/>
    <w:rsid w:val="0068147B"/>
    <w:rsid w:val="00681F9F"/>
    <w:rsid w:val="00683B2B"/>
    <w:rsid w:val="006840EA"/>
    <w:rsid w:val="00685267"/>
    <w:rsid w:val="006872AE"/>
    <w:rsid w:val="00690082"/>
    <w:rsid w:val="006945DC"/>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3828"/>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1C1"/>
    <w:rsid w:val="007C594F"/>
    <w:rsid w:val="007C5BB7"/>
    <w:rsid w:val="007D07D5"/>
    <w:rsid w:val="007D1C64"/>
    <w:rsid w:val="007D32DD"/>
    <w:rsid w:val="007D6DCE"/>
    <w:rsid w:val="007D72C4"/>
    <w:rsid w:val="007E1AB6"/>
    <w:rsid w:val="007E2CFE"/>
    <w:rsid w:val="007E59C9"/>
    <w:rsid w:val="007E67DB"/>
    <w:rsid w:val="007E6A98"/>
    <w:rsid w:val="007F0072"/>
    <w:rsid w:val="007F0946"/>
    <w:rsid w:val="007F2EB6"/>
    <w:rsid w:val="007F467A"/>
    <w:rsid w:val="007F54C3"/>
    <w:rsid w:val="007F7FF2"/>
    <w:rsid w:val="00802949"/>
    <w:rsid w:val="0080301E"/>
    <w:rsid w:val="0080365F"/>
    <w:rsid w:val="00807075"/>
    <w:rsid w:val="00811B4B"/>
    <w:rsid w:val="00812B0B"/>
    <w:rsid w:val="00812BE5"/>
    <w:rsid w:val="00814C12"/>
    <w:rsid w:val="0081735F"/>
    <w:rsid w:val="00817429"/>
    <w:rsid w:val="00821514"/>
    <w:rsid w:val="00821AFE"/>
    <w:rsid w:val="00822C80"/>
    <w:rsid w:val="00824591"/>
    <w:rsid w:val="00824AED"/>
    <w:rsid w:val="00827820"/>
    <w:rsid w:val="00831B8B"/>
    <w:rsid w:val="0083405D"/>
    <w:rsid w:val="008352D4"/>
    <w:rsid w:val="0084074B"/>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72257"/>
    <w:rsid w:val="008745F4"/>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3AA"/>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3916"/>
    <w:rsid w:val="008F612A"/>
    <w:rsid w:val="008F7DC6"/>
    <w:rsid w:val="0090293D"/>
    <w:rsid w:val="009034DE"/>
    <w:rsid w:val="0090605D"/>
    <w:rsid w:val="00906419"/>
    <w:rsid w:val="00912889"/>
    <w:rsid w:val="00913A42"/>
    <w:rsid w:val="009143DB"/>
    <w:rsid w:val="00915065"/>
    <w:rsid w:val="00917CE5"/>
    <w:rsid w:val="009217C0"/>
    <w:rsid w:val="00922581"/>
    <w:rsid w:val="0092356F"/>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5E1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3BA7"/>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0115"/>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19E"/>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4C54"/>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7A2"/>
    <w:rsid w:val="00BC52FD"/>
    <w:rsid w:val="00BC6E62"/>
    <w:rsid w:val="00BC7443"/>
    <w:rsid w:val="00BC78BA"/>
    <w:rsid w:val="00BD0648"/>
    <w:rsid w:val="00BD1040"/>
    <w:rsid w:val="00BD34AA"/>
    <w:rsid w:val="00BD353F"/>
    <w:rsid w:val="00BD640A"/>
    <w:rsid w:val="00BE1B8B"/>
    <w:rsid w:val="00BE2A18"/>
    <w:rsid w:val="00BE41EC"/>
    <w:rsid w:val="00BE56FB"/>
    <w:rsid w:val="00BF3DDE"/>
    <w:rsid w:val="00BF6589"/>
    <w:rsid w:val="00BF6F7F"/>
    <w:rsid w:val="00C00647"/>
    <w:rsid w:val="00C02764"/>
    <w:rsid w:val="00C029FB"/>
    <w:rsid w:val="00C04CEF"/>
    <w:rsid w:val="00C0587B"/>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66603"/>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D7114"/>
    <w:rsid w:val="00CE3013"/>
    <w:rsid w:val="00CE31A6"/>
    <w:rsid w:val="00CF09AA"/>
    <w:rsid w:val="00CF154B"/>
    <w:rsid w:val="00CF2B71"/>
    <w:rsid w:val="00CF4813"/>
    <w:rsid w:val="00CF5233"/>
    <w:rsid w:val="00D029B8"/>
    <w:rsid w:val="00D02F60"/>
    <w:rsid w:val="00D03795"/>
    <w:rsid w:val="00D0464E"/>
    <w:rsid w:val="00D07A7B"/>
    <w:rsid w:val="00D10E06"/>
    <w:rsid w:val="00D13B3D"/>
    <w:rsid w:val="00D153C9"/>
    <w:rsid w:val="00D16820"/>
    <w:rsid w:val="00D169C8"/>
    <w:rsid w:val="00D1793F"/>
    <w:rsid w:val="00D22AF5"/>
    <w:rsid w:val="00D235EA"/>
    <w:rsid w:val="00D247A9"/>
    <w:rsid w:val="00D2511D"/>
    <w:rsid w:val="00D263F0"/>
    <w:rsid w:val="00D324EF"/>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77D3F"/>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5824"/>
    <w:rsid w:val="00EC659E"/>
    <w:rsid w:val="00EC6663"/>
    <w:rsid w:val="00ED00CB"/>
    <w:rsid w:val="00ED2072"/>
    <w:rsid w:val="00ED2AE0"/>
    <w:rsid w:val="00ED3683"/>
    <w:rsid w:val="00ED5553"/>
    <w:rsid w:val="00ED5E36"/>
    <w:rsid w:val="00ED6961"/>
    <w:rsid w:val="00EE24BC"/>
    <w:rsid w:val="00EE766C"/>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4442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4442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4442F"/>
    <w:pPr>
      <w:spacing w:before="80"/>
      <w:ind w:left="1260"/>
    </w:pPr>
  </w:style>
  <w:style w:type="paragraph" w:customStyle="1" w:styleId="ZTIRwPKTzmtirwpktartykuempunktem">
    <w:name w:val="Z/TIR_w_PKT – zm. tir. w pkt artykułem (punktem)"/>
    <w:basedOn w:val="TIRtiret"/>
    <w:uiPriority w:val="33"/>
    <w:qFormat/>
    <w:rsid w:val="0024442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4442F"/>
    <w:pPr>
      <w:spacing w:before="80"/>
      <w:ind w:left="900"/>
    </w:pPr>
  </w:style>
  <w:style w:type="paragraph" w:customStyle="1" w:styleId="2TIRpodwjnytiret">
    <w:name w:val="2TIR – podwójny tiret"/>
    <w:basedOn w:val="TIRtiret"/>
    <w:uiPriority w:val="73"/>
    <w:qFormat/>
    <w:rsid w:val="0024442F"/>
    <w:pPr>
      <w:ind w:left="1420" w:hanging="360"/>
    </w:pPr>
  </w:style>
  <w:style w:type="character" w:styleId="Odwoanieprzypisudolnego">
    <w:name w:val="footnote reference"/>
    <w:uiPriority w:val="99"/>
    <w:rsid w:val="0024442F"/>
    <w:rPr>
      <w:rFonts w:cs="Times New Roman"/>
      <w:vertAlign w:val="superscript"/>
    </w:rPr>
  </w:style>
  <w:style w:type="paragraph" w:styleId="Nagwek">
    <w:name w:val="header"/>
    <w:basedOn w:val="Normalny"/>
    <w:link w:val="NagwekZnak"/>
    <w:uiPriority w:val="99"/>
    <w:rsid w:val="0024442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24442F"/>
    <w:rPr>
      <w:kern w:val="1"/>
      <w:sz w:val="20"/>
      <w:lang w:eastAsia="ar-SA"/>
    </w:rPr>
  </w:style>
  <w:style w:type="paragraph" w:styleId="Stopka">
    <w:name w:val="footer"/>
    <w:basedOn w:val="Normalny"/>
    <w:link w:val="StopkaZnak"/>
    <w:uiPriority w:val="99"/>
    <w:rsid w:val="0024442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24442F"/>
    <w:rPr>
      <w:kern w:val="1"/>
      <w:sz w:val="20"/>
      <w:lang w:eastAsia="ar-SA"/>
    </w:rPr>
  </w:style>
  <w:style w:type="paragraph" w:styleId="Tekstdymka">
    <w:name w:val="Balloon Text"/>
    <w:basedOn w:val="Normalny"/>
    <w:link w:val="TekstdymkaZnak"/>
    <w:uiPriority w:val="99"/>
    <w:rsid w:val="0024442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24442F"/>
    <w:rPr>
      <w:rFonts w:ascii="Tahoma" w:hAnsi="Tahoma" w:cs="Tahoma"/>
      <w:kern w:val="1"/>
      <w:sz w:val="20"/>
      <w:szCs w:val="16"/>
      <w:lang w:eastAsia="ar-SA"/>
    </w:rPr>
  </w:style>
  <w:style w:type="paragraph" w:customStyle="1" w:styleId="ARTartustawynprozporzdzenia">
    <w:name w:val="ART(§) – art. ustawy (§ np. rozporządzenia)"/>
    <w:uiPriority w:val="11"/>
    <w:qFormat/>
    <w:rsid w:val="0024442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4442F"/>
    <w:pPr>
      <w:spacing w:before="80"/>
      <w:ind w:left="1260"/>
    </w:pPr>
  </w:style>
  <w:style w:type="paragraph" w:customStyle="1" w:styleId="ZTIRwLITzmtirwlitartykuempunktem">
    <w:name w:val="Z/TIR_w_LIT – zm. tir. w lit. artykułem (punktem)"/>
    <w:basedOn w:val="TIRtiret"/>
    <w:uiPriority w:val="33"/>
    <w:qFormat/>
    <w:rsid w:val="0024442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4442F"/>
    <w:pPr>
      <w:spacing w:before="80"/>
      <w:ind w:left="840"/>
    </w:pPr>
  </w:style>
  <w:style w:type="paragraph" w:customStyle="1" w:styleId="nowela">
    <w:name w:val="nowela"/>
    <w:basedOn w:val="ARTartustawynprozporzdzenia"/>
    <w:uiPriority w:val="99"/>
    <w:semiHidden/>
    <w:qFormat/>
    <w:rsid w:val="0024442F"/>
    <w:pPr>
      <w:spacing w:before="60"/>
      <w:ind w:left="510"/>
    </w:pPr>
  </w:style>
  <w:style w:type="character" w:customStyle="1" w:styleId="Nagwek1Znak">
    <w:name w:val="Nagłówek 1 Znak"/>
    <w:basedOn w:val="Domylnaczcionkaakapitu"/>
    <w:link w:val="Nagwek1"/>
    <w:uiPriority w:val="99"/>
    <w:rsid w:val="0024442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4442F"/>
    <w:pPr>
      <w:widowControl w:val="0"/>
      <w:suppressAutoHyphens/>
    </w:pPr>
    <w:rPr>
      <w:kern w:val="1"/>
      <w:lang w:eastAsia="ar-SA"/>
    </w:rPr>
  </w:style>
  <w:style w:type="paragraph" w:customStyle="1" w:styleId="ZPKTzmpktartykuempunktem">
    <w:name w:val="Z/PKT – zm. pkt artykułem (punktem)"/>
    <w:basedOn w:val="PKTpunkt"/>
    <w:uiPriority w:val="31"/>
    <w:qFormat/>
    <w:rsid w:val="0024442F"/>
    <w:pPr>
      <w:spacing w:before="80"/>
      <w:ind w:left="900" w:hanging="480"/>
    </w:pPr>
  </w:style>
  <w:style w:type="paragraph" w:customStyle="1" w:styleId="ZARTzmartartykuempunktem">
    <w:name w:val="Z/ART(§) – zm. art. (§) artykułem (punktem)"/>
    <w:basedOn w:val="ARTartustawynprozporzdzenia"/>
    <w:uiPriority w:val="30"/>
    <w:qFormat/>
    <w:rsid w:val="0024442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4442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4442F"/>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4442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4442F"/>
    <w:rPr>
      <w:bCs/>
    </w:rPr>
  </w:style>
  <w:style w:type="paragraph" w:customStyle="1" w:styleId="OZNRODZAKTUtznustawalubrozporzdzenieiorganwydajcy">
    <w:name w:val="OZN_RODZ_AKTU – tzn. ustawa lub rozporządzenie i organ wydający"/>
    <w:next w:val="DATAAKTUdatauchwalenialubwydaniaaktu"/>
    <w:uiPriority w:val="5"/>
    <w:qFormat/>
    <w:rsid w:val="0024442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4442F"/>
    <w:pPr>
      <w:spacing w:before="120"/>
    </w:pPr>
    <w:rPr>
      <w:bCs/>
    </w:rPr>
  </w:style>
  <w:style w:type="paragraph" w:customStyle="1" w:styleId="PKTpunkt">
    <w:name w:val="PKT – punkt"/>
    <w:basedOn w:val="ARTartustawynprozporzdzenia"/>
    <w:uiPriority w:val="13"/>
    <w:qFormat/>
    <w:rsid w:val="0024442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4442F"/>
    <w:pPr>
      <w:ind w:left="0" w:firstLine="0"/>
    </w:pPr>
  </w:style>
  <w:style w:type="paragraph" w:customStyle="1" w:styleId="LITlitera">
    <w:name w:val="LIT – litera"/>
    <w:basedOn w:val="PKTpunkt"/>
    <w:uiPriority w:val="14"/>
    <w:qFormat/>
    <w:rsid w:val="0024442F"/>
    <w:pPr>
      <w:ind w:left="780" w:hanging="360"/>
    </w:pPr>
  </w:style>
  <w:style w:type="paragraph" w:customStyle="1" w:styleId="CZWSPLITczwsplnaliter">
    <w:name w:val="CZ_WSP_LIT – część wspólna liter"/>
    <w:basedOn w:val="LITlitera"/>
    <w:next w:val="USTustnpkodeksu"/>
    <w:uiPriority w:val="17"/>
    <w:qFormat/>
    <w:rsid w:val="0024442F"/>
    <w:pPr>
      <w:ind w:left="420" w:firstLine="0"/>
    </w:pPr>
    <w:rPr>
      <w:szCs w:val="24"/>
    </w:rPr>
  </w:style>
  <w:style w:type="paragraph" w:customStyle="1" w:styleId="TIRtiret">
    <w:name w:val="TIR – tiret"/>
    <w:basedOn w:val="LITlitera"/>
    <w:uiPriority w:val="15"/>
    <w:qFormat/>
    <w:rsid w:val="0024442F"/>
    <w:pPr>
      <w:ind w:left="1060" w:hanging="200"/>
    </w:pPr>
  </w:style>
  <w:style w:type="paragraph" w:customStyle="1" w:styleId="CZWSPTIRczwsplnatiret">
    <w:name w:val="CZ_WSP_TIR – część wspólna tiret"/>
    <w:basedOn w:val="TIRtiret"/>
    <w:next w:val="USTustnpkodeksu"/>
    <w:uiPriority w:val="17"/>
    <w:qFormat/>
    <w:rsid w:val="0024442F"/>
    <w:pPr>
      <w:ind w:left="780" w:firstLine="0"/>
    </w:pPr>
  </w:style>
  <w:style w:type="paragraph" w:customStyle="1" w:styleId="CYTcytatnpprzysigi">
    <w:name w:val="CYT – cytat np. przysięgi"/>
    <w:basedOn w:val="USTustnpkodeksu"/>
    <w:next w:val="USTustnpkodeksu"/>
    <w:uiPriority w:val="18"/>
    <w:qFormat/>
    <w:rsid w:val="0024442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4442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4442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4442F"/>
    <w:pPr>
      <w:spacing w:before="80"/>
      <w:ind w:left="1200"/>
    </w:pPr>
  </w:style>
  <w:style w:type="paragraph" w:customStyle="1" w:styleId="ZLITTIRwLITzmtirwlitliter">
    <w:name w:val="Z_LIT/TIR_w_LIT – zm. tir. w lit. literą"/>
    <w:basedOn w:val="TIRtiret"/>
    <w:uiPriority w:val="49"/>
    <w:qFormat/>
    <w:rsid w:val="0024442F"/>
    <w:pPr>
      <w:spacing w:before="80"/>
      <w:ind w:left="1480"/>
    </w:pPr>
  </w:style>
  <w:style w:type="paragraph" w:customStyle="1" w:styleId="TYTDZOZNoznaczenietytuulubdziau">
    <w:name w:val="TYT(DZ)_OZN – oznaczenie tytułu lub działu"/>
    <w:next w:val="Normalny"/>
    <w:uiPriority w:val="9"/>
    <w:qFormat/>
    <w:rsid w:val="0024442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4442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4442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4442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4442F"/>
    <w:pPr>
      <w:spacing w:before="80"/>
      <w:ind w:left="420"/>
    </w:pPr>
  </w:style>
  <w:style w:type="paragraph" w:customStyle="1" w:styleId="ZZLITzmianazmlit">
    <w:name w:val="ZZ/LIT – zmiana zm. lit."/>
    <w:basedOn w:val="ZZPKTzmianazmpkt"/>
    <w:uiPriority w:val="67"/>
    <w:qFormat/>
    <w:rsid w:val="0024442F"/>
    <w:pPr>
      <w:ind w:left="2320" w:hanging="420"/>
    </w:pPr>
  </w:style>
  <w:style w:type="paragraph" w:customStyle="1" w:styleId="ZZTIRzmianazmtir">
    <w:name w:val="ZZ/TIR – zmiana zm. tir."/>
    <w:basedOn w:val="ZZLITzmianazmlit"/>
    <w:uiPriority w:val="67"/>
    <w:qFormat/>
    <w:rsid w:val="0024442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4442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4442F"/>
    <w:pPr>
      <w:spacing w:before="80"/>
      <w:ind w:left="780" w:firstLine="480"/>
    </w:pPr>
  </w:style>
  <w:style w:type="paragraph" w:customStyle="1" w:styleId="ZLITPKTzmpktliter">
    <w:name w:val="Z_LIT/PKT – zm. pkt literą"/>
    <w:basedOn w:val="PKTpunkt"/>
    <w:uiPriority w:val="47"/>
    <w:qFormat/>
    <w:rsid w:val="0024442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4442F"/>
    <w:pPr>
      <w:spacing w:before="80"/>
      <w:ind w:firstLine="0"/>
    </w:pPr>
  </w:style>
  <w:style w:type="paragraph" w:customStyle="1" w:styleId="ZLITLITzmlitliter">
    <w:name w:val="Z_LIT/LIT – zm. lit. literą"/>
    <w:basedOn w:val="LITlitera"/>
    <w:uiPriority w:val="48"/>
    <w:qFormat/>
    <w:rsid w:val="0024442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4442F"/>
    <w:pPr>
      <w:spacing w:before="80"/>
      <w:ind w:left="780"/>
    </w:pPr>
  </w:style>
  <w:style w:type="paragraph" w:customStyle="1" w:styleId="ZLITTIRzmtirliter">
    <w:name w:val="Z_LIT/TIR – zm. tir. literą"/>
    <w:basedOn w:val="TIRtiret"/>
    <w:uiPriority w:val="49"/>
    <w:qFormat/>
    <w:rsid w:val="0024442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4442F"/>
    <w:pPr>
      <w:ind w:left="2380" w:firstLine="0"/>
    </w:pPr>
  </w:style>
  <w:style w:type="paragraph" w:customStyle="1" w:styleId="ZLITLITwPKTzmlitwpktliter">
    <w:name w:val="Z_LIT/LIT_w_PKT – zm. lit. w pkt literą"/>
    <w:basedOn w:val="LITlitera"/>
    <w:uiPriority w:val="48"/>
    <w:qFormat/>
    <w:rsid w:val="0024442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4442F"/>
    <w:pPr>
      <w:spacing w:before="80"/>
      <w:ind w:left="1260"/>
    </w:pPr>
  </w:style>
  <w:style w:type="paragraph" w:customStyle="1" w:styleId="ZLITTIRwPKTzmtirwpktliter">
    <w:name w:val="Z_LIT/TIR_w_PKT – zm. tir. w pkt literą"/>
    <w:basedOn w:val="TIRtiret"/>
    <w:uiPriority w:val="49"/>
    <w:qFormat/>
    <w:rsid w:val="0024442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4442F"/>
    <w:pPr>
      <w:spacing w:before="80"/>
      <w:ind w:left="1620"/>
    </w:pPr>
  </w:style>
  <w:style w:type="paragraph" w:styleId="Tekstprzypisudolnego">
    <w:name w:val="footnote text"/>
    <w:basedOn w:val="Normalny"/>
    <w:link w:val="TekstprzypisudolnegoZnak"/>
    <w:uiPriority w:val="99"/>
    <w:semiHidden/>
    <w:qFormat/>
    <w:locked/>
    <w:rsid w:val="0024442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24442F"/>
    <w:rPr>
      <w:sz w:val="20"/>
    </w:rPr>
  </w:style>
  <w:style w:type="paragraph" w:customStyle="1" w:styleId="ZTIRLITzmlittiret">
    <w:name w:val="Z_TIR/LIT – zm. lit. tiret"/>
    <w:basedOn w:val="LITlitera"/>
    <w:uiPriority w:val="57"/>
    <w:qFormat/>
    <w:rsid w:val="0024442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4442F"/>
    <w:pPr>
      <w:spacing w:before="80"/>
      <w:ind w:left="1060"/>
    </w:pPr>
  </w:style>
  <w:style w:type="paragraph" w:customStyle="1" w:styleId="ZTIRTIRzmtirtiret">
    <w:name w:val="Z_TIR/TIR – zm. tir. tiret"/>
    <w:basedOn w:val="TIRtiret"/>
    <w:uiPriority w:val="57"/>
    <w:qFormat/>
    <w:rsid w:val="0024442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4442F"/>
    <w:pPr>
      <w:ind w:left="2740" w:firstLine="0"/>
    </w:pPr>
  </w:style>
  <w:style w:type="paragraph" w:customStyle="1" w:styleId="ZZTIRwLITzmianazmtirwlit">
    <w:name w:val="ZZ/TIR_w_LIT – zmiana zm. tir. w lit."/>
    <w:basedOn w:val="ZZTIRzmianazmtir"/>
    <w:uiPriority w:val="67"/>
    <w:qFormat/>
    <w:rsid w:val="0024442F"/>
    <w:pPr>
      <w:ind w:left="2600" w:hanging="200"/>
    </w:pPr>
  </w:style>
  <w:style w:type="paragraph" w:customStyle="1" w:styleId="ZTIRTIRwLITzmtirwlittiret">
    <w:name w:val="Z_TIR/TIR_w_LIT – zm. tir. w lit. tiret"/>
    <w:basedOn w:val="TIRtiret"/>
    <w:uiPriority w:val="57"/>
    <w:qFormat/>
    <w:rsid w:val="0024442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4442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4442F"/>
    <w:pPr>
      <w:ind w:left="1060"/>
    </w:pPr>
  </w:style>
  <w:style w:type="paragraph" w:customStyle="1" w:styleId="Z2TIRzmpodwtirartykuempunktem">
    <w:name w:val="Z/2TIR – zm. podw. tir. artykułem (punktem)"/>
    <w:basedOn w:val="TIRtiret"/>
    <w:uiPriority w:val="73"/>
    <w:qFormat/>
    <w:rsid w:val="0024442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4442F"/>
    <w:pPr>
      <w:ind w:left="2320" w:firstLine="0"/>
    </w:pPr>
  </w:style>
  <w:style w:type="paragraph" w:customStyle="1" w:styleId="ZLIT2TIRzmpodwtirliter">
    <w:name w:val="Z_LIT/2TIR – zm. podw. tir. literą"/>
    <w:basedOn w:val="TIRtiret"/>
    <w:uiPriority w:val="75"/>
    <w:qFormat/>
    <w:rsid w:val="0024442F"/>
    <w:pPr>
      <w:spacing w:before="80"/>
      <w:ind w:left="1200" w:hanging="420"/>
    </w:pPr>
  </w:style>
  <w:style w:type="paragraph" w:customStyle="1" w:styleId="ZTIR2TIRzmpodwtirtiret">
    <w:name w:val="Z_TIR/2TIR – zm. podw. tir. tiret"/>
    <w:basedOn w:val="TIRtiret"/>
    <w:uiPriority w:val="78"/>
    <w:qFormat/>
    <w:rsid w:val="0024442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4442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4442F"/>
    <w:pPr>
      <w:spacing w:before="80"/>
      <w:ind w:left="1900" w:hanging="360"/>
    </w:pPr>
  </w:style>
  <w:style w:type="paragraph" w:customStyle="1" w:styleId="ZTIRPKTzmpkttiret">
    <w:name w:val="Z_TIR/PKT – zm. pkt tiret"/>
    <w:basedOn w:val="PKTpunkt"/>
    <w:uiPriority w:val="56"/>
    <w:qFormat/>
    <w:rsid w:val="0024442F"/>
    <w:pPr>
      <w:spacing w:before="80"/>
      <w:ind w:left="1540" w:hanging="480"/>
    </w:pPr>
  </w:style>
  <w:style w:type="paragraph" w:customStyle="1" w:styleId="ZTIRLITwPKTzmlitwpkttiret">
    <w:name w:val="Z_TIR/LIT_w_PKT – zm. lit. w pkt tiret"/>
    <w:basedOn w:val="LITlitera"/>
    <w:uiPriority w:val="57"/>
    <w:qFormat/>
    <w:rsid w:val="0024442F"/>
    <w:pPr>
      <w:spacing w:before="80"/>
      <w:ind w:left="1900"/>
    </w:pPr>
  </w:style>
  <w:style w:type="paragraph" w:customStyle="1" w:styleId="ZTIRCZWSPLITwPKTzmczciwsplitwpkttiret">
    <w:name w:val="Z_TIR/CZ_WSP_LIT_w_PKT – zm. części wsp. lit. w pkt tiret"/>
    <w:basedOn w:val="CZWSPLITczwsplnaliter"/>
    <w:uiPriority w:val="59"/>
    <w:qFormat/>
    <w:rsid w:val="0024442F"/>
    <w:pPr>
      <w:spacing w:before="80"/>
      <w:ind w:left="1540"/>
    </w:pPr>
  </w:style>
  <w:style w:type="paragraph" w:customStyle="1" w:styleId="ZTIR2TIRwLITzmpodwtirwlittiret">
    <w:name w:val="Z_TIR/2TIR_w_LIT – zm. podw. tir. w lit. tiret"/>
    <w:basedOn w:val="TIRtiret"/>
    <w:uiPriority w:val="79"/>
    <w:qFormat/>
    <w:rsid w:val="0024442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4442F"/>
    <w:pPr>
      <w:spacing w:before="80"/>
      <w:ind w:left="1760"/>
    </w:pPr>
  </w:style>
  <w:style w:type="paragraph" w:customStyle="1" w:styleId="ZTIR2TIRwTIRzmpodwtirwtirtiret">
    <w:name w:val="Z_TIR/2TIR_w_TIR – zm. podw. tir. w tir. tiret"/>
    <w:basedOn w:val="TIRtiret"/>
    <w:uiPriority w:val="78"/>
    <w:qFormat/>
    <w:rsid w:val="0024442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4442F"/>
    <w:pPr>
      <w:spacing w:before="80"/>
      <w:ind w:left="1400"/>
    </w:pPr>
  </w:style>
  <w:style w:type="paragraph" w:customStyle="1" w:styleId="Z2TIRLITzmlitpodwjnymtiret">
    <w:name w:val="Z_2TIR/LIT – zm. lit. podwójnym tiret"/>
    <w:basedOn w:val="LITlitera"/>
    <w:uiPriority w:val="84"/>
    <w:qFormat/>
    <w:rsid w:val="0024442F"/>
    <w:pPr>
      <w:spacing w:before="80"/>
      <w:ind w:left="1840" w:hanging="420"/>
    </w:pPr>
  </w:style>
  <w:style w:type="paragraph" w:customStyle="1" w:styleId="ZZ2TIRwTIRzmianazmpodwtirwtir">
    <w:name w:val="ZZ/2TIR_w_TIR – zmiana zm. podw. tir. w tir."/>
    <w:basedOn w:val="ZZCZWSP2TIRzmianazmczciwsppodwtir"/>
    <w:uiPriority w:val="93"/>
    <w:qFormat/>
    <w:rsid w:val="0024442F"/>
    <w:pPr>
      <w:ind w:left="2600" w:hanging="360"/>
    </w:pPr>
  </w:style>
  <w:style w:type="paragraph" w:customStyle="1" w:styleId="ZZ2TIRwLITzmianazmpodwtirwlit">
    <w:name w:val="ZZ/2TIR_w_LIT – zmiana zm. podw. tir. w lit."/>
    <w:basedOn w:val="ZZ2TIRwTIRzmianazmpodwtirwtir"/>
    <w:uiPriority w:val="94"/>
    <w:qFormat/>
    <w:rsid w:val="0024442F"/>
    <w:pPr>
      <w:ind w:left="2960"/>
    </w:pPr>
  </w:style>
  <w:style w:type="paragraph" w:customStyle="1" w:styleId="Z2TIRTIRwLITzmtirwlitpodwjnymtiret">
    <w:name w:val="Z_2TIR/TIR_w_LIT – zm. tir. w lit. podwójnym tiret"/>
    <w:basedOn w:val="TIRtiret"/>
    <w:uiPriority w:val="84"/>
    <w:qFormat/>
    <w:rsid w:val="0024442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4442F"/>
    <w:pPr>
      <w:spacing w:before="80"/>
      <w:ind w:left="1840"/>
    </w:pPr>
  </w:style>
  <w:style w:type="paragraph" w:customStyle="1" w:styleId="ZZ2TIRwPKTzmianazmpodwtirwpkt">
    <w:name w:val="ZZ/2TIR_w_PKT – zmiana zm. podw. tir. w pkt"/>
    <w:basedOn w:val="ZZ2TIRwLITzmianazmpodwtirwlit"/>
    <w:uiPriority w:val="94"/>
    <w:qFormat/>
    <w:rsid w:val="0024442F"/>
    <w:pPr>
      <w:ind w:left="3380"/>
    </w:pPr>
  </w:style>
  <w:style w:type="paragraph" w:customStyle="1" w:styleId="ZZCZWSP2TIRwTIRzmianazmczciwsppodwtirwtir">
    <w:name w:val="ZZ/CZ_WSP_2TIR_w_TIR – zmiana zm. części wsp. podw. tir. w tir."/>
    <w:basedOn w:val="ZZ2TIRwLITzmianazmpodwtirwlit"/>
    <w:uiPriority w:val="94"/>
    <w:qFormat/>
    <w:rsid w:val="0024442F"/>
    <w:pPr>
      <w:ind w:left="2240" w:firstLine="0"/>
    </w:pPr>
  </w:style>
  <w:style w:type="paragraph" w:customStyle="1" w:styleId="Z2TIR2TIRwTIRzmpodwtirwtirpodwjnymtiret">
    <w:name w:val="Z_2TIR/2TIR_w_TIR – zm. podw. tir. w tir. podwójnym tiret"/>
    <w:basedOn w:val="TIRtiret"/>
    <w:uiPriority w:val="85"/>
    <w:qFormat/>
    <w:rsid w:val="0024442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4442F"/>
    <w:pPr>
      <w:spacing w:before="80"/>
      <w:ind w:left="1760"/>
    </w:pPr>
  </w:style>
  <w:style w:type="paragraph" w:customStyle="1" w:styleId="Z2TIR2TIRwLITzmpodwtirwlitpodwjnymtiret">
    <w:name w:val="Z_2TIR/2TIR_w_LIT – zm. podw. tir. w lit. podwójnym tiret"/>
    <w:basedOn w:val="TIRtiret"/>
    <w:uiPriority w:val="86"/>
    <w:qFormat/>
    <w:rsid w:val="0024442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4442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4442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442F"/>
    <w:pPr>
      <w:ind w:left="420"/>
    </w:pPr>
    <w:rPr>
      <w:b w:val="0"/>
    </w:rPr>
  </w:style>
  <w:style w:type="character" w:styleId="Odwoaniedokomentarza">
    <w:name w:val="annotation reference"/>
    <w:basedOn w:val="Domylnaczcionkaakapitu"/>
    <w:uiPriority w:val="99"/>
    <w:rsid w:val="0024442F"/>
    <w:rPr>
      <w:sz w:val="16"/>
      <w:szCs w:val="16"/>
    </w:rPr>
  </w:style>
  <w:style w:type="paragraph" w:styleId="Tekstkomentarza">
    <w:name w:val="annotation text"/>
    <w:basedOn w:val="Normalny"/>
    <w:link w:val="TekstkomentarzaZnak"/>
    <w:uiPriority w:val="99"/>
    <w:rsid w:val="0024442F"/>
    <w:rPr>
      <w:rFonts w:eastAsia="Times New Roman" w:cs="Times New Roman"/>
      <w:szCs w:val="24"/>
    </w:rPr>
  </w:style>
  <w:style w:type="character" w:customStyle="1" w:styleId="TekstkomentarzaZnak">
    <w:name w:val="Tekst komentarza Znak"/>
    <w:basedOn w:val="Domylnaczcionkaakapitu"/>
    <w:link w:val="Tekstkomentarza"/>
    <w:uiPriority w:val="99"/>
    <w:rsid w:val="0024442F"/>
    <w:rPr>
      <w:sz w:val="20"/>
    </w:rPr>
  </w:style>
  <w:style w:type="paragraph" w:styleId="Tematkomentarza">
    <w:name w:val="annotation subject"/>
    <w:basedOn w:val="Tekstkomentarza"/>
    <w:next w:val="Tekstkomentarza"/>
    <w:link w:val="TematkomentarzaZnak"/>
    <w:uiPriority w:val="99"/>
    <w:rsid w:val="0024442F"/>
    <w:rPr>
      <w:b/>
      <w:bCs/>
    </w:rPr>
  </w:style>
  <w:style w:type="character" w:customStyle="1" w:styleId="TematkomentarzaZnak">
    <w:name w:val="Temat komentarza Znak"/>
    <w:basedOn w:val="TekstkomentarzaZnak"/>
    <w:link w:val="Tematkomentarza"/>
    <w:uiPriority w:val="99"/>
    <w:rsid w:val="0024442F"/>
    <w:rPr>
      <w:b/>
      <w:bCs/>
      <w:sz w:val="20"/>
    </w:rPr>
  </w:style>
  <w:style w:type="paragraph" w:customStyle="1" w:styleId="ZZARTzmianazmart">
    <w:name w:val="ZZ/ART(§) – zmiana zm. art. (§)"/>
    <w:basedOn w:val="ZARTzmartartykuempunktem"/>
    <w:uiPriority w:val="65"/>
    <w:qFormat/>
    <w:rsid w:val="0024442F"/>
    <w:pPr>
      <w:ind w:left="1900"/>
    </w:pPr>
  </w:style>
  <w:style w:type="paragraph" w:customStyle="1" w:styleId="ZZPKTzmianazmpkt">
    <w:name w:val="ZZ/PKT – zmiana zm. pkt"/>
    <w:basedOn w:val="ZPKTzmpktartykuempunktem"/>
    <w:uiPriority w:val="66"/>
    <w:qFormat/>
    <w:rsid w:val="0024442F"/>
    <w:pPr>
      <w:ind w:left="2380"/>
    </w:pPr>
  </w:style>
  <w:style w:type="paragraph" w:customStyle="1" w:styleId="ZZLITwPKTzmianazmlitwpkt">
    <w:name w:val="ZZ/LIT_w_PKT – zmiana zm. lit. w pkt"/>
    <w:basedOn w:val="ZLITwPKTzmlitwpktartykuempunktem"/>
    <w:uiPriority w:val="67"/>
    <w:qFormat/>
    <w:rsid w:val="0024442F"/>
    <w:pPr>
      <w:ind w:left="2740"/>
    </w:pPr>
  </w:style>
  <w:style w:type="paragraph" w:customStyle="1" w:styleId="ZZTIRwPKTzmianazmtirwpkt">
    <w:name w:val="ZZ/TIR_w_PKT – zmiana zm. tir. w pkt"/>
    <w:basedOn w:val="ZTIRwPKTzmtirwpktartykuempunktem"/>
    <w:uiPriority w:val="67"/>
    <w:qFormat/>
    <w:rsid w:val="0024442F"/>
    <w:pPr>
      <w:ind w:left="3020"/>
    </w:pPr>
  </w:style>
  <w:style w:type="paragraph" w:customStyle="1" w:styleId="ODNONIKtreodnonika">
    <w:name w:val="ODNOŚNIK – treść odnośnika"/>
    <w:uiPriority w:val="19"/>
    <w:qFormat/>
    <w:rsid w:val="0024442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4442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4442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442F"/>
    <w:rPr>
      <w:rFonts w:ascii="Times New Roman" w:hAnsi="Times New Roman"/>
    </w:rPr>
  </w:style>
  <w:style w:type="paragraph" w:customStyle="1" w:styleId="ZTIRTIRwPKTzmtirwpkttiret">
    <w:name w:val="Z_TIR/TIR_w_PKT – zm. tir. w pkt tiret"/>
    <w:basedOn w:val="ZTIRTIRwLITzmtirwlittiret"/>
    <w:uiPriority w:val="57"/>
    <w:qFormat/>
    <w:rsid w:val="0024442F"/>
    <w:pPr>
      <w:ind w:left="2180"/>
    </w:pPr>
  </w:style>
  <w:style w:type="paragraph" w:customStyle="1" w:styleId="ZTIRCZWSPTIRwPKTzmczciwsptirtiret">
    <w:name w:val="Z_TIR/CZ_WSP_TIR_w_PKT – zm. części wsp. tir. tiret"/>
    <w:basedOn w:val="ZTIRTIRwPKTzmtirwpkttiret"/>
    <w:next w:val="TIRtiret"/>
    <w:uiPriority w:val="60"/>
    <w:qFormat/>
    <w:rsid w:val="0024442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4442F"/>
    <w:pPr>
      <w:ind w:left="420" w:firstLine="0"/>
    </w:pPr>
  </w:style>
  <w:style w:type="paragraph" w:customStyle="1" w:styleId="ROZDZODDZOZNoznaczenierozdziauluboddziau">
    <w:name w:val="ROZDZ(ODDZ)_OZN – oznaczenie rozdziału lub oddziału"/>
    <w:next w:val="ARTartustawynprozporzdzenia"/>
    <w:uiPriority w:val="10"/>
    <w:qFormat/>
    <w:rsid w:val="0024442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4442F"/>
    <w:pPr>
      <w:spacing w:before="80"/>
      <w:ind w:left="1840" w:hanging="420"/>
    </w:pPr>
  </w:style>
  <w:style w:type="paragraph" w:customStyle="1" w:styleId="Z2TIRTIRzmtirpodwjnymtiret">
    <w:name w:val="Z_2TIR/TIR – zm. tir. podwójnym tiret"/>
    <w:basedOn w:val="TIRtiret"/>
    <w:uiPriority w:val="84"/>
    <w:qFormat/>
    <w:rsid w:val="0024442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4442F"/>
    <w:pPr>
      <w:spacing w:before="80"/>
      <w:ind w:left="840"/>
    </w:pPr>
  </w:style>
  <w:style w:type="paragraph" w:customStyle="1" w:styleId="ZLITSKARNzmsankcjikarnejliter">
    <w:name w:val="Z_LIT/S_KARN – zm. sankcji karnej literą"/>
    <w:basedOn w:val="ZSKARNzmsankcjikarnejwszczeglnociwKodeksiekarnym"/>
    <w:uiPriority w:val="53"/>
    <w:qFormat/>
    <w:rsid w:val="0024442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4442F"/>
    <w:pPr>
      <w:ind w:left="1540" w:firstLine="0"/>
    </w:pPr>
  </w:style>
  <w:style w:type="paragraph" w:customStyle="1" w:styleId="Z2TIRwLITzmpodwtirwlitartykuempunktem">
    <w:name w:val="Z/2TIR_w_LIT – zm. podw. tir. w lit. artykułem (punktem)"/>
    <w:basedOn w:val="Z2TIRwPKTzmpodwtirwpktartykuempunktem"/>
    <w:uiPriority w:val="74"/>
    <w:qFormat/>
    <w:rsid w:val="0024442F"/>
    <w:pPr>
      <w:ind w:left="1480"/>
    </w:pPr>
  </w:style>
  <w:style w:type="paragraph" w:customStyle="1" w:styleId="Z2TIRwTIRzmpodwtirwtirartykuempunktem">
    <w:name w:val="Z/2TIR_w_TIR – zm. podw. tir. w tir. artykułem (punktem)"/>
    <w:basedOn w:val="Z2TIRwLITzmpodwtirwlitartykuempunktem"/>
    <w:uiPriority w:val="73"/>
    <w:qFormat/>
    <w:rsid w:val="0024442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4442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4442F"/>
    <w:pPr>
      <w:ind w:left="1120" w:firstLine="0"/>
    </w:pPr>
  </w:style>
  <w:style w:type="paragraph" w:customStyle="1" w:styleId="ZZCZWSP2TIRzmianazmczciwsppodwtir">
    <w:name w:val="ZZ/CZ_WSP_2TIR – zmiana zm. części wsp. podw. tir."/>
    <w:basedOn w:val="ZZTIRzmianazmtir"/>
    <w:next w:val="ZZUSTzmianazmust"/>
    <w:uiPriority w:val="94"/>
    <w:qFormat/>
    <w:rsid w:val="0024442F"/>
    <w:pPr>
      <w:ind w:left="1900" w:firstLine="0"/>
    </w:pPr>
  </w:style>
  <w:style w:type="paragraph" w:customStyle="1" w:styleId="PKTODNONIKApunktodnonika">
    <w:name w:val="PKT_ODNOŚNIKA – punkt odnośnika"/>
    <w:basedOn w:val="ODNONIKtreodnonika"/>
    <w:uiPriority w:val="19"/>
    <w:qFormat/>
    <w:rsid w:val="0024442F"/>
    <w:pPr>
      <w:ind w:left="560"/>
    </w:pPr>
  </w:style>
  <w:style w:type="paragraph" w:customStyle="1" w:styleId="ZODNONIKAzmtekstuodnonikaartykuempunktem">
    <w:name w:val="Z/ODNOŚNIKA – zm. tekstu odnośnika artykułem (punktem)"/>
    <w:basedOn w:val="ODNONIKtreodnonika"/>
    <w:uiPriority w:val="39"/>
    <w:qFormat/>
    <w:rsid w:val="0024442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4442F"/>
    <w:pPr>
      <w:ind w:left="1020"/>
    </w:pPr>
  </w:style>
  <w:style w:type="paragraph" w:customStyle="1" w:styleId="ZPKTODNONIKAzmpktodnonikaartykuempunktem">
    <w:name w:val="Z/PKT_ODNOŚNIKA – zm. pkt odnośnika artykułem (punktem)"/>
    <w:basedOn w:val="ZODNONIKAzmtekstuodnonikaartykuempunktem"/>
    <w:uiPriority w:val="39"/>
    <w:qFormat/>
    <w:rsid w:val="0024442F"/>
  </w:style>
  <w:style w:type="paragraph" w:customStyle="1" w:styleId="ZLIT2TIRwTIRzmpodwtirwtirliter">
    <w:name w:val="Z_LIT/2TIR_w_TIR – zm. podw. tir. w tir. literą"/>
    <w:basedOn w:val="ZLIT2TIRzmpodwtirliter"/>
    <w:uiPriority w:val="75"/>
    <w:qFormat/>
    <w:rsid w:val="0024442F"/>
    <w:pPr>
      <w:ind w:left="1480" w:hanging="360"/>
    </w:pPr>
  </w:style>
  <w:style w:type="paragraph" w:customStyle="1" w:styleId="ZLIT2TIRwLITzmpodwtirwlitliter">
    <w:name w:val="Z_LIT/2TIR_w_LIT – zm. podw. tir. w lit. literą"/>
    <w:basedOn w:val="ZLIT2TIRwTIRzmpodwtirwtirliter"/>
    <w:uiPriority w:val="76"/>
    <w:qFormat/>
    <w:rsid w:val="0024442F"/>
    <w:pPr>
      <w:ind w:left="1840"/>
    </w:pPr>
  </w:style>
  <w:style w:type="paragraph" w:customStyle="1" w:styleId="ZLIT2TIRwPKTzmpodwtirwpktliter">
    <w:name w:val="Z_LIT/2TIR_w_PKT – zm. podw. tir. w pkt literą"/>
    <w:basedOn w:val="ZLIT2TIRwLITzmpodwtirwlitliter"/>
    <w:uiPriority w:val="76"/>
    <w:qFormat/>
    <w:rsid w:val="0024442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4442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4442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4442F"/>
    <w:pPr>
      <w:ind w:left="1900" w:firstLine="0"/>
    </w:pPr>
  </w:style>
  <w:style w:type="paragraph" w:customStyle="1" w:styleId="ZTIR2TIRwPKTzmpodwtirwpkttiret">
    <w:name w:val="Z_TIR/2TIR_w_PKT – zm. podw. tir. w pkt tiret"/>
    <w:basedOn w:val="ZTIR2TIRwLITzmpodwtirwlittiret"/>
    <w:uiPriority w:val="79"/>
    <w:qFormat/>
    <w:rsid w:val="0024442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4442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4442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4442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4442F"/>
  </w:style>
  <w:style w:type="paragraph" w:customStyle="1" w:styleId="ZLITCZWSP2TIRzmczciwsppodwtirliter">
    <w:name w:val="Z_LIT/CZ_WSP_2TIR – zm. części wsp. podw. tir. literą"/>
    <w:basedOn w:val="ZLITCZWSPPKTzmczciwsppktliter"/>
    <w:next w:val="LITlitera"/>
    <w:uiPriority w:val="76"/>
    <w:qFormat/>
    <w:rsid w:val="0024442F"/>
  </w:style>
  <w:style w:type="paragraph" w:customStyle="1" w:styleId="ZTIRCZWSP2TIRzmczciwsppodwtirtiret">
    <w:name w:val="Z_TIR/CZ_WSP_2TIR – zm. części wsp. podw. tir. tiret"/>
    <w:basedOn w:val="ZLITCZWSP2TIRzmczciwsppodwtirliter"/>
    <w:next w:val="TIRtiret"/>
    <w:uiPriority w:val="79"/>
    <w:qFormat/>
    <w:rsid w:val="0024442F"/>
    <w:pPr>
      <w:ind w:left="1060"/>
    </w:pPr>
  </w:style>
  <w:style w:type="paragraph" w:customStyle="1" w:styleId="ZZ2TIRzmianazmpodwtir">
    <w:name w:val="ZZ/2TIR – zmiana zm. podw. tir."/>
    <w:basedOn w:val="ZZCZWSP2TIRzmianazmczciwsppodwtir"/>
    <w:uiPriority w:val="93"/>
    <w:qFormat/>
    <w:rsid w:val="0024442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4442F"/>
  </w:style>
  <w:style w:type="paragraph" w:customStyle="1" w:styleId="ZCZWSPTIRzmczciwsptirartykuempunktem">
    <w:name w:val="Z/CZ_WSP_TIR – zm. części wsp. tir. artykułem (punktem)"/>
    <w:basedOn w:val="ZCZWSPPKTzmczciwsppktartykuempunktem"/>
    <w:next w:val="PKTpunkt"/>
    <w:uiPriority w:val="35"/>
    <w:qFormat/>
    <w:rsid w:val="0024442F"/>
  </w:style>
  <w:style w:type="paragraph" w:customStyle="1" w:styleId="ZLITCZWSPLITzmczciwsplitliter">
    <w:name w:val="Z_LIT/CZ_WSP_LIT – zm. części wsp. lit. literą"/>
    <w:basedOn w:val="ZLITCZWSPPKTzmczciwsppktliter"/>
    <w:next w:val="LITlitera"/>
    <w:uiPriority w:val="51"/>
    <w:qFormat/>
    <w:rsid w:val="0024442F"/>
  </w:style>
  <w:style w:type="paragraph" w:customStyle="1" w:styleId="ZLITCZWSPTIRzmczciwsptirliter">
    <w:name w:val="Z_LIT/CZ_WSP_TIR – zm. części wsp. tir. literą"/>
    <w:basedOn w:val="ZLITCZWSPPKTzmczciwsppktliter"/>
    <w:next w:val="LITlitera"/>
    <w:uiPriority w:val="51"/>
    <w:qFormat/>
    <w:rsid w:val="0024442F"/>
  </w:style>
  <w:style w:type="paragraph" w:customStyle="1" w:styleId="ZTIRCZWSPLITzmczciwsplittiret">
    <w:name w:val="Z_TIR/CZ_WSP_LIT – zm. części wsp. lit. tiret"/>
    <w:basedOn w:val="ZTIRCZWSPPKTzmczciwsppkttiret"/>
    <w:next w:val="TIRtiret"/>
    <w:uiPriority w:val="59"/>
    <w:qFormat/>
    <w:rsid w:val="0024442F"/>
  </w:style>
  <w:style w:type="paragraph" w:customStyle="1" w:styleId="ZTIRCZWSPTIRzmczciwsptirtiret">
    <w:name w:val="Z_TIR/CZ_WSP_TIR – zm. części wsp. tir. tiret"/>
    <w:basedOn w:val="ZTIRCZWSPPKTzmczciwsppkttiret"/>
    <w:next w:val="TIRtiret"/>
    <w:uiPriority w:val="60"/>
    <w:qFormat/>
    <w:rsid w:val="0024442F"/>
  </w:style>
  <w:style w:type="paragraph" w:customStyle="1" w:styleId="ZZCZWSPLITzmianazmczciwsplit">
    <w:name w:val="ZZ/CZ_WSP_LIT – zmiana. zm. części wsp. lit."/>
    <w:basedOn w:val="ZZCZWSPPKTzmianazmczciwsppkt"/>
    <w:uiPriority w:val="69"/>
    <w:qFormat/>
    <w:rsid w:val="0024442F"/>
  </w:style>
  <w:style w:type="paragraph" w:customStyle="1" w:styleId="ZZCZWSPTIRzmianazmczciwsptir">
    <w:name w:val="ZZ/CZ_WSP_TIR – zmiana. zm. części wsp. tir."/>
    <w:basedOn w:val="ZZCZWSPPKTzmianazmczciwsppkt"/>
    <w:uiPriority w:val="69"/>
    <w:qFormat/>
    <w:rsid w:val="0024442F"/>
  </w:style>
  <w:style w:type="paragraph" w:customStyle="1" w:styleId="Z2TIRCZWSPTIRzmczciwsptirpodwjnymtiret">
    <w:name w:val="Z_2TIR/CZ_WSP_TIR – zm. części wsp. tir. podwójnym tiret"/>
    <w:basedOn w:val="Z2TIRCZWSPLITzmczciwsplitpodwjnymtiret"/>
    <w:next w:val="2TIRpodwjnytiret"/>
    <w:uiPriority w:val="87"/>
    <w:qFormat/>
    <w:rsid w:val="0024442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4442F"/>
  </w:style>
  <w:style w:type="paragraph" w:customStyle="1" w:styleId="ZUSTzmustartykuempunktem">
    <w:name w:val="Z/UST(§) – zm. ust. (§) artykułem (punktem)"/>
    <w:basedOn w:val="ZARTzmartartykuempunktem"/>
    <w:uiPriority w:val="30"/>
    <w:qFormat/>
    <w:rsid w:val="0024442F"/>
    <w:pPr>
      <w:spacing w:before="80"/>
    </w:pPr>
  </w:style>
  <w:style w:type="paragraph" w:customStyle="1" w:styleId="ZZUSTzmianazmust">
    <w:name w:val="ZZ/UST(§) – zmiana zm. ust. (§)"/>
    <w:basedOn w:val="ZZARTzmianazmart"/>
    <w:uiPriority w:val="65"/>
    <w:qFormat/>
    <w:rsid w:val="0024442F"/>
    <w:pPr>
      <w:spacing w:before="80"/>
    </w:pPr>
  </w:style>
  <w:style w:type="paragraph" w:customStyle="1" w:styleId="TYTDZPRZEDMprzedmiotregulacjitytuulubdziau">
    <w:name w:val="TYT(DZ)_PRZEDM – przedmiot regulacji tytułu lub działu"/>
    <w:next w:val="ARTartustawynprozporzdzenia"/>
    <w:uiPriority w:val="9"/>
    <w:qFormat/>
    <w:rsid w:val="0024442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4442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4442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4442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4442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4442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4442F"/>
    <w:pPr>
      <w:ind w:left="1900"/>
    </w:pPr>
  </w:style>
  <w:style w:type="paragraph" w:customStyle="1" w:styleId="TEKSTwTABELItekstzwcitympierwwierszem">
    <w:name w:val="TEKST_w_TABELI – tekst z wciętym pierw. wierszem"/>
    <w:basedOn w:val="Normalny"/>
    <w:uiPriority w:val="23"/>
    <w:unhideWhenUsed/>
    <w:qFormat/>
    <w:rsid w:val="0024442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4442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4442F"/>
    <w:pPr>
      <w:ind w:left="0" w:firstLine="0"/>
    </w:pPr>
  </w:style>
  <w:style w:type="paragraph" w:customStyle="1" w:styleId="P2wTABELIpoziom2numeracjiwtabeli">
    <w:name w:val="P2_w_TABELI – poziom 2 numeracji w tabeli"/>
    <w:basedOn w:val="P1wTABELIpoziom1numeracjiwtabeli"/>
    <w:uiPriority w:val="24"/>
    <w:unhideWhenUsed/>
    <w:qFormat/>
    <w:rsid w:val="0024442F"/>
    <w:pPr>
      <w:ind w:left="680"/>
    </w:pPr>
  </w:style>
  <w:style w:type="paragraph" w:customStyle="1" w:styleId="P3wTABELIpoziom3numeracjiwtabeli">
    <w:name w:val="P3_w_TABELI – poziom 3 numeracji w tabeli"/>
    <w:basedOn w:val="P2wTABELIpoziom2numeracjiwtabeli"/>
    <w:uiPriority w:val="24"/>
    <w:unhideWhenUsed/>
    <w:qFormat/>
    <w:rsid w:val="0024442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4442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4442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4442F"/>
    <w:pPr>
      <w:ind w:left="1021"/>
    </w:pPr>
  </w:style>
  <w:style w:type="paragraph" w:customStyle="1" w:styleId="P4wTABELIpoziom4numeracjiwtabeli">
    <w:name w:val="P4_w_TABELI – poziom 4 numeracji w tabeli"/>
    <w:basedOn w:val="P3wTABELIpoziom3numeracjiwtabeli"/>
    <w:uiPriority w:val="24"/>
    <w:unhideWhenUsed/>
    <w:qFormat/>
    <w:rsid w:val="0024442F"/>
    <w:pPr>
      <w:ind w:left="1361"/>
    </w:pPr>
  </w:style>
  <w:style w:type="paragraph" w:customStyle="1" w:styleId="TYTTABELItytutabeli">
    <w:name w:val="TYT_TABELI – tytuł tabeli"/>
    <w:basedOn w:val="TYTDZOZNoznaczenietytuulubdziau"/>
    <w:uiPriority w:val="22"/>
    <w:unhideWhenUsed/>
    <w:qFormat/>
    <w:rsid w:val="0024442F"/>
    <w:rPr>
      <w:b/>
    </w:rPr>
  </w:style>
  <w:style w:type="paragraph" w:customStyle="1" w:styleId="OZNPROJEKTUwskazaniedatylubwersjiprojektu">
    <w:name w:val="OZN_PROJEKTU – wskazanie daty lub wersji projektu"/>
    <w:next w:val="OZNRODZAKTUtznustawalubrozporzdzenieiorganwydajcy"/>
    <w:uiPriority w:val="5"/>
    <w:qFormat/>
    <w:rsid w:val="0024442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4442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4442F"/>
    <w:pPr>
      <w:jc w:val="left"/>
    </w:pPr>
  </w:style>
  <w:style w:type="paragraph" w:customStyle="1" w:styleId="TEKSTwporozumieniu">
    <w:name w:val="TEKST&quot;w porozumieniu:&quot;"/>
    <w:next w:val="NAZORGWPOROZUMIENIUnazwaorganuwporozumieniuzktrymaktjestwydawany"/>
    <w:uiPriority w:val="27"/>
    <w:qFormat/>
    <w:rsid w:val="0024442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4442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4442F"/>
    <w:pPr>
      <w:ind w:left="340" w:firstLine="0"/>
    </w:pPr>
  </w:style>
  <w:style w:type="paragraph" w:customStyle="1" w:styleId="NOTATKILEGISLATORA">
    <w:name w:val="NOTATKI_LEGISLATORA"/>
    <w:basedOn w:val="Normalny"/>
    <w:uiPriority w:val="5"/>
    <w:qFormat/>
    <w:rsid w:val="0024442F"/>
    <w:rPr>
      <w:b/>
      <w:i/>
    </w:rPr>
  </w:style>
  <w:style w:type="paragraph" w:customStyle="1" w:styleId="OZNZACZNIKAwskazanienrzacznika">
    <w:name w:val="OZN_ZAŁĄCZNIKA – wskazanie nr załącznika"/>
    <w:basedOn w:val="OZNPROJEKTUwskazaniedatylubwersjiprojektu"/>
    <w:uiPriority w:val="28"/>
    <w:qFormat/>
    <w:rsid w:val="0024442F"/>
    <w:pPr>
      <w:keepNext/>
    </w:pPr>
    <w:rPr>
      <w:b/>
      <w:u w:val="none"/>
    </w:rPr>
  </w:style>
  <w:style w:type="paragraph" w:customStyle="1" w:styleId="OZNPARAFYADNOTACJE">
    <w:name w:val="OZN_PARAFY(ADNOTACJE)"/>
    <w:basedOn w:val="ODNONIKtreodnonika"/>
    <w:uiPriority w:val="26"/>
    <w:qFormat/>
    <w:rsid w:val="0024442F"/>
  </w:style>
  <w:style w:type="paragraph" w:customStyle="1" w:styleId="TEKSTZacznikido">
    <w:name w:val="TEKST&quot;Załącznik(i) do ...&quot;"/>
    <w:uiPriority w:val="28"/>
    <w:qFormat/>
    <w:rsid w:val="0024442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4442F"/>
    <w:pPr>
      <w:ind w:left="840"/>
    </w:pPr>
  </w:style>
  <w:style w:type="paragraph" w:customStyle="1" w:styleId="CZWSPLITODNONIKAczwspliterodnonika">
    <w:name w:val="CZ_WSP_LIT_ODNOŚNIKA – część wsp. liter odnośnika"/>
    <w:basedOn w:val="LITODNONIKAliteraodnonika"/>
    <w:uiPriority w:val="22"/>
    <w:qFormat/>
    <w:rsid w:val="0024442F"/>
    <w:pPr>
      <w:ind w:left="454" w:firstLine="0"/>
    </w:pPr>
  </w:style>
  <w:style w:type="paragraph" w:customStyle="1" w:styleId="TIRWODNONIKUtiretwodnoniku">
    <w:name w:val="TIR_W_ODNOŚNIKU – tiret w odnośniku"/>
    <w:basedOn w:val="LITODNONIKAliteraodnonika"/>
    <w:uiPriority w:val="25"/>
    <w:semiHidden/>
    <w:qFormat/>
    <w:rsid w:val="0024442F"/>
    <w:pPr>
      <w:ind w:left="1135"/>
    </w:pPr>
  </w:style>
  <w:style w:type="paragraph" w:customStyle="1" w:styleId="CZWSPTIRWODNONIKUczwsptiretwodnoniku">
    <w:name w:val="CZ_WSP_TIR_W_ODNOŚNIKU – część wsp. tiret w odnośniku"/>
    <w:basedOn w:val="TIRWODNONIKUtiretwodnoniku"/>
    <w:uiPriority w:val="27"/>
    <w:semiHidden/>
    <w:qFormat/>
    <w:rsid w:val="0024442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4442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4442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4442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4442F"/>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24442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4442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4442F"/>
  </w:style>
  <w:style w:type="paragraph" w:customStyle="1" w:styleId="ZLITwPKTODNONIKAzmlitwpktodnonikaartykuempunktem">
    <w:name w:val="Z/LIT_w_PKT_ODNOŚNIKA – zm. lit. w pkt odnośnika artykułem (punktem)"/>
    <w:basedOn w:val="ZLITODNONIKAzmlitodnonikaartykuempunktem"/>
    <w:uiPriority w:val="40"/>
    <w:qFormat/>
    <w:rsid w:val="0024442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4442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4442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4442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4442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4442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4442F"/>
  </w:style>
  <w:style w:type="paragraph" w:customStyle="1" w:styleId="ZZFRAGzmianazmfragmentunpzdania">
    <w:name w:val="ZZ/FRAG – zmiana zm. fragmentu (np. zdania)"/>
    <w:basedOn w:val="ZZCZWSPPKTzmianazmczciwsppkt"/>
    <w:uiPriority w:val="70"/>
    <w:qFormat/>
    <w:rsid w:val="0024442F"/>
  </w:style>
  <w:style w:type="paragraph" w:customStyle="1" w:styleId="ZDANIENASTNOWYWIERSZODNONIKAnpzddrugienowywiersz">
    <w:name w:val="ZDANIE_NAST_NOWY_WIERSZ_ODNOŚNIKA – np. zd. drugie (nowy wiersz)"/>
    <w:basedOn w:val="CZWSPPKTODNONIKAczwsppunkwodnonika"/>
    <w:uiPriority w:val="20"/>
    <w:qFormat/>
    <w:rsid w:val="0024442F"/>
  </w:style>
  <w:style w:type="paragraph" w:customStyle="1" w:styleId="Z2TIRPKTzmpktpodwjnymtiret">
    <w:name w:val="Z_2TIR/PKT – zm. pkt podwójnym tiret"/>
    <w:basedOn w:val="Z2TIRLITzmlitpodwjnymtiret"/>
    <w:uiPriority w:val="83"/>
    <w:qFormat/>
    <w:rsid w:val="0024442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4442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4442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4442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4442F"/>
    <w:pPr>
      <w:ind w:left="1420" w:firstLine="480"/>
    </w:pPr>
  </w:style>
  <w:style w:type="paragraph" w:customStyle="1" w:styleId="Z2TIRUSTzmustpodwjnymtiret">
    <w:name w:val="Z_2TIR/UST(§) – zm. ust. (§) podwójnym tiret"/>
    <w:basedOn w:val="Z2TIRPKTzmpktpodwjnymtiret"/>
    <w:uiPriority w:val="82"/>
    <w:qFormat/>
    <w:rsid w:val="0024442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4442F"/>
    <w:pPr>
      <w:ind w:left="2540" w:firstLine="0"/>
    </w:pPr>
  </w:style>
  <w:style w:type="paragraph" w:customStyle="1" w:styleId="Z2TIRCZWSPPKTzmczciwsppktpodwjnymtiret">
    <w:name w:val="Z_2TIR/CZ_WSP_PKT – zm. części wsp. pkt podwójnym tiret"/>
    <w:basedOn w:val="Z2TIRPKTzmpktpodwjnymtiret"/>
    <w:uiPriority w:val="86"/>
    <w:qFormat/>
    <w:rsid w:val="0024442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4442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4442F"/>
    <w:pPr>
      <w:ind w:left="2260" w:firstLine="0"/>
    </w:pPr>
  </w:style>
  <w:style w:type="paragraph" w:customStyle="1" w:styleId="ZLITARTzmartliter">
    <w:name w:val="Z_LIT/ART(§) – zm. art. (§) literą"/>
    <w:basedOn w:val="ZLITUSTzmustliter"/>
    <w:uiPriority w:val="46"/>
    <w:qFormat/>
    <w:rsid w:val="0024442F"/>
    <w:rPr>
      <w:rFonts w:ascii="Times New Roman" w:hAnsi="Times New Roman"/>
    </w:rPr>
  </w:style>
  <w:style w:type="paragraph" w:customStyle="1" w:styleId="ZTIRARTzmarttiret">
    <w:name w:val="Z_TIR/ART(§) – zm. art. (§) tiret"/>
    <w:basedOn w:val="ZTIRPKTzmpkttiret"/>
    <w:uiPriority w:val="55"/>
    <w:qFormat/>
    <w:rsid w:val="0024442F"/>
    <w:pPr>
      <w:ind w:left="1060" w:firstLine="480"/>
    </w:pPr>
    <w:rPr>
      <w:rFonts w:ascii="Times New Roman" w:hAnsi="Times New Roman"/>
    </w:rPr>
  </w:style>
  <w:style w:type="paragraph" w:customStyle="1" w:styleId="ZTIRUSTzmusttiret">
    <w:name w:val="Z_TIR/UST(§) – zm. ust. (§) tiret"/>
    <w:basedOn w:val="ZTIRARTzmarttiret"/>
    <w:uiPriority w:val="55"/>
    <w:qFormat/>
    <w:rsid w:val="0024442F"/>
  </w:style>
  <w:style w:type="paragraph" w:customStyle="1" w:styleId="ZLITKSIGIzmozniprzedmksigiliter">
    <w:name w:val="Z_LIT/KSIĘGI – zm. ozn. i przedm. księgi literą"/>
    <w:basedOn w:val="ZCZCIKSIGIzmozniprzedmczciksigiartykuempunktem"/>
    <w:uiPriority w:val="44"/>
    <w:qFormat/>
    <w:rsid w:val="0024442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4442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4442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4442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4442F"/>
    <w:pPr>
      <w:ind w:left="780"/>
    </w:pPr>
  </w:style>
  <w:style w:type="paragraph" w:customStyle="1" w:styleId="ZTIRDZOZNzmozndziautiret">
    <w:name w:val="Z_TIR/DZ_OZN – zm. ozn. działu tiret"/>
    <w:basedOn w:val="ZLITTYTDZOZNzmozntytuudziauliter"/>
    <w:next w:val="ZTIRDZPRZEDMzmprzedmdziautiret"/>
    <w:uiPriority w:val="54"/>
    <w:qFormat/>
    <w:rsid w:val="0024442F"/>
    <w:pPr>
      <w:ind w:left="1060"/>
    </w:pPr>
  </w:style>
  <w:style w:type="paragraph" w:customStyle="1" w:styleId="ZTIRDZPRZEDMzmprzedmdziautiret">
    <w:name w:val="Z_TIR/DZ_PRZEDM – zm. przedm. działu tiret"/>
    <w:basedOn w:val="ZLITTYTDZPRZEDMzmprzedmtytuudziauliter"/>
    <w:uiPriority w:val="54"/>
    <w:qFormat/>
    <w:rsid w:val="0024442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4442F"/>
    <w:pPr>
      <w:ind w:left="1060"/>
    </w:pPr>
  </w:style>
  <w:style w:type="paragraph" w:customStyle="1" w:styleId="ZTIRROZDZODDZPRZEDMzmprzedmrozdzoddztiret">
    <w:name w:val="Z_TIR/ROZDZ(ODDZ)_PRZEDM – zm. przedm. rozdz. (oddz.) tiret"/>
    <w:basedOn w:val="ZLITROZDZODDZPRZEDMzmprzedmrozdzoddzliter"/>
    <w:uiPriority w:val="54"/>
    <w:qFormat/>
    <w:rsid w:val="0024442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4442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4442F"/>
    <w:pPr>
      <w:ind w:left="1420"/>
    </w:pPr>
  </w:style>
  <w:style w:type="character" w:customStyle="1" w:styleId="IGindeksgrny">
    <w:name w:val="_IG_ – indeks górny"/>
    <w:basedOn w:val="Domylnaczcionkaakapitu"/>
    <w:uiPriority w:val="2"/>
    <w:qFormat/>
    <w:rsid w:val="0024442F"/>
    <w:rPr>
      <w:b w:val="0"/>
      <w:i w:val="0"/>
      <w:vanish w:val="0"/>
      <w:spacing w:val="0"/>
      <w:vertAlign w:val="superscript"/>
    </w:rPr>
  </w:style>
  <w:style w:type="character" w:customStyle="1" w:styleId="IDindeksdolny">
    <w:name w:val="_ID_ – indeks dolny"/>
    <w:basedOn w:val="Domylnaczcionkaakapitu"/>
    <w:uiPriority w:val="3"/>
    <w:qFormat/>
    <w:rsid w:val="0024442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4442F"/>
    <w:rPr>
      <w:b/>
      <w:vanish w:val="0"/>
      <w:spacing w:val="0"/>
      <w:vertAlign w:val="subscript"/>
    </w:rPr>
  </w:style>
  <w:style w:type="character" w:customStyle="1" w:styleId="IDKindeksdolnyikursywa">
    <w:name w:val="_ID_K_ – indeks dolny i kursywa"/>
    <w:basedOn w:val="Domylnaczcionkaakapitu"/>
    <w:uiPriority w:val="3"/>
    <w:qFormat/>
    <w:rsid w:val="0024442F"/>
    <w:rPr>
      <w:i/>
      <w:vanish w:val="0"/>
      <w:spacing w:val="0"/>
      <w:vertAlign w:val="subscript"/>
    </w:rPr>
  </w:style>
  <w:style w:type="character" w:customStyle="1" w:styleId="IGPindeksgrnyipogrubienie">
    <w:name w:val="_IG_P_ – indeks górny i pogrubienie"/>
    <w:basedOn w:val="Domylnaczcionkaakapitu"/>
    <w:uiPriority w:val="2"/>
    <w:qFormat/>
    <w:rsid w:val="0024442F"/>
    <w:rPr>
      <w:b/>
      <w:vanish w:val="0"/>
      <w:spacing w:val="0"/>
      <w:vertAlign w:val="superscript"/>
    </w:rPr>
  </w:style>
  <w:style w:type="character" w:customStyle="1" w:styleId="IGKindeksgrnyikursywa">
    <w:name w:val="_IG_K_ – indeks górny i kursywa"/>
    <w:basedOn w:val="Domylnaczcionkaakapitu"/>
    <w:uiPriority w:val="2"/>
    <w:qFormat/>
    <w:rsid w:val="0024442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4442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4442F"/>
    <w:rPr>
      <w:b/>
      <w:i/>
      <w:vanish w:val="0"/>
      <w:spacing w:val="0"/>
      <w:vertAlign w:val="subscript"/>
    </w:rPr>
  </w:style>
  <w:style w:type="character" w:customStyle="1" w:styleId="Ppogrubienie">
    <w:name w:val="_P_ – pogrubienie"/>
    <w:basedOn w:val="Domylnaczcionkaakapitu"/>
    <w:uiPriority w:val="1"/>
    <w:qFormat/>
    <w:rsid w:val="0024442F"/>
    <w:rPr>
      <w:b/>
    </w:rPr>
  </w:style>
  <w:style w:type="character" w:customStyle="1" w:styleId="Kkursywa">
    <w:name w:val="_K_ – kursywa"/>
    <w:basedOn w:val="Domylnaczcionkaakapitu"/>
    <w:uiPriority w:val="1"/>
    <w:qFormat/>
    <w:rsid w:val="0024442F"/>
    <w:rPr>
      <w:i/>
    </w:rPr>
  </w:style>
  <w:style w:type="character" w:customStyle="1" w:styleId="PKpogrubieniekursywa">
    <w:name w:val="_P_K_ – pogrubienie kursywa"/>
    <w:basedOn w:val="Domylnaczcionkaakapitu"/>
    <w:uiPriority w:val="1"/>
    <w:qFormat/>
    <w:rsid w:val="0024442F"/>
    <w:rPr>
      <w:b/>
      <w:i/>
    </w:rPr>
  </w:style>
  <w:style w:type="character" w:customStyle="1" w:styleId="TEKSTOZNACZONYWDOKUMENCIERDOWYMJAKOUKRYTY">
    <w:name w:val="_TEKST_OZNACZONY_W_DOKUMENCIE_ŹRÓDŁOWYM_JAKO_UKRYTY_"/>
    <w:basedOn w:val="Domylnaczcionkaakapitu"/>
    <w:uiPriority w:val="4"/>
    <w:unhideWhenUsed/>
    <w:qFormat/>
    <w:rsid w:val="0024442F"/>
    <w:rPr>
      <w:vanish w:val="0"/>
      <w:color w:val="FF0000"/>
      <w:u w:val="single" w:color="FF0000"/>
    </w:rPr>
  </w:style>
  <w:style w:type="character" w:customStyle="1" w:styleId="BEZWERSALIKW">
    <w:name w:val="_BEZ_WERSALIKÓW_"/>
    <w:basedOn w:val="Domylnaczcionkaakapitu"/>
    <w:uiPriority w:val="4"/>
    <w:qFormat/>
    <w:rsid w:val="0024442F"/>
    <w:rPr>
      <w:caps/>
    </w:rPr>
  </w:style>
  <w:style w:type="character" w:customStyle="1" w:styleId="IIGPindeksgrnyindeksugrnegoipogrubienie">
    <w:name w:val="_IIG_P_ – indeks górny indeksu górnego i pogrubienie"/>
    <w:basedOn w:val="Domylnaczcionkaakapitu"/>
    <w:uiPriority w:val="3"/>
    <w:qFormat/>
    <w:rsid w:val="0024442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4442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4442F"/>
    <w:pPr>
      <w:spacing w:line="240" w:lineRule="auto"/>
      <w:ind w:hanging="220"/>
    </w:pPr>
  </w:style>
  <w:style w:type="paragraph" w:customStyle="1" w:styleId="DataogoszeniaaktuTJ">
    <w:name w:val="Data ogłoszenia aktu TJ"/>
    <w:basedOn w:val="Normalny"/>
    <w:semiHidden/>
    <w:qFormat/>
    <w:rsid w:val="0024442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4442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4442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24442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4442F"/>
    <w:rPr>
      <w:color w:val="808080"/>
    </w:rPr>
  </w:style>
  <w:style w:type="paragraph" w:customStyle="1" w:styleId="TEKSTwTABELIWYRODKOWANYtekstwyrodkowanywpoziomie">
    <w:name w:val="TEKST_w_TABELI_WYŚRODKOWANY – tekst wyśrodkowany w poziomie"/>
    <w:basedOn w:val="Normalny"/>
    <w:uiPriority w:val="23"/>
    <w:unhideWhenUsed/>
    <w:qFormat/>
    <w:rsid w:val="0024442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4442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4442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4442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4442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4442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442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4442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442F"/>
    <w:pPr>
      <w:ind w:left="2440"/>
    </w:pPr>
  </w:style>
  <w:style w:type="paragraph" w:customStyle="1" w:styleId="Z2TIRSKARNzmianasankcjikarnejpodwjnymtiret">
    <w:name w:val="Z_2TIR/S_KARN – zmiana sankcji karnej podwójnym tiret"/>
    <w:basedOn w:val="Normalny"/>
    <w:next w:val="Normalny"/>
    <w:uiPriority w:val="90"/>
    <w:qFormat/>
    <w:rsid w:val="0024442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4442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4442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4442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4442F"/>
    <w:pPr>
      <w:ind w:left="780"/>
    </w:pPr>
  </w:style>
  <w:style w:type="paragraph" w:customStyle="1" w:styleId="ZTIRCYTzmcytatunpprzysigitiret">
    <w:name w:val="Z_TIR/CYT – zm. cytatu np. przysięgi tiret"/>
    <w:basedOn w:val="ZLITCYTzmcytatunpprzysigiliter"/>
    <w:next w:val="Normalny"/>
    <w:uiPriority w:val="61"/>
    <w:qFormat/>
    <w:rsid w:val="0024442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442F"/>
    <w:pPr>
      <w:ind w:left="2080"/>
    </w:pPr>
  </w:style>
  <w:style w:type="paragraph" w:customStyle="1" w:styleId="ZTIRSKARNzmsankcjikarnejtiret">
    <w:name w:val="Z_TIR/S_KARN – zm. sankcji karnej tiret"/>
    <w:basedOn w:val="ZTIRFRAGMzmnpwprdowyliczeniatiret"/>
    <w:next w:val="Normalny"/>
    <w:uiPriority w:val="61"/>
    <w:qFormat/>
    <w:rsid w:val="0024442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4442F"/>
    <w:pPr>
      <w:ind w:left="1060"/>
    </w:pPr>
  </w:style>
  <w:style w:type="paragraph" w:customStyle="1" w:styleId="ZZCYTzmianazmcytatunpprzysigi">
    <w:name w:val="ZZ/CYT – zmiana zm. cytatu np. przysięgi"/>
    <w:basedOn w:val="Normalny"/>
    <w:next w:val="Normalny"/>
    <w:uiPriority w:val="71"/>
    <w:qFormat/>
    <w:rsid w:val="0024442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442F"/>
    <w:pPr>
      <w:ind w:left="2940"/>
    </w:pPr>
  </w:style>
  <w:style w:type="paragraph" w:customStyle="1" w:styleId="ZZSKARNzmianazmsankcjikarnej">
    <w:name w:val="ZZ/S_KARN – zmiana zm. sankcji karnej"/>
    <w:basedOn w:val="Normalny"/>
    <w:uiPriority w:val="71"/>
    <w:qFormat/>
    <w:rsid w:val="0024442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4442F"/>
    <w:pPr>
      <w:ind w:left="1900"/>
    </w:pPr>
  </w:style>
  <w:style w:type="paragraph" w:customStyle="1" w:styleId="Pozycjaaktu">
    <w:name w:val="Pozycja aktu"/>
    <w:basedOn w:val="PozycjaaktuTJ"/>
    <w:qFormat/>
    <w:rsid w:val="0024442F"/>
    <w:pPr>
      <w:ind w:left="0"/>
    </w:pPr>
  </w:style>
  <w:style w:type="paragraph" w:customStyle="1" w:styleId="Dataogoszeniaaktu">
    <w:name w:val="Data ogłoszenia aktu"/>
    <w:basedOn w:val="DataogoszeniaaktuTJ"/>
    <w:qFormat/>
    <w:rsid w:val="0024442F"/>
    <w:pPr>
      <w:ind w:left="0"/>
    </w:pPr>
  </w:style>
  <w:style w:type="paragraph" w:customStyle="1" w:styleId="Sygnatura">
    <w:name w:val="Sygnatura"/>
    <w:basedOn w:val="Nagwek"/>
    <w:semiHidden/>
    <w:qFormat/>
    <w:rsid w:val="0024442F"/>
    <w:pPr>
      <w:spacing w:before="0" w:after="100" w:line="240" w:lineRule="exact"/>
    </w:pPr>
    <w:rPr>
      <w:kern w:val="20"/>
      <w:sz w:val="24"/>
    </w:rPr>
  </w:style>
  <w:style w:type="table" w:styleId="Tabela-Siatka">
    <w:name w:val="Table Grid"/>
    <w:basedOn w:val="Standardowy"/>
    <w:locked/>
    <w:rsid w:val="00EE24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E24B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ytu">
    <w:name w:val="Title"/>
    <w:basedOn w:val="Normalny"/>
    <w:link w:val="TytuZnak"/>
    <w:qFormat/>
    <w:rsid w:val="00EE24BC"/>
    <w:pPr>
      <w:widowControl/>
      <w:autoSpaceDE/>
      <w:autoSpaceDN/>
      <w:adjustRightInd/>
      <w:spacing w:before="0" w:line="240" w:lineRule="auto"/>
      <w:jc w:val="center"/>
    </w:pPr>
    <w:rPr>
      <w:rFonts w:ascii="Times New Roman" w:eastAsia="Times New Roman" w:hAnsi="Times New Roman" w:cs="Times New Roman"/>
      <w:sz w:val="24"/>
    </w:rPr>
  </w:style>
  <w:style w:type="character" w:customStyle="1" w:styleId="TytuZnak">
    <w:name w:val="Tytuł Znak"/>
    <w:basedOn w:val="Domylnaczcionkaakapitu"/>
    <w:link w:val="Tytu"/>
    <w:rsid w:val="00EE24BC"/>
    <w:rPr>
      <w:rFonts w:ascii="Times New Roman" w:hAnsi="Times New Roman"/>
      <w:szCs w:val="20"/>
    </w:rPr>
  </w:style>
  <w:style w:type="paragraph" w:styleId="Tekstpodstawowy">
    <w:name w:val="Body Text"/>
    <w:basedOn w:val="Normalny"/>
    <w:link w:val="TekstpodstawowyZnak"/>
    <w:rsid w:val="00EE24BC"/>
    <w:pPr>
      <w:widowControl/>
      <w:autoSpaceDE/>
      <w:autoSpaceDN/>
      <w:adjustRightInd/>
      <w:spacing w:before="0" w:line="240" w:lineRule="auto"/>
      <w:jc w:val="left"/>
    </w:pPr>
    <w:rPr>
      <w:rFonts w:ascii="Times New Roman" w:eastAsia="Times New Roman" w:hAnsi="Times New Roman" w:cs="Times New Roman"/>
      <w:sz w:val="24"/>
    </w:rPr>
  </w:style>
  <w:style w:type="character" w:customStyle="1" w:styleId="TekstpodstawowyZnak">
    <w:name w:val="Tekst podstawowy Znak"/>
    <w:basedOn w:val="Domylnaczcionkaakapitu"/>
    <w:link w:val="Tekstpodstawowy"/>
    <w:rsid w:val="00EE24BC"/>
    <w:rPr>
      <w:rFonts w:ascii="Times New Roman" w:hAnsi="Times New Roman"/>
      <w:szCs w:val="20"/>
    </w:rPr>
  </w:style>
  <w:style w:type="paragraph" w:styleId="Tekstpodstawowy2">
    <w:name w:val="Body Text 2"/>
    <w:basedOn w:val="Normalny"/>
    <w:link w:val="Tekstpodstawowy2Znak"/>
    <w:rsid w:val="00EE24BC"/>
    <w:pPr>
      <w:widowControl/>
      <w:autoSpaceDE/>
      <w:autoSpaceDN/>
      <w:adjustRightInd/>
      <w:spacing w:before="0" w:line="360" w:lineRule="auto"/>
    </w:pPr>
    <w:rPr>
      <w:rFonts w:ascii="Times New Roman" w:eastAsia="Times New Roman" w:hAnsi="Times New Roman" w:cs="Times New Roman"/>
      <w:sz w:val="24"/>
    </w:rPr>
  </w:style>
  <w:style w:type="character" w:customStyle="1" w:styleId="Tekstpodstawowy2Znak">
    <w:name w:val="Tekst podstawowy 2 Znak"/>
    <w:basedOn w:val="Domylnaczcionkaakapitu"/>
    <w:link w:val="Tekstpodstawowy2"/>
    <w:rsid w:val="00EE24BC"/>
    <w:rPr>
      <w:rFonts w:ascii="Times New Roman" w:hAnsi="Times New Roman"/>
      <w:szCs w:val="20"/>
    </w:rPr>
  </w:style>
  <w:style w:type="paragraph" w:styleId="Tekstpodstawowywcity">
    <w:name w:val="Body Text Indent"/>
    <w:basedOn w:val="Normalny"/>
    <w:link w:val="TekstpodstawowywcityZnak"/>
    <w:rsid w:val="00EE24BC"/>
    <w:pPr>
      <w:widowControl/>
      <w:autoSpaceDE/>
      <w:autoSpaceDN/>
      <w:adjustRightInd/>
      <w:spacing w:before="0" w:after="120" w:line="240" w:lineRule="auto"/>
      <w:ind w:left="283"/>
      <w:jc w:val="left"/>
    </w:pPr>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rsid w:val="00EE24BC"/>
    <w:rPr>
      <w:rFonts w:ascii="Times New Roman" w:hAnsi="Times New Roman"/>
      <w:sz w:val="20"/>
      <w:szCs w:val="20"/>
    </w:rPr>
  </w:style>
  <w:style w:type="paragraph" w:styleId="Tekstpodstawowywcity3">
    <w:name w:val="Body Text Indent 3"/>
    <w:basedOn w:val="Normalny"/>
    <w:link w:val="Tekstpodstawowywcity3Znak"/>
    <w:rsid w:val="00EE24BC"/>
    <w:pPr>
      <w:widowControl/>
      <w:autoSpaceDE/>
      <w:autoSpaceDN/>
      <w:adjustRightInd/>
      <w:spacing w:before="0" w:after="120" w:line="240" w:lineRule="auto"/>
      <w:ind w:left="283"/>
      <w:jc w:val="left"/>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EE24BC"/>
    <w:rPr>
      <w:rFonts w:ascii="Times New Roman" w:hAnsi="Times New Roman"/>
      <w:sz w:val="16"/>
      <w:szCs w:val="16"/>
    </w:rPr>
  </w:style>
  <w:style w:type="paragraph" w:styleId="Tekstprzypisukocowego">
    <w:name w:val="endnote text"/>
    <w:basedOn w:val="Normalny"/>
    <w:link w:val="TekstprzypisukocowegoZnak"/>
    <w:rsid w:val="00EE24BC"/>
    <w:pPr>
      <w:widowControl/>
      <w:autoSpaceDE/>
      <w:autoSpaceDN/>
      <w:adjustRightInd/>
      <w:spacing w:before="0" w:line="240" w:lineRule="auto"/>
      <w:jc w:val="left"/>
    </w:pPr>
    <w:rPr>
      <w:rFonts w:ascii="Times New Roman" w:eastAsia="Times New Roman" w:hAnsi="Times New Roman" w:cs="Times New Roman"/>
    </w:rPr>
  </w:style>
  <w:style w:type="character" w:customStyle="1" w:styleId="TekstprzypisukocowegoZnak">
    <w:name w:val="Tekst przypisu końcowego Znak"/>
    <w:basedOn w:val="Domylnaczcionkaakapitu"/>
    <w:link w:val="Tekstprzypisukocowego"/>
    <w:rsid w:val="00EE24BC"/>
    <w:rPr>
      <w:rFonts w:ascii="Times New Roman" w:hAnsi="Times New Roman"/>
      <w:sz w:val="20"/>
      <w:szCs w:val="20"/>
    </w:rPr>
  </w:style>
  <w:style w:type="paragraph" w:styleId="Mapadokumentu">
    <w:name w:val="Document Map"/>
    <w:basedOn w:val="Normalny"/>
    <w:link w:val="MapadokumentuZnak"/>
    <w:rsid w:val="00EE24BC"/>
    <w:pPr>
      <w:widowControl/>
      <w:shd w:val="clear" w:color="auto" w:fill="000080"/>
      <w:autoSpaceDE/>
      <w:autoSpaceDN/>
      <w:adjustRightInd/>
      <w:spacing w:before="0" w:line="240" w:lineRule="auto"/>
      <w:jc w:val="left"/>
    </w:pPr>
    <w:rPr>
      <w:rFonts w:ascii="Tahoma" w:eastAsia="Calibri" w:hAnsi="Tahoma" w:cs="Tahoma"/>
      <w:lang w:eastAsia="en-US"/>
    </w:rPr>
  </w:style>
  <w:style w:type="character" w:customStyle="1" w:styleId="MapadokumentuZnak">
    <w:name w:val="Mapa dokumentu Znak"/>
    <w:basedOn w:val="Domylnaczcionkaakapitu"/>
    <w:link w:val="Mapadokumentu"/>
    <w:rsid w:val="00EE24BC"/>
    <w:rPr>
      <w:rFonts w:ascii="Tahoma" w:eastAsia="Calibri" w:hAnsi="Tahoma" w:cs="Tahoma"/>
      <w:sz w:val="20"/>
      <w:szCs w:val="20"/>
      <w:shd w:val="clear" w:color="auto" w:fill="00008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4442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4442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4442F"/>
    <w:pPr>
      <w:spacing w:before="80"/>
      <w:ind w:left="1260"/>
    </w:pPr>
  </w:style>
  <w:style w:type="paragraph" w:customStyle="1" w:styleId="ZTIRwPKTzmtirwpktartykuempunktem">
    <w:name w:val="Z/TIR_w_PKT – zm. tir. w pkt artykułem (punktem)"/>
    <w:basedOn w:val="TIRtiret"/>
    <w:uiPriority w:val="33"/>
    <w:qFormat/>
    <w:rsid w:val="0024442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4442F"/>
    <w:pPr>
      <w:spacing w:before="80"/>
      <w:ind w:left="900"/>
    </w:pPr>
  </w:style>
  <w:style w:type="paragraph" w:customStyle="1" w:styleId="2TIRpodwjnytiret">
    <w:name w:val="2TIR – podwójny tiret"/>
    <w:basedOn w:val="TIRtiret"/>
    <w:uiPriority w:val="73"/>
    <w:qFormat/>
    <w:rsid w:val="0024442F"/>
    <w:pPr>
      <w:ind w:left="1420" w:hanging="360"/>
    </w:pPr>
  </w:style>
  <w:style w:type="character" w:styleId="Odwoanieprzypisudolnego">
    <w:name w:val="footnote reference"/>
    <w:uiPriority w:val="99"/>
    <w:rsid w:val="0024442F"/>
    <w:rPr>
      <w:rFonts w:cs="Times New Roman"/>
      <w:vertAlign w:val="superscript"/>
    </w:rPr>
  </w:style>
  <w:style w:type="paragraph" w:styleId="Nagwek">
    <w:name w:val="header"/>
    <w:basedOn w:val="Normalny"/>
    <w:link w:val="NagwekZnak"/>
    <w:uiPriority w:val="99"/>
    <w:rsid w:val="0024442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24442F"/>
    <w:rPr>
      <w:kern w:val="1"/>
      <w:sz w:val="20"/>
      <w:lang w:eastAsia="ar-SA"/>
    </w:rPr>
  </w:style>
  <w:style w:type="paragraph" w:styleId="Stopka">
    <w:name w:val="footer"/>
    <w:basedOn w:val="Normalny"/>
    <w:link w:val="StopkaZnak"/>
    <w:uiPriority w:val="99"/>
    <w:rsid w:val="0024442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24442F"/>
    <w:rPr>
      <w:kern w:val="1"/>
      <w:sz w:val="20"/>
      <w:lang w:eastAsia="ar-SA"/>
    </w:rPr>
  </w:style>
  <w:style w:type="paragraph" w:styleId="Tekstdymka">
    <w:name w:val="Balloon Text"/>
    <w:basedOn w:val="Normalny"/>
    <w:link w:val="TekstdymkaZnak"/>
    <w:uiPriority w:val="99"/>
    <w:rsid w:val="0024442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24442F"/>
    <w:rPr>
      <w:rFonts w:ascii="Tahoma" w:hAnsi="Tahoma" w:cs="Tahoma"/>
      <w:kern w:val="1"/>
      <w:sz w:val="20"/>
      <w:szCs w:val="16"/>
      <w:lang w:eastAsia="ar-SA"/>
    </w:rPr>
  </w:style>
  <w:style w:type="paragraph" w:customStyle="1" w:styleId="ARTartustawynprozporzdzenia">
    <w:name w:val="ART(§) – art. ustawy (§ np. rozporządzenia)"/>
    <w:uiPriority w:val="11"/>
    <w:qFormat/>
    <w:rsid w:val="0024442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4442F"/>
    <w:pPr>
      <w:spacing w:before="80"/>
      <w:ind w:left="1260"/>
    </w:pPr>
  </w:style>
  <w:style w:type="paragraph" w:customStyle="1" w:styleId="ZTIRwLITzmtirwlitartykuempunktem">
    <w:name w:val="Z/TIR_w_LIT – zm. tir. w lit. artykułem (punktem)"/>
    <w:basedOn w:val="TIRtiret"/>
    <w:uiPriority w:val="33"/>
    <w:qFormat/>
    <w:rsid w:val="0024442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4442F"/>
    <w:pPr>
      <w:spacing w:before="80"/>
      <w:ind w:left="840"/>
    </w:pPr>
  </w:style>
  <w:style w:type="paragraph" w:customStyle="1" w:styleId="nowela">
    <w:name w:val="nowela"/>
    <w:basedOn w:val="ARTartustawynprozporzdzenia"/>
    <w:uiPriority w:val="99"/>
    <w:semiHidden/>
    <w:qFormat/>
    <w:rsid w:val="0024442F"/>
    <w:pPr>
      <w:spacing w:before="60"/>
      <w:ind w:left="510"/>
    </w:pPr>
  </w:style>
  <w:style w:type="character" w:customStyle="1" w:styleId="Nagwek1Znak">
    <w:name w:val="Nagłówek 1 Znak"/>
    <w:basedOn w:val="Domylnaczcionkaakapitu"/>
    <w:link w:val="Nagwek1"/>
    <w:uiPriority w:val="99"/>
    <w:rsid w:val="0024442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4442F"/>
    <w:pPr>
      <w:widowControl w:val="0"/>
      <w:suppressAutoHyphens/>
    </w:pPr>
    <w:rPr>
      <w:kern w:val="1"/>
      <w:lang w:eastAsia="ar-SA"/>
    </w:rPr>
  </w:style>
  <w:style w:type="paragraph" w:customStyle="1" w:styleId="ZPKTzmpktartykuempunktem">
    <w:name w:val="Z/PKT – zm. pkt artykułem (punktem)"/>
    <w:basedOn w:val="PKTpunkt"/>
    <w:uiPriority w:val="31"/>
    <w:qFormat/>
    <w:rsid w:val="0024442F"/>
    <w:pPr>
      <w:spacing w:before="80"/>
      <w:ind w:left="900" w:hanging="480"/>
    </w:pPr>
  </w:style>
  <w:style w:type="paragraph" w:customStyle="1" w:styleId="ZARTzmartartykuempunktem">
    <w:name w:val="Z/ART(§) – zm. art. (§) artykułem (punktem)"/>
    <w:basedOn w:val="ARTartustawynprozporzdzenia"/>
    <w:uiPriority w:val="30"/>
    <w:qFormat/>
    <w:rsid w:val="0024442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4442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4442F"/>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4442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4442F"/>
    <w:rPr>
      <w:bCs/>
    </w:rPr>
  </w:style>
  <w:style w:type="paragraph" w:customStyle="1" w:styleId="OZNRODZAKTUtznustawalubrozporzdzenieiorganwydajcy">
    <w:name w:val="OZN_RODZ_AKTU – tzn. ustawa lub rozporządzenie i organ wydający"/>
    <w:next w:val="DATAAKTUdatauchwalenialubwydaniaaktu"/>
    <w:uiPriority w:val="5"/>
    <w:qFormat/>
    <w:rsid w:val="0024442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4442F"/>
    <w:pPr>
      <w:spacing w:before="120"/>
    </w:pPr>
    <w:rPr>
      <w:bCs/>
    </w:rPr>
  </w:style>
  <w:style w:type="paragraph" w:customStyle="1" w:styleId="PKTpunkt">
    <w:name w:val="PKT – punkt"/>
    <w:basedOn w:val="ARTartustawynprozporzdzenia"/>
    <w:uiPriority w:val="13"/>
    <w:qFormat/>
    <w:rsid w:val="0024442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4442F"/>
    <w:pPr>
      <w:ind w:left="0" w:firstLine="0"/>
    </w:pPr>
  </w:style>
  <w:style w:type="paragraph" w:customStyle="1" w:styleId="LITlitera">
    <w:name w:val="LIT – litera"/>
    <w:basedOn w:val="PKTpunkt"/>
    <w:uiPriority w:val="14"/>
    <w:qFormat/>
    <w:rsid w:val="0024442F"/>
    <w:pPr>
      <w:ind w:left="780" w:hanging="360"/>
    </w:pPr>
  </w:style>
  <w:style w:type="paragraph" w:customStyle="1" w:styleId="CZWSPLITczwsplnaliter">
    <w:name w:val="CZ_WSP_LIT – część wspólna liter"/>
    <w:basedOn w:val="LITlitera"/>
    <w:next w:val="USTustnpkodeksu"/>
    <w:uiPriority w:val="17"/>
    <w:qFormat/>
    <w:rsid w:val="0024442F"/>
    <w:pPr>
      <w:ind w:left="420" w:firstLine="0"/>
    </w:pPr>
    <w:rPr>
      <w:szCs w:val="24"/>
    </w:rPr>
  </w:style>
  <w:style w:type="paragraph" w:customStyle="1" w:styleId="TIRtiret">
    <w:name w:val="TIR – tiret"/>
    <w:basedOn w:val="LITlitera"/>
    <w:uiPriority w:val="15"/>
    <w:qFormat/>
    <w:rsid w:val="0024442F"/>
    <w:pPr>
      <w:ind w:left="1060" w:hanging="200"/>
    </w:pPr>
  </w:style>
  <w:style w:type="paragraph" w:customStyle="1" w:styleId="CZWSPTIRczwsplnatiret">
    <w:name w:val="CZ_WSP_TIR – część wspólna tiret"/>
    <w:basedOn w:val="TIRtiret"/>
    <w:next w:val="USTustnpkodeksu"/>
    <w:uiPriority w:val="17"/>
    <w:qFormat/>
    <w:rsid w:val="0024442F"/>
    <w:pPr>
      <w:ind w:left="780" w:firstLine="0"/>
    </w:pPr>
  </w:style>
  <w:style w:type="paragraph" w:customStyle="1" w:styleId="CYTcytatnpprzysigi">
    <w:name w:val="CYT – cytat np. przysięgi"/>
    <w:basedOn w:val="USTustnpkodeksu"/>
    <w:next w:val="USTustnpkodeksu"/>
    <w:uiPriority w:val="18"/>
    <w:qFormat/>
    <w:rsid w:val="0024442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4442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4442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4442F"/>
    <w:pPr>
      <w:spacing w:before="80"/>
      <w:ind w:left="1200"/>
    </w:pPr>
  </w:style>
  <w:style w:type="paragraph" w:customStyle="1" w:styleId="ZLITTIRwLITzmtirwlitliter">
    <w:name w:val="Z_LIT/TIR_w_LIT – zm. tir. w lit. literą"/>
    <w:basedOn w:val="TIRtiret"/>
    <w:uiPriority w:val="49"/>
    <w:qFormat/>
    <w:rsid w:val="0024442F"/>
    <w:pPr>
      <w:spacing w:before="80"/>
      <w:ind w:left="1480"/>
    </w:pPr>
  </w:style>
  <w:style w:type="paragraph" w:customStyle="1" w:styleId="TYTDZOZNoznaczenietytuulubdziau">
    <w:name w:val="TYT(DZ)_OZN – oznaczenie tytułu lub działu"/>
    <w:next w:val="Normalny"/>
    <w:uiPriority w:val="9"/>
    <w:qFormat/>
    <w:rsid w:val="0024442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4442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4442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4442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4442F"/>
    <w:pPr>
      <w:spacing w:before="80"/>
      <w:ind w:left="420"/>
    </w:pPr>
  </w:style>
  <w:style w:type="paragraph" w:customStyle="1" w:styleId="ZZLITzmianazmlit">
    <w:name w:val="ZZ/LIT – zmiana zm. lit."/>
    <w:basedOn w:val="ZZPKTzmianazmpkt"/>
    <w:uiPriority w:val="67"/>
    <w:qFormat/>
    <w:rsid w:val="0024442F"/>
    <w:pPr>
      <w:ind w:left="2320" w:hanging="420"/>
    </w:pPr>
  </w:style>
  <w:style w:type="paragraph" w:customStyle="1" w:styleId="ZZTIRzmianazmtir">
    <w:name w:val="ZZ/TIR – zmiana zm. tir."/>
    <w:basedOn w:val="ZZLITzmianazmlit"/>
    <w:uiPriority w:val="67"/>
    <w:qFormat/>
    <w:rsid w:val="0024442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4442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4442F"/>
    <w:pPr>
      <w:spacing w:before="80"/>
      <w:ind w:left="780" w:firstLine="480"/>
    </w:pPr>
  </w:style>
  <w:style w:type="paragraph" w:customStyle="1" w:styleId="ZLITPKTzmpktliter">
    <w:name w:val="Z_LIT/PKT – zm. pkt literą"/>
    <w:basedOn w:val="PKTpunkt"/>
    <w:uiPriority w:val="47"/>
    <w:qFormat/>
    <w:rsid w:val="0024442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4442F"/>
    <w:pPr>
      <w:spacing w:before="80"/>
      <w:ind w:firstLine="0"/>
    </w:pPr>
  </w:style>
  <w:style w:type="paragraph" w:customStyle="1" w:styleId="ZLITLITzmlitliter">
    <w:name w:val="Z_LIT/LIT – zm. lit. literą"/>
    <w:basedOn w:val="LITlitera"/>
    <w:uiPriority w:val="48"/>
    <w:qFormat/>
    <w:rsid w:val="0024442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4442F"/>
    <w:pPr>
      <w:spacing w:before="80"/>
      <w:ind w:left="780"/>
    </w:pPr>
  </w:style>
  <w:style w:type="paragraph" w:customStyle="1" w:styleId="ZLITTIRzmtirliter">
    <w:name w:val="Z_LIT/TIR – zm. tir. literą"/>
    <w:basedOn w:val="TIRtiret"/>
    <w:uiPriority w:val="49"/>
    <w:qFormat/>
    <w:rsid w:val="0024442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4442F"/>
    <w:pPr>
      <w:ind w:left="2380" w:firstLine="0"/>
    </w:pPr>
  </w:style>
  <w:style w:type="paragraph" w:customStyle="1" w:styleId="ZLITLITwPKTzmlitwpktliter">
    <w:name w:val="Z_LIT/LIT_w_PKT – zm. lit. w pkt literą"/>
    <w:basedOn w:val="LITlitera"/>
    <w:uiPriority w:val="48"/>
    <w:qFormat/>
    <w:rsid w:val="0024442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4442F"/>
    <w:pPr>
      <w:spacing w:before="80"/>
      <w:ind w:left="1260"/>
    </w:pPr>
  </w:style>
  <w:style w:type="paragraph" w:customStyle="1" w:styleId="ZLITTIRwPKTzmtirwpktliter">
    <w:name w:val="Z_LIT/TIR_w_PKT – zm. tir. w pkt literą"/>
    <w:basedOn w:val="TIRtiret"/>
    <w:uiPriority w:val="49"/>
    <w:qFormat/>
    <w:rsid w:val="0024442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4442F"/>
    <w:pPr>
      <w:spacing w:before="80"/>
      <w:ind w:left="1620"/>
    </w:pPr>
  </w:style>
  <w:style w:type="paragraph" w:styleId="Tekstprzypisudolnego">
    <w:name w:val="footnote text"/>
    <w:basedOn w:val="Normalny"/>
    <w:link w:val="TekstprzypisudolnegoZnak"/>
    <w:uiPriority w:val="99"/>
    <w:semiHidden/>
    <w:qFormat/>
    <w:locked/>
    <w:rsid w:val="0024442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24442F"/>
    <w:rPr>
      <w:sz w:val="20"/>
    </w:rPr>
  </w:style>
  <w:style w:type="paragraph" w:customStyle="1" w:styleId="ZTIRLITzmlittiret">
    <w:name w:val="Z_TIR/LIT – zm. lit. tiret"/>
    <w:basedOn w:val="LITlitera"/>
    <w:uiPriority w:val="57"/>
    <w:qFormat/>
    <w:rsid w:val="0024442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4442F"/>
    <w:pPr>
      <w:spacing w:before="80"/>
      <w:ind w:left="1060"/>
    </w:pPr>
  </w:style>
  <w:style w:type="paragraph" w:customStyle="1" w:styleId="ZTIRTIRzmtirtiret">
    <w:name w:val="Z_TIR/TIR – zm. tir. tiret"/>
    <w:basedOn w:val="TIRtiret"/>
    <w:uiPriority w:val="57"/>
    <w:qFormat/>
    <w:rsid w:val="0024442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4442F"/>
    <w:pPr>
      <w:ind w:left="2740" w:firstLine="0"/>
    </w:pPr>
  </w:style>
  <w:style w:type="paragraph" w:customStyle="1" w:styleId="ZZTIRwLITzmianazmtirwlit">
    <w:name w:val="ZZ/TIR_w_LIT – zmiana zm. tir. w lit."/>
    <w:basedOn w:val="ZZTIRzmianazmtir"/>
    <w:uiPriority w:val="67"/>
    <w:qFormat/>
    <w:rsid w:val="0024442F"/>
    <w:pPr>
      <w:ind w:left="2600" w:hanging="200"/>
    </w:pPr>
  </w:style>
  <w:style w:type="paragraph" w:customStyle="1" w:styleId="ZTIRTIRwLITzmtirwlittiret">
    <w:name w:val="Z_TIR/TIR_w_LIT – zm. tir. w lit. tiret"/>
    <w:basedOn w:val="TIRtiret"/>
    <w:uiPriority w:val="57"/>
    <w:qFormat/>
    <w:rsid w:val="0024442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4442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4442F"/>
    <w:pPr>
      <w:ind w:left="1060"/>
    </w:pPr>
  </w:style>
  <w:style w:type="paragraph" w:customStyle="1" w:styleId="Z2TIRzmpodwtirartykuempunktem">
    <w:name w:val="Z/2TIR – zm. podw. tir. artykułem (punktem)"/>
    <w:basedOn w:val="TIRtiret"/>
    <w:uiPriority w:val="73"/>
    <w:qFormat/>
    <w:rsid w:val="0024442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4442F"/>
    <w:pPr>
      <w:ind w:left="2320" w:firstLine="0"/>
    </w:pPr>
  </w:style>
  <w:style w:type="paragraph" w:customStyle="1" w:styleId="ZLIT2TIRzmpodwtirliter">
    <w:name w:val="Z_LIT/2TIR – zm. podw. tir. literą"/>
    <w:basedOn w:val="TIRtiret"/>
    <w:uiPriority w:val="75"/>
    <w:qFormat/>
    <w:rsid w:val="0024442F"/>
    <w:pPr>
      <w:spacing w:before="80"/>
      <w:ind w:left="1200" w:hanging="420"/>
    </w:pPr>
  </w:style>
  <w:style w:type="paragraph" w:customStyle="1" w:styleId="ZTIR2TIRzmpodwtirtiret">
    <w:name w:val="Z_TIR/2TIR – zm. podw. tir. tiret"/>
    <w:basedOn w:val="TIRtiret"/>
    <w:uiPriority w:val="78"/>
    <w:qFormat/>
    <w:rsid w:val="0024442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4442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4442F"/>
    <w:pPr>
      <w:spacing w:before="80"/>
      <w:ind w:left="1900" w:hanging="360"/>
    </w:pPr>
  </w:style>
  <w:style w:type="paragraph" w:customStyle="1" w:styleId="ZTIRPKTzmpkttiret">
    <w:name w:val="Z_TIR/PKT – zm. pkt tiret"/>
    <w:basedOn w:val="PKTpunkt"/>
    <w:uiPriority w:val="56"/>
    <w:qFormat/>
    <w:rsid w:val="0024442F"/>
    <w:pPr>
      <w:spacing w:before="80"/>
      <w:ind w:left="1540" w:hanging="480"/>
    </w:pPr>
  </w:style>
  <w:style w:type="paragraph" w:customStyle="1" w:styleId="ZTIRLITwPKTzmlitwpkttiret">
    <w:name w:val="Z_TIR/LIT_w_PKT – zm. lit. w pkt tiret"/>
    <w:basedOn w:val="LITlitera"/>
    <w:uiPriority w:val="57"/>
    <w:qFormat/>
    <w:rsid w:val="0024442F"/>
    <w:pPr>
      <w:spacing w:before="80"/>
      <w:ind w:left="1900"/>
    </w:pPr>
  </w:style>
  <w:style w:type="paragraph" w:customStyle="1" w:styleId="ZTIRCZWSPLITwPKTzmczciwsplitwpkttiret">
    <w:name w:val="Z_TIR/CZ_WSP_LIT_w_PKT – zm. części wsp. lit. w pkt tiret"/>
    <w:basedOn w:val="CZWSPLITczwsplnaliter"/>
    <w:uiPriority w:val="59"/>
    <w:qFormat/>
    <w:rsid w:val="0024442F"/>
    <w:pPr>
      <w:spacing w:before="80"/>
      <w:ind w:left="1540"/>
    </w:pPr>
  </w:style>
  <w:style w:type="paragraph" w:customStyle="1" w:styleId="ZTIR2TIRwLITzmpodwtirwlittiret">
    <w:name w:val="Z_TIR/2TIR_w_LIT – zm. podw. tir. w lit. tiret"/>
    <w:basedOn w:val="TIRtiret"/>
    <w:uiPriority w:val="79"/>
    <w:qFormat/>
    <w:rsid w:val="0024442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4442F"/>
    <w:pPr>
      <w:spacing w:before="80"/>
      <w:ind w:left="1760"/>
    </w:pPr>
  </w:style>
  <w:style w:type="paragraph" w:customStyle="1" w:styleId="ZTIR2TIRwTIRzmpodwtirwtirtiret">
    <w:name w:val="Z_TIR/2TIR_w_TIR – zm. podw. tir. w tir. tiret"/>
    <w:basedOn w:val="TIRtiret"/>
    <w:uiPriority w:val="78"/>
    <w:qFormat/>
    <w:rsid w:val="0024442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4442F"/>
    <w:pPr>
      <w:spacing w:before="80"/>
      <w:ind w:left="1400"/>
    </w:pPr>
  </w:style>
  <w:style w:type="paragraph" w:customStyle="1" w:styleId="Z2TIRLITzmlitpodwjnymtiret">
    <w:name w:val="Z_2TIR/LIT – zm. lit. podwójnym tiret"/>
    <w:basedOn w:val="LITlitera"/>
    <w:uiPriority w:val="84"/>
    <w:qFormat/>
    <w:rsid w:val="0024442F"/>
    <w:pPr>
      <w:spacing w:before="80"/>
      <w:ind w:left="1840" w:hanging="420"/>
    </w:pPr>
  </w:style>
  <w:style w:type="paragraph" w:customStyle="1" w:styleId="ZZ2TIRwTIRzmianazmpodwtirwtir">
    <w:name w:val="ZZ/2TIR_w_TIR – zmiana zm. podw. tir. w tir."/>
    <w:basedOn w:val="ZZCZWSP2TIRzmianazmczciwsppodwtir"/>
    <w:uiPriority w:val="93"/>
    <w:qFormat/>
    <w:rsid w:val="0024442F"/>
    <w:pPr>
      <w:ind w:left="2600" w:hanging="360"/>
    </w:pPr>
  </w:style>
  <w:style w:type="paragraph" w:customStyle="1" w:styleId="ZZ2TIRwLITzmianazmpodwtirwlit">
    <w:name w:val="ZZ/2TIR_w_LIT – zmiana zm. podw. tir. w lit."/>
    <w:basedOn w:val="ZZ2TIRwTIRzmianazmpodwtirwtir"/>
    <w:uiPriority w:val="94"/>
    <w:qFormat/>
    <w:rsid w:val="0024442F"/>
    <w:pPr>
      <w:ind w:left="2960"/>
    </w:pPr>
  </w:style>
  <w:style w:type="paragraph" w:customStyle="1" w:styleId="Z2TIRTIRwLITzmtirwlitpodwjnymtiret">
    <w:name w:val="Z_2TIR/TIR_w_LIT – zm. tir. w lit. podwójnym tiret"/>
    <w:basedOn w:val="TIRtiret"/>
    <w:uiPriority w:val="84"/>
    <w:qFormat/>
    <w:rsid w:val="0024442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4442F"/>
    <w:pPr>
      <w:spacing w:before="80"/>
      <w:ind w:left="1840"/>
    </w:pPr>
  </w:style>
  <w:style w:type="paragraph" w:customStyle="1" w:styleId="ZZ2TIRwPKTzmianazmpodwtirwpkt">
    <w:name w:val="ZZ/2TIR_w_PKT – zmiana zm. podw. tir. w pkt"/>
    <w:basedOn w:val="ZZ2TIRwLITzmianazmpodwtirwlit"/>
    <w:uiPriority w:val="94"/>
    <w:qFormat/>
    <w:rsid w:val="0024442F"/>
    <w:pPr>
      <w:ind w:left="3380"/>
    </w:pPr>
  </w:style>
  <w:style w:type="paragraph" w:customStyle="1" w:styleId="ZZCZWSP2TIRwTIRzmianazmczciwsppodwtirwtir">
    <w:name w:val="ZZ/CZ_WSP_2TIR_w_TIR – zmiana zm. części wsp. podw. tir. w tir."/>
    <w:basedOn w:val="ZZ2TIRwLITzmianazmpodwtirwlit"/>
    <w:uiPriority w:val="94"/>
    <w:qFormat/>
    <w:rsid w:val="0024442F"/>
    <w:pPr>
      <w:ind w:left="2240" w:firstLine="0"/>
    </w:pPr>
  </w:style>
  <w:style w:type="paragraph" w:customStyle="1" w:styleId="Z2TIR2TIRwTIRzmpodwtirwtirpodwjnymtiret">
    <w:name w:val="Z_2TIR/2TIR_w_TIR – zm. podw. tir. w tir. podwójnym tiret"/>
    <w:basedOn w:val="TIRtiret"/>
    <w:uiPriority w:val="85"/>
    <w:qFormat/>
    <w:rsid w:val="0024442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4442F"/>
    <w:pPr>
      <w:spacing w:before="80"/>
      <w:ind w:left="1760"/>
    </w:pPr>
  </w:style>
  <w:style w:type="paragraph" w:customStyle="1" w:styleId="Z2TIR2TIRwLITzmpodwtirwlitpodwjnymtiret">
    <w:name w:val="Z_2TIR/2TIR_w_LIT – zm. podw. tir. w lit. podwójnym tiret"/>
    <w:basedOn w:val="TIRtiret"/>
    <w:uiPriority w:val="86"/>
    <w:qFormat/>
    <w:rsid w:val="0024442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4442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4442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442F"/>
    <w:pPr>
      <w:ind w:left="420"/>
    </w:pPr>
    <w:rPr>
      <w:b w:val="0"/>
    </w:rPr>
  </w:style>
  <w:style w:type="character" w:styleId="Odwoaniedokomentarza">
    <w:name w:val="annotation reference"/>
    <w:basedOn w:val="Domylnaczcionkaakapitu"/>
    <w:uiPriority w:val="99"/>
    <w:rsid w:val="0024442F"/>
    <w:rPr>
      <w:sz w:val="16"/>
      <w:szCs w:val="16"/>
    </w:rPr>
  </w:style>
  <w:style w:type="paragraph" w:styleId="Tekstkomentarza">
    <w:name w:val="annotation text"/>
    <w:basedOn w:val="Normalny"/>
    <w:link w:val="TekstkomentarzaZnak"/>
    <w:uiPriority w:val="99"/>
    <w:rsid w:val="0024442F"/>
    <w:rPr>
      <w:rFonts w:eastAsia="Times New Roman" w:cs="Times New Roman"/>
      <w:szCs w:val="24"/>
    </w:rPr>
  </w:style>
  <w:style w:type="character" w:customStyle="1" w:styleId="TekstkomentarzaZnak">
    <w:name w:val="Tekst komentarza Znak"/>
    <w:basedOn w:val="Domylnaczcionkaakapitu"/>
    <w:link w:val="Tekstkomentarza"/>
    <w:uiPriority w:val="99"/>
    <w:rsid w:val="0024442F"/>
    <w:rPr>
      <w:sz w:val="20"/>
    </w:rPr>
  </w:style>
  <w:style w:type="paragraph" w:styleId="Tematkomentarza">
    <w:name w:val="annotation subject"/>
    <w:basedOn w:val="Tekstkomentarza"/>
    <w:next w:val="Tekstkomentarza"/>
    <w:link w:val="TematkomentarzaZnak"/>
    <w:uiPriority w:val="99"/>
    <w:rsid w:val="0024442F"/>
    <w:rPr>
      <w:b/>
      <w:bCs/>
    </w:rPr>
  </w:style>
  <w:style w:type="character" w:customStyle="1" w:styleId="TematkomentarzaZnak">
    <w:name w:val="Temat komentarza Znak"/>
    <w:basedOn w:val="TekstkomentarzaZnak"/>
    <w:link w:val="Tematkomentarza"/>
    <w:uiPriority w:val="99"/>
    <w:rsid w:val="0024442F"/>
    <w:rPr>
      <w:b/>
      <w:bCs/>
      <w:sz w:val="20"/>
    </w:rPr>
  </w:style>
  <w:style w:type="paragraph" w:customStyle="1" w:styleId="ZZARTzmianazmart">
    <w:name w:val="ZZ/ART(§) – zmiana zm. art. (§)"/>
    <w:basedOn w:val="ZARTzmartartykuempunktem"/>
    <w:uiPriority w:val="65"/>
    <w:qFormat/>
    <w:rsid w:val="0024442F"/>
    <w:pPr>
      <w:ind w:left="1900"/>
    </w:pPr>
  </w:style>
  <w:style w:type="paragraph" w:customStyle="1" w:styleId="ZZPKTzmianazmpkt">
    <w:name w:val="ZZ/PKT – zmiana zm. pkt"/>
    <w:basedOn w:val="ZPKTzmpktartykuempunktem"/>
    <w:uiPriority w:val="66"/>
    <w:qFormat/>
    <w:rsid w:val="0024442F"/>
    <w:pPr>
      <w:ind w:left="2380"/>
    </w:pPr>
  </w:style>
  <w:style w:type="paragraph" w:customStyle="1" w:styleId="ZZLITwPKTzmianazmlitwpkt">
    <w:name w:val="ZZ/LIT_w_PKT – zmiana zm. lit. w pkt"/>
    <w:basedOn w:val="ZLITwPKTzmlitwpktartykuempunktem"/>
    <w:uiPriority w:val="67"/>
    <w:qFormat/>
    <w:rsid w:val="0024442F"/>
    <w:pPr>
      <w:ind w:left="2740"/>
    </w:pPr>
  </w:style>
  <w:style w:type="paragraph" w:customStyle="1" w:styleId="ZZTIRwPKTzmianazmtirwpkt">
    <w:name w:val="ZZ/TIR_w_PKT – zmiana zm. tir. w pkt"/>
    <w:basedOn w:val="ZTIRwPKTzmtirwpktartykuempunktem"/>
    <w:uiPriority w:val="67"/>
    <w:qFormat/>
    <w:rsid w:val="0024442F"/>
    <w:pPr>
      <w:ind w:left="3020"/>
    </w:pPr>
  </w:style>
  <w:style w:type="paragraph" w:customStyle="1" w:styleId="ODNONIKtreodnonika">
    <w:name w:val="ODNOŚNIK – treść odnośnika"/>
    <w:uiPriority w:val="19"/>
    <w:qFormat/>
    <w:rsid w:val="0024442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4442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4442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442F"/>
    <w:rPr>
      <w:rFonts w:ascii="Times New Roman" w:hAnsi="Times New Roman"/>
    </w:rPr>
  </w:style>
  <w:style w:type="paragraph" w:customStyle="1" w:styleId="ZTIRTIRwPKTzmtirwpkttiret">
    <w:name w:val="Z_TIR/TIR_w_PKT – zm. tir. w pkt tiret"/>
    <w:basedOn w:val="ZTIRTIRwLITzmtirwlittiret"/>
    <w:uiPriority w:val="57"/>
    <w:qFormat/>
    <w:rsid w:val="0024442F"/>
    <w:pPr>
      <w:ind w:left="2180"/>
    </w:pPr>
  </w:style>
  <w:style w:type="paragraph" w:customStyle="1" w:styleId="ZTIRCZWSPTIRwPKTzmczciwsptirtiret">
    <w:name w:val="Z_TIR/CZ_WSP_TIR_w_PKT – zm. części wsp. tir. tiret"/>
    <w:basedOn w:val="ZTIRTIRwPKTzmtirwpkttiret"/>
    <w:next w:val="TIRtiret"/>
    <w:uiPriority w:val="60"/>
    <w:qFormat/>
    <w:rsid w:val="0024442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4442F"/>
    <w:pPr>
      <w:ind w:left="420" w:firstLine="0"/>
    </w:pPr>
  </w:style>
  <w:style w:type="paragraph" w:customStyle="1" w:styleId="ROZDZODDZOZNoznaczenierozdziauluboddziau">
    <w:name w:val="ROZDZ(ODDZ)_OZN – oznaczenie rozdziału lub oddziału"/>
    <w:next w:val="ARTartustawynprozporzdzenia"/>
    <w:uiPriority w:val="10"/>
    <w:qFormat/>
    <w:rsid w:val="0024442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4442F"/>
    <w:pPr>
      <w:spacing w:before="80"/>
      <w:ind w:left="1840" w:hanging="420"/>
    </w:pPr>
  </w:style>
  <w:style w:type="paragraph" w:customStyle="1" w:styleId="Z2TIRTIRzmtirpodwjnymtiret">
    <w:name w:val="Z_2TIR/TIR – zm. tir. podwójnym tiret"/>
    <w:basedOn w:val="TIRtiret"/>
    <w:uiPriority w:val="84"/>
    <w:qFormat/>
    <w:rsid w:val="0024442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4442F"/>
    <w:pPr>
      <w:spacing w:before="80"/>
      <w:ind w:left="840"/>
    </w:pPr>
  </w:style>
  <w:style w:type="paragraph" w:customStyle="1" w:styleId="ZLITSKARNzmsankcjikarnejliter">
    <w:name w:val="Z_LIT/S_KARN – zm. sankcji karnej literą"/>
    <w:basedOn w:val="ZSKARNzmsankcjikarnejwszczeglnociwKodeksiekarnym"/>
    <w:uiPriority w:val="53"/>
    <w:qFormat/>
    <w:rsid w:val="0024442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4442F"/>
    <w:pPr>
      <w:ind w:left="1540" w:firstLine="0"/>
    </w:pPr>
  </w:style>
  <w:style w:type="paragraph" w:customStyle="1" w:styleId="Z2TIRwLITzmpodwtirwlitartykuempunktem">
    <w:name w:val="Z/2TIR_w_LIT – zm. podw. tir. w lit. artykułem (punktem)"/>
    <w:basedOn w:val="Z2TIRwPKTzmpodwtirwpktartykuempunktem"/>
    <w:uiPriority w:val="74"/>
    <w:qFormat/>
    <w:rsid w:val="0024442F"/>
    <w:pPr>
      <w:ind w:left="1480"/>
    </w:pPr>
  </w:style>
  <w:style w:type="paragraph" w:customStyle="1" w:styleId="Z2TIRwTIRzmpodwtirwtirartykuempunktem">
    <w:name w:val="Z/2TIR_w_TIR – zm. podw. tir. w tir. artykułem (punktem)"/>
    <w:basedOn w:val="Z2TIRwLITzmpodwtirwlitartykuempunktem"/>
    <w:uiPriority w:val="73"/>
    <w:qFormat/>
    <w:rsid w:val="0024442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4442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4442F"/>
    <w:pPr>
      <w:ind w:left="1120" w:firstLine="0"/>
    </w:pPr>
  </w:style>
  <w:style w:type="paragraph" w:customStyle="1" w:styleId="ZZCZWSP2TIRzmianazmczciwsppodwtir">
    <w:name w:val="ZZ/CZ_WSP_2TIR – zmiana zm. części wsp. podw. tir."/>
    <w:basedOn w:val="ZZTIRzmianazmtir"/>
    <w:next w:val="ZZUSTzmianazmust"/>
    <w:uiPriority w:val="94"/>
    <w:qFormat/>
    <w:rsid w:val="0024442F"/>
    <w:pPr>
      <w:ind w:left="1900" w:firstLine="0"/>
    </w:pPr>
  </w:style>
  <w:style w:type="paragraph" w:customStyle="1" w:styleId="PKTODNONIKApunktodnonika">
    <w:name w:val="PKT_ODNOŚNIKA – punkt odnośnika"/>
    <w:basedOn w:val="ODNONIKtreodnonika"/>
    <w:uiPriority w:val="19"/>
    <w:qFormat/>
    <w:rsid w:val="0024442F"/>
    <w:pPr>
      <w:ind w:left="560"/>
    </w:pPr>
  </w:style>
  <w:style w:type="paragraph" w:customStyle="1" w:styleId="ZODNONIKAzmtekstuodnonikaartykuempunktem">
    <w:name w:val="Z/ODNOŚNIKA – zm. tekstu odnośnika artykułem (punktem)"/>
    <w:basedOn w:val="ODNONIKtreodnonika"/>
    <w:uiPriority w:val="39"/>
    <w:qFormat/>
    <w:rsid w:val="0024442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4442F"/>
    <w:pPr>
      <w:ind w:left="1020"/>
    </w:pPr>
  </w:style>
  <w:style w:type="paragraph" w:customStyle="1" w:styleId="ZPKTODNONIKAzmpktodnonikaartykuempunktem">
    <w:name w:val="Z/PKT_ODNOŚNIKA – zm. pkt odnośnika artykułem (punktem)"/>
    <w:basedOn w:val="ZODNONIKAzmtekstuodnonikaartykuempunktem"/>
    <w:uiPriority w:val="39"/>
    <w:qFormat/>
    <w:rsid w:val="0024442F"/>
  </w:style>
  <w:style w:type="paragraph" w:customStyle="1" w:styleId="ZLIT2TIRwTIRzmpodwtirwtirliter">
    <w:name w:val="Z_LIT/2TIR_w_TIR – zm. podw. tir. w tir. literą"/>
    <w:basedOn w:val="ZLIT2TIRzmpodwtirliter"/>
    <w:uiPriority w:val="75"/>
    <w:qFormat/>
    <w:rsid w:val="0024442F"/>
    <w:pPr>
      <w:ind w:left="1480" w:hanging="360"/>
    </w:pPr>
  </w:style>
  <w:style w:type="paragraph" w:customStyle="1" w:styleId="ZLIT2TIRwLITzmpodwtirwlitliter">
    <w:name w:val="Z_LIT/2TIR_w_LIT – zm. podw. tir. w lit. literą"/>
    <w:basedOn w:val="ZLIT2TIRwTIRzmpodwtirwtirliter"/>
    <w:uiPriority w:val="76"/>
    <w:qFormat/>
    <w:rsid w:val="0024442F"/>
    <w:pPr>
      <w:ind w:left="1840"/>
    </w:pPr>
  </w:style>
  <w:style w:type="paragraph" w:customStyle="1" w:styleId="ZLIT2TIRwPKTzmpodwtirwpktliter">
    <w:name w:val="Z_LIT/2TIR_w_PKT – zm. podw. tir. w pkt literą"/>
    <w:basedOn w:val="ZLIT2TIRwLITzmpodwtirwlitliter"/>
    <w:uiPriority w:val="76"/>
    <w:qFormat/>
    <w:rsid w:val="0024442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4442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4442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4442F"/>
    <w:pPr>
      <w:ind w:left="1900" w:firstLine="0"/>
    </w:pPr>
  </w:style>
  <w:style w:type="paragraph" w:customStyle="1" w:styleId="ZTIR2TIRwPKTzmpodwtirwpkttiret">
    <w:name w:val="Z_TIR/2TIR_w_PKT – zm. podw. tir. w pkt tiret"/>
    <w:basedOn w:val="ZTIR2TIRwLITzmpodwtirwlittiret"/>
    <w:uiPriority w:val="79"/>
    <w:qFormat/>
    <w:rsid w:val="0024442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4442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4442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4442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4442F"/>
  </w:style>
  <w:style w:type="paragraph" w:customStyle="1" w:styleId="ZLITCZWSP2TIRzmczciwsppodwtirliter">
    <w:name w:val="Z_LIT/CZ_WSP_2TIR – zm. części wsp. podw. tir. literą"/>
    <w:basedOn w:val="ZLITCZWSPPKTzmczciwsppktliter"/>
    <w:next w:val="LITlitera"/>
    <w:uiPriority w:val="76"/>
    <w:qFormat/>
    <w:rsid w:val="0024442F"/>
  </w:style>
  <w:style w:type="paragraph" w:customStyle="1" w:styleId="ZTIRCZWSP2TIRzmczciwsppodwtirtiret">
    <w:name w:val="Z_TIR/CZ_WSP_2TIR – zm. części wsp. podw. tir. tiret"/>
    <w:basedOn w:val="ZLITCZWSP2TIRzmczciwsppodwtirliter"/>
    <w:next w:val="TIRtiret"/>
    <w:uiPriority w:val="79"/>
    <w:qFormat/>
    <w:rsid w:val="0024442F"/>
    <w:pPr>
      <w:ind w:left="1060"/>
    </w:pPr>
  </w:style>
  <w:style w:type="paragraph" w:customStyle="1" w:styleId="ZZ2TIRzmianazmpodwtir">
    <w:name w:val="ZZ/2TIR – zmiana zm. podw. tir."/>
    <w:basedOn w:val="ZZCZWSP2TIRzmianazmczciwsppodwtir"/>
    <w:uiPriority w:val="93"/>
    <w:qFormat/>
    <w:rsid w:val="0024442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4442F"/>
  </w:style>
  <w:style w:type="paragraph" w:customStyle="1" w:styleId="ZCZWSPTIRzmczciwsptirartykuempunktem">
    <w:name w:val="Z/CZ_WSP_TIR – zm. części wsp. tir. artykułem (punktem)"/>
    <w:basedOn w:val="ZCZWSPPKTzmczciwsppktartykuempunktem"/>
    <w:next w:val="PKTpunkt"/>
    <w:uiPriority w:val="35"/>
    <w:qFormat/>
    <w:rsid w:val="0024442F"/>
  </w:style>
  <w:style w:type="paragraph" w:customStyle="1" w:styleId="ZLITCZWSPLITzmczciwsplitliter">
    <w:name w:val="Z_LIT/CZ_WSP_LIT – zm. części wsp. lit. literą"/>
    <w:basedOn w:val="ZLITCZWSPPKTzmczciwsppktliter"/>
    <w:next w:val="LITlitera"/>
    <w:uiPriority w:val="51"/>
    <w:qFormat/>
    <w:rsid w:val="0024442F"/>
  </w:style>
  <w:style w:type="paragraph" w:customStyle="1" w:styleId="ZLITCZWSPTIRzmczciwsptirliter">
    <w:name w:val="Z_LIT/CZ_WSP_TIR – zm. części wsp. tir. literą"/>
    <w:basedOn w:val="ZLITCZWSPPKTzmczciwsppktliter"/>
    <w:next w:val="LITlitera"/>
    <w:uiPriority w:val="51"/>
    <w:qFormat/>
    <w:rsid w:val="0024442F"/>
  </w:style>
  <w:style w:type="paragraph" w:customStyle="1" w:styleId="ZTIRCZWSPLITzmczciwsplittiret">
    <w:name w:val="Z_TIR/CZ_WSP_LIT – zm. części wsp. lit. tiret"/>
    <w:basedOn w:val="ZTIRCZWSPPKTzmczciwsppkttiret"/>
    <w:next w:val="TIRtiret"/>
    <w:uiPriority w:val="59"/>
    <w:qFormat/>
    <w:rsid w:val="0024442F"/>
  </w:style>
  <w:style w:type="paragraph" w:customStyle="1" w:styleId="ZTIRCZWSPTIRzmczciwsptirtiret">
    <w:name w:val="Z_TIR/CZ_WSP_TIR – zm. części wsp. tir. tiret"/>
    <w:basedOn w:val="ZTIRCZWSPPKTzmczciwsppkttiret"/>
    <w:next w:val="TIRtiret"/>
    <w:uiPriority w:val="60"/>
    <w:qFormat/>
    <w:rsid w:val="0024442F"/>
  </w:style>
  <w:style w:type="paragraph" w:customStyle="1" w:styleId="ZZCZWSPLITzmianazmczciwsplit">
    <w:name w:val="ZZ/CZ_WSP_LIT – zmiana. zm. części wsp. lit."/>
    <w:basedOn w:val="ZZCZWSPPKTzmianazmczciwsppkt"/>
    <w:uiPriority w:val="69"/>
    <w:qFormat/>
    <w:rsid w:val="0024442F"/>
  </w:style>
  <w:style w:type="paragraph" w:customStyle="1" w:styleId="ZZCZWSPTIRzmianazmczciwsptir">
    <w:name w:val="ZZ/CZ_WSP_TIR – zmiana. zm. części wsp. tir."/>
    <w:basedOn w:val="ZZCZWSPPKTzmianazmczciwsppkt"/>
    <w:uiPriority w:val="69"/>
    <w:qFormat/>
    <w:rsid w:val="0024442F"/>
  </w:style>
  <w:style w:type="paragraph" w:customStyle="1" w:styleId="Z2TIRCZWSPTIRzmczciwsptirpodwjnymtiret">
    <w:name w:val="Z_2TIR/CZ_WSP_TIR – zm. części wsp. tir. podwójnym tiret"/>
    <w:basedOn w:val="Z2TIRCZWSPLITzmczciwsplitpodwjnymtiret"/>
    <w:next w:val="2TIRpodwjnytiret"/>
    <w:uiPriority w:val="87"/>
    <w:qFormat/>
    <w:rsid w:val="0024442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4442F"/>
  </w:style>
  <w:style w:type="paragraph" w:customStyle="1" w:styleId="ZUSTzmustartykuempunktem">
    <w:name w:val="Z/UST(§) – zm. ust. (§) artykułem (punktem)"/>
    <w:basedOn w:val="ZARTzmartartykuempunktem"/>
    <w:uiPriority w:val="30"/>
    <w:qFormat/>
    <w:rsid w:val="0024442F"/>
    <w:pPr>
      <w:spacing w:before="80"/>
    </w:pPr>
  </w:style>
  <w:style w:type="paragraph" w:customStyle="1" w:styleId="ZZUSTzmianazmust">
    <w:name w:val="ZZ/UST(§) – zmiana zm. ust. (§)"/>
    <w:basedOn w:val="ZZARTzmianazmart"/>
    <w:uiPriority w:val="65"/>
    <w:qFormat/>
    <w:rsid w:val="0024442F"/>
    <w:pPr>
      <w:spacing w:before="80"/>
    </w:pPr>
  </w:style>
  <w:style w:type="paragraph" w:customStyle="1" w:styleId="TYTDZPRZEDMprzedmiotregulacjitytuulubdziau">
    <w:name w:val="TYT(DZ)_PRZEDM – przedmiot regulacji tytułu lub działu"/>
    <w:next w:val="ARTartustawynprozporzdzenia"/>
    <w:uiPriority w:val="9"/>
    <w:qFormat/>
    <w:rsid w:val="0024442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4442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4442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4442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4442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4442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4442F"/>
    <w:pPr>
      <w:ind w:left="1900"/>
    </w:pPr>
  </w:style>
  <w:style w:type="paragraph" w:customStyle="1" w:styleId="TEKSTwTABELItekstzwcitympierwwierszem">
    <w:name w:val="TEKST_w_TABELI – tekst z wciętym pierw. wierszem"/>
    <w:basedOn w:val="Normalny"/>
    <w:uiPriority w:val="23"/>
    <w:unhideWhenUsed/>
    <w:qFormat/>
    <w:rsid w:val="0024442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4442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4442F"/>
    <w:pPr>
      <w:ind w:left="0" w:firstLine="0"/>
    </w:pPr>
  </w:style>
  <w:style w:type="paragraph" w:customStyle="1" w:styleId="P2wTABELIpoziom2numeracjiwtabeli">
    <w:name w:val="P2_w_TABELI – poziom 2 numeracji w tabeli"/>
    <w:basedOn w:val="P1wTABELIpoziom1numeracjiwtabeli"/>
    <w:uiPriority w:val="24"/>
    <w:unhideWhenUsed/>
    <w:qFormat/>
    <w:rsid w:val="0024442F"/>
    <w:pPr>
      <w:ind w:left="680"/>
    </w:pPr>
  </w:style>
  <w:style w:type="paragraph" w:customStyle="1" w:styleId="P3wTABELIpoziom3numeracjiwtabeli">
    <w:name w:val="P3_w_TABELI – poziom 3 numeracji w tabeli"/>
    <w:basedOn w:val="P2wTABELIpoziom2numeracjiwtabeli"/>
    <w:uiPriority w:val="24"/>
    <w:unhideWhenUsed/>
    <w:qFormat/>
    <w:rsid w:val="0024442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4442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4442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4442F"/>
    <w:pPr>
      <w:ind w:left="1021"/>
    </w:pPr>
  </w:style>
  <w:style w:type="paragraph" w:customStyle="1" w:styleId="P4wTABELIpoziom4numeracjiwtabeli">
    <w:name w:val="P4_w_TABELI – poziom 4 numeracji w tabeli"/>
    <w:basedOn w:val="P3wTABELIpoziom3numeracjiwtabeli"/>
    <w:uiPriority w:val="24"/>
    <w:unhideWhenUsed/>
    <w:qFormat/>
    <w:rsid w:val="0024442F"/>
    <w:pPr>
      <w:ind w:left="1361"/>
    </w:pPr>
  </w:style>
  <w:style w:type="paragraph" w:customStyle="1" w:styleId="TYTTABELItytutabeli">
    <w:name w:val="TYT_TABELI – tytuł tabeli"/>
    <w:basedOn w:val="TYTDZOZNoznaczenietytuulubdziau"/>
    <w:uiPriority w:val="22"/>
    <w:unhideWhenUsed/>
    <w:qFormat/>
    <w:rsid w:val="0024442F"/>
    <w:rPr>
      <w:b/>
    </w:rPr>
  </w:style>
  <w:style w:type="paragraph" w:customStyle="1" w:styleId="OZNPROJEKTUwskazaniedatylubwersjiprojektu">
    <w:name w:val="OZN_PROJEKTU – wskazanie daty lub wersji projektu"/>
    <w:next w:val="OZNRODZAKTUtznustawalubrozporzdzenieiorganwydajcy"/>
    <w:uiPriority w:val="5"/>
    <w:qFormat/>
    <w:rsid w:val="0024442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4442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4442F"/>
    <w:pPr>
      <w:jc w:val="left"/>
    </w:pPr>
  </w:style>
  <w:style w:type="paragraph" w:customStyle="1" w:styleId="TEKSTwporozumieniu">
    <w:name w:val="TEKST&quot;w porozumieniu:&quot;"/>
    <w:next w:val="NAZORGWPOROZUMIENIUnazwaorganuwporozumieniuzktrymaktjestwydawany"/>
    <w:uiPriority w:val="27"/>
    <w:qFormat/>
    <w:rsid w:val="0024442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4442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4442F"/>
    <w:pPr>
      <w:ind w:left="340" w:firstLine="0"/>
    </w:pPr>
  </w:style>
  <w:style w:type="paragraph" w:customStyle="1" w:styleId="NOTATKILEGISLATORA">
    <w:name w:val="NOTATKI_LEGISLATORA"/>
    <w:basedOn w:val="Normalny"/>
    <w:uiPriority w:val="5"/>
    <w:qFormat/>
    <w:rsid w:val="0024442F"/>
    <w:rPr>
      <w:b/>
      <w:i/>
    </w:rPr>
  </w:style>
  <w:style w:type="paragraph" w:customStyle="1" w:styleId="OZNZACZNIKAwskazanienrzacznika">
    <w:name w:val="OZN_ZAŁĄCZNIKA – wskazanie nr załącznika"/>
    <w:basedOn w:val="OZNPROJEKTUwskazaniedatylubwersjiprojektu"/>
    <w:uiPriority w:val="28"/>
    <w:qFormat/>
    <w:rsid w:val="0024442F"/>
    <w:pPr>
      <w:keepNext/>
    </w:pPr>
    <w:rPr>
      <w:b/>
      <w:u w:val="none"/>
    </w:rPr>
  </w:style>
  <w:style w:type="paragraph" w:customStyle="1" w:styleId="OZNPARAFYADNOTACJE">
    <w:name w:val="OZN_PARAFY(ADNOTACJE)"/>
    <w:basedOn w:val="ODNONIKtreodnonika"/>
    <w:uiPriority w:val="26"/>
    <w:qFormat/>
    <w:rsid w:val="0024442F"/>
  </w:style>
  <w:style w:type="paragraph" w:customStyle="1" w:styleId="TEKSTZacznikido">
    <w:name w:val="TEKST&quot;Załącznik(i) do ...&quot;"/>
    <w:uiPriority w:val="28"/>
    <w:qFormat/>
    <w:rsid w:val="0024442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4442F"/>
    <w:pPr>
      <w:ind w:left="840"/>
    </w:pPr>
  </w:style>
  <w:style w:type="paragraph" w:customStyle="1" w:styleId="CZWSPLITODNONIKAczwspliterodnonika">
    <w:name w:val="CZ_WSP_LIT_ODNOŚNIKA – część wsp. liter odnośnika"/>
    <w:basedOn w:val="LITODNONIKAliteraodnonika"/>
    <w:uiPriority w:val="22"/>
    <w:qFormat/>
    <w:rsid w:val="0024442F"/>
    <w:pPr>
      <w:ind w:left="454" w:firstLine="0"/>
    </w:pPr>
  </w:style>
  <w:style w:type="paragraph" w:customStyle="1" w:styleId="TIRWODNONIKUtiretwodnoniku">
    <w:name w:val="TIR_W_ODNOŚNIKU – tiret w odnośniku"/>
    <w:basedOn w:val="LITODNONIKAliteraodnonika"/>
    <w:uiPriority w:val="25"/>
    <w:semiHidden/>
    <w:qFormat/>
    <w:rsid w:val="0024442F"/>
    <w:pPr>
      <w:ind w:left="1135"/>
    </w:pPr>
  </w:style>
  <w:style w:type="paragraph" w:customStyle="1" w:styleId="CZWSPTIRWODNONIKUczwsptiretwodnoniku">
    <w:name w:val="CZ_WSP_TIR_W_ODNOŚNIKU – część wsp. tiret w odnośniku"/>
    <w:basedOn w:val="TIRWODNONIKUtiretwodnoniku"/>
    <w:uiPriority w:val="27"/>
    <w:semiHidden/>
    <w:qFormat/>
    <w:rsid w:val="0024442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4442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4442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4442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4442F"/>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24442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4442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4442F"/>
  </w:style>
  <w:style w:type="paragraph" w:customStyle="1" w:styleId="ZLITwPKTODNONIKAzmlitwpktodnonikaartykuempunktem">
    <w:name w:val="Z/LIT_w_PKT_ODNOŚNIKA – zm. lit. w pkt odnośnika artykułem (punktem)"/>
    <w:basedOn w:val="ZLITODNONIKAzmlitodnonikaartykuempunktem"/>
    <w:uiPriority w:val="40"/>
    <w:qFormat/>
    <w:rsid w:val="0024442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4442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4442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4442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4442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4442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4442F"/>
  </w:style>
  <w:style w:type="paragraph" w:customStyle="1" w:styleId="ZZFRAGzmianazmfragmentunpzdania">
    <w:name w:val="ZZ/FRAG – zmiana zm. fragmentu (np. zdania)"/>
    <w:basedOn w:val="ZZCZWSPPKTzmianazmczciwsppkt"/>
    <w:uiPriority w:val="70"/>
    <w:qFormat/>
    <w:rsid w:val="0024442F"/>
  </w:style>
  <w:style w:type="paragraph" w:customStyle="1" w:styleId="ZDANIENASTNOWYWIERSZODNONIKAnpzddrugienowywiersz">
    <w:name w:val="ZDANIE_NAST_NOWY_WIERSZ_ODNOŚNIKA – np. zd. drugie (nowy wiersz)"/>
    <w:basedOn w:val="CZWSPPKTODNONIKAczwsppunkwodnonika"/>
    <w:uiPriority w:val="20"/>
    <w:qFormat/>
    <w:rsid w:val="0024442F"/>
  </w:style>
  <w:style w:type="paragraph" w:customStyle="1" w:styleId="Z2TIRPKTzmpktpodwjnymtiret">
    <w:name w:val="Z_2TIR/PKT – zm. pkt podwójnym tiret"/>
    <w:basedOn w:val="Z2TIRLITzmlitpodwjnymtiret"/>
    <w:uiPriority w:val="83"/>
    <w:qFormat/>
    <w:rsid w:val="0024442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4442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4442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4442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4442F"/>
    <w:pPr>
      <w:ind w:left="1420" w:firstLine="480"/>
    </w:pPr>
  </w:style>
  <w:style w:type="paragraph" w:customStyle="1" w:styleId="Z2TIRUSTzmustpodwjnymtiret">
    <w:name w:val="Z_2TIR/UST(§) – zm. ust. (§) podwójnym tiret"/>
    <w:basedOn w:val="Z2TIRPKTzmpktpodwjnymtiret"/>
    <w:uiPriority w:val="82"/>
    <w:qFormat/>
    <w:rsid w:val="0024442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4442F"/>
    <w:pPr>
      <w:ind w:left="2540" w:firstLine="0"/>
    </w:pPr>
  </w:style>
  <w:style w:type="paragraph" w:customStyle="1" w:styleId="Z2TIRCZWSPPKTzmczciwsppktpodwjnymtiret">
    <w:name w:val="Z_2TIR/CZ_WSP_PKT – zm. części wsp. pkt podwójnym tiret"/>
    <w:basedOn w:val="Z2TIRPKTzmpktpodwjnymtiret"/>
    <w:uiPriority w:val="86"/>
    <w:qFormat/>
    <w:rsid w:val="0024442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4442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4442F"/>
    <w:pPr>
      <w:ind w:left="2260" w:firstLine="0"/>
    </w:pPr>
  </w:style>
  <w:style w:type="paragraph" w:customStyle="1" w:styleId="ZLITARTzmartliter">
    <w:name w:val="Z_LIT/ART(§) – zm. art. (§) literą"/>
    <w:basedOn w:val="ZLITUSTzmustliter"/>
    <w:uiPriority w:val="46"/>
    <w:qFormat/>
    <w:rsid w:val="0024442F"/>
    <w:rPr>
      <w:rFonts w:ascii="Times New Roman" w:hAnsi="Times New Roman"/>
    </w:rPr>
  </w:style>
  <w:style w:type="paragraph" w:customStyle="1" w:styleId="ZTIRARTzmarttiret">
    <w:name w:val="Z_TIR/ART(§) – zm. art. (§) tiret"/>
    <w:basedOn w:val="ZTIRPKTzmpkttiret"/>
    <w:uiPriority w:val="55"/>
    <w:qFormat/>
    <w:rsid w:val="0024442F"/>
    <w:pPr>
      <w:ind w:left="1060" w:firstLine="480"/>
    </w:pPr>
    <w:rPr>
      <w:rFonts w:ascii="Times New Roman" w:hAnsi="Times New Roman"/>
    </w:rPr>
  </w:style>
  <w:style w:type="paragraph" w:customStyle="1" w:styleId="ZTIRUSTzmusttiret">
    <w:name w:val="Z_TIR/UST(§) – zm. ust. (§) tiret"/>
    <w:basedOn w:val="ZTIRARTzmarttiret"/>
    <w:uiPriority w:val="55"/>
    <w:qFormat/>
    <w:rsid w:val="0024442F"/>
  </w:style>
  <w:style w:type="paragraph" w:customStyle="1" w:styleId="ZLITKSIGIzmozniprzedmksigiliter">
    <w:name w:val="Z_LIT/KSIĘGI – zm. ozn. i przedm. księgi literą"/>
    <w:basedOn w:val="ZCZCIKSIGIzmozniprzedmczciksigiartykuempunktem"/>
    <w:uiPriority w:val="44"/>
    <w:qFormat/>
    <w:rsid w:val="0024442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4442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4442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4442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4442F"/>
    <w:pPr>
      <w:ind w:left="780"/>
    </w:pPr>
  </w:style>
  <w:style w:type="paragraph" w:customStyle="1" w:styleId="ZTIRDZOZNzmozndziautiret">
    <w:name w:val="Z_TIR/DZ_OZN – zm. ozn. działu tiret"/>
    <w:basedOn w:val="ZLITTYTDZOZNzmozntytuudziauliter"/>
    <w:next w:val="ZTIRDZPRZEDMzmprzedmdziautiret"/>
    <w:uiPriority w:val="54"/>
    <w:qFormat/>
    <w:rsid w:val="0024442F"/>
    <w:pPr>
      <w:ind w:left="1060"/>
    </w:pPr>
  </w:style>
  <w:style w:type="paragraph" w:customStyle="1" w:styleId="ZTIRDZPRZEDMzmprzedmdziautiret">
    <w:name w:val="Z_TIR/DZ_PRZEDM – zm. przedm. działu tiret"/>
    <w:basedOn w:val="ZLITTYTDZPRZEDMzmprzedmtytuudziauliter"/>
    <w:uiPriority w:val="54"/>
    <w:qFormat/>
    <w:rsid w:val="0024442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4442F"/>
    <w:pPr>
      <w:ind w:left="1060"/>
    </w:pPr>
  </w:style>
  <w:style w:type="paragraph" w:customStyle="1" w:styleId="ZTIRROZDZODDZPRZEDMzmprzedmrozdzoddztiret">
    <w:name w:val="Z_TIR/ROZDZ(ODDZ)_PRZEDM – zm. przedm. rozdz. (oddz.) tiret"/>
    <w:basedOn w:val="ZLITROZDZODDZPRZEDMzmprzedmrozdzoddzliter"/>
    <w:uiPriority w:val="54"/>
    <w:qFormat/>
    <w:rsid w:val="0024442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4442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4442F"/>
    <w:pPr>
      <w:ind w:left="1420"/>
    </w:pPr>
  </w:style>
  <w:style w:type="character" w:customStyle="1" w:styleId="IGindeksgrny">
    <w:name w:val="_IG_ – indeks górny"/>
    <w:basedOn w:val="Domylnaczcionkaakapitu"/>
    <w:uiPriority w:val="2"/>
    <w:qFormat/>
    <w:rsid w:val="0024442F"/>
    <w:rPr>
      <w:b w:val="0"/>
      <w:i w:val="0"/>
      <w:vanish w:val="0"/>
      <w:spacing w:val="0"/>
      <w:vertAlign w:val="superscript"/>
    </w:rPr>
  </w:style>
  <w:style w:type="character" w:customStyle="1" w:styleId="IDindeksdolny">
    <w:name w:val="_ID_ – indeks dolny"/>
    <w:basedOn w:val="Domylnaczcionkaakapitu"/>
    <w:uiPriority w:val="3"/>
    <w:qFormat/>
    <w:rsid w:val="0024442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4442F"/>
    <w:rPr>
      <w:b/>
      <w:vanish w:val="0"/>
      <w:spacing w:val="0"/>
      <w:vertAlign w:val="subscript"/>
    </w:rPr>
  </w:style>
  <w:style w:type="character" w:customStyle="1" w:styleId="IDKindeksdolnyikursywa">
    <w:name w:val="_ID_K_ – indeks dolny i kursywa"/>
    <w:basedOn w:val="Domylnaczcionkaakapitu"/>
    <w:uiPriority w:val="3"/>
    <w:qFormat/>
    <w:rsid w:val="0024442F"/>
    <w:rPr>
      <w:i/>
      <w:vanish w:val="0"/>
      <w:spacing w:val="0"/>
      <w:vertAlign w:val="subscript"/>
    </w:rPr>
  </w:style>
  <w:style w:type="character" w:customStyle="1" w:styleId="IGPindeksgrnyipogrubienie">
    <w:name w:val="_IG_P_ – indeks górny i pogrubienie"/>
    <w:basedOn w:val="Domylnaczcionkaakapitu"/>
    <w:uiPriority w:val="2"/>
    <w:qFormat/>
    <w:rsid w:val="0024442F"/>
    <w:rPr>
      <w:b/>
      <w:vanish w:val="0"/>
      <w:spacing w:val="0"/>
      <w:vertAlign w:val="superscript"/>
    </w:rPr>
  </w:style>
  <w:style w:type="character" w:customStyle="1" w:styleId="IGKindeksgrnyikursywa">
    <w:name w:val="_IG_K_ – indeks górny i kursywa"/>
    <w:basedOn w:val="Domylnaczcionkaakapitu"/>
    <w:uiPriority w:val="2"/>
    <w:qFormat/>
    <w:rsid w:val="0024442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4442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4442F"/>
    <w:rPr>
      <w:b/>
      <w:i/>
      <w:vanish w:val="0"/>
      <w:spacing w:val="0"/>
      <w:vertAlign w:val="subscript"/>
    </w:rPr>
  </w:style>
  <w:style w:type="character" w:customStyle="1" w:styleId="Ppogrubienie">
    <w:name w:val="_P_ – pogrubienie"/>
    <w:basedOn w:val="Domylnaczcionkaakapitu"/>
    <w:uiPriority w:val="1"/>
    <w:qFormat/>
    <w:rsid w:val="0024442F"/>
    <w:rPr>
      <w:b/>
    </w:rPr>
  </w:style>
  <w:style w:type="character" w:customStyle="1" w:styleId="Kkursywa">
    <w:name w:val="_K_ – kursywa"/>
    <w:basedOn w:val="Domylnaczcionkaakapitu"/>
    <w:uiPriority w:val="1"/>
    <w:qFormat/>
    <w:rsid w:val="0024442F"/>
    <w:rPr>
      <w:i/>
    </w:rPr>
  </w:style>
  <w:style w:type="character" w:customStyle="1" w:styleId="PKpogrubieniekursywa">
    <w:name w:val="_P_K_ – pogrubienie kursywa"/>
    <w:basedOn w:val="Domylnaczcionkaakapitu"/>
    <w:uiPriority w:val="1"/>
    <w:qFormat/>
    <w:rsid w:val="0024442F"/>
    <w:rPr>
      <w:b/>
      <w:i/>
    </w:rPr>
  </w:style>
  <w:style w:type="character" w:customStyle="1" w:styleId="TEKSTOZNACZONYWDOKUMENCIERDOWYMJAKOUKRYTY">
    <w:name w:val="_TEKST_OZNACZONY_W_DOKUMENCIE_ŹRÓDŁOWYM_JAKO_UKRYTY_"/>
    <w:basedOn w:val="Domylnaczcionkaakapitu"/>
    <w:uiPriority w:val="4"/>
    <w:unhideWhenUsed/>
    <w:qFormat/>
    <w:rsid w:val="0024442F"/>
    <w:rPr>
      <w:vanish w:val="0"/>
      <w:color w:val="FF0000"/>
      <w:u w:val="single" w:color="FF0000"/>
    </w:rPr>
  </w:style>
  <w:style w:type="character" w:customStyle="1" w:styleId="BEZWERSALIKW">
    <w:name w:val="_BEZ_WERSALIKÓW_"/>
    <w:basedOn w:val="Domylnaczcionkaakapitu"/>
    <w:uiPriority w:val="4"/>
    <w:qFormat/>
    <w:rsid w:val="0024442F"/>
    <w:rPr>
      <w:caps/>
    </w:rPr>
  </w:style>
  <w:style w:type="character" w:customStyle="1" w:styleId="IIGPindeksgrnyindeksugrnegoipogrubienie">
    <w:name w:val="_IIG_P_ – indeks górny indeksu górnego i pogrubienie"/>
    <w:basedOn w:val="Domylnaczcionkaakapitu"/>
    <w:uiPriority w:val="3"/>
    <w:qFormat/>
    <w:rsid w:val="0024442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4442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4442F"/>
    <w:pPr>
      <w:spacing w:line="240" w:lineRule="auto"/>
      <w:ind w:hanging="220"/>
    </w:pPr>
  </w:style>
  <w:style w:type="paragraph" w:customStyle="1" w:styleId="DataogoszeniaaktuTJ">
    <w:name w:val="Data ogłoszenia aktu TJ"/>
    <w:basedOn w:val="Normalny"/>
    <w:semiHidden/>
    <w:qFormat/>
    <w:rsid w:val="0024442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4442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4442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24442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4442F"/>
    <w:rPr>
      <w:color w:val="808080"/>
    </w:rPr>
  </w:style>
  <w:style w:type="paragraph" w:customStyle="1" w:styleId="TEKSTwTABELIWYRODKOWANYtekstwyrodkowanywpoziomie">
    <w:name w:val="TEKST_w_TABELI_WYŚRODKOWANY – tekst wyśrodkowany w poziomie"/>
    <w:basedOn w:val="Normalny"/>
    <w:uiPriority w:val="23"/>
    <w:unhideWhenUsed/>
    <w:qFormat/>
    <w:rsid w:val="0024442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4442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4442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4442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4442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4442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442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4442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442F"/>
    <w:pPr>
      <w:ind w:left="2440"/>
    </w:pPr>
  </w:style>
  <w:style w:type="paragraph" w:customStyle="1" w:styleId="Z2TIRSKARNzmianasankcjikarnejpodwjnymtiret">
    <w:name w:val="Z_2TIR/S_KARN – zmiana sankcji karnej podwójnym tiret"/>
    <w:basedOn w:val="Normalny"/>
    <w:next w:val="Normalny"/>
    <w:uiPriority w:val="90"/>
    <w:qFormat/>
    <w:rsid w:val="0024442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4442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4442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4442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4442F"/>
    <w:pPr>
      <w:ind w:left="780"/>
    </w:pPr>
  </w:style>
  <w:style w:type="paragraph" w:customStyle="1" w:styleId="ZTIRCYTzmcytatunpprzysigitiret">
    <w:name w:val="Z_TIR/CYT – zm. cytatu np. przysięgi tiret"/>
    <w:basedOn w:val="ZLITCYTzmcytatunpprzysigiliter"/>
    <w:next w:val="Normalny"/>
    <w:uiPriority w:val="61"/>
    <w:qFormat/>
    <w:rsid w:val="0024442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442F"/>
    <w:pPr>
      <w:ind w:left="2080"/>
    </w:pPr>
  </w:style>
  <w:style w:type="paragraph" w:customStyle="1" w:styleId="ZTIRSKARNzmsankcjikarnejtiret">
    <w:name w:val="Z_TIR/S_KARN – zm. sankcji karnej tiret"/>
    <w:basedOn w:val="ZTIRFRAGMzmnpwprdowyliczeniatiret"/>
    <w:next w:val="Normalny"/>
    <w:uiPriority w:val="61"/>
    <w:qFormat/>
    <w:rsid w:val="0024442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4442F"/>
    <w:pPr>
      <w:ind w:left="1060"/>
    </w:pPr>
  </w:style>
  <w:style w:type="paragraph" w:customStyle="1" w:styleId="ZZCYTzmianazmcytatunpprzysigi">
    <w:name w:val="ZZ/CYT – zmiana zm. cytatu np. przysięgi"/>
    <w:basedOn w:val="Normalny"/>
    <w:next w:val="Normalny"/>
    <w:uiPriority w:val="71"/>
    <w:qFormat/>
    <w:rsid w:val="0024442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442F"/>
    <w:pPr>
      <w:ind w:left="2940"/>
    </w:pPr>
  </w:style>
  <w:style w:type="paragraph" w:customStyle="1" w:styleId="ZZSKARNzmianazmsankcjikarnej">
    <w:name w:val="ZZ/S_KARN – zmiana zm. sankcji karnej"/>
    <w:basedOn w:val="Normalny"/>
    <w:uiPriority w:val="71"/>
    <w:qFormat/>
    <w:rsid w:val="0024442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4442F"/>
    <w:pPr>
      <w:ind w:left="1900"/>
    </w:pPr>
  </w:style>
  <w:style w:type="paragraph" w:customStyle="1" w:styleId="Pozycjaaktu">
    <w:name w:val="Pozycja aktu"/>
    <w:basedOn w:val="PozycjaaktuTJ"/>
    <w:qFormat/>
    <w:rsid w:val="0024442F"/>
    <w:pPr>
      <w:ind w:left="0"/>
    </w:pPr>
  </w:style>
  <w:style w:type="paragraph" w:customStyle="1" w:styleId="Dataogoszeniaaktu">
    <w:name w:val="Data ogłoszenia aktu"/>
    <w:basedOn w:val="DataogoszeniaaktuTJ"/>
    <w:qFormat/>
    <w:rsid w:val="0024442F"/>
    <w:pPr>
      <w:ind w:left="0"/>
    </w:pPr>
  </w:style>
  <w:style w:type="paragraph" w:customStyle="1" w:styleId="Sygnatura">
    <w:name w:val="Sygnatura"/>
    <w:basedOn w:val="Nagwek"/>
    <w:semiHidden/>
    <w:qFormat/>
    <w:rsid w:val="0024442F"/>
    <w:pPr>
      <w:spacing w:before="0" w:after="100" w:line="240" w:lineRule="exact"/>
    </w:pPr>
    <w:rPr>
      <w:kern w:val="20"/>
      <w:sz w:val="24"/>
    </w:rPr>
  </w:style>
  <w:style w:type="table" w:styleId="Tabela-Siatka">
    <w:name w:val="Table Grid"/>
    <w:basedOn w:val="Standardowy"/>
    <w:locked/>
    <w:rsid w:val="00EE24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E24B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ytu">
    <w:name w:val="Title"/>
    <w:basedOn w:val="Normalny"/>
    <w:link w:val="TytuZnak"/>
    <w:qFormat/>
    <w:rsid w:val="00EE24BC"/>
    <w:pPr>
      <w:widowControl/>
      <w:autoSpaceDE/>
      <w:autoSpaceDN/>
      <w:adjustRightInd/>
      <w:spacing w:before="0" w:line="240" w:lineRule="auto"/>
      <w:jc w:val="center"/>
    </w:pPr>
    <w:rPr>
      <w:rFonts w:ascii="Times New Roman" w:eastAsia="Times New Roman" w:hAnsi="Times New Roman" w:cs="Times New Roman"/>
      <w:sz w:val="24"/>
    </w:rPr>
  </w:style>
  <w:style w:type="character" w:customStyle="1" w:styleId="TytuZnak">
    <w:name w:val="Tytuł Znak"/>
    <w:basedOn w:val="Domylnaczcionkaakapitu"/>
    <w:link w:val="Tytu"/>
    <w:rsid w:val="00EE24BC"/>
    <w:rPr>
      <w:rFonts w:ascii="Times New Roman" w:hAnsi="Times New Roman"/>
      <w:szCs w:val="20"/>
    </w:rPr>
  </w:style>
  <w:style w:type="paragraph" w:styleId="Tekstpodstawowy">
    <w:name w:val="Body Text"/>
    <w:basedOn w:val="Normalny"/>
    <w:link w:val="TekstpodstawowyZnak"/>
    <w:rsid w:val="00EE24BC"/>
    <w:pPr>
      <w:widowControl/>
      <w:autoSpaceDE/>
      <w:autoSpaceDN/>
      <w:adjustRightInd/>
      <w:spacing w:before="0" w:line="240" w:lineRule="auto"/>
      <w:jc w:val="left"/>
    </w:pPr>
    <w:rPr>
      <w:rFonts w:ascii="Times New Roman" w:eastAsia="Times New Roman" w:hAnsi="Times New Roman" w:cs="Times New Roman"/>
      <w:sz w:val="24"/>
    </w:rPr>
  </w:style>
  <w:style w:type="character" w:customStyle="1" w:styleId="TekstpodstawowyZnak">
    <w:name w:val="Tekst podstawowy Znak"/>
    <w:basedOn w:val="Domylnaczcionkaakapitu"/>
    <w:link w:val="Tekstpodstawowy"/>
    <w:rsid w:val="00EE24BC"/>
    <w:rPr>
      <w:rFonts w:ascii="Times New Roman" w:hAnsi="Times New Roman"/>
      <w:szCs w:val="20"/>
    </w:rPr>
  </w:style>
  <w:style w:type="paragraph" w:styleId="Tekstpodstawowy2">
    <w:name w:val="Body Text 2"/>
    <w:basedOn w:val="Normalny"/>
    <w:link w:val="Tekstpodstawowy2Znak"/>
    <w:rsid w:val="00EE24BC"/>
    <w:pPr>
      <w:widowControl/>
      <w:autoSpaceDE/>
      <w:autoSpaceDN/>
      <w:adjustRightInd/>
      <w:spacing w:before="0" w:line="360" w:lineRule="auto"/>
    </w:pPr>
    <w:rPr>
      <w:rFonts w:ascii="Times New Roman" w:eastAsia="Times New Roman" w:hAnsi="Times New Roman" w:cs="Times New Roman"/>
      <w:sz w:val="24"/>
    </w:rPr>
  </w:style>
  <w:style w:type="character" w:customStyle="1" w:styleId="Tekstpodstawowy2Znak">
    <w:name w:val="Tekst podstawowy 2 Znak"/>
    <w:basedOn w:val="Domylnaczcionkaakapitu"/>
    <w:link w:val="Tekstpodstawowy2"/>
    <w:rsid w:val="00EE24BC"/>
    <w:rPr>
      <w:rFonts w:ascii="Times New Roman" w:hAnsi="Times New Roman"/>
      <w:szCs w:val="20"/>
    </w:rPr>
  </w:style>
  <w:style w:type="paragraph" w:styleId="Tekstpodstawowywcity">
    <w:name w:val="Body Text Indent"/>
    <w:basedOn w:val="Normalny"/>
    <w:link w:val="TekstpodstawowywcityZnak"/>
    <w:rsid w:val="00EE24BC"/>
    <w:pPr>
      <w:widowControl/>
      <w:autoSpaceDE/>
      <w:autoSpaceDN/>
      <w:adjustRightInd/>
      <w:spacing w:before="0" w:after="120" w:line="240" w:lineRule="auto"/>
      <w:ind w:left="283"/>
      <w:jc w:val="left"/>
    </w:pPr>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rsid w:val="00EE24BC"/>
    <w:rPr>
      <w:rFonts w:ascii="Times New Roman" w:hAnsi="Times New Roman"/>
      <w:sz w:val="20"/>
      <w:szCs w:val="20"/>
    </w:rPr>
  </w:style>
  <w:style w:type="paragraph" w:styleId="Tekstpodstawowywcity3">
    <w:name w:val="Body Text Indent 3"/>
    <w:basedOn w:val="Normalny"/>
    <w:link w:val="Tekstpodstawowywcity3Znak"/>
    <w:rsid w:val="00EE24BC"/>
    <w:pPr>
      <w:widowControl/>
      <w:autoSpaceDE/>
      <w:autoSpaceDN/>
      <w:adjustRightInd/>
      <w:spacing w:before="0" w:after="120" w:line="240" w:lineRule="auto"/>
      <w:ind w:left="283"/>
      <w:jc w:val="left"/>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EE24BC"/>
    <w:rPr>
      <w:rFonts w:ascii="Times New Roman" w:hAnsi="Times New Roman"/>
      <w:sz w:val="16"/>
      <w:szCs w:val="16"/>
    </w:rPr>
  </w:style>
  <w:style w:type="paragraph" w:styleId="Tekstprzypisukocowego">
    <w:name w:val="endnote text"/>
    <w:basedOn w:val="Normalny"/>
    <w:link w:val="TekstprzypisukocowegoZnak"/>
    <w:rsid w:val="00EE24BC"/>
    <w:pPr>
      <w:widowControl/>
      <w:autoSpaceDE/>
      <w:autoSpaceDN/>
      <w:adjustRightInd/>
      <w:spacing w:before="0" w:line="240" w:lineRule="auto"/>
      <w:jc w:val="left"/>
    </w:pPr>
    <w:rPr>
      <w:rFonts w:ascii="Times New Roman" w:eastAsia="Times New Roman" w:hAnsi="Times New Roman" w:cs="Times New Roman"/>
    </w:rPr>
  </w:style>
  <w:style w:type="character" w:customStyle="1" w:styleId="TekstprzypisukocowegoZnak">
    <w:name w:val="Tekst przypisu końcowego Znak"/>
    <w:basedOn w:val="Domylnaczcionkaakapitu"/>
    <w:link w:val="Tekstprzypisukocowego"/>
    <w:rsid w:val="00EE24BC"/>
    <w:rPr>
      <w:rFonts w:ascii="Times New Roman" w:hAnsi="Times New Roman"/>
      <w:sz w:val="20"/>
      <w:szCs w:val="20"/>
    </w:rPr>
  </w:style>
  <w:style w:type="paragraph" w:styleId="Mapadokumentu">
    <w:name w:val="Document Map"/>
    <w:basedOn w:val="Normalny"/>
    <w:link w:val="MapadokumentuZnak"/>
    <w:rsid w:val="00EE24BC"/>
    <w:pPr>
      <w:widowControl/>
      <w:shd w:val="clear" w:color="auto" w:fill="000080"/>
      <w:autoSpaceDE/>
      <w:autoSpaceDN/>
      <w:adjustRightInd/>
      <w:spacing w:before="0" w:line="240" w:lineRule="auto"/>
      <w:jc w:val="left"/>
    </w:pPr>
    <w:rPr>
      <w:rFonts w:ascii="Tahoma" w:eastAsia="Calibri" w:hAnsi="Tahoma" w:cs="Tahoma"/>
      <w:lang w:eastAsia="en-US"/>
    </w:rPr>
  </w:style>
  <w:style w:type="character" w:customStyle="1" w:styleId="MapadokumentuZnak">
    <w:name w:val="Mapa dokumentu Znak"/>
    <w:basedOn w:val="Domylnaczcionkaakapitu"/>
    <w:link w:val="Mapadokumentu"/>
    <w:rsid w:val="00EE24BC"/>
    <w:rPr>
      <w:rFonts w:ascii="Tahoma" w:eastAsia="Calibri" w:hAnsi="Tahoma" w:cs="Tahoma"/>
      <w:sz w:val="20"/>
      <w:szCs w:val="20"/>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AA70E5E27F45A3AE52E4E28354E0D8"/>
        <w:category>
          <w:name w:val="Ogólne"/>
          <w:gallery w:val="placeholder"/>
        </w:category>
        <w:types>
          <w:type w:val="bbPlcHdr"/>
        </w:types>
        <w:behaviors>
          <w:behavior w:val="content"/>
        </w:behaviors>
        <w:guid w:val="{B2F748A3-F581-495D-B9F2-7100FB0A3A27}"/>
      </w:docPartPr>
      <w:docPartBody>
        <w:p w:rsidR="00792E91" w:rsidRDefault="005B6ACA">
          <w:pPr>
            <w:pStyle w:val="52AA70E5E27F45A3AE52E4E28354E0D8"/>
          </w:pPr>
          <w:r w:rsidRPr="00863B56">
            <w:rPr>
              <w:rStyle w:val="Tekstzastpczy"/>
            </w:rPr>
            <w:t>[Kategoria]</w:t>
          </w:r>
        </w:p>
      </w:docPartBody>
    </w:docPart>
    <w:docPart>
      <w:docPartPr>
        <w:name w:val="050730A3AE1D4F82A73B120A6A56B620"/>
        <w:category>
          <w:name w:val="Ogólne"/>
          <w:gallery w:val="placeholder"/>
        </w:category>
        <w:types>
          <w:type w:val="bbPlcHdr"/>
        </w:types>
        <w:behaviors>
          <w:behavior w:val="content"/>
        </w:behaviors>
        <w:guid w:val="{0E411EC2-26F6-48A0-AEB8-046D10B89F06}"/>
      </w:docPartPr>
      <w:docPartBody>
        <w:p w:rsidR="00000000" w:rsidRDefault="00721C5B" w:rsidP="00721C5B">
          <w:pPr>
            <w:pStyle w:val="050730A3AE1D4F82A73B120A6A56B62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A"/>
    <w:rsid w:val="00062223"/>
    <w:rsid w:val="001C20AA"/>
    <w:rsid w:val="00530CD4"/>
    <w:rsid w:val="005B6ACA"/>
    <w:rsid w:val="00721C5B"/>
    <w:rsid w:val="00792E91"/>
    <w:rsid w:val="009610D6"/>
    <w:rsid w:val="00A137E5"/>
    <w:rsid w:val="00B55FC4"/>
    <w:rsid w:val="00B65548"/>
    <w:rsid w:val="00C356EB"/>
    <w:rsid w:val="00F97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21C5B"/>
    <w:rPr>
      <w:color w:val="808080"/>
    </w:rPr>
  </w:style>
  <w:style w:type="paragraph" w:customStyle="1" w:styleId="52AA70E5E27F45A3AE52E4E28354E0D8">
    <w:name w:val="52AA70E5E27F45A3AE52E4E28354E0D8"/>
  </w:style>
  <w:style w:type="paragraph" w:customStyle="1" w:styleId="7AA34D0EAE1C452BBE25D7FDEFD2CCB8">
    <w:name w:val="7AA34D0EAE1C452BBE25D7FDEFD2CCB8"/>
  </w:style>
  <w:style w:type="paragraph" w:customStyle="1" w:styleId="050730A3AE1D4F82A73B120A6A56B620">
    <w:name w:val="050730A3AE1D4F82A73B120A6A56B620"/>
    <w:rsid w:val="00721C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21C5B"/>
    <w:rPr>
      <w:color w:val="808080"/>
    </w:rPr>
  </w:style>
  <w:style w:type="paragraph" w:customStyle="1" w:styleId="52AA70E5E27F45A3AE52E4E28354E0D8">
    <w:name w:val="52AA70E5E27F45A3AE52E4E28354E0D8"/>
  </w:style>
  <w:style w:type="paragraph" w:customStyle="1" w:styleId="7AA34D0EAE1C452BBE25D7FDEFD2CCB8">
    <w:name w:val="7AA34D0EAE1C452BBE25D7FDEFD2CCB8"/>
  </w:style>
  <w:style w:type="paragraph" w:customStyle="1" w:styleId="050730A3AE1D4F82A73B120A6A56B620">
    <w:name w:val="050730A3AE1D4F82A73B120A6A56B620"/>
    <w:rsid w:val="0072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EAFDF-77C9-410F-8C96-DB7AEDE9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3</TotalTime>
  <Pages>36</Pages>
  <Words>10665</Words>
  <Characters>86586</Characters>
  <Application>Microsoft Office Word</Application>
  <DocSecurity>0</DocSecurity>
  <Lines>721</Lines>
  <Paragraphs>194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97057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4</cp:revision>
  <cp:lastPrinted>2015-06-22T11:28:00Z</cp:lastPrinted>
  <dcterms:created xsi:type="dcterms:W3CDTF">2015-06-24T12:02:00Z</dcterms:created>
  <dcterms:modified xsi:type="dcterms:W3CDTF">2015-06-24T12:05:00Z</dcterms:modified>
  <cp:category>875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