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C25FED">
        <w:t>8 lipca 2015 r.</w:t>
      </w:r>
    </w:p>
    <w:p w:rsidR="001D16F3" w:rsidRPr="001D16F3" w:rsidRDefault="001D16F3" w:rsidP="0080597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7B487AC772E44818B16EE37FC04185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25FED">
            <w:t>957</w:t>
          </w:r>
        </w:sdtContent>
      </w:sdt>
    </w:p>
    <w:p w:rsidR="00054F17" w:rsidRPr="007D36B2" w:rsidRDefault="00054F17" w:rsidP="00054F17">
      <w:pPr>
        <w:pStyle w:val="OZNRODZAKTUtznustawalubrozporzdzenieiorganwydajcy"/>
      </w:pPr>
      <w:r w:rsidRPr="007D36B2">
        <w:t>ustawa</w:t>
      </w:r>
      <w:bookmarkStart w:id="0" w:name="_GoBack"/>
      <w:bookmarkEnd w:id="0"/>
    </w:p>
    <w:p w:rsidR="00054F17" w:rsidRPr="007D36B2" w:rsidRDefault="00054F17" w:rsidP="00054F17">
      <w:pPr>
        <w:pStyle w:val="DATAAKTUdatauchwalenialubwydaniaaktu"/>
      </w:pPr>
      <w:r w:rsidRPr="007D36B2">
        <w:t>z dnia</w:t>
      </w:r>
      <w:r>
        <w:t xml:space="preserve"> 1</w:t>
      </w:r>
      <w:r w:rsidR="00805971">
        <w:t>5 </w:t>
      </w:r>
      <w:r>
        <w:t>maja 201</w:t>
      </w:r>
      <w:r w:rsidR="00805971">
        <w:t>5 </w:t>
      </w:r>
      <w:r>
        <w:t>r.</w:t>
      </w:r>
    </w:p>
    <w:p w:rsidR="00054F17" w:rsidRPr="007D36B2" w:rsidRDefault="00054F17" w:rsidP="00805971">
      <w:pPr>
        <w:pStyle w:val="TYTUAKTUprzedmiotregulacjiustawylubrozporzdzenia"/>
      </w:pPr>
      <w:r w:rsidRPr="007D36B2">
        <w:t>o zmianie ustawy</w:t>
      </w:r>
      <w:r w:rsidR="00805971" w:rsidRPr="007D36B2">
        <w:t xml:space="preserve"> o</w:t>
      </w:r>
      <w:r w:rsidR="00805971">
        <w:t> </w:t>
      </w:r>
      <w:r w:rsidRPr="007D36B2">
        <w:t>kosztach sądowych</w:t>
      </w:r>
      <w:r w:rsidR="00805971" w:rsidRPr="007D36B2">
        <w:t xml:space="preserve"> w</w:t>
      </w:r>
      <w:r w:rsidR="00805971">
        <w:t> </w:t>
      </w:r>
      <w:r w:rsidRPr="007D36B2">
        <w:t>sprawach cywilnych</w:t>
      </w:r>
    </w:p>
    <w:p w:rsidR="00054F17" w:rsidRPr="00054F17" w:rsidRDefault="00054F17" w:rsidP="00805971">
      <w:pPr>
        <w:pStyle w:val="ARTartustawynprozporzdzenia"/>
        <w:keepNext/>
      </w:pPr>
      <w:r w:rsidRPr="00805971">
        <w:rPr>
          <w:rStyle w:val="Ppogrubienie"/>
        </w:rPr>
        <w:t>Art. 1.</w:t>
      </w:r>
      <w:r w:rsidR="00805971" w:rsidRPr="00054F17">
        <w:t xml:space="preserve"> W</w:t>
      </w:r>
      <w:r w:rsidR="00805971">
        <w:t> </w:t>
      </w:r>
      <w:r w:rsidRPr="00054F17">
        <w:t>ustawie</w:t>
      </w:r>
      <w:r w:rsidR="00805971" w:rsidRPr="00054F17">
        <w:t xml:space="preserve"> z</w:t>
      </w:r>
      <w:r w:rsidR="00805971">
        <w:t> </w:t>
      </w:r>
      <w:r w:rsidRPr="00054F17">
        <w:t>dnia 2</w:t>
      </w:r>
      <w:r w:rsidR="00805971" w:rsidRPr="00054F17">
        <w:t>8</w:t>
      </w:r>
      <w:r w:rsidR="00805971">
        <w:t> </w:t>
      </w:r>
      <w:r w:rsidRPr="00054F17">
        <w:t>lipca 200</w:t>
      </w:r>
      <w:r w:rsidR="00805971" w:rsidRPr="00054F17">
        <w:t>5</w:t>
      </w:r>
      <w:r w:rsidR="00805971">
        <w:t> </w:t>
      </w:r>
      <w:r w:rsidRPr="00054F17">
        <w:t>r.</w:t>
      </w:r>
      <w:r w:rsidR="00805971" w:rsidRPr="00054F17">
        <w:t xml:space="preserve"> o</w:t>
      </w:r>
      <w:r w:rsidR="00805971">
        <w:t> </w:t>
      </w:r>
      <w:r w:rsidRPr="00054F17">
        <w:t>kosztach sądowych</w:t>
      </w:r>
      <w:r w:rsidR="00805971" w:rsidRPr="00054F17">
        <w:t xml:space="preserve"> w</w:t>
      </w:r>
      <w:r w:rsidR="00805971">
        <w:t> </w:t>
      </w:r>
      <w:r w:rsidRPr="00054F17">
        <w:t>sprawach cywilnych (</w:t>
      </w:r>
      <w:r w:rsidR="00805971">
        <w:t>Dz. U.</w:t>
      </w:r>
      <w:r w:rsidR="00805971" w:rsidRPr="00054F17">
        <w:t xml:space="preserve"> z</w:t>
      </w:r>
      <w:r w:rsidR="00805971">
        <w:t> </w:t>
      </w:r>
      <w:r w:rsidRPr="00054F17">
        <w:t>201</w:t>
      </w:r>
      <w:r w:rsidR="00805971" w:rsidRPr="00054F17">
        <w:t>4</w:t>
      </w:r>
      <w:r w:rsidR="00805971">
        <w:t> </w:t>
      </w:r>
      <w:r w:rsidRPr="00054F17">
        <w:t>r.</w:t>
      </w:r>
      <w:r w:rsidR="00805971">
        <w:t xml:space="preserve"> poz. </w:t>
      </w:r>
      <w:r w:rsidRPr="00054F17">
        <w:t>1025,</w:t>
      </w:r>
      <w:r w:rsidR="00805971" w:rsidRPr="00054F17">
        <w:t xml:space="preserve"> z</w:t>
      </w:r>
      <w:r w:rsidR="00805971">
        <w:t> </w:t>
      </w:r>
      <w:proofErr w:type="spellStart"/>
      <w:r w:rsidRPr="00054F17">
        <w:t>późn</w:t>
      </w:r>
      <w:proofErr w:type="spellEnd"/>
      <w:r w:rsidRPr="00054F17">
        <w:t>. zm.</w:t>
      </w:r>
      <w:r w:rsidRPr="00805971">
        <w:rPr>
          <w:rStyle w:val="IGindeksgrny"/>
        </w:rPr>
        <w:footnoteReference w:id="1"/>
      </w:r>
      <w:r w:rsidRPr="00805971">
        <w:rPr>
          <w:rStyle w:val="IGindeksgrny"/>
        </w:rPr>
        <w:t>)</w:t>
      </w:r>
      <w:r w:rsidRPr="00054F17">
        <w:t>)</w:t>
      </w:r>
      <w:r w:rsidR="00805971" w:rsidRPr="00054F17">
        <w:t xml:space="preserve"> w</w:t>
      </w:r>
      <w:r w:rsidR="00805971">
        <w:t> art. </w:t>
      </w:r>
      <w:r w:rsidRPr="00054F17">
        <w:t>7</w:t>
      </w:r>
      <w:r w:rsidR="00805971" w:rsidRPr="00054F17">
        <w:t>9</w:t>
      </w:r>
      <w:r w:rsidR="00805971">
        <w:t xml:space="preserve"> w ust. </w:t>
      </w:r>
      <w:r w:rsidR="00805971" w:rsidRPr="00054F17">
        <w:t>1</w:t>
      </w:r>
      <w:r w:rsidR="00805971">
        <w:t xml:space="preserve"> w pkt </w:t>
      </w:r>
      <w:r w:rsidR="00805971" w:rsidRPr="00054F17">
        <w:t>3</w:t>
      </w:r>
      <w:r w:rsidR="00805971">
        <w:t xml:space="preserve"> w lit. </w:t>
      </w:r>
      <w:r w:rsidRPr="00054F17">
        <w:t>c kropkę zastępuje się przecinkiem</w:t>
      </w:r>
      <w:r w:rsidR="00805971" w:rsidRPr="00054F17">
        <w:t xml:space="preserve"> i</w:t>
      </w:r>
      <w:r w:rsidR="00805971">
        <w:t> </w:t>
      </w:r>
      <w:r w:rsidRPr="00054F17">
        <w:t>dodaje się</w:t>
      </w:r>
      <w:r w:rsidR="00805971">
        <w:t xml:space="preserve"> lit. </w:t>
      </w:r>
      <w:r w:rsidRPr="00054F17">
        <w:t>d</w:t>
      </w:r>
      <w:r w:rsidR="00805971" w:rsidRPr="00054F17">
        <w:t xml:space="preserve"> w</w:t>
      </w:r>
      <w:r w:rsidR="00805971">
        <w:t> </w:t>
      </w:r>
      <w:r w:rsidRPr="00054F17">
        <w:t>brzmieniu:</w:t>
      </w:r>
    </w:p>
    <w:p w:rsidR="00054F17" w:rsidRPr="007D36B2" w:rsidRDefault="00805971" w:rsidP="00054F17">
      <w:pPr>
        <w:pStyle w:val="ZLITzmlitartykuempunktem"/>
      </w:pPr>
      <w:r>
        <w:t>„</w:t>
      </w:r>
      <w:r w:rsidR="00054F17" w:rsidRPr="007D36B2">
        <w:t>d)</w:t>
      </w:r>
      <w:r w:rsidR="00054F17" w:rsidRPr="007D36B2">
        <w:tab/>
        <w:t>zarzutów od nakazu zapłaty wydanego</w:t>
      </w:r>
      <w:r w:rsidRPr="007D36B2">
        <w:t xml:space="preserve"> w</w:t>
      </w:r>
      <w:r>
        <w:t> </w:t>
      </w:r>
      <w:r w:rsidR="00054F17" w:rsidRPr="007D36B2">
        <w:t>postępowaniu nakazowym, jeżeli postępowanie</w:t>
      </w:r>
      <w:r w:rsidRPr="007D36B2">
        <w:t xml:space="preserve"> w</w:t>
      </w:r>
      <w:r>
        <w:t> </w:t>
      </w:r>
      <w:r w:rsidR="00054F17" w:rsidRPr="007D36B2">
        <w:t>pierwszej instancji zakończyło się zawarciem ugody sądowej.</w:t>
      </w:r>
      <w:r>
        <w:t>”</w:t>
      </w:r>
      <w:r w:rsidR="00054F17" w:rsidRPr="007D36B2">
        <w:t>.</w:t>
      </w:r>
    </w:p>
    <w:p w:rsidR="00054F17" w:rsidRPr="007D36B2" w:rsidRDefault="00054F17" w:rsidP="00054F17">
      <w:pPr>
        <w:pStyle w:val="ARTartustawynprozporzdzenia"/>
      </w:pPr>
      <w:r w:rsidRPr="00805971">
        <w:rPr>
          <w:rStyle w:val="Ppogrubienie"/>
        </w:rPr>
        <w:t>Art. 2.</w:t>
      </w:r>
      <w:r w:rsidRPr="007D36B2">
        <w:t xml:space="preserve"> Ustawa wchodzi</w:t>
      </w:r>
      <w:r w:rsidR="00805971" w:rsidRPr="007D36B2">
        <w:t xml:space="preserve"> w</w:t>
      </w:r>
      <w:r w:rsidR="00805971">
        <w:t> </w:t>
      </w:r>
      <w:r w:rsidRPr="007D36B2">
        <w:t>życie po upływie 1</w:t>
      </w:r>
      <w:r w:rsidR="00805971" w:rsidRPr="007D36B2">
        <w:t>4</w:t>
      </w:r>
      <w:r w:rsidR="00805971">
        <w:t> </w:t>
      </w:r>
      <w:r w:rsidRPr="007D36B2">
        <w:t>dni od dnia ogłoszenia.</w:t>
      </w:r>
    </w:p>
    <w:p w:rsidR="005E2B96" w:rsidRDefault="00805971" w:rsidP="00805971">
      <w:pPr>
        <w:pStyle w:val="NAZORGWYDnazwaorganuwydajcegoprojektowanyakt"/>
      </w:pPr>
      <w:r>
        <w:t xml:space="preserve">Prezydent Rzeczypospolitej Polskiej: </w:t>
      </w:r>
      <w:r w:rsidR="009326C7" w:rsidRPr="009326C7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D3" w:rsidRDefault="00C20DD3">
      <w:r>
        <w:separator/>
      </w:r>
    </w:p>
  </w:endnote>
  <w:endnote w:type="continuationSeparator" w:id="0">
    <w:p w:rsidR="00C20DD3" w:rsidRDefault="00C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D3" w:rsidRDefault="00C20DD3">
      <w:r>
        <w:separator/>
      </w:r>
    </w:p>
  </w:footnote>
  <w:footnote w:type="continuationSeparator" w:id="0">
    <w:p w:rsidR="00C20DD3" w:rsidRDefault="00C20DD3">
      <w:r>
        <w:separator/>
      </w:r>
    </w:p>
  </w:footnote>
  <w:footnote w:id="1">
    <w:p w:rsidR="00054F17" w:rsidRDefault="00054F17" w:rsidP="00054F17">
      <w:pPr>
        <w:pStyle w:val="ODNONIKtreodnonika"/>
      </w:pPr>
      <w:r w:rsidRPr="00805971">
        <w:rPr>
          <w:rStyle w:val="IGindeksgrny"/>
        </w:rPr>
        <w:footnoteRef/>
      </w:r>
      <w:r w:rsidRPr="00805971">
        <w:rPr>
          <w:rStyle w:val="IGindeksgrny"/>
        </w:rPr>
        <w:t>)</w:t>
      </w:r>
      <w:r>
        <w:tab/>
        <w:t>Zmiany tekstu jednolitego wymienionej ustawy zostały ogłoszone</w:t>
      </w:r>
      <w:r w:rsidR="00805971">
        <w:t xml:space="preserve"> w Dz. U. z </w:t>
      </w:r>
      <w:r>
        <w:t>201</w:t>
      </w:r>
      <w:r w:rsidR="00805971">
        <w:t>4 </w:t>
      </w:r>
      <w:r>
        <w:t>r.</w:t>
      </w:r>
      <w:r w:rsidR="00805971">
        <w:t xml:space="preserve"> poz. </w:t>
      </w:r>
      <w:r>
        <w:t>129</w:t>
      </w:r>
      <w:r w:rsidR="00805971">
        <w:t>6 i </w:t>
      </w:r>
      <w:r>
        <w:t>130</w:t>
      </w:r>
      <w:r w:rsidR="00805971">
        <w:t>6 oraz</w:t>
      </w:r>
      <w:r>
        <w:t xml:space="preserve"> z 201</w:t>
      </w:r>
      <w:r w:rsidR="00805971">
        <w:t>5 </w:t>
      </w:r>
      <w:r>
        <w:t>r.</w:t>
      </w:r>
      <w:r w:rsidR="00805971">
        <w:t xml:space="preserve"> poz. </w:t>
      </w:r>
      <w:r>
        <w:t>2, 4</w:t>
      </w:r>
      <w:r w:rsidRPr="0067539B">
        <w:t>, 23</w:t>
      </w:r>
      <w:r w:rsidR="00805971" w:rsidRPr="0067539B">
        <w:t>8</w:t>
      </w:r>
      <w:r w:rsidR="00805971">
        <w:t xml:space="preserve"> i </w:t>
      </w:r>
      <w:r w:rsidRPr="0067539B">
        <w:t>539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25FE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25FED">
          <w:t>957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25FE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17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4F17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76D5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44D0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5971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6C7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0DD3"/>
    <w:rsid w:val="00C2363F"/>
    <w:rsid w:val="00C236C8"/>
    <w:rsid w:val="00C25FED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0484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B487AC772E44818B16EE37FC041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FACD2B-72B9-43A0-A452-056B062DB1AE}"/>
      </w:docPartPr>
      <w:docPartBody>
        <w:p w:rsidR="00E8559D" w:rsidRDefault="00B87A10">
          <w:pPr>
            <w:pStyle w:val="87B487AC772E44818B16EE37FC041855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10"/>
    <w:rsid w:val="005456FB"/>
    <w:rsid w:val="00B87A10"/>
    <w:rsid w:val="00E8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7B487AC772E44818B16EE37FC041855">
    <w:name w:val="87B487AC772E44818B16EE37FC041855"/>
  </w:style>
  <w:style w:type="paragraph" w:customStyle="1" w:styleId="2C83CBC5F3044ADA9A9AA15D2EFD54DF">
    <w:name w:val="2C83CBC5F3044ADA9A9AA15D2EFD54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7B487AC772E44818B16EE37FC041855">
    <w:name w:val="87B487AC772E44818B16EE37FC041855"/>
  </w:style>
  <w:style w:type="paragraph" w:customStyle="1" w:styleId="2C83CBC5F3044ADA9A9AA15D2EFD54DF">
    <w:name w:val="2C83CBC5F3044ADA9A9AA15D2EFD5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07368-D69F-45C4-8333-3BF25989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1</Pages>
  <Words>115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2015-07-08T10:01:00Z</dcterms:created>
  <dcterms:modified xsi:type="dcterms:W3CDTF">2015-07-08T10:03:00Z</dcterms:modified>
  <cp:category>957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