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25105">
        <w:t>2 marca 2016</w:t>
      </w:r>
      <w:r w:rsidR="0094511B">
        <w:t xml:space="preserve"> r.</w:t>
      </w:r>
    </w:p>
    <w:p w:rsidR="001D16F3" w:rsidRPr="001D16F3" w:rsidRDefault="001D16F3" w:rsidP="00694F1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25105">
            <w:t>266</w:t>
          </w:r>
        </w:sdtContent>
      </w:sdt>
    </w:p>
    <w:p w:rsidR="00E750FB" w:rsidRPr="007E1449" w:rsidRDefault="00E750FB" w:rsidP="00E750FB">
      <w:pPr>
        <w:pStyle w:val="OZNRODZAKTUtznustawalubrozporzdzenieiorganwydajcy"/>
      </w:pPr>
      <w:r w:rsidRPr="007E1449">
        <w:t>ustawa</w:t>
      </w:r>
    </w:p>
    <w:p w:rsidR="00E750FB" w:rsidRPr="007E1449" w:rsidRDefault="00E750FB" w:rsidP="00E750FB">
      <w:pPr>
        <w:pStyle w:val="DATAAKTUdatauchwalenialubwydaniaaktu"/>
      </w:pPr>
      <w:r w:rsidRPr="007E1449">
        <w:t>z dnia 1</w:t>
      </w:r>
      <w:r w:rsidR="00694F17" w:rsidRPr="007E1449">
        <w:t>1</w:t>
      </w:r>
      <w:r w:rsidR="00694F17">
        <w:t> </w:t>
      </w:r>
      <w:r w:rsidRPr="007E1449">
        <w:t>lutego 201</w:t>
      </w:r>
      <w:r w:rsidR="00694F17" w:rsidRPr="007E1449">
        <w:t>6</w:t>
      </w:r>
      <w:r w:rsidR="00694F17">
        <w:t> </w:t>
      </w:r>
      <w:r w:rsidRPr="007E1449">
        <w:t>r.</w:t>
      </w:r>
    </w:p>
    <w:p w:rsidR="00E750FB" w:rsidRPr="007E1449" w:rsidRDefault="00E750FB" w:rsidP="00694F17">
      <w:pPr>
        <w:pStyle w:val="TYTUAKTUprzedmiotregulacjiustawylubrozporzdzenia"/>
        <w:rPr>
          <w:rStyle w:val="IIGindeksgrnyindeksugrnego"/>
        </w:rPr>
      </w:pPr>
      <w:bookmarkStart w:id="0" w:name="_GoBack"/>
      <w:bookmarkEnd w:id="0"/>
      <w:r w:rsidRPr="007E1449">
        <w:t>o zmianie ustawy</w:t>
      </w:r>
      <w:r w:rsidR="00694F17" w:rsidRPr="007E1449">
        <w:t xml:space="preserve"> o</w:t>
      </w:r>
      <w:r w:rsidR="00694F17">
        <w:t> </w:t>
      </w:r>
      <w:r w:rsidRPr="007E1449">
        <w:t>działach administracji rządowej oraz niektórych innych ustaw</w:t>
      </w:r>
      <w:r w:rsidRPr="007E1449">
        <w:rPr>
          <w:rStyle w:val="IGPindeksgrnyipogrubienie"/>
        </w:rPr>
        <w:footnoteReference w:id="1"/>
      </w:r>
      <w:r w:rsidRPr="007E1449">
        <w:rPr>
          <w:rStyle w:val="IGPindeksgrnyipogrubienie"/>
        </w:rPr>
        <w:t>)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 xml:space="preserve">dnia </w:t>
      </w:r>
      <w:r w:rsidR="00694F17" w:rsidRPr="00E750FB">
        <w:t>4</w:t>
      </w:r>
      <w:r w:rsidR="00694F17">
        <w:t> </w:t>
      </w:r>
      <w:r w:rsidRPr="00E750FB">
        <w:t>września 199</w:t>
      </w:r>
      <w:r w:rsidR="00694F17" w:rsidRPr="00E750FB">
        <w:t>7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działach administracji rządowej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812,</w:t>
      </w:r>
      <w:r w:rsidR="00694F17" w:rsidRPr="00E750FB">
        <w:t xml:space="preserve"> z</w:t>
      </w:r>
      <w:r w:rsidR="00694F17">
        <w:t> </w:t>
      </w:r>
      <w:proofErr w:type="spellStart"/>
      <w:r w:rsidRPr="00E750FB">
        <w:t>późn</w:t>
      </w:r>
      <w:proofErr w:type="spellEnd"/>
      <w:r w:rsidRPr="00E750FB">
        <w:t>. zm.</w:t>
      </w:r>
      <w:r w:rsidRPr="00E750FB">
        <w:rPr>
          <w:rStyle w:val="IGindeksgrny"/>
        </w:rPr>
        <w:footnoteReference w:id="2"/>
      </w:r>
      <w:r w:rsidRPr="00E750FB">
        <w:rPr>
          <w:rStyle w:val="IGindeksgrny"/>
        </w:rPr>
        <w:t>)</w:t>
      </w:r>
      <w:r w:rsidRPr="00E750FB">
        <w:t>) wprowadza się następujące zmiany: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Pr="00E750FB">
        <w:t>7a dodaje się</w:t>
      </w:r>
      <w:r w:rsidR="00694F17">
        <w:t xml:space="preserve"> ust. </w:t>
      </w:r>
      <w:r w:rsidR="00694F17" w:rsidRPr="00E750FB">
        <w:t>4</w:t>
      </w:r>
      <w:r w:rsidR="00694F17">
        <w:t xml:space="preserve"> w </w:t>
      </w:r>
      <w:r w:rsidRPr="00E750FB">
        <w:t>brzmieniu: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4.</w:t>
      </w:r>
      <w:r>
        <w:t> </w:t>
      </w:r>
      <w:r w:rsidR="00E750FB" w:rsidRPr="007E1449">
        <w:t>Minister właściwy do spraw energii sprawuje nadzór nad Prezesem Wyższego Urzędu Górniczego.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</w:r>
      <w:r w:rsidRPr="00E750FB">
        <w:t>w</w:t>
      </w:r>
      <w:r w:rsidR="00694F17">
        <w:t xml:space="preserve"> art. </w:t>
      </w:r>
      <w:r w:rsidRPr="00E750FB">
        <w:t>11a:</w:t>
      </w:r>
    </w:p>
    <w:p w:rsidR="00E750FB" w:rsidRPr="00E750FB" w:rsidRDefault="00E750FB" w:rsidP="00694F17">
      <w:pPr>
        <w:pStyle w:val="LITlitera"/>
        <w:keepNext/>
      </w:pPr>
      <w:r w:rsidRPr="007E1449">
        <w:t>a)</w:t>
      </w:r>
      <w:r w:rsidRPr="00E750FB">
        <w:tab/>
        <w:t xml:space="preserve">ust. 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E750FB" w:rsidRDefault="00694F17" w:rsidP="00694F17">
      <w:pPr>
        <w:pStyle w:val="ZLITUSTzmustliter"/>
        <w:keepNext/>
      </w:pPr>
      <w:r>
        <w:t>„</w:t>
      </w:r>
      <w:r w:rsidR="00E750FB" w:rsidRPr="007E1449">
        <w:t>1.</w:t>
      </w:r>
      <w:r>
        <w:t> </w:t>
      </w:r>
      <w:r w:rsidR="00E750FB" w:rsidRPr="007E1449">
        <w:t>Dział gospodarka złożami kopalin obejmuje sprawy:</w:t>
      </w:r>
    </w:p>
    <w:p w:rsidR="00E750FB" w:rsidRPr="007E1449" w:rsidRDefault="00E750FB" w:rsidP="00E750FB">
      <w:pPr>
        <w:pStyle w:val="ZLITPKTzmpktliter"/>
      </w:pPr>
      <w:r w:rsidRPr="007E1449">
        <w:t>1)</w:t>
      </w:r>
      <w:r w:rsidRPr="007E1449">
        <w:tab/>
        <w:t>prowadzenia,</w:t>
      </w:r>
      <w:r w:rsidR="00694F17" w:rsidRPr="007E1449">
        <w:t xml:space="preserve"> w</w:t>
      </w:r>
      <w:r w:rsidR="00694F17">
        <w:t> </w:t>
      </w:r>
      <w:r w:rsidRPr="007E1449">
        <w:t>porozumieniu</w:t>
      </w:r>
      <w:r w:rsidR="00694F17" w:rsidRPr="007E1449">
        <w:t xml:space="preserve"> z</w:t>
      </w:r>
      <w:r w:rsidR="00694F17">
        <w:t> </w:t>
      </w:r>
      <w:r w:rsidRPr="007E1449">
        <w:t>ministrem właściwym do spraw środowiska, racjonalnej gospodarki zł</w:t>
      </w:r>
      <w:r w:rsidRPr="007E1449">
        <w:t>o</w:t>
      </w:r>
      <w:r w:rsidRPr="007E1449">
        <w:t>żami węglowodorów, węgla brunatnego, węgla kamiennego, siarki rodzimej, soli kamiennej, soli potas</w:t>
      </w:r>
      <w:r w:rsidRPr="007E1449">
        <w:t>o</w:t>
      </w:r>
      <w:r w:rsidRPr="007E1449">
        <w:t>wej, soli potasowo</w:t>
      </w:r>
      <w:r w:rsidR="00694F17">
        <w:softHyphen/>
      </w:r>
      <w:r w:rsidR="00694F17">
        <w:noBreakHyphen/>
      </w:r>
      <w:r w:rsidRPr="007E1449">
        <w:t>magnezowej,</w:t>
      </w:r>
      <w:r w:rsidR="00694F17" w:rsidRPr="007E1449">
        <w:t xml:space="preserve"> w</w:t>
      </w:r>
      <w:r w:rsidR="00694F17">
        <w:t> </w:t>
      </w:r>
      <w:r w:rsidRPr="007E1449">
        <w:t>obszarze objętym wydobyciem;</w:t>
      </w:r>
    </w:p>
    <w:p w:rsidR="00E750FB" w:rsidRPr="007E1449" w:rsidRDefault="00E750FB" w:rsidP="00E750FB">
      <w:pPr>
        <w:pStyle w:val="ZLITPKTzmpktliter"/>
      </w:pPr>
      <w:r w:rsidRPr="007E1449">
        <w:t>2)</w:t>
      </w:r>
      <w:r w:rsidRPr="007E1449">
        <w:tab/>
        <w:t>uzgadniania koncesji na wydobywanie udzielanych przez ministra właściwego do spraw środowiska,</w:t>
      </w:r>
      <w:r w:rsidR="00694F17" w:rsidRPr="007E1449">
        <w:t xml:space="preserve"> w</w:t>
      </w:r>
      <w:r w:rsidR="00694F17">
        <w:t> </w:t>
      </w:r>
      <w:r w:rsidRPr="007E1449">
        <w:t>zakresie kopalin objętych własnością górniczą Skarbu Państwa;</w:t>
      </w:r>
    </w:p>
    <w:p w:rsidR="00E750FB" w:rsidRPr="007E1449" w:rsidRDefault="00E750FB" w:rsidP="00E750FB">
      <w:pPr>
        <w:pStyle w:val="ZLITPKTzmpktliter"/>
      </w:pPr>
      <w:r w:rsidRPr="007E1449">
        <w:lastRenderedPageBreak/>
        <w:t>3)</w:t>
      </w:r>
      <w:r w:rsidRPr="007E1449">
        <w:tab/>
        <w:t>współpracy</w:t>
      </w:r>
      <w:r w:rsidR="00694F17" w:rsidRPr="007E1449">
        <w:t xml:space="preserve"> w</w:t>
      </w:r>
      <w:r w:rsidR="00694F17">
        <w:t> </w:t>
      </w:r>
      <w:r w:rsidRPr="007E1449">
        <w:t>nadzorze nad wydobywaniem kopalin,</w:t>
      </w:r>
      <w:r w:rsidR="00694F17" w:rsidRPr="007E1449">
        <w:t xml:space="preserve"> o</w:t>
      </w:r>
      <w:r w:rsidR="00694F17">
        <w:t> </w:t>
      </w:r>
      <w:r w:rsidRPr="007E1449">
        <w:t>których mowa</w:t>
      </w:r>
      <w:r w:rsidR="00694F17" w:rsidRPr="007E1449">
        <w:t xml:space="preserve"> w</w:t>
      </w:r>
      <w:r w:rsidR="00694F17">
        <w:t> pkt </w:t>
      </w:r>
      <w:r w:rsidRPr="007E1449">
        <w:t>1;</w:t>
      </w:r>
    </w:p>
    <w:p w:rsidR="00E750FB" w:rsidRPr="007E1449" w:rsidRDefault="00E750FB" w:rsidP="00E750FB">
      <w:pPr>
        <w:pStyle w:val="ZLITPKTzmpktliter"/>
      </w:pPr>
      <w:r w:rsidRPr="007E1449">
        <w:t>4)</w:t>
      </w:r>
      <w:r w:rsidRPr="007E1449">
        <w:tab/>
        <w:t>kwalifikacji</w:t>
      </w:r>
      <w:r w:rsidR="00694F17" w:rsidRPr="007E1449">
        <w:t xml:space="preserve"> w</w:t>
      </w:r>
      <w:r w:rsidR="00694F17">
        <w:t> </w:t>
      </w:r>
      <w:r w:rsidRPr="007E1449">
        <w:t>zakresie górnictwa.</w:t>
      </w:r>
      <w:r w:rsidR="00694F17">
        <w:t>”</w:t>
      </w:r>
      <w:r w:rsidRPr="007E1449">
        <w:t>,</w:t>
      </w:r>
    </w:p>
    <w:p w:rsidR="00E750FB" w:rsidRPr="007E1449" w:rsidRDefault="00E750FB" w:rsidP="00E750FB">
      <w:pPr>
        <w:pStyle w:val="LITlitera"/>
      </w:pPr>
      <w:r>
        <w:t>b)</w:t>
      </w:r>
      <w:r>
        <w:tab/>
      </w:r>
      <w:r w:rsidRPr="007E1449">
        <w:t>uchyla się</w:t>
      </w:r>
      <w:r w:rsidR="00694F17">
        <w:t xml:space="preserve"> ust. </w:t>
      </w:r>
      <w:r w:rsidRPr="007E1449">
        <w:t>2.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1</w:t>
      </w:r>
      <w:r w:rsidR="00694F17">
        <w:t> </w:t>
      </w:r>
      <w:r w:rsidRPr="00E750FB">
        <w:t>marca 199</w:t>
      </w:r>
      <w:r w:rsidR="00694F17" w:rsidRPr="00E750FB">
        <w:t>1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obszarach morskich Rzeczypospolitej Polskiej</w:t>
      </w:r>
      <w:r w:rsidR="00694F17" w:rsidRPr="00E750FB">
        <w:t xml:space="preserve"> i</w:t>
      </w:r>
      <w:r w:rsidR="00694F17">
        <w:t> </w:t>
      </w:r>
      <w:r w:rsidRPr="00E750FB">
        <w:t>administracji morskiej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3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93</w:t>
      </w:r>
      <w:r w:rsidR="00694F17" w:rsidRPr="00E750FB">
        <w:t>4</w:t>
      </w:r>
      <w:r w:rsidR="00694F17">
        <w:t xml:space="preserve"> i </w:t>
      </w:r>
      <w:r w:rsidRPr="00E750FB">
        <w:t>101</w:t>
      </w:r>
      <w:r w:rsidR="00694F17" w:rsidRPr="00E750FB">
        <w:t>4</w:t>
      </w:r>
      <w:r w:rsidR="00694F17">
        <w:t xml:space="preserve"> oraz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1642) wprowadza się następujące zmiany: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Pr="00E750FB">
        <w:t>2</w:t>
      </w:r>
      <w:r w:rsidR="00694F17" w:rsidRPr="00E750FB">
        <w:t>3</w:t>
      </w:r>
      <w:r w:rsidR="00694F17">
        <w:t xml:space="preserve"> ust. </w:t>
      </w:r>
      <w:r w:rsidR="00694F17" w:rsidRPr="00E750FB">
        <w:t>2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2.</w:t>
      </w:r>
      <w:r>
        <w:t> </w:t>
      </w:r>
      <w:r w:rsidR="00E750FB" w:rsidRPr="007E1449">
        <w:t>Pozwolenie,</w:t>
      </w:r>
      <w:r w:rsidRPr="007E1449">
        <w:t xml:space="preserve"> o</w:t>
      </w:r>
      <w:r>
        <w:t> </w:t>
      </w:r>
      <w:r w:rsidR="00E750FB" w:rsidRPr="007E1449">
        <w:t>którym mowa</w:t>
      </w:r>
      <w:r w:rsidRPr="007E1449">
        <w:t xml:space="preserve"> w</w:t>
      </w:r>
      <w:r>
        <w:t> ust. </w:t>
      </w:r>
      <w:r w:rsidR="00E750FB" w:rsidRPr="007E1449">
        <w:t>1, jest wydawane po zaopiniowaniu wniosku</w:t>
      </w:r>
      <w:r w:rsidRPr="007E1449">
        <w:t xml:space="preserve"> o</w:t>
      </w:r>
      <w:r>
        <w:t> </w:t>
      </w:r>
      <w:r w:rsidR="00E750FB" w:rsidRPr="007E1449">
        <w:t>wydanie tego pozwol</w:t>
      </w:r>
      <w:r w:rsidR="00E750FB" w:rsidRPr="007E1449">
        <w:t>e</w:t>
      </w:r>
      <w:r w:rsidR="00E750FB" w:rsidRPr="007E1449">
        <w:t>nia przez ministrów właściwych do spraw: energii, gospodarki, kultury</w:t>
      </w:r>
      <w:r w:rsidRPr="007E1449">
        <w:t xml:space="preserve"> i</w:t>
      </w:r>
      <w:r>
        <w:t> </w:t>
      </w:r>
      <w:r w:rsidR="00E750FB" w:rsidRPr="007E1449">
        <w:t>ochrony dziedzictwa narodowego, rybołó</w:t>
      </w:r>
      <w:r w:rsidR="00E750FB" w:rsidRPr="007E1449">
        <w:t>w</w:t>
      </w:r>
      <w:r w:rsidR="00E750FB" w:rsidRPr="007E1449">
        <w:t>stwa, środowiska, gospodarki wodnej, wewnętrznych oraz Ministra Obrony Narodowej.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  <w:t>w</w:t>
      </w:r>
      <w:r w:rsidR="00694F17">
        <w:t xml:space="preserve"> art. </w:t>
      </w:r>
      <w:r w:rsidRPr="00E750FB">
        <w:t>2</w:t>
      </w:r>
      <w:r w:rsidR="00694F17" w:rsidRPr="00E750FB">
        <w:t>7</w:t>
      </w:r>
      <w:r w:rsidR="00694F17">
        <w:t xml:space="preserve"> ust. 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1.</w:t>
      </w:r>
      <w:r>
        <w:t> </w:t>
      </w:r>
      <w:r w:rsidR="00E750FB" w:rsidRPr="007E1449">
        <w:t>Układanie</w:t>
      </w:r>
      <w:r w:rsidRPr="007E1449">
        <w:t xml:space="preserve"> i</w:t>
      </w:r>
      <w:r>
        <w:t> </w:t>
      </w:r>
      <w:r w:rsidR="00E750FB" w:rsidRPr="007E1449">
        <w:t>utrzymywanie kabli lub rurociągów</w:t>
      </w:r>
      <w:r w:rsidRPr="007E1449">
        <w:t xml:space="preserve"> w</w:t>
      </w:r>
      <w:r>
        <w:t> </w:t>
      </w:r>
      <w:r w:rsidR="00E750FB" w:rsidRPr="007E1449">
        <w:t>wyłącznej strefie ekonomicznej jest dozwolone, jeśli nie utrudnia to wykonywania praw Rzeczypospolitej Polskiej</w:t>
      </w:r>
      <w:r w:rsidRPr="007E1449">
        <w:t xml:space="preserve"> i</w:t>
      </w:r>
      <w:r>
        <w:t> </w:t>
      </w:r>
      <w:r w:rsidR="00E750FB" w:rsidRPr="007E1449">
        <w:t>pod warunkiem uzgodnienia ich lokalizacji oraz spos</w:t>
      </w:r>
      <w:r w:rsidR="00E750FB" w:rsidRPr="007E1449">
        <w:t>o</w:t>
      </w:r>
      <w:r w:rsidR="00E750FB" w:rsidRPr="007E1449">
        <w:t>bów utrzymywania</w:t>
      </w:r>
      <w:r w:rsidRPr="007E1449">
        <w:t xml:space="preserve"> z</w:t>
      </w:r>
      <w:r>
        <w:t> </w:t>
      </w:r>
      <w:r w:rsidR="00E750FB" w:rsidRPr="007E1449">
        <w:t>ministrem właściwym do spraw gospodarki morskiej. Minister właściwy do spraw gospodarki morskiej wydaje decyzję</w:t>
      </w:r>
      <w:r w:rsidRPr="007E1449">
        <w:t xml:space="preserve"> w</w:t>
      </w:r>
      <w:r>
        <w:t> </w:t>
      </w:r>
      <w:r w:rsidR="00E750FB" w:rsidRPr="007E1449">
        <w:t>tym zakresie po zasięgnięciu opinii ministrów właściwych do spraw: energii, gospodarki, kultury</w:t>
      </w:r>
      <w:r w:rsidRPr="007E1449">
        <w:t xml:space="preserve"> i</w:t>
      </w:r>
      <w:r>
        <w:t> </w:t>
      </w:r>
      <w:r w:rsidR="00E750FB" w:rsidRPr="007E1449">
        <w:t>ochrony dziedzictwa narodowego, rybołówstwa, środowiska, gospodarki wodnej, wewnętrznych oraz Min</w:t>
      </w:r>
      <w:r w:rsidR="00E750FB" w:rsidRPr="007E1449">
        <w:t>i</w:t>
      </w:r>
      <w:r w:rsidR="00E750FB" w:rsidRPr="007E1449">
        <w:t>stra Obrony Narodowej.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3.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1</w:t>
      </w:r>
      <w:r w:rsidR="00694F17" w:rsidRPr="00E750FB">
        <w:t>0</w:t>
      </w:r>
      <w:r w:rsidR="00694F17">
        <w:t> </w:t>
      </w:r>
      <w:r w:rsidRPr="00E750FB">
        <w:t>kwietnia 199</w:t>
      </w:r>
      <w:r w:rsidR="00694F17" w:rsidRPr="00E750FB">
        <w:t>7</w:t>
      </w:r>
      <w:r w:rsidR="00694F17">
        <w:t> </w:t>
      </w:r>
      <w:r w:rsidRPr="00E750FB">
        <w:t>r. – Prawo energetyczne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2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1059,</w:t>
      </w:r>
      <w:r w:rsidR="00694F17" w:rsidRPr="00E750FB">
        <w:t xml:space="preserve"> z</w:t>
      </w:r>
      <w:r w:rsidR="00694F17">
        <w:t> </w:t>
      </w:r>
      <w:proofErr w:type="spellStart"/>
      <w:r w:rsidRPr="00E750FB">
        <w:t>późn</w:t>
      </w:r>
      <w:proofErr w:type="spellEnd"/>
      <w:r w:rsidRPr="00E750FB">
        <w:t>. zm.</w:t>
      </w:r>
      <w:r w:rsidRPr="00E750FB">
        <w:rPr>
          <w:rStyle w:val="IGindeksgrny"/>
        </w:rPr>
        <w:footnoteReference w:id="3"/>
      </w:r>
      <w:r w:rsidRPr="00E750FB">
        <w:rPr>
          <w:rStyle w:val="IGindeksgrny"/>
        </w:rPr>
        <w:t>)</w:t>
      </w:r>
      <w:r w:rsidRPr="00E750FB">
        <w:t>) wprowadza się następujące zmiany: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Pr="00E750FB">
        <w:t>12a</w:t>
      </w:r>
      <w:r w:rsidR="00694F17">
        <w:t xml:space="preserve"> ust. </w:t>
      </w:r>
      <w:r w:rsidR="00694F17" w:rsidRPr="00E750FB">
        <w:t>2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2.</w:t>
      </w:r>
      <w:r>
        <w:t> </w:t>
      </w:r>
      <w:r w:rsidR="00E750FB" w:rsidRPr="007E1449">
        <w:t>Pełnomocnik Rządu do spraw Strategicznej Infrastruktury Energetycznej wykonuje uprawnienia Skarbu Państwa określone</w:t>
      </w:r>
      <w:r w:rsidRPr="007E1449">
        <w:t xml:space="preserve"> w</w:t>
      </w:r>
      <w:r>
        <w:t> art. </w:t>
      </w:r>
      <w:r w:rsidRPr="007E1449">
        <w:t>2</w:t>
      </w:r>
      <w:r>
        <w:t xml:space="preserve"> pkt </w:t>
      </w:r>
      <w:r w:rsidRPr="007E1449">
        <w:t>5</w:t>
      </w:r>
      <w:r>
        <w:t xml:space="preserve"> lit. </w:t>
      </w:r>
      <w:r w:rsidR="00E750FB" w:rsidRPr="007E1449">
        <w:t>a,</w:t>
      </w:r>
      <w:r>
        <w:t xml:space="preserve"> art. </w:t>
      </w:r>
      <w:r w:rsidR="00E750FB" w:rsidRPr="007E1449">
        <w:t>5a oraz</w:t>
      </w:r>
      <w:r>
        <w:t xml:space="preserve"> art. </w:t>
      </w:r>
      <w:r w:rsidR="00E750FB" w:rsidRPr="007E1449">
        <w:t>1</w:t>
      </w:r>
      <w:r w:rsidRPr="007E1449">
        <w:t>8</w:t>
      </w:r>
      <w:r>
        <w:t xml:space="preserve"> ust. </w:t>
      </w:r>
      <w:r w:rsidRPr="007E1449">
        <w:t>1</w:t>
      </w:r>
      <w:r>
        <w:t> </w:t>
      </w:r>
      <w:r w:rsidR="00E750FB" w:rsidRPr="007E1449">
        <w:t>ustawy</w:t>
      </w:r>
      <w:r w:rsidRPr="007E1449">
        <w:t xml:space="preserve"> z</w:t>
      </w:r>
      <w:r>
        <w:t> </w:t>
      </w:r>
      <w:r w:rsidR="00E750FB" w:rsidRPr="007E1449">
        <w:t xml:space="preserve">dnia </w:t>
      </w:r>
      <w:r w:rsidRPr="007E1449">
        <w:t>8</w:t>
      </w:r>
      <w:r>
        <w:t> </w:t>
      </w:r>
      <w:r w:rsidR="00E750FB" w:rsidRPr="007E1449">
        <w:t>sierpnia 199</w:t>
      </w:r>
      <w:r w:rsidRPr="007E1449">
        <w:t>6</w:t>
      </w:r>
      <w:r>
        <w:t> </w:t>
      </w:r>
      <w:r w:rsidR="00E750FB" w:rsidRPr="007E1449">
        <w:t>r.</w:t>
      </w:r>
      <w:r w:rsidRPr="007E1449">
        <w:t xml:space="preserve"> o</w:t>
      </w:r>
      <w:r>
        <w:t> </w:t>
      </w:r>
      <w:r w:rsidR="00E750FB" w:rsidRPr="007E1449">
        <w:t>zasadach wykon</w:t>
      </w:r>
      <w:r w:rsidR="00E750FB" w:rsidRPr="007E1449">
        <w:t>y</w:t>
      </w:r>
      <w:r w:rsidR="00E750FB" w:rsidRPr="007E1449">
        <w:t>wania uprawnień przysługujących Skarbowi Państwa (</w:t>
      </w:r>
      <w:r>
        <w:t>Dz. U.</w:t>
      </w:r>
      <w:r w:rsidRPr="007E1449">
        <w:t xml:space="preserve"> z</w:t>
      </w:r>
      <w:r>
        <w:t> </w:t>
      </w:r>
      <w:r w:rsidR="00E750FB" w:rsidRPr="007E1449">
        <w:t>201</w:t>
      </w:r>
      <w:r w:rsidRPr="007E1449">
        <w:t>6</w:t>
      </w:r>
      <w:r>
        <w:t> </w:t>
      </w:r>
      <w:r w:rsidR="00E750FB" w:rsidRPr="007E1449">
        <w:t>r.</w:t>
      </w:r>
      <w:r>
        <w:t xml:space="preserve"> poz. </w:t>
      </w:r>
      <w:r w:rsidR="00E750FB" w:rsidRPr="007E1449">
        <w:t>154)</w:t>
      </w:r>
      <w:r w:rsidRPr="007E1449">
        <w:t xml:space="preserve"> w</w:t>
      </w:r>
      <w:r>
        <w:t> </w:t>
      </w:r>
      <w:r w:rsidR="00E750FB" w:rsidRPr="007E1449">
        <w:t>stosunku do operatora systemu przesyłowego elektroenergetycznego</w:t>
      </w:r>
      <w:r w:rsidRPr="007E1449">
        <w:t xml:space="preserve"> i</w:t>
      </w:r>
      <w:r>
        <w:t> </w:t>
      </w:r>
      <w:r w:rsidR="00E750FB" w:rsidRPr="007E1449">
        <w:t>operatora systemu przesyłowego gazowego oraz Przedsiębiorstwa Eksploat</w:t>
      </w:r>
      <w:r w:rsidR="00E750FB" w:rsidRPr="007E1449">
        <w:t>a</w:t>
      </w:r>
      <w:r w:rsidR="00E750FB" w:rsidRPr="007E1449">
        <w:t xml:space="preserve">cji Rurociągów Naftowych </w:t>
      </w:r>
      <w:r>
        <w:t>„</w:t>
      </w:r>
      <w:r w:rsidR="00E750FB" w:rsidRPr="007E1449">
        <w:t>Przyjaźń S.A.</w:t>
      </w:r>
      <w:r>
        <w:t>”</w:t>
      </w:r>
      <w:r w:rsidR="00E750FB" w:rsidRPr="007E1449">
        <w:t>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  <w:t>art.</w:t>
      </w:r>
      <w:r w:rsidRPr="00E750FB">
        <w:t xml:space="preserve"> 12b otrzymuje brzmienie:</w:t>
      </w:r>
    </w:p>
    <w:p w:rsidR="00E750FB" w:rsidRPr="00E750FB" w:rsidRDefault="00694F17" w:rsidP="00694F17">
      <w:pPr>
        <w:pStyle w:val="ZARTzmartartykuempunktem"/>
        <w:keepNext/>
      </w:pPr>
      <w:r>
        <w:t>„</w:t>
      </w:r>
      <w:r w:rsidR="00E750FB" w:rsidRPr="007E1449">
        <w:t>Art.</w:t>
      </w:r>
      <w:r>
        <w:t> </w:t>
      </w:r>
      <w:r w:rsidR="00E750FB" w:rsidRPr="00E750FB">
        <w:t>12b.</w:t>
      </w:r>
      <w:r>
        <w:t> </w:t>
      </w:r>
      <w:r w:rsidR="00E750FB" w:rsidRPr="00E750FB">
        <w:t>Minister właściwy do spraw energii wykonuje uprawnienia Skarbu Państwa określone</w:t>
      </w:r>
      <w:r w:rsidRPr="00E750FB">
        <w:t xml:space="preserve"> w</w:t>
      </w:r>
      <w:r>
        <w:t> art. </w:t>
      </w:r>
      <w:r w:rsidRPr="00E750FB">
        <w:t>2</w:t>
      </w:r>
      <w:r>
        <w:t xml:space="preserve"> pkt </w:t>
      </w:r>
      <w:r w:rsidRPr="00E750FB">
        <w:t>5</w:t>
      </w:r>
      <w:r>
        <w:t xml:space="preserve"> i </w:t>
      </w:r>
      <w:r w:rsidR="00E750FB" w:rsidRPr="00E750FB">
        <w:t>6,</w:t>
      </w:r>
      <w:r>
        <w:t xml:space="preserve"> art. </w:t>
      </w:r>
      <w:r w:rsidR="00E750FB" w:rsidRPr="00E750FB">
        <w:t>5a oraz</w:t>
      </w:r>
      <w:r>
        <w:t xml:space="preserve"> art. </w:t>
      </w:r>
      <w:r w:rsidR="00E750FB" w:rsidRPr="00E750FB">
        <w:t>1</w:t>
      </w:r>
      <w:r w:rsidRPr="00E750FB">
        <w:t>8</w:t>
      </w:r>
      <w:r>
        <w:t xml:space="preserve"> ust. </w:t>
      </w:r>
      <w:r w:rsidRPr="00E750FB">
        <w:t>1</w:t>
      </w:r>
      <w:r>
        <w:t> </w:t>
      </w:r>
      <w:r w:rsidR="00E750FB" w:rsidRPr="00E750FB">
        <w:t>ustawy</w:t>
      </w:r>
      <w:r w:rsidRPr="00E750FB">
        <w:t xml:space="preserve"> z</w:t>
      </w:r>
      <w:r>
        <w:t> </w:t>
      </w:r>
      <w:r w:rsidR="00E750FB" w:rsidRPr="00E750FB">
        <w:t xml:space="preserve">dnia </w:t>
      </w:r>
      <w:r w:rsidRPr="00E750FB">
        <w:t>8</w:t>
      </w:r>
      <w:r>
        <w:t> </w:t>
      </w:r>
      <w:r w:rsidR="00E750FB" w:rsidRPr="00E750FB">
        <w:t>sierpnia 199</w:t>
      </w:r>
      <w:r w:rsidRPr="00E750FB">
        <w:t>6</w:t>
      </w:r>
      <w:r>
        <w:t> </w:t>
      </w:r>
      <w:r w:rsidR="00E750FB" w:rsidRPr="00E750FB">
        <w:t>r.</w:t>
      </w:r>
      <w:r w:rsidRPr="00E750FB">
        <w:t xml:space="preserve"> o</w:t>
      </w:r>
      <w:r>
        <w:t> </w:t>
      </w:r>
      <w:r w:rsidR="00E750FB" w:rsidRPr="00E750FB">
        <w:t>zasadach wykonywania uprawnień przysługujących Skarbowi Państwa</w:t>
      </w:r>
      <w:r w:rsidRPr="00E750FB">
        <w:t xml:space="preserve"> w</w:t>
      </w:r>
      <w:r>
        <w:t> </w:t>
      </w:r>
      <w:r w:rsidR="00E750FB" w:rsidRPr="00E750FB">
        <w:t>stosunku do spółek:</w:t>
      </w:r>
    </w:p>
    <w:p w:rsidR="00E750FB" w:rsidRPr="007E1449" w:rsidRDefault="00E750FB" w:rsidP="00E750FB">
      <w:pPr>
        <w:pStyle w:val="ZPKTzmpktartykuempunktem"/>
      </w:pPr>
      <w:r w:rsidRPr="007E1449">
        <w:t>1)</w:t>
      </w:r>
      <w:r w:rsidRPr="007E1449">
        <w:tab/>
        <w:t>Enea S.A., Energa S.A., Zespół Elektrowni Wodnych Niedzica S.A., PGE Polska Grupa Energetyczna S.A. oraz TAURON Polska Energia S.A.,</w:t>
      </w:r>
    </w:p>
    <w:p w:rsidR="00E750FB" w:rsidRPr="007E1449" w:rsidRDefault="00E750FB" w:rsidP="00E750FB">
      <w:pPr>
        <w:pStyle w:val="ZPKTzmpktartykuempunktem"/>
      </w:pPr>
      <w:r w:rsidRPr="007E1449">
        <w:t>2)</w:t>
      </w:r>
      <w:r w:rsidRPr="007E1449">
        <w:tab/>
        <w:t>Grupa LOTOS S.A., Polski Koncern Naftowy ORLEN S.A., Polskie Górnictwo Naftowe</w:t>
      </w:r>
      <w:r w:rsidR="00694F17" w:rsidRPr="007E1449">
        <w:t xml:space="preserve"> i</w:t>
      </w:r>
      <w:r w:rsidR="00694F17">
        <w:t> </w:t>
      </w:r>
      <w:r w:rsidRPr="007E1449">
        <w:t xml:space="preserve">Gazownictwo S.A., Przedsiębiorstwo Przeładunku Paliw Płynnych </w:t>
      </w:r>
      <w:r w:rsidR="00694F17">
        <w:t>„</w:t>
      </w:r>
      <w:r w:rsidRPr="007E1449">
        <w:t>NAFTOPORT</w:t>
      </w:r>
      <w:r w:rsidR="00694F17">
        <w:t>”</w:t>
      </w:r>
      <w:r>
        <w:t xml:space="preserve"> S</w:t>
      </w:r>
      <w:r w:rsidRPr="007E1449">
        <w:t>p.</w:t>
      </w:r>
      <w:r w:rsidR="00694F17" w:rsidRPr="007E1449">
        <w:t xml:space="preserve"> z</w:t>
      </w:r>
      <w:r w:rsidR="00694F17">
        <w:t> </w:t>
      </w:r>
      <w:r w:rsidRPr="007E1449">
        <w:t>o.o. oraz SIARKOPOL Gdańsk S.A.,</w:t>
      </w:r>
    </w:p>
    <w:p w:rsidR="00E750FB" w:rsidRPr="00E750FB" w:rsidRDefault="00E750FB" w:rsidP="00694F17">
      <w:pPr>
        <w:pStyle w:val="ZPKTzmpktartykuempunktem"/>
        <w:keepNext/>
      </w:pPr>
      <w:r w:rsidRPr="007E1449">
        <w:t>3)</w:t>
      </w:r>
      <w:r w:rsidRPr="00E750FB">
        <w:tab/>
        <w:t>Towarzystwo Finansowe Silesia Sp.</w:t>
      </w:r>
      <w:r w:rsidR="00694F17" w:rsidRPr="00E750FB">
        <w:t xml:space="preserve"> z</w:t>
      </w:r>
      <w:r w:rsidR="00694F17">
        <w:t> </w:t>
      </w:r>
      <w:r w:rsidRPr="00E750FB">
        <w:t>o.o.</w:t>
      </w:r>
    </w:p>
    <w:p w:rsidR="00E750FB" w:rsidRPr="007E1449" w:rsidRDefault="00E750FB" w:rsidP="00E750FB">
      <w:pPr>
        <w:pStyle w:val="ZCZWSPPKTzmczciwsppktartykuempunktem"/>
      </w:pPr>
      <w:r w:rsidRPr="007E1449">
        <w:t>–</w:t>
      </w:r>
      <w:r w:rsidR="00694F17">
        <w:t> </w:t>
      </w:r>
      <w:r w:rsidRPr="007E1449">
        <w:t>oraz spółek zależnych od tych spółek lub spółek powstałych</w:t>
      </w:r>
      <w:r w:rsidR="00694F17" w:rsidRPr="007E1449">
        <w:t xml:space="preserve"> w</w:t>
      </w:r>
      <w:r w:rsidR="00694F17">
        <w:t> </w:t>
      </w:r>
      <w:r w:rsidRPr="007E1449">
        <w:t>wyniku łączenia, podziału lub przekształcenia tych spółek,</w:t>
      </w:r>
      <w:r w:rsidR="00694F17" w:rsidRPr="007E1449">
        <w:t xml:space="preserve"> w</w:t>
      </w:r>
      <w:r w:rsidR="00694F17">
        <w:t> </w:t>
      </w:r>
      <w:r w:rsidRPr="007E1449">
        <w:t>których Skarbowi Państwa przysługują prawa</w:t>
      </w:r>
      <w:r w:rsidR="00694F17" w:rsidRPr="007E1449">
        <w:t xml:space="preserve"> z</w:t>
      </w:r>
      <w:r w:rsidR="00694F17">
        <w:t> </w:t>
      </w:r>
      <w:r w:rsidRPr="007E1449">
        <w:t>akcji lub udziałów.</w:t>
      </w:r>
      <w:r w:rsidR="00694F17">
        <w:t>”</w:t>
      </w:r>
      <w:r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4.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2</w:t>
      </w:r>
      <w:r w:rsidR="00694F17" w:rsidRPr="007E1449">
        <w:t>0</w:t>
      </w:r>
      <w:r w:rsidR="00694F17">
        <w:t> </w:t>
      </w:r>
      <w:r w:rsidRPr="007E1449">
        <w:t>czerwca 199</w:t>
      </w:r>
      <w:r w:rsidR="00694F17" w:rsidRPr="007E1449">
        <w:t>7</w:t>
      </w:r>
      <w:r w:rsidR="00694F17">
        <w:t> </w:t>
      </w:r>
      <w:r w:rsidRPr="007E1449">
        <w:t>r. – Prawo</w:t>
      </w:r>
      <w:r w:rsidR="00694F17" w:rsidRPr="007E1449">
        <w:t xml:space="preserve"> o</w:t>
      </w:r>
      <w:r w:rsidR="00694F17">
        <w:t> </w:t>
      </w:r>
      <w:r w:rsidRPr="007E1449">
        <w:t>ruchu drogowym (</w:t>
      </w:r>
      <w:r w:rsidR="00694F17">
        <w:t>Dz. U.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2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1137,</w:t>
      </w:r>
      <w:r w:rsidR="00694F17" w:rsidRPr="007E1449">
        <w:t xml:space="preserve"> z</w:t>
      </w:r>
      <w:r w:rsidR="00694F17">
        <w:t> </w:t>
      </w:r>
      <w:proofErr w:type="spellStart"/>
      <w:r w:rsidRPr="007E1449">
        <w:t>późn</w:t>
      </w:r>
      <w:proofErr w:type="spellEnd"/>
      <w:r w:rsidRPr="007E1449">
        <w:t>. zm.</w:t>
      </w:r>
      <w:r w:rsidRPr="007E1449">
        <w:rPr>
          <w:rStyle w:val="IGindeksgrny"/>
        </w:rPr>
        <w:footnoteReference w:id="4"/>
      </w:r>
      <w:r w:rsidRPr="007E1449">
        <w:rPr>
          <w:rStyle w:val="IGindeksgrny"/>
        </w:rPr>
        <w:t>)</w:t>
      </w:r>
      <w:r w:rsidRPr="007E1449">
        <w:t>)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0</w:t>
      </w:r>
      <w:r w:rsidR="00694F17">
        <w:t xml:space="preserve"> w ust. </w:t>
      </w:r>
      <w:r w:rsidRPr="007E1449">
        <w:t xml:space="preserve">5a wyrazy </w:t>
      </w:r>
      <w:r w:rsidR="00694F17">
        <w:t>„</w:t>
      </w:r>
      <w:r w:rsidRPr="007E1449">
        <w:t>ministra właściwego do spraw gospodarki</w:t>
      </w:r>
      <w:r w:rsidR="00694F17">
        <w:t>”</w:t>
      </w:r>
      <w:r w:rsidRPr="007E1449">
        <w:t xml:space="preserve"> zastępuje się wyrazami </w:t>
      </w:r>
      <w:r w:rsidR="00694F17">
        <w:t>„</w:t>
      </w:r>
      <w:r w:rsidRPr="007E1449">
        <w:t>ministra właściwego do spraw energii</w:t>
      </w:r>
      <w:r w:rsidR="00694F17">
        <w:t>”</w:t>
      </w:r>
      <w:r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5.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1</w:t>
      </w:r>
      <w:r w:rsidR="00694F17" w:rsidRPr="007E1449">
        <w:t>4</w:t>
      </w:r>
      <w:r w:rsidR="00694F17">
        <w:t> </w:t>
      </w:r>
      <w:r w:rsidRPr="007E1449">
        <w:t>lipca 200</w:t>
      </w:r>
      <w:r w:rsidR="00694F17" w:rsidRPr="007E1449">
        <w:t>0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restrukturyzacji finansowej górnictwa siarki (</w:t>
      </w:r>
      <w:r w:rsidR="00694F17">
        <w:t>Dz. U. poz. </w:t>
      </w:r>
      <w:r w:rsidRPr="007E1449">
        <w:t>85</w:t>
      </w:r>
      <w:r w:rsidR="00694F17" w:rsidRPr="007E1449">
        <w:t>6</w:t>
      </w:r>
      <w:r w:rsidR="00694F17">
        <w:t xml:space="preserve"> oraz</w:t>
      </w:r>
      <w:r w:rsidR="00694F17" w:rsidRPr="007E1449">
        <w:t xml:space="preserve"> z</w:t>
      </w:r>
      <w:r w:rsidR="00694F17">
        <w:t> </w:t>
      </w:r>
      <w:r w:rsidRPr="007E1449">
        <w:t>200</w:t>
      </w:r>
      <w:r w:rsidR="00694F17" w:rsidRPr="007E1449">
        <w:t>3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1693)</w:t>
      </w:r>
      <w:r w:rsidR="00694F17" w:rsidRPr="007E1449">
        <w:t xml:space="preserve"> w</w:t>
      </w:r>
      <w:r w:rsidR="00694F17">
        <w:t> art. </w:t>
      </w:r>
      <w:r w:rsidR="00694F17" w:rsidRPr="007E1449">
        <w:t>7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 xml:space="preserve">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wyrazami </w:t>
      </w:r>
      <w:r w:rsidR="00694F17">
        <w:t>„</w:t>
      </w:r>
      <w:r w:rsidRPr="007E1449">
        <w:t>Minister właściwy do spraw gospodarki złożami kopalin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lastRenderedPageBreak/>
        <w:t>Art. 6.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9</w:t>
      </w:r>
      <w:r w:rsidR="00694F17">
        <w:t> </w:t>
      </w:r>
      <w:r w:rsidRPr="00E750FB">
        <w:t>listopada 200</w:t>
      </w:r>
      <w:r w:rsidR="00694F17" w:rsidRPr="00E750FB">
        <w:t>0</w:t>
      </w:r>
      <w:r w:rsidR="00694F17">
        <w:t> </w:t>
      </w:r>
      <w:r w:rsidRPr="00E750FB">
        <w:t>r. – Prawo atomowe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4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151</w:t>
      </w:r>
      <w:r w:rsidR="00694F17" w:rsidRPr="00E750FB">
        <w:t>2</w:t>
      </w:r>
      <w:r w:rsidR="00694F17">
        <w:t xml:space="preserve"> oraz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150</w:t>
      </w:r>
      <w:r w:rsidR="00694F17" w:rsidRPr="00E750FB">
        <w:t>5</w:t>
      </w:r>
      <w:r w:rsidR="00694F17">
        <w:t xml:space="preserve"> i </w:t>
      </w:r>
      <w:r w:rsidRPr="00E750FB">
        <w:t>1893)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Pr="007E1449">
        <w:t>3</w:t>
      </w:r>
      <w:r w:rsidR="00694F17" w:rsidRPr="007E1449">
        <w:t>3</w:t>
      </w:r>
      <w:r w:rsidR="00694F17">
        <w:t xml:space="preserve"> w ust. </w:t>
      </w:r>
      <w:r w:rsidRPr="007E1449">
        <w:t>1, 6, 8, 1</w:t>
      </w:r>
      <w:r w:rsidR="00694F17" w:rsidRPr="007E1449">
        <w:t>0</w:t>
      </w:r>
      <w:r w:rsidR="00694F17">
        <w:t xml:space="preserve"> i </w:t>
      </w:r>
      <w:r w:rsidR="00694F17" w:rsidRPr="007E1449">
        <w:t>w</w:t>
      </w:r>
      <w:r w:rsidR="00694F17">
        <w:t> ust. </w:t>
      </w:r>
      <w:r w:rsidRPr="007E1449">
        <w:t>2</w:t>
      </w:r>
      <w:r w:rsidR="00694F17" w:rsidRPr="007E1449">
        <w:t>1</w:t>
      </w:r>
      <w:r w:rsidR="00694F17">
        <w:t xml:space="preserve"> w pkt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39n</w:t>
      </w:r>
      <w:r w:rsidR="00694F17" w:rsidRPr="007E1449">
        <w:t xml:space="preserve"> w</w:t>
      </w:r>
      <w:r w:rsidR="00694F17">
        <w:t> ust. </w:t>
      </w:r>
      <w:r w:rsidRPr="007E1449">
        <w:t>9,</w:t>
      </w:r>
      <w:r w:rsidR="00694F17" w:rsidRPr="007E1449">
        <w:t xml:space="preserve"> w</w:t>
      </w:r>
      <w:r w:rsidR="00694F17">
        <w:t> art. </w:t>
      </w:r>
      <w:r w:rsidRPr="007E1449">
        <w:t>57b</w:t>
      </w:r>
      <w:r w:rsidR="00694F17" w:rsidRPr="007E1449">
        <w:t xml:space="preserve"> w</w:t>
      </w:r>
      <w:r w:rsidR="00694F17">
        <w:t> ust. </w:t>
      </w:r>
      <w:r w:rsidR="00694F17" w:rsidRPr="007E1449">
        <w:t>2</w:t>
      </w:r>
      <w:r w:rsidR="00694F17">
        <w:t xml:space="preserve"> i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57c</w:t>
      </w:r>
      <w:r w:rsidR="00694F17" w:rsidRPr="007E1449">
        <w:t xml:space="preserve"> w</w:t>
      </w:r>
      <w:r w:rsidR="00694F17">
        <w:t>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57d</w:t>
      </w:r>
      <w:r w:rsidR="00694F17" w:rsidRPr="007E1449">
        <w:t xml:space="preserve"> w</w:t>
      </w:r>
      <w:r w:rsidR="00694F17">
        <w:t>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57e,</w:t>
      </w:r>
      <w:r w:rsidR="00694F17" w:rsidRPr="007E1449">
        <w:t xml:space="preserve"> w</w:t>
      </w:r>
      <w:r w:rsidR="00694F17">
        <w:t> art. </w:t>
      </w:r>
      <w:r w:rsidRPr="007E1449">
        <w:t>57f,</w:t>
      </w:r>
      <w:r w:rsidR="00694F17" w:rsidRPr="007E1449">
        <w:t xml:space="preserve"> w</w:t>
      </w:r>
      <w:r w:rsidR="00694F17">
        <w:t> art. </w:t>
      </w:r>
      <w:r w:rsidRPr="007E1449">
        <w:t>57g,</w:t>
      </w:r>
      <w:r w:rsidR="00694F17" w:rsidRPr="007E1449">
        <w:t xml:space="preserve"> w</w:t>
      </w:r>
      <w:r w:rsidR="00694F17">
        <w:t> art. </w:t>
      </w:r>
      <w:r w:rsidRPr="007E1449">
        <w:t>10</w:t>
      </w:r>
      <w:r w:rsidR="00694F17" w:rsidRPr="007E1449">
        <w:t>3</w:t>
      </w:r>
      <w:r w:rsidR="00694F17">
        <w:t xml:space="preserve"> w ust. </w:t>
      </w:r>
      <w:r w:rsidRPr="007E1449">
        <w:t>1</w:t>
      </w:r>
      <w:r w:rsidR="00694F17" w:rsidRPr="007E1449">
        <w:t>0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108a we wprowadzeniu do wyliczenia,</w:t>
      </w:r>
      <w:r w:rsidR="00694F17" w:rsidRPr="007E1449">
        <w:t xml:space="preserve"> w</w:t>
      </w:r>
      <w:r w:rsidR="00694F17">
        <w:t> art. </w:t>
      </w:r>
      <w:r w:rsidRPr="007E1449">
        <w:t>108b</w:t>
      </w:r>
      <w:r w:rsidR="00694F17" w:rsidRPr="007E1449">
        <w:t xml:space="preserve"> w</w:t>
      </w:r>
      <w:r w:rsidR="00694F17">
        <w:t>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108d</w:t>
      </w:r>
      <w:r w:rsidR="00694F17" w:rsidRPr="007E1449">
        <w:t xml:space="preserve"> w</w:t>
      </w:r>
      <w:r w:rsidR="00694F17">
        <w:t> ust. </w:t>
      </w:r>
      <w:r w:rsidR="00694F17" w:rsidRPr="007E1449">
        <w:t>1</w:t>
      </w:r>
      <w:r w:rsidR="00694F17">
        <w:t xml:space="preserve"> i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108e,</w:t>
      </w:r>
      <w:r w:rsidR="00694F17" w:rsidRPr="007E1449">
        <w:t xml:space="preserve"> w</w:t>
      </w:r>
      <w:r w:rsidR="00694F17">
        <w:t> art. </w:t>
      </w:r>
      <w:r w:rsidRPr="007E1449">
        <w:t>116,</w:t>
      </w:r>
      <w:r w:rsidR="00694F17" w:rsidRPr="007E1449">
        <w:t xml:space="preserve"> w</w:t>
      </w:r>
      <w:r w:rsidR="00694F17">
        <w:t> art. </w:t>
      </w:r>
      <w:r w:rsidRPr="007E1449">
        <w:t>11</w:t>
      </w:r>
      <w:r w:rsidR="00694F17" w:rsidRPr="007E1449">
        <w:t>7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11</w:t>
      </w:r>
      <w:r w:rsidR="00694F17" w:rsidRPr="007E1449">
        <w:t>9</w:t>
      </w:r>
      <w:r w:rsidR="00694F17">
        <w:t xml:space="preserve"> w ust. </w:t>
      </w:r>
      <w:r w:rsidR="00694F17" w:rsidRPr="007E1449">
        <w:t>3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12</w:t>
      </w:r>
      <w:r w:rsidR="00694F17" w:rsidRPr="007E1449">
        <w:t>1</w:t>
      </w:r>
      <w:r w:rsidR="00694F17">
        <w:t xml:space="preserve"> w ust. </w:t>
      </w:r>
      <w:r w:rsidR="00694F17" w:rsidRPr="007E1449">
        <w:t>3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 xml:space="preserve">minister </w:t>
      </w:r>
      <w:proofErr w:type="spellStart"/>
      <w:r w:rsidRPr="007E1449">
        <w:t>właś</w:t>
      </w:r>
      <w:proofErr w:type="spellEnd"/>
      <w:r w:rsidR="000B6FA1">
        <w:t>-</w:t>
      </w:r>
      <w:r w:rsidR="000B6FA1">
        <w:br/>
      </w:r>
      <w:proofErr w:type="spellStart"/>
      <w:r w:rsidRPr="007E1449">
        <w:t>ciwy</w:t>
      </w:r>
      <w:proofErr w:type="spellEnd"/>
      <w:r w:rsidRPr="007E1449">
        <w:t xml:space="preserve">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E750FB">
        <w:tab/>
        <w:t>w</w:t>
      </w:r>
      <w:r w:rsidR="00694F17">
        <w:t xml:space="preserve"> art. </w:t>
      </w:r>
      <w:r w:rsidRPr="00E750FB">
        <w:t>7</w:t>
      </w:r>
      <w:r w:rsidR="00694F17" w:rsidRPr="00E750FB">
        <w:t>3</w:t>
      </w:r>
      <w:r w:rsidR="00694F17">
        <w:t xml:space="preserve"> ust. 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>
        <w:t>1.</w:t>
      </w:r>
      <w:r>
        <w:t> </w:t>
      </w:r>
      <w:r w:rsidR="00E750FB" w:rsidRPr="00DB2676">
        <w:t>Stacje</w:t>
      </w:r>
      <w:r w:rsidRPr="00DB2676">
        <w:t xml:space="preserve"> i</w:t>
      </w:r>
      <w:r>
        <w:t> </w:t>
      </w:r>
      <w:r w:rsidR="00E750FB" w:rsidRPr="00DB2676">
        <w:t>placówki,</w:t>
      </w:r>
      <w:r w:rsidRPr="00DB2676">
        <w:t xml:space="preserve"> o</w:t>
      </w:r>
      <w:r>
        <w:t> </w:t>
      </w:r>
      <w:r w:rsidR="00E750FB" w:rsidRPr="00DB2676">
        <w:t>których mowa</w:t>
      </w:r>
      <w:r w:rsidRPr="00DB2676">
        <w:t xml:space="preserve"> w</w:t>
      </w:r>
      <w:r>
        <w:t> art. </w:t>
      </w:r>
      <w:r w:rsidR="00E750FB" w:rsidRPr="00DB2676">
        <w:t>7</w:t>
      </w:r>
      <w:r w:rsidRPr="00DB2676">
        <w:t>2</w:t>
      </w:r>
      <w:r>
        <w:t xml:space="preserve"> ust. </w:t>
      </w:r>
      <w:r w:rsidRPr="00DB2676">
        <w:t>2</w:t>
      </w:r>
      <w:r>
        <w:t xml:space="preserve"> pkt </w:t>
      </w:r>
      <w:r w:rsidR="00E750FB" w:rsidRPr="00DB2676">
        <w:t>1, działają</w:t>
      </w:r>
      <w:r w:rsidRPr="00DB2676">
        <w:t xml:space="preserve"> w</w:t>
      </w:r>
      <w:r>
        <w:t> </w:t>
      </w:r>
      <w:r w:rsidR="00E750FB" w:rsidRPr="00DB2676">
        <w:t>Państwowej Agencji Atomistyki,</w:t>
      </w:r>
      <w:r w:rsidRPr="00DB2676">
        <w:t xml:space="preserve"> w</w:t>
      </w:r>
      <w:r>
        <w:t> </w:t>
      </w:r>
      <w:r w:rsidR="00E750FB" w:rsidRPr="00DB2676">
        <w:t>jednostkach Polskiej Akademii Nauk</w:t>
      </w:r>
      <w:r w:rsidRPr="00DB2676">
        <w:t xml:space="preserve"> i</w:t>
      </w:r>
      <w:r>
        <w:t> </w:t>
      </w:r>
      <w:r w:rsidRPr="00DB2676">
        <w:t>w</w:t>
      </w:r>
      <w:r>
        <w:t> </w:t>
      </w:r>
      <w:r w:rsidR="00E750FB" w:rsidRPr="00DB2676">
        <w:t>jednostkach ministrów właściwych do spraw wewnętrznych, środowiska, energii, szkolnictwa wyższego, rolnictwa, zdrowia oraz Ministra Obrony Narodowej.</w:t>
      </w:r>
      <w:r>
        <w:t>”</w:t>
      </w:r>
      <w:r w:rsidR="00E750FB">
        <w:t>;</w:t>
      </w:r>
    </w:p>
    <w:p w:rsidR="00E750FB" w:rsidRPr="00E750FB" w:rsidRDefault="00E750FB" w:rsidP="00694F17">
      <w:pPr>
        <w:pStyle w:val="PKTpunkt"/>
        <w:keepNext/>
      </w:pPr>
      <w:r w:rsidRPr="007E1449">
        <w:t>3</w:t>
      </w:r>
      <w:r w:rsidRPr="00E750FB">
        <w:t>)</w:t>
      </w:r>
      <w:r w:rsidRPr="00E750FB">
        <w:tab/>
        <w:t>w</w:t>
      </w:r>
      <w:r w:rsidR="00694F17">
        <w:t xml:space="preserve"> art. </w:t>
      </w:r>
      <w:r w:rsidRPr="00E750FB">
        <w:t>7</w:t>
      </w:r>
      <w:r w:rsidR="00694F17" w:rsidRPr="00E750FB">
        <w:t>4</w:t>
      </w:r>
      <w:r w:rsidR="00694F17">
        <w:t xml:space="preserve"> pkt 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 w:rsidRPr="007E1449">
        <w:t>1)</w:t>
      </w:r>
      <w:r w:rsidR="00E750FB" w:rsidRPr="007E1449">
        <w:tab/>
        <w:t>współdziała</w:t>
      </w:r>
      <w:r w:rsidRPr="007E1449">
        <w:t xml:space="preserve"> z</w:t>
      </w:r>
      <w:r>
        <w:t> </w:t>
      </w:r>
      <w:r w:rsidR="00E750FB" w:rsidRPr="007E1449">
        <w:t>ministrami właściwymi do spraw wewnętrznych, środowiska, energii, szkolnictwa wyższego, rolnictwa, zdrowia</w:t>
      </w:r>
      <w:r w:rsidRPr="007E1449">
        <w:t xml:space="preserve"> i</w:t>
      </w:r>
      <w:r>
        <w:t> </w:t>
      </w:r>
      <w:r w:rsidR="00E750FB" w:rsidRPr="007E1449">
        <w:t>Ministrem Obrony Narodowej oraz</w:t>
      </w:r>
      <w:r w:rsidRPr="007E1449">
        <w:t xml:space="preserve"> z</w:t>
      </w:r>
      <w:r>
        <w:t> </w:t>
      </w:r>
      <w:r w:rsidR="00E750FB" w:rsidRPr="007E1449">
        <w:t>Prezesem Polskiej Akademii Nauk;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7.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7</w:t>
      </w:r>
      <w:r w:rsidR="00694F17">
        <w:t> </w:t>
      </w:r>
      <w:r w:rsidRPr="00E750FB">
        <w:t>kwietnia 200</w:t>
      </w:r>
      <w:r w:rsidR="00694F17" w:rsidRPr="00E750FB">
        <w:t>1</w:t>
      </w:r>
      <w:r w:rsidR="00694F17">
        <w:t> </w:t>
      </w:r>
      <w:r w:rsidRPr="00E750FB">
        <w:t>r. – Prawo ochrony środowiska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3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1232,</w:t>
      </w:r>
      <w:r w:rsidR="00694F17" w:rsidRPr="00E750FB">
        <w:t xml:space="preserve"> z</w:t>
      </w:r>
      <w:r w:rsidR="00694F17">
        <w:t> </w:t>
      </w:r>
      <w:proofErr w:type="spellStart"/>
      <w:r w:rsidRPr="00E750FB">
        <w:t>późn</w:t>
      </w:r>
      <w:proofErr w:type="spellEnd"/>
      <w:r w:rsidRPr="00E750FB">
        <w:t>. zm.</w:t>
      </w:r>
      <w:r w:rsidRPr="00E750FB">
        <w:rPr>
          <w:rStyle w:val="IGindeksgrny"/>
        </w:rPr>
        <w:footnoteReference w:id="5"/>
      </w:r>
      <w:r w:rsidRPr="00E750FB">
        <w:rPr>
          <w:rStyle w:val="IGindeksgrny"/>
        </w:rPr>
        <w:t>)</w:t>
      </w:r>
      <w:r w:rsidRPr="00E750FB">
        <w:t>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</w:r>
      <w:r w:rsidRPr="00694F17">
        <w:rPr>
          <w:spacing w:val="-2"/>
        </w:rPr>
        <w:t>w</w:t>
      </w:r>
      <w:r w:rsidR="00694F17" w:rsidRPr="00694F17">
        <w:rPr>
          <w:spacing w:val="-2"/>
        </w:rPr>
        <w:t xml:space="preserve"> art. </w:t>
      </w:r>
      <w:r w:rsidRPr="00694F17">
        <w:rPr>
          <w:spacing w:val="-2"/>
        </w:rPr>
        <w:t>14</w:t>
      </w:r>
      <w:r w:rsidR="00694F17" w:rsidRPr="00694F17">
        <w:rPr>
          <w:spacing w:val="-2"/>
        </w:rPr>
        <w:t>6 w ust. 3 </w:t>
      </w:r>
      <w:r w:rsidRPr="00694F17">
        <w:rPr>
          <w:spacing w:val="-2"/>
        </w:rPr>
        <w:t>we wprowadzeniu do wyliczenia,</w:t>
      </w:r>
      <w:r w:rsidR="00694F17" w:rsidRPr="00694F17">
        <w:rPr>
          <w:spacing w:val="-2"/>
        </w:rPr>
        <w:t xml:space="preserve"> w art. </w:t>
      </w:r>
      <w:r w:rsidRPr="00694F17">
        <w:rPr>
          <w:spacing w:val="-2"/>
        </w:rPr>
        <w:t>146h we wprowadzeniu do wyliczenia oraz</w:t>
      </w:r>
      <w:r w:rsidR="00694F17" w:rsidRPr="00694F17">
        <w:rPr>
          <w:spacing w:val="-2"/>
        </w:rPr>
        <w:t xml:space="preserve"> w art. </w:t>
      </w:r>
      <w:r w:rsidRPr="00694F17">
        <w:rPr>
          <w:spacing w:val="-2"/>
        </w:rPr>
        <w:t>146i w</w:t>
      </w:r>
      <w:r w:rsidRPr="00694F17">
        <w:rPr>
          <w:spacing w:val="-2"/>
        </w:rPr>
        <w:t>y</w:t>
      </w:r>
      <w:r w:rsidRPr="00694F17">
        <w:rPr>
          <w:spacing w:val="-2"/>
        </w:rPr>
        <w:t xml:space="preserve">razy </w:t>
      </w:r>
      <w:r w:rsidR="00694F17" w:rsidRPr="00694F17">
        <w:rPr>
          <w:spacing w:val="-2"/>
        </w:rPr>
        <w:t>„</w:t>
      </w:r>
      <w:r w:rsidRPr="00694F17">
        <w:rPr>
          <w:spacing w:val="-2"/>
        </w:rPr>
        <w:t>ministrem właściwym do spraw gospodarki</w:t>
      </w:r>
      <w:r w:rsidR="00694F17" w:rsidRPr="00694F17">
        <w:rPr>
          <w:spacing w:val="-2"/>
        </w:rPr>
        <w:t>”</w:t>
      </w:r>
      <w:r w:rsidRPr="00694F17">
        <w:rPr>
          <w:spacing w:val="-2"/>
        </w:rPr>
        <w:t xml:space="preserve"> zastępuje się wyrazami </w:t>
      </w:r>
      <w:r w:rsidR="00694F17" w:rsidRPr="00694F17">
        <w:rPr>
          <w:spacing w:val="-2"/>
        </w:rPr>
        <w:t>„</w:t>
      </w:r>
      <w:r w:rsidRPr="00694F17">
        <w:rPr>
          <w:spacing w:val="-2"/>
        </w:rPr>
        <w:t>ministrem właściwym do spraw energii</w:t>
      </w:r>
      <w:r w:rsidR="00694F17" w:rsidRPr="00694F17">
        <w:rPr>
          <w:spacing w:val="-2"/>
        </w:rPr>
        <w:t>”</w:t>
      </w:r>
      <w:r w:rsidRPr="00694F17">
        <w:rPr>
          <w:spacing w:val="-2"/>
        </w:rPr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E750FB">
        <w:tab/>
        <w:t>w</w:t>
      </w:r>
      <w:r w:rsidR="00694F17">
        <w:t xml:space="preserve"> art. </w:t>
      </w:r>
      <w:r w:rsidRPr="00E750FB">
        <w:t>400d</w:t>
      </w:r>
      <w:r w:rsidR="00694F17" w:rsidRPr="00E750FB">
        <w:t xml:space="preserve"> w</w:t>
      </w:r>
      <w:r w:rsidR="00694F17">
        <w:t> ust. </w:t>
      </w:r>
      <w:r w:rsidR="00694F17" w:rsidRPr="00E750FB">
        <w:t>2</w:t>
      </w:r>
      <w:r w:rsidR="00694F17">
        <w:t xml:space="preserve"> pkt </w:t>
      </w:r>
      <w:r w:rsidR="00694F17" w:rsidRPr="00E750FB">
        <w:t>3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 w:rsidRPr="007E1449">
        <w:t>3)</w:t>
      </w:r>
      <w:r>
        <w:tab/>
      </w:r>
      <w:r w:rsidR="00E750FB" w:rsidRPr="007E1449">
        <w:t>przedstawiciela ministra właściwego do spraw energii;</w:t>
      </w:r>
      <w:r>
        <w:t>”</w:t>
      </w:r>
      <w:r w:rsidR="00E750FB" w:rsidRPr="007E1449">
        <w:t>;</w:t>
      </w:r>
    </w:p>
    <w:p w:rsidR="00E750FB" w:rsidRPr="007E1449" w:rsidRDefault="00E750FB" w:rsidP="00694F17">
      <w:pPr>
        <w:pStyle w:val="PKTpunkt"/>
        <w:keepNext/>
      </w:pPr>
      <w:r w:rsidRPr="007E1449">
        <w:t>3)</w:t>
      </w:r>
      <w:r w:rsidRPr="007E1449">
        <w:tab/>
        <w:t>w</w:t>
      </w:r>
      <w:r w:rsidR="00694F17">
        <w:t xml:space="preserve"> art. </w:t>
      </w:r>
      <w:r w:rsidRPr="007E1449">
        <w:t>400k</w:t>
      </w:r>
      <w:r w:rsidR="00694F17" w:rsidRPr="007E1449">
        <w:t xml:space="preserve"> w</w:t>
      </w:r>
      <w:r w:rsidR="00694F17">
        <w:t> ust. </w:t>
      </w:r>
      <w:r w:rsidR="00694F17" w:rsidRPr="007E1449">
        <w:t>2</w:t>
      </w:r>
      <w:r w:rsidR="00694F17">
        <w:t xml:space="preserve"> pkt </w:t>
      </w:r>
      <w:r w:rsidR="00694F17" w:rsidRPr="007E1449">
        <w:t>1</w:t>
      </w:r>
      <w:r w:rsidR="00694F17">
        <w:t> </w:t>
      </w:r>
      <w:r w:rsidRPr="007E1449">
        <w:t>otrzymuje brzmienie: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 w:rsidRPr="007E1449">
        <w:t>1)</w:t>
      </w:r>
      <w:r w:rsidR="00E750FB">
        <w:tab/>
      </w:r>
      <w:r w:rsidR="00E750FB" w:rsidRPr="007E1449">
        <w:t>opracowywanie projektów wspólnej strategii działania Narodowego Funduszu</w:t>
      </w:r>
      <w:r w:rsidRPr="007E1449">
        <w:t xml:space="preserve"> i</w:t>
      </w:r>
      <w:r>
        <w:t> </w:t>
      </w:r>
      <w:r w:rsidR="00E750FB" w:rsidRPr="007E1449">
        <w:t>wojewódzkich funduszy oraz projektów strategii Narodowego Funduszu, po zasięgnięciu opinii ministra właściwego do spraw rozwoju r</w:t>
      </w:r>
      <w:r w:rsidR="00E750FB" w:rsidRPr="007E1449">
        <w:t>e</w:t>
      </w:r>
      <w:r w:rsidR="00E750FB" w:rsidRPr="007E1449">
        <w:t>gionalnego oraz ministra właściwego do spraw energii co do zawartych</w:t>
      </w:r>
      <w:r w:rsidRPr="007E1449">
        <w:t xml:space="preserve"> w</w:t>
      </w:r>
      <w:r>
        <w:t> </w:t>
      </w:r>
      <w:r w:rsidR="00E750FB" w:rsidRPr="007E1449">
        <w:t>nich ustaleń;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4)</w:t>
      </w:r>
      <w:r w:rsidRPr="00E750FB">
        <w:tab/>
        <w:t>w</w:t>
      </w:r>
      <w:r w:rsidR="00694F17">
        <w:t xml:space="preserve"> art. </w:t>
      </w:r>
      <w:r w:rsidRPr="00E750FB">
        <w:t>401c</w:t>
      </w:r>
      <w:r w:rsidR="00694F17" w:rsidRPr="00E750FB">
        <w:t xml:space="preserve"> w</w:t>
      </w:r>
      <w:r w:rsidR="00694F17">
        <w:t> ust. </w:t>
      </w:r>
      <w:r w:rsidR="00694F17" w:rsidRPr="00E750FB">
        <w:t>5</w:t>
      </w:r>
      <w:r w:rsidR="00694F17">
        <w:t xml:space="preserve"> w pkt </w:t>
      </w:r>
      <w:r w:rsidR="00694F17" w:rsidRPr="00E750FB">
        <w:t>5</w:t>
      </w:r>
      <w:r w:rsidR="00694F17">
        <w:t xml:space="preserve"> w lit. </w:t>
      </w:r>
      <w:r w:rsidRPr="00E750FB">
        <w:t>b kropkę zastępuje się średnikiem</w:t>
      </w:r>
      <w:r w:rsidR="00694F17" w:rsidRPr="00E750FB">
        <w:t xml:space="preserve"> i</w:t>
      </w:r>
      <w:r w:rsidR="00694F17">
        <w:t> </w:t>
      </w:r>
      <w:r w:rsidRPr="00E750FB">
        <w:t>dodaje się</w:t>
      </w:r>
      <w:r w:rsidR="00694F17">
        <w:t xml:space="preserve"> pkt </w:t>
      </w:r>
      <w:r w:rsidRPr="00E750FB">
        <w:t>6–</w:t>
      </w:r>
      <w:r w:rsidR="00694F17" w:rsidRPr="00E750FB">
        <w:t>8</w:t>
      </w:r>
      <w:r w:rsidR="00694F17">
        <w:t xml:space="preserve"> w </w:t>
      </w:r>
      <w:r w:rsidRPr="00E750FB">
        <w:t>brzmieniu: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 w:rsidRPr="007E1449">
        <w:t>6)</w:t>
      </w:r>
      <w:r w:rsidR="00E750FB" w:rsidRPr="007E1449">
        <w:tab/>
        <w:t>realizacji zadań ministra właściwego do spraw energii służących zapewnieniu bezpieczeństwa energetycznego kraju</w:t>
      </w:r>
      <w:r w:rsidRPr="007E1449">
        <w:t xml:space="preserve"> i</w:t>
      </w:r>
      <w:r>
        <w:t> </w:t>
      </w:r>
      <w:r w:rsidR="00E750FB" w:rsidRPr="007E1449">
        <w:t>kształtowaniu warunków prawidłowego funkcjonowania</w:t>
      </w:r>
      <w:r w:rsidRPr="007E1449">
        <w:t xml:space="preserve"> i</w:t>
      </w:r>
      <w:r>
        <w:t> </w:t>
      </w:r>
      <w:r w:rsidR="00E750FB" w:rsidRPr="007E1449">
        <w:t>rozwoju sektora energetycznego, wynikaj</w:t>
      </w:r>
      <w:r w:rsidR="00E750FB" w:rsidRPr="007E1449">
        <w:t>ą</w:t>
      </w:r>
      <w:r w:rsidR="00E750FB" w:rsidRPr="007E1449">
        <w:t>cych</w:t>
      </w:r>
      <w:r w:rsidRPr="007E1449">
        <w:t xml:space="preserve"> z</w:t>
      </w:r>
      <w:r>
        <w:t> </w:t>
      </w:r>
      <w:r w:rsidR="00E750FB" w:rsidRPr="007E1449">
        <w:t>zasady zrównoważonego rozwoju</w:t>
      </w:r>
      <w:r w:rsidRPr="007E1449">
        <w:t xml:space="preserve"> i</w:t>
      </w:r>
      <w:r>
        <w:t> </w:t>
      </w:r>
      <w:r w:rsidR="00E750FB" w:rsidRPr="007E1449">
        <w:t>zgodnych</w:t>
      </w:r>
      <w:r w:rsidRPr="007E1449">
        <w:t xml:space="preserve"> z</w:t>
      </w:r>
      <w:r>
        <w:t> </w:t>
      </w:r>
      <w:r w:rsidR="00E750FB" w:rsidRPr="007E1449">
        <w:t>polityką energetyczną państwa;</w:t>
      </w:r>
    </w:p>
    <w:p w:rsidR="00E750FB" w:rsidRPr="007E1449" w:rsidRDefault="00E750FB" w:rsidP="00E750FB">
      <w:pPr>
        <w:pStyle w:val="ZPKTzmpktartykuempunktem"/>
      </w:pPr>
      <w:r w:rsidRPr="007E1449">
        <w:t>7)</w:t>
      </w:r>
      <w:r w:rsidRPr="007E1449">
        <w:tab/>
        <w:t>projektów</w:t>
      </w:r>
      <w:r w:rsidR="00694F17" w:rsidRPr="007E1449">
        <w:t xml:space="preserve"> w</w:t>
      </w:r>
      <w:r w:rsidR="00694F17">
        <w:t> </w:t>
      </w:r>
      <w:r w:rsidRPr="007E1449">
        <w:t>zakresie bezpieczeństwa energetycznego kraju,</w:t>
      </w:r>
      <w:r w:rsidR="00694F17" w:rsidRPr="007E1449">
        <w:t xml:space="preserve"> w</w:t>
      </w:r>
      <w:r w:rsidR="00694F17">
        <w:t> </w:t>
      </w:r>
      <w:r w:rsidRPr="007E1449">
        <w:t>tym bezpieczeństwa dostaw energii, surowców energetycznych</w:t>
      </w:r>
      <w:r w:rsidR="00694F17" w:rsidRPr="007E1449">
        <w:t xml:space="preserve"> i</w:t>
      </w:r>
      <w:r w:rsidR="00694F17">
        <w:t> </w:t>
      </w:r>
      <w:r w:rsidRPr="007E1449">
        <w:t>paliw;</w:t>
      </w:r>
    </w:p>
    <w:p w:rsidR="00E750FB" w:rsidRPr="00694F17" w:rsidRDefault="00E750FB" w:rsidP="00E750FB">
      <w:pPr>
        <w:pStyle w:val="ZPKTzmpktartykuempunktem"/>
        <w:rPr>
          <w:spacing w:val="-2"/>
        </w:rPr>
      </w:pPr>
      <w:r w:rsidRPr="00694F17">
        <w:rPr>
          <w:spacing w:val="-2"/>
        </w:rPr>
        <w:t>8)</w:t>
      </w:r>
      <w:r w:rsidRPr="00694F17">
        <w:rPr>
          <w:spacing w:val="-2"/>
        </w:rPr>
        <w:tab/>
        <w:t>przedsięwzięć związanych</w:t>
      </w:r>
      <w:r w:rsidR="00694F17" w:rsidRPr="00694F17">
        <w:rPr>
          <w:spacing w:val="-2"/>
        </w:rPr>
        <w:t xml:space="preserve"> z </w:t>
      </w:r>
      <w:r w:rsidRPr="00694F17">
        <w:rPr>
          <w:spacing w:val="-2"/>
        </w:rPr>
        <w:t>rozwojem infrastruktury energetycznej,</w:t>
      </w:r>
      <w:r w:rsidR="00694F17" w:rsidRPr="00694F17">
        <w:rPr>
          <w:spacing w:val="-2"/>
        </w:rPr>
        <w:t xml:space="preserve"> w </w:t>
      </w:r>
      <w:r w:rsidRPr="00694F17">
        <w:rPr>
          <w:spacing w:val="-2"/>
        </w:rPr>
        <w:t>tym</w:t>
      </w:r>
      <w:r w:rsidR="00694F17" w:rsidRPr="00694F17">
        <w:rPr>
          <w:spacing w:val="-2"/>
        </w:rPr>
        <w:t xml:space="preserve"> z </w:t>
      </w:r>
      <w:r w:rsidRPr="00694F17">
        <w:rPr>
          <w:spacing w:val="-2"/>
        </w:rPr>
        <w:t>funkcjonowaniem systemów energ</w:t>
      </w:r>
      <w:r w:rsidRPr="00694F17">
        <w:rPr>
          <w:spacing w:val="-2"/>
        </w:rPr>
        <w:t>e</w:t>
      </w:r>
      <w:r w:rsidRPr="00694F17">
        <w:rPr>
          <w:spacing w:val="-2"/>
        </w:rPr>
        <w:t>tycznych,</w:t>
      </w:r>
      <w:r w:rsidR="00694F17" w:rsidRPr="00694F17">
        <w:rPr>
          <w:spacing w:val="-2"/>
        </w:rPr>
        <w:t xml:space="preserve"> z </w:t>
      </w:r>
      <w:r w:rsidRPr="00694F17">
        <w:rPr>
          <w:spacing w:val="-2"/>
        </w:rPr>
        <w:t>uwzględnieniem zasad racjonalnej gospodarki</w:t>
      </w:r>
      <w:r w:rsidR="00694F17" w:rsidRPr="00694F17">
        <w:rPr>
          <w:spacing w:val="-2"/>
        </w:rPr>
        <w:t xml:space="preserve"> i </w:t>
      </w:r>
      <w:r w:rsidRPr="00694F17">
        <w:rPr>
          <w:spacing w:val="-2"/>
        </w:rPr>
        <w:t>potrzeb bezpieczeństwa energetycznego kraju.</w:t>
      </w:r>
      <w:r w:rsidR="00694F17" w:rsidRPr="00694F17">
        <w:rPr>
          <w:spacing w:val="-2"/>
        </w:rPr>
        <w:t>”</w:t>
      </w:r>
      <w:r w:rsidRPr="00694F17">
        <w:rPr>
          <w:spacing w:val="-2"/>
        </w:rPr>
        <w:t>;</w:t>
      </w:r>
    </w:p>
    <w:p w:rsidR="00E750FB" w:rsidRPr="00E750FB" w:rsidRDefault="00E750FB" w:rsidP="00694F17">
      <w:pPr>
        <w:pStyle w:val="PKTpunkt"/>
        <w:keepNext/>
      </w:pPr>
      <w:r w:rsidRPr="007E1449">
        <w:t>5</w:t>
      </w:r>
      <w:r w:rsidRPr="00E750FB">
        <w:t>)</w:t>
      </w:r>
      <w:r w:rsidR="00694F17">
        <w:tab/>
      </w:r>
      <w:r w:rsidRPr="00E750FB">
        <w:t>w</w:t>
      </w:r>
      <w:r w:rsidR="00694F17">
        <w:t xml:space="preserve"> art. </w:t>
      </w:r>
      <w:r w:rsidRPr="00E750FB">
        <w:t>41</w:t>
      </w:r>
      <w:r w:rsidR="00694F17" w:rsidRPr="00E750FB">
        <w:t>1</w:t>
      </w:r>
      <w:r w:rsidR="00694F17">
        <w:t xml:space="preserve"> ust. </w:t>
      </w:r>
      <w:r w:rsidR="00694F17" w:rsidRPr="00E750FB">
        <w:t>2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2.</w:t>
      </w:r>
      <w:r>
        <w:t> </w:t>
      </w:r>
      <w:r w:rsidR="00E750FB" w:rsidRPr="007E1449">
        <w:t>Przeznaczenie środków na finansowanie potrzeb geologii wymaga zasięgnięcia opinii ministra właściwego do spraw środowiska,</w:t>
      </w:r>
      <w:r w:rsidRPr="007E1449">
        <w:t xml:space="preserve"> a</w:t>
      </w:r>
      <w:r>
        <w:t> </w:t>
      </w:r>
      <w:r w:rsidR="00E750FB" w:rsidRPr="007E1449">
        <w:t>na finansowanie potrzeb górnictwa – opinii ministra właściwego do spraw energii oraz Pr</w:t>
      </w:r>
      <w:r w:rsidR="00E750FB" w:rsidRPr="007E1449">
        <w:t>e</w:t>
      </w:r>
      <w:r w:rsidR="00E750FB" w:rsidRPr="007E1449">
        <w:t>zesa Wyższego Urzędu Górniczego.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8.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1</w:t>
      </w:r>
      <w:r w:rsidR="00694F17" w:rsidRPr="00E750FB">
        <w:t>4</w:t>
      </w:r>
      <w:r w:rsidR="00694F17">
        <w:t> </w:t>
      </w:r>
      <w:r w:rsidRPr="00E750FB">
        <w:t>lutego 200</w:t>
      </w:r>
      <w:r w:rsidR="00694F17" w:rsidRPr="00E750FB">
        <w:t>3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stopniach górniczych, honorowych szpadach górniczych</w:t>
      </w:r>
      <w:r w:rsidR="00694F17" w:rsidRPr="00E750FB">
        <w:t xml:space="preserve"> i</w:t>
      </w:r>
      <w:r w:rsidR="00694F17">
        <w:t> </w:t>
      </w:r>
      <w:r w:rsidRPr="00E750FB">
        <w:t>mundurach górniczych (</w:t>
      </w:r>
      <w:r w:rsidR="00694F17">
        <w:t>Dz. U. poz. </w:t>
      </w:r>
      <w:r w:rsidRPr="00E750FB">
        <w:t>449) wprowadza się następujące zmiany: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="00694F17">
        <w:tab/>
      </w:r>
      <w:r w:rsidRPr="00E750FB">
        <w:t xml:space="preserve">art. </w:t>
      </w:r>
      <w:r w:rsidR="00694F17" w:rsidRPr="00E750FB">
        <w:t>6</w:t>
      </w:r>
      <w:r w:rsidR="00694F17">
        <w:t> </w:t>
      </w:r>
      <w:r w:rsidRPr="00E750FB">
        <w:t>otrzymuje brzmienie:</w:t>
      </w:r>
    </w:p>
    <w:p w:rsidR="00E750FB" w:rsidRPr="00E750FB" w:rsidRDefault="00694F17" w:rsidP="00694F17">
      <w:pPr>
        <w:pStyle w:val="ZARTzmartartykuempunktem"/>
        <w:keepNext/>
      </w:pPr>
      <w:r>
        <w:t>„</w:t>
      </w:r>
      <w:r w:rsidR="00E750FB" w:rsidRPr="007E1449">
        <w:t>Art.</w:t>
      </w:r>
      <w:r>
        <w:t> </w:t>
      </w:r>
      <w:r w:rsidR="00E750FB" w:rsidRPr="007E1449">
        <w:t>6.</w:t>
      </w:r>
      <w:r>
        <w:t> </w:t>
      </w:r>
      <w:r w:rsidR="00E750FB" w:rsidRPr="007E1449">
        <w:t>1. Stopień generalnego dyrektora górnictwa przysługuje:</w:t>
      </w:r>
    </w:p>
    <w:p w:rsidR="00E750FB" w:rsidRPr="007E1449" w:rsidRDefault="00E750FB" w:rsidP="00E750FB">
      <w:pPr>
        <w:pStyle w:val="ZPKTzmpktartykuempunktem"/>
      </w:pPr>
      <w:r w:rsidRPr="007E1449">
        <w:t>1)</w:t>
      </w:r>
      <w:r w:rsidRPr="007E1449">
        <w:tab/>
        <w:t>ministrowi właściwemu do spraw energii;</w:t>
      </w:r>
    </w:p>
    <w:p w:rsidR="00E750FB" w:rsidRPr="007E1449" w:rsidRDefault="00E750FB" w:rsidP="00E750FB">
      <w:pPr>
        <w:pStyle w:val="ZPKTzmpktartykuempunktem"/>
      </w:pPr>
      <w:r w:rsidRPr="007E1449">
        <w:t>2)</w:t>
      </w:r>
      <w:r w:rsidRPr="007E1449">
        <w:tab/>
        <w:t>sekretarzowi stanu</w:t>
      </w:r>
      <w:r w:rsidR="00694F17" w:rsidRPr="007E1449">
        <w:t xml:space="preserve"> w</w:t>
      </w:r>
      <w:r w:rsidR="00694F17">
        <w:t> </w:t>
      </w:r>
      <w:r w:rsidRPr="007E1449">
        <w:t>urzędzie obsługującym ministra właściwego do spraw energii odpowiedzialnemu za sprawy górnictwa;</w:t>
      </w:r>
    </w:p>
    <w:p w:rsidR="00E750FB" w:rsidRPr="007E1449" w:rsidRDefault="00E750FB" w:rsidP="00E750FB">
      <w:pPr>
        <w:pStyle w:val="ZPKTzmpktartykuempunktem"/>
      </w:pPr>
      <w:r w:rsidRPr="007E1449">
        <w:t>3)</w:t>
      </w:r>
      <w:r w:rsidRPr="007E1449">
        <w:tab/>
        <w:t>Prezesowi Wyższego Urzędu Górniczego;</w:t>
      </w:r>
    </w:p>
    <w:p w:rsidR="00E750FB" w:rsidRPr="007E1449" w:rsidRDefault="00E750FB" w:rsidP="00E750FB">
      <w:pPr>
        <w:pStyle w:val="ZPKTzmpktartykuempunktem"/>
      </w:pPr>
      <w:r w:rsidRPr="007E1449">
        <w:t>4)</w:t>
      </w:r>
      <w:r w:rsidRPr="007E1449">
        <w:tab/>
        <w:t>Głównemu Geologowi Kraju;</w:t>
      </w:r>
    </w:p>
    <w:p w:rsidR="00E750FB" w:rsidRPr="007E1449" w:rsidRDefault="00E750FB" w:rsidP="00E750FB">
      <w:pPr>
        <w:pStyle w:val="ZPKTzmpktartykuempunktem"/>
      </w:pPr>
      <w:r w:rsidRPr="007E1449">
        <w:t>5)</w:t>
      </w:r>
      <w:r w:rsidRPr="007E1449">
        <w:tab/>
        <w:t>podsekretarzom stanu</w:t>
      </w:r>
      <w:r w:rsidR="00694F17" w:rsidRPr="007E1449">
        <w:t xml:space="preserve"> w</w:t>
      </w:r>
      <w:r w:rsidR="00694F17">
        <w:t> </w:t>
      </w:r>
      <w:r w:rsidRPr="007E1449">
        <w:t>urzędach obsługujących organy administracji rządowej odpowiedzialnym za sprawy górnictwa.</w:t>
      </w:r>
    </w:p>
    <w:p w:rsidR="00E750FB" w:rsidRPr="007E1449" w:rsidRDefault="00E750FB" w:rsidP="00E750FB">
      <w:pPr>
        <w:pStyle w:val="ZUSTzmustartykuempunktem"/>
      </w:pPr>
      <w:r w:rsidRPr="007E1449">
        <w:t>2.</w:t>
      </w:r>
      <w:r w:rsidR="00694F17">
        <w:t> </w:t>
      </w:r>
      <w:r w:rsidRPr="007E1449">
        <w:t>Stopień generalnego dyrektora górnictwa jest nadawany przez Prezesa Rady Ministrów.</w:t>
      </w:r>
    </w:p>
    <w:p w:rsidR="00E750FB" w:rsidRPr="007E1449" w:rsidRDefault="00E750FB" w:rsidP="00E750FB">
      <w:pPr>
        <w:pStyle w:val="ZUSTzmustartykuempunktem"/>
      </w:pPr>
      <w:r w:rsidRPr="007E1449">
        <w:t>3.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przypadku osób,</w:t>
      </w:r>
      <w:r w:rsidR="00694F17" w:rsidRPr="007E1449">
        <w:t xml:space="preserve"> o</w:t>
      </w:r>
      <w:r w:rsidR="00694F17">
        <w:t> </w:t>
      </w:r>
      <w:r w:rsidRPr="007E1449">
        <w:t>których mowa</w:t>
      </w:r>
      <w:r w:rsidR="00694F17" w:rsidRPr="007E1449">
        <w:t xml:space="preserve"> w</w:t>
      </w:r>
      <w:r w:rsidR="00694F17">
        <w:t> ust. </w:t>
      </w:r>
      <w:r w:rsidR="00694F17" w:rsidRPr="007E1449">
        <w:t>1</w:t>
      </w:r>
      <w:r w:rsidR="00694F17">
        <w:t xml:space="preserve"> pkt </w:t>
      </w:r>
      <w:r w:rsidRPr="007E1449">
        <w:t>3–5, Prezes Rady Ministrów stopień generalnego dyrektora górnictwa nadaje na wniosek ministra właściwego do spraw energii.</w:t>
      </w:r>
      <w:r w:rsidR="00694F17">
        <w:t>”</w:t>
      </w:r>
      <w:r w:rsidRPr="007E1449">
        <w:t>;</w:t>
      </w:r>
    </w:p>
    <w:p w:rsidR="00E750FB" w:rsidRPr="007E1449" w:rsidRDefault="00E750FB" w:rsidP="00E750FB">
      <w:pPr>
        <w:pStyle w:val="PKTpunkt"/>
      </w:pPr>
      <w:r w:rsidRPr="007E1449">
        <w:t>2)</w:t>
      </w:r>
      <w:r w:rsidR="00694F17">
        <w:tab/>
      </w:r>
      <w:r w:rsidRPr="007E1449">
        <w:t>w</w:t>
      </w:r>
      <w:r w:rsidR="00694F17">
        <w:t xml:space="preserve"> art. </w:t>
      </w:r>
      <w:r w:rsidR="00694F17" w:rsidRPr="007E1449">
        <w:t>7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wprowadzeniu do wyliczenia oraz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5</w:t>
      </w:r>
      <w:r w:rsidR="00694F17">
        <w:t> </w:t>
      </w:r>
      <w:r w:rsidRPr="007E1449">
        <w:t>we wprowadzeniu do wyliczenia 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9.</w:t>
      </w:r>
      <w:r w:rsidR="00694F17">
        <w:rPr>
          <w:rStyle w:val="Ppogrubienie"/>
        </w:rPr>
        <w:t> </w:t>
      </w:r>
      <w:r w:rsidR="00694F17" w:rsidRPr="00E750FB">
        <w:t>W</w:t>
      </w:r>
      <w:r w:rsidR="00694F17">
        <w:rPr>
          <w:rStyle w:val="Ppogrubienie"/>
        </w:rPr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1</w:t>
      </w:r>
      <w:r w:rsidR="00694F17" w:rsidRPr="00E750FB">
        <w:t>4</w:t>
      </w:r>
      <w:r w:rsidR="00694F17">
        <w:t> </w:t>
      </w:r>
      <w:r w:rsidRPr="00E750FB">
        <w:t>marca 200</w:t>
      </w:r>
      <w:r w:rsidR="00694F17" w:rsidRPr="00E750FB">
        <w:t>3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Banku Gospodarstwa Krajowego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4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51</w:t>
      </w:r>
      <w:r w:rsidR="00694F17" w:rsidRPr="00E750FB">
        <w:t>0</w:t>
      </w:r>
      <w:r w:rsidR="00694F17">
        <w:t xml:space="preserve"> i </w:t>
      </w:r>
      <w:r w:rsidRPr="00E750FB">
        <w:t>114</w:t>
      </w:r>
      <w:r w:rsidR="00694F17" w:rsidRPr="00E750FB">
        <w:t>6</w:t>
      </w:r>
      <w:r w:rsidR="00694F17">
        <w:t xml:space="preserve"> oraz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1513)</w:t>
      </w:r>
      <w:r w:rsidR="00694F17" w:rsidRPr="00E750FB">
        <w:t xml:space="preserve"> w</w:t>
      </w:r>
      <w:r w:rsidR="00694F17">
        <w:t> art. </w:t>
      </w:r>
      <w:r w:rsidR="00694F17" w:rsidRPr="00E750FB">
        <w:t>8</w:t>
      </w:r>
      <w:r w:rsidR="00694F17">
        <w:t xml:space="preserve"> w ust. </w:t>
      </w:r>
      <w:r w:rsidR="00694F17" w:rsidRPr="00E750FB">
        <w:t>4</w:t>
      </w:r>
      <w:r w:rsidR="00694F17">
        <w:t xml:space="preserve"> pkt </w:t>
      </w:r>
      <w:r w:rsidR="00694F17" w:rsidRPr="00E750FB">
        <w:t>2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PKTzmpktartykuempunktem"/>
        <w:rPr>
          <w:rStyle w:val="Ppogrubienie"/>
        </w:rPr>
      </w:pPr>
      <w:r>
        <w:t>„</w:t>
      </w:r>
      <w:r w:rsidR="00E750FB">
        <w:t>2)</w:t>
      </w:r>
      <w:r w:rsidR="00E750FB">
        <w:tab/>
      </w:r>
      <w:r w:rsidR="00E750FB" w:rsidRPr="007E1449">
        <w:t>przedstawiciel ministra właściwego do spraw energii;</w:t>
      </w:r>
      <w:r>
        <w:t>”</w:t>
      </w:r>
      <w:r w:rsidR="00E750FB"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10.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2</w:t>
      </w:r>
      <w:r w:rsidR="00694F17" w:rsidRPr="007E1449">
        <w:t>5</w:t>
      </w:r>
      <w:r w:rsidR="00694F17">
        <w:t> </w:t>
      </w:r>
      <w:r w:rsidRPr="007E1449">
        <w:t>sierpnia 200</w:t>
      </w:r>
      <w:r w:rsidR="00694F17" w:rsidRPr="007E1449">
        <w:t>6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systemie monitorowania</w:t>
      </w:r>
      <w:r w:rsidR="00694F17" w:rsidRPr="007E1449">
        <w:t xml:space="preserve"> i</w:t>
      </w:r>
      <w:r w:rsidR="00694F17">
        <w:t> </w:t>
      </w:r>
      <w:r w:rsidRPr="007E1449">
        <w:t>kontrolowania jakości paliw (</w:t>
      </w:r>
      <w:r w:rsidR="00694F17">
        <w:t>Dz. U.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4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172</w:t>
      </w:r>
      <w:r w:rsidR="00694F17" w:rsidRPr="007E1449">
        <w:t>8</w:t>
      </w:r>
      <w:r w:rsidR="00694F17">
        <w:t xml:space="preserve"> oraz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5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1361)</w:t>
      </w:r>
      <w:r w:rsidR="00694F17" w:rsidRPr="007E1449">
        <w:t xml:space="preserve"> w</w:t>
      </w:r>
      <w:r w:rsidR="00694F17">
        <w:t> art. </w:t>
      </w:r>
      <w:r w:rsidR="00694F17" w:rsidRPr="007E1449">
        <w:t>3</w:t>
      </w:r>
      <w:r w:rsidR="00694F17">
        <w:t xml:space="preserve"> w ust. </w:t>
      </w:r>
      <w:r w:rsidR="00694F17" w:rsidRPr="007E1449">
        <w:t>2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3a</w:t>
      </w:r>
      <w:r w:rsidR="00694F17" w:rsidRPr="007E1449">
        <w:t xml:space="preserve"> w</w:t>
      </w:r>
      <w:r w:rsidR="00694F17">
        <w:t>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="00694F17" w:rsidRPr="007E1449">
        <w:t>4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="00694F17" w:rsidRPr="007E1449">
        <w:t>5</w:t>
      </w:r>
      <w:r w:rsidR="00694F17">
        <w:t xml:space="preserve"> w ust. </w:t>
      </w:r>
      <w:r w:rsidR="00694F17" w:rsidRPr="007E1449">
        <w:t>2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6,</w:t>
      </w:r>
      <w:r w:rsidR="00694F17" w:rsidRPr="007E1449">
        <w:t xml:space="preserve"> w</w:t>
      </w:r>
      <w:r w:rsidR="00694F17">
        <w:t> art. </w:t>
      </w:r>
      <w:r w:rsidR="00694F17" w:rsidRPr="007E1449">
        <w:t>8</w:t>
      </w:r>
      <w:r w:rsidR="00694F17">
        <w:t xml:space="preserve"> w ust.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9b</w:t>
      </w:r>
      <w:r w:rsidR="00694F17" w:rsidRPr="007E1449">
        <w:t xml:space="preserve"> w</w:t>
      </w:r>
      <w:r w:rsidR="00694F17">
        <w:t> ust. </w:t>
      </w:r>
      <w:r w:rsidRPr="007E1449">
        <w:t>4,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9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19a we wprowadzeniu do wyliczenia,</w:t>
      </w:r>
      <w:r w:rsidR="00694F17" w:rsidRPr="007E1449">
        <w:t xml:space="preserve"> w</w:t>
      </w:r>
      <w:r w:rsidR="00694F17">
        <w:t> art. </w:t>
      </w:r>
      <w:r w:rsidRPr="007E1449">
        <w:t>19b,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6</w:t>
      </w:r>
      <w:r w:rsidR="00694F17">
        <w:t> </w:t>
      </w:r>
      <w:r w:rsidRPr="007E1449">
        <w:t>we wprowadzeniu do w</w:t>
      </w:r>
      <w:r w:rsidRPr="007E1449">
        <w:t>y</w:t>
      </w:r>
      <w:r w:rsidRPr="007E1449">
        <w:t>liczenia,</w:t>
      </w:r>
      <w:r w:rsidR="00694F17" w:rsidRPr="007E1449">
        <w:t xml:space="preserve"> w</w:t>
      </w:r>
      <w:r w:rsidR="00694F17">
        <w:t> art. </w:t>
      </w:r>
      <w:r w:rsidRPr="007E1449">
        <w:t>26a we wprowadzeniu do wyliczenia,</w:t>
      </w:r>
      <w:r w:rsidR="00694F17" w:rsidRPr="007E1449">
        <w:t xml:space="preserve"> w</w:t>
      </w:r>
      <w:r w:rsidR="00694F17">
        <w:t> art. </w:t>
      </w:r>
      <w:r w:rsidRPr="007E1449">
        <w:t>26b,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0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30g</w:t>
      </w:r>
      <w:r w:rsidR="00694F17" w:rsidRPr="007E1449">
        <w:t xml:space="preserve"> w</w:t>
      </w:r>
      <w:r w:rsidR="00694F17">
        <w:t> ust. </w:t>
      </w:r>
      <w:r w:rsidRPr="007E1449">
        <w:t>4,</w:t>
      </w:r>
      <w:r w:rsidR="00694F17" w:rsidRPr="007E1449">
        <w:t xml:space="preserve"> w</w:t>
      </w:r>
      <w:r w:rsidR="00694F17">
        <w:t> art. </w:t>
      </w:r>
      <w:r w:rsidRPr="007E1449">
        <w:t>30h we wprowadzeniu do wyliczenia oraz</w:t>
      </w:r>
      <w:r w:rsidR="00694F17" w:rsidRPr="007E1449">
        <w:t xml:space="preserve"> w</w:t>
      </w:r>
      <w:r w:rsidR="00694F17">
        <w:t> art. </w:t>
      </w:r>
      <w:r w:rsidRPr="007E1449">
        <w:t>30i</w:t>
      </w:r>
      <w:r w:rsidR="00694F17" w:rsidRPr="007E1449">
        <w:t xml:space="preserve"> w</w:t>
      </w:r>
      <w:r w:rsidR="00694F17">
        <w:t> ust. </w:t>
      </w:r>
      <w:r w:rsidR="00694F17" w:rsidRPr="007E1449">
        <w:t>3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</w:t>
      </w:r>
      <w:r w:rsidRPr="007E1449">
        <w:t>i</w:t>
      </w:r>
      <w:r w:rsidRPr="007E1449">
        <w:t>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11.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5</w:t>
      </w:r>
      <w:r w:rsidR="00694F17">
        <w:t> </w:t>
      </w:r>
      <w:r w:rsidRPr="00E750FB">
        <w:t>sierpnia 200</w:t>
      </w:r>
      <w:r w:rsidR="00694F17" w:rsidRPr="00E750FB">
        <w:t>6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biokomponentach</w:t>
      </w:r>
      <w:r w:rsidR="00694F17" w:rsidRPr="00E750FB">
        <w:t xml:space="preserve"> i</w:t>
      </w:r>
      <w:r w:rsidR="00694F17">
        <w:t> </w:t>
      </w:r>
      <w:r w:rsidRPr="00E750FB">
        <w:t>biopaliwach ciekłych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775)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Pr="007E1449">
        <w:t>2</w:t>
      </w:r>
      <w:r w:rsidR="00694F17" w:rsidRPr="007E1449">
        <w:t>2</w:t>
      </w:r>
      <w:r w:rsidR="00694F17">
        <w:t xml:space="preserve"> w ust. </w:t>
      </w:r>
      <w:r w:rsidRPr="007E1449">
        <w:t>4–6,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3</w:t>
      </w:r>
      <w:r w:rsidR="00694F17">
        <w:t xml:space="preserve"> w ust. </w:t>
      </w:r>
      <w:r w:rsidR="00694F17" w:rsidRPr="007E1449">
        <w:t>3</w:t>
      </w:r>
      <w:r w:rsidR="00694F17">
        <w:t xml:space="preserve"> i </w:t>
      </w:r>
      <w:r w:rsidRPr="007E1449">
        <w:t>4c,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5</w:t>
      </w:r>
      <w:r w:rsidR="00694F17">
        <w:t xml:space="preserve"> w ust.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28h</w:t>
      </w:r>
      <w:r w:rsidR="00694F17" w:rsidRPr="007E1449">
        <w:t xml:space="preserve"> w</w:t>
      </w:r>
      <w:r w:rsidR="00694F17">
        <w:t>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0</w:t>
      </w:r>
      <w:r w:rsidR="00694F17">
        <w:t xml:space="preserve"> w ust. </w:t>
      </w:r>
      <w:r w:rsidRPr="007E1449">
        <w:t>2d oraz</w:t>
      </w:r>
      <w:r w:rsidR="00694F17" w:rsidRPr="007E1449">
        <w:t xml:space="preserve"> w</w:t>
      </w:r>
      <w:r w:rsidR="00694F17">
        <w:t> art. </w:t>
      </w:r>
      <w:r w:rsidRPr="007E1449">
        <w:t>37a</w:t>
      </w:r>
      <w:r w:rsidR="00694F17" w:rsidRPr="007E1449">
        <w:t xml:space="preserve"> w</w:t>
      </w:r>
      <w:r w:rsidR="00694F17">
        <w:t> ust. </w:t>
      </w:r>
      <w:r w:rsidR="00694F17" w:rsidRPr="007E1449">
        <w:t>1</w:t>
      </w:r>
      <w:r w:rsidR="00694F17">
        <w:t xml:space="preserve"> i </w:t>
      </w:r>
      <w:r w:rsidR="00694F17" w:rsidRPr="007E1449">
        <w:t>3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  <w:t>w</w:t>
      </w:r>
      <w:r w:rsidR="00694F17">
        <w:t xml:space="preserve"> art. </w:t>
      </w:r>
      <w:r w:rsidRPr="00E750FB">
        <w:t>3</w:t>
      </w:r>
      <w:r w:rsidR="00694F17" w:rsidRPr="00E750FB">
        <w:t>0</w:t>
      </w:r>
      <w:r w:rsidR="00694F17">
        <w:t xml:space="preserve"> ust. </w:t>
      </w:r>
      <w:r w:rsidR="00694F17" w:rsidRPr="00E750FB">
        <w:t>4</w:t>
      </w:r>
      <w:r w:rsidR="00694F17">
        <w:t xml:space="preserve"> i </w:t>
      </w:r>
      <w:r w:rsidRPr="00E750FB">
        <w:t>4a otrzymują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4.</w:t>
      </w:r>
      <w:r>
        <w:t> </w:t>
      </w:r>
      <w:r w:rsidR="00E750FB" w:rsidRPr="007E1449">
        <w:t>Prezes Urzędu Regulacji Energetyki, na podstawie sprawozdań kwartalnych,</w:t>
      </w:r>
      <w:r w:rsidRPr="007E1449">
        <w:t xml:space="preserve"> o</w:t>
      </w:r>
      <w:r>
        <w:t> </w:t>
      </w:r>
      <w:r w:rsidR="00E750FB" w:rsidRPr="007E1449">
        <w:t>których mowa</w:t>
      </w:r>
      <w:r w:rsidRPr="007E1449">
        <w:t xml:space="preserve"> w</w:t>
      </w:r>
      <w:r>
        <w:t> ust. </w:t>
      </w:r>
      <w:r w:rsidRPr="007E1449">
        <w:t>2</w:t>
      </w:r>
      <w:r>
        <w:t xml:space="preserve"> i </w:t>
      </w:r>
      <w:r w:rsidR="00E750FB" w:rsidRPr="007E1449">
        <w:t>3, sporządza zbiorczy raport kwartalny dotyczący rynku paliw ciekłych</w:t>
      </w:r>
      <w:r w:rsidRPr="007E1449">
        <w:t xml:space="preserve"> i</w:t>
      </w:r>
      <w:r>
        <w:t> </w:t>
      </w:r>
      <w:r w:rsidR="00E750FB" w:rsidRPr="007E1449">
        <w:t>biopaliw ciekłych</w:t>
      </w:r>
      <w:r w:rsidRPr="007E1449">
        <w:t xml:space="preserve"> i</w:t>
      </w:r>
      <w:r>
        <w:t> </w:t>
      </w:r>
      <w:r w:rsidR="00E750FB" w:rsidRPr="007E1449">
        <w:t>przekazuje go ministrom właściwym do spraw: finansów publicznych, energii, rynków rolnych, środowiska oraz Prezesowi Agencji Rynku Rolnego,</w:t>
      </w:r>
      <w:r w:rsidRPr="007E1449">
        <w:t xml:space="preserve"> w</w:t>
      </w:r>
      <w:r>
        <w:t> </w:t>
      </w:r>
      <w:r w:rsidR="00E750FB" w:rsidRPr="007E1449">
        <w:t>terminie do 7</w:t>
      </w:r>
      <w:r w:rsidRPr="007E1449">
        <w:t>5</w:t>
      </w:r>
      <w:r>
        <w:t> </w:t>
      </w:r>
      <w:r w:rsidR="00E750FB" w:rsidRPr="007E1449">
        <w:t>dni po zakończeniu kwartału.</w:t>
      </w:r>
    </w:p>
    <w:p w:rsidR="00E750FB" w:rsidRPr="007E1449" w:rsidRDefault="00E750FB" w:rsidP="00E750FB">
      <w:pPr>
        <w:pStyle w:val="ZUSTzmustartykuempunktem"/>
      </w:pPr>
      <w:r w:rsidRPr="007E1449">
        <w:t>4a.</w:t>
      </w:r>
      <w:r w:rsidR="00694F17">
        <w:t> </w:t>
      </w:r>
      <w:r w:rsidRPr="007E1449">
        <w:t>Prezes Agencji Rynku Rolnego, na podstawie sprawozdań kwartalnych,</w:t>
      </w:r>
      <w:r w:rsidR="00694F17" w:rsidRPr="007E1449">
        <w:t xml:space="preserve"> o</w:t>
      </w:r>
      <w:r w:rsidR="00694F17">
        <w:t> </w:t>
      </w:r>
      <w:r w:rsidRPr="007E1449">
        <w:t>których mowa</w:t>
      </w:r>
      <w:r w:rsidR="00694F17" w:rsidRPr="007E1449">
        <w:t xml:space="preserve"> w</w:t>
      </w:r>
      <w:r w:rsidR="00694F17">
        <w:t> ust. </w:t>
      </w:r>
      <w:r w:rsidRPr="007E1449">
        <w:t>1, 1b</w:t>
      </w:r>
      <w:r w:rsidR="00694F17" w:rsidRPr="007E1449">
        <w:t xml:space="preserve"> i</w:t>
      </w:r>
      <w:r w:rsidR="00694F17">
        <w:t> </w:t>
      </w:r>
      <w:r w:rsidRPr="007E1449">
        <w:t>2b, sporządza zbiorczy raport kwartalny dotyczący rynku biokomponentów</w:t>
      </w:r>
      <w:r w:rsidR="00694F17" w:rsidRPr="007E1449">
        <w:t xml:space="preserve"> i</w:t>
      </w:r>
      <w:r w:rsidR="00694F17">
        <w:t> </w:t>
      </w:r>
      <w:r w:rsidRPr="007E1449">
        <w:t>przekazuje go ministrom właściwym do spraw: finansów publicznych, energii, rynków rolnych oraz środowiska,</w:t>
      </w:r>
      <w:r w:rsidR="00694F17" w:rsidRPr="007E1449">
        <w:t xml:space="preserve"> w</w:t>
      </w:r>
      <w:r w:rsidR="00694F17">
        <w:t> </w:t>
      </w:r>
      <w:r w:rsidRPr="007E1449">
        <w:t>terminie do 7</w:t>
      </w:r>
      <w:r w:rsidR="00694F17" w:rsidRPr="007E1449">
        <w:t>5</w:t>
      </w:r>
      <w:r w:rsidR="00694F17">
        <w:t> </w:t>
      </w:r>
      <w:r w:rsidRPr="007E1449">
        <w:t>dni po zakończeniu kwa</w:t>
      </w:r>
      <w:r w:rsidRPr="007E1449">
        <w:t>r</w:t>
      </w:r>
      <w:r w:rsidRPr="007E1449">
        <w:t>tału.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3)</w:t>
      </w:r>
      <w:r w:rsidRPr="007E1449">
        <w:tab/>
        <w:t>w</w:t>
      </w:r>
      <w:r w:rsidR="00694F17">
        <w:t xml:space="preserve"> art. </w:t>
      </w:r>
      <w:r w:rsidRPr="00E750FB">
        <w:t>3</w:t>
      </w:r>
      <w:r w:rsidR="00694F17" w:rsidRPr="00E750FB">
        <w:t>1</w:t>
      </w:r>
      <w:r w:rsidR="00694F17">
        <w:t xml:space="preserve"> ust. </w:t>
      </w:r>
      <w:r w:rsidR="00694F17" w:rsidRPr="00E750FB">
        <w:t>3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3.</w:t>
      </w:r>
      <w:r>
        <w:t> </w:t>
      </w:r>
      <w:r w:rsidR="00E750FB" w:rsidRPr="007E1449">
        <w:t>Zbiorczy raport roczny,</w:t>
      </w:r>
      <w:r w:rsidRPr="007E1449">
        <w:t xml:space="preserve"> o</w:t>
      </w:r>
      <w:r>
        <w:t> </w:t>
      </w:r>
      <w:r w:rsidR="00E750FB" w:rsidRPr="007E1449">
        <w:t>którym mowa</w:t>
      </w:r>
      <w:r w:rsidRPr="007E1449">
        <w:t xml:space="preserve"> w</w:t>
      </w:r>
      <w:r>
        <w:t> ust. </w:t>
      </w:r>
      <w:r w:rsidR="00E750FB" w:rsidRPr="007E1449">
        <w:t>2, Prezes Agencji Rynku Rolnego przekazuje ministrom właściwym do spraw: finansów publicznych, energii, rynków rolnych oraz środowiska, do dnia 1</w:t>
      </w:r>
      <w:r w:rsidRPr="007E1449">
        <w:t>5</w:t>
      </w:r>
      <w:r>
        <w:t> </w:t>
      </w:r>
      <w:r w:rsidR="00E750FB" w:rsidRPr="007E1449">
        <w:t>marca następnego roku.</w:t>
      </w:r>
      <w:r>
        <w:t>”</w:t>
      </w:r>
      <w:r w:rsidR="00E750FB"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12.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1</w:t>
      </w:r>
      <w:r w:rsidR="00694F17" w:rsidRPr="007E1449">
        <w:t>6</w:t>
      </w:r>
      <w:r w:rsidR="00694F17">
        <w:t> </w:t>
      </w:r>
      <w:r w:rsidRPr="007E1449">
        <w:t>lutego 200</w:t>
      </w:r>
      <w:r w:rsidR="00694F17" w:rsidRPr="007E1449">
        <w:t>7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zapasach ropy naftowej, produktów naftowych</w:t>
      </w:r>
      <w:r w:rsidR="00694F17" w:rsidRPr="007E1449">
        <w:t xml:space="preserve"> i</w:t>
      </w:r>
      <w:r w:rsidR="00694F17">
        <w:t> </w:t>
      </w:r>
      <w:r w:rsidRPr="007E1449">
        <w:t>gazu ziemnego oraz zasadach postępowania</w:t>
      </w:r>
      <w:r w:rsidR="00694F17" w:rsidRPr="007E1449">
        <w:t xml:space="preserve"> w</w:t>
      </w:r>
      <w:r w:rsidR="00694F17">
        <w:t> </w:t>
      </w:r>
      <w:r w:rsidRPr="007E1449">
        <w:t>sytuacjach zagrożenia bezpieczeństwa paliwowego państwa</w:t>
      </w:r>
      <w:r w:rsidR="00694F17" w:rsidRPr="007E1449">
        <w:t xml:space="preserve"> i</w:t>
      </w:r>
      <w:r w:rsidR="00694F17">
        <w:t> </w:t>
      </w:r>
      <w:r w:rsidRPr="007E1449">
        <w:t>zakłóceń na rynku naftowym (</w:t>
      </w:r>
      <w:r w:rsidR="00694F17">
        <w:t>Dz. U.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4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1695)</w:t>
      </w:r>
      <w:r w:rsidR="00694F17" w:rsidRPr="007E1449">
        <w:t xml:space="preserve"> w</w:t>
      </w:r>
      <w:r w:rsidR="00694F17">
        <w:t> art. </w:t>
      </w:r>
      <w:r w:rsidR="00694F17" w:rsidRPr="007E1449">
        <w:t>3</w:t>
      </w:r>
      <w:r w:rsidR="00694F17">
        <w:t xml:space="preserve"> w ust. </w:t>
      </w:r>
      <w:r w:rsidR="00694F17" w:rsidRPr="007E1449">
        <w:t>5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="00694F17" w:rsidRPr="007E1449">
        <w:t>4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="00694F17" w:rsidRPr="007E1449">
        <w:t>5</w:t>
      </w:r>
      <w:r w:rsidR="00694F17">
        <w:t xml:space="preserve"> w ust. </w:t>
      </w:r>
      <w:r w:rsidRPr="007E1449">
        <w:t>6a,</w:t>
      </w:r>
      <w:r w:rsidR="00694F17" w:rsidRPr="007E1449">
        <w:t xml:space="preserve"> w</w:t>
      </w:r>
      <w:r w:rsidR="00694F17">
        <w:t> art. </w:t>
      </w:r>
      <w:r w:rsidRPr="007E1449">
        <w:t>11a</w:t>
      </w:r>
      <w:r w:rsidR="00694F17" w:rsidRPr="007E1449">
        <w:t xml:space="preserve"> w</w:t>
      </w:r>
      <w:r w:rsidR="00694F17">
        <w:t> ust. </w:t>
      </w:r>
      <w:r w:rsidR="00694F17" w:rsidRPr="007E1449">
        <w:t>8</w:t>
      </w:r>
      <w:r w:rsidR="00694F17">
        <w:t xml:space="preserve"> i </w:t>
      </w:r>
      <w:r w:rsidR="00694F17" w:rsidRPr="007E1449">
        <w:t>w</w:t>
      </w:r>
      <w:r w:rsidR="00694F17">
        <w:t> ust. </w:t>
      </w:r>
      <w:r w:rsidR="00694F17" w:rsidRPr="007E1449">
        <w:t>9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3</w:t>
      </w:r>
      <w:r w:rsidR="00694F17">
        <w:t xml:space="preserve"> w ust. </w:t>
      </w:r>
      <w:r w:rsidR="00694F17" w:rsidRPr="007E1449">
        <w:t>5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7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21b</w:t>
      </w:r>
      <w:r w:rsidR="00694F17" w:rsidRPr="007E1449">
        <w:t xml:space="preserve"> w</w:t>
      </w:r>
      <w:r w:rsidR="00694F17">
        <w:t> ust. </w:t>
      </w:r>
      <w:r w:rsidRPr="007E1449">
        <w:t>9,</w:t>
      </w:r>
      <w:r w:rsidR="00694F17" w:rsidRPr="007E1449">
        <w:t xml:space="preserve"> w</w:t>
      </w:r>
      <w:r w:rsidR="00694F17">
        <w:t> ust. </w:t>
      </w:r>
      <w:r w:rsidRPr="007E1449">
        <w:t>1</w:t>
      </w:r>
      <w:r w:rsidR="00694F17" w:rsidRPr="007E1449">
        <w:t>0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ust. </w:t>
      </w:r>
      <w:r w:rsidRPr="007E1449">
        <w:t>1</w:t>
      </w:r>
      <w:r w:rsidR="00694F17" w:rsidRPr="007E1449">
        <w:t>1</w:t>
      </w:r>
      <w:r w:rsidR="00694F17">
        <w:t> </w:t>
      </w:r>
      <w:r w:rsidRPr="007E1449">
        <w:t>we wprowadzeniu do wyliczenia</w:t>
      </w:r>
      <w:r w:rsidR="00694F17" w:rsidRPr="007E1449">
        <w:t xml:space="preserve"> i</w:t>
      </w:r>
      <w:r w:rsidR="00694F17">
        <w:t> </w:t>
      </w:r>
      <w:r w:rsidR="00694F17" w:rsidRPr="007E1449">
        <w:t>w</w:t>
      </w:r>
      <w:r w:rsidR="00694F17">
        <w:t> ust. </w:t>
      </w:r>
      <w:r w:rsidRPr="007E1449">
        <w:t>14,</w:t>
      </w:r>
      <w:r w:rsidR="00694F17" w:rsidRPr="007E1449">
        <w:t xml:space="preserve"> w</w:t>
      </w:r>
      <w:r w:rsidR="00694F17">
        <w:t> art. </w:t>
      </w:r>
      <w:r w:rsidRPr="007E1449">
        <w:t>21e</w:t>
      </w:r>
      <w:r w:rsidR="00694F17" w:rsidRPr="007E1449">
        <w:t xml:space="preserve"> w</w:t>
      </w:r>
      <w:r w:rsidR="00694F17">
        <w:t> ust. </w:t>
      </w:r>
      <w:r w:rsidRPr="007E1449">
        <w:t xml:space="preserve">1, 2, 4, </w:t>
      </w:r>
      <w:r w:rsidR="00694F17" w:rsidRPr="007E1449">
        <w:t>6</w:t>
      </w:r>
      <w:r w:rsidR="00694F17">
        <w:t xml:space="preserve"> i </w:t>
      </w:r>
      <w:r w:rsidRPr="007E1449">
        <w:t>8,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2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22a,</w:t>
      </w:r>
      <w:r w:rsidR="00694F17" w:rsidRPr="007E1449">
        <w:t xml:space="preserve"> w</w:t>
      </w:r>
      <w:r w:rsidR="00694F17">
        <w:t> art. </w:t>
      </w:r>
      <w:r w:rsidRPr="007E1449">
        <w:t>23,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4</w:t>
      </w:r>
      <w:r w:rsidR="00694F17">
        <w:t xml:space="preserve"> w ust. </w:t>
      </w:r>
      <w:r w:rsidRPr="007E1449">
        <w:t>5,</w:t>
      </w:r>
      <w:r w:rsidR="00694F17" w:rsidRPr="007E1449">
        <w:t xml:space="preserve"> w</w:t>
      </w:r>
      <w:r w:rsidR="00694F17">
        <w:t> ust. </w:t>
      </w:r>
      <w:r w:rsidRPr="007E1449">
        <w:t>5c</w:t>
      </w:r>
      <w:r w:rsidR="00694F17" w:rsidRPr="007E1449">
        <w:t xml:space="preserve"> w</w:t>
      </w:r>
      <w:r w:rsidR="00694F17">
        <w:t> pkt </w:t>
      </w:r>
      <w:r w:rsidRPr="007E1449">
        <w:t>1,</w:t>
      </w:r>
      <w:r w:rsidR="00694F17" w:rsidRPr="007E1449">
        <w:t xml:space="preserve"> w</w:t>
      </w:r>
      <w:r w:rsidR="00694F17">
        <w:t> pkt </w:t>
      </w:r>
      <w:r w:rsidR="00694F17" w:rsidRPr="007E1449">
        <w:t>2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6</w:t>
      </w:r>
      <w:r w:rsidR="00694F17">
        <w:t xml:space="preserve"> w ust. </w:t>
      </w:r>
      <w:r w:rsidRPr="007E1449">
        <w:t xml:space="preserve">1, </w:t>
      </w:r>
      <w:r w:rsidR="00694F17" w:rsidRPr="007E1449">
        <w:t>2</w:t>
      </w:r>
      <w:r w:rsidR="00694F17">
        <w:t xml:space="preserve"> i </w:t>
      </w:r>
      <w:r w:rsidRPr="007E1449">
        <w:t>4,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7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wprowadzeniu do wyliczenia</w:t>
      </w:r>
      <w:r w:rsidR="00694F17" w:rsidRPr="007E1449">
        <w:t xml:space="preserve"> i</w:t>
      </w:r>
      <w:r w:rsidR="00694F17">
        <w:t> </w:t>
      </w:r>
      <w:r w:rsidR="00694F17" w:rsidRPr="007E1449">
        <w:t>w</w:t>
      </w:r>
      <w:r w:rsidR="00694F17">
        <w:t>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28d</w:t>
      </w:r>
      <w:r w:rsidR="00694F17" w:rsidRPr="007E1449">
        <w:t xml:space="preserve"> w</w:t>
      </w:r>
      <w:r w:rsidR="00694F17">
        <w:t> ust. </w:t>
      </w:r>
      <w:r w:rsidR="00694F17" w:rsidRPr="007E1449">
        <w:t>3</w:t>
      </w:r>
      <w:r w:rsidR="00694F17">
        <w:t xml:space="preserve"> i </w:t>
      </w:r>
      <w:r w:rsidRPr="007E1449">
        <w:t>4,</w:t>
      </w:r>
      <w:r w:rsidR="00694F17" w:rsidRPr="007E1449">
        <w:t xml:space="preserve"> w</w:t>
      </w:r>
      <w:r w:rsidR="00694F17">
        <w:t> art. </w:t>
      </w:r>
      <w:r w:rsidRPr="007E1449">
        <w:t>28e we wprowadzeniu do wyliczenia,</w:t>
      </w:r>
      <w:r w:rsidR="00694F17" w:rsidRPr="007E1449">
        <w:t xml:space="preserve"> w</w:t>
      </w:r>
      <w:r w:rsidR="00694F17">
        <w:t> art. </w:t>
      </w:r>
      <w:r w:rsidRPr="007E1449">
        <w:t>28f,</w:t>
      </w:r>
      <w:r w:rsidR="00694F17" w:rsidRPr="007E1449">
        <w:t xml:space="preserve"> w</w:t>
      </w:r>
      <w:r w:rsidR="00694F17">
        <w:t> art. </w:t>
      </w:r>
      <w:r w:rsidRPr="007E1449">
        <w:t>29b</w:t>
      </w:r>
      <w:r w:rsidR="00694F17" w:rsidRPr="007E1449">
        <w:t xml:space="preserve"> w</w:t>
      </w:r>
      <w:r w:rsidR="00694F17">
        <w:t>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1</w:t>
      </w:r>
      <w:r w:rsidR="00694F17">
        <w:t xml:space="preserve"> w ust. </w:t>
      </w:r>
      <w:r w:rsidR="00694F17" w:rsidRPr="007E1449">
        <w:t>2</w:t>
      </w:r>
      <w:r w:rsidR="00694F17">
        <w:t xml:space="preserve"> w pkt </w:t>
      </w:r>
      <w:r w:rsidR="00694F17" w:rsidRPr="007E1449">
        <w:t>3</w:t>
      </w:r>
      <w:r w:rsidR="00694F17">
        <w:t xml:space="preserve"> i </w:t>
      </w:r>
      <w:r w:rsidRPr="007E1449">
        <w:t>4,</w:t>
      </w:r>
      <w:r w:rsidR="00694F17" w:rsidRPr="007E1449">
        <w:t xml:space="preserve"> w</w:t>
      </w:r>
      <w:r w:rsidR="00694F17">
        <w:t> ust. </w:t>
      </w:r>
      <w:r w:rsidR="00694F17" w:rsidRPr="007E1449">
        <w:t>4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ust. </w:t>
      </w:r>
      <w:r w:rsidR="00694F17" w:rsidRPr="007E1449">
        <w:t>5</w:t>
      </w:r>
      <w:r w:rsidR="00694F17">
        <w:t xml:space="preserve"> i </w:t>
      </w:r>
      <w:r w:rsidR="00694F17" w:rsidRPr="007E1449">
        <w:t>w</w:t>
      </w:r>
      <w:r w:rsidR="00694F17">
        <w:t> ust. </w:t>
      </w:r>
      <w:r w:rsidR="00694F17" w:rsidRPr="007E1449">
        <w:t>6</w:t>
      </w:r>
      <w:r w:rsidR="00694F17">
        <w:t> </w:t>
      </w:r>
      <w:r w:rsidRPr="007E1449">
        <w:t>we wprowadzeniu do wylicz</w:t>
      </w:r>
      <w:r w:rsidRPr="007E1449">
        <w:t>e</w:t>
      </w:r>
      <w:r w:rsidRPr="007E1449">
        <w:t>nia,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3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4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5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Pr="007E1449">
        <w:t>4,</w:t>
      </w:r>
      <w:r w:rsidR="00694F17" w:rsidRPr="007E1449">
        <w:t xml:space="preserve"> w</w:t>
      </w:r>
      <w:r w:rsidR="00694F17">
        <w:t> art. </w:t>
      </w:r>
      <w:r w:rsidRPr="007E1449">
        <w:t>36,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7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8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9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0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</w:t>
      </w:r>
      <w:r w:rsidRPr="007E1449">
        <w:t>a</w:t>
      </w:r>
      <w:r w:rsidRPr="007E1449">
        <w:t>dzeniu do wyliczenia,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1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4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44a,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6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7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8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48a</w:t>
      </w:r>
      <w:r w:rsidR="00694F17" w:rsidRPr="007E1449">
        <w:t xml:space="preserve"> w</w:t>
      </w:r>
      <w:r w:rsidR="00694F17">
        <w:t> ust. </w:t>
      </w:r>
      <w:r w:rsidRPr="007E1449">
        <w:t>1–3,</w:t>
      </w:r>
      <w:r w:rsidR="00694F17" w:rsidRPr="007E1449">
        <w:t xml:space="preserve"> w</w:t>
      </w:r>
      <w:r w:rsidR="00694F17">
        <w:t> art. </w:t>
      </w:r>
      <w:r w:rsidRPr="007E1449">
        <w:t>5</w:t>
      </w:r>
      <w:r w:rsidR="00694F17" w:rsidRPr="007E1449">
        <w:t>2</w:t>
      </w:r>
      <w:r w:rsidR="00694F17">
        <w:t xml:space="preserve"> w ust. </w:t>
      </w:r>
      <w:r w:rsidRPr="007E1449">
        <w:t>7,</w:t>
      </w:r>
      <w:r w:rsidR="00694F17" w:rsidRPr="007E1449">
        <w:t xml:space="preserve"> w</w:t>
      </w:r>
      <w:r w:rsidR="00694F17">
        <w:t> art. </w:t>
      </w:r>
      <w:r w:rsidRPr="007E1449">
        <w:t>53,</w:t>
      </w:r>
      <w:r w:rsidR="00694F17" w:rsidRPr="007E1449">
        <w:t xml:space="preserve"> w</w:t>
      </w:r>
      <w:r w:rsidR="00694F17">
        <w:t> art. </w:t>
      </w:r>
      <w:r w:rsidRPr="007E1449">
        <w:t>5</w:t>
      </w:r>
      <w:r w:rsidR="00694F17" w:rsidRPr="007E1449">
        <w:t>5</w:t>
      </w:r>
      <w:r w:rsidR="00694F17">
        <w:t xml:space="preserve"> w ust.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56,</w:t>
      </w:r>
      <w:r w:rsidR="00694F17" w:rsidRPr="007E1449">
        <w:t xml:space="preserve"> w</w:t>
      </w:r>
      <w:r w:rsidR="00694F17">
        <w:t> art. </w:t>
      </w:r>
      <w:r w:rsidRPr="007E1449">
        <w:t>6</w:t>
      </w:r>
      <w:r w:rsidR="00694F17" w:rsidRPr="007E1449">
        <w:t>1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="00694F17" w:rsidRPr="007E1449">
        <w:t>w</w:t>
      </w:r>
      <w:r w:rsidR="00694F17">
        <w:t> ust. </w:t>
      </w:r>
      <w:r w:rsidR="00694F17" w:rsidRPr="007E1449">
        <w:t>3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6</w:t>
      </w:r>
      <w:r w:rsidR="00694F17" w:rsidRPr="007E1449">
        <w:t>4</w:t>
      </w:r>
      <w:r w:rsidR="00694F17">
        <w:t xml:space="preserve"> w ust. </w:t>
      </w:r>
      <w:r w:rsidR="00694F17" w:rsidRPr="007E1449">
        <w:t>1</w:t>
      </w:r>
      <w:r w:rsidR="00694F17">
        <w:t xml:space="preserve"> w pkt </w:t>
      </w:r>
      <w:r w:rsidR="00694F17" w:rsidRPr="007E1449">
        <w:t>7</w:t>
      </w:r>
      <w:r w:rsidR="00694F17">
        <w:t xml:space="preserve"> i </w:t>
      </w:r>
      <w:r w:rsidR="00694F17" w:rsidRPr="007E1449">
        <w:t>w</w:t>
      </w:r>
      <w:r w:rsidR="00694F17">
        <w:t> ust. </w:t>
      </w:r>
      <w:r w:rsidR="000B6FA1">
        <w:t>2</w:t>
      </w:r>
      <w:r w:rsidRPr="007E1449">
        <w:t xml:space="preserve"> 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0B6FA1">
        <w:t xml:space="preserve"> </w:t>
      </w:r>
      <w:r w:rsidRPr="007E1449">
        <w:t>odp</w:t>
      </w:r>
      <w:r w:rsidRPr="007E1449">
        <w:t>o</w:t>
      </w:r>
      <w:r w:rsidRPr="007E1449">
        <w:t xml:space="preserve">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13.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6</w:t>
      </w:r>
      <w:r w:rsidR="00694F17">
        <w:t> </w:t>
      </w:r>
      <w:r w:rsidRPr="00E750FB">
        <w:t>kwietnia 200</w:t>
      </w:r>
      <w:r w:rsidR="00694F17" w:rsidRPr="00E750FB">
        <w:t>7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zarządzaniu kryzysowym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3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116</w:t>
      </w:r>
      <w:r w:rsidR="00694F17" w:rsidRPr="00E750FB">
        <w:t>6</w:t>
      </w:r>
      <w:r w:rsidR="00694F17">
        <w:t xml:space="preserve"> oraz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1485)</w:t>
      </w:r>
      <w:r w:rsidR="00694F17" w:rsidRPr="00E750FB">
        <w:t xml:space="preserve"> w</w:t>
      </w:r>
      <w:r w:rsidR="00694F17">
        <w:t> art. </w:t>
      </w:r>
      <w:r w:rsidR="00694F17" w:rsidRPr="00E750FB">
        <w:t>8</w:t>
      </w:r>
      <w:r w:rsidR="00694F17">
        <w:t xml:space="preserve"> w ust. </w:t>
      </w:r>
      <w:r w:rsidR="00694F17" w:rsidRPr="00E750FB">
        <w:t>3</w:t>
      </w:r>
      <w:r w:rsidR="00694F17">
        <w:t xml:space="preserve"> w pkt </w:t>
      </w:r>
      <w:r w:rsidR="00694F17" w:rsidRPr="00E750FB">
        <w:t>1</w:t>
      </w:r>
      <w:r w:rsidR="00694F17">
        <w:t xml:space="preserve"> w lit. </w:t>
      </w:r>
      <w:r w:rsidRPr="00E750FB">
        <w:t>s średnik zastępuje się przecinkiem</w:t>
      </w:r>
      <w:r w:rsidR="00694F17" w:rsidRPr="00E750FB">
        <w:t xml:space="preserve"> i</w:t>
      </w:r>
      <w:r w:rsidR="00694F17">
        <w:t> </w:t>
      </w:r>
      <w:r w:rsidRPr="00E750FB">
        <w:t>dodaje się</w:t>
      </w:r>
      <w:r w:rsidR="00694F17">
        <w:t xml:space="preserve"> lit. </w:t>
      </w:r>
      <w:r w:rsidRPr="00E750FB">
        <w:t>t</w:t>
      </w:r>
      <w:r w:rsidR="00694F17" w:rsidRPr="00E750FB">
        <w:t xml:space="preserve"> i</w:t>
      </w:r>
      <w:r w:rsidR="00694F17">
        <w:t> </w:t>
      </w:r>
      <w:r w:rsidRPr="00E750FB">
        <w:t>u</w:t>
      </w:r>
      <w:r w:rsidR="00694F17" w:rsidRPr="00E750FB">
        <w:t xml:space="preserve"> w</w:t>
      </w:r>
      <w:r w:rsidR="00694F17">
        <w:t> </w:t>
      </w:r>
      <w:r w:rsidRPr="00E750FB">
        <w:t>brzmieniu:</w:t>
      </w:r>
    </w:p>
    <w:p w:rsidR="00E750FB" w:rsidRPr="007E1449" w:rsidRDefault="00694F17" w:rsidP="00E750FB">
      <w:pPr>
        <w:pStyle w:val="ZLITzmlitartykuempunktem"/>
      </w:pPr>
      <w:r>
        <w:t>„</w:t>
      </w:r>
      <w:r w:rsidR="00E750FB" w:rsidRPr="007E1449">
        <w:t>t)</w:t>
      </w:r>
      <w:r w:rsidR="00E750FB">
        <w:tab/>
      </w:r>
      <w:r w:rsidR="00E750FB" w:rsidRPr="007E1449">
        <w:t>energia,</w:t>
      </w:r>
    </w:p>
    <w:p w:rsidR="00E750FB" w:rsidRPr="007E1449" w:rsidRDefault="00E750FB" w:rsidP="00E750FB">
      <w:pPr>
        <w:pStyle w:val="ZLITzmlitartykuempunktem"/>
      </w:pPr>
      <w:r w:rsidRPr="007E1449">
        <w:t>u)</w:t>
      </w:r>
      <w:r>
        <w:tab/>
      </w:r>
      <w:r w:rsidRPr="007E1449">
        <w:t>gospodarka złożami kopalin;</w:t>
      </w:r>
      <w:r w:rsidR="00694F17">
        <w:t>”</w:t>
      </w:r>
      <w:r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14.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2</w:t>
      </w:r>
      <w:r w:rsidR="00694F17" w:rsidRPr="007E1449">
        <w:t>9</w:t>
      </w:r>
      <w:r w:rsidR="00694F17">
        <w:t> </w:t>
      </w:r>
      <w:r w:rsidRPr="007E1449">
        <w:t>czerwca 200</w:t>
      </w:r>
      <w:r w:rsidR="00694F17" w:rsidRPr="007E1449">
        <w:t>7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zasadach pokrywania kosztów powstałych</w:t>
      </w:r>
      <w:r w:rsidR="00694F17" w:rsidRPr="007E1449">
        <w:t xml:space="preserve"> </w:t>
      </w:r>
      <w:r w:rsidR="000B6FA1">
        <w:t xml:space="preserve">u wytwórców </w:t>
      </w:r>
      <w:r w:rsidR="00694F17" w:rsidRPr="007E1449">
        <w:t>w</w:t>
      </w:r>
      <w:r w:rsidR="00694F17">
        <w:t> </w:t>
      </w:r>
      <w:r w:rsidRPr="007E1449">
        <w:t>związku</w:t>
      </w:r>
      <w:r w:rsidR="00694F17" w:rsidRPr="007E1449">
        <w:t xml:space="preserve"> z</w:t>
      </w:r>
      <w:r w:rsidR="00694F17">
        <w:t> </w:t>
      </w:r>
      <w:r w:rsidRPr="007E1449">
        <w:t>przedterminowym rozwiązaniem umów długoterminowych sprzedaży mocy</w:t>
      </w:r>
      <w:r w:rsidR="00694F17" w:rsidRPr="007E1449">
        <w:t xml:space="preserve"> i</w:t>
      </w:r>
      <w:r w:rsidR="00694F17">
        <w:t> </w:t>
      </w:r>
      <w:r w:rsidRPr="007E1449">
        <w:t>energii elektrycznej (</w:t>
      </w:r>
      <w:r w:rsidR="00694F17">
        <w:t>Dz. U. poz. </w:t>
      </w:r>
      <w:r w:rsidRPr="007E1449">
        <w:t>905,</w:t>
      </w:r>
      <w:r w:rsidR="00694F17" w:rsidRPr="007E1449">
        <w:t xml:space="preserve"> z</w:t>
      </w:r>
      <w:r w:rsidR="00694F17">
        <w:t> </w:t>
      </w:r>
      <w:r w:rsidR="000B6FA1">
        <w:t>2008 r. poz. 357, z 2009 r. poz. 817 oraz z 2011 r. poz. 551 i 1381</w:t>
      </w:r>
      <w:r w:rsidRPr="007E1449">
        <w:t>)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1</w:t>
      </w:r>
      <w:r w:rsidR="00694F17">
        <w:t xml:space="preserve"> w ust. </w:t>
      </w:r>
      <w:r w:rsidRPr="007E1449">
        <w:t>2–4,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9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9</w:t>
      </w:r>
      <w:r w:rsidR="00694F17">
        <w:t xml:space="preserve"> w ust. </w:t>
      </w:r>
      <w:r w:rsidR="00694F17" w:rsidRPr="007E1449">
        <w:t>1</w:t>
      </w:r>
      <w:r w:rsidR="00694F17">
        <w:t xml:space="preserve"> w pkt </w:t>
      </w:r>
      <w:r w:rsidR="00694F17" w:rsidRPr="007E1449">
        <w:t>4</w:t>
      </w:r>
      <w:r w:rsidR="00694F17">
        <w:t xml:space="preserve"> w lit. </w:t>
      </w:r>
      <w:r w:rsidRPr="007E1449">
        <w:t>b,</w:t>
      </w:r>
      <w:r w:rsidR="00694F17" w:rsidRPr="007E1449">
        <w:t xml:space="preserve"> w</w:t>
      </w:r>
      <w:r w:rsidR="00694F17">
        <w:t> art. </w:t>
      </w:r>
      <w:r w:rsidRPr="007E1449">
        <w:t>5</w:t>
      </w:r>
      <w:r w:rsidR="00694F17" w:rsidRPr="007E1449">
        <w:t>5</w:t>
      </w:r>
      <w:r w:rsidR="00694F17">
        <w:t xml:space="preserve"> w ust. </w:t>
      </w:r>
      <w:r w:rsidR="00694F17" w:rsidRPr="007E1449">
        <w:t>1</w:t>
      </w:r>
      <w:r w:rsidR="00694F17">
        <w:t xml:space="preserve"> w pkt </w:t>
      </w:r>
      <w:r w:rsidR="00694F17" w:rsidRPr="007E1449">
        <w:t>2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5</w:t>
      </w:r>
      <w:r w:rsidR="00694F17" w:rsidRPr="007E1449">
        <w:t>7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</w:t>
      </w:r>
      <w:r w:rsidRPr="007E1449">
        <w:t>r</w:t>
      </w:r>
      <w:r w:rsidRPr="007E1449">
        <w:t>gii</w:t>
      </w:r>
      <w:r w:rsidR="00694F17">
        <w:t>”</w:t>
      </w:r>
      <w:r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15.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 xml:space="preserve">dnia </w:t>
      </w:r>
      <w:r w:rsidR="00694F17" w:rsidRPr="007E1449">
        <w:t>6</w:t>
      </w:r>
      <w:r w:rsidR="00694F17">
        <w:t> </w:t>
      </w:r>
      <w:r w:rsidRPr="007E1449">
        <w:t>lipca 200</w:t>
      </w:r>
      <w:r w:rsidR="00694F17" w:rsidRPr="007E1449">
        <w:t>7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ekwiwalencie pieniężnym</w:t>
      </w:r>
      <w:r w:rsidR="00694F17" w:rsidRPr="007E1449">
        <w:t xml:space="preserve"> z</w:t>
      </w:r>
      <w:r w:rsidR="00694F17">
        <w:t> </w:t>
      </w:r>
      <w:r w:rsidRPr="007E1449">
        <w:t>tytułu prawa do bezpłatnego węgla dla osób uprawnionych</w:t>
      </w:r>
      <w:r w:rsidR="00694F17" w:rsidRPr="007E1449">
        <w:t xml:space="preserve"> z</w:t>
      </w:r>
      <w:r w:rsidR="00694F17">
        <w:t> </w:t>
      </w:r>
      <w:r w:rsidRPr="007E1449">
        <w:t>przedsiębiorstw robót górniczych (</w:t>
      </w:r>
      <w:r w:rsidR="00694F17">
        <w:t>Dz. U.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5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1797)</w:t>
      </w:r>
      <w:r w:rsidR="00694F17" w:rsidRPr="007E1449">
        <w:t xml:space="preserve"> w</w:t>
      </w:r>
      <w:r w:rsidR="00694F17">
        <w:t> art. </w:t>
      </w:r>
      <w:r w:rsidR="00694F17" w:rsidRPr="007E1449">
        <w:t>5</w:t>
      </w:r>
      <w:r w:rsidR="00694F17">
        <w:t xml:space="preserve"> w ust.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1</w:t>
      </w:r>
      <w:r w:rsidR="00694F17">
        <w:t xml:space="preserve"> w ust. </w:t>
      </w:r>
      <w:r w:rsidR="00694F17" w:rsidRPr="007E1449">
        <w:t>3</w:t>
      </w:r>
      <w:r w:rsidR="00694F17">
        <w:t xml:space="preserve"> i </w:t>
      </w:r>
      <w:r w:rsidR="00694F17" w:rsidRPr="007E1449">
        <w:t>4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2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gospodarki złożami kopalin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16.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 xml:space="preserve">dnia </w:t>
      </w:r>
      <w:r w:rsidR="00694F17" w:rsidRPr="00E750FB">
        <w:t>7</w:t>
      </w:r>
      <w:r w:rsidR="00694F17">
        <w:t> </w:t>
      </w:r>
      <w:r w:rsidRPr="00E750FB">
        <w:t>września 200</w:t>
      </w:r>
      <w:r w:rsidR="00694F17" w:rsidRPr="00E750FB">
        <w:t>7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funkcjonowaniu górnictwa węgla kamiennego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410, 196</w:t>
      </w:r>
      <w:r w:rsidR="00694F17" w:rsidRPr="00E750FB">
        <w:t>0</w:t>
      </w:r>
      <w:r w:rsidR="00694F17">
        <w:t xml:space="preserve"> i </w:t>
      </w:r>
      <w:r w:rsidRPr="00E750FB">
        <w:t>2300)</w:t>
      </w:r>
      <w:r w:rsidR="00694F17">
        <w:t xml:space="preserve"> art. </w:t>
      </w:r>
      <w:r w:rsidRPr="00E750FB">
        <w:t>20a otrzymuje brzmienie:</w:t>
      </w:r>
    </w:p>
    <w:p w:rsidR="00E750FB" w:rsidRPr="00E750FB" w:rsidRDefault="00694F17" w:rsidP="00694F17">
      <w:pPr>
        <w:pStyle w:val="ZARTzmartartykuempunktem"/>
        <w:keepNext/>
      </w:pPr>
      <w:r>
        <w:t>„</w:t>
      </w:r>
      <w:r w:rsidR="00E750FB" w:rsidRPr="007E1449">
        <w:t>Art.</w:t>
      </w:r>
      <w:r>
        <w:t> </w:t>
      </w:r>
      <w:r w:rsidR="00E750FB" w:rsidRPr="00E750FB">
        <w:t>20a.</w:t>
      </w:r>
      <w:r>
        <w:t> </w:t>
      </w:r>
      <w:r w:rsidR="00E750FB" w:rsidRPr="00E750FB">
        <w:t>Kompetencje ministra właściwego do spraw Skarbu Państwa określone</w:t>
      </w:r>
      <w:r w:rsidRPr="00E750FB">
        <w:t xml:space="preserve"> w</w:t>
      </w:r>
      <w:r>
        <w:t> art. </w:t>
      </w:r>
      <w:r w:rsidRPr="00E750FB">
        <w:t>2</w:t>
      </w:r>
      <w:r>
        <w:t xml:space="preserve"> pkt </w:t>
      </w:r>
      <w:r w:rsidRPr="00E750FB">
        <w:t>5</w:t>
      </w:r>
      <w:r>
        <w:t xml:space="preserve"> i </w:t>
      </w:r>
      <w:r w:rsidR="00E750FB" w:rsidRPr="00E750FB">
        <w:t>6,</w:t>
      </w:r>
      <w:r>
        <w:t xml:space="preserve"> art. </w:t>
      </w:r>
      <w:r w:rsidR="00E750FB" w:rsidRPr="00E750FB">
        <w:t>5a oraz</w:t>
      </w:r>
      <w:r>
        <w:t xml:space="preserve"> art. </w:t>
      </w:r>
      <w:r w:rsidR="00E750FB" w:rsidRPr="00E750FB">
        <w:t>1</w:t>
      </w:r>
      <w:r w:rsidRPr="00E750FB">
        <w:t>8</w:t>
      </w:r>
      <w:r>
        <w:t xml:space="preserve"> ust. </w:t>
      </w:r>
      <w:r w:rsidRPr="00E750FB">
        <w:t>1</w:t>
      </w:r>
      <w:r>
        <w:t> </w:t>
      </w:r>
      <w:r w:rsidR="00E750FB" w:rsidRPr="00E750FB">
        <w:t>ustawy</w:t>
      </w:r>
      <w:r w:rsidRPr="00E750FB">
        <w:t xml:space="preserve"> z</w:t>
      </w:r>
      <w:r>
        <w:t> </w:t>
      </w:r>
      <w:r w:rsidR="00E750FB" w:rsidRPr="00E750FB">
        <w:t xml:space="preserve">dnia </w:t>
      </w:r>
      <w:r w:rsidRPr="00E750FB">
        <w:t>8</w:t>
      </w:r>
      <w:r>
        <w:t> </w:t>
      </w:r>
      <w:r w:rsidR="00E750FB" w:rsidRPr="00E750FB">
        <w:t>sierpnia 199</w:t>
      </w:r>
      <w:r w:rsidRPr="00E750FB">
        <w:t>6</w:t>
      </w:r>
      <w:r>
        <w:t> </w:t>
      </w:r>
      <w:r w:rsidR="00E750FB" w:rsidRPr="00E750FB">
        <w:t>r.</w:t>
      </w:r>
      <w:r w:rsidRPr="00E750FB">
        <w:t xml:space="preserve"> o</w:t>
      </w:r>
      <w:r>
        <w:t> </w:t>
      </w:r>
      <w:r w:rsidR="00E750FB" w:rsidRPr="00E750FB">
        <w:t>zasadach wykonywania uprawnień przysługujących Skarbowi Pa</w:t>
      </w:r>
      <w:r w:rsidR="00E750FB" w:rsidRPr="00E750FB">
        <w:t>ń</w:t>
      </w:r>
      <w:r w:rsidR="00E750FB" w:rsidRPr="00E750FB">
        <w:t>stwa (</w:t>
      </w:r>
      <w:r>
        <w:t>Dz. U.</w:t>
      </w:r>
      <w:r w:rsidRPr="00E750FB">
        <w:t xml:space="preserve"> z</w:t>
      </w:r>
      <w:r>
        <w:t> </w:t>
      </w:r>
      <w:r w:rsidR="00E750FB" w:rsidRPr="00E750FB">
        <w:t>201</w:t>
      </w:r>
      <w:r w:rsidR="000B6FA1">
        <w:t>6</w:t>
      </w:r>
      <w:r>
        <w:t> </w:t>
      </w:r>
      <w:r w:rsidR="00E750FB" w:rsidRPr="00E750FB">
        <w:t>r.</w:t>
      </w:r>
      <w:r>
        <w:t xml:space="preserve"> poz. </w:t>
      </w:r>
      <w:r w:rsidR="00E750FB" w:rsidRPr="00E750FB">
        <w:t>1</w:t>
      </w:r>
      <w:r w:rsidR="000B6FA1">
        <w:t>54</w:t>
      </w:r>
      <w:r w:rsidR="00E750FB" w:rsidRPr="00E750FB">
        <w:t>)</w:t>
      </w:r>
      <w:r w:rsidRPr="00E750FB">
        <w:t xml:space="preserve"> w</w:t>
      </w:r>
      <w:r>
        <w:t> </w:t>
      </w:r>
      <w:r w:rsidR="00E750FB" w:rsidRPr="00E750FB">
        <w:t>odniesieniu do:</w:t>
      </w:r>
    </w:p>
    <w:p w:rsidR="00E750FB" w:rsidRPr="007E1449" w:rsidRDefault="00E750FB" w:rsidP="00E750FB">
      <w:pPr>
        <w:pStyle w:val="ZPKTzmpktartykuempunktem"/>
      </w:pPr>
      <w:r w:rsidRPr="007E1449">
        <w:t>1)</w:t>
      </w:r>
      <w:r w:rsidRPr="007E1449">
        <w:tab/>
        <w:t>przedsiębiorstw górniczych,</w:t>
      </w:r>
      <w:r w:rsidR="00694F17" w:rsidRPr="007E1449">
        <w:t xml:space="preserve"> z</w:t>
      </w:r>
      <w:r w:rsidR="00694F17">
        <w:t> </w:t>
      </w:r>
      <w:r w:rsidRPr="007E1449">
        <w:t xml:space="preserve">wyjątkiem Lubelskiego Węgla </w:t>
      </w:r>
      <w:r w:rsidR="00694F17">
        <w:t>„</w:t>
      </w:r>
      <w:r w:rsidRPr="007E1449">
        <w:t>Bogdanka</w:t>
      </w:r>
      <w:r w:rsidR="00694F17">
        <w:t>”</w:t>
      </w:r>
      <w:r w:rsidRPr="007E1449">
        <w:t xml:space="preserve"> S.A., oraz spółek zależnych od tych przedsiębiorstw,</w:t>
      </w:r>
    </w:p>
    <w:p w:rsidR="00E750FB" w:rsidRPr="007E1449" w:rsidRDefault="00E750FB" w:rsidP="00694F17">
      <w:pPr>
        <w:pStyle w:val="ZPKTzmpktartykuempunktem"/>
        <w:keepNext/>
      </w:pPr>
      <w:r w:rsidRPr="007E1449">
        <w:t>2)</w:t>
      </w:r>
      <w:r w:rsidRPr="007E1449">
        <w:tab/>
        <w:t xml:space="preserve">CZW </w:t>
      </w:r>
      <w:r w:rsidR="00694F17">
        <w:t>„</w:t>
      </w:r>
      <w:r w:rsidRPr="007E1449">
        <w:t>Węglozbyt</w:t>
      </w:r>
      <w:r w:rsidR="00694F17">
        <w:t>”</w:t>
      </w:r>
      <w:r w:rsidRPr="007E1449">
        <w:t xml:space="preserve"> S.A.</w:t>
      </w:r>
      <w:r w:rsidR="00694F17" w:rsidRPr="007E1449">
        <w:t xml:space="preserve"> w</w:t>
      </w:r>
      <w:r w:rsidR="00694F17">
        <w:t> </w:t>
      </w:r>
      <w:r w:rsidRPr="007E1449">
        <w:t xml:space="preserve">Katowicach, </w:t>
      </w:r>
      <w:r w:rsidR="00694F17">
        <w:t>„</w:t>
      </w:r>
      <w:r w:rsidRPr="007E1449">
        <w:t>Węglokoks</w:t>
      </w:r>
      <w:r w:rsidR="00694F17">
        <w:t>”</w:t>
      </w:r>
      <w:r w:rsidRPr="007E1449">
        <w:t xml:space="preserve"> S.A.</w:t>
      </w:r>
      <w:r w:rsidR="00694F17" w:rsidRPr="007E1449">
        <w:t xml:space="preserve"> w</w:t>
      </w:r>
      <w:r w:rsidR="00694F17">
        <w:t> </w:t>
      </w:r>
      <w:r w:rsidRPr="007E1449">
        <w:t xml:space="preserve">Katowicach, Centralnej </w:t>
      </w:r>
      <w:r w:rsidRPr="00FC0C3E">
        <w:t>Stacji</w:t>
      </w:r>
      <w:r w:rsidRPr="007E1449">
        <w:t xml:space="preserve"> Ratownictwa Gó</w:t>
      </w:r>
      <w:r w:rsidRPr="007E1449">
        <w:t>r</w:t>
      </w:r>
      <w:r w:rsidRPr="007E1449">
        <w:t>niczego S.A. oraz spółek zależnych od tych spółek</w:t>
      </w:r>
    </w:p>
    <w:p w:rsidR="00E750FB" w:rsidRPr="007E1449" w:rsidRDefault="00E750FB" w:rsidP="00E750FB">
      <w:pPr>
        <w:pStyle w:val="ZCZWSPPKTzmczciwsppktartykuempunktem"/>
      </w:pPr>
      <w:r w:rsidRPr="007E1449">
        <w:t>–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których Skarbowi Państwa przysługują uprawnienia</w:t>
      </w:r>
      <w:r w:rsidR="00694F17" w:rsidRPr="007E1449">
        <w:t xml:space="preserve"> z</w:t>
      </w:r>
      <w:r w:rsidR="00694F17">
        <w:t> </w:t>
      </w:r>
      <w:r w:rsidRPr="007E1449">
        <w:t>akcji lub udziałów, wykonuje minister właściwy do spraw energii.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17.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4</w:t>
      </w:r>
      <w:r w:rsidR="00694F17">
        <w:t> </w:t>
      </w:r>
      <w:r w:rsidRPr="00E750FB">
        <w:t>kwietnia 200</w:t>
      </w:r>
      <w:r w:rsidR="00694F17" w:rsidRPr="00E750FB">
        <w:t>9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inwestycjach</w:t>
      </w:r>
      <w:r w:rsidR="00694F17" w:rsidRPr="00E750FB">
        <w:t xml:space="preserve"> w</w:t>
      </w:r>
      <w:r w:rsidR="00694F17">
        <w:t> </w:t>
      </w:r>
      <w:r w:rsidRPr="00E750FB">
        <w:t xml:space="preserve">zakresie terminalu </w:t>
      </w:r>
      <w:proofErr w:type="spellStart"/>
      <w:r w:rsidRPr="00E750FB">
        <w:t>regazyfikacyjnego</w:t>
      </w:r>
      <w:proofErr w:type="spellEnd"/>
      <w:r w:rsidRPr="00E750FB">
        <w:t xml:space="preserve"> skroplonego gazu ziemnego</w:t>
      </w:r>
      <w:r w:rsidR="00694F17" w:rsidRPr="00E750FB">
        <w:t xml:space="preserve"> w</w:t>
      </w:r>
      <w:r w:rsidR="00694F17">
        <w:t> </w:t>
      </w:r>
      <w:r w:rsidRPr="00E750FB">
        <w:t>Świnoujściu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4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150</w:t>
      </w:r>
      <w:r w:rsidR="00694F17" w:rsidRPr="00E750FB">
        <w:t>1</w:t>
      </w:r>
      <w:r w:rsidR="00694F17">
        <w:t xml:space="preserve"> oraz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104</w:t>
      </w:r>
      <w:r w:rsidR="00694F17" w:rsidRPr="00E750FB">
        <w:t>5</w:t>
      </w:r>
      <w:r w:rsidR="00694F17">
        <w:t xml:space="preserve"> i </w:t>
      </w:r>
      <w:r w:rsidRPr="00E750FB">
        <w:t>1777)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="00694F17" w:rsidRPr="007E1449">
        <w:t>2</w:t>
      </w:r>
      <w:r w:rsidR="00694F17">
        <w:t xml:space="preserve"> w ust. </w:t>
      </w:r>
      <w:r w:rsidR="00694F17" w:rsidRPr="007E1449">
        <w:t>4</w:t>
      </w:r>
      <w:r w:rsidR="00694F17">
        <w:t xml:space="preserve"> i </w:t>
      </w:r>
      <w:r w:rsidR="00694F17" w:rsidRPr="007E1449">
        <w:t>7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="00694F17" w:rsidRPr="007E1449">
        <w:t>3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Skarbu Pa</w:t>
      </w:r>
      <w:r w:rsidRPr="007E1449">
        <w:t>ń</w:t>
      </w:r>
      <w:r w:rsidRPr="007E1449">
        <w:t>stwa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Pełnomocnik Rządu do spraw Strategicznej I</w:t>
      </w:r>
      <w:r w:rsidRPr="007E1449">
        <w:t>n</w:t>
      </w:r>
      <w:r w:rsidRPr="007E1449">
        <w:t>frastruktury Energetycznej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  <w:t>w</w:t>
      </w:r>
      <w:r w:rsidR="00694F17">
        <w:t xml:space="preserve"> art. </w:t>
      </w:r>
      <w:r w:rsidR="00694F17" w:rsidRPr="007E1449">
        <w:t>6</w:t>
      </w:r>
      <w:r w:rsidR="00694F17">
        <w:t xml:space="preserve"> w ust. </w:t>
      </w:r>
      <w:r w:rsidR="00694F17" w:rsidRPr="007E1449">
        <w:t>3</w:t>
      </w:r>
      <w:r w:rsidR="00694F17">
        <w:t xml:space="preserve"> pkt </w:t>
      </w:r>
      <w:r w:rsidR="00694F17" w:rsidRPr="007E1449">
        <w:t>2</w:t>
      </w:r>
      <w:r w:rsidR="00694F17">
        <w:t> </w:t>
      </w:r>
      <w:r w:rsidRPr="007E1449">
        <w:t>otrzymuje brzmienie: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>
        <w:t>2)</w:t>
      </w:r>
      <w:r w:rsidR="00E750FB">
        <w:tab/>
      </w:r>
      <w:r w:rsidR="00E750FB" w:rsidRPr="007E1449">
        <w:t>ministrów właściwych do spraw gospodarki morskiej, energii, kultury</w:t>
      </w:r>
      <w:r w:rsidRPr="007E1449">
        <w:t xml:space="preserve"> i</w:t>
      </w:r>
      <w:r>
        <w:t> </w:t>
      </w:r>
      <w:r w:rsidR="00E750FB" w:rsidRPr="007E1449">
        <w:t>dziedzictwa narodowego, rybołówstwa, spraw wewnętrznych oraz Ministra Obrony Narodowej –</w:t>
      </w:r>
      <w:r w:rsidRPr="007E1449">
        <w:t xml:space="preserve"> w</w:t>
      </w:r>
      <w:r>
        <w:t> </w:t>
      </w:r>
      <w:r w:rsidR="00E750FB" w:rsidRPr="007E1449">
        <w:t>odniesieniu do wznoszenia</w:t>
      </w:r>
      <w:r w:rsidRPr="007E1449">
        <w:t xml:space="preserve"> i</w:t>
      </w:r>
      <w:r>
        <w:t> </w:t>
      </w:r>
      <w:r w:rsidR="00E750FB" w:rsidRPr="007E1449">
        <w:t>wykorzystywania sztucznych wysp, konstrukcji</w:t>
      </w:r>
      <w:r w:rsidRPr="007E1449">
        <w:t xml:space="preserve"> i</w:t>
      </w:r>
      <w:r>
        <w:t> </w:t>
      </w:r>
      <w:r w:rsidR="00E750FB" w:rsidRPr="007E1449">
        <w:t>urządzeń</w:t>
      </w:r>
      <w:r w:rsidRPr="007E1449">
        <w:t xml:space="preserve"> w</w:t>
      </w:r>
      <w:r>
        <w:t> </w:t>
      </w:r>
      <w:r w:rsidR="00E750FB" w:rsidRPr="007E1449">
        <w:t>polskich obszarach morskich, zgodnie</w:t>
      </w:r>
      <w:r w:rsidRPr="007E1449">
        <w:t xml:space="preserve"> z</w:t>
      </w:r>
      <w:r>
        <w:t> </w:t>
      </w:r>
      <w:r w:rsidR="00E750FB" w:rsidRPr="007E1449">
        <w:t>przepisami ustawy</w:t>
      </w:r>
      <w:r w:rsidRPr="007E1449">
        <w:t xml:space="preserve"> z</w:t>
      </w:r>
      <w:r>
        <w:t> </w:t>
      </w:r>
      <w:r w:rsidR="00E750FB" w:rsidRPr="007E1449">
        <w:t>dnia 2</w:t>
      </w:r>
      <w:r w:rsidRPr="007E1449">
        <w:t>1</w:t>
      </w:r>
      <w:r>
        <w:t> </w:t>
      </w:r>
      <w:r w:rsidR="00E750FB" w:rsidRPr="007E1449">
        <w:t>marca 199</w:t>
      </w:r>
      <w:r w:rsidRPr="007E1449">
        <w:t>1</w:t>
      </w:r>
      <w:r>
        <w:t> </w:t>
      </w:r>
      <w:r w:rsidR="00E750FB" w:rsidRPr="007E1449">
        <w:t>r.</w:t>
      </w:r>
      <w:r w:rsidRPr="007E1449">
        <w:t xml:space="preserve"> o</w:t>
      </w:r>
      <w:r>
        <w:t> </w:t>
      </w:r>
      <w:r w:rsidR="00E750FB" w:rsidRPr="007E1449">
        <w:t>obszarach morskich Rzeczypospolitej Polskiej</w:t>
      </w:r>
      <w:r w:rsidRPr="007E1449">
        <w:t xml:space="preserve"> i</w:t>
      </w:r>
      <w:r>
        <w:t> </w:t>
      </w:r>
      <w:r w:rsidR="00E750FB" w:rsidRPr="007E1449">
        <w:t>administracji morskiej (</w:t>
      </w:r>
      <w:r>
        <w:t>Dz. U.</w:t>
      </w:r>
      <w:r w:rsidRPr="007E1449">
        <w:t xml:space="preserve"> z</w:t>
      </w:r>
      <w:r>
        <w:t> </w:t>
      </w:r>
      <w:r w:rsidR="00E750FB" w:rsidRPr="007E1449">
        <w:t>201</w:t>
      </w:r>
      <w:r w:rsidRPr="007E1449">
        <w:t>3</w:t>
      </w:r>
      <w:r>
        <w:t> </w:t>
      </w:r>
      <w:r w:rsidR="00E750FB" w:rsidRPr="007E1449">
        <w:t>r.</w:t>
      </w:r>
      <w:r>
        <w:t xml:space="preserve"> poz. </w:t>
      </w:r>
      <w:r w:rsidR="00E750FB" w:rsidRPr="007E1449">
        <w:t>93</w:t>
      </w:r>
      <w:r w:rsidRPr="007E1449">
        <w:t>4</w:t>
      </w:r>
      <w:r>
        <w:t xml:space="preserve"> i </w:t>
      </w:r>
      <w:r w:rsidR="00E750FB" w:rsidRPr="007E1449">
        <w:t>101</w:t>
      </w:r>
      <w:r w:rsidRPr="007E1449">
        <w:t>4</w:t>
      </w:r>
      <w:r w:rsidR="000B6FA1">
        <w:t>,</w:t>
      </w:r>
      <w:r>
        <w:t xml:space="preserve"> </w:t>
      </w:r>
      <w:r w:rsidRPr="007E1449">
        <w:t>z</w:t>
      </w:r>
      <w:r>
        <w:t> </w:t>
      </w:r>
      <w:r w:rsidR="00E750FB" w:rsidRPr="007E1449">
        <w:t>201</w:t>
      </w:r>
      <w:r w:rsidRPr="007E1449">
        <w:t>5</w:t>
      </w:r>
      <w:r>
        <w:t> </w:t>
      </w:r>
      <w:r w:rsidR="00E750FB" w:rsidRPr="007E1449">
        <w:t>r.</w:t>
      </w:r>
      <w:r>
        <w:t xml:space="preserve"> poz. </w:t>
      </w:r>
      <w:r w:rsidR="00E750FB" w:rsidRPr="007E1449">
        <w:t>1642</w:t>
      </w:r>
      <w:r w:rsidR="000B6FA1">
        <w:t xml:space="preserve"> oraz z 2016 r. poz. </w:t>
      </w:r>
      <w:sdt>
        <w:sdtPr>
          <w:alias w:val="Numer pozycji"/>
          <w:tag w:val="Kategoria"/>
          <w:id w:val="495465613"/>
          <w:placeholder>
            <w:docPart w:val="892BA9DBB102488A9C0B4D0E321D219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25105">
            <w:t>266</w:t>
          </w:r>
        </w:sdtContent>
      </w:sdt>
      <w:r w:rsidR="00E750FB" w:rsidRPr="007E1449">
        <w:t>).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18.</w:t>
      </w:r>
      <w:r w:rsidR="00694F17">
        <w:rPr>
          <w:rStyle w:val="Ppogrubienie"/>
        </w:rPr>
        <w:t> </w:t>
      </w:r>
      <w:r w:rsidR="00694F17" w:rsidRPr="00E750FB">
        <w:t>W</w:t>
      </w:r>
      <w:r w:rsidR="00694F17">
        <w:rPr>
          <w:rStyle w:val="Ppogrubienie"/>
        </w:rPr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1</w:t>
      </w:r>
      <w:r w:rsidR="00694F17" w:rsidRPr="00E750FB">
        <w:t>7</w:t>
      </w:r>
      <w:r w:rsidR="00694F17">
        <w:t> </w:t>
      </w:r>
      <w:r w:rsidRPr="00E750FB">
        <w:t>lipca 200</w:t>
      </w:r>
      <w:r w:rsidR="00694F17" w:rsidRPr="00E750FB">
        <w:t>9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systemie zarządzania emisjami gazów cieplarnianych</w:t>
      </w:r>
      <w:r w:rsidR="00694F17" w:rsidRPr="00E750FB">
        <w:t xml:space="preserve"> i</w:t>
      </w:r>
      <w:r w:rsidR="00694F17">
        <w:t> </w:t>
      </w:r>
      <w:r w:rsidRPr="00E750FB">
        <w:t>innych substancji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227</w:t>
      </w:r>
      <w:r w:rsidR="00694F17" w:rsidRPr="00E750FB">
        <w:t>3</w:t>
      </w:r>
      <w:r w:rsidR="00694F17">
        <w:t xml:space="preserve"> i </w:t>
      </w:r>
      <w:r w:rsidRPr="00E750FB">
        <w:t>2278) wprowadza się następujące zmiany:</w:t>
      </w:r>
    </w:p>
    <w:p w:rsidR="00E750FB" w:rsidRPr="00E750FB" w:rsidRDefault="00E750FB" w:rsidP="00694F17">
      <w:pPr>
        <w:pStyle w:val="PKTpunkt"/>
        <w:keepNext/>
      </w:pPr>
      <w:r>
        <w:t>1)</w:t>
      </w:r>
      <w:r>
        <w:tab/>
      </w:r>
      <w:r w:rsidRPr="00E750FB">
        <w:t>w</w:t>
      </w:r>
      <w:r w:rsidR="00694F17">
        <w:t xml:space="preserve"> art. </w:t>
      </w:r>
      <w:r w:rsidRPr="00E750FB">
        <w:t>1</w:t>
      </w:r>
      <w:r w:rsidR="00694F17" w:rsidRPr="00E750FB">
        <w:t>6</w:t>
      </w:r>
      <w:r w:rsidR="00694F17">
        <w:t xml:space="preserve"> ust. 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1.</w:t>
      </w:r>
      <w:r>
        <w:t> </w:t>
      </w:r>
      <w:r w:rsidRPr="007E1449">
        <w:t>W</w:t>
      </w:r>
      <w:r>
        <w:t> </w:t>
      </w:r>
      <w:r w:rsidR="00E750FB" w:rsidRPr="007E1449">
        <w:t>przypadku gdy Rada Ministrów przyjmie Krajowy plan redukcji emisji, minister właściwy do spraw śr</w:t>
      </w:r>
      <w:r w:rsidR="00E750FB" w:rsidRPr="007E1449">
        <w:t>o</w:t>
      </w:r>
      <w:r w:rsidR="00E750FB" w:rsidRPr="007E1449">
        <w:t>dowiska</w:t>
      </w:r>
      <w:r w:rsidRPr="007E1449">
        <w:t xml:space="preserve"> w</w:t>
      </w:r>
      <w:r>
        <w:t> </w:t>
      </w:r>
      <w:r w:rsidR="00E750FB" w:rsidRPr="007E1449">
        <w:t>porozumieniu</w:t>
      </w:r>
      <w:r w:rsidRPr="007E1449">
        <w:t xml:space="preserve"> z</w:t>
      </w:r>
      <w:r>
        <w:t> </w:t>
      </w:r>
      <w:r w:rsidR="00E750FB" w:rsidRPr="007E1449">
        <w:t>ministrami właściwymi do spraw: energii, gospodarki, transportu, rolnictwa, budowni</w:t>
      </w:r>
      <w:r w:rsidR="00E750FB" w:rsidRPr="007E1449">
        <w:t>c</w:t>
      </w:r>
      <w:r w:rsidR="00E750FB" w:rsidRPr="007E1449">
        <w:t>twa, planowania</w:t>
      </w:r>
      <w:r w:rsidRPr="007E1449">
        <w:t xml:space="preserve"> i</w:t>
      </w:r>
      <w:r>
        <w:t> </w:t>
      </w:r>
      <w:r w:rsidR="00E750FB" w:rsidRPr="007E1449">
        <w:t>zagospodarowania przestrzennego oraz mieszkalnictwa oraz gospodarki morskiej,</w:t>
      </w:r>
      <w:r w:rsidRPr="007E1449">
        <w:t xml:space="preserve"> z</w:t>
      </w:r>
      <w:r>
        <w:t> </w:t>
      </w:r>
      <w:r w:rsidR="00E750FB" w:rsidRPr="007E1449">
        <w:t>każdym</w:t>
      </w:r>
      <w:r w:rsidRPr="007E1449">
        <w:t xml:space="preserve"> w</w:t>
      </w:r>
      <w:r>
        <w:t> </w:t>
      </w:r>
      <w:r w:rsidR="00E750FB" w:rsidRPr="007E1449">
        <w:t>zakresie jego właściwości, określi,</w:t>
      </w:r>
      <w:r w:rsidRPr="007E1449">
        <w:t xml:space="preserve"> w</w:t>
      </w:r>
      <w:r>
        <w:t> </w:t>
      </w:r>
      <w:r w:rsidR="00E750FB" w:rsidRPr="007E1449">
        <w:t>drodze rozporządzenia, sektorowe plany redukcji emisji, kierując się ustal</w:t>
      </w:r>
      <w:r w:rsidR="00E750FB" w:rsidRPr="007E1449">
        <w:t>e</w:t>
      </w:r>
      <w:r w:rsidR="00E750FB" w:rsidRPr="007E1449">
        <w:t>niami Krajowego planu redukcji emisji oraz potrzebą zapewnienia ograniczania emisji,</w:t>
      </w:r>
      <w:r w:rsidRPr="007E1449">
        <w:t xml:space="preserve"> a</w:t>
      </w:r>
      <w:r>
        <w:t> </w:t>
      </w:r>
      <w:r w:rsidR="00E750FB" w:rsidRPr="007E1449">
        <w:t>także nieprzekraczania</w:t>
      </w:r>
      <w:r w:rsidRPr="007E1449">
        <w:t xml:space="preserve"> w</w:t>
      </w:r>
      <w:r>
        <w:t> </w:t>
      </w:r>
      <w:r w:rsidR="00E750FB" w:rsidRPr="007E1449">
        <w:t>przyszłości krajowych pułapów emisji dla poszczególnych sektorów gospodarki.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>
        <w:t>2)</w:t>
      </w:r>
      <w:r>
        <w:tab/>
      </w:r>
      <w:r w:rsidRPr="00E750FB">
        <w:t>w</w:t>
      </w:r>
      <w:r w:rsidR="00694F17">
        <w:t xml:space="preserve"> art. </w:t>
      </w:r>
      <w:r w:rsidRPr="00E750FB">
        <w:t>2</w:t>
      </w:r>
      <w:r w:rsidR="00694F17" w:rsidRPr="00E750FB">
        <w:t>4</w:t>
      </w:r>
      <w:r w:rsidR="00694F17">
        <w:t xml:space="preserve"> w ust. </w:t>
      </w:r>
      <w:r w:rsidR="00694F17" w:rsidRPr="00E750FB">
        <w:t>4</w:t>
      </w:r>
      <w:r w:rsidR="00694F17">
        <w:t> </w:t>
      </w:r>
      <w:r w:rsidRPr="00E750FB">
        <w:t>po</w:t>
      </w:r>
      <w:r w:rsidR="00694F17">
        <w:t xml:space="preserve"> pkt </w:t>
      </w:r>
      <w:r w:rsidR="00694F17" w:rsidRPr="00E750FB">
        <w:t>2</w:t>
      </w:r>
      <w:r w:rsidR="00694F17">
        <w:t> </w:t>
      </w:r>
      <w:r w:rsidRPr="00E750FB">
        <w:t>dodaje się</w:t>
      </w:r>
      <w:r w:rsidR="00694F17">
        <w:t xml:space="preserve"> pkt </w:t>
      </w:r>
      <w:r w:rsidRPr="00E750FB">
        <w:t>2a</w:t>
      </w:r>
      <w:r w:rsidR="00694F17" w:rsidRPr="00E750FB">
        <w:t xml:space="preserve"> w</w:t>
      </w:r>
      <w:r w:rsidR="00694F17">
        <w:t> </w:t>
      </w:r>
      <w:r w:rsidRPr="00E750FB">
        <w:t>brzmieniu:</w:t>
      </w:r>
    </w:p>
    <w:p w:rsidR="00E750FB" w:rsidRPr="007E1449" w:rsidRDefault="00694F17" w:rsidP="00E750FB">
      <w:pPr>
        <w:pStyle w:val="ZPKTzmpktartykuempunktem"/>
        <w:rPr>
          <w:rStyle w:val="Ppogrubienie"/>
        </w:rPr>
      </w:pPr>
      <w:r>
        <w:t>„</w:t>
      </w:r>
      <w:r w:rsidR="00E750FB">
        <w:t>2a)</w:t>
      </w:r>
      <w:r w:rsidR="00E750FB">
        <w:tab/>
      </w:r>
      <w:r w:rsidR="00E750FB" w:rsidRPr="007E1449">
        <w:t>ministra właściwego do spraw energii;</w:t>
      </w:r>
      <w:r>
        <w:t>”</w:t>
      </w:r>
      <w:r w:rsidR="00E750FB" w:rsidRPr="007E1449">
        <w:t>.</w:t>
      </w:r>
    </w:p>
    <w:p w:rsidR="00E750FB" w:rsidRPr="007E1449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19.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1</w:t>
      </w:r>
      <w:r w:rsidR="00694F17" w:rsidRPr="007E1449">
        <w:t>8</w:t>
      </w:r>
      <w:r w:rsidR="00694F17">
        <w:t> </w:t>
      </w:r>
      <w:r w:rsidRPr="007E1449">
        <w:t>marca 201</w:t>
      </w:r>
      <w:r w:rsidR="00694F17" w:rsidRPr="007E1449">
        <w:t>0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szczególnych uprawnieniach ministra właściwego do spraw Skarbu Państwa oraz ich wykonywaniu</w:t>
      </w:r>
      <w:r w:rsidR="00694F17" w:rsidRPr="007E1449">
        <w:t xml:space="preserve"> w</w:t>
      </w:r>
      <w:r w:rsidR="00694F17">
        <w:t> </w:t>
      </w:r>
      <w:r w:rsidRPr="007E1449">
        <w:t>niektórych spółkach kapitałowych lub grupach kapitałowych prowadzących działalność</w:t>
      </w:r>
      <w:r w:rsidR="00694F17" w:rsidRPr="007E1449">
        <w:t xml:space="preserve"> w</w:t>
      </w:r>
      <w:r w:rsidR="00694F17">
        <w:t> </w:t>
      </w:r>
      <w:r w:rsidRPr="007E1449">
        <w:t>sektorach energii elektrycznej, ropy naftowej oraz paliw gazowych (</w:t>
      </w:r>
      <w:r w:rsidR="00694F17">
        <w:t>Dz. U. Nr </w:t>
      </w:r>
      <w:r w:rsidRPr="007E1449">
        <w:t>65,</w:t>
      </w:r>
      <w:r w:rsidR="00694F17">
        <w:t xml:space="preserve"> poz. </w:t>
      </w:r>
      <w:r w:rsidRPr="007E1449">
        <w:t>404)</w:t>
      </w:r>
      <w:r w:rsidR="00694F17" w:rsidRPr="007E1449">
        <w:t xml:space="preserve"> w</w:t>
      </w:r>
      <w:r w:rsidR="00694F17">
        <w:t> art. </w:t>
      </w:r>
      <w:r w:rsidR="00694F17" w:rsidRPr="007E1449">
        <w:t>1</w:t>
      </w:r>
      <w:r w:rsidR="00694F17">
        <w:t xml:space="preserve"> ust. </w:t>
      </w:r>
      <w:r w:rsidR="00694F17" w:rsidRPr="007E1449">
        <w:t>3</w:t>
      </w:r>
      <w:r w:rsidR="00694F17">
        <w:t> </w:t>
      </w:r>
      <w:r w:rsidRPr="007E1449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3.</w:t>
      </w:r>
      <w:r>
        <w:t> </w:t>
      </w:r>
      <w:r w:rsidR="00E750FB" w:rsidRPr="007E1449">
        <w:t>Wykonywanie przez ministra właściwego do spraw Skarbu Państwa uprawnień,</w:t>
      </w:r>
      <w:r w:rsidRPr="007E1449">
        <w:t xml:space="preserve"> o</w:t>
      </w:r>
      <w:r>
        <w:t> </w:t>
      </w:r>
      <w:r w:rsidR="00E750FB" w:rsidRPr="007E1449">
        <w:t>których mowa</w:t>
      </w:r>
      <w:r w:rsidRPr="007E1449">
        <w:t xml:space="preserve"> w</w:t>
      </w:r>
      <w:r>
        <w:t> </w:t>
      </w:r>
      <w:r w:rsidR="00E750FB" w:rsidRPr="007E1449">
        <w:t>ustawie, nie narusza kompetencji ministra właściwego do spraw energii.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20.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9</w:t>
      </w:r>
      <w:r w:rsidR="00694F17">
        <w:t> </w:t>
      </w:r>
      <w:r w:rsidRPr="00E750FB">
        <w:t>października 201</w:t>
      </w:r>
      <w:r w:rsidR="00694F17" w:rsidRPr="00E750FB">
        <w:t>0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rezerwach strategicznych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122</w:t>
      </w:r>
      <w:r w:rsidR="00694F17" w:rsidRPr="00E750FB">
        <w:t>9</w:t>
      </w:r>
      <w:r w:rsidR="00694F17">
        <w:t xml:space="preserve"> i </w:t>
      </w:r>
      <w:r w:rsidRPr="00E750FB">
        <w:t>1926)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Pr="007E1449">
        <w:t>7,</w:t>
      </w:r>
      <w:r w:rsidR="00694F17" w:rsidRPr="007E1449">
        <w:t xml:space="preserve"> w</w:t>
      </w:r>
      <w:r w:rsidR="00694F17">
        <w:t> art. </w:t>
      </w:r>
      <w:r w:rsidR="00694F17" w:rsidRPr="007E1449">
        <w:t>8</w:t>
      </w:r>
      <w:r w:rsidR="00694F17">
        <w:t xml:space="preserve"> w ust. </w:t>
      </w:r>
      <w:r w:rsidR="00694F17" w:rsidRPr="007E1449">
        <w:t>2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ust. </w:t>
      </w:r>
      <w:r w:rsidR="00694F17" w:rsidRPr="007E1449">
        <w:t>3</w:t>
      </w:r>
      <w:r w:rsidR="00694F17">
        <w:t> </w:t>
      </w:r>
      <w:r w:rsidRPr="007E1449">
        <w:t>we wprowadzeniu do wyliczenia</w:t>
      </w:r>
      <w:r w:rsidR="00694F17" w:rsidRPr="007E1449">
        <w:t xml:space="preserve"> i</w:t>
      </w:r>
      <w:r w:rsidR="00694F17">
        <w:t> </w:t>
      </w:r>
      <w:r w:rsidR="00694F17" w:rsidRPr="007E1449">
        <w:t>w</w:t>
      </w:r>
      <w:r w:rsidR="00694F17">
        <w:t> ust. </w:t>
      </w:r>
      <w:r w:rsidR="00694F17" w:rsidRPr="007E1449">
        <w:t>4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="00694F17" w:rsidRPr="007E1449">
        <w:t>9</w:t>
      </w:r>
      <w:r w:rsidR="00694F17">
        <w:t xml:space="preserve"> w ust.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Pr="007E1449">
        <w:t>10,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2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3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4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8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ust. </w:t>
      </w:r>
      <w:r w:rsidR="00694F17" w:rsidRPr="007E1449">
        <w:t>2</w:t>
      </w:r>
      <w:r w:rsidR="00694F17">
        <w:t> </w:t>
      </w:r>
      <w:r w:rsidRPr="007E1449">
        <w:t>we wprowadzeniu do wyl</w:t>
      </w:r>
      <w:r w:rsidRPr="007E1449">
        <w:t>i</w:t>
      </w:r>
      <w:r w:rsidRPr="007E1449">
        <w:t>czenia oraz</w:t>
      </w:r>
      <w:r w:rsidR="00694F17" w:rsidRPr="007E1449">
        <w:t xml:space="preserve"> w</w:t>
      </w:r>
      <w:r w:rsidR="00694F17">
        <w:t> ust. </w:t>
      </w:r>
      <w:r w:rsidRPr="007E1449">
        <w:t>5–7,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0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21,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2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24,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5</w:t>
      </w:r>
      <w:r w:rsidR="00694F17">
        <w:t xml:space="preserve"> w ust. </w:t>
      </w:r>
      <w:r w:rsidR="00694F17" w:rsidRPr="007E1449">
        <w:t>1</w:t>
      </w:r>
      <w:r w:rsidR="00694F17">
        <w:t> </w:t>
      </w:r>
      <w:r w:rsidRPr="007E1449">
        <w:t>we wprow</w:t>
      </w:r>
      <w:r w:rsidRPr="007E1449">
        <w:t>a</w:t>
      </w:r>
      <w:r w:rsidRPr="007E1449">
        <w:t>dzeniu do wyliczenia,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6</w:t>
      </w:r>
      <w:r w:rsidR="00694F17">
        <w:t xml:space="preserve"> w ust. </w:t>
      </w:r>
      <w:r w:rsidRPr="007E1449">
        <w:t>5,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7</w:t>
      </w:r>
      <w:r w:rsidR="00694F17">
        <w:t xml:space="preserve"> w pkt </w:t>
      </w:r>
      <w:r w:rsidR="00694F17" w:rsidRPr="007E1449">
        <w:t>2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8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9</w:t>
      </w:r>
      <w:r w:rsidR="00694F17">
        <w:t xml:space="preserve"> w ust. </w:t>
      </w:r>
      <w:r w:rsidR="00694F17" w:rsidRPr="007E1449">
        <w:t>2</w:t>
      </w:r>
      <w:r w:rsidR="00694F17">
        <w:t xml:space="preserve"> i </w:t>
      </w:r>
      <w:r w:rsidRPr="007E1449">
        <w:t>5,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0</w:t>
      </w:r>
      <w:r w:rsidR="00694F17">
        <w:t xml:space="preserve"> w ust. </w:t>
      </w:r>
      <w:r w:rsidR="00694F17" w:rsidRPr="007E1449">
        <w:t>4</w:t>
      </w:r>
      <w:r w:rsidR="00694F17">
        <w:t xml:space="preserve"> i </w:t>
      </w:r>
      <w:r w:rsidRPr="007E1449">
        <w:t>7,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7</w:t>
      </w:r>
      <w:r w:rsidR="00694F17">
        <w:t xml:space="preserve"> w ust. </w:t>
      </w:r>
      <w:r w:rsidRPr="007E1449">
        <w:t>6,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8</w:t>
      </w:r>
      <w:r w:rsidR="00694F17">
        <w:t xml:space="preserve"> w ust. </w:t>
      </w:r>
      <w:r w:rsidR="00694F17" w:rsidRPr="007E1449">
        <w:t>2</w:t>
      </w:r>
      <w:r w:rsidR="00694F17">
        <w:t xml:space="preserve"> i </w:t>
      </w:r>
      <w:r w:rsidRPr="007E1449">
        <w:t>5,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9</w:t>
      </w:r>
      <w:r w:rsidR="00694F17">
        <w:t xml:space="preserve"> w ust. </w:t>
      </w:r>
      <w:r w:rsidR="00694F17" w:rsidRPr="007E1449">
        <w:t>1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4</w:t>
      </w:r>
      <w:r w:rsidR="00694F17" w:rsidRPr="007E1449">
        <w:t>2</w:t>
      </w:r>
      <w:r w:rsidR="00694F17">
        <w:t xml:space="preserve"> w ust. </w:t>
      </w:r>
      <w:r w:rsidR="00694F17" w:rsidRPr="007E1449">
        <w:t>1</w:t>
      </w:r>
      <w:r w:rsidR="00694F17">
        <w:t xml:space="preserve"> w pkt </w:t>
      </w:r>
      <w:r w:rsidR="00694F17" w:rsidRPr="007E1449">
        <w:t>2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</w:t>
      </w:r>
      <w:r w:rsidRPr="007E1449">
        <w:t>y</w:t>
      </w:r>
      <w:r w:rsidRPr="007E1449">
        <w:t>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="00694F17">
        <w:tab/>
      </w:r>
      <w:r w:rsidRPr="00E750FB">
        <w:t>w</w:t>
      </w:r>
      <w:r w:rsidR="00694F17">
        <w:t xml:space="preserve"> art. </w:t>
      </w:r>
      <w:r w:rsidR="00694F17" w:rsidRPr="00E750FB">
        <w:t>8</w:t>
      </w:r>
      <w:r w:rsidR="00694F17">
        <w:t xml:space="preserve"> w ust. </w:t>
      </w:r>
      <w:r w:rsidR="00694F17" w:rsidRPr="00E750FB">
        <w:t>2</w:t>
      </w:r>
      <w:r w:rsidR="00694F17">
        <w:t> </w:t>
      </w:r>
      <w:r w:rsidRPr="00E750FB">
        <w:t>po</w:t>
      </w:r>
      <w:r w:rsidR="00694F17">
        <w:t xml:space="preserve"> pkt </w:t>
      </w:r>
      <w:r w:rsidR="00694F17" w:rsidRPr="00E750FB">
        <w:t>7</w:t>
      </w:r>
      <w:r w:rsidR="00694F17">
        <w:t> </w:t>
      </w:r>
      <w:r w:rsidRPr="00E750FB">
        <w:t>dodaje się</w:t>
      </w:r>
      <w:r w:rsidR="00694F17">
        <w:t xml:space="preserve"> pkt </w:t>
      </w:r>
      <w:r w:rsidRPr="00E750FB">
        <w:t>7a</w:t>
      </w:r>
      <w:r w:rsidR="00694F17" w:rsidRPr="00E750FB">
        <w:t xml:space="preserve"> w</w:t>
      </w:r>
      <w:r w:rsidR="00694F17">
        <w:t> </w:t>
      </w:r>
      <w:r w:rsidRPr="00E750FB">
        <w:t>brzmieniu: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 w:rsidRPr="007E1449">
        <w:t>7a)</w:t>
      </w:r>
      <w:r w:rsidR="00E750FB">
        <w:tab/>
      </w:r>
      <w:r w:rsidR="00E750FB" w:rsidRPr="007E1449">
        <w:t>ministrem właściwym do spraw gospodarki;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3)</w:t>
      </w:r>
      <w:r w:rsidRPr="00E750FB">
        <w:tab/>
        <w:t>w</w:t>
      </w:r>
      <w:r w:rsidR="00694F17">
        <w:t xml:space="preserve"> art. </w:t>
      </w:r>
      <w:r w:rsidRPr="00E750FB">
        <w:t>3</w:t>
      </w:r>
      <w:r w:rsidR="00694F17" w:rsidRPr="00E750FB">
        <w:t>8</w:t>
      </w:r>
      <w:r w:rsidR="00694F17">
        <w:t xml:space="preserve"> w ust. </w:t>
      </w:r>
      <w:r w:rsidR="00694F17" w:rsidRPr="00E750FB">
        <w:t>6</w:t>
      </w:r>
      <w:r w:rsidR="00694F17">
        <w:t xml:space="preserve"> zdanie</w:t>
      </w:r>
      <w:r w:rsidRPr="00E750FB">
        <w:t xml:space="preserve"> drugie otrzymuje brzmienie:</w:t>
      </w:r>
    </w:p>
    <w:p w:rsidR="00E750FB" w:rsidRPr="007E1449" w:rsidRDefault="00694F17" w:rsidP="00E750FB">
      <w:pPr>
        <w:pStyle w:val="ZFRAGzmfragmentunpzdaniaartykuempunktem"/>
      </w:pPr>
      <w:r>
        <w:t>„</w:t>
      </w:r>
      <w:r w:rsidR="00E750FB" w:rsidRPr="007E1449">
        <w:t>Agencja dokonuje wpłaty nadwyżki tych środków na rachunek bieżący dochodów urzędu obsługującego ministra właściwego do spraw energii, nie później niż do dnia 3</w:t>
      </w:r>
      <w:r w:rsidRPr="007E1449">
        <w:t>0</w:t>
      </w:r>
      <w:r>
        <w:t> </w:t>
      </w:r>
      <w:r w:rsidR="00E750FB" w:rsidRPr="007E1449">
        <w:t>czerwca za rok poprzedni.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21.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1</w:t>
      </w:r>
      <w:r w:rsidR="00694F17" w:rsidRPr="00E750FB">
        <w:t>5</w:t>
      </w:r>
      <w:r w:rsidR="00694F17">
        <w:t> </w:t>
      </w:r>
      <w:r w:rsidRPr="00E750FB">
        <w:t>kwietnia 201</w:t>
      </w:r>
      <w:r w:rsidR="00694F17" w:rsidRPr="00E750FB">
        <w:t>1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efektywności energetycznej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216</w:t>
      </w:r>
      <w:r w:rsidR="00694F17" w:rsidRPr="00E750FB">
        <w:t>7</w:t>
      </w:r>
      <w:r w:rsidR="00694F17">
        <w:t xml:space="preserve"> i </w:t>
      </w:r>
      <w:r w:rsidRPr="00E750FB">
        <w:t>2359)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  <w:t>w</w:t>
      </w:r>
      <w:r w:rsidR="00694F17">
        <w:t xml:space="preserve"> art. </w:t>
      </w:r>
      <w:r w:rsidR="00694F17" w:rsidRPr="007E1449">
        <w:t>6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="00694F17" w:rsidRPr="007E1449">
        <w:t>7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8,</w:t>
      </w:r>
      <w:r w:rsidR="00694F17" w:rsidRPr="007E1449">
        <w:t xml:space="preserve"> w</w:t>
      </w:r>
      <w:r w:rsidR="00694F17">
        <w:t> art. </w:t>
      </w:r>
      <w:r w:rsidRPr="007E1449">
        <w:t>9,</w:t>
      </w:r>
      <w:r w:rsidR="00694F17" w:rsidRPr="007E1449">
        <w:t xml:space="preserve"> w</w:t>
      </w:r>
      <w:r w:rsidR="00694F17">
        <w:t> art. </w:t>
      </w:r>
      <w:r w:rsidRPr="007E1449">
        <w:t>11,</w:t>
      </w:r>
      <w:r w:rsidR="00694F17" w:rsidRPr="007E1449">
        <w:t xml:space="preserve"> w</w:t>
      </w:r>
      <w:r w:rsidR="00694F17">
        <w:t> art. </w:t>
      </w:r>
      <w:r w:rsidRPr="007E1449">
        <w:t>15,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7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9</w:t>
      </w:r>
      <w:r w:rsidR="00694F17">
        <w:t xml:space="preserve"> w ust. </w:t>
      </w:r>
      <w:r w:rsidR="00694F17" w:rsidRPr="007E1449">
        <w:t>4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0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="00694F17" w:rsidRPr="007E1449">
        <w:t>4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8</w:t>
      </w:r>
      <w:r w:rsidR="00694F17">
        <w:t xml:space="preserve"> w ust. </w:t>
      </w:r>
      <w:r w:rsidR="00694F17" w:rsidRPr="007E1449">
        <w:t>6</w:t>
      </w:r>
      <w:r w:rsidR="00694F17">
        <w:t> </w:t>
      </w:r>
      <w:r w:rsidRPr="007E1449">
        <w:t>we wprowadzeniu do wyliczenia 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  <w:t>w</w:t>
      </w:r>
      <w:r w:rsidR="00694F17">
        <w:t xml:space="preserve"> art. </w:t>
      </w:r>
      <w:r w:rsidRPr="00E750FB">
        <w:t>1</w:t>
      </w:r>
      <w:r w:rsidR="00694F17" w:rsidRPr="00E750FB">
        <w:t>1</w:t>
      </w:r>
      <w:r w:rsidR="00694F17">
        <w:t xml:space="preserve"> w ust. </w:t>
      </w:r>
      <w:r w:rsidR="00694F17" w:rsidRPr="00E750FB">
        <w:t>2</w:t>
      </w:r>
      <w:r w:rsidR="00694F17">
        <w:t xml:space="preserve"> w pkt </w:t>
      </w:r>
      <w:r w:rsidR="00694F17" w:rsidRPr="00E750FB">
        <w:t>2</w:t>
      </w:r>
      <w:r w:rsidR="00694F17">
        <w:t> </w:t>
      </w:r>
      <w:r w:rsidRPr="00E750FB">
        <w:t>wprowadzenie do wyliczenia otrzymuje brzmienie:</w:t>
      </w:r>
    </w:p>
    <w:p w:rsidR="00E750FB" w:rsidRPr="007E1449" w:rsidRDefault="00694F17" w:rsidP="00E750FB">
      <w:pPr>
        <w:pStyle w:val="ZFRAGzmfragmentunpzdaniaartykuempunktem"/>
      </w:pPr>
      <w:r>
        <w:t>„</w:t>
      </w:r>
      <w:r w:rsidR="00E750FB" w:rsidRPr="007E1449">
        <w:t>zamieszcza</w:t>
      </w:r>
      <w:r w:rsidRPr="007E1449">
        <w:t xml:space="preserve"> w</w:t>
      </w:r>
      <w:r>
        <w:t> </w:t>
      </w:r>
      <w:r w:rsidR="00E750FB" w:rsidRPr="007E1449">
        <w:t>Biuletynie Informacji Publicznej urzędu obsługującego ministra właściwego do spraw energii: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22.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 xml:space="preserve">dnia </w:t>
      </w:r>
      <w:r w:rsidR="00694F17" w:rsidRPr="00E750FB">
        <w:t>9</w:t>
      </w:r>
      <w:r w:rsidR="00694F17">
        <w:t> </w:t>
      </w:r>
      <w:r w:rsidRPr="00E750FB">
        <w:t>czerwca 201</w:t>
      </w:r>
      <w:r w:rsidR="00694F17" w:rsidRPr="00E750FB">
        <w:t>1</w:t>
      </w:r>
      <w:r w:rsidR="00694F17">
        <w:t> </w:t>
      </w:r>
      <w:r w:rsidRPr="00E750FB">
        <w:t>r. – Prawo geologiczne</w:t>
      </w:r>
      <w:r w:rsidR="00694F17" w:rsidRPr="00E750FB">
        <w:t xml:space="preserve"> i</w:t>
      </w:r>
      <w:r w:rsidR="00694F17">
        <w:t> </w:t>
      </w:r>
      <w:r w:rsidRPr="00E750FB">
        <w:t>górnicze (</w:t>
      </w:r>
      <w:r w:rsidR="00694F17">
        <w:t>Dz. U.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5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196, 127</w:t>
      </w:r>
      <w:r w:rsidR="00694F17" w:rsidRPr="00E750FB">
        <w:t>2</w:t>
      </w:r>
      <w:r w:rsidR="00694F17">
        <w:t xml:space="preserve"> i </w:t>
      </w:r>
      <w:r w:rsidRPr="00E750FB">
        <w:t>1505) wprowadza się następujące zmiany: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Pr="00E750FB">
        <w:tab/>
        <w:t>w</w:t>
      </w:r>
      <w:r w:rsidR="00694F17">
        <w:t xml:space="preserve"> art. </w:t>
      </w:r>
      <w:r w:rsidRPr="00E750FB">
        <w:t>2</w:t>
      </w:r>
      <w:r w:rsidR="00694F17" w:rsidRPr="00E750FB">
        <w:t>3</w:t>
      </w:r>
      <w:r w:rsidR="00694F17">
        <w:t xml:space="preserve"> w ust. </w:t>
      </w:r>
      <w:r w:rsidR="00694F17" w:rsidRPr="00E750FB">
        <w:t>1</w:t>
      </w:r>
      <w:r w:rsidR="00694F17">
        <w:t xml:space="preserve"> pkt </w:t>
      </w:r>
      <w:r w:rsidR="00694F17" w:rsidRPr="00E750FB">
        <w:t>3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>
        <w:t>3)</w:t>
      </w:r>
      <w:r w:rsidR="00E750FB">
        <w:tab/>
      </w:r>
      <w:r w:rsidR="00E750FB" w:rsidRPr="007E1449">
        <w:t>wydobywanie kopalin,</w:t>
      </w:r>
      <w:r w:rsidRPr="007E1449">
        <w:t xml:space="preserve"> o</w:t>
      </w:r>
      <w:r>
        <w:t> </w:t>
      </w:r>
      <w:r w:rsidR="00E750FB" w:rsidRPr="007E1449">
        <w:t>których mowa</w:t>
      </w:r>
      <w:r w:rsidRPr="007E1449">
        <w:t xml:space="preserve"> w</w:t>
      </w:r>
      <w:r>
        <w:t> art. </w:t>
      </w:r>
      <w:r w:rsidR="00E750FB" w:rsidRPr="007E1449">
        <w:t>1</w:t>
      </w:r>
      <w:r w:rsidRPr="007E1449">
        <w:t>0</w:t>
      </w:r>
      <w:r>
        <w:t xml:space="preserve"> ust. </w:t>
      </w:r>
      <w:r w:rsidR="00E750FB" w:rsidRPr="007E1449">
        <w:t>1, ze złóż, podziemne bezzbiornikowe magazynowanie substancji oraz podziemne składowanie dwutlenku węgla wymaga uzgodnienia</w:t>
      </w:r>
      <w:r w:rsidRPr="007E1449">
        <w:t xml:space="preserve"> z</w:t>
      </w:r>
      <w:r>
        <w:t> </w:t>
      </w:r>
      <w:r w:rsidR="00E750FB" w:rsidRPr="007E1449">
        <w:t>ministrem właściwym do spraw gospodarki złożami kopalin;</w:t>
      </w:r>
      <w:r>
        <w:t>”</w:t>
      </w:r>
      <w:r w:rsidR="00E750FB" w:rsidRPr="007E1449">
        <w:t>;</w:t>
      </w:r>
    </w:p>
    <w:p w:rsidR="00E750FB" w:rsidRPr="007E1449" w:rsidRDefault="00E750FB" w:rsidP="00E750FB">
      <w:pPr>
        <w:pStyle w:val="PKTpunkt"/>
      </w:pPr>
      <w:r w:rsidRPr="007E1449">
        <w:t>2)</w:t>
      </w:r>
      <w:r w:rsidRPr="007E1449">
        <w:tab/>
        <w:t>w</w:t>
      </w:r>
      <w:r w:rsidR="00694F17">
        <w:t xml:space="preserve"> art. </w:t>
      </w:r>
      <w:r w:rsidRPr="007E1449">
        <w:t>12</w:t>
      </w:r>
      <w:r w:rsidR="00694F17" w:rsidRPr="007E1449">
        <w:t>0</w:t>
      </w:r>
      <w:r w:rsidR="00694F17">
        <w:t xml:space="preserve"> w ust. </w:t>
      </w:r>
      <w:r w:rsidR="00694F17" w:rsidRPr="007E1449">
        <w:t>1</w:t>
      </w:r>
      <w:r w:rsidR="00694F17">
        <w:t xml:space="preserve"> i </w:t>
      </w:r>
      <w:r w:rsidR="00694F17" w:rsidRPr="007E1449">
        <w:t>2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12</w:t>
      </w:r>
      <w:r w:rsidR="00694F17" w:rsidRPr="007E1449">
        <w:t>4</w:t>
      </w:r>
      <w:r w:rsidR="00694F17">
        <w:t> </w:t>
      </w:r>
      <w:r w:rsidRPr="007E1449">
        <w:t>we wprowadzeniu do wyliczenia 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</w:t>
      </w:r>
      <w:r w:rsidRPr="007E1449">
        <w:t>i</w:t>
      </w:r>
      <w:r w:rsidRPr="007E1449">
        <w:t>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 xml:space="preserve">minister </w:t>
      </w:r>
      <w:proofErr w:type="spellStart"/>
      <w:r w:rsidRPr="007E1449">
        <w:t>właś</w:t>
      </w:r>
      <w:proofErr w:type="spellEnd"/>
      <w:r w:rsidR="000B6FA1">
        <w:t>-</w:t>
      </w:r>
      <w:r w:rsidR="000B6FA1">
        <w:br/>
      </w:r>
      <w:proofErr w:type="spellStart"/>
      <w:r w:rsidRPr="007E1449">
        <w:t>ciwy</w:t>
      </w:r>
      <w:proofErr w:type="spellEnd"/>
      <w:r w:rsidRPr="007E1449">
        <w:t xml:space="preserve"> do spraw energii</w:t>
      </w:r>
      <w:r w:rsidR="00694F17">
        <w:t>”</w:t>
      </w:r>
      <w:r w:rsidRPr="007E1449">
        <w:t>;</w:t>
      </w:r>
    </w:p>
    <w:p w:rsidR="00E750FB" w:rsidRPr="007E1449" w:rsidRDefault="00E750FB" w:rsidP="00E750FB">
      <w:pPr>
        <w:pStyle w:val="PKTpunkt"/>
      </w:pPr>
      <w:r w:rsidRPr="007E1449">
        <w:t>3)</w:t>
      </w:r>
      <w:r w:rsidRPr="007E1449">
        <w:tab/>
        <w:t>w</w:t>
      </w:r>
      <w:r w:rsidR="00694F17">
        <w:t xml:space="preserve"> art. </w:t>
      </w:r>
      <w:r w:rsidRPr="007E1449">
        <w:t>16</w:t>
      </w:r>
      <w:r w:rsidR="00694F17" w:rsidRPr="007E1449">
        <w:t>5</w:t>
      </w:r>
      <w:r w:rsidR="00694F17">
        <w:t xml:space="preserve"> w ust. </w:t>
      </w:r>
      <w:r w:rsidRPr="007E1449">
        <w:t xml:space="preserve">1, 2, 6, </w:t>
      </w:r>
      <w:r w:rsidR="00694F17" w:rsidRPr="007E1449">
        <w:t>9</w:t>
      </w:r>
      <w:r w:rsidR="00694F17">
        <w:t xml:space="preserve"> i </w:t>
      </w:r>
      <w:r w:rsidRPr="007E1449">
        <w:t>13,</w:t>
      </w:r>
      <w:r w:rsidR="00694F17" w:rsidRPr="007E1449">
        <w:t xml:space="preserve"> w</w:t>
      </w:r>
      <w:r w:rsidR="00694F17">
        <w:t> art. </w:t>
      </w:r>
      <w:r w:rsidRPr="007E1449">
        <w:t>16</w:t>
      </w:r>
      <w:r w:rsidR="00694F17" w:rsidRPr="007E1449">
        <w:t>6</w:t>
      </w:r>
      <w:r w:rsidR="00694F17">
        <w:t xml:space="preserve"> w ust. </w:t>
      </w:r>
      <w:r w:rsidR="00694F17" w:rsidRPr="007E1449">
        <w:t>4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16</w:t>
      </w:r>
      <w:r w:rsidR="00694F17" w:rsidRPr="007E1449">
        <w:t>7</w:t>
      </w:r>
      <w:r w:rsidR="00694F17">
        <w:t xml:space="preserve"> w ust. </w:t>
      </w:r>
      <w:r w:rsidR="00694F17" w:rsidRPr="007E1449">
        <w:t>7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środowiska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.</w:t>
      </w:r>
    </w:p>
    <w:p w:rsidR="00E750FB" w:rsidRPr="00694F17" w:rsidRDefault="00E750FB" w:rsidP="00E750FB">
      <w:pPr>
        <w:pStyle w:val="ARTartustawynprozporzdzenia"/>
        <w:rPr>
          <w:spacing w:val="-2"/>
        </w:rPr>
      </w:pPr>
      <w:r w:rsidRPr="00694F17">
        <w:rPr>
          <w:rStyle w:val="Ppogrubienie"/>
        </w:rPr>
        <w:t>Art. 23.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2</w:t>
      </w:r>
      <w:r w:rsidR="00694F17" w:rsidRPr="007E1449">
        <w:t>9</w:t>
      </w:r>
      <w:r w:rsidR="00694F17">
        <w:t> </w:t>
      </w:r>
      <w:r w:rsidRPr="007E1449">
        <w:t>czerwca 201</w:t>
      </w:r>
      <w:r w:rsidR="00694F17" w:rsidRPr="007E1449">
        <w:t>1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przygotowaniu</w:t>
      </w:r>
      <w:r w:rsidR="00694F17" w:rsidRPr="007E1449">
        <w:t xml:space="preserve"> i</w:t>
      </w:r>
      <w:r w:rsidR="00694F17">
        <w:t> </w:t>
      </w:r>
      <w:r w:rsidRPr="007E1449">
        <w:t>realizacji inwestycji</w:t>
      </w:r>
      <w:r w:rsidR="00694F17" w:rsidRPr="007E1449">
        <w:t xml:space="preserve"> w</w:t>
      </w:r>
      <w:r w:rsidR="00694F17">
        <w:t> </w:t>
      </w:r>
      <w:r w:rsidRPr="007E1449">
        <w:t>zakresie obiektów energetyki jądrowej oraz inwestycji towarzyszących (</w:t>
      </w:r>
      <w:r w:rsidR="00694F17">
        <w:t>Dz. U. poz. </w:t>
      </w:r>
      <w:r w:rsidRPr="007E1449">
        <w:t>789,</w:t>
      </w:r>
      <w:r w:rsidR="00694F17" w:rsidRPr="007E1449">
        <w:t xml:space="preserve"> z</w:t>
      </w:r>
      <w:r w:rsidR="00694F17">
        <w:t> </w:t>
      </w:r>
      <w:proofErr w:type="spellStart"/>
      <w:r w:rsidRPr="007E1449">
        <w:t>późn</w:t>
      </w:r>
      <w:proofErr w:type="spellEnd"/>
      <w:r w:rsidRPr="007E1449">
        <w:t>. zm.</w:t>
      </w:r>
      <w:r w:rsidRPr="007E1449">
        <w:rPr>
          <w:rStyle w:val="IGindeksgrny"/>
        </w:rPr>
        <w:footnoteReference w:id="6"/>
      </w:r>
      <w:r w:rsidRPr="007E1449">
        <w:rPr>
          <w:rStyle w:val="IGindeksgrny"/>
        </w:rPr>
        <w:t>)</w:t>
      </w:r>
      <w:r w:rsidRPr="007E1449">
        <w:t>)</w:t>
      </w:r>
      <w:r w:rsidR="00694F17" w:rsidRPr="007E1449">
        <w:t xml:space="preserve"> w</w:t>
      </w:r>
      <w:r w:rsidR="00694F17">
        <w:t> art. </w:t>
      </w:r>
      <w:r w:rsidR="00694F17" w:rsidRPr="007E1449">
        <w:t>5</w:t>
      </w:r>
      <w:r w:rsidR="00694F17">
        <w:t xml:space="preserve"> w ust. </w:t>
      </w:r>
      <w:r w:rsidR="00694F17" w:rsidRPr="007E1449">
        <w:t>1</w:t>
      </w:r>
      <w:r w:rsidR="00694F17">
        <w:t xml:space="preserve"> w pkt </w:t>
      </w:r>
      <w:r w:rsidRPr="007E1449">
        <w:t>1</w:t>
      </w:r>
      <w:r w:rsidR="00694F17" w:rsidRPr="007E1449">
        <w:t>2</w:t>
      </w:r>
      <w:r w:rsidR="00694F17">
        <w:t xml:space="preserve"> w lit. </w:t>
      </w:r>
      <w:r w:rsidRPr="007E1449">
        <w:t>b,</w:t>
      </w:r>
      <w:r w:rsidR="00694F17" w:rsidRPr="007E1449">
        <w:t xml:space="preserve"> w</w:t>
      </w:r>
      <w:r w:rsidR="00694F17">
        <w:t> art. </w:t>
      </w:r>
      <w:r w:rsidRPr="007E1449">
        <w:t>2</w:t>
      </w:r>
      <w:r w:rsidR="00694F17" w:rsidRPr="007E1449">
        <w:t>2</w:t>
      </w:r>
      <w:r w:rsidR="00694F17">
        <w:t xml:space="preserve"> w ust. </w:t>
      </w:r>
      <w:r w:rsidRPr="007E1449">
        <w:t>2,</w:t>
      </w:r>
      <w:r w:rsidR="00694F17" w:rsidRPr="007E1449">
        <w:t xml:space="preserve"> w</w:t>
      </w:r>
      <w:r w:rsidR="00694F17">
        <w:t> art. </w:t>
      </w:r>
      <w:r w:rsidRPr="007E1449">
        <w:t>5</w:t>
      </w:r>
      <w:r w:rsidR="00694F17" w:rsidRPr="007E1449">
        <w:t>2</w:t>
      </w:r>
      <w:r w:rsidR="00694F17">
        <w:t xml:space="preserve"> w ust. </w:t>
      </w:r>
      <w:r w:rsidR="00694F17" w:rsidRPr="007E1449">
        <w:t>1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5</w:t>
      </w:r>
      <w:r w:rsidR="00694F17" w:rsidRPr="007E1449">
        <w:t>8</w:t>
      </w:r>
      <w:r w:rsidR="00694F17">
        <w:t xml:space="preserve"> w ust. </w:t>
      </w:r>
      <w:r w:rsidR="00694F17" w:rsidRPr="007E1449">
        <w:t>2</w:t>
      </w:r>
      <w:r w:rsidR="00694F17">
        <w:t xml:space="preserve"> i </w:t>
      </w:r>
      <w:r w:rsidR="00694F17" w:rsidRPr="007E1449">
        <w:t>4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 xml:space="preserve">minister właściwy </w:t>
      </w:r>
      <w:r w:rsidRPr="00694F17">
        <w:rPr>
          <w:spacing w:val="-2"/>
        </w:rPr>
        <w:t>do spraw gospodarki</w:t>
      </w:r>
      <w:r w:rsidR="00694F17" w:rsidRPr="00694F17">
        <w:rPr>
          <w:spacing w:val="-2"/>
        </w:rPr>
        <w:t>”</w:t>
      </w:r>
      <w:r w:rsidRPr="00694F17">
        <w:rPr>
          <w:spacing w:val="-2"/>
        </w:rPr>
        <w:t xml:space="preserve"> zastępuje się użytymi</w:t>
      </w:r>
      <w:r w:rsidR="00694F17" w:rsidRPr="00694F17">
        <w:rPr>
          <w:spacing w:val="-2"/>
        </w:rPr>
        <w:t xml:space="preserve"> w </w:t>
      </w:r>
      <w:r w:rsidRPr="00694F17">
        <w:rPr>
          <w:spacing w:val="-2"/>
        </w:rPr>
        <w:t xml:space="preserve">odpowiednich przypadkach wyrazami </w:t>
      </w:r>
      <w:r w:rsidR="00694F17" w:rsidRPr="00694F17">
        <w:rPr>
          <w:spacing w:val="-2"/>
        </w:rPr>
        <w:t>„</w:t>
      </w:r>
      <w:r w:rsidRPr="00694F17">
        <w:rPr>
          <w:spacing w:val="-2"/>
        </w:rPr>
        <w:t>minister właściwy do spraw energii</w:t>
      </w:r>
      <w:r w:rsidR="00694F17" w:rsidRPr="00694F17">
        <w:rPr>
          <w:spacing w:val="-2"/>
        </w:rPr>
        <w:t>”</w:t>
      </w:r>
      <w:r w:rsidRPr="00694F17">
        <w:rPr>
          <w:spacing w:val="-2"/>
        </w:rPr>
        <w:t>.</w:t>
      </w:r>
    </w:p>
    <w:p w:rsidR="00E750FB" w:rsidRPr="007E1449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24.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1</w:t>
      </w:r>
      <w:r w:rsidR="00694F17" w:rsidRPr="007E1449">
        <w:t>6</w:t>
      </w:r>
      <w:r w:rsidR="00694F17">
        <w:t> </w:t>
      </w:r>
      <w:r w:rsidRPr="007E1449">
        <w:t>września 201</w:t>
      </w:r>
      <w:r w:rsidR="00694F17" w:rsidRPr="007E1449">
        <w:t>1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współpracy rozwojowej (</w:t>
      </w:r>
      <w:r w:rsidR="00694F17">
        <w:t>Dz. U.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5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201</w:t>
      </w:r>
      <w:r w:rsidR="000B6FA1">
        <w:t>2</w:t>
      </w:r>
      <w:r w:rsidRPr="007E1449">
        <w:t>)</w:t>
      </w:r>
      <w:r w:rsidR="00694F17" w:rsidRPr="007E1449">
        <w:t xml:space="preserve"> w</w:t>
      </w:r>
      <w:r w:rsidR="00694F17">
        <w:t> art. </w:t>
      </w:r>
      <w:r w:rsidRPr="007E1449">
        <w:t>17: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Pr="007E1449">
        <w:tab/>
        <w:t>ust.</w:t>
      </w:r>
      <w:r w:rsidRPr="00E750FB">
        <w:t xml:space="preserve"> 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1.</w:t>
      </w:r>
      <w:r>
        <w:t> </w:t>
      </w:r>
      <w:r w:rsidR="00E750FB" w:rsidRPr="007E1449">
        <w:t>Rada składa się</w:t>
      </w:r>
      <w:r w:rsidRPr="007E1449">
        <w:t xml:space="preserve"> z</w:t>
      </w:r>
      <w:r>
        <w:t> </w:t>
      </w:r>
      <w:r w:rsidR="00E750FB" w:rsidRPr="007E1449">
        <w:t>2</w:t>
      </w:r>
      <w:r w:rsidRPr="007E1449">
        <w:t>3</w:t>
      </w:r>
      <w:r>
        <w:t> </w:t>
      </w:r>
      <w:r w:rsidR="00E750FB" w:rsidRPr="007E1449">
        <w:t>członków.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Pr="007E1449">
        <w:tab/>
      </w:r>
      <w:r w:rsidRPr="00E750FB">
        <w:t>w</w:t>
      </w:r>
      <w:r w:rsidR="00694F17">
        <w:t xml:space="preserve"> ust. </w:t>
      </w:r>
      <w:r w:rsidR="00694F17" w:rsidRPr="00E750FB">
        <w:t>2</w:t>
      </w:r>
      <w:r w:rsidR="00694F17">
        <w:t> </w:t>
      </w:r>
      <w:r w:rsidRPr="00E750FB">
        <w:t>po</w:t>
      </w:r>
      <w:r w:rsidR="00694F17">
        <w:t xml:space="preserve"> pkt </w:t>
      </w:r>
      <w:r w:rsidR="00694F17" w:rsidRPr="00E750FB">
        <w:t>2</w:t>
      </w:r>
      <w:r w:rsidR="00694F17">
        <w:t> </w:t>
      </w:r>
      <w:r w:rsidRPr="00E750FB">
        <w:t>dodaje się</w:t>
      </w:r>
      <w:r w:rsidR="00694F17">
        <w:t xml:space="preserve"> pkt </w:t>
      </w:r>
      <w:r w:rsidRPr="00E750FB">
        <w:t>2a</w:t>
      </w:r>
      <w:r w:rsidR="00694F17" w:rsidRPr="00E750FB">
        <w:t xml:space="preserve"> i</w:t>
      </w:r>
      <w:r w:rsidR="00694F17">
        <w:t> </w:t>
      </w:r>
      <w:r w:rsidRPr="00E750FB">
        <w:t>2b</w:t>
      </w:r>
      <w:r w:rsidR="00694F17" w:rsidRPr="00E750FB">
        <w:t xml:space="preserve"> w</w:t>
      </w:r>
      <w:r w:rsidR="00694F17">
        <w:t> </w:t>
      </w:r>
      <w:r w:rsidRPr="00E750FB">
        <w:t>brzmieniu: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>
        <w:t>2a)</w:t>
      </w:r>
      <w:r w:rsidR="00E750FB">
        <w:tab/>
      </w:r>
      <w:r w:rsidR="00E750FB" w:rsidRPr="007E1449">
        <w:t>przedstawiciel ministra właściwego do spraw energii;</w:t>
      </w:r>
    </w:p>
    <w:p w:rsidR="00E750FB" w:rsidRPr="007E1449" w:rsidRDefault="00E750FB" w:rsidP="00E750FB">
      <w:pPr>
        <w:pStyle w:val="ZPKTzmpktartykuempunktem"/>
      </w:pPr>
      <w:r>
        <w:t>2b)</w:t>
      </w:r>
      <w:r>
        <w:tab/>
      </w:r>
      <w:r w:rsidRPr="007E1449">
        <w:t>przedstawiciel ministra właściwego do spraw gospodarki złożami kopalin;</w:t>
      </w:r>
      <w:r w:rsidR="00694F17">
        <w:t>”</w:t>
      </w:r>
      <w:r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25.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1</w:t>
      </w:r>
      <w:r w:rsidR="00694F17" w:rsidRPr="007E1449">
        <w:t>4</w:t>
      </w:r>
      <w:r w:rsidR="00694F17">
        <w:t> </w:t>
      </w:r>
      <w:r w:rsidRPr="007E1449">
        <w:t>września 201</w:t>
      </w:r>
      <w:r w:rsidR="00694F17" w:rsidRPr="007E1449">
        <w:t>2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informowaniu</w:t>
      </w:r>
      <w:r w:rsidR="00694F17" w:rsidRPr="007E1449">
        <w:t xml:space="preserve"> o</w:t>
      </w:r>
      <w:r w:rsidR="00694F17">
        <w:t> </w:t>
      </w:r>
      <w:r w:rsidRPr="007E1449">
        <w:t>zużyciu energii przez produkty wykorzystujące energię oraz</w:t>
      </w:r>
      <w:r w:rsidR="00694F17" w:rsidRPr="007E1449">
        <w:t xml:space="preserve"> o</w:t>
      </w:r>
      <w:r w:rsidR="00694F17">
        <w:t> </w:t>
      </w:r>
      <w:r w:rsidRPr="007E1449">
        <w:t>kontroli realizacji programu znakowania urządzeń biurowych (</w:t>
      </w:r>
      <w:r w:rsidR="00694F17">
        <w:t>Dz. U. poz. </w:t>
      </w:r>
      <w:r w:rsidRPr="007E1449">
        <w:t>120</w:t>
      </w:r>
      <w:r w:rsidR="00694F17" w:rsidRPr="007E1449">
        <w:t>3</w:t>
      </w:r>
      <w:r w:rsidR="00694F17">
        <w:t xml:space="preserve"> oraz</w:t>
      </w:r>
      <w:r w:rsidR="00694F17" w:rsidRPr="007E1449">
        <w:t xml:space="preserve"> z</w:t>
      </w:r>
      <w:r w:rsidR="00694F17">
        <w:t> </w:t>
      </w:r>
      <w:r w:rsidRPr="007E1449">
        <w:t>201</w:t>
      </w:r>
      <w:r w:rsidR="00694F17" w:rsidRPr="007E1449">
        <w:t>5</w:t>
      </w:r>
      <w:r w:rsidR="00694F17">
        <w:t> </w:t>
      </w:r>
      <w:r w:rsidRPr="007E1449">
        <w:t>r.</w:t>
      </w:r>
      <w:r w:rsidR="00694F17">
        <w:t xml:space="preserve"> poz. </w:t>
      </w:r>
      <w:r w:rsidRPr="007E1449">
        <w:t>1069)</w:t>
      </w:r>
      <w:r w:rsidR="00694F17" w:rsidRPr="007E1449">
        <w:t xml:space="preserve"> w</w:t>
      </w:r>
      <w:r w:rsidR="00694F17">
        <w:t> art. </w:t>
      </w:r>
      <w:r w:rsidR="00694F17" w:rsidRPr="007E1449">
        <w:t>2</w:t>
      </w:r>
      <w:r w:rsidR="00694F17">
        <w:t xml:space="preserve"> w ust. </w:t>
      </w:r>
      <w:r w:rsidR="00694F17" w:rsidRPr="007E1449">
        <w:t>2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="00694F17" w:rsidRPr="007E1449">
        <w:t>8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26.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3</w:t>
      </w:r>
      <w:r w:rsidR="00694F17" w:rsidRPr="00E750FB">
        <w:t>0</w:t>
      </w:r>
      <w:r w:rsidR="00694F17">
        <w:t> </w:t>
      </w:r>
      <w:r w:rsidRPr="00E750FB">
        <w:t>sierpnia 201</w:t>
      </w:r>
      <w:r w:rsidR="00694F17" w:rsidRPr="00E750FB">
        <w:t>3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dotacji przeznaczonej dla niektórych podmiotów (</w:t>
      </w:r>
      <w:r w:rsidR="00694F17">
        <w:t>Dz. U. poz. </w:t>
      </w:r>
      <w:r w:rsidRPr="00E750FB">
        <w:t>1160) wprowadza się następujące zmiany:</w:t>
      </w:r>
    </w:p>
    <w:p w:rsidR="00E750FB" w:rsidRPr="007E1449" w:rsidRDefault="00E750FB" w:rsidP="00E750FB">
      <w:pPr>
        <w:pStyle w:val="PKTpunkt"/>
      </w:pPr>
      <w:r w:rsidRPr="007E1449">
        <w:t>1)</w:t>
      </w:r>
      <w:r w:rsidR="00694F17">
        <w:tab/>
      </w:r>
      <w:r w:rsidRPr="007E1449">
        <w:t>w</w:t>
      </w:r>
      <w:r w:rsidR="00694F17">
        <w:t xml:space="preserve"> art. </w:t>
      </w:r>
      <w:r w:rsidR="00694F17" w:rsidRPr="007E1449">
        <w:t>5</w:t>
      </w:r>
      <w:r w:rsidR="00694F17">
        <w:t xml:space="preserve"> w ust. </w:t>
      </w:r>
      <w:r w:rsidR="00694F17" w:rsidRPr="007E1449">
        <w:t>1</w:t>
      </w:r>
      <w:r w:rsidR="00694F17">
        <w:t xml:space="preserve"> w pkt </w:t>
      </w:r>
      <w:r w:rsidR="00694F17" w:rsidRPr="007E1449">
        <w:t>2</w:t>
      </w:r>
      <w:r w:rsidR="00694F17">
        <w:t> </w:t>
      </w:r>
      <w:r w:rsidRPr="007E1449">
        <w:t>we wprowadzeniu do wyliczenia,</w:t>
      </w:r>
      <w:r w:rsidR="00694F17" w:rsidRPr="007E1449">
        <w:t xml:space="preserve"> w</w:t>
      </w:r>
      <w:r w:rsidR="00694F17">
        <w:t> ust. </w:t>
      </w:r>
      <w:r w:rsidR="00694F17" w:rsidRPr="007E1449">
        <w:t>2</w:t>
      </w:r>
      <w:r w:rsidR="00694F17">
        <w:t xml:space="preserve"> i </w:t>
      </w:r>
      <w:r w:rsidRPr="007E1449">
        <w:t>3,</w:t>
      </w:r>
      <w:r w:rsidR="00694F17" w:rsidRPr="007E1449">
        <w:t xml:space="preserve"> w</w:t>
      </w:r>
      <w:r w:rsidR="00694F17">
        <w:t> art. </w:t>
      </w:r>
      <w:r w:rsidR="00694F17" w:rsidRPr="007E1449">
        <w:t>6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="00694F17" w:rsidRPr="007E1449">
        <w:t>9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0</w:t>
      </w:r>
      <w:r w:rsidR="00694F17">
        <w:t xml:space="preserve"> w ust. </w:t>
      </w:r>
      <w:r w:rsidRPr="007E1449">
        <w:t>1,</w:t>
      </w:r>
      <w:r w:rsidR="00694F17" w:rsidRPr="007E1449">
        <w:t xml:space="preserve"> w</w:t>
      </w:r>
      <w:r w:rsidR="00694F17">
        <w:t> ust. </w:t>
      </w:r>
      <w:r w:rsidR="00694F17" w:rsidRPr="007E1449">
        <w:t>3</w:t>
      </w:r>
      <w:r w:rsidR="00694F17">
        <w:t> </w:t>
      </w:r>
      <w:r w:rsidRPr="007E1449">
        <w:t>we wprowadzeniu do wyliczenia,</w:t>
      </w:r>
      <w:r w:rsidR="00694F17" w:rsidRPr="007E1449">
        <w:t xml:space="preserve"> </w:t>
      </w:r>
      <w:r w:rsidR="00694F17">
        <w:t>w ust. </w:t>
      </w:r>
      <w:r w:rsidRPr="007E1449">
        <w:t>4,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1</w:t>
      </w:r>
      <w:r w:rsidR="00694F17">
        <w:t xml:space="preserve"> oraz</w:t>
      </w:r>
      <w:r w:rsidR="00694F17" w:rsidRPr="007E1449">
        <w:t xml:space="preserve"> w</w:t>
      </w:r>
      <w:r w:rsidR="00694F17">
        <w:t> art. </w:t>
      </w:r>
      <w:r w:rsidRPr="007E1449">
        <w:t>1</w:t>
      </w:r>
      <w:r w:rsidR="00694F17" w:rsidRPr="007E1449">
        <w:t>2</w:t>
      </w:r>
      <w:r w:rsidR="00694F17">
        <w:t> </w:t>
      </w:r>
      <w:r w:rsidRPr="007E1449">
        <w:t>użyte</w:t>
      </w:r>
      <w:r w:rsidR="00694F17" w:rsidRPr="007E1449">
        <w:t xml:space="preserve"> w</w:t>
      </w:r>
      <w:r w:rsidR="00694F17">
        <w:t> </w:t>
      </w:r>
      <w:r w:rsidRPr="007E1449">
        <w:t xml:space="preserve">różnych przypadkach wyrazy </w:t>
      </w:r>
      <w:r w:rsidR="00694F17">
        <w:t>„</w:t>
      </w:r>
      <w:r w:rsidRPr="007E1449">
        <w:t>minister właściwy do spraw gospodarki</w:t>
      </w:r>
      <w:r w:rsidR="00694F17">
        <w:t>”</w:t>
      </w:r>
      <w:r w:rsidRPr="007E1449">
        <w:t xml:space="preserve"> zastępuje się użytymi</w:t>
      </w:r>
      <w:r w:rsidR="00694F17" w:rsidRPr="007E1449">
        <w:t xml:space="preserve"> w</w:t>
      </w:r>
      <w:r w:rsidR="00694F17">
        <w:t> </w:t>
      </w:r>
      <w:r w:rsidRPr="007E1449">
        <w:t xml:space="preserve">odpowiednich przypadkach wyrazami </w:t>
      </w:r>
      <w:r w:rsidR="00694F17">
        <w:t>„</w:t>
      </w:r>
      <w:r w:rsidRPr="007E1449">
        <w:t>minister właściwy do spraw energii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="00694F17">
        <w:tab/>
      </w:r>
      <w:r w:rsidRPr="00E750FB">
        <w:t>po</w:t>
      </w:r>
      <w:r w:rsidR="00694F17">
        <w:t xml:space="preserve"> art. </w:t>
      </w:r>
      <w:r w:rsidRPr="00E750FB">
        <w:t>1</w:t>
      </w:r>
      <w:r w:rsidR="00694F17" w:rsidRPr="00E750FB">
        <w:t>2</w:t>
      </w:r>
      <w:r w:rsidR="00694F17">
        <w:t> </w:t>
      </w:r>
      <w:r w:rsidRPr="00E750FB">
        <w:t>dodaje się</w:t>
      </w:r>
      <w:r w:rsidR="00694F17">
        <w:t xml:space="preserve"> art. </w:t>
      </w:r>
      <w:r w:rsidRPr="00E750FB">
        <w:t>12a</w:t>
      </w:r>
      <w:r w:rsidR="00694F17" w:rsidRPr="00E750FB">
        <w:t xml:space="preserve"> w</w:t>
      </w:r>
      <w:r w:rsidR="00694F17">
        <w:t> </w:t>
      </w:r>
      <w:r w:rsidRPr="00E750FB">
        <w:t>brzmieniu:</w:t>
      </w:r>
    </w:p>
    <w:p w:rsidR="00E750FB" w:rsidRPr="007E1449" w:rsidRDefault="00694F17" w:rsidP="00E750FB">
      <w:pPr>
        <w:pStyle w:val="ZARTzmartartykuempunktem"/>
      </w:pPr>
      <w:r>
        <w:t>„</w:t>
      </w:r>
      <w:r w:rsidR="00E750FB" w:rsidRPr="007E1449">
        <w:t>Art.</w:t>
      </w:r>
      <w:r>
        <w:t> </w:t>
      </w:r>
      <w:r w:rsidR="00E750FB" w:rsidRPr="007E1449">
        <w:t>12a.</w:t>
      </w:r>
      <w:r>
        <w:t> </w:t>
      </w:r>
      <w:r w:rsidR="00E750FB" w:rsidRPr="007E1449">
        <w:t>Minister właściwy do spraw energii wykonuje uprawnienia Skarbu Państwa określone</w:t>
      </w:r>
      <w:r w:rsidRPr="007E1449">
        <w:t xml:space="preserve"> w</w:t>
      </w:r>
      <w:r>
        <w:t> art. </w:t>
      </w:r>
      <w:r w:rsidRPr="007E1449">
        <w:t>2</w:t>
      </w:r>
      <w:r>
        <w:t xml:space="preserve"> pkt </w:t>
      </w:r>
      <w:r w:rsidRPr="007E1449">
        <w:t>5</w:t>
      </w:r>
      <w:r>
        <w:t xml:space="preserve"> i </w:t>
      </w:r>
      <w:r w:rsidR="00E750FB" w:rsidRPr="007E1449">
        <w:t>6,</w:t>
      </w:r>
      <w:r>
        <w:t xml:space="preserve"> art. </w:t>
      </w:r>
      <w:r w:rsidR="00E750FB" w:rsidRPr="007E1449">
        <w:t>5a oraz</w:t>
      </w:r>
      <w:r>
        <w:t xml:space="preserve"> art. </w:t>
      </w:r>
      <w:r w:rsidR="00E750FB" w:rsidRPr="007E1449">
        <w:t>1</w:t>
      </w:r>
      <w:r w:rsidRPr="007E1449">
        <w:t>8</w:t>
      </w:r>
      <w:r>
        <w:t xml:space="preserve"> ust. </w:t>
      </w:r>
      <w:r w:rsidRPr="007E1449">
        <w:t>1</w:t>
      </w:r>
      <w:r>
        <w:t> </w:t>
      </w:r>
      <w:r w:rsidR="00E750FB" w:rsidRPr="007E1449">
        <w:t>ustawy</w:t>
      </w:r>
      <w:r w:rsidRPr="007E1449">
        <w:t xml:space="preserve"> z</w:t>
      </w:r>
      <w:r>
        <w:t> </w:t>
      </w:r>
      <w:r w:rsidR="00E750FB" w:rsidRPr="007E1449">
        <w:t xml:space="preserve">dnia </w:t>
      </w:r>
      <w:r w:rsidRPr="007E1449">
        <w:t>8</w:t>
      </w:r>
      <w:r>
        <w:t> </w:t>
      </w:r>
      <w:r w:rsidR="00E750FB" w:rsidRPr="007E1449">
        <w:t>sierpnia 199</w:t>
      </w:r>
      <w:r w:rsidRPr="007E1449">
        <w:t>6</w:t>
      </w:r>
      <w:r>
        <w:t> </w:t>
      </w:r>
      <w:r w:rsidR="00E750FB" w:rsidRPr="007E1449">
        <w:t>r.</w:t>
      </w:r>
      <w:r w:rsidRPr="007E1449">
        <w:t xml:space="preserve"> o</w:t>
      </w:r>
      <w:r>
        <w:t> </w:t>
      </w:r>
      <w:r w:rsidR="00E750FB" w:rsidRPr="007E1449">
        <w:t>zasadach wykonywania uprawnień przysługujących Skarbowi Państwa (</w:t>
      </w:r>
      <w:r>
        <w:t>Dz. U.</w:t>
      </w:r>
      <w:r w:rsidR="000B6FA1">
        <w:t xml:space="preserve"> z</w:t>
      </w:r>
      <w:r w:rsidR="00E750FB" w:rsidRPr="007E1449">
        <w:t xml:space="preserve"> 201</w:t>
      </w:r>
      <w:r w:rsidRPr="007E1449">
        <w:t>6</w:t>
      </w:r>
      <w:r>
        <w:t> </w:t>
      </w:r>
      <w:r w:rsidR="00E750FB" w:rsidRPr="007E1449">
        <w:t>r.</w:t>
      </w:r>
      <w:r>
        <w:t xml:space="preserve"> poz. </w:t>
      </w:r>
      <w:r w:rsidR="00E750FB" w:rsidRPr="007E1449">
        <w:t>154)</w:t>
      </w:r>
      <w:r w:rsidRPr="007E1449">
        <w:t xml:space="preserve"> w</w:t>
      </w:r>
      <w:r>
        <w:t> </w:t>
      </w:r>
      <w:r w:rsidR="00E750FB" w:rsidRPr="007E1449">
        <w:t xml:space="preserve">odniesieniu do spółki Przedsiębiorstwo Państwowe Kopalnia Soli </w:t>
      </w:r>
      <w:r>
        <w:t>„</w:t>
      </w:r>
      <w:r w:rsidR="00E750FB" w:rsidRPr="007E1449">
        <w:t>Bochnia</w:t>
      </w:r>
      <w:r>
        <w:t>”</w:t>
      </w:r>
      <w:r w:rsidRPr="007E1449">
        <w:t xml:space="preserve"> z</w:t>
      </w:r>
      <w:r>
        <w:t> </w:t>
      </w:r>
      <w:r w:rsidR="00E750FB" w:rsidRPr="007E1449">
        <w:t>siedzibą</w:t>
      </w:r>
      <w:r w:rsidRPr="007E1449">
        <w:t xml:space="preserve"> w</w:t>
      </w:r>
      <w:r>
        <w:t> </w:t>
      </w:r>
      <w:r w:rsidR="00E750FB" w:rsidRPr="007E1449">
        <w:t xml:space="preserve">Bochni oraz Kopalnia Soli </w:t>
      </w:r>
      <w:r>
        <w:t>„</w:t>
      </w:r>
      <w:r w:rsidR="00E750FB" w:rsidRPr="007E1449">
        <w:t>Wieliczka</w:t>
      </w:r>
      <w:r>
        <w:t>”</w:t>
      </w:r>
      <w:r w:rsidR="00E750FB" w:rsidRPr="007E1449">
        <w:t xml:space="preserve"> Spółka Akcyjna</w:t>
      </w:r>
      <w:r w:rsidRPr="007E1449">
        <w:t xml:space="preserve"> w</w:t>
      </w:r>
      <w:r>
        <w:t> </w:t>
      </w:r>
      <w:r w:rsidR="00E750FB" w:rsidRPr="007E1449">
        <w:t>Wieliczce.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27.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1</w:t>
      </w:r>
      <w:r w:rsidR="00694F17" w:rsidRPr="00E750FB">
        <w:t>2</w:t>
      </w:r>
      <w:r w:rsidR="00694F17">
        <w:t> </w:t>
      </w:r>
      <w:r w:rsidRPr="00E750FB">
        <w:t>czerwca 201</w:t>
      </w:r>
      <w:r w:rsidR="00694F17" w:rsidRPr="00E750FB">
        <w:t>5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systemie handlu uprawnieniami do emisji gazów cieplarnianych (</w:t>
      </w:r>
      <w:r w:rsidR="00694F17">
        <w:t>Dz. U. poz. </w:t>
      </w:r>
      <w:r w:rsidRPr="00E750FB">
        <w:t>1223) wprowadza się następujące zmiany:</w:t>
      </w:r>
    </w:p>
    <w:p w:rsidR="00E750FB" w:rsidRPr="00E750FB" w:rsidRDefault="00E750FB" w:rsidP="00694F17">
      <w:pPr>
        <w:pStyle w:val="PKTpunkt"/>
        <w:keepNext/>
      </w:pPr>
      <w:r>
        <w:t>1)</w:t>
      </w:r>
      <w:r>
        <w:tab/>
      </w:r>
      <w:r w:rsidRPr="00E750FB">
        <w:t>w</w:t>
      </w:r>
      <w:r w:rsidR="00694F17">
        <w:t xml:space="preserve"> art. </w:t>
      </w:r>
      <w:r w:rsidRPr="00E750FB">
        <w:t>2</w:t>
      </w:r>
      <w:r w:rsidR="00694F17" w:rsidRPr="00E750FB">
        <w:t>9</w:t>
      </w:r>
      <w:r w:rsidR="00694F17">
        <w:t xml:space="preserve"> ust. </w:t>
      </w:r>
      <w:r w:rsidR="00694F17" w:rsidRPr="00E750FB">
        <w:t>2</w:t>
      </w:r>
      <w:r w:rsidR="00694F17">
        <w:t> </w:t>
      </w:r>
      <w:r w:rsidRPr="00E750FB">
        <w:t>otrzymuje brzmienie:</w:t>
      </w:r>
    </w:p>
    <w:p w:rsidR="00E750FB" w:rsidRPr="00E750FB" w:rsidRDefault="00694F17" w:rsidP="00694F17">
      <w:pPr>
        <w:pStyle w:val="ZUSTzmustartykuempunktem"/>
        <w:keepNext/>
      </w:pPr>
      <w:r>
        <w:t>„</w:t>
      </w:r>
      <w:r w:rsidR="00E750FB" w:rsidRPr="007E1449">
        <w:t>2.</w:t>
      </w:r>
      <w:r>
        <w:t> </w:t>
      </w:r>
      <w:r w:rsidR="00E750FB" w:rsidRPr="007E1449">
        <w:t>Wykaz,</w:t>
      </w:r>
      <w:r w:rsidRPr="007E1449">
        <w:t xml:space="preserve"> o</w:t>
      </w:r>
      <w:r>
        <w:t> </w:t>
      </w:r>
      <w:r w:rsidR="00E750FB" w:rsidRPr="007E1449">
        <w:t>którym mowa</w:t>
      </w:r>
      <w:r w:rsidRPr="007E1449">
        <w:t xml:space="preserve"> w</w:t>
      </w:r>
      <w:r>
        <w:t> ust. </w:t>
      </w:r>
      <w:r w:rsidR="00E750FB" w:rsidRPr="007E1449">
        <w:t>1, zawiera listę instalacji wytwarzających energię elektryczną, które kwalif</w:t>
      </w:r>
      <w:r w:rsidR="00E750FB" w:rsidRPr="007E1449">
        <w:t>i</w:t>
      </w:r>
      <w:r w:rsidR="00E750FB" w:rsidRPr="007E1449">
        <w:t>kują się do przydziału uprawnień do emisji, wraz</w:t>
      </w:r>
      <w:r w:rsidRPr="007E1449">
        <w:t xml:space="preserve"> z</w:t>
      </w:r>
      <w:r>
        <w:t> </w:t>
      </w:r>
      <w:r w:rsidR="00E750FB" w:rsidRPr="007E1449">
        <w:t>liczbą uprawnień do emisji planowanych do przydzielenia danej instalacji na każdy rok okresu rozliczeniowego 2013</w:t>
      </w:r>
      <w:r w:rsidR="00E750FB" w:rsidRPr="00E750FB">
        <w:t>–2020, ustaloną przez ministra właściwego do spraw środowiska</w:t>
      </w:r>
      <w:r w:rsidRPr="00E750FB">
        <w:t xml:space="preserve"> w</w:t>
      </w:r>
      <w:r>
        <w:t> </w:t>
      </w:r>
      <w:r w:rsidR="00E750FB" w:rsidRPr="00E750FB">
        <w:t>porozumieniu</w:t>
      </w:r>
      <w:r w:rsidRPr="00E750FB">
        <w:t xml:space="preserve"> z</w:t>
      </w:r>
      <w:r>
        <w:t> </w:t>
      </w:r>
      <w:r w:rsidR="00E750FB" w:rsidRPr="00E750FB">
        <w:t>ministrem właściwym do spraw energii, zgodnie</w:t>
      </w:r>
      <w:r w:rsidRPr="00E750FB">
        <w:t xml:space="preserve"> z</w:t>
      </w:r>
      <w:r>
        <w:t> </w:t>
      </w:r>
      <w:r w:rsidR="00E750FB" w:rsidRPr="00E750FB">
        <w:t>decyzją Komisji</w:t>
      </w:r>
      <w:r>
        <w:t xml:space="preserve"> nr </w:t>
      </w:r>
      <w:r w:rsidR="00E750FB" w:rsidRPr="00E750FB">
        <w:t>K (2011) 198</w:t>
      </w:r>
      <w:r w:rsidRPr="00E750FB">
        <w:t>3</w:t>
      </w:r>
      <w:r>
        <w:t> </w:t>
      </w:r>
      <w:r w:rsidRPr="00E750FB">
        <w:t>z</w:t>
      </w:r>
      <w:r>
        <w:t> </w:t>
      </w:r>
      <w:r w:rsidR="00E750FB" w:rsidRPr="00E750FB">
        <w:t>dnia 2</w:t>
      </w:r>
      <w:r w:rsidRPr="00E750FB">
        <w:t>9</w:t>
      </w:r>
      <w:r>
        <w:t> </w:t>
      </w:r>
      <w:r w:rsidR="00E750FB" w:rsidRPr="00E750FB">
        <w:t>marca 201</w:t>
      </w:r>
      <w:r w:rsidRPr="00E750FB">
        <w:t>1</w:t>
      </w:r>
      <w:r>
        <w:t> </w:t>
      </w:r>
      <w:r w:rsidR="00E750FB" w:rsidRPr="00E750FB">
        <w:t>r.</w:t>
      </w:r>
      <w:r w:rsidRPr="00E750FB">
        <w:t xml:space="preserve"> w</w:t>
      </w:r>
      <w:r>
        <w:t> </w:t>
      </w:r>
      <w:r w:rsidR="00E750FB" w:rsidRPr="00E750FB">
        <w:t>sprawie metodologii przejściowego przydziału instalacjom wytwarzającym energię elektryczną bezpłatnych uprawnień do emisji na mocy</w:t>
      </w:r>
      <w:r>
        <w:t xml:space="preserve"> art. </w:t>
      </w:r>
      <w:r w:rsidR="00E750FB" w:rsidRPr="00E750FB">
        <w:t>10c</w:t>
      </w:r>
      <w:r>
        <w:t xml:space="preserve"> ust. </w:t>
      </w:r>
      <w:r w:rsidRPr="00E750FB">
        <w:t>3</w:t>
      </w:r>
      <w:r>
        <w:t> </w:t>
      </w:r>
      <w:r w:rsidR="00E750FB" w:rsidRPr="00E750FB">
        <w:t>dyrektywy 2003/87/WE oraz</w:t>
      </w:r>
      <w:r w:rsidRPr="00E750FB">
        <w:t xml:space="preserve"> z</w:t>
      </w:r>
      <w:r>
        <w:t> </w:t>
      </w:r>
      <w:r w:rsidR="00E750FB" w:rsidRPr="00E750FB">
        <w:t>uwzględnieniem wytycznych zawartych</w:t>
      </w:r>
      <w:r w:rsidRPr="00E750FB">
        <w:t xml:space="preserve"> w</w:t>
      </w:r>
      <w:r>
        <w:t> </w:t>
      </w:r>
      <w:r w:rsidR="00E750FB" w:rsidRPr="00E750FB">
        <w:t>Komunikacie Komisji – Wytyczne</w:t>
      </w:r>
      <w:r w:rsidRPr="00E750FB">
        <w:t xml:space="preserve"> w</w:t>
      </w:r>
      <w:r>
        <w:t> </w:t>
      </w:r>
      <w:r w:rsidR="00E750FB" w:rsidRPr="00E750FB">
        <w:t>zakresie nieobowiązkowego stosowania</w:t>
      </w:r>
      <w:r>
        <w:t xml:space="preserve"> art. </w:t>
      </w:r>
      <w:r w:rsidR="00E750FB" w:rsidRPr="00E750FB">
        <w:t>10c dyrektywy 2003/87/WE (2011/C 99/03) (Dz. Urz. UE C 9</w:t>
      </w:r>
      <w:r w:rsidRPr="00E750FB">
        <w:t>9</w:t>
      </w:r>
      <w:r>
        <w:t> </w:t>
      </w:r>
      <w:r w:rsidRPr="00E750FB">
        <w:t>z</w:t>
      </w:r>
      <w:r>
        <w:t> </w:t>
      </w:r>
      <w:r w:rsidR="00E750FB" w:rsidRPr="00E750FB">
        <w:t xml:space="preserve">31.03.2011, str. 9), zwanym dalej </w:t>
      </w:r>
      <w:r>
        <w:t>„</w:t>
      </w:r>
      <w:r w:rsidR="00E750FB" w:rsidRPr="00E750FB">
        <w:t>Komunikatem Komisji</w:t>
      </w:r>
      <w:r>
        <w:t xml:space="preserve"> nr </w:t>
      </w:r>
      <w:r w:rsidR="00E750FB" w:rsidRPr="00E750FB">
        <w:t>2011/C 99/03</w:t>
      </w:r>
      <w:r>
        <w:t>”</w:t>
      </w:r>
      <w:r w:rsidR="00E750FB" w:rsidRPr="00E750FB">
        <w:t>, na podstawie:</w:t>
      </w:r>
    </w:p>
    <w:p w:rsidR="00E750FB" w:rsidRPr="007E1449" w:rsidRDefault="00E750FB" w:rsidP="00E750FB">
      <w:pPr>
        <w:pStyle w:val="ZPKTzmpktartykuempunktem"/>
      </w:pPr>
      <w:r>
        <w:t>1)</w:t>
      </w:r>
      <w:r>
        <w:tab/>
      </w:r>
      <w:r w:rsidRPr="007E1449">
        <w:t>zweryfikowanych emisji</w:t>
      </w:r>
      <w:r w:rsidR="00694F17" w:rsidRPr="007E1449">
        <w:t xml:space="preserve"> w</w:t>
      </w:r>
      <w:r w:rsidR="00694F17">
        <w:t> </w:t>
      </w:r>
      <w:r w:rsidRPr="007E1449">
        <w:t>latach 2005</w:t>
      </w:r>
      <w:r>
        <w:t>–</w:t>
      </w:r>
      <w:r w:rsidRPr="007E1449">
        <w:t>200</w:t>
      </w:r>
      <w:r w:rsidR="00694F17" w:rsidRPr="007E1449">
        <w:t>7</w:t>
      </w:r>
      <w:r w:rsidR="00694F17">
        <w:t xml:space="preserve"> lub</w:t>
      </w:r>
    </w:p>
    <w:p w:rsidR="00E750FB" w:rsidRPr="007E1449" w:rsidRDefault="00E750FB" w:rsidP="00E750FB">
      <w:pPr>
        <w:pStyle w:val="ZPKTzmpktartykuempunktem"/>
      </w:pPr>
      <w:r>
        <w:t>2)</w:t>
      </w:r>
      <w:r>
        <w:tab/>
      </w:r>
      <w:r w:rsidRPr="007E1449">
        <w:t xml:space="preserve">wskaźnika wydajności ex </w:t>
      </w:r>
      <w:proofErr w:type="spellStart"/>
      <w:r w:rsidRPr="007E1449">
        <w:t>ante</w:t>
      </w:r>
      <w:proofErr w:type="spellEnd"/>
      <w:r w:rsidRPr="007E1449">
        <w:t>.</w:t>
      </w:r>
      <w:r w:rsidR="00694F17">
        <w:t>”</w:t>
      </w:r>
      <w:r w:rsidRPr="007E1449">
        <w:t>;</w:t>
      </w:r>
    </w:p>
    <w:p w:rsidR="00E750FB" w:rsidRPr="00E750FB" w:rsidRDefault="00E750FB" w:rsidP="00694F17">
      <w:pPr>
        <w:pStyle w:val="PKTpunkt"/>
        <w:keepNext/>
      </w:pPr>
      <w:r>
        <w:t>2)</w:t>
      </w:r>
      <w:r>
        <w:tab/>
      </w:r>
      <w:r w:rsidRPr="00E750FB">
        <w:t>w</w:t>
      </w:r>
      <w:r w:rsidR="00694F17">
        <w:t xml:space="preserve"> art. </w:t>
      </w:r>
      <w:r w:rsidRPr="00E750FB">
        <w:t>3</w:t>
      </w:r>
      <w:r w:rsidR="00694F17" w:rsidRPr="00E750FB">
        <w:t>0</w:t>
      </w:r>
      <w:r w:rsidR="00694F17">
        <w:t xml:space="preserve"> ust. </w:t>
      </w:r>
      <w:r w:rsidR="00694F17" w:rsidRPr="00E750FB">
        <w:t>1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 w:rsidRPr="00125105">
        <w:rPr>
          <w:spacing w:val="-2"/>
        </w:rPr>
        <w:t>„</w:t>
      </w:r>
      <w:r w:rsidR="00E750FB" w:rsidRPr="00125105">
        <w:rPr>
          <w:spacing w:val="-2"/>
        </w:rPr>
        <w:t>1.</w:t>
      </w:r>
      <w:r w:rsidRPr="00125105">
        <w:rPr>
          <w:spacing w:val="-2"/>
        </w:rPr>
        <w:t> </w:t>
      </w:r>
      <w:r w:rsidR="00E750FB" w:rsidRPr="00125105">
        <w:rPr>
          <w:spacing w:val="-2"/>
        </w:rPr>
        <w:t>Minister właściwy do spraw środowiska ogłasza,</w:t>
      </w:r>
      <w:r w:rsidRPr="00125105">
        <w:rPr>
          <w:spacing w:val="-2"/>
        </w:rPr>
        <w:t xml:space="preserve"> w </w:t>
      </w:r>
      <w:r w:rsidR="00E750FB" w:rsidRPr="00125105">
        <w:rPr>
          <w:spacing w:val="-2"/>
        </w:rPr>
        <w:t>drodze obwieszczenia,</w:t>
      </w:r>
      <w:r w:rsidRPr="00125105">
        <w:rPr>
          <w:spacing w:val="-2"/>
        </w:rPr>
        <w:t xml:space="preserve"> w </w:t>
      </w:r>
      <w:r w:rsidR="00E750FB" w:rsidRPr="00125105">
        <w:rPr>
          <w:spacing w:val="-2"/>
        </w:rPr>
        <w:t>Dzienniku Urzędowym Rz</w:t>
      </w:r>
      <w:r w:rsidR="00E750FB" w:rsidRPr="00125105">
        <w:rPr>
          <w:spacing w:val="-2"/>
        </w:rPr>
        <w:t>e</w:t>
      </w:r>
      <w:r w:rsidR="00E750FB" w:rsidRPr="00125105">
        <w:rPr>
          <w:spacing w:val="-2"/>
        </w:rPr>
        <w:t>czy</w:t>
      </w:r>
      <w:r w:rsidR="00125105" w:rsidRPr="00125105">
        <w:rPr>
          <w:spacing w:val="-2"/>
        </w:rPr>
        <w:t>-</w:t>
      </w:r>
      <w:r w:rsidR="00125105" w:rsidRPr="00125105">
        <w:rPr>
          <w:spacing w:val="-2"/>
        </w:rPr>
        <w:br/>
      </w:r>
      <w:r w:rsidR="00E750FB" w:rsidRPr="007E1449">
        <w:t xml:space="preserve">pospolitej Polskiej </w:t>
      </w:r>
      <w:r>
        <w:t>„</w:t>
      </w:r>
      <w:r w:rsidR="00E750FB" w:rsidRPr="007E1449">
        <w:t>Monitor Polski</w:t>
      </w:r>
      <w:r>
        <w:t>”</w:t>
      </w:r>
      <w:r w:rsidR="00E750FB" w:rsidRPr="007E1449">
        <w:t xml:space="preserve"> krajowy plan inwestycyjny sporządzony przez ministra właściwego do spraw energii na podstawie informacji przekazanych przez podmioty realizujące zadania inwestycyjne</w:t>
      </w:r>
      <w:r w:rsidRPr="007E1449">
        <w:t xml:space="preserve"> z</w:t>
      </w:r>
      <w:r>
        <w:t> </w:t>
      </w:r>
      <w:r w:rsidR="00E750FB" w:rsidRPr="007E1449">
        <w:t>uwzględnieniem potrzeby modernizacji</w:t>
      </w:r>
      <w:r w:rsidRPr="007E1449">
        <w:t xml:space="preserve"> i</w:t>
      </w:r>
      <w:r>
        <w:t> </w:t>
      </w:r>
      <w:r w:rsidR="00E750FB" w:rsidRPr="007E1449">
        <w:t>poprawy infrastruktury, wspierania czystych technologii,</w:t>
      </w:r>
      <w:r w:rsidRPr="007E1449">
        <w:t xml:space="preserve"> a</w:t>
      </w:r>
      <w:r>
        <w:t> </w:t>
      </w:r>
      <w:r w:rsidR="00E750FB" w:rsidRPr="007E1449">
        <w:t>także dywersyfikacji struktury energetycznej</w:t>
      </w:r>
      <w:r w:rsidRPr="007E1449">
        <w:t xml:space="preserve"> i</w:t>
      </w:r>
      <w:r>
        <w:t> </w:t>
      </w:r>
      <w:r w:rsidR="00E750FB" w:rsidRPr="007E1449">
        <w:t>źródeł dostaw, zatwierdzony przez Komisję Europejską</w:t>
      </w:r>
      <w:r w:rsidRPr="007E1449">
        <w:t xml:space="preserve"> w</w:t>
      </w:r>
      <w:r>
        <w:t> </w:t>
      </w:r>
      <w:r w:rsidR="00E750FB" w:rsidRPr="007E1449">
        <w:t>decyzjach,</w:t>
      </w:r>
      <w:r w:rsidRPr="007E1449">
        <w:t xml:space="preserve"> o</w:t>
      </w:r>
      <w:r>
        <w:t> </w:t>
      </w:r>
      <w:r w:rsidR="00E750FB" w:rsidRPr="007E1449">
        <w:t>których mowa</w:t>
      </w:r>
      <w:r w:rsidRPr="007E1449">
        <w:t xml:space="preserve"> w</w:t>
      </w:r>
      <w:r>
        <w:t> art. </w:t>
      </w:r>
      <w:r w:rsidR="00E750FB" w:rsidRPr="007E1449">
        <w:t>2</w:t>
      </w:r>
      <w:r w:rsidRPr="007E1449">
        <w:t>9</w:t>
      </w:r>
      <w:r>
        <w:t xml:space="preserve"> ust. </w:t>
      </w:r>
      <w:r w:rsidR="00E750FB" w:rsidRPr="007E1449">
        <w:t>1, niezwłocznie po jego zatwierdzeniu przez Komisję Europejską, uwzględniając poufność informacji stanowi</w:t>
      </w:r>
      <w:r w:rsidR="00E750FB" w:rsidRPr="007E1449">
        <w:t>ą</w:t>
      </w:r>
      <w:r w:rsidR="00E750FB" w:rsidRPr="007E1449">
        <w:t>cych tajemnicę przedsiębiorstwa</w:t>
      </w:r>
      <w:r w:rsidRPr="007E1449">
        <w:t xml:space="preserve"> w</w:t>
      </w:r>
      <w:r>
        <w:t> </w:t>
      </w:r>
      <w:r w:rsidR="00E750FB" w:rsidRPr="007E1449">
        <w:t>rozumieniu ustawy</w:t>
      </w:r>
      <w:r w:rsidRPr="007E1449">
        <w:t xml:space="preserve"> z</w:t>
      </w:r>
      <w:r>
        <w:t> </w:t>
      </w:r>
      <w:r w:rsidR="00E750FB" w:rsidRPr="007E1449">
        <w:t>dnia 1</w:t>
      </w:r>
      <w:r w:rsidRPr="007E1449">
        <w:t>6</w:t>
      </w:r>
      <w:r>
        <w:t> </w:t>
      </w:r>
      <w:r w:rsidR="00E750FB" w:rsidRPr="007E1449">
        <w:t>kwietnia 199</w:t>
      </w:r>
      <w:r w:rsidRPr="007E1449">
        <w:t>3</w:t>
      </w:r>
      <w:r>
        <w:t> </w:t>
      </w:r>
      <w:r w:rsidR="00E750FB" w:rsidRPr="007E1449">
        <w:t>r.</w:t>
      </w:r>
      <w:r w:rsidRPr="007E1449">
        <w:t xml:space="preserve"> o</w:t>
      </w:r>
      <w:r>
        <w:t> </w:t>
      </w:r>
      <w:r w:rsidR="00E750FB" w:rsidRPr="007E1449">
        <w:t>zwalczaniu nieuczciwej konk</w:t>
      </w:r>
      <w:r w:rsidR="00E750FB" w:rsidRPr="007E1449">
        <w:t>u</w:t>
      </w:r>
      <w:r w:rsidR="00E750FB" w:rsidRPr="007E1449">
        <w:t>rencji (</w:t>
      </w:r>
      <w:r>
        <w:t>Dz. U.</w:t>
      </w:r>
      <w:r w:rsidRPr="007E1449">
        <w:t xml:space="preserve"> z</w:t>
      </w:r>
      <w:r>
        <w:t> </w:t>
      </w:r>
      <w:r w:rsidR="00E750FB" w:rsidRPr="007E1449">
        <w:t>200</w:t>
      </w:r>
      <w:r w:rsidRPr="007E1449">
        <w:t>3</w:t>
      </w:r>
      <w:r>
        <w:t> </w:t>
      </w:r>
      <w:r w:rsidR="00E750FB" w:rsidRPr="007E1449">
        <w:t>r.</w:t>
      </w:r>
      <w:r>
        <w:t xml:space="preserve"> poz. </w:t>
      </w:r>
      <w:r w:rsidR="00E750FB" w:rsidRPr="007E1449">
        <w:t>1503,</w:t>
      </w:r>
      <w:r w:rsidRPr="007E1449">
        <w:t xml:space="preserve"> z</w:t>
      </w:r>
      <w:r>
        <w:t> </w:t>
      </w:r>
      <w:proofErr w:type="spellStart"/>
      <w:r w:rsidR="00E750FB" w:rsidRPr="007E1449">
        <w:t>późn</w:t>
      </w:r>
      <w:proofErr w:type="spellEnd"/>
      <w:r w:rsidR="00E750FB" w:rsidRPr="007E1449">
        <w:t>. zm.</w:t>
      </w:r>
      <w:r w:rsidR="00E750FB" w:rsidRPr="007E1449">
        <w:rPr>
          <w:rStyle w:val="IGindeksgrny"/>
        </w:rPr>
        <w:footnoteReference w:id="7"/>
      </w:r>
      <w:r w:rsidR="00E750FB" w:rsidRPr="007E1449">
        <w:rPr>
          <w:rStyle w:val="IGindeksgrny"/>
        </w:rPr>
        <w:t>)</w:t>
      </w:r>
      <w:r w:rsidR="00E750FB" w:rsidRPr="007E1449">
        <w:t>).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>
        <w:t>3)</w:t>
      </w:r>
      <w:r>
        <w:tab/>
      </w:r>
      <w:r w:rsidRPr="00E750FB">
        <w:t>w</w:t>
      </w:r>
      <w:r w:rsidR="00694F17">
        <w:t xml:space="preserve"> art. </w:t>
      </w:r>
      <w:r w:rsidRPr="00E750FB">
        <w:t>3</w:t>
      </w:r>
      <w:r w:rsidR="00694F17" w:rsidRPr="00E750FB">
        <w:t>6</w:t>
      </w:r>
      <w:r w:rsidR="00694F17">
        <w:t xml:space="preserve"> w ust. </w:t>
      </w:r>
      <w:r w:rsidR="00694F17" w:rsidRPr="00E750FB">
        <w:t>6</w:t>
      </w:r>
      <w:r w:rsidR="00694F17">
        <w:t> </w:t>
      </w:r>
      <w:r w:rsidRPr="00E750FB">
        <w:t>wprowadzenie do wyliczenia otrzymuje brzmienie:</w:t>
      </w:r>
    </w:p>
    <w:p w:rsidR="00E750FB" w:rsidRPr="007E1449" w:rsidRDefault="00694F17" w:rsidP="00E750FB">
      <w:pPr>
        <w:pStyle w:val="ZFRAGzmfragmentunpzdaniaartykuempunktem"/>
      </w:pPr>
      <w:r>
        <w:t>„</w:t>
      </w:r>
      <w:r w:rsidR="00E750FB" w:rsidRPr="007E1449">
        <w:t>Minister właściwy do spraw środowiska</w:t>
      </w:r>
      <w:r w:rsidRPr="007E1449">
        <w:t xml:space="preserve"> w</w:t>
      </w:r>
      <w:r>
        <w:t> </w:t>
      </w:r>
      <w:r w:rsidR="00E750FB" w:rsidRPr="007E1449">
        <w:t>porozumieniu</w:t>
      </w:r>
      <w:r w:rsidRPr="007E1449">
        <w:t xml:space="preserve"> z</w:t>
      </w:r>
      <w:r>
        <w:t> </w:t>
      </w:r>
      <w:r w:rsidR="00E750FB" w:rsidRPr="007E1449">
        <w:t>ministrem właściwym do spraw energii określi,</w:t>
      </w:r>
      <w:r w:rsidRPr="007E1449">
        <w:t xml:space="preserve"> w</w:t>
      </w:r>
      <w:r>
        <w:t> </w:t>
      </w:r>
      <w:r w:rsidR="00E750FB" w:rsidRPr="007E1449">
        <w:t>drodze rozporządzenia, wzór: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>
        <w:t>4)</w:t>
      </w:r>
      <w:r>
        <w:tab/>
      </w:r>
      <w:r w:rsidRPr="00E750FB">
        <w:t>w</w:t>
      </w:r>
      <w:r w:rsidR="00694F17">
        <w:t xml:space="preserve"> art. </w:t>
      </w:r>
      <w:r w:rsidRPr="00E750FB">
        <w:t>4</w:t>
      </w:r>
      <w:r w:rsidR="00694F17" w:rsidRPr="00E750FB">
        <w:t>2</w:t>
      </w:r>
      <w:r w:rsidR="00694F17">
        <w:t xml:space="preserve"> ust. </w:t>
      </w:r>
      <w:r w:rsidR="00694F17" w:rsidRPr="00E750FB">
        <w:t>2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  <w:rPr>
          <w:rStyle w:val="Ppogrubienie"/>
        </w:rPr>
      </w:pPr>
      <w:r>
        <w:t>„</w:t>
      </w:r>
      <w:r w:rsidR="00E750FB" w:rsidRPr="007E1449">
        <w:t>2.</w:t>
      </w:r>
      <w:r>
        <w:t> </w:t>
      </w:r>
      <w:r w:rsidR="00E750FB" w:rsidRPr="007E1449">
        <w:t>Minister właściwy do spraw środowiska</w:t>
      </w:r>
      <w:r w:rsidRPr="007E1449">
        <w:t xml:space="preserve"> w</w:t>
      </w:r>
      <w:r>
        <w:t> </w:t>
      </w:r>
      <w:r w:rsidR="00E750FB" w:rsidRPr="007E1449">
        <w:t>porozumieniu</w:t>
      </w:r>
      <w:r w:rsidRPr="007E1449">
        <w:t xml:space="preserve"> z</w:t>
      </w:r>
      <w:r>
        <w:t> </w:t>
      </w:r>
      <w:r w:rsidR="00E750FB" w:rsidRPr="007E1449">
        <w:t>ministrem właściwym do spraw energii zatwie</w:t>
      </w:r>
      <w:r w:rsidR="00E750FB" w:rsidRPr="007E1449">
        <w:t>r</w:t>
      </w:r>
      <w:r w:rsidR="00E750FB" w:rsidRPr="007E1449">
        <w:t>dza raport</w:t>
      </w:r>
      <w:r w:rsidRPr="007E1449">
        <w:t xml:space="preserve"> z</w:t>
      </w:r>
      <w:r>
        <w:t> </w:t>
      </w:r>
      <w:r w:rsidR="00E750FB" w:rsidRPr="007E1449">
        <w:t>realizacji zadań inwestycyjnych ujętych</w:t>
      </w:r>
      <w:r w:rsidRPr="007E1449">
        <w:t xml:space="preserve"> w</w:t>
      </w:r>
      <w:r>
        <w:t> </w:t>
      </w:r>
      <w:r w:rsidR="00E750FB" w:rsidRPr="007E1449">
        <w:t>krajowym planie inwestycyjnym.</w:t>
      </w:r>
      <w:r>
        <w:t>”</w:t>
      </w:r>
      <w:r w:rsidR="00E750FB" w:rsidRPr="007E1449">
        <w:t>.</w:t>
      </w:r>
    </w:p>
    <w:p w:rsidR="00E750FB" w:rsidRPr="007E1449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28.</w:t>
      </w:r>
      <w:r w:rsidR="00694F17">
        <w:t> </w:t>
      </w:r>
      <w:r w:rsidR="00694F17" w:rsidRPr="007E1449">
        <w:t>W</w:t>
      </w:r>
      <w:r w:rsidR="00694F17">
        <w:t> </w:t>
      </w:r>
      <w:r w:rsidRPr="007E1449">
        <w:t>ustawie</w:t>
      </w:r>
      <w:r w:rsidR="00694F17" w:rsidRPr="007E1449">
        <w:t xml:space="preserve"> z</w:t>
      </w:r>
      <w:r w:rsidR="00694F17">
        <w:t> </w:t>
      </w:r>
      <w:r w:rsidRPr="007E1449">
        <w:t>dnia 2</w:t>
      </w:r>
      <w:r w:rsidR="00694F17" w:rsidRPr="007E1449">
        <w:t>4</w:t>
      </w:r>
      <w:r w:rsidR="00694F17">
        <w:t> </w:t>
      </w:r>
      <w:r w:rsidRPr="007E1449">
        <w:t>lipca 201</w:t>
      </w:r>
      <w:r w:rsidR="00694F17" w:rsidRPr="007E1449">
        <w:t>5</w:t>
      </w:r>
      <w:r w:rsidR="00694F17">
        <w:t> </w:t>
      </w:r>
      <w:r w:rsidRPr="007E1449">
        <w:t>r.</w:t>
      </w:r>
      <w:r w:rsidR="00694F17" w:rsidRPr="007E1449">
        <w:t xml:space="preserve"> o</w:t>
      </w:r>
      <w:r w:rsidR="00694F17">
        <w:t> </w:t>
      </w:r>
      <w:r w:rsidRPr="007E1449">
        <w:t>przygotowaniu</w:t>
      </w:r>
      <w:r w:rsidR="00694F17" w:rsidRPr="007E1449">
        <w:t xml:space="preserve"> i</w:t>
      </w:r>
      <w:r w:rsidR="00694F17">
        <w:t> </w:t>
      </w:r>
      <w:r w:rsidRPr="007E1449">
        <w:t>realizacji strategicznych inwestycji</w:t>
      </w:r>
      <w:r w:rsidR="00694F17" w:rsidRPr="007E1449">
        <w:t xml:space="preserve"> w</w:t>
      </w:r>
      <w:r w:rsidR="00694F17">
        <w:t> </w:t>
      </w:r>
      <w:r w:rsidRPr="007E1449">
        <w:t>zakresie sieci przesyłowych (</w:t>
      </w:r>
      <w:r w:rsidR="00694F17">
        <w:t>Dz. U. poz. </w:t>
      </w:r>
      <w:r w:rsidRPr="007E1449">
        <w:t>126</w:t>
      </w:r>
      <w:r w:rsidR="00694F17" w:rsidRPr="007E1449">
        <w:t>5</w:t>
      </w:r>
      <w:r w:rsidR="00694F17">
        <w:t xml:space="preserve"> i </w:t>
      </w:r>
      <w:r w:rsidRPr="007E1449">
        <w:t>1753)</w:t>
      </w:r>
      <w:r w:rsidR="00694F17" w:rsidRPr="007E1449">
        <w:t xml:space="preserve"> w</w:t>
      </w:r>
      <w:r w:rsidR="00694F17">
        <w:t> art. </w:t>
      </w:r>
      <w:r w:rsidR="00694F17" w:rsidRPr="007E1449">
        <w:t>4</w:t>
      </w:r>
      <w:r w:rsidR="00694F17">
        <w:t xml:space="preserve"> w ust. </w:t>
      </w:r>
      <w:r w:rsidR="00694F17" w:rsidRPr="007E1449">
        <w:t>2</w:t>
      </w:r>
      <w:r w:rsidR="00694F17">
        <w:t xml:space="preserve"> pkt </w:t>
      </w:r>
      <w:r w:rsidR="00694F17" w:rsidRPr="007E1449">
        <w:t>2</w:t>
      </w:r>
      <w:r w:rsidR="00694F17">
        <w:t> </w:t>
      </w:r>
      <w:r w:rsidRPr="007E1449">
        <w:t>otrzymuje brzmienie:</w:t>
      </w:r>
    </w:p>
    <w:p w:rsidR="00E750FB" w:rsidRPr="007E1449" w:rsidRDefault="00694F17" w:rsidP="00E750FB">
      <w:pPr>
        <w:pStyle w:val="ZPKTzmpktartykuempunktem"/>
      </w:pPr>
      <w:r>
        <w:t>„</w:t>
      </w:r>
      <w:r w:rsidR="00E750FB" w:rsidRPr="007E1449">
        <w:t>2)</w:t>
      </w:r>
      <w:r>
        <w:tab/>
      </w:r>
      <w:r w:rsidR="00E750FB" w:rsidRPr="007E1449">
        <w:t>ministra właściwego do spraw gospodarki morskiej, ministra właściwego do spraw energii, ministra właściw</w:t>
      </w:r>
      <w:r w:rsidR="00E750FB" w:rsidRPr="007E1449">
        <w:t>e</w:t>
      </w:r>
      <w:r w:rsidR="00E750FB" w:rsidRPr="007E1449">
        <w:t>go do spraw kultury</w:t>
      </w:r>
      <w:r w:rsidRPr="007E1449">
        <w:t xml:space="preserve"> i</w:t>
      </w:r>
      <w:r>
        <w:t> </w:t>
      </w:r>
      <w:r w:rsidR="00E750FB" w:rsidRPr="007E1449">
        <w:t>dziedzictwa narodowego, ministra właściwego do spraw rybołówstwa, ministra właśc</w:t>
      </w:r>
      <w:r w:rsidR="00E750FB" w:rsidRPr="007E1449">
        <w:t>i</w:t>
      </w:r>
      <w:r w:rsidR="00E750FB" w:rsidRPr="007E1449">
        <w:t>wego do spraw wewnętrznych oraz Ministra Obrony Narodowej –</w:t>
      </w:r>
      <w:r w:rsidRPr="007E1449">
        <w:t xml:space="preserve"> w</w:t>
      </w:r>
      <w:r>
        <w:t> </w:t>
      </w:r>
      <w:r w:rsidR="00E750FB" w:rsidRPr="007E1449">
        <w:t>odniesieniu do wznoszenia</w:t>
      </w:r>
      <w:r w:rsidRPr="007E1449">
        <w:t xml:space="preserve"> i</w:t>
      </w:r>
      <w:r>
        <w:t> </w:t>
      </w:r>
      <w:r w:rsidR="00E750FB" w:rsidRPr="007E1449">
        <w:t>wykorzystywania sztucznych wysp, konstrukcji</w:t>
      </w:r>
      <w:r w:rsidRPr="007E1449">
        <w:t xml:space="preserve"> i</w:t>
      </w:r>
      <w:r>
        <w:t> </w:t>
      </w:r>
      <w:r w:rsidR="00E750FB" w:rsidRPr="007E1449">
        <w:t>urządzeń</w:t>
      </w:r>
      <w:r w:rsidRPr="007E1449">
        <w:t xml:space="preserve"> w</w:t>
      </w:r>
      <w:r>
        <w:t> </w:t>
      </w:r>
      <w:r w:rsidR="00E750FB" w:rsidRPr="007E1449">
        <w:t>polskich obszarach morskich, zgodnie</w:t>
      </w:r>
      <w:r w:rsidRPr="007E1449">
        <w:t xml:space="preserve"> z</w:t>
      </w:r>
      <w:r>
        <w:t> </w:t>
      </w:r>
      <w:r w:rsidR="00E750FB" w:rsidRPr="007E1449">
        <w:t>przepisami ustawy</w:t>
      </w:r>
      <w:r w:rsidRPr="007E1449">
        <w:t xml:space="preserve"> z</w:t>
      </w:r>
      <w:r>
        <w:t> </w:t>
      </w:r>
      <w:r w:rsidR="00E750FB" w:rsidRPr="007E1449">
        <w:t>dnia 2</w:t>
      </w:r>
      <w:r w:rsidRPr="007E1449">
        <w:t>1</w:t>
      </w:r>
      <w:r>
        <w:t> </w:t>
      </w:r>
      <w:r w:rsidR="00E750FB" w:rsidRPr="007E1449">
        <w:t>marca 199</w:t>
      </w:r>
      <w:r w:rsidRPr="007E1449">
        <w:t>1</w:t>
      </w:r>
      <w:r>
        <w:t> </w:t>
      </w:r>
      <w:r w:rsidR="00E750FB" w:rsidRPr="007E1449">
        <w:t>r.</w:t>
      </w:r>
      <w:r w:rsidRPr="007E1449">
        <w:t xml:space="preserve"> o</w:t>
      </w:r>
      <w:r>
        <w:t> </w:t>
      </w:r>
      <w:r w:rsidR="00E750FB" w:rsidRPr="007E1449">
        <w:t>obszarach morskich Rzeczypospolitej Polskiej</w:t>
      </w:r>
      <w:r w:rsidRPr="007E1449">
        <w:t xml:space="preserve"> i</w:t>
      </w:r>
      <w:r>
        <w:t> </w:t>
      </w:r>
      <w:r w:rsidR="00E750FB" w:rsidRPr="007E1449">
        <w:t>administracji morskiej (</w:t>
      </w:r>
      <w:r>
        <w:t>Dz. U.</w:t>
      </w:r>
      <w:r w:rsidRPr="007E1449">
        <w:t xml:space="preserve"> z</w:t>
      </w:r>
      <w:r>
        <w:t> </w:t>
      </w:r>
      <w:r w:rsidR="00E750FB" w:rsidRPr="007E1449">
        <w:t>201</w:t>
      </w:r>
      <w:r w:rsidRPr="007E1449">
        <w:t>3</w:t>
      </w:r>
      <w:r>
        <w:t> </w:t>
      </w:r>
      <w:r w:rsidR="00E750FB" w:rsidRPr="007E1449">
        <w:t>r.</w:t>
      </w:r>
      <w:r>
        <w:t xml:space="preserve"> poz. </w:t>
      </w:r>
      <w:r w:rsidR="00E750FB" w:rsidRPr="007E1449">
        <w:t>93</w:t>
      </w:r>
      <w:r w:rsidRPr="007E1449">
        <w:t>4</w:t>
      </w:r>
      <w:r>
        <w:t xml:space="preserve"> i </w:t>
      </w:r>
      <w:r w:rsidR="00E750FB" w:rsidRPr="007E1449">
        <w:t>1014</w:t>
      </w:r>
      <w:r w:rsidR="0092068B">
        <w:t>, z 2015 r. poz. 1642 oraz z 2016 r. poz. </w:t>
      </w:r>
      <w:sdt>
        <w:sdtPr>
          <w:alias w:val="Numer pozycji"/>
          <w:tag w:val="Kategoria"/>
          <w:id w:val="-853346140"/>
          <w:placeholder>
            <w:docPart w:val="130294C3E30D41A1957253ACFF6E134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25105">
            <w:t>266</w:t>
          </w:r>
        </w:sdtContent>
      </w:sdt>
      <w:r w:rsidR="00E750FB" w:rsidRPr="007E1449">
        <w:t>);</w:t>
      </w:r>
      <w:r>
        <w:t>”</w:t>
      </w:r>
      <w:r w:rsidR="00E750FB" w:rsidRPr="007E1449">
        <w:t>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29.</w:t>
      </w:r>
      <w:r w:rsidR="00694F17">
        <w:t> </w:t>
      </w:r>
      <w:r w:rsidR="00694F17" w:rsidRPr="00E750FB">
        <w:t>W</w:t>
      </w:r>
      <w:r w:rsidR="00694F17">
        <w:t> </w:t>
      </w:r>
      <w:r w:rsidRPr="00E750FB">
        <w:t>ustawie</w:t>
      </w:r>
      <w:r w:rsidR="00694F17" w:rsidRPr="00E750FB">
        <w:t xml:space="preserve"> z</w:t>
      </w:r>
      <w:r w:rsidR="00694F17">
        <w:t> </w:t>
      </w:r>
      <w:r w:rsidRPr="00E750FB">
        <w:t>dnia 2</w:t>
      </w:r>
      <w:r w:rsidR="00694F17" w:rsidRPr="00E750FB">
        <w:t>4</w:t>
      </w:r>
      <w:r w:rsidR="00694F17">
        <w:t> </w:t>
      </w:r>
      <w:r w:rsidRPr="00E750FB">
        <w:t>lipca 201</w:t>
      </w:r>
      <w:r w:rsidR="00694F17" w:rsidRPr="00E750FB">
        <w:t>5</w:t>
      </w:r>
      <w:r w:rsidR="00694F17">
        <w:t> </w:t>
      </w:r>
      <w:r w:rsidRPr="00E750FB">
        <w:t>r.</w:t>
      </w:r>
      <w:r w:rsidR="00694F17" w:rsidRPr="00E750FB">
        <w:t xml:space="preserve"> o</w:t>
      </w:r>
      <w:r w:rsidR="00694F17">
        <w:t> </w:t>
      </w:r>
      <w:r w:rsidRPr="00E750FB">
        <w:t>kontroli niektórych inwestycji (</w:t>
      </w:r>
      <w:r w:rsidR="00694F17">
        <w:t>Dz. U. poz. </w:t>
      </w:r>
      <w:r w:rsidRPr="00E750FB">
        <w:t>127</w:t>
      </w:r>
      <w:r w:rsidR="00694F17" w:rsidRPr="00E750FB">
        <w:t>2</w:t>
      </w:r>
      <w:r w:rsidR="00694F17">
        <w:t xml:space="preserve"> i </w:t>
      </w:r>
      <w:r w:rsidRPr="00E750FB">
        <w:t>228</w:t>
      </w:r>
      <w:r w:rsidR="00694F17" w:rsidRPr="00E750FB">
        <w:t>1</w:t>
      </w:r>
      <w:r w:rsidR="00694F17">
        <w:t xml:space="preserve"> oraz</w:t>
      </w:r>
      <w:r w:rsidR="00694F17" w:rsidRPr="00E750FB">
        <w:t xml:space="preserve"> z</w:t>
      </w:r>
      <w:r w:rsidR="00694F17">
        <w:t> </w:t>
      </w:r>
      <w:r w:rsidRPr="00E750FB">
        <w:t>201</w:t>
      </w:r>
      <w:r w:rsidR="00694F17" w:rsidRPr="00E750FB">
        <w:t>6</w:t>
      </w:r>
      <w:r w:rsidR="00694F17">
        <w:t> </w:t>
      </w:r>
      <w:r w:rsidRPr="00E750FB">
        <w:t>r.</w:t>
      </w:r>
      <w:r w:rsidR="00694F17">
        <w:t xml:space="preserve"> poz. </w:t>
      </w:r>
      <w:r w:rsidRPr="00E750FB">
        <w:t>149) wprowadza się następujące zmiany:</w:t>
      </w:r>
    </w:p>
    <w:p w:rsidR="00E750FB" w:rsidRPr="00E750FB" w:rsidRDefault="00E750FB" w:rsidP="00694F17">
      <w:pPr>
        <w:pStyle w:val="PKTpunkt"/>
        <w:keepNext/>
      </w:pPr>
      <w:r w:rsidRPr="007E1449">
        <w:t>1)</w:t>
      </w:r>
      <w:r w:rsidR="00694F17">
        <w:tab/>
      </w:r>
      <w:r w:rsidRPr="00E750FB">
        <w:t>w</w:t>
      </w:r>
      <w:r w:rsidR="00694F17">
        <w:t xml:space="preserve"> art. </w:t>
      </w:r>
      <w:r w:rsidR="00694F17" w:rsidRPr="00E750FB">
        <w:t>3</w:t>
      </w:r>
      <w:r w:rsidR="00694F17">
        <w:t xml:space="preserve"> w ust. </w:t>
      </w:r>
      <w:r w:rsidR="00694F17" w:rsidRPr="00E750FB">
        <w:t>1</w:t>
      </w:r>
      <w:r w:rsidR="00694F17">
        <w:t xml:space="preserve"> pkt </w:t>
      </w:r>
      <w:r w:rsidR="00694F17" w:rsidRPr="00E750FB">
        <w:t>6</w:t>
      </w:r>
      <w:r w:rsidR="00694F17">
        <w:t> </w:t>
      </w:r>
      <w:r w:rsidRPr="00E750FB">
        <w:t>otrzymuje brzmienie:</w:t>
      </w:r>
    </w:p>
    <w:p w:rsidR="00E750FB" w:rsidRPr="00E750FB" w:rsidRDefault="00694F17" w:rsidP="00694F17">
      <w:pPr>
        <w:pStyle w:val="ZPKTzmpktartykuempunktem"/>
        <w:keepNext/>
      </w:pPr>
      <w:r>
        <w:t>„</w:t>
      </w:r>
      <w:r w:rsidR="00E750FB" w:rsidRPr="00E750FB">
        <w:t>6)</w:t>
      </w:r>
      <w:r>
        <w:tab/>
      </w:r>
      <w:r w:rsidR="00E750FB" w:rsidRPr="00E750FB">
        <w:t>organie kontroli – rozumie się przez to:</w:t>
      </w:r>
    </w:p>
    <w:p w:rsidR="00E750FB" w:rsidRPr="007E1449" w:rsidRDefault="00E750FB" w:rsidP="00E750FB">
      <w:pPr>
        <w:pStyle w:val="ZLITwPKTzmlitwpktartykuempunktem"/>
      </w:pPr>
      <w:r w:rsidRPr="007E1449">
        <w:t>a)</w:t>
      </w:r>
      <w:r w:rsidRPr="007E1449">
        <w:tab/>
        <w:t>ministra właściwego do spraw energii –</w:t>
      </w:r>
      <w:r w:rsidR="00694F17" w:rsidRPr="007E1449">
        <w:t xml:space="preserve"> w</w:t>
      </w:r>
      <w:r w:rsidR="00694F17">
        <w:t> </w:t>
      </w:r>
      <w:r w:rsidRPr="007E1449">
        <w:t>zakresie określonym</w:t>
      </w:r>
      <w:r w:rsidR="00694F17" w:rsidRPr="007E1449">
        <w:t xml:space="preserve"> w</w:t>
      </w:r>
      <w:r w:rsidR="00694F17">
        <w:t> art. </w:t>
      </w:r>
      <w:r w:rsidR="00694F17" w:rsidRPr="007E1449">
        <w:t>4</w:t>
      </w:r>
      <w:r w:rsidR="00694F17">
        <w:t xml:space="preserve"> ust. </w:t>
      </w:r>
      <w:r w:rsidR="00694F17" w:rsidRPr="007E1449">
        <w:t>1</w:t>
      </w:r>
      <w:r w:rsidR="00694F17">
        <w:t xml:space="preserve"> pkt </w:t>
      </w:r>
      <w:r w:rsidRPr="007E1449">
        <w:t>1–5, 8–1</w:t>
      </w:r>
      <w:r w:rsidR="00694F17" w:rsidRPr="007E1449">
        <w:t>0</w:t>
      </w:r>
      <w:r w:rsidR="00694F17">
        <w:t xml:space="preserve"> oraz</w:t>
      </w:r>
      <w:r w:rsidRPr="007E1449">
        <w:t xml:space="preserve"> 12,</w:t>
      </w:r>
    </w:p>
    <w:p w:rsidR="00E750FB" w:rsidRPr="007E1449" w:rsidRDefault="00E750FB" w:rsidP="00E750FB">
      <w:pPr>
        <w:pStyle w:val="ZLITwPKTzmlitwpktartykuempunktem"/>
      </w:pPr>
      <w:r w:rsidRPr="007E1449">
        <w:t>b)</w:t>
      </w:r>
      <w:r w:rsidRPr="007E1449">
        <w:tab/>
      </w:r>
      <w:r w:rsidRPr="00694F17">
        <w:rPr>
          <w:spacing w:val="-2"/>
        </w:rPr>
        <w:t>ministra właściwego do spraw Skarbu Państwa –</w:t>
      </w:r>
      <w:r w:rsidR="00694F17" w:rsidRPr="00694F17">
        <w:rPr>
          <w:spacing w:val="-2"/>
        </w:rPr>
        <w:t xml:space="preserve"> w </w:t>
      </w:r>
      <w:r w:rsidRPr="00694F17">
        <w:rPr>
          <w:spacing w:val="-2"/>
        </w:rPr>
        <w:t>zakresie określonym</w:t>
      </w:r>
      <w:r w:rsidR="00694F17" w:rsidRPr="00694F17">
        <w:rPr>
          <w:spacing w:val="-2"/>
        </w:rPr>
        <w:t xml:space="preserve"> w art. 4 ust. 1 pkt </w:t>
      </w:r>
      <w:r w:rsidRPr="00694F17">
        <w:rPr>
          <w:spacing w:val="-2"/>
        </w:rPr>
        <w:t>6, 7, 11, 1</w:t>
      </w:r>
      <w:r w:rsidR="00694F17" w:rsidRPr="00694F17">
        <w:rPr>
          <w:spacing w:val="-2"/>
        </w:rPr>
        <w:t>3 i </w:t>
      </w:r>
      <w:r w:rsidRPr="00694F17">
        <w:rPr>
          <w:spacing w:val="-2"/>
        </w:rPr>
        <w:t>14.</w:t>
      </w:r>
      <w:r w:rsidR="00694F17" w:rsidRPr="00694F17">
        <w:rPr>
          <w:spacing w:val="-2"/>
        </w:rPr>
        <w:t>”</w:t>
      </w:r>
      <w:r w:rsidRPr="00694F17">
        <w:rPr>
          <w:spacing w:val="-2"/>
        </w:rPr>
        <w:t>;</w:t>
      </w:r>
    </w:p>
    <w:p w:rsidR="00E750FB" w:rsidRPr="00E750FB" w:rsidRDefault="00E750FB" w:rsidP="00694F17">
      <w:pPr>
        <w:pStyle w:val="PKTpunkt"/>
        <w:keepNext/>
      </w:pPr>
      <w:r w:rsidRPr="007E1449">
        <w:t>2)</w:t>
      </w:r>
      <w:r w:rsidR="00694F17">
        <w:tab/>
      </w:r>
      <w:r w:rsidRPr="00E750FB">
        <w:t>w</w:t>
      </w:r>
      <w:r w:rsidR="00694F17">
        <w:t xml:space="preserve"> art. </w:t>
      </w:r>
      <w:r w:rsidRPr="00E750FB">
        <w:t>1</w:t>
      </w:r>
      <w:r w:rsidR="00694F17" w:rsidRPr="00E750FB">
        <w:t>3</w:t>
      </w:r>
      <w:r w:rsidR="00694F17">
        <w:t xml:space="preserve"> ust. </w:t>
      </w:r>
      <w:r w:rsidR="00694F17" w:rsidRPr="00E750FB">
        <w:t>5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5. Członków Komitetu Konsultacyjnego powołuje</w:t>
      </w:r>
      <w:r w:rsidRPr="007E1449">
        <w:t xml:space="preserve"> i</w:t>
      </w:r>
      <w:r>
        <w:t> </w:t>
      </w:r>
      <w:r w:rsidR="00E750FB" w:rsidRPr="007E1449">
        <w:t>odwołuje minister właściwy do spraw Skarbu Państwa, wskazując jednocześnie Przewodniczącego Komitetu Konsultacyjnego.</w:t>
      </w:r>
      <w:r>
        <w:t>”</w:t>
      </w:r>
      <w:r w:rsidR="00E750FB" w:rsidRPr="007E1449">
        <w:t>;</w:t>
      </w:r>
    </w:p>
    <w:p w:rsidR="00E750FB" w:rsidRPr="00E750FB" w:rsidRDefault="00E750FB" w:rsidP="00694F17">
      <w:pPr>
        <w:pStyle w:val="PKTpunkt"/>
        <w:keepNext/>
      </w:pPr>
      <w:r>
        <w:t>3)</w:t>
      </w:r>
      <w:r>
        <w:tab/>
      </w:r>
      <w:r w:rsidRPr="00E750FB">
        <w:t>w</w:t>
      </w:r>
      <w:r w:rsidR="00694F17">
        <w:t xml:space="preserve"> art. </w:t>
      </w:r>
      <w:r w:rsidRPr="00E750FB">
        <w:t>1</w:t>
      </w:r>
      <w:r w:rsidR="00694F17" w:rsidRPr="00E750FB">
        <w:t>4</w:t>
      </w:r>
      <w:r w:rsidR="00694F17">
        <w:t xml:space="preserve"> ust. </w:t>
      </w:r>
      <w:r w:rsidR="00694F17" w:rsidRPr="00E750FB">
        <w:t>5</w:t>
      </w:r>
      <w:r w:rsidR="00694F17">
        <w:t> </w:t>
      </w:r>
      <w:r w:rsidRPr="00E750FB">
        <w:t>otrzymuje brzmienie:</w:t>
      </w:r>
    </w:p>
    <w:p w:rsidR="00E750FB" w:rsidRPr="007E1449" w:rsidRDefault="00694F17" w:rsidP="00E750FB">
      <w:pPr>
        <w:pStyle w:val="ZUSTzmustartykuempunktem"/>
      </w:pPr>
      <w:r>
        <w:t>„</w:t>
      </w:r>
      <w:r w:rsidR="00E750FB" w:rsidRPr="007E1449">
        <w:t>5. Obsługę organizacyjną Komitetu Konsultacyjnego zapewnia minister właściwy do spraw Skarbu Państwa.</w:t>
      </w:r>
      <w:r>
        <w:t>”</w:t>
      </w:r>
      <w:r w:rsidR="00E750FB" w:rsidRPr="007E1449">
        <w:t>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30.</w:t>
      </w:r>
      <w:r w:rsidR="00694F17">
        <w:t> </w:t>
      </w:r>
      <w:r w:rsidRPr="007E1449">
        <w:t>Dotychczasowe przepisy wykonawcze wydane na podstawie</w:t>
      </w:r>
      <w:r w:rsidR="00694F17">
        <w:t xml:space="preserve"> art. </w:t>
      </w:r>
      <w:r w:rsidRPr="007E1449">
        <w:t>39n</w:t>
      </w:r>
      <w:r w:rsidR="00694F17">
        <w:t xml:space="preserve"> ust. </w:t>
      </w:r>
      <w:r w:rsidR="00694F17" w:rsidRPr="007E1449">
        <w:t>9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6,</w:t>
      </w:r>
      <w:r w:rsidR="00694F17" w:rsidRPr="007E1449">
        <w:t xml:space="preserve"> w</w:t>
      </w:r>
      <w:r w:rsidR="00694F17">
        <w:t> </w:t>
      </w:r>
      <w:r w:rsidRPr="007E1449">
        <w:t>brzmieniu dotychczasowym, zachowują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wydanych na podst</w:t>
      </w:r>
      <w:r w:rsidRPr="007E1449">
        <w:t>a</w:t>
      </w:r>
      <w:r w:rsidRPr="007E1449">
        <w:t>wie</w:t>
      </w:r>
      <w:r w:rsidR="00694F17">
        <w:t xml:space="preserve"> art. </w:t>
      </w:r>
      <w:r w:rsidRPr="007E1449">
        <w:t>39n</w:t>
      </w:r>
      <w:r w:rsidR="00694F17">
        <w:t xml:space="preserve"> ust. </w:t>
      </w:r>
      <w:r w:rsidR="00694F17" w:rsidRPr="007E1449">
        <w:t>9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6,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31.</w:t>
      </w:r>
      <w:r w:rsidR="00694F17">
        <w:t> </w:t>
      </w:r>
      <w:r w:rsidRPr="007E1449">
        <w:t>Dotychczasowe przepisy wykonawcze wydane na podstawie</w:t>
      </w:r>
      <w:r w:rsidR="00694F17">
        <w:t xml:space="preserve"> art. </w:t>
      </w:r>
      <w:r w:rsidRPr="007E1449">
        <w:t>14</w:t>
      </w:r>
      <w:r w:rsidR="00694F17" w:rsidRPr="007E1449">
        <w:t>6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146h</w:t>
      </w:r>
      <w:r w:rsidR="00694F17" w:rsidRPr="007E1449">
        <w:t xml:space="preserve"> i</w:t>
      </w:r>
      <w:r w:rsidR="00694F17">
        <w:t> art. </w:t>
      </w:r>
      <w:r w:rsidRPr="007E1449">
        <w:t>146i 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7,</w:t>
      </w:r>
      <w:r w:rsidR="00694F17" w:rsidRPr="007E1449">
        <w:t xml:space="preserve"> w</w:t>
      </w:r>
      <w:r w:rsidR="00694F17">
        <w:t> </w:t>
      </w:r>
      <w:r w:rsidRPr="007E1449">
        <w:t>brzmieniu dotychczasowym, zachowują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wydanych odpowiednio na podstawie</w:t>
      </w:r>
      <w:r w:rsidR="00694F17">
        <w:t xml:space="preserve"> art. </w:t>
      </w:r>
      <w:r w:rsidRPr="007E1449">
        <w:t>14</w:t>
      </w:r>
      <w:r w:rsidR="00694F17" w:rsidRPr="007E1449">
        <w:t>6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146h</w:t>
      </w:r>
      <w:r w:rsidR="00694F17" w:rsidRPr="007E1449">
        <w:t xml:space="preserve"> i</w:t>
      </w:r>
      <w:r w:rsidR="00694F17">
        <w:t> art. </w:t>
      </w:r>
      <w:r w:rsidRPr="007E1449">
        <w:t>146i 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7,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32.</w:t>
      </w:r>
      <w:r w:rsidR="00694F17">
        <w:t> </w:t>
      </w:r>
      <w:r w:rsidRPr="007E1449">
        <w:t>Dotychczasowe przepisy wykonawcze wydane na podstawie</w:t>
      </w:r>
      <w:r w:rsidR="00694F17">
        <w:t xml:space="preserve"> art. </w:t>
      </w:r>
      <w:r w:rsidR="00694F17" w:rsidRPr="007E1449">
        <w:t>3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="00694F17" w:rsidRPr="007E1449">
        <w:t>4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="00694F17" w:rsidRPr="007E1449">
        <w:t>5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="00694F17" w:rsidRPr="007E1449">
        <w:t>8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9b</w:t>
      </w:r>
      <w:r w:rsidR="00694F17">
        <w:t xml:space="preserve"> ust. </w:t>
      </w:r>
      <w:r w:rsidRPr="007E1449">
        <w:t>4,</w:t>
      </w:r>
      <w:r w:rsidR="00694F17">
        <w:t xml:space="preserve"> art. </w:t>
      </w:r>
      <w:r w:rsidRPr="007E1449">
        <w:t>19,</w:t>
      </w:r>
      <w:r w:rsidR="00694F17">
        <w:t xml:space="preserve"> art. </w:t>
      </w:r>
      <w:r w:rsidRPr="007E1449">
        <w:t>2</w:t>
      </w:r>
      <w:r w:rsidR="00694F17" w:rsidRPr="007E1449">
        <w:t>6</w:t>
      </w:r>
      <w:r w:rsidR="00694F17">
        <w:t xml:space="preserve"> oraz art. </w:t>
      </w:r>
      <w:r w:rsidRPr="007E1449">
        <w:t>3</w:t>
      </w:r>
      <w:r w:rsidR="00694F17" w:rsidRPr="007E1449">
        <w:t>0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10,</w:t>
      </w:r>
      <w:r w:rsidR="00694F17" w:rsidRPr="007E1449">
        <w:t xml:space="preserve"> w</w:t>
      </w:r>
      <w:r w:rsidR="00694F17">
        <w:t> </w:t>
      </w:r>
      <w:r w:rsidRPr="007E1449">
        <w:t>brzmieniu dotychczasowym, zachowują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wydanych odpowiednio na podstawie</w:t>
      </w:r>
      <w:r w:rsidR="00694F17">
        <w:t xml:space="preserve"> art. </w:t>
      </w:r>
      <w:r w:rsidR="00694F17" w:rsidRPr="007E1449">
        <w:t>3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="00694F17" w:rsidRPr="007E1449">
        <w:t>4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="00694F17" w:rsidRPr="007E1449">
        <w:t>5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="00694F17" w:rsidRPr="007E1449">
        <w:t>8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9b</w:t>
      </w:r>
      <w:r w:rsidR="00694F17">
        <w:t xml:space="preserve"> ust. </w:t>
      </w:r>
      <w:r w:rsidRPr="007E1449">
        <w:t>4,</w:t>
      </w:r>
      <w:r w:rsidR="00694F17">
        <w:t xml:space="preserve"> art. </w:t>
      </w:r>
      <w:r w:rsidRPr="007E1449">
        <w:t>19,</w:t>
      </w:r>
      <w:r w:rsidR="00694F17">
        <w:t xml:space="preserve"> art. </w:t>
      </w:r>
      <w:r w:rsidRPr="007E1449">
        <w:t>2</w:t>
      </w:r>
      <w:r w:rsidR="00694F17" w:rsidRPr="007E1449">
        <w:t>6</w:t>
      </w:r>
      <w:r w:rsidR="00694F17">
        <w:t xml:space="preserve"> oraz art. </w:t>
      </w:r>
      <w:r w:rsidRPr="007E1449">
        <w:t>3</w:t>
      </w:r>
      <w:r w:rsidR="00694F17" w:rsidRPr="007E1449">
        <w:t>0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10,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33.</w:t>
      </w:r>
      <w:r w:rsidR="00694F17">
        <w:t> </w:t>
      </w:r>
      <w:r w:rsidRPr="007E1449">
        <w:t>Dotychczasowe przepisy wykonawcze wydane na podstawie</w:t>
      </w:r>
      <w:r w:rsidR="00694F17">
        <w:t xml:space="preserve"> art. </w:t>
      </w:r>
      <w:r w:rsidRPr="007E1449">
        <w:t>2</w:t>
      </w:r>
      <w:r w:rsidR="00694F17" w:rsidRPr="007E1449">
        <w:t>2</w:t>
      </w:r>
      <w:r w:rsidR="00694F17">
        <w:t xml:space="preserve"> ust. </w:t>
      </w:r>
      <w:r w:rsidRPr="007E1449">
        <w:t xml:space="preserve">4, </w:t>
      </w:r>
      <w:r w:rsidR="00694F17" w:rsidRPr="007E1449">
        <w:t>5</w:t>
      </w:r>
      <w:r w:rsidR="00694F17">
        <w:t xml:space="preserve"> i </w:t>
      </w:r>
      <w:r w:rsidRPr="007E1449">
        <w:t>6,</w:t>
      </w:r>
      <w:r w:rsidR="00694F17">
        <w:t xml:space="preserve"> art. </w:t>
      </w:r>
      <w:r w:rsidRPr="007E1449">
        <w:t>2</w:t>
      </w:r>
      <w:r w:rsidR="00694F17" w:rsidRPr="007E1449">
        <w:t>3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2</w:t>
      </w:r>
      <w:r w:rsidR="00694F17" w:rsidRPr="007E1449">
        <w:t>5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28h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Pr="007E1449">
        <w:t>3</w:t>
      </w:r>
      <w:r w:rsidR="00694F17" w:rsidRPr="007E1449">
        <w:t>0</w:t>
      </w:r>
      <w:r w:rsidR="00694F17">
        <w:t xml:space="preserve"> ust. </w:t>
      </w:r>
      <w:r w:rsidRPr="007E1449">
        <w:t>2d oraz</w:t>
      </w:r>
      <w:r w:rsidR="00694F17">
        <w:t xml:space="preserve"> art. </w:t>
      </w:r>
      <w:r w:rsidRPr="007E1449">
        <w:t>37a</w:t>
      </w:r>
      <w:r w:rsidR="00694F17">
        <w:t xml:space="preserve"> ust. </w:t>
      </w:r>
      <w:r w:rsidR="00694F17" w:rsidRPr="007E1449">
        <w:t>3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11,</w:t>
      </w:r>
      <w:r w:rsidR="00694F17" w:rsidRPr="007E1449">
        <w:t xml:space="preserve"> w</w:t>
      </w:r>
      <w:r w:rsidR="00694F17">
        <w:t> </w:t>
      </w:r>
      <w:r w:rsidRPr="007E1449">
        <w:t>brzmieniu dotychczasowym, zach</w:t>
      </w:r>
      <w:r w:rsidRPr="007E1449">
        <w:t>o</w:t>
      </w:r>
      <w:r w:rsidRPr="007E1449">
        <w:t>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wydanych odpowiednio na podstawie</w:t>
      </w:r>
      <w:r w:rsidR="00694F17">
        <w:t xml:space="preserve"> art. </w:t>
      </w:r>
      <w:r w:rsidRPr="007E1449">
        <w:t>2</w:t>
      </w:r>
      <w:r w:rsidR="00694F17" w:rsidRPr="007E1449">
        <w:t>2</w:t>
      </w:r>
      <w:r w:rsidR="00694F17">
        <w:t xml:space="preserve"> ust. </w:t>
      </w:r>
      <w:r w:rsidRPr="007E1449">
        <w:t xml:space="preserve">4, </w:t>
      </w:r>
      <w:r w:rsidR="00694F17" w:rsidRPr="007E1449">
        <w:t>5</w:t>
      </w:r>
      <w:r w:rsidR="00694F17">
        <w:t xml:space="preserve"> i </w:t>
      </w:r>
      <w:r w:rsidRPr="007E1449">
        <w:t>6,</w:t>
      </w:r>
      <w:r w:rsidR="00694F17">
        <w:t xml:space="preserve"> art. </w:t>
      </w:r>
      <w:r w:rsidRPr="007E1449">
        <w:t>2</w:t>
      </w:r>
      <w:r w:rsidR="00694F17" w:rsidRPr="007E1449">
        <w:t>3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2</w:t>
      </w:r>
      <w:r w:rsidR="00694F17" w:rsidRPr="007E1449">
        <w:t>5</w:t>
      </w:r>
      <w:r w:rsidR="00694F17">
        <w:t xml:space="preserve"> ust. </w:t>
      </w:r>
      <w:r w:rsidRPr="007E1449">
        <w:t>3,</w:t>
      </w:r>
      <w:r w:rsidR="00694F17">
        <w:t xml:space="preserve"> art. </w:t>
      </w:r>
      <w:r w:rsidRPr="007E1449">
        <w:t>28h</w:t>
      </w:r>
      <w:r w:rsidR="00694F17">
        <w:t xml:space="preserve"> ust. </w:t>
      </w:r>
      <w:r w:rsidRPr="007E1449">
        <w:t>2,</w:t>
      </w:r>
      <w:r w:rsidR="00694F17">
        <w:t xml:space="preserve"> art. </w:t>
      </w:r>
      <w:r w:rsidRPr="007E1449">
        <w:t>3</w:t>
      </w:r>
      <w:r w:rsidR="00694F17" w:rsidRPr="007E1449">
        <w:t>0</w:t>
      </w:r>
      <w:r w:rsidR="00694F17">
        <w:t xml:space="preserve"> ust. </w:t>
      </w:r>
      <w:r w:rsidRPr="007E1449">
        <w:t>2d oraz</w:t>
      </w:r>
      <w:r w:rsidR="00694F17">
        <w:t xml:space="preserve"> art. </w:t>
      </w:r>
      <w:r w:rsidRPr="007E1449">
        <w:t>37a</w:t>
      </w:r>
      <w:r w:rsidR="00694F17">
        <w:t xml:space="preserve"> ust. </w:t>
      </w:r>
      <w:r w:rsidR="00694F17" w:rsidRPr="007E1449">
        <w:t>3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11,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34.</w:t>
      </w:r>
      <w:r w:rsidR="00694F17">
        <w:t> </w:t>
      </w:r>
      <w:r w:rsidRPr="007E1449">
        <w:t>Dotychczasowe przepisy wykonawcze wydane na podstawie</w:t>
      </w:r>
      <w:r w:rsidR="00694F17">
        <w:t xml:space="preserve"> art. </w:t>
      </w:r>
      <w:r w:rsidR="00694F17" w:rsidRPr="007E1449">
        <w:t>3</w:t>
      </w:r>
      <w:r w:rsidR="00694F17">
        <w:t xml:space="preserve"> ust. </w:t>
      </w:r>
      <w:r w:rsidRPr="007E1449">
        <w:t>5,</w:t>
      </w:r>
      <w:r w:rsidR="00694F17">
        <w:t xml:space="preserve"> art. </w:t>
      </w:r>
      <w:r w:rsidR="00694F17" w:rsidRPr="007E1449">
        <w:t>5</w:t>
      </w:r>
      <w:r w:rsidR="00694F17">
        <w:t xml:space="preserve"> ust. </w:t>
      </w:r>
      <w:r w:rsidRPr="007E1449">
        <w:t>6a,</w:t>
      </w:r>
      <w:r w:rsidR="00694F17">
        <w:t xml:space="preserve"> art. </w:t>
      </w:r>
      <w:r w:rsidRPr="007E1449">
        <w:t>1</w:t>
      </w:r>
      <w:r w:rsidR="00694F17" w:rsidRPr="007E1449">
        <w:t>3</w:t>
      </w:r>
      <w:r w:rsidR="00694F17">
        <w:t xml:space="preserve"> ust. </w:t>
      </w:r>
      <w:r w:rsidRPr="007E1449">
        <w:t>5,</w:t>
      </w:r>
      <w:r w:rsidR="00694F17">
        <w:t xml:space="preserve"> art. </w:t>
      </w:r>
      <w:r w:rsidRPr="007E1449">
        <w:t>21b</w:t>
      </w:r>
      <w:r w:rsidR="00694F17">
        <w:t xml:space="preserve"> ust. </w:t>
      </w:r>
      <w:r w:rsidRPr="007E1449">
        <w:t>9,</w:t>
      </w:r>
      <w:r w:rsidR="00694F17">
        <w:t xml:space="preserve"> art. </w:t>
      </w:r>
      <w:r w:rsidRPr="007E1449">
        <w:t>3</w:t>
      </w:r>
      <w:r w:rsidR="00694F17" w:rsidRPr="007E1449">
        <w:t>7</w:t>
      </w:r>
      <w:r w:rsidR="00694F17">
        <w:t xml:space="preserve"> oraz art. </w:t>
      </w:r>
      <w:r w:rsidRPr="007E1449">
        <w:t>4</w:t>
      </w:r>
      <w:r w:rsidR="00694F17" w:rsidRPr="007E1449">
        <w:t>6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12,</w:t>
      </w:r>
      <w:r w:rsidR="00694F17" w:rsidRPr="007E1449">
        <w:t xml:space="preserve"> w</w:t>
      </w:r>
      <w:r w:rsidR="00694F17">
        <w:t> </w:t>
      </w:r>
      <w:r w:rsidRPr="007E1449">
        <w:t>brzmieniu dotychczasowym, zachowują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wydanych odpowiednio na podstawie</w:t>
      </w:r>
      <w:r w:rsidR="00694F17">
        <w:t xml:space="preserve"> art. </w:t>
      </w:r>
      <w:r w:rsidR="00694F17" w:rsidRPr="007E1449">
        <w:t>3</w:t>
      </w:r>
      <w:r w:rsidR="00694F17">
        <w:t xml:space="preserve"> ust. </w:t>
      </w:r>
      <w:r w:rsidRPr="007E1449">
        <w:t>5,</w:t>
      </w:r>
      <w:r w:rsidR="00694F17">
        <w:t xml:space="preserve"> art. </w:t>
      </w:r>
      <w:r w:rsidR="00694F17" w:rsidRPr="007E1449">
        <w:t>5</w:t>
      </w:r>
      <w:r w:rsidR="00694F17">
        <w:t xml:space="preserve"> ust. </w:t>
      </w:r>
      <w:r w:rsidRPr="007E1449">
        <w:t>6a,</w:t>
      </w:r>
      <w:r w:rsidR="00694F17">
        <w:t xml:space="preserve"> art. </w:t>
      </w:r>
      <w:r w:rsidRPr="007E1449">
        <w:t>1</w:t>
      </w:r>
      <w:r w:rsidR="00694F17" w:rsidRPr="007E1449">
        <w:t>3</w:t>
      </w:r>
      <w:r w:rsidR="00694F17">
        <w:t xml:space="preserve"> ust. </w:t>
      </w:r>
      <w:r w:rsidRPr="007E1449">
        <w:t>5,</w:t>
      </w:r>
      <w:r w:rsidR="00694F17">
        <w:t xml:space="preserve"> art. </w:t>
      </w:r>
      <w:r w:rsidRPr="007E1449">
        <w:t>21b</w:t>
      </w:r>
      <w:r w:rsidR="00694F17">
        <w:t xml:space="preserve"> ust. </w:t>
      </w:r>
      <w:r w:rsidRPr="007E1449">
        <w:t>9,</w:t>
      </w:r>
      <w:r w:rsidR="00694F17">
        <w:t xml:space="preserve"> art. </w:t>
      </w:r>
      <w:r w:rsidRPr="007E1449">
        <w:t>3</w:t>
      </w:r>
      <w:r w:rsidR="00694F17" w:rsidRPr="007E1449">
        <w:t>7</w:t>
      </w:r>
      <w:r w:rsidR="00694F17">
        <w:t xml:space="preserve"> oraz art. </w:t>
      </w:r>
      <w:r w:rsidRPr="007E1449">
        <w:t>4</w:t>
      </w:r>
      <w:r w:rsidR="00694F17" w:rsidRPr="007E1449">
        <w:t>6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12,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35.</w:t>
      </w:r>
      <w:r w:rsidR="00694F17">
        <w:rPr>
          <w:rStyle w:val="Ppogrubienie"/>
        </w:rPr>
        <w:t> </w:t>
      </w:r>
      <w:r w:rsidRPr="007E1449">
        <w:t>Dotychczasowe przepisy wykonawcze wydane na podstawie</w:t>
      </w:r>
      <w:r w:rsidR="00694F17">
        <w:t xml:space="preserve"> art. </w:t>
      </w:r>
      <w:r w:rsidRPr="007E1449">
        <w:t>12</w:t>
      </w:r>
      <w:r w:rsidR="00694F17" w:rsidRPr="007E1449">
        <w:t>0</w:t>
      </w:r>
      <w:r w:rsidR="00694F17">
        <w:t xml:space="preserve"> ust. </w:t>
      </w:r>
      <w:r w:rsidR="00694F17" w:rsidRPr="007E1449">
        <w:t>1</w:t>
      </w:r>
      <w:r w:rsidR="00694F17">
        <w:t xml:space="preserve"> i </w:t>
      </w:r>
      <w:r w:rsidR="00694F17" w:rsidRPr="007E1449">
        <w:t>2</w:t>
      </w:r>
      <w:r w:rsidR="00694F17">
        <w:t xml:space="preserve"> oraz</w:t>
      </w:r>
      <w:r w:rsidR="0092068B">
        <w:t xml:space="preserve"> </w:t>
      </w:r>
      <w:r w:rsidR="00694F17">
        <w:t>art. </w:t>
      </w:r>
      <w:r w:rsidRPr="007E1449">
        <w:t>12</w:t>
      </w:r>
      <w:r w:rsidR="00694F17" w:rsidRPr="007E1449">
        <w:t>4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22,</w:t>
      </w:r>
      <w:r w:rsidR="00694F17" w:rsidRPr="007E1449">
        <w:t xml:space="preserve"> w</w:t>
      </w:r>
      <w:r w:rsidR="00694F17">
        <w:t> </w:t>
      </w:r>
      <w:r w:rsidRPr="007E1449">
        <w:t>brzmieniu dotychczasowym, zachowują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</w:t>
      </w:r>
      <w:r w:rsidRPr="007E1449">
        <w:t>a</w:t>
      </w:r>
      <w:r w:rsidRPr="007E1449">
        <w:t>nych odpowiednio na podstawie</w:t>
      </w:r>
      <w:r w:rsidR="00694F17">
        <w:t xml:space="preserve"> art. </w:t>
      </w:r>
      <w:r w:rsidRPr="007E1449">
        <w:t>12</w:t>
      </w:r>
      <w:r w:rsidR="00694F17" w:rsidRPr="007E1449">
        <w:t>0</w:t>
      </w:r>
      <w:r w:rsidR="00694F17">
        <w:t xml:space="preserve"> ust. </w:t>
      </w:r>
      <w:r w:rsidR="00694F17" w:rsidRPr="007E1449">
        <w:t>1</w:t>
      </w:r>
      <w:r w:rsidR="00694F17">
        <w:t xml:space="preserve"> i </w:t>
      </w:r>
      <w:r w:rsidR="00694F17" w:rsidRPr="007E1449">
        <w:t>2</w:t>
      </w:r>
      <w:r w:rsidR="00694F17">
        <w:t xml:space="preserve"> oraz art. </w:t>
      </w:r>
      <w:r w:rsidRPr="007E1449">
        <w:t>12</w:t>
      </w:r>
      <w:r w:rsidR="00694F17" w:rsidRPr="007E1449">
        <w:t>4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22,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36.</w:t>
      </w:r>
      <w:r w:rsidR="00694F17">
        <w:t> </w:t>
      </w:r>
      <w:r w:rsidRPr="007E1449">
        <w:t>Dotychczasowe przepisy wykonawcze wydane na podstawie</w:t>
      </w:r>
      <w:r w:rsidR="00694F17">
        <w:t xml:space="preserve"> art. </w:t>
      </w:r>
      <w:r w:rsidRPr="007E1449">
        <w:t>3</w:t>
      </w:r>
      <w:r w:rsidR="00694F17" w:rsidRPr="007E1449">
        <w:t>6</w:t>
      </w:r>
      <w:r w:rsidR="00694F17">
        <w:t xml:space="preserve"> ust. </w:t>
      </w:r>
      <w:r w:rsidR="00694F17" w:rsidRPr="007E1449">
        <w:t>6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27,</w:t>
      </w:r>
      <w:r w:rsidR="00694F17" w:rsidRPr="007E1449">
        <w:t xml:space="preserve"> w</w:t>
      </w:r>
      <w:r w:rsidR="00694F17">
        <w:t> </w:t>
      </w:r>
      <w:r w:rsidRPr="007E1449">
        <w:t>brzmieniu dotychczasowym, zachowują moc do dnia wejścia</w:t>
      </w:r>
      <w:r w:rsidR="00694F17" w:rsidRPr="007E1449">
        <w:t xml:space="preserve"> w</w:t>
      </w:r>
      <w:r w:rsidR="00694F17">
        <w:t> </w:t>
      </w:r>
      <w:r w:rsidRPr="007E1449">
        <w:t>życie przepisów wykonawczych wydanych na podst</w:t>
      </w:r>
      <w:r w:rsidRPr="007E1449">
        <w:t>a</w:t>
      </w:r>
      <w:r w:rsidRPr="007E1449">
        <w:t>wie</w:t>
      </w:r>
      <w:r w:rsidR="00694F17">
        <w:t xml:space="preserve"> art. </w:t>
      </w:r>
      <w:r w:rsidRPr="007E1449">
        <w:t>3</w:t>
      </w:r>
      <w:r w:rsidR="00694F17" w:rsidRPr="007E1449">
        <w:t>6</w:t>
      </w:r>
      <w:r w:rsidR="00694F17">
        <w:t xml:space="preserve"> ust. </w:t>
      </w:r>
      <w:r w:rsidR="00694F17" w:rsidRPr="007E1449">
        <w:t>6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27,</w:t>
      </w:r>
      <w:r w:rsidR="00694F17" w:rsidRPr="007E1449">
        <w:t xml:space="preserve"> w</w:t>
      </w:r>
      <w:r w:rsidR="00694F17">
        <w:t> </w:t>
      </w:r>
      <w:r w:rsidRPr="007E1449">
        <w:t>brzmieniu nadanym niniejszą ustawą.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37.</w:t>
      </w:r>
      <w:r w:rsidR="00694F17">
        <w:t> </w:t>
      </w:r>
      <w:r w:rsidRPr="007E1449">
        <w:t>Zachowują moc czynności ministra właściwego do spraw gospodarki związane</w:t>
      </w:r>
      <w:r w:rsidR="00694F17" w:rsidRPr="007E1449">
        <w:t xml:space="preserve"> z</w:t>
      </w:r>
      <w:r w:rsidR="00694F17">
        <w:t> </w:t>
      </w:r>
      <w:r w:rsidRPr="007E1449">
        <w:t>udzielaniem dotacji,</w:t>
      </w:r>
      <w:r w:rsidR="00694F17" w:rsidRPr="007E1449">
        <w:t xml:space="preserve"> o</w:t>
      </w:r>
      <w:r w:rsidR="00694F17">
        <w:t> </w:t>
      </w:r>
      <w:r w:rsidRPr="007E1449">
        <w:t>których mowa</w:t>
      </w:r>
      <w:r w:rsidR="00694F17" w:rsidRPr="007E1449">
        <w:t xml:space="preserve"> w</w:t>
      </w:r>
      <w:r w:rsidR="00694F17">
        <w:t> art. </w:t>
      </w:r>
      <w:r w:rsidRPr="007E1449">
        <w:t>3</w:t>
      </w:r>
      <w:r w:rsidR="00694F17" w:rsidRPr="007E1449">
        <w:t>3</w:t>
      </w:r>
      <w:r w:rsidR="00694F17">
        <w:t xml:space="preserve"> ust. </w:t>
      </w:r>
      <w:r w:rsidR="00694F17" w:rsidRPr="007E1449">
        <w:t>1</w:t>
      </w:r>
      <w:r w:rsidR="00694F17">
        <w:t xml:space="preserve"> i art. </w:t>
      </w:r>
      <w:r w:rsidRPr="007E1449">
        <w:t>11</w:t>
      </w:r>
      <w:r w:rsidR="00694F17" w:rsidRPr="007E1449">
        <w:t>9</w:t>
      </w:r>
      <w:r w:rsidR="00694F17">
        <w:t xml:space="preserve"> ust. </w:t>
      </w:r>
      <w:r w:rsidR="00694F17" w:rsidRPr="007E1449">
        <w:t>1</w:t>
      </w:r>
      <w:r w:rsidR="00694F17">
        <w:t xml:space="preserve"> i </w:t>
      </w:r>
      <w:r w:rsidRPr="007E1449">
        <w:t>1a 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6, dokonane przed dniem wejścia</w:t>
      </w:r>
      <w:r w:rsidR="00694F17" w:rsidRPr="007E1449">
        <w:t xml:space="preserve"> w</w:t>
      </w:r>
      <w:r w:rsidR="00694F17">
        <w:t> </w:t>
      </w:r>
      <w:r w:rsidRPr="007E1449">
        <w:t>życie niniejszej ustawy.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38.</w:t>
      </w:r>
      <w:r w:rsidR="00694F17">
        <w:t> </w:t>
      </w:r>
      <w:r w:rsidRPr="007E1449">
        <w:t>Zachowuje moc zarządzenie wydane na podstawie</w:t>
      </w:r>
      <w:r w:rsidR="00694F17">
        <w:t xml:space="preserve"> art. </w:t>
      </w:r>
      <w:r w:rsidRPr="007E1449">
        <w:t>12</w:t>
      </w:r>
      <w:r w:rsidR="00694F17" w:rsidRPr="007E1449">
        <w:t>1</w:t>
      </w:r>
      <w:r w:rsidR="00694F17">
        <w:t xml:space="preserve"> ust. </w:t>
      </w:r>
      <w:r w:rsidR="00694F17" w:rsidRPr="007E1449">
        <w:t>3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6,</w:t>
      </w:r>
      <w:r w:rsidR="00694F17" w:rsidRPr="007E1449">
        <w:t xml:space="preserve"> w</w:t>
      </w:r>
      <w:r w:rsidR="00694F17">
        <w:t> </w:t>
      </w:r>
      <w:r w:rsidRPr="007E1449">
        <w:t>brzmieniu dotychczasowym, zarządzenie wydane na podstawie</w:t>
      </w:r>
      <w:r w:rsidR="00694F17">
        <w:t xml:space="preserve"> art. </w:t>
      </w:r>
      <w:r w:rsidRPr="007E1449">
        <w:t>2</w:t>
      </w:r>
      <w:r w:rsidR="00694F17" w:rsidRPr="007E1449">
        <w:t>8</w:t>
      </w:r>
      <w:r w:rsidR="00694F17">
        <w:t xml:space="preserve"> ust. </w:t>
      </w:r>
      <w:r w:rsidR="00694F17" w:rsidRPr="007E1449">
        <w:t>2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20,</w:t>
      </w:r>
      <w:r w:rsidR="00694F17" w:rsidRPr="007E1449">
        <w:t xml:space="preserve"> w</w:t>
      </w:r>
      <w:r w:rsidR="00694F17">
        <w:t> </w:t>
      </w:r>
      <w:r w:rsidRPr="007E1449">
        <w:t>brzmieniu dotychczasowym, oraz zarządzenie wydane na podstawie</w:t>
      </w:r>
      <w:r w:rsidR="00694F17">
        <w:t xml:space="preserve"> art. </w:t>
      </w:r>
      <w:r w:rsidRPr="007E1449">
        <w:t>16</w:t>
      </w:r>
      <w:r w:rsidR="00694F17" w:rsidRPr="007E1449">
        <w:t>6</w:t>
      </w:r>
      <w:r w:rsidR="00694F17">
        <w:t xml:space="preserve"> ust. </w:t>
      </w:r>
      <w:r w:rsidR="00694F17" w:rsidRPr="007E1449">
        <w:t>4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22,</w:t>
      </w:r>
      <w:r w:rsidR="00694F17" w:rsidRPr="007E1449">
        <w:t xml:space="preserve"> w</w:t>
      </w:r>
      <w:r w:rsidR="00694F17">
        <w:t> </w:t>
      </w:r>
      <w:r w:rsidRPr="007E1449">
        <w:t>brzmieniu dotychczasowym.</w:t>
      </w:r>
    </w:p>
    <w:p w:rsidR="00E750FB" w:rsidRPr="007E1449" w:rsidRDefault="00E750FB" w:rsidP="00E750FB">
      <w:pPr>
        <w:pStyle w:val="ARTartustawynprozporzdzenia"/>
      </w:pPr>
      <w:r w:rsidRPr="00694F17">
        <w:rPr>
          <w:rStyle w:val="Ppogrubienie"/>
        </w:rPr>
        <w:t>Art. 39.</w:t>
      </w:r>
      <w:r w:rsidR="00694F17">
        <w:t> </w:t>
      </w:r>
      <w:r w:rsidRPr="007E1449">
        <w:t>Przedstawiciele ministra właściwego do spraw gospodarki powołani na podstawie</w:t>
      </w:r>
      <w:r w:rsidR="00694F17">
        <w:t xml:space="preserve"> art. </w:t>
      </w:r>
      <w:r w:rsidRPr="007E1449">
        <w:t>5</w:t>
      </w:r>
      <w:r w:rsidR="00694F17" w:rsidRPr="007E1449">
        <w:t>5</w:t>
      </w:r>
      <w:r w:rsidR="00694F17">
        <w:t xml:space="preserve"> ust. </w:t>
      </w:r>
      <w:r w:rsidR="00694F17" w:rsidRPr="007E1449">
        <w:t>1</w:t>
      </w:r>
      <w:r w:rsidR="00694F17">
        <w:t xml:space="preserve"> pkt </w:t>
      </w:r>
      <w:r w:rsidR="00694F17" w:rsidRPr="007E1449">
        <w:t>2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14,</w:t>
      </w:r>
      <w:r w:rsidR="00694F17" w:rsidRPr="007E1449">
        <w:t xml:space="preserve"> w</w:t>
      </w:r>
      <w:r w:rsidR="00694F17">
        <w:t> </w:t>
      </w:r>
      <w:r w:rsidRPr="007E1449">
        <w:t>brzmieniu dotychczasowym, stają się przedstawicielami ministra właściwego do spraw energii.</w:t>
      </w:r>
    </w:p>
    <w:p w:rsidR="00E750FB" w:rsidRPr="007E1449" w:rsidRDefault="00E750FB" w:rsidP="00E750FB">
      <w:pPr>
        <w:pStyle w:val="ARTartustawynprozporzdzenia"/>
        <w:rPr>
          <w:rStyle w:val="Ppogrubienie"/>
        </w:rPr>
      </w:pPr>
      <w:r w:rsidRPr="00694F17">
        <w:rPr>
          <w:rStyle w:val="Ppogrubienie"/>
        </w:rPr>
        <w:t>Art. 40.</w:t>
      </w:r>
      <w:r w:rsidR="00694F17">
        <w:rPr>
          <w:rStyle w:val="Ppogrubienie"/>
        </w:rPr>
        <w:t> </w:t>
      </w:r>
      <w:r w:rsidRPr="007E1449">
        <w:t>1. Organem kontroli</w:t>
      </w:r>
      <w:r w:rsidR="00694F17" w:rsidRPr="007E1449">
        <w:t xml:space="preserve"> w</w:t>
      </w:r>
      <w:r w:rsidR="00694F17">
        <w:t> </w:t>
      </w:r>
      <w:r w:rsidRPr="007E1449">
        <w:t>rozumieniu przepisów 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29,</w:t>
      </w:r>
      <w:r w:rsidR="00694F17" w:rsidRPr="007E1449">
        <w:t xml:space="preserve"> w</w:t>
      </w:r>
      <w:r w:rsidR="00694F17">
        <w:t> </w:t>
      </w:r>
      <w:r w:rsidRPr="007E1449">
        <w:t>stosunku do podmiotów,</w:t>
      </w:r>
      <w:r w:rsidR="00694F17" w:rsidRPr="007E1449">
        <w:t xml:space="preserve"> o</w:t>
      </w:r>
      <w:r w:rsidR="00694F17">
        <w:t> </w:t>
      </w:r>
      <w:r w:rsidRPr="007E1449">
        <w:t>których mowa</w:t>
      </w:r>
      <w:r w:rsidR="00694F17" w:rsidRPr="007E1449">
        <w:t xml:space="preserve"> w</w:t>
      </w:r>
      <w:r w:rsidR="00694F17">
        <w:t> art. </w:t>
      </w:r>
      <w:r w:rsidRPr="007E1449">
        <w:t>12b</w:t>
      </w:r>
      <w:r w:rsidR="00694F17">
        <w:t xml:space="preserve"> pkt </w:t>
      </w:r>
      <w:r w:rsidR="00694F17" w:rsidRPr="007E1449">
        <w:t>1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3,</w:t>
      </w:r>
      <w:r w:rsidR="00694F17" w:rsidRPr="007E1449">
        <w:t xml:space="preserve"> w</w:t>
      </w:r>
      <w:r w:rsidR="00694F17">
        <w:t> </w:t>
      </w:r>
      <w:r w:rsidRPr="007E1449">
        <w:t>brzmieniu nadanym niniejszą ustawą, do dnia 3</w:t>
      </w:r>
      <w:r w:rsidR="00694F17" w:rsidRPr="007E1449">
        <w:t>1</w:t>
      </w:r>
      <w:r w:rsidR="00694F17">
        <w:t> </w:t>
      </w:r>
      <w:r w:rsidRPr="007E1449">
        <w:t>marca 201</w:t>
      </w:r>
      <w:r w:rsidR="00694F17" w:rsidRPr="007E1449">
        <w:t>6</w:t>
      </w:r>
      <w:r w:rsidR="00694F17">
        <w:t> </w:t>
      </w:r>
      <w:r w:rsidRPr="007E1449">
        <w:t>r. jest minister właściwy do spraw Skarbu Państwa.</w:t>
      </w:r>
    </w:p>
    <w:p w:rsidR="00E750FB" w:rsidRPr="007E1449" w:rsidRDefault="00E750FB" w:rsidP="00E750FB">
      <w:pPr>
        <w:pStyle w:val="USTustnpkodeksu"/>
      </w:pPr>
      <w:r w:rsidRPr="007E1449">
        <w:t>2.</w:t>
      </w:r>
      <w:r w:rsidR="00694F17">
        <w:t> </w:t>
      </w:r>
      <w:r w:rsidRPr="007E1449">
        <w:t>Organem kontroli</w:t>
      </w:r>
      <w:r w:rsidR="00694F17" w:rsidRPr="007E1449">
        <w:t xml:space="preserve"> w</w:t>
      </w:r>
      <w:r w:rsidR="00694F17">
        <w:t> </w:t>
      </w:r>
      <w:r w:rsidRPr="007E1449">
        <w:t>rozumieniu przepisów 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29,</w:t>
      </w:r>
      <w:r w:rsidR="00694F17" w:rsidRPr="007E1449">
        <w:t xml:space="preserve"> w</w:t>
      </w:r>
      <w:r w:rsidR="00694F17">
        <w:t> </w:t>
      </w:r>
      <w:r w:rsidRPr="007E1449">
        <w:t>stosunku do podmiotów,</w:t>
      </w:r>
      <w:r w:rsidR="00694F17" w:rsidRPr="007E1449">
        <w:t xml:space="preserve"> o</w:t>
      </w:r>
      <w:r w:rsidR="00694F17">
        <w:t> </w:t>
      </w:r>
      <w:r w:rsidRPr="007E1449">
        <w:t>których mowa</w:t>
      </w:r>
      <w:r w:rsidR="00694F17" w:rsidRPr="007E1449">
        <w:t xml:space="preserve"> w</w:t>
      </w:r>
      <w:r w:rsidR="00694F17">
        <w:t> art. </w:t>
      </w:r>
      <w:r w:rsidRPr="007E1449">
        <w:t>12b</w:t>
      </w:r>
      <w:r w:rsidR="00694F17">
        <w:t xml:space="preserve"> pkt </w:t>
      </w:r>
      <w:r w:rsidR="00694F17" w:rsidRPr="007E1449">
        <w:t>2</w:t>
      </w:r>
      <w:r w:rsidR="00694F17">
        <w:t> </w:t>
      </w:r>
      <w:r w:rsidRPr="007E1449">
        <w:t>ustawy,</w:t>
      </w:r>
      <w:r w:rsidR="00694F17" w:rsidRPr="007E1449">
        <w:t xml:space="preserve"> o</w:t>
      </w:r>
      <w:r w:rsidR="00694F17">
        <w:t> </w:t>
      </w:r>
      <w:r w:rsidRPr="007E1449">
        <w:t>której mowa</w:t>
      </w:r>
      <w:r w:rsidR="00694F17" w:rsidRPr="007E1449">
        <w:t xml:space="preserve"> w</w:t>
      </w:r>
      <w:r w:rsidR="00694F17">
        <w:t> art. </w:t>
      </w:r>
      <w:r w:rsidRPr="007E1449">
        <w:t>3,</w:t>
      </w:r>
      <w:r w:rsidR="00694F17" w:rsidRPr="007E1449">
        <w:t xml:space="preserve"> w</w:t>
      </w:r>
      <w:r w:rsidR="00694F17">
        <w:t> </w:t>
      </w:r>
      <w:r w:rsidRPr="007E1449">
        <w:t>brzmieniu nadanym niniejszą ustawą, do dnia 3</w:t>
      </w:r>
      <w:r w:rsidR="00694F17" w:rsidRPr="007E1449">
        <w:t>0</w:t>
      </w:r>
      <w:r w:rsidR="00694F17">
        <w:t> </w:t>
      </w:r>
      <w:r w:rsidRPr="007E1449">
        <w:t>czerwca 201</w:t>
      </w:r>
      <w:r w:rsidR="00694F17" w:rsidRPr="007E1449">
        <w:t>6</w:t>
      </w:r>
      <w:r w:rsidR="00694F17">
        <w:t> </w:t>
      </w:r>
      <w:r w:rsidRPr="007E1449">
        <w:t>r. jest minister właściwy do spraw Skarbu Państwa.</w:t>
      </w:r>
    </w:p>
    <w:p w:rsidR="00E750FB" w:rsidRPr="00E750FB" w:rsidRDefault="00E750FB" w:rsidP="00694F17">
      <w:pPr>
        <w:pStyle w:val="ARTartustawynprozporzdzenia"/>
        <w:keepNext/>
      </w:pPr>
      <w:r w:rsidRPr="00694F17">
        <w:rPr>
          <w:rStyle w:val="Ppogrubienie"/>
        </w:rPr>
        <w:t>Art. 41.</w:t>
      </w:r>
      <w:r w:rsidR="00694F17">
        <w:t> </w:t>
      </w:r>
      <w:r w:rsidRPr="00E750FB">
        <w:t>Ustawa wchodzi</w:t>
      </w:r>
      <w:r w:rsidR="00694F17" w:rsidRPr="00E750FB">
        <w:t xml:space="preserve"> w</w:t>
      </w:r>
      <w:r w:rsidR="00694F17">
        <w:t> </w:t>
      </w:r>
      <w:r w:rsidRPr="00E750FB">
        <w:t>życie po upływie 1</w:t>
      </w:r>
      <w:r w:rsidR="00694F17" w:rsidRPr="00E750FB">
        <w:t>4</w:t>
      </w:r>
      <w:r w:rsidR="00694F17">
        <w:t> </w:t>
      </w:r>
      <w:r w:rsidRPr="00E750FB">
        <w:t>dni od dnia ogłoszenia,</w:t>
      </w:r>
      <w:r w:rsidR="00694F17" w:rsidRPr="00E750FB">
        <w:t xml:space="preserve"> z</w:t>
      </w:r>
      <w:r w:rsidR="00694F17">
        <w:t> </w:t>
      </w:r>
      <w:r w:rsidRPr="00E750FB">
        <w:t>wyjątkiem:</w:t>
      </w:r>
    </w:p>
    <w:p w:rsidR="00E750FB" w:rsidRPr="007E1449" w:rsidRDefault="00E750FB" w:rsidP="00E750FB">
      <w:pPr>
        <w:pStyle w:val="PKTpunkt"/>
      </w:pPr>
      <w:r w:rsidRPr="007E1449">
        <w:t>1)</w:t>
      </w:r>
      <w:r w:rsidRPr="007E1449">
        <w:tab/>
        <w:t>art. 1</w:t>
      </w:r>
      <w:r w:rsidR="00694F17" w:rsidRPr="007E1449">
        <w:t>5</w:t>
      </w:r>
      <w:r w:rsidR="00694F17">
        <w:t xml:space="preserve"> i art. </w:t>
      </w:r>
      <w:r w:rsidRPr="007E1449">
        <w:t>26, które wchodzą</w:t>
      </w:r>
      <w:r w:rsidR="00694F17" w:rsidRPr="007E1449">
        <w:t xml:space="preserve"> w</w:t>
      </w:r>
      <w:r w:rsidR="00694F17">
        <w:t> </w:t>
      </w:r>
      <w:r w:rsidRPr="007E1449">
        <w:t>życie</w:t>
      </w:r>
      <w:r w:rsidR="00694F17" w:rsidRPr="007E1449">
        <w:t xml:space="preserve"> z</w:t>
      </w:r>
      <w:r w:rsidR="00694F17">
        <w:t> </w:t>
      </w:r>
      <w:r w:rsidRPr="007E1449">
        <w:t>dniem następującym po dniu ogłoszenia;</w:t>
      </w:r>
    </w:p>
    <w:p w:rsidR="00E750FB" w:rsidRPr="007E1449" w:rsidRDefault="00E750FB" w:rsidP="00E750FB">
      <w:pPr>
        <w:pStyle w:val="PKTpunkt"/>
      </w:pPr>
      <w:r w:rsidRPr="007E1449">
        <w:t>2)</w:t>
      </w:r>
      <w:r w:rsidRPr="007E1449">
        <w:tab/>
        <w:t xml:space="preserve">art. </w:t>
      </w:r>
      <w:r w:rsidR="00694F17" w:rsidRPr="007E1449">
        <w:t>3</w:t>
      </w:r>
      <w:r w:rsidR="00694F17">
        <w:t xml:space="preserve"> pkt </w:t>
      </w:r>
      <w:r w:rsidRPr="007E1449">
        <w:t>2,</w:t>
      </w:r>
      <w:r w:rsidR="00694F17" w:rsidRPr="007E1449">
        <w:t xml:space="preserve"> w</w:t>
      </w:r>
      <w:r w:rsidR="00694F17">
        <w:t> </w:t>
      </w:r>
      <w:r w:rsidRPr="007E1449">
        <w:t>zakresie</w:t>
      </w:r>
      <w:r w:rsidR="00694F17">
        <w:t xml:space="preserve"> art. </w:t>
      </w:r>
      <w:r w:rsidRPr="007E1449">
        <w:t>12b</w:t>
      </w:r>
      <w:r w:rsidR="00694F17">
        <w:t xml:space="preserve"> pkt </w:t>
      </w:r>
      <w:r w:rsidRPr="007E1449">
        <w:t>1, który wchodzi</w:t>
      </w:r>
      <w:r w:rsidR="00694F17" w:rsidRPr="007E1449">
        <w:t xml:space="preserve"> w</w:t>
      </w:r>
      <w:r w:rsidR="00694F17">
        <w:t> </w:t>
      </w:r>
      <w:r w:rsidRPr="007E1449">
        <w:t>życie</w:t>
      </w:r>
      <w:r w:rsidR="00694F17" w:rsidRPr="007E1449">
        <w:t xml:space="preserve"> z</w:t>
      </w:r>
      <w:r w:rsidR="00694F17">
        <w:t> </w:t>
      </w:r>
      <w:r w:rsidRPr="007E1449">
        <w:t xml:space="preserve">dniem </w:t>
      </w:r>
      <w:r w:rsidR="00694F17" w:rsidRPr="007E1449">
        <w:t>1</w:t>
      </w:r>
      <w:r w:rsidR="00694F17">
        <w:t> </w:t>
      </w:r>
      <w:r w:rsidRPr="007E1449">
        <w:t>kwietnia 201</w:t>
      </w:r>
      <w:r w:rsidR="00694F17" w:rsidRPr="007E1449">
        <w:t>6</w:t>
      </w:r>
      <w:r w:rsidR="00694F17">
        <w:t> </w:t>
      </w:r>
      <w:r w:rsidRPr="007E1449">
        <w:t>r.;</w:t>
      </w:r>
    </w:p>
    <w:p w:rsidR="00E750FB" w:rsidRPr="007E1449" w:rsidRDefault="00E750FB" w:rsidP="00E750FB">
      <w:pPr>
        <w:pStyle w:val="PKTpunkt"/>
      </w:pPr>
      <w:r w:rsidRPr="007E1449">
        <w:t>3)</w:t>
      </w:r>
      <w:r w:rsidRPr="007E1449">
        <w:tab/>
        <w:t xml:space="preserve">art. </w:t>
      </w:r>
      <w:r w:rsidR="00694F17" w:rsidRPr="007E1449">
        <w:t>3</w:t>
      </w:r>
      <w:r w:rsidR="00694F17">
        <w:t xml:space="preserve"> pkt </w:t>
      </w:r>
      <w:r w:rsidRPr="007E1449">
        <w:t>2,</w:t>
      </w:r>
      <w:r w:rsidR="00694F17" w:rsidRPr="007E1449">
        <w:t xml:space="preserve"> w</w:t>
      </w:r>
      <w:r w:rsidR="00694F17">
        <w:t> </w:t>
      </w:r>
      <w:r w:rsidRPr="007E1449">
        <w:t>zakresie</w:t>
      </w:r>
      <w:r w:rsidR="00694F17">
        <w:t xml:space="preserve"> art. </w:t>
      </w:r>
      <w:r w:rsidRPr="007E1449">
        <w:t>12b</w:t>
      </w:r>
      <w:r w:rsidR="00694F17">
        <w:t xml:space="preserve"> pkt </w:t>
      </w:r>
      <w:r w:rsidRPr="007E1449">
        <w:t>2, który wchodzi</w:t>
      </w:r>
      <w:r w:rsidR="00694F17" w:rsidRPr="007E1449">
        <w:t xml:space="preserve"> w</w:t>
      </w:r>
      <w:r w:rsidR="00694F17">
        <w:t> </w:t>
      </w:r>
      <w:r w:rsidRPr="007E1449">
        <w:t>życie</w:t>
      </w:r>
      <w:r w:rsidR="00694F17" w:rsidRPr="007E1449">
        <w:t xml:space="preserve"> z</w:t>
      </w:r>
      <w:r w:rsidR="00694F17">
        <w:t> </w:t>
      </w:r>
      <w:r w:rsidRPr="007E1449">
        <w:t xml:space="preserve">dniem </w:t>
      </w:r>
      <w:r w:rsidR="00694F17" w:rsidRPr="007E1449">
        <w:t>1</w:t>
      </w:r>
      <w:r w:rsidR="00694F17">
        <w:t> </w:t>
      </w:r>
      <w:r w:rsidRPr="007E1449">
        <w:t>lipca 2016 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EB" w:rsidRDefault="00486DEB">
      <w:r>
        <w:separator/>
      </w:r>
    </w:p>
  </w:endnote>
  <w:endnote w:type="continuationSeparator" w:id="0">
    <w:p w:rsidR="00486DEB" w:rsidRDefault="004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EB" w:rsidRDefault="00486DEB">
      <w:r>
        <w:separator/>
      </w:r>
    </w:p>
  </w:footnote>
  <w:footnote w:type="continuationSeparator" w:id="0">
    <w:p w:rsidR="00486DEB" w:rsidRDefault="00486DEB">
      <w:r>
        <w:separator/>
      </w:r>
    </w:p>
  </w:footnote>
  <w:footnote w:id="1">
    <w:p w:rsidR="00E750FB" w:rsidRDefault="00E750FB" w:rsidP="00E750FB">
      <w:pPr>
        <w:pStyle w:val="ODNONIKtreodnonika"/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</w:t>
      </w:r>
      <w:r w:rsidR="00694F17">
        <w:t xml:space="preserve"> z </w:t>
      </w:r>
      <w:r>
        <w:t>dnia 2</w:t>
      </w:r>
      <w:r w:rsidR="00694F17">
        <w:t>1 </w:t>
      </w:r>
      <w:r>
        <w:t>marca 199</w:t>
      </w:r>
      <w:r w:rsidR="00694F17">
        <w:t>1 </w:t>
      </w:r>
      <w:r>
        <w:t>r.</w:t>
      </w:r>
      <w:r w:rsidR="00694F17">
        <w:t xml:space="preserve"> o </w:t>
      </w:r>
      <w:r>
        <w:t>obszarach morskich Rzeczypospolitej Polskiej</w:t>
      </w:r>
      <w:r w:rsidR="00694F17">
        <w:t xml:space="preserve"> i </w:t>
      </w:r>
      <w:r>
        <w:t>administracji morskiej, ustawę</w:t>
      </w:r>
      <w:r w:rsidR="00694F17">
        <w:t xml:space="preserve"> z </w:t>
      </w:r>
      <w:r>
        <w:t>dnia 1</w:t>
      </w:r>
      <w:r w:rsidR="00694F17">
        <w:t>0 </w:t>
      </w:r>
      <w:r>
        <w:t>kwietnia 199</w:t>
      </w:r>
      <w:r w:rsidR="00694F17">
        <w:t>7 </w:t>
      </w:r>
      <w:r>
        <w:t>r. – Prawo energetyczne, ustawę</w:t>
      </w:r>
      <w:r w:rsidR="00694F17">
        <w:t xml:space="preserve"> z </w:t>
      </w:r>
      <w:r>
        <w:t>dnia 2</w:t>
      </w:r>
      <w:r w:rsidR="00694F17">
        <w:t>0 </w:t>
      </w:r>
      <w:r>
        <w:t>czerwca 199</w:t>
      </w:r>
      <w:r w:rsidR="00694F17">
        <w:t>7 </w:t>
      </w:r>
      <w:r>
        <w:t>r. – Prawo</w:t>
      </w:r>
      <w:r w:rsidR="00694F17">
        <w:t xml:space="preserve"> o </w:t>
      </w:r>
      <w:r>
        <w:t>ruchu drogowym, ustawę</w:t>
      </w:r>
      <w:r w:rsidR="00694F17">
        <w:t xml:space="preserve"> z </w:t>
      </w:r>
      <w:r>
        <w:t>dnia 1</w:t>
      </w:r>
      <w:r w:rsidR="00694F17">
        <w:t>4 </w:t>
      </w:r>
      <w:r>
        <w:t>lipca 200</w:t>
      </w:r>
      <w:r w:rsidR="00694F17">
        <w:t>0 </w:t>
      </w:r>
      <w:r>
        <w:t>r.</w:t>
      </w:r>
      <w:r w:rsidR="00694F17">
        <w:t xml:space="preserve"> o </w:t>
      </w:r>
      <w:r>
        <w:t>restrukturyzacji finansowej górnictwa siarki, ustawę</w:t>
      </w:r>
      <w:r w:rsidR="00694F17">
        <w:t xml:space="preserve"> z </w:t>
      </w:r>
      <w:r>
        <w:t>dnia 2</w:t>
      </w:r>
      <w:r w:rsidR="00694F17">
        <w:t>9 </w:t>
      </w:r>
      <w:r>
        <w:t>listopada 200</w:t>
      </w:r>
      <w:r w:rsidR="00694F17">
        <w:t>0 </w:t>
      </w:r>
      <w:r>
        <w:t>r. – Prawo atomowe, ustawę</w:t>
      </w:r>
      <w:r w:rsidR="00694F17">
        <w:t xml:space="preserve"> z </w:t>
      </w:r>
      <w:r>
        <w:t>dnia 2</w:t>
      </w:r>
      <w:r w:rsidR="00694F17">
        <w:t>7 </w:t>
      </w:r>
      <w:r>
        <w:t>kwietnia 200</w:t>
      </w:r>
      <w:r w:rsidR="00694F17">
        <w:t>1 </w:t>
      </w:r>
      <w:r>
        <w:t>r. – Prawo ochrony środowiska, ustawę</w:t>
      </w:r>
      <w:r w:rsidR="00694F17">
        <w:t xml:space="preserve"> z </w:t>
      </w:r>
      <w:r>
        <w:t>dnia 1</w:t>
      </w:r>
      <w:r w:rsidR="00694F17">
        <w:t>4 </w:t>
      </w:r>
      <w:r>
        <w:t>lutego 200</w:t>
      </w:r>
      <w:r w:rsidR="00694F17">
        <w:t>3 </w:t>
      </w:r>
      <w:r>
        <w:t>r.</w:t>
      </w:r>
      <w:r w:rsidR="00694F17">
        <w:t xml:space="preserve"> o </w:t>
      </w:r>
      <w:r>
        <w:t>stopniach górniczych, honor</w:t>
      </w:r>
      <w:r>
        <w:t>o</w:t>
      </w:r>
      <w:r>
        <w:t>wych szpadach górniczych</w:t>
      </w:r>
      <w:r w:rsidR="00694F17">
        <w:t xml:space="preserve"> i </w:t>
      </w:r>
      <w:r>
        <w:t>mundurach górniczych, ustawę</w:t>
      </w:r>
      <w:r w:rsidR="00694F17">
        <w:t xml:space="preserve"> </w:t>
      </w:r>
      <w:r w:rsidR="00694F17" w:rsidRPr="00645DEA">
        <w:t>z</w:t>
      </w:r>
      <w:r w:rsidR="00694F17">
        <w:t> </w:t>
      </w:r>
      <w:r w:rsidRPr="00645DEA">
        <w:t>dnia 1</w:t>
      </w:r>
      <w:r w:rsidR="00694F17" w:rsidRPr="00645DEA">
        <w:t>4</w:t>
      </w:r>
      <w:r w:rsidR="00694F17">
        <w:t> </w:t>
      </w:r>
      <w:r w:rsidRPr="00645DEA">
        <w:t>marca 200</w:t>
      </w:r>
      <w:r w:rsidR="00694F17" w:rsidRPr="00645DEA">
        <w:t>3</w:t>
      </w:r>
      <w:r w:rsidR="00694F17">
        <w:t> </w:t>
      </w:r>
      <w:r w:rsidRPr="00645DEA">
        <w:t>r.</w:t>
      </w:r>
      <w:r w:rsidR="00694F17" w:rsidRPr="00645DEA">
        <w:t xml:space="preserve"> o</w:t>
      </w:r>
      <w:r w:rsidR="00694F17">
        <w:t> </w:t>
      </w:r>
      <w:r w:rsidRPr="00645DEA">
        <w:t>Banku Gospodarstwa Krajowego</w:t>
      </w:r>
      <w:r>
        <w:t>, ustawę</w:t>
      </w:r>
      <w:r w:rsidR="00694F17">
        <w:t xml:space="preserve"> z </w:t>
      </w:r>
      <w:r>
        <w:t>dnia 2</w:t>
      </w:r>
      <w:r w:rsidR="00694F17">
        <w:t>5 </w:t>
      </w:r>
      <w:r>
        <w:t>sierpnia 200</w:t>
      </w:r>
      <w:r w:rsidR="00694F17">
        <w:t>6 </w:t>
      </w:r>
      <w:r>
        <w:t>r.</w:t>
      </w:r>
      <w:r w:rsidR="00694F17">
        <w:t xml:space="preserve"> o </w:t>
      </w:r>
      <w:r>
        <w:t>systemie monitorowania</w:t>
      </w:r>
      <w:r w:rsidR="00694F17">
        <w:t xml:space="preserve"> i </w:t>
      </w:r>
      <w:r>
        <w:t>kontrolowania jakości paliw, ustawę</w:t>
      </w:r>
      <w:r w:rsidR="00694F17">
        <w:t xml:space="preserve"> z </w:t>
      </w:r>
      <w:r>
        <w:t>dnia 2</w:t>
      </w:r>
      <w:r w:rsidR="00694F17">
        <w:t>5 </w:t>
      </w:r>
      <w:r>
        <w:t>sierpnia 200</w:t>
      </w:r>
      <w:r w:rsidR="00694F17">
        <w:t>6 </w:t>
      </w:r>
      <w:r>
        <w:t>r.</w:t>
      </w:r>
      <w:r w:rsidR="00694F17">
        <w:t xml:space="preserve"> o </w:t>
      </w:r>
      <w:r>
        <w:t>biokomponentach</w:t>
      </w:r>
      <w:r w:rsidR="00694F17">
        <w:t xml:space="preserve"> i </w:t>
      </w:r>
      <w:r>
        <w:t>biopaliwach ciekłych, ustawę</w:t>
      </w:r>
      <w:r w:rsidR="00694F17">
        <w:t xml:space="preserve"> z </w:t>
      </w:r>
      <w:r>
        <w:t>dnia 1</w:t>
      </w:r>
      <w:r w:rsidR="00694F17">
        <w:t>6 </w:t>
      </w:r>
      <w:r>
        <w:t>lutego 200</w:t>
      </w:r>
      <w:r w:rsidR="00694F17">
        <w:t>7 </w:t>
      </w:r>
      <w:r>
        <w:t>r.</w:t>
      </w:r>
      <w:r w:rsidR="00694F17">
        <w:t xml:space="preserve"> o </w:t>
      </w:r>
      <w:r>
        <w:t>zapasach ropy naftowej, produktów naftowych</w:t>
      </w:r>
      <w:r w:rsidR="00694F17">
        <w:t xml:space="preserve"> i </w:t>
      </w:r>
      <w:r>
        <w:t>gazu ziemnego oraz zasadach postępowania</w:t>
      </w:r>
      <w:r w:rsidR="00694F17">
        <w:t xml:space="preserve"> w </w:t>
      </w:r>
      <w:r>
        <w:t>sytuacjach zagrożenia bezpieczeństwa paliwowego państwa</w:t>
      </w:r>
      <w:r w:rsidR="00694F17">
        <w:t xml:space="preserve"> i </w:t>
      </w:r>
      <w:r>
        <w:t>zakłóceń na rynku naft</w:t>
      </w:r>
      <w:r>
        <w:t>o</w:t>
      </w:r>
      <w:r>
        <w:t>wym, ustawę</w:t>
      </w:r>
      <w:r w:rsidR="00694F17">
        <w:t xml:space="preserve"> z </w:t>
      </w:r>
      <w:r>
        <w:t>dnia 2</w:t>
      </w:r>
      <w:r w:rsidR="00694F17">
        <w:t>6 </w:t>
      </w:r>
      <w:r>
        <w:t>kwietnia 200</w:t>
      </w:r>
      <w:r w:rsidR="00694F17">
        <w:t>7 </w:t>
      </w:r>
      <w:r>
        <w:t>r.</w:t>
      </w:r>
      <w:r w:rsidR="00694F17">
        <w:t xml:space="preserve"> o </w:t>
      </w:r>
      <w:r>
        <w:t>zarządzaniu kryzysowym, ustawę</w:t>
      </w:r>
      <w:r w:rsidR="00694F17">
        <w:t xml:space="preserve"> z </w:t>
      </w:r>
      <w:r>
        <w:t>dnia 2</w:t>
      </w:r>
      <w:r w:rsidR="00694F17">
        <w:t>9 </w:t>
      </w:r>
      <w:r>
        <w:t>czerwca 200</w:t>
      </w:r>
      <w:r w:rsidR="00694F17">
        <w:t>7 </w:t>
      </w:r>
      <w:r>
        <w:t>r.</w:t>
      </w:r>
      <w:r w:rsidR="00694F17">
        <w:t xml:space="preserve"> o </w:t>
      </w:r>
      <w:r>
        <w:t>zasadach pokrywania kos</w:t>
      </w:r>
      <w:r>
        <w:t>z</w:t>
      </w:r>
      <w:r>
        <w:t>tów powstałych</w:t>
      </w:r>
      <w:r w:rsidR="00694F17">
        <w:t xml:space="preserve"> </w:t>
      </w:r>
      <w:r w:rsidR="000B6FA1">
        <w:t xml:space="preserve">u wytwórców </w:t>
      </w:r>
      <w:r w:rsidR="00694F17">
        <w:t>w </w:t>
      </w:r>
      <w:r>
        <w:t>związku</w:t>
      </w:r>
      <w:r w:rsidR="00694F17">
        <w:t xml:space="preserve"> z </w:t>
      </w:r>
      <w:r>
        <w:t>przedterminowym rozwiązaniem umów długoterminowych sprzedaży mocy</w:t>
      </w:r>
      <w:r w:rsidR="00694F17">
        <w:t xml:space="preserve"> i </w:t>
      </w:r>
      <w:r>
        <w:t>energii elektrycznej, ustawę</w:t>
      </w:r>
      <w:r w:rsidR="00694F17">
        <w:t xml:space="preserve"> z </w:t>
      </w:r>
      <w:r>
        <w:t xml:space="preserve">dnia </w:t>
      </w:r>
      <w:r w:rsidR="00694F17">
        <w:t>6 </w:t>
      </w:r>
      <w:r>
        <w:t>lipca 200</w:t>
      </w:r>
      <w:r w:rsidR="00694F17">
        <w:t>7 </w:t>
      </w:r>
      <w:r>
        <w:t>r.</w:t>
      </w:r>
      <w:r w:rsidR="00694F17">
        <w:t xml:space="preserve"> o </w:t>
      </w:r>
      <w:r>
        <w:t>ekwiwalencie pieniężnym</w:t>
      </w:r>
      <w:r w:rsidR="00694F17">
        <w:t xml:space="preserve"> z </w:t>
      </w:r>
      <w:r>
        <w:t>tytułu prawa do bezpłatnego węgla dla osób uprawnionych</w:t>
      </w:r>
      <w:r w:rsidR="00694F17">
        <w:t xml:space="preserve"> z </w:t>
      </w:r>
      <w:r>
        <w:t>przedsiębiorstw robót górniczych, ustawę</w:t>
      </w:r>
      <w:r w:rsidR="00694F17">
        <w:t xml:space="preserve"> z </w:t>
      </w:r>
      <w:r>
        <w:t xml:space="preserve">dnia </w:t>
      </w:r>
      <w:r w:rsidR="00694F17">
        <w:t>7 </w:t>
      </w:r>
      <w:r>
        <w:t>września 200</w:t>
      </w:r>
      <w:r w:rsidR="00694F17">
        <w:t>7 </w:t>
      </w:r>
      <w:r>
        <w:t>r.</w:t>
      </w:r>
      <w:r w:rsidR="00694F17">
        <w:t xml:space="preserve"> o </w:t>
      </w:r>
      <w:r>
        <w:t>funkcjonowaniu górnictwa węgla kamiennego, ustawę</w:t>
      </w:r>
      <w:r w:rsidR="00694F17">
        <w:t xml:space="preserve"> z </w:t>
      </w:r>
      <w:r>
        <w:t>dnia 2</w:t>
      </w:r>
      <w:r w:rsidR="00694F17">
        <w:t>4 </w:t>
      </w:r>
      <w:r>
        <w:t>kwietnia 200</w:t>
      </w:r>
      <w:r w:rsidR="00694F17">
        <w:t>9 </w:t>
      </w:r>
      <w:r>
        <w:t>r.</w:t>
      </w:r>
      <w:r w:rsidR="00694F17">
        <w:t xml:space="preserve"> o </w:t>
      </w:r>
      <w:r>
        <w:t>inwestycjach</w:t>
      </w:r>
      <w:r w:rsidR="00694F17">
        <w:t xml:space="preserve"> w </w:t>
      </w:r>
      <w:r>
        <w:t xml:space="preserve">zakresie terminalu </w:t>
      </w:r>
      <w:proofErr w:type="spellStart"/>
      <w:r>
        <w:t>regazyfikacyjnego</w:t>
      </w:r>
      <w:proofErr w:type="spellEnd"/>
      <w:r>
        <w:t xml:space="preserve"> skroplonego gazu ziemnego</w:t>
      </w:r>
      <w:r w:rsidR="00694F17">
        <w:t xml:space="preserve"> w </w:t>
      </w:r>
      <w:r>
        <w:t>Świnoujściu, ustawę</w:t>
      </w:r>
      <w:r w:rsidR="00694F17">
        <w:t xml:space="preserve"> </w:t>
      </w:r>
      <w:r w:rsidR="00694F17" w:rsidRPr="00014CDE">
        <w:t>z</w:t>
      </w:r>
      <w:r w:rsidR="00694F17">
        <w:t> </w:t>
      </w:r>
      <w:r w:rsidRPr="00014CDE">
        <w:t>dnia 1</w:t>
      </w:r>
      <w:r w:rsidR="00694F17" w:rsidRPr="00014CDE">
        <w:t>7</w:t>
      </w:r>
      <w:r w:rsidR="00694F17">
        <w:t> </w:t>
      </w:r>
      <w:r w:rsidRPr="00014CDE">
        <w:t>lipca 200</w:t>
      </w:r>
      <w:r w:rsidR="00694F17" w:rsidRPr="00014CDE">
        <w:t>9</w:t>
      </w:r>
      <w:r w:rsidR="00694F17">
        <w:t> </w:t>
      </w:r>
      <w:r w:rsidRPr="00014CDE">
        <w:t>r.</w:t>
      </w:r>
      <w:r w:rsidR="00694F17" w:rsidRPr="00014CDE">
        <w:t xml:space="preserve"> o</w:t>
      </w:r>
      <w:r w:rsidR="00694F17">
        <w:t> </w:t>
      </w:r>
      <w:r w:rsidRPr="00014CDE">
        <w:t>systemie zarządzania emisjami gazów cieplarnianych</w:t>
      </w:r>
      <w:r w:rsidR="00694F17" w:rsidRPr="00014CDE">
        <w:t xml:space="preserve"> i</w:t>
      </w:r>
      <w:r w:rsidR="00694F17">
        <w:t> </w:t>
      </w:r>
      <w:r w:rsidRPr="00014CDE">
        <w:t>innych substancji</w:t>
      </w:r>
      <w:r>
        <w:t>, ustawę</w:t>
      </w:r>
      <w:r w:rsidR="00694F17">
        <w:t xml:space="preserve"> z </w:t>
      </w:r>
      <w:r>
        <w:t>dnia 1</w:t>
      </w:r>
      <w:r w:rsidR="00694F17">
        <w:t>8 </w:t>
      </w:r>
      <w:r>
        <w:t>marca 201</w:t>
      </w:r>
      <w:r w:rsidR="00694F17">
        <w:t>0 </w:t>
      </w:r>
      <w:r>
        <w:t>r.</w:t>
      </w:r>
      <w:r w:rsidR="00694F17">
        <w:t xml:space="preserve"> o </w:t>
      </w:r>
      <w:r>
        <w:t>szczególnych uprawnieniach ministra właściwego do spraw Skarbu Państwa oraz ich wykonywaniu</w:t>
      </w:r>
      <w:r w:rsidR="00694F17">
        <w:t xml:space="preserve"> w </w:t>
      </w:r>
      <w:r>
        <w:t>niektórych spółkach kapit</w:t>
      </w:r>
      <w:r>
        <w:t>a</w:t>
      </w:r>
      <w:r>
        <w:t>łowych lub grupach kapitałowych prowadzących działalność</w:t>
      </w:r>
      <w:r w:rsidR="00694F17">
        <w:t xml:space="preserve"> w </w:t>
      </w:r>
      <w:r>
        <w:t xml:space="preserve">sektorach energii elektrycznej, ropy naftowej oraz paliw gazowych, </w:t>
      </w:r>
      <w:r w:rsidR="000B6FA1">
        <w:t xml:space="preserve">ustawę z dnia 29 października 2010 r. o rezerwach strategicznych, </w:t>
      </w:r>
      <w:r>
        <w:t>ustawę</w:t>
      </w:r>
      <w:r w:rsidR="00694F17">
        <w:t xml:space="preserve"> z </w:t>
      </w:r>
      <w:r>
        <w:t>dnia 1</w:t>
      </w:r>
      <w:r w:rsidR="00694F17">
        <w:t>5 </w:t>
      </w:r>
      <w:r>
        <w:t>kwietnia 201</w:t>
      </w:r>
      <w:r w:rsidR="00694F17">
        <w:t>1 </w:t>
      </w:r>
      <w:r>
        <w:t>r.</w:t>
      </w:r>
      <w:r w:rsidR="00694F17">
        <w:t xml:space="preserve"> o </w:t>
      </w:r>
      <w:r>
        <w:t>efektywności energetycznej, ustawę</w:t>
      </w:r>
      <w:r w:rsidR="00694F17">
        <w:t xml:space="preserve"> z </w:t>
      </w:r>
      <w:r>
        <w:t xml:space="preserve">dnia </w:t>
      </w:r>
      <w:r w:rsidR="00694F17">
        <w:t>9 </w:t>
      </w:r>
      <w:r>
        <w:t>czerwca 201</w:t>
      </w:r>
      <w:r w:rsidR="00694F17">
        <w:t>1 </w:t>
      </w:r>
      <w:r>
        <w:t>r. – Prawo geologiczne</w:t>
      </w:r>
      <w:r w:rsidR="00694F17">
        <w:t xml:space="preserve"> i </w:t>
      </w:r>
      <w:r>
        <w:t>górnicze, ustawę</w:t>
      </w:r>
      <w:r w:rsidR="00694F17">
        <w:t xml:space="preserve"> z </w:t>
      </w:r>
      <w:r>
        <w:t>dnia 2</w:t>
      </w:r>
      <w:r w:rsidR="00694F17">
        <w:t>9 </w:t>
      </w:r>
      <w:r>
        <w:t>czerwca 201</w:t>
      </w:r>
      <w:r w:rsidR="00694F17">
        <w:t>1 </w:t>
      </w:r>
      <w:r>
        <w:t>r.</w:t>
      </w:r>
      <w:r w:rsidR="00694F17">
        <w:t xml:space="preserve"> o </w:t>
      </w:r>
      <w:r>
        <w:t>przygotowaniu</w:t>
      </w:r>
      <w:r w:rsidR="00694F17">
        <w:t xml:space="preserve"> i </w:t>
      </w:r>
      <w:r>
        <w:t>realizacji i</w:t>
      </w:r>
      <w:r>
        <w:t>n</w:t>
      </w:r>
      <w:r>
        <w:t>westycji</w:t>
      </w:r>
      <w:r w:rsidR="00694F17">
        <w:t xml:space="preserve"> w </w:t>
      </w:r>
      <w:r>
        <w:t>zakresie obiektów energetyki jądrowej oraz inwestycji towarzyszących, ustawę</w:t>
      </w:r>
      <w:r w:rsidR="00694F17">
        <w:t xml:space="preserve"> z </w:t>
      </w:r>
      <w:r>
        <w:t>dnia 1</w:t>
      </w:r>
      <w:r w:rsidR="00694F17">
        <w:t>6 </w:t>
      </w:r>
      <w:r>
        <w:t>września 201</w:t>
      </w:r>
      <w:r w:rsidR="00694F17">
        <w:t>1 </w:t>
      </w:r>
      <w:r>
        <w:t>r.</w:t>
      </w:r>
      <w:r w:rsidR="00694F17">
        <w:t xml:space="preserve"> o </w:t>
      </w:r>
      <w:r>
        <w:t>współpracy rozwojowej, ustawę</w:t>
      </w:r>
      <w:r w:rsidR="00694F17">
        <w:t xml:space="preserve"> z </w:t>
      </w:r>
      <w:r>
        <w:t>dnia 1</w:t>
      </w:r>
      <w:r w:rsidR="00694F17">
        <w:t>4 </w:t>
      </w:r>
      <w:r>
        <w:t>września 201</w:t>
      </w:r>
      <w:r w:rsidR="00694F17">
        <w:t>2 </w:t>
      </w:r>
      <w:r>
        <w:t>r.</w:t>
      </w:r>
      <w:r w:rsidR="00694F17">
        <w:t xml:space="preserve"> o </w:t>
      </w:r>
      <w:r>
        <w:t>informowaniu</w:t>
      </w:r>
      <w:r w:rsidR="00694F17">
        <w:t xml:space="preserve"> o </w:t>
      </w:r>
      <w:r>
        <w:t>zużyciu energii przez produkty wykorzystujące energię oraz</w:t>
      </w:r>
      <w:r w:rsidR="00694F17">
        <w:t xml:space="preserve"> o </w:t>
      </w:r>
      <w:r>
        <w:t>kontroli realizacji programu znakowania urządzeń biurowych, ustawę</w:t>
      </w:r>
      <w:r w:rsidR="00694F17">
        <w:t xml:space="preserve"> z </w:t>
      </w:r>
      <w:r>
        <w:t>dnia 3</w:t>
      </w:r>
      <w:r w:rsidR="00694F17">
        <w:t>0 </w:t>
      </w:r>
      <w:r>
        <w:t>sierpnia 201</w:t>
      </w:r>
      <w:r w:rsidR="00694F17">
        <w:t>3 </w:t>
      </w:r>
      <w:r>
        <w:t>r.</w:t>
      </w:r>
      <w:r w:rsidR="00694F17">
        <w:t xml:space="preserve"> o </w:t>
      </w:r>
      <w:r>
        <w:t>dotacji przeznaczonej dla ni</w:t>
      </w:r>
      <w:r>
        <w:t>e</w:t>
      </w:r>
      <w:r>
        <w:t>których podmiotów, ustawę</w:t>
      </w:r>
      <w:r w:rsidR="00694F17">
        <w:t xml:space="preserve"> </w:t>
      </w:r>
      <w:r w:rsidR="00694F17" w:rsidRPr="00D856BA">
        <w:t>z</w:t>
      </w:r>
      <w:r w:rsidR="00694F17">
        <w:t> </w:t>
      </w:r>
      <w:r w:rsidRPr="00D856BA">
        <w:t>dnia 1</w:t>
      </w:r>
      <w:r w:rsidR="00694F17" w:rsidRPr="00D856BA">
        <w:t>2</w:t>
      </w:r>
      <w:r w:rsidR="00694F17">
        <w:t> </w:t>
      </w:r>
      <w:r w:rsidRPr="00D856BA">
        <w:t>czerwca 201</w:t>
      </w:r>
      <w:r w:rsidR="00694F17" w:rsidRPr="00D856BA">
        <w:t>5</w:t>
      </w:r>
      <w:r w:rsidR="00694F17">
        <w:t> </w:t>
      </w:r>
      <w:r w:rsidRPr="00D856BA">
        <w:t>r.</w:t>
      </w:r>
      <w:r w:rsidR="00694F17" w:rsidRPr="00D856BA">
        <w:t xml:space="preserve"> o</w:t>
      </w:r>
      <w:r w:rsidR="00694F17">
        <w:t> </w:t>
      </w:r>
      <w:r w:rsidRPr="00D856BA">
        <w:t>systemie handlu uprawnieniami do emisji gazów cieplarnianych</w:t>
      </w:r>
      <w:r>
        <w:t>, ustawę</w:t>
      </w:r>
      <w:r w:rsidR="00694F17">
        <w:t xml:space="preserve"> z </w:t>
      </w:r>
      <w:r>
        <w:t>dnia 2</w:t>
      </w:r>
      <w:r w:rsidR="00694F17">
        <w:t>4 </w:t>
      </w:r>
      <w:r>
        <w:t>lipca 201</w:t>
      </w:r>
      <w:r w:rsidR="00694F17">
        <w:t>5 </w:t>
      </w:r>
      <w:r>
        <w:t>r.</w:t>
      </w:r>
      <w:r w:rsidR="00694F17">
        <w:t xml:space="preserve"> o </w:t>
      </w:r>
      <w:r>
        <w:t>przygotowaniu</w:t>
      </w:r>
      <w:r w:rsidR="00694F17">
        <w:t xml:space="preserve"> i </w:t>
      </w:r>
      <w:r>
        <w:t>realizacji strategicznych inwestycji</w:t>
      </w:r>
      <w:r w:rsidR="00694F17">
        <w:t xml:space="preserve"> w </w:t>
      </w:r>
      <w:r>
        <w:t>zakresie sieci przesyłowych oraz ustawę</w:t>
      </w:r>
      <w:r w:rsidR="00694F17">
        <w:t xml:space="preserve"> z </w:t>
      </w:r>
      <w:r>
        <w:t>dnia 2</w:t>
      </w:r>
      <w:r w:rsidR="00694F17">
        <w:t>4 </w:t>
      </w:r>
      <w:r>
        <w:t>lipca 201</w:t>
      </w:r>
      <w:r w:rsidR="00694F17">
        <w:t>5 </w:t>
      </w:r>
      <w:r>
        <w:t>r.</w:t>
      </w:r>
      <w:r w:rsidR="00694F17">
        <w:t xml:space="preserve"> o </w:t>
      </w:r>
      <w:r>
        <w:t>kontroli niektórych inwestycji.</w:t>
      </w:r>
    </w:p>
  </w:footnote>
  <w:footnote w:id="2">
    <w:p w:rsidR="00E750FB" w:rsidRPr="004E3296" w:rsidRDefault="00E750FB" w:rsidP="00E750FB">
      <w:pPr>
        <w:pStyle w:val="ODNONIKtreodnonika"/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tab/>
        <w:t>Zmiany tekstu jednolitego wymienionej ustawy zostały ogłoszone</w:t>
      </w:r>
      <w:r w:rsidR="00694F17">
        <w:t xml:space="preserve"> w Dz. U. </w:t>
      </w:r>
      <w:r w:rsidR="00694F17" w:rsidRPr="00123B0D">
        <w:t>z</w:t>
      </w:r>
      <w:r w:rsidR="00694F17">
        <w:t> </w:t>
      </w:r>
      <w:r w:rsidRPr="00123B0D">
        <w:t>201</w:t>
      </w:r>
      <w:r w:rsidR="00694F17" w:rsidRPr="00123B0D">
        <w:t>5</w:t>
      </w:r>
      <w:r w:rsidR="00694F17">
        <w:t> </w:t>
      </w:r>
      <w:r w:rsidRPr="00123B0D">
        <w:t>r.</w:t>
      </w:r>
      <w:r w:rsidR="00694F17">
        <w:t xml:space="preserve"> poz. </w:t>
      </w:r>
      <w:r w:rsidRPr="00123B0D">
        <w:t>1255,</w:t>
      </w:r>
      <w:r>
        <w:t xml:space="preserve"> </w:t>
      </w:r>
      <w:r w:rsidR="000B6FA1">
        <w:t xml:space="preserve">1269, </w:t>
      </w:r>
      <w:r w:rsidRPr="00123B0D">
        <w:t>196</w:t>
      </w:r>
      <w:r w:rsidR="00694F17" w:rsidRPr="00123B0D">
        <w:t>0</w:t>
      </w:r>
      <w:r w:rsidR="000B6FA1">
        <w:t>, 2184</w:t>
      </w:r>
      <w:r w:rsidR="00694F17">
        <w:t xml:space="preserve"> i </w:t>
      </w:r>
      <w:r w:rsidRPr="00123B0D">
        <w:t>228</w:t>
      </w:r>
      <w:r w:rsidR="00694F17" w:rsidRPr="00123B0D">
        <w:t>1</w:t>
      </w:r>
      <w:r w:rsidR="00694F17">
        <w:t xml:space="preserve"> oraz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6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34, 6</w:t>
      </w:r>
      <w:r w:rsidR="00694F17" w:rsidRPr="00150BF0">
        <w:t>4</w:t>
      </w:r>
      <w:r w:rsidR="00694F17">
        <w:t xml:space="preserve"> i </w:t>
      </w:r>
      <w:r w:rsidRPr="00150BF0">
        <w:t>65</w:t>
      </w:r>
      <w:r>
        <w:t>.</w:t>
      </w:r>
    </w:p>
  </w:footnote>
  <w:footnote w:id="3">
    <w:p w:rsidR="00E750FB" w:rsidRPr="003610D0" w:rsidRDefault="00E750FB" w:rsidP="00E750FB">
      <w:pPr>
        <w:pStyle w:val="ODNONIKtreodnonika"/>
        <w:rPr>
          <w:rStyle w:val="IGindeksgrny"/>
        </w:rPr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tab/>
        <w:t>Zmiany tekstu jednolitego wymienionej ustawy zostały ogłoszone</w:t>
      </w:r>
      <w:r w:rsidR="00694F17">
        <w:t xml:space="preserve"> w Dz. U. </w:t>
      </w:r>
      <w:r w:rsidR="00694F17" w:rsidRPr="00150BF0">
        <w:t>z</w:t>
      </w:r>
      <w:r w:rsidR="00694F17">
        <w:t> </w:t>
      </w:r>
      <w:r w:rsidRPr="00150BF0">
        <w:t>201</w:t>
      </w:r>
      <w:r w:rsidR="00694F17" w:rsidRPr="00150BF0">
        <w:t>3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98</w:t>
      </w:r>
      <w:r w:rsidR="00694F17" w:rsidRPr="00150BF0">
        <w:t>4</w:t>
      </w:r>
      <w:r w:rsidR="00694F17">
        <w:t xml:space="preserve"> i </w:t>
      </w:r>
      <w:r w:rsidRPr="00150BF0">
        <w:t>1238,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4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457, 490, 900, 942, 110</w:t>
      </w:r>
      <w:r w:rsidR="00694F17" w:rsidRPr="00150BF0">
        <w:t>1</w:t>
      </w:r>
      <w:r w:rsidR="00694F17">
        <w:t xml:space="preserve"> i </w:t>
      </w:r>
      <w:r w:rsidRPr="00150BF0">
        <w:t>166</w:t>
      </w:r>
      <w:r w:rsidR="00694F17" w:rsidRPr="00150BF0">
        <w:t>2</w:t>
      </w:r>
      <w:r w:rsidR="00694F17">
        <w:t xml:space="preserve"> oraz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5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151, 478, 942, 1618, 1893, 196</w:t>
      </w:r>
      <w:r w:rsidR="00694F17" w:rsidRPr="00150BF0">
        <w:t>0</w:t>
      </w:r>
      <w:r w:rsidR="00694F17">
        <w:t xml:space="preserve"> i </w:t>
      </w:r>
      <w:r w:rsidRPr="00150BF0">
        <w:t>2365</w:t>
      </w:r>
      <w:r>
        <w:t>.</w:t>
      </w:r>
    </w:p>
  </w:footnote>
  <w:footnote w:id="4">
    <w:p w:rsidR="00E750FB" w:rsidRPr="00150BF0" w:rsidRDefault="00E750FB" w:rsidP="00E750FB">
      <w:pPr>
        <w:pStyle w:val="ODNONIKtreodnonika"/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tab/>
      </w:r>
      <w:r w:rsidRPr="00150BF0">
        <w:t>Zmiany tekstu jednolitego wymienionej ustawy zostały ogłoszone</w:t>
      </w:r>
      <w:r w:rsidR="00694F17" w:rsidRPr="00150BF0">
        <w:t xml:space="preserve"> w</w:t>
      </w:r>
      <w:r w:rsidR="00694F17">
        <w:t> Dz. U.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2</w:t>
      </w:r>
      <w:r w:rsidR="00694F17">
        <w:t> </w:t>
      </w:r>
      <w:r w:rsidRPr="00150BF0">
        <w:t xml:space="preserve">r. </w:t>
      </w:r>
      <w:r w:rsidR="000B6FA1">
        <w:t>poz. </w:t>
      </w:r>
      <w:r w:rsidRPr="00150BF0">
        <w:t>1448,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3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700, 991, 144</w:t>
      </w:r>
      <w:r w:rsidR="00694F17" w:rsidRPr="00150BF0">
        <w:t>6</w:t>
      </w:r>
      <w:r w:rsidR="00694F17">
        <w:t xml:space="preserve"> i </w:t>
      </w:r>
      <w:r w:rsidRPr="00150BF0">
        <w:t>1611,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4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312, 486, 529, 768, 82</w:t>
      </w:r>
      <w:r w:rsidR="00694F17" w:rsidRPr="00150BF0">
        <w:t>2</w:t>
      </w:r>
      <w:r w:rsidR="00694F17">
        <w:t xml:space="preserve"> i </w:t>
      </w:r>
      <w:r w:rsidRPr="00150BF0">
        <w:t>97</w:t>
      </w:r>
      <w:r w:rsidR="00694F17" w:rsidRPr="00150BF0">
        <w:t>0</w:t>
      </w:r>
      <w:r w:rsidR="00694F17">
        <w:t xml:space="preserve"> oraz</w:t>
      </w:r>
      <w:r w:rsidR="00694F17" w:rsidRPr="00150BF0">
        <w:t xml:space="preserve"> z</w:t>
      </w:r>
      <w:r w:rsidR="00694F17">
        <w:t> </w:t>
      </w:r>
      <w:r w:rsidRPr="00150BF0">
        <w:t>201</w:t>
      </w:r>
      <w:r w:rsidR="00694F17" w:rsidRPr="00150BF0">
        <w:t>5</w:t>
      </w:r>
      <w:r w:rsidR="00694F17">
        <w:t> </w:t>
      </w:r>
      <w:r w:rsidRPr="00150BF0">
        <w:t>r.</w:t>
      </w:r>
      <w:r w:rsidR="00694F17">
        <w:t xml:space="preserve"> poz. </w:t>
      </w:r>
      <w:r w:rsidRPr="00150BF0">
        <w:t>211, 541, 591, 933, 1038, 1045, 1273, 1326, 1335, 1830, 1844, 1893, 218</w:t>
      </w:r>
      <w:r w:rsidR="00694F17" w:rsidRPr="00150BF0">
        <w:t>3</w:t>
      </w:r>
      <w:r w:rsidR="00694F17">
        <w:t xml:space="preserve"> i </w:t>
      </w:r>
      <w:r w:rsidRPr="00150BF0">
        <w:t>2281</w:t>
      </w:r>
      <w:r>
        <w:t>.</w:t>
      </w:r>
    </w:p>
  </w:footnote>
  <w:footnote w:id="5">
    <w:p w:rsidR="00E750FB" w:rsidRDefault="00E750FB" w:rsidP="00E750FB">
      <w:pPr>
        <w:pStyle w:val="ODNONIKtreodnonika"/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694F17">
        <w:t xml:space="preserve"> w Dz. U. z </w:t>
      </w:r>
      <w:r w:rsidRPr="00A41B7B">
        <w:t>201</w:t>
      </w:r>
      <w:r w:rsidR="00694F17" w:rsidRPr="00A41B7B">
        <w:t>3</w:t>
      </w:r>
      <w:r w:rsidR="00694F17">
        <w:t> </w:t>
      </w:r>
      <w:r w:rsidRPr="00A41B7B">
        <w:t>r.</w:t>
      </w:r>
      <w:r w:rsidR="00694F17">
        <w:t xml:space="preserve"> poz. </w:t>
      </w:r>
      <w:r w:rsidRPr="00A41B7B">
        <w:t>1238,</w:t>
      </w:r>
      <w:r w:rsidR="00694F17" w:rsidRPr="00A41B7B">
        <w:t xml:space="preserve"> z</w:t>
      </w:r>
      <w:r w:rsidR="00694F17">
        <w:t> </w:t>
      </w:r>
      <w:r w:rsidRPr="00A41B7B">
        <w:t>201</w:t>
      </w:r>
      <w:r w:rsidR="00694F17" w:rsidRPr="00A41B7B">
        <w:t>4</w:t>
      </w:r>
      <w:r w:rsidR="00694F17">
        <w:t> </w:t>
      </w:r>
      <w:r w:rsidRPr="00A41B7B">
        <w:t>r.</w:t>
      </w:r>
      <w:r w:rsidR="00694F17">
        <w:t xml:space="preserve"> poz. </w:t>
      </w:r>
      <w:r w:rsidRPr="00A41B7B">
        <w:t>40, 47, 457, 822, 1101, 1146, 132</w:t>
      </w:r>
      <w:r w:rsidR="00694F17" w:rsidRPr="00A41B7B">
        <w:t>2</w:t>
      </w:r>
      <w:r w:rsidR="00694F17">
        <w:t xml:space="preserve"> i </w:t>
      </w:r>
      <w:r w:rsidRPr="00A41B7B">
        <w:t>166</w:t>
      </w:r>
      <w:r w:rsidR="00694F17" w:rsidRPr="00A41B7B">
        <w:t>2</w:t>
      </w:r>
      <w:r w:rsidR="00694F17">
        <w:t xml:space="preserve"> oraz</w:t>
      </w:r>
      <w:r w:rsidR="00694F17" w:rsidRPr="00A41B7B">
        <w:t xml:space="preserve"> z</w:t>
      </w:r>
      <w:r w:rsidR="00694F17">
        <w:t> </w:t>
      </w:r>
      <w:r w:rsidRPr="00A41B7B">
        <w:t>201</w:t>
      </w:r>
      <w:r w:rsidR="00694F17" w:rsidRPr="00A41B7B">
        <w:t>5</w:t>
      </w:r>
      <w:r w:rsidR="00694F17">
        <w:t> </w:t>
      </w:r>
      <w:r w:rsidRPr="00A41B7B">
        <w:t>r.</w:t>
      </w:r>
      <w:r w:rsidR="00694F17">
        <w:t xml:space="preserve"> poz. </w:t>
      </w:r>
      <w:r w:rsidRPr="00A41B7B">
        <w:t>122, 151, 277, 478, 774, 881, 933, 1045, 1223, 1434, 1593, 1688, 193</w:t>
      </w:r>
      <w:r w:rsidR="00694F17" w:rsidRPr="00A41B7B">
        <w:t>6</w:t>
      </w:r>
      <w:r w:rsidR="00694F17">
        <w:t xml:space="preserve"> i </w:t>
      </w:r>
      <w:r w:rsidRPr="00A41B7B">
        <w:t>2278</w:t>
      </w:r>
      <w:r>
        <w:t xml:space="preserve">. </w:t>
      </w:r>
    </w:p>
  </w:footnote>
  <w:footnote w:id="6">
    <w:p w:rsidR="00E750FB" w:rsidRPr="008C7075" w:rsidRDefault="00E750FB" w:rsidP="00E750FB">
      <w:pPr>
        <w:pStyle w:val="ODNONIKtreodnonika"/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tab/>
        <w:t>Zmiany wymienionej ustawy zostały ogłoszone</w:t>
      </w:r>
      <w:r w:rsidR="00694F17">
        <w:t xml:space="preserve"> w Dz. U. </w:t>
      </w:r>
      <w:r w:rsidR="00694F17" w:rsidRPr="00123B0D">
        <w:t>z</w:t>
      </w:r>
      <w:r w:rsidR="00694F17">
        <w:t> </w:t>
      </w:r>
      <w:r w:rsidRPr="00123B0D">
        <w:t>201</w:t>
      </w:r>
      <w:r w:rsidR="00694F17" w:rsidRPr="00123B0D">
        <w:t>2</w:t>
      </w:r>
      <w:r w:rsidR="00694F17">
        <w:t> </w:t>
      </w:r>
      <w:r w:rsidRPr="00123B0D">
        <w:t>r.</w:t>
      </w:r>
      <w:r w:rsidR="00694F17">
        <w:t xml:space="preserve"> poz. </w:t>
      </w:r>
      <w:r w:rsidRPr="00123B0D">
        <w:t>951,</w:t>
      </w:r>
      <w:r w:rsidR="00694F17">
        <w:t xml:space="preserve"> </w:t>
      </w:r>
      <w:r w:rsidR="00694F17" w:rsidRPr="00123B0D">
        <w:t>z</w:t>
      </w:r>
      <w:r w:rsidR="00694F17">
        <w:t> </w:t>
      </w:r>
      <w:r w:rsidRPr="00123B0D">
        <w:t>201</w:t>
      </w:r>
      <w:r w:rsidR="00694F17" w:rsidRPr="00123B0D">
        <w:t>4</w:t>
      </w:r>
      <w:r w:rsidR="00694F17">
        <w:t> </w:t>
      </w:r>
      <w:r w:rsidRPr="00123B0D">
        <w:t>r.</w:t>
      </w:r>
      <w:r w:rsidR="00694F17">
        <w:t xml:space="preserve"> poz. </w:t>
      </w:r>
      <w:r w:rsidRPr="00123B0D">
        <w:t>4</w:t>
      </w:r>
      <w:r w:rsidR="00694F17" w:rsidRPr="00123B0D">
        <w:t>0</w:t>
      </w:r>
      <w:r w:rsidR="00694F17">
        <w:t xml:space="preserve"> oraz </w:t>
      </w:r>
      <w:r w:rsidR="00694F17" w:rsidRPr="00123B0D">
        <w:t>z</w:t>
      </w:r>
      <w:r w:rsidR="00694F17">
        <w:t> </w:t>
      </w:r>
      <w:r w:rsidRPr="00123B0D">
        <w:t>201</w:t>
      </w:r>
      <w:r w:rsidR="00694F17" w:rsidRPr="00123B0D">
        <w:t>5</w:t>
      </w:r>
      <w:r w:rsidR="00694F17">
        <w:t> </w:t>
      </w:r>
      <w:r w:rsidRPr="00123B0D">
        <w:t>r.</w:t>
      </w:r>
      <w:r w:rsidR="00694F17">
        <w:t xml:space="preserve"> poz. </w:t>
      </w:r>
      <w:r w:rsidRPr="00123B0D">
        <w:t>1045</w:t>
      </w:r>
      <w:r>
        <w:t xml:space="preserve">, </w:t>
      </w:r>
      <w:r w:rsidRPr="00B1279F">
        <w:t>1777, 189</w:t>
      </w:r>
      <w:r w:rsidR="00694F17" w:rsidRPr="00B1279F">
        <w:t>3</w:t>
      </w:r>
      <w:r w:rsidR="00694F17">
        <w:t xml:space="preserve"> i </w:t>
      </w:r>
      <w:r w:rsidRPr="00B1279F">
        <w:t>1936</w:t>
      </w:r>
      <w:r>
        <w:t>.</w:t>
      </w:r>
    </w:p>
  </w:footnote>
  <w:footnote w:id="7">
    <w:p w:rsidR="00E750FB" w:rsidRPr="00497DA0" w:rsidRDefault="00E750FB" w:rsidP="00E750FB">
      <w:pPr>
        <w:pStyle w:val="ODNONIKtreodnonika"/>
      </w:pPr>
      <w:r w:rsidRPr="00894715">
        <w:rPr>
          <w:rStyle w:val="IGindeksgrny"/>
        </w:rPr>
        <w:footnoteRef/>
      </w:r>
      <w:r w:rsidRPr="00894715">
        <w:rPr>
          <w:rStyle w:val="IGindeksgrny"/>
        </w:rPr>
        <w:t>)</w:t>
      </w:r>
      <w:r>
        <w:tab/>
        <w:t>Zmiany tekstu jednolitego wymienionej ustawy zostały ogłoszone</w:t>
      </w:r>
      <w:r w:rsidR="00694F17">
        <w:t xml:space="preserve"> w Dz. U. </w:t>
      </w:r>
      <w:r w:rsidR="00694F17" w:rsidRPr="00497DA0">
        <w:t>z</w:t>
      </w:r>
      <w:r w:rsidR="00694F17">
        <w:t> </w:t>
      </w:r>
      <w:r w:rsidRPr="00497DA0">
        <w:t>200</w:t>
      </w:r>
      <w:r w:rsidR="00694F17" w:rsidRPr="00497DA0">
        <w:t>4</w:t>
      </w:r>
      <w:r w:rsidR="00694F17">
        <w:t> </w:t>
      </w:r>
      <w:r w:rsidRPr="00497DA0">
        <w:t>r.</w:t>
      </w:r>
      <w:r w:rsidR="00694F17">
        <w:t xml:space="preserve"> Nr </w:t>
      </w:r>
      <w:r w:rsidRPr="00497DA0">
        <w:t>96,</w:t>
      </w:r>
      <w:r w:rsidR="00694F17">
        <w:t xml:space="preserve"> poz. </w:t>
      </w:r>
      <w:r w:rsidRPr="00497DA0">
        <w:t>959,</w:t>
      </w:r>
      <w:r w:rsidR="00694F17">
        <w:t xml:space="preserve"> Nr </w:t>
      </w:r>
      <w:r w:rsidRPr="00497DA0">
        <w:t>162,</w:t>
      </w:r>
      <w:r w:rsidR="00694F17">
        <w:t xml:space="preserve"> poz. </w:t>
      </w:r>
      <w:r w:rsidRPr="00497DA0">
        <w:t>169</w:t>
      </w:r>
      <w:r w:rsidR="00694F17" w:rsidRPr="00497DA0">
        <w:t>3</w:t>
      </w:r>
      <w:r w:rsidR="00694F17">
        <w:t xml:space="preserve"> i Nr </w:t>
      </w:r>
      <w:r w:rsidRPr="00497DA0">
        <w:t>172,</w:t>
      </w:r>
      <w:r w:rsidR="00694F17">
        <w:t xml:space="preserve"> poz. </w:t>
      </w:r>
      <w:r w:rsidRPr="00497DA0">
        <w:t>1804,</w:t>
      </w:r>
      <w:r w:rsidR="00694F17" w:rsidRPr="00497DA0">
        <w:t xml:space="preserve"> z</w:t>
      </w:r>
      <w:r w:rsidR="00694F17">
        <w:t> </w:t>
      </w:r>
      <w:r w:rsidRPr="00497DA0">
        <w:t>200</w:t>
      </w:r>
      <w:r w:rsidR="00694F17" w:rsidRPr="00497DA0">
        <w:t>5</w:t>
      </w:r>
      <w:r w:rsidR="00694F17">
        <w:t> </w:t>
      </w:r>
      <w:r w:rsidRPr="00497DA0">
        <w:t>r.</w:t>
      </w:r>
      <w:r w:rsidR="00694F17">
        <w:t xml:space="preserve"> Nr </w:t>
      </w:r>
      <w:r w:rsidRPr="00497DA0">
        <w:t>10,</w:t>
      </w:r>
      <w:r w:rsidR="00694F17">
        <w:t xml:space="preserve"> poz. </w:t>
      </w:r>
      <w:r w:rsidRPr="00497DA0">
        <w:t>68,</w:t>
      </w:r>
      <w:r w:rsidR="00694F17" w:rsidRPr="00497DA0">
        <w:t xml:space="preserve"> z</w:t>
      </w:r>
      <w:r w:rsidR="00694F17">
        <w:t> </w:t>
      </w:r>
      <w:r w:rsidRPr="00497DA0">
        <w:t>200</w:t>
      </w:r>
      <w:r w:rsidR="00694F17" w:rsidRPr="00497DA0">
        <w:t>7</w:t>
      </w:r>
      <w:r w:rsidR="00694F17">
        <w:t> </w:t>
      </w:r>
      <w:r w:rsidRPr="00497DA0">
        <w:t>r.</w:t>
      </w:r>
      <w:r w:rsidR="00694F17">
        <w:t xml:space="preserve"> Nr </w:t>
      </w:r>
      <w:r w:rsidRPr="00497DA0">
        <w:t>171,</w:t>
      </w:r>
      <w:r w:rsidR="00694F17">
        <w:t xml:space="preserve"> poz. </w:t>
      </w:r>
      <w:r w:rsidRPr="00497DA0">
        <w:t>120</w:t>
      </w:r>
      <w:r w:rsidR="00694F17" w:rsidRPr="00497DA0">
        <w:t>6</w:t>
      </w:r>
      <w:r w:rsidR="00694F17">
        <w:t xml:space="preserve"> oraz</w:t>
      </w:r>
      <w:r w:rsidR="00694F17" w:rsidRPr="00497DA0">
        <w:t xml:space="preserve"> z</w:t>
      </w:r>
      <w:r w:rsidR="00694F17">
        <w:t> </w:t>
      </w:r>
      <w:r w:rsidRPr="00497DA0">
        <w:t>200</w:t>
      </w:r>
      <w:r w:rsidR="00694F17" w:rsidRPr="00497DA0">
        <w:t>9</w:t>
      </w:r>
      <w:r w:rsidR="00694F17">
        <w:t> </w:t>
      </w:r>
      <w:r w:rsidRPr="00497DA0">
        <w:t>r.</w:t>
      </w:r>
      <w:r w:rsidR="00694F17">
        <w:t xml:space="preserve"> Nr </w:t>
      </w:r>
      <w:r w:rsidRPr="00497DA0">
        <w:t>201,</w:t>
      </w:r>
      <w:r w:rsidR="00694F17">
        <w:t xml:space="preserve"> poz. </w:t>
      </w:r>
      <w:r w:rsidRPr="00497DA0">
        <w:t>1540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2510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25105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25105">
          <w:t>266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2510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A485597"/>
    <w:multiLevelType w:val="hybridMultilevel"/>
    <w:tmpl w:val="53403C24"/>
    <w:lvl w:ilvl="0" w:tplc="4FF4BB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B6F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B92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105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3F70C0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6DEB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6AED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15BF"/>
    <w:rsid w:val="006946BB"/>
    <w:rsid w:val="00694F17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068B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0FB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750F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50F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750F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750F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750F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750FB"/>
    <w:pPr>
      <w:ind w:left="1420" w:hanging="360"/>
    </w:pPr>
  </w:style>
  <w:style w:type="character" w:styleId="Odwoanieprzypisudolnego">
    <w:name w:val="footnote reference"/>
    <w:uiPriority w:val="99"/>
    <w:rsid w:val="00E750F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750F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750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750F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750F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750F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750F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750F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750F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750F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750F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750F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750F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750F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750F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750F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750F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750F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750F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750F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750F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750F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750F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750F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750F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750F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750F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750F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750F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750F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750F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750F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750F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750F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750F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750F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750F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750F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750F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750F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750F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750F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750F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750F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750F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750F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750F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750F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750F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750F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750F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750F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750F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750F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750F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750F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750F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750F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750F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750F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750F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750F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750F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750F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750F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750F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750F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750F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750F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750F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750F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750F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750F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750F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750F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750F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750F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750F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750F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750F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750F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750F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75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50F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5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750F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750F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750F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750FB"/>
    <w:pPr>
      <w:ind w:left="3020"/>
    </w:pPr>
  </w:style>
  <w:style w:type="paragraph" w:customStyle="1" w:styleId="ODNONIKtreodnonika">
    <w:name w:val="ODNOŚNIK – treść odnośnika"/>
    <w:uiPriority w:val="19"/>
    <w:qFormat/>
    <w:rsid w:val="00E750F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750F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750F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750F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750F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750F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750F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750F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750F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750F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750F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750F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750F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750F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750F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750F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750F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750F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750F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750F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750F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750F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750F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750F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750F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750F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750F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750F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750F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750F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750F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750F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750F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750F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750F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750F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750F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750F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750F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750F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750F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750F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750F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750F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750F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750F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750F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750F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750F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750F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750F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750F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750F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750F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750F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750F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750F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750F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750F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750F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750F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750F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750F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750F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750F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750F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750F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750F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750F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750F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750F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750F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750FB"/>
  </w:style>
  <w:style w:type="paragraph" w:customStyle="1" w:styleId="TEKSTZacznikido">
    <w:name w:val="TEKST&quot;Załącznik(i) do ...&quot;"/>
    <w:uiPriority w:val="28"/>
    <w:qFormat/>
    <w:rsid w:val="00E750F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750F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750F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750F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750F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750F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750F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750F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750F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750F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750F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750F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750F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750F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750F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750F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750F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750F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750F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750F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750F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750F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750F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750F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750F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750F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750F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750F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750F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750F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750F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750F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750F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750F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750F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750F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750F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750F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750F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750F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750F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750F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750F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750F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750F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750F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750F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750F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750F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750F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750F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750F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750F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750F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750F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750F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750F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750F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750F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750F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750F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750F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750F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750F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750F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750F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750F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750F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750F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750F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750F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750F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750F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750F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750F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750F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750F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750F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750F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750F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750F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750F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750F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750F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750F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750F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750F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750FB"/>
    <w:pPr>
      <w:ind w:left="1900"/>
    </w:pPr>
  </w:style>
  <w:style w:type="paragraph" w:customStyle="1" w:styleId="Pozycjaaktu">
    <w:name w:val="Pozycja aktu"/>
    <w:basedOn w:val="PozycjaaktuTJ"/>
    <w:qFormat/>
    <w:rsid w:val="00E750FB"/>
    <w:pPr>
      <w:ind w:left="0"/>
    </w:pPr>
  </w:style>
  <w:style w:type="paragraph" w:customStyle="1" w:styleId="Dataogoszeniaaktu">
    <w:name w:val="Data ogłoszenia aktu"/>
    <w:basedOn w:val="DataogoszeniaaktuTJ"/>
    <w:qFormat/>
    <w:rsid w:val="00E750FB"/>
    <w:pPr>
      <w:ind w:left="0"/>
    </w:pPr>
  </w:style>
  <w:style w:type="paragraph" w:customStyle="1" w:styleId="Sygnatura">
    <w:name w:val="Sygnatura"/>
    <w:basedOn w:val="Nagwek"/>
    <w:semiHidden/>
    <w:qFormat/>
    <w:rsid w:val="00E750F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750F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750F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750F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750F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750F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750F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750F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750F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750F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750F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750FB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750F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50F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750F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750F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750F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750FB"/>
    <w:pPr>
      <w:ind w:left="1420" w:hanging="360"/>
    </w:pPr>
  </w:style>
  <w:style w:type="character" w:styleId="Odwoanieprzypisudolnego">
    <w:name w:val="footnote reference"/>
    <w:uiPriority w:val="99"/>
    <w:rsid w:val="00E750F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750F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750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750F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750F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750F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750F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750F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750F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750F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750F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750F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750F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750F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750F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750F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750F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750F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750F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750F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750F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750F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750F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750F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750F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750F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750F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750F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750F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750F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750F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750F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750F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750F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750F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750F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750F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750F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750F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750F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750F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750F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750F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750F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750F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750F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750F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750F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750F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750F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750F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750F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750F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750F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750F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750F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750F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750F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750F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750F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750F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750F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750F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750F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750F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750F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750F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750F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750F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750F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750F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750F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750F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750F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750F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750F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750F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750F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750F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750F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750F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750F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75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50F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5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750F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750F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750F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750FB"/>
    <w:pPr>
      <w:ind w:left="3020"/>
    </w:pPr>
  </w:style>
  <w:style w:type="paragraph" w:customStyle="1" w:styleId="ODNONIKtreodnonika">
    <w:name w:val="ODNOŚNIK – treść odnośnika"/>
    <w:uiPriority w:val="19"/>
    <w:qFormat/>
    <w:rsid w:val="00E750F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750F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750F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750F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750F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750F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750F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750F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750F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750F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750F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750F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750F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750F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750F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750F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750F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750F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750F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750F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750F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750F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750F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750F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750F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750F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750F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750F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750F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750F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750F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750F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750F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750F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750F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750F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750F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750F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750F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750F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750F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750F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750F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750F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750F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750F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750F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750F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750F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750F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750F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750F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750F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750F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750F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750F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750F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750F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750F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750F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750F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750F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750F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750F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750F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750F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750F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750F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750F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750F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750F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750F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750FB"/>
  </w:style>
  <w:style w:type="paragraph" w:customStyle="1" w:styleId="TEKSTZacznikido">
    <w:name w:val="TEKST&quot;Załącznik(i) do ...&quot;"/>
    <w:uiPriority w:val="28"/>
    <w:qFormat/>
    <w:rsid w:val="00E750F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750F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750F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750F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750F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750F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750F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750F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750F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750F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750F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750F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750F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750F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750F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750F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750F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750F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750F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750F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750F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750F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750F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750F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750F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750F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750F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750F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750F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750F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750F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750F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750F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750F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750F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750F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750F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750F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750F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750F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750F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750F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750F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750F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750F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750F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750F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750F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750F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750F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750F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750F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750F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750F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750F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750F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750F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750F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750F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750F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750F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750F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750F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750F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750F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750F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750F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750F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750F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750F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750F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750F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750F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750F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750F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750F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750F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750F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750F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750F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750F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750F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750F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750F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750F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750F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750F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750FB"/>
    <w:pPr>
      <w:ind w:left="1900"/>
    </w:pPr>
  </w:style>
  <w:style w:type="paragraph" w:customStyle="1" w:styleId="Pozycjaaktu">
    <w:name w:val="Pozycja aktu"/>
    <w:basedOn w:val="PozycjaaktuTJ"/>
    <w:qFormat/>
    <w:rsid w:val="00E750FB"/>
    <w:pPr>
      <w:ind w:left="0"/>
    </w:pPr>
  </w:style>
  <w:style w:type="paragraph" w:customStyle="1" w:styleId="Dataogoszeniaaktu">
    <w:name w:val="Data ogłoszenia aktu"/>
    <w:basedOn w:val="DataogoszeniaaktuTJ"/>
    <w:qFormat/>
    <w:rsid w:val="00E750FB"/>
    <w:pPr>
      <w:ind w:left="0"/>
    </w:pPr>
  </w:style>
  <w:style w:type="paragraph" w:customStyle="1" w:styleId="Sygnatura">
    <w:name w:val="Sygnatura"/>
    <w:basedOn w:val="Nagwek"/>
    <w:semiHidden/>
    <w:qFormat/>
    <w:rsid w:val="00E750F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750F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750F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750F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750F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750F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750F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750F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750F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750F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750F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750FB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892BA9DBB102488A9C0B4D0E321D2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3108C-F054-4249-AF74-9EC1B75CCE9A}"/>
      </w:docPartPr>
      <w:docPartBody>
        <w:p w:rsidR="00891158" w:rsidRDefault="00292DAE" w:rsidP="00292DAE">
          <w:pPr>
            <w:pStyle w:val="892BA9DBB102488A9C0B4D0E321D219F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130294C3E30D41A1957253ACFF6E1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597D17-7F35-42D5-B56D-3EEE9EDD2EBA}"/>
      </w:docPartPr>
      <w:docPartBody>
        <w:p w:rsidR="00891158" w:rsidRDefault="00292DAE" w:rsidP="00292DAE">
          <w:pPr>
            <w:pStyle w:val="130294C3E30D41A1957253ACFF6E134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61933"/>
    <w:rsid w:val="0015033B"/>
    <w:rsid w:val="001D2CC8"/>
    <w:rsid w:val="00292DAE"/>
    <w:rsid w:val="0039678A"/>
    <w:rsid w:val="004657AB"/>
    <w:rsid w:val="0050306F"/>
    <w:rsid w:val="005A5E83"/>
    <w:rsid w:val="005C3FE8"/>
    <w:rsid w:val="007C0BE5"/>
    <w:rsid w:val="007F3897"/>
    <w:rsid w:val="00891129"/>
    <w:rsid w:val="00891158"/>
    <w:rsid w:val="00892FCF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2DA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92BA9DBB102488A9C0B4D0E321D219F">
    <w:name w:val="892BA9DBB102488A9C0B4D0E321D219F"/>
    <w:rsid w:val="00292DAE"/>
  </w:style>
  <w:style w:type="paragraph" w:customStyle="1" w:styleId="130294C3E30D41A1957253ACFF6E134E">
    <w:name w:val="130294C3E30D41A1957253ACFF6E134E"/>
    <w:rsid w:val="00292D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2DA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92BA9DBB102488A9C0B4D0E321D219F">
    <w:name w:val="892BA9DBB102488A9C0B4D0E321D219F"/>
    <w:rsid w:val="00292DAE"/>
  </w:style>
  <w:style w:type="paragraph" w:customStyle="1" w:styleId="130294C3E30D41A1957253ACFF6E134E">
    <w:name w:val="130294C3E30D41A1957253ACFF6E134E"/>
    <w:rsid w:val="00292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710683-B0B6-46EE-AFD0-262B13E8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9</Pages>
  <Words>5344</Words>
  <Characters>26397</Characters>
  <Application>Microsoft Office Word</Application>
  <DocSecurity>0</DocSecurity>
  <Lines>219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2016-03-02T08:37:00Z</dcterms:created>
  <dcterms:modified xsi:type="dcterms:W3CDTF">2016-03-02T08:40:00Z</dcterms:modified>
  <cp:category>266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