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6-01-08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BF7EFC">
            <w:t>8 stycznia 2016</w:t>
          </w:r>
        </w:sdtContent>
      </w:sdt>
      <w:r w:rsidR="0094511B">
        <w:t xml:space="preserve"> r.</w:t>
      </w:r>
    </w:p>
    <w:p w:rsidR="001D16F3" w:rsidRPr="001D16F3" w:rsidRDefault="001D16F3" w:rsidP="003A75D1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BF7EFC">
            <w:t>35</w:t>
          </w:r>
        </w:sdtContent>
      </w:sdt>
    </w:p>
    <w:p w:rsidR="00586255" w:rsidRPr="005036B7" w:rsidRDefault="00586255" w:rsidP="00586255">
      <w:pPr>
        <w:pStyle w:val="OZNRODZAKTUtznustawalubrozporzdzenieiorganwydajcy"/>
      </w:pPr>
      <w:r w:rsidRPr="005036B7">
        <w:t>ustawa</w:t>
      </w:r>
    </w:p>
    <w:p w:rsidR="00586255" w:rsidRPr="005036B7" w:rsidRDefault="00586255" w:rsidP="00586255">
      <w:pPr>
        <w:pStyle w:val="DATAAKTUdatauchwalenialubwydaniaaktu"/>
      </w:pPr>
      <w:r w:rsidRPr="005036B7">
        <w:t>z</w:t>
      </w:r>
      <w:r>
        <w:t xml:space="preserve"> </w:t>
      </w:r>
      <w:r w:rsidRPr="005036B7">
        <w:t>dnia</w:t>
      </w:r>
      <w:r>
        <w:t xml:space="preserve"> 2</w:t>
      </w:r>
      <w:r w:rsidR="007243A7">
        <w:t>9 </w:t>
      </w:r>
      <w:r>
        <w:t>grudnia 201</w:t>
      </w:r>
      <w:bookmarkStart w:id="0" w:name="_GoBack"/>
      <w:bookmarkEnd w:id="0"/>
      <w:r w:rsidR="007243A7">
        <w:t>5 </w:t>
      </w:r>
      <w:r>
        <w:t>r.</w:t>
      </w:r>
    </w:p>
    <w:p w:rsidR="00586255" w:rsidRPr="005036B7" w:rsidRDefault="00586255" w:rsidP="00586255">
      <w:pPr>
        <w:pStyle w:val="TYTUAKTUprzedmiotregulacjiustawylubrozporzdzenia"/>
        <w:rPr>
          <w:rStyle w:val="IGindeksgrny"/>
        </w:rPr>
      </w:pPr>
      <w:r w:rsidRPr="005036B7">
        <w:t>o</w:t>
      </w:r>
      <w:r>
        <w:t xml:space="preserve"> </w:t>
      </w:r>
      <w:r w:rsidRPr="005036B7">
        <w:t>zmianie</w:t>
      </w:r>
      <w:r>
        <w:t xml:space="preserve"> </w:t>
      </w:r>
      <w:r w:rsidRPr="005036B7">
        <w:t>ustawy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systemie</w:t>
      </w:r>
      <w:r>
        <w:t xml:space="preserve"> </w:t>
      </w:r>
      <w:r w:rsidRPr="005036B7">
        <w:t>oświaty</w:t>
      </w:r>
      <w:r>
        <w:t xml:space="preserve"> </w:t>
      </w:r>
      <w:r w:rsidRPr="005036B7">
        <w:t>oraz</w:t>
      </w:r>
      <w:r>
        <w:t xml:space="preserve"> </w:t>
      </w:r>
      <w:r w:rsidRPr="005036B7">
        <w:t>niektórych</w:t>
      </w:r>
      <w:r>
        <w:t xml:space="preserve"> </w:t>
      </w:r>
      <w:r w:rsidRPr="005036B7">
        <w:t>innych</w:t>
      </w:r>
      <w:r>
        <w:t xml:space="preserve"> </w:t>
      </w:r>
      <w:r w:rsidRPr="005036B7">
        <w:t>ustaw</w:t>
      </w:r>
      <w:r w:rsidRPr="007243A7">
        <w:rPr>
          <w:rStyle w:val="IGPindeksgrnyipogrubienie"/>
        </w:rPr>
        <w:footnoteReference w:id="1"/>
      </w:r>
      <w:r w:rsidRPr="007243A7">
        <w:rPr>
          <w:rStyle w:val="IGPindeksgrnyipogrubienie"/>
        </w:rPr>
        <w:t>)</w:t>
      </w:r>
    </w:p>
    <w:p w:rsidR="00586255" w:rsidRPr="00586255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1.</w:t>
      </w:r>
      <w:r w:rsidR="007243A7">
        <w:t> </w:t>
      </w:r>
      <w:r w:rsidR="007243A7" w:rsidRPr="00586255">
        <w:t>W</w:t>
      </w:r>
      <w:r w:rsidR="007243A7">
        <w:t> </w:t>
      </w:r>
      <w:r w:rsidRPr="00586255">
        <w:t>ustawie</w:t>
      </w:r>
      <w:r w:rsidR="007243A7" w:rsidRPr="00586255">
        <w:t xml:space="preserve"> z</w:t>
      </w:r>
      <w:r w:rsidR="007243A7">
        <w:t> </w:t>
      </w:r>
      <w:r w:rsidRPr="00586255">
        <w:t xml:space="preserve">dnia </w:t>
      </w:r>
      <w:r w:rsidR="007243A7" w:rsidRPr="00586255">
        <w:t>7</w:t>
      </w:r>
      <w:r w:rsidR="007243A7">
        <w:t> </w:t>
      </w:r>
      <w:r w:rsidRPr="00586255">
        <w:t>września 199</w:t>
      </w:r>
      <w:r w:rsidR="007243A7" w:rsidRPr="00586255">
        <w:t>1</w:t>
      </w:r>
      <w:r w:rsidR="007243A7">
        <w:t> </w:t>
      </w:r>
      <w:r w:rsidRPr="00586255">
        <w:t>r.</w:t>
      </w:r>
      <w:r w:rsidR="007243A7" w:rsidRPr="00586255">
        <w:t xml:space="preserve"> o</w:t>
      </w:r>
      <w:r w:rsidR="007243A7">
        <w:t> </w:t>
      </w:r>
      <w:r w:rsidRPr="00586255">
        <w:t>systemie oświaty (</w:t>
      </w:r>
      <w:r w:rsidR="007243A7">
        <w:t>Dz. U.</w:t>
      </w:r>
      <w:r w:rsidR="007243A7" w:rsidRPr="00586255">
        <w:t xml:space="preserve"> z</w:t>
      </w:r>
      <w:r w:rsidR="007243A7">
        <w:t> </w:t>
      </w:r>
      <w:r w:rsidRPr="00586255">
        <w:t>201</w:t>
      </w:r>
      <w:r w:rsidR="007243A7" w:rsidRPr="00586255">
        <w:t>5</w:t>
      </w:r>
      <w:r w:rsidR="007243A7">
        <w:t> </w:t>
      </w:r>
      <w:r w:rsidRPr="00586255">
        <w:t>r.</w:t>
      </w:r>
      <w:r w:rsidR="007243A7">
        <w:t xml:space="preserve"> poz. </w:t>
      </w:r>
      <w:r w:rsidRPr="00586255">
        <w:t>2156) wprowadza się następ</w:t>
      </w:r>
      <w:r w:rsidRPr="00586255">
        <w:t>u</w:t>
      </w:r>
      <w:r w:rsidRPr="00586255">
        <w:t>jące zmiany:</w:t>
      </w:r>
    </w:p>
    <w:p w:rsidR="00586255" w:rsidRPr="00586255" w:rsidRDefault="00586255" w:rsidP="007243A7">
      <w:pPr>
        <w:pStyle w:val="PKTpunkt"/>
        <w:keepNext/>
      </w:pPr>
      <w:r w:rsidRPr="005036B7">
        <w:t>1)</w:t>
      </w:r>
      <w:r w:rsidRPr="005036B7">
        <w:tab/>
        <w:t>w</w:t>
      </w:r>
      <w:r w:rsidR="007243A7">
        <w:t xml:space="preserve"> art. </w:t>
      </w:r>
      <w:r w:rsidR="007243A7" w:rsidRPr="00586255">
        <w:t>5</w:t>
      </w:r>
      <w:r w:rsidR="007243A7">
        <w:t> </w:t>
      </w:r>
      <w:r w:rsidRPr="00586255">
        <w:t>po</w:t>
      </w:r>
      <w:r w:rsidR="007243A7">
        <w:t xml:space="preserve"> ust. </w:t>
      </w:r>
      <w:r w:rsidRPr="00586255">
        <w:t>6a dodaje się</w:t>
      </w:r>
      <w:r w:rsidR="007243A7">
        <w:t xml:space="preserve"> ust. </w:t>
      </w:r>
      <w:r w:rsidRPr="00586255">
        <w:t>6aa</w:t>
      </w:r>
      <w:r w:rsidR="007243A7" w:rsidRPr="00586255">
        <w:t xml:space="preserve"> w</w:t>
      </w:r>
      <w:r w:rsidR="007243A7">
        <w:t> </w:t>
      </w:r>
      <w:r w:rsidRPr="00586255">
        <w:t>brzmieniu:</w:t>
      </w:r>
    </w:p>
    <w:p w:rsidR="00586255" w:rsidRPr="005036B7" w:rsidRDefault="007243A7" w:rsidP="00586255">
      <w:pPr>
        <w:pStyle w:val="ZUSTzmustartykuempunktem"/>
      </w:pPr>
      <w:r>
        <w:t>„</w:t>
      </w:r>
      <w:r w:rsidR="00586255" w:rsidRPr="005036B7">
        <w:t>6aa.</w:t>
      </w:r>
      <w:r>
        <w:t> </w:t>
      </w:r>
      <w:r w:rsidR="00586255" w:rsidRPr="005036B7">
        <w:t>Założenie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powiat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gminę</w:t>
      </w:r>
      <w:r w:rsidR="00586255">
        <w:t xml:space="preserve"> </w:t>
      </w:r>
      <w:r w:rsidR="00586255" w:rsidRPr="005036B7">
        <w:t>jednostki,</w:t>
      </w:r>
      <w:r>
        <w:t xml:space="preserve"> </w:t>
      </w:r>
      <w:r w:rsidRPr="005036B7">
        <w:t>o</w:t>
      </w:r>
      <w:r>
        <w:t> </w:t>
      </w:r>
      <w:r w:rsidR="00586255" w:rsidRPr="005036B7">
        <w:t>której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ust. </w:t>
      </w:r>
      <w:r w:rsidR="00586255" w:rsidRPr="005036B7">
        <w:t>6a,</w:t>
      </w:r>
      <w:r w:rsidR="00586255">
        <w:t xml:space="preserve"> </w:t>
      </w:r>
      <w:r w:rsidR="00586255" w:rsidRPr="005036B7">
        <w:t>następuje</w:t>
      </w:r>
      <w:r w:rsidR="00586255">
        <w:t xml:space="preserve"> </w:t>
      </w:r>
      <w:r w:rsidR="00586255" w:rsidRPr="005036B7">
        <w:t>po</w:t>
      </w:r>
      <w:r w:rsidR="00586255">
        <w:t xml:space="preserve"> </w:t>
      </w:r>
      <w:r w:rsidR="00586255" w:rsidRPr="005036B7">
        <w:t>uzyskaniu</w:t>
      </w:r>
      <w:r w:rsidR="00586255">
        <w:t xml:space="preserve"> </w:t>
      </w:r>
      <w:r w:rsidR="00586255" w:rsidRPr="005036B7">
        <w:t>pozytywnej</w:t>
      </w:r>
      <w:r w:rsidR="00586255">
        <w:t xml:space="preserve"> </w:t>
      </w:r>
      <w:r w:rsidR="00586255" w:rsidRPr="005036B7">
        <w:t>opinii</w:t>
      </w:r>
      <w:r w:rsidR="00586255">
        <w:t xml:space="preserve"> </w:t>
      </w:r>
      <w:r w:rsidR="00586255" w:rsidRPr="005036B7">
        <w:t>kuratora</w:t>
      </w:r>
      <w:r w:rsidR="00586255">
        <w:t xml:space="preserve"> </w:t>
      </w:r>
      <w:r w:rsidR="00586255" w:rsidRPr="005036B7">
        <w:t>oświaty.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2)</w:t>
      </w:r>
      <w:r w:rsidRPr="005036B7">
        <w:tab/>
        <w:t>w</w:t>
      </w:r>
      <w:r w:rsidR="007243A7">
        <w:t xml:space="preserve"> art. </w:t>
      </w:r>
      <w:r w:rsidRPr="00586255">
        <w:t>14:</w:t>
      </w:r>
    </w:p>
    <w:p w:rsidR="00586255" w:rsidRPr="00586255" w:rsidRDefault="00586255" w:rsidP="007243A7">
      <w:pPr>
        <w:pStyle w:val="LITlitera"/>
        <w:keepNext/>
      </w:pPr>
      <w:r w:rsidRPr="005036B7">
        <w:t>a)</w:t>
      </w:r>
      <w:r w:rsidRPr="005036B7">
        <w:tab/>
      </w:r>
      <w:r w:rsidRPr="00586255">
        <w:t xml:space="preserve">ust. </w:t>
      </w:r>
      <w:r w:rsidR="007243A7" w:rsidRPr="00586255">
        <w:t>1</w:t>
      </w:r>
      <w:r w:rsidR="007243A7">
        <w:t xml:space="preserve"> i </w:t>
      </w:r>
      <w:r w:rsidRPr="00586255">
        <w:t>1a otrzymują brzmienie: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1.</w:t>
      </w:r>
      <w:r>
        <w:t> </w:t>
      </w:r>
      <w:r w:rsidR="00586255" w:rsidRPr="005036B7">
        <w:t>Wychowanie</w:t>
      </w:r>
      <w:r w:rsidR="00586255">
        <w:t xml:space="preserve"> </w:t>
      </w:r>
      <w:r w:rsidR="00586255" w:rsidRPr="005036B7">
        <w:t>przedszkolne</w:t>
      </w:r>
      <w:r w:rsidR="00586255">
        <w:t xml:space="preserve"> </w:t>
      </w:r>
      <w:r w:rsidR="00586255" w:rsidRPr="005036B7">
        <w:t>obejmuje</w:t>
      </w:r>
      <w:r w:rsidR="00586255">
        <w:t xml:space="preserve"> </w:t>
      </w:r>
      <w:r w:rsidR="00586255" w:rsidRPr="005036B7">
        <w:t>dzieci</w:t>
      </w:r>
      <w:r w:rsidR="00586255">
        <w:t xml:space="preserve"> </w:t>
      </w:r>
      <w:r w:rsidR="00586255" w:rsidRPr="005036B7">
        <w:t>od</w:t>
      </w:r>
      <w:r w:rsidR="00586255">
        <w:t xml:space="preserve"> </w:t>
      </w:r>
      <w:r w:rsidR="00586255" w:rsidRPr="005036B7">
        <w:t>początku</w:t>
      </w:r>
      <w:r w:rsidR="00586255">
        <w:t xml:space="preserve"> </w:t>
      </w:r>
      <w:r w:rsidR="00586255" w:rsidRPr="005036B7">
        <w:t>roku</w:t>
      </w:r>
      <w:r w:rsidR="00586255">
        <w:t xml:space="preserve"> </w:t>
      </w:r>
      <w:r w:rsidR="00586255" w:rsidRPr="005036B7">
        <w:t>szkolnego</w:t>
      </w:r>
      <w:r>
        <w:t xml:space="preserve"> </w:t>
      </w:r>
      <w:r w:rsidRPr="005036B7">
        <w:t>w</w:t>
      </w:r>
      <w:r>
        <w:t> </w:t>
      </w:r>
      <w:r w:rsidR="00586255" w:rsidRPr="005036B7">
        <w:t>roku</w:t>
      </w:r>
      <w:r w:rsidR="00586255">
        <w:t xml:space="preserve"> </w:t>
      </w:r>
      <w:r w:rsidR="00586255" w:rsidRPr="005036B7">
        <w:t>kalendarzowym,</w:t>
      </w:r>
      <w:r>
        <w:t xml:space="preserve"> </w:t>
      </w:r>
      <w:r w:rsidRPr="005036B7">
        <w:t>w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dziecko</w:t>
      </w:r>
      <w:r w:rsidR="00586255">
        <w:t xml:space="preserve"> </w:t>
      </w:r>
      <w:r w:rsidR="00586255" w:rsidRPr="005036B7">
        <w:t>kończy</w:t>
      </w:r>
      <w:r w:rsidR="00586255">
        <w:t xml:space="preserve"> </w:t>
      </w:r>
      <w:r w:rsidRPr="005036B7">
        <w:t>3</w:t>
      </w:r>
      <w:r>
        <w:t> </w:t>
      </w:r>
      <w:r w:rsidR="00586255" w:rsidRPr="005036B7">
        <w:t>lata,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końca</w:t>
      </w:r>
      <w:r w:rsidR="00586255">
        <w:t xml:space="preserve"> </w:t>
      </w:r>
      <w:r w:rsidR="00586255" w:rsidRPr="005036B7">
        <w:t>roku</w:t>
      </w:r>
      <w:r w:rsidR="00586255">
        <w:t xml:space="preserve"> </w:t>
      </w:r>
      <w:r w:rsidR="00586255" w:rsidRPr="005036B7">
        <w:t>szkolnego</w:t>
      </w:r>
      <w:r>
        <w:t xml:space="preserve"> </w:t>
      </w:r>
      <w:r w:rsidRPr="005036B7">
        <w:t>w</w:t>
      </w:r>
      <w:r>
        <w:t> </w:t>
      </w:r>
      <w:r w:rsidR="00586255" w:rsidRPr="005036B7">
        <w:t>roku</w:t>
      </w:r>
      <w:r w:rsidR="00586255">
        <w:t xml:space="preserve"> </w:t>
      </w:r>
      <w:r w:rsidR="00586255" w:rsidRPr="005036B7">
        <w:t>kalendarzowym,</w:t>
      </w:r>
      <w:r>
        <w:t xml:space="preserve"> </w:t>
      </w:r>
      <w:r w:rsidRPr="005036B7">
        <w:t>w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dziecko</w:t>
      </w:r>
      <w:r w:rsidR="00586255">
        <w:t xml:space="preserve"> </w:t>
      </w:r>
      <w:r w:rsidR="00586255" w:rsidRPr="005036B7">
        <w:t>kończy</w:t>
      </w:r>
      <w:r w:rsidR="00586255">
        <w:t xml:space="preserve"> </w:t>
      </w:r>
      <w:r w:rsidRPr="005036B7">
        <w:t>7</w:t>
      </w:r>
      <w:r>
        <w:t> </w:t>
      </w:r>
      <w:r w:rsidR="00586255" w:rsidRPr="005036B7">
        <w:t>lat.</w:t>
      </w:r>
      <w:r w:rsidR="00586255">
        <w:t xml:space="preserve"> </w:t>
      </w:r>
      <w:r w:rsidR="00586255" w:rsidRPr="005036B7">
        <w:t>Wychowanie</w:t>
      </w:r>
      <w:r w:rsidR="00586255">
        <w:t xml:space="preserve"> </w:t>
      </w:r>
      <w:r w:rsidR="00586255" w:rsidRPr="005036B7">
        <w:t>przedszkolne</w:t>
      </w:r>
      <w:r w:rsidR="00586255">
        <w:t xml:space="preserve"> </w:t>
      </w:r>
      <w:r w:rsidR="00586255" w:rsidRPr="005036B7">
        <w:t>jest</w:t>
      </w:r>
      <w:r w:rsidR="00586255">
        <w:t xml:space="preserve"> </w:t>
      </w:r>
      <w:r w:rsidR="00586255" w:rsidRPr="005036B7">
        <w:t>realizowane</w:t>
      </w:r>
      <w:r>
        <w:t xml:space="preserve"> </w:t>
      </w:r>
      <w:r w:rsidRPr="005036B7">
        <w:t>w</w:t>
      </w:r>
      <w:r>
        <w:t> </w:t>
      </w:r>
      <w:r w:rsidR="00586255" w:rsidRPr="005036B7">
        <w:t>przedszkolach</w:t>
      </w:r>
      <w:r w:rsidR="00586255">
        <w:t xml:space="preserve"> </w:t>
      </w:r>
      <w:r w:rsidR="00586255" w:rsidRPr="005036B7">
        <w:t>oraz</w:t>
      </w:r>
      <w:r>
        <w:t xml:space="preserve"> </w:t>
      </w:r>
      <w:r w:rsidRPr="005036B7">
        <w:t>w</w:t>
      </w:r>
      <w:r>
        <w:t> </w:t>
      </w:r>
      <w:r w:rsidR="00586255" w:rsidRPr="005036B7">
        <w:t>innych</w:t>
      </w:r>
      <w:r w:rsidR="00586255">
        <w:t xml:space="preserve"> </w:t>
      </w:r>
      <w:r w:rsidR="00586255" w:rsidRPr="005036B7">
        <w:t>formach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</w:t>
      </w:r>
      <w:r w:rsidR="00586255" w:rsidRPr="005036B7">
        <w:t>d</w:t>
      </w:r>
      <w:r w:rsidR="00586255" w:rsidRPr="005036B7">
        <w:t>szkolnego.</w:t>
      </w:r>
    </w:p>
    <w:p w:rsidR="00586255" w:rsidRPr="005036B7" w:rsidRDefault="00586255" w:rsidP="00586255">
      <w:pPr>
        <w:pStyle w:val="ZLITUSTzmustliter"/>
      </w:pPr>
      <w:r w:rsidRPr="003A4EAD">
        <w:t>1a.</w:t>
      </w:r>
      <w:r w:rsidR="007243A7">
        <w:t> </w:t>
      </w:r>
      <w:r w:rsidR="007243A7" w:rsidRPr="003A4EAD">
        <w:t>W</w:t>
      </w:r>
      <w:r w:rsidR="007243A7">
        <w:t> </w:t>
      </w:r>
      <w:r w:rsidRPr="003A4EAD">
        <w:t>przypadku dzieci posiadających orzeczenie o potrzebie kształcenia specjalnego wychowaniem przedszkolnym może być objęte dziecko</w:t>
      </w:r>
      <w:r w:rsidR="007243A7" w:rsidRPr="003A4EAD">
        <w:t xml:space="preserve"> w</w:t>
      </w:r>
      <w:r w:rsidR="007243A7">
        <w:t> </w:t>
      </w:r>
      <w:r w:rsidRPr="003A4EAD">
        <w:t xml:space="preserve">wieku powyżej </w:t>
      </w:r>
      <w:r w:rsidR="007243A7" w:rsidRPr="003A4EAD">
        <w:t>7</w:t>
      </w:r>
      <w:r w:rsidR="007243A7">
        <w:t> </w:t>
      </w:r>
      <w:r w:rsidRPr="003A4EAD">
        <w:t>lat, nie dłużej jednak niż do końca roku szkolnego w roku kalendarzowym, w którym dziecko kończy 9 lat. Obowiązek szkolny tych dzieci odracza się zgodnie</w:t>
      </w:r>
      <w:r w:rsidR="007243A7" w:rsidRPr="003A4EAD">
        <w:t xml:space="preserve"> z</w:t>
      </w:r>
      <w:r w:rsidR="007243A7">
        <w:t> art. </w:t>
      </w:r>
      <w:r w:rsidRPr="003A4EAD">
        <w:t>16a.</w:t>
      </w:r>
      <w:r w:rsidR="007243A7">
        <w:t>”</w:t>
      </w:r>
      <w:r w:rsidRPr="005036B7">
        <w:t>,</w:t>
      </w:r>
    </w:p>
    <w:p w:rsidR="00586255" w:rsidRPr="00586255" w:rsidRDefault="00586255" w:rsidP="007243A7">
      <w:pPr>
        <w:pStyle w:val="LITlitera"/>
        <w:keepNext/>
      </w:pPr>
      <w:r w:rsidRPr="005036B7">
        <w:t>b)</w:t>
      </w:r>
      <w:r w:rsidRPr="005036B7">
        <w:tab/>
        <w:t>ust.</w:t>
      </w:r>
      <w:r w:rsidRPr="00586255">
        <w:t xml:space="preserve"> 3–3b otrzymują brzmienie: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3.</w:t>
      </w:r>
      <w:r>
        <w:t> </w:t>
      </w:r>
      <w:r w:rsidR="00586255" w:rsidRPr="005036B7">
        <w:t>Dziecko</w:t>
      </w:r>
      <w:r>
        <w:t xml:space="preserve"> </w:t>
      </w:r>
      <w:r w:rsidRPr="005036B7">
        <w:t>w</w:t>
      </w:r>
      <w:r>
        <w:t> </w:t>
      </w:r>
      <w:r w:rsidR="00586255" w:rsidRPr="005036B7">
        <w:t>wieku</w:t>
      </w:r>
      <w:r w:rsidR="00586255">
        <w:t xml:space="preserve"> </w:t>
      </w:r>
      <w:r w:rsidRPr="005036B7">
        <w:t>6</w:t>
      </w:r>
      <w:r>
        <w:t> </w:t>
      </w:r>
      <w:r w:rsidR="00586255" w:rsidRPr="005036B7">
        <w:t>lat</w:t>
      </w:r>
      <w:r w:rsidR="00586255">
        <w:t xml:space="preserve"> </w:t>
      </w:r>
      <w:r w:rsidR="00586255" w:rsidRPr="005036B7">
        <w:t>jest</w:t>
      </w:r>
      <w:r w:rsidR="00586255">
        <w:t xml:space="preserve"> </w:t>
      </w:r>
      <w:r w:rsidR="00586255" w:rsidRPr="005036B7">
        <w:t>obowiązane</w:t>
      </w:r>
      <w:r w:rsidR="00586255">
        <w:t xml:space="preserve"> </w:t>
      </w:r>
      <w:r w:rsidR="00586255" w:rsidRPr="005036B7">
        <w:t>odbyć</w:t>
      </w:r>
      <w:r w:rsidR="00586255">
        <w:t xml:space="preserve"> </w:t>
      </w:r>
      <w:r w:rsidR="00586255" w:rsidRPr="005036B7">
        <w:t>roczne</w:t>
      </w:r>
      <w:r w:rsidR="00586255">
        <w:t xml:space="preserve"> </w:t>
      </w:r>
      <w:r w:rsidR="00586255" w:rsidRPr="005036B7">
        <w:t>przygotowanie</w:t>
      </w:r>
      <w:r w:rsidR="00586255">
        <w:t xml:space="preserve"> </w:t>
      </w:r>
      <w:r w:rsidR="00586255" w:rsidRPr="005036B7">
        <w:t>przedszkolne</w:t>
      </w:r>
      <w:r>
        <w:t xml:space="preserve"> </w:t>
      </w:r>
      <w:r w:rsidRPr="005036B7">
        <w:t>w</w:t>
      </w:r>
      <w:r>
        <w:t> </w:t>
      </w:r>
      <w:r w:rsidR="00586255" w:rsidRPr="005036B7">
        <w:t>przedszkolu</w:t>
      </w:r>
      <w:r w:rsidR="00586255">
        <w:t xml:space="preserve"> </w:t>
      </w:r>
      <w:r w:rsidR="00586255" w:rsidRPr="005036B7">
        <w:t>lub</w:t>
      </w:r>
      <w:r>
        <w:t xml:space="preserve"> </w:t>
      </w:r>
      <w:r w:rsidRPr="005036B7">
        <w:t>w</w:t>
      </w:r>
      <w:r>
        <w:t> </w:t>
      </w:r>
      <w:r w:rsidR="00586255" w:rsidRPr="005036B7">
        <w:t>innej</w:t>
      </w:r>
      <w:r w:rsidR="00586255">
        <w:t xml:space="preserve"> </w:t>
      </w:r>
      <w:r w:rsidR="00586255" w:rsidRPr="005036B7">
        <w:t>formie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przedszkolnego.</w:t>
      </w:r>
    </w:p>
    <w:p w:rsidR="00586255" w:rsidRPr="005036B7" w:rsidRDefault="00586255" w:rsidP="00586255">
      <w:pPr>
        <w:pStyle w:val="ZLITUSTzmustliter"/>
      </w:pPr>
      <w:r w:rsidRPr="005036B7">
        <w:t>3a.</w:t>
      </w:r>
      <w:r w:rsidR="007243A7">
        <w:t> </w:t>
      </w:r>
      <w:r w:rsidRPr="005036B7">
        <w:t>Obowiązek,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3,</w:t>
      </w:r>
      <w:r>
        <w:t xml:space="preserve"> </w:t>
      </w:r>
      <w:r w:rsidRPr="005036B7">
        <w:t>rozpoczyna</w:t>
      </w:r>
      <w:r>
        <w:t xml:space="preserve"> </w:t>
      </w:r>
      <w:r w:rsidRPr="005036B7">
        <w:t>się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początkiem</w:t>
      </w:r>
      <w:r>
        <w:t xml:space="preserve"> </w:t>
      </w:r>
      <w:r w:rsidRPr="005036B7">
        <w:t>roku</w:t>
      </w:r>
      <w:r>
        <w:t xml:space="preserve"> 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kalend</w:t>
      </w:r>
      <w:r w:rsidRPr="005036B7">
        <w:t>a</w:t>
      </w:r>
      <w:r w:rsidRPr="005036B7">
        <w:t>rzowym,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którym</w:t>
      </w:r>
      <w:r>
        <w:t xml:space="preserve"> </w:t>
      </w:r>
      <w:r w:rsidRPr="005036B7">
        <w:t>dziecko</w:t>
      </w:r>
      <w:r>
        <w:t xml:space="preserve"> </w:t>
      </w:r>
      <w:r w:rsidRPr="005036B7">
        <w:t>kończy</w:t>
      </w:r>
      <w:r>
        <w:t xml:space="preserve"> </w:t>
      </w:r>
      <w:r w:rsidR="007243A7" w:rsidRPr="005036B7">
        <w:t>6</w:t>
      </w:r>
      <w:r w:rsidR="007243A7">
        <w:t> </w:t>
      </w:r>
      <w:r w:rsidRPr="005036B7">
        <w:t>lat.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przypadku</w:t>
      </w:r>
      <w:r>
        <w:t xml:space="preserve"> </w:t>
      </w:r>
      <w:r w:rsidRPr="005036B7">
        <w:t>dziecka,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1a,</w:t>
      </w:r>
      <w:r>
        <w:t xml:space="preserve"> </w:t>
      </w:r>
      <w:r w:rsidRPr="005036B7">
        <w:t>obowiązek</w:t>
      </w:r>
      <w:r>
        <w:t xml:space="preserve"> </w:t>
      </w:r>
      <w:r w:rsidRPr="005036B7">
        <w:t>ten</w:t>
      </w:r>
      <w:r>
        <w:t xml:space="preserve"> </w:t>
      </w:r>
      <w:r w:rsidRPr="005036B7">
        <w:t>rozp</w:t>
      </w:r>
      <w:r w:rsidRPr="005036B7">
        <w:t>o</w:t>
      </w:r>
      <w:r w:rsidRPr="005036B7">
        <w:t>czyna</w:t>
      </w:r>
      <w:r>
        <w:t xml:space="preserve"> </w:t>
      </w:r>
      <w:r w:rsidRPr="005036B7">
        <w:t>się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początkiem</w:t>
      </w:r>
      <w:r>
        <w:t xml:space="preserve"> </w:t>
      </w:r>
      <w:r w:rsidRPr="005036B7">
        <w:t>roku</w:t>
      </w:r>
      <w:r>
        <w:t xml:space="preserve"> </w:t>
      </w:r>
      <w:r w:rsidRPr="005036B7">
        <w:t>szkolnego</w:t>
      </w:r>
      <w:r>
        <w:t xml:space="preserve"> </w:t>
      </w:r>
      <w:r w:rsidRPr="005036B7">
        <w:t>poprzedzającego</w:t>
      </w:r>
      <w:r>
        <w:t xml:space="preserve"> </w:t>
      </w:r>
      <w:r w:rsidRPr="005036B7">
        <w:t>rok</w:t>
      </w:r>
      <w:r>
        <w:t xml:space="preserve"> </w:t>
      </w:r>
      <w:r w:rsidRPr="005036B7">
        <w:t>szkolny,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którym</w:t>
      </w:r>
      <w:r>
        <w:t xml:space="preserve"> </w:t>
      </w:r>
      <w:r w:rsidRPr="005036B7">
        <w:t>dziecko</w:t>
      </w:r>
      <w:r>
        <w:t xml:space="preserve"> </w:t>
      </w:r>
      <w:r w:rsidRPr="005036B7">
        <w:t>rozpocznie</w:t>
      </w:r>
      <w:r>
        <w:t xml:space="preserve"> </w:t>
      </w:r>
      <w:r w:rsidRPr="005036B7">
        <w:t>spełnianie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szkolnego.</w:t>
      </w:r>
    </w:p>
    <w:p w:rsidR="00586255" w:rsidRPr="005036B7" w:rsidRDefault="00586255" w:rsidP="00586255">
      <w:pPr>
        <w:pStyle w:val="ZLITUSTzmustliter"/>
      </w:pPr>
      <w:r w:rsidRPr="005036B7">
        <w:t>3b.</w:t>
      </w:r>
      <w:r w:rsidR="007243A7">
        <w:t> </w:t>
      </w:r>
      <w:r w:rsidRPr="005036B7">
        <w:t>Dzieci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wieku</w:t>
      </w:r>
      <w:r>
        <w:t xml:space="preserve"> </w:t>
      </w:r>
      <w:r w:rsidRPr="005036B7">
        <w:t>3–</w:t>
      </w:r>
      <w:r w:rsidR="007243A7" w:rsidRPr="005036B7">
        <w:t>5</w:t>
      </w:r>
      <w:r w:rsidR="007243A7">
        <w:t> </w:t>
      </w:r>
      <w:r w:rsidRPr="005036B7">
        <w:t>lat</w:t>
      </w:r>
      <w:r>
        <w:t xml:space="preserve"> </w:t>
      </w:r>
      <w:r w:rsidRPr="005036B7">
        <w:t>mają</w:t>
      </w:r>
      <w:r>
        <w:t xml:space="preserve"> </w:t>
      </w:r>
      <w:r w:rsidRPr="005036B7">
        <w:t>prawo</w:t>
      </w:r>
      <w:r>
        <w:t xml:space="preserve"> </w:t>
      </w:r>
      <w:r w:rsidRPr="005036B7">
        <w:t>do</w:t>
      </w:r>
      <w:r>
        <w:t xml:space="preserve"> </w:t>
      </w:r>
      <w:r w:rsidRPr="005036B7">
        <w:t>korzystania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wychowania</w:t>
      </w:r>
      <w:r>
        <w:t xml:space="preserve"> </w:t>
      </w:r>
      <w:r w:rsidRPr="005036B7">
        <w:t>przedszkolnego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przedszkolu</w:t>
      </w:r>
      <w:r>
        <w:t xml:space="preserve"> </w:t>
      </w:r>
      <w:r w:rsidRPr="005036B7">
        <w:t>lub</w:t>
      </w:r>
      <w:r>
        <w:t xml:space="preserve"> </w:t>
      </w:r>
      <w:r w:rsidRPr="005036B7">
        <w:t>innej</w:t>
      </w:r>
      <w:r>
        <w:t xml:space="preserve"> </w:t>
      </w:r>
      <w:r w:rsidRPr="005036B7">
        <w:t>formie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przedszkolnego.</w:t>
      </w:r>
      <w:r w:rsidR="007243A7">
        <w:t>”</w:t>
      </w:r>
      <w:r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3)</w:t>
      </w:r>
      <w:r w:rsidRPr="005036B7">
        <w:tab/>
        <w:t>w</w:t>
      </w:r>
      <w:r w:rsidR="007243A7">
        <w:t xml:space="preserve"> art. </w:t>
      </w:r>
      <w:r w:rsidRPr="00586255">
        <w:t>14a:</w:t>
      </w:r>
    </w:p>
    <w:p w:rsidR="00586255" w:rsidRPr="00586255" w:rsidRDefault="00586255" w:rsidP="007243A7">
      <w:pPr>
        <w:pStyle w:val="LITlitera"/>
        <w:keepNext/>
      </w:pPr>
      <w:r w:rsidRPr="005036B7">
        <w:t>a)</w:t>
      </w:r>
      <w:r w:rsidRPr="00586255">
        <w:tab/>
        <w:t>po</w:t>
      </w:r>
      <w:r w:rsidR="007243A7">
        <w:t xml:space="preserve"> ust. </w:t>
      </w:r>
      <w:r w:rsidR="007243A7" w:rsidRPr="00586255">
        <w:t>2</w:t>
      </w:r>
      <w:r w:rsidR="007243A7">
        <w:t> </w:t>
      </w:r>
      <w:r w:rsidRPr="00586255">
        <w:t>dodaje się</w:t>
      </w:r>
      <w:r w:rsidR="007243A7">
        <w:t xml:space="preserve"> ust. </w:t>
      </w:r>
      <w:r w:rsidRPr="00586255">
        <w:t>2a</w:t>
      </w:r>
      <w:r w:rsidR="007243A7" w:rsidRPr="00586255">
        <w:t xml:space="preserve"> w</w:t>
      </w:r>
      <w:r w:rsidR="007243A7">
        <w:t> </w:t>
      </w:r>
      <w:r w:rsidRPr="00586255">
        <w:t>brzmieniu: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2a.</w:t>
      </w:r>
      <w:r>
        <w:t> </w:t>
      </w:r>
      <w:r w:rsidR="00586255" w:rsidRPr="005036B7">
        <w:t>Ustalenie</w:t>
      </w:r>
      <w:r w:rsidR="00586255">
        <w:t xml:space="preserve"> </w:t>
      </w:r>
      <w:r w:rsidR="00586255" w:rsidRPr="005036B7">
        <w:t>sieci,</w:t>
      </w:r>
      <w:r>
        <w:t xml:space="preserve"> </w:t>
      </w:r>
      <w:r w:rsidRPr="005036B7">
        <w:t>o</w:t>
      </w:r>
      <w:r>
        <w:t> </w:t>
      </w:r>
      <w:r w:rsidR="00586255" w:rsidRPr="005036B7">
        <w:t>której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ust. </w:t>
      </w:r>
      <w:r w:rsidRPr="005036B7">
        <w:t>1</w:t>
      </w:r>
      <w:r>
        <w:t xml:space="preserve"> i </w:t>
      </w:r>
      <w:r w:rsidR="00586255" w:rsidRPr="005036B7">
        <w:t>1a,</w:t>
      </w:r>
      <w:r w:rsidR="00586255">
        <w:t xml:space="preserve"> </w:t>
      </w:r>
      <w:r w:rsidR="00586255" w:rsidRPr="005036B7">
        <w:t>następuje</w:t>
      </w:r>
      <w:r w:rsidR="00586255">
        <w:t xml:space="preserve"> </w:t>
      </w:r>
      <w:r w:rsidR="00586255" w:rsidRPr="005036B7">
        <w:t>po</w:t>
      </w:r>
      <w:r w:rsidR="00586255">
        <w:t xml:space="preserve"> </w:t>
      </w:r>
      <w:r w:rsidR="00586255" w:rsidRPr="005036B7">
        <w:t>uzyskaniu</w:t>
      </w:r>
      <w:r w:rsidR="00586255">
        <w:t xml:space="preserve"> </w:t>
      </w:r>
      <w:r w:rsidR="00586255" w:rsidRPr="005036B7">
        <w:t>pozytywnej</w:t>
      </w:r>
      <w:r w:rsidR="00586255">
        <w:t xml:space="preserve"> </w:t>
      </w:r>
      <w:r w:rsidR="00586255" w:rsidRPr="005036B7">
        <w:t>opinii</w:t>
      </w:r>
      <w:r w:rsidR="00586255">
        <w:t xml:space="preserve"> </w:t>
      </w:r>
      <w:r w:rsidR="00586255" w:rsidRPr="005036B7">
        <w:t>kuratora</w:t>
      </w:r>
      <w:r w:rsidR="00586255">
        <w:t xml:space="preserve"> </w:t>
      </w:r>
      <w:r w:rsidR="00586255" w:rsidRPr="005036B7">
        <w:t>oświ</w:t>
      </w:r>
      <w:r w:rsidR="00586255" w:rsidRPr="005036B7">
        <w:t>a</w:t>
      </w:r>
      <w:r w:rsidR="00586255" w:rsidRPr="005036B7">
        <w:t>ty</w:t>
      </w:r>
      <w:r>
        <w:t xml:space="preserve"> </w:t>
      </w:r>
      <w:r w:rsidRPr="005036B7">
        <w:t>o</w:t>
      </w:r>
      <w:r>
        <w:t> </w:t>
      </w:r>
      <w:r w:rsidR="00586255" w:rsidRPr="005036B7">
        <w:t>zgodności</w:t>
      </w:r>
      <w:r w:rsidR="00586255">
        <w:t xml:space="preserve"> </w:t>
      </w:r>
      <w:r w:rsidR="00586255" w:rsidRPr="005036B7">
        <w:t>tej</w:t>
      </w:r>
      <w:r w:rsidR="00586255">
        <w:t xml:space="preserve"> </w:t>
      </w:r>
      <w:r w:rsidR="00586255" w:rsidRPr="005036B7">
        <w:t>sieci</w:t>
      </w:r>
      <w:r>
        <w:t xml:space="preserve"> </w:t>
      </w:r>
      <w:r w:rsidRPr="005036B7">
        <w:t>z</w:t>
      </w:r>
      <w:r>
        <w:t> </w:t>
      </w:r>
      <w:r w:rsidR="00586255" w:rsidRPr="005036B7">
        <w:t>warunkami</w:t>
      </w:r>
      <w:r w:rsidR="00586255">
        <w:t xml:space="preserve"> </w:t>
      </w:r>
      <w:r w:rsidR="00586255" w:rsidRPr="005036B7">
        <w:t>określonymi</w:t>
      </w:r>
      <w:r>
        <w:t xml:space="preserve"> </w:t>
      </w:r>
      <w:r w:rsidRPr="005036B7">
        <w:t>w</w:t>
      </w:r>
      <w:r>
        <w:t> ust. </w:t>
      </w:r>
      <w:r w:rsidR="00586255" w:rsidRPr="005036B7">
        <w:t>2.</w:t>
      </w:r>
      <w:r>
        <w:t>”</w:t>
      </w:r>
      <w:r w:rsidR="00586255" w:rsidRPr="005036B7">
        <w:t>,</w:t>
      </w:r>
    </w:p>
    <w:p w:rsidR="00586255" w:rsidRPr="00586255" w:rsidRDefault="00586255" w:rsidP="007243A7">
      <w:pPr>
        <w:pStyle w:val="LITlitera"/>
        <w:keepNext/>
      </w:pPr>
      <w:r w:rsidRPr="005036B7">
        <w:lastRenderedPageBreak/>
        <w:t>b)</w:t>
      </w:r>
      <w:r w:rsidRPr="00586255">
        <w:tab/>
        <w:t xml:space="preserve">ust. </w:t>
      </w:r>
      <w:r w:rsidR="007243A7" w:rsidRPr="00586255">
        <w:t>4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4.</w:t>
      </w:r>
      <w:r>
        <w:t> </w:t>
      </w:r>
      <w:r w:rsidR="00586255" w:rsidRPr="005036B7">
        <w:t>Obowiązkiem</w:t>
      </w:r>
      <w:r w:rsidR="00586255">
        <w:t xml:space="preserve"> </w:t>
      </w:r>
      <w:r w:rsidR="00586255" w:rsidRPr="005036B7">
        <w:t>gminy</w:t>
      </w:r>
      <w:r w:rsidR="00586255">
        <w:t xml:space="preserve"> </w:t>
      </w:r>
      <w:r w:rsidR="00586255" w:rsidRPr="005036B7">
        <w:t>jest</w:t>
      </w:r>
      <w:r w:rsidR="00586255">
        <w:t xml:space="preserve"> </w:t>
      </w:r>
      <w:r w:rsidR="00586255" w:rsidRPr="005036B7">
        <w:t>zapewnienie</w:t>
      </w:r>
      <w:r w:rsidR="00586255">
        <w:t xml:space="preserve"> </w:t>
      </w:r>
      <w:r w:rsidR="00586255" w:rsidRPr="005036B7">
        <w:t>niepełnosprawnym</w:t>
      </w:r>
      <w:r w:rsidR="00586255">
        <w:t xml:space="preserve"> </w:t>
      </w:r>
      <w:r w:rsidR="00586255" w:rsidRPr="005036B7">
        <w:t>dzieciom</w:t>
      </w:r>
      <w:r w:rsidR="00586255">
        <w:t xml:space="preserve"> </w:t>
      </w:r>
      <w:r w:rsidR="00586255" w:rsidRPr="005036B7">
        <w:t>pięcioletnim</w:t>
      </w:r>
      <w:r>
        <w:t xml:space="preserve"> </w:t>
      </w:r>
      <w:r w:rsidRPr="005036B7">
        <w:t>i</w:t>
      </w:r>
      <w:r>
        <w:t> </w:t>
      </w:r>
      <w:r w:rsidR="00586255" w:rsidRPr="005036B7">
        <w:t>sześcioletnim</w:t>
      </w:r>
      <w:r w:rsidR="00586255">
        <w:t xml:space="preserve"> </w:t>
      </w:r>
      <w:r w:rsidR="00586255" w:rsidRPr="005036B7">
        <w:t>oraz</w:t>
      </w:r>
      <w:r w:rsidR="00586255">
        <w:t xml:space="preserve"> </w:t>
      </w:r>
      <w:r w:rsidR="00586255" w:rsidRPr="005036B7">
        <w:t>dzieciom</w:t>
      </w:r>
      <w:r w:rsidR="00586255">
        <w:t xml:space="preserve"> </w:t>
      </w:r>
      <w:r w:rsidR="00586255" w:rsidRPr="005036B7">
        <w:t>objętym</w:t>
      </w:r>
      <w:r w:rsidR="00586255">
        <w:t xml:space="preserve"> </w:t>
      </w:r>
      <w:r w:rsidR="00586255" w:rsidRPr="005036B7">
        <w:t>wychowaniem</w:t>
      </w:r>
      <w:r w:rsidR="00586255">
        <w:t xml:space="preserve"> </w:t>
      </w:r>
      <w:r w:rsidR="00586255" w:rsidRPr="005036B7">
        <w:t>przedszkolnym</w:t>
      </w:r>
      <w:r w:rsidR="00586255">
        <w:t xml:space="preserve"> </w:t>
      </w:r>
      <w:r w:rsidR="00586255" w:rsidRPr="005036B7">
        <w:t>na</w:t>
      </w:r>
      <w:r w:rsidR="00586255">
        <w:t xml:space="preserve"> </w:t>
      </w:r>
      <w:r w:rsidR="00586255" w:rsidRPr="005036B7">
        <w:t>podstawie</w:t>
      </w:r>
      <w:r>
        <w:t xml:space="preserve"> art. </w:t>
      </w:r>
      <w:r w:rsidR="00586255" w:rsidRPr="005036B7">
        <w:t>1</w:t>
      </w:r>
      <w:r w:rsidRPr="005036B7">
        <w:t>4</w:t>
      </w:r>
      <w:r>
        <w:t xml:space="preserve"> ust. </w:t>
      </w:r>
      <w:r w:rsidR="00586255">
        <w:t xml:space="preserve">1a </w:t>
      </w:r>
      <w:r w:rsidR="00586255" w:rsidRPr="005036B7">
        <w:t>bezpłatnego</w:t>
      </w:r>
      <w:r w:rsidR="00586255">
        <w:t xml:space="preserve"> </w:t>
      </w:r>
      <w:r w:rsidR="00586255" w:rsidRPr="005036B7">
        <w:t>transportu</w:t>
      </w:r>
      <w:r>
        <w:t xml:space="preserve"> </w:t>
      </w:r>
      <w:r w:rsidRPr="005036B7">
        <w:t>i</w:t>
      </w:r>
      <w:r>
        <w:t> </w:t>
      </w:r>
      <w:r w:rsidR="00586255" w:rsidRPr="005036B7">
        <w:t>opieki</w:t>
      </w:r>
      <w:r>
        <w:t xml:space="preserve"> </w:t>
      </w:r>
      <w:r w:rsidRPr="005036B7">
        <w:t>w</w:t>
      </w:r>
      <w:r>
        <w:t> </w:t>
      </w:r>
      <w:r w:rsidR="00586255" w:rsidRPr="005036B7">
        <w:t>czasie</w:t>
      </w:r>
      <w:r w:rsidR="00586255">
        <w:t xml:space="preserve"> </w:t>
      </w:r>
      <w:r w:rsidR="00586255" w:rsidRPr="005036B7">
        <w:t>przewozu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najbliższego</w:t>
      </w:r>
      <w:r w:rsidR="00586255">
        <w:t xml:space="preserve"> </w:t>
      </w:r>
      <w:r w:rsidR="00586255" w:rsidRPr="005036B7">
        <w:t>przedszkola,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ośrodka</w:t>
      </w:r>
      <w:r w:rsidR="00586255">
        <w:t xml:space="preserve"> </w:t>
      </w:r>
      <w:r w:rsidR="00586255" w:rsidRPr="005036B7">
        <w:t>umożl</w:t>
      </w:r>
      <w:r w:rsidR="00586255" w:rsidRPr="005036B7">
        <w:t>i</w:t>
      </w:r>
      <w:r w:rsidR="00586255" w:rsidRPr="005036B7">
        <w:t>wiającego</w:t>
      </w:r>
      <w:r w:rsidR="00586255">
        <w:t xml:space="preserve"> </w:t>
      </w:r>
      <w:r w:rsidR="00586255" w:rsidRPr="005036B7">
        <w:t>dzieciom,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1</w:t>
      </w:r>
      <w:r w:rsidRPr="005036B7">
        <w:t>6</w:t>
      </w:r>
      <w:r>
        <w:t xml:space="preserve"> ust. </w:t>
      </w:r>
      <w:r w:rsidR="00586255" w:rsidRPr="005036B7">
        <w:t>7,</w:t>
      </w:r>
      <w:r>
        <w:t xml:space="preserve"> </w:t>
      </w:r>
      <w:r w:rsidRPr="005036B7">
        <w:t>a</w:t>
      </w:r>
      <w:r>
        <w:t> </w:t>
      </w:r>
      <w:r w:rsidR="00586255" w:rsidRPr="005036B7">
        <w:t>także</w:t>
      </w:r>
      <w:r w:rsidR="00586255">
        <w:t xml:space="preserve"> </w:t>
      </w:r>
      <w:r w:rsidR="00586255" w:rsidRPr="005036B7">
        <w:t>dzieciom</w:t>
      </w:r>
      <w:r>
        <w:t xml:space="preserve"> </w:t>
      </w:r>
      <w:r w:rsidRPr="005036B7">
        <w:t>z</w:t>
      </w:r>
      <w:r>
        <w:t> </w:t>
      </w:r>
      <w:r w:rsidR="00586255" w:rsidRPr="005036B7">
        <w:t>upośledzeniem</w:t>
      </w:r>
      <w:r w:rsidR="00586255">
        <w:t xml:space="preserve"> </w:t>
      </w:r>
      <w:r w:rsidR="00586255" w:rsidRPr="005036B7">
        <w:t>umysłowym</w:t>
      </w:r>
      <w:r>
        <w:t xml:space="preserve"> </w:t>
      </w:r>
      <w:r w:rsidRPr="005036B7">
        <w:t>z</w:t>
      </w:r>
      <w:r>
        <w:t> </w:t>
      </w:r>
      <w:r w:rsidR="00586255" w:rsidRPr="005036B7">
        <w:t>niepełnosprawnościami</w:t>
      </w:r>
      <w:r w:rsidR="00586255">
        <w:t xml:space="preserve"> </w:t>
      </w:r>
      <w:r w:rsidR="00586255" w:rsidRPr="005036B7">
        <w:t>sprzężonymi</w:t>
      </w:r>
      <w:r w:rsidR="00586255">
        <w:t xml:space="preserve"> </w:t>
      </w:r>
      <w:r w:rsidR="00586255" w:rsidRPr="005036B7">
        <w:t>realizację</w:t>
      </w:r>
      <w:r w:rsidR="00586255">
        <w:t xml:space="preserve"> </w:t>
      </w:r>
      <w:r w:rsidR="00586255" w:rsidRPr="005036B7">
        <w:t>obowiązku,</w:t>
      </w:r>
      <w:r>
        <w:t xml:space="preserve"> </w:t>
      </w:r>
      <w:r w:rsidRPr="005036B7">
        <w:t>o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1</w:t>
      </w:r>
      <w:r w:rsidRPr="005036B7">
        <w:t>4</w:t>
      </w:r>
      <w:r>
        <w:t xml:space="preserve"> ust. </w:t>
      </w:r>
      <w:r w:rsidR="00586255" w:rsidRPr="005036B7">
        <w:t>3,</w:t>
      </w:r>
      <w:r w:rsidR="00586255">
        <w:t xml:space="preserve"> </w:t>
      </w:r>
      <w:r w:rsidR="00586255" w:rsidRPr="005036B7">
        <w:t>albo</w:t>
      </w:r>
      <w:r w:rsidR="00586255">
        <w:t xml:space="preserve"> </w:t>
      </w:r>
      <w:r w:rsidR="00586255" w:rsidRPr="005036B7">
        <w:t>zwrot</w:t>
      </w:r>
      <w:r w:rsidR="00586255">
        <w:t xml:space="preserve"> </w:t>
      </w:r>
      <w:r w:rsidR="00586255" w:rsidRPr="005036B7">
        <w:t>kos</w:t>
      </w:r>
      <w:r w:rsidR="00586255" w:rsidRPr="005036B7">
        <w:t>z</w:t>
      </w:r>
      <w:r w:rsidR="00586255" w:rsidRPr="005036B7">
        <w:t>tów</w:t>
      </w:r>
      <w:r w:rsidR="00586255">
        <w:t xml:space="preserve"> </w:t>
      </w:r>
      <w:r w:rsidR="00586255" w:rsidRPr="005036B7">
        <w:t>przejazdu</w:t>
      </w:r>
      <w:r w:rsidR="00586255">
        <w:t xml:space="preserve"> </w:t>
      </w:r>
      <w:r w:rsidR="00586255" w:rsidRPr="005036B7">
        <w:t>dziecka</w:t>
      </w:r>
      <w:r>
        <w:t xml:space="preserve"> </w:t>
      </w:r>
      <w:r w:rsidRPr="005036B7">
        <w:t>i</w:t>
      </w:r>
      <w:r>
        <w:t> </w:t>
      </w:r>
      <w:r w:rsidR="00586255" w:rsidRPr="005036B7">
        <w:t>opiekuna</w:t>
      </w:r>
      <w:r w:rsidR="00586255">
        <w:t xml:space="preserve"> </w:t>
      </w:r>
      <w:r w:rsidR="00586255" w:rsidRPr="005036B7">
        <w:t>na</w:t>
      </w:r>
      <w:r w:rsidR="00586255">
        <w:t xml:space="preserve"> </w:t>
      </w:r>
      <w:r w:rsidR="00586255" w:rsidRPr="005036B7">
        <w:t>zasadach</w:t>
      </w:r>
      <w:r w:rsidR="00586255">
        <w:t xml:space="preserve"> </w:t>
      </w:r>
      <w:r w:rsidR="00586255" w:rsidRPr="005036B7">
        <w:t>określonych</w:t>
      </w:r>
      <w:r>
        <w:t xml:space="preserve"> </w:t>
      </w:r>
      <w:r w:rsidRPr="005036B7">
        <w:t>w</w:t>
      </w:r>
      <w:r>
        <w:t> </w:t>
      </w:r>
      <w:r w:rsidR="00586255" w:rsidRPr="005036B7">
        <w:t>umowie</w:t>
      </w:r>
      <w:r w:rsidR="00586255">
        <w:t xml:space="preserve"> </w:t>
      </w:r>
      <w:r w:rsidR="00586255" w:rsidRPr="005036B7">
        <w:t>zawartej</w:t>
      </w:r>
      <w:r w:rsidR="00586255">
        <w:t xml:space="preserve"> </w:t>
      </w:r>
      <w:r w:rsidR="00586255" w:rsidRPr="005036B7">
        <w:t>między</w:t>
      </w:r>
      <w:r w:rsidR="00586255">
        <w:t xml:space="preserve"> </w:t>
      </w:r>
      <w:r w:rsidR="00586255" w:rsidRPr="005036B7">
        <w:t>wójtem</w:t>
      </w:r>
      <w:r w:rsidR="00586255">
        <w:t xml:space="preserve"> </w:t>
      </w:r>
      <w:r w:rsidR="00586255" w:rsidRPr="005036B7">
        <w:t>(burmistrzem,</w:t>
      </w:r>
      <w:r w:rsidR="00586255">
        <w:t xml:space="preserve"> </w:t>
      </w:r>
      <w:r w:rsidR="00586255" w:rsidRPr="005036B7">
        <w:t>prezydentem</w:t>
      </w:r>
      <w:r w:rsidR="00586255">
        <w:t xml:space="preserve"> </w:t>
      </w:r>
      <w:r w:rsidR="00586255" w:rsidRPr="005036B7">
        <w:t>miasta)</w:t>
      </w:r>
      <w:r>
        <w:t xml:space="preserve"> </w:t>
      </w:r>
      <w:r w:rsidRPr="005036B7">
        <w:t>a</w:t>
      </w:r>
      <w:r>
        <w:t> </w:t>
      </w:r>
      <w:r w:rsidR="00586255" w:rsidRPr="005036B7">
        <w:t>rodzicami,</w:t>
      </w:r>
      <w:r w:rsidR="00586255">
        <w:t xml:space="preserve"> </w:t>
      </w:r>
      <w:r w:rsidR="00586255" w:rsidRPr="005036B7">
        <w:t>jeżeli</w:t>
      </w:r>
      <w:r w:rsidR="00586255">
        <w:t xml:space="preserve"> </w:t>
      </w:r>
      <w:r w:rsidR="00586255" w:rsidRPr="005036B7">
        <w:t>dowożenie</w:t>
      </w:r>
      <w:r w:rsidR="00586255">
        <w:t xml:space="preserve"> </w:t>
      </w:r>
      <w:r w:rsidR="00586255" w:rsidRPr="005036B7">
        <w:t>zapewniają</w:t>
      </w:r>
      <w:r w:rsidR="00586255">
        <w:t xml:space="preserve"> </w:t>
      </w:r>
      <w:r w:rsidR="00586255" w:rsidRPr="005036B7">
        <w:t>rodzice.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4)</w:t>
      </w:r>
      <w:r w:rsidRPr="005036B7">
        <w:tab/>
        <w:t>w</w:t>
      </w:r>
      <w:r w:rsidR="007243A7">
        <w:t xml:space="preserve"> art. </w:t>
      </w:r>
      <w:r w:rsidRPr="00586255">
        <w:t>1</w:t>
      </w:r>
      <w:r w:rsidR="007243A7" w:rsidRPr="00586255">
        <w:t>5</w:t>
      </w:r>
      <w:r w:rsidR="007243A7">
        <w:t xml:space="preserve"> ust. </w:t>
      </w:r>
      <w:r w:rsidR="007243A7" w:rsidRPr="00586255">
        <w:t>2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USTzmustartykuempunktem"/>
      </w:pPr>
      <w:r>
        <w:t>„</w:t>
      </w:r>
      <w:r w:rsidR="00586255" w:rsidRPr="005036B7">
        <w:t>2.</w:t>
      </w:r>
      <w:r>
        <w:t> </w:t>
      </w:r>
      <w:r w:rsidR="00586255" w:rsidRPr="005036B7">
        <w:t>Obowiązek</w:t>
      </w:r>
      <w:r w:rsidR="00586255">
        <w:t xml:space="preserve"> </w:t>
      </w:r>
      <w:r w:rsidR="00586255" w:rsidRPr="005036B7">
        <w:t>szkolny</w:t>
      </w:r>
      <w:r w:rsidR="00586255">
        <w:t xml:space="preserve"> </w:t>
      </w:r>
      <w:r w:rsidR="00586255" w:rsidRPr="005036B7">
        <w:t>dziecka</w:t>
      </w:r>
      <w:r w:rsidR="00586255">
        <w:t xml:space="preserve"> </w:t>
      </w:r>
      <w:r w:rsidR="00586255" w:rsidRPr="005036B7">
        <w:t>rozpoczyna</w:t>
      </w:r>
      <w:r w:rsidR="00586255">
        <w:t xml:space="preserve"> </w:t>
      </w:r>
      <w:r w:rsidR="00586255" w:rsidRPr="005036B7">
        <w:t>się</w:t>
      </w:r>
      <w:r>
        <w:t xml:space="preserve"> </w:t>
      </w:r>
      <w:r w:rsidRPr="005036B7">
        <w:t>z</w:t>
      </w:r>
      <w:r>
        <w:t> </w:t>
      </w:r>
      <w:r w:rsidR="00586255" w:rsidRPr="005036B7">
        <w:t>początkiem</w:t>
      </w:r>
      <w:r w:rsidR="00586255">
        <w:t xml:space="preserve"> </w:t>
      </w:r>
      <w:r w:rsidR="00586255" w:rsidRPr="005036B7">
        <w:t>roku</w:t>
      </w:r>
      <w:r w:rsidR="00586255">
        <w:t xml:space="preserve"> </w:t>
      </w:r>
      <w:r w:rsidR="00586255" w:rsidRPr="005036B7">
        <w:t>szkolnego</w:t>
      </w:r>
      <w:r>
        <w:t xml:space="preserve"> </w:t>
      </w:r>
      <w:r w:rsidRPr="005036B7">
        <w:t>w</w:t>
      </w:r>
      <w:r>
        <w:t> </w:t>
      </w:r>
      <w:r w:rsidR="00586255" w:rsidRPr="005036B7">
        <w:t>roku</w:t>
      </w:r>
      <w:r w:rsidR="00586255">
        <w:t xml:space="preserve"> </w:t>
      </w:r>
      <w:r w:rsidR="00586255" w:rsidRPr="005036B7">
        <w:t>kalendarzowym,</w:t>
      </w:r>
      <w:r>
        <w:t xml:space="preserve"> </w:t>
      </w:r>
      <w:r w:rsidRPr="005036B7">
        <w:t>w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dziecko</w:t>
      </w:r>
      <w:r w:rsidR="00586255">
        <w:t xml:space="preserve"> </w:t>
      </w:r>
      <w:r w:rsidR="00586255" w:rsidRPr="005036B7">
        <w:t>kończy</w:t>
      </w:r>
      <w:r w:rsidR="00586255">
        <w:t xml:space="preserve"> </w:t>
      </w:r>
      <w:r w:rsidRPr="005036B7">
        <w:t>7</w:t>
      </w:r>
      <w:r>
        <w:t> </w:t>
      </w:r>
      <w:r w:rsidR="00586255" w:rsidRPr="005036B7">
        <w:t>lat,</w:t>
      </w:r>
      <w:r w:rsidR="00586255">
        <w:t xml:space="preserve"> </w:t>
      </w:r>
      <w:r w:rsidR="00586255" w:rsidRPr="005036B7">
        <w:t>oraz</w:t>
      </w:r>
      <w:r w:rsidR="00586255">
        <w:t xml:space="preserve"> </w:t>
      </w:r>
      <w:r w:rsidR="00586255" w:rsidRPr="005036B7">
        <w:t>trwa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ukończenia</w:t>
      </w:r>
      <w:r w:rsidR="00586255">
        <w:t xml:space="preserve"> </w:t>
      </w:r>
      <w:r w:rsidR="00586255" w:rsidRPr="005036B7">
        <w:t>gimnazjum,</w:t>
      </w:r>
      <w:r w:rsidR="00586255">
        <w:t xml:space="preserve"> </w:t>
      </w:r>
      <w:r w:rsidR="00586255" w:rsidRPr="005036B7">
        <w:t>nie</w:t>
      </w:r>
      <w:r w:rsidR="00586255">
        <w:t xml:space="preserve"> </w:t>
      </w:r>
      <w:r w:rsidR="00586255" w:rsidRPr="005036B7">
        <w:t>dłużej</w:t>
      </w:r>
      <w:r w:rsidR="00586255">
        <w:t xml:space="preserve"> </w:t>
      </w:r>
      <w:r w:rsidR="00586255" w:rsidRPr="005036B7">
        <w:t>jednak</w:t>
      </w:r>
      <w:r w:rsidR="00586255">
        <w:t xml:space="preserve"> </w:t>
      </w:r>
      <w:r w:rsidR="00586255" w:rsidRPr="005036B7">
        <w:t>niż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ukończenia</w:t>
      </w:r>
      <w:r w:rsidR="00586255">
        <w:t xml:space="preserve"> </w:t>
      </w:r>
      <w:r w:rsidR="00586255" w:rsidRPr="005036B7">
        <w:t>1</w:t>
      </w:r>
      <w:r w:rsidRPr="005036B7">
        <w:t>8</w:t>
      </w:r>
      <w:r>
        <w:t> </w:t>
      </w:r>
      <w:r w:rsidR="00586255" w:rsidRPr="005036B7">
        <w:t>roku</w:t>
      </w:r>
      <w:r w:rsidR="00586255">
        <w:t xml:space="preserve"> </w:t>
      </w:r>
      <w:r w:rsidR="00586255" w:rsidRPr="005036B7">
        <w:t>życia.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5)</w:t>
      </w:r>
      <w:r w:rsidRPr="005036B7">
        <w:tab/>
        <w:t>w</w:t>
      </w:r>
      <w:r w:rsidR="007243A7">
        <w:t xml:space="preserve"> art. </w:t>
      </w:r>
      <w:r w:rsidRPr="00586255">
        <w:t>16:</w:t>
      </w:r>
    </w:p>
    <w:p w:rsidR="00586255" w:rsidRPr="00586255" w:rsidRDefault="00586255" w:rsidP="007243A7">
      <w:pPr>
        <w:pStyle w:val="LITlitera"/>
        <w:keepNext/>
      </w:pPr>
      <w:r w:rsidRPr="005036B7">
        <w:t>a)</w:t>
      </w:r>
      <w:r w:rsidRPr="005036B7">
        <w:tab/>
        <w:t>ust.</w:t>
      </w:r>
      <w:r w:rsidRPr="00586255">
        <w:t xml:space="preserve"> </w:t>
      </w:r>
      <w:r w:rsidR="007243A7" w:rsidRPr="00586255">
        <w:t>1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1.</w:t>
      </w:r>
      <w:r>
        <w:t> </w:t>
      </w:r>
      <w:r w:rsidR="00586255" w:rsidRPr="005036B7">
        <w:t>Na</w:t>
      </w:r>
      <w:r w:rsidR="00586255">
        <w:t xml:space="preserve"> </w:t>
      </w:r>
      <w:r w:rsidR="00586255" w:rsidRPr="005036B7">
        <w:t>wniosek</w:t>
      </w:r>
      <w:r w:rsidR="00586255">
        <w:t xml:space="preserve"> </w:t>
      </w:r>
      <w:r w:rsidR="00586255" w:rsidRPr="005036B7">
        <w:t>rodziców</w:t>
      </w:r>
      <w:r w:rsidR="00586255">
        <w:t xml:space="preserve"> </w:t>
      </w:r>
      <w:r w:rsidR="00586255" w:rsidRPr="005036B7">
        <w:t>naukę</w:t>
      </w:r>
      <w:r>
        <w:t xml:space="preserve"> </w:t>
      </w:r>
      <w:r w:rsidRPr="005036B7">
        <w:t>w</w:t>
      </w:r>
      <w:r>
        <w:t> </w:t>
      </w:r>
      <w:r w:rsidR="00586255" w:rsidRPr="005036B7">
        <w:t>szkole</w:t>
      </w:r>
      <w:r w:rsidR="00586255">
        <w:t xml:space="preserve"> </w:t>
      </w:r>
      <w:r w:rsidR="00586255" w:rsidRPr="005036B7">
        <w:t>podstawowej</w:t>
      </w:r>
      <w:r w:rsidR="00586255">
        <w:t xml:space="preserve"> </w:t>
      </w:r>
      <w:r w:rsidR="00586255" w:rsidRPr="005036B7">
        <w:t>może</w:t>
      </w:r>
      <w:r w:rsidR="00586255">
        <w:t xml:space="preserve"> </w:t>
      </w:r>
      <w:r w:rsidR="00586255" w:rsidRPr="005036B7">
        <w:t>także</w:t>
      </w:r>
      <w:r w:rsidR="00586255">
        <w:t xml:space="preserve"> </w:t>
      </w:r>
      <w:r w:rsidR="00586255" w:rsidRPr="005036B7">
        <w:t>rozpocząć</w:t>
      </w:r>
      <w:r w:rsidR="00586255">
        <w:t xml:space="preserve"> </w:t>
      </w:r>
      <w:r w:rsidR="00586255" w:rsidRPr="005036B7">
        <w:t>dziecko,</w:t>
      </w:r>
      <w:r w:rsidR="00586255">
        <w:t xml:space="preserve"> </w:t>
      </w:r>
      <w:r w:rsidR="00586255" w:rsidRPr="005036B7">
        <w:t>które</w:t>
      </w:r>
      <w:r>
        <w:t xml:space="preserve"> </w:t>
      </w:r>
      <w:r w:rsidRPr="005036B7">
        <w:t>w</w:t>
      </w:r>
      <w:r>
        <w:t> </w:t>
      </w:r>
      <w:r w:rsidR="00586255" w:rsidRPr="005036B7">
        <w:t>danym</w:t>
      </w:r>
      <w:r w:rsidR="00586255">
        <w:t xml:space="preserve"> </w:t>
      </w:r>
      <w:r w:rsidR="00586255" w:rsidRPr="005036B7">
        <w:t>r</w:t>
      </w:r>
      <w:r w:rsidR="00586255" w:rsidRPr="005036B7">
        <w:t>o</w:t>
      </w:r>
      <w:r w:rsidR="00586255" w:rsidRPr="005036B7">
        <w:t>ku</w:t>
      </w:r>
      <w:r w:rsidR="00586255">
        <w:t xml:space="preserve"> </w:t>
      </w:r>
      <w:r w:rsidR="00586255" w:rsidRPr="005036B7">
        <w:t>kalendarzowym</w:t>
      </w:r>
      <w:r w:rsidR="00586255">
        <w:t xml:space="preserve"> </w:t>
      </w:r>
      <w:r w:rsidR="00586255" w:rsidRPr="005036B7">
        <w:t>kończy</w:t>
      </w:r>
      <w:r w:rsidR="00586255">
        <w:t xml:space="preserve"> </w:t>
      </w:r>
      <w:r w:rsidRPr="005036B7">
        <w:t>6</w:t>
      </w:r>
      <w:r>
        <w:t> </w:t>
      </w:r>
      <w:r w:rsidR="00586255" w:rsidRPr="005036B7">
        <w:t>lat.</w:t>
      </w:r>
      <w:r>
        <w:t>”</w:t>
      </w:r>
      <w:r w:rsidR="00586255" w:rsidRPr="005036B7">
        <w:t>,</w:t>
      </w:r>
    </w:p>
    <w:p w:rsidR="00586255" w:rsidRPr="00586255" w:rsidRDefault="00586255" w:rsidP="007243A7">
      <w:pPr>
        <w:pStyle w:val="LITlitera"/>
        <w:keepNext/>
      </w:pPr>
      <w:r w:rsidRPr="005036B7">
        <w:t>b)</w:t>
      </w:r>
      <w:r w:rsidRPr="005036B7">
        <w:tab/>
        <w:t>po</w:t>
      </w:r>
      <w:r w:rsidR="007243A7">
        <w:t xml:space="preserve"> ust. </w:t>
      </w:r>
      <w:r w:rsidR="007243A7" w:rsidRPr="00586255">
        <w:t>1</w:t>
      </w:r>
      <w:r w:rsidR="007243A7">
        <w:t> </w:t>
      </w:r>
      <w:r w:rsidRPr="00586255">
        <w:t>dodaje się</w:t>
      </w:r>
      <w:r w:rsidR="007243A7">
        <w:t xml:space="preserve"> ust. </w:t>
      </w:r>
      <w:r w:rsidRPr="00586255">
        <w:t>1a</w:t>
      </w:r>
      <w:r w:rsidR="007243A7" w:rsidRPr="00586255">
        <w:t xml:space="preserve"> w</w:t>
      </w:r>
      <w:r w:rsidR="007243A7">
        <w:t> </w:t>
      </w:r>
      <w:r w:rsidRPr="00586255">
        <w:t>brzmieniu:</w:t>
      </w:r>
    </w:p>
    <w:p w:rsidR="00586255" w:rsidRPr="005F446F" w:rsidRDefault="007243A7" w:rsidP="007243A7">
      <w:pPr>
        <w:pStyle w:val="ZLITUSTzmustliter"/>
        <w:keepNext/>
      </w:pPr>
      <w:r>
        <w:t>„</w:t>
      </w:r>
      <w:r w:rsidR="00586255" w:rsidRPr="005F446F">
        <w:t>1a.</w:t>
      </w:r>
      <w:r>
        <w:t> </w:t>
      </w:r>
      <w:r w:rsidR="00586255" w:rsidRPr="005F446F">
        <w:t>Dyrektor szkoły podstawowej przyjmuje dziecko,</w:t>
      </w:r>
      <w:r w:rsidRPr="005F446F">
        <w:t xml:space="preserve"> o</w:t>
      </w:r>
      <w:r>
        <w:t> </w:t>
      </w:r>
      <w:r w:rsidR="00586255" w:rsidRPr="005F446F">
        <w:t>którym mowa</w:t>
      </w:r>
      <w:r w:rsidRPr="005F446F">
        <w:t xml:space="preserve"> w</w:t>
      </w:r>
      <w:r>
        <w:t> ust. </w:t>
      </w:r>
      <w:r w:rsidR="00586255" w:rsidRPr="005F446F">
        <w:t>1, jeżeli dziecko:</w:t>
      </w:r>
    </w:p>
    <w:p w:rsidR="00586255" w:rsidRPr="005F446F" w:rsidRDefault="00586255" w:rsidP="00586255">
      <w:pPr>
        <w:pStyle w:val="ZLITPKTzmpktliter"/>
      </w:pPr>
      <w:r w:rsidRPr="005F446F">
        <w:t>1)</w:t>
      </w:r>
      <w:r w:rsidR="007243A7">
        <w:tab/>
      </w:r>
      <w:r w:rsidRPr="005F446F">
        <w:t>korzystało</w:t>
      </w:r>
      <w:r w:rsidR="007243A7" w:rsidRPr="005F446F">
        <w:t xml:space="preserve"> z</w:t>
      </w:r>
      <w:r w:rsidR="007243A7">
        <w:t> </w:t>
      </w:r>
      <w:r w:rsidRPr="005F446F">
        <w:t>wychowania przedszkolnego</w:t>
      </w:r>
      <w:r w:rsidR="007243A7" w:rsidRPr="005F446F">
        <w:t xml:space="preserve"> w</w:t>
      </w:r>
      <w:r w:rsidR="007243A7">
        <w:t> </w:t>
      </w:r>
      <w:r w:rsidRPr="005F446F">
        <w:t>roku szkolnym poprzedzającym rok szkolny,</w:t>
      </w:r>
      <w:r w:rsidR="007243A7" w:rsidRPr="005F446F">
        <w:t xml:space="preserve"> w</w:t>
      </w:r>
      <w:r w:rsidR="007243A7">
        <w:t> </w:t>
      </w:r>
      <w:r w:rsidRPr="005F446F">
        <w:t>którym ma rozpocząć naukę</w:t>
      </w:r>
      <w:r w:rsidR="007243A7" w:rsidRPr="005F446F">
        <w:t xml:space="preserve"> w</w:t>
      </w:r>
      <w:r w:rsidR="007243A7">
        <w:t> </w:t>
      </w:r>
      <w:r w:rsidRPr="005F446F">
        <w:t>szkole podstawowej, albo</w:t>
      </w:r>
    </w:p>
    <w:p w:rsidR="00586255" w:rsidRPr="005036B7" w:rsidRDefault="00586255" w:rsidP="00586255">
      <w:pPr>
        <w:pStyle w:val="ZLITPKTzmpktliter"/>
      </w:pPr>
      <w:r w:rsidRPr="005F446F">
        <w:t>2)</w:t>
      </w:r>
      <w:r w:rsidR="007243A7">
        <w:tab/>
      </w:r>
      <w:r w:rsidRPr="005F446F">
        <w:t>posiada opinię</w:t>
      </w:r>
      <w:r w:rsidR="007243A7" w:rsidRPr="005F446F">
        <w:t xml:space="preserve"> o</w:t>
      </w:r>
      <w:r w:rsidR="007243A7">
        <w:t> </w:t>
      </w:r>
      <w:r w:rsidRPr="005F446F">
        <w:t>możliwości rozpoczęcia nauki</w:t>
      </w:r>
      <w:r w:rsidR="007243A7" w:rsidRPr="005F446F">
        <w:t xml:space="preserve"> w</w:t>
      </w:r>
      <w:r w:rsidR="007243A7">
        <w:t> </w:t>
      </w:r>
      <w:r w:rsidRPr="005F446F">
        <w:t>szkole podstawowej, wydaną przez publiczną poradnię psychologiczno</w:t>
      </w:r>
      <w:r w:rsidR="007243A7">
        <w:softHyphen/>
      </w:r>
      <w:r w:rsidR="007243A7">
        <w:noBreakHyphen/>
      </w:r>
      <w:r w:rsidRPr="005F446F">
        <w:t>pedagogiczną albo niepubliczną poradnię psychologiczno</w:t>
      </w:r>
      <w:r w:rsidR="007243A7">
        <w:softHyphen/>
      </w:r>
      <w:r w:rsidR="007243A7">
        <w:noBreakHyphen/>
      </w:r>
      <w:r w:rsidRPr="005F446F">
        <w:t>pedagogiczną, założoną zgodnie</w:t>
      </w:r>
      <w:r w:rsidR="007243A7" w:rsidRPr="005F446F">
        <w:t xml:space="preserve"> z</w:t>
      </w:r>
      <w:r w:rsidR="007243A7">
        <w:t> art. </w:t>
      </w:r>
      <w:r w:rsidRPr="005F446F">
        <w:t>8</w:t>
      </w:r>
      <w:r w:rsidR="007243A7" w:rsidRPr="005F446F">
        <w:t>2</w:t>
      </w:r>
      <w:r w:rsidR="007243A7">
        <w:t xml:space="preserve"> oraz</w:t>
      </w:r>
      <w:r w:rsidRPr="005F446F">
        <w:t xml:space="preserve"> zatrudniającą pracowników posiadających kwalifikacje określ</w:t>
      </w:r>
      <w:r>
        <w:t>o</w:t>
      </w:r>
      <w:r w:rsidRPr="005F446F">
        <w:t>ne dla pracowników public</w:t>
      </w:r>
      <w:r w:rsidRPr="005F446F">
        <w:t>z</w:t>
      </w:r>
      <w:r w:rsidRPr="005F446F">
        <w:t>nych poradni psychologiczno</w:t>
      </w:r>
      <w:r w:rsidR="007243A7">
        <w:softHyphen/>
      </w:r>
      <w:r w:rsidR="007243A7">
        <w:noBreakHyphen/>
      </w:r>
      <w:r w:rsidRPr="005F446F">
        <w:t>pedagogicznych.</w:t>
      </w:r>
      <w:r w:rsidR="007243A7">
        <w:t>”</w:t>
      </w:r>
      <w:r w:rsidRPr="005F446F">
        <w:t>,</w:t>
      </w:r>
    </w:p>
    <w:p w:rsidR="00586255" w:rsidRPr="00586255" w:rsidRDefault="00586255" w:rsidP="007243A7">
      <w:pPr>
        <w:pStyle w:val="LITlitera"/>
        <w:keepNext/>
      </w:pPr>
      <w:r w:rsidRPr="005036B7">
        <w:t>c)</w:t>
      </w:r>
      <w:r w:rsidRPr="005036B7">
        <w:tab/>
        <w:t>ust.</w:t>
      </w:r>
      <w:r w:rsidRPr="00586255">
        <w:t xml:space="preserve"> 2–</w:t>
      </w:r>
      <w:r w:rsidR="007243A7" w:rsidRPr="00586255">
        <w:t>4</w:t>
      </w:r>
      <w:r w:rsidR="007243A7">
        <w:t xml:space="preserve"> </w:t>
      </w:r>
      <w:r w:rsidRPr="00586255">
        <w:t>otrzymują brzmienie: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2.</w:t>
      </w:r>
      <w:r>
        <w:t> </w:t>
      </w:r>
      <w:r w:rsidR="00586255" w:rsidRPr="005036B7">
        <w:t>Dziecko,</w:t>
      </w:r>
      <w:r w:rsidR="00586255">
        <w:t xml:space="preserve"> </w:t>
      </w:r>
      <w:r w:rsidR="00586255" w:rsidRPr="005036B7">
        <w:t>które</w:t>
      </w:r>
      <w:r w:rsidR="00586255">
        <w:t xml:space="preserve"> </w:t>
      </w:r>
      <w:r w:rsidR="00586255" w:rsidRPr="005036B7">
        <w:t>zostało</w:t>
      </w:r>
      <w:r w:rsidR="00586255">
        <w:t xml:space="preserve"> </w:t>
      </w:r>
      <w:r w:rsidR="00586255" w:rsidRPr="005036B7">
        <w:t>wcześniej</w:t>
      </w:r>
      <w:r w:rsidR="00586255">
        <w:t xml:space="preserve"> </w:t>
      </w:r>
      <w:r w:rsidR="00586255" w:rsidRPr="005036B7">
        <w:t>przyjęte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szkoły</w:t>
      </w:r>
      <w:r w:rsidR="00586255">
        <w:t xml:space="preserve"> </w:t>
      </w:r>
      <w:r w:rsidR="00586255" w:rsidRPr="005036B7">
        <w:t>podstawowej,</w:t>
      </w:r>
      <w:r w:rsidR="00586255">
        <w:t xml:space="preserve"> </w:t>
      </w:r>
      <w:r w:rsidR="00586255" w:rsidRPr="005036B7">
        <w:t>jest</w:t>
      </w:r>
      <w:r w:rsidR="00586255">
        <w:t xml:space="preserve"> </w:t>
      </w:r>
      <w:r w:rsidR="00586255" w:rsidRPr="005036B7">
        <w:t>zwolnione</w:t>
      </w:r>
      <w:r>
        <w:t xml:space="preserve"> </w:t>
      </w:r>
      <w:r w:rsidRPr="005036B7">
        <w:t>z</w:t>
      </w:r>
      <w:r>
        <w:t> </w:t>
      </w:r>
      <w:r w:rsidR="00586255" w:rsidRPr="005036B7">
        <w:t>obowiązku,</w:t>
      </w:r>
      <w:r>
        <w:t xml:space="preserve"> </w:t>
      </w:r>
      <w:r w:rsidRPr="005036B7">
        <w:t>o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1</w:t>
      </w:r>
      <w:r w:rsidRPr="005036B7">
        <w:t>4</w:t>
      </w:r>
      <w:r>
        <w:t xml:space="preserve"> ust. </w:t>
      </w:r>
      <w:r w:rsidR="00586255" w:rsidRPr="005036B7">
        <w:t>3.</w:t>
      </w:r>
    </w:p>
    <w:p w:rsidR="00586255" w:rsidRPr="005036B7" w:rsidRDefault="00586255" w:rsidP="00586255">
      <w:pPr>
        <w:pStyle w:val="ZLITUSTzmustliter"/>
      </w:pPr>
      <w:r w:rsidRPr="005036B7">
        <w:t>3.</w:t>
      </w:r>
      <w:r w:rsidR="007243A7">
        <w:t> </w:t>
      </w:r>
      <w:r w:rsidRPr="005036B7">
        <w:t>Dyrektor</w:t>
      </w:r>
      <w:r>
        <w:t xml:space="preserve"> </w:t>
      </w:r>
      <w:r w:rsidRPr="005036B7">
        <w:t>publicznej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obwodzie</w:t>
      </w:r>
      <w:r>
        <w:t xml:space="preserve"> </w:t>
      </w:r>
      <w:r w:rsidRPr="005036B7">
        <w:t>której</w:t>
      </w:r>
      <w:r>
        <w:t xml:space="preserve"> </w:t>
      </w:r>
      <w:r w:rsidRPr="005036B7">
        <w:t>dziecko</w:t>
      </w:r>
      <w:r>
        <w:t xml:space="preserve"> </w:t>
      </w:r>
      <w:r w:rsidRPr="005036B7">
        <w:t>mieszka,</w:t>
      </w:r>
      <w:r>
        <w:t xml:space="preserve"> </w:t>
      </w:r>
      <w:r w:rsidRPr="005036B7">
        <w:t>na</w:t>
      </w:r>
      <w:r>
        <w:t xml:space="preserve"> </w:t>
      </w:r>
      <w:r w:rsidRPr="005036B7">
        <w:t>wniosek</w:t>
      </w:r>
      <w:r>
        <w:t xml:space="preserve"> </w:t>
      </w:r>
      <w:r w:rsidRPr="005036B7">
        <w:t>rodziców,</w:t>
      </w:r>
      <w:r>
        <w:t xml:space="preserve"> </w:t>
      </w:r>
      <w:r w:rsidRPr="005036B7">
        <w:t>odracza</w:t>
      </w:r>
      <w:r>
        <w:t xml:space="preserve"> </w:t>
      </w:r>
      <w:r w:rsidRPr="005036B7">
        <w:t>rozpoczęcie</w:t>
      </w:r>
      <w:r>
        <w:t xml:space="preserve"> </w:t>
      </w:r>
      <w:r w:rsidRPr="005036B7">
        <w:t>spełniania</w:t>
      </w:r>
      <w:r>
        <w:t xml:space="preserve"> </w:t>
      </w:r>
      <w:r w:rsidRPr="005036B7">
        <w:t>przez</w:t>
      </w:r>
      <w:r>
        <w:t xml:space="preserve"> </w:t>
      </w:r>
      <w:r w:rsidRPr="005036B7">
        <w:t>dziecko</w:t>
      </w:r>
      <w:r>
        <w:t xml:space="preserve"> </w:t>
      </w:r>
      <w:r w:rsidRPr="005036B7">
        <w:t>obowiązku</w:t>
      </w:r>
      <w:r>
        <w:t xml:space="preserve"> szkolnego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jeden</w:t>
      </w:r>
      <w:r>
        <w:t xml:space="preserve"> </w:t>
      </w:r>
      <w:r w:rsidRPr="005036B7">
        <w:t>rok</w:t>
      </w:r>
      <w:r>
        <w:t xml:space="preserve"> </w:t>
      </w:r>
      <w:r w:rsidRPr="005036B7">
        <w:t>szkolny.</w:t>
      </w:r>
    </w:p>
    <w:p w:rsidR="00586255" w:rsidRPr="005036B7" w:rsidRDefault="00586255" w:rsidP="00586255">
      <w:pPr>
        <w:pStyle w:val="ZLITUSTzmustliter"/>
      </w:pPr>
      <w:r w:rsidRPr="005036B7">
        <w:t>4.</w:t>
      </w:r>
      <w:r w:rsidR="007243A7">
        <w:t> </w:t>
      </w:r>
      <w:r w:rsidRPr="006D6B81">
        <w:t>Wniosek, o którym mowa</w:t>
      </w:r>
      <w:r w:rsidR="007243A7" w:rsidRPr="006D6B81">
        <w:t xml:space="preserve"> w</w:t>
      </w:r>
      <w:r w:rsidR="007243A7">
        <w:t> ust. </w:t>
      </w:r>
      <w:r w:rsidRPr="006D6B81">
        <w:t>3, składa się w roku kalendarzowym, w którym dziecko kończy 7 lat, nie później niż do dnia 3</w:t>
      </w:r>
      <w:r w:rsidR="007243A7" w:rsidRPr="006D6B81">
        <w:t>1</w:t>
      </w:r>
      <w:r w:rsidR="007243A7">
        <w:t> </w:t>
      </w:r>
      <w:r w:rsidRPr="006D6B81">
        <w:t>sierpnia. Odroczenie dotyczy roku szkolnego, w którym dziecko ma rozpocząć spe</w:t>
      </w:r>
      <w:r w:rsidRPr="006D6B81">
        <w:t>ł</w:t>
      </w:r>
      <w:r w:rsidRPr="006D6B81">
        <w:t>nianie obowiązku szkolnego.</w:t>
      </w:r>
      <w:r w:rsidR="007243A7">
        <w:t>”</w:t>
      </w:r>
      <w:r w:rsidRPr="005036B7">
        <w:t>,</w:t>
      </w:r>
    </w:p>
    <w:p w:rsidR="00586255" w:rsidRPr="005036B7" w:rsidRDefault="00586255" w:rsidP="00586255">
      <w:pPr>
        <w:pStyle w:val="LITlitera"/>
      </w:pPr>
      <w:r>
        <w:t>d</w:t>
      </w:r>
      <w:r w:rsidRPr="005036B7">
        <w:t>)</w:t>
      </w:r>
      <w:r w:rsidRPr="005036B7">
        <w:tab/>
        <w:t>uchyla</w:t>
      </w:r>
      <w:r>
        <w:t xml:space="preserve"> </w:t>
      </w:r>
      <w:r w:rsidRPr="005036B7">
        <w:t>się</w:t>
      </w:r>
      <w:r w:rsidR="007243A7">
        <w:t xml:space="preserve"> ust. </w:t>
      </w:r>
      <w:r w:rsidRPr="005036B7">
        <w:t>4a,</w:t>
      </w:r>
    </w:p>
    <w:p w:rsidR="00586255" w:rsidRPr="00586255" w:rsidRDefault="00586255" w:rsidP="007243A7">
      <w:pPr>
        <w:pStyle w:val="LITlitera"/>
        <w:keepNext/>
      </w:pPr>
      <w:r>
        <w:t>e</w:t>
      </w:r>
      <w:r w:rsidRPr="00586255">
        <w:t>)</w:t>
      </w:r>
      <w:r w:rsidRPr="00586255">
        <w:tab/>
        <w:t>ust. 4c otrzymuje brzmienie:</w:t>
      </w:r>
    </w:p>
    <w:p w:rsidR="00586255" w:rsidRPr="005036B7" w:rsidRDefault="007243A7" w:rsidP="00586255">
      <w:pPr>
        <w:pStyle w:val="ZLITUSTzmustliter"/>
      </w:pPr>
      <w:r w:rsidRPr="004639EC">
        <w:rPr>
          <w:spacing w:val="-2"/>
        </w:rPr>
        <w:t>„</w:t>
      </w:r>
      <w:r w:rsidR="00586255" w:rsidRPr="004639EC">
        <w:rPr>
          <w:spacing w:val="-2"/>
        </w:rPr>
        <w:t>4c.</w:t>
      </w:r>
      <w:r w:rsidRPr="004639EC">
        <w:rPr>
          <w:spacing w:val="-2"/>
        </w:rPr>
        <w:t> </w:t>
      </w:r>
      <w:r w:rsidR="00586255" w:rsidRPr="004639EC">
        <w:rPr>
          <w:spacing w:val="-2"/>
        </w:rPr>
        <w:t>Dziecko, któremu odroczono rozpoczęcie spełniania obowiązku szkolnego zgodnie</w:t>
      </w:r>
      <w:r w:rsidRPr="004639EC">
        <w:rPr>
          <w:spacing w:val="-2"/>
        </w:rPr>
        <w:t xml:space="preserve"> z ust. </w:t>
      </w:r>
      <w:r w:rsidR="00586255" w:rsidRPr="004639EC">
        <w:rPr>
          <w:spacing w:val="-2"/>
        </w:rPr>
        <w:t xml:space="preserve">3, kontynuuje </w:t>
      </w:r>
      <w:r w:rsidR="00586255" w:rsidRPr="00C37FC9">
        <w:t>przygotowanie przedszkolne w przedszkolu lub w innej formie wychowania przedszkolnego. Przepisy</w:t>
      </w:r>
      <w:r>
        <w:t xml:space="preserve"> art. </w:t>
      </w:r>
      <w:r w:rsidR="00586255" w:rsidRPr="00C37FC9">
        <w:t>14a</w:t>
      </w:r>
      <w:r>
        <w:t xml:space="preserve"> ust. </w:t>
      </w:r>
      <w:r w:rsidRPr="00C37FC9">
        <w:t>2</w:t>
      </w:r>
      <w:r>
        <w:t xml:space="preserve"> i </w:t>
      </w:r>
      <w:r w:rsidRPr="00C37FC9">
        <w:t>3</w:t>
      </w:r>
      <w:r>
        <w:t> </w:t>
      </w:r>
      <w:r w:rsidR="00586255" w:rsidRPr="00C37FC9">
        <w:t>stosuje się odpowiednio.</w:t>
      </w:r>
      <w:r>
        <w:t>”</w:t>
      </w:r>
      <w:r w:rsidR="00586255" w:rsidRPr="005036B7">
        <w:t>,</w:t>
      </w:r>
    </w:p>
    <w:p w:rsidR="00586255" w:rsidRDefault="00586255" w:rsidP="00586255">
      <w:pPr>
        <w:pStyle w:val="LITlitera"/>
      </w:pPr>
      <w:r>
        <w:t>f</w:t>
      </w:r>
      <w:r w:rsidRPr="005036B7">
        <w:t>)</w:t>
      </w:r>
      <w:r w:rsidRPr="005036B7">
        <w:tab/>
        <w:t>uchyla</w:t>
      </w:r>
      <w:r>
        <w:t xml:space="preserve"> </w:t>
      </w:r>
      <w:r w:rsidRPr="005036B7">
        <w:t>się</w:t>
      </w:r>
      <w:r w:rsidR="007243A7">
        <w:t xml:space="preserve"> ust. </w:t>
      </w:r>
      <w:r w:rsidRPr="005036B7">
        <w:t>4d</w:t>
      </w:r>
      <w:r>
        <w:t>,</w:t>
      </w:r>
    </w:p>
    <w:p w:rsidR="00586255" w:rsidRPr="00586255" w:rsidRDefault="00586255" w:rsidP="007243A7">
      <w:pPr>
        <w:pStyle w:val="LITlitera"/>
        <w:keepNext/>
      </w:pPr>
      <w:r>
        <w:t>g)</w:t>
      </w:r>
      <w:r>
        <w:tab/>
      </w:r>
      <w:r w:rsidRPr="00586255">
        <w:t>dodaje się</w:t>
      </w:r>
      <w:r w:rsidR="007243A7">
        <w:t xml:space="preserve"> ust. </w:t>
      </w:r>
      <w:r w:rsidRPr="00586255">
        <w:t>1</w:t>
      </w:r>
      <w:r w:rsidR="007243A7" w:rsidRPr="00586255">
        <w:t>5</w:t>
      </w:r>
      <w:r w:rsidR="007243A7">
        <w:t xml:space="preserve"> w </w:t>
      </w:r>
      <w:r w:rsidRPr="00586255">
        <w:t>brzmieniu: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BB0274">
        <w:t>15.</w:t>
      </w:r>
      <w:r>
        <w:t> </w:t>
      </w:r>
      <w:r w:rsidR="00586255" w:rsidRPr="00BB0274">
        <w:t>Przepisy</w:t>
      </w:r>
      <w:r>
        <w:t xml:space="preserve"> ust. </w:t>
      </w:r>
      <w:r w:rsidR="00586255" w:rsidRPr="00BB0274">
        <w:t xml:space="preserve">1, 1a, 2, 5, 5a, 5c, </w:t>
      </w:r>
      <w:r w:rsidRPr="00BB0274">
        <w:t>6</w:t>
      </w:r>
      <w:r>
        <w:t xml:space="preserve"> i </w:t>
      </w:r>
      <w:r w:rsidR="00586255" w:rsidRPr="00BB0274">
        <w:t>6b stosuje się odpowiednio do szkół artystycznych realizujących kształcenie ogólne.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6)</w:t>
      </w:r>
      <w:r w:rsidRPr="005036B7">
        <w:tab/>
        <w:t>po</w:t>
      </w:r>
      <w:r w:rsidR="007243A7">
        <w:t xml:space="preserve"> art. </w:t>
      </w:r>
      <w:r w:rsidRPr="00586255">
        <w:t>1</w:t>
      </w:r>
      <w:r w:rsidR="007243A7" w:rsidRPr="00586255">
        <w:t>6</w:t>
      </w:r>
      <w:r w:rsidR="007243A7">
        <w:t> </w:t>
      </w:r>
      <w:r w:rsidRPr="00586255">
        <w:t>dodaje się</w:t>
      </w:r>
      <w:r w:rsidR="007243A7">
        <w:t xml:space="preserve"> art. </w:t>
      </w:r>
      <w:r w:rsidRPr="00586255">
        <w:t>16a</w:t>
      </w:r>
      <w:r w:rsidR="007243A7" w:rsidRPr="00586255">
        <w:t xml:space="preserve"> w</w:t>
      </w:r>
      <w:r w:rsidR="007243A7">
        <w:t> </w:t>
      </w:r>
      <w:r w:rsidRPr="00586255">
        <w:t>brzmieniu:</w:t>
      </w:r>
    </w:p>
    <w:p w:rsidR="00586255" w:rsidRPr="005036B7" w:rsidRDefault="007243A7" w:rsidP="00586255">
      <w:pPr>
        <w:pStyle w:val="ZARTzmartartykuempunktem"/>
      </w:pPr>
      <w:r>
        <w:t>„</w:t>
      </w:r>
      <w:r w:rsidR="00586255" w:rsidRPr="005036B7">
        <w:t>Art.</w:t>
      </w:r>
      <w:r>
        <w:t> </w:t>
      </w:r>
      <w:r w:rsidR="00586255" w:rsidRPr="005036B7">
        <w:t>16a.</w:t>
      </w:r>
      <w:r>
        <w:t> </w:t>
      </w:r>
      <w:r w:rsidR="00586255" w:rsidRPr="005036B7">
        <w:t>1.</w:t>
      </w:r>
      <w:r>
        <w:t xml:space="preserve"> </w:t>
      </w:r>
      <w:r w:rsidRPr="005036B7">
        <w:t>W</w:t>
      </w:r>
      <w:r>
        <w:t> </w:t>
      </w:r>
      <w:r w:rsidR="00586255" w:rsidRPr="005036B7">
        <w:t>przypadku</w:t>
      </w:r>
      <w:r w:rsidR="00586255">
        <w:t xml:space="preserve"> </w:t>
      </w:r>
      <w:r w:rsidR="00586255" w:rsidRPr="005036B7">
        <w:t>dzieci</w:t>
      </w:r>
      <w:r w:rsidR="00586255">
        <w:t xml:space="preserve"> </w:t>
      </w:r>
      <w:r w:rsidR="00586255" w:rsidRPr="005036B7">
        <w:t>posiadających</w:t>
      </w:r>
      <w:r w:rsidR="00586255">
        <w:t xml:space="preserve"> </w:t>
      </w:r>
      <w:r w:rsidR="00586255" w:rsidRPr="005036B7">
        <w:t>orzeczenie</w:t>
      </w:r>
      <w:r>
        <w:t xml:space="preserve"> </w:t>
      </w:r>
      <w:r w:rsidRPr="005036B7">
        <w:t>o</w:t>
      </w:r>
      <w:r>
        <w:t> </w:t>
      </w:r>
      <w:r w:rsidR="00586255" w:rsidRPr="005036B7">
        <w:t>potrzebie</w:t>
      </w:r>
      <w:r w:rsidR="00586255">
        <w:t xml:space="preserve"> </w:t>
      </w:r>
      <w:r w:rsidR="00586255" w:rsidRPr="005036B7">
        <w:t>kształcenia</w:t>
      </w:r>
      <w:r w:rsidR="00586255">
        <w:t xml:space="preserve"> </w:t>
      </w:r>
      <w:r w:rsidR="00586255" w:rsidRPr="005036B7">
        <w:t>specjalnego,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</w:t>
      </w:r>
      <w:r w:rsidR="00586255" w:rsidRPr="005036B7">
        <w:t>o</w:t>
      </w:r>
      <w:r w:rsidR="00586255" w:rsidRPr="005036B7">
        <w:t>wa</w:t>
      </w:r>
      <w:r>
        <w:t xml:space="preserve"> </w:t>
      </w:r>
      <w:r w:rsidRPr="005036B7">
        <w:t>w</w:t>
      </w:r>
      <w:r>
        <w:t> art. </w:t>
      </w:r>
      <w:r w:rsidR="00586255" w:rsidRPr="005036B7">
        <w:t>1</w:t>
      </w:r>
      <w:r w:rsidRPr="005036B7">
        <w:t>4</w:t>
      </w:r>
      <w:r>
        <w:t xml:space="preserve"> ust. </w:t>
      </w:r>
      <w:r w:rsidR="00586255" w:rsidRPr="005036B7">
        <w:t>1a,</w:t>
      </w:r>
      <w:r w:rsidR="00586255">
        <w:t xml:space="preserve"> </w:t>
      </w:r>
      <w:r w:rsidR="00586255" w:rsidRPr="005036B7">
        <w:t>rozpoczęcie</w:t>
      </w:r>
      <w:r w:rsidR="00586255">
        <w:t xml:space="preserve"> </w:t>
      </w:r>
      <w:r w:rsidR="00586255" w:rsidRPr="005036B7">
        <w:t>spełniania</w:t>
      </w:r>
      <w:r w:rsidR="00586255">
        <w:t xml:space="preserve"> </w:t>
      </w:r>
      <w:r w:rsidR="00586255" w:rsidRPr="005036B7">
        <w:t>obowiązku</w:t>
      </w:r>
      <w:r w:rsidR="00586255">
        <w:t xml:space="preserve"> </w:t>
      </w:r>
      <w:r w:rsidR="00586255" w:rsidRPr="005036B7">
        <w:t>szkolnego</w:t>
      </w:r>
      <w:r w:rsidR="00586255">
        <w:t xml:space="preserve"> </w:t>
      </w:r>
      <w:r w:rsidR="00586255" w:rsidRPr="005036B7">
        <w:t>może</w:t>
      </w:r>
      <w:r w:rsidR="00586255">
        <w:t xml:space="preserve"> </w:t>
      </w:r>
      <w:r w:rsidR="00586255" w:rsidRPr="005036B7">
        <w:t>być</w:t>
      </w:r>
      <w:r w:rsidR="00586255">
        <w:t xml:space="preserve"> </w:t>
      </w:r>
      <w:r w:rsidR="00586255" w:rsidRPr="005036B7">
        <w:t>odroczone</w:t>
      </w:r>
      <w:r w:rsidR="00586255">
        <w:t xml:space="preserve"> </w:t>
      </w:r>
      <w:r w:rsidR="00586255" w:rsidRPr="005036B7">
        <w:t>nie</w:t>
      </w:r>
      <w:r w:rsidR="00586255">
        <w:t xml:space="preserve"> </w:t>
      </w:r>
      <w:r w:rsidR="00586255" w:rsidRPr="005036B7">
        <w:t>dłużej</w:t>
      </w:r>
      <w:r w:rsidR="00586255">
        <w:t xml:space="preserve"> </w:t>
      </w:r>
      <w:r w:rsidR="00586255" w:rsidRPr="005036B7">
        <w:t>niż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końca</w:t>
      </w:r>
      <w:r w:rsidR="00586255">
        <w:t xml:space="preserve"> </w:t>
      </w:r>
      <w:r w:rsidR="00586255" w:rsidRPr="005036B7">
        <w:t>roku</w:t>
      </w:r>
      <w:r w:rsidR="00586255">
        <w:t xml:space="preserve"> </w:t>
      </w:r>
      <w:r w:rsidR="00586255" w:rsidRPr="005036B7">
        <w:t>szkolnego</w:t>
      </w:r>
      <w:r>
        <w:t xml:space="preserve"> </w:t>
      </w:r>
      <w:r w:rsidRPr="005036B7">
        <w:t>w</w:t>
      </w:r>
      <w:r>
        <w:t> </w:t>
      </w:r>
      <w:r w:rsidR="00586255" w:rsidRPr="005036B7">
        <w:t>roku</w:t>
      </w:r>
      <w:r w:rsidR="00586255">
        <w:t xml:space="preserve"> </w:t>
      </w:r>
      <w:r w:rsidR="00586255" w:rsidRPr="005036B7">
        <w:t>kalendarzowym,</w:t>
      </w:r>
      <w:r>
        <w:t xml:space="preserve"> </w:t>
      </w:r>
      <w:r w:rsidRPr="005036B7">
        <w:t>w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dziecko</w:t>
      </w:r>
      <w:r w:rsidR="00586255">
        <w:t xml:space="preserve"> </w:t>
      </w:r>
      <w:r w:rsidR="00586255" w:rsidRPr="005036B7">
        <w:t>kończy</w:t>
      </w:r>
      <w:r w:rsidR="00586255">
        <w:t xml:space="preserve"> </w:t>
      </w:r>
      <w:r w:rsidRPr="005036B7">
        <w:t>9</w:t>
      </w:r>
      <w:r>
        <w:t> </w:t>
      </w:r>
      <w:r w:rsidR="00586255" w:rsidRPr="005036B7">
        <w:t>lat.</w:t>
      </w:r>
    </w:p>
    <w:p w:rsidR="00586255" w:rsidRPr="005036B7" w:rsidRDefault="00586255" w:rsidP="00586255">
      <w:pPr>
        <w:pStyle w:val="ZUSTzmustartykuempunktem"/>
      </w:pPr>
      <w:r w:rsidRPr="005036B7">
        <w:t>2.</w:t>
      </w:r>
      <w:r w:rsidR="007243A7">
        <w:t> </w:t>
      </w:r>
      <w:r w:rsidRPr="005036B7">
        <w:t>Dyrektor</w:t>
      </w:r>
      <w:r>
        <w:t xml:space="preserve"> </w:t>
      </w:r>
      <w:r w:rsidRPr="005036B7">
        <w:t>publicznej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obwodzie</w:t>
      </w:r>
      <w:r>
        <w:t xml:space="preserve"> </w:t>
      </w:r>
      <w:r w:rsidRPr="005036B7">
        <w:t>której</w:t>
      </w:r>
      <w:r>
        <w:t xml:space="preserve"> </w:t>
      </w:r>
      <w:r w:rsidRPr="005036B7">
        <w:t>dziecko</w:t>
      </w:r>
      <w:r>
        <w:t xml:space="preserve"> </w:t>
      </w:r>
      <w:r w:rsidRPr="005036B7">
        <w:t>mieszka,</w:t>
      </w:r>
      <w:r>
        <w:t xml:space="preserve"> </w:t>
      </w:r>
      <w:r w:rsidRPr="005036B7">
        <w:t>na</w:t>
      </w:r>
      <w:r>
        <w:t xml:space="preserve"> </w:t>
      </w:r>
      <w:r w:rsidRPr="005036B7">
        <w:t>wniosek</w:t>
      </w:r>
      <w:r>
        <w:t xml:space="preserve"> </w:t>
      </w:r>
      <w:r w:rsidRPr="005036B7">
        <w:t>rodziców,</w:t>
      </w:r>
      <w:r>
        <w:t xml:space="preserve"> </w:t>
      </w:r>
      <w:r w:rsidRPr="005036B7">
        <w:t>odr</w:t>
      </w:r>
      <w:r w:rsidRPr="005036B7">
        <w:t>a</w:t>
      </w:r>
      <w:r w:rsidRPr="005036B7">
        <w:t>cza</w:t>
      </w:r>
      <w:r>
        <w:t xml:space="preserve"> </w:t>
      </w:r>
      <w:r w:rsidRPr="005036B7">
        <w:t>rozpoczęcie</w:t>
      </w:r>
      <w:r>
        <w:t xml:space="preserve"> </w:t>
      </w:r>
      <w:r w:rsidRPr="005036B7">
        <w:t>spełniania</w:t>
      </w:r>
      <w:r>
        <w:t xml:space="preserve"> </w:t>
      </w:r>
      <w:r w:rsidRPr="005036B7">
        <w:t>przez</w:t>
      </w:r>
      <w:r>
        <w:t xml:space="preserve"> </w:t>
      </w:r>
      <w:r w:rsidRPr="005036B7">
        <w:t>dziecko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danym</w:t>
      </w:r>
      <w:r>
        <w:t xml:space="preserve"> </w:t>
      </w:r>
      <w:r w:rsidRPr="005036B7">
        <w:t>roku</w:t>
      </w:r>
      <w:r>
        <w:t xml:space="preserve"> </w:t>
      </w:r>
      <w:r w:rsidRPr="005036B7">
        <w:t>szkolnym.</w:t>
      </w:r>
    </w:p>
    <w:p w:rsidR="00586255" w:rsidRPr="005036B7" w:rsidRDefault="00586255" w:rsidP="00CA2042">
      <w:pPr>
        <w:pStyle w:val="ZUSTzmustartykuempunktem"/>
        <w:suppressAutoHyphens/>
      </w:pPr>
      <w:r w:rsidRPr="005036B7">
        <w:t>3.</w:t>
      </w:r>
      <w:r w:rsidR="007243A7">
        <w:t> </w:t>
      </w:r>
      <w:r w:rsidRPr="00046B43">
        <w:t>Wniosek, o którym mowa</w:t>
      </w:r>
      <w:r w:rsidR="007243A7" w:rsidRPr="00046B43">
        <w:t xml:space="preserve"> w</w:t>
      </w:r>
      <w:r w:rsidR="007243A7">
        <w:t> ust. </w:t>
      </w:r>
      <w:r w:rsidRPr="00046B43">
        <w:t xml:space="preserve">2, składa się w roku kalendarzowym, w którym dziecko kończy 7 lat. Wniosek można złożyć ponownie w roku kalendarzowym, w którym dziecko kończy 8 lat. Wniosek składa się nie </w:t>
      </w:r>
      <w:r w:rsidRPr="00046B43">
        <w:lastRenderedPageBreak/>
        <w:t>później niż do dnia 3</w:t>
      </w:r>
      <w:r w:rsidR="007243A7" w:rsidRPr="00046B43">
        <w:t>1</w:t>
      </w:r>
      <w:r w:rsidR="007243A7">
        <w:t> </w:t>
      </w:r>
      <w:r w:rsidRPr="00046B43">
        <w:t>sierpnia.</w:t>
      </w:r>
      <w:r w:rsidR="007243A7">
        <w:t xml:space="preserve"> </w:t>
      </w:r>
      <w:r w:rsidRPr="00046B43">
        <w:t>Odroczenie dotyczy roku szkolnego, w którym dziecko ma rozpocząć spełnianie obowiązku szkolnego.</w:t>
      </w:r>
    </w:p>
    <w:p w:rsidR="00586255" w:rsidRPr="005036B7" w:rsidRDefault="00586255" w:rsidP="00586255">
      <w:pPr>
        <w:pStyle w:val="ZUSTzmustartykuempunktem"/>
      </w:pPr>
      <w:r w:rsidRPr="005036B7">
        <w:t>4.</w:t>
      </w:r>
      <w:r w:rsidR="007243A7">
        <w:t> </w:t>
      </w:r>
      <w:r w:rsidRPr="005036B7">
        <w:t>Do</w:t>
      </w:r>
      <w:r>
        <w:t xml:space="preserve"> </w:t>
      </w:r>
      <w:r w:rsidRPr="005036B7">
        <w:t>wniosku,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2,</w:t>
      </w:r>
      <w:r>
        <w:t xml:space="preserve"> </w:t>
      </w:r>
      <w:r w:rsidRPr="005036B7">
        <w:t>dołącza</w:t>
      </w:r>
      <w:r>
        <w:t xml:space="preserve"> </w:t>
      </w:r>
      <w:r w:rsidRPr="005036B7">
        <w:t>się</w:t>
      </w:r>
      <w:r>
        <w:t xml:space="preserve"> </w:t>
      </w:r>
      <w:r w:rsidRPr="005036B7">
        <w:t>orzeczenie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potrzebie</w:t>
      </w:r>
      <w:r>
        <w:t xml:space="preserve"> </w:t>
      </w:r>
      <w:r w:rsidRPr="005036B7">
        <w:t>kształcenia</w:t>
      </w:r>
      <w:r>
        <w:t xml:space="preserve"> </w:t>
      </w:r>
      <w:r w:rsidRPr="005036B7">
        <w:t>specjalnego</w:t>
      </w:r>
      <w:r>
        <w:t xml:space="preserve"> </w:t>
      </w:r>
      <w:r w:rsidRPr="005036B7">
        <w:t>oraz</w:t>
      </w:r>
      <w:r>
        <w:t xml:space="preserve"> </w:t>
      </w:r>
      <w:r w:rsidRPr="005036B7">
        <w:t>op</w:t>
      </w:r>
      <w:r w:rsidRPr="005036B7">
        <w:t>i</w:t>
      </w:r>
      <w:r w:rsidRPr="005036B7">
        <w:t>nię,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której</w:t>
      </w:r>
      <w:r>
        <w:t xml:space="preserve"> </w:t>
      </w:r>
      <w:r w:rsidRPr="005036B7">
        <w:t>wynika</w:t>
      </w:r>
      <w:r>
        <w:t xml:space="preserve"> </w:t>
      </w:r>
      <w:r w:rsidRPr="005036B7">
        <w:t>potrzeba</w:t>
      </w:r>
      <w:r>
        <w:t xml:space="preserve"> </w:t>
      </w:r>
      <w:r w:rsidRPr="005036B7">
        <w:t>odroczenia</w:t>
      </w:r>
      <w:r>
        <w:t xml:space="preserve"> </w:t>
      </w:r>
      <w:r w:rsidRPr="005036B7">
        <w:t>spełniania</w:t>
      </w:r>
      <w:r>
        <w:t xml:space="preserve"> </w:t>
      </w:r>
      <w:r w:rsidRPr="005036B7">
        <w:t>przez</w:t>
      </w:r>
      <w:r>
        <w:t xml:space="preserve"> </w:t>
      </w:r>
      <w:r w:rsidRPr="005036B7">
        <w:t>dziecko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danym</w:t>
      </w:r>
      <w:r>
        <w:t xml:space="preserve"> </w:t>
      </w:r>
      <w:r w:rsidRPr="005036B7">
        <w:t>roku</w:t>
      </w:r>
      <w:r>
        <w:t xml:space="preserve"> </w:t>
      </w:r>
      <w:r w:rsidRPr="005036B7">
        <w:t>szkolnym,</w:t>
      </w:r>
      <w:r>
        <w:t xml:space="preserve"> </w:t>
      </w:r>
      <w:r w:rsidRPr="005036B7">
        <w:t>wydaną</w:t>
      </w:r>
      <w:r>
        <w:t xml:space="preserve"> </w:t>
      </w:r>
      <w:r w:rsidRPr="005036B7">
        <w:t>przez</w:t>
      </w:r>
      <w:r>
        <w:t xml:space="preserve"> </w:t>
      </w:r>
      <w:r w:rsidRPr="005036B7">
        <w:t>publiczną</w:t>
      </w:r>
      <w:r>
        <w:t xml:space="preserve"> </w:t>
      </w:r>
      <w:r w:rsidRPr="005036B7">
        <w:t>poradnię</w:t>
      </w:r>
      <w:r>
        <w:t xml:space="preserve"> </w:t>
      </w:r>
      <w:r w:rsidRPr="005036B7">
        <w:t>psychologiczno</w:t>
      </w:r>
      <w:r w:rsidRPr="005036B7">
        <w:softHyphen/>
      </w:r>
      <w:r w:rsidRPr="005036B7">
        <w:softHyphen/>
      </w:r>
      <w:r w:rsidRPr="005036B7">
        <w:softHyphen/>
      </w:r>
      <w:r w:rsidR="007243A7">
        <w:softHyphen/>
      </w:r>
      <w:r w:rsidR="007243A7">
        <w:noBreakHyphen/>
      </w:r>
      <w:r w:rsidRPr="005036B7">
        <w:t>pedagogiczną</w:t>
      </w:r>
      <w:r>
        <w:t xml:space="preserve"> </w:t>
      </w:r>
      <w:r w:rsidRPr="005036B7">
        <w:t>albo</w:t>
      </w:r>
      <w:r>
        <w:t xml:space="preserve"> </w:t>
      </w:r>
      <w:r w:rsidRPr="005036B7">
        <w:t>niepubliczną</w:t>
      </w:r>
      <w:r>
        <w:t xml:space="preserve"> </w:t>
      </w:r>
      <w:r w:rsidRPr="005036B7">
        <w:t>poradnię</w:t>
      </w:r>
      <w:r>
        <w:t xml:space="preserve"> </w:t>
      </w:r>
      <w:r w:rsidRPr="005036B7">
        <w:t>psychologiczno</w:t>
      </w:r>
      <w:r w:rsidRPr="005036B7">
        <w:softHyphen/>
      </w:r>
      <w:r w:rsidRPr="005036B7">
        <w:softHyphen/>
      </w:r>
      <w:r w:rsidRPr="005036B7">
        <w:softHyphen/>
      </w:r>
      <w:r w:rsidR="007243A7">
        <w:softHyphen/>
      </w:r>
      <w:r w:rsidR="007243A7">
        <w:noBreakHyphen/>
      </w:r>
      <w:r w:rsidRPr="005036B7">
        <w:t>pedagogiczną,</w:t>
      </w:r>
      <w:r>
        <w:t xml:space="preserve"> </w:t>
      </w:r>
      <w:r w:rsidRPr="005036B7">
        <w:t>założoną</w:t>
      </w:r>
      <w:r>
        <w:t xml:space="preserve"> </w:t>
      </w:r>
      <w:r w:rsidRPr="005036B7">
        <w:t>zgodnie</w:t>
      </w:r>
      <w:r w:rsidR="007243A7">
        <w:t xml:space="preserve"> </w:t>
      </w:r>
      <w:r w:rsidR="007243A7" w:rsidRPr="005036B7">
        <w:t>z</w:t>
      </w:r>
      <w:r w:rsidR="007243A7">
        <w:t> art. </w:t>
      </w:r>
      <w:r w:rsidRPr="005036B7">
        <w:t>8</w:t>
      </w:r>
      <w:r w:rsidR="007243A7" w:rsidRPr="005036B7">
        <w:t>2</w:t>
      </w:r>
      <w:r w:rsidR="007243A7">
        <w:t xml:space="preserve"> oraz</w:t>
      </w:r>
      <w:r>
        <w:t xml:space="preserve"> </w:t>
      </w:r>
      <w:r w:rsidRPr="005036B7">
        <w:t>zatrudniającą</w:t>
      </w:r>
      <w:r>
        <w:t xml:space="preserve"> </w:t>
      </w:r>
      <w:r w:rsidRPr="005036B7">
        <w:t>pracowników</w:t>
      </w:r>
      <w:r>
        <w:t xml:space="preserve"> </w:t>
      </w:r>
      <w:r w:rsidRPr="005036B7">
        <w:t>posiadających</w:t>
      </w:r>
      <w:r>
        <w:t xml:space="preserve"> </w:t>
      </w:r>
      <w:r w:rsidRPr="005036B7">
        <w:t>kwalifikacje</w:t>
      </w:r>
      <w:r>
        <w:t xml:space="preserve"> </w:t>
      </w:r>
      <w:r w:rsidRPr="005036B7">
        <w:t>określone</w:t>
      </w:r>
      <w:r>
        <w:t xml:space="preserve"> </w:t>
      </w:r>
      <w:r w:rsidRPr="005036B7">
        <w:t>dla</w:t>
      </w:r>
      <w:r>
        <w:t xml:space="preserve"> </w:t>
      </w:r>
      <w:r w:rsidRPr="005036B7">
        <w:t>pracowników</w:t>
      </w:r>
      <w:r>
        <w:t xml:space="preserve"> </w:t>
      </w:r>
      <w:r w:rsidRPr="005036B7">
        <w:t>publicznych</w:t>
      </w:r>
      <w:r>
        <w:t xml:space="preserve"> </w:t>
      </w:r>
      <w:r w:rsidRPr="005036B7">
        <w:t>poradni</w:t>
      </w:r>
      <w:r>
        <w:t xml:space="preserve"> </w:t>
      </w:r>
      <w:r w:rsidRPr="005036B7">
        <w:t>psychologiczno</w:t>
      </w:r>
      <w:r w:rsidRPr="005036B7">
        <w:softHyphen/>
      </w:r>
      <w:r w:rsidRPr="005036B7">
        <w:softHyphen/>
      </w:r>
      <w:r w:rsidRPr="005036B7">
        <w:softHyphen/>
      </w:r>
      <w:r w:rsidR="007243A7">
        <w:softHyphen/>
      </w:r>
      <w:r w:rsidR="007243A7">
        <w:noBreakHyphen/>
      </w:r>
      <w:r w:rsidRPr="005036B7">
        <w:t>pedagogicznych.</w:t>
      </w:r>
    </w:p>
    <w:p w:rsidR="00586255" w:rsidRPr="005036B7" w:rsidRDefault="00586255" w:rsidP="00586255">
      <w:pPr>
        <w:pStyle w:val="ZUSTzmustartykuempunktem"/>
      </w:pPr>
      <w:r w:rsidRPr="005036B7">
        <w:t>5.</w:t>
      </w:r>
      <w:r w:rsidR="007243A7">
        <w:t> </w:t>
      </w:r>
      <w:r w:rsidRPr="00EF1C99">
        <w:t>Dziecko, któremu odroczono rozpoczęcie spełniania obowiązku szkolnego zgodnie</w:t>
      </w:r>
      <w:r w:rsidR="007243A7" w:rsidRPr="00EF1C99">
        <w:t xml:space="preserve"> z</w:t>
      </w:r>
      <w:r w:rsidR="007243A7">
        <w:t> ust. </w:t>
      </w:r>
      <w:r w:rsidRPr="00EF1C99">
        <w:t>2</w:t>
      </w:r>
      <w:r>
        <w:t>,</w:t>
      </w:r>
      <w:r w:rsidRPr="00EF1C99">
        <w:t xml:space="preserve"> kontynuuje przygotowanie przedszkolne w przedszkolu lub</w:t>
      </w:r>
      <w:r w:rsidR="007243A7">
        <w:t xml:space="preserve"> w </w:t>
      </w:r>
      <w:r w:rsidRPr="00EF1C99">
        <w:t>innej formie wychowania przedszkolnego, a dziecko posiadające orzeczenie o potrzebie kształcenia specjalnego wydane ze względu na niepełnosprawności sprzężone,</w:t>
      </w:r>
      <w:r w:rsidR="007243A7" w:rsidRPr="00EF1C99">
        <w:t xml:space="preserve"> z</w:t>
      </w:r>
      <w:r w:rsidR="007243A7">
        <w:t> </w:t>
      </w:r>
      <w:r w:rsidRPr="00EF1C99">
        <w:t>których jedną z niepełnosprawności jest upośledzenie umysłowe w stopniu umiarkowanym lub znacznym, także w ośrodku umo</w:t>
      </w:r>
      <w:r w:rsidRPr="00EF1C99">
        <w:t>ż</w:t>
      </w:r>
      <w:r w:rsidRPr="00EF1C99">
        <w:t>liwiającym dzieciom i młodzieży, o których mowa</w:t>
      </w:r>
      <w:r w:rsidR="007243A7" w:rsidRPr="00EF1C99">
        <w:t xml:space="preserve"> w</w:t>
      </w:r>
      <w:r w:rsidR="007243A7">
        <w:t> art. </w:t>
      </w:r>
      <w:r w:rsidRPr="00EF1C99">
        <w:t>1</w:t>
      </w:r>
      <w:r w:rsidR="007243A7" w:rsidRPr="00EF1C99">
        <w:t>6</w:t>
      </w:r>
      <w:r w:rsidR="007243A7">
        <w:t xml:space="preserve"> ust. </w:t>
      </w:r>
      <w:r w:rsidRPr="00EF1C99">
        <w:t>7, a także dzieciom i młodzieży z upośledzeniem umysłowym z niepełnosprawnościami sprzężonymi realizację odpowiednio obowiązku, o którym mowa</w:t>
      </w:r>
      <w:r w:rsidR="007243A7" w:rsidRPr="00EF1C99">
        <w:t xml:space="preserve"> w</w:t>
      </w:r>
      <w:r w:rsidR="007243A7">
        <w:t> art. </w:t>
      </w:r>
      <w:r w:rsidRPr="00EF1C99">
        <w:t>1</w:t>
      </w:r>
      <w:r w:rsidR="007243A7" w:rsidRPr="00EF1C99">
        <w:t>4</w:t>
      </w:r>
      <w:r w:rsidR="007243A7">
        <w:t xml:space="preserve"> ust. </w:t>
      </w:r>
      <w:r w:rsidRPr="00EF1C99">
        <w:t>3, obowiązku szkolnego i obowiązku nauki. Przepisy</w:t>
      </w:r>
      <w:r w:rsidR="007243A7">
        <w:t xml:space="preserve"> art. </w:t>
      </w:r>
      <w:r w:rsidRPr="00EF1C99">
        <w:t>14a</w:t>
      </w:r>
      <w:r w:rsidR="007243A7">
        <w:t xml:space="preserve"> ust. </w:t>
      </w:r>
      <w:r w:rsidR="007243A7" w:rsidRPr="00EF1C99">
        <w:t>2</w:t>
      </w:r>
      <w:r w:rsidR="007243A7">
        <w:t xml:space="preserve"> i </w:t>
      </w:r>
      <w:r w:rsidRPr="00EF1C99">
        <w:t>4 stosuje się odpowiednio.</w:t>
      </w:r>
      <w:r w:rsidR="007243A7">
        <w:t>”</w:t>
      </w:r>
      <w:r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7)</w:t>
      </w:r>
      <w:r w:rsidRPr="005036B7">
        <w:tab/>
        <w:t>w</w:t>
      </w:r>
      <w:r w:rsidR="007243A7">
        <w:t xml:space="preserve"> art. </w:t>
      </w:r>
      <w:r w:rsidRPr="00586255">
        <w:t>1</w:t>
      </w:r>
      <w:r w:rsidR="007243A7" w:rsidRPr="00586255">
        <w:t>7</w:t>
      </w:r>
      <w:r w:rsidR="007243A7">
        <w:t> </w:t>
      </w:r>
      <w:r w:rsidRPr="00586255">
        <w:t>dodaje się</w:t>
      </w:r>
      <w:r w:rsidR="007243A7">
        <w:t xml:space="preserve"> ust. </w:t>
      </w:r>
      <w:r w:rsidR="007243A7" w:rsidRPr="00586255">
        <w:t>7</w:t>
      </w:r>
      <w:r w:rsidR="007243A7">
        <w:t xml:space="preserve"> w </w:t>
      </w:r>
      <w:r w:rsidRPr="00586255">
        <w:t>brzmieniu:</w:t>
      </w:r>
    </w:p>
    <w:p w:rsidR="00586255" w:rsidRPr="005036B7" w:rsidRDefault="007243A7" w:rsidP="00586255">
      <w:pPr>
        <w:pStyle w:val="ZUSTzmustartykuempunktem"/>
      </w:pPr>
      <w:r>
        <w:t>„</w:t>
      </w:r>
      <w:r w:rsidR="00586255" w:rsidRPr="005036B7">
        <w:t>7.</w:t>
      </w:r>
      <w:r>
        <w:t> </w:t>
      </w:r>
      <w:r w:rsidR="00586255" w:rsidRPr="005036B7">
        <w:t>Ustalenie</w:t>
      </w:r>
      <w:r w:rsidR="00586255">
        <w:t xml:space="preserve"> </w:t>
      </w:r>
      <w:r w:rsidR="00586255" w:rsidRPr="005036B7">
        <w:t>planu</w:t>
      </w:r>
      <w:r w:rsidR="00586255">
        <w:t xml:space="preserve"> </w:t>
      </w:r>
      <w:r w:rsidR="00586255" w:rsidRPr="005036B7">
        <w:t>sieci</w:t>
      </w:r>
      <w:r w:rsidR="00586255">
        <w:t xml:space="preserve"> </w:t>
      </w:r>
      <w:r w:rsidR="00586255" w:rsidRPr="005036B7">
        <w:t>publicznych</w:t>
      </w:r>
      <w:r w:rsidR="00586255">
        <w:t xml:space="preserve"> </w:t>
      </w:r>
      <w:r w:rsidR="00586255" w:rsidRPr="005036B7">
        <w:t>szkół,</w:t>
      </w:r>
      <w:r>
        <w:t xml:space="preserve"> </w:t>
      </w:r>
      <w:r w:rsidRPr="005036B7">
        <w:t>o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ust. </w:t>
      </w:r>
      <w:r w:rsidRPr="005036B7">
        <w:t>4</w:t>
      </w:r>
      <w:r>
        <w:t xml:space="preserve"> i </w:t>
      </w:r>
      <w:r w:rsidR="00586255" w:rsidRPr="005036B7">
        <w:t>5,</w:t>
      </w:r>
      <w:r w:rsidR="00586255">
        <w:t xml:space="preserve"> </w:t>
      </w:r>
      <w:r w:rsidR="00586255" w:rsidRPr="005036B7">
        <w:t>następuje</w:t>
      </w:r>
      <w:r w:rsidR="00586255">
        <w:t xml:space="preserve"> </w:t>
      </w:r>
      <w:r w:rsidR="00586255" w:rsidRPr="005036B7">
        <w:t>po</w:t>
      </w:r>
      <w:r w:rsidR="00586255">
        <w:t xml:space="preserve"> </w:t>
      </w:r>
      <w:r w:rsidR="00586255" w:rsidRPr="005036B7">
        <w:t>uzyskaniu</w:t>
      </w:r>
      <w:r w:rsidR="00586255">
        <w:t xml:space="preserve"> </w:t>
      </w:r>
      <w:r w:rsidR="00586255" w:rsidRPr="005036B7">
        <w:t>pozytywnej</w:t>
      </w:r>
      <w:r w:rsidR="00586255">
        <w:t xml:space="preserve"> </w:t>
      </w:r>
      <w:r w:rsidR="00586255" w:rsidRPr="005036B7">
        <w:t>opinii</w:t>
      </w:r>
      <w:r w:rsidR="00586255">
        <w:t xml:space="preserve"> </w:t>
      </w:r>
      <w:r w:rsidR="00586255" w:rsidRPr="005036B7">
        <w:t>kuratora</w:t>
      </w:r>
      <w:r w:rsidR="00586255">
        <w:t xml:space="preserve"> </w:t>
      </w:r>
      <w:r w:rsidR="00586255" w:rsidRPr="005036B7">
        <w:t>oświaty</w:t>
      </w:r>
      <w:r>
        <w:t xml:space="preserve"> </w:t>
      </w:r>
      <w:r w:rsidRPr="005036B7">
        <w:t>o</w:t>
      </w:r>
      <w:r>
        <w:t> </w:t>
      </w:r>
      <w:r w:rsidR="00586255" w:rsidRPr="005036B7">
        <w:t>zgodności</w:t>
      </w:r>
      <w:r w:rsidR="00586255">
        <w:t xml:space="preserve"> </w:t>
      </w:r>
      <w:r w:rsidR="00586255" w:rsidRPr="005036B7">
        <w:t>planu</w:t>
      </w:r>
      <w:r>
        <w:t xml:space="preserve"> </w:t>
      </w:r>
      <w:r w:rsidRPr="005036B7">
        <w:t>z</w:t>
      </w:r>
      <w:r>
        <w:t> </w:t>
      </w:r>
      <w:r w:rsidR="00586255" w:rsidRPr="005036B7">
        <w:t>warunkami</w:t>
      </w:r>
      <w:r w:rsidR="00586255">
        <w:t xml:space="preserve"> </w:t>
      </w:r>
      <w:r w:rsidR="00586255" w:rsidRPr="005036B7">
        <w:t>określonymi</w:t>
      </w:r>
      <w:r w:rsidR="00586255">
        <w:t xml:space="preserve"> </w:t>
      </w:r>
      <w:r w:rsidR="00586255" w:rsidRPr="005036B7">
        <w:t>odpowiednio</w:t>
      </w:r>
      <w:r>
        <w:t xml:space="preserve"> </w:t>
      </w:r>
      <w:r w:rsidRPr="005036B7">
        <w:t>w</w:t>
      </w:r>
      <w:r>
        <w:t> ust. </w:t>
      </w:r>
      <w:r w:rsidR="00586255" w:rsidRPr="005036B7">
        <w:t>1,</w:t>
      </w:r>
      <w:r w:rsidR="00586255">
        <w:t xml:space="preserve"> </w:t>
      </w:r>
      <w:r w:rsidRPr="005036B7">
        <w:t>2</w:t>
      </w:r>
      <w:r>
        <w:t xml:space="preserve"> i </w:t>
      </w:r>
      <w:r w:rsidR="00586255" w:rsidRPr="005036B7">
        <w:t>5.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8)</w:t>
      </w:r>
      <w:r w:rsidRPr="005036B7">
        <w:tab/>
        <w:t>art.</w:t>
      </w:r>
      <w:r w:rsidRPr="00586255">
        <w:t xml:space="preserve"> 3</w:t>
      </w:r>
      <w:r w:rsidR="007243A7" w:rsidRPr="00586255">
        <w:t>0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ARTzmartartykuempunktem"/>
      </w:pPr>
      <w:r>
        <w:t>„</w:t>
      </w:r>
      <w:r w:rsidR="00586255" w:rsidRPr="005036B7">
        <w:t>Art.</w:t>
      </w:r>
      <w:r>
        <w:t> </w:t>
      </w:r>
      <w:r w:rsidR="00586255" w:rsidRPr="005036B7">
        <w:t>30.</w:t>
      </w:r>
      <w:r>
        <w:t> </w:t>
      </w:r>
      <w:r w:rsidR="00586255" w:rsidRPr="005036B7">
        <w:t>1.</w:t>
      </w:r>
      <w:r w:rsidR="00586255">
        <w:t xml:space="preserve"> </w:t>
      </w:r>
      <w:r w:rsidR="00586255" w:rsidRPr="00703606">
        <w:t>Kuratora oświaty, na wniosek wojewody, powołuje</w:t>
      </w:r>
      <w:r w:rsidRPr="00703606">
        <w:t xml:space="preserve"> i</w:t>
      </w:r>
      <w:r>
        <w:t> </w:t>
      </w:r>
      <w:r w:rsidR="00586255" w:rsidRPr="00703606">
        <w:t>odwołuje minister właściwy do spraw oświaty</w:t>
      </w:r>
      <w:r w:rsidRPr="00703606">
        <w:t xml:space="preserve"> i</w:t>
      </w:r>
      <w:r>
        <w:t> </w:t>
      </w:r>
      <w:r w:rsidR="00586255" w:rsidRPr="00703606">
        <w:t>wychowania. Minister właściwy do spraw oświaty</w:t>
      </w:r>
      <w:r w:rsidRPr="00703606">
        <w:t xml:space="preserve"> i</w:t>
      </w:r>
      <w:r>
        <w:t> </w:t>
      </w:r>
      <w:r w:rsidR="00586255" w:rsidRPr="00703606">
        <w:t>wychowania może odwołać kuratora oświaty także</w:t>
      </w:r>
      <w:r w:rsidRPr="00703606">
        <w:t xml:space="preserve"> z</w:t>
      </w:r>
      <w:r>
        <w:t> </w:t>
      </w:r>
      <w:r w:rsidR="00586255" w:rsidRPr="00703606">
        <w:t>własnej inicjatywy.</w:t>
      </w:r>
    </w:p>
    <w:p w:rsidR="00586255" w:rsidRPr="005036B7" w:rsidRDefault="00586255" w:rsidP="00586255">
      <w:pPr>
        <w:pStyle w:val="ZUSTzmustartykuempunktem"/>
      </w:pPr>
      <w:r w:rsidRPr="005036B7">
        <w:t>2.</w:t>
      </w:r>
      <w:r w:rsidR="007243A7">
        <w:t> </w:t>
      </w:r>
      <w:r w:rsidRPr="005036B7">
        <w:t>Kandydata</w:t>
      </w:r>
      <w:r>
        <w:t xml:space="preserve"> </w:t>
      </w:r>
      <w:r w:rsidRPr="005036B7">
        <w:t>na</w:t>
      </w:r>
      <w:r>
        <w:t xml:space="preserve"> </w:t>
      </w:r>
      <w:r w:rsidRPr="005036B7">
        <w:t>stanowisko</w:t>
      </w:r>
      <w:r>
        <w:t xml:space="preserve"> </w:t>
      </w:r>
      <w:r w:rsidRPr="005036B7">
        <w:t>kuratora</w:t>
      </w:r>
      <w:r>
        <w:t xml:space="preserve"> </w:t>
      </w:r>
      <w:r w:rsidRPr="005036B7">
        <w:t>oświaty</w:t>
      </w:r>
      <w:r>
        <w:t xml:space="preserve"> </w:t>
      </w:r>
      <w:r w:rsidRPr="005036B7">
        <w:t>wyłania</w:t>
      </w:r>
      <w:r>
        <w:t xml:space="preserve"> </w:t>
      </w:r>
      <w:r w:rsidRPr="005036B7">
        <w:t>się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drodze</w:t>
      </w:r>
      <w:r>
        <w:t xml:space="preserve"> </w:t>
      </w:r>
      <w:r w:rsidRPr="005036B7">
        <w:t>konkursu.</w:t>
      </w:r>
    </w:p>
    <w:p w:rsidR="00586255" w:rsidRPr="005036B7" w:rsidRDefault="00586255" w:rsidP="00586255">
      <w:pPr>
        <w:pStyle w:val="ZUSTzmustartykuempunktem"/>
      </w:pPr>
      <w:r w:rsidRPr="005036B7">
        <w:t>3.</w:t>
      </w:r>
      <w:r w:rsidR="007243A7">
        <w:t> </w:t>
      </w:r>
      <w:r w:rsidRPr="005036B7">
        <w:t>Konkurs</w:t>
      </w:r>
      <w:r>
        <w:t xml:space="preserve"> </w:t>
      </w:r>
      <w:r w:rsidRPr="005036B7">
        <w:t>ogłasza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przeprowadza</w:t>
      </w:r>
      <w:r>
        <w:t xml:space="preserve"> </w:t>
      </w:r>
      <w:r w:rsidRPr="005036B7">
        <w:t>wojewoda.</w:t>
      </w:r>
    </w:p>
    <w:p w:rsidR="00586255" w:rsidRPr="005036B7" w:rsidRDefault="00586255" w:rsidP="00586255">
      <w:pPr>
        <w:pStyle w:val="ZUSTzmustartykuempunktem"/>
      </w:pPr>
      <w:r w:rsidRPr="005036B7">
        <w:t>4.</w:t>
      </w:r>
      <w:r w:rsidR="007243A7">
        <w:t> </w:t>
      </w:r>
      <w:r w:rsidRPr="005036B7">
        <w:t>Ogłoszenie</w:t>
      </w:r>
      <w:r>
        <w:t xml:space="preserve"> </w:t>
      </w:r>
      <w:r w:rsidRPr="005036B7">
        <w:t>konkursu</w:t>
      </w:r>
      <w:r>
        <w:t xml:space="preserve"> </w:t>
      </w:r>
      <w:r w:rsidRPr="005036B7">
        <w:t>następuje</w:t>
      </w:r>
      <w:r>
        <w:t xml:space="preserve"> </w:t>
      </w:r>
      <w:r w:rsidRPr="005036B7">
        <w:t>nie</w:t>
      </w:r>
      <w:r>
        <w:t xml:space="preserve"> </w:t>
      </w:r>
      <w:r w:rsidRPr="005036B7">
        <w:t>później</w:t>
      </w:r>
      <w:r>
        <w:t xml:space="preserve"> </w:t>
      </w:r>
      <w:r w:rsidRPr="005036B7">
        <w:t>niż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ciągu</w:t>
      </w:r>
      <w:r>
        <w:t xml:space="preserve"> </w:t>
      </w:r>
      <w:r w:rsidRPr="005036B7">
        <w:t>miesiąca</w:t>
      </w:r>
      <w:r>
        <w:t xml:space="preserve"> </w:t>
      </w:r>
      <w:r w:rsidRPr="005036B7">
        <w:t>od</w:t>
      </w:r>
      <w:r>
        <w:t xml:space="preserve"> </w:t>
      </w:r>
      <w:r w:rsidRPr="005036B7">
        <w:t>dnia,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którym</w:t>
      </w:r>
      <w:r>
        <w:t xml:space="preserve"> </w:t>
      </w:r>
      <w:r w:rsidRPr="005036B7">
        <w:t>nastąpiło</w:t>
      </w:r>
      <w:r>
        <w:t xml:space="preserve"> </w:t>
      </w:r>
      <w:r w:rsidRPr="005036B7">
        <w:t>odwołanie</w:t>
      </w:r>
      <w:r>
        <w:t xml:space="preserve"> </w:t>
      </w:r>
      <w:r w:rsidRPr="005036B7">
        <w:t>k</w:t>
      </w:r>
      <w:r w:rsidRPr="005036B7">
        <w:t>u</w:t>
      </w:r>
      <w:r w:rsidRPr="005036B7">
        <w:t>ratora</w:t>
      </w:r>
      <w:r>
        <w:t xml:space="preserve"> </w:t>
      </w:r>
      <w:r w:rsidRPr="005036B7">
        <w:t>oświaty.</w:t>
      </w:r>
    </w:p>
    <w:p w:rsidR="00586255" w:rsidRPr="00586255" w:rsidRDefault="00586255" w:rsidP="007243A7">
      <w:pPr>
        <w:pStyle w:val="ZUSTzmustartykuempunktem"/>
        <w:keepNext/>
      </w:pPr>
      <w:r w:rsidRPr="005036B7">
        <w:t>5.</w:t>
      </w:r>
      <w:r w:rsidR="007243A7">
        <w:t> </w:t>
      </w:r>
      <w:r w:rsidRPr="00586255">
        <w:t>Do konkursu może przystąpić osoba, która posiada:</w:t>
      </w:r>
    </w:p>
    <w:p w:rsidR="00586255" w:rsidRPr="005036B7" w:rsidRDefault="00586255" w:rsidP="00586255">
      <w:pPr>
        <w:pStyle w:val="ZPKTzmpktartykuempunktem"/>
      </w:pPr>
      <w:r w:rsidRPr="005036B7">
        <w:t>1)</w:t>
      </w:r>
      <w:r w:rsidRPr="005036B7">
        <w:tab/>
        <w:t>wykształcenie</w:t>
      </w:r>
      <w:r>
        <w:t xml:space="preserve"> </w:t>
      </w:r>
      <w:r w:rsidRPr="005036B7">
        <w:t>wyższe</w:t>
      </w:r>
      <w:r>
        <w:t xml:space="preserve"> </w:t>
      </w:r>
      <w:r w:rsidRPr="005036B7">
        <w:t>magisterskie;</w:t>
      </w:r>
    </w:p>
    <w:p w:rsidR="00586255" w:rsidRPr="005036B7" w:rsidRDefault="00586255" w:rsidP="00586255">
      <w:pPr>
        <w:pStyle w:val="ZPKTzmpktartykuempunktem"/>
      </w:pPr>
      <w:r w:rsidRPr="005036B7">
        <w:t>2)</w:t>
      </w:r>
      <w:r w:rsidRPr="005036B7">
        <w:tab/>
        <w:t>stopień</w:t>
      </w:r>
      <w:r>
        <w:t xml:space="preserve"> </w:t>
      </w:r>
      <w:r w:rsidRPr="005036B7">
        <w:t>nauczyciela</w:t>
      </w:r>
      <w:r>
        <w:t xml:space="preserve"> </w:t>
      </w:r>
      <w:r w:rsidRPr="005036B7">
        <w:t>mianowanego</w:t>
      </w:r>
      <w:r>
        <w:t xml:space="preserve"> </w:t>
      </w:r>
      <w:r w:rsidRPr="005036B7">
        <w:t>lub</w:t>
      </w:r>
      <w:r>
        <w:t xml:space="preserve"> </w:t>
      </w:r>
      <w:r w:rsidRPr="005036B7">
        <w:t>nauczyciela</w:t>
      </w:r>
      <w:r>
        <w:t xml:space="preserve"> </w:t>
      </w:r>
      <w:r w:rsidRPr="005036B7">
        <w:t>dyplomowanego;</w:t>
      </w:r>
    </w:p>
    <w:p w:rsidR="00586255" w:rsidRPr="005036B7" w:rsidRDefault="00586255" w:rsidP="00586255">
      <w:pPr>
        <w:pStyle w:val="ZPKTzmpktartykuempunktem"/>
      </w:pPr>
      <w:r w:rsidRPr="005036B7">
        <w:t>3)</w:t>
      </w:r>
      <w:r w:rsidRPr="005036B7">
        <w:tab/>
        <w:t>co</w:t>
      </w:r>
      <w:r>
        <w:t xml:space="preserve"> </w:t>
      </w:r>
      <w:r w:rsidRPr="005036B7">
        <w:t>najmniej</w:t>
      </w:r>
      <w:r>
        <w:t xml:space="preserve"> </w:t>
      </w:r>
      <w:r w:rsidRPr="005036B7">
        <w:t>siedmioletni</w:t>
      </w:r>
      <w:r>
        <w:t xml:space="preserve"> </w:t>
      </w:r>
      <w:r w:rsidRPr="005036B7">
        <w:t>staż</w:t>
      </w:r>
      <w:r>
        <w:t xml:space="preserve"> </w:t>
      </w:r>
      <w:r w:rsidRPr="005036B7">
        <w:t>pracy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charakterze</w:t>
      </w:r>
      <w:r>
        <w:t xml:space="preserve"> </w:t>
      </w:r>
      <w:r w:rsidRPr="005036B7">
        <w:t>nauczyciela.</w:t>
      </w:r>
    </w:p>
    <w:p w:rsidR="00586255" w:rsidRPr="00586255" w:rsidRDefault="00586255" w:rsidP="007243A7">
      <w:pPr>
        <w:pStyle w:val="ZUSTzmustartykuempunktem"/>
        <w:keepNext/>
      </w:pPr>
      <w:r w:rsidRPr="005036B7">
        <w:t>6.</w:t>
      </w:r>
      <w:r w:rsidR="007243A7">
        <w:t> </w:t>
      </w:r>
      <w:r w:rsidRPr="00586255">
        <w:t>Konkurs przeprowadza komisja konkursowa powołana przez wojewodę.</w:t>
      </w:r>
      <w:r w:rsidR="007243A7" w:rsidRPr="00586255">
        <w:t xml:space="preserve"> W</w:t>
      </w:r>
      <w:r w:rsidR="007243A7">
        <w:t> </w:t>
      </w:r>
      <w:r w:rsidRPr="00586255">
        <w:t>skład komisji konkursowej wchodzą:</w:t>
      </w:r>
    </w:p>
    <w:p w:rsidR="00586255" w:rsidRPr="005036B7" w:rsidRDefault="00586255" w:rsidP="00586255">
      <w:pPr>
        <w:pStyle w:val="ZPKTzmpktartykuempunktem"/>
      </w:pPr>
      <w:r w:rsidRPr="005036B7">
        <w:t>1)</w:t>
      </w:r>
      <w:r w:rsidRPr="005036B7">
        <w:tab/>
        <w:t>trzej</w:t>
      </w:r>
      <w:r>
        <w:t xml:space="preserve"> </w:t>
      </w:r>
      <w:r w:rsidRPr="005036B7">
        <w:t>przedstawiciele</w:t>
      </w:r>
      <w:r>
        <w:t xml:space="preserve"> </w:t>
      </w:r>
      <w:r w:rsidRPr="005036B7">
        <w:t>ministra</w:t>
      </w:r>
      <w:r>
        <w:t xml:space="preserve"> </w:t>
      </w:r>
      <w:r w:rsidRPr="005036B7">
        <w:t>właściwego</w:t>
      </w:r>
      <w:r>
        <w:t xml:space="preserve"> </w:t>
      </w:r>
      <w:r w:rsidRPr="005036B7">
        <w:t>do</w:t>
      </w:r>
      <w:r>
        <w:t xml:space="preserve"> </w:t>
      </w:r>
      <w:r w:rsidRPr="005036B7">
        <w:t>spraw</w:t>
      </w:r>
      <w:r>
        <w:t xml:space="preserve"> </w:t>
      </w:r>
      <w:r w:rsidRPr="005036B7">
        <w:t>oświaty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wychowania;</w:t>
      </w:r>
    </w:p>
    <w:p w:rsidR="00586255" w:rsidRPr="005036B7" w:rsidRDefault="00586255" w:rsidP="00586255">
      <w:pPr>
        <w:pStyle w:val="ZPKTzmpktartykuempunktem"/>
      </w:pPr>
      <w:r w:rsidRPr="005036B7">
        <w:t>2)</w:t>
      </w:r>
      <w:r w:rsidRPr="005036B7">
        <w:tab/>
        <w:t>dwaj</w:t>
      </w:r>
      <w:r>
        <w:t xml:space="preserve"> </w:t>
      </w:r>
      <w:r w:rsidRPr="005036B7">
        <w:t>przedstawiciele</w:t>
      </w:r>
      <w:r>
        <w:t xml:space="preserve"> </w:t>
      </w:r>
      <w:r w:rsidRPr="005036B7">
        <w:t>wojewody;</w:t>
      </w:r>
    </w:p>
    <w:p w:rsidR="00586255" w:rsidRPr="005036B7" w:rsidRDefault="00586255" w:rsidP="00586255">
      <w:pPr>
        <w:pStyle w:val="ZPKTzmpktartykuempunktem"/>
      </w:pPr>
      <w:r>
        <w:t>3</w:t>
      </w:r>
      <w:r w:rsidRPr="005036B7">
        <w:t>)</w:t>
      </w:r>
      <w:r w:rsidRPr="005036B7">
        <w:tab/>
        <w:t>po</w:t>
      </w:r>
      <w:r>
        <w:t xml:space="preserve"> </w:t>
      </w:r>
      <w:r w:rsidRPr="005036B7">
        <w:t>jednym</w:t>
      </w:r>
      <w:r>
        <w:t xml:space="preserve"> </w:t>
      </w:r>
      <w:r w:rsidRPr="005036B7">
        <w:t>przedstawicielu</w:t>
      </w:r>
      <w:r>
        <w:t xml:space="preserve"> </w:t>
      </w:r>
      <w:r w:rsidRPr="005036B7">
        <w:t>wojewódzkich</w:t>
      </w:r>
      <w:r>
        <w:t xml:space="preserve"> </w:t>
      </w:r>
      <w:r w:rsidRPr="005036B7">
        <w:t>struktur</w:t>
      </w:r>
      <w:r>
        <w:t xml:space="preserve"> </w:t>
      </w:r>
      <w:r w:rsidRPr="005036B7">
        <w:t>związków</w:t>
      </w:r>
      <w:r>
        <w:t xml:space="preserve"> </w:t>
      </w:r>
      <w:r w:rsidRPr="005036B7">
        <w:t>zawodowych,</w:t>
      </w:r>
      <w:r>
        <w:t xml:space="preserve"> </w:t>
      </w:r>
      <w:r w:rsidRPr="005036B7">
        <w:t>zrzeszających</w:t>
      </w:r>
      <w:r>
        <w:t xml:space="preserve"> </w:t>
      </w:r>
      <w:r w:rsidRPr="005036B7">
        <w:t>nauczycieli,</w:t>
      </w:r>
      <w:r>
        <w:t xml:space="preserve"> </w:t>
      </w:r>
      <w:r w:rsidRPr="005036B7">
        <w:t>repr</w:t>
      </w:r>
      <w:r w:rsidRPr="005036B7">
        <w:t>e</w:t>
      </w:r>
      <w:r w:rsidRPr="005036B7">
        <w:t>zentatywnych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rozumieniu</w:t>
      </w:r>
      <w:r>
        <w:t xml:space="preserve"> </w:t>
      </w:r>
      <w:r w:rsidRPr="005036B7">
        <w:t>ustawy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Radzie</w:t>
      </w:r>
      <w:r>
        <w:t xml:space="preserve"> </w:t>
      </w:r>
      <w:r w:rsidRPr="005036B7">
        <w:t>Dialogu</w:t>
      </w:r>
      <w:r>
        <w:t xml:space="preserve"> </w:t>
      </w:r>
      <w:r w:rsidRPr="005036B7">
        <w:t>Społecznego.</w:t>
      </w:r>
    </w:p>
    <w:p w:rsidR="00586255" w:rsidRPr="005036B7" w:rsidRDefault="00586255" w:rsidP="00586255">
      <w:pPr>
        <w:pStyle w:val="ZUSTzmustartykuempunktem"/>
      </w:pPr>
      <w:r w:rsidRPr="005036B7">
        <w:t>7.</w:t>
      </w:r>
      <w:r w:rsidR="007243A7">
        <w:t> </w:t>
      </w:r>
      <w:r w:rsidRPr="005036B7">
        <w:t>Do</w:t>
      </w:r>
      <w:r>
        <w:t xml:space="preserve"> </w:t>
      </w:r>
      <w:r w:rsidRPr="005036B7">
        <w:t>czasu</w:t>
      </w:r>
      <w:r>
        <w:t xml:space="preserve"> </w:t>
      </w:r>
      <w:r w:rsidRPr="005036B7">
        <w:t>powołania</w:t>
      </w:r>
      <w:r>
        <w:t xml:space="preserve"> </w:t>
      </w:r>
      <w:r w:rsidRPr="005036B7">
        <w:t>na</w:t>
      </w:r>
      <w:r>
        <w:t xml:space="preserve"> </w:t>
      </w:r>
      <w:r w:rsidRPr="005036B7">
        <w:t>stanowisko</w:t>
      </w:r>
      <w:r>
        <w:t xml:space="preserve"> </w:t>
      </w:r>
      <w:r w:rsidRPr="005036B7">
        <w:t>kuratora</w:t>
      </w:r>
      <w:r>
        <w:t xml:space="preserve"> </w:t>
      </w:r>
      <w:r w:rsidRPr="005036B7">
        <w:t>oświaty</w:t>
      </w:r>
      <w:r>
        <w:t xml:space="preserve"> </w:t>
      </w:r>
      <w:r w:rsidRPr="005036B7">
        <w:t>osoby</w:t>
      </w:r>
      <w:r>
        <w:t xml:space="preserve"> </w:t>
      </w:r>
      <w:r w:rsidRPr="005036B7">
        <w:t>wyłonionej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drodze</w:t>
      </w:r>
      <w:r>
        <w:t xml:space="preserve"> </w:t>
      </w:r>
      <w:r w:rsidRPr="005036B7">
        <w:t>konkursu</w:t>
      </w:r>
      <w:r>
        <w:t xml:space="preserve"> </w:t>
      </w:r>
      <w:r w:rsidRPr="005036B7">
        <w:t>albo</w:t>
      </w:r>
      <w:r>
        <w:t xml:space="preserve"> </w:t>
      </w:r>
      <w:r w:rsidRPr="005036B7">
        <w:t>ustalonej</w:t>
      </w:r>
      <w:r>
        <w:t xml:space="preserve"> </w:t>
      </w:r>
      <w:r w:rsidRPr="005036B7">
        <w:t>zgodnie</w:t>
      </w:r>
      <w:r w:rsidR="007243A7">
        <w:t xml:space="preserve"> </w:t>
      </w:r>
      <w:r w:rsidR="007243A7" w:rsidRPr="005036B7">
        <w:t>z</w:t>
      </w:r>
      <w:r w:rsidR="007243A7">
        <w:t> ust. </w:t>
      </w:r>
      <w:r w:rsidR="007243A7" w:rsidRPr="005036B7">
        <w:t>8</w:t>
      </w:r>
      <w:r w:rsidR="007243A7">
        <w:t> </w:t>
      </w:r>
      <w:r w:rsidRPr="005036B7">
        <w:t>minister</w:t>
      </w:r>
      <w:r>
        <w:t xml:space="preserve"> </w:t>
      </w:r>
      <w:r w:rsidRPr="005036B7">
        <w:t>właściwy</w:t>
      </w:r>
      <w:r>
        <w:t xml:space="preserve"> </w:t>
      </w:r>
      <w:r w:rsidRPr="005036B7">
        <w:t>do</w:t>
      </w:r>
      <w:r>
        <w:t xml:space="preserve"> </w:t>
      </w:r>
      <w:r w:rsidRPr="005036B7">
        <w:t>spraw</w:t>
      </w:r>
      <w:r>
        <w:t xml:space="preserve"> </w:t>
      </w:r>
      <w:r w:rsidRPr="005036B7">
        <w:t>oświaty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wychowania,</w:t>
      </w:r>
      <w:r>
        <w:t xml:space="preserve"> </w:t>
      </w:r>
      <w:r w:rsidRPr="005036B7">
        <w:t>po</w:t>
      </w:r>
      <w:r>
        <w:t xml:space="preserve"> </w:t>
      </w:r>
      <w:r w:rsidRPr="005036B7">
        <w:t>zasięgnięciu</w:t>
      </w:r>
      <w:r>
        <w:t xml:space="preserve"> </w:t>
      </w:r>
      <w:r w:rsidRPr="005036B7">
        <w:t>opinii</w:t>
      </w:r>
      <w:r>
        <w:t xml:space="preserve"> </w:t>
      </w:r>
      <w:r w:rsidRPr="005036B7">
        <w:t>wojewody,</w:t>
      </w:r>
      <w:r>
        <w:t xml:space="preserve"> </w:t>
      </w:r>
      <w:r w:rsidRPr="005036B7">
        <w:t>wyznacza</w:t>
      </w:r>
      <w:r>
        <w:t xml:space="preserve"> </w:t>
      </w:r>
      <w:r w:rsidRPr="005036B7">
        <w:t>os</w:t>
      </w:r>
      <w:r w:rsidRPr="005036B7">
        <w:t>o</w:t>
      </w:r>
      <w:r w:rsidRPr="005036B7">
        <w:t>bę</w:t>
      </w:r>
      <w:r>
        <w:t xml:space="preserve"> </w:t>
      </w:r>
      <w:r w:rsidRPr="005036B7">
        <w:t>pełniącą</w:t>
      </w:r>
      <w:r>
        <w:t xml:space="preserve"> </w:t>
      </w:r>
      <w:r w:rsidRPr="005036B7">
        <w:t>obowiązki</w:t>
      </w:r>
      <w:r>
        <w:t xml:space="preserve"> </w:t>
      </w:r>
      <w:r w:rsidRPr="005036B7">
        <w:t>kuratora</w:t>
      </w:r>
      <w:r>
        <w:t xml:space="preserve"> </w:t>
      </w:r>
      <w:r w:rsidRPr="005036B7">
        <w:t>oświaty.</w:t>
      </w:r>
    </w:p>
    <w:p w:rsidR="00586255" w:rsidRPr="005036B7" w:rsidRDefault="00586255" w:rsidP="00586255">
      <w:pPr>
        <w:pStyle w:val="ZUSTzmustartykuempunktem"/>
      </w:pPr>
      <w:r w:rsidRPr="005036B7">
        <w:t>8.</w:t>
      </w:r>
      <w:r w:rsidR="007243A7">
        <w:t> </w:t>
      </w:r>
      <w:r w:rsidRPr="005036B7">
        <w:t>Jeżeli</w:t>
      </w:r>
      <w:r>
        <w:t xml:space="preserve"> </w:t>
      </w:r>
      <w:r w:rsidRPr="005036B7">
        <w:t>do</w:t>
      </w:r>
      <w:r>
        <w:t xml:space="preserve"> </w:t>
      </w:r>
      <w:r w:rsidRPr="005036B7">
        <w:t>konkursu</w:t>
      </w:r>
      <w:r>
        <w:t xml:space="preserve"> </w:t>
      </w:r>
      <w:r w:rsidRPr="005036B7">
        <w:t>nie</w:t>
      </w:r>
      <w:r>
        <w:t xml:space="preserve"> </w:t>
      </w:r>
      <w:r w:rsidRPr="005036B7">
        <w:t>przystąpił</w:t>
      </w:r>
      <w:r>
        <w:t xml:space="preserve"> </w:t>
      </w:r>
      <w:r w:rsidRPr="005036B7">
        <w:t>żaden</w:t>
      </w:r>
      <w:r>
        <w:t xml:space="preserve"> </w:t>
      </w:r>
      <w:r w:rsidRPr="005036B7">
        <w:t>kandydat</w:t>
      </w:r>
      <w:r>
        <w:t xml:space="preserve"> </w:t>
      </w:r>
      <w:r w:rsidRPr="005036B7">
        <w:t>albo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wyniku</w:t>
      </w:r>
      <w:r>
        <w:t xml:space="preserve"> </w:t>
      </w:r>
      <w:r w:rsidRPr="005036B7">
        <w:t>konkursu</w:t>
      </w:r>
      <w:r>
        <w:t xml:space="preserve"> </w:t>
      </w:r>
      <w:r w:rsidRPr="005036B7">
        <w:t>nie</w:t>
      </w:r>
      <w:r>
        <w:t xml:space="preserve"> </w:t>
      </w:r>
      <w:r w:rsidRPr="005036B7">
        <w:t>został</w:t>
      </w:r>
      <w:r>
        <w:t xml:space="preserve"> </w:t>
      </w:r>
      <w:r w:rsidRPr="005036B7">
        <w:t>wyłoniony</w:t>
      </w:r>
      <w:r>
        <w:t xml:space="preserve"> </w:t>
      </w:r>
      <w:r w:rsidRPr="005036B7">
        <w:t>żaden</w:t>
      </w:r>
      <w:r>
        <w:t xml:space="preserve"> </w:t>
      </w:r>
      <w:r w:rsidRPr="005036B7">
        <w:t>ka</w:t>
      </w:r>
      <w:r w:rsidRPr="005036B7">
        <w:t>n</w:t>
      </w:r>
      <w:r w:rsidRPr="005036B7">
        <w:t>dydat,</w:t>
      </w:r>
      <w:r>
        <w:t xml:space="preserve"> </w:t>
      </w:r>
      <w:r w:rsidRPr="005036B7">
        <w:t>minister</w:t>
      </w:r>
      <w:r>
        <w:t xml:space="preserve"> </w:t>
      </w:r>
      <w:r w:rsidRPr="005036B7">
        <w:t>właściwy</w:t>
      </w:r>
      <w:r>
        <w:t xml:space="preserve"> </w:t>
      </w:r>
      <w:r w:rsidRPr="005036B7">
        <w:t>do</w:t>
      </w:r>
      <w:r>
        <w:t xml:space="preserve"> </w:t>
      </w:r>
      <w:r w:rsidRPr="005036B7">
        <w:t>spraw</w:t>
      </w:r>
      <w:r>
        <w:t xml:space="preserve"> </w:t>
      </w:r>
      <w:r w:rsidRPr="005036B7">
        <w:t>oświaty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wychowania,</w:t>
      </w:r>
      <w:r>
        <w:t xml:space="preserve"> </w:t>
      </w:r>
      <w:r w:rsidRPr="005036B7">
        <w:t>po</w:t>
      </w:r>
      <w:r>
        <w:t xml:space="preserve"> </w:t>
      </w:r>
      <w:r w:rsidRPr="005036B7">
        <w:t>zasięgnięciu</w:t>
      </w:r>
      <w:r>
        <w:t xml:space="preserve"> </w:t>
      </w:r>
      <w:r w:rsidRPr="005036B7">
        <w:t>opinii</w:t>
      </w:r>
      <w:r>
        <w:t xml:space="preserve"> </w:t>
      </w:r>
      <w:r w:rsidRPr="005036B7">
        <w:t>wojewody,</w:t>
      </w:r>
      <w:r>
        <w:t xml:space="preserve"> </w:t>
      </w:r>
      <w:r w:rsidRPr="005036B7">
        <w:t>może</w:t>
      </w:r>
      <w:r>
        <w:t xml:space="preserve"> </w:t>
      </w:r>
      <w:r w:rsidRPr="005036B7">
        <w:t>powołać</w:t>
      </w:r>
      <w:r>
        <w:t xml:space="preserve"> </w:t>
      </w:r>
      <w:r w:rsidRPr="005036B7">
        <w:t>na</w:t>
      </w:r>
      <w:r>
        <w:t xml:space="preserve"> </w:t>
      </w:r>
      <w:r w:rsidRPr="005036B7">
        <w:t>st</w:t>
      </w:r>
      <w:r w:rsidRPr="005036B7">
        <w:t>a</w:t>
      </w:r>
      <w:r w:rsidRPr="005036B7">
        <w:t>nowisko</w:t>
      </w:r>
      <w:r>
        <w:t xml:space="preserve"> </w:t>
      </w:r>
      <w:r w:rsidRPr="005036B7">
        <w:t>kuratora</w:t>
      </w:r>
      <w:r>
        <w:t xml:space="preserve"> </w:t>
      </w:r>
      <w:r w:rsidRPr="005036B7">
        <w:t>oświaty</w:t>
      </w:r>
      <w:r>
        <w:t xml:space="preserve"> </w:t>
      </w:r>
      <w:r w:rsidRPr="005036B7">
        <w:t>ustaloną</w:t>
      </w:r>
      <w:r>
        <w:t xml:space="preserve"> </w:t>
      </w:r>
      <w:r w:rsidRPr="005036B7">
        <w:t>przez</w:t>
      </w:r>
      <w:r>
        <w:t xml:space="preserve"> </w:t>
      </w:r>
      <w:r w:rsidRPr="005036B7">
        <w:t>siebie</w:t>
      </w:r>
      <w:r>
        <w:t xml:space="preserve"> </w:t>
      </w:r>
      <w:r w:rsidRPr="005036B7">
        <w:t>osobę</w:t>
      </w:r>
      <w:r>
        <w:t xml:space="preserve"> </w:t>
      </w:r>
      <w:r w:rsidRPr="005036B7">
        <w:t>spełniającą</w:t>
      </w:r>
      <w:r>
        <w:t xml:space="preserve"> </w:t>
      </w:r>
      <w:r w:rsidRPr="005036B7">
        <w:t>warunki,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których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5.</w:t>
      </w:r>
    </w:p>
    <w:p w:rsidR="00586255" w:rsidRPr="005036B7" w:rsidRDefault="00586255" w:rsidP="00586255">
      <w:pPr>
        <w:pStyle w:val="ZUSTzmustartykuempunktem"/>
      </w:pPr>
      <w:r w:rsidRPr="005036B7">
        <w:t>9.</w:t>
      </w:r>
      <w:r w:rsidR="007243A7">
        <w:t> </w:t>
      </w:r>
      <w:r w:rsidRPr="005036B7">
        <w:t>Minister</w:t>
      </w:r>
      <w:r>
        <w:t xml:space="preserve"> </w:t>
      </w:r>
      <w:r w:rsidRPr="005036B7">
        <w:t>właściwy</w:t>
      </w:r>
      <w:r>
        <w:t xml:space="preserve"> </w:t>
      </w:r>
      <w:r w:rsidRPr="005036B7">
        <w:t>do</w:t>
      </w:r>
      <w:r>
        <w:t xml:space="preserve"> </w:t>
      </w:r>
      <w:r w:rsidRPr="005036B7">
        <w:t>spraw</w:t>
      </w:r>
      <w:r>
        <w:t xml:space="preserve"> </w:t>
      </w:r>
      <w:r w:rsidRPr="005036B7">
        <w:t>oświaty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wychowania</w:t>
      </w:r>
      <w:r>
        <w:t xml:space="preserve"> </w:t>
      </w:r>
      <w:r w:rsidRPr="005036B7">
        <w:t>określi,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drodze</w:t>
      </w:r>
      <w:r>
        <w:t xml:space="preserve"> </w:t>
      </w:r>
      <w:r w:rsidRPr="005036B7">
        <w:t>rozporządzenia,</w:t>
      </w:r>
      <w:r>
        <w:t xml:space="preserve"> </w:t>
      </w:r>
      <w:r w:rsidRPr="005036B7">
        <w:t>regulamin</w:t>
      </w:r>
      <w:r>
        <w:t xml:space="preserve"> </w:t>
      </w:r>
      <w:r w:rsidRPr="005036B7">
        <w:t>konkursu</w:t>
      </w:r>
      <w:r>
        <w:t xml:space="preserve"> </w:t>
      </w:r>
      <w:r w:rsidRPr="005036B7">
        <w:t>na</w:t>
      </w:r>
      <w:r>
        <w:t xml:space="preserve"> </w:t>
      </w:r>
      <w:r w:rsidRPr="005036B7">
        <w:t>stanowisko</w:t>
      </w:r>
      <w:r>
        <w:t xml:space="preserve"> </w:t>
      </w:r>
      <w:r w:rsidRPr="005036B7">
        <w:t>kuratora</w:t>
      </w:r>
      <w:r>
        <w:t xml:space="preserve"> </w:t>
      </w:r>
      <w:r w:rsidRPr="005036B7">
        <w:t>oświaty,</w:t>
      </w:r>
      <w:r>
        <w:t xml:space="preserve"> </w:t>
      </w:r>
      <w:r w:rsidRPr="005036B7">
        <w:t>wzór</w:t>
      </w:r>
      <w:r>
        <w:t xml:space="preserve"> </w:t>
      </w:r>
      <w:r w:rsidRPr="005036B7">
        <w:t>ogłoszenia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konkursie,</w:t>
      </w:r>
      <w:r>
        <w:t xml:space="preserve"> </w:t>
      </w:r>
      <w:r w:rsidRPr="005036B7">
        <w:t>tryb</w:t>
      </w:r>
      <w:r>
        <w:t xml:space="preserve"> </w:t>
      </w:r>
      <w:r w:rsidRPr="005036B7">
        <w:t>pracy</w:t>
      </w:r>
      <w:r>
        <w:t xml:space="preserve"> </w:t>
      </w:r>
      <w:r w:rsidRPr="005036B7">
        <w:t>komisji</w:t>
      </w:r>
      <w:r>
        <w:t xml:space="preserve"> </w:t>
      </w:r>
      <w:r w:rsidRPr="005036B7">
        <w:t>konkursowej</w:t>
      </w:r>
      <w:r>
        <w:t xml:space="preserve"> </w:t>
      </w:r>
      <w:r w:rsidRPr="005036B7">
        <w:t>oraz</w:t>
      </w:r>
      <w:r>
        <w:t xml:space="preserve"> </w:t>
      </w:r>
      <w:r w:rsidRPr="005036B7">
        <w:t>sposób</w:t>
      </w:r>
      <w:r>
        <w:t xml:space="preserve"> </w:t>
      </w:r>
      <w:r w:rsidRPr="005036B7">
        <w:t>głosowania,</w:t>
      </w:r>
      <w:r w:rsidR="007243A7">
        <w:t xml:space="preserve"> </w:t>
      </w:r>
      <w:r w:rsidR="007243A7" w:rsidRPr="005036B7">
        <w:t>a</w:t>
      </w:r>
      <w:r w:rsidR="007243A7">
        <w:t> </w:t>
      </w:r>
      <w:r w:rsidRPr="005036B7">
        <w:t>także</w:t>
      </w:r>
      <w:r>
        <w:t xml:space="preserve"> </w:t>
      </w:r>
      <w:r w:rsidRPr="005036B7">
        <w:t>możliwość</w:t>
      </w:r>
      <w:r>
        <w:t xml:space="preserve"> </w:t>
      </w:r>
      <w:r w:rsidRPr="005036B7">
        <w:t>unieważnienia</w:t>
      </w:r>
      <w:r>
        <w:t xml:space="preserve"> </w:t>
      </w:r>
      <w:r w:rsidRPr="005036B7">
        <w:t>konkursu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przypadku</w:t>
      </w:r>
      <w:r>
        <w:t xml:space="preserve"> </w:t>
      </w:r>
      <w:r w:rsidRPr="005036B7">
        <w:t>naruszenia</w:t>
      </w:r>
      <w:r>
        <w:t xml:space="preserve"> </w:t>
      </w:r>
      <w:r w:rsidRPr="005036B7">
        <w:t>przepisów</w:t>
      </w:r>
      <w:r>
        <w:t xml:space="preserve"> </w:t>
      </w:r>
      <w:r w:rsidRPr="005036B7">
        <w:t>dotyczących</w:t>
      </w:r>
      <w:r>
        <w:t xml:space="preserve"> </w:t>
      </w:r>
      <w:r w:rsidRPr="005036B7">
        <w:t>jego</w:t>
      </w:r>
      <w:r>
        <w:t xml:space="preserve"> </w:t>
      </w:r>
      <w:r w:rsidRPr="005036B7">
        <w:t>przeprowadzania,</w:t>
      </w:r>
      <w:r>
        <w:t xml:space="preserve"> </w:t>
      </w:r>
      <w:r w:rsidRPr="005036B7">
        <w:t>kierując</w:t>
      </w:r>
      <w:r>
        <w:t xml:space="preserve"> </w:t>
      </w:r>
      <w:r w:rsidRPr="005036B7">
        <w:t>się</w:t>
      </w:r>
      <w:r>
        <w:t xml:space="preserve"> </w:t>
      </w:r>
      <w:r w:rsidRPr="005036B7">
        <w:t>sprawnością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efektywnością</w:t>
      </w:r>
      <w:r>
        <w:t xml:space="preserve"> </w:t>
      </w:r>
      <w:r w:rsidRPr="005036B7">
        <w:t>prac</w:t>
      </w:r>
      <w:r>
        <w:t xml:space="preserve"> </w:t>
      </w:r>
      <w:r w:rsidRPr="005036B7">
        <w:t>komisji.</w:t>
      </w:r>
    </w:p>
    <w:p w:rsidR="00586255" w:rsidRPr="005036B7" w:rsidRDefault="00586255" w:rsidP="00586255">
      <w:pPr>
        <w:pStyle w:val="ZUSTzmustartykuempunktem"/>
      </w:pPr>
      <w:r w:rsidRPr="005036B7">
        <w:t>10.</w:t>
      </w:r>
      <w:r w:rsidR="007243A7">
        <w:t> </w:t>
      </w:r>
      <w:r w:rsidRPr="005036B7">
        <w:t>Na</w:t>
      </w:r>
      <w:r>
        <w:t xml:space="preserve"> </w:t>
      </w:r>
      <w:r w:rsidRPr="005036B7">
        <w:t>wniosek</w:t>
      </w:r>
      <w:r>
        <w:t xml:space="preserve"> </w:t>
      </w:r>
      <w:r w:rsidRPr="005036B7">
        <w:t>kuratora</w:t>
      </w:r>
      <w:r>
        <w:t xml:space="preserve"> </w:t>
      </w:r>
      <w:r w:rsidRPr="005036B7">
        <w:t>oświaty,</w:t>
      </w:r>
      <w:r>
        <w:t xml:space="preserve"> </w:t>
      </w:r>
      <w:r w:rsidRPr="005036B7">
        <w:t>po</w:t>
      </w:r>
      <w:r>
        <w:t xml:space="preserve"> </w:t>
      </w:r>
      <w:r w:rsidRPr="005036B7">
        <w:t>zasięgnięciu</w:t>
      </w:r>
      <w:r>
        <w:t xml:space="preserve"> </w:t>
      </w:r>
      <w:r w:rsidRPr="005036B7">
        <w:t>opinii</w:t>
      </w:r>
      <w:r>
        <w:t xml:space="preserve"> </w:t>
      </w:r>
      <w:r w:rsidRPr="005036B7">
        <w:t>wojewody,</w:t>
      </w:r>
      <w:r>
        <w:t xml:space="preserve"> </w:t>
      </w:r>
      <w:r w:rsidRPr="005036B7">
        <w:t>minister</w:t>
      </w:r>
      <w:r>
        <w:t xml:space="preserve"> </w:t>
      </w:r>
      <w:r w:rsidRPr="005036B7">
        <w:t>właściwy</w:t>
      </w:r>
      <w:r>
        <w:t xml:space="preserve"> </w:t>
      </w:r>
      <w:r w:rsidRPr="005036B7">
        <w:t>do</w:t>
      </w:r>
      <w:r>
        <w:t xml:space="preserve"> </w:t>
      </w:r>
      <w:r w:rsidRPr="005036B7">
        <w:t>spraw</w:t>
      </w:r>
      <w:r>
        <w:t xml:space="preserve"> </w:t>
      </w:r>
      <w:r w:rsidRPr="005036B7">
        <w:t>oświaty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wychowania</w:t>
      </w:r>
      <w:r>
        <w:t xml:space="preserve"> </w:t>
      </w:r>
      <w:r w:rsidRPr="005036B7">
        <w:t>powołuje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odwołuje</w:t>
      </w:r>
      <w:r>
        <w:t xml:space="preserve"> </w:t>
      </w:r>
      <w:r w:rsidRPr="005036B7">
        <w:t>wicekuratorów</w:t>
      </w:r>
      <w:r>
        <w:t xml:space="preserve"> </w:t>
      </w:r>
      <w:r w:rsidRPr="005036B7">
        <w:t>oświaty.</w:t>
      </w:r>
    </w:p>
    <w:p w:rsidR="00586255" w:rsidRPr="00586255" w:rsidRDefault="00586255" w:rsidP="007243A7">
      <w:pPr>
        <w:pStyle w:val="ZUSTzmustartykuempunktem"/>
        <w:keepNext/>
      </w:pPr>
      <w:r w:rsidRPr="005036B7">
        <w:t>11.</w:t>
      </w:r>
      <w:r w:rsidR="007243A7">
        <w:t> </w:t>
      </w:r>
      <w:r w:rsidRPr="00586255">
        <w:t>Stanowisko wicekuratora oświaty może zajmować osoba, która posiada:</w:t>
      </w:r>
    </w:p>
    <w:p w:rsidR="00586255" w:rsidRPr="005036B7" w:rsidRDefault="00586255" w:rsidP="00586255">
      <w:pPr>
        <w:pStyle w:val="ZPKTzmpktartykuempunktem"/>
      </w:pPr>
      <w:r w:rsidRPr="005036B7">
        <w:t>1)</w:t>
      </w:r>
      <w:r w:rsidRPr="005036B7">
        <w:tab/>
        <w:t>wykształcenie</w:t>
      </w:r>
      <w:r>
        <w:t xml:space="preserve"> </w:t>
      </w:r>
      <w:r w:rsidRPr="005036B7">
        <w:t>wyższe</w:t>
      </w:r>
      <w:r>
        <w:t xml:space="preserve"> </w:t>
      </w:r>
      <w:r w:rsidRPr="005036B7">
        <w:t>magisterskie;</w:t>
      </w:r>
    </w:p>
    <w:p w:rsidR="00586255" w:rsidRPr="005036B7" w:rsidRDefault="00586255" w:rsidP="00586255">
      <w:pPr>
        <w:pStyle w:val="ZPKTzmpktartykuempunktem"/>
      </w:pPr>
      <w:r w:rsidRPr="005036B7">
        <w:t>2)</w:t>
      </w:r>
      <w:r w:rsidRPr="005036B7">
        <w:tab/>
        <w:t>stopień</w:t>
      </w:r>
      <w:r>
        <w:t xml:space="preserve"> </w:t>
      </w:r>
      <w:r w:rsidRPr="005036B7">
        <w:t>nauczyciela</w:t>
      </w:r>
      <w:r>
        <w:t xml:space="preserve"> </w:t>
      </w:r>
      <w:r w:rsidRPr="005036B7">
        <w:t>mianowanego</w:t>
      </w:r>
      <w:r>
        <w:t xml:space="preserve"> </w:t>
      </w:r>
      <w:r w:rsidRPr="005036B7">
        <w:t>lub</w:t>
      </w:r>
      <w:r>
        <w:t xml:space="preserve"> </w:t>
      </w:r>
      <w:r w:rsidRPr="005036B7">
        <w:t>dyplomowanego;</w:t>
      </w:r>
    </w:p>
    <w:p w:rsidR="00586255" w:rsidRPr="005036B7" w:rsidRDefault="00586255" w:rsidP="00586255">
      <w:pPr>
        <w:pStyle w:val="ZPKTzmpktartykuempunktem"/>
      </w:pPr>
      <w:r w:rsidRPr="005036B7">
        <w:t>3)</w:t>
      </w:r>
      <w:r w:rsidRPr="005036B7">
        <w:tab/>
      </w:r>
      <w:r>
        <w:t xml:space="preserve">co najmniej siedmioletni </w:t>
      </w:r>
      <w:r w:rsidRPr="005036B7">
        <w:t>staż</w:t>
      </w:r>
      <w:r>
        <w:t xml:space="preserve"> </w:t>
      </w:r>
      <w:r w:rsidRPr="005036B7">
        <w:t>pracy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charakterze</w:t>
      </w:r>
      <w:r>
        <w:t xml:space="preserve"> </w:t>
      </w:r>
      <w:r w:rsidRPr="005036B7">
        <w:t>nauczyciela.</w:t>
      </w:r>
      <w:r w:rsidR="007243A7">
        <w:t>”</w:t>
      </w:r>
      <w:r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lastRenderedPageBreak/>
        <w:t>9)</w:t>
      </w:r>
      <w:r w:rsidRPr="005036B7">
        <w:tab/>
        <w:t>w</w:t>
      </w:r>
      <w:r w:rsidR="007243A7">
        <w:t xml:space="preserve"> art. </w:t>
      </w:r>
      <w:r w:rsidRPr="00586255">
        <w:t>3</w:t>
      </w:r>
      <w:r w:rsidR="007243A7" w:rsidRPr="00586255">
        <w:t>1</w:t>
      </w:r>
      <w:r w:rsidR="007243A7">
        <w:t xml:space="preserve"> w ust. </w:t>
      </w:r>
      <w:r w:rsidR="007243A7" w:rsidRPr="00586255">
        <w:t>1</w:t>
      </w:r>
      <w:r w:rsidR="007243A7">
        <w:t> </w:t>
      </w:r>
      <w:r w:rsidRPr="00586255">
        <w:t>po</w:t>
      </w:r>
      <w:r w:rsidR="007243A7">
        <w:t xml:space="preserve"> pkt </w:t>
      </w:r>
      <w:r w:rsidRPr="00586255">
        <w:t>1</w:t>
      </w:r>
      <w:r w:rsidR="007243A7" w:rsidRPr="00586255">
        <w:t>0</w:t>
      </w:r>
      <w:r w:rsidR="007243A7">
        <w:t> </w:t>
      </w:r>
      <w:r w:rsidRPr="00586255">
        <w:t>dodaje się</w:t>
      </w:r>
      <w:r w:rsidR="007243A7">
        <w:t xml:space="preserve"> pkt </w:t>
      </w:r>
      <w:r w:rsidRPr="00586255">
        <w:t>10a</w:t>
      </w:r>
      <w:r w:rsidR="007243A7" w:rsidRPr="00586255">
        <w:t xml:space="preserve"> w</w:t>
      </w:r>
      <w:r w:rsidR="007243A7">
        <w:t> </w:t>
      </w:r>
      <w:r w:rsidRPr="00586255">
        <w:t>brzmieniu:</w:t>
      </w:r>
    </w:p>
    <w:p w:rsidR="00586255" w:rsidRPr="005036B7" w:rsidRDefault="007243A7" w:rsidP="00586255">
      <w:pPr>
        <w:pStyle w:val="ZPKTzmpktartykuempunktem"/>
      </w:pPr>
      <w:r>
        <w:t>„</w:t>
      </w:r>
      <w:r w:rsidR="00586255" w:rsidRPr="005036B7">
        <w:t>10a)</w:t>
      </w:r>
      <w:r w:rsidR="00586255" w:rsidRPr="005036B7">
        <w:tab/>
        <w:t>opiniuje</w:t>
      </w:r>
      <w:r w:rsidR="00586255">
        <w:t xml:space="preserve"> </w:t>
      </w:r>
      <w:r w:rsidR="00586255" w:rsidRPr="005036B7">
        <w:t>plany</w:t>
      </w:r>
      <w:r w:rsidR="00586255">
        <w:t xml:space="preserve"> </w:t>
      </w:r>
      <w:r w:rsidR="00586255" w:rsidRPr="005036B7">
        <w:t>pracy</w:t>
      </w:r>
      <w:r w:rsidR="00586255">
        <w:t xml:space="preserve"> </w:t>
      </w:r>
      <w:r w:rsidR="00586255" w:rsidRPr="005036B7">
        <w:t>publicznych</w:t>
      </w:r>
      <w:r w:rsidR="00586255">
        <w:t xml:space="preserve"> </w:t>
      </w:r>
      <w:r w:rsidR="00586255" w:rsidRPr="005036B7">
        <w:t>placówek</w:t>
      </w:r>
      <w:r w:rsidR="00586255">
        <w:t xml:space="preserve"> </w:t>
      </w:r>
      <w:r w:rsidR="00586255" w:rsidRPr="005036B7">
        <w:t>doskonalenia</w:t>
      </w:r>
      <w:r w:rsidR="00586255">
        <w:t xml:space="preserve"> </w:t>
      </w:r>
      <w:r w:rsidR="00586255" w:rsidRPr="005036B7">
        <w:t>nauczycieli,</w:t>
      </w:r>
      <w:r>
        <w:t xml:space="preserve"> </w:t>
      </w:r>
      <w:r w:rsidRPr="005036B7">
        <w:t>z</w:t>
      </w:r>
      <w:r>
        <w:t> </w:t>
      </w:r>
      <w:r w:rsidR="00586255" w:rsidRPr="005036B7">
        <w:t>wyjątkiem</w:t>
      </w:r>
      <w:r w:rsidR="00586255">
        <w:t xml:space="preserve"> </w:t>
      </w:r>
      <w:r w:rsidR="00586255" w:rsidRPr="005036B7">
        <w:t>placówek</w:t>
      </w:r>
      <w:r w:rsidR="00586255">
        <w:t xml:space="preserve"> </w:t>
      </w:r>
      <w:r w:rsidR="00586255" w:rsidRPr="005036B7">
        <w:t>prowadzonych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ministra</w:t>
      </w:r>
      <w:r w:rsidR="00586255">
        <w:t xml:space="preserve"> </w:t>
      </w:r>
      <w:r w:rsidR="00586255" w:rsidRPr="005036B7">
        <w:t>właściwego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spraw</w:t>
      </w:r>
      <w:r w:rsidR="00586255">
        <w:t xml:space="preserve"> </w:t>
      </w:r>
      <w:r w:rsidR="00586255" w:rsidRPr="005036B7">
        <w:t>oświaty</w:t>
      </w:r>
      <w:r>
        <w:t xml:space="preserve"> </w:t>
      </w:r>
      <w:r w:rsidRPr="005036B7">
        <w:t>i</w:t>
      </w:r>
      <w:r>
        <w:t> </w:t>
      </w:r>
      <w:r w:rsidR="00586255" w:rsidRPr="005036B7">
        <w:t>wychowania,</w:t>
      </w:r>
      <w:r w:rsidR="00586255">
        <w:t xml:space="preserve"> </w:t>
      </w:r>
      <w:r w:rsidR="00586255" w:rsidRPr="005036B7">
        <w:t>ministra</w:t>
      </w:r>
      <w:r w:rsidR="00586255">
        <w:t xml:space="preserve"> </w:t>
      </w:r>
      <w:r w:rsidR="00586255" w:rsidRPr="005036B7">
        <w:t>właściwego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spraw</w:t>
      </w:r>
      <w:r w:rsidR="00586255">
        <w:t xml:space="preserve"> </w:t>
      </w:r>
      <w:r w:rsidR="00586255" w:rsidRPr="005036B7">
        <w:t>kultury</w:t>
      </w:r>
      <w:r>
        <w:t xml:space="preserve"> </w:t>
      </w:r>
      <w:r w:rsidRPr="005036B7">
        <w:t>i</w:t>
      </w:r>
      <w:r>
        <w:t> </w:t>
      </w:r>
      <w:r w:rsidR="00586255" w:rsidRPr="005036B7">
        <w:t>ochrony</w:t>
      </w:r>
      <w:r w:rsidR="00586255">
        <w:t xml:space="preserve"> </w:t>
      </w:r>
      <w:r w:rsidR="00586255" w:rsidRPr="005036B7">
        <w:t>dziedzictwa</w:t>
      </w:r>
      <w:r w:rsidR="00586255">
        <w:t xml:space="preserve"> </w:t>
      </w:r>
      <w:r w:rsidR="00586255" w:rsidRPr="005036B7">
        <w:t>narodowego</w:t>
      </w:r>
      <w:r>
        <w:t xml:space="preserve"> </w:t>
      </w:r>
      <w:r w:rsidRPr="005036B7">
        <w:t>i</w:t>
      </w:r>
      <w:r>
        <w:t> </w:t>
      </w:r>
      <w:r w:rsidR="00586255" w:rsidRPr="005036B7">
        <w:t>ministra</w:t>
      </w:r>
      <w:r w:rsidR="00586255">
        <w:t xml:space="preserve"> </w:t>
      </w:r>
      <w:r w:rsidR="00586255" w:rsidRPr="005036B7">
        <w:t>właściwego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spraw</w:t>
      </w:r>
      <w:r w:rsidR="00586255">
        <w:t xml:space="preserve"> </w:t>
      </w:r>
      <w:r w:rsidR="00586255" w:rsidRPr="005036B7">
        <w:t>rolnictwa;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>
        <w:t>10</w:t>
      </w:r>
      <w:r w:rsidRPr="00586255">
        <w:t>)</w:t>
      </w:r>
      <w:r w:rsidRPr="00586255">
        <w:tab/>
        <w:t>w</w:t>
      </w:r>
      <w:r w:rsidR="007243A7">
        <w:t xml:space="preserve"> art. </w:t>
      </w:r>
      <w:r w:rsidRPr="00586255">
        <w:t>44zm dodaje się</w:t>
      </w:r>
      <w:r w:rsidR="007243A7">
        <w:t xml:space="preserve"> ust. </w:t>
      </w:r>
      <w:r w:rsidR="007243A7" w:rsidRPr="00586255">
        <w:t>3</w:t>
      </w:r>
      <w:r w:rsidR="007243A7">
        <w:t xml:space="preserve"> w </w:t>
      </w:r>
      <w:r w:rsidRPr="00586255">
        <w:t>brzmieniu:</w:t>
      </w:r>
    </w:p>
    <w:p w:rsidR="00586255" w:rsidRDefault="007243A7" w:rsidP="00586255">
      <w:pPr>
        <w:pStyle w:val="ZUSTzmustartykuempunktem"/>
      </w:pPr>
      <w:r>
        <w:t>„</w:t>
      </w:r>
      <w:r w:rsidR="00586255" w:rsidRPr="00C606B9">
        <w:t>3.</w:t>
      </w:r>
      <w:r>
        <w:t> </w:t>
      </w:r>
      <w:r w:rsidR="00586255" w:rsidRPr="00C606B9">
        <w:t>Uczeń szkoły artystycznej realizującej kształcenie ogólne</w:t>
      </w:r>
      <w:r w:rsidRPr="00C606B9">
        <w:t xml:space="preserve"> w</w:t>
      </w:r>
      <w:r>
        <w:t> </w:t>
      </w:r>
      <w:r w:rsidR="00586255" w:rsidRPr="00C606B9">
        <w:t>zakresie liceum ogólnokształcącego, który nie zdał albo nie przystąpił do egzaminu dyplomowego, ale uzyskał</w:t>
      </w:r>
      <w:r w:rsidRPr="00C606B9">
        <w:t xml:space="preserve"> w</w:t>
      </w:r>
      <w:r>
        <w:t> </w:t>
      </w:r>
      <w:r w:rsidR="00586255" w:rsidRPr="00C606B9">
        <w:t>wyniku klasyfikacji</w:t>
      </w:r>
      <w:r w:rsidRPr="00C606B9">
        <w:t xml:space="preserve"> w</w:t>
      </w:r>
      <w:r>
        <w:t> </w:t>
      </w:r>
      <w:r w:rsidR="00586255" w:rsidRPr="00C606B9">
        <w:t>klasie, której zakres na</w:t>
      </w:r>
      <w:r w:rsidR="00586255" w:rsidRPr="00C606B9">
        <w:t>u</w:t>
      </w:r>
      <w:r w:rsidR="00586255" w:rsidRPr="00C606B9">
        <w:t>czania odpowiada ostatniej klasie liceum ogólnokształcącego, ze wszystkich obowiązkowych zajęć edukacyjnych ogólnokształcących pozytywne oceny klasyfikacyjne,</w:t>
      </w:r>
      <w:r w:rsidRPr="00C606B9">
        <w:t xml:space="preserve"> o</w:t>
      </w:r>
      <w:r>
        <w:t> </w:t>
      </w:r>
      <w:r w:rsidR="00586255" w:rsidRPr="00C606B9">
        <w:t>których mowa</w:t>
      </w:r>
      <w:r w:rsidRPr="00C606B9">
        <w:t xml:space="preserve"> w</w:t>
      </w:r>
      <w:r>
        <w:t> </w:t>
      </w:r>
      <w:r w:rsidR="00586255" w:rsidRPr="00C606B9">
        <w:t>przepisach wydanych na podstawie</w:t>
      </w:r>
      <w:r>
        <w:t xml:space="preserve"> art. </w:t>
      </w:r>
      <w:r w:rsidR="00586255" w:rsidRPr="00C606B9">
        <w:t>44zq, kończy szkołę artystyczną</w:t>
      </w:r>
      <w:r w:rsidRPr="00C606B9">
        <w:t xml:space="preserve"> w</w:t>
      </w:r>
      <w:r>
        <w:t> </w:t>
      </w:r>
      <w:r w:rsidR="00586255" w:rsidRPr="00C606B9">
        <w:t>zakresie kształcenia ogólnego, co jest równoważne</w:t>
      </w:r>
      <w:r w:rsidRPr="00C606B9">
        <w:t xml:space="preserve"> z</w:t>
      </w:r>
      <w:r>
        <w:t> </w:t>
      </w:r>
      <w:r w:rsidR="00586255" w:rsidRPr="00C606B9">
        <w:t>ukończeniem liceum ogólnokształcącego.</w:t>
      </w:r>
      <w:r>
        <w:t>”</w:t>
      </w:r>
      <w:r w:rsidR="00586255">
        <w:t>;</w:t>
      </w:r>
    </w:p>
    <w:p w:rsidR="00586255" w:rsidRPr="00586255" w:rsidRDefault="00586255" w:rsidP="007243A7">
      <w:pPr>
        <w:pStyle w:val="PKTpunkt"/>
        <w:keepNext/>
      </w:pPr>
      <w:r w:rsidRPr="005036B7">
        <w:t>1</w:t>
      </w:r>
      <w:r w:rsidRPr="00586255">
        <w:t>1)</w:t>
      </w:r>
      <w:r w:rsidRPr="00586255">
        <w:tab/>
        <w:t>w</w:t>
      </w:r>
      <w:r w:rsidR="007243A7">
        <w:t xml:space="preserve"> art. </w:t>
      </w:r>
      <w:r w:rsidRPr="00586255">
        <w:t>5</w:t>
      </w:r>
      <w:r w:rsidR="007243A7" w:rsidRPr="00586255">
        <w:t>8</w:t>
      </w:r>
      <w:r w:rsidR="007243A7">
        <w:t xml:space="preserve"> ust. </w:t>
      </w:r>
      <w:r w:rsidR="007243A7" w:rsidRPr="00586255">
        <w:t>3</w:t>
      </w:r>
      <w:r w:rsidR="007243A7">
        <w:t> </w:t>
      </w:r>
      <w:r w:rsidRPr="00586255">
        <w:t>otrzymuje brzmienie:</w:t>
      </w:r>
    </w:p>
    <w:p w:rsidR="00586255" w:rsidRPr="00586255" w:rsidRDefault="007243A7" w:rsidP="007243A7">
      <w:pPr>
        <w:pStyle w:val="ZUSTzmustartykuempunktem"/>
        <w:keepNext/>
      </w:pPr>
      <w:r>
        <w:t>„</w:t>
      </w:r>
      <w:r w:rsidR="00586255" w:rsidRPr="00586255">
        <w:t>3.</w:t>
      </w:r>
      <w:r>
        <w:t> </w:t>
      </w:r>
      <w:r w:rsidR="00586255" w:rsidRPr="00586255">
        <w:t>Założenie szkoły lub placówki publicznej przez osobę prawną inną niż jednostka samorządu terytorialnego lub osobę fizyczną wymaga:</w:t>
      </w:r>
    </w:p>
    <w:p w:rsidR="00586255" w:rsidRPr="000064A9" w:rsidRDefault="00586255" w:rsidP="00586255">
      <w:pPr>
        <w:pStyle w:val="ZPKTzmpktartykuempunktem"/>
      </w:pPr>
      <w:r>
        <w:t>1)</w:t>
      </w:r>
      <w:r>
        <w:tab/>
      </w:r>
      <w:r w:rsidRPr="000064A9">
        <w:t>zezwolenia właściwego organu jednostki samorządu terytorialnego, której zadaniem jest prowadzenie szkół lub placówek publicznych danego typu, wydanego po uzyskaniu pozytywnej opinii kuratora oświaty;</w:t>
      </w:r>
    </w:p>
    <w:p w:rsidR="00586255" w:rsidRPr="00586255" w:rsidRDefault="00586255" w:rsidP="007243A7">
      <w:pPr>
        <w:pStyle w:val="ZPKTzmpktartykuempunktem"/>
        <w:keepNext/>
      </w:pPr>
      <w:r>
        <w:t>2)</w:t>
      </w:r>
      <w:r w:rsidRPr="00586255">
        <w:tab/>
        <w:t>w przypadku szkół artystycznych:</w:t>
      </w:r>
    </w:p>
    <w:p w:rsidR="00586255" w:rsidRPr="000064A9" w:rsidRDefault="00586255" w:rsidP="00586255">
      <w:pPr>
        <w:pStyle w:val="ZLITwPKTzmlitwpktartykuempunktem"/>
      </w:pPr>
      <w:r>
        <w:t>a)</w:t>
      </w:r>
      <w:r>
        <w:tab/>
      </w:r>
      <w:r w:rsidRPr="000064A9">
        <w:t xml:space="preserve">realizujących wyłącznie kształcenie artystyczne </w:t>
      </w:r>
      <w:r>
        <w:t>–</w:t>
      </w:r>
      <w:r w:rsidRPr="000064A9">
        <w:t xml:space="preserve"> zezwolenia ministra właściwego do spraw kultury</w:t>
      </w:r>
      <w:r w:rsidR="007243A7" w:rsidRPr="000064A9">
        <w:t xml:space="preserve"> i</w:t>
      </w:r>
      <w:r w:rsidR="007243A7">
        <w:t> </w:t>
      </w:r>
      <w:r w:rsidRPr="000064A9">
        <w:t>ochrony dziedzictwa narodowego,</w:t>
      </w:r>
    </w:p>
    <w:p w:rsidR="00586255" w:rsidRDefault="00586255" w:rsidP="00586255">
      <w:pPr>
        <w:pStyle w:val="ZLITwPKTzmlitwpktartykuempunktem"/>
      </w:pPr>
      <w:r>
        <w:t>b)</w:t>
      </w:r>
      <w:r>
        <w:tab/>
      </w:r>
      <w:r w:rsidRPr="000064A9">
        <w:t xml:space="preserve">realizujących także kształcenie ogólne </w:t>
      </w:r>
      <w:r>
        <w:t>–</w:t>
      </w:r>
      <w:r w:rsidRPr="000064A9">
        <w:t xml:space="preserve"> zezwolenia ministra właściwego do spraw kultury</w:t>
      </w:r>
      <w:r w:rsidR="007243A7" w:rsidRPr="000064A9">
        <w:t xml:space="preserve"> i</w:t>
      </w:r>
      <w:r w:rsidR="007243A7">
        <w:t> </w:t>
      </w:r>
      <w:r w:rsidRPr="000064A9">
        <w:t>ochrony dzi</w:t>
      </w:r>
      <w:r w:rsidRPr="000064A9">
        <w:t>e</w:t>
      </w:r>
      <w:r w:rsidRPr="000064A9">
        <w:t>dzictwa narodowego wydanego po uzyskaniu pozytywnej opinii kuratora oświaty.</w:t>
      </w:r>
      <w:r w:rsidR="007243A7">
        <w:t>”</w:t>
      </w:r>
      <w:r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1</w:t>
      </w:r>
      <w:r w:rsidRPr="00586255">
        <w:t>2)</w:t>
      </w:r>
      <w:r w:rsidRPr="00586255">
        <w:tab/>
        <w:t>w</w:t>
      </w:r>
      <w:r w:rsidR="007243A7">
        <w:t xml:space="preserve"> art. </w:t>
      </w:r>
      <w:r w:rsidRPr="00586255">
        <w:t>59:</w:t>
      </w:r>
    </w:p>
    <w:p w:rsidR="00586255" w:rsidRPr="00586255" w:rsidRDefault="00586255" w:rsidP="007243A7">
      <w:pPr>
        <w:pStyle w:val="LITlitera"/>
        <w:keepNext/>
      </w:pPr>
      <w:r w:rsidRPr="005036B7">
        <w:t>a)</w:t>
      </w:r>
      <w:r w:rsidRPr="005036B7">
        <w:tab/>
        <w:t>ust.</w:t>
      </w:r>
      <w:r w:rsidRPr="00586255">
        <w:t xml:space="preserve"> </w:t>
      </w:r>
      <w:r w:rsidR="007243A7" w:rsidRPr="00586255">
        <w:t>2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2.</w:t>
      </w:r>
      <w:r>
        <w:t> </w:t>
      </w:r>
      <w:r w:rsidR="00586255" w:rsidRPr="002C5B51">
        <w:t>Szkoła lub placówka publiczna prowadzona przez jednostkę samorządu terytorialnego może zostać zl</w:t>
      </w:r>
      <w:r w:rsidR="00586255" w:rsidRPr="002C5B51">
        <w:t>i</w:t>
      </w:r>
      <w:r w:rsidR="00586255" w:rsidRPr="002C5B51">
        <w:t>kwidowana po uzyskaniu pozytywnej opinii kuratora oświaty,</w:t>
      </w:r>
      <w:r w:rsidRPr="002C5B51">
        <w:t xml:space="preserve"> a</w:t>
      </w:r>
      <w:r>
        <w:t> </w:t>
      </w:r>
      <w:r w:rsidRPr="002C5B51">
        <w:t>w</w:t>
      </w:r>
      <w:r>
        <w:t> </w:t>
      </w:r>
      <w:r w:rsidR="00586255" w:rsidRPr="002C5B51">
        <w:t>przypadku publicznej szkoły artystycznej prowadzonej przez jednostkę samorządu terytorialnego – po uzyskaniu pozytywnej opinii ministra właściwego do spraw kultury</w:t>
      </w:r>
      <w:r w:rsidRPr="002C5B51">
        <w:t xml:space="preserve"> i</w:t>
      </w:r>
      <w:r>
        <w:t> </w:t>
      </w:r>
      <w:r w:rsidR="00586255" w:rsidRPr="002C5B51">
        <w:t>ochrony dziedzictwa narodowego. Szkoła lub placówka publiczna prowadzona przez osobę prawną inną niż jednostka samorządu terytorialnego lub osobę fizyczną może zostać zlikwidowana za zgodą o</w:t>
      </w:r>
      <w:r w:rsidR="00586255" w:rsidRPr="002C5B51">
        <w:t>r</w:t>
      </w:r>
      <w:r w:rsidR="00586255" w:rsidRPr="002C5B51">
        <w:t>ganu, który udzielił zezwolenia na jej założenie.</w:t>
      </w:r>
      <w:r>
        <w:t>”</w:t>
      </w:r>
      <w:r w:rsidR="00586255" w:rsidRPr="005036B7">
        <w:t>,</w:t>
      </w:r>
    </w:p>
    <w:p w:rsidR="00586255" w:rsidRPr="00586255" w:rsidRDefault="00586255" w:rsidP="007243A7">
      <w:pPr>
        <w:pStyle w:val="LITlitera"/>
        <w:keepNext/>
      </w:pPr>
      <w:r w:rsidRPr="005036B7">
        <w:t>b)</w:t>
      </w:r>
      <w:r w:rsidRPr="005036B7">
        <w:tab/>
        <w:t>po</w:t>
      </w:r>
      <w:r w:rsidR="007243A7">
        <w:t xml:space="preserve"> ust. </w:t>
      </w:r>
      <w:r w:rsidRPr="00586255">
        <w:t>2b dodaje się</w:t>
      </w:r>
      <w:r w:rsidR="007243A7">
        <w:t xml:space="preserve"> ust. </w:t>
      </w:r>
      <w:r w:rsidRPr="00586255">
        <w:t>2c</w:t>
      </w:r>
      <w:r w:rsidR="007243A7" w:rsidRPr="00586255">
        <w:t xml:space="preserve"> w</w:t>
      </w:r>
      <w:r w:rsidR="007243A7">
        <w:t> </w:t>
      </w:r>
      <w:r w:rsidRPr="00586255">
        <w:t>brzmieniu:</w:t>
      </w:r>
    </w:p>
    <w:p w:rsidR="00586255" w:rsidRPr="00586255" w:rsidRDefault="007243A7" w:rsidP="007243A7">
      <w:pPr>
        <w:pStyle w:val="ZLITUSTzmustliter"/>
        <w:keepNext/>
      </w:pPr>
      <w:r>
        <w:t>„</w:t>
      </w:r>
      <w:r w:rsidR="00586255" w:rsidRPr="00586255">
        <w:t>2c.</w:t>
      </w:r>
      <w:r>
        <w:t> </w:t>
      </w:r>
      <w:r w:rsidR="00586255" w:rsidRPr="00586255">
        <w:t>Opinia,</w:t>
      </w:r>
      <w:r w:rsidRPr="00586255">
        <w:t xml:space="preserve"> o</w:t>
      </w:r>
      <w:r>
        <w:t> </w:t>
      </w:r>
      <w:r w:rsidR="00586255" w:rsidRPr="00586255">
        <w:t>której mowa</w:t>
      </w:r>
      <w:r w:rsidRPr="00586255">
        <w:t xml:space="preserve"> w</w:t>
      </w:r>
      <w:r>
        <w:t> ust. </w:t>
      </w:r>
      <w:r w:rsidR="00586255" w:rsidRPr="00586255">
        <w:t>2, jest wydawana</w:t>
      </w:r>
      <w:r w:rsidRPr="00586255">
        <w:t xml:space="preserve"> w</w:t>
      </w:r>
      <w:r>
        <w:t> </w:t>
      </w:r>
      <w:r w:rsidR="00586255" w:rsidRPr="00586255">
        <w:t>drodze postanowienia, na które przysługuje:</w:t>
      </w:r>
    </w:p>
    <w:p w:rsidR="00586255" w:rsidRPr="005036B7" w:rsidRDefault="00586255" w:rsidP="00586255">
      <w:pPr>
        <w:pStyle w:val="ZLITPKTzmpktliter"/>
      </w:pPr>
      <w:r w:rsidRPr="005036B7">
        <w:t>1)</w:t>
      </w:r>
      <w:r w:rsidRPr="005036B7">
        <w:tab/>
        <w:t>zażalenie</w:t>
      </w:r>
      <w:r>
        <w:t xml:space="preserve"> </w:t>
      </w:r>
      <w:r w:rsidRPr="005036B7">
        <w:t>do</w:t>
      </w:r>
      <w:r>
        <w:t xml:space="preserve"> </w:t>
      </w:r>
      <w:r w:rsidRPr="005036B7">
        <w:t>ministra</w:t>
      </w:r>
      <w:r>
        <w:t xml:space="preserve"> </w:t>
      </w:r>
      <w:r w:rsidRPr="005036B7">
        <w:t>właściwego</w:t>
      </w:r>
      <w:r>
        <w:t xml:space="preserve"> </w:t>
      </w:r>
      <w:r w:rsidRPr="005036B7">
        <w:t>do</w:t>
      </w:r>
      <w:r>
        <w:t xml:space="preserve"> </w:t>
      </w:r>
      <w:r w:rsidRPr="005036B7">
        <w:t>spraw</w:t>
      </w:r>
      <w:r>
        <w:t xml:space="preserve"> </w:t>
      </w:r>
      <w:r w:rsidRPr="005036B7">
        <w:t>oświaty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wychowania</w:t>
      </w:r>
      <w:r>
        <w:t xml:space="preserve"> </w:t>
      </w:r>
      <w:r w:rsidRPr="005036B7">
        <w:t>–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przypadku</w:t>
      </w:r>
      <w:r>
        <w:t xml:space="preserve"> </w:t>
      </w:r>
      <w:r w:rsidRPr="005036B7">
        <w:t>postanowienia</w:t>
      </w:r>
      <w:r>
        <w:t xml:space="preserve"> </w:t>
      </w:r>
      <w:r w:rsidRPr="005036B7">
        <w:t>wydan</w:t>
      </w:r>
      <w:r w:rsidRPr="005036B7">
        <w:t>e</w:t>
      </w:r>
      <w:r w:rsidRPr="005036B7">
        <w:t>go</w:t>
      </w:r>
      <w:r>
        <w:t xml:space="preserve"> </w:t>
      </w:r>
      <w:r w:rsidRPr="005036B7">
        <w:t>przez</w:t>
      </w:r>
      <w:r>
        <w:t xml:space="preserve"> </w:t>
      </w:r>
      <w:r w:rsidRPr="005036B7">
        <w:t>kuratora</w:t>
      </w:r>
      <w:r>
        <w:t xml:space="preserve"> </w:t>
      </w:r>
      <w:r w:rsidRPr="005036B7">
        <w:t>oświaty;</w:t>
      </w:r>
    </w:p>
    <w:p w:rsidR="00586255" w:rsidRDefault="00586255" w:rsidP="00586255">
      <w:pPr>
        <w:pStyle w:val="ZLITPKTzmpktliter"/>
      </w:pPr>
      <w:r w:rsidRPr="005036B7">
        <w:t>2)</w:t>
      </w:r>
      <w:r w:rsidRPr="005036B7">
        <w:tab/>
        <w:t>wniosek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ponowne</w:t>
      </w:r>
      <w:r>
        <w:t xml:space="preserve"> </w:t>
      </w:r>
      <w:r w:rsidRPr="005036B7">
        <w:t>rozpatrzenie</w:t>
      </w:r>
      <w:r>
        <w:t xml:space="preserve"> </w:t>
      </w:r>
      <w:r w:rsidRPr="005036B7">
        <w:t>sprawy</w:t>
      </w:r>
      <w:r>
        <w:t xml:space="preserve"> </w:t>
      </w:r>
      <w:r w:rsidRPr="005036B7">
        <w:t>przez</w:t>
      </w:r>
      <w:r>
        <w:t xml:space="preserve"> </w:t>
      </w:r>
      <w:r w:rsidRPr="005036B7">
        <w:t>ministra</w:t>
      </w:r>
      <w:r>
        <w:t xml:space="preserve"> </w:t>
      </w:r>
      <w:r w:rsidRPr="005036B7">
        <w:t>właściwego</w:t>
      </w:r>
      <w:r>
        <w:t xml:space="preserve"> </w:t>
      </w:r>
      <w:r w:rsidRPr="005036B7">
        <w:t>do</w:t>
      </w:r>
      <w:r>
        <w:t xml:space="preserve"> </w:t>
      </w:r>
      <w:r w:rsidRPr="005036B7">
        <w:t>spraw</w:t>
      </w:r>
      <w:r>
        <w:t xml:space="preserve"> </w:t>
      </w:r>
      <w:r w:rsidRPr="005036B7">
        <w:t>kultury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ochrony</w:t>
      </w:r>
      <w:r>
        <w:t xml:space="preserve"> </w:t>
      </w:r>
      <w:r w:rsidRPr="005036B7">
        <w:t>dziedzi</w:t>
      </w:r>
      <w:r w:rsidRPr="005036B7">
        <w:t>c</w:t>
      </w:r>
      <w:r w:rsidRPr="005036B7">
        <w:t>twa</w:t>
      </w:r>
      <w:r>
        <w:t xml:space="preserve"> </w:t>
      </w:r>
      <w:r w:rsidRPr="005036B7">
        <w:t>narodowego</w:t>
      </w:r>
      <w:r>
        <w:t xml:space="preserve"> </w:t>
      </w:r>
      <w:r w:rsidRPr="005036B7">
        <w:t>–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przypadku</w:t>
      </w:r>
      <w:r>
        <w:t xml:space="preserve"> </w:t>
      </w:r>
      <w:r w:rsidRPr="005036B7">
        <w:t>postanowienia</w:t>
      </w:r>
      <w:r>
        <w:t xml:space="preserve"> </w:t>
      </w:r>
      <w:r w:rsidRPr="005036B7">
        <w:t>wydanego</w:t>
      </w:r>
      <w:r>
        <w:t xml:space="preserve"> </w:t>
      </w:r>
      <w:r w:rsidRPr="005036B7">
        <w:t>przez</w:t>
      </w:r>
      <w:r>
        <w:t xml:space="preserve"> </w:t>
      </w:r>
      <w:r w:rsidRPr="005036B7">
        <w:t>tego</w:t>
      </w:r>
      <w:r>
        <w:t xml:space="preserve"> </w:t>
      </w:r>
      <w:r w:rsidRPr="005036B7">
        <w:t>ministra.</w:t>
      </w:r>
      <w:r w:rsidR="007243A7">
        <w:t>”</w:t>
      </w:r>
      <w:r>
        <w:t>;</w:t>
      </w:r>
    </w:p>
    <w:p w:rsidR="00586255" w:rsidRPr="00586255" w:rsidRDefault="00586255" w:rsidP="007243A7">
      <w:pPr>
        <w:pStyle w:val="PKTpunkt"/>
        <w:keepNext/>
      </w:pPr>
      <w:r w:rsidRPr="00922925">
        <w:t>1</w:t>
      </w:r>
      <w:r w:rsidRPr="00586255">
        <w:t>3)</w:t>
      </w:r>
      <w:r w:rsidRPr="00586255">
        <w:tab/>
        <w:t>w</w:t>
      </w:r>
      <w:r w:rsidR="007243A7">
        <w:t xml:space="preserve"> art. </w:t>
      </w:r>
      <w:r w:rsidRPr="00586255">
        <w:t>6</w:t>
      </w:r>
      <w:r w:rsidR="007243A7" w:rsidRPr="00586255">
        <w:t>2</w:t>
      </w:r>
      <w:r w:rsidR="007243A7">
        <w:t xml:space="preserve"> ust. </w:t>
      </w:r>
      <w:r w:rsidR="007243A7" w:rsidRPr="00586255">
        <w:t>3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USTzmustartykuempunktem"/>
      </w:pPr>
      <w:r>
        <w:t>„</w:t>
      </w:r>
      <w:r w:rsidR="00586255" w:rsidRPr="00922925">
        <w:t>3.</w:t>
      </w:r>
      <w:r>
        <w:t> </w:t>
      </w:r>
      <w:r w:rsidR="00586255" w:rsidRPr="00922925">
        <w:t>Utworzenie zespołu następuje</w:t>
      </w:r>
      <w:r w:rsidRPr="00922925">
        <w:t xml:space="preserve"> w</w:t>
      </w:r>
      <w:r>
        <w:t> </w:t>
      </w:r>
      <w:r w:rsidR="00586255" w:rsidRPr="00922925">
        <w:t>trybie</w:t>
      </w:r>
      <w:r>
        <w:t xml:space="preserve"> art. </w:t>
      </w:r>
      <w:r w:rsidR="00586255" w:rsidRPr="00922925">
        <w:t>58,</w:t>
      </w:r>
      <w:r w:rsidRPr="00922925">
        <w:t xml:space="preserve"> z</w:t>
      </w:r>
      <w:r>
        <w:t> </w:t>
      </w:r>
      <w:r w:rsidR="00586255" w:rsidRPr="00922925">
        <w:t>tym że akt założycielski wymaga zaopiniowania przez rady pedagogiczne.</w:t>
      </w:r>
      <w:r w:rsidRPr="00922925">
        <w:t xml:space="preserve"> W</w:t>
      </w:r>
      <w:r>
        <w:t> </w:t>
      </w:r>
      <w:r w:rsidR="00586255" w:rsidRPr="00922925">
        <w:t>przypadku utworzenia zespołu szkół lub placówek prowadzonych przez osobę prawną inną niż je</w:t>
      </w:r>
      <w:r w:rsidR="00586255" w:rsidRPr="00922925">
        <w:t>d</w:t>
      </w:r>
      <w:r w:rsidR="00586255" w:rsidRPr="00922925">
        <w:t>nostka samorządu terytorialnego lub osobę fizyczną albo włączenia takiej szkoły lub placówki do zespołu, wydanie zezwolenia,</w:t>
      </w:r>
      <w:r w:rsidRPr="00922925">
        <w:t xml:space="preserve"> o</w:t>
      </w:r>
      <w:r>
        <w:t> </w:t>
      </w:r>
      <w:r w:rsidR="00586255" w:rsidRPr="00922925">
        <w:t>którym mowa</w:t>
      </w:r>
      <w:r w:rsidRPr="00922925">
        <w:t xml:space="preserve"> w</w:t>
      </w:r>
      <w:r>
        <w:t> art. </w:t>
      </w:r>
      <w:r w:rsidR="00586255" w:rsidRPr="00922925">
        <w:t>5</w:t>
      </w:r>
      <w:r w:rsidRPr="00922925">
        <w:t>8</w:t>
      </w:r>
      <w:r>
        <w:t xml:space="preserve"> ust. </w:t>
      </w:r>
      <w:r w:rsidR="00586255" w:rsidRPr="00922925">
        <w:t>3, nie wy</w:t>
      </w:r>
      <w:r w:rsidR="00586255">
        <w:t>maga uzyskania pozytywnej opinii</w:t>
      </w:r>
      <w:r w:rsidR="00586255" w:rsidRPr="00922925">
        <w:t xml:space="preserve"> kuratora oświaty,</w:t>
      </w:r>
      <w:r w:rsidRPr="00922925">
        <w:t xml:space="preserve"> z</w:t>
      </w:r>
      <w:r>
        <w:t> </w:t>
      </w:r>
      <w:r w:rsidR="00586255" w:rsidRPr="00922925">
        <w:t>zastrzeżeniem</w:t>
      </w:r>
      <w:r>
        <w:t xml:space="preserve"> ust. </w:t>
      </w:r>
      <w:r w:rsidR="00586255" w:rsidRPr="00922925">
        <w:t>5b.</w:t>
      </w:r>
      <w:r>
        <w:t>”</w:t>
      </w:r>
      <w:r w:rsidR="00586255">
        <w:t>.</w:t>
      </w:r>
    </w:p>
    <w:p w:rsidR="00586255" w:rsidRPr="005036B7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2.</w:t>
      </w:r>
      <w:r w:rsidR="007243A7">
        <w:t> </w:t>
      </w:r>
      <w:r w:rsidR="007243A7" w:rsidRPr="005036B7">
        <w:t>W</w:t>
      </w:r>
      <w:r w:rsidR="007243A7">
        <w:t> </w:t>
      </w:r>
      <w:r w:rsidRPr="005036B7">
        <w:t>ustawie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dnia</w:t>
      </w:r>
      <w:r>
        <w:t xml:space="preserve"> </w:t>
      </w:r>
      <w:r w:rsidRPr="005036B7">
        <w:t>1</w:t>
      </w:r>
      <w:r w:rsidR="007243A7" w:rsidRPr="005036B7">
        <w:t>3</w:t>
      </w:r>
      <w:r w:rsidR="007243A7">
        <w:t> </w:t>
      </w:r>
      <w:r w:rsidRPr="005036B7">
        <w:t>czerwca</w:t>
      </w:r>
      <w:r>
        <w:t xml:space="preserve"> </w:t>
      </w:r>
      <w:r w:rsidRPr="005036B7">
        <w:t>201</w:t>
      </w:r>
      <w:r w:rsidR="007243A7" w:rsidRPr="005036B7">
        <w:t>3</w:t>
      </w:r>
      <w:r w:rsidR="007243A7">
        <w:t> </w:t>
      </w:r>
      <w:r w:rsidRPr="005036B7">
        <w:t>r.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zmianie</w:t>
      </w:r>
      <w:r>
        <w:t xml:space="preserve"> </w:t>
      </w:r>
      <w:r w:rsidRPr="005036B7">
        <w:t>ustawy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systemie</w:t>
      </w:r>
      <w:r>
        <w:t xml:space="preserve"> </w:t>
      </w:r>
      <w:r w:rsidRPr="005036B7">
        <w:t>oświaty</w:t>
      </w:r>
      <w:r>
        <w:t xml:space="preserve"> </w:t>
      </w:r>
      <w:r w:rsidRPr="005036B7">
        <w:t>oraz</w:t>
      </w:r>
      <w:r>
        <w:t xml:space="preserve"> </w:t>
      </w:r>
      <w:r w:rsidRPr="005036B7">
        <w:t>niektórych</w:t>
      </w:r>
      <w:r>
        <w:t xml:space="preserve"> </w:t>
      </w:r>
      <w:r w:rsidRPr="005036B7">
        <w:t>innych</w:t>
      </w:r>
      <w:r>
        <w:t xml:space="preserve"> </w:t>
      </w:r>
      <w:r w:rsidRPr="005036B7">
        <w:t>ustaw</w:t>
      </w:r>
      <w:r>
        <w:t xml:space="preserve"> </w:t>
      </w:r>
      <w:r w:rsidRPr="005036B7">
        <w:t>(</w:t>
      </w:r>
      <w:r w:rsidR="007243A7">
        <w:t>Dz. U. poz. </w:t>
      </w:r>
      <w:r w:rsidRPr="005036B7">
        <w:t>827,</w:t>
      </w:r>
      <w:r w:rsidR="007243A7">
        <w:t xml:space="preserve"> </w:t>
      </w:r>
      <w:r w:rsidR="007243A7" w:rsidRPr="005036B7">
        <w:t>z</w:t>
      </w:r>
      <w:r w:rsidR="007243A7">
        <w:t> </w:t>
      </w:r>
      <w:proofErr w:type="spellStart"/>
      <w:r w:rsidRPr="005036B7">
        <w:t>późn</w:t>
      </w:r>
      <w:proofErr w:type="spellEnd"/>
      <w:r w:rsidRPr="005036B7">
        <w:t>.</w:t>
      </w:r>
      <w:r>
        <w:t xml:space="preserve"> </w:t>
      </w:r>
      <w:r w:rsidRPr="005036B7">
        <w:t>zm.</w:t>
      </w:r>
      <w:r w:rsidRPr="005036B7">
        <w:rPr>
          <w:rStyle w:val="Odwoanieprzypisudolnego"/>
        </w:rPr>
        <w:footnoteReference w:id="2"/>
      </w:r>
      <w:r w:rsidRPr="005036B7">
        <w:rPr>
          <w:rStyle w:val="IGindeksgrny"/>
        </w:rPr>
        <w:t>)</w:t>
      </w:r>
      <w:r w:rsidRPr="005036B7">
        <w:t>)</w:t>
      </w:r>
      <w:r>
        <w:t xml:space="preserve"> </w:t>
      </w:r>
      <w:r w:rsidRPr="005036B7">
        <w:t>wprowadza</w:t>
      </w:r>
      <w:r>
        <w:t xml:space="preserve"> </w:t>
      </w:r>
      <w:r w:rsidRPr="005036B7">
        <w:t>się</w:t>
      </w:r>
      <w:r>
        <w:t xml:space="preserve"> </w:t>
      </w:r>
      <w:r w:rsidRPr="005036B7">
        <w:t>następujące</w:t>
      </w:r>
      <w:r>
        <w:t xml:space="preserve"> </w:t>
      </w:r>
      <w:r w:rsidRPr="005036B7">
        <w:t>zmiany:</w:t>
      </w:r>
    </w:p>
    <w:p w:rsidR="00586255" w:rsidRPr="00586255" w:rsidRDefault="00586255" w:rsidP="007243A7">
      <w:pPr>
        <w:pStyle w:val="PKTpunkt"/>
        <w:keepNext/>
      </w:pPr>
      <w:r w:rsidRPr="005036B7">
        <w:t>1)</w:t>
      </w:r>
      <w:r w:rsidRPr="005036B7">
        <w:tab/>
        <w:t>w</w:t>
      </w:r>
      <w:r w:rsidR="007243A7">
        <w:t xml:space="preserve"> art. </w:t>
      </w:r>
      <w:r w:rsidR="007243A7" w:rsidRPr="00586255">
        <w:t>1</w:t>
      </w:r>
      <w:r w:rsidR="007243A7">
        <w:t xml:space="preserve"> w pkt </w:t>
      </w:r>
      <w:r w:rsidR="007243A7" w:rsidRPr="00586255">
        <w:t>5</w:t>
      </w:r>
      <w:r w:rsidR="007243A7">
        <w:t xml:space="preserve"> w lit. </w:t>
      </w:r>
      <w:r w:rsidR="007243A7" w:rsidRPr="00586255">
        <w:t>a</w:t>
      </w:r>
      <w:r w:rsidR="007243A7">
        <w:t> </w:t>
      </w:r>
      <w:r w:rsidR="007243A7" w:rsidRPr="00586255">
        <w:t>w</w:t>
      </w:r>
      <w:r w:rsidR="007243A7">
        <w:t> </w:t>
      </w:r>
      <w:r w:rsidRPr="00586255">
        <w:t>zakresie</w:t>
      </w:r>
      <w:r w:rsidR="007243A7">
        <w:t xml:space="preserve"> art. </w:t>
      </w:r>
      <w:r w:rsidRPr="00586255">
        <w:t>14a</w:t>
      </w:r>
      <w:r w:rsidR="007243A7">
        <w:t xml:space="preserve"> ust. </w:t>
      </w:r>
      <w:r w:rsidR="007243A7" w:rsidRPr="00586255">
        <w:t>2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USTzmustartykuempunktem"/>
      </w:pPr>
      <w:r>
        <w:t>„</w:t>
      </w:r>
      <w:r w:rsidR="00586255" w:rsidRPr="005036B7">
        <w:t>2.</w:t>
      </w:r>
      <w:r>
        <w:t> </w:t>
      </w:r>
      <w:r w:rsidR="00586255" w:rsidRPr="005036B7">
        <w:t>Sieć</w:t>
      </w:r>
      <w:r w:rsidR="00586255">
        <w:t xml:space="preserve"> </w:t>
      </w:r>
      <w:r w:rsidR="00586255" w:rsidRPr="005036B7">
        <w:t>publicznych</w:t>
      </w:r>
      <w:r w:rsidR="00586255">
        <w:t xml:space="preserve"> </w:t>
      </w:r>
      <w:r w:rsidR="00586255" w:rsidRPr="005036B7">
        <w:t>przedszkoli,</w:t>
      </w:r>
      <w:r w:rsidR="00586255">
        <w:t xml:space="preserve"> </w:t>
      </w:r>
      <w:r w:rsidR="00586255" w:rsidRPr="005036B7">
        <w:t>wraz</w:t>
      </w:r>
      <w:r>
        <w:t xml:space="preserve"> </w:t>
      </w:r>
      <w:r w:rsidRPr="005036B7">
        <w:t>z</w:t>
      </w:r>
      <w:r>
        <w:t> </w:t>
      </w:r>
      <w:r w:rsidR="00586255" w:rsidRPr="005036B7">
        <w:t>publicznymi</w:t>
      </w:r>
      <w:r w:rsidR="00586255">
        <w:t xml:space="preserve"> </w:t>
      </w:r>
      <w:r w:rsidR="00586255" w:rsidRPr="005036B7">
        <w:t>przedszkolami</w:t>
      </w:r>
      <w:r>
        <w:t xml:space="preserve"> </w:t>
      </w:r>
      <w:r w:rsidRPr="005036B7">
        <w:t>i</w:t>
      </w:r>
      <w:r>
        <w:t> </w:t>
      </w:r>
      <w:r w:rsidR="00586255" w:rsidRPr="005036B7">
        <w:t>publicznymi</w:t>
      </w:r>
      <w:r w:rsidR="00586255">
        <w:t xml:space="preserve"> </w:t>
      </w:r>
      <w:r w:rsidR="00586255" w:rsidRPr="005036B7">
        <w:t>innymi</w:t>
      </w:r>
      <w:r w:rsidR="00586255">
        <w:t xml:space="preserve"> </w:t>
      </w:r>
      <w:r w:rsidR="00586255" w:rsidRPr="005036B7">
        <w:t>formami</w:t>
      </w:r>
      <w:r w:rsidR="00586255">
        <w:t xml:space="preserve"> </w:t>
      </w:r>
      <w:r w:rsidR="00586255" w:rsidRPr="005036B7">
        <w:t>wychow</w:t>
      </w:r>
      <w:r w:rsidR="00586255" w:rsidRPr="005036B7">
        <w:t>a</w:t>
      </w:r>
      <w:r w:rsidR="00586255" w:rsidRPr="005036B7">
        <w:t>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prowadzonymi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osoby</w:t>
      </w:r>
      <w:r w:rsidR="00586255">
        <w:t xml:space="preserve"> </w:t>
      </w:r>
      <w:r w:rsidR="00586255" w:rsidRPr="005036B7">
        <w:t>prawne</w:t>
      </w:r>
      <w:r w:rsidR="00586255">
        <w:t xml:space="preserve"> </w:t>
      </w:r>
      <w:r w:rsidR="00586255" w:rsidRPr="005036B7">
        <w:t>niebędące</w:t>
      </w:r>
      <w:r w:rsidR="00586255">
        <w:t xml:space="preserve"> </w:t>
      </w:r>
      <w:r w:rsidR="00586255" w:rsidRPr="005036B7">
        <w:t>jednostkami</w:t>
      </w:r>
      <w:r w:rsidR="00586255">
        <w:t xml:space="preserve"> </w:t>
      </w:r>
      <w:r w:rsidR="00586255" w:rsidRPr="005036B7">
        <w:t>samorządu</w:t>
      </w:r>
      <w:r w:rsidR="00586255">
        <w:t xml:space="preserve"> </w:t>
      </w:r>
      <w:r w:rsidR="00586255" w:rsidRPr="005036B7">
        <w:t>terytorialnego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osoby</w:t>
      </w:r>
      <w:r w:rsidR="00586255">
        <w:t xml:space="preserve"> </w:t>
      </w:r>
      <w:r w:rsidR="00586255" w:rsidRPr="005036B7">
        <w:t>fizyczne,</w:t>
      </w:r>
      <w:r w:rsidR="00586255">
        <w:t xml:space="preserve"> </w:t>
      </w:r>
      <w:r w:rsidR="00586255" w:rsidRPr="005036B7">
        <w:t>publicznymi</w:t>
      </w:r>
      <w:r w:rsidR="00586255">
        <w:t xml:space="preserve"> </w:t>
      </w:r>
      <w:r w:rsidR="00586255" w:rsidRPr="005036B7">
        <w:t>innymi</w:t>
      </w:r>
      <w:r w:rsidR="00586255">
        <w:t xml:space="preserve"> </w:t>
      </w:r>
      <w:r w:rsidR="00586255" w:rsidRPr="005036B7">
        <w:t>formami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prowadzonymi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gminę,</w:t>
      </w:r>
      <w:r w:rsidR="00586255">
        <w:t xml:space="preserve"> </w:t>
      </w:r>
      <w:r w:rsidR="00586255" w:rsidRPr="005036B7">
        <w:t>niepublicznymi</w:t>
      </w:r>
      <w:r w:rsidR="00586255">
        <w:t xml:space="preserve"> </w:t>
      </w:r>
      <w:r w:rsidR="00586255" w:rsidRPr="005036B7">
        <w:t>przedszkolami,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9</w:t>
      </w:r>
      <w:r w:rsidRPr="005036B7">
        <w:t>0</w:t>
      </w:r>
      <w:r>
        <w:t xml:space="preserve"> ust. </w:t>
      </w:r>
      <w:r w:rsidR="00586255" w:rsidRPr="005036B7">
        <w:t>1b,</w:t>
      </w:r>
      <w:r w:rsidR="00586255">
        <w:t xml:space="preserve"> </w:t>
      </w:r>
      <w:r w:rsidR="00586255" w:rsidRPr="005036B7">
        <w:t>oraz</w:t>
      </w:r>
      <w:r w:rsidR="00586255">
        <w:t xml:space="preserve"> </w:t>
      </w:r>
      <w:r w:rsidR="00586255" w:rsidRPr="005036B7">
        <w:t>niepublicznymi</w:t>
      </w:r>
      <w:r w:rsidR="00586255">
        <w:t xml:space="preserve"> </w:t>
      </w:r>
      <w:r w:rsidR="00586255" w:rsidRPr="005036B7">
        <w:t>innymi</w:t>
      </w:r>
      <w:r w:rsidR="00586255">
        <w:t xml:space="preserve"> </w:t>
      </w:r>
      <w:r w:rsidR="00586255" w:rsidRPr="005036B7">
        <w:t>formami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9</w:t>
      </w:r>
      <w:r w:rsidRPr="005036B7">
        <w:t>0</w:t>
      </w:r>
      <w:r>
        <w:t xml:space="preserve"> ust. </w:t>
      </w:r>
      <w:r w:rsidR="00586255" w:rsidRPr="005036B7">
        <w:t>1c,</w:t>
      </w:r>
      <w:r w:rsidR="00586255">
        <w:t xml:space="preserve"> </w:t>
      </w:r>
      <w:r w:rsidR="00586255" w:rsidRPr="005036B7">
        <w:t>powinna</w:t>
      </w:r>
      <w:r w:rsidR="00586255">
        <w:t xml:space="preserve"> </w:t>
      </w:r>
      <w:r w:rsidR="00586255" w:rsidRPr="005036B7">
        <w:t>zapewniać</w:t>
      </w:r>
      <w:r w:rsidR="00586255">
        <w:t xml:space="preserve"> </w:t>
      </w:r>
      <w:r w:rsidR="00586255" w:rsidRPr="005036B7">
        <w:t>dzieciom,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1</w:t>
      </w:r>
      <w:r w:rsidRPr="005036B7">
        <w:t>4</w:t>
      </w:r>
      <w:r>
        <w:t xml:space="preserve"> ust. </w:t>
      </w:r>
      <w:r w:rsidR="00586255" w:rsidRPr="005036B7">
        <w:t>1,</w:t>
      </w:r>
      <w:r w:rsidR="00586255">
        <w:t xml:space="preserve"> </w:t>
      </w:r>
      <w:r w:rsidR="00586255" w:rsidRPr="005036B7">
        <w:t>zamieszkałym</w:t>
      </w:r>
      <w:r w:rsidR="00586255">
        <w:t xml:space="preserve"> </w:t>
      </w:r>
      <w:r w:rsidR="00586255" w:rsidRPr="005036B7">
        <w:t>na</w:t>
      </w:r>
      <w:r w:rsidR="00586255">
        <w:t xml:space="preserve"> </w:t>
      </w:r>
      <w:r w:rsidR="00586255" w:rsidRPr="005036B7">
        <w:lastRenderedPageBreak/>
        <w:t>obszarze</w:t>
      </w:r>
      <w:r w:rsidR="00586255">
        <w:t xml:space="preserve"> </w:t>
      </w:r>
      <w:r w:rsidR="00586255" w:rsidRPr="005036B7">
        <w:t>gminy,</w:t>
      </w:r>
      <w:r w:rsidR="00586255">
        <w:t xml:space="preserve"> </w:t>
      </w:r>
      <w:r w:rsidR="00586255" w:rsidRPr="005036B7">
        <w:t>możliwość</w:t>
      </w:r>
      <w:r w:rsidR="00586255">
        <w:t xml:space="preserve"> </w:t>
      </w:r>
      <w:r w:rsidR="00586255" w:rsidRPr="005036B7">
        <w:t>korzystania</w:t>
      </w:r>
      <w:r>
        <w:t xml:space="preserve"> </w:t>
      </w:r>
      <w:r w:rsidRPr="005036B7">
        <w:t>z</w:t>
      </w:r>
      <w:r>
        <w:t> 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przedszkolnego.</w:t>
      </w:r>
      <w:r w:rsidR="00586255">
        <w:t xml:space="preserve"> </w:t>
      </w:r>
      <w:r w:rsidR="00586255" w:rsidRPr="00CA6695">
        <w:t>Droga dziecka spełniającego obowiązek, o którym mowa</w:t>
      </w:r>
      <w:r w:rsidRPr="00CA6695">
        <w:t xml:space="preserve"> w</w:t>
      </w:r>
      <w:r>
        <w:t> art. </w:t>
      </w:r>
      <w:r w:rsidR="00586255" w:rsidRPr="00CA6695">
        <w:t>1</w:t>
      </w:r>
      <w:r w:rsidRPr="00CA6695">
        <w:t>4</w:t>
      </w:r>
      <w:r>
        <w:t xml:space="preserve"> ust. </w:t>
      </w:r>
      <w:r w:rsidR="00586255" w:rsidRPr="00CA6695">
        <w:t>3,</w:t>
      </w:r>
      <w:r w:rsidRPr="00CA6695">
        <w:t xml:space="preserve"> i</w:t>
      </w:r>
      <w:r>
        <w:t> </w:t>
      </w:r>
      <w:r w:rsidR="00586255" w:rsidRPr="00CA6695">
        <w:t>dziecka pięcioletniego z domu do publicznego przedszkola, publicznej innej formy wychowania przedszkolnego, niepublicznego przedszkola, o którym mowa</w:t>
      </w:r>
      <w:r w:rsidRPr="00CA6695">
        <w:t xml:space="preserve"> w</w:t>
      </w:r>
      <w:r>
        <w:t> art. </w:t>
      </w:r>
      <w:r w:rsidR="00586255" w:rsidRPr="00CA6695">
        <w:t>9</w:t>
      </w:r>
      <w:r w:rsidRPr="00CA6695">
        <w:t>0</w:t>
      </w:r>
      <w:r>
        <w:t xml:space="preserve"> ust. </w:t>
      </w:r>
      <w:r w:rsidR="00586255" w:rsidRPr="00CA6695">
        <w:t>1b, albo niepublicznej innej formy wychowania przedszkolnego, o której mowa</w:t>
      </w:r>
      <w:r w:rsidRPr="00CA6695">
        <w:t xml:space="preserve"> w</w:t>
      </w:r>
      <w:r>
        <w:t> art. </w:t>
      </w:r>
      <w:r w:rsidR="00586255" w:rsidRPr="00CA6695">
        <w:t>9</w:t>
      </w:r>
      <w:r w:rsidRPr="00CA6695">
        <w:t>0</w:t>
      </w:r>
      <w:r>
        <w:t xml:space="preserve"> ust. </w:t>
      </w:r>
      <w:r w:rsidR="00586255" w:rsidRPr="00CA6695">
        <w:t>1c, w których gmina zapewniła tym dzieciom w</w:t>
      </w:r>
      <w:r w:rsidR="00586255" w:rsidRPr="00CA6695">
        <w:t>a</w:t>
      </w:r>
      <w:r w:rsidR="00586255" w:rsidRPr="00CA6695">
        <w:t>runki spełniania tego obowiązku oraz realizacji prawa do korzystania</w:t>
      </w:r>
      <w:r w:rsidRPr="00CA6695">
        <w:t xml:space="preserve"> z</w:t>
      </w:r>
      <w:r>
        <w:t> </w:t>
      </w:r>
      <w:r w:rsidR="00586255" w:rsidRPr="00CA6695">
        <w:t>wychowania przedszkolnego, nie powinna przekraczać 3 km.</w:t>
      </w:r>
      <w:r>
        <w:t>”</w:t>
      </w:r>
      <w:r w:rsidR="00586255" w:rsidRPr="005036B7">
        <w:t>;</w:t>
      </w:r>
    </w:p>
    <w:p w:rsidR="00586255" w:rsidRPr="005036B7" w:rsidRDefault="00586255" w:rsidP="007243A7">
      <w:pPr>
        <w:pStyle w:val="PKTpunkt"/>
        <w:keepNext/>
      </w:pPr>
      <w:r w:rsidRPr="005036B7">
        <w:t>2)</w:t>
      </w:r>
      <w:r w:rsidRPr="005036B7">
        <w:tab/>
        <w:t>w</w:t>
      </w:r>
      <w:r w:rsidR="007243A7">
        <w:t xml:space="preserve"> art. </w:t>
      </w:r>
      <w:r w:rsidR="007243A7" w:rsidRPr="005036B7">
        <w:t>3</w:t>
      </w:r>
      <w:r w:rsidR="007243A7">
        <w:t xml:space="preserve"> pkt </w:t>
      </w:r>
      <w:r w:rsidR="007243A7" w:rsidRPr="005036B7">
        <w:t>7</w:t>
      </w:r>
      <w:r w:rsidR="007243A7">
        <w:t xml:space="preserve"> i </w:t>
      </w:r>
      <w:r w:rsidR="007243A7" w:rsidRPr="005036B7">
        <w:t>8</w:t>
      </w:r>
      <w:r w:rsidR="007243A7">
        <w:t> </w:t>
      </w:r>
      <w:r w:rsidRPr="005036B7">
        <w:t>otrzymują</w:t>
      </w:r>
      <w:r>
        <w:t xml:space="preserve"> </w:t>
      </w:r>
      <w:r w:rsidRPr="005036B7">
        <w:t>brzmienie:</w:t>
      </w:r>
    </w:p>
    <w:p w:rsidR="00586255" w:rsidRPr="005036B7" w:rsidRDefault="007243A7" w:rsidP="007243A7">
      <w:pPr>
        <w:pStyle w:val="ZPKTzmpktartykuempunktem"/>
        <w:keepNext/>
      </w:pPr>
      <w:r>
        <w:t>„</w:t>
      </w:r>
      <w:r w:rsidR="00586255" w:rsidRPr="005036B7">
        <w:t>7)</w:t>
      </w:r>
      <w:r w:rsidR="00586255">
        <w:tab/>
      </w:r>
      <w:r w:rsidR="00586255" w:rsidRPr="005036B7">
        <w:t>w</w:t>
      </w:r>
      <w:r>
        <w:t xml:space="preserve"> art. </w:t>
      </w:r>
      <w:r w:rsidR="00586255" w:rsidRPr="005036B7">
        <w:t>4</w:t>
      </w:r>
      <w:r w:rsidRPr="005036B7">
        <w:t>5</w:t>
      </w:r>
      <w:r>
        <w:t xml:space="preserve"> ust. </w:t>
      </w:r>
      <w:r w:rsidRPr="005036B7">
        <w:t>1</w:t>
      </w:r>
      <w:r>
        <w:t> </w:t>
      </w:r>
      <w:r w:rsidR="00586255" w:rsidRPr="005036B7">
        <w:t>otrzymuje</w:t>
      </w:r>
      <w:r w:rsidR="00586255">
        <w:t xml:space="preserve"> </w:t>
      </w:r>
      <w:r w:rsidR="00586255" w:rsidRPr="005036B7">
        <w:t>brzmienie:</w:t>
      </w:r>
    </w:p>
    <w:p w:rsidR="00586255" w:rsidRPr="005036B7" w:rsidRDefault="007243A7" w:rsidP="00CA2042">
      <w:pPr>
        <w:pStyle w:val="ZZUSTzmianazmust"/>
        <w:ind w:left="900"/>
      </w:pPr>
      <w:r>
        <w:t>„</w:t>
      </w:r>
      <w:r w:rsidR="00586255" w:rsidRPr="005036B7">
        <w:t>1.</w:t>
      </w:r>
      <w:r>
        <w:t> </w:t>
      </w:r>
      <w:r w:rsidR="00586255" w:rsidRPr="005036B7">
        <w:t>Po</w:t>
      </w:r>
      <w:r w:rsidR="00586255">
        <w:t xml:space="preserve"> </w:t>
      </w:r>
      <w:r w:rsidR="00586255" w:rsidRPr="005036B7">
        <w:t>przekazaniu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placówkę</w:t>
      </w:r>
      <w:r w:rsidR="00586255">
        <w:t xml:space="preserve"> </w:t>
      </w:r>
      <w:r w:rsidR="00586255" w:rsidRPr="005036B7">
        <w:t>oświatową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bazy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informacji</w:t>
      </w:r>
      <w:r>
        <w:t xml:space="preserve"> </w:t>
      </w:r>
      <w:r w:rsidRPr="005036B7">
        <w:t>o</w:t>
      </w:r>
      <w:r>
        <w:t> </w:t>
      </w:r>
      <w:r w:rsidR="00586255" w:rsidRPr="005036B7">
        <w:t>zakończeniu</w:t>
      </w:r>
      <w:r w:rsidR="00586255">
        <w:t xml:space="preserve"> </w:t>
      </w:r>
      <w:r w:rsidR="00586255" w:rsidRPr="005036B7">
        <w:t>uczęszczania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ucznia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przedszkola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zakończeniu</w:t>
      </w:r>
      <w:r w:rsidR="00586255">
        <w:t xml:space="preserve"> </w:t>
      </w:r>
      <w:r w:rsidR="00586255" w:rsidRPr="005036B7">
        <w:t>nauki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ucznia</w:t>
      </w:r>
      <w:r>
        <w:t xml:space="preserve"> </w:t>
      </w:r>
      <w:r w:rsidRPr="005036B7">
        <w:t>w</w:t>
      </w:r>
      <w:r>
        <w:t> </w:t>
      </w:r>
      <w:r w:rsidR="00586255" w:rsidRPr="005036B7">
        <w:t>szkole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 w:rsidR="00586255">
        <w:t xml:space="preserve"> </w:t>
      </w:r>
      <w:r w:rsidR="00586255" w:rsidRPr="005036B7">
        <w:t>zakończeniu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ucznia</w:t>
      </w:r>
      <w:r w:rsidR="00586255">
        <w:t xml:space="preserve"> </w:t>
      </w:r>
      <w:r w:rsidR="00586255" w:rsidRPr="005036B7">
        <w:t>kwalifikacy</w:t>
      </w:r>
      <w:r w:rsidR="00586255" w:rsidRPr="005036B7">
        <w:t>j</w:t>
      </w:r>
      <w:r w:rsidR="00586255" w:rsidRPr="005036B7">
        <w:t>nego</w:t>
      </w:r>
      <w:r w:rsidR="00586255">
        <w:t xml:space="preserve"> </w:t>
      </w:r>
      <w:r w:rsidR="00586255" w:rsidRPr="005036B7">
        <w:t>kursu</w:t>
      </w:r>
      <w:r w:rsidR="00586255">
        <w:t xml:space="preserve"> </w:t>
      </w:r>
      <w:r w:rsidR="00586255" w:rsidRPr="005036B7">
        <w:t>zawodowego</w:t>
      </w:r>
      <w:r>
        <w:t xml:space="preserve"> </w:t>
      </w:r>
      <w:r w:rsidRPr="005036B7">
        <w:t>w</w:t>
      </w:r>
      <w:r>
        <w:t> </w:t>
      </w:r>
      <w:r w:rsidR="00586255" w:rsidRPr="005036B7">
        <w:t>placówce</w:t>
      </w:r>
      <w:r w:rsidR="00586255">
        <w:t xml:space="preserve"> </w:t>
      </w:r>
      <w:r w:rsidR="00586255" w:rsidRPr="005036B7">
        <w:t>kształcenia</w:t>
      </w:r>
      <w:r w:rsidR="00586255">
        <w:t xml:space="preserve"> </w:t>
      </w:r>
      <w:r w:rsidR="00586255" w:rsidRPr="005036B7">
        <w:t>ustawicznego,</w:t>
      </w:r>
      <w:r w:rsidR="00586255">
        <w:t xml:space="preserve"> </w:t>
      </w:r>
      <w:r w:rsidR="00586255" w:rsidRPr="005036B7">
        <w:t>placówce</w:t>
      </w:r>
      <w:r w:rsidR="00586255">
        <w:t xml:space="preserve"> </w:t>
      </w:r>
      <w:r w:rsidR="00586255" w:rsidRPr="005036B7">
        <w:t>kształcenia</w:t>
      </w:r>
      <w:r w:rsidR="00586255">
        <w:t xml:space="preserve"> </w:t>
      </w:r>
      <w:r w:rsidR="00586255" w:rsidRPr="005036B7">
        <w:t>praktycznego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ośro</w:t>
      </w:r>
      <w:r w:rsidR="00586255" w:rsidRPr="005036B7">
        <w:t>d</w:t>
      </w:r>
      <w:r w:rsidR="00586255" w:rsidRPr="005036B7">
        <w:t>ku</w:t>
      </w:r>
      <w:r w:rsidR="00586255">
        <w:t xml:space="preserve"> </w:t>
      </w:r>
      <w:r w:rsidR="00586255" w:rsidRPr="005036B7">
        <w:t>dokształcania</w:t>
      </w:r>
      <w:r>
        <w:t xml:space="preserve"> </w:t>
      </w:r>
      <w:r w:rsidRPr="005036B7">
        <w:t>i</w:t>
      </w:r>
      <w:r>
        <w:t> </w:t>
      </w:r>
      <w:r w:rsidR="00586255" w:rsidRPr="005036B7">
        <w:t>doskonalenia</w:t>
      </w:r>
      <w:r w:rsidR="00586255">
        <w:t xml:space="preserve"> </w:t>
      </w:r>
      <w:r w:rsidR="00586255" w:rsidRPr="005036B7">
        <w:t>zawodowego</w:t>
      </w:r>
      <w:r w:rsidR="00586255">
        <w:t xml:space="preserve"> </w:t>
      </w:r>
      <w:r w:rsidR="00586255" w:rsidRPr="005036B7">
        <w:t>albo</w:t>
      </w:r>
      <w:r w:rsidR="00586255">
        <w:t xml:space="preserve"> </w:t>
      </w:r>
      <w:r w:rsidR="00586255" w:rsidRPr="005036B7">
        <w:t>ustaniu</w:t>
      </w:r>
      <w:r w:rsidR="00586255">
        <w:t xml:space="preserve"> </w:t>
      </w:r>
      <w:r w:rsidR="00586255" w:rsidRPr="005036B7">
        <w:t>pobytu</w:t>
      </w:r>
      <w:r w:rsidR="00586255">
        <w:t xml:space="preserve"> </w:t>
      </w:r>
      <w:r w:rsidR="00586255" w:rsidRPr="005036B7">
        <w:t>ucznia</w:t>
      </w:r>
      <w:r>
        <w:t xml:space="preserve"> </w:t>
      </w:r>
      <w:r w:rsidRPr="005036B7">
        <w:t>w</w:t>
      </w:r>
      <w:r>
        <w:t> </w:t>
      </w:r>
      <w:r w:rsidR="00586255" w:rsidRPr="005036B7">
        <w:t>placówce</w:t>
      </w:r>
      <w:r w:rsidR="00586255">
        <w:t xml:space="preserve"> </w:t>
      </w:r>
      <w:r w:rsidR="00586255" w:rsidRPr="005036B7">
        <w:t>oświatowej,</w:t>
      </w:r>
      <w:r w:rsidR="00586255">
        <w:t xml:space="preserve"> </w:t>
      </w:r>
      <w:r w:rsidR="00586255" w:rsidRPr="005036B7">
        <w:t>zbiór</w:t>
      </w:r>
      <w:r w:rsidR="00586255">
        <w:t xml:space="preserve"> </w:t>
      </w:r>
      <w:r w:rsidR="00586255" w:rsidRPr="005036B7">
        <w:t>danych</w:t>
      </w:r>
      <w:r>
        <w:t xml:space="preserve"> </w:t>
      </w:r>
      <w:r w:rsidRPr="005036B7">
        <w:t>o</w:t>
      </w:r>
      <w:r>
        <w:t> </w:t>
      </w:r>
      <w:r w:rsidR="00586255" w:rsidRPr="005036B7">
        <w:t>uczniu</w:t>
      </w:r>
      <w:r>
        <w:t xml:space="preserve"> </w:t>
      </w:r>
      <w:r w:rsidRPr="005036B7">
        <w:t>w</w:t>
      </w:r>
      <w:r>
        <w:t> </w:t>
      </w:r>
      <w:r w:rsidR="00586255" w:rsidRPr="005036B7">
        <w:t>lokalnej</w:t>
      </w:r>
      <w:r w:rsidR="00586255">
        <w:t xml:space="preserve"> </w:t>
      </w:r>
      <w:r w:rsidR="00586255" w:rsidRPr="005036B7">
        <w:t>bazie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prowadzonej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daną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placówkę</w:t>
      </w:r>
      <w:r w:rsidR="00586255">
        <w:t xml:space="preserve"> </w:t>
      </w:r>
      <w:r w:rsidR="00586255" w:rsidRPr="005036B7">
        <w:t>oświatową,</w:t>
      </w:r>
      <w:r>
        <w:t xml:space="preserve"> </w:t>
      </w:r>
      <w:r w:rsidRPr="005036B7">
        <w:t>z</w:t>
      </w:r>
      <w:r>
        <w:t> </w:t>
      </w:r>
      <w:r w:rsidR="00586255" w:rsidRPr="005036B7">
        <w:t>dniem</w:t>
      </w:r>
      <w:r w:rsidR="00586255">
        <w:t xml:space="preserve"> </w:t>
      </w:r>
      <w:r w:rsidR="00586255" w:rsidRPr="005036B7">
        <w:t>prz</w:t>
      </w:r>
      <w:r w:rsidR="00586255" w:rsidRPr="005036B7">
        <w:t>e</w:t>
      </w:r>
      <w:r w:rsidR="00586255" w:rsidRPr="005036B7">
        <w:t>kazania</w:t>
      </w:r>
      <w:r w:rsidR="00586255">
        <w:t xml:space="preserve"> </w:t>
      </w:r>
      <w:r w:rsidR="00586255" w:rsidRPr="005036B7">
        <w:t>tej</w:t>
      </w:r>
      <w:r w:rsidR="00586255">
        <w:t xml:space="preserve"> </w:t>
      </w:r>
      <w:r w:rsidR="00586255" w:rsidRPr="005036B7">
        <w:t>informacji</w:t>
      </w:r>
      <w:r w:rsidR="00586255">
        <w:t xml:space="preserve">, </w:t>
      </w:r>
      <w:r w:rsidR="00586255" w:rsidRPr="005036B7">
        <w:t>staje</w:t>
      </w:r>
      <w:r w:rsidR="00586255">
        <w:t xml:space="preserve"> </w:t>
      </w:r>
      <w:r w:rsidR="00586255" w:rsidRPr="005036B7">
        <w:t>się</w:t>
      </w:r>
      <w:r w:rsidR="00586255">
        <w:t xml:space="preserve"> </w:t>
      </w:r>
      <w:r w:rsidR="00586255" w:rsidRPr="005036B7">
        <w:t>nieaktywny</w:t>
      </w:r>
      <w:r>
        <w:t xml:space="preserve"> </w:t>
      </w:r>
      <w:r w:rsidRPr="005036B7">
        <w:t>i</w:t>
      </w:r>
      <w:r>
        <w:t> </w:t>
      </w:r>
      <w:r w:rsidR="00586255" w:rsidRPr="005036B7">
        <w:t>nie</w:t>
      </w:r>
      <w:r w:rsidR="00586255">
        <w:t xml:space="preserve"> </w:t>
      </w:r>
      <w:r w:rsidR="00586255" w:rsidRPr="005036B7">
        <w:t>może</w:t>
      </w:r>
      <w:r w:rsidR="00586255">
        <w:t xml:space="preserve"> </w:t>
      </w:r>
      <w:r w:rsidR="00586255" w:rsidRPr="005036B7">
        <w:t>być</w:t>
      </w:r>
      <w:r w:rsidR="00586255">
        <w:t xml:space="preserve"> </w:t>
      </w:r>
      <w:r w:rsidR="00586255" w:rsidRPr="005036B7">
        <w:t>zmieniany</w:t>
      </w:r>
      <w:r w:rsidR="00586255">
        <w:t xml:space="preserve"> </w:t>
      </w:r>
      <w:r w:rsidR="00586255" w:rsidRPr="005036B7">
        <w:t>ani</w:t>
      </w:r>
      <w:r w:rsidR="00586255">
        <w:t xml:space="preserve"> </w:t>
      </w:r>
      <w:r w:rsidR="00586255" w:rsidRPr="005036B7">
        <w:t>uzupełniany.</w:t>
      </w:r>
      <w:r>
        <w:t>”</w:t>
      </w:r>
      <w:r w:rsidR="00586255" w:rsidRPr="005036B7">
        <w:t>;</w:t>
      </w:r>
    </w:p>
    <w:p w:rsidR="00586255" w:rsidRPr="005036B7" w:rsidRDefault="00586255" w:rsidP="007243A7">
      <w:pPr>
        <w:pStyle w:val="ZPKTzmpktartykuempunktem"/>
        <w:keepNext/>
      </w:pPr>
      <w:r w:rsidRPr="005036B7">
        <w:t>8)</w:t>
      </w:r>
      <w:r>
        <w:tab/>
      </w:r>
      <w:r w:rsidRPr="005036B7">
        <w:t>art.</w:t>
      </w:r>
      <w:r>
        <w:t xml:space="preserve"> </w:t>
      </w:r>
      <w:r w:rsidRPr="005036B7">
        <w:t>4</w:t>
      </w:r>
      <w:r w:rsidR="007243A7" w:rsidRPr="005036B7">
        <w:t>6</w:t>
      </w:r>
      <w:r w:rsidR="007243A7">
        <w:t> </w:t>
      </w:r>
      <w:r w:rsidRPr="005036B7">
        <w:t>otrzymuje</w:t>
      </w:r>
      <w:r>
        <w:t xml:space="preserve"> </w:t>
      </w:r>
      <w:r w:rsidRPr="005036B7">
        <w:t>brzmienie:</w:t>
      </w:r>
    </w:p>
    <w:p w:rsidR="00586255" w:rsidRPr="005036B7" w:rsidRDefault="007243A7" w:rsidP="00CA2042">
      <w:pPr>
        <w:pStyle w:val="ZZARTzmianazmart"/>
        <w:ind w:left="900"/>
      </w:pPr>
      <w:r>
        <w:t>„</w:t>
      </w:r>
      <w:r w:rsidR="00586255" w:rsidRPr="005036B7">
        <w:t>Art.</w:t>
      </w:r>
      <w:r>
        <w:t> </w:t>
      </w:r>
      <w:r w:rsidR="00586255" w:rsidRPr="005036B7">
        <w:t>46.</w:t>
      </w:r>
      <w:r>
        <w:t> </w:t>
      </w:r>
      <w:r w:rsidR="00586255" w:rsidRPr="005036B7">
        <w:t>Przekazywanie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bazy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dziedzinowych</w:t>
      </w:r>
      <w:r w:rsidR="00586255">
        <w:t xml:space="preserve"> </w:t>
      </w:r>
      <w:r w:rsidR="00586255" w:rsidRPr="005036B7">
        <w:t>ucznia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przedszkole,</w:t>
      </w:r>
      <w:r w:rsidR="00586255">
        <w:t xml:space="preserve"> </w:t>
      </w:r>
      <w:r w:rsidR="00586255" w:rsidRPr="005036B7">
        <w:t>inną</w:t>
      </w:r>
      <w:r w:rsidR="00586255">
        <w:t xml:space="preserve"> </w:t>
      </w:r>
      <w:r w:rsidR="00586255" w:rsidRPr="005036B7">
        <w:t>fo</w:t>
      </w:r>
      <w:r w:rsidR="00586255" w:rsidRPr="005036B7">
        <w:t>r</w:t>
      </w:r>
      <w:r w:rsidR="00586255" w:rsidRPr="005036B7">
        <w:t>mę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>
        <w:t xml:space="preserve"> </w:t>
      </w:r>
      <w:r w:rsidRPr="005036B7">
        <w:t>w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uczeń</w:t>
      </w:r>
      <w:r w:rsidR="00586255">
        <w:t xml:space="preserve"> </w:t>
      </w:r>
      <w:r w:rsidR="00586255" w:rsidRPr="005036B7">
        <w:t>o</w:t>
      </w:r>
      <w:r w:rsidR="00586255" w:rsidRPr="005036B7">
        <w:t>d</w:t>
      </w:r>
      <w:r w:rsidR="00586255" w:rsidRPr="005036B7">
        <w:t>powiednio</w:t>
      </w:r>
      <w:r w:rsidR="00586255">
        <w:t xml:space="preserve"> </w:t>
      </w:r>
      <w:r w:rsidR="00586255" w:rsidRPr="005036B7">
        <w:t>rozpoczął</w:t>
      </w:r>
      <w:r w:rsidR="00586255">
        <w:t xml:space="preserve"> </w:t>
      </w:r>
      <w:r w:rsidR="00586255" w:rsidRPr="005036B7">
        <w:t>naukę</w:t>
      </w:r>
      <w:r>
        <w:t xml:space="preserve"> </w:t>
      </w:r>
      <w:r w:rsidRPr="005036B7">
        <w:t>w</w:t>
      </w:r>
      <w:r>
        <w:t> </w:t>
      </w:r>
      <w:r w:rsidR="00586255" w:rsidRPr="005036B7">
        <w:t>ramach</w:t>
      </w:r>
      <w:r w:rsidR="00586255">
        <w:t xml:space="preserve"> </w:t>
      </w:r>
      <w:r w:rsidR="00586255" w:rsidRPr="005036B7">
        <w:t>kolejnego</w:t>
      </w:r>
      <w:r w:rsidR="00586255">
        <w:t xml:space="preserve"> </w:t>
      </w:r>
      <w:r w:rsidR="00586255" w:rsidRPr="005036B7">
        <w:t>etapu</w:t>
      </w:r>
      <w:r w:rsidR="00586255">
        <w:t xml:space="preserve"> </w:t>
      </w:r>
      <w:r w:rsidR="00586255" w:rsidRPr="005036B7">
        <w:t>edukacyjnego</w:t>
      </w:r>
      <w:r w:rsidR="00586255">
        <w:t xml:space="preserve"> </w:t>
      </w:r>
      <w:r w:rsidR="00586255" w:rsidRPr="005036B7">
        <w:t>albo</w:t>
      </w:r>
      <w:r>
        <w:t xml:space="preserve"> </w:t>
      </w:r>
      <w:r w:rsidRPr="005036B7">
        <w:t>w</w:t>
      </w:r>
      <w:r>
        <w:t> </w:t>
      </w:r>
      <w:r w:rsidR="00586255" w:rsidRPr="005036B7">
        <w:t>ramach</w:t>
      </w:r>
      <w:r w:rsidR="00586255">
        <w:t xml:space="preserve"> </w:t>
      </w:r>
      <w:r w:rsidR="00586255" w:rsidRPr="005036B7">
        <w:t>danego</w:t>
      </w:r>
      <w:r w:rsidR="00586255">
        <w:t xml:space="preserve"> </w:t>
      </w:r>
      <w:r w:rsidR="00586255" w:rsidRPr="005036B7">
        <w:t>etapu</w:t>
      </w:r>
      <w:r w:rsidR="00586255">
        <w:t xml:space="preserve"> </w:t>
      </w:r>
      <w:r w:rsidR="00586255" w:rsidRPr="005036B7">
        <w:t>edukacyjn</w:t>
      </w:r>
      <w:r w:rsidR="00586255" w:rsidRPr="005036B7">
        <w:t>e</w:t>
      </w:r>
      <w:r w:rsidR="00586255" w:rsidRPr="005036B7">
        <w:t>go</w:t>
      </w:r>
      <w:r>
        <w:t xml:space="preserve"> </w:t>
      </w:r>
      <w:r w:rsidRPr="005036B7">
        <w:t>w</w:t>
      </w:r>
      <w:r>
        <w:t> </w:t>
      </w:r>
      <w:r w:rsidR="00586255" w:rsidRPr="005036B7">
        <w:t>związku</w:t>
      </w:r>
      <w:r w:rsidR="00586255">
        <w:t xml:space="preserve"> </w:t>
      </w:r>
      <w:r w:rsidR="00586255" w:rsidRPr="005036B7">
        <w:t>ze</w:t>
      </w:r>
      <w:r w:rsidR="00586255">
        <w:t xml:space="preserve"> </w:t>
      </w:r>
      <w:r w:rsidR="00586255" w:rsidRPr="005036B7">
        <w:t>zmianą</w:t>
      </w:r>
      <w:r w:rsidR="00586255">
        <w:t xml:space="preserve"> </w:t>
      </w:r>
      <w:r w:rsidR="00586255" w:rsidRPr="005036B7">
        <w:t>odpowiednio</w:t>
      </w:r>
      <w:r w:rsidR="00586255">
        <w:t xml:space="preserve"> </w:t>
      </w:r>
      <w:r w:rsidR="00586255" w:rsidRPr="005036B7">
        <w:t>przedszkola,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szkoły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</w:t>
      </w:r>
      <w:r w:rsidR="00586255" w:rsidRPr="005036B7">
        <w:t>e</w:t>
      </w:r>
      <w:r w:rsidR="00586255" w:rsidRPr="005036B7">
        <w:t>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 w:rsidR="00586255">
        <w:t xml:space="preserve"> </w:t>
      </w:r>
      <w:r w:rsidR="00586255" w:rsidRPr="005036B7">
        <w:t>następuje</w:t>
      </w:r>
      <w:r w:rsidR="00586255">
        <w:t xml:space="preserve"> </w:t>
      </w:r>
      <w:r w:rsidR="00586255" w:rsidRPr="005036B7">
        <w:t>po</w:t>
      </w:r>
      <w:r w:rsidR="00586255">
        <w:t xml:space="preserve"> </w:t>
      </w:r>
      <w:r w:rsidR="00586255" w:rsidRPr="005036B7">
        <w:t>przekazaniu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bazy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odpowiednio</w:t>
      </w:r>
      <w:r w:rsidR="00586255">
        <w:t xml:space="preserve"> </w:t>
      </w:r>
      <w:r w:rsidR="00586255" w:rsidRPr="005036B7">
        <w:t>przedszkole,</w:t>
      </w:r>
      <w:r w:rsidR="00586255">
        <w:t xml:space="preserve"> </w:t>
      </w:r>
      <w:r w:rsidR="00586255" w:rsidRPr="005036B7">
        <w:t>inną</w:t>
      </w:r>
      <w:r w:rsidR="00586255">
        <w:t xml:space="preserve"> </w:t>
      </w:r>
      <w:r w:rsidR="00586255" w:rsidRPr="005036B7">
        <w:t>formę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których</w:t>
      </w:r>
      <w:r w:rsidR="00586255">
        <w:t xml:space="preserve"> </w:t>
      </w:r>
      <w:r w:rsidR="00586255" w:rsidRPr="005036B7">
        <w:t>uczeń</w:t>
      </w:r>
      <w:r w:rsidR="00586255">
        <w:t xml:space="preserve"> </w:t>
      </w:r>
      <w:r w:rsidR="00586255" w:rsidRPr="005036B7">
        <w:t>dotychczas</w:t>
      </w:r>
      <w:r w:rsidR="00586255">
        <w:t xml:space="preserve"> </w:t>
      </w:r>
      <w:r w:rsidR="00586255" w:rsidRPr="005036B7">
        <w:t>uczęszczał,</w:t>
      </w:r>
      <w:r w:rsidR="00586255">
        <w:t xml:space="preserve"> </w:t>
      </w:r>
      <w:r w:rsidR="00586255" w:rsidRPr="005036B7">
        <w:t>informacji</w:t>
      </w:r>
      <w:r>
        <w:t xml:space="preserve"> </w:t>
      </w:r>
      <w:r w:rsidRPr="005036B7">
        <w:t>o</w:t>
      </w:r>
      <w:r>
        <w:t> </w:t>
      </w:r>
      <w:r w:rsidR="00586255" w:rsidRPr="005036B7">
        <w:t>dacie</w:t>
      </w:r>
      <w:r w:rsidR="00586255">
        <w:t xml:space="preserve"> </w:t>
      </w:r>
      <w:r w:rsidR="00586255" w:rsidRPr="005036B7">
        <w:t>zakończenia</w:t>
      </w:r>
      <w:r w:rsidR="00586255">
        <w:t xml:space="preserve"> </w:t>
      </w:r>
      <w:r w:rsidR="00586255" w:rsidRPr="005036B7">
        <w:t>uczęszczania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przedszkola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zakończenia</w:t>
      </w:r>
      <w:r w:rsidR="00586255">
        <w:t xml:space="preserve"> </w:t>
      </w:r>
      <w:r w:rsidR="00586255" w:rsidRPr="005036B7">
        <w:t>nauki</w:t>
      </w:r>
      <w:r>
        <w:t xml:space="preserve"> </w:t>
      </w:r>
      <w:r w:rsidRPr="005036B7">
        <w:t>w</w:t>
      </w:r>
      <w:r>
        <w:t> </w:t>
      </w:r>
      <w:r w:rsidR="00586255" w:rsidRPr="005036B7">
        <w:t>szkole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</w:t>
      </w:r>
      <w:r w:rsidR="00586255" w:rsidRPr="005036B7">
        <w:t>z</w:t>
      </w:r>
      <w:r w:rsidR="00586255" w:rsidRPr="005036B7">
        <w:t>nych.</w:t>
      </w:r>
      <w:r>
        <w:t>”</w:t>
      </w:r>
      <w:r w:rsidR="00586255" w:rsidRPr="005036B7">
        <w:t>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3)</w:t>
      </w:r>
      <w:r w:rsidRPr="005036B7">
        <w:tab/>
        <w:t>w</w:t>
      </w:r>
      <w:r w:rsidR="007243A7">
        <w:t xml:space="preserve"> art. </w:t>
      </w:r>
      <w:r w:rsidRPr="00586255">
        <w:t>5:</w:t>
      </w:r>
    </w:p>
    <w:p w:rsidR="00586255" w:rsidRPr="00586255" w:rsidRDefault="00586255" w:rsidP="007243A7">
      <w:pPr>
        <w:pStyle w:val="LITlitera"/>
        <w:keepNext/>
      </w:pPr>
      <w:r w:rsidRPr="005036B7">
        <w:t>a)</w:t>
      </w:r>
      <w:r w:rsidRPr="005036B7">
        <w:tab/>
        <w:t>w</w:t>
      </w:r>
      <w:r w:rsidR="007243A7">
        <w:t xml:space="preserve"> ust. </w:t>
      </w:r>
      <w:r w:rsidR="007243A7" w:rsidRPr="00586255">
        <w:t>1</w:t>
      </w:r>
      <w:r w:rsidR="007243A7">
        <w:t> </w:t>
      </w:r>
      <w:r w:rsidRPr="00586255">
        <w:t>wprowadzenie do wyliczenia otrzymuje brzmienie:</w:t>
      </w:r>
    </w:p>
    <w:p w:rsidR="00586255" w:rsidRPr="005036B7" w:rsidRDefault="007243A7" w:rsidP="00586255">
      <w:pPr>
        <w:pStyle w:val="ZLITFRAGzmlitfragmentunpzdanialiter"/>
      </w:pPr>
      <w:r>
        <w:t>„</w:t>
      </w:r>
      <w:r w:rsidRPr="005036B7">
        <w:t>Z</w:t>
      </w:r>
      <w:r>
        <w:t> </w:t>
      </w:r>
      <w:r w:rsidR="00586255" w:rsidRPr="005036B7">
        <w:t>dniem</w:t>
      </w:r>
      <w:r w:rsidR="00586255">
        <w:t xml:space="preserve"> </w:t>
      </w:r>
      <w:r w:rsidRPr="005036B7">
        <w:t>1</w:t>
      </w:r>
      <w:r>
        <w:t> </w:t>
      </w:r>
      <w:r w:rsidR="00586255" w:rsidRPr="005036B7">
        <w:t>września</w:t>
      </w:r>
      <w:r w:rsidR="00586255">
        <w:t xml:space="preserve"> </w:t>
      </w:r>
      <w:r w:rsidR="00586255" w:rsidRPr="005036B7">
        <w:t>201</w:t>
      </w:r>
      <w:r w:rsidRPr="005036B7">
        <w:t>9</w:t>
      </w:r>
      <w:r>
        <w:t> </w:t>
      </w:r>
      <w:r w:rsidR="00586255" w:rsidRPr="005036B7">
        <w:t>r.:</w:t>
      </w:r>
      <w:r>
        <w:t>”</w:t>
      </w:r>
      <w:r w:rsidR="00586255" w:rsidRPr="005036B7">
        <w:t>,</w:t>
      </w:r>
    </w:p>
    <w:p w:rsidR="00586255" w:rsidRPr="00586255" w:rsidRDefault="00586255" w:rsidP="007243A7">
      <w:pPr>
        <w:pStyle w:val="LITlitera"/>
        <w:keepNext/>
      </w:pPr>
      <w:r w:rsidRPr="005036B7">
        <w:t>b)</w:t>
      </w:r>
      <w:r w:rsidRPr="005036B7">
        <w:tab/>
        <w:t>ust.</w:t>
      </w:r>
      <w:r w:rsidRPr="00586255">
        <w:t xml:space="preserve"> </w:t>
      </w:r>
      <w:r w:rsidR="007243A7" w:rsidRPr="00586255">
        <w:t>2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LITUSTzmustliter"/>
      </w:pPr>
      <w:r>
        <w:t>„</w:t>
      </w:r>
      <w:r w:rsidR="00586255" w:rsidRPr="005036B7">
        <w:t>2.</w:t>
      </w:r>
      <w:r>
        <w:t> </w:t>
      </w:r>
      <w:r w:rsidR="00586255" w:rsidRPr="005036B7">
        <w:t>Przepisy</w:t>
      </w:r>
      <w:r>
        <w:t xml:space="preserve"> ust. </w:t>
      </w:r>
      <w:r w:rsidRPr="005036B7">
        <w:t>1</w:t>
      </w:r>
      <w:r>
        <w:t xml:space="preserve"> pkt </w:t>
      </w:r>
      <w:r w:rsidRPr="005036B7">
        <w:t>2</w:t>
      </w:r>
      <w:r>
        <w:t xml:space="preserve"> i </w:t>
      </w:r>
      <w:r w:rsidRPr="005036B7">
        <w:t>3</w:t>
      </w:r>
      <w:r>
        <w:t> </w:t>
      </w:r>
      <w:r w:rsidR="00586255" w:rsidRPr="005036B7">
        <w:t>nie</w:t>
      </w:r>
      <w:r w:rsidR="00586255">
        <w:t xml:space="preserve"> </w:t>
      </w:r>
      <w:r w:rsidR="00586255" w:rsidRPr="005036B7">
        <w:t>dotyczą</w:t>
      </w:r>
      <w:r w:rsidR="00586255">
        <w:t xml:space="preserve"> </w:t>
      </w:r>
      <w:r w:rsidR="00586255" w:rsidRPr="005036B7">
        <w:t>szkół</w:t>
      </w:r>
      <w:r w:rsidR="00586255">
        <w:t xml:space="preserve"> </w:t>
      </w:r>
      <w:r w:rsidR="00586255" w:rsidRPr="005036B7">
        <w:t>podstawowych,</w:t>
      </w:r>
      <w:r w:rsidR="00586255">
        <w:t xml:space="preserve"> </w:t>
      </w:r>
      <w:r w:rsidR="00586255" w:rsidRPr="005036B7">
        <w:t>które</w:t>
      </w:r>
      <w:r>
        <w:t xml:space="preserve"> </w:t>
      </w:r>
      <w:r w:rsidRPr="005036B7">
        <w:t>w</w:t>
      </w:r>
      <w:r>
        <w:t> </w:t>
      </w:r>
      <w:r w:rsidR="00586255" w:rsidRPr="005036B7">
        <w:t>dniu</w:t>
      </w:r>
      <w:r w:rsidR="00586255">
        <w:t xml:space="preserve"> </w:t>
      </w:r>
      <w:r w:rsidRPr="005036B7">
        <w:t>1</w:t>
      </w:r>
      <w:r>
        <w:t> </w:t>
      </w:r>
      <w:r w:rsidR="00586255" w:rsidRPr="005036B7">
        <w:t>września</w:t>
      </w:r>
      <w:r w:rsidR="00586255">
        <w:t xml:space="preserve"> </w:t>
      </w:r>
      <w:r w:rsidR="00586255" w:rsidRPr="005036B7">
        <w:t>201</w:t>
      </w:r>
      <w:r w:rsidRPr="005036B7">
        <w:t>9</w:t>
      </w:r>
      <w:r>
        <w:t> </w:t>
      </w:r>
      <w:r w:rsidR="00586255" w:rsidRPr="005036B7">
        <w:t>r.</w:t>
      </w:r>
      <w:r w:rsidR="00586255">
        <w:t xml:space="preserve"> </w:t>
      </w:r>
      <w:r w:rsidR="00586255" w:rsidRPr="005036B7">
        <w:t>działają</w:t>
      </w:r>
      <w:r>
        <w:t xml:space="preserve"> </w:t>
      </w:r>
      <w:r w:rsidRPr="005036B7">
        <w:t>w</w:t>
      </w:r>
      <w:r>
        <w:t> </w:t>
      </w:r>
      <w:r w:rsidR="00586255" w:rsidRPr="005036B7">
        <w:t>ramach</w:t>
      </w:r>
      <w:r w:rsidR="00586255">
        <w:t xml:space="preserve"> </w:t>
      </w:r>
      <w:r w:rsidR="00586255" w:rsidRPr="005036B7">
        <w:t>zespołu</w:t>
      </w:r>
      <w:r w:rsidR="00586255">
        <w:t xml:space="preserve"> </w:t>
      </w:r>
      <w:r w:rsidR="00586255" w:rsidRPr="005036B7">
        <w:t>szkół.</w:t>
      </w:r>
      <w:r>
        <w:t xml:space="preserve"> </w:t>
      </w:r>
      <w:r w:rsidRPr="005036B7">
        <w:t>W</w:t>
      </w:r>
      <w:r>
        <w:t> </w:t>
      </w:r>
      <w:r w:rsidR="00586255" w:rsidRPr="005036B7">
        <w:t>takim</w:t>
      </w:r>
      <w:r w:rsidR="00586255">
        <w:t xml:space="preserve"> </w:t>
      </w:r>
      <w:r w:rsidR="00586255" w:rsidRPr="005036B7">
        <w:t>przypadku</w:t>
      </w:r>
      <w:r w:rsidR="00586255">
        <w:t xml:space="preserve"> </w:t>
      </w:r>
      <w:r w:rsidR="00586255" w:rsidRPr="005036B7">
        <w:t>przedszkole</w:t>
      </w:r>
      <w:r w:rsidR="00586255">
        <w:t xml:space="preserve"> </w:t>
      </w:r>
      <w:r w:rsidR="00586255" w:rsidRPr="005036B7">
        <w:t>utworzone</w:t>
      </w:r>
      <w:r w:rsidR="00586255">
        <w:t xml:space="preserve"> </w:t>
      </w:r>
      <w:r w:rsidR="00586255" w:rsidRPr="005036B7">
        <w:t>zgodnie</w:t>
      </w:r>
      <w:r>
        <w:t xml:space="preserve"> </w:t>
      </w:r>
      <w:r w:rsidRPr="005036B7">
        <w:t>z</w:t>
      </w:r>
      <w:r>
        <w:t> ust. </w:t>
      </w:r>
      <w:r w:rsidRPr="005036B7">
        <w:t>1</w:t>
      </w:r>
      <w:r>
        <w:t xml:space="preserve"> pkt </w:t>
      </w:r>
      <w:r w:rsidRPr="005036B7">
        <w:t>1</w:t>
      </w:r>
      <w:r>
        <w:t> </w:t>
      </w:r>
      <w:r w:rsidR="00586255" w:rsidRPr="005036B7">
        <w:t>wchodzi</w:t>
      </w:r>
      <w:r>
        <w:t xml:space="preserve"> </w:t>
      </w:r>
      <w:r w:rsidRPr="005036B7">
        <w:t>w</w:t>
      </w:r>
      <w:r>
        <w:t> </w:t>
      </w:r>
      <w:r w:rsidR="00586255" w:rsidRPr="005036B7">
        <w:t>skład</w:t>
      </w:r>
      <w:r w:rsidR="00586255">
        <w:t xml:space="preserve"> </w:t>
      </w:r>
      <w:r w:rsidR="00586255" w:rsidRPr="005036B7">
        <w:t>z</w:t>
      </w:r>
      <w:r w:rsidR="00586255" w:rsidRPr="005036B7">
        <w:t>e</w:t>
      </w:r>
      <w:r w:rsidR="00586255" w:rsidRPr="005036B7">
        <w:t>społu,</w:t>
      </w:r>
      <w:r>
        <w:t xml:space="preserve"> </w:t>
      </w:r>
      <w:r w:rsidRPr="005036B7">
        <w:t>w</w:t>
      </w:r>
      <w:r>
        <w:t> </w:t>
      </w:r>
      <w:r w:rsidR="00586255" w:rsidRPr="005036B7">
        <w:t>ramach</w:t>
      </w:r>
      <w:r w:rsidR="00586255">
        <w:t xml:space="preserve"> </w:t>
      </w:r>
      <w:r w:rsidR="00586255" w:rsidRPr="005036B7">
        <w:t>którego</w:t>
      </w:r>
      <w:r w:rsidR="00586255">
        <w:t xml:space="preserve"> </w:t>
      </w:r>
      <w:r w:rsidR="00586255" w:rsidRPr="005036B7">
        <w:t>działa</w:t>
      </w:r>
      <w:r w:rsidR="00586255">
        <w:t xml:space="preserve"> </w:t>
      </w:r>
      <w:r w:rsidR="00586255" w:rsidRPr="005036B7">
        <w:t>szkoła</w:t>
      </w:r>
      <w:r w:rsidR="00586255">
        <w:t xml:space="preserve"> </w:t>
      </w:r>
      <w:r w:rsidR="00586255" w:rsidRPr="005036B7">
        <w:t>podstawowa,</w:t>
      </w:r>
      <w:r>
        <w:t xml:space="preserve"> </w:t>
      </w:r>
      <w:r w:rsidRPr="005036B7">
        <w:t>w</w:t>
      </w:r>
      <w:r>
        <w:t> </w:t>
      </w:r>
      <w:r w:rsidR="00586255" w:rsidRPr="005036B7">
        <w:t>której</w:t>
      </w:r>
      <w:r w:rsidR="00586255">
        <w:t xml:space="preserve"> </w:t>
      </w:r>
      <w:r w:rsidR="00586255" w:rsidRPr="005036B7">
        <w:t>przed</w:t>
      </w:r>
      <w:r w:rsidR="00586255">
        <w:t xml:space="preserve"> </w:t>
      </w:r>
      <w:r w:rsidR="00586255" w:rsidRPr="005036B7">
        <w:t>dniem</w:t>
      </w:r>
      <w:r w:rsidR="00586255">
        <w:t xml:space="preserve"> </w:t>
      </w:r>
      <w:r w:rsidRPr="005036B7">
        <w:t>1</w:t>
      </w:r>
      <w:r>
        <w:t> </w:t>
      </w:r>
      <w:r w:rsidR="00586255" w:rsidRPr="005036B7">
        <w:t>września</w:t>
      </w:r>
      <w:r w:rsidR="00586255">
        <w:t xml:space="preserve"> </w:t>
      </w:r>
      <w:r w:rsidR="00586255" w:rsidRPr="005036B7">
        <w:t>201</w:t>
      </w:r>
      <w:r w:rsidRPr="005036B7">
        <w:t>9</w:t>
      </w:r>
      <w:r>
        <w:t> </w:t>
      </w:r>
      <w:r w:rsidR="00586255" w:rsidRPr="005036B7">
        <w:t>r.</w:t>
      </w:r>
      <w:r w:rsidR="00586255">
        <w:t xml:space="preserve"> </w:t>
      </w:r>
      <w:r w:rsidR="00586255" w:rsidRPr="005036B7">
        <w:t>działały</w:t>
      </w:r>
      <w:r w:rsidR="00586255">
        <w:t xml:space="preserve"> </w:t>
      </w:r>
      <w:r w:rsidR="00586255" w:rsidRPr="005036B7">
        <w:t>oddział</w:t>
      </w:r>
      <w:r w:rsidR="00586255">
        <w:t xml:space="preserve"> </w:t>
      </w:r>
      <w:r w:rsidR="00586255" w:rsidRPr="005036B7">
        <w:t>przedszkolny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oddziały</w:t>
      </w:r>
      <w:r w:rsidR="00586255">
        <w:t xml:space="preserve"> </w:t>
      </w:r>
      <w:r w:rsidR="00586255" w:rsidRPr="005036B7">
        <w:t>przedszkolne.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4)</w:t>
      </w:r>
      <w:r w:rsidRPr="005036B7">
        <w:tab/>
        <w:t>w</w:t>
      </w:r>
      <w:r w:rsidR="007243A7">
        <w:t xml:space="preserve"> art. </w:t>
      </w:r>
      <w:r w:rsidR="007243A7" w:rsidRPr="00586255">
        <w:t>7</w:t>
      </w:r>
      <w:r w:rsidR="007243A7">
        <w:t xml:space="preserve"> w ust. </w:t>
      </w:r>
      <w:r w:rsidR="007243A7" w:rsidRPr="00586255">
        <w:t>4</w:t>
      </w:r>
      <w:r w:rsidR="007243A7">
        <w:t xml:space="preserve"> pkt </w:t>
      </w:r>
      <w:r w:rsidR="007243A7" w:rsidRPr="00586255">
        <w:t>1</w:t>
      </w:r>
      <w:r w:rsidR="007243A7">
        <w:t xml:space="preserve"> i </w:t>
      </w:r>
      <w:r w:rsidR="007243A7" w:rsidRPr="00586255">
        <w:t>2</w:t>
      </w:r>
      <w:r w:rsidR="007243A7">
        <w:t> </w:t>
      </w:r>
      <w:r w:rsidRPr="00586255">
        <w:t>otrzymują brzmienie:</w:t>
      </w:r>
    </w:p>
    <w:p w:rsidR="00586255" w:rsidRPr="005036B7" w:rsidRDefault="007243A7" w:rsidP="00586255">
      <w:pPr>
        <w:pStyle w:val="ZPKTzmpktartykuempunktem"/>
      </w:pPr>
      <w:r>
        <w:t>„</w:t>
      </w:r>
      <w:r w:rsidR="00586255" w:rsidRPr="005036B7">
        <w:t>1)</w:t>
      </w:r>
      <w:r w:rsidR="00586255" w:rsidRPr="005036B7">
        <w:tab/>
        <w:t>publicznym</w:t>
      </w:r>
      <w:r w:rsidR="00586255">
        <w:t xml:space="preserve"> </w:t>
      </w:r>
      <w:r w:rsidR="00586255" w:rsidRPr="005036B7">
        <w:t>przedszkolu,</w:t>
      </w:r>
      <w:r w:rsidR="00586255">
        <w:t xml:space="preserve"> </w:t>
      </w:r>
      <w:r w:rsidR="00586255" w:rsidRPr="005036B7">
        <w:t>publicznej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formie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oddziale</w:t>
      </w:r>
      <w:r w:rsidR="00586255">
        <w:t xml:space="preserve"> </w:t>
      </w:r>
      <w:r w:rsidR="00586255" w:rsidRPr="005036B7">
        <w:t>przedszkolnym</w:t>
      </w:r>
      <w:r>
        <w:t xml:space="preserve"> </w:t>
      </w:r>
      <w:r w:rsidRPr="005036B7">
        <w:t>w</w:t>
      </w:r>
      <w:r>
        <w:t> </w:t>
      </w:r>
      <w:r w:rsidR="00586255" w:rsidRPr="005036B7">
        <w:t>publicznej</w:t>
      </w:r>
      <w:r w:rsidR="00586255">
        <w:t xml:space="preserve"> </w:t>
      </w:r>
      <w:r w:rsidR="00586255" w:rsidRPr="005036B7">
        <w:t>szkole</w:t>
      </w:r>
      <w:r w:rsidR="00586255">
        <w:t xml:space="preserve"> </w:t>
      </w:r>
      <w:r w:rsidR="00586255" w:rsidRPr="005036B7">
        <w:t>podstawowej,</w:t>
      </w:r>
      <w:r w:rsidR="00586255">
        <w:t xml:space="preserve"> </w:t>
      </w:r>
      <w:r w:rsidR="00586255" w:rsidRPr="005036B7">
        <w:t>prowadzonych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gminę,</w:t>
      </w:r>
      <w:r w:rsidR="00586255">
        <w:t xml:space="preserve"> </w:t>
      </w:r>
      <w:r w:rsidR="00586255" w:rsidRPr="005036B7">
        <w:t>lub</w:t>
      </w:r>
    </w:p>
    <w:p w:rsidR="00586255" w:rsidRPr="005036B7" w:rsidRDefault="00586255" w:rsidP="00586255">
      <w:pPr>
        <w:pStyle w:val="ZPKTzmpktartykuempunktem"/>
      </w:pPr>
      <w:r w:rsidRPr="005036B7">
        <w:t>2)</w:t>
      </w:r>
      <w:r w:rsidRPr="005036B7">
        <w:tab/>
        <w:t>publicznym</w:t>
      </w:r>
      <w:r>
        <w:t xml:space="preserve"> </w:t>
      </w:r>
      <w:r w:rsidRPr="005036B7">
        <w:t>przedszkolu,</w:t>
      </w:r>
      <w:r>
        <w:t xml:space="preserve"> </w:t>
      </w:r>
      <w:r w:rsidRPr="005036B7">
        <w:t>publicznej</w:t>
      </w:r>
      <w:r>
        <w:t xml:space="preserve"> </w:t>
      </w:r>
      <w:r w:rsidRPr="005036B7">
        <w:t>innej</w:t>
      </w:r>
      <w:r>
        <w:t xml:space="preserve"> </w:t>
      </w:r>
      <w:r w:rsidRPr="005036B7">
        <w:t>formie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</w:t>
      </w:r>
      <w:r>
        <w:t xml:space="preserve"> </w:t>
      </w:r>
      <w:r w:rsidRPr="005036B7">
        <w:t>lub</w:t>
      </w:r>
      <w:r>
        <w:t xml:space="preserve"> </w:t>
      </w:r>
      <w:r w:rsidRPr="005036B7">
        <w:t>oddziale</w:t>
      </w:r>
      <w:r>
        <w:t xml:space="preserve"> </w:t>
      </w:r>
      <w:r w:rsidRPr="005036B7">
        <w:t>przedszkolnym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publicznej</w:t>
      </w:r>
      <w:r>
        <w:t xml:space="preserve"> </w:t>
      </w:r>
      <w:r w:rsidRPr="005036B7">
        <w:t>szkole</w:t>
      </w:r>
      <w:r>
        <w:t xml:space="preserve"> </w:t>
      </w:r>
      <w:r w:rsidRPr="005036B7">
        <w:t>podstawowej,</w:t>
      </w:r>
      <w:r>
        <w:t xml:space="preserve"> </w:t>
      </w:r>
      <w:r w:rsidRPr="005036B7">
        <w:t>prowadzonych</w:t>
      </w:r>
      <w:r>
        <w:t xml:space="preserve"> </w:t>
      </w:r>
      <w:r w:rsidRPr="005036B7">
        <w:t>przez</w:t>
      </w:r>
      <w:r>
        <w:t xml:space="preserve"> </w:t>
      </w:r>
      <w:r w:rsidRPr="005036B7">
        <w:t>inną</w:t>
      </w:r>
      <w:r>
        <w:t xml:space="preserve"> </w:t>
      </w:r>
      <w:r w:rsidRPr="005036B7">
        <w:t>osobę</w:t>
      </w:r>
      <w:r>
        <w:t xml:space="preserve"> </w:t>
      </w:r>
      <w:r w:rsidRPr="005036B7">
        <w:t>prawną</w:t>
      </w:r>
      <w:r>
        <w:t xml:space="preserve"> </w:t>
      </w:r>
      <w:r w:rsidRPr="005036B7">
        <w:t>lub</w:t>
      </w:r>
      <w:r>
        <w:t xml:space="preserve"> </w:t>
      </w:r>
      <w:r w:rsidRPr="005036B7">
        <w:t>osobę</w:t>
      </w:r>
      <w:r>
        <w:t xml:space="preserve"> </w:t>
      </w:r>
      <w:r w:rsidRPr="005036B7">
        <w:t>fizyczną,</w:t>
      </w:r>
      <w:r>
        <w:t xml:space="preserve"> </w:t>
      </w:r>
      <w:r w:rsidRPr="005036B7">
        <w:t>położonych</w:t>
      </w:r>
      <w:r>
        <w:t xml:space="preserve"> </w:t>
      </w:r>
      <w:r w:rsidRPr="005036B7">
        <w:t>na</w:t>
      </w:r>
      <w:r>
        <w:t xml:space="preserve"> </w:t>
      </w:r>
      <w:r w:rsidRPr="005036B7">
        <w:t>obszarze</w:t>
      </w:r>
      <w:r>
        <w:t xml:space="preserve"> </w:t>
      </w:r>
      <w:r w:rsidRPr="005036B7">
        <w:t>gminy,</w:t>
      </w:r>
      <w:r>
        <w:t xml:space="preserve"> </w:t>
      </w:r>
      <w:r w:rsidRPr="005036B7">
        <w:t>lub</w:t>
      </w:r>
      <w:r w:rsidR="007243A7">
        <w:t>”</w:t>
      </w:r>
      <w:r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5)</w:t>
      </w:r>
      <w:r w:rsidRPr="00586255">
        <w:rPr>
          <w:rStyle w:val="Ppogrubienie"/>
        </w:rPr>
        <w:tab/>
      </w:r>
      <w:r w:rsidRPr="00CA2042">
        <w:t>w</w:t>
      </w:r>
      <w:r w:rsidR="007243A7" w:rsidRPr="00CA2042">
        <w:t xml:space="preserve"> art. </w:t>
      </w:r>
      <w:r w:rsidRPr="00CA2042">
        <w:t>1</w:t>
      </w:r>
      <w:r w:rsidR="007243A7" w:rsidRPr="00CA2042">
        <w:t>0</w:t>
      </w:r>
      <w:r w:rsidR="007243A7">
        <w:t xml:space="preserve"> ust. </w:t>
      </w:r>
      <w:r w:rsidR="007243A7" w:rsidRPr="00586255">
        <w:t>1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USTzmustartykuempunktem"/>
      </w:pPr>
      <w:r>
        <w:t>„</w:t>
      </w:r>
      <w:r w:rsidR="00586255" w:rsidRPr="005036B7">
        <w:t>1.</w:t>
      </w:r>
      <w:r>
        <w:t> </w:t>
      </w:r>
      <w:r w:rsidRPr="005036B7">
        <w:t>W</w:t>
      </w:r>
      <w:r>
        <w:t> </w:t>
      </w:r>
      <w:r w:rsidR="00586255" w:rsidRPr="005036B7">
        <w:t>roku</w:t>
      </w:r>
      <w:r w:rsidR="00586255">
        <w:t xml:space="preserve"> </w:t>
      </w:r>
      <w:r w:rsidR="00586255" w:rsidRPr="005036B7">
        <w:t>szkolnym</w:t>
      </w:r>
      <w:r w:rsidR="00586255">
        <w:t xml:space="preserve"> </w:t>
      </w:r>
      <w:r w:rsidR="00586255" w:rsidRPr="005036B7">
        <w:t>2015/201</w:t>
      </w:r>
      <w:r w:rsidRPr="005036B7">
        <w:t>6</w:t>
      </w:r>
      <w:r>
        <w:t> </w:t>
      </w:r>
      <w:r w:rsidR="00586255" w:rsidRPr="005036B7">
        <w:t>sieć</w:t>
      </w:r>
      <w:r w:rsidR="00586255">
        <w:t xml:space="preserve"> </w:t>
      </w:r>
      <w:r w:rsidR="00586255" w:rsidRPr="005036B7">
        <w:t>publicznych</w:t>
      </w:r>
      <w:r w:rsidR="00586255">
        <w:t xml:space="preserve"> </w:t>
      </w:r>
      <w:r w:rsidR="00586255" w:rsidRPr="005036B7">
        <w:t>przedszkoli</w:t>
      </w:r>
      <w:r w:rsidR="00586255">
        <w:t xml:space="preserve"> </w:t>
      </w:r>
      <w:r w:rsidR="00586255" w:rsidRPr="005036B7">
        <w:t>wraz</w:t>
      </w:r>
      <w:r>
        <w:t xml:space="preserve"> </w:t>
      </w:r>
      <w:r w:rsidRPr="005036B7">
        <w:t>z</w:t>
      </w:r>
      <w:r>
        <w:t> </w:t>
      </w:r>
      <w:r w:rsidR="00586255" w:rsidRPr="005036B7">
        <w:t>publicznymi</w:t>
      </w:r>
      <w:r w:rsidR="00586255">
        <w:t xml:space="preserve"> </w:t>
      </w:r>
      <w:r w:rsidR="00586255" w:rsidRPr="005036B7">
        <w:t>innymi</w:t>
      </w:r>
      <w:r w:rsidR="00586255">
        <w:t xml:space="preserve"> </w:t>
      </w:r>
      <w:r w:rsidR="00586255" w:rsidRPr="005036B7">
        <w:t>formami</w:t>
      </w:r>
      <w:r w:rsidR="00586255">
        <w:t xml:space="preserve"> </w:t>
      </w:r>
      <w:r w:rsidR="00586255" w:rsidRPr="005036B7">
        <w:t>wychow</w:t>
      </w:r>
      <w:r w:rsidR="00586255" w:rsidRPr="005036B7">
        <w:t>a</w:t>
      </w:r>
      <w:r w:rsidR="00586255" w:rsidRPr="005036B7">
        <w:t>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oddziałami</w:t>
      </w:r>
      <w:r w:rsidR="00586255">
        <w:t xml:space="preserve"> </w:t>
      </w:r>
      <w:r w:rsidR="00586255" w:rsidRPr="005036B7">
        <w:t>przedszkolnymi</w:t>
      </w:r>
      <w:r w:rsidR="00586255">
        <w:t xml:space="preserve"> </w:t>
      </w:r>
      <w:r w:rsidR="00586255" w:rsidRPr="005036B7">
        <w:t>zorganizowanymi</w:t>
      </w:r>
      <w:r>
        <w:t xml:space="preserve"> </w:t>
      </w:r>
      <w:r w:rsidRPr="005036B7">
        <w:t>w</w:t>
      </w:r>
      <w:r>
        <w:t> </w:t>
      </w:r>
      <w:r w:rsidR="00586255" w:rsidRPr="005036B7">
        <w:t>publicznych</w:t>
      </w:r>
      <w:r w:rsidR="00586255">
        <w:t xml:space="preserve"> </w:t>
      </w:r>
      <w:r w:rsidR="00586255" w:rsidRPr="005036B7">
        <w:t>szkołach</w:t>
      </w:r>
      <w:r w:rsidR="00586255">
        <w:t xml:space="preserve"> </w:t>
      </w:r>
      <w:r w:rsidR="00586255" w:rsidRPr="005036B7">
        <w:t>podstawowych,</w:t>
      </w:r>
      <w:r w:rsidR="00586255">
        <w:t xml:space="preserve"> </w:t>
      </w:r>
      <w:r w:rsidR="00586255" w:rsidRPr="005036B7">
        <w:t>prow</w:t>
      </w:r>
      <w:r w:rsidR="00586255" w:rsidRPr="005036B7">
        <w:t>a</w:t>
      </w:r>
      <w:r w:rsidR="00586255" w:rsidRPr="005036B7">
        <w:t>dzonymi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gminę,</w:t>
      </w:r>
      <w:r w:rsidR="00586255">
        <w:t xml:space="preserve"> </w:t>
      </w:r>
      <w:r w:rsidR="00586255" w:rsidRPr="005036B7">
        <w:t>publicznymi</w:t>
      </w:r>
      <w:r w:rsidR="00586255">
        <w:t xml:space="preserve"> </w:t>
      </w:r>
      <w:r w:rsidR="00586255" w:rsidRPr="005036B7">
        <w:t>przedszkolami,</w:t>
      </w:r>
      <w:r w:rsidR="00586255">
        <w:t xml:space="preserve"> </w:t>
      </w:r>
      <w:r w:rsidR="00586255" w:rsidRPr="005036B7">
        <w:t>oddziałami</w:t>
      </w:r>
      <w:r w:rsidR="00586255">
        <w:t xml:space="preserve"> </w:t>
      </w:r>
      <w:r w:rsidR="00586255" w:rsidRPr="005036B7">
        <w:t>przedszkolnymi</w:t>
      </w:r>
      <w:r w:rsidR="00586255">
        <w:t xml:space="preserve"> </w:t>
      </w:r>
      <w:r w:rsidR="00586255" w:rsidRPr="005036B7">
        <w:t>zorganizowanymi</w:t>
      </w:r>
      <w:r>
        <w:t xml:space="preserve"> </w:t>
      </w:r>
      <w:r w:rsidRPr="005036B7">
        <w:t>w</w:t>
      </w:r>
      <w:r>
        <w:t> </w:t>
      </w:r>
      <w:r w:rsidR="00586255" w:rsidRPr="005036B7">
        <w:t>publicznych</w:t>
      </w:r>
      <w:r w:rsidR="00586255">
        <w:t xml:space="preserve"> </w:t>
      </w:r>
      <w:r w:rsidR="00586255" w:rsidRPr="005036B7">
        <w:t>szkołach</w:t>
      </w:r>
      <w:r w:rsidR="00586255">
        <w:t xml:space="preserve"> </w:t>
      </w:r>
      <w:r w:rsidR="00586255" w:rsidRPr="005036B7">
        <w:t>podstawowych</w:t>
      </w:r>
      <w:r>
        <w:t xml:space="preserve"> </w:t>
      </w:r>
      <w:r w:rsidRPr="005036B7">
        <w:t>i</w:t>
      </w:r>
      <w:r>
        <w:t> </w:t>
      </w:r>
      <w:r w:rsidR="00586255" w:rsidRPr="005036B7">
        <w:t>publicznymi</w:t>
      </w:r>
      <w:r w:rsidR="00586255">
        <w:t xml:space="preserve"> </w:t>
      </w:r>
      <w:r w:rsidR="00586255" w:rsidRPr="005036B7">
        <w:t>innymi</w:t>
      </w:r>
      <w:r w:rsidR="00586255">
        <w:t xml:space="preserve"> </w:t>
      </w:r>
      <w:r w:rsidR="00586255" w:rsidRPr="005036B7">
        <w:t>formami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prowadzonymi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inną</w:t>
      </w:r>
      <w:r w:rsidR="00586255">
        <w:t xml:space="preserve"> </w:t>
      </w:r>
      <w:r w:rsidR="00586255" w:rsidRPr="005036B7">
        <w:t>os</w:t>
      </w:r>
      <w:r w:rsidR="00586255" w:rsidRPr="005036B7">
        <w:t>o</w:t>
      </w:r>
      <w:r w:rsidR="00586255" w:rsidRPr="005036B7">
        <w:t>bę</w:t>
      </w:r>
      <w:r w:rsidR="00586255">
        <w:t xml:space="preserve"> </w:t>
      </w:r>
      <w:r w:rsidR="00586255" w:rsidRPr="005036B7">
        <w:t>prawną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osobę</w:t>
      </w:r>
      <w:r w:rsidR="00586255">
        <w:t xml:space="preserve"> </w:t>
      </w:r>
      <w:r w:rsidR="00586255" w:rsidRPr="005036B7">
        <w:t>fizyczną,</w:t>
      </w:r>
      <w:r w:rsidR="00586255">
        <w:t xml:space="preserve"> </w:t>
      </w:r>
      <w:r w:rsidR="00586255" w:rsidRPr="005036B7">
        <w:t>niepublicznymi</w:t>
      </w:r>
      <w:r w:rsidR="00586255">
        <w:t xml:space="preserve"> </w:t>
      </w:r>
      <w:r w:rsidR="00586255" w:rsidRPr="005036B7">
        <w:t>przedszkolami,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9</w:t>
      </w:r>
      <w:r w:rsidRPr="005036B7">
        <w:t>0</w:t>
      </w:r>
      <w:r>
        <w:t xml:space="preserve"> ust. </w:t>
      </w:r>
      <w:r w:rsidR="00586255" w:rsidRPr="005036B7">
        <w:t>1b</w:t>
      </w:r>
      <w:r w:rsidR="00586255">
        <w:t xml:space="preserve"> 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niniejszą</w:t>
      </w:r>
      <w:r w:rsidR="00586255">
        <w:t xml:space="preserve"> </w:t>
      </w:r>
      <w:r w:rsidR="00586255" w:rsidRPr="005036B7">
        <w:t>ustawą,</w:t>
      </w:r>
      <w:r w:rsidR="00586255">
        <w:t xml:space="preserve"> </w:t>
      </w:r>
      <w:r w:rsidR="00586255" w:rsidRPr="005036B7">
        <w:t>oraz</w:t>
      </w:r>
      <w:r w:rsidR="00586255">
        <w:t xml:space="preserve"> </w:t>
      </w:r>
      <w:r w:rsidR="00586255" w:rsidRPr="005036B7">
        <w:t>niepublicznymi</w:t>
      </w:r>
      <w:r w:rsidR="00586255">
        <w:t xml:space="preserve"> </w:t>
      </w:r>
      <w:r w:rsidR="00586255" w:rsidRPr="005036B7">
        <w:t>innymi</w:t>
      </w:r>
      <w:r w:rsidR="00586255">
        <w:t xml:space="preserve"> </w:t>
      </w:r>
      <w:r w:rsidR="00586255" w:rsidRPr="005036B7">
        <w:t>formami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9</w:t>
      </w:r>
      <w:r w:rsidRPr="005036B7">
        <w:t>0</w:t>
      </w:r>
      <w:r>
        <w:t xml:space="preserve"> ust. </w:t>
      </w:r>
      <w:r w:rsidR="00586255" w:rsidRPr="005036B7">
        <w:t>1c</w:t>
      </w:r>
      <w:r w:rsidR="00586255">
        <w:t xml:space="preserve"> 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niniejszą</w:t>
      </w:r>
      <w:r w:rsidR="00586255">
        <w:t xml:space="preserve"> </w:t>
      </w:r>
      <w:r w:rsidR="00586255" w:rsidRPr="005036B7">
        <w:t>ustawą,</w:t>
      </w:r>
      <w:r w:rsidR="00586255">
        <w:t xml:space="preserve"> </w:t>
      </w:r>
      <w:r w:rsidR="00586255" w:rsidRPr="005036B7">
        <w:t>powinna</w:t>
      </w:r>
      <w:r w:rsidR="00586255">
        <w:t xml:space="preserve"> </w:t>
      </w:r>
      <w:r w:rsidR="00586255" w:rsidRPr="005036B7">
        <w:t>z</w:t>
      </w:r>
      <w:r w:rsidR="00586255" w:rsidRPr="005036B7">
        <w:t>a</w:t>
      </w:r>
      <w:r w:rsidR="00586255" w:rsidRPr="005036B7">
        <w:t>pewniać</w:t>
      </w:r>
      <w:r w:rsidR="00586255">
        <w:t xml:space="preserve"> </w:t>
      </w:r>
      <w:r w:rsidR="00586255" w:rsidRPr="005036B7">
        <w:t>zamieszkałym</w:t>
      </w:r>
      <w:r w:rsidR="00586255">
        <w:t xml:space="preserve"> </w:t>
      </w:r>
      <w:r w:rsidR="00586255" w:rsidRPr="005036B7">
        <w:t>na</w:t>
      </w:r>
      <w:r w:rsidR="00586255">
        <w:t xml:space="preserve"> </w:t>
      </w:r>
      <w:r w:rsidR="00586255" w:rsidRPr="005036B7">
        <w:t>obszarze</w:t>
      </w:r>
      <w:r w:rsidR="00586255">
        <w:t xml:space="preserve"> </w:t>
      </w:r>
      <w:r w:rsidR="00586255" w:rsidRPr="005036B7">
        <w:t>gminy</w:t>
      </w:r>
      <w:r w:rsidR="00586255">
        <w:t xml:space="preserve"> </w:t>
      </w:r>
      <w:r w:rsidR="00586255" w:rsidRPr="005036B7">
        <w:t>dzieciom,</w:t>
      </w:r>
      <w:r>
        <w:t xml:space="preserve"> </w:t>
      </w:r>
      <w:r w:rsidRPr="005036B7">
        <w:t>o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1</w:t>
      </w:r>
      <w:r w:rsidRPr="005036B7">
        <w:t>4</w:t>
      </w:r>
      <w:r>
        <w:t xml:space="preserve"> ust. </w:t>
      </w:r>
      <w:r w:rsidRPr="005036B7">
        <w:t>3</w:t>
      </w:r>
      <w:r>
        <w:t> 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 w:rsidR="00586255">
        <w:t xml:space="preserve"> </w:t>
      </w:r>
      <w:r w:rsidR="00586255" w:rsidRPr="005036B7">
        <w:t>możliwość</w:t>
      </w:r>
      <w:r w:rsidR="00586255">
        <w:t xml:space="preserve"> </w:t>
      </w:r>
      <w:r w:rsidR="00586255" w:rsidRPr="005036B7">
        <w:t>spełniania</w:t>
      </w:r>
      <w:r w:rsidR="00586255">
        <w:t xml:space="preserve"> </w:t>
      </w:r>
      <w:r w:rsidR="00586255" w:rsidRPr="005036B7">
        <w:t>obowiązku</w:t>
      </w:r>
      <w:r w:rsidR="00586255">
        <w:t xml:space="preserve"> </w:t>
      </w:r>
      <w:r w:rsidR="00586255" w:rsidRPr="005036B7">
        <w:t>rocznego</w:t>
      </w:r>
      <w:r w:rsidR="00586255">
        <w:t xml:space="preserve"> </w:t>
      </w:r>
      <w:r w:rsidR="00586255" w:rsidRPr="005036B7">
        <w:t>przygotowania</w:t>
      </w:r>
      <w:r w:rsidR="00586255">
        <w:t xml:space="preserve"> </w:t>
      </w:r>
      <w:r w:rsidR="00586255" w:rsidRPr="005036B7">
        <w:t>przedszkolnego,</w:t>
      </w:r>
      <w:r>
        <w:t xml:space="preserve"> </w:t>
      </w:r>
      <w:r w:rsidRPr="005036B7">
        <w:t>a</w:t>
      </w:r>
      <w:r>
        <w:t> </w:t>
      </w:r>
      <w:r w:rsidR="00586255" w:rsidRPr="005036B7">
        <w:t>dzieciom</w:t>
      </w:r>
      <w:r w:rsidR="00586255">
        <w:t xml:space="preserve"> </w:t>
      </w:r>
      <w:r w:rsidR="00586255" w:rsidRPr="005036B7">
        <w:t>czteroletnim</w:t>
      </w:r>
      <w:r w:rsidR="00586255">
        <w:t xml:space="preserve"> – </w:t>
      </w:r>
      <w:r w:rsidR="00586255" w:rsidRPr="005036B7">
        <w:t>możliwość</w:t>
      </w:r>
      <w:r w:rsidR="00586255">
        <w:t xml:space="preserve"> </w:t>
      </w:r>
      <w:r w:rsidR="00586255" w:rsidRPr="005036B7">
        <w:t>re</w:t>
      </w:r>
      <w:r w:rsidR="00586255" w:rsidRPr="005036B7">
        <w:t>a</w:t>
      </w:r>
      <w:r w:rsidR="00586255" w:rsidRPr="005036B7">
        <w:t>lizowania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przedszkolnego.</w:t>
      </w:r>
      <w:r w:rsidR="00586255">
        <w:t xml:space="preserve"> </w:t>
      </w:r>
      <w:r w:rsidR="00586255" w:rsidRPr="005036B7">
        <w:t>Droga</w:t>
      </w:r>
      <w:r w:rsidR="00586255">
        <w:t xml:space="preserve"> </w:t>
      </w:r>
      <w:r w:rsidR="00586255" w:rsidRPr="005036B7">
        <w:t>dziecka</w:t>
      </w:r>
      <w:r w:rsidR="00586255">
        <w:t xml:space="preserve"> </w:t>
      </w:r>
      <w:r w:rsidR="00586255" w:rsidRPr="005036B7">
        <w:t>spełniającego</w:t>
      </w:r>
      <w:r w:rsidR="00586255">
        <w:t xml:space="preserve"> </w:t>
      </w:r>
      <w:r w:rsidR="00586255" w:rsidRPr="005036B7">
        <w:t>obowiązek</w:t>
      </w:r>
      <w:r w:rsidR="00586255">
        <w:t xml:space="preserve"> </w:t>
      </w:r>
      <w:r w:rsidR="00586255" w:rsidRPr="005036B7">
        <w:t>rocznego</w:t>
      </w:r>
      <w:r w:rsidR="00586255">
        <w:t xml:space="preserve"> </w:t>
      </w:r>
      <w:r w:rsidR="00586255" w:rsidRPr="005036B7">
        <w:t>przygotowania</w:t>
      </w:r>
      <w:r w:rsidR="00586255">
        <w:t xml:space="preserve"> </w:t>
      </w:r>
      <w:r w:rsidR="00586255" w:rsidRPr="005036B7">
        <w:t>prze</w:t>
      </w:r>
      <w:r w:rsidR="00586255" w:rsidRPr="005036B7">
        <w:t>d</w:t>
      </w:r>
      <w:r w:rsidR="00586255" w:rsidRPr="005036B7">
        <w:t>szkolnego</w:t>
      </w:r>
      <w:r>
        <w:t xml:space="preserve"> </w:t>
      </w:r>
      <w:r w:rsidRPr="005036B7">
        <w:t>z</w:t>
      </w:r>
      <w:r>
        <w:t> </w:t>
      </w:r>
      <w:r w:rsidR="00586255" w:rsidRPr="005036B7">
        <w:t>domu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publicznego</w:t>
      </w:r>
      <w:r w:rsidR="00586255">
        <w:t xml:space="preserve"> </w:t>
      </w:r>
      <w:r w:rsidR="00586255" w:rsidRPr="005036B7">
        <w:t>przedszkola,</w:t>
      </w:r>
      <w:r w:rsidR="00586255">
        <w:t xml:space="preserve"> </w:t>
      </w:r>
      <w:r w:rsidR="00586255" w:rsidRPr="005036B7">
        <w:t>publicznej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</w:t>
      </w:r>
      <w:r w:rsidR="00586255">
        <w:t>, oddziału prze</w:t>
      </w:r>
      <w:r w:rsidR="00586255">
        <w:t>d</w:t>
      </w:r>
      <w:r w:rsidR="00586255">
        <w:t>szkolnego zorganizowanego</w:t>
      </w:r>
      <w:r>
        <w:t xml:space="preserve"> w </w:t>
      </w:r>
      <w:r w:rsidR="00586255">
        <w:t>publicznej szkole podstawowej</w:t>
      </w:r>
      <w:r w:rsidR="00586255" w:rsidRPr="005036B7">
        <w:t>,</w:t>
      </w:r>
      <w:r w:rsidR="00586255">
        <w:t xml:space="preserve"> </w:t>
      </w:r>
      <w:r w:rsidR="00586255" w:rsidRPr="005036B7">
        <w:t>niepublicznego</w:t>
      </w:r>
      <w:r w:rsidR="00586255">
        <w:t xml:space="preserve"> </w:t>
      </w:r>
      <w:r w:rsidR="00586255" w:rsidRPr="005036B7">
        <w:t>przedszkola,</w:t>
      </w:r>
      <w:r>
        <w:t xml:space="preserve"> </w:t>
      </w:r>
      <w:r w:rsidRPr="005036B7">
        <w:t>o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9</w:t>
      </w:r>
      <w:r w:rsidRPr="005036B7">
        <w:t>0</w:t>
      </w:r>
      <w:r>
        <w:t xml:space="preserve"> ust. </w:t>
      </w:r>
      <w:r w:rsidR="00586255" w:rsidRPr="005036B7">
        <w:t>1b</w:t>
      </w:r>
      <w:r w:rsidR="00586255">
        <w:t xml:space="preserve"> 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niniejszą</w:t>
      </w:r>
      <w:r w:rsidR="00586255">
        <w:t xml:space="preserve"> </w:t>
      </w:r>
      <w:r w:rsidR="00586255" w:rsidRPr="005036B7">
        <w:t>ustawą,</w:t>
      </w:r>
      <w:r w:rsidR="00586255">
        <w:t xml:space="preserve"> </w:t>
      </w:r>
      <w:r w:rsidR="00586255" w:rsidRPr="005036B7">
        <w:t>albo</w:t>
      </w:r>
      <w:r w:rsidR="00586255">
        <w:t xml:space="preserve"> </w:t>
      </w:r>
      <w:r w:rsidR="00586255" w:rsidRPr="005036B7">
        <w:t>niepublicznej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lastRenderedPageBreak/>
        <w:t>wychowania</w:t>
      </w:r>
      <w:r w:rsidR="00586255">
        <w:t xml:space="preserve"> </w:t>
      </w:r>
      <w:r w:rsidR="00586255" w:rsidRPr="005036B7">
        <w:t>przedszkolnego,</w:t>
      </w:r>
      <w:r>
        <w:t xml:space="preserve"> </w:t>
      </w:r>
      <w:r w:rsidRPr="005036B7">
        <w:t>o</w:t>
      </w:r>
      <w:r>
        <w:t> </w:t>
      </w:r>
      <w:r w:rsidR="00586255" w:rsidRPr="005036B7">
        <w:t>której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9</w:t>
      </w:r>
      <w:r w:rsidRPr="005036B7">
        <w:t>0</w:t>
      </w:r>
      <w:r>
        <w:t xml:space="preserve"> ust. </w:t>
      </w:r>
      <w:r w:rsidR="00586255" w:rsidRPr="005036B7">
        <w:t>1c</w:t>
      </w:r>
      <w:r w:rsidR="00586255">
        <w:t xml:space="preserve"> 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</w:t>
      </w:r>
      <w:r w:rsidR="00586255" w:rsidRPr="005036B7">
        <w:t>i</w:t>
      </w:r>
      <w:r w:rsidR="00586255" w:rsidRPr="005036B7">
        <w:t>niejszą</w:t>
      </w:r>
      <w:r w:rsidR="00586255">
        <w:t xml:space="preserve"> </w:t>
      </w:r>
      <w:r w:rsidR="00586255" w:rsidRPr="005036B7">
        <w:t>ustawą,</w:t>
      </w:r>
      <w:r>
        <w:t xml:space="preserve"> </w:t>
      </w:r>
      <w:r w:rsidRPr="005036B7">
        <w:t>w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organ</w:t>
      </w:r>
      <w:r w:rsidR="00586255">
        <w:t xml:space="preserve"> </w:t>
      </w:r>
      <w:r w:rsidR="00586255" w:rsidRPr="005036B7">
        <w:t>prowadzący</w:t>
      </w:r>
      <w:r w:rsidR="00586255">
        <w:t xml:space="preserve"> </w:t>
      </w:r>
      <w:r w:rsidR="00586255" w:rsidRPr="005036B7">
        <w:t>zapewnił</w:t>
      </w:r>
      <w:r w:rsidR="00586255">
        <w:t xml:space="preserve"> </w:t>
      </w:r>
      <w:r w:rsidR="00586255" w:rsidRPr="005036B7">
        <w:t>spełnianie</w:t>
      </w:r>
      <w:r w:rsidR="00586255">
        <w:t xml:space="preserve"> </w:t>
      </w:r>
      <w:r w:rsidR="00586255" w:rsidRPr="005036B7">
        <w:t>tego</w:t>
      </w:r>
      <w:r w:rsidR="00586255">
        <w:t xml:space="preserve"> </w:t>
      </w:r>
      <w:r w:rsidR="00586255" w:rsidRPr="005036B7">
        <w:t>obowiązku,</w:t>
      </w:r>
      <w:r w:rsidR="00586255">
        <w:t xml:space="preserve"> </w:t>
      </w:r>
      <w:r w:rsidR="00586255" w:rsidRPr="005036B7">
        <w:t>nie</w:t>
      </w:r>
      <w:r w:rsidR="00586255">
        <w:t xml:space="preserve"> </w:t>
      </w:r>
      <w:r w:rsidR="00586255" w:rsidRPr="005036B7">
        <w:t>powinna</w:t>
      </w:r>
      <w:r w:rsidR="00586255">
        <w:t xml:space="preserve"> </w:t>
      </w:r>
      <w:r w:rsidR="00586255" w:rsidRPr="005036B7">
        <w:t>przekraczać</w:t>
      </w:r>
      <w:r w:rsidR="00586255">
        <w:t xml:space="preserve"> </w:t>
      </w:r>
      <w:r w:rsidRPr="005036B7">
        <w:t>3</w:t>
      </w:r>
      <w:r>
        <w:t> </w:t>
      </w:r>
      <w:r w:rsidR="00586255" w:rsidRPr="005036B7">
        <w:t>km.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6)</w:t>
      </w:r>
      <w:r w:rsidRPr="005036B7">
        <w:tab/>
        <w:t>w</w:t>
      </w:r>
      <w:r w:rsidR="007243A7">
        <w:t xml:space="preserve"> art. </w:t>
      </w:r>
      <w:r w:rsidRPr="00586255">
        <w:t>11:</w:t>
      </w:r>
    </w:p>
    <w:p w:rsidR="00586255" w:rsidRPr="00586255" w:rsidRDefault="00586255" w:rsidP="007243A7">
      <w:pPr>
        <w:pStyle w:val="LITlitera"/>
        <w:keepNext/>
      </w:pPr>
      <w:r w:rsidRPr="005036B7">
        <w:t>a)</w:t>
      </w:r>
      <w:r w:rsidRPr="005036B7">
        <w:tab/>
      </w:r>
      <w:r w:rsidRPr="00586255">
        <w:t>w</w:t>
      </w:r>
      <w:r w:rsidR="007243A7">
        <w:t xml:space="preserve"> ust. </w:t>
      </w:r>
      <w:r w:rsidR="007243A7" w:rsidRPr="00586255">
        <w:t>1</w:t>
      </w:r>
      <w:r w:rsidR="007243A7">
        <w:t xml:space="preserve"> pkt </w:t>
      </w:r>
      <w:r w:rsidR="007243A7" w:rsidRPr="00586255">
        <w:t>4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LITPKTzmpktliter"/>
      </w:pPr>
      <w:r>
        <w:t>„</w:t>
      </w:r>
      <w:r w:rsidR="00586255" w:rsidRPr="005036B7">
        <w:t>4)</w:t>
      </w:r>
      <w:r>
        <w:tab/>
      </w:r>
      <w:r w:rsidRPr="005036B7">
        <w:t>w</w:t>
      </w:r>
      <w:r>
        <w:t> </w:t>
      </w:r>
      <w:r w:rsidR="00586255" w:rsidRPr="005036B7">
        <w:t>201</w:t>
      </w:r>
      <w:r w:rsidRPr="005036B7">
        <w:t>6</w:t>
      </w:r>
      <w:r>
        <w:t> </w:t>
      </w:r>
      <w:r w:rsidR="00586255" w:rsidRPr="005036B7">
        <w:t>r.</w:t>
      </w:r>
      <w:r w:rsidR="00586255">
        <w:t xml:space="preserve"> </w:t>
      </w:r>
      <w:r w:rsidR="00586255" w:rsidRPr="005036B7">
        <w:t>–</w:t>
      </w:r>
      <w:r w:rsidR="00586255">
        <w:t xml:space="preserve"> </w:t>
      </w:r>
      <w:r w:rsidR="00586255" w:rsidRPr="005036B7">
        <w:t>137</w:t>
      </w:r>
      <w:r w:rsidRPr="005036B7">
        <w:t>0</w:t>
      </w:r>
      <w:r>
        <w:t> </w:t>
      </w:r>
      <w:r w:rsidR="00586255" w:rsidRPr="005036B7">
        <w:t>zł;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LITlitera"/>
        <w:keepNext/>
      </w:pPr>
      <w:r w:rsidRPr="005036B7">
        <w:t>b)</w:t>
      </w:r>
      <w:r w:rsidRPr="005036B7">
        <w:tab/>
      </w:r>
      <w:r w:rsidRPr="00586255">
        <w:t>w</w:t>
      </w:r>
      <w:r w:rsidR="007243A7">
        <w:t xml:space="preserve"> ust. </w:t>
      </w:r>
      <w:r w:rsidR="007243A7" w:rsidRPr="00586255">
        <w:t>4</w:t>
      </w:r>
      <w:r w:rsidR="007243A7">
        <w:t> </w:t>
      </w:r>
      <w:r w:rsidRPr="00586255">
        <w:t>wprowadzenie do wyliczenia otrzymuje brzmienie:</w:t>
      </w:r>
    </w:p>
    <w:p w:rsidR="00586255" w:rsidRPr="005036B7" w:rsidRDefault="007243A7" w:rsidP="00CA2042">
      <w:pPr>
        <w:pStyle w:val="ZLITFRAGzmlitfragmentunpzdanialiter"/>
      </w:pPr>
      <w:r>
        <w:t>„</w:t>
      </w:r>
      <w:r w:rsidR="00586255" w:rsidRPr="005036B7">
        <w:t>Pomniejszenie</w:t>
      </w:r>
      <w:r w:rsidR="00586255">
        <w:t xml:space="preserve"> </w:t>
      </w:r>
      <w:r w:rsidR="00586255" w:rsidRPr="005036B7">
        <w:t>dotacji,</w:t>
      </w:r>
      <w:r>
        <w:t xml:space="preserve"> </w:t>
      </w:r>
      <w:r w:rsidRPr="005036B7">
        <w:t>o</w:t>
      </w:r>
      <w:r>
        <w:t> </w:t>
      </w:r>
      <w:r w:rsidR="00586255" w:rsidRPr="005036B7">
        <w:t>którym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14d</w:t>
      </w:r>
      <w:r>
        <w:t xml:space="preserve"> ust. </w:t>
      </w:r>
      <w:r w:rsidRPr="005036B7">
        <w:t>6</w:t>
      </w:r>
      <w:r>
        <w:t> 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</w:t>
      </w:r>
      <w:r w:rsidR="00586255" w:rsidRPr="005036B7">
        <w:t>i</w:t>
      </w:r>
      <w:r w:rsidR="00586255" w:rsidRPr="005036B7">
        <w:t>niejszą</w:t>
      </w:r>
      <w:r w:rsidR="00586255">
        <w:t xml:space="preserve"> </w:t>
      </w:r>
      <w:r w:rsidR="00586255" w:rsidRPr="005036B7">
        <w:t>ustawą,</w:t>
      </w:r>
      <w:r w:rsidR="00586255">
        <w:t xml:space="preserve"> </w:t>
      </w:r>
      <w:r w:rsidR="00586255" w:rsidRPr="005036B7">
        <w:t>nie</w:t>
      </w:r>
      <w:r w:rsidR="00586255">
        <w:t xml:space="preserve"> </w:t>
      </w:r>
      <w:r w:rsidR="00586255" w:rsidRPr="005036B7">
        <w:t>zwalnia</w:t>
      </w:r>
      <w:r w:rsidR="00586255">
        <w:t xml:space="preserve"> </w:t>
      </w:r>
      <w:r w:rsidR="00586255" w:rsidRPr="005036B7">
        <w:t>gminy</w:t>
      </w:r>
      <w:r>
        <w:t xml:space="preserve"> </w:t>
      </w:r>
      <w:r w:rsidRPr="005036B7">
        <w:t>z</w:t>
      </w:r>
      <w:r>
        <w:t> </w:t>
      </w:r>
      <w:r w:rsidR="00586255" w:rsidRPr="005036B7">
        <w:t>obowiązku</w:t>
      </w:r>
      <w:r w:rsidR="00586255">
        <w:t xml:space="preserve"> </w:t>
      </w:r>
      <w:r w:rsidR="00586255" w:rsidRPr="005036B7">
        <w:t>zapewnienia</w:t>
      </w:r>
      <w:r>
        <w:t xml:space="preserve"> </w:t>
      </w:r>
      <w:r w:rsidRPr="005036B7">
        <w:t>w</w:t>
      </w:r>
      <w:r>
        <w:t> </w:t>
      </w:r>
      <w:r w:rsidR="00586255" w:rsidRPr="005036B7">
        <w:t>roku</w:t>
      </w:r>
      <w:r w:rsidR="00586255">
        <w:t xml:space="preserve"> </w:t>
      </w:r>
      <w:r w:rsidR="00586255" w:rsidRPr="005036B7">
        <w:t>szkolnym</w:t>
      </w:r>
      <w:r w:rsidR="00586255">
        <w:t xml:space="preserve"> </w:t>
      </w:r>
      <w:r w:rsidR="00586255" w:rsidRPr="005036B7">
        <w:t>2015/2016:</w:t>
      </w:r>
      <w:r>
        <w:t>”</w:t>
      </w:r>
      <w:r w:rsidR="00586255" w:rsidRPr="005036B7">
        <w:t>;</w:t>
      </w:r>
    </w:p>
    <w:p w:rsidR="00586255" w:rsidRPr="00586255" w:rsidRDefault="00586255" w:rsidP="007243A7">
      <w:pPr>
        <w:pStyle w:val="PKTpunkt"/>
        <w:keepNext/>
      </w:pPr>
      <w:r w:rsidRPr="005036B7">
        <w:t>7)</w:t>
      </w:r>
      <w:r w:rsidRPr="005036B7">
        <w:tab/>
        <w:t>w</w:t>
      </w:r>
      <w:r w:rsidR="007243A7">
        <w:t xml:space="preserve"> art. </w:t>
      </w:r>
      <w:r w:rsidRPr="00586255">
        <w:t>18:</w:t>
      </w:r>
    </w:p>
    <w:p w:rsidR="00586255" w:rsidRPr="00586255" w:rsidRDefault="00586255" w:rsidP="007243A7">
      <w:pPr>
        <w:pStyle w:val="LITlitera"/>
        <w:keepNext/>
      </w:pPr>
      <w:r w:rsidRPr="005036B7">
        <w:t>a)</w:t>
      </w:r>
      <w:r w:rsidRPr="005036B7">
        <w:tab/>
      </w:r>
      <w:r w:rsidRPr="00586255">
        <w:t xml:space="preserve">pkt </w:t>
      </w:r>
      <w:r w:rsidR="007243A7" w:rsidRPr="00586255">
        <w:t>5</w:t>
      </w:r>
      <w:r w:rsidR="007243A7">
        <w:t xml:space="preserve"> i </w:t>
      </w:r>
      <w:r w:rsidR="007243A7" w:rsidRPr="00586255">
        <w:t>6</w:t>
      </w:r>
      <w:r w:rsidR="007243A7">
        <w:t> </w:t>
      </w:r>
      <w:r w:rsidRPr="00586255">
        <w:t>otrzymują brzmienie:</w:t>
      </w:r>
    </w:p>
    <w:p w:rsidR="00586255" w:rsidRPr="005036B7" w:rsidRDefault="007243A7" w:rsidP="00586255">
      <w:pPr>
        <w:pStyle w:val="ZLITPKTzmpktliter"/>
      </w:pPr>
      <w:r>
        <w:t>„</w:t>
      </w:r>
      <w:r w:rsidR="00586255" w:rsidRPr="005036B7">
        <w:t>5)</w:t>
      </w:r>
      <w:r w:rsidR="00586255" w:rsidRPr="005036B7">
        <w:tab/>
        <w:t>art.</w:t>
      </w:r>
      <w:r w:rsidR="00586255">
        <w:t xml:space="preserve"> </w:t>
      </w:r>
      <w:r w:rsidRPr="005036B7">
        <w:t>1</w:t>
      </w:r>
      <w:r>
        <w:t xml:space="preserve"> pkt </w:t>
      </w:r>
      <w:r w:rsidRPr="005036B7">
        <w:t>4</w:t>
      </w:r>
      <w:r>
        <w:t xml:space="preserve"> lit. </w:t>
      </w:r>
      <w:r w:rsidR="00586255" w:rsidRPr="005036B7">
        <w:t>c,</w:t>
      </w:r>
      <w:r>
        <w:t xml:space="preserve"> pkt </w:t>
      </w:r>
      <w:r w:rsidRPr="005036B7">
        <w:t>5</w:t>
      </w:r>
      <w:r>
        <w:t xml:space="preserve"> lit. </w:t>
      </w:r>
      <w:r w:rsidRPr="005036B7">
        <w:t>a</w:t>
      </w:r>
      <w:r>
        <w:t> </w:t>
      </w:r>
      <w:r w:rsidRPr="005036B7">
        <w:t>w</w:t>
      </w:r>
      <w:r>
        <w:t> </w:t>
      </w:r>
      <w:r w:rsidR="00586255" w:rsidRPr="005036B7">
        <w:t>zakresie</w:t>
      </w:r>
      <w:r>
        <w:t xml:space="preserve"> art. </w:t>
      </w:r>
      <w:r w:rsidR="00586255" w:rsidRPr="005036B7">
        <w:t>14a</w:t>
      </w:r>
      <w:r>
        <w:t xml:space="preserve"> ust. </w:t>
      </w:r>
      <w:r w:rsidRPr="005036B7">
        <w:t>4</w:t>
      </w:r>
      <w:r>
        <w:t> 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niniejszą</w:t>
      </w:r>
      <w:r w:rsidR="00586255">
        <w:t xml:space="preserve"> </w:t>
      </w:r>
      <w:r w:rsidR="00586255" w:rsidRPr="005036B7">
        <w:t>ustawą,</w:t>
      </w:r>
      <w:r>
        <w:t xml:space="preserve"> pkt </w:t>
      </w:r>
      <w:r w:rsidR="00586255" w:rsidRPr="005036B7">
        <w:t>1</w:t>
      </w:r>
      <w:r w:rsidRPr="005036B7">
        <w:t>5</w:t>
      </w:r>
      <w:r>
        <w:t xml:space="preserve"> lit. </w:t>
      </w:r>
      <w:r w:rsidR="00586255" w:rsidRPr="005036B7">
        <w:t>b</w:t>
      </w:r>
      <w:r w:rsidR="00586255">
        <w:t xml:space="preserve"> – </w:t>
      </w:r>
      <w:r w:rsidR="00586255" w:rsidRPr="005036B7">
        <w:t>które</w:t>
      </w:r>
      <w:r w:rsidR="00586255">
        <w:t xml:space="preserve"> </w:t>
      </w:r>
      <w:r w:rsidR="00586255" w:rsidRPr="005036B7">
        <w:t>wchodzą</w:t>
      </w:r>
      <w:r>
        <w:t xml:space="preserve"> </w:t>
      </w:r>
      <w:r w:rsidRPr="005036B7">
        <w:t>w</w:t>
      </w:r>
      <w:r>
        <w:t> </w:t>
      </w:r>
      <w:r w:rsidR="00586255" w:rsidRPr="005036B7">
        <w:t>życie</w:t>
      </w:r>
      <w:r>
        <w:t xml:space="preserve"> </w:t>
      </w:r>
      <w:r w:rsidRPr="005036B7">
        <w:t>z</w:t>
      </w:r>
      <w:r>
        <w:t> </w:t>
      </w:r>
      <w:r w:rsidR="00586255" w:rsidRPr="005036B7">
        <w:t>dniem</w:t>
      </w:r>
      <w:r w:rsidR="00586255">
        <w:t xml:space="preserve"> </w:t>
      </w:r>
      <w:r w:rsidRPr="005036B7">
        <w:t>1</w:t>
      </w:r>
      <w:r>
        <w:t> </w:t>
      </w:r>
      <w:r w:rsidR="00586255" w:rsidRPr="005036B7">
        <w:t>września</w:t>
      </w:r>
      <w:r w:rsidR="00586255">
        <w:t xml:space="preserve"> </w:t>
      </w:r>
      <w:r w:rsidR="00586255" w:rsidRPr="005036B7">
        <w:t>201</w:t>
      </w:r>
      <w:r w:rsidRPr="005036B7">
        <w:t>6</w:t>
      </w:r>
      <w:r>
        <w:t> </w:t>
      </w:r>
      <w:r w:rsidR="00586255" w:rsidRPr="005036B7">
        <w:t>r.;</w:t>
      </w:r>
    </w:p>
    <w:p w:rsidR="00586255" w:rsidRPr="005036B7" w:rsidRDefault="00586255" w:rsidP="00586255">
      <w:pPr>
        <w:pStyle w:val="ZLITPKTzmpktliter"/>
      </w:pPr>
      <w:r w:rsidRPr="005036B7">
        <w:t>6)</w:t>
      </w:r>
      <w:r w:rsidRPr="005036B7">
        <w:tab/>
        <w:t>art.</w:t>
      </w:r>
      <w:r>
        <w:t xml:space="preserve"> </w:t>
      </w:r>
      <w:r w:rsidR="007243A7" w:rsidRPr="005036B7">
        <w:t>1</w:t>
      </w:r>
      <w:r w:rsidR="007243A7">
        <w:t xml:space="preserve"> pkt </w:t>
      </w:r>
      <w:r w:rsidR="007243A7" w:rsidRPr="005036B7">
        <w:t>4</w:t>
      </w:r>
      <w:r w:rsidR="007243A7">
        <w:t xml:space="preserve"> lit. </w:t>
      </w:r>
      <w:r w:rsidRPr="005036B7">
        <w:t>d,</w:t>
      </w:r>
      <w:r>
        <w:t xml:space="preserve"> </w:t>
      </w:r>
      <w:r w:rsidRPr="005036B7">
        <w:t>e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f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zakresie</w:t>
      </w:r>
      <w:r w:rsidR="007243A7">
        <w:t xml:space="preserve"> 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Pr="005036B7">
        <w:t>4a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4639EC">
        <w:rPr>
          <w:spacing w:val="-2"/>
        </w:rPr>
        <w:t>ustawą,</w:t>
      </w:r>
      <w:r w:rsidR="007243A7" w:rsidRPr="004639EC">
        <w:rPr>
          <w:spacing w:val="-2"/>
        </w:rPr>
        <w:t xml:space="preserve"> pkt 7 w </w:t>
      </w:r>
      <w:r w:rsidRPr="004639EC">
        <w:rPr>
          <w:spacing w:val="-2"/>
        </w:rPr>
        <w:t>zakresie</w:t>
      </w:r>
      <w:r w:rsidR="007243A7" w:rsidRPr="004639EC">
        <w:rPr>
          <w:spacing w:val="-2"/>
        </w:rPr>
        <w:t xml:space="preserve"> art. </w:t>
      </w:r>
      <w:r w:rsidRPr="004639EC">
        <w:rPr>
          <w:spacing w:val="-2"/>
        </w:rPr>
        <w:t>14d</w:t>
      </w:r>
      <w:r w:rsidR="007243A7" w:rsidRPr="004639EC">
        <w:rPr>
          <w:spacing w:val="-2"/>
        </w:rPr>
        <w:t xml:space="preserve"> ust. 7 </w:t>
      </w:r>
      <w:r w:rsidRPr="004639EC">
        <w:rPr>
          <w:spacing w:val="-2"/>
        </w:rPr>
        <w:t>ustawy zmienianej</w:t>
      </w:r>
      <w:r w:rsidR="007243A7" w:rsidRPr="004639EC">
        <w:rPr>
          <w:spacing w:val="-2"/>
        </w:rPr>
        <w:t xml:space="preserve"> w art. </w:t>
      </w:r>
      <w:r w:rsidRPr="004639EC">
        <w:rPr>
          <w:spacing w:val="-2"/>
        </w:rPr>
        <w:t>1,</w:t>
      </w:r>
      <w:r w:rsidR="007243A7" w:rsidRPr="004639EC">
        <w:rPr>
          <w:spacing w:val="-2"/>
        </w:rPr>
        <w:t xml:space="preserve"> w </w:t>
      </w:r>
      <w:r w:rsidRPr="004639EC">
        <w:rPr>
          <w:spacing w:val="-2"/>
        </w:rPr>
        <w:t xml:space="preserve">brzmieniu nadanym niniejszą ustawą – </w:t>
      </w:r>
      <w:r w:rsidRPr="005036B7">
        <w:t>które</w:t>
      </w:r>
      <w:r>
        <w:t xml:space="preserve"> </w:t>
      </w:r>
      <w:r w:rsidRPr="005036B7">
        <w:t>wchodzą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życie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dniem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7</w:t>
      </w:r>
      <w:r w:rsidR="007243A7">
        <w:t> </w:t>
      </w:r>
      <w:r w:rsidRPr="005036B7">
        <w:t>r.;</w:t>
      </w:r>
      <w:r w:rsidR="007243A7">
        <w:t>”</w:t>
      </w:r>
      <w:r w:rsidRPr="005036B7">
        <w:t>,</w:t>
      </w:r>
    </w:p>
    <w:p w:rsidR="00586255" w:rsidRPr="00586255" w:rsidRDefault="00586255" w:rsidP="007243A7">
      <w:pPr>
        <w:pStyle w:val="LITlitera"/>
        <w:keepNext/>
      </w:pPr>
      <w:r w:rsidRPr="005036B7">
        <w:t>b)</w:t>
      </w:r>
      <w:r w:rsidRPr="00586255">
        <w:tab/>
        <w:t>dodaje się</w:t>
      </w:r>
      <w:r w:rsidR="007243A7">
        <w:t xml:space="preserve"> pkt </w:t>
      </w:r>
      <w:r w:rsidR="007243A7" w:rsidRPr="00586255">
        <w:t>7</w:t>
      </w:r>
      <w:r w:rsidR="007243A7">
        <w:t xml:space="preserve"> w </w:t>
      </w:r>
      <w:r w:rsidRPr="00586255">
        <w:t>brzmieniu:</w:t>
      </w:r>
    </w:p>
    <w:p w:rsidR="00586255" w:rsidRPr="005036B7" w:rsidRDefault="007243A7" w:rsidP="00586255">
      <w:pPr>
        <w:pStyle w:val="ZLITPKTzmpktliter"/>
      </w:pPr>
      <w:r>
        <w:t>„</w:t>
      </w:r>
      <w:r w:rsidR="00586255" w:rsidRPr="005036B7">
        <w:t>7)</w:t>
      </w:r>
      <w:r w:rsidR="00586255" w:rsidRPr="005036B7">
        <w:tab/>
        <w:t>art.</w:t>
      </w:r>
      <w:r w:rsidR="00586255">
        <w:t xml:space="preserve"> </w:t>
      </w:r>
      <w:r w:rsidRPr="005036B7">
        <w:t>1</w:t>
      </w:r>
      <w:r>
        <w:t xml:space="preserve"> pkt </w:t>
      </w:r>
      <w:r w:rsidRPr="005036B7">
        <w:t>3</w:t>
      </w:r>
      <w:r>
        <w:t xml:space="preserve"> lit. </w:t>
      </w:r>
      <w:r w:rsidR="00586255" w:rsidRPr="005036B7">
        <w:t>b,</w:t>
      </w:r>
      <w:r>
        <w:t xml:space="preserve"> pkt </w:t>
      </w:r>
      <w:r w:rsidRPr="005036B7">
        <w:t>4</w:t>
      </w:r>
      <w:r>
        <w:t xml:space="preserve"> lit. </w:t>
      </w:r>
      <w:r w:rsidR="00586255" w:rsidRPr="005036B7">
        <w:t>i,</w:t>
      </w:r>
      <w:r>
        <w:t xml:space="preserve"> pkt </w:t>
      </w:r>
      <w:r w:rsidRPr="005036B7">
        <w:t>5</w:t>
      </w:r>
      <w:r>
        <w:t xml:space="preserve"> lit. </w:t>
      </w:r>
      <w:r w:rsidRPr="005036B7">
        <w:t>a</w:t>
      </w:r>
      <w:r>
        <w:t> </w:t>
      </w:r>
      <w:r w:rsidRPr="005036B7">
        <w:t>w</w:t>
      </w:r>
      <w:r>
        <w:t> </w:t>
      </w:r>
      <w:r w:rsidR="00586255" w:rsidRPr="005036B7">
        <w:t>zakresie</w:t>
      </w:r>
      <w:r>
        <w:t xml:space="preserve"> art. </w:t>
      </w:r>
      <w:r w:rsidR="00586255" w:rsidRPr="005036B7">
        <w:t>14a</w:t>
      </w:r>
      <w:r>
        <w:t xml:space="preserve"> ust. </w:t>
      </w:r>
      <w:r w:rsidR="00586255" w:rsidRPr="005036B7">
        <w:t>1,</w:t>
      </w:r>
      <w:r w:rsidR="00586255">
        <w:t xml:space="preserve"> </w:t>
      </w:r>
      <w:r w:rsidR="00586255" w:rsidRPr="005036B7">
        <w:t>1a,</w:t>
      </w:r>
      <w:r w:rsidR="00586255">
        <w:t xml:space="preserve"> </w:t>
      </w:r>
      <w:r w:rsidRPr="005036B7">
        <w:t>2</w:t>
      </w:r>
      <w:r>
        <w:t xml:space="preserve"> i </w:t>
      </w:r>
      <w:r w:rsidRPr="005036B7">
        <w:t>3</w:t>
      </w:r>
      <w:r>
        <w:t> 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niniejszą</w:t>
      </w:r>
      <w:r w:rsidR="00586255">
        <w:t xml:space="preserve"> </w:t>
      </w:r>
      <w:r w:rsidR="00586255" w:rsidRPr="005036B7">
        <w:t>ustawą,</w:t>
      </w:r>
      <w:r>
        <w:t xml:space="preserve"> pkt </w:t>
      </w:r>
      <w:r w:rsidR="00586255" w:rsidRPr="005036B7">
        <w:t>6,</w:t>
      </w:r>
      <w:r>
        <w:t xml:space="preserve"> pkt </w:t>
      </w:r>
      <w:r w:rsidRPr="005036B7">
        <w:t>8</w:t>
      </w:r>
      <w:r>
        <w:t xml:space="preserve"> i art. 3 </w:t>
      </w:r>
      <w:r w:rsidR="00586255">
        <w:t xml:space="preserve">– </w:t>
      </w:r>
      <w:r w:rsidR="00586255" w:rsidRPr="005036B7">
        <w:t>które</w:t>
      </w:r>
      <w:r w:rsidR="00586255">
        <w:t xml:space="preserve"> </w:t>
      </w:r>
      <w:r w:rsidR="00586255" w:rsidRPr="005036B7">
        <w:t>wchodzą</w:t>
      </w:r>
      <w:r>
        <w:t xml:space="preserve"> </w:t>
      </w:r>
      <w:r w:rsidRPr="005036B7">
        <w:t>w</w:t>
      </w:r>
      <w:r>
        <w:t> </w:t>
      </w:r>
      <w:r w:rsidR="00586255" w:rsidRPr="005036B7">
        <w:t>życie</w:t>
      </w:r>
      <w:r>
        <w:t xml:space="preserve"> </w:t>
      </w:r>
      <w:r w:rsidRPr="005036B7">
        <w:t>z</w:t>
      </w:r>
      <w:r>
        <w:t> </w:t>
      </w:r>
      <w:r w:rsidR="00586255" w:rsidRPr="005036B7">
        <w:t>dniem</w:t>
      </w:r>
      <w:r w:rsidR="00586255">
        <w:t xml:space="preserve"> </w:t>
      </w:r>
      <w:r w:rsidRPr="005036B7">
        <w:t>1</w:t>
      </w:r>
      <w:r>
        <w:t> </w:t>
      </w:r>
      <w:r w:rsidR="00586255" w:rsidRPr="005036B7">
        <w:t>września</w:t>
      </w:r>
      <w:r w:rsidR="00586255">
        <w:t xml:space="preserve"> </w:t>
      </w:r>
      <w:r w:rsidR="00586255" w:rsidRPr="005036B7">
        <w:t>201</w:t>
      </w:r>
      <w:r w:rsidRPr="005036B7">
        <w:t>9</w:t>
      </w:r>
      <w:r>
        <w:t> </w:t>
      </w:r>
      <w:r w:rsidR="00586255" w:rsidRPr="005036B7">
        <w:t>r.</w:t>
      </w:r>
      <w:r>
        <w:t>”</w:t>
      </w:r>
      <w:r w:rsidR="00586255" w:rsidRPr="005036B7">
        <w:t>.</w:t>
      </w:r>
    </w:p>
    <w:p w:rsidR="00586255" w:rsidRPr="00586255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3.</w:t>
      </w:r>
      <w:r w:rsidR="007243A7">
        <w:t> </w:t>
      </w:r>
      <w:r w:rsidR="007243A7" w:rsidRPr="00586255">
        <w:t>W</w:t>
      </w:r>
      <w:r w:rsidR="007243A7">
        <w:t> </w:t>
      </w:r>
      <w:r w:rsidRPr="00586255">
        <w:t>ustawie</w:t>
      </w:r>
      <w:r w:rsidR="007243A7" w:rsidRPr="00586255">
        <w:t xml:space="preserve"> z</w:t>
      </w:r>
      <w:r w:rsidR="007243A7">
        <w:t> </w:t>
      </w:r>
      <w:r w:rsidRPr="00586255">
        <w:t>dnia 3</w:t>
      </w:r>
      <w:r w:rsidR="007243A7" w:rsidRPr="00586255">
        <w:t>0</w:t>
      </w:r>
      <w:r w:rsidR="007243A7">
        <w:t> </w:t>
      </w:r>
      <w:r w:rsidRPr="00586255">
        <w:t>sierpnia 201</w:t>
      </w:r>
      <w:r w:rsidR="007243A7" w:rsidRPr="00586255">
        <w:t>3</w:t>
      </w:r>
      <w:r w:rsidR="007243A7">
        <w:t> </w:t>
      </w:r>
      <w:r w:rsidRPr="00586255">
        <w:t>r.</w:t>
      </w:r>
      <w:r w:rsidR="007243A7" w:rsidRPr="00586255">
        <w:t xml:space="preserve"> o</w:t>
      </w:r>
      <w:r w:rsidR="007243A7">
        <w:t> </w:t>
      </w:r>
      <w:r w:rsidRPr="00586255">
        <w:t>zmianie ustawy</w:t>
      </w:r>
      <w:r w:rsidR="007243A7" w:rsidRPr="00586255">
        <w:t xml:space="preserve"> o</w:t>
      </w:r>
      <w:r w:rsidR="007243A7">
        <w:t> </w:t>
      </w:r>
      <w:r w:rsidRPr="00586255">
        <w:t>systemie oświaty oraz ustawy</w:t>
      </w:r>
      <w:r w:rsidR="007243A7" w:rsidRPr="00586255">
        <w:t xml:space="preserve"> o</w:t>
      </w:r>
      <w:r w:rsidR="007243A7">
        <w:t> </w:t>
      </w:r>
      <w:r w:rsidRPr="00586255">
        <w:t>zmianie ustawy</w:t>
      </w:r>
      <w:r w:rsidR="007243A7" w:rsidRPr="00586255">
        <w:t xml:space="preserve"> o</w:t>
      </w:r>
      <w:r w:rsidR="007243A7">
        <w:t> </w:t>
      </w:r>
      <w:r w:rsidRPr="00586255">
        <w:t>systemie oświaty oraz</w:t>
      </w:r>
      <w:r w:rsidR="007243A7" w:rsidRPr="00586255">
        <w:t xml:space="preserve"> o</w:t>
      </w:r>
      <w:r w:rsidR="007243A7">
        <w:t> </w:t>
      </w:r>
      <w:r w:rsidRPr="00586255">
        <w:t>zmianie niektórych innych ustaw (</w:t>
      </w:r>
      <w:r w:rsidR="007243A7">
        <w:t>Dz. U. poz. </w:t>
      </w:r>
      <w:r w:rsidRPr="00586255">
        <w:t>1265)</w:t>
      </w:r>
      <w:r w:rsidR="007243A7">
        <w:t xml:space="preserve"> art. </w:t>
      </w:r>
      <w:r w:rsidR="007243A7" w:rsidRPr="00586255">
        <w:t>5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ARTzmartartykuempunktem"/>
      </w:pPr>
      <w:r>
        <w:t>„</w:t>
      </w:r>
      <w:r w:rsidR="00586255" w:rsidRPr="005036B7">
        <w:t>Art.</w:t>
      </w:r>
      <w:r>
        <w:t> </w:t>
      </w:r>
      <w:r w:rsidR="00586255" w:rsidRPr="005036B7">
        <w:t>5.</w:t>
      </w:r>
      <w:r>
        <w:t> </w:t>
      </w:r>
      <w:r w:rsidR="00586255" w:rsidRPr="005036B7">
        <w:t>Dotychczasowe</w:t>
      </w:r>
      <w:r w:rsidR="00586255">
        <w:t xml:space="preserve"> </w:t>
      </w:r>
      <w:r w:rsidR="00586255" w:rsidRPr="005036B7">
        <w:t>przepisy</w:t>
      </w:r>
      <w:r w:rsidR="00586255">
        <w:t xml:space="preserve"> </w:t>
      </w:r>
      <w:r w:rsidR="00586255" w:rsidRPr="005036B7">
        <w:t>wykonawcze</w:t>
      </w:r>
      <w:r w:rsidR="00586255">
        <w:t xml:space="preserve"> </w:t>
      </w:r>
      <w:r w:rsidR="00586255" w:rsidRPr="005036B7">
        <w:t>wydane</w:t>
      </w:r>
      <w:r w:rsidR="00586255">
        <w:t xml:space="preserve"> </w:t>
      </w:r>
      <w:r w:rsidR="00586255" w:rsidRPr="005036B7">
        <w:t>na</w:t>
      </w:r>
      <w:r w:rsidR="00586255">
        <w:t xml:space="preserve"> </w:t>
      </w:r>
      <w:r w:rsidR="00586255" w:rsidRPr="005036B7">
        <w:t>podstawie</w:t>
      </w:r>
      <w:r>
        <w:t xml:space="preserve"> art. </w:t>
      </w:r>
      <w:r w:rsidR="00586255" w:rsidRPr="005036B7">
        <w:t>6</w:t>
      </w:r>
      <w:r w:rsidRPr="005036B7">
        <w:t>0</w:t>
      </w:r>
      <w:r>
        <w:t xml:space="preserve"> ust. </w:t>
      </w:r>
      <w:r w:rsidRPr="005036B7">
        <w:t>2</w:t>
      </w:r>
      <w:r>
        <w:t> </w:t>
      </w:r>
      <w:r w:rsidR="00586255" w:rsidRPr="005036B7">
        <w:t>ustawy,</w:t>
      </w:r>
      <w:r>
        <w:t xml:space="preserve"> </w:t>
      </w:r>
      <w:r w:rsidRPr="005036B7">
        <w:t>o</w:t>
      </w:r>
      <w:r>
        <w:t> </w:t>
      </w:r>
      <w:r w:rsidR="00586255" w:rsidRPr="005036B7">
        <w:t>której</w:t>
      </w:r>
      <w:r w:rsidR="00586255">
        <w:t xml:space="preserve"> </w:t>
      </w:r>
      <w:r w:rsidR="00586255" w:rsidRPr="005036B7">
        <w:t>mowa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 w:rsidR="00586255">
        <w:t xml:space="preserve"> </w:t>
      </w:r>
      <w:r w:rsidR="00586255" w:rsidRPr="005036B7">
        <w:t>zachowują</w:t>
      </w:r>
      <w:r w:rsidR="00586255">
        <w:t xml:space="preserve"> </w:t>
      </w:r>
      <w:r w:rsidR="00586255" w:rsidRPr="005036B7">
        <w:t>moc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dnia</w:t>
      </w:r>
      <w:r w:rsidR="00586255">
        <w:t xml:space="preserve"> </w:t>
      </w:r>
      <w:r w:rsidRPr="005036B7">
        <w:t>1</w:t>
      </w:r>
      <w:r>
        <w:t> </w:t>
      </w:r>
      <w:r w:rsidR="00586255" w:rsidRPr="005036B7">
        <w:t>września</w:t>
      </w:r>
      <w:r w:rsidR="00586255">
        <w:t xml:space="preserve"> </w:t>
      </w:r>
      <w:r w:rsidR="00586255" w:rsidRPr="005036B7">
        <w:t>201</w:t>
      </w:r>
      <w:r w:rsidRPr="005036B7">
        <w:t>9</w:t>
      </w:r>
      <w:r>
        <w:t> </w:t>
      </w:r>
      <w:r w:rsidR="00586255" w:rsidRPr="005036B7">
        <w:t>r.</w:t>
      </w:r>
      <w:r>
        <w:t>”</w:t>
      </w:r>
      <w:r w:rsidR="00586255" w:rsidRPr="005036B7">
        <w:t>.</w:t>
      </w:r>
    </w:p>
    <w:p w:rsidR="00586255" w:rsidRPr="00586255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4.</w:t>
      </w:r>
      <w:r w:rsidR="007243A7">
        <w:t> </w:t>
      </w:r>
      <w:r w:rsidR="007243A7" w:rsidRPr="00586255">
        <w:t>W</w:t>
      </w:r>
      <w:r w:rsidR="007243A7">
        <w:t> </w:t>
      </w:r>
      <w:r w:rsidRPr="00586255">
        <w:t>ustawie</w:t>
      </w:r>
      <w:r w:rsidR="007243A7" w:rsidRPr="00586255">
        <w:t xml:space="preserve"> z</w:t>
      </w:r>
      <w:r w:rsidR="007243A7">
        <w:t> </w:t>
      </w:r>
      <w:r w:rsidRPr="00586255">
        <w:t xml:space="preserve">dnia </w:t>
      </w:r>
      <w:r w:rsidR="007243A7" w:rsidRPr="00586255">
        <w:t>6</w:t>
      </w:r>
      <w:r w:rsidR="007243A7">
        <w:t> </w:t>
      </w:r>
      <w:r w:rsidRPr="00586255">
        <w:t>grudnia 201</w:t>
      </w:r>
      <w:r w:rsidR="007243A7" w:rsidRPr="00586255">
        <w:t>3</w:t>
      </w:r>
      <w:r w:rsidR="007243A7">
        <w:t> </w:t>
      </w:r>
      <w:r w:rsidRPr="00586255">
        <w:t>r.</w:t>
      </w:r>
      <w:r w:rsidR="007243A7" w:rsidRPr="00586255">
        <w:t xml:space="preserve"> o</w:t>
      </w:r>
      <w:r w:rsidR="007243A7">
        <w:t> </w:t>
      </w:r>
      <w:r w:rsidRPr="00586255">
        <w:t>zmianie ustawy</w:t>
      </w:r>
      <w:r w:rsidR="007243A7" w:rsidRPr="00586255">
        <w:t xml:space="preserve"> o</w:t>
      </w:r>
      <w:r w:rsidR="007243A7">
        <w:t> </w:t>
      </w:r>
      <w:r w:rsidRPr="00586255">
        <w:t>systemie oświaty oraz niektórych innych ustaw (</w:t>
      </w:r>
      <w:r w:rsidR="007243A7">
        <w:t>Dz. U.</w:t>
      </w:r>
      <w:r w:rsidR="007243A7" w:rsidRPr="00586255">
        <w:t xml:space="preserve"> z</w:t>
      </w:r>
      <w:r w:rsidR="007243A7">
        <w:t> </w:t>
      </w:r>
      <w:r w:rsidRPr="00586255">
        <w:t>201</w:t>
      </w:r>
      <w:r w:rsidR="007243A7" w:rsidRPr="00586255">
        <w:t>4</w:t>
      </w:r>
      <w:r w:rsidR="007243A7">
        <w:t> </w:t>
      </w:r>
      <w:r w:rsidRPr="00586255">
        <w:t>r.</w:t>
      </w:r>
      <w:r w:rsidR="007243A7">
        <w:t xml:space="preserve"> poz. </w:t>
      </w:r>
      <w:r w:rsidR="007243A7" w:rsidRPr="00586255">
        <w:t>7</w:t>
      </w:r>
      <w:r w:rsidR="007243A7">
        <w:t xml:space="preserve"> i </w:t>
      </w:r>
      <w:r w:rsidRPr="00586255">
        <w:t>81</w:t>
      </w:r>
      <w:r w:rsidR="007243A7" w:rsidRPr="00586255">
        <w:t>1</w:t>
      </w:r>
      <w:r w:rsidR="007243A7">
        <w:t xml:space="preserve"> oraz</w:t>
      </w:r>
      <w:r w:rsidR="007243A7" w:rsidRPr="00586255">
        <w:t xml:space="preserve"> z</w:t>
      </w:r>
      <w:r w:rsidR="007243A7">
        <w:t> </w:t>
      </w:r>
      <w:r w:rsidRPr="00586255">
        <w:t>201</w:t>
      </w:r>
      <w:r w:rsidR="007243A7" w:rsidRPr="00586255">
        <w:t>5</w:t>
      </w:r>
      <w:r w:rsidR="007243A7">
        <w:t> </w:t>
      </w:r>
      <w:r w:rsidRPr="00586255">
        <w:t>r.</w:t>
      </w:r>
      <w:r w:rsidR="007243A7">
        <w:t xml:space="preserve"> poz. </w:t>
      </w:r>
      <w:r w:rsidRPr="00586255">
        <w:t>357)</w:t>
      </w:r>
      <w:r w:rsidR="007243A7" w:rsidRPr="00586255">
        <w:t xml:space="preserve"> w</w:t>
      </w:r>
      <w:r w:rsidR="007243A7">
        <w:t> art. </w:t>
      </w:r>
      <w:r w:rsidRPr="00586255">
        <w:t>1</w:t>
      </w:r>
      <w:r w:rsidR="007243A7" w:rsidRPr="00586255">
        <w:t>9</w:t>
      </w:r>
      <w:r w:rsidR="007243A7">
        <w:t xml:space="preserve"> pkt </w:t>
      </w:r>
      <w:r w:rsidR="007243A7" w:rsidRPr="00586255">
        <w:t>1</w:t>
      </w:r>
      <w:r w:rsidR="007243A7">
        <w:t> </w:t>
      </w:r>
      <w:r w:rsidRPr="00586255">
        <w:t>otrzymuje brzmienie:</w:t>
      </w:r>
    </w:p>
    <w:p w:rsidR="00586255" w:rsidRPr="005036B7" w:rsidRDefault="007243A7" w:rsidP="00586255">
      <w:pPr>
        <w:pStyle w:val="ZPKTzmpktartykuempunktem"/>
      </w:pPr>
      <w:r>
        <w:t>„</w:t>
      </w:r>
      <w:r w:rsidR="00586255" w:rsidRPr="005036B7">
        <w:t>1)</w:t>
      </w:r>
      <w:r w:rsidR="00586255" w:rsidRPr="005036B7">
        <w:tab/>
        <w:t>art.</w:t>
      </w:r>
      <w:r w:rsidR="00586255">
        <w:t xml:space="preserve"> </w:t>
      </w:r>
      <w:r w:rsidR="00586255" w:rsidRPr="005036B7">
        <w:t>6</w:t>
      </w:r>
      <w:r w:rsidRPr="005036B7">
        <w:t>0</w:t>
      </w:r>
      <w:r>
        <w:t xml:space="preserve"> ust. </w:t>
      </w:r>
      <w:r w:rsidRPr="005036B7">
        <w:t>2</w:t>
      </w:r>
      <w:r>
        <w:t> 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Pr="005036B7">
        <w:t>1</w:t>
      </w:r>
      <w:r>
        <w:t> </w:t>
      </w:r>
      <w:r w:rsidR="00586255" w:rsidRPr="005036B7">
        <w:t>zachowują</w:t>
      </w:r>
      <w:r w:rsidR="00586255">
        <w:t xml:space="preserve"> </w:t>
      </w:r>
      <w:r w:rsidR="00586255" w:rsidRPr="005036B7">
        <w:t>moc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dnia</w:t>
      </w:r>
      <w:r w:rsidR="00586255">
        <w:t xml:space="preserve"> </w:t>
      </w:r>
      <w:r w:rsidR="00586255" w:rsidRPr="005036B7">
        <w:t>wejścia</w:t>
      </w:r>
      <w:r>
        <w:t xml:space="preserve"> </w:t>
      </w:r>
      <w:r w:rsidRPr="005036B7">
        <w:t>w</w:t>
      </w:r>
      <w:r>
        <w:t> </w:t>
      </w:r>
      <w:r w:rsidR="00586255" w:rsidRPr="005036B7">
        <w:t>życie</w:t>
      </w:r>
      <w:r w:rsidR="00586255">
        <w:t xml:space="preserve"> </w:t>
      </w:r>
      <w:r w:rsidR="00586255" w:rsidRPr="005036B7">
        <w:t>przepisów</w:t>
      </w:r>
      <w:r w:rsidR="00586255">
        <w:t xml:space="preserve"> </w:t>
      </w:r>
      <w:r w:rsidR="00586255" w:rsidRPr="005036B7">
        <w:t>wykonawczych</w:t>
      </w:r>
      <w:r w:rsidR="00586255">
        <w:t xml:space="preserve"> </w:t>
      </w:r>
      <w:r w:rsidR="00586255" w:rsidRPr="005036B7">
        <w:t>wydanych</w:t>
      </w:r>
      <w:r w:rsidR="00586255">
        <w:t xml:space="preserve"> </w:t>
      </w:r>
      <w:r w:rsidR="00586255" w:rsidRPr="005036B7">
        <w:t>na</w:t>
      </w:r>
      <w:r w:rsidR="00586255">
        <w:t xml:space="preserve"> </w:t>
      </w:r>
      <w:r w:rsidR="00586255" w:rsidRPr="005036B7">
        <w:t>podstawie</w:t>
      </w:r>
      <w:r>
        <w:t xml:space="preserve"> art. </w:t>
      </w:r>
      <w:r w:rsidR="00586255" w:rsidRPr="005036B7">
        <w:t>6</w:t>
      </w:r>
      <w:r w:rsidRPr="005036B7">
        <w:t>0</w:t>
      </w:r>
      <w:r>
        <w:t xml:space="preserve"> ust. </w:t>
      </w:r>
      <w:r w:rsidRPr="005036B7">
        <w:t>2</w:t>
      </w:r>
      <w:r>
        <w:t> </w:t>
      </w:r>
      <w:r w:rsidR="00586255" w:rsidRPr="005036B7">
        <w:t>ustawy</w:t>
      </w:r>
      <w:r w:rsidR="00586255">
        <w:t xml:space="preserve"> </w:t>
      </w:r>
      <w:r w:rsidR="00586255" w:rsidRPr="005036B7">
        <w:t>zmienianej</w:t>
      </w:r>
      <w:r>
        <w:t xml:space="preserve"> </w:t>
      </w:r>
      <w:r w:rsidRPr="005036B7">
        <w:t>w</w:t>
      </w:r>
      <w:r>
        <w:t> art. </w:t>
      </w:r>
      <w:r w:rsidR="00586255" w:rsidRPr="005036B7">
        <w:t>1,</w:t>
      </w:r>
      <w:r>
        <w:t xml:space="preserve"> </w:t>
      </w:r>
      <w:r w:rsidRPr="005036B7">
        <w:t>w</w:t>
      </w:r>
      <w:r>
        <w:t> </w:t>
      </w:r>
      <w:r w:rsidR="00586255" w:rsidRPr="005036B7">
        <w:t>brzmieniu</w:t>
      </w:r>
      <w:r w:rsidR="00586255">
        <w:t xml:space="preserve"> </w:t>
      </w:r>
      <w:r w:rsidR="00586255" w:rsidRPr="005036B7">
        <w:t>nadanym</w:t>
      </w:r>
      <w:r w:rsidR="00586255">
        <w:t xml:space="preserve"> </w:t>
      </w:r>
      <w:r w:rsidR="00586255" w:rsidRPr="005036B7">
        <w:t>niniejszą</w:t>
      </w:r>
      <w:r w:rsidR="00586255">
        <w:t xml:space="preserve"> </w:t>
      </w:r>
      <w:r w:rsidR="00586255" w:rsidRPr="005036B7">
        <w:t>ustawą,</w:t>
      </w:r>
      <w:r w:rsidR="00586255">
        <w:t xml:space="preserve"> </w:t>
      </w:r>
      <w:r w:rsidR="00586255" w:rsidRPr="005036B7">
        <w:t>nie</w:t>
      </w:r>
      <w:r w:rsidR="00586255">
        <w:t xml:space="preserve"> </w:t>
      </w:r>
      <w:r w:rsidR="00586255" w:rsidRPr="005036B7">
        <w:t>dłużej</w:t>
      </w:r>
      <w:r w:rsidR="00586255">
        <w:t xml:space="preserve"> </w:t>
      </w:r>
      <w:r w:rsidR="00586255" w:rsidRPr="005036B7">
        <w:t>jednak</w:t>
      </w:r>
      <w:r w:rsidR="00586255">
        <w:t xml:space="preserve"> </w:t>
      </w:r>
      <w:r w:rsidR="00586255" w:rsidRPr="005036B7">
        <w:t>niż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dnia</w:t>
      </w:r>
      <w:r w:rsidR="00586255">
        <w:t xml:space="preserve"> </w:t>
      </w:r>
      <w:r w:rsidRPr="005036B7">
        <w:t>1</w:t>
      </w:r>
      <w:r>
        <w:t> </w:t>
      </w:r>
      <w:r w:rsidR="00586255" w:rsidRPr="005036B7">
        <w:t>września</w:t>
      </w:r>
      <w:r w:rsidR="00586255">
        <w:t xml:space="preserve"> </w:t>
      </w:r>
      <w:r w:rsidR="00586255" w:rsidRPr="005036B7">
        <w:t>201</w:t>
      </w:r>
      <w:r w:rsidRPr="005036B7">
        <w:t>9</w:t>
      </w:r>
      <w:r>
        <w:t> </w:t>
      </w:r>
      <w:r w:rsidR="00586255" w:rsidRPr="005036B7">
        <w:t>r.;</w:t>
      </w:r>
      <w:r>
        <w:t>”</w:t>
      </w:r>
      <w:r w:rsidR="00586255" w:rsidRPr="005036B7">
        <w:t>.</w:t>
      </w:r>
    </w:p>
    <w:p w:rsidR="00586255" w:rsidRPr="00586255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5.</w:t>
      </w:r>
      <w:r w:rsidR="007243A7">
        <w:t> </w:t>
      </w:r>
      <w:r w:rsidR="007243A7" w:rsidRPr="00586255">
        <w:t>W</w:t>
      </w:r>
      <w:r w:rsidR="007243A7">
        <w:t> </w:t>
      </w:r>
      <w:r w:rsidRPr="00586255">
        <w:t>ustawie</w:t>
      </w:r>
      <w:r w:rsidR="007243A7" w:rsidRPr="00586255">
        <w:t xml:space="preserve"> z</w:t>
      </w:r>
      <w:r w:rsidR="007243A7">
        <w:t> </w:t>
      </w:r>
      <w:r w:rsidRPr="00586255">
        <w:t>dnia 1</w:t>
      </w:r>
      <w:r w:rsidR="007243A7" w:rsidRPr="00586255">
        <w:t>1</w:t>
      </w:r>
      <w:r w:rsidR="007243A7">
        <w:t> </w:t>
      </w:r>
      <w:r w:rsidRPr="00586255">
        <w:t>lipca 201</w:t>
      </w:r>
      <w:r w:rsidR="007243A7" w:rsidRPr="00586255">
        <w:t>4</w:t>
      </w:r>
      <w:r w:rsidR="007243A7">
        <w:t> </w:t>
      </w:r>
      <w:r w:rsidRPr="00586255">
        <w:t>r.</w:t>
      </w:r>
      <w:r w:rsidR="007243A7" w:rsidRPr="00586255">
        <w:t xml:space="preserve"> o</w:t>
      </w:r>
      <w:r w:rsidR="007243A7">
        <w:t> </w:t>
      </w:r>
      <w:r w:rsidRPr="00586255">
        <w:t>zmianie ustawy – Prawo</w:t>
      </w:r>
      <w:r w:rsidR="007243A7" w:rsidRPr="00586255">
        <w:t xml:space="preserve"> o</w:t>
      </w:r>
      <w:r w:rsidR="007243A7">
        <w:t> </w:t>
      </w:r>
      <w:r w:rsidRPr="00586255">
        <w:t>szkolnictwie wyższym oraz niektórych innych ustaw (</w:t>
      </w:r>
      <w:r w:rsidR="007243A7">
        <w:t>Dz. U. poz. </w:t>
      </w:r>
      <w:r w:rsidRPr="00586255">
        <w:t>119</w:t>
      </w:r>
      <w:r w:rsidR="007243A7" w:rsidRPr="00586255">
        <w:t>8</w:t>
      </w:r>
      <w:r w:rsidR="007243A7">
        <w:t xml:space="preserve"> oraz</w:t>
      </w:r>
      <w:r w:rsidR="007243A7" w:rsidRPr="00586255">
        <w:t xml:space="preserve"> z</w:t>
      </w:r>
      <w:r w:rsidR="007243A7">
        <w:t> </w:t>
      </w:r>
      <w:r w:rsidRPr="00586255">
        <w:t>201</w:t>
      </w:r>
      <w:r w:rsidR="007243A7" w:rsidRPr="00586255">
        <w:t>5</w:t>
      </w:r>
      <w:r w:rsidR="007243A7">
        <w:t> </w:t>
      </w:r>
      <w:r w:rsidRPr="00586255">
        <w:t>r.</w:t>
      </w:r>
      <w:r w:rsidR="007243A7">
        <w:t xml:space="preserve"> poz. </w:t>
      </w:r>
      <w:r w:rsidRPr="00586255">
        <w:t>357)</w:t>
      </w:r>
      <w:r w:rsidR="007243A7" w:rsidRPr="00586255">
        <w:t xml:space="preserve"> w</w:t>
      </w:r>
      <w:r w:rsidR="007243A7">
        <w:t> art. </w:t>
      </w:r>
      <w:r w:rsidRPr="00586255">
        <w:t>1</w:t>
      </w:r>
      <w:r w:rsidR="007243A7" w:rsidRPr="00586255">
        <w:t>9</w:t>
      </w:r>
      <w:r w:rsidR="007243A7">
        <w:t xml:space="preserve"> pkt </w:t>
      </w:r>
      <w:r w:rsidR="007243A7" w:rsidRPr="00586255">
        <w:t>5</w:t>
      </w:r>
      <w:r w:rsidR="007243A7">
        <w:t xml:space="preserve"> i </w:t>
      </w:r>
      <w:r w:rsidR="007243A7" w:rsidRPr="00586255">
        <w:t>6</w:t>
      </w:r>
      <w:r w:rsidR="007243A7">
        <w:t> </w:t>
      </w:r>
      <w:r w:rsidRPr="00586255">
        <w:t>otrzymują brzmienie:</w:t>
      </w:r>
    </w:p>
    <w:p w:rsidR="00586255" w:rsidRPr="005036B7" w:rsidRDefault="007243A7" w:rsidP="007243A7">
      <w:pPr>
        <w:pStyle w:val="ZPKTzmpktartykuempunktem"/>
        <w:keepNext/>
      </w:pPr>
      <w:r>
        <w:t>„</w:t>
      </w:r>
      <w:r w:rsidR="00586255" w:rsidRPr="005036B7">
        <w:t>5)</w:t>
      </w:r>
      <w:r>
        <w:tab/>
      </w:r>
      <w:r w:rsidRPr="005036B7">
        <w:t>w</w:t>
      </w:r>
      <w:r>
        <w:t> art. </w:t>
      </w:r>
      <w:r w:rsidR="00586255" w:rsidRPr="005036B7">
        <w:t>4</w:t>
      </w:r>
      <w:r w:rsidRPr="005036B7">
        <w:t>5</w:t>
      </w:r>
      <w:r>
        <w:t xml:space="preserve"> ust. </w:t>
      </w:r>
      <w:r w:rsidRPr="005036B7">
        <w:t>1</w:t>
      </w:r>
      <w:r>
        <w:t> </w:t>
      </w:r>
      <w:r w:rsidR="00586255" w:rsidRPr="005036B7">
        <w:t>otrzymuje</w:t>
      </w:r>
      <w:r w:rsidR="00586255">
        <w:t xml:space="preserve"> </w:t>
      </w:r>
      <w:r w:rsidR="00586255" w:rsidRPr="005036B7">
        <w:t>brzmienie:</w:t>
      </w:r>
    </w:p>
    <w:p w:rsidR="00586255" w:rsidRPr="005036B7" w:rsidRDefault="007243A7" w:rsidP="00CA2042">
      <w:pPr>
        <w:pStyle w:val="ZZUSTzmianazmust"/>
        <w:ind w:left="900"/>
      </w:pPr>
      <w:r>
        <w:t>„</w:t>
      </w:r>
      <w:r w:rsidR="00586255" w:rsidRPr="005036B7">
        <w:t>1.</w:t>
      </w:r>
      <w:r>
        <w:t> </w:t>
      </w:r>
      <w:r w:rsidR="00586255" w:rsidRPr="005036B7">
        <w:t>Po</w:t>
      </w:r>
      <w:r w:rsidR="00586255">
        <w:t xml:space="preserve"> </w:t>
      </w:r>
      <w:r w:rsidR="00586255" w:rsidRPr="005036B7">
        <w:t>przekazaniu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placówkę</w:t>
      </w:r>
      <w:r w:rsidR="00586255">
        <w:t xml:space="preserve"> </w:t>
      </w:r>
      <w:r w:rsidR="00586255" w:rsidRPr="005036B7">
        <w:t>oświatową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bazy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informacji</w:t>
      </w:r>
      <w:r>
        <w:t xml:space="preserve"> </w:t>
      </w:r>
      <w:r w:rsidRPr="005036B7">
        <w:t>o</w:t>
      </w:r>
      <w:r>
        <w:t> </w:t>
      </w:r>
      <w:r w:rsidR="00586255" w:rsidRPr="005036B7">
        <w:t>zakończeniu</w:t>
      </w:r>
      <w:r w:rsidR="00586255">
        <w:t xml:space="preserve"> </w:t>
      </w:r>
      <w:r w:rsidR="00586255" w:rsidRPr="005036B7">
        <w:t>uczęszczania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ucznia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przedszkola,</w:t>
      </w:r>
      <w:r w:rsidR="00586255">
        <w:t xml:space="preserve"> </w:t>
      </w:r>
      <w:r w:rsidR="00586255" w:rsidRPr="005036B7">
        <w:t>oddziału</w:t>
      </w:r>
      <w:r w:rsidR="00586255">
        <w:t xml:space="preserve"> </w:t>
      </w:r>
      <w:r w:rsidR="00586255" w:rsidRPr="005036B7">
        <w:t>przedszkolnego</w:t>
      </w:r>
      <w:r w:rsidR="00586255">
        <w:t xml:space="preserve"> </w:t>
      </w:r>
      <w:r w:rsidR="00586255" w:rsidRPr="005036B7">
        <w:t>zorganizowanego</w:t>
      </w:r>
      <w:r>
        <w:t xml:space="preserve"> </w:t>
      </w:r>
      <w:r w:rsidRPr="005036B7">
        <w:t>w</w:t>
      </w:r>
      <w:r>
        <w:t> </w:t>
      </w:r>
      <w:r w:rsidR="00586255" w:rsidRPr="005036B7">
        <w:t>szkole</w:t>
      </w:r>
      <w:r w:rsidR="00586255">
        <w:t xml:space="preserve"> </w:t>
      </w:r>
      <w:r w:rsidR="00586255" w:rsidRPr="005036B7">
        <w:t>podstawowej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zakończeniu</w:t>
      </w:r>
      <w:r w:rsidR="00586255">
        <w:t xml:space="preserve"> </w:t>
      </w:r>
      <w:r w:rsidR="00586255" w:rsidRPr="005036B7">
        <w:t>nauki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ucznia</w:t>
      </w:r>
      <w:r>
        <w:t xml:space="preserve"> </w:t>
      </w:r>
      <w:r w:rsidRPr="005036B7">
        <w:t>w</w:t>
      </w:r>
      <w:r>
        <w:t> </w:t>
      </w:r>
      <w:r w:rsidR="00586255" w:rsidRPr="005036B7">
        <w:t>szkole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</w:t>
      </w:r>
      <w:r w:rsidR="00586255" w:rsidRPr="005036B7">
        <w:t>w</w:t>
      </w:r>
      <w:r w:rsidR="00586255" w:rsidRPr="005036B7">
        <w:t>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 w:rsidR="00586255">
        <w:t xml:space="preserve"> </w:t>
      </w:r>
      <w:r w:rsidR="00586255" w:rsidRPr="005036B7">
        <w:t>zakończeniu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ucznia</w:t>
      </w:r>
      <w:r w:rsidR="00586255">
        <w:t xml:space="preserve"> </w:t>
      </w:r>
      <w:r w:rsidR="00586255" w:rsidRPr="005036B7">
        <w:t>kwalifikacyjnego</w:t>
      </w:r>
      <w:r w:rsidR="00586255">
        <w:t xml:space="preserve"> </w:t>
      </w:r>
      <w:r w:rsidR="00586255" w:rsidRPr="005036B7">
        <w:t>kursu</w:t>
      </w:r>
      <w:r w:rsidR="00586255">
        <w:t xml:space="preserve"> </w:t>
      </w:r>
      <w:r w:rsidR="00586255" w:rsidRPr="005036B7">
        <w:t>zawodowego</w:t>
      </w:r>
      <w:r>
        <w:t xml:space="preserve"> </w:t>
      </w:r>
      <w:r w:rsidRPr="005036B7">
        <w:t>w</w:t>
      </w:r>
      <w:r>
        <w:t> </w:t>
      </w:r>
      <w:r w:rsidR="00586255" w:rsidRPr="005036B7">
        <w:t>placówce</w:t>
      </w:r>
      <w:r w:rsidR="00586255">
        <w:t xml:space="preserve"> </w:t>
      </w:r>
      <w:r w:rsidR="00586255" w:rsidRPr="005036B7">
        <w:t>kszta</w:t>
      </w:r>
      <w:r w:rsidR="00586255" w:rsidRPr="005036B7">
        <w:t>ł</w:t>
      </w:r>
      <w:r w:rsidR="00586255" w:rsidRPr="005036B7">
        <w:t>cenia</w:t>
      </w:r>
      <w:r w:rsidR="00586255">
        <w:t xml:space="preserve"> </w:t>
      </w:r>
      <w:r w:rsidR="00586255" w:rsidRPr="005036B7">
        <w:t>ustawicznego,</w:t>
      </w:r>
      <w:r w:rsidR="00586255">
        <w:t xml:space="preserve"> </w:t>
      </w:r>
      <w:r w:rsidR="00586255" w:rsidRPr="005036B7">
        <w:t>placówce</w:t>
      </w:r>
      <w:r w:rsidR="00586255">
        <w:t xml:space="preserve"> </w:t>
      </w:r>
      <w:r w:rsidR="00586255" w:rsidRPr="005036B7">
        <w:t>kształcenia</w:t>
      </w:r>
      <w:r w:rsidR="00586255">
        <w:t xml:space="preserve"> </w:t>
      </w:r>
      <w:r w:rsidR="00586255" w:rsidRPr="005036B7">
        <w:t>praktycznego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ośrodku</w:t>
      </w:r>
      <w:r w:rsidR="00586255">
        <w:t xml:space="preserve"> </w:t>
      </w:r>
      <w:r w:rsidR="00586255" w:rsidRPr="005036B7">
        <w:t>dokształcania</w:t>
      </w:r>
      <w:r>
        <w:t xml:space="preserve"> </w:t>
      </w:r>
      <w:r w:rsidRPr="005036B7">
        <w:t>i</w:t>
      </w:r>
      <w:r>
        <w:t> </w:t>
      </w:r>
      <w:r w:rsidR="00586255" w:rsidRPr="005036B7">
        <w:t>doskonalenia</w:t>
      </w:r>
      <w:r w:rsidR="00586255">
        <w:t xml:space="preserve"> </w:t>
      </w:r>
      <w:r w:rsidR="00586255" w:rsidRPr="005036B7">
        <w:t>zawodowego</w:t>
      </w:r>
      <w:r w:rsidR="00586255">
        <w:t xml:space="preserve"> </w:t>
      </w:r>
      <w:r w:rsidR="00586255" w:rsidRPr="005036B7">
        <w:t>albo</w:t>
      </w:r>
      <w:r w:rsidR="00586255">
        <w:t xml:space="preserve"> </w:t>
      </w:r>
      <w:r w:rsidR="00586255" w:rsidRPr="005036B7">
        <w:t>ustaniu</w:t>
      </w:r>
      <w:r w:rsidR="00586255">
        <w:t xml:space="preserve"> </w:t>
      </w:r>
      <w:r w:rsidR="00586255" w:rsidRPr="005036B7">
        <w:t>pobytu</w:t>
      </w:r>
      <w:r w:rsidR="00586255">
        <w:t xml:space="preserve"> </w:t>
      </w:r>
      <w:r w:rsidR="00586255" w:rsidRPr="005036B7">
        <w:t>ucznia</w:t>
      </w:r>
      <w:r>
        <w:t xml:space="preserve"> </w:t>
      </w:r>
      <w:r w:rsidRPr="005036B7">
        <w:t>w</w:t>
      </w:r>
      <w:r>
        <w:t> </w:t>
      </w:r>
      <w:r w:rsidR="00586255" w:rsidRPr="005036B7">
        <w:t>placówce</w:t>
      </w:r>
      <w:r w:rsidR="00586255">
        <w:t xml:space="preserve"> </w:t>
      </w:r>
      <w:r w:rsidR="00586255" w:rsidRPr="005036B7">
        <w:t>oświatowej,</w:t>
      </w:r>
      <w:r w:rsidR="00586255">
        <w:t xml:space="preserve"> </w:t>
      </w:r>
      <w:r w:rsidR="00586255" w:rsidRPr="005036B7">
        <w:t>zbiór</w:t>
      </w:r>
      <w:r w:rsidR="00586255">
        <w:t xml:space="preserve"> </w:t>
      </w:r>
      <w:r w:rsidR="00586255" w:rsidRPr="005036B7">
        <w:t>danych</w:t>
      </w:r>
      <w:r>
        <w:t xml:space="preserve"> </w:t>
      </w:r>
      <w:r w:rsidRPr="005036B7">
        <w:t>o</w:t>
      </w:r>
      <w:r>
        <w:t> </w:t>
      </w:r>
      <w:r w:rsidR="00586255" w:rsidRPr="005036B7">
        <w:t>uczniu</w:t>
      </w:r>
      <w:r>
        <w:t xml:space="preserve"> </w:t>
      </w:r>
      <w:r w:rsidRPr="005036B7">
        <w:t>w</w:t>
      </w:r>
      <w:r>
        <w:t> </w:t>
      </w:r>
      <w:r w:rsidR="00586255" w:rsidRPr="005036B7">
        <w:t>lokalnej</w:t>
      </w:r>
      <w:r w:rsidR="00586255">
        <w:t xml:space="preserve"> </w:t>
      </w:r>
      <w:r w:rsidR="00586255" w:rsidRPr="005036B7">
        <w:t>bazie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pr</w:t>
      </w:r>
      <w:r w:rsidR="00586255" w:rsidRPr="005036B7">
        <w:t>o</w:t>
      </w:r>
      <w:r w:rsidR="00586255" w:rsidRPr="005036B7">
        <w:t>wadzonej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daną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placówkę</w:t>
      </w:r>
      <w:r w:rsidR="00586255">
        <w:t xml:space="preserve"> </w:t>
      </w:r>
      <w:r w:rsidR="00586255" w:rsidRPr="005036B7">
        <w:t>oświatową,</w:t>
      </w:r>
      <w:r>
        <w:t xml:space="preserve"> </w:t>
      </w:r>
      <w:r w:rsidRPr="005036B7">
        <w:t>z</w:t>
      </w:r>
      <w:r>
        <w:t> </w:t>
      </w:r>
      <w:r w:rsidR="00586255" w:rsidRPr="005036B7">
        <w:t>dniem</w:t>
      </w:r>
      <w:r w:rsidR="00586255">
        <w:t xml:space="preserve"> </w:t>
      </w:r>
      <w:r w:rsidR="00586255" w:rsidRPr="005036B7">
        <w:t>przekazania</w:t>
      </w:r>
      <w:r w:rsidR="00586255">
        <w:t xml:space="preserve"> </w:t>
      </w:r>
      <w:r w:rsidR="00586255" w:rsidRPr="005036B7">
        <w:t>tej</w:t>
      </w:r>
      <w:r w:rsidR="00586255">
        <w:t xml:space="preserve"> </w:t>
      </w:r>
      <w:r w:rsidR="00586255" w:rsidRPr="005036B7">
        <w:t>informacji</w:t>
      </w:r>
      <w:r w:rsidR="00586255">
        <w:t xml:space="preserve">, </w:t>
      </w:r>
      <w:r w:rsidR="00586255" w:rsidRPr="005036B7">
        <w:t>staje</w:t>
      </w:r>
      <w:r w:rsidR="00586255">
        <w:t xml:space="preserve"> </w:t>
      </w:r>
      <w:r w:rsidR="00586255" w:rsidRPr="005036B7">
        <w:t>się</w:t>
      </w:r>
      <w:r w:rsidR="00586255">
        <w:t xml:space="preserve"> </w:t>
      </w:r>
      <w:r w:rsidR="00586255" w:rsidRPr="005036B7">
        <w:t>nieaktywny</w:t>
      </w:r>
      <w:r>
        <w:t xml:space="preserve"> </w:t>
      </w:r>
      <w:r w:rsidRPr="005036B7">
        <w:t>i</w:t>
      </w:r>
      <w:r>
        <w:t> </w:t>
      </w:r>
      <w:r w:rsidR="00586255" w:rsidRPr="005036B7">
        <w:t>nie</w:t>
      </w:r>
      <w:r w:rsidR="00586255">
        <w:t xml:space="preserve"> </w:t>
      </w:r>
      <w:r w:rsidR="00586255" w:rsidRPr="005036B7">
        <w:t>może</w:t>
      </w:r>
      <w:r w:rsidR="00586255">
        <w:t xml:space="preserve"> </w:t>
      </w:r>
      <w:r w:rsidR="00586255" w:rsidRPr="005036B7">
        <w:t>być</w:t>
      </w:r>
      <w:r w:rsidR="00586255">
        <w:t xml:space="preserve"> </w:t>
      </w:r>
      <w:r w:rsidR="00586255" w:rsidRPr="005036B7">
        <w:t>zmieniany</w:t>
      </w:r>
      <w:r w:rsidR="00586255">
        <w:t xml:space="preserve"> </w:t>
      </w:r>
      <w:r w:rsidR="00586255" w:rsidRPr="005036B7">
        <w:t>ani</w:t>
      </w:r>
      <w:r w:rsidR="00586255">
        <w:t xml:space="preserve"> </w:t>
      </w:r>
      <w:r w:rsidR="00586255" w:rsidRPr="005036B7">
        <w:t>uzupełniany.</w:t>
      </w:r>
      <w:r>
        <w:t>”</w:t>
      </w:r>
      <w:r w:rsidR="00586255" w:rsidRPr="005036B7">
        <w:t>;</w:t>
      </w:r>
    </w:p>
    <w:p w:rsidR="00586255" w:rsidRPr="005036B7" w:rsidRDefault="00586255" w:rsidP="007243A7">
      <w:pPr>
        <w:pStyle w:val="ZPKTzmpktartykuempunktem"/>
        <w:keepNext/>
      </w:pPr>
      <w:r w:rsidRPr="005036B7">
        <w:t>6)</w:t>
      </w:r>
      <w:r w:rsidR="007243A7">
        <w:tab/>
        <w:t>art. </w:t>
      </w:r>
      <w:r w:rsidRPr="005036B7">
        <w:t>4</w:t>
      </w:r>
      <w:r w:rsidR="007243A7" w:rsidRPr="005036B7">
        <w:t>6</w:t>
      </w:r>
      <w:r w:rsidR="007243A7">
        <w:t> </w:t>
      </w:r>
      <w:r w:rsidRPr="005036B7">
        <w:t>otrzymuje</w:t>
      </w:r>
      <w:r>
        <w:t xml:space="preserve"> </w:t>
      </w:r>
      <w:r w:rsidRPr="005036B7">
        <w:t>brzmienie:</w:t>
      </w:r>
    </w:p>
    <w:p w:rsidR="00586255" w:rsidRPr="005036B7" w:rsidRDefault="007243A7" w:rsidP="00CA2042">
      <w:pPr>
        <w:pStyle w:val="ZZARTzmianazmart"/>
        <w:ind w:left="900"/>
      </w:pPr>
      <w:r>
        <w:t>„</w:t>
      </w:r>
      <w:r w:rsidR="00586255" w:rsidRPr="005036B7">
        <w:t>Art.</w:t>
      </w:r>
      <w:r>
        <w:t> </w:t>
      </w:r>
      <w:r w:rsidR="00586255" w:rsidRPr="005036B7">
        <w:t>46.</w:t>
      </w:r>
      <w:r>
        <w:t> </w:t>
      </w:r>
      <w:r w:rsidR="00586255" w:rsidRPr="005036B7">
        <w:t>Przekazywanie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bazy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dziedzinowych</w:t>
      </w:r>
      <w:r w:rsidR="00586255">
        <w:t xml:space="preserve"> </w:t>
      </w:r>
      <w:r w:rsidR="00586255" w:rsidRPr="005036B7">
        <w:t>ucznia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przedszkole,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podstawową,</w:t>
      </w:r>
      <w:r>
        <w:t xml:space="preserve"> </w:t>
      </w:r>
      <w:r w:rsidRPr="005036B7">
        <w:t>w</w:t>
      </w:r>
      <w:r>
        <w:t> </w:t>
      </w:r>
      <w:r w:rsidR="00586255" w:rsidRPr="005036B7">
        <w:t>której</w:t>
      </w:r>
      <w:r w:rsidR="00586255">
        <w:t xml:space="preserve"> </w:t>
      </w:r>
      <w:r w:rsidR="00586255" w:rsidRPr="005036B7">
        <w:t>został</w:t>
      </w:r>
      <w:r w:rsidR="00586255">
        <w:t xml:space="preserve"> </w:t>
      </w:r>
      <w:r w:rsidR="00586255" w:rsidRPr="005036B7">
        <w:t>zorganizowany</w:t>
      </w:r>
      <w:r w:rsidR="00586255">
        <w:t xml:space="preserve"> </w:t>
      </w:r>
      <w:r w:rsidR="00586255" w:rsidRPr="005036B7">
        <w:t>oddział</w:t>
      </w:r>
      <w:r w:rsidR="00586255">
        <w:t xml:space="preserve"> </w:t>
      </w:r>
      <w:r w:rsidR="00586255" w:rsidRPr="005036B7">
        <w:t>przedszkolny,</w:t>
      </w:r>
      <w:r w:rsidR="00586255">
        <w:t xml:space="preserve"> </w:t>
      </w:r>
      <w:r w:rsidR="00586255" w:rsidRPr="005036B7">
        <w:t>inną</w:t>
      </w:r>
      <w:r w:rsidR="00586255">
        <w:t xml:space="preserve"> </w:t>
      </w:r>
      <w:r w:rsidR="00586255" w:rsidRPr="005036B7">
        <w:t>formę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>
        <w:t xml:space="preserve"> </w:t>
      </w:r>
      <w:r w:rsidRPr="005036B7">
        <w:t>w</w:t>
      </w:r>
      <w:r>
        <w:t> </w:t>
      </w:r>
      <w:r w:rsidR="00586255" w:rsidRPr="005036B7">
        <w:t>których</w:t>
      </w:r>
      <w:r w:rsidR="00586255">
        <w:t xml:space="preserve"> </w:t>
      </w:r>
      <w:r w:rsidR="00586255" w:rsidRPr="005036B7">
        <w:t>uczeń</w:t>
      </w:r>
      <w:r w:rsidR="00586255">
        <w:t xml:space="preserve"> </w:t>
      </w:r>
      <w:r w:rsidR="00586255" w:rsidRPr="005036B7">
        <w:t>odpowiednio</w:t>
      </w:r>
      <w:r w:rsidR="00586255">
        <w:t xml:space="preserve"> </w:t>
      </w:r>
      <w:r w:rsidR="00586255" w:rsidRPr="005036B7">
        <w:t>rozpoczął</w:t>
      </w:r>
      <w:r w:rsidR="00586255">
        <w:t xml:space="preserve"> </w:t>
      </w:r>
      <w:r w:rsidR="00586255" w:rsidRPr="005036B7">
        <w:t>naukę</w:t>
      </w:r>
      <w:r>
        <w:t xml:space="preserve"> </w:t>
      </w:r>
      <w:r w:rsidRPr="005036B7">
        <w:t>w</w:t>
      </w:r>
      <w:r>
        <w:t> </w:t>
      </w:r>
      <w:r w:rsidR="00586255" w:rsidRPr="005036B7">
        <w:t>ramach</w:t>
      </w:r>
      <w:r w:rsidR="00586255">
        <w:t xml:space="preserve"> </w:t>
      </w:r>
      <w:r w:rsidR="00586255" w:rsidRPr="005036B7">
        <w:t>kolejnego</w:t>
      </w:r>
      <w:r w:rsidR="00586255">
        <w:t xml:space="preserve"> </w:t>
      </w:r>
      <w:r w:rsidR="00586255" w:rsidRPr="005036B7">
        <w:t>etapu</w:t>
      </w:r>
      <w:r w:rsidR="00586255">
        <w:t xml:space="preserve"> </w:t>
      </w:r>
      <w:r w:rsidR="00586255" w:rsidRPr="005036B7">
        <w:t>edukacyjnego</w:t>
      </w:r>
      <w:r w:rsidR="00586255">
        <w:t xml:space="preserve"> </w:t>
      </w:r>
      <w:r w:rsidR="00586255" w:rsidRPr="005036B7">
        <w:t>albo</w:t>
      </w:r>
      <w:r>
        <w:t xml:space="preserve"> </w:t>
      </w:r>
      <w:r w:rsidRPr="005036B7">
        <w:t>w</w:t>
      </w:r>
      <w:r>
        <w:t> </w:t>
      </w:r>
      <w:r w:rsidR="00586255" w:rsidRPr="005036B7">
        <w:t>ramach</w:t>
      </w:r>
      <w:r w:rsidR="00586255">
        <w:t xml:space="preserve"> </w:t>
      </w:r>
      <w:r w:rsidR="00586255" w:rsidRPr="005036B7">
        <w:t>danego</w:t>
      </w:r>
      <w:r w:rsidR="00586255">
        <w:t xml:space="preserve"> </w:t>
      </w:r>
      <w:r w:rsidR="00586255" w:rsidRPr="005036B7">
        <w:t>etapu</w:t>
      </w:r>
      <w:r w:rsidR="00586255">
        <w:t xml:space="preserve"> </w:t>
      </w:r>
      <w:r w:rsidR="00586255" w:rsidRPr="005036B7">
        <w:t>edukacyjnego</w:t>
      </w:r>
      <w:r>
        <w:t xml:space="preserve"> </w:t>
      </w:r>
      <w:r w:rsidRPr="005036B7">
        <w:t>w</w:t>
      </w:r>
      <w:r>
        <w:t> </w:t>
      </w:r>
      <w:r w:rsidR="00586255" w:rsidRPr="005036B7">
        <w:t>związku</w:t>
      </w:r>
      <w:r w:rsidR="00586255">
        <w:t xml:space="preserve"> </w:t>
      </w:r>
      <w:r w:rsidR="00586255" w:rsidRPr="005036B7">
        <w:t>ze</w:t>
      </w:r>
      <w:r w:rsidR="00586255">
        <w:t xml:space="preserve"> </w:t>
      </w:r>
      <w:r w:rsidR="00586255" w:rsidRPr="005036B7">
        <w:t>zmianą</w:t>
      </w:r>
      <w:r w:rsidR="00586255">
        <w:t xml:space="preserve"> </w:t>
      </w:r>
      <w:r w:rsidR="00586255" w:rsidRPr="005036B7">
        <w:t>o</w:t>
      </w:r>
      <w:r w:rsidR="00586255" w:rsidRPr="005036B7">
        <w:t>d</w:t>
      </w:r>
      <w:r w:rsidR="00586255" w:rsidRPr="005036B7">
        <w:t>powiednio</w:t>
      </w:r>
      <w:r w:rsidR="00586255">
        <w:t xml:space="preserve"> </w:t>
      </w:r>
      <w:r w:rsidR="00586255" w:rsidRPr="005036B7">
        <w:t>przedszkola,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szkoły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 w:rsidR="00586255">
        <w:t xml:space="preserve"> </w:t>
      </w:r>
      <w:r w:rsidR="00586255" w:rsidRPr="005036B7">
        <w:t>następuje</w:t>
      </w:r>
      <w:r w:rsidR="00586255">
        <w:t xml:space="preserve"> </w:t>
      </w:r>
      <w:r w:rsidR="00586255" w:rsidRPr="005036B7">
        <w:t>po</w:t>
      </w:r>
      <w:r w:rsidR="00586255">
        <w:t xml:space="preserve"> </w:t>
      </w:r>
      <w:r w:rsidR="00586255" w:rsidRPr="005036B7">
        <w:t>przekazaniu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bazy</w:t>
      </w:r>
      <w:r w:rsidR="00586255">
        <w:t xml:space="preserve"> </w:t>
      </w:r>
      <w:r w:rsidR="00586255" w:rsidRPr="005036B7">
        <w:t>danych</w:t>
      </w:r>
      <w:r w:rsidR="00586255">
        <w:t xml:space="preserve"> </w:t>
      </w:r>
      <w:r w:rsidR="00586255" w:rsidRPr="005036B7">
        <w:t>SIO</w:t>
      </w:r>
      <w:r w:rsidR="00586255">
        <w:t xml:space="preserve"> </w:t>
      </w:r>
      <w:r w:rsidR="00586255" w:rsidRPr="005036B7">
        <w:t>przez</w:t>
      </w:r>
      <w:r w:rsidR="00586255">
        <w:t xml:space="preserve"> </w:t>
      </w:r>
      <w:r w:rsidR="00586255" w:rsidRPr="005036B7">
        <w:t>odpowiednio</w:t>
      </w:r>
      <w:r w:rsidR="00586255">
        <w:t xml:space="preserve"> </w:t>
      </w:r>
      <w:r w:rsidR="00586255" w:rsidRPr="005036B7">
        <w:t>przedszkole,</w:t>
      </w:r>
      <w:r w:rsidR="00586255">
        <w:t xml:space="preserve"> </w:t>
      </w:r>
      <w:r w:rsidR="00586255" w:rsidRPr="005036B7">
        <w:t>inną</w:t>
      </w:r>
      <w:r w:rsidR="00586255">
        <w:t xml:space="preserve"> </w:t>
      </w:r>
      <w:r w:rsidR="00586255" w:rsidRPr="005036B7">
        <w:t>formę</w:t>
      </w:r>
      <w:r w:rsidR="00586255">
        <w:t xml:space="preserve"> </w:t>
      </w:r>
      <w:r w:rsidR="00586255" w:rsidRPr="005036B7">
        <w:t>w</w:t>
      </w:r>
      <w:r w:rsidR="00586255" w:rsidRPr="005036B7">
        <w:t>y</w:t>
      </w:r>
      <w:r w:rsidR="00586255" w:rsidRPr="005036B7">
        <w:t>chowania</w:t>
      </w:r>
      <w:r w:rsidR="00586255">
        <w:t xml:space="preserve"> </w:t>
      </w:r>
      <w:r w:rsidR="00586255" w:rsidRPr="005036B7">
        <w:t>przedszkolnego,</w:t>
      </w:r>
      <w:r w:rsidR="00586255">
        <w:t xml:space="preserve"> </w:t>
      </w:r>
      <w:r w:rsidR="00586255" w:rsidRPr="005036B7">
        <w:t>szkołę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społecznych,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których</w:t>
      </w:r>
      <w:r w:rsidR="00586255">
        <w:t xml:space="preserve"> </w:t>
      </w:r>
      <w:r w:rsidR="00586255" w:rsidRPr="005036B7">
        <w:t>uczeń</w:t>
      </w:r>
      <w:r w:rsidR="00586255">
        <w:t xml:space="preserve"> </w:t>
      </w:r>
      <w:r w:rsidR="00586255" w:rsidRPr="005036B7">
        <w:t>dotychczas</w:t>
      </w:r>
      <w:r w:rsidR="00586255">
        <w:t xml:space="preserve"> </w:t>
      </w:r>
      <w:r w:rsidR="00586255" w:rsidRPr="005036B7">
        <w:t>uczęszczał,</w:t>
      </w:r>
      <w:r w:rsidR="00586255">
        <w:t xml:space="preserve"> </w:t>
      </w:r>
      <w:r w:rsidR="00586255" w:rsidRPr="005036B7">
        <w:t>informacji</w:t>
      </w:r>
      <w:r>
        <w:t xml:space="preserve"> </w:t>
      </w:r>
      <w:r w:rsidRPr="005036B7">
        <w:t>o</w:t>
      </w:r>
      <w:r>
        <w:t> </w:t>
      </w:r>
      <w:r w:rsidR="00586255" w:rsidRPr="005036B7">
        <w:t>dacie</w:t>
      </w:r>
      <w:r w:rsidR="00586255">
        <w:t xml:space="preserve"> </w:t>
      </w:r>
      <w:r w:rsidR="00586255" w:rsidRPr="005036B7">
        <w:t>zakończenia</w:t>
      </w:r>
      <w:r w:rsidR="00586255">
        <w:t xml:space="preserve"> </w:t>
      </w:r>
      <w:r w:rsidR="00586255" w:rsidRPr="005036B7">
        <w:t>uczęszczania</w:t>
      </w:r>
      <w:r w:rsidR="00586255">
        <w:t xml:space="preserve"> </w:t>
      </w:r>
      <w:r w:rsidR="00586255" w:rsidRPr="005036B7">
        <w:t>do</w:t>
      </w:r>
      <w:r w:rsidR="00586255">
        <w:t xml:space="preserve"> </w:t>
      </w:r>
      <w:r w:rsidR="00586255" w:rsidRPr="005036B7">
        <w:t>przedszkola,</w:t>
      </w:r>
      <w:r w:rsidR="00586255">
        <w:t xml:space="preserve"> </w:t>
      </w:r>
      <w:r w:rsidR="00586255" w:rsidRPr="005036B7">
        <w:t>oddziału</w:t>
      </w:r>
      <w:r w:rsidR="00586255">
        <w:t xml:space="preserve"> </w:t>
      </w:r>
      <w:r w:rsidR="00586255" w:rsidRPr="005036B7">
        <w:t>przedszkolnego</w:t>
      </w:r>
      <w:r w:rsidR="00586255">
        <w:t xml:space="preserve"> </w:t>
      </w:r>
      <w:r w:rsidR="00586255" w:rsidRPr="005036B7">
        <w:t>zorganiz</w:t>
      </w:r>
      <w:r w:rsidR="00586255" w:rsidRPr="005036B7">
        <w:t>o</w:t>
      </w:r>
      <w:r w:rsidR="00586255" w:rsidRPr="005036B7">
        <w:t>wanego</w:t>
      </w:r>
      <w:r>
        <w:t xml:space="preserve"> </w:t>
      </w:r>
      <w:r w:rsidRPr="005036B7">
        <w:t>w</w:t>
      </w:r>
      <w:r>
        <w:t> </w:t>
      </w:r>
      <w:r w:rsidR="00586255" w:rsidRPr="005036B7">
        <w:t>szkole</w:t>
      </w:r>
      <w:r w:rsidR="00586255">
        <w:t xml:space="preserve"> </w:t>
      </w:r>
      <w:r w:rsidR="00586255" w:rsidRPr="005036B7">
        <w:t>podstawowej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innej</w:t>
      </w:r>
      <w:r w:rsidR="00586255">
        <w:t xml:space="preserve"> </w:t>
      </w:r>
      <w:r w:rsidR="00586255" w:rsidRPr="005036B7">
        <w:t>formy</w:t>
      </w:r>
      <w:r w:rsidR="00586255">
        <w:t xml:space="preserve"> </w:t>
      </w:r>
      <w:r w:rsidR="00586255" w:rsidRPr="005036B7">
        <w:t>wychowania</w:t>
      </w:r>
      <w:r w:rsidR="00586255">
        <w:t xml:space="preserve"> </w:t>
      </w:r>
      <w:r w:rsidR="00586255" w:rsidRPr="005036B7">
        <w:t>przedszkolnego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zakończenia</w:t>
      </w:r>
      <w:r w:rsidR="00586255">
        <w:t xml:space="preserve"> </w:t>
      </w:r>
      <w:r w:rsidR="00586255" w:rsidRPr="005036B7">
        <w:t>nauki</w:t>
      </w:r>
      <w:r>
        <w:t xml:space="preserve"> </w:t>
      </w:r>
      <w:r w:rsidRPr="005036B7">
        <w:t>w</w:t>
      </w:r>
      <w:r>
        <w:t> </w:t>
      </w:r>
      <w:r w:rsidR="00586255" w:rsidRPr="005036B7">
        <w:t>szkole</w:t>
      </w:r>
      <w:r w:rsidR="00586255">
        <w:t xml:space="preserve"> </w:t>
      </w:r>
      <w:r w:rsidR="00586255" w:rsidRPr="005036B7">
        <w:t>lub</w:t>
      </w:r>
      <w:r w:rsidR="00586255">
        <w:t xml:space="preserve"> </w:t>
      </w:r>
      <w:r w:rsidR="00586255" w:rsidRPr="005036B7">
        <w:t>kolegium</w:t>
      </w:r>
      <w:r w:rsidR="00586255">
        <w:t xml:space="preserve"> </w:t>
      </w:r>
      <w:r w:rsidR="00586255" w:rsidRPr="005036B7">
        <w:t>pracowników</w:t>
      </w:r>
      <w:r w:rsidR="00586255">
        <w:t xml:space="preserve"> </w:t>
      </w:r>
      <w:r w:rsidR="00586255" w:rsidRPr="005036B7">
        <w:t>służb</w:t>
      </w:r>
      <w:r w:rsidR="00586255">
        <w:t xml:space="preserve"> </w:t>
      </w:r>
      <w:r w:rsidR="00586255" w:rsidRPr="005036B7">
        <w:t>społecznych.</w:t>
      </w:r>
      <w:r>
        <w:t>”</w:t>
      </w:r>
      <w:r w:rsidR="00586255" w:rsidRPr="005036B7">
        <w:t>.</w:t>
      </w:r>
      <w:r>
        <w:t>”</w:t>
      </w:r>
      <w:r w:rsidR="00586255" w:rsidRPr="005036B7">
        <w:t>.</w:t>
      </w:r>
    </w:p>
    <w:p w:rsidR="00586255" w:rsidRPr="005036B7" w:rsidRDefault="00586255" w:rsidP="00586255">
      <w:pPr>
        <w:pStyle w:val="ARTartustawynprozporzdzenia"/>
      </w:pPr>
      <w:r w:rsidRPr="007243A7">
        <w:rPr>
          <w:rStyle w:val="Ppogrubienie"/>
        </w:rPr>
        <w:lastRenderedPageBreak/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6.</w:t>
      </w:r>
      <w:r w:rsidR="007243A7">
        <w:t> </w:t>
      </w:r>
      <w:r w:rsidRPr="005036B7">
        <w:t>1.</w:t>
      </w:r>
      <w:r>
        <w:t xml:space="preserve"> </w:t>
      </w:r>
      <w:r w:rsidRPr="005036B7">
        <w:t>Od</w:t>
      </w:r>
      <w:r>
        <w:t xml:space="preserve"> </w:t>
      </w:r>
      <w:r w:rsidRPr="005036B7">
        <w:t>dnia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6</w:t>
      </w:r>
      <w:r w:rsidR="007243A7">
        <w:t> </w:t>
      </w:r>
      <w:r w:rsidRPr="005036B7">
        <w:t>r.</w:t>
      </w:r>
      <w:r>
        <w:t xml:space="preserve"> </w:t>
      </w:r>
      <w:r w:rsidRPr="005036B7">
        <w:t>dziecko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wieku</w:t>
      </w:r>
      <w:r>
        <w:t xml:space="preserve"> </w:t>
      </w:r>
      <w:r w:rsidR="007243A7" w:rsidRPr="005036B7">
        <w:t>5</w:t>
      </w:r>
      <w:r w:rsidR="007243A7">
        <w:t> </w:t>
      </w:r>
      <w:r w:rsidRPr="005036B7">
        <w:t>lat</w:t>
      </w:r>
      <w:r>
        <w:t xml:space="preserve"> </w:t>
      </w:r>
      <w:r w:rsidRPr="005036B7">
        <w:t>ma</w:t>
      </w:r>
      <w:r>
        <w:t xml:space="preserve"> </w:t>
      </w:r>
      <w:r w:rsidRPr="005036B7">
        <w:t>prawo</w:t>
      </w:r>
      <w:r>
        <w:t xml:space="preserve"> </w:t>
      </w:r>
      <w:r w:rsidRPr="005036B7">
        <w:t>do</w:t>
      </w:r>
      <w:r>
        <w:t xml:space="preserve"> </w:t>
      </w:r>
      <w:r w:rsidRPr="005036B7">
        <w:t>korzystania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wychowania</w:t>
      </w:r>
      <w:r>
        <w:t xml:space="preserve"> </w:t>
      </w:r>
      <w:r w:rsidRPr="005036B7">
        <w:t>przedszkolnego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przedszkolu,</w:t>
      </w:r>
      <w:r>
        <w:t xml:space="preserve"> </w:t>
      </w:r>
      <w:r w:rsidRPr="005036B7">
        <w:t>oddziale</w:t>
      </w:r>
      <w:r>
        <w:t xml:space="preserve"> </w:t>
      </w:r>
      <w:r w:rsidRPr="005036B7">
        <w:t>przedszkolnym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szkole</w:t>
      </w:r>
      <w:r>
        <w:t xml:space="preserve"> </w:t>
      </w:r>
      <w:r w:rsidRPr="005036B7">
        <w:t>podstawowej</w:t>
      </w:r>
      <w:r>
        <w:t xml:space="preserve"> </w:t>
      </w:r>
      <w:r w:rsidRPr="005036B7">
        <w:t>lub</w:t>
      </w:r>
      <w:r>
        <w:t xml:space="preserve"> </w:t>
      </w:r>
      <w:r w:rsidRPr="005036B7">
        <w:t>innej</w:t>
      </w:r>
      <w:r>
        <w:t xml:space="preserve"> </w:t>
      </w:r>
      <w:r w:rsidRPr="005036B7">
        <w:t>formie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przedszkolnego.</w:t>
      </w:r>
    </w:p>
    <w:p w:rsidR="00586255" w:rsidRPr="005036B7" w:rsidRDefault="00586255" w:rsidP="00586255">
      <w:pPr>
        <w:pStyle w:val="USTustnpkodeksu"/>
      </w:pPr>
      <w:r w:rsidRPr="005036B7">
        <w:t>2.</w:t>
      </w:r>
      <w:r w:rsidR="007243A7">
        <w:t> </w:t>
      </w:r>
      <w:r w:rsidRPr="005036B7">
        <w:t>Prawo,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1,</w:t>
      </w:r>
      <w:r>
        <w:t xml:space="preserve"> </w:t>
      </w:r>
      <w:r w:rsidRPr="005036B7">
        <w:t>dziecko</w:t>
      </w:r>
      <w:r>
        <w:t xml:space="preserve"> </w:t>
      </w:r>
      <w:r w:rsidRPr="005036B7">
        <w:t>uzyskuje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początkiem</w:t>
      </w:r>
      <w:r>
        <w:t xml:space="preserve"> </w:t>
      </w:r>
      <w:r w:rsidRPr="005036B7">
        <w:t>roku</w:t>
      </w:r>
      <w:r>
        <w:t xml:space="preserve"> </w:t>
      </w:r>
      <w:r w:rsidRPr="005036B7">
        <w:t>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tym</w:t>
      </w:r>
      <w:r>
        <w:t xml:space="preserve"> </w:t>
      </w:r>
      <w:r w:rsidRPr="005036B7">
        <w:t>roku</w:t>
      </w:r>
      <w:r>
        <w:t xml:space="preserve"> </w:t>
      </w:r>
      <w:r w:rsidRPr="005036B7">
        <w:t>kalendarzowym,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którym</w:t>
      </w:r>
      <w:r>
        <w:t xml:space="preserve"> </w:t>
      </w:r>
      <w:r w:rsidRPr="005036B7">
        <w:t>kończy</w:t>
      </w:r>
      <w:r>
        <w:t xml:space="preserve"> </w:t>
      </w:r>
      <w:r w:rsidR="007243A7" w:rsidRPr="005036B7">
        <w:t>5</w:t>
      </w:r>
      <w:r w:rsidR="007243A7">
        <w:t> </w:t>
      </w:r>
      <w:r w:rsidRPr="005036B7">
        <w:t>lat.</w:t>
      </w:r>
    </w:p>
    <w:p w:rsidR="00586255" w:rsidRPr="005036B7" w:rsidRDefault="00586255" w:rsidP="00586255">
      <w:pPr>
        <w:pStyle w:val="USTustnpkodeksu"/>
      </w:pPr>
      <w:r w:rsidRPr="005036B7">
        <w:t>3.</w:t>
      </w:r>
      <w:r w:rsidR="007243A7">
        <w:t> </w:t>
      </w:r>
      <w:r w:rsidRPr="005036B7">
        <w:t>Zapewnienie</w:t>
      </w:r>
      <w:r>
        <w:t xml:space="preserve"> </w:t>
      </w:r>
      <w:r w:rsidRPr="005036B7">
        <w:t>warunków</w:t>
      </w:r>
      <w:r>
        <w:t xml:space="preserve"> </w:t>
      </w:r>
      <w:r w:rsidRPr="005036B7">
        <w:t>do</w:t>
      </w:r>
      <w:r>
        <w:t xml:space="preserve"> </w:t>
      </w:r>
      <w:r w:rsidRPr="005036B7">
        <w:t>realizacji</w:t>
      </w:r>
      <w:r>
        <w:t xml:space="preserve"> </w:t>
      </w:r>
      <w:r w:rsidRPr="005036B7">
        <w:t>prawa,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1,</w:t>
      </w:r>
      <w:r>
        <w:t xml:space="preserve"> </w:t>
      </w:r>
      <w:r w:rsidRPr="005036B7">
        <w:t>jest</w:t>
      </w:r>
      <w:r>
        <w:t xml:space="preserve"> </w:t>
      </w:r>
      <w:r w:rsidRPr="005036B7">
        <w:t>zadaniem</w:t>
      </w:r>
      <w:r>
        <w:t xml:space="preserve"> </w:t>
      </w:r>
      <w:r w:rsidRPr="005036B7">
        <w:t>własnym</w:t>
      </w:r>
      <w:r>
        <w:t xml:space="preserve"> </w:t>
      </w:r>
      <w:r w:rsidRPr="005036B7">
        <w:t>gminy.</w:t>
      </w:r>
    </w:p>
    <w:p w:rsidR="00586255" w:rsidRPr="005036B7" w:rsidRDefault="00586255" w:rsidP="007243A7">
      <w:pPr>
        <w:pStyle w:val="USTustnpkodeksu"/>
        <w:keepNext/>
      </w:pPr>
      <w:r w:rsidRPr="005036B7">
        <w:t>4.</w:t>
      </w:r>
      <w:r w:rsidR="007243A7">
        <w:t> 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2016/201</w:t>
      </w:r>
      <w:r w:rsidR="007243A7" w:rsidRPr="005036B7">
        <w:t>7</w:t>
      </w:r>
      <w:r w:rsidR="007243A7">
        <w:t> </w:t>
      </w:r>
      <w:r w:rsidRPr="005036B7">
        <w:t>gmina</w:t>
      </w:r>
      <w:r>
        <w:t xml:space="preserve"> </w:t>
      </w:r>
      <w:r w:rsidRPr="005036B7">
        <w:t>zapewnia</w:t>
      </w:r>
      <w:r>
        <w:t xml:space="preserve"> </w:t>
      </w:r>
      <w:r w:rsidRPr="005036B7">
        <w:t>dzieciom</w:t>
      </w:r>
      <w:r>
        <w:t xml:space="preserve"> </w:t>
      </w:r>
      <w:r w:rsidRPr="005036B7">
        <w:t>możliwość</w:t>
      </w:r>
      <w:r>
        <w:t xml:space="preserve"> </w:t>
      </w:r>
      <w:r w:rsidRPr="005036B7">
        <w:t>korzystania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wychowania</w:t>
      </w:r>
      <w:r>
        <w:t xml:space="preserve"> </w:t>
      </w:r>
      <w:r w:rsidRPr="005036B7">
        <w:t>przedszkolnego</w:t>
      </w:r>
      <w:r>
        <w:t xml:space="preserve"> </w:t>
      </w:r>
      <w:r w:rsidRPr="005036B7">
        <w:t>w:</w:t>
      </w:r>
    </w:p>
    <w:p w:rsidR="00586255" w:rsidRPr="005036B7" w:rsidRDefault="00586255" w:rsidP="00586255">
      <w:pPr>
        <w:pStyle w:val="PKTpunkt"/>
      </w:pPr>
      <w:r w:rsidRPr="005036B7">
        <w:t>1)</w:t>
      </w:r>
      <w:r w:rsidR="007243A7">
        <w:tab/>
      </w:r>
      <w:r w:rsidRPr="005036B7">
        <w:t>publicznym</w:t>
      </w:r>
      <w:r>
        <w:t xml:space="preserve"> </w:t>
      </w:r>
      <w:r w:rsidRPr="005036B7">
        <w:t>przedszkolu,</w:t>
      </w:r>
      <w:r>
        <w:t xml:space="preserve"> </w:t>
      </w:r>
      <w:r w:rsidRPr="005036B7">
        <w:t>publicznej</w:t>
      </w:r>
      <w:r>
        <w:t xml:space="preserve"> </w:t>
      </w:r>
      <w:r w:rsidRPr="005036B7">
        <w:t>innej</w:t>
      </w:r>
      <w:r>
        <w:t xml:space="preserve"> </w:t>
      </w:r>
      <w:r w:rsidRPr="005036B7">
        <w:t>formie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</w:t>
      </w:r>
      <w:r>
        <w:t xml:space="preserve"> </w:t>
      </w:r>
      <w:r w:rsidRPr="005036B7">
        <w:t>lub</w:t>
      </w:r>
      <w:r>
        <w:t xml:space="preserve"> </w:t>
      </w:r>
      <w:r w:rsidRPr="005036B7">
        <w:t>oddziale</w:t>
      </w:r>
      <w:r>
        <w:t xml:space="preserve"> </w:t>
      </w:r>
      <w:r w:rsidRPr="005036B7">
        <w:t>przedszkolnym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publicznej</w:t>
      </w:r>
      <w:r>
        <w:t xml:space="preserve"> </w:t>
      </w:r>
      <w:r w:rsidRPr="005036B7">
        <w:t>szkole</w:t>
      </w:r>
      <w:r>
        <w:t xml:space="preserve"> </w:t>
      </w:r>
      <w:r w:rsidRPr="005036B7">
        <w:t>podstawowej,</w:t>
      </w:r>
      <w:r>
        <w:t xml:space="preserve"> </w:t>
      </w:r>
      <w:r w:rsidRPr="005036B7">
        <w:t>prowadzonych</w:t>
      </w:r>
      <w:r>
        <w:t xml:space="preserve"> </w:t>
      </w:r>
      <w:r w:rsidRPr="005036B7">
        <w:t>przez</w:t>
      </w:r>
      <w:r>
        <w:t xml:space="preserve"> </w:t>
      </w:r>
      <w:r w:rsidRPr="005036B7">
        <w:t>gminę,</w:t>
      </w:r>
      <w:r>
        <w:t xml:space="preserve"> </w:t>
      </w:r>
      <w:r w:rsidRPr="005036B7">
        <w:t>lub</w:t>
      </w:r>
    </w:p>
    <w:p w:rsidR="00586255" w:rsidRPr="005036B7" w:rsidRDefault="00586255" w:rsidP="00586255">
      <w:pPr>
        <w:pStyle w:val="PKTpunkt"/>
      </w:pPr>
      <w:r w:rsidRPr="005036B7">
        <w:t>2)</w:t>
      </w:r>
      <w:r w:rsidR="007243A7">
        <w:tab/>
      </w:r>
      <w:r w:rsidRPr="005036B7">
        <w:t>publicznym</w:t>
      </w:r>
      <w:r>
        <w:t xml:space="preserve"> </w:t>
      </w:r>
      <w:r w:rsidRPr="005036B7">
        <w:t>przedszkolu,</w:t>
      </w:r>
      <w:r>
        <w:t xml:space="preserve"> </w:t>
      </w:r>
      <w:r w:rsidRPr="005036B7">
        <w:t>publicznej</w:t>
      </w:r>
      <w:r>
        <w:t xml:space="preserve"> </w:t>
      </w:r>
      <w:r w:rsidRPr="005036B7">
        <w:t>innej</w:t>
      </w:r>
      <w:r>
        <w:t xml:space="preserve"> </w:t>
      </w:r>
      <w:r w:rsidRPr="005036B7">
        <w:t>formie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</w:t>
      </w:r>
      <w:r>
        <w:t xml:space="preserve"> </w:t>
      </w:r>
      <w:r w:rsidRPr="005036B7">
        <w:t>lub</w:t>
      </w:r>
      <w:r>
        <w:t xml:space="preserve"> </w:t>
      </w:r>
      <w:r w:rsidRPr="005036B7">
        <w:t>oddziale</w:t>
      </w:r>
      <w:r>
        <w:t xml:space="preserve"> </w:t>
      </w:r>
      <w:r w:rsidRPr="005036B7">
        <w:t>przedszkolnym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publicznej</w:t>
      </w:r>
      <w:r>
        <w:t xml:space="preserve"> </w:t>
      </w:r>
      <w:r w:rsidRPr="005036B7">
        <w:t>szkole</w:t>
      </w:r>
      <w:r>
        <w:t xml:space="preserve"> </w:t>
      </w:r>
      <w:r w:rsidRPr="005036B7">
        <w:t>podstawowej,</w:t>
      </w:r>
      <w:r>
        <w:t xml:space="preserve"> </w:t>
      </w:r>
      <w:r w:rsidRPr="005036B7">
        <w:t>prowadzonych</w:t>
      </w:r>
      <w:r>
        <w:t xml:space="preserve"> </w:t>
      </w:r>
      <w:r w:rsidRPr="005036B7">
        <w:t>przez</w:t>
      </w:r>
      <w:r>
        <w:t xml:space="preserve"> </w:t>
      </w:r>
      <w:r w:rsidRPr="005036B7">
        <w:t>inną</w:t>
      </w:r>
      <w:r>
        <w:t xml:space="preserve"> </w:t>
      </w:r>
      <w:r w:rsidRPr="005036B7">
        <w:t>osobę</w:t>
      </w:r>
      <w:r>
        <w:t xml:space="preserve"> </w:t>
      </w:r>
      <w:r w:rsidRPr="005036B7">
        <w:t>prawną</w:t>
      </w:r>
      <w:r>
        <w:t xml:space="preserve"> </w:t>
      </w:r>
      <w:r w:rsidRPr="005036B7">
        <w:t>lub</w:t>
      </w:r>
      <w:r>
        <w:t xml:space="preserve"> </w:t>
      </w:r>
      <w:r w:rsidRPr="005036B7">
        <w:t>osobę</w:t>
      </w:r>
      <w:r>
        <w:t xml:space="preserve"> </w:t>
      </w:r>
      <w:r w:rsidRPr="005036B7">
        <w:t>fizyczną,</w:t>
      </w:r>
      <w:r>
        <w:t xml:space="preserve"> </w:t>
      </w:r>
      <w:r w:rsidRPr="005036B7">
        <w:t>położonych</w:t>
      </w:r>
      <w:r>
        <w:t xml:space="preserve"> </w:t>
      </w:r>
      <w:r w:rsidRPr="005036B7">
        <w:t>na</w:t>
      </w:r>
      <w:r>
        <w:t xml:space="preserve"> </w:t>
      </w:r>
      <w:r w:rsidRPr="005036B7">
        <w:t>obsz</w:t>
      </w:r>
      <w:r w:rsidRPr="005036B7">
        <w:t>a</w:t>
      </w:r>
      <w:r w:rsidRPr="005036B7">
        <w:t>rze</w:t>
      </w:r>
      <w:r>
        <w:t xml:space="preserve"> </w:t>
      </w:r>
      <w:r w:rsidRPr="005036B7">
        <w:t>gminy,</w:t>
      </w:r>
      <w:r>
        <w:t xml:space="preserve"> </w:t>
      </w:r>
      <w:r w:rsidRPr="005036B7">
        <w:t>lub</w:t>
      </w:r>
    </w:p>
    <w:p w:rsidR="00586255" w:rsidRPr="005036B7" w:rsidRDefault="00586255" w:rsidP="00586255">
      <w:pPr>
        <w:pStyle w:val="PKTpunkt"/>
      </w:pPr>
      <w:r w:rsidRPr="005036B7">
        <w:t>3)</w:t>
      </w:r>
      <w:r w:rsidRPr="005036B7">
        <w:tab/>
        <w:t>niepublicznym</w:t>
      </w:r>
      <w:r>
        <w:t xml:space="preserve"> </w:t>
      </w:r>
      <w:r w:rsidRPr="005036B7">
        <w:t>przedszkolu,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9</w:t>
      </w:r>
      <w:r w:rsidR="007243A7" w:rsidRPr="005036B7">
        <w:t>0</w:t>
      </w:r>
      <w:r w:rsidR="007243A7">
        <w:t xml:space="preserve"> ust. </w:t>
      </w:r>
      <w:r w:rsidRPr="005036B7">
        <w:t>1b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>
        <w:t xml:space="preserve"> </w:t>
      </w:r>
      <w:r w:rsidRPr="005036B7">
        <w:t>lub</w:t>
      </w:r>
      <w:r>
        <w:t xml:space="preserve"> </w:t>
      </w:r>
      <w:r w:rsidRPr="005036B7">
        <w:t>niepublicznej</w:t>
      </w:r>
      <w:r>
        <w:t xml:space="preserve"> </w:t>
      </w:r>
      <w:r w:rsidRPr="005036B7">
        <w:t>innej</w:t>
      </w:r>
      <w:r>
        <w:t xml:space="preserve"> </w:t>
      </w:r>
      <w:r w:rsidRPr="005036B7">
        <w:t>formie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której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9</w:t>
      </w:r>
      <w:r w:rsidR="007243A7" w:rsidRPr="005036B7">
        <w:t>0</w:t>
      </w:r>
      <w:r w:rsidR="007243A7">
        <w:t xml:space="preserve"> ust. </w:t>
      </w:r>
      <w:r w:rsidRPr="005036B7">
        <w:t>1c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>
        <w:t xml:space="preserve"> </w:t>
      </w:r>
      <w:r w:rsidRPr="005036B7">
        <w:t>położonych</w:t>
      </w:r>
      <w:r>
        <w:t xml:space="preserve"> </w:t>
      </w:r>
      <w:r w:rsidRPr="005036B7">
        <w:t>na</w:t>
      </w:r>
      <w:r>
        <w:t xml:space="preserve"> </w:t>
      </w:r>
      <w:r w:rsidRPr="005036B7">
        <w:t>o</w:t>
      </w:r>
      <w:r w:rsidRPr="005036B7">
        <w:t>b</w:t>
      </w:r>
      <w:r w:rsidRPr="005036B7">
        <w:t>szarze</w:t>
      </w:r>
      <w:r>
        <w:t xml:space="preserve"> </w:t>
      </w:r>
      <w:r w:rsidRPr="005036B7">
        <w:t>gminy.</w:t>
      </w:r>
    </w:p>
    <w:p w:rsidR="00586255" w:rsidRPr="005036B7" w:rsidRDefault="00586255" w:rsidP="007243A7">
      <w:pPr>
        <w:pStyle w:val="USTustnpkodeksu"/>
        <w:keepNext/>
      </w:pPr>
      <w:r w:rsidRPr="005036B7">
        <w:t>5.</w:t>
      </w:r>
      <w:r w:rsidR="007243A7">
        <w:t> </w:t>
      </w:r>
      <w:r w:rsidRPr="005036B7">
        <w:t>Pomniejszenie</w:t>
      </w:r>
      <w:r>
        <w:t xml:space="preserve"> </w:t>
      </w:r>
      <w:r w:rsidRPr="005036B7">
        <w:t>dotacji,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14d</w:t>
      </w:r>
      <w:r w:rsidR="007243A7">
        <w:t xml:space="preserve"> ust. </w:t>
      </w:r>
      <w:r w:rsidR="007243A7" w:rsidRPr="005036B7">
        <w:t>6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>
        <w:t xml:space="preserve"> </w:t>
      </w:r>
      <w:r w:rsidRPr="005036B7">
        <w:t>nie</w:t>
      </w:r>
      <w:r>
        <w:t xml:space="preserve"> </w:t>
      </w:r>
      <w:r w:rsidRPr="005036B7">
        <w:t>zwalnia</w:t>
      </w:r>
      <w:r>
        <w:t xml:space="preserve"> </w:t>
      </w:r>
      <w:r w:rsidRPr="005036B7">
        <w:t>gminy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obowiązku</w:t>
      </w:r>
      <w:r>
        <w:t xml:space="preserve"> </w:t>
      </w:r>
      <w:r w:rsidRPr="005036B7">
        <w:t>zapewnienia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2016/2017:</w:t>
      </w:r>
    </w:p>
    <w:p w:rsidR="00586255" w:rsidRPr="005036B7" w:rsidRDefault="00586255" w:rsidP="00586255">
      <w:pPr>
        <w:pStyle w:val="PKTpunkt"/>
      </w:pPr>
      <w:r w:rsidRPr="005036B7">
        <w:t>1)</w:t>
      </w:r>
      <w:r w:rsidRPr="005036B7">
        <w:tab/>
        <w:t>dzieciom,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których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="007243A7" w:rsidRPr="005036B7">
        <w:t>3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</w:t>
      </w:r>
      <w:r>
        <w:t xml:space="preserve"> </w:t>
      </w:r>
      <w:r w:rsidRPr="005036B7">
        <w:t>–</w:t>
      </w:r>
      <w:r>
        <w:t xml:space="preserve"> </w:t>
      </w:r>
      <w:r w:rsidRPr="005036B7">
        <w:t>warunków</w:t>
      </w:r>
      <w:r>
        <w:t xml:space="preserve"> </w:t>
      </w:r>
      <w:r w:rsidRPr="005036B7">
        <w:t>do</w:t>
      </w:r>
      <w:r>
        <w:t xml:space="preserve"> </w:t>
      </w:r>
      <w:r w:rsidRPr="005036B7">
        <w:t>spełniania</w:t>
      </w:r>
      <w:r>
        <w:t xml:space="preserve"> </w:t>
      </w:r>
      <w:r w:rsidRPr="005036B7">
        <w:t>obowiązku</w:t>
      </w:r>
      <w:r>
        <w:t xml:space="preserve"> </w:t>
      </w:r>
      <w:r w:rsidRPr="005036B7">
        <w:t>rocznego</w:t>
      </w:r>
      <w:r>
        <w:t xml:space="preserve"> </w:t>
      </w:r>
      <w:r w:rsidRPr="005036B7">
        <w:t>przygotowania</w:t>
      </w:r>
      <w:r>
        <w:t xml:space="preserve"> </w:t>
      </w:r>
      <w:r w:rsidRPr="005036B7">
        <w:t>przedszkolnego;</w:t>
      </w:r>
    </w:p>
    <w:p w:rsidR="00586255" w:rsidRPr="005036B7" w:rsidRDefault="00586255" w:rsidP="00586255">
      <w:pPr>
        <w:pStyle w:val="PKTpunkt"/>
      </w:pPr>
      <w:r w:rsidRPr="005036B7">
        <w:t>2)</w:t>
      </w:r>
      <w:r w:rsidRPr="005036B7">
        <w:tab/>
        <w:t>dzieciom</w:t>
      </w:r>
      <w:r>
        <w:t xml:space="preserve"> </w:t>
      </w:r>
      <w:r w:rsidRPr="005036B7">
        <w:t>czteroletnim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pięcioletnim</w:t>
      </w:r>
      <w:r>
        <w:t xml:space="preserve"> </w:t>
      </w:r>
      <w:r w:rsidRPr="005036B7">
        <w:t>–</w:t>
      </w:r>
      <w:r>
        <w:t xml:space="preserve"> </w:t>
      </w:r>
      <w:r w:rsidRPr="005036B7">
        <w:t>warunków</w:t>
      </w:r>
      <w:r>
        <w:t xml:space="preserve"> </w:t>
      </w:r>
      <w:r w:rsidRPr="005036B7">
        <w:t>do</w:t>
      </w:r>
      <w:r>
        <w:t xml:space="preserve"> </w:t>
      </w:r>
      <w:r w:rsidRPr="005036B7">
        <w:t>realizacji</w:t>
      </w:r>
      <w:r>
        <w:t xml:space="preserve"> </w:t>
      </w:r>
      <w:r w:rsidRPr="005036B7">
        <w:t>prawa</w:t>
      </w:r>
      <w:r>
        <w:t xml:space="preserve"> </w:t>
      </w:r>
      <w:r w:rsidRPr="005036B7">
        <w:t>do</w:t>
      </w:r>
      <w:r>
        <w:t xml:space="preserve"> </w:t>
      </w:r>
      <w:r w:rsidRPr="005036B7">
        <w:t>korzystania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wychowania</w:t>
      </w:r>
      <w:r>
        <w:t xml:space="preserve"> </w:t>
      </w:r>
      <w:r w:rsidRPr="005036B7">
        <w:t>przedszkolnego.</w:t>
      </w:r>
    </w:p>
    <w:p w:rsidR="00586255" w:rsidRDefault="00586255" w:rsidP="00586255">
      <w:pPr>
        <w:pStyle w:val="ARTartustawynprozporzdzenia"/>
        <w:rPr>
          <w:rStyle w:val="Ppogrubienie"/>
        </w:rPr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7.</w:t>
      </w:r>
      <w:r w:rsidR="007243A7">
        <w:t> </w:t>
      </w:r>
      <w:r w:rsidRPr="005F446F">
        <w:t>Dziecko, które</w:t>
      </w:r>
      <w:r w:rsidR="007243A7" w:rsidRPr="005F446F">
        <w:t xml:space="preserve"> w</w:t>
      </w:r>
      <w:r w:rsidR="007243A7">
        <w:t> </w:t>
      </w:r>
      <w:r w:rsidRPr="005F446F">
        <w:t>latach szkolnych 2015/2016–2018/201</w:t>
      </w:r>
      <w:r w:rsidR="007243A7" w:rsidRPr="005F446F">
        <w:t>9</w:t>
      </w:r>
      <w:r w:rsidR="007243A7">
        <w:t> </w:t>
      </w:r>
      <w:r w:rsidRPr="005F446F">
        <w:t>realizowało obowiązkowe roczne przygotowanie przedszkolne</w:t>
      </w:r>
      <w:r w:rsidR="007243A7" w:rsidRPr="005F446F">
        <w:t xml:space="preserve"> w</w:t>
      </w:r>
      <w:r w:rsidR="007243A7">
        <w:t> </w:t>
      </w:r>
      <w:r w:rsidRPr="005F446F">
        <w:t>oddziale przedszkolnym</w:t>
      </w:r>
      <w:r w:rsidR="007243A7" w:rsidRPr="005F446F">
        <w:t xml:space="preserve"> w</w:t>
      </w:r>
      <w:r w:rsidR="007243A7">
        <w:t> </w:t>
      </w:r>
      <w:r w:rsidRPr="005F446F">
        <w:t>szkole podstawowej innej niż szkoła,</w:t>
      </w:r>
      <w:r w:rsidR="007243A7" w:rsidRPr="005F446F">
        <w:t xml:space="preserve"> w</w:t>
      </w:r>
      <w:r w:rsidR="007243A7">
        <w:t> </w:t>
      </w:r>
      <w:r w:rsidRPr="005F446F">
        <w:t>obwodzie której dziecko mieszka, na wniosek rodziców, jest przyjmowane do klasy</w:t>
      </w:r>
      <w:r w:rsidR="007243A7" w:rsidRPr="005F446F">
        <w:t xml:space="preserve"> I</w:t>
      </w:r>
      <w:r w:rsidR="007243A7">
        <w:t> </w:t>
      </w:r>
      <w:r w:rsidRPr="005F446F">
        <w:t>tej szkoły podstawowej bez przeprowadzania postępowania rekrutacyjn</w:t>
      </w:r>
      <w:r w:rsidRPr="005F446F">
        <w:t>e</w:t>
      </w:r>
      <w:r w:rsidRPr="005F446F">
        <w:t>go,</w:t>
      </w:r>
      <w:r w:rsidR="007243A7" w:rsidRPr="005F446F">
        <w:t xml:space="preserve"> z</w:t>
      </w:r>
      <w:r w:rsidR="007243A7">
        <w:t> </w:t>
      </w:r>
      <w:r w:rsidRPr="005F446F">
        <w:t>zastrzeżeniem</w:t>
      </w:r>
      <w:r w:rsidR="007243A7">
        <w:t xml:space="preserve"> art. </w:t>
      </w:r>
      <w:r>
        <w:t>8</w:t>
      </w:r>
      <w:r w:rsidRPr="005F446F">
        <w:t>.</w:t>
      </w:r>
    </w:p>
    <w:p w:rsidR="00586255" w:rsidRPr="005F446F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8.</w:t>
      </w:r>
      <w:r w:rsidR="007243A7">
        <w:t> </w:t>
      </w:r>
      <w:r w:rsidRPr="005F446F">
        <w:t>1. Dzieciom, które</w:t>
      </w:r>
      <w:r w:rsidR="007243A7" w:rsidRPr="005F446F">
        <w:t xml:space="preserve"> w</w:t>
      </w:r>
      <w:r w:rsidR="007243A7">
        <w:t> </w:t>
      </w:r>
      <w:r w:rsidRPr="005F446F">
        <w:t>roku szkolnym 2016/201</w:t>
      </w:r>
      <w:r w:rsidR="007243A7" w:rsidRPr="005F446F">
        <w:t>7</w:t>
      </w:r>
      <w:r w:rsidR="007243A7">
        <w:t> </w:t>
      </w:r>
      <w:r w:rsidRPr="005F446F">
        <w:t>rozpoczną naukę</w:t>
      </w:r>
      <w:r w:rsidR="007243A7" w:rsidRPr="005F446F">
        <w:t xml:space="preserve"> w</w:t>
      </w:r>
      <w:r w:rsidR="007243A7">
        <w:t> </w:t>
      </w:r>
      <w:r w:rsidRPr="005F446F">
        <w:t>klasie</w:t>
      </w:r>
      <w:r w:rsidR="007243A7" w:rsidRPr="005F446F">
        <w:t xml:space="preserve"> I</w:t>
      </w:r>
      <w:r w:rsidR="007243A7">
        <w:t> </w:t>
      </w:r>
      <w:r w:rsidRPr="005F446F">
        <w:t>szkoły podstawowej, organ w</w:t>
      </w:r>
      <w:r w:rsidRPr="005F446F">
        <w:t>y</w:t>
      </w:r>
      <w:r w:rsidRPr="005F446F">
        <w:t>konawczy jednostki samorządu terytorialnego, prowadzącej szkołę podstawową, do dnia 1</w:t>
      </w:r>
      <w:r w:rsidR="007243A7" w:rsidRPr="005F446F">
        <w:t>5</w:t>
      </w:r>
      <w:r w:rsidR="007243A7">
        <w:t> </w:t>
      </w:r>
      <w:r w:rsidRPr="005F446F">
        <w:t>czerwca 201</w:t>
      </w:r>
      <w:r w:rsidR="007243A7" w:rsidRPr="005F446F">
        <w:t>6</w:t>
      </w:r>
      <w:r w:rsidR="007243A7">
        <w:t> </w:t>
      </w:r>
      <w:r w:rsidRPr="005F446F">
        <w:t>r., może wsk</w:t>
      </w:r>
      <w:r w:rsidRPr="005F446F">
        <w:t>a</w:t>
      </w:r>
      <w:r w:rsidRPr="005F446F">
        <w:t>zać jako miejsce realizacji obowiązku szkolnego szkołę podstawową inną niż szkoła,</w:t>
      </w:r>
      <w:r w:rsidR="007243A7" w:rsidRPr="005F446F">
        <w:t xml:space="preserve"> w</w:t>
      </w:r>
      <w:r w:rsidR="007243A7">
        <w:t> </w:t>
      </w:r>
      <w:r w:rsidRPr="005F446F">
        <w:t>obwodzie której dziecko mieszka.</w:t>
      </w:r>
      <w:r w:rsidR="007243A7" w:rsidRPr="005F446F">
        <w:t xml:space="preserve"> W</w:t>
      </w:r>
      <w:r w:rsidR="007243A7">
        <w:t> </w:t>
      </w:r>
      <w:r w:rsidRPr="005F446F">
        <w:t>tym przypadku przepisu</w:t>
      </w:r>
      <w:r w:rsidR="007243A7">
        <w:t xml:space="preserve"> art. </w:t>
      </w:r>
      <w:r w:rsidRPr="005F446F">
        <w:t>20a</w:t>
      </w:r>
      <w:r w:rsidR="007243A7">
        <w:t xml:space="preserve"> ust. </w:t>
      </w:r>
      <w:r w:rsidR="007243A7" w:rsidRPr="005F446F">
        <w:t>5</w:t>
      </w:r>
      <w:r w:rsidR="007243A7">
        <w:t> </w:t>
      </w:r>
      <w:r w:rsidRPr="005F446F">
        <w:t>ustawy zmienianej</w:t>
      </w:r>
      <w:r w:rsidR="007243A7" w:rsidRPr="005F446F">
        <w:t xml:space="preserve"> w</w:t>
      </w:r>
      <w:r w:rsidR="007243A7">
        <w:t> art. </w:t>
      </w:r>
      <w:r w:rsidR="007243A7" w:rsidRPr="005F446F">
        <w:t>1</w:t>
      </w:r>
      <w:r w:rsidR="007243A7">
        <w:t> </w:t>
      </w:r>
      <w:r w:rsidRPr="005F446F">
        <w:t>nie stosuje się,</w:t>
      </w:r>
      <w:r w:rsidR="007243A7" w:rsidRPr="005F446F">
        <w:t xml:space="preserve"> a</w:t>
      </w:r>
      <w:r w:rsidR="007243A7">
        <w:t> </w:t>
      </w:r>
      <w:r w:rsidRPr="005F446F">
        <w:t>przepis</w:t>
      </w:r>
      <w:r w:rsidR="007243A7">
        <w:t xml:space="preserve"> art. </w:t>
      </w:r>
      <w:r w:rsidRPr="005F446F">
        <w:t>1</w:t>
      </w:r>
      <w:r w:rsidR="007243A7" w:rsidRPr="005F446F">
        <w:t>7</w:t>
      </w:r>
      <w:r w:rsidR="007243A7">
        <w:t xml:space="preserve"> ust. </w:t>
      </w:r>
      <w:r w:rsidR="007243A7" w:rsidRPr="005F446F">
        <w:t>3</w:t>
      </w:r>
      <w:r w:rsidR="007243A7">
        <w:t> </w:t>
      </w:r>
      <w:r w:rsidRPr="005F446F">
        <w:t>ustawy zmi</w:t>
      </w:r>
      <w:r w:rsidRPr="005F446F">
        <w:t>e</w:t>
      </w:r>
      <w:r w:rsidRPr="005F446F">
        <w:t>nianej</w:t>
      </w:r>
      <w:r w:rsidR="007243A7" w:rsidRPr="005F446F">
        <w:t xml:space="preserve"> w</w:t>
      </w:r>
      <w:r w:rsidR="007243A7">
        <w:t> art. </w:t>
      </w:r>
      <w:r w:rsidR="007243A7" w:rsidRPr="005F446F">
        <w:t>1</w:t>
      </w:r>
      <w:r w:rsidR="007243A7">
        <w:t> </w:t>
      </w:r>
      <w:r w:rsidRPr="005F446F">
        <w:t>stosuje się odpowiednio.</w:t>
      </w:r>
    </w:p>
    <w:p w:rsidR="00586255" w:rsidRPr="005F446F" w:rsidRDefault="00586255" w:rsidP="007243A7">
      <w:pPr>
        <w:pStyle w:val="USTustnpkodeksu"/>
        <w:keepNext/>
      </w:pPr>
      <w:r w:rsidRPr="005F446F">
        <w:t>2.</w:t>
      </w:r>
      <w:r w:rsidR="007243A7">
        <w:t> </w:t>
      </w:r>
      <w:r w:rsidRPr="005F446F">
        <w:t>Przepisów</w:t>
      </w:r>
      <w:r w:rsidR="007243A7">
        <w:t xml:space="preserve"> ust. </w:t>
      </w:r>
      <w:r w:rsidR="007243A7" w:rsidRPr="005F446F">
        <w:t>1</w:t>
      </w:r>
      <w:r w:rsidR="007243A7">
        <w:t> </w:t>
      </w:r>
      <w:r w:rsidRPr="005F446F">
        <w:t>nie stosuje się gdy spodziewana liczba uczniów</w:t>
      </w:r>
      <w:r w:rsidR="007243A7" w:rsidRPr="005F446F">
        <w:t xml:space="preserve"> w</w:t>
      </w:r>
      <w:r w:rsidR="007243A7">
        <w:t> </w:t>
      </w:r>
      <w:r w:rsidRPr="005F446F">
        <w:t>klasie I:</w:t>
      </w:r>
    </w:p>
    <w:p w:rsidR="00586255" w:rsidRPr="005F446F" w:rsidRDefault="00586255" w:rsidP="00586255">
      <w:pPr>
        <w:pStyle w:val="PKTpunkt"/>
      </w:pPr>
      <w:r w:rsidRPr="005F446F">
        <w:t>1)</w:t>
      </w:r>
      <w:r w:rsidR="007243A7">
        <w:tab/>
      </w:r>
      <w:r w:rsidR="007243A7" w:rsidRPr="005F446F">
        <w:t>w</w:t>
      </w:r>
      <w:r w:rsidR="007243A7">
        <w:t> </w:t>
      </w:r>
      <w:r w:rsidRPr="005F446F">
        <w:t>szkołach zlokalizowanych na terenach wiejskich lub</w:t>
      </w:r>
      <w:r w:rsidR="007243A7" w:rsidRPr="005F446F">
        <w:t xml:space="preserve"> w</w:t>
      </w:r>
      <w:r w:rsidR="007243A7">
        <w:t> </w:t>
      </w:r>
      <w:r w:rsidRPr="005F446F">
        <w:t>miastach do 500</w:t>
      </w:r>
      <w:r w:rsidR="007243A7" w:rsidRPr="005F446F">
        <w:t>0</w:t>
      </w:r>
      <w:r w:rsidR="007243A7">
        <w:t> </w:t>
      </w:r>
      <w:r w:rsidRPr="005F446F">
        <w:t>mieszkańców przekracza 7;</w:t>
      </w:r>
    </w:p>
    <w:p w:rsidR="00586255" w:rsidRDefault="00586255" w:rsidP="00586255">
      <w:pPr>
        <w:pStyle w:val="PKTpunkt"/>
        <w:rPr>
          <w:rStyle w:val="Ppogrubienie"/>
        </w:rPr>
      </w:pPr>
      <w:r w:rsidRPr="005F446F">
        <w:t>2)</w:t>
      </w:r>
      <w:r w:rsidR="007243A7">
        <w:tab/>
      </w:r>
      <w:r w:rsidR="007243A7" w:rsidRPr="005F446F">
        <w:t>w</w:t>
      </w:r>
      <w:r w:rsidR="007243A7">
        <w:t> </w:t>
      </w:r>
      <w:r w:rsidRPr="005F446F">
        <w:t>pozostałych szkołach przekracza 11.</w:t>
      </w:r>
    </w:p>
    <w:p w:rsidR="00586255" w:rsidRPr="005036B7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9.</w:t>
      </w:r>
      <w:r w:rsidR="007243A7">
        <w:t> </w:t>
      </w:r>
      <w:r w:rsidRPr="005036B7">
        <w:t>1.</w:t>
      </w:r>
      <w:r>
        <w:t xml:space="preserve"> </w:t>
      </w:r>
      <w:r w:rsidRPr="005036B7">
        <w:t>Dzieci</w:t>
      </w:r>
      <w:r>
        <w:t xml:space="preserve"> </w:t>
      </w:r>
      <w:r w:rsidRPr="005036B7">
        <w:t>urodzone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2009,</w:t>
      </w:r>
      <w:r>
        <w:t xml:space="preserve"> </w:t>
      </w:r>
      <w:r w:rsidRPr="005036B7">
        <w:t>które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2015/201</w:t>
      </w:r>
      <w:r w:rsidR="007243A7" w:rsidRPr="005036B7">
        <w:t>6</w:t>
      </w:r>
      <w:r w:rsidR="007243A7">
        <w:t> </w:t>
      </w:r>
      <w:r w:rsidRPr="005036B7">
        <w:t>rozpoczęły</w:t>
      </w:r>
      <w:r>
        <w:t xml:space="preserve"> </w:t>
      </w:r>
      <w:r w:rsidRPr="005036B7">
        <w:t>naukę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klasie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szkoły</w:t>
      </w:r>
      <w:r>
        <w:t xml:space="preserve"> </w:t>
      </w:r>
      <w:r w:rsidRPr="005036B7">
        <w:t>po</w:t>
      </w:r>
      <w:r w:rsidRPr="005036B7">
        <w:t>d</w:t>
      </w:r>
      <w:r w:rsidRPr="005036B7">
        <w:t>stawowej,</w:t>
      </w:r>
      <w:r>
        <w:t xml:space="preserve"> </w:t>
      </w:r>
      <w:r w:rsidRPr="005036B7">
        <w:t>na</w:t>
      </w:r>
      <w:r>
        <w:t xml:space="preserve"> </w:t>
      </w:r>
      <w:r w:rsidRPr="005036B7">
        <w:t>wniosek</w:t>
      </w:r>
      <w:r>
        <w:t xml:space="preserve"> </w:t>
      </w:r>
      <w:r w:rsidRPr="005036B7">
        <w:t>rodziców,</w:t>
      </w:r>
      <w:r>
        <w:t xml:space="preserve"> </w:t>
      </w:r>
      <w:r w:rsidRPr="005036B7">
        <w:t>złożony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terminie</w:t>
      </w:r>
      <w:r>
        <w:t xml:space="preserve"> </w:t>
      </w:r>
      <w:r w:rsidRPr="005036B7">
        <w:t>do</w:t>
      </w:r>
      <w:r>
        <w:t xml:space="preserve"> </w:t>
      </w:r>
      <w:r w:rsidRPr="005036B7">
        <w:t>dnia</w:t>
      </w:r>
      <w:r>
        <w:t xml:space="preserve"> </w:t>
      </w:r>
      <w:r w:rsidRPr="005036B7">
        <w:t>3</w:t>
      </w:r>
      <w:r w:rsidR="007243A7" w:rsidRPr="005036B7">
        <w:t>1</w:t>
      </w:r>
      <w:r w:rsidR="007243A7">
        <w:t> </w:t>
      </w:r>
      <w:r w:rsidRPr="005036B7">
        <w:t>marca</w:t>
      </w:r>
      <w:r>
        <w:t xml:space="preserve"> </w:t>
      </w:r>
      <w:r w:rsidRPr="005036B7">
        <w:t>201</w:t>
      </w:r>
      <w:r w:rsidR="007243A7" w:rsidRPr="005036B7">
        <w:t>6</w:t>
      </w:r>
      <w:r w:rsidR="007243A7">
        <w:t> </w:t>
      </w:r>
      <w:r w:rsidRPr="005036B7">
        <w:t>r.,</w:t>
      </w:r>
      <w:r>
        <w:t xml:space="preserve"> </w:t>
      </w:r>
      <w:r w:rsidRPr="005036B7">
        <w:t>mogą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2016/201</w:t>
      </w:r>
      <w:r w:rsidR="007243A7" w:rsidRPr="005036B7">
        <w:t>7</w:t>
      </w:r>
      <w:r w:rsidR="004639EC">
        <w:t xml:space="preserve"> </w:t>
      </w:r>
      <w:r w:rsidRPr="005036B7">
        <w:t>kont</w:t>
      </w:r>
      <w:r w:rsidRPr="005036B7">
        <w:t>y</w:t>
      </w:r>
      <w:r w:rsidRPr="005036B7">
        <w:t>nuować</w:t>
      </w:r>
      <w:r>
        <w:t xml:space="preserve"> </w:t>
      </w:r>
      <w:r w:rsidRPr="005036B7">
        <w:t>naukę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klasie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szkoły</w:t>
      </w:r>
      <w:r>
        <w:t xml:space="preserve"> </w:t>
      </w:r>
      <w:r w:rsidRPr="005036B7">
        <w:t>podstawowej.</w:t>
      </w:r>
    </w:p>
    <w:p w:rsidR="00586255" w:rsidRPr="005036B7" w:rsidRDefault="00586255" w:rsidP="00586255">
      <w:pPr>
        <w:pStyle w:val="USTustnpkodeksu"/>
      </w:pPr>
      <w:r w:rsidRPr="005036B7">
        <w:t>2.</w:t>
      </w:r>
      <w:r w:rsidR="007243A7">
        <w:t> </w:t>
      </w:r>
      <w:r w:rsidRPr="005036B7">
        <w:t>Wniosek,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1,</w:t>
      </w:r>
      <w:r>
        <w:t xml:space="preserve"> </w:t>
      </w:r>
      <w:r w:rsidRPr="005036B7">
        <w:t>składa</w:t>
      </w:r>
      <w:r>
        <w:t xml:space="preserve"> </w:t>
      </w:r>
      <w:r w:rsidRPr="005036B7">
        <w:t>się</w:t>
      </w:r>
      <w:r>
        <w:t xml:space="preserve"> </w:t>
      </w:r>
      <w:r w:rsidRPr="005036B7">
        <w:t>do</w:t>
      </w:r>
      <w:r>
        <w:t xml:space="preserve"> </w:t>
      </w:r>
      <w:r w:rsidRPr="005036B7">
        <w:t>dyrektora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podstawowej,</w:t>
      </w:r>
      <w:r>
        <w:t xml:space="preserve"> </w:t>
      </w:r>
      <w:r w:rsidRPr="005036B7">
        <w:t>do</w:t>
      </w:r>
      <w:r>
        <w:t xml:space="preserve"> </w:t>
      </w:r>
      <w:r w:rsidRPr="005036B7">
        <w:t>której</w:t>
      </w:r>
      <w:r>
        <w:t xml:space="preserve"> </w:t>
      </w:r>
      <w:r w:rsidRPr="005036B7">
        <w:t>dziecko</w:t>
      </w:r>
      <w:r>
        <w:t xml:space="preserve"> </w:t>
      </w:r>
      <w:r w:rsidRPr="005036B7">
        <w:t>uczęszcza.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tym</w:t>
      </w:r>
      <w:r>
        <w:t xml:space="preserve"> </w:t>
      </w:r>
      <w:r w:rsidRPr="005036B7">
        <w:t>przypadku</w:t>
      </w:r>
      <w:r>
        <w:t xml:space="preserve"> </w:t>
      </w:r>
      <w:r w:rsidRPr="005036B7">
        <w:t>dziecko</w:t>
      </w:r>
      <w:r>
        <w:t xml:space="preserve"> </w:t>
      </w:r>
      <w:r w:rsidRPr="005036B7">
        <w:t>nie</w:t>
      </w:r>
      <w:r>
        <w:t xml:space="preserve"> </w:t>
      </w:r>
      <w:r w:rsidRPr="005036B7">
        <w:t>bierze</w:t>
      </w:r>
      <w:r>
        <w:t xml:space="preserve"> </w:t>
      </w:r>
      <w:r w:rsidRPr="005036B7">
        <w:t>udziału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postępowaniu</w:t>
      </w:r>
      <w:r>
        <w:t xml:space="preserve"> </w:t>
      </w:r>
      <w:r w:rsidRPr="005036B7">
        <w:t>rekrutacyjnym</w:t>
      </w:r>
      <w:r>
        <w:t xml:space="preserve"> </w:t>
      </w:r>
      <w:r w:rsidRPr="005036B7">
        <w:t>do</w:t>
      </w:r>
      <w:r>
        <w:t xml:space="preserve"> </w:t>
      </w:r>
      <w:r w:rsidRPr="005036B7">
        <w:t>klasy</w:t>
      </w:r>
      <w:r w:rsidR="007243A7">
        <w:t xml:space="preserve"> I </w:t>
      </w:r>
      <w:r w:rsidRPr="005036B7">
        <w:t>na</w:t>
      </w:r>
      <w:r>
        <w:t xml:space="preserve"> </w:t>
      </w:r>
      <w:r w:rsidRPr="005036B7">
        <w:t>rok</w:t>
      </w:r>
      <w:r>
        <w:t xml:space="preserve"> </w:t>
      </w:r>
      <w:r w:rsidRPr="005036B7">
        <w:t>szkolny</w:t>
      </w:r>
      <w:r>
        <w:t xml:space="preserve"> </w:t>
      </w:r>
      <w:r w:rsidRPr="005036B7">
        <w:t>2016/2017.</w:t>
      </w:r>
    </w:p>
    <w:p w:rsidR="00586255" w:rsidRPr="005036B7" w:rsidRDefault="00586255" w:rsidP="007243A7">
      <w:pPr>
        <w:pStyle w:val="USTustnpkodeksu"/>
        <w:keepNext/>
      </w:pPr>
      <w:r w:rsidRPr="005036B7">
        <w:t>3.</w:t>
      </w:r>
      <w:r w:rsidR="007243A7">
        <w:t> </w:t>
      </w:r>
      <w:r w:rsidRPr="005036B7">
        <w:t>Wniosek,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1,</w:t>
      </w:r>
      <w:r>
        <w:t xml:space="preserve"> </w:t>
      </w:r>
      <w:r w:rsidRPr="005036B7">
        <w:t>można</w:t>
      </w:r>
      <w:r>
        <w:t xml:space="preserve"> </w:t>
      </w:r>
      <w:r w:rsidRPr="005036B7">
        <w:t>złożyć</w:t>
      </w:r>
      <w:r>
        <w:t xml:space="preserve"> </w:t>
      </w:r>
      <w:r w:rsidRPr="005036B7">
        <w:t>także</w:t>
      </w:r>
      <w:r>
        <w:t xml:space="preserve"> </w:t>
      </w:r>
      <w:r w:rsidRPr="005036B7">
        <w:t>do</w:t>
      </w:r>
      <w:r>
        <w:t xml:space="preserve"> </w:t>
      </w:r>
      <w:r w:rsidRPr="005036B7">
        <w:t>dyrektora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innej</w:t>
      </w:r>
      <w:r>
        <w:t xml:space="preserve"> </w:t>
      </w:r>
      <w:r w:rsidRPr="005036B7">
        <w:t>niż</w:t>
      </w:r>
      <w:r>
        <w:t xml:space="preserve"> </w:t>
      </w:r>
      <w:r w:rsidRPr="005036B7">
        <w:t>wymieniona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2,</w:t>
      </w:r>
      <w:r>
        <w:t xml:space="preserve"> </w:t>
      </w:r>
      <w:r w:rsidRPr="005036B7">
        <w:t>powiadamiając</w:t>
      </w:r>
      <w:r>
        <w:t xml:space="preserve"> </w:t>
      </w:r>
      <w:r w:rsidRPr="005036B7">
        <w:t>dyrektora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podstawowej,</w:t>
      </w:r>
      <w:r>
        <w:t xml:space="preserve"> </w:t>
      </w:r>
      <w:r w:rsidRPr="005036B7">
        <w:t>do</w:t>
      </w:r>
      <w:r>
        <w:t xml:space="preserve"> </w:t>
      </w:r>
      <w:r w:rsidRPr="005036B7">
        <w:t>której</w:t>
      </w:r>
      <w:r>
        <w:t xml:space="preserve"> </w:t>
      </w:r>
      <w:r w:rsidRPr="005036B7">
        <w:t>dziecko</w:t>
      </w:r>
      <w:r>
        <w:t xml:space="preserve"> </w:t>
      </w:r>
      <w:r w:rsidRPr="005036B7">
        <w:t>uczęszcza,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złożeniu</w:t>
      </w:r>
      <w:r>
        <w:t xml:space="preserve"> </w:t>
      </w:r>
      <w:r w:rsidRPr="005036B7">
        <w:t>wniosku.</w:t>
      </w:r>
      <w:r>
        <w:t xml:space="preserve"> </w:t>
      </w:r>
      <w:r w:rsidRPr="005036B7">
        <w:t>Jeżeli</w:t>
      </w:r>
      <w:r>
        <w:t xml:space="preserve"> </w:t>
      </w:r>
      <w:r w:rsidRPr="005036B7">
        <w:t>wniosek</w:t>
      </w:r>
      <w:r>
        <w:t xml:space="preserve"> </w:t>
      </w:r>
      <w:r w:rsidRPr="005036B7">
        <w:t>został</w:t>
      </w:r>
      <w:r>
        <w:t xml:space="preserve"> </w:t>
      </w:r>
      <w:r w:rsidRPr="005036B7">
        <w:t>złożony</w:t>
      </w:r>
      <w:r>
        <w:t xml:space="preserve"> </w:t>
      </w:r>
      <w:r w:rsidRPr="005036B7">
        <w:t>do:</w:t>
      </w:r>
    </w:p>
    <w:p w:rsidR="00586255" w:rsidRPr="005036B7" w:rsidRDefault="00586255" w:rsidP="00586255">
      <w:pPr>
        <w:pStyle w:val="PKTpunkt"/>
      </w:pPr>
      <w:r w:rsidRPr="005036B7">
        <w:t>1)</w:t>
      </w:r>
      <w:r w:rsidRPr="005036B7">
        <w:tab/>
        <w:t>dyrektora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obwodzie</w:t>
      </w:r>
      <w:r>
        <w:t xml:space="preserve"> </w:t>
      </w:r>
      <w:r w:rsidRPr="005036B7">
        <w:t>której</w:t>
      </w:r>
      <w:r>
        <w:t xml:space="preserve"> </w:t>
      </w:r>
      <w:r w:rsidRPr="005036B7">
        <w:t>dziecko</w:t>
      </w:r>
      <w:r>
        <w:t xml:space="preserve"> </w:t>
      </w:r>
      <w:r w:rsidRPr="005036B7">
        <w:t>mieszka</w:t>
      </w:r>
      <w:r>
        <w:t xml:space="preserve"> </w:t>
      </w:r>
      <w:r w:rsidRPr="005036B7">
        <w:t>–</w:t>
      </w:r>
      <w:r>
        <w:t xml:space="preserve"> </w:t>
      </w:r>
      <w:r w:rsidRPr="005036B7">
        <w:t>dziecko</w:t>
      </w:r>
      <w:r>
        <w:t xml:space="preserve"> </w:t>
      </w:r>
      <w:r w:rsidRPr="005036B7">
        <w:t>jest</w:t>
      </w:r>
      <w:r>
        <w:t xml:space="preserve"> </w:t>
      </w:r>
      <w:r w:rsidRPr="005036B7">
        <w:t>przyjmowane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urzędu;</w:t>
      </w:r>
    </w:p>
    <w:p w:rsidR="00586255" w:rsidRPr="005036B7" w:rsidRDefault="00586255" w:rsidP="00586255">
      <w:pPr>
        <w:pStyle w:val="PKTpunkt"/>
      </w:pPr>
      <w:r w:rsidRPr="005036B7">
        <w:t>2)</w:t>
      </w:r>
      <w:r w:rsidRPr="005036B7">
        <w:tab/>
        <w:t>dyrektora</w:t>
      </w:r>
      <w:r>
        <w:t xml:space="preserve"> </w:t>
      </w:r>
      <w:r w:rsidRPr="005036B7">
        <w:t>publicznej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innej</w:t>
      </w:r>
      <w:r>
        <w:t xml:space="preserve"> </w:t>
      </w:r>
      <w:r w:rsidRPr="005036B7">
        <w:t>niż</w:t>
      </w:r>
      <w:r>
        <w:t xml:space="preserve"> </w:t>
      </w:r>
      <w:r w:rsidRPr="005036B7">
        <w:t>wymieniona</w:t>
      </w:r>
      <w:r w:rsidR="007243A7">
        <w:t xml:space="preserve"> </w:t>
      </w:r>
      <w:r w:rsidR="007243A7" w:rsidRPr="005036B7">
        <w:t>w</w:t>
      </w:r>
      <w:r w:rsidR="007243A7">
        <w:t> pkt </w:t>
      </w:r>
      <w:r w:rsidR="007243A7" w:rsidRPr="005036B7">
        <w:t>1</w:t>
      </w:r>
      <w:r w:rsidR="007243A7">
        <w:t> </w:t>
      </w:r>
      <w:r w:rsidRPr="005036B7">
        <w:t>–</w:t>
      </w:r>
      <w:r>
        <w:t xml:space="preserve"> </w:t>
      </w:r>
      <w:r w:rsidRPr="005036B7">
        <w:t>stosuje</w:t>
      </w:r>
      <w:r>
        <w:t xml:space="preserve"> </w:t>
      </w:r>
      <w:r w:rsidRPr="005036B7">
        <w:t>się</w:t>
      </w:r>
      <w:r>
        <w:t xml:space="preserve"> </w:t>
      </w:r>
      <w:r w:rsidRPr="005036B7">
        <w:t>przepisy</w:t>
      </w:r>
      <w:r>
        <w:t xml:space="preserve"> </w:t>
      </w:r>
      <w:r w:rsidRPr="005036B7">
        <w:t>rozdziału</w:t>
      </w:r>
      <w:r>
        <w:t xml:space="preserve"> </w:t>
      </w:r>
      <w:r w:rsidRPr="005036B7">
        <w:t>2a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1;</w:t>
      </w:r>
    </w:p>
    <w:p w:rsidR="00586255" w:rsidRPr="005036B7" w:rsidRDefault="00586255" w:rsidP="00586255">
      <w:pPr>
        <w:pStyle w:val="PKTpunkt"/>
      </w:pPr>
      <w:r w:rsidRPr="005036B7">
        <w:t>3)</w:t>
      </w:r>
      <w:r w:rsidRPr="005036B7">
        <w:tab/>
        <w:t>dyrektora</w:t>
      </w:r>
      <w:r>
        <w:t xml:space="preserve"> </w:t>
      </w:r>
      <w:r w:rsidRPr="005036B7">
        <w:t>niepublicznej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–</w:t>
      </w:r>
      <w:r>
        <w:t xml:space="preserve"> </w:t>
      </w:r>
      <w:r w:rsidRPr="005036B7">
        <w:t>stosuje</w:t>
      </w:r>
      <w:r>
        <w:t xml:space="preserve"> </w:t>
      </w:r>
      <w:r w:rsidRPr="005036B7">
        <w:t>się</w:t>
      </w:r>
      <w:r>
        <w:t xml:space="preserve"> </w:t>
      </w:r>
      <w:r w:rsidRPr="005036B7">
        <w:t>zasady</w:t>
      </w:r>
      <w:r>
        <w:t xml:space="preserve"> </w:t>
      </w:r>
      <w:r w:rsidRPr="005036B7">
        <w:t>przyjmowania</w:t>
      </w:r>
      <w:r>
        <w:t xml:space="preserve"> </w:t>
      </w:r>
      <w:r w:rsidRPr="005036B7">
        <w:t>uczniów</w:t>
      </w:r>
      <w:r>
        <w:t xml:space="preserve"> </w:t>
      </w:r>
      <w:r w:rsidRPr="005036B7">
        <w:t>do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ustalone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statucie</w:t>
      </w:r>
      <w:r>
        <w:t xml:space="preserve"> </w:t>
      </w:r>
      <w:r w:rsidRPr="005036B7">
        <w:t>szkoły</w:t>
      </w:r>
      <w:r>
        <w:t xml:space="preserve"> </w:t>
      </w:r>
      <w:r w:rsidRPr="005036B7">
        <w:t>zgodnie</w:t>
      </w:r>
      <w:r w:rsidR="007243A7">
        <w:t xml:space="preserve"> </w:t>
      </w:r>
      <w:r w:rsidR="007243A7" w:rsidRPr="005036B7">
        <w:t>z</w:t>
      </w:r>
      <w:r w:rsidR="007243A7">
        <w:t> art. </w:t>
      </w:r>
      <w:r w:rsidRPr="005036B7">
        <w:t>8</w:t>
      </w:r>
      <w:r w:rsidR="007243A7" w:rsidRPr="005036B7">
        <w:t>4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1.</w:t>
      </w:r>
    </w:p>
    <w:p w:rsidR="00586255" w:rsidRPr="005036B7" w:rsidRDefault="00586255" w:rsidP="00586255">
      <w:pPr>
        <w:pStyle w:val="USTustnpkodeksu"/>
      </w:pPr>
      <w:r w:rsidRPr="005036B7">
        <w:t>4.</w:t>
      </w:r>
      <w:r w:rsidR="007243A7">
        <w:t> </w:t>
      </w:r>
      <w:r w:rsidRPr="005036B7">
        <w:t>Dziecko,</w:t>
      </w:r>
      <w:r>
        <w:t xml:space="preserve"> </w:t>
      </w:r>
      <w:r w:rsidRPr="005036B7">
        <w:t>którego</w:t>
      </w:r>
      <w:r>
        <w:t xml:space="preserve"> </w:t>
      </w:r>
      <w:r w:rsidRPr="005036B7">
        <w:t>rodzice</w:t>
      </w:r>
      <w:r>
        <w:t xml:space="preserve"> </w:t>
      </w:r>
      <w:r w:rsidRPr="005036B7">
        <w:t>złożyli</w:t>
      </w:r>
      <w:r>
        <w:t xml:space="preserve"> </w:t>
      </w:r>
      <w:r w:rsidRPr="005036B7">
        <w:t>wniosek,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2015/201</w:t>
      </w:r>
      <w:r w:rsidR="007243A7" w:rsidRPr="005036B7">
        <w:t>6</w:t>
      </w:r>
      <w:r w:rsidR="007243A7">
        <w:t> </w:t>
      </w:r>
      <w:r w:rsidRPr="005036B7">
        <w:t>kontynuuje</w:t>
      </w:r>
      <w:r>
        <w:t xml:space="preserve"> </w:t>
      </w:r>
      <w:r w:rsidRPr="005036B7">
        <w:t>naukę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klasie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szkoły</w:t>
      </w:r>
      <w:r>
        <w:t xml:space="preserve"> </w:t>
      </w:r>
      <w:r w:rsidRPr="005036B7">
        <w:t>podstawowej,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tym</w:t>
      </w:r>
      <w:r>
        <w:t xml:space="preserve"> </w:t>
      </w:r>
      <w:r w:rsidRPr="005036B7">
        <w:t>że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tym</w:t>
      </w:r>
      <w:r>
        <w:t xml:space="preserve"> 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nie</w:t>
      </w:r>
      <w:r>
        <w:t xml:space="preserve"> </w:t>
      </w:r>
      <w:r w:rsidRPr="005036B7">
        <w:t>podlega</w:t>
      </w:r>
      <w:r>
        <w:t xml:space="preserve"> </w:t>
      </w:r>
      <w:r w:rsidRPr="005036B7">
        <w:t>ono</w:t>
      </w:r>
      <w:r>
        <w:t xml:space="preserve"> </w:t>
      </w:r>
      <w:r w:rsidRPr="005036B7">
        <w:t>klasyfikacji</w:t>
      </w:r>
      <w:r>
        <w:t xml:space="preserve"> </w:t>
      </w:r>
      <w:r w:rsidRPr="005036B7">
        <w:t>rocznej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promowaniu</w:t>
      </w:r>
      <w:r>
        <w:t xml:space="preserve"> </w:t>
      </w:r>
      <w:r w:rsidRPr="005036B7">
        <w:t>do</w:t>
      </w:r>
      <w:r>
        <w:t xml:space="preserve"> </w:t>
      </w:r>
      <w:r w:rsidRPr="005036B7">
        <w:t>klasy</w:t>
      </w:r>
      <w:r>
        <w:t xml:space="preserve"> </w:t>
      </w:r>
      <w:r w:rsidRPr="005036B7">
        <w:t>II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oraz</w:t>
      </w:r>
      <w:r>
        <w:t xml:space="preserve"> </w:t>
      </w:r>
      <w:r w:rsidRPr="005036B7">
        <w:t>nie</w:t>
      </w:r>
      <w:r>
        <w:t xml:space="preserve"> </w:t>
      </w:r>
      <w:r w:rsidRPr="005036B7">
        <w:t>otrzymuje</w:t>
      </w:r>
      <w:r>
        <w:t xml:space="preserve"> </w:t>
      </w:r>
      <w:r w:rsidRPr="005036B7">
        <w:t>świadectwa</w:t>
      </w:r>
      <w:r>
        <w:t xml:space="preserve"> </w:t>
      </w:r>
      <w:r w:rsidRPr="005036B7">
        <w:t>szkolnego</w:t>
      </w:r>
      <w:r>
        <w:t xml:space="preserve"> </w:t>
      </w:r>
      <w:r w:rsidRPr="005036B7">
        <w:t>promocyjnego.</w:t>
      </w:r>
    </w:p>
    <w:p w:rsidR="00586255" w:rsidRDefault="00586255" w:rsidP="00586255">
      <w:pPr>
        <w:pStyle w:val="USTustnpkodeksu"/>
      </w:pPr>
      <w:r w:rsidRPr="005036B7">
        <w:lastRenderedPageBreak/>
        <w:t>5.</w:t>
      </w:r>
      <w:r w:rsidR="007243A7">
        <w:t> </w:t>
      </w:r>
      <w:r w:rsidRPr="005036B7">
        <w:t>Dziecko,</w:t>
      </w:r>
      <w:r>
        <w:t xml:space="preserve"> </w:t>
      </w:r>
      <w:r w:rsidRPr="005036B7">
        <w:t>którego</w:t>
      </w:r>
      <w:r>
        <w:t xml:space="preserve"> </w:t>
      </w:r>
      <w:r w:rsidRPr="005036B7">
        <w:t>rodzice</w:t>
      </w:r>
      <w:r>
        <w:t xml:space="preserve"> </w:t>
      </w:r>
      <w:r w:rsidRPr="005036B7">
        <w:t>złożyli</w:t>
      </w:r>
      <w:r>
        <w:t xml:space="preserve"> </w:t>
      </w:r>
      <w:r w:rsidRPr="005036B7">
        <w:t>wniosek,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2015/201</w:t>
      </w:r>
      <w:r w:rsidR="007243A7" w:rsidRPr="005036B7">
        <w:t>6</w:t>
      </w:r>
      <w:r w:rsidR="007243A7">
        <w:t> </w:t>
      </w:r>
      <w:r w:rsidRPr="005036B7">
        <w:t>zamiast</w:t>
      </w:r>
      <w:r>
        <w:t xml:space="preserve"> </w:t>
      </w:r>
      <w:r w:rsidRPr="005036B7">
        <w:t>kont</w:t>
      </w:r>
      <w:r w:rsidRPr="005036B7">
        <w:t>y</w:t>
      </w:r>
      <w:r w:rsidRPr="005036B7">
        <w:t>nuowania</w:t>
      </w:r>
      <w:r>
        <w:t xml:space="preserve"> </w:t>
      </w:r>
      <w:r w:rsidRPr="005036B7">
        <w:t>nauki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klasie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zgodnie</w:t>
      </w:r>
      <w:r w:rsidR="007243A7">
        <w:t xml:space="preserve"> </w:t>
      </w:r>
      <w:r w:rsidR="007243A7" w:rsidRPr="005036B7">
        <w:t>z</w:t>
      </w:r>
      <w:r w:rsidR="007243A7">
        <w:t> ust. </w:t>
      </w:r>
      <w:r w:rsidRPr="005036B7">
        <w:t>4,</w:t>
      </w:r>
      <w:r>
        <w:t xml:space="preserve"> </w:t>
      </w:r>
      <w:r w:rsidRPr="005036B7">
        <w:t>może</w:t>
      </w:r>
      <w:r>
        <w:t xml:space="preserve"> </w:t>
      </w:r>
      <w:r w:rsidRPr="005036B7">
        <w:t>korzystać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wychowania</w:t>
      </w:r>
      <w:r>
        <w:t xml:space="preserve"> </w:t>
      </w:r>
      <w:r w:rsidRPr="005036B7">
        <w:t>przedszkolnego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wybranym</w:t>
      </w:r>
      <w:r>
        <w:t xml:space="preserve"> </w:t>
      </w:r>
      <w:r w:rsidRPr="005036B7">
        <w:t>przez</w:t>
      </w:r>
      <w:r>
        <w:t xml:space="preserve"> </w:t>
      </w:r>
      <w:r w:rsidRPr="005036B7">
        <w:t>rodziców</w:t>
      </w:r>
      <w:r>
        <w:t xml:space="preserve"> </w:t>
      </w:r>
      <w:r w:rsidRPr="005036B7">
        <w:t>przedszkolu,</w:t>
      </w:r>
      <w:r>
        <w:t xml:space="preserve"> </w:t>
      </w:r>
      <w:r w:rsidRPr="005036B7">
        <w:t>oddziale</w:t>
      </w:r>
      <w:r>
        <w:t xml:space="preserve"> </w:t>
      </w:r>
      <w:r w:rsidRPr="005036B7">
        <w:t>przedszkolnym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szkole</w:t>
      </w:r>
      <w:r>
        <w:t xml:space="preserve"> </w:t>
      </w:r>
      <w:r w:rsidRPr="005036B7">
        <w:t>podstawowej</w:t>
      </w:r>
      <w:r>
        <w:t xml:space="preserve"> </w:t>
      </w:r>
      <w:r w:rsidRPr="005036B7">
        <w:t>lub</w:t>
      </w:r>
      <w:r>
        <w:t xml:space="preserve"> </w:t>
      </w:r>
      <w:r w:rsidRPr="005036B7">
        <w:t>innej</w:t>
      </w:r>
      <w:r>
        <w:t xml:space="preserve"> </w:t>
      </w:r>
      <w:r w:rsidRPr="005036B7">
        <w:t>formie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przedszkolnego,</w:t>
      </w:r>
      <w:r>
        <w:t xml:space="preserve"> </w:t>
      </w:r>
      <w:r w:rsidRPr="005036B7">
        <w:t>jeżeli</w:t>
      </w:r>
      <w:r>
        <w:t xml:space="preserve"> </w:t>
      </w:r>
      <w:r w:rsidRPr="005036B7">
        <w:t>odpowiednio</w:t>
      </w:r>
      <w:r>
        <w:t xml:space="preserve"> </w:t>
      </w:r>
      <w:r w:rsidRPr="005036B7">
        <w:t>dyrektor</w:t>
      </w:r>
      <w:r>
        <w:t xml:space="preserve"> </w:t>
      </w:r>
      <w:r w:rsidRPr="005036B7">
        <w:t>przedszkola</w:t>
      </w:r>
      <w:r>
        <w:t xml:space="preserve"> </w:t>
      </w:r>
      <w:r w:rsidRPr="005036B7">
        <w:t>lub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albo</w:t>
      </w:r>
      <w:r>
        <w:t xml:space="preserve"> </w:t>
      </w:r>
      <w:r w:rsidRPr="005036B7">
        <w:t>osoba</w:t>
      </w:r>
      <w:r>
        <w:t xml:space="preserve"> kierująca </w:t>
      </w:r>
      <w:r w:rsidRPr="005036B7">
        <w:t>inną</w:t>
      </w:r>
      <w:r>
        <w:t xml:space="preserve"> </w:t>
      </w:r>
      <w:r w:rsidRPr="005036B7">
        <w:t>form</w:t>
      </w:r>
      <w:r>
        <w:t xml:space="preserve">ą </w:t>
      </w:r>
      <w:r w:rsidRPr="005036B7">
        <w:t>w</w:t>
      </w:r>
      <w:r w:rsidRPr="005036B7">
        <w:t>y</w:t>
      </w:r>
      <w:r w:rsidRPr="005036B7">
        <w:t>chowania</w:t>
      </w:r>
      <w:r>
        <w:t xml:space="preserve"> </w:t>
      </w:r>
      <w:r w:rsidRPr="005036B7">
        <w:t>przedszkolnego</w:t>
      </w:r>
      <w:r>
        <w:t xml:space="preserve"> </w:t>
      </w:r>
      <w:r w:rsidRPr="005036B7">
        <w:t>wyrazi</w:t>
      </w:r>
      <w:r>
        <w:t xml:space="preserve"> </w:t>
      </w:r>
      <w:r w:rsidRPr="005036B7">
        <w:t>zgodę</w:t>
      </w:r>
      <w:r>
        <w:t xml:space="preserve"> </w:t>
      </w:r>
      <w:r w:rsidRPr="005036B7">
        <w:t>na</w:t>
      </w:r>
      <w:r>
        <w:t xml:space="preserve"> </w:t>
      </w:r>
      <w:r w:rsidRPr="005036B7">
        <w:t>przyjęcie</w:t>
      </w:r>
      <w:r>
        <w:t xml:space="preserve"> </w:t>
      </w:r>
      <w:r w:rsidRPr="005036B7">
        <w:t>dziecka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trakcie</w:t>
      </w:r>
      <w:r>
        <w:t xml:space="preserve"> </w:t>
      </w:r>
      <w:r w:rsidRPr="005036B7">
        <w:t>roku</w:t>
      </w:r>
      <w:r>
        <w:t xml:space="preserve"> </w:t>
      </w:r>
      <w:r w:rsidRPr="005036B7">
        <w:t>szkolnego.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przyjęciu</w:t>
      </w:r>
      <w:r>
        <w:t xml:space="preserve"> </w:t>
      </w:r>
      <w:r w:rsidRPr="005036B7">
        <w:t>dziecka</w:t>
      </w:r>
      <w:r>
        <w:t xml:space="preserve"> </w:t>
      </w:r>
      <w:r w:rsidRPr="005036B7">
        <w:t>dyrektor</w:t>
      </w:r>
      <w:r>
        <w:t xml:space="preserve"> </w:t>
      </w:r>
      <w:r w:rsidRPr="005036B7">
        <w:t>przedszkola,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albo</w:t>
      </w:r>
      <w:r>
        <w:t xml:space="preserve"> </w:t>
      </w:r>
      <w:r w:rsidRPr="005036B7">
        <w:t>osoba</w:t>
      </w:r>
      <w:r>
        <w:t xml:space="preserve"> kierująca </w:t>
      </w:r>
      <w:r w:rsidRPr="005036B7">
        <w:t>inną</w:t>
      </w:r>
      <w:r>
        <w:t xml:space="preserve"> </w:t>
      </w:r>
      <w:r w:rsidRPr="005036B7">
        <w:t>form</w:t>
      </w:r>
      <w:r>
        <w:t xml:space="preserve">ą </w:t>
      </w:r>
      <w:r w:rsidRPr="005036B7">
        <w:t>wychowania</w:t>
      </w:r>
      <w:r>
        <w:t xml:space="preserve"> </w:t>
      </w:r>
      <w:r w:rsidRPr="005036B7">
        <w:t>przedszkolnego</w:t>
      </w:r>
      <w:r>
        <w:t xml:space="preserve"> </w:t>
      </w:r>
      <w:r w:rsidRPr="005036B7">
        <w:t>niezwłocznie</w:t>
      </w:r>
      <w:r>
        <w:t xml:space="preserve"> </w:t>
      </w:r>
      <w:r w:rsidRPr="005036B7">
        <w:t>informuje</w:t>
      </w:r>
      <w:r>
        <w:t xml:space="preserve"> </w:t>
      </w:r>
      <w:r w:rsidRPr="005036B7">
        <w:t>dyrektora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obwodzie</w:t>
      </w:r>
      <w:r>
        <w:t xml:space="preserve"> </w:t>
      </w:r>
      <w:r w:rsidRPr="005036B7">
        <w:t>której</w:t>
      </w:r>
      <w:r>
        <w:t xml:space="preserve"> </w:t>
      </w:r>
      <w:r w:rsidRPr="005036B7">
        <w:t>dziecko</w:t>
      </w:r>
      <w:r>
        <w:t xml:space="preserve"> </w:t>
      </w:r>
      <w:r w:rsidRPr="005036B7">
        <w:t>mieszka.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przypadku</w:t>
      </w:r>
      <w:r>
        <w:t xml:space="preserve"> </w:t>
      </w:r>
      <w:r w:rsidRPr="005036B7">
        <w:t>nieprzyjęcia</w:t>
      </w:r>
      <w:r>
        <w:t xml:space="preserve"> </w:t>
      </w:r>
      <w:r w:rsidRPr="005036B7">
        <w:t>dziecka</w:t>
      </w:r>
      <w:r>
        <w:t xml:space="preserve"> </w:t>
      </w:r>
      <w:r w:rsidRPr="005036B7">
        <w:t>do</w:t>
      </w:r>
      <w:r>
        <w:t xml:space="preserve"> </w:t>
      </w:r>
      <w:r w:rsidRPr="005036B7">
        <w:t>przedszkola,</w:t>
      </w:r>
      <w:r>
        <w:t xml:space="preserve"> </w:t>
      </w:r>
      <w:r w:rsidRPr="005036B7">
        <w:t>oddziału</w:t>
      </w:r>
      <w:r>
        <w:t xml:space="preserve"> </w:t>
      </w:r>
      <w:r w:rsidRPr="005036B7">
        <w:t>przedszkolnego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szkole</w:t>
      </w:r>
      <w:r>
        <w:t xml:space="preserve"> </w:t>
      </w:r>
      <w:r w:rsidRPr="005036B7">
        <w:t>podstawowej</w:t>
      </w:r>
      <w:r>
        <w:t xml:space="preserve"> </w:t>
      </w:r>
      <w:r w:rsidRPr="005036B7">
        <w:t>lub</w:t>
      </w:r>
      <w:r>
        <w:t xml:space="preserve"> </w:t>
      </w:r>
      <w:r w:rsidRPr="005036B7">
        <w:t>innej</w:t>
      </w:r>
      <w:r>
        <w:t xml:space="preserve"> </w:t>
      </w:r>
      <w:r w:rsidRPr="005036B7">
        <w:t>formy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trakcie</w:t>
      </w:r>
      <w:r>
        <w:t xml:space="preserve"> </w:t>
      </w:r>
      <w:r w:rsidRPr="005036B7">
        <w:t>roku</w:t>
      </w:r>
      <w:r>
        <w:t xml:space="preserve"> </w:t>
      </w:r>
      <w:r w:rsidRPr="005036B7">
        <w:t>szkolnego</w:t>
      </w:r>
      <w:r>
        <w:t xml:space="preserve"> </w:t>
      </w:r>
      <w:r w:rsidRPr="005036B7">
        <w:t>dziecko</w:t>
      </w:r>
      <w:r>
        <w:t xml:space="preserve"> </w:t>
      </w:r>
      <w:r w:rsidRPr="005036B7">
        <w:t>kontynuuje</w:t>
      </w:r>
      <w:r>
        <w:t xml:space="preserve"> </w:t>
      </w:r>
      <w:r w:rsidRPr="005036B7">
        <w:t>naukę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klasie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szkoły</w:t>
      </w:r>
      <w:r>
        <w:t xml:space="preserve"> </w:t>
      </w:r>
      <w:r w:rsidRPr="005036B7">
        <w:t>podstawowej</w:t>
      </w:r>
      <w:r>
        <w:t xml:space="preserve"> </w:t>
      </w:r>
      <w:r w:rsidRPr="005036B7">
        <w:t>zgodnie</w:t>
      </w:r>
      <w:r w:rsidR="007243A7">
        <w:t xml:space="preserve"> </w:t>
      </w:r>
      <w:r w:rsidR="007243A7" w:rsidRPr="005036B7">
        <w:t>z</w:t>
      </w:r>
      <w:r w:rsidR="007243A7">
        <w:t> ust. </w:t>
      </w:r>
      <w:r w:rsidRPr="005036B7">
        <w:t>4.</w:t>
      </w:r>
    </w:p>
    <w:p w:rsidR="00586255" w:rsidRPr="005036B7" w:rsidRDefault="00586255" w:rsidP="00586255">
      <w:pPr>
        <w:pStyle w:val="USTustnpkodeksu"/>
      </w:pPr>
      <w:r w:rsidRPr="00BB0274">
        <w:t>6.</w:t>
      </w:r>
      <w:r w:rsidR="007243A7">
        <w:t> </w:t>
      </w:r>
      <w:r w:rsidRPr="00BB0274">
        <w:t>Przepisy</w:t>
      </w:r>
      <w:r w:rsidR="007243A7">
        <w:t xml:space="preserve"> ust. </w:t>
      </w:r>
      <w:r w:rsidRPr="00BB0274">
        <w:t xml:space="preserve">1, 2, </w:t>
      </w:r>
      <w:r w:rsidR="007243A7" w:rsidRPr="00BB0274">
        <w:t>3</w:t>
      </w:r>
      <w:r w:rsidR="007243A7">
        <w:t xml:space="preserve"> pkt </w:t>
      </w:r>
      <w:r w:rsidR="007243A7" w:rsidRPr="00BB0274">
        <w:t>2</w:t>
      </w:r>
      <w:r w:rsidR="007243A7">
        <w:t xml:space="preserve"> i </w:t>
      </w:r>
      <w:r w:rsidR="007243A7" w:rsidRPr="00BB0274">
        <w:t>3</w:t>
      </w:r>
      <w:r w:rsidR="007243A7">
        <w:t xml:space="preserve"> oraz ust. </w:t>
      </w:r>
      <w:r w:rsidRPr="00BB0274">
        <w:t>4</w:t>
      </w:r>
      <w:r w:rsidR="007243A7">
        <w:t xml:space="preserve"> </w:t>
      </w:r>
      <w:r w:rsidRPr="00BB0274">
        <w:t>stosuje się odpowiednio do szkół artystycznych realizujących kształcenie ogólne</w:t>
      </w:r>
      <w:r w:rsidR="007243A7" w:rsidRPr="00BB0274">
        <w:t xml:space="preserve"> w</w:t>
      </w:r>
      <w:r w:rsidR="007243A7">
        <w:t> </w:t>
      </w:r>
      <w:r w:rsidRPr="00BB0274">
        <w:t>zakresie szkoły podstawowej.</w:t>
      </w:r>
    </w:p>
    <w:p w:rsidR="00586255" w:rsidRPr="005036B7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10.</w:t>
      </w:r>
      <w:r w:rsidR="007243A7">
        <w:t> </w:t>
      </w:r>
      <w:r w:rsidRPr="005036B7">
        <w:t>1.</w:t>
      </w:r>
      <w:r>
        <w:t xml:space="preserve"> </w:t>
      </w:r>
      <w:r w:rsidRPr="005036B7">
        <w:t>Do</w:t>
      </w:r>
      <w:r>
        <w:t xml:space="preserve"> </w:t>
      </w:r>
      <w:r w:rsidRPr="005036B7">
        <w:t>odroczenia</w:t>
      </w:r>
      <w:r>
        <w:t xml:space="preserve"> </w:t>
      </w:r>
      <w:r w:rsidRPr="005036B7">
        <w:t>spełniania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szkolnym</w:t>
      </w:r>
      <w:r>
        <w:t xml:space="preserve"> </w:t>
      </w:r>
      <w:r w:rsidRPr="005036B7">
        <w:t>2016/201</w:t>
      </w:r>
      <w:r w:rsidR="007243A7" w:rsidRPr="005036B7">
        <w:t>7</w:t>
      </w:r>
      <w:r w:rsidR="007243A7">
        <w:t> </w:t>
      </w:r>
      <w:r w:rsidRPr="005036B7">
        <w:t>przez</w:t>
      </w:r>
      <w:r>
        <w:t xml:space="preserve"> </w:t>
      </w:r>
      <w:r w:rsidRPr="005036B7">
        <w:t>dzieci</w:t>
      </w:r>
      <w:r>
        <w:t xml:space="preserve"> </w:t>
      </w:r>
      <w:r w:rsidRPr="005036B7">
        <w:t>urodzone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2007,</w:t>
      </w:r>
      <w:r>
        <w:t xml:space="preserve"> </w:t>
      </w:r>
      <w:r w:rsidRPr="005036B7">
        <w:t>posiadające</w:t>
      </w:r>
      <w:r>
        <w:t xml:space="preserve"> </w:t>
      </w:r>
      <w:r w:rsidRPr="005036B7">
        <w:t>orzeczenie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potrzebie</w:t>
      </w:r>
      <w:r>
        <w:t xml:space="preserve"> </w:t>
      </w:r>
      <w:r w:rsidRPr="005036B7">
        <w:t>kształcenia</w:t>
      </w:r>
      <w:r>
        <w:t xml:space="preserve"> </w:t>
      </w:r>
      <w:r w:rsidRPr="005036B7">
        <w:t>specjalnego,</w:t>
      </w:r>
      <w:r>
        <w:t xml:space="preserve"> </w:t>
      </w:r>
      <w:r w:rsidRPr="005036B7">
        <w:t>którym</w:t>
      </w:r>
      <w:r>
        <w:t xml:space="preserve"> </w:t>
      </w:r>
      <w:r w:rsidRPr="005036B7">
        <w:t>odroczono</w:t>
      </w:r>
      <w:r>
        <w:t xml:space="preserve"> </w:t>
      </w:r>
      <w:r w:rsidRPr="005036B7">
        <w:t>spełnianie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</w:t>
      </w:r>
      <w:r w:rsidRPr="005036B7">
        <w:t>l</w:t>
      </w:r>
      <w:r w:rsidRPr="005036B7">
        <w:t>nego</w:t>
      </w:r>
      <w:r w:rsidR="007243A7">
        <w:t xml:space="preserve"> w </w:t>
      </w:r>
      <w:r w:rsidRPr="005036B7">
        <w:t>rok</w:t>
      </w:r>
      <w:r>
        <w:t xml:space="preserve">u </w:t>
      </w:r>
      <w:r w:rsidRPr="005036B7">
        <w:t>szkolny</w:t>
      </w:r>
      <w:r>
        <w:t xml:space="preserve">m </w:t>
      </w:r>
      <w:r w:rsidRPr="005036B7">
        <w:t>2015/2016,</w:t>
      </w:r>
      <w:r>
        <w:t xml:space="preserve"> </w:t>
      </w:r>
      <w:r w:rsidRPr="005036B7">
        <w:t>stosuje</w:t>
      </w:r>
      <w:r>
        <w:t xml:space="preserve"> </w:t>
      </w:r>
      <w:r w:rsidRPr="005036B7">
        <w:t>się</w:t>
      </w:r>
      <w:r>
        <w:t xml:space="preserve"> </w:t>
      </w:r>
      <w:r w:rsidRPr="005036B7">
        <w:t>przepisy</w:t>
      </w:r>
      <w:r w:rsidR="007243A7">
        <w:t xml:space="preserve"> 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Pr="005036B7">
        <w:t>1a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obowiąz</w:t>
      </w:r>
      <w:r w:rsidRPr="005036B7">
        <w:t>u</w:t>
      </w:r>
      <w:r w:rsidRPr="005036B7">
        <w:t>jącym</w:t>
      </w:r>
      <w:r>
        <w:t xml:space="preserve"> </w:t>
      </w:r>
      <w:r w:rsidRPr="005036B7">
        <w:t>przed</w:t>
      </w:r>
      <w:r>
        <w:t xml:space="preserve"> </w:t>
      </w:r>
      <w:r w:rsidRPr="005036B7">
        <w:t>dniem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4</w:t>
      </w:r>
      <w:r w:rsidR="007243A7">
        <w:t> </w:t>
      </w:r>
      <w:r w:rsidRPr="005036B7">
        <w:t>r.</w:t>
      </w:r>
      <w:r>
        <w:t xml:space="preserve"> </w:t>
      </w:r>
      <w:r w:rsidRPr="005036B7">
        <w:t>Przepisy</w:t>
      </w:r>
      <w:r w:rsidR="007243A7">
        <w:t xml:space="preserve"> art. </w:t>
      </w:r>
      <w:r w:rsidRPr="005036B7">
        <w:t>16a</w:t>
      </w:r>
      <w:r w:rsidR="007243A7">
        <w:t xml:space="preserve"> ust. </w:t>
      </w:r>
      <w:r w:rsidRPr="005036B7">
        <w:t>2–</w:t>
      </w:r>
      <w:r w:rsidR="007243A7" w:rsidRPr="005036B7">
        <w:t>5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</w:t>
      </w:r>
      <w:r w:rsidRPr="005036B7">
        <w:t>j</w:t>
      </w:r>
      <w:r w:rsidRPr="005036B7">
        <w:t>szą</w:t>
      </w:r>
      <w:r>
        <w:t xml:space="preserve"> </w:t>
      </w:r>
      <w:r w:rsidRPr="005036B7">
        <w:t>ustawą,</w:t>
      </w:r>
      <w:r>
        <w:t xml:space="preserve"> </w:t>
      </w:r>
      <w:r w:rsidRPr="005036B7">
        <w:t>stosuje</w:t>
      </w:r>
      <w:r>
        <w:t xml:space="preserve"> </w:t>
      </w:r>
      <w:r w:rsidRPr="005036B7">
        <w:t>się,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tym</w:t>
      </w:r>
      <w:r>
        <w:t xml:space="preserve"> </w:t>
      </w:r>
      <w:r w:rsidRPr="005036B7">
        <w:t>że</w:t>
      </w:r>
      <w:r>
        <w:t xml:space="preserve"> </w:t>
      </w:r>
      <w:r w:rsidRPr="005036B7">
        <w:t>wniosek</w:t>
      </w:r>
      <w:r>
        <w:t xml:space="preserve"> </w:t>
      </w:r>
      <w:r w:rsidRPr="005036B7">
        <w:t>składa</w:t>
      </w:r>
      <w:r>
        <w:t xml:space="preserve"> </w:t>
      </w:r>
      <w:r w:rsidRPr="005036B7">
        <w:t>się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kalendarzowym,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którym</w:t>
      </w:r>
      <w:r>
        <w:t xml:space="preserve"> </w:t>
      </w:r>
      <w:r w:rsidRPr="005036B7">
        <w:t>dziecko</w:t>
      </w:r>
      <w:r>
        <w:t xml:space="preserve"> </w:t>
      </w:r>
      <w:r w:rsidRPr="005036B7">
        <w:t>kończy</w:t>
      </w:r>
      <w:r>
        <w:t xml:space="preserve"> </w:t>
      </w:r>
      <w:r w:rsidR="007243A7" w:rsidRPr="005036B7">
        <w:t>9</w:t>
      </w:r>
      <w:r w:rsidR="007243A7">
        <w:t> </w:t>
      </w:r>
      <w:r w:rsidRPr="005036B7">
        <w:t>lat.</w:t>
      </w:r>
    </w:p>
    <w:p w:rsidR="00586255" w:rsidRPr="005036B7" w:rsidRDefault="00586255" w:rsidP="00586255">
      <w:pPr>
        <w:pStyle w:val="USTustnpkodeksu"/>
      </w:pPr>
      <w:r w:rsidRPr="005036B7">
        <w:t>2.</w:t>
      </w:r>
      <w:r w:rsidR="007243A7">
        <w:t> </w:t>
      </w:r>
      <w:r w:rsidRPr="005036B7">
        <w:t>Do</w:t>
      </w:r>
      <w:r>
        <w:t xml:space="preserve"> </w:t>
      </w:r>
      <w:r w:rsidRPr="005036B7">
        <w:t>odroczenia</w:t>
      </w:r>
      <w:r>
        <w:t xml:space="preserve"> </w:t>
      </w:r>
      <w:r w:rsidRPr="005036B7">
        <w:t>spełniania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szkolnego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latach</w:t>
      </w:r>
      <w:r>
        <w:t xml:space="preserve"> </w:t>
      </w:r>
      <w:r w:rsidRPr="005036B7">
        <w:t>szkolnych</w:t>
      </w:r>
      <w:r>
        <w:t xml:space="preserve"> </w:t>
      </w:r>
      <w:r w:rsidRPr="005036B7">
        <w:t>2016/201</w:t>
      </w:r>
      <w:r w:rsidR="007243A7" w:rsidRPr="005036B7">
        <w:t>7</w:t>
      </w:r>
      <w:r w:rsidR="007243A7">
        <w:t xml:space="preserve"> i </w:t>
      </w:r>
      <w:r w:rsidRPr="005036B7">
        <w:t>2017/201</w:t>
      </w:r>
      <w:r w:rsidR="007243A7" w:rsidRPr="005036B7">
        <w:t>8</w:t>
      </w:r>
      <w:r w:rsidR="007243A7">
        <w:t> </w:t>
      </w:r>
      <w:r w:rsidRPr="005036B7">
        <w:t>przez</w:t>
      </w:r>
      <w:r>
        <w:t xml:space="preserve"> </w:t>
      </w:r>
      <w:r w:rsidRPr="005036B7">
        <w:t>dzieci</w:t>
      </w:r>
      <w:r>
        <w:t xml:space="preserve"> </w:t>
      </w:r>
      <w:r w:rsidRPr="005036B7">
        <w:t>urodzone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okresie</w:t>
      </w:r>
      <w:r>
        <w:t xml:space="preserve"> </w:t>
      </w:r>
      <w:r w:rsidRPr="005036B7">
        <w:t>od</w:t>
      </w:r>
      <w:r>
        <w:t xml:space="preserve"> </w:t>
      </w:r>
      <w:r w:rsidRPr="005036B7">
        <w:t>dnia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lipca</w:t>
      </w:r>
      <w:r>
        <w:t xml:space="preserve"> </w:t>
      </w:r>
      <w:r w:rsidRPr="005036B7">
        <w:t>200</w:t>
      </w:r>
      <w:r w:rsidR="007243A7" w:rsidRPr="005036B7">
        <w:t>8</w:t>
      </w:r>
      <w:r w:rsidR="007243A7">
        <w:t> </w:t>
      </w:r>
      <w:r w:rsidRPr="005036B7">
        <w:t>r.</w:t>
      </w:r>
      <w:r>
        <w:t xml:space="preserve"> </w:t>
      </w:r>
      <w:r w:rsidRPr="005036B7">
        <w:t>do</w:t>
      </w:r>
      <w:r>
        <w:t xml:space="preserve"> </w:t>
      </w:r>
      <w:r w:rsidRPr="005036B7">
        <w:t>dnia</w:t>
      </w:r>
      <w:r>
        <w:t xml:space="preserve"> </w:t>
      </w:r>
      <w:r w:rsidRPr="005036B7">
        <w:t>3</w:t>
      </w:r>
      <w:r w:rsidR="007243A7" w:rsidRPr="005036B7">
        <w:t>1</w:t>
      </w:r>
      <w:r w:rsidR="007243A7">
        <w:t> </w:t>
      </w:r>
      <w:r w:rsidRPr="005036B7">
        <w:t>grudnia</w:t>
      </w:r>
      <w:r>
        <w:t xml:space="preserve"> </w:t>
      </w:r>
      <w:r w:rsidRPr="005036B7">
        <w:t>200</w:t>
      </w:r>
      <w:r w:rsidR="007243A7" w:rsidRPr="005036B7">
        <w:t>8</w:t>
      </w:r>
      <w:r w:rsidR="007243A7">
        <w:t> </w:t>
      </w:r>
      <w:r w:rsidRPr="005036B7">
        <w:t>r.,</w:t>
      </w:r>
      <w:r>
        <w:t xml:space="preserve"> </w:t>
      </w:r>
      <w:r w:rsidRPr="005036B7">
        <w:t>posiadające</w:t>
      </w:r>
      <w:r>
        <w:t xml:space="preserve"> </w:t>
      </w:r>
      <w:r w:rsidRPr="005036B7">
        <w:t>orzeczenie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potrzebie</w:t>
      </w:r>
      <w:r>
        <w:t xml:space="preserve"> </w:t>
      </w:r>
      <w:r w:rsidRPr="005036B7">
        <w:t>kształcenia</w:t>
      </w:r>
      <w:r>
        <w:t xml:space="preserve"> </w:t>
      </w:r>
      <w:r w:rsidRPr="005036B7">
        <w:t>specjalnego,</w:t>
      </w:r>
      <w:r>
        <w:t xml:space="preserve"> </w:t>
      </w:r>
      <w:r w:rsidRPr="005036B7">
        <w:t>którym</w:t>
      </w:r>
      <w:r>
        <w:t xml:space="preserve"> </w:t>
      </w:r>
      <w:r w:rsidRPr="005036B7">
        <w:t>odroczono</w:t>
      </w:r>
      <w:r>
        <w:t xml:space="preserve"> </w:t>
      </w:r>
      <w:r w:rsidRPr="005036B7">
        <w:t>spełnianie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szkolnego</w:t>
      </w:r>
      <w:r w:rsidR="007243A7">
        <w:t xml:space="preserve"> w </w:t>
      </w:r>
      <w:r w:rsidRPr="005036B7">
        <w:t>rok</w:t>
      </w:r>
      <w:r>
        <w:t xml:space="preserve">u </w:t>
      </w:r>
      <w:r w:rsidRPr="005036B7">
        <w:t>szkolny</w:t>
      </w:r>
      <w:r>
        <w:t xml:space="preserve">m odpowiednio </w:t>
      </w:r>
      <w:r w:rsidRPr="005036B7">
        <w:t>2015/201</w:t>
      </w:r>
      <w:r w:rsidR="007243A7" w:rsidRPr="005036B7">
        <w:t>6</w:t>
      </w:r>
      <w:r w:rsidR="007243A7">
        <w:t xml:space="preserve"> lub</w:t>
      </w:r>
      <w:r>
        <w:t xml:space="preserve"> </w:t>
      </w:r>
      <w:r w:rsidRPr="005036B7">
        <w:t>2016/2017,</w:t>
      </w:r>
      <w:r>
        <w:t xml:space="preserve"> </w:t>
      </w:r>
      <w:r w:rsidRPr="005036B7">
        <w:t>stosuje</w:t>
      </w:r>
      <w:r>
        <w:t xml:space="preserve"> </w:t>
      </w:r>
      <w:r w:rsidRPr="005036B7">
        <w:t>się</w:t>
      </w:r>
      <w:r>
        <w:t xml:space="preserve"> </w:t>
      </w:r>
      <w:r w:rsidRPr="005036B7">
        <w:t>przepisy</w:t>
      </w:r>
      <w:r w:rsidR="007243A7">
        <w:t xml:space="preserve"> 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Pr="005036B7">
        <w:t>1a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obowiązującym</w:t>
      </w:r>
      <w:r>
        <w:t xml:space="preserve"> </w:t>
      </w:r>
      <w:r w:rsidRPr="005036B7">
        <w:t>przed</w:t>
      </w:r>
      <w:r>
        <w:t xml:space="preserve"> </w:t>
      </w:r>
      <w:r w:rsidRPr="005036B7">
        <w:t>dniem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4</w:t>
      </w:r>
      <w:r w:rsidR="007243A7">
        <w:t> </w:t>
      </w:r>
      <w:r w:rsidRPr="005036B7">
        <w:t>r.</w:t>
      </w:r>
      <w:r>
        <w:t xml:space="preserve"> </w:t>
      </w:r>
      <w:r w:rsidRPr="005036B7">
        <w:t>Przepisy</w:t>
      </w:r>
      <w:r w:rsidR="007243A7">
        <w:t xml:space="preserve"> art. </w:t>
      </w:r>
      <w:r w:rsidRPr="005036B7">
        <w:t>16a</w:t>
      </w:r>
      <w:r w:rsidR="007243A7">
        <w:t xml:space="preserve"> ust. </w:t>
      </w:r>
      <w:r w:rsidRPr="005036B7">
        <w:t>2–</w:t>
      </w:r>
      <w:r w:rsidR="007243A7" w:rsidRPr="005036B7">
        <w:t>5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ustawą,</w:t>
      </w:r>
      <w:r>
        <w:t xml:space="preserve"> </w:t>
      </w:r>
      <w:r w:rsidRPr="005036B7">
        <w:t>stosuje</w:t>
      </w:r>
      <w:r>
        <w:t xml:space="preserve"> </w:t>
      </w:r>
      <w:r w:rsidRPr="005036B7">
        <w:t>się,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tym</w:t>
      </w:r>
      <w:r>
        <w:t xml:space="preserve"> </w:t>
      </w:r>
      <w:r w:rsidRPr="005036B7">
        <w:t>że</w:t>
      </w:r>
      <w:r>
        <w:t xml:space="preserve"> </w:t>
      </w:r>
      <w:r w:rsidRPr="005036B7">
        <w:t>wniosek</w:t>
      </w:r>
      <w:r>
        <w:t xml:space="preserve"> </w:t>
      </w:r>
      <w:r w:rsidRPr="005036B7">
        <w:t>może</w:t>
      </w:r>
      <w:r>
        <w:t xml:space="preserve"> </w:t>
      </w:r>
      <w:r w:rsidRPr="005036B7">
        <w:t>być</w:t>
      </w:r>
      <w:r>
        <w:t xml:space="preserve"> </w:t>
      </w:r>
      <w:r w:rsidRPr="005036B7">
        <w:t>złożony</w:t>
      </w:r>
      <w:r>
        <w:t xml:space="preserve"> </w:t>
      </w:r>
      <w:r w:rsidRPr="005036B7">
        <w:t>także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roku</w:t>
      </w:r>
      <w:r>
        <w:t xml:space="preserve"> </w:t>
      </w:r>
      <w:r w:rsidRPr="005036B7">
        <w:t>kalendarzowym,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którym</w:t>
      </w:r>
      <w:r>
        <w:t xml:space="preserve"> </w:t>
      </w:r>
      <w:r w:rsidRPr="005036B7">
        <w:t>dziecko</w:t>
      </w:r>
      <w:r>
        <w:t xml:space="preserve"> </w:t>
      </w:r>
      <w:r w:rsidRPr="005036B7">
        <w:t>kończy</w:t>
      </w:r>
      <w:r>
        <w:t xml:space="preserve"> </w:t>
      </w:r>
      <w:r w:rsidR="007243A7" w:rsidRPr="005036B7">
        <w:t>9</w:t>
      </w:r>
      <w:r w:rsidR="007243A7">
        <w:t> </w:t>
      </w:r>
      <w:r w:rsidRPr="005036B7">
        <w:t>lat.</w:t>
      </w:r>
    </w:p>
    <w:p w:rsidR="00586255" w:rsidRPr="005036B7" w:rsidRDefault="00586255" w:rsidP="00586255">
      <w:pPr>
        <w:pStyle w:val="USTustnpkodeksu"/>
      </w:pPr>
      <w:r w:rsidRPr="005036B7">
        <w:t>3.</w:t>
      </w:r>
      <w:r w:rsidR="007243A7">
        <w:t> </w:t>
      </w:r>
      <w:r w:rsidRPr="005036B7">
        <w:t>Dzieci</w:t>
      </w:r>
      <w:r>
        <w:t xml:space="preserve"> </w:t>
      </w:r>
      <w:r w:rsidRPr="005036B7">
        <w:t>posiadające</w:t>
      </w:r>
      <w:r>
        <w:t xml:space="preserve"> </w:t>
      </w:r>
      <w:r w:rsidRPr="005036B7">
        <w:t>orzeczenie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potrzebie</w:t>
      </w:r>
      <w:r>
        <w:t xml:space="preserve"> </w:t>
      </w:r>
      <w:r w:rsidRPr="005036B7">
        <w:t>kształcenia</w:t>
      </w:r>
      <w:r>
        <w:t xml:space="preserve"> </w:t>
      </w:r>
      <w:r w:rsidRPr="005036B7">
        <w:t>specjalnego,</w:t>
      </w:r>
      <w:r>
        <w:t xml:space="preserve"> </w:t>
      </w:r>
      <w:r w:rsidRPr="005036B7">
        <w:t>którym</w:t>
      </w:r>
      <w:r>
        <w:t xml:space="preserve"> </w:t>
      </w:r>
      <w:r w:rsidRPr="005036B7">
        <w:t>odroczono</w:t>
      </w:r>
      <w:r>
        <w:t xml:space="preserve"> </w:t>
      </w:r>
      <w:r w:rsidRPr="005036B7">
        <w:t>spełnianie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</w:t>
      </w:r>
      <w:r w:rsidRPr="005036B7">
        <w:t>l</w:t>
      </w:r>
      <w:r w:rsidRPr="005036B7">
        <w:t>nego</w:t>
      </w:r>
      <w:r>
        <w:t xml:space="preserve"> </w:t>
      </w:r>
      <w:r w:rsidRPr="005036B7">
        <w:t>na</w:t>
      </w:r>
      <w:r>
        <w:t xml:space="preserve"> </w:t>
      </w:r>
      <w:r w:rsidRPr="005036B7">
        <w:t>podstawie</w:t>
      </w:r>
      <w:r>
        <w:t xml:space="preserve"> </w:t>
      </w:r>
      <w:r w:rsidRPr="005036B7">
        <w:t>dotychczasowych</w:t>
      </w:r>
      <w:r>
        <w:t xml:space="preserve"> </w:t>
      </w:r>
      <w:r w:rsidRPr="005036B7">
        <w:t>przepisów</w:t>
      </w:r>
      <w:r>
        <w:t xml:space="preserve"> </w:t>
      </w:r>
      <w:r w:rsidRPr="005036B7">
        <w:t>oraz</w:t>
      </w:r>
      <w:r>
        <w:t xml:space="preserve"> </w:t>
      </w:r>
      <w:r w:rsidRPr="005036B7">
        <w:t>na</w:t>
      </w:r>
      <w:r>
        <w:t xml:space="preserve"> </w:t>
      </w:r>
      <w:r w:rsidRPr="005036B7">
        <w:t>podstawie</w:t>
      </w:r>
      <w:r w:rsidR="007243A7">
        <w:t xml:space="preserve"> ust. </w:t>
      </w:r>
      <w:r w:rsidR="007243A7" w:rsidRPr="005036B7">
        <w:t>1</w:t>
      </w:r>
      <w:r w:rsidR="007243A7">
        <w:t xml:space="preserve"> i </w:t>
      </w:r>
      <w:r w:rsidRPr="005036B7">
        <w:t>2,</w:t>
      </w:r>
      <w:r>
        <w:t xml:space="preserve"> </w:t>
      </w:r>
      <w:r w:rsidRPr="005036B7">
        <w:t>zachowują</w:t>
      </w:r>
      <w:r>
        <w:t xml:space="preserve"> </w:t>
      </w:r>
      <w:r w:rsidRPr="005036B7">
        <w:t>to</w:t>
      </w:r>
      <w:r>
        <w:t xml:space="preserve"> </w:t>
      </w:r>
      <w:r w:rsidRPr="005036B7">
        <w:t>prawo</w:t>
      </w:r>
      <w:r>
        <w:t xml:space="preserve"> </w:t>
      </w:r>
      <w:r w:rsidRPr="005036B7">
        <w:t>do</w:t>
      </w:r>
      <w:r>
        <w:t xml:space="preserve"> </w:t>
      </w:r>
      <w:r w:rsidRPr="005036B7">
        <w:t>końca</w:t>
      </w:r>
      <w:r>
        <w:t xml:space="preserve"> </w:t>
      </w:r>
      <w:r w:rsidRPr="005036B7">
        <w:t>okresu,</w:t>
      </w:r>
      <w:r>
        <w:t xml:space="preserve"> </w:t>
      </w:r>
      <w:r w:rsidRPr="005036B7">
        <w:t>na</w:t>
      </w:r>
      <w:r>
        <w:t xml:space="preserve"> </w:t>
      </w:r>
      <w:r w:rsidRPr="005036B7">
        <w:t>jaki</w:t>
      </w:r>
      <w:r>
        <w:t xml:space="preserve"> </w:t>
      </w:r>
      <w:r w:rsidRPr="005036B7">
        <w:t>zostało</w:t>
      </w:r>
      <w:r>
        <w:t xml:space="preserve"> </w:t>
      </w:r>
      <w:r w:rsidRPr="005036B7">
        <w:t>udzielone.</w:t>
      </w:r>
    </w:p>
    <w:p w:rsidR="00586255" w:rsidRPr="005F446F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11.</w:t>
      </w:r>
      <w:r w:rsidR="007243A7">
        <w:t> </w:t>
      </w:r>
      <w:r w:rsidRPr="005F446F">
        <w:t>1. Dzieci urodzone</w:t>
      </w:r>
      <w:r w:rsidR="007243A7" w:rsidRPr="005F446F">
        <w:t xml:space="preserve"> w</w:t>
      </w:r>
      <w:r w:rsidR="007243A7">
        <w:t> </w:t>
      </w:r>
      <w:r w:rsidR="007243A7" w:rsidRPr="005F446F">
        <w:t>I</w:t>
      </w:r>
      <w:r w:rsidR="007243A7">
        <w:t> </w:t>
      </w:r>
      <w:r w:rsidRPr="005F446F">
        <w:t>połowie 200</w:t>
      </w:r>
      <w:r w:rsidR="007243A7" w:rsidRPr="005F446F">
        <w:t>8</w:t>
      </w:r>
      <w:r w:rsidR="007243A7">
        <w:t> </w:t>
      </w:r>
      <w:r w:rsidRPr="005F446F">
        <w:t>r., które</w:t>
      </w:r>
      <w:r w:rsidR="007243A7" w:rsidRPr="005F446F">
        <w:t xml:space="preserve"> w</w:t>
      </w:r>
      <w:r w:rsidR="007243A7">
        <w:t> </w:t>
      </w:r>
      <w:r w:rsidRPr="005F446F">
        <w:t>roku szkolnym 2015/201</w:t>
      </w:r>
      <w:r w:rsidR="007243A7" w:rsidRPr="005F446F">
        <w:t>6</w:t>
      </w:r>
      <w:r w:rsidR="007243A7">
        <w:t> </w:t>
      </w:r>
      <w:r w:rsidRPr="005F446F">
        <w:t>uczęszczają do klasy II szkoły podstawowej, na wniosek rodziców, złożony</w:t>
      </w:r>
      <w:r w:rsidR="007243A7" w:rsidRPr="005F446F">
        <w:t xml:space="preserve"> w</w:t>
      </w:r>
      <w:r w:rsidR="007243A7">
        <w:t> </w:t>
      </w:r>
      <w:r w:rsidRPr="005F446F">
        <w:t>terminie do dnia 3</w:t>
      </w:r>
      <w:r w:rsidR="007243A7" w:rsidRPr="005F446F">
        <w:t>1</w:t>
      </w:r>
      <w:r w:rsidR="007243A7">
        <w:t> </w:t>
      </w:r>
      <w:r w:rsidRPr="005F446F">
        <w:t>marca 201</w:t>
      </w:r>
      <w:r w:rsidR="007243A7" w:rsidRPr="005F446F">
        <w:t>6</w:t>
      </w:r>
      <w:r w:rsidR="007243A7">
        <w:t> </w:t>
      </w:r>
      <w:r w:rsidRPr="005F446F">
        <w:t>r., mogą</w:t>
      </w:r>
      <w:r w:rsidR="007243A7" w:rsidRPr="005F446F">
        <w:t xml:space="preserve"> w</w:t>
      </w:r>
      <w:r w:rsidR="007243A7">
        <w:t> </w:t>
      </w:r>
      <w:r w:rsidRPr="005F446F">
        <w:t>roku szkolnym 2016/201</w:t>
      </w:r>
      <w:r w:rsidR="007243A7" w:rsidRPr="005F446F">
        <w:t>7</w:t>
      </w:r>
      <w:r w:rsidR="004639EC">
        <w:t xml:space="preserve"> </w:t>
      </w:r>
      <w:r w:rsidRPr="005F446F">
        <w:t>kontynuować naukę</w:t>
      </w:r>
      <w:r w:rsidR="007243A7" w:rsidRPr="005F446F">
        <w:t xml:space="preserve"> w</w:t>
      </w:r>
      <w:r w:rsidR="007243A7">
        <w:t> </w:t>
      </w:r>
      <w:r w:rsidRPr="005F446F">
        <w:t>klasie II szkoły podstawowej.</w:t>
      </w:r>
    </w:p>
    <w:p w:rsidR="00586255" w:rsidRPr="005F446F" w:rsidRDefault="00586255" w:rsidP="00586255">
      <w:pPr>
        <w:pStyle w:val="USTustnpkodeksu"/>
      </w:pPr>
      <w:r w:rsidRPr="005F446F">
        <w:t>2.</w:t>
      </w:r>
      <w:r w:rsidR="007243A7">
        <w:t> </w:t>
      </w:r>
      <w:r w:rsidRPr="005F446F">
        <w:t>Wniosek,</w:t>
      </w:r>
      <w:r w:rsidR="007243A7" w:rsidRPr="005F446F">
        <w:t xml:space="preserve"> o</w:t>
      </w:r>
      <w:r w:rsidR="007243A7">
        <w:t> </w:t>
      </w:r>
      <w:r w:rsidRPr="005F446F">
        <w:t>którym mowa</w:t>
      </w:r>
      <w:r w:rsidR="007243A7" w:rsidRPr="005F446F">
        <w:t xml:space="preserve"> w</w:t>
      </w:r>
      <w:r w:rsidR="007243A7">
        <w:t> ust. </w:t>
      </w:r>
      <w:r w:rsidRPr="005F446F">
        <w:t>1, składa się do dyrektora szkoły podstawowej, do której dziecko uczęszcza.</w:t>
      </w:r>
    </w:p>
    <w:p w:rsidR="00586255" w:rsidRPr="005F446F" w:rsidRDefault="00586255" w:rsidP="007243A7">
      <w:pPr>
        <w:pStyle w:val="USTustnpkodeksu"/>
        <w:keepNext/>
      </w:pPr>
      <w:r w:rsidRPr="005F446F">
        <w:t>3.</w:t>
      </w:r>
      <w:r w:rsidR="007243A7">
        <w:t> </w:t>
      </w:r>
      <w:r w:rsidRPr="005F446F">
        <w:t>Wniosek,</w:t>
      </w:r>
      <w:r w:rsidR="007243A7" w:rsidRPr="005F446F">
        <w:t xml:space="preserve"> o</w:t>
      </w:r>
      <w:r w:rsidR="007243A7">
        <w:t> </w:t>
      </w:r>
      <w:r w:rsidRPr="005F446F">
        <w:t>którym mowa</w:t>
      </w:r>
      <w:r w:rsidR="007243A7" w:rsidRPr="005F446F">
        <w:t xml:space="preserve"> w</w:t>
      </w:r>
      <w:r w:rsidR="007243A7">
        <w:t> ust. </w:t>
      </w:r>
      <w:r w:rsidRPr="005F446F">
        <w:t>1, można złożyć także do dyrektora szkoły podstawowej innej niż wymieniona</w:t>
      </w:r>
      <w:r w:rsidR="007243A7" w:rsidRPr="005F446F">
        <w:t xml:space="preserve"> w</w:t>
      </w:r>
      <w:r w:rsidR="007243A7">
        <w:t> ust. </w:t>
      </w:r>
      <w:r w:rsidRPr="005F446F">
        <w:t>2, powiadamiając dyrektora szkoły podstawowej, do której dziecko uczęszcza,</w:t>
      </w:r>
      <w:r w:rsidR="007243A7" w:rsidRPr="005F446F">
        <w:t xml:space="preserve"> o</w:t>
      </w:r>
      <w:r w:rsidR="007243A7">
        <w:t> </w:t>
      </w:r>
      <w:r w:rsidRPr="005F446F">
        <w:t>złożeniu wniosku. Jeżeli wniosek został złożony do:</w:t>
      </w:r>
    </w:p>
    <w:p w:rsidR="00586255" w:rsidRPr="005F446F" w:rsidRDefault="00586255" w:rsidP="00586255">
      <w:pPr>
        <w:pStyle w:val="PKTpunkt"/>
      </w:pPr>
      <w:r w:rsidRPr="005F446F">
        <w:t>1)</w:t>
      </w:r>
      <w:r w:rsidR="007243A7">
        <w:tab/>
      </w:r>
      <w:r w:rsidRPr="005F446F">
        <w:t>dyrektora szkoły podstawowej,</w:t>
      </w:r>
      <w:r w:rsidR="007243A7" w:rsidRPr="005F446F">
        <w:t xml:space="preserve"> w</w:t>
      </w:r>
      <w:r w:rsidR="007243A7">
        <w:t> </w:t>
      </w:r>
      <w:r w:rsidRPr="005F446F">
        <w:t>obwodzie której dziecko mieszka – dziecko jest przyjmowane</w:t>
      </w:r>
      <w:r w:rsidR="007243A7" w:rsidRPr="005F446F">
        <w:t xml:space="preserve"> z</w:t>
      </w:r>
      <w:r w:rsidR="007243A7">
        <w:t> </w:t>
      </w:r>
      <w:r w:rsidRPr="005F446F">
        <w:t>urzędu;</w:t>
      </w:r>
    </w:p>
    <w:p w:rsidR="00586255" w:rsidRPr="005F446F" w:rsidRDefault="00586255" w:rsidP="00586255">
      <w:pPr>
        <w:pStyle w:val="PKTpunkt"/>
      </w:pPr>
      <w:r w:rsidRPr="005F446F">
        <w:t>2)</w:t>
      </w:r>
      <w:r w:rsidR="007243A7">
        <w:tab/>
      </w:r>
      <w:r w:rsidRPr="005F446F">
        <w:t>dyrektora publicznej szkoły podstawowej innej niż wymieniona</w:t>
      </w:r>
      <w:r w:rsidR="007243A7" w:rsidRPr="005F446F">
        <w:t xml:space="preserve"> w</w:t>
      </w:r>
      <w:r w:rsidR="007243A7">
        <w:t> pkt </w:t>
      </w:r>
      <w:r w:rsidR="007243A7" w:rsidRPr="005F446F">
        <w:t>1</w:t>
      </w:r>
      <w:r w:rsidR="007243A7">
        <w:t> </w:t>
      </w:r>
      <w:r w:rsidRPr="005F446F">
        <w:t>– stosuje się przepisy rozdziału 2a ustawy zmienianej</w:t>
      </w:r>
      <w:r w:rsidR="007243A7" w:rsidRPr="005F446F">
        <w:t xml:space="preserve"> w</w:t>
      </w:r>
      <w:r w:rsidR="007243A7">
        <w:t> art. </w:t>
      </w:r>
      <w:r w:rsidRPr="005F446F">
        <w:t>1;</w:t>
      </w:r>
    </w:p>
    <w:p w:rsidR="00586255" w:rsidRPr="005F446F" w:rsidRDefault="00586255" w:rsidP="00586255">
      <w:pPr>
        <w:pStyle w:val="PKTpunkt"/>
      </w:pPr>
      <w:r w:rsidRPr="005F446F">
        <w:t>3)</w:t>
      </w:r>
      <w:r w:rsidR="007243A7">
        <w:tab/>
      </w:r>
      <w:r w:rsidRPr="005F446F">
        <w:t>dyrektora niepublicznej szkoły podstawowej – stosuje się zasady przyjmowania uczniów do szkoły podstawowej ustalone</w:t>
      </w:r>
      <w:r w:rsidR="007243A7" w:rsidRPr="005F446F">
        <w:t xml:space="preserve"> w</w:t>
      </w:r>
      <w:r w:rsidR="007243A7">
        <w:t> </w:t>
      </w:r>
      <w:r w:rsidRPr="005F446F">
        <w:t>statucie szkoły zgodnie</w:t>
      </w:r>
      <w:r w:rsidR="007243A7" w:rsidRPr="005F446F">
        <w:t xml:space="preserve"> z</w:t>
      </w:r>
      <w:r w:rsidR="007243A7">
        <w:t> art. </w:t>
      </w:r>
      <w:r w:rsidRPr="005F446F">
        <w:t>8</w:t>
      </w:r>
      <w:r w:rsidR="007243A7" w:rsidRPr="005F446F">
        <w:t>4</w:t>
      </w:r>
      <w:r w:rsidR="007243A7">
        <w:t> </w:t>
      </w:r>
      <w:r w:rsidRPr="005F446F">
        <w:t>ustawy zmienianej</w:t>
      </w:r>
      <w:r w:rsidR="007243A7" w:rsidRPr="005F446F">
        <w:t xml:space="preserve"> w</w:t>
      </w:r>
      <w:r w:rsidR="007243A7">
        <w:t> art. </w:t>
      </w:r>
      <w:r w:rsidRPr="005F446F">
        <w:t>1.</w:t>
      </w:r>
    </w:p>
    <w:p w:rsidR="00586255" w:rsidRDefault="00586255" w:rsidP="00586255">
      <w:pPr>
        <w:pStyle w:val="USTustnpkodeksu"/>
        <w:rPr>
          <w:rStyle w:val="Ppogrubienie"/>
        </w:rPr>
      </w:pPr>
      <w:r w:rsidRPr="005F446F">
        <w:t>4.</w:t>
      </w:r>
      <w:r w:rsidR="007243A7">
        <w:t> </w:t>
      </w:r>
      <w:r w:rsidRPr="005F446F">
        <w:t>Dziecko, którego rodzice złożyli wniosek,</w:t>
      </w:r>
      <w:r w:rsidR="007243A7" w:rsidRPr="005F446F">
        <w:t xml:space="preserve"> o</w:t>
      </w:r>
      <w:r w:rsidR="007243A7">
        <w:t> </w:t>
      </w:r>
      <w:r w:rsidRPr="005F446F">
        <w:t>którym mowa</w:t>
      </w:r>
      <w:r w:rsidR="007243A7" w:rsidRPr="005F446F">
        <w:t xml:space="preserve"> w</w:t>
      </w:r>
      <w:r w:rsidR="007243A7">
        <w:t> ust. </w:t>
      </w:r>
      <w:r w:rsidRPr="005F446F">
        <w:t>1,</w:t>
      </w:r>
      <w:r w:rsidR="007243A7" w:rsidRPr="005F446F">
        <w:t xml:space="preserve"> w</w:t>
      </w:r>
      <w:r w:rsidR="007243A7">
        <w:t> </w:t>
      </w:r>
      <w:r w:rsidRPr="005F446F">
        <w:t>roku szkolnym 2015/201</w:t>
      </w:r>
      <w:r w:rsidR="007243A7" w:rsidRPr="005F446F">
        <w:t>6</w:t>
      </w:r>
      <w:r w:rsidR="007243A7">
        <w:t> </w:t>
      </w:r>
      <w:r w:rsidRPr="005F446F">
        <w:t>kontynuuje naukę</w:t>
      </w:r>
      <w:r w:rsidR="007243A7" w:rsidRPr="005F446F">
        <w:t xml:space="preserve"> w</w:t>
      </w:r>
      <w:r w:rsidR="007243A7">
        <w:t> </w:t>
      </w:r>
      <w:r w:rsidRPr="005F446F">
        <w:t>klasie II szkoły podstawowej,</w:t>
      </w:r>
      <w:r w:rsidR="007243A7" w:rsidRPr="005F446F">
        <w:t xml:space="preserve"> z</w:t>
      </w:r>
      <w:r w:rsidR="007243A7">
        <w:t> </w:t>
      </w:r>
      <w:r w:rsidRPr="005F446F">
        <w:t>tym że</w:t>
      </w:r>
      <w:r w:rsidR="007243A7" w:rsidRPr="005F446F">
        <w:t xml:space="preserve"> w</w:t>
      </w:r>
      <w:r w:rsidR="007243A7">
        <w:t> </w:t>
      </w:r>
      <w:r w:rsidRPr="005F446F">
        <w:t>tym roku szkolnym nie podlega ono klasyfikacji rocznej</w:t>
      </w:r>
      <w:r w:rsidR="007243A7" w:rsidRPr="005F446F">
        <w:t xml:space="preserve"> i</w:t>
      </w:r>
      <w:r w:rsidR="007243A7">
        <w:t> </w:t>
      </w:r>
      <w:r w:rsidRPr="005F446F">
        <w:t>promowaniu do klasy III szkoły podstawowej oraz nie otrzymuje świadectwa szkolnego promocyjnego.</w:t>
      </w:r>
    </w:p>
    <w:p w:rsidR="00586255" w:rsidRPr="00586255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12.</w:t>
      </w:r>
      <w:r w:rsidR="007243A7">
        <w:t> </w:t>
      </w:r>
      <w:r w:rsidRPr="00586255">
        <w:t>1. Do oddziałów przedszkolnych</w:t>
      </w:r>
      <w:r w:rsidR="007243A7" w:rsidRPr="00586255">
        <w:t xml:space="preserve"> w</w:t>
      </w:r>
      <w:r w:rsidR="007243A7">
        <w:t> </w:t>
      </w:r>
      <w:r w:rsidRPr="00586255">
        <w:t>szkołach podstawowych stosuje się odpowiednio przepisy:</w:t>
      </w:r>
    </w:p>
    <w:p w:rsidR="00586255" w:rsidRPr="00586255" w:rsidRDefault="00586255" w:rsidP="007243A7">
      <w:pPr>
        <w:pStyle w:val="PKTpunkt"/>
        <w:keepNext/>
      </w:pPr>
      <w:r w:rsidRPr="005036B7">
        <w:t>1)</w:t>
      </w:r>
      <w:r w:rsidRPr="005036B7">
        <w:tab/>
        <w:t>w</w:t>
      </w:r>
      <w:r w:rsidRPr="00586255">
        <w:t xml:space="preserve"> okresie od dnia </w:t>
      </w:r>
      <w:r w:rsidR="007243A7" w:rsidRPr="00586255">
        <w:t>1</w:t>
      </w:r>
      <w:r w:rsidR="007243A7">
        <w:t> </w:t>
      </w:r>
      <w:r w:rsidRPr="00586255">
        <w:t>września 201</w:t>
      </w:r>
      <w:r w:rsidR="007243A7" w:rsidRPr="00586255">
        <w:t>6</w:t>
      </w:r>
      <w:r w:rsidR="007243A7">
        <w:t> </w:t>
      </w:r>
      <w:r w:rsidRPr="00586255">
        <w:t>r. do dnia 3</w:t>
      </w:r>
      <w:r w:rsidR="007243A7" w:rsidRPr="00586255">
        <w:t>1</w:t>
      </w:r>
      <w:r w:rsidR="007243A7">
        <w:t> </w:t>
      </w:r>
      <w:r w:rsidRPr="00586255">
        <w:t>sierpnia 201</w:t>
      </w:r>
      <w:r w:rsidR="007243A7" w:rsidRPr="00586255">
        <w:t>9</w:t>
      </w:r>
      <w:r w:rsidR="007243A7">
        <w:t> </w:t>
      </w:r>
      <w:r w:rsidRPr="00586255">
        <w:t>r.:</w:t>
      </w:r>
    </w:p>
    <w:p w:rsidR="00586255" w:rsidRPr="005036B7" w:rsidRDefault="00586255" w:rsidP="00586255">
      <w:pPr>
        <w:pStyle w:val="LITlitera"/>
      </w:pPr>
      <w:r w:rsidRPr="005036B7">
        <w:t>a)</w:t>
      </w:r>
      <w:r w:rsidRPr="005036B7">
        <w:tab/>
        <w:t>art.</w:t>
      </w:r>
      <w:r>
        <w:t xml:space="preserve"> 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="007243A7" w:rsidRPr="005036B7">
        <w:t>1</w:t>
      </w:r>
      <w:r w:rsidR="007243A7">
        <w:t xml:space="preserve"> i </w:t>
      </w:r>
      <w:r w:rsidRPr="005036B7">
        <w:t>3,</w:t>
      </w:r>
      <w:r w:rsidR="007243A7">
        <w:t xml:space="preserve"> art. </w:t>
      </w:r>
      <w:r w:rsidRPr="005036B7">
        <w:t>14a</w:t>
      </w:r>
      <w:r w:rsidR="007243A7">
        <w:t xml:space="preserve"> ust. </w:t>
      </w:r>
      <w:r w:rsidRPr="005036B7">
        <w:t>4,</w:t>
      </w:r>
      <w:r w:rsidR="007243A7">
        <w:t xml:space="preserve"> art. </w:t>
      </w:r>
      <w:r w:rsidRPr="005036B7">
        <w:t>1</w:t>
      </w:r>
      <w:r w:rsidR="007243A7" w:rsidRPr="005036B7">
        <w:t>6</w:t>
      </w:r>
      <w:r w:rsidR="007243A7">
        <w:t xml:space="preserve"> ust. </w:t>
      </w:r>
      <w:r w:rsidRPr="005036B7">
        <w:t>4c</w:t>
      </w:r>
      <w:r w:rsidR="007243A7">
        <w:t xml:space="preserve"> </w:t>
      </w:r>
      <w:r w:rsidR="007243A7" w:rsidRPr="005036B7">
        <w:t>i</w:t>
      </w:r>
      <w:r w:rsidR="007243A7">
        <w:t> art. </w:t>
      </w:r>
      <w:r w:rsidRPr="005036B7">
        <w:t>16a</w:t>
      </w:r>
      <w:r w:rsidR="007243A7">
        <w:t xml:space="preserve"> ust. </w:t>
      </w:r>
      <w:r w:rsidR="007243A7" w:rsidRPr="005036B7">
        <w:t>5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ustawą,</w:t>
      </w:r>
      <w:r>
        <w:t xml:space="preserve"> </w:t>
      </w:r>
      <w:r w:rsidRPr="005036B7">
        <w:t>oraz</w:t>
      </w:r>
      <w:r w:rsidR="007243A7">
        <w:t xml:space="preserve"> art. </w:t>
      </w:r>
      <w:r w:rsidR="007243A7" w:rsidRPr="005036B7">
        <w:t>6</w:t>
      </w:r>
      <w:r w:rsidR="007243A7">
        <w:t xml:space="preserve"> ust. </w:t>
      </w:r>
      <w:r w:rsidR="007243A7" w:rsidRPr="005036B7">
        <w:t>4</w:t>
      </w:r>
      <w:r w:rsidR="007243A7">
        <w:t xml:space="preserve"> pkt </w:t>
      </w:r>
      <w:r w:rsidRPr="005036B7">
        <w:t>3,</w:t>
      </w:r>
    </w:p>
    <w:p w:rsidR="00586255" w:rsidRPr="005036B7" w:rsidRDefault="00586255" w:rsidP="00586255">
      <w:pPr>
        <w:pStyle w:val="LITlitera"/>
      </w:pPr>
      <w:r w:rsidRPr="005036B7">
        <w:t>b)</w:t>
      </w:r>
      <w:r w:rsidRPr="005036B7">
        <w:tab/>
        <w:t>art.</w:t>
      </w:r>
      <w:r>
        <w:t xml:space="preserve"> </w:t>
      </w:r>
      <w:r w:rsidR="007243A7" w:rsidRPr="005036B7">
        <w:t>3</w:t>
      </w:r>
      <w:r w:rsidR="007243A7">
        <w:t xml:space="preserve"> pkt </w:t>
      </w:r>
      <w:r w:rsidRPr="005036B7">
        <w:t>22,</w:t>
      </w:r>
      <w:r w:rsidR="007243A7">
        <w:t xml:space="preserve"> art. </w:t>
      </w:r>
      <w:r w:rsidR="007243A7" w:rsidRPr="005036B7">
        <w:t>6</w:t>
      </w:r>
      <w:r w:rsidR="007243A7">
        <w:t xml:space="preserve"> ust. </w:t>
      </w:r>
      <w:r w:rsidRPr="005036B7">
        <w:t>2a,</w:t>
      </w:r>
      <w:r w:rsidR="007243A7">
        <w:t xml:space="preserve"> 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Pr="005036B7">
        <w:t>4b,</w:t>
      </w:r>
      <w:r>
        <w:t xml:space="preserve"> </w:t>
      </w:r>
      <w:r w:rsidRPr="005036B7">
        <w:t>5</w:t>
      </w:r>
      <w:r>
        <w:t>–</w:t>
      </w:r>
      <w:r w:rsidRPr="005036B7">
        <w:t>5i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8,</w:t>
      </w:r>
      <w:r w:rsidR="007243A7">
        <w:t xml:space="preserve"> art. </w:t>
      </w:r>
      <w:r w:rsidRPr="005036B7">
        <w:t>14a</w:t>
      </w:r>
      <w:r w:rsidR="007243A7">
        <w:t xml:space="preserve"> ust. </w:t>
      </w:r>
      <w:r w:rsidRPr="005036B7">
        <w:t>4a,</w:t>
      </w:r>
      <w:r w:rsidR="007243A7">
        <w:t xml:space="preserve"> art. </w:t>
      </w:r>
      <w:r w:rsidRPr="005036B7">
        <w:t>14d</w:t>
      </w:r>
      <w:r w:rsidR="007243A7">
        <w:t xml:space="preserve"> ust. </w:t>
      </w:r>
      <w:r w:rsidRPr="005036B7">
        <w:t>4,</w:t>
      </w:r>
      <w:r>
        <w:t xml:space="preserve"> </w:t>
      </w:r>
      <w:r w:rsidR="007243A7" w:rsidRPr="005036B7">
        <w:t>6</w:t>
      </w:r>
      <w:r w:rsidR="007243A7">
        <w:t xml:space="preserve"> i </w:t>
      </w:r>
      <w:r w:rsidRPr="005036B7">
        <w:t>11,</w:t>
      </w:r>
      <w:r w:rsidR="007243A7">
        <w:t xml:space="preserve"> art. </w:t>
      </w:r>
      <w:r w:rsidRPr="005036B7">
        <w:t>2</w:t>
      </w:r>
      <w:r w:rsidR="007243A7" w:rsidRPr="005036B7">
        <w:t>0</w:t>
      </w:r>
      <w:r w:rsidR="007243A7">
        <w:t xml:space="preserve"> ust. </w:t>
      </w:r>
      <w:r w:rsidR="007243A7" w:rsidRPr="005036B7">
        <w:t>2</w:t>
      </w:r>
      <w:r w:rsidR="007243A7">
        <w:t xml:space="preserve"> pkt </w:t>
      </w:r>
      <w:r w:rsidRPr="005036B7">
        <w:t>1,</w:t>
      </w:r>
      <w:r w:rsidR="007243A7">
        <w:t xml:space="preserve"> art. </w:t>
      </w:r>
      <w:r w:rsidRPr="005036B7">
        <w:t>79a,</w:t>
      </w:r>
      <w:r w:rsidR="007243A7">
        <w:t xml:space="preserve"> art. </w:t>
      </w:r>
      <w:r w:rsidRPr="005036B7">
        <w:t>8</w:t>
      </w:r>
      <w:r w:rsidR="007243A7" w:rsidRPr="005036B7">
        <w:t>0</w:t>
      </w:r>
      <w:r w:rsidR="007243A7">
        <w:t xml:space="preserve"> ust. </w:t>
      </w:r>
      <w:r w:rsidRPr="005036B7">
        <w:t>2,</w:t>
      </w:r>
      <w:r>
        <w:t xml:space="preserve"> </w:t>
      </w:r>
      <w:r w:rsidRPr="005036B7">
        <w:t>2a,</w:t>
      </w:r>
      <w:r>
        <w:t xml:space="preserve"> </w:t>
      </w:r>
      <w:r w:rsidRPr="005036B7">
        <w:t>2e</w:t>
      </w:r>
      <w:r>
        <w:t xml:space="preserve">, </w:t>
      </w:r>
      <w:r w:rsidRPr="005036B7">
        <w:t>3d</w:t>
      </w:r>
      <w:r>
        <w:t>–</w:t>
      </w:r>
      <w:r w:rsidRPr="005036B7">
        <w:t>3g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4,</w:t>
      </w:r>
      <w:r w:rsidR="007243A7">
        <w:t xml:space="preserve"> art. </w:t>
      </w:r>
      <w:r w:rsidRPr="005036B7">
        <w:t>9</w:t>
      </w:r>
      <w:r w:rsidR="007243A7" w:rsidRPr="005036B7">
        <w:t>0</w:t>
      </w:r>
      <w:r w:rsidR="007243A7">
        <w:t xml:space="preserve"> ust. </w:t>
      </w:r>
      <w:r w:rsidRPr="005036B7">
        <w:t>1b,</w:t>
      </w:r>
      <w:r>
        <w:t xml:space="preserve"> </w:t>
      </w:r>
      <w:r w:rsidRPr="005036B7">
        <w:t>1d</w:t>
      </w:r>
      <w:r>
        <w:t>–</w:t>
      </w:r>
      <w:r w:rsidRPr="005036B7">
        <w:t>1f,</w:t>
      </w:r>
      <w:r>
        <w:t xml:space="preserve"> </w:t>
      </w:r>
      <w:r w:rsidRPr="005036B7">
        <w:t>1h</w:t>
      </w:r>
      <w:r>
        <w:t>–</w:t>
      </w:r>
      <w:r w:rsidRPr="005036B7">
        <w:t>1k,</w:t>
      </w:r>
      <w:r>
        <w:t xml:space="preserve"> </w:t>
      </w:r>
      <w:r w:rsidRPr="005036B7">
        <w:t>1m</w:t>
      </w:r>
      <w:r>
        <w:t>–</w:t>
      </w:r>
      <w:r w:rsidRPr="005036B7">
        <w:t>1o,</w:t>
      </w:r>
      <w:r>
        <w:t xml:space="preserve"> </w:t>
      </w:r>
      <w:r w:rsidRPr="005036B7">
        <w:t>2b,</w:t>
      </w:r>
      <w:r>
        <w:t xml:space="preserve"> </w:t>
      </w:r>
      <w:r w:rsidRPr="005036B7">
        <w:t>2c,</w:t>
      </w:r>
      <w:r>
        <w:t xml:space="preserve"> </w:t>
      </w:r>
      <w:r w:rsidRPr="005036B7">
        <w:t>2g,</w:t>
      </w:r>
      <w:r>
        <w:t xml:space="preserve"> </w:t>
      </w:r>
      <w:r w:rsidRPr="005036B7">
        <w:t>3d,</w:t>
      </w:r>
      <w:r>
        <w:t xml:space="preserve"> </w:t>
      </w:r>
      <w:r w:rsidRPr="005036B7">
        <w:t>3e,</w:t>
      </w:r>
      <w:r>
        <w:t xml:space="preserve"> </w:t>
      </w:r>
      <w:r w:rsidRPr="005036B7">
        <w:t>3f,</w:t>
      </w:r>
      <w:r>
        <w:t xml:space="preserve"> </w:t>
      </w:r>
      <w:r w:rsidRPr="005036B7">
        <w:t>3g</w:t>
      </w:r>
      <w:r w:rsidR="007243A7">
        <w:t xml:space="preserve"> </w:t>
      </w:r>
      <w:r w:rsidR="007243A7" w:rsidRPr="005036B7">
        <w:t>i</w:t>
      </w:r>
      <w:r w:rsidR="007243A7">
        <w:t> </w:t>
      </w:r>
      <w:r w:rsidR="007243A7" w:rsidRPr="005036B7">
        <w:t>4</w:t>
      </w:r>
      <w:r w:rsidR="007243A7">
        <w:t xml:space="preserve"> oraz art. </w:t>
      </w:r>
      <w:r w:rsidRPr="005036B7">
        <w:t>94a</w:t>
      </w:r>
      <w:r w:rsidR="007243A7">
        <w:t xml:space="preserve"> ust. </w:t>
      </w:r>
      <w:r w:rsidR="007243A7" w:rsidRPr="005036B7">
        <w:t>1</w:t>
      </w:r>
      <w:r w:rsidR="007243A7">
        <w:t xml:space="preserve"> i ust. </w:t>
      </w:r>
      <w:r w:rsidR="007243A7" w:rsidRPr="005036B7">
        <w:t>6</w:t>
      </w:r>
      <w:r w:rsidR="007243A7">
        <w:t xml:space="preserve"> pkt </w:t>
      </w:r>
      <w:r w:rsidR="007243A7" w:rsidRPr="005036B7">
        <w:t>1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</w:p>
    <w:p w:rsidR="00586255" w:rsidRPr="005036B7" w:rsidRDefault="00586255" w:rsidP="00586255">
      <w:pPr>
        <w:pStyle w:val="LITlitera"/>
      </w:pPr>
      <w:r w:rsidRPr="005036B7">
        <w:t>c)</w:t>
      </w:r>
      <w:r w:rsidRPr="005036B7">
        <w:tab/>
        <w:t>art.</w:t>
      </w:r>
      <w:r>
        <w:t xml:space="preserve"> </w:t>
      </w:r>
      <w:r w:rsidR="007243A7" w:rsidRPr="005036B7">
        <w:t>7</w:t>
      </w:r>
      <w:r w:rsidR="007243A7">
        <w:t xml:space="preserve"> ust. </w:t>
      </w:r>
      <w:r w:rsidR="007243A7" w:rsidRPr="005036B7">
        <w:t>4</w:t>
      </w:r>
      <w:r w:rsidR="007243A7">
        <w:t xml:space="preserve"> pkt </w:t>
      </w:r>
      <w:r w:rsidR="007243A7" w:rsidRPr="005036B7">
        <w:t>3</w:t>
      </w:r>
      <w:r w:rsidR="007243A7">
        <w:t> </w:t>
      </w:r>
      <w:r w:rsidRPr="005036B7">
        <w:t>ustawy</w:t>
      </w:r>
      <w:r>
        <w:t xml:space="preserve"> 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2;</w:t>
      </w:r>
    </w:p>
    <w:p w:rsidR="00586255" w:rsidRPr="00586255" w:rsidRDefault="00586255" w:rsidP="007243A7">
      <w:pPr>
        <w:pStyle w:val="PKTpunkt"/>
        <w:keepNext/>
      </w:pPr>
      <w:r w:rsidRPr="005036B7">
        <w:t>2)</w:t>
      </w:r>
      <w:r w:rsidRPr="005036B7">
        <w:tab/>
        <w:t>w</w:t>
      </w:r>
      <w:r w:rsidRPr="00586255">
        <w:t xml:space="preserve"> okresie od dnia </w:t>
      </w:r>
      <w:r w:rsidR="007243A7" w:rsidRPr="00586255">
        <w:t>1</w:t>
      </w:r>
      <w:r w:rsidR="007243A7">
        <w:t> </w:t>
      </w:r>
      <w:r w:rsidRPr="00586255">
        <w:t>września 201</w:t>
      </w:r>
      <w:r w:rsidR="007243A7" w:rsidRPr="00586255">
        <w:t>7</w:t>
      </w:r>
      <w:r w:rsidR="007243A7">
        <w:t> </w:t>
      </w:r>
      <w:r w:rsidRPr="00586255">
        <w:t>r. do dnia 3</w:t>
      </w:r>
      <w:r w:rsidR="007243A7" w:rsidRPr="00586255">
        <w:t>1</w:t>
      </w:r>
      <w:r w:rsidR="007243A7">
        <w:t> </w:t>
      </w:r>
      <w:r w:rsidRPr="00586255">
        <w:t>sierpnia 201</w:t>
      </w:r>
      <w:r w:rsidR="007243A7" w:rsidRPr="00586255">
        <w:t>9</w:t>
      </w:r>
      <w:r w:rsidR="007243A7">
        <w:t> </w:t>
      </w:r>
      <w:r w:rsidRPr="00586255">
        <w:t>r.:</w:t>
      </w:r>
    </w:p>
    <w:p w:rsidR="00586255" w:rsidRPr="005036B7" w:rsidRDefault="00586255" w:rsidP="00586255">
      <w:pPr>
        <w:pStyle w:val="LITlitera"/>
      </w:pPr>
      <w:r w:rsidRPr="005036B7">
        <w:t>a)</w:t>
      </w:r>
      <w:r w:rsidRPr="005036B7">
        <w:tab/>
        <w:t>art.</w:t>
      </w:r>
      <w:r>
        <w:t xml:space="preserve"> 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Pr="005036B7">
        <w:t>3b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ustawą,</w:t>
      </w:r>
    </w:p>
    <w:p w:rsidR="00586255" w:rsidRPr="005036B7" w:rsidRDefault="00586255" w:rsidP="00586255">
      <w:pPr>
        <w:pStyle w:val="LITlitera"/>
      </w:pPr>
      <w:r w:rsidRPr="005036B7">
        <w:lastRenderedPageBreak/>
        <w:t>b)</w:t>
      </w:r>
      <w:r w:rsidRPr="005036B7">
        <w:tab/>
        <w:t>art.</w:t>
      </w:r>
      <w:r>
        <w:t xml:space="preserve"> 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Pr="005036B7">
        <w:t>4a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1.</w:t>
      </w:r>
    </w:p>
    <w:p w:rsidR="00586255" w:rsidRPr="005036B7" w:rsidRDefault="00586255" w:rsidP="00586255">
      <w:pPr>
        <w:pStyle w:val="USTustnpkodeksu"/>
      </w:pPr>
      <w:r w:rsidRPr="005036B7">
        <w:t>2.</w:t>
      </w:r>
      <w:r w:rsidR="007243A7">
        <w:t> </w:t>
      </w:r>
      <w:r w:rsidRPr="005036B7">
        <w:t>Do</w:t>
      </w:r>
      <w:r>
        <w:t xml:space="preserve"> </w:t>
      </w:r>
      <w:r w:rsidRPr="005036B7">
        <w:t>postępowania</w:t>
      </w:r>
      <w:r>
        <w:t xml:space="preserve"> </w:t>
      </w:r>
      <w:r w:rsidRPr="005036B7">
        <w:t>rekrutacyjnego</w:t>
      </w:r>
      <w:r>
        <w:t xml:space="preserve"> </w:t>
      </w:r>
      <w:r w:rsidRPr="005036B7">
        <w:t>na</w:t>
      </w:r>
      <w:r>
        <w:t xml:space="preserve"> </w:t>
      </w:r>
      <w:r w:rsidRPr="005036B7">
        <w:t>lata</w:t>
      </w:r>
      <w:r>
        <w:t xml:space="preserve"> </w:t>
      </w:r>
      <w:r w:rsidRPr="005036B7">
        <w:t>szkolne</w:t>
      </w:r>
      <w:r>
        <w:t xml:space="preserve"> </w:t>
      </w:r>
      <w:r w:rsidRPr="005036B7">
        <w:t>2016/2017–2018/201</w:t>
      </w:r>
      <w:r w:rsidR="007243A7" w:rsidRPr="005036B7">
        <w:t>9</w:t>
      </w:r>
      <w:r w:rsidR="007243A7">
        <w:t> </w:t>
      </w:r>
      <w:r w:rsidRPr="005036B7">
        <w:t>do</w:t>
      </w:r>
      <w:r>
        <w:t xml:space="preserve"> </w:t>
      </w:r>
      <w:r w:rsidRPr="005036B7">
        <w:t>oddziałów</w:t>
      </w:r>
      <w:r>
        <w:t xml:space="preserve"> </w:t>
      </w:r>
      <w:r w:rsidRPr="005036B7">
        <w:t>przedszkolnych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publicznych</w:t>
      </w:r>
      <w:r>
        <w:t xml:space="preserve"> </w:t>
      </w:r>
      <w:r w:rsidRPr="005036B7">
        <w:t>szkołach</w:t>
      </w:r>
      <w:r>
        <w:t xml:space="preserve"> </w:t>
      </w:r>
      <w:r w:rsidRPr="005036B7">
        <w:t>podstawowych</w:t>
      </w:r>
      <w:r>
        <w:t xml:space="preserve"> </w:t>
      </w:r>
      <w:r w:rsidRPr="005036B7">
        <w:t>stosuje</w:t>
      </w:r>
      <w:r>
        <w:t xml:space="preserve"> </w:t>
      </w:r>
      <w:r w:rsidRPr="005036B7">
        <w:t>się</w:t>
      </w:r>
      <w:r>
        <w:t xml:space="preserve"> </w:t>
      </w:r>
      <w:r w:rsidRPr="005036B7">
        <w:t>przepisy</w:t>
      </w:r>
      <w:r w:rsidR="007243A7">
        <w:t xml:space="preserve"> art. </w:t>
      </w:r>
      <w:r w:rsidRPr="005036B7">
        <w:t>20a</w:t>
      </w:r>
      <w:r w:rsidR="007243A7">
        <w:t xml:space="preserve"> ust. </w:t>
      </w:r>
      <w:r w:rsidRPr="005036B7">
        <w:t>1,</w:t>
      </w:r>
      <w:r>
        <w:t xml:space="preserve"> </w:t>
      </w:r>
      <w:r w:rsidRPr="005036B7">
        <w:t>2,</w:t>
      </w:r>
      <w:r>
        <w:t xml:space="preserve"> </w:t>
      </w:r>
      <w:r w:rsidRPr="005036B7">
        <w:t>4,</w:t>
      </w:r>
      <w:r>
        <w:t xml:space="preserve"> </w:t>
      </w:r>
      <w:r w:rsidR="007243A7" w:rsidRPr="005036B7">
        <w:t>6</w:t>
      </w:r>
      <w:r w:rsidR="007243A7">
        <w:t xml:space="preserve"> i </w:t>
      </w:r>
      <w:r w:rsidRPr="005036B7">
        <w:t>7,</w:t>
      </w:r>
      <w:r w:rsidR="007243A7">
        <w:t xml:space="preserve"> art. </w:t>
      </w:r>
      <w:r w:rsidRPr="005036B7">
        <w:t>20b,</w:t>
      </w:r>
      <w:r w:rsidR="007243A7">
        <w:t xml:space="preserve"> art. </w:t>
      </w:r>
      <w:r w:rsidRPr="005036B7">
        <w:t>20c,</w:t>
      </w:r>
      <w:r w:rsidR="007243A7">
        <w:t xml:space="preserve"> art. </w:t>
      </w:r>
      <w:r w:rsidRPr="005036B7">
        <w:t>20s,</w:t>
      </w:r>
      <w:r w:rsidR="007243A7">
        <w:t xml:space="preserve"> art. </w:t>
      </w:r>
      <w:r w:rsidRPr="005036B7">
        <w:t>20t</w:t>
      </w:r>
      <w:r w:rsidR="007243A7">
        <w:t xml:space="preserve"> ust. </w:t>
      </w:r>
      <w:r w:rsidRPr="005036B7">
        <w:t>1,</w:t>
      </w:r>
      <w:r>
        <w:t xml:space="preserve"> </w:t>
      </w:r>
      <w:r w:rsidR="007243A7" w:rsidRPr="005036B7">
        <w:t>2</w:t>
      </w:r>
      <w:r w:rsidR="007243A7">
        <w:t xml:space="preserve"> pkt </w:t>
      </w:r>
      <w:r w:rsidRPr="005036B7">
        <w:t>1–3,</w:t>
      </w:r>
      <w:r w:rsidR="007243A7">
        <w:t xml:space="preserve"> ust. </w:t>
      </w:r>
      <w:r w:rsidRPr="005036B7">
        <w:t>3–10,</w:t>
      </w:r>
      <w:r w:rsidR="007243A7">
        <w:t xml:space="preserve"> art. </w:t>
      </w:r>
      <w:r w:rsidRPr="005036B7">
        <w:t>20v,</w:t>
      </w:r>
      <w:r w:rsidR="007243A7">
        <w:t xml:space="preserve"> art. </w:t>
      </w:r>
      <w:r w:rsidRPr="005036B7">
        <w:t>20w</w:t>
      </w:r>
      <w:r w:rsidR="007243A7">
        <w:t xml:space="preserve"> ust. </w:t>
      </w:r>
      <w:r w:rsidR="007243A7" w:rsidRPr="005036B7">
        <w:t>1</w:t>
      </w:r>
      <w:r w:rsidR="007243A7">
        <w:t xml:space="preserve"> i </w:t>
      </w:r>
      <w:r w:rsidR="007243A7" w:rsidRPr="005036B7">
        <w:t>2</w:t>
      </w:r>
      <w:r w:rsidR="007243A7">
        <w:t xml:space="preserve"> oraz art. </w:t>
      </w:r>
      <w:r w:rsidRPr="005036B7">
        <w:t>20z</w:t>
      </w:r>
      <w:r>
        <w:t>–</w:t>
      </w:r>
      <w:r w:rsidRPr="005036B7">
        <w:t>20ze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</w:t>
      </w:r>
      <w:r w:rsidRPr="005036B7">
        <w:t>a</w:t>
      </w:r>
      <w:r w:rsidRPr="005036B7">
        <w:t>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ustawą,</w:t>
      </w:r>
      <w:r w:rsidR="007243A7">
        <w:t xml:space="preserve"> </w:t>
      </w:r>
      <w:r w:rsidR="007243A7" w:rsidRPr="005036B7">
        <w:t>a</w:t>
      </w:r>
      <w:r w:rsidR="007243A7">
        <w:t> </w:t>
      </w:r>
      <w:r w:rsidRPr="005036B7">
        <w:t>także</w:t>
      </w:r>
      <w:r>
        <w:t xml:space="preserve"> </w:t>
      </w:r>
      <w:r w:rsidRPr="005036B7">
        <w:t>przepisy</w:t>
      </w:r>
      <w:r>
        <w:t xml:space="preserve"> </w:t>
      </w:r>
      <w:r w:rsidRPr="005036B7">
        <w:t>wydane</w:t>
      </w:r>
      <w:r>
        <w:t xml:space="preserve"> </w:t>
      </w:r>
      <w:r w:rsidRPr="005036B7">
        <w:t>na</w:t>
      </w:r>
      <w:r>
        <w:t xml:space="preserve"> </w:t>
      </w:r>
      <w:r w:rsidRPr="005036B7">
        <w:t>podstawie</w:t>
      </w:r>
      <w:r w:rsidR="007243A7">
        <w:t xml:space="preserve"> art. </w:t>
      </w:r>
      <w:r w:rsidRPr="005036B7">
        <w:t>20l</w:t>
      </w:r>
      <w:r>
        <w:t xml:space="preserve"> 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1.</w:t>
      </w:r>
    </w:p>
    <w:p w:rsidR="00586255" w:rsidRPr="005036B7" w:rsidRDefault="00586255" w:rsidP="00586255">
      <w:pPr>
        <w:pStyle w:val="USTustnpkodeksu"/>
      </w:pPr>
      <w:r w:rsidRPr="005036B7">
        <w:t>3.</w:t>
      </w:r>
      <w:r w:rsidR="007243A7">
        <w:t> </w:t>
      </w:r>
      <w:r w:rsidR="007243A7" w:rsidRPr="005036B7">
        <w:t>W</w:t>
      </w:r>
      <w:r w:rsidR="007243A7">
        <w:t> </w:t>
      </w:r>
      <w:r w:rsidRPr="005036B7">
        <w:t>latach</w:t>
      </w:r>
      <w:r>
        <w:t xml:space="preserve"> </w:t>
      </w:r>
      <w:r w:rsidRPr="005036B7">
        <w:t>szkolnych</w:t>
      </w:r>
      <w:r>
        <w:t xml:space="preserve"> </w:t>
      </w:r>
      <w:r w:rsidRPr="005036B7">
        <w:t>2016/2017–2018/201</w:t>
      </w:r>
      <w:r w:rsidR="007243A7" w:rsidRPr="005036B7">
        <w:t>9</w:t>
      </w:r>
      <w:r w:rsidR="007243A7">
        <w:t> </w:t>
      </w:r>
      <w:r w:rsidRPr="005036B7">
        <w:t>do</w:t>
      </w:r>
      <w:r>
        <w:t xml:space="preserve"> </w:t>
      </w:r>
      <w:r w:rsidRPr="005036B7">
        <w:t>oddziałów</w:t>
      </w:r>
      <w:r>
        <w:t xml:space="preserve"> </w:t>
      </w:r>
      <w:r w:rsidRPr="005036B7">
        <w:t>przedszkolnych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szkołach</w:t>
      </w:r>
      <w:r>
        <w:t xml:space="preserve"> </w:t>
      </w:r>
      <w:r w:rsidRPr="005036B7">
        <w:t>podstawowych</w:t>
      </w:r>
      <w:r>
        <w:t xml:space="preserve"> </w:t>
      </w:r>
      <w:r w:rsidRPr="005036B7">
        <w:t>stosuje</w:t>
      </w:r>
      <w:r>
        <w:t xml:space="preserve"> </w:t>
      </w:r>
      <w:r w:rsidRPr="005036B7">
        <w:t>się</w:t>
      </w:r>
      <w:r>
        <w:t xml:space="preserve"> </w:t>
      </w:r>
      <w:r w:rsidRPr="005036B7">
        <w:t>przepisy</w:t>
      </w:r>
      <w:r w:rsidR="007243A7">
        <w:t xml:space="preserve"> art. </w:t>
      </w:r>
      <w:r w:rsidR="007243A7" w:rsidRPr="005036B7">
        <w:t>7</w:t>
      </w:r>
      <w:r w:rsidR="007243A7">
        <w:t xml:space="preserve"> ust. </w:t>
      </w:r>
      <w:r w:rsidR="007243A7" w:rsidRPr="005036B7">
        <w:t>1</w:t>
      </w:r>
      <w:r w:rsidR="007243A7">
        <w:t> </w:t>
      </w:r>
      <w:r w:rsidRPr="005036B7">
        <w:t>ustawy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dnia</w:t>
      </w:r>
      <w:r>
        <w:t xml:space="preserve"> </w:t>
      </w:r>
      <w:r w:rsidRPr="005036B7">
        <w:t>3</w:t>
      </w:r>
      <w:r w:rsidR="007243A7" w:rsidRPr="005036B7">
        <w:t>0</w:t>
      </w:r>
      <w:r w:rsidR="007243A7">
        <w:t> </w:t>
      </w:r>
      <w:r w:rsidRPr="005036B7">
        <w:t>maja</w:t>
      </w:r>
      <w:r>
        <w:t xml:space="preserve"> </w:t>
      </w:r>
      <w:r w:rsidRPr="005036B7">
        <w:t>201</w:t>
      </w:r>
      <w:r w:rsidR="007243A7" w:rsidRPr="005036B7">
        <w:t>4</w:t>
      </w:r>
      <w:r w:rsidR="007243A7">
        <w:t> </w:t>
      </w:r>
      <w:r w:rsidRPr="005036B7">
        <w:t>r.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zmianie</w:t>
      </w:r>
      <w:r>
        <w:t xml:space="preserve"> </w:t>
      </w:r>
      <w:r w:rsidRPr="005036B7">
        <w:t>ustawy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systemie</w:t>
      </w:r>
      <w:r>
        <w:t xml:space="preserve"> </w:t>
      </w:r>
      <w:r w:rsidRPr="005036B7">
        <w:t>oświaty</w:t>
      </w:r>
      <w:r>
        <w:t xml:space="preserve"> </w:t>
      </w:r>
      <w:r w:rsidRPr="005036B7">
        <w:t>oraz</w:t>
      </w:r>
      <w:r>
        <w:t xml:space="preserve"> </w:t>
      </w:r>
      <w:r w:rsidRPr="005036B7">
        <w:t>niektórych</w:t>
      </w:r>
      <w:r>
        <w:t xml:space="preserve"> </w:t>
      </w:r>
      <w:r w:rsidRPr="005036B7">
        <w:t>innych</w:t>
      </w:r>
      <w:r>
        <w:t xml:space="preserve"> </w:t>
      </w:r>
      <w:r w:rsidRPr="005036B7">
        <w:t>ustaw</w:t>
      </w:r>
      <w:r>
        <w:t xml:space="preserve"> </w:t>
      </w:r>
      <w:r w:rsidRPr="005036B7">
        <w:t>(</w:t>
      </w:r>
      <w:r w:rsidR="007243A7">
        <w:t>Dz. U. poz. </w:t>
      </w:r>
      <w:r w:rsidRPr="005036B7">
        <w:t>81</w:t>
      </w:r>
      <w:r w:rsidR="007243A7" w:rsidRPr="005036B7">
        <w:t>1</w:t>
      </w:r>
      <w:r w:rsidR="007243A7">
        <w:t xml:space="preserve"> oraz </w:t>
      </w:r>
      <w:r w:rsidR="007243A7" w:rsidRPr="005036B7">
        <w:t>z</w:t>
      </w:r>
      <w:r w:rsidR="007243A7">
        <w:t> </w:t>
      </w:r>
      <w:r w:rsidRPr="005036B7">
        <w:t>201</w:t>
      </w:r>
      <w:r w:rsidR="007243A7" w:rsidRPr="005036B7">
        <w:t>5</w:t>
      </w:r>
      <w:r w:rsidR="007243A7">
        <w:t> </w:t>
      </w:r>
      <w:r w:rsidRPr="005036B7">
        <w:t>r.</w:t>
      </w:r>
      <w:r w:rsidR="007243A7">
        <w:t xml:space="preserve"> poz. </w:t>
      </w:r>
      <w:r w:rsidRPr="005036B7">
        <w:t>357)</w:t>
      </w:r>
      <w:r>
        <w:t xml:space="preserve"> </w:t>
      </w:r>
      <w:r w:rsidRPr="005036B7">
        <w:t>oraz</w:t>
      </w:r>
      <w:r w:rsidR="007243A7">
        <w:t xml:space="preserve"> art. </w:t>
      </w:r>
      <w:r w:rsidRPr="005036B7">
        <w:t>22a</w:t>
      </w:r>
      <w:r w:rsidR="007243A7">
        <w:t xml:space="preserve"> ust. </w:t>
      </w:r>
      <w:r w:rsidR="007243A7" w:rsidRPr="005036B7">
        <w:t>1</w:t>
      </w:r>
      <w:r w:rsidR="007243A7">
        <w:t xml:space="preserve"> i </w:t>
      </w:r>
      <w:r w:rsidRPr="005036B7">
        <w:t>4</w:t>
      </w:r>
      <w:r>
        <w:t>–</w:t>
      </w:r>
      <w:r w:rsidR="007243A7" w:rsidRPr="005036B7">
        <w:t>8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1.</w:t>
      </w:r>
    </w:p>
    <w:p w:rsidR="00586255" w:rsidRPr="005036B7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13.</w:t>
      </w:r>
      <w:r w:rsidR="007243A7">
        <w:t> </w:t>
      </w:r>
      <w:r w:rsidR="007243A7" w:rsidRPr="005036B7">
        <w:t>W</w:t>
      </w:r>
      <w:r w:rsidR="007243A7">
        <w:t> </w:t>
      </w:r>
      <w:r w:rsidRPr="005036B7">
        <w:t>latach</w:t>
      </w:r>
      <w:r>
        <w:t xml:space="preserve"> </w:t>
      </w:r>
      <w:r w:rsidRPr="005036B7">
        <w:t>szkolnych</w:t>
      </w:r>
      <w:r>
        <w:t xml:space="preserve"> </w:t>
      </w:r>
      <w:r w:rsidRPr="005036B7">
        <w:t>2016/2017–2018/201</w:t>
      </w:r>
      <w:r w:rsidR="007243A7" w:rsidRPr="005036B7">
        <w:t>9</w:t>
      </w:r>
      <w:r w:rsidR="007243A7">
        <w:t> </w:t>
      </w:r>
      <w:r w:rsidRPr="005036B7">
        <w:t>indywidualne</w:t>
      </w:r>
      <w:r>
        <w:t xml:space="preserve"> </w:t>
      </w:r>
      <w:r w:rsidRPr="005036B7">
        <w:t>obowiązkowe</w:t>
      </w:r>
      <w:r>
        <w:t xml:space="preserve"> </w:t>
      </w:r>
      <w:r w:rsidRPr="005036B7">
        <w:t>roczne</w:t>
      </w:r>
      <w:r>
        <w:t xml:space="preserve"> </w:t>
      </w:r>
      <w:r w:rsidRPr="005036B7">
        <w:t>przygotowanie</w:t>
      </w:r>
      <w:r>
        <w:t xml:space="preserve"> </w:t>
      </w:r>
      <w:r w:rsidRPr="005036B7">
        <w:t>przedszkolne</w:t>
      </w:r>
      <w:r>
        <w:t xml:space="preserve"> </w:t>
      </w:r>
      <w:r w:rsidRPr="005036B7">
        <w:t>organizuje</w:t>
      </w:r>
      <w:r>
        <w:t xml:space="preserve"> </w:t>
      </w:r>
      <w:r w:rsidRPr="005036B7">
        <w:t>również</w:t>
      </w:r>
      <w:r>
        <w:t xml:space="preserve"> </w:t>
      </w:r>
      <w:r w:rsidRPr="005036B7">
        <w:t>dyrektor</w:t>
      </w:r>
      <w:r>
        <w:t xml:space="preserve"> </w:t>
      </w:r>
      <w:r w:rsidRPr="005036B7">
        <w:t>szkoły</w:t>
      </w:r>
      <w:r>
        <w:t xml:space="preserve"> </w:t>
      </w:r>
      <w:r w:rsidRPr="005036B7">
        <w:t>podstawowej,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której</w:t>
      </w:r>
      <w:r>
        <w:t xml:space="preserve"> </w:t>
      </w:r>
      <w:r w:rsidRPr="005036B7">
        <w:t>są</w:t>
      </w:r>
      <w:r>
        <w:t xml:space="preserve"> </w:t>
      </w:r>
      <w:r w:rsidRPr="005036B7">
        <w:t>zorganizowane</w:t>
      </w:r>
      <w:r>
        <w:t xml:space="preserve"> </w:t>
      </w:r>
      <w:r w:rsidRPr="005036B7">
        <w:t>oddziały</w:t>
      </w:r>
      <w:r>
        <w:t xml:space="preserve"> </w:t>
      </w:r>
      <w:r w:rsidRPr="005036B7">
        <w:t>przedszkolne,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porozumieniu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organem</w:t>
      </w:r>
      <w:r>
        <w:t xml:space="preserve"> </w:t>
      </w:r>
      <w:r w:rsidRPr="005036B7">
        <w:t>prowadzącym.</w:t>
      </w:r>
    </w:p>
    <w:p w:rsidR="00586255" w:rsidRPr="00586255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14.</w:t>
      </w:r>
      <w:r w:rsidR="007243A7">
        <w:t> </w:t>
      </w:r>
      <w:r w:rsidRPr="00586255">
        <w:t>1.</w:t>
      </w:r>
      <w:r w:rsidR="007243A7" w:rsidRPr="00586255">
        <w:t xml:space="preserve"> W</w:t>
      </w:r>
      <w:r w:rsidR="007243A7">
        <w:t> </w:t>
      </w:r>
      <w:r w:rsidRPr="00586255">
        <w:t>latach szkolnych 2016/2017–2018/201</w:t>
      </w:r>
      <w:r w:rsidR="007243A7" w:rsidRPr="00586255">
        <w:t>9</w:t>
      </w:r>
      <w:r w:rsidR="007243A7">
        <w:t> </w:t>
      </w:r>
      <w:r w:rsidRPr="00586255">
        <w:t>sieć publicznych przedszkoli wraz</w:t>
      </w:r>
      <w:r w:rsidR="007243A7" w:rsidRPr="00586255">
        <w:t xml:space="preserve"> z</w:t>
      </w:r>
      <w:r w:rsidR="007243A7">
        <w:t> </w:t>
      </w:r>
      <w:r w:rsidRPr="00586255">
        <w:t>publicznymi innymi fo</w:t>
      </w:r>
      <w:r w:rsidRPr="00586255">
        <w:t>r</w:t>
      </w:r>
      <w:r w:rsidRPr="00586255">
        <w:t>mami wychowania przedszkolnego, oddziałami przedszkolnymi zorganizowanymi</w:t>
      </w:r>
      <w:r w:rsidR="007243A7" w:rsidRPr="00586255">
        <w:t xml:space="preserve"> w</w:t>
      </w:r>
      <w:r w:rsidR="007243A7">
        <w:t> </w:t>
      </w:r>
      <w:r w:rsidRPr="00586255">
        <w:t>publicznych szkołach podstaw</w:t>
      </w:r>
      <w:r w:rsidRPr="00586255">
        <w:t>o</w:t>
      </w:r>
      <w:r w:rsidRPr="00586255">
        <w:t>wych, prowadzonymi przez gminę, publicznymi przedszkolami, oddziałami przedszkolnymi zorganizowanymi</w:t>
      </w:r>
      <w:r w:rsidR="007243A7" w:rsidRPr="00586255">
        <w:t xml:space="preserve"> w</w:t>
      </w:r>
      <w:r w:rsidR="007243A7">
        <w:t> </w:t>
      </w:r>
      <w:r w:rsidRPr="00586255">
        <w:t>publicznych szkołach podstawowych</w:t>
      </w:r>
      <w:r w:rsidR="007243A7" w:rsidRPr="00586255">
        <w:t xml:space="preserve"> i</w:t>
      </w:r>
      <w:r w:rsidR="007243A7">
        <w:t> </w:t>
      </w:r>
      <w:r w:rsidRPr="00586255">
        <w:t>publicznymi innymi formami wychowania przedszkolnego, prowadzonymi przez inną osobę prawną lub osobę fizyczną, niepublicznymi przedszkolami,</w:t>
      </w:r>
      <w:r w:rsidR="007243A7" w:rsidRPr="00586255">
        <w:t xml:space="preserve"> o</w:t>
      </w:r>
      <w:r w:rsidR="007243A7">
        <w:t> </w:t>
      </w:r>
      <w:r w:rsidRPr="00586255">
        <w:t>których mowa</w:t>
      </w:r>
      <w:r w:rsidR="007243A7" w:rsidRPr="00586255">
        <w:t xml:space="preserve"> w</w:t>
      </w:r>
      <w:r w:rsidR="007243A7">
        <w:t> art. </w:t>
      </w:r>
      <w:r w:rsidRPr="00586255">
        <w:t>9</w:t>
      </w:r>
      <w:r w:rsidR="007243A7" w:rsidRPr="00586255">
        <w:t>0</w:t>
      </w:r>
      <w:r w:rsidR="007243A7">
        <w:t xml:space="preserve"> ust. </w:t>
      </w:r>
      <w:r w:rsidRPr="00586255">
        <w:t>1b ustawy zmieni</w:t>
      </w:r>
      <w:r w:rsidRPr="00586255">
        <w:t>a</w:t>
      </w:r>
      <w:r w:rsidRPr="00586255">
        <w:t>nej</w:t>
      </w:r>
      <w:r w:rsidR="007243A7" w:rsidRPr="00586255">
        <w:t xml:space="preserve"> w</w:t>
      </w:r>
      <w:r w:rsidR="007243A7">
        <w:t> art. </w:t>
      </w:r>
      <w:r w:rsidRPr="00586255">
        <w:t>1, oraz niepublicznymi innymi formami wychowania przedszkolnego,</w:t>
      </w:r>
      <w:r w:rsidR="007243A7" w:rsidRPr="00586255">
        <w:t xml:space="preserve"> o</w:t>
      </w:r>
      <w:r w:rsidR="007243A7">
        <w:t> </w:t>
      </w:r>
      <w:r w:rsidRPr="00586255">
        <w:t>których mowa</w:t>
      </w:r>
      <w:r w:rsidR="007243A7" w:rsidRPr="00586255">
        <w:t xml:space="preserve"> w</w:t>
      </w:r>
      <w:r w:rsidR="007243A7">
        <w:t> art. </w:t>
      </w:r>
      <w:r w:rsidRPr="00586255">
        <w:t>9</w:t>
      </w:r>
      <w:r w:rsidR="007243A7" w:rsidRPr="00586255">
        <w:t>0</w:t>
      </w:r>
      <w:r w:rsidR="007243A7">
        <w:t xml:space="preserve"> ust. </w:t>
      </w:r>
      <w:r w:rsidRPr="00586255">
        <w:t>1c ustawy zmienianej</w:t>
      </w:r>
      <w:r w:rsidR="007243A7" w:rsidRPr="00586255">
        <w:t xml:space="preserve"> w</w:t>
      </w:r>
      <w:r w:rsidR="007243A7">
        <w:t> art. </w:t>
      </w:r>
      <w:r w:rsidRPr="00586255">
        <w:t>1, powinna zapewniać zamieszkałym na obszarze gminy:</w:t>
      </w:r>
    </w:p>
    <w:p w:rsidR="00586255" w:rsidRPr="005036B7" w:rsidRDefault="00586255" w:rsidP="00586255">
      <w:pPr>
        <w:pStyle w:val="PKTpunkt"/>
      </w:pPr>
      <w:r w:rsidRPr="005036B7">
        <w:t>1)</w:t>
      </w:r>
      <w:r w:rsidRPr="005036B7">
        <w:tab/>
        <w:t>dzieciom</w:t>
      </w:r>
      <w:r>
        <w:t xml:space="preserve"> </w:t>
      </w:r>
      <w:r w:rsidRPr="005036B7">
        <w:t>objętym</w:t>
      </w:r>
      <w:r>
        <w:t xml:space="preserve"> </w:t>
      </w:r>
      <w:r w:rsidRPr="005036B7">
        <w:t>obowiązkiem,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którym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="007243A7" w:rsidRPr="005036B7">
        <w:t>3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</w:t>
      </w:r>
      <w:r>
        <w:t xml:space="preserve"> – </w:t>
      </w:r>
      <w:r w:rsidRPr="005036B7">
        <w:t>możliwość</w:t>
      </w:r>
      <w:r>
        <w:t xml:space="preserve"> </w:t>
      </w:r>
      <w:r w:rsidRPr="005036B7">
        <w:t>spełniania</w:t>
      </w:r>
      <w:r>
        <w:t xml:space="preserve"> </w:t>
      </w:r>
      <w:r w:rsidRPr="005036B7">
        <w:t>rocznego</w:t>
      </w:r>
      <w:r>
        <w:t xml:space="preserve"> </w:t>
      </w:r>
      <w:r w:rsidRPr="005036B7">
        <w:t>obowiązku</w:t>
      </w:r>
      <w:r>
        <w:t xml:space="preserve"> </w:t>
      </w:r>
      <w:r w:rsidRPr="005036B7">
        <w:t>przygotowania</w:t>
      </w:r>
      <w:r>
        <w:t xml:space="preserve"> </w:t>
      </w:r>
      <w:r w:rsidRPr="005036B7">
        <w:t>przedszkolnego;</w:t>
      </w:r>
    </w:p>
    <w:p w:rsidR="00586255" w:rsidRPr="005036B7" w:rsidRDefault="00586255" w:rsidP="007243A7">
      <w:pPr>
        <w:pStyle w:val="PKTpunkt"/>
        <w:keepNext/>
      </w:pPr>
      <w:r w:rsidRPr="005036B7">
        <w:t>2)</w:t>
      </w:r>
      <w:r w:rsidRPr="005036B7">
        <w:tab/>
        <w:t>dzieciom</w:t>
      </w:r>
      <w:r>
        <w:t xml:space="preserve"> </w:t>
      </w:r>
      <w:r w:rsidRPr="005036B7">
        <w:t>czteroletnim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pięcioletnim,</w:t>
      </w:r>
      <w:r w:rsidR="007243A7">
        <w:t xml:space="preserve"> </w:t>
      </w:r>
      <w:r w:rsidR="007243A7" w:rsidRPr="005036B7">
        <w:t>a</w:t>
      </w:r>
      <w:r w:rsidR="007243A7">
        <w:t> </w:t>
      </w:r>
      <w:r w:rsidRPr="005036B7">
        <w:t>od</w:t>
      </w:r>
      <w:r>
        <w:t xml:space="preserve"> </w:t>
      </w:r>
      <w:r w:rsidRPr="005036B7">
        <w:t>dnia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7</w:t>
      </w:r>
      <w:r w:rsidR="007243A7">
        <w:t> </w:t>
      </w:r>
      <w:r w:rsidRPr="005036B7">
        <w:t>r.</w:t>
      </w:r>
      <w:r>
        <w:t xml:space="preserve"> </w:t>
      </w:r>
      <w:r w:rsidRPr="005036B7">
        <w:t>także</w:t>
      </w:r>
      <w:r>
        <w:t xml:space="preserve"> </w:t>
      </w:r>
      <w:r w:rsidRPr="005036B7">
        <w:t>dzieciom</w:t>
      </w:r>
      <w:r>
        <w:t xml:space="preserve"> </w:t>
      </w:r>
      <w:r w:rsidRPr="005036B7">
        <w:t>trzyletnim</w:t>
      </w:r>
      <w:r>
        <w:t xml:space="preserve"> </w:t>
      </w:r>
      <w:r w:rsidRPr="005036B7">
        <w:t>–</w:t>
      </w:r>
      <w:r>
        <w:t xml:space="preserve"> </w:t>
      </w:r>
      <w:r w:rsidRPr="005036B7">
        <w:t>możliwość</w:t>
      </w:r>
      <w:r>
        <w:t xml:space="preserve"> </w:t>
      </w:r>
      <w:r w:rsidRPr="005036B7">
        <w:t>realizow</w:t>
      </w:r>
      <w:r w:rsidRPr="005036B7">
        <w:t>a</w:t>
      </w:r>
      <w:r w:rsidRPr="005036B7">
        <w:t>nia</w:t>
      </w:r>
      <w:r>
        <w:t xml:space="preserve"> </w:t>
      </w:r>
      <w:r w:rsidRPr="005036B7">
        <w:t>wychowania</w:t>
      </w:r>
      <w:r>
        <w:t xml:space="preserve"> </w:t>
      </w:r>
      <w:r w:rsidRPr="005036B7">
        <w:t>przedszkolnego.</w:t>
      </w:r>
    </w:p>
    <w:p w:rsidR="00586255" w:rsidRPr="005036B7" w:rsidRDefault="00586255" w:rsidP="00586255">
      <w:pPr>
        <w:pStyle w:val="ZDANIENASTNOWYWIERSZnpzddrugienowywierszwust"/>
      </w:pPr>
      <w:r w:rsidRPr="002C75D5">
        <w:t>Droga dziecka spełniającego obowiązek,</w:t>
      </w:r>
      <w:r w:rsidR="007243A7" w:rsidRPr="002C75D5">
        <w:t xml:space="preserve"> o</w:t>
      </w:r>
      <w:r w:rsidR="007243A7">
        <w:t> </w:t>
      </w:r>
      <w:r w:rsidRPr="002C75D5">
        <w:t>którym mowa</w:t>
      </w:r>
      <w:r w:rsidR="007243A7" w:rsidRPr="002C75D5">
        <w:t xml:space="preserve"> w</w:t>
      </w:r>
      <w:r w:rsidR="007243A7">
        <w:t> art. </w:t>
      </w:r>
      <w:r w:rsidRPr="002C75D5">
        <w:t>1</w:t>
      </w:r>
      <w:r w:rsidR="007243A7" w:rsidRPr="002C75D5">
        <w:t>4</w:t>
      </w:r>
      <w:r w:rsidR="007243A7">
        <w:t xml:space="preserve"> ust. </w:t>
      </w:r>
      <w:r w:rsidR="007243A7" w:rsidRPr="002C75D5">
        <w:t>3</w:t>
      </w:r>
      <w:r w:rsidR="007243A7">
        <w:t> </w:t>
      </w:r>
      <w:r w:rsidRPr="002C75D5">
        <w:t>ustawy zmienianej</w:t>
      </w:r>
      <w:r w:rsidR="007243A7" w:rsidRPr="002C75D5">
        <w:t xml:space="preserve"> w</w:t>
      </w:r>
      <w:r w:rsidR="007243A7">
        <w:t> art. </w:t>
      </w:r>
      <w:r w:rsidRPr="002C75D5">
        <w:t>1, w brzmieniu nad</w:t>
      </w:r>
      <w:r w:rsidRPr="002C75D5">
        <w:t>a</w:t>
      </w:r>
      <w:r w:rsidRPr="002C75D5">
        <w:t>nym niniejszą ustawą,</w:t>
      </w:r>
      <w:r w:rsidR="007243A7" w:rsidRPr="002C75D5">
        <w:t xml:space="preserve"> i</w:t>
      </w:r>
      <w:r w:rsidR="007243A7">
        <w:t> </w:t>
      </w:r>
      <w:r w:rsidRPr="002C75D5">
        <w:t>dziecka pięcioletniego z domu do publicznego przedszkola, publicznej innej formy wychowania przedszkolnego, oddziału przedszkolnego zorganizowanego w publicznej szkole podstawowej, niepublicznego przedszk</w:t>
      </w:r>
      <w:r w:rsidRPr="002C75D5">
        <w:t>o</w:t>
      </w:r>
      <w:r w:rsidRPr="002C75D5">
        <w:t>la, o którym mowa</w:t>
      </w:r>
      <w:r w:rsidR="007243A7" w:rsidRPr="002C75D5">
        <w:t xml:space="preserve"> w</w:t>
      </w:r>
      <w:r w:rsidR="007243A7">
        <w:t> art. </w:t>
      </w:r>
      <w:r w:rsidRPr="002C75D5">
        <w:t>9</w:t>
      </w:r>
      <w:r w:rsidR="007243A7" w:rsidRPr="002C75D5">
        <w:t>0</w:t>
      </w:r>
      <w:r w:rsidR="007243A7">
        <w:t xml:space="preserve"> ust. </w:t>
      </w:r>
      <w:r w:rsidRPr="002C75D5">
        <w:t>1b ustawy zmienianej</w:t>
      </w:r>
      <w:r w:rsidR="007243A7" w:rsidRPr="002C75D5">
        <w:t xml:space="preserve"> w</w:t>
      </w:r>
      <w:r w:rsidR="007243A7">
        <w:t> art. </w:t>
      </w:r>
      <w:r w:rsidRPr="002C75D5">
        <w:t>1, albo niepublicznej innej formy wychowania przedszko</w:t>
      </w:r>
      <w:r w:rsidRPr="002C75D5">
        <w:t>l</w:t>
      </w:r>
      <w:r w:rsidRPr="002C75D5">
        <w:t>nego, o której mowa</w:t>
      </w:r>
      <w:r w:rsidR="007243A7" w:rsidRPr="002C75D5">
        <w:t xml:space="preserve"> w</w:t>
      </w:r>
      <w:r w:rsidR="007243A7">
        <w:t> art. </w:t>
      </w:r>
      <w:r w:rsidRPr="002C75D5">
        <w:t>9</w:t>
      </w:r>
      <w:r w:rsidR="007243A7" w:rsidRPr="002C75D5">
        <w:t>0</w:t>
      </w:r>
      <w:r w:rsidR="007243A7">
        <w:t xml:space="preserve"> ust. </w:t>
      </w:r>
      <w:r w:rsidRPr="002C75D5">
        <w:t>1c ustawy zmienianej</w:t>
      </w:r>
      <w:r w:rsidR="007243A7" w:rsidRPr="002C75D5">
        <w:t xml:space="preserve"> w</w:t>
      </w:r>
      <w:r w:rsidR="007243A7">
        <w:t> art. </w:t>
      </w:r>
      <w:r w:rsidRPr="002C75D5">
        <w:t>1, w których organ prowadzący zapewnił tym dzieciom warunki spełniania tego obowiązku oraz realizacji prawa do korzystania</w:t>
      </w:r>
      <w:r w:rsidR="007243A7" w:rsidRPr="002C75D5">
        <w:t xml:space="preserve"> z</w:t>
      </w:r>
      <w:r w:rsidR="007243A7">
        <w:t> </w:t>
      </w:r>
      <w:r w:rsidRPr="002C75D5">
        <w:t>wychowania przedszkolnego, nie powinna prz</w:t>
      </w:r>
      <w:r w:rsidRPr="002C75D5">
        <w:t>e</w:t>
      </w:r>
      <w:r w:rsidRPr="002C75D5">
        <w:t>kraczać 3 km.</w:t>
      </w:r>
    </w:p>
    <w:p w:rsidR="00586255" w:rsidRPr="005036B7" w:rsidRDefault="00586255" w:rsidP="00586255">
      <w:pPr>
        <w:pStyle w:val="USTustnpkodeksu"/>
      </w:pPr>
      <w:r>
        <w:t>2</w:t>
      </w:r>
      <w:r w:rsidRPr="005036B7">
        <w:t>.</w:t>
      </w:r>
      <w:r w:rsidR="007243A7">
        <w:t> </w:t>
      </w:r>
      <w:r w:rsidRPr="005036B7">
        <w:t>Jeżeli</w:t>
      </w:r>
      <w:r>
        <w:t xml:space="preserve"> </w:t>
      </w:r>
      <w:r w:rsidRPr="005036B7">
        <w:t>droga,</w:t>
      </w:r>
      <w:r w:rsidR="007243A7">
        <w:t xml:space="preserve"> </w:t>
      </w:r>
      <w:r w:rsidR="007243A7" w:rsidRPr="005036B7">
        <w:t>o</w:t>
      </w:r>
      <w:r w:rsidR="007243A7">
        <w:t> </w:t>
      </w:r>
      <w:r w:rsidRPr="005036B7">
        <w:t>której</w:t>
      </w:r>
      <w:r>
        <w:t xml:space="preserve"> </w:t>
      </w:r>
      <w:r w:rsidRPr="005036B7">
        <w:t>mowa</w:t>
      </w:r>
      <w:r w:rsidR="007243A7">
        <w:t xml:space="preserve"> </w:t>
      </w:r>
      <w:r w:rsidR="007243A7" w:rsidRPr="005036B7">
        <w:t>w</w:t>
      </w:r>
      <w:r w:rsidR="007243A7">
        <w:t> ust. </w:t>
      </w:r>
      <w:r w:rsidRPr="005036B7">
        <w:t>1,</w:t>
      </w:r>
      <w:r>
        <w:t xml:space="preserve"> </w:t>
      </w:r>
      <w:r w:rsidRPr="005036B7">
        <w:t>przekracza</w:t>
      </w:r>
      <w:r>
        <w:t xml:space="preserve"> </w:t>
      </w:r>
      <w:r w:rsidR="007243A7" w:rsidRPr="005036B7">
        <w:t>3</w:t>
      </w:r>
      <w:r w:rsidR="007243A7">
        <w:t> </w:t>
      </w:r>
      <w:r w:rsidRPr="005036B7">
        <w:t>km,</w:t>
      </w:r>
      <w:r>
        <w:t xml:space="preserve"> </w:t>
      </w:r>
      <w:r w:rsidRPr="005036B7">
        <w:t>obowiązkiem</w:t>
      </w:r>
      <w:r>
        <w:t xml:space="preserve"> </w:t>
      </w:r>
      <w:r w:rsidRPr="005036B7">
        <w:t>gminy</w:t>
      </w:r>
      <w:r>
        <w:t xml:space="preserve"> </w:t>
      </w:r>
      <w:r w:rsidRPr="005036B7">
        <w:t>jest</w:t>
      </w:r>
      <w:r>
        <w:t xml:space="preserve"> </w:t>
      </w:r>
      <w:r w:rsidRPr="005036B7">
        <w:t>zapewnienie</w:t>
      </w:r>
      <w:r>
        <w:t xml:space="preserve"> </w:t>
      </w:r>
      <w:r w:rsidRPr="005036B7">
        <w:t>bezpłatnego</w:t>
      </w:r>
      <w:r>
        <w:t xml:space="preserve"> </w:t>
      </w:r>
      <w:r w:rsidRPr="005036B7">
        <w:t>transpo</w:t>
      </w:r>
      <w:r w:rsidRPr="005036B7">
        <w:t>r</w:t>
      </w:r>
      <w:r w:rsidRPr="005036B7">
        <w:t>tu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opieki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czasie</w:t>
      </w:r>
      <w:r>
        <w:t xml:space="preserve"> </w:t>
      </w:r>
      <w:r w:rsidRPr="005036B7">
        <w:t>przewozu</w:t>
      </w:r>
      <w:r>
        <w:t xml:space="preserve"> </w:t>
      </w:r>
      <w:r w:rsidRPr="005036B7">
        <w:t>dziecka</w:t>
      </w:r>
      <w:r>
        <w:t xml:space="preserve"> </w:t>
      </w:r>
      <w:r w:rsidRPr="005036B7">
        <w:t>albo</w:t>
      </w:r>
      <w:r>
        <w:t xml:space="preserve"> </w:t>
      </w:r>
      <w:r w:rsidRPr="005036B7">
        <w:t>zwrot</w:t>
      </w:r>
      <w:r>
        <w:t xml:space="preserve"> </w:t>
      </w:r>
      <w:r w:rsidRPr="005036B7">
        <w:t>kosztów</w:t>
      </w:r>
      <w:r>
        <w:t xml:space="preserve"> </w:t>
      </w:r>
      <w:r w:rsidRPr="005036B7">
        <w:t>przejazdu</w:t>
      </w:r>
      <w:r>
        <w:t xml:space="preserve"> </w:t>
      </w:r>
      <w:r w:rsidRPr="005036B7">
        <w:t>dziecka</w:t>
      </w:r>
      <w:r w:rsidR="007243A7">
        <w:t xml:space="preserve"> </w:t>
      </w:r>
      <w:r w:rsidR="007243A7" w:rsidRPr="005036B7">
        <w:t>i</w:t>
      </w:r>
      <w:r w:rsidR="007243A7">
        <w:t> </w:t>
      </w:r>
      <w:r w:rsidRPr="005036B7">
        <w:t>opiekuna</w:t>
      </w:r>
      <w:r>
        <w:t xml:space="preserve"> </w:t>
      </w:r>
      <w:r w:rsidRPr="005036B7">
        <w:t>środkami</w:t>
      </w:r>
      <w:r>
        <w:t xml:space="preserve"> </w:t>
      </w:r>
      <w:r w:rsidRPr="005036B7">
        <w:t>komunikacji</w:t>
      </w:r>
      <w:r>
        <w:t xml:space="preserve"> </w:t>
      </w:r>
      <w:r w:rsidRPr="005036B7">
        <w:t>publicznej,</w:t>
      </w:r>
      <w:r>
        <w:t xml:space="preserve"> </w:t>
      </w:r>
      <w:r w:rsidRPr="005036B7">
        <w:t>jeżeli</w:t>
      </w:r>
      <w:r>
        <w:t xml:space="preserve"> </w:t>
      </w:r>
      <w:r w:rsidRPr="005036B7">
        <w:t>dowożenie</w:t>
      </w:r>
      <w:r>
        <w:t xml:space="preserve"> </w:t>
      </w:r>
      <w:r w:rsidRPr="005036B7">
        <w:t>zapewniają</w:t>
      </w:r>
      <w:r>
        <w:t xml:space="preserve"> </w:t>
      </w:r>
      <w:r w:rsidRPr="005036B7">
        <w:t>rodzice.</w:t>
      </w:r>
    </w:p>
    <w:p w:rsidR="00586255" w:rsidRPr="005036B7" w:rsidRDefault="00586255" w:rsidP="00586255">
      <w:pPr>
        <w:pStyle w:val="USTustnpkodeksu"/>
      </w:pPr>
      <w:r>
        <w:t>3</w:t>
      </w:r>
      <w:r w:rsidRPr="005036B7">
        <w:t>.</w:t>
      </w:r>
      <w:r w:rsidR="007243A7">
        <w:t> </w:t>
      </w:r>
      <w:r w:rsidR="007243A7" w:rsidRPr="005036B7">
        <w:t>W</w:t>
      </w:r>
      <w:r w:rsidR="007243A7">
        <w:t> </w:t>
      </w:r>
      <w:r w:rsidRPr="005036B7">
        <w:t>latach</w:t>
      </w:r>
      <w:r>
        <w:t xml:space="preserve"> </w:t>
      </w:r>
      <w:r w:rsidRPr="005036B7">
        <w:t>szkolnych</w:t>
      </w:r>
      <w:r>
        <w:t xml:space="preserve"> </w:t>
      </w:r>
      <w:r w:rsidRPr="005036B7">
        <w:t>2016/2017–2018/201</w:t>
      </w:r>
      <w:r w:rsidR="007243A7" w:rsidRPr="005036B7">
        <w:t>9</w:t>
      </w:r>
      <w:r w:rsidR="007243A7">
        <w:t> </w:t>
      </w:r>
      <w:r w:rsidRPr="005036B7">
        <w:t>przepisy</w:t>
      </w:r>
      <w:r w:rsidR="007243A7">
        <w:t xml:space="preserve"> ust. </w:t>
      </w:r>
      <w:r w:rsidR="007243A7" w:rsidRPr="005036B7">
        <w:t>1</w:t>
      </w:r>
      <w:r w:rsidR="007243A7">
        <w:t xml:space="preserve"> i </w:t>
      </w:r>
      <w:r w:rsidR="007243A7" w:rsidRPr="005036B7">
        <w:t>2</w:t>
      </w:r>
      <w:r w:rsidR="007243A7">
        <w:t> </w:t>
      </w:r>
      <w:r w:rsidRPr="005036B7">
        <w:t>stosuje</w:t>
      </w:r>
      <w:r>
        <w:t xml:space="preserve"> </w:t>
      </w:r>
      <w:r w:rsidRPr="005036B7">
        <w:t>się</w:t>
      </w:r>
      <w:r>
        <w:t xml:space="preserve"> </w:t>
      </w:r>
      <w:r w:rsidRPr="005036B7">
        <w:t>odpowiednio</w:t>
      </w:r>
      <w:r>
        <w:t xml:space="preserve"> </w:t>
      </w:r>
      <w:r w:rsidRPr="005036B7">
        <w:t>do</w:t>
      </w:r>
      <w:r>
        <w:t xml:space="preserve"> </w:t>
      </w:r>
      <w:r w:rsidRPr="005036B7">
        <w:t>dzieci,</w:t>
      </w:r>
      <w:r>
        <w:t xml:space="preserve"> </w:t>
      </w:r>
      <w:r w:rsidRPr="005036B7">
        <w:t>którym</w:t>
      </w:r>
      <w:r>
        <w:t xml:space="preserve"> </w:t>
      </w:r>
      <w:r w:rsidRPr="005036B7">
        <w:t>odroczono</w:t>
      </w:r>
      <w:r>
        <w:t xml:space="preserve"> </w:t>
      </w:r>
      <w:r w:rsidRPr="005036B7">
        <w:t>spełnianie</w:t>
      </w:r>
      <w:r>
        <w:t xml:space="preserve"> </w:t>
      </w:r>
      <w:r w:rsidRPr="005036B7">
        <w:t>obowiązku</w:t>
      </w:r>
      <w:r>
        <w:t xml:space="preserve"> </w:t>
      </w:r>
      <w:r w:rsidRPr="005036B7">
        <w:t>szkolnego</w:t>
      </w:r>
      <w:r>
        <w:t xml:space="preserve"> </w:t>
      </w:r>
      <w:r w:rsidRPr="005036B7">
        <w:t>zgodnie</w:t>
      </w:r>
      <w:r w:rsidR="007243A7">
        <w:t xml:space="preserve"> </w:t>
      </w:r>
      <w:r w:rsidR="007243A7" w:rsidRPr="005036B7">
        <w:t>z</w:t>
      </w:r>
      <w:r w:rsidR="007243A7">
        <w:t> art. </w:t>
      </w:r>
      <w:r w:rsidRPr="005036B7">
        <w:t>1</w:t>
      </w:r>
      <w:r w:rsidR="007243A7" w:rsidRPr="005036B7">
        <w:t>6</w:t>
      </w:r>
      <w:r w:rsidR="007243A7">
        <w:t xml:space="preserve"> ust. </w:t>
      </w:r>
      <w:r w:rsidR="007243A7" w:rsidRPr="005036B7">
        <w:t>3</w:t>
      </w:r>
      <w:r w:rsidR="007243A7">
        <w:t xml:space="preserve"> i art. </w:t>
      </w:r>
      <w:r w:rsidRPr="005036B7">
        <w:t>16a</w:t>
      </w:r>
      <w:r w:rsidR="007243A7">
        <w:t xml:space="preserve"> ust. </w:t>
      </w:r>
      <w:r w:rsidR="007243A7" w:rsidRPr="005036B7">
        <w:t>2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ustawą.</w:t>
      </w:r>
    </w:p>
    <w:p w:rsidR="00586255" w:rsidRDefault="00586255" w:rsidP="00586255">
      <w:pPr>
        <w:pStyle w:val="ARTartustawynprozporzdzenia"/>
        <w:rPr>
          <w:rStyle w:val="Ppogrubienie"/>
        </w:rPr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15.</w:t>
      </w:r>
      <w:r w:rsidR="007243A7">
        <w:rPr>
          <w:rStyle w:val="Ppogrubienie"/>
        </w:rPr>
        <w:t> </w:t>
      </w:r>
      <w:r w:rsidR="007243A7" w:rsidRPr="00884E3F">
        <w:t>W</w:t>
      </w:r>
      <w:r w:rsidR="007243A7">
        <w:rPr>
          <w:rStyle w:val="Ppogrubienie"/>
        </w:rPr>
        <w:t> </w:t>
      </w:r>
      <w:r w:rsidRPr="00884E3F">
        <w:t>okresie od dnia wejścia</w:t>
      </w:r>
      <w:r w:rsidR="007243A7" w:rsidRPr="00884E3F">
        <w:t xml:space="preserve"> w</w:t>
      </w:r>
      <w:r w:rsidR="007243A7">
        <w:t> </w:t>
      </w:r>
      <w:r w:rsidRPr="00884E3F">
        <w:t>życie niniejszej ustawy do dnia 3</w:t>
      </w:r>
      <w:r w:rsidR="007243A7" w:rsidRPr="00884E3F">
        <w:t>1</w:t>
      </w:r>
      <w:r w:rsidR="007243A7">
        <w:t> </w:t>
      </w:r>
      <w:r w:rsidRPr="00884E3F">
        <w:t>sierpnia 201</w:t>
      </w:r>
      <w:r w:rsidR="007243A7" w:rsidRPr="00884E3F">
        <w:t>9</w:t>
      </w:r>
      <w:r w:rsidR="007243A7">
        <w:t> </w:t>
      </w:r>
      <w:r w:rsidRPr="00884E3F">
        <w:t>r. ustalenie sieci, o której mowa</w:t>
      </w:r>
      <w:r w:rsidR="007243A7" w:rsidRPr="00884E3F">
        <w:t xml:space="preserve"> w</w:t>
      </w:r>
      <w:r w:rsidR="007243A7">
        <w:t> art. </w:t>
      </w:r>
      <w:r w:rsidRPr="00884E3F">
        <w:t>14a</w:t>
      </w:r>
      <w:r w:rsidR="007243A7">
        <w:t xml:space="preserve"> ust. </w:t>
      </w:r>
      <w:r w:rsidR="007243A7" w:rsidRPr="00884E3F">
        <w:t>1</w:t>
      </w:r>
      <w:r w:rsidR="007243A7">
        <w:t xml:space="preserve"> i </w:t>
      </w:r>
      <w:r w:rsidRPr="00884E3F">
        <w:t>1a ustawy zmienianej</w:t>
      </w:r>
      <w:r w:rsidR="007243A7" w:rsidRPr="00884E3F">
        <w:t xml:space="preserve"> w</w:t>
      </w:r>
      <w:r w:rsidR="007243A7">
        <w:t> art. </w:t>
      </w:r>
      <w:r w:rsidRPr="00884E3F">
        <w:t>1, następuje po uzyskaniu pozytywnej opinii kuratora oświaty o zgodności tej sieci z warunkami określonymi odpowiednio</w:t>
      </w:r>
      <w:r w:rsidR="007243A7" w:rsidRPr="00884E3F">
        <w:t xml:space="preserve"> w</w:t>
      </w:r>
      <w:r w:rsidR="007243A7">
        <w:t> art. </w:t>
      </w:r>
      <w:r w:rsidRPr="00884E3F">
        <w:t>1</w:t>
      </w:r>
      <w:r w:rsidR="007243A7" w:rsidRPr="00884E3F">
        <w:t>0</w:t>
      </w:r>
      <w:r w:rsidR="007243A7">
        <w:t xml:space="preserve"> ust. </w:t>
      </w:r>
      <w:r w:rsidR="007243A7" w:rsidRPr="00884E3F">
        <w:t>1</w:t>
      </w:r>
      <w:r w:rsidR="007243A7">
        <w:t> </w:t>
      </w:r>
      <w:r w:rsidRPr="00884E3F">
        <w:t>ustawy zmienianej</w:t>
      </w:r>
      <w:r w:rsidR="007243A7" w:rsidRPr="00884E3F">
        <w:t xml:space="preserve"> w</w:t>
      </w:r>
      <w:r w:rsidR="007243A7">
        <w:t> art. </w:t>
      </w:r>
      <w:r w:rsidRPr="00884E3F">
        <w:t>2,</w:t>
      </w:r>
      <w:r w:rsidR="007243A7" w:rsidRPr="00884E3F">
        <w:t xml:space="preserve"> w</w:t>
      </w:r>
      <w:r w:rsidR="007243A7">
        <w:t> </w:t>
      </w:r>
      <w:r w:rsidRPr="00884E3F">
        <w:t>brzmieniu nadanym niniejszą ustawą, oraz</w:t>
      </w:r>
      <w:r w:rsidR="007243A7" w:rsidRPr="00884E3F">
        <w:t xml:space="preserve"> w</w:t>
      </w:r>
      <w:r w:rsidR="007243A7">
        <w:t> art. </w:t>
      </w:r>
      <w:r w:rsidRPr="00884E3F">
        <w:t>1</w:t>
      </w:r>
      <w:r w:rsidR="007243A7">
        <w:t>4 ust. </w:t>
      </w:r>
      <w:r w:rsidRPr="00884E3F">
        <w:t>1.</w:t>
      </w:r>
    </w:p>
    <w:p w:rsidR="00586255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16.</w:t>
      </w:r>
      <w:r w:rsidR="007243A7">
        <w:t> </w:t>
      </w:r>
      <w:r>
        <w:t xml:space="preserve">1. </w:t>
      </w:r>
      <w:r w:rsidRPr="00884E3F">
        <w:t>Osoby zajmujące w dniu wejścia w życie niniejszej ustawy stanowisko kuratora oświaty zajmują to st</w:t>
      </w:r>
      <w:r w:rsidRPr="00884E3F">
        <w:t>a</w:t>
      </w:r>
      <w:r w:rsidRPr="00884E3F">
        <w:t>nowisko do dnia powołania kuratora oświaty zgodnie z przepisami ustawy zmienianej</w:t>
      </w:r>
      <w:r w:rsidR="007243A7" w:rsidRPr="00884E3F">
        <w:t xml:space="preserve"> w</w:t>
      </w:r>
      <w:r w:rsidR="007243A7">
        <w:t> art. </w:t>
      </w:r>
      <w:r w:rsidRPr="00884E3F">
        <w:t xml:space="preserve">1, w brzmieniu nadanym niniejszą ustawą, nie dłużej jednak niż przez okres </w:t>
      </w:r>
      <w:r w:rsidR="007243A7">
        <w:t>3 </w:t>
      </w:r>
      <w:r w:rsidRPr="00884E3F">
        <w:t>miesięcy od dnia wejścia w życie niniejszej ustawy, chyba że wcz</w:t>
      </w:r>
      <w:r w:rsidRPr="00884E3F">
        <w:t>e</w:t>
      </w:r>
      <w:r w:rsidRPr="00884E3F">
        <w:t>śniej zostaną odwołane na podstawie</w:t>
      </w:r>
      <w:r w:rsidR="007243A7">
        <w:t xml:space="preserve"> art. </w:t>
      </w:r>
      <w:r w:rsidRPr="00884E3F">
        <w:t>3</w:t>
      </w:r>
      <w:r w:rsidR="007243A7" w:rsidRPr="00884E3F">
        <w:t>0</w:t>
      </w:r>
      <w:r w:rsidR="007243A7">
        <w:t xml:space="preserve"> ust. </w:t>
      </w:r>
      <w:r w:rsidR="007243A7" w:rsidRPr="00884E3F">
        <w:t>1</w:t>
      </w:r>
      <w:r w:rsidR="007243A7">
        <w:t> </w:t>
      </w:r>
      <w:r w:rsidRPr="00884E3F">
        <w:t>ustawy zmienianej</w:t>
      </w:r>
      <w:r w:rsidR="007243A7" w:rsidRPr="00884E3F">
        <w:t xml:space="preserve"> w</w:t>
      </w:r>
      <w:r w:rsidR="007243A7">
        <w:t> art. </w:t>
      </w:r>
      <w:r w:rsidRPr="00884E3F">
        <w:t>1,</w:t>
      </w:r>
      <w:r w:rsidR="007243A7" w:rsidRPr="00884E3F">
        <w:t xml:space="preserve"> w</w:t>
      </w:r>
      <w:r w:rsidR="007243A7">
        <w:t> </w:t>
      </w:r>
      <w:r w:rsidRPr="00884E3F">
        <w:t>brzmieniu nadanym niniejszą ustawą.</w:t>
      </w:r>
    </w:p>
    <w:p w:rsidR="00586255" w:rsidRDefault="00586255" w:rsidP="00586255">
      <w:pPr>
        <w:pStyle w:val="USTustnpkodeksu"/>
      </w:pPr>
      <w:r w:rsidRPr="005F446F">
        <w:t>2.</w:t>
      </w:r>
      <w:r w:rsidR="007243A7">
        <w:t> </w:t>
      </w:r>
      <w:r w:rsidRPr="005F446F">
        <w:t>Wojewoda,</w:t>
      </w:r>
      <w:r w:rsidR="007243A7" w:rsidRPr="005F446F">
        <w:t xml:space="preserve"> w</w:t>
      </w:r>
      <w:r w:rsidR="007243A7">
        <w:t> </w:t>
      </w:r>
      <w:r w:rsidRPr="005F446F">
        <w:t>terminie 1</w:t>
      </w:r>
      <w:r w:rsidR="007243A7" w:rsidRPr="005F446F">
        <w:t>4</w:t>
      </w:r>
      <w:r w:rsidR="007243A7">
        <w:t> </w:t>
      </w:r>
      <w:r w:rsidRPr="005F446F">
        <w:t>dni od dnia wejścia</w:t>
      </w:r>
      <w:r w:rsidR="007243A7" w:rsidRPr="005F446F">
        <w:t xml:space="preserve"> w</w:t>
      </w:r>
      <w:r w:rsidR="007243A7">
        <w:t> </w:t>
      </w:r>
      <w:r w:rsidRPr="005F446F">
        <w:t>życie niniejszej ustawy, ogłasza konkurs na stanowisko kuratora oświaty,</w:t>
      </w:r>
      <w:r w:rsidR="007243A7" w:rsidRPr="005F446F">
        <w:t xml:space="preserve"> o</w:t>
      </w:r>
      <w:r w:rsidR="007243A7">
        <w:t> </w:t>
      </w:r>
      <w:r w:rsidRPr="005F446F">
        <w:t>którym mowa</w:t>
      </w:r>
      <w:r w:rsidR="007243A7" w:rsidRPr="005F446F">
        <w:t xml:space="preserve"> w</w:t>
      </w:r>
      <w:r w:rsidR="007243A7">
        <w:t> art. </w:t>
      </w:r>
      <w:r w:rsidRPr="005F446F">
        <w:t>3</w:t>
      </w:r>
      <w:r w:rsidR="007243A7" w:rsidRPr="005F446F">
        <w:t>0</w:t>
      </w:r>
      <w:r w:rsidR="007243A7">
        <w:t xml:space="preserve"> ust. </w:t>
      </w:r>
      <w:r w:rsidR="007243A7" w:rsidRPr="005F446F">
        <w:t>3</w:t>
      </w:r>
      <w:r w:rsidR="007243A7">
        <w:t> </w:t>
      </w:r>
      <w:r w:rsidRPr="005F446F">
        <w:t>ustawy zmienianej</w:t>
      </w:r>
      <w:r w:rsidR="007243A7" w:rsidRPr="005F446F">
        <w:t xml:space="preserve"> w</w:t>
      </w:r>
      <w:r w:rsidR="007243A7">
        <w:t> art. </w:t>
      </w:r>
      <w:r w:rsidRPr="005F446F">
        <w:t>1,</w:t>
      </w:r>
      <w:r w:rsidR="007243A7" w:rsidRPr="005F446F">
        <w:t xml:space="preserve"> w</w:t>
      </w:r>
      <w:r w:rsidR="007243A7">
        <w:t> </w:t>
      </w:r>
      <w:r w:rsidRPr="005F446F">
        <w:t>brzmieniu nadanym niniejszą ustawą.</w:t>
      </w:r>
    </w:p>
    <w:p w:rsidR="00586255" w:rsidRDefault="00586255" w:rsidP="00586255">
      <w:pPr>
        <w:pStyle w:val="ARTartustawynprozporzdzenia"/>
        <w:rPr>
          <w:rStyle w:val="Ppogrubienie"/>
        </w:rPr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17.</w:t>
      </w:r>
      <w:r w:rsidR="007243A7">
        <w:rPr>
          <w:rStyle w:val="Ppogrubienie"/>
        </w:rPr>
        <w:t> </w:t>
      </w:r>
      <w:r w:rsidRPr="00884E3F">
        <w:t>Przepisy</w:t>
      </w:r>
      <w:r w:rsidR="007243A7">
        <w:t xml:space="preserve"> art. </w:t>
      </w:r>
      <w:r w:rsidRPr="00884E3F">
        <w:t>5</w:t>
      </w:r>
      <w:r w:rsidR="007243A7" w:rsidRPr="00884E3F">
        <w:t>9</w:t>
      </w:r>
      <w:r w:rsidR="007243A7">
        <w:t xml:space="preserve"> ust. </w:t>
      </w:r>
      <w:r w:rsidR="007243A7" w:rsidRPr="00884E3F">
        <w:t>2</w:t>
      </w:r>
      <w:r w:rsidR="007243A7">
        <w:t xml:space="preserve"> i </w:t>
      </w:r>
      <w:r w:rsidRPr="00884E3F">
        <w:t>2c ustawy zmienianej</w:t>
      </w:r>
      <w:r w:rsidR="007243A7" w:rsidRPr="00884E3F">
        <w:t xml:space="preserve"> w</w:t>
      </w:r>
      <w:r w:rsidR="007243A7">
        <w:t> art. </w:t>
      </w:r>
      <w:r w:rsidRPr="00884E3F">
        <w:t>1, w brzmieniu nadanym niniejszą ustawą, stosuje się</w:t>
      </w:r>
      <w:r w:rsidR="007243A7" w:rsidRPr="00884E3F">
        <w:t xml:space="preserve"> w</w:t>
      </w:r>
      <w:r w:rsidR="007243A7">
        <w:t> </w:t>
      </w:r>
      <w:r w:rsidRPr="00884E3F">
        <w:t>sprawach dotyczących likwidacji lub przekształcenia publicznych przedszkoli, szkół lub placówek prowadzonych przez jednostki samorządu terytorialnego wszczętych przed dniem wejścia</w:t>
      </w:r>
      <w:r w:rsidR="007243A7" w:rsidRPr="00884E3F">
        <w:t xml:space="preserve"> w</w:t>
      </w:r>
      <w:r w:rsidR="007243A7">
        <w:t> </w:t>
      </w:r>
      <w:r w:rsidRPr="00884E3F">
        <w:t>życie niniejszej ustawy</w:t>
      </w:r>
      <w:r w:rsidR="007243A7" w:rsidRPr="00884E3F">
        <w:t xml:space="preserve"> i</w:t>
      </w:r>
      <w:r w:rsidR="007243A7">
        <w:t> </w:t>
      </w:r>
      <w:r w:rsidRPr="00884E3F">
        <w:t>niezakończonych podj</w:t>
      </w:r>
      <w:r w:rsidRPr="00884E3F">
        <w:t>ę</w:t>
      </w:r>
      <w:r w:rsidRPr="00884E3F">
        <w:t>ciem uchwały</w:t>
      </w:r>
      <w:r w:rsidR="007243A7" w:rsidRPr="00884E3F">
        <w:t xml:space="preserve"> o</w:t>
      </w:r>
      <w:r w:rsidR="007243A7">
        <w:t> </w:t>
      </w:r>
      <w:r w:rsidRPr="00884E3F">
        <w:t>likwidacji lub przekształceniu przedszkola, szkoły lub placówki.</w:t>
      </w:r>
    </w:p>
    <w:p w:rsidR="00586255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18.</w:t>
      </w:r>
      <w:r w:rsidR="007243A7">
        <w:t> </w:t>
      </w:r>
      <w:r w:rsidRPr="00884E3F">
        <w:t>W sprawach dotyczących publicznych innych form wychowania przedszkolnego, przedszkoli, szkół lub pl</w:t>
      </w:r>
      <w:r w:rsidRPr="00884E3F">
        <w:t>a</w:t>
      </w:r>
      <w:r w:rsidRPr="00884E3F">
        <w:t>cówek, prowadzonych przez osobę prawną inną niż jednostka samorządu terytorialnego lub osobę fizyczną,</w:t>
      </w:r>
      <w:r w:rsidR="007243A7" w:rsidRPr="00884E3F">
        <w:t xml:space="preserve"> w</w:t>
      </w:r>
      <w:r w:rsidR="007243A7">
        <w:t> </w:t>
      </w:r>
      <w:r w:rsidRPr="00884E3F">
        <w:t xml:space="preserve">których </w:t>
      </w:r>
      <w:r w:rsidRPr="00884E3F">
        <w:lastRenderedPageBreak/>
        <w:t>stosuje się</w:t>
      </w:r>
      <w:r w:rsidR="007243A7">
        <w:t xml:space="preserve"> art. </w:t>
      </w:r>
      <w:r w:rsidRPr="00884E3F">
        <w:t>5</w:t>
      </w:r>
      <w:r w:rsidR="007243A7" w:rsidRPr="00884E3F">
        <w:t>8</w:t>
      </w:r>
      <w:r w:rsidR="007243A7">
        <w:t xml:space="preserve"> ust. </w:t>
      </w:r>
      <w:r w:rsidRPr="00884E3F">
        <w:t>3 ustawy zmienianej</w:t>
      </w:r>
      <w:r w:rsidR="007243A7" w:rsidRPr="00884E3F">
        <w:t xml:space="preserve"> w</w:t>
      </w:r>
      <w:r w:rsidR="007243A7">
        <w:t> art. </w:t>
      </w:r>
      <w:r w:rsidRPr="00884E3F">
        <w:t>1, w brzmieniu obowiązującym przed dniem wejścia w życie niniejszej ustawy, wszczętych</w:t>
      </w:r>
      <w:r w:rsidR="007243A7" w:rsidRPr="00884E3F">
        <w:t xml:space="preserve"> i</w:t>
      </w:r>
      <w:r w:rsidR="007243A7">
        <w:t> </w:t>
      </w:r>
      <w:r w:rsidRPr="00884E3F">
        <w:t>niezakończonych przed dniem wejścia w życie niniejszej ustawy, stosuje się przepisy dotychczas</w:t>
      </w:r>
      <w:r w:rsidRPr="00884E3F">
        <w:t>o</w:t>
      </w:r>
      <w:r w:rsidRPr="00884E3F">
        <w:t>we.</w:t>
      </w:r>
    </w:p>
    <w:p w:rsidR="00586255" w:rsidRPr="005036B7" w:rsidRDefault="00586255" w:rsidP="00586255">
      <w:pPr>
        <w:pStyle w:val="ARTartustawynprozporzdzenia"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19.</w:t>
      </w:r>
      <w:r w:rsidR="007243A7">
        <w:rPr>
          <w:rStyle w:val="Ppogrubienie"/>
        </w:rPr>
        <w:t> </w:t>
      </w:r>
      <w:r w:rsidRPr="005036B7">
        <w:t>Dotychczasowe</w:t>
      </w:r>
      <w:r>
        <w:t xml:space="preserve"> </w:t>
      </w:r>
      <w:r w:rsidRPr="005036B7">
        <w:t>przepisy</w:t>
      </w:r>
      <w:r>
        <w:t xml:space="preserve"> </w:t>
      </w:r>
      <w:r w:rsidRPr="005036B7">
        <w:t>wykonawcze</w:t>
      </w:r>
      <w:r>
        <w:t xml:space="preserve"> </w:t>
      </w:r>
      <w:r w:rsidRPr="005036B7">
        <w:t>wydane</w:t>
      </w:r>
      <w:r>
        <w:t xml:space="preserve"> </w:t>
      </w:r>
      <w:r w:rsidRPr="005036B7">
        <w:t>na</w:t>
      </w:r>
      <w:r>
        <w:t xml:space="preserve"> </w:t>
      </w:r>
      <w:r w:rsidRPr="005036B7">
        <w:t>podstawie</w:t>
      </w:r>
      <w:r w:rsidR="007243A7">
        <w:t xml:space="preserve"> art. </w:t>
      </w:r>
      <w:r w:rsidRPr="005036B7">
        <w:t>3</w:t>
      </w:r>
      <w:r w:rsidR="007243A7" w:rsidRPr="005036B7">
        <w:t>0</w:t>
      </w:r>
      <w:r w:rsidR="007243A7">
        <w:t xml:space="preserve"> ust. </w:t>
      </w:r>
      <w:r w:rsidR="007243A7" w:rsidRPr="005036B7">
        <w:t>3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="007243A7" w:rsidRPr="005036B7">
        <w:t>1</w:t>
      </w:r>
      <w:r w:rsidR="004639EC">
        <w:t xml:space="preserve"> </w:t>
      </w:r>
      <w:r w:rsidRPr="005036B7">
        <w:t>z</w:t>
      </w:r>
      <w:r w:rsidRPr="005036B7">
        <w:t>a</w:t>
      </w:r>
      <w:r w:rsidRPr="005036B7">
        <w:t>chowują</w:t>
      </w:r>
      <w:r>
        <w:t xml:space="preserve"> </w:t>
      </w:r>
      <w:r w:rsidRPr="005036B7">
        <w:t>moc</w:t>
      </w:r>
      <w:r>
        <w:t xml:space="preserve"> </w:t>
      </w:r>
      <w:r w:rsidRPr="005036B7">
        <w:t>do</w:t>
      </w:r>
      <w:r>
        <w:t xml:space="preserve"> </w:t>
      </w:r>
      <w:r w:rsidRPr="005036B7">
        <w:t>dnia</w:t>
      </w:r>
      <w:r>
        <w:t xml:space="preserve"> </w:t>
      </w:r>
      <w:r w:rsidRPr="005036B7">
        <w:t>wejścia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życie</w:t>
      </w:r>
      <w:r>
        <w:t xml:space="preserve"> </w:t>
      </w:r>
      <w:r w:rsidRPr="005036B7">
        <w:t>przepisów</w:t>
      </w:r>
      <w:r>
        <w:t xml:space="preserve"> </w:t>
      </w:r>
      <w:r w:rsidRPr="005036B7">
        <w:t>wykonawczych</w:t>
      </w:r>
      <w:r>
        <w:t xml:space="preserve"> </w:t>
      </w:r>
      <w:r w:rsidRPr="005036B7">
        <w:t>wydanych</w:t>
      </w:r>
      <w:r>
        <w:t xml:space="preserve"> </w:t>
      </w:r>
      <w:r w:rsidRPr="005036B7">
        <w:t>na</w:t>
      </w:r>
      <w:r>
        <w:t xml:space="preserve"> </w:t>
      </w:r>
      <w:r w:rsidRPr="005036B7">
        <w:t>podstawie</w:t>
      </w:r>
      <w:r w:rsidR="007243A7">
        <w:t xml:space="preserve"> art. </w:t>
      </w:r>
      <w:r w:rsidRPr="005036B7">
        <w:t>3</w:t>
      </w:r>
      <w:r w:rsidR="007243A7" w:rsidRPr="005036B7">
        <w:t>0</w:t>
      </w:r>
      <w:r w:rsidR="007243A7">
        <w:t xml:space="preserve"> ust. </w:t>
      </w:r>
      <w:r w:rsidR="007243A7" w:rsidRPr="005036B7">
        <w:t>9</w:t>
      </w:r>
      <w:r w:rsidR="007243A7">
        <w:t> </w:t>
      </w:r>
      <w:r w:rsidRPr="005036B7">
        <w:t>ustawy</w:t>
      </w:r>
      <w:r>
        <w:t xml:space="preserve"> </w:t>
      </w:r>
      <w:r w:rsidRPr="005036B7">
        <w:t>zmienianej</w:t>
      </w:r>
      <w:r w:rsidR="007243A7">
        <w:t xml:space="preserve"> </w:t>
      </w:r>
      <w:r w:rsidR="007243A7" w:rsidRPr="005036B7">
        <w:t>w</w:t>
      </w:r>
      <w:r w:rsidR="007243A7">
        <w:t> art. </w:t>
      </w:r>
      <w:r w:rsidRPr="005036B7">
        <w:t>1,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brzmieniu</w:t>
      </w:r>
      <w:r>
        <w:t xml:space="preserve"> </w:t>
      </w:r>
      <w:r w:rsidRPr="005036B7">
        <w:t>nadanym</w:t>
      </w:r>
      <w:r>
        <w:t xml:space="preserve"> </w:t>
      </w:r>
      <w:r w:rsidRPr="005036B7">
        <w:t>niniejszą</w:t>
      </w:r>
      <w:r>
        <w:t xml:space="preserve"> </w:t>
      </w:r>
      <w:r w:rsidRPr="005036B7">
        <w:t>ustawą,</w:t>
      </w:r>
      <w:r>
        <w:t xml:space="preserve"> </w:t>
      </w:r>
      <w:r w:rsidRPr="005036B7">
        <w:t>nie</w:t>
      </w:r>
      <w:r>
        <w:t xml:space="preserve"> </w:t>
      </w:r>
      <w:r w:rsidRPr="005036B7">
        <w:t>dłużej</w:t>
      </w:r>
      <w:r>
        <w:t xml:space="preserve"> </w:t>
      </w:r>
      <w:r w:rsidRPr="005036B7">
        <w:t>jednak</w:t>
      </w:r>
      <w:r>
        <w:t xml:space="preserve"> </w:t>
      </w:r>
      <w:r w:rsidRPr="005036B7">
        <w:t>niż</w:t>
      </w:r>
      <w:r>
        <w:t xml:space="preserve"> </w:t>
      </w:r>
      <w:r w:rsidRPr="005036B7">
        <w:t>do</w:t>
      </w:r>
      <w:r>
        <w:t xml:space="preserve"> </w:t>
      </w:r>
      <w:r w:rsidRPr="005036B7">
        <w:t>dnia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stycznia</w:t>
      </w:r>
      <w:r>
        <w:t xml:space="preserve"> </w:t>
      </w:r>
      <w:r w:rsidRPr="005036B7">
        <w:t>201</w:t>
      </w:r>
      <w:r w:rsidR="007243A7" w:rsidRPr="005036B7">
        <w:t>7</w:t>
      </w:r>
      <w:r w:rsidR="007243A7">
        <w:t> </w:t>
      </w:r>
      <w:r w:rsidRPr="005036B7">
        <w:t>r.</w:t>
      </w:r>
    </w:p>
    <w:p w:rsidR="00586255" w:rsidRPr="00586255" w:rsidRDefault="00586255" w:rsidP="007243A7">
      <w:pPr>
        <w:pStyle w:val="ARTartustawynprozporzdzenia"/>
        <w:keepNext/>
      </w:pPr>
      <w:r w:rsidRPr="007243A7">
        <w:rPr>
          <w:rStyle w:val="Ppogrubienie"/>
        </w:rPr>
        <w:t>Art.</w:t>
      </w:r>
      <w:r w:rsidR="007243A7" w:rsidRPr="007243A7">
        <w:rPr>
          <w:rStyle w:val="Ppogrubienie"/>
        </w:rPr>
        <w:t> </w:t>
      </w:r>
      <w:r w:rsidRPr="007243A7">
        <w:rPr>
          <w:rStyle w:val="Ppogrubienie"/>
        </w:rPr>
        <w:t>20.</w:t>
      </w:r>
      <w:r w:rsidR="007243A7">
        <w:t> </w:t>
      </w:r>
      <w:r w:rsidRPr="00586255">
        <w:t>Ustawa wchodzi</w:t>
      </w:r>
      <w:r w:rsidR="007243A7" w:rsidRPr="00586255">
        <w:t xml:space="preserve"> w</w:t>
      </w:r>
      <w:r w:rsidR="007243A7">
        <w:t> </w:t>
      </w:r>
      <w:r w:rsidRPr="00586255">
        <w:t>życie po upływie 1</w:t>
      </w:r>
      <w:r w:rsidR="007243A7" w:rsidRPr="00586255">
        <w:t>4</w:t>
      </w:r>
      <w:r w:rsidR="007243A7">
        <w:t> </w:t>
      </w:r>
      <w:r w:rsidRPr="00586255">
        <w:t>dni od dnia ogłoszenia,</w:t>
      </w:r>
      <w:r w:rsidR="007243A7" w:rsidRPr="00586255">
        <w:t xml:space="preserve"> z</w:t>
      </w:r>
      <w:r w:rsidR="007243A7">
        <w:t> </w:t>
      </w:r>
      <w:r w:rsidRPr="00586255">
        <w:t>wyjątkiem:</w:t>
      </w:r>
    </w:p>
    <w:p w:rsidR="00586255" w:rsidRPr="005036B7" w:rsidRDefault="00586255" w:rsidP="00586255">
      <w:pPr>
        <w:pStyle w:val="PKTpunkt"/>
      </w:pPr>
      <w:r w:rsidRPr="005036B7">
        <w:t>1)</w:t>
      </w:r>
      <w:r w:rsidRPr="005036B7">
        <w:tab/>
        <w:t>art.</w:t>
      </w:r>
      <w:r>
        <w:t xml:space="preserve"> </w:t>
      </w:r>
      <w:r w:rsidR="007243A7" w:rsidRPr="005036B7">
        <w:t>1</w:t>
      </w:r>
      <w:r w:rsidR="007243A7">
        <w:t xml:space="preserve"> pkt </w:t>
      </w:r>
      <w:r w:rsidR="007243A7" w:rsidRPr="005036B7">
        <w:t>2</w:t>
      </w:r>
      <w:r w:rsidR="007243A7">
        <w:t xml:space="preserve"> lit. </w:t>
      </w:r>
      <w:r w:rsidR="007243A7" w:rsidRPr="005036B7">
        <w:t>a</w:t>
      </w:r>
      <w:r w:rsidR="007243A7">
        <w:t> </w:t>
      </w:r>
      <w:r w:rsidR="007243A7" w:rsidRPr="005036B7">
        <w:t>i</w:t>
      </w:r>
      <w:r w:rsidR="007243A7">
        <w:t> </w:t>
      </w:r>
      <w:r w:rsidRPr="005036B7">
        <w:t>b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zakresie</w:t>
      </w:r>
      <w:r w:rsidR="007243A7">
        <w:t xml:space="preserve"> 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="007243A7" w:rsidRPr="005036B7">
        <w:t>3</w:t>
      </w:r>
      <w:r w:rsidR="007243A7">
        <w:t xml:space="preserve"> i </w:t>
      </w:r>
      <w:r w:rsidRPr="005036B7">
        <w:t>3a</w:t>
      </w:r>
      <w:r>
        <w:t>,</w:t>
      </w:r>
      <w:r w:rsidR="007243A7">
        <w:t xml:space="preserve"> art. 1 pkt </w:t>
      </w:r>
      <w:r w:rsidR="007243A7" w:rsidRPr="005036B7">
        <w:t>3</w:t>
      </w:r>
      <w:r w:rsidR="007243A7">
        <w:t xml:space="preserve"> lit. </w:t>
      </w:r>
      <w:r w:rsidRPr="005036B7">
        <w:t>b</w:t>
      </w:r>
      <w:r>
        <w:t xml:space="preserve"> </w:t>
      </w:r>
      <w:r w:rsidRPr="005036B7">
        <w:t>oraz</w:t>
      </w:r>
      <w:r w:rsidR="007243A7">
        <w:t xml:space="preserve"> pkt </w:t>
      </w:r>
      <w:r w:rsidRPr="005036B7">
        <w:t>4–6,</w:t>
      </w:r>
      <w:r>
        <w:t xml:space="preserve"> </w:t>
      </w:r>
      <w:r w:rsidRPr="005036B7">
        <w:t>które</w:t>
      </w:r>
      <w:r>
        <w:t xml:space="preserve"> </w:t>
      </w:r>
      <w:r w:rsidRPr="005036B7">
        <w:t>wchodzą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życie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dniem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6</w:t>
      </w:r>
      <w:r w:rsidR="007243A7">
        <w:t> </w:t>
      </w:r>
      <w:r w:rsidRPr="005036B7">
        <w:t>r.;</w:t>
      </w:r>
    </w:p>
    <w:p w:rsidR="00586255" w:rsidRPr="005036B7" w:rsidRDefault="00586255" w:rsidP="00586255">
      <w:pPr>
        <w:pStyle w:val="PKTpunkt"/>
      </w:pPr>
      <w:r w:rsidRPr="005036B7">
        <w:t>2)</w:t>
      </w:r>
      <w:r w:rsidRPr="005036B7">
        <w:tab/>
        <w:t>art.</w:t>
      </w:r>
      <w:r>
        <w:t xml:space="preserve"> </w:t>
      </w:r>
      <w:r w:rsidR="007243A7" w:rsidRPr="005036B7">
        <w:t>1</w:t>
      </w:r>
      <w:r w:rsidR="007243A7">
        <w:t xml:space="preserve"> pkt </w:t>
      </w:r>
      <w:r w:rsidR="007243A7" w:rsidRPr="005036B7">
        <w:t>2</w:t>
      </w:r>
      <w:r w:rsidR="007243A7">
        <w:t xml:space="preserve"> lit. </w:t>
      </w:r>
      <w:r w:rsidRPr="005036B7">
        <w:t>b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zakresie</w:t>
      </w:r>
      <w:r w:rsidR="007243A7">
        <w:t xml:space="preserve"> art. </w:t>
      </w:r>
      <w:r w:rsidRPr="005036B7">
        <w:t>1</w:t>
      </w:r>
      <w:r w:rsidR="007243A7" w:rsidRPr="005036B7">
        <w:t>4</w:t>
      </w:r>
      <w:r w:rsidR="007243A7">
        <w:t xml:space="preserve"> ust. </w:t>
      </w:r>
      <w:r w:rsidRPr="005036B7">
        <w:t>3b</w:t>
      </w:r>
      <w:r>
        <w:t xml:space="preserve">, </w:t>
      </w:r>
      <w:r w:rsidRPr="005036B7">
        <w:t>który</w:t>
      </w:r>
      <w:r>
        <w:t xml:space="preserve"> </w:t>
      </w:r>
      <w:r w:rsidRPr="005036B7">
        <w:t>wchodzi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życie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dniem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7</w:t>
      </w:r>
      <w:r w:rsidR="007243A7">
        <w:t> </w:t>
      </w:r>
      <w:r w:rsidRPr="005036B7">
        <w:t>r.</w:t>
      </w:r>
      <w:r>
        <w:t>;</w:t>
      </w:r>
    </w:p>
    <w:p w:rsidR="00586255" w:rsidRPr="005036B7" w:rsidRDefault="00586255" w:rsidP="00586255">
      <w:pPr>
        <w:pStyle w:val="PKTpunkt"/>
      </w:pPr>
      <w:r w:rsidRPr="005036B7">
        <w:t>3)</w:t>
      </w:r>
      <w:r w:rsidR="007243A7">
        <w:tab/>
      </w:r>
      <w:r w:rsidRPr="005036B7">
        <w:t>art.</w:t>
      </w:r>
      <w:r>
        <w:t xml:space="preserve"> </w:t>
      </w:r>
      <w:r w:rsidR="007243A7" w:rsidRPr="005036B7">
        <w:t>1</w:t>
      </w:r>
      <w:r w:rsidR="007243A7">
        <w:t xml:space="preserve"> pkt </w:t>
      </w:r>
      <w:r w:rsidR="007243A7" w:rsidRPr="005036B7">
        <w:t>3</w:t>
      </w:r>
      <w:r w:rsidR="007243A7">
        <w:t xml:space="preserve"> lit. </w:t>
      </w:r>
      <w:r w:rsidRPr="005036B7">
        <w:t>a,</w:t>
      </w:r>
      <w:r>
        <w:t xml:space="preserve"> </w:t>
      </w:r>
      <w:r w:rsidRPr="005036B7">
        <w:t>który</w:t>
      </w:r>
      <w:r>
        <w:t xml:space="preserve"> </w:t>
      </w:r>
      <w:r w:rsidRPr="005036B7">
        <w:t>wchodzi</w:t>
      </w:r>
      <w:r w:rsidR="007243A7">
        <w:t xml:space="preserve"> </w:t>
      </w:r>
      <w:r w:rsidR="007243A7" w:rsidRPr="005036B7">
        <w:t>w</w:t>
      </w:r>
      <w:r w:rsidR="007243A7">
        <w:t> </w:t>
      </w:r>
      <w:r w:rsidRPr="005036B7">
        <w:t>życie</w:t>
      </w:r>
      <w:r w:rsidR="007243A7">
        <w:t xml:space="preserve"> </w:t>
      </w:r>
      <w:r w:rsidR="007243A7" w:rsidRPr="005036B7">
        <w:t>z</w:t>
      </w:r>
      <w:r w:rsidR="007243A7">
        <w:t> </w:t>
      </w:r>
      <w:r w:rsidRPr="005036B7">
        <w:t>dniem</w:t>
      </w:r>
      <w:r>
        <w:t xml:space="preserve"> </w:t>
      </w:r>
      <w:r w:rsidR="007243A7" w:rsidRPr="005036B7">
        <w:t>1</w:t>
      </w:r>
      <w:r w:rsidR="007243A7">
        <w:t> </w:t>
      </w:r>
      <w:r w:rsidRPr="005036B7">
        <w:t>września</w:t>
      </w:r>
      <w:r>
        <w:t xml:space="preserve"> </w:t>
      </w:r>
      <w:r w:rsidRPr="005036B7">
        <w:t>201</w:t>
      </w:r>
      <w:r w:rsidR="007243A7" w:rsidRPr="005036B7">
        <w:t>9</w:t>
      </w:r>
      <w:r w:rsidR="007243A7">
        <w:t> </w:t>
      </w:r>
      <w:r w:rsidRPr="005036B7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DAD" w:rsidRDefault="00701DAD">
      <w:r>
        <w:separator/>
      </w:r>
    </w:p>
  </w:endnote>
  <w:endnote w:type="continuationSeparator" w:id="0">
    <w:p w:rsidR="00701DAD" w:rsidRDefault="0070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DAD" w:rsidRDefault="00701DAD">
      <w:r>
        <w:separator/>
      </w:r>
    </w:p>
  </w:footnote>
  <w:footnote w:type="continuationSeparator" w:id="0">
    <w:p w:rsidR="00701DAD" w:rsidRDefault="00701DAD">
      <w:r>
        <w:separator/>
      </w:r>
    </w:p>
  </w:footnote>
  <w:footnote w:id="1">
    <w:p w:rsidR="00586255" w:rsidRDefault="00586255" w:rsidP="00586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7243A7">
        <w:t xml:space="preserve"> z </w:t>
      </w:r>
      <w:r>
        <w:t>dnia 1</w:t>
      </w:r>
      <w:r w:rsidR="007243A7">
        <w:t>3 </w:t>
      </w:r>
      <w:r>
        <w:t>czerwca 201</w:t>
      </w:r>
      <w:r w:rsidR="007243A7">
        <w:t>3 </w:t>
      </w:r>
      <w:r>
        <w:t>r.</w:t>
      </w:r>
      <w:r w:rsidR="007243A7">
        <w:t xml:space="preserve"> o </w:t>
      </w:r>
      <w:r>
        <w:t>zmianie ustawy</w:t>
      </w:r>
      <w:r w:rsidR="007243A7">
        <w:t xml:space="preserve"> o </w:t>
      </w:r>
      <w:r>
        <w:t>systemie oświaty oraz niektórych innych ustaw, ustawę</w:t>
      </w:r>
      <w:r w:rsidR="007243A7">
        <w:t xml:space="preserve"> z </w:t>
      </w:r>
      <w:r>
        <w:t>dnia 3</w:t>
      </w:r>
      <w:r w:rsidR="007243A7">
        <w:t>0 </w:t>
      </w:r>
      <w:r>
        <w:t>sierpnia 201</w:t>
      </w:r>
      <w:r w:rsidR="007243A7">
        <w:t>3 </w:t>
      </w:r>
      <w:r>
        <w:t>r.</w:t>
      </w:r>
      <w:r w:rsidR="007243A7">
        <w:t xml:space="preserve"> o </w:t>
      </w:r>
      <w:r>
        <w:t>zmianie ustawy</w:t>
      </w:r>
      <w:r w:rsidR="007243A7">
        <w:t xml:space="preserve"> o </w:t>
      </w:r>
      <w:r>
        <w:t>systemie oświaty oraz ustawy</w:t>
      </w:r>
      <w:r w:rsidR="007243A7">
        <w:t xml:space="preserve"> o </w:t>
      </w:r>
      <w:r>
        <w:t>zmianie ustawy</w:t>
      </w:r>
      <w:r w:rsidR="007243A7">
        <w:t xml:space="preserve"> o </w:t>
      </w:r>
      <w:r>
        <w:t>systemie oświaty oraz</w:t>
      </w:r>
      <w:r w:rsidR="007243A7">
        <w:t xml:space="preserve"> o </w:t>
      </w:r>
      <w:r>
        <w:t>zmianie niektórych innych ustaw, ustawę</w:t>
      </w:r>
      <w:r w:rsidR="007243A7">
        <w:t xml:space="preserve"> z </w:t>
      </w:r>
      <w:r>
        <w:t xml:space="preserve">dnia </w:t>
      </w:r>
      <w:r w:rsidR="007243A7">
        <w:t>6 </w:t>
      </w:r>
      <w:r>
        <w:t>grudnia 201</w:t>
      </w:r>
      <w:r w:rsidR="007243A7">
        <w:t>3 </w:t>
      </w:r>
      <w:r>
        <w:t>r.</w:t>
      </w:r>
      <w:r w:rsidR="007243A7">
        <w:t xml:space="preserve"> o </w:t>
      </w:r>
      <w:r>
        <w:t>zmianie ustawy</w:t>
      </w:r>
      <w:r w:rsidR="007243A7">
        <w:t xml:space="preserve"> o </w:t>
      </w:r>
      <w:r>
        <w:t>systemie oświaty oraz niektórych i</w:t>
      </w:r>
      <w:r>
        <w:t>n</w:t>
      </w:r>
      <w:r>
        <w:t>nych ustaw oraz ustawę</w:t>
      </w:r>
      <w:r w:rsidR="007243A7">
        <w:t xml:space="preserve"> z </w:t>
      </w:r>
      <w:r>
        <w:t>dnia 1</w:t>
      </w:r>
      <w:r w:rsidR="007243A7">
        <w:t>1 </w:t>
      </w:r>
      <w:r>
        <w:t>lipca 201</w:t>
      </w:r>
      <w:r w:rsidR="007243A7">
        <w:t>4 </w:t>
      </w:r>
      <w:r>
        <w:t>r.</w:t>
      </w:r>
      <w:r w:rsidR="007243A7">
        <w:t xml:space="preserve"> o </w:t>
      </w:r>
      <w:r>
        <w:t>zmianie ustawy – Prawo</w:t>
      </w:r>
      <w:r w:rsidR="007243A7">
        <w:t xml:space="preserve"> o </w:t>
      </w:r>
      <w:r>
        <w:t>szkolnictwie wyższym oraz niektórych innych ustaw.</w:t>
      </w:r>
    </w:p>
  </w:footnote>
  <w:footnote w:id="2">
    <w:p w:rsidR="00586255" w:rsidRDefault="00586255" w:rsidP="0058625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</w:t>
      </w:r>
      <w:r w:rsidR="00CA2042">
        <w:t>wymienionej</w:t>
      </w:r>
      <w:r>
        <w:t xml:space="preserve"> ustawy zostały ogłoszone</w:t>
      </w:r>
      <w:r w:rsidR="007243A7">
        <w:t xml:space="preserve"> w Dz. U. z </w:t>
      </w:r>
      <w:r>
        <w:t>201</w:t>
      </w:r>
      <w:r w:rsidR="007243A7">
        <w:t>4 </w:t>
      </w:r>
      <w:r>
        <w:t>r.</w:t>
      </w:r>
      <w:r w:rsidR="007243A7">
        <w:t xml:space="preserve"> poz. 7 i </w:t>
      </w:r>
      <w:r>
        <w:t>81</w:t>
      </w:r>
      <w:r w:rsidR="007243A7">
        <w:t>1 oraz z </w:t>
      </w:r>
      <w:r>
        <w:t>201</w:t>
      </w:r>
      <w:r w:rsidR="007243A7">
        <w:t>5 </w:t>
      </w:r>
      <w:r>
        <w:t>r.</w:t>
      </w:r>
      <w:r w:rsidR="007243A7">
        <w:t xml:space="preserve"> poz. </w:t>
      </w:r>
      <w:r>
        <w:t>357.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01DAD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7EFC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BF7EF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BF7EFC">
          <w:t>35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701DAD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BF7EFC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6D21BA"/>
    <w:multiLevelType w:val="hybridMultilevel"/>
    <w:tmpl w:val="10EC8E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4E34EAD"/>
    <w:multiLevelType w:val="hybridMultilevel"/>
    <w:tmpl w:val="40323866"/>
    <w:lvl w:ilvl="0" w:tplc="05BA26F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6"/>
  </w:num>
  <w:num w:numId="2">
    <w:abstractNumId w:val="26"/>
  </w:num>
  <w:num w:numId="3">
    <w:abstractNumId w:val="20"/>
  </w:num>
  <w:num w:numId="4">
    <w:abstractNumId w:val="20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5"/>
  </w:num>
  <w:num w:numId="12">
    <w:abstractNumId w:val="10"/>
  </w:num>
  <w:num w:numId="13">
    <w:abstractNumId w:val="16"/>
  </w:num>
  <w:num w:numId="14">
    <w:abstractNumId w:val="29"/>
  </w:num>
  <w:num w:numId="15">
    <w:abstractNumId w:val="15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0"/>
  </w:num>
  <w:num w:numId="30">
    <w:abstractNumId w:val="36"/>
  </w:num>
  <w:num w:numId="31">
    <w:abstractNumId w:val="21"/>
  </w:num>
  <w:num w:numId="32">
    <w:abstractNumId w:val="11"/>
  </w:num>
  <w:num w:numId="33">
    <w:abstractNumId w:val="34"/>
  </w:num>
  <w:num w:numId="34">
    <w:abstractNumId w:val="23"/>
  </w:num>
  <w:num w:numId="35">
    <w:abstractNumId w:val="19"/>
  </w:num>
  <w:num w:numId="36">
    <w:abstractNumId w:val="25"/>
  </w:num>
  <w:num w:numId="37">
    <w:abstractNumId w:val="30"/>
  </w:num>
  <w:num w:numId="38">
    <w:abstractNumId w:val="27"/>
  </w:num>
  <w:num w:numId="39">
    <w:abstractNumId w:val="14"/>
  </w:num>
  <w:num w:numId="40">
    <w:abstractNumId w:val="33"/>
  </w:num>
  <w:num w:numId="41">
    <w:abstractNumId w:val="31"/>
  </w:num>
  <w:num w:numId="42">
    <w:abstractNumId w:val="24"/>
  </w:num>
  <w:num w:numId="43">
    <w:abstractNumId w:val="38"/>
  </w:num>
  <w:num w:numId="44">
    <w:abstractNumId w:val="13"/>
  </w:num>
  <w:num w:numId="45">
    <w:abstractNumId w:val="12"/>
  </w:num>
  <w:num w:numId="46">
    <w:abstractNumId w:val="32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9FC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9EC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86255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1DAD"/>
    <w:rsid w:val="0070277E"/>
    <w:rsid w:val="007069FC"/>
    <w:rsid w:val="00711221"/>
    <w:rsid w:val="00712675"/>
    <w:rsid w:val="00713808"/>
    <w:rsid w:val="007151B6"/>
    <w:rsid w:val="0071520D"/>
    <w:rsid w:val="007155BA"/>
    <w:rsid w:val="00715CD6"/>
    <w:rsid w:val="00715EDB"/>
    <w:rsid w:val="007160D5"/>
    <w:rsid w:val="00717C2E"/>
    <w:rsid w:val="007204FA"/>
    <w:rsid w:val="007213B3"/>
    <w:rsid w:val="00722D6D"/>
    <w:rsid w:val="007243A7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B6DEB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BF7EFC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204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8625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8625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8625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8625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8625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86255"/>
    <w:pPr>
      <w:ind w:left="1420" w:hanging="360"/>
    </w:pPr>
  </w:style>
  <w:style w:type="character" w:styleId="Odwoanieprzypisudolnego">
    <w:name w:val="footnote reference"/>
    <w:uiPriority w:val="99"/>
    <w:semiHidden/>
    <w:rsid w:val="0058625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8625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8625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8625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8625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8625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8625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8625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8625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8625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8625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8625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8625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8625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8625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8625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8625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8625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8625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8625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8625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8625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8625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8625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8625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8625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8625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8625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8625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8625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86255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8625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8625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8625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8625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8625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8625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8625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8625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8625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8625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8625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8625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8625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8625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8625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8625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8625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8625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8625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8625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8625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8625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8625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8625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8625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8625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8625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8625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8625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8625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8625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8625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8625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8625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8625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8625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8625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8625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8625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8625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8625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8625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8625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8625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8625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8625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8625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8625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8625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8625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8625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86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625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6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8625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8625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8625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86255"/>
    <w:pPr>
      <w:ind w:left="3020"/>
    </w:pPr>
  </w:style>
  <w:style w:type="paragraph" w:customStyle="1" w:styleId="ODNONIKtreodnonika">
    <w:name w:val="ODNOŚNIK – treść odnośnika"/>
    <w:uiPriority w:val="19"/>
    <w:qFormat/>
    <w:rsid w:val="0058625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8625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8625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8625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8625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8625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8625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8625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8625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8625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8625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8625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8625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8625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8625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8625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8625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8625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8625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8625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8625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8625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8625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8625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8625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8625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8625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8625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8625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8625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8625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8625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8625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8625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8625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8625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8625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8625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8625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8625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8625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8625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8625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8625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8625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8625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8625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8625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8625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8625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8625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8625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8625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8625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8625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8625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8625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8625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8625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8625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8625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8625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8625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8625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8625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8625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8625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8625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8625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8625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8625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8625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86255"/>
  </w:style>
  <w:style w:type="paragraph" w:customStyle="1" w:styleId="TEKSTZacznikido">
    <w:name w:val="TEKST&quot;Załącznik(i) do ...&quot;"/>
    <w:uiPriority w:val="28"/>
    <w:qFormat/>
    <w:rsid w:val="0058625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8625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8625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8625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8625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8625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8625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8625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8625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8625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8625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8625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8625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8625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8625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8625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8625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8625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8625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8625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8625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8625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8625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8625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8625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8625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8625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8625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8625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8625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8625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8625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8625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8625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8625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8625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8625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8625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8625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8625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8625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8625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8625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8625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8625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8625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8625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8625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8625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8625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8625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8625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8625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8625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8625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8625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8625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8625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8625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8625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8625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8625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8625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8625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8625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8625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8625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8625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8625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8625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8625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8625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8625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8625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8625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8625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8625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8625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8625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8625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8625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8625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8625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8625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8625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8625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8625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86255"/>
    <w:pPr>
      <w:ind w:left="1900"/>
    </w:pPr>
  </w:style>
  <w:style w:type="paragraph" w:customStyle="1" w:styleId="Pozycjaaktu">
    <w:name w:val="Pozycja aktu"/>
    <w:basedOn w:val="PozycjaaktuTJ"/>
    <w:qFormat/>
    <w:rsid w:val="00586255"/>
    <w:pPr>
      <w:ind w:left="0"/>
    </w:pPr>
  </w:style>
  <w:style w:type="paragraph" w:customStyle="1" w:styleId="Dataogoszeniaaktu">
    <w:name w:val="Data ogłoszenia aktu"/>
    <w:basedOn w:val="DataogoszeniaaktuTJ"/>
    <w:qFormat/>
    <w:rsid w:val="00586255"/>
    <w:pPr>
      <w:ind w:left="0"/>
    </w:pPr>
  </w:style>
  <w:style w:type="paragraph" w:customStyle="1" w:styleId="Sygnatura">
    <w:name w:val="Sygnatura"/>
    <w:basedOn w:val="Nagwek"/>
    <w:semiHidden/>
    <w:qFormat/>
    <w:rsid w:val="0058625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8625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8625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8625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8625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8625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8625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8625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8625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8625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58625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586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8625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8625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8625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8625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8625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86255"/>
    <w:pPr>
      <w:ind w:left="1420" w:hanging="360"/>
    </w:pPr>
  </w:style>
  <w:style w:type="character" w:styleId="Odwoanieprzypisudolnego">
    <w:name w:val="footnote reference"/>
    <w:uiPriority w:val="99"/>
    <w:semiHidden/>
    <w:rsid w:val="0058625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8625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8625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8625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8625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8625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8625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8625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8625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8625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8625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8625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8625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86255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8625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8625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86255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8625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8625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8625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8625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8625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8625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8625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8625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8625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8625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8625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8625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8625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86255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86255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8625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8625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8625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8625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8625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8625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8625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8625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8625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8625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8625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8625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8625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8625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8625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8625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8625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8625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8625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8625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8625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8625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8625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8625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8625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8625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8625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8625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8625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8625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8625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8625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8625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8625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8625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8625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8625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8625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8625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8625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8625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8625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8625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8625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8625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8625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8625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8625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86255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8625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86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8625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86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8625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8625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8625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86255"/>
    <w:pPr>
      <w:ind w:left="3020"/>
    </w:pPr>
  </w:style>
  <w:style w:type="paragraph" w:customStyle="1" w:styleId="ODNONIKtreodnonika">
    <w:name w:val="ODNOŚNIK – treść odnośnika"/>
    <w:uiPriority w:val="19"/>
    <w:qFormat/>
    <w:rsid w:val="0058625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8625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8625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8625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8625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8625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8625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86255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8625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8625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8625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8625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8625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8625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8625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8625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8625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8625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8625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8625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8625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586255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8625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8625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8625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8625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8625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8625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8625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8625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8625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8625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8625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8625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8625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8625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8625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8625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8625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8625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8625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8625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8625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8625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8625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8625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8625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8625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8625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8625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8625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8625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8625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8625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86255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586255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586255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586255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586255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586255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586255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586255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586255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8625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8625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8625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8625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8625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8625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8625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86255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86255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86255"/>
  </w:style>
  <w:style w:type="paragraph" w:customStyle="1" w:styleId="TEKSTZacznikido">
    <w:name w:val="TEKST&quot;Załącznik(i) do ...&quot;"/>
    <w:uiPriority w:val="28"/>
    <w:qFormat/>
    <w:rsid w:val="0058625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8625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8625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8625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8625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8625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8625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8625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86255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8625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8625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8625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86255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8625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8625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8625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8625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8625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8625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8625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8625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8625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8625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8625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8625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8625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8625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8625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8625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8625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8625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8625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8625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8625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8625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8625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8625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8625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8625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8625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8625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8625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8625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8625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8625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8625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8625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8625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8625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8625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8625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8625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8625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8625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8625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8625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8625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8625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86255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86255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8625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8625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8625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58625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58625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8625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586255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8625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8625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8625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8625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8625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8625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8625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8625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8625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8625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8625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8625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8625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8625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8625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8625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8625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8625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8625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8625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86255"/>
    <w:pPr>
      <w:ind w:left="1900"/>
    </w:pPr>
  </w:style>
  <w:style w:type="paragraph" w:customStyle="1" w:styleId="Pozycjaaktu">
    <w:name w:val="Pozycja aktu"/>
    <w:basedOn w:val="PozycjaaktuTJ"/>
    <w:qFormat/>
    <w:rsid w:val="00586255"/>
    <w:pPr>
      <w:ind w:left="0"/>
    </w:pPr>
  </w:style>
  <w:style w:type="paragraph" w:customStyle="1" w:styleId="Dataogoszeniaaktu">
    <w:name w:val="Data ogłoszenia aktu"/>
    <w:basedOn w:val="DataogoszeniaaktuTJ"/>
    <w:qFormat/>
    <w:rsid w:val="00586255"/>
    <w:pPr>
      <w:ind w:left="0"/>
    </w:pPr>
  </w:style>
  <w:style w:type="paragraph" w:customStyle="1" w:styleId="Sygnatura">
    <w:name w:val="Sygnatura"/>
    <w:basedOn w:val="Nagwek"/>
    <w:semiHidden/>
    <w:qFormat/>
    <w:rsid w:val="00586255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586255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586255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586255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586255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586255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586255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586255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586255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586255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586255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basedOn w:val="Domylnaczcionkaakapitu"/>
    <w:uiPriority w:val="99"/>
    <w:semiHidden/>
    <w:unhideWhenUsed/>
    <w:rsid w:val="00586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9C7A9D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4657AB"/>
    <w:rsid w:val="0050306F"/>
    <w:rsid w:val="007C0BE5"/>
    <w:rsid w:val="007F3897"/>
    <w:rsid w:val="00891129"/>
    <w:rsid w:val="009C7A9D"/>
    <w:rsid w:val="00A973C8"/>
    <w:rsid w:val="00C2430A"/>
    <w:rsid w:val="00DF6F52"/>
    <w:rsid w:val="00E05BFD"/>
    <w:rsid w:val="00F378BE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7F975F-9462-4535-97D1-AA8A1CA1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10</Pages>
  <Words>5363</Words>
  <Characters>32180</Characters>
  <Application>Microsoft Office Word</Application>
  <DocSecurity>0</DocSecurity>
  <Lines>268</Lines>
  <Paragraphs>74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2015-08-10T08:12:00Z</cp:lastPrinted>
  <dcterms:created xsi:type="dcterms:W3CDTF">2016-01-08T12:59:00Z</dcterms:created>
  <dcterms:modified xsi:type="dcterms:W3CDTF">2016-01-08T12:59:00Z</dcterms:modified>
  <cp:category>35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