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5A1FB0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5A1FB0">
      <w:pPr>
        <w:pStyle w:val="TytuDU2"/>
      </w:pPr>
      <w:r w:rsidRPr="001D16F3">
        <w:t>RZECZYPOSPOLITEJ POLSKIEJ</w:t>
      </w:r>
    </w:p>
    <w:p w:rsidR="001D16F3" w:rsidRPr="001D16F3" w:rsidRDefault="001D16F3" w:rsidP="005A1FB0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6-05-1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F3A3C">
            <w:t>16 maja 2016</w:t>
          </w:r>
        </w:sdtContent>
      </w:sdt>
      <w:r w:rsidR="0094511B">
        <w:t xml:space="preserve"> r.</w:t>
      </w:r>
    </w:p>
    <w:p w:rsidR="001D16F3" w:rsidRPr="001D16F3" w:rsidRDefault="001D16F3" w:rsidP="003A75D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F3A3C">
            <w:t>668</w:t>
          </w:r>
        </w:sdtContent>
      </w:sdt>
    </w:p>
    <w:p w:rsidR="001554CE" w:rsidRPr="00186178" w:rsidRDefault="001554CE" w:rsidP="001554CE">
      <w:pPr>
        <w:pStyle w:val="OZNRODZAKTUtznustawalubrozporzdzenieiorganwydajcy"/>
      </w:pPr>
      <w:r w:rsidRPr="00186178">
        <w:t>USTAWA</w:t>
      </w:r>
    </w:p>
    <w:p w:rsidR="001554CE" w:rsidRPr="00186178" w:rsidRDefault="001554CE" w:rsidP="001554CE">
      <w:pPr>
        <w:pStyle w:val="DATAAKTUdatauchwalenialubwydaniaaktu"/>
      </w:pPr>
      <w:r w:rsidRPr="00186178">
        <w:t>z dnia</w:t>
      </w:r>
      <w:r>
        <w:t xml:space="preserve"> 1</w:t>
      </w:r>
      <w:r w:rsidR="00371370">
        <w:t>8 </w:t>
      </w:r>
      <w:r>
        <w:t>marca 201</w:t>
      </w:r>
      <w:r w:rsidR="00371370">
        <w:t>6 </w:t>
      </w:r>
      <w:r>
        <w:t>r.</w:t>
      </w:r>
    </w:p>
    <w:p w:rsidR="001554CE" w:rsidRPr="00186178" w:rsidRDefault="001554CE" w:rsidP="00371370">
      <w:pPr>
        <w:pStyle w:val="TYTUAKTUprzedmiotregulacjiustawylubrozporzdzenia"/>
      </w:pPr>
      <w:r w:rsidRPr="00186178">
        <w:t>o zmianie ustawy – Karta Nauczyciela oraz niektórych innych ustaw</w:t>
      </w:r>
      <w:r w:rsidRPr="00186178">
        <w:rPr>
          <w:rStyle w:val="IGPindeksgrnyipogrubienie"/>
        </w:rPr>
        <w:footnoteReference w:id="1"/>
      </w:r>
      <w:r w:rsidRPr="00186178">
        <w:rPr>
          <w:rStyle w:val="IGPindeksgrnyipogrubienie"/>
        </w:rPr>
        <w:t>)</w:t>
      </w:r>
    </w:p>
    <w:p w:rsidR="001554CE" w:rsidRPr="001554CE" w:rsidRDefault="001554CE" w:rsidP="00371370">
      <w:pPr>
        <w:pStyle w:val="ARTartustawynprozporzdzenia"/>
        <w:keepNext/>
      </w:pPr>
      <w:r w:rsidRPr="00371370">
        <w:rPr>
          <w:rStyle w:val="Ppogrubienie"/>
        </w:rPr>
        <w:t>Art. 1.</w:t>
      </w:r>
      <w:r w:rsidR="00371370">
        <w:t> </w:t>
      </w:r>
      <w:r w:rsidR="00371370" w:rsidRPr="001554CE">
        <w:t>W</w:t>
      </w:r>
      <w:r w:rsidR="00371370">
        <w:t> </w:t>
      </w:r>
      <w:r w:rsidRPr="001554CE">
        <w:t>ustawie</w:t>
      </w:r>
      <w:r w:rsidR="00371370" w:rsidRPr="001554CE">
        <w:t xml:space="preserve"> z</w:t>
      </w:r>
      <w:r w:rsidR="00371370">
        <w:t> </w:t>
      </w:r>
      <w:r w:rsidRPr="001554CE">
        <w:t>dnia 2</w:t>
      </w:r>
      <w:r w:rsidR="00371370" w:rsidRPr="001554CE">
        <w:t>6</w:t>
      </w:r>
      <w:r w:rsidR="00371370">
        <w:t> </w:t>
      </w:r>
      <w:r w:rsidRPr="001554CE">
        <w:t>stycznia 198</w:t>
      </w:r>
      <w:r w:rsidR="00371370" w:rsidRPr="001554CE">
        <w:t>2</w:t>
      </w:r>
      <w:r w:rsidR="00371370">
        <w:t> </w:t>
      </w:r>
      <w:r w:rsidRPr="001554CE">
        <w:t>r. – Karta Nauczyciela (</w:t>
      </w:r>
      <w:r w:rsidR="00371370">
        <w:t>Dz. U.</w:t>
      </w:r>
      <w:r w:rsidR="00371370" w:rsidRPr="001554CE">
        <w:t xml:space="preserve"> z</w:t>
      </w:r>
      <w:r w:rsidR="00371370">
        <w:t> </w:t>
      </w:r>
      <w:r w:rsidRPr="001554CE">
        <w:t>201</w:t>
      </w:r>
      <w:r w:rsidR="00371370" w:rsidRPr="001554CE">
        <w:t>4</w:t>
      </w:r>
      <w:r w:rsidR="00371370">
        <w:t> </w:t>
      </w:r>
      <w:r w:rsidRPr="001554CE">
        <w:t>r.</w:t>
      </w:r>
      <w:r w:rsidR="00371370">
        <w:t xml:space="preserve"> poz. </w:t>
      </w:r>
      <w:r w:rsidRPr="001554CE">
        <w:t>191</w:t>
      </w:r>
      <w:r w:rsidR="00371370">
        <w:t xml:space="preserve"> i</w:t>
      </w:r>
      <w:r w:rsidR="00371370" w:rsidRPr="00371370">
        <w:t> 1198 oraz z 2015 r. poz. 357, 1268 i 1418</w:t>
      </w:r>
      <w:r w:rsidRPr="001554CE">
        <w:t>) wprowadza się następujące zmiany:</w:t>
      </w:r>
    </w:p>
    <w:p w:rsidR="001554CE" w:rsidRPr="001554CE" w:rsidRDefault="001554CE" w:rsidP="00371370">
      <w:pPr>
        <w:pStyle w:val="PKTpunkt"/>
        <w:keepNext/>
      </w:pPr>
      <w:r w:rsidRPr="00186178">
        <w:t>1)</w:t>
      </w:r>
      <w:r w:rsidRPr="00186178">
        <w:tab/>
        <w:t>w</w:t>
      </w:r>
      <w:r w:rsidR="00371370">
        <w:t xml:space="preserve"> art. </w:t>
      </w:r>
      <w:r w:rsidRPr="00186178">
        <w:t>9g</w:t>
      </w:r>
      <w:r w:rsidR="00371370" w:rsidRPr="00186178">
        <w:t xml:space="preserve"> w</w:t>
      </w:r>
      <w:r w:rsidR="00371370">
        <w:t> ust. </w:t>
      </w:r>
      <w:r w:rsidRPr="00186178">
        <w:t>11a</w:t>
      </w:r>
      <w:r w:rsidR="00371370">
        <w:t xml:space="preserve"> pkt </w:t>
      </w:r>
      <w:r w:rsidR="00371370" w:rsidRPr="00186178">
        <w:t>7</w:t>
      </w:r>
      <w:r w:rsidR="00371370">
        <w:t> </w:t>
      </w:r>
      <w:r w:rsidRPr="00186178">
        <w:t>otrzym</w:t>
      </w:r>
      <w:bookmarkStart w:id="0" w:name="_GoBack"/>
      <w:bookmarkEnd w:id="0"/>
      <w:r w:rsidRPr="00186178">
        <w:t>uje brzmienie:</w:t>
      </w:r>
    </w:p>
    <w:p w:rsidR="001554CE" w:rsidRPr="00186178" w:rsidRDefault="00371370" w:rsidP="001554CE">
      <w:pPr>
        <w:pStyle w:val="ZPKTzmpktartykuempunktem"/>
      </w:pPr>
      <w:r>
        <w:t>„</w:t>
      </w:r>
      <w:r w:rsidR="001554CE" w:rsidRPr="00186178">
        <w:t>7)</w:t>
      </w:r>
      <w:r w:rsidR="001554CE" w:rsidRPr="00186178">
        <w:tab/>
        <w:t>nie była prawomocnie ukarana karą dyscyplinarną;</w:t>
      </w:r>
      <w:r>
        <w:t>”</w:t>
      </w:r>
      <w:r w:rsidR="001554CE" w:rsidRPr="00186178">
        <w:t>;</w:t>
      </w:r>
    </w:p>
    <w:p w:rsidR="001554CE" w:rsidRPr="001554CE" w:rsidRDefault="001554CE" w:rsidP="00371370">
      <w:pPr>
        <w:pStyle w:val="PKTpunkt"/>
        <w:keepNext/>
      </w:pPr>
      <w:r w:rsidRPr="00186178">
        <w:t>2)</w:t>
      </w:r>
      <w:r w:rsidRPr="00186178">
        <w:tab/>
        <w:t>w</w:t>
      </w:r>
      <w:r w:rsidR="00371370">
        <w:t xml:space="preserve"> art. </w:t>
      </w:r>
      <w:r w:rsidRPr="00186178">
        <w:t>10:</w:t>
      </w:r>
    </w:p>
    <w:p w:rsidR="001554CE" w:rsidRPr="001554CE" w:rsidRDefault="001554CE" w:rsidP="00371370">
      <w:pPr>
        <w:pStyle w:val="LITlitera"/>
        <w:keepNext/>
      </w:pPr>
      <w:r w:rsidRPr="00186178">
        <w:t>a)</w:t>
      </w:r>
      <w:r w:rsidRPr="00186178">
        <w:tab/>
        <w:t>w</w:t>
      </w:r>
      <w:r w:rsidR="00371370">
        <w:t xml:space="preserve"> ust. </w:t>
      </w:r>
      <w:r w:rsidRPr="00186178">
        <w:t>5:</w:t>
      </w:r>
    </w:p>
    <w:p w:rsidR="001554CE" w:rsidRPr="001554CE" w:rsidRDefault="001554CE" w:rsidP="00371370">
      <w:pPr>
        <w:pStyle w:val="TIRtiret"/>
        <w:keepNext/>
      </w:pPr>
      <w:r w:rsidRPr="00186178">
        <w:t>–</w:t>
      </w:r>
      <w:r w:rsidRPr="00186178">
        <w:tab/>
        <w:t xml:space="preserve">pkt </w:t>
      </w:r>
      <w:r w:rsidR="00371370" w:rsidRPr="00186178">
        <w:t>3</w:t>
      </w:r>
      <w:r w:rsidR="00371370">
        <w:t xml:space="preserve"> i </w:t>
      </w:r>
      <w:r w:rsidR="00371370" w:rsidRPr="00186178">
        <w:t>4</w:t>
      </w:r>
      <w:r w:rsidR="00371370">
        <w:t> </w:t>
      </w:r>
      <w:r w:rsidRPr="00186178">
        <w:t>otrzymują brzmienie:</w:t>
      </w:r>
    </w:p>
    <w:p w:rsidR="001554CE" w:rsidRPr="00186178" w:rsidRDefault="00371370" w:rsidP="001554CE">
      <w:pPr>
        <w:pStyle w:val="ZTIRPKTzmpkttiret"/>
      </w:pPr>
      <w:r>
        <w:t>„</w:t>
      </w:r>
      <w:r w:rsidR="001554CE" w:rsidRPr="00186178">
        <w:t>3)</w:t>
      </w:r>
      <w:r w:rsidR="001554CE" w:rsidRPr="00186178">
        <w:tab/>
        <w:t>nie toczy się przeciwko niemu postępowanie karne</w:t>
      </w:r>
      <w:r w:rsidRPr="00186178">
        <w:t xml:space="preserve"> w</w:t>
      </w:r>
      <w:r>
        <w:t> </w:t>
      </w:r>
      <w:r w:rsidR="001554CE" w:rsidRPr="00186178">
        <w:t>sprawie</w:t>
      </w:r>
      <w:r w:rsidRPr="00186178">
        <w:t xml:space="preserve"> o</w:t>
      </w:r>
      <w:r>
        <w:t> </w:t>
      </w:r>
      <w:r w:rsidR="001554CE" w:rsidRPr="00186178">
        <w:t>umyślne przestępstwo ścigane</w:t>
      </w:r>
      <w:r w:rsidRPr="00186178">
        <w:t xml:space="preserve"> z</w:t>
      </w:r>
      <w:r>
        <w:t> </w:t>
      </w:r>
      <w:r w:rsidR="001554CE" w:rsidRPr="00186178">
        <w:t>oskarżenia publicznego lub postępowanie dyscyplinarne;</w:t>
      </w:r>
    </w:p>
    <w:p w:rsidR="001554CE" w:rsidRPr="00186178" w:rsidRDefault="001554CE" w:rsidP="001554CE">
      <w:pPr>
        <w:pStyle w:val="ZTIRPKTzmpkttiret"/>
      </w:pPr>
      <w:r w:rsidRPr="00186178">
        <w:t>4)</w:t>
      </w:r>
      <w:r w:rsidRPr="00186178">
        <w:tab/>
        <w:t>nie był skazany prawomocnym wyrokiem za umyślne przestępstwo lub umyślne przestępstwo skarb</w:t>
      </w:r>
      <w:r w:rsidRPr="00186178">
        <w:t>o</w:t>
      </w:r>
      <w:r w:rsidRPr="00186178">
        <w:t>we;</w:t>
      </w:r>
      <w:r w:rsidR="00371370">
        <w:t>”</w:t>
      </w:r>
      <w:r w:rsidRPr="00186178">
        <w:t>,</w:t>
      </w:r>
    </w:p>
    <w:p w:rsidR="001554CE" w:rsidRPr="001554CE" w:rsidRDefault="001554CE" w:rsidP="00371370">
      <w:pPr>
        <w:pStyle w:val="TIRtiret"/>
        <w:keepNext/>
      </w:pPr>
      <w:r w:rsidRPr="00186178">
        <w:t>–</w:t>
      </w:r>
      <w:r w:rsidRPr="00186178">
        <w:tab/>
        <w:t>po</w:t>
      </w:r>
      <w:r w:rsidR="00371370">
        <w:t xml:space="preserve"> pkt </w:t>
      </w:r>
      <w:r w:rsidR="00371370" w:rsidRPr="00186178">
        <w:t>4</w:t>
      </w:r>
      <w:r w:rsidR="00371370">
        <w:t> </w:t>
      </w:r>
      <w:r w:rsidRPr="00186178">
        <w:t>dodaje się</w:t>
      </w:r>
      <w:r w:rsidR="00371370">
        <w:t xml:space="preserve"> pkt </w:t>
      </w:r>
      <w:r w:rsidRPr="00186178">
        <w:t>4a</w:t>
      </w:r>
      <w:r w:rsidR="00371370" w:rsidRPr="00186178">
        <w:t xml:space="preserve"> w</w:t>
      </w:r>
      <w:r w:rsidR="00371370">
        <w:t> </w:t>
      </w:r>
      <w:r w:rsidRPr="00186178">
        <w:t>brzmieniu:</w:t>
      </w:r>
    </w:p>
    <w:p w:rsidR="001554CE" w:rsidRPr="00186178" w:rsidRDefault="00371370" w:rsidP="001554CE">
      <w:pPr>
        <w:pStyle w:val="ZTIRPKTzmpkttiret"/>
      </w:pPr>
      <w:r>
        <w:t>„</w:t>
      </w:r>
      <w:r w:rsidR="001554CE" w:rsidRPr="00186178">
        <w:t>4a)</w:t>
      </w:r>
      <w:r w:rsidR="001554CE" w:rsidRPr="00186178">
        <w:tab/>
        <w:t>nie był prawomocnie ukarany karą dyscyplinarną,</w:t>
      </w:r>
      <w:r w:rsidRPr="00186178">
        <w:t xml:space="preserve"> o</w:t>
      </w:r>
      <w:r>
        <w:t> </w:t>
      </w:r>
      <w:r w:rsidR="001554CE" w:rsidRPr="00186178">
        <w:t>której mowa</w:t>
      </w:r>
      <w:r w:rsidRPr="00186178">
        <w:t xml:space="preserve"> w</w:t>
      </w:r>
      <w:r>
        <w:t> art. </w:t>
      </w:r>
      <w:r w:rsidR="001554CE" w:rsidRPr="00186178">
        <w:t>7</w:t>
      </w:r>
      <w:r w:rsidRPr="00186178">
        <w:t>6</w:t>
      </w:r>
      <w:r>
        <w:t xml:space="preserve"> ust. </w:t>
      </w:r>
      <w:r w:rsidRPr="00186178">
        <w:t>1</w:t>
      </w:r>
      <w:r>
        <w:t xml:space="preserve"> pkt </w:t>
      </w:r>
      <w:r w:rsidR="001554CE" w:rsidRPr="00186178">
        <w:t>3,</w:t>
      </w:r>
      <w:r w:rsidRPr="00186178">
        <w:t xml:space="preserve"> w</w:t>
      </w:r>
      <w:r>
        <w:t> </w:t>
      </w:r>
      <w:r w:rsidR="001554CE" w:rsidRPr="00186178">
        <w:t xml:space="preserve">okresie </w:t>
      </w:r>
      <w:r w:rsidRPr="00186178">
        <w:t>3</w:t>
      </w:r>
      <w:r>
        <w:t> </w:t>
      </w:r>
      <w:r w:rsidR="001554CE" w:rsidRPr="00186178">
        <w:t>lat przed nawiązaniem stosunku pracy, albo karą dyscyplinarną,</w:t>
      </w:r>
      <w:r w:rsidRPr="00186178">
        <w:t xml:space="preserve"> o</w:t>
      </w:r>
      <w:r>
        <w:t> </w:t>
      </w:r>
      <w:r w:rsidR="001554CE" w:rsidRPr="00186178">
        <w:t>której mowa</w:t>
      </w:r>
      <w:r w:rsidRPr="00186178">
        <w:t xml:space="preserve"> w</w:t>
      </w:r>
      <w:r>
        <w:t> art. </w:t>
      </w:r>
      <w:r w:rsidR="001554CE" w:rsidRPr="00186178">
        <w:t>7</w:t>
      </w:r>
      <w:r w:rsidRPr="00186178">
        <w:t>6</w:t>
      </w:r>
      <w:r>
        <w:t xml:space="preserve"> ust. </w:t>
      </w:r>
      <w:r w:rsidRPr="00186178">
        <w:t>1</w:t>
      </w:r>
      <w:r>
        <w:t xml:space="preserve"> pkt </w:t>
      </w:r>
      <w:r w:rsidR="001554CE" w:rsidRPr="00186178">
        <w:t>4;</w:t>
      </w:r>
      <w:r>
        <w:t>”</w:t>
      </w:r>
      <w:r w:rsidR="001554CE" w:rsidRPr="00186178">
        <w:t>,</w:t>
      </w:r>
    </w:p>
    <w:p w:rsidR="001554CE" w:rsidRPr="001554CE" w:rsidRDefault="001554CE" w:rsidP="00371370">
      <w:pPr>
        <w:pStyle w:val="LITlitera"/>
        <w:keepNext/>
      </w:pPr>
      <w:r w:rsidRPr="00186178">
        <w:t>b)</w:t>
      </w:r>
      <w:r w:rsidRPr="00186178">
        <w:tab/>
        <w:t>po</w:t>
      </w:r>
      <w:r w:rsidR="00371370">
        <w:t xml:space="preserve"> ust. </w:t>
      </w:r>
      <w:r w:rsidRPr="00186178">
        <w:t>8a dodaje się</w:t>
      </w:r>
      <w:r w:rsidR="00371370">
        <w:t xml:space="preserve"> ust. </w:t>
      </w:r>
      <w:r w:rsidRPr="00186178">
        <w:t>8b</w:t>
      </w:r>
      <w:r w:rsidR="00371370" w:rsidRPr="00186178">
        <w:t xml:space="preserve"> w</w:t>
      </w:r>
      <w:r w:rsidR="00371370">
        <w:t> </w:t>
      </w:r>
      <w:r w:rsidRPr="00186178">
        <w:t>brzmieniu:</w:t>
      </w:r>
    </w:p>
    <w:p w:rsidR="001554CE" w:rsidRPr="00186178" w:rsidRDefault="00371370" w:rsidP="001554CE">
      <w:pPr>
        <w:pStyle w:val="ZLITUSTzmustliter"/>
      </w:pPr>
      <w:r>
        <w:t>„</w:t>
      </w:r>
      <w:r w:rsidR="001554CE" w:rsidRPr="00186178">
        <w:t>8b.</w:t>
      </w:r>
      <w:r>
        <w:t> </w:t>
      </w:r>
      <w:r w:rsidRPr="00186178">
        <w:t>W</w:t>
      </w:r>
      <w:r>
        <w:t> </w:t>
      </w:r>
      <w:r w:rsidR="001554CE" w:rsidRPr="00186178">
        <w:t>celu potwierdzenia spełniania warunku,</w:t>
      </w:r>
      <w:r w:rsidRPr="00186178">
        <w:t xml:space="preserve"> o</w:t>
      </w:r>
      <w:r>
        <w:t> </w:t>
      </w:r>
      <w:r w:rsidR="001554CE" w:rsidRPr="00186178">
        <w:t>którym mowa</w:t>
      </w:r>
      <w:r w:rsidRPr="00186178">
        <w:t xml:space="preserve"> w</w:t>
      </w:r>
      <w:r>
        <w:t> ust. </w:t>
      </w:r>
      <w:r w:rsidRPr="00186178">
        <w:t>5</w:t>
      </w:r>
      <w:r>
        <w:t xml:space="preserve"> pkt </w:t>
      </w:r>
      <w:r w:rsidR="001554CE" w:rsidRPr="00186178">
        <w:t>4a, nauczyciel, przed nawi</w:t>
      </w:r>
      <w:r w:rsidR="001554CE" w:rsidRPr="00186178">
        <w:t>ą</w:t>
      </w:r>
      <w:r w:rsidR="001554CE" w:rsidRPr="00186178">
        <w:t>zaniem stosunku pracy, jest obowiązany przedstawić dyrektorowi szkoły informację</w:t>
      </w:r>
      <w:r w:rsidRPr="00186178">
        <w:t xml:space="preserve"> z</w:t>
      </w:r>
      <w:r>
        <w:t> </w:t>
      </w:r>
      <w:r w:rsidR="001554CE" w:rsidRPr="00186178">
        <w:t>rejestru,</w:t>
      </w:r>
      <w:r w:rsidRPr="00186178">
        <w:t xml:space="preserve"> o</w:t>
      </w:r>
      <w:r>
        <w:t> </w:t>
      </w:r>
      <w:r w:rsidR="001554CE" w:rsidRPr="00186178">
        <w:t>którym mowa</w:t>
      </w:r>
      <w:r w:rsidRPr="00186178">
        <w:t xml:space="preserve"> w</w:t>
      </w:r>
      <w:r>
        <w:t> art. </w:t>
      </w:r>
      <w:r w:rsidR="001554CE" w:rsidRPr="00186178">
        <w:t>85w</w:t>
      </w:r>
      <w:r>
        <w:t xml:space="preserve"> ust. </w:t>
      </w:r>
      <w:r w:rsidR="001554CE" w:rsidRPr="00186178">
        <w:t>1.</w:t>
      </w:r>
      <w:r>
        <w:t>”</w:t>
      </w:r>
      <w:r w:rsidR="001554CE" w:rsidRPr="00186178">
        <w:t>;</w:t>
      </w:r>
    </w:p>
    <w:p w:rsidR="001554CE" w:rsidRPr="001554CE" w:rsidRDefault="001554CE" w:rsidP="00371370">
      <w:pPr>
        <w:pStyle w:val="PKTpunkt"/>
        <w:keepNext/>
      </w:pPr>
      <w:r w:rsidRPr="00186178">
        <w:t>3)</w:t>
      </w:r>
      <w:r w:rsidRPr="00186178">
        <w:tab/>
        <w:t>w</w:t>
      </w:r>
      <w:r w:rsidR="00371370">
        <w:t xml:space="preserve"> art. </w:t>
      </w:r>
      <w:r w:rsidRPr="00186178">
        <w:t>2</w:t>
      </w:r>
      <w:r w:rsidR="00371370" w:rsidRPr="00186178">
        <w:t>6</w:t>
      </w:r>
      <w:r w:rsidR="00371370">
        <w:t xml:space="preserve"> w ust. </w:t>
      </w:r>
      <w:r w:rsidRPr="00186178">
        <w:t>1:</w:t>
      </w:r>
    </w:p>
    <w:p w:rsidR="001554CE" w:rsidRPr="001554CE" w:rsidRDefault="001554CE" w:rsidP="00371370">
      <w:pPr>
        <w:pStyle w:val="LITlitera"/>
        <w:keepNext/>
      </w:pPr>
      <w:r w:rsidRPr="00186178">
        <w:t>a)</w:t>
      </w:r>
      <w:r w:rsidRPr="00186178">
        <w:tab/>
        <w:t xml:space="preserve">pkt </w:t>
      </w:r>
      <w:r w:rsidR="00371370" w:rsidRPr="00186178">
        <w:t>1</w:t>
      </w:r>
      <w:r w:rsidR="00371370">
        <w:t> </w:t>
      </w:r>
      <w:r w:rsidRPr="00186178">
        <w:t>otrzymuje brzmienie:</w:t>
      </w:r>
    </w:p>
    <w:p w:rsidR="001554CE" w:rsidRPr="00186178" w:rsidRDefault="00371370" w:rsidP="001554CE">
      <w:pPr>
        <w:pStyle w:val="ZLITPKTzmpktliter"/>
      </w:pPr>
      <w:r>
        <w:t>„</w:t>
      </w:r>
      <w:r w:rsidR="001554CE" w:rsidRPr="00186178">
        <w:t>1)</w:t>
      </w:r>
      <w:r w:rsidR="001554CE" w:rsidRPr="00186178">
        <w:tab/>
        <w:t>prawomocnego ukarania</w:t>
      </w:r>
      <w:r w:rsidRPr="00186178">
        <w:t xml:space="preserve"> w</w:t>
      </w:r>
      <w:r>
        <w:t> </w:t>
      </w:r>
      <w:r w:rsidR="001554CE" w:rsidRPr="00186178">
        <w:t>postępowaniu dyscyplinarnym karą dyscyplinarną zwolnienia</w:t>
      </w:r>
      <w:r w:rsidRPr="00186178">
        <w:t xml:space="preserve"> z</w:t>
      </w:r>
      <w:r>
        <w:t> </w:t>
      </w:r>
      <w:r w:rsidR="001554CE" w:rsidRPr="00186178">
        <w:t>pracy oraz karą dyscyplinarną zwolnienia</w:t>
      </w:r>
      <w:r w:rsidRPr="00186178">
        <w:t xml:space="preserve"> z</w:t>
      </w:r>
      <w:r>
        <w:t> </w:t>
      </w:r>
      <w:r w:rsidR="001554CE" w:rsidRPr="00186178">
        <w:t>pracy</w:t>
      </w:r>
      <w:r w:rsidRPr="00186178">
        <w:t xml:space="preserve"> z</w:t>
      </w:r>
      <w:r>
        <w:t> </w:t>
      </w:r>
      <w:r w:rsidR="001554CE" w:rsidRPr="00186178">
        <w:t>zakazem przyjmowania ukaranego do pracy</w:t>
      </w:r>
      <w:r w:rsidRPr="00186178">
        <w:t xml:space="preserve"> w</w:t>
      </w:r>
      <w:r>
        <w:t> </w:t>
      </w:r>
      <w:r w:rsidR="001554CE" w:rsidRPr="00186178">
        <w:t>zawodzie nauczyciela</w:t>
      </w:r>
      <w:r w:rsidRPr="00186178">
        <w:t xml:space="preserve"> w</w:t>
      </w:r>
      <w:r>
        <w:t> </w:t>
      </w:r>
      <w:r w:rsidR="001554CE" w:rsidRPr="00186178">
        <w:t xml:space="preserve">okresie </w:t>
      </w:r>
      <w:r>
        <w:t>3 </w:t>
      </w:r>
      <w:r w:rsidR="001554CE" w:rsidRPr="00186178">
        <w:t>lat od ukarania lub karą wydalenia</w:t>
      </w:r>
      <w:r w:rsidRPr="00186178">
        <w:t xml:space="preserve"> z</w:t>
      </w:r>
      <w:r>
        <w:t> </w:t>
      </w:r>
      <w:r w:rsidR="001554CE" w:rsidRPr="00186178">
        <w:t>zawodu nauczyciela;</w:t>
      </w:r>
      <w:r>
        <w:t>”</w:t>
      </w:r>
      <w:r w:rsidR="001554CE" w:rsidRPr="00186178">
        <w:t>,</w:t>
      </w:r>
    </w:p>
    <w:p w:rsidR="001554CE" w:rsidRPr="001554CE" w:rsidRDefault="001554CE" w:rsidP="00371370">
      <w:pPr>
        <w:pStyle w:val="LITlitera"/>
        <w:keepNext/>
      </w:pPr>
      <w:r w:rsidRPr="00186178">
        <w:t>b)</w:t>
      </w:r>
      <w:r w:rsidRPr="00186178">
        <w:tab/>
        <w:t xml:space="preserve">pkt </w:t>
      </w:r>
      <w:r w:rsidR="00371370" w:rsidRPr="00186178">
        <w:t>3</w:t>
      </w:r>
      <w:r w:rsidR="00371370">
        <w:t> </w:t>
      </w:r>
      <w:r w:rsidRPr="00186178">
        <w:t>otrzymuje brzmienie:</w:t>
      </w:r>
    </w:p>
    <w:p w:rsidR="001554CE" w:rsidRPr="00186178" w:rsidRDefault="00371370" w:rsidP="001554CE">
      <w:pPr>
        <w:pStyle w:val="ZLITPKTzmpktliter"/>
      </w:pPr>
      <w:r>
        <w:t>„</w:t>
      </w:r>
      <w:r w:rsidR="001554CE" w:rsidRPr="00186178">
        <w:t>3)</w:t>
      </w:r>
      <w:r w:rsidR="001554CE" w:rsidRPr="00186178">
        <w:tab/>
        <w:t>prawomocnego skazania za umyślne przestępstwo lub umyślne przestępstwo skarbowe;</w:t>
      </w:r>
      <w:r>
        <w:t>”</w:t>
      </w:r>
      <w:r w:rsidR="001554CE" w:rsidRPr="00186178">
        <w:t>;</w:t>
      </w:r>
    </w:p>
    <w:p w:rsidR="001554CE" w:rsidRPr="001554CE" w:rsidRDefault="001554CE" w:rsidP="00371370">
      <w:pPr>
        <w:pStyle w:val="PKTpunkt"/>
        <w:keepNext/>
      </w:pPr>
      <w:r w:rsidRPr="00186178">
        <w:lastRenderedPageBreak/>
        <w:t>4)</w:t>
      </w:r>
      <w:r w:rsidRPr="00186178">
        <w:tab/>
        <w:t>art. 3</w:t>
      </w:r>
      <w:r w:rsidR="00371370" w:rsidRPr="00186178">
        <w:t>1</w:t>
      </w:r>
      <w:r w:rsidR="00371370">
        <w:t> </w:t>
      </w:r>
      <w:r w:rsidRPr="00186178">
        <w:t>otrzymuje brzmienie:</w:t>
      </w:r>
    </w:p>
    <w:p w:rsidR="001554CE" w:rsidRPr="00186178" w:rsidRDefault="00371370" w:rsidP="001554CE">
      <w:pPr>
        <w:pStyle w:val="ZARTzmartartykuempunktem"/>
      </w:pPr>
      <w:r>
        <w:t>„</w:t>
      </w:r>
      <w:r w:rsidR="001554CE" w:rsidRPr="00186178">
        <w:t>Art.</w:t>
      </w:r>
      <w:r>
        <w:t> </w:t>
      </w:r>
      <w:r w:rsidR="001554CE" w:rsidRPr="00186178">
        <w:t>31.</w:t>
      </w:r>
      <w:r>
        <w:t> </w:t>
      </w:r>
      <w:r w:rsidR="001554CE" w:rsidRPr="00186178">
        <w:t>1. Nauczycielowi dyplomowanemu, który uzyskał tytuł honorowy profesora oświaty, minister właś</w:t>
      </w:r>
      <w:r w:rsidR="005A1FB0">
        <w:softHyphen/>
      </w:r>
      <w:r w:rsidR="001554CE" w:rsidRPr="00186178">
        <w:t>ciwy do spraw oświaty</w:t>
      </w:r>
      <w:r w:rsidRPr="00186178">
        <w:t xml:space="preserve"> i</w:t>
      </w:r>
      <w:r>
        <w:t> </w:t>
      </w:r>
      <w:r w:rsidR="001554CE" w:rsidRPr="00186178">
        <w:t>wychowania wypłaca jednorazową gratyfikację pieniężną</w:t>
      </w:r>
      <w:r w:rsidRPr="00186178">
        <w:t xml:space="preserve"> w</w:t>
      </w:r>
      <w:r>
        <w:t> </w:t>
      </w:r>
      <w:r w:rsidR="001554CE" w:rsidRPr="00186178">
        <w:t>wysokości 1</w:t>
      </w:r>
      <w:r w:rsidRPr="00186178">
        <w:t>8</w:t>
      </w:r>
      <w:r>
        <w:t> </w:t>
      </w:r>
      <w:r w:rsidR="001554CE" w:rsidRPr="00186178">
        <w:t>tys. zł.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części budżetu państwa, której dysponentem jest minister właściwy do spraw oświaty</w:t>
      </w:r>
      <w:r w:rsidR="00371370" w:rsidRPr="00186178">
        <w:t xml:space="preserve"> i</w:t>
      </w:r>
      <w:r w:rsidR="00371370">
        <w:t> </w:t>
      </w:r>
      <w:r w:rsidRPr="00186178">
        <w:t>wychowania, na wypłatę gratyfikacji,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ust. </w:t>
      </w:r>
      <w:r w:rsidRPr="00186178">
        <w:t>1, wyodrębnia się corocznie środki</w:t>
      </w:r>
      <w:r w:rsidR="00371370" w:rsidRPr="00186178">
        <w:t xml:space="preserve"> w</w:t>
      </w:r>
      <w:r w:rsidR="00371370">
        <w:t> </w:t>
      </w:r>
      <w:r w:rsidRPr="00186178">
        <w:t>wysokości do 45</w:t>
      </w:r>
      <w:r w:rsidR="00371370" w:rsidRPr="00186178">
        <w:t>0</w:t>
      </w:r>
      <w:r w:rsidR="00371370">
        <w:t> </w:t>
      </w:r>
      <w:r w:rsidRPr="00186178">
        <w:t>tys. zł.</w:t>
      </w:r>
      <w:r w:rsidR="00371370">
        <w:t>”</w:t>
      </w:r>
      <w:r w:rsidRPr="00186178">
        <w:t>;</w:t>
      </w:r>
    </w:p>
    <w:p w:rsidR="001554CE" w:rsidRPr="001554CE" w:rsidRDefault="001554CE" w:rsidP="00371370">
      <w:pPr>
        <w:pStyle w:val="PKTpunkt"/>
        <w:keepNext/>
      </w:pPr>
      <w:r w:rsidRPr="00186178">
        <w:t>5)</w:t>
      </w:r>
      <w:r w:rsidRPr="00186178">
        <w:tab/>
        <w:t>w</w:t>
      </w:r>
      <w:r w:rsidR="00371370">
        <w:t xml:space="preserve"> art. </w:t>
      </w:r>
      <w:r w:rsidRPr="00186178">
        <w:t>42:</w:t>
      </w:r>
    </w:p>
    <w:p w:rsidR="001554CE" w:rsidRPr="001554CE" w:rsidRDefault="001554CE" w:rsidP="00371370">
      <w:pPr>
        <w:pStyle w:val="LITlitera"/>
        <w:keepNext/>
      </w:pPr>
      <w:r w:rsidRPr="00186178">
        <w:t>a)</w:t>
      </w:r>
      <w:r w:rsidRPr="00186178">
        <w:tab/>
        <w:t>w</w:t>
      </w:r>
      <w:r w:rsidR="00371370">
        <w:t xml:space="preserve"> ust. </w:t>
      </w:r>
      <w:r w:rsidR="00371370" w:rsidRPr="00186178">
        <w:t>2</w:t>
      </w:r>
      <w:r w:rsidR="00371370">
        <w:t xml:space="preserve"> pkt </w:t>
      </w:r>
      <w:r w:rsidR="00371370" w:rsidRPr="00186178">
        <w:t>2</w:t>
      </w:r>
      <w:r w:rsidR="00371370">
        <w:t> </w:t>
      </w:r>
      <w:r w:rsidRPr="00186178">
        <w:t>otrzymuje brzmienie:</w:t>
      </w:r>
    </w:p>
    <w:p w:rsidR="001554CE" w:rsidRPr="00186178" w:rsidRDefault="00371370" w:rsidP="001554CE">
      <w:pPr>
        <w:pStyle w:val="ZLITPKTzmpktliter"/>
      </w:pPr>
      <w:r>
        <w:t>„</w:t>
      </w:r>
      <w:r w:rsidR="001554CE" w:rsidRPr="00186178">
        <w:t>2)</w:t>
      </w:r>
      <w:r w:rsidR="001554CE" w:rsidRPr="00186178">
        <w:tab/>
        <w:t>inne zajęcia</w:t>
      </w:r>
      <w:r w:rsidRPr="00186178">
        <w:t xml:space="preserve"> i</w:t>
      </w:r>
      <w:r>
        <w:t> </w:t>
      </w:r>
      <w:r w:rsidR="001554CE" w:rsidRPr="00186178">
        <w:t>czynności wynikające</w:t>
      </w:r>
      <w:r w:rsidRPr="00186178">
        <w:t xml:space="preserve"> z</w:t>
      </w:r>
      <w:r>
        <w:t> </w:t>
      </w:r>
      <w:r w:rsidR="001554CE" w:rsidRPr="00186178">
        <w:t>zadań statutowych szkoły,</w:t>
      </w:r>
      <w:r w:rsidRPr="00186178">
        <w:t xml:space="preserve"> w</w:t>
      </w:r>
      <w:r>
        <w:t> </w:t>
      </w:r>
      <w:r w:rsidR="001554CE" w:rsidRPr="00186178">
        <w:t>tym zajęcia opiekuńcze</w:t>
      </w:r>
      <w:r w:rsidRPr="00186178">
        <w:t xml:space="preserve"> i</w:t>
      </w:r>
      <w:r>
        <w:t> </w:t>
      </w:r>
      <w:r w:rsidR="001554CE" w:rsidRPr="00186178">
        <w:t>wychowawcze uwzględniające potrzeby i zainteresowania uczniów;</w:t>
      </w:r>
      <w:r>
        <w:t>”</w:t>
      </w:r>
      <w:r w:rsidR="001554CE" w:rsidRPr="00186178">
        <w:t>,</w:t>
      </w:r>
    </w:p>
    <w:p w:rsidR="001554CE" w:rsidRPr="00186178" w:rsidRDefault="001554CE" w:rsidP="001554CE">
      <w:pPr>
        <w:pStyle w:val="LITlitera"/>
      </w:pPr>
      <w:r w:rsidRPr="00186178">
        <w:t>b)</w:t>
      </w:r>
      <w:r w:rsidRPr="00186178">
        <w:tab/>
        <w:t>uchyla się</w:t>
      </w:r>
      <w:r w:rsidR="00371370">
        <w:t xml:space="preserve"> ust. </w:t>
      </w:r>
      <w:r w:rsidRPr="00186178">
        <w:t>3a–3c,</w:t>
      </w:r>
    </w:p>
    <w:p w:rsidR="001554CE" w:rsidRPr="001554CE" w:rsidRDefault="001554CE" w:rsidP="00371370">
      <w:pPr>
        <w:pStyle w:val="LITlitera"/>
        <w:keepNext/>
      </w:pPr>
      <w:r w:rsidRPr="00186178">
        <w:t>c)</w:t>
      </w:r>
      <w:r w:rsidRPr="00186178">
        <w:tab/>
        <w:t>ust. 7a otrzymuje brzmienie:</w:t>
      </w:r>
    </w:p>
    <w:p w:rsidR="001554CE" w:rsidRPr="005A1FB0" w:rsidRDefault="00371370" w:rsidP="001554CE">
      <w:pPr>
        <w:pStyle w:val="ZLITUSTzmustliter"/>
        <w:rPr>
          <w:spacing w:val="-4"/>
        </w:rPr>
      </w:pPr>
      <w:r w:rsidRPr="005A1FB0">
        <w:rPr>
          <w:spacing w:val="-6"/>
        </w:rPr>
        <w:t>„</w:t>
      </w:r>
      <w:r w:rsidR="001554CE" w:rsidRPr="005A1FB0">
        <w:rPr>
          <w:spacing w:val="-6"/>
        </w:rPr>
        <w:t>7a.</w:t>
      </w:r>
      <w:r w:rsidRPr="005A1FB0">
        <w:rPr>
          <w:spacing w:val="-6"/>
        </w:rPr>
        <w:t> </w:t>
      </w:r>
      <w:r w:rsidR="001554CE" w:rsidRPr="005A1FB0">
        <w:rPr>
          <w:spacing w:val="-6"/>
        </w:rPr>
        <w:t>Zajęcia</w:t>
      </w:r>
      <w:r w:rsidRPr="005A1FB0">
        <w:rPr>
          <w:spacing w:val="-6"/>
        </w:rPr>
        <w:t xml:space="preserve"> i </w:t>
      </w:r>
      <w:r w:rsidR="001554CE" w:rsidRPr="005A1FB0">
        <w:rPr>
          <w:spacing w:val="-6"/>
        </w:rPr>
        <w:t>czynności realizowane</w:t>
      </w:r>
      <w:r w:rsidRPr="005A1FB0">
        <w:rPr>
          <w:spacing w:val="-6"/>
        </w:rPr>
        <w:t xml:space="preserve"> w </w:t>
      </w:r>
      <w:r w:rsidR="001554CE" w:rsidRPr="005A1FB0">
        <w:rPr>
          <w:spacing w:val="-6"/>
        </w:rPr>
        <w:t>ramach czasu pracy nauczyciela, o których mowa</w:t>
      </w:r>
      <w:r w:rsidRPr="005A1FB0">
        <w:rPr>
          <w:spacing w:val="-6"/>
        </w:rPr>
        <w:t xml:space="preserve"> w ust. 2 pkt </w:t>
      </w:r>
      <w:r w:rsidR="001554CE" w:rsidRPr="005A1FB0">
        <w:rPr>
          <w:spacing w:val="-6"/>
        </w:rPr>
        <w:t>1, są rejestro</w:t>
      </w:r>
      <w:r w:rsidR="005A1FB0">
        <w:softHyphen/>
      </w:r>
      <w:r w:rsidR="001554CE" w:rsidRPr="005A1FB0">
        <w:rPr>
          <w:spacing w:val="-6"/>
        </w:rPr>
        <w:t>wane</w:t>
      </w:r>
      <w:r w:rsidRPr="005A1FB0">
        <w:rPr>
          <w:spacing w:val="-4"/>
        </w:rPr>
        <w:t xml:space="preserve"> i </w:t>
      </w:r>
      <w:r w:rsidR="001554CE" w:rsidRPr="005A1FB0">
        <w:rPr>
          <w:spacing w:val="-4"/>
        </w:rPr>
        <w:t>rozliczane</w:t>
      </w:r>
      <w:r w:rsidRPr="005A1FB0">
        <w:rPr>
          <w:spacing w:val="-4"/>
        </w:rPr>
        <w:t xml:space="preserve"> w </w:t>
      </w:r>
      <w:r w:rsidR="001554CE" w:rsidRPr="005A1FB0">
        <w:rPr>
          <w:spacing w:val="-4"/>
        </w:rPr>
        <w:t>okresach tygodniowych odpowiednio</w:t>
      </w:r>
      <w:r w:rsidRPr="005A1FB0">
        <w:rPr>
          <w:spacing w:val="-4"/>
        </w:rPr>
        <w:t xml:space="preserve"> w </w:t>
      </w:r>
      <w:r w:rsidR="001554CE" w:rsidRPr="005A1FB0">
        <w:rPr>
          <w:spacing w:val="-4"/>
        </w:rPr>
        <w:t>dziennikach lekcyjnych lub dziennikach zajęć.</w:t>
      </w:r>
      <w:r w:rsidRPr="005A1FB0">
        <w:rPr>
          <w:spacing w:val="-4"/>
        </w:rPr>
        <w:t>”</w:t>
      </w:r>
      <w:r w:rsidR="001554CE" w:rsidRPr="005A1FB0">
        <w:rPr>
          <w:spacing w:val="-4"/>
        </w:rPr>
        <w:t>;</w:t>
      </w:r>
    </w:p>
    <w:p w:rsidR="001554CE" w:rsidRPr="00186178" w:rsidRDefault="001554CE" w:rsidP="00371370">
      <w:pPr>
        <w:pStyle w:val="PKTpunkt"/>
        <w:keepNext/>
      </w:pPr>
      <w:r w:rsidRPr="00186178">
        <w:t>6)</w:t>
      </w:r>
      <w:r w:rsidRPr="00186178">
        <w:tab/>
        <w:t>rozdział 1</w:t>
      </w:r>
      <w:r w:rsidR="00371370" w:rsidRPr="00186178">
        <w:t>0</w:t>
      </w:r>
      <w:r w:rsidR="00371370">
        <w:t> </w:t>
      </w:r>
      <w:r w:rsidRPr="00186178">
        <w:t>otrzymuje brzmienie:</w:t>
      </w:r>
    </w:p>
    <w:p w:rsidR="001554CE" w:rsidRPr="00186178" w:rsidRDefault="00371370" w:rsidP="001554CE">
      <w:pPr>
        <w:pStyle w:val="ZROZDZODDZOZNzmoznrozdzoddzartykuempunktem"/>
      </w:pPr>
      <w:r>
        <w:t>„</w:t>
      </w:r>
      <w:r w:rsidR="001554CE" w:rsidRPr="00186178">
        <w:t>Rozdział 10</w:t>
      </w:r>
    </w:p>
    <w:p w:rsidR="001554CE" w:rsidRPr="00186178" w:rsidRDefault="001554CE" w:rsidP="00371370">
      <w:pPr>
        <w:pStyle w:val="ZROZDZODDZPRZEDMzmprzedmrozdzoddzartykuempunktem"/>
      </w:pPr>
      <w:r w:rsidRPr="00186178">
        <w:t>Odpowiedzialność dyscyplinarna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75.</w:t>
      </w:r>
      <w:r w:rsidR="00371370">
        <w:t> </w:t>
      </w:r>
      <w:r w:rsidRPr="00186178">
        <w:t>1. Nauczyciele podlegają odpowiedzialności dyscyplinarnej za uchybienia godności zawodu naucz</w:t>
      </w:r>
      <w:r w:rsidRPr="00186178">
        <w:t>y</w:t>
      </w:r>
      <w:r w:rsidRPr="00186178">
        <w:t>ciela lub obowiązkom,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Pr="00186178">
        <w:t>6.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Za uchybienia przeciwko porządkowi pracy,</w:t>
      </w:r>
      <w:r w:rsidR="00371370" w:rsidRPr="00186178">
        <w:t xml:space="preserve"> w</w:t>
      </w:r>
      <w:r w:rsidR="00371370">
        <w:t> </w:t>
      </w:r>
      <w:r w:rsidRPr="00186178">
        <w:t>rozumieniu</w:t>
      </w:r>
      <w:r w:rsidR="00371370">
        <w:t xml:space="preserve"> art. </w:t>
      </w:r>
      <w:r w:rsidRPr="00186178">
        <w:t>10</w:t>
      </w:r>
      <w:r w:rsidR="00371370" w:rsidRPr="00186178">
        <w:t>8</w:t>
      </w:r>
      <w:r w:rsidR="00371370">
        <w:t> </w:t>
      </w:r>
      <w:r w:rsidRPr="00186178">
        <w:t>Kodeksu pracy, wymierza się nauczyci</w:t>
      </w:r>
      <w:r w:rsidRPr="00186178">
        <w:t>e</w:t>
      </w:r>
      <w:r w:rsidRPr="00186178">
        <w:t>lom kary porządkowe zgodnie</w:t>
      </w:r>
      <w:r w:rsidR="00371370" w:rsidRPr="00186178">
        <w:t xml:space="preserve"> z</w:t>
      </w:r>
      <w:r w:rsidR="00371370">
        <w:t> </w:t>
      </w:r>
      <w:r w:rsidRPr="00186178">
        <w:t>Kodeksem pracy.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Ilekroć</w:t>
      </w:r>
      <w:r w:rsidR="00371370" w:rsidRPr="00186178">
        <w:t xml:space="preserve"> w</w:t>
      </w:r>
      <w:r w:rsidR="00371370">
        <w:t> </w:t>
      </w:r>
      <w:r w:rsidRPr="00186178">
        <w:t>niniejszym rozdziale jest mowa</w:t>
      </w:r>
      <w:r w:rsidR="00371370" w:rsidRPr="00186178">
        <w:t xml:space="preserve"> o</w:t>
      </w:r>
      <w:r w:rsidR="00371370">
        <w:t> </w:t>
      </w:r>
      <w:r w:rsidRPr="00186178">
        <w:t>dyrektorze szkoły, należy przez to rozumieć także kierownika szkolnego punktu konsultacyjnego,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art. </w:t>
      </w:r>
      <w:r w:rsidR="00371370" w:rsidRPr="00186178">
        <w:t>1</w:t>
      </w:r>
      <w:r w:rsidR="00371370">
        <w:t xml:space="preserve"> ust. </w:t>
      </w:r>
      <w:r w:rsidR="00371370" w:rsidRPr="00186178">
        <w:t>2</w:t>
      </w:r>
      <w:r w:rsidR="00371370">
        <w:t xml:space="preserve"> pkt </w:t>
      </w:r>
      <w:r w:rsidRPr="00186178">
        <w:t>1a.</w:t>
      </w:r>
    </w:p>
    <w:p w:rsidR="001554CE" w:rsidRPr="001554CE" w:rsidRDefault="001554CE" w:rsidP="00371370">
      <w:pPr>
        <w:pStyle w:val="ZARTzmartartykuempunktem"/>
        <w:keepNext/>
      </w:pPr>
      <w:r w:rsidRPr="00186178">
        <w:t>Art.</w:t>
      </w:r>
      <w:r w:rsidR="00371370">
        <w:t> </w:t>
      </w:r>
      <w:r w:rsidRPr="00186178">
        <w:t>76.</w:t>
      </w:r>
      <w:r w:rsidR="00371370">
        <w:t> </w:t>
      </w:r>
      <w:r w:rsidRPr="00186178">
        <w:t>1. Karami dyscyplinarnymi dla nauczycieli są: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nagana</w:t>
      </w:r>
      <w:r w:rsidR="00371370" w:rsidRPr="00186178">
        <w:t xml:space="preserve"> z</w:t>
      </w:r>
      <w:r w:rsidR="00371370">
        <w:t> </w:t>
      </w:r>
      <w:r w:rsidRPr="00186178">
        <w:t>ostrzeżeniem;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>zwolnienie</w:t>
      </w:r>
      <w:r w:rsidR="00371370" w:rsidRPr="00186178">
        <w:t xml:space="preserve"> z</w:t>
      </w:r>
      <w:r w:rsidR="00371370">
        <w:t> </w:t>
      </w:r>
      <w:r w:rsidRPr="00186178">
        <w:t>pracy;</w:t>
      </w:r>
    </w:p>
    <w:p w:rsidR="001554CE" w:rsidRPr="00186178" w:rsidRDefault="001554CE" w:rsidP="001554CE">
      <w:pPr>
        <w:pStyle w:val="ZPKTzmpktartykuempunktem"/>
      </w:pPr>
      <w:r w:rsidRPr="00186178">
        <w:t>3)</w:t>
      </w:r>
      <w:r w:rsidRPr="00186178">
        <w:tab/>
        <w:t>zwolnienie</w:t>
      </w:r>
      <w:r w:rsidR="00371370" w:rsidRPr="00186178">
        <w:t xml:space="preserve"> z</w:t>
      </w:r>
      <w:r w:rsidR="00371370">
        <w:t> </w:t>
      </w:r>
      <w:r w:rsidRPr="00186178">
        <w:t>pracy</w:t>
      </w:r>
      <w:r w:rsidR="00371370" w:rsidRPr="00186178">
        <w:t xml:space="preserve"> z</w:t>
      </w:r>
      <w:r w:rsidR="00371370">
        <w:t> </w:t>
      </w:r>
      <w:r w:rsidRPr="00186178">
        <w:t>zakazem przyjmowania ukaranego do pracy</w:t>
      </w:r>
      <w:r w:rsidR="00371370" w:rsidRPr="00186178">
        <w:t xml:space="preserve"> w</w:t>
      </w:r>
      <w:r w:rsidR="00371370">
        <w:t> </w:t>
      </w:r>
      <w:r w:rsidRPr="00186178">
        <w:t>zawodzie nauczyciela</w:t>
      </w:r>
      <w:r w:rsidR="00371370" w:rsidRPr="00186178">
        <w:t xml:space="preserve"> w</w:t>
      </w:r>
      <w:r w:rsidR="00371370">
        <w:t> </w:t>
      </w:r>
      <w:r w:rsidRPr="00186178">
        <w:t xml:space="preserve">okresie </w:t>
      </w:r>
      <w:r w:rsidR="00371370" w:rsidRPr="00186178">
        <w:t>3</w:t>
      </w:r>
      <w:r w:rsidR="00371370">
        <w:t> </w:t>
      </w:r>
      <w:r w:rsidRPr="00186178">
        <w:t>lat od ukarania;</w:t>
      </w:r>
    </w:p>
    <w:p w:rsidR="001554CE" w:rsidRPr="00186178" w:rsidRDefault="001554CE" w:rsidP="001554CE">
      <w:pPr>
        <w:pStyle w:val="ZPKTzmpktartykuempunktem"/>
      </w:pPr>
      <w:r w:rsidRPr="00186178">
        <w:t>4)</w:t>
      </w:r>
      <w:r w:rsidRPr="00186178">
        <w:tab/>
        <w:t>wydalenie</w:t>
      </w:r>
      <w:r w:rsidR="00371370" w:rsidRPr="00186178">
        <w:t xml:space="preserve"> z</w:t>
      </w:r>
      <w:r w:rsidR="00371370">
        <w:t> </w:t>
      </w:r>
      <w:r w:rsidRPr="00186178">
        <w:t>zawodu nauczyciela.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Kary dyscyplinarne wymierza komisja dyscyplinarna.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Wymierzenie kary dyscyplinarnej,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ust. </w:t>
      </w:r>
      <w:r w:rsidR="00371370" w:rsidRPr="00186178">
        <w:t>1</w:t>
      </w:r>
      <w:r w:rsidR="00371370">
        <w:t xml:space="preserve"> pkt </w:t>
      </w:r>
      <w:r w:rsidRPr="00186178">
        <w:t>4, jest równoznaczne</w:t>
      </w:r>
      <w:r w:rsidR="00371370" w:rsidRPr="00186178">
        <w:t xml:space="preserve"> z</w:t>
      </w:r>
      <w:r w:rsidR="00371370">
        <w:t> </w:t>
      </w:r>
      <w:r w:rsidRPr="00186178">
        <w:t>zakazem przyjmowania ukaranego do pracy</w:t>
      </w:r>
      <w:r w:rsidR="00371370" w:rsidRPr="00186178">
        <w:t xml:space="preserve"> w</w:t>
      </w:r>
      <w:r w:rsidR="00371370">
        <w:t> </w:t>
      </w:r>
      <w:r w:rsidRPr="00186178">
        <w:t>zawodzie nauczyciela.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Rozwiązanie stosunku pracy po popełnieniu czynu stanowiącego podstawę odpowiedzialności dyscyplina</w:t>
      </w:r>
      <w:r w:rsidRPr="00186178">
        <w:t>r</w:t>
      </w:r>
      <w:r w:rsidRPr="00186178">
        <w:t>nej nie stanowi przeszkody do wszczęcia</w:t>
      </w:r>
      <w:r w:rsidR="00371370" w:rsidRPr="00186178">
        <w:t xml:space="preserve"> i</w:t>
      </w:r>
      <w:r w:rsidR="00371370">
        <w:t> </w:t>
      </w:r>
      <w:r w:rsidRPr="00186178">
        <w:t>prowadzenia postępowania dyscyplinarnego oraz wymierzenia kary dy</w:t>
      </w:r>
      <w:r w:rsidRPr="00186178">
        <w:t>s</w:t>
      </w:r>
      <w:r w:rsidRPr="00186178">
        <w:t>cyplinarnej.</w:t>
      </w:r>
    </w:p>
    <w:p w:rsidR="001554CE" w:rsidRPr="00186178" w:rsidRDefault="001554CE" w:rsidP="001554CE">
      <w:pPr>
        <w:pStyle w:val="ZUSTzmustartykuempunktem"/>
      </w:pPr>
      <w:r w:rsidRPr="00186178">
        <w:t>5.</w:t>
      </w:r>
      <w:r w:rsidR="00371370">
        <w:t> </w:t>
      </w:r>
      <w:r w:rsidRPr="00186178">
        <w:t>Odpis prawomocnego orzeczenia</w:t>
      </w:r>
      <w:r w:rsidR="00371370" w:rsidRPr="00186178">
        <w:t xml:space="preserve"> o</w:t>
      </w:r>
      <w:r w:rsidR="00371370">
        <w:t> </w:t>
      </w:r>
      <w:r w:rsidRPr="00186178">
        <w:t>ukaraniu karą dyscyplinarną wraz z uzasadnieniem włącza się do akt osobowych nauczyciela.</w:t>
      </w:r>
    </w:p>
    <w:p w:rsidR="001554CE" w:rsidRPr="001554CE" w:rsidRDefault="001554CE" w:rsidP="00371370">
      <w:pPr>
        <w:pStyle w:val="ZARTzmartartykuempunktem"/>
        <w:keepNext/>
      </w:pPr>
      <w:r w:rsidRPr="00186178">
        <w:t>Art. 77.</w:t>
      </w:r>
      <w:r w:rsidR="00371370">
        <w:t> </w:t>
      </w:r>
      <w:r w:rsidRPr="00186178">
        <w:t>1.</w:t>
      </w:r>
      <w:r w:rsidR="00371370" w:rsidRPr="00186178">
        <w:t xml:space="preserve"> W</w:t>
      </w:r>
      <w:r w:rsidR="00371370">
        <w:t> </w:t>
      </w:r>
      <w:r w:rsidRPr="00186178">
        <w:t>sprawach dyscyplinarnych nauczycieli orzekają komisje dyscyplinarne:</w:t>
      </w:r>
    </w:p>
    <w:p w:rsidR="001554CE" w:rsidRPr="001554CE" w:rsidRDefault="001554CE" w:rsidP="00371370">
      <w:pPr>
        <w:pStyle w:val="ZPKTzmpktartykuempunktem"/>
        <w:keepNext/>
      </w:pPr>
      <w:r w:rsidRPr="00186178">
        <w:t>1)</w:t>
      </w:r>
      <w:r w:rsidRPr="00186178">
        <w:tab/>
        <w:t>w pierwszej instancji:</w:t>
      </w:r>
    </w:p>
    <w:p w:rsidR="001554CE" w:rsidRPr="00186178" w:rsidRDefault="001554CE" w:rsidP="001554CE">
      <w:pPr>
        <w:pStyle w:val="ZLITwPKTzmlitwpktartykuempunktem"/>
      </w:pPr>
      <w:r w:rsidRPr="00186178">
        <w:t>a)</w:t>
      </w:r>
      <w:r w:rsidRPr="00186178">
        <w:tab/>
        <w:t xml:space="preserve">komisja dyscyplinarna przy wojewodzie właściwa dla nauczycieli wszystkich szkół funkcjonujących na </w:t>
      </w:r>
      <w:r w:rsidR="005A1FB0">
        <w:br/>
      </w:r>
      <w:r w:rsidRPr="00186178">
        <w:t>terenie województwa,</w:t>
      </w:r>
    </w:p>
    <w:p w:rsidR="001554CE" w:rsidRPr="00186178" w:rsidRDefault="001554CE" w:rsidP="001554CE">
      <w:pPr>
        <w:pStyle w:val="ZLITwPKTzmlitwpktartykuempunktem"/>
      </w:pPr>
      <w:r w:rsidRPr="00186178">
        <w:t>b)</w:t>
      </w:r>
      <w:r w:rsidRPr="00186178">
        <w:tab/>
        <w:t>komisja dyscyplinarna przy ministrze właściwym do spraw oświaty</w:t>
      </w:r>
      <w:r w:rsidR="00371370" w:rsidRPr="00186178">
        <w:t xml:space="preserve"> i</w:t>
      </w:r>
      <w:r w:rsidR="00371370">
        <w:t> </w:t>
      </w:r>
      <w:r w:rsidRPr="00186178">
        <w:t>wychowania właściwa dla nauczyci</w:t>
      </w:r>
      <w:r w:rsidRPr="00186178">
        <w:t>e</w:t>
      </w:r>
      <w:r w:rsidRPr="00186178">
        <w:t>li,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="00371370" w:rsidRPr="00186178">
        <w:t>1</w:t>
      </w:r>
      <w:r w:rsidR="00371370">
        <w:t xml:space="preserve"> ust. </w:t>
      </w:r>
      <w:r w:rsidR="00371370" w:rsidRPr="00186178">
        <w:t>2</w:t>
      </w:r>
      <w:r w:rsidR="00371370">
        <w:t xml:space="preserve"> pkt </w:t>
      </w:r>
      <w:r w:rsidRPr="00186178">
        <w:t>1a;</w:t>
      </w:r>
    </w:p>
    <w:p w:rsidR="001554CE" w:rsidRPr="001554CE" w:rsidRDefault="001554CE" w:rsidP="00371370">
      <w:pPr>
        <w:pStyle w:val="ZPKTzmpktartykuempunktem"/>
        <w:keepNext/>
      </w:pPr>
      <w:r w:rsidRPr="00186178">
        <w:t>2)</w:t>
      </w:r>
      <w:r w:rsidRPr="00186178">
        <w:tab/>
        <w:t>w drugiej instancji:</w:t>
      </w:r>
    </w:p>
    <w:p w:rsidR="001554CE" w:rsidRPr="00186178" w:rsidRDefault="001554CE" w:rsidP="001554CE">
      <w:pPr>
        <w:pStyle w:val="ZLITwPKTzmlitwpktartykuempunktem"/>
      </w:pPr>
      <w:r w:rsidRPr="00186178">
        <w:t>a)</w:t>
      </w:r>
      <w:r w:rsidRPr="00186178">
        <w:tab/>
        <w:t>odwoławcza komisja dyscyplinarna przy ministrze właściwym do spraw oświaty</w:t>
      </w:r>
      <w:r w:rsidR="00371370" w:rsidRPr="00186178">
        <w:t xml:space="preserve"> i</w:t>
      </w:r>
      <w:r w:rsidR="00371370">
        <w:t> </w:t>
      </w:r>
      <w:r w:rsidRPr="00186178">
        <w:t>wychowania,</w:t>
      </w:r>
    </w:p>
    <w:p w:rsidR="001554CE" w:rsidRPr="00186178" w:rsidRDefault="001554CE" w:rsidP="001554CE">
      <w:pPr>
        <w:pStyle w:val="ZLITwPKTzmlitwpktartykuempunktem"/>
      </w:pPr>
      <w:r w:rsidRPr="00186178">
        <w:t>b)</w:t>
      </w:r>
      <w:r w:rsidRPr="00186178">
        <w:tab/>
        <w:t>odwoławcza komisja dyscyplinarna przy ministrze właściwym do spraw kultury</w:t>
      </w:r>
      <w:r w:rsidR="00371370" w:rsidRPr="00186178">
        <w:t xml:space="preserve"> i</w:t>
      </w:r>
      <w:r w:rsidR="00371370">
        <w:t> </w:t>
      </w:r>
      <w:r w:rsidRPr="00186178">
        <w:t>ochrony dziedzictwa n</w:t>
      </w:r>
      <w:r w:rsidRPr="00186178">
        <w:t>a</w:t>
      </w:r>
      <w:r w:rsidRPr="00186178">
        <w:t>rodowego.</w:t>
      </w:r>
    </w:p>
    <w:p w:rsidR="001554CE" w:rsidRPr="00186178" w:rsidRDefault="001554CE" w:rsidP="001554CE">
      <w:pPr>
        <w:pStyle w:val="ZUSTzmustartykuempunktem"/>
      </w:pPr>
      <w:r w:rsidRPr="00186178">
        <w:lastRenderedPageBreak/>
        <w:t>2.</w:t>
      </w:r>
      <w:r w:rsidR="00371370">
        <w:t> </w:t>
      </w:r>
      <w:r w:rsidRPr="00186178">
        <w:t>Właściwość miejscową komisji dyscyplinarnej pierwszej instancji,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ust. </w:t>
      </w:r>
      <w:r w:rsidR="00371370" w:rsidRPr="00186178">
        <w:t>1</w:t>
      </w:r>
      <w:r w:rsidR="00371370">
        <w:t xml:space="preserve"> pkt </w:t>
      </w:r>
      <w:r w:rsidR="00371370" w:rsidRPr="00186178">
        <w:t>1</w:t>
      </w:r>
      <w:r w:rsidR="00371370">
        <w:t xml:space="preserve"> lit. </w:t>
      </w:r>
      <w:r w:rsidRPr="00186178">
        <w:t>a, ustala się według miejsca zatrudnienia nauczyciela</w:t>
      </w:r>
      <w:r w:rsidR="00371370" w:rsidRPr="00186178">
        <w:t xml:space="preserve"> w</w:t>
      </w:r>
      <w:r w:rsidR="00371370">
        <w:t> </w:t>
      </w:r>
      <w:r w:rsidRPr="00186178">
        <w:t>chwili popełnienia czynu stanowiącego podstawę odpowiedzialności dyscyplinarnej.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Komisja dyscyplinarna pierwszej instancji składa się</w:t>
      </w:r>
      <w:r w:rsidR="00371370" w:rsidRPr="00186178">
        <w:t xml:space="preserve"> z</w:t>
      </w:r>
      <w:r w:rsidR="00371370">
        <w:t> </w:t>
      </w:r>
      <w:r w:rsidRPr="00186178">
        <w:t xml:space="preserve">co najmniej </w:t>
      </w:r>
      <w:r w:rsidR="00371370" w:rsidRPr="00186178">
        <w:t>5</w:t>
      </w:r>
      <w:r w:rsidR="00371370">
        <w:t> </w:t>
      </w:r>
      <w:r w:rsidRPr="00186178">
        <w:t>członków.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Odwoławcza komisja dyscyplinarna składa się</w:t>
      </w:r>
      <w:r w:rsidR="00371370" w:rsidRPr="00186178">
        <w:t xml:space="preserve"> z</w:t>
      </w:r>
      <w:r w:rsidR="00371370">
        <w:t> </w:t>
      </w:r>
      <w:r w:rsidRPr="00186178">
        <w:t>co najmniej 1</w:t>
      </w:r>
      <w:r w:rsidR="00371370" w:rsidRPr="00186178">
        <w:t>0</w:t>
      </w:r>
      <w:r w:rsidR="00371370">
        <w:t> </w:t>
      </w:r>
      <w:r w:rsidRPr="00186178">
        <w:t>członków.</w:t>
      </w:r>
    </w:p>
    <w:p w:rsidR="001554CE" w:rsidRPr="00186178" w:rsidRDefault="001554CE" w:rsidP="001554CE">
      <w:pPr>
        <w:pStyle w:val="ZUSTzmustartykuempunktem"/>
      </w:pPr>
      <w:r w:rsidRPr="00186178">
        <w:t>5.</w:t>
      </w:r>
      <w:r w:rsidR="00371370">
        <w:t> </w:t>
      </w:r>
      <w:r w:rsidRPr="00186178">
        <w:t>Komisję dyscyplinarną powołuje się na okres czteroletniej kadencji.</w:t>
      </w:r>
    </w:p>
    <w:p w:rsidR="001554CE" w:rsidRPr="001554CE" w:rsidRDefault="001554CE" w:rsidP="00371370">
      <w:pPr>
        <w:pStyle w:val="ZARTzmartartykuempunktem"/>
        <w:keepNext/>
      </w:pPr>
      <w:r w:rsidRPr="00186178">
        <w:t>Art.</w:t>
      </w:r>
      <w:r w:rsidR="00371370">
        <w:t> </w:t>
      </w:r>
      <w:r w:rsidRPr="00186178">
        <w:t>78.</w:t>
      </w:r>
      <w:r w:rsidR="00371370">
        <w:t> </w:t>
      </w:r>
      <w:r w:rsidRPr="00186178">
        <w:t>1. Członkiem komisji dyscyplinarnej może być nauczyciel: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który posiada stopień nauczyciela mianowanego albo dyplomowanego;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>który posiada co najmniej pięcioletni staż pracy pedagogicznej</w:t>
      </w:r>
      <w:r w:rsidR="00371370" w:rsidRPr="00186178">
        <w:t xml:space="preserve"> w</w:t>
      </w:r>
      <w:r w:rsidR="00371370">
        <w:t> </w:t>
      </w:r>
      <w:r w:rsidRPr="00186178">
        <w:t>przedszkolu, szkole lub placówce, publicznej lub niepublicznej, lub innych jednostkach organizacyjnych,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="00371370" w:rsidRPr="00186178">
        <w:t>1</w:t>
      </w:r>
      <w:r w:rsidR="00371370">
        <w:t xml:space="preserve"> ust. </w:t>
      </w:r>
      <w:r w:rsidRPr="00186178">
        <w:t>1;</w:t>
      </w:r>
    </w:p>
    <w:p w:rsidR="001554CE" w:rsidRPr="00186178" w:rsidRDefault="001554CE" w:rsidP="001554CE">
      <w:pPr>
        <w:pStyle w:val="ZPKTzmpktartykuempunktem"/>
      </w:pPr>
      <w:r w:rsidRPr="00186178">
        <w:t>3)</w:t>
      </w:r>
      <w:r w:rsidRPr="00186178">
        <w:tab/>
        <w:t>który ma pełną zdolność do czynności prawnych</w:t>
      </w:r>
      <w:r w:rsidR="00371370" w:rsidRPr="00186178">
        <w:t xml:space="preserve"> i</w:t>
      </w:r>
      <w:r w:rsidR="00371370">
        <w:t> </w:t>
      </w:r>
      <w:r w:rsidRPr="00186178">
        <w:t>korzysta</w:t>
      </w:r>
      <w:r w:rsidR="00371370" w:rsidRPr="00186178">
        <w:t xml:space="preserve"> z</w:t>
      </w:r>
      <w:r w:rsidR="00371370">
        <w:t> </w:t>
      </w:r>
      <w:r w:rsidRPr="00186178">
        <w:t>praw publicznych;</w:t>
      </w:r>
    </w:p>
    <w:p w:rsidR="001554CE" w:rsidRPr="00186178" w:rsidRDefault="001554CE" w:rsidP="001554CE">
      <w:pPr>
        <w:pStyle w:val="ZPKTzmpktartykuempunktem"/>
      </w:pPr>
      <w:r w:rsidRPr="00186178">
        <w:t>4)</w:t>
      </w:r>
      <w:r w:rsidRPr="00186178">
        <w:tab/>
        <w:t>który nie był skazany prawomocnym wyrokiem za umyślne przestępstwo lub umyślne przestępstwo skarbowe;</w:t>
      </w:r>
    </w:p>
    <w:p w:rsidR="001554CE" w:rsidRPr="00186178" w:rsidRDefault="001554CE" w:rsidP="001554CE">
      <w:pPr>
        <w:pStyle w:val="ZPKTzmpktartykuempunktem"/>
      </w:pPr>
      <w:r w:rsidRPr="00186178">
        <w:t>5)</w:t>
      </w:r>
      <w:r w:rsidRPr="00186178">
        <w:tab/>
        <w:t>który nie był prawomocnie ukarany karą dyscyplinarną;</w:t>
      </w:r>
    </w:p>
    <w:p w:rsidR="001554CE" w:rsidRPr="00186178" w:rsidRDefault="001554CE" w:rsidP="001554CE">
      <w:pPr>
        <w:pStyle w:val="ZPKTzmpktartykuempunktem"/>
      </w:pPr>
      <w:r w:rsidRPr="00186178">
        <w:t>6)</w:t>
      </w:r>
      <w:r w:rsidRPr="00186178">
        <w:tab/>
        <w:t>wobec którego nie toczy się postępowanie karne</w:t>
      </w:r>
      <w:r w:rsidR="00371370" w:rsidRPr="00186178">
        <w:t xml:space="preserve"> w</w:t>
      </w:r>
      <w:r w:rsidR="00371370">
        <w:t> </w:t>
      </w:r>
      <w:r w:rsidRPr="00186178">
        <w:t>sprawie</w:t>
      </w:r>
      <w:r w:rsidR="00371370" w:rsidRPr="00186178">
        <w:t xml:space="preserve"> o</w:t>
      </w:r>
      <w:r w:rsidR="00371370">
        <w:t> </w:t>
      </w:r>
      <w:r w:rsidRPr="00186178">
        <w:t>umyślne przestępstwo ścigane</w:t>
      </w:r>
      <w:r w:rsidR="00371370" w:rsidRPr="00186178">
        <w:t xml:space="preserve"> z</w:t>
      </w:r>
      <w:r w:rsidR="00371370">
        <w:t> </w:t>
      </w:r>
      <w:r w:rsidRPr="00186178">
        <w:t>oskarżenia p</w:t>
      </w:r>
      <w:r w:rsidRPr="00186178">
        <w:t>u</w:t>
      </w:r>
      <w:r w:rsidRPr="00186178">
        <w:t>blicznego lub postępowanie dyscyplinarne;</w:t>
      </w:r>
    </w:p>
    <w:p w:rsidR="001554CE" w:rsidRPr="00186178" w:rsidRDefault="001554CE" w:rsidP="001554CE">
      <w:pPr>
        <w:pStyle w:val="ZPKTzmpktartykuempunktem"/>
      </w:pPr>
      <w:r w:rsidRPr="00186178">
        <w:t>7)</w:t>
      </w:r>
      <w:r w:rsidRPr="00186178">
        <w:tab/>
        <w:t>który posiada nieposzlakowaną opinię.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Członków komisji dyscyplinarnej pierwszej instancji,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7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="00371370" w:rsidRPr="00186178">
        <w:t>1</w:t>
      </w:r>
      <w:r w:rsidR="00371370">
        <w:t xml:space="preserve"> lit. </w:t>
      </w:r>
      <w:r w:rsidRPr="00186178">
        <w:t>a, oraz czło</w:t>
      </w:r>
      <w:r w:rsidRPr="00186178">
        <w:t>n</w:t>
      </w:r>
      <w:r w:rsidRPr="00186178">
        <w:t>ków odwoławczej komisji dyscyplinarnej powołuje, odwołuje oraz ustala ich liczbę,</w:t>
      </w:r>
      <w:r w:rsidR="00371370" w:rsidRPr="00186178">
        <w:t xml:space="preserve"> w</w:t>
      </w:r>
      <w:r w:rsidR="00371370">
        <w:t> </w:t>
      </w:r>
      <w:r w:rsidRPr="00186178">
        <w:t>drodze zarządzenia, odp</w:t>
      </w:r>
      <w:r w:rsidRPr="00186178">
        <w:t>o</w:t>
      </w:r>
      <w:r w:rsidRPr="00186178">
        <w:t>wiednio wojewoda, minister właściwy do spraw oświaty</w:t>
      </w:r>
      <w:r w:rsidR="00371370" w:rsidRPr="00186178">
        <w:t xml:space="preserve"> i</w:t>
      </w:r>
      <w:r w:rsidR="00371370">
        <w:t> </w:t>
      </w:r>
      <w:r w:rsidRPr="00186178">
        <w:t>wychowania lub minister właściwy do spraw kultury i ochrony dziedzictwa narodowego.</w:t>
      </w:r>
    </w:p>
    <w:p w:rsidR="001554CE" w:rsidRPr="001554CE" w:rsidRDefault="001554CE" w:rsidP="00371370">
      <w:pPr>
        <w:pStyle w:val="ZUSTzmustartykuempunktem"/>
        <w:keepNext/>
      </w:pPr>
      <w:r w:rsidRPr="00186178">
        <w:t>3.</w:t>
      </w:r>
      <w:r w:rsidR="00371370">
        <w:t> </w:t>
      </w:r>
      <w:r w:rsidRPr="00186178">
        <w:t>Kandydatów na członków:</w:t>
      </w:r>
    </w:p>
    <w:p w:rsidR="001554CE" w:rsidRPr="001554CE" w:rsidRDefault="001554CE" w:rsidP="00371370">
      <w:pPr>
        <w:pStyle w:val="ZPKTzmpktartykuempunktem"/>
        <w:keepNext/>
      </w:pPr>
      <w:r w:rsidRPr="00186178">
        <w:t>1)</w:t>
      </w:r>
      <w:r w:rsidRPr="00186178">
        <w:tab/>
        <w:t>komisji dyscyplinarnych pierwszej instancji mogą zgłaszać:</w:t>
      </w:r>
    </w:p>
    <w:p w:rsidR="001554CE" w:rsidRPr="00186178" w:rsidRDefault="001554CE" w:rsidP="001554CE">
      <w:pPr>
        <w:pStyle w:val="ZLITwPKTzmlitwpktartykuempunktem"/>
      </w:pPr>
      <w:r w:rsidRPr="00186178">
        <w:t>a)</w:t>
      </w:r>
      <w:r w:rsidRPr="00186178">
        <w:tab/>
        <w:t>rady pedagogiczne szkół objętych właściwością danej komisji dyscyplinarnej, spośród nauczycieli zatru</w:t>
      </w:r>
      <w:r w:rsidRPr="00186178">
        <w:t>d</w:t>
      </w:r>
      <w:r w:rsidRPr="00186178">
        <w:t>nionych</w:t>
      </w:r>
      <w:r w:rsidR="00371370" w:rsidRPr="00186178">
        <w:t xml:space="preserve"> w</w:t>
      </w:r>
      <w:r w:rsidR="00371370">
        <w:t> </w:t>
      </w:r>
      <w:r w:rsidRPr="00186178">
        <w:t>danej szkole,</w:t>
      </w:r>
    </w:p>
    <w:p w:rsidR="001554CE" w:rsidRPr="00186178" w:rsidRDefault="001554CE" w:rsidP="001554CE">
      <w:pPr>
        <w:pStyle w:val="ZLITwPKTzmlitwpktartykuempunktem"/>
      </w:pPr>
      <w:r w:rsidRPr="00186178">
        <w:t>b)</w:t>
      </w:r>
      <w:r w:rsidRPr="00186178">
        <w:tab/>
        <w:t>organy sprawujące nadzór pedagogiczny, spośród pracowników zatrudnionych</w:t>
      </w:r>
      <w:r w:rsidR="00371370" w:rsidRPr="00186178">
        <w:t xml:space="preserve"> w</w:t>
      </w:r>
      <w:r w:rsidR="00371370">
        <w:t> </w:t>
      </w:r>
      <w:r w:rsidRPr="00186178">
        <w:t>tych organach,</w:t>
      </w:r>
    </w:p>
    <w:p w:rsidR="001554CE" w:rsidRPr="00186178" w:rsidRDefault="001554CE" w:rsidP="001554CE">
      <w:pPr>
        <w:pStyle w:val="ZLITwPKTzmlitwpktartykuempunktem"/>
      </w:pPr>
      <w:r w:rsidRPr="00186178">
        <w:t>c)</w:t>
      </w:r>
      <w:r w:rsidRPr="00186178">
        <w:tab/>
        <w:t>organy właściwych wojewódzkich struktur reprezentatywnych związków zawodowych zrzeszających na</w:t>
      </w:r>
      <w:r w:rsidRPr="00186178">
        <w:t>u</w:t>
      </w:r>
      <w:r w:rsidRPr="00186178">
        <w:t>czycieli</w:t>
      </w:r>
      <w:r w:rsidR="00371370" w:rsidRPr="00186178">
        <w:t xml:space="preserve"> w</w:t>
      </w:r>
      <w:r w:rsidR="00371370">
        <w:t> </w:t>
      </w:r>
      <w:r w:rsidRPr="00186178">
        <w:t>rozumieniu ustawy</w:t>
      </w:r>
      <w:r w:rsidR="00371370" w:rsidRPr="00186178">
        <w:t xml:space="preserve"> z</w:t>
      </w:r>
      <w:r w:rsidR="00371370">
        <w:t> </w:t>
      </w:r>
      <w:r w:rsidRPr="00186178">
        <w:t>dnia 2</w:t>
      </w:r>
      <w:r w:rsidR="00371370" w:rsidRPr="00186178">
        <w:t>4</w:t>
      </w:r>
      <w:r w:rsidR="00371370">
        <w:t> </w:t>
      </w:r>
      <w:r w:rsidRPr="00186178">
        <w:t>lipca 201</w:t>
      </w:r>
      <w:r w:rsidR="00371370" w:rsidRPr="00186178">
        <w:t>5</w:t>
      </w:r>
      <w:r w:rsidR="00371370">
        <w:t> </w:t>
      </w:r>
      <w:r w:rsidRPr="00186178">
        <w:t>r.</w:t>
      </w:r>
      <w:r w:rsidR="00371370" w:rsidRPr="00186178">
        <w:t xml:space="preserve"> o</w:t>
      </w:r>
      <w:r w:rsidR="00371370">
        <w:t> </w:t>
      </w:r>
      <w:r w:rsidRPr="00186178">
        <w:t>Radzie Dialogu Społecznego</w:t>
      </w:r>
      <w:r w:rsidR="00371370" w:rsidRPr="00186178">
        <w:t xml:space="preserve"> i</w:t>
      </w:r>
      <w:r w:rsidR="00371370">
        <w:t> </w:t>
      </w:r>
      <w:r w:rsidRPr="00186178">
        <w:t>innych instytucjach dialogu społecznego (</w:t>
      </w:r>
      <w:r w:rsidR="00371370">
        <w:t>Dz. U. poz. </w:t>
      </w:r>
      <w:r w:rsidRPr="00186178">
        <w:t>1240);</w:t>
      </w:r>
    </w:p>
    <w:p w:rsidR="001554CE" w:rsidRPr="001554CE" w:rsidRDefault="001554CE" w:rsidP="00371370">
      <w:pPr>
        <w:pStyle w:val="ZPKTzmpktartykuempunktem"/>
        <w:keepNext/>
      </w:pPr>
      <w:r w:rsidRPr="00186178">
        <w:t>2)</w:t>
      </w:r>
      <w:r w:rsidRPr="00186178">
        <w:tab/>
        <w:t>odwoławczej komisji dyscyplinarnej mogą zgłaszać:</w:t>
      </w:r>
    </w:p>
    <w:p w:rsidR="001554CE" w:rsidRPr="00186178" w:rsidRDefault="001554CE" w:rsidP="001554CE">
      <w:pPr>
        <w:pStyle w:val="ZLITwPKTzmlitwpktartykuempunktem"/>
      </w:pPr>
      <w:r w:rsidRPr="00186178">
        <w:t>a)</w:t>
      </w:r>
      <w:r w:rsidRPr="00186178">
        <w:tab/>
        <w:t>organy sprawujące nadzór pedagogiczny spośród pracowników zatrudnionych</w:t>
      </w:r>
      <w:r w:rsidR="00371370" w:rsidRPr="00186178">
        <w:t xml:space="preserve"> w</w:t>
      </w:r>
      <w:r w:rsidR="00371370">
        <w:t> </w:t>
      </w:r>
      <w:r w:rsidRPr="00186178">
        <w:t>tych organach oraz na</w:t>
      </w:r>
      <w:r w:rsidRPr="00186178">
        <w:t>u</w:t>
      </w:r>
      <w:r w:rsidRPr="00186178">
        <w:t>czycieli zatrudnionych</w:t>
      </w:r>
      <w:r w:rsidR="00371370" w:rsidRPr="00186178">
        <w:t xml:space="preserve"> w</w:t>
      </w:r>
      <w:r w:rsidR="00371370">
        <w:t> </w:t>
      </w:r>
      <w:r w:rsidRPr="00186178">
        <w:t>szkołach objętych właściwością danego organu spośród kandydatów zgłoszonych przez rady pedagogiczne tych szkół,</w:t>
      </w:r>
    </w:p>
    <w:p w:rsidR="001554CE" w:rsidRPr="00186178" w:rsidRDefault="001554CE" w:rsidP="001554CE">
      <w:pPr>
        <w:pStyle w:val="ZLITwPKTzmlitwpktartykuempunktem"/>
      </w:pPr>
      <w:r w:rsidRPr="00186178">
        <w:t>b)</w:t>
      </w:r>
      <w:r w:rsidRPr="00186178">
        <w:tab/>
        <w:t>organy reprezentatywnych związków zawodowych zrzeszających nauczycieli</w:t>
      </w:r>
      <w:r w:rsidR="00371370" w:rsidRPr="00186178">
        <w:t xml:space="preserve"> w</w:t>
      </w:r>
      <w:r w:rsidR="00371370">
        <w:t> </w:t>
      </w:r>
      <w:r w:rsidRPr="00186178">
        <w:t>rozumieniu ustawy</w:t>
      </w:r>
      <w:r w:rsidR="00371370" w:rsidRPr="00186178">
        <w:t xml:space="preserve"> z</w:t>
      </w:r>
      <w:r w:rsidR="00371370">
        <w:t> </w:t>
      </w:r>
      <w:r w:rsidRPr="00186178">
        <w:t>dnia 2</w:t>
      </w:r>
      <w:r w:rsidR="00371370" w:rsidRPr="00186178">
        <w:t>4</w:t>
      </w:r>
      <w:r w:rsidR="00371370">
        <w:t> </w:t>
      </w:r>
      <w:r w:rsidRPr="00186178">
        <w:t>lipca 201</w:t>
      </w:r>
      <w:r w:rsidR="00371370" w:rsidRPr="00186178">
        <w:t>5</w:t>
      </w:r>
      <w:r w:rsidR="00371370">
        <w:t> </w:t>
      </w:r>
      <w:r w:rsidRPr="00186178">
        <w:t>r.</w:t>
      </w:r>
      <w:r w:rsidR="00371370" w:rsidRPr="00186178">
        <w:t xml:space="preserve"> o</w:t>
      </w:r>
      <w:r w:rsidR="00371370">
        <w:t> </w:t>
      </w:r>
      <w:r w:rsidRPr="00186178">
        <w:t>Radzie Dialogu Społecznego i innych instytucjach dialogu społecznego.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Organ zgłaszający kandydata na członka komisji dyscyplinarnej przedstawia uzasadnienie rekomendujące daną osobę do pełnienia obowiązków członka komisji dyscyplinarnej.</w:t>
      </w:r>
    </w:p>
    <w:p w:rsidR="001554CE" w:rsidRPr="001554CE" w:rsidRDefault="001554CE" w:rsidP="00371370">
      <w:pPr>
        <w:pStyle w:val="ZUSTzmustartykuempunktem"/>
        <w:keepNext/>
      </w:pPr>
      <w:r w:rsidRPr="00186178">
        <w:t>5.</w:t>
      </w:r>
      <w:r w:rsidR="00371370">
        <w:t> </w:t>
      </w:r>
      <w:r w:rsidRPr="00186178">
        <w:t>Członków komisji dyscyplinarnej pierwszej instancji,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7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="00371370" w:rsidRPr="00186178">
        <w:t>1</w:t>
      </w:r>
      <w:r w:rsidR="00371370">
        <w:t xml:space="preserve"> lit. </w:t>
      </w:r>
      <w:r w:rsidRPr="00186178">
        <w:t>b, powołuje, odwołuje oraz ustala ich liczbę,</w:t>
      </w:r>
      <w:r w:rsidR="00371370" w:rsidRPr="00186178">
        <w:t xml:space="preserve"> w</w:t>
      </w:r>
      <w:r w:rsidR="00371370">
        <w:t> </w:t>
      </w:r>
      <w:r w:rsidRPr="00186178">
        <w:t>drodze zarządzenia, minister właściwy do spraw oświaty</w:t>
      </w:r>
      <w:r w:rsidR="00371370" w:rsidRPr="00186178">
        <w:t xml:space="preserve"> i</w:t>
      </w:r>
      <w:r w:rsidR="00371370">
        <w:t> </w:t>
      </w:r>
      <w:r w:rsidRPr="00186178">
        <w:t>wychowania, spośród: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pracowników urzędu obsługującego tego ministra;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>pracowników jednostek podległych temu ministrowi;</w:t>
      </w:r>
    </w:p>
    <w:p w:rsidR="001554CE" w:rsidRPr="00186178" w:rsidRDefault="001554CE" w:rsidP="001554CE">
      <w:pPr>
        <w:pStyle w:val="ZPKTzmpktartykuempunktem"/>
      </w:pPr>
      <w:r w:rsidRPr="00186178">
        <w:t>3)</w:t>
      </w:r>
      <w:r w:rsidRPr="00186178">
        <w:tab/>
        <w:t>nauczycieli,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="00371370" w:rsidRPr="00186178">
        <w:t>1</w:t>
      </w:r>
      <w:r w:rsidR="00371370">
        <w:t xml:space="preserve"> ust. </w:t>
      </w:r>
      <w:r w:rsidR="00371370" w:rsidRPr="00186178">
        <w:t>2</w:t>
      </w:r>
      <w:r w:rsidR="00371370">
        <w:t xml:space="preserve"> pkt </w:t>
      </w:r>
      <w:r w:rsidRPr="00186178">
        <w:t>1a.</w:t>
      </w:r>
    </w:p>
    <w:p w:rsidR="001554CE" w:rsidRPr="00186178" w:rsidRDefault="001554CE" w:rsidP="001554CE">
      <w:pPr>
        <w:pStyle w:val="ZUSTzmustartykuempunktem"/>
      </w:pPr>
      <w:r w:rsidRPr="00186178">
        <w:t>6.</w:t>
      </w:r>
      <w:r w:rsidR="00371370">
        <w:t> </w:t>
      </w:r>
      <w:r w:rsidRPr="00186178">
        <w:t>Obowiązków członka komisji dyscyplinarnej nie można pełnić dłużej niż przez dwie pełne następujące po sobie kadencje.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79.</w:t>
      </w:r>
      <w:r w:rsidR="00371370">
        <w:t> </w:t>
      </w:r>
      <w:r w:rsidRPr="00186178">
        <w:t>1. Członka komisji dyscyplinarnej odwołuje się przed upływem kadencji komisji</w:t>
      </w:r>
      <w:r w:rsidR="00371370" w:rsidRPr="00186178">
        <w:t xml:space="preserve"> w</w:t>
      </w:r>
      <w:r w:rsidR="00371370">
        <w:t> </w:t>
      </w:r>
      <w:r w:rsidRPr="00186178">
        <w:t>przypadku złożenia rezygnacji albo niespełniania warunków,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8</w:t>
      </w:r>
      <w:r w:rsidR="00371370">
        <w:t xml:space="preserve"> ust. </w:t>
      </w:r>
      <w:r w:rsidRPr="00186178">
        <w:t>1.</w:t>
      </w:r>
    </w:p>
    <w:p w:rsidR="001554CE" w:rsidRPr="001554CE" w:rsidRDefault="001554CE" w:rsidP="00371370">
      <w:pPr>
        <w:pStyle w:val="ZUSTzmustartykuempunktem"/>
        <w:keepNext/>
      </w:pPr>
      <w:r w:rsidRPr="00186178">
        <w:t>2.</w:t>
      </w:r>
      <w:r w:rsidR="00371370">
        <w:t> </w:t>
      </w:r>
      <w:r w:rsidRPr="00186178">
        <w:t>Członka komisji dyscyplinarnej można odwołać przed upływem kadencji komisji</w:t>
      </w:r>
      <w:r w:rsidR="00371370" w:rsidRPr="00186178">
        <w:t xml:space="preserve"> w</w:t>
      </w:r>
      <w:r w:rsidR="00371370">
        <w:t> </w:t>
      </w:r>
      <w:r w:rsidRPr="00186178">
        <w:t>przypadku: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niewykonywania przez niego obowiązków członka komisji dyscyplinarnej;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>zachowania uchybiającego godności członka komisji dyscyplinarnej.</w:t>
      </w:r>
    </w:p>
    <w:p w:rsidR="001554CE" w:rsidRPr="00186178" w:rsidRDefault="001554CE" w:rsidP="001554CE">
      <w:pPr>
        <w:pStyle w:val="ZUSTzmustartykuempunktem"/>
      </w:pPr>
      <w:r w:rsidRPr="00186178">
        <w:lastRenderedPageBreak/>
        <w:t>3.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przypadku śmierci członka komisji dyscyplinarnej albo odwołania członka komisji dyscyplinarnej przed upływem kadencji komisji, organ, przy którym działa komisja dyscyplinarna, może powołać</w:t>
      </w:r>
      <w:r w:rsidR="00371370" w:rsidRPr="00186178">
        <w:t xml:space="preserve"> w</w:t>
      </w:r>
      <w:r w:rsidR="00371370">
        <w:t> </w:t>
      </w:r>
      <w:r w:rsidRPr="00186178">
        <w:t>jej skład nowego członka komisji dyscyplinarnej na okres do końca kadencji komisji. Przepisy</w:t>
      </w:r>
      <w:r w:rsidR="00371370">
        <w:t xml:space="preserve"> art. </w:t>
      </w:r>
      <w:r w:rsidRPr="00186178">
        <w:t>7</w:t>
      </w:r>
      <w:r w:rsidR="00371370" w:rsidRPr="00186178">
        <w:t>8</w:t>
      </w:r>
      <w:r w:rsidR="00371370">
        <w:t xml:space="preserve"> ust. </w:t>
      </w:r>
      <w:r w:rsidR="00371370" w:rsidRPr="00186178">
        <w:t>3</w:t>
      </w:r>
      <w:r w:rsidR="00371370">
        <w:t xml:space="preserve"> i </w:t>
      </w:r>
      <w:r w:rsidR="00371370" w:rsidRPr="00186178">
        <w:t>4</w:t>
      </w:r>
      <w:r w:rsidR="00371370">
        <w:t> </w:t>
      </w:r>
      <w:r w:rsidRPr="00186178">
        <w:t>stosuje się.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Członek komisji dyscyplinarnej przechodzący</w:t>
      </w:r>
      <w:r w:rsidR="00371370" w:rsidRPr="00186178">
        <w:t xml:space="preserve"> w</w:t>
      </w:r>
      <w:r w:rsidR="00371370">
        <w:t> </w:t>
      </w:r>
      <w:r w:rsidRPr="00186178">
        <w:t>czasie trwania kadencji komisji na emeryturę</w:t>
      </w:r>
      <w:r>
        <w:t>,</w:t>
      </w:r>
      <w:r w:rsidRPr="00186178">
        <w:t xml:space="preserve"> rentę lub n</w:t>
      </w:r>
      <w:r w:rsidRPr="00186178">
        <w:t>a</w:t>
      </w:r>
      <w:r w:rsidRPr="00186178">
        <w:t>uczycielskie</w:t>
      </w:r>
      <w:r>
        <w:t xml:space="preserve"> świadczenie</w:t>
      </w:r>
      <w:r w:rsidRPr="00186178">
        <w:t xml:space="preserve"> kompensacyjne pełni swoje obowiązki do końca kadencji komisji.</w:t>
      </w:r>
    </w:p>
    <w:p w:rsidR="001554CE" w:rsidRPr="00186178" w:rsidRDefault="001554CE" w:rsidP="001554CE">
      <w:pPr>
        <w:pStyle w:val="ZUSTzmustartykuempunktem"/>
      </w:pPr>
      <w:r w:rsidRPr="00186178">
        <w:t>5.</w:t>
      </w:r>
      <w:r w:rsidR="00371370">
        <w:t> </w:t>
      </w:r>
      <w:r w:rsidRPr="00186178">
        <w:t>Wykonywanie zadań</w:t>
      </w:r>
      <w:r w:rsidR="00371370" w:rsidRPr="00186178">
        <w:t xml:space="preserve"> w</w:t>
      </w:r>
      <w:r w:rsidR="00371370">
        <w:t> </w:t>
      </w:r>
      <w:r w:rsidRPr="00186178">
        <w:t>komisji dyscyplinarnej przez jej członków jest traktowane na równi</w:t>
      </w:r>
      <w:r w:rsidR="00371370" w:rsidRPr="00186178">
        <w:t xml:space="preserve"> z</w:t>
      </w:r>
      <w:r w:rsidR="00371370">
        <w:t> </w:t>
      </w:r>
      <w:r w:rsidRPr="00186178">
        <w:t>wykonywaniem obowiązków pracowniczych.</w:t>
      </w:r>
    </w:p>
    <w:p w:rsidR="001554CE" w:rsidRPr="00186178" w:rsidRDefault="001554CE" w:rsidP="001554CE">
      <w:pPr>
        <w:pStyle w:val="ZUSTzmustartykuempunktem"/>
      </w:pPr>
      <w:r w:rsidRPr="00186178">
        <w:t>6.</w:t>
      </w:r>
      <w:r w:rsidR="00371370">
        <w:t> </w:t>
      </w:r>
      <w:r>
        <w:t>Szkoła lub o</w:t>
      </w:r>
      <w:r w:rsidRPr="00186178">
        <w:t xml:space="preserve">rgan zatrudniający nauczyciela powołanego na członka komisji </w:t>
      </w:r>
      <w:r>
        <w:t xml:space="preserve">dyscyplinarnej </w:t>
      </w:r>
      <w:r w:rsidRPr="00186178">
        <w:t>udziela mu zwo</w:t>
      </w:r>
      <w:r w:rsidRPr="00186178">
        <w:t>l</w:t>
      </w:r>
      <w:r w:rsidRPr="00186178">
        <w:t>nienia od pracy na czas niezbędny do pełnienia funkcji</w:t>
      </w:r>
      <w:r w:rsidR="00371370" w:rsidRPr="00186178">
        <w:t xml:space="preserve"> w</w:t>
      </w:r>
      <w:r w:rsidR="00371370">
        <w:t> </w:t>
      </w:r>
      <w:r w:rsidRPr="00186178">
        <w:t>komisji.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80.</w:t>
      </w:r>
      <w:r w:rsidR="00371370">
        <w:t> </w:t>
      </w:r>
      <w:r w:rsidRPr="00186178">
        <w:t>1. Organ, przy którym działa komisja dyscyplinarna, powołuje spośród członków komisji dyscyplina</w:t>
      </w:r>
      <w:r w:rsidRPr="00186178">
        <w:t>r</w:t>
      </w:r>
      <w:r w:rsidRPr="00186178">
        <w:t>nej przewodniczącego komisji oraz co najmniej dwóch jego zastępców.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Minister właściwy do spraw oświaty</w:t>
      </w:r>
      <w:r w:rsidR="00371370" w:rsidRPr="00186178">
        <w:t xml:space="preserve"> i</w:t>
      </w:r>
      <w:r w:rsidR="00371370">
        <w:t> </w:t>
      </w:r>
      <w:r w:rsidRPr="00186178">
        <w:t>wychowania powołuje przewodniczącego komisji dyscyplinarnej pierwszej instancji,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7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="00371370" w:rsidRPr="00186178">
        <w:t>1</w:t>
      </w:r>
      <w:r w:rsidR="00371370">
        <w:t xml:space="preserve"> lit. </w:t>
      </w:r>
      <w:r w:rsidRPr="00186178">
        <w:t>b, oraz jego zastępców spośród członków tej komisji, b</w:t>
      </w:r>
      <w:r w:rsidRPr="00186178">
        <w:t>ę</w:t>
      </w:r>
      <w:r w:rsidRPr="00186178">
        <w:t>dących pracownikami urzędu obsługującego tego ministra lub jednostek podległych temu ministrowi.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81.</w:t>
      </w:r>
      <w:r w:rsidR="00371370">
        <w:t> </w:t>
      </w:r>
      <w:r w:rsidRPr="00186178">
        <w:t>1. Komisja dyscyplinarna pierwszej instancji orzeka</w:t>
      </w:r>
      <w:r w:rsidR="00371370" w:rsidRPr="00186178">
        <w:t xml:space="preserve"> w</w:t>
      </w:r>
      <w:r w:rsidR="00371370">
        <w:t> </w:t>
      </w:r>
      <w:r w:rsidRPr="00186178">
        <w:t>składzie 3 członków.</w:t>
      </w:r>
    </w:p>
    <w:p w:rsidR="001554CE" w:rsidRPr="00186178" w:rsidRDefault="001554CE" w:rsidP="00371370">
      <w:pPr>
        <w:pStyle w:val="ZUSTzmustartykuempunktem"/>
        <w:keepNext/>
      </w:pPr>
      <w:r w:rsidRPr="00186178">
        <w:t>2.</w:t>
      </w:r>
      <w:r w:rsidR="00371370">
        <w:t> </w:t>
      </w:r>
      <w:r w:rsidRPr="00186178">
        <w:t>Odwoławcza komisja dyscyplinarna orzeka</w:t>
      </w:r>
      <w:r w:rsidR="00371370" w:rsidRPr="00186178">
        <w:t xml:space="preserve"> w</w:t>
      </w:r>
      <w:r w:rsidR="00371370">
        <w:t> </w:t>
      </w:r>
      <w:r w:rsidRPr="00186178">
        <w:t>składzie: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</w:r>
      <w:r w:rsidR="00371370" w:rsidRPr="00186178">
        <w:t>3</w:t>
      </w:r>
      <w:r w:rsidR="00371370">
        <w:t> </w:t>
      </w:r>
      <w:r w:rsidRPr="00186178">
        <w:t>członków, jeżeli komisja dyscyplinarna pierwszej instancji wydała orzeczenie o ukaraniu karą dyscyplinarną,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6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Pr="00186178">
        <w:t>1–3;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</w:r>
      <w:r w:rsidR="00371370" w:rsidRPr="00186178">
        <w:t>5</w:t>
      </w:r>
      <w:r w:rsidR="00371370">
        <w:t> </w:t>
      </w:r>
      <w:r w:rsidRPr="00186178">
        <w:t>członków, jeżeli komisja dyscyplinarna pierwszej instancji wydała orzeczenie o ukaraniu karą dyscyplinarną,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6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Pr="00186178">
        <w:t>4.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Do składu orzekającego komisji dyscyplinarnej pierwszej instancji,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7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="00371370" w:rsidRPr="00186178">
        <w:t>1</w:t>
      </w:r>
      <w:r w:rsidR="00371370">
        <w:t xml:space="preserve"> lit. </w:t>
      </w:r>
      <w:r w:rsidRPr="00186178">
        <w:t>a, wchodzi co najmniej jeden nauczyciel zatrudniony w szkole tego samego typu,</w:t>
      </w:r>
      <w:r w:rsidR="00371370" w:rsidRPr="00186178">
        <w:t xml:space="preserve"> a</w:t>
      </w:r>
      <w:r w:rsidR="00371370">
        <w:t> </w:t>
      </w:r>
      <w:r w:rsidRPr="00186178">
        <w:t>do składu odwoławczej komisji dyscyplinarnej – co najmniej dwóch nauczycieli zatrudnionych</w:t>
      </w:r>
      <w:r w:rsidR="00371370" w:rsidRPr="00186178">
        <w:t xml:space="preserve"> w</w:t>
      </w:r>
      <w:r w:rsidR="00371370">
        <w:t> </w:t>
      </w:r>
      <w:r w:rsidRPr="00186178">
        <w:t>szkole tego samego typu co nauczyciel, którego d</w:t>
      </w:r>
      <w:r w:rsidRPr="00186178">
        <w:t>o</w:t>
      </w:r>
      <w:r w:rsidRPr="00186178">
        <w:t>tyczy postępowanie.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Do składu orzekającego komisji dyscyplinarnej nie mogą być wyznaczeni członkowie komisji, którzy p</w:t>
      </w:r>
      <w:r w:rsidRPr="00186178">
        <w:t>o</w:t>
      </w:r>
      <w:r w:rsidRPr="00186178">
        <w:t>przednio brali udział</w:t>
      </w:r>
      <w:r w:rsidR="00371370" w:rsidRPr="00186178">
        <w:t xml:space="preserve"> w</w:t>
      </w:r>
      <w:r w:rsidR="00371370">
        <w:t> </w:t>
      </w:r>
      <w:r w:rsidRPr="00186178">
        <w:t>sprawie</w:t>
      </w:r>
      <w:r w:rsidR="00371370" w:rsidRPr="00186178">
        <w:t xml:space="preserve"> w</w:t>
      </w:r>
      <w:r w:rsidR="00371370">
        <w:t> </w:t>
      </w:r>
      <w:r w:rsidRPr="00186178">
        <w:t>jakimkolwiek charakterze.</w:t>
      </w:r>
    </w:p>
    <w:p w:rsidR="001554CE" w:rsidRPr="00186178" w:rsidRDefault="001554CE" w:rsidP="001554CE">
      <w:pPr>
        <w:pStyle w:val="ZUSTzmustartykuempunktem"/>
      </w:pPr>
      <w:r w:rsidRPr="00186178">
        <w:t>5.</w:t>
      </w:r>
      <w:r w:rsidR="00371370">
        <w:t> </w:t>
      </w:r>
      <w:r w:rsidRPr="00186178">
        <w:t>Przewodniczący komisji dyscyplinarnej wyznacza skład orzekający</w:t>
      </w:r>
      <w:r w:rsidR="00371370" w:rsidRPr="00186178">
        <w:t xml:space="preserve"> w</w:t>
      </w:r>
      <w:r w:rsidR="00371370">
        <w:t> </w:t>
      </w:r>
      <w:r w:rsidRPr="00186178">
        <w:t>danej sprawie,</w:t>
      </w:r>
      <w:r w:rsidR="00371370" w:rsidRPr="00186178">
        <w:t xml:space="preserve"> w</w:t>
      </w:r>
      <w:r w:rsidR="00371370">
        <w:t> </w:t>
      </w:r>
      <w:r w:rsidRPr="00186178">
        <w:t>tym przewodnicz</w:t>
      </w:r>
      <w:r w:rsidRPr="00186178">
        <w:t>ą</w:t>
      </w:r>
      <w:r w:rsidRPr="00186178">
        <w:t>cego składu orzekającego.</w:t>
      </w:r>
    </w:p>
    <w:p w:rsidR="001554CE" w:rsidRPr="00186178" w:rsidRDefault="001554CE" w:rsidP="001554CE">
      <w:pPr>
        <w:pStyle w:val="ZUSTzmustartykuempunktem"/>
      </w:pPr>
      <w:r w:rsidRPr="00186178">
        <w:t>6.</w:t>
      </w:r>
      <w:r w:rsidR="00371370">
        <w:t> </w:t>
      </w:r>
      <w:r w:rsidRPr="00186178">
        <w:t>Przewodniczący komisji dyscyplinarnej pierwszej instancji,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7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="00371370" w:rsidRPr="00186178">
        <w:t>1</w:t>
      </w:r>
      <w:r w:rsidR="00371370">
        <w:t xml:space="preserve"> lit. </w:t>
      </w:r>
      <w:r w:rsidRPr="00186178">
        <w:t>b, może wyznaczyć inne miejsce posiedzenia składu orzekającego niż siedziba komisji,</w:t>
      </w:r>
      <w:r w:rsidR="00371370" w:rsidRPr="00186178">
        <w:t xml:space="preserve"> w</w:t>
      </w:r>
      <w:r w:rsidR="00371370">
        <w:t> </w:t>
      </w:r>
      <w:r w:rsidRPr="00186178">
        <w:t>tym za granicą.</w:t>
      </w:r>
    </w:p>
    <w:p w:rsidR="001554CE" w:rsidRPr="001554CE" w:rsidRDefault="001554CE" w:rsidP="00371370">
      <w:pPr>
        <w:pStyle w:val="ZARTzmartartykuempunktem"/>
        <w:keepNext/>
      </w:pPr>
      <w:r w:rsidRPr="00186178">
        <w:t>Art.</w:t>
      </w:r>
      <w:r w:rsidR="00371370">
        <w:t> </w:t>
      </w:r>
      <w:r w:rsidRPr="00186178">
        <w:t>82.</w:t>
      </w:r>
      <w:r w:rsidR="00371370">
        <w:t> </w:t>
      </w:r>
      <w:r w:rsidRPr="00186178">
        <w:t>1. Członek składu orzekającego podlega wyłączeniu od udziału w rozpoznawaniu sprawy, jeżeli: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sprawa dotyczy go bezpośrednio;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>jest lub był małżonkiem obwinionego, jego obrońcy lub rzecznika dyscyplinarnego;</w:t>
      </w:r>
    </w:p>
    <w:p w:rsidR="001554CE" w:rsidRPr="00186178" w:rsidRDefault="001554CE" w:rsidP="001554CE">
      <w:pPr>
        <w:pStyle w:val="ZPKTzmpktartykuempunktem"/>
      </w:pPr>
      <w:r w:rsidRPr="00186178">
        <w:t>3)</w:t>
      </w:r>
      <w:r w:rsidRPr="00186178">
        <w:tab/>
      </w:r>
      <w:r w:rsidRPr="0025633F">
        <w:t>jest krewnym, powinowatym</w:t>
      </w:r>
      <w:r w:rsidR="00371370" w:rsidRPr="0025633F">
        <w:t xml:space="preserve"> w</w:t>
      </w:r>
      <w:r w:rsidR="00371370">
        <w:t> </w:t>
      </w:r>
      <w:r w:rsidRPr="0025633F">
        <w:t>linii prostej lub przełożonym obwinionego, jego obrońcy lub rzecznika dysc</w:t>
      </w:r>
      <w:r w:rsidRPr="0025633F">
        <w:t>y</w:t>
      </w:r>
      <w:r w:rsidRPr="0025633F">
        <w:t>plinarnego albo pozostaje</w:t>
      </w:r>
      <w:r w:rsidR="00371370" w:rsidRPr="0025633F">
        <w:t xml:space="preserve"> z</w:t>
      </w:r>
      <w:r w:rsidR="00371370">
        <w:t> </w:t>
      </w:r>
      <w:r w:rsidRPr="0025633F">
        <w:t>nimi</w:t>
      </w:r>
      <w:r w:rsidR="00371370" w:rsidRPr="0025633F">
        <w:t xml:space="preserve"> w</w:t>
      </w:r>
      <w:r w:rsidR="00371370">
        <w:t> </w:t>
      </w:r>
      <w:r w:rsidRPr="0025633F">
        <w:t>stosunku przysposobienia lub</w:t>
      </w:r>
      <w:r w:rsidR="00371370" w:rsidRPr="0025633F">
        <w:t xml:space="preserve"> w</w:t>
      </w:r>
      <w:r w:rsidR="00371370">
        <w:t> </w:t>
      </w:r>
      <w:r w:rsidRPr="0025633F">
        <w:t>służbowej zależności od nich;</w:t>
      </w:r>
    </w:p>
    <w:p w:rsidR="001554CE" w:rsidRPr="00186178" w:rsidRDefault="001554CE" w:rsidP="001554CE">
      <w:pPr>
        <w:pStyle w:val="ZPKTzmpktartykuempunktem"/>
      </w:pPr>
      <w:r w:rsidRPr="00186178">
        <w:t>4)</w:t>
      </w:r>
      <w:r w:rsidRPr="00186178">
        <w:tab/>
        <w:t>był świadkiem czynu, którego dotyczy postępowanie.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Wyłączenie członka składu orzekającego od udziału</w:t>
      </w:r>
      <w:r w:rsidR="00371370" w:rsidRPr="00186178">
        <w:t xml:space="preserve"> w</w:t>
      </w:r>
      <w:r w:rsidR="00371370">
        <w:t> </w:t>
      </w:r>
      <w:r w:rsidRPr="00186178">
        <w:t>rozpoznawaniu sprawy może nastąpić również na uzasadniony wniosek członka składu orzekającego, rzecznika dyscyplinarnego, obwinionego lub jego obrońcy, jeżeli zostanie uprawdopodobnione istnienie między nim</w:t>
      </w:r>
      <w:r w:rsidR="00371370" w:rsidRPr="00186178">
        <w:t xml:space="preserve"> a</w:t>
      </w:r>
      <w:r w:rsidR="00371370">
        <w:t> </w:t>
      </w:r>
      <w:r w:rsidRPr="00186178">
        <w:t>rzecznikiem dyscyplinarnym, obwinionym lub jego obrońcą okoliczności, które mogą wywołać wątpliwości co do jego bezstronności.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Wniosek</w:t>
      </w:r>
      <w:r w:rsidR="00371370" w:rsidRPr="00186178">
        <w:t xml:space="preserve"> o</w:t>
      </w:r>
      <w:r w:rsidR="00371370">
        <w:t> </w:t>
      </w:r>
      <w:r w:rsidRPr="00186178">
        <w:t>wyłączenie członka składu orzekającego może być zgłoszony do czasu zamknięcia postępowania dowodowego</w:t>
      </w:r>
      <w:r w:rsidR="00371370" w:rsidRPr="00186178">
        <w:t xml:space="preserve"> w</w:t>
      </w:r>
      <w:r w:rsidR="00371370">
        <w:t> </w:t>
      </w:r>
      <w:r w:rsidRPr="00186178">
        <w:t>czasie rozprawy.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="00371370" w:rsidRPr="00186178">
        <w:t>O</w:t>
      </w:r>
      <w:r w:rsidR="00371370">
        <w:t> </w:t>
      </w:r>
      <w:r w:rsidRPr="00186178">
        <w:t>wyłączeniu członka składu orzekającego decyduje przewodniczący komisji dyscyplinarnej.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83.</w:t>
      </w:r>
      <w:r w:rsidR="00371370">
        <w:t> </w:t>
      </w:r>
      <w:r w:rsidRPr="00186178">
        <w:t>1. Organ, przy którym działa komisja dyscyplinarna, powołuje rzecznika dyscyplinarnego</w:t>
      </w:r>
      <w:r w:rsidR="00371370" w:rsidRPr="00186178">
        <w:t xml:space="preserve"> i</w:t>
      </w:r>
      <w:r w:rsidR="00371370">
        <w:t> </w:t>
      </w:r>
      <w:r w:rsidRPr="00186178">
        <w:t>co najmniej dwóch jego zastępców, spośród pracowników urzędu obsługującego ten organ.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Minister właściwy do spraw oświaty</w:t>
      </w:r>
      <w:r w:rsidR="00371370" w:rsidRPr="00186178">
        <w:t xml:space="preserve"> i</w:t>
      </w:r>
      <w:r w:rsidR="00371370">
        <w:t> </w:t>
      </w:r>
      <w:r w:rsidRPr="00186178">
        <w:t xml:space="preserve">wychowania, przy którym działa komisja dyscyplinarna pierwszej </w:t>
      </w:r>
      <w:r w:rsidR="005A1FB0">
        <w:br/>
      </w:r>
      <w:r w:rsidRPr="00186178">
        <w:t>instancji,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7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="00371370" w:rsidRPr="00186178">
        <w:t>1</w:t>
      </w:r>
      <w:r w:rsidR="00371370">
        <w:t xml:space="preserve"> lit. </w:t>
      </w:r>
      <w:r w:rsidRPr="00186178">
        <w:t>b, powołuje rzecznika dyscyplinarnego oraz jego zastępców spośród pracowników urzędu obsługującego tego ministra lub jednostek podległych temu ministrowi.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Rzecznik dyscyplinarny</w:t>
      </w:r>
      <w:r w:rsidR="00371370" w:rsidRPr="00186178">
        <w:t xml:space="preserve"> i</w:t>
      </w:r>
      <w:r w:rsidR="00371370">
        <w:t> </w:t>
      </w:r>
      <w:r w:rsidRPr="00186178">
        <w:t>jego zastępcy są związani poleceniami organu, który ich powołał.</w:t>
      </w:r>
    </w:p>
    <w:p w:rsidR="001554CE" w:rsidRPr="00186178" w:rsidRDefault="001554CE" w:rsidP="001554CE">
      <w:pPr>
        <w:pStyle w:val="ZUSTzmustartykuempunktem"/>
      </w:pPr>
      <w:r w:rsidRPr="00186178">
        <w:lastRenderedPageBreak/>
        <w:t>4.</w:t>
      </w:r>
      <w:r w:rsidR="00371370">
        <w:t> </w:t>
      </w:r>
      <w:r w:rsidRPr="00186178">
        <w:t>Organ, przy którym działa komisja dyscyplinarna, może odwołać rzecznika dyscyplinarnego</w:t>
      </w:r>
      <w:r w:rsidR="00371370" w:rsidRPr="00186178">
        <w:t xml:space="preserve"> i</w:t>
      </w:r>
      <w:r w:rsidR="00371370">
        <w:t> </w:t>
      </w:r>
      <w:r w:rsidRPr="00186178">
        <w:t>jego zastę</w:t>
      </w:r>
      <w:r w:rsidRPr="00186178">
        <w:t>p</w:t>
      </w:r>
      <w:r w:rsidRPr="00186178">
        <w:t>ców</w:t>
      </w:r>
      <w:r w:rsidR="00371370" w:rsidRPr="00186178">
        <w:t xml:space="preserve"> w</w:t>
      </w:r>
      <w:r w:rsidR="00371370">
        <w:t> </w:t>
      </w:r>
      <w:r w:rsidRPr="00186178">
        <w:t>każdym czasie</w:t>
      </w:r>
      <w:r w:rsidR="00371370" w:rsidRPr="00186178">
        <w:t xml:space="preserve"> z</w:t>
      </w:r>
      <w:r w:rsidR="00371370">
        <w:t> </w:t>
      </w:r>
      <w:r w:rsidRPr="00186178">
        <w:t>ważnych powodów.</w:t>
      </w:r>
    </w:p>
    <w:p w:rsidR="001554CE" w:rsidRPr="00186178" w:rsidRDefault="001554CE" w:rsidP="001554CE">
      <w:pPr>
        <w:pStyle w:val="ZUSTzmustartykuempunktem"/>
      </w:pPr>
      <w:r w:rsidRPr="00186178">
        <w:t>5.</w:t>
      </w:r>
      <w:r w:rsidR="00371370">
        <w:t> </w:t>
      </w:r>
      <w:r w:rsidRPr="00186178">
        <w:t>Wykonywanie zadań przez rzecznika dyscyplinarnego</w:t>
      </w:r>
      <w:r w:rsidR="00371370" w:rsidRPr="00186178">
        <w:t xml:space="preserve"> i</w:t>
      </w:r>
      <w:r w:rsidR="00371370">
        <w:t> </w:t>
      </w:r>
      <w:r w:rsidRPr="00186178">
        <w:t>jego zastępców jest traktowane na równi</w:t>
      </w:r>
      <w:r w:rsidR="00371370" w:rsidRPr="00186178">
        <w:t xml:space="preserve"> z</w:t>
      </w:r>
      <w:r w:rsidR="00371370">
        <w:t> </w:t>
      </w:r>
      <w:r w:rsidRPr="00186178">
        <w:t>wykonywaniem obowiązków pracowniczych.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84.</w:t>
      </w:r>
      <w:r w:rsidR="00371370">
        <w:t> </w:t>
      </w:r>
      <w:r w:rsidRPr="00186178">
        <w:t>1. Rzecznik dyscyplinarny podlega wyłączeniu od udziału</w:t>
      </w:r>
      <w:r w:rsidR="00371370" w:rsidRPr="00186178">
        <w:t xml:space="preserve"> w</w:t>
      </w:r>
      <w:r w:rsidR="00371370">
        <w:t> </w:t>
      </w:r>
      <w:r w:rsidRPr="00186178">
        <w:t>sprawie, jeżeli sprawa dotyczy go bezp</w:t>
      </w:r>
      <w:r w:rsidRPr="00186178">
        <w:t>o</w:t>
      </w:r>
      <w:r w:rsidRPr="00186178">
        <w:t>średnio, jego małżonka, krewnego lub powinowatego w linii prostej albo osoby pozostającej</w:t>
      </w:r>
      <w:r w:rsidR="00371370" w:rsidRPr="00186178">
        <w:t xml:space="preserve"> z</w:t>
      </w:r>
      <w:r w:rsidR="00371370">
        <w:t> </w:t>
      </w:r>
      <w:r w:rsidRPr="00186178">
        <w:t>nim</w:t>
      </w:r>
      <w:r w:rsidR="00371370" w:rsidRPr="00186178">
        <w:t xml:space="preserve"> w</w:t>
      </w:r>
      <w:r w:rsidR="00371370">
        <w:t> </w:t>
      </w:r>
      <w:r w:rsidRPr="00186178">
        <w:t>stosunku prz</w:t>
      </w:r>
      <w:r w:rsidRPr="00186178">
        <w:t>y</w:t>
      </w:r>
      <w:r w:rsidRPr="00186178">
        <w:t>sposobienia.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Rzecznik dyscyplinarny może zostać wyłączony od udziału</w:t>
      </w:r>
      <w:r w:rsidR="00371370" w:rsidRPr="00186178">
        <w:t xml:space="preserve"> w</w:t>
      </w:r>
      <w:r w:rsidR="00371370">
        <w:t> </w:t>
      </w:r>
      <w:r w:rsidRPr="00186178">
        <w:t>sprawie, jeżeli zostanie uprawdopodobnione, że między nim</w:t>
      </w:r>
      <w:r w:rsidR="00371370" w:rsidRPr="00186178">
        <w:t xml:space="preserve"> a</w:t>
      </w:r>
      <w:r w:rsidR="00371370">
        <w:t> </w:t>
      </w:r>
      <w:r w:rsidRPr="00186178">
        <w:t>nauczycielem, którego dotyczy postępowanie wyjaśniające, lub jego obrońcą zachodzą okoliczności niewymienione</w:t>
      </w:r>
      <w:r w:rsidR="00371370" w:rsidRPr="00186178">
        <w:t xml:space="preserve"> w</w:t>
      </w:r>
      <w:r w:rsidR="00371370">
        <w:t> ust. </w:t>
      </w:r>
      <w:r w:rsidRPr="00186178">
        <w:t>1, które mogą wywołać wątpliwość co do jego bezstronności.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="00371370" w:rsidRPr="00186178">
        <w:t>O</w:t>
      </w:r>
      <w:r w:rsidR="00371370">
        <w:t> </w:t>
      </w:r>
      <w:r w:rsidRPr="00186178">
        <w:t>wyłączeniu rzecznika dyscyplinarnego decyduje organ, który go powołał. Obowiązki wyłączonego rzec</w:t>
      </w:r>
      <w:r w:rsidRPr="00186178">
        <w:t>z</w:t>
      </w:r>
      <w:r w:rsidRPr="00186178">
        <w:t>nika dyscyplinarnego wykonuje jego zastępca.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Czynności rzecznika dyscyplinarnego, który został wyłączony od udziału w sprawie, dokonane zanim nast</w:t>
      </w:r>
      <w:r w:rsidRPr="00186178">
        <w:t>ą</w:t>
      </w:r>
      <w:r w:rsidRPr="00186178">
        <w:t>piło wyłączenie, pozostają</w:t>
      </w:r>
      <w:r w:rsidR="00371370" w:rsidRPr="00186178">
        <w:t xml:space="preserve"> w</w:t>
      </w:r>
      <w:r w:rsidR="00371370">
        <w:t> </w:t>
      </w:r>
      <w:r w:rsidRPr="00186178">
        <w:t>mocy. Organ, który powołał rzecznika dyscyplinarnego, lub komisja dyscyplinarna m</w:t>
      </w:r>
      <w:r w:rsidRPr="00186178">
        <w:t>o</w:t>
      </w:r>
      <w:r w:rsidRPr="00186178">
        <w:t>że postanowić o ponownym przeprowadzeniu określonych czynności.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85.</w:t>
      </w:r>
      <w:r w:rsidR="00371370">
        <w:t> </w:t>
      </w:r>
      <w:r w:rsidRPr="00186178">
        <w:t>1. Rzecznik dyscyplinarny powołany przy komisji dyscyplinarnej pierwszej instancji wszczyna post</w:t>
      </w:r>
      <w:r w:rsidRPr="00186178">
        <w:t>ę</w:t>
      </w:r>
      <w:r w:rsidRPr="00186178">
        <w:t>powanie wyjaśniające na polecenie organu, który go powołał.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="00371370" w:rsidRPr="00186178">
        <w:t>O</w:t>
      </w:r>
      <w:r w:rsidR="00371370">
        <w:t> </w:t>
      </w:r>
      <w:r w:rsidRPr="00186178">
        <w:t>wszczęciu postępowania wyjaśniającego rzecznik dyscyplinarny zawiadamia nauczyciela, którego dotyczy to postępowanie, oraz dyrektora szkoły,</w:t>
      </w:r>
      <w:r w:rsidR="00371370" w:rsidRPr="00186178">
        <w:t xml:space="preserve"> w</w:t>
      </w:r>
      <w:r w:rsidR="00371370">
        <w:t> </w:t>
      </w:r>
      <w:r w:rsidRPr="00186178">
        <w:t>której nauczyciel jest zatrudniony,</w:t>
      </w:r>
      <w:r w:rsidR="00371370" w:rsidRPr="00186178">
        <w:t xml:space="preserve"> a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przypadku nauczyciela pełniącego funkcję dyrektora szkoły – tego nauczyciela oraz organ prowadzący szkołę.</w:t>
      </w:r>
      <w:r w:rsidR="00371370" w:rsidRPr="00186178">
        <w:t xml:space="preserve"> O</w:t>
      </w:r>
      <w:r w:rsidR="00371370">
        <w:t> </w:t>
      </w:r>
      <w:r w:rsidRPr="00186178">
        <w:t>wszczęciu postępowania wyjaśniaj</w:t>
      </w:r>
      <w:r w:rsidRPr="00186178">
        <w:t>ą</w:t>
      </w:r>
      <w:r w:rsidRPr="00186178">
        <w:t>cego dotyczącego czynu naruszającego prawa</w:t>
      </w:r>
      <w:r w:rsidR="00371370" w:rsidRPr="00186178">
        <w:t xml:space="preserve"> i</w:t>
      </w:r>
      <w:r w:rsidR="00371370">
        <w:t> </w:t>
      </w:r>
      <w:r w:rsidRPr="00186178">
        <w:t>dobro dziecka rzecznik dyscyplinarny zawiadamia także Rzecznika Praw Dziecka.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Po przeprowadzeniu postępowania wyjaśniającego rzecznik dyscyplinarny, za zgodą organu, który go pow</w:t>
      </w:r>
      <w:r w:rsidRPr="00186178">
        <w:t>o</w:t>
      </w:r>
      <w:r w:rsidRPr="00186178">
        <w:t>łał, kieruje do komisji dyscyplinarnej pierwszej instancji wniosek</w:t>
      </w:r>
      <w:r w:rsidR="00371370" w:rsidRPr="00186178">
        <w:t xml:space="preserve"> o</w:t>
      </w:r>
      <w:r w:rsidR="00371370">
        <w:t> </w:t>
      </w:r>
      <w:r w:rsidRPr="00186178">
        <w:t>wszczęcie postępowania dyscyplinarnego albo wydaje postanowienie o umorzeniu postępowania wyjaśniającego.</w:t>
      </w:r>
    </w:p>
    <w:p w:rsidR="001554CE" w:rsidRPr="001554CE" w:rsidRDefault="001554CE" w:rsidP="00371370">
      <w:pPr>
        <w:pStyle w:val="ZUSTzmustartykuempunktem"/>
        <w:keepNext/>
      </w:pPr>
      <w:r w:rsidRPr="00186178">
        <w:t>4.</w:t>
      </w:r>
      <w:r w:rsidR="00371370">
        <w:t> </w:t>
      </w:r>
      <w:r w:rsidRPr="00186178">
        <w:t>Postanowienie</w:t>
      </w:r>
      <w:r w:rsidR="00371370" w:rsidRPr="00186178">
        <w:t xml:space="preserve"> o</w:t>
      </w:r>
      <w:r w:rsidR="00371370">
        <w:t> </w:t>
      </w:r>
      <w:r w:rsidRPr="00186178">
        <w:t>umorzeniu postępowania wyjaśniającego wydaje się, jeżeli: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 xml:space="preserve">postępowanie wyjaśniające nie potwierdziło popełnienia przez nauczyciela czynu uchybiającego godności </w:t>
      </w:r>
      <w:r w:rsidR="005A1FB0">
        <w:br/>
      </w:r>
      <w:r w:rsidRPr="00186178">
        <w:t>zawodu nauczyciela lub obowiązkom,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Pr="00186178">
        <w:t>6;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>za popełniony czyn nauczyciel został ukarany karą porządkową zgodnie</w:t>
      </w:r>
      <w:r w:rsidR="00371370" w:rsidRPr="00186178">
        <w:t xml:space="preserve"> z</w:t>
      </w:r>
      <w:r w:rsidR="00371370">
        <w:t> art. </w:t>
      </w:r>
      <w:r w:rsidRPr="00186178">
        <w:t>10</w:t>
      </w:r>
      <w:r w:rsidR="00371370" w:rsidRPr="00186178">
        <w:t>8</w:t>
      </w:r>
      <w:r w:rsidR="00371370">
        <w:t> </w:t>
      </w:r>
      <w:r w:rsidRPr="00186178">
        <w:t>Kodeksu pracy;</w:t>
      </w:r>
    </w:p>
    <w:p w:rsidR="001554CE" w:rsidRPr="00186178" w:rsidRDefault="001554CE" w:rsidP="001554CE">
      <w:pPr>
        <w:pStyle w:val="ZPKTzmpktartykuempunktem"/>
      </w:pPr>
      <w:r w:rsidRPr="00186178">
        <w:t>3)</w:t>
      </w:r>
      <w:r w:rsidRPr="00186178">
        <w:tab/>
        <w:t>nauczyciel,</w:t>
      </w:r>
      <w:r w:rsidR="00371370" w:rsidRPr="00186178">
        <w:t xml:space="preserve"> w</w:t>
      </w:r>
      <w:r w:rsidR="00371370">
        <w:t> </w:t>
      </w:r>
      <w:r w:rsidRPr="00186178">
        <w:t>chwili popełnienia zarzucanego czynu, nie był zatrudniony na stanowisku nauczyciela</w:t>
      </w:r>
      <w:r w:rsidR="00371370" w:rsidRPr="00186178">
        <w:t xml:space="preserve"> w</w:t>
      </w:r>
      <w:r w:rsidR="00371370">
        <w:t> </w:t>
      </w:r>
      <w:r w:rsidRPr="00186178">
        <w:t>jednostkach organizacyjnych,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="00371370" w:rsidRPr="00186178">
        <w:t>1</w:t>
      </w:r>
      <w:r w:rsidR="00371370">
        <w:t xml:space="preserve"> ust. </w:t>
      </w:r>
      <w:r w:rsidR="00371370" w:rsidRPr="00186178">
        <w:t>1</w:t>
      </w:r>
      <w:r w:rsidR="00371370">
        <w:t xml:space="preserve"> oraz ust. </w:t>
      </w:r>
      <w:r w:rsidR="00371370" w:rsidRPr="00186178">
        <w:t>2</w:t>
      </w:r>
      <w:r w:rsidR="00371370">
        <w:t xml:space="preserve"> pkt </w:t>
      </w:r>
      <w:r w:rsidRPr="00186178">
        <w:t>1a</w:t>
      </w:r>
      <w:r w:rsidR="00371370" w:rsidRPr="00186178">
        <w:t xml:space="preserve"> i</w:t>
      </w:r>
      <w:r w:rsidR="00371370">
        <w:t> </w:t>
      </w:r>
      <w:r w:rsidRPr="00186178">
        <w:t>2;</w:t>
      </w:r>
    </w:p>
    <w:p w:rsidR="001554CE" w:rsidRPr="00186178" w:rsidRDefault="001554CE" w:rsidP="001554CE">
      <w:pPr>
        <w:pStyle w:val="ZPKTzmpktartykuempunktem"/>
      </w:pPr>
      <w:r w:rsidRPr="00186178">
        <w:t>4)</w:t>
      </w:r>
      <w:r w:rsidRPr="00186178">
        <w:tab/>
        <w:t>nauczyciel zmarł;</w:t>
      </w:r>
    </w:p>
    <w:p w:rsidR="001554CE" w:rsidRPr="00186178" w:rsidRDefault="001554CE" w:rsidP="001554CE">
      <w:pPr>
        <w:pStyle w:val="ZPKTzmpktartykuempunktem"/>
      </w:pPr>
      <w:r w:rsidRPr="00186178">
        <w:t>5)</w:t>
      </w:r>
      <w:r w:rsidRPr="00186178">
        <w:tab/>
        <w:t>postępowanie dyscyplinarne co do tego samego czynu tej samej osoby zostało prawomocnie zakończone lub wcześniej wszczęte toczy się;</w:t>
      </w:r>
    </w:p>
    <w:p w:rsidR="001554CE" w:rsidRPr="00186178" w:rsidRDefault="001554CE" w:rsidP="001554CE">
      <w:pPr>
        <w:pStyle w:val="ZPKTzmpktartykuempunktem"/>
      </w:pPr>
      <w:r w:rsidRPr="00186178">
        <w:t>6)</w:t>
      </w:r>
      <w:r w:rsidRPr="00186178">
        <w:tab/>
        <w:t>nastąpiło przedawnienie odpowiedzialności dyscyplinarnej.</w:t>
      </w:r>
    </w:p>
    <w:p w:rsidR="001554CE" w:rsidRPr="00186178" w:rsidRDefault="001554CE" w:rsidP="001554CE">
      <w:pPr>
        <w:pStyle w:val="ZUSTzmustartykuempunktem"/>
      </w:pPr>
      <w:r w:rsidRPr="00186178">
        <w:t>5.</w:t>
      </w:r>
      <w:r w:rsidR="00371370">
        <w:t> </w:t>
      </w:r>
      <w:r w:rsidRPr="00186178">
        <w:t>Na postanowienie</w:t>
      </w:r>
      <w:r w:rsidR="00371370" w:rsidRPr="00186178">
        <w:t xml:space="preserve"> o</w:t>
      </w:r>
      <w:r w:rsidR="00371370">
        <w:t> </w:t>
      </w:r>
      <w:r w:rsidRPr="00186178">
        <w:t>umorzeniu postępowania wyjaśniającego nauczycielowi, którego dotyczy to postępow</w:t>
      </w:r>
      <w:r w:rsidRPr="00186178">
        <w:t>a</w:t>
      </w:r>
      <w:r w:rsidRPr="00186178">
        <w:t>nie, oraz dyrektorowi szkoły,</w:t>
      </w:r>
      <w:r w:rsidR="00371370" w:rsidRPr="00186178">
        <w:t xml:space="preserve"> w</w:t>
      </w:r>
      <w:r w:rsidR="00371370">
        <w:t> </w:t>
      </w:r>
      <w:r w:rsidRPr="00186178">
        <w:t>której nauczyciel jest zatrudniony,</w:t>
      </w:r>
      <w:r w:rsidR="00371370" w:rsidRPr="00186178">
        <w:t xml:space="preserve"> a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przypadku nauczyciela pełniącego funkcję d</w:t>
      </w:r>
      <w:r w:rsidRPr="00186178">
        <w:t>y</w:t>
      </w:r>
      <w:r w:rsidRPr="00186178">
        <w:t>rektora szkoły – temu nauczycielowi oraz organowi prowadzącemu szkołę, służy zażalenie do komisji dyscyplinarnej pierwszej instancji</w:t>
      </w:r>
      <w:r w:rsidR="00371370" w:rsidRPr="00186178">
        <w:t xml:space="preserve"> w</w:t>
      </w:r>
      <w:r w:rsidR="00371370">
        <w:t> </w:t>
      </w:r>
      <w:r w:rsidRPr="00186178">
        <w:t xml:space="preserve">terminie </w:t>
      </w:r>
      <w:r w:rsidR="00371370" w:rsidRPr="00186178">
        <w:t>7</w:t>
      </w:r>
      <w:r w:rsidR="00371370">
        <w:t> </w:t>
      </w:r>
      <w:r w:rsidRPr="00186178">
        <w:t>dni od dnia doręczenia postanowienia. Na postanowienie</w:t>
      </w:r>
      <w:r w:rsidR="00371370" w:rsidRPr="00186178">
        <w:t xml:space="preserve"> o</w:t>
      </w:r>
      <w:r w:rsidR="00371370">
        <w:t> </w:t>
      </w:r>
      <w:r w:rsidRPr="00186178">
        <w:t>umorzeniu postępowania wyjaśniającego dotyczącego czynu naruszającego prawa</w:t>
      </w:r>
      <w:r w:rsidR="00371370" w:rsidRPr="00186178">
        <w:t xml:space="preserve"> i</w:t>
      </w:r>
      <w:r w:rsidR="00371370">
        <w:t> </w:t>
      </w:r>
      <w:r w:rsidRPr="00186178">
        <w:t>dobro dziecka Rzecznikowi Praw Dziecka służy zażalenie do komisji dyscyplinarnej pierwszej instancji</w:t>
      </w:r>
      <w:r w:rsidR="00371370" w:rsidRPr="00186178">
        <w:t xml:space="preserve"> w</w:t>
      </w:r>
      <w:r w:rsidR="00371370">
        <w:t> </w:t>
      </w:r>
      <w:r w:rsidRPr="00186178">
        <w:t>terminie 1</w:t>
      </w:r>
      <w:r w:rsidR="00371370" w:rsidRPr="00186178">
        <w:t>4</w:t>
      </w:r>
      <w:r w:rsidR="00371370">
        <w:t> </w:t>
      </w:r>
      <w:r w:rsidRPr="00186178">
        <w:t>dni od dnia doręczenia postanowienia.</w:t>
      </w:r>
    </w:p>
    <w:p w:rsidR="001554CE" w:rsidRPr="00186178" w:rsidRDefault="001554CE" w:rsidP="001554CE">
      <w:pPr>
        <w:pStyle w:val="ZUSTzmustartykuempunktem"/>
      </w:pPr>
      <w:r w:rsidRPr="00186178">
        <w:t>6.</w:t>
      </w:r>
      <w:r w:rsidR="00371370">
        <w:t> </w:t>
      </w:r>
      <w:r w:rsidRPr="00186178">
        <w:t>Postanowienie komisji dyscyplinarnej pierwszej instancji jest ostateczne.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85a.</w:t>
      </w:r>
      <w:r w:rsidR="00371370">
        <w:t> </w:t>
      </w:r>
      <w:r w:rsidRPr="00186178">
        <w:t>1. Komisje dyscyplinarne są niezawisłe</w:t>
      </w:r>
      <w:r w:rsidR="00371370" w:rsidRPr="00186178">
        <w:t xml:space="preserve"> w</w:t>
      </w:r>
      <w:r w:rsidR="00371370">
        <w:t> </w:t>
      </w:r>
      <w:r w:rsidRPr="00186178">
        <w:t xml:space="preserve">zakresie </w:t>
      </w:r>
      <w:r>
        <w:t>orzekania</w:t>
      </w:r>
      <w:r w:rsidRPr="00186178">
        <w:t>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Jeżeli</w:t>
      </w:r>
      <w:r w:rsidR="00371370" w:rsidRPr="00186178">
        <w:t xml:space="preserve"> w</w:t>
      </w:r>
      <w:r w:rsidR="00371370">
        <w:t> </w:t>
      </w:r>
      <w:r w:rsidRPr="00186178">
        <w:t>sprawie będącej przedmiotem postępowania dyscyplinarnego zapadł prawomocny skazujący wyrok sądowy, komisja dyscyplinarna jest związana ustaleniami sądu</w:t>
      </w:r>
      <w:r w:rsidR="00371370" w:rsidRPr="00186178">
        <w:t xml:space="preserve"> w</w:t>
      </w:r>
      <w:r w:rsidR="00371370">
        <w:t> </w:t>
      </w:r>
      <w:r w:rsidRPr="00186178">
        <w:t>zakresie winy.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Komisja dyscyplinarna orzeka na rozprawie lub na posiedzeniu niejawnym.</w:t>
      </w:r>
    </w:p>
    <w:p w:rsidR="001554CE" w:rsidRPr="00186178" w:rsidRDefault="001554CE" w:rsidP="001554CE">
      <w:pPr>
        <w:pStyle w:val="ZUSTzmustartykuempunktem"/>
      </w:pPr>
      <w:r w:rsidRPr="00186178">
        <w:t>4. Rozstrzygnięcia komisji dyscyplinarnej zapadają</w:t>
      </w:r>
      <w:r w:rsidR="00371370" w:rsidRPr="00186178">
        <w:t xml:space="preserve"> w</w:t>
      </w:r>
      <w:r w:rsidR="00371370">
        <w:t> </w:t>
      </w:r>
      <w:r w:rsidRPr="00186178">
        <w:t>formie orzeczeń i postanowień. Orzeczenie co do istoty sprawy może być wydane wyłącznie na rozprawie.</w:t>
      </w:r>
    </w:p>
    <w:p w:rsidR="001554CE" w:rsidRPr="00186178" w:rsidRDefault="001554CE" w:rsidP="001554CE">
      <w:pPr>
        <w:pStyle w:val="ZUSTzmustartykuempunktem"/>
      </w:pPr>
      <w:r w:rsidRPr="00186178">
        <w:t>5.</w:t>
      </w:r>
      <w:r w:rsidR="00371370">
        <w:t> </w:t>
      </w:r>
      <w:r w:rsidRPr="00186178">
        <w:t>Orzeczenia</w:t>
      </w:r>
      <w:r w:rsidR="00371370" w:rsidRPr="00186178">
        <w:t xml:space="preserve"> i</w:t>
      </w:r>
      <w:r w:rsidR="00371370">
        <w:t> </w:t>
      </w:r>
      <w:r w:rsidRPr="00186178">
        <w:t>postanowienia zapadają zwykłą większością głosów.</w:t>
      </w:r>
    </w:p>
    <w:p w:rsidR="001554CE" w:rsidRPr="00186178" w:rsidRDefault="001554CE" w:rsidP="001554CE">
      <w:pPr>
        <w:pStyle w:val="ZUSTzmustartykuempunktem"/>
      </w:pPr>
      <w:r w:rsidRPr="00186178">
        <w:t>6.</w:t>
      </w:r>
      <w:r w:rsidR="00371370">
        <w:t> </w:t>
      </w:r>
      <w:r w:rsidRPr="00186178">
        <w:t>Orzeczenia komisji dyscyplinarnych wydane na rozprawie są ogłaszane jawnie.</w:t>
      </w:r>
    </w:p>
    <w:p w:rsidR="001554CE" w:rsidRPr="001554CE" w:rsidRDefault="001554CE" w:rsidP="00371370">
      <w:pPr>
        <w:pStyle w:val="ZARTzmartartykuempunktem"/>
        <w:keepNext/>
      </w:pPr>
      <w:r w:rsidRPr="00186178">
        <w:lastRenderedPageBreak/>
        <w:t>Art.</w:t>
      </w:r>
      <w:r w:rsidR="00371370">
        <w:t> </w:t>
      </w:r>
      <w:r w:rsidRPr="00186178">
        <w:t>85b.</w:t>
      </w:r>
      <w:r w:rsidR="00371370">
        <w:t> </w:t>
      </w:r>
      <w:r w:rsidRPr="00186178">
        <w:t>l. Komisja dyscyplinarna pierwszej instancji wydaje: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postanowienie</w:t>
      </w:r>
      <w:r w:rsidR="00371370" w:rsidRPr="00186178">
        <w:t xml:space="preserve"> o</w:t>
      </w:r>
      <w:r w:rsidR="00371370">
        <w:t> </w:t>
      </w:r>
      <w:r w:rsidRPr="00186178">
        <w:t>wszczęciu postępowania dyscyplinarnego albo</w:t>
      </w:r>
    </w:p>
    <w:p w:rsidR="001554CE" w:rsidRPr="001554CE" w:rsidRDefault="001554CE" w:rsidP="00371370">
      <w:pPr>
        <w:pStyle w:val="ZPKTzmpktartykuempunktem"/>
        <w:keepNext/>
      </w:pPr>
      <w:r w:rsidRPr="00186178">
        <w:t>2)</w:t>
      </w:r>
      <w:r w:rsidRPr="00186178">
        <w:tab/>
        <w:t>postanowienie</w:t>
      </w:r>
      <w:r w:rsidR="00371370" w:rsidRPr="00186178">
        <w:t xml:space="preserve"> o</w:t>
      </w:r>
      <w:r w:rsidR="00371370">
        <w:t> </w:t>
      </w:r>
      <w:r w:rsidRPr="00186178">
        <w:t>odmowie wszczęcia postępowania dyscyplinarnego, jeżeli:</w:t>
      </w:r>
    </w:p>
    <w:p w:rsidR="001554CE" w:rsidRPr="00186178" w:rsidRDefault="001554CE" w:rsidP="001554CE">
      <w:pPr>
        <w:pStyle w:val="ZLITwPKTzmlitwpktartykuempunktem"/>
      </w:pPr>
      <w:r w:rsidRPr="00186178">
        <w:t>a)</w:t>
      </w:r>
      <w:r w:rsidRPr="00186178">
        <w:tab/>
        <w:t>postępowanie wyjaśniające nie potwierdziło popełnienia przez nauczyciela zarzucanego mu czynu,</w:t>
      </w:r>
    </w:p>
    <w:p w:rsidR="001554CE" w:rsidRPr="00186178" w:rsidRDefault="001554CE" w:rsidP="001554CE">
      <w:pPr>
        <w:pStyle w:val="ZLITwPKTzmlitwpktartykuempunktem"/>
      </w:pPr>
      <w:r w:rsidRPr="00186178">
        <w:t>b)</w:t>
      </w:r>
      <w:r w:rsidRPr="00186178">
        <w:tab/>
        <w:t>zarzucany czyn nie zawiera znamion uchybienia godności zawodu nauczyciela lub obowiązkom,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Pr="00186178">
        <w:t>6,</w:t>
      </w:r>
    </w:p>
    <w:p w:rsidR="001554CE" w:rsidRPr="00186178" w:rsidRDefault="001554CE" w:rsidP="001554CE">
      <w:pPr>
        <w:pStyle w:val="ZLITwPKTzmlitwpktartykuempunktem"/>
      </w:pPr>
      <w:r w:rsidRPr="00186178">
        <w:t>c)</w:t>
      </w:r>
      <w:r w:rsidRPr="00186178">
        <w:tab/>
        <w:t>za popełniony czyn nauczyciel został ukarany karą porządkową zgodnie</w:t>
      </w:r>
      <w:r w:rsidR="00371370" w:rsidRPr="00186178">
        <w:t xml:space="preserve"> z</w:t>
      </w:r>
      <w:r w:rsidR="00371370">
        <w:t> art. </w:t>
      </w:r>
      <w:r w:rsidRPr="00186178">
        <w:t>10</w:t>
      </w:r>
      <w:r w:rsidR="00371370" w:rsidRPr="00186178">
        <w:t>8</w:t>
      </w:r>
      <w:r w:rsidR="00371370">
        <w:t> </w:t>
      </w:r>
      <w:r w:rsidRPr="00186178">
        <w:t>Kodeksu pracy,</w:t>
      </w:r>
    </w:p>
    <w:p w:rsidR="001554CE" w:rsidRPr="00186178" w:rsidRDefault="001554CE" w:rsidP="001554CE">
      <w:pPr>
        <w:pStyle w:val="ZLITwPKTzmlitwpktartykuempunktem"/>
      </w:pPr>
      <w:r w:rsidRPr="00186178">
        <w:t>d)</w:t>
      </w:r>
      <w:r w:rsidRPr="00186178">
        <w:tab/>
        <w:t>nauczyciel,</w:t>
      </w:r>
      <w:r w:rsidR="00371370" w:rsidRPr="00186178">
        <w:t xml:space="preserve"> w</w:t>
      </w:r>
      <w:r w:rsidR="00371370">
        <w:t> </w:t>
      </w:r>
      <w:r w:rsidRPr="00186178">
        <w:t>chwili popełnienia zarzucanego czynu, nie był zatrudniony na stanowisku nauczyciela</w:t>
      </w:r>
      <w:r w:rsidR="00371370" w:rsidRPr="00186178">
        <w:t xml:space="preserve"> w</w:t>
      </w:r>
      <w:r w:rsidR="00371370">
        <w:t> </w:t>
      </w:r>
      <w:r w:rsidRPr="00186178">
        <w:t>jednostkach organizacyjnych,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="00371370" w:rsidRPr="00186178">
        <w:t>1</w:t>
      </w:r>
      <w:r w:rsidR="00371370">
        <w:t xml:space="preserve"> ust. </w:t>
      </w:r>
      <w:r w:rsidR="00371370" w:rsidRPr="00186178">
        <w:t>1</w:t>
      </w:r>
      <w:r w:rsidR="00371370">
        <w:t xml:space="preserve"> oraz ust. </w:t>
      </w:r>
      <w:r w:rsidR="00371370" w:rsidRPr="00186178">
        <w:t>2</w:t>
      </w:r>
      <w:r w:rsidR="00371370">
        <w:t xml:space="preserve"> pkt </w:t>
      </w:r>
      <w:r w:rsidRPr="00186178">
        <w:t>1a</w:t>
      </w:r>
      <w:r w:rsidR="00371370" w:rsidRPr="00186178">
        <w:t xml:space="preserve"> i</w:t>
      </w:r>
      <w:r w:rsidR="00371370">
        <w:t> </w:t>
      </w:r>
      <w:r w:rsidRPr="00186178">
        <w:t>2,</w:t>
      </w:r>
    </w:p>
    <w:p w:rsidR="001554CE" w:rsidRPr="00186178" w:rsidRDefault="001554CE" w:rsidP="001554CE">
      <w:pPr>
        <w:pStyle w:val="ZLITwPKTzmlitwpktartykuempunktem"/>
      </w:pPr>
      <w:r w:rsidRPr="00186178">
        <w:t>e)</w:t>
      </w:r>
      <w:r w:rsidRPr="00186178">
        <w:tab/>
        <w:t>nauczyciel zmarł,</w:t>
      </w:r>
    </w:p>
    <w:p w:rsidR="001554CE" w:rsidRPr="00186178" w:rsidRDefault="001554CE" w:rsidP="001554CE">
      <w:pPr>
        <w:pStyle w:val="ZLITwPKTzmlitwpktartykuempunktem"/>
      </w:pPr>
      <w:r w:rsidRPr="00186178">
        <w:t>f)</w:t>
      </w:r>
      <w:r w:rsidRPr="00186178">
        <w:tab/>
        <w:t>postępowanie dyscyplinarne co do tego samego czynu tej samej osoby zostało prawomocnie zakończone lub wcześniej wszczęte toczy się,</w:t>
      </w:r>
    </w:p>
    <w:p w:rsidR="001554CE" w:rsidRPr="00186178" w:rsidRDefault="001554CE" w:rsidP="001554CE">
      <w:pPr>
        <w:pStyle w:val="ZLITwPKTzmlitwpktartykuempunktem"/>
      </w:pPr>
      <w:r w:rsidRPr="00186178">
        <w:t>g)</w:t>
      </w:r>
      <w:r w:rsidRPr="00186178">
        <w:tab/>
        <w:t>nastąpiło przedawnienie odpowiedzialności dyscyplinarnej.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Na postanowienie</w:t>
      </w:r>
      <w:r w:rsidR="00371370" w:rsidRPr="00186178">
        <w:t xml:space="preserve"> o</w:t>
      </w:r>
      <w:r w:rsidR="00371370">
        <w:t> </w:t>
      </w:r>
      <w:r w:rsidRPr="00186178">
        <w:t>odmowie wszczęcia postępowania dyscyplinarnego nauczycielowi, którego dotyczy wniosek</w:t>
      </w:r>
      <w:r w:rsidR="00371370" w:rsidRPr="00186178">
        <w:t xml:space="preserve"> o</w:t>
      </w:r>
      <w:r w:rsidR="00371370">
        <w:t> </w:t>
      </w:r>
      <w:r w:rsidRPr="00186178">
        <w:t>wszczęcie tego postępowania, oraz dyrektorowi szkoły,</w:t>
      </w:r>
      <w:r w:rsidR="00371370" w:rsidRPr="00186178">
        <w:t xml:space="preserve"> w</w:t>
      </w:r>
      <w:r w:rsidR="00371370">
        <w:t> </w:t>
      </w:r>
      <w:r w:rsidRPr="00186178">
        <w:t>której nauczyciel jest zatrudniony,</w:t>
      </w:r>
      <w:r w:rsidR="00371370" w:rsidRPr="00186178">
        <w:t xml:space="preserve"> a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 xml:space="preserve">przypadku nauczyciela pełniącego funkcję dyrektora szkoły – temu nauczycielowi oraz organowi prowadzącemu szkołę, służy zażalenie do odwoławczej komisji dyscyplinarnej w terminie </w:t>
      </w:r>
      <w:r w:rsidR="00371370" w:rsidRPr="00186178">
        <w:t>7</w:t>
      </w:r>
      <w:r w:rsidR="00371370">
        <w:t> </w:t>
      </w:r>
      <w:r w:rsidRPr="00186178">
        <w:t>dni od dnia doręczenia postanowienia. Na postanowienie</w:t>
      </w:r>
      <w:r w:rsidR="00371370" w:rsidRPr="00186178">
        <w:t xml:space="preserve"> o</w:t>
      </w:r>
      <w:r w:rsidR="00371370">
        <w:t> </w:t>
      </w:r>
      <w:r w:rsidRPr="00186178">
        <w:t>odmowie wszczęcia postępowania dyscyplinarnego dotyczącego czynu naruszającego prawa i dobro dziecka Rzecznikowi Praw Dziecka służy zażalenie do odwoławczej komisji dyscyplinarnej</w:t>
      </w:r>
      <w:r w:rsidR="00371370" w:rsidRPr="00186178">
        <w:t xml:space="preserve"> w</w:t>
      </w:r>
      <w:r w:rsidR="00371370">
        <w:t> </w:t>
      </w:r>
      <w:r w:rsidRPr="00186178">
        <w:t>terminie 1</w:t>
      </w:r>
      <w:r w:rsidR="00371370" w:rsidRPr="00186178">
        <w:t>4</w:t>
      </w:r>
      <w:r w:rsidR="00371370">
        <w:t> </w:t>
      </w:r>
      <w:r w:rsidRPr="00186178">
        <w:t>dni od dnia doręczenia postanowienia.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Postanowienie odwoławczej komisji dyscyplinarnej jest ostateczne.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85c.</w:t>
      </w:r>
      <w:r w:rsidR="00371370">
        <w:t> </w:t>
      </w:r>
      <w:r w:rsidRPr="00186178">
        <w:t>1. Za obwinionego uważa się nauczyciela, któremu doręczono postanowienie</w:t>
      </w:r>
      <w:r w:rsidR="00371370" w:rsidRPr="00186178">
        <w:t xml:space="preserve"> o</w:t>
      </w:r>
      <w:r w:rsidR="00371370">
        <w:t> </w:t>
      </w:r>
      <w:r w:rsidRPr="00186178">
        <w:t>wszczęciu postęp</w:t>
      </w:r>
      <w:r w:rsidRPr="00186178">
        <w:t>o</w:t>
      </w:r>
      <w:r w:rsidRPr="00186178">
        <w:t>wania dyscyplinarnego.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Obwinionego nie uważa się za winnego zarzucanego mu czynu, dopóki nie zostanie mu udowodniona wina stwierdzona prawomocnym orzeczeniem komisji dyscyplinarnej.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Niedające się usunąć wątpliwości rozstrzyga się na korzyść obwinionego.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85d.</w:t>
      </w:r>
      <w:r w:rsidR="00371370">
        <w:t> </w:t>
      </w:r>
      <w:r w:rsidRPr="00186178">
        <w:t>1.</w:t>
      </w:r>
      <w:r w:rsidR="00371370" w:rsidRPr="00186178">
        <w:t xml:space="preserve"> W</w:t>
      </w:r>
      <w:r w:rsidR="00371370">
        <w:t> </w:t>
      </w:r>
      <w:r w:rsidRPr="00186178">
        <w:t>postępowaniu wyjaśniającym nauczyciel, którego dotyczy to postępowanie,</w:t>
      </w:r>
      <w:r w:rsidR="00371370" w:rsidRPr="00186178">
        <w:t xml:space="preserve"> a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postępowaniu dyscyplinarnym – obwiniony, mają prawo do korzystania</w:t>
      </w:r>
      <w:r w:rsidR="00371370" w:rsidRPr="00186178">
        <w:t xml:space="preserve"> z</w:t>
      </w:r>
      <w:r w:rsidR="00371370">
        <w:t> </w:t>
      </w:r>
      <w:r w:rsidRPr="00186178">
        <w:t>pomocy wybranego przez siebie obrońcy. Obrońcą nie może być członek komisji dyscyplinarnej, przed którą toczy się postępowanie.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przypadku gdy rzecznik dyscyplinarny wnosi</w:t>
      </w:r>
      <w:r w:rsidR="00371370" w:rsidRPr="00186178">
        <w:t xml:space="preserve"> o</w:t>
      </w:r>
      <w:r w:rsidR="00371370">
        <w:t> </w:t>
      </w:r>
      <w:r w:rsidRPr="00186178">
        <w:t>orzeczenie kary dyscyplinarnej,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6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Pr="00186178">
        <w:t>4,</w:t>
      </w:r>
      <w:r w:rsidR="00371370" w:rsidRPr="00186178">
        <w:t xml:space="preserve"> a</w:t>
      </w:r>
      <w:r w:rsidR="00371370">
        <w:t> </w:t>
      </w:r>
      <w:r w:rsidRPr="00186178">
        <w:t>obwiniony nie ma obrońcy z wyboru, przewodniczący składu orzekającego wyznacza obrońcę</w:t>
      </w:r>
      <w:r w:rsidR="00371370" w:rsidRPr="00186178">
        <w:t xml:space="preserve"> z</w:t>
      </w:r>
      <w:r w:rsidR="00371370">
        <w:t> </w:t>
      </w:r>
      <w:r w:rsidRPr="00186178">
        <w:t>urzędu.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Minister właściwy do spraw oświaty</w:t>
      </w:r>
      <w:r w:rsidR="00371370" w:rsidRPr="00186178">
        <w:t xml:space="preserve"> i</w:t>
      </w:r>
      <w:r w:rsidR="00371370">
        <w:t> </w:t>
      </w:r>
      <w:r w:rsidRPr="00186178">
        <w:t>wychowania ustala,</w:t>
      </w:r>
      <w:r w:rsidR="00371370" w:rsidRPr="00186178">
        <w:t xml:space="preserve"> w</w:t>
      </w:r>
      <w:r w:rsidR="00371370">
        <w:t> </w:t>
      </w:r>
      <w:r w:rsidRPr="00186178">
        <w:t>drodze zarządzenia, listę obrońców</w:t>
      </w:r>
      <w:r w:rsidR="00371370" w:rsidRPr="00186178">
        <w:t xml:space="preserve"> z</w:t>
      </w:r>
      <w:r w:rsidR="00371370">
        <w:t> </w:t>
      </w:r>
      <w:r w:rsidRPr="00186178">
        <w:t>urzędu. Przepisy</w:t>
      </w:r>
      <w:r w:rsidR="00371370">
        <w:t xml:space="preserve"> art. </w:t>
      </w:r>
      <w:r w:rsidRPr="00186178">
        <w:t>7</w:t>
      </w:r>
      <w:r w:rsidR="00371370" w:rsidRPr="00186178">
        <w:t>7</w:t>
      </w:r>
      <w:r w:rsidR="00371370">
        <w:t xml:space="preserve"> ust. </w:t>
      </w:r>
      <w:r w:rsidRPr="00186178">
        <w:t>5,</w:t>
      </w:r>
      <w:r w:rsidR="00371370">
        <w:t xml:space="preserve"> art. </w:t>
      </w:r>
      <w:r w:rsidRPr="00186178">
        <w:t>7</w:t>
      </w:r>
      <w:r w:rsidR="00371370" w:rsidRPr="00186178">
        <w:t>8</w:t>
      </w:r>
      <w:r w:rsidR="00371370">
        <w:t xml:space="preserve"> ust. </w:t>
      </w:r>
      <w:r w:rsidRPr="00186178">
        <w:t xml:space="preserve">3, </w:t>
      </w:r>
      <w:r w:rsidR="00371370" w:rsidRPr="00186178">
        <w:t>4</w:t>
      </w:r>
      <w:r w:rsidR="00371370">
        <w:t xml:space="preserve"> i </w:t>
      </w:r>
      <w:r w:rsidR="00371370" w:rsidRPr="00186178">
        <w:t>6</w:t>
      </w:r>
      <w:r w:rsidR="00371370">
        <w:t xml:space="preserve"> oraz art. </w:t>
      </w:r>
      <w:r w:rsidRPr="00186178">
        <w:t>7</w:t>
      </w:r>
      <w:r w:rsidR="00371370" w:rsidRPr="00186178">
        <w:t>9</w:t>
      </w:r>
      <w:r w:rsidR="00371370">
        <w:t xml:space="preserve"> ust. </w:t>
      </w:r>
      <w:r w:rsidRPr="00186178">
        <w:t>1–</w:t>
      </w:r>
      <w:r w:rsidR="00371370" w:rsidRPr="00186178">
        <w:t>3</w:t>
      </w:r>
      <w:r w:rsidR="00371370">
        <w:t> </w:t>
      </w:r>
      <w:r w:rsidRPr="00186178">
        <w:t>stosuje się odpowiednio.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Obrońcy</w:t>
      </w:r>
      <w:r w:rsidR="00371370" w:rsidRPr="00186178">
        <w:t xml:space="preserve"> z</w:t>
      </w:r>
      <w:r w:rsidR="00371370">
        <w:t> </w:t>
      </w:r>
      <w:r w:rsidRPr="00186178">
        <w:t>urzędu przysługuje wynagrodzenie za udział</w:t>
      </w:r>
      <w:r w:rsidR="00371370" w:rsidRPr="00186178">
        <w:t xml:space="preserve"> w</w:t>
      </w:r>
      <w:r w:rsidR="00371370">
        <w:t> </w:t>
      </w:r>
      <w:r w:rsidRPr="00186178">
        <w:t>postępowaniu dyscyplinarnym.</w:t>
      </w:r>
    </w:p>
    <w:p w:rsidR="001554CE" w:rsidRPr="00186178" w:rsidRDefault="001554CE" w:rsidP="001554CE">
      <w:pPr>
        <w:pStyle w:val="ZUSTzmustartykuempunktem"/>
      </w:pPr>
      <w:r w:rsidRPr="00186178">
        <w:t>5.</w:t>
      </w:r>
      <w:r w:rsidR="00371370">
        <w:t> </w:t>
      </w:r>
      <w:r w:rsidRPr="00186178">
        <w:t>Obwiniony może mieć jednocześnie nie więcej niż dwóch obrońców</w:t>
      </w:r>
      <w:r w:rsidR="00371370" w:rsidRPr="00186178">
        <w:t xml:space="preserve"> z</w:t>
      </w:r>
      <w:r w:rsidR="00371370">
        <w:t> </w:t>
      </w:r>
      <w:r w:rsidRPr="00186178">
        <w:t>wyboru.</w:t>
      </w:r>
    </w:p>
    <w:p w:rsidR="001554CE" w:rsidRPr="00186178" w:rsidRDefault="001554CE" w:rsidP="001554CE">
      <w:pPr>
        <w:pStyle w:val="ZUSTzmustartykuempunktem"/>
      </w:pPr>
      <w:r w:rsidRPr="00186178">
        <w:t>6.</w:t>
      </w:r>
      <w:r w:rsidR="00371370">
        <w:t> </w:t>
      </w:r>
      <w:r w:rsidRPr="00186178">
        <w:t>Obrońca jest obowiązany zachować</w:t>
      </w:r>
      <w:r w:rsidR="00371370" w:rsidRPr="00186178">
        <w:t xml:space="preserve"> w</w:t>
      </w:r>
      <w:r w:rsidR="00371370">
        <w:t> </w:t>
      </w:r>
      <w:r w:rsidRPr="00186178">
        <w:t>tajemnicy wszystko,</w:t>
      </w:r>
      <w:r w:rsidR="00371370" w:rsidRPr="00186178">
        <w:t xml:space="preserve"> o</w:t>
      </w:r>
      <w:r w:rsidR="00371370">
        <w:t> </w:t>
      </w:r>
      <w:r w:rsidRPr="00186178">
        <w:t xml:space="preserve">czym </w:t>
      </w:r>
      <w:r>
        <w:t>dowiedział się</w:t>
      </w:r>
      <w:r w:rsidRPr="00186178">
        <w:t xml:space="preserve"> w związku</w:t>
      </w:r>
      <w:r w:rsidR="00371370" w:rsidRPr="00186178">
        <w:t xml:space="preserve"> z</w:t>
      </w:r>
      <w:r w:rsidR="00371370">
        <w:t> </w:t>
      </w:r>
      <w:r w:rsidRPr="00186178">
        <w:t>wykonywaniem czynności obrońcy.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85e.</w:t>
      </w:r>
      <w:r w:rsidR="00371370">
        <w:t> </w:t>
      </w:r>
      <w:r w:rsidRPr="00186178">
        <w:t>1. Rozprawa jest jawna.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 xml:space="preserve">Wyłączenie jawności rozprawy może nastąpić ze względu na zakłócenie spokoju publicznego, obrazę </w:t>
      </w:r>
      <w:r w:rsidR="005A1FB0">
        <w:br/>
      </w:r>
      <w:r w:rsidRPr="00186178">
        <w:t>dobrych obyczajów lub naruszenie ważnego interesu prywatnego.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Wyłączenie jawności rozprawy zarządza przewodniczący składu orzekającego.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razie wyłączenia jawności rozprawy na rozprawie mogą być obecne po dwie osoby wskazane przez obw</w:t>
      </w:r>
      <w:r w:rsidRPr="00186178">
        <w:t>i</w:t>
      </w:r>
      <w:r w:rsidRPr="00186178">
        <w:t>nionego</w:t>
      </w:r>
      <w:r w:rsidR="00371370" w:rsidRPr="00186178">
        <w:t xml:space="preserve"> i</w:t>
      </w:r>
      <w:r w:rsidR="00371370">
        <w:t> </w:t>
      </w:r>
      <w:r w:rsidRPr="00186178">
        <w:t>rzecznika dyscyplinarnego.</w:t>
      </w:r>
    </w:p>
    <w:p w:rsidR="001554CE" w:rsidRPr="00186178" w:rsidRDefault="001554CE" w:rsidP="001554CE">
      <w:pPr>
        <w:pStyle w:val="ZUSTzmustartykuempunktem"/>
      </w:pPr>
      <w:r w:rsidRPr="00186178">
        <w:t>5.</w:t>
      </w:r>
      <w:r w:rsidR="00371370">
        <w:t> </w:t>
      </w:r>
      <w:r w:rsidRPr="00186178">
        <w:t>Nieusprawiedliwione niestawiennictwo na rozprawie obwinionego lub jego obrońcy nie wstrzymuje rozp</w:t>
      </w:r>
      <w:r w:rsidRPr="00186178">
        <w:t>o</w:t>
      </w:r>
      <w:r w:rsidRPr="00186178">
        <w:t>znania sprawy.</w:t>
      </w:r>
    </w:p>
    <w:p w:rsidR="001554CE" w:rsidRPr="00186178" w:rsidRDefault="001554CE" w:rsidP="001554CE">
      <w:pPr>
        <w:pStyle w:val="ZUSTzmustartykuempunktem"/>
      </w:pPr>
      <w:r w:rsidRPr="00186178">
        <w:t>6.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przypadku uznania za usprawiedliwione niestawiennictwo na rozprawie obwinionego lub jego obrońcy, przewodniczący składu orzekającego wydaje postanowienie</w:t>
      </w:r>
      <w:r w:rsidR="00371370" w:rsidRPr="00186178">
        <w:t xml:space="preserve"> o</w:t>
      </w:r>
      <w:r w:rsidR="00371370">
        <w:t> </w:t>
      </w:r>
      <w:r w:rsidRPr="00186178">
        <w:t>odroczeniu rozprawy, ustalając jej nowy termin.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85f.</w:t>
      </w:r>
      <w:r w:rsidR="00371370">
        <w:t> </w:t>
      </w:r>
      <w:r w:rsidRPr="00186178">
        <w:t>1. Jeżeli zachodzi długotrwała przeszkoda uniemożliwiająca prowadzenie postępowania dyscyplina</w:t>
      </w:r>
      <w:r w:rsidRPr="00186178">
        <w:t>r</w:t>
      </w:r>
      <w:r w:rsidRPr="00186178">
        <w:t>nego lub jeżeli</w:t>
      </w:r>
      <w:r w:rsidR="00371370" w:rsidRPr="00186178">
        <w:t xml:space="preserve"> o</w:t>
      </w:r>
      <w:r w:rsidR="00371370">
        <w:t> </w:t>
      </w:r>
      <w:r w:rsidRPr="00186178">
        <w:t>ten sam czyn wszczęto postępowanie karne albo postępowanie</w:t>
      </w:r>
      <w:r w:rsidR="00371370" w:rsidRPr="00186178">
        <w:t xml:space="preserve"> w</w:t>
      </w:r>
      <w:r w:rsidR="00371370">
        <w:t> </w:t>
      </w:r>
      <w:r w:rsidRPr="00186178">
        <w:t>sprawach</w:t>
      </w:r>
      <w:r w:rsidR="00371370" w:rsidRPr="00186178">
        <w:t xml:space="preserve"> o</w:t>
      </w:r>
      <w:r w:rsidR="00371370">
        <w:t> </w:t>
      </w:r>
      <w:r w:rsidRPr="00186178">
        <w:t>wykroczenia, prz</w:t>
      </w:r>
      <w:r w:rsidRPr="00186178">
        <w:t>e</w:t>
      </w:r>
      <w:r w:rsidRPr="00186178">
        <w:lastRenderedPageBreak/>
        <w:t>wodniczący składu orzekającego może wydać postanowienie</w:t>
      </w:r>
      <w:r w:rsidR="00371370" w:rsidRPr="00186178">
        <w:t xml:space="preserve"> o</w:t>
      </w:r>
      <w:r w:rsidR="00371370">
        <w:t> </w:t>
      </w:r>
      <w:r w:rsidRPr="00186178">
        <w:t>zawieszeniu postępowania dyscyplinarnego na czas trwania przeszkody lub postępowania karnego albo postępowania</w:t>
      </w:r>
      <w:r w:rsidR="00371370" w:rsidRPr="00186178">
        <w:t xml:space="preserve"> w</w:t>
      </w:r>
      <w:r w:rsidR="00371370">
        <w:t> </w:t>
      </w:r>
      <w:r w:rsidRPr="00186178">
        <w:t>sprawach o wykroczenia.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Na postanowienie,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ust. </w:t>
      </w:r>
      <w:r w:rsidRPr="00186178">
        <w:t>1, rzecznikowi dyscyplinarnemu oraz obwinionemu lub jego obrońcy służy zażalenie do komisji odwoławczej,</w:t>
      </w:r>
      <w:r w:rsidR="00371370" w:rsidRPr="00186178">
        <w:t xml:space="preserve"> w</w:t>
      </w:r>
      <w:r w:rsidR="00371370">
        <w:t> </w:t>
      </w:r>
      <w:r w:rsidRPr="00186178">
        <w:t>terminie 14 dni od dnia doręczenia postanowienia.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Przewodniczący składu orzekającego podejmuje zawieszone postępowanie dyscyplinarne nie później niż</w:t>
      </w:r>
      <w:r w:rsidR="00371370" w:rsidRPr="00186178">
        <w:t xml:space="preserve"> w</w:t>
      </w:r>
      <w:r w:rsidR="00371370">
        <w:t> </w:t>
      </w:r>
      <w:r w:rsidRPr="00186178">
        <w:t>terminie 3</w:t>
      </w:r>
      <w:r w:rsidR="00371370" w:rsidRPr="00186178">
        <w:t>0</w:t>
      </w:r>
      <w:r w:rsidR="00371370">
        <w:t> </w:t>
      </w:r>
      <w:r w:rsidRPr="00186178">
        <w:t>dni od dnia powzięcia wiadomości</w:t>
      </w:r>
      <w:r w:rsidR="00371370" w:rsidRPr="00186178">
        <w:t xml:space="preserve"> o</w:t>
      </w:r>
      <w:r w:rsidR="00371370">
        <w:t> </w:t>
      </w:r>
      <w:r w:rsidRPr="00186178">
        <w:t>ustaniu przeszkody,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ust. </w:t>
      </w:r>
      <w:r w:rsidRPr="00186178">
        <w:t>1, albo</w:t>
      </w:r>
      <w:r w:rsidR="00371370" w:rsidRPr="00186178">
        <w:t xml:space="preserve"> o</w:t>
      </w:r>
      <w:r w:rsidR="00371370">
        <w:t> </w:t>
      </w:r>
      <w:r w:rsidRPr="00186178">
        <w:t>prawomocnym zakończeniu postępowania karnego albo postępowania</w:t>
      </w:r>
      <w:r w:rsidR="00371370" w:rsidRPr="00186178">
        <w:t xml:space="preserve"> w</w:t>
      </w:r>
      <w:r w:rsidR="00371370">
        <w:t> </w:t>
      </w:r>
      <w:r w:rsidRPr="00186178">
        <w:t>sprawach</w:t>
      </w:r>
      <w:r w:rsidR="00371370" w:rsidRPr="00186178">
        <w:t xml:space="preserve"> o</w:t>
      </w:r>
      <w:r w:rsidR="00371370">
        <w:t> </w:t>
      </w:r>
      <w:r w:rsidRPr="00186178">
        <w:t>wykroczenia.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85g.</w:t>
      </w:r>
      <w:r w:rsidR="00371370">
        <w:t> </w:t>
      </w:r>
      <w:r w:rsidRPr="00186178">
        <w:t>1.</w:t>
      </w:r>
      <w:r w:rsidR="00371370" w:rsidRPr="00186178">
        <w:t xml:space="preserve"> W</w:t>
      </w:r>
      <w:r w:rsidR="00371370">
        <w:t> </w:t>
      </w:r>
      <w:r w:rsidRPr="00186178">
        <w:t>postępowaniu wyjaśniającym dowody są przeprowadzane przez rzecznika dyscyplinarnego,</w:t>
      </w:r>
      <w:r w:rsidR="00371370" w:rsidRPr="00186178">
        <w:t xml:space="preserve"> a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postępowaniu dyscyplinarnym – przez komisję dyscyplinarną. Nie wyłącza to prawa do zgłoszenia wniosku d</w:t>
      </w:r>
      <w:r w:rsidRPr="00186178">
        <w:t>o</w:t>
      </w:r>
      <w:r w:rsidRPr="00186178">
        <w:t>wodowego przez nauczyciela, którego dotyczy postępowanie wyjaśniające, lub obwinionego.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postępowaniu wyjaśniającym</w:t>
      </w:r>
      <w:r w:rsidR="00371370" w:rsidRPr="00186178">
        <w:t xml:space="preserve"> i</w:t>
      </w:r>
      <w:r w:rsidR="00371370">
        <w:t> </w:t>
      </w:r>
      <w:r w:rsidRPr="00186178">
        <w:t>postępowaniu dyscyplinarnym rzecznik dyscyplinarny lub komisja dysc</w:t>
      </w:r>
      <w:r w:rsidRPr="00186178">
        <w:t>y</w:t>
      </w:r>
      <w:r w:rsidRPr="00186178">
        <w:t>plinarna może przesłuchiwać świadków, zbierać i przeprowadzać wszelkie dowody konieczne dla wyjaśnienia spr</w:t>
      </w:r>
      <w:r w:rsidRPr="00186178">
        <w:t>a</w:t>
      </w:r>
      <w:r w:rsidRPr="00186178">
        <w:t>wy,</w:t>
      </w:r>
      <w:r w:rsidR="00371370" w:rsidRPr="00186178">
        <w:t xml:space="preserve"> w</w:t>
      </w:r>
      <w:r w:rsidR="00371370">
        <w:t> </w:t>
      </w:r>
      <w:r w:rsidRPr="00186178">
        <w:t>tym zasięgać opinii biegłych, oraz przeglądać akta osobowe odpowiednio nauczyciela, którego dotyczy post</w:t>
      </w:r>
      <w:r w:rsidRPr="00186178">
        <w:t>ę</w:t>
      </w:r>
      <w:r w:rsidRPr="00186178">
        <w:t>powanie wyjaśniające, lub obwinionego,</w:t>
      </w:r>
      <w:r w:rsidR="00371370" w:rsidRPr="00186178">
        <w:t xml:space="preserve"> a</w:t>
      </w:r>
      <w:r w:rsidR="00371370">
        <w:t> </w:t>
      </w:r>
      <w:r w:rsidRPr="00186178">
        <w:t>także sporządzać</w:t>
      </w:r>
      <w:r w:rsidR="00371370" w:rsidRPr="00186178">
        <w:t xml:space="preserve"> z</w:t>
      </w:r>
      <w:r w:rsidR="00371370">
        <w:t> </w:t>
      </w:r>
      <w:r w:rsidRPr="00186178">
        <w:t>nich notatki</w:t>
      </w:r>
      <w:r w:rsidR="00371370" w:rsidRPr="00186178">
        <w:t xml:space="preserve"> i</w:t>
      </w:r>
      <w:r w:rsidR="00371370">
        <w:t> </w:t>
      </w:r>
      <w:r w:rsidRPr="00186178">
        <w:t>kopie.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postępowaniu wyjaśniającym</w:t>
      </w:r>
      <w:r w:rsidR="00371370" w:rsidRPr="00186178">
        <w:t xml:space="preserve"> i</w:t>
      </w:r>
      <w:r w:rsidR="00371370">
        <w:t> </w:t>
      </w:r>
      <w:r w:rsidRPr="00186178">
        <w:t>postępowaniu dyscyplinarnym należy przesłuchać odpowiednio naucz</w:t>
      </w:r>
      <w:r w:rsidRPr="00186178">
        <w:t>y</w:t>
      </w:r>
      <w:r w:rsidRPr="00186178">
        <w:t>ciela, którego dotyczy postępowanie wyjaśniające, lub obwinionego oraz umożliwić mu złożenie wyjaśnień mog</w:t>
      </w:r>
      <w:r w:rsidRPr="00186178">
        <w:t>ą</w:t>
      </w:r>
      <w:r w:rsidRPr="00186178">
        <w:t>cych mieć znaczenie dla sprawy.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Odmowa złożenia wyjaśnień przez nauczyciela, którego dotyczy postępowanie wyjaśniające, lub niezłożenie wyjaśnień</w:t>
      </w:r>
      <w:r w:rsidR="00371370" w:rsidRPr="00186178">
        <w:t xml:space="preserve"> z</w:t>
      </w:r>
      <w:r w:rsidR="00371370">
        <w:t> </w:t>
      </w:r>
      <w:r w:rsidRPr="00186178">
        <w:t>przyczyn leżących po stronie tego nauczyciela nie stanowi przeszkody</w:t>
      </w:r>
      <w:r w:rsidR="00371370" w:rsidRPr="00186178">
        <w:t xml:space="preserve"> w</w:t>
      </w:r>
      <w:r w:rsidR="00371370">
        <w:t> </w:t>
      </w:r>
      <w:r w:rsidRPr="00186178">
        <w:t>złożeniu przez rzecznika dy</w:t>
      </w:r>
      <w:r w:rsidRPr="00186178">
        <w:t>s</w:t>
      </w:r>
      <w:r w:rsidRPr="00186178">
        <w:t>cyplinarnego wniosku o wszczęcie postępowania dyscyplinarnego.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85h.</w:t>
      </w:r>
      <w:r w:rsidR="00371370">
        <w:t> </w:t>
      </w:r>
      <w:r w:rsidRPr="00186178">
        <w:t>1.</w:t>
      </w:r>
      <w:r w:rsidR="00371370" w:rsidRPr="00186178">
        <w:t xml:space="preserve"> W</w:t>
      </w:r>
      <w:r w:rsidR="00371370">
        <w:t> </w:t>
      </w:r>
      <w:r w:rsidRPr="00186178">
        <w:t>postępowaniu wyjaśniającym świadka, który</w:t>
      </w:r>
      <w:r w:rsidR="00371370" w:rsidRPr="00186178">
        <w:t xml:space="preserve"> w</w:t>
      </w:r>
      <w:r w:rsidR="00371370">
        <w:t> </w:t>
      </w:r>
      <w:r w:rsidRPr="00186178">
        <w:t>chwili przesłuchania nie ukończył 18. roku ż</w:t>
      </w:r>
      <w:r w:rsidRPr="00186178">
        <w:t>y</w:t>
      </w:r>
      <w:r w:rsidRPr="00186178">
        <w:t>cia, można przesłuchać, jeżeli jego zeznania mogą mieć istotne znaczenie dla rozstrzygnięcia sprawy.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postępowaniu wyjaśniającym świadka,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ust. </w:t>
      </w:r>
      <w:r w:rsidRPr="00186178">
        <w:t>1, przesłuchuje się tylko raz, chyba że</w:t>
      </w:r>
      <w:r w:rsidR="00371370" w:rsidRPr="00186178">
        <w:t xml:space="preserve"> w</w:t>
      </w:r>
      <w:r w:rsidR="00371370">
        <w:t> </w:t>
      </w:r>
      <w:r w:rsidRPr="00186178">
        <w:t>postępowaniu wyjaśniającym wyjdą na jaw nowe istotne okoliczności, których wyjaśnienie wymaga ponownego przesłuchania tego świadka, a jego zeznania mogą mieć istotne znaczenie dla rozstrzygnięcia sprawy.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postępowaniu dyscyplinarnym odczytuje się protokół przesłuchania świadka,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ust. </w:t>
      </w:r>
      <w:r w:rsidRPr="00186178">
        <w:t>1.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postępowaniu dyscyplinarnym świadka, który</w:t>
      </w:r>
      <w:r w:rsidR="00371370" w:rsidRPr="00186178">
        <w:t xml:space="preserve"> w</w:t>
      </w:r>
      <w:r w:rsidR="00371370">
        <w:t> </w:t>
      </w:r>
      <w:r w:rsidRPr="00186178">
        <w:t>chwili przesłuchania nie ukończył 18. roku życia, można przesłuchać ponownie, wyłącznie jeżeli w postępowaniu dyscyplinarnym wyjdą na jaw nowe istotne okoliczności, których wyjaśnienie wymaga przesłuchania tego świadka,</w:t>
      </w:r>
      <w:r w:rsidR="00371370" w:rsidRPr="00186178">
        <w:t xml:space="preserve"> a</w:t>
      </w:r>
      <w:r w:rsidR="00371370">
        <w:t> </w:t>
      </w:r>
      <w:r w:rsidRPr="00186178">
        <w:t>jego zeznania mogą mieć istotne znaczenie dla rozstrz</w:t>
      </w:r>
      <w:r w:rsidRPr="00186178">
        <w:t>y</w:t>
      </w:r>
      <w:r w:rsidRPr="00186178">
        <w:t>gnięcia sprawy,</w:t>
      </w:r>
      <w:r w:rsidR="00371370" w:rsidRPr="00186178">
        <w:t xml:space="preserve"> a</w:t>
      </w:r>
      <w:r w:rsidR="00371370">
        <w:t> </w:t>
      </w:r>
      <w:r w:rsidRPr="00186178">
        <w:t>także na wniosek obwinionego, który w postępowaniu wyjaśniającym nie miał obrońcy.</w:t>
      </w:r>
    </w:p>
    <w:p w:rsidR="001554CE" w:rsidRPr="00186178" w:rsidRDefault="001554CE" w:rsidP="001554CE">
      <w:pPr>
        <w:pStyle w:val="ZUSTzmustartykuempunktem"/>
      </w:pPr>
      <w:r w:rsidRPr="00186178">
        <w:t>5.</w:t>
      </w:r>
      <w:r w:rsidR="00371370">
        <w:t> </w:t>
      </w:r>
      <w:r w:rsidRPr="00186178">
        <w:t>Przy przesłuchaniu świadka,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ust. </w:t>
      </w:r>
      <w:r w:rsidR="00371370" w:rsidRPr="00186178">
        <w:t>1</w:t>
      </w:r>
      <w:r w:rsidR="00371370">
        <w:t xml:space="preserve"> i </w:t>
      </w:r>
      <w:r w:rsidRPr="00186178">
        <w:t>4, nie może być obecny odpowiednio nauczyciel, kt</w:t>
      </w:r>
      <w:r w:rsidRPr="00186178">
        <w:t>ó</w:t>
      </w:r>
      <w:r w:rsidRPr="00186178">
        <w:t>rego dotyczy postępowanie wyjaśniające, lub obwiniony.</w:t>
      </w:r>
    </w:p>
    <w:p w:rsidR="001554CE" w:rsidRPr="00186178" w:rsidRDefault="001554CE" w:rsidP="001554CE">
      <w:pPr>
        <w:pStyle w:val="ZUSTzmustartykuempunktem"/>
      </w:pPr>
      <w:r w:rsidRPr="00186178">
        <w:t>6.</w:t>
      </w:r>
      <w:r w:rsidR="00371370">
        <w:t> </w:t>
      </w:r>
      <w:r w:rsidRPr="00186178">
        <w:t>Przy przesłuchaniu świadka,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ust. </w:t>
      </w:r>
      <w:r w:rsidR="00371370" w:rsidRPr="00186178">
        <w:t>1</w:t>
      </w:r>
      <w:r w:rsidR="00371370">
        <w:t xml:space="preserve"> i </w:t>
      </w:r>
      <w:r w:rsidRPr="00186178">
        <w:t>4, jest obecny psycholog.</w:t>
      </w:r>
    </w:p>
    <w:p w:rsidR="001554CE" w:rsidRPr="00186178" w:rsidRDefault="001554CE" w:rsidP="001554CE">
      <w:pPr>
        <w:pStyle w:val="ZUSTzmustartykuempunktem"/>
      </w:pPr>
      <w:r w:rsidRPr="00186178">
        <w:t>7.</w:t>
      </w:r>
      <w:r w:rsidR="00371370">
        <w:t> </w:t>
      </w:r>
      <w:r w:rsidRPr="00186178">
        <w:t>Obrońca, jeżeli został ustanowiony, ma prawo wziąć udział</w:t>
      </w:r>
      <w:r w:rsidR="00371370" w:rsidRPr="00186178">
        <w:t xml:space="preserve"> w</w:t>
      </w:r>
      <w:r w:rsidR="00371370">
        <w:t> </w:t>
      </w:r>
      <w:r w:rsidRPr="00186178">
        <w:t>przesłuchaniu świadka,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ust. </w:t>
      </w:r>
      <w:r w:rsidR="00371370" w:rsidRPr="00186178">
        <w:t>1</w:t>
      </w:r>
      <w:r w:rsidR="00371370">
        <w:t xml:space="preserve"> i </w:t>
      </w:r>
      <w:r w:rsidRPr="00186178">
        <w:t>4.</w:t>
      </w:r>
    </w:p>
    <w:p w:rsidR="001554CE" w:rsidRPr="00186178" w:rsidRDefault="001554CE" w:rsidP="001554CE">
      <w:pPr>
        <w:pStyle w:val="ZUSTzmustartykuempunktem"/>
      </w:pPr>
      <w:r w:rsidRPr="00186178">
        <w:t>8.</w:t>
      </w:r>
      <w:r w:rsidR="00371370">
        <w:t> </w:t>
      </w:r>
      <w:r w:rsidRPr="00186178">
        <w:t>Przy przesłuchaniu świadka,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ust. </w:t>
      </w:r>
      <w:r w:rsidR="00371370" w:rsidRPr="00186178">
        <w:t>1</w:t>
      </w:r>
      <w:r w:rsidR="00371370">
        <w:t xml:space="preserve"> i </w:t>
      </w:r>
      <w:r w:rsidRPr="00186178">
        <w:t>4, powinien być obecny rodzic, opiekun prawny lub osoba (podmiot) sprawująca pieczę zastępczą. Rodzic, opiekun prawny lub osoba (podmiot) sprawująca pieczę z</w:t>
      </w:r>
      <w:r w:rsidRPr="00186178">
        <w:t>a</w:t>
      </w:r>
      <w:r w:rsidRPr="00186178">
        <w:t>stępczą</w:t>
      </w:r>
      <w:r w:rsidR="00371370" w:rsidRPr="00186178">
        <w:t xml:space="preserve"> w</w:t>
      </w:r>
      <w:r w:rsidR="00371370">
        <w:t> </w:t>
      </w:r>
      <w:r w:rsidRPr="00186178">
        <w:t>szczególnie uzasadnionych przypadkach może zrezygnować</w:t>
      </w:r>
      <w:r w:rsidR="00371370" w:rsidRPr="00186178">
        <w:t xml:space="preserve"> z</w:t>
      </w:r>
      <w:r w:rsidR="00371370">
        <w:t> </w:t>
      </w:r>
      <w:r w:rsidRPr="00186178">
        <w:t>obecności</w:t>
      </w:r>
      <w:r w:rsidR="00371370" w:rsidRPr="00186178">
        <w:t xml:space="preserve"> w</w:t>
      </w:r>
      <w:r w:rsidR="00371370">
        <w:t> </w:t>
      </w:r>
      <w:r w:rsidRPr="00186178">
        <w:t>przesłuchaniu.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85i.</w:t>
      </w:r>
      <w:r w:rsidR="00371370">
        <w:t> </w:t>
      </w:r>
      <w:r w:rsidRPr="00186178">
        <w:t>1.</w:t>
      </w:r>
      <w:r w:rsidR="00371370" w:rsidRPr="00186178">
        <w:t xml:space="preserve"> W</w:t>
      </w:r>
      <w:r w:rsidR="00371370">
        <w:t> </w:t>
      </w:r>
      <w:r w:rsidRPr="00186178">
        <w:t>postępowaniu wyjaśniającym</w:t>
      </w:r>
      <w:r w:rsidR="00371370" w:rsidRPr="00186178">
        <w:t xml:space="preserve"> i</w:t>
      </w:r>
      <w:r w:rsidR="00371370">
        <w:t> </w:t>
      </w:r>
      <w:r w:rsidRPr="00186178">
        <w:t>postępowaniu dyscyplinarnym w zakresie nieuregulowanym o</w:t>
      </w:r>
      <w:r w:rsidRPr="00186178">
        <w:t>d</w:t>
      </w:r>
      <w:r w:rsidRPr="00186178">
        <w:t>miennie</w:t>
      </w:r>
      <w:r w:rsidR="00371370" w:rsidRPr="00186178">
        <w:t xml:space="preserve"> w</w:t>
      </w:r>
      <w:r w:rsidR="00371370">
        <w:t> </w:t>
      </w:r>
      <w:r w:rsidRPr="00186178">
        <w:t>ustawie stosuje się odpowiednio przepisy</w:t>
      </w:r>
      <w:r w:rsidR="00371370">
        <w:t xml:space="preserve"> art. </w:t>
      </w:r>
      <w:r w:rsidRPr="00186178">
        <w:t>168–170,</w:t>
      </w:r>
      <w:r w:rsidR="00371370">
        <w:t xml:space="preserve"> art. </w:t>
      </w:r>
      <w:r w:rsidRPr="00186178">
        <w:t>17</w:t>
      </w:r>
      <w:r w:rsidR="00371370" w:rsidRPr="00186178">
        <w:t>1</w:t>
      </w:r>
      <w:r w:rsidR="00371370">
        <w:t xml:space="preserve"> § </w:t>
      </w:r>
      <w:r w:rsidRPr="00186178">
        <w:t xml:space="preserve">1, </w:t>
      </w:r>
      <w:r w:rsidR="00371370" w:rsidRPr="00186178">
        <w:t>2</w:t>
      </w:r>
      <w:r w:rsidR="00371370">
        <w:t xml:space="preserve"> i </w:t>
      </w:r>
      <w:r w:rsidRPr="00186178">
        <w:t>4–7,</w:t>
      </w:r>
      <w:r w:rsidR="00371370">
        <w:t xml:space="preserve"> art. </w:t>
      </w:r>
      <w:r w:rsidRPr="00186178">
        <w:t>173,</w:t>
      </w:r>
      <w:r w:rsidR="00371370">
        <w:t xml:space="preserve"> art. </w:t>
      </w:r>
      <w:r w:rsidRPr="00186178">
        <w:t>17</w:t>
      </w:r>
      <w:r w:rsidR="00371370" w:rsidRPr="00186178">
        <w:t>7</w:t>
      </w:r>
      <w:r w:rsidR="00371370">
        <w:t xml:space="preserve"> § </w:t>
      </w:r>
      <w:r w:rsidR="00371370" w:rsidRPr="00186178">
        <w:t>1</w:t>
      </w:r>
      <w:r w:rsidR="00371370">
        <w:t xml:space="preserve"> i </w:t>
      </w:r>
      <w:r w:rsidRPr="00186178">
        <w:t>2,</w:t>
      </w:r>
      <w:r w:rsidR="00371370">
        <w:t xml:space="preserve"> art. </w:t>
      </w:r>
      <w:r w:rsidRPr="00186178">
        <w:t>178,</w:t>
      </w:r>
      <w:r w:rsidR="00371370">
        <w:t xml:space="preserve"> art. </w:t>
      </w:r>
      <w:r w:rsidRPr="00186178">
        <w:t>182,</w:t>
      </w:r>
      <w:r w:rsidR="00371370">
        <w:t xml:space="preserve"> art. </w:t>
      </w:r>
      <w:r w:rsidRPr="00186178">
        <w:t>183,</w:t>
      </w:r>
      <w:r w:rsidR="00371370">
        <w:t xml:space="preserve"> art. </w:t>
      </w:r>
      <w:r w:rsidRPr="00186178">
        <w:t>185,</w:t>
      </w:r>
      <w:r w:rsidR="00371370">
        <w:t xml:space="preserve"> art. </w:t>
      </w:r>
      <w:r w:rsidRPr="00186178">
        <w:t>186,</w:t>
      </w:r>
      <w:r w:rsidR="00371370">
        <w:t xml:space="preserve"> art. </w:t>
      </w:r>
      <w:r w:rsidRPr="00186178">
        <w:t>19</w:t>
      </w:r>
      <w:r w:rsidR="00371370" w:rsidRPr="00186178">
        <w:t>0</w:t>
      </w:r>
      <w:r w:rsidR="00371370">
        <w:t xml:space="preserve"> i art. </w:t>
      </w:r>
      <w:r w:rsidRPr="00186178">
        <w:t>19</w:t>
      </w:r>
      <w:r w:rsidR="00371370" w:rsidRPr="00186178">
        <w:t>1</w:t>
      </w:r>
      <w:r w:rsidR="00371370">
        <w:t xml:space="preserve"> oraz art. </w:t>
      </w:r>
      <w:r w:rsidRPr="00186178">
        <w:t>193–196,</w:t>
      </w:r>
      <w:r w:rsidR="00371370">
        <w:t xml:space="preserve"> art. </w:t>
      </w:r>
      <w:r w:rsidRPr="00186178">
        <w:t>198,</w:t>
      </w:r>
      <w:r w:rsidR="00371370">
        <w:t xml:space="preserve"> art. </w:t>
      </w:r>
      <w:r w:rsidRPr="00186178">
        <w:t>199,</w:t>
      </w:r>
      <w:r w:rsidR="00371370">
        <w:t xml:space="preserve"> art. </w:t>
      </w:r>
      <w:r w:rsidRPr="00186178">
        <w:t>200,</w:t>
      </w:r>
      <w:r w:rsidR="00371370">
        <w:t xml:space="preserve"> art. </w:t>
      </w:r>
      <w:r w:rsidRPr="00186178">
        <w:t>20</w:t>
      </w:r>
      <w:r w:rsidR="00371370" w:rsidRPr="00186178">
        <w:t>1</w:t>
      </w:r>
      <w:r w:rsidR="00371370">
        <w:t xml:space="preserve"> i art. </w:t>
      </w:r>
      <w:r w:rsidRPr="00186178">
        <w:t>204–20</w:t>
      </w:r>
      <w:r w:rsidR="00371370" w:rsidRPr="00186178">
        <w:t>8</w:t>
      </w:r>
      <w:r w:rsidR="00371370">
        <w:t> </w:t>
      </w:r>
      <w:r w:rsidRPr="00186178">
        <w:t>Kodeksu postępowania karnego.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Na każdym etapie postępowania wyjaśniającego nauczyciel, którego dotyczy postępowanie wyjaśniające, lub jego obrońca,</w:t>
      </w:r>
      <w:r w:rsidR="00371370" w:rsidRPr="00186178">
        <w:t xml:space="preserve"> a</w:t>
      </w:r>
      <w:r w:rsidR="00371370">
        <w:t> </w:t>
      </w:r>
      <w:r w:rsidRPr="00186178">
        <w:t xml:space="preserve">na każdym etapie postępowania dyscyplinarnego – obwiniony lub jego obrońca, mogą przeglądać </w:t>
      </w:r>
      <w:r w:rsidR="005A1FB0">
        <w:br/>
      </w:r>
      <w:r w:rsidRPr="00186178">
        <w:t>akta sprawy oraz sporządzać</w:t>
      </w:r>
      <w:r w:rsidR="00371370" w:rsidRPr="00186178">
        <w:t xml:space="preserve"> z</w:t>
      </w:r>
      <w:r w:rsidR="00371370">
        <w:t> </w:t>
      </w:r>
      <w:r w:rsidRPr="00186178">
        <w:t>nich notatki</w:t>
      </w:r>
      <w:r w:rsidR="00371370" w:rsidRPr="00186178">
        <w:t xml:space="preserve"> i</w:t>
      </w:r>
      <w:r w:rsidR="00371370">
        <w:t> </w:t>
      </w:r>
      <w:r w:rsidRPr="00186178">
        <w:t>kopie.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85j.</w:t>
      </w:r>
      <w:r w:rsidR="00371370">
        <w:t> </w:t>
      </w:r>
      <w:r w:rsidRPr="00186178">
        <w:t>1. Skład orzekający orzeka według swego przekonania opartego na ocenie wszystkich dowodów ujawnionych</w:t>
      </w:r>
      <w:r w:rsidR="00371370" w:rsidRPr="00186178">
        <w:t xml:space="preserve"> w</w:t>
      </w:r>
      <w:r w:rsidR="00371370">
        <w:t> </w:t>
      </w:r>
      <w:r w:rsidRPr="00186178">
        <w:t>toku rozprawy.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Komisje dyscyplinarne wydają orzeczenia po wysłuchaniu głosów rzecznika dyscyplinarnego</w:t>
      </w:r>
      <w:r w:rsidR="00371370" w:rsidRPr="00186178">
        <w:t xml:space="preserve"> i</w:t>
      </w:r>
      <w:r w:rsidR="00371370">
        <w:t> </w:t>
      </w:r>
      <w:r w:rsidRPr="00186178">
        <w:t>obwinionego lub jego obrońcy.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Przy wymiarze kary bierze się pod uwagę okoliczności zarzucanego czynu, stopień winy, szkodliwość sp</w:t>
      </w:r>
      <w:r w:rsidRPr="00186178">
        <w:t>o</w:t>
      </w:r>
      <w:r w:rsidRPr="00186178">
        <w:t>łeczną czynu,</w:t>
      </w:r>
      <w:r w:rsidR="00371370" w:rsidRPr="00186178">
        <w:t xml:space="preserve"> a</w:t>
      </w:r>
      <w:r w:rsidR="00371370">
        <w:t> </w:t>
      </w:r>
      <w:r w:rsidRPr="00186178">
        <w:t>także zachowanie się obwinionego przed i po popełnieniu czynu.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Jeżeli obwiniony dopuścił się kilku czynów, wymierza się jedną karę za wszystkie czyny łącznie.</w:t>
      </w:r>
    </w:p>
    <w:p w:rsidR="001554CE" w:rsidRPr="001554CE" w:rsidRDefault="001554CE" w:rsidP="00371370">
      <w:pPr>
        <w:pStyle w:val="ZUSTzmustartykuempunktem"/>
        <w:keepNext/>
      </w:pPr>
      <w:r w:rsidRPr="00186178">
        <w:lastRenderedPageBreak/>
        <w:t>5.</w:t>
      </w:r>
      <w:r w:rsidR="00371370">
        <w:t> </w:t>
      </w:r>
      <w:r w:rsidRPr="00186178">
        <w:t>Komisja dyscyplinarna wydaje orzeczenie o: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ukaraniu, mocą którego uznaje obwinionego winnym</w:t>
      </w:r>
      <w:r w:rsidR="00371370" w:rsidRPr="00186178">
        <w:t xml:space="preserve"> w</w:t>
      </w:r>
      <w:r w:rsidR="00371370">
        <w:t> </w:t>
      </w:r>
      <w:r w:rsidRPr="00186178">
        <w:t>całości lub</w:t>
      </w:r>
      <w:r w:rsidR="00371370" w:rsidRPr="00186178">
        <w:t xml:space="preserve"> w</w:t>
      </w:r>
      <w:r w:rsidR="00371370">
        <w:t> </w:t>
      </w:r>
      <w:r w:rsidRPr="00186178">
        <w:t>części zarzucanego mu czynu</w:t>
      </w:r>
      <w:r w:rsidR="00371370" w:rsidRPr="00186178">
        <w:t xml:space="preserve"> i</w:t>
      </w:r>
      <w:r w:rsidR="00371370">
        <w:t> </w:t>
      </w:r>
      <w:r w:rsidRPr="00186178">
        <w:t>wymierza karę dyscyplinarną, albo</w:t>
      </w:r>
    </w:p>
    <w:p w:rsidR="001554CE" w:rsidRPr="001554CE" w:rsidRDefault="001554CE" w:rsidP="00371370">
      <w:pPr>
        <w:pStyle w:val="ZPKTzmpktartykuempunktem"/>
        <w:keepNext/>
      </w:pPr>
      <w:r w:rsidRPr="00186178">
        <w:t>2)</w:t>
      </w:r>
      <w:r w:rsidRPr="00186178">
        <w:tab/>
        <w:t>uniewinnieniu,</w:t>
      </w:r>
      <w:r w:rsidR="00371370" w:rsidRPr="00186178">
        <w:t xml:space="preserve"> w</w:t>
      </w:r>
      <w:r w:rsidR="00371370">
        <w:t> </w:t>
      </w:r>
      <w:r w:rsidRPr="00186178">
        <w:t>przypadku gdy:</w:t>
      </w:r>
    </w:p>
    <w:p w:rsidR="001554CE" w:rsidRPr="00186178" w:rsidRDefault="001554CE" w:rsidP="001554CE">
      <w:pPr>
        <w:pStyle w:val="ZLITwPKTzmlitwpktartykuempunktem"/>
      </w:pPr>
      <w:r w:rsidRPr="00186178">
        <w:t>a)</w:t>
      </w:r>
      <w:r w:rsidRPr="00186178">
        <w:tab/>
        <w:t>postępowanie dyscyplinarne nie potwierdziło popełnienia przez nauczyciela zarzucanego mu czynu,</w:t>
      </w:r>
    </w:p>
    <w:p w:rsidR="001554CE" w:rsidRPr="00186178" w:rsidRDefault="001554CE" w:rsidP="001554CE">
      <w:pPr>
        <w:pStyle w:val="ZLITwPKTzmlitwpktartykuempunktem"/>
      </w:pPr>
      <w:r w:rsidRPr="00186178">
        <w:t>b)</w:t>
      </w:r>
      <w:r w:rsidRPr="00186178">
        <w:tab/>
        <w:t>zarzucany czyn nie zawiera znamion uchybienia godności zawodu nauczyciela lub obowiązkom,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Pr="00186178">
        <w:t>6, albo</w:t>
      </w:r>
    </w:p>
    <w:p w:rsidR="001554CE" w:rsidRPr="001554CE" w:rsidRDefault="001554CE" w:rsidP="00371370">
      <w:pPr>
        <w:pStyle w:val="ZPKTzmpktartykuempunktem"/>
        <w:keepNext/>
      </w:pPr>
      <w:r w:rsidRPr="00186178">
        <w:t>3)</w:t>
      </w:r>
      <w:r w:rsidRPr="00186178">
        <w:tab/>
        <w:t>umorzeniu postępowania dyscyplinarnego, jeżeli:</w:t>
      </w:r>
    </w:p>
    <w:p w:rsidR="001554CE" w:rsidRPr="00186178" w:rsidRDefault="001554CE" w:rsidP="001554CE">
      <w:pPr>
        <w:pStyle w:val="ZLITwPKTzmlitwpktartykuempunktem"/>
      </w:pPr>
      <w:r w:rsidRPr="00186178">
        <w:t>a)</w:t>
      </w:r>
      <w:r w:rsidRPr="00186178">
        <w:tab/>
        <w:t>za popełniony czyn nauczyciel został ukarany karą porządkową zgodnie</w:t>
      </w:r>
      <w:r w:rsidR="00371370" w:rsidRPr="00186178">
        <w:t xml:space="preserve"> z</w:t>
      </w:r>
      <w:r w:rsidR="00371370">
        <w:t> art. </w:t>
      </w:r>
      <w:r w:rsidRPr="00186178">
        <w:t>10</w:t>
      </w:r>
      <w:r w:rsidR="00371370" w:rsidRPr="00186178">
        <w:t>8</w:t>
      </w:r>
      <w:r w:rsidR="00371370">
        <w:t> </w:t>
      </w:r>
      <w:r w:rsidRPr="00186178">
        <w:t>Kodeksu pracy,</w:t>
      </w:r>
    </w:p>
    <w:p w:rsidR="001554CE" w:rsidRPr="00186178" w:rsidRDefault="001554CE" w:rsidP="001554CE">
      <w:pPr>
        <w:pStyle w:val="ZLITwPKTzmlitwpktartykuempunktem"/>
      </w:pPr>
      <w:r w:rsidRPr="00186178">
        <w:t>b)</w:t>
      </w:r>
      <w:r w:rsidRPr="00186178">
        <w:tab/>
        <w:t>nauczyciel,</w:t>
      </w:r>
      <w:r w:rsidR="00371370" w:rsidRPr="00186178">
        <w:t xml:space="preserve"> w</w:t>
      </w:r>
      <w:r w:rsidR="00371370">
        <w:t> </w:t>
      </w:r>
      <w:r w:rsidRPr="00186178">
        <w:t>chwili popełnienia zarzucanego czynu, nie był zatrudniony na stanowisku nauczyciela</w:t>
      </w:r>
      <w:r w:rsidR="00371370" w:rsidRPr="00186178">
        <w:t xml:space="preserve"> w</w:t>
      </w:r>
      <w:r w:rsidR="00371370">
        <w:t> </w:t>
      </w:r>
      <w:r w:rsidRPr="00186178">
        <w:t>jednostkach organizacyjnych,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="00371370" w:rsidRPr="00186178">
        <w:t>1</w:t>
      </w:r>
      <w:r w:rsidR="00371370">
        <w:t xml:space="preserve"> ust. </w:t>
      </w:r>
      <w:r w:rsidR="00371370" w:rsidRPr="00186178">
        <w:t>1</w:t>
      </w:r>
      <w:r w:rsidR="00371370">
        <w:t xml:space="preserve"> oraz ust. </w:t>
      </w:r>
      <w:r w:rsidR="00371370" w:rsidRPr="00186178">
        <w:t>2</w:t>
      </w:r>
      <w:r w:rsidR="00371370">
        <w:t xml:space="preserve"> pkt </w:t>
      </w:r>
      <w:r w:rsidRPr="00186178">
        <w:t>1a</w:t>
      </w:r>
      <w:r w:rsidR="00371370" w:rsidRPr="00186178">
        <w:t xml:space="preserve"> i</w:t>
      </w:r>
      <w:r w:rsidR="00371370">
        <w:t> </w:t>
      </w:r>
      <w:r w:rsidRPr="00186178">
        <w:t>2,</w:t>
      </w:r>
    </w:p>
    <w:p w:rsidR="001554CE" w:rsidRPr="00186178" w:rsidRDefault="001554CE" w:rsidP="001554CE">
      <w:pPr>
        <w:pStyle w:val="ZLITwPKTzmlitwpktartykuempunktem"/>
      </w:pPr>
      <w:r w:rsidRPr="00186178">
        <w:t>c)</w:t>
      </w:r>
      <w:r w:rsidRPr="00186178">
        <w:tab/>
        <w:t>nauczyciel zmarł,</w:t>
      </w:r>
    </w:p>
    <w:p w:rsidR="001554CE" w:rsidRPr="00186178" w:rsidRDefault="001554CE" w:rsidP="001554CE">
      <w:pPr>
        <w:pStyle w:val="ZLITwPKTzmlitwpktartykuempunktem"/>
      </w:pPr>
      <w:r w:rsidRPr="00186178">
        <w:t>d)</w:t>
      </w:r>
      <w:r w:rsidRPr="00186178">
        <w:tab/>
        <w:t>postępowanie dyscyplinarne co do tego samego czynu tej samej osoby zostało prawomocnie zakończone lub wcześniej wszczęte toczy się,</w:t>
      </w:r>
    </w:p>
    <w:p w:rsidR="001554CE" w:rsidRPr="00186178" w:rsidRDefault="001554CE" w:rsidP="001554CE">
      <w:pPr>
        <w:pStyle w:val="ZLITwPKTzmlitwpktartykuempunktem"/>
      </w:pPr>
      <w:r w:rsidRPr="00186178">
        <w:t>e)</w:t>
      </w:r>
      <w:r w:rsidRPr="00186178">
        <w:tab/>
        <w:t>nastąpiło przedawnienie odpowiedzialności dyscyplinarnej.</w:t>
      </w:r>
    </w:p>
    <w:p w:rsidR="001554CE" w:rsidRPr="00186178" w:rsidRDefault="001554CE" w:rsidP="001554CE">
      <w:pPr>
        <w:pStyle w:val="ZUSTzmustartykuempunktem"/>
      </w:pPr>
      <w:r w:rsidRPr="00186178">
        <w:t>6.</w:t>
      </w:r>
      <w:r w:rsidR="00371370">
        <w:t> </w:t>
      </w:r>
      <w:r w:rsidRPr="00186178">
        <w:t>Jeżeli postępowanie dyscyplinarne umorzono</w:t>
      </w:r>
      <w:r w:rsidR="00371370" w:rsidRPr="00186178">
        <w:t xml:space="preserve"> z</w:t>
      </w:r>
      <w:r w:rsidR="00371370">
        <w:t> </w:t>
      </w:r>
      <w:r w:rsidRPr="00186178">
        <w:t>powodu śmierci nauczyciela, jego małżonek, rodzeństwo, krewny lub powinowaty</w:t>
      </w:r>
      <w:r w:rsidR="00371370" w:rsidRPr="00186178">
        <w:t xml:space="preserve"> w</w:t>
      </w:r>
      <w:r w:rsidR="00371370">
        <w:t> </w:t>
      </w:r>
      <w:r w:rsidRPr="00186178">
        <w:t>linii prostej mogą złożyć wniosek</w:t>
      </w:r>
      <w:r w:rsidR="00371370" w:rsidRPr="00186178">
        <w:t xml:space="preserve"> o</w:t>
      </w:r>
      <w:r w:rsidR="00371370">
        <w:t> </w:t>
      </w:r>
      <w:r w:rsidRPr="00186178">
        <w:t>uwolnienie nauczyciela od zarzutów,</w:t>
      </w:r>
      <w:r w:rsidR="00371370" w:rsidRPr="00186178">
        <w:t xml:space="preserve"> w</w:t>
      </w:r>
      <w:r w:rsidR="00371370">
        <w:t> </w:t>
      </w:r>
      <w:r w:rsidRPr="00186178">
        <w:t>terminie roku od dnia śmierci nauczyciela.</w:t>
      </w:r>
    </w:p>
    <w:p w:rsidR="001554CE" w:rsidRPr="00186178" w:rsidRDefault="001554CE" w:rsidP="001554CE">
      <w:pPr>
        <w:pStyle w:val="ZUSTzmustartykuempunktem"/>
      </w:pPr>
      <w:r w:rsidRPr="00186178">
        <w:t>7.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przypadku złożenia wniosku,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ust. </w:t>
      </w:r>
      <w:r w:rsidRPr="00186178">
        <w:t>6, komisja dyscyplinarna uchyla orzeczenie</w:t>
      </w:r>
      <w:r w:rsidR="00371370" w:rsidRPr="00186178">
        <w:t xml:space="preserve"> o</w:t>
      </w:r>
      <w:r w:rsidR="00371370">
        <w:t> </w:t>
      </w:r>
      <w:r w:rsidRPr="00186178">
        <w:t>umorzeniu postępowania dyscyplinarnego. Postępowanie dyscyplinarne toczy się dalej</w:t>
      </w:r>
      <w:r w:rsidR="00371370" w:rsidRPr="00186178">
        <w:t xml:space="preserve"> z</w:t>
      </w:r>
      <w:r w:rsidR="00371370">
        <w:t> </w:t>
      </w:r>
      <w:r w:rsidRPr="00186178">
        <w:t>udziałem pełnomocnika ustanowionego przez osobę, która złożyła wniosek.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85k.</w:t>
      </w:r>
      <w:r w:rsidR="00371370">
        <w:t> </w:t>
      </w:r>
      <w:r w:rsidRPr="00186178">
        <w:t>1. Od wydanego przez komisję dyscyplinarną pierwszej instancji orzeczenia rzecznikowi dyscypl</w:t>
      </w:r>
      <w:r w:rsidRPr="00186178">
        <w:t>i</w:t>
      </w:r>
      <w:r w:rsidRPr="00186178">
        <w:t>narnemu</w:t>
      </w:r>
      <w:r w:rsidR="00371370" w:rsidRPr="00186178">
        <w:t xml:space="preserve"> i</w:t>
      </w:r>
      <w:r w:rsidR="00371370">
        <w:t> </w:t>
      </w:r>
      <w:r w:rsidRPr="00186178">
        <w:t>obwinionemu lub jego obrońcy przysługuje prawo wniesienia odwołania, za pośrednictwem komisji dy</w:t>
      </w:r>
      <w:r w:rsidRPr="00186178">
        <w:t>s</w:t>
      </w:r>
      <w:r w:rsidRPr="00186178">
        <w:t>cyplinarnej, która wydała orzeczenie, do odwoławczej komisji dyscyplinarnej,</w:t>
      </w:r>
      <w:r w:rsidR="00371370" w:rsidRPr="00186178">
        <w:t xml:space="preserve"> w</w:t>
      </w:r>
      <w:r w:rsidR="00371370">
        <w:t> </w:t>
      </w:r>
      <w:r w:rsidRPr="00186178">
        <w:t>terminie 1</w:t>
      </w:r>
      <w:r w:rsidR="00371370" w:rsidRPr="00186178">
        <w:t>4</w:t>
      </w:r>
      <w:r w:rsidR="00371370">
        <w:t> </w:t>
      </w:r>
      <w:r w:rsidRPr="00186178">
        <w:t>dni od dnia doręczenia orzeczenia. Wniesienie odwołania wstrzymuje wykonanie orzeczenia.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Przewodniczący odwoławczej komisji dyscyplinarnej odrzuca odwołanie wniesione przez osobę nieupra</w:t>
      </w:r>
      <w:r w:rsidRPr="00186178">
        <w:t>w</w:t>
      </w:r>
      <w:r w:rsidRPr="00186178">
        <w:t>nioną lub po upływie terminu,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ust. </w:t>
      </w:r>
      <w:r w:rsidRPr="00186178">
        <w:t>1.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Na postanowienie</w:t>
      </w:r>
      <w:r w:rsidR="00371370" w:rsidRPr="00186178">
        <w:t xml:space="preserve"> o</w:t>
      </w:r>
      <w:r w:rsidR="00371370">
        <w:t> </w:t>
      </w:r>
      <w:r w:rsidRPr="00186178">
        <w:t>odrzuceniu odwołania rzecznikowi dyscyplinarnemu i obwinionemu lub jego obrońcy przysługuje zażalenie</w:t>
      </w:r>
      <w:r w:rsidR="00371370" w:rsidRPr="00186178">
        <w:t xml:space="preserve"> w</w:t>
      </w:r>
      <w:r w:rsidR="00371370">
        <w:t> </w:t>
      </w:r>
      <w:r w:rsidRPr="00186178">
        <w:t xml:space="preserve">terminie </w:t>
      </w:r>
      <w:r w:rsidR="00371370" w:rsidRPr="00186178">
        <w:t>7</w:t>
      </w:r>
      <w:r w:rsidR="00371370">
        <w:t> </w:t>
      </w:r>
      <w:r w:rsidRPr="00186178">
        <w:t>dni od doręczenia postanowienia do odwoławczej komisji dyscyplinarnej.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Postanowienie odwoławczej komisji dyscyplinarnej jest ostateczne.</w:t>
      </w:r>
    </w:p>
    <w:p w:rsidR="001554CE" w:rsidRPr="00186178" w:rsidRDefault="001554CE" w:rsidP="001554CE">
      <w:pPr>
        <w:pStyle w:val="ZUSTzmustartykuempunktem"/>
      </w:pPr>
      <w:r w:rsidRPr="00186178">
        <w:t>5.</w:t>
      </w:r>
      <w:r w:rsidR="00371370">
        <w:t> </w:t>
      </w:r>
      <w:r w:rsidRPr="00186178">
        <w:t>Odwołanie może być cofnięte do rozpoczęcia rozprawy</w:t>
      </w:r>
      <w:r w:rsidR="00371370" w:rsidRPr="00186178">
        <w:t xml:space="preserve"> w</w:t>
      </w:r>
      <w:r w:rsidR="00371370">
        <w:t> </w:t>
      </w:r>
      <w:r w:rsidRPr="00186178">
        <w:t>postępowaniu odwoławczym.</w:t>
      </w:r>
    </w:p>
    <w:p w:rsidR="001554CE" w:rsidRPr="00186178" w:rsidRDefault="001554CE" w:rsidP="001554CE">
      <w:pPr>
        <w:pStyle w:val="ZUSTzmustartykuempunktem"/>
      </w:pPr>
      <w:r w:rsidRPr="00186178">
        <w:t>6.</w:t>
      </w:r>
      <w:r w:rsidR="00371370">
        <w:t> </w:t>
      </w:r>
      <w:r w:rsidRPr="00186178">
        <w:t>Orzeczenie, od którego odwołanie nie zostało wniesione</w:t>
      </w:r>
      <w:r w:rsidR="00371370" w:rsidRPr="00186178">
        <w:t xml:space="preserve"> w</w:t>
      </w:r>
      <w:r w:rsidR="00371370">
        <w:t> </w:t>
      </w:r>
      <w:r w:rsidRPr="00186178">
        <w:t>terminie lub wniesione odwołanie cofnięto, jest prawomocne</w:t>
      </w:r>
      <w:r w:rsidR="00371370" w:rsidRPr="00186178">
        <w:t xml:space="preserve"> i</w:t>
      </w:r>
      <w:r w:rsidR="00371370">
        <w:t> </w:t>
      </w:r>
      <w:r w:rsidRPr="00186178">
        <w:t>podlega wykonaniu.</w:t>
      </w:r>
    </w:p>
    <w:p w:rsidR="001554CE" w:rsidRPr="001554CE" w:rsidRDefault="001554CE" w:rsidP="00371370">
      <w:pPr>
        <w:pStyle w:val="ZARTzmartartykuempunktem"/>
        <w:keepNext/>
      </w:pPr>
      <w:r w:rsidRPr="00186178">
        <w:t>Art.</w:t>
      </w:r>
      <w:r w:rsidR="00371370">
        <w:t> </w:t>
      </w:r>
      <w:r w:rsidRPr="00186178">
        <w:t>85l.</w:t>
      </w:r>
      <w:r w:rsidR="00371370">
        <w:t> </w:t>
      </w:r>
      <w:r w:rsidRPr="00186178">
        <w:t>1. Po przeprowadzeniu rozprawy odwoławcza komisja dyscyplinarna: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utrzymuje</w:t>
      </w:r>
      <w:r w:rsidR="00371370" w:rsidRPr="00186178">
        <w:t xml:space="preserve"> w</w:t>
      </w:r>
      <w:r w:rsidR="00371370">
        <w:t> </w:t>
      </w:r>
      <w:r w:rsidRPr="00186178">
        <w:t>mocy zaskarżone orzeczenie;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>uchyla orzeczenie</w:t>
      </w:r>
      <w:r w:rsidR="00371370" w:rsidRPr="00186178">
        <w:t xml:space="preserve"> w</w:t>
      </w:r>
      <w:r w:rsidR="00371370">
        <w:t> </w:t>
      </w:r>
      <w:r w:rsidRPr="00186178">
        <w:t>całości lub</w:t>
      </w:r>
      <w:r w:rsidR="00371370" w:rsidRPr="00186178">
        <w:t xml:space="preserve"> w</w:t>
      </w:r>
      <w:r w:rsidR="00371370">
        <w:t> </w:t>
      </w:r>
      <w:r w:rsidRPr="00186178">
        <w:t>części</w:t>
      </w:r>
      <w:r w:rsidR="00371370" w:rsidRPr="00186178">
        <w:t xml:space="preserve"> i</w:t>
      </w:r>
      <w:r w:rsidR="00371370">
        <w:t> </w:t>
      </w:r>
      <w:r w:rsidRPr="00186178">
        <w:t>wydaje nowe orzeczenie;</w:t>
      </w:r>
    </w:p>
    <w:p w:rsidR="001554CE" w:rsidRPr="00186178" w:rsidRDefault="001554CE" w:rsidP="001554CE">
      <w:pPr>
        <w:pStyle w:val="ZPKTzmpktartykuempunktem"/>
      </w:pPr>
      <w:r w:rsidRPr="00186178">
        <w:t>3)</w:t>
      </w:r>
      <w:r w:rsidRPr="00186178">
        <w:tab/>
        <w:t>uchyla zaskarżone orzeczenie</w:t>
      </w:r>
      <w:r w:rsidR="00371370" w:rsidRPr="00186178">
        <w:t xml:space="preserve"> i</w:t>
      </w:r>
      <w:r w:rsidR="00371370">
        <w:t> </w:t>
      </w:r>
      <w:r w:rsidRPr="00186178">
        <w:t>przekazuje sprawę komisji dyscyplinarnej pierwszej instancji do ponownego rozpoznania; komisja może wskazać, jakie okoliczności komisja dyscyplinarna pierwszej instancji powinna wziąć pod uwagę przy ponownym rozpatrzeniu sprawy.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Wydanie orzeczenia na niekorzyść obwinionego może nastąpić jedynie</w:t>
      </w:r>
      <w:r w:rsidR="00371370" w:rsidRPr="00186178">
        <w:t xml:space="preserve"> w</w:t>
      </w:r>
      <w:r w:rsidR="00371370">
        <w:t> </w:t>
      </w:r>
      <w:r w:rsidRPr="00186178">
        <w:t>razie odwołania wniesionego przez rzecznika dyscyplinarnego.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Jeżeli orzeczenie komisji dyscyplinarnej pierwszej instancji dotyczyło kilku obwinionych</w:t>
      </w:r>
      <w:r w:rsidR="00371370" w:rsidRPr="00186178">
        <w:t xml:space="preserve"> w</w:t>
      </w:r>
      <w:r w:rsidR="00371370">
        <w:t> </w:t>
      </w:r>
      <w:r w:rsidRPr="00186178">
        <w:t>sprawie, odw</w:t>
      </w:r>
      <w:r w:rsidRPr="00186178">
        <w:t>o</w:t>
      </w:r>
      <w:r w:rsidRPr="00186178">
        <w:t>ławcza komisja dyscyplinarna uchyla zaskarżone orzeczenie</w:t>
      </w:r>
      <w:r w:rsidR="00371370" w:rsidRPr="00186178">
        <w:t xml:space="preserve"> i</w:t>
      </w:r>
      <w:r w:rsidR="00371370">
        <w:t> </w:t>
      </w:r>
      <w:r w:rsidRPr="00186178">
        <w:t>wydaje nowe orzeczenie na korzyść współobwini</w:t>
      </w:r>
      <w:r w:rsidRPr="00186178">
        <w:t>o</w:t>
      </w:r>
      <w:r w:rsidRPr="00186178">
        <w:t>nych, choćby nie wnieśli odwołania, jeżeli je uchyliła</w:t>
      </w:r>
      <w:r w:rsidR="00371370" w:rsidRPr="00186178">
        <w:t xml:space="preserve"> i</w:t>
      </w:r>
      <w:r w:rsidR="00371370">
        <w:t> </w:t>
      </w:r>
      <w:r w:rsidRPr="00186178">
        <w:t>wydała orzeczenie na korzyść obwinionego, który wniósł o</w:t>
      </w:r>
      <w:r w:rsidRPr="00186178">
        <w:t>d</w:t>
      </w:r>
      <w:r w:rsidRPr="00186178">
        <w:t>wołanie,</w:t>
      </w:r>
      <w:r w:rsidR="00371370" w:rsidRPr="00186178">
        <w:t xml:space="preserve"> a</w:t>
      </w:r>
      <w:r w:rsidR="00371370">
        <w:t> </w:t>
      </w:r>
      <w:r w:rsidRPr="00186178">
        <w:t>te same względy prawne przemawiają za uchyleniem</w:t>
      </w:r>
      <w:r w:rsidR="00371370" w:rsidRPr="00186178">
        <w:t xml:space="preserve"> i</w:t>
      </w:r>
      <w:r w:rsidR="00371370">
        <w:t> </w:t>
      </w:r>
      <w:r w:rsidRPr="00186178">
        <w:t>zmianą na korzyść pozostałych współobwinionych.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Orzeczenie odwoławczej komisji dyscyplinarnej jest prawomocne</w:t>
      </w:r>
      <w:r w:rsidR="00371370" w:rsidRPr="00186178">
        <w:t xml:space="preserve"> z</w:t>
      </w:r>
      <w:r w:rsidR="00371370">
        <w:t> </w:t>
      </w:r>
      <w:r w:rsidRPr="00186178">
        <w:t>chwilą jego ogłoszenia.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85m.</w:t>
      </w:r>
      <w:r w:rsidR="00371370">
        <w:t> </w:t>
      </w:r>
      <w:r w:rsidRPr="00186178">
        <w:t>1. Od prawomocnego orzeczenia odwoławczej komisji dyscyplinarnej rzecznikowi dyscyplinarnemu</w:t>
      </w:r>
      <w:r w:rsidR="00371370" w:rsidRPr="00186178">
        <w:t xml:space="preserve"> i</w:t>
      </w:r>
      <w:r w:rsidR="00371370">
        <w:t> </w:t>
      </w:r>
      <w:r w:rsidRPr="00186178">
        <w:t>obwinionemu lub jego obrońcy przysługuje odwołanie do sądu apelacyjnego – sądu pracy</w:t>
      </w:r>
      <w:r w:rsidR="00371370" w:rsidRPr="00186178">
        <w:t xml:space="preserve"> i</w:t>
      </w:r>
      <w:r w:rsidR="00371370">
        <w:t> </w:t>
      </w:r>
      <w:r w:rsidRPr="00186178">
        <w:t>ubezpieczeń społec</w:t>
      </w:r>
      <w:r w:rsidRPr="00186178">
        <w:t>z</w:t>
      </w:r>
      <w:r w:rsidRPr="00186178">
        <w:t>nych właściwego ze względu na miejsce zamieszkania obwinionego. Odwołanie wnosi się za pośrednictwem odw</w:t>
      </w:r>
      <w:r w:rsidRPr="00186178">
        <w:t>o</w:t>
      </w:r>
      <w:r w:rsidRPr="00186178">
        <w:t>ławczej komisji dyscyplinarnej,</w:t>
      </w:r>
      <w:r w:rsidR="00371370" w:rsidRPr="00186178">
        <w:t xml:space="preserve"> w</w:t>
      </w:r>
      <w:r w:rsidR="00371370">
        <w:t> </w:t>
      </w:r>
      <w:r w:rsidRPr="00186178">
        <w:t>terminie 1</w:t>
      </w:r>
      <w:r w:rsidR="00371370" w:rsidRPr="00186178">
        <w:t>4</w:t>
      </w:r>
      <w:r w:rsidR="00371370">
        <w:t> </w:t>
      </w:r>
      <w:r w:rsidRPr="00186178">
        <w:t>dni od dnia doręczenia orzeczenia wraz</w:t>
      </w:r>
      <w:r w:rsidR="00371370" w:rsidRPr="00186178">
        <w:t xml:space="preserve"> z</w:t>
      </w:r>
      <w:r w:rsidR="00371370">
        <w:t> </w:t>
      </w:r>
      <w:r w:rsidRPr="00186178">
        <w:t>uzasadnieniem.</w:t>
      </w:r>
    </w:p>
    <w:p w:rsidR="001554CE" w:rsidRPr="00186178" w:rsidRDefault="001554CE" w:rsidP="001554CE">
      <w:pPr>
        <w:pStyle w:val="ZUSTzmustartykuempunktem"/>
      </w:pPr>
      <w:r w:rsidRPr="00186178">
        <w:lastRenderedPageBreak/>
        <w:t>2.</w:t>
      </w:r>
      <w:r w:rsidR="00371370">
        <w:t> </w:t>
      </w:r>
      <w:r w:rsidRPr="00186178">
        <w:t>Do rozpatrzenia odwołania,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ust. </w:t>
      </w:r>
      <w:r w:rsidRPr="00186178">
        <w:t>1, stosuje się przepisy Kodeksu postępowania cywilnego</w:t>
      </w:r>
      <w:r w:rsidR="00371370" w:rsidRPr="00186178">
        <w:t xml:space="preserve"> o</w:t>
      </w:r>
      <w:r w:rsidR="00371370">
        <w:t> </w:t>
      </w:r>
      <w:r w:rsidRPr="00186178">
        <w:t>apelacji. Od orzeczenia sądu apelacyjnego nie służy skarga kasacyjna.</w:t>
      </w:r>
    </w:p>
    <w:p w:rsidR="001554CE" w:rsidRPr="001554CE" w:rsidRDefault="001554CE" w:rsidP="00371370">
      <w:pPr>
        <w:pStyle w:val="ZARTzmartartykuempunktem"/>
        <w:keepNext/>
      </w:pPr>
      <w:r w:rsidRPr="00186178">
        <w:t>Art.</w:t>
      </w:r>
      <w:r w:rsidR="00371370">
        <w:t> </w:t>
      </w:r>
      <w:r w:rsidRPr="00186178">
        <w:t>85n.</w:t>
      </w:r>
      <w:r w:rsidR="00371370">
        <w:t> </w:t>
      </w:r>
      <w:r w:rsidRPr="00186178">
        <w:t>1. Postępowanie dyscyplinarne zakończone prawomocnym orzeczeniem można wznowić, jeżeli: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w związku</w:t>
      </w:r>
      <w:r w:rsidR="00371370" w:rsidRPr="00186178">
        <w:t xml:space="preserve"> z</w:t>
      </w:r>
      <w:r w:rsidR="00371370">
        <w:t> </w:t>
      </w:r>
      <w:r w:rsidRPr="00186178">
        <w:t>postępowaniem dopuszczono się rażącego naruszenia prawa,</w:t>
      </w:r>
      <w:r w:rsidR="00371370" w:rsidRPr="00186178">
        <w:t xml:space="preserve"> a</w:t>
      </w:r>
      <w:r w:rsidR="00371370">
        <w:t> </w:t>
      </w:r>
      <w:r w:rsidRPr="00186178">
        <w:t>istnieje uzasadniona podstawa do przyjęcia, że mogło to mieć wpływ na treść orzeczenia;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>po wydaniu orzeczenia ujawniono nowe fakty lub dowody nieznane</w:t>
      </w:r>
      <w:r w:rsidR="00371370" w:rsidRPr="00186178">
        <w:t xml:space="preserve"> w</w:t>
      </w:r>
      <w:r w:rsidR="00371370">
        <w:t> </w:t>
      </w:r>
      <w:r w:rsidRPr="00186178">
        <w:t>chwili jego wydania, wskazujące na to, że obwiniony jest niewinny, ukarano go za popełnienie innego czynu lub komisja dyscyplinarna bezpodstawnie umorzyła postępowanie;</w:t>
      </w:r>
    </w:p>
    <w:p w:rsidR="001554CE" w:rsidRPr="00186178" w:rsidRDefault="001554CE" w:rsidP="001554CE">
      <w:pPr>
        <w:pStyle w:val="ZPKTzmpktartykuempunktem"/>
      </w:pPr>
      <w:r w:rsidRPr="00186178">
        <w:t>3)</w:t>
      </w:r>
      <w:r w:rsidRPr="00186178">
        <w:tab/>
        <w:t>w trakcie postępowania naruszono przepisy, przez co uniemożliwiono lub w poważnym stopniu utrudniono obwinionemu korzystanie</w:t>
      </w:r>
      <w:r w:rsidR="00371370" w:rsidRPr="00186178">
        <w:t xml:space="preserve"> z</w:t>
      </w:r>
      <w:r w:rsidR="00371370">
        <w:t> </w:t>
      </w:r>
      <w:r w:rsidRPr="00186178">
        <w:t>prawa do obrony, albo skład komisji dyscyplinarnej nie odpowiadał warunkom określonym</w:t>
      </w:r>
      <w:r w:rsidR="00371370" w:rsidRPr="00186178">
        <w:t xml:space="preserve"> w</w:t>
      </w:r>
      <w:r w:rsidR="00371370">
        <w:t> art. </w:t>
      </w:r>
      <w:r w:rsidRPr="00186178">
        <w:t>8</w:t>
      </w:r>
      <w:r w:rsidR="00371370" w:rsidRPr="00186178">
        <w:t>1</w:t>
      </w:r>
      <w:r w:rsidR="00371370">
        <w:t xml:space="preserve"> ust. </w:t>
      </w:r>
      <w:r w:rsidRPr="00186178">
        <w:t>2–</w:t>
      </w:r>
      <w:r w:rsidR="00371370" w:rsidRPr="00186178">
        <w:t>4</w:t>
      </w:r>
      <w:r w:rsidR="00371370">
        <w:t xml:space="preserve"> lub</w:t>
      </w:r>
      <w:r w:rsidRPr="00186178">
        <w:t xml:space="preserve"> zasiadała</w:t>
      </w:r>
      <w:r w:rsidR="00371370" w:rsidRPr="00186178">
        <w:t xml:space="preserve"> w</w:t>
      </w:r>
      <w:r w:rsidR="00371370">
        <w:t> </w:t>
      </w:r>
      <w:r w:rsidRPr="00186178">
        <w:t>niej osoba podlegająca wyłączeniu.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Wznowienie nie może nastąpić</w:t>
      </w:r>
      <w:r w:rsidR="00371370" w:rsidRPr="00186178">
        <w:t xml:space="preserve"> z</w:t>
      </w:r>
      <w:r w:rsidR="00371370">
        <w:t> </w:t>
      </w:r>
      <w:r w:rsidRPr="00186178">
        <w:t>przyczyny wymienionej</w:t>
      </w:r>
      <w:r w:rsidR="00371370" w:rsidRPr="00186178">
        <w:t xml:space="preserve"> w</w:t>
      </w:r>
      <w:r w:rsidR="00371370">
        <w:t> ust. </w:t>
      </w:r>
      <w:r w:rsidR="00371370" w:rsidRPr="00186178">
        <w:t>1</w:t>
      </w:r>
      <w:r w:rsidR="00371370">
        <w:t xml:space="preserve"> pkt </w:t>
      </w:r>
      <w:r w:rsidRPr="00186178">
        <w:t>1, jeżeli była ona przedmiotem rozp</w:t>
      </w:r>
      <w:r w:rsidRPr="00186178">
        <w:t>o</w:t>
      </w:r>
      <w:r w:rsidRPr="00186178">
        <w:t>znania przez sąd apelacyjny – sąd pracy</w:t>
      </w:r>
      <w:r w:rsidR="00371370" w:rsidRPr="00186178">
        <w:t xml:space="preserve"> i</w:t>
      </w:r>
      <w:r w:rsidR="00371370">
        <w:t> </w:t>
      </w:r>
      <w:r w:rsidRPr="00186178">
        <w:t>ubezpieczeń społecznych,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art. </w:t>
      </w:r>
      <w:r w:rsidRPr="00186178">
        <w:t>85m</w:t>
      </w:r>
      <w:r w:rsidR="00371370">
        <w:t xml:space="preserve"> ust. </w:t>
      </w:r>
      <w:r w:rsidRPr="00186178">
        <w:t>1.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Wznowienie postępowania dyscyplinarnego na niekorzyść obwinionego nie jest dopuszczalne po jego śmie</w:t>
      </w:r>
      <w:r w:rsidRPr="00186178">
        <w:t>r</w:t>
      </w:r>
      <w:r w:rsidRPr="00186178">
        <w:t xml:space="preserve">ci albo po upływie </w:t>
      </w:r>
      <w:r w:rsidR="00371370">
        <w:t>3 </w:t>
      </w:r>
      <w:r w:rsidRPr="00186178">
        <w:t>lat od popełnienia czynu, którego dotyczy orzeczenie,</w:t>
      </w:r>
      <w:r w:rsidR="00371370" w:rsidRPr="00186178">
        <w:t xml:space="preserve"> a</w:t>
      </w:r>
      <w:r w:rsidR="00371370">
        <w:t> </w:t>
      </w:r>
      <w:r w:rsidRPr="00186178">
        <w:t>gdy czyn stanowił przestępstwo – po upływie okresu przedawnienia ścigania tego przestępstwa, lub</w:t>
      </w:r>
      <w:r w:rsidR="00371370" w:rsidRPr="00186178">
        <w:t xml:space="preserve"> w</w:t>
      </w:r>
      <w:r w:rsidR="00371370">
        <w:t> </w:t>
      </w:r>
      <w:r w:rsidRPr="00186178">
        <w:t>razie wykonania kary</w:t>
      </w:r>
      <w:r w:rsidR="00371370" w:rsidRPr="00186178">
        <w:t xml:space="preserve"> i</w:t>
      </w:r>
      <w:r w:rsidR="00371370">
        <w:t> </w:t>
      </w:r>
      <w:r w:rsidRPr="00186178">
        <w:t>jej zatarcia.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Wniosek</w:t>
      </w:r>
      <w:r w:rsidR="00371370" w:rsidRPr="00186178">
        <w:t xml:space="preserve"> o</w:t>
      </w:r>
      <w:r w:rsidR="00371370">
        <w:t> </w:t>
      </w:r>
      <w:r w:rsidRPr="00186178">
        <w:t>wznowienie postępowania dyscyplinarnego mogą składać obwiniony, jego obrońca, rzecznik dyscyplinarny,</w:t>
      </w:r>
      <w:r w:rsidR="00371370" w:rsidRPr="00186178">
        <w:t xml:space="preserve"> a</w:t>
      </w:r>
      <w:r w:rsidR="00371370">
        <w:t> </w:t>
      </w:r>
      <w:r w:rsidRPr="00186178">
        <w:t>po śmierci obwinionego lub gdy zachodzą uzasadnione wątpliwości co do jego poczytalności – ta</w:t>
      </w:r>
      <w:r w:rsidRPr="00186178">
        <w:t>k</w:t>
      </w:r>
      <w:r w:rsidRPr="00186178">
        <w:t>że jego małżonek, rodzeństwo, krewny lub powinowaty</w:t>
      </w:r>
      <w:r w:rsidR="00371370" w:rsidRPr="00186178">
        <w:t xml:space="preserve"> w</w:t>
      </w:r>
      <w:r w:rsidR="00371370">
        <w:t> </w:t>
      </w:r>
      <w:r w:rsidRPr="00186178">
        <w:t>linii prostej. Wniosek składa się do komisji dyscyplina</w:t>
      </w:r>
      <w:r w:rsidRPr="00186178">
        <w:t>r</w:t>
      </w:r>
      <w:r w:rsidRPr="00186178">
        <w:t>nej, która wydała prawomocne orzeczenie</w:t>
      </w:r>
      <w:r w:rsidR="00371370" w:rsidRPr="00186178">
        <w:t xml:space="preserve"> w</w:t>
      </w:r>
      <w:r w:rsidR="00371370">
        <w:t> </w:t>
      </w:r>
      <w:r w:rsidRPr="00186178">
        <w:t>sprawie,</w:t>
      </w:r>
      <w:r w:rsidR="00371370" w:rsidRPr="00186178">
        <w:t xml:space="preserve"> w</w:t>
      </w:r>
      <w:r w:rsidR="00371370">
        <w:t> </w:t>
      </w:r>
      <w:r w:rsidRPr="00186178">
        <w:t>terminie 3</w:t>
      </w:r>
      <w:r w:rsidR="00371370" w:rsidRPr="00186178">
        <w:t>0</w:t>
      </w:r>
      <w:r w:rsidR="00371370">
        <w:t> </w:t>
      </w:r>
      <w:r w:rsidRPr="00186178">
        <w:t>dni od dnia powzięcia wiadomości</w:t>
      </w:r>
      <w:r w:rsidR="00371370" w:rsidRPr="00186178">
        <w:t xml:space="preserve"> o</w:t>
      </w:r>
      <w:r w:rsidR="00371370">
        <w:t> </w:t>
      </w:r>
      <w:r w:rsidRPr="00186178">
        <w:t>przyczynie uzasadniającej wznowienie.</w:t>
      </w:r>
    </w:p>
    <w:p w:rsidR="001554CE" w:rsidRPr="001554CE" w:rsidRDefault="001554CE" w:rsidP="00371370">
      <w:pPr>
        <w:pStyle w:val="ZUSTzmustartykuempunktem"/>
        <w:keepNext/>
      </w:pPr>
      <w:r w:rsidRPr="00186178">
        <w:t>5.</w:t>
      </w:r>
      <w:r w:rsidR="00371370">
        <w:t> </w:t>
      </w:r>
      <w:r w:rsidRPr="00186178">
        <w:t>Komisja dyscyplinarna,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ust. </w:t>
      </w:r>
      <w:r w:rsidRPr="00186178">
        <w:t>4, wydaje: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postanowienie</w:t>
      </w:r>
      <w:r w:rsidR="00371370" w:rsidRPr="00186178">
        <w:t xml:space="preserve"> o</w:t>
      </w:r>
      <w:r w:rsidR="00371370">
        <w:t> </w:t>
      </w:r>
      <w:r w:rsidRPr="00186178">
        <w:t>odmowie wznowienia postępowania dyscyplinarnego albo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>postanowienie</w:t>
      </w:r>
      <w:r w:rsidR="00371370" w:rsidRPr="00186178">
        <w:t xml:space="preserve"> o</w:t>
      </w:r>
      <w:r w:rsidR="00371370">
        <w:t> </w:t>
      </w:r>
      <w:r w:rsidRPr="00186178">
        <w:t>wznowieniu postępowania dyscyplinarnego.</w:t>
      </w:r>
    </w:p>
    <w:p w:rsidR="001554CE" w:rsidRPr="00186178" w:rsidRDefault="001554CE" w:rsidP="001554CE">
      <w:pPr>
        <w:pStyle w:val="ZUSTzmustartykuempunktem"/>
      </w:pPr>
      <w:r w:rsidRPr="00186178">
        <w:t>6.</w:t>
      </w:r>
      <w:r w:rsidR="00371370">
        <w:t> </w:t>
      </w:r>
      <w:r w:rsidRPr="00186178">
        <w:t>Na postanowienie</w:t>
      </w:r>
      <w:r w:rsidR="00371370" w:rsidRPr="00186178">
        <w:t xml:space="preserve"> o</w:t>
      </w:r>
      <w:r w:rsidR="00371370">
        <w:t> </w:t>
      </w:r>
      <w:r w:rsidRPr="00186178">
        <w:t>odmowie wznowienia postępowania dyscyplinarnego, osobom,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ust. </w:t>
      </w:r>
      <w:r w:rsidRPr="00186178">
        <w:t>4, służy zażalenie do odwoławczej komisji dyscyplinarnej,</w:t>
      </w:r>
      <w:r w:rsidR="00371370" w:rsidRPr="00186178">
        <w:t xml:space="preserve"> w</w:t>
      </w:r>
      <w:r w:rsidR="00371370">
        <w:t> </w:t>
      </w:r>
      <w:r w:rsidRPr="00186178">
        <w:t>terminie 1</w:t>
      </w:r>
      <w:r w:rsidR="00371370" w:rsidRPr="00186178">
        <w:t>4</w:t>
      </w:r>
      <w:r w:rsidR="00371370">
        <w:t> </w:t>
      </w:r>
      <w:r w:rsidRPr="00186178">
        <w:t>dni od dnia doręczenia postanowi</w:t>
      </w:r>
      <w:r w:rsidRPr="00186178">
        <w:t>e</w:t>
      </w:r>
      <w:r w:rsidRPr="00186178">
        <w:t>nia,</w:t>
      </w:r>
      <w:r w:rsidR="00371370" w:rsidRPr="00186178">
        <w:t xml:space="preserve"> z</w:t>
      </w:r>
      <w:r w:rsidR="00371370">
        <w:t> </w:t>
      </w:r>
      <w:r w:rsidRPr="00186178">
        <w:t>tym że odwoławcza komisja dyscyplinarna rozpatruje to zażalenie</w:t>
      </w:r>
      <w:r w:rsidR="00371370" w:rsidRPr="00186178">
        <w:t xml:space="preserve"> w</w:t>
      </w:r>
      <w:r w:rsidR="00371370">
        <w:t> </w:t>
      </w:r>
      <w:r w:rsidRPr="00186178">
        <w:t>innym składzie orzekającym.</w:t>
      </w:r>
    </w:p>
    <w:p w:rsidR="001554CE" w:rsidRPr="00186178" w:rsidRDefault="001554CE" w:rsidP="001554CE">
      <w:pPr>
        <w:pStyle w:val="ZUSTzmustartykuempunktem"/>
      </w:pPr>
      <w:r w:rsidRPr="00186178">
        <w:t>7.</w:t>
      </w:r>
      <w:r w:rsidR="00371370">
        <w:t> </w:t>
      </w:r>
      <w:r w:rsidRPr="00186178">
        <w:t>Postanowienie</w:t>
      </w:r>
      <w:r w:rsidR="00371370" w:rsidRPr="00186178">
        <w:t xml:space="preserve"> o</w:t>
      </w:r>
      <w:r w:rsidR="00371370">
        <w:t> </w:t>
      </w:r>
      <w:r w:rsidRPr="00186178">
        <w:t xml:space="preserve">odmowie wznowienia postępowania dyscyplinarnego jest </w:t>
      </w:r>
      <w:r>
        <w:t>ostateczne</w:t>
      </w:r>
      <w:r w:rsidRPr="00186178">
        <w:t>.</w:t>
      </w:r>
    </w:p>
    <w:p w:rsidR="001554CE" w:rsidRPr="00186178" w:rsidRDefault="001554CE" w:rsidP="001554CE">
      <w:pPr>
        <w:pStyle w:val="ZUSTzmustartykuempunktem"/>
      </w:pPr>
      <w:r w:rsidRPr="00186178">
        <w:t>8.</w:t>
      </w:r>
      <w:r w:rsidR="00371370">
        <w:t> </w:t>
      </w:r>
      <w:r w:rsidRPr="00186178">
        <w:t>Po wydaniu postanowienia</w:t>
      </w:r>
      <w:r w:rsidR="00371370" w:rsidRPr="00186178">
        <w:t xml:space="preserve"> o</w:t>
      </w:r>
      <w:r w:rsidR="00371370">
        <w:t> </w:t>
      </w:r>
      <w:r w:rsidRPr="00186178">
        <w:t>wznowieniu postępowania dyscyplinarnego komisja dyscyplinarna,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ust. </w:t>
      </w:r>
      <w:r w:rsidRPr="00186178">
        <w:t>4, uchyla prawomocne orzeczenie dyscyplinarne</w:t>
      </w:r>
      <w:r w:rsidR="00371370" w:rsidRPr="00186178">
        <w:t xml:space="preserve"> i</w:t>
      </w:r>
      <w:r w:rsidR="00371370">
        <w:t> </w:t>
      </w:r>
      <w:r w:rsidRPr="00186178">
        <w:t>przystępuje do ponownego rozpatrzenia sprawy,</w:t>
      </w:r>
      <w:r w:rsidR="00371370" w:rsidRPr="00186178">
        <w:t xml:space="preserve"> z</w:t>
      </w:r>
      <w:r w:rsidR="00371370">
        <w:t> </w:t>
      </w:r>
      <w:r w:rsidRPr="00186178">
        <w:t>tym że odwoławcza komisja dyscyplinarna uchyla prawomocne orzeczenie</w:t>
      </w:r>
      <w:r w:rsidR="00371370" w:rsidRPr="00186178">
        <w:t xml:space="preserve"> i</w:t>
      </w:r>
      <w:r w:rsidR="00371370">
        <w:t> </w:t>
      </w:r>
      <w:r w:rsidRPr="00186178">
        <w:t>przekazuje sprawę do ponownego ro</w:t>
      </w:r>
      <w:r w:rsidRPr="00186178">
        <w:t>z</w:t>
      </w:r>
      <w:r w:rsidRPr="00186178">
        <w:t>poznania komisji dyscyplinarnej pierwszej instancji.</w:t>
      </w:r>
    </w:p>
    <w:p w:rsidR="001554CE" w:rsidRPr="00186178" w:rsidRDefault="001554CE" w:rsidP="001554CE">
      <w:pPr>
        <w:pStyle w:val="ZUSTzmustartykuempunktem"/>
      </w:pPr>
      <w:r w:rsidRPr="00186178">
        <w:t>9.</w:t>
      </w:r>
      <w:r w:rsidR="00371370">
        <w:t> </w:t>
      </w:r>
      <w:r w:rsidRPr="00186178">
        <w:t>Po ponownym rozpatrzeniu sprawy komisja dyscyplinarna orzeka co do istoty sprawy albo umarza postęp</w:t>
      </w:r>
      <w:r w:rsidRPr="00186178">
        <w:t>o</w:t>
      </w:r>
      <w:r w:rsidRPr="00186178">
        <w:t>wanie dyscyplinarne. Art. 85k</w:t>
      </w:r>
      <w:r w:rsidR="00371370" w:rsidRPr="00186178">
        <w:t xml:space="preserve"> i</w:t>
      </w:r>
      <w:r w:rsidR="00371370">
        <w:t> art. </w:t>
      </w:r>
      <w:r w:rsidRPr="00186178">
        <w:t>85m stosuje się,</w:t>
      </w:r>
      <w:r w:rsidR="00371370" w:rsidRPr="00186178">
        <w:t xml:space="preserve"> z</w:t>
      </w:r>
      <w:r w:rsidR="00371370">
        <w:t> </w:t>
      </w:r>
      <w:r w:rsidRPr="00186178">
        <w:t>tym że odwoławcza komisja dyscyplinarna rozpatruje odwoł</w:t>
      </w:r>
      <w:r w:rsidRPr="00186178">
        <w:t>a</w:t>
      </w:r>
      <w:r w:rsidRPr="00186178">
        <w:t>nie</w:t>
      </w:r>
      <w:r w:rsidR="00371370" w:rsidRPr="00186178">
        <w:t xml:space="preserve"> w</w:t>
      </w:r>
      <w:r w:rsidR="00371370">
        <w:t> </w:t>
      </w:r>
      <w:r w:rsidRPr="00186178">
        <w:t>innym składzie orzekającym.</w:t>
      </w:r>
    </w:p>
    <w:p w:rsidR="001554CE" w:rsidRPr="00186178" w:rsidRDefault="001554CE" w:rsidP="001554CE">
      <w:pPr>
        <w:pStyle w:val="ZUSTzmustartykuempunktem"/>
      </w:pPr>
      <w:r w:rsidRPr="00186178">
        <w:t>10.</w:t>
      </w:r>
      <w:r w:rsidR="00371370">
        <w:t> </w:t>
      </w:r>
      <w:r w:rsidRPr="00186178">
        <w:t>We wznowionym postępowaniu dyscyplinarnym nie można wydać orzeczenia na niekorzyść obwinionego, jeżeli wniosek</w:t>
      </w:r>
      <w:r w:rsidR="00371370" w:rsidRPr="00186178">
        <w:t xml:space="preserve"> o</w:t>
      </w:r>
      <w:r w:rsidR="00371370">
        <w:t> </w:t>
      </w:r>
      <w:r w:rsidRPr="00186178">
        <w:t>wznowienie postępowania dyscyplinarnego złożono na jego korzyść.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85o.</w:t>
      </w:r>
      <w:r w:rsidR="00371370">
        <w:t> </w:t>
      </w:r>
      <w:r w:rsidRPr="00186178">
        <w:t>1. Postępowanie dyscyplinarne nie może być wszczęte po upływie 3 miesięcy od dnia powzięcia przez organ, przy którym działa komisja dyscyplinarna pierwszej instancji, wiadomości</w:t>
      </w:r>
      <w:r w:rsidR="00371370" w:rsidRPr="00186178">
        <w:t xml:space="preserve"> o</w:t>
      </w:r>
      <w:r w:rsidR="00371370">
        <w:t> </w:t>
      </w:r>
      <w:r w:rsidRPr="00186178">
        <w:t>popełnieniu czynu uchybi</w:t>
      </w:r>
      <w:r w:rsidRPr="00186178">
        <w:t>a</w:t>
      </w:r>
      <w:r w:rsidRPr="00186178">
        <w:t>jącego godności zawodu nauczyciela lub obowiązkom,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Pr="00186178">
        <w:t xml:space="preserve">6, oraz po upływie </w:t>
      </w:r>
      <w:r w:rsidR="00371370" w:rsidRPr="00186178">
        <w:t>3</w:t>
      </w:r>
      <w:r w:rsidR="00371370">
        <w:t> </w:t>
      </w:r>
      <w:r w:rsidRPr="00186178">
        <w:t>lat od popełnienia tego czynu.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przypadku popełnienia czynu</w:t>
      </w:r>
      <w:r w:rsidR="00371370" w:rsidRPr="00186178">
        <w:t xml:space="preserve"> o</w:t>
      </w:r>
      <w:r w:rsidR="00371370">
        <w:t> </w:t>
      </w:r>
      <w:r w:rsidRPr="00186178">
        <w:t>charakterze seksualnym na szkodę małoletniego przedawnienie odpowi</w:t>
      </w:r>
      <w:r w:rsidRPr="00186178">
        <w:t>e</w:t>
      </w:r>
      <w:r w:rsidRPr="00186178">
        <w:t>dzialności dyscyplinarnej nie może nastąpić przed ukończeniem przez niego 24. roku życia.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Jeżeli nauczyciel, którego dotyczy postępowanie wyjaśniające,</w:t>
      </w:r>
      <w:r w:rsidR="00371370" w:rsidRPr="00186178">
        <w:t xml:space="preserve"> z</w:t>
      </w:r>
      <w:r w:rsidR="00371370">
        <w:t> </w:t>
      </w:r>
      <w:r w:rsidRPr="00186178">
        <w:t>powodu nieobecności</w:t>
      </w:r>
      <w:r w:rsidR="00371370" w:rsidRPr="00186178">
        <w:t xml:space="preserve"> w</w:t>
      </w:r>
      <w:r w:rsidR="00371370">
        <w:t> </w:t>
      </w:r>
      <w:r w:rsidRPr="00186178">
        <w:t>pracy nie ma mo</w:t>
      </w:r>
      <w:r w:rsidRPr="00186178">
        <w:t>ż</w:t>
      </w:r>
      <w:r w:rsidRPr="00186178">
        <w:t>liwości złożenia wyjaśnień, bieg trzymiesięcznego terminu,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ust. </w:t>
      </w:r>
      <w:r w:rsidRPr="00186178">
        <w:t>1, nie rozpoczyna się,</w:t>
      </w:r>
      <w:r w:rsidR="00371370" w:rsidRPr="00186178">
        <w:t xml:space="preserve"> a</w:t>
      </w:r>
      <w:r w:rsidR="00371370">
        <w:t> </w:t>
      </w:r>
      <w:r w:rsidRPr="00186178">
        <w:t>rozpoczęty ulega zawieszeniu do dnia jego stawienia się do pracy.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Jeżeli</w:t>
      </w:r>
      <w:r w:rsidR="00371370" w:rsidRPr="00186178">
        <w:t xml:space="preserve"> w</w:t>
      </w:r>
      <w:r w:rsidR="00371370">
        <w:t> </w:t>
      </w:r>
      <w:r w:rsidRPr="00186178">
        <w:t>okresie,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ust. </w:t>
      </w:r>
      <w:r w:rsidRPr="00186178">
        <w:t>1, wszczęto postępowanie dyscyplinarne, karalność czynu uzasa</w:t>
      </w:r>
      <w:r w:rsidRPr="00186178">
        <w:t>d</w:t>
      </w:r>
      <w:r w:rsidRPr="00186178">
        <w:t xml:space="preserve">niającego nałożenie kary dyscyplinarnej ustaje z upływem </w:t>
      </w:r>
      <w:r w:rsidR="00371370" w:rsidRPr="00186178">
        <w:t>5</w:t>
      </w:r>
      <w:r w:rsidR="00371370">
        <w:t> </w:t>
      </w:r>
      <w:r w:rsidRPr="00186178">
        <w:t>lat od dnia popełnienia tego czynu.</w:t>
      </w:r>
    </w:p>
    <w:p w:rsidR="001554CE" w:rsidRPr="00186178" w:rsidRDefault="001554CE" w:rsidP="001554CE">
      <w:pPr>
        <w:pStyle w:val="ZUSTzmustartykuempunktem"/>
      </w:pPr>
      <w:r w:rsidRPr="00186178">
        <w:t>5.</w:t>
      </w:r>
      <w:r w:rsidR="00371370">
        <w:t> </w:t>
      </w:r>
      <w:r w:rsidRPr="00186178">
        <w:t>Bieg pięcioletniego terminu,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ust. </w:t>
      </w:r>
      <w:r w:rsidRPr="00186178">
        <w:t>4, ulega zawieszeniu od dnia wydania postanowienia</w:t>
      </w:r>
      <w:r w:rsidR="00371370" w:rsidRPr="00186178">
        <w:t xml:space="preserve"> o</w:t>
      </w:r>
      <w:r w:rsidR="00371370">
        <w:t> </w:t>
      </w:r>
      <w:r w:rsidRPr="00186178">
        <w:t>zawieszeniu postępowania dyscyplinarnego,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art. </w:t>
      </w:r>
      <w:r w:rsidRPr="00186178">
        <w:t>85f</w:t>
      </w:r>
      <w:r w:rsidR="00371370">
        <w:t xml:space="preserve"> ust. </w:t>
      </w:r>
      <w:r w:rsidRPr="00186178">
        <w:t>1, do dnia powzięcia przez przewodn</w:t>
      </w:r>
      <w:r w:rsidRPr="00186178">
        <w:t>i</w:t>
      </w:r>
      <w:r w:rsidRPr="00186178">
        <w:t>czącego komisji dyscyplinarnej wiadomości</w:t>
      </w:r>
      <w:r w:rsidR="00371370" w:rsidRPr="00186178">
        <w:t xml:space="preserve"> o</w:t>
      </w:r>
      <w:r w:rsidR="00371370">
        <w:t> </w:t>
      </w:r>
      <w:r w:rsidRPr="00186178">
        <w:t>ustaniu przeszkody albo</w:t>
      </w:r>
      <w:r w:rsidR="00371370" w:rsidRPr="00186178">
        <w:t xml:space="preserve"> o</w:t>
      </w:r>
      <w:r w:rsidR="00371370">
        <w:t> </w:t>
      </w:r>
      <w:r w:rsidRPr="00186178">
        <w:t>prawomocnym zakończeniu postępowania karnego albo postępowania</w:t>
      </w:r>
      <w:r w:rsidR="00371370" w:rsidRPr="00186178">
        <w:t xml:space="preserve"> w</w:t>
      </w:r>
      <w:r w:rsidR="00371370">
        <w:t> </w:t>
      </w:r>
      <w:r w:rsidRPr="00186178">
        <w:t>sprawach</w:t>
      </w:r>
      <w:r w:rsidR="00371370" w:rsidRPr="00186178">
        <w:t xml:space="preserve"> o</w:t>
      </w:r>
      <w:r w:rsidR="00371370">
        <w:t> </w:t>
      </w:r>
      <w:r w:rsidRPr="00186178">
        <w:t>wykroczenia.</w:t>
      </w:r>
    </w:p>
    <w:p w:rsidR="001554CE" w:rsidRPr="00186178" w:rsidRDefault="001554CE" w:rsidP="001554CE">
      <w:pPr>
        <w:pStyle w:val="ZUSTzmustartykuempunktem"/>
      </w:pPr>
      <w:r w:rsidRPr="00186178">
        <w:lastRenderedPageBreak/>
        <w:t>6.</w:t>
      </w:r>
      <w:r w:rsidR="00371370">
        <w:t> </w:t>
      </w:r>
      <w:r w:rsidRPr="00186178">
        <w:t>Jeżeli czyn stanowi przestępstwo, okresy,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ust. </w:t>
      </w:r>
      <w:r w:rsidR="00371370" w:rsidRPr="00186178">
        <w:t>1</w:t>
      </w:r>
      <w:r w:rsidR="00371370">
        <w:t xml:space="preserve"> i </w:t>
      </w:r>
      <w:r w:rsidRPr="00186178">
        <w:t>4, nie mogą być krótsze niż okres prz</w:t>
      </w:r>
      <w:r w:rsidRPr="00186178">
        <w:t>e</w:t>
      </w:r>
      <w:r w:rsidRPr="00186178">
        <w:t>dawnienia karalności tego przestępstwa.</w:t>
      </w:r>
    </w:p>
    <w:p w:rsidR="001554CE" w:rsidRPr="001554CE" w:rsidRDefault="001554CE" w:rsidP="00371370">
      <w:pPr>
        <w:pStyle w:val="ZARTzmartartykuempunktem"/>
        <w:keepNext/>
      </w:pPr>
      <w:r w:rsidRPr="00186178">
        <w:t>Art.</w:t>
      </w:r>
      <w:r w:rsidR="00371370">
        <w:t> </w:t>
      </w:r>
      <w:r w:rsidRPr="00186178">
        <w:t>85p.</w:t>
      </w:r>
      <w:r w:rsidR="00371370">
        <w:t> </w:t>
      </w:r>
      <w:r w:rsidRPr="00186178">
        <w:t>1. Przewodniczący komisji dyscyplinarnych</w:t>
      </w:r>
      <w:r w:rsidR="00371370" w:rsidRPr="00186178">
        <w:t xml:space="preserve"> i</w:t>
      </w:r>
      <w:r w:rsidR="00371370">
        <w:t> </w:t>
      </w:r>
      <w:r w:rsidRPr="00186178">
        <w:t>ich zastępcy, przewodniczący składów orzekających oraz rzecznicy dyscyplinarni</w:t>
      </w:r>
      <w:r w:rsidR="00371370" w:rsidRPr="00186178">
        <w:t xml:space="preserve"> i</w:t>
      </w:r>
      <w:r w:rsidR="00371370">
        <w:t> </w:t>
      </w:r>
      <w:r w:rsidRPr="00186178">
        <w:t>ich zastępcy otrzymują wynagrodzenie: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przewodniczący komisji dyscyplinarnej</w:t>
      </w:r>
      <w:r w:rsidR="00371370" w:rsidRPr="00186178">
        <w:t xml:space="preserve"> i</w:t>
      </w:r>
      <w:r w:rsidR="00371370">
        <w:t> </w:t>
      </w:r>
      <w:r w:rsidRPr="00186178">
        <w:t>jego zastępcy – wynagrodzenie miesięczne;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>przewodniczący składu orzekającego – wynagrodzenie za rozpoznanie sprawy zakończonej wydaniem orz</w:t>
      </w:r>
      <w:r w:rsidRPr="00186178">
        <w:t>e</w:t>
      </w:r>
      <w:r w:rsidRPr="00186178">
        <w:t>czenia lub postanowienia;</w:t>
      </w:r>
    </w:p>
    <w:p w:rsidR="001554CE" w:rsidRPr="00186178" w:rsidRDefault="001554CE" w:rsidP="001554CE">
      <w:pPr>
        <w:pStyle w:val="ZPKTzmpktartykuempunktem"/>
      </w:pPr>
      <w:r w:rsidRPr="00186178">
        <w:t>3)</w:t>
      </w:r>
      <w:r w:rsidRPr="00186178">
        <w:tab/>
        <w:t>rzecznik dyscyplinarny</w:t>
      </w:r>
      <w:r w:rsidR="00371370" w:rsidRPr="00186178">
        <w:t xml:space="preserve"> i</w:t>
      </w:r>
      <w:r w:rsidR="00371370">
        <w:t> </w:t>
      </w:r>
      <w:r w:rsidRPr="00186178">
        <w:t>jego zastępc</w:t>
      </w:r>
      <w:r>
        <w:t>y</w:t>
      </w:r>
      <w:r w:rsidRPr="00186178">
        <w:t xml:space="preserve"> – wynagrodzenie za przeprowadzenie postępowania wyjaśniającego oraz wynagrodzenie za udział</w:t>
      </w:r>
      <w:r w:rsidR="00371370" w:rsidRPr="00186178">
        <w:t xml:space="preserve"> w</w:t>
      </w:r>
      <w:r w:rsidR="00371370">
        <w:t> </w:t>
      </w:r>
      <w:r w:rsidRPr="00186178">
        <w:t>postępowaniu dyscyplinarnym.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Wysokość wynagrodzenia rzeczników dyscyplinarnych</w:t>
      </w:r>
      <w:r w:rsidR="00371370" w:rsidRPr="00186178">
        <w:t xml:space="preserve"> i</w:t>
      </w:r>
      <w:r w:rsidR="00371370">
        <w:t> </w:t>
      </w:r>
      <w:r w:rsidRPr="00186178">
        <w:t>ich zastępców ustala organ, który ich powołał,</w:t>
      </w:r>
      <w:r w:rsidR="00371370" w:rsidRPr="00186178">
        <w:t xml:space="preserve"> a</w:t>
      </w:r>
      <w:r w:rsidR="00371370">
        <w:t> </w:t>
      </w:r>
      <w:r w:rsidRPr="00186178">
        <w:t>wysokość wynagrodzenia przewodniczących komisji dyscyplinarnych</w:t>
      </w:r>
      <w:r w:rsidR="00371370" w:rsidRPr="00186178">
        <w:t xml:space="preserve"> i</w:t>
      </w:r>
      <w:r w:rsidR="00371370">
        <w:t> </w:t>
      </w:r>
      <w:r w:rsidRPr="00186178">
        <w:t>ich zastępców oraz przewodniczących składów orzekających – organ, przy którym działa komisja dyscyplinarna.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Minister właściwy do spraw oświaty</w:t>
      </w:r>
      <w:r w:rsidR="00371370" w:rsidRPr="00186178">
        <w:t xml:space="preserve"> i</w:t>
      </w:r>
      <w:r w:rsidR="00371370">
        <w:t> </w:t>
      </w:r>
      <w:r w:rsidRPr="00186178">
        <w:t>wychowania określi,</w:t>
      </w:r>
      <w:r w:rsidR="00371370" w:rsidRPr="00186178">
        <w:t xml:space="preserve"> w</w:t>
      </w:r>
      <w:r w:rsidR="00371370">
        <w:t> </w:t>
      </w:r>
      <w:r w:rsidRPr="00186178">
        <w:t>drodze rozporządzenia, sposób ustalania w</w:t>
      </w:r>
      <w:r w:rsidRPr="00186178">
        <w:t>y</w:t>
      </w:r>
      <w:r w:rsidRPr="00186178">
        <w:t>sokości wynagrodzenia przewodniczących komisji dyscyplinarnych</w:t>
      </w:r>
      <w:r w:rsidR="00371370" w:rsidRPr="00186178">
        <w:t xml:space="preserve"> i</w:t>
      </w:r>
      <w:r w:rsidR="00371370">
        <w:t> </w:t>
      </w:r>
      <w:r w:rsidRPr="00186178">
        <w:t>ich zastępców, przewodniczących składów orzekających oraz rzeczników dyscyplinarnych</w:t>
      </w:r>
      <w:r w:rsidR="00371370" w:rsidRPr="00186178">
        <w:t xml:space="preserve"> i</w:t>
      </w:r>
      <w:r w:rsidR="00371370">
        <w:t> </w:t>
      </w:r>
      <w:r w:rsidRPr="00186178">
        <w:t>ich zastępców,</w:t>
      </w:r>
      <w:r w:rsidR="00371370" w:rsidRPr="00186178">
        <w:t xml:space="preserve"> a</w:t>
      </w:r>
      <w:r w:rsidR="00371370">
        <w:t> </w:t>
      </w:r>
      <w:r w:rsidRPr="00186178">
        <w:t>także wysokość wynagrodzenia obrońcy</w:t>
      </w:r>
      <w:r w:rsidR="00371370" w:rsidRPr="00186178">
        <w:t xml:space="preserve"> z</w:t>
      </w:r>
      <w:r w:rsidR="00371370">
        <w:t> </w:t>
      </w:r>
      <w:r w:rsidRPr="00186178">
        <w:t>urzędu, uwzględniając zakres obciążenia zadaniami oraz konieczność sprawnego prowadzenia postępowań.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85q.</w:t>
      </w:r>
      <w:r w:rsidR="00371370">
        <w:t> </w:t>
      </w:r>
      <w:r w:rsidRPr="00186178">
        <w:t>1. Obwinionemu, którego uniewinniono od popełnienia zarzucanego czynu, oraz świadkom</w:t>
      </w:r>
      <w:r w:rsidR="00371370" w:rsidRPr="00186178">
        <w:t xml:space="preserve"> i</w:t>
      </w:r>
      <w:r w:rsidR="00371370">
        <w:t> </w:t>
      </w:r>
      <w:r w:rsidRPr="00186178">
        <w:t>biegłym przysługuje równowartość zarobku utraconego w związku</w:t>
      </w:r>
      <w:r w:rsidR="00371370" w:rsidRPr="00186178">
        <w:t xml:space="preserve"> z</w:t>
      </w:r>
      <w:r w:rsidR="00371370">
        <w:t> </w:t>
      </w:r>
      <w:r w:rsidRPr="00186178">
        <w:t>udziałem</w:t>
      </w:r>
      <w:r w:rsidR="00371370" w:rsidRPr="00186178">
        <w:t xml:space="preserve"> w</w:t>
      </w:r>
      <w:r w:rsidR="00371370">
        <w:t> </w:t>
      </w:r>
      <w:r w:rsidRPr="00186178">
        <w:t>rozprawie oraz zwrot kosztów przejazdu zgodnie</w:t>
      </w:r>
      <w:r w:rsidR="00371370" w:rsidRPr="00186178">
        <w:t xml:space="preserve"> z</w:t>
      </w:r>
      <w:r w:rsidR="00371370">
        <w:t> </w:t>
      </w:r>
      <w:r w:rsidRPr="00186178">
        <w:t>przepisami</w:t>
      </w:r>
      <w:r w:rsidR="00371370" w:rsidRPr="00186178">
        <w:t xml:space="preserve"> w</w:t>
      </w:r>
      <w:r w:rsidR="00371370">
        <w:t> </w:t>
      </w:r>
      <w:r w:rsidRPr="00186178">
        <w:t>sprawie należności przysługujących pracownikowi zatrudnionemu</w:t>
      </w:r>
      <w:r w:rsidR="00371370" w:rsidRPr="00186178">
        <w:t xml:space="preserve"> w</w:t>
      </w:r>
      <w:r w:rsidR="00371370">
        <w:t> </w:t>
      </w:r>
      <w:r w:rsidRPr="00186178">
        <w:t>państwowej lub sam</w:t>
      </w:r>
      <w:r w:rsidRPr="00186178">
        <w:t>o</w:t>
      </w:r>
      <w:r w:rsidRPr="00186178">
        <w:t>rządowej jednostce sfery budżetowej</w:t>
      </w:r>
      <w:r w:rsidR="00371370" w:rsidRPr="00186178">
        <w:t xml:space="preserve"> z</w:t>
      </w:r>
      <w:r w:rsidR="00371370">
        <w:t> </w:t>
      </w:r>
      <w:r w:rsidRPr="00186178">
        <w:t>tytułu podróży służbowej, na obszarze kraju.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Członkom komisji dyscyplinarnej</w:t>
      </w:r>
      <w:r w:rsidR="00371370" w:rsidRPr="00186178">
        <w:t xml:space="preserve"> i</w:t>
      </w:r>
      <w:r w:rsidR="00371370">
        <w:t> </w:t>
      </w:r>
      <w:r w:rsidRPr="00186178">
        <w:t>rzecznikowi dyscyplinarnemu lub jego zastępcy przysługuje zwrot kos</w:t>
      </w:r>
      <w:r w:rsidRPr="00186178">
        <w:t>z</w:t>
      </w:r>
      <w:r w:rsidRPr="00186178">
        <w:t>tów przejazdu zgodnie</w:t>
      </w:r>
      <w:r w:rsidR="00371370" w:rsidRPr="00186178">
        <w:t xml:space="preserve"> z</w:t>
      </w:r>
      <w:r w:rsidR="00371370">
        <w:t> </w:t>
      </w:r>
      <w:r w:rsidRPr="00186178">
        <w:t>przepisami,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ust. </w:t>
      </w:r>
      <w:r w:rsidRPr="00186178">
        <w:t>1.</w:t>
      </w:r>
    </w:p>
    <w:p w:rsidR="001554CE" w:rsidRPr="001554CE" w:rsidRDefault="001554CE" w:rsidP="00371370">
      <w:pPr>
        <w:pStyle w:val="ZARTzmartartykuempunktem"/>
        <w:keepNext/>
      </w:pPr>
      <w:r w:rsidRPr="00186178">
        <w:t>Art.</w:t>
      </w:r>
      <w:r w:rsidR="00371370">
        <w:t> </w:t>
      </w:r>
      <w:r w:rsidRPr="00186178">
        <w:t>85r.</w:t>
      </w:r>
      <w:r w:rsidR="00371370">
        <w:t> </w:t>
      </w:r>
      <w:r w:rsidRPr="00186178">
        <w:t>1. Do kosztów postępowania należą: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wydatki na doręczenie wezwań</w:t>
      </w:r>
      <w:r w:rsidR="00371370" w:rsidRPr="00186178">
        <w:t xml:space="preserve"> i</w:t>
      </w:r>
      <w:r w:rsidR="00371370">
        <w:t> </w:t>
      </w:r>
      <w:r w:rsidRPr="00186178">
        <w:t>innych pism;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>wynagrodzenie obrońcy</w:t>
      </w:r>
      <w:r w:rsidR="00371370" w:rsidRPr="00186178">
        <w:t xml:space="preserve"> z</w:t>
      </w:r>
      <w:r w:rsidR="00371370">
        <w:t> </w:t>
      </w:r>
      <w:r w:rsidRPr="00186178">
        <w:t>urzędu,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art. </w:t>
      </w:r>
      <w:r w:rsidRPr="00186178">
        <w:t>85d</w:t>
      </w:r>
      <w:r w:rsidR="00371370">
        <w:t xml:space="preserve"> ust. </w:t>
      </w:r>
      <w:r w:rsidRPr="00186178">
        <w:t>4;</w:t>
      </w:r>
    </w:p>
    <w:p w:rsidR="001554CE" w:rsidRPr="00186178" w:rsidRDefault="001554CE" w:rsidP="001554CE">
      <w:pPr>
        <w:pStyle w:val="ZPKTzmpktartykuempunktem"/>
      </w:pPr>
      <w:r w:rsidRPr="00186178">
        <w:t>3)</w:t>
      </w:r>
      <w:r w:rsidRPr="00186178">
        <w:tab/>
        <w:t>należności,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Pr="00186178">
        <w:t>85p</w:t>
      </w:r>
      <w:r w:rsidR="00371370">
        <w:t xml:space="preserve"> ust. </w:t>
      </w:r>
      <w:r w:rsidR="00371370" w:rsidRPr="00186178">
        <w:t>1</w:t>
      </w:r>
      <w:r w:rsidR="00371370">
        <w:t xml:space="preserve"> i art. </w:t>
      </w:r>
      <w:r w:rsidRPr="00186178">
        <w:t>85q;</w:t>
      </w:r>
    </w:p>
    <w:p w:rsidR="001554CE" w:rsidRPr="00186178" w:rsidRDefault="001554CE" w:rsidP="001554CE">
      <w:pPr>
        <w:pStyle w:val="ZPKTzmpktartykuempunktem"/>
      </w:pPr>
      <w:r w:rsidRPr="00186178">
        <w:t>4)</w:t>
      </w:r>
      <w:r w:rsidRPr="00186178">
        <w:tab/>
        <w:t xml:space="preserve">inne koszty, które organ, który powołał rzecznika dyscyplinarnego, </w:t>
      </w:r>
      <w:r>
        <w:t>albo</w:t>
      </w:r>
      <w:r w:rsidRPr="00186178">
        <w:t xml:space="preserve"> organ, przy którym działa komisja dyscyplinarna, zaliczył do kosztów bezpośrednio związanych</w:t>
      </w:r>
      <w:r w:rsidR="00371370" w:rsidRPr="00186178">
        <w:t xml:space="preserve"> z</w:t>
      </w:r>
      <w:r w:rsidR="00371370">
        <w:t> </w:t>
      </w:r>
      <w:r w:rsidRPr="00186178">
        <w:t xml:space="preserve">prowadzeniem postępowania wyjaśniającego </w:t>
      </w:r>
      <w:r>
        <w:t>albo</w:t>
      </w:r>
      <w:r w:rsidR="00371370" w:rsidRPr="00186178">
        <w:t xml:space="preserve"> z</w:t>
      </w:r>
      <w:r w:rsidR="00371370">
        <w:t> </w:t>
      </w:r>
      <w:r w:rsidRPr="00186178">
        <w:t>rozpoznaniem sprawy.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Koszty,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ust. </w:t>
      </w:r>
      <w:r w:rsidRPr="00186178">
        <w:t>1, poniesione</w:t>
      </w:r>
      <w:r w:rsidR="00371370" w:rsidRPr="00186178">
        <w:t xml:space="preserve"> w</w:t>
      </w:r>
      <w:r w:rsidR="00371370">
        <w:t> </w:t>
      </w:r>
      <w:r w:rsidRPr="00186178">
        <w:t>postępowaniu wyjaśniającym albo</w:t>
      </w:r>
      <w:r w:rsidR="00371370" w:rsidRPr="00186178">
        <w:t xml:space="preserve"> w</w:t>
      </w:r>
      <w:r w:rsidR="00371370">
        <w:t> </w:t>
      </w:r>
      <w:r w:rsidRPr="00186178">
        <w:t>postępowaniu przed komisją dyscyplinarną pokrywa odpowiednio organ, który powołał rzecznika dyscyplinarnego, albo organ, przy kt</w:t>
      </w:r>
      <w:r w:rsidRPr="00186178">
        <w:t>ó</w:t>
      </w:r>
      <w:r w:rsidRPr="00186178">
        <w:t>rym działa komisja dyscyplinarna.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Koszty obrońcy</w:t>
      </w:r>
      <w:r w:rsidR="00371370" w:rsidRPr="00186178">
        <w:t xml:space="preserve"> z</w:t>
      </w:r>
      <w:r w:rsidR="00371370">
        <w:t> </w:t>
      </w:r>
      <w:r w:rsidRPr="00186178">
        <w:t>wyboru ponosi nauczyciel, którego dotyczy postępowanie wyjaśniające, lub obwiniony.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przypadku,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art. </w:t>
      </w:r>
      <w:r w:rsidRPr="00186178">
        <w:t>8</w:t>
      </w:r>
      <w:r w:rsidR="00371370" w:rsidRPr="00186178">
        <w:t>1</w:t>
      </w:r>
      <w:r w:rsidR="00371370">
        <w:t xml:space="preserve"> ust. </w:t>
      </w:r>
      <w:r w:rsidRPr="00186178">
        <w:t>6, koszty postępowania obejmują także należności określone</w:t>
      </w:r>
      <w:r w:rsidR="00371370" w:rsidRPr="00186178">
        <w:t xml:space="preserve"> w</w:t>
      </w:r>
      <w:r w:rsidR="00371370">
        <w:t> </w:t>
      </w:r>
      <w:r w:rsidRPr="00186178">
        <w:t>przepisach</w:t>
      </w:r>
      <w:r w:rsidR="00371370" w:rsidRPr="00186178">
        <w:t xml:space="preserve"> w</w:t>
      </w:r>
      <w:r w:rsidR="00371370">
        <w:t> </w:t>
      </w:r>
      <w:r w:rsidRPr="00186178">
        <w:t>sprawie należności przysługujących pracownikowi zatrudnionemu</w:t>
      </w:r>
      <w:r w:rsidR="00371370" w:rsidRPr="00186178">
        <w:t xml:space="preserve"> w</w:t>
      </w:r>
      <w:r w:rsidR="00371370">
        <w:t> </w:t>
      </w:r>
      <w:r w:rsidRPr="00186178">
        <w:t>państwowej lub samorządowej jednostce sfery budżetowej</w:t>
      </w:r>
      <w:r w:rsidR="00371370" w:rsidRPr="00186178">
        <w:t xml:space="preserve"> z</w:t>
      </w:r>
      <w:r w:rsidR="00371370">
        <w:t> </w:t>
      </w:r>
      <w:r w:rsidRPr="00186178">
        <w:t>tytułu podróży służbowej, poza granicami kraju.</w:t>
      </w:r>
    </w:p>
    <w:p w:rsidR="001554CE" w:rsidRPr="00186178" w:rsidRDefault="001554CE" w:rsidP="001554CE">
      <w:pPr>
        <w:pStyle w:val="ZUSTzmustartykuempunktem"/>
      </w:pPr>
      <w:r w:rsidRPr="00186178">
        <w:t>5.</w:t>
      </w:r>
      <w:r w:rsidR="00371370">
        <w:t> </w:t>
      </w:r>
      <w:r w:rsidRPr="00186178">
        <w:t>Obsługę komisji dyscyplinarnej zapewnia organ, przy którym działa komisja dyscyplinarna.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85s.</w:t>
      </w:r>
      <w:r w:rsidR="00371370">
        <w:t> </w:t>
      </w:r>
      <w:r w:rsidRPr="00186178">
        <w:t>1. Kary dyscyplinarne,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6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Pr="00186178">
        <w:t>1–3, podlegają zatarciu,</w:t>
      </w:r>
      <w:r w:rsidR="00371370" w:rsidRPr="00186178">
        <w:t xml:space="preserve"> a</w:t>
      </w:r>
      <w:r w:rsidR="00371370">
        <w:t> </w:t>
      </w:r>
      <w:r w:rsidRPr="00186178">
        <w:t>odpis orzeczenia</w:t>
      </w:r>
      <w:r w:rsidR="00371370" w:rsidRPr="00186178">
        <w:t xml:space="preserve"> o</w:t>
      </w:r>
      <w:r w:rsidR="00371370">
        <w:t> </w:t>
      </w:r>
      <w:r w:rsidRPr="00186178">
        <w:t>ukaraniu dołączony do akt osobowych nauczyciela podlega zniszczeniu.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Kary dyscyplinarne,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6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="00371370" w:rsidRPr="00186178">
        <w:t>1</w:t>
      </w:r>
      <w:r w:rsidR="00371370">
        <w:t xml:space="preserve"> i </w:t>
      </w:r>
      <w:r w:rsidRPr="00186178">
        <w:t xml:space="preserve">2, podlegają zatarciu po upływie </w:t>
      </w:r>
      <w:r w:rsidR="00371370" w:rsidRPr="00186178">
        <w:t>3</w:t>
      </w:r>
      <w:r w:rsidR="00371370">
        <w:t> </w:t>
      </w:r>
      <w:r w:rsidRPr="00186178">
        <w:t>lat od dnia doręczenia nauczycielowi prawomocnego orzeczenia o ukaraniu,</w:t>
      </w:r>
      <w:r w:rsidR="00371370" w:rsidRPr="00186178">
        <w:t xml:space="preserve"> a</w:t>
      </w:r>
      <w:r w:rsidR="00371370">
        <w:t> </w:t>
      </w:r>
      <w:r w:rsidRPr="00186178">
        <w:t>kara dyscyplinarna,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6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="00371370" w:rsidRPr="00186178">
        <w:t>3</w:t>
      </w:r>
      <w:r w:rsidR="00371370">
        <w:t> </w:t>
      </w:r>
      <w:r w:rsidRPr="00186178">
        <w:t xml:space="preserve">– po upływie </w:t>
      </w:r>
      <w:r w:rsidR="00371370" w:rsidRPr="00186178">
        <w:t>6</w:t>
      </w:r>
      <w:r w:rsidR="00371370">
        <w:t> </w:t>
      </w:r>
      <w:r w:rsidRPr="00186178">
        <w:t>lat od dnia doręczenia nauczycielowi prawomocnego orzeczenia</w:t>
      </w:r>
      <w:r w:rsidR="00371370" w:rsidRPr="00186178">
        <w:t xml:space="preserve"> o</w:t>
      </w:r>
      <w:r w:rsidR="00371370">
        <w:t> </w:t>
      </w:r>
      <w:r w:rsidRPr="00186178">
        <w:t>ukaraniu.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Jeżeli</w:t>
      </w:r>
      <w:r w:rsidR="00371370" w:rsidRPr="00186178">
        <w:t xml:space="preserve"> w</w:t>
      </w:r>
      <w:r w:rsidR="00371370">
        <w:t> </w:t>
      </w:r>
      <w:r w:rsidRPr="00186178">
        <w:t>okresie przed zatarciem kary dyscyplinarnej nauczyciel zostanie ponownie ukarany dyscyplinarnie, terminy,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ust. </w:t>
      </w:r>
      <w:r w:rsidRPr="00186178">
        <w:t>2, liczy się od dnia doręczenia nauczycielowi prawomocnego orzeczenia</w:t>
      </w:r>
      <w:r w:rsidR="00371370" w:rsidRPr="00186178">
        <w:t xml:space="preserve"> o</w:t>
      </w:r>
      <w:r w:rsidR="00371370">
        <w:t> </w:t>
      </w:r>
      <w:r w:rsidRPr="00186178">
        <w:t>ponownym ukaraniu.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Dyrektor szkoły,</w:t>
      </w:r>
      <w:r w:rsidR="00371370" w:rsidRPr="00186178">
        <w:t xml:space="preserve"> a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stosunku do nauczyciela pełniącego funkcję dyrektora szkoły – organ prowadzący szkołę, wykonuje czynności wymienione</w:t>
      </w:r>
      <w:r w:rsidR="00371370" w:rsidRPr="00186178">
        <w:t xml:space="preserve"> w</w:t>
      </w:r>
      <w:r w:rsidR="00371370">
        <w:t> ust. </w:t>
      </w:r>
      <w:r w:rsidR="00371370" w:rsidRPr="00186178">
        <w:t>1</w:t>
      </w:r>
      <w:r w:rsidR="00371370">
        <w:t xml:space="preserve"> oraz</w:t>
      </w:r>
      <w:r w:rsidRPr="00186178">
        <w:t xml:space="preserve"> zawiadamia ukaranego nauczyciela</w:t>
      </w:r>
      <w:r w:rsidR="00371370" w:rsidRPr="00186178">
        <w:t xml:space="preserve"> o</w:t>
      </w:r>
      <w:r w:rsidR="00371370">
        <w:t> </w:t>
      </w:r>
      <w:r w:rsidRPr="00186178">
        <w:t>zatarciu kary</w:t>
      </w:r>
      <w:r w:rsidR="00371370" w:rsidRPr="00186178">
        <w:t xml:space="preserve"> i</w:t>
      </w:r>
      <w:r w:rsidR="00371370">
        <w:t> </w:t>
      </w:r>
      <w:r w:rsidRPr="00186178">
        <w:t>zniszczeniu orzeczenia</w:t>
      </w:r>
      <w:r w:rsidR="00371370" w:rsidRPr="00186178">
        <w:t xml:space="preserve"> o</w:t>
      </w:r>
      <w:r w:rsidR="00371370">
        <w:t> </w:t>
      </w:r>
      <w:r w:rsidRPr="00186178">
        <w:t>ukaraniu, dołączonego do jego akt osobowych.</w:t>
      </w:r>
    </w:p>
    <w:p w:rsidR="001554CE" w:rsidRPr="00186178" w:rsidRDefault="001554CE" w:rsidP="001554CE">
      <w:pPr>
        <w:pStyle w:val="ZUSTzmustartykuempunktem"/>
      </w:pPr>
      <w:r w:rsidRPr="00186178">
        <w:t>5.</w:t>
      </w:r>
      <w:r w:rsidR="00371370">
        <w:t> </w:t>
      </w:r>
      <w:r w:rsidR="00371370" w:rsidRPr="00186178">
        <w:t>Z</w:t>
      </w:r>
      <w:r w:rsidR="00371370">
        <w:t> </w:t>
      </w:r>
      <w:r w:rsidRPr="00186178">
        <w:t>chwilą zatarcia kary dyscyplinarnej uważa się ją za niebyłą.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85t.</w:t>
      </w:r>
      <w:r w:rsidR="00371370">
        <w:t> </w:t>
      </w:r>
      <w:r w:rsidRPr="00186178">
        <w:t>1. Dyrektor szkoły może zawiesić</w:t>
      </w:r>
      <w:r w:rsidR="00371370" w:rsidRPr="00186178">
        <w:t xml:space="preserve"> w</w:t>
      </w:r>
      <w:r w:rsidR="00371370">
        <w:t> </w:t>
      </w:r>
      <w:r w:rsidRPr="00186178">
        <w:t xml:space="preserve">pełnieniu obowiązków nauczyciela, a organ prowadzący szkołę – nauczyciela pełniącego funkcję dyrektora szkoły, przeciwko któremu wszczęto postępowanie karne lub złożono </w:t>
      </w:r>
      <w:r w:rsidRPr="00186178">
        <w:lastRenderedPageBreak/>
        <w:t>wniosek</w:t>
      </w:r>
      <w:r w:rsidR="00371370" w:rsidRPr="00186178">
        <w:t xml:space="preserve"> o</w:t>
      </w:r>
      <w:r w:rsidR="00371370">
        <w:t> </w:t>
      </w:r>
      <w:r w:rsidRPr="00186178">
        <w:t>wszczęcie postępowania dyscyplinarnego, jeżeli ze względu na powagę</w:t>
      </w:r>
      <w:r w:rsidR="00371370" w:rsidRPr="00186178">
        <w:t xml:space="preserve"> i</w:t>
      </w:r>
      <w:r w:rsidR="00371370">
        <w:t> </w:t>
      </w:r>
      <w:r w:rsidRPr="00186178">
        <w:t>wiarygodność wysuniętych z</w:t>
      </w:r>
      <w:r w:rsidRPr="00186178">
        <w:t>a</w:t>
      </w:r>
      <w:r w:rsidRPr="00186178">
        <w:t>rzutów celowe jest odsunięcie nauczyciela od wykonywania obowiązków</w:t>
      </w:r>
      <w:r w:rsidR="00371370" w:rsidRPr="00186178">
        <w:t xml:space="preserve"> w</w:t>
      </w:r>
      <w:r w:rsidR="00371370">
        <w:t> </w:t>
      </w:r>
      <w:r w:rsidRPr="00186178">
        <w:t>szkole.</w:t>
      </w:r>
      <w:r w:rsidR="00371370" w:rsidRPr="00186178">
        <w:t xml:space="preserve"> W</w:t>
      </w:r>
      <w:r w:rsidR="00371370">
        <w:t> </w:t>
      </w:r>
      <w:r w:rsidRPr="00186178">
        <w:t>sprawach niecierpiących zwłoki nauczyciel</w:t>
      </w:r>
      <w:r w:rsidR="00371370" w:rsidRPr="00186178">
        <w:t xml:space="preserve"> i</w:t>
      </w:r>
      <w:r w:rsidR="00371370">
        <w:t> </w:t>
      </w:r>
      <w:r w:rsidRPr="00186178">
        <w:t>nauczyciel pełniący funkcję dyrektora szkoły mogą być zawieszeni przed złożeniem wniosku o wszczęcie postępowania dyscyplinarnego.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Dyrektor szkoły zawiesza</w:t>
      </w:r>
      <w:r w:rsidR="00371370" w:rsidRPr="00186178">
        <w:t xml:space="preserve"> w</w:t>
      </w:r>
      <w:r w:rsidR="00371370">
        <w:t> </w:t>
      </w:r>
      <w:r w:rsidRPr="00186178">
        <w:t>pełnieniu obowiązków nauczyciela,</w:t>
      </w:r>
      <w:r w:rsidR="00371370" w:rsidRPr="00186178">
        <w:t xml:space="preserve"> a</w:t>
      </w:r>
      <w:r w:rsidR="00371370">
        <w:t> </w:t>
      </w:r>
      <w:r w:rsidRPr="00186178">
        <w:t>organ prowadzący szkołę – nauczyciela pełniącego funkcję dyrektora szkoły, jeżeli wszczęte postępowanie karne lub złożony wniosek</w:t>
      </w:r>
      <w:r w:rsidR="00371370" w:rsidRPr="00186178">
        <w:t xml:space="preserve"> o</w:t>
      </w:r>
      <w:r w:rsidR="00371370">
        <w:t> </w:t>
      </w:r>
      <w:r w:rsidRPr="00186178">
        <w:t>wszczęcie postęp</w:t>
      </w:r>
      <w:r w:rsidRPr="00186178">
        <w:t>o</w:t>
      </w:r>
      <w:r w:rsidRPr="00186178">
        <w:t>wania dyscyplinarnego dotyczy czynu naruszającego prawa</w:t>
      </w:r>
      <w:r w:rsidR="00371370" w:rsidRPr="00186178">
        <w:t xml:space="preserve"> i</w:t>
      </w:r>
      <w:r w:rsidR="00371370">
        <w:t> </w:t>
      </w:r>
      <w:r w:rsidRPr="00186178">
        <w:t>dobro dziecka.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Nauczyciel</w:t>
      </w:r>
      <w:r w:rsidR="00371370" w:rsidRPr="00186178">
        <w:t xml:space="preserve"> i</w:t>
      </w:r>
      <w:r w:rsidR="00371370">
        <w:t> </w:t>
      </w:r>
      <w:r w:rsidRPr="00186178">
        <w:t>nauczyciel pełniący funkcję dyrektora</w:t>
      </w:r>
      <w:r>
        <w:t xml:space="preserve"> szkoły</w:t>
      </w:r>
      <w:r w:rsidRPr="00186178">
        <w:t xml:space="preserve"> zostają</w:t>
      </w:r>
      <w:r w:rsidR="00371370" w:rsidRPr="00186178">
        <w:t xml:space="preserve"> z</w:t>
      </w:r>
      <w:r w:rsidR="00371370">
        <w:t> </w:t>
      </w:r>
      <w:r w:rsidRPr="00186178">
        <w:t>mocy prawa zawieszeni</w:t>
      </w:r>
      <w:r w:rsidR="00371370" w:rsidRPr="00186178">
        <w:t xml:space="preserve"> w</w:t>
      </w:r>
      <w:r w:rsidR="00371370">
        <w:t> </w:t>
      </w:r>
      <w:r w:rsidRPr="00186178">
        <w:t xml:space="preserve">pełnieniu </w:t>
      </w:r>
      <w:r w:rsidR="005A1FB0">
        <w:br/>
      </w:r>
      <w:r w:rsidRPr="00186178">
        <w:t>obowiązków</w:t>
      </w:r>
      <w:r w:rsidR="00371370" w:rsidRPr="00186178">
        <w:t xml:space="preserve"> w</w:t>
      </w:r>
      <w:r w:rsidR="00371370">
        <w:t> </w:t>
      </w:r>
      <w:r w:rsidRPr="00186178">
        <w:t>razie ich tymczasowego aresztowania lub w razie pozbawienia ich wolności</w:t>
      </w:r>
      <w:r w:rsidR="00371370" w:rsidRPr="00186178">
        <w:t xml:space="preserve"> w</w:t>
      </w:r>
      <w:r w:rsidR="00371370">
        <w:t> </w:t>
      </w:r>
      <w:r w:rsidRPr="00186178">
        <w:t>związku</w:t>
      </w:r>
      <w:r w:rsidR="00371370" w:rsidRPr="00186178">
        <w:t xml:space="preserve"> z</w:t>
      </w:r>
      <w:r w:rsidR="005A1FB0">
        <w:t xml:space="preserve"> </w:t>
      </w:r>
      <w:r w:rsidRPr="00186178">
        <w:t>postępow</w:t>
      </w:r>
      <w:r w:rsidRPr="00186178">
        <w:t>a</w:t>
      </w:r>
      <w:r w:rsidRPr="00186178">
        <w:t>niem karnym.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Zawieszenie</w:t>
      </w:r>
      <w:r w:rsidR="00371370" w:rsidRPr="00186178">
        <w:t xml:space="preserve"> w</w:t>
      </w:r>
      <w:r w:rsidR="00371370">
        <w:t> </w:t>
      </w:r>
      <w:r w:rsidRPr="00186178">
        <w:t xml:space="preserve">pełnieniu obowiązków nie może trwać dłużej niż </w:t>
      </w:r>
      <w:r w:rsidR="00371370" w:rsidRPr="00186178">
        <w:t>6</w:t>
      </w:r>
      <w:r w:rsidR="00371370">
        <w:t> </w:t>
      </w:r>
      <w:r w:rsidRPr="00186178">
        <w:t>miesięcy, chyba że przeciwko nauczyci</w:t>
      </w:r>
      <w:r w:rsidRPr="00186178">
        <w:t>e</w:t>
      </w:r>
      <w:r w:rsidRPr="00186178">
        <w:t>lowi lub nauczycielowi pełniącemu funkcję dyrektora szkoły toczy się jeszcze postępowanie karne lub postępowanie dyscyplinarne, w związku</w:t>
      </w:r>
      <w:r w:rsidR="00371370" w:rsidRPr="00186178">
        <w:t xml:space="preserve"> z</w:t>
      </w:r>
      <w:r w:rsidR="00371370">
        <w:t> </w:t>
      </w:r>
      <w:r w:rsidRPr="00186178">
        <w:t>którym nastąpiło zawieszenie.</w:t>
      </w:r>
    </w:p>
    <w:p w:rsidR="001554CE" w:rsidRPr="00371370" w:rsidRDefault="001554CE" w:rsidP="001554CE">
      <w:pPr>
        <w:pStyle w:val="ZUSTzmustartykuempunktem"/>
        <w:rPr>
          <w:spacing w:val="-2"/>
        </w:rPr>
      </w:pPr>
      <w:r w:rsidRPr="00186178">
        <w:t>5.</w:t>
      </w:r>
      <w:r w:rsidR="00371370">
        <w:t> </w:t>
      </w:r>
      <w:r w:rsidRPr="00186178">
        <w:t>Od decyzji</w:t>
      </w:r>
      <w:r w:rsidR="00371370" w:rsidRPr="00186178">
        <w:t xml:space="preserve"> o</w:t>
      </w:r>
      <w:r w:rsidR="00371370">
        <w:t> </w:t>
      </w:r>
      <w:r w:rsidRPr="00186178">
        <w:t>zawieszeniu</w:t>
      </w:r>
      <w:r w:rsidR="00371370" w:rsidRPr="00186178">
        <w:t xml:space="preserve"> w</w:t>
      </w:r>
      <w:r w:rsidR="00371370">
        <w:t> </w:t>
      </w:r>
      <w:r w:rsidRPr="00186178">
        <w:t>pełnieniu obowiązków odpowiednio nauczycielowi albo nauczycielowi pełni</w:t>
      </w:r>
      <w:r w:rsidRPr="00186178">
        <w:t>ą</w:t>
      </w:r>
      <w:r w:rsidRPr="00186178">
        <w:t>cemu funkcję dyrektora szkoły przysługuje odwołanie do komisji dyscyplinarnej pierwszej instancji,</w:t>
      </w:r>
      <w:r w:rsidR="00371370" w:rsidRPr="00186178">
        <w:t xml:space="preserve"> w</w:t>
      </w:r>
      <w:r w:rsidR="00371370">
        <w:t> </w:t>
      </w:r>
      <w:r w:rsidRPr="00186178">
        <w:t xml:space="preserve">terminie </w:t>
      </w:r>
      <w:r w:rsidRPr="00371370">
        <w:rPr>
          <w:spacing w:val="-2"/>
        </w:rPr>
        <w:t>1</w:t>
      </w:r>
      <w:r w:rsidR="00371370" w:rsidRPr="00371370">
        <w:rPr>
          <w:spacing w:val="-2"/>
        </w:rPr>
        <w:t>4 </w:t>
      </w:r>
      <w:r w:rsidRPr="00371370">
        <w:rPr>
          <w:spacing w:val="-2"/>
        </w:rPr>
        <w:t>dni od dnia doręczenia decyzji, za pośrednictwem odpowiednio dyrektora szkoły albo organu prowadzącego szkołę.</w:t>
      </w:r>
    </w:p>
    <w:p w:rsidR="001554CE" w:rsidRPr="00186178" w:rsidRDefault="001554CE" w:rsidP="001554CE">
      <w:pPr>
        <w:pStyle w:val="ZUSTzmustartykuempunktem"/>
      </w:pPr>
      <w:r w:rsidRPr="00186178">
        <w:t>6.</w:t>
      </w:r>
      <w:r w:rsidR="00371370">
        <w:t> </w:t>
      </w:r>
      <w:r w:rsidRPr="00186178">
        <w:t>Komisja dyscyplinarna pierwszej instancji rozpatruje odwołanie od decyzji o zawieszeniu</w:t>
      </w:r>
      <w:r w:rsidR="00371370" w:rsidRPr="00186178">
        <w:t xml:space="preserve"> w</w:t>
      </w:r>
      <w:r w:rsidR="00371370">
        <w:t> </w:t>
      </w:r>
      <w:r w:rsidRPr="00186178">
        <w:t>pełnieniu ob</w:t>
      </w:r>
      <w:r w:rsidRPr="00186178">
        <w:t>o</w:t>
      </w:r>
      <w:r w:rsidRPr="00186178">
        <w:t>wiązków</w:t>
      </w:r>
      <w:r w:rsidR="00371370" w:rsidRPr="00186178">
        <w:t xml:space="preserve"> w</w:t>
      </w:r>
      <w:r w:rsidR="00371370">
        <w:t> </w:t>
      </w:r>
      <w:r w:rsidRPr="00186178">
        <w:t xml:space="preserve">składzie </w:t>
      </w:r>
      <w:r w:rsidR="00371370" w:rsidRPr="00186178">
        <w:t>3</w:t>
      </w:r>
      <w:r w:rsidR="00371370">
        <w:t> </w:t>
      </w:r>
      <w:r w:rsidRPr="00186178">
        <w:t>członków, na posiedzeniu niejawnym, które powinno odbyć się</w:t>
      </w:r>
      <w:r w:rsidR="00371370" w:rsidRPr="00186178">
        <w:t xml:space="preserve"> w</w:t>
      </w:r>
      <w:r w:rsidR="00371370">
        <w:t> </w:t>
      </w:r>
      <w:r w:rsidRPr="00186178">
        <w:t xml:space="preserve">terminie </w:t>
      </w:r>
      <w:r w:rsidR="00371370" w:rsidRPr="00186178">
        <w:t>7</w:t>
      </w:r>
      <w:r w:rsidR="00371370">
        <w:t> </w:t>
      </w:r>
      <w:r w:rsidRPr="00186178">
        <w:t>dni od dnia otrzymania odwołania. Art. 8</w:t>
      </w:r>
      <w:r w:rsidR="00371370" w:rsidRPr="00186178">
        <w:t>2</w:t>
      </w:r>
      <w:r w:rsidR="00371370">
        <w:t> </w:t>
      </w:r>
      <w:r w:rsidRPr="00186178">
        <w:t>stosuje się odpowiednio.</w:t>
      </w:r>
    </w:p>
    <w:p w:rsidR="001554CE" w:rsidRPr="00186178" w:rsidRDefault="001554CE" w:rsidP="001554CE">
      <w:pPr>
        <w:pStyle w:val="ZUSTzmustartykuempunktem"/>
      </w:pPr>
      <w:r w:rsidRPr="00186178">
        <w:t>7.</w:t>
      </w:r>
      <w:r w:rsidR="00371370">
        <w:t> </w:t>
      </w:r>
      <w:r w:rsidRPr="00186178">
        <w:t>Komisja dyscyplinarna pierwszej instancji wydaje postanowienie</w:t>
      </w:r>
      <w:r w:rsidR="00371370" w:rsidRPr="00186178">
        <w:t xml:space="preserve"> o</w:t>
      </w:r>
      <w:r w:rsidR="00371370">
        <w:t> </w:t>
      </w:r>
      <w:r w:rsidRPr="00186178">
        <w:t>utrzymaniu</w:t>
      </w:r>
      <w:r w:rsidR="00371370" w:rsidRPr="00186178">
        <w:t xml:space="preserve"> w</w:t>
      </w:r>
      <w:r w:rsidR="00371370">
        <w:t> </w:t>
      </w:r>
      <w:r w:rsidRPr="00186178">
        <w:t>mocy lub uchyleniu dec</w:t>
      </w:r>
      <w:r w:rsidRPr="00186178">
        <w:t>y</w:t>
      </w:r>
      <w:r w:rsidRPr="00186178">
        <w:t>zji</w:t>
      </w:r>
      <w:r w:rsidR="00371370" w:rsidRPr="00186178">
        <w:t xml:space="preserve"> o</w:t>
      </w:r>
      <w:r w:rsidR="00371370">
        <w:t> </w:t>
      </w:r>
      <w:r w:rsidRPr="00186178">
        <w:t>zawieszeniu</w:t>
      </w:r>
      <w:r w:rsidR="00371370" w:rsidRPr="00186178">
        <w:t xml:space="preserve"> w</w:t>
      </w:r>
      <w:r w:rsidR="00371370">
        <w:t> </w:t>
      </w:r>
      <w:r w:rsidRPr="00186178">
        <w:t>pełnieniu obowiązków.</w:t>
      </w:r>
    </w:p>
    <w:p w:rsidR="001554CE" w:rsidRPr="00186178" w:rsidRDefault="001554CE" w:rsidP="001554CE">
      <w:pPr>
        <w:pStyle w:val="ZUSTzmustartykuempunktem"/>
      </w:pPr>
      <w:r w:rsidRPr="00186178">
        <w:t>8.</w:t>
      </w:r>
      <w:r w:rsidR="00371370">
        <w:t> </w:t>
      </w:r>
      <w:r w:rsidRPr="00186178">
        <w:t>Komisja dyscyplinarna pierwszej instancji uchyla decyzję</w:t>
      </w:r>
      <w:r w:rsidR="00371370" w:rsidRPr="00186178">
        <w:t xml:space="preserve"> o</w:t>
      </w:r>
      <w:r w:rsidR="00371370">
        <w:t> </w:t>
      </w:r>
      <w:r w:rsidRPr="00186178">
        <w:t>zawieszeniu w pełnieniu obowiązków, jeżeli</w:t>
      </w:r>
      <w:r w:rsidR="00371370" w:rsidRPr="00186178">
        <w:t xml:space="preserve"> w</w:t>
      </w:r>
      <w:r w:rsidR="00371370">
        <w:t> </w:t>
      </w:r>
      <w:r w:rsidRPr="00186178">
        <w:t>toku postępowania wyjaśniającego nie został uprawdopodobniony zarzut uchybienia godności zawodu lub ob</w:t>
      </w:r>
      <w:r w:rsidRPr="00186178">
        <w:t>o</w:t>
      </w:r>
      <w:r w:rsidRPr="00186178">
        <w:t>wiązkom nauczyciela,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Pr="00186178">
        <w:t>6,</w:t>
      </w:r>
      <w:r w:rsidR="00371370" w:rsidRPr="00186178">
        <w:t xml:space="preserve"> a</w:t>
      </w:r>
      <w:r w:rsidR="00371370">
        <w:t> </w:t>
      </w:r>
      <w:r w:rsidRPr="00186178">
        <w:t>także gdy rzecznik dyscyplinarny przy komisji dyscyplinarnej pierwszej instancji wniósł</w:t>
      </w:r>
      <w:r w:rsidR="00371370" w:rsidRPr="00186178">
        <w:t xml:space="preserve"> o</w:t>
      </w:r>
      <w:r w:rsidR="00371370">
        <w:t> </w:t>
      </w:r>
      <w:r w:rsidRPr="00186178">
        <w:t>wymierzenie kary,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6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Pr="00186178">
        <w:t>1,</w:t>
      </w:r>
      <w:r w:rsidR="00371370" w:rsidRPr="00186178">
        <w:t xml:space="preserve"> i</w:t>
      </w:r>
      <w:r w:rsidR="00371370">
        <w:t> </w:t>
      </w:r>
      <w:r w:rsidRPr="00186178">
        <w:t>jednocześnie ze względu na powagę</w:t>
      </w:r>
      <w:r w:rsidR="00371370" w:rsidRPr="00186178">
        <w:t xml:space="preserve"> i</w:t>
      </w:r>
      <w:r w:rsidR="00371370">
        <w:t> </w:t>
      </w:r>
      <w:r w:rsidRPr="00186178">
        <w:t>wiarygodność zarzutów niecelowe jest odsunięcie odpowiednio nauczyciela albo nauczyciela pełniącego funkcję dyrektora szkoły od wykonywania obowiązków</w:t>
      </w:r>
      <w:r w:rsidR="00371370" w:rsidRPr="00186178">
        <w:t xml:space="preserve"> w</w:t>
      </w:r>
      <w:r w:rsidR="00371370">
        <w:t> </w:t>
      </w:r>
      <w:r w:rsidRPr="00186178">
        <w:t>szkole.</w:t>
      </w:r>
    </w:p>
    <w:p w:rsidR="001554CE" w:rsidRPr="00186178" w:rsidRDefault="001554CE" w:rsidP="001554CE">
      <w:pPr>
        <w:pStyle w:val="ZUSTzmustartykuempunktem"/>
      </w:pPr>
      <w:r w:rsidRPr="00186178">
        <w:t>9.</w:t>
      </w:r>
      <w:r w:rsidR="00371370">
        <w:t> </w:t>
      </w:r>
      <w:r w:rsidRPr="00186178">
        <w:t>Na postanowienie komisji dyscyplinarnej pierwszej instancji organowi, który wydał decyzję</w:t>
      </w:r>
      <w:r w:rsidR="00371370" w:rsidRPr="00186178">
        <w:t xml:space="preserve"> o</w:t>
      </w:r>
      <w:r w:rsidR="00371370">
        <w:t> </w:t>
      </w:r>
      <w:r w:rsidRPr="00186178">
        <w:t>zawieszeniu</w:t>
      </w:r>
      <w:r w:rsidR="00371370" w:rsidRPr="00186178">
        <w:t xml:space="preserve"> w</w:t>
      </w:r>
      <w:r w:rsidR="00371370">
        <w:t> </w:t>
      </w:r>
      <w:r w:rsidRPr="00186178">
        <w:t>pełnieniu obowiązków, nauczycielowi albo nauczycielowi pełniącemu funkcję dyrektora szkoły służy zażalenie do odwoławczej komisji dyscyplinarnej</w:t>
      </w:r>
      <w:r w:rsidR="00371370" w:rsidRPr="00186178">
        <w:t xml:space="preserve"> w</w:t>
      </w:r>
      <w:r w:rsidR="00371370">
        <w:t> </w:t>
      </w:r>
      <w:r w:rsidRPr="00186178">
        <w:t xml:space="preserve">terminie </w:t>
      </w:r>
      <w:r w:rsidR="00371370" w:rsidRPr="00186178">
        <w:t>7</w:t>
      </w:r>
      <w:r w:rsidR="00371370">
        <w:t> </w:t>
      </w:r>
      <w:r w:rsidRPr="00186178">
        <w:t>dni od dnia doręczenia postanowienia, za pośrednictwem komisji, która wydała postanowienie.</w:t>
      </w:r>
    </w:p>
    <w:p w:rsidR="001554CE" w:rsidRPr="00186178" w:rsidRDefault="001554CE" w:rsidP="001554CE">
      <w:pPr>
        <w:pStyle w:val="ZUSTzmustartykuempunktem"/>
      </w:pPr>
      <w:r w:rsidRPr="00186178">
        <w:t>10.</w:t>
      </w:r>
      <w:r w:rsidR="00371370">
        <w:t> </w:t>
      </w:r>
      <w:r w:rsidRPr="00186178">
        <w:t>Odwoławcza komisja dyscyplinarna rozpatruje odwołanie od decyzji o zawieszeniu</w:t>
      </w:r>
      <w:r w:rsidR="00371370" w:rsidRPr="00186178">
        <w:t xml:space="preserve"> w</w:t>
      </w:r>
      <w:r w:rsidR="00371370">
        <w:t> </w:t>
      </w:r>
      <w:r w:rsidRPr="00186178">
        <w:t>pełnieniu obowią</w:t>
      </w:r>
      <w:r w:rsidRPr="00186178">
        <w:t>z</w:t>
      </w:r>
      <w:r w:rsidRPr="00186178">
        <w:t>ków</w:t>
      </w:r>
      <w:r w:rsidR="00371370" w:rsidRPr="00186178">
        <w:t xml:space="preserve"> w</w:t>
      </w:r>
      <w:r w:rsidR="00371370">
        <w:t> </w:t>
      </w:r>
      <w:r w:rsidRPr="00186178">
        <w:t xml:space="preserve">składzie </w:t>
      </w:r>
      <w:r w:rsidR="00371370" w:rsidRPr="00186178">
        <w:t>3</w:t>
      </w:r>
      <w:r w:rsidR="00371370">
        <w:t> </w:t>
      </w:r>
      <w:r w:rsidRPr="00186178">
        <w:t>członków, na posiedzeniu niejawnym, które powinno odbyć się</w:t>
      </w:r>
      <w:r w:rsidR="00371370" w:rsidRPr="00186178">
        <w:t xml:space="preserve"> w</w:t>
      </w:r>
      <w:r w:rsidR="00371370">
        <w:t> </w:t>
      </w:r>
      <w:r w:rsidRPr="00186178">
        <w:t>terminie 1</w:t>
      </w:r>
      <w:r w:rsidR="00371370" w:rsidRPr="00186178">
        <w:t>4</w:t>
      </w:r>
      <w:r w:rsidR="00371370">
        <w:t> </w:t>
      </w:r>
      <w:r w:rsidRPr="00186178">
        <w:t>dni od dnia otrzym</w:t>
      </w:r>
      <w:r w:rsidRPr="00186178">
        <w:t>a</w:t>
      </w:r>
      <w:r w:rsidRPr="00186178">
        <w:t>nia odwołania. Art. 8</w:t>
      </w:r>
      <w:r w:rsidR="00371370" w:rsidRPr="00186178">
        <w:t>2</w:t>
      </w:r>
      <w:r w:rsidR="00371370">
        <w:t> </w:t>
      </w:r>
      <w:r w:rsidRPr="00186178">
        <w:t>stosuje się odpowiednio.</w:t>
      </w:r>
    </w:p>
    <w:p w:rsidR="001554CE" w:rsidRPr="00186178" w:rsidRDefault="001554CE" w:rsidP="001554CE">
      <w:pPr>
        <w:pStyle w:val="ZUSTzmustartykuempunktem"/>
      </w:pPr>
      <w:r w:rsidRPr="00186178">
        <w:t>11.</w:t>
      </w:r>
      <w:r w:rsidR="00371370">
        <w:t> </w:t>
      </w:r>
      <w:r w:rsidRPr="00186178">
        <w:t>Postanowienie odwoławczej komisji dyscyplinarnej jest ostateczne.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85u.</w:t>
      </w:r>
      <w:r w:rsidR="00371370">
        <w:t> </w:t>
      </w:r>
      <w:r w:rsidRPr="00186178">
        <w:t>1. Wynagrodzenie zasadnicze nauczyciela oraz nauczyciela pełniącego funkcję dyrektora szkoły</w:t>
      </w:r>
      <w:r w:rsidR="00371370" w:rsidRPr="00186178">
        <w:t xml:space="preserve"> w</w:t>
      </w:r>
      <w:r w:rsidR="00371370">
        <w:t> </w:t>
      </w:r>
      <w:r w:rsidRPr="00186178">
        <w:t>okresie zawieszenia</w:t>
      </w:r>
      <w:r w:rsidR="00371370" w:rsidRPr="00186178">
        <w:t xml:space="preserve"> w</w:t>
      </w:r>
      <w:r w:rsidR="00371370">
        <w:t> </w:t>
      </w:r>
      <w:r w:rsidRPr="00186178">
        <w:t>pełnieniu obowiązków może ulec zmniejszeniu,</w:t>
      </w:r>
      <w:r w:rsidR="00371370" w:rsidRPr="00186178">
        <w:t xml:space="preserve"> a</w:t>
      </w:r>
      <w:r w:rsidR="00371370">
        <w:t> </w:t>
      </w:r>
      <w:r w:rsidRPr="00186178">
        <w:t>tymczasowo aresztowanego ulega zmniejszeniu najwyżej do połowy, w zależności od stanu rodzinnego nauczyciela, począwszy od pierwszego dnia miesiąca kalendarzowego następującego po miesiącu,</w:t>
      </w:r>
      <w:r w:rsidR="00371370" w:rsidRPr="00186178">
        <w:t xml:space="preserve"> w</w:t>
      </w:r>
      <w:r w:rsidR="00371370">
        <w:t> </w:t>
      </w:r>
      <w:r w:rsidRPr="00186178">
        <w:t>którym nastąpiło zawieszenie.</w:t>
      </w:r>
    </w:p>
    <w:p w:rsidR="001554CE" w:rsidRPr="005A1FB0" w:rsidRDefault="001554CE" w:rsidP="001554CE">
      <w:pPr>
        <w:pStyle w:val="ZUSTzmustartykuempunktem"/>
        <w:rPr>
          <w:spacing w:val="-4"/>
        </w:rPr>
      </w:pPr>
      <w:r w:rsidRPr="005A1FB0">
        <w:rPr>
          <w:spacing w:val="-4"/>
        </w:rPr>
        <w:t>2.</w:t>
      </w:r>
      <w:r w:rsidR="00371370" w:rsidRPr="005A1FB0">
        <w:rPr>
          <w:spacing w:val="-4"/>
        </w:rPr>
        <w:t> W </w:t>
      </w:r>
      <w:r w:rsidRPr="005A1FB0">
        <w:rPr>
          <w:spacing w:val="-4"/>
        </w:rPr>
        <w:t>okresie zawieszenia</w:t>
      </w:r>
      <w:r w:rsidR="00371370" w:rsidRPr="005A1FB0">
        <w:rPr>
          <w:spacing w:val="-4"/>
        </w:rPr>
        <w:t xml:space="preserve"> w </w:t>
      </w:r>
      <w:r w:rsidRPr="005A1FB0">
        <w:rPr>
          <w:spacing w:val="-4"/>
        </w:rPr>
        <w:t>pełnieniu obowiązków nie przysługują dodatki oraz wynagrodzenie za godziny pona</w:t>
      </w:r>
      <w:r w:rsidRPr="005A1FB0">
        <w:rPr>
          <w:spacing w:val="-4"/>
        </w:rPr>
        <w:t>d</w:t>
      </w:r>
      <w:r w:rsidRPr="005A1FB0">
        <w:rPr>
          <w:spacing w:val="-4"/>
        </w:rPr>
        <w:t>wymiarowe.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 xml:space="preserve">okresie odbywania kary pozbawienia wolności nauczycielowi oraz nauczycielowi pełniącemu funkcję </w:t>
      </w:r>
      <w:r w:rsidR="005A1FB0">
        <w:br/>
      </w:r>
      <w:r w:rsidRPr="00186178">
        <w:t>dyrektora szkoły nie przysługuje wynagrodzenie.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Jeżeli postępowanie karne lub postępowanie dyscyplinarne zakończy się umorzeniem</w:t>
      </w:r>
      <w:r w:rsidR="00371370" w:rsidRPr="00186178">
        <w:t xml:space="preserve"> z</w:t>
      </w:r>
      <w:r w:rsidR="00371370">
        <w:t> </w:t>
      </w:r>
      <w:r w:rsidRPr="00186178">
        <w:t>braku dowodów w</w:t>
      </w:r>
      <w:r w:rsidRPr="00186178">
        <w:t>i</w:t>
      </w:r>
      <w:r w:rsidRPr="00186178">
        <w:t>ny albo wydaniem wyroku lub orzeczenia uniewinniającego, nauczycielowi oraz nauczycielowi pełniącemu funkcję dyrektora szkoły należy zwrócić zatrzymane kwoty wynagrodzenia.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85v.</w:t>
      </w:r>
      <w:r w:rsidR="00371370">
        <w:t> </w:t>
      </w:r>
      <w:r w:rsidRPr="00186178">
        <w:t>Minister właściwy do spraw oświaty</w:t>
      </w:r>
      <w:r w:rsidR="00371370" w:rsidRPr="00186178">
        <w:t xml:space="preserve"> i</w:t>
      </w:r>
      <w:r w:rsidR="00371370">
        <w:t> </w:t>
      </w:r>
      <w:r w:rsidRPr="00186178">
        <w:t>wychowania określi,</w:t>
      </w:r>
      <w:r w:rsidR="00371370" w:rsidRPr="00186178">
        <w:t xml:space="preserve"> w</w:t>
      </w:r>
      <w:r w:rsidR="00371370">
        <w:t> </w:t>
      </w:r>
      <w:r w:rsidRPr="00186178">
        <w:t>drodze rozporządzenia, szczegółowy tryb prowadzenia postępowania wyjaśniającego i dyscyplinarnego oraz wznawiania postępowania dyscyplinarnego, biorąc pod uwagę konieczność zapewnienia rzetelności, obiektywności</w:t>
      </w:r>
      <w:r w:rsidR="00371370" w:rsidRPr="00186178">
        <w:t xml:space="preserve"> i</w:t>
      </w:r>
      <w:r w:rsidR="00371370">
        <w:t> </w:t>
      </w:r>
      <w:r w:rsidRPr="00186178">
        <w:t>sprawności rozpatrywania spraw dyscypl</w:t>
      </w:r>
      <w:r w:rsidRPr="00186178">
        <w:t>i</w:t>
      </w:r>
      <w:r w:rsidRPr="00186178">
        <w:t>narnych nauczycieli.</w:t>
      </w:r>
    </w:p>
    <w:p w:rsidR="001554CE" w:rsidRPr="00186178" w:rsidRDefault="001554CE" w:rsidP="001554CE">
      <w:pPr>
        <w:pStyle w:val="ZARTzmartartykuempunktem"/>
      </w:pPr>
      <w:r w:rsidRPr="00186178">
        <w:t>Art.</w:t>
      </w:r>
      <w:r w:rsidR="00371370">
        <w:t> </w:t>
      </w:r>
      <w:r w:rsidRPr="00186178">
        <w:t>85w.</w:t>
      </w:r>
      <w:r w:rsidR="00371370">
        <w:t> </w:t>
      </w:r>
      <w:r w:rsidRPr="00186178">
        <w:t>1. Minister właściwy do spraw oświaty</w:t>
      </w:r>
      <w:r w:rsidR="00371370" w:rsidRPr="00186178">
        <w:t xml:space="preserve"> i</w:t>
      </w:r>
      <w:r w:rsidR="00371370">
        <w:t> </w:t>
      </w:r>
      <w:r w:rsidRPr="00186178">
        <w:t>wychowania prowadzi centralny rejestr orzeczeń dyscypl</w:t>
      </w:r>
      <w:r w:rsidRPr="00186178">
        <w:t>i</w:t>
      </w:r>
      <w:r w:rsidRPr="00186178">
        <w:t xml:space="preserve">narnych, zwany dalej </w:t>
      </w:r>
      <w:r w:rsidR="00371370">
        <w:t>„</w:t>
      </w:r>
      <w:r w:rsidRPr="00186178">
        <w:t>rejestrem</w:t>
      </w:r>
      <w:r w:rsidR="00371370">
        <w:t>”</w:t>
      </w:r>
      <w:r w:rsidRPr="00186178">
        <w:t>,</w:t>
      </w:r>
      <w:r w:rsidR="00371370" w:rsidRPr="00186178">
        <w:t xml:space="preserve"> w</w:t>
      </w:r>
      <w:r w:rsidR="00371370">
        <w:t> </w:t>
      </w:r>
      <w:r w:rsidRPr="00186178">
        <w:t>którym gromadzi się informacje</w:t>
      </w:r>
      <w:r w:rsidR="00371370" w:rsidRPr="00186178">
        <w:t xml:space="preserve"> o</w:t>
      </w:r>
      <w:r w:rsidR="00371370">
        <w:t> </w:t>
      </w:r>
      <w:r w:rsidRPr="00186178">
        <w:t>nauczycielach prawomocnie ukaranych k</w:t>
      </w:r>
      <w:r w:rsidRPr="00186178">
        <w:t>a</w:t>
      </w:r>
      <w:r w:rsidRPr="00186178">
        <w:t>rami dyscyplinarnymi,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6</w:t>
      </w:r>
      <w:r w:rsidR="00371370">
        <w:t xml:space="preserve"> us</w:t>
      </w:r>
      <w:r w:rsidR="005A1FB0">
        <w:t xml:space="preserve">t. </w:t>
      </w:r>
      <w:r w:rsidR="00371370" w:rsidRPr="00186178">
        <w:t>1</w:t>
      </w:r>
      <w:r w:rsidR="00371370">
        <w:t xml:space="preserve"> pkt </w:t>
      </w:r>
      <w:r w:rsidR="00371370" w:rsidRPr="00186178">
        <w:t>3</w:t>
      </w:r>
      <w:r w:rsidR="005A1FB0">
        <w:t> </w:t>
      </w:r>
      <w:r w:rsidR="00371370">
        <w:t>i </w:t>
      </w:r>
      <w:r w:rsidRPr="00186178">
        <w:t>4, oraz informacje</w:t>
      </w:r>
      <w:r w:rsidR="00371370" w:rsidRPr="00186178">
        <w:t xml:space="preserve"> o</w:t>
      </w:r>
      <w:r w:rsidR="00371370">
        <w:t> </w:t>
      </w:r>
      <w:r w:rsidRPr="00186178">
        <w:t>zawieszeniu nauczyciela</w:t>
      </w:r>
      <w:r w:rsidR="00371370" w:rsidRPr="00186178">
        <w:t xml:space="preserve"> w</w:t>
      </w:r>
      <w:r w:rsidR="005A1FB0">
        <w:t xml:space="preserve"> </w:t>
      </w:r>
      <w:r w:rsidRPr="00186178">
        <w:t>pe</w:t>
      </w:r>
      <w:r w:rsidRPr="00186178">
        <w:t>ł</w:t>
      </w:r>
      <w:r w:rsidRPr="00186178">
        <w:t>nieniu obowiązków,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art. </w:t>
      </w:r>
      <w:r w:rsidRPr="00186178">
        <w:t>85t</w:t>
      </w:r>
      <w:r w:rsidR="00371370">
        <w:t xml:space="preserve"> ust. </w:t>
      </w:r>
      <w:r w:rsidRPr="00186178">
        <w:t>1–3.</w:t>
      </w:r>
    </w:p>
    <w:p w:rsidR="001554CE" w:rsidRPr="001554CE" w:rsidRDefault="001554CE" w:rsidP="00371370">
      <w:pPr>
        <w:pStyle w:val="ZUSTzmustartykuempunktem"/>
        <w:keepNext/>
      </w:pPr>
      <w:r w:rsidRPr="00186178">
        <w:lastRenderedPageBreak/>
        <w:t>2.</w:t>
      </w:r>
      <w:r w:rsidR="00371370">
        <w:t> </w:t>
      </w:r>
      <w:r w:rsidRPr="00186178">
        <w:t>Rejestr zawiera: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dane identyfikujące nauczyciela – nazwisko,</w:t>
      </w:r>
      <w:r>
        <w:t xml:space="preserve"> imię lub</w:t>
      </w:r>
      <w:r w:rsidRPr="00186178">
        <w:t xml:space="preserve"> imiona, płeć, datę</w:t>
      </w:r>
      <w:r w:rsidR="00371370" w:rsidRPr="00186178">
        <w:t xml:space="preserve"> i</w:t>
      </w:r>
      <w:r w:rsidR="00371370">
        <w:t> </w:t>
      </w:r>
      <w:r w:rsidRPr="00186178">
        <w:t>miejsce urodzenia, imiona rodziców, obywatelstwo lub obywatelstwa, miejsce zamieszkania, numer PESEL,</w:t>
      </w:r>
      <w:r w:rsidR="00371370" w:rsidRPr="00186178">
        <w:t xml:space="preserve"> a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przypadku braku tego numeru – numer</w:t>
      </w:r>
      <w:r w:rsidR="00371370" w:rsidRPr="00186178">
        <w:t xml:space="preserve"> i</w:t>
      </w:r>
      <w:r w:rsidR="00371370">
        <w:t> </w:t>
      </w:r>
      <w:r w:rsidRPr="00186178">
        <w:t>serię dokumentu potwierdzającego tożsamość;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>rodzaj orzeczonej kary dyscyplinarnej,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6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="00371370" w:rsidRPr="00186178">
        <w:t>3</w:t>
      </w:r>
      <w:r w:rsidR="00371370">
        <w:t xml:space="preserve"> albo</w:t>
      </w:r>
      <w:r w:rsidRPr="00186178">
        <w:t xml:space="preserve"> 4, oraz okres ukarania;</w:t>
      </w:r>
    </w:p>
    <w:p w:rsidR="001554CE" w:rsidRPr="00186178" w:rsidRDefault="001554CE" w:rsidP="001554CE">
      <w:pPr>
        <w:pStyle w:val="ZPKTzmpktartykuempunktem"/>
      </w:pPr>
      <w:r w:rsidRPr="00186178">
        <w:t>3)</w:t>
      </w:r>
      <w:r w:rsidRPr="00186178">
        <w:tab/>
        <w:t>oznaczenie komisji dyscyplinarnej, która wydała prawomocne orzeczenie o ukaraniu karą dyscyplinarną, oraz sygnaturę akt sprawy;</w:t>
      </w:r>
    </w:p>
    <w:p w:rsidR="001554CE" w:rsidRPr="00186178" w:rsidRDefault="001554CE" w:rsidP="001554CE">
      <w:pPr>
        <w:pStyle w:val="ZPKTzmpktartykuempunktem"/>
      </w:pPr>
      <w:r w:rsidRPr="00186178">
        <w:t>4)</w:t>
      </w:r>
      <w:r w:rsidRPr="00186178">
        <w:tab/>
        <w:t>datę wydania oraz uprawomocnienia się orzeczenia,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pkt </w:t>
      </w:r>
      <w:r w:rsidRPr="00186178">
        <w:t>3;</w:t>
      </w:r>
    </w:p>
    <w:p w:rsidR="001554CE" w:rsidRPr="00186178" w:rsidRDefault="001554CE" w:rsidP="001554CE">
      <w:pPr>
        <w:pStyle w:val="ZPKTzmpktartykuempunktem"/>
      </w:pPr>
      <w:r w:rsidRPr="00186178">
        <w:t>5)</w:t>
      </w:r>
      <w:r w:rsidRPr="00186178">
        <w:tab/>
        <w:t>datę</w:t>
      </w:r>
      <w:r w:rsidR="00371370" w:rsidRPr="00186178">
        <w:t xml:space="preserve"> i</w:t>
      </w:r>
      <w:r w:rsidR="00371370">
        <w:t> </w:t>
      </w:r>
      <w:r w:rsidRPr="00186178">
        <w:t>miejsce popełnienia czynu, którego dotyczy orzeczenie,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pkt </w:t>
      </w:r>
      <w:r w:rsidRPr="00186178">
        <w:t>3;</w:t>
      </w:r>
    </w:p>
    <w:p w:rsidR="001554CE" w:rsidRPr="00186178" w:rsidRDefault="001554CE" w:rsidP="001554CE">
      <w:pPr>
        <w:pStyle w:val="ZPKTzmpktartykuempunktem"/>
      </w:pPr>
      <w:r w:rsidRPr="00186178">
        <w:t>6)</w:t>
      </w:r>
      <w:r w:rsidRPr="00186178">
        <w:tab/>
        <w:t>datę doręczenia nauczycielowi orzeczenia,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pkt </w:t>
      </w:r>
      <w:r w:rsidRPr="00186178">
        <w:t>3;</w:t>
      </w:r>
    </w:p>
    <w:p w:rsidR="001554CE" w:rsidRPr="00186178" w:rsidRDefault="001554CE" w:rsidP="001554CE">
      <w:pPr>
        <w:pStyle w:val="ZPKTzmpktartykuempunktem"/>
      </w:pPr>
      <w:r w:rsidRPr="00186178">
        <w:t>7)</w:t>
      </w:r>
      <w:r w:rsidRPr="00186178">
        <w:tab/>
        <w:t>informację</w:t>
      </w:r>
      <w:r w:rsidR="00371370" w:rsidRPr="00186178">
        <w:t xml:space="preserve"> o</w:t>
      </w:r>
      <w:r w:rsidR="00371370">
        <w:t> </w:t>
      </w:r>
      <w:r w:rsidRPr="00186178">
        <w:t>zawieszeniu nauczyciela</w:t>
      </w:r>
      <w:r w:rsidR="00371370" w:rsidRPr="00186178">
        <w:t xml:space="preserve"> w</w:t>
      </w:r>
      <w:r w:rsidR="00371370">
        <w:t> </w:t>
      </w:r>
      <w:r w:rsidRPr="00186178">
        <w:t>pełnieniu obowiązków oraz</w:t>
      </w:r>
      <w:r w:rsidR="00371370" w:rsidRPr="00186178">
        <w:t xml:space="preserve"> o</w:t>
      </w:r>
      <w:r w:rsidR="00371370">
        <w:t> </w:t>
      </w:r>
      <w:r w:rsidRPr="00186178">
        <w:t>okresie zawieszenia.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Rejestr prowadzi się</w:t>
      </w:r>
      <w:r w:rsidR="00371370" w:rsidRPr="00186178">
        <w:t xml:space="preserve"> w</w:t>
      </w:r>
      <w:r w:rsidR="00371370">
        <w:t> </w:t>
      </w:r>
      <w:r w:rsidRPr="00186178">
        <w:t>systemie teleinformatycznym.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Minister właściwy do spraw oświaty</w:t>
      </w:r>
      <w:r w:rsidR="00371370" w:rsidRPr="00186178">
        <w:t xml:space="preserve"> i</w:t>
      </w:r>
      <w:r w:rsidR="00371370">
        <w:t> </w:t>
      </w:r>
      <w:r w:rsidRPr="00186178">
        <w:t>wychowania jest administratorem danych zgromadzonych</w:t>
      </w:r>
      <w:r w:rsidR="00371370" w:rsidRPr="00186178">
        <w:t xml:space="preserve"> w</w:t>
      </w:r>
      <w:r w:rsidR="00371370">
        <w:t> </w:t>
      </w:r>
      <w:r w:rsidRPr="00186178">
        <w:t>rejestrze</w:t>
      </w:r>
      <w:r w:rsidR="00371370" w:rsidRPr="00186178">
        <w:t xml:space="preserve"> w</w:t>
      </w:r>
      <w:r w:rsidR="00371370">
        <w:t> </w:t>
      </w:r>
      <w:r w:rsidRPr="00186178">
        <w:t>rozumieniu</w:t>
      </w:r>
      <w:r w:rsidR="00371370">
        <w:t xml:space="preserve"> art. </w:t>
      </w:r>
      <w:r w:rsidR="00371370" w:rsidRPr="00186178">
        <w:t>7</w:t>
      </w:r>
      <w:r w:rsidR="00371370">
        <w:t xml:space="preserve"> pkt </w:t>
      </w:r>
      <w:r w:rsidR="00371370" w:rsidRPr="00186178">
        <w:t>4</w:t>
      </w:r>
      <w:r w:rsidR="00371370">
        <w:t> </w:t>
      </w:r>
      <w:r w:rsidRPr="00186178">
        <w:t>ustawy</w:t>
      </w:r>
      <w:r w:rsidR="00371370" w:rsidRPr="00186178">
        <w:t xml:space="preserve"> z</w:t>
      </w:r>
      <w:r w:rsidR="00371370">
        <w:t> </w:t>
      </w:r>
      <w:r w:rsidRPr="00186178">
        <w:t>dnia 2</w:t>
      </w:r>
      <w:r w:rsidR="00371370" w:rsidRPr="00186178">
        <w:t>9</w:t>
      </w:r>
      <w:r w:rsidR="00371370">
        <w:t> </w:t>
      </w:r>
      <w:r w:rsidRPr="00186178">
        <w:t>sierpnia 199</w:t>
      </w:r>
      <w:r w:rsidR="00371370" w:rsidRPr="00186178">
        <w:t>7</w:t>
      </w:r>
      <w:r w:rsidR="00371370">
        <w:t> </w:t>
      </w:r>
      <w:r w:rsidRPr="00186178">
        <w:t>r.</w:t>
      </w:r>
      <w:r w:rsidR="00371370" w:rsidRPr="00186178">
        <w:t xml:space="preserve"> o</w:t>
      </w:r>
      <w:r w:rsidR="00371370">
        <w:t> </w:t>
      </w:r>
      <w:r w:rsidRPr="00186178">
        <w:t>ochronie danych osobowych (</w:t>
      </w:r>
      <w:r w:rsidR="00371370">
        <w:t>Dz. U.</w:t>
      </w:r>
      <w:r w:rsidR="00371370" w:rsidRPr="00186178">
        <w:t xml:space="preserve"> z</w:t>
      </w:r>
      <w:r w:rsidR="00371370">
        <w:t> </w:t>
      </w:r>
      <w:r w:rsidRPr="00186178">
        <w:t>201</w:t>
      </w:r>
      <w:r w:rsidR="00371370" w:rsidRPr="00186178">
        <w:t>5</w:t>
      </w:r>
      <w:r w:rsidR="00371370">
        <w:t> </w:t>
      </w:r>
      <w:r w:rsidRPr="00186178">
        <w:t>r.</w:t>
      </w:r>
      <w:r w:rsidR="00371370">
        <w:t xml:space="preserve"> poz. </w:t>
      </w:r>
      <w:r w:rsidRPr="00186178">
        <w:t>213</w:t>
      </w:r>
      <w:r w:rsidR="00371370" w:rsidRPr="00186178">
        <w:t>5</w:t>
      </w:r>
      <w:r w:rsidR="00371370">
        <w:t xml:space="preserve"> i </w:t>
      </w:r>
      <w:r w:rsidRPr="00186178">
        <w:t>228</w:t>
      </w:r>
      <w:r w:rsidR="00371370" w:rsidRPr="00186178">
        <w:t>1</w:t>
      </w:r>
      <w:r w:rsidR="00371370">
        <w:t xml:space="preserve"> oraz z </w:t>
      </w:r>
      <w:r>
        <w:t>201</w:t>
      </w:r>
      <w:r w:rsidR="00371370">
        <w:t>6 </w:t>
      </w:r>
      <w:r>
        <w:t>r.</w:t>
      </w:r>
      <w:r w:rsidR="00371370">
        <w:t xml:space="preserve"> poz. </w:t>
      </w:r>
      <w:r>
        <w:t>195</w:t>
      </w:r>
      <w:r w:rsidRPr="00186178">
        <w:t>).</w:t>
      </w:r>
    </w:p>
    <w:p w:rsidR="001554CE" w:rsidRPr="00186178" w:rsidRDefault="001554CE" w:rsidP="001554CE">
      <w:pPr>
        <w:pStyle w:val="ZUSTzmustartykuempunktem"/>
      </w:pPr>
      <w:r w:rsidRPr="00186178">
        <w:t>5.</w:t>
      </w:r>
      <w:r w:rsidR="00371370">
        <w:t> </w:t>
      </w:r>
      <w:r w:rsidRPr="00186178">
        <w:t>Do wprowadzania danych do rejestru, dokonywania zmian danych</w:t>
      </w:r>
      <w:r w:rsidR="00371370" w:rsidRPr="00186178">
        <w:t xml:space="preserve"> w</w:t>
      </w:r>
      <w:r w:rsidR="00371370">
        <w:t> </w:t>
      </w:r>
      <w:r w:rsidRPr="00186178">
        <w:t>rejestrze oraz usuwania danych</w:t>
      </w:r>
      <w:r w:rsidR="00371370" w:rsidRPr="00186178">
        <w:t xml:space="preserve"> z</w:t>
      </w:r>
      <w:r w:rsidR="00371370">
        <w:t> </w:t>
      </w:r>
      <w:r w:rsidRPr="00186178">
        <w:t>rejestru są uprawnione wyłącznie osoby upoważnione przez ministra właściwego do spraw oświaty</w:t>
      </w:r>
      <w:r w:rsidR="00371370" w:rsidRPr="00186178">
        <w:t xml:space="preserve"> i</w:t>
      </w:r>
      <w:r w:rsidR="00371370">
        <w:t> </w:t>
      </w:r>
      <w:r w:rsidRPr="00186178">
        <w:t>wychowania.</w:t>
      </w:r>
    </w:p>
    <w:p w:rsidR="001554CE" w:rsidRPr="001554CE" w:rsidRDefault="001554CE" w:rsidP="00371370">
      <w:pPr>
        <w:pStyle w:val="ZARTzmartartykuempunktem"/>
        <w:keepNext/>
      </w:pPr>
      <w:r w:rsidRPr="00186178">
        <w:t>Art.</w:t>
      </w:r>
      <w:r w:rsidR="00371370">
        <w:t> </w:t>
      </w:r>
      <w:r w:rsidRPr="00186178">
        <w:t>85x.</w:t>
      </w:r>
      <w:r w:rsidR="00371370">
        <w:t> </w:t>
      </w:r>
      <w:r w:rsidRPr="00186178">
        <w:t>1. Prawo do uzyskania informacji</w:t>
      </w:r>
      <w:r w:rsidR="00371370" w:rsidRPr="00186178">
        <w:t xml:space="preserve"> z</w:t>
      </w:r>
      <w:r w:rsidR="00371370">
        <w:t> </w:t>
      </w:r>
      <w:r w:rsidRPr="00186178">
        <w:t>rejestru przysługuje: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osobie ubiegającej się</w:t>
      </w:r>
      <w:r w:rsidR="00371370" w:rsidRPr="00186178">
        <w:t xml:space="preserve"> o</w:t>
      </w:r>
      <w:r w:rsidR="00371370">
        <w:t> </w:t>
      </w:r>
      <w:r w:rsidRPr="00186178">
        <w:t>zatrudnienie na stanowisku nauczyciela –</w:t>
      </w:r>
      <w:r w:rsidR="00371370" w:rsidRPr="00186178">
        <w:t xml:space="preserve"> w</w:t>
      </w:r>
      <w:r w:rsidR="00371370">
        <w:t> </w:t>
      </w:r>
      <w:r w:rsidRPr="00186178">
        <w:t>odniesieniu do informacji, które bezp</w:t>
      </w:r>
      <w:r w:rsidRPr="00186178">
        <w:t>o</w:t>
      </w:r>
      <w:r w:rsidRPr="00186178">
        <w:t>średnio jej dotyczą;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>dyrektorowi szkoły</w:t>
      </w:r>
      <w:r w:rsidR="00371370" w:rsidRPr="00186178">
        <w:t xml:space="preserve"> w</w:t>
      </w:r>
      <w:r w:rsidR="00371370">
        <w:t> </w:t>
      </w:r>
      <w:r w:rsidRPr="00186178">
        <w:t>stosunku do nauczycieli zatrudnionych</w:t>
      </w:r>
      <w:r w:rsidR="00371370" w:rsidRPr="00186178">
        <w:t xml:space="preserve"> w</w:t>
      </w:r>
      <w:r w:rsidR="00371370">
        <w:t> </w:t>
      </w:r>
      <w:r w:rsidRPr="00186178">
        <w:t>danej szkole;</w:t>
      </w:r>
    </w:p>
    <w:p w:rsidR="001554CE" w:rsidRPr="00186178" w:rsidRDefault="001554CE" w:rsidP="001554CE">
      <w:pPr>
        <w:pStyle w:val="ZPKTzmpktartykuempunktem"/>
      </w:pPr>
      <w:r w:rsidRPr="00186178">
        <w:t>3)</w:t>
      </w:r>
      <w:r w:rsidRPr="00186178">
        <w:tab/>
        <w:t>rzecznikom dyscyplinarnym</w:t>
      </w:r>
      <w:r w:rsidR="00371370" w:rsidRPr="00186178">
        <w:t xml:space="preserve"> i</w:t>
      </w:r>
      <w:r w:rsidR="00371370">
        <w:t> </w:t>
      </w:r>
      <w:r w:rsidRPr="00186178">
        <w:t>komisjom dyscyplinarnym –</w:t>
      </w:r>
      <w:r w:rsidR="00371370" w:rsidRPr="00186178">
        <w:t xml:space="preserve"> w</w:t>
      </w:r>
      <w:r w:rsidR="00371370">
        <w:t> </w:t>
      </w:r>
      <w:r w:rsidRPr="00186178">
        <w:t>związku z prowadzonym postępowaniem wyj</w:t>
      </w:r>
      <w:r w:rsidRPr="00186178">
        <w:t>a</w:t>
      </w:r>
      <w:r w:rsidRPr="00186178">
        <w:t>śniającym lub postępowaniem dyscyplinarnym;</w:t>
      </w:r>
    </w:p>
    <w:p w:rsidR="001554CE" w:rsidRPr="00186178" w:rsidRDefault="001554CE" w:rsidP="001554CE">
      <w:pPr>
        <w:pStyle w:val="ZPKTzmpktartykuempunktem"/>
      </w:pPr>
      <w:r w:rsidRPr="00186178">
        <w:t>4)</w:t>
      </w:r>
      <w:r w:rsidRPr="00186178">
        <w:tab/>
        <w:t>sądom sprawującym</w:t>
      </w:r>
      <w:r w:rsidR="00371370" w:rsidRPr="00186178">
        <w:t xml:space="preserve"> w</w:t>
      </w:r>
      <w:r w:rsidR="00371370">
        <w:t> </w:t>
      </w:r>
      <w:r w:rsidRPr="00186178">
        <w:t>Rzeczypospolitej Polskiej wymiar sprawiedliwości – w związku</w:t>
      </w:r>
      <w:r w:rsidR="00371370" w:rsidRPr="00186178">
        <w:t xml:space="preserve"> z</w:t>
      </w:r>
      <w:r w:rsidR="00371370">
        <w:t> </w:t>
      </w:r>
      <w:r w:rsidRPr="00186178">
        <w:t>prowadzonym post</w:t>
      </w:r>
      <w:r w:rsidRPr="00186178">
        <w:t>ę</w:t>
      </w:r>
      <w:r w:rsidRPr="00186178">
        <w:t>powaniem;</w:t>
      </w:r>
    </w:p>
    <w:p w:rsidR="001554CE" w:rsidRPr="00186178" w:rsidRDefault="001554CE" w:rsidP="001554CE">
      <w:pPr>
        <w:pStyle w:val="ZPKTzmpktartykuempunktem"/>
      </w:pPr>
      <w:r w:rsidRPr="00186178">
        <w:t>5)</w:t>
      </w:r>
      <w:r w:rsidRPr="00186178">
        <w:tab/>
        <w:t>prokuratorom, Policji</w:t>
      </w:r>
      <w:r w:rsidR="00371370" w:rsidRPr="00186178">
        <w:t xml:space="preserve"> i</w:t>
      </w:r>
      <w:r w:rsidR="00371370">
        <w:t> </w:t>
      </w:r>
      <w:r w:rsidRPr="00186178">
        <w:t>innym organom uprawnionym do prowadzenia postępowania przygotowawczego</w:t>
      </w:r>
      <w:r w:rsidR="00371370" w:rsidRPr="00186178">
        <w:t xml:space="preserve"> w</w:t>
      </w:r>
      <w:r w:rsidR="00371370">
        <w:t> </w:t>
      </w:r>
      <w:r w:rsidRPr="00186178">
        <w:t>sprawach karnych</w:t>
      </w:r>
      <w:r w:rsidR="00371370" w:rsidRPr="00186178">
        <w:t xml:space="preserve"> i</w:t>
      </w:r>
      <w:r w:rsidR="00371370">
        <w:t> </w:t>
      </w:r>
      <w:r w:rsidRPr="00186178">
        <w:t>karnych skarbowych oraz czynności wyjaśniających</w:t>
      </w:r>
      <w:r w:rsidR="00371370" w:rsidRPr="00186178">
        <w:t xml:space="preserve"> w</w:t>
      </w:r>
      <w:r w:rsidR="00371370">
        <w:t> </w:t>
      </w:r>
      <w:r w:rsidRPr="00186178">
        <w:t>sprawach</w:t>
      </w:r>
      <w:r w:rsidR="00371370" w:rsidRPr="00186178">
        <w:t xml:space="preserve"> o</w:t>
      </w:r>
      <w:r w:rsidR="00371370">
        <w:t> </w:t>
      </w:r>
      <w:r w:rsidRPr="00186178">
        <w:t>wykroczenia –</w:t>
      </w:r>
      <w:r w:rsidR="00371370" w:rsidRPr="00186178">
        <w:t xml:space="preserve"> w</w:t>
      </w:r>
      <w:r w:rsidR="00371370">
        <w:t> </w:t>
      </w:r>
      <w:r w:rsidRPr="00186178">
        <w:t>związku z prowadzonym postępowaniem;</w:t>
      </w:r>
    </w:p>
    <w:p w:rsidR="001554CE" w:rsidRPr="00186178" w:rsidRDefault="001554CE" w:rsidP="001554CE">
      <w:pPr>
        <w:pStyle w:val="ZPKTzmpktartykuempunktem"/>
      </w:pPr>
      <w:r w:rsidRPr="00186178">
        <w:t>6)</w:t>
      </w:r>
      <w:r w:rsidRPr="00186178">
        <w:tab/>
        <w:t>organom administracji rządowej, organom samorządu terytorialnego oraz innym organom wykonującym zad</w:t>
      </w:r>
      <w:r w:rsidRPr="00186178">
        <w:t>a</w:t>
      </w:r>
      <w:r w:rsidRPr="00186178">
        <w:t>nia publiczne,</w:t>
      </w:r>
      <w:r w:rsidR="00371370" w:rsidRPr="00186178">
        <w:t xml:space="preserve"> w</w:t>
      </w:r>
      <w:r w:rsidR="00371370">
        <w:t> </w:t>
      </w:r>
      <w:r w:rsidRPr="00186178">
        <w:t>przypadkach kiedy jest to uzasadnione potrzebą wykonania nałożonych na nie zadań, określ</w:t>
      </w:r>
      <w:r w:rsidRPr="00186178">
        <w:t>o</w:t>
      </w:r>
      <w:r w:rsidRPr="00186178">
        <w:t>nych</w:t>
      </w:r>
      <w:r w:rsidR="00371370" w:rsidRPr="00186178">
        <w:t xml:space="preserve"> w</w:t>
      </w:r>
      <w:r w:rsidR="00371370">
        <w:t> </w:t>
      </w:r>
      <w:r w:rsidRPr="00186178">
        <w:t>ustawie.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Każdemu przysługuje prawo do uzyskania informacji, czy jego dane osobowe zgromadzone są</w:t>
      </w:r>
      <w:r w:rsidR="00371370" w:rsidRPr="00186178">
        <w:t xml:space="preserve"> w</w:t>
      </w:r>
      <w:r w:rsidR="00371370">
        <w:t> </w:t>
      </w:r>
      <w:r w:rsidRPr="00186178">
        <w:t>rejestrze. Osobie, której dane osobowe znajdują się</w:t>
      </w:r>
      <w:r w:rsidR="00371370" w:rsidRPr="00186178">
        <w:t xml:space="preserve"> w</w:t>
      </w:r>
      <w:r w:rsidR="00371370">
        <w:t> </w:t>
      </w:r>
      <w:r w:rsidRPr="00186178">
        <w:t>rejestrze, na jej wniosek, udostępnia się informację</w:t>
      </w:r>
      <w:r w:rsidR="00371370" w:rsidRPr="00186178">
        <w:t xml:space="preserve"> o</w:t>
      </w:r>
      <w:r w:rsidR="00371370">
        <w:t> </w:t>
      </w:r>
      <w:r w:rsidRPr="00186178">
        <w:t>treści wszystkich danych dotyczących tej osoby.</w:t>
      </w:r>
    </w:p>
    <w:p w:rsidR="001554CE" w:rsidRPr="00186178" w:rsidRDefault="001554CE" w:rsidP="001554CE">
      <w:pPr>
        <w:pStyle w:val="ZUSTzmustartykuempunktem"/>
      </w:pPr>
      <w:r w:rsidRPr="00186178">
        <w:t>3.</w:t>
      </w:r>
      <w:r w:rsidR="00371370">
        <w:t> </w:t>
      </w:r>
      <w:r w:rsidRPr="00186178">
        <w:t>Minister właściwy do spraw oświaty</w:t>
      </w:r>
      <w:r w:rsidR="00371370" w:rsidRPr="00186178">
        <w:t xml:space="preserve"> i</w:t>
      </w:r>
      <w:r w:rsidR="00371370">
        <w:t> </w:t>
      </w:r>
      <w:r w:rsidRPr="00186178">
        <w:t>wychowania przekazuje organom państw członkowskich</w:t>
      </w:r>
      <w:r w:rsidR="00371370" w:rsidRPr="00186178">
        <w:t xml:space="preserve"> w</w:t>
      </w:r>
      <w:r w:rsidR="00371370">
        <w:t> </w:t>
      </w:r>
      <w:r w:rsidRPr="00186178">
        <w:t>trybie ostrzeżenia</w:t>
      </w:r>
      <w:r w:rsidR="00371370" w:rsidRPr="00186178">
        <w:t xml:space="preserve"> w</w:t>
      </w:r>
      <w:r w:rsidR="00371370">
        <w:t> </w:t>
      </w:r>
      <w:r w:rsidRPr="00186178">
        <w:t>systemie IMI,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art. </w:t>
      </w:r>
      <w:r w:rsidRPr="00186178">
        <w:t>5</w:t>
      </w:r>
      <w:r w:rsidR="00371370" w:rsidRPr="00186178">
        <w:t>6</w:t>
      </w:r>
      <w:r w:rsidR="00371370">
        <w:t xml:space="preserve"> ust. </w:t>
      </w:r>
      <w:r w:rsidR="00371370" w:rsidRPr="00186178">
        <w:t>1</w:t>
      </w:r>
      <w:r w:rsidR="00371370">
        <w:t> </w:t>
      </w:r>
      <w:r w:rsidRPr="00186178">
        <w:t>ustawy</w:t>
      </w:r>
      <w:r w:rsidR="00371370" w:rsidRPr="00186178">
        <w:t xml:space="preserve"> z</w:t>
      </w:r>
      <w:r w:rsidR="00371370">
        <w:t> </w:t>
      </w:r>
      <w:r w:rsidRPr="00186178">
        <w:t>dnia 2</w:t>
      </w:r>
      <w:r w:rsidR="00371370" w:rsidRPr="00186178">
        <w:t>2</w:t>
      </w:r>
      <w:r w:rsidR="00371370">
        <w:t> </w:t>
      </w:r>
      <w:r w:rsidRPr="00186178">
        <w:t>grudnia 201</w:t>
      </w:r>
      <w:r w:rsidR="00371370" w:rsidRPr="00186178">
        <w:t>5</w:t>
      </w:r>
      <w:r w:rsidR="00371370">
        <w:t> </w:t>
      </w:r>
      <w:r w:rsidRPr="00186178">
        <w:t>r.</w:t>
      </w:r>
      <w:r w:rsidR="00371370" w:rsidRPr="00186178">
        <w:t xml:space="preserve"> o</w:t>
      </w:r>
      <w:r w:rsidR="00371370">
        <w:t> </w:t>
      </w:r>
      <w:r w:rsidRPr="00186178">
        <w:t>zasadach uznawania kwalifikacji zawodowych nabytych</w:t>
      </w:r>
      <w:r w:rsidR="00371370" w:rsidRPr="00186178">
        <w:t xml:space="preserve"> w</w:t>
      </w:r>
      <w:r w:rsidR="00371370">
        <w:t> </w:t>
      </w:r>
      <w:r w:rsidRPr="00186178">
        <w:t>państwach członkowskich Unii Europejskiej (</w:t>
      </w:r>
      <w:r w:rsidR="00371370">
        <w:t>Dz. U.</w:t>
      </w:r>
      <w:r w:rsidR="00371370" w:rsidRPr="00186178">
        <w:t xml:space="preserve"> z</w:t>
      </w:r>
      <w:r w:rsidR="00371370">
        <w:t> </w:t>
      </w:r>
      <w:r w:rsidRPr="00186178">
        <w:t>201</w:t>
      </w:r>
      <w:r w:rsidR="00371370" w:rsidRPr="00186178">
        <w:t>6</w:t>
      </w:r>
      <w:r w:rsidR="00371370">
        <w:t> </w:t>
      </w:r>
      <w:r w:rsidRPr="00186178">
        <w:t>r.</w:t>
      </w:r>
      <w:r w:rsidR="00371370">
        <w:t xml:space="preserve"> poz. </w:t>
      </w:r>
      <w:r w:rsidRPr="00186178">
        <w:t>65), info</w:t>
      </w:r>
      <w:r w:rsidRPr="00186178">
        <w:t>r</w:t>
      </w:r>
      <w:r w:rsidRPr="00186178">
        <w:t>macje</w:t>
      </w:r>
      <w:r w:rsidR="00371370" w:rsidRPr="00186178">
        <w:t xml:space="preserve"> z</w:t>
      </w:r>
      <w:r w:rsidR="00371370">
        <w:t> </w:t>
      </w:r>
      <w:r w:rsidRPr="00186178">
        <w:t>rejestru,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Pr="00186178">
        <w:t>85w</w:t>
      </w:r>
      <w:r w:rsidR="00371370">
        <w:t xml:space="preserve"> ust. </w:t>
      </w:r>
      <w:r w:rsidR="00371370" w:rsidRPr="00186178">
        <w:t>2</w:t>
      </w:r>
      <w:r w:rsidR="00371370">
        <w:t xml:space="preserve"> pkt </w:t>
      </w:r>
      <w:r w:rsidRPr="00186178">
        <w:t>1–</w:t>
      </w:r>
      <w:r w:rsidR="00371370" w:rsidRPr="00186178">
        <w:t>3</w:t>
      </w:r>
      <w:r w:rsidR="00371370">
        <w:t xml:space="preserve"> i </w:t>
      </w:r>
      <w:r w:rsidRPr="00186178">
        <w:t>7.</w:t>
      </w:r>
    </w:p>
    <w:p w:rsidR="001554CE" w:rsidRPr="00371370" w:rsidRDefault="001554CE" w:rsidP="001554CE">
      <w:pPr>
        <w:pStyle w:val="ZARTzmartartykuempunktem"/>
        <w:rPr>
          <w:spacing w:val="-2"/>
        </w:rPr>
      </w:pPr>
      <w:r w:rsidRPr="00371370">
        <w:rPr>
          <w:spacing w:val="-2"/>
        </w:rPr>
        <w:t>Art. 85y.</w:t>
      </w:r>
      <w:r w:rsidR="00371370" w:rsidRPr="00371370">
        <w:rPr>
          <w:spacing w:val="-2"/>
        </w:rPr>
        <w:t> </w:t>
      </w:r>
      <w:r w:rsidRPr="00371370">
        <w:rPr>
          <w:spacing w:val="-2"/>
        </w:rPr>
        <w:t>1. Informacji</w:t>
      </w:r>
      <w:r w:rsidR="00371370" w:rsidRPr="00371370">
        <w:rPr>
          <w:spacing w:val="-2"/>
        </w:rPr>
        <w:t xml:space="preserve"> z </w:t>
      </w:r>
      <w:r w:rsidRPr="00371370">
        <w:rPr>
          <w:spacing w:val="-2"/>
        </w:rPr>
        <w:t>rejestru udziela się na wniosek osób</w:t>
      </w:r>
      <w:r w:rsidR="00371370" w:rsidRPr="00371370">
        <w:rPr>
          <w:spacing w:val="-2"/>
        </w:rPr>
        <w:t xml:space="preserve"> i </w:t>
      </w:r>
      <w:r w:rsidRPr="00371370">
        <w:rPr>
          <w:spacing w:val="-2"/>
        </w:rPr>
        <w:t>podmiotów, o których mowa</w:t>
      </w:r>
      <w:r w:rsidR="00371370" w:rsidRPr="00371370">
        <w:rPr>
          <w:spacing w:val="-2"/>
        </w:rPr>
        <w:t xml:space="preserve"> w art. </w:t>
      </w:r>
      <w:r w:rsidRPr="00371370">
        <w:rPr>
          <w:spacing w:val="-2"/>
        </w:rPr>
        <w:t>85x</w:t>
      </w:r>
      <w:r w:rsidR="00371370" w:rsidRPr="00371370">
        <w:rPr>
          <w:spacing w:val="-2"/>
        </w:rPr>
        <w:t xml:space="preserve"> ust. 1 i </w:t>
      </w:r>
      <w:r w:rsidRPr="00371370">
        <w:rPr>
          <w:spacing w:val="-2"/>
        </w:rPr>
        <w:t>2.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Wniosek składa się na formularzu</w:t>
      </w:r>
      <w:r w:rsidR="00371370" w:rsidRPr="00186178">
        <w:t xml:space="preserve"> w</w:t>
      </w:r>
      <w:r w:rsidR="00371370">
        <w:t> </w:t>
      </w:r>
      <w:r w:rsidRPr="00186178">
        <w:t>postaci papierowej albo postaci elektronicznej.</w:t>
      </w:r>
    </w:p>
    <w:p w:rsidR="001554CE" w:rsidRPr="001554CE" w:rsidRDefault="001554CE" w:rsidP="00371370">
      <w:pPr>
        <w:pStyle w:val="ZUSTzmustartykuempunktem"/>
        <w:keepNext/>
      </w:pPr>
      <w:r w:rsidRPr="00186178">
        <w:t>3.</w:t>
      </w:r>
      <w:r w:rsidR="00371370">
        <w:t> </w:t>
      </w:r>
      <w:r w:rsidRPr="00186178">
        <w:t>Wniosek zawiera: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dane wnioskodawcy – imię</w:t>
      </w:r>
      <w:r w:rsidR="00371370" w:rsidRPr="00186178">
        <w:t xml:space="preserve"> i</w:t>
      </w:r>
      <w:r w:rsidR="00371370">
        <w:t> </w:t>
      </w:r>
      <w:r w:rsidRPr="00186178">
        <w:t>nazwisko osoby lub nazwę podmiotu,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art. </w:t>
      </w:r>
      <w:r w:rsidRPr="00186178">
        <w:t>85x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Pr="00186178">
        <w:t>3–</w:t>
      </w:r>
      <w:r w:rsidR="00371370" w:rsidRPr="00186178">
        <w:t>6</w:t>
      </w:r>
      <w:r w:rsidR="00371370">
        <w:t xml:space="preserve"> i ust. </w:t>
      </w:r>
      <w:r w:rsidRPr="00186178">
        <w:t>2, oraz adres do korespondencji;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 xml:space="preserve">dane osobowe osoby, której dotyczy wniosek – nazwisko, </w:t>
      </w:r>
      <w:r>
        <w:t xml:space="preserve">imię lub </w:t>
      </w:r>
      <w:r w:rsidRPr="00186178">
        <w:t>imiona, płeć, datę i miejsce urodzenia, imiona rodziców, obywatelstwo lub obywatelstwa, miejsce zamieszkania, numer PESEL,</w:t>
      </w:r>
      <w:r w:rsidR="00371370" w:rsidRPr="00186178">
        <w:t xml:space="preserve"> a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przypadku braku tego numeru – numer</w:t>
      </w:r>
      <w:r w:rsidR="00371370" w:rsidRPr="00186178">
        <w:t xml:space="preserve"> i</w:t>
      </w:r>
      <w:r w:rsidR="00371370">
        <w:t> </w:t>
      </w:r>
      <w:r w:rsidRPr="00186178">
        <w:t>serię dokumentu potwierdzającego tożsamość;</w:t>
      </w:r>
    </w:p>
    <w:p w:rsidR="001554CE" w:rsidRPr="00186178" w:rsidRDefault="001554CE" w:rsidP="001554CE">
      <w:pPr>
        <w:pStyle w:val="ZPKTzmpktartykuempunktem"/>
      </w:pPr>
      <w:r w:rsidRPr="00186178">
        <w:t>3)</w:t>
      </w:r>
      <w:r w:rsidRPr="00186178">
        <w:tab/>
        <w:t>uzasadnienie uzyskania informacji;</w:t>
      </w:r>
    </w:p>
    <w:p w:rsidR="001554CE" w:rsidRPr="00186178" w:rsidRDefault="001554CE" w:rsidP="001554CE">
      <w:pPr>
        <w:pStyle w:val="ZPKTzmpktartykuempunktem"/>
      </w:pPr>
      <w:r w:rsidRPr="00186178">
        <w:t>4)</w:t>
      </w:r>
      <w:r w:rsidRPr="00186178">
        <w:tab/>
        <w:t>wskazanie rodzaju</w:t>
      </w:r>
      <w:r w:rsidR="00371370" w:rsidRPr="00186178">
        <w:t xml:space="preserve"> i</w:t>
      </w:r>
      <w:r w:rsidR="00371370">
        <w:t> </w:t>
      </w:r>
      <w:r w:rsidRPr="00186178">
        <w:t>zakresu danych, które mają być przedmiotem informacji;</w:t>
      </w:r>
    </w:p>
    <w:p w:rsidR="001554CE" w:rsidRPr="00186178" w:rsidRDefault="001554CE" w:rsidP="001554CE">
      <w:pPr>
        <w:pStyle w:val="ZPKTzmpktartykuempunktem"/>
      </w:pPr>
      <w:r w:rsidRPr="00186178">
        <w:t>5)</w:t>
      </w:r>
      <w:r w:rsidRPr="00186178">
        <w:tab/>
        <w:t>datę</w:t>
      </w:r>
      <w:r w:rsidR="00371370" w:rsidRPr="00186178">
        <w:t xml:space="preserve"> i</w:t>
      </w:r>
      <w:r w:rsidR="00371370">
        <w:t> </w:t>
      </w:r>
      <w:r w:rsidRPr="00186178">
        <w:t>miejsce sporządzenia wniosku.</w:t>
      </w:r>
    </w:p>
    <w:p w:rsidR="001554CE" w:rsidRPr="00186178" w:rsidRDefault="001554CE" w:rsidP="001554CE">
      <w:pPr>
        <w:pStyle w:val="ZUSTzmustartykuempunktem"/>
      </w:pPr>
      <w:r w:rsidRPr="00186178">
        <w:lastRenderedPageBreak/>
        <w:t>4.</w:t>
      </w:r>
      <w:r w:rsidR="00371370">
        <w:t> </w:t>
      </w:r>
      <w:r w:rsidRPr="00186178">
        <w:t>Wniosek</w:t>
      </w:r>
      <w:r w:rsidR="00371370" w:rsidRPr="00186178">
        <w:t xml:space="preserve"> w</w:t>
      </w:r>
      <w:r w:rsidR="00371370">
        <w:t> </w:t>
      </w:r>
      <w:r w:rsidRPr="00186178">
        <w:t>postaci papierowej zawiera podpis wnioskodawcy,</w:t>
      </w:r>
      <w:r w:rsidR="00371370" w:rsidRPr="00186178">
        <w:t xml:space="preserve"> a</w:t>
      </w:r>
      <w:r w:rsidR="00371370">
        <w:t> </w:t>
      </w:r>
      <w:r w:rsidRPr="00186178">
        <w:t>wniosek w postaci elektronicznej powinien być uwierzytelniony przy użyciu mechanizmów określonych</w:t>
      </w:r>
      <w:r w:rsidR="00371370" w:rsidRPr="00186178">
        <w:t xml:space="preserve"> w</w:t>
      </w:r>
      <w:r w:rsidR="00371370">
        <w:t> art. </w:t>
      </w:r>
      <w:r w:rsidRPr="00186178">
        <w:t>20a</w:t>
      </w:r>
      <w:r w:rsidR="00371370">
        <w:t xml:space="preserve"> ust. </w:t>
      </w:r>
      <w:r w:rsidR="00371370" w:rsidRPr="00186178">
        <w:t>1</w:t>
      </w:r>
      <w:r w:rsidR="00371370">
        <w:t xml:space="preserve"> albo</w:t>
      </w:r>
      <w:r w:rsidRPr="00186178">
        <w:t xml:space="preserve"> </w:t>
      </w:r>
      <w:r w:rsidR="00371370" w:rsidRPr="00186178">
        <w:t>2</w:t>
      </w:r>
      <w:r w:rsidR="00371370">
        <w:t> </w:t>
      </w:r>
      <w:r w:rsidRPr="00186178">
        <w:t>ustawy</w:t>
      </w:r>
      <w:r w:rsidR="00371370" w:rsidRPr="00186178">
        <w:t xml:space="preserve"> z</w:t>
      </w:r>
      <w:r w:rsidR="00371370">
        <w:t> </w:t>
      </w:r>
      <w:r w:rsidRPr="00186178">
        <w:t>dnia 1</w:t>
      </w:r>
      <w:r w:rsidR="00371370" w:rsidRPr="00186178">
        <w:t>7</w:t>
      </w:r>
      <w:r w:rsidR="00371370">
        <w:t> </w:t>
      </w:r>
      <w:r w:rsidRPr="00186178">
        <w:t>lutego 200</w:t>
      </w:r>
      <w:r w:rsidR="00371370" w:rsidRPr="00186178">
        <w:t>5</w:t>
      </w:r>
      <w:r w:rsidR="00371370">
        <w:t> </w:t>
      </w:r>
      <w:r w:rsidRPr="00186178">
        <w:t>r.</w:t>
      </w:r>
      <w:r w:rsidR="00371370" w:rsidRPr="00186178">
        <w:t xml:space="preserve"> o</w:t>
      </w:r>
      <w:r w:rsidR="00371370">
        <w:t> </w:t>
      </w:r>
      <w:r w:rsidRPr="00186178">
        <w:t>informatyzacji działalności podmiotów realizujących zadania publiczne (</w:t>
      </w:r>
      <w:r w:rsidR="00371370">
        <w:t>Dz. U.</w:t>
      </w:r>
      <w:r w:rsidR="00371370" w:rsidRPr="00186178">
        <w:t xml:space="preserve"> z</w:t>
      </w:r>
      <w:r w:rsidR="00371370">
        <w:t> </w:t>
      </w:r>
      <w:r w:rsidRPr="00186178">
        <w:t>201</w:t>
      </w:r>
      <w:r w:rsidR="00371370" w:rsidRPr="00186178">
        <w:t>4</w:t>
      </w:r>
      <w:r w:rsidR="00371370">
        <w:t> </w:t>
      </w:r>
      <w:r w:rsidRPr="00186178">
        <w:t>r.</w:t>
      </w:r>
      <w:r w:rsidR="00371370">
        <w:t xml:space="preserve"> poz. </w:t>
      </w:r>
      <w:r w:rsidRPr="00186178">
        <w:t>111</w:t>
      </w:r>
      <w:r w:rsidR="00371370" w:rsidRPr="00186178">
        <w:t>4</w:t>
      </w:r>
      <w:r w:rsidR="00371370">
        <w:t xml:space="preserve"> oraz z </w:t>
      </w:r>
      <w:r>
        <w:t>201</w:t>
      </w:r>
      <w:r w:rsidR="00371370">
        <w:t>6 </w:t>
      </w:r>
      <w:r>
        <w:t>r.</w:t>
      </w:r>
      <w:r w:rsidR="00371370">
        <w:t xml:space="preserve"> poz. </w:t>
      </w:r>
      <w:r>
        <w:t>352</w:t>
      </w:r>
      <w:r w:rsidRPr="00186178">
        <w:t>) oraz zawierać adres elektroniczny wnioskodawcy.</w:t>
      </w:r>
    </w:p>
    <w:p w:rsidR="001554CE" w:rsidRPr="00186178" w:rsidRDefault="001554CE" w:rsidP="001554CE">
      <w:pPr>
        <w:pStyle w:val="ZUSTzmustartykuempunktem"/>
      </w:pPr>
      <w:r w:rsidRPr="00186178">
        <w:t>5.</w:t>
      </w:r>
      <w:r w:rsidR="00371370">
        <w:t> </w:t>
      </w:r>
      <w:r w:rsidRPr="00186178">
        <w:t>Wniosek niespełniający warunków,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ust. </w:t>
      </w:r>
      <w:r w:rsidRPr="00186178">
        <w:t xml:space="preserve">2, </w:t>
      </w:r>
      <w:r w:rsidR="00371370" w:rsidRPr="00186178">
        <w:t>3</w:t>
      </w:r>
      <w:r w:rsidR="00371370">
        <w:t xml:space="preserve"> lub</w:t>
      </w:r>
      <w:r w:rsidRPr="00186178">
        <w:t xml:space="preserve"> 4, pozostawia się bez rozpoznania.</w:t>
      </w:r>
    </w:p>
    <w:p w:rsidR="001554CE" w:rsidRPr="001554CE" w:rsidRDefault="001554CE" w:rsidP="00371370">
      <w:pPr>
        <w:pStyle w:val="ZUSTzmustartykuempunktem"/>
        <w:keepNext/>
      </w:pPr>
      <w:r w:rsidRPr="00186178">
        <w:t>6.</w:t>
      </w:r>
      <w:r w:rsidR="00371370">
        <w:t> </w:t>
      </w:r>
      <w:r w:rsidRPr="00186178">
        <w:t>Informacja</w:t>
      </w:r>
      <w:r w:rsidR="00371370" w:rsidRPr="00186178">
        <w:t xml:space="preserve"> z</w:t>
      </w:r>
      <w:r w:rsidR="00371370">
        <w:t> </w:t>
      </w:r>
      <w:r w:rsidRPr="00186178">
        <w:t>rejestru zawiera: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dane osobowe osoby, której dotyczy wniosek – nazwisko,</w:t>
      </w:r>
      <w:r>
        <w:t xml:space="preserve"> imię lub </w:t>
      </w:r>
      <w:r w:rsidRPr="00186178">
        <w:t xml:space="preserve"> imiona, płeć, datę i miejsce urodzenia, imiona rodziców, obywatelstwo lub obywatelstwa, miejsce zamieszkania, numer PESEL,</w:t>
      </w:r>
      <w:r w:rsidR="00371370" w:rsidRPr="00186178">
        <w:t xml:space="preserve"> a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przypadku braku tego numeru – numer</w:t>
      </w:r>
      <w:r w:rsidR="00371370" w:rsidRPr="00186178">
        <w:t xml:space="preserve"> i</w:t>
      </w:r>
      <w:r w:rsidR="00371370">
        <w:t> </w:t>
      </w:r>
      <w:r w:rsidRPr="00186178">
        <w:t>serię dokumentu potwierdzającego tożsamość;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>dane</w:t>
      </w:r>
      <w:r w:rsidR="00371370" w:rsidRPr="00186178">
        <w:t xml:space="preserve"> w</w:t>
      </w:r>
      <w:r w:rsidR="00371370">
        <w:t> </w:t>
      </w:r>
      <w:r w:rsidRPr="00186178">
        <w:t>zakresie objętym wnioskiem albo stwierdzenie, że osoba, której dotyczy wniosek, nie figuruje</w:t>
      </w:r>
      <w:r w:rsidR="00371370" w:rsidRPr="00186178">
        <w:t xml:space="preserve"> w</w:t>
      </w:r>
      <w:r w:rsidR="00371370">
        <w:t> </w:t>
      </w:r>
      <w:r w:rsidRPr="00186178">
        <w:t>rejestrze;</w:t>
      </w:r>
    </w:p>
    <w:p w:rsidR="001554CE" w:rsidRPr="00186178" w:rsidRDefault="001554CE" w:rsidP="001554CE">
      <w:pPr>
        <w:pStyle w:val="ZPKTzmpktartykuempunktem"/>
      </w:pPr>
      <w:r w:rsidRPr="00186178">
        <w:t>3)</w:t>
      </w:r>
      <w:r w:rsidRPr="00186178">
        <w:tab/>
        <w:t>datę</w:t>
      </w:r>
      <w:r w:rsidR="00371370" w:rsidRPr="00186178">
        <w:t xml:space="preserve"> i</w:t>
      </w:r>
      <w:r w:rsidR="00371370">
        <w:t> </w:t>
      </w:r>
      <w:r w:rsidRPr="00186178">
        <w:t>miejsce wydania;</w:t>
      </w:r>
    </w:p>
    <w:p w:rsidR="001554CE" w:rsidRPr="00186178" w:rsidRDefault="001554CE" w:rsidP="001554CE">
      <w:pPr>
        <w:pStyle w:val="ZPKTzmpktartykuempunktem"/>
      </w:pPr>
      <w:r w:rsidRPr="00186178">
        <w:t>4)</w:t>
      </w:r>
      <w:r w:rsidRPr="00186178">
        <w:tab/>
        <w:t>imię</w:t>
      </w:r>
      <w:r w:rsidR="00371370" w:rsidRPr="00186178">
        <w:t xml:space="preserve"> i</w:t>
      </w:r>
      <w:r w:rsidR="00371370">
        <w:t> </w:t>
      </w:r>
      <w:r w:rsidRPr="00186178">
        <w:t>nazwisko oraz podpis osoby upoważnionej do jej wydania.</w:t>
      </w:r>
    </w:p>
    <w:p w:rsidR="001554CE" w:rsidRPr="001554CE" w:rsidRDefault="001554CE" w:rsidP="00371370">
      <w:pPr>
        <w:pStyle w:val="ZUSTzmustartykuempunktem"/>
        <w:keepNext/>
      </w:pPr>
      <w:r w:rsidRPr="00186178">
        <w:t>7.</w:t>
      </w:r>
      <w:r w:rsidR="00371370">
        <w:t> </w:t>
      </w:r>
      <w:r w:rsidRPr="00186178">
        <w:t>Informacji</w:t>
      </w:r>
      <w:r w:rsidR="00371370" w:rsidRPr="00186178">
        <w:t xml:space="preserve"> z</w:t>
      </w:r>
      <w:r w:rsidR="00371370">
        <w:t> </w:t>
      </w:r>
      <w:r w:rsidRPr="00186178">
        <w:t>rejestru udziela się</w:t>
      </w:r>
      <w:r w:rsidR="00371370" w:rsidRPr="00186178">
        <w:t xml:space="preserve"> w</w:t>
      </w:r>
      <w:r w:rsidR="00371370">
        <w:t> </w:t>
      </w:r>
      <w:r w:rsidRPr="00186178">
        <w:t>następujących terminach: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osobie,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art. </w:t>
      </w:r>
      <w:r w:rsidRPr="00186178">
        <w:t>85x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="00371370" w:rsidRPr="00186178">
        <w:t>1</w:t>
      </w:r>
      <w:r w:rsidR="00371370">
        <w:t xml:space="preserve"> i </w:t>
      </w:r>
      <w:r w:rsidR="00371370" w:rsidRPr="00186178">
        <w:t>2</w:t>
      </w:r>
      <w:r w:rsidR="00371370">
        <w:t xml:space="preserve"> oraz ust. </w:t>
      </w:r>
      <w:r w:rsidR="00371370" w:rsidRPr="00186178">
        <w:t>2</w:t>
      </w:r>
      <w:r w:rsidR="00371370">
        <w:t> </w:t>
      </w:r>
      <w:r w:rsidRPr="00186178">
        <w:t>–</w:t>
      </w:r>
      <w:r w:rsidR="00371370" w:rsidRPr="00186178">
        <w:t xml:space="preserve"> w</w:t>
      </w:r>
      <w:r w:rsidR="00371370">
        <w:t> </w:t>
      </w:r>
      <w:r w:rsidRPr="00186178">
        <w:t xml:space="preserve">terminie </w:t>
      </w:r>
      <w:r w:rsidR="00371370" w:rsidRPr="00186178">
        <w:t>7</w:t>
      </w:r>
      <w:r w:rsidR="00371370">
        <w:t> </w:t>
      </w:r>
      <w:r w:rsidRPr="00186178">
        <w:t>dni roboczych od dnia otrzymania wniosku;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</w:r>
      <w:r w:rsidRPr="005A1FB0">
        <w:rPr>
          <w:spacing w:val="-2"/>
        </w:rPr>
        <w:t>podmiotom,</w:t>
      </w:r>
      <w:r w:rsidR="00371370" w:rsidRPr="005A1FB0">
        <w:rPr>
          <w:spacing w:val="-2"/>
        </w:rPr>
        <w:t xml:space="preserve"> o </w:t>
      </w:r>
      <w:r w:rsidRPr="005A1FB0">
        <w:rPr>
          <w:spacing w:val="-2"/>
        </w:rPr>
        <w:t>których mowa</w:t>
      </w:r>
      <w:r w:rsidR="00371370" w:rsidRPr="005A1FB0">
        <w:rPr>
          <w:spacing w:val="-2"/>
        </w:rPr>
        <w:t xml:space="preserve"> w art. </w:t>
      </w:r>
      <w:r w:rsidRPr="005A1FB0">
        <w:rPr>
          <w:spacing w:val="-2"/>
        </w:rPr>
        <w:t>85x</w:t>
      </w:r>
      <w:r w:rsidR="00371370" w:rsidRPr="005A1FB0">
        <w:rPr>
          <w:spacing w:val="-2"/>
        </w:rPr>
        <w:t xml:space="preserve"> ust. 1 pkt </w:t>
      </w:r>
      <w:r w:rsidRPr="005A1FB0">
        <w:rPr>
          <w:spacing w:val="-2"/>
        </w:rPr>
        <w:t>3–</w:t>
      </w:r>
      <w:r w:rsidR="00371370" w:rsidRPr="005A1FB0">
        <w:rPr>
          <w:spacing w:val="-2"/>
        </w:rPr>
        <w:t>6 </w:t>
      </w:r>
      <w:r w:rsidRPr="005A1FB0">
        <w:rPr>
          <w:spacing w:val="-2"/>
        </w:rPr>
        <w:t>–</w:t>
      </w:r>
      <w:r w:rsidR="00371370" w:rsidRPr="005A1FB0">
        <w:rPr>
          <w:spacing w:val="-2"/>
        </w:rPr>
        <w:t xml:space="preserve"> w </w:t>
      </w:r>
      <w:r w:rsidRPr="005A1FB0">
        <w:rPr>
          <w:spacing w:val="-2"/>
        </w:rPr>
        <w:t>terminie 1</w:t>
      </w:r>
      <w:r w:rsidR="00371370" w:rsidRPr="005A1FB0">
        <w:rPr>
          <w:spacing w:val="-2"/>
        </w:rPr>
        <w:t>0 </w:t>
      </w:r>
      <w:r w:rsidRPr="005A1FB0">
        <w:rPr>
          <w:spacing w:val="-2"/>
        </w:rPr>
        <w:t>dni roboczych od dnia otrzymania wnios</w:t>
      </w:r>
      <w:r w:rsidR="005A1FB0">
        <w:softHyphen/>
      </w:r>
      <w:r w:rsidRPr="005A1FB0">
        <w:rPr>
          <w:spacing w:val="-2"/>
        </w:rPr>
        <w:t>ku.</w:t>
      </w:r>
    </w:p>
    <w:p w:rsidR="001554CE" w:rsidRPr="00186178" w:rsidRDefault="001554CE" w:rsidP="001554CE">
      <w:pPr>
        <w:pStyle w:val="ZUSTzmustartykuempunktem"/>
      </w:pPr>
      <w:r w:rsidRPr="00186178">
        <w:t>8.</w:t>
      </w:r>
      <w:r w:rsidR="00371370">
        <w:t> </w:t>
      </w:r>
      <w:r w:rsidRPr="00186178">
        <w:t>Informację</w:t>
      </w:r>
      <w:r w:rsidR="00371370" w:rsidRPr="00186178">
        <w:t xml:space="preserve"> z</w:t>
      </w:r>
      <w:r w:rsidR="00371370">
        <w:t> </w:t>
      </w:r>
      <w:r w:rsidRPr="00186178">
        <w:t>rejestru wydaje się nieodpłatnie.</w:t>
      </w:r>
    </w:p>
    <w:p w:rsidR="001554CE" w:rsidRPr="00186178" w:rsidRDefault="001554CE" w:rsidP="001554CE">
      <w:pPr>
        <w:pStyle w:val="ZUSTzmustartykuempunktem"/>
      </w:pPr>
      <w:r w:rsidRPr="00186178">
        <w:t>9.</w:t>
      </w:r>
      <w:r w:rsidR="00371370">
        <w:t> </w:t>
      </w:r>
      <w:r w:rsidRPr="00186178">
        <w:t>Informacji</w:t>
      </w:r>
      <w:r w:rsidR="00371370" w:rsidRPr="00186178">
        <w:t xml:space="preserve"> z</w:t>
      </w:r>
      <w:r w:rsidR="00371370">
        <w:t> </w:t>
      </w:r>
      <w:r w:rsidRPr="00186178">
        <w:t>rejestru udziela się</w:t>
      </w:r>
      <w:r w:rsidR="00371370" w:rsidRPr="00186178">
        <w:t xml:space="preserve"> w</w:t>
      </w:r>
      <w:r w:rsidR="00371370">
        <w:t> </w:t>
      </w:r>
      <w:r w:rsidRPr="00186178">
        <w:t>postaci papierowej albo postaci elektronicznej.</w:t>
      </w:r>
    </w:p>
    <w:p w:rsidR="001554CE" w:rsidRPr="00186178" w:rsidRDefault="001554CE" w:rsidP="001554CE">
      <w:pPr>
        <w:pStyle w:val="ZUSTzmustartykuempunktem"/>
      </w:pPr>
      <w:r w:rsidRPr="00186178">
        <w:t>10.</w:t>
      </w:r>
      <w:r w:rsidR="00371370">
        <w:t> </w:t>
      </w:r>
      <w:r w:rsidRPr="00186178">
        <w:t>Minister właściwy do spraw oświaty</w:t>
      </w:r>
      <w:r w:rsidR="00371370" w:rsidRPr="00186178">
        <w:t xml:space="preserve"> i</w:t>
      </w:r>
      <w:r w:rsidR="00371370">
        <w:t> </w:t>
      </w:r>
      <w:r w:rsidRPr="00186178">
        <w:t>wychowania określi,</w:t>
      </w:r>
      <w:r w:rsidR="00371370" w:rsidRPr="00186178">
        <w:t xml:space="preserve"> w</w:t>
      </w:r>
      <w:r w:rsidR="00371370">
        <w:t> </w:t>
      </w:r>
      <w:r w:rsidRPr="00186178">
        <w:t>drodze rozporządzenia, wzór formularza wniosku</w:t>
      </w:r>
      <w:r w:rsidR="00371370" w:rsidRPr="00186178">
        <w:t xml:space="preserve"> o</w:t>
      </w:r>
      <w:r w:rsidR="00371370">
        <w:t> </w:t>
      </w:r>
      <w:r w:rsidRPr="00186178">
        <w:t>udzielenie informacji</w:t>
      </w:r>
      <w:r w:rsidR="00371370" w:rsidRPr="00186178">
        <w:t xml:space="preserve"> z</w:t>
      </w:r>
      <w:r w:rsidR="00371370">
        <w:t> </w:t>
      </w:r>
      <w:r w:rsidRPr="00186178">
        <w:t>rejestru, uwzględniając konieczność sprawnego uzyskiwania informacji</w:t>
      </w:r>
      <w:r w:rsidR="00371370" w:rsidRPr="00186178">
        <w:t xml:space="preserve"> z</w:t>
      </w:r>
      <w:r w:rsidR="00371370">
        <w:t> </w:t>
      </w:r>
      <w:r w:rsidRPr="00186178">
        <w:t>rejestru przez osoby i podmioty uprawnione.</w:t>
      </w:r>
    </w:p>
    <w:p w:rsidR="001554CE" w:rsidRPr="001554CE" w:rsidRDefault="001554CE" w:rsidP="00371370">
      <w:pPr>
        <w:pStyle w:val="ZARTzmartartykuempunktem"/>
        <w:keepNext/>
      </w:pPr>
      <w:r w:rsidRPr="00186178">
        <w:t>Art.</w:t>
      </w:r>
      <w:r w:rsidR="00371370">
        <w:t> </w:t>
      </w:r>
      <w:r w:rsidRPr="00186178">
        <w:t>85z.</w:t>
      </w:r>
      <w:r w:rsidR="00371370">
        <w:t> </w:t>
      </w:r>
      <w:r w:rsidRPr="00186178">
        <w:t>1. Informacje wprowadza się do rejestru na podstawie zawiadomienia: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o prawomocnym ukaraniu nauczyciela karą dyscyplinarną,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6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="00371370" w:rsidRPr="00186178">
        <w:t>3</w:t>
      </w:r>
      <w:r w:rsidR="00371370">
        <w:t xml:space="preserve"> albo</w:t>
      </w:r>
      <w:r w:rsidRPr="00186178">
        <w:t xml:space="preserve"> 4, sporz</w:t>
      </w:r>
      <w:r w:rsidRPr="00186178">
        <w:t>ą</w:t>
      </w:r>
      <w:r w:rsidRPr="00186178">
        <w:t>dzonego odpowiednio przez przewodniczącego komisji dyscyplinarnej pierwszej instancji albo przewodnicz</w:t>
      </w:r>
      <w:r w:rsidRPr="00186178">
        <w:t>ą</w:t>
      </w:r>
      <w:r w:rsidRPr="00186178">
        <w:t>cego odwoławczej komisji dyscyplinarnej</w:t>
      </w:r>
      <w:r w:rsidR="00371370" w:rsidRPr="00186178">
        <w:t xml:space="preserve"> i</w:t>
      </w:r>
      <w:r w:rsidR="00371370">
        <w:t> </w:t>
      </w:r>
      <w:r w:rsidRPr="00186178">
        <w:t>przesłanego do rejestru niezwłocznie po uprawomocnieniu się orzeczenia; zawiadomienie zawiera informacje,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Pr="00186178">
        <w:t>85w</w:t>
      </w:r>
      <w:r w:rsidR="00371370">
        <w:t xml:space="preserve"> ust. </w:t>
      </w:r>
      <w:r w:rsidR="00371370" w:rsidRPr="00186178">
        <w:t>2</w:t>
      </w:r>
      <w:r w:rsidR="00371370">
        <w:t xml:space="preserve"> pkt </w:t>
      </w:r>
      <w:r w:rsidRPr="00186178">
        <w:t>1–6;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>o zawieszeniu nauczyciela</w:t>
      </w:r>
      <w:r w:rsidR="00371370" w:rsidRPr="00186178">
        <w:t xml:space="preserve"> w</w:t>
      </w:r>
      <w:r w:rsidR="00371370">
        <w:t> </w:t>
      </w:r>
      <w:r w:rsidRPr="00186178">
        <w:t>pełnieniu obowiązków oraz</w:t>
      </w:r>
      <w:r w:rsidR="00371370" w:rsidRPr="00186178">
        <w:t xml:space="preserve"> o</w:t>
      </w:r>
      <w:r w:rsidR="00371370">
        <w:t> </w:t>
      </w:r>
      <w:r w:rsidRPr="00186178">
        <w:t>okresie zawieszenia, sporządzonego przez dyrekt</w:t>
      </w:r>
      <w:r w:rsidRPr="00186178">
        <w:t>o</w:t>
      </w:r>
      <w:r w:rsidRPr="00186178">
        <w:t>ra szkoły,</w:t>
      </w:r>
      <w:r w:rsidR="00371370" w:rsidRPr="00186178">
        <w:t xml:space="preserve"> a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przypadku zawieszenia</w:t>
      </w:r>
      <w:r w:rsidR="00371370" w:rsidRPr="00186178">
        <w:t xml:space="preserve"> w</w:t>
      </w:r>
      <w:r w:rsidR="00371370">
        <w:t> </w:t>
      </w:r>
      <w:r w:rsidRPr="00186178">
        <w:t>pełnieniu obowiązków dyrektora szkoły – przez organ prowadzący szkołę,</w:t>
      </w:r>
      <w:r w:rsidR="00371370" w:rsidRPr="00186178">
        <w:t xml:space="preserve"> i</w:t>
      </w:r>
      <w:r w:rsidR="00371370">
        <w:t> </w:t>
      </w:r>
      <w:r w:rsidRPr="00186178">
        <w:t>przesłanego do rejestru niezwłocznie po wydaniu decyzji</w:t>
      </w:r>
      <w:r w:rsidR="00371370" w:rsidRPr="00186178">
        <w:t xml:space="preserve"> o</w:t>
      </w:r>
      <w:r w:rsidR="00371370">
        <w:t> </w:t>
      </w:r>
      <w:r w:rsidRPr="00186178">
        <w:t>zawieszeniu za pośrednictwem właściwej komisji dyscyplinarnej pierwszej instancji; zawiadomienie zawiera informacje,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Pr="00186178">
        <w:t>85w</w:t>
      </w:r>
      <w:r w:rsidR="00371370">
        <w:t xml:space="preserve"> ust. </w:t>
      </w:r>
      <w:r w:rsidR="00371370" w:rsidRPr="00186178">
        <w:t>2</w:t>
      </w:r>
      <w:r w:rsidR="00371370">
        <w:t xml:space="preserve"> pkt </w:t>
      </w:r>
      <w:r w:rsidR="00371370" w:rsidRPr="00186178">
        <w:t>1</w:t>
      </w:r>
      <w:r w:rsidR="00371370">
        <w:t xml:space="preserve"> i </w:t>
      </w:r>
      <w:r w:rsidRPr="00186178">
        <w:t>7.</w:t>
      </w:r>
    </w:p>
    <w:p w:rsidR="001554CE" w:rsidRPr="00186178" w:rsidRDefault="001554CE" w:rsidP="001554CE">
      <w:pPr>
        <w:pStyle w:val="ZUSTzmustartykuempunktem"/>
      </w:pPr>
      <w:r w:rsidRPr="00186178">
        <w:t>2.</w:t>
      </w:r>
      <w:r w:rsidR="00371370">
        <w:t> </w:t>
      </w:r>
      <w:r w:rsidRPr="00186178">
        <w:t>Dane osobowe nauczyciela usuwa się</w:t>
      </w:r>
      <w:r w:rsidR="00371370" w:rsidRPr="00186178">
        <w:t xml:space="preserve"> z</w:t>
      </w:r>
      <w:r w:rsidR="00371370">
        <w:t> </w:t>
      </w:r>
      <w:r w:rsidRPr="00186178">
        <w:t>rejestru, jeżeli kara dyscyplinarna, o której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6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Pr="00186178">
        <w:t>3, uległa zatarciu.</w:t>
      </w:r>
    </w:p>
    <w:p w:rsidR="001554CE" w:rsidRPr="001554CE" w:rsidRDefault="001554CE" w:rsidP="00371370">
      <w:pPr>
        <w:pStyle w:val="ZUSTzmustartykuempunktem"/>
        <w:keepNext/>
      </w:pPr>
      <w:r w:rsidRPr="00186178">
        <w:t>3.</w:t>
      </w:r>
      <w:r w:rsidR="00371370">
        <w:t> </w:t>
      </w:r>
      <w:r w:rsidRPr="00186178">
        <w:t>Dane osobowe nauczyciela usuwa się</w:t>
      </w:r>
      <w:r w:rsidR="00371370" w:rsidRPr="00186178">
        <w:t xml:space="preserve"> z</w:t>
      </w:r>
      <w:r w:rsidR="00371370">
        <w:t> </w:t>
      </w:r>
      <w:r w:rsidRPr="00186178">
        <w:t>rejestru po otrzymaniu zawiadomienia:</w:t>
      </w:r>
    </w:p>
    <w:p w:rsidR="001554CE" w:rsidRPr="00186178" w:rsidRDefault="001554CE" w:rsidP="001554CE">
      <w:pPr>
        <w:pStyle w:val="ZPKTzmpktartykuempunktem"/>
      </w:pPr>
      <w:r w:rsidRPr="00186178">
        <w:t>1)</w:t>
      </w:r>
      <w:r w:rsidRPr="00186178">
        <w:tab/>
        <w:t>o uchyleniu prawomocnego orzeczenia odwoławczej komisji dyscyplinarnej przez sąd apelacyjny – sąd pracy</w:t>
      </w:r>
      <w:r w:rsidR="00371370" w:rsidRPr="00186178">
        <w:t xml:space="preserve"> i</w:t>
      </w:r>
      <w:r w:rsidR="00371370">
        <w:t> </w:t>
      </w:r>
      <w:r w:rsidRPr="00186178">
        <w:t>ubezpieczeń społecznych,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art. </w:t>
      </w:r>
      <w:r w:rsidRPr="00186178">
        <w:t>85m</w:t>
      </w:r>
      <w:r w:rsidR="00371370">
        <w:t xml:space="preserve"> ust. </w:t>
      </w:r>
      <w:r w:rsidRPr="00186178">
        <w:t>1, sporządzonego przez przewodniczącego odw</w:t>
      </w:r>
      <w:r w:rsidRPr="00186178">
        <w:t>o</w:t>
      </w:r>
      <w:r w:rsidRPr="00186178">
        <w:t>ławczej komisji dyscyplinarnej</w:t>
      </w:r>
      <w:r w:rsidR="00371370" w:rsidRPr="00186178">
        <w:t xml:space="preserve"> i</w:t>
      </w:r>
      <w:r w:rsidR="00371370">
        <w:t> </w:t>
      </w:r>
      <w:r w:rsidRPr="00186178">
        <w:t>przesłanego do rejestru niezwłocznie po uchyleniu orzeczenia;</w:t>
      </w:r>
    </w:p>
    <w:p w:rsidR="001554CE" w:rsidRPr="00186178" w:rsidRDefault="001554CE" w:rsidP="001554CE">
      <w:pPr>
        <w:pStyle w:val="ZPKTzmpktartykuempunktem"/>
      </w:pPr>
      <w:r w:rsidRPr="00186178">
        <w:t>2)</w:t>
      </w:r>
      <w:r w:rsidRPr="00186178">
        <w:tab/>
        <w:t>o zakończeniu okresu zawieszenia</w:t>
      </w:r>
      <w:r w:rsidR="00371370" w:rsidRPr="00186178">
        <w:t xml:space="preserve"> w</w:t>
      </w:r>
      <w:r w:rsidR="00371370">
        <w:t> </w:t>
      </w:r>
      <w:r w:rsidRPr="00186178">
        <w:t>pełnieniu obowiązków nauczyciela albo dyrektora szkoły, sporządzonego odpowiednio przez dyrektora szkoły albo organ prowadzący szkołę</w:t>
      </w:r>
      <w:r w:rsidR="00371370" w:rsidRPr="00186178">
        <w:t xml:space="preserve"> i</w:t>
      </w:r>
      <w:r w:rsidR="00371370">
        <w:t> </w:t>
      </w:r>
      <w:r w:rsidRPr="00186178">
        <w:t>przesłanego do rejestru niezwłocznie po zakończeniu okresu zawieszenia, za pośrednictwem właściwej komisji dyscyplinarnej pierwszej instancji;</w:t>
      </w:r>
    </w:p>
    <w:p w:rsidR="001554CE" w:rsidRDefault="001554CE" w:rsidP="001554CE">
      <w:pPr>
        <w:pStyle w:val="ZPKTzmpktartykuempunktem"/>
      </w:pPr>
      <w:r>
        <w:t>3)</w:t>
      </w:r>
      <w:r>
        <w:tab/>
      </w:r>
      <w:r w:rsidRPr="0025633F">
        <w:t>o uchyleniu decyzji</w:t>
      </w:r>
      <w:r w:rsidR="00371370" w:rsidRPr="0025633F">
        <w:t xml:space="preserve"> o</w:t>
      </w:r>
      <w:r w:rsidR="00371370">
        <w:t> </w:t>
      </w:r>
      <w:r w:rsidRPr="0025633F">
        <w:t>zawieszeniu</w:t>
      </w:r>
      <w:r w:rsidR="00371370" w:rsidRPr="0025633F">
        <w:t xml:space="preserve"> w</w:t>
      </w:r>
      <w:r w:rsidR="00371370">
        <w:t> </w:t>
      </w:r>
      <w:r w:rsidRPr="0025633F">
        <w:t xml:space="preserve">pełnieniu obowiązków nauczyciela lub dyrektora szkoły, sporządzonego odpowiednio przez </w:t>
      </w:r>
      <w:r>
        <w:t xml:space="preserve">przewodniczącego </w:t>
      </w:r>
      <w:r w:rsidRPr="0025633F">
        <w:t>komisj</w:t>
      </w:r>
      <w:r>
        <w:t>i</w:t>
      </w:r>
      <w:r w:rsidRPr="0025633F">
        <w:t xml:space="preserve"> dyscyplinarn</w:t>
      </w:r>
      <w:r>
        <w:t>ej</w:t>
      </w:r>
      <w:r w:rsidRPr="0025633F">
        <w:t xml:space="preserve"> pierwszej instancji albo odwoławcz</w:t>
      </w:r>
      <w:r>
        <w:t>ej</w:t>
      </w:r>
      <w:r w:rsidRPr="0025633F">
        <w:t xml:space="preserve"> komisj</w:t>
      </w:r>
      <w:r>
        <w:t>i</w:t>
      </w:r>
      <w:r w:rsidRPr="0025633F">
        <w:t xml:space="preserve"> dyscyplinarn</w:t>
      </w:r>
      <w:r>
        <w:t>ej</w:t>
      </w:r>
      <w:r w:rsidR="00371370" w:rsidRPr="0025633F">
        <w:t xml:space="preserve"> i</w:t>
      </w:r>
      <w:r w:rsidR="00371370">
        <w:t> </w:t>
      </w:r>
      <w:r w:rsidRPr="0025633F">
        <w:t>przesłanego do rejestru niezwłocznie po uchyleniu decyzji;</w:t>
      </w:r>
    </w:p>
    <w:p w:rsidR="001554CE" w:rsidRPr="00186178" w:rsidRDefault="001554CE" w:rsidP="001554CE">
      <w:pPr>
        <w:pStyle w:val="ZPKTzmpktartykuempunktem"/>
      </w:pPr>
      <w:r>
        <w:t>4</w:t>
      </w:r>
      <w:r w:rsidRPr="00186178">
        <w:t>)</w:t>
      </w:r>
      <w:r w:rsidRPr="00186178">
        <w:tab/>
        <w:t>o uchyleniu prawomocnego orzeczenia</w:t>
      </w:r>
      <w:r w:rsidR="00371370" w:rsidRPr="00186178">
        <w:t xml:space="preserve"> w</w:t>
      </w:r>
      <w:r w:rsidR="00371370">
        <w:t> </w:t>
      </w:r>
      <w:r w:rsidRPr="00186178">
        <w:t>wyniku wznowienia postępowania, sporządzonego przez komisję dyscyplinarną,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art. </w:t>
      </w:r>
      <w:r w:rsidRPr="00186178">
        <w:t>85n</w:t>
      </w:r>
      <w:r w:rsidR="00371370">
        <w:t xml:space="preserve"> ust. </w:t>
      </w:r>
      <w:r w:rsidRPr="00186178">
        <w:t>8, i przesłanego do rejestru niezwłocznie po uchyleniu orzeczenia.</w:t>
      </w:r>
    </w:p>
    <w:p w:rsidR="001554CE" w:rsidRPr="00186178" w:rsidRDefault="001554CE" w:rsidP="001554CE">
      <w:pPr>
        <w:pStyle w:val="ZUSTzmustartykuempunktem"/>
      </w:pPr>
      <w:r w:rsidRPr="00186178">
        <w:t>4.</w:t>
      </w:r>
      <w:r w:rsidR="00371370">
        <w:t> </w:t>
      </w:r>
      <w:r w:rsidRPr="00186178">
        <w:t>Dane osób zmarłych usuwa się</w:t>
      </w:r>
      <w:r w:rsidR="00371370" w:rsidRPr="00186178">
        <w:t xml:space="preserve"> z</w:t>
      </w:r>
      <w:r w:rsidR="00371370">
        <w:t> </w:t>
      </w:r>
      <w:r w:rsidRPr="00186178">
        <w:t>rejestru po uzyskaniu informacji</w:t>
      </w:r>
      <w:r w:rsidR="00371370" w:rsidRPr="00186178">
        <w:t xml:space="preserve"> o</w:t>
      </w:r>
      <w:r w:rsidR="00371370">
        <w:t> </w:t>
      </w:r>
      <w:r w:rsidRPr="00186178">
        <w:t>ich zgonie.</w:t>
      </w:r>
    </w:p>
    <w:p w:rsidR="001554CE" w:rsidRPr="00186178" w:rsidRDefault="001554CE" w:rsidP="00A6775D">
      <w:pPr>
        <w:pStyle w:val="ZUSTzmustartykuempunktem"/>
      </w:pPr>
      <w:r w:rsidRPr="00186178">
        <w:t>5.</w:t>
      </w:r>
      <w:r w:rsidR="00371370">
        <w:t> </w:t>
      </w:r>
      <w:r w:rsidRPr="00186178">
        <w:t>Zawiadomienia,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ust. </w:t>
      </w:r>
      <w:r w:rsidR="00371370" w:rsidRPr="00186178">
        <w:t>1</w:t>
      </w:r>
      <w:r w:rsidR="00371370">
        <w:t xml:space="preserve"> i </w:t>
      </w:r>
      <w:r w:rsidRPr="00186178">
        <w:t>3, przesyła się do rejestru</w:t>
      </w:r>
      <w:r w:rsidR="00371370" w:rsidRPr="00186178">
        <w:t xml:space="preserve"> w</w:t>
      </w:r>
      <w:r w:rsidR="00371370">
        <w:t> </w:t>
      </w:r>
      <w:r w:rsidRPr="00186178">
        <w:t xml:space="preserve">postaci elektronicznej. </w:t>
      </w:r>
      <w:r w:rsidRPr="00A6775D">
        <w:rPr>
          <w:spacing w:val="-2"/>
        </w:rPr>
        <w:t>Zawiadomi</w:t>
      </w:r>
      <w:r w:rsidRPr="00A6775D">
        <w:rPr>
          <w:spacing w:val="-2"/>
        </w:rPr>
        <w:t>e</w:t>
      </w:r>
      <w:r w:rsidRPr="00A6775D">
        <w:rPr>
          <w:spacing w:val="-2"/>
        </w:rPr>
        <w:t>nie powinno być uwierzytelnione przy użyciu mechanizmów określonych</w:t>
      </w:r>
      <w:r w:rsidR="00371370" w:rsidRPr="00A6775D">
        <w:rPr>
          <w:spacing w:val="-2"/>
        </w:rPr>
        <w:t xml:space="preserve"> w art. </w:t>
      </w:r>
      <w:r w:rsidRPr="00A6775D">
        <w:rPr>
          <w:spacing w:val="-2"/>
        </w:rPr>
        <w:t>20a</w:t>
      </w:r>
      <w:r w:rsidR="00371370" w:rsidRPr="00A6775D">
        <w:rPr>
          <w:spacing w:val="-2"/>
        </w:rPr>
        <w:t xml:space="preserve"> ust. 1 albo</w:t>
      </w:r>
      <w:r w:rsidRPr="00A6775D">
        <w:rPr>
          <w:spacing w:val="-2"/>
        </w:rPr>
        <w:t xml:space="preserve"> </w:t>
      </w:r>
      <w:r w:rsidR="00371370" w:rsidRPr="00A6775D">
        <w:rPr>
          <w:spacing w:val="-2"/>
        </w:rPr>
        <w:t>2 </w:t>
      </w:r>
      <w:r w:rsidRPr="00A6775D">
        <w:rPr>
          <w:spacing w:val="-2"/>
        </w:rPr>
        <w:t>ustawy</w:t>
      </w:r>
      <w:r w:rsidR="00371370" w:rsidRPr="00A6775D">
        <w:rPr>
          <w:spacing w:val="-2"/>
        </w:rPr>
        <w:t xml:space="preserve"> z </w:t>
      </w:r>
      <w:r w:rsidRPr="00A6775D">
        <w:rPr>
          <w:spacing w:val="-2"/>
        </w:rPr>
        <w:t>dnia 1</w:t>
      </w:r>
      <w:r w:rsidR="00371370" w:rsidRPr="00A6775D">
        <w:rPr>
          <w:spacing w:val="-2"/>
        </w:rPr>
        <w:t>7 </w:t>
      </w:r>
      <w:r w:rsidRPr="00A6775D">
        <w:rPr>
          <w:spacing w:val="-2"/>
        </w:rPr>
        <w:t>lutego 200</w:t>
      </w:r>
      <w:r w:rsidR="00371370" w:rsidRPr="00A6775D">
        <w:rPr>
          <w:spacing w:val="-2"/>
        </w:rPr>
        <w:t>5 </w:t>
      </w:r>
      <w:r w:rsidRPr="00A6775D">
        <w:rPr>
          <w:spacing w:val="-2"/>
        </w:rPr>
        <w:t>r.</w:t>
      </w:r>
      <w:r w:rsidR="00371370" w:rsidRPr="00A6775D">
        <w:rPr>
          <w:spacing w:val="-2"/>
        </w:rPr>
        <w:t xml:space="preserve"> o </w:t>
      </w:r>
      <w:r w:rsidRPr="00A6775D">
        <w:rPr>
          <w:spacing w:val="-2"/>
        </w:rPr>
        <w:t>informatyzacji działalności podmiotów realizujących zadania publiczne oraz zawierać adres elektr</w:t>
      </w:r>
      <w:r w:rsidRPr="00A6775D">
        <w:rPr>
          <w:spacing w:val="-2"/>
        </w:rPr>
        <w:t>o</w:t>
      </w:r>
      <w:r w:rsidRPr="00A6775D">
        <w:rPr>
          <w:spacing w:val="-2"/>
        </w:rPr>
        <w:t>niczny organu.</w:t>
      </w:r>
      <w:r w:rsidR="00371370" w:rsidRPr="00A6775D">
        <w:rPr>
          <w:spacing w:val="-2"/>
        </w:rPr>
        <w:t>”</w:t>
      </w:r>
      <w:r w:rsidRPr="00A6775D">
        <w:rPr>
          <w:spacing w:val="-2"/>
        </w:rPr>
        <w:t>;</w:t>
      </w:r>
    </w:p>
    <w:p w:rsidR="001554CE" w:rsidRPr="001554CE" w:rsidRDefault="001554CE" w:rsidP="00A6775D">
      <w:pPr>
        <w:pStyle w:val="PKTpunkt"/>
        <w:keepNext/>
        <w:spacing w:before="108" w:line="250" w:lineRule="exact"/>
      </w:pPr>
      <w:r w:rsidRPr="00186178">
        <w:lastRenderedPageBreak/>
        <w:t>7)</w:t>
      </w:r>
      <w:r w:rsidRPr="00186178">
        <w:tab/>
        <w:t>w</w:t>
      </w:r>
      <w:r w:rsidR="00371370">
        <w:t xml:space="preserve"> art. </w:t>
      </w:r>
      <w:r w:rsidRPr="00186178">
        <w:t>91a</w:t>
      </w:r>
      <w:r w:rsidR="00371370">
        <w:t xml:space="preserve"> ust. </w:t>
      </w:r>
      <w:r w:rsidR="00371370" w:rsidRPr="00186178">
        <w:t>4</w:t>
      </w:r>
      <w:r w:rsidR="00371370">
        <w:t> </w:t>
      </w:r>
      <w:r w:rsidRPr="00186178">
        <w:t>otrzymuje brzmienie:</w:t>
      </w:r>
    </w:p>
    <w:p w:rsidR="001554CE" w:rsidRPr="00186178" w:rsidRDefault="00371370" w:rsidP="00A6775D">
      <w:pPr>
        <w:pStyle w:val="ZUSTzmustartykuempunktem"/>
        <w:spacing w:line="250" w:lineRule="exact"/>
      </w:pPr>
      <w:r>
        <w:t>„</w:t>
      </w:r>
      <w:r w:rsidR="001554CE" w:rsidRPr="00186178">
        <w:t>4.</w:t>
      </w:r>
      <w:r>
        <w:t> </w:t>
      </w:r>
      <w:r w:rsidR="001554CE" w:rsidRPr="00186178">
        <w:t>Do nauczycieli zatrudnionych</w:t>
      </w:r>
      <w:r w:rsidRPr="00186178">
        <w:t xml:space="preserve"> w</w:t>
      </w:r>
      <w:r>
        <w:t> </w:t>
      </w:r>
      <w:r w:rsidR="001554CE" w:rsidRPr="00186178">
        <w:t>publicznych szkołach</w:t>
      </w:r>
      <w:r w:rsidRPr="00186178">
        <w:t xml:space="preserve"> i</w:t>
      </w:r>
      <w:r>
        <w:t> </w:t>
      </w:r>
      <w:r w:rsidR="001554CE" w:rsidRPr="00186178">
        <w:t>szkolnych punktach konsultacyjnych przy prze</w:t>
      </w:r>
      <w:r w:rsidR="001554CE" w:rsidRPr="00186178">
        <w:t>d</w:t>
      </w:r>
      <w:r w:rsidR="001554CE" w:rsidRPr="00186178">
        <w:t>stawicielstwach dyplomatycznych, urzędach konsularnych i przedstawicielstwach wojskowych mają zastosowanie przepisy rozdziałów 2–4,</w:t>
      </w:r>
      <w:r>
        <w:t xml:space="preserve"> art. </w:t>
      </w:r>
      <w:r w:rsidR="001554CE" w:rsidRPr="00186178">
        <w:t>31,</w:t>
      </w:r>
      <w:r>
        <w:t xml:space="preserve"> art. </w:t>
      </w:r>
      <w:r w:rsidR="001554CE" w:rsidRPr="00186178">
        <w:t>4</w:t>
      </w:r>
      <w:r w:rsidRPr="00186178">
        <w:t>2</w:t>
      </w:r>
      <w:r>
        <w:t xml:space="preserve"> ust. </w:t>
      </w:r>
      <w:r w:rsidR="001554CE" w:rsidRPr="00186178">
        <w:t xml:space="preserve">1, </w:t>
      </w:r>
      <w:r w:rsidRPr="00186178">
        <w:t>2</w:t>
      </w:r>
      <w:r>
        <w:t xml:space="preserve"> i </w:t>
      </w:r>
      <w:r w:rsidR="001554CE" w:rsidRPr="00186178">
        <w:t>7a,</w:t>
      </w:r>
      <w:r>
        <w:t xml:space="preserve"> art. </w:t>
      </w:r>
      <w:r w:rsidR="001554CE" w:rsidRPr="00186178">
        <w:t>51,</w:t>
      </w:r>
      <w:r>
        <w:t xml:space="preserve"> art. </w:t>
      </w:r>
      <w:r w:rsidR="001554CE" w:rsidRPr="00186178">
        <w:t>63–6</w:t>
      </w:r>
      <w:r w:rsidRPr="00186178">
        <w:t>7</w:t>
      </w:r>
      <w:r>
        <w:t xml:space="preserve"> oraz</w:t>
      </w:r>
      <w:r w:rsidR="001554CE" w:rsidRPr="00186178">
        <w:t xml:space="preserve"> rozdziałów 8–11.</w:t>
      </w:r>
      <w:r>
        <w:t>”</w:t>
      </w:r>
      <w:r w:rsidR="001554CE" w:rsidRPr="00186178">
        <w:t>;</w:t>
      </w:r>
    </w:p>
    <w:p w:rsidR="001554CE" w:rsidRPr="001554CE" w:rsidRDefault="001554CE" w:rsidP="00A6775D">
      <w:pPr>
        <w:pStyle w:val="PKTpunkt"/>
        <w:keepNext/>
        <w:spacing w:line="250" w:lineRule="exact"/>
      </w:pPr>
      <w:r w:rsidRPr="00186178">
        <w:t>8)</w:t>
      </w:r>
      <w:r w:rsidRPr="00186178">
        <w:tab/>
        <w:t>w</w:t>
      </w:r>
      <w:r w:rsidR="00371370">
        <w:t xml:space="preserve"> art. </w:t>
      </w:r>
      <w:r w:rsidRPr="00186178">
        <w:t>91b:</w:t>
      </w:r>
    </w:p>
    <w:p w:rsidR="001554CE" w:rsidRPr="001554CE" w:rsidRDefault="001554CE" w:rsidP="00A6775D">
      <w:pPr>
        <w:pStyle w:val="LITlitera"/>
        <w:keepNext/>
        <w:spacing w:line="250" w:lineRule="exact"/>
      </w:pPr>
      <w:r w:rsidRPr="00186178">
        <w:t>a)</w:t>
      </w:r>
      <w:r w:rsidRPr="00186178">
        <w:tab/>
        <w:t xml:space="preserve">ust. </w:t>
      </w:r>
      <w:r w:rsidR="00371370" w:rsidRPr="00186178">
        <w:t>2</w:t>
      </w:r>
      <w:r w:rsidR="00371370">
        <w:t> </w:t>
      </w:r>
      <w:r w:rsidRPr="00186178">
        <w:t>otrzymuje brzmienie:</w:t>
      </w:r>
    </w:p>
    <w:p w:rsidR="001554CE" w:rsidRPr="001554CE" w:rsidRDefault="00371370" w:rsidP="00A6775D">
      <w:pPr>
        <w:pStyle w:val="ZLITUSTzmustliter"/>
        <w:keepNext/>
        <w:spacing w:line="250" w:lineRule="exact"/>
      </w:pPr>
      <w:r>
        <w:t>„</w:t>
      </w:r>
      <w:r w:rsidR="001554CE" w:rsidRPr="00186178">
        <w:t>2.</w:t>
      </w:r>
      <w:r>
        <w:t> </w:t>
      </w:r>
      <w:r w:rsidR="001554CE" w:rsidRPr="00186178">
        <w:t>Do nauczycieli zatrudnionych w:</w:t>
      </w:r>
    </w:p>
    <w:p w:rsidR="001554CE" w:rsidRPr="00186178" w:rsidRDefault="001554CE" w:rsidP="00A6775D">
      <w:pPr>
        <w:pStyle w:val="ZLITPKTzmpktliter"/>
        <w:spacing w:line="250" w:lineRule="exact"/>
      </w:pPr>
      <w:r w:rsidRPr="00186178">
        <w:t>1)</w:t>
      </w:r>
      <w:r w:rsidRPr="00186178">
        <w:tab/>
        <w:t>przedszkolach</w:t>
      </w:r>
      <w:r w:rsidR="00371370" w:rsidRPr="00186178">
        <w:t xml:space="preserve"> i</w:t>
      </w:r>
      <w:r w:rsidR="00371370">
        <w:t> </w:t>
      </w:r>
      <w:r w:rsidRPr="00186178">
        <w:t>szkołach,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="00371370" w:rsidRPr="00186178">
        <w:t>1</w:t>
      </w:r>
      <w:r w:rsidR="00371370">
        <w:t xml:space="preserve"> ust. </w:t>
      </w:r>
      <w:r w:rsidR="00371370" w:rsidRPr="00186178">
        <w:t>2</w:t>
      </w:r>
      <w:r w:rsidR="00371370">
        <w:t xml:space="preserve"> pkt </w:t>
      </w:r>
      <w:r w:rsidRPr="00186178">
        <w:t>2, bez względu na wymiar zatrudnienia, mają zastosowanie przepisy</w:t>
      </w:r>
      <w:r w:rsidR="00371370">
        <w:t xml:space="preserve"> art. </w:t>
      </w:r>
      <w:r w:rsidRPr="00186178">
        <w:t>6,</w:t>
      </w:r>
      <w:r w:rsidR="00371370">
        <w:t xml:space="preserve"> art. </w:t>
      </w:r>
      <w:r w:rsidRPr="00186178">
        <w:t>9,</w:t>
      </w:r>
      <w:r w:rsidR="00371370">
        <w:t xml:space="preserve"> art. </w:t>
      </w:r>
      <w:r w:rsidRPr="00186178">
        <w:t>11a,</w:t>
      </w:r>
      <w:r w:rsidR="00371370">
        <w:t xml:space="preserve"> art. </w:t>
      </w:r>
      <w:r w:rsidRPr="00186178">
        <w:t>26,</w:t>
      </w:r>
      <w:r w:rsidR="00371370">
        <w:t xml:space="preserve"> art. </w:t>
      </w:r>
      <w:r w:rsidRPr="00186178">
        <w:t>6</w:t>
      </w:r>
      <w:r w:rsidR="00371370" w:rsidRPr="00186178">
        <w:t>3</w:t>
      </w:r>
      <w:r w:rsidR="00371370">
        <w:t xml:space="preserve"> i art. </w:t>
      </w:r>
      <w:r w:rsidRPr="00186178">
        <w:t>75–85z;</w:t>
      </w:r>
    </w:p>
    <w:p w:rsidR="001554CE" w:rsidRPr="00186178" w:rsidRDefault="001554CE" w:rsidP="00A6775D">
      <w:pPr>
        <w:pStyle w:val="ZLITPKTzmpktliter"/>
        <w:spacing w:line="250" w:lineRule="exact"/>
      </w:pPr>
      <w:r w:rsidRPr="00186178">
        <w:t>2)</w:t>
      </w:r>
      <w:r w:rsidRPr="00186178">
        <w:tab/>
        <w:t>placówkach,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="00371370" w:rsidRPr="00186178">
        <w:t>1</w:t>
      </w:r>
      <w:r w:rsidR="00371370">
        <w:t xml:space="preserve"> ust. </w:t>
      </w:r>
      <w:r w:rsidR="00371370" w:rsidRPr="00186178">
        <w:t>2</w:t>
      </w:r>
      <w:r w:rsidR="00371370">
        <w:t xml:space="preserve"> pkt </w:t>
      </w:r>
      <w:r w:rsidRPr="00186178">
        <w:t>2, bez względu na wymiar zatrudnienia, mają zastosowanie przepisy</w:t>
      </w:r>
      <w:r w:rsidR="00371370">
        <w:t xml:space="preserve"> art. </w:t>
      </w:r>
      <w:r w:rsidRPr="00186178">
        <w:t>6,</w:t>
      </w:r>
      <w:r w:rsidR="00371370">
        <w:t xml:space="preserve"> art. </w:t>
      </w:r>
      <w:r w:rsidRPr="00186178">
        <w:t>9,</w:t>
      </w:r>
      <w:r w:rsidR="00371370">
        <w:t xml:space="preserve"> art. </w:t>
      </w:r>
      <w:r w:rsidRPr="00186178">
        <w:t>26,</w:t>
      </w:r>
      <w:r w:rsidR="00371370">
        <w:t xml:space="preserve"> art. </w:t>
      </w:r>
      <w:r w:rsidRPr="00186178">
        <w:t>6</w:t>
      </w:r>
      <w:r w:rsidR="00371370" w:rsidRPr="00186178">
        <w:t>3</w:t>
      </w:r>
      <w:r w:rsidR="00371370">
        <w:t xml:space="preserve"> i art. </w:t>
      </w:r>
      <w:r w:rsidRPr="00186178">
        <w:t>75–85z;</w:t>
      </w:r>
    </w:p>
    <w:p w:rsidR="001554CE" w:rsidRPr="00186178" w:rsidRDefault="001554CE" w:rsidP="00A6775D">
      <w:pPr>
        <w:pStyle w:val="ZLITPKTzmpktliter"/>
        <w:spacing w:line="250" w:lineRule="exact"/>
      </w:pPr>
      <w:r w:rsidRPr="00186178">
        <w:t>3)</w:t>
      </w:r>
      <w:r w:rsidRPr="00186178">
        <w:tab/>
        <w:t>przedszkolach,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="00371370" w:rsidRPr="00186178">
        <w:t>1</w:t>
      </w:r>
      <w:r w:rsidR="00371370">
        <w:t xml:space="preserve"> ust. </w:t>
      </w:r>
      <w:r w:rsidR="00371370" w:rsidRPr="00186178">
        <w:t>2</w:t>
      </w:r>
      <w:r w:rsidR="00371370">
        <w:t xml:space="preserve"> pkt </w:t>
      </w:r>
      <w:r w:rsidR="00371370" w:rsidRPr="00186178">
        <w:t>2</w:t>
      </w:r>
      <w:r w:rsidR="00371370">
        <w:t xml:space="preserve"> lit. </w:t>
      </w:r>
      <w:r w:rsidRPr="00186178">
        <w:t>a, oraz szkołach i placówkach,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="00371370" w:rsidRPr="00186178">
        <w:t>1</w:t>
      </w:r>
      <w:r w:rsidR="00371370">
        <w:t xml:space="preserve"> ust. </w:t>
      </w:r>
      <w:r w:rsidR="00371370" w:rsidRPr="00186178">
        <w:t>2</w:t>
      </w:r>
      <w:r w:rsidR="00371370">
        <w:t xml:space="preserve"> pkt </w:t>
      </w:r>
      <w:r w:rsidRPr="00186178">
        <w:t>2,</w:t>
      </w:r>
      <w:r w:rsidR="00371370" w:rsidRPr="00186178">
        <w:t xml:space="preserve"> w</w:t>
      </w:r>
      <w:r w:rsidR="00371370">
        <w:t> </w:t>
      </w:r>
      <w:r w:rsidRPr="00186178">
        <w:t>wymiarze co najmniej 1/</w:t>
      </w:r>
      <w:r w:rsidR="00371370" w:rsidRPr="00186178">
        <w:t>2</w:t>
      </w:r>
      <w:r w:rsidR="00371370">
        <w:t> </w:t>
      </w:r>
      <w:r w:rsidRPr="00186178">
        <w:t>obowiązkowego wymiaru zajęć,</w:t>
      </w:r>
      <w:r w:rsidR="00371370" w:rsidRPr="00186178">
        <w:t xml:space="preserve"> w</w:t>
      </w:r>
      <w:r w:rsidR="00371370">
        <w:t> </w:t>
      </w:r>
      <w:r w:rsidRPr="00186178">
        <w:t>tym do nauczyciela zatrudnionego na stanowisku dyrektora, mają zastosowanie przepisy</w:t>
      </w:r>
      <w:r w:rsidR="00371370">
        <w:t xml:space="preserve"> art. </w:t>
      </w:r>
      <w:r w:rsidRPr="00186178">
        <w:t>9a–9i,</w:t>
      </w:r>
      <w:r w:rsidR="00371370">
        <w:t xml:space="preserve"> art. </w:t>
      </w:r>
      <w:r w:rsidRPr="00186178">
        <w:t>2</w:t>
      </w:r>
      <w:r w:rsidR="00371370" w:rsidRPr="00186178">
        <w:t>2</w:t>
      </w:r>
      <w:r w:rsidR="00371370">
        <w:t xml:space="preserve"> ust. </w:t>
      </w:r>
      <w:r w:rsidR="00371370" w:rsidRPr="00186178">
        <w:t>3</w:t>
      </w:r>
      <w:r w:rsidR="00371370">
        <w:t xml:space="preserve"> i </w:t>
      </w:r>
      <w:r w:rsidRPr="00186178">
        <w:t>4,</w:t>
      </w:r>
      <w:r w:rsidR="00371370">
        <w:t xml:space="preserve"> art. </w:t>
      </w:r>
      <w:r w:rsidRPr="00186178">
        <w:t>4</w:t>
      </w:r>
      <w:r w:rsidR="00371370" w:rsidRPr="00186178">
        <w:t>9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="00371370" w:rsidRPr="00186178">
        <w:t>2</w:t>
      </w:r>
      <w:r w:rsidR="00371370">
        <w:t xml:space="preserve"> i </w:t>
      </w:r>
      <w:r w:rsidRPr="00186178">
        <w:t>3,</w:t>
      </w:r>
      <w:r w:rsidR="00371370">
        <w:t xml:space="preserve"> art. </w:t>
      </w:r>
      <w:r w:rsidRPr="00186178">
        <w:t>51,</w:t>
      </w:r>
      <w:r w:rsidR="00371370">
        <w:t xml:space="preserve"> art. </w:t>
      </w:r>
      <w:r w:rsidRPr="00186178">
        <w:t>70a</w:t>
      </w:r>
      <w:r w:rsidR="00371370">
        <w:t xml:space="preserve"> ust. </w:t>
      </w:r>
      <w:r w:rsidRPr="00186178">
        <w:t xml:space="preserve">3, </w:t>
      </w:r>
      <w:r w:rsidR="00371370" w:rsidRPr="00186178">
        <w:t>4</w:t>
      </w:r>
      <w:r w:rsidR="00371370">
        <w:t xml:space="preserve"> i </w:t>
      </w:r>
      <w:r w:rsidRPr="00186178">
        <w:t>6,</w:t>
      </w:r>
      <w:r w:rsidR="00371370">
        <w:t xml:space="preserve"> art. </w:t>
      </w:r>
      <w:r w:rsidRPr="00186178">
        <w:t>86,</w:t>
      </w:r>
      <w:r w:rsidR="00371370">
        <w:t xml:space="preserve"> art. </w:t>
      </w:r>
      <w:r w:rsidRPr="00186178">
        <w:t>8</w:t>
      </w:r>
      <w:r w:rsidR="00371370" w:rsidRPr="00186178">
        <w:t>8</w:t>
      </w:r>
      <w:r w:rsidR="00371370">
        <w:t xml:space="preserve"> i art. </w:t>
      </w:r>
      <w:r w:rsidRPr="00186178">
        <w:t>90;</w:t>
      </w:r>
    </w:p>
    <w:p w:rsidR="001554CE" w:rsidRPr="00186178" w:rsidRDefault="001554CE" w:rsidP="00A6775D">
      <w:pPr>
        <w:pStyle w:val="ZLITPKTzmpktliter"/>
        <w:spacing w:line="250" w:lineRule="exact"/>
      </w:pPr>
      <w:r w:rsidRPr="00186178">
        <w:t>4)</w:t>
      </w:r>
      <w:r w:rsidRPr="00186178">
        <w:tab/>
        <w:t>przedszkolach,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="00371370" w:rsidRPr="00186178">
        <w:t>1</w:t>
      </w:r>
      <w:r w:rsidR="00371370">
        <w:t xml:space="preserve"> ust. </w:t>
      </w:r>
      <w:r w:rsidR="00371370" w:rsidRPr="00186178">
        <w:t>2</w:t>
      </w:r>
      <w:r w:rsidR="00371370">
        <w:t xml:space="preserve"> pkt </w:t>
      </w:r>
      <w:r w:rsidR="00371370" w:rsidRPr="00186178">
        <w:t>2</w:t>
      </w:r>
      <w:r w:rsidR="00371370">
        <w:t xml:space="preserve"> lit. </w:t>
      </w:r>
      <w:r w:rsidRPr="00186178">
        <w:t>b,</w:t>
      </w:r>
      <w:r w:rsidR="00371370" w:rsidRPr="00186178">
        <w:t xml:space="preserve"> w</w:t>
      </w:r>
      <w:r w:rsidR="00371370">
        <w:t> </w:t>
      </w:r>
      <w:r w:rsidRPr="00186178">
        <w:t>wymiarze co najmniej 1/</w:t>
      </w:r>
      <w:r w:rsidR="00371370" w:rsidRPr="00186178">
        <w:t>2</w:t>
      </w:r>
      <w:r w:rsidR="00371370">
        <w:t> </w:t>
      </w:r>
      <w:r w:rsidRPr="00186178">
        <w:t>obowiązkowego wymiaru zajęć,</w:t>
      </w:r>
      <w:r w:rsidR="00371370" w:rsidRPr="00186178">
        <w:t xml:space="preserve"> w</w:t>
      </w:r>
      <w:r w:rsidR="00371370">
        <w:t> </w:t>
      </w:r>
      <w:r w:rsidRPr="00186178">
        <w:t>tym do nauczyciela zatrudnionego na stanowisku dyrektora, mają zastosowanie przepisy</w:t>
      </w:r>
      <w:r w:rsidR="00371370">
        <w:t xml:space="preserve"> art. </w:t>
      </w:r>
      <w:r w:rsidRPr="00186178">
        <w:t>9a–9i,</w:t>
      </w:r>
      <w:r w:rsidR="00371370">
        <w:t xml:space="preserve"> art. </w:t>
      </w:r>
      <w:r w:rsidRPr="00186178">
        <w:t>2</w:t>
      </w:r>
      <w:r w:rsidR="00371370" w:rsidRPr="00186178">
        <w:t>2</w:t>
      </w:r>
      <w:r w:rsidR="00371370">
        <w:t xml:space="preserve"> ust. </w:t>
      </w:r>
      <w:r w:rsidR="00371370" w:rsidRPr="00186178">
        <w:t>3</w:t>
      </w:r>
      <w:r w:rsidR="00371370">
        <w:t xml:space="preserve"> i </w:t>
      </w:r>
      <w:r w:rsidRPr="00186178">
        <w:t>4,</w:t>
      </w:r>
      <w:r w:rsidR="00371370">
        <w:t xml:space="preserve"> art. </w:t>
      </w:r>
      <w:r w:rsidRPr="00186178">
        <w:t>4</w:t>
      </w:r>
      <w:r w:rsidR="00371370" w:rsidRPr="00186178">
        <w:t>9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="00371370" w:rsidRPr="00186178">
        <w:t>2</w:t>
      </w:r>
      <w:r w:rsidR="00371370">
        <w:t xml:space="preserve"> i </w:t>
      </w:r>
      <w:r w:rsidRPr="00186178">
        <w:t>3,</w:t>
      </w:r>
      <w:r w:rsidR="00371370">
        <w:t xml:space="preserve"> art. </w:t>
      </w:r>
      <w:r w:rsidRPr="00186178">
        <w:t>51,</w:t>
      </w:r>
      <w:r w:rsidR="00371370">
        <w:t xml:space="preserve"> art. </w:t>
      </w:r>
      <w:r w:rsidRPr="00186178">
        <w:t>70a</w:t>
      </w:r>
      <w:r w:rsidR="00371370">
        <w:t xml:space="preserve"> ust. </w:t>
      </w:r>
      <w:r w:rsidRPr="00186178">
        <w:t xml:space="preserve">3, </w:t>
      </w:r>
      <w:r w:rsidR="00371370" w:rsidRPr="00186178">
        <w:t>4</w:t>
      </w:r>
      <w:r w:rsidR="00371370">
        <w:t xml:space="preserve"> i </w:t>
      </w:r>
      <w:r w:rsidR="00371370" w:rsidRPr="00186178">
        <w:t>6</w:t>
      </w:r>
      <w:r w:rsidR="00371370">
        <w:t xml:space="preserve"> oraz art. </w:t>
      </w:r>
      <w:r w:rsidRPr="00186178">
        <w:t>88.</w:t>
      </w:r>
      <w:r w:rsidR="00371370">
        <w:t>”</w:t>
      </w:r>
      <w:r w:rsidRPr="00186178">
        <w:t>,</w:t>
      </w:r>
    </w:p>
    <w:p w:rsidR="001554CE" w:rsidRPr="001554CE" w:rsidRDefault="001554CE" w:rsidP="00A6775D">
      <w:pPr>
        <w:pStyle w:val="LITlitera"/>
        <w:keepNext/>
        <w:spacing w:line="250" w:lineRule="exact"/>
      </w:pPr>
      <w:r w:rsidRPr="00186178">
        <w:t>b)</w:t>
      </w:r>
      <w:r w:rsidRPr="00186178">
        <w:tab/>
        <w:t>po</w:t>
      </w:r>
      <w:r w:rsidR="00371370">
        <w:t xml:space="preserve"> ust. </w:t>
      </w:r>
      <w:r w:rsidRPr="00186178">
        <w:t>2a dodaje się</w:t>
      </w:r>
      <w:r w:rsidR="00371370">
        <w:t xml:space="preserve"> ust. </w:t>
      </w:r>
      <w:r w:rsidRPr="00186178">
        <w:t>2b</w:t>
      </w:r>
      <w:r w:rsidR="00371370" w:rsidRPr="00186178">
        <w:t xml:space="preserve"> w</w:t>
      </w:r>
      <w:r w:rsidR="00371370">
        <w:t> </w:t>
      </w:r>
      <w:r w:rsidRPr="00186178">
        <w:t>brzmieniu:</w:t>
      </w:r>
    </w:p>
    <w:p w:rsidR="001554CE" w:rsidRPr="00186178" w:rsidRDefault="00371370" w:rsidP="00A6775D">
      <w:pPr>
        <w:pStyle w:val="ZLITUSTzmustliter"/>
        <w:spacing w:line="250" w:lineRule="exact"/>
      </w:pPr>
      <w:r>
        <w:t>„</w:t>
      </w:r>
      <w:r w:rsidR="001554CE" w:rsidRPr="00186178">
        <w:t>2b.</w:t>
      </w:r>
      <w:r>
        <w:t> </w:t>
      </w:r>
      <w:r w:rsidR="001554CE" w:rsidRPr="00186178">
        <w:t>Nie można nawiązać stosunku pracy</w:t>
      </w:r>
      <w:r w:rsidRPr="00186178">
        <w:t xml:space="preserve"> z</w:t>
      </w:r>
      <w:r>
        <w:t> </w:t>
      </w:r>
      <w:r w:rsidR="001554CE" w:rsidRPr="00186178">
        <w:t>nauczycielem przedszkola, szkoły lub placówki,</w:t>
      </w:r>
      <w:r w:rsidRPr="00186178">
        <w:t xml:space="preserve"> o</w:t>
      </w:r>
      <w:r>
        <w:t> </w:t>
      </w:r>
      <w:r w:rsidR="001554CE" w:rsidRPr="00186178">
        <w:t>których mowa</w:t>
      </w:r>
      <w:r w:rsidRPr="00186178">
        <w:t xml:space="preserve"> w</w:t>
      </w:r>
      <w:r>
        <w:t> art. </w:t>
      </w:r>
      <w:r w:rsidRPr="00186178">
        <w:t>1</w:t>
      </w:r>
      <w:r>
        <w:t xml:space="preserve"> ust. </w:t>
      </w:r>
      <w:r w:rsidRPr="00186178">
        <w:t>2</w:t>
      </w:r>
      <w:r>
        <w:t xml:space="preserve"> pkt </w:t>
      </w:r>
      <w:r w:rsidR="001554CE" w:rsidRPr="00186178">
        <w:t>2, który nie spełnia warunków, o których mowa</w:t>
      </w:r>
      <w:r w:rsidRPr="00186178">
        <w:t xml:space="preserve"> w</w:t>
      </w:r>
      <w:r>
        <w:t> art. </w:t>
      </w:r>
      <w:r w:rsidR="001554CE" w:rsidRPr="00186178">
        <w:t>1</w:t>
      </w:r>
      <w:r w:rsidRPr="00186178">
        <w:t>0</w:t>
      </w:r>
      <w:r>
        <w:t xml:space="preserve"> ust. </w:t>
      </w:r>
      <w:r w:rsidRPr="00186178">
        <w:t>5</w:t>
      </w:r>
      <w:r>
        <w:t xml:space="preserve"> pkt </w:t>
      </w:r>
      <w:r w:rsidR="001554CE" w:rsidRPr="00186178">
        <w:t>2–5. Przepisy</w:t>
      </w:r>
      <w:r>
        <w:t xml:space="preserve"> art. </w:t>
      </w:r>
      <w:r w:rsidR="001554CE" w:rsidRPr="00186178">
        <w:t>1</w:t>
      </w:r>
      <w:r w:rsidRPr="00186178">
        <w:t>0</w:t>
      </w:r>
      <w:r>
        <w:t xml:space="preserve"> ust. </w:t>
      </w:r>
      <w:r w:rsidR="001554CE" w:rsidRPr="00186178">
        <w:t>8a</w:t>
      </w:r>
      <w:r w:rsidRPr="00186178">
        <w:t xml:space="preserve"> i</w:t>
      </w:r>
      <w:r>
        <w:t> </w:t>
      </w:r>
      <w:r w:rsidR="001554CE" w:rsidRPr="00186178">
        <w:t>8b stosuje się odpowiednio.</w:t>
      </w:r>
      <w:r>
        <w:t>”</w:t>
      </w:r>
      <w:r w:rsidR="001554CE" w:rsidRPr="00186178">
        <w:t>;</w:t>
      </w:r>
    </w:p>
    <w:p w:rsidR="001554CE" w:rsidRPr="001554CE" w:rsidRDefault="001554CE" w:rsidP="00A6775D">
      <w:pPr>
        <w:pStyle w:val="PKTpunkt"/>
        <w:keepNext/>
        <w:spacing w:line="250" w:lineRule="exact"/>
      </w:pPr>
      <w:r w:rsidRPr="00186178">
        <w:t>9)</w:t>
      </w:r>
      <w:r w:rsidRPr="00186178">
        <w:tab/>
        <w:t>w</w:t>
      </w:r>
      <w:r w:rsidR="00371370">
        <w:t xml:space="preserve"> art. </w:t>
      </w:r>
      <w:r w:rsidRPr="00186178">
        <w:t>91d</w:t>
      </w:r>
      <w:r w:rsidR="00371370">
        <w:t xml:space="preserve"> pkt </w:t>
      </w:r>
      <w:r w:rsidR="00371370" w:rsidRPr="00186178">
        <w:t>3</w:t>
      </w:r>
      <w:r w:rsidR="00371370">
        <w:t> </w:t>
      </w:r>
      <w:r w:rsidRPr="00186178">
        <w:t>otrzymuje brzmienie:</w:t>
      </w:r>
    </w:p>
    <w:p w:rsidR="001554CE" w:rsidRPr="00186178" w:rsidRDefault="00371370" w:rsidP="00A6775D">
      <w:pPr>
        <w:pStyle w:val="ZPKTzmpktartykuempunktem"/>
        <w:spacing w:line="250" w:lineRule="exact"/>
      </w:pPr>
      <w:r>
        <w:t>„</w:t>
      </w:r>
      <w:r w:rsidR="001554CE" w:rsidRPr="00186178">
        <w:t>3)</w:t>
      </w:r>
      <w:r w:rsidR="001554CE" w:rsidRPr="00186178">
        <w:tab/>
        <w:t>art. 6a</w:t>
      </w:r>
      <w:r>
        <w:t xml:space="preserve"> ust. </w:t>
      </w:r>
      <w:r w:rsidRPr="00186178">
        <w:t>1</w:t>
      </w:r>
      <w:r>
        <w:t xml:space="preserve"> pkt </w:t>
      </w:r>
      <w:r w:rsidRPr="00186178">
        <w:t>3</w:t>
      </w:r>
      <w:r>
        <w:t xml:space="preserve"> oraz ust. </w:t>
      </w:r>
      <w:r w:rsidRPr="00186178">
        <w:t>6</w:t>
      </w:r>
      <w:r>
        <w:t xml:space="preserve"> i </w:t>
      </w:r>
      <w:r w:rsidR="001554CE" w:rsidRPr="00186178">
        <w:t>13,</w:t>
      </w:r>
      <w:r>
        <w:t xml:space="preserve"> art. </w:t>
      </w:r>
      <w:r w:rsidR="001554CE" w:rsidRPr="00186178">
        <w:t>9b</w:t>
      </w:r>
      <w:r>
        <w:t xml:space="preserve"> ust. </w:t>
      </w:r>
      <w:r w:rsidR="001554CE" w:rsidRPr="00186178">
        <w:t>3, 3a</w:t>
      </w:r>
      <w:r w:rsidRPr="00186178">
        <w:t xml:space="preserve"> i</w:t>
      </w:r>
      <w:r>
        <w:t> </w:t>
      </w:r>
      <w:r w:rsidRPr="00186178">
        <w:t>4</w:t>
      </w:r>
      <w:r>
        <w:t xml:space="preserve"> pkt </w:t>
      </w:r>
      <w:r w:rsidRPr="00186178">
        <w:t>2</w:t>
      </w:r>
      <w:r>
        <w:t xml:space="preserve"> oraz ust. </w:t>
      </w:r>
      <w:r w:rsidRPr="00186178">
        <w:t>6</w:t>
      </w:r>
      <w:r>
        <w:t xml:space="preserve"> i </w:t>
      </w:r>
      <w:r w:rsidRPr="00186178">
        <w:t>7</w:t>
      </w:r>
      <w:r>
        <w:t xml:space="preserve"> pkt </w:t>
      </w:r>
      <w:r w:rsidR="001554CE" w:rsidRPr="00186178">
        <w:t>1,</w:t>
      </w:r>
      <w:r>
        <w:t xml:space="preserve"> art. </w:t>
      </w:r>
      <w:r w:rsidR="001554CE" w:rsidRPr="00186178">
        <w:t>9f</w:t>
      </w:r>
      <w:r>
        <w:t xml:space="preserve"> ust. </w:t>
      </w:r>
      <w:r w:rsidR="001554CE" w:rsidRPr="00186178">
        <w:t>1,</w:t>
      </w:r>
      <w:r>
        <w:t xml:space="preserve"> art. </w:t>
      </w:r>
      <w:r w:rsidR="001554CE" w:rsidRPr="00186178">
        <w:t>9g</w:t>
      </w:r>
      <w:r>
        <w:t xml:space="preserve"> ust. </w:t>
      </w:r>
      <w:r w:rsidRPr="00186178">
        <w:t>3</w:t>
      </w:r>
      <w:r>
        <w:t xml:space="preserve"> pkt </w:t>
      </w:r>
      <w:r w:rsidRPr="00186178">
        <w:t>1</w:t>
      </w:r>
      <w:r>
        <w:t xml:space="preserve"> i ust. </w:t>
      </w:r>
      <w:r w:rsidR="001554CE" w:rsidRPr="00186178">
        <w:t>4,</w:t>
      </w:r>
      <w:r>
        <w:t xml:space="preserve"> art. </w:t>
      </w:r>
      <w:r w:rsidR="001554CE" w:rsidRPr="00186178">
        <w:t>1</w:t>
      </w:r>
      <w:r w:rsidRPr="00186178">
        <w:t>8</w:t>
      </w:r>
      <w:r>
        <w:t xml:space="preserve"> ust. </w:t>
      </w:r>
      <w:r w:rsidRPr="00186178">
        <w:t>4</w:t>
      </w:r>
      <w:r>
        <w:t xml:space="preserve"> i </w:t>
      </w:r>
      <w:r w:rsidR="001554CE" w:rsidRPr="00186178">
        <w:t>5,</w:t>
      </w:r>
      <w:r>
        <w:t xml:space="preserve"> art. </w:t>
      </w:r>
      <w:r w:rsidR="001554CE" w:rsidRPr="00186178">
        <w:t>1</w:t>
      </w:r>
      <w:r w:rsidRPr="00186178">
        <w:t>9</w:t>
      </w:r>
      <w:r>
        <w:t xml:space="preserve"> ust. </w:t>
      </w:r>
      <w:r w:rsidR="001554CE" w:rsidRPr="00186178">
        <w:t>1,</w:t>
      </w:r>
      <w:r>
        <w:t xml:space="preserve"> art. </w:t>
      </w:r>
      <w:r w:rsidR="001554CE" w:rsidRPr="00186178">
        <w:t>2</w:t>
      </w:r>
      <w:r w:rsidRPr="00186178">
        <w:t>2</w:t>
      </w:r>
      <w:r>
        <w:t xml:space="preserve"> ust. </w:t>
      </w:r>
      <w:r w:rsidR="001554CE" w:rsidRPr="00186178">
        <w:t>1,</w:t>
      </w:r>
      <w:r>
        <w:t xml:space="preserve"> art. </w:t>
      </w:r>
      <w:r w:rsidR="001554CE" w:rsidRPr="00186178">
        <w:t>2</w:t>
      </w:r>
      <w:r w:rsidRPr="00186178">
        <w:t>6</w:t>
      </w:r>
      <w:r>
        <w:t xml:space="preserve"> ust. </w:t>
      </w:r>
      <w:r w:rsidR="001554CE" w:rsidRPr="00186178">
        <w:t>2,</w:t>
      </w:r>
      <w:r>
        <w:t xml:space="preserve"> art. </w:t>
      </w:r>
      <w:r w:rsidR="001554CE" w:rsidRPr="00186178">
        <w:t>5</w:t>
      </w:r>
      <w:r w:rsidRPr="00186178">
        <w:t>4</w:t>
      </w:r>
      <w:r>
        <w:t xml:space="preserve"> ust. </w:t>
      </w:r>
      <w:r w:rsidRPr="00186178">
        <w:t>2</w:t>
      </w:r>
      <w:r>
        <w:t xml:space="preserve"> i </w:t>
      </w:r>
      <w:r w:rsidR="001554CE" w:rsidRPr="00186178">
        <w:t>5,</w:t>
      </w:r>
      <w:r>
        <w:t xml:space="preserve"> art. </w:t>
      </w:r>
      <w:r w:rsidR="001554CE" w:rsidRPr="00186178">
        <w:t>5</w:t>
      </w:r>
      <w:r w:rsidRPr="00186178">
        <w:t>6</w:t>
      </w:r>
      <w:r>
        <w:t xml:space="preserve"> ust. </w:t>
      </w:r>
      <w:r w:rsidR="001554CE" w:rsidRPr="00186178">
        <w:t>2,</w:t>
      </w:r>
      <w:r>
        <w:t xml:space="preserve"> art. </w:t>
      </w:r>
      <w:r w:rsidR="001554CE" w:rsidRPr="00186178">
        <w:t>6</w:t>
      </w:r>
      <w:r w:rsidRPr="00186178">
        <w:t>1</w:t>
      </w:r>
      <w:r>
        <w:t xml:space="preserve"> ust. </w:t>
      </w:r>
      <w:r w:rsidR="001554CE" w:rsidRPr="00186178">
        <w:t>3,</w:t>
      </w:r>
      <w:r>
        <w:t xml:space="preserve"> art. </w:t>
      </w:r>
      <w:r w:rsidR="001554CE" w:rsidRPr="00186178">
        <w:t>6</w:t>
      </w:r>
      <w:r w:rsidRPr="00186178">
        <w:t>3</w:t>
      </w:r>
      <w:r>
        <w:t xml:space="preserve"> ust. </w:t>
      </w:r>
      <w:r w:rsidR="001554CE" w:rsidRPr="00186178">
        <w:t>2,</w:t>
      </w:r>
      <w:r>
        <w:t xml:space="preserve"> art. </w:t>
      </w:r>
      <w:r w:rsidR="001554CE" w:rsidRPr="00186178">
        <w:t>6</w:t>
      </w:r>
      <w:r w:rsidRPr="00186178">
        <w:t>6</w:t>
      </w:r>
      <w:r>
        <w:t xml:space="preserve"> ust. </w:t>
      </w:r>
      <w:r w:rsidR="001554CE" w:rsidRPr="00186178">
        <w:t>1,</w:t>
      </w:r>
      <w:r>
        <w:t xml:space="preserve"> art. </w:t>
      </w:r>
      <w:r w:rsidR="001554CE" w:rsidRPr="00186178">
        <w:t>85s</w:t>
      </w:r>
      <w:r>
        <w:t xml:space="preserve"> ust. </w:t>
      </w:r>
      <w:r w:rsidR="001554CE" w:rsidRPr="00186178">
        <w:t>4,</w:t>
      </w:r>
      <w:r>
        <w:t xml:space="preserve"> art. </w:t>
      </w:r>
      <w:r w:rsidR="001554CE" w:rsidRPr="00186178">
        <w:t>85t</w:t>
      </w:r>
      <w:r>
        <w:t xml:space="preserve"> ust. </w:t>
      </w:r>
      <w:r w:rsidR="001554CE" w:rsidRPr="00186178">
        <w:t xml:space="preserve">1, </w:t>
      </w:r>
      <w:r w:rsidRPr="00186178">
        <w:t>2</w:t>
      </w:r>
      <w:r>
        <w:t xml:space="preserve"> i </w:t>
      </w:r>
      <w:r w:rsidRPr="00186178">
        <w:t>5</w:t>
      </w:r>
      <w:r>
        <w:t xml:space="preserve"> oraz art. </w:t>
      </w:r>
      <w:r w:rsidR="001554CE" w:rsidRPr="00186178">
        <w:t>85z</w:t>
      </w:r>
      <w:r>
        <w:t xml:space="preserve"> ust. </w:t>
      </w:r>
      <w:r w:rsidRPr="00186178">
        <w:t>1</w:t>
      </w:r>
      <w:r>
        <w:t xml:space="preserve"> pkt </w:t>
      </w:r>
      <w:r w:rsidRPr="00186178">
        <w:t>2</w:t>
      </w:r>
      <w:r>
        <w:t xml:space="preserve"> i ust. </w:t>
      </w:r>
      <w:r w:rsidRPr="00186178">
        <w:t>3</w:t>
      </w:r>
      <w:r>
        <w:t xml:space="preserve"> pkt </w:t>
      </w:r>
      <w:r w:rsidRPr="00186178">
        <w:t>2</w:t>
      </w:r>
      <w:r>
        <w:t> </w:t>
      </w:r>
      <w:r w:rsidR="001554CE" w:rsidRPr="00186178">
        <w:t>– wykonuje odpowiednio: wójt, burmistrz (prezydent miasta), starosta, marszałek województwa.</w:t>
      </w:r>
      <w:r>
        <w:t>”</w:t>
      </w:r>
      <w:r w:rsidR="001554CE" w:rsidRPr="00186178">
        <w:t>.</w:t>
      </w:r>
    </w:p>
    <w:p w:rsidR="001554CE" w:rsidRPr="001554CE" w:rsidRDefault="001554CE" w:rsidP="00A6775D">
      <w:pPr>
        <w:pStyle w:val="ARTartustawynprozporzdzenia"/>
        <w:keepNext/>
        <w:spacing w:line="250" w:lineRule="exact"/>
      </w:pPr>
      <w:r w:rsidRPr="00371370">
        <w:rPr>
          <w:rStyle w:val="Ppogrubienie"/>
        </w:rPr>
        <w:t>Art. 2.</w:t>
      </w:r>
      <w:r w:rsidR="00371370">
        <w:t> </w:t>
      </w:r>
      <w:r w:rsidR="00371370" w:rsidRPr="001554CE">
        <w:t>W</w:t>
      </w:r>
      <w:r w:rsidR="00371370">
        <w:t> </w:t>
      </w:r>
      <w:r w:rsidRPr="001554CE">
        <w:t>ustawie</w:t>
      </w:r>
      <w:r w:rsidR="00371370" w:rsidRPr="001554CE">
        <w:t xml:space="preserve"> z</w:t>
      </w:r>
      <w:r w:rsidR="00371370">
        <w:t> </w:t>
      </w:r>
      <w:r w:rsidRPr="001554CE">
        <w:t xml:space="preserve">dnia </w:t>
      </w:r>
      <w:r w:rsidR="00371370" w:rsidRPr="001554CE">
        <w:t>7</w:t>
      </w:r>
      <w:r w:rsidR="00371370">
        <w:t> </w:t>
      </w:r>
      <w:r w:rsidRPr="001554CE">
        <w:t>września 199</w:t>
      </w:r>
      <w:r w:rsidR="00371370" w:rsidRPr="001554CE">
        <w:t>1</w:t>
      </w:r>
      <w:r w:rsidR="00371370">
        <w:t> </w:t>
      </w:r>
      <w:r w:rsidRPr="001554CE">
        <w:t>r.</w:t>
      </w:r>
      <w:r w:rsidR="00371370" w:rsidRPr="001554CE">
        <w:t xml:space="preserve"> o</w:t>
      </w:r>
      <w:r w:rsidR="00371370">
        <w:t> </w:t>
      </w:r>
      <w:r w:rsidRPr="001554CE">
        <w:t>systemie oświaty (</w:t>
      </w:r>
      <w:r w:rsidR="00371370">
        <w:t>Dz. U.</w:t>
      </w:r>
      <w:r w:rsidR="00371370" w:rsidRPr="001554CE">
        <w:t xml:space="preserve"> z</w:t>
      </w:r>
      <w:r w:rsidR="00371370">
        <w:t> </w:t>
      </w:r>
      <w:r w:rsidRPr="001554CE">
        <w:t>201</w:t>
      </w:r>
      <w:r w:rsidR="00371370" w:rsidRPr="001554CE">
        <w:t>5</w:t>
      </w:r>
      <w:r w:rsidR="00371370">
        <w:t> </w:t>
      </w:r>
      <w:r w:rsidRPr="001554CE">
        <w:t>r.</w:t>
      </w:r>
      <w:r w:rsidR="00371370">
        <w:t xml:space="preserve"> poz. </w:t>
      </w:r>
      <w:r w:rsidRPr="001554CE">
        <w:t>215</w:t>
      </w:r>
      <w:r w:rsidR="00371370" w:rsidRPr="001554CE">
        <w:t>6</w:t>
      </w:r>
      <w:r w:rsidR="00371370">
        <w:t xml:space="preserve"> oraz</w:t>
      </w:r>
      <w:r w:rsidR="00371370" w:rsidRPr="001554CE">
        <w:t xml:space="preserve"> z</w:t>
      </w:r>
      <w:r w:rsidR="00371370">
        <w:t> </w:t>
      </w:r>
      <w:r w:rsidRPr="001554CE">
        <w:t>201</w:t>
      </w:r>
      <w:r w:rsidR="00371370" w:rsidRPr="001554CE">
        <w:t>6</w:t>
      </w:r>
      <w:r w:rsidR="00371370">
        <w:t> </w:t>
      </w:r>
      <w:r w:rsidRPr="001554CE">
        <w:t>r.</w:t>
      </w:r>
      <w:r w:rsidR="00371370">
        <w:t xml:space="preserve"> poz. </w:t>
      </w:r>
      <w:r w:rsidRPr="001554CE">
        <w:t>35, 6</w:t>
      </w:r>
      <w:r w:rsidR="00371370" w:rsidRPr="001554CE">
        <w:t>4</w:t>
      </w:r>
      <w:r w:rsidR="00371370">
        <w:t xml:space="preserve"> i </w:t>
      </w:r>
      <w:r w:rsidRPr="001554CE">
        <w:t>195) wprowadza się następujące zmiany:</w:t>
      </w:r>
    </w:p>
    <w:p w:rsidR="001554CE" w:rsidRPr="001554CE" w:rsidRDefault="001554CE" w:rsidP="00A6775D">
      <w:pPr>
        <w:pStyle w:val="PKTpunkt"/>
        <w:keepNext/>
        <w:spacing w:line="250" w:lineRule="exact"/>
      </w:pPr>
      <w:r w:rsidRPr="00186178">
        <w:t>1)</w:t>
      </w:r>
      <w:r w:rsidRPr="00186178">
        <w:tab/>
        <w:t>w</w:t>
      </w:r>
      <w:r w:rsidR="00371370">
        <w:t xml:space="preserve"> art. </w:t>
      </w:r>
      <w:r w:rsidRPr="00186178">
        <w:t>7e</w:t>
      </w:r>
      <w:r w:rsidR="00371370">
        <w:t xml:space="preserve"> ust. </w:t>
      </w:r>
      <w:r w:rsidR="00371370" w:rsidRPr="00186178">
        <w:t>1</w:t>
      </w:r>
      <w:r w:rsidR="00371370">
        <w:t> </w:t>
      </w:r>
      <w:r w:rsidRPr="00186178">
        <w:t>otrzymuje brzmienie:</w:t>
      </w:r>
    </w:p>
    <w:p w:rsidR="001554CE" w:rsidRPr="001554CE" w:rsidRDefault="00371370" w:rsidP="00A6775D">
      <w:pPr>
        <w:pStyle w:val="ZUSTzmustartykuempunktem"/>
        <w:keepNext/>
        <w:spacing w:line="250" w:lineRule="exact"/>
      </w:pPr>
      <w:r>
        <w:t>„</w:t>
      </w:r>
      <w:r w:rsidR="001554CE" w:rsidRPr="00186178">
        <w:t>1.</w:t>
      </w:r>
      <w:r>
        <w:t> </w:t>
      </w:r>
      <w:r w:rsidRPr="00186178">
        <w:t>W</w:t>
      </w:r>
      <w:r>
        <w:t> </w:t>
      </w:r>
      <w:r w:rsidR="001554CE" w:rsidRPr="00186178">
        <w:t>celu realizacji zajęć</w:t>
      </w:r>
      <w:r w:rsidRPr="00186178">
        <w:t xml:space="preserve"> w</w:t>
      </w:r>
      <w:r>
        <w:t> </w:t>
      </w:r>
      <w:r w:rsidR="001554CE" w:rsidRPr="00186178">
        <w:t>ramach programów finansowanych ze środków pochodzących</w:t>
      </w:r>
      <w:r w:rsidRPr="00186178">
        <w:t xml:space="preserve"> z</w:t>
      </w:r>
      <w:r>
        <w:t> </w:t>
      </w:r>
      <w:r w:rsidR="001554CE" w:rsidRPr="00186178">
        <w:t xml:space="preserve">budżetu Unii </w:t>
      </w:r>
      <w:r w:rsidR="005A1FB0">
        <w:br/>
      </w:r>
      <w:r w:rsidR="001554CE" w:rsidRPr="00186178">
        <w:t>Europejskiej, prowadzonych bezpośrednio</w:t>
      </w:r>
      <w:r w:rsidRPr="00186178">
        <w:t xml:space="preserve"> z</w:t>
      </w:r>
      <w:r>
        <w:t> </w:t>
      </w:r>
      <w:r w:rsidR="001554CE" w:rsidRPr="00186178">
        <w:t>uczniami lub wychowankami albo na ich rzecz,</w:t>
      </w:r>
      <w:r w:rsidRPr="00186178">
        <w:t xml:space="preserve"> w</w:t>
      </w:r>
      <w:r>
        <w:t> </w:t>
      </w:r>
      <w:r w:rsidR="001554CE" w:rsidRPr="00186178">
        <w:t>szkole lub placówce publicznej może być zatrudniony nauczyciel, który nie realizuje</w:t>
      </w:r>
      <w:r w:rsidRPr="00186178">
        <w:t xml:space="preserve"> w</w:t>
      </w:r>
      <w:r>
        <w:t> </w:t>
      </w:r>
      <w:r w:rsidR="001554CE" w:rsidRPr="00186178">
        <w:t>tej szkole lub placówce tygodniowego obowią</w:t>
      </w:r>
      <w:r w:rsidR="001554CE" w:rsidRPr="00186178">
        <w:t>z</w:t>
      </w:r>
      <w:r w:rsidR="001554CE" w:rsidRPr="00186178">
        <w:t>kowego wymiaru godzin zajęć dydaktycznych, wychowawczych i opiekuńczych, posiadający kwalifikacje określone</w:t>
      </w:r>
      <w:r w:rsidRPr="00186178">
        <w:t xml:space="preserve"> w</w:t>
      </w:r>
      <w:r>
        <w:t> </w:t>
      </w:r>
      <w:r w:rsidR="001554CE" w:rsidRPr="00186178">
        <w:t>przepisach wydanych na podstawie</w:t>
      </w:r>
      <w:r>
        <w:t xml:space="preserve"> art. </w:t>
      </w:r>
      <w:r w:rsidRPr="00186178">
        <w:t>9</w:t>
      </w:r>
      <w:r>
        <w:t xml:space="preserve"> ust. </w:t>
      </w:r>
      <w:r w:rsidRPr="00186178">
        <w:t>2</w:t>
      </w:r>
      <w:r>
        <w:t xml:space="preserve"> i </w:t>
      </w:r>
      <w:r w:rsidRPr="00186178">
        <w:t>3</w:t>
      </w:r>
      <w:r>
        <w:t> </w:t>
      </w:r>
      <w:r w:rsidR="001554CE" w:rsidRPr="00186178">
        <w:t>ustawy</w:t>
      </w:r>
      <w:r w:rsidRPr="00186178">
        <w:t xml:space="preserve"> z</w:t>
      </w:r>
      <w:r>
        <w:t> </w:t>
      </w:r>
      <w:r w:rsidR="001554CE" w:rsidRPr="00186178">
        <w:t>dnia 2</w:t>
      </w:r>
      <w:r w:rsidRPr="00186178">
        <w:t>6</w:t>
      </w:r>
      <w:r>
        <w:t> </w:t>
      </w:r>
      <w:r w:rsidR="001554CE" w:rsidRPr="00186178">
        <w:t>stycznia 198</w:t>
      </w:r>
      <w:r w:rsidRPr="00186178">
        <w:t>2</w:t>
      </w:r>
      <w:r>
        <w:t> </w:t>
      </w:r>
      <w:r w:rsidR="001554CE" w:rsidRPr="00186178">
        <w:t>r. – Karta Nauczyciela oraz spełniający warunki określone</w:t>
      </w:r>
      <w:r w:rsidRPr="00186178">
        <w:t xml:space="preserve"> w</w:t>
      </w:r>
      <w:r>
        <w:t> art. </w:t>
      </w:r>
      <w:r w:rsidR="001554CE" w:rsidRPr="00186178">
        <w:t>1</w:t>
      </w:r>
      <w:r w:rsidRPr="00186178">
        <w:t>0</w:t>
      </w:r>
      <w:r>
        <w:t xml:space="preserve"> ust. </w:t>
      </w:r>
      <w:r w:rsidRPr="00186178">
        <w:t>5</w:t>
      </w:r>
      <w:r>
        <w:t xml:space="preserve"> pkt </w:t>
      </w:r>
      <w:r w:rsidR="001554CE" w:rsidRPr="00186178">
        <w:t>2–4a tej ustawy.</w:t>
      </w:r>
      <w:r w:rsidRPr="00186178">
        <w:t xml:space="preserve"> W</w:t>
      </w:r>
      <w:r>
        <w:t> </w:t>
      </w:r>
      <w:r w:rsidR="001554CE" w:rsidRPr="00186178">
        <w:t>celu potwierdzenia spełnienia:</w:t>
      </w:r>
    </w:p>
    <w:p w:rsidR="001554CE" w:rsidRPr="00186178" w:rsidRDefault="001554CE" w:rsidP="00A6775D">
      <w:pPr>
        <w:pStyle w:val="ZPKTzmpktartykuempunktem"/>
        <w:spacing w:line="250" w:lineRule="exact"/>
      </w:pPr>
      <w:r w:rsidRPr="00186178">
        <w:t>1)</w:t>
      </w:r>
      <w:r w:rsidRPr="00186178">
        <w:tab/>
        <w:t>warunku,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art. </w:t>
      </w:r>
      <w:r w:rsidRPr="00186178">
        <w:t>1</w:t>
      </w:r>
      <w:r w:rsidR="00371370" w:rsidRPr="00186178">
        <w:t>0</w:t>
      </w:r>
      <w:r w:rsidR="00371370">
        <w:t xml:space="preserve"> ust. </w:t>
      </w:r>
      <w:r w:rsidR="00371370" w:rsidRPr="00186178">
        <w:t>5</w:t>
      </w:r>
      <w:r w:rsidR="00371370">
        <w:t xml:space="preserve"> pkt </w:t>
      </w:r>
      <w:r w:rsidR="00371370" w:rsidRPr="00186178">
        <w:t>4</w:t>
      </w:r>
      <w:r w:rsidR="00371370">
        <w:t> </w:t>
      </w:r>
      <w:r w:rsidRPr="00186178">
        <w:t>ustawy</w:t>
      </w:r>
      <w:r w:rsidR="00371370" w:rsidRPr="00186178">
        <w:t xml:space="preserve"> z</w:t>
      </w:r>
      <w:r w:rsidR="00371370">
        <w:t> </w:t>
      </w:r>
      <w:r w:rsidRPr="00186178">
        <w:t>dnia 2</w:t>
      </w:r>
      <w:r w:rsidR="00371370" w:rsidRPr="00186178">
        <w:t>6</w:t>
      </w:r>
      <w:r w:rsidR="00371370">
        <w:t> </w:t>
      </w:r>
      <w:r w:rsidRPr="00186178">
        <w:t>stycznia 198</w:t>
      </w:r>
      <w:r w:rsidR="00371370" w:rsidRPr="00186178">
        <w:t>2</w:t>
      </w:r>
      <w:r w:rsidR="00371370">
        <w:t> </w:t>
      </w:r>
      <w:r w:rsidRPr="00186178">
        <w:t>r. – Karta Nauczyciela, naucz</w:t>
      </w:r>
      <w:r w:rsidRPr="00186178">
        <w:t>y</w:t>
      </w:r>
      <w:r w:rsidRPr="00186178">
        <w:t>ciel, przed nawiązaniem stosunku pracy, jest obowiązany przedstawić dyrektorowi szkoły lub placówki info</w:t>
      </w:r>
      <w:r w:rsidRPr="00186178">
        <w:t>r</w:t>
      </w:r>
      <w:r w:rsidRPr="00186178">
        <w:t>mację</w:t>
      </w:r>
      <w:r w:rsidR="00371370" w:rsidRPr="00186178">
        <w:t xml:space="preserve"> z</w:t>
      </w:r>
      <w:r w:rsidR="00371370">
        <w:t> </w:t>
      </w:r>
      <w:r w:rsidRPr="00186178">
        <w:t>Krajowego Rejestru Karnego;</w:t>
      </w:r>
    </w:p>
    <w:p w:rsidR="001554CE" w:rsidRPr="00186178" w:rsidRDefault="001554CE" w:rsidP="00A6775D">
      <w:pPr>
        <w:pStyle w:val="ZPKTzmpktartykuempunktem"/>
        <w:spacing w:line="250" w:lineRule="exact"/>
      </w:pPr>
      <w:r w:rsidRPr="00186178">
        <w:t>2)</w:t>
      </w:r>
      <w:r w:rsidRPr="00186178">
        <w:tab/>
        <w:t>warunku,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art. </w:t>
      </w:r>
      <w:r w:rsidRPr="00186178">
        <w:t>1</w:t>
      </w:r>
      <w:r w:rsidR="00371370" w:rsidRPr="00186178">
        <w:t>0</w:t>
      </w:r>
      <w:r w:rsidR="00371370">
        <w:t xml:space="preserve"> ust. </w:t>
      </w:r>
      <w:r w:rsidR="00371370" w:rsidRPr="00186178">
        <w:t>5</w:t>
      </w:r>
      <w:r w:rsidR="00371370">
        <w:t xml:space="preserve"> pkt </w:t>
      </w:r>
      <w:r w:rsidRPr="00186178">
        <w:t>4a ustawy</w:t>
      </w:r>
      <w:r w:rsidR="00371370" w:rsidRPr="00186178">
        <w:t xml:space="preserve"> z</w:t>
      </w:r>
      <w:r w:rsidR="00371370">
        <w:t> </w:t>
      </w:r>
      <w:r w:rsidRPr="00186178">
        <w:t>dnia 2</w:t>
      </w:r>
      <w:r w:rsidR="00371370" w:rsidRPr="00186178">
        <w:t>6</w:t>
      </w:r>
      <w:r w:rsidR="00371370">
        <w:t> </w:t>
      </w:r>
      <w:r w:rsidRPr="00186178">
        <w:t>stycznia 198</w:t>
      </w:r>
      <w:r w:rsidR="00371370" w:rsidRPr="00186178">
        <w:t>2</w:t>
      </w:r>
      <w:r w:rsidR="00371370">
        <w:t> </w:t>
      </w:r>
      <w:r w:rsidRPr="00186178">
        <w:t>r. – Karta Nauczyciela, na</w:t>
      </w:r>
      <w:r w:rsidRPr="00186178">
        <w:t>u</w:t>
      </w:r>
      <w:r w:rsidRPr="00186178">
        <w:t xml:space="preserve">czyciel, przed nawiązaniem stosunku pracy, jest obowiązany przedstawić dyrektorowi szkoły lub placówki </w:t>
      </w:r>
      <w:r w:rsidR="005A1FB0">
        <w:br/>
      </w:r>
      <w:r w:rsidRPr="00186178">
        <w:t>informację</w:t>
      </w:r>
      <w:r w:rsidR="00371370" w:rsidRPr="00186178">
        <w:t xml:space="preserve"> z</w:t>
      </w:r>
      <w:r w:rsidR="00371370">
        <w:t> </w:t>
      </w:r>
      <w:r w:rsidRPr="00186178">
        <w:t>rejestru, o którym mowa</w:t>
      </w:r>
      <w:r w:rsidR="00371370" w:rsidRPr="00186178">
        <w:t xml:space="preserve"> w</w:t>
      </w:r>
      <w:r w:rsidR="00371370">
        <w:t> art. </w:t>
      </w:r>
      <w:r w:rsidRPr="00186178">
        <w:t>85w</w:t>
      </w:r>
      <w:r w:rsidR="00371370">
        <w:t xml:space="preserve"> ust. </w:t>
      </w:r>
      <w:r w:rsidR="00371370" w:rsidRPr="00186178">
        <w:t>1</w:t>
      </w:r>
      <w:r w:rsidR="00371370">
        <w:t> </w:t>
      </w:r>
      <w:r w:rsidRPr="00186178">
        <w:t>tej ustawy.</w:t>
      </w:r>
      <w:r w:rsidR="00371370">
        <w:t>”</w:t>
      </w:r>
      <w:r w:rsidRPr="00186178">
        <w:t>;</w:t>
      </w:r>
    </w:p>
    <w:p w:rsidR="001554CE" w:rsidRPr="001554CE" w:rsidRDefault="001554CE" w:rsidP="00A6775D">
      <w:pPr>
        <w:pStyle w:val="PKTpunkt"/>
        <w:keepNext/>
        <w:spacing w:line="250" w:lineRule="exact"/>
      </w:pPr>
      <w:r w:rsidRPr="00186178">
        <w:t>2)</w:t>
      </w:r>
      <w:r w:rsidRPr="00186178">
        <w:tab/>
        <w:t>w</w:t>
      </w:r>
      <w:r w:rsidR="00371370">
        <w:t xml:space="preserve"> art. </w:t>
      </w:r>
      <w:r w:rsidRPr="00186178">
        <w:t>9c</w:t>
      </w:r>
      <w:r w:rsidR="00371370" w:rsidRPr="00186178">
        <w:t xml:space="preserve"> w</w:t>
      </w:r>
      <w:r w:rsidR="00371370">
        <w:t> ust. </w:t>
      </w:r>
      <w:r w:rsidR="00371370" w:rsidRPr="00186178">
        <w:t>3</w:t>
      </w:r>
      <w:r w:rsidR="00371370">
        <w:t xml:space="preserve"> pkt </w:t>
      </w:r>
      <w:r w:rsidR="00371370" w:rsidRPr="00186178">
        <w:t>3</w:t>
      </w:r>
      <w:r w:rsidR="00371370">
        <w:t> </w:t>
      </w:r>
      <w:r w:rsidRPr="00186178">
        <w:t>otrzymuje brzmienie:</w:t>
      </w:r>
    </w:p>
    <w:p w:rsidR="001554CE" w:rsidRPr="00186178" w:rsidRDefault="00371370" w:rsidP="00A6775D">
      <w:pPr>
        <w:pStyle w:val="ZPKTzmpktartykuempunktem"/>
        <w:spacing w:line="250" w:lineRule="exact"/>
      </w:pPr>
      <w:r>
        <w:t>„</w:t>
      </w:r>
      <w:r w:rsidR="001554CE" w:rsidRPr="00186178">
        <w:t>3)</w:t>
      </w:r>
      <w:r w:rsidR="001554CE" w:rsidRPr="00186178">
        <w:tab/>
        <w:t>spełnia warunki określone</w:t>
      </w:r>
      <w:r w:rsidRPr="00186178">
        <w:t xml:space="preserve"> w</w:t>
      </w:r>
      <w:r>
        <w:t> art. </w:t>
      </w:r>
      <w:r w:rsidR="001554CE" w:rsidRPr="00186178">
        <w:t>1</w:t>
      </w:r>
      <w:r w:rsidRPr="00186178">
        <w:t>0</w:t>
      </w:r>
      <w:r>
        <w:t xml:space="preserve"> ust. </w:t>
      </w:r>
      <w:r w:rsidRPr="00186178">
        <w:t>5</w:t>
      </w:r>
      <w:r>
        <w:t xml:space="preserve"> pkt </w:t>
      </w:r>
      <w:r w:rsidR="001554CE" w:rsidRPr="00186178">
        <w:t>2–4a ustawy</w:t>
      </w:r>
      <w:r w:rsidRPr="00186178">
        <w:t xml:space="preserve"> z</w:t>
      </w:r>
      <w:r>
        <w:t> </w:t>
      </w:r>
      <w:r w:rsidR="001554CE" w:rsidRPr="00186178">
        <w:t>dnia 2</w:t>
      </w:r>
      <w:r w:rsidRPr="00186178">
        <w:t>6</w:t>
      </w:r>
      <w:r>
        <w:t> </w:t>
      </w:r>
      <w:r w:rsidR="001554CE" w:rsidRPr="00186178">
        <w:t>stycznia 1982 r. – Karta Nauczyciela;</w:t>
      </w:r>
      <w:r>
        <w:t>”</w:t>
      </w:r>
      <w:r w:rsidR="001554CE" w:rsidRPr="00186178">
        <w:t>.</w:t>
      </w:r>
    </w:p>
    <w:p w:rsidR="001554CE" w:rsidRPr="00186178" w:rsidRDefault="001554CE" w:rsidP="00A6775D">
      <w:pPr>
        <w:pStyle w:val="ARTartustawynprozporzdzenia"/>
        <w:spacing w:line="250" w:lineRule="exact"/>
      </w:pPr>
      <w:r w:rsidRPr="005A1FB0">
        <w:rPr>
          <w:rStyle w:val="Ppogrubienie"/>
          <w:spacing w:val="-2"/>
        </w:rPr>
        <w:t>Art. 3.</w:t>
      </w:r>
      <w:r w:rsidR="00371370" w:rsidRPr="005A1FB0">
        <w:rPr>
          <w:spacing w:val="-2"/>
        </w:rPr>
        <w:t> W </w:t>
      </w:r>
      <w:r w:rsidRPr="005A1FB0">
        <w:rPr>
          <w:spacing w:val="-2"/>
        </w:rPr>
        <w:t>ustawie</w:t>
      </w:r>
      <w:r w:rsidR="00371370" w:rsidRPr="005A1FB0">
        <w:rPr>
          <w:spacing w:val="-2"/>
        </w:rPr>
        <w:t xml:space="preserve"> z </w:t>
      </w:r>
      <w:r w:rsidRPr="005A1FB0">
        <w:rPr>
          <w:spacing w:val="-2"/>
        </w:rPr>
        <w:t>dnia 1</w:t>
      </w:r>
      <w:r w:rsidR="00371370" w:rsidRPr="005A1FB0">
        <w:rPr>
          <w:spacing w:val="-2"/>
        </w:rPr>
        <w:t>9 </w:t>
      </w:r>
      <w:r w:rsidRPr="005A1FB0">
        <w:rPr>
          <w:spacing w:val="-2"/>
        </w:rPr>
        <w:t>marca 200</w:t>
      </w:r>
      <w:r w:rsidR="00371370" w:rsidRPr="005A1FB0">
        <w:rPr>
          <w:spacing w:val="-2"/>
        </w:rPr>
        <w:t>9 </w:t>
      </w:r>
      <w:r w:rsidRPr="005A1FB0">
        <w:rPr>
          <w:spacing w:val="-2"/>
        </w:rPr>
        <w:t>r.</w:t>
      </w:r>
      <w:r w:rsidR="00371370" w:rsidRPr="005A1FB0">
        <w:rPr>
          <w:spacing w:val="-2"/>
        </w:rPr>
        <w:t xml:space="preserve"> o </w:t>
      </w:r>
      <w:r w:rsidRPr="005A1FB0">
        <w:rPr>
          <w:spacing w:val="-2"/>
        </w:rPr>
        <w:t>zmianie ustawy</w:t>
      </w:r>
      <w:r w:rsidR="00371370" w:rsidRPr="005A1FB0">
        <w:rPr>
          <w:spacing w:val="-2"/>
        </w:rPr>
        <w:t xml:space="preserve"> o </w:t>
      </w:r>
      <w:r w:rsidRPr="005A1FB0">
        <w:rPr>
          <w:spacing w:val="-2"/>
        </w:rPr>
        <w:t>systemie oświaty oraz o zmianie niektórych innych ustaw (</w:t>
      </w:r>
      <w:r w:rsidR="00371370" w:rsidRPr="005A1FB0">
        <w:rPr>
          <w:spacing w:val="-2"/>
        </w:rPr>
        <w:t>Dz. U. poz. </w:t>
      </w:r>
      <w:r w:rsidRPr="005A1FB0">
        <w:rPr>
          <w:spacing w:val="-2"/>
        </w:rPr>
        <w:t>458</w:t>
      </w:r>
      <w:r w:rsidR="005A1FB0" w:rsidRPr="005A1FB0">
        <w:rPr>
          <w:spacing w:val="-2"/>
        </w:rPr>
        <w:t xml:space="preserve"> i 1705, z 2011 r. poz. 1206, z 2012 r. poz. 176, z 2013 r. poz. 1265 oraz z 2015 r. poz. 357</w:t>
      </w:r>
      <w:r w:rsidRPr="005A1FB0">
        <w:rPr>
          <w:spacing w:val="-2"/>
        </w:rPr>
        <w:t>) uchyla się</w:t>
      </w:r>
      <w:r w:rsidR="00371370">
        <w:t xml:space="preserve"> art. </w:t>
      </w:r>
      <w:r w:rsidRPr="00186178">
        <w:t>15.</w:t>
      </w:r>
    </w:p>
    <w:p w:rsidR="001554CE" w:rsidRPr="001554CE" w:rsidRDefault="001554CE" w:rsidP="00A6775D">
      <w:pPr>
        <w:pStyle w:val="ARTartustawynprozporzdzenia"/>
        <w:keepNext/>
        <w:spacing w:before="117"/>
      </w:pPr>
      <w:r w:rsidRPr="00371370">
        <w:rPr>
          <w:rStyle w:val="Ppogrubienie"/>
        </w:rPr>
        <w:lastRenderedPageBreak/>
        <w:t>Art. 4.</w:t>
      </w:r>
      <w:r w:rsidR="00371370">
        <w:t> </w:t>
      </w:r>
      <w:r w:rsidR="00371370" w:rsidRPr="001554CE">
        <w:t>W</w:t>
      </w:r>
      <w:r w:rsidR="00371370">
        <w:t> </w:t>
      </w:r>
      <w:r w:rsidRPr="001554CE">
        <w:t>ustawie</w:t>
      </w:r>
      <w:r w:rsidR="00371370" w:rsidRPr="001554CE">
        <w:t xml:space="preserve"> z</w:t>
      </w:r>
      <w:r w:rsidR="00371370">
        <w:t> </w:t>
      </w:r>
      <w:r w:rsidRPr="001554CE">
        <w:t>dnia 1</w:t>
      </w:r>
      <w:r w:rsidR="00371370" w:rsidRPr="001554CE">
        <w:t>5</w:t>
      </w:r>
      <w:r w:rsidR="00371370">
        <w:t> </w:t>
      </w:r>
      <w:r w:rsidRPr="001554CE">
        <w:t>kwietnia 201</w:t>
      </w:r>
      <w:r w:rsidR="00371370" w:rsidRPr="001554CE">
        <w:t>1</w:t>
      </w:r>
      <w:r w:rsidR="00371370">
        <w:t> </w:t>
      </w:r>
      <w:r w:rsidRPr="001554CE">
        <w:t>r.</w:t>
      </w:r>
      <w:r w:rsidR="00371370" w:rsidRPr="001554CE">
        <w:t xml:space="preserve"> o</w:t>
      </w:r>
      <w:r w:rsidR="00371370">
        <w:t> </w:t>
      </w:r>
      <w:r w:rsidRPr="001554CE">
        <w:t>systemie informacji oświatowej (</w:t>
      </w:r>
      <w:r w:rsidR="00371370">
        <w:t>Dz. U.</w:t>
      </w:r>
      <w:r w:rsidRPr="001554CE">
        <w:t xml:space="preserve"> z 201</w:t>
      </w:r>
      <w:r w:rsidR="00371370" w:rsidRPr="001554CE">
        <w:t>5</w:t>
      </w:r>
      <w:r w:rsidR="00371370">
        <w:t> </w:t>
      </w:r>
      <w:r w:rsidRPr="001554CE">
        <w:t>r.</w:t>
      </w:r>
      <w:r w:rsidR="00371370">
        <w:t xml:space="preserve"> poz. </w:t>
      </w:r>
      <w:r w:rsidRPr="001554CE">
        <w:t>45,</w:t>
      </w:r>
      <w:r w:rsidR="00371370" w:rsidRPr="001554CE">
        <w:t xml:space="preserve"> </w:t>
      </w:r>
      <w:r w:rsidR="005A1FB0">
        <w:t>357, 855, 1045 i 1607 oraz z 2016 r. poz. 35</w:t>
      </w:r>
      <w:r w:rsidRPr="001554CE">
        <w:t>) wprowadza się następujące zmiany:</w:t>
      </w:r>
    </w:p>
    <w:p w:rsidR="001554CE" w:rsidRPr="001554CE" w:rsidRDefault="001554CE" w:rsidP="00A6775D">
      <w:pPr>
        <w:pStyle w:val="PKTpunkt"/>
        <w:keepNext/>
        <w:spacing w:before="87"/>
      </w:pPr>
      <w:r w:rsidRPr="00186178">
        <w:t>1)</w:t>
      </w:r>
      <w:r w:rsidRPr="00186178">
        <w:tab/>
        <w:t>art. 3</w:t>
      </w:r>
      <w:r w:rsidR="00371370" w:rsidRPr="00186178">
        <w:t>0</w:t>
      </w:r>
      <w:r w:rsidR="00371370">
        <w:t> </w:t>
      </w:r>
      <w:r w:rsidRPr="00186178">
        <w:t>otrzymuje brzmienie:</w:t>
      </w:r>
    </w:p>
    <w:p w:rsidR="001554CE" w:rsidRPr="00186178" w:rsidRDefault="00371370" w:rsidP="00A6775D">
      <w:pPr>
        <w:pStyle w:val="ZARTzmartartykuempunktem"/>
        <w:spacing w:before="87"/>
      </w:pPr>
      <w:r>
        <w:t>„</w:t>
      </w:r>
      <w:r w:rsidR="001554CE" w:rsidRPr="00186178">
        <w:t>Art.</w:t>
      </w:r>
      <w:r>
        <w:t> </w:t>
      </w:r>
      <w:r w:rsidR="001554CE" w:rsidRPr="00186178">
        <w:t>30.</w:t>
      </w:r>
      <w:r>
        <w:t> </w:t>
      </w:r>
      <w:r w:rsidR="001554CE" w:rsidRPr="00186178">
        <w:t>Podmiot zobowiązany do przekazywania danych do zbioru danych szkoły lub placówki oświatowej, zbioru danych jednostki, zbioru danych nauczyciela</w:t>
      </w:r>
      <w:r w:rsidRPr="00186178">
        <w:t xml:space="preserve"> i</w:t>
      </w:r>
      <w:r>
        <w:t> </w:t>
      </w:r>
      <w:r w:rsidR="001554CE" w:rsidRPr="00186178">
        <w:t>zbioru danych ucznia przekazuje dane do bazy danych SIO,</w:t>
      </w:r>
      <w:r w:rsidRPr="00186178">
        <w:t xml:space="preserve"> w</w:t>
      </w:r>
      <w:r>
        <w:t> </w:t>
      </w:r>
      <w:r w:rsidR="001554CE" w:rsidRPr="00186178">
        <w:t xml:space="preserve">terminie </w:t>
      </w:r>
      <w:r w:rsidRPr="00186178">
        <w:t>7</w:t>
      </w:r>
      <w:r>
        <w:t> </w:t>
      </w:r>
      <w:r w:rsidR="001554CE" w:rsidRPr="00186178">
        <w:t>dni od dnia,</w:t>
      </w:r>
      <w:r w:rsidRPr="00186178">
        <w:t xml:space="preserve"> w</w:t>
      </w:r>
      <w:r>
        <w:t> </w:t>
      </w:r>
      <w:r w:rsidR="001554CE" w:rsidRPr="00186178">
        <w:t>którym nastąpiła zmiana</w:t>
      </w:r>
      <w:r w:rsidRPr="00186178">
        <w:t xml:space="preserve"> w</w:t>
      </w:r>
      <w:r>
        <w:t> </w:t>
      </w:r>
      <w:r w:rsidR="001554CE" w:rsidRPr="00186178">
        <w:t>stanie faktycznym,</w:t>
      </w:r>
      <w:r w:rsidRPr="00186178">
        <w:t xml:space="preserve"> z</w:t>
      </w:r>
      <w:r>
        <w:t> </w:t>
      </w:r>
      <w:r w:rsidR="001554CE" w:rsidRPr="00186178">
        <w:t>wyjątkiem danych,</w:t>
      </w:r>
      <w:r w:rsidRPr="00186178">
        <w:t xml:space="preserve"> o</w:t>
      </w:r>
      <w:r>
        <w:t> </w:t>
      </w:r>
      <w:r w:rsidR="001554CE" w:rsidRPr="00186178">
        <w:t>których mowa</w:t>
      </w:r>
      <w:r w:rsidRPr="00186178">
        <w:t xml:space="preserve"> w</w:t>
      </w:r>
      <w:r>
        <w:t> art. </w:t>
      </w:r>
      <w:r w:rsidRPr="00186178">
        <w:t>8</w:t>
      </w:r>
      <w:r>
        <w:t xml:space="preserve"> pkt </w:t>
      </w:r>
      <w:r w:rsidRPr="00186178">
        <w:t>1</w:t>
      </w:r>
      <w:r>
        <w:t xml:space="preserve"> lit. </w:t>
      </w:r>
      <w:r w:rsidR="001554CE" w:rsidRPr="00186178">
        <w:t>c, e–k</w:t>
      </w:r>
      <w:r w:rsidRPr="00186178">
        <w:t xml:space="preserve"> i</w:t>
      </w:r>
      <w:r>
        <w:t> pkt </w:t>
      </w:r>
      <w:r w:rsidR="001554CE" w:rsidRPr="00186178">
        <w:t>2–4,</w:t>
      </w:r>
      <w:r>
        <w:t xml:space="preserve"> art. </w:t>
      </w:r>
      <w:r w:rsidRPr="00186178">
        <w:t>9</w:t>
      </w:r>
      <w:r>
        <w:t xml:space="preserve"> pkt </w:t>
      </w:r>
      <w:r w:rsidR="001554CE" w:rsidRPr="00186178">
        <w:t>2,</w:t>
      </w:r>
      <w:r>
        <w:t xml:space="preserve"> art. </w:t>
      </w:r>
      <w:r w:rsidR="001554CE" w:rsidRPr="00186178">
        <w:t>1</w:t>
      </w:r>
      <w:r w:rsidRPr="00186178">
        <w:t>4</w:t>
      </w:r>
      <w:r>
        <w:t xml:space="preserve"> pkt </w:t>
      </w:r>
      <w:r w:rsidR="001554CE" w:rsidRPr="00186178">
        <w:t>25,</w:t>
      </w:r>
      <w:r>
        <w:t xml:space="preserve"> art. </w:t>
      </w:r>
      <w:r w:rsidR="001554CE" w:rsidRPr="00186178">
        <w:t>2</w:t>
      </w:r>
      <w:r w:rsidRPr="00186178">
        <w:t>0</w:t>
      </w:r>
      <w:r>
        <w:t xml:space="preserve"> pkt </w:t>
      </w:r>
      <w:r w:rsidR="001554CE" w:rsidRPr="00186178">
        <w:t>1,</w:t>
      </w:r>
      <w:r>
        <w:t xml:space="preserve"> art. </w:t>
      </w:r>
      <w:r w:rsidR="001554CE" w:rsidRPr="00186178">
        <w:t>2</w:t>
      </w:r>
      <w:r w:rsidRPr="00186178">
        <w:t>9</w:t>
      </w:r>
      <w:r>
        <w:t xml:space="preserve"> ust. </w:t>
      </w:r>
      <w:r w:rsidRPr="00186178">
        <w:t>1</w:t>
      </w:r>
      <w:r>
        <w:t xml:space="preserve"> pkt </w:t>
      </w:r>
      <w:r w:rsidRPr="00186178">
        <w:t>1</w:t>
      </w:r>
      <w:r>
        <w:t xml:space="preserve"> lit. </w:t>
      </w:r>
      <w:r w:rsidRPr="00186178">
        <w:t>i</w:t>
      </w:r>
      <w:r>
        <w:t> </w:t>
      </w:r>
      <w:r w:rsidR="001554CE" w:rsidRPr="00186178">
        <w:t>oraz</w:t>
      </w:r>
      <w:r>
        <w:t xml:space="preserve"> pkt </w:t>
      </w:r>
      <w:r w:rsidRPr="00186178">
        <w:t>2</w:t>
      </w:r>
      <w:r>
        <w:t xml:space="preserve"> lit. </w:t>
      </w:r>
      <w:r w:rsidR="001554CE" w:rsidRPr="00186178">
        <w:t>g,</w:t>
      </w:r>
      <w:r w:rsidRPr="00186178">
        <w:t xml:space="preserve"> w</w:t>
      </w:r>
      <w:r>
        <w:t> </w:t>
      </w:r>
      <w:r w:rsidR="001554CE" w:rsidRPr="00186178">
        <w:t>zakresie dotyczącym uzyskania kolejnego stopnia awansu zawodowego, oraz</w:t>
      </w:r>
      <w:r w:rsidRPr="00186178">
        <w:t xml:space="preserve"> w</w:t>
      </w:r>
      <w:r>
        <w:t> </w:t>
      </w:r>
      <w:r w:rsidR="001554CE" w:rsidRPr="00186178">
        <w:t>przypadku nauczycieli</w:t>
      </w:r>
      <w:r w:rsidRPr="00186178">
        <w:t xml:space="preserve"> w</w:t>
      </w:r>
      <w:r>
        <w:t> </w:t>
      </w:r>
      <w:r w:rsidR="001554CE" w:rsidRPr="00186178">
        <w:t>szkołach specjalnych zorganizowanych</w:t>
      </w:r>
      <w:r w:rsidRPr="00186178">
        <w:t xml:space="preserve"> w</w:t>
      </w:r>
      <w:r>
        <w:t> </w:t>
      </w:r>
      <w:r w:rsidR="001554CE" w:rsidRPr="00186178">
        <w:t>podmiotach leczniczych –</w:t>
      </w:r>
      <w:r>
        <w:t xml:space="preserve"> art. </w:t>
      </w:r>
      <w:r w:rsidR="001554CE" w:rsidRPr="00186178">
        <w:t>2</w:t>
      </w:r>
      <w:r w:rsidRPr="00186178">
        <w:t>9</w:t>
      </w:r>
      <w:r>
        <w:t xml:space="preserve"> ust. </w:t>
      </w:r>
      <w:r w:rsidRPr="00186178">
        <w:t>1</w:t>
      </w:r>
      <w:r>
        <w:t xml:space="preserve"> pkt </w:t>
      </w:r>
      <w:r w:rsidRPr="00186178">
        <w:t>1</w:t>
      </w:r>
      <w:r>
        <w:t xml:space="preserve"> lit. </w:t>
      </w:r>
      <w:r w:rsidR="001554CE" w:rsidRPr="00186178">
        <w:t>e oraz</w:t>
      </w:r>
      <w:r>
        <w:t xml:space="preserve"> ust. </w:t>
      </w:r>
      <w:r w:rsidRPr="00186178">
        <w:t>3</w:t>
      </w:r>
      <w:r>
        <w:t xml:space="preserve"> pkt </w:t>
      </w:r>
      <w:r w:rsidRPr="00186178">
        <w:t>1</w:t>
      </w:r>
      <w:r>
        <w:t xml:space="preserve"> lit. </w:t>
      </w:r>
      <w:r w:rsidR="001554CE" w:rsidRPr="00186178">
        <w:t>c,</w:t>
      </w:r>
      <w:r w:rsidRPr="00186178">
        <w:t xml:space="preserve"> w</w:t>
      </w:r>
      <w:r>
        <w:t> </w:t>
      </w:r>
      <w:r w:rsidR="001554CE" w:rsidRPr="00186178">
        <w:t>zakresie dotyczącym wymiaru zatrudnienia,</w:t>
      </w:r>
      <w:r w:rsidRPr="00186178">
        <w:t xml:space="preserve"> i</w:t>
      </w:r>
      <w:r>
        <w:t> art. </w:t>
      </w:r>
      <w:r w:rsidR="001554CE" w:rsidRPr="00186178">
        <w:t>2</w:t>
      </w:r>
      <w:r w:rsidRPr="00186178">
        <w:t>9</w:t>
      </w:r>
      <w:r>
        <w:t xml:space="preserve"> ust. </w:t>
      </w:r>
      <w:r w:rsidRPr="00186178">
        <w:t>1</w:t>
      </w:r>
      <w:r>
        <w:t xml:space="preserve"> pkt </w:t>
      </w:r>
      <w:r w:rsidRPr="00186178">
        <w:t>1</w:t>
      </w:r>
      <w:r>
        <w:t xml:space="preserve"> lit. </w:t>
      </w:r>
      <w:r w:rsidR="001554CE" w:rsidRPr="00186178">
        <w:t>g,</w:t>
      </w:r>
      <w:r>
        <w:t xml:space="preserve"> ust. </w:t>
      </w:r>
      <w:r w:rsidRPr="00186178">
        <w:t>3</w:t>
      </w:r>
      <w:r>
        <w:t xml:space="preserve"> pkt </w:t>
      </w:r>
      <w:r w:rsidRPr="00186178">
        <w:t>1</w:t>
      </w:r>
      <w:r>
        <w:t xml:space="preserve"> lit. </w:t>
      </w:r>
      <w:r w:rsidR="001554CE" w:rsidRPr="00186178">
        <w:t>e oraz</w:t>
      </w:r>
      <w:r>
        <w:t xml:space="preserve"> ust. </w:t>
      </w:r>
      <w:r w:rsidRPr="00186178">
        <w:t>4</w:t>
      </w:r>
      <w:r>
        <w:t xml:space="preserve"> pkt </w:t>
      </w:r>
      <w:r w:rsidR="001554CE" w:rsidRPr="00186178">
        <w:t>5,</w:t>
      </w:r>
      <w:r w:rsidRPr="00186178">
        <w:t xml:space="preserve"> a</w:t>
      </w:r>
      <w:r>
        <w:t> </w:t>
      </w:r>
      <w:r w:rsidR="001554CE" w:rsidRPr="00186178">
        <w:t>także danych ide</w:t>
      </w:r>
      <w:r w:rsidR="001554CE" w:rsidRPr="00186178">
        <w:t>n</w:t>
      </w:r>
      <w:r w:rsidR="001554CE" w:rsidRPr="00186178">
        <w:t>tyfikacyjnych uczniów przystępujących do sprawdzianu, egzaminu gimnazjalnego, egzaminu maturalnego</w:t>
      </w:r>
      <w:r w:rsidRPr="00186178">
        <w:t xml:space="preserve"> i</w:t>
      </w:r>
      <w:r>
        <w:t> </w:t>
      </w:r>
      <w:r w:rsidR="001554CE" w:rsidRPr="00186178">
        <w:t>egzaminu potwierdzającego kwalifikacje</w:t>
      </w:r>
      <w:r w:rsidRPr="00186178">
        <w:t xml:space="preserve"> w</w:t>
      </w:r>
      <w:r>
        <w:t> </w:t>
      </w:r>
      <w:r w:rsidR="001554CE" w:rsidRPr="00186178">
        <w:t>zawodzie.</w:t>
      </w:r>
      <w:r>
        <w:t>”</w:t>
      </w:r>
      <w:r w:rsidR="001554CE" w:rsidRPr="00186178">
        <w:t>;</w:t>
      </w:r>
    </w:p>
    <w:p w:rsidR="001554CE" w:rsidRPr="001554CE" w:rsidRDefault="001554CE" w:rsidP="00A6775D">
      <w:pPr>
        <w:pStyle w:val="PKTpunkt"/>
        <w:keepNext/>
        <w:spacing w:before="87"/>
      </w:pPr>
      <w:r w:rsidRPr="00186178">
        <w:t>2)</w:t>
      </w:r>
      <w:r w:rsidRPr="00186178">
        <w:tab/>
        <w:t>w</w:t>
      </w:r>
      <w:r w:rsidR="00371370">
        <w:t xml:space="preserve"> art. </w:t>
      </w:r>
      <w:r w:rsidRPr="00186178">
        <w:t>3</w:t>
      </w:r>
      <w:r w:rsidR="00371370" w:rsidRPr="00186178">
        <w:t>1</w:t>
      </w:r>
      <w:r w:rsidR="00371370">
        <w:t xml:space="preserve"> ust. </w:t>
      </w:r>
      <w:r w:rsidR="00371370" w:rsidRPr="00186178">
        <w:t>1</w:t>
      </w:r>
      <w:r w:rsidR="00371370">
        <w:t> </w:t>
      </w:r>
      <w:r w:rsidRPr="00186178">
        <w:t>otrzymuje brzmienie:</w:t>
      </w:r>
    </w:p>
    <w:p w:rsidR="001554CE" w:rsidRPr="00186178" w:rsidRDefault="00371370" w:rsidP="00A6775D">
      <w:pPr>
        <w:pStyle w:val="ZUSTzmustartykuempunktem"/>
        <w:spacing w:before="58"/>
      </w:pPr>
      <w:r>
        <w:t>„</w:t>
      </w:r>
      <w:r w:rsidR="001554CE" w:rsidRPr="00186178">
        <w:t>1.</w:t>
      </w:r>
      <w:r>
        <w:t> </w:t>
      </w:r>
      <w:r w:rsidR="001554CE" w:rsidRPr="00186178">
        <w:t>Minister właściwy do spraw oświaty</w:t>
      </w:r>
      <w:r w:rsidRPr="00186178">
        <w:t xml:space="preserve"> i</w:t>
      </w:r>
      <w:r>
        <w:t> </w:t>
      </w:r>
      <w:r w:rsidR="001554CE" w:rsidRPr="00186178">
        <w:t>wychowania określi,</w:t>
      </w:r>
      <w:r w:rsidRPr="00186178">
        <w:t xml:space="preserve"> w</w:t>
      </w:r>
      <w:r>
        <w:t> </w:t>
      </w:r>
      <w:r w:rsidR="001554CE" w:rsidRPr="00186178">
        <w:t>drodze rozporządzenia, szczegółowy zakres danych dziedzinowych gromadzonych</w:t>
      </w:r>
      <w:r w:rsidRPr="00186178">
        <w:t xml:space="preserve"> w</w:t>
      </w:r>
      <w:r>
        <w:t> </w:t>
      </w:r>
      <w:r w:rsidR="001554CE" w:rsidRPr="00186178">
        <w:t>systemie informacji oświatowej</w:t>
      </w:r>
      <w:r w:rsidRPr="00186178">
        <w:t xml:space="preserve"> w</w:t>
      </w:r>
      <w:r>
        <w:t> </w:t>
      </w:r>
      <w:r w:rsidR="001554CE" w:rsidRPr="00186178">
        <w:t>zbiorach danych szkół</w:t>
      </w:r>
      <w:r w:rsidRPr="00186178">
        <w:t xml:space="preserve"> i</w:t>
      </w:r>
      <w:r>
        <w:t> </w:t>
      </w:r>
      <w:r w:rsidR="001554CE" w:rsidRPr="00186178">
        <w:t>placówek oświ</w:t>
      </w:r>
      <w:r w:rsidR="001554CE" w:rsidRPr="00186178">
        <w:t>a</w:t>
      </w:r>
      <w:r w:rsidR="001554CE" w:rsidRPr="00186178">
        <w:t>towych, zbiorach danych jednostek, zbiorach danych uczniów</w:t>
      </w:r>
      <w:r w:rsidRPr="00186178">
        <w:t xml:space="preserve"> i</w:t>
      </w:r>
      <w:r>
        <w:t> </w:t>
      </w:r>
      <w:r w:rsidR="001554CE" w:rsidRPr="00186178">
        <w:t>zbiorach danych nauczycieli oraz terminy przekaz</w:t>
      </w:r>
      <w:r w:rsidR="001554CE" w:rsidRPr="00186178">
        <w:t>y</w:t>
      </w:r>
      <w:r w:rsidR="001554CE" w:rsidRPr="00186178">
        <w:t>wania do bazy danych SIO danych,</w:t>
      </w:r>
      <w:r w:rsidRPr="00186178">
        <w:t xml:space="preserve"> o</w:t>
      </w:r>
      <w:r>
        <w:t> </w:t>
      </w:r>
      <w:r w:rsidR="001554CE" w:rsidRPr="00186178">
        <w:t>których mowa</w:t>
      </w:r>
      <w:r w:rsidRPr="00186178">
        <w:t xml:space="preserve"> w</w:t>
      </w:r>
      <w:r>
        <w:t> art. </w:t>
      </w:r>
      <w:r w:rsidRPr="00186178">
        <w:t>8</w:t>
      </w:r>
      <w:r>
        <w:t xml:space="preserve"> pkt </w:t>
      </w:r>
      <w:r w:rsidRPr="00186178">
        <w:t>1</w:t>
      </w:r>
      <w:r>
        <w:t xml:space="preserve"> lit. </w:t>
      </w:r>
      <w:r w:rsidR="001554CE" w:rsidRPr="00186178">
        <w:t>c, e–k</w:t>
      </w:r>
      <w:r w:rsidRPr="00186178">
        <w:t xml:space="preserve"> i</w:t>
      </w:r>
      <w:r>
        <w:t> pkt </w:t>
      </w:r>
      <w:r w:rsidR="001554CE" w:rsidRPr="00186178">
        <w:t>2–4,</w:t>
      </w:r>
      <w:r>
        <w:t xml:space="preserve"> art. </w:t>
      </w:r>
      <w:r w:rsidRPr="00186178">
        <w:t>9</w:t>
      </w:r>
      <w:r>
        <w:t xml:space="preserve"> pkt </w:t>
      </w:r>
      <w:r w:rsidR="001554CE" w:rsidRPr="00186178">
        <w:t>2,</w:t>
      </w:r>
      <w:r>
        <w:t xml:space="preserve"> art. </w:t>
      </w:r>
      <w:r w:rsidR="001554CE" w:rsidRPr="00186178">
        <w:t>1</w:t>
      </w:r>
      <w:r w:rsidRPr="00186178">
        <w:t>4</w:t>
      </w:r>
      <w:r>
        <w:t xml:space="preserve"> pkt </w:t>
      </w:r>
      <w:r w:rsidR="001554CE" w:rsidRPr="00186178">
        <w:t>25,</w:t>
      </w:r>
      <w:r>
        <w:t xml:space="preserve"> art. </w:t>
      </w:r>
      <w:r w:rsidR="001554CE" w:rsidRPr="00186178">
        <w:t>2</w:t>
      </w:r>
      <w:r w:rsidRPr="00186178">
        <w:t>0</w:t>
      </w:r>
      <w:r>
        <w:t xml:space="preserve"> pkt </w:t>
      </w:r>
      <w:r w:rsidR="001554CE" w:rsidRPr="00186178">
        <w:t>1,</w:t>
      </w:r>
      <w:r>
        <w:t xml:space="preserve"> art. </w:t>
      </w:r>
      <w:r w:rsidR="001554CE" w:rsidRPr="00186178">
        <w:t>2</w:t>
      </w:r>
      <w:r w:rsidRPr="00186178">
        <w:t>9</w:t>
      </w:r>
      <w:r>
        <w:t xml:space="preserve"> ust. </w:t>
      </w:r>
      <w:r w:rsidRPr="00186178">
        <w:t>1</w:t>
      </w:r>
      <w:r>
        <w:t xml:space="preserve"> pkt </w:t>
      </w:r>
      <w:r w:rsidRPr="00186178">
        <w:t>1</w:t>
      </w:r>
      <w:r>
        <w:t xml:space="preserve"> lit. </w:t>
      </w:r>
      <w:r w:rsidRPr="00186178">
        <w:t>i</w:t>
      </w:r>
      <w:r>
        <w:t> </w:t>
      </w:r>
      <w:r w:rsidR="001554CE" w:rsidRPr="00186178">
        <w:t>oraz</w:t>
      </w:r>
      <w:r>
        <w:t xml:space="preserve"> pkt </w:t>
      </w:r>
      <w:r w:rsidRPr="00186178">
        <w:t>2</w:t>
      </w:r>
      <w:r>
        <w:t xml:space="preserve"> lit. </w:t>
      </w:r>
      <w:r w:rsidR="001554CE" w:rsidRPr="00186178">
        <w:t>g,</w:t>
      </w:r>
      <w:r w:rsidRPr="00186178">
        <w:t xml:space="preserve"> w</w:t>
      </w:r>
      <w:r>
        <w:t> </w:t>
      </w:r>
      <w:r w:rsidR="001554CE" w:rsidRPr="00186178">
        <w:t>zakresie dotyczącym uzyskania kolejnego stopnia awansu zawodowego, oraz w przypadku nauczycieli</w:t>
      </w:r>
      <w:r w:rsidRPr="00186178">
        <w:t xml:space="preserve"> w</w:t>
      </w:r>
      <w:r>
        <w:t> </w:t>
      </w:r>
      <w:r w:rsidR="001554CE" w:rsidRPr="00186178">
        <w:t>szkołach specjalnych zorganizowanych</w:t>
      </w:r>
      <w:r w:rsidRPr="00186178">
        <w:t xml:space="preserve"> w</w:t>
      </w:r>
      <w:r>
        <w:t> </w:t>
      </w:r>
      <w:r w:rsidR="001554CE" w:rsidRPr="00186178">
        <w:t>podmiotach leczniczych –</w:t>
      </w:r>
      <w:r>
        <w:t xml:space="preserve"> art. </w:t>
      </w:r>
      <w:r w:rsidR="001554CE" w:rsidRPr="00186178">
        <w:t>2</w:t>
      </w:r>
      <w:r w:rsidRPr="00186178">
        <w:t>9</w:t>
      </w:r>
      <w:r>
        <w:t xml:space="preserve"> ust. </w:t>
      </w:r>
      <w:r w:rsidRPr="00186178">
        <w:t>1</w:t>
      </w:r>
      <w:r>
        <w:t xml:space="preserve"> pkt </w:t>
      </w:r>
      <w:r w:rsidRPr="00186178">
        <w:t>1</w:t>
      </w:r>
      <w:r>
        <w:t xml:space="preserve"> lit. </w:t>
      </w:r>
      <w:r w:rsidR="001554CE" w:rsidRPr="00186178">
        <w:t>e oraz</w:t>
      </w:r>
      <w:r>
        <w:t xml:space="preserve"> ust. </w:t>
      </w:r>
      <w:r w:rsidRPr="00186178">
        <w:t>3</w:t>
      </w:r>
      <w:r>
        <w:t xml:space="preserve"> pkt </w:t>
      </w:r>
      <w:r w:rsidRPr="00186178">
        <w:t>1</w:t>
      </w:r>
      <w:r>
        <w:t xml:space="preserve"> lit. </w:t>
      </w:r>
      <w:r w:rsidR="001554CE" w:rsidRPr="00186178">
        <w:t>c,</w:t>
      </w:r>
      <w:r w:rsidRPr="00186178">
        <w:t xml:space="preserve"> w</w:t>
      </w:r>
      <w:r>
        <w:t> </w:t>
      </w:r>
      <w:r w:rsidR="001554CE" w:rsidRPr="00186178">
        <w:t>zakresie dotyczącym wymiaru zatrudnienia,</w:t>
      </w:r>
      <w:r w:rsidRPr="00186178">
        <w:t xml:space="preserve"> i</w:t>
      </w:r>
      <w:r>
        <w:t> art. </w:t>
      </w:r>
      <w:r w:rsidR="001554CE" w:rsidRPr="00186178">
        <w:t>2</w:t>
      </w:r>
      <w:r w:rsidRPr="00186178">
        <w:t>9</w:t>
      </w:r>
      <w:r>
        <w:t xml:space="preserve"> ust. </w:t>
      </w:r>
      <w:r w:rsidRPr="00186178">
        <w:t>1</w:t>
      </w:r>
      <w:r>
        <w:t xml:space="preserve"> pkt </w:t>
      </w:r>
      <w:r w:rsidRPr="00186178">
        <w:t>1</w:t>
      </w:r>
      <w:r>
        <w:t xml:space="preserve"> lit. </w:t>
      </w:r>
      <w:r w:rsidR="001554CE" w:rsidRPr="00186178">
        <w:t>g,</w:t>
      </w:r>
      <w:r>
        <w:t xml:space="preserve"> ust. </w:t>
      </w:r>
      <w:r w:rsidRPr="00186178">
        <w:t>3</w:t>
      </w:r>
      <w:r>
        <w:t xml:space="preserve"> pkt </w:t>
      </w:r>
      <w:r w:rsidRPr="00186178">
        <w:t>1</w:t>
      </w:r>
      <w:r>
        <w:t xml:space="preserve"> lit. </w:t>
      </w:r>
      <w:r w:rsidR="001554CE" w:rsidRPr="00186178">
        <w:t>e oraz</w:t>
      </w:r>
      <w:r>
        <w:t xml:space="preserve"> ust. </w:t>
      </w:r>
      <w:r w:rsidRPr="00186178">
        <w:t>4</w:t>
      </w:r>
      <w:r>
        <w:t xml:space="preserve"> pkt </w:t>
      </w:r>
      <w:r w:rsidR="001554CE" w:rsidRPr="00186178">
        <w:t>5, a także danych identyfikacyjnych uczniów przystępujących do sprawdzianu, egzaminu gimnazjalnego, egzaminu maturalnego</w:t>
      </w:r>
      <w:r w:rsidRPr="00186178">
        <w:t xml:space="preserve"> i</w:t>
      </w:r>
      <w:r>
        <w:t> </w:t>
      </w:r>
      <w:r w:rsidR="001554CE" w:rsidRPr="00186178">
        <w:t>egzaminu potwierdzającego kwalifikacje w zawodzie.</w:t>
      </w:r>
      <w:r>
        <w:t>”</w:t>
      </w:r>
      <w:r w:rsidR="001554CE" w:rsidRPr="00186178">
        <w:t>.</w:t>
      </w:r>
    </w:p>
    <w:p w:rsidR="001554CE" w:rsidRPr="00186178" w:rsidRDefault="001554CE" w:rsidP="00A6775D">
      <w:pPr>
        <w:pStyle w:val="ARTartustawynprozporzdzenia"/>
        <w:spacing w:before="117"/>
      </w:pPr>
      <w:r w:rsidRPr="00371370">
        <w:rPr>
          <w:rStyle w:val="Ppogrubienie"/>
        </w:rPr>
        <w:t>Art. 5.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ustawie</w:t>
      </w:r>
      <w:r w:rsidR="00371370" w:rsidRPr="00186178">
        <w:t xml:space="preserve"> z</w:t>
      </w:r>
      <w:r w:rsidR="00371370">
        <w:t> </w:t>
      </w:r>
      <w:r w:rsidRPr="00186178">
        <w:t>dnia 1</w:t>
      </w:r>
      <w:r w:rsidR="00371370" w:rsidRPr="00186178">
        <w:t>1</w:t>
      </w:r>
      <w:r w:rsidR="00371370">
        <w:t> </w:t>
      </w:r>
      <w:r w:rsidRPr="00186178">
        <w:t>lipca 201</w:t>
      </w:r>
      <w:r w:rsidR="00371370" w:rsidRPr="00186178">
        <w:t>4</w:t>
      </w:r>
      <w:r w:rsidR="00371370">
        <w:t> </w:t>
      </w:r>
      <w:r w:rsidRPr="00186178">
        <w:t>r.</w:t>
      </w:r>
      <w:r w:rsidR="00371370" w:rsidRPr="00186178">
        <w:t xml:space="preserve"> o</w:t>
      </w:r>
      <w:r w:rsidR="00371370">
        <w:t> </w:t>
      </w:r>
      <w:r w:rsidRPr="00186178">
        <w:t>zmianie ustawy – Prawo</w:t>
      </w:r>
      <w:r w:rsidR="00371370" w:rsidRPr="00186178">
        <w:t xml:space="preserve"> o</w:t>
      </w:r>
      <w:r w:rsidR="00371370">
        <w:t> </w:t>
      </w:r>
      <w:r w:rsidRPr="00186178">
        <w:t>szkolnictwie wyższym oraz niektórych innych ustaw (</w:t>
      </w:r>
      <w:r w:rsidR="00371370">
        <w:t>Dz. U. poz. </w:t>
      </w:r>
      <w:r w:rsidRPr="00186178">
        <w:t>1198,</w:t>
      </w:r>
      <w:r w:rsidR="00371370" w:rsidRPr="00186178">
        <w:t xml:space="preserve"> z</w:t>
      </w:r>
      <w:r w:rsidR="00371370">
        <w:t> </w:t>
      </w:r>
      <w:r w:rsidRPr="00186178">
        <w:t>201</w:t>
      </w:r>
      <w:r w:rsidR="00371370" w:rsidRPr="00186178">
        <w:t>5</w:t>
      </w:r>
      <w:r w:rsidR="00371370">
        <w:t> </w:t>
      </w:r>
      <w:r w:rsidRPr="00186178">
        <w:t>r.</w:t>
      </w:r>
      <w:r w:rsidR="00371370">
        <w:t xml:space="preserve"> poz. </w:t>
      </w:r>
      <w:r w:rsidRPr="00186178">
        <w:t>35</w:t>
      </w:r>
      <w:r w:rsidR="00371370" w:rsidRPr="00186178">
        <w:t>7</w:t>
      </w:r>
      <w:r w:rsidR="00371370">
        <w:t xml:space="preserve"> oraz</w:t>
      </w:r>
      <w:r w:rsidR="00371370" w:rsidRPr="00186178">
        <w:t xml:space="preserve"> z</w:t>
      </w:r>
      <w:r w:rsidR="00371370">
        <w:t> </w:t>
      </w:r>
      <w:r w:rsidRPr="00186178">
        <w:t>201</w:t>
      </w:r>
      <w:r w:rsidR="00371370" w:rsidRPr="00186178">
        <w:t>6</w:t>
      </w:r>
      <w:r w:rsidR="00371370">
        <w:t> </w:t>
      </w:r>
      <w:r w:rsidRPr="00186178">
        <w:t>r.</w:t>
      </w:r>
      <w:r w:rsidR="00371370">
        <w:t xml:space="preserve"> poz. </w:t>
      </w:r>
      <w:r w:rsidRPr="00186178">
        <w:t>35)</w:t>
      </w:r>
      <w:r w:rsidR="00371370" w:rsidRPr="00186178">
        <w:t xml:space="preserve"> w</w:t>
      </w:r>
      <w:r w:rsidR="00371370">
        <w:t> art. </w:t>
      </w:r>
      <w:r w:rsidR="00371370" w:rsidRPr="00186178">
        <w:t>3</w:t>
      </w:r>
      <w:r w:rsidR="00371370">
        <w:t xml:space="preserve"> w pkt </w:t>
      </w:r>
      <w:r w:rsidR="00371370" w:rsidRPr="00186178">
        <w:t>3</w:t>
      </w:r>
      <w:r w:rsidR="00371370">
        <w:t> </w:t>
      </w:r>
      <w:r w:rsidRPr="00186178">
        <w:t>uchyla się</w:t>
      </w:r>
      <w:r w:rsidR="00371370">
        <w:t xml:space="preserve"> lit. </w:t>
      </w:r>
      <w:r w:rsidRPr="00186178">
        <w:t>b.</w:t>
      </w:r>
    </w:p>
    <w:p w:rsidR="001554CE" w:rsidRPr="001554CE" w:rsidRDefault="001554CE" w:rsidP="00A6775D">
      <w:pPr>
        <w:pStyle w:val="ARTartustawynprozporzdzenia"/>
        <w:keepNext/>
        <w:spacing w:before="117"/>
      </w:pPr>
      <w:r w:rsidRPr="00371370">
        <w:rPr>
          <w:rStyle w:val="Ppogrubienie"/>
        </w:rPr>
        <w:t>Art. 6.</w:t>
      </w:r>
      <w:r w:rsidR="00371370">
        <w:t> </w:t>
      </w:r>
      <w:r w:rsidR="00371370" w:rsidRPr="001554CE">
        <w:t>W</w:t>
      </w:r>
      <w:r w:rsidR="00371370">
        <w:t> </w:t>
      </w:r>
      <w:r w:rsidRPr="001554CE">
        <w:t>ustawie</w:t>
      </w:r>
      <w:r w:rsidR="00371370" w:rsidRPr="001554CE">
        <w:t xml:space="preserve"> z</w:t>
      </w:r>
      <w:r w:rsidR="00371370">
        <w:t> </w:t>
      </w:r>
      <w:r w:rsidRPr="001554CE">
        <w:t>dnia 2</w:t>
      </w:r>
      <w:r w:rsidR="00371370" w:rsidRPr="001554CE">
        <w:t>9</w:t>
      </w:r>
      <w:r w:rsidR="00371370">
        <w:t> </w:t>
      </w:r>
      <w:r w:rsidRPr="001554CE">
        <w:t>grudnia 201</w:t>
      </w:r>
      <w:r w:rsidR="00371370" w:rsidRPr="001554CE">
        <w:t>5</w:t>
      </w:r>
      <w:r w:rsidR="00371370">
        <w:t> </w:t>
      </w:r>
      <w:r w:rsidRPr="001554CE">
        <w:t>r.</w:t>
      </w:r>
      <w:r w:rsidR="00371370" w:rsidRPr="001554CE">
        <w:t xml:space="preserve"> o</w:t>
      </w:r>
      <w:r w:rsidR="00371370">
        <w:t> </w:t>
      </w:r>
      <w:r w:rsidRPr="001554CE">
        <w:t>zmianie ustawy</w:t>
      </w:r>
      <w:r w:rsidR="00371370" w:rsidRPr="001554CE">
        <w:t xml:space="preserve"> o</w:t>
      </w:r>
      <w:r w:rsidR="00371370">
        <w:t> </w:t>
      </w:r>
      <w:r w:rsidRPr="001554CE">
        <w:t>systemie oświaty oraz niektórych innych ustaw (</w:t>
      </w:r>
      <w:r w:rsidR="00371370">
        <w:t>Dz. U.</w:t>
      </w:r>
      <w:r w:rsidR="00371370" w:rsidRPr="001554CE">
        <w:t xml:space="preserve"> z</w:t>
      </w:r>
      <w:r w:rsidR="00371370">
        <w:t> </w:t>
      </w:r>
      <w:r w:rsidRPr="001554CE">
        <w:t>201</w:t>
      </w:r>
      <w:r w:rsidR="00371370" w:rsidRPr="001554CE">
        <w:t>6</w:t>
      </w:r>
      <w:r w:rsidR="00371370">
        <w:t> </w:t>
      </w:r>
      <w:r w:rsidRPr="001554CE">
        <w:t>r.</w:t>
      </w:r>
      <w:r w:rsidR="00371370">
        <w:t xml:space="preserve"> poz. </w:t>
      </w:r>
      <w:r w:rsidRPr="001554CE">
        <w:t>35)</w:t>
      </w:r>
      <w:r w:rsidR="00371370" w:rsidRPr="001554CE">
        <w:t xml:space="preserve"> w</w:t>
      </w:r>
      <w:r w:rsidR="00371370">
        <w:t> art. </w:t>
      </w:r>
      <w:r w:rsidR="00371370" w:rsidRPr="001554CE">
        <w:t>8</w:t>
      </w:r>
      <w:r w:rsidR="00371370">
        <w:t xml:space="preserve"> ust. </w:t>
      </w:r>
      <w:r w:rsidR="00371370" w:rsidRPr="001554CE">
        <w:t>1</w:t>
      </w:r>
      <w:r w:rsidR="00371370">
        <w:t> </w:t>
      </w:r>
      <w:r w:rsidRPr="001554CE">
        <w:t>otrzymuje brzmienie:</w:t>
      </w:r>
    </w:p>
    <w:p w:rsidR="001554CE" w:rsidRPr="00186178" w:rsidRDefault="00371370" w:rsidP="00A6775D">
      <w:pPr>
        <w:pStyle w:val="ZUSTzmustartykuempunktem"/>
        <w:spacing w:before="58"/>
      </w:pPr>
      <w:r>
        <w:t>„</w:t>
      </w:r>
      <w:r w:rsidR="001554CE" w:rsidRPr="00186178">
        <w:t>1.</w:t>
      </w:r>
      <w:r>
        <w:t> </w:t>
      </w:r>
      <w:r w:rsidR="001554CE" w:rsidRPr="00186178">
        <w:t>Dzieciom, które</w:t>
      </w:r>
      <w:r w:rsidRPr="00186178">
        <w:t xml:space="preserve"> w</w:t>
      </w:r>
      <w:r>
        <w:t> </w:t>
      </w:r>
      <w:r w:rsidR="001554CE" w:rsidRPr="00186178">
        <w:t>roku szkolnym 2016/201</w:t>
      </w:r>
      <w:r w:rsidRPr="00186178">
        <w:t>7</w:t>
      </w:r>
      <w:r>
        <w:t> </w:t>
      </w:r>
      <w:r w:rsidR="001554CE" w:rsidRPr="00186178">
        <w:t>rozpoczną naukę</w:t>
      </w:r>
      <w:r w:rsidRPr="00186178">
        <w:t xml:space="preserve"> w</w:t>
      </w:r>
      <w:r>
        <w:t> </w:t>
      </w:r>
      <w:r w:rsidR="001554CE" w:rsidRPr="00186178">
        <w:t>klasie</w:t>
      </w:r>
      <w:r w:rsidRPr="00186178">
        <w:t xml:space="preserve"> I</w:t>
      </w:r>
      <w:r>
        <w:t> </w:t>
      </w:r>
      <w:r w:rsidR="001554CE" w:rsidRPr="00186178">
        <w:t>szkoły podstawowej, organ w</w:t>
      </w:r>
      <w:r w:rsidR="001554CE" w:rsidRPr="00186178">
        <w:t>y</w:t>
      </w:r>
      <w:r w:rsidR="001554CE" w:rsidRPr="00186178">
        <w:t>konawczy jednostki samorządu terytorialnego, prowadzącej szkołę podstawową, może wskazać jako miejsce realiz</w:t>
      </w:r>
      <w:r w:rsidR="001554CE" w:rsidRPr="00186178">
        <w:t>a</w:t>
      </w:r>
      <w:r w:rsidR="001554CE" w:rsidRPr="00186178">
        <w:t>cji obowiązku szkolnego szkołę podstawową inną niż szkoła,</w:t>
      </w:r>
      <w:r w:rsidRPr="00186178">
        <w:t xml:space="preserve"> w</w:t>
      </w:r>
      <w:r>
        <w:t> </w:t>
      </w:r>
      <w:r w:rsidR="001554CE" w:rsidRPr="00186178">
        <w:t>obwodzie której dziecko mieszka. W tym przypadku przepisu</w:t>
      </w:r>
      <w:r>
        <w:t xml:space="preserve"> art. </w:t>
      </w:r>
      <w:r w:rsidR="001554CE" w:rsidRPr="00186178">
        <w:t>20a</w:t>
      </w:r>
      <w:r>
        <w:t xml:space="preserve"> ust. </w:t>
      </w:r>
      <w:r w:rsidRPr="00186178">
        <w:t>5</w:t>
      </w:r>
      <w:r>
        <w:t> </w:t>
      </w:r>
      <w:r w:rsidR="001554CE" w:rsidRPr="00186178">
        <w:t>ustawy zmienianej</w:t>
      </w:r>
      <w:r w:rsidRPr="00186178">
        <w:t xml:space="preserve"> w</w:t>
      </w:r>
      <w:r>
        <w:t> art. </w:t>
      </w:r>
      <w:r w:rsidRPr="00186178">
        <w:t>1</w:t>
      </w:r>
      <w:r>
        <w:t> </w:t>
      </w:r>
      <w:r w:rsidR="001554CE" w:rsidRPr="00186178">
        <w:t>nie stosuje się, a przepis</w:t>
      </w:r>
      <w:r>
        <w:t xml:space="preserve"> art. </w:t>
      </w:r>
      <w:r w:rsidR="001554CE" w:rsidRPr="00186178">
        <w:t>1</w:t>
      </w:r>
      <w:r w:rsidRPr="00186178">
        <w:t>7</w:t>
      </w:r>
      <w:r>
        <w:t xml:space="preserve"> ust. </w:t>
      </w:r>
      <w:r w:rsidRPr="00186178">
        <w:t>3</w:t>
      </w:r>
      <w:r>
        <w:t> </w:t>
      </w:r>
      <w:r w:rsidR="001554CE" w:rsidRPr="00186178">
        <w:t>ustawy zmienianej</w:t>
      </w:r>
      <w:r w:rsidRPr="00186178">
        <w:t xml:space="preserve"> w</w:t>
      </w:r>
      <w:r>
        <w:t> art. </w:t>
      </w:r>
      <w:r w:rsidRPr="00186178">
        <w:t>1</w:t>
      </w:r>
      <w:r>
        <w:t> </w:t>
      </w:r>
      <w:r w:rsidR="001554CE" w:rsidRPr="00186178">
        <w:t>stosuje się odpowiednio.</w:t>
      </w:r>
      <w:r>
        <w:t>”</w:t>
      </w:r>
      <w:r w:rsidR="001554CE" w:rsidRPr="00186178">
        <w:t>.</w:t>
      </w:r>
    </w:p>
    <w:p w:rsidR="001554CE" w:rsidRPr="00186178" w:rsidRDefault="001554CE" w:rsidP="00A6775D">
      <w:pPr>
        <w:pStyle w:val="ARTartustawynprozporzdzenia"/>
        <w:spacing w:before="117"/>
      </w:pPr>
      <w:r w:rsidRPr="00371370">
        <w:rPr>
          <w:rStyle w:val="Ppogrubienie"/>
        </w:rPr>
        <w:t>Art. 7.</w:t>
      </w:r>
      <w:r w:rsidR="00371370">
        <w:t> </w:t>
      </w:r>
      <w:r w:rsidRPr="00186178">
        <w:t>1. Informacji</w:t>
      </w:r>
      <w:r w:rsidR="00371370" w:rsidRPr="00186178">
        <w:t xml:space="preserve"> z</w:t>
      </w:r>
      <w:r w:rsidR="00371370">
        <w:t> </w:t>
      </w:r>
      <w:r w:rsidRPr="00186178">
        <w:t>rejestru,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art. </w:t>
      </w:r>
      <w:r w:rsidRPr="00186178">
        <w:t>85w</w:t>
      </w:r>
      <w:r w:rsidR="00371370">
        <w:t xml:space="preserve"> ust. </w:t>
      </w:r>
      <w:r w:rsidR="00371370" w:rsidRPr="00186178">
        <w:t>1</w:t>
      </w:r>
      <w:r w:rsidR="00371370">
        <w:t> </w:t>
      </w:r>
      <w:r w:rsidRPr="00186178">
        <w:t>ustawy zmienianej</w:t>
      </w:r>
      <w:r w:rsidR="00371370" w:rsidRPr="00186178">
        <w:t xml:space="preserve"> w</w:t>
      </w:r>
      <w:r w:rsidR="00371370">
        <w:t> art. </w:t>
      </w:r>
      <w:r w:rsidRPr="00186178">
        <w:t>1,</w:t>
      </w:r>
      <w:r w:rsidR="00371370" w:rsidRPr="00186178">
        <w:t xml:space="preserve"> w</w:t>
      </w:r>
      <w:r w:rsidR="00371370">
        <w:t> </w:t>
      </w:r>
      <w:r w:rsidRPr="00186178">
        <w:t xml:space="preserve">brzmieniu nadanym niniejszą ustawą, udziela się od dnia </w:t>
      </w:r>
      <w:r w:rsidR="00371370" w:rsidRPr="00186178">
        <w:t>1</w:t>
      </w:r>
      <w:r w:rsidR="00371370">
        <w:t> </w:t>
      </w:r>
      <w:r w:rsidRPr="00186178">
        <w:t>stycznia 201</w:t>
      </w:r>
      <w:r w:rsidR="00371370" w:rsidRPr="00186178">
        <w:t>7</w:t>
      </w:r>
      <w:r w:rsidR="00371370">
        <w:t> </w:t>
      </w:r>
      <w:r w:rsidRPr="00186178">
        <w:t>r.</w:t>
      </w:r>
    </w:p>
    <w:p w:rsidR="001554CE" w:rsidRDefault="001554CE" w:rsidP="00A6775D">
      <w:pPr>
        <w:pStyle w:val="USTustnpkodeksu"/>
        <w:spacing w:before="87"/>
        <w:rPr>
          <w:rStyle w:val="Ppogrubienie"/>
        </w:rPr>
      </w:pPr>
      <w:r w:rsidRPr="00186178">
        <w:t>2.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okresie od dnia wejścia</w:t>
      </w:r>
      <w:r w:rsidR="00371370" w:rsidRPr="00186178">
        <w:t xml:space="preserve"> w</w:t>
      </w:r>
      <w:r w:rsidR="00371370">
        <w:t> </w:t>
      </w:r>
      <w:r w:rsidRPr="00186178">
        <w:t>życie niniejszej ustawy do dnia 3</w:t>
      </w:r>
      <w:r w:rsidR="00371370" w:rsidRPr="00186178">
        <w:t>1</w:t>
      </w:r>
      <w:r w:rsidR="00371370">
        <w:t> </w:t>
      </w:r>
      <w:r w:rsidRPr="00186178">
        <w:t>grudnia 201</w:t>
      </w:r>
      <w:r w:rsidR="00371370" w:rsidRPr="00186178">
        <w:t>6</w:t>
      </w:r>
      <w:r w:rsidR="00371370">
        <w:t> </w:t>
      </w:r>
      <w:r w:rsidRPr="00186178">
        <w:t>r., w celu potwierdzenia niekaraln</w:t>
      </w:r>
      <w:r w:rsidRPr="00186178">
        <w:t>o</w:t>
      </w:r>
      <w:r w:rsidRPr="00186178">
        <w:t>ści karami dyscyplinarnymi,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Pr="00186178">
        <w:t>7</w:t>
      </w:r>
      <w:r w:rsidR="00371370" w:rsidRPr="00186178">
        <w:t>6</w:t>
      </w:r>
      <w:r w:rsidR="00371370">
        <w:t xml:space="preserve"> ust. </w:t>
      </w:r>
      <w:r w:rsidR="00371370" w:rsidRPr="00186178">
        <w:t>1</w:t>
      </w:r>
      <w:r w:rsidR="00371370">
        <w:t xml:space="preserve"> pkt </w:t>
      </w:r>
      <w:r w:rsidR="00371370" w:rsidRPr="00186178">
        <w:t>3</w:t>
      </w:r>
      <w:r w:rsidR="00371370">
        <w:t xml:space="preserve"> albo</w:t>
      </w:r>
      <w:r w:rsidRPr="00186178">
        <w:t xml:space="preserve"> </w:t>
      </w:r>
      <w:r w:rsidR="00371370" w:rsidRPr="00186178">
        <w:t>4</w:t>
      </w:r>
      <w:r w:rsidR="00371370">
        <w:t> </w:t>
      </w:r>
      <w:r w:rsidRPr="00186178">
        <w:t>ustawy zmienianej</w:t>
      </w:r>
      <w:r w:rsidR="00371370" w:rsidRPr="00186178">
        <w:t xml:space="preserve"> w</w:t>
      </w:r>
      <w:r w:rsidR="00371370">
        <w:t> art. </w:t>
      </w:r>
      <w:r w:rsidRPr="00186178">
        <w:t>1,</w:t>
      </w:r>
      <w:r w:rsidR="00371370" w:rsidRPr="00186178">
        <w:t xml:space="preserve"> w</w:t>
      </w:r>
      <w:r w:rsidR="00371370">
        <w:t> </w:t>
      </w:r>
      <w:r w:rsidRPr="00186178">
        <w:t>brzmieniu nad</w:t>
      </w:r>
      <w:r w:rsidRPr="00186178">
        <w:t>a</w:t>
      </w:r>
      <w:r w:rsidRPr="00186178">
        <w:t>nym niniejszą ustawą, nauczyciel przed nawiązaniem stosunku pracy składa dyrektorowi szkoły oświadczenie,</w:t>
      </w:r>
      <w:r w:rsidR="00371370" w:rsidRPr="00186178">
        <w:t xml:space="preserve"> w</w:t>
      </w:r>
      <w:r w:rsidR="00371370">
        <w:t> </w:t>
      </w:r>
      <w:r w:rsidRPr="00186178">
        <w:t>postaci papierowej albo postaci elektronicznej,</w:t>
      </w:r>
      <w:r w:rsidR="00371370" w:rsidRPr="00186178">
        <w:t xml:space="preserve"> o</w:t>
      </w:r>
      <w:r w:rsidR="00371370">
        <w:t> </w:t>
      </w:r>
      <w:r w:rsidRPr="00186178">
        <w:t>nieukaraniu tymi karami.</w:t>
      </w:r>
    </w:p>
    <w:p w:rsidR="001554CE" w:rsidRPr="001554CE" w:rsidRDefault="001554CE" w:rsidP="00A6775D">
      <w:pPr>
        <w:pStyle w:val="ARTartustawynprozporzdzenia"/>
        <w:keepNext/>
        <w:spacing w:before="117"/>
      </w:pPr>
      <w:r w:rsidRPr="00371370">
        <w:rPr>
          <w:rStyle w:val="Ppogrubienie"/>
        </w:rPr>
        <w:t>Art. 8.</w:t>
      </w:r>
      <w:r w:rsidR="00371370">
        <w:t> </w:t>
      </w:r>
      <w:r w:rsidRPr="001554CE">
        <w:t xml:space="preserve">1. Od dnia </w:t>
      </w:r>
      <w:r w:rsidR="00371370" w:rsidRPr="001554CE">
        <w:t>1</w:t>
      </w:r>
      <w:r w:rsidR="00371370">
        <w:t> </w:t>
      </w:r>
      <w:r w:rsidRPr="001554CE">
        <w:t>września 201</w:t>
      </w:r>
      <w:r w:rsidR="00371370" w:rsidRPr="001554CE">
        <w:t>6</w:t>
      </w:r>
      <w:r w:rsidR="00371370">
        <w:t> </w:t>
      </w:r>
      <w:r w:rsidRPr="001554CE">
        <w:t>r. do dnia 3</w:t>
      </w:r>
      <w:r w:rsidR="00371370" w:rsidRPr="001554CE">
        <w:t>1</w:t>
      </w:r>
      <w:r w:rsidR="00371370">
        <w:t> </w:t>
      </w:r>
      <w:r w:rsidRPr="001554CE">
        <w:t>grudnia 201</w:t>
      </w:r>
      <w:r w:rsidR="00371370" w:rsidRPr="001554CE">
        <w:t>6</w:t>
      </w:r>
      <w:r w:rsidR="00371370">
        <w:t> </w:t>
      </w:r>
      <w:r w:rsidRPr="001554CE">
        <w:t>r. do rejestru,</w:t>
      </w:r>
      <w:r w:rsidR="00371370" w:rsidRPr="001554CE">
        <w:t xml:space="preserve"> o</w:t>
      </w:r>
      <w:r w:rsidR="00371370">
        <w:t> </w:t>
      </w:r>
      <w:r w:rsidRPr="001554CE">
        <w:t>którym mowa</w:t>
      </w:r>
      <w:r w:rsidR="00371370" w:rsidRPr="001554CE">
        <w:t xml:space="preserve"> w</w:t>
      </w:r>
      <w:r w:rsidR="00371370">
        <w:t> art. </w:t>
      </w:r>
      <w:r w:rsidRPr="001554CE">
        <w:t>85w</w:t>
      </w:r>
      <w:r w:rsidR="00371370">
        <w:t xml:space="preserve"> ust. </w:t>
      </w:r>
      <w:r w:rsidR="00371370" w:rsidRPr="001554CE">
        <w:t>1</w:t>
      </w:r>
      <w:r w:rsidR="00371370">
        <w:t> </w:t>
      </w:r>
      <w:r w:rsidRPr="001554CE">
        <w:t>ustawy zmienianej</w:t>
      </w:r>
      <w:r w:rsidR="00371370" w:rsidRPr="001554CE">
        <w:t xml:space="preserve"> w</w:t>
      </w:r>
      <w:r w:rsidR="00371370">
        <w:t> art. </w:t>
      </w:r>
      <w:r w:rsidRPr="001554CE">
        <w:t>1,</w:t>
      </w:r>
      <w:r w:rsidR="00371370" w:rsidRPr="001554CE">
        <w:t xml:space="preserve"> w</w:t>
      </w:r>
      <w:r w:rsidR="00371370">
        <w:t> </w:t>
      </w:r>
      <w:r w:rsidRPr="001554CE">
        <w:t>brzmieniu nadanym niniejszą ustawą, wprowadza się informacje</w:t>
      </w:r>
      <w:r w:rsidR="00371370" w:rsidRPr="001554CE">
        <w:t xml:space="preserve"> o</w:t>
      </w:r>
      <w:r w:rsidR="00371370">
        <w:t> </w:t>
      </w:r>
      <w:r w:rsidRPr="001554CE">
        <w:t>nauczycielach prawomocnie ukaranych:</w:t>
      </w:r>
    </w:p>
    <w:p w:rsidR="001554CE" w:rsidRPr="00186178" w:rsidRDefault="001554CE" w:rsidP="00A6775D">
      <w:pPr>
        <w:pStyle w:val="PKTpunkt"/>
        <w:spacing w:before="87"/>
      </w:pPr>
      <w:r w:rsidRPr="00186178">
        <w:t>1)</w:t>
      </w:r>
      <w:r w:rsidRPr="00186178">
        <w:tab/>
        <w:t xml:space="preserve">w okresie od dnia </w:t>
      </w:r>
      <w:r w:rsidR="00371370" w:rsidRPr="00186178">
        <w:t>1</w:t>
      </w:r>
      <w:r w:rsidR="00371370">
        <w:t> </w:t>
      </w:r>
      <w:r w:rsidRPr="00186178">
        <w:t>stycznia 201</w:t>
      </w:r>
      <w:r w:rsidR="00371370" w:rsidRPr="00186178">
        <w:t>1</w:t>
      </w:r>
      <w:r w:rsidR="00371370">
        <w:t> </w:t>
      </w:r>
      <w:r w:rsidRPr="00186178">
        <w:t>r. do dnia 3</w:t>
      </w:r>
      <w:r w:rsidR="00371370" w:rsidRPr="00186178">
        <w:t>1</w:t>
      </w:r>
      <w:r w:rsidR="00371370">
        <w:t> </w:t>
      </w:r>
      <w:r w:rsidRPr="00186178">
        <w:t>grudnia 201</w:t>
      </w:r>
      <w:r w:rsidR="00371370" w:rsidRPr="00186178">
        <w:t>6</w:t>
      </w:r>
      <w:r w:rsidR="00371370">
        <w:t> </w:t>
      </w:r>
      <w:r w:rsidRPr="00186178">
        <w:t>r. – karą dyscyplinarną zwolnienia</w:t>
      </w:r>
      <w:r w:rsidR="00371370" w:rsidRPr="00186178">
        <w:t xml:space="preserve"> z</w:t>
      </w:r>
      <w:r w:rsidR="00371370">
        <w:t> </w:t>
      </w:r>
      <w:r w:rsidRPr="00186178">
        <w:t>pracy</w:t>
      </w:r>
      <w:r w:rsidR="00371370" w:rsidRPr="00186178">
        <w:t xml:space="preserve"> z</w:t>
      </w:r>
      <w:r w:rsidR="00371370">
        <w:t> </w:t>
      </w:r>
      <w:r w:rsidRPr="00186178">
        <w:t>zakazem przyjmowania ukaranego do pracy</w:t>
      </w:r>
      <w:r w:rsidR="00371370" w:rsidRPr="00186178">
        <w:t xml:space="preserve"> w</w:t>
      </w:r>
      <w:r w:rsidR="00371370">
        <w:t> </w:t>
      </w:r>
      <w:r w:rsidRPr="00186178">
        <w:t>zawodzie nauczyciela</w:t>
      </w:r>
      <w:r w:rsidR="00371370" w:rsidRPr="00186178">
        <w:t xml:space="preserve"> w</w:t>
      </w:r>
      <w:r w:rsidR="00371370">
        <w:t> </w:t>
      </w:r>
      <w:r w:rsidRPr="00186178">
        <w:t xml:space="preserve">okresie </w:t>
      </w:r>
      <w:r w:rsidR="00371370" w:rsidRPr="00186178">
        <w:t>3</w:t>
      </w:r>
      <w:r w:rsidR="00371370">
        <w:t> </w:t>
      </w:r>
      <w:r w:rsidRPr="00186178">
        <w:t>lat od ukarania;</w:t>
      </w:r>
    </w:p>
    <w:p w:rsidR="001554CE" w:rsidRPr="00186178" w:rsidRDefault="001554CE" w:rsidP="00A6775D">
      <w:pPr>
        <w:pStyle w:val="PKTpunkt"/>
        <w:spacing w:before="87"/>
      </w:pPr>
      <w:r w:rsidRPr="00186178">
        <w:t>2)</w:t>
      </w:r>
      <w:r w:rsidRPr="00186178">
        <w:tab/>
      </w:r>
      <w:r w:rsidRPr="00A6775D">
        <w:rPr>
          <w:spacing w:val="-2"/>
        </w:rPr>
        <w:t>w okresie od dnia 2</w:t>
      </w:r>
      <w:r w:rsidR="00371370" w:rsidRPr="00A6775D">
        <w:rPr>
          <w:spacing w:val="-2"/>
        </w:rPr>
        <w:t>6 </w:t>
      </w:r>
      <w:r w:rsidRPr="00A6775D">
        <w:rPr>
          <w:spacing w:val="-2"/>
        </w:rPr>
        <w:t>stycznia 198</w:t>
      </w:r>
      <w:r w:rsidR="00371370" w:rsidRPr="00A6775D">
        <w:rPr>
          <w:spacing w:val="-2"/>
        </w:rPr>
        <w:t>2 </w:t>
      </w:r>
      <w:r w:rsidRPr="00A6775D">
        <w:rPr>
          <w:spacing w:val="-2"/>
        </w:rPr>
        <w:t>r. do dnia 3</w:t>
      </w:r>
      <w:r w:rsidR="00371370" w:rsidRPr="00A6775D">
        <w:rPr>
          <w:spacing w:val="-2"/>
        </w:rPr>
        <w:t>1 </w:t>
      </w:r>
      <w:r w:rsidRPr="00A6775D">
        <w:rPr>
          <w:spacing w:val="-2"/>
        </w:rPr>
        <w:t>grudnia 201</w:t>
      </w:r>
      <w:r w:rsidR="00371370" w:rsidRPr="00A6775D">
        <w:rPr>
          <w:spacing w:val="-2"/>
        </w:rPr>
        <w:t>6 </w:t>
      </w:r>
      <w:r w:rsidRPr="00A6775D">
        <w:rPr>
          <w:spacing w:val="-2"/>
        </w:rPr>
        <w:t>r. – karą dyscyplinarną wydalenia</w:t>
      </w:r>
      <w:r w:rsidR="00371370" w:rsidRPr="00A6775D">
        <w:rPr>
          <w:spacing w:val="-2"/>
        </w:rPr>
        <w:t xml:space="preserve"> z </w:t>
      </w:r>
      <w:r w:rsidRPr="00A6775D">
        <w:rPr>
          <w:spacing w:val="-2"/>
        </w:rPr>
        <w:t>zawodu nauczyciela.</w:t>
      </w:r>
    </w:p>
    <w:p w:rsidR="001554CE" w:rsidRPr="001554CE" w:rsidRDefault="001554CE" w:rsidP="00A6775D">
      <w:pPr>
        <w:pStyle w:val="USTustnpkodeksu"/>
        <w:keepNext/>
        <w:spacing w:before="87"/>
      </w:pPr>
      <w:r w:rsidRPr="00186178">
        <w:t>2.</w:t>
      </w:r>
      <w:r w:rsidR="00371370">
        <w:t> </w:t>
      </w:r>
      <w:r w:rsidRPr="00186178">
        <w:t xml:space="preserve">Od dnia </w:t>
      </w:r>
      <w:r w:rsidR="00371370" w:rsidRPr="00186178">
        <w:t>1</w:t>
      </w:r>
      <w:r w:rsidR="00371370">
        <w:t> </w:t>
      </w:r>
      <w:r w:rsidRPr="00186178">
        <w:t>września 201</w:t>
      </w:r>
      <w:r w:rsidR="00371370" w:rsidRPr="00186178">
        <w:t>6</w:t>
      </w:r>
      <w:r w:rsidR="00371370">
        <w:t> </w:t>
      </w:r>
      <w:r w:rsidRPr="00186178">
        <w:t>r. do dnia 3</w:t>
      </w:r>
      <w:r w:rsidR="00371370" w:rsidRPr="00186178">
        <w:t>1</w:t>
      </w:r>
      <w:r w:rsidR="00371370">
        <w:t> </w:t>
      </w:r>
      <w:r w:rsidRPr="00186178">
        <w:t>grudnia 201</w:t>
      </w:r>
      <w:r w:rsidR="00371370" w:rsidRPr="00186178">
        <w:t>6</w:t>
      </w:r>
      <w:r w:rsidR="00371370">
        <w:t> </w:t>
      </w:r>
      <w:r w:rsidRPr="00186178">
        <w:t>r. minister właściwy do spraw oświaty</w:t>
      </w:r>
      <w:r w:rsidR="00371370" w:rsidRPr="00186178">
        <w:t xml:space="preserve"> i</w:t>
      </w:r>
      <w:r w:rsidR="00371370">
        <w:t> </w:t>
      </w:r>
      <w:r w:rsidRPr="00186178">
        <w:t>wychowania wpr</w:t>
      </w:r>
      <w:r w:rsidRPr="00186178">
        <w:t>o</w:t>
      </w:r>
      <w:r w:rsidRPr="00186178">
        <w:t>wadza do rejestru,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art. </w:t>
      </w:r>
      <w:r w:rsidRPr="00186178">
        <w:t>85w</w:t>
      </w:r>
      <w:r w:rsidR="00371370">
        <w:t xml:space="preserve"> ust. </w:t>
      </w:r>
      <w:r w:rsidR="00371370" w:rsidRPr="00186178">
        <w:t>1</w:t>
      </w:r>
      <w:r w:rsidR="00371370">
        <w:t> </w:t>
      </w:r>
      <w:r w:rsidRPr="00186178">
        <w:t>ustawy zmienianej</w:t>
      </w:r>
      <w:r w:rsidR="00371370" w:rsidRPr="00186178">
        <w:t xml:space="preserve"> w</w:t>
      </w:r>
      <w:r w:rsidR="00371370">
        <w:t> art. </w:t>
      </w:r>
      <w:r w:rsidRPr="00186178">
        <w:t>1,</w:t>
      </w:r>
      <w:r w:rsidR="00371370" w:rsidRPr="00186178">
        <w:t xml:space="preserve"> w</w:t>
      </w:r>
      <w:r w:rsidR="00371370">
        <w:t> </w:t>
      </w:r>
      <w:r w:rsidRPr="00186178">
        <w:t>brzmieniu nadanym niniejszą ustawą, następujące informacje o nauczycielach,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ust. </w:t>
      </w:r>
      <w:r w:rsidRPr="00186178">
        <w:t>1:</w:t>
      </w:r>
    </w:p>
    <w:p w:rsidR="001554CE" w:rsidRPr="00186178" w:rsidRDefault="001554CE" w:rsidP="00A6775D">
      <w:pPr>
        <w:pStyle w:val="PKTpunkt"/>
        <w:spacing w:before="87"/>
      </w:pPr>
      <w:r w:rsidRPr="00186178">
        <w:t>1)</w:t>
      </w:r>
      <w:r w:rsidRPr="00186178">
        <w:tab/>
        <w:t>dane identyfikujące – nazwisko,</w:t>
      </w:r>
      <w:r>
        <w:t xml:space="preserve"> imię lub</w:t>
      </w:r>
      <w:r w:rsidRPr="00186178">
        <w:t xml:space="preserve"> imiona, płeć, datę</w:t>
      </w:r>
      <w:r w:rsidR="00371370" w:rsidRPr="00186178">
        <w:t xml:space="preserve"> i</w:t>
      </w:r>
      <w:r w:rsidR="00371370">
        <w:t> </w:t>
      </w:r>
      <w:r w:rsidRPr="00186178">
        <w:t>miejsce urodzenia,</w:t>
      </w:r>
      <w:r w:rsidR="00371370" w:rsidRPr="00186178">
        <w:t xml:space="preserve"> a</w:t>
      </w:r>
      <w:r w:rsidR="00371370">
        <w:t> </w:t>
      </w:r>
      <w:r w:rsidRPr="00186178">
        <w:t>ponadto imiona rodziców, obyw</w:t>
      </w:r>
      <w:r w:rsidRPr="00186178">
        <w:t>a</w:t>
      </w:r>
      <w:r w:rsidRPr="00186178">
        <w:t>telstwo lub obywatelstwa, miejsce zamieszkania, numer PESEL,</w:t>
      </w:r>
      <w:r w:rsidR="00371370" w:rsidRPr="00186178">
        <w:t xml:space="preserve"> a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przypadku braku tego numeru – numer</w:t>
      </w:r>
      <w:r w:rsidR="00371370" w:rsidRPr="00186178">
        <w:t xml:space="preserve"> i</w:t>
      </w:r>
      <w:r w:rsidR="00371370">
        <w:t> </w:t>
      </w:r>
      <w:r w:rsidRPr="00186178">
        <w:t>serię dokumentu potwierdzającego tożsamość, jeżeli organ,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ust. </w:t>
      </w:r>
      <w:r w:rsidRPr="00186178">
        <w:t>3, posiada te informacje;</w:t>
      </w:r>
    </w:p>
    <w:p w:rsidR="001554CE" w:rsidRPr="00186178" w:rsidRDefault="001554CE" w:rsidP="00A6775D">
      <w:pPr>
        <w:pStyle w:val="PKTpunkt"/>
        <w:spacing w:before="87"/>
      </w:pPr>
      <w:r w:rsidRPr="00186178">
        <w:t>2)</w:t>
      </w:r>
      <w:r w:rsidRPr="00186178">
        <w:tab/>
        <w:t>rodzaj kary dyscyplinarnej,</w:t>
      </w:r>
      <w:r w:rsidR="00371370" w:rsidRPr="00186178">
        <w:t xml:space="preserve"> o</w:t>
      </w:r>
      <w:r w:rsidR="00371370">
        <w:t> </w:t>
      </w:r>
      <w:r w:rsidRPr="00186178">
        <w:t>której mowa</w:t>
      </w:r>
      <w:r w:rsidR="00371370" w:rsidRPr="00186178">
        <w:t xml:space="preserve"> w</w:t>
      </w:r>
      <w:r w:rsidR="00371370">
        <w:t> ust. </w:t>
      </w:r>
      <w:r w:rsidR="00371370" w:rsidRPr="00186178">
        <w:t>1</w:t>
      </w:r>
      <w:r w:rsidR="00371370">
        <w:t xml:space="preserve"> pkt </w:t>
      </w:r>
      <w:r w:rsidR="00371370" w:rsidRPr="00186178">
        <w:t>1</w:t>
      </w:r>
      <w:r w:rsidR="00371370">
        <w:t xml:space="preserve"> albo</w:t>
      </w:r>
      <w:r w:rsidRPr="00186178">
        <w:t xml:space="preserve"> 2, oraz okres ukarania, jeżeli kara nie uległa zatarciu;</w:t>
      </w:r>
    </w:p>
    <w:p w:rsidR="001554CE" w:rsidRPr="00186178" w:rsidRDefault="001554CE" w:rsidP="00A6775D">
      <w:pPr>
        <w:pStyle w:val="PKTpunkt"/>
        <w:spacing w:before="87"/>
      </w:pPr>
      <w:r w:rsidRPr="00186178">
        <w:t>3)</w:t>
      </w:r>
      <w:r w:rsidRPr="00186178">
        <w:tab/>
        <w:t>oznaczenie komisji dyscyplinarnej, która wydała prawomocne orzeczenie</w:t>
      </w:r>
      <w:r w:rsidR="00371370" w:rsidRPr="00186178">
        <w:t xml:space="preserve"> o</w:t>
      </w:r>
      <w:r w:rsidR="00371370">
        <w:t> </w:t>
      </w:r>
      <w:r w:rsidRPr="00186178">
        <w:t>ukaraniu karą dyscyplinarną, oraz sygn</w:t>
      </w:r>
      <w:r w:rsidRPr="00186178">
        <w:t>a</w:t>
      </w:r>
      <w:r w:rsidRPr="00186178">
        <w:t>turę akt sprawy;</w:t>
      </w:r>
    </w:p>
    <w:p w:rsidR="001554CE" w:rsidRPr="00186178" w:rsidRDefault="001554CE" w:rsidP="00A6775D">
      <w:pPr>
        <w:pStyle w:val="PKTpunkt"/>
        <w:spacing w:before="97"/>
      </w:pPr>
      <w:r w:rsidRPr="00186178">
        <w:t>4)</w:t>
      </w:r>
      <w:r w:rsidRPr="00186178">
        <w:tab/>
        <w:t>datę wydania oraz uprawomocnienia się orzeczenia,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pkt </w:t>
      </w:r>
      <w:r w:rsidRPr="00186178">
        <w:t>3;</w:t>
      </w:r>
    </w:p>
    <w:p w:rsidR="001554CE" w:rsidRPr="00186178" w:rsidRDefault="001554CE" w:rsidP="00A70D89">
      <w:pPr>
        <w:pStyle w:val="PKTpunkt"/>
        <w:spacing w:before="97"/>
      </w:pPr>
      <w:r w:rsidRPr="00186178">
        <w:lastRenderedPageBreak/>
        <w:t>5)</w:t>
      </w:r>
      <w:r w:rsidRPr="00186178">
        <w:tab/>
        <w:t>datę</w:t>
      </w:r>
      <w:r w:rsidR="00371370" w:rsidRPr="00186178">
        <w:t xml:space="preserve"> i</w:t>
      </w:r>
      <w:r w:rsidR="00371370">
        <w:t> </w:t>
      </w:r>
      <w:r w:rsidRPr="00186178">
        <w:t>miejsce popełnienia czynu, którego dotyczy orzeczenie,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pkt </w:t>
      </w:r>
      <w:r w:rsidRPr="00186178">
        <w:t>3;</w:t>
      </w:r>
    </w:p>
    <w:p w:rsidR="001554CE" w:rsidRPr="00186178" w:rsidRDefault="001554CE" w:rsidP="00A70D89">
      <w:pPr>
        <w:pStyle w:val="PKTpunkt"/>
        <w:spacing w:before="97"/>
      </w:pPr>
      <w:r w:rsidRPr="00186178">
        <w:t>6)</w:t>
      </w:r>
      <w:r w:rsidRPr="00186178">
        <w:tab/>
        <w:t>datę doręczenia nauczycielowi orzeczenia,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pkt </w:t>
      </w:r>
      <w:r w:rsidRPr="00186178">
        <w:t>3.</w:t>
      </w:r>
    </w:p>
    <w:p w:rsidR="001554CE" w:rsidRDefault="001554CE" w:rsidP="00A70D89">
      <w:pPr>
        <w:pStyle w:val="USTustnpkodeksu"/>
        <w:spacing w:before="97"/>
        <w:rPr>
          <w:rStyle w:val="Ppogrubienie"/>
        </w:rPr>
      </w:pPr>
      <w:r w:rsidRPr="00186178">
        <w:t>3.</w:t>
      </w:r>
      <w:r w:rsidR="00371370">
        <w:t> </w:t>
      </w:r>
      <w:r w:rsidRPr="00186178">
        <w:t>Informacje,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ust. </w:t>
      </w:r>
      <w:r w:rsidRPr="00186178">
        <w:t>2, przesyłają ministrowi właściwemu do spraw oświaty</w:t>
      </w:r>
      <w:r w:rsidR="00371370" w:rsidRPr="00186178">
        <w:t xml:space="preserve"> i</w:t>
      </w:r>
      <w:r w:rsidR="00371370">
        <w:t> </w:t>
      </w:r>
      <w:r w:rsidRPr="00186178">
        <w:t>wychowania wojew</w:t>
      </w:r>
      <w:r w:rsidRPr="00186178">
        <w:t>o</w:t>
      </w:r>
      <w:r w:rsidRPr="00186178">
        <w:t>dowie oraz minister właściwy do spraw kultury</w:t>
      </w:r>
      <w:r w:rsidR="00371370" w:rsidRPr="00186178">
        <w:t xml:space="preserve"> i</w:t>
      </w:r>
      <w:r w:rsidR="00371370">
        <w:t> </w:t>
      </w:r>
      <w:r w:rsidRPr="00186178">
        <w:t>ochrony dziedzictwa narodowego,</w:t>
      </w:r>
      <w:r w:rsidR="00371370" w:rsidRPr="00186178">
        <w:t xml:space="preserve"> w</w:t>
      </w:r>
      <w:r w:rsidR="00371370">
        <w:t> </w:t>
      </w:r>
      <w:r w:rsidRPr="00186178">
        <w:t>formie zawiadomień,</w:t>
      </w:r>
      <w:r w:rsidR="00371370" w:rsidRPr="00186178">
        <w:t xml:space="preserve"> w</w:t>
      </w:r>
      <w:r w:rsidR="00371370">
        <w:t> </w:t>
      </w:r>
      <w:r w:rsidRPr="00186178">
        <w:t>postaci papierowej albo postaci elektronicznej. Zawiadomienie</w:t>
      </w:r>
      <w:r w:rsidR="00371370" w:rsidRPr="00186178">
        <w:t xml:space="preserve"> w</w:t>
      </w:r>
      <w:r w:rsidR="00371370">
        <w:t> </w:t>
      </w:r>
      <w:r w:rsidRPr="00186178">
        <w:t>postaci elektronicznej powinno być uwierzytelnione przy użyciu mechanizmów określonych</w:t>
      </w:r>
      <w:r w:rsidR="00371370" w:rsidRPr="00186178">
        <w:t xml:space="preserve"> w</w:t>
      </w:r>
      <w:r w:rsidR="00371370">
        <w:t> art. </w:t>
      </w:r>
      <w:r w:rsidRPr="00186178">
        <w:t>20a</w:t>
      </w:r>
      <w:r w:rsidR="00371370">
        <w:t xml:space="preserve"> ust. </w:t>
      </w:r>
      <w:r w:rsidR="00371370" w:rsidRPr="00186178">
        <w:t>1</w:t>
      </w:r>
      <w:r w:rsidR="00371370">
        <w:t xml:space="preserve"> albo</w:t>
      </w:r>
      <w:r w:rsidRPr="00186178">
        <w:t xml:space="preserve"> </w:t>
      </w:r>
      <w:r w:rsidR="00371370" w:rsidRPr="00186178">
        <w:t>2</w:t>
      </w:r>
      <w:r w:rsidR="00371370">
        <w:t> </w:t>
      </w:r>
      <w:r w:rsidRPr="00186178">
        <w:t>ustawy</w:t>
      </w:r>
      <w:r w:rsidR="00371370" w:rsidRPr="00186178">
        <w:t xml:space="preserve"> z</w:t>
      </w:r>
      <w:r w:rsidR="00371370">
        <w:t> </w:t>
      </w:r>
      <w:r w:rsidRPr="00186178">
        <w:t>dnia 1</w:t>
      </w:r>
      <w:r w:rsidR="00371370" w:rsidRPr="00186178">
        <w:t>7</w:t>
      </w:r>
      <w:r w:rsidR="00371370">
        <w:t> </w:t>
      </w:r>
      <w:r w:rsidRPr="00186178">
        <w:t>lutego 200</w:t>
      </w:r>
      <w:r w:rsidR="00371370" w:rsidRPr="00186178">
        <w:t>5</w:t>
      </w:r>
      <w:r w:rsidR="00371370">
        <w:t> </w:t>
      </w:r>
      <w:r w:rsidRPr="00186178">
        <w:t>r. o informatyzacji działalności podmi</w:t>
      </w:r>
      <w:r w:rsidRPr="00186178">
        <w:t>o</w:t>
      </w:r>
      <w:r w:rsidRPr="00186178">
        <w:t>tów realizujących zadania publiczne (</w:t>
      </w:r>
      <w:r w:rsidR="00371370">
        <w:t>Dz. U.</w:t>
      </w:r>
      <w:r w:rsidR="00371370" w:rsidRPr="00186178">
        <w:t xml:space="preserve"> z</w:t>
      </w:r>
      <w:r w:rsidR="00371370">
        <w:t> </w:t>
      </w:r>
      <w:r w:rsidRPr="00186178">
        <w:t>201</w:t>
      </w:r>
      <w:r w:rsidR="00371370" w:rsidRPr="00186178">
        <w:t>4</w:t>
      </w:r>
      <w:r w:rsidR="00371370">
        <w:t> </w:t>
      </w:r>
      <w:r w:rsidRPr="00186178">
        <w:t>r.</w:t>
      </w:r>
      <w:r w:rsidR="00371370">
        <w:t xml:space="preserve"> poz. </w:t>
      </w:r>
      <w:r w:rsidRPr="00186178">
        <w:t>1114</w:t>
      </w:r>
      <w:r w:rsidR="00A6775D">
        <w:t xml:space="preserve"> oraz z 2016 r. poz. 352</w:t>
      </w:r>
      <w:r w:rsidRPr="00186178">
        <w:t>) oraz zawierać adres elektroniczny organu.</w:t>
      </w:r>
    </w:p>
    <w:p w:rsidR="001554CE" w:rsidRDefault="001554CE" w:rsidP="00A70D89">
      <w:pPr>
        <w:pStyle w:val="ARTartustawynprozporzdzenia"/>
        <w:keepNext/>
        <w:spacing w:before="130"/>
      </w:pPr>
      <w:r w:rsidRPr="00371370">
        <w:rPr>
          <w:rStyle w:val="Ppogrubienie"/>
        </w:rPr>
        <w:t>Art.</w:t>
      </w:r>
      <w:r w:rsidR="00371370" w:rsidRPr="00371370">
        <w:rPr>
          <w:rStyle w:val="Ppogrubienie"/>
        </w:rPr>
        <w:t> </w:t>
      </w:r>
      <w:r w:rsidRPr="00371370">
        <w:rPr>
          <w:rStyle w:val="Ppogrubienie"/>
        </w:rPr>
        <w:t>9.</w:t>
      </w:r>
      <w:r w:rsidR="00371370">
        <w:t> W </w:t>
      </w:r>
      <w:r>
        <w:t>okresie od dnia wejścia</w:t>
      </w:r>
      <w:r w:rsidR="00371370">
        <w:t xml:space="preserve"> w </w:t>
      </w:r>
      <w:r>
        <w:t>życie ustawy d</w:t>
      </w:r>
      <w:r w:rsidRPr="00316BD4">
        <w:t>o dnia 3</w:t>
      </w:r>
      <w:r w:rsidR="00371370" w:rsidRPr="00316BD4">
        <w:t>1</w:t>
      </w:r>
      <w:r w:rsidR="00371370">
        <w:t> </w:t>
      </w:r>
      <w:r w:rsidRPr="00316BD4">
        <w:t>sierpnia 201</w:t>
      </w:r>
      <w:r w:rsidR="00371370" w:rsidRPr="00316BD4">
        <w:t>6</w:t>
      </w:r>
      <w:r w:rsidR="00371370">
        <w:t> </w:t>
      </w:r>
      <w:r w:rsidRPr="00316BD4">
        <w:t>r. do nauczycieli zatrudnionych</w:t>
      </w:r>
      <w:r>
        <w:t>:</w:t>
      </w:r>
    </w:p>
    <w:p w:rsidR="001554CE" w:rsidRPr="0075784D" w:rsidRDefault="001554CE" w:rsidP="00A70D89">
      <w:pPr>
        <w:pStyle w:val="PKTpunkt"/>
        <w:spacing w:before="97"/>
      </w:pPr>
      <w:r>
        <w:t>1)</w:t>
      </w:r>
      <w:r>
        <w:tab/>
      </w:r>
      <w:r w:rsidRPr="0075784D">
        <w:t>w przedszkolach</w:t>
      </w:r>
      <w:r w:rsidR="00371370" w:rsidRPr="0075784D">
        <w:t xml:space="preserve"> i</w:t>
      </w:r>
      <w:r w:rsidR="00371370">
        <w:t> </w:t>
      </w:r>
      <w:r w:rsidRPr="0075784D">
        <w:t>szkołach,</w:t>
      </w:r>
      <w:r w:rsidR="00371370" w:rsidRPr="0075784D">
        <w:t xml:space="preserve"> o</w:t>
      </w:r>
      <w:r w:rsidR="00371370">
        <w:t> </w:t>
      </w:r>
      <w:r w:rsidRPr="0075784D">
        <w:t>których mowa</w:t>
      </w:r>
      <w:r w:rsidR="00371370" w:rsidRPr="0075784D">
        <w:t xml:space="preserve"> w</w:t>
      </w:r>
      <w:r w:rsidR="00371370">
        <w:t> art. </w:t>
      </w:r>
      <w:r w:rsidR="00371370" w:rsidRPr="0075784D">
        <w:t>1</w:t>
      </w:r>
      <w:r w:rsidR="00371370">
        <w:t xml:space="preserve"> ust. </w:t>
      </w:r>
      <w:r w:rsidR="00371370" w:rsidRPr="0075784D">
        <w:t>2</w:t>
      </w:r>
      <w:r w:rsidR="00371370">
        <w:t xml:space="preserve"> pkt </w:t>
      </w:r>
      <w:r w:rsidR="00371370" w:rsidRPr="0075784D">
        <w:t>2</w:t>
      </w:r>
      <w:r w:rsidR="00371370">
        <w:t> </w:t>
      </w:r>
      <w:r w:rsidRPr="0075784D">
        <w:t>ustawy zmienianej</w:t>
      </w:r>
      <w:r w:rsidR="00371370" w:rsidRPr="0075784D">
        <w:t xml:space="preserve"> w</w:t>
      </w:r>
      <w:r w:rsidR="00371370">
        <w:t> art. </w:t>
      </w:r>
      <w:r w:rsidRPr="0075784D">
        <w:t>1, bez względu na wymiar zatrudnienia – mają zastosowanie przepisy</w:t>
      </w:r>
      <w:r w:rsidR="00371370">
        <w:t xml:space="preserve"> art. </w:t>
      </w:r>
      <w:r w:rsidRPr="0075784D">
        <w:t>6,</w:t>
      </w:r>
      <w:r w:rsidR="00371370">
        <w:t xml:space="preserve"> art. </w:t>
      </w:r>
      <w:r w:rsidRPr="0075784D">
        <w:t>11a,</w:t>
      </w:r>
      <w:r w:rsidR="00371370">
        <w:t xml:space="preserve"> art. </w:t>
      </w:r>
      <w:r w:rsidRPr="0075784D">
        <w:t>6</w:t>
      </w:r>
      <w:r w:rsidR="00371370" w:rsidRPr="0075784D">
        <w:t>3</w:t>
      </w:r>
      <w:r w:rsidR="00371370">
        <w:t> </w:t>
      </w:r>
      <w:r w:rsidRPr="0075784D">
        <w:t>ustawy zmienianej</w:t>
      </w:r>
      <w:r w:rsidR="00371370" w:rsidRPr="0075784D">
        <w:t xml:space="preserve"> w</w:t>
      </w:r>
      <w:r w:rsidR="00371370">
        <w:t> art. </w:t>
      </w:r>
      <w:r w:rsidR="00371370" w:rsidRPr="0075784D">
        <w:t>1</w:t>
      </w:r>
      <w:r w:rsidR="00371370">
        <w:t xml:space="preserve"> oraz art. </w:t>
      </w:r>
      <w:r w:rsidRPr="0075784D">
        <w:t>75</w:t>
      </w:r>
      <w:r>
        <w:t>–85o</w:t>
      </w:r>
      <w:r w:rsidR="00371370">
        <w:t xml:space="preserve"> i art. </w:t>
      </w:r>
      <w:r>
        <w:t>85q–</w:t>
      </w:r>
      <w:r w:rsidRPr="0075784D">
        <w:t>85v ustawy zmienianej</w:t>
      </w:r>
      <w:r w:rsidR="00371370" w:rsidRPr="0075784D">
        <w:t xml:space="preserve"> w</w:t>
      </w:r>
      <w:r w:rsidR="00371370">
        <w:t> art. </w:t>
      </w:r>
      <w:r w:rsidR="00371370" w:rsidRPr="0075784D">
        <w:t>1</w:t>
      </w:r>
      <w:r w:rsidR="00371370">
        <w:t xml:space="preserve"> w </w:t>
      </w:r>
      <w:r w:rsidRPr="0075784D">
        <w:t>brzmieniu nadanym niniejszą ustawą;</w:t>
      </w:r>
    </w:p>
    <w:p w:rsidR="001554CE" w:rsidRDefault="001554CE" w:rsidP="00A70D89">
      <w:pPr>
        <w:pStyle w:val="PKTpunkt"/>
        <w:spacing w:before="97"/>
        <w:rPr>
          <w:rStyle w:val="Ppogrubienie"/>
        </w:rPr>
      </w:pPr>
      <w:r>
        <w:t>2)</w:t>
      </w:r>
      <w:r>
        <w:tab/>
      </w:r>
      <w:r w:rsidRPr="0075784D">
        <w:t>w placówkach,</w:t>
      </w:r>
      <w:r w:rsidR="00371370" w:rsidRPr="0075784D">
        <w:t xml:space="preserve"> o</w:t>
      </w:r>
      <w:r w:rsidR="00371370">
        <w:t> </w:t>
      </w:r>
      <w:r w:rsidRPr="0075784D">
        <w:t>których mowa</w:t>
      </w:r>
      <w:r w:rsidR="00371370" w:rsidRPr="0075784D">
        <w:t xml:space="preserve"> w</w:t>
      </w:r>
      <w:r w:rsidR="00371370">
        <w:t> art. </w:t>
      </w:r>
      <w:r w:rsidR="00371370" w:rsidRPr="0075784D">
        <w:t>1</w:t>
      </w:r>
      <w:r w:rsidR="00371370">
        <w:t xml:space="preserve"> ust. </w:t>
      </w:r>
      <w:r w:rsidR="00371370" w:rsidRPr="0075784D">
        <w:t>2</w:t>
      </w:r>
      <w:r w:rsidR="00371370">
        <w:t xml:space="preserve"> pkt </w:t>
      </w:r>
      <w:r w:rsidR="00371370" w:rsidRPr="0075784D">
        <w:t>2</w:t>
      </w:r>
      <w:r w:rsidR="00371370">
        <w:t> </w:t>
      </w:r>
      <w:r w:rsidRPr="0075784D">
        <w:t>ustawy zmienianej</w:t>
      </w:r>
      <w:r w:rsidR="00371370" w:rsidRPr="0075784D">
        <w:t xml:space="preserve"> w</w:t>
      </w:r>
      <w:r w:rsidR="00371370">
        <w:t> art. </w:t>
      </w:r>
      <w:r w:rsidRPr="0075784D">
        <w:t>1, bez względu na wymiar zatrudnienia – mają zastosowanie przepisy</w:t>
      </w:r>
      <w:r w:rsidR="00371370">
        <w:t xml:space="preserve"> art. </w:t>
      </w:r>
      <w:r w:rsidR="00371370" w:rsidRPr="0075784D">
        <w:t>6</w:t>
      </w:r>
      <w:r w:rsidR="00371370">
        <w:t xml:space="preserve"> i art. </w:t>
      </w:r>
      <w:r w:rsidRPr="0075784D">
        <w:t>6</w:t>
      </w:r>
      <w:r w:rsidR="00371370" w:rsidRPr="0075784D">
        <w:t>3</w:t>
      </w:r>
      <w:r w:rsidR="00371370">
        <w:t> </w:t>
      </w:r>
      <w:r w:rsidRPr="0075784D">
        <w:t>ustawy zmienianej</w:t>
      </w:r>
      <w:r w:rsidR="00371370" w:rsidRPr="0075784D">
        <w:t xml:space="preserve"> w</w:t>
      </w:r>
      <w:r w:rsidR="00371370">
        <w:t> art. </w:t>
      </w:r>
      <w:r w:rsidR="00371370" w:rsidRPr="0075784D">
        <w:t>1</w:t>
      </w:r>
      <w:r w:rsidR="00371370">
        <w:t xml:space="preserve"> oraz art. </w:t>
      </w:r>
      <w:r w:rsidRPr="0075784D">
        <w:t>75</w:t>
      </w:r>
      <w:r>
        <w:t>–85o</w:t>
      </w:r>
      <w:r w:rsidR="00371370">
        <w:t xml:space="preserve"> i art. </w:t>
      </w:r>
      <w:r>
        <w:t>85q–</w:t>
      </w:r>
      <w:r w:rsidRPr="0075784D">
        <w:t xml:space="preserve">85v </w:t>
      </w:r>
      <w:r>
        <w:t>ustawy zmi</w:t>
      </w:r>
      <w:r>
        <w:t>e</w:t>
      </w:r>
      <w:r>
        <w:t>nianej</w:t>
      </w:r>
      <w:r w:rsidR="00371370">
        <w:t xml:space="preserve"> w art. 1 w </w:t>
      </w:r>
      <w:r w:rsidRPr="0075784D">
        <w:t>brzmieniu nadanym niniejszą ustawą.</w:t>
      </w:r>
    </w:p>
    <w:p w:rsidR="001554CE" w:rsidRPr="00186178" w:rsidRDefault="001554CE" w:rsidP="00A70D89">
      <w:pPr>
        <w:pStyle w:val="ARTartustawynprozporzdzenia"/>
        <w:spacing w:before="130"/>
      </w:pPr>
      <w:r w:rsidRPr="00371370">
        <w:rPr>
          <w:rStyle w:val="Ppogrubienie"/>
        </w:rPr>
        <w:t>Art. 10.</w:t>
      </w:r>
      <w:r w:rsidR="00371370">
        <w:t> </w:t>
      </w:r>
      <w:r w:rsidRPr="00186178">
        <w:t>1. Powołani przed dniem wejścia</w:t>
      </w:r>
      <w:r w:rsidR="00371370" w:rsidRPr="00186178">
        <w:t xml:space="preserve"> w</w:t>
      </w:r>
      <w:r w:rsidR="00371370">
        <w:t> </w:t>
      </w:r>
      <w:r w:rsidRPr="00186178">
        <w:t>życie niniejszej ustawy członkowie komisji dyscyplinarnych dla naucz</w:t>
      </w:r>
      <w:r w:rsidRPr="00186178">
        <w:t>y</w:t>
      </w:r>
      <w:r w:rsidRPr="00186178">
        <w:t>cieli</w:t>
      </w:r>
      <w:r w:rsidR="00371370" w:rsidRPr="00186178">
        <w:t xml:space="preserve"> i</w:t>
      </w:r>
      <w:r w:rsidR="00371370">
        <w:t> </w:t>
      </w:r>
      <w:r w:rsidRPr="00186178">
        <w:t>członkowie odwoławczych komisji dyscyplinarnych dla nauczycieli pełnią swoją funkcję do końca kadencji, na którą zostali powołani.</w:t>
      </w:r>
    </w:p>
    <w:p w:rsidR="001554CE" w:rsidRPr="00186178" w:rsidRDefault="001554CE" w:rsidP="00A70D89">
      <w:pPr>
        <w:pStyle w:val="USTustnpkodeksu"/>
        <w:spacing w:before="97"/>
      </w:pPr>
      <w:r w:rsidRPr="00186178">
        <w:t>2.</w:t>
      </w:r>
      <w:r w:rsidR="00371370">
        <w:t> </w:t>
      </w:r>
      <w:r w:rsidRPr="00186178">
        <w:t>Powołani przed dniem wejścia</w:t>
      </w:r>
      <w:r w:rsidR="00371370" w:rsidRPr="00186178">
        <w:t xml:space="preserve"> w</w:t>
      </w:r>
      <w:r w:rsidR="00371370">
        <w:t> </w:t>
      </w:r>
      <w:r w:rsidRPr="00186178">
        <w:t>życie niniejszej ustawy rzecznicy dyscyplinarni</w:t>
      </w:r>
      <w:r w:rsidR="00371370" w:rsidRPr="00186178">
        <w:t xml:space="preserve"> i</w:t>
      </w:r>
      <w:r w:rsidR="00371370">
        <w:t> </w:t>
      </w:r>
      <w:r w:rsidRPr="00186178">
        <w:t>ich zastępcy pełnią swoją fun</w:t>
      </w:r>
      <w:r w:rsidRPr="00186178">
        <w:t>k</w:t>
      </w:r>
      <w:r w:rsidRPr="00186178">
        <w:t>cję do końca kadencji komisji dyscyplinarnej, przy której zostali powołani.</w:t>
      </w:r>
    </w:p>
    <w:p w:rsidR="001554CE" w:rsidRPr="00186178" w:rsidRDefault="001554CE" w:rsidP="00A70D89">
      <w:pPr>
        <w:pStyle w:val="ARTartustawynprozporzdzenia"/>
        <w:spacing w:before="130"/>
      </w:pPr>
      <w:r w:rsidRPr="00371370">
        <w:rPr>
          <w:rStyle w:val="Ppogrubienie"/>
        </w:rPr>
        <w:t>Art. 11.</w:t>
      </w:r>
      <w:r w:rsidR="00371370">
        <w:t> </w:t>
      </w:r>
      <w:r w:rsidRPr="00186178">
        <w:t>Do wszczętych</w:t>
      </w:r>
      <w:r w:rsidR="00371370" w:rsidRPr="00186178">
        <w:t xml:space="preserve"> i</w:t>
      </w:r>
      <w:r w:rsidR="00371370">
        <w:t> </w:t>
      </w:r>
      <w:r w:rsidRPr="00186178">
        <w:t>niezakończonych przed dniem wejścia</w:t>
      </w:r>
      <w:r w:rsidR="00371370" w:rsidRPr="00186178">
        <w:t xml:space="preserve"> w</w:t>
      </w:r>
      <w:r w:rsidR="00371370">
        <w:t> </w:t>
      </w:r>
      <w:r w:rsidRPr="00186178">
        <w:t>życie niniejszej ustawy postępowań wyjaśniaj</w:t>
      </w:r>
      <w:r w:rsidRPr="00186178">
        <w:t>ą</w:t>
      </w:r>
      <w:r w:rsidRPr="00186178">
        <w:t>cych</w:t>
      </w:r>
      <w:r w:rsidR="00371370" w:rsidRPr="00186178">
        <w:t xml:space="preserve"> i</w:t>
      </w:r>
      <w:r w:rsidR="00371370">
        <w:t> </w:t>
      </w:r>
      <w:r w:rsidRPr="00186178">
        <w:t>postępowań dyscyplinarnych stosuje się przepisy dotychczasowe.</w:t>
      </w:r>
    </w:p>
    <w:p w:rsidR="001554CE" w:rsidRPr="001554CE" w:rsidRDefault="001554CE" w:rsidP="00A70D89">
      <w:pPr>
        <w:pStyle w:val="ARTartustawynprozporzdzenia"/>
        <w:keepNext/>
        <w:spacing w:before="130"/>
      </w:pPr>
      <w:r w:rsidRPr="00371370">
        <w:rPr>
          <w:rStyle w:val="Ppogrubienie"/>
        </w:rPr>
        <w:t>Art. 12.</w:t>
      </w:r>
      <w:r w:rsidR="00371370">
        <w:t> </w:t>
      </w:r>
      <w:r w:rsidRPr="001554CE">
        <w:t>1. Ustala się następujący maksymalny limit wydatków</w:t>
      </w:r>
      <w:r w:rsidR="00371370" w:rsidRPr="001554CE">
        <w:t xml:space="preserve"> z</w:t>
      </w:r>
      <w:r w:rsidR="00371370">
        <w:t> </w:t>
      </w:r>
      <w:r w:rsidRPr="001554CE">
        <w:t>budżetu państwa przeznaczonych na realizację z</w:t>
      </w:r>
      <w:r w:rsidRPr="001554CE">
        <w:t>a</w:t>
      </w:r>
      <w:r w:rsidRPr="001554CE">
        <w:t>dania,</w:t>
      </w:r>
      <w:r w:rsidR="00371370" w:rsidRPr="001554CE">
        <w:t xml:space="preserve"> o</w:t>
      </w:r>
      <w:r w:rsidR="00371370">
        <w:t> </w:t>
      </w:r>
      <w:r w:rsidRPr="001554CE">
        <w:t>którym mowa</w:t>
      </w:r>
      <w:r w:rsidR="00371370" w:rsidRPr="001554CE">
        <w:t xml:space="preserve"> w</w:t>
      </w:r>
      <w:r w:rsidR="00371370">
        <w:t> art. </w:t>
      </w:r>
      <w:r w:rsidRPr="001554CE">
        <w:t>3</w:t>
      </w:r>
      <w:r w:rsidR="00371370" w:rsidRPr="001554CE">
        <w:t>1</w:t>
      </w:r>
      <w:r w:rsidR="00371370">
        <w:t> </w:t>
      </w:r>
      <w:r w:rsidRPr="001554CE">
        <w:t>ustawy zmienianej</w:t>
      </w:r>
      <w:r w:rsidR="00371370" w:rsidRPr="001554CE">
        <w:t xml:space="preserve"> w</w:t>
      </w:r>
      <w:r w:rsidR="00371370">
        <w:t> art. </w:t>
      </w:r>
      <w:r w:rsidRPr="001554CE">
        <w:t>1,</w:t>
      </w:r>
      <w:r w:rsidR="00371370" w:rsidRPr="001554CE">
        <w:t xml:space="preserve"> w</w:t>
      </w:r>
      <w:r w:rsidR="00371370">
        <w:t> </w:t>
      </w:r>
      <w:r w:rsidRPr="001554CE">
        <w:t>brzmieniu nadanym niniejszą ustawą:</w:t>
      </w:r>
    </w:p>
    <w:p w:rsidR="001554CE" w:rsidRPr="00186178" w:rsidRDefault="001554CE" w:rsidP="00A70D89">
      <w:pPr>
        <w:pStyle w:val="PKTpunkt"/>
        <w:spacing w:before="97"/>
      </w:pPr>
      <w:r w:rsidRPr="00186178">
        <w:t>1)</w:t>
      </w:r>
      <w:r w:rsidRPr="00186178">
        <w:tab/>
        <w:t>w 201</w:t>
      </w:r>
      <w:r w:rsidR="00371370" w:rsidRPr="00186178">
        <w:t>7</w:t>
      </w:r>
      <w:r w:rsidR="00371370">
        <w:t> </w:t>
      </w:r>
      <w:r w:rsidRPr="00186178">
        <w:t>r. – 45</w:t>
      </w:r>
      <w:r w:rsidR="00371370" w:rsidRPr="00186178">
        <w:t>0</w:t>
      </w:r>
      <w:r w:rsidR="00371370">
        <w:t> </w:t>
      </w:r>
      <w:r w:rsidRPr="00186178">
        <w:t>tys. zł;</w:t>
      </w:r>
    </w:p>
    <w:p w:rsidR="001554CE" w:rsidRPr="00186178" w:rsidRDefault="001554CE" w:rsidP="00A70D89">
      <w:pPr>
        <w:pStyle w:val="PKTpunkt"/>
        <w:spacing w:before="97"/>
      </w:pPr>
      <w:r w:rsidRPr="00186178">
        <w:t>2)</w:t>
      </w:r>
      <w:r w:rsidRPr="00186178">
        <w:tab/>
        <w:t>w 201</w:t>
      </w:r>
      <w:r w:rsidR="00371370" w:rsidRPr="00186178">
        <w:t>8</w:t>
      </w:r>
      <w:r w:rsidR="00371370">
        <w:t> </w:t>
      </w:r>
      <w:r w:rsidRPr="00186178">
        <w:t>r. – 45</w:t>
      </w:r>
      <w:r w:rsidR="00371370" w:rsidRPr="00186178">
        <w:t>0</w:t>
      </w:r>
      <w:r w:rsidR="00371370">
        <w:t> </w:t>
      </w:r>
      <w:r w:rsidRPr="00186178">
        <w:t>tys. zł;</w:t>
      </w:r>
    </w:p>
    <w:p w:rsidR="001554CE" w:rsidRPr="00186178" w:rsidRDefault="001554CE" w:rsidP="00A70D89">
      <w:pPr>
        <w:pStyle w:val="PKTpunkt"/>
        <w:spacing w:before="97"/>
      </w:pPr>
      <w:r w:rsidRPr="00186178">
        <w:t>3)</w:t>
      </w:r>
      <w:r w:rsidRPr="00186178">
        <w:tab/>
        <w:t>w 201</w:t>
      </w:r>
      <w:r w:rsidR="00371370" w:rsidRPr="00186178">
        <w:t>9</w:t>
      </w:r>
      <w:r w:rsidR="00371370">
        <w:t> </w:t>
      </w:r>
      <w:r w:rsidRPr="00186178">
        <w:t>r. – 45</w:t>
      </w:r>
      <w:r w:rsidR="00371370" w:rsidRPr="00186178">
        <w:t>0</w:t>
      </w:r>
      <w:r w:rsidR="00371370">
        <w:t> </w:t>
      </w:r>
      <w:r w:rsidRPr="00186178">
        <w:t>tys. zł;</w:t>
      </w:r>
    </w:p>
    <w:p w:rsidR="001554CE" w:rsidRPr="00186178" w:rsidRDefault="001554CE" w:rsidP="00A70D89">
      <w:pPr>
        <w:pStyle w:val="PKTpunkt"/>
        <w:spacing w:before="97"/>
      </w:pPr>
      <w:r w:rsidRPr="00186178">
        <w:t>4)</w:t>
      </w:r>
      <w:r w:rsidRPr="00186178">
        <w:tab/>
        <w:t>w 202</w:t>
      </w:r>
      <w:r w:rsidR="00371370" w:rsidRPr="00186178">
        <w:t>0</w:t>
      </w:r>
      <w:r w:rsidR="00371370">
        <w:t> </w:t>
      </w:r>
      <w:r w:rsidRPr="00186178">
        <w:t>r. – 45</w:t>
      </w:r>
      <w:r w:rsidR="00371370" w:rsidRPr="00186178">
        <w:t>0</w:t>
      </w:r>
      <w:r w:rsidR="00371370">
        <w:t> </w:t>
      </w:r>
      <w:r w:rsidRPr="00186178">
        <w:t>tys. zł;</w:t>
      </w:r>
    </w:p>
    <w:p w:rsidR="001554CE" w:rsidRPr="00186178" w:rsidRDefault="001554CE" w:rsidP="00A70D89">
      <w:pPr>
        <w:pStyle w:val="PKTpunkt"/>
        <w:spacing w:before="97"/>
      </w:pPr>
      <w:r w:rsidRPr="00186178">
        <w:t>5)</w:t>
      </w:r>
      <w:r w:rsidRPr="00186178">
        <w:tab/>
        <w:t>w 202</w:t>
      </w:r>
      <w:r w:rsidR="00371370" w:rsidRPr="00186178">
        <w:t>1</w:t>
      </w:r>
      <w:r w:rsidR="00371370">
        <w:t> </w:t>
      </w:r>
      <w:r w:rsidRPr="00186178">
        <w:t>r. – 45</w:t>
      </w:r>
      <w:r w:rsidR="00371370" w:rsidRPr="00186178">
        <w:t>0</w:t>
      </w:r>
      <w:r w:rsidR="00371370">
        <w:t> </w:t>
      </w:r>
      <w:r w:rsidRPr="00186178">
        <w:t>tys. zł;</w:t>
      </w:r>
    </w:p>
    <w:p w:rsidR="001554CE" w:rsidRPr="00186178" w:rsidRDefault="001554CE" w:rsidP="00A70D89">
      <w:pPr>
        <w:pStyle w:val="PKTpunkt"/>
        <w:spacing w:before="97"/>
      </w:pPr>
      <w:r w:rsidRPr="00186178">
        <w:t>6)</w:t>
      </w:r>
      <w:r w:rsidRPr="00186178">
        <w:tab/>
        <w:t>w 202</w:t>
      </w:r>
      <w:r w:rsidR="00371370" w:rsidRPr="00186178">
        <w:t>2</w:t>
      </w:r>
      <w:r w:rsidR="00371370">
        <w:t> </w:t>
      </w:r>
      <w:r w:rsidRPr="00186178">
        <w:t>r. – 45</w:t>
      </w:r>
      <w:r w:rsidR="00371370" w:rsidRPr="00186178">
        <w:t>0</w:t>
      </w:r>
      <w:r w:rsidR="00371370">
        <w:t> </w:t>
      </w:r>
      <w:r w:rsidRPr="00186178">
        <w:t>tys. zł;</w:t>
      </w:r>
    </w:p>
    <w:p w:rsidR="001554CE" w:rsidRPr="00186178" w:rsidRDefault="001554CE" w:rsidP="00A70D89">
      <w:pPr>
        <w:pStyle w:val="PKTpunkt"/>
        <w:spacing w:before="97"/>
      </w:pPr>
      <w:r w:rsidRPr="00186178">
        <w:t>7)</w:t>
      </w:r>
      <w:r w:rsidRPr="00186178">
        <w:tab/>
        <w:t>w 202</w:t>
      </w:r>
      <w:r w:rsidR="00371370" w:rsidRPr="00186178">
        <w:t>3</w:t>
      </w:r>
      <w:r w:rsidR="00371370">
        <w:t> </w:t>
      </w:r>
      <w:r w:rsidRPr="00186178">
        <w:t>r. – 45</w:t>
      </w:r>
      <w:r w:rsidR="00371370" w:rsidRPr="00186178">
        <w:t>0</w:t>
      </w:r>
      <w:r w:rsidR="00371370">
        <w:t> </w:t>
      </w:r>
      <w:r w:rsidRPr="00186178">
        <w:t>tys. zł;</w:t>
      </w:r>
    </w:p>
    <w:p w:rsidR="001554CE" w:rsidRPr="00186178" w:rsidRDefault="001554CE" w:rsidP="00A70D89">
      <w:pPr>
        <w:pStyle w:val="PKTpunkt"/>
        <w:spacing w:before="97"/>
      </w:pPr>
      <w:r w:rsidRPr="00186178">
        <w:t>8)</w:t>
      </w:r>
      <w:r w:rsidRPr="00186178">
        <w:tab/>
        <w:t>w 202</w:t>
      </w:r>
      <w:r w:rsidR="00371370" w:rsidRPr="00186178">
        <w:t>4</w:t>
      </w:r>
      <w:r w:rsidR="00371370">
        <w:t> </w:t>
      </w:r>
      <w:r w:rsidRPr="00186178">
        <w:t>r. – 45</w:t>
      </w:r>
      <w:r w:rsidR="00371370" w:rsidRPr="00186178">
        <w:t>0</w:t>
      </w:r>
      <w:r w:rsidR="00371370">
        <w:t> </w:t>
      </w:r>
      <w:r w:rsidRPr="00186178">
        <w:t>tys. zł;</w:t>
      </w:r>
    </w:p>
    <w:p w:rsidR="001554CE" w:rsidRPr="00186178" w:rsidRDefault="001554CE" w:rsidP="00A70D89">
      <w:pPr>
        <w:pStyle w:val="PKTpunkt"/>
        <w:spacing w:before="97"/>
      </w:pPr>
      <w:r w:rsidRPr="00186178">
        <w:t>9)</w:t>
      </w:r>
      <w:r w:rsidRPr="00186178">
        <w:tab/>
        <w:t>w 202</w:t>
      </w:r>
      <w:r w:rsidR="00371370" w:rsidRPr="00186178">
        <w:t>5</w:t>
      </w:r>
      <w:r w:rsidR="00371370">
        <w:t> </w:t>
      </w:r>
      <w:r w:rsidRPr="00186178">
        <w:t>r. – 45</w:t>
      </w:r>
      <w:r w:rsidR="00371370" w:rsidRPr="00186178">
        <w:t>0</w:t>
      </w:r>
      <w:r w:rsidR="00371370">
        <w:t> </w:t>
      </w:r>
      <w:r w:rsidRPr="00186178">
        <w:t>tys. zł;</w:t>
      </w:r>
    </w:p>
    <w:p w:rsidR="001554CE" w:rsidRPr="00186178" w:rsidRDefault="001554CE" w:rsidP="00A70D89">
      <w:pPr>
        <w:pStyle w:val="PKTpunkt"/>
        <w:spacing w:before="97"/>
      </w:pPr>
      <w:r w:rsidRPr="00186178">
        <w:t>10)</w:t>
      </w:r>
      <w:r w:rsidRPr="00186178">
        <w:tab/>
        <w:t>w 202</w:t>
      </w:r>
      <w:r w:rsidR="00371370" w:rsidRPr="00186178">
        <w:t>6</w:t>
      </w:r>
      <w:r w:rsidR="00371370">
        <w:t> </w:t>
      </w:r>
      <w:r w:rsidRPr="00186178">
        <w:t>r. – 45</w:t>
      </w:r>
      <w:r w:rsidR="00371370" w:rsidRPr="00186178">
        <w:t>0</w:t>
      </w:r>
      <w:r w:rsidR="00371370">
        <w:t> </w:t>
      </w:r>
      <w:r w:rsidRPr="00186178">
        <w:t>tys. zł.</w:t>
      </w:r>
    </w:p>
    <w:p w:rsidR="001554CE" w:rsidRPr="00186178" w:rsidRDefault="001554CE" w:rsidP="00A70D89">
      <w:pPr>
        <w:pStyle w:val="USTustnpkodeksu"/>
        <w:spacing w:before="97"/>
      </w:pPr>
      <w:r w:rsidRPr="00186178">
        <w:t>2.</w:t>
      </w:r>
      <w:r w:rsidR="00371370">
        <w:t> </w:t>
      </w:r>
      <w:r w:rsidRPr="00186178">
        <w:t>Minister właściwy do spraw oświaty</w:t>
      </w:r>
      <w:r w:rsidR="00371370" w:rsidRPr="00186178">
        <w:t xml:space="preserve"> i</w:t>
      </w:r>
      <w:r w:rsidR="00371370">
        <w:t> </w:t>
      </w:r>
      <w:r w:rsidRPr="00186178">
        <w:t>wychowania monitoruje wykorzystanie limitów wydatków na zadanie,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ust. </w:t>
      </w:r>
      <w:r w:rsidRPr="00186178">
        <w:t>1, oraz,</w:t>
      </w:r>
      <w:r w:rsidR="00371370" w:rsidRPr="00186178">
        <w:t xml:space="preserve"> w</w:t>
      </w:r>
      <w:r w:rsidR="00371370">
        <w:t> </w:t>
      </w:r>
      <w:r w:rsidRPr="00186178">
        <w:t>razie potrzeby, wdraża mechanizmy korygujące.</w:t>
      </w:r>
    </w:p>
    <w:p w:rsidR="001554CE" w:rsidRPr="00186178" w:rsidRDefault="001554CE" w:rsidP="00A70D89">
      <w:pPr>
        <w:pStyle w:val="USTustnpkodeksu"/>
        <w:spacing w:before="97"/>
      </w:pPr>
      <w:r w:rsidRPr="00186178">
        <w:t>3.</w:t>
      </w:r>
      <w:r w:rsidR="00371370">
        <w:t> </w:t>
      </w:r>
      <w:r w:rsidR="00371370" w:rsidRPr="00186178">
        <w:t>W</w:t>
      </w:r>
      <w:r w:rsidR="00371370">
        <w:t> </w:t>
      </w:r>
      <w:r w:rsidRPr="00186178">
        <w:t>przypadku gdy łączne wydatki budżetu państwa na zadanie,</w:t>
      </w:r>
      <w:r w:rsidR="00371370" w:rsidRPr="00186178">
        <w:t xml:space="preserve"> o</w:t>
      </w:r>
      <w:r w:rsidR="00371370">
        <w:t> </w:t>
      </w:r>
      <w:r w:rsidRPr="00186178">
        <w:t>którym mowa</w:t>
      </w:r>
      <w:r w:rsidR="00371370" w:rsidRPr="00186178">
        <w:t xml:space="preserve"> w</w:t>
      </w:r>
      <w:r w:rsidR="00371370">
        <w:t> ust. </w:t>
      </w:r>
      <w:r w:rsidRPr="00186178">
        <w:t>1, powodowałyby zagroż</w:t>
      </w:r>
      <w:r w:rsidRPr="00186178">
        <w:t>e</w:t>
      </w:r>
      <w:r w:rsidRPr="00186178">
        <w:t>nie przekroczenia</w:t>
      </w:r>
      <w:r w:rsidR="00371370" w:rsidRPr="00186178">
        <w:t xml:space="preserve"> w</w:t>
      </w:r>
      <w:r w:rsidR="00371370">
        <w:t> </w:t>
      </w:r>
      <w:r w:rsidRPr="00186178">
        <w:t>danym roku budżetowym limitu określonego</w:t>
      </w:r>
      <w:r w:rsidR="00371370" w:rsidRPr="00186178">
        <w:t xml:space="preserve"> w</w:t>
      </w:r>
      <w:r w:rsidR="00371370">
        <w:t> ust. </w:t>
      </w:r>
      <w:r w:rsidRPr="00186178">
        <w:t>1, liczba tytułów honorowych profesora oświaty,</w:t>
      </w:r>
      <w:r w:rsidR="00371370" w:rsidRPr="00186178">
        <w:t xml:space="preserve"> o</w:t>
      </w:r>
      <w:r w:rsidR="00371370">
        <w:t> </w:t>
      </w:r>
      <w:r w:rsidRPr="00186178">
        <w:t>których mowa</w:t>
      </w:r>
      <w:r w:rsidR="00371370" w:rsidRPr="00186178">
        <w:t xml:space="preserve"> w</w:t>
      </w:r>
      <w:r w:rsidR="00371370">
        <w:t> art. </w:t>
      </w:r>
      <w:r w:rsidRPr="00186178">
        <w:t>3</w:t>
      </w:r>
      <w:r w:rsidR="00371370" w:rsidRPr="00186178">
        <w:t>1</w:t>
      </w:r>
      <w:r w:rsidR="00371370">
        <w:t xml:space="preserve"> ust. </w:t>
      </w:r>
      <w:r w:rsidR="00371370" w:rsidRPr="00186178">
        <w:t>1</w:t>
      </w:r>
      <w:r w:rsidR="00371370">
        <w:t> </w:t>
      </w:r>
      <w:r w:rsidRPr="00186178">
        <w:t>ustawy zmienianej</w:t>
      </w:r>
      <w:r w:rsidR="00371370" w:rsidRPr="00186178">
        <w:t xml:space="preserve"> w</w:t>
      </w:r>
      <w:r w:rsidR="00371370">
        <w:t> art. </w:t>
      </w:r>
      <w:r w:rsidRPr="00186178">
        <w:t>1,</w:t>
      </w:r>
      <w:r w:rsidR="00371370" w:rsidRPr="00186178">
        <w:t xml:space="preserve"> w</w:t>
      </w:r>
      <w:r w:rsidR="00371370">
        <w:t> </w:t>
      </w:r>
      <w:r w:rsidRPr="00186178">
        <w:t>brzmieniu nadanym niniejszą ustawą, jest ustalana</w:t>
      </w:r>
      <w:r w:rsidR="00371370" w:rsidRPr="00186178">
        <w:t xml:space="preserve"> w</w:t>
      </w:r>
      <w:r w:rsidR="00371370">
        <w:t> </w:t>
      </w:r>
      <w:r w:rsidRPr="00186178">
        <w:t>sposób pozwalający na zachowanie limitów określonych</w:t>
      </w:r>
      <w:r w:rsidR="00371370" w:rsidRPr="00186178">
        <w:t xml:space="preserve"> w</w:t>
      </w:r>
      <w:r w:rsidR="00371370">
        <w:t> ust. </w:t>
      </w:r>
      <w:r w:rsidRPr="00186178">
        <w:t>1.</w:t>
      </w:r>
    </w:p>
    <w:p w:rsidR="001554CE" w:rsidRPr="001554CE" w:rsidRDefault="001554CE" w:rsidP="00A70D89">
      <w:pPr>
        <w:pStyle w:val="ARTartustawynprozporzdzenia"/>
        <w:spacing w:before="130"/>
      </w:pPr>
      <w:r w:rsidRPr="00371370">
        <w:rPr>
          <w:rStyle w:val="Ppogrubienie"/>
        </w:rPr>
        <w:t>Art. 13.</w:t>
      </w:r>
      <w:r w:rsidRPr="001554CE">
        <w:t> Ustawa wchodzi</w:t>
      </w:r>
      <w:r w:rsidR="00371370" w:rsidRPr="001554CE">
        <w:t xml:space="preserve"> w</w:t>
      </w:r>
      <w:r w:rsidR="00371370">
        <w:t> </w:t>
      </w:r>
      <w:r w:rsidRPr="001554CE">
        <w:t>życie po upływie 1</w:t>
      </w:r>
      <w:r w:rsidR="00371370" w:rsidRPr="001554CE">
        <w:t>4</w:t>
      </w:r>
      <w:r w:rsidR="00371370">
        <w:t> </w:t>
      </w:r>
      <w:r w:rsidRPr="001554CE">
        <w:t>dni od dnia ogłoszenia,</w:t>
      </w:r>
      <w:r w:rsidR="00371370" w:rsidRPr="001554CE">
        <w:t xml:space="preserve"> z</w:t>
      </w:r>
      <w:r w:rsidR="00371370">
        <w:t> </w:t>
      </w:r>
      <w:r w:rsidRPr="001554CE">
        <w:t>wyjątkiem:</w:t>
      </w:r>
    </w:p>
    <w:p w:rsidR="001554CE" w:rsidRPr="00186178" w:rsidRDefault="001554CE" w:rsidP="00A70D89">
      <w:pPr>
        <w:pStyle w:val="PKTpunkt"/>
        <w:spacing w:before="97"/>
      </w:pPr>
      <w:r w:rsidRPr="00E362AA">
        <w:t>1)</w:t>
      </w:r>
      <w:r w:rsidRPr="00E362AA">
        <w:tab/>
        <w:t xml:space="preserve">art. </w:t>
      </w:r>
      <w:r w:rsidR="00371370" w:rsidRPr="00E362AA">
        <w:t>1</w:t>
      </w:r>
      <w:r w:rsidR="00371370">
        <w:t xml:space="preserve"> pkt </w:t>
      </w:r>
      <w:r w:rsidRPr="00E362AA">
        <w:t>5,</w:t>
      </w:r>
      <w:r w:rsidR="00371370">
        <w:t xml:space="preserve"> pkt </w:t>
      </w:r>
      <w:r w:rsidR="00371370" w:rsidRPr="00E362AA">
        <w:t>6</w:t>
      </w:r>
      <w:r w:rsidR="00371370">
        <w:t xml:space="preserve"> w </w:t>
      </w:r>
      <w:r w:rsidRPr="00E362AA">
        <w:t>zakresie</w:t>
      </w:r>
      <w:r w:rsidR="00371370">
        <w:t xml:space="preserve"> art. </w:t>
      </w:r>
      <w:r w:rsidRPr="00E362AA">
        <w:t>85w–85z ustawy zmienianej</w:t>
      </w:r>
      <w:r w:rsidR="00371370" w:rsidRPr="00E362AA">
        <w:t xml:space="preserve"> w</w:t>
      </w:r>
      <w:r w:rsidR="00371370">
        <w:t> art. </w:t>
      </w:r>
      <w:r w:rsidRPr="00E362AA">
        <w:t>1,</w:t>
      </w:r>
      <w:r w:rsidR="00371370" w:rsidRPr="00E362AA">
        <w:t xml:space="preserve"> w</w:t>
      </w:r>
      <w:r w:rsidR="00371370">
        <w:t> </w:t>
      </w:r>
      <w:r w:rsidRPr="00E362AA">
        <w:t>brzmieniu nadanym niniejszą ustawą,</w:t>
      </w:r>
      <w:r w:rsidR="00371370">
        <w:t xml:space="preserve"> pkt </w:t>
      </w:r>
      <w:r w:rsidR="00371370" w:rsidRPr="00E362AA">
        <w:t>8</w:t>
      </w:r>
      <w:r w:rsidR="00371370">
        <w:t xml:space="preserve"> lit. </w:t>
      </w:r>
      <w:r w:rsidR="00371370" w:rsidRPr="00E362AA">
        <w:t>a</w:t>
      </w:r>
      <w:r w:rsidR="00371370">
        <w:t> </w:t>
      </w:r>
      <w:r w:rsidR="00371370" w:rsidRPr="00E362AA">
        <w:t>w</w:t>
      </w:r>
      <w:r w:rsidR="00371370">
        <w:t> </w:t>
      </w:r>
      <w:r w:rsidRPr="00E362AA">
        <w:t>zakresie</w:t>
      </w:r>
      <w:r w:rsidR="00371370">
        <w:t xml:space="preserve"> art. </w:t>
      </w:r>
      <w:r w:rsidRPr="00E362AA">
        <w:t>91b</w:t>
      </w:r>
      <w:r w:rsidR="00371370">
        <w:t xml:space="preserve"> ust. </w:t>
      </w:r>
      <w:r w:rsidR="00371370" w:rsidRPr="00E362AA">
        <w:t>2</w:t>
      </w:r>
      <w:r w:rsidR="00371370">
        <w:t xml:space="preserve"> pkt </w:t>
      </w:r>
      <w:r w:rsidR="00371370" w:rsidRPr="00E362AA">
        <w:t>1</w:t>
      </w:r>
      <w:r w:rsidR="00371370">
        <w:t xml:space="preserve"> i </w:t>
      </w:r>
      <w:r w:rsidR="00371370" w:rsidRPr="00E362AA">
        <w:t>2</w:t>
      </w:r>
      <w:r w:rsidR="00371370">
        <w:t> </w:t>
      </w:r>
      <w:r w:rsidRPr="00E362AA">
        <w:t>ustawy zmienianej</w:t>
      </w:r>
      <w:r w:rsidR="00371370" w:rsidRPr="00E362AA">
        <w:t xml:space="preserve"> w</w:t>
      </w:r>
      <w:r w:rsidR="00371370">
        <w:t> art. </w:t>
      </w:r>
      <w:r w:rsidRPr="00E362AA">
        <w:t>1,</w:t>
      </w:r>
      <w:r w:rsidR="00371370" w:rsidRPr="00E362AA">
        <w:t xml:space="preserve"> w</w:t>
      </w:r>
      <w:r w:rsidR="00371370">
        <w:t> </w:t>
      </w:r>
      <w:r w:rsidRPr="00E362AA">
        <w:t>brzmieniu nadanym niniejszą ustawą, oraz</w:t>
      </w:r>
      <w:r w:rsidR="00371370">
        <w:t xml:space="preserve"> art. </w:t>
      </w:r>
      <w:r w:rsidRPr="00E362AA">
        <w:t>4, które wchodzą</w:t>
      </w:r>
      <w:r w:rsidR="00371370" w:rsidRPr="00E362AA">
        <w:t xml:space="preserve"> w</w:t>
      </w:r>
      <w:r w:rsidR="00371370">
        <w:t> </w:t>
      </w:r>
      <w:r w:rsidRPr="00E362AA">
        <w:t>życie</w:t>
      </w:r>
      <w:r w:rsidR="00371370" w:rsidRPr="00E362AA">
        <w:t xml:space="preserve"> z</w:t>
      </w:r>
      <w:r w:rsidR="00371370">
        <w:t> </w:t>
      </w:r>
      <w:r w:rsidRPr="00E362AA">
        <w:t xml:space="preserve">dniem </w:t>
      </w:r>
      <w:r w:rsidR="00371370" w:rsidRPr="00E362AA">
        <w:t>1</w:t>
      </w:r>
      <w:r w:rsidR="00371370">
        <w:t> </w:t>
      </w:r>
      <w:r w:rsidRPr="00E362AA">
        <w:t>września 2016 r.</w:t>
      </w:r>
      <w:r w:rsidR="00A6775D">
        <w:t>;</w:t>
      </w:r>
    </w:p>
    <w:p w:rsidR="001554CE" w:rsidRPr="00186178" w:rsidRDefault="001554CE" w:rsidP="00A70D89">
      <w:pPr>
        <w:pStyle w:val="PKTpunkt"/>
        <w:spacing w:before="97"/>
      </w:pPr>
      <w:r w:rsidRPr="00186178">
        <w:t>2)</w:t>
      </w:r>
      <w:r w:rsidRPr="00186178">
        <w:tab/>
        <w:t xml:space="preserve">art. </w:t>
      </w:r>
      <w:r w:rsidR="00371370" w:rsidRPr="00186178">
        <w:t>1</w:t>
      </w:r>
      <w:r w:rsidR="00371370">
        <w:t xml:space="preserve"> pkt </w:t>
      </w:r>
      <w:r w:rsidR="00371370" w:rsidRPr="00186178">
        <w:t>4</w:t>
      </w:r>
      <w:r w:rsidR="00371370">
        <w:t xml:space="preserve"> i pkt </w:t>
      </w:r>
      <w:r w:rsidR="00371370" w:rsidRPr="00186178">
        <w:t>6</w:t>
      </w:r>
      <w:r w:rsidR="00371370">
        <w:t xml:space="preserve"> w </w:t>
      </w:r>
      <w:r w:rsidRPr="00186178">
        <w:t>zakresie</w:t>
      </w:r>
      <w:r w:rsidR="00371370">
        <w:t xml:space="preserve"> art. </w:t>
      </w:r>
      <w:r w:rsidRPr="00186178">
        <w:t>85p ustawy zmienianej</w:t>
      </w:r>
      <w:r w:rsidR="00371370" w:rsidRPr="00186178">
        <w:t xml:space="preserve"> w</w:t>
      </w:r>
      <w:r w:rsidR="00371370">
        <w:t> art. </w:t>
      </w:r>
      <w:r w:rsidRPr="00186178">
        <w:t>1,</w:t>
      </w:r>
      <w:r w:rsidR="00371370" w:rsidRPr="00186178">
        <w:t xml:space="preserve"> w</w:t>
      </w:r>
      <w:r w:rsidR="00371370">
        <w:t> </w:t>
      </w:r>
      <w:r w:rsidRPr="00186178">
        <w:t>brzmieniu nadanym niniejszą ustawą, które wchodzą</w:t>
      </w:r>
      <w:r w:rsidR="00371370" w:rsidRPr="00186178">
        <w:t xml:space="preserve"> w</w:t>
      </w:r>
      <w:r w:rsidR="00371370">
        <w:t> </w:t>
      </w:r>
      <w:r w:rsidRPr="00186178">
        <w:t>życie</w:t>
      </w:r>
      <w:r w:rsidR="00371370" w:rsidRPr="00186178">
        <w:t xml:space="preserve"> z</w:t>
      </w:r>
      <w:r w:rsidR="00371370">
        <w:t> </w:t>
      </w:r>
      <w:r w:rsidRPr="00186178">
        <w:t xml:space="preserve">dniem </w:t>
      </w:r>
      <w:r w:rsidR="00371370" w:rsidRPr="00186178">
        <w:t>1</w:t>
      </w:r>
      <w:r w:rsidR="00371370">
        <w:t> </w:t>
      </w:r>
      <w:r w:rsidRPr="00186178">
        <w:t>stycznia 201</w:t>
      </w:r>
      <w:r w:rsidR="00371370" w:rsidRPr="00186178">
        <w:t>7</w:t>
      </w:r>
      <w:r w:rsidR="00371370">
        <w:t> </w:t>
      </w:r>
      <w:r w:rsidRPr="00186178">
        <w:t>r.</w:t>
      </w:r>
    </w:p>
    <w:p w:rsidR="003A75D1" w:rsidRPr="003A75D1" w:rsidRDefault="003A75D1" w:rsidP="00A70D89">
      <w:pPr>
        <w:pStyle w:val="NAZORGWYDnazwaorganuwydajcegoprojektowanyakt"/>
        <w:keepNext w:val="0"/>
        <w:spacing w:before="275" w:after="97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694" w:rsidRDefault="00A70694">
      <w:r>
        <w:separator/>
      </w:r>
    </w:p>
  </w:endnote>
  <w:endnote w:type="continuationSeparator" w:id="0">
    <w:p w:rsidR="00A70694" w:rsidRDefault="00A7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694" w:rsidRDefault="00A70694">
      <w:r>
        <w:separator/>
      </w:r>
    </w:p>
  </w:footnote>
  <w:footnote w:type="continuationSeparator" w:id="0">
    <w:p w:rsidR="00A70694" w:rsidRDefault="00A70694">
      <w:r>
        <w:separator/>
      </w:r>
    </w:p>
  </w:footnote>
  <w:footnote w:id="1">
    <w:p w:rsidR="005A1FB0" w:rsidRDefault="005A1FB0" w:rsidP="001554C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 ustawę z dnia 7 września 1991 r. o systemie oświaty, ustawę z dnia 19 marca 2009 r. o zmianie ustawy o systemie oświaty oraz o zmianie niektórych innych ustaw, ustawę z dnia 15 kwietnia 2011 r. o systemie info</w:t>
      </w:r>
      <w:r>
        <w:t>r</w:t>
      </w:r>
      <w:r>
        <w:t>macji oświatowej, ustawę z dnia 11 lipca 2014 r. o zmianie ustawy – Prawo o szkolnictwie wyższym oraz niektórych innych ustaw oraz ustawę z dnia 29 grudnia 2015 r. o zmianie ustawy o systemie oświaty oraz niektórych innych ustaw.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B0" w:rsidRPr="009D0C50" w:rsidRDefault="00A70694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F3A3C">
          <w:t xml:space="preserve"> </w:t>
        </w:r>
      </w:sdtContent>
    </w:sdt>
  </w:p>
  <w:p w:rsidR="005A1FB0" w:rsidRDefault="005A1FB0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F3A3C">
      <w:rPr>
        <w:noProof/>
      </w:rPr>
      <w:t>16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F3A3C">
          <w:t>668</w:t>
        </w:r>
      </w:sdtContent>
    </w:sdt>
  </w:p>
  <w:p w:rsidR="005A1FB0" w:rsidRPr="00AB274C" w:rsidRDefault="005A1FB0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B0" w:rsidRPr="009D0C50" w:rsidRDefault="00A70694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F3A3C">
          <w:t xml:space="preserve"> </w:t>
        </w:r>
      </w:sdtContent>
    </w:sdt>
  </w:p>
  <w:p w:rsidR="005A1FB0" w:rsidRPr="00B371CC" w:rsidRDefault="005A1FB0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4CE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DBA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0087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37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1FB0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20FD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6775D"/>
    <w:rsid w:val="00A70694"/>
    <w:rsid w:val="00A70D89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3A3C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47CF7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554C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554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554C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554C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554C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554CE"/>
    <w:pPr>
      <w:ind w:left="1420" w:hanging="360"/>
    </w:pPr>
  </w:style>
  <w:style w:type="character" w:styleId="Odwoanieprzypisudolnego">
    <w:name w:val="footnote reference"/>
    <w:uiPriority w:val="99"/>
    <w:rsid w:val="001554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554C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554C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554C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554C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554C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554C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554C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554C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554C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554C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554C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554C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554C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554C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554C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554C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554C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554C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554C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554C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554C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554C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554C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554C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554C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554C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554C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554C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554C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554CE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554C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554C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554C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554C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554C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554C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554C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554C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554C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554C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554C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554C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554C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554C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554C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554C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554C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554C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554C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554C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554C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554C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554C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554C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554C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554C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554C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554C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554C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554C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554C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554C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554C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554C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554C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554C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554C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554C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554C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554C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554C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554C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554C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554C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554C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554C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554C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554C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554C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554C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554C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55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554C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554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554C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554C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554C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554CE"/>
    <w:pPr>
      <w:ind w:left="3020"/>
    </w:pPr>
  </w:style>
  <w:style w:type="paragraph" w:customStyle="1" w:styleId="ODNONIKtreodnonika">
    <w:name w:val="ODNOŚNIK – treść odnośnika"/>
    <w:uiPriority w:val="19"/>
    <w:qFormat/>
    <w:rsid w:val="001554C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554C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554C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554C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554C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554C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554C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554CE"/>
    <w:pPr>
      <w:keepNext/>
      <w:suppressAutoHyphens/>
      <w:spacing w:before="200" w:line="240" w:lineRule="exact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554C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554C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554C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554C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554C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554C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554C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554C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554C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554C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554C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554C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554C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1554CE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554C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554C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554C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554C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554C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554C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554C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554C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554C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554C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554C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554C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554C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554C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554C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554C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554C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554C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554C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554C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554C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554C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554C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554C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554C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554C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554C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554C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554C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554C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554C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554C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554C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1554C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1554C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1554C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1554C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1554C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1554C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1554C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1554C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1554CE"/>
    <w:pPr>
      <w:keepNext/>
      <w:widowControl/>
      <w:autoSpaceDE/>
      <w:autoSpaceDN/>
      <w:adjustRightInd/>
      <w:spacing w:before="160" w:line="288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554C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554C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554C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554C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554C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554C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554C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554C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554CE"/>
  </w:style>
  <w:style w:type="paragraph" w:customStyle="1" w:styleId="TEKSTZacznikido">
    <w:name w:val="TEKST&quot;Załącznik(i) do ...&quot;"/>
    <w:uiPriority w:val="28"/>
    <w:qFormat/>
    <w:rsid w:val="001554C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554C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554C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554C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554C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554C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554C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554C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554C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554C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554C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554C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554CE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554C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554C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554C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554C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554C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554C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554C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554C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554C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554C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554C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554C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554C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554C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554C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554C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554C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554C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554C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554C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554C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554C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554C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554C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554C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554C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554C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554C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554C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554C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554C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554C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554C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554C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554C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554C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554C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554C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554C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554C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554C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554C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554C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554C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554C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554C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554C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554C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554C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554C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1554C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1554C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554C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1554C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554C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554C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554C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554C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554C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554C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554C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554C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554C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554C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554C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554C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554C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554C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554C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554C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554C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554C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554C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554C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554CE"/>
    <w:pPr>
      <w:ind w:left="1900"/>
    </w:pPr>
  </w:style>
  <w:style w:type="paragraph" w:customStyle="1" w:styleId="Pozycjaaktu">
    <w:name w:val="Pozycja aktu"/>
    <w:basedOn w:val="PozycjaaktuTJ"/>
    <w:qFormat/>
    <w:rsid w:val="001554CE"/>
    <w:pPr>
      <w:ind w:left="0"/>
    </w:pPr>
  </w:style>
  <w:style w:type="paragraph" w:customStyle="1" w:styleId="Dataogoszeniaaktu">
    <w:name w:val="Data ogłoszenia aktu"/>
    <w:basedOn w:val="DataogoszeniaaktuTJ"/>
    <w:qFormat/>
    <w:rsid w:val="001554CE"/>
    <w:pPr>
      <w:ind w:left="0"/>
    </w:pPr>
  </w:style>
  <w:style w:type="paragraph" w:customStyle="1" w:styleId="Sygnatura">
    <w:name w:val="Sygnatura"/>
    <w:basedOn w:val="Nagwek"/>
    <w:semiHidden/>
    <w:qFormat/>
    <w:rsid w:val="001554C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1554C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1554CE"/>
    <w:pPr>
      <w:ind w:right="80"/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1554C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1554C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1554C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1554C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1554C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1554C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1554C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554C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554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554C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554C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554C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554CE"/>
    <w:pPr>
      <w:ind w:left="1420" w:hanging="360"/>
    </w:pPr>
  </w:style>
  <w:style w:type="character" w:styleId="Odwoanieprzypisudolnego">
    <w:name w:val="footnote reference"/>
    <w:uiPriority w:val="99"/>
    <w:rsid w:val="001554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554C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554C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554C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554C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554C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554C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554C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554C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554C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554C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554C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554C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554C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554C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554C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554C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554C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554C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554C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554C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554C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554C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554C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554C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554C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554C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554C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554C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554C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554CE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554C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554C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554C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554C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554C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554C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554C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554C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554C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554C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554C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554C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554C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554C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554C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554C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554C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554C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554C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554C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554C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554C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554C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554C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554C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554C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554C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554C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554C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554C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554C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554C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554C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554C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554C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554C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554C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554C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554C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554C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554C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554C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554C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554C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554C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554C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554C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554C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554C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554C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554C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55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554C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554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554C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554C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554C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554CE"/>
    <w:pPr>
      <w:ind w:left="3020"/>
    </w:pPr>
  </w:style>
  <w:style w:type="paragraph" w:customStyle="1" w:styleId="ODNONIKtreodnonika">
    <w:name w:val="ODNOŚNIK – treść odnośnika"/>
    <w:uiPriority w:val="19"/>
    <w:qFormat/>
    <w:rsid w:val="001554C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554C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554C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554C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554C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554C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554C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554CE"/>
    <w:pPr>
      <w:keepNext/>
      <w:suppressAutoHyphens/>
      <w:spacing w:before="200" w:line="240" w:lineRule="exact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554C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554C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554C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554C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554C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554C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554C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554C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554C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554C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554C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554C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554C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1554CE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554C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554C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554C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554C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554C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554C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554C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554C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554C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554C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554C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554C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554C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554C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554C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554C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554C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554C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554C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554C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554C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554C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554C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554C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554C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554C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554C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554C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554C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554C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554C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554C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554C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1554C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1554C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1554C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1554C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1554C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1554C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1554C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1554C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1554CE"/>
    <w:pPr>
      <w:keepNext/>
      <w:widowControl/>
      <w:autoSpaceDE/>
      <w:autoSpaceDN/>
      <w:adjustRightInd/>
      <w:spacing w:before="160" w:line="288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554C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554C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554C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554C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554C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554C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554C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554C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554CE"/>
  </w:style>
  <w:style w:type="paragraph" w:customStyle="1" w:styleId="TEKSTZacznikido">
    <w:name w:val="TEKST&quot;Załącznik(i) do ...&quot;"/>
    <w:uiPriority w:val="28"/>
    <w:qFormat/>
    <w:rsid w:val="001554C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554C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554C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554C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554C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554C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554C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554C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554C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554C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554C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554C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554CE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554C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554C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554C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554C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554C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554C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554C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554C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554C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554C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554C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554C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554C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554C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554C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554C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554C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554C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554C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554C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554C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554C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554C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554C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554C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554C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554C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554C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554C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554C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554C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554C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554C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554C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554C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554C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554C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554C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554C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554C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554C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554C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554C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554C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554C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554C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554C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554C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554C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554C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1554C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1554C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554C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1554C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554C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554C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554C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554C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554C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554C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554C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554C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554C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554C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554C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554C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554C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554C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554C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554C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554C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554C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554C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554C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554CE"/>
    <w:pPr>
      <w:ind w:left="1900"/>
    </w:pPr>
  </w:style>
  <w:style w:type="paragraph" w:customStyle="1" w:styleId="Pozycjaaktu">
    <w:name w:val="Pozycja aktu"/>
    <w:basedOn w:val="PozycjaaktuTJ"/>
    <w:qFormat/>
    <w:rsid w:val="001554CE"/>
    <w:pPr>
      <w:ind w:left="0"/>
    </w:pPr>
  </w:style>
  <w:style w:type="paragraph" w:customStyle="1" w:styleId="Dataogoszeniaaktu">
    <w:name w:val="Data ogłoszenia aktu"/>
    <w:basedOn w:val="DataogoszeniaaktuTJ"/>
    <w:qFormat/>
    <w:rsid w:val="001554CE"/>
    <w:pPr>
      <w:ind w:left="0"/>
    </w:pPr>
  </w:style>
  <w:style w:type="paragraph" w:customStyle="1" w:styleId="Sygnatura">
    <w:name w:val="Sygnatura"/>
    <w:basedOn w:val="Nagwek"/>
    <w:semiHidden/>
    <w:qFormat/>
    <w:rsid w:val="001554C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1554C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1554CE"/>
    <w:pPr>
      <w:ind w:right="80"/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1554C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1554C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1554C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1554C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1554C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1554C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1554C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Mark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732019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3467C"/>
    <w:rsid w:val="0015033B"/>
    <w:rsid w:val="001D2CC8"/>
    <w:rsid w:val="0039678A"/>
    <w:rsid w:val="004657AB"/>
    <w:rsid w:val="0050306F"/>
    <w:rsid w:val="00703645"/>
    <w:rsid w:val="00732019"/>
    <w:rsid w:val="007831A5"/>
    <w:rsid w:val="007C0BE5"/>
    <w:rsid w:val="007F3897"/>
    <w:rsid w:val="00891129"/>
    <w:rsid w:val="00C2430A"/>
    <w:rsid w:val="00C72C07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A47997-F8C1-4DB9-9BA5-A3B20356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44</TotalTime>
  <Pages>1</Pages>
  <Words>9262</Words>
  <Characters>55573</Characters>
  <Application>Microsoft Office Word</Application>
  <DocSecurity>0</DocSecurity>
  <Lines>463</Lines>
  <Paragraphs>129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Markowska Anna (DDUiMP)</cp:lastModifiedBy>
  <cp:revision>10</cp:revision>
  <cp:lastPrinted>2016-05-16T07:51:00Z</cp:lastPrinted>
  <dcterms:created xsi:type="dcterms:W3CDTF">2016-04-20T13:06:00Z</dcterms:created>
  <dcterms:modified xsi:type="dcterms:W3CDTF">2016-05-16T07:53:00Z</dcterms:modified>
  <cp:category>668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