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E7F605" w14:textId="77777777" w:rsidR="00303901" w:rsidRPr="0003140C" w:rsidRDefault="00303901" w:rsidP="00303901">
      <w:pPr>
        <w:pStyle w:val="OZNPROJEKTUwskazaniedatylubwersjiprojektu"/>
      </w:pPr>
      <w:r w:rsidRPr="0003140C">
        <w:t>Projekt</w:t>
      </w:r>
    </w:p>
    <w:p w14:paraId="64D5F04F" w14:textId="77777777" w:rsidR="00303901" w:rsidRPr="0003140C" w:rsidRDefault="00303901" w:rsidP="00303901">
      <w:pPr>
        <w:pStyle w:val="OZNRODZAKTUtznustawalubrozporzdzenieiorganwydajcy"/>
      </w:pPr>
      <w:r w:rsidRPr="0003140C">
        <w:t>USTAWA</w:t>
      </w:r>
    </w:p>
    <w:p w14:paraId="7E710660" w14:textId="2EE3D94A" w:rsidR="00303901" w:rsidRPr="0003140C" w:rsidRDefault="00303901" w:rsidP="00303901">
      <w:pPr>
        <w:pStyle w:val="DATAAKTUdatauchwalenialubwydaniaaktu"/>
      </w:pPr>
      <w:r w:rsidRPr="0003140C">
        <w:t xml:space="preserve">z dnia </w:t>
      </w:r>
    </w:p>
    <w:p w14:paraId="510E7E7F" w14:textId="7613BA1B" w:rsidR="00303901" w:rsidRPr="0003140C" w:rsidRDefault="00303901" w:rsidP="00086A01">
      <w:pPr>
        <w:pStyle w:val="TYTUAKTUprzedmiotregulacjiustawylubrozporzdzenia"/>
        <w:rPr>
          <w:rStyle w:val="IGindeksgrny"/>
        </w:rPr>
      </w:pPr>
      <w:r w:rsidRPr="0003140C">
        <w:t>o zmianie ustawy o</w:t>
      </w:r>
      <w:r w:rsidR="00420889" w:rsidRPr="0003140C">
        <w:t xml:space="preserve"> Planie Strategicznym dla Wspólnej Polityki Rolnej na lata 2023</w:t>
      </w:r>
      <w:r w:rsidR="00B07481" w:rsidRPr="0003140C">
        <w:t>–</w:t>
      </w:r>
      <w:r w:rsidR="00420889" w:rsidRPr="0003140C">
        <w:t>2027</w:t>
      </w:r>
      <w:r w:rsidR="003C7BA0" w:rsidRPr="0003140C">
        <w:rPr>
          <w:rStyle w:val="IGindeksgrny"/>
        </w:rPr>
        <w:t xml:space="preserve"> </w:t>
      </w:r>
      <w:r w:rsidR="003C7BA0" w:rsidRPr="0003140C">
        <w:rPr>
          <w:rStyle w:val="IGindeksgrny"/>
          <w:vertAlign w:val="baseline"/>
        </w:rPr>
        <w:t xml:space="preserve">oraz </w:t>
      </w:r>
      <w:r w:rsidR="00FF0890" w:rsidRPr="0003140C">
        <w:t>niektórych innych ustaw</w:t>
      </w:r>
      <w:r w:rsidR="006C6AC5" w:rsidRPr="00DE69B8">
        <w:rPr>
          <w:rStyle w:val="IGPindeksgrnyipogrubienie"/>
        </w:rPr>
        <w:footnoteReference w:id="1"/>
      </w:r>
      <w:r w:rsidR="006C6AC5" w:rsidRPr="00DE69B8">
        <w:rPr>
          <w:rStyle w:val="IGPindeksgrnyipogrubienie"/>
        </w:rPr>
        <w:t>)</w:t>
      </w:r>
      <w:r w:rsidR="008642BB" w:rsidRPr="00DE69B8">
        <w:rPr>
          <w:rStyle w:val="IGPindeksgrnyipogrubienie"/>
        </w:rPr>
        <w:t xml:space="preserve">, </w:t>
      </w:r>
      <w:r w:rsidR="005354EB" w:rsidRPr="00DE69B8">
        <w:rPr>
          <w:rStyle w:val="IGPindeksgrnyipogrubienie"/>
        </w:rPr>
        <w:footnoteReference w:id="2"/>
      </w:r>
      <w:r w:rsidR="008642BB" w:rsidRPr="00DE69B8">
        <w:rPr>
          <w:rStyle w:val="IGPindeksgrnyipogrubienie"/>
        </w:rPr>
        <w:t>)</w:t>
      </w:r>
    </w:p>
    <w:p w14:paraId="34179E16" w14:textId="13EE6D05" w:rsidR="00420889" w:rsidRPr="0003140C" w:rsidRDefault="00303901" w:rsidP="00176E3F">
      <w:pPr>
        <w:pStyle w:val="ARTartustawynprozporzdzenia"/>
      </w:pPr>
      <w:r w:rsidRPr="0003140C">
        <w:rPr>
          <w:rStyle w:val="Ppogrubienie"/>
        </w:rPr>
        <w:t>Art.</w:t>
      </w:r>
      <w:r w:rsidR="00E830E7" w:rsidRPr="0003140C">
        <w:rPr>
          <w:rStyle w:val="Ppogrubienie"/>
        </w:rPr>
        <w:t xml:space="preserve"> </w:t>
      </w:r>
      <w:r w:rsidRPr="0003140C">
        <w:rPr>
          <w:rStyle w:val="Ppogrubienie"/>
        </w:rPr>
        <w:t>1.</w:t>
      </w:r>
      <w:r w:rsidR="00EF40FA" w:rsidRPr="0003140C">
        <w:t xml:space="preserve"> </w:t>
      </w:r>
      <w:r w:rsidR="00420889" w:rsidRPr="0003140C">
        <w:t>W ustawie z dnia 8 lutego 2023 r. o Planie Strategicznym dla Wspólnej Polityki Rolnej na lata 2023</w:t>
      </w:r>
      <w:r w:rsidR="00B53B6A" w:rsidRPr="0003140C">
        <w:t>–</w:t>
      </w:r>
      <w:r w:rsidR="00420889" w:rsidRPr="0003140C">
        <w:t>2027 (Dz.</w:t>
      </w:r>
      <w:r w:rsidR="0030037F" w:rsidRPr="0003140C">
        <w:t xml:space="preserve"> </w:t>
      </w:r>
      <w:r w:rsidR="00420889" w:rsidRPr="0003140C">
        <w:t xml:space="preserve">U. z 2024 r. poz. </w:t>
      </w:r>
      <w:r w:rsidR="002E7DA0" w:rsidRPr="0003140C">
        <w:t>1741</w:t>
      </w:r>
      <w:r w:rsidR="00420889" w:rsidRPr="0003140C">
        <w:t>) wprowadza się następujące zmiany:</w:t>
      </w:r>
    </w:p>
    <w:p w14:paraId="09188491" w14:textId="77777777" w:rsidR="0032120D" w:rsidRPr="0003140C" w:rsidRDefault="0032120D" w:rsidP="00A876E9">
      <w:pPr>
        <w:pStyle w:val="PKTpunkt"/>
      </w:pPr>
      <w:r w:rsidRPr="0003140C">
        <w:t>1)</w:t>
      </w:r>
      <w:r w:rsidR="008B2C9B" w:rsidRPr="0003140C">
        <w:tab/>
      </w:r>
      <w:r w:rsidRPr="0003140C">
        <w:t>w art. 2</w:t>
      </w:r>
      <w:r w:rsidR="00854A60" w:rsidRPr="0003140C">
        <w:t>:</w:t>
      </w:r>
    </w:p>
    <w:p w14:paraId="0CA26899" w14:textId="77777777" w:rsidR="00B7792F" w:rsidRPr="0003140C" w:rsidRDefault="003C7BA0" w:rsidP="003C7BA0">
      <w:pPr>
        <w:pStyle w:val="LITlitera"/>
      </w:pPr>
      <w:r w:rsidRPr="0003140C">
        <w:t>a)</w:t>
      </w:r>
      <w:r w:rsidR="00162F70" w:rsidRPr="0003140C">
        <w:tab/>
      </w:r>
      <w:r w:rsidR="00B7792F" w:rsidRPr="0003140C">
        <w:t>pkt 1</w:t>
      </w:r>
      <w:r w:rsidRPr="0003140C">
        <w:t>4</w:t>
      </w:r>
      <w:r w:rsidR="00B7792F" w:rsidRPr="0003140C">
        <w:t xml:space="preserve"> </w:t>
      </w:r>
      <w:r w:rsidRPr="0003140C">
        <w:t>otrzymuje</w:t>
      </w:r>
      <w:r w:rsidR="00B7792F" w:rsidRPr="0003140C">
        <w:t xml:space="preserve"> brzmieni</w:t>
      </w:r>
      <w:r w:rsidRPr="0003140C">
        <w:t>e</w:t>
      </w:r>
      <w:r w:rsidR="00B7792F" w:rsidRPr="0003140C">
        <w:t>:</w:t>
      </w:r>
    </w:p>
    <w:p w14:paraId="4D9378B8" w14:textId="1793D8B1" w:rsidR="00B7792F" w:rsidRPr="0003140C" w:rsidRDefault="00535EEB" w:rsidP="0084466F">
      <w:pPr>
        <w:pStyle w:val="ZLITPKTzmpktliter"/>
      </w:pPr>
      <w:r w:rsidRPr="0003140C">
        <w:t>„</w:t>
      </w:r>
      <w:r w:rsidR="003C7BA0" w:rsidRPr="0003140C">
        <w:t>14)</w:t>
      </w:r>
      <w:r w:rsidR="00162F70" w:rsidRPr="0003140C">
        <w:tab/>
      </w:r>
      <w:r w:rsidR="003C7BA0" w:rsidRPr="0003140C">
        <w:t xml:space="preserve">kara administracyjna </w:t>
      </w:r>
      <w:r w:rsidR="0047571D" w:rsidRPr="0003140C">
        <w:t>–</w:t>
      </w:r>
      <w:r w:rsidR="003C7BA0" w:rsidRPr="0003140C">
        <w:t xml:space="preserve"> karę administracyjną, o</w:t>
      </w:r>
      <w:r w:rsidR="00A173FE" w:rsidRPr="0003140C">
        <w:t xml:space="preserve"> </w:t>
      </w:r>
      <w:r w:rsidR="003C7BA0" w:rsidRPr="0003140C">
        <w:t>której mowa w</w:t>
      </w:r>
      <w:r w:rsidR="00A173FE" w:rsidRPr="0003140C">
        <w:t xml:space="preserve"> </w:t>
      </w:r>
      <w:r w:rsidR="003C7BA0" w:rsidRPr="0003140C">
        <w:t xml:space="preserve">art. 84 </w:t>
      </w:r>
      <w:r w:rsidR="003D2CB2" w:rsidRPr="0003140C">
        <w:t xml:space="preserve">i </w:t>
      </w:r>
      <w:r w:rsidR="003C7BA0" w:rsidRPr="0003140C">
        <w:t>art. 87</w:t>
      </w:r>
      <w:r w:rsidR="0047571D" w:rsidRPr="0003140C">
        <w:t xml:space="preserve"> </w:t>
      </w:r>
      <w:r w:rsidR="003C7BA0" w:rsidRPr="0003140C">
        <w:t xml:space="preserve">ust. 1 </w:t>
      </w:r>
      <w:r w:rsidR="00A31992" w:rsidRPr="0003140C">
        <w:t xml:space="preserve">akapit pierwszy </w:t>
      </w:r>
      <w:r w:rsidR="003C7BA0" w:rsidRPr="0003140C">
        <w:t>rozporządzenia 2021/2116;</w:t>
      </w:r>
      <w:r w:rsidR="00CF538F" w:rsidRPr="0003140C">
        <w:t>”</w:t>
      </w:r>
      <w:r w:rsidR="003C7BA0" w:rsidRPr="0003140C">
        <w:t>,</w:t>
      </w:r>
    </w:p>
    <w:p w14:paraId="2D8AFB18" w14:textId="77777777" w:rsidR="003C7BA0" w:rsidRPr="0003140C" w:rsidRDefault="003C7BA0" w:rsidP="003D0597">
      <w:pPr>
        <w:pStyle w:val="LITlitera"/>
      </w:pPr>
      <w:r w:rsidRPr="0003140C">
        <w:t>b)</w:t>
      </w:r>
      <w:r w:rsidR="00162F70" w:rsidRPr="0003140C">
        <w:tab/>
      </w:r>
      <w:r w:rsidRPr="0003140C">
        <w:t>po pkt 17 dodaje się pkt 17a w brzmieniu:</w:t>
      </w:r>
    </w:p>
    <w:p w14:paraId="47CF8FCD" w14:textId="1B68252B" w:rsidR="003C7BA0" w:rsidRPr="0003140C" w:rsidRDefault="0047571D" w:rsidP="00871FCC">
      <w:pPr>
        <w:pStyle w:val="ZLITPKTzmpktliter"/>
      </w:pPr>
      <w:r w:rsidRPr="0003140C">
        <w:t>„</w:t>
      </w:r>
      <w:r w:rsidR="003C7BA0" w:rsidRPr="0003140C">
        <w:t>17a)</w:t>
      </w:r>
      <w:r w:rsidR="00B9387D">
        <w:tab/>
      </w:r>
      <w:r w:rsidR="00980D68" w:rsidRPr="0003140C">
        <w:tab/>
      </w:r>
      <w:r w:rsidR="003C7BA0" w:rsidRPr="0003140C">
        <w:t>niezgodność z wymogami</w:t>
      </w:r>
      <w:r w:rsidR="0084466F" w:rsidRPr="0003140C">
        <w:t xml:space="preserve"> </w:t>
      </w:r>
      <w:r w:rsidR="003C7BA0" w:rsidRPr="0003140C">
        <w:t xml:space="preserve">warunkowości społecznej </w:t>
      </w:r>
      <w:r w:rsidRPr="0003140C">
        <w:t>–</w:t>
      </w:r>
      <w:r w:rsidR="0084466F" w:rsidRPr="0003140C">
        <w:t xml:space="preserve"> </w:t>
      </w:r>
      <w:r w:rsidR="003C7BA0" w:rsidRPr="0003140C">
        <w:t xml:space="preserve">niezgodność z </w:t>
      </w:r>
      <w:r w:rsidR="004927DB" w:rsidRPr="0003140C">
        <w:t xml:space="preserve">wymogami </w:t>
      </w:r>
      <w:r w:rsidR="00DD5AE3" w:rsidRPr="0003140C">
        <w:t xml:space="preserve">wskazanymi </w:t>
      </w:r>
      <w:r w:rsidR="004927DB" w:rsidRPr="0003140C">
        <w:t>w załączniku IV do rozporządzenia 2021/2115</w:t>
      </w:r>
      <w:r w:rsidR="003C7BA0" w:rsidRPr="0003140C">
        <w:t>;</w:t>
      </w:r>
      <w:r w:rsidRPr="0003140C">
        <w:t>”</w:t>
      </w:r>
      <w:r w:rsidR="003C7BA0" w:rsidRPr="0003140C">
        <w:t>,</w:t>
      </w:r>
    </w:p>
    <w:p w14:paraId="3FA1F110" w14:textId="6BFB1902" w:rsidR="00871FCC" w:rsidRPr="0003140C" w:rsidRDefault="003C7BA0" w:rsidP="0003140C">
      <w:pPr>
        <w:pStyle w:val="LITlitera"/>
      </w:pPr>
      <w:bookmarkStart w:id="0" w:name="_Hlk178332785"/>
      <w:r w:rsidRPr="0003140C">
        <w:t>c)</w:t>
      </w:r>
      <w:r w:rsidR="00162F70" w:rsidRPr="0003140C">
        <w:tab/>
      </w:r>
      <w:r w:rsidR="00300EC3" w:rsidRPr="0003140C">
        <w:t xml:space="preserve">w </w:t>
      </w:r>
      <w:r w:rsidR="00871FCC" w:rsidRPr="0003140C">
        <w:t>pkt 29</w:t>
      </w:r>
      <w:r w:rsidR="00300EC3" w:rsidRPr="0003140C">
        <w:t xml:space="preserve"> po wyrazach</w:t>
      </w:r>
      <w:r w:rsidR="00871FCC" w:rsidRPr="0003140C">
        <w:t xml:space="preserve"> </w:t>
      </w:r>
      <w:r w:rsidR="00300EC3" w:rsidRPr="0003140C">
        <w:t>„po uprawie lub zaoraniu” dodaje się wyrazy „ , z wyłączeniem uprawy traw w siewie czystym,”</w:t>
      </w:r>
      <w:r w:rsidR="00871FCC" w:rsidRPr="0003140C">
        <w:t>,</w:t>
      </w:r>
    </w:p>
    <w:p w14:paraId="42A9DB57" w14:textId="33C71463" w:rsidR="003C7BA0" w:rsidRPr="0003140C" w:rsidRDefault="00871FCC" w:rsidP="00871FCC">
      <w:pPr>
        <w:pStyle w:val="LITlitera"/>
      </w:pPr>
      <w:r w:rsidRPr="0003140C">
        <w:t>d)</w:t>
      </w:r>
      <w:r w:rsidR="00162F70" w:rsidRPr="0003140C">
        <w:tab/>
      </w:r>
      <w:r w:rsidR="003C7BA0" w:rsidRPr="0003140C">
        <w:t>po pkt 3</w:t>
      </w:r>
      <w:r w:rsidR="009947DB" w:rsidRPr="0003140C">
        <w:t>1</w:t>
      </w:r>
      <w:r w:rsidR="003C7BA0" w:rsidRPr="0003140C">
        <w:t xml:space="preserve"> dodaje się pkt 3</w:t>
      </w:r>
      <w:r w:rsidR="009947DB" w:rsidRPr="0003140C">
        <w:t>1</w:t>
      </w:r>
      <w:r w:rsidR="003C7BA0" w:rsidRPr="0003140C">
        <w:t>a w brzmieniu:</w:t>
      </w:r>
    </w:p>
    <w:p w14:paraId="09506676" w14:textId="6DADDA2B" w:rsidR="003C7BA0" w:rsidRPr="0003140C" w:rsidRDefault="0047571D" w:rsidP="00871FCC">
      <w:pPr>
        <w:pStyle w:val="ZLITPKTzmpktliter"/>
      </w:pPr>
      <w:r w:rsidRPr="0003140C">
        <w:t>„</w:t>
      </w:r>
      <w:r w:rsidR="003C7BA0" w:rsidRPr="0003140C">
        <w:t>3</w:t>
      </w:r>
      <w:r w:rsidR="009947DB" w:rsidRPr="0003140C">
        <w:t>1</w:t>
      </w:r>
      <w:r w:rsidR="003C7BA0" w:rsidRPr="0003140C">
        <w:t>a)</w:t>
      </w:r>
      <w:r w:rsidR="00B9387D">
        <w:tab/>
      </w:r>
      <w:r w:rsidR="003C7BA0" w:rsidRPr="0003140C">
        <w:t>wymogi</w:t>
      </w:r>
      <w:r w:rsidR="0084466F" w:rsidRPr="0003140C">
        <w:t xml:space="preserve"> </w:t>
      </w:r>
      <w:r w:rsidR="003C7BA0" w:rsidRPr="0003140C">
        <w:t>warunkowości społecznej</w:t>
      </w:r>
      <w:r w:rsidRPr="0003140C">
        <w:t xml:space="preserve"> –</w:t>
      </w:r>
      <w:r w:rsidR="003C7BA0" w:rsidRPr="0003140C">
        <w:t xml:space="preserve"> wymogi </w:t>
      </w:r>
      <w:r w:rsidR="006116CF" w:rsidRPr="0003140C">
        <w:t xml:space="preserve">wskazane </w:t>
      </w:r>
      <w:r w:rsidR="003C7BA0" w:rsidRPr="0003140C">
        <w:t xml:space="preserve">w załączniku IV </w:t>
      </w:r>
      <w:r w:rsidR="004E4C67" w:rsidRPr="0003140C">
        <w:t xml:space="preserve">do </w:t>
      </w:r>
      <w:r w:rsidR="003C7BA0" w:rsidRPr="0003140C">
        <w:t>rozporządzenia 2021/2115;</w:t>
      </w:r>
      <w:r w:rsidRPr="0003140C">
        <w:t>”</w:t>
      </w:r>
      <w:r w:rsidR="003C7BA0" w:rsidRPr="0003140C">
        <w:t>;</w:t>
      </w:r>
    </w:p>
    <w:bookmarkEnd w:id="0"/>
    <w:p w14:paraId="6C7765C7" w14:textId="77777777" w:rsidR="008951ED" w:rsidRPr="0003140C" w:rsidRDefault="008951ED" w:rsidP="008951ED">
      <w:pPr>
        <w:pStyle w:val="PKTpunkt"/>
      </w:pPr>
      <w:r w:rsidRPr="0003140C">
        <w:t>2</w:t>
      </w:r>
      <w:r w:rsidR="00A173FE" w:rsidRPr="0003140C">
        <w:t>)</w:t>
      </w:r>
      <w:r w:rsidR="008B2C9B" w:rsidRPr="0003140C">
        <w:tab/>
      </w:r>
      <w:r w:rsidRPr="0003140C">
        <w:t xml:space="preserve">w art. 6 w ust. 4 w pkt 3 </w:t>
      </w:r>
      <w:r w:rsidR="00AB30E8" w:rsidRPr="0003140C">
        <w:t>w</w:t>
      </w:r>
      <w:r w:rsidRPr="0003140C">
        <w:t xml:space="preserve"> lit. g</w:t>
      </w:r>
      <w:r w:rsidR="00AB30E8" w:rsidRPr="0003140C">
        <w:t xml:space="preserve"> kropkę zastępuje się przecinkiem i</w:t>
      </w:r>
      <w:r w:rsidRPr="0003140C">
        <w:t xml:space="preserve"> dodaje się lit. h w brzmieniu:</w:t>
      </w:r>
    </w:p>
    <w:p w14:paraId="3B8863E0" w14:textId="77777777" w:rsidR="008951ED" w:rsidRPr="0003140C" w:rsidRDefault="008951ED" w:rsidP="001D283C">
      <w:pPr>
        <w:pStyle w:val="ZLITzmlitartykuempunktem"/>
      </w:pPr>
      <w:r w:rsidRPr="0003140C">
        <w:lastRenderedPageBreak/>
        <w:t>„h)</w:t>
      </w:r>
      <w:r w:rsidR="00AA1506" w:rsidRPr="0003140C">
        <w:tab/>
      </w:r>
      <w:r w:rsidRPr="0003140C">
        <w:t>Głównemu Inspektorowi Pracy – w</w:t>
      </w:r>
      <w:r w:rsidR="003E3D6D" w:rsidRPr="0003140C">
        <w:t xml:space="preserve"> </w:t>
      </w:r>
      <w:r w:rsidRPr="0003140C">
        <w:t xml:space="preserve">przypadku wytycznych dotyczących </w:t>
      </w:r>
      <w:r w:rsidR="001C68E9" w:rsidRPr="0003140C">
        <w:t xml:space="preserve">wymogów </w:t>
      </w:r>
      <w:r w:rsidRPr="0003140C">
        <w:t>warunkowości społecznej</w:t>
      </w:r>
      <w:r w:rsidR="001A6AFB" w:rsidRPr="0003140C">
        <w:t>.”;</w:t>
      </w:r>
    </w:p>
    <w:p w14:paraId="7A6C6775" w14:textId="77777777" w:rsidR="002632D7" w:rsidRPr="0003140C" w:rsidRDefault="006A7E40" w:rsidP="002632D7">
      <w:pPr>
        <w:pStyle w:val="PKTpunkt"/>
      </w:pPr>
      <w:r w:rsidRPr="0003140C">
        <w:t>3)</w:t>
      </w:r>
      <w:r w:rsidR="008B2C9B" w:rsidRPr="0003140C">
        <w:tab/>
      </w:r>
      <w:r w:rsidR="002632D7" w:rsidRPr="0003140C">
        <w:t>po art. 14 dodaje się art. 14a w brzmieniu:</w:t>
      </w:r>
    </w:p>
    <w:p w14:paraId="2BC9E09A" w14:textId="76ED7B8F" w:rsidR="002632D7" w:rsidRPr="0003140C" w:rsidRDefault="002632D7" w:rsidP="002632D7">
      <w:pPr>
        <w:pStyle w:val="ZARTzmartartykuempunktem"/>
      </w:pPr>
      <w:r w:rsidRPr="0003140C">
        <w:t>„Art. 14a. 1. Krajowa Stacja Chemiczno</w:t>
      </w:r>
      <w:r w:rsidR="00AA1506" w:rsidRPr="0003140C">
        <w:t>-</w:t>
      </w:r>
      <w:r w:rsidRPr="0003140C">
        <w:t>Rolnicza oraz podlegające jej okręgowe stacje chemiczno-rolnicze tworz</w:t>
      </w:r>
      <w:r w:rsidR="00E1406F" w:rsidRPr="0003140C">
        <w:t>ą</w:t>
      </w:r>
      <w:r w:rsidRPr="0003140C">
        <w:t xml:space="preserve"> i prowadz</w:t>
      </w:r>
      <w:r w:rsidR="00E1406F" w:rsidRPr="0003140C">
        <w:t>ą</w:t>
      </w:r>
      <w:r w:rsidRPr="0003140C">
        <w:t xml:space="preserve"> bazę danych zawierającą wyniki badań agrochemicznych w celu, o którym mowa w art. 140 ust. 1 </w:t>
      </w:r>
      <w:r w:rsidR="00E169E8" w:rsidRPr="0003140C">
        <w:t xml:space="preserve">zdanie pierwsze </w:t>
      </w:r>
      <w:r w:rsidRPr="0003140C">
        <w:t>rozporządzenia 2021/2115.</w:t>
      </w:r>
    </w:p>
    <w:p w14:paraId="7ABA3967" w14:textId="00D1DFF8" w:rsidR="002632D7" w:rsidRPr="0003140C" w:rsidRDefault="002632D7" w:rsidP="002632D7">
      <w:pPr>
        <w:pStyle w:val="ZARTzmartartykuempunktem"/>
      </w:pPr>
      <w:r w:rsidRPr="0003140C">
        <w:t xml:space="preserve">2. Badania agrochemiczne są wykonywane na podstawie planu opracowanego </w:t>
      </w:r>
      <w:r w:rsidR="000B48BA" w:rsidRPr="0003140C">
        <w:t xml:space="preserve">przez instytucję zarządzającą </w:t>
      </w:r>
      <w:r w:rsidR="006116CF" w:rsidRPr="0003140C">
        <w:t xml:space="preserve">i przekazanego </w:t>
      </w:r>
      <w:r w:rsidRPr="0003140C">
        <w:t>Krajowej Stacji Chemiczno-Rolniczej.</w:t>
      </w:r>
    </w:p>
    <w:p w14:paraId="55390CDE" w14:textId="77777777" w:rsidR="002632D7" w:rsidRPr="0003140C" w:rsidRDefault="002632D7" w:rsidP="002632D7">
      <w:pPr>
        <w:pStyle w:val="ZARTzmartartykuempunktem"/>
      </w:pPr>
      <w:r w:rsidRPr="0003140C">
        <w:t>3. Plan, o którym mowa w ust. 2:</w:t>
      </w:r>
    </w:p>
    <w:p w14:paraId="08AF8295" w14:textId="0FAA0302" w:rsidR="002632D7" w:rsidRPr="0003140C" w:rsidRDefault="00EE483F" w:rsidP="00EE483F">
      <w:pPr>
        <w:pStyle w:val="ZPKTzmpktartykuempunktem"/>
      </w:pPr>
      <w:r w:rsidRPr="0003140C">
        <w:t>1)</w:t>
      </w:r>
      <w:r w:rsidRPr="0003140C">
        <w:tab/>
      </w:r>
      <w:r w:rsidR="008946A0" w:rsidRPr="0003140C">
        <w:t xml:space="preserve">jest </w:t>
      </w:r>
      <w:r w:rsidR="002632D7" w:rsidRPr="0003140C">
        <w:t>przekaz</w:t>
      </w:r>
      <w:r w:rsidR="008946A0" w:rsidRPr="0003140C">
        <w:t>ywany</w:t>
      </w:r>
      <w:r w:rsidRPr="0003140C">
        <w:t xml:space="preserve"> </w:t>
      </w:r>
      <w:r w:rsidR="002632D7" w:rsidRPr="0003140C">
        <w:t>do dnia 30 czerwca roku poprzedzającego rok, w którym mają być wykonane badania agrochemiczne</w:t>
      </w:r>
      <w:r w:rsidR="00A328D8" w:rsidRPr="0003140C">
        <w:t xml:space="preserve"> ujęte w tym planie</w:t>
      </w:r>
      <w:r w:rsidR="002632D7" w:rsidRPr="0003140C">
        <w:t xml:space="preserve">; </w:t>
      </w:r>
    </w:p>
    <w:p w14:paraId="5031511D" w14:textId="77777777" w:rsidR="002632D7" w:rsidRPr="0003140C" w:rsidRDefault="00EE483F" w:rsidP="00EE483F">
      <w:pPr>
        <w:pStyle w:val="ZPKTzmpktartykuempunktem"/>
      </w:pPr>
      <w:r w:rsidRPr="0003140C">
        <w:t>2)</w:t>
      </w:r>
      <w:r w:rsidRPr="0003140C">
        <w:tab/>
      </w:r>
      <w:r w:rsidR="002632D7" w:rsidRPr="0003140C">
        <w:t xml:space="preserve">zawiera: </w:t>
      </w:r>
    </w:p>
    <w:p w14:paraId="0F01AE37" w14:textId="77777777" w:rsidR="002632D7" w:rsidRPr="0003140C" w:rsidRDefault="002632D7" w:rsidP="00EE483F">
      <w:pPr>
        <w:pStyle w:val="ZLITwPKTzmlitwpktartykuempunktem"/>
      </w:pPr>
      <w:r w:rsidRPr="0003140C">
        <w:t>a)</w:t>
      </w:r>
      <w:r w:rsidR="003B468D" w:rsidRPr="0003140C">
        <w:tab/>
      </w:r>
      <w:r w:rsidRPr="0003140C">
        <w:t xml:space="preserve">zakres parametrów, które będą podlegały badaniom agrochemicznym, </w:t>
      </w:r>
    </w:p>
    <w:p w14:paraId="4E851DF1" w14:textId="77777777" w:rsidR="002632D7" w:rsidRPr="0003140C" w:rsidRDefault="002632D7" w:rsidP="00EE483F">
      <w:pPr>
        <w:pStyle w:val="ZLITwPKTzmlitwpktartykuempunktem"/>
      </w:pPr>
      <w:r w:rsidRPr="0003140C">
        <w:t>b)</w:t>
      </w:r>
      <w:r w:rsidR="003B468D" w:rsidRPr="0003140C">
        <w:tab/>
      </w:r>
      <w:r w:rsidRPr="0003140C">
        <w:t xml:space="preserve">metody, zgodnie z którymi zostaną wykonane badania agrochemiczne, </w:t>
      </w:r>
    </w:p>
    <w:p w14:paraId="63DA7599" w14:textId="77777777" w:rsidR="002632D7" w:rsidRPr="0003140C" w:rsidRDefault="002632D7" w:rsidP="00EE483F">
      <w:pPr>
        <w:pStyle w:val="ZLITwPKTzmlitwpktartykuempunktem"/>
      </w:pPr>
      <w:r w:rsidRPr="0003140C">
        <w:t>c)</w:t>
      </w:r>
      <w:r w:rsidR="003B468D" w:rsidRPr="0003140C">
        <w:tab/>
      </w:r>
      <w:r w:rsidRPr="0003140C">
        <w:t xml:space="preserve">liczbę obiektów pomiarowych, w których zostaną wykonane badania agrochemiczne, </w:t>
      </w:r>
    </w:p>
    <w:p w14:paraId="4EDE609F" w14:textId="77777777" w:rsidR="002632D7" w:rsidRPr="0003140C" w:rsidRDefault="002632D7" w:rsidP="00EE483F">
      <w:pPr>
        <w:pStyle w:val="ZLITwPKTzmlitwpktartykuempunktem"/>
      </w:pPr>
      <w:r w:rsidRPr="0003140C">
        <w:t>d)</w:t>
      </w:r>
      <w:r w:rsidR="003B468D" w:rsidRPr="0003140C">
        <w:tab/>
      </w:r>
      <w:r w:rsidRPr="0003140C">
        <w:t>terminy wykonania badań agrochemicznych.”;</w:t>
      </w:r>
    </w:p>
    <w:p w14:paraId="442D9F22" w14:textId="77777777" w:rsidR="00871FCC" w:rsidRPr="0003140C" w:rsidRDefault="002632D7" w:rsidP="008B2C9B">
      <w:pPr>
        <w:pStyle w:val="PKTpunkt"/>
      </w:pPr>
      <w:r w:rsidRPr="0003140C">
        <w:t>4)</w:t>
      </w:r>
      <w:r w:rsidR="00D7510E" w:rsidRPr="0003140C">
        <w:tab/>
      </w:r>
      <w:r w:rsidR="00667FBA" w:rsidRPr="0003140C">
        <w:t>w art. 30</w:t>
      </w:r>
      <w:r w:rsidR="00871FCC" w:rsidRPr="0003140C">
        <w:t>:</w:t>
      </w:r>
    </w:p>
    <w:p w14:paraId="253EC05B" w14:textId="77777777" w:rsidR="00667FBA" w:rsidRPr="0003140C" w:rsidRDefault="00871FCC" w:rsidP="001A6AFB">
      <w:pPr>
        <w:pStyle w:val="LITlitera"/>
      </w:pPr>
      <w:r w:rsidRPr="0003140C">
        <w:t>a)</w:t>
      </w:r>
      <w:r w:rsidR="003B468D" w:rsidRPr="0003140C">
        <w:tab/>
      </w:r>
      <w:r w:rsidR="00667FBA" w:rsidRPr="0003140C">
        <w:t>pkt 4 otrzymuje brzmienie:</w:t>
      </w:r>
    </w:p>
    <w:p w14:paraId="73663733" w14:textId="77777777" w:rsidR="00871FCC" w:rsidRPr="0003140C" w:rsidRDefault="00667FBA" w:rsidP="001A6AFB">
      <w:pPr>
        <w:pStyle w:val="ZLITPKTzmpktliter"/>
      </w:pPr>
      <w:r w:rsidRPr="0003140C">
        <w:t>„4)</w:t>
      </w:r>
      <w:r w:rsidR="00D7510E" w:rsidRPr="0003140C">
        <w:tab/>
      </w:r>
      <w:r w:rsidRPr="0003140C">
        <w:t>do biologicznej uprawy</w:t>
      </w:r>
      <w:r w:rsidR="001A6AFB" w:rsidRPr="0003140C">
        <w:t>;</w:t>
      </w:r>
      <w:r w:rsidRPr="0003140C">
        <w:t>”</w:t>
      </w:r>
      <w:r w:rsidR="00871FCC" w:rsidRPr="0003140C">
        <w:t>,</w:t>
      </w:r>
    </w:p>
    <w:p w14:paraId="33609F0E" w14:textId="77777777" w:rsidR="00871FCC" w:rsidRPr="0003140C" w:rsidRDefault="00871FCC" w:rsidP="001A6AFB">
      <w:pPr>
        <w:pStyle w:val="LITlitera"/>
      </w:pPr>
      <w:r w:rsidRPr="0003140C">
        <w:t>b)</w:t>
      </w:r>
      <w:r w:rsidR="003B468D" w:rsidRPr="0003140C">
        <w:tab/>
      </w:r>
      <w:r w:rsidRPr="0003140C">
        <w:t>po pkt 5a dodaje się pkt 5b w brzmieniu:</w:t>
      </w:r>
    </w:p>
    <w:p w14:paraId="1CC2BBEC" w14:textId="751E04F9" w:rsidR="00667FBA" w:rsidRPr="0003140C" w:rsidRDefault="00871FCC" w:rsidP="001A6AFB">
      <w:pPr>
        <w:pStyle w:val="ZLITPKTzmpktliter"/>
      </w:pPr>
      <w:r w:rsidRPr="0003140C">
        <w:t>„5b)</w:t>
      </w:r>
      <w:r w:rsidR="003B468D" w:rsidRPr="0003140C">
        <w:tab/>
      </w:r>
      <w:r w:rsidRPr="0003140C">
        <w:t>do materiału siewnego kategorii elitarny lub</w:t>
      </w:r>
      <w:r w:rsidR="00E87164" w:rsidRPr="0003140C">
        <w:t xml:space="preserve"> materiału siewnego kategorii</w:t>
      </w:r>
      <w:r w:rsidRPr="0003140C">
        <w:t xml:space="preserve"> kwalifikowany;”;</w:t>
      </w:r>
    </w:p>
    <w:p w14:paraId="7DD97435" w14:textId="6E5AB54A" w:rsidR="006A7E40" w:rsidRPr="0003140C" w:rsidRDefault="00667FBA" w:rsidP="00F65302">
      <w:pPr>
        <w:pStyle w:val="PKTpunkt"/>
      </w:pPr>
      <w:r w:rsidRPr="0003140C">
        <w:t>5)</w:t>
      </w:r>
      <w:r w:rsidRPr="0003140C">
        <w:tab/>
      </w:r>
      <w:r w:rsidR="0014530A" w:rsidRPr="0003140C">
        <w:t xml:space="preserve">w </w:t>
      </w:r>
      <w:r w:rsidR="006E54D9" w:rsidRPr="0003140C">
        <w:t xml:space="preserve">art. 33 </w:t>
      </w:r>
      <w:r w:rsidR="0014530A" w:rsidRPr="0003140C">
        <w:t>uchyla się pkt 2;</w:t>
      </w:r>
    </w:p>
    <w:p w14:paraId="1A4C0187" w14:textId="1925A05A" w:rsidR="00D7510E" w:rsidRPr="0003140C" w:rsidRDefault="00D7510E" w:rsidP="008B2C9B">
      <w:pPr>
        <w:pStyle w:val="PKTpunkt"/>
      </w:pPr>
      <w:r w:rsidRPr="0003140C">
        <w:t>6)</w:t>
      </w:r>
      <w:r w:rsidR="008B2C9B" w:rsidRPr="0003140C">
        <w:tab/>
      </w:r>
      <w:r w:rsidR="00152B4C" w:rsidRPr="0003140C">
        <w:t xml:space="preserve">w </w:t>
      </w:r>
      <w:r w:rsidR="00D37EB8" w:rsidRPr="0003140C">
        <w:t>art. 34:</w:t>
      </w:r>
    </w:p>
    <w:p w14:paraId="70E35DA6" w14:textId="77777777" w:rsidR="006A4BEE" w:rsidRPr="0003140C" w:rsidRDefault="006A4BEE" w:rsidP="00BB7FB7">
      <w:pPr>
        <w:pStyle w:val="LITlitera"/>
      </w:pPr>
      <w:r w:rsidRPr="0003140C">
        <w:t>a)</w:t>
      </w:r>
      <w:r w:rsidRPr="0003140C">
        <w:tab/>
        <w:t xml:space="preserve">w ust. 1 wyrazy „Płatności do biologicznej ochrony upraw” zastępuje się wyrazami „Płatności do biologicznej uprawy”, </w:t>
      </w:r>
    </w:p>
    <w:p w14:paraId="5D8C9FB1" w14:textId="1F6EBA26" w:rsidR="006A4BEE" w:rsidRPr="0003140C" w:rsidRDefault="006A4BEE" w:rsidP="006A4BEE">
      <w:pPr>
        <w:pStyle w:val="LITlitera"/>
      </w:pPr>
      <w:r w:rsidRPr="0003140C">
        <w:t>b)</w:t>
      </w:r>
      <w:r w:rsidRPr="0003140C">
        <w:tab/>
      </w:r>
      <w:r w:rsidR="006116CF" w:rsidRPr="0003140C">
        <w:t xml:space="preserve">po ust. 1 </w:t>
      </w:r>
      <w:r w:rsidRPr="0003140C">
        <w:t xml:space="preserve">dodaje się ust. </w:t>
      </w:r>
      <w:r w:rsidR="006116CF" w:rsidRPr="0003140C">
        <w:t xml:space="preserve">1a </w:t>
      </w:r>
      <w:r w:rsidRPr="0003140C">
        <w:t>w brzmieniu:</w:t>
      </w:r>
    </w:p>
    <w:p w14:paraId="76D722D6" w14:textId="6ED19529" w:rsidR="006A4BEE" w:rsidRPr="0003140C" w:rsidRDefault="006A4BEE" w:rsidP="00E468F4">
      <w:pPr>
        <w:pStyle w:val="ZLITUSTzmustliter"/>
      </w:pPr>
      <w:r w:rsidRPr="0003140C">
        <w:t>„</w:t>
      </w:r>
      <w:r w:rsidR="006116CF" w:rsidRPr="0003140C">
        <w:t>1a</w:t>
      </w:r>
      <w:r w:rsidRPr="0003140C">
        <w:t xml:space="preserve">. Płatności do biologicznej uprawy są przyznawane również do powierzchni gruntów </w:t>
      </w:r>
      <w:r w:rsidR="00B26EAE" w:rsidRPr="0003140C">
        <w:t>określonych w przepisach wydanych na podstawie art. 70 ust. 1</w:t>
      </w:r>
      <w:r w:rsidR="00AA5D6E" w:rsidRPr="0003140C">
        <w:t>,</w:t>
      </w:r>
      <w:r w:rsidR="00B26EAE" w:rsidRPr="0003140C">
        <w:t xml:space="preserve"> </w:t>
      </w:r>
      <w:r w:rsidRPr="0003140C">
        <w:t xml:space="preserve">położonych na obszarze zatwierdzonym do podstawowego wsparcia dochodów, posiadanych przez rolnika, na których ten rolnik zastosował nawozowy produkt mikrobiologiczny </w:t>
      </w:r>
      <w:r w:rsidRPr="0003140C">
        <w:lastRenderedPageBreak/>
        <w:t>w rozumieniu art. 2 pkt 10a ustawy z dnia 10 lipca 2007 r. o nawozach i nawożeniu (Dz.</w:t>
      </w:r>
      <w:r w:rsidR="000E0C42" w:rsidRPr="0003140C">
        <w:t xml:space="preserve"> </w:t>
      </w:r>
      <w:r w:rsidRPr="0003140C">
        <w:t xml:space="preserve">U. </w:t>
      </w:r>
      <w:r w:rsidR="004D6489" w:rsidRPr="0003140C">
        <w:t xml:space="preserve">z </w:t>
      </w:r>
      <w:r w:rsidRPr="0003140C">
        <w:t xml:space="preserve">2024 </w:t>
      </w:r>
      <w:r w:rsidR="004D6489" w:rsidRPr="0003140C">
        <w:t xml:space="preserve">r. </w:t>
      </w:r>
      <w:r w:rsidRPr="0003140C">
        <w:t xml:space="preserve">poz. 105) </w:t>
      </w:r>
      <w:r w:rsidR="006F5E89" w:rsidRPr="0003140C">
        <w:t xml:space="preserve">wpisany do </w:t>
      </w:r>
      <w:r w:rsidRPr="0003140C">
        <w:t>wykaz</w:t>
      </w:r>
      <w:r w:rsidR="006F5E89" w:rsidRPr="0003140C">
        <w:t>u</w:t>
      </w:r>
      <w:r w:rsidRPr="0003140C">
        <w:t xml:space="preserve">, o którym mowa w art. 25a </w:t>
      </w:r>
      <w:r w:rsidR="00E169E8" w:rsidRPr="0003140C">
        <w:t xml:space="preserve">ust. 1 </w:t>
      </w:r>
      <w:r w:rsidRPr="0003140C">
        <w:t>tej ustawy.”;</w:t>
      </w:r>
    </w:p>
    <w:p w14:paraId="36606E45" w14:textId="112FA852" w:rsidR="00871FCC" w:rsidRPr="0003140C" w:rsidRDefault="00792A95" w:rsidP="001A6AFB">
      <w:pPr>
        <w:pStyle w:val="PKTpunkt"/>
      </w:pPr>
      <w:r w:rsidRPr="0003140C">
        <w:t>7</w:t>
      </w:r>
      <w:r w:rsidR="00BF79B7" w:rsidRPr="0003140C">
        <w:t>)</w:t>
      </w:r>
      <w:r w:rsidR="008B2C9B" w:rsidRPr="0003140C">
        <w:tab/>
      </w:r>
      <w:r w:rsidR="00871FCC" w:rsidRPr="0003140C">
        <w:t>po art. 35a dodaje się art. 35b w brzmieniu:</w:t>
      </w:r>
    </w:p>
    <w:p w14:paraId="4DA4F165" w14:textId="0CEEB29F" w:rsidR="00DB5D3C" w:rsidRPr="0003140C" w:rsidRDefault="00871FCC" w:rsidP="00DB5D3C">
      <w:pPr>
        <w:pStyle w:val="ZARTzmartartykuempunktem"/>
      </w:pPr>
      <w:r w:rsidRPr="0003140C">
        <w:t>„</w:t>
      </w:r>
      <w:r w:rsidR="00625224" w:rsidRPr="0003140C">
        <w:t xml:space="preserve">Art. </w:t>
      </w:r>
      <w:r w:rsidRPr="0003140C">
        <w:t xml:space="preserve">35b. Płatności do materiału siewnego kategorii elitarny lub </w:t>
      </w:r>
      <w:r w:rsidR="00E87164" w:rsidRPr="0003140C">
        <w:t xml:space="preserve">materiału siewnego kategorii </w:t>
      </w:r>
      <w:r w:rsidRPr="0003140C">
        <w:t xml:space="preserve">kwalifikowany są przyznawane do powierzchni gruntów ornych </w:t>
      </w:r>
      <w:r w:rsidR="00C40996" w:rsidRPr="0003140C">
        <w:t xml:space="preserve">określonych w przepisach wydanych na podstawie art. 70 ust. 1, </w:t>
      </w:r>
      <w:r w:rsidRPr="0003140C">
        <w:t xml:space="preserve">położonych na obszarze zatwierdzonym do podstawowego wsparcia dochodów, posiadanych przez rolnika, na których </w:t>
      </w:r>
      <w:r w:rsidR="00625224" w:rsidRPr="0003140C">
        <w:t xml:space="preserve">jest </w:t>
      </w:r>
      <w:r w:rsidRPr="0003140C">
        <w:t xml:space="preserve">stosowany materiał siewny kategorii elitarny lub </w:t>
      </w:r>
      <w:r w:rsidR="00E87164" w:rsidRPr="0003140C">
        <w:t xml:space="preserve">materiał siewny kategorii </w:t>
      </w:r>
      <w:r w:rsidRPr="0003140C">
        <w:t>kwalifikowany</w:t>
      </w:r>
      <w:r w:rsidR="0021373C" w:rsidRPr="0003140C">
        <w:t xml:space="preserve"> zb</w:t>
      </w:r>
      <w:r w:rsidR="0014530A" w:rsidRPr="0003140C">
        <w:t>ó</w:t>
      </w:r>
      <w:r w:rsidR="0021373C" w:rsidRPr="0003140C">
        <w:t>ż, roślin strączkow</w:t>
      </w:r>
      <w:r w:rsidR="0014530A" w:rsidRPr="0003140C">
        <w:t>ych</w:t>
      </w:r>
      <w:r w:rsidR="0021373C" w:rsidRPr="0003140C">
        <w:t xml:space="preserve"> oraz ziemniak</w:t>
      </w:r>
      <w:r w:rsidR="0014530A" w:rsidRPr="0003140C">
        <w:t>ów</w:t>
      </w:r>
      <w:r w:rsidR="0021373C" w:rsidRPr="0003140C">
        <w:t>.</w:t>
      </w:r>
      <w:r w:rsidR="00E22213" w:rsidRPr="0003140C">
        <w:t>”</w:t>
      </w:r>
      <w:r w:rsidR="00167235" w:rsidRPr="0003140C">
        <w:t>;</w:t>
      </w:r>
    </w:p>
    <w:p w14:paraId="4BCD821D" w14:textId="77777777" w:rsidR="00C73A90" w:rsidRPr="0003140C" w:rsidRDefault="008B2C9B" w:rsidP="00C73A90">
      <w:pPr>
        <w:pStyle w:val="PKTpunkt"/>
      </w:pPr>
      <w:r w:rsidRPr="0003140C">
        <w:t>8)</w:t>
      </w:r>
      <w:r w:rsidRPr="0003140C">
        <w:tab/>
      </w:r>
      <w:r w:rsidR="00C73A90" w:rsidRPr="0003140C">
        <w:t>w art. 48</w:t>
      </w:r>
      <w:r w:rsidR="00625224" w:rsidRPr="0003140C">
        <w:t xml:space="preserve"> w</w:t>
      </w:r>
      <w:r w:rsidR="00C73A90" w:rsidRPr="0003140C">
        <w:t xml:space="preserve"> ust. 1 </w:t>
      </w:r>
      <w:r w:rsidR="00625224" w:rsidRPr="0003140C">
        <w:t xml:space="preserve">w </w:t>
      </w:r>
      <w:r w:rsidR="00C73A90" w:rsidRPr="0003140C">
        <w:t>pkt 1 lit. e otrzymuje brzmienie:</w:t>
      </w:r>
    </w:p>
    <w:p w14:paraId="260564E2" w14:textId="77777777" w:rsidR="00C73A90" w:rsidRPr="0003140C" w:rsidRDefault="00C73A90" w:rsidP="001A6AFB">
      <w:pPr>
        <w:pStyle w:val="ZLITzmlitartykuempunktem"/>
      </w:pPr>
      <w:r w:rsidRPr="0003140C">
        <w:t>„e)</w:t>
      </w:r>
      <w:r w:rsidRPr="0003140C">
        <w:tab/>
        <w:t>płatności w ramach ekoschematów, o których mowa w art. 30 pkt 1 i 3–5b,”;</w:t>
      </w:r>
    </w:p>
    <w:p w14:paraId="37FBFD7B" w14:textId="77777777" w:rsidR="00BF79B7" w:rsidRPr="0003140C" w:rsidRDefault="008B2C9B" w:rsidP="00C73A90">
      <w:pPr>
        <w:pStyle w:val="PKTpunkt"/>
      </w:pPr>
      <w:r w:rsidRPr="0003140C">
        <w:t>9)</w:t>
      </w:r>
      <w:r w:rsidRPr="0003140C">
        <w:tab/>
      </w:r>
      <w:r w:rsidR="00BF79B7" w:rsidRPr="0003140C">
        <w:t>w art. 51:</w:t>
      </w:r>
    </w:p>
    <w:p w14:paraId="5938272E" w14:textId="77777777" w:rsidR="00BF79B7" w:rsidRPr="0003140C" w:rsidRDefault="00BF79B7" w:rsidP="00BF79B7">
      <w:pPr>
        <w:pStyle w:val="LITlitera"/>
      </w:pPr>
      <w:r w:rsidRPr="0003140C">
        <w:t>a)</w:t>
      </w:r>
      <w:r w:rsidR="00B61C71" w:rsidRPr="0003140C">
        <w:tab/>
      </w:r>
      <w:r w:rsidR="00A173FE" w:rsidRPr="0003140C">
        <w:t xml:space="preserve">w </w:t>
      </w:r>
      <w:r w:rsidR="00782E79" w:rsidRPr="0003140C">
        <w:t xml:space="preserve">ust. 2 </w:t>
      </w:r>
      <w:r w:rsidRPr="0003140C">
        <w:t xml:space="preserve">pkt </w:t>
      </w:r>
      <w:r w:rsidR="00782E79" w:rsidRPr="0003140C">
        <w:t>3</w:t>
      </w:r>
      <w:r w:rsidRPr="0003140C">
        <w:t xml:space="preserve"> otrzymuje brzmienie:</w:t>
      </w:r>
    </w:p>
    <w:p w14:paraId="5A440532" w14:textId="47EF352C" w:rsidR="00782E79" w:rsidRPr="0003140C" w:rsidRDefault="00782E79" w:rsidP="00782E79">
      <w:pPr>
        <w:pStyle w:val="ZLITPKTzmpktliter"/>
      </w:pPr>
      <w:r w:rsidRPr="0003140C">
        <w:t>„3)</w:t>
      </w:r>
      <w:r w:rsidR="00B61C71" w:rsidRPr="0003140C">
        <w:tab/>
      </w:r>
      <w:r w:rsidRPr="0003140C">
        <w:t xml:space="preserve">jest określona w przepisach ustawy i w przepisach wydanych na podstawie </w:t>
      </w:r>
      <w:r w:rsidR="00A173FE" w:rsidRPr="0003140C">
        <w:t>art.</w:t>
      </w:r>
      <w:r w:rsidR="00430DD2">
        <w:t> </w:t>
      </w:r>
      <w:r w:rsidR="00A173FE" w:rsidRPr="0003140C">
        <w:t>57</w:t>
      </w:r>
      <w:r w:rsidR="00F05D41" w:rsidRPr="0003140C">
        <w:t>a</w:t>
      </w:r>
      <w:r w:rsidR="00E1406F" w:rsidRPr="0003140C">
        <w:t xml:space="preserve"> ust. 5</w:t>
      </w:r>
      <w:r w:rsidR="00A173FE" w:rsidRPr="0003140C">
        <w:t xml:space="preserve">, art. </w:t>
      </w:r>
      <w:r w:rsidRPr="0003140C">
        <w:t>70 i art. 71</w:t>
      </w:r>
      <w:r w:rsidR="00AB30E8" w:rsidRPr="0003140C">
        <w:t>.</w:t>
      </w:r>
      <w:r w:rsidRPr="0003140C">
        <w:t>”,</w:t>
      </w:r>
    </w:p>
    <w:p w14:paraId="7E88482B" w14:textId="77777777" w:rsidR="00BF79B7" w:rsidRPr="0003140C" w:rsidRDefault="00BF79B7" w:rsidP="00BF79B7">
      <w:pPr>
        <w:pStyle w:val="LITlitera"/>
      </w:pPr>
      <w:r w:rsidRPr="0003140C">
        <w:t>b)</w:t>
      </w:r>
      <w:r w:rsidR="00B61C71" w:rsidRPr="0003140C">
        <w:tab/>
      </w:r>
      <w:r w:rsidR="00782E79" w:rsidRPr="0003140C">
        <w:t>ust. 3 otrzymuje brzmienie:</w:t>
      </w:r>
    </w:p>
    <w:p w14:paraId="4D45A73C" w14:textId="77777777" w:rsidR="00587DFF" w:rsidRPr="0003140C" w:rsidRDefault="00782E79" w:rsidP="00EE5CBE">
      <w:pPr>
        <w:pStyle w:val="ZLITUSTzmustliter"/>
      </w:pPr>
      <w:r w:rsidRPr="0003140C">
        <w:t>„3. Kar nie nakłada się w przypadkach określonych w art. 59 ust. 5 akapit drugi</w:t>
      </w:r>
      <w:r w:rsidR="00A173FE" w:rsidRPr="0003140C">
        <w:t>,</w:t>
      </w:r>
      <w:r w:rsidRPr="0003140C">
        <w:t xml:space="preserve"> art. 84 ust. 2 lit. c i art. 88 ust. 2 lit. b rozporządzenia 2021/2116.”</w:t>
      </w:r>
      <w:r w:rsidR="00587DFF" w:rsidRPr="0003140C">
        <w:t>,</w:t>
      </w:r>
    </w:p>
    <w:p w14:paraId="042D8E54" w14:textId="699ADF28" w:rsidR="00587DFF" w:rsidRPr="0003140C" w:rsidRDefault="00587DFF" w:rsidP="00587DFF">
      <w:pPr>
        <w:pStyle w:val="LITlitera"/>
      </w:pPr>
      <w:r w:rsidRPr="0003140C">
        <w:t>c)</w:t>
      </w:r>
      <w:r w:rsidR="00B61C71" w:rsidRPr="0003140C">
        <w:tab/>
      </w:r>
      <w:r w:rsidRPr="0003140C">
        <w:t>dodaj</w:t>
      </w:r>
      <w:r w:rsidR="00CC08C8" w:rsidRPr="0003140C">
        <w:t>e</w:t>
      </w:r>
      <w:r w:rsidRPr="0003140C">
        <w:t xml:space="preserve"> się ust. </w:t>
      </w:r>
      <w:r w:rsidR="002260B5" w:rsidRPr="0003140C">
        <w:t xml:space="preserve">7 </w:t>
      </w:r>
      <w:r w:rsidRPr="0003140C">
        <w:t>w brzmieniu:</w:t>
      </w:r>
    </w:p>
    <w:p w14:paraId="62B9E4B6" w14:textId="7230CEA0" w:rsidR="00BF79B7" w:rsidRPr="0003140C" w:rsidRDefault="00587DFF" w:rsidP="003425E0">
      <w:pPr>
        <w:pStyle w:val="ZLITUSTzmustliter"/>
      </w:pPr>
      <w:r w:rsidRPr="0003140C">
        <w:t>„</w:t>
      </w:r>
      <w:r w:rsidR="007B79C0" w:rsidRPr="0003140C">
        <w:t>7. W przypadku gdy nie jest możliwe nałożenie kary w decyzji w sprawie o przyznanie danej pomocy, kwota wypłaconej pomocy w wysokości odpowiadającej wysokości tej kary podlega zwrotowi zgodnie z przepisami art. 29 ustawy z dnia 9</w:t>
      </w:r>
      <w:r w:rsidR="005847EC">
        <w:t> </w:t>
      </w:r>
      <w:r w:rsidR="007B79C0" w:rsidRPr="0003140C">
        <w:t>maja 2008 r. o Agencji Restrukturyzacji i Modernizacji Rolnictwa (Dz. U. z 2023</w:t>
      </w:r>
      <w:r w:rsidR="005847EC">
        <w:t> </w:t>
      </w:r>
      <w:r w:rsidR="007B79C0" w:rsidRPr="0003140C">
        <w:t xml:space="preserve">r. poz. 1199 oraz z 2025 r. poz. </w:t>
      </w:r>
      <w:r w:rsidR="005847EC">
        <w:t xml:space="preserve">39 i </w:t>
      </w:r>
      <w:r w:rsidR="007B79C0" w:rsidRPr="0003140C">
        <w:t>…).”;</w:t>
      </w:r>
    </w:p>
    <w:p w14:paraId="1087FCCD" w14:textId="3F5B2DA7" w:rsidR="00081F43" w:rsidRPr="0003140C" w:rsidRDefault="00081F43" w:rsidP="00EE5CBE">
      <w:pPr>
        <w:pStyle w:val="PKTpunkt"/>
      </w:pPr>
      <w:r w:rsidRPr="0003140C">
        <w:t>10)</w:t>
      </w:r>
      <w:r w:rsidRPr="0003140C">
        <w:tab/>
        <w:t>w art. 53 w ust. 3 skreśla się wyrazy „(Dz. U. z</w:t>
      </w:r>
      <w:r w:rsidR="00B9006A" w:rsidRPr="0003140C">
        <w:t xml:space="preserve"> </w:t>
      </w:r>
      <w:r w:rsidRPr="0003140C">
        <w:t>2023 r. poz. 1199)”;</w:t>
      </w:r>
    </w:p>
    <w:p w14:paraId="4BFA006A" w14:textId="77777777" w:rsidR="0032120D" w:rsidRPr="0003140C" w:rsidRDefault="00C7229B" w:rsidP="00590ABB">
      <w:pPr>
        <w:pStyle w:val="PKTpunkt"/>
      </w:pPr>
      <w:r w:rsidRPr="0003140C">
        <w:t>1</w:t>
      </w:r>
      <w:r w:rsidR="00081F43" w:rsidRPr="0003140C">
        <w:t>1</w:t>
      </w:r>
      <w:r w:rsidR="008951ED" w:rsidRPr="0003140C">
        <w:t>)</w:t>
      </w:r>
      <w:r w:rsidR="008B2C9B" w:rsidRPr="0003140C">
        <w:tab/>
      </w:r>
      <w:r w:rsidR="008951ED" w:rsidRPr="0003140C">
        <w:t>po art. 57 dodaje się art. 57a</w:t>
      </w:r>
      <w:r w:rsidR="000800BC" w:rsidRPr="0003140C">
        <w:t xml:space="preserve"> </w:t>
      </w:r>
      <w:r w:rsidR="008951ED" w:rsidRPr="0003140C">
        <w:t>w brzmieniu:</w:t>
      </w:r>
    </w:p>
    <w:p w14:paraId="50EEC856" w14:textId="53E6DE4E" w:rsidR="008951ED" w:rsidRPr="0003140C" w:rsidRDefault="008951ED" w:rsidP="00A876E9">
      <w:pPr>
        <w:pStyle w:val="ZARTzmartartykuempunktem"/>
      </w:pPr>
      <w:r w:rsidRPr="0003140C">
        <w:t>„Art. 57a. 1. W</w:t>
      </w:r>
      <w:r w:rsidR="00E830E7" w:rsidRPr="0003140C">
        <w:t xml:space="preserve"> </w:t>
      </w:r>
      <w:r w:rsidRPr="0003140C">
        <w:t>przypadku nieprzestrzegania wymogów</w:t>
      </w:r>
      <w:r w:rsidR="00037B98" w:rsidRPr="0003140C">
        <w:t xml:space="preserve"> </w:t>
      </w:r>
      <w:r w:rsidRPr="0003140C">
        <w:t>warunkowości społecznej na podmioty ubiegające się o</w:t>
      </w:r>
      <w:r w:rsidR="00E830E7" w:rsidRPr="0003140C">
        <w:t xml:space="preserve"> </w:t>
      </w:r>
      <w:r w:rsidRPr="0003140C">
        <w:t>przyznanie pomocy, o</w:t>
      </w:r>
      <w:r w:rsidR="00E830E7" w:rsidRPr="0003140C">
        <w:t xml:space="preserve"> </w:t>
      </w:r>
      <w:r w:rsidRPr="0003140C">
        <w:t>której mowa w</w:t>
      </w:r>
      <w:r w:rsidR="00E830E7" w:rsidRPr="0003140C">
        <w:t xml:space="preserve"> </w:t>
      </w:r>
      <w:r w:rsidRPr="0003140C">
        <w:t>art. 20 pkt 1</w:t>
      </w:r>
      <w:r w:rsidR="00037B98" w:rsidRPr="0003140C">
        <w:t>, 3</w:t>
      </w:r>
      <w:r w:rsidRPr="0003140C">
        <w:t xml:space="preserve"> </w:t>
      </w:r>
      <w:r w:rsidR="00037B98" w:rsidRPr="0003140C">
        <w:t>i</w:t>
      </w:r>
      <w:r w:rsidRPr="0003140C">
        <w:t xml:space="preserve"> 4, nakłada się kary administracyjne</w:t>
      </w:r>
      <w:r w:rsidR="00851691" w:rsidRPr="0003140C">
        <w:t>.</w:t>
      </w:r>
    </w:p>
    <w:p w14:paraId="73885F4F" w14:textId="77777777" w:rsidR="0032120D" w:rsidRPr="0003140C" w:rsidRDefault="0032120D" w:rsidP="00A876E9">
      <w:pPr>
        <w:pStyle w:val="ZUSTzmustartykuempunktem"/>
      </w:pPr>
      <w:r w:rsidRPr="0003140C">
        <w:t>2. Kary administracyjnej z</w:t>
      </w:r>
      <w:r w:rsidR="00E830E7" w:rsidRPr="0003140C">
        <w:t xml:space="preserve"> </w:t>
      </w:r>
      <w:r w:rsidRPr="0003140C">
        <w:t xml:space="preserve">tytułu nieprzestrzegania wymogów warunkowości społecznej nie stosuje się, jeżeli </w:t>
      </w:r>
      <w:r w:rsidR="00B61C71" w:rsidRPr="0003140C">
        <w:t xml:space="preserve">ta </w:t>
      </w:r>
      <w:r w:rsidRPr="0003140C">
        <w:t>kara</w:t>
      </w:r>
      <w:r w:rsidR="00E1406F" w:rsidRPr="0003140C">
        <w:t xml:space="preserve"> </w:t>
      </w:r>
      <w:r w:rsidRPr="0003140C">
        <w:t>nie przekracza równowartości w</w:t>
      </w:r>
      <w:r w:rsidR="00413F64" w:rsidRPr="0003140C">
        <w:t xml:space="preserve"> </w:t>
      </w:r>
      <w:r w:rsidRPr="0003140C">
        <w:t>złotych kwoty, o</w:t>
      </w:r>
      <w:r w:rsidR="00413F64" w:rsidRPr="0003140C">
        <w:t xml:space="preserve"> </w:t>
      </w:r>
      <w:r w:rsidRPr="0003140C">
        <w:t>której mowa w art. 88 ust. 2 lit. a rozporządzenia 2021/2116.</w:t>
      </w:r>
    </w:p>
    <w:p w14:paraId="51BD5242" w14:textId="011702AC" w:rsidR="00431176" w:rsidRPr="0003140C" w:rsidRDefault="00431176" w:rsidP="00431176">
      <w:pPr>
        <w:pStyle w:val="ZUSTzmustartykuempunktem"/>
      </w:pPr>
      <w:r w:rsidRPr="0003140C">
        <w:lastRenderedPageBreak/>
        <w:t>3. W</w:t>
      </w:r>
      <w:r w:rsidR="00F65745" w:rsidRPr="0003140C">
        <w:t xml:space="preserve"> </w:t>
      </w:r>
      <w:r w:rsidRPr="0003140C">
        <w:t>przypadku, o</w:t>
      </w:r>
      <w:r w:rsidR="00F65745" w:rsidRPr="0003140C">
        <w:t xml:space="preserve"> </w:t>
      </w:r>
      <w:r w:rsidRPr="0003140C">
        <w:t>którym mowa w</w:t>
      </w:r>
      <w:r w:rsidR="00F65745" w:rsidRPr="0003140C">
        <w:t xml:space="preserve"> </w:t>
      </w:r>
      <w:r w:rsidRPr="0003140C">
        <w:t>ust. 2, w</w:t>
      </w:r>
      <w:r w:rsidR="00F65745" w:rsidRPr="0003140C">
        <w:t xml:space="preserve"> </w:t>
      </w:r>
      <w:r w:rsidRPr="0003140C">
        <w:t>decyzjach w</w:t>
      </w:r>
      <w:r w:rsidR="00F65745" w:rsidRPr="0003140C">
        <w:t xml:space="preserve"> </w:t>
      </w:r>
      <w:r w:rsidRPr="0003140C">
        <w:t>sprawach o</w:t>
      </w:r>
      <w:r w:rsidR="00F65745" w:rsidRPr="0003140C">
        <w:t xml:space="preserve"> </w:t>
      </w:r>
      <w:r w:rsidRPr="0003140C">
        <w:t>przyznanie pomocy, o</w:t>
      </w:r>
      <w:r w:rsidR="00F65745" w:rsidRPr="0003140C">
        <w:t xml:space="preserve"> </w:t>
      </w:r>
      <w:r w:rsidRPr="0003140C">
        <w:t>której mowa w</w:t>
      </w:r>
      <w:r w:rsidR="00F65745" w:rsidRPr="0003140C">
        <w:t xml:space="preserve"> </w:t>
      </w:r>
      <w:r w:rsidRPr="0003140C">
        <w:t>art. 20 pkt 1, 3 i 4:</w:t>
      </w:r>
    </w:p>
    <w:p w14:paraId="670991DB" w14:textId="77777777" w:rsidR="00431176" w:rsidRPr="0003140C" w:rsidRDefault="00431176" w:rsidP="00EE483F">
      <w:pPr>
        <w:pStyle w:val="ZPKTzmpktartykuempunktem"/>
      </w:pPr>
      <w:r w:rsidRPr="0003140C">
        <w:t>1)</w:t>
      </w:r>
      <w:r w:rsidR="00E1406F" w:rsidRPr="0003140C">
        <w:tab/>
      </w:r>
      <w:r w:rsidRPr="0003140C">
        <w:t>podaje się informację o niezastosowaniu kary administracyjnej;</w:t>
      </w:r>
    </w:p>
    <w:p w14:paraId="752D5D44" w14:textId="3611E69C" w:rsidR="00431176" w:rsidRPr="0003140C" w:rsidRDefault="00431176" w:rsidP="00EE483F">
      <w:pPr>
        <w:pStyle w:val="ZPKTzmpktartykuempunktem"/>
      </w:pPr>
      <w:r w:rsidRPr="0003140C">
        <w:t>2)</w:t>
      </w:r>
      <w:r w:rsidR="00E1406F" w:rsidRPr="0003140C">
        <w:tab/>
      </w:r>
      <w:r w:rsidRPr="0003140C">
        <w:t>nakazuje się realizację działań naprawczych mających na celu usunięcie stwierdzonych niezgodności z wymogami warunkowości społecznej oraz ustala się termin realizacji tych działań, nie dłuższy niż do dnia 31 grudnia roku następującego po roku, w</w:t>
      </w:r>
      <w:r w:rsidR="00F93316" w:rsidRPr="0003140C">
        <w:t xml:space="preserve"> </w:t>
      </w:r>
      <w:r w:rsidRPr="0003140C">
        <w:t>którym stwierdzono nieprzestrzeganie wymogów warunkowości społecznej.</w:t>
      </w:r>
    </w:p>
    <w:p w14:paraId="685FEA51" w14:textId="5573CAB5" w:rsidR="00431176" w:rsidRPr="0003140C" w:rsidRDefault="00A8563B" w:rsidP="00431176">
      <w:pPr>
        <w:pStyle w:val="ZUSTzmustartykuempunktem"/>
      </w:pPr>
      <w:r w:rsidRPr="0003140C">
        <w:t>4</w:t>
      </w:r>
      <w:r w:rsidR="00431176" w:rsidRPr="0003140C">
        <w:t>. W</w:t>
      </w:r>
      <w:r w:rsidR="00BB067B" w:rsidRPr="0003140C">
        <w:t xml:space="preserve"> </w:t>
      </w:r>
      <w:r w:rsidR="00973C43" w:rsidRPr="0003140C">
        <w:t>przypadku</w:t>
      </w:r>
      <w:r w:rsidR="00431176" w:rsidRPr="0003140C">
        <w:t xml:space="preserve"> gdy podmiot ubiegający się o</w:t>
      </w:r>
      <w:r w:rsidR="00BB067B" w:rsidRPr="0003140C">
        <w:t xml:space="preserve"> </w:t>
      </w:r>
      <w:r w:rsidR="00431176" w:rsidRPr="0003140C">
        <w:t>przyznanie pomocy, o</w:t>
      </w:r>
      <w:r w:rsidR="00BB067B" w:rsidRPr="0003140C">
        <w:t xml:space="preserve"> </w:t>
      </w:r>
      <w:r w:rsidR="00431176" w:rsidRPr="0003140C">
        <w:t>której mowa w</w:t>
      </w:r>
      <w:r w:rsidR="00BB067B" w:rsidRPr="0003140C">
        <w:t xml:space="preserve"> </w:t>
      </w:r>
      <w:r w:rsidR="00431176" w:rsidRPr="0003140C">
        <w:t>art. 20 pkt 1, 3 i 4, nie podjął działań naprawczych, o</w:t>
      </w:r>
      <w:r w:rsidR="00BB067B" w:rsidRPr="0003140C">
        <w:t xml:space="preserve"> </w:t>
      </w:r>
      <w:r w:rsidR="00431176" w:rsidRPr="0003140C">
        <w:t>których mowa w</w:t>
      </w:r>
      <w:r w:rsidR="00BB067B" w:rsidRPr="0003140C">
        <w:t xml:space="preserve"> </w:t>
      </w:r>
      <w:r w:rsidR="00431176" w:rsidRPr="0003140C">
        <w:t>ust. 3 pkt 2, w</w:t>
      </w:r>
      <w:r w:rsidR="00BB067B" w:rsidRPr="0003140C">
        <w:t xml:space="preserve"> </w:t>
      </w:r>
      <w:r w:rsidR="00431176" w:rsidRPr="0003140C">
        <w:t>terminie wyznaczonym w</w:t>
      </w:r>
      <w:r w:rsidR="00BB067B" w:rsidRPr="0003140C">
        <w:t xml:space="preserve"> </w:t>
      </w:r>
      <w:r w:rsidR="00431176" w:rsidRPr="0003140C">
        <w:t>decyzji w</w:t>
      </w:r>
      <w:r w:rsidR="00BB067B" w:rsidRPr="0003140C">
        <w:t xml:space="preserve"> </w:t>
      </w:r>
      <w:r w:rsidR="00431176" w:rsidRPr="0003140C">
        <w:t>sprawie o</w:t>
      </w:r>
      <w:r w:rsidR="00BB067B" w:rsidRPr="0003140C">
        <w:t xml:space="preserve"> </w:t>
      </w:r>
      <w:r w:rsidR="00431176" w:rsidRPr="0003140C">
        <w:t>przyznanie pomocy, o</w:t>
      </w:r>
      <w:r w:rsidR="00BB067B" w:rsidRPr="0003140C">
        <w:t xml:space="preserve"> </w:t>
      </w:r>
      <w:r w:rsidR="00431176" w:rsidRPr="0003140C">
        <w:t>której mowa w</w:t>
      </w:r>
      <w:r w:rsidR="00BB067B" w:rsidRPr="0003140C">
        <w:t xml:space="preserve"> </w:t>
      </w:r>
      <w:r w:rsidR="00431176" w:rsidRPr="0003140C">
        <w:t>art.</w:t>
      </w:r>
      <w:r w:rsidR="005847EC">
        <w:t> </w:t>
      </w:r>
      <w:r w:rsidR="00431176" w:rsidRPr="0003140C">
        <w:t>20 pkt 1, 3 i 4, stosuje się przepisy art. 29 ustawy z</w:t>
      </w:r>
      <w:r w:rsidR="00BB067B" w:rsidRPr="0003140C">
        <w:t xml:space="preserve"> </w:t>
      </w:r>
      <w:r w:rsidR="00431176" w:rsidRPr="0003140C">
        <w:t>dnia 9 maja 2008 r. o</w:t>
      </w:r>
      <w:r w:rsidR="00BB067B" w:rsidRPr="0003140C">
        <w:t xml:space="preserve"> </w:t>
      </w:r>
      <w:r w:rsidR="00431176" w:rsidRPr="0003140C">
        <w:t>Agencji Restrukturyzacji i</w:t>
      </w:r>
      <w:r w:rsidR="00BB067B" w:rsidRPr="0003140C">
        <w:t xml:space="preserve"> </w:t>
      </w:r>
      <w:r w:rsidR="00431176" w:rsidRPr="0003140C">
        <w:t>Modernizacji Rolnictwa.</w:t>
      </w:r>
    </w:p>
    <w:p w14:paraId="42AD25EE" w14:textId="77777777" w:rsidR="0032120D" w:rsidRPr="0003140C" w:rsidRDefault="00A8563B" w:rsidP="00F70333">
      <w:pPr>
        <w:pStyle w:val="ZUSTzmustartykuempunktem"/>
      </w:pPr>
      <w:r w:rsidRPr="0003140C">
        <w:t>5</w:t>
      </w:r>
      <w:r w:rsidR="0032120D" w:rsidRPr="0003140C">
        <w:t>. Minister właściwy do spraw rozwoju wsi określi, w</w:t>
      </w:r>
      <w:r w:rsidR="00413F64" w:rsidRPr="0003140C">
        <w:t xml:space="preserve"> </w:t>
      </w:r>
      <w:r w:rsidR="0032120D" w:rsidRPr="0003140C">
        <w:t>drodze rozporządzenia</w:t>
      </w:r>
      <w:r w:rsidR="00047160" w:rsidRPr="0003140C">
        <w:t>:</w:t>
      </w:r>
    </w:p>
    <w:p w14:paraId="0794E2A6" w14:textId="77777777" w:rsidR="0032120D" w:rsidRPr="0003140C" w:rsidRDefault="001A6AFB" w:rsidP="00A876E9">
      <w:pPr>
        <w:pStyle w:val="ZPKTzmpktartykuempunktem"/>
      </w:pPr>
      <w:r w:rsidRPr="0003140C">
        <w:t>1</w:t>
      </w:r>
      <w:r w:rsidR="002632D7" w:rsidRPr="0003140C">
        <w:t>)</w:t>
      </w:r>
      <w:r w:rsidR="002632D7" w:rsidRPr="0003140C">
        <w:tab/>
      </w:r>
      <w:r w:rsidR="0032120D" w:rsidRPr="0003140C">
        <w:t>liczbę punktów, jaką przypisuje się stwierdzonej niezgodności z wymogami warunkowości społecznej w</w:t>
      </w:r>
      <w:r w:rsidR="00413F64" w:rsidRPr="0003140C">
        <w:t xml:space="preserve"> </w:t>
      </w:r>
      <w:r w:rsidR="0032120D" w:rsidRPr="0003140C">
        <w:t>ramach oceny wagi według kryterium zasięgu, dotkliwości i</w:t>
      </w:r>
      <w:r w:rsidR="00413F64" w:rsidRPr="0003140C">
        <w:t xml:space="preserve"> </w:t>
      </w:r>
      <w:r w:rsidR="0032120D" w:rsidRPr="0003140C">
        <w:t>trwałości w</w:t>
      </w:r>
      <w:r w:rsidR="00413F64" w:rsidRPr="0003140C">
        <w:t xml:space="preserve"> </w:t>
      </w:r>
      <w:r w:rsidR="0032120D" w:rsidRPr="0003140C">
        <w:t>zależności od rodzaju stwierdzonego naruszenia</w:t>
      </w:r>
      <w:r w:rsidR="00D73C7D" w:rsidRPr="0003140C">
        <w:t>,</w:t>
      </w:r>
    </w:p>
    <w:p w14:paraId="75C79CD8" w14:textId="669CDABD" w:rsidR="0032120D" w:rsidRPr="0003140C" w:rsidRDefault="001A6AFB" w:rsidP="00A876E9">
      <w:pPr>
        <w:pStyle w:val="ZPKTzmpktartykuempunktem"/>
      </w:pPr>
      <w:r w:rsidRPr="0003140C">
        <w:t>2</w:t>
      </w:r>
      <w:r w:rsidR="002632D7" w:rsidRPr="0003140C">
        <w:t>)</w:t>
      </w:r>
      <w:r w:rsidR="002632D7" w:rsidRPr="0003140C">
        <w:tab/>
      </w:r>
      <w:r w:rsidR="0032120D" w:rsidRPr="0003140C">
        <w:t>wyrażoną w</w:t>
      </w:r>
      <w:r w:rsidR="00413F64" w:rsidRPr="0003140C">
        <w:t xml:space="preserve"> </w:t>
      </w:r>
      <w:r w:rsidR="0032120D" w:rsidRPr="0003140C">
        <w:t>procentach wielkość kary administracyjnej w</w:t>
      </w:r>
      <w:r w:rsidR="00413F64" w:rsidRPr="0003140C">
        <w:t xml:space="preserve"> </w:t>
      </w:r>
      <w:r w:rsidR="0032120D" w:rsidRPr="0003140C">
        <w:t>zależności od liczby punktów przypisan</w:t>
      </w:r>
      <w:r w:rsidR="008946A0" w:rsidRPr="0003140C">
        <w:t>ej</w:t>
      </w:r>
      <w:r w:rsidR="0032120D" w:rsidRPr="0003140C">
        <w:t xml:space="preserve"> stwierdzon</w:t>
      </w:r>
      <w:r w:rsidR="008946A0" w:rsidRPr="0003140C">
        <w:t>ej</w:t>
      </w:r>
      <w:r w:rsidR="0032120D" w:rsidRPr="0003140C">
        <w:t xml:space="preserve"> niezgodności z wymogami warunkowości społecznej</w:t>
      </w:r>
      <w:r w:rsidR="00D73C7D" w:rsidRPr="0003140C">
        <w:t>,</w:t>
      </w:r>
    </w:p>
    <w:p w14:paraId="05D9008F" w14:textId="0D19428B" w:rsidR="0032120D" w:rsidRPr="0003140C" w:rsidRDefault="001A6AFB" w:rsidP="00A876E9">
      <w:pPr>
        <w:pStyle w:val="ZPKTzmpktartykuempunktem"/>
      </w:pPr>
      <w:r w:rsidRPr="0003140C">
        <w:t>3</w:t>
      </w:r>
      <w:r w:rsidR="002632D7" w:rsidRPr="0003140C">
        <w:t>)</w:t>
      </w:r>
      <w:r w:rsidR="002632D7" w:rsidRPr="0003140C">
        <w:tab/>
      </w:r>
      <w:r w:rsidR="0032120D" w:rsidRPr="0003140C">
        <w:t xml:space="preserve">przypadki poważnej niezgodności </w:t>
      </w:r>
      <w:r w:rsidR="00561819" w:rsidRPr="0003140C">
        <w:t xml:space="preserve">z wymogami warunkowości społecznej </w:t>
      </w:r>
      <w:r w:rsidR="0032120D" w:rsidRPr="0003140C">
        <w:t>lub kryteria uznawania niezgodności z wymogami warunkowości społecznej za poważną niezgodność</w:t>
      </w:r>
    </w:p>
    <w:p w14:paraId="70F72B9D" w14:textId="2A80743B" w:rsidR="008951ED" w:rsidRPr="0003140C" w:rsidRDefault="00B20F55" w:rsidP="00EE483F">
      <w:pPr>
        <w:pStyle w:val="ZCZWSPPKTzmczciwsppktartykuempunktem"/>
      </w:pPr>
      <w:r w:rsidRPr="0003140C">
        <w:t>–</w:t>
      </w:r>
      <w:r w:rsidR="00561819" w:rsidRPr="0003140C">
        <w:t xml:space="preserve"> </w:t>
      </w:r>
      <w:r w:rsidR="0032120D" w:rsidRPr="0003140C">
        <w:t>mając na względzie przeprowadzenie oceny zgodnie z</w:t>
      </w:r>
      <w:r w:rsidR="00413F64" w:rsidRPr="0003140C">
        <w:t xml:space="preserve"> </w:t>
      </w:r>
      <w:r w:rsidR="0032120D" w:rsidRPr="0003140C">
        <w:t>zasadami określonymi w</w:t>
      </w:r>
      <w:r w:rsidR="00413F64" w:rsidRPr="0003140C">
        <w:t xml:space="preserve"> </w:t>
      </w:r>
      <w:r w:rsidR="0032120D" w:rsidRPr="0003140C">
        <w:t>przepisach rozporządzenia 2021/2116 i</w:t>
      </w:r>
      <w:r w:rsidR="00413F64" w:rsidRPr="0003140C">
        <w:t xml:space="preserve"> </w:t>
      </w:r>
      <w:r w:rsidR="0032120D" w:rsidRPr="0003140C">
        <w:t>w</w:t>
      </w:r>
      <w:r w:rsidR="00413F64" w:rsidRPr="0003140C">
        <w:t xml:space="preserve"> </w:t>
      </w:r>
      <w:r w:rsidR="0032120D" w:rsidRPr="0003140C">
        <w:t>przepisach wydanych na podstawie rozporządzenia</w:t>
      </w:r>
      <w:r w:rsidR="00E87164" w:rsidRPr="0003140C">
        <w:t xml:space="preserve"> 2021/2116</w:t>
      </w:r>
      <w:r w:rsidR="0032120D" w:rsidRPr="0003140C">
        <w:t>.”;</w:t>
      </w:r>
    </w:p>
    <w:p w14:paraId="555112AE" w14:textId="77777777" w:rsidR="00C7229B" w:rsidRPr="0003140C" w:rsidRDefault="00081F43" w:rsidP="00F52E6E">
      <w:pPr>
        <w:pStyle w:val="PKTpunkt"/>
      </w:pPr>
      <w:r w:rsidRPr="0003140C">
        <w:t>12</w:t>
      </w:r>
      <w:r w:rsidR="008B2C9B" w:rsidRPr="0003140C">
        <w:t>)</w:t>
      </w:r>
      <w:r w:rsidR="008B2C9B" w:rsidRPr="0003140C">
        <w:tab/>
      </w:r>
      <w:r w:rsidR="00F52E6E" w:rsidRPr="0003140C">
        <w:t>w art. 6</w:t>
      </w:r>
      <w:r w:rsidR="00875A1F" w:rsidRPr="0003140C">
        <w:t>1</w:t>
      </w:r>
      <w:r w:rsidR="00F52E6E" w:rsidRPr="0003140C">
        <w:t xml:space="preserve"> </w:t>
      </w:r>
      <w:r w:rsidR="008D588A" w:rsidRPr="0003140C">
        <w:t>w ust. 1</w:t>
      </w:r>
      <w:r w:rsidR="00C7229B" w:rsidRPr="0003140C">
        <w:t>:</w:t>
      </w:r>
    </w:p>
    <w:p w14:paraId="224685BD" w14:textId="77777777" w:rsidR="00C7229B" w:rsidRPr="0003140C" w:rsidRDefault="00C7229B" w:rsidP="001A6AFB">
      <w:pPr>
        <w:pStyle w:val="LITlitera"/>
      </w:pPr>
      <w:r w:rsidRPr="0003140C">
        <w:t>a)</w:t>
      </w:r>
      <w:r w:rsidR="00384242" w:rsidRPr="0003140C">
        <w:tab/>
      </w:r>
      <w:r w:rsidRPr="0003140C">
        <w:t>pkt 5 otrzymuje brzmienie:</w:t>
      </w:r>
    </w:p>
    <w:p w14:paraId="0685660D" w14:textId="77777777" w:rsidR="00C7229B" w:rsidRPr="0003140C" w:rsidRDefault="00C7229B" w:rsidP="001A6AFB">
      <w:pPr>
        <w:pStyle w:val="ZLITPKTzmpktliter"/>
      </w:pPr>
      <w:r w:rsidRPr="0003140C">
        <w:t>„5)</w:t>
      </w:r>
      <w:r w:rsidRPr="0003140C">
        <w:tab/>
        <w:t>płatności w ramach ekoschematów, o których mowa w art. 30 pkt 1–5b</w:t>
      </w:r>
      <w:r w:rsidR="001C68E9" w:rsidRPr="0003140C">
        <w:t>,</w:t>
      </w:r>
      <w:r w:rsidR="0079270C" w:rsidRPr="0003140C">
        <w:t>”,</w:t>
      </w:r>
    </w:p>
    <w:p w14:paraId="46A8B1A7" w14:textId="77777777" w:rsidR="00F52E6E" w:rsidRPr="0003140C" w:rsidRDefault="00C7229B" w:rsidP="001A6AFB">
      <w:pPr>
        <w:pStyle w:val="LITlitera"/>
      </w:pPr>
      <w:r w:rsidRPr="0003140C">
        <w:t>b)</w:t>
      </w:r>
      <w:r w:rsidR="00384242" w:rsidRPr="0003140C">
        <w:tab/>
      </w:r>
      <w:r w:rsidR="00875A1F" w:rsidRPr="0003140C">
        <w:t xml:space="preserve">po pkt 5 dodaje się pkt 5a </w:t>
      </w:r>
      <w:r w:rsidR="00F52E6E" w:rsidRPr="0003140C">
        <w:t>w brzmieniu:</w:t>
      </w:r>
    </w:p>
    <w:p w14:paraId="50B41E98" w14:textId="28CA7856" w:rsidR="00F52E6E" w:rsidRPr="0003140C" w:rsidRDefault="00875A1F" w:rsidP="00875A1F">
      <w:pPr>
        <w:pStyle w:val="ZLITPKTzmpktliter"/>
      </w:pPr>
      <w:r w:rsidRPr="0003140C">
        <w:t>„5a)</w:t>
      </w:r>
      <w:r w:rsidR="00A0209A" w:rsidRPr="0003140C">
        <w:tab/>
      </w:r>
      <w:r w:rsidRPr="0003140C">
        <w:t>płatności dla małych gospodarstw</w:t>
      </w:r>
      <w:r w:rsidR="001C68E9" w:rsidRPr="0003140C">
        <w:t>,</w:t>
      </w:r>
      <w:r w:rsidRPr="0003140C">
        <w:t>”</w:t>
      </w:r>
      <w:r w:rsidR="00F914A2" w:rsidRPr="0003140C">
        <w:t>;</w:t>
      </w:r>
    </w:p>
    <w:p w14:paraId="29069FA3" w14:textId="77777777" w:rsidR="00590ABB" w:rsidRPr="0003140C" w:rsidRDefault="00081F43" w:rsidP="00A876E9">
      <w:pPr>
        <w:pStyle w:val="PKTpunkt"/>
      </w:pPr>
      <w:bookmarkStart w:id="1" w:name="_Hlk178338862"/>
      <w:r w:rsidRPr="0003140C">
        <w:t>13</w:t>
      </w:r>
      <w:r w:rsidR="00250D09" w:rsidRPr="0003140C">
        <w:t>)</w:t>
      </w:r>
      <w:r w:rsidR="00250D09" w:rsidRPr="0003140C">
        <w:tab/>
      </w:r>
      <w:r w:rsidR="007B02EA" w:rsidRPr="0003140C">
        <w:t>po art. 105 dodaje się art. 105a w brzmieniu:</w:t>
      </w:r>
      <w:bookmarkStart w:id="2" w:name="_Hlk178669716"/>
      <w:bookmarkStart w:id="3" w:name="_Hlk178669708"/>
    </w:p>
    <w:p w14:paraId="7E26F1B3" w14:textId="35788CAA" w:rsidR="00F05D41" w:rsidRPr="0003140C" w:rsidRDefault="00F05D41" w:rsidP="00A15986">
      <w:pPr>
        <w:pStyle w:val="ZUSTzmustartykuempunktem"/>
      </w:pPr>
      <w:r w:rsidRPr="0003140C">
        <w:lastRenderedPageBreak/>
        <w:t>„Art. 105a. 1. Kontrol</w:t>
      </w:r>
      <w:r w:rsidR="008946A0" w:rsidRPr="0003140C">
        <w:t>ę</w:t>
      </w:r>
      <w:r w:rsidRPr="0003140C">
        <w:t xml:space="preserve"> wymogów warunkowości społecznej przeprowadza </w:t>
      </w:r>
      <w:r w:rsidR="001A6AFB" w:rsidRPr="0003140C">
        <w:t>Państwow</w:t>
      </w:r>
      <w:r w:rsidR="008946A0" w:rsidRPr="0003140C">
        <w:t>a</w:t>
      </w:r>
      <w:r w:rsidR="001A6AFB" w:rsidRPr="0003140C">
        <w:t xml:space="preserve"> Inspekcj</w:t>
      </w:r>
      <w:r w:rsidR="008946A0" w:rsidRPr="0003140C">
        <w:t>a</w:t>
      </w:r>
      <w:r w:rsidR="001A6AFB" w:rsidRPr="0003140C">
        <w:t xml:space="preserve"> </w:t>
      </w:r>
      <w:r w:rsidRPr="0003140C">
        <w:t xml:space="preserve">Pracy, </w:t>
      </w:r>
      <w:r w:rsidR="00833D9C" w:rsidRPr="0003140C">
        <w:t xml:space="preserve">zwana </w:t>
      </w:r>
      <w:r w:rsidRPr="0003140C">
        <w:t xml:space="preserve">dalej „Inspekcją”, zgodnie z przepisami ustawy z dnia 13 kwietnia 2007 r. o Państwowej Inspekcji Pracy (Dz. U. z 2024 r. poz. </w:t>
      </w:r>
      <w:r w:rsidR="008A02DB" w:rsidRPr="0003140C">
        <w:t>1712</w:t>
      </w:r>
      <w:r w:rsidR="00430DD2">
        <w:t xml:space="preserve"> oraz z 2025 r. poz. …</w:t>
      </w:r>
      <w:r w:rsidRPr="0003140C">
        <w:t>).</w:t>
      </w:r>
    </w:p>
    <w:p w14:paraId="371356CA" w14:textId="48AC6741" w:rsidR="00353101" w:rsidRPr="0003140C" w:rsidRDefault="001B54C0">
      <w:pPr>
        <w:pStyle w:val="ZUSTzmustartykuempunktem"/>
      </w:pPr>
      <w:r w:rsidRPr="0003140C">
        <w:t xml:space="preserve">2. </w:t>
      </w:r>
      <w:r w:rsidR="005004C2" w:rsidRPr="0003140C">
        <w:t xml:space="preserve">W celu </w:t>
      </w:r>
      <w:r w:rsidR="00A31517" w:rsidRPr="0003140C">
        <w:t xml:space="preserve">umożliwienia </w:t>
      </w:r>
      <w:r w:rsidR="005004C2" w:rsidRPr="0003140C">
        <w:t>kontroli</w:t>
      </w:r>
      <w:r w:rsidR="00B34057" w:rsidRPr="0003140C">
        <w:t xml:space="preserve"> </w:t>
      </w:r>
      <w:r w:rsidR="005004C2" w:rsidRPr="0003140C">
        <w:t xml:space="preserve">wymogów warunkowości społecznej </w:t>
      </w:r>
      <w:r w:rsidR="00F05D41" w:rsidRPr="0003140C">
        <w:t xml:space="preserve">Agencja przekazuje </w:t>
      </w:r>
      <w:r w:rsidR="0091487C" w:rsidRPr="0003140C">
        <w:t>Głównemu Inspektorowi Pracy</w:t>
      </w:r>
      <w:r w:rsidR="005004C2" w:rsidRPr="0003140C">
        <w:t>,</w:t>
      </w:r>
      <w:r w:rsidR="00431176" w:rsidRPr="0003140C">
        <w:t xml:space="preserve"> </w:t>
      </w:r>
      <w:r w:rsidR="005004C2" w:rsidRPr="0003140C">
        <w:t xml:space="preserve">w terminie do dnia 31 stycznia każdego roku, wykaz </w:t>
      </w:r>
      <w:r w:rsidRPr="0003140C">
        <w:t>rolników</w:t>
      </w:r>
      <w:r w:rsidR="00B26EAE" w:rsidRPr="0003140C">
        <w:t xml:space="preserve">, </w:t>
      </w:r>
      <w:r w:rsidR="00B34057" w:rsidRPr="0003140C">
        <w:t xml:space="preserve">którzy </w:t>
      </w:r>
      <w:r w:rsidR="008946A0" w:rsidRPr="0003140C">
        <w:t xml:space="preserve">w poprzednim roku </w:t>
      </w:r>
      <w:r w:rsidR="00B34057" w:rsidRPr="0003140C">
        <w:t>złożyli wnioski o przyznanie pomocy, o której mowa w art. 20 pkt 1, 3 i 4, i</w:t>
      </w:r>
      <w:r w:rsidR="001459B1" w:rsidRPr="0003140C">
        <w:t xml:space="preserve"> </w:t>
      </w:r>
      <w:r w:rsidR="00B26EAE" w:rsidRPr="0003140C">
        <w:t>którzy</w:t>
      </w:r>
      <w:r w:rsidR="00353101" w:rsidRPr="0003140C">
        <w:t>:</w:t>
      </w:r>
    </w:p>
    <w:p w14:paraId="70142518" w14:textId="71B77ABF" w:rsidR="00353101" w:rsidRPr="0003140C" w:rsidRDefault="00353101" w:rsidP="00FC7126">
      <w:pPr>
        <w:pStyle w:val="ZPKTzmpktartykuempunktem"/>
      </w:pPr>
      <w:r w:rsidRPr="0003140C">
        <w:t>1)</w:t>
      </w:r>
      <w:r w:rsidR="00D9296B" w:rsidRPr="0003140C">
        <w:tab/>
      </w:r>
      <w:r w:rsidR="00B26EAE" w:rsidRPr="0003140C">
        <w:t>są</w:t>
      </w:r>
      <w:r w:rsidR="001459B1" w:rsidRPr="0003140C">
        <w:t xml:space="preserve"> </w:t>
      </w:r>
      <w:r w:rsidR="00B0709C" w:rsidRPr="0003140C">
        <w:t>pracodawcami</w:t>
      </w:r>
      <w:r w:rsidR="00B34057" w:rsidRPr="0003140C">
        <w:t xml:space="preserve"> </w:t>
      </w:r>
      <w:r w:rsidR="00860BFA" w:rsidRPr="0003140C">
        <w:t>albo</w:t>
      </w:r>
      <w:r w:rsidR="00B34057" w:rsidRPr="0003140C">
        <w:t xml:space="preserve"> </w:t>
      </w:r>
    </w:p>
    <w:p w14:paraId="4FDFEB93" w14:textId="47E8A551" w:rsidR="00A4215F" w:rsidRPr="0003140C" w:rsidRDefault="00353101" w:rsidP="003C5080">
      <w:pPr>
        <w:pStyle w:val="ZPKTzmpktartykuempunktem"/>
      </w:pPr>
      <w:r w:rsidRPr="0003140C">
        <w:t>2)</w:t>
      </w:r>
      <w:r w:rsidR="00D9296B" w:rsidRPr="0003140C">
        <w:tab/>
      </w:r>
      <w:r w:rsidR="00A4215F" w:rsidRPr="0003140C">
        <w:t xml:space="preserve">nie będąc pracodawcami </w:t>
      </w:r>
      <w:r w:rsidRPr="0003140C">
        <w:t>są</w:t>
      </w:r>
      <w:r w:rsidR="00A4215F" w:rsidRPr="0003140C">
        <w:t>:</w:t>
      </w:r>
    </w:p>
    <w:p w14:paraId="5C5D48EF" w14:textId="431AE81F" w:rsidR="00A4215F" w:rsidRPr="0003140C" w:rsidRDefault="00A4215F" w:rsidP="00645D03">
      <w:pPr>
        <w:pStyle w:val="ZLITwPKTzmlitwpktartykuempunktem"/>
      </w:pPr>
      <w:r w:rsidRPr="0003140C">
        <w:t>a)</w:t>
      </w:r>
      <w:r w:rsidR="00025044" w:rsidRPr="0003140C">
        <w:tab/>
      </w:r>
      <w:r w:rsidR="00353101" w:rsidRPr="0003140C">
        <w:t xml:space="preserve">przedsiębiorcami </w:t>
      </w:r>
      <w:r w:rsidRPr="0003140C">
        <w:t>albo</w:t>
      </w:r>
    </w:p>
    <w:p w14:paraId="01C3CD33" w14:textId="2B06506D" w:rsidR="00A4215F" w:rsidRPr="0003140C" w:rsidRDefault="00A4215F" w:rsidP="00645D03">
      <w:pPr>
        <w:pStyle w:val="ZLITwPKTzmlitwpktartykuempunktem"/>
      </w:pPr>
      <w:r w:rsidRPr="0003140C">
        <w:t>b)</w:t>
      </w:r>
      <w:r w:rsidR="00025044" w:rsidRPr="0003140C">
        <w:tab/>
      </w:r>
      <w:r w:rsidR="00B34057" w:rsidRPr="0003140C">
        <w:t>inn</w:t>
      </w:r>
      <w:r w:rsidRPr="0003140C">
        <w:t>ymi</w:t>
      </w:r>
      <w:r w:rsidR="00B34057" w:rsidRPr="0003140C">
        <w:t xml:space="preserve"> jednost</w:t>
      </w:r>
      <w:r w:rsidRPr="0003140C">
        <w:t>kami</w:t>
      </w:r>
      <w:r w:rsidR="00B34057" w:rsidRPr="0003140C">
        <w:t xml:space="preserve"> organizacyjn</w:t>
      </w:r>
      <w:r w:rsidRPr="0003140C">
        <w:t>ymi</w:t>
      </w:r>
    </w:p>
    <w:p w14:paraId="4FA3BEDF" w14:textId="289CBBA4" w:rsidR="00B34057" w:rsidRPr="0003140C" w:rsidRDefault="00A4215F" w:rsidP="00645D03">
      <w:pPr>
        <w:pStyle w:val="ZCZWSPPKTzmczciwsppktartykuempunktem"/>
      </w:pPr>
      <w:r w:rsidRPr="0003140C">
        <w:t xml:space="preserve">– </w:t>
      </w:r>
      <w:r w:rsidR="00B34057" w:rsidRPr="0003140C">
        <w:t>o których mowa w art. 13 pkt 1 ustawy z dnia 13 kwietnia 2007 r. o Państwowej Inspekcji Pracy.</w:t>
      </w:r>
    </w:p>
    <w:p w14:paraId="57DE4455" w14:textId="1D69FB91" w:rsidR="001A6AFB" w:rsidRPr="0003140C" w:rsidRDefault="00B34057" w:rsidP="00A15986">
      <w:pPr>
        <w:pStyle w:val="ZARTzmartartykuempunktem"/>
      </w:pPr>
      <w:r w:rsidRPr="0003140C">
        <w:t xml:space="preserve">3. Wykaz </w:t>
      </w:r>
      <w:r w:rsidR="00641EC1" w:rsidRPr="0003140C">
        <w:t xml:space="preserve">rolników, </w:t>
      </w:r>
      <w:r w:rsidRPr="0003140C">
        <w:t>o którym mowa w ust. 2</w:t>
      </w:r>
      <w:r w:rsidR="005004C2" w:rsidRPr="0003140C">
        <w:t xml:space="preserve">, </w:t>
      </w:r>
      <w:r w:rsidR="001A6AFB" w:rsidRPr="0003140C">
        <w:t>zawiera:</w:t>
      </w:r>
    </w:p>
    <w:p w14:paraId="04F06120" w14:textId="2DD83991" w:rsidR="001A6AFB" w:rsidRPr="0003140C" w:rsidRDefault="001A6AFB" w:rsidP="00EE5CBE">
      <w:pPr>
        <w:pStyle w:val="ZPKTzmpktartykuempunktem"/>
      </w:pPr>
      <w:r w:rsidRPr="0003140C">
        <w:t>1)</w:t>
      </w:r>
      <w:r w:rsidRPr="0003140C">
        <w:tab/>
        <w:t xml:space="preserve">imię, nazwisko i adres </w:t>
      </w:r>
      <w:r w:rsidR="001C68E9" w:rsidRPr="0003140C">
        <w:t>–</w:t>
      </w:r>
      <w:r w:rsidRPr="0003140C">
        <w:t xml:space="preserve"> w przypadku </w:t>
      </w:r>
      <w:r w:rsidR="00FD4F22" w:rsidRPr="0003140C">
        <w:t xml:space="preserve">rolnika będącego </w:t>
      </w:r>
      <w:r w:rsidRPr="0003140C">
        <w:t>osob</w:t>
      </w:r>
      <w:r w:rsidR="00FD4F22" w:rsidRPr="0003140C">
        <w:t>ą</w:t>
      </w:r>
      <w:r w:rsidRPr="0003140C">
        <w:t xml:space="preserve"> </w:t>
      </w:r>
      <w:r w:rsidR="00B34057" w:rsidRPr="0003140C">
        <w:t>fizyczn</w:t>
      </w:r>
      <w:r w:rsidR="00FD4F22" w:rsidRPr="0003140C">
        <w:t>ą</w:t>
      </w:r>
      <w:r w:rsidRPr="0003140C">
        <w:t>;</w:t>
      </w:r>
    </w:p>
    <w:p w14:paraId="14CABFDA" w14:textId="5B25392E" w:rsidR="001A6AFB" w:rsidRPr="0003140C" w:rsidRDefault="001A6AFB" w:rsidP="00EE5CBE">
      <w:pPr>
        <w:pStyle w:val="ZPKTzmpktartykuempunktem"/>
      </w:pPr>
      <w:r w:rsidRPr="0003140C">
        <w:t>2)</w:t>
      </w:r>
      <w:r w:rsidR="00250D09" w:rsidRPr="0003140C">
        <w:tab/>
      </w:r>
      <w:r w:rsidRPr="0003140C">
        <w:t xml:space="preserve">nazwę, numer identyfikacyjny w krajowym rejestrze urzędowym podmiotów gospodarki narodowej (REGON), siedzibę i adres </w:t>
      </w:r>
      <w:r w:rsidR="001C68E9" w:rsidRPr="0003140C">
        <w:t xml:space="preserve">– </w:t>
      </w:r>
      <w:r w:rsidRPr="0003140C">
        <w:t xml:space="preserve">w przypadku </w:t>
      </w:r>
      <w:r w:rsidR="00FD4F22" w:rsidRPr="0003140C">
        <w:t xml:space="preserve">rolnika </w:t>
      </w:r>
      <w:r w:rsidRPr="0003140C">
        <w:t>niebędącego osobą fizyczną.</w:t>
      </w:r>
    </w:p>
    <w:p w14:paraId="076CE240" w14:textId="595AE8D3" w:rsidR="001B54C0" w:rsidRPr="0003140C" w:rsidRDefault="00C72F7F" w:rsidP="0024558D">
      <w:pPr>
        <w:pStyle w:val="ZARTzmartartykuempunktem"/>
      </w:pPr>
      <w:r w:rsidRPr="0003140C">
        <w:t>4</w:t>
      </w:r>
      <w:r w:rsidR="00F05D41" w:rsidRPr="0003140C">
        <w:t>.</w:t>
      </w:r>
      <w:r w:rsidR="005D334E" w:rsidRPr="0003140C">
        <w:t xml:space="preserve"> </w:t>
      </w:r>
      <w:r w:rsidR="008946A0" w:rsidRPr="0003140C">
        <w:t xml:space="preserve">Nie później niż do dnia 31 października każdego roku </w:t>
      </w:r>
      <w:r w:rsidR="001B54C0" w:rsidRPr="0003140C">
        <w:t xml:space="preserve">Inspekcja przekazuje Agencji  </w:t>
      </w:r>
      <w:r w:rsidR="001459B1" w:rsidRPr="0003140C">
        <w:t xml:space="preserve">informacje </w:t>
      </w:r>
      <w:r w:rsidR="003A2ECE" w:rsidRPr="0003140C">
        <w:t>o rolnikach</w:t>
      </w:r>
      <w:r w:rsidR="00A31517" w:rsidRPr="0003140C">
        <w:t>, którzy</w:t>
      </w:r>
      <w:r w:rsidR="003A2ECE" w:rsidRPr="0003140C">
        <w:t xml:space="preserve"> </w:t>
      </w:r>
      <w:r w:rsidR="005F6AE5" w:rsidRPr="0003140C">
        <w:t xml:space="preserve">zostali </w:t>
      </w:r>
      <w:r w:rsidR="00150613" w:rsidRPr="0003140C">
        <w:t>poddani</w:t>
      </w:r>
      <w:r w:rsidR="005F6AE5" w:rsidRPr="0003140C">
        <w:t xml:space="preserve"> </w:t>
      </w:r>
      <w:r w:rsidR="003A2ECE" w:rsidRPr="0003140C">
        <w:t>kontroli</w:t>
      </w:r>
      <w:r w:rsidR="00A31517" w:rsidRPr="0003140C">
        <w:t xml:space="preserve"> wymogów warunkowości społecznej,</w:t>
      </w:r>
      <w:r w:rsidR="003A2ECE" w:rsidRPr="0003140C">
        <w:t xml:space="preserve"> zawierające</w:t>
      </w:r>
      <w:r w:rsidR="00556044" w:rsidRPr="0003140C">
        <w:t xml:space="preserve"> </w:t>
      </w:r>
      <w:r w:rsidR="00EE483F" w:rsidRPr="0003140C">
        <w:t>dane</w:t>
      </w:r>
      <w:r w:rsidR="001B54C0" w:rsidRPr="0003140C">
        <w:t xml:space="preserve">, o których mowa w ust. </w:t>
      </w:r>
      <w:r w:rsidR="00F242DF" w:rsidRPr="0003140C">
        <w:t>3</w:t>
      </w:r>
      <w:r w:rsidR="00556044" w:rsidRPr="0003140C">
        <w:t xml:space="preserve">, oraz </w:t>
      </w:r>
      <w:r w:rsidR="00C04CF9" w:rsidRPr="0003140C">
        <w:t xml:space="preserve">informacje </w:t>
      </w:r>
      <w:r w:rsidR="00587421" w:rsidRPr="0003140C">
        <w:t xml:space="preserve">o </w:t>
      </w:r>
      <w:r w:rsidR="00A31517" w:rsidRPr="0003140C">
        <w:t>niezgodnościach z wymogami warunkowości społecznej</w:t>
      </w:r>
      <w:r w:rsidR="00A31517" w:rsidRPr="0003140C" w:rsidDel="00587421">
        <w:t xml:space="preserve"> </w:t>
      </w:r>
      <w:r w:rsidR="00445E5B" w:rsidRPr="0003140C">
        <w:t>stwierdzonych u rolnika</w:t>
      </w:r>
      <w:r w:rsidR="00A31517" w:rsidRPr="0003140C">
        <w:t>, który</w:t>
      </w:r>
      <w:r w:rsidR="00C04CF9" w:rsidRPr="0003140C">
        <w:t xml:space="preserve"> </w:t>
      </w:r>
      <w:r w:rsidR="005F6AE5" w:rsidRPr="0003140C">
        <w:t xml:space="preserve">został </w:t>
      </w:r>
      <w:r w:rsidR="00645D03" w:rsidRPr="0003140C">
        <w:t>poddany</w:t>
      </w:r>
      <w:r w:rsidR="005F6AE5" w:rsidRPr="0003140C">
        <w:t xml:space="preserve"> kontroli</w:t>
      </w:r>
      <w:r w:rsidR="00A31517" w:rsidRPr="0003140C">
        <w:t xml:space="preserve"> wymogów warunkowości społecznej, </w:t>
      </w:r>
      <w:r w:rsidR="00556044" w:rsidRPr="0003140C">
        <w:t>niezbędne do ustalenia wysokości kary administracyjnej</w:t>
      </w:r>
      <w:r w:rsidR="007C000F" w:rsidRPr="0003140C">
        <w:t>,</w:t>
      </w:r>
      <w:r w:rsidR="003A2ECE" w:rsidRPr="0003140C">
        <w:t xml:space="preserve"> </w:t>
      </w:r>
      <w:r w:rsidR="007C000F" w:rsidRPr="0003140C">
        <w:t>jeżeli</w:t>
      </w:r>
      <w:r w:rsidR="006B6F90" w:rsidRPr="0003140C">
        <w:t xml:space="preserve"> </w:t>
      </w:r>
      <w:r w:rsidR="007C000F" w:rsidRPr="0003140C">
        <w:t>w</w:t>
      </w:r>
      <w:r w:rsidR="006B6F90" w:rsidRPr="0003140C">
        <w:t xml:space="preserve"> wynik</w:t>
      </w:r>
      <w:r w:rsidR="007C000F" w:rsidRPr="0003140C">
        <w:t>u</w:t>
      </w:r>
      <w:r w:rsidR="006B6F90" w:rsidRPr="0003140C">
        <w:t xml:space="preserve"> przeprowadzonej kontroli</w:t>
      </w:r>
      <w:r w:rsidR="007C000F" w:rsidRPr="0003140C">
        <w:t xml:space="preserve"> wymogów warunkowości społecznej </w:t>
      </w:r>
      <w:r w:rsidR="006B6F90" w:rsidRPr="0003140C">
        <w:t xml:space="preserve">w </w:t>
      </w:r>
      <w:r w:rsidR="00484E6E" w:rsidRPr="0003140C">
        <w:t>decyzj</w:t>
      </w:r>
      <w:r w:rsidR="008E4965" w:rsidRPr="0003140C">
        <w:t>ach</w:t>
      </w:r>
      <w:r w:rsidR="00C04CF9" w:rsidRPr="0003140C">
        <w:t xml:space="preserve"> wymienionych</w:t>
      </w:r>
      <w:r w:rsidR="008B0BA7" w:rsidRPr="0003140C">
        <w:t xml:space="preserve"> </w:t>
      </w:r>
      <w:r w:rsidR="00484E6E" w:rsidRPr="0003140C">
        <w:t>w art. 33 ust. 1 pkt 1</w:t>
      </w:r>
      <w:r w:rsidR="00A15986" w:rsidRPr="0003140C">
        <w:t xml:space="preserve"> </w:t>
      </w:r>
      <w:r w:rsidR="00484E6E" w:rsidRPr="0003140C">
        <w:t>ustawy z dnia 13 kwietnia 2007 r. o Państwowej Inspekcji Pracy</w:t>
      </w:r>
      <w:r w:rsidR="00B55366" w:rsidRPr="0003140C">
        <w:t xml:space="preserve"> orzeczono o nakazach lub zakazach</w:t>
      </w:r>
      <w:r w:rsidR="001B54C0" w:rsidRPr="0003140C">
        <w:t>.”</w:t>
      </w:r>
      <w:r w:rsidR="00D94406" w:rsidRPr="0003140C">
        <w:t>.</w:t>
      </w:r>
    </w:p>
    <w:bookmarkEnd w:id="1"/>
    <w:bookmarkEnd w:id="2"/>
    <w:bookmarkEnd w:id="3"/>
    <w:p w14:paraId="7730665F" w14:textId="2C70A6BD" w:rsidR="00C72F7F" w:rsidRPr="0003140C" w:rsidRDefault="00873FCE" w:rsidP="00ED048B">
      <w:pPr>
        <w:pStyle w:val="ARTartustawynprozporzdzenia"/>
      </w:pPr>
      <w:r w:rsidRPr="0003140C">
        <w:rPr>
          <w:rStyle w:val="Ppogrubienie"/>
        </w:rPr>
        <w:t>Art.</w:t>
      </w:r>
      <w:r w:rsidR="00B13605" w:rsidRPr="0003140C">
        <w:rPr>
          <w:rStyle w:val="Ppogrubienie"/>
        </w:rPr>
        <w:t xml:space="preserve"> </w:t>
      </w:r>
      <w:r w:rsidR="006B6F90" w:rsidRPr="0003140C">
        <w:rPr>
          <w:rStyle w:val="Ppogrubienie"/>
        </w:rPr>
        <w:t>2</w:t>
      </w:r>
      <w:r w:rsidRPr="0003140C">
        <w:rPr>
          <w:rStyle w:val="Ppogrubienie"/>
        </w:rPr>
        <w:t xml:space="preserve">. </w:t>
      </w:r>
      <w:r w:rsidR="007B02EA" w:rsidRPr="0003140C">
        <w:t>W ustawie z dnia 13 kwietnia 2007 r. o Państwowej Inspekcji Pracy (Dz. U. z 2024</w:t>
      </w:r>
      <w:r w:rsidR="00430DD2">
        <w:t> </w:t>
      </w:r>
      <w:r w:rsidR="007B02EA" w:rsidRPr="0003140C">
        <w:t xml:space="preserve">r. poz. </w:t>
      </w:r>
      <w:r w:rsidR="00030238" w:rsidRPr="0003140C">
        <w:t>1712</w:t>
      </w:r>
      <w:r w:rsidR="007B02EA" w:rsidRPr="0003140C">
        <w:t>)</w:t>
      </w:r>
      <w:r w:rsidR="009729F1" w:rsidRPr="0003140C">
        <w:t xml:space="preserve"> wprowadza się następujące zmiany</w:t>
      </w:r>
      <w:r w:rsidR="00C72F7F" w:rsidRPr="0003140C">
        <w:t>:</w:t>
      </w:r>
    </w:p>
    <w:p w14:paraId="16D44266" w14:textId="77777777" w:rsidR="00C72F7F" w:rsidRPr="0003140C" w:rsidRDefault="00C72F7F" w:rsidP="009729F1">
      <w:pPr>
        <w:pStyle w:val="PKTpunkt"/>
      </w:pPr>
      <w:r w:rsidRPr="0003140C">
        <w:t>1)</w:t>
      </w:r>
      <w:r w:rsidR="00320798" w:rsidRPr="0003140C">
        <w:tab/>
      </w:r>
      <w:r w:rsidR="009729F1" w:rsidRPr="0003140C">
        <w:t xml:space="preserve">w </w:t>
      </w:r>
      <w:r w:rsidRPr="0003140C">
        <w:t xml:space="preserve">art. 10 </w:t>
      </w:r>
      <w:r w:rsidR="006B6F90" w:rsidRPr="0003140C">
        <w:t xml:space="preserve">w </w:t>
      </w:r>
      <w:r w:rsidRPr="0003140C">
        <w:t xml:space="preserve">ust. </w:t>
      </w:r>
      <w:r w:rsidR="006B6F90" w:rsidRPr="0003140C">
        <w:t>1 po pkt 15d dodaje się pkt 15e</w:t>
      </w:r>
      <w:r w:rsidRPr="0003140C">
        <w:t xml:space="preserve"> w brzmieniu:</w:t>
      </w:r>
    </w:p>
    <w:p w14:paraId="68040E81" w14:textId="0D509112" w:rsidR="00C72F7F" w:rsidRPr="0003140C" w:rsidRDefault="00C72F7F" w:rsidP="004C2780">
      <w:pPr>
        <w:pStyle w:val="ZPKTzmpktartykuempunktem"/>
      </w:pPr>
      <w:r w:rsidRPr="0003140C">
        <w:t>„</w:t>
      </w:r>
      <w:r w:rsidR="006B6F90" w:rsidRPr="0003140C">
        <w:t>15e)</w:t>
      </w:r>
      <w:r w:rsidR="00BE6AB8" w:rsidRPr="0003140C">
        <w:tab/>
      </w:r>
      <w:r w:rsidR="006B6F90" w:rsidRPr="0003140C">
        <w:t>kontrola</w:t>
      </w:r>
      <w:r w:rsidR="00161100" w:rsidRPr="0003140C">
        <w:t xml:space="preserve"> </w:t>
      </w:r>
      <w:r w:rsidRPr="0003140C">
        <w:t xml:space="preserve">wymogów warunkowości społecznej w rozumieniu </w:t>
      </w:r>
      <w:r w:rsidR="00F43C44" w:rsidRPr="0003140C">
        <w:t>art. 2 pkt 3</w:t>
      </w:r>
      <w:r w:rsidR="005F6AE5" w:rsidRPr="0003140C">
        <w:t>1</w:t>
      </w:r>
      <w:r w:rsidR="00F43C44" w:rsidRPr="0003140C">
        <w:t xml:space="preserve">a </w:t>
      </w:r>
      <w:r w:rsidRPr="0003140C">
        <w:t xml:space="preserve">ustawy z dnia 8 lutego 2023 r. o Planie Strategicznym dla Wspólnej Polityki Rolnej na lata 2023–2027 (Dz. U. z 2024 r. poz. </w:t>
      </w:r>
      <w:r w:rsidR="008B0AD2" w:rsidRPr="0003140C">
        <w:t>1741</w:t>
      </w:r>
      <w:r w:rsidR="00F43C44" w:rsidRPr="0003140C">
        <w:t xml:space="preserve"> oraz z 2025 r. poz. …</w:t>
      </w:r>
      <w:r w:rsidRPr="0003140C">
        <w:t>)</w:t>
      </w:r>
      <w:r w:rsidR="008B0AD2" w:rsidRPr="0003140C">
        <w:t>;</w:t>
      </w:r>
      <w:r w:rsidRPr="0003140C">
        <w:t>”</w:t>
      </w:r>
      <w:r w:rsidR="009729F1" w:rsidRPr="0003140C">
        <w:t>;</w:t>
      </w:r>
    </w:p>
    <w:p w14:paraId="7EAD67B1" w14:textId="7EB154B0" w:rsidR="00E826F4" w:rsidRPr="0003140C" w:rsidRDefault="00C72F7F" w:rsidP="009729F1">
      <w:pPr>
        <w:pStyle w:val="PKTpunkt"/>
      </w:pPr>
      <w:r w:rsidRPr="0003140C">
        <w:lastRenderedPageBreak/>
        <w:t>2)</w:t>
      </w:r>
      <w:r w:rsidR="00320798" w:rsidRPr="0003140C">
        <w:tab/>
      </w:r>
      <w:r w:rsidR="009729F1" w:rsidRPr="0003140C">
        <w:t xml:space="preserve">w </w:t>
      </w:r>
      <w:r w:rsidR="00E826F4" w:rsidRPr="0003140C">
        <w:t>art. 14</w:t>
      </w:r>
      <w:r w:rsidR="008951ED" w:rsidRPr="0003140C">
        <w:t xml:space="preserve"> </w:t>
      </w:r>
      <w:r w:rsidR="00C65029" w:rsidRPr="0003140C">
        <w:t xml:space="preserve">w </w:t>
      </w:r>
      <w:r w:rsidR="00E826F4" w:rsidRPr="0003140C">
        <w:t xml:space="preserve">ust. </w:t>
      </w:r>
      <w:r w:rsidR="008951ED" w:rsidRPr="0003140C">
        <w:t>1</w:t>
      </w:r>
      <w:r w:rsidR="00C225B2" w:rsidRPr="0003140C">
        <w:t xml:space="preserve"> </w:t>
      </w:r>
      <w:r w:rsidR="00C65029" w:rsidRPr="0003140C">
        <w:t>wyraz</w:t>
      </w:r>
      <w:r w:rsidR="00150613" w:rsidRPr="0003140C">
        <w:t>y</w:t>
      </w:r>
      <w:r w:rsidR="00C65029" w:rsidRPr="0003140C">
        <w:t xml:space="preserve"> „</w:t>
      </w:r>
      <w:r w:rsidR="00150613" w:rsidRPr="0003140C">
        <w:t xml:space="preserve">i </w:t>
      </w:r>
      <w:r w:rsidR="00C65029" w:rsidRPr="0003140C">
        <w:t xml:space="preserve">samorządu terytorialnego” </w:t>
      </w:r>
      <w:r w:rsidR="00150613" w:rsidRPr="0003140C">
        <w:t>zastępuje</w:t>
      </w:r>
      <w:r w:rsidR="00C65029" w:rsidRPr="0003140C">
        <w:t xml:space="preserve"> się wyraz</w:t>
      </w:r>
      <w:r w:rsidR="00150613" w:rsidRPr="0003140C">
        <w:t>ami</w:t>
      </w:r>
      <w:r w:rsidR="00C65029" w:rsidRPr="0003140C">
        <w:t xml:space="preserve"> „ , </w:t>
      </w:r>
      <w:r w:rsidR="00150613" w:rsidRPr="0003140C">
        <w:t>samorządu terytorialnego i</w:t>
      </w:r>
      <w:r w:rsidR="00C65029" w:rsidRPr="0003140C">
        <w:t xml:space="preserve"> Agencją Restrukturyzacji i Modernizacji Rolnictwa”.</w:t>
      </w:r>
    </w:p>
    <w:p w14:paraId="28578D38" w14:textId="78B97CBE" w:rsidR="000A02E3" w:rsidRPr="0003140C" w:rsidRDefault="00FF0890" w:rsidP="00EE5CBE">
      <w:pPr>
        <w:pStyle w:val="ARTartustawynprozporzdzenia"/>
      </w:pPr>
      <w:r w:rsidRPr="0003140C">
        <w:rPr>
          <w:rStyle w:val="Ppogrubienie"/>
        </w:rPr>
        <w:t xml:space="preserve">Art. </w:t>
      </w:r>
      <w:r w:rsidR="006B6F90" w:rsidRPr="0003140C">
        <w:rPr>
          <w:rStyle w:val="Ppogrubienie"/>
        </w:rPr>
        <w:t>3</w:t>
      </w:r>
      <w:r w:rsidRPr="0003140C">
        <w:rPr>
          <w:rStyle w:val="Ppogrubienie"/>
        </w:rPr>
        <w:t xml:space="preserve">. </w:t>
      </w:r>
      <w:r w:rsidR="00114E38" w:rsidRPr="0003140C">
        <w:t>W ustawie z</w:t>
      </w:r>
      <w:r w:rsidR="00161100" w:rsidRPr="0003140C">
        <w:t xml:space="preserve"> </w:t>
      </w:r>
      <w:r w:rsidR="00114E38" w:rsidRPr="0003140C">
        <w:t>dnia 9 maja 2008 r. o</w:t>
      </w:r>
      <w:r w:rsidR="00161100" w:rsidRPr="0003140C">
        <w:t xml:space="preserve"> </w:t>
      </w:r>
      <w:r w:rsidR="00114E38" w:rsidRPr="0003140C">
        <w:t>Agencji Restrukturyzacji i Modernizacji Rolnictwa (Dz.</w:t>
      </w:r>
      <w:r w:rsidR="008B0AD2" w:rsidRPr="0003140C">
        <w:t xml:space="preserve"> </w:t>
      </w:r>
      <w:r w:rsidR="00114E38" w:rsidRPr="0003140C">
        <w:t>U. z</w:t>
      </w:r>
      <w:r w:rsidR="00F93316" w:rsidRPr="0003140C">
        <w:t xml:space="preserve"> </w:t>
      </w:r>
      <w:r w:rsidR="00114E38" w:rsidRPr="0003140C">
        <w:t>2023 r. poz. 1199</w:t>
      </w:r>
      <w:r w:rsidR="00854075" w:rsidRPr="0003140C">
        <w:t xml:space="preserve"> oraz z 2025 r. poz. </w:t>
      </w:r>
      <w:r w:rsidR="005847EC">
        <w:t>39</w:t>
      </w:r>
      <w:r w:rsidR="00114E38" w:rsidRPr="0003140C">
        <w:t xml:space="preserve">) </w:t>
      </w:r>
      <w:r w:rsidR="00061A0B" w:rsidRPr="0003140C">
        <w:t>w art. 29</w:t>
      </w:r>
      <w:r w:rsidR="000A02E3" w:rsidRPr="0003140C">
        <w:t>:</w:t>
      </w:r>
    </w:p>
    <w:p w14:paraId="41D161AE" w14:textId="77777777" w:rsidR="000A02E3" w:rsidRPr="0003140C" w:rsidRDefault="00B01165" w:rsidP="00FC7126">
      <w:pPr>
        <w:pStyle w:val="PKTpunkt"/>
      </w:pPr>
      <w:r w:rsidRPr="0003140C">
        <w:t>1</w:t>
      </w:r>
      <w:r w:rsidR="000A02E3" w:rsidRPr="0003140C">
        <w:t>)</w:t>
      </w:r>
      <w:r w:rsidR="000A02E3" w:rsidRPr="0003140C">
        <w:tab/>
        <w:t xml:space="preserve">ust. </w:t>
      </w:r>
      <w:r w:rsidRPr="0003140C">
        <w:t xml:space="preserve">3 </w:t>
      </w:r>
      <w:r w:rsidR="009309B5" w:rsidRPr="0003140C">
        <w:t>otrzymuje</w:t>
      </w:r>
      <w:r w:rsidR="000A02E3" w:rsidRPr="0003140C">
        <w:t xml:space="preserve"> brzmieni</w:t>
      </w:r>
      <w:r w:rsidR="009309B5" w:rsidRPr="0003140C">
        <w:t>e</w:t>
      </w:r>
      <w:r w:rsidR="000A02E3" w:rsidRPr="0003140C">
        <w:t>:</w:t>
      </w:r>
    </w:p>
    <w:p w14:paraId="189D1CDE" w14:textId="77777777" w:rsidR="00F46D54" w:rsidRPr="0003140C" w:rsidRDefault="009309B5" w:rsidP="00F70333">
      <w:pPr>
        <w:pStyle w:val="ZUSTzmustartykuempunktem"/>
      </w:pPr>
      <w:r w:rsidRPr="0003140C">
        <w:t>„</w:t>
      </w:r>
      <w:r w:rsidR="00F46D54" w:rsidRPr="0003140C">
        <w:t>3. O ustaleniu kwoty nienależnie lub nadmiernie pobranych środków publicznych organ, o którym mowa w ust. 2 pkt 1:</w:t>
      </w:r>
    </w:p>
    <w:p w14:paraId="01905D54" w14:textId="15666F73" w:rsidR="003A3168" w:rsidRPr="0003140C" w:rsidRDefault="00F46D54" w:rsidP="003A3168">
      <w:pPr>
        <w:pStyle w:val="ZPKTzmpktartykuempunktem"/>
      </w:pPr>
      <w:r w:rsidRPr="0003140C">
        <w:t>1)</w:t>
      </w:r>
      <w:r w:rsidRPr="0003140C">
        <w:tab/>
        <w:t>rozstrzyga w decyzji w sprawie przyznania płatności lub pomocy finansowej ze środków publicznych, o których mowa w ust. 1 – w przypadku gdy</w:t>
      </w:r>
      <w:r w:rsidR="003A3168" w:rsidRPr="0003140C">
        <w:t xml:space="preserve"> ta</w:t>
      </w:r>
      <w:r w:rsidRPr="0003140C">
        <w:t xml:space="preserve"> kwota nie jest wyższa od kwoty stanowiącej równowartość 100 euro przeliczonej na złote według kursu euro ustalonego dla danego funduszu Unii Europejskiej zgodnie z odrębnymi przepisami</w:t>
      </w:r>
      <w:r w:rsidR="003A3168" w:rsidRPr="0003140C">
        <w:t>;</w:t>
      </w:r>
    </w:p>
    <w:p w14:paraId="1A59122B" w14:textId="58040010" w:rsidR="00F46D54" w:rsidRPr="0003140C" w:rsidRDefault="003A3168" w:rsidP="00FC7126">
      <w:pPr>
        <w:pStyle w:val="ZPKTzmpktartykuempunktem"/>
      </w:pPr>
      <w:r w:rsidRPr="0003140C">
        <w:t>2)</w:t>
      </w:r>
      <w:r w:rsidRPr="0003140C">
        <w:tab/>
        <w:t>może rozstrzygnąć w decyzji w sprawie przyznania płatności lub pomocy finansowej ze środków publicznych, o których mowa w ust. 1 – w przypadku gdy ta kwota jest wyższa od kwoty stanowiącej równowartość 100 euro przeliczonej na złote według kursu euro ustalonego dla danego funduszu Unii Europejskiej zgodnie z odrębnymi przepisami</w:t>
      </w:r>
      <w:r w:rsidR="00F46D54" w:rsidRPr="0003140C">
        <w:t>.</w:t>
      </w:r>
      <w:r w:rsidR="00B01165" w:rsidRPr="0003140C">
        <w:t>”;</w:t>
      </w:r>
    </w:p>
    <w:p w14:paraId="661ACD5E" w14:textId="77777777" w:rsidR="00243C83" w:rsidRPr="0003140C" w:rsidRDefault="00B01165" w:rsidP="00EE5CBE">
      <w:pPr>
        <w:pStyle w:val="PKTpunkt"/>
      </w:pPr>
      <w:r w:rsidRPr="0003140C">
        <w:t>2</w:t>
      </w:r>
      <w:r w:rsidR="00243C83" w:rsidRPr="0003140C">
        <w:t>)</w:t>
      </w:r>
      <w:r w:rsidR="00243C83" w:rsidRPr="0003140C">
        <w:tab/>
        <w:t>po ust</w:t>
      </w:r>
      <w:r w:rsidRPr="0003140C">
        <w:t>. 3 dodaje się ust. 3a w brzmieniu:</w:t>
      </w:r>
    </w:p>
    <w:p w14:paraId="2D457B02" w14:textId="306FECA2" w:rsidR="009309B5" w:rsidRPr="0003140C" w:rsidRDefault="00B01165" w:rsidP="00F70333">
      <w:pPr>
        <w:pStyle w:val="ZUSTzmustartykuempunktem"/>
      </w:pPr>
      <w:r w:rsidRPr="0003140C">
        <w:t>„</w:t>
      </w:r>
      <w:r w:rsidR="00F46D54" w:rsidRPr="0003140C">
        <w:t xml:space="preserve">3a. W przypadku, o którym mowa w ust. 3 pkt </w:t>
      </w:r>
      <w:r w:rsidR="003A3168" w:rsidRPr="0003140C">
        <w:t>1</w:t>
      </w:r>
      <w:r w:rsidR="00F46D54" w:rsidRPr="0003140C">
        <w:t xml:space="preserve">, </w:t>
      </w:r>
      <w:r w:rsidR="007A6F44" w:rsidRPr="0003140C">
        <w:t>s</w:t>
      </w:r>
      <w:r w:rsidR="00D57EEF" w:rsidRPr="0003140C">
        <w:t xml:space="preserve">trony </w:t>
      </w:r>
      <w:r w:rsidRPr="0003140C">
        <w:t>nie zawiadamia się</w:t>
      </w:r>
      <w:r w:rsidR="00D57EEF" w:rsidRPr="0003140C">
        <w:t xml:space="preserve"> o wszczęciu postępowania</w:t>
      </w:r>
      <w:r w:rsidR="006658D8" w:rsidRPr="0003140C">
        <w:t xml:space="preserve"> w sprawie ustalenia kwoty nienależnie lub nadmiernie pobranych środków publicznych</w:t>
      </w:r>
      <w:r w:rsidR="00061A0B" w:rsidRPr="0003140C">
        <w:t>.</w:t>
      </w:r>
      <w:r w:rsidR="009309B5" w:rsidRPr="0003140C">
        <w:t>”;</w:t>
      </w:r>
    </w:p>
    <w:p w14:paraId="5D8CD471" w14:textId="57DC7ADB" w:rsidR="00B01165" w:rsidRPr="0003140C" w:rsidRDefault="00B01165" w:rsidP="00243C83">
      <w:pPr>
        <w:pStyle w:val="PKTpunkt"/>
      </w:pPr>
      <w:r w:rsidRPr="0003140C">
        <w:t>3</w:t>
      </w:r>
      <w:r w:rsidR="009309B5" w:rsidRPr="0003140C">
        <w:t>)</w:t>
      </w:r>
      <w:r w:rsidR="009309B5" w:rsidRPr="0003140C">
        <w:tab/>
      </w:r>
      <w:r w:rsidRPr="0003140C">
        <w:t xml:space="preserve">w ust. 4 wyrazy „ust. 3” zastępuje się wyrazami „ust. 3 pkt </w:t>
      </w:r>
      <w:r w:rsidR="00F31FB5" w:rsidRPr="0003140C">
        <w:t>1</w:t>
      </w:r>
      <w:r w:rsidRPr="0003140C">
        <w:t>”;</w:t>
      </w:r>
    </w:p>
    <w:p w14:paraId="7EBECF49" w14:textId="77777777" w:rsidR="009309B5" w:rsidRPr="0003140C" w:rsidRDefault="00B01165" w:rsidP="00243C83">
      <w:pPr>
        <w:pStyle w:val="PKTpunkt"/>
      </w:pPr>
      <w:r w:rsidRPr="0003140C">
        <w:t>4)</w:t>
      </w:r>
      <w:r w:rsidRPr="0003140C">
        <w:tab/>
      </w:r>
      <w:r w:rsidR="009309B5" w:rsidRPr="0003140C">
        <w:t>po ust. 4 dodaje się ust. 4a w brzmieniu:</w:t>
      </w:r>
    </w:p>
    <w:p w14:paraId="7923145C" w14:textId="232CE6E7" w:rsidR="009309B5" w:rsidRPr="0003140C" w:rsidRDefault="009309B5" w:rsidP="00F70333">
      <w:pPr>
        <w:pStyle w:val="ZUSTzmustartykuempunktem"/>
        <w:rPr>
          <w:rStyle w:val="Ppogrubienie"/>
          <w:b w:val="0"/>
          <w:bCs/>
        </w:rPr>
      </w:pPr>
      <w:r w:rsidRPr="0003140C">
        <w:t>„</w:t>
      </w:r>
      <w:r w:rsidR="00243C83" w:rsidRPr="0003140C">
        <w:t xml:space="preserve">4a. </w:t>
      </w:r>
      <w:r w:rsidR="00EB2FCF" w:rsidRPr="0003140C">
        <w:t xml:space="preserve">Jeżeli kwota nienależnie lub nadmiernie pobranych środków publicznych, o których mowa w ust. 1, ustalona w decyzji, o której mowa w ust. 3 pkt </w:t>
      </w:r>
      <w:r w:rsidR="00F31FB5" w:rsidRPr="0003140C">
        <w:t>1</w:t>
      </w:r>
      <w:r w:rsidR="00EB2FCF" w:rsidRPr="0003140C">
        <w:t xml:space="preserve">, przekracza wysokość płatności lub pomocy finansowej ze środków publicznych, o których mowa w ust. 1, przyznanej w tej decyzji, </w:t>
      </w:r>
      <w:r w:rsidR="00F31FB5" w:rsidRPr="0003140C">
        <w:t xml:space="preserve">ta </w:t>
      </w:r>
      <w:r w:rsidR="00EB2FCF" w:rsidRPr="0003140C">
        <w:t xml:space="preserve">kwota podlega potrąceniu z bezspornej i wymagalnej wierzytelności lub należności dłużnika z tytułu </w:t>
      </w:r>
      <w:r w:rsidR="00243C83" w:rsidRPr="0003140C">
        <w:t xml:space="preserve">płatności lub pomocy finansowej ze środków publicznych, o których mowa w ust. 1, </w:t>
      </w:r>
      <w:r w:rsidR="00EB2FCF" w:rsidRPr="0003140C">
        <w:t>przez 3 lata kalendarzowe</w:t>
      </w:r>
      <w:r w:rsidR="00243C83" w:rsidRPr="0003140C">
        <w:t xml:space="preserve"> od wypłaty</w:t>
      </w:r>
      <w:r w:rsidR="00150613" w:rsidRPr="0003140C">
        <w:t xml:space="preserve"> tej kwoty</w:t>
      </w:r>
      <w:r w:rsidR="00061A0B" w:rsidRPr="0003140C">
        <w:t>.”</w:t>
      </w:r>
      <w:r w:rsidRPr="0003140C">
        <w:t>.</w:t>
      </w:r>
    </w:p>
    <w:p w14:paraId="51D0FC8A" w14:textId="1BD79B54" w:rsidR="009C747E" w:rsidRPr="0003140C" w:rsidRDefault="00303901" w:rsidP="00A15986">
      <w:pPr>
        <w:pStyle w:val="ARTartustawynprozporzdzenia"/>
      </w:pPr>
      <w:r w:rsidRPr="0003140C">
        <w:rPr>
          <w:rStyle w:val="Ppogrubienie"/>
        </w:rPr>
        <w:t>Art.</w:t>
      </w:r>
      <w:r w:rsidR="00413F64" w:rsidRPr="0003140C">
        <w:rPr>
          <w:rStyle w:val="Ppogrubienie"/>
        </w:rPr>
        <w:t xml:space="preserve"> </w:t>
      </w:r>
      <w:r w:rsidR="006B6F90" w:rsidRPr="0003140C">
        <w:rPr>
          <w:rStyle w:val="Ppogrubienie"/>
        </w:rPr>
        <w:t>4</w:t>
      </w:r>
      <w:r w:rsidR="008D183E" w:rsidRPr="0003140C">
        <w:rPr>
          <w:rStyle w:val="Ppogrubienie"/>
        </w:rPr>
        <w:t>.</w:t>
      </w:r>
      <w:r w:rsidRPr="0003140C">
        <w:t xml:space="preserve"> </w:t>
      </w:r>
      <w:r w:rsidR="009C747E" w:rsidRPr="0003140C">
        <w:t xml:space="preserve">1. </w:t>
      </w:r>
      <w:r w:rsidR="00613F4A" w:rsidRPr="0003140C">
        <w:t>W</w:t>
      </w:r>
      <w:r w:rsidR="008D588A" w:rsidRPr="0003140C">
        <w:t xml:space="preserve"> </w:t>
      </w:r>
      <w:r w:rsidR="00A25F88" w:rsidRPr="0003140C">
        <w:t xml:space="preserve">terminie </w:t>
      </w:r>
      <w:r w:rsidR="00250D09" w:rsidRPr="0003140C">
        <w:t xml:space="preserve">7 dni od dnia </w:t>
      </w:r>
      <w:r w:rsidR="00B01165" w:rsidRPr="0003140C">
        <w:t xml:space="preserve">wejścia w życie </w:t>
      </w:r>
      <w:r w:rsidR="00363A45" w:rsidRPr="0003140C">
        <w:t xml:space="preserve">niniejszej </w:t>
      </w:r>
      <w:r w:rsidR="00250D09" w:rsidRPr="0003140C">
        <w:t xml:space="preserve">ustawy </w:t>
      </w:r>
      <w:r w:rsidR="00613F4A" w:rsidRPr="0003140C">
        <w:t xml:space="preserve">Agencja Restrukturyzacji i Modernizacji Rolnictwa </w:t>
      </w:r>
      <w:r w:rsidR="00A25F88" w:rsidRPr="0003140C">
        <w:t xml:space="preserve">przekaże </w:t>
      </w:r>
      <w:r w:rsidR="00F93316" w:rsidRPr="0003140C">
        <w:t xml:space="preserve">Głównemu Inspektorowi </w:t>
      </w:r>
      <w:r w:rsidR="00A720D5" w:rsidRPr="0003140C">
        <w:t xml:space="preserve">Pracy </w:t>
      </w:r>
      <w:r w:rsidR="000C734E" w:rsidRPr="0003140C">
        <w:t xml:space="preserve">wykaz </w:t>
      </w:r>
      <w:r w:rsidR="000C734E" w:rsidRPr="0003140C">
        <w:lastRenderedPageBreak/>
        <w:t>rolników</w:t>
      </w:r>
      <w:r w:rsidR="00F37685" w:rsidRPr="0003140C">
        <w:t xml:space="preserve"> niebędących osobami fizycznymi</w:t>
      </w:r>
      <w:r w:rsidR="000C734E" w:rsidRPr="0003140C">
        <w:t xml:space="preserve">, którzy </w:t>
      </w:r>
      <w:r w:rsidR="003D0597" w:rsidRPr="0003140C">
        <w:t xml:space="preserve">w 2024 r. </w:t>
      </w:r>
      <w:r w:rsidR="000C734E" w:rsidRPr="0003140C">
        <w:t>złożyli wnioski o przyznanie pomocy, o której mowa w art. 20 pkt 1, 3 i 4 ustawy zmienianej w art. 1</w:t>
      </w:r>
      <w:r w:rsidR="007C000F" w:rsidRPr="0003140C">
        <w:t>.</w:t>
      </w:r>
    </w:p>
    <w:p w14:paraId="5975225B" w14:textId="620A38B6" w:rsidR="009C747E" w:rsidRPr="0003140C" w:rsidRDefault="009C747E" w:rsidP="00A15986">
      <w:pPr>
        <w:pStyle w:val="USTustnpkodeksu"/>
      </w:pPr>
      <w:r w:rsidRPr="0003140C">
        <w:t>2. Wykaz, o którym mowa w ust. 1, zawiera</w:t>
      </w:r>
      <w:r w:rsidR="00CD7E48" w:rsidRPr="0003140C">
        <w:t xml:space="preserve"> </w:t>
      </w:r>
      <w:r w:rsidRPr="0003140C">
        <w:t>nazwę</w:t>
      </w:r>
      <w:r w:rsidR="00F37685" w:rsidRPr="0003140C">
        <w:t xml:space="preserve"> rolnika </w:t>
      </w:r>
      <w:r w:rsidR="00FA557C" w:rsidRPr="0003140C">
        <w:t xml:space="preserve">i </w:t>
      </w:r>
      <w:r w:rsidR="00F37685" w:rsidRPr="0003140C">
        <w:t xml:space="preserve">jego </w:t>
      </w:r>
      <w:r w:rsidR="00CD7E48" w:rsidRPr="0003140C">
        <w:t xml:space="preserve">numer </w:t>
      </w:r>
      <w:r w:rsidRPr="0003140C">
        <w:t>identyfikacyjny w krajowym rejestrze urzędowym podmiotów gospodarki narodowej (REGON), siedzibę i adres.</w:t>
      </w:r>
    </w:p>
    <w:p w14:paraId="7DB3F04B" w14:textId="31A81078" w:rsidR="00163E35" w:rsidRPr="0003140C" w:rsidRDefault="00250D09" w:rsidP="00EE5CBE">
      <w:pPr>
        <w:pStyle w:val="ARTartustawynprozporzdzenia"/>
      </w:pPr>
      <w:r w:rsidRPr="0003140C">
        <w:rPr>
          <w:rStyle w:val="Ppogrubienie"/>
        </w:rPr>
        <w:t>Art.</w:t>
      </w:r>
      <w:r w:rsidR="00413F64" w:rsidRPr="0003140C">
        <w:rPr>
          <w:rStyle w:val="Ppogrubienie"/>
        </w:rPr>
        <w:t xml:space="preserve"> </w:t>
      </w:r>
      <w:r w:rsidR="007C000F" w:rsidRPr="0003140C">
        <w:rPr>
          <w:rStyle w:val="Ppogrubienie"/>
        </w:rPr>
        <w:t>5</w:t>
      </w:r>
      <w:r w:rsidR="003A7557" w:rsidRPr="0003140C">
        <w:rPr>
          <w:rStyle w:val="Ppogrubienie"/>
        </w:rPr>
        <w:t>.</w:t>
      </w:r>
      <w:r w:rsidR="003A7557" w:rsidRPr="0003140C">
        <w:t xml:space="preserve"> </w:t>
      </w:r>
      <w:r w:rsidR="00163E35" w:rsidRPr="0003140C">
        <w:t xml:space="preserve">Do płatności określonych </w:t>
      </w:r>
      <w:r w:rsidR="00320798" w:rsidRPr="0003140C">
        <w:t xml:space="preserve">w art. </w:t>
      </w:r>
      <w:r w:rsidR="001C062C" w:rsidRPr="0003140C">
        <w:t>20</w:t>
      </w:r>
      <w:r w:rsidR="00061A0B" w:rsidRPr="0003140C">
        <w:t xml:space="preserve"> </w:t>
      </w:r>
      <w:r w:rsidR="001C062C" w:rsidRPr="0003140C">
        <w:t>pkt</w:t>
      </w:r>
      <w:r w:rsidR="00061A0B" w:rsidRPr="0003140C">
        <w:t xml:space="preserve"> </w:t>
      </w:r>
      <w:r w:rsidR="001C062C" w:rsidRPr="0003140C">
        <w:t>1–5</w:t>
      </w:r>
      <w:r w:rsidR="00061A0B" w:rsidRPr="0003140C">
        <w:t xml:space="preserve"> </w:t>
      </w:r>
      <w:r w:rsidR="00163E35" w:rsidRPr="0003140C">
        <w:t>ustaw</w:t>
      </w:r>
      <w:r w:rsidR="00320798" w:rsidRPr="0003140C">
        <w:t>y</w:t>
      </w:r>
      <w:r w:rsidR="00163E35" w:rsidRPr="0003140C">
        <w:t xml:space="preserve"> zmienianej w art.</w:t>
      </w:r>
      <w:r w:rsidR="00B01165" w:rsidRPr="0003140C">
        <w:t xml:space="preserve"> </w:t>
      </w:r>
      <w:r w:rsidR="00320798" w:rsidRPr="0003140C">
        <w:t>1</w:t>
      </w:r>
      <w:r w:rsidR="00574803" w:rsidRPr="0003140C">
        <w:t xml:space="preserve"> i </w:t>
      </w:r>
      <w:r w:rsidR="00163E35" w:rsidRPr="0003140C">
        <w:t>do postępowań w</w:t>
      </w:r>
      <w:r w:rsidR="00F37685" w:rsidRPr="0003140C">
        <w:t xml:space="preserve"> </w:t>
      </w:r>
      <w:r w:rsidR="00163E35" w:rsidRPr="0003140C">
        <w:t>sprawach dotyczących tych płatności:</w:t>
      </w:r>
    </w:p>
    <w:p w14:paraId="7B167B62" w14:textId="45126E09" w:rsidR="00163E35" w:rsidRPr="0003140C" w:rsidRDefault="00163E35" w:rsidP="00163E35">
      <w:pPr>
        <w:pStyle w:val="PKTpunkt"/>
      </w:pPr>
      <w:r w:rsidRPr="0003140C">
        <w:t>1)</w:t>
      </w:r>
      <w:r w:rsidR="00911E50" w:rsidRPr="0003140C">
        <w:tab/>
      </w:r>
      <w:r w:rsidRPr="0003140C">
        <w:t>wszczętych i</w:t>
      </w:r>
      <w:r w:rsidR="00F37685" w:rsidRPr="0003140C">
        <w:t xml:space="preserve"> </w:t>
      </w:r>
      <w:r w:rsidRPr="0003140C">
        <w:t>niezakończonych ostateczną decyzją przed dniem wejścia w</w:t>
      </w:r>
      <w:r w:rsidR="00F37685" w:rsidRPr="0003140C">
        <w:t xml:space="preserve"> </w:t>
      </w:r>
      <w:r w:rsidRPr="0003140C">
        <w:t>życie niniejszej ustawy,</w:t>
      </w:r>
    </w:p>
    <w:p w14:paraId="28884E79" w14:textId="6F142EBA" w:rsidR="00163E35" w:rsidRPr="0003140C" w:rsidRDefault="00163E35" w:rsidP="00163E35">
      <w:pPr>
        <w:pStyle w:val="PKTpunkt"/>
      </w:pPr>
      <w:r w:rsidRPr="0003140C">
        <w:t>2)</w:t>
      </w:r>
      <w:r w:rsidR="00911E50" w:rsidRPr="0003140C">
        <w:tab/>
      </w:r>
      <w:r w:rsidRPr="0003140C">
        <w:t>zakończonych ostateczną decyzją wydaną na podstawie dotychczasowych przepisów, które zostały wznowione od dnia wejścia w</w:t>
      </w:r>
      <w:r w:rsidR="00F37685" w:rsidRPr="0003140C">
        <w:t xml:space="preserve"> </w:t>
      </w:r>
      <w:r w:rsidRPr="0003140C">
        <w:t>życie niniejszej ustawy</w:t>
      </w:r>
    </w:p>
    <w:p w14:paraId="103732C7" w14:textId="149E1AA2" w:rsidR="00163E35" w:rsidRPr="0003140C" w:rsidRDefault="009309B5" w:rsidP="00163E35">
      <w:pPr>
        <w:pStyle w:val="CZWSPPKTczwsplnapunktw"/>
      </w:pPr>
      <w:r w:rsidRPr="0003140C">
        <w:t>–</w:t>
      </w:r>
      <w:r w:rsidR="00EC08D3" w:rsidRPr="0003140C">
        <w:t xml:space="preserve"> </w:t>
      </w:r>
      <w:r w:rsidR="00163E35" w:rsidRPr="0003140C">
        <w:t>stosuje się przepisy dotychczasowe.</w:t>
      </w:r>
    </w:p>
    <w:p w14:paraId="59CE89BA" w14:textId="60A6A418" w:rsidR="007F2C2B" w:rsidRPr="00D85610" w:rsidRDefault="00520FFC" w:rsidP="00297D67">
      <w:pPr>
        <w:widowControl/>
        <w:autoSpaceDE/>
        <w:autoSpaceDN/>
        <w:adjustRightInd/>
      </w:pPr>
      <w:r w:rsidRPr="0003140C">
        <w:rPr>
          <w:rStyle w:val="Ppogrubienie"/>
        </w:rPr>
        <w:t xml:space="preserve">Art. </w:t>
      </w:r>
      <w:r w:rsidR="007C000F" w:rsidRPr="0003140C">
        <w:rPr>
          <w:rStyle w:val="Ppogrubienie"/>
        </w:rPr>
        <w:t>6</w:t>
      </w:r>
      <w:r w:rsidRPr="0003140C">
        <w:rPr>
          <w:rStyle w:val="Ppogrubienie"/>
        </w:rPr>
        <w:t>.</w:t>
      </w:r>
      <w:r w:rsidRPr="0003140C">
        <w:t xml:space="preserve"> </w:t>
      </w:r>
      <w:r w:rsidR="00303901" w:rsidRPr="0003140C">
        <w:t>Ustawa wchodzi w życie</w:t>
      </w:r>
      <w:r w:rsidR="00B01165" w:rsidRPr="0003140C">
        <w:t xml:space="preserve"> z dniem</w:t>
      </w:r>
      <w:r w:rsidR="00303901" w:rsidRPr="0003140C">
        <w:t xml:space="preserve"> </w:t>
      </w:r>
      <w:r w:rsidR="00B01165" w:rsidRPr="0003140C">
        <w:t>15 marca 2025 r</w:t>
      </w:r>
      <w:r w:rsidR="00303901" w:rsidRPr="0003140C">
        <w:t>.</w:t>
      </w:r>
    </w:p>
    <w:sectPr w:rsidR="007F2C2B" w:rsidRPr="00D85610" w:rsidSect="003018ED">
      <w:headerReference w:type="default" r:id="rId10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38C6B3" w14:textId="77777777" w:rsidR="006E2103" w:rsidRDefault="006E2103">
      <w:r>
        <w:separator/>
      </w:r>
    </w:p>
  </w:endnote>
  <w:endnote w:type="continuationSeparator" w:id="0">
    <w:p w14:paraId="0B9BB47C" w14:textId="77777777" w:rsidR="006E2103" w:rsidRDefault="006E2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DEAA42" w14:textId="77777777" w:rsidR="006E2103" w:rsidRDefault="006E2103">
      <w:r>
        <w:separator/>
      </w:r>
    </w:p>
  </w:footnote>
  <w:footnote w:type="continuationSeparator" w:id="0">
    <w:p w14:paraId="10459873" w14:textId="77777777" w:rsidR="006E2103" w:rsidRDefault="006E2103">
      <w:r>
        <w:continuationSeparator/>
      </w:r>
    </w:p>
  </w:footnote>
  <w:footnote w:id="1">
    <w:p w14:paraId="26D79E8F" w14:textId="77777777" w:rsidR="006C6AC5" w:rsidRDefault="006C6AC5" w:rsidP="006C6AC5">
      <w:pPr>
        <w:pStyle w:val="ODNONIKtreodnonika"/>
      </w:pPr>
      <w:r w:rsidRPr="00384728">
        <w:rPr>
          <w:rStyle w:val="IGindeksgrny"/>
        </w:rPr>
        <w:t>1)</w:t>
      </w:r>
      <w:r>
        <w:tab/>
        <w:t>Niniejsza ustawa służy stosowaniu:</w:t>
      </w:r>
    </w:p>
    <w:p w14:paraId="38EA9CC8" w14:textId="77777777" w:rsidR="006C6AC5" w:rsidRDefault="006C6AC5" w:rsidP="006C6AC5">
      <w:pPr>
        <w:pStyle w:val="PKTODNONIKApunktodnonika"/>
      </w:pPr>
      <w:r>
        <w:t>1)</w:t>
      </w:r>
      <w:r>
        <w:tab/>
      </w:r>
      <w:r w:rsidRPr="00E97225">
        <w:t>rozporządzenia Parlamentu Europejskiego i Rady (UE) 2021/2115 z dnia 2 grudnia 2021 r. ustanawiającego przepisy dotyczące wsparcia planów strategicznych sporządzanych przez państwa członkowskie w ramach wspólnej polityki rolnej (planów strategicznych WPR) i finansowanych z</w:t>
      </w:r>
      <w:r>
        <w:t xml:space="preserve"> </w:t>
      </w:r>
      <w:r w:rsidRPr="00E97225">
        <w:t>Europejskiego Funduszu Rolniczego Gwarancji (EFRG) i z Europejskiego Funduszu Rolnego na rzecz Rozwoju Obszarów Wiejskich (EFRROW) oraz uchylającego rozporządzenia (UE) nr 1305/2013 i (UE) nr 1307</w:t>
      </w:r>
      <w:r w:rsidRPr="00A43C7E">
        <w:t xml:space="preserve">/2013 </w:t>
      </w:r>
      <w:r w:rsidRPr="00F60907">
        <w:t>(Dz. Urz. UE L 435 z 06.12.2021, str. 1, Dz. Urz. UE L 119 z 21.04.2022, str. 1, Dz. Urz. UE L 181 z 07.07.2022, str. 35, Dz. Urz. UE L 227 z 01.09.2022, str. 136</w:t>
      </w:r>
      <w:r>
        <w:t xml:space="preserve">, Dz. Urz. UE L 102 z 17.04.2023, str. 1, </w:t>
      </w:r>
      <w:r w:rsidRPr="00F60907">
        <w:t>Dz. Urz. UE L 148 z</w:t>
      </w:r>
      <w:r>
        <w:t xml:space="preserve"> </w:t>
      </w:r>
      <w:r w:rsidRPr="00F60907">
        <w:t>08.06.2023, str. 130</w:t>
      </w:r>
      <w:r>
        <w:t>, Dz. Urz. UE L 2024/946 z 26.03.2024 oraz Dz. Urz. UE L 2024/1468 z 24.05.2024</w:t>
      </w:r>
      <w:r w:rsidRPr="00F60907">
        <w:t>);</w:t>
      </w:r>
    </w:p>
    <w:p w14:paraId="1B8D6D6A" w14:textId="77777777" w:rsidR="006C6AC5" w:rsidRPr="006A7E40" w:rsidRDefault="006C6AC5" w:rsidP="006C6AC5">
      <w:pPr>
        <w:pStyle w:val="PKTODNONIKApunktodnonika"/>
        <w:rPr>
          <w:highlight w:val="yellow"/>
        </w:rPr>
      </w:pPr>
      <w:r>
        <w:t>2)</w:t>
      </w:r>
      <w:r>
        <w:tab/>
      </w:r>
      <w:r w:rsidRPr="00570E5A">
        <w:t>rozporządzenia Parlamentu Europejskiego i Rady (UE) 2021/2116 z dnia 2 grudnia 2021 r. w sprawie finansowania wspólnej polityki rolnej, zarządzania nią i monitorowania jej oraz uchylenia rozporządzenia (UE) nr 1306/2013 (Dz. Urz. UE L 435 z 06.12.2021, str. 187, Dz. Urz. UE L 29 z 10.02.2022, str. 45, Dz. Urz. UE L 216 z 19.08.2022, str. 1 oraz Dz. Urz. UE L 2024/1468 z 24.05.2024).</w:t>
      </w:r>
    </w:p>
  </w:footnote>
  <w:footnote w:id="2">
    <w:p w14:paraId="1BAB3D4C" w14:textId="73F20641" w:rsidR="006F43CB" w:rsidRDefault="006F43CB" w:rsidP="001D283C">
      <w:pPr>
        <w:pStyle w:val="ODNONIKtreodnonika"/>
      </w:pPr>
      <w:r w:rsidRPr="001D283C">
        <w:rPr>
          <w:rStyle w:val="IGindeksgrny"/>
        </w:rPr>
        <w:footnoteRef/>
      </w:r>
      <w:r w:rsidRPr="001D283C">
        <w:rPr>
          <w:rStyle w:val="IGindeksgrny"/>
        </w:rPr>
        <w:t>)</w:t>
      </w:r>
      <w:r>
        <w:tab/>
        <w:t xml:space="preserve">Niniejszą ustawą zmienia się ustawę </w:t>
      </w:r>
      <w:r w:rsidRPr="00523121">
        <w:t xml:space="preserve">z dnia </w:t>
      </w:r>
      <w:r>
        <w:t>13 kwietnia</w:t>
      </w:r>
      <w:r w:rsidRPr="00523121">
        <w:t xml:space="preserve"> 20</w:t>
      </w:r>
      <w:r>
        <w:t>07</w:t>
      </w:r>
      <w:r w:rsidRPr="00523121">
        <w:t xml:space="preserve"> r. o </w:t>
      </w:r>
      <w:r>
        <w:t>Państwowej Inspekcji Pracy</w:t>
      </w:r>
      <w:r w:rsidRPr="00523121">
        <w:t xml:space="preserve"> </w:t>
      </w:r>
      <w:r>
        <w:t xml:space="preserve">oraz ustawę </w:t>
      </w:r>
      <w:r w:rsidRPr="008642BB">
        <w:t>z dnia 9 maja 2008 r. o Agencji Restrukturyzacji i Modernizacji Rolnictwa</w:t>
      </w:r>
      <w:r>
        <w:t>.</w:t>
      </w:r>
      <w:r w:rsidRPr="008642BB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6FBFED" w14:textId="26B2C8AD" w:rsidR="006F43CB" w:rsidRPr="00B371CC" w:rsidRDefault="006F43CB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EC33DD">
      <w:rPr>
        <w:noProof/>
      </w:rPr>
      <w:t>7</w:t>
    </w:r>
    <w:r>
      <w:rPr>
        <w:noProof/>
      </w:rPr>
      <w:fldChar w:fldCharType="end"/>
    </w:r>
    <w:r>
      <w:t xml:space="preserve"> –</w:t>
    </w:r>
  </w:p>
  <w:p w14:paraId="0922CFB4" w14:textId="77777777" w:rsidR="006F43CB" w:rsidRDefault="006F43C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B7E6A43"/>
    <w:multiLevelType w:val="hybridMultilevel"/>
    <w:tmpl w:val="1C543954"/>
    <w:lvl w:ilvl="0" w:tplc="2CC295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7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0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3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5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8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A7522DE"/>
    <w:multiLevelType w:val="hybridMultilevel"/>
    <w:tmpl w:val="5142CB7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B75C13"/>
    <w:multiLevelType w:val="hybridMultilevel"/>
    <w:tmpl w:val="74B48D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2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3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5" w15:restartNumberingAfterBreak="0">
    <w:nsid w:val="671B52A1"/>
    <w:multiLevelType w:val="hybridMultilevel"/>
    <w:tmpl w:val="7B669F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9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0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7976581">
    <w:abstractNumId w:val="24"/>
  </w:num>
  <w:num w:numId="2" w16cid:durableId="678390694">
    <w:abstractNumId w:val="24"/>
  </w:num>
  <w:num w:numId="3" w16cid:durableId="1244682426">
    <w:abstractNumId w:val="19"/>
  </w:num>
  <w:num w:numId="4" w16cid:durableId="1422409344">
    <w:abstractNumId w:val="19"/>
  </w:num>
  <w:num w:numId="5" w16cid:durableId="1972321365">
    <w:abstractNumId w:val="39"/>
  </w:num>
  <w:num w:numId="6" w16cid:durableId="1951008430">
    <w:abstractNumId w:val="34"/>
  </w:num>
  <w:num w:numId="7" w16cid:durableId="1891454949">
    <w:abstractNumId w:val="39"/>
  </w:num>
  <w:num w:numId="8" w16cid:durableId="1912810786">
    <w:abstractNumId w:val="34"/>
  </w:num>
  <w:num w:numId="9" w16cid:durableId="1774789709">
    <w:abstractNumId w:val="39"/>
  </w:num>
  <w:num w:numId="10" w16cid:durableId="1987977726">
    <w:abstractNumId w:val="34"/>
  </w:num>
  <w:num w:numId="11" w16cid:durableId="1779330756">
    <w:abstractNumId w:val="14"/>
  </w:num>
  <w:num w:numId="12" w16cid:durableId="363749031">
    <w:abstractNumId w:val="10"/>
  </w:num>
  <w:num w:numId="13" w16cid:durableId="1556046284">
    <w:abstractNumId w:val="16"/>
  </w:num>
  <w:num w:numId="14" w16cid:durableId="1834293935">
    <w:abstractNumId w:val="27"/>
  </w:num>
  <w:num w:numId="15" w16cid:durableId="1745907245">
    <w:abstractNumId w:val="14"/>
  </w:num>
  <w:num w:numId="16" w16cid:durableId="1865098289">
    <w:abstractNumId w:val="17"/>
  </w:num>
  <w:num w:numId="17" w16cid:durableId="1848135960">
    <w:abstractNumId w:val="8"/>
  </w:num>
  <w:num w:numId="18" w16cid:durableId="347101292">
    <w:abstractNumId w:val="3"/>
  </w:num>
  <w:num w:numId="19" w16cid:durableId="433133982">
    <w:abstractNumId w:val="2"/>
  </w:num>
  <w:num w:numId="20" w16cid:durableId="1070157350">
    <w:abstractNumId w:val="1"/>
  </w:num>
  <w:num w:numId="21" w16cid:durableId="1074663914">
    <w:abstractNumId w:val="0"/>
  </w:num>
  <w:num w:numId="22" w16cid:durableId="339553191">
    <w:abstractNumId w:val="9"/>
  </w:num>
  <w:num w:numId="23" w16cid:durableId="261111918">
    <w:abstractNumId w:val="7"/>
  </w:num>
  <w:num w:numId="24" w16cid:durableId="1872649931">
    <w:abstractNumId w:val="6"/>
  </w:num>
  <w:num w:numId="25" w16cid:durableId="152378061">
    <w:abstractNumId w:val="5"/>
  </w:num>
  <w:num w:numId="26" w16cid:durableId="2021732960">
    <w:abstractNumId w:val="4"/>
  </w:num>
  <w:num w:numId="27" w16cid:durableId="1678381926">
    <w:abstractNumId w:val="37"/>
  </w:num>
  <w:num w:numId="28" w16cid:durableId="289944307">
    <w:abstractNumId w:val="26"/>
  </w:num>
  <w:num w:numId="29" w16cid:durableId="397291408">
    <w:abstractNumId w:val="40"/>
  </w:num>
  <w:num w:numId="30" w16cid:durableId="1402482506">
    <w:abstractNumId w:val="36"/>
  </w:num>
  <w:num w:numId="31" w16cid:durableId="2006081221">
    <w:abstractNumId w:val="20"/>
  </w:num>
  <w:num w:numId="32" w16cid:durableId="715664071">
    <w:abstractNumId w:val="11"/>
  </w:num>
  <w:num w:numId="33" w16cid:durableId="302581861">
    <w:abstractNumId w:val="33"/>
  </w:num>
  <w:num w:numId="34" w16cid:durableId="285547005">
    <w:abstractNumId w:val="21"/>
  </w:num>
  <w:num w:numId="35" w16cid:durableId="522015943">
    <w:abstractNumId w:val="18"/>
  </w:num>
  <w:num w:numId="36" w16cid:durableId="2117823983">
    <w:abstractNumId w:val="23"/>
  </w:num>
  <w:num w:numId="37" w16cid:durableId="487946078">
    <w:abstractNumId w:val="28"/>
  </w:num>
  <w:num w:numId="38" w16cid:durableId="392199527">
    <w:abstractNumId w:val="25"/>
  </w:num>
  <w:num w:numId="39" w16cid:durableId="1501658489">
    <w:abstractNumId w:val="13"/>
  </w:num>
  <w:num w:numId="40" w16cid:durableId="889344907">
    <w:abstractNumId w:val="32"/>
  </w:num>
  <w:num w:numId="41" w16cid:durableId="1304313042">
    <w:abstractNumId w:val="31"/>
  </w:num>
  <w:num w:numId="42" w16cid:durableId="108088177">
    <w:abstractNumId w:val="22"/>
  </w:num>
  <w:num w:numId="43" w16cid:durableId="865021655">
    <w:abstractNumId w:val="38"/>
  </w:num>
  <w:num w:numId="44" w16cid:durableId="100687266">
    <w:abstractNumId w:val="12"/>
  </w:num>
  <w:num w:numId="45" w16cid:durableId="825322650">
    <w:abstractNumId w:val="29"/>
  </w:num>
  <w:num w:numId="46" w16cid:durableId="604311733">
    <w:abstractNumId w:val="15"/>
  </w:num>
  <w:num w:numId="47" w16cid:durableId="1994333174">
    <w:abstractNumId w:val="35"/>
  </w:num>
  <w:num w:numId="48" w16cid:durableId="32331918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901"/>
    <w:rsid w:val="000012DA"/>
    <w:rsid w:val="00002316"/>
    <w:rsid w:val="0000246E"/>
    <w:rsid w:val="00003862"/>
    <w:rsid w:val="00003E5F"/>
    <w:rsid w:val="00005D92"/>
    <w:rsid w:val="00012A35"/>
    <w:rsid w:val="00016099"/>
    <w:rsid w:val="000161B7"/>
    <w:rsid w:val="000173C6"/>
    <w:rsid w:val="00017CB7"/>
    <w:rsid w:val="00017DC2"/>
    <w:rsid w:val="00021522"/>
    <w:rsid w:val="000217D2"/>
    <w:rsid w:val="00022265"/>
    <w:rsid w:val="00022C3D"/>
    <w:rsid w:val="00023471"/>
    <w:rsid w:val="0002385D"/>
    <w:rsid w:val="00023F13"/>
    <w:rsid w:val="00025044"/>
    <w:rsid w:val="00030238"/>
    <w:rsid w:val="0003058D"/>
    <w:rsid w:val="00030634"/>
    <w:rsid w:val="0003140C"/>
    <w:rsid w:val="00031569"/>
    <w:rsid w:val="000319C1"/>
    <w:rsid w:val="00031A8B"/>
    <w:rsid w:val="00031BCA"/>
    <w:rsid w:val="000330FA"/>
    <w:rsid w:val="0003362F"/>
    <w:rsid w:val="00036B63"/>
    <w:rsid w:val="00037B98"/>
    <w:rsid w:val="00037E1A"/>
    <w:rsid w:val="00040987"/>
    <w:rsid w:val="00043495"/>
    <w:rsid w:val="00044EA5"/>
    <w:rsid w:val="00046A75"/>
    <w:rsid w:val="00047160"/>
    <w:rsid w:val="00047312"/>
    <w:rsid w:val="000479F6"/>
    <w:rsid w:val="000508BD"/>
    <w:rsid w:val="000517AB"/>
    <w:rsid w:val="00052473"/>
    <w:rsid w:val="00052B67"/>
    <w:rsid w:val="0005339C"/>
    <w:rsid w:val="0005391D"/>
    <w:rsid w:val="00054143"/>
    <w:rsid w:val="0005571B"/>
    <w:rsid w:val="00057AB3"/>
    <w:rsid w:val="00060076"/>
    <w:rsid w:val="00060432"/>
    <w:rsid w:val="00060D87"/>
    <w:rsid w:val="000615A5"/>
    <w:rsid w:val="00061A0B"/>
    <w:rsid w:val="00064E4C"/>
    <w:rsid w:val="00066901"/>
    <w:rsid w:val="0006715C"/>
    <w:rsid w:val="0007060B"/>
    <w:rsid w:val="00071575"/>
    <w:rsid w:val="00071BEE"/>
    <w:rsid w:val="000720FA"/>
    <w:rsid w:val="000736CD"/>
    <w:rsid w:val="00074BCE"/>
    <w:rsid w:val="0007533B"/>
    <w:rsid w:val="0007545D"/>
    <w:rsid w:val="000760BF"/>
    <w:rsid w:val="0007613E"/>
    <w:rsid w:val="00076751"/>
    <w:rsid w:val="00076861"/>
    <w:rsid w:val="00076BFC"/>
    <w:rsid w:val="000800BC"/>
    <w:rsid w:val="000800CD"/>
    <w:rsid w:val="000814A7"/>
    <w:rsid w:val="00081543"/>
    <w:rsid w:val="00081F43"/>
    <w:rsid w:val="0008557B"/>
    <w:rsid w:val="00085CE7"/>
    <w:rsid w:val="00086A01"/>
    <w:rsid w:val="00087E7F"/>
    <w:rsid w:val="000906EE"/>
    <w:rsid w:val="000909FF"/>
    <w:rsid w:val="00090AC1"/>
    <w:rsid w:val="00090AD8"/>
    <w:rsid w:val="00091BA2"/>
    <w:rsid w:val="00093159"/>
    <w:rsid w:val="00093B7E"/>
    <w:rsid w:val="000944EF"/>
    <w:rsid w:val="000947F3"/>
    <w:rsid w:val="00097098"/>
    <w:rsid w:val="0009732D"/>
    <w:rsid w:val="000973F0"/>
    <w:rsid w:val="000A02E3"/>
    <w:rsid w:val="000A1296"/>
    <w:rsid w:val="000A1C27"/>
    <w:rsid w:val="000A1DAD"/>
    <w:rsid w:val="000A2649"/>
    <w:rsid w:val="000A323B"/>
    <w:rsid w:val="000A395E"/>
    <w:rsid w:val="000A67F7"/>
    <w:rsid w:val="000A6A21"/>
    <w:rsid w:val="000A726A"/>
    <w:rsid w:val="000A7E7E"/>
    <w:rsid w:val="000B298D"/>
    <w:rsid w:val="000B48BA"/>
    <w:rsid w:val="000B5B2D"/>
    <w:rsid w:val="000B5DCE"/>
    <w:rsid w:val="000B5F5F"/>
    <w:rsid w:val="000B604D"/>
    <w:rsid w:val="000B7DCE"/>
    <w:rsid w:val="000C05BA"/>
    <w:rsid w:val="000C0E8F"/>
    <w:rsid w:val="000C1BC5"/>
    <w:rsid w:val="000C3EC4"/>
    <w:rsid w:val="000C4BC4"/>
    <w:rsid w:val="000C734E"/>
    <w:rsid w:val="000D0110"/>
    <w:rsid w:val="000D0174"/>
    <w:rsid w:val="000D188A"/>
    <w:rsid w:val="000D2468"/>
    <w:rsid w:val="000D318A"/>
    <w:rsid w:val="000D6173"/>
    <w:rsid w:val="000D6F83"/>
    <w:rsid w:val="000D73AD"/>
    <w:rsid w:val="000E029A"/>
    <w:rsid w:val="000E091A"/>
    <w:rsid w:val="000E0C42"/>
    <w:rsid w:val="000E0F20"/>
    <w:rsid w:val="000E25CC"/>
    <w:rsid w:val="000E3694"/>
    <w:rsid w:val="000E3700"/>
    <w:rsid w:val="000E490F"/>
    <w:rsid w:val="000E6241"/>
    <w:rsid w:val="000E7630"/>
    <w:rsid w:val="000F2029"/>
    <w:rsid w:val="000F26A6"/>
    <w:rsid w:val="000F2BE3"/>
    <w:rsid w:val="000F3D0D"/>
    <w:rsid w:val="000F6ED4"/>
    <w:rsid w:val="000F71F2"/>
    <w:rsid w:val="000F7A6E"/>
    <w:rsid w:val="00100FB0"/>
    <w:rsid w:val="00102423"/>
    <w:rsid w:val="001030B7"/>
    <w:rsid w:val="001042BA"/>
    <w:rsid w:val="0010549C"/>
    <w:rsid w:val="00106D03"/>
    <w:rsid w:val="00106DB1"/>
    <w:rsid w:val="001102AC"/>
    <w:rsid w:val="00110465"/>
    <w:rsid w:val="00110628"/>
    <w:rsid w:val="00110CDD"/>
    <w:rsid w:val="00111BA9"/>
    <w:rsid w:val="001120C6"/>
    <w:rsid w:val="0011245A"/>
    <w:rsid w:val="0011493E"/>
    <w:rsid w:val="00114BFE"/>
    <w:rsid w:val="00114E38"/>
    <w:rsid w:val="00115060"/>
    <w:rsid w:val="00115B72"/>
    <w:rsid w:val="00117120"/>
    <w:rsid w:val="001177BC"/>
    <w:rsid w:val="001209EC"/>
    <w:rsid w:val="00120A9E"/>
    <w:rsid w:val="00120F78"/>
    <w:rsid w:val="0012241B"/>
    <w:rsid w:val="00123504"/>
    <w:rsid w:val="00125982"/>
    <w:rsid w:val="00125A9C"/>
    <w:rsid w:val="00125D41"/>
    <w:rsid w:val="00126943"/>
    <w:rsid w:val="001269EC"/>
    <w:rsid w:val="00127087"/>
    <w:rsid w:val="001270A2"/>
    <w:rsid w:val="001278FC"/>
    <w:rsid w:val="00131237"/>
    <w:rsid w:val="0013272D"/>
    <w:rsid w:val="001329AC"/>
    <w:rsid w:val="00133004"/>
    <w:rsid w:val="00134CA0"/>
    <w:rsid w:val="001366AA"/>
    <w:rsid w:val="00137AB1"/>
    <w:rsid w:val="0014026F"/>
    <w:rsid w:val="0014530A"/>
    <w:rsid w:val="001459B1"/>
    <w:rsid w:val="00147050"/>
    <w:rsid w:val="001474AA"/>
    <w:rsid w:val="00147A47"/>
    <w:rsid w:val="00147AA1"/>
    <w:rsid w:val="00150613"/>
    <w:rsid w:val="001520CF"/>
    <w:rsid w:val="001526BF"/>
    <w:rsid w:val="00152B4C"/>
    <w:rsid w:val="00154293"/>
    <w:rsid w:val="00155C95"/>
    <w:rsid w:val="0015667C"/>
    <w:rsid w:val="00157110"/>
    <w:rsid w:val="0015742A"/>
    <w:rsid w:val="00157DA1"/>
    <w:rsid w:val="00157FDB"/>
    <w:rsid w:val="00161100"/>
    <w:rsid w:val="001617B3"/>
    <w:rsid w:val="00162F70"/>
    <w:rsid w:val="00163147"/>
    <w:rsid w:val="0016340C"/>
    <w:rsid w:val="00163E35"/>
    <w:rsid w:val="00164C57"/>
    <w:rsid w:val="00164C9D"/>
    <w:rsid w:val="001657CC"/>
    <w:rsid w:val="00167235"/>
    <w:rsid w:val="001727C0"/>
    <w:rsid w:val="00172F7A"/>
    <w:rsid w:val="00173150"/>
    <w:rsid w:val="00173390"/>
    <w:rsid w:val="001736D1"/>
    <w:rsid w:val="001736F0"/>
    <w:rsid w:val="00173BB3"/>
    <w:rsid w:val="00173D81"/>
    <w:rsid w:val="001740D0"/>
    <w:rsid w:val="00174F2C"/>
    <w:rsid w:val="00176E3F"/>
    <w:rsid w:val="00177C84"/>
    <w:rsid w:val="00180F2A"/>
    <w:rsid w:val="0018243E"/>
    <w:rsid w:val="00184B91"/>
    <w:rsid w:val="00184D4A"/>
    <w:rsid w:val="00186EC1"/>
    <w:rsid w:val="0019152F"/>
    <w:rsid w:val="00191E1F"/>
    <w:rsid w:val="0019473B"/>
    <w:rsid w:val="001952B1"/>
    <w:rsid w:val="00195DAA"/>
    <w:rsid w:val="00196E39"/>
    <w:rsid w:val="00197649"/>
    <w:rsid w:val="001A01FB"/>
    <w:rsid w:val="001A10E9"/>
    <w:rsid w:val="001A183D"/>
    <w:rsid w:val="001A2B65"/>
    <w:rsid w:val="001A2FA7"/>
    <w:rsid w:val="001A3255"/>
    <w:rsid w:val="001A3CD3"/>
    <w:rsid w:val="001A5AEC"/>
    <w:rsid w:val="001A5BEF"/>
    <w:rsid w:val="001A68C0"/>
    <w:rsid w:val="001A6AFB"/>
    <w:rsid w:val="001A7F15"/>
    <w:rsid w:val="001B342E"/>
    <w:rsid w:val="001B437F"/>
    <w:rsid w:val="001B54C0"/>
    <w:rsid w:val="001C062C"/>
    <w:rsid w:val="001C0F41"/>
    <w:rsid w:val="001C10A1"/>
    <w:rsid w:val="001C16B9"/>
    <w:rsid w:val="001C1832"/>
    <w:rsid w:val="001C188C"/>
    <w:rsid w:val="001C287C"/>
    <w:rsid w:val="001C4736"/>
    <w:rsid w:val="001C4CCD"/>
    <w:rsid w:val="001C52A2"/>
    <w:rsid w:val="001C68E9"/>
    <w:rsid w:val="001D1783"/>
    <w:rsid w:val="001D283C"/>
    <w:rsid w:val="001D53CD"/>
    <w:rsid w:val="001D5486"/>
    <w:rsid w:val="001D55A3"/>
    <w:rsid w:val="001D5AF5"/>
    <w:rsid w:val="001D5B0A"/>
    <w:rsid w:val="001D5C71"/>
    <w:rsid w:val="001D7336"/>
    <w:rsid w:val="001D7D5F"/>
    <w:rsid w:val="001E1E73"/>
    <w:rsid w:val="001E4E0C"/>
    <w:rsid w:val="001E526D"/>
    <w:rsid w:val="001E5655"/>
    <w:rsid w:val="001F1832"/>
    <w:rsid w:val="001F1A7F"/>
    <w:rsid w:val="001F220F"/>
    <w:rsid w:val="001F25B3"/>
    <w:rsid w:val="001F6616"/>
    <w:rsid w:val="001F7285"/>
    <w:rsid w:val="001F7E15"/>
    <w:rsid w:val="00201AAC"/>
    <w:rsid w:val="00202BD4"/>
    <w:rsid w:val="00203F5E"/>
    <w:rsid w:val="00204A97"/>
    <w:rsid w:val="0020776B"/>
    <w:rsid w:val="002114EF"/>
    <w:rsid w:val="002116E7"/>
    <w:rsid w:val="0021373C"/>
    <w:rsid w:val="00214C42"/>
    <w:rsid w:val="002166AD"/>
    <w:rsid w:val="002171BB"/>
    <w:rsid w:val="00217871"/>
    <w:rsid w:val="002212B4"/>
    <w:rsid w:val="002214FC"/>
    <w:rsid w:val="00221ED8"/>
    <w:rsid w:val="002231EA"/>
    <w:rsid w:val="00223FDF"/>
    <w:rsid w:val="0022548C"/>
    <w:rsid w:val="002260B5"/>
    <w:rsid w:val="002279C0"/>
    <w:rsid w:val="002335B6"/>
    <w:rsid w:val="00236A1B"/>
    <w:rsid w:val="0023727E"/>
    <w:rsid w:val="00242081"/>
    <w:rsid w:val="00243777"/>
    <w:rsid w:val="00243C83"/>
    <w:rsid w:val="00243D52"/>
    <w:rsid w:val="002441CD"/>
    <w:rsid w:val="0024558D"/>
    <w:rsid w:val="00246F38"/>
    <w:rsid w:val="002501A3"/>
    <w:rsid w:val="00250D09"/>
    <w:rsid w:val="0025166C"/>
    <w:rsid w:val="002555D4"/>
    <w:rsid w:val="002558B7"/>
    <w:rsid w:val="00255C46"/>
    <w:rsid w:val="00257067"/>
    <w:rsid w:val="00260058"/>
    <w:rsid w:val="002604F7"/>
    <w:rsid w:val="002611D0"/>
    <w:rsid w:val="00261A16"/>
    <w:rsid w:val="00262EC8"/>
    <w:rsid w:val="002632D7"/>
    <w:rsid w:val="00263522"/>
    <w:rsid w:val="00264EC6"/>
    <w:rsid w:val="002661D4"/>
    <w:rsid w:val="00266DB8"/>
    <w:rsid w:val="00271013"/>
    <w:rsid w:val="00272CD5"/>
    <w:rsid w:val="002734F5"/>
    <w:rsid w:val="00273FE4"/>
    <w:rsid w:val="00274487"/>
    <w:rsid w:val="00274974"/>
    <w:rsid w:val="00275909"/>
    <w:rsid w:val="002765B4"/>
    <w:rsid w:val="00276A94"/>
    <w:rsid w:val="00277723"/>
    <w:rsid w:val="002829DE"/>
    <w:rsid w:val="00283AE5"/>
    <w:rsid w:val="0028430C"/>
    <w:rsid w:val="00284A7A"/>
    <w:rsid w:val="00285BB9"/>
    <w:rsid w:val="00285CEF"/>
    <w:rsid w:val="00286EDA"/>
    <w:rsid w:val="00290605"/>
    <w:rsid w:val="0029405D"/>
    <w:rsid w:val="00294FA6"/>
    <w:rsid w:val="00295A6F"/>
    <w:rsid w:val="00297D67"/>
    <w:rsid w:val="002A04CB"/>
    <w:rsid w:val="002A20C4"/>
    <w:rsid w:val="002A24EE"/>
    <w:rsid w:val="002A28EA"/>
    <w:rsid w:val="002A570F"/>
    <w:rsid w:val="002A7292"/>
    <w:rsid w:val="002A7358"/>
    <w:rsid w:val="002A7902"/>
    <w:rsid w:val="002B0F6B"/>
    <w:rsid w:val="002B23B8"/>
    <w:rsid w:val="002B3A2E"/>
    <w:rsid w:val="002B4429"/>
    <w:rsid w:val="002B68A6"/>
    <w:rsid w:val="002B7358"/>
    <w:rsid w:val="002B7FAF"/>
    <w:rsid w:val="002C691E"/>
    <w:rsid w:val="002C748F"/>
    <w:rsid w:val="002D0C4F"/>
    <w:rsid w:val="002D1364"/>
    <w:rsid w:val="002D36DB"/>
    <w:rsid w:val="002D4588"/>
    <w:rsid w:val="002D4D30"/>
    <w:rsid w:val="002D5000"/>
    <w:rsid w:val="002D5820"/>
    <w:rsid w:val="002D598D"/>
    <w:rsid w:val="002D7188"/>
    <w:rsid w:val="002E1DE3"/>
    <w:rsid w:val="002E2AB6"/>
    <w:rsid w:val="002E3F34"/>
    <w:rsid w:val="002E5F79"/>
    <w:rsid w:val="002E64FA"/>
    <w:rsid w:val="002E6D4A"/>
    <w:rsid w:val="002E70FB"/>
    <w:rsid w:val="002E7DA0"/>
    <w:rsid w:val="002F01A4"/>
    <w:rsid w:val="002F0A00"/>
    <w:rsid w:val="002F0CFA"/>
    <w:rsid w:val="002F361E"/>
    <w:rsid w:val="002F3B87"/>
    <w:rsid w:val="002F46EB"/>
    <w:rsid w:val="002F4BE4"/>
    <w:rsid w:val="002F669F"/>
    <w:rsid w:val="002F75F5"/>
    <w:rsid w:val="0030037F"/>
    <w:rsid w:val="00300B8A"/>
    <w:rsid w:val="00300EC3"/>
    <w:rsid w:val="00301297"/>
    <w:rsid w:val="003018ED"/>
    <w:rsid w:val="00301C97"/>
    <w:rsid w:val="00302DAF"/>
    <w:rsid w:val="003032AF"/>
    <w:rsid w:val="00303901"/>
    <w:rsid w:val="00306D31"/>
    <w:rsid w:val="0031004C"/>
    <w:rsid w:val="003105F6"/>
    <w:rsid w:val="00311297"/>
    <w:rsid w:val="003113BE"/>
    <w:rsid w:val="003122CA"/>
    <w:rsid w:val="003148FD"/>
    <w:rsid w:val="00317640"/>
    <w:rsid w:val="00320798"/>
    <w:rsid w:val="00321080"/>
    <w:rsid w:val="003211F6"/>
    <w:rsid w:val="0032120D"/>
    <w:rsid w:val="00322D45"/>
    <w:rsid w:val="00325441"/>
    <w:rsid w:val="0032569A"/>
    <w:rsid w:val="00325A1F"/>
    <w:rsid w:val="00326489"/>
    <w:rsid w:val="003268F9"/>
    <w:rsid w:val="00330BAF"/>
    <w:rsid w:val="003311A8"/>
    <w:rsid w:val="00331EC6"/>
    <w:rsid w:val="0033422C"/>
    <w:rsid w:val="00334E3A"/>
    <w:rsid w:val="003361DD"/>
    <w:rsid w:val="00341A6A"/>
    <w:rsid w:val="00341AC5"/>
    <w:rsid w:val="003425E0"/>
    <w:rsid w:val="00343A0A"/>
    <w:rsid w:val="00345B9C"/>
    <w:rsid w:val="0034617B"/>
    <w:rsid w:val="00347296"/>
    <w:rsid w:val="00347619"/>
    <w:rsid w:val="00350932"/>
    <w:rsid w:val="00352DAE"/>
    <w:rsid w:val="00353101"/>
    <w:rsid w:val="00354DBA"/>
    <w:rsid w:val="00354EB9"/>
    <w:rsid w:val="0035670F"/>
    <w:rsid w:val="00356D0A"/>
    <w:rsid w:val="003602AE"/>
    <w:rsid w:val="00360929"/>
    <w:rsid w:val="0036181F"/>
    <w:rsid w:val="00363A45"/>
    <w:rsid w:val="003647D5"/>
    <w:rsid w:val="00365CE9"/>
    <w:rsid w:val="003674B0"/>
    <w:rsid w:val="00377215"/>
    <w:rsid w:val="0037727C"/>
    <w:rsid w:val="00377E70"/>
    <w:rsid w:val="00380904"/>
    <w:rsid w:val="00380EC5"/>
    <w:rsid w:val="00381D6D"/>
    <w:rsid w:val="003823EE"/>
    <w:rsid w:val="00382960"/>
    <w:rsid w:val="00382F1A"/>
    <w:rsid w:val="00384242"/>
    <w:rsid w:val="003846F7"/>
    <w:rsid w:val="003851ED"/>
    <w:rsid w:val="00385B39"/>
    <w:rsid w:val="00386785"/>
    <w:rsid w:val="003871D6"/>
    <w:rsid w:val="00390566"/>
    <w:rsid w:val="00390E89"/>
    <w:rsid w:val="00391B1A"/>
    <w:rsid w:val="00392875"/>
    <w:rsid w:val="00394318"/>
    <w:rsid w:val="00394423"/>
    <w:rsid w:val="00396942"/>
    <w:rsid w:val="00396B49"/>
    <w:rsid w:val="00396E3E"/>
    <w:rsid w:val="0039788D"/>
    <w:rsid w:val="003A20BD"/>
    <w:rsid w:val="003A2DA2"/>
    <w:rsid w:val="003A2ECE"/>
    <w:rsid w:val="003A306E"/>
    <w:rsid w:val="003A3168"/>
    <w:rsid w:val="003A52D4"/>
    <w:rsid w:val="003A5CD0"/>
    <w:rsid w:val="003A60DC"/>
    <w:rsid w:val="003A6A46"/>
    <w:rsid w:val="003A7557"/>
    <w:rsid w:val="003A7A63"/>
    <w:rsid w:val="003B000C"/>
    <w:rsid w:val="003B0F1D"/>
    <w:rsid w:val="003B182C"/>
    <w:rsid w:val="003B3414"/>
    <w:rsid w:val="003B468D"/>
    <w:rsid w:val="003B4A57"/>
    <w:rsid w:val="003C0AD9"/>
    <w:rsid w:val="003C0ED0"/>
    <w:rsid w:val="003C1D49"/>
    <w:rsid w:val="003C35C4"/>
    <w:rsid w:val="003C5080"/>
    <w:rsid w:val="003C67A4"/>
    <w:rsid w:val="003C7BA0"/>
    <w:rsid w:val="003D0597"/>
    <w:rsid w:val="003D12C2"/>
    <w:rsid w:val="003D2377"/>
    <w:rsid w:val="003D2CB2"/>
    <w:rsid w:val="003D31B9"/>
    <w:rsid w:val="003D3867"/>
    <w:rsid w:val="003D4611"/>
    <w:rsid w:val="003D4F21"/>
    <w:rsid w:val="003E0618"/>
    <w:rsid w:val="003E0D1A"/>
    <w:rsid w:val="003E104F"/>
    <w:rsid w:val="003E1977"/>
    <w:rsid w:val="003E2707"/>
    <w:rsid w:val="003E2DA3"/>
    <w:rsid w:val="003E3D6D"/>
    <w:rsid w:val="003E5652"/>
    <w:rsid w:val="003E7B42"/>
    <w:rsid w:val="003F020D"/>
    <w:rsid w:val="003F03D9"/>
    <w:rsid w:val="003F29E8"/>
    <w:rsid w:val="003F2FBE"/>
    <w:rsid w:val="003F318D"/>
    <w:rsid w:val="003F5157"/>
    <w:rsid w:val="003F5BAE"/>
    <w:rsid w:val="003F6ED7"/>
    <w:rsid w:val="00400436"/>
    <w:rsid w:val="00401C84"/>
    <w:rsid w:val="00403210"/>
    <w:rsid w:val="004035BB"/>
    <w:rsid w:val="004035EB"/>
    <w:rsid w:val="00405434"/>
    <w:rsid w:val="00407332"/>
    <w:rsid w:val="00407828"/>
    <w:rsid w:val="00410ADE"/>
    <w:rsid w:val="00413985"/>
    <w:rsid w:val="00413D8E"/>
    <w:rsid w:val="00413F64"/>
    <w:rsid w:val="004140F2"/>
    <w:rsid w:val="00417B22"/>
    <w:rsid w:val="00420889"/>
    <w:rsid w:val="00421085"/>
    <w:rsid w:val="0042465E"/>
    <w:rsid w:val="00424DF7"/>
    <w:rsid w:val="00426BC0"/>
    <w:rsid w:val="00430D3E"/>
    <w:rsid w:val="00430DD2"/>
    <w:rsid w:val="00431176"/>
    <w:rsid w:val="004311CB"/>
    <w:rsid w:val="00432B76"/>
    <w:rsid w:val="0043402C"/>
    <w:rsid w:val="0043488D"/>
    <w:rsid w:val="00434D01"/>
    <w:rsid w:val="00435D26"/>
    <w:rsid w:val="0043601F"/>
    <w:rsid w:val="004370B0"/>
    <w:rsid w:val="00440C99"/>
    <w:rsid w:val="004416C2"/>
    <w:rsid w:val="0044175C"/>
    <w:rsid w:val="00445E5B"/>
    <w:rsid w:val="00445F4D"/>
    <w:rsid w:val="0044750C"/>
    <w:rsid w:val="004504C0"/>
    <w:rsid w:val="004550FB"/>
    <w:rsid w:val="004552A4"/>
    <w:rsid w:val="00456273"/>
    <w:rsid w:val="00456B82"/>
    <w:rsid w:val="0046111A"/>
    <w:rsid w:val="00462946"/>
    <w:rsid w:val="00463F43"/>
    <w:rsid w:val="00464B94"/>
    <w:rsid w:val="004653A8"/>
    <w:rsid w:val="00465A0B"/>
    <w:rsid w:val="0047077C"/>
    <w:rsid w:val="00470B05"/>
    <w:rsid w:val="004717A8"/>
    <w:rsid w:val="0047207C"/>
    <w:rsid w:val="00472CD6"/>
    <w:rsid w:val="00474E3C"/>
    <w:rsid w:val="0047571D"/>
    <w:rsid w:val="00475D9D"/>
    <w:rsid w:val="00477488"/>
    <w:rsid w:val="00480A58"/>
    <w:rsid w:val="004810DC"/>
    <w:rsid w:val="0048178C"/>
    <w:rsid w:val="00481C6F"/>
    <w:rsid w:val="00482151"/>
    <w:rsid w:val="004822F8"/>
    <w:rsid w:val="00484E6E"/>
    <w:rsid w:val="00485FAD"/>
    <w:rsid w:val="00487AED"/>
    <w:rsid w:val="00490256"/>
    <w:rsid w:val="00491EDF"/>
    <w:rsid w:val="004927DB"/>
    <w:rsid w:val="00492A3F"/>
    <w:rsid w:val="00494F62"/>
    <w:rsid w:val="00495706"/>
    <w:rsid w:val="004A2001"/>
    <w:rsid w:val="004A22EA"/>
    <w:rsid w:val="004A3590"/>
    <w:rsid w:val="004A5148"/>
    <w:rsid w:val="004B00A7"/>
    <w:rsid w:val="004B15A2"/>
    <w:rsid w:val="004B1EC4"/>
    <w:rsid w:val="004B24B2"/>
    <w:rsid w:val="004B25E2"/>
    <w:rsid w:val="004B34D7"/>
    <w:rsid w:val="004B5037"/>
    <w:rsid w:val="004B5870"/>
    <w:rsid w:val="004B5B2F"/>
    <w:rsid w:val="004B626A"/>
    <w:rsid w:val="004B635A"/>
    <w:rsid w:val="004B660E"/>
    <w:rsid w:val="004B6FFD"/>
    <w:rsid w:val="004C05BD"/>
    <w:rsid w:val="004C2780"/>
    <w:rsid w:val="004C389C"/>
    <w:rsid w:val="004C3B06"/>
    <w:rsid w:val="004C3C29"/>
    <w:rsid w:val="004C3F97"/>
    <w:rsid w:val="004C57C0"/>
    <w:rsid w:val="004C7EE7"/>
    <w:rsid w:val="004D2171"/>
    <w:rsid w:val="004D2DEE"/>
    <w:rsid w:val="004D2E1F"/>
    <w:rsid w:val="004D4397"/>
    <w:rsid w:val="004D560C"/>
    <w:rsid w:val="004D564B"/>
    <w:rsid w:val="004D6489"/>
    <w:rsid w:val="004D7384"/>
    <w:rsid w:val="004D7FD9"/>
    <w:rsid w:val="004E1324"/>
    <w:rsid w:val="004E19A5"/>
    <w:rsid w:val="004E3233"/>
    <w:rsid w:val="004E37E5"/>
    <w:rsid w:val="004E3FDB"/>
    <w:rsid w:val="004E4C67"/>
    <w:rsid w:val="004F1F4A"/>
    <w:rsid w:val="004F296D"/>
    <w:rsid w:val="004F2F89"/>
    <w:rsid w:val="004F508B"/>
    <w:rsid w:val="004F695F"/>
    <w:rsid w:val="004F6CA4"/>
    <w:rsid w:val="005004C2"/>
    <w:rsid w:val="00500752"/>
    <w:rsid w:val="00501A50"/>
    <w:rsid w:val="00501BEC"/>
    <w:rsid w:val="00501D2D"/>
    <w:rsid w:val="00502018"/>
    <w:rsid w:val="0050222D"/>
    <w:rsid w:val="00503AF3"/>
    <w:rsid w:val="005048AE"/>
    <w:rsid w:val="0050696D"/>
    <w:rsid w:val="00506A95"/>
    <w:rsid w:val="00506C5C"/>
    <w:rsid w:val="00506E34"/>
    <w:rsid w:val="0051094B"/>
    <w:rsid w:val="005110D7"/>
    <w:rsid w:val="00511D99"/>
    <w:rsid w:val="005128D3"/>
    <w:rsid w:val="00513840"/>
    <w:rsid w:val="005147E8"/>
    <w:rsid w:val="005158F2"/>
    <w:rsid w:val="00516B6E"/>
    <w:rsid w:val="00520FFC"/>
    <w:rsid w:val="00523121"/>
    <w:rsid w:val="00526DFC"/>
    <w:rsid w:val="00526F43"/>
    <w:rsid w:val="00527651"/>
    <w:rsid w:val="005312CD"/>
    <w:rsid w:val="00534728"/>
    <w:rsid w:val="005354EB"/>
    <w:rsid w:val="00535EEB"/>
    <w:rsid w:val="00535F9C"/>
    <w:rsid w:val="005363AB"/>
    <w:rsid w:val="0053699F"/>
    <w:rsid w:val="00536E83"/>
    <w:rsid w:val="00543EF3"/>
    <w:rsid w:val="00544EF4"/>
    <w:rsid w:val="00545E4C"/>
    <w:rsid w:val="00545E53"/>
    <w:rsid w:val="00546B95"/>
    <w:rsid w:val="00546DC7"/>
    <w:rsid w:val="005479D9"/>
    <w:rsid w:val="00551762"/>
    <w:rsid w:val="00552F43"/>
    <w:rsid w:val="00553CF9"/>
    <w:rsid w:val="00554075"/>
    <w:rsid w:val="00554AFB"/>
    <w:rsid w:val="00556044"/>
    <w:rsid w:val="005572BD"/>
    <w:rsid w:val="00557A12"/>
    <w:rsid w:val="00560AC7"/>
    <w:rsid w:val="00560DD9"/>
    <w:rsid w:val="00561819"/>
    <w:rsid w:val="00561AFB"/>
    <w:rsid w:val="00561FA8"/>
    <w:rsid w:val="00562600"/>
    <w:rsid w:val="005635ED"/>
    <w:rsid w:val="005639D5"/>
    <w:rsid w:val="005641D8"/>
    <w:rsid w:val="005646F6"/>
    <w:rsid w:val="00564B1B"/>
    <w:rsid w:val="00565253"/>
    <w:rsid w:val="00566DD0"/>
    <w:rsid w:val="005671E2"/>
    <w:rsid w:val="00567C1A"/>
    <w:rsid w:val="00570191"/>
    <w:rsid w:val="00570570"/>
    <w:rsid w:val="00570E5A"/>
    <w:rsid w:val="00572512"/>
    <w:rsid w:val="0057293F"/>
    <w:rsid w:val="00573EE6"/>
    <w:rsid w:val="00574803"/>
    <w:rsid w:val="00574C25"/>
    <w:rsid w:val="00574C39"/>
    <w:rsid w:val="0057547F"/>
    <w:rsid w:val="005754EE"/>
    <w:rsid w:val="0057617E"/>
    <w:rsid w:val="00576497"/>
    <w:rsid w:val="005835E7"/>
    <w:rsid w:val="0058397F"/>
    <w:rsid w:val="00583B0E"/>
    <w:rsid w:val="00583BF8"/>
    <w:rsid w:val="005847EC"/>
    <w:rsid w:val="00585F33"/>
    <w:rsid w:val="00587421"/>
    <w:rsid w:val="00587DFF"/>
    <w:rsid w:val="0059033C"/>
    <w:rsid w:val="00590ABB"/>
    <w:rsid w:val="00591124"/>
    <w:rsid w:val="00591844"/>
    <w:rsid w:val="00594D51"/>
    <w:rsid w:val="00597024"/>
    <w:rsid w:val="005A0274"/>
    <w:rsid w:val="005A095C"/>
    <w:rsid w:val="005A2F18"/>
    <w:rsid w:val="005A5B48"/>
    <w:rsid w:val="005A669D"/>
    <w:rsid w:val="005A75D8"/>
    <w:rsid w:val="005B28C4"/>
    <w:rsid w:val="005B3FF4"/>
    <w:rsid w:val="005B4848"/>
    <w:rsid w:val="005B4A18"/>
    <w:rsid w:val="005B713E"/>
    <w:rsid w:val="005C03B6"/>
    <w:rsid w:val="005C1B92"/>
    <w:rsid w:val="005C348E"/>
    <w:rsid w:val="005C40AD"/>
    <w:rsid w:val="005C5C2B"/>
    <w:rsid w:val="005C68E1"/>
    <w:rsid w:val="005D02F5"/>
    <w:rsid w:val="005D0321"/>
    <w:rsid w:val="005D11A2"/>
    <w:rsid w:val="005D334E"/>
    <w:rsid w:val="005D3763"/>
    <w:rsid w:val="005D55E1"/>
    <w:rsid w:val="005D70C1"/>
    <w:rsid w:val="005E19F7"/>
    <w:rsid w:val="005E24F8"/>
    <w:rsid w:val="005E3DE8"/>
    <w:rsid w:val="005E4F04"/>
    <w:rsid w:val="005E5803"/>
    <w:rsid w:val="005E62C2"/>
    <w:rsid w:val="005E6C71"/>
    <w:rsid w:val="005F0963"/>
    <w:rsid w:val="005F16C4"/>
    <w:rsid w:val="005F2824"/>
    <w:rsid w:val="005F28B9"/>
    <w:rsid w:val="005F2EBA"/>
    <w:rsid w:val="005F35ED"/>
    <w:rsid w:val="005F4014"/>
    <w:rsid w:val="005F434A"/>
    <w:rsid w:val="005F4DCC"/>
    <w:rsid w:val="005F5A20"/>
    <w:rsid w:val="005F5C21"/>
    <w:rsid w:val="005F6AE5"/>
    <w:rsid w:val="005F7812"/>
    <w:rsid w:val="005F79B4"/>
    <w:rsid w:val="005F7A88"/>
    <w:rsid w:val="005F7B55"/>
    <w:rsid w:val="00603A1A"/>
    <w:rsid w:val="006046D5"/>
    <w:rsid w:val="00605D13"/>
    <w:rsid w:val="00607A93"/>
    <w:rsid w:val="00610C08"/>
    <w:rsid w:val="006116CF"/>
    <w:rsid w:val="00611F74"/>
    <w:rsid w:val="0061273A"/>
    <w:rsid w:val="00613F4A"/>
    <w:rsid w:val="00615772"/>
    <w:rsid w:val="00621256"/>
    <w:rsid w:val="00621FCC"/>
    <w:rsid w:val="00622E4B"/>
    <w:rsid w:val="006237F4"/>
    <w:rsid w:val="00624014"/>
    <w:rsid w:val="006250F7"/>
    <w:rsid w:val="00625224"/>
    <w:rsid w:val="00625D3A"/>
    <w:rsid w:val="00627CEC"/>
    <w:rsid w:val="00627D51"/>
    <w:rsid w:val="006333DA"/>
    <w:rsid w:val="00633532"/>
    <w:rsid w:val="00634B16"/>
    <w:rsid w:val="00635134"/>
    <w:rsid w:val="006356E2"/>
    <w:rsid w:val="006362EC"/>
    <w:rsid w:val="00641EC1"/>
    <w:rsid w:val="00642A65"/>
    <w:rsid w:val="0064592A"/>
    <w:rsid w:val="00645D03"/>
    <w:rsid w:val="00645DCE"/>
    <w:rsid w:val="006465AC"/>
    <w:rsid w:val="006465BF"/>
    <w:rsid w:val="006473BD"/>
    <w:rsid w:val="00647AE9"/>
    <w:rsid w:val="00652024"/>
    <w:rsid w:val="00653B22"/>
    <w:rsid w:val="00655984"/>
    <w:rsid w:val="00657BF4"/>
    <w:rsid w:val="006603FB"/>
    <w:rsid w:val="006608DF"/>
    <w:rsid w:val="006623AC"/>
    <w:rsid w:val="00663E58"/>
    <w:rsid w:val="006655D4"/>
    <w:rsid w:val="006658D8"/>
    <w:rsid w:val="006678AF"/>
    <w:rsid w:val="006678E4"/>
    <w:rsid w:val="00667F2D"/>
    <w:rsid w:val="00667FBA"/>
    <w:rsid w:val="006701EF"/>
    <w:rsid w:val="00672132"/>
    <w:rsid w:val="006727F8"/>
    <w:rsid w:val="00673788"/>
    <w:rsid w:val="00673BA5"/>
    <w:rsid w:val="0067488F"/>
    <w:rsid w:val="00674A74"/>
    <w:rsid w:val="00674F47"/>
    <w:rsid w:val="00676AF9"/>
    <w:rsid w:val="00680017"/>
    <w:rsid w:val="00680058"/>
    <w:rsid w:val="00680592"/>
    <w:rsid w:val="00681F9F"/>
    <w:rsid w:val="006840EA"/>
    <w:rsid w:val="006844E2"/>
    <w:rsid w:val="00685267"/>
    <w:rsid w:val="006872AE"/>
    <w:rsid w:val="00690082"/>
    <w:rsid w:val="00690252"/>
    <w:rsid w:val="00690B61"/>
    <w:rsid w:val="00693F0B"/>
    <w:rsid w:val="006946BB"/>
    <w:rsid w:val="00695B77"/>
    <w:rsid w:val="00696214"/>
    <w:rsid w:val="006969FA"/>
    <w:rsid w:val="006A35D5"/>
    <w:rsid w:val="006A43E0"/>
    <w:rsid w:val="006A4BEE"/>
    <w:rsid w:val="006A57FF"/>
    <w:rsid w:val="006A748A"/>
    <w:rsid w:val="006A7E40"/>
    <w:rsid w:val="006B0D94"/>
    <w:rsid w:val="006B1DAB"/>
    <w:rsid w:val="006B4DE5"/>
    <w:rsid w:val="006B6F90"/>
    <w:rsid w:val="006C4116"/>
    <w:rsid w:val="006C419E"/>
    <w:rsid w:val="006C4A31"/>
    <w:rsid w:val="006C5AC2"/>
    <w:rsid w:val="006C5BF3"/>
    <w:rsid w:val="006C6AC5"/>
    <w:rsid w:val="006C6AFB"/>
    <w:rsid w:val="006D2735"/>
    <w:rsid w:val="006D27F2"/>
    <w:rsid w:val="006D2EFB"/>
    <w:rsid w:val="006D45B2"/>
    <w:rsid w:val="006E0FCC"/>
    <w:rsid w:val="006E1E96"/>
    <w:rsid w:val="006E2103"/>
    <w:rsid w:val="006E4E2F"/>
    <w:rsid w:val="006E54D9"/>
    <w:rsid w:val="006E5E21"/>
    <w:rsid w:val="006E7652"/>
    <w:rsid w:val="006F1A6E"/>
    <w:rsid w:val="006F2648"/>
    <w:rsid w:val="006F274E"/>
    <w:rsid w:val="006F2F10"/>
    <w:rsid w:val="006F43CB"/>
    <w:rsid w:val="006F482B"/>
    <w:rsid w:val="006F5E89"/>
    <w:rsid w:val="006F6311"/>
    <w:rsid w:val="006F7552"/>
    <w:rsid w:val="00701952"/>
    <w:rsid w:val="0070199D"/>
    <w:rsid w:val="00702556"/>
    <w:rsid w:val="0070277E"/>
    <w:rsid w:val="00704156"/>
    <w:rsid w:val="00704547"/>
    <w:rsid w:val="007069FC"/>
    <w:rsid w:val="0070744E"/>
    <w:rsid w:val="00707D8E"/>
    <w:rsid w:val="007104AC"/>
    <w:rsid w:val="00710B3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571D"/>
    <w:rsid w:val="00725EB8"/>
    <w:rsid w:val="0072621B"/>
    <w:rsid w:val="00726DE5"/>
    <w:rsid w:val="0072756E"/>
    <w:rsid w:val="00730555"/>
    <w:rsid w:val="007312CC"/>
    <w:rsid w:val="00732BCD"/>
    <w:rsid w:val="007364C4"/>
    <w:rsid w:val="00736A64"/>
    <w:rsid w:val="00737F6A"/>
    <w:rsid w:val="007410B6"/>
    <w:rsid w:val="0074148B"/>
    <w:rsid w:val="00744C6F"/>
    <w:rsid w:val="007457F6"/>
    <w:rsid w:val="00745ABB"/>
    <w:rsid w:val="00746E38"/>
    <w:rsid w:val="0074761B"/>
    <w:rsid w:val="00747CD5"/>
    <w:rsid w:val="00747F18"/>
    <w:rsid w:val="00753B51"/>
    <w:rsid w:val="00756629"/>
    <w:rsid w:val="007575D2"/>
    <w:rsid w:val="00757B4F"/>
    <w:rsid w:val="00757B6A"/>
    <w:rsid w:val="007610E0"/>
    <w:rsid w:val="00761885"/>
    <w:rsid w:val="007621AA"/>
    <w:rsid w:val="0076260A"/>
    <w:rsid w:val="00764091"/>
    <w:rsid w:val="00764A67"/>
    <w:rsid w:val="00767F46"/>
    <w:rsid w:val="00770F6B"/>
    <w:rsid w:val="00771883"/>
    <w:rsid w:val="007737E5"/>
    <w:rsid w:val="0077664D"/>
    <w:rsid w:val="00776DC2"/>
    <w:rsid w:val="0077766C"/>
    <w:rsid w:val="00780122"/>
    <w:rsid w:val="007805E7"/>
    <w:rsid w:val="0078214B"/>
    <w:rsid w:val="00782E79"/>
    <w:rsid w:val="0078498A"/>
    <w:rsid w:val="007866AF"/>
    <w:rsid w:val="007921D3"/>
    <w:rsid w:val="00792207"/>
    <w:rsid w:val="0079270C"/>
    <w:rsid w:val="00792801"/>
    <w:rsid w:val="00792A95"/>
    <w:rsid w:val="00792B64"/>
    <w:rsid w:val="00792E29"/>
    <w:rsid w:val="00792F69"/>
    <w:rsid w:val="0079379A"/>
    <w:rsid w:val="00794953"/>
    <w:rsid w:val="00796191"/>
    <w:rsid w:val="00797C5A"/>
    <w:rsid w:val="007A00F5"/>
    <w:rsid w:val="007A0A01"/>
    <w:rsid w:val="007A1F2F"/>
    <w:rsid w:val="007A2A5C"/>
    <w:rsid w:val="007A4541"/>
    <w:rsid w:val="007A5150"/>
    <w:rsid w:val="007A51AD"/>
    <w:rsid w:val="007A5373"/>
    <w:rsid w:val="007A5F2E"/>
    <w:rsid w:val="007A6F44"/>
    <w:rsid w:val="007A7873"/>
    <w:rsid w:val="007A789F"/>
    <w:rsid w:val="007B02EA"/>
    <w:rsid w:val="007B44BE"/>
    <w:rsid w:val="007B5BDB"/>
    <w:rsid w:val="007B75BC"/>
    <w:rsid w:val="007B7770"/>
    <w:rsid w:val="007B79C0"/>
    <w:rsid w:val="007C000F"/>
    <w:rsid w:val="007C0BD6"/>
    <w:rsid w:val="007C1A12"/>
    <w:rsid w:val="007C3806"/>
    <w:rsid w:val="007C461A"/>
    <w:rsid w:val="007C5BB7"/>
    <w:rsid w:val="007D07D5"/>
    <w:rsid w:val="007D1C64"/>
    <w:rsid w:val="007D32DD"/>
    <w:rsid w:val="007D3C6C"/>
    <w:rsid w:val="007D4AF9"/>
    <w:rsid w:val="007D5139"/>
    <w:rsid w:val="007D6DCE"/>
    <w:rsid w:val="007D72C4"/>
    <w:rsid w:val="007E05D0"/>
    <w:rsid w:val="007E2CFE"/>
    <w:rsid w:val="007E2DCB"/>
    <w:rsid w:val="007E59C9"/>
    <w:rsid w:val="007F0072"/>
    <w:rsid w:val="007F017F"/>
    <w:rsid w:val="007F1880"/>
    <w:rsid w:val="007F2C2B"/>
    <w:rsid w:val="007F2EB6"/>
    <w:rsid w:val="007F4392"/>
    <w:rsid w:val="007F54C3"/>
    <w:rsid w:val="007F5A84"/>
    <w:rsid w:val="007F6422"/>
    <w:rsid w:val="007F7F2D"/>
    <w:rsid w:val="00802949"/>
    <w:rsid w:val="0080301E"/>
    <w:rsid w:val="0080365F"/>
    <w:rsid w:val="00810014"/>
    <w:rsid w:val="00810A4C"/>
    <w:rsid w:val="0081113D"/>
    <w:rsid w:val="00811956"/>
    <w:rsid w:val="00811D1B"/>
    <w:rsid w:val="008127B5"/>
    <w:rsid w:val="00812BE5"/>
    <w:rsid w:val="00812CC4"/>
    <w:rsid w:val="00817429"/>
    <w:rsid w:val="00821514"/>
    <w:rsid w:val="00821CD2"/>
    <w:rsid w:val="00821E35"/>
    <w:rsid w:val="00824591"/>
    <w:rsid w:val="00824AED"/>
    <w:rsid w:val="00827820"/>
    <w:rsid w:val="00831B8B"/>
    <w:rsid w:val="00831E3E"/>
    <w:rsid w:val="00833D9C"/>
    <w:rsid w:val="0083405D"/>
    <w:rsid w:val="008352D4"/>
    <w:rsid w:val="008360E5"/>
    <w:rsid w:val="00836DB9"/>
    <w:rsid w:val="00837508"/>
    <w:rsid w:val="00837B53"/>
    <w:rsid w:val="00837C67"/>
    <w:rsid w:val="008408E7"/>
    <w:rsid w:val="008415B0"/>
    <w:rsid w:val="00842028"/>
    <w:rsid w:val="008436B8"/>
    <w:rsid w:val="0084466F"/>
    <w:rsid w:val="0084600B"/>
    <w:rsid w:val="008460B6"/>
    <w:rsid w:val="00850C9D"/>
    <w:rsid w:val="008513B9"/>
    <w:rsid w:val="00851691"/>
    <w:rsid w:val="00852B59"/>
    <w:rsid w:val="00854075"/>
    <w:rsid w:val="00854A60"/>
    <w:rsid w:val="00855FFC"/>
    <w:rsid w:val="00856272"/>
    <w:rsid w:val="008563FF"/>
    <w:rsid w:val="0086018B"/>
    <w:rsid w:val="00860BFA"/>
    <w:rsid w:val="008611DD"/>
    <w:rsid w:val="00861595"/>
    <w:rsid w:val="00861CAD"/>
    <w:rsid w:val="008620DE"/>
    <w:rsid w:val="00862111"/>
    <w:rsid w:val="00862887"/>
    <w:rsid w:val="008642BB"/>
    <w:rsid w:val="00866867"/>
    <w:rsid w:val="008707D0"/>
    <w:rsid w:val="00871E46"/>
    <w:rsid w:val="00871FCC"/>
    <w:rsid w:val="00872257"/>
    <w:rsid w:val="0087325C"/>
    <w:rsid w:val="00873FCE"/>
    <w:rsid w:val="008753E6"/>
    <w:rsid w:val="008755A6"/>
    <w:rsid w:val="00875A1F"/>
    <w:rsid w:val="00875EFD"/>
    <w:rsid w:val="0087738C"/>
    <w:rsid w:val="0088010E"/>
    <w:rsid w:val="008802AF"/>
    <w:rsid w:val="00881926"/>
    <w:rsid w:val="0088318F"/>
    <w:rsid w:val="0088331D"/>
    <w:rsid w:val="0088524C"/>
    <w:rsid w:val="008852B0"/>
    <w:rsid w:val="00885AE7"/>
    <w:rsid w:val="00886240"/>
    <w:rsid w:val="00886B60"/>
    <w:rsid w:val="00887033"/>
    <w:rsid w:val="00887889"/>
    <w:rsid w:val="00891A3F"/>
    <w:rsid w:val="008920FF"/>
    <w:rsid w:val="008926E8"/>
    <w:rsid w:val="008946A0"/>
    <w:rsid w:val="00894F19"/>
    <w:rsid w:val="008951ED"/>
    <w:rsid w:val="00896A10"/>
    <w:rsid w:val="008971B5"/>
    <w:rsid w:val="008A02DB"/>
    <w:rsid w:val="008A4C60"/>
    <w:rsid w:val="008A5D26"/>
    <w:rsid w:val="008A5FC9"/>
    <w:rsid w:val="008A62E2"/>
    <w:rsid w:val="008A6B13"/>
    <w:rsid w:val="008A6ECB"/>
    <w:rsid w:val="008A7560"/>
    <w:rsid w:val="008A766D"/>
    <w:rsid w:val="008A7FBE"/>
    <w:rsid w:val="008B0273"/>
    <w:rsid w:val="008B0AD2"/>
    <w:rsid w:val="008B0BA7"/>
    <w:rsid w:val="008B0BF9"/>
    <w:rsid w:val="008B2866"/>
    <w:rsid w:val="008B2C9B"/>
    <w:rsid w:val="008B3859"/>
    <w:rsid w:val="008B436D"/>
    <w:rsid w:val="008B4E49"/>
    <w:rsid w:val="008B59AD"/>
    <w:rsid w:val="008B7712"/>
    <w:rsid w:val="008B7B26"/>
    <w:rsid w:val="008C3524"/>
    <w:rsid w:val="008C4061"/>
    <w:rsid w:val="008C4229"/>
    <w:rsid w:val="008C4397"/>
    <w:rsid w:val="008C5BE0"/>
    <w:rsid w:val="008C7233"/>
    <w:rsid w:val="008D183E"/>
    <w:rsid w:val="008D1B5E"/>
    <w:rsid w:val="008D2434"/>
    <w:rsid w:val="008D26FB"/>
    <w:rsid w:val="008D2DF0"/>
    <w:rsid w:val="008D46A5"/>
    <w:rsid w:val="008D588A"/>
    <w:rsid w:val="008D6622"/>
    <w:rsid w:val="008D7F6E"/>
    <w:rsid w:val="008E171D"/>
    <w:rsid w:val="008E2785"/>
    <w:rsid w:val="008E4965"/>
    <w:rsid w:val="008E635D"/>
    <w:rsid w:val="008E66D3"/>
    <w:rsid w:val="008E78A3"/>
    <w:rsid w:val="008F0654"/>
    <w:rsid w:val="008F06CB"/>
    <w:rsid w:val="008F2E83"/>
    <w:rsid w:val="008F417C"/>
    <w:rsid w:val="008F4B9A"/>
    <w:rsid w:val="008F612A"/>
    <w:rsid w:val="008F789B"/>
    <w:rsid w:val="00900C27"/>
    <w:rsid w:val="00900C6E"/>
    <w:rsid w:val="0090293D"/>
    <w:rsid w:val="00903175"/>
    <w:rsid w:val="009034DE"/>
    <w:rsid w:val="00904288"/>
    <w:rsid w:val="00905396"/>
    <w:rsid w:val="0090605D"/>
    <w:rsid w:val="00906419"/>
    <w:rsid w:val="009067B5"/>
    <w:rsid w:val="00906FAC"/>
    <w:rsid w:val="00907A6A"/>
    <w:rsid w:val="00911E50"/>
    <w:rsid w:val="00912889"/>
    <w:rsid w:val="009131D8"/>
    <w:rsid w:val="00913A42"/>
    <w:rsid w:val="00914167"/>
    <w:rsid w:val="009143DB"/>
    <w:rsid w:val="0091487C"/>
    <w:rsid w:val="00915065"/>
    <w:rsid w:val="00917CE5"/>
    <w:rsid w:val="009206B8"/>
    <w:rsid w:val="00920DB9"/>
    <w:rsid w:val="009217C0"/>
    <w:rsid w:val="00923321"/>
    <w:rsid w:val="00925241"/>
    <w:rsid w:val="00925CEC"/>
    <w:rsid w:val="00926A3F"/>
    <w:rsid w:val="009273D8"/>
    <w:rsid w:val="0092794E"/>
    <w:rsid w:val="00930657"/>
    <w:rsid w:val="009309B5"/>
    <w:rsid w:val="00930D30"/>
    <w:rsid w:val="00931935"/>
    <w:rsid w:val="00932A3A"/>
    <w:rsid w:val="009331F3"/>
    <w:rsid w:val="009332A2"/>
    <w:rsid w:val="00937598"/>
    <w:rsid w:val="0093790B"/>
    <w:rsid w:val="00943751"/>
    <w:rsid w:val="00946DD0"/>
    <w:rsid w:val="009509E6"/>
    <w:rsid w:val="00950E63"/>
    <w:rsid w:val="00952018"/>
    <w:rsid w:val="00952800"/>
    <w:rsid w:val="0095300D"/>
    <w:rsid w:val="0095388C"/>
    <w:rsid w:val="00956812"/>
    <w:rsid w:val="0095719A"/>
    <w:rsid w:val="009623E9"/>
    <w:rsid w:val="009638EA"/>
    <w:rsid w:val="00963EEB"/>
    <w:rsid w:val="009648BC"/>
    <w:rsid w:val="00964C2F"/>
    <w:rsid w:val="00965F88"/>
    <w:rsid w:val="00967C75"/>
    <w:rsid w:val="00970A05"/>
    <w:rsid w:val="00970E5E"/>
    <w:rsid w:val="00972081"/>
    <w:rsid w:val="009729F1"/>
    <w:rsid w:val="00972C4D"/>
    <w:rsid w:val="00973C43"/>
    <w:rsid w:val="00977AEB"/>
    <w:rsid w:val="00980D68"/>
    <w:rsid w:val="00984E03"/>
    <w:rsid w:val="00985B0B"/>
    <w:rsid w:val="00987E85"/>
    <w:rsid w:val="0099436B"/>
    <w:rsid w:val="009947DB"/>
    <w:rsid w:val="00997754"/>
    <w:rsid w:val="009A0B79"/>
    <w:rsid w:val="009A0D12"/>
    <w:rsid w:val="009A1987"/>
    <w:rsid w:val="009A1F7E"/>
    <w:rsid w:val="009A2BEE"/>
    <w:rsid w:val="009A3EE9"/>
    <w:rsid w:val="009A5289"/>
    <w:rsid w:val="009A7A53"/>
    <w:rsid w:val="009B0402"/>
    <w:rsid w:val="009B0B75"/>
    <w:rsid w:val="009B0CB9"/>
    <w:rsid w:val="009B0DFD"/>
    <w:rsid w:val="009B16DF"/>
    <w:rsid w:val="009B25E8"/>
    <w:rsid w:val="009B2C07"/>
    <w:rsid w:val="009B4CB2"/>
    <w:rsid w:val="009B6701"/>
    <w:rsid w:val="009B6EF7"/>
    <w:rsid w:val="009B7000"/>
    <w:rsid w:val="009B739C"/>
    <w:rsid w:val="009C04EC"/>
    <w:rsid w:val="009C0791"/>
    <w:rsid w:val="009C0AE1"/>
    <w:rsid w:val="009C1ABA"/>
    <w:rsid w:val="009C328C"/>
    <w:rsid w:val="009C41C3"/>
    <w:rsid w:val="009C4444"/>
    <w:rsid w:val="009C484D"/>
    <w:rsid w:val="009C7258"/>
    <w:rsid w:val="009C747E"/>
    <w:rsid w:val="009C75F9"/>
    <w:rsid w:val="009C79AD"/>
    <w:rsid w:val="009C7CA6"/>
    <w:rsid w:val="009D3316"/>
    <w:rsid w:val="009D4940"/>
    <w:rsid w:val="009D55AA"/>
    <w:rsid w:val="009D715B"/>
    <w:rsid w:val="009E02B6"/>
    <w:rsid w:val="009E0D65"/>
    <w:rsid w:val="009E1BA1"/>
    <w:rsid w:val="009E3430"/>
    <w:rsid w:val="009E3E77"/>
    <w:rsid w:val="009E3FAB"/>
    <w:rsid w:val="009E5B3F"/>
    <w:rsid w:val="009E704B"/>
    <w:rsid w:val="009E7D90"/>
    <w:rsid w:val="009F100E"/>
    <w:rsid w:val="009F1AB0"/>
    <w:rsid w:val="009F4C81"/>
    <w:rsid w:val="009F501D"/>
    <w:rsid w:val="009F6780"/>
    <w:rsid w:val="009F727C"/>
    <w:rsid w:val="00A00A7F"/>
    <w:rsid w:val="00A0209A"/>
    <w:rsid w:val="00A039D5"/>
    <w:rsid w:val="00A046AD"/>
    <w:rsid w:val="00A0663B"/>
    <w:rsid w:val="00A066AA"/>
    <w:rsid w:val="00A06FA3"/>
    <w:rsid w:val="00A0762B"/>
    <w:rsid w:val="00A079C1"/>
    <w:rsid w:val="00A11744"/>
    <w:rsid w:val="00A12520"/>
    <w:rsid w:val="00A130FD"/>
    <w:rsid w:val="00A132F8"/>
    <w:rsid w:val="00A13D6D"/>
    <w:rsid w:val="00A14769"/>
    <w:rsid w:val="00A15986"/>
    <w:rsid w:val="00A16151"/>
    <w:rsid w:val="00A16EC6"/>
    <w:rsid w:val="00A173FE"/>
    <w:rsid w:val="00A17668"/>
    <w:rsid w:val="00A17C06"/>
    <w:rsid w:val="00A2126E"/>
    <w:rsid w:val="00A21706"/>
    <w:rsid w:val="00A238E1"/>
    <w:rsid w:val="00A23B3A"/>
    <w:rsid w:val="00A24FCC"/>
    <w:rsid w:val="00A25472"/>
    <w:rsid w:val="00A25840"/>
    <w:rsid w:val="00A25F88"/>
    <w:rsid w:val="00A26A90"/>
    <w:rsid w:val="00A26B27"/>
    <w:rsid w:val="00A27690"/>
    <w:rsid w:val="00A30318"/>
    <w:rsid w:val="00A30497"/>
    <w:rsid w:val="00A30AC8"/>
    <w:rsid w:val="00A30E4F"/>
    <w:rsid w:val="00A31517"/>
    <w:rsid w:val="00A31992"/>
    <w:rsid w:val="00A32253"/>
    <w:rsid w:val="00A328D8"/>
    <w:rsid w:val="00A329AF"/>
    <w:rsid w:val="00A3310E"/>
    <w:rsid w:val="00A333A0"/>
    <w:rsid w:val="00A37E70"/>
    <w:rsid w:val="00A4195F"/>
    <w:rsid w:val="00A4215F"/>
    <w:rsid w:val="00A436CD"/>
    <w:rsid w:val="00A437E1"/>
    <w:rsid w:val="00A43C7E"/>
    <w:rsid w:val="00A44A40"/>
    <w:rsid w:val="00A451F3"/>
    <w:rsid w:val="00A4685E"/>
    <w:rsid w:val="00A46954"/>
    <w:rsid w:val="00A50CD4"/>
    <w:rsid w:val="00A51191"/>
    <w:rsid w:val="00A56D62"/>
    <w:rsid w:val="00A56F07"/>
    <w:rsid w:val="00A5762C"/>
    <w:rsid w:val="00A600FC"/>
    <w:rsid w:val="00A60BCA"/>
    <w:rsid w:val="00A638DA"/>
    <w:rsid w:val="00A648E6"/>
    <w:rsid w:val="00A64B53"/>
    <w:rsid w:val="00A65B41"/>
    <w:rsid w:val="00A65E00"/>
    <w:rsid w:val="00A66A78"/>
    <w:rsid w:val="00A66B3E"/>
    <w:rsid w:val="00A6710B"/>
    <w:rsid w:val="00A71538"/>
    <w:rsid w:val="00A71FC9"/>
    <w:rsid w:val="00A720D5"/>
    <w:rsid w:val="00A72659"/>
    <w:rsid w:val="00A7436E"/>
    <w:rsid w:val="00A74E96"/>
    <w:rsid w:val="00A75A8E"/>
    <w:rsid w:val="00A800B7"/>
    <w:rsid w:val="00A80591"/>
    <w:rsid w:val="00A824DD"/>
    <w:rsid w:val="00A828BB"/>
    <w:rsid w:val="00A82A43"/>
    <w:rsid w:val="00A83676"/>
    <w:rsid w:val="00A83B7B"/>
    <w:rsid w:val="00A84274"/>
    <w:rsid w:val="00A850F3"/>
    <w:rsid w:val="00A8563B"/>
    <w:rsid w:val="00A85DEE"/>
    <w:rsid w:val="00A864E3"/>
    <w:rsid w:val="00A866A8"/>
    <w:rsid w:val="00A876E9"/>
    <w:rsid w:val="00A910A9"/>
    <w:rsid w:val="00A93255"/>
    <w:rsid w:val="00A94574"/>
    <w:rsid w:val="00A95936"/>
    <w:rsid w:val="00A96265"/>
    <w:rsid w:val="00A97084"/>
    <w:rsid w:val="00AA1506"/>
    <w:rsid w:val="00AA1C2C"/>
    <w:rsid w:val="00AA35F6"/>
    <w:rsid w:val="00AA5D6E"/>
    <w:rsid w:val="00AA667C"/>
    <w:rsid w:val="00AA6E91"/>
    <w:rsid w:val="00AA7439"/>
    <w:rsid w:val="00AB03F0"/>
    <w:rsid w:val="00AB047E"/>
    <w:rsid w:val="00AB0B0A"/>
    <w:rsid w:val="00AB0BB7"/>
    <w:rsid w:val="00AB22C6"/>
    <w:rsid w:val="00AB2A40"/>
    <w:rsid w:val="00AB2AD0"/>
    <w:rsid w:val="00AB30E8"/>
    <w:rsid w:val="00AB3981"/>
    <w:rsid w:val="00AB67FC"/>
    <w:rsid w:val="00AB6D0E"/>
    <w:rsid w:val="00AC001B"/>
    <w:rsid w:val="00AC00F2"/>
    <w:rsid w:val="00AC31B5"/>
    <w:rsid w:val="00AC41C3"/>
    <w:rsid w:val="00AC4C38"/>
    <w:rsid w:val="00AC4EA1"/>
    <w:rsid w:val="00AC5381"/>
    <w:rsid w:val="00AC5920"/>
    <w:rsid w:val="00AD0398"/>
    <w:rsid w:val="00AD0E65"/>
    <w:rsid w:val="00AD2BF2"/>
    <w:rsid w:val="00AD4E90"/>
    <w:rsid w:val="00AD4FD3"/>
    <w:rsid w:val="00AD5422"/>
    <w:rsid w:val="00AD77DD"/>
    <w:rsid w:val="00AE1A17"/>
    <w:rsid w:val="00AE4179"/>
    <w:rsid w:val="00AE4425"/>
    <w:rsid w:val="00AE4CCF"/>
    <w:rsid w:val="00AE4FBE"/>
    <w:rsid w:val="00AE650F"/>
    <w:rsid w:val="00AE6555"/>
    <w:rsid w:val="00AE7D16"/>
    <w:rsid w:val="00AF11D2"/>
    <w:rsid w:val="00AF1685"/>
    <w:rsid w:val="00AF4CAA"/>
    <w:rsid w:val="00AF571A"/>
    <w:rsid w:val="00AF599F"/>
    <w:rsid w:val="00AF60A0"/>
    <w:rsid w:val="00AF67FC"/>
    <w:rsid w:val="00AF7DF5"/>
    <w:rsid w:val="00B006E5"/>
    <w:rsid w:val="00B01165"/>
    <w:rsid w:val="00B0152B"/>
    <w:rsid w:val="00B024C2"/>
    <w:rsid w:val="00B026E7"/>
    <w:rsid w:val="00B0709C"/>
    <w:rsid w:val="00B072A0"/>
    <w:rsid w:val="00B07481"/>
    <w:rsid w:val="00B07700"/>
    <w:rsid w:val="00B07BAF"/>
    <w:rsid w:val="00B11146"/>
    <w:rsid w:val="00B11918"/>
    <w:rsid w:val="00B13605"/>
    <w:rsid w:val="00B13921"/>
    <w:rsid w:val="00B1528C"/>
    <w:rsid w:val="00B15EAD"/>
    <w:rsid w:val="00B16ACD"/>
    <w:rsid w:val="00B20F55"/>
    <w:rsid w:val="00B21487"/>
    <w:rsid w:val="00B21FF3"/>
    <w:rsid w:val="00B232D1"/>
    <w:rsid w:val="00B24DB5"/>
    <w:rsid w:val="00B26EAE"/>
    <w:rsid w:val="00B27217"/>
    <w:rsid w:val="00B30F12"/>
    <w:rsid w:val="00B31F9E"/>
    <w:rsid w:val="00B3268F"/>
    <w:rsid w:val="00B3280D"/>
    <w:rsid w:val="00B32C2C"/>
    <w:rsid w:val="00B33A1A"/>
    <w:rsid w:val="00B33E6C"/>
    <w:rsid w:val="00B34057"/>
    <w:rsid w:val="00B371CC"/>
    <w:rsid w:val="00B40758"/>
    <w:rsid w:val="00B41CD9"/>
    <w:rsid w:val="00B41EC1"/>
    <w:rsid w:val="00B427E6"/>
    <w:rsid w:val="00B428A6"/>
    <w:rsid w:val="00B4364F"/>
    <w:rsid w:val="00B43E1F"/>
    <w:rsid w:val="00B45FBC"/>
    <w:rsid w:val="00B4752B"/>
    <w:rsid w:val="00B50964"/>
    <w:rsid w:val="00B51A7D"/>
    <w:rsid w:val="00B535C2"/>
    <w:rsid w:val="00B53816"/>
    <w:rsid w:val="00B53B6A"/>
    <w:rsid w:val="00B54E19"/>
    <w:rsid w:val="00B55366"/>
    <w:rsid w:val="00B55432"/>
    <w:rsid w:val="00B55544"/>
    <w:rsid w:val="00B57C42"/>
    <w:rsid w:val="00B57DBB"/>
    <w:rsid w:val="00B61C71"/>
    <w:rsid w:val="00B62681"/>
    <w:rsid w:val="00B642FC"/>
    <w:rsid w:val="00B64D26"/>
    <w:rsid w:val="00B64FBB"/>
    <w:rsid w:val="00B659F4"/>
    <w:rsid w:val="00B70724"/>
    <w:rsid w:val="00B70E22"/>
    <w:rsid w:val="00B710B0"/>
    <w:rsid w:val="00B774CB"/>
    <w:rsid w:val="00B7792F"/>
    <w:rsid w:val="00B80402"/>
    <w:rsid w:val="00B8069C"/>
    <w:rsid w:val="00B80B9A"/>
    <w:rsid w:val="00B830B7"/>
    <w:rsid w:val="00B835C0"/>
    <w:rsid w:val="00B846C4"/>
    <w:rsid w:val="00B848EA"/>
    <w:rsid w:val="00B84B2B"/>
    <w:rsid w:val="00B9006A"/>
    <w:rsid w:val="00B90500"/>
    <w:rsid w:val="00B9078B"/>
    <w:rsid w:val="00B916CE"/>
    <w:rsid w:val="00B9176C"/>
    <w:rsid w:val="00B92D05"/>
    <w:rsid w:val="00B9322B"/>
    <w:rsid w:val="00B935A4"/>
    <w:rsid w:val="00B9387D"/>
    <w:rsid w:val="00B93EDA"/>
    <w:rsid w:val="00B96B2A"/>
    <w:rsid w:val="00BA5476"/>
    <w:rsid w:val="00BA561A"/>
    <w:rsid w:val="00BA5BB6"/>
    <w:rsid w:val="00BB067B"/>
    <w:rsid w:val="00BB0DC6"/>
    <w:rsid w:val="00BB15E4"/>
    <w:rsid w:val="00BB1E19"/>
    <w:rsid w:val="00BB21D1"/>
    <w:rsid w:val="00BB2AC0"/>
    <w:rsid w:val="00BB32F2"/>
    <w:rsid w:val="00BB4338"/>
    <w:rsid w:val="00BB5C39"/>
    <w:rsid w:val="00BB6C0E"/>
    <w:rsid w:val="00BB7B38"/>
    <w:rsid w:val="00BB7FB7"/>
    <w:rsid w:val="00BC0A58"/>
    <w:rsid w:val="00BC0AE0"/>
    <w:rsid w:val="00BC11A8"/>
    <w:rsid w:val="00BC11E5"/>
    <w:rsid w:val="00BC4BC6"/>
    <w:rsid w:val="00BC4DDC"/>
    <w:rsid w:val="00BC52FD"/>
    <w:rsid w:val="00BC5CC4"/>
    <w:rsid w:val="00BC6908"/>
    <w:rsid w:val="00BC6E62"/>
    <w:rsid w:val="00BC7443"/>
    <w:rsid w:val="00BC76CA"/>
    <w:rsid w:val="00BD0648"/>
    <w:rsid w:val="00BD1040"/>
    <w:rsid w:val="00BD16CF"/>
    <w:rsid w:val="00BD3109"/>
    <w:rsid w:val="00BD34AA"/>
    <w:rsid w:val="00BD6D96"/>
    <w:rsid w:val="00BE0C3E"/>
    <w:rsid w:val="00BE0C44"/>
    <w:rsid w:val="00BE1B8B"/>
    <w:rsid w:val="00BE2A18"/>
    <w:rsid w:val="00BE2C01"/>
    <w:rsid w:val="00BE3A45"/>
    <w:rsid w:val="00BE41EC"/>
    <w:rsid w:val="00BE56FB"/>
    <w:rsid w:val="00BE6AB8"/>
    <w:rsid w:val="00BE7E16"/>
    <w:rsid w:val="00BF02A9"/>
    <w:rsid w:val="00BF16C1"/>
    <w:rsid w:val="00BF3DDE"/>
    <w:rsid w:val="00BF4135"/>
    <w:rsid w:val="00BF577F"/>
    <w:rsid w:val="00BF5B86"/>
    <w:rsid w:val="00BF62C3"/>
    <w:rsid w:val="00BF6589"/>
    <w:rsid w:val="00BF6F7F"/>
    <w:rsid w:val="00BF79B7"/>
    <w:rsid w:val="00C00647"/>
    <w:rsid w:val="00C01386"/>
    <w:rsid w:val="00C02764"/>
    <w:rsid w:val="00C04CEF"/>
    <w:rsid w:val="00C04CF9"/>
    <w:rsid w:val="00C05367"/>
    <w:rsid w:val="00C05C24"/>
    <w:rsid w:val="00C0662F"/>
    <w:rsid w:val="00C11943"/>
    <w:rsid w:val="00C12E96"/>
    <w:rsid w:val="00C13698"/>
    <w:rsid w:val="00C14763"/>
    <w:rsid w:val="00C14EAE"/>
    <w:rsid w:val="00C16101"/>
    <w:rsid w:val="00C16141"/>
    <w:rsid w:val="00C1683F"/>
    <w:rsid w:val="00C17AE7"/>
    <w:rsid w:val="00C204F4"/>
    <w:rsid w:val="00C225B2"/>
    <w:rsid w:val="00C22F32"/>
    <w:rsid w:val="00C2363F"/>
    <w:rsid w:val="00C236C8"/>
    <w:rsid w:val="00C260B1"/>
    <w:rsid w:val="00C26E56"/>
    <w:rsid w:val="00C26F89"/>
    <w:rsid w:val="00C3083A"/>
    <w:rsid w:val="00C31406"/>
    <w:rsid w:val="00C32703"/>
    <w:rsid w:val="00C32F26"/>
    <w:rsid w:val="00C36089"/>
    <w:rsid w:val="00C37194"/>
    <w:rsid w:val="00C40637"/>
    <w:rsid w:val="00C40996"/>
    <w:rsid w:val="00C40B28"/>
    <w:rsid w:val="00C40F6C"/>
    <w:rsid w:val="00C434F1"/>
    <w:rsid w:val="00C44426"/>
    <w:rsid w:val="00C445F3"/>
    <w:rsid w:val="00C451F4"/>
    <w:rsid w:val="00C45EB1"/>
    <w:rsid w:val="00C51B08"/>
    <w:rsid w:val="00C54A3A"/>
    <w:rsid w:val="00C55566"/>
    <w:rsid w:val="00C5560D"/>
    <w:rsid w:val="00C56448"/>
    <w:rsid w:val="00C565C9"/>
    <w:rsid w:val="00C56C20"/>
    <w:rsid w:val="00C60D1C"/>
    <w:rsid w:val="00C62872"/>
    <w:rsid w:val="00C63EE9"/>
    <w:rsid w:val="00C65029"/>
    <w:rsid w:val="00C667BE"/>
    <w:rsid w:val="00C675C8"/>
    <w:rsid w:val="00C6766B"/>
    <w:rsid w:val="00C72223"/>
    <w:rsid w:val="00C7229B"/>
    <w:rsid w:val="00C72F7F"/>
    <w:rsid w:val="00C73A90"/>
    <w:rsid w:val="00C75403"/>
    <w:rsid w:val="00C76002"/>
    <w:rsid w:val="00C76417"/>
    <w:rsid w:val="00C7726F"/>
    <w:rsid w:val="00C77CF9"/>
    <w:rsid w:val="00C802F5"/>
    <w:rsid w:val="00C823DA"/>
    <w:rsid w:val="00C8259F"/>
    <w:rsid w:val="00C82746"/>
    <w:rsid w:val="00C8312F"/>
    <w:rsid w:val="00C84C47"/>
    <w:rsid w:val="00C858A4"/>
    <w:rsid w:val="00C86AFA"/>
    <w:rsid w:val="00C92B1D"/>
    <w:rsid w:val="00C94805"/>
    <w:rsid w:val="00C9577C"/>
    <w:rsid w:val="00C95A8D"/>
    <w:rsid w:val="00C95D36"/>
    <w:rsid w:val="00C964C3"/>
    <w:rsid w:val="00C97E18"/>
    <w:rsid w:val="00CA3169"/>
    <w:rsid w:val="00CA3ED4"/>
    <w:rsid w:val="00CB1182"/>
    <w:rsid w:val="00CB18D0"/>
    <w:rsid w:val="00CB1C8A"/>
    <w:rsid w:val="00CB1ED7"/>
    <w:rsid w:val="00CB24F5"/>
    <w:rsid w:val="00CB2663"/>
    <w:rsid w:val="00CB389B"/>
    <w:rsid w:val="00CB3BBE"/>
    <w:rsid w:val="00CB4CA7"/>
    <w:rsid w:val="00CB59E9"/>
    <w:rsid w:val="00CB691E"/>
    <w:rsid w:val="00CC01B3"/>
    <w:rsid w:val="00CC08C8"/>
    <w:rsid w:val="00CC0D6A"/>
    <w:rsid w:val="00CC3831"/>
    <w:rsid w:val="00CC3CEA"/>
    <w:rsid w:val="00CC3E3D"/>
    <w:rsid w:val="00CC43F2"/>
    <w:rsid w:val="00CC449B"/>
    <w:rsid w:val="00CC519B"/>
    <w:rsid w:val="00CD12C1"/>
    <w:rsid w:val="00CD214E"/>
    <w:rsid w:val="00CD2FFF"/>
    <w:rsid w:val="00CD46FA"/>
    <w:rsid w:val="00CD5677"/>
    <w:rsid w:val="00CD5973"/>
    <w:rsid w:val="00CD7E48"/>
    <w:rsid w:val="00CD7FC7"/>
    <w:rsid w:val="00CE07B9"/>
    <w:rsid w:val="00CE0A24"/>
    <w:rsid w:val="00CE0F35"/>
    <w:rsid w:val="00CE12AA"/>
    <w:rsid w:val="00CE2C82"/>
    <w:rsid w:val="00CE2F9B"/>
    <w:rsid w:val="00CE31A6"/>
    <w:rsid w:val="00CE6EBB"/>
    <w:rsid w:val="00CF00A7"/>
    <w:rsid w:val="00CF09AA"/>
    <w:rsid w:val="00CF4656"/>
    <w:rsid w:val="00CF4813"/>
    <w:rsid w:val="00CF5233"/>
    <w:rsid w:val="00CF538F"/>
    <w:rsid w:val="00CF5F88"/>
    <w:rsid w:val="00D0062A"/>
    <w:rsid w:val="00D01278"/>
    <w:rsid w:val="00D029B8"/>
    <w:rsid w:val="00D02E47"/>
    <w:rsid w:val="00D02F60"/>
    <w:rsid w:val="00D0464E"/>
    <w:rsid w:val="00D04A96"/>
    <w:rsid w:val="00D05BE4"/>
    <w:rsid w:val="00D06266"/>
    <w:rsid w:val="00D0786E"/>
    <w:rsid w:val="00D07A7B"/>
    <w:rsid w:val="00D10E06"/>
    <w:rsid w:val="00D1284E"/>
    <w:rsid w:val="00D14F17"/>
    <w:rsid w:val="00D15197"/>
    <w:rsid w:val="00D16820"/>
    <w:rsid w:val="00D169C8"/>
    <w:rsid w:val="00D16A4F"/>
    <w:rsid w:val="00D1793F"/>
    <w:rsid w:val="00D17F37"/>
    <w:rsid w:val="00D21EC7"/>
    <w:rsid w:val="00D22AF5"/>
    <w:rsid w:val="00D235EA"/>
    <w:rsid w:val="00D24208"/>
    <w:rsid w:val="00D247A9"/>
    <w:rsid w:val="00D259C9"/>
    <w:rsid w:val="00D26E92"/>
    <w:rsid w:val="00D32721"/>
    <w:rsid w:val="00D328DC"/>
    <w:rsid w:val="00D32DEB"/>
    <w:rsid w:val="00D33387"/>
    <w:rsid w:val="00D35CC2"/>
    <w:rsid w:val="00D37874"/>
    <w:rsid w:val="00D37EB8"/>
    <w:rsid w:val="00D402FB"/>
    <w:rsid w:val="00D458FD"/>
    <w:rsid w:val="00D45E60"/>
    <w:rsid w:val="00D47D7A"/>
    <w:rsid w:val="00D50ABD"/>
    <w:rsid w:val="00D52B85"/>
    <w:rsid w:val="00D55280"/>
    <w:rsid w:val="00D55290"/>
    <w:rsid w:val="00D5561C"/>
    <w:rsid w:val="00D57502"/>
    <w:rsid w:val="00D57791"/>
    <w:rsid w:val="00D57EA9"/>
    <w:rsid w:val="00D57EEF"/>
    <w:rsid w:val="00D6046A"/>
    <w:rsid w:val="00D61C50"/>
    <w:rsid w:val="00D62217"/>
    <w:rsid w:val="00D62870"/>
    <w:rsid w:val="00D63DDF"/>
    <w:rsid w:val="00D655D9"/>
    <w:rsid w:val="00D65872"/>
    <w:rsid w:val="00D6660F"/>
    <w:rsid w:val="00D676F3"/>
    <w:rsid w:val="00D678F8"/>
    <w:rsid w:val="00D70EF5"/>
    <w:rsid w:val="00D71024"/>
    <w:rsid w:val="00D7112E"/>
    <w:rsid w:val="00D71A25"/>
    <w:rsid w:val="00D71FCF"/>
    <w:rsid w:val="00D72A54"/>
    <w:rsid w:val="00D72CC1"/>
    <w:rsid w:val="00D73C7D"/>
    <w:rsid w:val="00D74684"/>
    <w:rsid w:val="00D7510E"/>
    <w:rsid w:val="00D76EC9"/>
    <w:rsid w:val="00D80E7D"/>
    <w:rsid w:val="00D81397"/>
    <w:rsid w:val="00D81F83"/>
    <w:rsid w:val="00D848B9"/>
    <w:rsid w:val="00D84B3A"/>
    <w:rsid w:val="00D85610"/>
    <w:rsid w:val="00D90E69"/>
    <w:rsid w:val="00D91368"/>
    <w:rsid w:val="00D9296B"/>
    <w:rsid w:val="00D93106"/>
    <w:rsid w:val="00D933E9"/>
    <w:rsid w:val="00D94406"/>
    <w:rsid w:val="00D9505D"/>
    <w:rsid w:val="00D953D0"/>
    <w:rsid w:val="00D9589B"/>
    <w:rsid w:val="00D959F5"/>
    <w:rsid w:val="00D96884"/>
    <w:rsid w:val="00DA0B9A"/>
    <w:rsid w:val="00DA1500"/>
    <w:rsid w:val="00DA1789"/>
    <w:rsid w:val="00DA3FDD"/>
    <w:rsid w:val="00DA5D55"/>
    <w:rsid w:val="00DA7017"/>
    <w:rsid w:val="00DA7028"/>
    <w:rsid w:val="00DA7263"/>
    <w:rsid w:val="00DB1AD2"/>
    <w:rsid w:val="00DB2B58"/>
    <w:rsid w:val="00DB2EAB"/>
    <w:rsid w:val="00DB3C90"/>
    <w:rsid w:val="00DB50BE"/>
    <w:rsid w:val="00DB5206"/>
    <w:rsid w:val="00DB5D3C"/>
    <w:rsid w:val="00DB6276"/>
    <w:rsid w:val="00DB63F5"/>
    <w:rsid w:val="00DB7779"/>
    <w:rsid w:val="00DC0690"/>
    <w:rsid w:val="00DC1C6B"/>
    <w:rsid w:val="00DC1C6C"/>
    <w:rsid w:val="00DC22AD"/>
    <w:rsid w:val="00DC2C2E"/>
    <w:rsid w:val="00DC2EC9"/>
    <w:rsid w:val="00DC4AF0"/>
    <w:rsid w:val="00DC6DDA"/>
    <w:rsid w:val="00DC7886"/>
    <w:rsid w:val="00DD0CF2"/>
    <w:rsid w:val="00DD1857"/>
    <w:rsid w:val="00DD50CB"/>
    <w:rsid w:val="00DD5AE3"/>
    <w:rsid w:val="00DD5C06"/>
    <w:rsid w:val="00DE1554"/>
    <w:rsid w:val="00DE2901"/>
    <w:rsid w:val="00DE34DF"/>
    <w:rsid w:val="00DE590F"/>
    <w:rsid w:val="00DE69B8"/>
    <w:rsid w:val="00DE7DC1"/>
    <w:rsid w:val="00DF0239"/>
    <w:rsid w:val="00DF1D9C"/>
    <w:rsid w:val="00DF3F7E"/>
    <w:rsid w:val="00DF7648"/>
    <w:rsid w:val="00E00E29"/>
    <w:rsid w:val="00E0142F"/>
    <w:rsid w:val="00E02BAB"/>
    <w:rsid w:val="00E04CEB"/>
    <w:rsid w:val="00E060BC"/>
    <w:rsid w:val="00E10229"/>
    <w:rsid w:val="00E11420"/>
    <w:rsid w:val="00E132FB"/>
    <w:rsid w:val="00E1406F"/>
    <w:rsid w:val="00E145F5"/>
    <w:rsid w:val="00E14C50"/>
    <w:rsid w:val="00E169E8"/>
    <w:rsid w:val="00E170B7"/>
    <w:rsid w:val="00E177DD"/>
    <w:rsid w:val="00E17B05"/>
    <w:rsid w:val="00E20900"/>
    <w:rsid w:val="00E20C7F"/>
    <w:rsid w:val="00E22213"/>
    <w:rsid w:val="00E2396E"/>
    <w:rsid w:val="00E24728"/>
    <w:rsid w:val="00E26B90"/>
    <w:rsid w:val="00E276AC"/>
    <w:rsid w:val="00E30421"/>
    <w:rsid w:val="00E334FB"/>
    <w:rsid w:val="00E34A35"/>
    <w:rsid w:val="00E36EE5"/>
    <w:rsid w:val="00E37C2F"/>
    <w:rsid w:val="00E37DDF"/>
    <w:rsid w:val="00E41C28"/>
    <w:rsid w:val="00E4302C"/>
    <w:rsid w:val="00E43C27"/>
    <w:rsid w:val="00E46308"/>
    <w:rsid w:val="00E468F4"/>
    <w:rsid w:val="00E50F24"/>
    <w:rsid w:val="00E5186D"/>
    <w:rsid w:val="00E51E17"/>
    <w:rsid w:val="00E52DAB"/>
    <w:rsid w:val="00E52F6C"/>
    <w:rsid w:val="00E539B0"/>
    <w:rsid w:val="00E542EE"/>
    <w:rsid w:val="00E54EF3"/>
    <w:rsid w:val="00E551A9"/>
    <w:rsid w:val="00E55994"/>
    <w:rsid w:val="00E5742F"/>
    <w:rsid w:val="00E6022F"/>
    <w:rsid w:val="00E60606"/>
    <w:rsid w:val="00E60C66"/>
    <w:rsid w:val="00E6164D"/>
    <w:rsid w:val="00E618C9"/>
    <w:rsid w:val="00E62774"/>
    <w:rsid w:val="00E6307C"/>
    <w:rsid w:val="00E636FA"/>
    <w:rsid w:val="00E64F74"/>
    <w:rsid w:val="00E66156"/>
    <w:rsid w:val="00E66BCF"/>
    <w:rsid w:val="00E66C50"/>
    <w:rsid w:val="00E679D3"/>
    <w:rsid w:val="00E706E8"/>
    <w:rsid w:val="00E71208"/>
    <w:rsid w:val="00E71444"/>
    <w:rsid w:val="00E71C91"/>
    <w:rsid w:val="00E720A1"/>
    <w:rsid w:val="00E7345B"/>
    <w:rsid w:val="00E748EB"/>
    <w:rsid w:val="00E75DDA"/>
    <w:rsid w:val="00E77145"/>
    <w:rsid w:val="00E771B1"/>
    <w:rsid w:val="00E773E8"/>
    <w:rsid w:val="00E81074"/>
    <w:rsid w:val="00E81699"/>
    <w:rsid w:val="00E819A5"/>
    <w:rsid w:val="00E826F4"/>
    <w:rsid w:val="00E82C63"/>
    <w:rsid w:val="00E830E7"/>
    <w:rsid w:val="00E83ADD"/>
    <w:rsid w:val="00E84A43"/>
    <w:rsid w:val="00E84F38"/>
    <w:rsid w:val="00E85623"/>
    <w:rsid w:val="00E87164"/>
    <w:rsid w:val="00E87441"/>
    <w:rsid w:val="00E91FAE"/>
    <w:rsid w:val="00E94E61"/>
    <w:rsid w:val="00E96E3F"/>
    <w:rsid w:val="00E97225"/>
    <w:rsid w:val="00E977C4"/>
    <w:rsid w:val="00E97D8B"/>
    <w:rsid w:val="00EA270C"/>
    <w:rsid w:val="00EA3B94"/>
    <w:rsid w:val="00EA3F04"/>
    <w:rsid w:val="00EA4974"/>
    <w:rsid w:val="00EA532E"/>
    <w:rsid w:val="00EA58B8"/>
    <w:rsid w:val="00EB06D9"/>
    <w:rsid w:val="00EB192B"/>
    <w:rsid w:val="00EB19ED"/>
    <w:rsid w:val="00EB1CAB"/>
    <w:rsid w:val="00EB2FCF"/>
    <w:rsid w:val="00EB3829"/>
    <w:rsid w:val="00EB5197"/>
    <w:rsid w:val="00EC0760"/>
    <w:rsid w:val="00EC08D3"/>
    <w:rsid w:val="00EC0F5A"/>
    <w:rsid w:val="00EC1475"/>
    <w:rsid w:val="00EC2BDF"/>
    <w:rsid w:val="00EC33DD"/>
    <w:rsid w:val="00EC4265"/>
    <w:rsid w:val="00EC4CEB"/>
    <w:rsid w:val="00EC659E"/>
    <w:rsid w:val="00EC7420"/>
    <w:rsid w:val="00EC7537"/>
    <w:rsid w:val="00EC7F0A"/>
    <w:rsid w:val="00ED048B"/>
    <w:rsid w:val="00ED2072"/>
    <w:rsid w:val="00ED2AE0"/>
    <w:rsid w:val="00ED4882"/>
    <w:rsid w:val="00ED50CC"/>
    <w:rsid w:val="00ED5553"/>
    <w:rsid w:val="00ED5E36"/>
    <w:rsid w:val="00ED6961"/>
    <w:rsid w:val="00EE38C5"/>
    <w:rsid w:val="00EE483F"/>
    <w:rsid w:val="00EE5CBE"/>
    <w:rsid w:val="00EF0B96"/>
    <w:rsid w:val="00EF10A1"/>
    <w:rsid w:val="00EF3486"/>
    <w:rsid w:val="00EF40FA"/>
    <w:rsid w:val="00EF47AF"/>
    <w:rsid w:val="00EF53B6"/>
    <w:rsid w:val="00EF6842"/>
    <w:rsid w:val="00EF7CB4"/>
    <w:rsid w:val="00F00B73"/>
    <w:rsid w:val="00F05D41"/>
    <w:rsid w:val="00F115CA"/>
    <w:rsid w:val="00F14817"/>
    <w:rsid w:val="00F14EBA"/>
    <w:rsid w:val="00F1510F"/>
    <w:rsid w:val="00F1533A"/>
    <w:rsid w:val="00F159F5"/>
    <w:rsid w:val="00F15E5A"/>
    <w:rsid w:val="00F17F0A"/>
    <w:rsid w:val="00F21579"/>
    <w:rsid w:val="00F22FB8"/>
    <w:rsid w:val="00F242DF"/>
    <w:rsid w:val="00F2668F"/>
    <w:rsid w:val="00F2742F"/>
    <w:rsid w:val="00F2753B"/>
    <w:rsid w:val="00F302FA"/>
    <w:rsid w:val="00F31FB5"/>
    <w:rsid w:val="00F3299F"/>
    <w:rsid w:val="00F33F8B"/>
    <w:rsid w:val="00F340B2"/>
    <w:rsid w:val="00F37685"/>
    <w:rsid w:val="00F4044C"/>
    <w:rsid w:val="00F40873"/>
    <w:rsid w:val="00F4108B"/>
    <w:rsid w:val="00F43390"/>
    <w:rsid w:val="00F43C44"/>
    <w:rsid w:val="00F443B2"/>
    <w:rsid w:val="00F458D8"/>
    <w:rsid w:val="00F462DA"/>
    <w:rsid w:val="00F46D54"/>
    <w:rsid w:val="00F47909"/>
    <w:rsid w:val="00F50237"/>
    <w:rsid w:val="00F52E6E"/>
    <w:rsid w:val="00F53596"/>
    <w:rsid w:val="00F54237"/>
    <w:rsid w:val="00F55BA8"/>
    <w:rsid w:val="00F55DB1"/>
    <w:rsid w:val="00F56ACA"/>
    <w:rsid w:val="00F56E13"/>
    <w:rsid w:val="00F600FE"/>
    <w:rsid w:val="00F60907"/>
    <w:rsid w:val="00F60A6D"/>
    <w:rsid w:val="00F60CC0"/>
    <w:rsid w:val="00F61BAA"/>
    <w:rsid w:val="00F6200D"/>
    <w:rsid w:val="00F62E4D"/>
    <w:rsid w:val="00F63087"/>
    <w:rsid w:val="00F64CFB"/>
    <w:rsid w:val="00F65302"/>
    <w:rsid w:val="00F65745"/>
    <w:rsid w:val="00F6602A"/>
    <w:rsid w:val="00F66B34"/>
    <w:rsid w:val="00F67202"/>
    <w:rsid w:val="00F675B9"/>
    <w:rsid w:val="00F67E1E"/>
    <w:rsid w:val="00F70333"/>
    <w:rsid w:val="00F711C9"/>
    <w:rsid w:val="00F7441B"/>
    <w:rsid w:val="00F74C0F"/>
    <w:rsid w:val="00F74C59"/>
    <w:rsid w:val="00F759D2"/>
    <w:rsid w:val="00F75C3A"/>
    <w:rsid w:val="00F82E30"/>
    <w:rsid w:val="00F831CB"/>
    <w:rsid w:val="00F848A3"/>
    <w:rsid w:val="00F84ACF"/>
    <w:rsid w:val="00F85742"/>
    <w:rsid w:val="00F85BF8"/>
    <w:rsid w:val="00F871CE"/>
    <w:rsid w:val="00F8767E"/>
    <w:rsid w:val="00F87802"/>
    <w:rsid w:val="00F914A2"/>
    <w:rsid w:val="00F92C0A"/>
    <w:rsid w:val="00F92D26"/>
    <w:rsid w:val="00F93316"/>
    <w:rsid w:val="00F9415B"/>
    <w:rsid w:val="00F95FDF"/>
    <w:rsid w:val="00F96568"/>
    <w:rsid w:val="00F967AD"/>
    <w:rsid w:val="00F974EE"/>
    <w:rsid w:val="00FA13C2"/>
    <w:rsid w:val="00FA2B81"/>
    <w:rsid w:val="00FA4CB5"/>
    <w:rsid w:val="00FA557C"/>
    <w:rsid w:val="00FA6BD8"/>
    <w:rsid w:val="00FA7F91"/>
    <w:rsid w:val="00FB121C"/>
    <w:rsid w:val="00FB1CDD"/>
    <w:rsid w:val="00FB26BF"/>
    <w:rsid w:val="00FB2C2F"/>
    <w:rsid w:val="00FB305C"/>
    <w:rsid w:val="00FB5FA8"/>
    <w:rsid w:val="00FB6772"/>
    <w:rsid w:val="00FC0AAB"/>
    <w:rsid w:val="00FC1FD0"/>
    <w:rsid w:val="00FC2E3D"/>
    <w:rsid w:val="00FC3BDE"/>
    <w:rsid w:val="00FC7126"/>
    <w:rsid w:val="00FD1DBE"/>
    <w:rsid w:val="00FD25A7"/>
    <w:rsid w:val="00FD27B6"/>
    <w:rsid w:val="00FD2F13"/>
    <w:rsid w:val="00FD3689"/>
    <w:rsid w:val="00FD42A3"/>
    <w:rsid w:val="00FD4F22"/>
    <w:rsid w:val="00FD7468"/>
    <w:rsid w:val="00FD752C"/>
    <w:rsid w:val="00FD7CE0"/>
    <w:rsid w:val="00FD7CF5"/>
    <w:rsid w:val="00FE02CD"/>
    <w:rsid w:val="00FE0B3B"/>
    <w:rsid w:val="00FE1BE2"/>
    <w:rsid w:val="00FE730A"/>
    <w:rsid w:val="00FF0890"/>
    <w:rsid w:val="00FF1DD7"/>
    <w:rsid w:val="00FF2EBA"/>
    <w:rsid w:val="00FF3275"/>
    <w:rsid w:val="00FF3B4E"/>
    <w:rsid w:val="00FF4453"/>
    <w:rsid w:val="00FF468D"/>
    <w:rsid w:val="00FF575D"/>
    <w:rsid w:val="00FF57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1EBC5C"/>
  <w15:docId w15:val="{100314CB-9346-499A-9D92-FA8B32E20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 w:uiPriority="34" w:qFormat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2C2B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aliases w:val="Odwołanie przypisu"/>
    <w:uiPriority w:val="99"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character" w:styleId="Hipercze">
    <w:name w:val="Hyperlink"/>
    <w:basedOn w:val="Domylnaczcionkaakapitu"/>
    <w:uiPriority w:val="99"/>
    <w:semiHidden/>
    <w:unhideWhenUsed/>
    <w:rsid w:val="00420889"/>
    <w:rPr>
      <w:color w:val="0000FF"/>
      <w:u w:val="single"/>
    </w:rPr>
  </w:style>
  <w:style w:type="paragraph" w:styleId="Poprawka">
    <w:name w:val="Revision"/>
    <w:hidden/>
    <w:uiPriority w:val="99"/>
    <w:semiHidden/>
    <w:rsid w:val="00CB1182"/>
    <w:pPr>
      <w:spacing w:line="240" w:lineRule="auto"/>
    </w:pPr>
    <w:rPr>
      <w:rFonts w:ascii="Times New Roman" w:eastAsiaTheme="minorEastAsia" w:hAnsi="Times New Roman" w:cs="Arial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0ABB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0ABB"/>
    <w:rPr>
      <w:rFonts w:ascii="Times New Roman" w:eastAsiaTheme="minorEastAsia" w:hAnsi="Times New Roman" w:cs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0ABB"/>
    <w:rPr>
      <w:vertAlign w:val="superscript"/>
    </w:rPr>
  </w:style>
  <w:style w:type="paragraph" w:styleId="Akapitzlist">
    <w:name w:val="List Paragraph"/>
    <w:basedOn w:val="Normalny"/>
    <w:uiPriority w:val="34"/>
    <w:qFormat/>
    <w:rsid w:val="002632D7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binkowska\AppData\Roaming\Microsoft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LegislatorInfo xmlns="http://schemas.microsoft.com/vsto/legislator-magic-premium">
  <ZipxFilePath>C:\Users\egmur\Desktop\KP projekt z poprawkami RCL DPB DP.zipx</ZipxFilePath>
</LegislatorInfo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2C10E65-C1AE-4EB2-A6D2-8049F03A928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C17A143-A9BC-4136-87E0-C6F509EC5D23}">
  <ds:schemaRefs>
    <ds:schemaRef ds:uri="http://schemas.microsoft.com/vsto/legislator-magic-premiu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4_0.dotm</Template>
  <TotalTime>1</TotalTime>
  <Pages>7</Pages>
  <Words>1895</Words>
  <Characters>10051</Characters>
  <Application>Microsoft Office Word</Application>
  <DocSecurity>0</DocSecurity>
  <Lines>83</Lines>
  <Paragraphs>23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11923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Pietrzak Ewa</dc:creator>
  <cp:lastModifiedBy>Binkowska Joanna</cp:lastModifiedBy>
  <cp:revision>3</cp:revision>
  <cp:lastPrinted>2025-01-09T12:43:00Z</cp:lastPrinted>
  <dcterms:created xsi:type="dcterms:W3CDTF">2025-02-04T13:35:00Z</dcterms:created>
  <dcterms:modified xsi:type="dcterms:W3CDTF">2025-02-04T13:35:00Z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