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832C" w14:textId="10C4A0D4" w:rsidR="00D74874" w:rsidRDefault="00D74874" w:rsidP="00D74874">
      <w:pPr>
        <w:pStyle w:val="OZNPROJEKTUwskazaniedatylubwersjiprojektu"/>
      </w:pPr>
      <w:r>
        <w:t>Projekt</w:t>
      </w:r>
    </w:p>
    <w:p w14:paraId="3327E10A" w14:textId="77777777" w:rsidR="00D74874" w:rsidRDefault="00D74874" w:rsidP="00D74874">
      <w:pPr>
        <w:pStyle w:val="OZNRODZAKTUtznustawalubrozporzdzenieiorganwydajcy"/>
      </w:pPr>
      <w:r>
        <w:t>ustawa</w:t>
      </w:r>
    </w:p>
    <w:p w14:paraId="1BF10B60" w14:textId="625A92DF" w:rsidR="00D74874" w:rsidRDefault="00D74874" w:rsidP="00D74874">
      <w:pPr>
        <w:pStyle w:val="DATAAKTUdatauchwalenialubwydaniaaktu"/>
      </w:pPr>
      <w:r>
        <w:t>z dnia</w:t>
      </w:r>
    </w:p>
    <w:p w14:paraId="094E28CC" w14:textId="299326DB" w:rsidR="00D74874" w:rsidRPr="001C5F16" w:rsidRDefault="00D74874" w:rsidP="00D74874">
      <w:pPr>
        <w:pStyle w:val="TYTUAKTUprzedmiotregulacjiustawylubrozporzdzenia"/>
        <w:rPr>
          <w:rStyle w:val="IGindeksgrny"/>
        </w:rPr>
      </w:pPr>
      <w:r w:rsidRPr="00B8236D">
        <w:t>o zmianie ustawy o Państwowym Ratownictwie Medycznym oraz</w:t>
      </w:r>
      <w:r w:rsidR="00233355">
        <w:t> </w:t>
      </w:r>
      <w:r w:rsidRPr="00B8236D">
        <w:t>niektórych</w:t>
      </w:r>
      <w:r w:rsidR="00233355">
        <w:t> </w:t>
      </w:r>
      <w:r w:rsidRPr="00B8236D">
        <w:t>innych</w:t>
      </w:r>
      <w:r w:rsidR="00233355">
        <w:t> </w:t>
      </w:r>
      <w:r w:rsidRPr="00B8236D">
        <w:t>ustaw</w:t>
      </w:r>
      <w:r w:rsidRPr="00951F86">
        <w:rPr>
          <w:rStyle w:val="IGPindeksgrnyipogrubienie"/>
        </w:rPr>
        <w:footnoteReference w:id="1"/>
      </w:r>
      <w:r w:rsidRPr="00951F86">
        <w:rPr>
          <w:rStyle w:val="IGPindeksgrnyipogrubienie"/>
        </w:rPr>
        <w:t>)</w:t>
      </w:r>
    </w:p>
    <w:p w14:paraId="167FDDCF" w14:textId="7CB18821" w:rsidR="00D74874" w:rsidRDefault="00D74874" w:rsidP="00D74874">
      <w:pPr>
        <w:pStyle w:val="ARTartustawynprozporzdzenia"/>
      </w:pPr>
      <w:r w:rsidRPr="00D161C8">
        <w:rPr>
          <w:rStyle w:val="Ppogrubienie"/>
        </w:rPr>
        <w:t>Art.</w:t>
      </w:r>
      <w:r w:rsidR="00CC4FFC">
        <w:rPr>
          <w:rStyle w:val="Ppogrubienie"/>
        </w:rPr>
        <w:t> </w:t>
      </w:r>
      <w:r w:rsidRPr="00D161C8">
        <w:rPr>
          <w:rStyle w:val="Ppogrubienie"/>
        </w:rPr>
        <w:t>1.</w:t>
      </w:r>
      <w:r w:rsidR="00CC4FFC">
        <w:t> </w:t>
      </w:r>
      <w:r w:rsidRPr="00D161C8">
        <w:t xml:space="preserve">W </w:t>
      </w:r>
      <w:r>
        <w:t>u</w:t>
      </w:r>
      <w:r w:rsidRPr="00D161C8">
        <w:t xml:space="preserve">stawie z dnia 8 września 2006 r. o Państwowym Ratownictwie Medycznym (Dz. U. z </w:t>
      </w:r>
      <w:r>
        <w:t>2025 r. poz. 91</w:t>
      </w:r>
      <w:r w:rsidRPr="00D161C8">
        <w:t>) wprowadza się następujące zmiany:</w:t>
      </w:r>
    </w:p>
    <w:p w14:paraId="426D192A" w14:textId="77777777" w:rsidR="00D74874" w:rsidRDefault="00D74874" w:rsidP="00D74874">
      <w:pPr>
        <w:pStyle w:val="PKTpunkt"/>
      </w:pPr>
      <w:r>
        <w:t>1)</w:t>
      </w:r>
      <w:r>
        <w:tab/>
      </w:r>
      <w:bookmarkStart w:id="0" w:name="_Hlk163550261"/>
      <w:r>
        <w:t>w art. 3:</w:t>
      </w:r>
    </w:p>
    <w:p w14:paraId="6E6B42F9" w14:textId="77777777" w:rsidR="00D74874" w:rsidRDefault="00D74874" w:rsidP="00D74874">
      <w:pPr>
        <w:pStyle w:val="LITlitera"/>
      </w:pPr>
      <w:r>
        <w:t>a)</w:t>
      </w:r>
      <w:r>
        <w:tab/>
        <w:t>pkt 3 otrzymuje brzmienie:</w:t>
      </w:r>
    </w:p>
    <w:p w14:paraId="23F54365" w14:textId="77777777" w:rsidR="00D74874" w:rsidRDefault="00D74874" w:rsidP="00D74874">
      <w:pPr>
        <w:pStyle w:val="ZLITPKTzmpktliter"/>
      </w:pPr>
      <w:r w:rsidRPr="00AC3C62">
        <w:t>„</w:t>
      </w:r>
      <w:r>
        <w:t>3)</w:t>
      </w:r>
      <w:r>
        <w:tab/>
      </w:r>
      <w:r w:rsidRPr="00324110">
        <w:t>lekarz systemu:</w:t>
      </w:r>
    </w:p>
    <w:p w14:paraId="132733C4" w14:textId="41C057CB" w:rsidR="00D74874" w:rsidRDefault="00D74874" w:rsidP="00D74874">
      <w:pPr>
        <w:pStyle w:val="ZLITLITwPKTzmlitwpktliter"/>
      </w:pPr>
      <w:r w:rsidRPr="008F1E9A">
        <w:t>a)</w:t>
      </w:r>
      <w:r>
        <w:tab/>
      </w:r>
      <w:r w:rsidRPr="008F1E9A">
        <w:t xml:space="preserve">lekarza posiadającego specjalizację </w:t>
      </w:r>
      <w:r>
        <w:t xml:space="preserve">I lub </w:t>
      </w:r>
      <w:r w:rsidRPr="005D1C1E">
        <w:t xml:space="preserve">II stopnia </w:t>
      </w:r>
      <w:r w:rsidRPr="008F1E9A">
        <w:t>lub tytuł specjalisty w</w:t>
      </w:r>
      <w:r w:rsidR="0080688D">
        <w:t> </w:t>
      </w:r>
      <w:r w:rsidRPr="008F1E9A">
        <w:t>dziedzinie: anestezjologii i intensywnej terapii</w:t>
      </w:r>
      <w:r>
        <w:t xml:space="preserve"> lub</w:t>
      </w:r>
      <w:r w:rsidRPr="008F1E9A">
        <w:t xml:space="preserve"> medycyny ratunkowej albo lekarza po drugim roku specjalizacji </w:t>
      </w:r>
      <w:r>
        <w:t xml:space="preserve">w </w:t>
      </w:r>
      <w:r w:rsidRPr="005D1C1E">
        <w:t>jednej z tych dziedzin</w:t>
      </w:r>
      <w:r w:rsidRPr="008F1E9A">
        <w:t xml:space="preserve">, który </w:t>
      </w:r>
      <w:r w:rsidRPr="005D1C1E">
        <w:t>jest w trakcie szkolenia specjalizacyjnego w tej dziedzinie</w:t>
      </w:r>
      <w:r>
        <w:t>, lub</w:t>
      </w:r>
    </w:p>
    <w:p w14:paraId="61F990E9" w14:textId="77777777" w:rsidR="00D74874" w:rsidRDefault="00D74874" w:rsidP="00D74874">
      <w:pPr>
        <w:pStyle w:val="ZLITLITwPKTzmlitwpktliter"/>
      </w:pPr>
      <w:r>
        <w:t>b)</w:t>
      </w:r>
      <w:r>
        <w:tab/>
      </w:r>
      <w:r w:rsidRPr="005D1C1E">
        <w:t>lekarza posiadającego tytuł specjalisty w dziedzinie intensywnej terapii albo lekarza w trakcie szkolenia specjalizacyjnego w tej dziedzinie, lub</w:t>
      </w:r>
    </w:p>
    <w:p w14:paraId="3E392904" w14:textId="0AF4DFB1" w:rsidR="00D74874" w:rsidRPr="00AC3C62" w:rsidRDefault="00D74874" w:rsidP="00D74874">
      <w:pPr>
        <w:pStyle w:val="ZLITLITwPKTzmlitwpktliter"/>
      </w:pPr>
      <w:r>
        <w:t>c)</w:t>
      </w:r>
      <w:r>
        <w:tab/>
      </w:r>
      <w:r w:rsidRPr="00AC3C62">
        <w:t xml:space="preserve">lekarza posiadającego specjalizację </w:t>
      </w:r>
      <w:r>
        <w:t xml:space="preserve">I lub II stopnia </w:t>
      </w:r>
      <w:r w:rsidRPr="00AC3C62">
        <w:t>lub tytuł specjalisty w</w:t>
      </w:r>
      <w:r w:rsidR="0080688D">
        <w:t> </w:t>
      </w:r>
      <w:r w:rsidRPr="00AC3C62">
        <w:t xml:space="preserve">dziedzinie: chorób wewnętrznych, kardiologii, </w:t>
      </w:r>
      <w:r>
        <w:t xml:space="preserve">neurologii, </w:t>
      </w:r>
      <w:r w:rsidRPr="00AC3C62">
        <w:t>chirurgii ogólnej, chirurgii dziecięcej, ortopedii i traumatologii narządu ruchu, ortopedii i traumatologii lub pediatrii</w:t>
      </w:r>
      <w:r>
        <w:t>, który ukończył kurs, o którym mowa w art. 38a ust. 1</w:t>
      </w:r>
      <w:r w:rsidRPr="00AC3C62">
        <w:t>, lub</w:t>
      </w:r>
    </w:p>
    <w:p w14:paraId="31E74749" w14:textId="77777777" w:rsidR="00D74874" w:rsidRDefault="00D74874" w:rsidP="00D74874">
      <w:pPr>
        <w:pStyle w:val="ZLITLITwPKTzmlitwpktliter"/>
      </w:pPr>
      <w:r>
        <w:t>d</w:t>
      </w:r>
      <w:r w:rsidRPr="00AC3C62">
        <w:t>)</w:t>
      </w:r>
      <w:r>
        <w:tab/>
      </w:r>
      <w:r w:rsidRPr="00AC3C62">
        <w:t xml:space="preserve">lekarza, który w ramach szkolenia specjalizacyjnego ukończył moduł podstawowy w dziedzinie: chorób wewnętrznych, pediatrii lub chirurgii ogólnej i </w:t>
      </w:r>
      <w:r w:rsidRPr="005D1C1E">
        <w:t xml:space="preserve">jest w trakcie tego szkolenia specjalizacyjnego </w:t>
      </w:r>
      <w:r>
        <w:t>oraz ukończył kurs, o którym mowa w art. 38a ust. 1, lub</w:t>
      </w:r>
    </w:p>
    <w:p w14:paraId="10A68447" w14:textId="0C84A9F6" w:rsidR="00D74874" w:rsidRDefault="00D74874" w:rsidP="00D74874">
      <w:pPr>
        <w:pStyle w:val="ZLITLITwPKTzmlitwpktliter"/>
      </w:pPr>
      <w:r>
        <w:lastRenderedPageBreak/>
        <w:t>e)</w:t>
      </w:r>
      <w:r>
        <w:tab/>
      </w:r>
      <w:r w:rsidRPr="008F1E9A">
        <w:t>lekarza po drugim roku specjalizacji w dziedzinie</w:t>
      </w:r>
      <w:r>
        <w:t xml:space="preserve"> neurologii</w:t>
      </w:r>
      <w:r w:rsidRPr="008F1E9A">
        <w:t xml:space="preserve">, który </w:t>
      </w:r>
      <w:r w:rsidRPr="005D1C1E">
        <w:t>jest w</w:t>
      </w:r>
      <w:r w:rsidR="0080688D">
        <w:t> </w:t>
      </w:r>
      <w:r w:rsidRPr="005D1C1E">
        <w:t>trakcie szkolenia specjalizacyjnego</w:t>
      </w:r>
      <w:r w:rsidRPr="005D1C1E" w:rsidDel="005D1C1E">
        <w:t xml:space="preserve"> </w:t>
      </w:r>
      <w:r>
        <w:t xml:space="preserve">w tej dziedzinie </w:t>
      </w:r>
      <w:r w:rsidRPr="008F1E9A">
        <w:t>i ukończy</w:t>
      </w:r>
      <w:r>
        <w:t>ł</w:t>
      </w:r>
      <w:r w:rsidRPr="008F1E9A">
        <w:t xml:space="preserve"> kurs, o</w:t>
      </w:r>
      <w:r w:rsidR="0080688D">
        <w:t> </w:t>
      </w:r>
      <w:r w:rsidRPr="008F1E9A">
        <w:t>którym mowa w art. 38a ust. 1</w:t>
      </w:r>
      <w:r>
        <w:t>, lub</w:t>
      </w:r>
    </w:p>
    <w:p w14:paraId="5F2D5994" w14:textId="36D4CA9A" w:rsidR="00D74874" w:rsidRPr="00AC3C62" w:rsidRDefault="00D74874" w:rsidP="00D74874">
      <w:pPr>
        <w:pStyle w:val="ZLITLITwPKTzmlitwpktliter"/>
      </w:pPr>
      <w:r>
        <w:t>f)</w:t>
      </w:r>
      <w:r>
        <w:tab/>
      </w:r>
      <w:r w:rsidRPr="005600BB">
        <w:t>lekarza, który ukończył szkolenie specjalizacyjne w dziedzinie: chorób wewnętrznych, pediatrii, chirurgii ogólnej i uzyskał potwierdzenie zakończenia danego szkolenia specjalizacyjnego, o którym mowa w</w:t>
      </w:r>
      <w:r w:rsidR="0080688D">
        <w:t> </w:t>
      </w:r>
      <w:r w:rsidRPr="005600BB">
        <w:t>art.</w:t>
      </w:r>
      <w:r w:rsidR="0080688D">
        <w:t> </w:t>
      </w:r>
      <w:r w:rsidRPr="005600BB">
        <w:t>16r ust. 6 pkt 1 ustawy z dnia 5 grudnia 1996 r. o zawodach lekarza i lekarza dentysty</w:t>
      </w:r>
      <w:r>
        <w:t xml:space="preserve"> </w:t>
      </w:r>
      <w:r w:rsidRPr="005600BB">
        <w:t>(Dz. U. z 202</w:t>
      </w:r>
      <w:r>
        <w:t>4</w:t>
      </w:r>
      <w:r w:rsidRPr="005600BB">
        <w:t xml:space="preserve"> r. poz. </w:t>
      </w:r>
      <w:r w:rsidRPr="00E3224B">
        <w:t>1287</w:t>
      </w:r>
      <w:r>
        <w:t xml:space="preserve"> i 1897</w:t>
      </w:r>
      <w:r w:rsidRPr="005600BB">
        <w:t>)</w:t>
      </w:r>
      <w:r>
        <w:t>,</w:t>
      </w:r>
      <w:r w:rsidRPr="005600BB">
        <w:t xml:space="preserve"> albo uzyskał decyzję, o której mowa w art. 16 ust. 7 pkt 1 albo ust. 9 </w:t>
      </w:r>
      <w:r>
        <w:t xml:space="preserve">tej </w:t>
      </w:r>
      <w:r w:rsidRPr="005600BB">
        <w:t>ustawy</w:t>
      </w:r>
      <w:r>
        <w:t>,</w:t>
      </w:r>
      <w:r w:rsidRPr="005600BB">
        <w:t xml:space="preserve"> </w:t>
      </w:r>
      <w:r w:rsidRPr="00B13378">
        <w:t>jednak nie dłużej niż przez 5 lat od dnia uzyskania potwierdzenia zakończenia szkolenia specjalizacyjnego albo od dnia uzyskania decyzji</w:t>
      </w:r>
      <w:r>
        <w:t>,</w:t>
      </w:r>
      <w:r w:rsidRPr="00B13378">
        <w:t xml:space="preserve"> </w:t>
      </w:r>
      <w:r w:rsidRPr="005600BB">
        <w:t>oraz ukończył kurs, o którym mowa w art. 38a ust. 1</w:t>
      </w:r>
      <w:r>
        <w:t>;</w:t>
      </w:r>
      <w:r w:rsidRPr="00AC3C62">
        <w:t>”</w:t>
      </w:r>
      <w:r>
        <w:t>,</w:t>
      </w:r>
    </w:p>
    <w:p w14:paraId="69D26F09" w14:textId="77777777" w:rsidR="00D74874" w:rsidRDefault="00D74874" w:rsidP="00D74874">
      <w:pPr>
        <w:pStyle w:val="LITlitera"/>
      </w:pPr>
      <w:r>
        <w:t>b)</w:t>
      </w:r>
      <w:r>
        <w:tab/>
        <w:t>po pkt 3 dodaje się pkt 3a i 3b w brzmieniu:</w:t>
      </w:r>
    </w:p>
    <w:p w14:paraId="48FA982B" w14:textId="77777777" w:rsidR="00D74874" w:rsidRPr="00917B49" w:rsidRDefault="00D74874" w:rsidP="00D74874">
      <w:pPr>
        <w:pStyle w:val="ZLITPKTzmpktliter"/>
      </w:pPr>
      <w:r w:rsidRPr="00917B49">
        <w:t>„3a)</w:t>
      </w:r>
      <w:r>
        <w:tab/>
      </w:r>
      <w:r w:rsidRPr="00917B49">
        <w:t>lekarz w trakcie szkolenia specjalizacyjnego – lekarza, który realizuje program danego szkolenia specjalizacyjnego albo uzyskał potwierdzenie zakończenia danego szkolenia specjalizacyjnego, o którym mowa w art. 16r ust. 6 pkt 1 ustawy z dnia 5 grudnia 1996 r. o zawodach lekarza i lekarza dentysty</w:t>
      </w:r>
      <w:r>
        <w:t>,</w:t>
      </w:r>
      <w:r w:rsidRPr="00917B49">
        <w:t xml:space="preserve"> albo uzyskał decyzję, o której mowa w art. 16 ust. 7 pkt 1 albo ust. 9 </w:t>
      </w:r>
      <w:r>
        <w:t xml:space="preserve">tej </w:t>
      </w:r>
      <w:r w:rsidRPr="00917B49">
        <w:t>ustawy, jednak nie dłużej niż przez 5 lat od dnia uzyskania potwierdzenia zakończenia szkolenia specjalizacyjnego albo od dnia uzyskania decyzji</w:t>
      </w:r>
      <w:r>
        <w:t>;</w:t>
      </w:r>
    </w:p>
    <w:p w14:paraId="50AC72AD" w14:textId="77777777" w:rsidR="00D74874" w:rsidRDefault="00D74874" w:rsidP="00D74874">
      <w:pPr>
        <w:pStyle w:val="ZLITPKTzmpktliter"/>
      </w:pPr>
      <w:r w:rsidRPr="00917B49">
        <w:t>3b)</w:t>
      </w:r>
      <w:r>
        <w:tab/>
      </w:r>
      <w:r w:rsidRPr="00917B49">
        <w:t>lekarz po drugim roku specjalizacji</w:t>
      </w:r>
      <w:r>
        <w:t xml:space="preserve"> </w:t>
      </w:r>
      <w:r w:rsidRPr="00B7693B">
        <w:t>–</w:t>
      </w:r>
      <w:r w:rsidRPr="00917B49">
        <w:t xml:space="preserve"> lekarza, który </w:t>
      </w:r>
      <w:r>
        <w:t xml:space="preserve">co najmniej od </w:t>
      </w:r>
      <w:r w:rsidRPr="00917B49">
        <w:t xml:space="preserve">2 lat odbywa szkolenie specjalizacyjne i uzyskał </w:t>
      </w:r>
      <w:r>
        <w:t>od</w:t>
      </w:r>
      <w:r w:rsidRPr="00917B49">
        <w:t xml:space="preserve"> kierownika specjalizacji potwierdzenie</w:t>
      </w:r>
      <w:r>
        <w:t>, że posiada wiedzę</w:t>
      </w:r>
      <w:r w:rsidRPr="00917B49">
        <w:t xml:space="preserve"> i umiejętności umożliwiając</w:t>
      </w:r>
      <w:r>
        <w:t>e</w:t>
      </w:r>
      <w:r w:rsidRPr="00917B49">
        <w:t xml:space="preserve"> wykonywanie zadań lekarza systemu</w:t>
      </w:r>
      <w:r>
        <w:t>;</w:t>
      </w:r>
      <w:r w:rsidRPr="002678FB">
        <w:t>”</w:t>
      </w:r>
      <w:r>
        <w:t>,</w:t>
      </w:r>
    </w:p>
    <w:p w14:paraId="02B83483" w14:textId="77777777" w:rsidR="00D74874" w:rsidRDefault="00D74874" w:rsidP="00D74874">
      <w:pPr>
        <w:pStyle w:val="LITlitera"/>
      </w:pPr>
      <w:r>
        <w:t>c)</w:t>
      </w:r>
      <w:r>
        <w:tab/>
        <w:t>pkt 6 i 7 otrzymują brzmienie:</w:t>
      </w:r>
    </w:p>
    <w:p w14:paraId="6FC33B03" w14:textId="77777777" w:rsidR="00D74874" w:rsidRDefault="00D74874" w:rsidP="00D74874">
      <w:pPr>
        <w:pStyle w:val="ZLITPKTzmpktliter"/>
      </w:pPr>
      <w:r w:rsidRPr="005B7D73">
        <w:t>„6)</w:t>
      </w:r>
      <w:r>
        <w:tab/>
      </w:r>
      <w:r w:rsidRPr="005B7D73">
        <w:t>pielęgniarka systemu</w:t>
      </w:r>
      <w:r>
        <w:t>:</w:t>
      </w:r>
    </w:p>
    <w:p w14:paraId="2FBBCF7D" w14:textId="77777777" w:rsidR="00D74874" w:rsidRDefault="00D74874" w:rsidP="00D74874">
      <w:pPr>
        <w:pStyle w:val="ZLITLITwPKTzmlitwpktliter"/>
      </w:pPr>
      <w:r>
        <w:t>a)</w:t>
      </w:r>
      <w:r>
        <w:tab/>
      </w:r>
      <w:r w:rsidRPr="005B7D73">
        <w:t xml:space="preserve">pielęgniarkę posiadającą tytuł specjalisty lub </w:t>
      </w:r>
      <w:r w:rsidRPr="000C0307">
        <w:t xml:space="preserve">będącą w trakcie szkolenia specjalizacyjnego </w:t>
      </w:r>
      <w:r>
        <w:t xml:space="preserve">w dziedzinie pielęgniarstwa </w:t>
      </w:r>
      <w:r w:rsidRPr="005B7D73">
        <w:t>ratunkowego</w:t>
      </w:r>
      <w:r>
        <w:t xml:space="preserve"> lub </w:t>
      </w:r>
      <w:r w:rsidRPr="005B7D73">
        <w:t>anestezjologicznego i intensywnej opieki</w:t>
      </w:r>
      <w:r>
        <w:t xml:space="preserve"> lub</w:t>
      </w:r>
    </w:p>
    <w:p w14:paraId="5313C075" w14:textId="77777777" w:rsidR="00D74874" w:rsidRDefault="00D74874" w:rsidP="00D74874">
      <w:pPr>
        <w:pStyle w:val="ZLITLITwPKTzmlitwpktliter"/>
      </w:pPr>
      <w:r>
        <w:t>b)</w:t>
      </w:r>
      <w:r>
        <w:tab/>
      </w:r>
      <w:r w:rsidRPr="005B7D73">
        <w:t xml:space="preserve">pielęgniarkę posiadającą tytuł specjalisty lub </w:t>
      </w:r>
      <w:r w:rsidRPr="000C0307">
        <w:t xml:space="preserve">będącą w trakcie szkolenia specjalizacyjnego </w:t>
      </w:r>
      <w:r>
        <w:t xml:space="preserve">w dziedzinie pielęgniarstwa </w:t>
      </w:r>
      <w:r w:rsidRPr="005B7D73">
        <w:t xml:space="preserve">chirurgicznego </w:t>
      </w:r>
      <w:r>
        <w:t>lub</w:t>
      </w:r>
      <w:r w:rsidRPr="005B7D73">
        <w:t xml:space="preserve"> pediatrycznego</w:t>
      </w:r>
      <w:r>
        <w:t xml:space="preserve"> i ukończony kurs, o którym mowa w art. 38a ust. 2, lub</w:t>
      </w:r>
    </w:p>
    <w:p w14:paraId="37CB1E5F" w14:textId="1C6D4EE3" w:rsidR="00D74874" w:rsidRDefault="00D74874" w:rsidP="00D74874">
      <w:pPr>
        <w:pStyle w:val="ZLITLITwPKTzmlitwpktliter"/>
      </w:pPr>
      <w:r>
        <w:lastRenderedPageBreak/>
        <w:t>c)</w:t>
      </w:r>
      <w:r>
        <w:tab/>
      </w:r>
      <w:r w:rsidRPr="005B7D73">
        <w:t>pielęgniarkę posiadającą ukończony kurs kwalifikacyjny w dziedzinie pielęgniarstwa ratunkowego, anestezjologicznego i intensywnej opieki, chirurgicznego, kardiologicznego</w:t>
      </w:r>
      <w:r>
        <w:t xml:space="preserve"> lub</w:t>
      </w:r>
      <w:r w:rsidRPr="005B7D73">
        <w:t xml:space="preserve"> pediatrycznego oraz co najmniej </w:t>
      </w:r>
      <w:r w:rsidR="0080688D">
        <w:br/>
      </w:r>
      <w:r w:rsidRPr="005B7D73">
        <w:t>3-letni staż pracy w oddziałach tych specjalności, szpitalny</w:t>
      </w:r>
      <w:r>
        <w:t>m</w:t>
      </w:r>
      <w:r w:rsidRPr="005B7D73">
        <w:t xml:space="preserve"> oddzia</w:t>
      </w:r>
      <w:r>
        <w:t>le</w:t>
      </w:r>
      <w:r w:rsidRPr="005B7D73">
        <w:t xml:space="preserve"> ratunkowy</w:t>
      </w:r>
      <w:r>
        <w:t>m</w:t>
      </w:r>
      <w:r w:rsidRPr="005B7D73">
        <w:t>, izb</w:t>
      </w:r>
      <w:r>
        <w:t>ie</w:t>
      </w:r>
      <w:r w:rsidRPr="005B7D73">
        <w:t xml:space="preserve"> przyjęć lub w zespole ratownictwa medycznego</w:t>
      </w:r>
      <w:r>
        <w:t xml:space="preserve"> i</w:t>
      </w:r>
      <w:r w:rsidR="0080688D">
        <w:t> </w:t>
      </w:r>
      <w:r>
        <w:t>ukończony kurs, o którym mowa w art. 38a ust. 2, lub</w:t>
      </w:r>
    </w:p>
    <w:p w14:paraId="06590280" w14:textId="77777777" w:rsidR="00D74874" w:rsidRDefault="00D74874" w:rsidP="00D74874">
      <w:pPr>
        <w:pStyle w:val="ZLITLITwPKTzmlitwpktliter"/>
      </w:pPr>
      <w:r>
        <w:t>d)</w:t>
      </w:r>
      <w:r>
        <w:tab/>
      </w:r>
      <w:r w:rsidRPr="005B7D73">
        <w:t xml:space="preserve">pielęgniarkę posiadającą </w:t>
      </w:r>
      <w:r w:rsidRPr="003D4EEE">
        <w:t>tytuł specjalisty w dziedzinie pielęgniarstwa kardiologicznego</w:t>
      </w:r>
      <w:r>
        <w:t xml:space="preserve"> </w:t>
      </w:r>
      <w:r w:rsidRPr="003D4EEE">
        <w:t>i</w:t>
      </w:r>
      <w:r>
        <w:t xml:space="preserve"> </w:t>
      </w:r>
      <w:r w:rsidRPr="003D4EEE">
        <w:t>ukończony kurs,</w:t>
      </w:r>
      <w:r>
        <w:t xml:space="preserve"> </w:t>
      </w:r>
      <w:r w:rsidRPr="003D4EEE">
        <w:t>o</w:t>
      </w:r>
      <w:r>
        <w:t xml:space="preserve"> </w:t>
      </w:r>
      <w:r w:rsidRPr="003D4EEE">
        <w:t>którym</w:t>
      </w:r>
      <w:r>
        <w:t xml:space="preserve"> </w:t>
      </w:r>
      <w:r w:rsidRPr="003D4EEE">
        <w:t>mowa w art. 38a</w:t>
      </w:r>
      <w:r>
        <w:t xml:space="preserve"> </w:t>
      </w:r>
      <w:r w:rsidRPr="003D4EEE">
        <w:t>ust. 2</w:t>
      </w:r>
      <w:r>
        <w:t>;</w:t>
      </w:r>
      <w:bookmarkStart w:id="1" w:name="_Hlk163550320"/>
      <w:bookmarkEnd w:id="0"/>
    </w:p>
    <w:p w14:paraId="1FC18FC4" w14:textId="51BC1018" w:rsidR="00D74874" w:rsidRDefault="00D74874" w:rsidP="00D74874">
      <w:pPr>
        <w:pStyle w:val="ZLITPKTzmpktliter"/>
      </w:pPr>
      <w:r>
        <w:t>7)</w:t>
      </w:r>
      <w:r>
        <w:tab/>
      </w:r>
      <w:r w:rsidRPr="005B7D73">
        <w:t xml:space="preserve">pierwsza pomoc – zespół czynności podejmowanych w celu ratowania osoby w stanie nagłego zagrożenia zdrowotnego wykonywanych przez osobę znajdującą się w miejscu zdarzenia, w tym z wykorzystaniem </w:t>
      </w:r>
      <w:r>
        <w:t>wyrobu</w:t>
      </w:r>
      <w:r w:rsidRPr="005B7D73">
        <w:t xml:space="preserve"> </w:t>
      </w:r>
      <w:r>
        <w:t>medycznego,</w:t>
      </w:r>
      <w:r w:rsidRPr="005B7D73">
        <w:t xml:space="preserve"> wyposażenia </w:t>
      </w:r>
      <w:r>
        <w:t>wyrobu</w:t>
      </w:r>
      <w:r w:rsidRPr="005B7D73">
        <w:t xml:space="preserve"> </w:t>
      </w:r>
      <w:r>
        <w:t>medycznego</w:t>
      </w:r>
      <w:r w:rsidRPr="005B7D73">
        <w:t xml:space="preserve">, </w:t>
      </w:r>
      <w:r>
        <w:t>zestawu</w:t>
      </w:r>
      <w:r w:rsidRPr="00ED4D44">
        <w:t xml:space="preserve"> </w:t>
      </w:r>
      <w:r>
        <w:t>zabiegowego i</w:t>
      </w:r>
      <w:r w:rsidR="00E01569">
        <w:t> </w:t>
      </w:r>
      <w:r>
        <w:t xml:space="preserve">systemu </w:t>
      </w:r>
      <w:r w:rsidRPr="005B7D73">
        <w:t>w rozumieniu</w:t>
      </w:r>
      <w:r>
        <w:t xml:space="preserve"> odpowiednio art. </w:t>
      </w:r>
      <w:r w:rsidRPr="005F232B">
        <w:t xml:space="preserve">2 pkt 1, 2, 10 i 11 </w:t>
      </w:r>
      <w:r w:rsidRPr="003A1B41">
        <w:t>rozporządzenia</w:t>
      </w:r>
      <w:r>
        <w:t xml:space="preserve"> </w:t>
      </w:r>
      <w:r w:rsidRPr="00CF687B">
        <w:t xml:space="preserve">Parlamentu Europejskiego </w:t>
      </w:r>
      <w:r>
        <w:t>i</w:t>
      </w:r>
      <w:r w:rsidRPr="00CF687B">
        <w:t xml:space="preserve"> Rady (UE) 2017/745 z dnia 5 kwietnia 2017 r. w</w:t>
      </w:r>
      <w:r w:rsidR="00E01569">
        <w:t> </w:t>
      </w:r>
      <w:r w:rsidRPr="00CF687B">
        <w:t>sprawie wyrobów medycznych, zmiany dyrektywy 2001/83/WE, rozporządzenia (WE) nr 178/2002 i rozporządzenia (WE) nr 1223/2009 oraz uchylenia dyrektyw Rady 90/385/EWG i 93/42/EWG (Dz.</w:t>
      </w:r>
      <w:r>
        <w:t xml:space="preserve"> </w:t>
      </w:r>
      <w:r w:rsidRPr="00CF687B">
        <w:t>Urz. UE L 117 z</w:t>
      </w:r>
      <w:r w:rsidR="00E01569">
        <w:t> </w:t>
      </w:r>
      <w:r w:rsidRPr="00CF687B">
        <w:t>05.05.2017, str. 1, z późn. zm.</w:t>
      </w:r>
      <w:r w:rsidRPr="001C5F16">
        <w:rPr>
          <w:rStyle w:val="IGindeksgrny"/>
        </w:rPr>
        <w:footnoteReference w:id="2"/>
      </w:r>
      <w:r w:rsidRPr="001C5F16">
        <w:rPr>
          <w:rStyle w:val="IGindeksgrny"/>
        </w:rPr>
        <w:t>)</w:t>
      </w:r>
      <w:r>
        <w:t>)</w:t>
      </w:r>
      <w:bookmarkStart w:id="2" w:name="_ftnref5"/>
      <w:bookmarkEnd w:id="2"/>
      <w:r>
        <w:t xml:space="preserve"> oraz produktów leczniczych dostępnych na miejscu zdarzenia, </w:t>
      </w:r>
      <w:r w:rsidRPr="00234184">
        <w:t>dopuszczonych do obrotu na terytorium Rzeczypospolitej Polskiej</w:t>
      </w:r>
      <w:r>
        <w:t>;</w:t>
      </w:r>
      <w:r w:rsidRPr="005B7D73">
        <w:t>”,</w:t>
      </w:r>
    </w:p>
    <w:bookmarkEnd w:id="1"/>
    <w:p w14:paraId="5FB50C92" w14:textId="77777777" w:rsidR="00D74874" w:rsidRPr="004C75D4" w:rsidRDefault="00D74874" w:rsidP="00D74874">
      <w:pPr>
        <w:pStyle w:val="LITlitera"/>
      </w:pPr>
      <w:r>
        <w:t>d)</w:t>
      </w:r>
      <w:r>
        <w:tab/>
      </w:r>
      <w:r w:rsidRPr="00453356">
        <w:t xml:space="preserve">w pkt </w:t>
      </w:r>
      <w:r>
        <w:t>9</w:t>
      </w:r>
      <w:r w:rsidRPr="00453356">
        <w:t xml:space="preserve"> </w:t>
      </w:r>
      <w:r>
        <w:t>po wyrazach „</w:t>
      </w:r>
      <w:r w:rsidRPr="003B773F">
        <w:t>określone w ustawie</w:t>
      </w:r>
      <w:r>
        <w:t xml:space="preserve">” dodaje się przecinek i wyrazy </w:t>
      </w:r>
      <w:r w:rsidRPr="004C75D4">
        <w:t>„wpisaną do ewidencji, o której mowa w art. 23a ust. 1”,</w:t>
      </w:r>
    </w:p>
    <w:p w14:paraId="3FB029FC" w14:textId="77777777" w:rsidR="00D74874" w:rsidRDefault="00D74874" w:rsidP="00D74874">
      <w:pPr>
        <w:pStyle w:val="LITlitera"/>
      </w:pPr>
      <w:r>
        <w:t>e)</w:t>
      </w:r>
      <w:r>
        <w:tab/>
      </w:r>
      <w:r w:rsidRPr="005B7D73">
        <w:t>po pkt 9 dodaje się pkt 9a w brzmieniu:</w:t>
      </w:r>
    </w:p>
    <w:p w14:paraId="6447866E" w14:textId="40577B3C" w:rsidR="00D74874" w:rsidRDefault="00D74874" w:rsidP="00D74874">
      <w:pPr>
        <w:pStyle w:val="ZLITPKTzmpktliter"/>
      </w:pPr>
      <w:r w:rsidRPr="005B7D73">
        <w:t>„</w:t>
      </w:r>
      <w:r>
        <w:t>9a</w:t>
      </w:r>
      <w:r w:rsidRPr="005B7D73">
        <w:t>)</w:t>
      </w:r>
      <w:r>
        <w:tab/>
      </w:r>
      <w:r w:rsidRPr="005B7D73">
        <w:t>jednostka organizacyjna szpitala wyspecjalizowana w zakresie udzielania świadczeń zdrowotnych niezbędnych dla ratownictwa medycznego – jednostkę organizacyjną szpitala udzielającą świadczeń opieki zdrowotnej osobom w</w:t>
      </w:r>
      <w:r w:rsidR="00E01569">
        <w:t> </w:t>
      </w:r>
      <w:r w:rsidRPr="005B7D73">
        <w:t>stanie nagłego zagrożenia zdrowotnego, wpisaną do ewidencji, o której mowa w art. 23a ust. 1;”,</w:t>
      </w:r>
    </w:p>
    <w:p w14:paraId="26FD1AA8" w14:textId="77777777" w:rsidR="00D74874" w:rsidRDefault="00D74874" w:rsidP="00D74874">
      <w:pPr>
        <w:pStyle w:val="LITlitera"/>
      </w:pPr>
      <w:r>
        <w:lastRenderedPageBreak/>
        <w:t>f)</w:t>
      </w:r>
      <w:r>
        <w:tab/>
        <w:t xml:space="preserve">w pkt 11 </w:t>
      </w:r>
      <w:bookmarkStart w:id="3" w:name="_Hlk110514047"/>
      <w:r w:rsidRPr="003B773F">
        <w:t xml:space="preserve">po wyrazach „określone w ustawie” dodaje się </w:t>
      </w:r>
      <w:r>
        <w:t xml:space="preserve">przecinek i wyrazy </w:t>
      </w:r>
      <w:r w:rsidRPr="003B773F">
        <w:t>„wpisaną do ewidencji, o której mowa w art. 23a ust. 1</w:t>
      </w:r>
      <w:r w:rsidRPr="00C955B4">
        <w:t>”</w:t>
      </w:r>
      <w:bookmarkEnd w:id="3"/>
      <w:r>
        <w:t>,</w:t>
      </w:r>
    </w:p>
    <w:p w14:paraId="56F459B3" w14:textId="77777777" w:rsidR="00D74874" w:rsidRDefault="00D74874" w:rsidP="00D74874">
      <w:pPr>
        <w:pStyle w:val="LITlitera"/>
      </w:pPr>
      <w:r>
        <w:t>g)</w:t>
      </w:r>
      <w:r>
        <w:tab/>
        <w:t xml:space="preserve">w pkt 11a </w:t>
      </w:r>
      <w:r w:rsidRPr="003B773F">
        <w:t xml:space="preserve">po wyrazach „określone w ustawie” dodaje się </w:t>
      </w:r>
      <w:r>
        <w:t xml:space="preserve">przecinek i wyrazy </w:t>
      </w:r>
      <w:r w:rsidRPr="003B773F">
        <w:t>„wpisaną do ewidencji, o której mowa w art. 23a ust. 1</w:t>
      </w:r>
      <w:r w:rsidRPr="00C36561">
        <w:t>”</w:t>
      </w:r>
      <w:r>
        <w:t>,</w:t>
      </w:r>
    </w:p>
    <w:p w14:paraId="77220A7B" w14:textId="77777777" w:rsidR="00D74874" w:rsidRDefault="00D74874" w:rsidP="00D74874">
      <w:pPr>
        <w:pStyle w:val="LITlitera"/>
      </w:pPr>
      <w:r>
        <w:t>h)</w:t>
      </w:r>
      <w:r>
        <w:tab/>
      </w:r>
      <w:r w:rsidRPr="00711CEA">
        <w:t xml:space="preserve">pkt 15 </w:t>
      </w:r>
      <w:r>
        <w:t>otrzymuje brzmienie</w:t>
      </w:r>
      <w:r w:rsidRPr="00711CEA">
        <w:t>:</w:t>
      </w:r>
    </w:p>
    <w:p w14:paraId="6FF90472" w14:textId="77777777" w:rsidR="00D74874" w:rsidRPr="002A4F95" w:rsidRDefault="00D74874" w:rsidP="00D74874">
      <w:pPr>
        <w:pStyle w:val="ZLITPKTzmpktliter"/>
      </w:pPr>
      <w:r w:rsidRPr="00711CEA">
        <w:t>„</w:t>
      </w:r>
      <w:bookmarkStart w:id="4" w:name="_Hlk163549819"/>
      <w:r>
        <w:t>15</w:t>
      </w:r>
      <w:r w:rsidRPr="00711CEA">
        <w:t>)</w:t>
      </w:r>
      <w:r>
        <w:tab/>
      </w:r>
      <w:r w:rsidRPr="002A4F95">
        <w:t>System Wspomagania Dowodzenia Państwowego Ratownictwa Medycznego</w:t>
      </w:r>
      <w:r>
        <w:t xml:space="preserve"> </w:t>
      </w:r>
      <w:r w:rsidRPr="00A972D2">
        <w:t>–</w:t>
      </w:r>
      <w:r>
        <w:t xml:space="preserve"> system,</w:t>
      </w:r>
      <w:r w:rsidRPr="002A4F95">
        <w:t xml:space="preserve"> na który skład</w:t>
      </w:r>
      <w:r>
        <w:t xml:space="preserve">ają </w:t>
      </w:r>
      <w:r w:rsidRPr="002A4F95">
        <w:t>się:</w:t>
      </w:r>
    </w:p>
    <w:p w14:paraId="3F2C7BAE" w14:textId="771F9039" w:rsidR="00D74874" w:rsidRPr="002D72E9" w:rsidRDefault="00D74874" w:rsidP="00D74874">
      <w:pPr>
        <w:pStyle w:val="ZLITLITwPKTzmlitwpktliter"/>
      </w:pPr>
      <w:r w:rsidRPr="002D72E9">
        <w:t>a)</w:t>
      </w:r>
      <w:r>
        <w:tab/>
      </w:r>
      <w:r w:rsidRPr="0072018B">
        <w:t>system teleinformatyczny umożliwiający przyjmowanie zgłoszeń alarmowych z centrów powiadamiania ratunkowego, o których mowa w</w:t>
      </w:r>
      <w:r w:rsidR="0050465C">
        <w:t> </w:t>
      </w:r>
      <w:r w:rsidRPr="0072018B">
        <w:t>art. 3 ust. 2 ustawy z dnia 22 listopada 2013 r. o systemie powiadamiania ratunkowego, oraz powiadomień o zdarzeniach, dysponowanie zespołów ratownictwa medycznego, rejestrowanie zdarzeń medycznych, prezentację położenia geograficznego miejsca zdarzenia, pozycjonowanie zespołów ratownictwa medycznego oraz wsparcie realizacji zadań przez zespoły ratownictwa medycznego, dyspozytorów medycznych, wojewódzkiego koordynatora ratownictwa medycznego i krajowego koordynatora ratownictwa medycznego oraz</w:t>
      </w:r>
      <w:r w:rsidRPr="002D72E9">
        <w:t xml:space="preserve"> </w:t>
      </w:r>
    </w:p>
    <w:p w14:paraId="28919C34" w14:textId="10ECDC56" w:rsidR="00D74874" w:rsidRPr="002D72E9" w:rsidRDefault="00D74874" w:rsidP="00D74874">
      <w:pPr>
        <w:pStyle w:val="ZLITLITwPKTzmlitwpktliter"/>
      </w:pPr>
      <w:r w:rsidRPr="002D72E9">
        <w:t>b)</w:t>
      </w:r>
      <w:r>
        <w:tab/>
      </w:r>
      <w:bookmarkStart w:id="5" w:name="_Hlk175144250"/>
      <w:r w:rsidRPr="002D72E9">
        <w:t xml:space="preserve">Podsystem Zintegrowanej Łączności Systemu Wspomagania Dowodzenia Państwowego Ratownictwa Medycznego </w:t>
      </w:r>
      <w:bookmarkEnd w:id="5"/>
      <w:r w:rsidRPr="002D72E9">
        <w:t>umożliwiający w warstwie telekomunikacyjnej łączności głosowej obsługę zgłoszeń alarmowych i</w:t>
      </w:r>
      <w:r w:rsidR="0050465C">
        <w:t> </w:t>
      </w:r>
      <w:r w:rsidRPr="002D72E9">
        <w:t xml:space="preserve">powiadomień o zdarzeniach, współpracę </w:t>
      </w:r>
      <w:r>
        <w:t xml:space="preserve">na potrzeby systemu </w:t>
      </w:r>
      <w:r w:rsidRPr="002D72E9">
        <w:t>z systemami łączności radiowej funkcjonującymi w województwach</w:t>
      </w:r>
      <w:r>
        <w:t>,</w:t>
      </w:r>
      <w:r w:rsidRPr="002D72E9">
        <w:t xml:space="preserve"> zapewniający </w:t>
      </w:r>
      <w:r>
        <w:t>rejestrowanie i</w:t>
      </w:r>
      <w:r w:rsidRPr="002D72E9">
        <w:t xml:space="preserve"> </w:t>
      </w:r>
      <w:r>
        <w:t>przechowywanie</w:t>
      </w:r>
      <w:r w:rsidRPr="002D72E9">
        <w:t xml:space="preserve"> </w:t>
      </w:r>
      <w:r>
        <w:t>nagrań</w:t>
      </w:r>
      <w:r w:rsidRPr="002D72E9">
        <w:t xml:space="preserve"> rozmów </w:t>
      </w:r>
      <w:r>
        <w:t>oraz</w:t>
      </w:r>
      <w:r w:rsidRPr="002D72E9">
        <w:t xml:space="preserve"> korespondencji radiowej.”;</w:t>
      </w:r>
      <w:bookmarkEnd w:id="4"/>
    </w:p>
    <w:p w14:paraId="75223022" w14:textId="77777777" w:rsidR="00D74874" w:rsidRDefault="00D74874" w:rsidP="00D74874">
      <w:pPr>
        <w:pStyle w:val="PKTpunkt"/>
      </w:pPr>
      <w:r>
        <w:t>2)</w:t>
      </w:r>
      <w:r>
        <w:tab/>
      </w:r>
      <w:bookmarkStart w:id="6" w:name="_Hlk163551142"/>
      <w:r>
        <w:t xml:space="preserve">w art. 5 w ust. 2 po wyrazach </w:t>
      </w:r>
      <w:r w:rsidRPr="0001752D">
        <w:t>„</w:t>
      </w:r>
      <w:r w:rsidRPr="00AB57F7">
        <w:t>zagrożenia zdrowotnego</w:t>
      </w:r>
      <w:r w:rsidRPr="002D72E9">
        <w:t>”</w:t>
      </w:r>
      <w:r w:rsidRPr="00923685">
        <w:t xml:space="preserve"> </w:t>
      </w:r>
      <w:r>
        <w:t xml:space="preserve">dodaje się wyrazy </w:t>
      </w:r>
      <w:r w:rsidRPr="0001752D">
        <w:t>„</w:t>
      </w:r>
      <w:r w:rsidRPr="00AB57F7">
        <w:t xml:space="preserve">albo </w:t>
      </w:r>
      <w:bookmarkStart w:id="7" w:name="_Hlk189504040"/>
      <w:r w:rsidRPr="00AB57F7">
        <w:t>ochrony lub ratowania własnego życia lub zdrowia</w:t>
      </w:r>
      <w:bookmarkEnd w:id="7"/>
      <w:r w:rsidRPr="002D72E9">
        <w:t>”</w:t>
      </w:r>
      <w:r>
        <w:t xml:space="preserve">; </w:t>
      </w:r>
    </w:p>
    <w:p w14:paraId="3B9D7FDD" w14:textId="77777777" w:rsidR="00D74874" w:rsidRDefault="00D74874" w:rsidP="00D74874">
      <w:pPr>
        <w:pStyle w:val="PKTpunkt"/>
      </w:pPr>
      <w:r>
        <w:t>3)</w:t>
      </w:r>
      <w:r>
        <w:tab/>
        <w:t>w art. 13:</w:t>
      </w:r>
    </w:p>
    <w:p w14:paraId="243F1056" w14:textId="77777777" w:rsidR="00D74874" w:rsidRDefault="00D74874" w:rsidP="00D74874">
      <w:pPr>
        <w:pStyle w:val="LITlitera"/>
      </w:pPr>
      <w:r>
        <w:t>a)</w:t>
      </w:r>
      <w:r>
        <w:tab/>
      </w:r>
      <w:r w:rsidRPr="009C1ADF">
        <w:t>w ust. 1 pkt</w:t>
      </w:r>
      <w:r>
        <w:t xml:space="preserve"> 3 otrzymuje brzmienie:</w:t>
      </w:r>
      <w:r w:rsidRPr="009E3895">
        <w:t xml:space="preserve"> </w:t>
      </w:r>
    </w:p>
    <w:p w14:paraId="22627EEC" w14:textId="17843114" w:rsidR="00D74874" w:rsidRDefault="00D74874" w:rsidP="00D74874">
      <w:pPr>
        <w:pStyle w:val="ZLITPKTzmpktliter"/>
      </w:pPr>
      <w:r w:rsidRPr="009E3895">
        <w:t>„</w:t>
      </w:r>
      <w:r>
        <w:t>3)</w:t>
      </w:r>
      <w:r>
        <w:tab/>
      </w:r>
      <w:r w:rsidRPr="009E3895">
        <w:t>posiadająca ważne zaświadczenie o ukończeniu kursu w zakresie kwalifikowanej pierwszej pomocy, zwanego dalej „kursem</w:t>
      </w:r>
      <w:r w:rsidRPr="002D72E9">
        <w:t>”</w:t>
      </w:r>
      <w:r w:rsidRPr="009E3895">
        <w:t>, i uzyskaniu tytułu ratownika lub posiadająca ważne zaświadczenie</w:t>
      </w:r>
      <w:r>
        <w:t>, o którym mowa w art. 16c ust.</w:t>
      </w:r>
      <w:r w:rsidR="0050465C">
        <w:t> </w:t>
      </w:r>
      <w:r>
        <w:t>1 lub art. 16h ust. 1;</w:t>
      </w:r>
      <w:r w:rsidRPr="009E3895">
        <w:t>”</w:t>
      </w:r>
      <w:r>
        <w:t>,</w:t>
      </w:r>
    </w:p>
    <w:p w14:paraId="37ABE8BF" w14:textId="77777777" w:rsidR="00D74874" w:rsidRDefault="00D74874" w:rsidP="00951F86">
      <w:pPr>
        <w:pStyle w:val="LITlitera"/>
        <w:keepNext/>
      </w:pPr>
      <w:r w:rsidRPr="009C1ADF">
        <w:lastRenderedPageBreak/>
        <w:t>b)</w:t>
      </w:r>
      <w:r>
        <w:tab/>
      </w:r>
      <w:r w:rsidRPr="009C1ADF">
        <w:t>ust. 1a otrzymuje</w:t>
      </w:r>
      <w:r>
        <w:t xml:space="preserve"> brzmienie:</w:t>
      </w:r>
    </w:p>
    <w:p w14:paraId="590CA607" w14:textId="455B9120" w:rsidR="00D74874" w:rsidRDefault="00D74874" w:rsidP="00D74874">
      <w:pPr>
        <w:pStyle w:val="ZLITUSTzmustliter"/>
      </w:pPr>
      <w:r w:rsidRPr="00314B21">
        <w:t>„</w:t>
      </w:r>
      <w:r>
        <w:t>1a.</w:t>
      </w:r>
      <w:r w:rsidRPr="00314B21">
        <w:t xml:space="preserve"> </w:t>
      </w:r>
      <w:r w:rsidRPr="00D74874">
        <w:t>Ratownik posiadający kwalifikacje wymagane dla ratownika medycznego, lekarza systemu lub pielęgniarki systemu, realizujący doskonalenie zawodowe, posiada uprawnienia do udzielania kwalifikowanej pierwszej pomocy bez obowiązku ukończenia kursu lub obowiązku ukończenia szkolenia w zakresie kwalifikowanej pierwszej pomocy, o którym mowa w art. 16a ust. 1 lub art. 16f ust.</w:t>
      </w:r>
      <w:r w:rsidR="0050465C">
        <w:t> </w:t>
      </w:r>
      <w:r w:rsidRPr="00D74874">
        <w:t>1.</w:t>
      </w:r>
      <w:r w:rsidRPr="00314B21">
        <w:t>”</w:t>
      </w:r>
      <w:r>
        <w:t>;</w:t>
      </w:r>
    </w:p>
    <w:p w14:paraId="554A2EB0" w14:textId="77777777" w:rsidR="00D74874" w:rsidRDefault="00D74874" w:rsidP="00D74874">
      <w:pPr>
        <w:pStyle w:val="PKTpunkt"/>
      </w:pPr>
      <w:r>
        <w:t>4)</w:t>
      </w:r>
      <w:r>
        <w:tab/>
        <w:t>w art. 15:</w:t>
      </w:r>
    </w:p>
    <w:p w14:paraId="19EDEF1B" w14:textId="77777777" w:rsidR="00D74874" w:rsidRDefault="00D74874" w:rsidP="00D74874">
      <w:pPr>
        <w:pStyle w:val="LITlitera"/>
      </w:pPr>
      <w:r>
        <w:t>a)</w:t>
      </w:r>
      <w:r>
        <w:tab/>
        <w:t xml:space="preserve">w </w:t>
      </w:r>
      <w:r w:rsidRPr="00151F86">
        <w:t>ust. 1a</w:t>
      </w:r>
      <w:r>
        <w:t xml:space="preserve"> pkt 1–3 otrzymują brzmienie:</w:t>
      </w:r>
    </w:p>
    <w:p w14:paraId="57FA9821" w14:textId="64DB4FB1" w:rsidR="00D74874" w:rsidRPr="00B27FFD" w:rsidRDefault="00D74874" w:rsidP="00D74874">
      <w:pPr>
        <w:pStyle w:val="ZLITPKTzmpktliter"/>
      </w:pPr>
      <w:r w:rsidRPr="00A724C6">
        <w:t>„</w:t>
      </w:r>
      <w:r>
        <w:t>1)</w:t>
      </w:r>
      <w:r>
        <w:tab/>
        <w:t>zapewniają gotowość do działań ratowniczych w czasie</w:t>
      </w:r>
      <w:r w:rsidRPr="00B27FFD">
        <w:t xml:space="preserve"> nieprzekracza</w:t>
      </w:r>
      <w:r>
        <w:t>jącym</w:t>
      </w:r>
      <w:r w:rsidRPr="00B27FFD">
        <w:t xml:space="preserve"> 30</w:t>
      </w:r>
      <w:r w:rsidR="0050465C">
        <w:t> </w:t>
      </w:r>
      <w:r w:rsidRPr="00B27FFD">
        <w:t>minut od przekazania powiadomienia o zdarzeniu</w:t>
      </w:r>
      <w:r>
        <w:t xml:space="preserve"> przez dyspozytora medycznego</w:t>
      </w:r>
      <w:r w:rsidRPr="00B27FFD">
        <w:t>;</w:t>
      </w:r>
    </w:p>
    <w:p w14:paraId="43AB021B" w14:textId="77777777" w:rsidR="00D74874" w:rsidRPr="00B27FFD" w:rsidRDefault="00D74874" w:rsidP="00D74874">
      <w:pPr>
        <w:pStyle w:val="ZLITPKTzmpktliter"/>
      </w:pPr>
      <w:r w:rsidRPr="00B27FFD">
        <w:t>2)</w:t>
      </w:r>
      <w:r>
        <w:tab/>
      </w:r>
      <w:r w:rsidRPr="00B27FFD">
        <w:t xml:space="preserve">dysponują ratownikami w liczbie niezbędnej do zapewnienia </w:t>
      </w:r>
      <w:r>
        <w:t>gotowości do działań ratowniczych</w:t>
      </w:r>
      <w:r w:rsidRPr="00B27FFD">
        <w:t>, o któr</w:t>
      </w:r>
      <w:r>
        <w:t>ej</w:t>
      </w:r>
      <w:r w:rsidRPr="00B27FFD">
        <w:t xml:space="preserve"> mowa w pkt 1;</w:t>
      </w:r>
    </w:p>
    <w:p w14:paraId="127C90AA" w14:textId="77777777" w:rsidR="00D74874" w:rsidRDefault="00D74874" w:rsidP="00D74874">
      <w:pPr>
        <w:pStyle w:val="ZLITPKTzmpktliter"/>
      </w:pPr>
      <w:r w:rsidRPr="00B27FFD">
        <w:t>3)</w:t>
      </w:r>
      <w:r>
        <w:tab/>
      </w:r>
      <w:r w:rsidRPr="00B27FFD">
        <w:t xml:space="preserve">dysponują </w:t>
      </w:r>
      <w:r>
        <w:t xml:space="preserve">wyposażeniem i </w:t>
      </w:r>
      <w:r w:rsidRPr="00B27FFD">
        <w:t xml:space="preserve">środkami łączności niezbędnymi do </w:t>
      </w:r>
      <w:r>
        <w:t>zapewnienia gotowości do działań ratowniczych</w:t>
      </w:r>
      <w:r w:rsidRPr="00B27FFD">
        <w:t>, o któr</w:t>
      </w:r>
      <w:r>
        <w:t>ej</w:t>
      </w:r>
      <w:r w:rsidRPr="00B27FFD">
        <w:t xml:space="preserve"> mowa w pkt 1</w:t>
      </w:r>
      <w:r>
        <w:t>, oraz wyposażeniem niezbędnym do udzielania kwalifikowanej pierwszej pomocy</w:t>
      </w:r>
      <w:r w:rsidRPr="00B27FFD">
        <w:t>.</w:t>
      </w:r>
      <w:r w:rsidRPr="00A724C6">
        <w:t>”</w:t>
      </w:r>
      <w:r>
        <w:t>,</w:t>
      </w:r>
    </w:p>
    <w:p w14:paraId="4FC68ED7" w14:textId="77777777" w:rsidR="00D74874" w:rsidRDefault="00D74874" w:rsidP="00D74874">
      <w:pPr>
        <w:pStyle w:val="LITlitera"/>
      </w:pPr>
      <w:r>
        <w:t>b)</w:t>
      </w:r>
      <w:r>
        <w:tab/>
        <w:t xml:space="preserve">po ust. 1a dodaje się </w:t>
      </w:r>
      <w:r w:rsidRPr="00151F86">
        <w:t>ust. 1</w:t>
      </w:r>
      <w:r>
        <w:t>b w brzmieniu:</w:t>
      </w:r>
    </w:p>
    <w:p w14:paraId="0F62BA15" w14:textId="77777777" w:rsidR="00D74874" w:rsidRDefault="00D74874" w:rsidP="00D74874">
      <w:pPr>
        <w:pStyle w:val="ZLITUSTzmustliter"/>
      </w:pPr>
      <w:r w:rsidRPr="000A2FC2">
        <w:t xml:space="preserve">„1b. W przypadku jednostki, o której mowa w ust. 1 pkt </w:t>
      </w:r>
      <w:r>
        <w:t>3–7 i 9</w:t>
      </w:r>
      <w:r w:rsidRPr="000A2FC2">
        <w:t>, posiadającej jednostki organizacyjne</w:t>
      </w:r>
      <w:r>
        <w:t>:</w:t>
      </w:r>
    </w:p>
    <w:p w14:paraId="5989614A" w14:textId="77777777" w:rsidR="00D74874" w:rsidRDefault="00D74874" w:rsidP="00D74874">
      <w:pPr>
        <w:pStyle w:val="ZLITPKTzmpktliter"/>
      </w:pPr>
      <w:r>
        <w:t>1)</w:t>
      </w:r>
      <w:r>
        <w:tab/>
      </w:r>
      <w:r w:rsidRPr="000A2FC2">
        <w:t xml:space="preserve">wpisowi do rejestru </w:t>
      </w:r>
      <w:r>
        <w:t xml:space="preserve">jednostek współpracujących z systemem </w:t>
      </w:r>
      <w:r w:rsidRPr="000A2FC2">
        <w:t>podlegają jej poszczególne jednostki organizacyjne</w:t>
      </w:r>
      <w:r>
        <w:t>;</w:t>
      </w:r>
    </w:p>
    <w:p w14:paraId="06662D6D" w14:textId="77777777" w:rsidR="00D74874" w:rsidRDefault="00D74874" w:rsidP="00D74874">
      <w:pPr>
        <w:pStyle w:val="ZLITPKTzmpktliter"/>
      </w:pPr>
      <w:r>
        <w:t>2)</w:t>
      </w:r>
      <w:r>
        <w:tab/>
      </w:r>
      <w:r w:rsidRPr="000A2FC2">
        <w:t>warunki wymienione w ust. 1a stosuje się do każdej jednostki organizacyjnej odrębnie.”</w:t>
      </w:r>
      <w:r>
        <w:t>;</w:t>
      </w:r>
    </w:p>
    <w:p w14:paraId="18E96466" w14:textId="77777777" w:rsidR="00D74874" w:rsidRDefault="00D74874" w:rsidP="00D74874">
      <w:pPr>
        <w:pStyle w:val="PKTpunkt"/>
      </w:pPr>
      <w:r>
        <w:t>5)</w:t>
      </w:r>
      <w:r>
        <w:tab/>
        <w:t>w art. 16 uchyla się ust. 2;</w:t>
      </w:r>
    </w:p>
    <w:p w14:paraId="4CBD6091" w14:textId="77777777" w:rsidR="00D74874" w:rsidRDefault="00D74874" w:rsidP="00D74874">
      <w:pPr>
        <w:pStyle w:val="PKTpunkt"/>
      </w:pPr>
      <w:r>
        <w:t>6)</w:t>
      </w:r>
      <w:r>
        <w:tab/>
        <w:t xml:space="preserve">po art. 16 dodaje się art. </w:t>
      </w:r>
      <w:bookmarkStart w:id="8" w:name="_Hlk188476147"/>
      <w:r>
        <w:t xml:space="preserve">16a–16j </w:t>
      </w:r>
      <w:bookmarkEnd w:id="8"/>
      <w:r>
        <w:t>w brzmieniu:</w:t>
      </w:r>
    </w:p>
    <w:p w14:paraId="182E6768" w14:textId="77777777" w:rsidR="00D74874" w:rsidRPr="0001752D" w:rsidRDefault="00D74874" w:rsidP="00951F86">
      <w:pPr>
        <w:pStyle w:val="ZARTzmartartykuempunktem"/>
      </w:pPr>
      <w:bookmarkStart w:id="9" w:name="_Hlk189487810"/>
      <w:r w:rsidRPr="0001752D">
        <w:t xml:space="preserve">„Art. 16a. 1. Szkolenie w zakresie kwalifikowanej pierwszej pomocy na potrzeby szkolenia </w:t>
      </w:r>
      <w:bookmarkEnd w:id="9"/>
      <w:r w:rsidRPr="0001752D">
        <w:t xml:space="preserve">policjantów, funkcjonariuszy, strażaków i pracowników służb podległych lub nadzorowanych przez ministra właściwego do spraw wewnętrznych, zwane dalej „szkoleniem KPP MSWiA”, lub egzamin z zakresu wiedzy i umiejętności objętych programem tego szkolenia </w:t>
      </w:r>
      <w:r>
        <w:t xml:space="preserve">przeprowadzają </w:t>
      </w:r>
      <w:r w:rsidRPr="0001752D">
        <w:t xml:space="preserve">jednostka organizacyjna, jednostka szkoleniowa, ośrodek lub centrum szkolenia lub kształcenia służb podległych lub </w:t>
      </w:r>
      <w:r w:rsidRPr="0001752D">
        <w:lastRenderedPageBreak/>
        <w:t>nadzorowanych przez ministra właściwego do spraw wewnętrznych lub inny podmiot wybrany przez te służby, zwane dalej „podmiotami szkolącymi”, które:</w:t>
      </w:r>
    </w:p>
    <w:p w14:paraId="4741B442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realizują program szkolenia KPP MSWiA;</w:t>
      </w:r>
    </w:p>
    <w:p w14:paraId="3EAD19A6" w14:textId="77777777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>zapewniają kadrę dydaktyczną posiadającą odpowiednie kwalifikacje niezbędne do prowadzenia szkolenia KPP MSWiA</w:t>
      </w:r>
      <w:r w:rsidRPr="00182707">
        <w:t xml:space="preserve"> </w:t>
      </w:r>
      <w:r w:rsidRPr="0001752D">
        <w:t>lub przeprowadzenia egzaminu z zakresu wiedzy i umiejętności objętych programem tego szkolenia;</w:t>
      </w:r>
    </w:p>
    <w:p w14:paraId="11BDCEB3" w14:textId="4C8D15B0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</w:r>
      <w:r w:rsidRPr="00A9259D">
        <w:t>zapewniają bazę dydaktyczną niezbędną do przeprowadzenia szkolenia KPP MSWiA lub przeprowadzenia egzaminu z zakresu wiedzy i umiejętności objętych programem tego szkolenia zgodnie z przepisami wydanymi na podstawie art. 13 ust.</w:t>
      </w:r>
      <w:r w:rsidR="00941D72">
        <w:t> </w:t>
      </w:r>
      <w:r w:rsidRPr="00A9259D">
        <w:t>8, w tym do szkolenia praktycznego;</w:t>
      </w:r>
    </w:p>
    <w:p w14:paraId="39AF50E4" w14:textId="77777777" w:rsidR="00D74874" w:rsidRPr="0001752D" w:rsidRDefault="00D74874" w:rsidP="00D74874">
      <w:pPr>
        <w:pStyle w:val="ZPKTzmpktartykuempunktem"/>
      </w:pPr>
      <w:r w:rsidRPr="0001752D">
        <w:t>4)</w:t>
      </w:r>
      <w:r w:rsidRPr="0001752D">
        <w:tab/>
        <w:t xml:space="preserve">prowadzą dokumentację związaną z organizacją i przebiegiem szkolenia </w:t>
      </w:r>
      <w:bookmarkStart w:id="10" w:name="_Hlk187746697"/>
      <w:r w:rsidRPr="0001752D">
        <w:t>KPP MSWiA</w:t>
      </w:r>
      <w:bookmarkEnd w:id="10"/>
      <w:r w:rsidRPr="0001752D">
        <w:t xml:space="preserve"> lub egzaminu z zakresu wiedzy i umiejętności objętych programem tego szkolenia, w szczególności regulaminy organizacyjne szkolenia KPP MSWiA, protokoły postępowania kwalifikacyjnego oraz protokoły przebiegu egzaminów;</w:t>
      </w:r>
    </w:p>
    <w:p w14:paraId="15BF0695" w14:textId="77777777" w:rsidR="00D74874" w:rsidRPr="0001752D" w:rsidRDefault="00D74874" w:rsidP="00D74874">
      <w:pPr>
        <w:pStyle w:val="ZPKTzmpktartykuempunktem"/>
      </w:pPr>
      <w:r w:rsidRPr="0001752D">
        <w:t>5)</w:t>
      </w:r>
      <w:r w:rsidRPr="0001752D">
        <w:tab/>
        <w:t>prowadzą ewidencję wydanych zaświadczeń o ukończeniu szkolenia KPP MSWiA i uzyskaniu tytułu ratownika lub zaświadczeń potwierdzających kwalifikacje ratownika.</w:t>
      </w:r>
    </w:p>
    <w:p w14:paraId="5C6C4E1B" w14:textId="77777777" w:rsidR="00D74874" w:rsidRPr="0001752D" w:rsidRDefault="00D74874" w:rsidP="00D74874">
      <w:pPr>
        <w:pStyle w:val="ZUSTzmustartykuempunktem"/>
      </w:pPr>
      <w:r w:rsidRPr="0001752D">
        <w:t>2. Programy szkoleń KPP MSWiA opracowują koordynatorzy szkoleń, o których mowa w ust. 5, na podstawie ramowego programu kursu kwalifikowanej pierwszej pomocy określonego w przepisach wydanych na podstawie art. 13 ust. 8, z uwzględnieniem specyfiki zadań realizowanych przez Policję, Państwową Straż Pożarną, Straż Graniczną albo Służbę Ochrony Państwa.</w:t>
      </w:r>
    </w:p>
    <w:p w14:paraId="41FD42B1" w14:textId="77777777" w:rsidR="00D74874" w:rsidRPr="0001752D" w:rsidRDefault="00D74874" w:rsidP="00D74874">
      <w:pPr>
        <w:pStyle w:val="ZUSTzmustartykuempunktem"/>
      </w:pPr>
      <w:r w:rsidRPr="0001752D">
        <w:t>3. Programy szkoleń KPP MSWiA zatwierdza minister właściwy do spraw wewnętrznych.</w:t>
      </w:r>
    </w:p>
    <w:p w14:paraId="2BF454D2" w14:textId="77777777" w:rsidR="00D74874" w:rsidRPr="0001752D" w:rsidRDefault="00D74874" w:rsidP="00D74874">
      <w:pPr>
        <w:pStyle w:val="ZUSTzmustartykuempunktem"/>
      </w:pPr>
      <w:r w:rsidRPr="0001752D">
        <w:t>4. Minister właściwy do spraw wewnętrznych powołuje koordynatora szkolenia KPP MSWiA</w:t>
      </w:r>
      <w:r>
        <w:t xml:space="preserve">, </w:t>
      </w:r>
      <w:r w:rsidRPr="0001752D">
        <w:t>który w jego imieniu sprawuje nadzór nad realizacją i jakością szkolenia KPP MSWiA.</w:t>
      </w:r>
    </w:p>
    <w:p w14:paraId="5766D1EE" w14:textId="77777777" w:rsidR="00D74874" w:rsidRPr="0001752D" w:rsidRDefault="00D74874" w:rsidP="00D74874">
      <w:pPr>
        <w:pStyle w:val="ZUSTzmustartykuempunktem"/>
      </w:pPr>
      <w:r w:rsidRPr="0001752D">
        <w:t>5. Komendant Główny Policji, Komendant Główny Państwowej Straży Pożarnej, Komendant Główny Straży Granicznej oraz Komendant Służby Ochrony Państwa powołują koordynatorów szkolenia w zakresie kwalifikowanej pierwszej pomocy dla każdej ze służb, zwanych dalej „koordynatorami szkolenia KPP służby</w:t>
      </w:r>
      <w:bookmarkStart w:id="11" w:name="_Hlk188864555"/>
      <w:r w:rsidRPr="0001752D">
        <w:t>”</w:t>
      </w:r>
      <w:bookmarkEnd w:id="11"/>
      <w:r w:rsidRPr="0001752D">
        <w:t>, którzy w ich imieniu sprawują nadzór nad realizacją i jakością szkolenia KPP MSWiA w tych służbach.</w:t>
      </w:r>
    </w:p>
    <w:p w14:paraId="1E9088E8" w14:textId="77777777" w:rsidR="00D74874" w:rsidRPr="0001752D" w:rsidRDefault="00D74874" w:rsidP="00D74874">
      <w:pPr>
        <w:pStyle w:val="ZUSTzmustartykuempunktem"/>
      </w:pPr>
      <w:r w:rsidRPr="0001752D">
        <w:lastRenderedPageBreak/>
        <w:t xml:space="preserve">6. Komendant Centralnego Biura Śledczego Policji, komendanci wojewódzcy, powiatowi (miejscy) lub rejonowi Policji, Komendant-Rektor Akademii Policji w Szczytnie, komendanci szkół policyjnych, komendanci wojewódzcy, powiatowi (miejscy) Państwowej Straży Pożarnej, Rektor-Komendant Akademii Pożarniczej, komendanci szkół Państwowej Straży Pożarnej, komendanci oddziałów, placówek i dywizjonów Straży Granicznej, Rektor-Komendant Wyższej Szkoły Straży Granicznej, komendanci ośrodków szkolenia oraz ośrodków Straży Granicznej mogą powoływać koordynatorów szkolenia kwalifikowanej pierwszej pomocy w jednostkach sobie podległych, </w:t>
      </w:r>
      <w:r>
        <w:t xml:space="preserve">zwanych dalej </w:t>
      </w:r>
      <w:r w:rsidRPr="00464C35">
        <w:t>„</w:t>
      </w:r>
      <w:r>
        <w:t>koordynatorami szkolenia w jednostkach</w:t>
      </w:r>
      <w:r w:rsidRPr="00464C35">
        <w:t>”</w:t>
      </w:r>
      <w:r>
        <w:t xml:space="preserve">, </w:t>
      </w:r>
      <w:r w:rsidRPr="0001752D">
        <w:t>którzy w ich imieniu sprawują nadzór nad realizacją i jakością szkolenia KPP MSWiA w tych jednostkach.</w:t>
      </w:r>
    </w:p>
    <w:p w14:paraId="29E0DFE9" w14:textId="77777777" w:rsidR="00D74874" w:rsidRPr="0001752D" w:rsidRDefault="00D74874" w:rsidP="00D74874">
      <w:pPr>
        <w:pStyle w:val="ZUSTzmustartykuempunktem"/>
      </w:pPr>
      <w:r w:rsidRPr="0001752D">
        <w:t>7. Koordynator szkolenia KPP MSWiA:</w:t>
      </w:r>
    </w:p>
    <w:p w14:paraId="32FAA6E4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dokonuje oceny jakości prowadzonych szkoleń KPP MSWiA i egzaminów, o których mowa w art. 16b ust. 1;</w:t>
      </w:r>
    </w:p>
    <w:p w14:paraId="54E149F9" w14:textId="67F741EE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>opiniuje kandydatów na koordynatorów</w:t>
      </w:r>
      <w:r>
        <w:t xml:space="preserve"> szkolenia KPP służby i koordynatorów szkolenia w jednostkach</w:t>
      </w:r>
      <w:r w:rsidRPr="0001752D">
        <w:t>;</w:t>
      </w:r>
    </w:p>
    <w:p w14:paraId="61DFCACB" w14:textId="77777777" w:rsidR="00D74874" w:rsidRPr="00784DD8" w:rsidRDefault="00D74874" w:rsidP="00D74874">
      <w:pPr>
        <w:pStyle w:val="ZPKTzmpktartykuempunktem"/>
      </w:pPr>
      <w:r w:rsidRPr="00784DD8">
        <w:t>3)</w:t>
      </w:r>
      <w:r w:rsidRPr="00784DD8">
        <w:tab/>
        <w:t>zatwierdza przedkładane przez koordynatorów szkolenia KPP służby roczne sprawozdania z realizacji szkoleń KPP MSWiA lub przeprowadzanych egzaminów z zakresu wiedzy i umiejętności objętych programem tych szkoleń;</w:t>
      </w:r>
    </w:p>
    <w:p w14:paraId="6173B8D1" w14:textId="77777777" w:rsidR="00D74874" w:rsidRDefault="00D74874" w:rsidP="00D74874">
      <w:pPr>
        <w:pStyle w:val="ZPKTzmpktartykuempunktem"/>
      </w:pPr>
      <w:r w:rsidRPr="00784DD8">
        <w:t>4)</w:t>
      </w:r>
      <w:r w:rsidRPr="00784DD8">
        <w:tab/>
        <w:t>sporządza coroczne sprawozdanie za rok poprzedni z organizacji szkoleń KPP MSWiA lub przeprowadzanych egzaminów z zakresu wiedzy i umiejętności objętych programem tych szkoleń i przedstawia je ministrowi właściwemu do spraw wewnętrznych</w:t>
      </w:r>
      <w:r>
        <w:t xml:space="preserve"> w terminie do dnia 31 marca</w:t>
      </w:r>
      <w:r w:rsidRPr="00784DD8">
        <w:t>;</w:t>
      </w:r>
    </w:p>
    <w:p w14:paraId="2F86196C" w14:textId="77777777" w:rsidR="00D74874" w:rsidRPr="0001752D" w:rsidRDefault="00D74874" w:rsidP="00D74874">
      <w:pPr>
        <w:pStyle w:val="ZPKTzmpktartykuempunktem"/>
      </w:pPr>
      <w:r w:rsidRPr="0001752D">
        <w:t>5)</w:t>
      </w:r>
      <w:r w:rsidRPr="0001752D">
        <w:tab/>
        <w:t>opracowuje i aktualizuje materiały i pomoce szkoleniowe zgodnie z wytycznymi krajowych i międzynarodowych towarzystw naukowych działających w dziedzinie ratownictwa medycznego;</w:t>
      </w:r>
    </w:p>
    <w:p w14:paraId="468A0280" w14:textId="227E1F98" w:rsidR="00D74874" w:rsidRPr="0001752D" w:rsidRDefault="00D74874" w:rsidP="00D74874">
      <w:pPr>
        <w:pStyle w:val="ZPKTzmpktartykuempunktem"/>
      </w:pPr>
      <w:r w:rsidRPr="0001752D">
        <w:t>6)</w:t>
      </w:r>
      <w:r w:rsidRPr="0001752D">
        <w:tab/>
        <w:t>współpracuje z krajowymi i międzynarodowymi towarzystwami naukowymi działającymi w obszarze ratownictwa medycznego i medycyny ratunkowej;</w:t>
      </w:r>
    </w:p>
    <w:p w14:paraId="378EC02B" w14:textId="77777777" w:rsidR="00D74874" w:rsidRPr="0001752D" w:rsidRDefault="00D74874" w:rsidP="00D74874">
      <w:pPr>
        <w:pStyle w:val="ZPKTzmpktartykuempunktem"/>
      </w:pPr>
      <w:r w:rsidRPr="0001752D">
        <w:t>7)</w:t>
      </w:r>
      <w:r w:rsidRPr="0001752D">
        <w:tab/>
        <w:t>wydaje wytyczne i zalecenia dotyczące organizacji i przebiegu szkolenia KPP MSWiA.</w:t>
      </w:r>
    </w:p>
    <w:p w14:paraId="7A6EF906" w14:textId="77777777" w:rsidR="00D74874" w:rsidRPr="0001752D" w:rsidRDefault="00D74874" w:rsidP="00D74874">
      <w:pPr>
        <w:pStyle w:val="ZUSTzmustartykuempunktem"/>
      </w:pPr>
      <w:r w:rsidRPr="0001752D">
        <w:t>8. Koordynator szkolenia KPP służby:</w:t>
      </w:r>
    </w:p>
    <w:p w14:paraId="0E545F5B" w14:textId="77777777" w:rsidR="00D74874" w:rsidRPr="00784DD8" w:rsidRDefault="00D74874" w:rsidP="00D74874">
      <w:pPr>
        <w:pStyle w:val="ZPKTzmpktartykuempunktem"/>
      </w:pPr>
      <w:r w:rsidRPr="00784DD8">
        <w:t>1)</w:t>
      </w:r>
      <w:r w:rsidRPr="00784DD8">
        <w:tab/>
        <w:t>rekomenduje członków komisji egzaminacyjnych;</w:t>
      </w:r>
    </w:p>
    <w:p w14:paraId="55DAE96B" w14:textId="77777777" w:rsidR="00D74874" w:rsidRPr="00784DD8" w:rsidRDefault="00D74874" w:rsidP="00D74874">
      <w:pPr>
        <w:pStyle w:val="ZPKTzmpktartykuempunktem"/>
      </w:pPr>
      <w:r w:rsidRPr="00784DD8">
        <w:t>2)</w:t>
      </w:r>
      <w:r w:rsidRPr="00784DD8">
        <w:tab/>
        <w:t>przewodniczy komisji egzaminacyjnej;</w:t>
      </w:r>
    </w:p>
    <w:p w14:paraId="4A399306" w14:textId="77777777" w:rsidR="00D74874" w:rsidRPr="00784DD8" w:rsidRDefault="00D74874" w:rsidP="00D74874">
      <w:pPr>
        <w:pStyle w:val="ZPKTzmpktartykuempunktem"/>
      </w:pPr>
      <w:r w:rsidRPr="00784DD8">
        <w:lastRenderedPageBreak/>
        <w:t>3)</w:t>
      </w:r>
      <w:r w:rsidRPr="00784DD8">
        <w:tab/>
        <w:t>analizuje oceny jakości szkoleń KPP MSWiA przeprowadzanych przez koordynatorów szkolenia w jednostkach;</w:t>
      </w:r>
    </w:p>
    <w:p w14:paraId="1DCA2F43" w14:textId="77777777" w:rsidR="00D74874" w:rsidRPr="00784DD8" w:rsidRDefault="00D74874" w:rsidP="00D74874">
      <w:pPr>
        <w:pStyle w:val="ZPKTzmpktartykuempunktem"/>
      </w:pPr>
      <w:r w:rsidRPr="00784DD8">
        <w:t>4)</w:t>
      </w:r>
      <w:r w:rsidRPr="00784DD8">
        <w:tab/>
        <w:t>współpracuje z koordynatorem szkolenia KPP MSWiA w zakresie aktualizacji materiałów i pomocy szkoleniowych;</w:t>
      </w:r>
    </w:p>
    <w:p w14:paraId="7083EE42" w14:textId="77777777" w:rsidR="00D74874" w:rsidRPr="0001752D" w:rsidRDefault="00D74874" w:rsidP="00D74874">
      <w:pPr>
        <w:pStyle w:val="ZPKTzmpktartykuempunktem"/>
      </w:pPr>
      <w:r w:rsidRPr="00784DD8">
        <w:t>5)</w:t>
      </w:r>
      <w:r w:rsidRPr="00784DD8">
        <w:tab/>
        <w:t>nadzoruje działania koordynatorów szkolenia w jednostkach.</w:t>
      </w:r>
    </w:p>
    <w:p w14:paraId="105860C7" w14:textId="77777777" w:rsidR="00D74874" w:rsidRPr="00784DD8" w:rsidRDefault="00D74874" w:rsidP="00D74874">
      <w:pPr>
        <w:pStyle w:val="ZUSTzmustartykuempunktem"/>
      </w:pPr>
      <w:r w:rsidRPr="00784DD8">
        <w:t>9. Koordynator szkolenia w jednostce w Centralnym Biurze Śledczym Policji, komendzie wojewódzkiej Policji, Akademii Policji w Szczytnie, w szkołach Policji, w komendach wojewódzkich Państwowej Straży Pożarnej, Akademii Pożarniczej, szkołach Państwowej Straży Pożarnej, w oddziałach, placówkach i dywizjonach Straży Granicznej, Wyższej Szkole Straży Granicznej, ośrodkach szkolenia oraz ośrodkach Straży Granicznej:</w:t>
      </w:r>
    </w:p>
    <w:p w14:paraId="29855D14" w14:textId="5B85D95A" w:rsidR="00D74874" w:rsidRPr="00784DD8" w:rsidRDefault="00D74874" w:rsidP="00D74874">
      <w:pPr>
        <w:pStyle w:val="ZPKTzmpktartykuempunktem"/>
      </w:pPr>
      <w:r w:rsidRPr="00784DD8">
        <w:t>1)</w:t>
      </w:r>
      <w:r w:rsidRPr="00784DD8">
        <w:tab/>
        <w:t>odpowiada za organizację i</w:t>
      </w:r>
      <w:r w:rsidR="00C95E58">
        <w:t xml:space="preserve"> </w:t>
      </w:r>
      <w:r w:rsidRPr="00784DD8">
        <w:t>przebieg szkoleń KPP MSWiA lub przeprowadzanych egzaminów z zakresu wiedzy i umiejętności objętych programem tych szkoleń;</w:t>
      </w:r>
    </w:p>
    <w:p w14:paraId="7C50973D" w14:textId="38F0386C" w:rsidR="00D74874" w:rsidRPr="00784DD8" w:rsidRDefault="00D74874" w:rsidP="00D74874">
      <w:pPr>
        <w:pStyle w:val="ZPKTzmpktartykuempunktem"/>
      </w:pPr>
      <w:r w:rsidRPr="00784DD8">
        <w:t>2)</w:t>
      </w:r>
      <w:r w:rsidRPr="00784DD8">
        <w:tab/>
        <w:t>przygotowuje roczny terminarz szkoleń KPP MSWiA i</w:t>
      </w:r>
      <w:r w:rsidR="00C95E58">
        <w:t xml:space="preserve"> </w:t>
      </w:r>
      <w:r w:rsidRPr="00784DD8">
        <w:t xml:space="preserve">egzaminów </w:t>
      </w:r>
      <w:r w:rsidRPr="00B61CD2">
        <w:t xml:space="preserve">z zakresu wiedzy i umiejętności objętych programem tych szkoleń </w:t>
      </w:r>
      <w:r w:rsidRPr="00784DD8">
        <w:t>oraz przedkłada go do zatwierdzenia koordynatorowi szkolenia KPP służby w terminie do końca stycznia</w:t>
      </w:r>
      <w:r>
        <w:t xml:space="preserve">, </w:t>
      </w:r>
      <w:r w:rsidRPr="00784DD8">
        <w:t xml:space="preserve">nie później </w:t>
      </w:r>
      <w:r>
        <w:t xml:space="preserve">jednak </w:t>
      </w:r>
      <w:r w:rsidRPr="00784DD8">
        <w:t>niż do początku pierwszego przeprowadzonego szkolenia KPP MSWiA;</w:t>
      </w:r>
    </w:p>
    <w:p w14:paraId="3AC6EA3C" w14:textId="77777777" w:rsidR="00D74874" w:rsidRPr="00784DD8" w:rsidRDefault="00D74874" w:rsidP="00D74874">
      <w:pPr>
        <w:pStyle w:val="ZPKTzmpktartykuempunktem"/>
      </w:pPr>
      <w:r w:rsidRPr="00784DD8">
        <w:t>3)</w:t>
      </w:r>
      <w:r w:rsidRPr="00784DD8">
        <w:tab/>
        <w:t>dokonuje oceny jakości prowadzonych szkoleń KPP MSWiA lub przeprowadzanych egzaminów z zakresu wiedzy i umiejętności objętych programem tych szkoleń;</w:t>
      </w:r>
    </w:p>
    <w:p w14:paraId="7C14C900" w14:textId="77777777" w:rsidR="00D74874" w:rsidRPr="0001752D" w:rsidRDefault="00D74874" w:rsidP="00D74874">
      <w:pPr>
        <w:pStyle w:val="ZPKTzmpktartykuempunktem"/>
      </w:pPr>
      <w:r w:rsidRPr="00784DD8">
        <w:t>4)</w:t>
      </w:r>
      <w:r w:rsidRPr="00784DD8">
        <w:tab/>
        <w:t>przedkłada koordynatorowi szkolenia KPP służby</w:t>
      </w:r>
      <w:r>
        <w:t xml:space="preserve">, </w:t>
      </w:r>
      <w:r w:rsidRPr="003D660C">
        <w:t>w terminie do dnia 31 stycznia za rok poprzedni</w:t>
      </w:r>
      <w:r>
        <w:t>,</w:t>
      </w:r>
      <w:r w:rsidRPr="00784DD8">
        <w:t xml:space="preserve"> roczne sprawozdanie dotyczące realizacji szkoleń KPP MSWiA i oceny jakości tych szkoleń oraz wyniki ewaluacji szkoleń KPP MSWiA.</w:t>
      </w:r>
    </w:p>
    <w:p w14:paraId="446FF099" w14:textId="77777777" w:rsidR="00D74874" w:rsidRPr="00784DD8" w:rsidRDefault="00D74874" w:rsidP="00951F86">
      <w:pPr>
        <w:pStyle w:val="ZUSTzmustartykuempunktem"/>
      </w:pPr>
      <w:r w:rsidRPr="00784DD8">
        <w:t xml:space="preserve">10. Koordynatorzy szkolenia w jednostkach powołani odpowiednio przez komendantów powiatowych, miejskich lub rejonowych zgodnie z ust. 6: </w:t>
      </w:r>
    </w:p>
    <w:p w14:paraId="156DF121" w14:textId="77777777" w:rsidR="00D74874" w:rsidRPr="00784DD8" w:rsidRDefault="00D74874" w:rsidP="00D74874">
      <w:pPr>
        <w:pStyle w:val="ZPKTzmpktartykuempunktem"/>
      </w:pPr>
      <w:r w:rsidRPr="00784DD8">
        <w:t>1)</w:t>
      </w:r>
      <w:r w:rsidRPr="00784DD8">
        <w:tab/>
        <w:t>odpowiada</w:t>
      </w:r>
      <w:r>
        <w:t>ją</w:t>
      </w:r>
      <w:r w:rsidRPr="00784DD8">
        <w:t xml:space="preserve"> za organizację i przebieg szkoleń KPP MSWiA;</w:t>
      </w:r>
    </w:p>
    <w:p w14:paraId="35C846C5" w14:textId="77777777" w:rsidR="00D74874" w:rsidRPr="00784DD8" w:rsidRDefault="00D74874" w:rsidP="00D74874">
      <w:pPr>
        <w:pStyle w:val="ZPKTzmpktartykuempunktem"/>
      </w:pPr>
      <w:r w:rsidRPr="00784DD8">
        <w:t>2)</w:t>
      </w:r>
      <w:r w:rsidRPr="00784DD8">
        <w:tab/>
        <w:t>organizuj</w:t>
      </w:r>
      <w:r>
        <w:t>ą</w:t>
      </w:r>
      <w:r w:rsidRPr="00784DD8">
        <w:t xml:space="preserve"> i prowadz</w:t>
      </w:r>
      <w:r>
        <w:t>ą</w:t>
      </w:r>
      <w:r w:rsidRPr="00784DD8">
        <w:t xml:space="preserve"> doskonalenie zawodowe w zakresie kwalifikowanej pierwszej pomocy;</w:t>
      </w:r>
    </w:p>
    <w:p w14:paraId="5F4FCDDA" w14:textId="77777777" w:rsidR="00D74874" w:rsidRPr="0001752D" w:rsidRDefault="00D74874" w:rsidP="00D74874">
      <w:pPr>
        <w:pStyle w:val="ZPKTzmpktartykuempunktem"/>
      </w:pPr>
      <w:r>
        <w:t>3</w:t>
      </w:r>
      <w:r w:rsidRPr="00784DD8">
        <w:t>)</w:t>
      </w:r>
      <w:r w:rsidRPr="00784DD8">
        <w:tab/>
      </w:r>
      <w:r w:rsidRPr="004B7230">
        <w:t>przedstawia</w:t>
      </w:r>
      <w:r>
        <w:t>ją</w:t>
      </w:r>
      <w:r w:rsidRPr="004B7230">
        <w:t xml:space="preserve"> koordynatorowi szkolenia w jednostce w komendzie wojewódzkiej</w:t>
      </w:r>
      <w:r>
        <w:t xml:space="preserve">, </w:t>
      </w:r>
      <w:r w:rsidRPr="003D660C">
        <w:t>w terminie do dnia 31 stycznia za rok poprzedni</w:t>
      </w:r>
      <w:r>
        <w:t>,</w:t>
      </w:r>
      <w:r w:rsidRPr="004B7230">
        <w:t xml:space="preserve"> roczne sprawozdanie dotyczące realizacji szkoleń KPP MSWiA oraz egzaminów z zakresu wiedzy i umiejętności objętych programem szkoleń KPP MSWiA i oceny jakości tych szkoleń organizowanych przez podmioty szkolące</w:t>
      </w:r>
      <w:r w:rsidRPr="00784DD8">
        <w:t>.</w:t>
      </w:r>
    </w:p>
    <w:p w14:paraId="13991FAE" w14:textId="77777777" w:rsidR="00D74874" w:rsidRPr="004B5989" w:rsidRDefault="00D74874" w:rsidP="00D74874">
      <w:pPr>
        <w:pStyle w:val="ZUSTzmustartykuempunktem"/>
      </w:pPr>
      <w:r w:rsidRPr="008925DD">
        <w:lastRenderedPageBreak/>
        <w:t xml:space="preserve">11. Koordynatorem szkolenia KPP MSWiA, koordynatorem szkolenia KPP służby lub koordynatorem szkolenia w jednostkach może być lekarz, </w:t>
      </w:r>
      <w:bookmarkStart w:id="12" w:name="_Hlk188880774"/>
      <w:r w:rsidRPr="008925DD">
        <w:t>pielęgniarka</w:t>
      </w:r>
      <w:bookmarkEnd w:id="12"/>
      <w:r w:rsidRPr="008925DD">
        <w:t xml:space="preserve"> lub ratownik medyczny, którzy:</w:t>
      </w:r>
    </w:p>
    <w:p w14:paraId="746116DF" w14:textId="3A287E2F" w:rsidR="00D74874" w:rsidRPr="004B5989" w:rsidRDefault="00D74874" w:rsidP="00D74874">
      <w:pPr>
        <w:pStyle w:val="ZPKTzmpktartykuempunktem"/>
      </w:pPr>
      <w:r w:rsidRPr="004B5989">
        <w:t>1)</w:t>
      </w:r>
      <w:r w:rsidRPr="004B5989">
        <w:tab/>
        <w:t>posiadają tytuł zawodowy magistra lub równorzędny albo tytuł zawodowy licencjata</w:t>
      </w:r>
      <w:r w:rsidR="00F2539B">
        <w:t xml:space="preserve"> lub równorzędny</w:t>
      </w:r>
      <w:r w:rsidRPr="004B5989">
        <w:t>;</w:t>
      </w:r>
    </w:p>
    <w:p w14:paraId="4BB75FD9" w14:textId="77777777" w:rsidR="00D74874" w:rsidRPr="004B5989" w:rsidRDefault="00D74874" w:rsidP="00D74874">
      <w:pPr>
        <w:pStyle w:val="ZPKTzmpktartykuempunktem"/>
      </w:pPr>
      <w:r w:rsidRPr="004B5989">
        <w:t>2)</w:t>
      </w:r>
      <w:r w:rsidRPr="004B5989">
        <w:tab/>
        <w:t>posiadają co najmniej 3-letnie doświadczenie w udzielaniu świadczeń zdrowotnych w jednostkach systemu, o których mowa w art. 32 ust. 1, lub 5-letnie doświadczenie w wykonywaniu zawodu medycznego w zakresie udzielania świadczeń zdrowotnych w służbach podległych lub nadzorowanych przez ministra właściwego do spraw wewnętrznych;</w:t>
      </w:r>
    </w:p>
    <w:p w14:paraId="54E4E4F8" w14:textId="77777777" w:rsidR="00D74874" w:rsidRPr="004B5989" w:rsidRDefault="00D74874" w:rsidP="00D74874">
      <w:pPr>
        <w:pStyle w:val="ZPKTzmpktartykuempunktem"/>
      </w:pPr>
      <w:r w:rsidRPr="004B5989">
        <w:t>3)</w:t>
      </w:r>
      <w:r w:rsidRPr="004B5989">
        <w:tab/>
        <w:t>posiadają aktualną wiedzę i umiejętności z zakresu objętego programem szkolenia KPP MSWiA;</w:t>
      </w:r>
    </w:p>
    <w:p w14:paraId="6C30CF77" w14:textId="77777777" w:rsidR="00D74874" w:rsidRPr="0001752D" w:rsidRDefault="00D74874" w:rsidP="00D74874">
      <w:pPr>
        <w:pStyle w:val="ZPKTzmpktartykuempunktem"/>
      </w:pPr>
      <w:r w:rsidRPr="004B5989">
        <w:t>4)</w:t>
      </w:r>
      <w:r w:rsidRPr="004B5989">
        <w:tab/>
        <w:t>realizują obowiązek odpowiednio doskonalenia zawodowego, aktualizacji wiedzy albo ustawicznego rozwoju zawodowego.</w:t>
      </w:r>
    </w:p>
    <w:p w14:paraId="2793EC1D" w14:textId="77777777" w:rsidR="00D74874" w:rsidRPr="0001752D" w:rsidRDefault="00D74874" w:rsidP="00D74874">
      <w:pPr>
        <w:pStyle w:val="ZUSTzmustartykuempunktem"/>
      </w:pPr>
      <w:r w:rsidRPr="0001752D">
        <w:t>12. Szkolenia KPP MSWiA podlegają</w:t>
      </w:r>
      <w:r w:rsidRPr="004B5989">
        <w:t xml:space="preserve"> ocenie jakości</w:t>
      </w:r>
      <w:r w:rsidRPr="0001752D">
        <w:t xml:space="preserve"> </w:t>
      </w:r>
      <w:bookmarkStart w:id="13" w:name="_Hlk188963001"/>
      <w:r w:rsidRPr="0001752D">
        <w:t xml:space="preserve">co najmniej raz w roku </w:t>
      </w:r>
      <w:bookmarkEnd w:id="13"/>
      <w:r w:rsidRPr="0001752D">
        <w:t>na podstawie następujących kryteriów:</w:t>
      </w:r>
    </w:p>
    <w:p w14:paraId="70D5CCF4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zgodności prowadzonego szkolenia z zatwierdzonym programem szkolenia KPP MSWiA;</w:t>
      </w:r>
    </w:p>
    <w:p w14:paraId="5524A43A" w14:textId="77777777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>spełnienia przez podmiot szkolący wym</w:t>
      </w:r>
      <w:r>
        <w:t>agań</w:t>
      </w:r>
      <w:r w:rsidRPr="0001752D">
        <w:t xml:space="preserve"> w zakresie kadry i bazy dydaktycznej;</w:t>
      </w:r>
    </w:p>
    <w:p w14:paraId="79BD1B03" w14:textId="77777777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  <w:t>wykorzystania przez podmiot szkolący kadry i bazy dydaktycznej;</w:t>
      </w:r>
    </w:p>
    <w:p w14:paraId="66C2290A" w14:textId="77777777" w:rsidR="00D74874" w:rsidRPr="0001752D" w:rsidRDefault="00D74874" w:rsidP="00D74874">
      <w:pPr>
        <w:pStyle w:val="ZPKTzmpktartykuempunktem"/>
      </w:pPr>
      <w:r w:rsidRPr="0001752D">
        <w:t>4)</w:t>
      </w:r>
      <w:r w:rsidRPr="0001752D">
        <w:tab/>
        <w:t>dostępności w podmiocie szkolącym aktualnych materiałów i pomocy szkoleniowych.</w:t>
      </w:r>
    </w:p>
    <w:p w14:paraId="41AD54A7" w14:textId="77777777" w:rsidR="00D74874" w:rsidRPr="0001752D" w:rsidRDefault="00D74874" w:rsidP="00951F86">
      <w:pPr>
        <w:pStyle w:val="ZARTzmartartykuempunktem"/>
      </w:pPr>
      <w:r w:rsidRPr="0001752D">
        <w:t>Art. 16b. 1. Szkolenie KPP MSWiA kończy się egzaminem z zakresu wiedzy i umiejętności objętych programem tego szkolenia.</w:t>
      </w:r>
    </w:p>
    <w:p w14:paraId="3195535A" w14:textId="77777777" w:rsidR="00D74874" w:rsidRPr="0001752D" w:rsidRDefault="00D74874" w:rsidP="00D74874">
      <w:pPr>
        <w:pStyle w:val="ZUSTzmustartykuempunktem"/>
      </w:pPr>
      <w:r w:rsidRPr="0001752D">
        <w:t>2. Egzamin, o którym mowa w ust. 1, jest przeprowadzany przez komisję egzaminacyjną powoływaną przez kierownika podmiotu szkolącego, składającą się z 3 osób:</w:t>
      </w:r>
    </w:p>
    <w:p w14:paraId="241F5516" w14:textId="72B16232" w:rsidR="0089294A" w:rsidRDefault="00D74874" w:rsidP="0089294A">
      <w:pPr>
        <w:pStyle w:val="ZPKTzmpktartykuempunktem"/>
      </w:pPr>
      <w:bookmarkStart w:id="14" w:name="_Hlk188962771"/>
      <w:r w:rsidRPr="0001752D">
        <w:t>1)</w:t>
      </w:r>
      <w:r w:rsidRPr="0001752D">
        <w:tab/>
        <w:t>przewodniczącego komisji egzaminacyjnej, którym jest koordynator szkolenia</w:t>
      </w:r>
      <w:r>
        <w:t xml:space="preserve"> KPP służby </w:t>
      </w:r>
      <w:r w:rsidRPr="0001752D">
        <w:t xml:space="preserve">albo </w:t>
      </w:r>
      <w:r>
        <w:t>wskazany</w:t>
      </w:r>
      <w:r w:rsidRPr="0001752D">
        <w:t xml:space="preserve"> przez niego:</w:t>
      </w:r>
    </w:p>
    <w:p w14:paraId="71FF35AB" w14:textId="1A1105A3" w:rsidR="0089294A" w:rsidRDefault="00D74874" w:rsidP="0089294A">
      <w:pPr>
        <w:pStyle w:val="ZLITwPKTzmlitwpktartykuempunktem"/>
      </w:pPr>
      <w:r w:rsidRPr="0001752D">
        <w:t>a)</w:t>
      </w:r>
      <w:r w:rsidRPr="0001752D">
        <w:tab/>
        <w:t>koordynator szkolenia</w:t>
      </w:r>
      <w:r>
        <w:t xml:space="preserve"> w jednostce</w:t>
      </w:r>
      <w:r w:rsidRPr="0001752D">
        <w:t xml:space="preserve"> albo </w:t>
      </w:r>
    </w:p>
    <w:p w14:paraId="008003B6" w14:textId="1A12003B" w:rsidR="00D74874" w:rsidRPr="0001752D" w:rsidRDefault="00D74874" w:rsidP="00951F86">
      <w:pPr>
        <w:pStyle w:val="ZLITwPKTzmlitwpktartykuempunktem"/>
      </w:pPr>
      <w:r w:rsidRPr="0001752D">
        <w:t>b)</w:t>
      </w:r>
      <w:r w:rsidRPr="0001752D">
        <w:tab/>
      </w:r>
      <w:r>
        <w:t xml:space="preserve">osoba będąca </w:t>
      </w:r>
      <w:r w:rsidRPr="0001752D">
        <w:t>lekarz</w:t>
      </w:r>
      <w:r>
        <w:t>em</w:t>
      </w:r>
      <w:r w:rsidRPr="0001752D">
        <w:t xml:space="preserve"> systemu, pielęgniark</w:t>
      </w:r>
      <w:r>
        <w:t>ą</w:t>
      </w:r>
      <w:r w:rsidRPr="0001752D">
        <w:t xml:space="preserve"> systemu</w:t>
      </w:r>
      <w:r w:rsidRPr="00187E45">
        <w:t xml:space="preserve"> </w:t>
      </w:r>
      <w:r>
        <w:t xml:space="preserve">albo </w:t>
      </w:r>
      <w:r w:rsidRPr="00187E45">
        <w:t>ratownik</w:t>
      </w:r>
      <w:r>
        <w:t>iem</w:t>
      </w:r>
      <w:r w:rsidRPr="00187E45">
        <w:t xml:space="preserve"> medyczny</w:t>
      </w:r>
      <w:r>
        <w:t>m</w:t>
      </w:r>
      <w:r w:rsidRPr="0001752D">
        <w:t>, któr</w:t>
      </w:r>
      <w:r>
        <w:t>a</w:t>
      </w:r>
      <w:r w:rsidRPr="0001752D">
        <w:t xml:space="preserve"> posiada co najmniej 5-letnie doświadczenie w udzielaniu </w:t>
      </w:r>
      <w:r w:rsidRPr="0001752D">
        <w:lastRenderedPageBreak/>
        <w:t>świadczeń zdrowotnych w jednostkach systemu, o których mowa w art. 32 ust.</w:t>
      </w:r>
      <w:r w:rsidR="0061037A">
        <w:t> </w:t>
      </w:r>
      <w:r w:rsidRPr="0001752D">
        <w:t>1;</w:t>
      </w:r>
    </w:p>
    <w:p w14:paraId="4A1B0368" w14:textId="77777777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 xml:space="preserve">konsultanta wojewódzkiego w dziedzinie medycyny ratunkowej właściwego ze względu na siedzibę podmiotu szkolącego </w:t>
      </w:r>
      <w:r>
        <w:t>albo</w:t>
      </w:r>
      <w:r w:rsidRPr="0001752D">
        <w:t xml:space="preserve"> </w:t>
      </w:r>
      <w:r>
        <w:t>wskazanej</w:t>
      </w:r>
      <w:r w:rsidRPr="0001752D">
        <w:t xml:space="preserve"> przez niego </w:t>
      </w:r>
      <w:r>
        <w:t xml:space="preserve">osoby będącej </w:t>
      </w:r>
      <w:r w:rsidRPr="0001752D">
        <w:t>lekarz</w:t>
      </w:r>
      <w:r>
        <w:t>em</w:t>
      </w:r>
      <w:r w:rsidRPr="0001752D">
        <w:t xml:space="preserve"> systemu, pielęgniark</w:t>
      </w:r>
      <w:r>
        <w:t>ą</w:t>
      </w:r>
      <w:r w:rsidRPr="0001752D">
        <w:t xml:space="preserve"> systemu</w:t>
      </w:r>
      <w:r w:rsidRPr="00187E45">
        <w:t xml:space="preserve"> </w:t>
      </w:r>
      <w:r>
        <w:t xml:space="preserve">albo </w:t>
      </w:r>
      <w:r w:rsidRPr="00187E45">
        <w:t>ratownik</w:t>
      </w:r>
      <w:r>
        <w:t>iem</w:t>
      </w:r>
      <w:r w:rsidRPr="00187E45">
        <w:t xml:space="preserve"> medyczn</w:t>
      </w:r>
      <w:r>
        <w:t>ym</w:t>
      </w:r>
      <w:r w:rsidRPr="0001752D">
        <w:t>, któr</w:t>
      </w:r>
      <w:r>
        <w:t>a</w:t>
      </w:r>
      <w:r w:rsidRPr="0001752D">
        <w:t xml:space="preserve"> posiada co najmniej 5-letnie doświadczenie w udzielaniu świadczeń zdrowotnych w jednostkach systemu, o których mowa w art. 32 ust. 1</w:t>
      </w:r>
      <w:r>
        <w:t>;</w:t>
      </w:r>
    </w:p>
    <w:p w14:paraId="095E7FA8" w14:textId="77777777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  <w:t>przedstawiciela podmiotu szkolącego</w:t>
      </w:r>
      <w:r>
        <w:t xml:space="preserve">, którym jest </w:t>
      </w:r>
      <w:r w:rsidRPr="0001752D">
        <w:t>lekarz, pielęgniark</w:t>
      </w:r>
      <w:r>
        <w:t>a</w:t>
      </w:r>
      <w:r w:rsidRPr="0001752D">
        <w:t>, ratownik medyczn</w:t>
      </w:r>
      <w:r>
        <w:t>y</w:t>
      </w:r>
      <w:r w:rsidRPr="0001752D">
        <w:t xml:space="preserve"> </w:t>
      </w:r>
      <w:r>
        <w:t>albo</w:t>
      </w:r>
      <w:r w:rsidRPr="0001752D">
        <w:t xml:space="preserve"> ratownik</w:t>
      </w:r>
      <w:r>
        <w:t>,</w:t>
      </w:r>
      <w:r w:rsidRPr="0001752D">
        <w:t xml:space="preserve"> wskazan</w:t>
      </w:r>
      <w:r>
        <w:t>ego</w:t>
      </w:r>
      <w:r w:rsidRPr="0001752D">
        <w:t xml:space="preserve"> przez kierownika podmiotu szkolącego.</w:t>
      </w:r>
    </w:p>
    <w:bookmarkEnd w:id="14"/>
    <w:p w14:paraId="09540AEE" w14:textId="77777777" w:rsidR="00D74874" w:rsidRPr="0001752D" w:rsidRDefault="00D74874" w:rsidP="00D74874">
      <w:pPr>
        <w:pStyle w:val="ZUSTzmustartykuempunktem"/>
      </w:pPr>
      <w:r w:rsidRPr="0001752D">
        <w:t>3. Do składu komisji egzaminacyjnej nie może być powołana osoba, która jest małżonkiem, krewnym albo powinowatym do drugiego stopnia włącznie osoby, która zdaje egzamin</w:t>
      </w:r>
      <w:r>
        <w:t>,</w:t>
      </w:r>
      <w:r w:rsidRPr="0001752D">
        <w:t xml:space="preserve"> o którym mowa w ust. 1.</w:t>
      </w:r>
    </w:p>
    <w:p w14:paraId="7833F718" w14:textId="63E6BA7A" w:rsidR="00D74874" w:rsidRPr="0001752D" w:rsidRDefault="00D74874" w:rsidP="00D74874">
      <w:pPr>
        <w:pStyle w:val="ZUSTzmustartykuempunktem"/>
      </w:pPr>
      <w:r w:rsidRPr="0001752D">
        <w:t>4. Egzamin, o który</w:t>
      </w:r>
      <w:r w:rsidR="000532FC">
        <w:t>m</w:t>
      </w:r>
      <w:r w:rsidRPr="0001752D">
        <w:t xml:space="preserve"> mowa w ust. 1, składa się z dwóch części: egzaminu teoretycznego i egzaminu praktycznego, przy czym każda część egzaminu jest oceniana oddzielnie.</w:t>
      </w:r>
    </w:p>
    <w:p w14:paraId="7C9B3B1E" w14:textId="77777777" w:rsidR="00D74874" w:rsidRPr="0001752D" w:rsidRDefault="00D74874" w:rsidP="00D74874">
      <w:pPr>
        <w:pStyle w:val="ZUSTzmustartykuempunktem"/>
      </w:pPr>
      <w:r w:rsidRPr="0001752D">
        <w:t>5. Do egzaminu, o którym mowa w ust. 1, może przystąpić policjant, funkcjonariusz, strażak i pracownik służb podległych lub nadzorowanych przez ministra właściwego do spraw wewnętrznych, który:</w:t>
      </w:r>
    </w:p>
    <w:p w14:paraId="6A37E136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 xml:space="preserve">odbył </w:t>
      </w:r>
      <w:r w:rsidRPr="00E33F48">
        <w:t xml:space="preserve">szkolenie KPP </w:t>
      </w:r>
      <w:r>
        <w:t>MSWiA</w:t>
      </w:r>
      <w:r w:rsidRPr="00E33F48">
        <w:t xml:space="preserve"> i uzyskał pozytywny wynik ze wszystkich zajęć teoretycznych i praktycznych – w przypadku osoby, która nie posiada ważnego zaświadczenia o ukończeniu szkolenia KPP </w:t>
      </w:r>
      <w:r>
        <w:t>MSWiA</w:t>
      </w:r>
      <w:r w:rsidRPr="00E33F48">
        <w:t xml:space="preserve"> i uzyskaniu tytułu ratownika albo ważnego zaświadczenia potwierdzającego kwalifikacje ratownika</w:t>
      </w:r>
      <w:bookmarkStart w:id="15" w:name="_Hlk188524742"/>
      <w:r>
        <w:t>,</w:t>
      </w:r>
      <w:r w:rsidRPr="0001752D">
        <w:t xml:space="preserve"> </w:t>
      </w:r>
      <w:bookmarkEnd w:id="15"/>
      <w:r w:rsidRPr="0001752D">
        <w:t>albo</w:t>
      </w:r>
    </w:p>
    <w:p w14:paraId="7CC7C36F" w14:textId="216EEA3D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 xml:space="preserve">posiada ważne zaświadczenie o ukończeniu szkolenia KPP MSWiA i uzyskaniu tytułu ratownika </w:t>
      </w:r>
      <w:r>
        <w:t>albo</w:t>
      </w:r>
      <w:r w:rsidRPr="0001752D">
        <w:t xml:space="preserve"> </w:t>
      </w:r>
      <w:r>
        <w:t xml:space="preserve">ważne </w:t>
      </w:r>
      <w:r w:rsidRPr="0001752D">
        <w:t>zaświadczenie potwierdzające kwalifikacje ratownika</w:t>
      </w:r>
      <w:r w:rsidR="00A922EF">
        <w:t> </w:t>
      </w:r>
      <w:r w:rsidRPr="0001752D">
        <w:t>–</w:t>
      </w:r>
      <w:bookmarkStart w:id="16" w:name="_Hlk190511700"/>
      <w:r w:rsidR="00A922EF">
        <w:t xml:space="preserve"> </w:t>
      </w:r>
      <w:bookmarkEnd w:id="16"/>
      <w:r w:rsidRPr="0001752D">
        <w:t xml:space="preserve">w przypadku </w:t>
      </w:r>
      <w:r>
        <w:t>osoby, która</w:t>
      </w:r>
      <w:r w:rsidRPr="0001752D">
        <w:t xml:space="preserve"> potwierdza te kwalifikacje.</w:t>
      </w:r>
    </w:p>
    <w:p w14:paraId="16A16BF8" w14:textId="77777777" w:rsidR="00D74874" w:rsidRPr="0001752D" w:rsidRDefault="00D74874" w:rsidP="00D74874">
      <w:pPr>
        <w:pStyle w:val="ZUSTzmustartykuempunktem"/>
      </w:pPr>
      <w:r w:rsidRPr="0001752D">
        <w:t>6. W trakcie egzaminu teoretycznego jest zabronione:</w:t>
      </w:r>
    </w:p>
    <w:p w14:paraId="49B7B946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wynoszenie karty testowej z sali egzaminacyjnej oraz kopiowanie, spisywanie lub fotografowanie pytań zawartych w karcie testowej;</w:t>
      </w:r>
    </w:p>
    <w:p w14:paraId="284B8467" w14:textId="77777777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>posiadanie urządzeń służących do przekazu lub odbioru informacji;</w:t>
      </w:r>
    </w:p>
    <w:p w14:paraId="74233251" w14:textId="77777777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  <w:t>korzystanie z pomocy innej osoby.</w:t>
      </w:r>
    </w:p>
    <w:p w14:paraId="054E3189" w14:textId="77777777" w:rsidR="00D74874" w:rsidRPr="0001752D" w:rsidRDefault="00D74874" w:rsidP="00D74874">
      <w:pPr>
        <w:pStyle w:val="ZUSTzmustartykuempunktem"/>
      </w:pPr>
      <w:r w:rsidRPr="0001752D">
        <w:t xml:space="preserve">7. Przewodniczący wyklucza z egzaminu </w:t>
      </w:r>
      <w:r>
        <w:t xml:space="preserve">teoretycznego </w:t>
      </w:r>
      <w:r w:rsidRPr="0001752D">
        <w:t>osobę, która postąpiła wbrew zakazowi, o którym mowa w ust. 6. Informację o wykluczeniu osoby z egzaminu zamieszcza się w protokole z egzaminu.</w:t>
      </w:r>
    </w:p>
    <w:p w14:paraId="23CEFBA9" w14:textId="77777777" w:rsidR="00D74874" w:rsidRPr="0001752D" w:rsidRDefault="00D74874" w:rsidP="00D74874">
      <w:pPr>
        <w:pStyle w:val="ZUSTzmustartykuempunktem"/>
      </w:pPr>
      <w:r w:rsidRPr="0001752D">
        <w:lastRenderedPageBreak/>
        <w:t xml:space="preserve">8. Pozytywny wynik egzaminu teoretycznego stanowi warunek konieczny dopuszczenia do egzaminu praktycznego. </w:t>
      </w:r>
    </w:p>
    <w:p w14:paraId="56994049" w14:textId="77777777" w:rsidR="00D74874" w:rsidRDefault="00D74874" w:rsidP="00D74874">
      <w:pPr>
        <w:pStyle w:val="ZUSTzmustartykuempunktem"/>
      </w:pPr>
      <w:r w:rsidRPr="0001752D">
        <w:t>9. W przypadku gdy osoba, o której mowa w ust. 5, nie zaliczy całości egzaminu lub jego części albo nie przystąpi do części egzaminu, może ona przystąpić do egzaminu lub jego części w następnym terminie, nie więcej jednak niż 2 razy w okresie 12 miesięcy od dnia egzaminu. Po upływie tego okresu osoba ta jest obowiązana powtórzyć szkolenie KPP MSWiA w całości.</w:t>
      </w:r>
    </w:p>
    <w:p w14:paraId="50440BB5" w14:textId="3F9F8BE2" w:rsidR="00D74874" w:rsidRPr="0001752D" w:rsidRDefault="00D74874" w:rsidP="00D74874">
      <w:pPr>
        <w:pStyle w:val="ZUSTzmustartykuempunktem"/>
      </w:pPr>
      <w:r>
        <w:t xml:space="preserve">10. </w:t>
      </w:r>
      <w:r w:rsidRPr="00926687">
        <w:t>W przypadku dwukrotnego niezaliczenia egzaminu, o którym mowa w ust. 1, przez osobę, o której mowa w ust. 5 pkt 2, zaświadczenie, o którym mowa w art. 16</w:t>
      </w:r>
      <w:r>
        <w:t>c</w:t>
      </w:r>
      <w:r w:rsidRPr="00926687">
        <w:t xml:space="preserve"> ust.</w:t>
      </w:r>
      <w:r w:rsidR="0061037A">
        <w:t> </w:t>
      </w:r>
      <w:r w:rsidRPr="00926687">
        <w:t>1</w:t>
      </w:r>
      <w:r>
        <w:t>,</w:t>
      </w:r>
      <w:r w:rsidRPr="00926687">
        <w:t xml:space="preserve"> traci ważność. Okoliczność dwukrotnego niezaliczenia egzaminu jest odnotowywana w protokole z egzaminu, a fakt utraty ważności zaświadczenia jest odnotowywany w ewidencji wydanych zaświadczeń. O utracie ważności zaświadczenia kierownik podmiotu szkolącego</w:t>
      </w:r>
      <w:r>
        <w:t xml:space="preserve"> </w:t>
      </w:r>
      <w:r w:rsidRPr="00926687">
        <w:t xml:space="preserve">zawiadamia niezwłocznie komendanta </w:t>
      </w:r>
      <w:r w:rsidRPr="00A06802">
        <w:t>jednostki kierującej na szkolenie, w której ta osoba pełni służbę, lub pracodawcę, u którego ta osoba jest zatrudniona</w:t>
      </w:r>
      <w:r w:rsidRPr="00926687">
        <w:t>. Utrata ważności zaświadczenia następuje z dniem niezaliczenia egzaminu.</w:t>
      </w:r>
    </w:p>
    <w:p w14:paraId="5D81FAC4" w14:textId="66C63CA2" w:rsidR="00D74874" w:rsidRPr="0001752D" w:rsidRDefault="00D74874" w:rsidP="00D74874">
      <w:pPr>
        <w:pStyle w:val="ZUSTzmustartykuempunktem"/>
      </w:pPr>
      <w:r w:rsidRPr="0001752D">
        <w:t>1</w:t>
      </w:r>
      <w:r>
        <w:t>1</w:t>
      </w:r>
      <w:r w:rsidRPr="0001752D">
        <w:t>. W przypadku stwierdzenia nieprawidłowości w prowadzeniu szkoleń KPP MSWiA, ustalonych na podstawie kryteriów</w:t>
      </w:r>
      <w:r>
        <w:t>, o których mowa</w:t>
      </w:r>
      <w:r w:rsidRPr="0001752D">
        <w:t xml:space="preserve"> w art. 16a ust. 12, koordynator szkolenia KPP MSWiA może wstrzymać prowadzenie tego szkolenia i przekazać odpowiednio do: Komendanta Głównego Policji, Komendanta Głównego Państwowej Straży Pożarnej, Komendanta Głównego Straży Granicznej albo Komendanta Służby Ochrony Państwa informacje o wstrzymaniu prowadzonego szkolenia wraz z zaleceniami dotyczącymi usunięcia stwierdzonych nieprawidłowości. </w:t>
      </w:r>
    </w:p>
    <w:p w14:paraId="5E7E0D23" w14:textId="77777777" w:rsidR="00D74874" w:rsidRPr="0001752D" w:rsidRDefault="00D74874" w:rsidP="00D74874">
      <w:pPr>
        <w:pStyle w:val="ZUSTzmustartykuempunktem"/>
      </w:pPr>
      <w:r w:rsidRPr="0001752D">
        <w:t>1</w:t>
      </w:r>
      <w:r>
        <w:t>2</w:t>
      </w:r>
      <w:r w:rsidRPr="0001752D">
        <w:t>. Do czasu usunięcia stwierdzonych nieprawidłowości podmiot szkolący nie może prowadzić szkolenia KPP MSWiA lub przeprowadzać egzaminu z zakresu wiedzy i umiejętności objętych programem tego szkolenia. Nie wstrzymuje się prowadzenia szkolenia KPP MSWiA w przypadku możliwości usunięcia stwierdzonych nieprawidłowości bez szkody dla jakości szkolenia.</w:t>
      </w:r>
    </w:p>
    <w:p w14:paraId="24CAF30C" w14:textId="77777777" w:rsidR="00D74874" w:rsidRPr="0001752D" w:rsidRDefault="00D74874" w:rsidP="00D74874">
      <w:pPr>
        <w:pStyle w:val="ZUSTzmustartykuempunktem"/>
      </w:pPr>
      <w:r w:rsidRPr="0001752D">
        <w:t>1</w:t>
      </w:r>
      <w:r>
        <w:t>3</w:t>
      </w:r>
      <w:r w:rsidRPr="0001752D">
        <w:t xml:space="preserve">. Po usunięciu nieprawidłowości kierownik podmiotu szkolącego po uzyskaniu zgody koordynatora szkolenia KPP MSWiA może wznowić szkolenie lub przeprowadzić egzamin z zakresu wiedzy i umiejętności objętych programem tego szkolenia, pisemnie informując odpowiednio: Komendanta Głównego Policji, Komendanta Głównego </w:t>
      </w:r>
      <w:r w:rsidRPr="0001752D">
        <w:lastRenderedPageBreak/>
        <w:t>Państwowej Straży Pożarnej, Komendanta Głównego Straży Granicznej albo Komendanta Służby Ochrony Państwa.</w:t>
      </w:r>
    </w:p>
    <w:p w14:paraId="18DAEC74" w14:textId="77777777" w:rsidR="00D74874" w:rsidRPr="0001752D" w:rsidRDefault="00D74874" w:rsidP="00D74874">
      <w:pPr>
        <w:pStyle w:val="ZUSTzmustartykuempunktem"/>
      </w:pPr>
      <w:r w:rsidRPr="0001752D">
        <w:t>1</w:t>
      </w:r>
      <w:r>
        <w:t>4</w:t>
      </w:r>
      <w:r w:rsidRPr="0001752D">
        <w:t>. Osoby uczestniczące w szkoleniu KPP MSWiA lub egzaminie z zakresu wiedzy i umiejętności objętych programem tego szkolenia, prowadzonych w podmiotach szkolących, w stosunku do których wstrzymano prowadzenie tego szkolenia lub egzaminu, odbywają to szkolenie lub zdają ten egzamin ponownie od początku, niezależnie od etapu, na którym to szkolenie lub egzamin zostały wstrzymane.</w:t>
      </w:r>
    </w:p>
    <w:p w14:paraId="21ADD07F" w14:textId="77777777" w:rsidR="00D74874" w:rsidRPr="0001752D" w:rsidRDefault="00D74874" w:rsidP="00951F86">
      <w:pPr>
        <w:pStyle w:val="ZARTzmartartykuempunktem"/>
      </w:pPr>
      <w:r w:rsidRPr="0001752D">
        <w:t xml:space="preserve">Art. 16c. 1. Ukończenie szkolenia KPP MSWiA i zdanie egzaminu, o którym mowa w art. 16b ust. 1, jest potwierdzane wydawanym przez kierownika podmiotu szkolącego zaświadczeniem o ukończeniu szkolenia KPP MSWiA i uzyskaniu tytułu ratownika. Zdanie egzaminu z zakresu wiedzy i umiejętności objętych programem szkolenia KPP MSWiA jest potwierdzane wydawanym przez kierownika podmiotu szkolącego zaświadczeniem potwierdzającym kwalifikacje ratownika. Zaświadczenia są wydawane w terminie miesiąca od dnia zdania egzaminu i </w:t>
      </w:r>
      <w:r>
        <w:t xml:space="preserve">są </w:t>
      </w:r>
      <w:r w:rsidRPr="0001752D">
        <w:t>ważne przez okres 3 lat od dnia ich wydania.</w:t>
      </w:r>
    </w:p>
    <w:p w14:paraId="24244E03" w14:textId="77777777" w:rsidR="00D74874" w:rsidRPr="0001752D" w:rsidRDefault="00D74874" w:rsidP="00D74874">
      <w:pPr>
        <w:pStyle w:val="ZUSTzmustartykuempunktem"/>
      </w:pPr>
      <w:r w:rsidRPr="0001752D">
        <w:t>2. Zaświadczenia, o których mowa w ust. 1, zawierają następujące dane:</w:t>
      </w:r>
    </w:p>
    <w:p w14:paraId="1FD19392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oznaczenie podmiotu szkolącego;</w:t>
      </w:r>
    </w:p>
    <w:p w14:paraId="461710A5" w14:textId="77777777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>datę i miejsce wydania zaświadczenia;</w:t>
      </w:r>
    </w:p>
    <w:p w14:paraId="7DE66427" w14:textId="77777777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  <w:t>numer zaświadczenia;</w:t>
      </w:r>
    </w:p>
    <w:p w14:paraId="0A9D20AF" w14:textId="77777777" w:rsidR="00D74874" w:rsidRPr="0001752D" w:rsidRDefault="00D74874" w:rsidP="00D74874">
      <w:pPr>
        <w:pStyle w:val="ZPKTzmpktartykuempunktem"/>
      </w:pPr>
      <w:r w:rsidRPr="0001752D">
        <w:t>4)</w:t>
      </w:r>
      <w:r w:rsidRPr="0001752D">
        <w:tab/>
        <w:t>nazwę ukończonego szkolenia KPP MSWiA – w przypadku jego odbywania;</w:t>
      </w:r>
    </w:p>
    <w:p w14:paraId="3404D397" w14:textId="5E110364" w:rsidR="00E771C4" w:rsidRDefault="00D74874" w:rsidP="00E771C4">
      <w:pPr>
        <w:pStyle w:val="ZPKTzmpktartykuempunktem"/>
      </w:pPr>
      <w:r w:rsidRPr="0001752D">
        <w:t>5)</w:t>
      </w:r>
      <w:r w:rsidRPr="0001752D">
        <w:tab/>
        <w:t xml:space="preserve">dane </w:t>
      </w:r>
      <w:r>
        <w:t>osoby, która ukończyła</w:t>
      </w:r>
      <w:r w:rsidRPr="0001752D">
        <w:t xml:space="preserve"> szkoleni</w:t>
      </w:r>
      <w:r>
        <w:t>e</w:t>
      </w:r>
      <w:r w:rsidRPr="0001752D">
        <w:t xml:space="preserve"> KPP MSWiA </w:t>
      </w:r>
      <w:r>
        <w:t xml:space="preserve">i </w:t>
      </w:r>
      <w:r w:rsidRPr="0001752D">
        <w:t>zdał</w:t>
      </w:r>
      <w:r>
        <w:t>a</w:t>
      </w:r>
      <w:r w:rsidRPr="0001752D">
        <w:t xml:space="preserve"> egzamin z zakresu wiedzy i umiejętności objętych programem szkolenia KPP MSWiA</w:t>
      </w:r>
      <w:r>
        <w:t>,</w:t>
      </w:r>
      <w:r w:rsidRPr="0001752D">
        <w:t xml:space="preserve"> albo osoby, która zdała egzamin z zakresu wiedzy i umiejętności objętych programem szkolenia KPP MSWiA:</w:t>
      </w:r>
    </w:p>
    <w:p w14:paraId="0D36AE45" w14:textId="4DBC0CC9" w:rsidR="00E771C4" w:rsidRDefault="00D74874" w:rsidP="00E771C4">
      <w:pPr>
        <w:pStyle w:val="ZLITwPKTzmlitwpktartykuempunktem"/>
      </w:pPr>
      <w:r w:rsidRPr="0001752D">
        <w:t>a)</w:t>
      </w:r>
      <w:r w:rsidRPr="0001752D">
        <w:tab/>
        <w:t>imię (imiona) i nazwisko</w:t>
      </w:r>
      <w:r>
        <w:t>,</w:t>
      </w:r>
    </w:p>
    <w:p w14:paraId="74EE7D86" w14:textId="424365B8" w:rsidR="0006274F" w:rsidRDefault="00D74874" w:rsidP="00E771C4">
      <w:pPr>
        <w:pStyle w:val="ZLITwPKTzmlitwpktartykuempunktem"/>
      </w:pPr>
      <w:r w:rsidRPr="0001752D">
        <w:t>b)</w:t>
      </w:r>
      <w:r w:rsidRPr="0001752D">
        <w:tab/>
        <w:t>numer PESEL, a w przypadku jego braku – serię i numer paszportu albo innego dokumentu potwierdzającego tożsamość</w:t>
      </w:r>
      <w:r>
        <w:t>,</w:t>
      </w:r>
    </w:p>
    <w:p w14:paraId="2428D3F9" w14:textId="23B86B06" w:rsidR="00D74874" w:rsidRPr="0001752D" w:rsidRDefault="00D74874" w:rsidP="00951F86">
      <w:pPr>
        <w:pStyle w:val="ZLITwPKTzmlitwpktartykuempunktem"/>
      </w:pPr>
      <w:r w:rsidRPr="0001752D">
        <w:t>c)</w:t>
      </w:r>
      <w:r w:rsidRPr="0001752D">
        <w:tab/>
        <w:t>stopień służbowy – jeżeli posiada;</w:t>
      </w:r>
    </w:p>
    <w:p w14:paraId="4D58BECA" w14:textId="77777777" w:rsidR="00D74874" w:rsidRPr="0001752D" w:rsidRDefault="00D74874" w:rsidP="00D74874">
      <w:pPr>
        <w:pStyle w:val="ZPKTzmpktartykuempunktem"/>
      </w:pPr>
      <w:r w:rsidRPr="0001752D">
        <w:t>6)</w:t>
      </w:r>
      <w:r w:rsidRPr="0001752D">
        <w:tab/>
        <w:t>datę ukończenia szkolenia KPP MSWiA – w przypadku jego odbywania;</w:t>
      </w:r>
    </w:p>
    <w:p w14:paraId="609C2239" w14:textId="77777777" w:rsidR="00D74874" w:rsidRPr="0001752D" w:rsidRDefault="00D74874" w:rsidP="00D74874">
      <w:pPr>
        <w:pStyle w:val="ZPKTzmpktartykuempunktem"/>
      </w:pPr>
      <w:r w:rsidRPr="0001752D">
        <w:t>7)</w:t>
      </w:r>
      <w:r w:rsidRPr="0001752D">
        <w:tab/>
        <w:t>zakres umiejętności potwierdzonych egzaminem z zakresu wiedzy i umiejętności objętych programem szkolenia KPP MSWiA;</w:t>
      </w:r>
    </w:p>
    <w:p w14:paraId="60D9D28D" w14:textId="77777777" w:rsidR="00D74874" w:rsidRPr="0001752D" w:rsidRDefault="00D74874" w:rsidP="00D74874">
      <w:pPr>
        <w:pStyle w:val="ZPKTzmpktartykuempunktem"/>
      </w:pPr>
      <w:r w:rsidRPr="0001752D">
        <w:t>8)</w:t>
      </w:r>
      <w:r w:rsidRPr="0001752D">
        <w:tab/>
        <w:t>datę zdania egzaminu z zakresu wiedzy i umiejętności objętych programem szkolenia KPP MSWiA;</w:t>
      </w:r>
    </w:p>
    <w:p w14:paraId="1F6F5001" w14:textId="77777777" w:rsidR="00D74874" w:rsidRPr="0001752D" w:rsidRDefault="00D74874" w:rsidP="00D74874">
      <w:pPr>
        <w:pStyle w:val="ZPKTzmpktartykuempunktem"/>
      </w:pPr>
      <w:r w:rsidRPr="0001752D">
        <w:lastRenderedPageBreak/>
        <w:t>9)</w:t>
      </w:r>
      <w:r w:rsidRPr="0001752D">
        <w:tab/>
        <w:t>okres ważności zaświadczenia;</w:t>
      </w:r>
    </w:p>
    <w:p w14:paraId="0C5CF59B" w14:textId="77777777" w:rsidR="00D74874" w:rsidRPr="0001752D" w:rsidRDefault="00D74874" w:rsidP="00D74874">
      <w:pPr>
        <w:pStyle w:val="ZPKTzmpktartykuempunktem"/>
      </w:pPr>
      <w:r w:rsidRPr="0001752D">
        <w:t>10)</w:t>
      </w:r>
      <w:r w:rsidRPr="0001752D">
        <w:tab/>
        <w:t>imię (imiona) i nazwisko oraz podpis kierownika podmiotu szkolącego;</w:t>
      </w:r>
    </w:p>
    <w:p w14:paraId="6546FA79" w14:textId="77777777" w:rsidR="00D74874" w:rsidRPr="0001752D" w:rsidRDefault="00D74874" w:rsidP="00D74874">
      <w:pPr>
        <w:pStyle w:val="ZPKTzmpktartykuempunktem"/>
      </w:pPr>
      <w:r w:rsidRPr="0001752D">
        <w:t>11)</w:t>
      </w:r>
      <w:r w:rsidRPr="0001752D">
        <w:tab/>
        <w:t>imiona i nazwiska oraz podpisy członków komisji egzaminacyjnej.</w:t>
      </w:r>
    </w:p>
    <w:p w14:paraId="6F03D284" w14:textId="77777777" w:rsidR="00D74874" w:rsidRPr="0001752D" w:rsidRDefault="00D74874" w:rsidP="00951F86">
      <w:pPr>
        <w:pStyle w:val="ZARTzmartartykuempunktem"/>
      </w:pPr>
      <w:r w:rsidRPr="0001752D">
        <w:t>Art. 16d. Ratownik pełniący służbę albo wykonujący zadania zawodowe w służbach podległych lub nadzorowanych przez ministra właściwego do spraw wewnętrznych ma obowiązek aktualizacji wiedzy i umiejętności ratownika w zakresie kwalifikowanej pierwszej pomocy.</w:t>
      </w:r>
    </w:p>
    <w:p w14:paraId="00AFF4A3" w14:textId="77777777" w:rsidR="00D74874" w:rsidRPr="0001752D" w:rsidRDefault="00D74874" w:rsidP="00951F86">
      <w:pPr>
        <w:pStyle w:val="ZARTzmartartykuempunktem"/>
      </w:pPr>
      <w:r w:rsidRPr="0001752D">
        <w:t>Art. 16e. Minister właściwy do spraw wewnętrznych w porozumieniu z ministrem właściwym do spraw zdrowia określi, w drodze rozporządzenia:</w:t>
      </w:r>
    </w:p>
    <w:p w14:paraId="7948CD3B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kwalifikacje kadry dydaktycznej prowadzącej szkolenie KPP MSWiA – mając na celu zapewnienie odpowiedniego poziomu zdobywanej wiedzy i umiejętności;</w:t>
      </w:r>
    </w:p>
    <w:p w14:paraId="78F63D3A" w14:textId="77777777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>sposób przeprowadzania oraz organizację egzaminu z zakresu wiedzy i umiejętności objętych programem szkolenia KPP MSWiA – mając na celu uwzględnienie obiektywnych kryteriów weryfikacji wiedzy i umiejętności;</w:t>
      </w:r>
    </w:p>
    <w:p w14:paraId="1997DBEC" w14:textId="77777777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  <w:t>wzór zaświadczenia o ukończeniu szkolenia KPP MSWiA i uzyskaniu tytułu ratownika oraz wzór zaświadczenia potwierdzającego kwalifikacje ratownika – mając na celu zapewnienie przejrzystości dokumentowania potwierdzenia uzyskania tych kwalifikacji;</w:t>
      </w:r>
    </w:p>
    <w:p w14:paraId="71DCBE54" w14:textId="77777777" w:rsidR="00D74874" w:rsidRDefault="00D74874" w:rsidP="00D74874">
      <w:pPr>
        <w:pStyle w:val="ZPKTzmpktartykuempunktem"/>
      </w:pPr>
      <w:r w:rsidRPr="0001752D">
        <w:t>4)</w:t>
      </w:r>
      <w:r w:rsidRPr="0001752D">
        <w:tab/>
        <w:t>formy i sposób aktualizacji wiedzy ratownika w zakresie kwalifikowanej pierwszej pomocy – mając na celu właściwą realizację zadań ratownika na zajmowanym stanowisku służbowym lub jego zadań zawodowych.</w:t>
      </w:r>
    </w:p>
    <w:p w14:paraId="3C7E954D" w14:textId="77777777" w:rsidR="00D74874" w:rsidRPr="0001752D" w:rsidRDefault="00D74874" w:rsidP="00951F86">
      <w:pPr>
        <w:pStyle w:val="ZARTzmartartykuempunktem"/>
      </w:pPr>
      <w:r w:rsidRPr="0001752D">
        <w:t>Art. 16f. 1. Szkolenie w zakresie kwalifikowanej pierwszej pomocy żołnierzy i pracowników resortu obrony narodowej, zwane dalej „szkoleniem KPP MON”, lub egzamin z zakresu wiedzy i umiejętności objętych programem tego szkolenia przeprowadzają jednostki organizacyjne podległe Ministrowi Obrony Narodowej lub przez niego nadzorowane, które:</w:t>
      </w:r>
    </w:p>
    <w:p w14:paraId="5F327D51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realizują program szkolenia KPP MON opracowany na podstawie ramowego programu kursu kwalifikowanej pierwszej pomocy określonego w przepisach wydanych na podstawie art. 13 ust. 8;</w:t>
      </w:r>
    </w:p>
    <w:p w14:paraId="2EFE7E2B" w14:textId="77777777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 xml:space="preserve">zapewniają kadrę dydaktyczną posiadającą odpowiednie kwalifikacje niezbędne do prowadzenia szkolenia KPP MON lub przeprowadzania egzaminu z zakresu wiedzy i umiejętności objętych programem </w:t>
      </w:r>
      <w:r>
        <w:t xml:space="preserve">tego </w:t>
      </w:r>
      <w:r w:rsidRPr="0001752D">
        <w:t>szkolenia;</w:t>
      </w:r>
    </w:p>
    <w:p w14:paraId="743B071E" w14:textId="77777777" w:rsidR="00D74874" w:rsidRPr="0001752D" w:rsidRDefault="00D74874" w:rsidP="00D74874">
      <w:pPr>
        <w:pStyle w:val="ZPKTzmpktartykuempunktem"/>
      </w:pPr>
      <w:r w:rsidRPr="0001752D">
        <w:lastRenderedPageBreak/>
        <w:t>3)</w:t>
      </w:r>
      <w:r w:rsidRPr="0001752D">
        <w:tab/>
        <w:t>zapewniają bazę dydaktyczną niezbędną do przeprowadzenia szkolenia KPP MON, zgodnie z przepisami wydanymi na podstawie art. 13 ust. 8, w tym do prowadzenia zajęć praktycznych, lub przeprowadzenia egzaminu z zakresu wiedzy i umiejętności objętych programem tego szkolenia;</w:t>
      </w:r>
    </w:p>
    <w:p w14:paraId="178CFF64" w14:textId="77777777" w:rsidR="00D74874" w:rsidRPr="0001752D" w:rsidRDefault="00D74874" w:rsidP="00D74874">
      <w:pPr>
        <w:pStyle w:val="ZPKTzmpktartykuempunktem"/>
      </w:pPr>
      <w:r w:rsidRPr="0001752D">
        <w:t>4)</w:t>
      </w:r>
      <w:r w:rsidRPr="0001752D">
        <w:tab/>
        <w:t>prowadzą dokumentację związaną z organizacją i przebiegiem szkolenia KPP MON lub egzaminu z zakresu wiedzy i umiejętności objętych programem tego szkolenia, w szczególności regulaminy organizacyjne kształcenia, protokoły postępowania kwalifikacyjnego oraz protokoły przebiegu egzaminów;</w:t>
      </w:r>
    </w:p>
    <w:p w14:paraId="172E4B9D" w14:textId="77777777" w:rsidR="00D74874" w:rsidRPr="0001752D" w:rsidRDefault="00D74874" w:rsidP="00D74874">
      <w:pPr>
        <w:pStyle w:val="ZPKTzmpktartykuempunktem"/>
      </w:pPr>
      <w:r w:rsidRPr="0001752D">
        <w:t>5)</w:t>
      </w:r>
      <w:r w:rsidRPr="0001752D">
        <w:tab/>
        <w:t>prowadzą ewidencję wydanych zaświadczeń o ukończeniu szkolenia KPP MON i</w:t>
      </w:r>
      <w:r>
        <w:t xml:space="preserve"> </w:t>
      </w:r>
      <w:r w:rsidRPr="0001752D">
        <w:t>uzyskaniu tytułu ratownika lub zaświadczeń potwierdzających kwalifikacje ratownika.</w:t>
      </w:r>
    </w:p>
    <w:p w14:paraId="661786EC" w14:textId="1A5FAB03" w:rsidR="00D74874" w:rsidRPr="0001752D" w:rsidRDefault="00D74874" w:rsidP="00D74874">
      <w:pPr>
        <w:pStyle w:val="ZUSTzmustartykuempunktem"/>
      </w:pPr>
      <w:r w:rsidRPr="0001752D">
        <w:t>2. Minister Obrony Narodowej może zlecić w trybie, o którym mowa w art. 38 ust.</w:t>
      </w:r>
      <w:r w:rsidR="0061037A">
        <w:t> </w:t>
      </w:r>
      <w:r w:rsidRPr="0001752D">
        <w:t>1 ustawy z dnia 15 kwietnia 2011 r. o działalności leczniczej (Dz. U. z 2024 r. poz. 799 i</w:t>
      </w:r>
      <w:r w:rsidR="0061037A">
        <w:t> </w:t>
      </w:r>
      <w:r w:rsidRPr="0001752D">
        <w:t>1897</w:t>
      </w:r>
      <w:r>
        <w:t xml:space="preserve"> oraz z 2025 r. poz. </w:t>
      </w:r>
      <w:r w:rsidRPr="00F948B7">
        <w:t>129</w:t>
      </w:r>
      <w:r w:rsidRPr="0001752D">
        <w:t>) albo art. 37 ustawy z dnia 30 kwietnia 2010 r. o instytutach badawczych (Dz. U. z 2024 r. poz. 534), prowadzenie szkolenia KPP MON lub przeprowadzenie egzaminu z zakresu wiedzy i umiejętności objętych programem tego szkolenia dla żołnierzy i pracowników resortu obrony narodowej jednostkom przez siebie nadzorowanym.</w:t>
      </w:r>
    </w:p>
    <w:p w14:paraId="2F9FF11D" w14:textId="77777777" w:rsidR="00D74874" w:rsidRPr="0001752D" w:rsidRDefault="00D74874" w:rsidP="00D74874">
      <w:pPr>
        <w:pStyle w:val="ZUSTzmustartykuempunktem"/>
      </w:pPr>
      <w:r w:rsidRPr="0001752D">
        <w:t>3. Program szkolenia KPP MON opracowuje jednostka organizacyjna, o której mowa w ust. 1, prowadząca szkoleni</w:t>
      </w:r>
      <w:r>
        <w:t>e</w:t>
      </w:r>
      <w:r w:rsidRPr="0001752D">
        <w:t xml:space="preserve"> KPP MON.</w:t>
      </w:r>
    </w:p>
    <w:p w14:paraId="25F1B629" w14:textId="77777777" w:rsidR="00D74874" w:rsidRPr="00C67558" w:rsidRDefault="00D74874" w:rsidP="00D74874">
      <w:pPr>
        <w:pStyle w:val="ZUSTzmustartykuempunktem"/>
      </w:pPr>
      <w:r w:rsidRPr="00C67558">
        <w:t>4. Jednostka organizacyjna, o której mowa w ust. 1, prowadząca szkolenie KPP MON jest obowiązana, przed jego rozpoczęciem, uzyskać zatwierdzenie programu szkolenia przez koordynatora, o którym mowa w ust. 5.</w:t>
      </w:r>
    </w:p>
    <w:p w14:paraId="44E60774" w14:textId="63304185" w:rsidR="00D74874" w:rsidRDefault="00D74874" w:rsidP="00D74874">
      <w:pPr>
        <w:pStyle w:val="ZUSTzmustartykuempunktem"/>
      </w:pPr>
      <w:r w:rsidRPr="00C67558">
        <w:t>5. Minister Obrony Narodowej powołuje koordynatora szkolenia, który w jego imieniu sprawuje nadzór nad realizacją i jakością szkolenia KPP MON oraz egzaminów z zakresu wiedzy i umiejętności objętych programem tego szkole</w:t>
      </w:r>
      <w:r w:rsidR="00B56C31">
        <w:t>nia</w:t>
      </w:r>
      <w:r w:rsidRPr="00C67558">
        <w:t xml:space="preserve">, zwanego dalej </w:t>
      </w:r>
      <w:r w:rsidRPr="0001752D">
        <w:t>„</w:t>
      </w:r>
      <w:r w:rsidRPr="00C67558">
        <w:t>koordynatorem szkolenia KPP MON</w:t>
      </w:r>
      <w:r w:rsidRPr="0001752D">
        <w:t>”</w:t>
      </w:r>
      <w:r w:rsidRPr="00C67558">
        <w:t>.</w:t>
      </w:r>
    </w:p>
    <w:p w14:paraId="47B8CEB2" w14:textId="77777777" w:rsidR="00D74874" w:rsidRPr="00C67558" w:rsidRDefault="00D74874" w:rsidP="00D74874">
      <w:pPr>
        <w:pStyle w:val="ZUSTzmustartykuempunktem"/>
      </w:pPr>
      <w:r w:rsidRPr="00C67558">
        <w:t>6. Koordynatorem szkolenia KPP MON może być lekarz, pielęgniarka lub ratownik medyczny, którzy:</w:t>
      </w:r>
    </w:p>
    <w:p w14:paraId="17DE6F8A" w14:textId="6C768142" w:rsidR="00D74874" w:rsidRPr="00C67558" w:rsidRDefault="00D74874" w:rsidP="00D74874">
      <w:pPr>
        <w:pStyle w:val="ZPKTzmpktartykuempunktem"/>
      </w:pPr>
      <w:r w:rsidRPr="00C67558">
        <w:t>1)</w:t>
      </w:r>
      <w:r w:rsidRPr="00C67558">
        <w:tab/>
        <w:t>posiadają tytuł zawodowy magistra lub równorzędny albo tytuł zawodowy licencjata</w:t>
      </w:r>
      <w:r w:rsidR="00F2539B">
        <w:t xml:space="preserve"> lub równorzędny</w:t>
      </w:r>
      <w:r w:rsidRPr="00C67558">
        <w:t>;</w:t>
      </w:r>
    </w:p>
    <w:p w14:paraId="4B69B1B0" w14:textId="77777777" w:rsidR="00D74874" w:rsidRPr="00C67558" w:rsidRDefault="00D74874" w:rsidP="00D74874">
      <w:pPr>
        <w:pStyle w:val="ZPKTzmpktartykuempunktem"/>
      </w:pPr>
      <w:r w:rsidRPr="00C67558">
        <w:t>2)</w:t>
      </w:r>
      <w:r w:rsidRPr="00C67558">
        <w:tab/>
        <w:t xml:space="preserve">posiadają co najmniej 3-letnie doświadczenie w udzielaniu świadczeń zdrowotnych w jednostkach systemu, o których mowa w art. 32 ust. 1, lub 5-letnie doświadczenie </w:t>
      </w:r>
      <w:r w:rsidRPr="00C67558">
        <w:lastRenderedPageBreak/>
        <w:t>w wykonywaniu zawodu medycznego w jednostkach podległych Ministrowi Obrony Narodowej lub przez niego nadzorowanych;</w:t>
      </w:r>
    </w:p>
    <w:p w14:paraId="30D27B64" w14:textId="77777777" w:rsidR="00D74874" w:rsidRPr="00C67558" w:rsidRDefault="00D74874" w:rsidP="00D74874">
      <w:pPr>
        <w:pStyle w:val="ZPKTzmpktartykuempunktem"/>
      </w:pPr>
      <w:r w:rsidRPr="00C67558">
        <w:t>3)</w:t>
      </w:r>
      <w:r w:rsidRPr="00C67558">
        <w:tab/>
        <w:t>posiadają aktualną wiedzę i umiejętności z zakresu objętego programem szkolenia KPP MON;</w:t>
      </w:r>
    </w:p>
    <w:p w14:paraId="15D465A0" w14:textId="77777777" w:rsidR="00D74874" w:rsidRPr="00C67558" w:rsidRDefault="00D74874" w:rsidP="00D74874">
      <w:pPr>
        <w:pStyle w:val="ZPKTzmpktartykuempunktem"/>
      </w:pPr>
      <w:r w:rsidRPr="00C67558">
        <w:t>4)</w:t>
      </w:r>
      <w:r w:rsidRPr="00C67558">
        <w:tab/>
        <w:t>realizują obowiązek odpowiednio doskonalenia zawodowego, aktualizacji wiedzy albo ustawicznego rozwoju zawodowego.</w:t>
      </w:r>
    </w:p>
    <w:p w14:paraId="104B6ABE" w14:textId="77777777" w:rsidR="00D74874" w:rsidRPr="00C67558" w:rsidRDefault="00D74874" w:rsidP="00D74874">
      <w:pPr>
        <w:pStyle w:val="ZUSTzmustartykuempunktem"/>
      </w:pPr>
      <w:r w:rsidRPr="00C67558">
        <w:t>7. Koordynator szkolenia KPP MON:</w:t>
      </w:r>
    </w:p>
    <w:p w14:paraId="384AB6AB" w14:textId="77777777" w:rsidR="00D74874" w:rsidRPr="00C67558" w:rsidRDefault="00D74874" w:rsidP="00D74874">
      <w:pPr>
        <w:pStyle w:val="ZPKTzmpktartykuempunktem"/>
      </w:pPr>
      <w:r w:rsidRPr="00C67558">
        <w:t>1)</w:t>
      </w:r>
      <w:r w:rsidRPr="00C67558">
        <w:tab/>
        <w:t>dokonuje nie rzadziej niż raz na kwartał oceny jakości prowadzonych szkoleń KPP MON lub przeprowadzanych egzaminów z zakresu wiedzy i umiejętności objętych programem tych szkoleń, w jednostkach organizacyjnych, o których mowa w ust. 1;</w:t>
      </w:r>
    </w:p>
    <w:p w14:paraId="254E8814" w14:textId="77777777" w:rsidR="00D74874" w:rsidRPr="00C67558" w:rsidRDefault="00D74874" w:rsidP="00D74874">
      <w:pPr>
        <w:pStyle w:val="ZPKTzmpktartykuempunktem"/>
      </w:pPr>
      <w:r w:rsidRPr="00C67558">
        <w:t>2)</w:t>
      </w:r>
      <w:r w:rsidRPr="00C67558">
        <w:tab/>
        <w:t>dokonuje analizy spełniania wymagań, o których mowa w ust. 1, i rekomenduje Ministrowi Obrony Narodowej prowadzenie szkoleń KPP MON lub przeprowadzanie egzaminów z zakresu wiedzy i umiejętności objętych programem tych szkoleń przez jednostki spełniające te wymagania;</w:t>
      </w:r>
    </w:p>
    <w:p w14:paraId="50C72575" w14:textId="77777777" w:rsidR="00D74874" w:rsidRPr="00C67558" w:rsidRDefault="00D74874" w:rsidP="00D74874">
      <w:pPr>
        <w:pStyle w:val="ZPKTzmpktartykuempunktem"/>
      </w:pPr>
      <w:r w:rsidRPr="00C67558">
        <w:t>3)</w:t>
      </w:r>
      <w:r w:rsidRPr="00C67558">
        <w:tab/>
        <w:t>zatwierdza programy szkoleń KPP MON opracowane przez jednostki organizacyjne, o których mowa w ust. 1;</w:t>
      </w:r>
    </w:p>
    <w:p w14:paraId="02F4CA35" w14:textId="77777777" w:rsidR="00D74874" w:rsidRPr="00C67558" w:rsidRDefault="00D74874" w:rsidP="00D74874">
      <w:pPr>
        <w:pStyle w:val="ZPKTzmpktartykuempunktem"/>
      </w:pPr>
      <w:r w:rsidRPr="00C67558">
        <w:t>4)</w:t>
      </w:r>
      <w:r w:rsidRPr="00C67558">
        <w:tab/>
        <w:t>analizuje i zatwierdza roczne sprawozdania z realizacji szkoleń KPP MON oraz przeprowadzonych egzaminów z wiedzy i umiejętności objętych programem tych szkoleń, sporządzane przez jednostki organizacyjne, o których mowa w ust. 1;</w:t>
      </w:r>
    </w:p>
    <w:p w14:paraId="03FDF86C" w14:textId="77777777" w:rsidR="00D74874" w:rsidRPr="00C67558" w:rsidRDefault="00D74874" w:rsidP="00D74874">
      <w:pPr>
        <w:pStyle w:val="ZPKTzmpktartykuempunktem"/>
      </w:pPr>
      <w:r w:rsidRPr="00C67558">
        <w:t>5)</w:t>
      </w:r>
      <w:r w:rsidRPr="00C67558">
        <w:tab/>
        <w:t>współpracuje z kierownikiem komórki organizacyjnej Ministerstwa Obrony Narodowej właściwej do spraw zdrowia w zakresie opracowywania i opiniowania projektów aktów prawnych, instrukcji, wytycznych i innych systemowych regulacji związanych z organizacją i prowadzeniem szkoleń KPP MON oraz przeprowadzania egzaminów z zakresu wiedzy i umiejętności objętych programem tych szkoleń, w jednostkach organizacyjnych, o których mowa w ust. 1;</w:t>
      </w:r>
    </w:p>
    <w:p w14:paraId="412FFE4F" w14:textId="77777777" w:rsidR="00D74874" w:rsidRPr="00C67558" w:rsidRDefault="00D74874" w:rsidP="00D74874">
      <w:pPr>
        <w:pStyle w:val="ZPKTzmpktartykuempunktem"/>
      </w:pPr>
      <w:r w:rsidRPr="00C67558">
        <w:t>6)</w:t>
      </w:r>
      <w:r w:rsidRPr="00C67558">
        <w:tab/>
        <w:t>opracowuje projekty koncepcji rozwoju specjalności wojskowej ratownik z uwzględnieniem aktualnych potrzeb Sił Zbrojnych Rzeczypospolitej Polskiej i wniosków z realizacji szkolenia KPP MON, w uzgodnieniu z kierownikiem komórki organizacyjnej Ministerstwa Obrony Narodowej właściwej do spraw zdrowia;</w:t>
      </w:r>
    </w:p>
    <w:p w14:paraId="693BFA93" w14:textId="77777777" w:rsidR="00D74874" w:rsidRPr="00C67558" w:rsidRDefault="00D74874" w:rsidP="00D74874">
      <w:pPr>
        <w:pStyle w:val="ZPKTzmpktartykuempunktem"/>
      </w:pPr>
      <w:r w:rsidRPr="00C67558">
        <w:t>7)</w:t>
      </w:r>
      <w:r w:rsidRPr="00C67558">
        <w:tab/>
        <w:t>sporządza roczne sprawozdanie z realizacji szkoleń KPP MON w jednostkach organizacyjnych, o których mowa w ust. 1, i przedstawia je Ministrowi Obrony Narodowej za pośrednictwem kierownika komórki organizacyjnej Ministerstwa Obrony Narodowej właściwej do spraw zdrowia;</w:t>
      </w:r>
    </w:p>
    <w:p w14:paraId="3D08BACF" w14:textId="77777777" w:rsidR="00D74874" w:rsidRPr="00C67558" w:rsidRDefault="00D74874" w:rsidP="00D74874">
      <w:pPr>
        <w:pStyle w:val="ZPKTzmpktartykuempunktem"/>
      </w:pPr>
      <w:r w:rsidRPr="00C67558">
        <w:lastRenderedPageBreak/>
        <w:t>8)</w:t>
      </w:r>
      <w:r w:rsidRPr="00C67558">
        <w:tab/>
        <w:t>wydaje wytyczne i zalecenia dotyczące organizacji i przebiegu szkoleń KPP MON oraz przeprowadzania egzaminów z zakresu wiedzy i umiejętności objętych programem tych szkoleń, w tym dotyczące ewaluacji tych szkoleń i egzaminów, w jednostkach organizacyjnych, o których mowa w ust. 1, w uzgodnieniu z kierownikiem komórki organizacyjnej Ministerstwa Obrony Narodowej właściwej do spraw zdrowia;</w:t>
      </w:r>
    </w:p>
    <w:p w14:paraId="12F37623" w14:textId="77777777" w:rsidR="00D74874" w:rsidRPr="00C67558" w:rsidRDefault="00D74874" w:rsidP="00D74874">
      <w:pPr>
        <w:pStyle w:val="ZPKTzmpktartykuempunktem"/>
      </w:pPr>
      <w:r w:rsidRPr="00C67558">
        <w:t>9)</w:t>
      </w:r>
      <w:r w:rsidRPr="00C67558">
        <w:tab/>
        <w:t>opracowuje i aktualizuje materiały i pomoce szkoleniowe w zakresie szkolenia KPP MON w oparciu o wytyczne i zalecenia krajowych i międzynarodowych towarzystw naukowych w dziedzinie ratownictwa medycznego i medycyny ratunkowej;</w:t>
      </w:r>
    </w:p>
    <w:p w14:paraId="2107D583" w14:textId="77777777" w:rsidR="00D74874" w:rsidRPr="0001752D" w:rsidRDefault="00D74874" w:rsidP="00D74874">
      <w:pPr>
        <w:pStyle w:val="ZPKTzmpktartykuempunktem"/>
      </w:pPr>
      <w:r w:rsidRPr="00C67558">
        <w:t>10)</w:t>
      </w:r>
      <w:r w:rsidRPr="00C67558">
        <w:tab/>
        <w:t>organizuje odprawy, konferencje, seminaria w zakresie organizacji i przebiegu szkoleń KPP MON, przeprowadzania egzaminów z zakresu wiedzy i umiejętności objętych programem tych szkoleń oraz aktualizacji wiedzy i umiejętności praktycznych ratowników w jednostkach organizacyjnych podległych Ministrowi Obrony Narodowej lub przez niego nadzorowanych</w:t>
      </w:r>
      <w:r w:rsidRPr="0001752D">
        <w:t>.</w:t>
      </w:r>
    </w:p>
    <w:p w14:paraId="4496D04A" w14:textId="77777777" w:rsidR="00D74874" w:rsidRPr="0001752D" w:rsidRDefault="00D74874" w:rsidP="00D74874">
      <w:pPr>
        <w:pStyle w:val="ZUSTzmustartykuempunktem"/>
      </w:pPr>
      <w:r w:rsidRPr="0001752D">
        <w:t>8. Koordynator szkolenia KPP MON może powołać komisję, która wraz z nim dokona oceny jakości, o której mowa w ust. 7 pkt 1, w jednostkach organizacyjnych, o których mowa w ust. 1.</w:t>
      </w:r>
    </w:p>
    <w:p w14:paraId="68C18E95" w14:textId="77777777" w:rsidR="00D74874" w:rsidRPr="0001752D" w:rsidRDefault="00D74874" w:rsidP="00D74874">
      <w:pPr>
        <w:pStyle w:val="ZUSTzmustartykuempunktem"/>
      </w:pPr>
      <w:r w:rsidRPr="0001752D">
        <w:t xml:space="preserve">9. </w:t>
      </w:r>
      <w:r>
        <w:t>O</w:t>
      </w:r>
      <w:r w:rsidRPr="0001752D">
        <w:t>cena jakości, o której mowa w ust. 7 pkt 1, odbywa się na podstawie następujących kryteriów:</w:t>
      </w:r>
    </w:p>
    <w:p w14:paraId="6487D2F4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zgodności prowadzonych szkoleń z zatwierdzonym programem szkolenia KPP MON;</w:t>
      </w:r>
    </w:p>
    <w:p w14:paraId="49B4B8E6" w14:textId="77777777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>spełniania przez jednostki organizacyjne, o których mowa w ust. 1, wym</w:t>
      </w:r>
      <w:r>
        <w:t>agań</w:t>
      </w:r>
      <w:r w:rsidRPr="0001752D">
        <w:t xml:space="preserve"> w zakresie kadry i bazy dydaktycznej;</w:t>
      </w:r>
    </w:p>
    <w:p w14:paraId="35263CBA" w14:textId="536BE2A0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  <w:t>optymalnego wykorzystania przez jednostki organizacyjne, o których mowa w</w:t>
      </w:r>
      <w:r w:rsidR="0061037A">
        <w:t> </w:t>
      </w:r>
      <w:r w:rsidRPr="0001752D">
        <w:t>ust.</w:t>
      </w:r>
      <w:r w:rsidR="0061037A">
        <w:t> </w:t>
      </w:r>
      <w:r w:rsidRPr="0001752D">
        <w:t>1, kadry i bazy dydaktycznej;</w:t>
      </w:r>
    </w:p>
    <w:p w14:paraId="16F47800" w14:textId="77777777" w:rsidR="00D74874" w:rsidRPr="0001752D" w:rsidRDefault="00D74874" w:rsidP="00D74874">
      <w:pPr>
        <w:pStyle w:val="ZPKTzmpktartykuempunktem"/>
      </w:pPr>
      <w:r w:rsidRPr="0001752D">
        <w:t>4)</w:t>
      </w:r>
      <w:r w:rsidRPr="0001752D">
        <w:tab/>
        <w:t>dostępności w jednostkach organizacyjnych, o których mowa w ust. 1, aktualnych materiałów i pomocy szkoleniowych;</w:t>
      </w:r>
    </w:p>
    <w:p w14:paraId="3BAC55F7" w14:textId="77777777" w:rsidR="00D74874" w:rsidRPr="0001752D" w:rsidRDefault="00D74874" w:rsidP="00D74874">
      <w:pPr>
        <w:pStyle w:val="ZPKTzmpktartykuempunktem"/>
      </w:pPr>
      <w:r w:rsidRPr="0001752D">
        <w:t>5)</w:t>
      </w:r>
      <w:r w:rsidRPr="0001752D">
        <w:tab/>
        <w:t>prawidłowości przeprowadzania egzaminów z zakresu wiedzy i umiejętności objętych programem szkolenia KPP MON.</w:t>
      </w:r>
    </w:p>
    <w:p w14:paraId="5D6AC6E3" w14:textId="6CE1F47B" w:rsidR="00D74874" w:rsidRPr="0001752D" w:rsidRDefault="00D74874" w:rsidP="00951F86">
      <w:pPr>
        <w:pStyle w:val="ZARTzmartartykuempunktem"/>
      </w:pPr>
      <w:r w:rsidRPr="0001752D">
        <w:t>Art. 16g. 1. Szkolenie KPP MON kończy się egzaminem z zakresu wiedzy i</w:t>
      </w:r>
      <w:r w:rsidR="0061037A">
        <w:t> </w:t>
      </w:r>
      <w:r w:rsidRPr="0001752D">
        <w:t xml:space="preserve">umiejętności objętych programem tego szkolenia. </w:t>
      </w:r>
    </w:p>
    <w:p w14:paraId="645CCA5B" w14:textId="336D0327" w:rsidR="00D74874" w:rsidRPr="0001752D" w:rsidRDefault="00D74874" w:rsidP="00D74874">
      <w:pPr>
        <w:pStyle w:val="ZUSTzmustartykuempunktem"/>
      </w:pPr>
      <w:r w:rsidRPr="0001752D">
        <w:lastRenderedPageBreak/>
        <w:t>2. Egzamin, o którym mowa w ust. 1, jest przeprowadzany przez komisję egzaminacyjną powoływaną przez kierownika jednostki organizacyjnej, o której mowa w</w:t>
      </w:r>
      <w:r w:rsidR="0061037A">
        <w:t> </w:t>
      </w:r>
      <w:r w:rsidRPr="0001752D">
        <w:t>art. 16f ust. 1, składającą się z 3 osób:</w:t>
      </w:r>
    </w:p>
    <w:p w14:paraId="56CBE15F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przewodniczącego komisji egzaminacyjnej, którym jest kierownik jednostki organizacyjnej, o której mowa w art. 16f ust. 1, albo wskazan</w:t>
      </w:r>
      <w:r>
        <w:t>y</w:t>
      </w:r>
      <w:r w:rsidRPr="0001752D">
        <w:t xml:space="preserve"> przez niego </w:t>
      </w:r>
      <w:r>
        <w:t>lekarz</w:t>
      </w:r>
      <w:r w:rsidRPr="0001752D">
        <w:t>, pielęgniark</w:t>
      </w:r>
      <w:r>
        <w:t>a</w:t>
      </w:r>
      <w:r w:rsidRPr="0001752D">
        <w:t xml:space="preserve"> </w:t>
      </w:r>
      <w:r>
        <w:t>albo</w:t>
      </w:r>
      <w:r w:rsidRPr="0001752D">
        <w:t xml:space="preserve"> ratownik medyczny;</w:t>
      </w:r>
    </w:p>
    <w:p w14:paraId="54A2A8CB" w14:textId="781EBB5E" w:rsidR="000D101F" w:rsidRDefault="00D74874" w:rsidP="000D101F">
      <w:pPr>
        <w:pStyle w:val="ZPKTzmpktartykuempunktem"/>
      </w:pPr>
      <w:r w:rsidRPr="0001752D">
        <w:t>2)</w:t>
      </w:r>
      <w:r w:rsidRPr="0001752D">
        <w:tab/>
        <w:t>dwóch członków komisji egzaminacyjnej, którymi są:</w:t>
      </w:r>
    </w:p>
    <w:p w14:paraId="604BE615" w14:textId="4E06FAEF" w:rsidR="00EB66E6" w:rsidRDefault="00D74874" w:rsidP="000D101F">
      <w:pPr>
        <w:pStyle w:val="ZLITwPKTzmlitwpktartykuempunktem"/>
      </w:pPr>
      <w:r w:rsidRPr="0001752D">
        <w:t>a)</w:t>
      </w:r>
      <w:r w:rsidRPr="0001752D">
        <w:tab/>
      </w:r>
      <w:r w:rsidRPr="008F09EA">
        <w:t xml:space="preserve">konsultant wojewódzki w dziedzinie medycyny ratunkowej właściwy ze względu na siedzibę jednostki organizacyjnej, o której mowa w art. 16f ust. 1, </w:t>
      </w:r>
      <w:r>
        <w:t>albo</w:t>
      </w:r>
      <w:r w:rsidRPr="008F09EA">
        <w:t xml:space="preserve"> </w:t>
      </w:r>
      <w:r w:rsidRPr="0001752D">
        <w:t>wskazan</w:t>
      </w:r>
      <w:r>
        <w:t>a</w:t>
      </w:r>
      <w:r w:rsidRPr="0001752D">
        <w:t xml:space="preserve"> przez niego </w:t>
      </w:r>
      <w:r>
        <w:t xml:space="preserve">osoba będąca </w:t>
      </w:r>
      <w:r w:rsidRPr="0001752D">
        <w:t>lekarz</w:t>
      </w:r>
      <w:r>
        <w:t>em systemu</w:t>
      </w:r>
      <w:r w:rsidRPr="0001752D">
        <w:t>, pielęgniark</w:t>
      </w:r>
      <w:r>
        <w:t>ą</w:t>
      </w:r>
      <w:r w:rsidRPr="0001752D">
        <w:t xml:space="preserve"> </w:t>
      </w:r>
      <w:r>
        <w:t>systemu albo</w:t>
      </w:r>
      <w:r w:rsidRPr="0001752D">
        <w:t xml:space="preserve"> ratownik</w:t>
      </w:r>
      <w:r>
        <w:t>iem</w:t>
      </w:r>
      <w:r w:rsidRPr="0001752D">
        <w:t xml:space="preserve"> medyczny</w:t>
      </w:r>
      <w:r>
        <w:t>m</w:t>
      </w:r>
      <w:r w:rsidRPr="008F09EA">
        <w:t xml:space="preserve">, </w:t>
      </w:r>
      <w:r>
        <w:t>która</w:t>
      </w:r>
      <w:r w:rsidRPr="008F09EA">
        <w:t xml:space="preserve"> posiada co najmniej 5-letnie doświadczenie w udzielaniu świadczeń zdrowotnych w jednostkach systemu, o których mowa w art. 32 ust. 1, albo konsultant wojskowej służby zdrowia w dziedzinie medycyny ratunkowej </w:t>
      </w:r>
      <w:r>
        <w:t>albo</w:t>
      </w:r>
      <w:r w:rsidRPr="008F09EA">
        <w:t xml:space="preserve"> </w:t>
      </w:r>
      <w:r w:rsidRPr="0001752D">
        <w:t>wskazan</w:t>
      </w:r>
      <w:r>
        <w:t>a</w:t>
      </w:r>
      <w:r w:rsidRPr="0001752D">
        <w:t xml:space="preserve"> przez niego </w:t>
      </w:r>
      <w:r>
        <w:t xml:space="preserve">osoba będąca </w:t>
      </w:r>
      <w:r w:rsidRPr="0001752D">
        <w:t>lekarz</w:t>
      </w:r>
      <w:r>
        <w:t>em systemu</w:t>
      </w:r>
      <w:r w:rsidRPr="0001752D">
        <w:t>, pielęgniark</w:t>
      </w:r>
      <w:r>
        <w:t>ą</w:t>
      </w:r>
      <w:r w:rsidRPr="0001752D">
        <w:t xml:space="preserve"> </w:t>
      </w:r>
      <w:r>
        <w:t>systemu albo</w:t>
      </w:r>
      <w:r w:rsidRPr="0001752D">
        <w:t xml:space="preserve"> ratownik</w:t>
      </w:r>
      <w:r>
        <w:t>iem</w:t>
      </w:r>
      <w:r w:rsidRPr="0001752D">
        <w:t xml:space="preserve"> medyczny</w:t>
      </w:r>
      <w:r>
        <w:t>m</w:t>
      </w:r>
      <w:r w:rsidRPr="008F09EA">
        <w:t>, któr</w:t>
      </w:r>
      <w:r>
        <w:t>a</w:t>
      </w:r>
      <w:r w:rsidRPr="008F09EA">
        <w:t xml:space="preserve"> posiada co najmniej 5-letnie doświadczenie w udzielaniu świadczeń zdrowotnych w jednostkach systemu, o których mowa w art. 32 ust. 1,</w:t>
      </w:r>
    </w:p>
    <w:p w14:paraId="3AB49CC9" w14:textId="7CD59157" w:rsidR="00D74874" w:rsidRPr="0001752D" w:rsidRDefault="00D74874" w:rsidP="00951F86">
      <w:pPr>
        <w:pStyle w:val="ZLITwPKTzmlitwpktartykuempunktem"/>
      </w:pPr>
      <w:r w:rsidRPr="0001752D">
        <w:t>b)</w:t>
      </w:r>
      <w:r w:rsidRPr="0001752D">
        <w:tab/>
        <w:t xml:space="preserve">przedstawiciel jednostki organizacyjnej, o której mowa w art. 16f ust. 1, którym jest lekarz, pielęgniarka, ratownik medyczny </w:t>
      </w:r>
      <w:r>
        <w:t>albo</w:t>
      </w:r>
      <w:r w:rsidRPr="0001752D">
        <w:t xml:space="preserve"> ratownik</w:t>
      </w:r>
      <w:r>
        <w:t>,</w:t>
      </w:r>
      <w:r w:rsidRPr="0001752D">
        <w:t xml:space="preserve"> wskazany przez kierownika jednostki organizacyjnej, o której mowa w art. 16f ust. 1.</w:t>
      </w:r>
    </w:p>
    <w:p w14:paraId="3DEF95A7" w14:textId="77777777" w:rsidR="00D74874" w:rsidRPr="0001752D" w:rsidRDefault="00D74874" w:rsidP="00D74874">
      <w:pPr>
        <w:pStyle w:val="ZUSTzmustartykuempunktem"/>
      </w:pPr>
      <w:r w:rsidRPr="008F09EA">
        <w:t>3. Do składu komisji egzaminacyjnej nie może być powołana osoba, która jest małżonkiem, krewnym albo powinowatym do drugiego stopnia włącznie osoby, która zdaje egzamin, o którym mowa w ust. 1.</w:t>
      </w:r>
    </w:p>
    <w:p w14:paraId="2B4CEEDA" w14:textId="77777777" w:rsidR="00D74874" w:rsidRPr="0001752D" w:rsidRDefault="00D74874" w:rsidP="00D74874">
      <w:pPr>
        <w:pStyle w:val="ZUSTzmustartykuempunktem"/>
      </w:pPr>
      <w:r w:rsidRPr="0001752D">
        <w:t xml:space="preserve">4. Egzamin, </w:t>
      </w:r>
      <w:bookmarkStart w:id="17" w:name="_Hlk188872029"/>
      <w:r w:rsidRPr="0001752D">
        <w:t>o którym mowa w ust. 1</w:t>
      </w:r>
      <w:bookmarkEnd w:id="17"/>
      <w:r w:rsidRPr="0001752D">
        <w:t>, składa się z dwóch części: egzaminu teoretycznego i egzaminu praktycznego, przy czym każda część egzaminu jest oceniana oddzielnie.</w:t>
      </w:r>
    </w:p>
    <w:p w14:paraId="4173EA1A" w14:textId="77777777" w:rsidR="00D74874" w:rsidRPr="0001752D" w:rsidRDefault="00D74874" w:rsidP="00D74874">
      <w:pPr>
        <w:pStyle w:val="ZUSTzmustartykuempunktem"/>
      </w:pPr>
      <w:r w:rsidRPr="0001752D">
        <w:t>5. Do egzaminu, o którym mowa w ust. 1, może przystąpić osoba, która:</w:t>
      </w:r>
    </w:p>
    <w:p w14:paraId="16E8B72C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 xml:space="preserve">odbyła </w:t>
      </w:r>
      <w:r w:rsidRPr="00E33F48">
        <w:t>szkolenie KPP MON i uzyskał</w:t>
      </w:r>
      <w:r>
        <w:t>a</w:t>
      </w:r>
      <w:r w:rsidRPr="00E33F48">
        <w:t xml:space="preserve"> pozytywny wynik ze wszystkich zajęć teoretycznych i praktycznych </w:t>
      </w:r>
      <w:r w:rsidRPr="0001752D">
        <w:t xml:space="preserve">– </w:t>
      </w:r>
      <w:r w:rsidRPr="00E33F48">
        <w:t xml:space="preserve">w przypadku </w:t>
      </w:r>
      <w:r>
        <w:t>osoby</w:t>
      </w:r>
      <w:r w:rsidRPr="00E33F48">
        <w:t>, któr</w:t>
      </w:r>
      <w:r>
        <w:t>a</w:t>
      </w:r>
      <w:r w:rsidRPr="00E33F48">
        <w:t xml:space="preserve"> nie posiada ważnego zaświadczenia o ukończeniu szkolenia KPP MON i uzyskaniu tytułu ratownika albo ważnego zaświadczeni</w:t>
      </w:r>
      <w:r>
        <w:t>a</w:t>
      </w:r>
      <w:r w:rsidRPr="00E33F48">
        <w:t xml:space="preserve"> potwierdzającego kwalifikacje ratownika</w:t>
      </w:r>
      <w:r>
        <w:t>,</w:t>
      </w:r>
      <w:r w:rsidRPr="0001752D">
        <w:t xml:space="preserve"> albo</w:t>
      </w:r>
    </w:p>
    <w:p w14:paraId="78C7D0A6" w14:textId="77777777" w:rsidR="00D74874" w:rsidRPr="0001752D" w:rsidRDefault="00D74874" w:rsidP="00D74874">
      <w:pPr>
        <w:pStyle w:val="ZPKTzmpktartykuempunktem"/>
      </w:pPr>
      <w:r w:rsidRPr="0001752D">
        <w:lastRenderedPageBreak/>
        <w:t>2)</w:t>
      </w:r>
      <w:r w:rsidRPr="0001752D">
        <w:tab/>
        <w:t xml:space="preserve">posiada ważne zaświadczenie o ukończeniu szkolenia </w:t>
      </w:r>
      <w:r>
        <w:t>KPP MON</w:t>
      </w:r>
      <w:r w:rsidRPr="0001752D">
        <w:t xml:space="preserve"> i uzyskaniu tytułu ratownika albo ważne zaświadczenie potwierdzającego kwalifikacje ratownika – w przypadku </w:t>
      </w:r>
      <w:r>
        <w:t>osoby, która</w:t>
      </w:r>
      <w:r w:rsidRPr="0001752D">
        <w:t xml:space="preserve"> potwierdza te kwalifikacje.</w:t>
      </w:r>
    </w:p>
    <w:p w14:paraId="249C5CF4" w14:textId="77777777" w:rsidR="00D74874" w:rsidRPr="0001752D" w:rsidRDefault="00D74874" w:rsidP="00D74874">
      <w:pPr>
        <w:pStyle w:val="ZUSTzmustartykuempunktem"/>
      </w:pPr>
      <w:r w:rsidRPr="0001752D">
        <w:t>6. W trakcie egzaminu teoretycznego jest zabronione:</w:t>
      </w:r>
    </w:p>
    <w:p w14:paraId="1DA6BECE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wynoszenie karty testowej z sali egzaminacyjnej oraz kopiowanie, spisywanie lub fotografowanie pytań zawartych w karcie testowej;</w:t>
      </w:r>
    </w:p>
    <w:p w14:paraId="20F2A73A" w14:textId="77777777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>posiadanie urządzeń służących do przekazu lub odbioru informacji;</w:t>
      </w:r>
    </w:p>
    <w:p w14:paraId="18060D00" w14:textId="77777777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  <w:t>korzystanie z pomocy innej osoby.</w:t>
      </w:r>
    </w:p>
    <w:p w14:paraId="3B2D83EE" w14:textId="77777777" w:rsidR="00D74874" w:rsidRPr="0001752D" w:rsidRDefault="00D74874" w:rsidP="00D74874">
      <w:pPr>
        <w:pStyle w:val="ZUSTzmustartykuempunktem"/>
      </w:pPr>
      <w:r w:rsidRPr="0001752D">
        <w:t xml:space="preserve">7. Przewodniczący wyklucza z egzaminu </w:t>
      </w:r>
      <w:r w:rsidRPr="008F09EA">
        <w:t xml:space="preserve">teoretycznego </w:t>
      </w:r>
      <w:r w:rsidRPr="0001752D">
        <w:t>osobę, która postąpiła wbrew zakazowi, o którym mowa w ust. 6. Informację o wykluczeniu osoby z egzaminu zamieszcza się w protokole z egzaminu.</w:t>
      </w:r>
    </w:p>
    <w:p w14:paraId="5C2B0D83" w14:textId="77777777" w:rsidR="00D74874" w:rsidRPr="0001752D" w:rsidRDefault="00D74874" w:rsidP="00D74874">
      <w:pPr>
        <w:pStyle w:val="ZUSTzmustartykuempunktem"/>
      </w:pPr>
      <w:r w:rsidRPr="0001752D">
        <w:t>8. Pozytywny wynik egzaminu teoretycznego stanowi warunek konieczny dopuszczenia do egzaminu praktycznego.</w:t>
      </w:r>
    </w:p>
    <w:p w14:paraId="7AB24270" w14:textId="2835B3BD" w:rsidR="00D74874" w:rsidRPr="0001752D" w:rsidRDefault="00D74874" w:rsidP="00D74874">
      <w:pPr>
        <w:pStyle w:val="ZUSTzmustartykuempunktem"/>
      </w:pPr>
      <w:r w:rsidRPr="0001752D">
        <w:t xml:space="preserve">9. </w:t>
      </w:r>
      <w:r w:rsidRPr="008F09EA">
        <w:t>W przypadku gdy osoba, o której mowa w ust. 5, nie zaliczy całości egzaminu lub jego części albo nie przystąpi do części egzaminu, może ona przystąpić do egzaminu lub jego części w następnym terminie, nie więcej jednak niż raz w okresie 6 miesięcy od dnia egzaminu. Po upływie tego okresu osoba ta jest obowiązana powtórzyć szkolenie KPP MON w całości.</w:t>
      </w:r>
    </w:p>
    <w:p w14:paraId="23ABB973" w14:textId="2F3D1A53" w:rsidR="00D74874" w:rsidRPr="0001752D" w:rsidRDefault="00D74874" w:rsidP="00D74874">
      <w:pPr>
        <w:pStyle w:val="ZUSTzmustartykuempunktem"/>
      </w:pPr>
      <w:bookmarkStart w:id="18" w:name="_Hlk188959310"/>
      <w:r w:rsidRPr="0001752D">
        <w:t>10. W przypadku dwukrotnego niezaliczenia egzaminu, o którym mowa w ust. 1, przez osobę, o której mowa w ust. 5 pkt 2, zaświadczenie, o którym mowa w art. 16h ust.</w:t>
      </w:r>
      <w:r w:rsidR="0061037A">
        <w:t> </w:t>
      </w:r>
      <w:r w:rsidRPr="0001752D">
        <w:t>1</w:t>
      </w:r>
      <w:r>
        <w:t>,</w:t>
      </w:r>
      <w:r w:rsidRPr="0001752D">
        <w:t xml:space="preserve"> traci ważność. </w:t>
      </w:r>
      <w:bookmarkEnd w:id="18"/>
      <w:r w:rsidRPr="0001752D">
        <w:t xml:space="preserve">Okoliczność dwukrotnego niezaliczenia egzaminu jest odnotowywana w protokole z egzaminu, a fakt utraty ważności zaświadczenia </w:t>
      </w:r>
      <w:r>
        <w:t xml:space="preserve">jest odnotowywany </w:t>
      </w:r>
      <w:r w:rsidRPr="0001752D">
        <w:t xml:space="preserve">w ewidencji wydanych zaświadczeń. O utracie ważności zaświadczenia kierownik jednostki organizacyjnej, o której mowa w art. 16f ust. 1, zawiadamia niezwłocznie kierownika </w:t>
      </w:r>
      <w:r w:rsidRPr="00E33F48">
        <w:t>jednostki kierującej na szkolenie, w której ta osoba pełni służbę, lub pracodawcę, u którego ta osoba jest zatrudniona</w:t>
      </w:r>
      <w:r w:rsidRPr="0001752D">
        <w:t>. Utrata ważności zaświadczenia następuje z dniem niezaliczenia egzaminu.</w:t>
      </w:r>
    </w:p>
    <w:p w14:paraId="0DF646E0" w14:textId="4BFC811C" w:rsidR="00D74874" w:rsidRPr="0001752D" w:rsidRDefault="00D74874" w:rsidP="00D74874">
      <w:pPr>
        <w:pStyle w:val="ZUSTzmustartykuempunktem"/>
      </w:pPr>
      <w:r w:rsidRPr="0001752D">
        <w:t>11. W przypadku stwierdzenia, w ramach oceny jakości, o której mowa w art. 16f ust. 7 pkt 1, nieprawidłowości w prowadzeniu szkoleń KPP MON lub w przeprowadzaniu egzaminów z zakresu wiedzy i umiejętności objętych programem t</w:t>
      </w:r>
      <w:r w:rsidR="007E7918">
        <w:t>ych</w:t>
      </w:r>
      <w:r w:rsidRPr="0001752D">
        <w:t xml:space="preserve"> szkole</w:t>
      </w:r>
      <w:r w:rsidR="007E7918">
        <w:t>ń</w:t>
      </w:r>
      <w:r w:rsidRPr="0001752D">
        <w:t xml:space="preserve">, prowadzonych przez jednostki organizacyjne, o których mowa w art. 16f ust. 1, koordynator szkolenia KPP MON może wstrzymać jego prowadzenie lub przerwać </w:t>
      </w:r>
      <w:r w:rsidRPr="0001752D">
        <w:lastRenderedPageBreak/>
        <w:t xml:space="preserve">egzamin i przekazać kierownikowi danej jednostki organizacyjnej zalecenia dotyczące usunięcia stwierdzonych nieprawidłowości. </w:t>
      </w:r>
    </w:p>
    <w:p w14:paraId="3C09A78A" w14:textId="77777777" w:rsidR="00D74874" w:rsidRPr="0001752D" w:rsidRDefault="00D74874" w:rsidP="00D74874">
      <w:pPr>
        <w:pStyle w:val="ZUSTzmustartykuempunktem"/>
      </w:pPr>
      <w:r w:rsidRPr="0001752D">
        <w:t xml:space="preserve">12. Do czasu usunięcia stwierdzonych nieprawidłowości jednostka organizacyjna, o której mowa w art. 16f ust. 1, nie może prowadzić szkolenia KPP MON lub przeprowadzać egzaminu z zakresu wiedzy i umiejętności objętych programem tego szkolenia. Nie wstrzymuje się prowadzenia szkolenia KPP MON lub egzaminu z zakresu wiedzy i umiejętności objętych programem tego szkolenia w przypadku możliwości usunięcia stwierdzonych nieprawidłowości bez szkody dla jakości szkolenia KPP MON. </w:t>
      </w:r>
    </w:p>
    <w:p w14:paraId="596D1A65" w14:textId="77777777" w:rsidR="00D74874" w:rsidRPr="0001752D" w:rsidRDefault="00D74874" w:rsidP="00D74874">
      <w:pPr>
        <w:pStyle w:val="ZUSTzmustartykuempunktem"/>
      </w:pPr>
      <w:r w:rsidRPr="0001752D">
        <w:t xml:space="preserve">13. </w:t>
      </w:r>
      <w:r>
        <w:t>Zgody</w:t>
      </w:r>
      <w:r w:rsidRPr="0001752D">
        <w:t xml:space="preserve"> </w:t>
      </w:r>
      <w:r>
        <w:t xml:space="preserve">na </w:t>
      </w:r>
      <w:r w:rsidRPr="0001752D">
        <w:t>wznowieni</w:t>
      </w:r>
      <w:r>
        <w:t>e</w:t>
      </w:r>
      <w:r w:rsidRPr="0001752D">
        <w:t xml:space="preserve"> prowadzenia szkolenia KPP MON lub przeprowadzania egzaminu z zakresu wiedzy i umiejętności objętych programem tego szkolenia w jednostce organizacyjnej, o której mowa w art. 16f ust. 1, po ponownej ocenie, </w:t>
      </w:r>
      <w:r>
        <w:t>udziela</w:t>
      </w:r>
      <w:r w:rsidRPr="0001752D">
        <w:t xml:space="preserve"> koordynator szkolenia KPP MON.</w:t>
      </w:r>
    </w:p>
    <w:p w14:paraId="499A768C" w14:textId="77777777" w:rsidR="00D74874" w:rsidRPr="0001752D" w:rsidRDefault="00D74874" w:rsidP="00D74874">
      <w:pPr>
        <w:pStyle w:val="ZUSTzmustartykuempunktem"/>
      </w:pPr>
      <w:r w:rsidRPr="0001752D">
        <w:t>14. O wstrzymaniu prowadzenia szkolenia KPP MON lub egzaminu z zakresu wiedzy i umiejętności objętych programem tego szkolenia lub o podjęciu decyzji, o której mowa w ust. 13, koordynator szkolenia KPP MON informuje Ministra Obrony Narodowej.</w:t>
      </w:r>
    </w:p>
    <w:p w14:paraId="45C2BB3D" w14:textId="77777777" w:rsidR="00D74874" w:rsidRPr="0001752D" w:rsidRDefault="00D74874" w:rsidP="00D74874">
      <w:pPr>
        <w:pStyle w:val="ZUSTzmustartykuempunktem"/>
      </w:pPr>
      <w:r w:rsidRPr="0001752D">
        <w:t>15. Osoby uczestniczące w szkoleniu KPP MON lub egzaminie z zakresu wiedzy i umiejętności objętych programem tego szkolenia, prowadzonych w jednostkach organizacyjnych, o których mowa w art. 16f ust. 1, w stosunku do których wstrzymano prowadzenie tego szkolenia lub egzaminu, odbywają to szkolenie lub zdają ten egzamin ponownie od początku, niezależnie od etapu, na którym to szkolenie lub egzamin zostały wstrzymane.</w:t>
      </w:r>
    </w:p>
    <w:p w14:paraId="5A95FFF4" w14:textId="30F1F8F9" w:rsidR="00D74874" w:rsidRPr="0001752D" w:rsidRDefault="00D74874" w:rsidP="00951F86">
      <w:pPr>
        <w:pStyle w:val="ZARTzmartartykuempunktem"/>
      </w:pPr>
      <w:r w:rsidRPr="0001752D">
        <w:t>Art. 16h. 1. Ukończenie szkolenia KPP MON</w:t>
      </w:r>
      <w:r>
        <w:t xml:space="preserve"> i zdanie egzaminu, o którym mowa w art. 16g ust. 1,</w:t>
      </w:r>
      <w:r w:rsidRPr="0001752D">
        <w:t xml:space="preserve"> jest potwierdzane wydawanym przez kierownika jednostki organizacyjnej, o której mowa w art. 16f ust. 1, zaświadczeniem o ukończeniu szkolenia </w:t>
      </w:r>
      <w:r>
        <w:t>KPP MON</w:t>
      </w:r>
      <w:r w:rsidRPr="0001752D">
        <w:t xml:space="preserve"> i uzyskaniu tytułu ratownika</w:t>
      </w:r>
      <w:r>
        <w:t>.</w:t>
      </w:r>
      <w:r w:rsidRPr="0001752D">
        <w:t xml:space="preserve"> </w:t>
      </w:r>
      <w:r>
        <w:t>Z</w:t>
      </w:r>
      <w:r w:rsidRPr="0001752D">
        <w:t>danie egzaminu z zakresu wiedzy i umiejętności objętych programem szkolenia</w:t>
      </w:r>
      <w:r>
        <w:t xml:space="preserve"> </w:t>
      </w:r>
      <w:r w:rsidRPr="0001752D">
        <w:t xml:space="preserve">KPP MON </w:t>
      </w:r>
      <w:r>
        <w:t>jest potwierdzane</w:t>
      </w:r>
      <w:r w:rsidRPr="0001752D">
        <w:t xml:space="preserve"> wydawanym przez kierownika jednostki organizacyjnej, o której mowa w art. 16f ust. 1, zaświadczeniem potwierdzającym kwalifikacje ratownika. Zaświadczenia są wydawane w terminie miesiąca od dnia zdania egzaminu i </w:t>
      </w:r>
      <w:r>
        <w:t xml:space="preserve">są </w:t>
      </w:r>
      <w:r w:rsidRPr="0001752D">
        <w:t>ważne przez okres 3 lat od dnia ich wydania.</w:t>
      </w:r>
    </w:p>
    <w:p w14:paraId="478929F4" w14:textId="77777777" w:rsidR="00D74874" w:rsidRPr="0001752D" w:rsidRDefault="00D74874" w:rsidP="00D74874">
      <w:pPr>
        <w:pStyle w:val="ZUSTzmustartykuempunktem"/>
      </w:pPr>
      <w:r w:rsidRPr="0001752D">
        <w:t>2. Zaświadczenia, o których mowa w ust. 1, zawierają następujące dane:</w:t>
      </w:r>
    </w:p>
    <w:p w14:paraId="741B4835" w14:textId="5B8EC8EF" w:rsidR="00D74874" w:rsidRPr="0001752D" w:rsidRDefault="00D74874" w:rsidP="00D74874">
      <w:pPr>
        <w:pStyle w:val="ZPKTzmpktartykuempunktem"/>
      </w:pPr>
      <w:r w:rsidRPr="0001752D">
        <w:lastRenderedPageBreak/>
        <w:t>1)</w:t>
      </w:r>
      <w:r w:rsidRPr="0001752D">
        <w:tab/>
        <w:t>oznaczenie jednostki organizacyjnej podległej Ministrowi Obrony Narodowej lub przez niego nadzorowanej prowadzącej szkolenie KPP MON lub przeprowadzającej egzamin z zakresu wiedzy i umiejętności objętych programem tego szkolenia;</w:t>
      </w:r>
    </w:p>
    <w:p w14:paraId="55AE1FE6" w14:textId="0FBF53F1" w:rsidR="00D74874" w:rsidRPr="0001752D" w:rsidRDefault="00D74874" w:rsidP="00D74874">
      <w:pPr>
        <w:pStyle w:val="ZPKTzmpktartykuempunktem"/>
      </w:pPr>
      <w:r w:rsidRPr="0001752D">
        <w:t>2)</w:t>
      </w:r>
      <w:r w:rsidRPr="0001752D">
        <w:tab/>
        <w:t>datę i miejsce wydania zaświadczenia;</w:t>
      </w:r>
    </w:p>
    <w:p w14:paraId="140AA422" w14:textId="77777777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  <w:t>numer zaświadczenia;</w:t>
      </w:r>
    </w:p>
    <w:p w14:paraId="77475D34" w14:textId="3A03F33B" w:rsidR="00D74874" w:rsidRPr="0001752D" w:rsidRDefault="00D74874" w:rsidP="00D74874">
      <w:pPr>
        <w:pStyle w:val="ZPKTzmpktartykuempunktem"/>
      </w:pPr>
      <w:r w:rsidRPr="0001752D">
        <w:t>4)</w:t>
      </w:r>
      <w:r w:rsidRPr="0001752D">
        <w:tab/>
        <w:t>nazwę ukończonego szkoleni</w:t>
      </w:r>
      <w:r>
        <w:t>a</w:t>
      </w:r>
      <w:r w:rsidRPr="0001752D">
        <w:t xml:space="preserve"> KPP MON – w przypadku jego odbywania;</w:t>
      </w:r>
    </w:p>
    <w:p w14:paraId="21612B27" w14:textId="059ED1F2" w:rsidR="00A8569B" w:rsidRDefault="00D74874" w:rsidP="00A8569B">
      <w:pPr>
        <w:pStyle w:val="ZPKTzmpktartykuempunktem"/>
      </w:pPr>
      <w:r w:rsidRPr="0001752D">
        <w:t>5)</w:t>
      </w:r>
      <w:r w:rsidRPr="0001752D">
        <w:tab/>
        <w:t xml:space="preserve">dane </w:t>
      </w:r>
      <w:r>
        <w:t>osoby, która ukończyła</w:t>
      </w:r>
      <w:r w:rsidRPr="0001752D">
        <w:t xml:space="preserve"> szkoleni</w:t>
      </w:r>
      <w:r>
        <w:t>e</w:t>
      </w:r>
      <w:r w:rsidRPr="0001752D">
        <w:t xml:space="preserve"> KPP MON</w:t>
      </w:r>
      <w:r>
        <w:t xml:space="preserve"> i zdała</w:t>
      </w:r>
      <w:r w:rsidRPr="0001752D">
        <w:t xml:space="preserve"> egzamin z zakresu wiedzy i umiejętności objętych programem szkoleni</w:t>
      </w:r>
      <w:r w:rsidR="00C1262C">
        <w:t>a</w:t>
      </w:r>
      <w:r w:rsidRPr="0001752D">
        <w:t xml:space="preserve"> KPP MON, </w:t>
      </w:r>
      <w:r>
        <w:t xml:space="preserve">albo </w:t>
      </w:r>
      <w:r w:rsidRPr="0001752D">
        <w:t>osoby, która zdała egzamin z zakresu wiedzy i umiejętności objętych programem tego szkolenia:</w:t>
      </w:r>
    </w:p>
    <w:p w14:paraId="3E29D43B" w14:textId="4496FE7E" w:rsidR="00D74874" w:rsidRPr="00A8569B" w:rsidRDefault="00D74874" w:rsidP="00951F86">
      <w:pPr>
        <w:pStyle w:val="ZLITwPKTzmlitwpktartykuempunktem"/>
      </w:pPr>
      <w:r w:rsidRPr="00A8569B">
        <w:t>a)</w:t>
      </w:r>
      <w:r w:rsidRPr="00A8569B">
        <w:tab/>
        <w:t>imię (imiona) i nazwisko,</w:t>
      </w:r>
    </w:p>
    <w:p w14:paraId="65BFA383" w14:textId="77777777" w:rsidR="00D74874" w:rsidRPr="00A8569B" w:rsidRDefault="00D74874" w:rsidP="00951F86">
      <w:pPr>
        <w:pStyle w:val="ZLITwPKTzmlitwpktartykuempunktem"/>
      </w:pPr>
      <w:r w:rsidRPr="00A8569B">
        <w:t>b)</w:t>
      </w:r>
      <w:r w:rsidRPr="00A8569B">
        <w:tab/>
        <w:t>numer PESEL, a w przypadku jego braku – serię i numer paszportu albo innego dokumentu potwierdzającego tożsamość,</w:t>
      </w:r>
    </w:p>
    <w:p w14:paraId="03F0CEC1" w14:textId="77777777" w:rsidR="00D74874" w:rsidRPr="00A8569B" w:rsidRDefault="00D74874" w:rsidP="00951F86">
      <w:pPr>
        <w:pStyle w:val="ZLITwPKTzmlitwpktartykuempunktem"/>
      </w:pPr>
      <w:r w:rsidRPr="00A8569B">
        <w:t>c)</w:t>
      </w:r>
      <w:r w:rsidRPr="00A8569B">
        <w:tab/>
        <w:t>stopień wojskowy – jeżeli posiada;</w:t>
      </w:r>
    </w:p>
    <w:p w14:paraId="483886BF" w14:textId="6FADFC5D" w:rsidR="00D74874" w:rsidRPr="0001752D" w:rsidRDefault="00D74874" w:rsidP="00D74874">
      <w:pPr>
        <w:pStyle w:val="ZPKTzmpktartykuempunktem"/>
      </w:pPr>
      <w:r w:rsidRPr="0001752D">
        <w:t>6)</w:t>
      </w:r>
      <w:r w:rsidRPr="0001752D">
        <w:tab/>
        <w:t>termin odbywania szkolenia KPP MON – w przypadku jego odbywania;</w:t>
      </w:r>
    </w:p>
    <w:p w14:paraId="3B9635EA" w14:textId="77777777" w:rsidR="00D74874" w:rsidRPr="0001752D" w:rsidRDefault="00D74874" w:rsidP="00D74874">
      <w:pPr>
        <w:pStyle w:val="ZPKTzmpktartykuempunktem"/>
      </w:pPr>
      <w:r w:rsidRPr="0001752D">
        <w:t>7)</w:t>
      </w:r>
      <w:r w:rsidRPr="0001752D">
        <w:tab/>
      </w:r>
      <w:r>
        <w:t>datę</w:t>
      </w:r>
      <w:r w:rsidRPr="0001752D">
        <w:t xml:space="preserve"> zdania egzaminu z zakresu wiedzy i umiejętności objętych programem szkolenia KPP MON;</w:t>
      </w:r>
    </w:p>
    <w:p w14:paraId="0C9F1466" w14:textId="00B77EC4" w:rsidR="00D74874" w:rsidRPr="0001752D" w:rsidRDefault="00D74874" w:rsidP="00D74874">
      <w:pPr>
        <w:pStyle w:val="ZPKTzmpktartykuempunktem"/>
      </w:pPr>
      <w:r w:rsidRPr="0001752D">
        <w:t>8)</w:t>
      </w:r>
      <w:r w:rsidRPr="0001752D">
        <w:tab/>
        <w:t>zakres umiejętności potwierdzonych egzaminem z zakresu wiedzy i umiejętności objętych programem szkolenia KPP MON;</w:t>
      </w:r>
    </w:p>
    <w:p w14:paraId="4DDE3DFB" w14:textId="1A86C5CD" w:rsidR="00D74874" w:rsidRPr="0001752D" w:rsidRDefault="00D74874" w:rsidP="00D74874">
      <w:pPr>
        <w:pStyle w:val="ZPKTzmpktartykuempunktem"/>
      </w:pPr>
      <w:r w:rsidRPr="0001752D">
        <w:t>9)</w:t>
      </w:r>
      <w:r w:rsidRPr="0001752D">
        <w:tab/>
        <w:t>okres ważności zaświadczenia;</w:t>
      </w:r>
    </w:p>
    <w:p w14:paraId="61FCB779" w14:textId="3F5EFD79" w:rsidR="00D74874" w:rsidRPr="0001752D" w:rsidRDefault="00D74874" w:rsidP="00D74874">
      <w:pPr>
        <w:pStyle w:val="ZPKTzmpktartykuempunktem"/>
      </w:pPr>
      <w:r w:rsidRPr="0001752D">
        <w:t>10)</w:t>
      </w:r>
      <w:r w:rsidRPr="0001752D">
        <w:tab/>
        <w:t xml:space="preserve">imię (imiona) i nazwisko, stopień wojskowy, jeżeli posiada, oraz podpis kierownika jednostki organizacyjnej podległej Ministrowi Obrony Narodowej lub przez niego nadzorowanej prowadzącej szkolenia KPP MON </w:t>
      </w:r>
      <w:r>
        <w:t xml:space="preserve">lub </w:t>
      </w:r>
      <w:r w:rsidRPr="0001752D">
        <w:t>przeprowadzającej egzamin z zakresu wiedzy i umiejętności objętych programem tego szkolenia;</w:t>
      </w:r>
    </w:p>
    <w:p w14:paraId="37178F60" w14:textId="77777777" w:rsidR="00D74874" w:rsidRPr="0001752D" w:rsidRDefault="00D74874" w:rsidP="00D74874">
      <w:pPr>
        <w:pStyle w:val="ZPKTzmpktartykuempunktem"/>
      </w:pPr>
      <w:r w:rsidRPr="0001752D">
        <w:t>11)</w:t>
      </w:r>
      <w:r w:rsidRPr="0001752D">
        <w:tab/>
        <w:t>imiona i nazwiska, stopnie wojskowe, jeżeli posiadają, oraz podpisy członków komisji egzaminacyjnej.</w:t>
      </w:r>
    </w:p>
    <w:p w14:paraId="1DE4175D" w14:textId="77777777" w:rsidR="00D74874" w:rsidRPr="0001752D" w:rsidRDefault="00D74874" w:rsidP="00951F86">
      <w:pPr>
        <w:pStyle w:val="ZARTzmartartykuempunktem"/>
      </w:pPr>
      <w:r w:rsidRPr="0001752D">
        <w:t xml:space="preserve">Art. 16i. </w:t>
      </w:r>
      <w:r w:rsidRPr="007729CE">
        <w:t>Ratownik</w:t>
      </w:r>
      <w:r w:rsidRPr="0001752D">
        <w:t xml:space="preserve"> pełniący służbę albo wykonujący zadania zawodowe w jednostce organizacyjnej podległej Ministrowi Obrony Narodowej lub przez niego nadzorowanej ma obowiązek aktualizacji wiedzy i umiejętności ratownika w zakresie kwalifikowanej pierwszej pomocy.</w:t>
      </w:r>
    </w:p>
    <w:p w14:paraId="52611B2F" w14:textId="77777777" w:rsidR="00D74874" w:rsidRPr="0001752D" w:rsidRDefault="00D74874" w:rsidP="00951F86">
      <w:pPr>
        <w:pStyle w:val="ZARTzmartartykuempunktem"/>
      </w:pPr>
      <w:r w:rsidRPr="0001752D">
        <w:t>Art. 16j. Minister Obrony Narodowej w porozumieniu z ministrem właściwym do spraw zdrowia określi, w drodze rozporządzenia:</w:t>
      </w:r>
    </w:p>
    <w:p w14:paraId="725CB017" w14:textId="77777777" w:rsidR="00D74874" w:rsidRPr="0001752D" w:rsidRDefault="00D74874" w:rsidP="00D74874">
      <w:pPr>
        <w:pStyle w:val="ZPKTzmpktartykuempunktem"/>
      </w:pPr>
      <w:r w:rsidRPr="0001752D">
        <w:t>1)</w:t>
      </w:r>
      <w:r w:rsidRPr="0001752D">
        <w:tab/>
        <w:t>kwalifikacje kadry dydaktycznej prowadzącej szkolenie KPP MON – mając na celu zapewnienie odpowiedniego poziomu wyszkolenia ratowników;</w:t>
      </w:r>
    </w:p>
    <w:p w14:paraId="68DC5046" w14:textId="77777777" w:rsidR="00D74874" w:rsidRPr="0001752D" w:rsidRDefault="00D74874" w:rsidP="00D74874">
      <w:pPr>
        <w:pStyle w:val="ZPKTzmpktartykuempunktem"/>
      </w:pPr>
      <w:r w:rsidRPr="0001752D">
        <w:lastRenderedPageBreak/>
        <w:t>2)</w:t>
      </w:r>
      <w:r w:rsidRPr="0001752D">
        <w:tab/>
        <w:t>sposób przeprowadzania oraz organizację egzaminu z zakresu wiedzy i umiejętności objętych programem szkolenia KPP MON – mając na celu uwzględnienie obiektywnych kryteriów weryfikacji wiedzy i umiejętności;</w:t>
      </w:r>
    </w:p>
    <w:p w14:paraId="67007940" w14:textId="77777777" w:rsidR="00D74874" w:rsidRPr="0001752D" w:rsidRDefault="00D74874" w:rsidP="00D74874">
      <w:pPr>
        <w:pStyle w:val="ZPKTzmpktartykuempunktem"/>
      </w:pPr>
      <w:r w:rsidRPr="0001752D">
        <w:t>3)</w:t>
      </w:r>
      <w:r w:rsidRPr="0001752D">
        <w:tab/>
        <w:t xml:space="preserve">wzór zaświadczenia o ukończeniu szkolenia </w:t>
      </w:r>
      <w:r>
        <w:t>KPP MON</w:t>
      </w:r>
      <w:r w:rsidRPr="0001752D">
        <w:t xml:space="preserve"> i uzyskaniu tytułu ratownika oraz wzór zaświadczenia potwierdzającego kwalifikacje ratownika – mając na celu zapewnienie przejrzystości dokumentowania potwierdzenia uzyskania tych kwalifikacji;</w:t>
      </w:r>
    </w:p>
    <w:p w14:paraId="183874B4" w14:textId="77777777" w:rsidR="00D74874" w:rsidRDefault="00D74874" w:rsidP="00D74874">
      <w:pPr>
        <w:pStyle w:val="ZPKTzmpktartykuempunktem"/>
      </w:pPr>
      <w:r w:rsidRPr="0001752D">
        <w:t>4)</w:t>
      </w:r>
      <w:r w:rsidRPr="0001752D">
        <w:tab/>
        <w:t>formy i sposoby aktualizacji wiedzy ratownika w zakresie kwalifikowanej pierwszej pomocy – mając na celu właściwą realizację zadań ratownika na zajmowanym stanowisku służbowym lub jego zadań zawodowych.”;</w:t>
      </w:r>
    </w:p>
    <w:p w14:paraId="48E1D8CF" w14:textId="77777777" w:rsidR="00D74874" w:rsidRDefault="00D74874" w:rsidP="00D74874">
      <w:pPr>
        <w:pStyle w:val="PKTpunkt"/>
      </w:pPr>
      <w:r>
        <w:t>7)</w:t>
      </w:r>
      <w:r>
        <w:tab/>
        <w:t>w art. 17:</w:t>
      </w:r>
    </w:p>
    <w:p w14:paraId="1B47589D" w14:textId="77777777" w:rsidR="00D74874" w:rsidRDefault="00D74874" w:rsidP="00D74874">
      <w:pPr>
        <w:pStyle w:val="LITlitera"/>
      </w:pPr>
      <w:r>
        <w:t>a)</w:t>
      </w:r>
      <w:r>
        <w:tab/>
        <w:t>ust. 1 i 1a otrzymują brzmienie:</w:t>
      </w:r>
    </w:p>
    <w:p w14:paraId="1B1F4997" w14:textId="38E8DBD9" w:rsidR="00D74874" w:rsidRDefault="00D74874" w:rsidP="00D74874">
      <w:pPr>
        <w:pStyle w:val="ZLITUSTzmustliter"/>
      </w:pPr>
      <w:r w:rsidRPr="00816BDE">
        <w:t>„</w:t>
      </w:r>
      <w:r>
        <w:t xml:space="preserve">1. </w:t>
      </w:r>
      <w:r w:rsidRPr="003971AB">
        <w:t xml:space="preserve">Wojewoda prowadzi rejestr jednostek współpracujących z systemem, zwany dalej </w:t>
      </w:r>
      <w:r w:rsidR="00CC4FFC" w:rsidRPr="00816BDE">
        <w:t>„</w:t>
      </w:r>
      <w:r w:rsidRPr="003971AB">
        <w:t>rejestrem”.</w:t>
      </w:r>
      <w:r>
        <w:t xml:space="preserve"> Rejestr jest prowadzony </w:t>
      </w:r>
      <w:r w:rsidRPr="003971AB">
        <w:t>w systemie teleinformatycznym</w:t>
      </w:r>
      <w:r>
        <w:t>.</w:t>
      </w:r>
    </w:p>
    <w:p w14:paraId="1A56F56F" w14:textId="77777777" w:rsidR="00D74874" w:rsidRDefault="00D74874" w:rsidP="00D74874">
      <w:pPr>
        <w:pStyle w:val="ZLITUSTzmustliter"/>
      </w:pPr>
      <w:r>
        <w:t xml:space="preserve">1a. Wpisu do </w:t>
      </w:r>
      <w:r w:rsidRPr="00805580">
        <w:t>rejestru prowadzonego przez wojewodę właściwego ze względu na miejsce stacjonowania jednostek</w:t>
      </w:r>
      <w:r>
        <w:t>, o których mowa w</w:t>
      </w:r>
      <w:r w:rsidRPr="00805580">
        <w:t xml:space="preserve"> art. 15 ust. 1</w:t>
      </w:r>
      <w:r>
        <w:t>:</w:t>
      </w:r>
      <w:r w:rsidRPr="00805580">
        <w:t xml:space="preserve"> </w:t>
      </w:r>
    </w:p>
    <w:p w14:paraId="1512530E" w14:textId="77777777" w:rsidR="00D74874" w:rsidRDefault="00D74874" w:rsidP="00D74874">
      <w:pPr>
        <w:pStyle w:val="ZLITPKTzmpktliter"/>
      </w:pPr>
      <w:r>
        <w:t>1)</w:t>
      </w:r>
      <w:r>
        <w:tab/>
        <w:t xml:space="preserve">pkt 1 i 2, dokonuje właściwy </w:t>
      </w:r>
      <w:r w:rsidRPr="00805580">
        <w:t>komendant wojewódzki Państwowej Straży Pożarnej</w:t>
      </w:r>
      <w:r>
        <w:t xml:space="preserve"> </w:t>
      </w:r>
      <w:r w:rsidRPr="00805580">
        <w:t xml:space="preserve">lub </w:t>
      </w:r>
      <w:r>
        <w:t>osoba przez niego upoważniona</w:t>
      </w:r>
      <w:r w:rsidRPr="00805580">
        <w:t>;</w:t>
      </w:r>
    </w:p>
    <w:p w14:paraId="7B090E9C" w14:textId="77777777" w:rsidR="00D74874" w:rsidRDefault="00D74874" w:rsidP="00D74874">
      <w:pPr>
        <w:pStyle w:val="ZLITPKTzmpktliter"/>
      </w:pPr>
      <w:r>
        <w:t>2)</w:t>
      </w:r>
      <w:r>
        <w:tab/>
        <w:t xml:space="preserve">pkt 8, dokonuje </w:t>
      </w:r>
      <w:r w:rsidRPr="00805580">
        <w:t>dyrektor Morskiej Służby Poszukiwania i Ratownictwa lub osoba przez niego upoważniona</w:t>
      </w:r>
      <w:r>
        <w:t>.</w:t>
      </w:r>
      <w:r w:rsidRPr="00816BDE">
        <w:t>”</w:t>
      </w:r>
      <w:r>
        <w:t>,</w:t>
      </w:r>
    </w:p>
    <w:p w14:paraId="25825E4D" w14:textId="77777777" w:rsidR="00D74874" w:rsidRDefault="00D74874" w:rsidP="00D74874">
      <w:pPr>
        <w:pStyle w:val="LITlitera"/>
      </w:pPr>
      <w:r>
        <w:t>b)</w:t>
      </w:r>
      <w:r>
        <w:tab/>
        <w:t>po ust. 1a dodaje się ust. 1b w brzmieniu:</w:t>
      </w:r>
    </w:p>
    <w:p w14:paraId="15686B8B" w14:textId="0387818F" w:rsidR="00D74874" w:rsidRDefault="00D74874" w:rsidP="00D74874">
      <w:pPr>
        <w:pStyle w:val="ZLITUSTzmustliter"/>
      </w:pPr>
      <w:r w:rsidRPr="0028702E">
        <w:t>„</w:t>
      </w:r>
      <w:r w:rsidRPr="00D651C6">
        <w:t xml:space="preserve">1b. </w:t>
      </w:r>
      <w:r w:rsidRPr="00653C88">
        <w:t>Jednostki, o których mowa w art. 15 ust. 1 pkt 3</w:t>
      </w:r>
      <w:r w:rsidRPr="00420C9A">
        <w:t>–</w:t>
      </w:r>
      <w:r w:rsidRPr="00653C88">
        <w:t>7 i 9, są wpisywane do rejestru przez wojewodę właściwego ze względu na miejsce stacjonowania tych jednostek na ich wniosek</w:t>
      </w:r>
      <w:r w:rsidRPr="00D651C6">
        <w:t>.</w:t>
      </w:r>
      <w:r w:rsidRPr="00816BDE">
        <w:t>”</w:t>
      </w:r>
      <w:r>
        <w:t>,</w:t>
      </w:r>
    </w:p>
    <w:p w14:paraId="61F2767B" w14:textId="77777777" w:rsidR="00D74874" w:rsidRDefault="00D74874" w:rsidP="00D74874">
      <w:pPr>
        <w:pStyle w:val="LITlitera"/>
      </w:pPr>
      <w:r>
        <w:t>c)</w:t>
      </w:r>
      <w:r>
        <w:tab/>
        <w:t>ust. 2 i 2a otrzymują brzmienie:</w:t>
      </w:r>
    </w:p>
    <w:p w14:paraId="2DB8355C" w14:textId="77777777" w:rsidR="00D74874" w:rsidRPr="00653C88" w:rsidRDefault="00D74874" w:rsidP="00D74874">
      <w:pPr>
        <w:pStyle w:val="ZLITUSTzmustliter"/>
      </w:pPr>
      <w:r w:rsidRPr="0028702E">
        <w:t>„</w:t>
      </w:r>
      <w:r>
        <w:t xml:space="preserve">2. </w:t>
      </w:r>
      <w:r w:rsidRPr="00653C88">
        <w:t>W przypadku jednostek, o których mowa w art. 15 ust. 1 pkt 1,</w:t>
      </w:r>
      <w:r>
        <w:t xml:space="preserve"> </w:t>
      </w:r>
      <w:r w:rsidRPr="00653C88">
        <w:t>2 i 8, dane, o których mowa w ust. 3, są wprowadzane do rejestru w postaci elektronicznej i zatwierdzane za pomocą kwalifikowanego podpisu elektronicznego albo podpisu zaufanego</w:t>
      </w:r>
      <w:r>
        <w:t xml:space="preserve">. </w:t>
      </w:r>
    </w:p>
    <w:p w14:paraId="0EE3DAC0" w14:textId="77777777" w:rsidR="00D74874" w:rsidRPr="00D651C6" w:rsidRDefault="00D74874" w:rsidP="00D74874">
      <w:pPr>
        <w:pStyle w:val="ZLITUSTzmustliter"/>
      </w:pPr>
      <w:r w:rsidRPr="00D651C6">
        <w:t>2</w:t>
      </w:r>
      <w:r>
        <w:t>a.</w:t>
      </w:r>
      <w:r w:rsidRPr="00D651C6">
        <w:t xml:space="preserve"> </w:t>
      </w:r>
      <w:r w:rsidRPr="00653C88">
        <w:t>W przypadku jednostek, o któr</w:t>
      </w:r>
      <w:r>
        <w:t xml:space="preserve">ych </w:t>
      </w:r>
      <w:r w:rsidRPr="00653C88">
        <w:t>mowa w art. 15 ust. 1 pkt 3</w:t>
      </w:r>
      <w:r>
        <w:t>–</w:t>
      </w:r>
      <w:r w:rsidRPr="00653C88">
        <w:t xml:space="preserve">7 i 9, osoba upoważniona do reprezentowania danej jednostki składa wniosek o wpis do rejestru do wojewody właściwego ze względu na miejsce jej stacjonowania w systemie teleinformatycznym, o którym mowa w ust. 1, i zatwierdza go za pomocą </w:t>
      </w:r>
      <w:r w:rsidRPr="00653C88">
        <w:lastRenderedPageBreak/>
        <w:t>kwalifikowanego podpisu elektronicznego albo podpisu zaufanego. Wniosek zawiera dane, o których mowa w ust. 3</w:t>
      </w:r>
      <w:r w:rsidRPr="00D651C6">
        <w:t>.</w:t>
      </w:r>
      <w:r w:rsidRPr="00816BDE">
        <w:t>”</w:t>
      </w:r>
      <w:r>
        <w:t>,</w:t>
      </w:r>
    </w:p>
    <w:p w14:paraId="564BA06F" w14:textId="77777777" w:rsidR="00D74874" w:rsidRDefault="00D74874" w:rsidP="00D74874">
      <w:pPr>
        <w:pStyle w:val="LITlitera"/>
      </w:pPr>
      <w:r>
        <w:t>d)</w:t>
      </w:r>
      <w:r>
        <w:tab/>
      </w:r>
      <w:bookmarkStart w:id="19" w:name="_Hlk176958162"/>
      <w:r>
        <w:t>ust. 3 otrzymuje brzmienie:</w:t>
      </w:r>
    </w:p>
    <w:p w14:paraId="2E56B45E" w14:textId="77777777" w:rsidR="00D74874" w:rsidRPr="0077018A" w:rsidRDefault="00D74874" w:rsidP="00D74874">
      <w:pPr>
        <w:pStyle w:val="ZLITUSTzmustliter"/>
      </w:pPr>
      <w:r w:rsidRPr="0077018A">
        <w:t>„3.</w:t>
      </w:r>
      <w:r>
        <w:t xml:space="preserve"> </w:t>
      </w:r>
      <w:r w:rsidRPr="0077018A">
        <w:t>Rejestr obejmuje następujące dane dotyczące jednostki współpracującej z systemem lub jednostki organizacyjnej jednostki współpracującej z systemem:</w:t>
      </w:r>
    </w:p>
    <w:p w14:paraId="4F523F28" w14:textId="77777777" w:rsidR="00D74874" w:rsidRPr="0077018A" w:rsidRDefault="00D74874" w:rsidP="00D74874">
      <w:pPr>
        <w:pStyle w:val="ZLITPKTzmpktliter"/>
      </w:pPr>
      <w:r w:rsidRPr="0077018A">
        <w:t>1)</w:t>
      </w:r>
      <w:r>
        <w:tab/>
      </w:r>
      <w:r w:rsidRPr="0077018A">
        <w:t>nazwę</w:t>
      </w:r>
      <w:r>
        <w:t>,</w:t>
      </w:r>
      <w:r w:rsidRPr="0077018A">
        <w:t xml:space="preserve"> REGON, NIP i adres;</w:t>
      </w:r>
    </w:p>
    <w:p w14:paraId="214DC689" w14:textId="77777777" w:rsidR="00D74874" w:rsidRPr="0077018A" w:rsidRDefault="00D74874" w:rsidP="00D74874">
      <w:pPr>
        <w:pStyle w:val="ZLITPKTzmpktliter"/>
      </w:pPr>
      <w:r w:rsidRPr="0077018A">
        <w:t>2)</w:t>
      </w:r>
      <w:r>
        <w:tab/>
      </w:r>
      <w:r w:rsidRPr="0077018A">
        <w:t>teren działania;</w:t>
      </w:r>
    </w:p>
    <w:p w14:paraId="3FC649EA" w14:textId="77777777" w:rsidR="00D74874" w:rsidRPr="0077018A" w:rsidRDefault="00D74874" w:rsidP="00D74874">
      <w:pPr>
        <w:pStyle w:val="ZLITPKTzmpktliter"/>
      </w:pPr>
      <w:r w:rsidRPr="0077018A">
        <w:t>3)</w:t>
      </w:r>
      <w:r>
        <w:tab/>
      </w:r>
      <w:r w:rsidRPr="0077018A">
        <w:t>liczbę ratowników;</w:t>
      </w:r>
    </w:p>
    <w:p w14:paraId="350E6F2C" w14:textId="77777777" w:rsidR="00D74874" w:rsidRPr="0077018A" w:rsidRDefault="00D74874" w:rsidP="00D74874">
      <w:pPr>
        <w:pStyle w:val="ZLITPKTzmpktliter"/>
      </w:pPr>
      <w:r w:rsidRPr="0077018A">
        <w:t>4)</w:t>
      </w:r>
      <w:r>
        <w:tab/>
      </w:r>
      <w:r w:rsidRPr="0077018A">
        <w:t>wykaz wyposażenia niezbędnego do udzielania kwalifikowanej pierwszej pomocy;</w:t>
      </w:r>
    </w:p>
    <w:p w14:paraId="05CBCAAC" w14:textId="77777777" w:rsidR="00D74874" w:rsidRPr="0077018A" w:rsidRDefault="00D74874" w:rsidP="00D74874">
      <w:pPr>
        <w:pStyle w:val="ZLITPKTzmpktliter"/>
      </w:pPr>
      <w:r w:rsidRPr="0077018A">
        <w:t>5)</w:t>
      </w:r>
      <w:r>
        <w:tab/>
      </w:r>
      <w:r w:rsidRPr="0077018A">
        <w:t>maksymalny czas osiągnięcia gotowości do działań ratowniczych, licząc od chwili przekazania powiadomienia o zdarzeniu;</w:t>
      </w:r>
    </w:p>
    <w:p w14:paraId="762ADA3C" w14:textId="77777777" w:rsidR="00D74874" w:rsidRPr="0077018A" w:rsidRDefault="00D74874" w:rsidP="00D74874">
      <w:pPr>
        <w:pStyle w:val="ZLITPKTzmpktliter"/>
      </w:pPr>
      <w:r w:rsidRPr="0077018A">
        <w:t>6)</w:t>
      </w:r>
      <w:r>
        <w:tab/>
      </w:r>
      <w:r w:rsidRPr="0077018A">
        <w:t>numery telefonów kontaktowych;</w:t>
      </w:r>
    </w:p>
    <w:p w14:paraId="65032103" w14:textId="77777777" w:rsidR="00D74874" w:rsidRPr="0077018A" w:rsidRDefault="00D74874" w:rsidP="00D74874">
      <w:pPr>
        <w:pStyle w:val="ZLITPKTzmpktliter"/>
      </w:pPr>
      <w:r w:rsidRPr="0077018A">
        <w:t>7)</w:t>
      </w:r>
      <w:r>
        <w:tab/>
      </w:r>
      <w:r w:rsidRPr="0077018A">
        <w:t>wskazanie rodzaju wykonywanych działań ratowniczych;</w:t>
      </w:r>
    </w:p>
    <w:p w14:paraId="44165B9D" w14:textId="77777777" w:rsidR="00D74874" w:rsidRPr="0077018A" w:rsidRDefault="00D74874" w:rsidP="00D74874">
      <w:pPr>
        <w:pStyle w:val="ZLITPKTzmpktliter"/>
      </w:pPr>
      <w:r w:rsidRPr="0077018A">
        <w:t>8)</w:t>
      </w:r>
      <w:r>
        <w:tab/>
      </w:r>
      <w:r w:rsidRPr="0077018A">
        <w:t>współrzędne geograficzne;</w:t>
      </w:r>
    </w:p>
    <w:p w14:paraId="28C5629D" w14:textId="3A2EF28C" w:rsidR="00D74874" w:rsidRDefault="00D74874" w:rsidP="00D74874">
      <w:pPr>
        <w:pStyle w:val="ZLITPKTzmpktliter"/>
      </w:pPr>
      <w:r w:rsidRPr="0077018A">
        <w:t>9)</w:t>
      </w:r>
      <w:r>
        <w:tab/>
      </w:r>
      <w:r w:rsidRPr="0077018A">
        <w:t>czas pozostawania w gotowości do działań ratowniczych w ciągu doby i w ciągu roku.”</w:t>
      </w:r>
      <w:r>
        <w:t>,</w:t>
      </w:r>
    </w:p>
    <w:bookmarkEnd w:id="19"/>
    <w:p w14:paraId="3764ECF0" w14:textId="77777777" w:rsidR="00D74874" w:rsidRDefault="00D74874" w:rsidP="00D74874">
      <w:pPr>
        <w:pStyle w:val="LITlitera"/>
      </w:pPr>
      <w:r>
        <w:t>e)</w:t>
      </w:r>
      <w:r>
        <w:tab/>
        <w:t xml:space="preserve">w ust. 4 po wyrazach </w:t>
      </w:r>
      <w:r w:rsidRPr="003E5105">
        <w:t>„</w:t>
      </w:r>
      <w:r w:rsidRPr="008942C1">
        <w:t>obowiązana</w:t>
      </w:r>
      <w:r>
        <w:t xml:space="preserve"> niezwłocznie</w:t>
      </w:r>
      <w:r w:rsidRPr="003E5105">
        <w:t>”</w:t>
      </w:r>
      <w:r>
        <w:t xml:space="preserve"> dodaje się przecinek oraz wyrazy </w:t>
      </w:r>
      <w:r w:rsidRPr="00F47DB3">
        <w:t>„</w:t>
      </w:r>
      <w:r w:rsidRPr="003E5105">
        <w:t xml:space="preserve">jednak nie później niż w terminie 7 dni od </w:t>
      </w:r>
      <w:r>
        <w:t xml:space="preserve">dnia </w:t>
      </w:r>
      <w:r w:rsidRPr="003E5105">
        <w:t>zaistnienia zmiany,”</w:t>
      </w:r>
      <w:r>
        <w:t>,</w:t>
      </w:r>
    </w:p>
    <w:p w14:paraId="35E28D1A" w14:textId="77777777" w:rsidR="00D74874" w:rsidRDefault="00D74874" w:rsidP="00D74874">
      <w:pPr>
        <w:pStyle w:val="LITlitera"/>
      </w:pPr>
      <w:r>
        <w:t>f)</w:t>
      </w:r>
      <w:r>
        <w:tab/>
        <w:t>ust. 5 otrzymuje brzmienie:</w:t>
      </w:r>
    </w:p>
    <w:p w14:paraId="4F4BF716" w14:textId="77777777" w:rsidR="00D74874" w:rsidRPr="001F4DAC" w:rsidRDefault="00D74874" w:rsidP="00D74874">
      <w:pPr>
        <w:pStyle w:val="ZLITUSTzmustliter"/>
      </w:pPr>
      <w:bookmarkStart w:id="20" w:name="_Hlk185345613"/>
      <w:r w:rsidRPr="00F47DB3">
        <w:t>„</w:t>
      </w:r>
      <w:bookmarkEnd w:id="20"/>
      <w:r w:rsidRPr="001F4DAC">
        <w:t xml:space="preserve">5. </w:t>
      </w:r>
      <w:r>
        <w:t xml:space="preserve">W przypadku jednostek, </w:t>
      </w:r>
      <w:r w:rsidRPr="001F4DAC">
        <w:t xml:space="preserve">o </w:t>
      </w:r>
      <w:r>
        <w:t xml:space="preserve">których </w:t>
      </w:r>
      <w:r w:rsidRPr="001F4DAC">
        <w:t>mowa w art. 15 ust. 1 pkt 3</w:t>
      </w:r>
      <w:r>
        <w:t>–</w:t>
      </w:r>
      <w:r w:rsidRPr="001F4DAC">
        <w:t>7 i 9</w:t>
      </w:r>
      <w:r>
        <w:t xml:space="preserve">, lub ich jednostek organizacyjnych </w:t>
      </w:r>
      <w:r w:rsidRPr="00653C88">
        <w:t>wojewoda, w drodze decyzji administracyjnej</w:t>
      </w:r>
      <w:r w:rsidRPr="001F4DAC">
        <w:t>:</w:t>
      </w:r>
    </w:p>
    <w:p w14:paraId="3052DC43" w14:textId="5F3F23EB" w:rsidR="00D74874" w:rsidRDefault="00D74874" w:rsidP="00D74874">
      <w:pPr>
        <w:pStyle w:val="ZLITPKTzmpktliter"/>
      </w:pPr>
      <w:r w:rsidRPr="001F4DAC">
        <w:t>1)</w:t>
      </w:r>
      <w:r>
        <w:tab/>
      </w:r>
      <w:r w:rsidRPr="00653C88">
        <w:t>wpisuje jednostkę do rejestru, jeżeli dana jednostka spełnia wymagania, o których mowa w art. 15 ust. 1a</w:t>
      </w:r>
      <w:r>
        <w:t>;</w:t>
      </w:r>
    </w:p>
    <w:p w14:paraId="75D8C4F0" w14:textId="77777777" w:rsidR="00D74874" w:rsidRPr="001F4DAC" w:rsidRDefault="00D74874" w:rsidP="00D74874">
      <w:pPr>
        <w:pStyle w:val="ZLITPKTzmpktliter"/>
      </w:pPr>
      <w:r>
        <w:t>2)</w:t>
      </w:r>
      <w:r>
        <w:tab/>
      </w:r>
      <w:r w:rsidRPr="001F4DAC">
        <w:t>odmawia jednostce wpisu do rejestru</w:t>
      </w:r>
      <w:r>
        <w:t>,</w:t>
      </w:r>
      <w:r w:rsidRPr="001F4DAC">
        <w:t xml:space="preserve"> jeżeli jednostka ta nie spełnia wymagań, o których mowa w art. 15 ust. 1a</w:t>
      </w:r>
      <w:r>
        <w:t>;</w:t>
      </w:r>
    </w:p>
    <w:p w14:paraId="180819C9" w14:textId="361BB017" w:rsidR="00D74874" w:rsidRDefault="00D74874" w:rsidP="00D74874">
      <w:pPr>
        <w:pStyle w:val="ZLITPKTzmpktliter"/>
      </w:pPr>
      <w:r>
        <w:t>3</w:t>
      </w:r>
      <w:r w:rsidRPr="001F4DAC">
        <w:t>)</w:t>
      </w:r>
      <w:r>
        <w:tab/>
      </w:r>
      <w:r w:rsidRPr="001F4DAC">
        <w:t>wykreśla z rejestru jednostkę</w:t>
      </w:r>
      <w:r>
        <w:t>,</w:t>
      </w:r>
      <w:r w:rsidRPr="001F4DAC">
        <w:t xml:space="preserve"> jeżeli jednostka</w:t>
      </w:r>
      <w:r>
        <w:t xml:space="preserve"> ta:</w:t>
      </w:r>
    </w:p>
    <w:p w14:paraId="09D1EB65" w14:textId="77777777" w:rsidR="00D74874" w:rsidRPr="008E0A60" w:rsidRDefault="00D74874" w:rsidP="00D74874">
      <w:pPr>
        <w:pStyle w:val="ZLITLITwPKTzmlitwpktliter"/>
      </w:pPr>
      <w:r w:rsidRPr="008E0A60">
        <w:t>a)</w:t>
      </w:r>
      <w:r w:rsidRPr="008E0A60">
        <w:tab/>
        <w:t>nie spełnia wymagań, o których mowa w art. 15 ust. 1a,</w:t>
      </w:r>
    </w:p>
    <w:p w14:paraId="55403E15" w14:textId="77777777" w:rsidR="00D74874" w:rsidRPr="008E0A60" w:rsidRDefault="00D74874" w:rsidP="00D74874">
      <w:pPr>
        <w:pStyle w:val="ZLITLITwPKTzmlitwpktliter"/>
      </w:pPr>
      <w:r w:rsidRPr="008E0A60">
        <w:t>b)</w:t>
      </w:r>
      <w:r w:rsidRPr="008E0A60">
        <w:tab/>
        <w:t>nie wykona w terminie obowiązku, o którym mowa w ust. 4.”,</w:t>
      </w:r>
    </w:p>
    <w:p w14:paraId="1C9A94E8" w14:textId="77777777" w:rsidR="00D74874" w:rsidRDefault="00D74874" w:rsidP="00D74874">
      <w:pPr>
        <w:pStyle w:val="LITlitera"/>
      </w:pPr>
      <w:r>
        <w:t>g)</w:t>
      </w:r>
      <w:r>
        <w:tab/>
        <w:t xml:space="preserve">po ust. 5 dodaje się ust. 5a w brzmieniu: </w:t>
      </w:r>
    </w:p>
    <w:p w14:paraId="714F439F" w14:textId="1451C5BE" w:rsidR="00D74874" w:rsidRDefault="00D74874" w:rsidP="00D74874">
      <w:pPr>
        <w:pStyle w:val="ZLITUSTzmustliter"/>
      </w:pPr>
      <w:r w:rsidRPr="00F47DB3">
        <w:t>„</w:t>
      </w:r>
      <w:r>
        <w:t xml:space="preserve">5a. </w:t>
      </w:r>
      <w:r w:rsidRPr="008E0A60">
        <w:t>Decyzja, o której mowa w ust. 5 pkt 1, podlega natychmiastowemu wykonaniu</w:t>
      </w:r>
      <w:r>
        <w:t>.</w:t>
      </w:r>
      <w:r w:rsidRPr="003E5105">
        <w:t>”</w:t>
      </w:r>
      <w:r>
        <w:t>,</w:t>
      </w:r>
    </w:p>
    <w:p w14:paraId="08E22593" w14:textId="201BB58F" w:rsidR="00D74874" w:rsidRDefault="00D74874" w:rsidP="00D74874">
      <w:pPr>
        <w:pStyle w:val="LITlitera"/>
      </w:pPr>
      <w:r>
        <w:t>h)</w:t>
      </w:r>
      <w:r>
        <w:tab/>
        <w:t>ust. 6a otrzymuje</w:t>
      </w:r>
      <w:r w:rsidRPr="008E0A60">
        <w:t xml:space="preserve"> </w:t>
      </w:r>
      <w:r>
        <w:t>brzmienie:</w:t>
      </w:r>
    </w:p>
    <w:p w14:paraId="66C820C9" w14:textId="6210F6E1" w:rsidR="00D74874" w:rsidRDefault="00D74874" w:rsidP="00D74874">
      <w:pPr>
        <w:pStyle w:val="ZLITUSTzmustliter"/>
      </w:pPr>
      <w:r w:rsidRPr="00F47DB3">
        <w:lastRenderedPageBreak/>
        <w:t>„</w:t>
      </w:r>
      <w:r>
        <w:t xml:space="preserve">6a. </w:t>
      </w:r>
      <w:r w:rsidRPr="008E0A60">
        <w:t>Wojewoda zawiadamia ministra właściwego do spraw wewnętrznych o wydaniu decyzji, o których mowa w ust. 5, w stosunku do jednostek, o których mowa w art. 15 ust. 1 pkt 5 i 6</w:t>
      </w:r>
      <w:r>
        <w:t>.</w:t>
      </w:r>
      <w:r w:rsidRPr="003E5105">
        <w:t>”</w:t>
      </w:r>
      <w:r>
        <w:t>,</w:t>
      </w:r>
    </w:p>
    <w:p w14:paraId="269EBB8D" w14:textId="77777777" w:rsidR="00D74874" w:rsidRDefault="00D74874" w:rsidP="00D74874">
      <w:pPr>
        <w:pStyle w:val="LITlitera"/>
      </w:pPr>
      <w:r>
        <w:t>i)</w:t>
      </w:r>
      <w:r>
        <w:tab/>
        <w:t>ust. 7 otrzymuje brzmienie:</w:t>
      </w:r>
    </w:p>
    <w:p w14:paraId="328DE5B8" w14:textId="77777777" w:rsidR="00D74874" w:rsidRDefault="00D74874" w:rsidP="00D74874">
      <w:pPr>
        <w:pStyle w:val="ZLITUSTzmustliter"/>
      </w:pPr>
      <w:r w:rsidRPr="009A3148">
        <w:t>„</w:t>
      </w:r>
      <w:r>
        <w:t xml:space="preserve">7. </w:t>
      </w:r>
      <w:r w:rsidRPr="003971AB">
        <w:t>Administratorem systemu teleinformatycznego</w:t>
      </w:r>
      <w:r>
        <w:t>,</w:t>
      </w:r>
      <w:r w:rsidRPr="003971AB">
        <w:t xml:space="preserve"> </w:t>
      </w:r>
      <w:r>
        <w:t xml:space="preserve">w którym jest prowadzony </w:t>
      </w:r>
      <w:r w:rsidRPr="003971AB">
        <w:t>rejestr</w:t>
      </w:r>
      <w:r>
        <w:t xml:space="preserve">, </w:t>
      </w:r>
      <w:r w:rsidRPr="003971AB">
        <w:t>jest jednostka podległa ministrowi właściwemu do spraw zdrowia właściwa w zakresie systemów informacyjnych ochrony zdrowia</w:t>
      </w:r>
      <w:r>
        <w:t>.</w:t>
      </w:r>
      <w:r w:rsidRPr="009A3148">
        <w:t>”</w:t>
      </w:r>
      <w:r>
        <w:t>;</w:t>
      </w:r>
    </w:p>
    <w:bookmarkEnd w:id="6"/>
    <w:p w14:paraId="08B280FD" w14:textId="77777777" w:rsidR="00D74874" w:rsidRDefault="00D74874" w:rsidP="00D74874">
      <w:pPr>
        <w:pStyle w:val="PKTpunkt"/>
      </w:pPr>
      <w:r>
        <w:t>8)</w:t>
      </w:r>
      <w:r>
        <w:tab/>
        <w:t>w art. 19 dodaje się ust. 3 w brzmieniu:</w:t>
      </w:r>
    </w:p>
    <w:p w14:paraId="430B25C7" w14:textId="77777777" w:rsidR="00D74874" w:rsidRDefault="00D74874" w:rsidP="00D74874">
      <w:pPr>
        <w:pStyle w:val="ZUSTzmustartykuempunktem"/>
      </w:pPr>
      <w:r w:rsidRPr="0082579D">
        <w:t>„</w:t>
      </w:r>
      <w:r>
        <w:t xml:space="preserve">3. </w:t>
      </w:r>
      <w:r w:rsidRPr="00DA17E7">
        <w:t>Minister</w:t>
      </w:r>
      <w:r>
        <w:t xml:space="preserve"> właściwy do spraw zdrowia do realizacji zadania, o którym mowa w ust. 1, oraz wojewoda do realizacji zadań, o których mowa w ust. 2, wykorzystują System Wspomagania Dowodzenia Państwowego Ratownictwa Medycznego, </w:t>
      </w:r>
      <w:r w:rsidRPr="00DE4E58">
        <w:t xml:space="preserve">zwany dalej </w:t>
      </w:r>
      <w:r w:rsidRPr="00773E4A">
        <w:t>„</w:t>
      </w:r>
      <w:r w:rsidRPr="00DE4E58">
        <w:t>SWD PRM</w:t>
      </w:r>
      <w:r w:rsidRPr="00773E4A">
        <w:t>”</w:t>
      </w:r>
      <w:r>
        <w:t>.</w:t>
      </w:r>
      <w:r w:rsidRPr="00D243E7">
        <w:t>”</w:t>
      </w:r>
      <w:r>
        <w:t>;</w:t>
      </w:r>
    </w:p>
    <w:p w14:paraId="1DB52228" w14:textId="77777777" w:rsidR="00D74874" w:rsidRDefault="00D74874" w:rsidP="00D74874">
      <w:pPr>
        <w:pStyle w:val="PKTpunkt"/>
      </w:pPr>
      <w:r>
        <w:t>9)</w:t>
      </w:r>
      <w:r>
        <w:tab/>
      </w:r>
      <w:bookmarkStart w:id="21" w:name="_Hlk163550799"/>
      <w:r>
        <w:t>w art. 20:</w:t>
      </w:r>
    </w:p>
    <w:p w14:paraId="48EC0A5C" w14:textId="77777777" w:rsidR="00D74874" w:rsidRDefault="00D74874" w:rsidP="00D74874">
      <w:pPr>
        <w:pStyle w:val="LITlitera"/>
      </w:pPr>
      <w:r>
        <w:t>a)</w:t>
      </w:r>
      <w:r>
        <w:tab/>
      </w:r>
      <w:r w:rsidRPr="007C0D73">
        <w:t>w ust. 1:</w:t>
      </w:r>
    </w:p>
    <w:p w14:paraId="22563D3F" w14:textId="77777777" w:rsidR="00D74874" w:rsidRDefault="00D74874" w:rsidP="00D74874">
      <w:pPr>
        <w:pStyle w:val="TIRtiret"/>
      </w:pPr>
      <w:bookmarkStart w:id="22" w:name="_Hlk126921670"/>
      <w:r w:rsidRPr="007C0D73">
        <w:t>–</w:t>
      </w:r>
      <w:bookmarkEnd w:id="22"/>
      <w:r>
        <w:tab/>
      </w:r>
      <w:r w:rsidRPr="007C0D73">
        <w:t xml:space="preserve">pkt </w:t>
      </w:r>
      <w:r>
        <w:t>4</w:t>
      </w:r>
      <w:r w:rsidRPr="007C0D73">
        <w:t xml:space="preserve"> otrzymuje brzmienie</w:t>
      </w:r>
      <w:r>
        <w:t>:</w:t>
      </w:r>
    </w:p>
    <w:p w14:paraId="61785AD9" w14:textId="77777777" w:rsidR="00D74874" w:rsidRDefault="00D74874" w:rsidP="00D74874">
      <w:pPr>
        <w:pStyle w:val="ZTIRPKTzmpkttiret"/>
      </w:pPr>
      <w:r w:rsidRPr="007C0D73">
        <w:t>„4)</w:t>
      </w:r>
      <w:r>
        <w:tab/>
      </w:r>
      <w:r w:rsidRPr="007C0D73">
        <w:t>może przeprowadzać kontrolę dysponentów jednostek pod względem medycznym oraz zgodności z prawem;”</w:t>
      </w:r>
      <w:r>
        <w:t>,</w:t>
      </w:r>
    </w:p>
    <w:p w14:paraId="6142232D" w14:textId="77777777" w:rsidR="00D74874" w:rsidRDefault="00D74874" w:rsidP="00D74874">
      <w:pPr>
        <w:pStyle w:val="TIRtiret"/>
      </w:pPr>
      <w:r w:rsidRPr="00C20ECA">
        <w:t>–</w:t>
      </w:r>
      <w:r>
        <w:tab/>
        <w:t>dodaje się pkt 5 w brzmieniu:</w:t>
      </w:r>
    </w:p>
    <w:p w14:paraId="414C6837" w14:textId="77777777" w:rsidR="00D74874" w:rsidRDefault="00D74874" w:rsidP="00D74874">
      <w:pPr>
        <w:pStyle w:val="ZTIRPKTzmpkttiret"/>
      </w:pPr>
      <w:r w:rsidRPr="007C0D73">
        <w:t>„5)</w:t>
      </w:r>
      <w:r>
        <w:tab/>
      </w:r>
      <w:r w:rsidRPr="007C0D73">
        <w:t>może przeprowadzać kontrolę dyspozytorni medycznych pod względem medycznym oraz zgodności</w:t>
      </w:r>
      <w:r>
        <w:t xml:space="preserve"> z prawem.</w:t>
      </w:r>
      <w:r w:rsidRPr="00B43695">
        <w:t>”</w:t>
      </w:r>
      <w:r>
        <w:t>,</w:t>
      </w:r>
    </w:p>
    <w:p w14:paraId="2B46CAEB" w14:textId="77777777" w:rsidR="00D74874" w:rsidRDefault="00D74874" w:rsidP="00D74874">
      <w:pPr>
        <w:pStyle w:val="LITlitera"/>
      </w:pPr>
      <w:r>
        <w:t>b)</w:t>
      </w:r>
      <w:r>
        <w:tab/>
      </w:r>
      <w:r w:rsidRPr="00B43695">
        <w:t>po ust. 1 dodaje się ust. 1a</w:t>
      </w:r>
      <w:r w:rsidRPr="00D96515">
        <w:t>–</w:t>
      </w:r>
      <w:r>
        <w:t xml:space="preserve">1d </w:t>
      </w:r>
      <w:r w:rsidRPr="00B43695">
        <w:t>w brzmieniu:</w:t>
      </w:r>
    </w:p>
    <w:p w14:paraId="55E3510B" w14:textId="77777777" w:rsidR="00D74874" w:rsidRDefault="00D74874" w:rsidP="00D74874">
      <w:pPr>
        <w:pStyle w:val="ZLITUSTzmustliter"/>
      </w:pPr>
      <w:r w:rsidRPr="00B43695">
        <w:t>„1a. Do kontroli, o której mowa w ust. 1 pkt 4</w:t>
      </w:r>
      <w:r>
        <w:t>,</w:t>
      </w:r>
      <w:r w:rsidRPr="00B43695">
        <w:t xml:space="preserve"> stosuje się przepisy działu VI ustawy z dnia 15 kwietnia 2011 r. o działalności leczniczej</w:t>
      </w:r>
      <w:r>
        <w:t xml:space="preserve"> </w:t>
      </w:r>
      <w:r w:rsidRPr="00B43695">
        <w:t>oraz przepisy wydane na podstawie art. 122 ust. 6 tej ustawy.</w:t>
      </w:r>
    </w:p>
    <w:p w14:paraId="0CA8EB44" w14:textId="77777777" w:rsidR="00D74874" w:rsidRDefault="00D74874" w:rsidP="00D74874">
      <w:pPr>
        <w:pStyle w:val="ZLITUSTzmustliter"/>
      </w:pPr>
      <w:r>
        <w:t xml:space="preserve">1b. </w:t>
      </w:r>
      <w:r w:rsidRPr="00CB2D43">
        <w:t>Do kontroli, o której mowa w ust. 1 pkt 5</w:t>
      </w:r>
      <w:r>
        <w:t>,</w:t>
      </w:r>
      <w:r w:rsidRPr="00CB2D43">
        <w:t xml:space="preserve"> stosuje się przepisy art. 5 ust. 1 i 2, art. 9,</w:t>
      </w:r>
      <w:r>
        <w:t xml:space="preserve"> </w:t>
      </w:r>
      <w:r w:rsidRPr="00CB2D43">
        <w:t>art. 13 oraz rozdziału 2</w:t>
      </w:r>
      <w:r>
        <w:t xml:space="preserve">, 4 i </w:t>
      </w:r>
      <w:r w:rsidRPr="00CB2D43">
        <w:t>5 ustawy z dnia 15 lipca 2011 r. o kontroli w administracji</w:t>
      </w:r>
      <w:r>
        <w:t xml:space="preserve"> </w:t>
      </w:r>
      <w:r w:rsidRPr="00CB2D43">
        <w:t>rządowej (Dz. U. z 2020 r. poz. 224)</w:t>
      </w:r>
      <w:r w:rsidRPr="003D433C">
        <w:t>.</w:t>
      </w:r>
    </w:p>
    <w:p w14:paraId="47564221" w14:textId="77777777" w:rsidR="00D74874" w:rsidRDefault="00D74874" w:rsidP="00D74874">
      <w:pPr>
        <w:pStyle w:val="ZLITUSTzmustliter"/>
      </w:pPr>
      <w:r>
        <w:t xml:space="preserve">1c. W ramach kontroli, o której mowa w ust. 1 pkt 5, minister właściwy do spraw zdrowia </w:t>
      </w:r>
      <w:r w:rsidRPr="00D96515">
        <w:t>jest uprawniony do:</w:t>
      </w:r>
    </w:p>
    <w:p w14:paraId="5333CF31" w14:textId="77777777" w:rsidR="00D74874" w:rsidRPr="00D96515" w:rsidRDefault="00D74874" w:rsidP="00D74874">
      <w:pPr>
        <w:pStyle w:val="ZLITPKTzmpktliter"/>
      </w:pPr>
      <w:r>
        <w:t>1)</w:t>
      </w:r>
      <w:r>
        <w:tab/>
      </w:r>
      <w:r w:rsidRPr="00D96515">
        <w:t>obserwowani</w:t>
      </w:r>
      <w:r>
        <w:t>a</w:t>
      </w:r>
      <w:r w:rsidRPr="00D96515">
        <w:t xml:space="preserve"> czynności związanych</w:t>
      </w:r>
      <w:r>
        <w:t xml:space="preserve"> </w:t>
      </w:r>
      <w:r w:rsidRPr="00D96515">
        <w:t>z</w:t>
      </w:r>
      <w:r>
        <w:t xml:space="preserve"> </w:t>
      </w:r>
      <w:r w:rsidRPr="00D96515">
        <w:t>udzielaniem świadczeń</w:t>
      </w:r>
      <w:r>
        <w:t xml:space="preserve"> </w:t>
      </w:r>
      <w:r w:rsidRPr="00D96515">
        <w:t>zdrowotnych w</w:t>
      </w:r>
      <w:r>
        <w:t xml:space="preserve"> </w:t>
      </w:r>
      <w:r w:rsidRPr="00D96515">
        <w:t>sposób nienaruszający praw pacjenta;</w:t>
      </w:r>
    </w:p>
    <w:p w14:paraId="05A07787" w14:textId="77777777" w:rsidR="00D74874" w:rsidRPr="00D96515" w:rsidRDefault="00D74874" w:rsidP="00D74874">
      <w:pPr>
        <w:pStyle w:val="ZLITPKTzmpktliter"/>
      </w:pPr>
      <w:r>
        <w:t>2)</w:t>
      </w:r>
      <w:r>
        <w:tab/>
      </w:r>
      <w:r w:rsidRPr="00D96515">
        <w:t>ocen</w:t>
      </w:r>
      <w:r>
        <w:t>y dokumentacji</w:t>
      </w:r>
      <w:r w:rsidRPr="00CB4BE5">
        <w:t xml:space="preserve"> dyspozytorni medycznej prowadzonej w </w:t>
      </w:r>
      <w:r>
        <w:t>SWD PRM</w:t>
      </w:r>
      <w:r w:rsidRPr="00D96515">
        <w:t>;</w:t>
      </w:r>
    </w:p>
    <w:p w14:paraId="781618A8" w14:textId="77777777" w:rsidR="00D74874" w:rsidRDefault="00D74874" w:rsidP="00D74874">
      <w:pPr>
        <w:pStyle w:val="ZLITPKTzmpktliter"/>
      </w:pPr>
      <w:r>
        <w:lastRenderedPageBreak/>
        <w:t>3)</w:t>
      </w:r>
      <w:r>
        <w:tab/>
      </w:r>
      <w:r w:rsidRPr="00D96515">
        <w:t>ocen</w:t>
      </w:r>
      <w:r>
        <w:t>y</w:t>
      </w:r>
      <w:r w:rsidRPr="00D96515">
        <w:t xml:space="preserve"> realizacji zadań</w:t>
      </w:r>
      <w:r>
        <w:t xml:space="preserve"> </w:t>
      </w:r>
      <w:r w:rsidRPr="00D96515">
        <w:t>określonych w regulaminie</w:t>
      </w:r>
      <w:r>
        <w:t xml:space="preserve"> </w:t>
      </w:r>
      <w:r w:rsidRPr="00D96515">
        <w:t xml:space="preserve">organizacyjnym </w:t>
      </w:r>
      <w:r>
        <w:t xml:space="preserve">dyspozytorni medycznej </w:t>
      </w:r>
      <w:r w:rsidRPr="00D96515">
        <w:t>w zakresie</w:t>
      </w:r>
      <w:r>
        <w:t xml:space="preserve"> </w:t>
      </w:r>
      <w:r w:rsidRPr="00D96515">
        <w:t>dostępności i jakości</w:t>
      </w:r>
      <w:r>
        <w:t xml:space="preserve"> </w:t>
      </w:r>
      <w:r w:rsidRPr="00D96515">
        <w:t>udzielanych</w:t>
      </w:r>
      <w:r>
        <w:t xml:space="preserve"> </w:t>
      </w:r>
      <w:r w:rsidRPr="00D96515">
        <w:t>świadczeń</w:t>
      </w:r>
      <w:r>
        <w:t xml:space="preserve"> </w:t>
      </w:r>
      <w:r w:rsidRPr="00D96515">
        <w:t>zdrowotnych</w:t>
      </w:r>
      <w:r>
        <w:t>.</w:t>
      </w:r>
    </w:p>
    <w:p w14:paraId="02BCE217" w14:textId="77777777" w:rsidR="00D74874" w:rsidRDefault="00D74874" w:rsidP="00D74874">
      <w:pPr>
        <w:pStyle w:val="ZLITUSTzmustliter"/>
      </w:pPr>
      <w:r>
        <w:t xml:space="preserve">1d. </w:t>
      </w:r>
      <w:r w:rsidRPr="00D96515">
        <w:t xml:space="preserve">Czynności wymienione w ust. </w:t>
      </w:r>
      <w:r>
        <w:t>1c</w:t>
      </w:r>
      <w:r w:rsidRPr="00D96515">
        <w:t xml:space="preserve"> mogą być realizowane wyłącznie przez osobę wykonującą zawód medyczny.</w:t>
      </w:r>
      <w:r w:rsidRPr="003D433C">
        <w:t>”</w:t>
      </w:r>
      <w:r>
        <w:t>;</w:t>
      </w:r>
    </w:p>
    <w:bookmarkEnd w:id="21"/>
    <w:p w14:paraId="233A45FA" w14:textId="77777777" w:rsidR="00D74874" w:rsidRDefault="00D74874" w:rsidP="00D74874">
      <w:pPr>
        <w:pStyle w:val="PKTpunkt"/>
      </w:pPr>
      <w:r>
        <w:t>10)</w:t>
      </w:r>
      <w:r>
        <w:tab/>
        <w:t>w art. 21:</w:t>
      </w:r>
    </w:p>
    <w:p w14:paraId="0D9B5574" w14:textId="77777777" w:rsidR="00D74874" w:rsidRDefault="00D74874" w:rsidP="00D74874">
      <w:pPr>
        <w:pStyle w:val="LITlitera"/>
      </w:pPr>
      <w:r>
        <w:t>a)</w:t>
      </w:r>
      <w:r>
        <w:tab/>
        <w:t xml:space="preserve">w ust. 2a wyrazy </w:t>
      </w:r>
      <w:r w:rsidRPr="00C20ECA">
        <w:t>„</w:t>
      </w:r>
      <w:r>
        <w:t>30 marca</w:t>
      </w:r>
      <w:r w:rsidRPr="00C20ECA">
        <w:t>”</w:t>
      </w:r>
      <w:r>
        <w:t xml:space="preserve"> zastępuje się wyrazami </w:t>
      </w:r>
      <w:r w:rsidRPr="00C20ECA">
        <w:t>„3</w:t>
      </w:r>
      <w:r>
        <w:t>1 marca</w:t>
      </w:r>
      <w:r w:rsidRPr="00C20ECA">
        <w:t>”</w:t>
      </w:r>
      <w:r>
        <w:t>,</w:t>
      </w:r>
    </w:p>
    <w:p w14:paraId="1B29EE27" w14:textId="77777777" w:rsidR="00D74874" w:rsidRDefault="00D74874" w:rsidP="00D74874">
      <w:pPr>
        <w:pStyle w:val="LITlitera"/>
      </w:pPr>
      <w:r>
        <w:t>b)</w:t>
      </w:r>
      <w:r>
        <w:tab/>
        <w:t xml:space="preserve">w ust. 3: </w:t>
      </w:r>
    </w:p>
    <w:p w14:paraId="32A20BAF" w14:textId="77777777" w:rsidR="00D74874" w:rsidRDefault="00D74874" w:rsidP="00D74874">
      <w:pPr>
        <w:pStyle w:val="TIRtiret"/>
      </w:pPr>
      <w:r w:rsidRPr="00C20ECA">
        <w:t>–</w:t>
      </w:r>
      <w:r>
        <w:tab/>
      </w:r>
      <w:r w:rsidRPr="00C20ECA">
        <w:t>pkt 2 otrzymuje brzmienie:</w:t>
      </w:r>
    </w:p>
    <w:p w14:paraId="0DA71749" w14:textId="77777777" w:rsidR="00D74874" w:rsidRDefault="00D74874" w:rsidP="00D74874">
      <w:pPr>
        <w:pStyle w:val="ZTIRPKTzmpkttiret"/>
      </w:pPr>
      <w:r w:rsidRPr="00C20ECA">
        <w:t>„2)</w:t>
      </w:r>
      <w:r>
        <w:tab/>
      </w:r>
      <w:r w:rsidRPr="00C20ECA">
        <w:t>liczbę i rozmieszczenie na obszarze województwa funkcjonujących oraz planowanych do utworzenia</w:t>
      </w:r>
      <w:r>
        <w:t>:</w:t>
      </w:r>
    </w:p>
    <w:p w14:paraId="5E3515C6" w14:textId="1BF596C0" w:rsidR="00D74874" w:rsidRDefault="00D74874" w:rsidP="00951F86">
      <w:pPr>
        <w:pStyle w:val="ZTIRLITwPKTzmlitwpkttiret"/>
      </w:pPr>
      <w:r>
        <w:t>a)</w:t>
      </w:r>
      <w:r>
        <w:tab/>
      </w:r>
      <w:r w:rsidRPr="00C20ECA">
        <w:t>zespołów ratownictwa medycznego, kierując się parametrami czasu dotarcia na miejsce zdarzenia określonymi w art. 24 oraz liczbą zdarzeń w obszarze działania, przyjmując</w:t>
      </w:r>
      <w:r w:rsidR="0086223A">
        <w:t>,</w:t>
      </w:r>
      <w:r w:rsidRPr="00C20ECA">
        <w:t xml:space="preserve"> że:</w:t>
      </w:r>
    </w:p>
    <w:p w14:paraId="359126FF" w14:textId="77777777" w:rsidR="00D74874" w:rsidRDefault="00D74874" w:rsidP="007729CE">
      <w:pPr>
        <w:pStyle w:val="ZTIRTIRwPKTzmtirwpkttiret"/>
      </w:pPr>
      <w:bookmarkStart w:id="23" w:name="_Hlk110593342"/>
      <w:r w:rsidRPr="00C20ECA">
        <w:t>–</w:t>
      </w:r>
      <w:bookmarkEnd w:id="23"/>
      <w:r>
        <w:tab/>
      </w:r>
      <w:r w:rsidRPr="00C20ECA">
        <w:t>na każde rozpoczęte 10 podstawowych zespołów ratownictwa medycznego, o których mowa w art. 36 ust. 1 pkt 2</w:t>
      </w:r>
      <w:r>
        <w:t>,</w:t>
      </w:r>
      <w:r w:rsidRPr="00C20ECA">
        <w:t xml:space="preserve"> przypada nie mniej niż 1 specjalistyczny zespół ratownictwa medycznego, o którym mowa w art. 36 ust. 1 pkt 1,</w:t>
      </w:r>
    </w:p>
    <w:p w14:paraId="1C91C4DA" w14:textId="77777777" w:rsidR="00D74874" w:rsidRDefault="00D74874" w:rsidP="00D74874">
      <w:pPr>
        <w:pStyle w:val="ZTIRTIRwPKTzmtirwpkttiret"/>
      </w:pPr>
      <w:r w:rsidRPr="00C20ECA">
        <w:t>–</w:t>
      </w:r>
      <w:r>
        <w:tab/>
      </w:r>
      <w:r w:rsidRPr="00C20ECA">
        <w:t xml:space="preserve">na każde rozpoczęte 400 tys. mieszkańców w województwie przypada nie więcej niż jedna motocyklowa jednostka ratownicza, o której mowa w art. 36 ust. 1 pkt 3, a czas działania tej jednostki mieści się w okresie od </w:t>
      </w:r>
      <w:r>
        <w:t xml:space="preserve">dnia </w:t>
      </w:r>
      <w:r w:rsidRPr="00C20ECA">
        <w:t xml:space="preserve">1 maja do </w:t>
      </w:r>
      <w:r>
        <w:t xml:space="preserve">dnia </w:t>
      </w:r>
      <w:r w:rsidRPr="00C20ECA">
        <w:t>30 września w roku kalendarzowym i nie przekracza 12 godzin w ciągu jednej doby,</w:t>
      </w:r>
    </w:p>
    <w:p w14:paraId="1F39AC39" w14:textId="5B0EDAC8" w:rsidR="00D74874" w:rsidRDefault="00D74874" w:rsidP="00D74874">
      <w:pPr>
        <w:pStyle w:val="ZTIRLITwPKTzmlitwpkttiret"/>
      </w:pPr>
      <w:r>
        <w:t>b)</w:t>
      </w:r>
      <w:r>
        <w:tab/>
      </w:r>
      <w:bookmarkStart w:id="24" w:name="_Hlk163549762"/>
      <w:r w:rsidRPr="00C1715C">
        <w:t>szpitalnych oddziałów ratunkowych, przyjmując</w:t>
      </w:r>
      <w:r w:rsidR="00A5683E">
        <w:t>,</w:t>
      </w:r>
      <w:r w:rsidRPr="00C1715C">
        <w:t xml:space="preserve"> że jeden szpitalny oddział ratunkowy zabezpiecza obszar</w:t>
      </w:r>
      <w:r>
        <w:t>, na którym zamieszkuje nie więcej niż</w:t>
      </w:r>
      <w:r w:rsidRPr="00C1715C">
        <w:t xml:space="preserve"> </w:t>
      </w:r>
      <w:r>
        <w:t>20</w:t>
      </w:r>
      <w:r w:rsidRPr="00C1715C">
        <w:t xml:space="preserve">0 tys. mieszkańców </w:t>
      </w:r>
      <w:r>
        <w:t xml:space="preserve">oraz którego wielkość </w:t>
      </w:r>
      <w:r w:rsidRPr="00C1715C">
        <w:t xml:space="preserve">pozwala </w:t>
      </w:r>
      <w:r>
        <w:t>dotrzeć zespołowi</w:t>
      </w:r>
      <w:r w:rsidRPr="00C1715C">
        <w:t xml:space="preserve"> ratownictwa medycznego z miejsca zdarzenia do tego oddziału w czasie nie dłuższym niż </w:t>
      </w:r>
      <w:r>
        <w:t>45</w:t>
      </w:r>
      <w:r w:rsidRPr="00C1715C">
        <w:t xml:space="preserve"> minut,</w:t>
      </w:r>
    </w:p>
    <w:bookmarkEnd w:id="24"/>
    <w:p w14:paraId="0290D60F" w14:textId="418AB040" w:rsidR="00D74874" w:rsidRDefault="00D74874" w:rsidP="00D74874">
      <w:pPr>
        <w:pStyle w:val="ZTIRLITwPKTzmlitwpkttiret"/>
      </w:pPr>
      <w:r>
        <w:t>c)</w:t>
      </w:r>
      <w:r>
        <w:tab/>
      </w:r>
      <w:r w:rsidRPr="00F45254">
        <w:t>centrów urazowych, kierując się kryterium określonym w art. 39b pkt</w:t>
      </w:r>
      <w:r w:rsidR="0061037A">
        <w:t> </w:t>
      </w:r>
      <w:r w:rsidRPr="00F45254">
        <w:t>1,</w:t>
      </w:r>
    </w:p>
    <w:p w14:paraId="0970BEA4" w14:textId="00986763" w:rsidR="00D74874" w:rsidRDefault="00D74874" w:rsidP="00D74874">
      <w:pPr>
        <w:pStyle w:val="ZTIRLITwPKTzmlitwpkttiret"/>
      </w:pPr>
      <w:r>
        <w:t>d)</w:t>
      </w:r>
      <w:r>
        <w:tab/>
      </w:r>
      <w:r w:rsidRPr="00F45254">
        <w:t>centrów urazowych dla dzieci, kierując się kryterium określonym w</w:t>
      </w:r>
      <w:r w:rsidR="0061037A">
        <w:t> </w:t>
      </w:r>
      <w:r w:rsidRPr="00F45254">
        <w:t>art. 39f pkt 1,</w:t>
      </w:r>
    </w:p>
    <w:p w14:paraId="454E4E1B" w14:textId="77777777" w:rsidR="00D74874" w:rsidRDefault="00D74874" w:rsidP="00D74874">
      <w:pPr>
        <w:pStyle w:val="ZTIRLITwPKTzmlitwpkttiret"/>
      </w:pPr>
      <w:r>
        <w:lastRenderedPageBreak/>
        <w:t>e)</w:t>
      </w:r>
      <w:r>
        <w:tab/>
      </w:r>
      <w:r w:rsidRPr="00F45254">
        <w:t>jednostek organizacyjnych szpitali wyspecjalizowanych w zakresie udzielania świadczeń zdrowotnych niezbędnych dla ratownictwa medycznego;”,</w:t>
      </w:r>
    </w:p>
    <w:p w14:paraId="681738F0" w14:textId="77777777" w:rsidR="00D74874" w:rsidRDefault="00D74874" w:rsidP="00D74874">
      <w:pPr>
        <w:pStyle w:val="TIRtiret"/>
      </w:pPr>
      <w:r w:rsidRPr="00F45254">
        <w:t>–</w:t>
      </w:r>
      <w:r>
        <w:tab/>
      </w:r>
      <w:r w:rsidRPr="00F45254">
        <w:t>po pkt 2 dodaje się pkt 2a w brzmieniu:</w:t>
      </w:r>
    </w:p>
    <w:p w14:paraId="5DF0499E" w14:textId="71C2F629" w:rsidR="00D74874" w:rsidRDefault="00D74874" w:rsidP="00D74874">
      <w:pPr>
        <w:pStyle w:val="ZTIRPKTzmpkttiret"/>
      </w:pPr>
      <w:r w:rsidRPr="00F45254">
        <w:t>„2a)</w:t>
      </w:r>
      <w:r w:rsidR="007729CE">
        <w:tab/>
      </w:r>
      <w:r w:rsidRPr="00F45254">
        <w:t>liczbę i rozmieszczenie na obszarze województwa miejsc stacjonowania lotniczych zespołów ratownictwa medycznego;”,</w:t>
      </w:r>
    </w:p>
    <w:p w14:paraId="66452AF5" w14:textId="77777777" w:rsidR="00D74874" w:rsidRDefault="00D74874" w:rsidP="00D74874">
      <w:pPr>
        <w:pStyle w:val="TIRtiret"/>
      </w:pPr>
      <w:r w:rsidRPr="00F45254">
        <w:t>–</w:t>
      </w:r>
      <w:r>
        <w:tab/>
        <w:t xml:space="preserve">w </w:t>
      </w:r>
      <w:r w:rsidRPr="00F45254">
        <w:t xml:space="preserve">pkt 9 </w:t>
      </w:r>
      <w:r>
        <w:t xml:space="preserve">wyrazy </w:t>
      </w:r>
      <w:r w:rsidRPr="0007010E">
        <w:t>„</w:t>
      </w:r>
      <w:r w:rsidRPr="00061A30">
        <w:t>jednostek organizacyjnych Policji,</w:t>
      </w:r>
      <w:r>
        <w:t xml:space="preserve"> </w:t>
      </w:r>
      <w:r w:rsidRPr="00061A30">
        <w:t>Państwowej</w:t>
      </w:r>
      <w:r>
        <w:t xml:space="preserve"> </w:t>
      </w:r>
      <w:r w:rsidRPr="00061A30">
        <w:t>Straży Pożarnej i dysponenta zespołów</w:t>
      </w:r>
      <w:r>
        <w:t xml:space="preserve"> </w:t>
      </w:r>
      <w:r w:rsidRPr="00061A30">
        <w:t>ratownict</w:t>
      </w:r>
      <w:r>
        <w:t xml:space="preserve">wa </w:t>
      </w:r>
      <w:r w:rsidRPr="00061A30">
        <w:t>medycznego</w:t>
      </w:r>
      <w:r w:rsidRPr="0007010E">
        <w:t>”</w:t>
      </w:r>
      <w:r>
        <w:t xml:space="preserve"> zastępuje się wyrazami </w:t>
      </w:r>
      <w:r w:rsidRPr="0007010E">
        <w:t>„</w:t>
      </w:r>
      <w:r>
        <w:t>dyspozytorni medycznych</w:t>
      </w:r>
      <w:r w:rsidRPr="0007010E">
        <w:t>”</w:t>
      </w:r>
      <w:r>
        <w:t>,</w:t>
      </w:r>
    </w:p>
    <w:p w14:paraId="068DDCD0" w14:textId="77777777" w:rsidR="00D74874" w:rsidRDefault="00D74874" w:rsidP="00D74874">
      <w:pPr>
        <w:pStyle w:val="LITlitera"/>
      </w:pPr>
      <w:r>
        <w:t>c)</w:t>
      </w:r>
      <w:r>
        <w:tab/>
        <w:t xml:space="preserve">uchyla się </w:t>
      </w:r>
      <w:r w:rsidRPr="003B5AC8">
        <w:t>ust. 4</w:t>
      </w:r>
      <w:r>
        <w:t>,</w:t>
      </w:r>
    </w:p>
    <w:p w14:paraId="0B5CC8F2" w14:textId="77777777" w:rsidR="00D74874" w:rsidRDefault="00D74874" w:rsidP="00D74874">
      <w:pPr>
        <w:pStyle w:val="LITlitera"/>
      </w:pPr>
      <w:r>
        <w:t>d)</w:t>
      </w:r>
      <w:r>
        <w:tab/>
        <w:t xml:space="preserve">w ust. 5 w pkt 1 skreśla się wyrazy </w:t>
      </w:r>
      <w:r w:rsidRPr="00B61876">
        <w:t>„</w:t>
      </w:r>
      <w:r>
        <w:t xml:space="preserve">oraz </w:t>
      </w:r>
      <w:r w:rsidRPr="00B61876">
        <w:t>ust. 4”</w:t>
      </w:r>
      <w:r>
        <w:t>,</w:t>
      </w:r>
    </w:p>
    <w:p w14:paraId="019593EE" w14:textId="77777777" w:rsidR="00D74874" w:rsidRDefault="00D74874" w:rsidP="00D74874">
      <w:pPr>
        <w:pStyle w:val="LITlitera"/>
      </w:pPr>
      <w:r>
        <w:t>e)</w:t>
      </w:r>
      <w:r>
        <w:tab/>
        <w:t xml:space="preserve">w ust. 7 po wyrazach </w:t>
      </w:r>
      <w:r w:rsidRPr="00401C41">
        <w:t>„</w:t>
      </w:r>
      <w:r w:rsidRPr="00384EC2">
        <w:t>samorządu terytorialnego</w:t>
      </w:r>
      <w:r w:rsidRPr="00401C41">
        <w:t>”</w:t>
      </w:r>
      <w:r>
        <w:t xml:space="preserve"> dodaje się wyrazy </w:t>
      </w:r>
      <w:r w:rsidRPr="00401C41">
        <w:t>„</w:t>
      </w:r>
      <w:r w:rsidRPr="00384EC2">
        <w:t xml:space="preserve">z wyłączeniem </w:t>
      </w:r>
      <w:r>
        <w:t>elementów planu</w:t>
      </w:r>
      <w:r w:rsidRPr="00384EC2">
        <w:t xml:space="preserve">, o których mowa w ust. 3 pkt </w:t>
      </w:r>
      <w:r>
        <w:t>6–</w:t>
      </w:r>
      <w:r w:rsidRPr="00384EC2">
        <w:t>9, pkt 10 lit. a tiret pierwsze i trzecie</w:t>
      </w:r>
      <w:r w:rsidRPr="00401C41">
        <w:t>”</w:t>
      </w:r>
      <w:r>
        <w:t>,</w:t>
      </w:r>
    </w:p>
    <w:p w14:paraId="6258C4C9" w14:textId="77777777" w:rsidR="00D74874" w:rsidRDefault="00D74874" w:rsidP="00D74874">
      <w:pPr>
        <w:pStyle w:val="LITlitera"/>
      </w:pPr>
      <w:r>
        <w:t>f)</w:t>
      </w:r>
      <w:r>
        <w:tab/>
        <w:t xml:space="preserve">w ust. 8 skreśla się wyrazy </w:t>
      </w:r>
      <w:r w:rsidRPr="00401C41">
        <w:t>„</w:t>
      </w:r>
      <w:r>
        <w:t>o</w:t>
      </w:r>
      <w:r w:rsidRPr="00A33295">
        <w:t>raz do zaplanowania środków finansowych, o których mowa w art. 46</w:t>
      </w:r>
      <w:bookmarkStart w:id="25" w:name="_Hlk173332645"/>
      <w:r w:rsidRPr="00401C41">
        <w:t>”</w:t>
      </w:r>
      <w:bookmarkEnd w:id="25"/>
      <w:r>
        <w:t>,</w:t>
      </w:r>
    </w:p>
    <w:p w14:paraId="02823D20" w14:textId="77777777" w:rsidR="00D74874" w:rsidRPr="00DE4E58" w:rsidRDefault="00D74874" w:rsidP="00D74874">
      <w:pPr>
        <w:pStyle w:val="LITlitera"/>
      </w:pPr>
      <w:r>
        <w:t>g)</w:t>
      </w:r>
      <w:r>
        <w:tab/>
        <w:t xml:space="preserve">po ust. 8 dodaje się ust. 8a w </w:t>
      </w:r>
      <w:r w:rsidRPr="00DE4E58">
        <w:t>brzmieniu:</w:t>
      </w:r>
    </w:p>
    <w:p w14:paraId="596F94FE" w14:textId="77777777" w:rsidR="00D74874" w:rsidRDefault="00D74874" w:rsidP="00D74874">
      <w:pPr>
        <w:pStyle w:val="ZLITUSTzmustliter"/>
      </w:pPr>
      <w:r w:rsidRPr="00DE4E58">
        <w:t>„</w:t>
      </w:r>
      <w:r>
        <w:t>8a</w:t>
      </w:r>
      <w:r w:rsidRPr="00DE4E58">
        <w:t>. Do aktualizacji planu obejmującej wyłącznie zmianę nazwy jednostki organizacyjn</w:t>
      </w:r>
      <w:r>
        <w:t>e</w:t>
      </w:r>
      <w:r w:rsidRPr="00DE4E58">
        <w:t>j szpitala wyspecjalizowanej w zakresie udzielania świadczeń zdrowotnych niezbędnych dla ratownictwa medycznego, która jest już wpisana do planu, przepisów ust. 5–8 nie stosuje się.”</w:t>
      </w:r>
      <w:r>
        <w:t>,</w:t>
      </w:r>
    </w:p>
    <w:p w14:paraId="28B3C019" w14:textId="77777777" w:rsidR="00D74874" w:rsidRDefault="00D74874" w:rsidP="00D74874">
      <w:pPr>
        <w:pStyle w:val="LITlitera"/>
      </w:pPr>
      <w:r>
        <w:t>h)</w:t>
      </w:r>
      <w:r>
        <w:tab/>
        <w:t>w ust. 10 uchyla się pkt 2;</w:t>
      </w:r>
    </w:p>
    <w:p w14:paraId="12DD582D" w14:textId="77777777" w:rsidR="00D74874" w:rsidRDefault="00D74874" w:rsidP="00D74874">
      <w:pPr>
        <w:pStyle w:val="PKTpunkt"/>
      </w:pPr>
      <w:r>
        <w:t>11)</w:t>
      </w:r>
      <w:r>
        <w:tab/>
        <w:t>w</w:t>
      </w:r>
      <w:r w:rsidRPr="00726135">
        <w:t xml:space="preserve"> art. 21a</w:t>
      </w:r>
      <w:r>
        <w:t xml:space="preserve"> </w:t>
      </w:r>
      <w:r w:rsidRPr="00726135">
        <w:t>ust</w:t>
      </w:r>
      <w:r>
        <w:t>.</w:t>
      </w:r>
      <w:r w:rsidRPr="00726135">
        <w:t xml:space="preserve"> 2</w:t>
      </w:r>
      <w:r>
        <w:t xml:space="preserve"> otrzymuje brzmienie: </w:t>
      </w:r>
    </w:p>
    <w:p w14:paraId="508C68B3" w14:textId="77777777" w:rsidR="00D74874" w:rsidRDefault="00D74874" w:rsidP="00D74874">
      <w:pPr>
        <w:pStyle w:val="ZUSTzmustartykuempunktem"/>
      </w:pPr>
      <w:r w:rsidRPr="00726135">
        <w:t>„</w:t>
      </w:r>
      <w:r>
        <w:t xml:space="preserve">2. </w:t>
      </w:r>
      <w:r w:rsidRPr="00A014D7">
        <w:t xml:space="preserve">Harmonogram, o którym mowa w ust. 1, ogłasza się niezwłocznie w Biuletynie Informacji Publicznej wojewody oraz właściwego oddziału wojewódzkiego Narodowego Funduszu Zdrowia. </w:t>
      </w:r>
      <w:r w:rsidRPr="00E43460">
        <w:t>Wojewoda przekazuje harmonogram wojewódzkie</w:t>
      </w:r>
      <w:r>
        <w:t>mu</w:t>
      </w:r>
      <w:r w:rsidRPr="00E43460">
        <w:t xml:space="preserve"> koordynator</w:t>
      </w:r>
      <w:r>
        <w:t>owi</w:t>
      </w:r>
      <w:r w:rsidRPr="00E43460">
        <w:t xml:space="preserve"> ratownictwa medycznego</w:t>
      </w:r>
      <w:r>
        <w:t xml:space="preserve">, dysponentowi </w:t>
      </w:r>
      <w:r w:rsidRPr="007C1DD2">
        <w:t>lotniczych zespołów ratownictwa medycznego będące</w:t>
      </w:r>
      <w:r>
        <w:t>mu</w:t>
      </w:r>
      <w:r w:rsidRPr="007C1DD2">
        <w:t xml:space="preserve"> jednostką nadzorowaną przez ministra właściwego do spraw zdrowia </w:t>
      </w:r>
      <w:r>
        <w:t>oraz</w:t>
      </w:r>
      <w:r w:rsidRPr="00E43460">
        <w:t xml:space="preserve"> </w:t>
      </w:r>
      <w:r>
        <w:t>dyspozytorni medycznej</w:t>
      </w:r>
      <w:r w:rsidRPr="00E43460">
        <w:t xml:space="preserve"> </w:t>
      </w:r>
      <w:r>
        <w:t xml:space="preserve">i </w:t>
      </w:r>
      <w:r w:rsidRPr="00E43460">
        <w:t>dysponent</w:t>
      </w:r>
      <w:r>
        <w:t>om</w:t>
      </w:r>
      <w:r w:rsidRPr="00E43460">
        <w:t xml:space="preserve"> zespołów ratownictwa medycznego działający</w:t>
      </w:r>
      <w:r>
        <w:t>m</w:t>
      </w:r>
      <w:r w:rsidRPr="00E43460">
        <w:t xml:space="preserve"> w województwie.</w:t>
      </w:r>
      <w:r w:rsidRPr="008D7A9A">
        <w:t>”;</w:t>
      </w:r>
    </w:p>
    <w:p w14:paraId="35997744" w14:textId="77777777" w:rsidR="00D74874" w:rsidRDefault="00D74874" w:rsidP="00951F86">
      <w:pPr>
        <w:pStyle w:val="PKTpunkt"/>
        <w:keepNext/>
      </w:pPr>
      <w:r>
        <w:lastRenderedPageBreak/>
        <w:t>12)</w:t>
      </w:r>
      <w:r w:rsidRPr="00ED3B16">
        <w:tab/>
      </w:r>
      <w:r>
        <w:t>w art. 22 dotychczasową treść oznacza się jako ust. 1 i dodaje się ust. 2 w brzmieniu:</w:t>
      </w:r>
    </w:p>
    <w:p w14:paraId="5B81362E" w14:textId="77777777" w:rsidR="00D74874" w:rsidRDefault="00D74874" w:rsidP="00D74874">
      <w:pPr>
        <w:pStyle w:val="ZUSTzmustartykuempunktem"/>
      </w:pPr>
      <w:r w:rsidRPr="0024435D">
        <w:t>„</w:t>
      </w:r>
      <w:r>
        <w:t xml:space="preserve">2. </w:t>
      </w:r>
      <w:r w:rsidRPr="007461A5">
        <w:t>Dysponenci zespołów ratownictwa medycznego mogą wspólnie ubiegać się o zawarcie umowy</w:t>
      </w:r>
      <w:r>
        <w:t xml:space="preserve"> na wykonywanie medycznych czynności ratunkowych, o której mowa w ust. 1</w:t>
      </w:r>
      <w:r w:rsidRPr="007461A5">
        <w:t>.</w:t>
      </w:r>
      <w:r w:rsidRPr="0024435D">
        <w:t>”</w:t>
      </w:r>
      <w:r>
        <w:t>;</w:t>
      </w:r>
    </w:p>
    <w:p w14:paraId="070871AF" w14:textId="77777777" w:rsidR="00D74874" w:rsidRPr="00ED3B16" w:rsidRDefault="00D74874" w:rsidP="00D74874">
      <w:pPr>
        <w:pStyle w:val="PKTpunkt"/>
      </w:pPr>
      <w:r>
        <w:t>13)</w:t>
      </w:r>
      <w:r>
        <w:tab/>
      </w:r>
      <w:r w:rsidRPr="00ED3B16">
        <w:t>po art. 22 dodaje się art. 22a w brzmieniu:</w:t>
      </w:r>
    </w:p>
    <w:p w14:paraId="69FDFA6C" w14:textId="5F6A81BF" w:rsidR="00D74874" w:rsidRDefault="00D74874" w:rsidP="00D74874">
      <w:pPr>
        <w:pStyle w:val="ZARTzmartartykuempunktem"/>
      </w:pPr>
      <w:r w:rsidRPr="00ED3B16">
        <w:t>„Art. 22a</w:t>
      </w:r>
      <w:r>
        <w:t>.</w:t>
      </w:r>
      <w:r w:rsidRPr="00ED3B16">
        <w:t xml:space="preserve"> </w:t>
      </w:r>
      <w:r>
        <w:t xml:space="preserve">1. </w:t>
      </w:r>
      <w:r w:rsidRPr="00A21D76">
        <w:t>Dyrektor oddziału wojewódzkiego Narodowego Funduszu</w:t>
      </w:r>
      <w:r>
        <w:t xml:space="preserve"> Zdrowia nie później niż na </w:t>
      </w:r>
      <w:r w:rsidRPr="008714D1">
        <w:t xml:space="preserve">7 dni </w:t>
      </w:r>
      <w:r>
        <w:t xml:space="preserve">przed dniem </w:t>
      </w:r>
      <w:r w:rsidRPr="008714D1">
        <w:t xml:space="preserve">zawarcia </w:t>
      </w:r>
      <w:r w:rsidRPr="00B418E3">
        <w:t xml:space="preserve">umowy na zadania zespołów ratownictwa medycznego </w:t>
      </w:r>
      <w:r>
        <w:t xml:space="preserve">lub przed dniem zmiany tej </w:t>
      </w:r>
      <w:r w:rsidRPr="008714D1">
        <w:t xml:space="preserve">umowy </w:t>
      </w:r>
      <w:r w:rsidRPr="00042B64">
        <w:t xml:space="preserve">przekazuje wojewodzie </w:t>
      </w:r>
      <w:r>
        <w:t xml:space="preserve">aktualizację </w:t>
      </w:r>
      <w:r w:rsidRPr="00042B64">
        <w:t>dan</w:t>
      </w:r>
      <w:r>
        <w:t>ych</w:t>
      </w:r>
      <w:r w:rsidRPr="00D26F38">
        <w:t xml:space="preserve"> </w:t>
      </w:r>
      <w:r>
        <w:t>dotyczących z</w:t>
      </w:r>
      <w:r w:rsidRPr="00017793">
        <w:t>espoł</w:t>
      </w:r>
      <w:r>
        <w:t>ów</w:t>
      </w:r>
      <w:r w:rsidRPr="00017793">
        <w:t xml:space="preserve"> ratownictwa medycznego włączon</w:t>
      </w:r>
      <w:r>
        <w:t>ych</w:t>
      </w:r>
      <w:r w:rsidRPr="00017793">
        <w:t xml:space="preserve"> do systemu</w:t>
      </w:r>
      <w:r>
        <w:t>, o</w:t>
      </w:r>
      <w:r w:rsidR="00082650">
        <w:t> </w:t>
      </w:r>
      <w:r>
        <w:t>których mowa w przepisach wydanych na podstawie art. 21 ust. 17.</w:t>
      </w:r>
    </w:p>
    <w:p w14:paraId="4F7CF5BF" w14:textId="140075B3" w:rsidR="00D74874" w:rsidRPr="007461A5" w:rsidRDefault="00D74874" w:rsidP="00D74874">
      <w:pPr>
        <w:pStyle w:val="ZUSTzmustartykuempunktem"/>
      </w:pPr>
      <w:r>
        <w:t>2.</w:t>
      </w:r>
      <w:r w:rsidRPr="00ED3B16">
        <w:t xml:space="preserve"> </w:t>
      </w:r>
      <w:r w:rsidRPr="007461A5">
        <w:t xml:space="preserve">Dyrektor oddziału wojewódzkiego Narodowego Funduszu Zdrowia informuje wojewodę o </w:t>
      </w:r>
      <w:r>
        <w:t xml:space="preserve">stwierdzonych </w:t>
      </w:r>
      <w:r w:rsidRPr="007461A5">
        <w:t>nieprawidłowości</w:t>
      </w:r>
      <w:r>
        <w:t>ach</w:t>
      </w:r>
      <w:r w:rsidRPr="007461A5">
        <w:t xml:space="preserve"> związanych z </w:t>
      </w:r>
      <w:r w:rsidRPr="007A7B40">
        <w:t>realizacją umowy o</w:t>
      </w:r>
      <w:r w:rsidR="00082650">
        <w:t> </w:t>
      </w:r>
      <w:r w:rsidRPr="007A7B40">
        <w:t>udzielanie świadczeń opieki zdrowotnej przez podmioty lecznicze, w których skład wchodzą jednostki systemu, o których mowa w art. 32 ust. 1</w:t>
      </w:r>
      <w:r>
        <w:t>.</w:t>
      </w:r>
    </w:p>
    <w:p w14:paraId="07EC8B8A" w14:textId="77777777" w:rsidR="00D74874" w:rsidRDefault="00D74874" w:rsidP="00D74874">
      <w:pPr>
        <w:pStyle w:val="ZUSTzmustartykuempunktem"/>
      </w:pPr>
      <w:r>
        <w:t>3</w:t>
      </w:r>
      <w:r w:rsidRPr="00ED3B16">
        <w:t xml:space="preserve">. </w:t>
      </w:r>
      <w:r w:rsidRPr="002B1812">
        <w:t xml:space="preserve">Dyrektor oddziału wojewódzkiego Narodowego Funduszu Zdrowia </w:t>
      </w:r>
      <w:r>
        <w:t xml:space="preserve">informuje wojewodę </w:t>
      </w:r>
      <w:r w:rsidRPr="002B1812">
        <w:t>o rozwiązaniu</w:t>
      </w:r>
      <w:r>
        <w:t xml:space="preserve"> umowy, o której mowa w ust. 2, w terminie 7 dni od dnia jej rozwiązania. </w:t>
      </w:r>
      <w:r w:rsidRPr="002B1812">
        <w:t xml:space="preserve">Wojewoda następnie dokonuje </w:t>
      </w:r>
      <w:r>
        <w:t>aktualizacji</w:t>
      </w:r>
      <w:r w:rsidRPr="002B1812">
        <w:t xml:space="preserve"> plan</w:t>
      </w:r>
      <w:r>
        <w:t>u.</w:t>
      </w:r>
      <w:r w:rsidRPr="00ED3B16">
        <w:t>”</w:t>
      </w:r>
      <w:r>
        <w:t>;</w:t>
      </w:r>
    </w:p>
    <w:p w14:paraId="18B1D6DF" w14:textId="77777777" w:rsidR="00D74874" w:rsidRDefault="00D74874" w:rsidP="00D74874">
      <w:pPr>
        <w:pStyle w:val="PKTpunkt"/>
      </w:pPr>
      <w:r>
        <w:t>14)</w:t>
      </w:r>
      <w:r>
        <w:tab/>
      </w:r>
      <w:bookmarkStart w:id="26" w:name="_Hlk163551248"/>
      <w:r w:rsidRPr="00D24194">
        <w:t>w art. 23a:</w:t>
      </w:r>
    </w:p>
    <w:p w14:paraId="798CE327" w14:textId="77777777" w:rsidR="00D74874" w:rsidRDefault="00D74874" w:rsidP="00D74874">
      <w:pPr>
        <w:pStyle w:val="LITlitera"/>
      </w:pPr>
      <w:r>
        <w:t>a)</w:t>
      </w:r>
      <w:r>
        <w:tab/>
      </w:r>
      <w:bookmarkEnd w:id="26"/>
      <w:r>
        <w:t>w ust. 2:</w:t>
      </w:r>
    </w:p>
    <w:p w14:paraId="2CF34D93" w14:textId="77777777" w:rsidR="00D74874" w:rsidRDefault="00D74874" w:rsidP="00D74874">
      <w:pPr>
        <w:pStyle w:val="TIRtiret"/>
      </w:pPr>
      <w:r w:rsidRPr="007E753C">
        <w:t>–</w:t>
      </w:r>
      <w:r>
        <w:tab/>
        <w:t>pkt 3 otrzymuje brzmienie:</w:t>
      </w:r>
    </w:p>
    <w:p w14:paraId="0CF3C45E" w14:textId="308DCFF9" w:rsidR="00D74874" w:rsidRDefault="00D74874" w:rsidP="00D74874">
      <w:pPr>
        <w:pStyle w:val="ZTIRPKTzmpkttiret"/>
      </w:pPr>
      <w:r w:rsidRPr="000D4679">
        <w:t>„3)</w:t>
      </w:r>
      <w:r>
        <w:tab/>
      </w:r>
      <w:r w:rsidRPr="000D4679">
        <w:t>nazwę, adres siedziby, numer księgi rejestrowej</w:t>
      </w:r>
      <w:r>
        <w:t xml:space="preserve"> i </w:t>
      </w:r>
      <w:r w:rsidRPr="00532DBC">
        <w:t xml:space="preserve">kod określający formę organizacyjno-prawną podmiotu </w:t>
      </w:r>
      <w:r>
        <w:t xml:space="preserve">leczniczego </w:t>
      </w:r>
      <w:r w:rsidRPr="00532DBC">
        <w:t>ustalony zgodnie z</w:t>
      </w:r>
      <w:r w:rsidR="00082650">
        <w:t> </w:t>
      </w:r>
      <w:r w:rsidRPr="00532DBC">
        <w:t>przepisami wydanymi na podstawie art. 105 ust. 5</w:t>
      </w:r>
      <w:r w:rsidR="007F5D1D">
        <w:t xml:space="preserve"> </w:t>
      </w:r>
      <w:r w:rsidRPr="00532DBC">
        <w:t>ustawy z dnia 15</w:t>
      </w:r>
      <w:r w:rsidR="00082650">
        <w:t> </w:t>
      </w:r>
      <w:r w:rsidRPr="00532DBC">
        <w:t>kwietnia 2011 r. o działalności leczniczej</w:t>
      </w:r>
      <w:r w:rsidRPr="000D4679">
        <w:t xml:space="preserve">, w </w:t>
      </w:r>
      <w:r>
        <w:t xml:space="preserve">którego </w:t>
      </w:r>
      <w:r w:rsidRPr="000D4679">
        <w:t>strukturze działa szpitalny oddział ratunkowy, centrum urazowe, centrum urazowe dla dzieci lub jednostka organizacyjna szpitala wyspecjalizowana w zakresie udzielania świadczeń zdrowotnych niezbędnych dla ratownictwa medycznego;</w:t>
      </w:r>
      <w:bookmarkStart w:id="27" w:name="_Hlk110595595"/>
      <w:r w:rsidRPr="000D4679">
        <w:t>”</w:t>
      </w:r>
      <w:bookmarkEnd w:id="27"/>
      <w:r w:rsidRPr="000D4679">
        <w:t>,</w:t>
      </w:r>
    </w:p>
    <w:p w14:paraId="7EC0F3F4" w14:textId="77777777" w:rsidR="00D74874" w:rsidRDefault="00D74874" w:rsidP="00D74874">
      <w:pPr>
        <w:pStyle w:val="TIRtiret"/>
      </w:pPr>
      <w:r w:rsidRPr="000D4679">
        <w:t>–</w:t>
      </w:r>
      <w:r>
        <w:tab/>
        <w:t xml:space="preserve">po </w:t>
      </w:r>
      <w:r w:rsidRPr="000D4679">
        <w:t>pkt 3</w:t>
      </w:r>
      <w:r>
        <w:t xml:space="preserve"> dodaje się pkt 3a w brzmieniu:</w:t>
      </w:r>
    </w:p>
    <w:p w14:paraId="4B5BE57B" w14:textId="4B7040E6" w:rsidR="00D74874" w:rsidRDefault="001012B0" w:rsidP="00D74874">
      <w:pPr>
        <w:pStyle w:val="ZTIRPKTzmpkttiret"/>
      </w:pPr>
      <w:r w:rsidRPr="00E9467A">
        <w:t>„</w:t>
      </w:r>
      <w:r w:rsidR="00D74874">
        <w:t>3a)</w:t>
      </w:r>
      <w:r w:rsidR="00D74874">
        <w:tab/>
      </w:r>
      <w:r w:rsidR="00D74874" w:rsidRPr="000D4679">
        <w:t>numer telefonu i adres poczty elektronicznej podmiotu leczniczego, w</w:t>
      </w:r>
      <w:r w:rsidR="00082650">
        <w:t> </w:t>
      </w:r>
      <w:r w:rsidR="00D74874" w:rsidRPr="000D4679">
        <w:t xml:space="preserve">którego strukturze działa szpitalny oddział ratunkowy, centrum urazowe, centrum urazowe dla dzieci lub jednostka organizacyjna szpitala </w:t>
      </w:r>
      <w:r w:rsidR="00D74874" w:rsidRPr="000D4679">
        <w:lastRenderedPageBreak/>
        <w:t>wyspecjalizowana w zakresie udzielania świadczeń zdrowotnych niezbędnych dla ratownictwa medycznego;”</w:t>
      </w:r>
      <w:r w:rsidR="00D74874">
        <w:t>,</w:t>
      </w:r>
    </w:p>
    <w:p w14:paraId="1F7F73AE" w14:textId="38D25B0A" w:rsidR="00D74874" w:rsidRDefault="00D74874" w:rsidP="00D74874">
      <w:pPr>
        <w:pStyle w:val="TIRtiret"/>
      </w:pPr>
      <w:r w:rsidRPr="000D4679">
        <w:t>–</w:t>
      </w:r>
      <w:r>
        <w:tab/>
        <w:t xml:space="preserve">w pkt 4 skreśla się wyrazy </w:t>
      </w:r>
      <w:r w:rsidRPr="00E9467A">
        <w:t>„</w:t>
      </w:r>
      <w:r>
        <w:t>na terenie województwa</w:t>
      </w:r>
      <w:r w:rsidRPr="00E9467A">
        <w:t>”</w:t>
      </w:r>
      <w:r>
        <w:t>,</w:t>
      </w:r>
    </w:p>
    <w:p w14:paraId="7785A570" w14:textId="77777777" w:rsidR="00D74874" w:rsidRDefault="00D74874" w:rsidP="00D74874">
      <w:pPr>
        <w:pStyle w:val="TIRtiret"/>
      </w:pPr>
      <w:r>
        <w:t>–</w:t>
      </w:r>
      <w:r>
        <w:tab/>
        <w:t>uchyla się pkt 5,</w:t>
      </w:r>
    </w:p>
    <w:p w14:paraId="5D28A19D" w14:textId="78FB50DE" w:rsidR="00D74874" w:rsidRDefault="00D74874" w:rsidP="00D74874">
      <w:pPr>
        <w:pStyle w:val="TIRtiret"/>
      </w:pPr>
      <w:r w:rsidRPr="000D4679">
        <w:t>–</w:t>
      </w:r>
      <w:r>
        <w:tab/>
        <w:t xml:space="preserve">w pkt 6 skreśla się wyrazy </w:t>
      </w:r>
      <w:r w:rsidRPr="00E9467A">
        <w:t>„</w:t>
      </w:r>
      <w:r>
        <w:t>na terenie województwa</w:t>
      </w:r>
      <w:r w:rsidRPr="00E9467A">
        <w:t>”</w:t>
      </w:r>
      <w:r>
        <w:t>,</w:t>
      </w:r>
    </w:p>
    <w:p w14:paraId="7ACCDB79" w14:textId="77777777" w:rsidR="00D74874" w:rsidRPr="009F6A0A" w:rsidRDefault="00D74874" w:rsidP="00D74874">
      <w:pPr>
        <w:pStyle w:val="TIRtiret"/>
      </w:pPr>
      <w:r w:rsidRPr="00E9467A">
        <w:t>–</w:t>
      </w:r>
      <w:r>
        <w:tab/>
      </w:r>
      <w:r w:rsidRPr="009F6A0A">
        <w:t>pkt 7 otrzymuje brzmienie:</w:t>
      </w:r>
    </w:p>
    <w:p w14:paraId="200CB030" w14:textId="77777777" w:rsidR="00D74874" w:rsidRDefault="00D74874" w:rsidP="00D74874">
      <w:pPr>
        <w:pStyle w:val="ZTIRPKTzmpkttiret"/>
      </w:pPr>
      <w:r w:rsidRPr="009F6A0A">
        <w:t>„7)</w:t>
      </w:r>
      <w:r w:rsidRPr="009F6A0A">
        <w:tab/>
        <w:t>numer telefonu i adres poczty elektronicznej, dla których zapewniono całodobowy odbiór połączeń i wiadomości przez szpitalny oddział ratunkowy, centrum urazowe, centrum urazowe dla dzieci lub jednostkę</w:t>
      </w:r>
      <w:r w:rsidRPr="00E9467A">
        <w:t xml:space="preserve"> organizacyjn</w:t>
      </w:r>
      <w:r>
        <w:t>ą</w:t>
      </w:r>
      <w:r w:rsidRPr="00E9467A">
        <w:t xml:space="preserve"> szpitala wyspecjalizowan</w:t>
      </w:r>
      <w:r>
        <w:t>ą</w:t>
      </w:r>
      <w:r w:rsidRPr="00E9467A">
        <w:t xml:space="preserve"> w zakresie udzielania świadczeń zdrowotnych niezbędnych dla ratownictwa medycznego;”,</w:t>
      </w:r>
    </w:p>
    <w:p w14:paraId="21CFE566" w14:textId="77777777" w:rsidR="00D74874" w:rsidRDefault="00D74874" w:rsidP="00D74874">
      <w:pPr>
        <w:pStyle w:val="TIRtiret"/>
      </w:pPr>
      <w:r w:rsidRPr="00E9467A">
        <w:t>–</w:t>
      </w:r>
      <w:r>
        <w:tab/>
        <w:t>po pkt 7 dodaje się pkt 7a w brzmieniu:</w:t>
      </w:r>
    </w:p>
    <w:p w14:paraId="3FA04A3A" w14:textId="77777777" w:rsidR="00D74874" w:rsidRDefault="00D74874" w:rsidP="00D74874">
      <w:pPr>
        <w:pStyle w:val="ZTIRPKTzmpkttiret"/>
      </w:pPr>
      <w:r w:rsidRPr="00E9467A">
        <w:t>„7</w:t>
      </w:r>
      <w:r>
        <w:t>a</w:t>
      </w:r>
      <w:r w:rsidRPr="00E9467A">
        <w:t>)</w:t>
      </w:r>
      <w:r>
        <w:tab/>
      </w:r>
      <w:r w:rsidRPr="00E9467A">
        <w:t>lokalizację i czas funkcjonowania lotniska lub lądowiska wpisanego do instrukcji operacyjnej dysponenta lotniczych zespołów ratownictwa medycznego</w:t>
      </w:r>
      <w:r>
        <w:t xml:space="preserve"> będącego jednostką nadzorowaną przez</w:t>
      </w:r>
      <w:r w:rsidRPr="00E9467A">
        <w:t xml:space="preserve"> </w:t>
      </w:r>
      <w:r>
        <w:t>ministra</w:t>
      </w:r>
      <w:r w:rsidRPr="00E9467A">
        <w:t xml:space="preserve"> właściw</w:t>
      </w:r>
      <w:r>
        <w:t>ego</w:t>
      </w:r>
      <w:r w:rsidRPr="00E9467A">
        <w:t xml:space="preserve"> do spraw zdrowia;</w:t>
      </w:r>
      <w:r w:rsidRPr="00C361CC">
        <w:t>”,</w:t>
      </w:r>
    </w:p>
    <w:p w14:paraId="034C7A8D" w14:textId="77777777" w:rsidR="00D74874" w:rsidRDefault="00D74874" w:rsidP="00D74874">
      <w:pPr>
        <w:pStyle w:val="TIRtiret"/>
      </w:pPr>
      <w:r w:rsidRPr="00E9467A">
        <w:t>–</w:t>
      </w:r>
      <w:r>
        <w:tab/>
        <w:t xml:space="preserve">uchyla się </w:t>
      </w:r>
      <w:r w:rsidRPr="00E9467A">
        <w:t>pkt</w:t>
      </w:r>
      <w:r>
        <w:t xml:space="preserve"> 8,</w:t>
      </w:r>
    </w:p>
    <w:p w14:paraId="280620C8" w14:textId="5C5A445D" w:rsidR="00D74874" w:rsidRDefault="00D74874" w:rsidP="00D74874">
      <w:pPr>
        <w:pStyle w:val="TIRtiret"/>
      </w:pPr>
      <w:r w:rsidRPr="00655789">
        <w:t>–</w:t>
      </w:r>
      <w:r>
        <w:tab/>
        <w:t>pkt 10–12 otrzymują brzmienie:</w:t>
      </w:r>
    </w:p>
    <w:p w14:paraId="0E245CEC" w14:textId="77777777" w:rsidR="00D74874" w:rsidRDefault="00D74874" w:rsidP="00D74874">
      <w:pPr>
        <w:pStyle w:val="ZTIRPKTzmpkttiret"/>
      </w:pPr>
      <w:r w:rsidRPr="00532DBC">
        <w:t>„</w:t>
      </w:r>
      <w:r>
        <w:t>10)</w:t>
      </w:r>
      <w:r>
        <w:tab/>
      </w:r>
      <w:r w:rsidRPr="00532DBC">
        <w:t xml:space="preserve">identyfikator terytorialny </w:t>
      </w:r>
      <w:r>
        <w:t xml:space="preserve">gminy, </w:t>
      </w:r>
      <w:r w:rsidRPr="00532DBC">
        <w:t>miejscowości lub dzielnicy oraz współrzędne geograficzne lokalizacji szpitalnego oddziału ratunkowego, centrum urazowego, centrum urazowego dla dzieci lub jednostk</w:t>
      </w:r>
      <w:r>
        <w:t>i</w:t>
      </w:r>
      <w:r w:rsidRPr="00532DBC">
        <w:t xml:space="preserve"> organizacyjn</w:t>
      </w:r>
      <w:r>
        <w:t>ej</w:t>
      </w:r>
      <w:r w:rsidRPr="00532DBC">
        <w:t xml:space="preserve"> szpitala wyspecjalizowanych w zakresie udzielania świadczeń zdrowotnych niezbędnych dla ratownictwa medycznego</w:t>
      </w:r>
      <w:r>
        <w:t>;</w:t>
      </w:r>
    </w:p>
    <w:p w14:paraId="240D800F" w14:textId="77777777" w:rsidR="00D74874" w:rsidRDefault="00D74874" w:rsidP="00D74874">
      <w:pPr>
        <w:pStyle w:val="ZTIRPKTzmpkttiret"/>
      </w:pPr>
      <w:r>
        <w:t>11</w:t>
      </w:r>
      <w:r w:rsidRPr="00655789">
        <w:t>)</w:t>
      </w:r>
      <w:r>
        <w:tab/>
      </w:r>
      <w:r w:rsidRPr="00655789">
        <w:t>nazwę własną szpitalnego oddziału ratunkowego, centrum urazowego, centrum urazowego dla dzieci lub jednostki organizacyjnej szpitala wyspecjalizowanej w zakresie udzielania świadczeń zdrowotnych niezbędnych dla ratownictwa medycznego;</w:t>
      </w:r>
    </w:p>
    <w:p w14:paraId="34F68D60" w14:textId="2C768F4C" w:rsidR="00D74874" w:rsidRDefault="00D74874" w:rsidP="00D74874">
      <w:pPr>
        <w:pStyle w:val="ZTIRPKTzmpkttiret"/>
      </w:pPr>
      <w:r>
        <w:t>12)</w:t>
      </w:r>
      <w:r>
        <w:tab/>
      </w:r>
      <w:r w:rsidRPr="00187B29">
        <w:t xml:space="preserve">kod charakteryzujący </w:t>
      </w:r>
      <w:r w:rsidRPr="00124394">
        <w:t xml:space="preserve">specjalność </w:t>
      </w:r>
      <w:r>
        <w:t xml:space="preserve">komórki organizacyjnej </w:t>
      </w:r>
      <w:r w:rsidRPr="00BC6B49">
        <w:t>zakładu leczniczego podmiotu leczniczego ustalony zgodnie z przepisami wydanymi na podstawie art. 105 ust. 5</w:t>
      </w:r>
      <w:r w:rsidR="00B332C8">
        <w:t xml:space="preserve"> </w:t>
      </w:r>
      <w:r w:rsidRPr="00BC6B49">
        <w:t>ustawy z dnia 15 kwietnia 2011 r. o działalności leczniczej</w:t>
      </w:r>
      <w:r>
        <w:t xml:space="preserve"> – w przypadku </w:t>
      </w:r>
      <w:r w:rsidRPr="00655789">
        <w:t xml:space="preserve">szpitalnego oddziału ratunkowego lub jednostki organizacyjnej szpitala wyspecjalizowanej w zakresie </w:t>
      </w:r>
      <w:r w:rsidRPr="00655789">
        <w:lastRenderedPageBreak/>
        <w:t>udzielania świadczeń zdrowotnych niezbędnych dla ratownictwa medycznego</w:t>
      </w:r>
      <w:r>
        <w:t>;</w:t>
      </w:r>
      <w:r w:rsidRPr="00655789">
        <w:t>”</w:t>
      </w:r>
      <w:r>
        <w:t>,</w:t>
      </w:r>
    </w:p>
    <w:p w14:paraId="719A721D" w14:textId="77777777" w:rsidR="00D74874" w:rsidRDefault="00D74874" w:rsidP="00D74874">
      <w:pPr>
        <w:pStyle w:val="TIRtiret"/>
      </w:pPr>
      <w:r w:rsidRPr="001E50F7">
        <w:t>–</w:t>
      </w:r>
      <w:r>
        <w:tab/>
        <w:t xml:space="preserve">po </w:t>
      </w:r>
      <w:r w:rsidRPr="001E50F7">
        <w:t>pkt 12</w:t>
      </w:r>
      <w:r>
        <w:t xml:space="preserve"> dodaje się pkt 12a w brzmieniu:</w:t>
      </w:r>
    </w:p>
    <w:p w14:paraId="4D18C55C" w14:textId="2BEBB13D" w:rsidR="00D74874" w:rsidRDefault="00D74874" w:rsidP="00D74874">
      <w:pPr>
        <w:pStyle w:val="ZTIRPKTzmpkttiret"/>
      </w:pPr>
      <w:r w:rsidRPr="001E50F7">
        <w:t>„</w:t>
      </w:r>
      <w:r>
        <w:t>12</w:t>
      </w:r>
      <w:r w:rsidRPr="001E50F7">
        <w:t>a)</w:t>
      </w:r>
      <w:r>
        <w:tab/>
      </w:r>
      <w:r w:rsidRPr="00BC6B49">
        <w:t>niepowtarzalny kod identyfikujący komórkę organizacyjną zakładu leczniczego podmiotu leczniczego w strukturze organizacyjnej podmiotu leczniczego ustalony zgodnie z przepisami wydanymi na podstawie</w:t>
      </w:r>
      <w:r w:rsidR="0061037A">
        <w:t xml:space="preserve"> </w:t>
      </w:r>
      <w:r w:rsidRPr="00BC6B49">
        <w:t>art. 105 ust. 5</w:t>
      </w:r>
      <w:r w:rsidR="0061037A">
        <w:t xml:space="preserve"> </w:t>
      </w:r>
      <w:r w:rsidRPr="00BC6B49">
        <w:t>ustawy z dnia 15 kwietnia 2011 r. o działalności leczniczej</w:t>
      </w:r>
      <w:r>
        <w:t xml:space="preserve"> </w:t>
      </w:r>
      <w:r w:rsidRPr="00187B29">
        <w:t>– w przypadku szpitalnego oddziału ratunkowego lub jednostki organizacyjnej szpitala wyspecjalizowanej w zakresie udzielania świadczeń zdrowotnych niezbędnych dla ratownictwa medycznego</w:t>
      </w:r>
      <w:r w:rsidRPr="001E50F7">
        <w:t>;”,</w:t>
      </w:r>
    </w:p>
    <w:p w14:paraId="4A5839F5" w14:textId="77777777" w:rsidR="00D74874" w:rsidRDefault="00D74874" w:rsidP="00D74874">
      <w:pPr>
        <w:pStyle w:val="TIRtiret"/>
      </w:pPr>
      <w:r w:rsidRPr="00B8688D">
        <w:t>–</w:t>
      </w:r>
      <w:r>
        <w:tab/>
        <w:t xml:space="preserve">w pkt 13 po wyrazach </w:t>
      </w:r>
      <w:r w:rsidRPr="00B8688D">
        <w:t>„</w:t>
      </w:r>
      <w:r>
        <w:t>zgodnie z art. 47</w:t>
      </w:r>
      <w:r w:rsidRPr="00B8688D">
        <w:t>”</w:t>
      </w:r>
      <w:r>
        <w:t xml:space="preserve"> dodaje się wyrazy </w:t>
      </w:r>
      <w:r w:rsidRPr="00B8688D">
        <w:t>„</w:t>
      </w:r>
      <w:r>
        <w:t>oraz numery tych umów, ich rodzaj i zakres</w:t>
      </w:r>
      <w:r w:rsidRPr="00B8688D">
        <w:t>”</w:t>
      </w:r>
      <w:r>
        <w:t>,</w:t>
      </w:r>
    </w:p>
    <w:p w14:paraId="35B4362F" w14:textId="77777777" w:rsidR="00D74874" w:rsidRPr="007F5556" w:rsidRDefault="00D74874" w:rsidP="00D74874">
      <w:pPr>
        <w:pStyle w:val="LITlitera"/>
      </w:pPr>
      <w:r w:rsidRPr="007F5556">
        <w:t>b)</w:t>
      </w:r>
      <w:r>
        <w:tab/>
      </w:r>
      <w:r w:rsidRPr="007F5556">
        <w:t xml:space="preserve">ust. 3 otrzymuje brzmienie: </w:t>
      </w:r>
    </w:p>
    <w:p w14:paraId="5D8F7C2B" w14:textId="0BFB34E6" w:rsidR="00D74874" w:rsidRDefault="00D74874" w:rsidP="00D74874">
      <w:pPr>
        <w:pStyle w:val="ZLITUSTzmustliter"/>
      </w:pPr>
      <w:r w:rsidRPr="00773E4A">
        <w:t>„</w:t>
      </w:r>
      <w:r w:rsidRPr="007F5556">
        <w:t>3. Dyrektor oddziału wojewódzkiego Narodowego Funduszu Zdrowia niezwłocznie, nie później niż w terminie 7 dni od dnia zawarcia umowy o udzielanie świadczeń opieki zdrowotnej przez Narodowy Fundusz Zdrowia z podmiotami leczniczymi posiadającymi szpitalne oddziały ratunkowe, centra urazowe, centra urazowe dla dzieci lub jednostki organizacyjne szpitali wyspecjalizowane w zakresie udzielania świadczeń zdrowotnych niezbędnych dla ratownictwa medycznego lub od dnia jej zmiany, przekazuje wojewodzie dane, o których mowa w ust. 2 pkt 3–4, 6, 7 i 10–13.</w:t>
      </w:r>
      <w:r w:rsidRPr="00773E4A">
        <w:t>”</w:t>
      </w:r>
      <w:r w:rsidR="009A1E9C">
        <w:t>,</w:t>
      </w:r>
    </w:p>
    <w:p w14:paraId="649B6851" w14:textId="77777777" w:rsidR="00D74874" w:rsidRPr="00D12B49" w:rsidRDefault="00D74874" w:rsidP="00D74874">
      <w:pPr>
        <w:pStyle w:val="LITlitera"/>
      </w:pPr>
      <w:r>
        <w:t>c)</w:t>
      </w:r>
      <w:r>
        <w:tab/>
      </w:r>
      <w:r w:rsidRPr="00D12B49">
        <w:t xml:space="preserve">po ust. </w:t>
      </w:r>
      <w:r>
        <w:t>3</w:t>
      </w:r>
      <w:r w:rsidRPr="00D12B49">
        <w:t xml:space="preserve"> dodaje się ust. </w:t>
      </w:r>
      <w:r>
        <w:t>3</w:t>
      </w:r>
      <w:r w:rsidRPr="00D12B49">
        <w:t>a</w:t>
      </w:r>
      <w:r>
        <w:t xml:space="preserve"> i 3b</w:t>
      </w:r>
      <w:r w:rsidRPr="00D12B49">
        <w:t xml:space="preserve"> w brzmieniu:</w:t>
      </w:r>
    </w:p>
    <w:p w14:paraId="38FDDE71" w14:textId="77777777" w:rsidR="00D74874" w:rsidRPr="00D12B49" w:rsidRDefault="00D74874" w:rsidP="00D74874">
      <w:pPr>
        <w:pStyle w:val="ZLITUSTzmustliter"/>
      </w:pPr>
      <w:r w:rsidRPr="00D12B49">
        <w:t>„</w:t>
      </w:r>
      <w:r>
        <w:t>3a</w:t>
      </w:r>
      <w:r w:rsidRPr="00D12B49">
        <w:t xml:space="preserve">. Dyrektor oddziału wojewódzkiego Narodowego Funduszu Zdrowia niezwłocznie, nie później niż w terminie 7 dni od </w:t>
      </w:r>
      <w:bookmarkStart w:id="28" w:name="_Hlk185396666"/>
      <w:r w:rsidRPr="00D12B49">
        <w:t>dnia wygaśnięcia</w:t>
      </w:r>
      <w:r>
        <w:t xml:space="preserve"> lub</w:t>
      </w:r>
      <w:r w:rsidRPr="00D12B49">
        <w:t xml:space="preserve"> rozwiązania umowy o udzielanie świadczeń opieki zdrowotnej określonej</w:t>
      </w:r>
      <w:bookmarkEnd w:id="28"/>
      <w:r w:rsidRPr="00D12B49">
        <w:t xml:space="preserve"> w ust. </w:t>
      </w:r>
      <w:r>
        <w:t>3</w:t>
      </w:r>
      <w:r w:rsidRPr="00D12B49">
        <w:t xml:space="preserve">, przekazuje wojewodzie informację o </w:t>
      </w:r>
      <w:r w:rsidRPr="00D539E3">
        <w:t>wygaśnięci</w:t>
      </w:r>
      <w:r>
        <w:t>u lub</w:t>
      </w:r>
      <w:r w:rsidRPr="00D539E3">
        <w:t xml:space="preserve"> rozwiązani</w:t>
      </w:r>
      <w:r>
        <w:t>u</w:t>
      </w:r>
      <w:r w:rsidRPr="00D539E3">
        <w:t xml:space="preserve"> </w:t>
      </w:r>
      <w:r w:rsidRPr="00D12B49">
        <w:t>tej umowy.</w:t>
      </w:r>
    </w:p>
    <w:p w14:paraId="7E4B67EB" w14:textId="3F2916D3" w:rsidR="00D74874" w:rsidRDefault="00D74874" w:rsidP="00D74874">
      <w:pPr>
        <w:pStyle w:val="ZLITUSTzmustliter"/>
      </w:pPr>
      <w:r>
        <w:t>3b</w:t>
      </w:r>
      <w:r w:rsidRPr="00D12B49">
        <w:t xml:space="preserve">. Wojewoda niezwłocznie, nie później niż w terminie 7 dni od dnia otrzymania danych i informacji, o których mowa w ust. </w:t>
      </w:r>
      <w:r>
        <w:t>3 i 3a</w:t>
      </w:r>
      <w:r w:rsidRPr="00D12B49">
        <w:t>, dokonuje właściwych wpisów, zmian lub wykreśleń w ewidencji, o której mowa w ust. 1.”</w:t>
      </w:r>
      <w:r>
        <w:t>;</w:t>
      </w:r>
    </w:p>
    <w:p w14:paraId="2DDE9E87" w14:textId="77777777" w:rsidR="00D74874" w:rsidRDefault="00D74874" w:rsidP="00D74874">
      <w:pPr>
        <w:pStyle w:val="PKTpunkt"/>
      </w:pPr>
      <w:r>
        <w:t>15)</w:t>
      </w:r>
      <w:r>
        <w:tab/>
      </w:r>
      <w:r w:rsidRPr="00E31022">
        <w:t xml:space="preserve">w art. 24 </w:t>
      </w:r>
      <w:r>
        <w:t xml:space="preserve">w </w:t>
      </w:r>
      <w:r w:rsidRPr="00E31022">
        <w:t xml:space="preserve">ust. 1 </w:t>
      </w:r>
      <w:r>
        <w:t>uchyla się pkt 2</w:t>
      </w:r>
      <w:r w:rsidRPr="00CB5B87">
        <w:t>;</w:t>
      </w:r>
    </w:p>
    <w:p w14:paraId="50747A22" w14:textId="77777777" w:rsidR="00D74874" w:rsidRPr="00B61FA7" w:rsidRDefault="00D74874" w:rsidP="00D74874">
      <w:pPr>
        <w:pStyle w:val="PKTpunkt"/>
      </w:pPr>
      <w:r w:rsidRPr="00B61FA7">
        <w:t>1</w:t>
      </w:r>
      <w:r>
        <w:t>6</w:t>
      </w:r>
      <w:r w:rsidRPr="00B61FA7">
        <w:t>)</w:t>
      </w:r>
      <w:r w:rsidRPr="00B61FA7">
        <w:tab/>
      </w:r>
      <w:bookmarkStart w:id="29" w:name="_Hlk163549888"/>
      <w:r w:rsidRPr="00B61FA7">
        <w:t>w art. 24a:</w:t>
      </w:r>
    </w:p>
    <w:p w14:paraId="1F7E4312" w14:textId="65699275" w:rsidR="00D74874" w:rsidRDefault="00D74874" w:rsidP="00D74874">
      <w:pPr>
        <w:pStyle w:val="LITlitera"/>
      </w:pPr>
      <w:r>
        <w:t>a)</w:t>
      </w:r>
      <w:r>
        <w:tab/>
        <w:t>w ust. 1 pkt 1 otrzymuje brzmienie:</w:t>
      </w:r>
    </w:p>
    <w:p w14:paraId="49DFBF6A" w14:textId="1E248E5D" w:rsidR="00D74874" w:rsidRDefault="00D74874" w:rsidP="00D74874">
      <w:pPr>
        <w:pStyle w:val="ZLITPKTzmpktliter"/>
      </w:pPr>
      <w:r w:rsidRPr="00773E4A">
        <w:t>„</w:t>
      </w:r>
      <w:r>
        <w:t>1)</w:t>
      </w:r>
      <w:r>
        <w:tab/>
        <w:t>nadzoruje SWD PRM;</w:t>
      </w:r>
      <w:r w:rsidRPr="00773E4A">
        <w:t>”</w:t>
      </w:r>
      <w:r>
        <w:t>,</w:t>
      </w:r>
    </w:p>
    <w:p w14:paraId="27BF0FFD" w14:textId="77777777" w:rsidR="00D74874" w:rsidRDefault="00D74874" w:rsidP="00D74874">
      <w:pPr>
        <w:pStyle w:val="LITlitera"/>
      </w:pPr>
      <w:r>
        <w:lastRenderedPageBreak/>
        <w:t>b)</w:t>
      </w:r>
      <w:r>
        <w:tab/>
        <w:t>po ust. 3 dodaje się ust. 3a w brzmieniu:</w:t>
      </w:r>
    </w:p>
    <w:p w14:paraId="67D52583" w14:textId="77777777" w:rsidR="00D74874" w:rsidRDefault="00D74874" w:rsidP="00D74874">
      <w:pPr>
        <w:pStyle w:val="ZLITUSTzmustliter"/>
      </w:pPr>
      <w:bookmarkStart w:id="30" w:name="_Hlk110947621"/>
      <w:r w:rsidRPr="00BC5846">
        <w:t xml:space="preserve">„3a. Wojewodowie i dysponenci zespołów ratownictwa medycznego są obowiązani do zapewnienia integracji systemów łączności radiowej wykorzystywanych w systemie na terenie województwa z </w:t>
      </w:r>
      <w:r w:rsidRPr="00ED64AE">
        <w:t>Podsystem</w:t>
      </w:r>
      <w:r>
        <w:t>em</w:t>
      </w:r>
      <w:r w:rsidRPr="00ED64AE">
        <w:t xml:space="preserve"> Zintegrowanej Łączności Systemu Wspomagania Dowodzenia Państwowego Ratownictwa Medycznego</w:t>
      </w:r>
      <w:r>
        <w:t>.</w:t>
      </w:r>
      <w:r w:rsidRPr="00BC5846">
        <w:t>”</w:t>
      </w:r>
      <w:r>
        <w:t>,</w:t>
      </w:r>
      <w:bookmarkEnd w:id="30"/>
    </w:p>
    <w:bookmarkEnd w:id="29"/>
    <w:p w14:paraId="770D132A" w14:textId="77777777" w:rsidR="00D74874" w:rsidRDefault="00D74874" w:rsidP="00D74874">
      <w:pPr>
        <w:pStyle w:val="LITlitera"/>
      </w:pPr>
      <w:r>
        <w:t>c)</w:t>
      </w:r>
      <w:r>
        <w:tab/>
      </w:r>
      <w:r w:rsidRPr="00951AC6">
        <w:t>dodaje się ust</w:t>
      </w:r>
      <w:r>
        <w:t>.</w:t>
      </w:r>
      <w:r w:rsidRPr="00951AC6">
        <w:t xml:space="preserve"> 9</w:t>
      </w:r>
      <w:r>
        <w:t xml:space="preserve"> </w:t>
      </w:r>
      <w:r w:rsidRPr="00951AC6">
        <w:t>w brzmieniu:</w:t>
      </w:r>
    </w:p>
    <w:p w14:paraId="4BA526C5" w14:textId="77777777" w:rsidR="00D74874" w:rsidRDefault="00D74874" w:rsidP="00D74874">
      <w:pPr>
        <w:pStyle w:val="ZLITUSTzmustliter"/>
      </w:pPr>
      <w:r w:rsidRPr="00951AC6">
        <w:t>„</w:t>
      </w:r>
      <w:r w:rsidRPr="001B4AF8">
        <w:t>9. Zadania, o których mowa w ust. 7 i 8</w:t>
      </w:r>
      <w:r>
        <w:t>,</w:t>
      </w:r>
      <w:r w:rsidRPr="001B4AF8">
        <w:t xml:space="preserve"> minister właściwy do spraw zdrowia może powierzyć dysponentowi lotniczych zespołów ratownictwa medycznego będącemu jednostką nadzorowaną przez ministra właściwego do spraw zdrowia.”</w:t>
      </w:r>
      <w:r>
        <w:t>;</w:t>
      </w:r>
    </w:p>
    <w:p w14:paraId="19CD3ECB" w14:textId="77777777" w:rsidR="00D74874" w:rsidRDefault="00D74874" w:rsidP="00D74874">
      <w:pPr>
        <w:pStyle w:val="PKTpunkt"/>
      </w:pPr>
      <w:r>
        <w:t>17)</w:t>
      </w:r>
      <w:r>
        <w:tab/>
      </w:r>
      <w:r w:rsidRPr="00580D3A">
        <w:t>w art. 24c</w:t>
      </w:r>
      <w:r>
        <w:t>:</w:t>
      </w:r>
    </w:p>
    <w:p w14:paraId="71EEA272" w14:textId="77777777" w:rsidR="00D74874" w:rsidRDefault="00D74874" w:rsidP="00D74874">
      <w:pPr>
        <w:pStyle w:val="LITlitera"/>
      </w:pPr>
      <w:r>
        <w:t>a)</w:t>
      </w:r>
      <w:r>
        <w:tab/>
        <w:t xml:space="preserve">w </w:t>
      </w:r>
      <w:r w:rsidRPr="00580D3A">
        <w:t>ust.</w:t>
      </w:r>
      <w:r>
        <w:t xml:space="preserve"> </w:t>
      </w:r>
      <w:r w:rsidRPr="00580D3A">
        <w:t xml:space="preserve">2 pkt </w:t>
      </w:r>
      <w:r>
        <w:t xml:space="preserve">1 i </w:t>
      </w:r>
      <w:r w:rsidRPr="00580D3A">
        <w:t>2</w:t>
      </w:r>
      <w:r>
        <w:t xml:space="preserve"> otrzymują brzmienie:</w:t>
      </w:r>
    </w:p>
    <w:p w14:paraId="6ADAF229" w14:textId="77777777" w:rsidR="00D74874" w:rsidRDefault="00D74874" w:rsidP="00D74874">
      <w:pPr>
        <w:pStyle w:val="ZLITPKTzmpktliter"/>
      </w:pPr>
      <w:r w:rsidRPr="000356DD">
        <w:t>„</w:t>
      </w:r>
      <w:r>
        <w:t>1)</w:t>
      </w:r>
      <w:r>
        <w:tab/>
      </w:r>
      <w:r w:rsidRPr="007B0AA0">
        <w:t xml:space="preserve">wydaje i cofa upoważnienia do przetwarzania danych osobowych w SWD PRM </w:t>
      </w:r>
      <w:r>
        <w:t>osobom</w:t>
      </w:r>
      <w:r w:rsidRPr="007B0AA0">
        <w:t>, które zawarły z urzęd</w:t>
      </w:r>
      <w:r>
        <w:t>em</w:t>
      </w:r>
      <w:r w:rsidRPr="007B0AA0">
        <w:t xml:space="preserve"> obsługując</w:t>
      </w:r>
      <w:r>
        <w:t>ym</w:t>
      </w:r>
      <w:r w:rsidRPr="007B0AA0">
        <w:t xml:space="preserve"> ministra właściwego do spraw zdrowia umowę o pracę lub umowę cywilnoprawną</w:t>
      </w:r>
      <w:r>
        <w:t xml:space="preserve">, oraz </w:t>
      </w:r>
      <w:r w:rsidRPr="009B5FF1">
        <w:t>w zakresie określonym zgodnie z pkt 2</w:t>
      </w:r>
      <w:r>
        <w:t xml:space="preserve"> </w:t>
      </w:r>
      <w:r w:rsidRPr="00DF56F0">
        <w:t>konsultant</w:t>
      </w:r>
      <w:r>
        <w:t>om</w:t>
      </w:r>
      <w:r w:rsidRPr="00DF56F0">
        <w:t xml:space="preserve"> krajowy</w:t>
      </w:r>
      <w:r>
        <w:t>m</w:t>
      </w:r>
      <w:r w:rsidRPr="00DF56F0">
        <w:t>, o których mowa w ustawie z dnia 6 listopada 2008 r. o konsultantach w ochronie zdrowia</w:t>
      </w:r>
      <w:r>
        <w:t xml:space="preserve"> </w:t>
      </w:r>
      <w:r w:rsidRPr="00DB3140">
        <w:t>(Dz. U. z 2024 r. poz. 69</w:t>
      </w:r>
      <w:r>
        <w:t xml:space="preserve"> i 1897</w:t>
      </w:r>
      <w:r w:rsidRPr="00DB3140">
        <w:t>)</w:t>
      </w:r>
      <w:r w:rsidRPr="007B0AA0">
        <w:t>;</w:t>
      </w:r>
    </w:p>
    <w:p w14:paraId="6C890DBF" w14:textId="77777777" w:rsidR="00D74874" w:rsidRDefault="00D74874" w:rsidP="00D74874">
      <w:pPr>
        <w:pStyle w:val="ZLITPKTzmpktliter"/>
      </w:pPr>
      <w:r w:rsidRPr="009855A3">
        <w:t>2)</w:t>
      </w:r>
      <w:r>
        <w:tab/>
      </w:r>
      <w:r w:rsidRPr="009855A3">
        <w:t xml:space="preserve">określa </w:t>
      </w:r>
      <w:r>
        <w:t xml:space="preserve">zakres danych, które mogą być udostępniane </w:t>
      </w:r>
      <w:r w:rsidRPr="009855A3">
        <w:t xml:space="preserve">podmiotom, o których mowa w art. </w:t>
      </w:r>
      <w:r>
        <w:t xml:space="preserve">24e ust. 3 pkt 3 i 3a oraz w art. </w:t>
      </w:r>
      <w:r w:rsidRPr="009855A3">
        <w:t>39</w:t>
      </w:r>
      <w:r>
        <w:t>, a także sposób ich udostępniania;</w:t>
      </w:r>
      <w:r w:rsidRPr="000356DD">
        <w:t>”</w:t>
      </w:r>
      <w:r>
        <w:t>,</w:t>
      </w:r>
    </w:p>
    <w:p w14:paraId="60E14628" w14:textId="77777777" w:rsidR="00D74874" w:rsidRDefault="00D74874" w:rsidP="00D74874">
      <w:pPr>
        <w:pStyle w:val="LITlitera"/>
      </w:pPr>
      <w:r>
        <w:t>b)</w:t>
      </w:r>
      <w:r>
        <w:tab/>
        <w:t>w ust. 3 pkt 1 otrzymuje brzmienie:</w:t>
      </w:r>
    </w:p>
    <w:p w14:paraId="3D4D4A6B" w14:textId="265D6A21" w:rsidR="00D74874" w:rsidRDefault="00D74874" w:rsidP="00D74874">
      <w:pPr>
        <w:pStyle w:val="ZLITPKTzmpktliter"/>
      </w:pPr>
      <w:r w:rsidRPr="000356DD">
        <w:t>„</w:t>
      </w:r>
      <w:r>
        <w:t>1)</w:t>
      </w:r>
      <w:r>
        <w:tab/>
      </w:r>
      <w:r w:rsidRPr="001F644B">
        <w:t xml:space="preserve">wydają i cofają upoważnienia do przetwarzania danych osobowych w SWD PRM </w:t>
      </w:r>
      <w:r>
        <w:t xml:space="preserve">osobom, które zawarły z urzędem wojewódzkim umowę o pracę lub umowę cywilnoprawną, </w:t>
      </w:r>
      <w:r w:rsidRPr="00264219">
        <w:t xml:space="preserve">oraz </w:t>
      </w:r>
      <w:r w:rsidRPr="001C6FC9">
        <w:t>w zakresie określonym zgodnie z ust. 2 pkt 2</w:t>
      </w:r>
      <w:r>
        <w:t xml:space="preserve"> </w:t>
      </w:r>
      <w:r w:rsidRPr="00264219">
        <w:t xml:space="preserve">konsultantom </w:t>
      </w:r>
      <w:r>
        <w:t>wojewódzkim</w:t>
      </w:r>
      <w:r w:rsidRPr="00264219">
        <w:t>, o których mowa w ustawie z dnia 6 listopada 2008</w:t>
      </w:r>
      <w:r w:rsidR="00082650">
        <w:t> </w:t>
      </w:r>
      <w:r w:rsidRPr="00264219">
        <w:t>r. o konsultantach w ochronie zdrowia</w:t>
      </w:r>
      <w:r w:rsidRPr="001F644B">
        <w:t>;</w:t>
      </w:r>
      <w:r w:rsidRPr="000356DD">
        <w:t>”</w:t>
      </w:r>
      <w:r>
        <w:t>,</w:t>
      </w:r>
    </w:p>
    <w:p w14:paraId="592CB533" w14:textId="68BD46C8" w:rsidR="00D74874" w:rsidRDefault="00D74874" w:rsidP="00D74874">
      <w:pPr>
        <w:pStyle w:val="LITlitera"/>
      </w:pPr>
      <w:r>
        <w:t>c)</w:t>
      </w:r>
      <w:r>
        <w:tab/>
        <w:t xml:space="preserve">w ust. 5 w pkt 1 po wyrazach </w:t>
      </w:r>
      <w:r w:rsidRPr="00017BCA">
        <w:t>„dla pracowników”</w:t>
      </w:r>
      <w:r>
        <w:t xml:space="preserve"> dodaje się wyrazy </w:t>
      </w:r>
      <w:r w:rsidRPr="00353C6A">
        <w:t>„</w:t>
      </w:r>
      <w:r>
        <w:t>oraz osób, z</w:t>
      </w:r>
      <w:r w:rsidR="00082650">
        <w:t> </w:t>
      </w:r>
      <w:r>
        <w:t>którymi została zawarta umowa cywilnoprawna</w:t>
      </w:r>
      <w:r w:rsidRPr="00353C6A">
        <w:t>”</w:t>
      </w:r>
      <w:r>
        <w:t>;</w:t>
      </w:r>
    </w:p>
    <w:p w14:paraId="23304690" w14:textId="77777777" w:rsidR="00D74874" w:rsidRDefault="00D74874" w:rsidP="00D74874">
      <w:pPr>
        <w:pStyle w:val="PKTpunkt"/>
      </w:pPr>
      <w:bookmarkStart w:id="31" w:name="_Hlk127442223"/>
      <w:r>
        <w:t>18)</w:t>
      </w:r>
      <w:r>
        <w:tab/>
        <w:t xml:space="preserve">w </w:t>
      </w:r>
      <w:r w:rsidRPr="00450C99">
        <w:t>art. 24e:</w:t>
      </w:r>
    </w:p>
    <w:bookmarkEnd w:id="31"/>
    <w:p w14:paraId="0E0FBE69" w14:textId="77777777" w:rsidR="00D74874" w:rsidRDefault="00D74874" w:rsidP="00D74874">
      <w:pPr>
        <w:pStyle w:val="LITlitera"/>
      </w:pPr>
      <w:r>
        <w:t>a)</w:t>
      </w:r>
      <w:r>
        <w:tab/>
        <w:t>w ust. 3:</w:t>
      </w:r>
    </w:p>
    <w:p w14:paraId="0D086930" w14:textId="77777777" w:rsidR="00D74874" w:rsidRDefault="00D74874" w:rsidP="00D74874">
      <w:pPr>
        <w:pStyle w:val="TIRtiret"/>
      </w:pPr>
      <w:r w:rsidRPr="00060820">
        <w:t>–</w:t>
      </w:r>
      <w:r>
        <w:tab/>
        <w:t>po pkt 2 dodaje się pkt 2a w brzmieniu:</w:t>
      </w:r>
    </w:p>
    <w:p w14:paraId="16B7FBE8" w14:textId="40515BD8" w:rsidR="00D74874" w:rsidRDefault="00D74874" w:rsidP="00D74874">
      <w:pPr>
        <w:pStyle w:val="ZTIRPKTzmpkttiret"/>
      </w:pPr>
      <w:r w:rsidRPr="00060820">
        <w:t>„</w:t>
      </w:r>
      <w:r>
        <w:t>2a)</w:t>
      </w:r>
      <w:r w:rsidR="007729CE">
        <w:tab/>
      </w:r>
      <w:r>
        <w:t>sądowi, prokuraturze, Policji i Rzecznikowi Praw Pacjenta;</w:t>
      </w:r>
      <w:r w:rsidRPr="00060820">
        <w:t>”</w:t>
      </w:r>
      <w:r>
        <w:t>,</w:t>
      </w:r>
    </w:p>
    <w:p w14:paraId="2B479FDD" w14:textId="77777777" w:rsidR="00D74874" w:rsidRDefault="00D74874" w:rsidP="00D74874">
      <w:pPr>
        <w:pStyle w:val="TIRtiret"/>
      </w:pPr>
      <w:r w:rsidRPr="00060820">
        <w:lastRenderedPageBreak/>
        <w:t>–</w:t>
      </w:r>
      <w:r>
        <w:tab/>
        <w:t>pkt 3 otrzymuje brzmienie:</w:t>
      </w:r>
    </w:p>
    <w:p w14:paraId="75CCBE0B" w14:textId="77777777" w:rsidR="00D74874" w:rsidRDefault="00D74874" w:rsidP="00D74874">
      <w:pPr>
        <w:pStyle w:val="ZTIRPKTzmpkttiret"/>
      </w:pPr>
      <w:r w:rsidRPr="00060820">
        <w:t>„</w:t>
      </w:r>
      <w:r>
        <w:t>3)</w:t>
      </w:r>
      <w:r>
        <w:tab/>
      </w:r>
      <w:r w:rsidRPr="009E602E">
        <w:t>konsultantom krajowym i wojewódzkim, o których mowa w ustawie z dnia 6 listopada 2008 r. o konsultantach w ochronie zdrowia</w:t>
      </w:r>
      <w:r>
        <w:t>,</w:t>
      </w:r>
      <w:r w:rsidRPr="009E602E">
        <w:t xml:space="preserve"> w zakresie niezbędnym do realizacji przez nich zadań</w:t>
      </w:r>
      <w:r>
        <w:t>,</w:t>
      </w:r>
      <w:r w:rsidRPr="009E602E">
        <w:t xml:space="preserve"> o których mowa w </w:t>
      </w:r>
      <w:r>
        <w:t xml:space="preserve">art. 10 tej </w:t>
      </w:r>
      <w:r w:rsidRPr="009E602E">
        <w:t>ustaw</w:t>
      </w:r>
      <w:r>
        <w:t>y;</w:t>
      </w:r>
      <w:r w:rsidRPr="00060820">
        <w:t>”</w:t>
      </w:r>
      <w:r>
        <w:t>,</w:t>
      </w:r>
    </w:p>
    <w:p w14:paraId="4AA3A741" w14:textId="77777777" w:rsidR="00D74874" w:rsidRDefault="00D74874" w:rsidP="00D74874">
      <w:pPr>
        <w:pStyle w:val="TIRtiret"/>
      </w:pPr>
      <w:r w:rsidRPr="00597779">
        <w:t>–</w:t>
      </w:r>
      <w:r>
        <w:tab/>
        <w:t>po pkt 3 dodaje się pkt 3a w brzmieniu:</w:t>
      </w:r>
    </w:p>
    <w:p w14:paraId="03543AD0" w14:textId="0C3D4A9C" w:rsidR="00D74874" w:rsidRDefault="00D74874" w:rsidP="00D74874">
      <w:pPr>
        <w:pStyle w:val="ZTIRPKTzmpkttiret"/>
      </w:pPr>
      <w:bookmarkStart w:id="32" w:name="_Hlk127442312"/>
      <w:r w:rsidRPr="005D040B">
        <w:t>„</w:t>
      </w:r>
      <w:r>
        <w:t>3a)</w:t>
      </w:r>
      <w:r w:rsidR="00972486">
        <w:tab/>
      </w:r>
      <w:r>
        <w:t>organom samorządu zawodowego w ramach postępowania w zakresie odpowiedzialności zawodowej;</w:t>
      </w:r>
      <w:r w:rsidRPr="005D040B">
        <w:t>”</w:t>
      </w:r>
      <w:r>
        <w:t>,</w:t>
      </w:r>
    </w:p>
    <w:bookmarkEnd w:id="32"/>
    <w:p w14:paraId="5160FB01" w14:textId="77777777" w:rsidR="00D74874" w:rsidRDefault="00D74874" w:rsidP="00D74874">
      <w:pPr>
        <w:pStyle w:val="TIRtiret"/>
      </w:pPr>
      <w:r w:rsidRPr="005D040B">
        <w:t>–</w:t>
      </w:r>
      <w:r>
        <w:tab/>
        <w:t>pkt 4 otrzymuje brzmienie:</w:t>
      </w:r>
    </w:p>
    <w:p w14:paraId="108A2D1C" w14:textId="7B7642EC" w:rsidR="00D74874" w:rsidRDefault="00D74874" w:rsidP="00D74874">
      <w:pPr>
        <w:pStyle w:val="ZTIRPKTzmpkttiret"/>
      </w:pPr>
      <w:bookmarkStart w:id="33" w:name="_Hlk121396952"/>
      <w:r w:rsidRPr="00597779">
        <w:t>„</w:t>
      </w:r>
      <w:bookmarkEnd w:id="33"/>
      <w:r>
        <w:t>4)</w:t>
      </w:r>
      <w:r w:rsidR="00972486">
        <w:tab/>
      </w:r>
      <w:r w:rsidRPr="00597779">
        <w:t xml:space="preserve">w postaci zanonimizowanej podmiotom, o których mowa w art. 39, </w:t>
      </w:r>
      <w:r w:rsidRPr="007B0AA0">
        <w:t>w zakresie</w:t>
      </w:r>
      <w:r>
        <w:t xml:space="preserve"> określonym przez ministra właściwego do spraw zdrowia zgodnie z</w:t>
      </w:r>
      <w:r w:rsidRPr="00C436BE">
        <w:t xml:space="preserve"> art. 24c ust. 2 pkt 2</w:t>
      </w:r>
      <w:r w:rsidRPr="00597779">
        <w:t>.”,</w:t>
      </w:r>
    </w:p>
    <w:p w14:paraId="1FF14A30" w14:textId="77777777" w:rsidR="00D74874" w:rsidRDefault="00D74874" w:rsidP="00D74874">
      <w:pPr>
        <w:pStyle w:val="LITlitera"/>
      </w:pPr>
      <w:r>
        <w:t>b)</w:t>
      </w:r>
      <w:r>
        <w:tab/>
        <w:t xml:space="preserve">po ust. 3 </w:t>
      </w:r>
      <w:r w:rsidRPr="00F8468B">
        <w:t>dodaje się ust. 3a i 3b w brzmieniu:</w:t>
      </w:r>
    </w:p>
    <w:p w14:paraId="06B7E410" w14:textId="77777777" w:rsidR="00D74874" w:rsidRPr="00F8468B" w:rsidRDefault="00D74874" w:rsidP="00D74874">
      <w:pPr>
        <w:pStyle w:val="ZLITUSTzmustliter"/>
      </w:pPr>
      <w:r w:rsidRPr="00F8468B">
        <w:t>„</w:t>
      </w:r>
      <w:r>
        <w:t xml:space="preserve">3a. </w:t>
      </w:r>
      <w:r w:rsidRPr="00F8468B">
        <w:t>Udostępnienie danych, o których mowa w ust. 2 pkt 1</w:t>
      </w:r>
      <w:r w:rsidRPr="00060820">
        <w:t>–</w:t>
      </w:r>
      <w:r w:rsidRPr="00F8468B">
        <w:t>5, 7 i 8</w:t>
      </w:r>
      <w:r>
        <w:t xml:space="preserve">, </w:t>
      </w:r>
      <w:r w:rsidRPr="00F8468B">
        <w:t>podmiotom, o których mowa w ust. 3 pkt 2</w:t>
      </w:r>
      <w:r w:rsidRPr="00060820">
        <w:t>–</w:t>
      </w:r>
      <w:r w:rsidRPr="00F8468B">
        <w:t xml:space="preserve">4, odbywa się na </w:t>
      </w:r>
      <w:r>
        <w:t xml:space="preserve">uzasadniony </w:t>
      </w:r>
      <w:r w:rsidRPr="00F8468B">
        <w:t>wniosek tych podmiotów</w:t>
      </w:r>
      <w:r>
        <w:t>,</w:t>
      </w:r>
      <w:r w:rsidRPr="0086515A">
        <w:t xml:space="preserve"> zawierający określony cel przetwarzania udostępnionych danych</w:t>
      </w:r>
      <w:r>
        <w:t xml:space="preserve">, przy zachowaniu </w:t>
      </w:r>
      <w:r w:rsidRPr="0045325E">
        <w:t>bezpieczeństwa i integralności udostępnianych danych</w:t>
      </w:r>
      <w:r w:rsidRPr="00F8468B">
        <w:t>.</w:t>
      </w:r>
    </w:p>
    <w:p w14:paraId="57B4FE5F" w14:textId="77777777" w:rsidR="00D74874" w:rsidRDefault="00D74874" w:rsidP="00D74874">
      <w:pPr>
        <w:pStyle w:val="ZLITUSTzmustliter"/>
      </w:pPr>
      <w:r w:rsidRPr="00F8468B">
        <w:t>3b. Narodowy Fundusz Zdrowia wykorzystuje dane, o których mowa w ust. 2 pkt 1</w:t>
      </w:r>
      <w:r w:rsidRPr="00060820">
        <w:t>–</w:t>
      </w:r>
      <w:r w:rsidRPr="00F8468B">
        <w:t>5, 7 i 8, do monitorowania</w:t>
      </w:r>
      <w:r>
        <w:t xml:space="preserve"> i</w:t>
      </w:r>
      <w:r w:rsidRPr="00F8468B">
        <w:t xml:space="preserve"> kontroli wykonania umów zawartych z dysponentami zespołów ratownictwa medycznego na wykonywanie </w:t>
      </w:r>
      <w:r>
        <w:t>medycznych czynności ratunkowych</w:t>
      </w:r>
      <w:r w:rsidRPr="00F8468B">
        <w:t>.</w:t>
      </w:r>
      <w:r w:rsidRPr="00FF4ADC">
        <w:t>”</w:t>
      </w:r>
      <w:r w:rsidRPr="00F8468B">
        <w:t>;</w:t>
      </w:r>
    </w:p>
    <w:p w14:paraId="558F6411" w14:textId="77777777" w:rsidR="00D74874" w:rsidRDefault="00D74874" w:rsidP="00D74874">
      <w:pPr>
        <w:pStyle w:val="PKTpunkt"/>
      </w:pPr>
      <w:r>
        <w:t>19)</w:t>
      </w:r>
      <w:r>
        <w:tab/>
        <w:t xml:space="preserve">w art. 24f: </w:t>
      </w:r>
    </w:p>
    <w:p w14:paraId="78FECD0B" w14:textId="77777777" w:rsidR="00D74874" w:rsidRDefault="00D74874" w:rsidP="00D74874">
      <w:pPr>
        <w:pStyle w:val="LITlitera"/>
      </w:pPr>
      <w:r>
        <w:t>a)</w:t>
      </w:r>
      <w:r>
        <w:tab/>
        <w:t xml:space="preserve">ust. 1 otrzymuje brzmienie: </w:t>
      </w:r>
    </w:p>
    <w:p w14:paraId="620D1C46" w14:textId="77777777" w:rsidR="00D74874" w:rsidRDefault="00D74874" w:rsidP="00D74874">
      <w:pPr>
        <w:pStyle w:val="ZLITUSTzmustliter"/>
      </w:pPr>
      <w:r w:rsidRPr="00F8468B">
        <w:t>„</w:t>
      </w:r>
      <w:r>
        <w:t xml:space="preserve">1. </w:t>
      </w:r>
      <w:r w:rsidRPr="0024298C">
        <w:t xml:space="preserve">W ramach </w:t>
      </w:r>
      <w:r>
        <w:t xml:space="preserve">Podsystemu Zintegrowanej Łączności </w:t>
      </w:r>
      <w:r w:rsidRPr="0024298C">
        <w:t xml:space="preserve">Systemu Wspomagania Dowodzenia Państwowego Ratownictwa Medycznego zapewnia się rejestrowanie nagrań </w:t>
      </w:r>
      <w:bookmarkStart w:id="34" w:name="_Hlk181961385"/>
      <w:r w:rsidRPr="0024298C">
        <w:t xml:space="preserve">rozmów </w:t>
      </w:r>
      <w:r>
        <w:t>oraz</w:t>
      </w:r>
      <w:r w:rsidRPr="002D72E9">
        <w:t xml:space="preserve"> korespondencji radiowej</w:t>
      </w:r>
      <w:r>
        <w:t xml:space="preserve"> </w:t>
      </w:r>
      <w:r w:rsidRPr="0024298C">
        <w:t>prowadzonych na stanowisku dyspozytora medycznego</w:t>
      </w:r>
      <w:r>
        <w:t>,</w:t>
      </w:r>
      <w:r w:rsidRPr="0024298C">
        <w:t xml:space="preserve"> wojewódzkiego koordynatora ratownictwa medycznego</w:t>
      </w:r>
      <w:r>
        <w:t xml:space="preserve"> oraz krajowego koordynatora ratownictwa medycznego</w:t>
      </w:r>
      <w:r w:rsidRPr="0024298C">
        <w:t>, z wykorzystaniem dostępnych form łączności</w:t>
      </w:r>
      <w:bookmarkEnd w:id="34"/>
      <w:r w:rsidRPr="0024298C">
        <w:t xml:space="preserve">, i ich przechowywanie przez okres </w:t>
      </w:r>
      <w:r>
        <w:t>20</w:t>
      </w:r>
      <w:r w:rsidRPr="0024298C">
        <w:t xml:space="preserve"> lat, licząc od dnia dokonania nagrania.</w:t>
      </w:r>
      <w:r w:rsidRPr="00FF4ADC">
        <w:t>”</w:t>
      </w:r>
      <w:r>
        <w:t>,</w:t>
      </w:r>
    </w:p>
    <w:p w14:paraId="2C029E3F" w14:textId="77777777" w:rsidR="00D74874" w:rsidRDefault="00D74874" w:rsidP="00D74874">
      <w:pPr>
        <w:pStyle w:val="LITlitera"/>
      </w:pPr>
      <w:r>
        <w:t>b)</w:t>
      </w:r>
      <w:r>
        <w:tab/>
        <w:t>po ust. 1 dodaje się ust. 1a w brzmieniu:</w:t>
      </w:r>
    </w:p>
    <w:p w14:paraId="7B7D912D" w14:textId="77777777" w:rsidR="00D74874" w:rsidRPr="00F1437C" w:rsidRDefault="00D74874" w:rsidP="00D74874">
      <w:pPr>
        <w:pStyle w:val="ZLITUSTzmustliter"/>
      </w:pPr>
      <w:r w:rsidRPr="00F8468B">
        <w:t>„</w:t>
      </w:r>
      <w:r>
        <w:t>1a.</w:t>
      </w:r>
      <w:r w:rsidRPr="00F1437C">
        <w:t xml:space="preserve"> Nagrania, o których mowa w ust. 1</w:t>
      </w:r>
      <w:r>
        <w:t>,</w:t>
      </w:r>
      <w:r w:rsidRPr="00F1437C">
        <w:t xml:space="preserve"> mogą zostać udostępnione przez:</w:t>
      </w:r>
    </w:p>
    <w:p w14:paraId="1B3777B1" w14:textId="77777777" w:rsidR="00D74874" w:rsidRPr="00F1437C" w:rsidRDefault="00D74874" w:rsidP="00D74874">
      <w:pPr>
        <w:pStyle w:val="ZLITPKTzmpktliter"/>
      </w:pPr>
      <w:r>
        <w:lastRenderedPageBreak/>
        <w:t>1</w:t>
      </w:r>
      <w:r w:rsidRPr="00F1437C">
        <w:t>)</w:t>
      </w:r>
      <w:r w:rsidRPr="00F1437C">
        <w:tab/>
      </w:r>
      <w:r>
        <w:t xml:space="preserve">właściwego </w:t>
      </w:r>
      <w:r w:rsidRPr="00F1437C">
        <w:t xml:space="preserve">dysponenta zespołów ratownictwa medycznego, w zakresie </w:t>
      </w:r>
      <w:r>
        <w:t>rozmów i</w:t>
      </w:r>
      <w:r w:rsidRPr="002D72E9">
        <w:t xml:space="preserve"> korespondencji radiowej</w:t>
      </w:r>
      <w:r w:rsidRPr="00F1437C">
        <w:t xml:space="preserve"> prowadzonych przez zespoły ratownictwa medycznego z dyspozytorem medycznym</w:t>
      </w:r>
      <w:r>
        <w:t xml:space="preserve"> oraz </w:t>
      </w:r>
      <w:r w:rsidRPr="00F1437C">
        <w:t>wojewódzkim koordynatorem ratownictwa medycznego</w:t>
      </w:r>
      <w:r>
        <w:t>,</w:t>
      </w:r>
    </w:p>
    <w:p w14:paraId="39F77D05" w14:textId="02F26055" w:rsidR="00D74874" w:rsidRPr="00F1437C" w:rsidRDefault="00D74874" w:rsidP="00D74874">
      <w:pPr>
        <w:pStyle w:val="ZLITPKTzmpktliter"/>
      </w:pPr>
      <w:r>
        <w:t>2</w:t>
      </w:r>
      <w:r w:rsidRPr="00F1437C">
        <w:t>)</w:t>
      </w:r>
      <w:r w:rsidRPr="00F1437C">
        <w:tab/>
      </w:r>
      <w:r>
        <w:t xml:space="preserve">właściwego </w:t>
      </w:r>
      <w:r w:rsidRPr="00F1437C">
        <w:t xml:space="preserve">wojewodę, w zakresie </w:t>
      </w:r>
      <w:r>
        <w:t>rozmów i</w:t>
      </w:r>
      <w:r w:rsidRPr="002D72E9">
        <w:t xml:space="preserve"> korespondencji radiowej</w:t>
      </w:r>
      <w:r w:rsidRPr="00F1437C">
        <w:t xml:space="preserve"> </w:t>
      </w:r>
      <w:r>
        <w:t xml:space="preserve">prowadzonych przez dyspozytorów medycznych oraz </w:t>
      </w:r>
      <w:r w:rsidRPr="00F1437C">
        <w:t>wojewódzkiego koordynatora ratownictwa medycznego</w:t>
      </w:r>
      <w:r>
        <w:t>,</w:t>
      </w:r>
    </w:p>
    <w:p w14:paraId="6683F9BD" w14:textId="77777777" w:rsidR="00D74874" w:rsidRDefault="00D74874" w:rsidP="00D74874">
      <w:pPr>
        <w:pStyle w:val="ZLITPKTzmpktliter"/>
      </w:pPr>
      <w:r>
        <w:t>3</w:t>
      </w:r>
      <w:r w:rsidRPr="00F1437C">
        <w:t>)</w:t>
      </w:r>
      <w:r w:rsidRPr="00F1437C">
        <w:tab/>
        <w:t>dysponenta lotniczych zespołów ratownictwa medycznego</w:t>
      </w:r>
      <w:r>
        <w:t xml:space="preserve"> </w:t>
      </w:r>
      <w:r w:rsidRPr="002749C4">
        <w:t>będące</w:t>
      </w:r>
      <w:r>
        <w:t>go</w:t>
      </w:r>
      <w:r w:rsidRPr="002749C4">
        <w:t xml:space="preserve"> jednostką nadzorowaną przez ministra właściwego do spraw zdrowia</w:t>
      </w:r>
      <w:r>
        <w:t>,</w:t>
      </w:r>
      <w:r w:rsidRPr="002749C4">
        <w:t xml:space="preserve"> </w:t>
      </w:r>
      <w:r w:rsidRPr="00F1437C">
        <w:t xml:space="preserve">w zakresie </w:t>
      </w:r>
      <w:r>
        <w:t>rozmów i</w:t>
      </w:r>
      <w:r w:rsidRPr="002D72E9">
        <w:t xml:space="preserve"> korespondencji radiowej</w:t>
      </w:r>
      <w:r>
        <w:t>:</w:t>
      </w:r>
    </w:p>
    <w:p w14:paraId="7010A817" w14:textId="27665574" w:rsidR="00D74874" w:rsidRDefault="00D74874" w:rsidP="00972486">
      <w:pPr>
        <w:pStyle w:val="ZLITLITwPKTzmlitwpktliter"/>
      </w:pPr>
      <w:r>
        <w:t>a)</w:t>
      </w:r>
      <w:r>
        <w:tab/>
        <w:t>o których mowa w pkt 1 i 2,</w:t>
      </w:r>
    </w:p>
    <w:p w14:paraId="4A0D71CA" w14:textId="77777777" w:rsidR="00D74874" w:rsidRDefault="00D74874" w:rsidP="00D74874">
      <w:pPr>
        <w:pStyle w:val="ZLITLITwPKTzmlitwpktliter"/>
      </w:pPr>
      <w:r>
        <w:t>b)</w:t>
      </w:r>
      <w:r>
        <w:tab/>
        <w:t>prowadzonych przez krajowego koordynatora ratownictwa medycznego</w:t>
      </w:r>
    </w:p>
    <w:p w14:paraId="00D340E8" w14:textId="77777777" w:rsidR="00D74874" w:rsidRDefault="00D74874" w:rsidP="00951F86">
      <w:pPr>
        <w:pStyle w:val="ZLITCZWSPPKTzmczciwsppktliter"/>
      </w:pPr>
      <w:r>
        <w:t>– podmiotom, o których mowa w art. 24b ust. 2</w:t>
      </w:r>
      <w:r w:rsidRPr="00F1437C">
        <w:t>.</w:t>
      </w:r>
      <w:r w:rsidRPr="00FF4ADC">
        <w:t>”</w:t>
      </w:r>
      <w:r>
        <w:t>,</w:t>
      </w:r>
    </w:p>
    <w:p w14:paraId="436DB4AF" w14:textId="77777777" w:rsidR="00D74874" w:rsidRDefault="00D74874" w:rsidP="00D74874">
      <w:pPr>
        <w:pStyle w:val="LITlitera"/>
      </w:pPr>
      <w:r>
        <w:t>c)</w:t>
      </w:r>
      <w:r>
        <w:tab/>
        <w:t xml:space="preserve">w ust. 2 po wyrazach </w:t>
      </w:r>
      <w:r w:rsidRPr="00F8468B">
        <w:t>„</w:t>
      </w:r>
      <w:r w:rsidRPr="004F3DE8">
        <w:t>o których mowa</w:t>
      </w:r>
      <w:r>
        <w:t xml:space="preserve"> w ust. 1</w:t>
      </w:r>
      <w:r w:rsidRPr="00FF4ADC">
        <w:t>”</w:t>
      </w:r>
      <w:r>
        <w:t xml:space="preserve"> dodaje się wyrazy </w:t>
      </w:r>
      <w:r w:rsidRPr="00F8468B">
        <w:t>„</w:t>
      </w:r>
      <w:r>
        <w:t>i 4</w:t>
      </w:r>
      <w:r w:rsidRPr="00FF4ADC">
        <w:t>”</w:t>
      </w:r>
      <w:r>
        <w:t>,</w:t>
      </w:r>
    </w:p>
    <w:p w14:paraId="62B98473" w14:textId="77777777" w:rsidR="00D74874" w:rsidRDefault="00D74874" w:rsidP="00D74874">
      <w:pPr>
        <w:pStyle w:val="LITlitera"/>
      </w:pPr>
      <w:r>
        <w:t>d)</w:t>
      </w:r>
      <w:r>
        <w:tab/>
        <w:t>dodaje się ust. 4 i 5 w brzmieniu:</w:t>
      </w:r>
    </w:p>
    <w:p w14:paraId="021B2425" w14:textId="77777777" w:rsidR="00D74874" w:rsidRDefault="00D74874" w:rsidP="00D74874">
      <w:pPr>
        <w:pStyle w:val="ZLITUSTzmustliter"/>
      </w:pPr>
      <w:r w:rsidRPr="00F8468B">
        <w:t>„</w:t>
      </w:r>
      <w:r>
        <w:t xml:space="preserve">4. </w:t>
      </w:r>
      <w:r w:rsidRPr="0024298C">
        <w:t xml:space="preserve">W </w:t>
      </w:r>
      <w:r>
        <w:t>przypadku</w:t>
      </w:r>
      <w:r w:rsidRPr="0024298C">
        <w:t xml:space="preserve"> awarii Podsystemu Zintegrowanej Łączności Systemu Wspomagania Dowodzenia Państwowego Ratownictwa Medycznego wojewoda </w:t>
      </w:r>
      <w:bookmarkStart w:id="35" w:name="_Hlk181962806"/>
      <w:r w:rsidRPr="0024298C">
        <w:t xml:space="preserve">zapewnia rejestrowanie nagrań rozmów </w:t>
      </w:r>
      <w:r>
        <w:t>i</w:t>
      </w:r>
      <w:r w:rsidRPr="002D72E9">
        <w:t xml:space="preserve"> korespondencji radiowej</w:t>
      </w:r>
      <w:r w:rsidRPr="0024298C">
        <w:t xml:space="preserve"> prowadzonych na stanowisku dyspozytora medycznego oraz wojewódzkiego koordynatora ratownictwa medycznego i przechowywanie tych nagrań przez okres 20 lat, licząc od dnia dokonania nagrania</w:t>
      </w:r>
      <w:bookmarkEnd w:id="35"/>
      <w:r w:rsidRPr="0024298C">
        <w:t>.</w:t>
      </w:r>
    </w:p>
    <w:p w14:paraId="66465649" w14:textId="77777777" w:rsidR="00D74874" w:rsidRDefault="00D74874" w:rsidP="00D74874">
      <w:pPr>
        <w:pStyle w:val="ZLITUSTzmustliter"/>
      </w:pPr>
      <w:r>
        <w:t xml:space="preserve">5. Wojewoda </w:t>
      </w:r>
      <w:r w:rsidRPr="00AF7C07">
        <w:t xml:space="preserve">niszczy nagrania, o których mowa w ust. </w:t>
      </w:r>
      <w:r>
        <w:t>4</w:t>
      </w:r>
      <w:r w:rsidRPr="00AF7C07">
        <w:t>, po upływie terminu</w:t>
      </w:r>
      <w:r>
        <w:t>, o którym mowa w tym przepisie.</w:t>
      </w:r>
      <w:r w:rsidRPr="00FF4ADC">
        <w:t>”</w:t>
      </w:r>
      <w:r>
        <w:t>;</w:t>
      </w:r>
    </w:p>
    <w:p w14:paraId="33692D3A" w14:textId="77777777" w:rsidR="00D74874" w:rsidRDefault="00D74874" w:rsidP="00D74874">
      <w:pPr>
        <w:pStyle w:val="PKTpunkt"/>
      </w:pPr>
      <w:r>
        <w:t>20)</w:t>
      </w:r>
      <w:r>
        <w:tab/>
      </w:r>
      <w:bookmarkStart w:id="36" w:name="_Hlk163550903"/>
      <w:r w:rsidRPr="006834EA">
        <w:t>w art. 25a</w:t>
      </w:r>
      <w:r>
        <w:t xml:space="preserve"> </w:t>
      </w:r>
      <w:r w:rsidRPr="00D25705">
        <w:t>ust. 2 otrzymuje brzmienie:</w:t>
      </w:r>
    </w:p>
    <w:p w14:paraId="64F8DA77" w14:textId="1BE8FBF1" w:rsidR="00D74874" w:rsidRDefault="00D74874" w:rsidP="00D74874">
      <w:pPr>
        <w:pStyle w:val="ZUSTzmustartykuempunktem"/>
      </w:pPr>
      <w:r w:rsidRPr="00D25705">
        <w:t>„</w:t>
      </w:r>
      <w:r>
        <w:t xml:space="preserve">2. </w:t>
      </w:r>
      <w:r w:rsidRPr="00D25705">
        <w:t xml:space="preserve">W województwach </w:t>
      </w:r>
      <w:r w:rsidRPr="00302B4F">
        <w:t>liczących</w:t>
      </w:r>
      <w:r w:rsidRPr="00D25705">
        <w:t xml:space="preserve"> powyżej:</w:t>
      </w:r>
    </w:p>
    <w:p w14:paraId="39E2039D" w14:textId="77777777" w:rsidR="00D74874" w:rsidRPr="005132D8" w:rsidRDefault="00D74874" w:rsidP="00D74874">
      <w:pPr>
        <w:pStyle w:val="ZPKTzmpktartykuempunktem"/>
      </w:pPr>
      <w:r>
        <w:t>1)</w:t>
      </w:r>
      <w:r>
        <w:tab/>
      </w:r>
      <w:r w:rsidRPr="005132D8">
        <w:t xml:space="preserve">3 mln </w:t>
      </w:r>
      <w:r>
        <w:t>mieszkańców</w:t>
      </w:r>
      <w:r w:rsidRPr="005132D8">
        <w:t xml:space="preserve"> </w:t>
      </w:r>
      <w:r>
        <w:t>wojewoda może utworzyć i prowadzić jedną</w:t>
      </w:r>
      <w:r w:rsidRPr="005132D8">
        <w:t xml:space="preserve"> </w:t>
      </w:r>
      <w:r>
        <w:t>dodatkową</w:t>
      </w:r>
      <w:r w:rsidRPr="005132D8">
        <w:t xml:space="preserve"> dyspozytorni</w:t>
      </w:r>
      <w:r>
        <w:t>ę</w:t>
      </w:r>
      <w:r w:rsidRPr="005132D8">
        <w:t xml:space="preserve"> medyczn</w:t>
      </w:r>
      <w:r>
        <w:t>ą</w:t>
      </w:r>
      <w:r w:rsidRPr="005132D8">
        <w:t>;</w:t>
      </w:r>
    </w:p>
    <w:p w14:paraId="2EB16598" w14:textId="77777777" w:rsidR="00D74874" w:rsidRDefault="00D74874" w:rsidP="00D74874">
      <w:pPr>
        <w:pStyle w:val="ZPKTzmpktartykuempunktem"/>
      </w:pPr>
      <w:r w:rsidRPr="005132D8">
        <w:t>2)</w:t>
      </w:r>
      <w:r>
        <w:tab/>
        <w:t>4</w:t>
      </w:r>
      <w:r w:rsidRPr="005132D8">
        <w:t xml:space="preserve"> mln </w:t>
      </w:r>
      <w:r>
        <w:t>mieszkańców</w:t>
      </w:r>
      <w:r w:rsidRPr="005132D8">
        <w:t xml:space="preserve"> </w:t>
      </w:r>
      <w:r>
        <w:t>wojewoda może utworzyć i prowadzić dwie</w:t>
      </w:r>
      <w:r w:rsidRPr="005132D8">
        <w:t xml:space="preserve"> dodatkow</w:t>
      </w:r>
      <w:r>
        <w:t>e</w:t>
      </w:r>
      <w:r w:rsidRPr="005132D8">
        <w:t xml:space="preserve"> dyspozytorni</w:t>
      </w:r>
      <w:r>
        <w:t>e</w:t>
      </w:r>
      <w:r w:rsidRPr="005132D8">
        <w:t xml:space="preserve"> medyczn</w:t>
      </w:r>
      <w:r>
        <w:t>e.</w:t>
      </w:r>
      <w:r w:rsidRPr="00FF4ADC">
        <w:t>”</w:t>
      </w:r>
      <w:r>
        <w:t>;</w:t>
      </w:r>
    </w:p>
    <w:bookmarkEnd w:id="36"/>
    <w:p w14:paraId="66933D9A" w14:textId="77777777" w:rsidR="00D74874" w:rsidRDefault="00D74874" w:rsidP="00D74874">
      <w:pPr>
        <w:pStyle w:val="PKTpunkt"/>
      </w:pPr>
      <w:r>
        <w:t>21)</w:t>
      </w:r>
      <w:r>
        <w:tab/>
        <w:t>w art. 25b:</w:t>
      </w:r>
    </w:p>
    <w:p w14:paraId="39AF1E6D" w14:textId="77777777" w:rsidR="00D74874" w:rsidRDefault="00D74874" w:rsidP="00D74874">
      <w:pPr>
        <w:pStyle w:val="LITlitera"/>
      </w:pPr>
      <w:r>
        <w:t>a)</w:t>
      </w:r>
      <w:r>
        <w:tab/>
        <w:t>w ust. 2 pkt 1 otrzymuje brzmienie:</w:t>
      </w:r>
    </w:p>
    <w:p w14:paraId="0E2F2181" w14:textId="77777777" w:rsidR="00D74874" w:rsidRDefault="00D74874" w:rsidP="00951F86">
      <w:pPr>
        <w:pStyle w:val="ZLITPKTzmpktliter"/>
      </w:pPr>
      <w:r w:rsidRPr="00741CA0">
        <w:t>„</w:t>
      </w:r>
      <w:r>
        <w:t>1)</w:t>
      </w:r>
      <w:r>
        <w:tab/>
      </w:r>
      <w:r w:rsidRPr="00741CA0">
        <w:t xml:space="preserve">ukończyła co najmniej studia pierwszego stopnia na kierunku pielęgniarstwo i posiada kwalifikacje wymagane dla pielęgniarki systemu lub uzyskała co </w:t>
      </w:r>
      <w:r w:rsidRPr="00741CA0">
        <w:lastRenderedPageBreak/>
        <w:t xml:space="preserve">najmniej tytuł zawodowy licencjata wymagany dla ratownika medycznego, posiadająca </w:t>
      </w:r>
      <w:r>
        <w:t xml:space="preserve">łącznie </w:t>
      </w:r>
      <w:r w:rsidRPr="00741CA0">
        <w:t>co najmniej 3-letnie doświadczenie w zakresie realizacji zadań na stanowisku</w:t>
      </w:r>
      <w:r>
        <w:t>:</w:t>
      </w:r>
    </w:p>
    <w:p w14:paraId="4125068A" w14:textId="77777777" w:rsidR="00D74874" w:rsidRDefault="00D74874" w:rsidP="00951F86">
      <w:pPr>
        <w:pStyle w:val="ZLITLITwPKTzmlitwpktliter"/>
      </w:pPr>
      <w:r>
        <w:t>a)</w:t>
      </w:r>
      <w:r>
        <w:tab/>
      </w:r>
      <w:r w:rsidRPr="00972486">
        <w:t>dyspozytora</w:t>
      </w:r>
      <w:r w:rsidRPr="00741CA0">
        <w:t xml:space="preserve"> medycznego</w:t>
      </w:r>
      <w:r>
        <w:t>,</w:t>
      </w:r>
    </w:p>
    <w:p w14:paraId="4478AA35" w14:textId="77777777" w:rsidR="00D74874" w:rsidRDefault="00D74874" w:rsidP="00951F86">
      <w:pPr>
        <w:pStyle w:val="ZLITLITwPKTzmlitwpktliter"/>
      </w:pPr>
      <w:r>
        <w:t>b)</w:t>
      </w:r>
      <w:r>
        <w:tab/>
        <w:t>zastępcy głównego dyspozytora medycznego,</w:t>
      </w:r>
    </w:p>
    <w:p w14:paraId="6426976E" w14:textId="77777777" w:rsidR="00D74874" w:rsidRDefault="00D74874" w:rsidP="00951F86">
      <w:pPr>
        <w:pStyle w:val="ZLITLITwPKTzmlitwpktliter"/>
      </w:pPr>
      <w:r>
        <w:t>c)</w:t>
      </w:r>
      <w:r>
        <w:tab/>
        <w:t>głównego dyspozytora medycznego,</w:t>
      </w:r>
    </w:p>
    <w:p w14:paraId="378C518B" w14:textId="77777777" w:rsidR="00D74874" w:rsidRDefault="00D74874" w:rsidP="00951F86">
      <w:pPr>
        <w:pStyle w:val="ZLITLITwPKTzmlitwpktliter"/>
      </w:pPr>
      <w:r>
        <w:t>d)</w:t>
      </w:r>
      <w:r>
        <w:tab/>
        <w:t>zastępcy kierownika dyspozytorni medycznej;</w:t>
      </w:r>
      <w:r w:rsidRPr="00741CA0">
        <w:t>”</w:t>
      </w:r>
      <w:r>
        <w:t>,</w:t>
      </w:r>
    </w:p>
    <w:p w14:paraId="1D2121A2" w14:textId="5E8FBB4A" w:rsidR="00D74874" w:rsidRDefault="00D74874" w:rsidP="00D74874">
      <w:pPr>
        <w:pStyle w:val="LITlitera"/>
      </w:pPr>
      <w:r>
        <w:t>b)</w:t>
      </w:r>
      <w:r>
        <w:tab/>
        <w:t>w ust. 3 w pkt 5 kropkę na końcu zastępuje się średnikiem i dodaje się pkt 6 w brzmieniu:</w:t>
      </w:r>
    </w:p>
    <w:p w14:paraId="1B13F90E" w14:textId="77777777" w:rsidR="00D74874" w:rsidRDefault="00D74874" w:rsidP="00951F86">
      <w:pPr>
        <w:pStyle w:val="ZLITPKTzmpktliter"/>
      </w:pPr>
      <w:r w:rsidRPr="000E11A0">
        <w:t>„</w:t>
      </w:r>
      <w:r>
        <w:t>6)</w:t>
      </w:r>
      <w:r>
        <w:tab/>
        <w:t>współpraca z psychologiem, o którym mowa w art. 26a ust. 1.</w:t>
      </w:r>
      <w:r w:rsidRPr="000E11A0">
        <w:t>”</w:t>
      </w:r>
      <w:r>
        <w:t>;</w:t>
      </w:r>
    </w:p>
    <w:p w14:paraId="68464036" w14:textId="77777777" w:rsidR="00D74874" w:rsidRDefault="00D74874" w:rsidP="00D74874">
      <w:pPr>
        <w:pStyle w:val="PKTpunkt"/>
      </w:pPr>
      <w:r>
        <w:t>22)</w:t>
      </w:r>
      <w:r>
        <w:tab/>
        <w:t>uchyla się art. 25c;</w:t>
      </w:r>
    </w:p>
    <w:p w14:paraId="6A1A454F" w14:textId="77FC00F2" w:rsidR="00D74874" w:rsidRPr="00D74874" w:rsidRDefault="00D74874" w:rsidP="00951F86">
      <w:pPr>
        <w:pStyle w:val="PKTpunkt"/>
      </w:pPr>
      <w:r>
        <w:t>23</w:t>
      </w:r>
      <w:r w:rsidRPr="00D74874">
        <w:t>)</w:t>
      </w:r>
      <w:r w:rsidRPr="00D74874">
        <w:tab/>
        <w:t>w art. 26:</w:t>
      </w:r>
    </w:p>
    <w:p w14:paraId="0CE1E4E8" w14:textId="77777777" w:rsidR="00D74874" w:rsidRDefault="00D74874" w:rsidP="00D74874">
      <w:pPr>
        <w:pStyle w:val="LITlitera"/>
      </w:pPr>
      <w:r>
        <w:t>a)</w:t>
      </w:r>
      <w:r>
        <w:tab/>
        <w:t xml:space="preserve">w ust. 1b po wyrazach </w:t>
      </w:r>
      <w:r w:rsidRPr="00897ECE">
        <w:t>„w ust. 1,”</w:t>
      </w:r>
      <w:r>
        <w:t xml:space="preserve"> dodaje się wyrazy </w:t>
      </w:r>
      <w:r w:rsidRPr="00897ECE">
        <w:t>„</w:t>
      </w:r>
      <w:r w:rsidRPr="00D74874">
        <w:t>pracowników zatrudnionych w Centrum Operacyjnym, o którym mowa w art. 26d,</w:t>
      </w:r>
      <w:r w:rsidRPr="00897ECE">
        <w:t>”</w:t>
      </w:r>
      <w:r>
        <w:t>,</w:t>
      </w:r>
    </w:p>
    <w:p w14:paraId="51175FC3" w14:textId="77777777" w:rsidR="00D74874" w:rsidRPr="006270D8" w:rsidRDefault="00D74874" w:rsidP="00D74874">
      <w:pPr>
        <w:pStyle w:val="LITlitera"/>
      </w:pPr>
      <w:r>
        <w:t>b)</w:t>
      </w:r>
      <w:r>
        <w:tab/>
        <w:t xml:space="preserve">po ust. 1b dodaje się ust. 1c w </w:t>
      </w:r>
      <w:r w:rsidRPr="006270D8">
        <w:t>brzmieniu:</w:t>
      </w:r>
    </w:p>
    <w:p w14:paraId="08C1A09F" w14:textId="77777777" w:rsidR="00D74874" w:rsidRDefault="00D74874" w:rsidP="00D74874">
      <w:pPr>
        <w:pStyle w:val="ZLITUSTzmustliter"/>
      </w:pPr>
      <w:r w:rsidRPr="009E7ACA">
        <w:t>„</w:t>
      </w:r>
      <w:r w:rsidRPr="006270D8">
        <w:t>1c. Osoba, z którą zawarto umowę na wykonywanie zadań dyspozytora medycznego, jest obowiązana</w:t>
      </w:r>
      <w:r>
        <w:t xml:space="preserve"> </w:t>
      </w:r>
      <w:r w:rsidRPr="006270D8">
        <w:t>przed rozpoczęciem realizacji tych zadań przedstawić podmiotowi, z którym zawarła tę umowę, zaświadczenie o ukończeniu kursu uprawniającego do pracy na tym stanowisku.”</w:t>
      </w:r>
      <w:r>
        <w:t>,</w:t>
      </w:r>
    </w:p>
    <w:p w14:paraId="073BB301" w14:textId="77777777" w:rsidR="00D74874" w:rsidRDefault="00D74874" w:rsidP="00D74874">
      <w:pPr>
        <w:pStyle w:val="LITlitera"/>
      </w:pPr>
      <w:r>
        <w:t>c)</w:t>
      </w:r>
      <w:r>
        <w:tab/>
        <w:t xml:space="preserve">w ust. 2 w pkt 3 wyrazy </w:t>
      </w:r>
      <w:r w:rsidRPr="009E7ACA">
        <w:t>„</w:t>
      </w:r>
      <w:r w:rsidRPr="00364862">
        <w:t>3-letni</w:t>
      </w:r>
      <w:r>
        <w:t>e</w:t>
      </w:r>
      <w:r w:rsidRPr="00A07D22">
        <w:t>”</w:t>
      </w:r>
      <w:r>
        <w:t xml:space="preserve"> zastępuje się wyrazem </w:t>
      </w:r>
      <w:r w:rsidRPr="009E7ACA">
        <w:t>„</w:t>
      </w:r>
      <w:r>
        <w:t>roczne</w:t>
      </w:r>
      <w:r w:rsidRPr="006270D8">
        <w:t>”</w:t>
      </w:r>
      <w:r>
        <w:t>;</w:t>
      </w:r>
    </w:p>
    <w:p w14:paraId="184EEC88" w14:textId="77777777" w:rsidR="00D74874" w:rsidRDefault="00D74874" w:rsidP="00D74874">
      <w:pPr>
        <w:pStyle w:val="PKTpunkt"/>
      </w:pPr>
      <w:r>
        <w:t>24)</w:t>
      </w:r>
      <w:r>
        <w:tab/>
      </w:r>
      <w:bookmarkStart w:id="37" w:name="_Hlk163551055"/>
      <w:r w:rsidRPr="007D1F1A">
        <w:t>w art. 26a</w:t>
      </w:r>
      <w:r>
        <w:t xml:space="preserve"> w ust. 2 pkt 2 otrzymuje brzmienie:</w:t>
      </w:r>
    </w:p>
    <w:p w14:paraId="26D4D59B" w14:textId="77777777" w:rsidR="00D74874" w:rsidRDefault="00D74874" w:rsidP="00D74874">
      <w:pPr>
        <w:pStyle w:val="ZPKTzmpktartykuempunktem"/>
      </w:pPr>
      <w:r w:rsidRPr="005461FC">
        <w:t>„</w:t>
      </w:r>
      <w:r w:rsidRPr="00156F3E">
        <w:t>2)</w:t>
      </w:r>
      <w:r>
        <w:tab/>
      </w:r>
      <w:r w:rsidRPr="00156F3E">
        <w:t xml:space="preserve">posiada co najmniej </w:t>
      </w:r>
      <w:r>
        <w:t>2</w:t>
      </w:r>
      <w:r w:rsidRPr="00156F3E">
        <w:t>-letnie doświadczenie zawodowe</w:t>
      </w:r>
      <w:r>
        <w:t xml:space="preserve"> w:</w:t>
      </w:r>
    </w:p>
    <w:p w14:paraId="4E1357A0" w14:textId="77777777" w:rsidR="00D74874" w:rsidRDefault="00D74874" w:rsidP="00D74874">
      <w:pPr>
        <w:pStyle w:val="ZLITwPKTzmlitwpktartykuempunktem"/>
      </w:pPr>
      <w:r>
        <w:t>a)</w:t>
      </w:r>
      <w:r>
        <w:tab/>
      </w:r>
      <w:r w:rsidRPr="00156F3E">
        <w:t>interwencji kryzysowej lub pracy polegającej na udzielaniu wsparcia osobom wykonującym zawód medyczny</w:t>
      </w:r>
      <w:r>
        <w:t xml:space="preserve"> lub</w:t>
      </w:r>
    </w:p>
    <w:p w14:paraId="5715776E" w14:textId="77777777" w:rsidR="00D74874" w:rsidRDefault="00D74874" w:rsidP="00D74874">
      <w:pPr>
        <w:pStyle w:val="ZLITwPKTzmlitwpktartykuempunktem"/>
      </w:pPr>
      <w:r>
        <w:t>b)</w:t>
      </w:r>
      <w:r>
        <w:tab/>
        <w:t xml:space="preserve">pracy w </w:t>
      </w:r>
      <w:r w:rsidRPr="00156F3E">
        <w:t>Policji, wojsku lub w Państwowej Straży Pożarnej na stanowisku psychologa.</w:t>
      </w:r>
      <w:r w:rsidRPr="006270D8">
        <w:t>”</w:t>
      </w:r>
      <w:r>
        <w:t>;</w:t>
      </w:r>
    </w:p>
    <w:p w14:paraId="6D939CC9" w14:textId="77777777" w:rsidR="00D74874" w:rsidRDefault="00D74874" w:rsidP="00D74874">
      <w:pPr>
        <w:pStyle w:val="PKTpunkt"/>
      </w:pPr>
      <w:r>
        <w:t>25)</w:t>
      </w:r>
      <w:r>
        <w:tab/>
        <w:t>w art. 26b:</w:t>
      </w:r>
    </w:p>
    <w:p w14:paraId="52F2C574" w14:textId="77777777" w:rsidR="00D74874" w:rsidRDefault="00D74874" w:rsidP="00D74874">
      <w:pPr>
        <w:pStyle w:val="LITlitera"/>
      </w:pPr>
      <w:r>
        <w:t>a)</w:t>
      </w:r>
      <w:r>
        <w:tab/>
        <w:t>ust. 1 otrzymuje brzmienie:</w:t>
      </w:r>
    </w:p>
    <w:p w14:paraId="468DC57D" w14:textId="77777777" w:rsidR="00D74874" w:rsidRDefault="00D74874" w:rsidP="00D74874">
      <w:pPr>
        <w:pStyle w:val="ZLITUSTzmustliter"/>
      </w:pPr>
      <w:r w:rsidRPr="005461FC">
        <w:t xml:space="preserve">„1. </w:t>
      </w:r>
      <w:r w:rsidRPr="00042E4C">
        <w:t xml:space="preserve">Stroną </w:t>
      </w:r>
      <w:r>
        <w:t>umowy</w:t>
      </w:r>
      <w:r w:rsidRPr="00042E4C">
        <w:t xml:space="preserve"> o pracę </w:t>
      </w:r>
      <w:r>
        <w:t>zawartej</w:t>
      </w:r>
      <w:r w:rsidRPr="00042E4C">
        <w:t xml:space="preserve"> </w:t>
      </w:r>
      <w:r>
        <w:t>z:</w:t>
      </w:r>
    </w:p>
    <w:p w14:paraId="47DE17CA" w14:textId="54160AE4" w:rsidR="00D74874" w:rsidRDefault="00D74874" w:rsidP="00D74874">
      <w:pPr>
        <w:pStyle w:val="ZLITPKTzmpktliter"/>
      </w:pPr>
      <w:r>
        <w:t>1)</w:t>
      </w:r>
      <w:r>
        <w:tab/>
        <w:t xml:space="preserve">dyspozytorem medycznym, o którym mowa w </w:t>
      </w:r>
      <w:r w:rsidRPr="005461FC">
        <w:t xml:space="preserve">art. </w:t>
      </w:r>
      <w:r w:rsidRPr="006D16BD">
        <w:t>26 ust. 1</w:t>
      </w:r>
      <w:r>
        <w:t>:</w:t>
      </w:r>
    </w:p>
    <w:p w14:paraId="2E436FE2" w14:textId="77777777" w:rsidR="00D74874" w:rsidRDefault="00D74874" w:rsidP="00D74874">
      <w:pPr>
        <w:pStyle w:val="ZLITLITwPKTzmlitwpktliter"/>
      </w:pPr>
      <w:r>
        <w:t>a)</w:t>
      </w:r>
      <w:r>
        <w:tab/>
      </w:r>
      <w:r w:rsidRPr="006D16BD">
        <w:t>pkt 1</w:t>
      </w:r>
      <w:r>
        <w:t>,</w:t>
      </w:r>
      <w:r w:rsidRPr="006D16BD">
        <w:t xml:space="preserve"> jest dysponent lotniczych zespołów ratownictwa medycznego będący jednostką nadzorowaną przez ministra właściwego do spraw zdrowia</w:t>
      </w:r>
      <w:r>
        <w:t>,</w:t>
      </w:r>
    </w:p>
    <w:p w14:paraId="6C280039" w14:textId="6CACAB76" w:rsidR="00D74874" w:rsidRPr="006D16BD" w:rsidRDefault="00D74874" w:rsidP="00D74874">
      <w:pPr>
        <w:pStyle w:val="ZLITLITwPKTzmlitwpktliter"/>
      </w:pPr>
      <w:r>
        <w:lastRenderedPageBreak/>
        <w:t>b)</w:t>
      </w:r>
      <w:r>
        <w:tab/>
        <w:t>pkt 2, jest urząd wojewódzki;</w:t>
      </w:r>
    </w:p>
    <w:p w14:paraId="559D83B7" w14:textId="77777777" w:rsidR="00D74874" w:rsidRDefault="00D74874" w:rsidP="00D74874">
      <w:pPr>
        <w:pStyle w:val="ZLITPKTzmpktliter"/>
      </w:pPr>
      <w:r w:rsidRPr="006D16BD">
        <w:t>2)</w:t>
      </w:r>
      <w:r w:rsidRPr="006D16BD">
        <w:tab/>
      </w:r>
      <w:r>
        <w:t xml:space="preserve">psychologiem, o którym mowa w </w:t>
      </w:r>
      <w:r w:rsidRPr="005461FC">
        <w:t>art. 26a ust. 1</w:t>
      </w:r>
      <w:r>
        <w:t>,</w:t>
      </w:r>
      <w:r w:rsidRPr="005461FC">
        <w:t xml:space="preserve"> jest urząd wojewódzki</w:t>
      </w:r>
      <w:r>
        <w:t>.</w:t>
      </w:r>
      <w:r w:rsidRPr="005461FC">
        <w:t>”</w:t>
      </w:r>
      <w:r>
        <w:t>,</w:t>
      </w:r>
    </w:p>
    <w:p w14:paraId="16D2EACF" w14:textId="77777777" w:rsidR="00D74874" w:rsidRDefault="00D74874" w:rsidP="00D74874">
      <w:pPr>
        <w:pStyle w:val="LITlitera"/>
      </w:pPr>
      <w:r>
        <w:t>b)</w:t>
      </w:r>
      <w:r>
        <w:tab/>
        <w:t>uchyla się ust. 2;</w:t>
      </w:r>
    </w:p>
    <w:bookmarkEnd w:id="37"/>
    <w:p w14:paraId="3486CD2F" w14:textId="77777777" w:rsidR="00D74874" w:rsidRDefault="00D74874" w:rsidP="00D74874">
      <w:pPr>
        <w:pStyle w:val="PKTpunkt"/>
      </w:pPr>
      <w:r>
        <w:t>26)</w:t>
      </w:r>
      <w:r>
        <w:tab/>
      </w:r>
      <w:bookmarkStart w:id="38" w:name="_Hlk163550945"/>
      <w:r w:rsidRPr="0078746D">
        <w:t>po art. 26c dodaje się art. 26d</w:t>
      </w:r>
      <w:r>
        <w:t xml:space="preserve"> i art. 26e</w:t>
      </w:r>
      <w:r w:rsidRPr="0078746D">
        <w:t xml:space="preserve"> w brzmieniu:</w:t>
      </w:r>
    </w:p>
    <w:p w14:paraId="327A5094" w14:textId="77777777" w:rsidR="00D74874" w:rsidRPr="0078746D" w:rsidRDefault="00D74874" w:rsidP="00D74874">
      <w:pPr>
        <w:pStyle w:val="ZARTzmartartykuempunktem"/>
      </w:pPr>
      <w:r w:rsidRPr="0078746D">
        <w:t xml:space="preserve">„Art. 26d. 1. </w:t>
      </w:r>
      <w:r>
        <w:t>U</w:t>
      </w:r>
      <w:r w:rsidRPr="0078746D">
        <w:t xml:space="preserve"> </w:t>
      </w:r>
      <w:r w:rsidRPr="002749C4">
        <w:t>dysponent</w:t>
      </w:r>
      <w:r>
        <w:t>a</w:t>
      </w:r>
      <w:r w:rsidRPr="002749C4">
        <w:t xml:space="preserve"> lotniczych zespołów ratownictwa medycznego będące</w:t>
      </w:r>
      <w:r>
        <w:t>go</w:t>
      </w:r>
      <w:r w:rsidRPr="002749C4">
        <w:t xml:space="preserve"> jednostką nadzorowaną przez ministra właściwego do spraw zdrowia </w:t>
      </w:r>
      <w:r>
        <w:t>działa</w:t>
      </w:r>
      <w:r w:rsidRPr="0078746D">
        <w:t xml:space="preserve"> Centrum Operacyjne</w:t>
      </w:r>
      <w:r>
        <w:t>, które jest komórką organizacyjną tego podmiotu</w:t>
      </w:r>
      <w:r w:rsidRPr="0078746D">
        <w:t>.</w:t>
      </w:r>
    </w:p>
    <w:p w14:paraId="197202B4" w14:textId="19BD2B3E" w:rsidR="00D74874" w:rsidRDefault="00D74874" w:rsidP="00D74874">
      <w:pPr>
        <w:pStyle w:val="ZUSTzmustartykuempunktem"/>
      </w:pPr>
      <w:r w:rsidRPr="0078746D">
        <w:t>2. W Centrum Operacyjnym zadania wykonują dyspozytorzy medyczni, o których mowa w art. 26 ust. 1 pkt 1</w:t>
      </w:r>
      <w:r>
        <w:t>,</w:t>
      </w:r>
      <w:r w:rsidRPr="0078746D">
        <w:t xml:space="preserve"> oraz dyspozytorzy lotniczy</w:t>
      </w:r>
      <w:r>
        <w:t>, którzy spełniają</w:t>
      </w:r>
      <w:r w:rsidRPr="0078746D">
        <w:t xml:space="preserve"> wymagania określone w art. 94 ust. 6 pkt 5 </w:t>
      </w:r>
      <w:r>
        <w:t>oraz</w:t>
      </w:r>
      <w:r w:rsidRPr="0078746D">
        <w:t xml:space="preserve"> art. 96 ust. 1 i </w:t>
      </w:r>
      <w:r>
        <w:t xml:space="preserve">ust. </w:t>
      </w:r>
      <w:r w:rsidRPr="0078746D">
        <w:t>2 pkt 11 ustawy z dnia 3 lipca 2002</w:t>
      </w:r>
      <w:r w:rsidR="00082650">
        <w:t> </w:t>
      </w:r>
      <w:r w:rsidRPr="0078746D">
        <w:t xml:space="preserve">r. </w:t>
      </w:r>
      <w:r>
        <w:t xml:space="preserve">– </w:t>
      </w:r>
      <w:r w:rsidRPr="0078746D">
        <w:t>Prawo lotnicze</w:t>
      </w:r>
      <w:r>
        <w:t xml:space="preserve"> (Dz. U. z 2023 r. poz. 2110, z 2024 r. poz. 731 i 1222 oraz z 2025 r. poz. 31)</w:t>
      </w:r>
      <w:r w:rsidRPr="0078746D">
        <w:t xml:space="preserve">, w zakresie niezbędnym do realizacji celów statutowych </w:t>
      </w:r>
      <w:r w:rsidRPr="002749C4">
        <w:t>dysponent</w:t>
      </w:r>
      <w:r>
        <w:t xml:space="preserve">a </w:t>
      </w:r>
      <w:r w:rsidRPr="002749C4">
        <w:t>lotniczych zespołów ratownictwa medycznego będące</w:t>
      </w:r>
      <w:r>
        <w:t>go</w:t>
      </w:r>
      <w:r w:rsidRPr="002749C4">
        <w:t xml:space="preserve"> jednostką nadzorowaną przez ministra właściwego do spraw zdrowia</w:t>
      </w:r>
      <w:r w:rsidRPr="0078746D">
        <w:t>, z tym że:</w:t>
      </w:r>
    </w:p>
    <w:p w14:paraId="45DE6B10" w14:textId="0930AF96" w:rsidR="00D74874" w:rsidRDefault="00D74874" w:rsidP="00D74874">
      <w:pPr>
        <w:pStyle w:val="ZPKTzmpktartykuempunktem"/>
      </w:pPr>
      <w:r>
        <w:t>1)</w:t>
      </w:r>
      <w:r>
        <w:tab/>
      </w:r>
      <w:r w:rsidRPr="0078746D">
        <w:t>dyspozytor medyczny, o którym mowa w art. 26 ust. 1 pkt 1 –</w:t>
      </w:r>
      <w:r>
        <w:t xml:space="preserve"> </w:t>
      </w:r>
      <w:r w:rsidRPr="0078746D">
        <w:t>dysponuje lotnicz</w:t>
      </w:r>
      <w:r>
        <w:t xml:space="preserve">e </w:t>
      </w:r>
      <w:r w:rsidRPr="0078746D">
        <w:t>zespoł</w:t>
      </w:r>
      <w:r>
        <w:t>y</w:t>
      </w:r>
      <w:r w:rsidRPr="0078746D">
        <w:t xml:space="preserve"> ratownictwa medycznego i lotnicz</w:t>
      </w:r>
      <w:r>
        <w:t>e</w:t>
      </w:r>
      <w:r w:rsidRPr="0078746D">
        <w:t xml:space="preserve"> zespoł</w:t>
      </w:r>
      <w:r>
        <w:t>y</w:t>
      </w:r>
      <w:r w:rsidRPr="0078746D">
        <w:t xml:space="preserve"> transportu sanitarnego oraz koordynuje realizację ich zadań;</w:t>
      </w:r>
    </w:p>
    <w:p w14:paraId="00BE1D15" w14:textId="77777777" w:rsidR="00D74874" w:rsidRDefault="00D74874" w:rsidP="00D74874">
      <w:pPr>
        <w:pStyle w:val="ZPKTzmpktartykuempunktem"/>
      </w:pPr>
      <w:r>
        <w:t>2)</w:t>
      </w:r>
      <w:r>
        <w:tab/>
      </w:r>
      <w:r w:rsidRPr="0078746D">
        <w:t xml:space="preserve">dyspozytor lotniczy – wykonuje zadania związane z koordynacją i zapewnieniem realizacji zadań przez lotnicze zespoły ratownictwa medycznego oraz lotnicze zespoły transportu sanitarnego zgodnie z ustawą z dnia 3 lipca 2002 r. </w:t>
      </w:r>
      <w:r>
        <w:t xml:space="preserve">– </w:t>
      </w:r>
      <w:r w:rsidRPr="0078746D">
        <w:t xml:space="preserve">Prawo lotnicze i </w:t>
      </w:r>
      <w:r>
        <w:t xml:space="preserve">przepisami prawa </w:t>
      </w:r>
      <w:r w:rsidRPr="0078746D">
        <w:t xml:space="preserve">międzynarodowego, a także współpracuje z dyspozytorem medycznym w zakresie realizacji jego </w:t>
      </w:r>
      <w:r>
        <w:t>zadań, które nie wymagają</w:t>
      </w:r>
      <w:r w:rsidRPr="0078746D">
        <w:t xml:space="preserve"> wiedzy medycznej, w tym przez dysponowanie statków powietrznych.</w:t>
      </w:r>
    </w:p>
    <w:p w14:paraId="186E610F" w14:textId="77777777" w:rsidR="00D74874" w:rsidRDefault="00D74874" w:rsidP="00951F86">
      <w:pPr>
        <w:pStyle w:val="ZARTzmartartykuempunktem"/>
      </w:pPr>
      <w:r>
        <w:t xml:space="preserve">Art. 26e. 1. </w:t>
      </w:r>
      <w:r w:rsidRPr="00AB57F7">
        <w:t>Dysponent</w:t>
      </w:r>
      <w:r>
        <w:t xml:space="preserve"> </w:t>
      </w:r>
      <w:r w:rsidRPr="00AB57F7">
        <w:t xml:space="preserve">zespołów ratownictwa medycznego zapewnia </w:t>
      </w:r>
      <w:r w:rsidRPr="003D48AA">
        <w:t xml:space="preserve">członkom zespołów ratownictwa medycznego </w:t>
      </w:r>
      <w:r w:rsidRPr="00AB57F7">
        <w:t xml:space="preserve">dostęp do wsparcia psychologicznego </w:t>
      </w:r>
      <w:r w:rsidRPr="003D48AA">
        <w:t>udzielanego przez psychologa spełniającego wymagania, o których mowa w art. 26a ust. 2</w:t>
      </w:r>
      <w:r>
        <w:t>.</w:t>
      </w:r>
    </w:p>
    <w:p w14:paraId="5D8E394A" w14:textId="77777777" w:rsidR="00D74874" w:rsidRPr="00F65386" w:rsidRDefault="00D74874" w:rsidP="00D74874">
      <w:pPr>
        <w:pStyle w:val="ZUSTzmustartykuempunktem"/>
      </w:pPr>
      <w:r>
        <w:t xml:space="preserve">2. </w:t>
      </w:r>
      <w:r w:rsidRPr="00F65386">
        <w:t xml:space="preserve">Wsparcie psychologiczne udzielane </w:t>
      </w:r>
      <w:r>
        <w:t xml:space="preserve">członkom zespołów ratownictwa medycznego </w:t>
      </w:r>
      <w:r w:rsidRPr="00F65386">
        <w:t>ma na celu:</w:t>
      </w:r>
    </w:p>
    <w:p w14:paraId="3438C41B" w14:textId="77777777" w:rsidR="00D74874" w:rsidRPr="00F65386" w:rsidRDefault="00D74874" w:rsidP="00D74874">
      <w:pPr>
        <w:pStyle w:val="ZPKTzmpktartykuempunktem"/>
      </w:pPr>
      <w:r w:rsidRPr="00F65386">
        <w:t>1)</w:t>
      </w:r>
      <w:r>
        <w:tab/>
      </w:r>
      <w:r w:rsidRPr="00F65386">
        <w:t>zapobieganie konsekwencjom zdrowotnym stresu zawodowego;</w:t>
      </w:r>
    </w:p>
    <w:p w14:paraId="00C8177B" w14:textId="77777777" w:rsidR="00D74874" w:rsidRPr="00F65386" w:rsidRDefault="00D74874" w:rsidP="00D74874">
      <w:pPr>
        <w:pStyle w:val="ZPKTzmpktartykuempunktem"/>
      </w:pPr>
      <w:r w:rsidRPr="00F65386">
        <w:t>2)</w:t>
      </w:r>
      <w:r>
        <w:tab/>
      </w:r>
      <w:r w:rsidRPr="00F65386">
        <w:t xml:space="preserve">zwiększenie efektywności realizacji zadań przez </w:t>
      </w:r>
      <w:r>
        <w:t>członków zespołów ratownictwa medycznego</w:t>
      </w:r>
      <w:r w:rsidRPr="00F65386">
        <w:t>.</w:t>
      </w:r>
    </w:p>
    <w:p w14:paraId="17396ABB" w14:textId="77777777" w:rsidR="00D74874" w:rsidRPr="00F65386" w:rsidRDefault="00D74874" w:rsidP="00D74874">
      <w:pPr>
        <w:pStyle w:val="ZUSTzmustartykuempunktem"/>
      </w:pPr>
      <w:r>
        <w:t>3</w:t>
      </w:r>
      <w:r w:rsidRPr="00F65386">
        <w:t>. Zadania psychologa w ramach wsparcia psychologicznego udzielane</w:t>
      </w:r>
      <w:r>
        <w:t>go</w:t>
      </w:r>
      <w:r w:rsidRPr="00F65386">
        <w:t xml:space="preserve"> </w:t>
      </w:r>
      <w:r>
        <w:t xml:space="preserve">członkom zespołów ratownictwa medycznego </w:t>
      </w:r>
      <w:r w:rsidRPr="00F65386">
        <w:t>obejmują:</w:t>
      </w:r>
    </w:p>
    <w:p w14:paraId="10C03F63" w14:textId="77777777" w:rsidR="00D74874" w:rsidRPr="00F65386" w:rsidRDefault="00D74874" w:rsidP="00D74874">
      <w:pPr>
        <w:pStyle w:val="ZPKTzmpktartykuempunktem"/>
      </w:pPr>
      <w:r>
        <w:lastRenderedPageBreak/>
        <w:t>1</w:t>
      </w:r>
      <w:r w:rsidRPr="00F65386">
        <w:t>)</w:t>
      </w:r>
      <w:r>
        <w:tab/>
      </w:r>
      <w:r w:rsidRPr="00F65386">
        <w:t>prewencję skutków stresorów zawodowych;</w:t>
      </w:r>
    </w:p>
    <w:p w14:paraId="3A4C6177" w14:textId="77777777" w:rsidR="00D74874" w:rsidRPr="00F65386" w:rsidRDefault="00D74874" w:rsidP="00D74874">
      <w:pPr>
        <w:pStyle w:val="ZPKTzmpktartykuempunktem"/>
      </w:pPr>
      <w:r>
        <w:t>2</w:t>
      </w:r>
      <w:r w:rsidRPr="00F65386">
        <w:t>)</w:t>
      </w:r>
      <w:r>
        <w:tab/>
      </w:r>
      <w:r w:rsidRPr="00F65386">
        <w:t xml:space="preserve">poradnictwo i pomoc psychologiczną w zakresie problemów psychologicznych wpływających na dobrostan psychiczny </w:t>
      </w:r>
      <w:r>
        <w:t>członków zespołów ratownictwa medycznego</w:t>
      </w:r>
      <w:r w:rsidRPr="00F65386">
        <w:t>;</w:t>
      </w:r>
    </w:p>
    <w:p w14:paraId="1F43DFAC" w14:textId="77777777" w:rsidR="00D74874" w:rsidRDefault="00D74874" w:rsidP="00D74874">
      <w:pPr>
        <w:pStyle w:val="ZPKTzmpktartykuempunktem"/>
      </w:pPr>
      <w:r>
        <w:t>3</w:t>
      </w:r>
      <w:r w:rsidRPr="00F65386">
        <w:t>)</w:t>
      </w:r>
      <w:r>
        <w:tab/>
      </w:r>
      <w:r w:rsidRPr="00F65386">
        <w:t>interwencje psychologiczne w sytuacjach kryzysowych.</w:t>
      </w:r>
    </w:p>
    <w:p w14:paraId="09E88595" w14:textId="2BCCBA9A" w:rsidR="00D74874" w:rsidRPr="00FA438B" w:rsidRDefault="00D74874" w:rsidP="00D74874">
      <w:pPr>
        <w:pStyle w:val="ZUSTzmustartykuempunktem"/>
      </w:pPr>
      <w:r>
        <w:t>4</w:t>
      </w:r>
      <w:r w:rsidRPr="00FA438B">
        <w:t xml:space="preserve">. </w:t>
      </w:r>
      <w:r>
        <w:t>Zadania</w:t>
      </w:r>
      <w:r w:rsidRPr="00FA438B">
        <w:t xml:space="preserve">, o których mowa w </w:t>
      </w:r>
      <w:r>
        <w:t>ust. 3</w:t>
      </w:r>
      <w:r w:rsidRPr="00FA438B">
        <w:t>, są podejmowane przez psychologa w sytuacjach:</w:t>
      </w:r>
    </w:p>
    <w:p w14:paraId="38594C2B" w14:textId="77777777" w:rsidR="00D74874" w:rsidRPr="00FA438B" w:rsidRDefault="00D74874" w:rsidP="00D74874">
      <w:pPr>
        <w:pStyle w:val="ZPKTzmpktartykuempunktem"/>
      </w:pPr>
      <w:r w:rsidRPr="00FA438B">
        <w:t>1)</w:t>
      </w:r>
      <w:r>
        <w:tab/>
      </w:r>
      <w:r w:rsidRPr="00FA438B">
        <w:t xml:space="preserve">zgłoszenia przez </w:t>
      </w:r>
      <w:r>
        <w:t>członka zespołu ratownictwa medycznego</w:t>
      </w:r>
      <w:r w:rsidRPr="00FA438B">
        <w:t xml:space="preserve"> problemów psychicznych, mogących wpływać na poziom jego funkcjonowania psychicznego;</w:t>
      </w:r>
    </w:p>
    <w:p w14:paraId="54CBD973" w14:textId="77777777" w:rsidR="00D74874" w:rsidRPr="00FA438B" w:rsidRDefault="00D74874" w:rsidP="00D74874">
      <w:pPr>
        <w:pStyle w:val="ZPKTzmpktartykuempunktem"/>
      </w:pPr>
      <w:r w:rsidRPr="00FA438B">
        <w:t>2)</w:t>
      </w:r>
      <w:r>
        <w:tab/>
      </w:r>
      <w:r w:rsidRPr="00FA438B">
        <w:t xml:space="preserve">zaobserwowanych albo zgłoszonych przez </w:t>
      </w:r>
      <w:r>
        <w:t xml:space="preserve">dysponenta zespołów ratownictwa medycznego </w:t>
      </w:r>
      <w:r w:rsidRPr="00FA438B">
        <w:t xml:space="preserve">trudności </w:t>
      </w:r>
      <w:r>
        <w:t xml:space="preserve">członków tych zespołów </w:t>
      </w:r>
      <w:r w:rsidRPr="00FA438B">
        <w:t>w pracy zespołowej lub indywidualnej;</w:t>
      </w:r>
    </w:p>
    <w:p w14:paraId="2B61E3B9" w14:textId="77777777" w:rsidR="00D74874" w:rsidRPr="00FA438B" w:rsidRDefault="00D74874" w:rsidP="00D74874">
      <w:pPr>
        <w:pStyle w:val="ZPKTzmpktartykuempunktem"/>
      </w:pPr>
      <w:r w:rsidRPr="00FA438B">
        <w:t>3)</w:t>
      </w:r>
      <w:r>
        <w:tab/>
      </w:r>
      <w:r w:rsidRPr="00FA438B">
        <w:t xml:space="preserve">stwierdzenia u </w:t>
      </w:r>
      <w:r>
        <w:t>członka zespołu ratownictwa medycznego</w:t>
      </w:r>
      <w:r w:rsidRPr="00FA438B">
        <w:t xml:space="preserve"> symptomów świadczących o trudnościach psychicznych.</w:t>
      </w:r>
    </w:p>
    <w:p w14:paraId="656A0CF7" w14:textId="77777777" w:rsidR="00D74874" w:rsidRDefault="00D74874" w:rsidP="00D74874">
      <w:pPr>
        <w:pStyle w:val="ZUSTzmustartykuempunktem"/>
      </w:pPr>
      <w:r>
        <w:t>5</w:t>
      </w:r>
      <w:r w:rsidRPr="00FA438B">
        <w:t xml:space="preserve">. </w:t>
      </w:r>
      <w:r>
        <w:t>Zadania</w:t>
      </w:r>
      <w:r w:rsidRPr="00FA438B">
        <w:t xml:space="preserve">, o których mowa w </w:t>
      </w:r>
      <w:r>
        <w:t>ust. 3,</w:t>
      </w:r>
      <w:r w:rsidRPr="00FA438B">
        <w:t xml:space="preserve"> są realizowane wyłącznie za zgodą </w:t>
      </w:r>
      <w:r>
        <w:t>członka zespołu ratownictwa medycznego</w:t>
      </w:r>
      <w:r w:rsidRPr="00FA438B">
        <w:t>, z zachowaniem zasad etyki zawodowej psychologa.</w:t>
      </w:r>
    </w:p>
    <w:p w14:paraId="30805AFD" w14:textId="77777777" w:rsidR="00D74874" w:rsidRDefault="00D74874" w:rsidP="00D74874">
      <w:pPr>
        <w:pStyle w:val="ZUSTzmustartykuempunktem"/>
      </w:pPr>
      <w:r>
        <w:t>6. P</w:t>
      </w:r>
      <w:r w:rsidRPr="00FA438B">
        <w:t>sycholog</w:t>
      </w:r>
      <w:r>
        <w:t xml:space="preserve"> udzielający wsparcia psychicznego członkom zespołów ratownictwa medycznego</w:t>
      </w:r>
      <w:r w:rsidRPr="00FA438B">
        <w:t xml:space="preserve"> opracowuje i przekazuje </w:t>
      </w:r>
      <w:r>
        <w:t>dysponentowi zespołów ratownictwa medycznego, do dnia 31 marca,</w:t>
      </w:r>
      <w:r w:rsidRPr="00FA438B">
        <w:t xml:space="preserve"> raport roczny za rok poprzedni </w:t>
      </w:r>
      <w:r>
        <w:t>z realizacji zadań, o których mowa w ust. 3, obejmujący wskazanie liczby i rodzaju zrealizowanych zadań oraz liczby osób, wobec których te zadania zostały zrealizowane.</w:t>
      </w:r>
      <w:r w:rsidRPr="0029281D">
        <w:t>”</w:t>
      </w:r>
      <w:r w:rsidRPr="0078746D">
        <w:t>;</w:t>
      </w:r>
    </w:p>
    <w:p w14:paraId="472F6E08" w14:textId="77777777" w:rsidR="00D74874" w:rsidRDefault="00D74874" w:rsidP="00D74874">
      <w:pPr>
        <w:pStyle w:val="PKTpunkt"/>
      </w:pPr>
      <w:r>
        <w:t>27)</w:t>
      </w:r>
      <w:r>
        <w:tab/>
        <w:t>w art. 27:</w:t>
      </w:r>
    </w:p>
    <w:p w14:paraId="019D05BF" w14:textId="7D255581" w:rsidR="00D74874" w:rsidRDefault="00D74874" w:rsidP="00D74874">
      <w:pPr>
        <w:pStyle w:val="LITlitera"/>
      </w:pPr>
      <w:r>
        <w:t>a)</w:t>
      </w:r>
      <w:r>
        <w:tab/>
        <w:t>w ust. 1 w pkt 8 kropkę na końcu zastępuje się średnikiem i dodaje się pkt 9 w brzmieniu:</w:t>
      </w:r>
    </w:p>
    <w:p w14:paraId="7FF225E2" w14:textId="77777777" w:rsidR="00D74874" w:rsidRDefault="00D74874" w:rsidP="00D74874">
      <w:pPr>
        <w:pStyle w:val="ZLITPKTzmpktliter"/>
      </w:pPr>
      <w:r w:rsidRPr="0029281D">
        <w:t>„</w:t>
      </w:r>
      <w:r>
        <w:t>9)</w:t>
      </w:r>
      <w:r>
        <w:tab/>
      </w:r>
      <w:r w:rsidRPr="0029281D">
        <w:t>współpraca oraz wymiana informacji z Krajowym Centrum Monitorowania</w:t>
      </w:r>
      <w:r>
        <w:t xml:space="preserve"> </w:t>
      </w:r>
      <w:r w:rsidRPr="0029281D">
        <w:t>Ratownictwa Medycznego</w:t>
      </w:r>
      <w:r>
        <w:t>, o którym mowa w art. 27a ust. 1.</w:t>
      </w:r>
      <w:r w:rsidRPr="0029281D">
        <w:t>”</w:t>
      </w:r>
      <w:r>
        <w:t>,</w:t>
      </w:r>
    </w:p>
    <w:p w14:paraId="07A44378" w14:textId="77777777" w:rsidR="00D74874" w:rsidRDefault="00D74874" w:rsidP="00D74874">
      <w:pPr>
        <w:pStyle w:val="LITlitera"/>
      </w:pPr>
      <w:r>
        <w:t>b)</w:t>
      </w:r>
      <w:r>
        <w:tab/>
        <w:t xml:space="preserve">w ust. 1a skreśla się wyrazy </w:t>
      </w:r>
      <w:r w:rsidRPr="00D539E3">
        <w:t>„(Dz.</w:t>
      </w:r>
      <w:r>
        <w:t xml:space="preserve"> </w:t>
      </w:r>
      <w:r w:rsidRPr="00D539E3">
        <w:t>U. z 202</w:t>
      </w:r>
      <w:r>
        <w:t>4</w:t>
      </w:r>
      <w:r w:rsidRPr="00D539E3">
        <w:t xml:space="preserve"> r. poz.</w:t>
      </w:r>
      <w:r>
        <w:t xml:space="preserve"> 799 i 1897</w:t>
      </w:r>
      <w:r w:rsidRPr="00D539E3">
        <w:t>)”,</w:t>
      </w:r>
    </w:p>
    <w:p w14:paraId="43BD150E" w14:textId="77777777" w:rsidR="00D74874" w:rsidRDefault="00D74874" w:rsidP="00D74874">
      <w:pPr>
        <w:pStyle w:val="LITlitera"/>
      </w:pPr>
      <w:r>
        <w:t>c)</w:t>
      </w:r>
      <w:r>
        <w:tab/>
        <w:t>w ust. 3 uchyla się pkt 1;</w:t>
      </w:r>
    </w:p>
    <w:bookmarkEnd w:id="38"/>
    <w:p w14:paraId="47DD9858" w14:textId="77777777" w:rsidR="00D74874" w:rsidRDefault="00D74874" w:rsidP="00D74874">
      <w:pPr>
        <w:pStyle w:val="PKTpunkt"/>
      </w:pPr>
      <w:r>
        <w:t>28)</w:t>
      </w:r>
      <w:r>
        <w:tab/>
        <w:t>w art. 27a w ust. 2 pkt 6 otrzymuje brzmienie:</w:t>
      </w:r>
    </w:p>
    <w:p w14:paraId="1B2A5524" w14:textId="77777777" w:rsidR="00D74874" w:rsidRDefault="00D74874" w:rsidP="00D74874">
      <w:pPr>
        <w:pStyle w:val="ZPKTzmpktartykuempunktem"/>
      </w:pPr>
      <w:r w:rsidRPr="00DC07BD">
        <w:t>„</w:t>
      </w:r>
      <w:r>
        <w:t>6)</w:t>
      </w:r>
      <w:r>
        <w:tab/>
      </w:r>
      <w:r w:rsidRPr="00DC07BD">
        <w:t>całodobowe monitorowanie przebiegu zdarzeń obsługiwanych przez dyspozytorów medycznych oraz zespoły ratownictwa medycznego, w tym zdarzeń, któr</w:t>
      </w:r>
      <w:r>
        <w:t>ych</w:t>
      </w:r>
      <w:r w:rsidRPr="00DC07BD">
        <w:t xml:space="preserve"> skutki spowodowały stan nagłego zagrożenia zdrowotnego znacznej liczby osób, oraz współpraca i wspomaganie realizacji zadań przez krajowego koordynatora </w:t>
      </w:r>
      <w:r w:rsidRPr="00DC07BD">
        <w:lastRenderedPageBreak/>
        <w:t>ratownictwa medycznego oraz wojewódzkich koordynatorów ratownictwa medycznego</w:t>
      </w:r>
      <w:r>
        <w:t>;</w:t>
      </w:r>
      <w:r w:rsidRPr="00DC07BD">
        <w:t>”</w:t>
      </w:r>
      <w:r>
        <w:t>;</w:t>
      </w:r>
    </w:p>
    <w:p w14:paraId="42111281" w14:textId="77777777" w:rsidR="00D74874" w:rsidRDefault="00D74874" w:rsidP="00D74874">
      <w:pPr>
        <w:pStyle w:val="PKTpunkt"/>
      </w:pPr>
      <w:r>
        <w:t>29)</w:t>
      </w:r>
      <w:r>
        <w:tab/>
        <w:t xml:space="preserve">w art. 27b w ust. 18 w pkt 1 wyrazy </w:t>
      </w:r>
      <w:r w:rsidRPr="005F79A5">
        <w:t>„</w:t>
      </w:r>
      <w:r w:rsidRPr="00106BB4">
        <w:t>lub wskazanego przez niego lekarza systemu</w:t>
      </w:r>
      <w:r w:rsidRPr="005F79A5">
        <w:t>”</w:t>
      </w:r>
      <w:r>
        <w:t xml:space="preserve"> zastępuje się wyrazami </w:t>
      </w:r>
      <w:r w:rsidRPr="005F79A5">
        <w:t>„</w:t>
      </w:r>
      <w:r w:rsidRPr="00106BB4">
        <w:t>albo wskazaną przez niego osobę będąc</w:t>
      </w:r>
      <w:r>
        <w:t>ą</w:t>
      </w:r>
      <w:r w:rsidRPr="00D74874">
        <w:t xml:space="preserve"> lekarzem systemu, pielęgniarką systemu albo ratownikiem medycznym</w:t>
      </w:r>
      <w:r w:rsidRPr="005F79A5">
        <w:t>”</w:t>
      </w:r>
      <w:r>
        <w:t>;</w:t>
      </w:r>
    </w:p>
    <w:p w14:paraId="23FFC332" w14:textId="77777777" w:rsidR="00D74874" w:rsidRDefault="00D74874" w:rsidP="00D74874">
      <w:pPr>
        <w:pStyle w:val="PKTpunkt"/>
      </w:pPr>
      <w:r>
        <w:t>30)</w:t>
      </w:r>
      <w:r>
        <w:tab/>
        <w:t>w art. 29:</w:t>
      </w:r>
    </w:p>
    <w:p w14:paraId="25F010F5" w14:textId="77777777" w:rsidR="00D74874" w:rsidRDefault="00D74874" w:rsidP="00D74874">
      <w:pPr>
        <w:pStyle w:val="LITlitera"/>
      </w:pPr>
      <w:r>
        <w:t>a)</w:t>
      </w:r>
      <w:r>
        <w:tab/>
        <w:t>uchyla się ust. 3,</w:t>
      </w:r>
    </w:p>
    <w:p w14:paraId="05C75EE6" w14:textId="77777777" w:rsidR="00D74874" w:rsidRDefault="00D74874" w:rsidP="00D74874">
      <w:pPr>
        <w:pStyle w:val="LITlitera"/>
      </w:pPr>
      <w:r>
        <w:t>b)</w:t>
      </w:r>
      <w:r>
        <w:tab/>
        <w:t>w ust. 5 uchyla się pkt 2,</w:t>
      </w:r>
    </w:p>
    <w:p w14:paraId="4C905381" w14:textId="77777777" w:rsidR="00D74874" w:rsidRDefault="00D74874" w:rsidP="00D74874">
      <w:pPr>
        <w:pStyle w:val="LITlitera"/>
      </w:pPr>
      <w:r>
        <w:t>c)</w:t>
      </w:r>
      <w:r>
        <w:tab/>
        <w:t>po ust. 6 dodaje się ust. 6a w brzmieniu:</w:t>
      </w:r>
    </w:p>
    <w:p w14:paraId="57E04D4F" w14:textId="77777777" w:rsidR="00D74874" w:rsidRDefault="00D74874" w:rsidP="00D74874">
      <w:pPr>
        <w:pStyle w:val="ZLITUSTzmustliter"/>
      </w:pPr>
      <w:r w:rsidRPr="0054438D">
        <w:t>„</w:t>
      </w:r>
      <w:r>
        <w:t xml:space="preserve">6a. </w:t>
      </w:r>
      <w:r w:rsidRPr="00970A62">
        <w:t xml:space="preserve">Osoba, z którą zawarto umowę na wykonywanie zadań </w:t>
      </w:r>
      <w:r>
        <w:t>wojewódzkiego koordynatora ratownictwa medycznego,</w:t>
      </w:r>
      <w:r w:rsidRPr="00970A62">
        <w:t xml:space="preserve"> </w:t>
      </w:r>
      <w:r w:rsidRPr="00D36BDF">
        <w:t xml:space="preserve">jest </w:t>
      </w:r>
      <w:r w:rsidRPr="00970A62">
        <w:t>obowiązana przed rozpoczęciem realizacji tych zadań</w:t>
      </w:r>
      <w:r>
        <w:t xml:space="preserve"> przedstawić wojewodzie </w:t>
      </w:r>
      <w:r w:rsidRPr="00970A62">
        <w:t xml:space="preserve">zaświadczenie o ukończeniu kursu uprawniającego do pracy na </w:t>
      </w:r>
      <w:r>
        <w:t xml:space="preserve">tym </w:t>
      </w:r>
      <w:r w:rsidRPr="00970A62">
        <w:t>stanowisku.</w:t>
      </w:r>
      <w:r w:rsidRPr="00993F16">
        <w:t>”</w:t>
      </w:r>
      <w:r>
        <w:t>;</w:t>
      </w:r>
    </w:p>
    <w:p w14:paraId="5302BA8C" w14:textId="07E136D6" w:rsidR="00D74874" w:rsidRDefault="00D74874" w:rsidP="00951F86">
      <w:pPr>
        <w:pStyle w:val="PKTpunkt"/>
      </w:pPr>
      <w:r>
        <w:t>31)</w:t>
      </w:r>
      <w:r>
        <w:tab/>
        <w:t>w art. 31:</w:t>
      </w:r>
    </w:p>
    <w:p w14:paraId="2ABB6773" w14:textId="77777777" w:rsidR="00D74874" w:rsidRDefault="00D74874" w:rsidP="00D74874">
      <w:pPr>
        <w:pStyle w:val="LITlitera"/>
      </w:pPr>
      <w:r>
        <w:t>a)</w:t>
      </w:r>
      <w:r>
        <w:tab/>
        <w:t xml:space="preserve">w ust. 1 w pkt 3 skreśla się wyrazy </w:t>
      </w:r>
      <w:r w:rsidRPr="00692DCE">
        <w:t>„</w:t>
      </w:r>
      <w:r>
        <w:t>pkt 1 i 3</w:t>
      </w:r>
      <w:r w:rsidRPr="00692DCE">
        <w:t>”</w:t>
      </w:r>
      <w:r>
        <w:t>,</w:t>
      </w:r>
    </w:p>
    <w:p w14:paraId="727C7167" w14:textId="77777777" w:rsidR="00D74874" w:rsidRDefault="00D74874" w:rsidP="00D74874">
      <w:pPr>
        <w:pStyle w:val="LITlitera"/>
      </w:pPr>
      <w:r>
        <w:t>b)</w:t>
      </w:r>
      <w:r>
        <w:tab/>
        <w:t>dodaje się ust. 3 w brzmieniu:</w:t>
      </w:r>
    </w:p>
    <w:p w14:paraId="2B177953" w14:textId="77777777" w:rsidR="00D74874" w:rsidRDefault="00D74874" w:rsidP="00D74874">
      <w:pPr>
        <w:pStyle w:val="ZLITUSTzmustliter"/>
      </w:pPr>
      <w:r w:rsidRPr="00D35F49">
        <w:t>„</w:t>
      </w:r>
      <w:r>
        <w:t>3</w:t>
      </w:r>
      <w:r w:rsidRPr="00D35F49">
        <w:t xml:space="preserve">. </w:t>
      </w:r>
      <w:r>
        <w:t>D</w:t>
      </w:r>
      <w:r w:rsidRPr="00D8193B">
        <w:t xml:space="preserve">o obserwowania czynności </w:t>
      </w:r>
      <w:bookmarkStart w:id="39" w:name="_Hlk188881651"/>
      <w:r w:rsidRPr="00D8193B">
        <w:t xml:space="preserve">związanych z udzielaniem świadczeń zdrowotnych oraz </w:t>
      </w:r>
      <w:r>
        <w:t xml:space="preserve">do </w:t>
      </w:r>
      <w:r w:rsidRPr="00D8193B">
        <w:t>oceny dokumentacji medycznej</w:t>
      </w:r>
      <w:bookmarkEnd w:id="39"/>
      <w:r>
        <w:t>, w</w:t>
      </w:r>
      <w:r w:rsidRPr="00D35F49">
        <w:t xml:space="preserve"> ramach kontroli, o której mowa w ust. 1 pkt 2, </w:t>
      </w:r>
      <w:r>
        <w:t xml:space="preserve">jest uprawniona </w:t>
      </w:r>
      <w:r w:rsidRPr="00D35F49">
        <w:t>wyłącznie osoba wykonująca zawód medyczny</w:t>
      </w:r>
      <w:r>
        <w:t xml:space="preserve">. Obserwowanie czynności związanych </w:t>
      </w:r>
      <w:r w:rsidRPr="00D8193B">
        <w:t>z udzielaniem świadczeń zdrowotnych</w:t>
      </w:r>
      <w:r>
        <w:t xml:space="preserve"> prowadzi się w sposób nienaruszający praw pacjenta.</w:t>
      </w:r>
      <w:r w:rsidRPr="00D35F49">
        <w:t>”</w:t>
      </w:r>
      <w:r>
        <w:t>;</w:t>
      </w:r>
    </w:p>
    <w:p w14:paraId="3E963733" w14:textId="77777777" w:rsidR="00D74874" w:rsidRDefault="00D74874" w:rsidP="00D74874">
      <w:pPr>
        <w:pStyle w:val="PKTpunkt"/>
      </w:pPr>
      <w:r>
        <w:t>32)</w:t>
      </w:r>
      <w:r>
        <w:tab/>
        <w:t>w art. 32:</w:t>
      </w:r>
    </w:p>
    <w:p w14:paraId="23D07566" w14:textId="77777777" w:rsidR="00D74874" w:rsidRDefault="00D74874" w:rsidP="00D74874">
      <w:pPr>
        <w:pStyle w:val="LITlitera"/>
      </w:pPr>
      <w:r>
        <w:t>a)</w:t>
      </w:r>
      <w:r>
        <w:tab/>
        <w:t xml:space="preserve">w ust. 1 w pkt 2 po wyrazach </w:t>
      </w:r>
      <w:r w:rsidRPr="00777058">
        <w:t>„</w:t>
      </w:r>
      <w:r>
        <w:t>lotnicze zespoły ratownictwa</w:t>
      </w:r>
      <w:r w:rsidRPr="00777058">
        <w:t>”</w:t>
      </w:r>
      <w:r>
        <w:t xml:space="preserve"> dodaje się wyrazy </w:t>
      </w:r>
      <w:r w:rsidRPr="0054438D">
        <w:t>„</w:t>
      </w:r>
      <w:r>
        <w:t>medycznego oraz motocyklowe jednostki ratownicze</w:t>
      </w:r>
      <w:r w:rsidRPr="0054438D">
        <w:t>”</w:t>
      </w:r>
      <w:r>
        <w:t>,</w:t>
      </w:r>
    </w:p>
    <w:p w14:paraId="0F3483AE" w14:textId="77777777" w:rsidR="00D74874" w:rsidRPr="007F5499" w:rsidRDefault="00D74874" w:rsidP="00D74874">
      <w:pPr>
        <w:pStyle w:val="LITlitera"/>
      </w:pPr>
      <w:r>
        <w:t>b)</w:t>
      </w:r>
      <w:r>
        <w:tab/>
      </w:r>
      <w:r w:rsidRPr="0030662F">
        <w:t>w ust. 3 po wyrazach „lotniczych zespołów ratownictwa medycznego” dodaje się wyrazy „oraz motocyklowych jednostek ratowniczych”</w:t>
      </w:r>
      <w:r>
        <w:t>;</w:t>
      </w:r>
    </w:p>
    <w:p w14:paraId="6CAC5179" w14:textId="77777777" w:rsidR="00D74874" w:rsidRDefault="00D74874" w:rsidP="00D74874">
      <w:pPr>
        <w:pStyle w:val="PKTpunkt"/>
      </w:pPr>
      <w:r>
        <w:t>33)</w:t>
      </w:r>
      <w:r>
        <w:tab/>
      </w:r>
      <w:bookmarkStart w:id="40" w:name="_Hlk163549972"/>
      <w:r w:rsidRPr="0078746D">
        <w:t>w art. 36:</w:t>
      </w:r>
    </w:p>
    <w:p w14:paraId="29BE6FB1" w14:textId="77777777" w:rsidR="00D74874" w:rsidRDefault="00D74874" w:rsidP="00D74874">
      <w:pPr>
        <w:pStyle w:val="LITlitera"/>
      </w:pPr>
      <w:r>
        <w:t>a)</w:t>
      </w:r>
      <w:r>
        <w:tab/>
      </w:r>
      <w:r w:rsidRPr="00E24429">
        <w:t>w ust. 1</w:t>
      </w:r>
      <w:r>
        <w:t>:</w:t>
      </w:r>
    </w:p>
    <w:p w14:paraId="09CF9FF6" w14:textId="77777777" w:rsidR="00D74874" w:rsidRDefault="00D74874" w:rsidP="00D74874">
      <w:pPr>
        <w:pStyle w:val="TIRtiret"/>
      </w:pPr>
      <w:r w:rsidRPr="00016644">
        <w:t>–</w:t>
      </w:r>
      <w:r>
        <w:tab/>
        <w:t>pkt 2 otrzymuje brzmienie:</w:t>
      </w:r>
    </w:p>
    <w:p w14:paraId="7D385EDB" w14:textId="77777777" w:rsidR="00D74874" w:rsidRDefault="00D74874" w:rsidP="00D74874">
      <w:pPr>
        <w:pStyle w:val="ZTIRPKTzmpkttiret"/>
      </w:pPr>
      <w:r w:rsidRPr="00016644">
        <w:t>„</w:t>
      </w:r>
      <w:r>
        <w:t>2)</w:t>
      </w:r>
      <w:r>
        <w:tab/>
        <w:t>zespoły podstawowe:</w:t>
      </w:r>
    </w:p>
    <w:p w14:paraId="769BE420" w14:textId="77777777" w:rsidR="00D74874" w:rsidRPr="00F9487C" w:rsidRDefault="00D74874" w:rsidP="00D74874">
      <w:pPr>
        <w:pStyle w:val="ZTIRLITwPKTzmlitwpkttiret"/>
      </w:pPr>
      <w:r>
        <w:t>a)</w:t>
      </w:r>
      <w:r>
        <w:tab/>
        <w:t xml:space="preserve">dwuosobowe, w których </w:t>
      </w:r>
      <w:r w:rsidRPr="006E5681">
        <w:t xml:space="preserve">skład </w:t>
      </w:r>
      <w:r>
        <w:t xml:space="preserve">wchodzą </w:t>
      </w:r>
      <w:r w:rsidRPr="00016644">
        <w:t xml:space="preserve">dwie osoby uprawnione do wykonywania medycznych czynności ratunkowych będące pielęgniarką </w:t>
      </w:r>
      <w:r w:rsidRPr="00F9487C">
        <w:t>systemu lub ratownikiem medycznym,</w:t>
      </w:r>
    </w:p>
    <w:p w14:paraId="558BA778" w14:textId="77777777" w:rsidR="00D74874" w:rsidRDefault="00D74874" w:rsidP="00D74874">
      <w:pPr>
        <w:pStyle w:val="ZTIRLITwPKTzmlitwpkttiret"/>
      </w:pPr>
      <w:r w:rsidRPr="00F9487C">
        <w:lastRenderedPageBreak/>
        <w:t>b)</w:t>
      </w:r>
      <w:r w:rsidRPr="00F9487C">
        <w:tab/>
        <w:t xml:space="preserve">trzyosobowe, w </w:t>
      </w:r>
      <w:r>
        <w:t xml:space="preserve">których </w:t>
      </w:r>
      <w:r w:rsidRPr="00F9487C">
        <w:t>skład wchodzą trzy osoby uprawnione do wykonywania medycznych</w:t>
      </w:r>
      <w:r w:rsidRPr="00016644">
        <w:t xml:space="preserve"> czynności ratunkowych będące pielęgniarką systemu lub ratownikiem medycznym</w:t>
      </w:r>
      <w:r>
        <w:t>;</w:t>
      </w:r>
      <w:r w:rsidRPr="00016644">
        <w:t>”</w:t>
      </w:r>
      <w:r>
        <w:t>,</w:t>
      </w:r>
    </w:p>
    <w:p w14:paraId="69A48C92" w14:textId="77777777" w:rsidR="00D74874" w:rsidRDefault="00D74874" w:rsidP="00D74874">
      <w:pPr>
        <w:pStyle w:val="TIRtiret"/>
      </w:pPr>
      <w:r w:rsidRPr="00016644">
        <w:t>–</w:t>
      </w:r>
      <w:r>
        <w:tab/>
      </w:r>
      <w:r w:rsidRPr="00E24429">
        <w:t>dodaje się p</w:t>
      </w:r>
      <w:r>
        <w:t xml:space="preserve">kt </w:t>
      </w:r>
      <w:r w:rsidRPr="00E24429">
        <w:t>3 w brzmieniu:</w:t>
      </w:r>
    </w:p>
    <w:p w14:paraId="68B19F0B" w14:textId="66016F34" w:rsidR="00D74874" w:rsidRDefault="00D74874" w:rsidP="00D74874">
      <w:pPr>
        <w:pStyle w:val="ZTIRPKTzmpkttiret"/>
      </w:pPr>
      <w:r w:rsidRPr="00E24429">
        <w:t>„3)</w:t>
      </w:r>
      <w:r>
        <w:tab/>
      </w:r>
      <w:r w:rsidRPr="00E24429">
        <w:t xml:space="preserve">motocyklowe jednostki ratownicze, w </w:t>
      </w:r>
      <w:r>
        <w:t xml:space="preserve">których </w:t>
      </w:r>
      <w:r w:rsidRPr="006E5681">
        <w:t xml:space="preserve">skład </w:t>
      </w:r>
      <w:r w:rsidRPr="00E24429">
        <w:t xml:space="preserve">wchodzi </w:t>
      </w:r>
      <w:r>
        <w:t xml:space="preserve">co najmniej </w:t>
      </w:r>
      <w:r w:rsidRPr="00E24429">
        <w:t>jedna osoba uprawniona do wykonywania medycznych czynności ratunkowych</w:t>
      </w:r>
      <w:r w:rsidRPr="00256DF6">
        <w:t xml:space="preserve"> będąc</w:t>
      </w:r>
      <w:r>
        <w:t>a</w:t>
      </w:r>
      <w:r w:rsidRPr="00256DF6">
        <w:t xml:space="preserve"> </w:t>
      </w:r>
      <w:r>
        <w:t xml:space="preserve">lekarzem systemu, </w:t>
      </w:r>
      <w:r w:rsidRPr="00256DF6">
        <w:t>pielęgniarką systemu lub ratownikiem medycznym</w:t>
      </w:r>
      <w:r>
        <w:t>.</w:t>
      </w:r>
      <w:r w:rsidRPr="00E24429">
        <w:t>”</w:t>
      </w:r>
      <w:r w:rsidR="003774B5">
        <w:t>,</w:t>
      </w:r>
    </w:p>
    <w:p w14:paraId="012F5951" w14:textId="77777777" w:rsidR="00D74874" w:rsidRDefault="00D74874" w:rsidP="00D74874">
      <w:pPr>
        <w:pStyle w:val="LITlitera"/>
      </w:pPr>
      <w:r>
        <w:t>b)</w:t>
      </w:r>
      <w:r>
        <w:tab/>
      </w:r>
      <w:r w:rsidRPr="00683106">
        <w:t>dodaje się ust. 6 w brzmieniu:</w:t>
      </w:r>
    </w:p>
    <w:p w14:paraId="1082369F" w14:textId="77777777" w:rsidR="00D74874" w:rsidRDefault="00D74874" w:rsidP="00D74874">
      <w:pPr>
        <w:pStyle w:val="ZLITUSTzmustliter"/>
      </w:pPr>
      <w:r w:rsidRPr="00683106">
        <w:t>„6. Kierownikiem motocyklowej jednostki ratowniczej</w:t>
      </w:r>
      <w:r>
        <w:t>, o której mowa w ust. 1 pkt 3,</w:t>
      </w:r>
      <w:r w:rsidRPr="00683106">
        <w:t xml:space="preserve"> jest osoba</w:t>
      </w:r>
      <w:r w:rsidRPr="00C41DD3">
        <w:t xml:space="preserve"> wskazana przez dysponenta </w:t>
      </w:r>
      <w:r>
        <w:t xml:space="preserve">tej </w:t>
      </w:r>
      <w:r w:rsidRPr="00C41DD3">
        <w:t xml:space="preserve">jednostki, będąca </w:t>
      </w:r>
      <w:r>
        <w:t xml:space="preserve">lekarzem systemu, </w:t>
      </w:r>
      <w:r w:rsidRPr="00C41DD3">
        <w:t>pielęgniarką systemu</w:t>
      </w:r>
      <w:r>
        <w:t xml:space="preserve"> lub ratownikiem medycznym</w:t>
      </w:r>
      <w:r w:rsidRPr="00683106">
        <w:t>.”;</w:t>
      </w:r>
    </w:p>
    <w:bookmarkEnd w:id="40"/>
    <w:p w14:paraId="6E761C18" w14:textId="77777777" w:rsidR="00D74874" w:rsidRDefault="00D74874" w:rsidP="00D74874">
      <w:pPr>
        <w:pStyle w:val="PKTpunkt"/>
      </w:pPr>
      <w:r>
        <w:t>34)</w:t>
      </w:r>
      <w:r>
        <w:tab/>
      </w:r>
      <w:r w:rsidRPr="00E00E76">
        <w:t>po art.</w:t>
      </w:r>
      <w:r>
        <w:t xml:space="preserve"> </w:t>
      </w:r>
      <w:r w:rsidRPr="00E00E76">
        <w:t>38 dodaje się art. 38a</w:t>
      </w:r>
      <w:r>
        <w:t xml:space="preserve"> i art. 38b</w:t>
      </w:r>
      <w:r w:rsidRPr="00E00E76">
        <w:t xml:space="preserve"> w brzmieniu:</w:t>
      </w:r>
    </w:p>
    <w:p w14:paraId="4420C21C" w14:textId="77777777" w:rsidR="00D74874" w:rsidRPr="00926D9F" w:rsidRDefault="00D74874" w:rsidP="00D74874">
      <w:pPr>
        <w:pStyle w:val="ZARTzmartartykuempunktem"/>
      </w:pPr>
      <w:bookmarkStart w:id="41" w:name="_Hlk163550188"/>
      <w:r w:rsidRPr="00E00E76">
        <w:t>„</w:t>
      </w:r>
      <w:r w:rsidRPr="00926D9F">
        <w:t xml:space="preserve">Art. 38a. 1. Lekarze, o których mowa w art. 3 pkt 3 lit. </w:t>
      </w:r>
      <w:r>
        <w:t>c</w:t>
      </w:r>
      <w:r w:rsidRPr="00926D9F">
        <w:t>–</w:t>
      </w:r>
      <w:r>
        <w:t>f</w:t>
      </w:r>
      <w:r w:rsidRPr="00926D9F">
        <w:t xml:space="preserve">, są obowiązani do </w:t>
      </w:r>
      <w:r>
        <w:t>ukończenia</w:t>
      </w:r>
      <w:r w:rsidRPr="00926D9F">
        <w:t xml:space="preserve">, nie rzadziej niż raz na 48 miesięcy, </w:t>
      </w:r>
      <w:bookmarkStart w:id="42" w:name="_Hlk188448116"/>
      <w:r w:rsidRPr="00926D9F">
        <w:t>kursu w zakresie postępowania z osobami w stanie nagłego zagrożenia zdrowotnego</w:t>
      </w:r>
      <w:bookmarkEnd w:id="42"/>
      <w:r w:rsidRPr="00926D9F">
        <w:t>.</w:t>
      </w:r>
    </w:p>
    <w:p w14:paraId="37C3984B" w14:textId="77777777" w:rsidR="00D74874" w:rsidRPr="00926D9F" w:rsidRDefault="00D74874" w:rsidP="00D74874">
      <w:pPr>
        <w:pStyle w:val="ZUSTzmustartykuempunktem"/>
      </w:pPr>
      <w:r w:rsidRPr="00926D9F">
        <w:t xml:space="preserve">2. Pielęgniarki, </w:t>
      </w:r>
      <w:bookmarkStart w:id="43" w:name="_Hlk188010443"/>
      <w:r w:rsidRPr="00926D9F">
        <w:t>o których mowa w art. 3 pkt 6 lit. b</w:t>
      </w:r>
      <w:r>
        <w:t>–d</w:t>
      </w:r>
      <w:bookmarkEnd w:id="43"/>
      <w:r w:rsidRPr="00926D9F">
        <w:t xml:space="preserve">, są obowiązane do </w:t>
      </w:r>
      <w:r>
        <w:t>ukończenia</w:t>
      </w:r>
      <w:r w:rsidRPr="00926D9F">
        <w:t>, nie rzadziej niż raz na 48 miesięcy, kursu w zakresie postępowania z osobami w stanie nagłego zagrożenia zdrowotnego.</w:t>
      </w:r>
    </w:p>
    <w:p w14:paraId="65B65334" w14:textId="77777777" w:rsidR="00D74874" w:rsidRPr="00926D9F" w:rsidRDefault="00D74874" w:rsidP="00D74874">
      <w:pPr>
        <w:pStyle w:val="ZUSTzmustartykuempunktem"/>
      </w:pPr>
      <w:r w:rsidRPr="00926D9F">
        <w:t>3. Kursy</w:t>
      </w:r>
      <w:r>
        <w:t>,</w:t>
      </w:r>
      <w:r w:rsidRPr="00926D9F">
        <w:t xml:space="preserve"> o których mowa w ust. 1 i 2</w:t>
      </w:r>
      <w:r>
        <w:t>,</w:t>
      </w:r>
      <w:r w:rsidRPr="00926D9F">
        <w:t xml:space="preserve"> </w:t>
      </w:r>
      <w:r>
        <w:t xml:space="preserve">zwane dalej </w:t>
      </w:r>
      <w:r w:rsidRPr="00683106">
        <w:t>„</w:t>
      </w:r>
      <w:r>
        <w:t xml:space="preserve">kursami </w:t>
      </w:r>
      <w:bookmarkStart w:id="44" w:name="_Hlk182901057"/>
      <w:r>
        <w:t>stanów nagłych</w:t>
      </w:r>
      <w:bookmarkEnd w:id="44"/>
      <w:r w:rsidRPr="00683106">
        <w:t>”</w:t>
      </w:r>
      <w:r>
        <w:t>, prowadzą</w:t>
      </w:r>
      <w:r w:rsidRPr="00926D9F">
        <w:t>:</w:t>
      </w:r>
    </w:p>
    <w:p w14:paraId="1EA2E98E" w14:textId="77777777" w:rsidR="00D74874" w:rsidRPr="00926D9F" w:rsidRDefault="00D74874" w:rsidP="00D74874">
      <w:pPr>
        <w:pStyle w:val="ZPKTzmpktartykuempunktem"/>
      </w:pPr>
      <w:r w:rsidRPr="00926D9F">
        <w:t>1)</w:t>
      </w:r>
      <w:r>
        <w:tab/>
      </w:r>
      <w:r w:rsidRPr="00926D9F">
        <w:t>uczelnie</w:t>
      </w:r>
      <w:r>
        <w:t xml:space="preserve"> publiczne</w:t>
      </w:r>
      <w:r w:rsidRPr="00926D9F">
        <w:t xml:space="preserve">, </w:t>
      </w:r>
      <w:r>
        <w:t>które prowadzą</w:t>
      </w:r>
      <w:r w:rsidRPr="00926D9F">
        <w:t xml:space="preserve"> kształcenie </w:t>
      </w:r>
      <w:r>
        <w:t>przygotowujące do wykonywania zawodu lekarza lub zawodu pielęgniarki,</w:t>
      </w:r>
    </w:p>
    <w:p w14:paraId="6AE6A322" w14:textId="77777777" w:rsidR="00D74874" w:rsidRPr="00926D9F" w:rsidRDefault="00D74874" w:rsidP="00D74874">
      <w:pPr>
        <w:pStyle w:val="ZPKTzmpktartykuempunktem"/>
      </w:pPr>
      <w:r w:rsidRPr="00926D9F">
        <w:t>2)</w:t>
      </w:r>
      <w:r>
        <w:tab/>
      </w:r>
      <w:r w:rsidRPr="00926D9F">
        <w:t>dysponen</w:t>
      </w:r>
      <w:r>
        <w:t xml:space="preserve">ci </w:t>
      </w:r>
      <w:r w:rsidRPr="00926D9F">
        <w:t>jednostek systemu</w:t>
      </w:r>
      <w:r>
        <w:t>,</w:t>
      </w:r>
    </w:p>
    <w:p w14:paraId="2D0D322F" w14:textId="77777777" w:rsidR="00D74874" w:rsidRDefault="00D74874" w:rsidP="00D74874">
      <w:pPr>
        <w:pStyle w:val="ZPKTzmpktartykuempunktem"/>
      </w:pPr>
      <w:r w:rsidRPr="00926D9F">
        <w:t>3)</w:t>
      </w:r>
      <w:r>
        <w:tab/>
      </w:r>
      <w:r w:rsidRPr="00926D9F">
        <w:t>Centrum Medyczne</w:t>
      </w:r>
      <w:r>
        <w:t>go</w:t>
      </w:r>
      <w:r w:rsidRPr="00926D9F">
        <w:t xml:space="preserve"> Kształcenia Podyplomowego</w:t>
      </w:r>
      <w:r>
        <w:t xml:space="preserve">, zwane dalej </w:t>
      </w:r>
      <w:r w:rsidRPr="00683106">
        <w:t>„</w:t>
      </w:r>
      <w:r>
        <w:t>CMKP</w:t>
      </w:r>
      <w:r w:rsidRPr="00683106">
        <w:t>”</w:t>
      </w:r>
    </w:p>
    <w:p w14:paraId="6E4AFF07" w14:textId="77777777" w:rsidR="00D74874" w:rsidRDefault="00D74874" w:rsidP="00D74874">
      <w:pPr>
        <w:pStyle w:val="ZCZWSPPKTzmczciwsppktartykuempunktem"/>
      </w:pPr>
      <w:r>
        <w:t xml:space="preserve">– </w:t>
      </w:r>
      <w:r w:rsidRPr="00432476">
        <w:t>na podstawie program</w:t>
      </w:r>
      <w:r>
        <w:t>ów</w:t>
      </w:r>
      <w:r w:rsidRPr="00432476">
        <w:t xml:space="preserve"> kurs</w:t>
      </w:r>
      <w:r>
        <w:t>ów stanów nagłych.</w:t>
      </w:r>
      <w:r w:rsidRPr="00432476">
        <w:t xml:space="preserve"> </w:t>
      </w:r>
    </w:p>
    <w:p w14:paraId="4E269419" w14:textId="77777777" w:rsidR="00D74874" w:rsidRPr="001C1902" w:rsidRDefault="00D74874" w:rsidP="00D74874">
      <w:pPr>
        <w:pStyle w:val="ZUSTzmustartykuempunktem"/>
      </w:pPr>
      <w:r w:rsidRPr="001C1902">
        <w:t xml:space="preserve">4. </w:t>
      </w:r>
      <w:r>
        <w:t>Programy k</w:t>
      </w:r>
      <w:r w:rsidRPr="001B6BBE">
        <w:t>urs</w:t>
      </w:r>
      <w:r>
        <w:t xml:space="preserve">ów stanów nagłych </w:t>
      </w:r>
      <w:r w:rsidRPr="001C1902">
        <w:t>obejmuj</w:t>
      </w:r>
      <w:r>
        <w:t>ą</w:t>
      </w:r>
      <w:r w:rsidRPr="001C1902">
        <w:t>:</w:t>
      </w:r>
    </w:p>
    <w:p w14:paraId="390C53EE" w14:textId="77777777" w:rsidR="00D74874" w:rsidRPr="001C1902" w:rsidRDefault="00D74874" w:rsidP="00D74874">
      <w:pPr>
        <w:pStyle w:val="ZPKTzmpktartykuempunktem"/>
      </w:pPr>
      <w:r w:rsidRPr="001C1902">
        <w:t>1)</w:t>
      </w:r>
      <w:r>
        <w:tab/>
      </w:r>
      <w:r w:rsidRPr="001C1902">
        <w:t>założenia organizacyjno-programowe określające rodzaj i cel kształcenia, czas jego trwania, sposób organizacji oraz sposób sprawdzania efektów uczenia;</w:t>
      </w:r>
    </w:p>
    <w:p w14:paraId="28FCAAED" w14:textId="77777777" w:rsidR="00D74874" w:rsidRPr="001C1902" w:rsidRDefault="00D74874" w:rsidP="00D74874">
      <w:pPr>
        <w:pStyle w:val="ZPKTzmpktartykuempunktem"/>
      </w:pPr>
      <w:r w:rsidRPr="001C1902">
        <w:t>2)</w:t>
      </w:r>
      <w:r>
        <w:tab/>
      </w:r>
      <w:r w:rsidRPr="001C1902">
        <w:t>plan nauczania;</w:t>
      </w:r>
    </w:p>
    <w:p w14:paraId="00361B4C" w14:textId="77777777" w:rsidR="00D74874" w:rsidRPr="001C1902" w:rsidRDefault="00D74874" w:rsidP="00D74874">
      <w:pPr>
        <w:pStyle w:val="ZPKTzmpktartykuempunktem"/>
      </w:pPr>
      <w:r w:rsidRPr="001C1902">
        <w:t>3)</w:t>
      </w:r>
      <w:r>
        <w:tab/>
      </w:r>
      <w:r w:rsidRPr="001C1902">
        <w:t>efekty kształcenia;</w:t>
      </w:r>
    </w:p>
    <w:p w14:paraId="36C1D3E1" w14:textId="77777777" w:rsidR="00D74874" w:rsidRPr="001C1902" w:rsidRDefault="00D74874" w:rsidP="00D74874">
      <w:pPr>
        <w:pStyle w:val="ZPKTzmpktartykuempunktem"/>
      </w:pPr>
      <w:r w:rsidRPr="001C1902">
        <w:t>4)</w:t>
      </w:r>
      <w:r>
        <w:tab/>
      </w:r>
      <w:r w:rsidRPr="001C1902">
        <w:t>wskazówki metodyczne;</w:t>
      </w:r>
    </w:p>
    <w:p w14:paraId="44EA2B17" w14:textId="77777777" w:rsidR="00D74874" w:rsidRPr="001C1902" w:rsidRDefault="00D74874" w:rsidP="00D74874">
      <w:pPr>
        <w:pStyle w:val="ZPKTzmpktartykuempunktem"/>
      </w:pPr>
      <w:r w:rsidRPr="001C1902">
        <w:t>5)</w:t>
      </w:r>
      <w:r>
        <w:tab/>
      </w:r>
      <w:r w:rsidRPr="001C1902">
        <w:t>standardy dotyczące kadry i bazy dydaktycznej</w:t>
      </w:r>
      <w:r>
        <w:t>;</w:t>
      </w:r>
    </w:p>
    <w:p w14:paraId="6683FD1A" w14:textId="77777777" w:rsidR="00D74874" w:rsidRPr="001C1902" w:rsidRDefault="00D74874" w:rsidP="00D74874">
      <w:pPr>
        <w:pStyle w:val="ZPKTzmpktartykuempunktem"/>
      </w:pPr>
      <w:r w:rsidRPr="001C1902">
        <w:lastRenderedPageBreak/>
        <w:t>6)</w:t>
      </w:r>
      <w:r>
        <w:tab/>
        <w:t>warunki ukończenia kursu stanów nagłych</w:t>
      </w:r>
      <w:r w:rsidRPr="001C1902">
        <w:t>.</w:t>
      </w:r>
    </w:p>
    <w:p w14:paraId="7091AFED" w14:textId="77777777" w:rsidR="00D74874" w:rsidRPr="001C1902" w:rsidRDefault="00D74874" w:rsidP="00D74874">
      <w:pPr>
        <w:pStyle w:val="ZUSTzmustartykuempunktem"/>
      </w:pPr>
      <w:r>
        <w:t>5</w:t>
      </w:r>
      <w:r w:rsidRPr="001C1902">
        <w:t>. Program</w:t>
      </w:r>
      <w:r>
        <w:t>y</w:t>
      </w:r>
      <w:r w:rsidRPr="001C1902">
        <w:t xml:space="preserve"> kurs</w:t>
      </w:r>
      <w:r>
        <w:t>ów</w:t>
      </w:r>
      <w:r w:rsidRPr="001C1902">
        <w:t xml:space="preserve"> </w:t>
      </w:r>
      <w:r>
        <w:t xml:space="preserve">stanów nagłych są </w:t>
      </w:r>
      <w:r w:rsidRPr="001C1902">
        <w:t>opracowywan</w:t>
      </w:r>
      <w:r>
        <w:t>e</w:t>
      </w:r>
      <w:r w:rsidRPr="001C1902">
        <w:t xml:space="preserve"> przez zesp</w:t>
      </w:r>
      <w:r>
        <w:t>oły</w:t>
      </w:r>
      <w:r w:rsidRPr="001C1902">
        <w:t xml:space="preserve"> ekspertów </w:t>
      </w:r>
      <w:r>
        <w:t>na podstawie zakresu problematyki kursów stanów nagłych.</w:t>
      </w:r>
    </w:p>
    <w:p w14:paraId="2016FD01" w14:textId="77777777" w:rsidR="00D74874" w:rsidRPr="001C1902" w:rsidRDefault="00D74874" w:rsidP="00D74874">
      <w:pPr>
        <w:pStyle w:val="ZUSTzmustartykuempunktem"/>
      </w:pPr>
      <w:r>
        <w:t>6</w:t>
      </w:r>
      <w:r w:rsidRPr="001C1902">
        <w:t xml:space="preserve">. </w:t>
      </w:r>
      <w:r>
        <w:t>Z</w:t>
      </w:r>
      <w:r w:rsidRPr="001C1902">
        <w:t>esp</w:t>
      </w:r>
      <w:r>
        <w:t>o</w:t>
      </w:r>
      <w:r w:rsidRPr="001C1902">
        <w:t>ł</w:t>
      </w:r>
      <w:r>
        <w:t>y</w:t>
      </w:r>
      <w:r w:rsidRPr="001C1902">
        <w:t xml:space="preserve"> ekspertów </w:t>
      </w:r>
      <w:r>
        <w:t>powołuje d</w:t>
      </w:r>
      <w:r w:rsidRPr="007A5D8F">
        <w:t xml:space="preserve">yrektor CMKP </w:t>
      </w:r>
      <w:r w:rsidRPr="001C1902">
        <w:t xml:space="preserve">spośród osób legitymujących się doświadczeniem zawodowym i dorobkiem naukowym </w:t>
      </w:r>
      <w:r>
        <w:t>w dziedzinie</w:t>
      </w:r>
      <w:r w:rsidRPr="001C1902">
        <w:t xml:space="preserve"> właściwej dla programu kursu</w:t>
      </w:r>
      <w:r>
        <w:t xml:space="preserve"> stanów nagłych</w:t>
      </w:r>
      <w:r w:rsidRPr="001C1902">
        <w:t>.</w:t>
      </w:r>
    </w:p>
    <w:p w14:paraId="2CF4C40A" w14:textId="77777777" w:rsidR="00D74874" w:rsidRPr="001C1902" w:rsidRDefault="00D74874" w:rsidP="00D74874">
      <w:pPr>
        <w:pStyle w:val="ZUSTzmustartykuempunktem"/>
      </w:pPr>
      <w:r>
        <w:t>7</w:t>
      </w:r>
      <w:r w:rsidRPr="001C1902">
        <w:t xml:space="preserve">. </w:t>
      </w:r>
      <w:r>
        <w:t>P</w:t>
      </w:r>
      <w:r w:rsidRPr="001C1902">
        <w:t>rogram</w:t>
      </w:r>
      <w:r>
        <w:t>y</w:t>
      </w:r>
      <w:r w:rsidRPr="001C1902">
        <w:t xml:space="preserve"> kurs</w:t>
      </w:r>
      <w:r>
        <w:t>ów</w:t>
      </w:r>
      <w:r w:rsidRPr="001C1902">
        <w:t xml:space="preserve"> </w:t>
      </w:r>
      <w:r>
        <w:t>stanów nagłych o</w:t>
      </w:r>
      <w:r w:rsidRPr="001C1902">
        <w:t>pracowan</w:t>
      </w:r>
      <w:r>
        <w:t>e</w:t>
      </w:r>
      <w:r w:rsidRPr="001C1902">
        <w:t xml:space="preserve"> przez zesp</w:t>
      </w:r>
      <w:r>
        <w:t>o</w:t>
      </w:r>
      <w:r w:rsidRPr="001C1902">
        <w:t>ł</w:t>
      </w:r>
      <w:r>
        <w:t>y</w:t>
      </w:r>
      <w:r w:rsidRPr="001C1902">
        <w:t xml:space="preserve"> ekspertów dyrektor CMKP redaguje i przedstawia do zatwierdzenia ministrowi właściwemu do spraw zdrowia.</w:t>
      </w:r>
    </w:p>
    <w:p w14:paraId="451181B5" w14:textId="77777777" w:rsidR="00D74874" w:rsidRDefault="00D74874" w:rsidP="00D74874">
      <w:pPr>
        <w:pStyle w:val="ZUSTzmustartykuempunktem"/>
      </w:pPr>
      <w:r>
        <w:t>8</w:t>
      </w:r>
      <w:r w:rsidRPr="001C1902">
        <w:t>. Dyrektor CMKP podaje do publicznej wiadomości zatwierdzon</w:t>
      </w:r>
      <w:r>
        <w:t>e</w:t>
      </w:r>
      <w:r w:rsidRPr="001C1902">
        <w:t xml:space="preserve"> program</w:t>
      </w:r>
      <w:r>
        <w:t>y</w:t>
      </w:r>
      <w:r w:rsidRPr="001C1902">
        <w:t xml:space="preserve"> kurs</w:t>
      </w:r>
      <w:r>
        <w:t>ów</w:t>
      </w:r>
      <w:r w:rsidRPr="00C22DE2">
        <w:t xml:space="preserve"> </w:t>
      </w:r>
      <w:r>
        <w:t>stanów nagłych</w:t>
      </w:r>
      <w:r w:rsidRPr="001C1902">
        <w:t xml:space="preserve"> </w:t>
      </w:r>
      <w:r>
        <w:t xml:space="preserve">przez ich publikację </w:t>
      </w:r>
      <w:r w:rsidRPr="001C1902">
        <w:t>na stronie internetowej CMKP.</w:t>
      </w:r>
    </w:p>
    <w:p w14:paraId="4BA9E0EF" w14:textId="77777777" w:rsidR="00D74874" w:rsidRPr="001C1902" w:rsidRDefault="00D74874" w:rsidP="00D74874">
      <w:pPr>
        <w:pStyle w:val="ZUSTzmustartykuempunktem"/>
      </w:pPr>
      <w:r>
        <w:t xml:space="preserve">9. </w:t>
      </w:r>
      <w:r w:rsidRPr="00E32C1B">
        <w:t>Warunkiem ukończenia kursu</w:t>
      </w:r>
      <w:r>
        <w:t xml:space="preserve"> stanów nagłych</w:t>
      </w:r>
      <w:r w:rsidRPr="00E32C1B">
        <w:t xml:space="preserve"> jest uczestnictwo w kursie i zaliczenie </w:t>
      </w:r>
      <w:r>
        <w:t>egzaminu</w:t>
      </w:r>
      <w:r w:rsidRPr="00E32C1B">
        <w:t xml:space="preserve"> </w:t>
      </w:r>
      <w:r w:rsidRPr="005B48D3">
        <w:t xml:space="preserve">z wynikiem pozytywnym </w:t>
      </w:r>
      <w:r w:rsidRPr="00E32C1B">
        <w:t xml:space="preserve">obejmującego zagadnienia z programu </w:t>
      </w:r>
      <w:r>
        <w:t xml:space="preserve">tego </w:t>
      </w:r>
      <w:r w:rsidRPr="00E32C1B">
        <w:t>kursu</w:t>
      </w:r>
      <w:r>
        <w:t xml:space="preserve">. </w:t>
      </w:r>
    </w:p>
    <w:p w14:paraId="4F27050B" w14:textId="77777777" w:rsidR="00D74874" w:rsidRPr="001C1902" w:rsidRDefault="00D74874" w:rsidP="00D74874">
      <w:pPr>
        <w:pStyle w:val="ZUSTzmustartykuempunktem"/>
      </w:pPr>
      <w:r>
        <w:t>10</w:t>
      </w:r>
      <w:r w:rsidRPr="001C1902">
        <w:t xml:space="preserve">. </w:t>
      </w:r>
      <w:r>
        <w:t>Ukończenie</w:t>
      </w:r>
      <w:r w:rsidRPr="001C1902">
        <w:t xml:space="preserve"> kursu</w:t>
      </w:r>
      <w:r w:rsidRPr="00C22DE2">
        <w:t xml:space="preserve"> </w:t>
      </w:r>
      <w:r>
        <w:t xml:space="preserve">stanów nagłych </w:t>
      </w:r>
      <w:r w:rsidRPr="001C1902">
        <w:t xml:space="preserve">jest potwierdzone </w:t>
      </w:r>
      <w:r>
        <w:t xml:space="preserve">przez podmiot prowadzący dany kurs </w:t>
      </w:r>
      <w:r w:rsidRPr="001C1902">
        <w:t>zaświadczeniem.</w:t>
      </w:r>
    </w:p>
    <w:p w14:paraId="26F95722" w14:textId="77777777" w:rsidR="00D74874" w:rsidRPr="001C1902" w:rsidRDefault="00D74874" w:rsidP="00D74874">
      <w:pPr>
        <w:pStyle w:val="ZUSTzmustartykuempunktem"/>
      </w:pPr>
      <w:r>
        <w:t>11</w:t>
      </w:r>
      <w:r w:rsidRPr="001C1902">
        <w:t xml:space="preserve">. Zaświadczenie, o którym mowa w ust. </w:t>
      </w:r>
      <w:r>
        <w:t>10</w:t>
      </w:r>
      <w:r w:rsidRPr="001C1902">
        <w:t>, zawiera następujące dane:</w:t>
      </w:r>
    </w:p>
    <w:p w14:paraId="4690688D" w14:textId="77777777" w:rsidR="00D74874" w:rsidRPr="001C1902" w:rsidRDefault="00D74874" w:rsidP="00D74874">
      <w:pPr>
        <w:pStyle w:val="ZPKTzmpktartykuempunktem"/>
      </w:pPr>
      <w:r w:rsidRPr="001C1902">
        <w:t>1)</w:t>
      </w:r>
      <w:r>
        <w:tab/>
      </w:r>
      <w:r w:rsidRPr="001C1902">
        <w:t>imię (imiona) i nazwisko</w:t>
      </w:r>
      <w:r>
        <w:t xml:space="preserve"> uczestnika kursu</w:t>
      </w:r>
      <w:r w:rsidRPr="00C22DE2">
        <w:t xml:space="preserve"> </w:t>
      </w:r>
      <w:r>
        <w:t>stanów nagłych</w:t>
      </w:r>
      <w:r w:rsidRPr="001C1902">
        <w:t>;</w:t>
      </w:r>
    </w:p>
    <w:p w14:paraId="2D07C1B7" w14:textId="77777777" w:rsidR="00D74874" w:rsidRPr="001C1902" w:rsidRDefault="00D74874" w:rsidP="00D74874">
      <w:pPr>
        <w:pStyle w:val="ZPKTzmpktartykuempunktem"/>
      </w:pPr>
      <w:r w:rsidRPr="001C1902">
        <w:t>2)</w:t>
      </w:r>
      <w:r>
        <w:tab/>
      </w:r>
      <w:r w:rsidRPr="001C1902">
        <w:t>numer PESEL</w:t>
      </w:r>
      <w:r>
        <w:t xml:space="preserve"> uczestnika kursu</w:t>
      </w:r>
      <w:r w:rsidRPr="00C22DE2">
        <w:t xml:space="preserve"> </w:t>
      </w:r>
      <w:r>
        <w:t>stanów nagłych,</w:t>
      </w:r>
      <w:r w:rsidRPr="001C1902">
        <w:t xml:space="preserve"> a w przypadku braku numeru PESEL –</w:t>
      </w:r>
      <w:r>
        <w:t xml:space="preserve"> c</w:t>
      </w:r>
      <w:r w:rsidRPr="00E32C1B">
        <w:t>echy dokumentu potwierdzającego tożsamość: nazwę i numer dokumentu oraz państwo wydania</w:t>
      </w:r>
      <w:r w:rsidRPr="001C1902">
        <w:t>;</w:t>
      </w:r>
    </w:p>
    <w:p w14:paraId="1D9F50D1" w14:textId="77777777" w:rsidR="00D74874" w:rsidRPr="001C1902" w:rsidRDefault="00D74874" w:rsidP="00D74874">
      <w:pPr>
        <w:pStyle w:val="ZPKTzmpktartykuempunktem"/>
      </w:pPr>
      <w:r w:rsidRPr="001C1902">
        <w:t>3)</w:t>
      </w:r>
      <w:r>
        <w:tab/>
      </w:r>
      <w:r w:rsidRPr="001C1902">
        <w:t>numer zaświadczenia;</w:t>
      </w:r>
    </w:p>
    <w:p w14:paraId="03EC1269" w14:textId="77777777" w:rsidR="00D74874" w:rsidRPr="001C1902" w:rsidRDefault="00D74874" w:rsidP="00D74874">
      <w:pPr>
        <w:pStyle w:val="ZPKTzmpktartykuempunktem"/>
      </w:pPr>
      <w:r w:rsidRPr="001C1902">
        <w:t>4)</w:t>
      </w:r>
      <w:r>
        <w:tab/>
      </w:r>
      <w:r w:rsidRPr="001C1902">
        <w:t xml:space="preserve">zakres </w:t>
      </w:r>
      <w:r>
        <w:t xml:space="preserve">problematyki </w:t>
      </w:r>
      <w:r w:rsidRPr="001C1902">
        <w:t>kursu</w:t>
      </w:r>
      <w:r w:rsidRPr="00C22DE2">
        <w:t xml:space="preserve"> </w:t>
      </w:r>
      <w:r>
        <w:t>stanów nagłych</w:t>
      </w:r>
      <w:r w:rsidRPr="001C1902">
        <w:t>;</w:t>
      </w:r>
    </w:p>
    <w:p w14:paraId="16455011" w14:textId="5423467F" w:rsidR="003B552A" w:rsidRDefault="00D74874" w:rsidP="003B552A">
      <w:pPr>
        <w:pStyle w:val="ZPKTzmpktartykuempunktem"/>
      </w:pPr>
      <w:r w:rsidRPr="001C1902">
        <w:t>5)</w:t>
      </w:r>
      <w:r>
        <w:tab/>
      </w:r>
      <w:r w:rsidRPr="001C1902">
        <w:t>nazwę i siedzibę podmiotu prowadzącego kurs</w:t>
      </w:r>
      <w:r w:rsidRPr="00C22DE2">
        <w:t xml:space="preserve"> </w:t>
      </w:r>
      <w:r>
        <w:t>stanów nagłych</w:t>
      </w:r>
      <w:r w:rsidRPr="001C1902">
        <w:t>;</w:t>
      </w:r>
    </w:p>
    <w:p w14:paraId="7BB82693" w14:textId="68544A5B" w:rsidR="003B552A" w:rsidRDefault="00D74874" w:rsidP="003B552A">
      <w:pPr>
        <w:pStyle w:val="ZPKTzmpktartykuempunktem"/>
      </w:pPr>
      <w:r w:rsidRPr="001C1902">
        <w:t>6)</w:t>
      </w:r>
      <w:r>
        <w:tab/>
      </w:r>
      <w:r w:rsidRPr="001C1902">
        <w:t>termin realizacji kursu</w:t>
      </w:r>
      <w:r w:rsidRPr="00C22DE2">
        <w:t xml:space="preserve"> </w:t>
      </w:r>
      <w:r>
        <w:t>stanów nagłych;</w:t>
      </w:r>
    </w:p>
    <w:p w14:paraId="2D2E115D" w14:textId="373AB784" w:rsidR="003B552A" w:rsidRDefault="00D74874" w:rsidP="003B552A">
      <w:pPr>
        <w:pStyle w:val="ZPKTzmpktartykuempunktem"/>
      </w:pPr>
      <w:r>
        <w:t>7)</w:t>
      </w:r>
      <w:r>
        <w:tab/>
      </w:r>
      <w:bookmarkStart w:id="45" w:name="_Hlk188533143"/>
      <w:r>
        <w:t>informację o zakończeniu kursu egzaminem z wynikiem pozytywnym</w:t>
      </w:r>
      <w:bookmarkEnd w:id="45"/>
      <w:r>
        <w:t>;</w:t>
      </w:r>
    </w:p>
    <w:p w14:paraId="4FEC9207" w14:textId="1B307610" w:rsidR="00D74874" w:rsidRDefault="00D74874" w:rsidP="00951F86">
      <w:pPr>
        <w:pStyle w:val="ZPKTzmpktartykuempunktem"/>
      </w:pPr>
      <w:r>
        <w:t>8</w:t>
      </w:r>
      <w:r w:rsidRPr="005B48D3">
        <w:t>)</w:t>
      </w:r>
      <w:r>
        <w:tab/>
      </w:r>
      <w:r w:rsidRPr="005B48D3">
        <w:t>podpis z podaniem imienia i nazwiska osoby reprezentującej podmiot prowadząc</w:t>
      </w:r>
      <w:r>
        <w:t>y</w:t>
      </w:r>
      <w:r w:rsidRPr="005B48D3">
        <w:t xml:space="preserve"> kurs stanów nagłych</w:t>
      </w:r>
      <w:r>
        <w:t>.</w:t>
      </w:r>
    </w:p>
    <w:p w14:paraId="41AAF51A" w14:textId="77777777" w:rsidR="00D74874" w:rsidRPr="001C1902" w:rsidRDefault="00D74874" w:rsidP="00D74874">
      <w:pPr>
        <w:pStyle w:val="ZUSTzmustartykuempunktem"/>
      </w:pPr>
      <w:r>
        <w:t>12</w:t>
      </w:r>
      <w:r w:rsidRPr="001C1902">
        <w:t>. Minister właściwy do spraw zdrowia określi, w drodze rozporządzenia:</w:t>
      </w:r>
    </w:p>
    <w:p w14:paraId="5689C920" w14:textId="77777777" w:rsidR="00D74874" w:rsidRPr="001C1902" w:rsidRDefault="00D74874" w:rsidP="00D74874">
      <w:pPr>
        <w:pStyle w:val="ZPKTzmpktartykuempunktem"/>
      </w:pPr>
      <w:r w:rsidRPr="001C1902">
        <w:t>1)</w:t>
      </w:r>
      <w:r>
        <w:tab/>
      </w:r>
      <w:r w:rsidRPr="001C1902">
        <w:t>zakres problematyki kurs</w:t>
      </w:r>
      <w:r>
        <w:t>ów</w:t>
      </w:r>
      <w:r w:rsidRPr="00C22DE2">
        <w:t xml:space="preserve"> </w:t>
      </w:r>
      <w:r>
        <w:t>stanów nagłych</w:t>
      </w:r>
      <w:r w:rsidRPr="001C1902">
        <w:t>,</w:t>
      </w:r>
      <w:r w:rsidRPr="00317023">
        <w:t xml:space="preserve"> uwzględniając zakres wiedzy i umiejętności niezbędnych do wykonywania określonych świadczeń opieki zdrowotnej przez lekarza systemu lub pielęgniarkę systemu</w:t>
      </w:r>
      <w:r>
        <w:t>;</w:t>
      </w:r>
    </w:p>
    <w:p w14:paraId="7EF5B2ED" w14:textId="629F2149" w:rsidR="00D74874" w:rsidRPr="001C1902" w:rsidRDefault="00D74874" w:rsidP="00D74874">
      <w:pPr>
        <w:pStyle w:val="ZPKTzmpktartykuempunktem"/>
      </w:pPr>
      <w:r w:rsidRPr="001C1902">
        <w:lastRenderedPageBreak/>
        <w:t>2)</w:t>
      </w:r>
      <w:r>
        <w:tab/>
      </w:r>
      <w:r w:rsidRPr="001C1902">
        <w:t>wzór zaświadczenia potwierdzającego odbycie kursu</w:t>
      </w:r>
      <w:r w:rsidRPr="00C22DE2">
        <w:t xml:space="preserve"> </w:t>
      </w:r>
      <w:r>
        <w:t xml:space="preserve">stanów nagłych, </w:t>
      </w:r>
      <w:r w:rsidRPr="001C1902">
        <w:t xml:space="preserve">mając na celu </w:t>
      </w:r>
      <w:r>
        <w:t xml:space="preserve">konieczność zachowania </w:t>
      </w:r>
      <w:r w:rsidRPr="00E35A58">
        <w:t>przejrzystoś</w:t>
      </w:r>
      <w:r>
        <w:t>ci</w:t>
      </w:r>
      <w:r w:rsidRPr="00E35A58">
        <w:t xml:space="preserve"> dokumentowania ukończenia tego kursu</w:t>
      </w:r>
      <w:r>
        <w:t xml:space="preserve"> oraz </w:t>
      </w:r>
      <w:r w:rsidRPr="001C1902">
        <w:t>potrzebę ujednolicenia zasad weryfikacji wiedzy i umiejętności zdobytych podczas kursu</w:t>
      </w:r>
      <w:r w:rsidRPr="00C22DE2">
        <w:t xml:space="preserve"> </w:t>
      </w:r>
      <w:r>
        <w:t>stanów nagłych.</w:t>
      </w:r>
    </w:p>
    <w:p w14:paraId="32DE3A4A" w14:textId="77777777" w:rsidR="00D74874" w:rsidRPr="00926D9F" w:rsidRDefault="00D74874" w:rsidP="00D74874">
      <w:pPr>
        <w:pStyle w:val="ZUSTzmustartykuempunktem"/>
      </w:pPr>
      <w:r>
        <w:t>13</w:t>
      </w:r>
      <w:r w:rsidRPr="00926D9F">
        <w:t xml:space="preserve">. </w:t>
      </w:r>
      <w:r w:rsidRPr="005B48D3">
        <w:t>Dysponent jednostki jest obowiązany do zweryfikowania na podstawie zaświadczenia o ukończeniu kursu stanów nagłych, czy obowiązek, o którym mowa w ust. 1 i 2, został zrealizowany.</w:t>
      </w:r>
    </w:p>
    <w:p w14:paraId="126EFD08" w14:textId="3DF7E45D" w:rsidR="00D74874" w:rsidRDefault="00D74874" w:rsidP="00951F86">
      <w:pPr>
        <w:pStyle w:val="ZUSTzmustartykuempunktem"/>
      </w:pPr>
      <w:r>
        <w:t>14</w:t>
      </w:r>
      <w:r w:rsidRPr="00926D9F">
        <w:t>. Koszty kursów</w:t>
      </w:r>
      <w:r>
        <w:t xml:space="preserve"> stanów nagłych</w:t>
      </w:r>
      <w:r w:rsidRPr="00926D9F">
        <w:t xml:space="preserve"> ponosi odpowiednio lekarz</w:t>
      </w:r>
      <w:r>
        <w:t>, o którym mowa w ust. 1,</w:t>
      </w:r>
      <w:r w:rsidRPr="00926D9F">
        <w:t xml:space="preserve"> </w:t>
      </w:r>
      <w:r>
        <w:t>lub</w:t>
      </w:r>
      <w:r w:rsidRPr="00926D9F">
        <w:t xml:space="preserve"> pielęgniarka</w:t>
      </w:r>
      <w:r>
        <w:t>, o której mowa w ust. 2,</w:t>
      </w:r>
      <w:r w:rsidRPr="00422B23">
        <w:t xml:space="preserve"> lub </w:t>
      </w:r>
      <w:r>
        <w:t xml:space="preserve">dysponent jednostki, u którego ten </w:t>
      </w:r>
      <w:r w:rsidRPr="00926D9F">
        <w:t xml:space="preserve">lekarz </w:t>
      </w:r>
      <w:r>
        <w:t>lub</w:t>
      </w:r>
      <w:r w:rsidRPr="00926D9F">
        <w:t xml:space="preserve"> </w:t>
      </w:r>
      <w:r>
        <w:t xml:space="preserve">ta </w:t>
      </w:r>
      <w:r w:rsidRPr="00926D9F">
        <w:t>pielęgniarka</w:t>
      </w:r>
      <w:r w:rsidRPr="00422B23">
        <w:t xml:space="preserve"> wykonuje zawód, lub </w:t>
      </w:r>
      <w:r>
        <w:t>podmiot</w:t>
      </w:r>
      <w:r w:rsidRPr="00422B23">
        <w:t xml:space="preserve"> prowadząc</w:t>
      </w:r>
      <w:r>
        <w:t>y</w:t>
      </w:r>
      <w:r w:rsidRPr="00422B23">
        <w:t xml:space="preserve"> </w:t>
      </w:r>
      <w:r>
        <w:t>kurs</w:t>
      </w:r>
      <w:r w:rsidRPr="00926D9F">
        <w:t>.</w:t>
      </w:r>
      <w:r w:rsidRPr="00432476">
        <w:t xml:space="preserve"> Koszty </w:t>
      </w:r>
      <w:r>
        <w:t>tych kursów mogą</w:t>
      </w:r>
      <w:r w:rsidRPr="00432476">
        <w:t xml:space="preserve"> być również pokrywane w ramach dofina</w:t>
      </w:r>
      <w:r w:rsidR="00275E4C">
        <w:t>n</w:t>
      </w:r>
      <w:r w:rsidRPr="00432476">
        <w:t>sowania pochodzącego ze środków europejskich w rozumieniu art. 2 pkt 5 ustawy z dnia 27 sierpnia 2009 r. o finansach publicznych (Dz. U. z 202</w:t>
      </w:r>
      <w:r>
        <w:t>4</w:t>
      </w:r>
      <w:r w:rsidRPr="00432476">
        <w:t xml:space="preserve"> r. poz. </w:t>
      </w:r>
      <w:r>
        <w:t xml:space="preserve">1530, 1572, 1717, </w:t>
      </w:r>
      <w:r w:rsidRPr="00DC07B7">
        <w:t>1756</w:t>
      </w:r>
      <w:r>
        <w:t xml:space="preserve"> i 1907 oraz z 2025</w:t>
      </w:r>
      <w:r w:rsidR="00082650">
        <w:t> </w:t>
      </w:r>
      <w:r>
        <w:t>r. poz. 39</w:t>
      </w:r>
      <w:r w:rsidRPr="00432476">
        <w:t>).</w:t>
      </w:r>
    </w:p>
    <w:p w14:paraId="46EDCEB5" w14:textId="77777777" w:rsidR="00D74874" w:rsidRDefault="00D74874" w:rsidP="00D74874">
      <w:pPr>
        <w:pStyle w:val="ZARTzmartartykuempunktem"/>
      </w:pPr>
      <w:r>
        <w:t xml:space="preserve">Art. 38b. </w:t>
      </w:r>
      <w:r w:rsidRPr="001055E2">
        <w:t xml:space="preserve">1. Dysponent zespołów ratownictwa medycznego jest obowiązany </w:t>
      </w:r>
      <w:r w:rsidRPr="003D48AA">
        <w:t>przeprowadzić przeszkolenie</w:t>
      </w:r>
      <w:r w:rsidRPr="001055E2">
        <w:t>, nie rzadziej niż raz na 5 lat, wszystkich członków zespołu ratownictwa medycznego w zakresie samoobrony oraz technik deeskalacyjnych.</w:t>
      </w:r>
    </w:p>
    <w:p w14:paraId="2C1FD570" w14:textId="77777777" w:rsidR="00D74874" w:rsidRDefault="00D74874" w:rsidP="00951F86">
      <w:pPr>
        <w:pStyle w:val="ZUSTzmustartykuempunktem"/>
      </w:pPr>
      <w:r>
        <w:t>2. Przeszkolenie, o którym mowa w ust. 1, obejmuje co najmniej:</w:t>
      </w:r>
    </w:p>
    <w:p w14:paraId="5C4C01CD" w14:textId="77777777" w:rsidR="00D74874" w:rsidRDefault="00D74874" w:rsidP="00D74874">
      <w:pPr>
        <w:pStyle w:val="ZPKTzmpktartykuempunktem"/>
      </w:pPr>
      <w:r>
        <w:t>1)</w:t>
      </w:r>
      <w:r>
        <w:tab/>
        <w:t>p</w:t>
      </w:r>
      <w:r w:rsidRPr="003D48AA">
        <w:t>odstawy prawne związane z samoobroną</w:t>
      </w:r>
      <w:r>
        <w:t xml:space="preserve">, w tym omówienie </w:t>
      </w:r>
      <w:r w:rsidRPr="003D48AA">
        <w:t>granic</w:t>
      </w:r>
      <w:r>
        <w:t>y</w:t>
      </w:r>
      <w:r w:rsidRPr="003D48AA">
        <w:t xml:space="preserve"> obrony koniecznej</w:t>
      </w:r>
      <w:r>
        <w:t xml:space="preserve"> oraz stosowania przymusu bezpośredniego;</w:t>
      </w:r>
    </w:p>
    <w:p w14:paraId="6AEE06B0" w14:textId="77777777" w:rsidR="00D74874" w:rsidRPr="00D74874" w:rsidRDefault="00D74874" w:rsidP="00D74874">
      <w:pPr>
        <w:pStyle w:val="ZPKTzmpktartykuempunktem"/>
      </w:pPr>
      <w:r>
        <w:t>2)</w:t>
      </w:r>
      <w:r w:rsidRPr="00D74874">
        <w:tab/>
      </w:r>
      <w:r w:rsidRPr="00732D35">
        <w:t>stosowani</w:t>
      </w:r>
      <w:r>
        <w:t>e</w:t>
      </w:r>
      <w:r w:rsidRPr="00732D35">
        <w:t xml:space="preserve"> zasad </w:t>
      </w:r>
      <w:r>
        <w:t xml:space="preserve">i technik </w:t>
      </w:r>
      <w:r w:rsidRPr="00732D35">
        <w:t>samoobrony w sytuacji zagrożenia oraz stosowani</w:t>
      </w:r>
      <w:r>
        <w:t>e</w:t>
      </w:r>
      <w:r w:rsidRPr="00732D35">
        <w:t xml:space="preserve"> przymusu bezpośredniego</w:t>
      </w:r>
      <w:r>
        <w:t>;</w:t>
      </w:r>
    </w:p>
    <w:p w14:paraId="48837962" w14:textId="77777777" w:rsidR="00D74874" w:rsidRPr="00D74874" w:rsidRDefault="00D74874" w:rsidP="00D74874">
      <w:pPr>
        <w:pStyle w:val="ZPKTzmpktartykuempunktem"/>
      </w:pPr>
      <w:r>
        <w:t>3)</w:t>
      </w:r>
      <w:r>
        <w:tab/>
        <w:t xml:space="preserve">stosowanie technik deeskalacyjnych mających na celu </w:t>
      </w:r>
      <w:r w:rsidRPr="00393AAA">
        <w:t xml:space="preserve">zmniejszenie intensywności </w:t>
      </w:r>
      <w:r>
        <w:t>agresywnych</w:t>
      </w:r>
      <w:r w:rsidRPr="00393AAA">
        <w:t xml:space="preserve"> zachowań</w:t>
      </w:r>
      <w:r>
        <w:t xml:space="preserve"> oraz</w:t>
      </w:r>
      <w:r w:rsidRPr="00393AAA">
        <w:t xml:space="preserve"> zapobieganie eskalacji konfliktów</w:t>
      </w:r>
      <w:r w:rsidRPr="00D74874">
        <w:t>.</w:t>
      </w:r>
    </w:p>
    <w:p w14:paraId="76D490B8" w14:textId="77777777" w:rsidR="00D74874" w:rsidRPr="00D74874" w:rsidRDefault="00D74874" w:rsidP="00951F86">
      <w:pPr>
        <w:pStyle w:val="ZUSTzmustartykuempunktem"/>
      </w:pPr>
      <w:r>
        <w:t xml:space="preserve">3. </w:t>
      </w:r>
      <w:r w:rsidRPr="0073467E">
        <w:t>Przeszkolenie, o którym mowa w ust. 1</w:t>
      </w:r>
      <w:r>
        <w:t>:</w:t>
      </w:r>
    </w:p>
    <w:p w14:paraId="53C0E72B" w14:textId="77777777" w:rsidR="00D74874" w:rsidRDefault="00D74874" w:rsidP="00D74874">
      <w:pPr>
        <w:pStyle w:val="ZPKTzmpktartykuempunktem"/>
      </w:pPr>
      <w:r w:rsidRPr="00D74874">
        <w:t>1)</w:t>
      </w:r>
      <w:r w:rsidRPr="00D74874">
        <w:tab/>
        <w:t xml:space="preserve">obejmuje </w:t>
      </w:r>
      <w:r w:rsidRPr="00732D35">
        <w:t>zaję</w:t>
      </w:r>
      <w:r>
        <w:t>cia</w:t>
      </w:r>
      <w:r w:rsidRPr="00732D35">
        <w:t xml:space="preserve"> teoretyczn</w:t>
      </w:r>
      <w:r>
        <w:t>e</w:t>
      </w:r>
      <w:r w:rsidRPr="00732D35">
        <w:t xml:space="preserve"> i praktyczn</w:t>
      </w:r>
      <w:r>
        <w:t>e, z uwzględnieniem co najmniej elementów, o których mowa w ust. 2;</w:t>
      </w:r>
    </w:p>
    <w:p w14:paraId="2A712E12" w14:textId="77777777" w:rsidR="00D74874" w:rsidRPr="001055E2" w:rsidRDefault="00D74874" w:rsidP="00D74874">
      <w:pPr>
        <w:pStyle w:val="ZPKTzmpktartykuempunktem"/>
      </w:pPr>
      <w:r>
        <w:t>2)</w:t>
      </w:r>
      <w:r>
        <w:tab/>
        <w:t>t</w:t>
      </w:r>
      <w:r w:rsidRPr="00FF3374">
        <w:t xml:space="preserve">rwa nie krócej niż </w:t>
      </w:r>
      <w:r>
        <w:t>8</w:t>
      </w:r>
      <w:r w:rsidRPr="00FF3374">
        <w:t xml:space="preserve"> godzin dydaktycznych, przy czym godzina dydaktyczna trwa 45 minut</w:t>
      </w:r>
      <w:r>
        <w:t>.</w:t>
      </w:r>
    </w:p>
    <w:p w14:paraId="53012D06" w14:textId="0DCCE1A9" w:rsidR="00D74874" w:rsidRPr="001055E2" w:rsidRDefault="00D74874" w:rsidP="00951F86">
      <w:pPr>
        <w:pStyle w:val="ZUSTzmustartykuempunktem"/>
      </w:pPr>
      <w:r>
        <w:t>4</w:t>
      </w:r>
      <w:r w:rsidRPr="001055E2">
        <w:t>. Przeszkolenie, o którym mowa w ust. 1, jest finansowane przez wojewodę właściwego ze względu na siedzibę dysponenta.</w:t>
      </w:r>
    </w:p>
    <w:p w14:paraId="6F2919C4" w14:textId="07F9D8B4" w:rsidR="00D74874" w:rsidRPr="001055E2" w:rsidRDefault="00D74874" w:rsidP="00951F86">
      <w:pPr>
        <w:pStyle w:val="ZUSTzmustartykuempunktem"/>
      </w:pPr>
      <w:r>
        <w:t>5</w:t>
      </w:r>
      <w:r w:rsidRPr="001055E2">
        <w:t xml:space="preserve">. Przeszkolenie, o którym mowa w ust. 1, może być </w:t>
      </w:r>
      <w:r>
        <w:t xml:space="preserve">również </w:t>
      </w:r>
      <w:r w:rsidRPr="001055E2">
        <w:t>finansowane albo dofinansowywane:</w:t>
      </w:r>
    </w:p>
    <w:p w14:paraId="16CE6533" w14:textId="16FB2FBC" w:rsidR="00D74874" w:rsidRPr="001055E2" w:rsidRDefault="00D74874" w:rsidP="00D74874">
      <w:pPr>
        <w:pStyle w:val="ZPKTzmpktartykuempunktem"/>
      </w:pPr>
      <w:r w:rsidRPr="001055E2">
        <w:lastRenderedPageBreak/>
        <w:t>1)</w:t>
      </w:r>
      <w:r>
        <w:tab/>
      </w:r>
      <w:r w:rsidRPr="001055E2">
        <w:t>przez dysponenta;</w:t>
      </w:r>
    </w:p>
    <w:p w14:paraId="070D05B6" w14:textId="3D62F792" w:rsidR="00D74874" w:rsidRPr="001055E2" w:rsidRDefault="00D74874" w:rsidP="00D74874">
      <w:pPr>
        <w:pStyle w:val="ZPKTzmpktartykuempunktem"/>
      </w:pPr>
      <w:r w:rsidRPr="001055E2">
        <w:t>2)</w:t>
      </w:r>
      <w:r>
        <w:tab/>
      </w:r>
      <w:r w:rsidRPr="001055E2">
        <w:t>przez jednostki samorządu terytorialnego;</w:t>
      </w:r>
    </w:p>
    <w:p w14:paraId="19A0C2BA" w14:textId="77777777" w:rsidR="00D74874" w:rsidRPr="001055E2" w:rsidRDefault="00D74874" w:rsidP="00D74874">
      <w:pPr>
        <w:pStyle w:val="ZPKTzmpktartykuempunktem"/>
      </w:pPr>
      <w:r w:rsidRPr="001055E2">
        <w:t>3)</w:t>
      </w:r>
      <w:r>
        <w:tab/>
      </w:r>
      <w:r w:rsidRPr="001055E2">
        <w:t>przez organizatora przeszkolenia;</w:t>
      </w:r>
    </w:p>
    <w:p w14:paraId="475B2878" w14:textId="1460E7BC" w:rsidR="00D74874" w:rsidRDefault="00D74874" w:rsidP="00D74874">
      <w:pPr>
        <w:pStyle w:val="ZPKTzmpktartykuempunktem"/>
      </w:pPr>
      <w:r w:rsidRPr="001055E2">
        <w:t>4)</w:t>
      </w:r>
      <w:r>
        <w:tab/>
      </w:r>
      <w:r w:rsidRPr="001055E2">
        <w:t>w ramach dofina</w:t>
      </w:r>
      <w:r w:rsidR="00275E4C">
        <w:t>n</w:t>
      </w:r>
      <w:r w:rsidRPr="001055E2">
        <w:t>sowania ze środków europejskich w rozumieniu art. 2 pkt 5 ustawy z dnia 27 sierpnia 2009 r. o finansach publicznych</w:t>
      </w:r>
      <w:r w:rsidRPr="00AB57F7">
        <w:t>.</w:t>
      </w:r>
      <w:r w:rsidRPr="005B6DA1">
        <w:t>”</w:t>
      </w:r>
      <w:bookmarkEnd w:id="41"/>
      <w:r>
        <w:t>;</w:t>
      </w:r>
    </w:p>
    <w:p w14:paraId="0F2C67B4" w14:textId="77777777" w:rsidR="00D74874" w:rsidRDefault="00D74874" w:rsidP="00D74874">
      <w:pPr>
        <w:pStyle w:val="PKTpunkt"/>
      </w:pPr>
      <w:bookmarkStart w:id="46" w:name="_Hlk163555587"/>
      <w:r>
        <w:t>35)</w:t>
      </w:r>
      <w:r>
        <w:tab/>
        <w:t xml:space="preserve">w art. 39b w pkt 1 po wyrazach </w:t>
      </w:r>
      <w:r w:rsidRPr="009C06A1">
        <w:t>„</w:t>
      </w:r>
      <w:r>
        <w:t>pozwalający na dotarcie</w:t>
      </w:r>
      <w:r w:rsidRPr="009C06A1">
        <w:t>”</w:t>
      </w:r>
      <w:r>
        <w:t xml:space="preserve"> dodaje się wyrazy </w:t>
      </w:r>
      <w:r w:rsidRPr="009C06A1">
        <w:t>„</w:t>
      </w:r>
      <w:r>
        <w:t>zespołu ratownictwa medycznego</w:t>
      </w:r>
      <w:r w:rsidRPr="009C06A1">
        <w:t>”;</w:t>
      </w:r>
    </w:p>
    <w:p w14:paraId="35930B48" w14:textId="77777777" w:rsidR="00D74874" w:rsidRDefault="00D74874" w:rsidP="00D74874">
      <w:pPr>
        <w:pStyle w:val="PKTpunkt"/>
      </w:pPr>
      <w:r>
        <w:t>36)</w:t>
      </w:r>
      <w:r>
        <w:tab/>
        <w:t xml:space="preserve">w art. 39f w pkt 1 po wyrazach </w:t>
      </w:r>
      <w:r w:rsidRPr="009C06A1">
        <w:t>„</w:t>
      </w:r>
      <w:r>
        <w:t>pozwalający na dotarcie</w:t>
      </w:r>
      <w:r w:rsidRPr="009C06A1">
        <w:t>”</w:t>
      </w:r>
      <w:r>
        <w:t xml:space="preserve"> dodaje się wyrazy </w:t>
      </w:r>
      <w:r w:rsidRPr="009C06A1">
        <w:t>„</w:t>
      </w:r>
      <w:r>
        <w:t>zespołu ratownictwa medycznego</w:t>
      </w:r>
      <w:r w:rsidRPr="009C06A1">
        <w:t>”;</w:t>
      </w:r>
    </w:p>
    <w:p w14:paraId="6524870C" w14:textId="77777777" w:rsidR="00D74874" w:rsidRDefault="00D74874" w:rsidP="00D74874">
      <w:pPr>
        <w:pStyle w:val="PKTpunkt"/>
      </w:pPr>
      <w:r>
        <w:t>37)</w:t>
      </w:r>
      <w:r>
        <w:tab/>
        <w:t>art. 45a otrzymuje brzmienie:</w:t>
      </w:r>
    </w:p>
    <w:p w14:paraId="455DB28C" w14:textId="77777777" w:rsidR="00D74874" w:rsidRDefault="00D74874" w:rsidP="00D74874">
      <w:pPr>
        <w:pStyle w:val="ZARTzmartartykuempunktem"/>
      </w:pPr>
      <w:r w:rsidRPr="00E267C8">
        <w:t>„</w:t>
      </w:r>
      <w:r>
        <w:t xml:space="preserve">Art. 45a. </w:t>
      </w:r>
      <w:r w:rsidRPr="00E267C8">
        <w:t xml:space="preserve">Maksymalny czas na przyjęcie pacjenta od zespołu ratownictwa medycznego w </w:t>
      </w:r>
      <w:r>
        <w:t>szpitalach, o których mowa w art. 44 ust. 1 i art. 45,</w:t>
      </w:r>
      <w:r w:rsidRPr="00E267C8">
        <w:t xml:space="preserve"> </w:t>
      </w:r>
      <w:r>
        <w:t>wynosi</w:t>
      </w:r>
      <w:r w:rsidRPr="00E267C8">
        <w:t xml:space="preserve"> </w:t>
      </w:r>
      <w:r>
        <w:t xml:space="preserve">nie więcej niż </w:t>
      </w:r>
      <w:r w:rsidRPr="00E267C8">
        <w:t>15 minut</w:t>
      </w:r>
      <w:r>
        <w:t>, licząc od czasu przybycia zespołu do szpitala, zarejestrowanego w SWD PRM.</w:t>
      </w:r>
      <w:r w:rsidRPr="00E267C8">
        <w:t>”;</w:t>
      </w:r>
    </w:p>
    <w:p w14:paraId="369780DF" w14:textId="77777777" w:rsidR="00D74874" w:rsidRDefault="00D74874" w:rsidP="00D74874">
      <w:pPr>
        <w:pStyle w:val="PKTpunkt"/>
      </w:pPr>
      <w:r>
        <w:t>38)</w:t>
      </w:r>
      <w:r>
        <w:tab/>
        <w:t>po art. 45a dodaje się art</w:t>
      </w:r>
      <w:r w:rsidRPr="00E267C8">
        <w:t>. 45</w:t>
      </w:r>
      <w:r>
        <w:t>b–45d</w:t>
      </w:r>
      <w:r w:rsidRPr="00E267C8">
        <w:t xml:space="preserve"> </w:t>
      </w:r>
      <w:r>
        <w:t>w brzmieniu</w:t>
      </w:r>
      <w:r w:rsidRPr="00E267C8">
        <w:t>:</w:t>
      </w:r>
    </w:p>
    <w:p w14:paraId="6D37C6F2" w14:textId="18C05F54" w:rsidR="00D74874" w:rsidRDefault="00D74874" w:rsidP="00D74874">
      <w:pPr>
        <w:pStyle w:val="ZARTzmartartykuempunktem"/>
      </w:pPr>
      <w:r w:rsidRPr="00FF1E16">
        <w:t>„</w:t>
      </w:r>
      <w:r>
        <w:t>Art. 45b</w:t>
      </w:r>
      <w:r w:rsidRPr="00FF1E16">
        <w:t xml:space="preserve">. </w:t>
      </w:r>
      <w:r>
        <w:t xml:space="preserve">1. </w:t>
      </w:r>
      <w:r w:rsidRPr="00FF1E16">
        <w:t>Odmowa przyjęcia przez szpital osoby w stanie nagłego zagrożenia zdrowotnego, pacjenta urazowego</w:t>
      </w:r>
      <w:r>
        <w:t xml:space="preserve"> lub </w:t>
      </w:r>
      <w:r w:rsidRPr="00FF1E16">
        <w:t xml:space="preserve">pacjenta urazowego dziecięcego od jednostek systemu </w:t>
      </w:r>
      <w:r>
        <w:t xml:space="preserve">albo niewykonanie decyzji, o których mowa w art. 20a ust. 4 lub art. 29 ust. 9a, </w:t>
      </w:r>
      <w:bookmarkStart w:id="47" w:name="_Hlk168302184"/>
      <w:r w:rsidRPr="00FF1E16">
        <w:t>skutkuje zastosowaniem kary umownej określonej w umowie o udzielanie świadczeń opieki zdrowotnej lub niezwłocznym rozwiązaniem tej umowy</w:t>
      </w:r>
      <w:bookmarkEnd w:id="47"/>
      <w:r w:rsidRPr="00FF1E16">
        <w:t>.</w:t>
      </w:r>
    </w:p>
    <w:p w14:paraId="0FD82D40" w14:textId="0AF3841D" w:rsidR="00D74874" w:rsidRDefault="00D74874" w:rsidP="00951F86">
      <w:pPr>
        <w:pStyle w:val="ZUSTzmustartykuempunktem"/>
      </w:pPr>
      <w:r>
        <w:t xml:space="preserve">2. Informacja o odmowie przyjęcia </w:t>
      </w:r>
      <w:r w:rsidRPr="00312F61">
        <w:t xml:space="preserve">przez szpital osoby w stanie nagłego zagrożenia zdrowotnego, pacjenta urazowego lub pacjenta urazowego dziecięcego od jednostek systemu albo </w:t>
      </w:r>
      <w:r>
        <w:t xml:space="preserve">o </w:t>
      </w:r>
      <w:r w:rsidRPr="00312F61">
        <w:t>niewykonani</w:t>
      </w:r>
      <w:r>
        <w:t>u</w:t>
      </w:r>
      <w:r w:rsidRPr="00312F61">
        <w:t xml:space="preserve"> decyzji, o których mowa </w:t>
      </w:r>
      <w:r>
        <w:t xml:space="preserve">w art. </w:t>
      </w:r>
      <w:r w:rsidRPr="00312F61">
        <w:t xml:space="preserve">20a ust. 4 lub </w:t>
      </w:r>
      <w:r>
        <w:t>art</w:t>
      </w:r>
      <w:r w:rsidRPr="00312F61">
        <w:t>. 29 ust.</w:t>
      </w:r>
      <w:r w:rsidR="00082650">
        <w:t> </w:t>
      </w:r>
      <w:r w:rsidRPr="00312F61">
        <w:t>9a</w:t>
      </w:r>
      <w:r>
        <w:t>, jest przekazywana przez dysponenta jednostki albo odpowiednio przez krajowego koordynatora ratownictwa medycznego lub wojewódzkiego koordynatora ratownictwa medycznego do dyrektora właściwego oddziału wojewódzkiego Narodowego Funduszu Zdrowia w terminie 7 dni od dnia udzielenia tej odmowy albo niewykonania decyzji.</w:t>
      </w:r>
    </w:p>
    <w:p w14:paraId="734CA320" w14:textId="2715D157" w:rsidR="00D74874" w:rsidRPr="00E4492B" w:rsidRDefault="00D74874" w:rsidP="00D74874">
      <w:pPr>
        <w:pStyle w:val="ZARTzmartartykuempunktem"/>
      </w:pPr>
      <w:bookmarkStart w:id="48" w:name="_Hlk163556139"/>
      <w:r>
        <w:t>Art. 45c.</w:t>
      </w:r>
      <w:r w:rsidRPr="00E4492B">
        <w:t xml:space="preserve"> </w:t>
      </w:r>
      <w:r>
        <w:t xml:space="preserve">1. </w:t>
      </w:r>
      <w:r w:rsidRPr="00E4492B">
        <w:t xml:space="preserve">W przypadku zgonu </w:t>
      </w:r>
      <w:r>
        <w:t xml:space="preserve">pacjenta </w:t>
      </w:r>
      <w:r w:rsidRPr="00E4492B">
        <w:t>w specjalistycznym środku transportu sanitarnego zespołu ratownictwa medycznego zwłoki</w:t>
      </w:r>
      <w:r>
        <w:t xml:space="preserve"> pacjenta</w:t>
      </w:r>
      <w:r w:rsidRPr="00E4492B">
        <w:t xml:space="preserve"> przewozi się do </w:t>
      </w:r>
      <w:r w:rsidRPr="00F950B5">
        <w:t xml:space="preserve">wskazanego przez dyspozytora medycznego albo wojewódzkiego koordynatora ratownictwa medycznego </w:t>
      </w:r>
      <w:r w:rsidRPr="00E4492B">
        <w:t>zakładu medycyny sądowej albo prosektorium szpitala.</w:t>
      </w:r>
    </w:p>
    <w:p w14:paraId="5E1AE946" w14:textId="0B0CB673" w:rsidR="00D74874" w:rsidRPr="0010064D" w:rsidRDefault="00D74874" w:rsidP="00D74874">
      <w:pPr>
        <w:pStyle w:val="ZUSTzmustartykuempunktem"/>
      </w:pPr>
      <w:r>
        <w:t>2</w:t>
      </w:r>
      <w:r w:rsidRPr="00E4492B">
        <w:t xml:space="preserve">. W przypadku martwego urodzenia </w:t>
      </w:r>
      <w:r w:rsidRPr="00F950B5">
        <w:t xml:space="preserve">dziecka </w:t>
      </w:r>
      <w:r w:rsidRPr="00E4492B">
        <w:t xml:space="preserve">w specjalistycznym środku transportu sanitarnego zespołu ratownictwa medycznego zwłoki </w:t>
      </w:r>
      <w:r>
        <w:t xml:space="preserve">martwo urodzonego dziecka </w:t>
      </w:r>
      <w:r w:rsidRPr="00E4492B">
        <w:lastRenderedPageBreak/>
        <w:t xml:space="preserve">przewozi się do najbliższego pod względem czasu dotarcia szpitala udzielającego świadczeń zdrowotnych w zakresie położnictwa </w:t>
      </w:r>
      <w:r>
        <w:t xml:space="preserve">i ginekologii </w:t>
      </w:r>
      <w:r w:rsidRPr="00E4492B">
        <w:t>albo do szpitala wskazanego przez dyspozytora medycznego albo wojewódzkiego koordynatora ratownictwa medycznego.</w:t>
      </w:r>
    </w:p>
    <w:p w14:paraId="49741CF0" w14:textId="77777777" w:rsidR="00D74874" w:rsidRPr="00E4492B" w:rsidRDefault="00D74874" w:rsidP="00D74874">
      <w:pPr>
        <w:pStyle w:val="ZUSTzmustartykuempunktem"/>
      </w:pPr>
      <w:r>
        <w:t>3</w:t>
      </w:r>
      <w:r w:rsidRPr="00E4492B">
        <w:t>. Przewozu</w:t>
      </w:r>
      <w:r>
        <w:t xml:space="preserve"> </w:t>
      </w:r>
      <w:bookmarkStart w:id="49" w:name="_Hlk188012802"/>
      <w:r>
        <w:t>zwłok pacjenta albo martwo urodzonego dziecka</w:t>
      </w:r>
      <w:bookmarkEnd w:id="49"/>
      <w:r w:rsidRPr="00E4492B">
        <w:t xml:space="preserve"> dokonuje się </w:t>
      </w:r>
      <w:r>
        <w:t xml:space="preserve">specjalistycznym </w:t>
      </w:r>
      <w:r w:rsidRPr="00E4492B">
        <w:t>środkiem transportu</w:t>
      </w:r>
      <w:r>
        <w:t>,</w:t>
      </w:r>
      <w:r w:rsidRPr="00E4492B">
        <w:t xml:space="preserve"> w którym nastąpił zgon albo martwe urodzenie</w:t>
      </w:r>
      <w:r>
        <w:t>.</w:t>
      </w:r>
    </w:p>
    <w:p w14:paraId="0686FC5B" w14:textId="77777777" w:rsidR="00D74874" w:rsidRDefault="00D74874" w:rsidP="00D74874">
      <w:pPr>
        <w:pStyle w:val="ZUSTzmustartykuempunktem"/>
      </w:pPr>
      <w:r>
        <w:t>4</w:t>
      </w:r>
      <w:r w:rsidRPr="00E4492B">
        <w:t>. Przewozu</w:t>
      </w:r>
      <w:r w:rsidRPr="002F1671">
        <w:t xml:space="preserve"> zwłok pacjenta </w:t>
      </w:r>
      <w:r>
        <w:t>albo</w:t>
      </w:r>
      <w:r w:rsidRPr="002F1671">
        <w:t xml:space="preserve"> martwo urodzonego dziecka</w:t>
      </w:r>
      <w:r w:rsidRPr="00E4492B">
        <w:t xml:space="preserve"> oraz ich przyjęcia </w:t>
      </w:r>
      <w:r>
        <w:t xml:space="preserve">odpowiednio </w:t>
      </w:r>
      <w:r w:rsidRPr="00E4492B">
        <w:t>do zakładu medycyny sądowej</w:t>
      </w:r>
      <w:r>
        <w:t xml:space="preserve">, </w:t>
      </w:r>
      <w:r w:rsidRPr="00E4492B">
        <w:t>prosektorium szpitala</w:t>
      </w:r>
      <w:r>
        <w:t>,</w:t>
      </w:r>
      <w:r w:rsidRPr="00E4492B">
        <w:t xml:space="preserve"> szpitala udzielającego świadczeń zdrowotnych w zakresie położnictwa</w:t>
      </w:r>
      <w:r>
        <w:t xml:space="preserve"> i ginekologii</w:t>
      </w:r>
      <w:r w:rsidRPr="00961990">
        <w:t xml:space="preserve"> albo szpitala wskazanego przez dyspozytora medycznego albo wojewódzkiego koordynatora ratownictwa medycznego</w:t>
      </w:r>
      <w:r w:rsidRPr="00E4492B">
        <w:t xml:space="preserve"> dokonuje się niezwłocznie</w:t>
      </w:r>
      <w:r>
        <w:t>.</w:t>
      </w:r>
    </w:p>
    <w:p w14:paraId="038BE862" w14:textId="77777777" w:rsidR="00D74874" w:rsidRDefault="00D74874" w:rsidP="00D74874">
      <w:pPr>
        <w:pStyle w:val="ZUSTzmustartykuempunktem"/>
      </w:pPr>
      <w:r>
        <w:t>5</w:t>
      </w:r>
      <w:r w:rsidRPr="00AC3576">
        <w:t xml:space="preserve">. Podmiot, o którym mowa w ust. </w:t>
      </w:r>
      <w:r>
        <w:t>1 i 2</w:t>
      </w:r>
      <w:r w:rsidRPr="00AC3576">
        <w:t xml:space="preserve">, jest obowiązany przyjąć zwłoki </w:t>
      </w:r>
      <w:r>
        <w:t xml:space="preserve">pacjenta albo martwo urodzonego dziecka </w:t>
      </w:r>
      <w:r w:rsidRPr="00AC3576">
        <w:t>i wykonać czynności</w:t>
      </w:r>
      <w:r>
        <w:t xml:space="preserve">, o których mowa w art. 28 ust. 1 pkt 2 i ust. 4 oraz art. 28a ust. 1 pkt 2 </w:t>
      </w:r>
      <w:r w:rsidRPr="00F950B5">
        <w:t>ustaw</w:t>
      </w:r>
      <w:r>
        <w:t>y</w:t>
      </w:r>
      <w:r w:rsidRPr="00F950B5">
        <w:t xml:space="preserve"> z dnia 15 kwietnia 2011 r. o działalności leczniczej</w:t>
      </w:r>
      <w:r>
        <w:t>, a także w przepisach wydanych na podstawie art. 28 ust. 7 tej ustawy.</w:t>
      </w:r>
      <w:r w:rsidRPr="00F950B5">
        <w:t xml:space="preserve"> </w:t>
      </w:r>
      <w:r>
        <w:t xml:space="preserve">Przepisy art. 28 ust. 3, 5 i 6 </w:t>
      </w:r>
      <w:r w:rsidRPr="00F950B5">
        <w:t xml:space="preserve">ustawy z dnia 15 kwietnia 2011 r. o działalności leczniczej </w:t>
      </w:r>
      <w:r>
        <w:t>stosuje się odpowiednio</w:t>
      </w:r>
      <w:r w:rsidRPr="00F950B5">
        <w:t>.</w:t>
      </w:r>
    </w:p>
    <w:p w14:paraId="295EA95B" w14:textId="77777777" w:rsidR="00D74874" w:rsidRDefault="00D74874" w:rsidP="00D74874">
      <w:pPr>
        <w:pStyle w:val="ZARTzmartartykuempunktem"/>
      </w:pPr>
      <w:r>
        <w:t>Art. 45d. Przepisów art. 44–45c nie stosuje się do motocyklowych jednostek ratowniczych.</w:t>
      </w:r>
      <w:r w:rsidRPr="00FF1E16">
        <w:t>”</w:t>
      </w:r>
      <w:r>
        <w:t>;</w:t>
      </w:r>
      <w:bookmarkEnd w:id="48"/>
    </w:p>
    <w:bookmarkEnd w:id="46"/>
    <w:p w14:paraId="2F93D2EA" w14:textId="77777777" w:rsidR="00D74874" w:rsidRDefault="00D74874" w:rsidP="00D74874">
      <w:pPr>
        <w:pStyle w:val="PKTpunkt"/>
      </w:pPr>
      <w:r>
        <w:t>39)</w:t>
      </w:r>
      <w:r>
        <w:tab/>
        <w:t>w art. 46 uchyla się ust. 2a</w:t>
      </w:r>
      <w:r w:rsidRPr="00D74874">
        <w:t>‒</w:t>
      </w:r>
      <w:r>
        <w:t>4;</w:t>
      </w:r>
    </w:p>
    <w:p w14:paraId="550F2017" w14:textId="77777777" w:rsidR="00D74874" w:rsidRDefault="00D74874" w:rsidP="00D74874">
      <w:pPr>
        <w:pStyle w:val="PKTpunkt"/>
      </w:pPr>
      <w:r>
        <w:t>40)</w:t>
      </w:r>
      <w:r>
        <w:tab/>
        <w:t xml:space="preserve">uchyla się </w:t>
      </w:r>
      <w:r w:rsidRPr="00D342DE">
        <w:t>art. 49</w:t>
      </w:r>
      <w:r>
        <w:t>.</w:t>
      </w:r>
    </w:p>
    <w:p w14:paraId="404EFE54" w14:textId="2C06E4B9" w:rsidR="00D74874" w:rsidRDefault="00D74874" w:rsidP="00D74874">
      <w:pPr>
        <w:pStyle w:val="ARTartustawynprozporzdzenia"/>
      </w:pPr>
      <w:bookmarkStart w:id="50" w:name="_Hlk163550397"/>
      <w:r w:rsidRPr="009A47C6">
        <w:rPr>
          <w:rStyle w:val="Ppogrubienie"/>
        </w:rPr>
        <w:t>Art.</w:t>
      </w:r>
      <w:r w:rsidR="00CC4FFC">
        <w:rPr>
          <w:rStyle w:val="Ppogrubienie"/>
        </w:rPr>
        <w:t> </w:t>
      </w:r>
      <w:r w:rsidRPr="009A47C6">
        <w:rPr>
          <w:rStyle w:val="Ppogrubienie"/>
        </w:rPr>
        <w:t>2.</w:t>
      </w:r>
      <w:r w:rsidR="00CC4FFC">
        <w:t> </w:t>
      </w:r>
      <w:r>
        <w:t xml:space="preserve">W </w:t>
      </w:r>
      <w:r w:rsidRPr="002F62C0">
        <w:t>ustawie</w:t>
      </w:r>
      <w:r>
        <w:t xml:space="preserve"> </w:t>
      </w:r>
      <w:r w:rsidRPr="009328AD">
        <w:t xml:space="preserve">z dnia 31 stycznia 1959 r. </w:t>
      </w:r>
      <w:r>
        <w:t>o cmentarzach i chowaniu zmarłych</w:t>
      </w:r>
      <w:r w:rsidRPr="009328AD">
        <w:t xml:space="preserve"> (Dz.</w:t>
      </w:r>
      <w:r>
        <w:t xml:space="preserve"> </w:t>
      </w:r>
      <w:r w:rsidRPr="009328AD">
        <w:t>U. z 2024 r. poz. 576)</w:t>
      </w:r>
      <w:r>
        <w:t xml:space="preserve"> w art. 11:</w:t>
      </w:r>
    </w:p>
    <w:p w14:paraId="317FAC8A" w14:textId="77777777" w:rsidR="00D74874" w:rsidRDefault="00D74874" w:rsidP="00D74874">
      <w:pPr>
        <w:pStyle w:val="PKTpunkt"/>
      </w:pPr>
      <w:r>
        <w:t>1)</w:t>
      </w:r>
      <w:r>
        <w:tab/>
        <w:t xml:space="preserve">w ust. 1 w pkt 2 wyrazy </w:t>
      </w:r>
      <w:r w:rsidRPr="004574C1">
        <w:t>„w</w:t>
      </w:r>
      <w:r>
        <w:t xml:space="preserve"> art. 41</w:t>
      </w:r>
      <w:r w:rsidRPr="004574C1">
        <w:t>”</w:t>
      </w:r>
      <w:r>
        <w:t xml:space="preserve"> zastępuje się wyrazami </w:t>
      </w:r>
      <w:r w:rsidRPr="004574C1">
        <w:t>„</w:t>
      </w:r>
      <w:r>
        <w:t>w art. 40 ust. 1</w:t>
      </w:r>
      <w:r w:rsidRPr="004574C1">
        <w:t>”</w:t>
      </w:r>
      <w:r>
        <w:t>;</w:t>
      </w:r>
    </w:p>
    <w:p w14:paraId="0A0B03AD" w14:textId="77777777" w:rsidR="00D74874" w:rsidRDefault="00D74874" w:rsidP="00D74874">
      <w:pPr>
        <w:pStyle w:val="PKTpunkt"/>
      </w:pPr>
      <w:r>
        <w:t>2)</w:t>
      </w:r>
      <w:r>
        <w:tab/>
        <w:t>ust. 4 otrzymuje brzmienie:</w:t>
      </w:r>
    </w:p>
    <w:p w14:paraId="6398B9A5" w14:textId="77777777" w:rsidR="00D74874" w:rsidRDefault="00D74874" w:rsidP="00D74874">
      <w:pPr>
        <w:pStyle w:val="ZUSTzmustartykuempunktem"/>
      </w:pPr>
      <w:r w:rsidRPr="009A47C6">
        <w:t>„</w:t>
      </w:r>
      <w:r>
        <w:t xml:space="preserve">4. </w:t>
      </w:r>
      <w:r w:rsidRPr="009328AD">
        <w:t>Osoby wymienione w ust. 1 i 2 stwierdzają zgon i jego przyczyny, a następnie wypełniają wydawaną w tym celu kartę zgonu. Karta zgonu jest wydawana</w:t>
      </w:r>
      <w:r w:rsidRPr="00C151DE">
        <w:t xml:space="preserve"> </w:t>
      </w:r>
      <w:r w:rsidRPr="009328AD">
        <w:t>w jednym egzemplarzu</w:t>
      </w:r>
      <w:r>
        <w:t>:</w:t>
      </w:r>
    </w:p>
    <w:p w14:paraId="7516D8D0" w14:textId="77777777" w:rsidR="00D74874" w:rsidRDefault="00D74874" w:rsidP="00D74874">
      <w:pPr>
        <w:pStyle w:val="ZPKTzmpktartykuempunktem"/>
      </w:pPr>
      <w:r>
        <w:t>1)</w:t>
      </w:r>
      <w:r>
        <w:tab/>
      </w:r>
      <w:r w:rsidRPr="009328AD">
        <w:t>podmiotom</w:t>
      </w:r>
      <w:r>
        <w:t>,</w:t>
      </w:r>
      <w:r w:rsidRPr="00C5211E">
        <w:t xml:space="preserve"> </w:t>
      </w:r>
      <w:r w:rsidRPr="009328AD">
        <w:t>o których mowa w art. 10 ust. 1 i 3</w:t>
      </w:r>
      <w:r>
        <w:t>;</w:t>
      </w:r>
    </w:p>
    <w:p w14:paraId="088896A8" w14:textId="01C003F7" w:rsidR="00D74874" w:rsidRDefault="00D74874" w:rsidP="00D74874">
      <w:pPr>
        <w:pStyle w:val="ZPKTzmpktartykuempunktem"/>
      </w:pPr>
      <w:r>
        <w:t>2)</w:t>
      </w:r>
      <w:r>
        <w:tab/>
      </w:r>
      <w:r w:rsidRPr="00A40375">
        <w:t>zakładowi medycyny sądowej albo prosektorium szpitala</w:t>
      </w:r>
      <w:r>
        <w:t xml:space="preserve"> – </w:t>
      </w:r>
      <w:r w:rsidRPr="00B42F77">
        <w:t>w przypadku, o którym mowa w art. 45c ust. 1 ustawy z dnia 8 września 2006 r. o Państwowym Ratownictwie Medycznym</w:t>
      </w:r>
      <w:r>
        <w:t>.</w:t>
      </w:r>
      <w:r w:rsidRPr="004574C1">
        <w:t>”</w:t>
      </w:r>
      <w:r>
        <w:t>;</w:t>
      </w:r>
    </w:p>
    <w:p w14:paraId="7B085E81" w14:textId="3E64D852" w:rsidR="00D74874" w:rsidRPr="00471B30" w:rsidRDefault="00D74874" w:rsidP="00D74874">
      <w:pPr>
        <w:pStyle w:val="PKTpunkt"/>
      </w:pPr>
      <w:r>
        <w:t>3)</w:t>
      </w:r>
      <w:r>
        <w:tab/>
        <w:t>po ust. 4b dodaje się ust. 4ba–4bc w brzmieniu:</w:t>
      </w:r>
    </w:p>
    <w:p w14:paraId="0B1E72E7" w14:textId="1F815CEF" w:rsidR="00D74874" w:rsidRDefault="00D74874" w:rsidP="00D74874">
      <w:pPr>
        <w:pStyle w:val="ZUSTzmustartykuempunktem"/>
      </w:pPr>
      <w:r w:rsidRPr="009A47C6">
        <w:lastRenderedPageBreak/>
        <w:t>„</w:t>
      </w:r>
      <w:r>
        <w:t xml:space="preserve">4ba. </w:t>
      </w:r>
      <w:r w:rsidRPr="00723835">
        <w:t xml:space="preserve">W przypadku, o którym mowa w </w:t>
      </w:r>
      <w:r>
        <w:t xml:space="preserve">art. </w:t>
      </w:r>
      <w:r w:rsidRPr="00723835">
        <w:t>45c ust. 1 ustawy z dnia 8 września 2006</w:t>
      </w:r>
      <w:r w:rsidR="00082650">
        <w:t> </w:t>
      </w:r>
      <w:r w:rsidRPr="00723835">
        <w:t>r. o Państwowym Ratownictwie Medycznym</w:t>
      </w:r>
      <w:r>
        <w:t>:</w:t>
      </w:r>
    </w:p>
    <w:p w14:paraId="2A2ABB18" w14:textId="77777777" w:rsidR="00D74874" w:rsidRDefault="00D74874" w:rsidP="00D74874">
      <w:pPr>
        <w:pStyle w:val="ZPKTzmpktartykuempunktem"/>
      </w:pPr>
      <w:r>
        <w:t>1)</w:t>
      </w:r>
      <w:r>
        <w:tab/>
        <w:t>k</w:t>
      </w:r>
      <w:r w:rsidRPr="00605DF4">
        <w:t>ierownik zespołu ratownictwa medycznego wydaje kartę zgonu zakładowi medycyny sądowej albo prosektorium szpitala wraz z kartą medycznych czynności ratunkowych lub kartą medyczną lotniczego zespołu ratownictwa medycznego</w:t>
      </w:r>
      <w:r>
        <w:t>;</w:t>
      </w:r>
    </w:p>
    <w:p w14:paraId="445863E1" w14:textId="77777777" w:rsidR="00D74874" w:rsidRDefault="00D74874" w:rsidP="00D74874">
      <w:pPr>
        <w:pStyle w:val="ZPKTzmpktartykuempunktem"/>
      </w:pPr>
      <w:r>
        <w:t>2)</w:t>
      </w:r>
      <w:r>
        <w:tab/>
      </w:r>
      <w:r w:rsidRPr="00723835">
        <w:t>zakład medycyny sądowej albo prosektorium szpitala</w:t>
      </w:r>
      <w:r>
        <w:t>, o którym mowa w pkt 1,</w:t>
      </w:r>
      <w:r w:rsidRPr="00723835">
        <w:t xml:space="preserve"> wydaje kartę zgonu podmiotom, o których mowa w art. 10 ust. 1 i 3</w:t>
      </w:r>
      <w:r>
        <w:t>.</w:t>
      </w:r>
    </w:p>
    <w:p w14:paraId="0DFC989E" w14:textId="40D6FA7E" w:rsidR="00D74874" w:rsidRDefault="00D74874" w:rsidP="00D74874">
      <w:pPr>
        <w:pStyle w:val="ZUSTzmustartykuempunktem"/>
      </w:pPr>
      <w:r>
        <w:t xml:space="preserve">4bb. W </w:t>
      </w:r>
      <w:r w:rsidRPr="00582FA9">
        <w:t>przypadku</w:t>
      </w:r>
      <w:r>
        <w:t>,</w:t>
      </w:r>
      <w:r w:rsidRPr="00582FA9">
        <w:t xml:space="preserve"> o którym mowa w art. 45c ust. 1 ustawy z dnia 8 września 2006</w:t>
      </w:r>
      <w:r w:rsidR="00082650">
        <w:t> </w:t>
      </w:r>
      <w:r w:rsidRPr="00582FA9">
        <w:t>r. o Państwowym Ratownictwie Medycznym</w:t>
      </w:r>
      <w:r>
        <w:t>, k</w:t>
      </w:r>
      <w:r w:rsidRPr="00582FA9">
        <w:t xml:space="preserve">artę zgonu </w:t>
      </w:r>
      <w:r>
        <w:t xml:space="preserve">pacjenta, </w:t>
      </w:r>
      <w:r w:rsidRPr="00582FA9">
        <w:t>którego tożsamości nie można ustalić albo potwierdzić na podstawie dokumentów stwierdzających tożsamość</w:t>
      </w:r>
      <w:r>
        <w:t xml:space="preserve">, </w:t>
      </w:r>
      <w:r w:rsidRPr="00582FA9">
        <w:t>wypełnia lekarz zakładu medycyny sądowej albo lekarz szpitala, w którym funkcjonuje prosektorium szpitala</w:t>
      </w:r>
      <w:r>
        <w:t>.</w:t>
      </w:r>
    </w:p>
    <w:p w14:paraId="2E778BC3" w14:textId="12547A0F" w:rsidR="00D74874" w:rsidRDefault="00D74874" w:rsidP="00D74874">
      <w:pPr>
        <w:pStyle w:val="ZUSTzmustartykuempunktem"/>
      </w:pPr>
      <w:r>
        <w:t>4bc. W przypadku, o którym mowa</w:t>
      </w:r>
      <w:r w:rsidRPr="00084F24">
        <w:t xml:space="preserve"> </w:t>
      </w:r>
      <w:r w:rsidR="00805721">
        <w:t xml:space="preserve">w </w:t>
      </w:r>
      <w:r w:rsidRPr="00084F24">
        <w:t xml:space="preserve">art. 45c ust. </w:t>
      </w:r>
      <w:r>
        <w:t>2</w:t>
      </w:r>
      <w:r w:rsidRPr="00084F24">
        <w:t xml:space="preserve"> ustawy z dnia 8 września 2006</w:t>
      </w:r>
      <w:r w:rsidR="00082650">
        <w:t> </w:t>
      </w:r>
      <w:r w:rsidRPr="00084F24">
        <w:t>r. o Państwowym Ratownictwie Medycznym</w:t>
      </w:r>
      <w:r>
        <w:t xml:space="preserve">, lekarz </w:t>
      </w:r>
      <w:r w:rsidRPr="00A37FF0">
        <w:t>szpitala, do którego przewieziono zwłoki martwo urodzonego dziecka</w:t>
      </w:r>
      <w:r>
        <w:t>:</w:t>
      </w:r>
    </w:p>
    <w:p w14:paraId="3B3991AE" w14:textId="77777777" w:rsidR="00D74874" w:rsidRDefault="00D74874" w:rsidP="00D74874">
      <w:pPr>
        <w:pStyle w:val="ZPKTzmpktartykuempunktem"/>
      </w:pPr>
      <w:r>
        <w:t>1)</w:t>
      </w:r>
      <w:r>
        <w:tab/>
      </w:r>
      <w:r w:rsidRPr="00A37FF0">
        <w:t xml:space="preserve">sporządza </w:t>
      </w:r>
      <w:r w:rsidRPr="006B29B4">
        <w:t xml:space="preserve">kartę martwego urodzenia </w:t>
      </w:r>
      <w:r w:rsidRPr="00A37FF0">
        <w:t>i przekazuje</w:t>
      </w:r>
      <w:r>
        <w:t xml:space="preserve"> ją </w:t>
      </w:r>
      <w:r w:rsidRPr="006B29B4">
        <w:t>kierownikowi urzędu stanu</w:t>
      </w:r>
      <w:r>
        <w:t xml:space="preserve"> cywilnego</w:t>
      </w:r>
      <w:r w:rsidRPr="00A37FF0">
        <w:t xml:space="preserve"> zgodnie z art. 54 ust. 3 i 4 ustawy z dnia 28 listopada 2014 r. – Prawo o aktach stanu cywilnego (Dz. U. z 2023 r. poz. 1378 i 1615)</w:t>
      </w:r>
      <w:r>
        <w:t>;</w:t>
      </w:r>
    </w:p>
    <w:p w14:paraId="2A9691E2" w14:textId="3DCBA778" w:rsidR="00D74874" w:rsidRDefault="00D74874" w:rsidP="00D74874">
      <w:pPr>
        <w:pStyle w:val="ZPKTzmpktartykuempunktem"/>
      </w:pPr>
      <w:r>
        <w:t>2)</w:t>
      </w:r>
      <w:r>
        <w:tab/>
        <w:t>wypełnia k</w:t>
      </w:r>
      <w:r w:rsidRPr="00A37FF0">
        <w:t xml:space="preserve">artę zgonu </w:t>
      </w:r>
      <w:r>
        <w:t>na wniosek osoby</w:t>
      </w:r>
      <w:r w:rsidRPr="009B4572">
        <w:t xml:space="preserve"> uprawnionej do pochowania</w:t>
      </w:r>
      <w:r>
        <w:t xml:space="preserve">, o której mowa w art. 10 ust. 1, </w:t>
      </w:r>
      <w:r w:rsidRPr="00A37FF0">
        <w:t>i wydaje ją podmiotom, o których mowa w art. 10 ust. 1 i 3</w:t>
      </w:r>
      <w:r>
        <w:t>.</w:t>
      </w:r>
      <w:r w:rsidRPr="004574C1">
        <w:t>”</w:t>
      </w:r>
      <w:r>
        <w:t>.</w:t>
      </w:r>
    </w:p>
    <w:p w14:paraId="6D67647D" w14:textId="1FB84B66" w:rsidR="00D74874" w:rsidRPr="00EE7B48" w:rsidRDefault="00D74874" w:rsidP="00D74874">
      <w:pPr>
        <w:pStyle w:val="ARTartustawynprozporzdzenia"/>
      </w:pPr>
      <w:r w:rsidRPr="003462DB">
        <w:rPr>
          <w:rStyle w:val="Ppogrubienie"/>
        </w:rPr>
        <w:t>Art.</w:t>
      </w:r>
      <w:r w:rsidR="00CC4FFC">
        <w:rPr>
          <w:rStyle w:val="Ppogrubienie"/>
        </w:rPr>
        <w:t> </w:t>
      </w:r>
      <w:r w:rsidRPr="003462DB">
        <w:rPr>
          <w:rStyle w:val="Ppogrubienie"/>
        </w:rPr>
        <w:t>3.</w:t>
      </w:r>
      <w:r w:rsidR="00CC4FFC">
        <w:t> </w:t>
      </w:r>
      <w:bookmarkEnd w:id="50"/>
      <w:r w:rsidRPr="00EE7B48">
        <w:t>W ustawie z dnia 27 sierpnia 2004 r</w:t>
      </w:r>
      <w:r>
        <w:t xml:space="preserve">. </w:t>
      </w:r>
      <w:r w:rsidRPr="00EE7B48">
        <w:t>o</w:t>
      </w:r>
      <w:r>
        <w:t xml:space="preserve"> </w:t>
      </w:r>
      <w:r w:rsidRPr="00EE7B48">
        <w:t>świadczeniach</w:t>
      </w:r>
      <w:r>
        <w:t xml:space="preserve"> </w:t>
      </w:r>
      <w:r w:rsidRPr="00EE7B48">
        <w:t>opieki zdrowotnej</w:t>
      </w:r>
      <w:r>
        <w:t xml:space="preserve"> f</w:t>
      </w:r>
      <w:r w:rsidRPr="00EE7B48">
        <w:t>inansowanych</w:t>
      </w:r>
      <w:r>
        <w:t xml:space="preserve"> </w:t>
      </w:r>
      <w:r w:rsidRPr="00EE7B48">
        <w:t>ze środków publicznych</w:t>
      </w:r>
      <w:r>
        <w:t xml:space="preserve"> </w:t>
      </w:r>
      <w:r w:rsidRPr="00EE7B48">
        <w:t>(Dz. U. z 2024 r. poz. 146</w:t>
      </w:r>
      <w:r>
        <w:t>, z późn. zm.</w:t>
      </w:r>
      <w:r w:rsidRPr="001C5F16">
        <w:rPr>
          <w:rStyle w:val="IGindeksgrny"/>
        </w:rPr>
        <w:footnoteReference w:id="3"/>
      </w:r>
      <w:r w:rsidRPr="001C5F16">
        <w:rPr>
          <w:rStyle w:val="IGindeksgrny"/>
        </w:rPr>
        <w:t>)</w:t>
      </w:r>
      <w:r w:rsidRPr="00EE7B48">
        <w:t xml:space="preserve">) w art. 95d </w:t>
      </w:r>
      <w:r>
        <w:t xml:space="preserve">w </w:t>
      </w:r>
      <w:r w:rsidRPr="00EE7B48">
        <w:t>ust. 2:</w:t>
      </w:r>
    </w:p>
    <w:p w14:paraId="32870400" w14:textId="77777777" w:rsidR="00D74874" w:rsidRPr="00EE7B48" w:rsidRDefault="00D74874" w:rsidP="00D74874">
      <w:pPr>
        <w:pStyle w:val="PKTpunkt"/>
      </w:pPr>
      <w:r w:rsidRPr="00EE7B48">
        <w:t>1)</w:t>
      </w:r>
      <w:r>
        <w:tab/>
      </w:r>
      <w:r w:rsidRPr="00EE7B48">
        <w:t>po</w:t>
      </w:r>
      <w:r>
        <w:t xml:space="preserve"> </w:t>
      </w:r>
      <w:r w:rsidRPr="00EE7B48">
        <w:t>pkt 1 dodaje się pkt 1a</w:t>
      </w:r>
      <w:r>
        <w:t xml:space="preserve"> i 1b</w:t>
      </w:r>
      <w:r w:rsidRPr="00EE7B48">
        <w:t xml:space="preserve"> w brzmieniu:</w:t>
      </w:r>
    </w:p>
    <w:p w14:paraId="00B13FC2" w14:textId="77777777" w:rsidR="00D74874" w:rsidRPr="00EE7B48" w:rsidRDefault="00D74874" w:rsidP="00D74874">
      <w:pPr>
        <w:pStyle w:val="ZPKTzmpktartykuempunktem"/>
      </w:pPr>
      <w:r w:rsidRPr="00EE7B48">
        <w:t>„1a)</w:t>
      </w:r>
      <w:r>
        <w:tab/>
      </w:r>
      <w:r w:rsidRPr="00EE7B48">
        <w:t>zespołu</w:t>
      </w:r>
      <w:r>
        <w:t xml:space="preserve"> </w:t>
      </w:r>
      <w:r w:rsidRPr="00EE7B48">
        <w:t>ratownictwa medycznego;</w:t>
      </w:r>
    </w:p>
    <w:p w14:paraId="2AE79B18" w14:textId="7C3138AE" w:rsidR="00D74874" w:rsidRPr="00EE7B48" w:rsidRDefault="00D74874" w:rsidP="00D74874">
      <w:pPr>
        <w:pStyle w:val="ZPKTzmpktartykuempunktem"/>
      </w:pPr>
      <w:r w:rsidRPr="00EE7B48">
        <w:t>1b)</w:t>
      </w:r>
      <w:r w:rsidR="003B552A">
        <w:tab/>
      </w:r>
      <w:bookmarkStart w:id="51" w:name="_Hlk188616934"/>
      <w:r w:rsidRPr="001B4AF8">
        <w:t>dysponent</w:t>
      </w:r>
      <w:r>
        <w:t>a</w:t>
      </w:r>
      <w:r w:rsidRPr="001B4AF8">
        <w:t xml:space="preserve"> lotniczych zespołów ratownictwa medycznego będące</w:t>
      </w:r>
      <w:r>
        <w:t>go</w:t>
      </w:r>
      <w:r w:rsidRPr="001B4AF8">
        <w:t xml:space="preserve"> jednostką nadzorowaną przez ministra właściwego do spraw zdrowia</w:t>
      </w:r>
      <w:bookmarkEnd w:id="51"/>
      <w:r w:rsidRPr="00EE7B48">
        <w:t>;”;</w:t>
      </w:r>
    </w:p>
    <w:p w14:paraId="1235A23E" w14:textId="77777777" w:rsidR="00D74874" w:rsidRDefault="00D74874" w:rsidP="00D74874">
      <w:pPr>
        <w:pStyle w:val="PKTpunkt"/>
      </w:pPr>
      <w:r>
        <w:t>2</w:t>
      </w:r>
      <w:r w:rsidRPr="00EE7B48">
        <w:t>)</w:t>
      </w:r>
      <w:r>
        <w:tab/>
      </w:r>
      <w:r w:rsidRPr="00EE7B48">
        <w:t xml:space="preserve">uchyla się </w:t>
      </w:r>
      <w:r>
        <w:t>pkt</w:t>
      </w:r>
      <w:r w:rsidRPr="00EE7B48">
        <w:t xml:space="preserve"> 2</w:t>
      </w:r>
      <w:r w:rsidRPr="005D4CE7">
        <w:t>.</w:t>
      </w:r>
    </w:p>
    <w:p w14:paraId="2E9DDE2F" w14:textId="6D7CD470" w:rsidR="00D74874" w:rsidRPr="00EA7FA6" w:rsidRDefault="00D74874" w:rsidP="00D74874">
      <w:pPr>
        <w:pStyle w:val="ARTartustawynprozporzdzenia"/>
      </w:pPr>
      <w:r w:rsidRPr="009A47C6">
        <w:rPr>
          <w:rStyle w:val="Ppogrubienie"/>
        </w:rPr>
        <w:lastRenderedPageBreak/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4</w:t>
      </w:r>
      <w:r w:rsidRPr="009A47C6">
        <w:rPr>
          <w:rStyle w:val="Ppogrubienie"/>
        </w:rPr>
        <w:t>.</w:t>
      </w:r>
      <w:r w:rsidR="00CC4FFC">
        <w:rPr>
          <w:rStyle w:val="Ppogrubienie"/>
        </w:rPr>
        <w:t> </w:t>
      </w:r>
      <w:r w:rsidRPr="00EA7FA6">
        <w:t>W ustawie z dnia 15 kwietnia 2011 r. o działalności leczniczej (Dz. U. z 202</w:t>
      </w:r>
      <w:r>
        <w:t>4</w:t>
      </w:r>
      <w:r w:rsidRPr="00EA7FA6">
        <w:t xml:space="preserve"> r. poz.</w:t>
      </w:r>
      <w:r>
        <w:t xml:space="preserve"> 799 i 1897 oraz z 2025 r. poz. </w:t>
      </w:r>
      <w:r w:rsidRPr="00F948B7">
        <w:t>129</w:t>
      </w:r>
      <w:r w:rsidRPr="00EA7FA6">
        <w:t>) w art. 99 dotychczasową treść oznacza się jako ust. 1 i dodaje ust. 2</w:t>
      </w:r>
      <w:r>
        <w:t xml:space="preserve"> </w:t>
      </w:r>
      <w:r w:rsidRPr="00EA7FA6">
        <w:t>w brzmieniu:</w:t>
      </w:r>
    </w:p>
    <w:p w14:paraId="79616F00" w14:textId="68EEB61C" w:rsidR="00D74874" w:rsidRPr="00EA7FA6" w:rsidRDefault="00D74874" w:rsidP="00D74874">
      <w:pPr>
        <w:pStyle w:val="ZUSTzmustartykuempunktem"/>
      </w:pPr>
      <w:r w:rsidRPr="00EA7FA6">
        <w:t xml:space="preserve">„2. Dodatek, o którym mowa w ust. 1, przysługuje także </w:t>
      </w:r>
      <w:bookmarkStart w:id="52" w:name="_Hlk188597964"/>
      <w:r w:rsidRPr="00EA7FA6">
        <w:t xml:space="preserve">pracownikom </w:t>
      </w:r>
      <w:r>
        <w:t>wykonującym zawód medyczny</w:t>
      </w:r>
      <w:r w:rsidRPr="00EA7FA6">
        <w:t>, zatrudnionym w systemie pracy zmianowej w jednostkach systemu, o których</w:t>
      </w:r>
      <w:r>
        <w:t xml:space="preserve"> </w:t>
      </w:r>
      <w:r w:rsidRPr="00EA7FA6">
        <w:t>mowa w art. 32 ust. 1 pkt 2 ustawy z dnia 8 września 2006</w:t>
      </w:r>
      <w:r w:rsidR="00082650">
        <w:t> </w:t>
      </w:r>
      <w:r w:rsidRPr="00EA7FA6">
        <w:t>r. o Państwowym Ratownictwie</w:t>
      </w:r>
      <w:r>
        <w:t xml:space="preserve"> </w:t>
      </w:r>
      <w:r w:rsidRPr="00EA7FA6">
        <w:t>Medycznym.</w:t>
      </w:r>
      <w:bookmarkEnd w:id="52"/>
      <w:r w:rsidRPr="00EA7FA6">
        <w:t>”.</w:t>
      </w:r>
    </w:p>
    <w:p w14:paraId="29EC44DB" w14:textId="2500A5CA" w:rsidR="00D74874" w:rsidRDefault="00D74874" w:rsidP="00D74874">
      <w:pPr>
        <w:pStyle w:val="ARTartustawynprozporzdzenia"/>
      </w:pPr>
      <w:bookmarkStart w:id="53" w:name="_Hlk163550526"/>
      <w:r w:rsidRPr="009F5957">
        <w:rPr>
          <w:rStyle w:val="Ppogrubienie"/>
        </w:rPr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5</w:t>
      </w:r>
      <w:r w:rsidRPr="00951F86">
        <w:rPr>
          <w:rStyle w:val="Ppogrubienie"/>
        </w:rPr>
        <w:t>.</w:t>
      </w:r>
      <w:r w:rsidR="00CC4FFC">
        <w:t> </w:t>
      </w:r>
      <w:r w:rsidRPr="009A47C6">
        <w:t>W ustawie z dnia 22 listopada 2013 r. o systemie powiadamiania ratunkowego (Dz. U. z 202</w:t>
      </w:r>
      <w:r>
        <w:t>3</w:t>
      </w:r>
      <w:r w:rsidRPr="009A47C6">
        <w:t xml:space="preserve"> r. poz. </w:t>
      </w:r>
      <w:r>
        <w:t>748 oraz z 2024 r. poz. 731 i 1222</w:t>
      </w:r>
      <w:r w:rsidRPr="009A47C6">
        <w:t>) wprowadza się następujące zmiany:</w:t>
      </w:r>
    </w:p>
    <w:p w14:paraId="681A4C5D" w14:textId="77777777" w:rsidR="00D74874" w:rsidRDefault="00D74874" w:rsidP="00D74874">
      <w:pPr>
        <w:pStyle w:val="PKTpunkt"/>
      </w:pPr>
      <w:r>
        <w:t>1)</w:t>
      </w:r>
      <w:r>
        <w:tab/>
        <w:t xml:space="preserve">w </w:t>
      </w:r>
      <w:r w:rsidRPr="009A47C6">
        <w:t>art. 3 w ust. 2 wyrazy „112, 997, 998 i 999” zastępuje się wyrazami „112, 997 i 998”;</w:t>
      </w:r>
    </w:p>
    <w:p w14:paraId="53F07E93" w14:textId="77777777" w:rsidR="00D74874" w:rsidRDefault="00D74874" w:rsidP="00D74874">
      <w:pPr>
        <w:pStyle w:val="PKTpunkt"/>
      </w:pPr>
      <w:r>
        <w:t>2)</w:t>
      </w:r>
      <w:r>
        <w:tab/>
        <w:t xml:space="preserve">w </w:t>
      </w:r>
      <w:r w:rsidRPr="006A2EE1">
        <w:t>art. 20 w ust. 1 w pkt 2:</w:t>
      </w:r>
    </w:p>
    <w:p w14:paraId="4C34B1BB" w14:textId="24E5085B" w:rsidR="00D74874" w:rsidRDefault="00D74874" w:rsidP="00D74874">
      <w:pPr>
        <w:pStyle w:val="LITlitera"/>
      </w:pPr>
      <w:r>
        <w:t>a)</w:t>
      </w:r>
      <w:r>
        <w:tab/>
        <w:t xml:space="preserve">w </w:t>
      </w:r>
      <w:r w:rsidRPr="006A2EE1">
        <w:t>lit. a wyrazy „112, 997, 998 i 999” zastępuje się wyrazami „112, 997 i 998”,</w:t>
      </w:r>
    </w:p>
    <w:p w14:paraId="1C933518" w14:textId="017E59F6" w:rsidR="00D74874" w:rsidRDefault="00D74874" w:rsidP="00D74874">
      <w:pPr>
        <w:pStyle w:val="LITlitera"/>
      </w:pPr>
      <w:r>
        <w:t>b)</w:t>
      </w:r>
      <w:r>
        <w:tab/>
        <w:t xml:space="preserve">w </w:t>
      </w:r>
      <w:r w:rsidRPr="006A2EE1">
        <w:t xml:space="preserve">lit. b kropkę zastępuje się przecinkiem </w:t>
      </w:r>
      <w:r w:rsidR="001470FE">
        <w:t>i</w:t>
      </w:r>
      <w:r w:rsidRPr="006A2EE1">
        <w:t xml:space="preserve"> dodaje się lit. c w brzmieniu:</w:t>
      </w:r>
    </w:p>
    <w:p w14:paraId="56688B3F" w14:textId="674DF01B" w:rsidR="00D74874" w:rsidRDefault="00D74874" w:rsidP="00951F86">
      <w:pPr>
        <w:pStyle w:val="ZLITLITzmlitliter"/>
      </w:pPr>
      <w:r w:rsidRPr="006A2EE1">
        <w:t>„c)</w:t>
      </w:r>
      <w:r>
        <w:tab/>
      </w:r>
      <w:r w:rsidRPr="006A2EE1">
        <w:t xml:space="preserve">połączeń </w:t>
      </w:r>
      <w:r>
        <w:t>głosowych</w:t>
      </w:r>
      <w:r w:rsidRPr="006A2EE1">
        <w:t xml:space="preserve"> do numeru alarmowego 999 do właściwej terytorialnie dyspozytorni medycznej wskazanej w wojewódzkim planie działania systemu, o którym mowa w art. 21 </w:t>
      </w:r>
      <w:r>
        <w:t xml:space="preserve">ust. 1 </w:t>
      </w:r>
      <w:r w:rsidRPr="006A2EE1">
        <w:t>ustawy z dnia 8 września 2006 r. o Państwowym Ratownictwie Medycznym</w:t>
      </w:r>
      <w:r>
        <w:t>.</w:t>
      </w:r>
      <w:r w:rsidRPr="006A2EE1">
        <w:t>”</w:t>
      </w:r>
      <w:r>
        <w:t>;</w:t>
      </w:r>
    </w:p>
    <w:p w14:paraId="03B2CC34" w14:textId="77777777" w:rsidR="00D74874" w:rsidRDefault="00D74874" w:rsidP="00D74874">
      <w:pPr>
        <w:pStyle w:val="PKTpunkt"/>
      </w:pPr>
      <w:bookmarkStart w:id="54" w:name="_Hlk127443759"/>
      <w:r>
        <w:t>3)</w:t>
      </w:r>
      <w:r>
        <w:tab/>
        <w:t xml:space="preserve">w </w:t>
      </w:r>
      <w:r w:rsidRPr="006A2EE1">
        <w:t>art. 29:</w:t>
      </w:r>
    </w:p>
    <w:p w14:paraId="7D5091F9" w14:textId="77777777" w:rsidR="00D74874" w:rsidRPr="006A2EE1" w:rsidRDefault="00D74874" w:rsidP="00D74874">
      <w:pPr>
        <w:pStyle w:val="LITlitera"/>
      </w:pPr>
      <w:r w:rsidRPr="006A2EE1">
        <w:t>a)</w:t>
      </w:r>
      <w:r>
        <w:tab/>
      </w:r>
      <w:r w:rsidRPr="006A2EE1">
        <w:t xml:space="preserve">w ust. 1 </w:t>
      </w:r>
      <w:r>
        <w:t xml:space="preserve">w </w:t>
      </w:r>
      <w:r w:rsidRPr="006A2EE1">
        <w:t>pkt 3 wyrazy „997, 998 i 999” zastępuje się wyrazami „997 i 998”,</w:t>
      </w:r>
    </w:p>
    <w:p w14:paraId="16FCE84F" w14:textId="77777777" w:rsidR="00D74874" w:rsidRPr="006A2EE1" w:rsidRDefault="00D74874" w:rsidP="00D74874">
      <w:pPr>
        <w:pStyle w:val="LITlitera"/>
      </w:pPr>
      <w:r w:rsidRPr="006A2EE1">
        <w:t>b)</w:t>
      </w:r>
      <w:r>
        <w:tab/>
      </w:r>
      <w:r w:rsidRPr="006A2EE1">
        <w:t xml:space="preserve">w ust. 2 </w:t>
      </w:r>
      <w:r>
        <w:t xml:space="preserve">w pkt 2 średnik zastępuje się kropką i </w:t>
      </w:r>
      <w:r w:rsidRPr="006A2EE1">
        <w:t>uchyla się pkt 3,</w:t>
      </w:r>
    </w:p>
    <w:bookmarkEnd w:id="54"/>
    <w:p w14:paraId="7F68D312" w14:textId="77777777" w:rsidR="00D74874" w:rsidRDefault="00D74874" w:rsidP="00D74874">
      <w:pPr>
        <w:pStyle w:val="LITlitera"/>
      </w:pPr>
      <w:r w:rsidRPr="00A95AAA">
        <w:t>c)</w:t>
      </w:r>
      <w:r>
        <w:tab/>
      </w:r>
      <w:r w:rsidRPr="00A95AAA">
        <w:t xml:space="preserve">ust. 3 i 4 otrzymują brzmienie: </w:t>
      </w:r>
    </w:p>
    <w:p w14:paraId="73765877" w14:textId="77777777" w:rsidR="00D74874" w:rsidRPr="00A95AAA" w:rsidRDefault="00D74874" w:rsidP="00951F86">
      <w:pPr>
        <w:pStyle w:val="ZLITUSTzmustliter"/>
      </w:pPr>
      <w:r w:rsidRPr="00A95AAA">
        <w:t xml:space="preserve">„3. Do czasu zapewnienia kierowania połączeń do numerów alarmowych 997 i 998 do właściwego terytorialnie centrum powiadamiania ratunkowego dostawca publicznie dostępnych usług </w:t>
      </w:r>
      <w:r w:rsidRPr="000E3B12">
        <w:t>komunikacji interpersonalnej wykorzystujących numery z planu numeracji krajowej lub międzynarodowych planów numeracji i umożliwiających nawiązywanie połączeń z numerami z tych planów</w:t>
      </w:r>
      <w:r w:rsidRPr="000E3B12" w:rsidDel="000E3B12">
        <w:t xml:space="preserve"> </w:t>
      </w:r>
      <w:r w:rsidRPr="00A95AAA">
        <w:t>kieruje te połączenia do właściwych terytorialnie jednostek Policji oraz Państwowej Straży Pożarnej.</w:t>
      </w:r>
    </w:p>
    <w:p w14:paraId="1E2CC20C" w14:textId="77777777" w:rsidR="00D74874" w:rsidRDefault="00D74874" w:rsidP="00951F86">
      <w:pPr>
        <w:pStyle w:val="ZLITUSTzmustliter"/>
      </w:pPr>
      <w:r w:rsidRPr="00A95AAA">
        <w:t>4. Do czasu zapewnienia kierowania połączeń do numerów alarmowych 997 i 998 do właściwego terytorialnie centrum powiadamiania ratunkowego właściwe terytorialnie jednostki Policji oraz Państwowej Straży Pożarnej odbierają zgłoszenia alarmowe kierowane do tych numerów.”.</w:t>
      </w:r>
    </w:p>
    <w:p w14:paraId="361D00BB" w14:textId="2C8531F4" w:rsidR="00D74874" w:rsidRDefault="00D74874" w:rsidP="00D74874">
      <w:pPr>
        <w:pStyle w:val="ARTartustawynprozporzdzenia"/>
      </w:pPr>
      <w:r w:rsidRPr="00976AC5">
        <w:rPr>
          <w:rStyle w:val="Ppogrubienie"/>
        </w:rPr>
        <w:lastRenderedPageBreak/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6</w:t>
      </w:r>
      <w:r w:rsidRPr="00976AC5">
        <w:rPr>
          <w:rStyle w:val="Ppogrubienie"/>
        </w:rPr>
        <w:t>.</w:t>
      </w:r>
      <w:r w:rsidR="00CC4FFC">
        <w:t> </w:t>
      </w:r>
      <w:r>
        <w:t>W ustawie z dnia 10 maja 2018 r. o zmianie ustawy o Państwowym Ratownictwie Medycznym oraz niektórych innych ustaw (Dz. U. poz. 1115, z późn. zm.</w:t>
      </w:r>
      <w:r w:rsidRPr="001C5F16">
        <w:rPr>
          <w:rStyle w:val="IGindeksgrny"/>
        </w:rPr>
        <w:footnoteReference w:id="4"/>
      </w:r>
      <w:r w:rsidRPr="001C5F16">
        <w:rPr>
          <w:rStyle w:val="IGindeksgrny"/>
        </w:rPr>
        <w:t>)</w:t>
      </w:r>
      <w:r>
        <w:t>) po art. 19 dodaje się art. 19a w brzmieniu:</w:t>
      </w:r>
    </w:p>
    <w:p w14:paraId="11B1CC85" w14:textId="77777777" w:rsidR="00D74874" w:rsidRPr="006C5332" w:rsidRDefault="00D74874" w:rsidP="00D74874">
      <w:pPr>
        <w:pStyle w:val="ZARTzmartartykuempunktem"/>
      </w:pPr>
      <w:r w:rsidRPr="006C5332">
        <w:t>„</w:t>
      </w:r>
      <w:r>
        <w:t xml:space="preserve">Art. 19a. </w:t>
      </w:r>
      <w:r w:rsidRPr="006C5332">
        <w:t>Wymagania dotyczące ukończenia kursu uprawniającego do pracy na stanowisku:</w:t>
      </w:r>
    </w:p>
    <w:p w14:paraId="6CFFC1D6" w14:textId="48E483BB" w:rsidR="00D74874" w:rsidRPr="006C5332" w:rsidRDefault="00D74874" w:rsidP="00D74874">
      <w:pPr>
        <w:pStyle w:val="ZPKTzmpktartykuempunktem"/>
      </w:pPr>
      <w:r w:rsidRPr="006C5332">
        <w:t>1)</w:t>
      </w:r>
      <w:r w:rsidRPr="006C5332">
        <w:tab/>
      </w:r>
      <w:r w:rsidRPr="007416D6">
        <w:t>wojewódzkiego koordynatora ratownictwa medycznego, o którym mowa w art. 27a ust. 2 pkt 7 lit. a</w:t>
      </w:r>
      <w:r w:rsidRPr="006C5332">
        <w:t>,</w:t>
      </w:r>
    </w:p>
    <w:p w14:paraId="2ABC1F70" w14:textId="019E6E4F" w:rsidR="00D74874" w:rsidRPr="006C5332" w:rsidRDefault="00D74874" w:rsidP="00D74874">
      <w:pPr>
        <w:pStyle w:val="ZPKTzmpktartykuempunktem"/>
      </w:pPr>
      <w:r w:rsidRPr="006C5332">
        <w:t>2)</w:t>
      </w:r>
      <w:r w:rsidRPr="006C5332">
        <w:tab/>
      </w:r>
      <w:r w:rsidRPr="007416D6">
        <w:t>dyspozytora medycznego, o którym mowa w art. 27a ust. 2 pkt 7 lit. b</w:t>
      </w:r>
    </w:p>
    <w:p w14:paraId="0E0EC65C" w14:textId="77777777" w:rsidR="00D74874" w:rsidRDefault="00D74874" w:rsidP="00D74874">
      <w:pPr>
        <w:pStyle w:val="ZCZWSPPKTzmczciwsppktartykuempunktem"/>
      </w:pPr>
      <w:r w:rsidRPr="006C5332">
        <w:t xml:space="preserve">– ustawy zmienianej w art. 1, </w:t>
      </w:r>
      <w:r>
        <w:t xml:space="preserve">w brzmieniu nadanym niniejszą ustawą, </w:t>
      </w:r>
      <w:r w:rsidRPr="006C5332">
        <w:t>stosuje się do osób, które zostały zatrudnione na tych stanowiskach po dniu 31 grudnia 2023 r.”</w:t>
      </w:r>
      <w:r>
        <w:t>.</w:t>
      </w:r>
    </w:p>
    <w:p w14:paraId="67DC7383" w14:textId="298F66DE" w:rsidR="00D74874" w:rsidRDefault="00D74874" w:rsidP="00D74874">
      <w:pPr>
        <w:pStyle w:val="ARTartustawynprozporzdzenia"/>
      </w:pPr>
      <w:bookmarkStart w:id="55" w:name="_Hlk163560316"/>
      <w:bookmarkEnd w:id="53"/>
      <w:r w:rsidRPr="00976AC5">
        <w:rPr>
          <w:rStyle w:val="Ppogrubienie"/>
        </w:rPr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7</w:t>
      </w:r>
      <w:r w:rsidRPr="00976AC5">
        <w:rPr>
          <w:rStyle w:val="Ppogrubienie"/>
        </w:rPr>
        <w:t>.</w:t>
      </w:r>
      <w:r w:rsidR="00CC4FFC">
        <w:t> </w:t>
      </w:r>
      <w:bookmarkEnd w:id="55"/>
      <w:r>
        <w:t xml:space="preserve">W </w:t>
      </w:r>
      <w:bookmarkStart w:id="56" w:name="_Hlk177046310"/>
      <w:r>
        <w:t xml:space="preserve">ustawie z dnia 1 grudnia 2022 r. o zawodzie ratownika medycznego oraz samorządzie ratowników medycznych (Dz. U. z 2023 r. poz. 2187 oraz z 2024 r. poz. 1897) </w:t>
      </w:r>
      <w:bookmarkEnd w:id="56"/>
      <w:r>
        <w:t>wprowadza się następujące zmiany:</w:t>
      </w:r>
    </w:p>
    <w:p w14:paraId="0F485C5B" w14:textId="77777777" w:rsidR="00D74874" w:rsidRDefault="00D74874" w:rsidP="00D74874">
      <w:pPr>
        <w:pStyle w:val="PKTpunkt"/>
      </w:pPr>
      <w:r>
        <w:t>1)</w:t>
      </w:r>
      <w:r>
        <w:tab/>
        <w:t xml:space="preserve">w art. 33 w ust. 1 w pkt 5 </w:t>
      </w:r>
      <w:r w:rsidRPr="001277B0">
        <w:t xml:space="preserve">wyrazy „w </w:t>
      </w:r>
      <w:r w:rsidRPr="00F4147E">
        <w:t>art. 41</w:t>
      </w:r>
      <w:r w:rsidRPr="001277B0">
        <w:t>” zastępuje się wyrazami „w art. 40 ust. 1”;</w:t>
      </w:r>
    </w:p>
    <w:p w14:paraId="660BDAE2" w14:textId="77777777" w:rsidR="00D74874" w:rsidRDefault="00D74874" w:rsidP="00D74874">
      <w:pPr>
        <w:pStyle w:val="PKTpunkt"/>
      </w:pPr>
      <w:r>
        <w:t>2</w:t>
      </w:r>
      <w:bookmarkStart w:id="57" w:name="_Hlk177046221"/>
      <w:r>
        <w:t>)</w:t>
      </w:r>
      <w:r>
        <w:tab/>
        <w:t>w art. 38 w pkt 4 kropkę zastępuje się średnikiem i dodaje się pkt 5 w brzmieniu:</w:t>
      </w:r>
    </w:p>
    <w:p w14:paraId="6FD90968" w14:textId="77777777" w:rsidR="00D74874" w:rsidRDefault="00D74874" w:rsidP="00D74874">
      <w:pPr>
        <w:pStyle w:val="ZPKTzmpktartykuempunktem"/>
      </w:pPr>
      <w:r w:rsidRPr="00D3108E">
        <w:t>„</w:t>
      </w:r>
      <w:r>
        <w:t>5)</w:t>
      </w:r>
      <w:r>
        <w:tab/>
      </w:r>
      <w:r w:rsidRPr="00A73872">
        <w:t>w podmiocie leczniczym jako przedsiębiorca niebędący podmiotem leczniczym</w:t>
      </w:r>
      <w:r>
        <w:t>.</w:t>
      </w:r>
      <w:r w:rsidRPr="00D3108E">
        <w:t>”</w:t>
      </w:r>
      <w:r>
        <w:t>;</w:t>
      </w:r>
    </w:p>
    <w:bookmarkEnd w:id="57"/>
    <w:p w14:paraId="744ADDE7" w14:textId="77777777" w:rsidR="00D74874" w:rsidRDefault="00D74874" w:rsidP="00D74874">
      <w:pPr>
        <w:pStyle w:val="PKTpunkt"/>
      </w:pPr>
      <w:r>
        <w:t>3)</w:t>
      </w:r>
      <w:r>
        <w:tab/>
        <w:t>po art. 231 dodaje się art. 231a w brzmieniu:</w:t>
      </w:r>
    </w:p>
    <w:p w14:paraId="772FE252" w14:textId="77777777" w:rsidR="00D74874" w:rsidRDefault="00D74874" w:rsidP="00951F86">
      <w:pPr>
        <w:pStyle w:val="ZARTzmartartykuempunktem"/>
      </w:pPr>
      <w:r w:rsidRPr="008838DC">
        <w:t>„</w:t>
      </w:r>
      <w:r>
        <w:t xml:space="preserve">Art. 231a. </w:t>
      </w:r>
      <w:r w:rsidRPr="008838DC">
        <w:t>Minister właściwy do</w:t>
      </w:r>
      <w:r>
        <w:t xml:space="preserve"> </w:t>
      </w:r>
      <w:r w:rsidRPr="008838DC">
        <w:t>spraw zdrowia może</w:t>
      </w:r>
      <w:r>
        <w:t xml:space="preserve"> do dnia 31 grudnia 2026 r.</w:t>
      </w:r>
      <w:r w:rsidRPr="008838DC">
        <w:t>, w ramach</w:t>
      </w:r>
      <w:r>
        <w:t xml:space="preserve"> </w:t>
      </w:r>
      <w:r w:rsidRPr="008838DC">
        <w:t>środków budżetu</w:t>
      </w:r>
      <w:r>
        <w:t xml:space="preserve"> </w:t>
      </w:r>
      <w:r w:rsidRPr="008838DC">
        <w:t>państwa, z</w:t>
      </w:r>
      <w:r>
        <w:t xml:space="preserve"> </w:t>
      </w:r>
      <w:r w:rsidRPr="008838DC">
        <w:t>części, której jest dysponentem, dofinansować koszty związane z realizacją zadań</w:t>
      </w:r>
      <w:r>
        <w:t xml:space="preserve"> </w:t>
      </w:r>
      <w:r w:rsidRPr="008838DC">
        <w:t>samorządu</w:t>
      </w:r>
      <w:r>
        <w:t xml:space="preserve"> ratowników medycznych</w:t>
      </w:r>
      <w:r w:rsidRPr="008838DC">
        <w:t>. Dofinansowanie działalności samorządu</w:t>
      </w:r>
      <w:r>
        <w:t xml:space="preserve"> ratowników medycznych </w:t>
      </w:r>
      <w:r w:rsidRPr="008838DC">
        <w:t>ze środków publicznych</w:t>
      </w:r>
      <w:r>
        <w:t xml:space="preserve"> </w:t>
      </w:r>
      <w:r w:rsidRPr="008838DC">
        <w:t>realizowane</w:t>
      </w:r>
      <w:r>
        <w:t xml:space="preserve"> </w:t>
      </w:r>
      <w:r w:rsidRPr="008838DC">
        <w:t>w ramach dotacji</w:t>
      </w:r>
      <w:r>
        <w:t xml:space="preserve"> </w:t>
      </w:r>
      <w:r w:rsidRPr="008838DC">
        <w:t xml:space="preserve">nie może dotyczyć działalności </w:t>
      </w:r>
      <w:r>
        <w:t xml:space="preserve">tego </w:t>
      </w:r>
      <w:r w:rsidRPr="008838DC">
        <w:t>samorządu</w:t>
      </w:r>
      <w:r>
        <w:t xml:space="preserve"> </w:t>
      </w:r>
      <w:r w:rsidRPr="008838DC">
        <w:t>o</w:t>
      </w:r>
      <w:r>
        <w:t xml:space="preserve"> </w:t>
      </w:r>
      <w:r w:rsidRPr="008838DC">
        <w:t>charakterze gospodarczym.”</w:t>
      </w:r>
      <w:r>
        <w:t>.</w:t>
      </w:r>
    </w:p>
    <w:p w14:paraId="030A6A4A" w14:textId="3038D528" w:rsidR="00D74874" w:rsidRPr="004A7131" w:rsidRDefault="00D74874" w:rsidP="00D74874">
      <w:pPr>
        <w:pStyle w:val="ARTartustawynprozporzdzenia"/>
      </w:pPr>
      <w:bookmarkStart w:id="58" w:name="_Hlk164079525"/>
      <w:r w:rsidRPr="00976AC5">
        <w:rPr>
          <w:rStyle w:val="Ppogrubienie"/>
        </w:rPr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8</w:t>
      </w:r>
      <w:r w:rsidRPr="00976AC5">
        <w:rPr>
          <w:rStyle w:val="Ppogrubienie"/>
        </w:rPr>
        <w:t>.</w:t>
      </w:r>
      <w:r w:rsidR="00CC4FFC">
        <w:t> </w:t>
      </w:r>
      <w:bookmarkStart w:id="59" w:name="_Hlk175234766"/>
      <w:r w:rsidRPr="004A7131">
        <w:t>W ustawie z dnia 17 sierpnia 2023 r. o niektórych zawodach medycznych (Dz.</w:t>
      </w:r>
      <w:r>
        <w:t xml:space="preserve"> </w:t>
      </w:r>
      <w:r w:rsidRPr="004A7131">
        <w:t>U. poz. 1972</w:t>
      </w:r>
      <w:r>
        <w:t xml:space="preserve"> oraz z 2024 r. poz. 1897</w:t>
      </w:r>
      <w:r w:rsidRPr="004A7131">
        <w:t>)</w:t>
      </w:r>
      <w:bookmarkEnd w:id="59"/>
      <w:r w:rsidRPr="004A7131">
        <w:t xml:space="preserve"> wprowadza się następujące zmiany:</w:t>
      </w:r>
    </w:p>
    <w:p w14:paraId="419C4E28" w14:textId="77777777" w:rsidR="00D74874" w:rsidRPr="004A7131" w:rsidRDefault="00D74874" w:rsidP="00D74874">
      <w:pPr>
        <w:pStyle w:val="PKTpunkt"/>
      </w:pPr>
      <w:r w:rsidRPr="004A7131">
        <w:t>1)</w:t>
      </w:r>
      <w:r>
        <w:tab/>
      </w:r>
      <w:r w:rsidRPr="004A7131">
        <w:t>art. 104 otrzymuje brzmienie:</w:t>
      </w:r>
    </w:p>
    <w:p w14:paraId="246F33FF" w14:textId="77777777" w:rsidR="00D74874" w:rsidRPr="004A7131" w:rsidRDefault="00D74874" w:rsidP="00D74874">
      <w:pPr>
        <w:pStyle w:val="ZARTzmartartykuempunktem"/>
      </w:pPr>
      <w:r w:rsidRPr="004A7131">
        <w:t xml:space="preserve">,,Art. 104. 1. </w:t>
      </w:r>
      <w:r>
        <w:t>Jeżeli d</w:t>
      </w:r>
      <w:r w:rsidRPr="004A7131">
        <w:t xml:space="preserve">yspozytor medyczny, którego okres edukacyjny kończy się </w:t>
      </w:r>
      <w:r>
        <w:t xml:space="preserve">z dniem </w:t>
      </w:r>
      <w:r w:rsidRPr="004A7131">
        <w:t xml:space="preserve">31 grudnia 2024 r. lub </w:t>
      </w:r>
      <w:r>
        <w:t xml:space="preserve">z dniem </w:t>
      </w:r>
      <w:r w:rsidRPr="004A7131">
        <w:t xml:space="preserve">31 grudnia 2025 r., </w:t>
      </w:r>
      <w:r>
        <w:t xml:space="preserve">nie ma </w:t>
      </w:r>
      <w:r w:rsidRPr="004A7131">
        <w:t>dokumentu poświadczające</w:t>
      </w:r>
      <w:r>
        <w:t>go</w:t>
      </w:r>
      <w:r w:rsidRPr="004A7131">
        <w:t xml:space="preserve"> realizację obowiązku określonego w art. 21aa ust. 1</w:t>
      </w:r>
      <w:r>
        <w:t xml:space="preserve"> </w:t>
      </w:r>
      <w:r w:rsidRPr="004A7131">
        <w:t xml:space="preserve">ustawy zmienianej </w:t>
      </w:r>
      <w:r w:rsidRPr="004A7131">
        <w:lastRenderedPageBreak/>
        <w:t>w art. 93</w:t>
      </w:r>
      <w:r>
        <w:t>,</w:t>
      </w:r>
      <w:r w:rsidRPr="004A7131">
        <w:t xml:space="preserve"> </w:t>
      </w:r>
      <w:r>
        <w:t>jest</w:t>
      </w:r>
      <w:r w:rsidRPr="004A7131">
        <w:t xml:space="preserve"> </w:t>
      </w:r>
      <w:r>
        <w:t>obowiązany do</w:t>
      </w:r>
      <w:r w:rsidRPr="004A7131">
        <w:t xml:space="preserve"> zrealizowania kursu, o którym mowa w art. 27a ust. 2 pkt 7 </w:t>
      </w:r>
      <w:r>
        <w:t>lit.</w:t>
      </w:r>
      <w:r w:rsidRPr="004A7131">
        <w:t xml:space="preserve"> c ustawy </w:t>
      </w:r>
      <w:r>
        <w:t>zmienianej w art. 89</w:t>
      </w:r>
      <w:r w:rsidRPr="004A7131">
        <w:t xml:space="preserve">. </w:t>
      </w:r>
    </w:p>
    <w:p w14:paraId="592A717C" w14:textId="77777777" w:rsidR="00D74874" w:rsidRPr="004A7131" w:rsidRDefault="00D74874" w:rsidP="00D74874">
      <w:pPr>
        <w:pStyle w:val="ZUSTzmustartykuempunktem"/>
      </w:pPr>
      <w:r w:rsidRPr="004A7131">
        <w:t>2. Dokument poświadczający realizację obowiązku określonego w art. 21aa ust. 1</w:t>
      </w:r>
      <w:r>
        <w:t xml:space="preserve"> ustawy zmienianej </w:t>
      </w:r>
      <w:r w:rsidRPr="004A7131">
        <w:t xml:space="preserve">w art. 93 </w:t>
      </w:r>
      <w:r w:rsidRPr="00D96DC6">
        <w:t xml:space="preserve">jest </w:t>
      </w:r>
      <w:r w:rsidRPr="004A7131">
        <w:t>ważny do zakończenia trzyletniego okresu edukacyjnego.”</w:t>
      </w:r>
      <w:r>
        <w:t>;</w:t>
      </w:r>
    </w:p>
    <w:p w14:paraId="4C50968F" w14:textId="77777777" w:rsidR="00D74874" w:rsidRDefault="00D74874" w:rsidP="00D74874">
      <w:pPr>
        <w:pStyle w:val="PKTpunkt"/>
      </w:pPr>
      <w:r w:rsidRPr="004A7131">
        <w:t>2)</w:t>
      </w:r>
      <w:r>
        <w:tab/>
      </w:r>
      <w:r w:rsidRPr="004A7131">
        <w:t>uchyla się art. 105.</w:t>
      </w:r>
    </w:p>
    <w:bookmarkEnd w:id="58"/>
    <w:p w14:paraId="4AACD719" w14:textId="5EA8B596" w:rsidR="00D74874" w:rsidRDefault="00D74874" w:rsidP="00D74874">
      <w:pPr>
        <w:pStyle w:val="ARTartustawynprozporzdzenia"/>
      </w:pPr>
      <w:r w:rsidRPr="00976AC5">
        <w:rPr>
          <w:rStyle w:val="Ppogrubienie"/>
        </w:rPr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9</w:t>
      </w:r>
      <w:r w:rsidRPr="00976AC5">
        <w:rPr>
          <w:rStyle w:val="Ppogrubienie"/>
        </w:rPr>
        <w:t>.</w:t>
      </w:r>
      <w:r w:rsidR="00CC4FFC">
        <w:rPr>
          <w:rStyle w:val="Ppogrubienie"/>
        </w:rPr>
        <w:t> </w:t>
      </w:r>
      <w:r>
        <w:t xml:space="preserve">W </w:t>
      </w:r>
      <w:r w:rsidRPr="00670C16">
        <w:t>ustaw</w:t>
      </w:r>
      <w:r>
        <w:t>ie</w:t>
      </w:r>
      <w:r w:rsidRPr="00670C16">
        <w:t xml:space="preserve"> z dnia 12 lipca 2024 r. </w:t>
      </w:r>
      <w:r>
        <w:t>–</w:t>
      </w:r>
      <w:r w:rsidRPr="00670C16">
        <w:t xml:space="preserve"> Prawo</w:t>
      </w:r>
      <w:r>
        <w:t xml:space="preserve"> </w:t>
      </w:r>
      <w:r w:rsidRPr="00670C16">
        <w:t>komunikacji elektronicznej</w:t>
      </w:r>
      <w:r>
        <w:t xml:space="preserve"> (Dz. U. poz. 1221) w art. 337 w </w:t>
      </w:r>
      <w:r w:rsidRPr="009A47C6">
        <w:t>ust. 1</w:t>
      </w:r>
      <w:r>
        <w:t xml:space="preserve"> w części wspólnej</w:t>
      </w:r>
      <w:r w:rsidRPr="009A47C6">
        <w:t xml:space="preserve"> po wyrazach „właściwego terytorialnie centrum powiadamiania ratunkowego” dodaje się</w:t>
      </w:r>
      <w:r>
        <w:t xml:space="preserve"> przecinek i</w:t>
      </w:r>
      <w:r w:rsidRPr="009A47C6">
        <w:t xml:space="preserve"> wyrazy</w:t>
      </w:r>
      <w:r>
        <w:t xml:space="preserve"> </w:t>
      </w:r>
      <w:r w:rsidRPr="009A47C6">
        <w:t>„właściwej terytorialnie dyspozytorni medycznej”</w:t>
      </w:r>
      <w:r>
        <w:t>.</w:t>
      </w:r>
    </w:p>
    <w:p w14:paraId="63C4AA2E" w14:textId="2F1E2BC8" w:rsidR="00D74874" w:rsidRDefault="00D74874" w:rsidP="00D74874">
      <w:pPr>
        <w:pStyle w:val="ARTartustawynprozporzdzenia"/>
      </w:pPr>
      <w:r w:rsidRPr="00976AC5">
        <w:rPr>
          <w:rStyle w:val="Ppogrubienie"/>
        </w:rPr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10</w:t>
      </w:r>
      <w:r w:rsidRPr="00976AC5">
        <w:rPr>
          <w:rStyle w:val="Ppogrubienie"/>
        </w:rPr>
        <w:t>.</w:t>
      </w:r>
      <w:r w:rsidR="00CC4FFC">
        <w:t> </w:t>
      </w:r>
      <w:r>
        <w:t>1.</w:t>
      </w:r>
      <w:r w:rsidR="00CC4FFC">
        <w:t> </w:t>
      </w:r>
      <w:bookmarkStart w:id="60" w:name="_Hlk189197731"/>
      <w:r>
        <w:t>J</w:t>
      </w:r>
      <w:r w:rsidRPr="00976AC5">
        <w:t xml:space="preserve">ednostki współpracujące z systemem, o których mowa w art. 15 ust. 1 </w:t>
      </w:r>
      <w:r w:rsidR="00082650">
        <w:br/>
      </w:r>
      <w:r>
        <w:t>pkt 3</w:t>
      </w:r>
      <w:r w:rsidRPr="00F963CB">
        <w:t>–</w:t>
      </w:r>
      <w:r>
        <w:t xml:space="preserve">7 i 9 </w:t>
      </w:r>
      <w:r w:rsidRPr="00976AC5">
        <w:t xml:space="preserve">ustawy zmienianej w art. 1, </w:t>
      </w:r>
      <w:r>
        <w:t xml:space="preserve">wpisane </w:t>
      </w:r>
      <w:bookmarkEnd w:id="60"/>
      <w:r w:rsidRPr="000661F0">
        <w:t xml:space="preserve">przed dniem wejścia w życie niniejszej ustawy </w:t>
      </w:r>
      <w:r>
        <w:t xml:space="preserve">do rejestru jednostek współpracujących z systemem, o którym mowa w art. 17 ust. 1 ustawy zmienianej w art. 1, </w:t>
      </w:r>
      <w:r w:rsidRPr="00976AC5">
        <w:t>dostosują się do wymaga</w:t>
      </w:r>
      <w:r>
        <w:t>ń</w:t>
      </w:r>
      <w:r w:rsidRPr="00976AC5">
        <w:t>, o który</w:t>
      </w:r>
      <w:r>
        <w:t>ch</w:t>
      </w:r>
      <w:r w:rsidRPr="00976AC5">
        <w:t xml:space="preserve"> mowa w art. </w:t>
      </w:r>
      <w:r>
        <w:t xml:space="preserve">15 ust. 1a i 1b ustawy zmienianej w art. 1, </w:t>
      </w:r>
      <w:bookmarkStart w:id="61" w:name="_Hlk181880440"/>
      <w:r>
        <w:t>w brzmieniu nadanym niniejszą ustawą</w:t>
      </w:r>
      <w:bookmarkEnd w:id="61"/>
      <w:r>
        <w:t xml:space="preserve">, w terminie </w:t>
      </w:r>
      <w:r w:rsidRPr="00AB4C1B">
        <w:t>do dnia 30 czerwca 2025 r</w:t>
      </w:r>
      <w:r>
        <w:t>.</w:t>
      </w:r>
    </w:p>
    <w:p w14:paraId="0AC18739" w14:textId="6806B9A7" w:rsidR="00D74874" w:rsidRDefault="00D74874" w:rsidP="00951F86">
      <w:pPr>
        <w:pStyle w:val="USTustnpkodeksu"/>
      </w:pPr>
      <w:r>
        <w:t xml:space="preserve">2. </w:t>
      </w:r>
      <w:r w:rsidRPr="007416D6">
        <w:t>W przypadku jednostek współpracujących z systemem, o których mowa w art. 15 ust.</w:t>
      </w:r>
      <w:r w:rsidR="00082650">
        <w:t> </w:t>
      </w:r>
      <w:r w:rsidRPr="007416D6">
        <w:t xml:space="preserve">1 pkt 3–7 i 9 ustawy zmienianej w art. 1, dopuszcza się stosowanie warunków, o których mowa w art. 15 ust. 1a ustawy zmienianej w art. 1, </w:t>
      </w:r>
      <w:r>
        <w:t xml:space="preserve">w brzmieniu dotychczasowym, </w:t>
      </w:r>
      <w:r w:rsidRPr="007416D6">
        <w:t>do dnia 30 czerwca 2025 r.</w:t>
      </w:r>
    </w:p>
    <w:p w14:paraId="3D6D4763" w14:textId="42551D1B" w:rsidR="00D74874" w:rsidRDefault="00D74874" w:rsidP="00D74874">
      <w:pPr>
        <w:pStyle w:val="ARTartustawynprozporzdzenia"/>
      </w:pPr>
      <w:r w:rsidRPr="003763A2">
        <w:rPr>
          <w:rStyle w:val="Ppogrubienie"/>
        </w:rPr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11</w:t>
      </w:r>
      <w:r w:rsidRPr="003763A2">
        <w:rPr>
          <w:rStyle w:val="Ppogrubienie"/>
        </w:rPr>
        <w:t>.</w:t>
      </w:r>
      <w:bookmarkStart w:id="62" w:name="_Hlk188477089"/>
      <w:r w:rsidR="00CC4FFC">
        <w:t> </w:t>
      </w:r>
      <w:r w:rsidRPr="007416D6">
        <w:t xml:space="preserve">Do </w:t>
      </w:r>
      <w:r>
        <w:t xml:space="preserve">prowadzenia </w:t>
      </w:r>
      <w:r w:rsidRPr="007416D6">
        <w:t>szkoleń w zakresie kwalifikowanej pierwszej pomocy, o</w:t>
      </w:r>
      <w:r w:rsidR="0061037A">
        <w:t> </w:t>
      </w:r>
      <w:r w:rsidRPr="007416D6">
        <w:t>których mowa w art. 16 ust. 1 ustawy zmienianej w art. 1, wszczętych i niezakończonych przed dniem wejścia w życie niniejszej ustawy, stosuje się przepisy dotychczasowe.</w:t>
      </w:r>
    </w:p>
    <w:p w14:paraId="245864DA" w14:textId="342495F3" w:rsidR="00D74874" w:rsidRDefault="00D74874" w:rsidP="00D74874">
      <w:pPr>
        <w:pStyle w:val="ARTartustawynprozporzdzenia"/>
      </w:pPr>
      <w:r w:rsidRPr="006E0D5C">
        <w:rPr>
          <w:rStyle w:val="Ppogrubienie"/>
        </w:rPr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12</w:t>
      </w:r>
      <w:r w:rsidRPr="006E0D5C">
        <w:rPr>
          <w:rStyle w:val="Ppogrubienie"/>
        </w:rPr>
        <w:t>.</w:t>
      </w:r>
      <w:r w:rsidR="00CC4FFC">
        <w:t> </w:t>
      </w:r>
      <w:r w:rsidRPr="007416D6">
        <w:t>Zaświadczenia o ukończeniu szkolenia w zakresie kwalifikowanej pierwszej pomocy i uzyskaniu tytułu ratownika oraz zaświadczenia o zdaniu egzaminu potwierdzającego posiadanie tytułu ratownika wydane na podstawie przepisów wydanych na podstawie art. 16 ust. 2 ustawy zmienianej w art. 1 zachowują ważność przez okres</w:t>
      </w:r>
      <w:r>
        <w:t xml:space="preserve">, </w:t>
      </w:r>
      <w:r w:rsidRPr="007416D6">
        <w:t>na jaki zostały wydane.</w:t>
      </w:r>
    </w:p>
    <w:bookmarkEnd w:id="62"/>
    <w:p w14:paraId="6E21C866" w14:textId="2086CCB3" w:rsidR="00D74874" w:rsidRDefault="00D74874" w:rsidP="00D74874">
      <w:pPr>
        <w:pStyle w:val="ARTartustawynprozporzdzenia"/>
      </w:pPr>
      <w:r w:rsidRPr="006E0D5C">
        <w:rPr>
          <w:rStyle w:val="Ppogrubienie"/>
        </w:rPr>
        <w:t>Art.</w:t>
      </w:r>
      <w:r w:rsidR="00CC4FFC">
        <w:rPr>
          <w:rStyle w:val="Ppogrubienie"/>
        </w:rPr>
        <w:t> </w:t>
      </w:r>
      <w:r>
        <w:rPr>
          <w:rStyle w:val="Ppogrubienie"/>
        </w:rPr>
        <w:t>13</w:t>
      </w:r>
      <w:r w:rsidRPr="006E0D5C">
        <w:rPr>
          <w:rStyle w:val="Ppogrubienie"/>
        </w:rPr>
        <w:t>.</w:t>
      </w:r>
      <w:bookmarkStart w:id="63" w:name="_Hlk189197960"/>
      <w:r w:rsidR="00CC4FFC">
        <w:t> </w:t>
      </w:r>
      <w:r w:rsidRPr="00007220">
        <w:t xml:space="preserve">Do postępowań </w:t>
      </w:r>
      <w:r>
        <w:t xml:space="preserve">w zakresie wpisu i wykreślenia z rejestru </w:t>
      </w:r>
      <w:r w:rsidRPr="00A90E39">
        <w:t>jednostek współpracujących z systemem</w:t>
      </w:r>
      <w:r>
        <w:t xml:space="preserve"> Państwowe Ratownictwo Medyczne</w:t>
      </w:r>
      <w:r w:rsidR="00001141">
        <w:t>,</w:t>
      </w:r>
      <w:r>
        <w:t xml:space="preserve"> wszczętych i</w:t>
      </w:r>
      <w:r w:rsidR="0061037A">
        <w:t> </w:t>
      </w:r>
      <w:r>
        <w:t xml:space="preserve">niezakończonych </w:t>
      </w:r>
      <w:r w:rsidRPr="000661F0">
        <w:t>przed dniem wejścia w życie niniejszej ustawy</w:t>
      </w:r>
      <w:r>
        <w:t xml:space="preserve"> wydaniem decyzji, o której mowa w art. 17 ust. 2 pkt 2 i ust. 5 ustawy zmienianej w art. 1, </w:t>
      </w:r>
      <w:r w:rsidRPr="00007220">
        <w:t xml:space="preserve">stosuje się przepisy ustawy </w:t>
      </w:r>
      <w:r w:rsidRPr="00007220">
        <w:lastRenderedPageBreak/>
        <w:t xml:space="preserve">zmienianej w art. </w:t>
      </w:r>
      <w:r>
        <w:t>1,</w:t>
      </w:r>
      <w:r w:rsidRPr="00007220">
        <w:t xml:space="preserve"> w brzmieniu </w:t>
      </w:r>
      <w:r>
        <w:t>dotychczasowym, jednak nie później niż do dnia 30 czerwca 2025 r.</w:t>
      </w:r>
    </w:p>
    <w:bookmarkEnd w:id="63"/>
    <w:p w14:paraId="2111DCA7" w14:textId="1795EEBF" w:rsidR="00D74874" w:rsidRDefault="00D74874" w:rsidP="00D74874">
      <w:pPr>
        <w:pStyle w:val="ARTartustawynprozporzdzenia"/>
      </w:pPr>
      <w:r w:rsidRPr="00976AC5">
        <w:rPr>
          <w:rStyle w:val="Ppogrubienie"/>
        </w:rPr>
        <w:t>Art.</w:t>
      </w:r>
      <w:r w:rsidR="00DA09E1">
        <w:rPr>
          <w:rStyle w:val="Ppogrubienie"/>
        </w:rPr>
        <w:t> </w:t>
      </w:r>
      <w:r>
        <w:rPr>
          <w:rStyle w:val="Ppogrubienie"/>
        </w:rPr>
        <w:t>14</w:t>
      </w:r>
      <w:r w:rsidRPr="00976AC5">
        <w:rPr>
          <w:rStyle w:val="Ppogrubienie"/>
        </w:rPr>
        <w:t>.</w:t>
      </w:r>
      <w:r w:rsidR="00CC4FFC">
        <w:t> </w:t>
      </w:r>
      <w:r w:rsidRPr="00792C81">
        <w:t>Do</w:t>
      </w:r>
      <w:r>
        <w:t xml:space="preserve"> </w:t>
      </w:r>
      <w:r w:rsidRPr="00792C81">
        <w:t>kontroli przeprowadzanych</w:t>
      </w:r>
      <w:r>
        <w:t xml:space="preserve"> </w:t>
      </w:r>
      <w:r w:rsidRPr="00792C81">
        <w:t>przez ministra właściwego do</w:t>
      </w:r>
      <w:r>
        <w:t xml:space="preserve"> </w:t>
      </w:r>
      <w:r w:rsidRPr="00792C81">
        <w:t>spraw zdrowia na podstawie</w:t>
      </w:r>
      <w:r>
        <w:t xml:space="preserve"> art. 20 ust. 1 pkt 4 </w:t>
      </w:r>
      <w:r w:rsidRPr="00792C81">
        <w:t>ustawy zmienianej w art. 1, wszczętych</w:t>
      </w:r>
      <w:r>
        <w:t xml:space="preserve"> </w:t>
      </w:r>
      <w:r w:rsidRPr="00792C81">
        <w:t>i niezakończony</w:t>
      </w:r>
      <w:r w:rsidR="00692713">
        <w:t>ch</w:t>
      </w:r>
      <w:r w:rsidRPr="00792C81">
        <w:t xml:space="preserve"> przed dniem wejścia</w:t>
      </w:r>
      <w:r>
        <w:t xml:space="preserve"> </w:t>
      </w:r>
      <w:r w:rsidRPr="00792C81">
        <w:t xml:space="preserve">w życie </w:t>
      </w:r>
      <w:r>
        <w:t xml:space="preserve">niniejszej </w:t>
      </w:r>
      <w:r w:rsidRPr="00792C81">
        <w:t>ustawy</w:t>
      </w:r>
      <w:r>
        <w:t>,</w:t>
      </w:r>
      <w:r w:rsidRPr="00792C81">
        <w:t xml:space="preserve"> stosuje się przepisy dotychczasowe.</w:t>
      </w:r>
    </w:p>
    <w:p w14:paraId="454AC637" w14:textId="5B57EA3C" w:rsidR="00D74874" w:rsidRDefault="00D74874" w:rsidP="00D74874">
      <w:pPr>
        <w:pStyle w:val="ARTartustawynprozporzdzenia"/>
      </w:pPr>
      <w:bookmarkStart w:id="64" w:name="_Hlk175307194"/>
      <w:r w:rsidRPr="00976AC5">
        <w:rPr>
          <w:rStyle w:val="Ppogrubienie"/>
        </w:rPr>
        <w:t>Art.</w:t>
      </w:r>
      <w:r w:rsidR="00DA09E1">
        <w:rPr>
          <w:rStyle w:val="Ppogrubienie"/>
        </w:rPr>
        <w:t> </w:t>
      </w:r>
      <w:r>
        <w:rPr>
          <w:rStyle w:val="Ppogrubienie"/>
        </w:rPr>
        <w:t>15</w:t>
      </w:r>
      <w:r w:rsidRPr="00976AC5">
        <w:rPr>
          <w:rStyle w:val="Ppogrubienie"/>
        </w:rPr>
        <w:t>.</w:t>
      </w:r>
      <w:r w:rsidR="00DA09E1">
        <w:t> </w:t>
      </w:r>
      <w:r w:rsidRPr="002E23B6">
        <w:t>1.</w:t>
      </w:r>
      <w:r w:rsidR="00DA09E1">
        <w:t> </w:t>
      </w:r>
      <w:r w:rsidRPr="002E23B6">
        <w:t>Wojewódzkie plany działania systemu Państwowe Ratownictwo Medyczne</w:t>
      </w:r>
      <w:r>
        <w:t>, o</w:t>
      </w:r>
      <w:r w:rsidR="0061037A">
        <w:t> </w:t>
      </w:r>
      <w:r>
        <w:t>których mowa w art. 21 ust. 1 ustawy zmienianej w art. 1,</w:t>
      </w:r>
      <w:r w:rsidRPr="002E23B6">
        <w:t xml:space="preserve"> obowiązujące w dniu </w:t>
      </w:r>
      <w:r>
        <w:t>wejścia w</w:t>
      </w:r>
      <w:r w:rsidR="0061037A">
        <w:t> </w:t>
      </w:r>
      <w:r>
        <w:t>życie niniejszej ustawy,</w:t>
      </w:r>
      <w:r w:rsidRPr="002E23B6">
        <w:t xml:space="preserve"> zachowują moc do dnia </w:t>
      </w:r>
      <w:r>
        <w:t xml:space="preserve">30 czerwca 2025 r. </w:t>
      </w:r>
    </w:p>
    <w:p w14:paraId="60A2F3C3" w14:textId="77777777" w:rsidR="00D74874" w:rsidRPr="003859CB" w:rsidRDefault="00D74874" w:rsidP="00D74874">
      <w:pPr>
        <w:pStyle w:val="USTustnpkodeksu"/>
      </w:pPr>
      <w:r>
        <w:t>2</w:t>
      </w:r>
      <w:r w:rsidRPr="003859CB">
        <w:t xml:space="preserve">. Do aktualizacji wojewódzkiego planu działania systemu Państwowe Ratownictwo Medyczne, o którym mowa w art. 21 ust. 1 ustawy zmienianej w art. 1, obowiązującego w dniu wejścia w życie </w:t>
      </w:r>
      <w:r>
        <w:t xml:space="preserve">niniejszej </w:t>
      </w:r>
      <w:r w:rsidRPr="003859CB">
        <w:t xml:space="preserve">ustawy, stosuje się przepisy dotychczasowe. </w:t>
      </w:r>
    </w:p>
    <w:p w14:paraId="666E5A20" w14:textId="77777777" w:rsidR="00D74874" w:rsidRDefault="00D74874" w:rsidP="00D74874">
      <w:pPr>
        <w:pStyle w:val="USTustnpkodeksu"/>
      </w:pPr>
      <w:r>
        <w:t>3</w:t>
      </w:r>
      <w:r w:rsidRPr="002E23B6">
        <w:t xml:space="preserve">. Wojewoda </w:t>
      </w:r>
      <w:r>
        <w:t>przedstawi</w:t>
      </w:r>
      <w:r w:rsidRPr="002E23B6">
        <w:t xml:space="preserve"> ministrowi właściwemu do spraw zdrowia</w:t>
      </w:r>
      <w:r>
        <w:t>,</w:t>
      </w:r>
      <w:r w:rsidRPr="002E23B6">
        <w:t xml:space="preserve"> </w:t>
      </w:r>
      <w:r w:rsidRPr="00AB4C1B">
        <w:t>w terminie do dnia 31 marca 2025 r.</w:t>
      </w:r>
      <w:r>
        <w:t>,</w:t>
      </w:r>
      <w:r w:rsidRPr="00AB4C1B">
        <w:t xml:space="preserve"> </w:t>
      </w:r>
      <w:r w:rsidRPr="002E23B6">
        <w:t xml:space="preserve">projekt wojewódzkiego planu działania systemu Państwowe Ratownictwo Medyczne obowiązującego od dnia 1 </w:t>
      </w:r>
      <w:r>
        <w:t>lipca 2025</w:t>
      </w:r>
      <w:r w:rsidRPr="002E23B6">
        <w:t xml:space="preserve"> r. w celu jego zatwierdzenia.</w:t>
      </w:r>
      <w:bookmarkEnd w:id="64"/>
    </w:p>
    <w:p w14:paraId="3284791C" w14:textId="18FA1892" w:rsidR="00D74874" w:rsidRDefault="00D74874" w:rsidP="00D74874">
      <w:pPr>
        <w:pStyle w:val="ARTartustawynprozporzdzenia"/>
      </w:pPr>
      <w:r w:rsidRPr="00976AC5">
        <w:rPr>
          <w:rStyle w:val="Ppogrubienie"/>
        </w:rPr>
        <w:t>Art.</w:t>
      </w:r>
      <w:r w:rsidR="00DA09E1">
        <w:rPr>
          <w:rStyle w:val="Ppogrubienie"/>
        </w:rPr>
        <w:t> </w:t>
      </w:r>
      <w:r>
        <w:rPr>
          <w:rStyle w:val="Ppogrubienie"/>
        </w:rPr>
        <w:t>16</w:t>
      </w:r>
      <w:r w:rsidRPr="00976AC5">
        <w:rPr>
          <w:rStyle w:val="Ppogrubienie"/>
        </w:rPr>
        <w:t>.</w:t>
      </w:r>
      <w:r w:rsidR="00DA09E1">
        <w:rPr>
          <w:rStyle w:val="Ppogrubienie"/>
        </w:rPr>
        <w:t> </w:t>
      </w:r>
      <w:r>
        <w:t>W</w:t>
      </w:r>
      <w:r w:rsidRPr="00E82B82">
        <w:t xml:space="preserve">ojewodowie i dysponenci zespołów ratownictwa medycznego </w:t>
      </w:r>
      <w:r>
        <w:t>zapewnią integrację systemów łączności radiowej</w:t>
      </w:r>
      <w:r w:rsidRPr="00E82B82">
        <w:t xml:space="preserve">, o </w:t>
      </w:r>
      <w:r>
        <w:t>której</w:t>
      </w:r>
      <w:r w:rsidRPr="00E82B82">
        <w:t xml:space="preserve"> mowa w art. 24a ust. 3a ustawy zmienianej w</w:t>
      </w:r>
      <w:r w:rsidR="00D75051">
        <w:t> </w:t>
      </w:r>
      <w:r w:rsidRPr="00E82B82">
        <w:t>art. 1</w:t>
      </w:r>
      <w:r>
        <w:t>, w brzmieniu nadanym niniejszą ustawą, w terminie do dnia 31 grudnia 2027 r</w:t>
      </w:r>
      <w:r w:rsidRPr="00E82B82">
        <w:t>.</w:t>
      </w:r>
    </w:p>
    <w:p w14:paraId="1F26E7D6" w14:textId="6ED8BC13" w:rsidR="00D74874" w:rsidRDefault="00D74874" w:rsidP="00D74874">
      <w:pPr>
        <w:pStyle w:val="ARTartustawynprozporzdzenia"/>
      </w:pPr>
      <w:r w:rsidRPr="00976AC5">
        <w:rPr>
          <w:rStyle w:val="Ppogrubienie"/>
        </w:rPr>
        <w:t>Art.</w:t>
      </w:r>
      <w:r w:rsidR="00DA09E1">
        <w:rPr>
          <w:rStyle w:val="Ppogrubienie"/>
        </w:rPr>
        <w:t> </w:t>
      </w:r>
      <w:r>
        <w:rPr>
          <w:rStyle w:val="Ppogrubienie"/>
        </w:rPr>
        <w:t>17</w:t>
      </w:r>
      <w:r w:rsidRPr="00976AC5">
        <w:rPr>
          <w:rStyle w:val="Ppogrubienie"/>
        </w:rPr>
        <w:t>.</w:t>
      </w:r>
      <w:r w:rsidR="00DA09E1">
        <w:t> </w:t>
      </w:r>
      <w:r w:rsidRPr="00A90E39">
        <w:t>Nagrania rozmów zarejestrowanych w Systemie Wspomagania Dowodzenia Państwowego Ratownictwa Medycznego, o których mowa w art. 24f ust. 1 ustawy zmienianej w art. 1, nie wcześniej niż w okresie 3 lat przed dniem wejścia w życie niniejszej ustawy</w:t>
      </w:r>
      <w:r>
        <w:t>,</w:t>
      </w:r>
      <w:r w:rsidRPr="00A90E39">
        <w:t xml:space="preserve"> są przechowywane przez okres, o którym mowa w art. 24f ust. 1 ustawy zmienianej w art. 1, w</w:t>
      </w:r>
      <w:r w:rsidR="00D75051">
        <w:t> </w:t>
      </w:r>
      <w:r w:rsidRPr="00A90E39">
        <w:t>brzmieniu nadanym niniejszą ustawą</w:t>
      </w:r>
      <w:r>
        <w:t xml:space="preserve">. </w:t>
      </w:r>
    </w:p>
    <w:p w14:paraId="3298CD37" w14:textId="14ADC6D6" w:rsidR="00D74874" w:rsidRDefault="00D74874" w:rsidP="00D74874">
      <w:pPr>
        <w:pStyle w:val="ARTartustawynprozporzdzenia"/>
      </w:pPr>
      <w:r w:rsidRPr="00F27EA6">
        <w:rPr>
          <w:rStyle w:val="Ppogrubienie"/>
        </w:rPr>
        <w:t>Art.</w:t>
      </w:r>
      <w:r w:rsidR="00DA09E1">
        <w:rPr>
          <w:rStyle w:val="Ppogrubienie"/>
        </w:rPr>
        <w:t> </w:t>
      </w:r>
      <w:r w:rsidRPr="00F27EA6">
        <w:rPr>
          <w:rStyle w:val="Ppogrubienie"/>
        </w:rPr>
        <w:t>18.</w:t>
      </w:r>
      <w:r w:rsidR="00DA09E1">
        <w:t> </w:t>
      </w:r>
      <w:r w:rsidRPr="005F4D06">
        <w:t>Pierwszy raport, o którym mowa w art. 26e ust. 6 ustawy zmienianej w art. 1</w:t>
      </w:r>
      <w:r>
        <w:t>, w</w:t>
      </w:r>
      <w:r w:rsidR="00D75051">
        <w:t> </w:t>
      </w:r>
      <w:r>
        <w:t>brzmieniu nadanym niniejszą ustawą</w:t>
      </w:r>
      <w:r w:rsidRPr="005F4D06">
        <w:t>, psycholog opracuje za okres od dnia 1 lipca 2025 r. do dnia 31 grudnia 2025 r. i przekaże go dysponentowi zespołów ratownictwa medycznego do dnia 31 marca 2026 r.</w:t>
      </w:r>
    </w:p>
    <w:p w14:paraId="2B0593F8" w14:textId="63CEDAA1" w:rsidR="00D74874" w:rsidRPr="00976AC5" w:rsidRDefault="00D74874" w:rsidP="00D74874">
      <w:pPr>
        <w:pStyle w:val="ARTartustawynprozporzdzenia"/>
      </w:pPr>
      <w:r w:rsidRPr="00AF72E3">
        <w:rPr>
          <w:rStyle w:val="Ppogrubienie"/>
        </w:rPr>
        <w:t>Art.</w:t>
      </w:r>
      <w:r w:rsidR="00DA09E1">
        <w:rPr>
          <w:rStyle w:val="Ppogrubienie"/>
        </w:rPr>
        <w:t> </w:t>
      </w:r>
      <w:r>
        <w:rPr>
          <w:rStyle w:val="Ppogrubienie"/>
        </w:rPr>
        <w:t>19</w:t>
      </w:r>
      <w:r w:rsidRPr="00AF72E3">
        <w:rPr>
          <w:rStyle w:val="Ppogrubienie"/>
        </w:rPr>
        <w:t>.</w:t>
      </w:r>
      <w:r w:rsidR="00DA09E1">
        <w:t> </w:t>
      </w:r>
      <w:r w:rsidRPr="00AF72E3">
        <w:t xml:space="preserve">Do kontroli przeprowadzanych przez </w:t>
      </w:r>
      <w:r>
        <w:t>wojewodę</w:t>
      </w:r>
      <w:r w:rsidRPr="00AF72E3">
        <w:t xml:space="preserve"> na podstawie art. </w:t>
      </w:r>
      <w:r>
        <w:t>31</w:t>
      </w:r>
      <w:r w:rsidRPr="00AF72E3">
        <w:t xml:space="preserve"> ust. 1 pkt </w:t>
      </w:r>
      <w:r>
        <w:t xml:space="preserve">2 i 3 </w:t>
      </w:r>
      <w:r w:rsidRPr="00AF72E3">
        <w:t>ustawy zmienianej w art. 1, wszczętych i niezakończony</w:t>
      </w:r>
      <w:r w:rsidR="00230D0A">
        <w:t>ch</w:t>
      </w:r>
      <w:r w:rsidRPr="00AF72E3">
        <w:t xml:space="preserve"> przed dniem wejścia w życie </w:t>
      </w:r>
      <w:r>
        <w:t xml:space="preserve">niniejszej </w:t>
      </w:r>
      <w:r w:rsidRPr="00AF72E3">
        <w:t>ustawy</w:t>
      </w:r>
      <w:r>
        <w:t>,</w:t>
      </w:r>
      <w:r w:rsidRPr="00AF72E3">
        <w:t xml:space="preserve"> stosuje się przepisy dotychczasowe.</w:t>
      </w:r>
    </w:p>
    <w:p w14:paraId="100A5488" w14:textId="619CA6AD" w:rsidR="00D74874" w:rsidRPr="00882EDF" w:rsidRDefault="00D74874" w:rsidP="00D74874">
      <w:pPr>
        <w:pStyle w:val="ARTartustawynprozporzdzenia"/>
      </w:pPr>
      <w:r w:rsidRPr="0004032D">
        <w:rPr>
          <w:rStyle w:val="Ppogrubienie"/>
        </w:rPr>
        <w:t>Art.</w:t>
      </w:r>
      <w:r w:rsidR="00DA09E1">
        <w:rPr>
          <w:rStyle w:val="Ppogrubienie"/>
        </w:rPr>
        <w:t> </w:t>
      </w:r>
      <w:r>
        <w:rPr>
          <w:rStyle w:val="Ppogrubienie"/>
        </w:rPr>
        <w:t>20</w:t>
      </w:r>
      <w:r w:rsidRPr="0004032D">
        <w:rPr>
          <w:rStyle w:val="Ppogrubienie"/>
        </w:rPr>
        <w:t>.</w:t>
      </w:r>
      <w:r w:rsidR="00DA09E1">
        <w:t> </w:t>
      </w:r>
      <w:r w:rsidRPr="00882EDF">
        <w:t>1.</w:t>
      </w:r>
      <w:r w:rsidR="00DA09E1">
        <w:t> </w:t>
      </w:r>
      <w:r w:rsidRPr="00882EDF">
        <w:t xml:space="preserve">Lekarz systemu i pielęgniarka systemu, którzy </w:t>
      </w:r>
      <w:r>
        <w:t>w dniu</w:t>
      </w:r>
      <w:r w:rsidRPr="00882EDF">
        <w:t xml:space="preserve"> wejścia w życie </w:t>
      </w:r>
      <w:r>
        <w:t xml:space="preserve">niniejszej </w:t>
      </w:r>
      <w:r w:rsidRPr="00882EDF">
        <w:t xml:space="preserve">ustawy </w:t>
      </w:r>
      <w:r>
        <w:t>są</w:t>
      </w:r>
      <w:r w:rsidRPr="00882EDF">
        <w:t xml:space="preserve"> zatrudnieni w jednostkach sy</w:t>
      </w:r>
      <w:r w:rsidR="001C050F">
        <w:t>s</w:t>
      </w:r>
      <w:r w:rsidRPr="00882EDF">
        <w:t xml:space="preserve">temu, o których mowa w art. 32 ust. 1 ustawy </w:t>
      </w:r>
      <w:r w:rsidRPr="00882EDF">
        <w:lastRenderedPageBreak/>
        <w:t>zmienianej w art. 1, którzy spełniają odpowiednio wymagania dla lekarza systemu, o którym mowa w art. 3 pkt 3 lit. c</w:t>
      </w:r>
      <w:r>
        <w:t>–</w:t>
      </w:r>
      <w:r w:rsidRPr="00882EDF">
        <w:t xml:space="preserve">f, ustawy zmienianej w art. 1, w brzmieniu nadanym niniejszą ustawą, i pielęgniarki systemu, o </w:t>
      </w:r>
      <w:r>
        <w:t>której</w:t>
      </w:r>
      <w:r w:rsidRPr="00882EDF">
        <w:t xml:space="preserve"> mowa w art. 3 pkt 6 lit. b</w:t>
      </w:r>
      <w:r>
        <w:t>–</w:t>
      </w:r>
      <w:r w:rsidRPr="00882EDF">
        <w:t>d ustawy zmienianej w art. 1, w</w:t>
      </w:r>
      <w:r w:rsidR="00D75051">
        <w:t> </w:t>
      </w:r>
      <w:r w:rsidRPr="00882EDF">
        <w:t xml:space="preserve">brzmieniu nadanym niniejszą ustawą, są obowiązani ukończyć </w:t>
      </w:r>
      <w:bookmarkStart w:id="65" w:name="_Hlk188600118"/>
      <w:r w:rsidRPr="00882EDF">
        <w:t>kurs w zakresie postępowania z osobami w stanie nagłego zagrożenia zdrowotnego</w:t>
      </w:r>
      <w:bookmarkEnd w:id="65"/>
      <w:r w:rsidRPr="00882EDF">
        <w:t xml:space="preserve">, o którym mowa odpowiednio w art. 38a ust. 1 i 2 ustawy zmienianej w art. 1, </w:t>
      </w:r>
      <w:r>
        <w:t xml:space="preserve">w brzmieniu nadanym niniejszą ustawą, </w:t>
      </w:r>
      <w:r w:rsidRPr="00882EDF">
        <w:t>zwany dalej „kursem stanów nagłych”, w terminie do dni</w:t>
      </w:r>
      <w:r w:rsidR="001C050F">
        <w:t>a</w:t>
      </w:r>
      <w:r w:rsidRPr="00882EDF">
        <w:t xml:space="preserve"> 31 grudnia 2027 r.</w:t>
      </w:r>
      <w:r>
        <w:t xml:space="preserve"> </w:t>
      </w:r>
    </w:p>
    <w:p w14:paraId="7759AB29" w14:textId="51B33415" w:rsidR="00D74874" w:rsidRPr="00882EDF" w:rsidRDefault="00D74874" w:rsidP="00D74874">
      <w:pPr>
        <w:pStyle w:val="USTustnpkodeksu"/>
      </w:pPr>
      <w:r w:rsidRPr="00882EDF">
        <w:t>2.</w:t>
      </w:r>
      <w:r w:rsidR="003B552A">
        <w:t xml:space="preserve"> </w:t>
      </w:r>
      <w:r w:rsidRPr="00882EDF">
        <w:t xml:space="preserve">Lekarz systemu i pielęgniarka systemu, o których mowa w ust. 1, którzy ukończyli nie wcześniej niż 24 miesiące przed dniem wejścia w życie niniejszej ustawy kurs, którego program odpowiada programowi kursu stanów nagłych, są </w:t>
      </w:r>
      <w:r>
        <w:t>obowiązani</w:t>
      </w:r>
      <w:r w:rsidRPr="00882EDF">
        <w:t xml:space="preserve"> ukończyć kurs stanów nagłych w</w:t>
      </w:r>
      <w:r>
        <w:t xml:space="preserve"> terminie </w:t>
      </w:r>
      <w:r w:rsidRPr="00882EDF">
        <w:t>48 miesięcy od dnia ukończenia kursu, którego program odpowiada programowi kursu stanów nagłych.</w:t>
      </w:r>
    </w:p>
    <w:p w14:paraId="46084838" w14:textId="62E1DF6C" w:rsidR="00D74874" w:rsidRDefault="00D74874" w:rsidP="00D74874">
      <w:pPr>
        <w:pStyle w:val="USTustnpkodeksu"/>
      </w:pPr>
      <w:r w:rsidRPr="00882EDF">
        <w:t>3.</w:t>
      </w:r>
      <w:r w:rsidR="003B552A">
        <w:t xml:space="preserve"> </w:t>
      </w:r>
      <w:r w:rsidRPr="00882EDF">
        <w:t>Dysponent jednostki w rozumieniu art. 3 pkt 1 ustawy zmienianej w art. 1, w której lekarz systemu i pielęgniarka systemu, o których mowa w ust. 2, są zatrudnieni, weryfikuje, czy program kursu, którego program odpowiada programowi kursu stanów nagłych, ukończonego przez lekarza systemu i pielęgniarkę systemu, o których mowa w ust. 2, odpowiada programowi kursu stanów nagłych.</w:t>
      </w:r>
    </w:p>
    <w:p w14:paraId="46C75DCA" w14:textId="09CD6800" w:rsidR="00D74874" w:rsidRDefault="00D74874" w:rsidP="00D74874">
      <w:pPr>
        <w:pStyle w:val="ARTartustawynprozporzdzenia"/>
      </w:pPr>
      <w:r w:rsidRPr="00150375">
        <w:rPr>
          <w:rStyle w:val="Ppogrubienie"/>
        </w:rPr>
        <w:t>Art.</w:t>
      </w:r>
      <w:r w:rsidR="00DA09E1">
        <w:rPr>
          <w:rStyle w:val="Ppogrubienie"/>
        </w:rPr>
        <w:t> </w:t>
      </w:r>
      <w:r>
        <w:rPr>
          <w:rStyle w:val="Ppogrubienie"/>
        </w:rPr>
        <w:t>21</w:t>
      </w:r>
      <w:r w:rsidRPr="00150375">
        <w:rPr>
          <w:rStyle w:val="Ppogrubienie"/>
        </w:rPr>
        <w:t>.</w:t>
      </w:r>
      <w:r w:rsidR="00DA09E1">
        <w:t> </w:t>
      </w:r>
      <w:r w:rsidRPr="007416D6">
        <w:t xml:space="preserve">Dyrektor Centrum Medycznego Kształcenia Podyplomowego podaje do publicznej wiadomości po raz pierwszy, w sposób określony w art. 38a ust. 8 ustawy zmienianej w art. 1, w brzmieniu nadanym niniejszą ustawą, programy kursów </w:t>
      </w:r>
      <w:r>
        <w:t xml:space="preserve">stanów nagłych </w:t>
      </w:r>
      <w:r w:rsidRPr="007416D6">
        <w:t>zatwierdzone przez ministra właściwego do spraw zdrowia, w terminie 6 miesięcy od dnia wejścia w życie niniejszej ustawy.</w:t>
      </w:r>
      <w:r>
        <w:t xml:space="preserve"> </w:t>
      </w:r>
    </w:p>
    <w:p w14:paraId="6965F93A" w14:textId="6C43388E" w:rsidR="00D74874" w:rsidRDefault="00D74874" w:rsidP="00D74874">
      <w:pPr>
        <w:pStyle w:val="ARTartustawynprozporzdzenia"/>
      </w:pPr>
      <w:r w:rsidRPr="005D3EA8">
        <w:rPr>
          <w:rStyle w:val="Ppogrubienie"/>
        </w:rPr>
        <w:t>Art.</w:t>
      </w:r>
      <w:r w:rsidR="00DA09E1">
        <w:rPr>
          <w:rStyle w:val="Ppogrubienie"/>
        </w:rPr>
        <w:t> </w:t>
      </w:r>
      <w:r w:rsidRPr="005D3EA8">
        <w:rPr>
          <w:rStyle w:val="Ppogrubienie"/>
        </w:rPr>
        <w:t>22.</w:t>
      </w:r>
      <w:r w:rsidR="00DA09E1">
        <w:t> </w:t>
      </w:r>
      <w:r w:rsidRPr="00A457D7">
        <w:t>Członek zespołu ratownictwa medycznego, który w ramach doskonalenia zawodowego, aktualizacji wiedzy albo ustawicznego rozwoju zawodowego odbył</w:t>
      </w:r>
      <w:r>
        <w:t>,</w:t>
      </w:r>
      <w:r w:rsidRPr="00A457D7">
        <w:t xml:space="preserve"> nie wcześniej niż 24 miesiące przed dniem wejścia w życie niniejszej ustawy</w:t>
      </w:r>
      <w:r>
        <w:t>,</w:t>
      </w:r>
      <w:r w:rsidRPr="00A457D7">
        <w:t xml:space="preserve"> </w:t>
      </w:r>
      <w:bookmarkStart w:id="66" w:name="_Hlk190262266"/>
      <w:r w:rsidRPr="00A457D7">
        <w:t xml:space="preserve">kurs lub inną formę szkolenia w zakresie samoobrony oraz technik deeskalacyjnych, obejmujących co najmniej elementy, o których mowa w </w:t>
      </w:r>
      <w:r>
        <w:t xml:space="preserve">art. 38b </w:t>
      </w:r>
      <w:r w:rsidRPr="00A457D7">
        <w:t>ust. 2</w:t>
      </w:r>
      <w:bookmarkEnd w:id="66"/>
      <w:r>
        <w:t xml:space="preserve"> ustawy zmienianej w art. 1, w brzmieniu nadanym niniejszą ustawą</w:t>
      </w:r>
      <w:r w:rsidRPr="00A457D7">
        <w:t xml:space="preserve">, </w:t>
      </w:r>
      <w:bookmarkStart w:id="67" w:name="_Hlk190262329"/>
      <w:r w:rsidRPr="00A457D7">
        <w:t xml:space="preserve">może </w:t>
      </w:r>
      <w:r>
        <w:t>nie odbyć przeszkolenia</w:t>
      </w:r>
      <w:r w:rsidRPr="00A457D7">
        <w:t xml:space="preserve">, o którym mowa w art. 38b ust. 1 ustawy zmienianej w art. 1, </w:t>
      </w:r>
      <w:r>
        <w:t xml:space="preserve">w brzmieniu nadanym niniejszą ustawą, </w:t>
      </w:r>
      <w:r w:rsidRPr="00A457D7">
        <w:t>jeżeli przedstawi dysponentowi dokument potwierdzający odbycie tego kursu lub innej formy szkolenia</w:t>
      </w:r>
      <w:bookmarkEnd w:id="67"/>
      <w:r w:rsidRPr="00A457D7">
        <w:t>.</w:t>
      </w:r>
    </w:p>
    <w:p w14:paraId="08172707" w14:textId="3B29AEA2" w:rsidR="00D74874" w:rsidRDefault="00D74874" w:rsidP="00D74874">
      <w:pPr>
        <w:pStyle w:val="ARTartustawynprozporzdzenia"/>
      </w:pPr>
      <w:r>
        <w:rPr>
          <w:rStyle w:val="Ppogrubienie"/>
        </w:rPr>
        <w:t>Art.</w:t>
      </w:r>
      <w:r w:rsidR="00DA09E1">
        <w:rPr>
          <w:rStyle w:val="Ppogrubienie"/>
        </w:rPr>
        <w:t> </w:t>
      </w:r>
      <w:r>
        <w:rPr>
          <w:rStyle w:val="Ppogrubienie"/>
        </w:rPr>
        <w:t>23.</w:t>
      </w:r>
      <w:r w:rsidR="00DA09E1">
        <w:t> </w:t>
      </w:r>
      <w:r>
        <w:t xml:space="preserve">Do postępowań o wydanie </w:t>
      </w:r>
      <w:r w:rsidRPr="00410BAA">
        <w:t>opinii o celowości inwestycji, o których mowa w</w:t>
      </w:r>
      <w:r w:rsidR="00082650">
        <w:t> </w:t>
      </w:r>
      <w:r w:rsidRPr="00410BAA">
        <w:t>art.</w:t>
      </w:r>
      <w:r w:rsidR="002E04EB">
        <w:t> </w:t>
      </w:r>
      <w:r w:rsidRPr="00410BAA">
        <w:t>95d ust. 1 ustawy zmienianej w art. 3</w:t>
      </w:r>
      <w:r>
        <w:t xml:space="preserve">, dotyczących zespołów ratownictwa medycznego </w:t>
      </w:r>
      <w:r>
        <w:lastRenderedPageBreak/>
        <w:t xml:space="preserve">lub dysponentów </w:t>
      </w:r>
      <w:r w:rsidRPr="00410BAA">
        <w:t>lotniczych zespołów ratownictwa medycznego</w:t>
      </w:r>
      <w:r>
        <w:t>, wszczętych i</w:t>
      </w:r>
      <w:r w:rsidR="00D75051">
        <w:t> </w:t>
      </w:r>
      <w:r>
        <w:t xml:space="preserve">niezakończonych przed dniem wejścia w życie niniejszej ustawy, stosuje się przepisy ustawy </w:t>
      </w:r>
      <w:r w:rsidRPr="00410BAA">
        <w:t>zmienianej w art. 3, w brzmieniu nadanym niniejszą ustawą</w:t>
      </w:r>
      <w:r>
        <w:t xml:space="preserve">. </w:t>
      </w:r>
    </w:p>
    <w:p w14:paraId="7B40DBCE" w14:textId="1E29568E" w:rsidR="00D74874" w:rsidRPr="00951F86" w:rsidRDefault="00D74874" w:rsidP="000B6331">
      <w:pPr>
        <w:pStyle w:val="ARTartustawynprozporzdzenia"/>
        <w:rPr>
          <w:rStyle w:val="Ppogrubienie"/>
          <w:b w:val="0"/>
        </w:rPr>
      </w:pPr>
      <w:r w:rsidRPr="000B6331">
        <w:rPr>
          <w:rStyle w:val="Ppogrubienie"/>
        </w:rPr>
        <w:t>Art.</w:t>
      </w:r>
      <w:r w:rsidR="00DA09E1">
        <w:rPr>
          <w:rStyle w:val="Ppogrubienie"/>
        </w:rPr>
        <w:t> </w:t>
      </w:r>
      <w:r w:rsidRPr="000B6331">
        <w:rPr>
          <w:rStyle w:val="Ppogrubienie"/>
        </w:rPr>
        <w:t>24.</w:t>
      </w:r>
      <w:r w:rsidR="00DA09E1">
        <w:rPr>
          <w:rStyle w:val="Ppogrubienie"/>
        </w:rPr>
        <w:t> </w:t>
      </w:r>
      <w:r w:rsidRPr="00951F86">
        <w:rPr>
          <w:rStyle w:val="Ppogrubienie"/>
          <w:b w:val="0"/>
        </w:rPr>
        <w:t>1.</w:t>
      </w:r>
      <w:r w:rsidR="00DA09E1">
        <w:rPr>
          <w:rStyle w:val="Ppogrubienie"/>
        </w:rPr>
        <w:t> </w:t>
      </w:r>
      <w:r w:rsidRPr="00951F86">
        <w:rPr>
          <w:rStyle w:val="Ppogrubienie"/>
          <w:b w:val="0"/>
        </w:rPr>
        <w:t xml:space="preserve">Przepis art. 99 </w:t>
      </w:r>
      <w:r w:rsidRPr="000B6331">
        <w:t xml:space="preserve">ust. 2 </w:t>
      </w:r>
      <w:r w:rsidRPr="00951F86">
        <w:rPr>
          <w:rStyle w:val="Ppogrubienie"/>
          <w:b w:val="0"/>
        </w:rPr>
        <w:t xml:space="preserve">ustawy </w:t>
      </w:r>
      <w:r w:rsidRPr="000B6331">
        <w:t xml:space="preserve">zmienianej w </w:t>
      </w:r>
      <w:r w:rsidRPr="00951F86">
        <w:rPr>
          <w:rStyle w:val="Ppogrubienie"/>
          <w:b w:val="0"/>
        </w:rPr>
        <w:t>art. 4, w brzmieniu nadanym niniejszą ustawą, stosuje się do wynagrodzeń należnych od dnia 1 lipca 2023 r.</w:t>
      </w:r>
    </w:p>
    <w:p w14:paraId="023D6ABF" w14:textId="63956A32" w:rsidR="00D74874" w:rsidRDefault="00D74874" w:rsidP="000B6331">
      <w:pPr>
        <w:pStyle w:val="USTustnpkodeksu"/>
      </w:pPr>
      <w:r w:rsidRPr="00951F86">
        <w:rPr>
          <w:rStyle w:val="Ppogrubienie"/>
          <w:b w:val="0"/>
        </w:rPr>
        <w:t xml:space="preserve">2. </w:t>
      </w:r>
      <w:r w:rsidRPr="000B6331">
        <w:t>Podmioty lecznicze, które za okres od dnia 1 lipca 2023 r. do dnia wejścia w życie niniejszej ustawy wypłacały</w:t>
      </w:r>
      <w:r w:rsidRPr="00022D9E">
        <w:t xml:space="preserve"> pracownikom</w:t>
      </w:r>
      <w:r>
        <w:t xml:space="preserve"> </w:t>
      </w:r>
      <w:r w:rsidRPr="002E5182">
        <w:t>wykonującym zawód medyczny, zatrudnionym w</w:t>
      </w:r>
      <w:r w:rsidR="002E04EB">
        <w:t> </w:t>
      </w:r>
      <w:r w:rsidRPr="002E5182">
        <w:t xml:space="preserve">systemie pracy zmianowej w jednostkach systemu, o których mowa w art. 32 ust. 1 pkt 2 ustawy </w:t>
      </w:r>
      <w:r>
        <w:t>zmieni</w:t>
      </w:r>
      <w:r w:rsidR="00F95C78">
        <w:t>a</w:t>
      </w:r>
      <w:r>
        <w:t>nej w art. 1,</w:t>
      </w:r>
      <w:r w:rsidRPr="00022D9E">
        <w:t xml:space="preserve"> dodatki do wynagrodzenia odpowiadające dodatkom do wynagrodzenia, o których</w:t>
      </w:r>
      <w:r>
        <w:t xml:space="preserve"> mowa w art. 99 ust. 2 ustawy zmienianej w art. 4, w brzmieniu nadanym niniejszą ustawą, zaliczają </w:t>
      </w:r>
      <w:r w:rsidRPr="00022D9E">
        <w:t>kwotę dodatków do wynagrodzenia wypłac</w:t>
      </w:r>
      <w:r>
        <w:t>o</w:t>
      </w:r>
      <w:r w:rsidRPr="00022D9E">
        <w:t>nych za okres od dnia 1 lipca 2023 r. do dnia</w:t>
      </w:r>
      <w:r>
        <w:t xml:space="preserve"> </w:t>
      </w:r>
      <w:r w:rsidRPr="00022D9E">
        <w:t xml:space="preserve">wejścia w życie </w:t>
      </w:r>
      <w:r>
        <w:t xml:space="preserve">niniejszej ustawy na poczet </w:t>
      </w:r>
      <w:r w:rsidRPr="00022D9E">
        <w:t>dodatków</w:t>
      </w:r>
      <w:r>
        <w:t xml:space="preserve">, które będą </w:t>
      </w:r>
      <w:r w:rsidRPr="00022D9E">
        <w:t>wypłacon</w:t>
      </w:r>
      <w:r>
        <w:t xml:space="preserve">e </w:t>
      </w:r>
      <w:r w:rsidRPr="00022D9E">
        <w:t>za</w:t>
      </w:r>
      <w:r>
        <w:t xml:space="preserve"> </w:t>
      </w:r>
      <w:r w:rsidRPr="00022D9E">
        <w:t>ten okres</w:t>
      </w:r>
      <w:r>
        <w:t xml:space="preserve"> zgodnie </w:t>
      </w:r>
      <w:r w:rsidR="00F95C78">
        <w:t xml:space="preserve">z </w:t>
      </w:r>
      <w:r w:rsidRPr="002E5182">
        <w:t>art. 99 ust. 2 ustawy</w:t>
      </w:r>
      <w:r>
        <w:t xml:space="preserve"> zmienianej </w:t>
      </w:r>
      <w:r w:rsidRPr="002E5182">
        <w:t xml:space="preserve">w art. </w:t>
      </w:r>
      <w:r>
        <w:t>4</w:t>
      </w:r>
      <w:r w:rsidRPr="002E5182">
        <w:t>, w brzmieniu nadanym niniejszą ustawą</w:t>
      </w:r>
      <w:r w:rsidRPr="00022D9E">
        <w:t>.</w:t>
      </w:r>
    </w:p>
    <w:p w14:paraId="0934CD13" w14:textId="0D049F2D" w:rsidR="00D74874" w:rsidRDefault="00D74874" w:rsidP="00D74874">
      <w:pPr>
        <w:pStyle w:val="ARTartustawynprozporzdzenia"/>
      </w:pPr>
      <w:r w:rsidRPr="00976AC5">
        <w:rPr>
          <w:rStyle w:val="Ppogrubienie"/>
        </w:rPr>
        <w:t>Art.</w:t>
      </w:r>
      <w:r w:rsidR="00DA09E1">
        <w:rPr>
          <w:rStyle w:val="Ppogrubienie"/>
        </w:rPr>
        <w:t> </w:t>
      </w:r>
      <w:r>
        <w:rPr>
          <w:rStyle w:val="Ppogrubienie"/>
        </w:rPr>
        <w:t>25</w:t>
      </w:r>
      <w:r w:rsidRPr="00976AC5">
        <w:rPr>
          <w:rStyle w:val="Ppogrubienie"/>
        </w:rPr>
        <w:t>.</w:t>
      </w:r>
      <w:r w:rsidR="00DA09E1">
        <w:t> </w:t>
      </w:r>
      <w:r w:rsidRPr="005D6BA1">
        <w:t>Ustawa wchodzi w życie po upływie 14 dni od dnia ogłoszenia</w:t>
      </w:r>
      <w:r>
        <w:t>, z wyjątkiem:</w:t>
      </w:r>
    </w:p>
    <w:p w14:paraId="49AC0169" w14:textId="77777777" w:rsidR="00D74874" w:rsidRDefault="00D74874" w:rsidP="00D74874">
      <w:pPr>
        <w:pStyle w:val="PKTpunkt"/>
      </w:pPr>
      <w:r>
        <w:t>1)</w:t>
      </w:r>
      <w:r>
        <w:tab/>
        <w:t>art. 6, który wchodzi w życie z dniem następującym po dniu ogłoszenia;</w:t>
      </w:r>
    </w:p>
    <w:p w14:paraId="66BEE9C2" w14:textId="7BBA83E7" w:rsidR="00D74874" w:rsidRDefault="00D74874" w:rsidP="00D74874">
      <w:pPr>
        <w:pStyle w:val="PKTpunkt"/>
      </w:pPr>
      <w:r>
        <w:t>2)</w:t>
      </w:r>
      <w:r>
        <w:tab/>
      </w:r>
      <w:r w:rsidRPr="00337168">
        <w:t xml:space="preserve">art. 1 pkt </w:t>
      </w:r>
      <w:r>
        <w:t>3, 5</w:t>
      </w:r>
      <w:r w:rsidRPr="00337168">
        <w:t xml:space="preserve"> i </w:t>
      </w:r>
      <w:r>
        <w:t>6, art. 11 i art. 12</w:t>
      </w:r>
      <w:r w:rsidRPr="00337168">
        <w:t>, które wchodzą w życie po upływie 3 miesięcy od dnia ogłoszenia</w:t>
      </w:r>
      <w:r w:rsidR="00127AFF">
        <w:t>;</w:t>
      </w:r>
    </w:p>
    <w:p w14:paraId="714642F8" w14:textId="04772F4C" w:rsidR="00261A16" w:rsidRPr="00737F6A" w:rsidRDefault="00D74874" w:rsidP="00951F86">
      <w:pPr>
        <w:pStyle w:val="PKTpunkt"/>
      </w:pPr>
      <w:r>
        <w:t>3)</w:t>
      </w:r>
      <w:r>
        <w:tab/>
        <w:t>art. 1 pkt 26 w zakresie dodawanego art. 26e oraz art. 18, które wchodzą w życie z dniem 1 lipca 2025 r.</w:t>
      </w:r>
    </w:p>
    <w:sectPr w:rsidR="00261A16" w:rsidRPr="00737F6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878B" w14:textId="77777777" w:rsidR="00D21B7F" w:rsidRDefault="00D21B7F">
      <w:r>
        <w:separator/>
      </w:r>
    </w:p>
  </w:endnote>
  <w:endnote w:type="continuationSeparator" w:id="0">
    <w:p w14:paraId="6C49663C" w14:textId="77777777" w:rsidR="00D21B7F" w:rsidRDefault="00D2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9174" w14:textId="77777777" w:rsidR="00D21B7F" w:rsidRDefault="00D21B7F">
      <w:r>
        <w:separator/>
      </w:r>
    </w:p>
  </w:footnote>
  <w:footnote w:type="continuationSeparator" w:id="0">
    <w:p w14:paraId="1B8DD2AE" w14:textId="77777777" w:rsidR="00D21B7F" w:rsidRDefault="00D21B7F">
      <w:r>
        <w:continuationSeparator/>
      </w:r>
    </w:p>
  </w:footnote>
  <w:footnote w:id="1">
    <w:p w14:paraId="5223DF0C" w14:textId="419CA1EB" w:rsidR="00D74874" w:rsidRDefault="00D74874" w:rsidP="00D7487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4774F3">
        <w:rPr>
          <w:rStyle w:val="IGindeksgrny"/>
        </w:rPr>
        <w:tab/>
      </w:r>
      <w:r w:rsidRPr="00B8236D">
        <w:t>Niniejszą ustawą zmienia się</w:t>
      </w:r>
      <w:r>
        <w:t xml:space="preserve"> ustawy</w:t>
      </w:r>
      <w:r w:rsidRPr="00B8236D">
        <w:t xml:space="preserve">: </w:t>
      </w:r>
      <w:r w:rsidRPr="00896451">
        <w:t>ustaw</w:t>
      </w:r>
      <w:r>
        <w:t>ę</w:t>
      </w:r>
      <w:r w:rsidRPr="00896451">
        <w:t xml:space="preserve"> z dnia 31 stycznia 1959 r. o cmentarzach i chowaniu zmarłych</w:t>
      </w:r>
      <w:r>
        <w:t>,</w:t>
      </w:r>
      <w:r w:rsidRPr="00896451">
        <w:t xml:space="preserve"> </w:t>
      </w:r>
      <w:r w:rsidRPr="00097DCF">
        <w:t>ustaw</w:t>
      </w:r>
      <w:r>
        <w:t>ę</w:t>
      </w:r>
      <w:r w:rsidRPr="00097DCF">
        <w:t xml:space="preserve"> z dnia 27 sierpnia 2004 r. o świadczeniach opieki zdrowotnej finansowanych ze środków publicznych</w:t>
      </w:r>
      <w:r>
        <w:t xml:space="preserve">, ustawę z dnia 15 kwietnia 2011 r. o działalności leczniczej, </w:t>
      </w:r>
      <w:r w:rsidRPr="00B8236D">
        <w:t>ustawę z dnia 22 listopada 2013 r. o systemie powiadamiania</w:t>
      </w:r>
      <w:r>
        <w:t xml:space="preserve"> ratunkowego, </w:t>
      </w:r>
      <w:r w:rsidRPr="0034350E">
        <w:t>ustaw</w:t>
      </w:r>
      <w:r>
        <w:t>ę</w:t>
      </w:r>
      <w:r w:rsidRPr="0034350E">
        <w:t xml:space="preserve"> z dnia 10 maja 2018 r. o zmianie ustawy o Państwowym Ratownictwie Medycznym oraz niektórych innych ustaw</w:t>
      </w:r>
      <w:r>
        <w:t>,</w:t>
      </w:r>
      <w:r w:rsidRPr="0034350E">
        <w:t xml:space="preserve"> </w:t>
      </w:r>
      <w:r w:rsidRPr="00896451">
        <w:t>ustawę z dnia 1 grudnia 2022 r. o zawodzie ratownika medycznego oraz samorządzie ratowników medycznych</w:t>
      </w:r>
      <w:r>
        <w:t xml:space="preserve">, </w:t>
      </w:r>
      <w:r w:rsidRPr="006B34C6">
        <w:t>ustaw</w:t>
      </w:r>
      <w:r>
        <w:t>ę</w:t>
      </w:r>
      <w:r w:rsidRPr="006B34C6">
        <w:t xml:space="preserve"> z dnia 17 sierpnia 2023 r. o niektórych zawodach medycznych</w:t>
      </w:r>
      <w:r>
        <w:t xml:space="preserve"> oraz ustawę z dnia 12 lipca 2024 r. – Prawo komunikacji elektronicznej.</w:t>
      </w:r>
    </w:p>
  </w:footnote>
  <w:footnote w:id="2">
    <w:p w14:paraId="4530B9AF" w14:textId="77777777" w:rsidR="00D74874" w:rsidRDefault="00D74874" w:rsidP="00D74874">
      <w:pPr>
        <w:pStyle w:val="ODNONIKtreodnonika"/>
      </w:pPr>
      <w:r>
        <w:rPr>
          <w:rStyle w:val="Odwoanieprzypisudolnego"/>
        </w:rPr>
        <w:footnoteRef/>
      </w:r>
      <w:r w:rsidRPr="008D1DF3">
        <w:rPr>
          <w:rStyle w:val="IGindeksgrny"/>
        </w:rPr>
        <w:t>)</w:t>
      </w:r>
      <w:r>
        <w:tab/>
      </w:r>
      <w:r w:rsidRPr="00CF687B">
        <w:t>Zmiany wymienionego rozporządzenia zostały ogłoszone w Dz.</w:t>
      </w:r>
      <w:r>
        <w:t xml:space="preserve"> </w:t>
      </w:r>
      <w:r w:rsidRPr="00CF687B">
        <w:t>Urz. UE L 117 z 03.05.2019, str. 9, Dz.</w:t>
      </w:r>
      <w:r>
        <w:t xml:space="preserve"> </w:t>
      </w:r>
      <w:r w:rsidRPr="00CF687B">
        <w:t>Urz. UE L 334 z 27.12.2019, str. 165, Dz.</w:t>
      </w:r>
      <w:r>
        <w:t xml:space="preserve"> </w:t>
      </w:r>
      <w:r w:rsidRPr="00CF687B">
        <w:t>Urz. UE L 130 z 24.04.2020, str. 18</w:t>
      </w:r>
      <w:r>
        <w:t>,</w:t>
      </w:r>
      <w:r w:rsidRPr="00CF687B">
        <w:t xml:space="preserve"> Dz.</w:t>
      </w:r>
      <w:r>
        <w:t xml:space="preserve"> </w:t>
      </w:r>
      <w:r w:rsidRPr="00CF687B">
        <w:t>Urz. UE L 241 z 08.07.2021, str. 7</w:t>
      </w:r>
      <w:r>
        <w:t xml:space="preserve">, </w:t>
      </w:r>
      <w:r w:rsidRPr="00CF687B">
        <w:t>Dz.</w:t>
      </w:r>
      <w:r>
        <w:t xml:space="preserve"> </w:t>
      </w:r>
      <w:r w:rsidRPr="00CF687B">
        <w:t>Urz. UE L</w:t>
      </w:r>
      <w:r>
        <w:t xml:space="preserve"> 70 z 08.03.2023, str. 1, </w:t>
      </w:r>
      <w:r w:rsidRPr="00CF687B">
        <w:t>Dz.</w:t>
      </w:r>
      <w:r>
        <w:t xml:space="preserve"> </w:t>
      </w:r>
      <w:r w:rsidRPr="00CF687B">
        <w:t>Urz. UE L</w:t>
      </w:r>
      <w:r>
        <w:t xml:space="preserve"> 80 z 20.03.2023, str. 24, Dz. Urz. UE L 2023/2197 z 20.10.2023, Dz. Urz. UE L 2024/568 z 14.02.2024 oraz Dz. Urz. UE L 2024/1860 z 09.07.2024</w:t>
      </w:r>
      <w:r w:rsidRPr="00CF687B">
        <w:t>.</w:t>
      </w:r>
    </w:p>
  </w:footnote>
  <w:footnote w:id="3">
    <w:p w14:paraId="79503EBF" w14:textId="30FC7E40" w:rsidR="00D74874" w:rsidRDefault="00D74874" w:rsidP="00D74874">
      <w:pPr>
        <w:pStyle w:val="ODNONIKtreodnonika"/>
      </w:pPr>
      <w:r>
        <w:rPr>
          <w:rStyle w:val="Odwoanieprzypisudolnego"/>
        </w:rPr>
        <w:footnoteRef/>
      </w:r>
      <w:r w:rsidRPr="008D1DF3">
        <w:rPr>
          <w:rStyle w:val="IGindeksgrny"/>
        </w:rPr>
        <w:t>)</w:t>
      </w:r>
      <w:r>
        <w:tab/>
      </w:r>
      <w:r w:rsidRPr="00F948B7">
        <w:t xml:space="preserve">Zmiany </w:t>
      </w:r>
      <w:r>
        <w:t xml:space="preserve">tekstu jednolitego </w:t>
      </w:r>
      <w:r w:rsidRPr="00F948B7">
        <w:t>wymienionej ustawy zostały ogłoszone w Dz.</w:t>
      </w:r>
      <w:r>
        <w:t xml:space="preserve"> </w:t>
      </w:r>
      <w:r w:rsidRPr="00F948B7">
        <w:t>U. z 2024 r. poz. 858, 1222, 1593, 1615 i 1915</w:t>
      </w:r>
      <w:r>
        <w:t xml:space="preserve"> oraz z 2025 r. poz. 129.</w:t>
      </w:r>
    </w:p>
  </w:footnote>
  <w:footnote w:id="4">
    <w:p w14:paraId="16840CDE" w14:textId="61843AD5" w:rsidR="00D74874" w:rsidRDefault="00D74874" w:rsidP="00D7487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wymienionej ustawy zostały ogłoszone w </w:t>
      </w:r>
      <w:r w:rsidRPr="00C35DA7">
        <w:t>Dz.</w:t>
      </w:r>
      <w:r>
        <w:t xml:space="preserve"> </w:t>
      </w:r>
      <w:r w:rsidRPr="00C35DA7">
        <w:t>U. z 2018 r. poz. 1942 i 2130, z 2020 r. poz. 2400 i</w:t>
      </w:r>
      <w:r w:rsidR="00082650">
        <w:t> </w:t>
      </w:r>
      <w:r w:rsidRPr="00C35DA7">
        <w:t>2401, z 2021 r. poz. 2445</w:t>
      </w:r>
      <w:r>
        <w:t xml:space="preserve">, </w:t>
      </w:r>
      <w:r w:rsidRPr="00C35DA7">
        <w:t>z 2022 r. poz. 2770</w:t>
      </w:r>
      <w:r>
        <w:t xml:space="preserve"> oraz z 2023 r. poz. 1972</w:t>
      </w:r>
      <w:r w:rsidRPr="00C35DA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637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74"/>
    <w:rsid w:val="0000114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2FC"/>
    <w:rsid w:val="0005339C"/>
    <w:rsid w:val="0005571B"/>
    <w:rsid w:val="00057AB3"/>
    <w:rsid w:val="00060076"/>
    <w:rsid w:val="00060432"/>
    <w:rsid w:val="00060D87"/>
    <w:rsid w:val="000615A5"/>
    <w:rsid w:val="0006274F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2650"/>
    <w:rsid w:val="0008557B"/>
    <w:rsid w:val="00085CE7"/>
    <w:rsid w:val="00087B29"/>
    <w:rsid w:val="000906EE"/>
    <w:rsid w:val="00091BA2"/>
    <w:rsid w:val="000944EF"/>
    <w:rsid w:val="0009732D"/>
    <w:rsid w:val="000973F0"/>
    <w:rsid w:val="000A0554"/>
    <w:rsid w:val="000A1296"/>
    <w:rsid w:val="000A1C27"/>
    <w:rsid w:val="000A1DAD"/>
    <w:rsid w:val="000A2649"/>
    <w:rsid w:val="000A323B"/>
    <w:rsid w:val="000B298D"/>
    <w:rsid w:val="000B5B2D"/>
    <w:rsid w:val="000B5DCE"/>
    <w:rsid w:val="000B6331"/>
    <w:rsid w:val="000B6F77"/>
    <w:rsid w:val="000C05BA"/>
    <w:rsid w:val="000C0E8F"/>
    <w:rsid w:val="000C4BC4"/>
    <w:rsid w:val="000D0110"/>
    <w:rsid w:val="000D101F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12B0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27AFF"/>
    <w:rsid w:val="00131237"/>
    <w:rsid w:val="001329AC"/>
    <w:rsid w:val="00134CA0"/>
    <w:rsid w:val="0014026F"/>
    <w:rsid w:val="00141BDB"/>
    <w:rsid w:val="00144596"/>
    <w:rsid w:val="001470FE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56DE"/>
    <w:rsid w:val="00196E39"/>
    <w:rsid w:val="00197649"/>
    <w:rsid w:val="001A01FB"/>
    <w:rsid w:val="001A10E9"/>
    <w:rsid w:val="001A183D"/>
    <w:rsid w:val="001A2B65"/>
    <w:rsid w:val="001A3CD3"/>
    <w:rsid w:val="001A5BEF"/>
    <w:rsid w:val="001A6CBD"/>
    <w:rsid w:val="001A7F15"/>
    <w:rsid w:val="001B342E"/>
    <w:rsid w:val="001C050F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3A7A"/>
    <w:rsid w:val="00204A97"/>
    <w:rsid w:val="002114EF"/>
    <w:rsid w:val="002166AD"/>
    <w:rsid w:val="00217871"/>
    <w:rsid w:val="00221ED8"/>
    <w:rsid w:val="002231EA"/>
    <w:rsid w:val="00223FDF"/>
    <w:rsid w:val="002279C0"/>
    <w:rsid w:val="00230D0A"/>
    <w:rsid w:val="00233355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7EF"/>
    <w:rsid w:val="00271013"/>
    <w:rsid w:val="00273FE4"/>
    <w:rsid w:val="00275E4C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B9C"/>
    <w:rsid w:val="002C71D9"/>
    <w:rsid w:val="002D0352"/>
    <w:rsid w:val="002D0C4F"/>
    <w:rsid w:val="002D1364"/>
    <w:rsid w:val="002D4D30"/>
    <w:rsid w:val="002D5000"/>
    <w:rsid w:val="002D598D"/>
    <w:rsid w:val="002D7188"/>
    <w:rsid w:val="002E04EB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867"/>
    <w:rsid w:val="00330BAF"/>
    <w:rsid w:val="00334E3A"/>
    <w:rsid w:val="003361DD"/>
    <w:rsid w:val="00341A6A"/>
    <w:rsid w:val="00345B9C"/>
    <w:rsid w:val="00352DAE"/>
    <w:rsid w:val="00354EB9"/>
    <w:rsid w:val="00357A84"/>
    <w:rsid w:val="003602AE"/>
    <w:rsid w:val="00360929"/>
    <w:rsid w:val="003637C5"/>
    <w:rsid w:val="003647D5"/>
    <w:rsid w:val="003674B0"/>
    <w:rsid w:val="0037727C"/>
    <w:rsid w:val="003774B5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97C"/>
    <w:rsid w:val="00391B1A"/>
    <w:rsid w:val="00394423"/>
    <w:rsid w:val="00396419"/>
    <w:rsid w:val="00396942"/>
    <w:rsid w:val="00396B49"/>
    <w:rsid w:val="00396E3E"/>
    <w:rsid w:val="003A306E"/>
    <w:rsid w:val="003A313E"/>
    <w:rsid w:val="003A60DC"/>
    <w:rsid w:val="003A6A46"/>
    <w:rsid w:val="003A7A63"/>
    <w:rsid w:val="003B000C"/>
    <w:rsid w:val="003B0F1D"/>
    <w:rsid w:val="003B4A57"/>
    <w:rsid w:val="003B552A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4B49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3F37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46057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53AE"/>
    <w:rsid w:val="004774F3"/>
    <w:rsid w:val="00480A58"/>
    <w:rsid w:val="00482151"/>
    <w:rsid w:val="00485FAD"/>
    <w:rsid w:val="00487AED"/>
    <w:rsid w:val="00491EDF"/>
    <w:rsid w:val="0049258E"/>
    <w:rsid w:val="00492A3F"/>
    <w:rsid w:val="00494F62"/>
    <w:rsid w:val="004A1B79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465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34E"/>
    <w:rsid w:val="005479D9"/>
    <w:rsid w:val="005572BD"/>
    <w:rsid w:val="00557A12"/>
    <w:rsid w:val="00560AC7"/>
    <w:rsid w:val="00561AFB"/>
    <w:rsid w:val="00561FA8"/>
    <w:rsid w:val="005635ED"/>
    <w:rsid w:val="00564363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0299"/>
    <w:rsid w:val="005B713E"/>
    <w:rsid w:val="005C03B6"/>
    <w:rsid w:val="005C348E"/>
    <w:rsid w:val="005C59E1"/>
    <w:rsid w:val="005C68E1"/>
    <w:rsid w:val="005D3763"/>
    <w:rsid w:val="005D55E1"/>
    <w:rsid w:val="005D75D3"/>
    <w:rsid w:val="005E19F7"/>
    <w:rsid w:val="005E4F04"/>
    <w:rsid w:val="005E62C2"/>
    <w:rsid w:val="005E6C71"/>
    <w:rsid w:val="005F03F2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37A"/>
    <w:rsid w:val="00610C08"/>
    <w:rsid w:val="00611F74"/>
    <w:rsid w:val="00615772"/>
    <w:rsid w:val="00620305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2713"/>
    <w:rsid w:val="006946BB"/>
    <w:rsid w:val="006957B3"/>
    <w:rsid w:val="006969FA"/>
    <w:rsid w:val="006A35D5"/>
    <w:rsid w:val="006A748A"/>
    <w:rsid w:val="006C419E"/>
    <w:rsid w:val="006C4A31"/>
    <w:rsid w:val="006C5AC2"/>
    <w:rsid w:val="006C6AFB"/>
    <w:rsid w:val="006D05A5"/>
    <w:rsid w:val="006D2735"/>
    <w:rsid w:val="006D45B2"/>
    <w:rsid w:val="006E0FCC"/>
    <w:rsid w:val="006E1E96"/>
    <w:rsid w:val="006E5E21"/>
    <w:rsid w:val="006F2648"/>
    <w:rsid w:val="006F2F10"/>
    <w:rsid w:val="006F482B"/>
    <w:rsid w:val="006F54BE"/>
    <w:rsid w:val="006F6311"/>
    <w:rsid w:val="00701952"/>
    <w:rsid w:val="00702556"/>
    <w:rsid w:val="0070277E"/>
    <w:rsid w:val="00704156"/>
    <w:rsid w:val="007069FC"/>
    <w:rsid w:val="007109A8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1B1B"/>
    <w:rsid w:val="0072457F"/>
    <w:rsid w:val="00725406"/>
    <w:rsid w:val="0072621B"/>
    <w:rsid w:val="00730555"/>
    <w:rsid w:val="007312CC"/>
    <w:rsid w:val="00736A64"/>
    <w:rsid w:val="00737F6A"/>
    <w:rsid w:val="007410B6"/>
    <w:rsid w:val="00742F07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652"/>
    <w:rsid w:val="00770F6B"/>
    <w:rsid w:val="00771883"/>
    <w:rsid w:val="007729CE"/>
    <w:rsid w:val="00776DC2"/>
    <w:rsid w:val="00780122"/>
    <w:rsid w:val="0078214B"/>
    <w:rsid w:val="0078498A"/>
    <w:rsid w:val="0078710B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437C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6496"/>
    <w:rsid w:val="007E7918"/>
    <w:rsid w:val="007F0072"/>
    <w:rsid w:val="007F2EB6"/>
    <w:rsid w:val="007F54C3"/>
    <w:rsid w:val="007F5D1D"/>
    <w:rsid w:val="00802949"/>
    <w:rsid w:val="0080301E"/>
    <w:rsid w:val="0080365F"/>
    <w:rsid w:val="00805721"/>
    <w:rsid w:val="0080688D"/>
    <w:rsid w:val="00812BE5"/>
    <w:rsid w:val="00817429"/>
    <w:rsid w:val="00821514"/>
    <w:rsid w:val="00821E35"/>
    <w:rsid w:val="00824591"/>
    <w:rsid w:val="00824AED"/>
    <w:rsid w:val="00827820"/>
    <w:rsid w:val="00831B8B"/>
    <w:rsid w:val="008325FB"/>
    <w:rsid w:val="0083405D"/>
    <w:rsid w:val="008352D4"/>
    <w:rsid w:val="00836DB9"/>
    <w:rsid w:val="00837C67"/>
    <w:rsid w:val="00840153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223A"/>
    <w:rsid w:val="00866867"/>
    <w:rsid w:val="00872257"/>
    <w:rsid w:val="008753E6"/>
    <w:rsid w:val="0087738C"/>
    <w:rsid w:val="008802AF"/>
    <w:rsid w:val="00881926"/>
    <w:rsid w:val="00881BD4"/>
    <w:rsid w:val="0088318F"/>
    <w:rsid w:val="0088331D"/>
    <w:rsid w:val="008852B0"/>
    <w:rsid w:val="00885AE7"/>
    <w:rsid w:val="00886B60"/>
    <w:rsid w:val="00887889"/>
    <w:rsid w:val="008920FF"/>
    <w:rsid w:val="008925DD"/>
    <w:rsid w:val="008926E8"/>
    <w:rsid w:val="0089294A"/>
    <w:rsid w:val="00894F19"/>
    <w:rsid w:val="00896A10"/>
    <w:rsid w:val="008971B5"/>
    <w:rsid w:val="008A0837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08A3"/>
    <w:rsid w:val="008E171D"/>
    <w:rsid w:val="008E2785"/>
    <w:rsid w:val="008E78A3"/>
    <w:rsid w:val="008F0654"/>
    <w:rsid w:val="008F06CB"/>
    <w:rsid w:val="008F2E83"/>
    <w:rsid w:val="008F56A1"/>
    <w:rsid w:val="008F612A"/>
    <w:rsid w:val="008F6569"/>
    <w:rsid w:val="0090293D"/>
    <w:rsid w:val="009034DE"/>
    <w:rsid w:val="00905396"/>
    <w:rsid w:val="009058D5"/>
    <w:rsid w:val="0090605D"/>
    <w:rsid w:val="00906419"/>
    <w:rsid w:val="00912889"/>
    <w:rsid w:val="00913A42"/>
    <w:rsid w:val="00914167"/>
    <w:rsid w:val="009143DB"/>
    <w:rsid w:val="00915065"/>
    <w:rsid w:val="00915CCF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1D72"/>
    <w:rsid w:val="00943751"/>
    <w:rsid w:val="00946DD0"/>
    <w:rsid w:val="009470DA"/>
    <w:rsid w:val="009509E6"/>
    <w:rsid w:val="00951F8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420"/>
    <w:rsid w:val="00972486"/>
    <w:rsid w:val="009809CD"/>
    <w:rsid w:val="00984E03"/>
    <w:rsid w:val="00987458"/>
    <w:rsid w:val="00987E85"/>
    <w:rsid w:val="009A0D12"/>
    <w:rsid w:val="009A1987"/>
    <w:rsid w:val="009A1E9C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1BC"/>
    <w:rsid w:val="009C79AD"/>
    <w:rsid w:val="009C7CA6"/>
    <w:rsid w:val="009D19EA"/>
    <w:rsid w:val="009D3316"/>
    <w:rsid w:val="009D55AA"/>
    <w:rsid w:val="009D60B8"/>
    <w:rsid w:val="009E3E77"/>
    <w:rsid w:val="009E3FAB"/>
    <w:rsid w:val="009E5B3F"/>
    <w:rsid w:val="009E7D90"/>
    <w:rsid w:val="009F1AB0"/>
    <w:rsid w:val="009F501D"/>
    <w:rsid w:val="009F6A0A"/>
    <w:rsid w:val="00A039D5"/>
    <w:rsid w:val="00A046AD"/>
    <w:rsid w:val="00A053B8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2659"/>
    <w:rsid w:val="00A54336"/>
    <w:rsid w:val="00A54610"/>
    <w:rsid w:val="00A5683E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69B"/>
    <w:rsid w:val="00A864E3"/>
    <w:rsid w:val="00A922EF"/>
    <w:rsid w:val="00A9259D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5FB6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17EE"/>
    <w:rsid w:val="00B13921"/>
    <w:rsid w:val="00B1528C"/>
    <w:rsid w:val="00B16ACD"/>
    <w:rsid w:val="00B176CB"/>
    <w:rsid w:val="00B21487"/>
    <w:rsid w:val="00B232D1"/>
    <w:rsid w:val="00B24DB5"/>
    <w:rsid w:val="00B31F9E"/>
    <w:rsid w:val="00B3268F"/>
    <w:rsid w:val="00B32C2C"/>
    <w:rsid w:val="00B332C8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C31"/>
    <w:rsid w:val="00B60D1A"/>
    <w:rsid w:val="00B642FC"/>
    <w:rsid w:val="00B64630"/>
    <w:rsid w:val="00B64D26"/>
    <w:rsid w:val="00B64FBB"/>
    <w:rsid w:val="00B70E22"/>
    <w:rsid w:val="00B774CB"/>
    <w:rsid w:val="00B80402"/>
    <w:rsid w:val="00B80B9A"/>
    <w:rsid w:val="00B8277F"/>
    <w:rsid w:val="00B830B7"/>
    <w:rsid w:val="00B848EA"/>
    <w:rsid w:val="00B849E1"/>
    <w:rsid w:val="00B84B2B"/>
    <w:rsid w:val="00B90500"/>
    <w:rsid w:val="00B9176C"/>
    <w:rsid w:val="00B935A4"/>
    <w:rsid w:val="00B94861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4CA"/>
    <w:rsid w:val="00BF5970"/>
    <w:rsid w:val="00BF6589"/>
    <w:rsid w:val="00BF6F7F"/>
    <w:rsid w:val="00C00647"/>
    <w:rsid w:val="00C02764"/>
    <w:rsid w:val="00C04CEF"/>
    <w:rsid w:val="00C0662F"/>
    <w:rsid w:val="00C11943"/>
    <w:rsid w:val="00C1262C"/>
    <w:rsid w:val="00C12E96"/>
    <w:rsid w:val="00C14763"/>
    <w:rsid w:val="00C16141"/>
    <w:rsid w:val="00C2363F"/>
    <w:rsid w:val="00C236C8"/>
    <w:rsid w:val="00C260B1"/>
    <w:rsid w:val="00C26E56"/>
    <w:rsid w:val="00C31406"/>
    <w:rsid w:val="00C3384F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17F0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5E58"/>
    <w:rsid w:val="00C97DA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FFC"/>
    <w:rsid w:val="00CC519B"/>
    <w:rsid w:val="00CD12C1"/>
    <w:rsid w:val="00CD214E"/>
    <w:rsid w:val="00CD46FA"/>
    <w:rsid w:val="00CD5973"/>
    <w:rsid w:val="00CE1A0B"/>
    <w:rsid w:val="00CE31A6"/>
    <w:rsid w:val="00CF09AA"/>
    <w:rsid w:val="00CF4813"/>
    <w:rsid w:val="00CF5233"/>
    <w:rsid w:val="00D029B8"/>
    <w:rsid w:val="00D02F60"/>
    <w:rsid w:val="00D03DD1"/>
    <w:rsid w:val="00D0464E"/>
    <w:rsid w:val="00D04A96"/>
    <w:rsid w:val="00D07A7B"/>
    <w:rsid w:val="00D10E06"/>
    <w:rsid w:val="00D15197"/>
    <w:rsid w:val="00D16820"/>
    <w:rsid w:val="00D169C8"/>
    <w:rsid w:val="00D1793F"/>
    <w:rsid w:val="00D21B7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2B5"/>
    <w:rsid w:val="00D55290"/>
    <w:rsid w:val="00D57791"/>
    <w:rsid w:val="00D6046A"/>
    <w:rsid w:val="00D62870"/>
    <w:rsid w:val="00D655D9"/>
    <w:rsid w:val="00D65872"/>
    <w:rsid w:val="00D65CE7"/>
    <w:rsid w:val="00D676F3"/>
    <w:rsid w:val="00D70EF5"/>
    <w:rsid w:val="00D71024"/>
    <w:rsid w:val="00D71A25"/>
    <w:rsid w:val="00D71FCF"/>
    <w:rsid w:val="00D72A54"/>
    <w:rsid w:val="00D72CC1"/>
    <w:rsid w:val="00D74874"/>
    <w:rsid w:val="00D7505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9E1"/>
    <w:rsid w:val="00DA3FDD"/>
    <w:rsid w:val="00DA7017"/>
    <w:rsid w:val="00DA7028"/>
    <w:rsid w:val="00DB1AD2"/>
    <w:rsid w:val="00DB2B58"/>
    <w:rsid w:val="00DB486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156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49A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45EC"/>
    <w:rsid w:val="00E75DDA"/>
    <w:rsid w:val="00E771C4"/>
    <w:rsid w:val="00E773E8"/>
    <w:rsid w:val="00E83ADD"/>
    <w:rsid w:val="00E84F38"/>
    <w:rsid w:val="00E85623"/>
    <w:rsid w:val="00E87441"/>
    <w:rsid w:val="00E91FAE"/>
    <w:rsid w:val="00E96E3F"/>
    <w:rsid w:val="00E96FBA"/>
    <w:rsid w:val="00EA0005"/>
    <w:rsid w:val="00EA270C"/>
    <w:rsid w:val="00EA4974"/>
    <w:rsid w:val="00EA532E"/>
    <w:rsid w:val="00EB06D9"/>
    <w:rsid w:val="00EB192B"/>
    <w:rsid w:val="00EB19ED"/>
    <w:rsid w:val="00EB1CAB"/>
    <w:rsid w:val="00EB66E6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EE3"/>
    <w:rsid w:val="00EF3486"/>
    <w:rsid w:val="00EF47AF"/>
    <w:rsid w:val="00EF53B6"/>
    <w:rsid w:val="00EF74CE"/>
    <w:rsid w:val="00F00B73"/>
    <w:rsid w:val="00F0149B"/>
    <w:rsid w:val="00F115CA"/>
    <w:rsid w:val="00F11F0F"/>
    <w:rsid w:val="00F14817"/>
    <w:rsid w:val="00F14EBA"/>
    <w:rsid w:val="00F1510F"/>
    <w:rsid w:val="00F1533A"/>
    <w:rsid w:val="00F159B4"/>
    <w:rsid w:val="00F15E5A"/>
    <w:rsid w:val="00F17F0A"/>
    <w:rsid w:val="00F23BB3"/>
    <w:rsid w:val="00F2539B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6B9"/>
    <w:rsid w:val="00F66B34"/>
    <w:rsid w:val="00F675B9"/>
    <w:rsid w:val="00F711C9"/>
    <w:rsid w:val="00F72BF2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C78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9333F"/>
  <w15:docId w15:val="{AD79C26C-93E2-46E2-A346-5230F682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74874"/>
    <w:pPr>
      <w:spacing w:line="240" w:lineRule="auto"/>
    </w:pPr>
    <w:rPr>
      <w:rFonts w:ascii="Times New Roman" w:hAnsi="Times New Roman" w:cs="Arial"/>
      <w:szCs w:val="20"/>
    </w:rPr>
  </w:style>
  <w:style w:type="character" w:styleId="Hipercze">
    <w:name w:val="Hyperlink"/>
    <w:uiPriority w:val="99"/>
    <w:unhideWhenUsed/>
    <w:rsid w:val="00D74874"/>
    <w:rPr>
      <w:color w:val="0000FF"/>
      <w:u w:val="single"/>
    </w:rPr>
  </w:style>
  <w:style w:type="character" w:styleId="Pogrubienie">
    <w:name w:val="Strong"/>
    <w:uiPriority w:val="22"/>
    <w:qFormat/>
    <w:rsid w:val="00D7487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874"/>
    <w:pPr>
      <w:spacing w:line="240" w:lineRule="auto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874"/>
    <w:rPr>
      <w:rFonts w:ascii="Times New Roman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8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487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874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874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4874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29</TotalTime>
  <Pages>47</Pages>
  <Words>13415</Words>
  <Characters>79494</Characters>
  <Application>Microsoft Office Word</Application>
  <DocSecurity>0</DocSecurity>
  <Lines>662</Lines>
  <Paragraphs>185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Wójcik Aleksandra</cp:lastModifiedBy>
  <cp:revision>9</cp:revision>
  <cp:lastPrinted>2012-04-23T06:39:00Z</cp:lastPrinted>
  <dcterms:created xsi:type="dcterms:W3CDTF">2025-02-19T09:31:00Z</dcterms:created>
  <dcterms:modified xsi:type="dcterms:W3CDTF">2025-02-19T10:04:00Z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