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684A" w14:textId="7EEB05C8" w:rsidR="00DE4590" w:rsidRPr="00AF6C5C" w:rsidRDefault="00DE4590" w:rsidP="003A163C">
      <w:pPr>
        <w:pStyle w:val="OZNPROJEKTUwskazaniedatylubwersjiprojektu"/>
      </w:pPr>
      <w:r w:rsidRPr="00AF6C5C">
        <w:t xml:space="preserve">Projekt </w:t>
      </w:r>
    </w:p>
    <w:p w14:paraId="7E9C9B7F" w14:textId="77777777" w:rsidR="00DE4590" w:rsidRPr="00AF6C5C" w:rsidRDefault="00DE4590" w:rsidP="00DE4590">
      <w:pPr>
        <w:pStyle w:val="OZNRODZAKTUtznustawalubrozporzdzenieiorganwydajcy"/>
      </w:pPr>
      <w:r w:rsidRPr="00AF6C5C">
        <w:t>USTAWA</w:t>
      </w:r>
    </w:p>
    <w:p w14:paraId="59065551" w14:textId="1949BB53" w:rsidR="00DE4590" w:rsidRPr="00AF6C5C" w:rsidRDefault="00DE4590" w:rsidP="00DE4590">
      <w:pPr>
        <w:pStyle w:val="DATAAKTUdatauchwalenialubwydaniaaktu"/>
      </w:pPr>
      <w:r w:rsidRPr="00AF6C5C">
        <w:t xml:space="preserve">z dnia </w:t>
      </w:r>
    </w:p>
    <w:p w14:paraId="6303D9C4" w14:textId="77777777" w:rsidR="00DE4590" w:rsidRPr="00AF6C5C" w:rsidRDefault="00DE4590" w:rsidP="00AF6C5C">
      <w:pPr>
        <w:pStyle w:val="TYTUAKTUprzedmiotregulacjiustawylubrozporzdzenia"/>
      </w:pPr>
      <w:r w:rsidRPr="00AF6C5C">
        <w:t>o zmianie ustawy o Agencji Mienia Wojskowego</w:t>
      </w:r>
    </w:p>
    <w:p w14:paraId="25C63023" w14:textId="77777777" w:rsidR="00DE4590" w:rsidRPr="00AF6C5C" w:rsidRDefault="00DE4590" w:rsidP="00AF6C5C">
      <w:pPr>
        <w:pStyle w:val="ARTartustawynprozporzdzenia"/>
        <w:keepNext/>
      </w:pPr>
      <w:r w:rsidRPr="00AF6C5C">
        <w:rPr>
          <w:rStyle w:val="Ppogrubienie"/>
        </w:rPr>
        <w:t>Art. 1.</w:t>
      </w:r>
      <w:r w:rsidRPr="00AF6C5C">
        <w:t> W ustawie z dnia 10 lipca 2015 r. o Agencji Mienia Wojskowego (Dz. U. z 2024 r. poz. 98 i 1907) wprowadza się następujące zmiany:</w:t>
      </w:r>
    </w:p>
    <w:p w14:paraId="3F3172D3" w14:textId="77777777" w:rsidR="00DE4590" w:rsidRPr="00AF6C5C" w:rsidRDefault="00DE4590" w:rsidP="00AF6C5C">
      <w:pPr>
        <w:pStyle w:val="PKTpunkt"/>
        <w:keepNext/>
      </w:pPr>
      <w:r w:rsidRPr="00AF6C5C">
        <w:t>1)</w:t>
      </w:r>
      <w:r w:rsidRPr="00AF6C5C">
        <w:tab/>
        <w:t>w art. 1 pkt 3 otrzymuje brzmienie:</w:t>
      </w:r>
    </w:p>
    <w:p w14:paraId="670EE6C3" w14:textId="64BAC738" w:rsidR="00DE4590" w:rsidRPr="00AF6C5C" w:rsidRDefault="00DE4590" w:rsidP="00AF6C5C">
      <w:pPr>
        <w:pStyle w:val="ZPKTzmpktartykuempunktem"/>
        <w:keepNext/>
      </w:pPr>
      <w:r w:rsidRPr="00AF6C5C">
        <w:t>„3)</w:t>
      </w:r>
      <w:r w:rsidRPr="00AF6C5C">
        <w:tab/>
        <w:t>zasady i tryb gospodarowania mieniem Skarbu Państwa przekazanym Agencji:</w:t>
      </w:r>
    </w:p>
    <w:p w14:paraId="41B7A613" w14:textId="77777777" w:rsidR="00DE4590" w:rsidRPr="00AF6C5C" w:rsidRDefault="00DE4590" w:rsidP="00DE4590">
      <w:pPr>
        <w:pStyle w:val="ZLITwPKTzmlitwpktartykuempunktem"/>
      </w:pPr>
      <w:r w:rsidRPr="00AF6C5C">
        <w:t>a)</w:t>
      </w:r>
      <w:r w:rsidRPr="00AF6C5C">
        <w:tab/>
        <w:t>na podstawie umowy użyczenia lub decyzji właściwego ministra,</w:t>
      </w:r>
    </w:p>
    <w:p w14:paraId="3D6AFB92" w14:textId="0E42D9BB" w:rsidR="00DE4590" w:rsidRPr="00AF6C5C" w:rsidRDefault="00DE4590" w:rsidP="00DE4590">
      <w:pPr>
        <w:pStyle w:val="ZLITwPKTzmlitwpktartykuempunktem"/>
      </w:pPr>
      <w:r w:rsidRPr="00AF6C5C">
        <w:t>b)</w:t>
      </w:r>
      <w:r w:rsidRPr="00AF6C5C">
        <w:tab/>
        <w:t>w celu zbycia albo nieodpłatnego przekazania siłom zbrojnym państw obcych;”;</w:t>
      </w:r>
    </w:p>
    <w:p w14:paraId="4C41F39E" w14:textId="77777777" w:rsidR="00DE4590" w:rsidRPr="00AF6C5C" w:rsidRDefault="00DE4590" w:rsidP="00AF6C5C">
      <w:pPr>
        <w:pStyle w:val="PKTpunkt"/>
        <w:keepNext/>
      </w:pPr>
      <w:r w:rsidRPr="00AF6C5C">
        <w:t>2)</w:t>
      </w:r>
      <w:r w:rsidRPr="00AF6C5C">
        <w:tab/>
        <w:t>w art. 6 w ust. 1 w pkt 3 w lit. b kropkę zastępuje się średnikiem i dodaje się pkt 4 w brzmieniu:</w:t>
      </w:r>
    </w:p>
    <w:p w14:paraId="192BDD9A" w14:textId="4054ADCA" w:rsidR="00DE4590" w:rsidRPr="00AF6C5C" w:rsidRDefault="00DE4590" w:rsidP="00DE4590">
      <w:pPr>
        <w:pStyle w:val="ZPKTzmpktartykuempunktem"/>
      </w:pPr>
      <w:r w:rsidRPr="00AF6C5C">
        <w:t>„4)</w:t>
      </w:r>
      <w:r w:rsidRPr="00AF6C5C">
        <w:tab/>
        <w:t>przeznaczonych do zbycia albo nieodpłatnego przekazania siłom zbrojnym państw obcych mienia ruchomego Skarbu Państwa lub produktów podwójnego zastosowania i uzbrojenia, o których mowa w art. 3 pkt 1 i 2 ustawy z dnia 29 listopada 2000 r. o obrocie z zagranicą towarami, technologiami i usługami o znaczeniu strategicznym dla bezpieczeństwa państwa, a także dla utrzymania międzynarodowego pokoju i bezpieczeństwa.”;</w:t>
      </w:r>
    </w:p>
    <w:p w14:paraId="42E11152" w14:textId="77777777" w:rsidR="00DE4590" w:rsidRPr="00AF6C5C" w:rsidRDefault="00DE4590" w:rsidP="00AF6C5C">
      <w:pPr>
        <w:pStyle w:val="PKTpunkt"/>
        <w:keepNext/>
      </w:pPr>
      <w:r w:rsidRPr="00AF6C5C">
        <w:t>3)</w:t>
      </w:r>
      <w:r w:rsidRPr="00AF6C5C">
        <w:tab/>
        <w:t>w art. 7 w ust. 1 pkt 14 otrzymuje brzmienie:</w:t>
      </w:r>
    </w:p>
    <w:p w14:paraId="4F624F5B" w14:textId="440B959F" w:rsidR="00DE4590" w:rsidRPr="00AF6C5C" w:rsidRDefault="00DE4590" w:rsidP="00DE4590">
      <w:pPr>
        <w:pStyle w:val="ZPKTzmpktartykuempunktem"/>
      </w:pPr>
      <w:r w:rsidRPr="00AF6C5C">
        <w:t>„14)</w:t>
      </w:r>
      <w:r w:rsidRPr="00AF6C5C">
        <w:tab/>
        <w:t>prowadzenie działań marketingowych i promocyjnych;”;</w:t>
      </w:r>
    </w:p>
    <w:p w14:paraId="098B245D" w14:textId="77777777" w:rsidR="00DE4590" w:rsidRPr="00AF6C5C" w:rsidRDefault="00DE4590" w:rsidP="00AF6C5C">
      <w:pPr>
        <w:pStyle w:val="PKTpunkt"/>
        <w:keepNext/>
      </w:pPr>
      <w:r w:rsidRPr="00AF6C5C">
        <w:t>4)</w:t>
      </w:r>
      <w:r w:rsidRPr="00AF6C5C">
        <w:tab/>
        <w:t xml:space="preserve">po art. </w:t>
      </w:r>
      <w:proofErr w:type="spellStart"/>
      <w:r w:rsidRPr="00AF6C5C">
        <w:t>7a</w:t>
      </w:r>
      <w:proofErr w:type="spellEnd"/>
      <w:r w:rsidRPr="00AF6C5C">
        <w:t xml:space="preserve"> dodaje się art. </w:t>
      </w:r>
      <w:proofErr w:type="spellStart"/>
      <w:r w:rsidRPr="00AF6C5C">
        <w:t>7b</w:t>
      </w:r>
      <w:proofErr w:type="spellEnd"/>
      <w:r w:rsidRPr="00AF6C5C">
        <w:t xml:space="preserve"> w brzmieniu:</w:t>
      </w:r>
    </w:p>
    <w:p w14:paraId="39FEB025" w14:textId="6E97D012" w:rsidR="00DE4590" w:rsidRPr="00AF6C5C" w:rsidRDefault="00DE4590" w:rsidP="00DE4590">
      <w:pPr>
        <w:pStyle w:val="ZARTzmartartykuempunktem"/>
      </w:pPr>
      <w:r w:rsidRPr="00AF6C5C">
        <w:t>„Art. </w:t>
      </w:r>
      <w:proofErr w:type="spellStart"/>
      <w:r w:rsidRPr="00AF6C5C">
        <w:t>7b</w:t>
      </w:r>
      <w:proofErr w:type="spellEnd"/>
      <w:r w:rsidRPr="00AF6C5C">
        <w:t>. 1. Do zadań własnych Agencji należy organizowanie wspólnie z jednostkami organizacyjnymi podległymi Ministrowi Obrony Narodowej lub przez niego nadzorowanymi</w:t>
      </w:r>
      <w:r w:rsidR="00420F68">
        <w:t>,</w:t>
      </w:r>
      <w:r w:rsidRPr="00AF6C5C">
        <w:t xml:space="preserve"> jako podmiotami współdziałającymi</w:t>
      </w:r>
      <w:r w:rsidR="00420F68">
        <w:t>,</w:t>
      </w:r>
      <w:r w:rsidRPr="00AF6C5C">
        <w:t xml:space="preserve"> przedsięwzięć związanych z promocją Sił Zbrojnych Rzeczypospolitej Polskiej, w tym pokazów lotniczych.</w:t>
      </w:r>
    </w:p>
    <w:p w14:paraId="7AB8434B" w14:textId="57D6517A" w:rsidR="00DE4590" w:rsidRPr="00AF6C5C" w:rsidRDefault="00DE4590" w:rsidP="00DE4590">
      <w:pPr>
        <w:pStyle w:val="ZUSTzmustartykuempunktem"/>
      </w:pPr>
      <w:bookmarkStart w:id="0" w:name="_Hlk190852725"/>
      <w:r w:rsidRPr="00AF6C5C">
        <w:t xml:space="preserve">2. W celu realizacji przedsięwzięć, o których mowa w ust. 1, Agencja może zawierać stosowne porozumienia w szczególności z jednostkami samorządu terytorialnego, administracją rządową, organizacjami pozarządowymi i podmiotami wymienionymi w art. 3 ust. 2 i 3 ustawy z dnia 24 kwietnia 2003 r. o działalności pożytku publicznego i o wolontariacie (Dz. U. z 2024 r. poz. 1491, 1761 i 1940), podmiotami określonymi w art. 7 ustawy z dnia 20 lipca 2018 r. – Prawo o szkolnictwie wyższym i nauce (Dz. U. z 2024 </w:t>
      </w:r>
      <w:r w:rsidRPr="00AF6C5C">
        <w:lastRenderedPageBreak/>
        <w:t xml:space="preserve">r. poz. 1571, 1871 i 1897) tworzącymi system szkolnictwa wyższego i </w:t>
      </w:r>
      <w:proofErr w:type="gramStart"/>
      <w:r w:rsidRPr="00AF6C5C">
        <w:t>nauki</w:t>
      </w:r>
      <w:proofErr w:type="gramEnd"/>
      <w:r w:rsidRPr="00AF6C5C">
        <w:t xml:space="preserve"> i podmiotami działającymi na rzecz tego systemu oraz z podmiotami określonymi w art. 4 ustawy z dnia 6 marca 2018 r. – Prawo przedsiębiorców (Dz. U. z 2024 r. poz. 236, 1222 i 1871</w:t>
      </w:r>
      <w:r w:rsidR="00420F68">
        <w:t xml:space="preserve"> oraz z 2025 r. poz. 222</w:t>
      </w:r>
      <w:r w:rsidRPr="00AF6C5C">
        <w:t>). Realizacja porozumień będzie odbywała się ze środków własnych podmiotów uczestniczących w przedsięwzięciach promocyjnych.”;</w:t>
      </w:r>
    </w:p>
    <w:bookmarkEnd w:id="0"/>
    <w:p w14:paraId="09FA9BDF" w14:textId="77777777" w:rsidR="00DE4590" w:rsidRPr="00AF6C5C" w:rsidRDefault="00DE4590" w:rsidP="00AF6C5C">
      <w:pPr>
        <w:pStyle w:val="PKTpunkt"/>
        <w:keepNext/>
      </w:pPr>
      <w:r w:rsidRPr="00AF6C5C">
        <w:t>5)</w:t>
      </w:r>
      <w:r w:rsidRPr="00AF6C5C">
        <w:tab/>
        <w:t>w art. 43 dodaje się ust. 3 w brzmieniu:</w:t>
      </w:r>
    </w:p>
    <w:p w14:paraId="6E3A64CB" w14:textId="6ACB3F07" w:rsidR="00DE4590" w:rsidRPr="00AF6C5C" w:rsidRDefault="00DE4590" w:rsidP="00DE4590">
      <w:pPr>
        <w:pStyle w:val="ZUSTzmustartykuempunktem"/>
      </w:pPr>
      <w:r w:rsidRPr="00AF6C5C">
        <w:t>„3. Przeznaczone do nieodpłatnego przekazania siłom zbrojnym państw obcych mienie ruchome Skarbu Państwa lub produkty podwójnego zastosowania i uzbrojenie, o których mowa w art. 3 pkt 1 i 2 ustawy z dnia 29 listopada 2000 r. o obrocie z zagranicą towarami, technologiami i usługami o znaczeniu strategicznym dla bezpieczeństwa państwa, a także dla utrzymania międzynarodowego pokoju i bezpieczeństwa, są przekazywane Agencji przez Ministra Obrony Narodowej lub ministra właściwego do spraw wewnętrznych.”;</w:t>
      </w:r>
    </w:p>
    <w:p w14:paraId="5139B515" w14:textId="77777777" w:rsidR="00DE4590" w:rsidRPr="00AF6C5C" w:rsidRDefault="00DE4590" w:rsidP="00AF6C5C">
      <w:pPr>
        <w:pStyle w:val="PKTpunkt"/>
        <w:keepNext/>
      </w:pPr>
      <w:r w:rsidRPr="00AF6C5C">
        <w:t>6)</w:t>
      </w:r>
      <w:r w:rsidRPr="00AF6C5C">
        <w:tab/>
        <w:t>w art. 47 w ust. 5:</w:t>
      </w:r>
    </w:p>
    <w:p w14:paraId="2DE4D1DA" w14:textId="77777777" w:rsidR="00DE4590" w:rsidRPr="00AF6C5C" w:rsidRDefault="00DE4590" w:rsidP="00AF6C5C">
      <w:pPr>
        <w:pStyle w:val="LITlitera"/>
        <w:keepNext/>
      </w:pPr>
      <w:r w:rsidRPr="00AF6C5C">
        <w:t>a)</w:t>
      </w:r>
      <w:r w:rsidRPr="00AF6C5C">
        <w:tab/>
        <w:t>pkt 1 otrzymuje brzmienie:</w:t>
      </w:r>
    </w:p>
    <w:p w14:paraId="3E536F43" w14:textId="3FBB27E0" w:rsidR="00DE4590" w:rsidRPr="00AF6C5C" w:rsidRDefault="00DE4590" w:rsidP="00DE4590">
      <w:pPr>
        <w:pStyle w:val="ZLITPKTzmpktliter"/>
      </w:pPr>
      <w:r w:rsidRPr="00AF6C5C">
        <w:t>„1)</w:t>
      </w:r>
      <w:r w:rsidRPr="00AF6C5C">
        <w:tab/>
        <w:t>właściwe organy odpowiedzialne za prowadzenie gospodarki mieniem będącym w trwałym zarządzie lub użytkowaniu jednostek organizacyjnych podległych odpowiednio Ministrowi Obrony Narodowej albo ministrowi właściwemu do spraw wewnętrznych lub przez nich nadzorowanych, z zastrzeżeniem pkt 3;”,</w:t>
      </w:r>
    </w:p>
    <w:p w14:paraId="21E039BB" w14:textId="77777777" w:rsidR="00DE4590" w:rsidRPr="00AF6C5C" w:rsidRDefault="00DE4590" w:rsidP="00AF6C5C">
      <w:pPr>
        <w:pStyle w:val="LITlitera"/>
        <w:keepNext/>
      </w:pPr>
      <w:r w:rsidRPr="00AF6C5C">
        <w:t>b)</w:t>
      </w:r>
      <w:r w:rsidRPr="00AF6C5C">
        <w:tab/>
        <w:t>w pkt 2 kropkę zastępuje się średnikiem i dodaje się pkt 3 w brzmieniu:</w:t>
      </w:r>
    </w:p>
    <w:p w14:paraId="32136CFD" w14:textId="311DF203" w:rsidR="00DE4590" w:rsidRPr="00AF6C5C" w:rsidRDefault="00DE4590" w:rsidP="00DE4590">
      <w:pPr>
        <w:pStyle w:val="ZLITPKTzmpktliter"/>
      </w:pPr>
      <w:r w:rsidRPr="00AF6C5C">
        <w:t>„3)</w:t>
      </w:r>
      <w:r w:rsidRPr="00AF6C5C">
        <w:tab/>
        <w:t>Agencja w porozumieniu z właściwymi jednostkami organizacyjnymi podległymi Ministrowi Obrony Narodowej albo ministrowi właściwemu do spraw wewnętrznych lub przez nich nadzorowanymi w przypadku przeznaczonych do przekazania siłom zbrojnym państw obcych mienia ruchomego Skarbu Państwa lub produktów podwójnego zastosowania i uzbrojenia, o których mowa w art. 3 pkt 1 i 2 ustawy z dnia 29 listopada 2000 r. o obrocie z zagranicą towarami, technologiami i usługami o znaczeniu strategicznym dla bezpieczeństwa państwa, a także dla utrzymania międzynarodowego pokoju i bezpieczeństwa.”;</w:t>
      </w:r>
    </w:p>
    <w:p w14:paraId="2E48E646" w14:textId="77777777" w:rsidR="00DE4590" w:rsidRPr="00AF6C5C" w:rsidRDefault="00DE4590" w:rsidP="00AF6C5C">
      <w:pPr>
        <w:pStyle w:val="PKTpunkt"/>
        <w:keepNext/>
      </w:pPr>
      <w:r w:rsidRPr="00AF6C5C">
        <w:lastRenderedPageBreak/>
        <w:t>7)</w:t>
      </w:r>
      <w:r w:rsidRPr="00AF6C5C">
        <w:tab/>
        <w:t>w art. 54 w ust. 1 wprowadzenie do wyliczenia otrzymuje brzmienie:</w:t>
      </w:r>
    </w:p>
    <w:p w14:paraId="3DB6E665" w14:textId="003E5B61" w:rsidR="00DE4590" w:rsidRPr="00AF6C5C" w:rsidRDefault="00DE4590" w:rsidP="003A163C">
      <w:pPr>
        <w:pStyle w:val="ZFRAGzmfragmentunpzdaniaartykuempunktem"/>
      </w:pPr>
      <w:r w:rsidRPr="00AF6C5C">
        <w:t>„Gospodarowanie przez Agencję mieniem Skarbu Państwa, z wyłączeniem kompleksów magazynowych oraz mienia, o którym mowa w art. 43 ust. 3, odbywa się zgodnie z wymogami racjonalnej gospodarki i polega w szczególności na:”;</w:t>
      </w:r>
    </w:p>
    <w:p w14:paraId="2CB177CD" w14:textId="77777777" w:rsidR="00DE4590" w:rsidRPr="00AF6C5C" w:rsidRDefault="00DE4590" w:rsidP="00AF6C5C">
      <w:pPr>
        <w:pStyle w:val="PKTpunkt"/>
        <w:keepNext/>
      </w:pPr>
      <w:r w:rsidRPr="00AF6C5C">
        <w:t>8)</w:t>
      </w:r>
      <w:r w:rsidRPr="00AF6C5C">
        <w:tab/>
        <w:t xml:space="preserve">po art. 56 dodaje się art. </w:t>
      </w:r>
      <w:proofErr w:type="spellStart"/>
      <w:r w:rsidRPr="00AF6C5C">
        <w:t>56a</w:t>
      </w:r>
      <w:proofErr w:type="spellEnd"/>
      <w:r w:rsidRPr="00AF6C5C">
        <w:t xml:space="preserve"> w brzmieniu:</w:t>
      </w:r>
    </w:p>
    <w:p w14:paraId="2F4DB569" w14:textId="1917AF74" w:rsidR="00DE4590" w:rsidRPr="00AF6C5C" w:rsidRDefault="00DE4590" w:rsidP="00DE4590">
      <w:pPr>
        <w:pStyle w:val="ZARTzmartartykuempunktem"/>
      </w:pPr>
      <w:r w:rsidRPr="00AF6C5C">
        <w:t>„Art. </w:t>
      </w:r>
      <w:proofErr w:type="spellStart"/>
      <w:r w:rsidRPr="00AF6C5C">
        <w:t>56a</w:t>
      </w:r>
      <w:proofErr w:type="spellEnd"/>
      <w:r w:rsidRPr="00AF6C5C">
        <w:t xml:space="preserve">. Minister Obrony Narodowej, na podstawie uchwały Rady Ministrów, może, za pośrednictwem Agencji, zbyć lub przekazać nieodpłatnie siłom zbrojnym państw obcych wskazane w tej uchwale mienie ruchome Skarbu Państwa lub produkty podwójnego zastosowania i uzbrojenie, o których mowa w art. 3 pkt </w:t>
      </w:r>
      <w:r w:rsidR="001B00B1">
        <w:t>1</w:t>
      </w:r>
      <w:r w:rsidRPr="00AF6C5C">
        <w:t xml:space="preserve"> i 2 ustawy z dnia 29 listopada 2000 r. o obrocie z zagranicą towarami, technologiami i usługami o znaczeniu strategicznym dla bezpieczeństwa państwa, a także dla utrzymania międzynarodowego pokoju i bezpieczeństwa.”;</w:t>
      </w:r>
    </w:p>
    <w:p w14:paraId="533550FD" w14:textId="77777777" w:rsidR="00DE4590" w:rsidRPr="00AF6C5C" w:rsidRDefault="00DE4590" w:rsidP="00AF6C5C">
      <w:pPr>
        <w:pStyle w:val="PKTpunkt"/>
        <w:keepNext/>
      </w:pPr>
      <w:r w:rsidRPr="00AF6C5C">
        <w:t>9)</w:t>
      </w:r>
      <w:r w:rsidRPr="00AF6C5C">
        <w:tab/>
        <w:t>w art. 57:</w:t>
      </w:r>
    </w:p>
    <w:p w14:paraId="3F70DD91" w14:textId="77777777" w:rsidR="00DE4590" w:rsidRPr="00AF6C5C" w:rsidRDefault="00DE4590" w:rsidP="00AF6C5C">
      <w:pPr>
        <w:pStyle w:val="LITlitera"/>
        <w:keepNext/>
      </w:pPr>
      <w:r w:rsidRPr="00AF6C5C">
        <w:t>a)</w:t>
      </w:r>
      <w:r w:rsidRPr="00AF6C5C">
        <w:tab/>
        <w:t>ust. 1 otrzymuje brzmienie:</w:t>
      </w:r>
    </w:p>
    <w:p w14:paraId="67F0CD7A" w14:textId="0EFA194B" w:rsidR="00DE4590" w:rsidRPr="00AF6C5C" w:rsidRDefault="00DE4590" w:rsidP="00DE4590">
      <w:pPr>
        <w:pStyle w:val="ZLITUSTzmustliter"/>
      </w:pPr>
      <w:r w:rsidRPr="00AF6C5C">
        <w:t xml:space="preserve">„1. Agencja może, na podstawie </w:t>
      </w:r>
      <w:bookmarkStart w:id="1" w:name="_Hlk177564792"/>
      <w:r w:rsidRPr="00AF6C5C">
        <w:t>decyzji Ministra Obrony Narodowej albo decyzji ministra właściwego do spraw wewnętrznych</w:t>
      </w:r>
      <w:bookmarkEnd w:id="1"/>
      <w:r w:rsidRPr="00AF6C5C">
        <w:t xml:space="preserve">, zbyć lub nieodpłatnie przekazać mienie ruchome Skarbu Państwa lub produkty podwójnego zastosowania i uzbrojenie, o których mowa w art. 3 pkt 1 i 2 ustawy z dnia 29 listopada 2000 r. o obrocie z zagranicą towarami, technologiami i usługami o znaczeniu strategicznym dla bezpieczeństwa państwa, a także dla utrzymania międzynarodowego pokoju i bezpieczeństwa, będące we </w:t>
      </w:r>
      <w:bookmarkStart w:id="2" w:name="_Hlk177564608"/>
      <w:r w:rsidRPr="00AF6C5C">
        <w:t>władaniu jednostek organizacyjnych podległych Ministrowi Obrony Narodowej albo ministrowi właściwemu do spraw wewnętrznych lub przez nich nadzorowanych, które nie są wykorzystywane do realizacji ich zadań</w:t>
      </w:r>
      <w:bookmarkEnd w:id="2"/>
      <w:r w:rsidRPr="00AF6C5C">
        <w:t>.”,</w:t>
      </w:r>
    </w:p>
    <w:p w14:paraId="1C07BE4E" w14:textId="77777777" w:rsidR="00DE4590" w:rsidRPr="00AF6C5C" w:rsidRDefault="00DE4590" w:rsidP="00DE4590">
      <w:pPr>
        <w:pStyle w:val="LITlitera"/>
      </w:pPr>
      <w:r w:rsidRPr="00AF6C5C">
        <w:t>b)</w:t>
      </w:r>
      <w:r w:rsidRPr="00AF6C5C">
        <w:tab/>
        <w:t>uchyla się ust. 2;</w:t>
      </w:r>
    </w:p>
    <w:p w14:paraId="701C68E9" w14:textId="77777777" w:rsidR="00DE4590" w:rsidRPr="00AF6C5C" w:rsidRDefault="00DE4590" w:rsidP="00AF6C5C">
      <w:pPr>
        <w:pStyle w:val="PKTpunkt"/>
        <w:keepNext/>
      </w:pPr>
      <w:r w:rsidRPr="00AF6C5C">
        <w:t>10)</w:t>
      </w:r>
      <w:r w:rsidRPr="00AF6C5C">
        <w:tab/>
        <w:t xml:space="preserve">po art. 57 dodaje się art. </w:t>
      </w:r>
      <w:proofErr w:type="spellStart"/>
      <w:r w:rsidRPr="00AF6C5C">
        <w:t>57a</w:t>
      </w:r>
      <w:proofErr w:type="spellEnd"/>
      <w:r w:rsidRPr="00AF6C5C">
        <w:t xml:space="preserve"> w brzmieniu:</w:t>
      </w:r>
    </w:p>
    <w:p w14:paraId="0CF1A3CA" w14:textId="106CA371" w:rsidR="00DE4590" w:rsidRPr="00AF6C5C" w:rsidRDefault="00DE4590" w:rsidP="00DE4590">
      <w:pPr>
        <w:pStyle w:val="ZARTzmartartykuempunktem"/>
      </w:pPr>
      <w:r w:rsidRPr="00AF6C5C">
        <w:t>„Art. </w:t>
      </w:r>
      <w:proofErr w:type="spellStart"/>
      <w:r w:rsidRPr="00AF6C5C">
        <w:t>57a</w:t>
      </w:r>
      <w:proofErr w:type="spellEnd"/>
      <w:r w:rsidRPr="00AF6C5C">
        <w:t xml:space="preserve">. 1. Określenie wartości przekazywanego mienia, o której mowa w art. 47 ust. 5 pkt 3, a także wartości nieodpłatnie przekazywanego mienia, wskazanego w art. </w:t>
      </w:r>
      <w:proofErr w:type="spellStart"/>
      <w:r w:rsidRPr="00AF6C5C">
        <w:t>56a</w:t>
      </w:r>
      <w:proofErr w:type="spellEnd"/>
      <w:r w:rsidRPr="00AF6C5C">
        <w:t xml:space="preserve"> i art. 57, odbywa się według wartości rynkowej z uwzględnieniem zużycia fizycznego lub ekonomicznego wynikającego z postępu techniczno-ekonomicznego.</w:t>
      </w:r>
    </w:p>
    <w:p w14:paraId="2D253AA6" w14:textId="401A1272" w:rsidR="00DE4590" w:rsidRPr="00AF6C5C" w:rsidRDefault="00DE4590" w:rsidP="00DE4590">
      <w:pPr>
        <w:pStyle w:val="ZUSTzmustartykuempunktem"/>
      </w:pPr>
      <w:r w:rsidRPr="00AF6C5C">
        <w:t xml:space="preserve">2. W przypadku zbycia mienia na podstawie art. </w:t>
      </w:r>
      <w:proofErr w:type="spellStart"/>
      <w:r w:rsidRPr="00AF6C5C">
        <w:t>56a</w:t>
      </w:r>
      <w:proofErr w:type="spellEnd"/>
      <w:r w:rsidRPr="00AF6C5C">
        <w:t xml:space="preserve"> </w:t>
      </w:r>
      <w:r w:rsidR="00F13BF9">
        <w:t>i</w:t>
      </w:r>
      <w:r w:rsidR="00960635" w:rsidRPr="00AF6C5C">
        <w:t xml:space="preserve"> </w:t>
      </w:r>
      <w:r w:rsidR="001B00B1">
        <w:t xml:space="preserve">art. </w:t>
      </w:r>
      <w:r w:rsidRPr="00AF6C5C">
        <w:t xml:space="preserve">57, cena zbycia może obejmować w szczególności wartość zbywanego mienia, wysokość kosztów </w:t>
      </w:r>
      <w:r w:rsidRPr="00AF6C5C">
        <w:lastRenderedPageBreak/>
        <w:t>poniesionych przez Agencję, wysokość podatków oraz wysokość nakładów poniesionych na badania i rozwój zbywanego mienia.</w:t>
      </w:r>
    </w:p>
    <w:p w14:paraId="0847C9F9" w14:textId="0FC5168A" w:rsidR="00DE4590" w:rsidRPr="00AF6C5C" w:rsidRDefault="00DE4590" w:rsidP="00DE4590">
      <w:pPr>
        <w:pStyle w:val="ZUSTzmustartykuempunktem"/>
      </w:pPr>
      <w:r w:rsidRPr="00AF6C5C">
        <w:t>3. Wartość przekazywanego mienia, o której mowa w ust. 1, oraz cenę zbycia, o której mowa w ust. 2, ustala Agencja w porozumieniu z właściwymi jednostkami organizacyjnymi podległymi Ministrowi Obrony Narodowej albo ministrowi właściwemu do spraw wewnętrznych lub przez nich nadzorowanymi.”.</w:t>
      </w:r>
    </w:p>
    <w:p w14:paraId="27DCBA20" w14:textId="7FBA1FCB" w:rsidR="00261A16" w:rsidRPr="00AF6C5C" w:rsidRDefault="00DE4590" w:rsidP="003A163C">
      <w:pPr>
        <w:pStyle w:val="ARTartustawynprozporzdzenia"/>
        <w:ind w:firstLine="0"/>
      </w:pPr>
      <w:r w:rsidRPr="00AF6C5C">
        <w:rPr>
          <w:rStyle w:val="Ppogrubienie"/>
        </w:rPr>
        <w:t>Art. 2.</w:t>
      </w:r>
      <w:r w:rsidRPr="00AF6C5C">
        <w:t> Ustawa wchodzi w życie po upływie 14 dni od dnia ogłoszenia.</w:t>
      </w:r>
      <w:r w:rsidR="008E0836" w:rsidRPr="00AF6C5C" w:rsidDel="008E0836">
        <w:t xml:space="preserve"> </w:t>
      </w:r>
    </w:p>
    <w:sectPr w:rsidR="00261A16" w:rsidRPr="00AF6C5C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DA6B" w14:textId="77777777" w:rsidR="00F132DA" w:rsidRDefault="00F132DA">
      <w:r>
        <w:separator/>
      </w:r>
    </w:p>
  </w:endnote>
  <w:endnote w:type="continuationSeparator" w:id="0">
    <w:p w14:paraId="080A548D" w14:textId="77777777" w:rsidR="00F132DA" w:rsidRDefault="00F1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C3FC" w14:textId="77777777" w:rsidR="00F132DA" w:rsidRDefault="00F132DA">
      <w:r>
        <w:separator/>
      </w:r>
    </w:p>
  </w:footnote>
  <w:footnote w:type="continuationSeparator" w:id="0">
    <w:p w14:paraId="67A75B9E" w14:textId="77777777" w:rsidR="00F132DA" w:rsidRDefault="00F1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C4E6" w14:textId="77777777" w:rsidR="00CC3E3D" w:rsidRPr="003F2C49" w:rsidRDefault="00CC3E3D" w:rsidP="00B371CC">
    <w:pPr>
      <w:pStyle w:val="Nagwek"/>
      <w:jc w:val="center"/>
      <w:rPr>
        <w:sz w:val="24"/>
      </w:rPr>
    </w:pPr>
    <w:r w:rsidRPr="003F2C49">
      <w:rPr>
        <w:sz w:val="24"/>
      </w:rPr>
      <w:t xml:space="preserve">– </w:t>
    </w:r>
    <w:r w:rsidRPr="003F2C49">
      <w:rPr>
        <w:sz w:val="24"/>
      </w:rPr>
      <w:fldChar w:fldCharType="begin"/>
    </w:r>
    <w:r w:rsidRPr="003F2C49">
      <w:rPr>
        <w:sz w:val="24"/>
      </w:rPr>
      <w:instrText xml:space="preserve"> PAGE  \* MERGEFORMAT </w:instrText>
    </w:r>
    <w:r w:rsidRPr="003F2C49">
      <w:rPr>
        <w:sz w:val="24"/>
      </w:rPr>
      <w:fldChar w:fldCharType="separate"/>
    </w:r>
    <w:r w:rsidRPr="003F2C49">
      <w:rPr>
        <w:noProof/>
        <w:sz w:val="24"/>
      </w:rPr>
      <w:t>3</w:t>
    </w:r>
    <w:r w:rsidRPr="003F2C49">
      <w:rPr>
        <w:noProof/>
        <w:sz w:val="24"/>
      </w:rPr>
      <w:fldChar w:fldCharType="end"/>
    </w:r>
    <w:r w:rsidRPr="003F2C49">
      <w:rPr>
        <w:sz w:val="24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3D1545"/>
    <w:multiLevelType w:val="hybridMultilevel"/>
    <w:tmpl w:val="F3FA4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7331012">
    <w:abstractNumId w:val="24"/>
  </w:num>
  <w:num w:numId="2" w16cid:durableId="702943940">
    <w:abstractNumId w:val="24"/>
  </w:num>
  <w:num w:numId="3" w16cid:durableId="1578132424">
    <w:abstractNumId w:val="19"/>
  </w:num>
  <w:num w:numId="4" w16cid:durableId="1354265410">
    <w:abstractNumId w:val="19"/>
  </w:num>
  <w:num w:numId="5" w16cid:durableId="397822795">
    <w:abstractNumId w:val="37"/>
  </w:num>
  <w:num w:numId="6" w16cid:durableId="1836649694">
    <w:abstractNumId w:val="33"/>
  </w:num>
  <w:num w:numId="7" w16cid:durableId="538662754">
    <w:abstractNumId w:val="37"/>
  </w:num>
  <w:num w:numId="8" w16cid:durableId="1209957314">
    <w:abstractNumId w:val="33"/>
  </w:num>
  <w:num w:numId="9" w16cid:durableId="1002314392">
    <w:abstractNumId w:val="37"/>
  </w:num>
  <w:num w:numId="10" w16cid:durableId="1678192294">
    <w:abstractNumId w:val="33"/>
  </w:num>
  <w:num w:numId="11" w16cid:durableId="2076933256">
    <w:abstractNumId w:val="15"/>
  </w:num>
  <w:num w:numId="12" w16cid:durableId="900022273">
    <w:abstractNumId w:val="10"/>
  </w:num>
  <w:num w:numId="13" w16cid:durableId="1732001307">
    <w:abstractNumId w:val="16"/>
  </w:num>
  <w:num w:numId="14" w16cid:durableId="1996949448">
    <w:abstractNumId w:val="28"/>
  </w:num>
  <w:num w:numId="15" w16cid:durableId="1014069758">
    <w:abstractNumId w:val="15"/>
  </w:num>
  <w:num w:numId="16" w16cid:durableId="919025049">
    <w:abstractNumId w:val="17"/>
  </w:num>
  <w:num w:numId="17" w16cid:durableId="890773846">
    <w:abstractNumId w:val="8"/>
  </w:num>
  <w:num w:numId="18" w16cid:durableId="446001000">
    <w:abstractNumId w:val="3"/>
  </w:num>
  <w:num w:numId="19" w16cid:durableId="1408066772">
    <w:abstractNumId w:val="2"/>
  </w:num>
  <w:num w:numId="20" w16cid:durableId="991564518">
    <w:abstractNumId w:val="1"/>
  </w:num>
  <w:num w:numId="21" w16cid:durableId="1463110844">
    <w:abstractNumId w:val="0"/>
  </w:num>
  <w:num w:numId="22" w16cid:durableId="972709761">
    <w:abstractNumId w:val="9"/>
  </w:num>
  <w:num w:numId="23" w16cid:durableId="1917550549">
    <w:abstractNumId w:val="7"/>
  </w:num>
  <w:num w:numId="24" w16cid:durableId="114913396">
    <w:abstractNumId w:val="6"/>
  </w:num>
  <w:num w:numId="25" w16cid:durableId="1136679618">
    <w:abstractNumId w:val="5"/>
  </w:num>
  <w:num w:numId="26" w16cid:durableId="2043048124">
    <w:abstractNumId w:val="4"/>
  </w:num>
  <w:num w:numId="27" w16cid:durableId="2062514226">
    <w:abstractNumId w:val="35"/>
  </w:num>
  <w:num w:numId="28" w16cid:durableId="17202047">
    <w:abstractNumId w:val="27"/>
  </w:num>
  <w:num w:numId="29" w16cid:durableId="60829852">
    <w:abstractNumId w:val="38"/>
  </w:num>
  <w:num w:numId="30" w16cid:durableId="1029912320">
    <w:abstractNumId w:val="34"/>
  </w:num>
  <w:num w:numId="31" w16cid:durableId="86856174">
    <w:abstractNumId w:val="20"/>
  </w:num>
  <w:num w:numId="32" w16cid:durableId="1450123950">
    <w:abstractNumId w:val="11"/>
  </w:num>
  <w:num w:numId="33" w16cid:durableId="425925912">
    <w:abstractNumId w:val="32"/>
  </w:num>
  <w:num w:numId="34" w16cid:durableId="420952446">
    <w:abstractNumId w:val="21"/>
  </w:num>
  <w:num w:numId="35" w16cid:durableId="900410458">
    <w:abstractNumId w:val="18"/>
  </w:num>
  <w:num w:numId="36" w16cid:durableId="1313212278">
    <w:abstractNumId w:val="23"/>
  </w:num>
  <w:num w:numId="37" w16cid:durableId="526916166">
    <w:abstractNumId w:val="29"/>
  </w:num>
  <w:num w:numId="38" w16cid:durableId="2059162669">
    <w:abstractNumId w:val="26"/>
  </w:num>
  <w:num w:numId="39" w16cid:durableId="585959576">
    <w:abstractNumId w:val="14"/>
  </w:num>
  <w:num w:numId="40" w16cid:durableId="64955520">
    <w:abstractNumId w:val="31"/>
  </w:num>
  <w:num w:numId="41" w16cid:durableId="927271846">
    <w:abstractNumId w:val="30"/>
  </w:num>
  <w:num w:numId="42" w16cid:durableId="1300108554">
    <w:abstractNumId w:val="22"/>
  </w:num>
  <w:num w:numId="43" w16cid:durableId="243882532">
    <w:abstractNumId w:val="36"/>
  </w:num>
  <w:num w:numId="44" w16cid:durableId="1901289011">
    <w:abstractNumId w:val="13"/>
  </w:num>
  <w:num w:numId="45" w16cid:durableId="1574924366">
    <w:abstractNumId w:val="25"/>
  </w:num>
  <w:num w:numId="46" w16cid:durableId="103017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9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6F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0B1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2647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63C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C4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F68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5B9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1DA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30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7AF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8D7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93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2F30"/>
    <w:rsid w:val="008E0836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0635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C5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95E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25F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5F43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4590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3A6"/>
    <w:rsid w:val="00E517B7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64C"/>
    <w:rsid w:val="00EF0B96"/>
    <w:rsid w:val="00EF3486"/>
    <w:rsid w:val="00EF47AF"/>
    <w:rsid w:val="00EF53B6"/>
    <w:rsid w:val="00F00B73"/>
    <w:rsid w:val="00F115CA"/>
    <w:rsid w:val="00F132DA"/>
    <w:rsid w:val="00F13BF9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3781A1"/>
  <w15:docId w15:val="{93BD2662-D2E8-469D-B5A7-78B82885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59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8E0836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FDC62F-10A8-4EF9-8D05-F6C504E48E8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4</Pages>
  <Words>978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Korczyński Piotr</dc:creator>
  <cp:lastModifiedBy>Bodych Dominika</cp:lastModifiedBy>
  <cp:revision>2</cp:revision>
  <cp:lastPrinted>2012-04-23T06:39:00Z</cp:lastPrinted>
  <dcterms:created xsi:type="dcterms:W3CDTF">2025-02-26T07:10:00Z</dcterms:created>
  <dcterms:modified xsi:type="dcterms:W3CDTF">2025-02-26T07:10:00Z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4eb47c78-aab1-4d46-a55d-bc526676e644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  <property fmtid="{D5CDD505-2E9C-101B-9397-08002B2CF9AE}" pid="9" name="bjClsUserRVM">
    <vt:lpwstr>[]</vt:lpwstr>
  </property>
  <property fmtid="{D5CDD505-2E9C-101B-9397-08002B2CF9AE}" pid="10" name="bjSaver">
    <vt:lpwstr>ncAzvxT5xqGK261VLZf3opuyzC+YaxXO</vt:lpwstr>
  </property>
</Properties>
</file>