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AA7B" w14:textId="140D588E" w:rsidR="00751444" w:rsidRPr="00F6706F" w:rsidRDefault="00751444" w:rsidP="00064063">
      <w:pPr>
        <w:pStyle w:val="OZNPROJEKTUwskazaniedatylubwersjiprojektu"/>
        <w:keepNext/>
      </w:pPr>
      <w:bookmarkStart w:id="0" w:name="_Hlk137560638"/>
      <w:r w:rsidRPr="002234B3">
        <w:t>Projekt</w:t>
      </w:r>
    </w:p>
    <w:p w14:paraId="4981F1A5" w14:textId="77777777" w:rsidR="00751444" w:rsidRPr="0079381B" w:rsidRDefault="00751444" w:rsidP="00751444">
      <w:pPr>
        <w:pStyle w:val="OZNRODZAKTUtznustawalubrozporzdzenieiorganwydajcy"/>
      </w:pPr>
      <w:r w:rsidRPr="0079381B">
        <w:t>ustawa</w:t>
      </w:r>
    </w:p>
    <w:p w14:paraId="1920334A" w14:textId="101ECE02" w:rsidR="00751444" w:rsidRPr="0079381B" w:rsidRDefault="00751444" w:rsidP="00751444">
      <w:pPr>
        <w:pStyle w:val="DATAAKTUdatauchwalenialubwydaniaaktu"/>
      </w:pPr>
      <w:r w:rsidRPr="0079381B">
        <w:t xml:space="preserve">z dnia </w:t>
      </w:r>
    </w:p>
    <w:p w14:paraId="035C6A63" w14:textId="0533E303" w:rsidR="00751444" w:rsidRPr="00CA7F28" w:rsidRDefault="00751444" w:rsidP="00064063">
      <w:pPr>
        <w:pStyle w:val="TYTUAKTUprzedmiotregulacjiustawylubrozporzdzenia"/>
      </w:pPr>
      <w:r w:rsidRPr="0079381B">
        <w:t xml:space="preserve">o zmianie niektórych ustaw w celu zapewnienia stosowania przepisów </w:t>
      </w:r>
      <w:r w:rsidR="00E7527E" w:rsidRPr="0079381B">
        <w:t xml:space="preserve">prawa Unii Europejskiej </w:t>
      </w:r>
      <w:r w:rsidRPr="0079381B">
        <w:t>poprawiających funkcjonowanie rynku wewnętrznego</w:t>
      </w:r>
      <w:r w:rsidRPr="00F6706F">
        <w:rPr>
          <w:rStyle w:val="IGPindeksgrnyipogrubienie"/>
        </w:rPr>
        <w:footnoteReference w:id="1"/>
      </w:r>
      <w:r w:rsidRPr="00F6706F">
        <w:rPr>
          <w:rStyle w:val="IGPindeksgrnyipogrubienie"/>
        </w:rPr>
        <w:t>)</w:t>
      </w:r>
      <w:r w:rsidR="00EB7ACA">
        <w:rPr>
          <w:rStyle w:val="IGPindeksgrnyipogrubienie"/>
        </w:rPr>
        <w:t>,</w:t>
      </w:r>
      <w:r w:rsidR="007346A5" w:rsidRPr="002234B3">
        <w:rPr>
          <w:rStyle w:val="IGPindeksgrnyipogrubienie"/>
        </w:rPr>
        <w:t xml:space="preserve"> </w:t>
      </w:r>
      <w:r w:rsidR="0045363C">
        <w:rPr>
          <w:rStyle w:val="Odwoanieprzypisudolnego"/>
          <w:b w:val="0"/>
        </w:rPr>
        <w:footnoteReference w:id="2"/>
      </w:r>
      <w:r w:rsidR="0045363C">
        <w:rPr>
          <w:rStyle w:val="IGindeksgrny"/>
        </w:rPr>
        <w:t>)</w:t>
      </w:r>
    </w:p>
    <w:p w14:paraId="4F5AA881" w14:textId="61824D93" w:rsidR="00BC483A" w:rsidRPr="0079381B" w:rsidRDefault="00BC483A" w:rsidP="00064063">
      <w:pPr>
        <w:pStyle w:val="ARTartustawynprozporzdzenia"/>
        <w:keepNext/>
      </w:pPr>
      <w:r w:rsidRPr="00064063">
        <w:rPr>
          <w:rStyle w:val="Ppogrubienie"/>
        </w:rPr>
        <w:t>Art.</w:t>
      </w:r>
      <w:r w:rsidR="00064063" w:rsidRPr="00064063">
        <w:rPr>
          <w:rStyle w:val="Ppogrubienie"/>
        </w:rPr>
        <w:t> </w:t>
      </w:r>
      <w:r w:rsidRPr="00064063">
        <w:rPr>
          <w:rStyle w:val="Ppogrubienie"/>
        </w:rPr>
        <w:t>1.</w:t>
      </w:r>
      <w:r w:rsidRPr="0079381B">
        <w:t xml:space="preserve"> </w:t>
      </w:r>
      <w:bookmarkStart w:id="3" w:name="_Hlk159333230"/>
      <w:r w:rsidRPr="0079381B">
        <w:t xml:space="preserve">W </w:t>
      </w:r>
      <w:bookmarkStart w:id="4" w:name="_Hlk118711825"/>
      <w:r w:rsidRPr="0079381B">
        <w:t xml:space="preserve">ustawie z dnia 16 kwietnia 1993 r. o zwalczaniu nieuczciwej konkurencji </w:t>
      </w:r>
      <w:bookmarkEnd w:id="4"/>
      <w:r w:rsidRPr="0079381B">
        <w:t>(Dz. U. z 2022 r. poz. 1233)</w:t>
      </w:r>
      <w:bookmarkEnd w:id="3"/>
      <w:r w:rsidRPr="0079381B">
        <w:t xml:space="preserve"> wprowadza się następujące zmiany:</w:t>
      </w:r>
    </w:p>
    <w:p w14:paraId="63FF4CE1" w14:textId="44025640" w:rsidR="00BC483A" w:rsidRPr="0079381B" w:rsidRDefault="00BC483A" w:rsidP="00BC483A">
      <w:pPr>
        <w:pStyle w:val="PKTpunkt"/>
      </w:pPr>
      <w:r w:rsidRPr="0079381B">
        <w:t>1)</w:t>
      </w:r>
      <w:r w:rsidRPr="0079381B">
        <w:tab/>
      </w:r>
      <w:bookmarkStart w:id="5" w:name="_Hlk171083337"/>
      <w:r w:rsidRPr="0079381B">
        <w:t>odnośnik do tytułu ustawy otrzymuje brzmienie:</w:t>
      </w:r>
    </w:p>
    <w:p w14:paraId="543542C8" w14:textId="77777777" w:rsidR="00BC483A" w:rsidRPr="00F6706F" w:rsidRDefault="00BC483A" w:rsidP="00BC483A">
      <w:pPr>
        <w:pStyle w:val="ZODNONIKAzmtekstuodnonikaartykuempunktem"/>
      </w:pPr>
      <w:r w:rsidRPr="0079381B">
        <w:t>„</w:t>
      </w:r>
      <w:r w:rsidRPr="0079381B">
        <w:rPr>
          <w:rStyle w:val="IGindeksgrny"/>
        </w:rPr>
        <w:t>1)</w:t>
      </w:r>
      <w:r w:rsidRPr="0079381B">
        <w:tab/>
        <w:t>Niniejsza ustawa:</w:t>
      </w:r>
    </w:p>
    <w:bookmarkEnd w:id="5"/>
    <w:p w14:paraId="2D2B68E0" w14:textId="6D81A955" w:rsidR="00BC483A" w:rsidRPr="0079381B" w:rsidRDefault="00BC483A" w:rsidP="00E20EDA">
      <w:pPr>
        <w:pStyle w:val="ZPKTwODNONIKUzmpktwzmienianymodnonikuartykuempunktem"/>
      </w:pPr>
      <w:r w:rsidRPr="0079381B">
        <w:t>1)</w:t>
      </w:r>
      <w:r w:rsidRPr="0079381B">
        <w:tab/>
      </w:r>
      <w:r w:rsidR="00E7527E" w:rsidRPr="0079381B">
        <w:t xml:space="preserve">wdraża </w:t>
      </w:r>
      <w:r w:rsidR="00563AFC" w:rsidRPr="0079381B">
        <w:t>dyrektyw</w:t>
      </w:r>
      <w:r w:rsidR="00E7527E" w:rsidRPr="0079381B">
        <w:t>ę</w:t>
      </w:r>
      <w:r w:rsidR="00563AFC" w:rsidRPr="0079381B">
        <w:t xml:space="preserve"> 2006/114/WE Parlamentu Europejskiego i Rady z dnia 12 grudnia 2006 r. dotycząc</w:t>
      </w:r>
      <w:r w:rsidR="00E7527E" w:rsidRPr="0079381B">
        <w:t>ą</w:t>
      </w:r>
      <w:r w:rsidR="00563AFC" w:rsidRPr="0079381B">
        <w:t xml:space="preserve"> reklamy wprowadzającej w błąd i reklamy porównawczej (Dz. Urz. UE L 376 z 27.12.2006</w:t>
      </w:r>
      <w:r w:rsidR="002D7BD9" w:rsidRPr="0079381B">
        <w:t>,</w:t>
      </w:r>
      <w:r w:rsidR="00563AFC" w:rsidRPr="0079381B">
        <w:t xml:space="preserve"> str. 21);</w:t>
      </w:r>
    </w:p>
    <w:p w14:paraId="756325F3" w14:textId="77777777" w:rsidR="00BC483A" w:rsidRPr="0079381B" w:rsidRDefault="00BC483A" w:rsidP="00BC483A">
      <w:pPr>
        <w:pStyle w:val="ZPKTwODNONIKUzmpktwzmienianymodnonikuartykuempunktem"/>
      </w:pPr>
      <w:r w:rsidRPr="0079381B">
        <w:t>2)</w:t>
      </w:r>
      <w:r w:rsidRPr="0079381B">
        <w:tab/>
        <w:t xml:space="preserve">służy stosowaniu </w:t>
      </w:r>
      <w:bookmarkStart w:id="6" w:name="_Hlk171073300"/>
      <w:r w:rsidRPr="0079381B">
        <w:t>rozporządzenia Parlamentu Europejskiego i Rady (UE) 2019/1150 z dnia 20 czerwca 2019 r. w sprawie propagowania sprawiedliwości i przejrzystości dla użytkowników biznesowych korzystających z usług pośrednictwa internetowego (Dz. Urz. UE L 186 z 11.07.2019, str. 57)</w:t>
      </w:r>
      <w:bookmarkEnd w:id="6"/>
      <w:r w:rsidRPr="0079381B">
        <w:t>.”;</w:t>
      </w:r>
    </w:p>
    <w:p w14:paraId="23B49FBB" w14:textId="45CF3BA4" w:rsidR="00BC483A" w:rsidRPr="0079381B" w:rsidRDefault="00BC483A" w:rsidP="00064063">
      <w:pPr>
        <w:pStyle w:val="PKTpunkt"/>
        <w:keepNext/>
      </w:pPr>
      <w:r w:rsidRPr="0079381B">
        <w:t>2)</w:t>
      </w:r>
      <w:r w:rsidRPr="0079381B">
        <w:tab/>
        <w:t>w art. 3 ust. 2 otrzymuje brzmienie:</w:t>
      </w:r>
    </w:p>
    <w:p w14:paraId="78562CA1" w14:textId="5FD48B82" w:rsidR="00071D67" w:rsidRPr="00FC41D2" w:rsidRDefault="00BC483A" w:rsidP="00064063">
      <w:pPr>
        <w:pStyle w:val="ZUSTzmustartykuempunktem"/>
        <w:keepNext/>
      </w:pPr>
      <w:r w:rsidRPr="0079381B">
        <w:t>„2. Czynami nieuczciwej konkurencji są w szczególności</w:t>
      </w:r>
      <w:r w:rsidRPr="00F6706F">
        <w:t>:</w:t>
      </w:r>
    </w:p>
    <w:p w14:paraId="430841EB" w14:textId="07D3B507" w:rsidR="00071D67" w:rsidRPr="0079381B" w:rsidRDefault="00071D67" w:rsidP="00E31BDC">
      <w:pPr>
        <w:pStyle w:val="ZPKTzmpktartykuempunktem"/>
      </w:pPr>
      <w:r w:rsidRPr="0079381B">
        <w:t>1)</w:t>
      </w:r>
      <w:r w:rsidR="00E31BDC">
        <w:tab/>
      </w:r>
      <w:r w:rsidR="00BC483A" w:rsidRPr="0079381B">
        <w:t>wprowadzające w błąd oznaczenie przedsiębiorstwa</w:t>
      </w:r>
      <w:r w:rsidRPr="0079381B">
        <w:t>;</w:t>
      </w:r>
    </w:p>
    <w:p w14:paraId="52193B19" w14:textId="2070136E" w:rsidR="00071D67" w:rsidRPr="0079381B" w:rsidRDefault="00071D67" w:rsidP="00E31BDC">
      <w:pPr>
        <w:pStyle w:val="ZPKTzmpktartykuempunktem"/>
      </w:pPr>
      <w:r w:rsidRPr="0079381B">
        <w:lastRenderedPageBreak/>
        <w:t>2)</w:t>
      </w:r>
      <w:r w:rsidR="00E31BDC">
        <w:tab/>
      </w:r>
      <w:r w:rsidR="00BC483A" w:rsidRPr="0079381B">
        <w:t>fałszywe lub oszukańcze oznaczenie pochodzenia geograficznego towarów albo usług</w:t>
      </w:r>
      <w:r w:rsidRPr="0079381B">
        <w:t>;</w:t>
      </w:r>
    </w:p>
    <w:p w14:paraId="0D504B7C" w14:textId="2CE2B66C" w:rsidR="00071D67" w:rsidRPr="0079381B" w:rsidRDefault="00071D67" w:rsidP="00E31BDC">
      <w:pPr>
        <w:pStyle w:val="ZPKTzmpktartykuempunktem"/>
      </w:pPr>
      <w:r w:rsidRPr="0079381B">
        <w:t>3)</w:t>
      </w:r>
      <w:r w:rsidR="00E31BDC">
        <w:tab/>
      </w:r>
      <w:r w:rsidR="00BC483A" w:rsidRPr="0079381B">
        <w:t>wprowadzające w błąd oznaczenie towarów lub usług</w:t>
      </w:r>
      <w:r w:rsidRPr="0079381B">
        <w:t>;</w:t>
      </w:r>
    </w:p>
    <w:p w14:paraId="75A757F9" w14:textId="28BBDED5" w:rsidR="00071D67" w:rsidRPr="0079381B" w:rsidRDefault="00071D67" w:rsidP="00E31BDC">
      <w:pPr>
        <w:pStyle w:val="ZPKTzmpktartykuempunktem"/>
      </w:pPr>
      <w:r w:rsidRPr="0079381B">
        <w:t>4)</w:t>
      </w:r>
      <w:r w:rsidR="00E31BDC">
        <w:tab/>
      </w:r>
      <w:r w:rsidR="00BC483A" w:rsidRPr="0079381B">
        <w:t>naruszenie tajemnicy przedsiębiorstwa</w:t>
      </w:r>
      <w:r w:rsidRPr="0079381B">
        <w:t>;</w:t>
      </w:r>
    </w:p>
    <w:p w14:paraId="70EC43AF" w14:textId="62AD7B80" w:rsidR="00071D67" w:rsidRPr="0079381B" w:rsidRDefault="00071D67" w:rsidP="00E31BDC">
      <w:pPr>
        <w:pStyle w:val="ZPKTzmpktartykuempunktem"/>
      </w:pPr>
      <w:r w:rsidRPr="0079381B">
        <w:t>5)</w:t>
      </w:r>
      <w:r w:rsidR="00E31BDC">
        <w:tab/>
      </w:r>
      <w:r w:rsidR="00BC483A" w:rsidRPr="0079381B">
        <w:t>nakłanianie do rozwiązania lub niewykonania umowy</w:t>
      </w:r>
      <w:r w:rsidRPr="0079381B">
        <w:t>;</w:t>
      </w:r>
    </w:p>
    <w:p w14:paraId="00D26B7B" w14:textId="09CED7D5" w:rsidR="00071D67" w:rsidRPr="0079381B" w:rsidRDefault="00071D67" w:rsidP="00E31BDC">
      <w:pPr>
        <w:pStyle w:val="ZPKTzmpktartykuempunktem"/>
      </w:pPr>
      <w:r w:rsidRPr="0079381B">
        <w:t>6)</w:t>
      </w:r>
      <w:r w:rsidR="00E31BDC">
        <w:tab/>
      </w:r>
      <w:r w:rsidR="00BC483A" w:rsidRPr="0079381B">
        <w:t>naśladownictwo produktów, pomawianie lub nieuczciwe zachwalanie, utrudnianie dostępu do rynku</w:t>
      </w:r>
      <w:r w:rsidRPr="0079381B">
        <w:t>;</w:t>
      </w:r>
    </w:p>
    <w:p w14:paraId="7FAB142C" w14:textId="6C9105DD" w:rsidR="00AA4589" w:rsidRPr="0079381B" w:rsidRDefault="00071D67" w:rsidP="00E31BDC">
      <w:pPr>
        <w:pStyle w:val="ZPKTzmpktartykuempunktem"/>
      </w:pPr>
      <w:r w:rsidRPr="0079381B">
        <w:t>7)</w:t>
      </w:r>
      <w:r w:rsidR="00E31BDC">
        <w:tab/>
      </w:r>
      <w:r w:rsidR="00BC483A" w:rsidRPr="0079381B">
        <w:t>przekupstwo osoby pełniącej funkcję publiczną</w:t>
      </w:r>
      <w:r w:rsidR="00AA4589" w:rsidRPr="0079381B">
        <w:t>;</w:t>
      </w:r>
    </w:p>
    <w:p w14:paraId="47E2FFED" w14:textId="2C105F5C" w:rsidR="00AA4589" w:rsidRPr="0079381B" w:rsidRDefault="00AA4589" w:rsidP="00E31BDC">
      <w:pPr>
        <w:pStyle w:val="ZPKTzmpktartykuempunktem"/>
      </w:pPr>
      <w:r w:rsidRPr="0079381B">
        <w:t>8</w:t>
      </w:r>
      <w:r w:rsidR="00E31BDC">
        <w:t>)</w:t>
      </w:r>
      <w:r w:rsidR="00E31BDC">
        <w:tab/>
      </w:r>
      <w:r w:rsidR="00BC483A" w:rsidRPr="0079381B">
        <w:t>nieuczciwa lub zakazana reklama</w:t>
      </w:r>
      <w:r w:rsidRPr="0079381B">
        <w:t>;</w:t>
      </w:r>
    </w:p>
    <w:p w14:paraId="7BF88F49" w14:textId="72EEC3D1" w:rsidR="00AA4589" w:rsidRPr="0079381B" w:rsidRDefault="00AA4589" w:rsidP="00E31BDC">
      <w:pPr>
        <w:pStyle w:val="ZPKTzmpktartykuempunktem"/>
      </w:pPr>
      <w:r w:rsidRPr="0079381B">
        <w:t>9)</w:t>
      </w:r>
      <w:r w:rsidR="00E31BDC">
        <w:tab/>
      </w:r>
      <w:r w:rsidR="00BC483A" w:rsidRPr="0079381B">
        <w:t>organizowanie systemu sprzedaży lawinowej</w:t>
      </w:r>
      <w:r w:rsidRPr="0079381B">
        <w:t>;</w:t>
      </w:r>
    </w:p>
    <w:p w14:paraId="6998C962" w14:textId="673B95A2" w:rsidR="00AA4589" w:rsidRPr="0079381B" w:rsidRDefault="00AA4589" w:rsidP="00E31BDC">
      <w:pPr>
        <w:pStyle w:val="ZPKTzmpktartykuempunktem"/>
      </w:pPr>
      <w:r w:rsidRPr="0079381B">
        <w:t>10)</w:t>
      </w:r>
      <w:r w:rsidR="00E31BDC">
        <w:tab/>
      </w:r>
      <w:r w:rsidR="00BC483A" w:rsidRPr="0079381B">
        <w:t>prowadzenie lub organizowanie działalności w systemie konsorcyjnym</w:t>
      </w:r>
      <w:r w:rsidR="00E31BDC">
        <w:t>;</w:t>
      </w:r>
    </w:p>
    <w:p w14:paraId="1D96525A" w14:textId="3257BC04" w:rsidR="00AA4589" w:rsidRPr="0079381B" w:rsidRDefault="00AA4589" w:rsidP="00E31BDC">
      <w:pPr>
        <w:pStyle w:val="ZPKTzmpktartykuempunktem"/>
      </w:pPr>
      <w:r w:rsidRPr="0079381B">
        <w:t>11)</w:t>
      </w:r>
      <w:r w:rsidR="00E31BDC">
        <w:tab/>
      </w:r>
      <w:r w:rsidR="00BC483A" w:rsidRPr="0079381B">
        <w:t>nieuzasadnione wydłużanie terminów zapłaty za dostarczane towary lub wykonane usługi</w:t>
      </w:r>
      <w:r w:rsidRPr="0079381B">
        <w:t>;</w:t>
      </w:r>
    </w:p>
    <w:p w14:paraId="6360A10C" w14:textId="4788EF75" w:rsidR="00BC483A" w:rsidRPr="0079381B" w:rsidRDefault="00AA4589" w:rsidP="00E31BDC">
      <w:pPr>
        <w:pStyle w:val="ZPKTzmpktartykuempunktem"/>
      </w:pPr>
      <w:r w:rsidRPr="0079381B">
        <w:t>12)</w:t>
      </w:r>
      <w:r w:rsidR="00E31BDC">
        <w:tab/>
      </w:r>
      <w:r w:rsidR="00BC483A" w:rsidRPr="0079381B">
        <w:t xml:space="preserve">działanie w zakresie usług pośrednictwa internetowego i wyszukiwarek internetowych </w:t>
      </w:r>
      <w:bookmarkStart w:id="7" w:name="_Hlk139060954"/>
      <w:r w:rsidR="00BC483A" w:rsidRPr="0079381B">
        <w:t xml:space="preserve">w rozumieniu </w:t>
      </w:r>
      <w:r w:rsidRPr="0079381B">
        <w:t xml:space="preserve">art. 2 pkt 2 i 5 </w:t>
      </w:r>
      <w:r w:rsidR="00BC483A" w:rsidRPr="0079381B">
        <w:t>rozporządzenia Parlamentu Europejskiego i</w:t>
      </w:r>
      <w:r w:rsidR="00744FD8" w:rsidRPr="0079381B">
        <w:t xml:space="preserve"> </w:t>
      </w:r>
      <w:r w:rsidR="00BC483A" w:rsidRPr="0079381B">
        <w:t>Rady (UE) 2019/1150 z dnia 20 czerwca 2019 r. w sprawie propagowania sprawiedliwości i przejrzystości dla użytkowników biznesowych korzystających z usług pośrednictwa internetowego (Dz. Urz. UE L 186 z 11.07.2019, str. 57), zwanego dalej „rozporządzeniem 2019/1150”</w:t>
      </w:r>
      <w:bookmarkEnd w:id="7"/>
      <w:r w:rsidR="00BC483A" w:rsidRPr="0079381B">
        <w:t>, naruszające przepisy tego rozporządzenia.”;</w:t>
      </w:r>
    </w:p>
    <w:p w14:paraId="19615171" w14:textId="1BA91B5C" w:rsidR="001B224A" w:rsidRPr="0079381B" w:rsidRDefault="00BC483A" w:rsidP="00064063">
      <w:pPr>
        <w:pStyle w:val="PKTpunkt"/>
        <w:keepNext/>
      </w:pPr>
      <w:r w:rsidRPr="0079381B">
        <w:t>3)</w:t>
      </w:r>
      <w:r w:rsidRPr="0079381B">
        <w:tab/>
      </w:r>
      <w:r w:rsidR="001B224A" w:rsidRPr="0079381B">
        <w:t xml:space="preserve">po art. </w:t>
      </w:r>
      <w:r w:rsidR="00AA4589" w:rsidRPr="0079381B">
        <w:t>4</w:t>
      </w:r>
      <w:r w:rsidR="001B224A" w:rsidRPr="0079381B">
        <w:t xml:space="preserve"> dodaje się art. </w:t>
      </w:r>
      <w:r w:rsidR="00AA4589" w:rsidRPr="0079381B">
        <w:t>4</w:t>
      </w:r>
      <w:r w:rsidR="001B224A" w:rsidRPr="0079381B">
        <w:t>a w brzmieniu:</w:t>
      </w:r>
    </w:p>
    <w:p w14:paraId="7899A51E" w14:textId="1F0378A2" w:rsidR="001B224A" w:rsidRPr="0079381B" w:rsidRDefault="001B224A" w:rsidP="00B633A5">
      <w:pPr>
        <w:pStyle w:val="ZARTzmartartykuempunktem"/>
      </w:pPr>
      <w:r w:rsidRPr="0079381B">
        <w:t xml:space="preserve">„Art. </w:t>
      </w:r>
      <w:r w:rsidR="00AA4589" w:rsidRPr="0079381B">
        <w:t>4</w:t>
      </w:r>
      <w:r w:rsidRPr="0079381B">
        <w:t>a. Minister właściwy do spraw gospodarki przekazuje Komisji Europejskiej informacje, o których mowa w art. 16 i art. 18 ust. 3 rozporządzenia 2019/1150.”;</w:t>
      </w:r>
    </w:p>
    <w:p w14:paraId="0D0F3A94" w14:textId="6862DA8E" w:rsidR="00BC483A" w:rsidRPr="0079381B" w:rsidRDefault="001B224A" w:rsidP="00064063">
      <w:pPr>
        <w:pStyle w:val="PKTpunkt"/>
        <w:keepNext/>
      </w:pPr>
      <w:r w:rsidRPr="0079381B">
        <w:t>4)</w:t>
      </w:r>
      <w:r w:rsidRPr="0079381B">
        <w:tab/>
      </w:r>
      <w:r w:rsidR="00BC483A" w:rsidRPr="0079381B">
        <w:t>po art. 17g dodaje się art. 17h w brzmieniu:</w:t>
      </w:r>
    </w:p>
    <w:p w14:paraId="1C4704DA" w14:textId="4D95BEB9" w:rsidR="00BC483A" w:rsidRPr="0079381B" w:rsidRDefault="00BC483A" w:rsidP="00064063">
      <w:pPr>
        <w:pStyle w:val="ZARTzmartartykuempunktem"/>
        <w:keepNext/>
      </w:pPr>
      <w:r w:rsidRPr="0079381B">
        <w:t>„Art. 17h. Czynem nieuczciwej konkurencji jest działanie w zakresie usług pośrednictwa internetowego i wyszukiwarek internetowych naruszające przepisy rozporządzenia</w:t>
      </w:r>
      <w:r w:rsidR="00AA4589" w:rsidRPr="0079381B">
        <w:t xml:space="preserve"> 2019/1150</w:t>
      </w:r>
      <w:r w:rsidRPr="0079381B">
        <w:t xml:space="preserve">, w szczególności </w:t>
      </w:r>
      <w:r w:rsidR="00D73EC3" w:rsidRPr="0079381B">
        <w:t>przepisy dotyczące obowiązków w zakresie</w:t>
      </w:r>
      <w:r w:rsidRPr="0079381B">
        <w:t>:</w:t>
      </w:r>
    </w:p>
    <w:p w14:paraId="6B91E4CD" w14:textId="77777777" w:rsidR="00BC483A" w:rsidRPr="0079381B" w:rsidRDefault="00BC483A" w:rsidP="00BC483A">
      <w:pPr>
        <w:pStyle w:val="ZPKTzmpktartykuempunktem"/>
      </w:pPr>
      <w:r w:rsidRPr="0079381B">
        <w:t>1)</w:t>
      </w:r>
      <w:r w:rsidRPr="0079381B">
        <w:tab/>
        <w:t>warunków korzystania z usług;</w:t>
      </w:r>
    </w:p>
    <w:p w14:paraId="570382DC" w14:textId="77777777" w:rsidR="00BC483A" w:rsidRPr="0079381B" w:rsidRDefault="00BC483A" w:rsidP="00BC483A">
      <w:pPr>
        <w:pStyle w:val="ZPKTzmpktartykuempunktem"/>
      </w:pPr>
      <w:r w:rsidRPr="0079381B">
        <w:t>2)</w:t>
      </w:r>
      <w:r w:rsidRPr="0079381B">
        <w:tab/>
        <w:t>warunków ograniczenia, zawieszenia i zakończenia świadczenia usług;</w:t>
      </w:r>
    </w:p>
    <w:p w14:paraId="3CC00B76" w14:textId="77777777" w:rsidR="00BC483A" w:rsidRPr="0079381B" w:rsidRDefault="00BC483A" w:rsidP="00BC483A">
      <w:pPr>
        <w:pStyle w:val="ZPKTzmpktartykuempunktem"/>
      </w:pPr>
      <w:r w:rsidRPr="0079381B">
        <w:t>3)</w:t>
      </w:r>
      <w:r w:rsidRPr="0079381B">
        <w:tab/>
        <w:t>określenia i opisu parametrów plasowania;</w:t>
      </w:r>
    </w:p>
    <w:p w14:paraId="2E848A08" w14:textId="6E136E51" w:rsidR="00BC483A" w:rsidRPr="004B41B6" w:rsidRDefault="00BC483A" w:rsidP="00BC483A">
      <w:pPr>
        <w:pStyle w:val="ZPKTzmpktartykuempunktem"/>
      </w:pPr>
      <w:r w:rsidRPr="0079381B">
        <w:t>4)</w:t>
      </w:r>
      <w:r w:rsidRPr="0079381B">
        <w:tab/>
        <w:t xml:space="preserve">opisów </w:t>
      </w:r>
      <w:r w:rsidR="00D73EC3" w:rsidRPr="0079381B">
        <w:t xml:space="preserve">przypadków </w:t>
      </w:r>
      <w:r w:rsidRPr="0079381B">
        <w:t>zróżnicowanego traktowania</w:t>
      </w:r>
      <w:r w:rsidRPr="00F6706F">
        <w:t>;</w:t>
      </w:r>
    </w:p>
    <w:p w14:paraId="2DB0186B" w14:textId="77777777" w:rsidR="00BC483A" w:rsidRPr="0079381B" w:rsidRDefault="00BC483A" w:rsidP="00BC483A">
      <w:pPr>
        <w:pStyle w:val="ZPKTzmpktartykuempunktem"/>
      </w:pPr>
      <w:r w:rsidRPr="0079381B">
        <w:t>5)</w:t>
      </w:r>
      <w:r w:rsidRPr="0079381B">
        <w:tab/>
        <w:t>zapewnienia wewnętrznego systemu rozpatrywania skarg.”;</w:t>
      </w:r>
    </w:p>
    <w:p w14:paraId="792CE500" w14:textId="77777777" w:rsidR="00563AFC" w:rsidRPr="0079381B" w:rsidRDefault="001B224A" w:rsidP="00064063">
      <w:pPr>
        <w:pStyle w:val="PKTpunkt"/>
        <w:keepNext/>
      </w:pPr>
      <w:r w:rsidRPr="0079381B">
        <w:lastRenderedPageBreak/>
        <w:t>5</w:t>
      </w:r>
      <w:r w:rsidR="00BC483A" w:rsidRPr="0079381B">
        <w:t>)</w:t>
      </w:r>
      <w:r w:rsidR="00BC483A" w:rsidRPr="0079381B">
        <w:tab/>
      </w:r>
      <w:r w:rsidR="002A73AA" w:rsidRPr="0079381B">
        <w:t xml:space="preserve">w </w:t>
      </w:r>
      <w:r w:rsidR="00BC483A" w:rsidRPr="0079381B">
        <w:t>art. 19</w:t>
      </w:r>
      <w:r w:rsidR="00563AFC" w:rsidRPr="0079381B">
        <w:t>:</w:t>
      </w:r>
    </w:p>
    <w:p w14:paraId="40A4F51C" w14:textId="12E4D242" w:rsidR="00563AFC" w:rsidRPr="0079381B" w:rsidRDefault="00563AFC" w:rsidP="00E20EDA">
      <w:pPr>
        <w:pStyle w:val="LITlitera"/>
      </w:pPr>
      <w:r w:rsidRPr="0079381B">
        <w:t>a)</w:t>
      </w:r>
      <w:r w:rsidRPr="0079381B">
        <w:tab/>
        <w:t>w ust. 2 wyrazy „art. 14 i art. 15a” zastępuje się wyrazami „art. 14, art. 15a i art. 17h”,</w:t>
      </w:r>
    </w:p>
    <w:p w14:paraId="57A58D99" w14:textId="436C62E7" w:rsidR="00BC483A" w:rsidRPr="0079381B" w:rsidRDefault="00563AFC" w:rsidP="00064063">
      <w:pPr>
        <w:pStyle w:val="LITlitera"/>
        <w:keepNext/>
      </w:pPr>
      <w:r w:rsidRPr="0079381B">
        <w:t>b)</w:t>
      </w:r>
      <w:r w:rsidRPr="0079381B">
        <w:tab/>
        <w:t xml:space="preserve">dodaje się ust. 3 </w:t>
      </w:r>
      <w:r w:rsidR="00BC483A" w:rsidRPr="0079381B">
        <w:t>w brzmieniu:</w:t>
      </w:r>
    </w:p>
    <w:p w14:paraId="16548047" w14:textId="301B0C37" w:rsidR="000E4F8A" w:rsidRPr="0079381B" w:rsidRDefault="002A73AA" w:rsidP="00064063">
      <w:pPr>
        <w:pStyle w:val="ZLITUSTzmustliter"/>
        <w:keepNext/>
      </w:pPr>
      <w:r w:rsidRPr="0079381B">
        <w:t>„</w:t>
      </w:r>
      <w:r w:rsidR="00563AFC" w:rsidRPr="0079381B">
        <w:t>3</w:t>
      </w:r>
      <w:r w:rsidR="006223BF" w:rsidRPr="0079381B">
        <w:t xml:space="preserve">. </w:t>
      </w:r>
      <w:r w:rsidR="000B1B4F" w:rsidRPr="0079381B">
        <w:t>Z roszcze</w:t>
      </w:r>
      <w:r w:rsidR="00102E0D" w:rsidRPr="0079381B">
        <w:t>niem</w:t>
      </w:r>
      <w:r w:rsidRPr="0079381B">
        <w:t>, o któr</w:t>
      </w:r>
      <w:r w:rsidR="00102E0D" w:rsidRPr="0079381B">
        <w:t>ym</w:t>
      </w:r>
      <w:r w:rsidRPr="0079381B">
        <w:t xml:space="preserve"> mowa w</w:t>
      </w:r>
      <w:r w:rsidR="000B1B4F" w:rsidRPr="0079381B">
        <w:t xml:space="preserve"> art. 18 ust. 1 pkt 1</w:t>
      </w:r>
      <w:r w:rsidRPr="0079381B">
        <w:t>,</w:t>
      </w:r>
      <w:r w:rsidR="000B1B4F" w:rsidRPr="0079381B">
        <w:t xml:space="preserve"> w przypadku do</w:t>
      </w:r>
      <w:r w:rsidR="00102E0D" w:rsidRPr="0079381B">
        <w:t>konania</w:t>
      </w:r>
      <w:r w:rsidR="000B1B4F" w:rsidRPr="0079381B">
        <w:t xml:space="preserve"> czynu</w:t>
      </w:r>
      <w:r w:rsidR="00102E0D" w:rsidRPr="0079381B">
        <w:t xml:space="preserve"> nieuczciwej konkurencji, o którym mowa w art.</w:t>
      </w:r>
      <w:r w:rsidR="000B1B4F" w:rsidRPr="0079381B">
        <w:t xml:space="preserve"> 17h</w:t>
      </w:r>
      <w:r w:rsidR="00102E0D" w:rsidRPr="0079381B">
        <w:t>,</w:t>
      </w:r>
      <w:r w:rsidR="000B1B4F" w:rsidRPr="0079381B">
        <w:t xml:space="preserve"> może wystąpić</w:t>
      </w:r>
      <w:r w:rsidR="000E4F8A" w:rsidRPr="0079381B">
        <w:t>:</w:t>
      </w:r>
    </w:p>
    <w:p w14:paraId="03E606A9" w14:textId="77777777" w:rsidR="008C7EDC" w:rsidRPr="0079381B" w:rsidRDefault="00C03082" w:rsidP="00E20EDA">
      <w:pPr>
        <w:pStyle w:val="ZLITPKTzmpktliter"/>
      </w:pPr>
      <w:r w:rsidRPr="0079381B">
        <w:t>1)</w:t>
      </w:r>
      <w:r w:rsidRPr="0079381B">
        <w:tab/>
      </w:r>
      <w:r w:rsidR="000E4F8A" w:rsidRPr="0079381B">
        <w:t>organizacja, o której mowa w ust. 1 pkt 2, o ile spełnia wymogi, o których mowa w art. 14 ust. 3 rozporządzenia 2019/1150;</w:t>
      </w:r>
    </w:p>
    <w:p w14:paraId="7AC33074" w14:textId="60BB1373" w:rsidR="000B1B4F" w:rsidRPr="0079381B" w:rsidRDefault="00C03082" w:rsidP="00E20EDA">
      <w:pPr>
        <w:pStyle w:val="ZLITPKTzmpktliter"/>
      </w:pPr>
      <w:r w:rsidRPr="0079381B">
        <w:t>2)</w:t>
      </w:r>
      <w:r w:rsidRPr="0079381B">
        <w:tab/>
      </w:r>
      <w:r w:rsidR="000B1B4F" w:rsidRPr="0079381B">
        <w:t xml:space="preserve">organizacja </w:t>
      </w:r>
      <w:r w:rsidR="006223BF" w:rsidRPr="0079381B">
        <w:t xml:space="preserve">lub stowarzyszenie wskazane w wykazie </w:t>
      </w:r>
      <w:r w:rsidR="00102E0D" w:rsidRPr="0079381B">
        <w:t>opublikowany</w:t>
      </w:r>
      <w:r w:rsidR="006223BF" w:rsidRPr="0079381B">
        <w:t>m w Dz</w:t>
      </w:r>
      <w:r w:rsidR="00102E0D" w:rsidRPr="0079381B">
        <w:t>ienniku Urzędowym Unii Europejskiej</w:t>
      </w:r>
      <w:r w:rsidR="006276D4" w:rsidRPr="0079381B">
        <w:t>,</w:t>
      </w:r>
      <w:r w:rsidR="00102E0D" w:rsidRPr="0079381B">
        <w:t xml:space="preserve"> zgodnie</w:t>
      </w:r>
      <w:r w:rsidR="006223BF" w:rsidRPr="0079381B">
        <w:t xml:space="preserve"> </w:t>
      </w:r>
      <w:r w:rsidR="000B1B4F" w:rsidRPr="0079381B">
        <w:t>z art. 14 ust. 6 rozporządzenia</w:t>
      </w:r>
      <w:r w:rsidR="00102E0D" w:rsidRPr="0079381B">
        <w:t xml:space="preserve"> 2019/1150</w:t>
      </w:r>
      <w:r w:rsidR="000B1B4F" w:rsidRPr="0079381B">
        <w:t>.</w:t>
      </w:r>
      <w:r w:rsidR="002A73AA" w:rsidRPr="0079381B">
        <w:t>”;</w:t>
      </w:r>
    </w:p>
    <w:p w14:paraId="6477C73C" w14:textId="47B6DE5B" w:rsidR="00102E0D" w:rsidRPr="0079381B" w:rsidRDefault="001B224A" w:rsidP="00064063">
      <w:pPr>
        <w:pStyle w:val="PKTpunkt"/>
        <w:keepNext/>
      </w:pPr>
      <w:r w:rsidRPr="0079381B">
        <w:t>6</w:t>
      </w:r>
      <w:r w:rsidR="00102E0D" w:rsidRPr="0079381B">
        <w:t>)</w:t>
      </w:r>
      <w:r w:rsidR="00102E0D" w:rsidRPr="0079381B">
        <w:tab/>
        <w:t>po art. 19 dodaje się art. 19a</w:t>
      </w:r>
      <w:r w:rsidR="0087664A" w:rsidRPr="0079381B">
        <w:t>‒19e</w:t>
      </w:r>
      <w:r w:rsidR="00102E0D" w:rsidRPr="0079381B">
        <w:t xml:space="preserve"> w brzmieniu:</w:t>
      </w:r>
    </w:p>
    <w:p w14:paraId="25FEB743" w14:textId="39EF0CDB" w:rsidR="00AC1F64" w:rsidRPr="0079381B" w:rsidRDefault="00C7546D" w:rsidP="00E673B6">
      <w:pPr>
        <w:pStyle w:val="ZARTzmartartykuempunktem"/>
      </w:pPr>
      <w:r w:rsidRPr="0079381B">
        <w:t>„</w:t>
      </w:r>
      <w:r w:rsidR="00AC1F64" w:rsidRPr="0079381B">
        <w:t xml:space="preserve">Art. </w:t>
      </w:r>
      <w:r w:rsidR="00102E0D" w:rsidRPr="0079381B">
        <w:t>19a</w:t>
      </w:r>
      <w:r w:rsidR="00AC1F64" w:rsidRPr="0079381B">
        <w:t>. 1. Minister właściwy do spraw gospodarki prowadzi listę organizacji i stowarzyszeń</w:t>
      </w:r>
      <w:r w:rsidR="00102E0D" w:rsidRPr="0079381B">
        <w:t>, o których mowa w</w:t>
      </w:r>
      <w:r w:rsidR="00AC1F64" w:rsidRPr="0079381B">
        <w:t xml:space="preserve"> art. 14 ust. 5</w:t>
      </w:r>
      <w:r w:rsidR="00102E0D" w:rsidRPr="0079381B">
        <w:t xml:space="preserve"> lit. a</w:t>
      </w:r>
      <w:r w:rsidR="00AC1F64" w:rsidRPr="0079381B">
        <w:t xml:space="preserve"> rozporządzenia 2019/1150, zwaną dalej „listą”.</w:t>
      </w:r>
    </w:p>
    <w:p w14:paraId="37C95763" w14:textId="1D87967E" w:rsidR="00AC1F64" w:rsidRPr="0079381B" w:rsidRDefault="00AC1F64" w:rsidP="00AC1F64">
      <w:pPr>
        <w:pStyle w:val="ZUSTzmustartykuempunktem"/>
      </w:pPr>
      <w:r w:rsidRPr="0079381B">
        <w:t xml:space="preserve">2. Lista </w:t>
      </w:r>
      <w:r w:rsidR="00744FD8" w:rsidRPr="0079381B">
        <w:t xml:space="preserve">jest </w:t>
      </w:r>
      <w:r w:rsidRPr="0079381B">
        <w:t>prowadzona w postaci elektronicznej.</w:t>
      </w:r>
    </w:p>
    <w:p w14:paraId="422A46D5" w14:textId="77777777" w:rsidR="00AC1F64" w:rsidRPr="0079381B" w:rsidRDefault="00AC1F64" w:rsidP="00064063">
      <w:pPr>
        <w:pStyle w:val="ZUSTzmustartykuempunktem"/>
        <w:keepNext/>
      </w:pPr>
      <w:r w:rsidRPr="0079381B">
        <w:t>3. Lista obejmuje następujące dane i informacje:</w:t>
      </w:r>
    </w:p>
    <w:p w14:paraId="6AEC395C" w14:textId="77777777" w:rsidR="00AC1F64" w:rsidRPr="0079381B" w:rsidRDefault="00AC1F64" w:rsidP="00AC1F64">
      <w:pPr>
        <w:pStyle w:val="ZPKTzmpktartykuempunktem"/>
      </w:pPr>
      <w:r w:rsidRPr="0079381B">
        <w:t>1)</w:t>
      </w:r>
      <w:r w:rsidRPr="0079381B">
        <w:tab/>
        <w:t>nazwę organizacji lub stowarzyszenia;</w:t>
      </w:r>
    </w:p>
    <w:p w14:paraId="0361726A" w14:textId="77777777" w:rsidR="00AC1F64" w:rsidRPr="0079381B" w:rsidRDefault="00AC1F64" w:rsidP="00AC1F64">
      <w:pPr>
        <w:pStyle w:val="ZPKTzmpktartykuempunktem"/>
      </w:pPr>
      <w:r w:rsidRPr="0079381B">
        <w:t>2)</w:t>
      </w:r>
      <w:r w:rsidRPr="0079381B">
        <w:tab/>
        <w:t>określenie celu działalności organizacji lub stowarzyszenia.</w:t>
      </w:r>
    </w:p>
    <w:p w14:paraId="4C6F06E0" w14:textId="365D7305" w:rsidR="00AC1F64" w:rsidRPr="0079381B" w:rsidRDefault="00AC1F64" w:rsidP="00AC1F64">
      <w:pPr>
        <w:pStyle w:val="ZUSTzmustartykuempunktem"/>
      </w:pPr>
      <w:r w:rsidRPr="0079381B">
        <w:t xml:space="preserve">4. Minister właściwy do spraw gospodarki </w:t>
      </w:r>
      <w:r w:rsidR="00444714" w:rsidRPr="0079381B">
        <w:t xml:space="preserve">udostępnia </w:t>
      </w:r>
      <w:r w:rsidRPr="0079381B">
        <w:t xml:space="preserve">listę </w:t>
      </w:r>
      <w:r w:rsidR="00812922" w:rsidRPr="0079381B">
        <w:t xml:space="preserve">w Biuletynie Informacji Publicznej </w:t>
      </w:r>
      <w:r w:rsidRPr="0079381B">
        <w:t>na stronie podmiotowej urzędu obsługującego tego ministra.</w:t>
      </w:r>
    </w:p>
    <w:p w14:paraId="5A67AC52" w14:textId="170EC4CB" w:rsidR="00AC1F64" w:rsidRPr="0079381B" w:rsidRDefault="00AC1F64" w:rsidP="00FE3B99">
      <w:pPr>
        <w:pStyle w:val="ZARTzmartartykuempunktem"/>
      </w:pPr>
      <w:r w:rsidRPr="0079381B">
        <w:t xml:space="preserve">Art. </w:t>
      </w:r>
      <w:r w:rsidR="00102E0D" w:rsidRPr="0079381B">
        <w:t>19b</w:t>
      </w:r>
      <w:r w:rsidRPr="0079381B">
        <w:t>. 1. Organizacja lub stowarzyszenie spełniające wymogi, o których mowa w art. 14 ust. 3 rozporządzenia 2019/1150, mo</w:t>
      </w:r>
      <w:r w:rsidR="002D7BD9" w:rsidRPr="0079381B">
        <w:t>gą</w:t>
      </w:r>
      <w:r w:rsidRPr="0079381B">
        <w:t xml:space="preserve"> złożyć do ministra właściwego do spraw gospodarki wniosek o wpisanie na listę.</w:t>
      </w:r>
    </w:p>
    <w:p w14:paraId="564AA3AC" w14:textId="77777777" w:rsidR="00AC1F64" w:rsidRPr="0079381B" w:rsidRDefault="00AC1F64" w:rsidP="00064063">
      <w:pPr>
        <w:pStyle w:val="ZUSTzmustartykuempunktem"/>
        <w:keepNext/>
      </w:pPr>
      <w:r w:rsidRPr="0079381B">
        <w:t>2. Wniosek zawiera:</w:t>
      </w:r>
    </w:p>
    <w:p w14:paraId="0875EE2E" w14:textId="77777777" w:rsidR="00AC1F64" w:rsidRPr="0079381B" w:rsidRDefault="00AC1F64" w:rsidP="00AC1F64">
      <w:pPr>
        <w:pStyle w:val="ZPKTzmpktartykuempunktem"/>
      </w:pPr>
      <w:r w:rsidRPr="0079381B">
        <w:t>1)</w:t>
      </w:r>
      <w:r w:rsidRPr="0079381B">
        <w:tab/>
        <w:t>nazwę organizacji lub stowarzyszenia;</w:t>
      </w:r>
    </w:p>
    <w:p w14:paraId="2F3F1562" w14:textId="77777777" w:rsidR="00AC1F64" w:rsidRPr="0079381B" w:rsidRDefault="00AC1F64" w:rsidP="00AC1F64">
      <w:pPr>
        <w:pStyle w:val="ZPKTzmpktartykuempunktem"/>
      </w:pPr>
      <w:r w:rsidRPr="0079381B">
        <w:t>2)</w:t>
      </w:r>
      <w:r w:rsidRPr="0079381B">
        <w:tab/>
        <w:t>numer Krajowego Rejestru Sądowego;</w:t>
      </w:r>
    </w:p>
    <w:p w14:paraId="448B5918" w14:textId="73B8C476" w:rsidR="00850B92" w:rsidRPr="0079381B" w:rsidRDefault="00AC1F64" w:rsidP="00AC1F64">
      <w:pPr>
        <w:pStyle w:val="ZPKTzmpktartykuempunktem"/>
      </w:pPr>
      <w:r w:rsidRPr="0079381B">
        <w:t>3)</w:t>
      </w:r>
      <w:r w:rsidRPr="0079381B">
        <w:tab/>
        <w:t>określenie celu działalności organizacji lub stowarzyszenia</w:t>
      </w:r>
      <w:r w:rsidR="00B15ACA" w:rsidRPr="0079381B">
        <w:t>;</w:t>
      </w:r>
    </w:p>
    <w:p w14:paraId="22240CB2" w14:textId="29549AC7" w:rsidR="00AC1F64" w:rsidRPr="004B41B6" w:rsidRDefault="00850B92" w:rsidP="00AC1F64">
      <w:pPr>
        <w:pStyle w:val="ZPKTzmpktartykuempunktem"/>
      </w:pPr>
      <w:r w:rsidRPr="0079381B">
        <w:t>4)</w:t>
      </w:r>
      <w:r w:rsidRPr="0079381B">
        <w:tab/>
      </w:r>
      <w:r w:rsidR="002F2115" w:rsidRPr="0079381B">
        <w:t xml:space="preserve">informację o sposobie udostępnienia </w:t>
      </w:r>
      <w:r w:rsidRPr="0079381B">
        <w:t>informacji</w:t>
      </w:r>
      <w:r w:rsidR="006A39FC" w:rsidRPr="0079381B">
        <w:t xml:space="preserve">, o których mowa w art. 14 ust. 3 </w:t>
      </w:r>
      <w:r w:rsidR="006A39FC" w:rsidRPr="00F6706F">
        <w:t>zdanie drugie rozporządzenia 2019/1150</w:t>
      </w:r>
      <w:r w:rsidRPr="00F6706F">
        <w:t>.</w:t>
      </w:r>
    </w:p>
    <w:p w14:paraId="6EEA8BB3" w14:textId="2DC28688" w:rsidR="00850B92" w:rsidRPr="0079381B" w:rsidRDefault="00850B92" w:rsidP="00064063">
      <w:pPr>
        <w:pStyle w:val="ZUSTzmustartykuempunktem"/>
        <w:keepNext/>
      </w:pPr>
      <w:r w:rsidRPr="0079381B">
        <w:t xml:space="preserve">3. Do wniosku </w:t>
      </w:r>
      <w:r w:rsidR="00282181" w:rsidRPr="0079381B">
        <w:t>do</w:t>
      </w:r>
      <w:r w:rsidRPr="0079381B">
        <w:t>łącza się:</w:t>
      </w:r>
    </w:p>
    <w:p w14:paraId="35189188" w14:textId="1AAFD8C3" w:rsidR="00850B92" w:rsidRPr="0079381B" w:rsidRDefault="00850B92" w:rsidP="00AC1F64">
      <w:pPr>
        <w:pStyle w:val="ZPKTzmpktartykuempunktem"/>
      </w:pPr>
      <w:r w:rsidRPr="0079381B">
        <w:t>1)</w:t>
      </w:r>
      <w:r w:rsidRPr="0079381B">
        <w:tab/>
        <w:t>statut organizacji lub stowarzyszenia;</w:t>
      </w:r>
    </w:p>
    <w:p w14:paraId="5C07D610" w14:textId="6CD4A706" w:rsidR="00AC1F64" w:rsidRPr="0079381B" w:rsidRDefault="00850B92" w:rsidP="00AC1F64">
      <w:pPr>
        <w:pStyle w:val="ZPKTzmpktartykuempunktem"/>
      </w:pPr>
      <w:r w:rsidRPr="0079381B">
        <w:lastRenderedPageBreak/>
        <w:t>2</w:t>
      </w:r>
      <w:r w:rsidR="00AC1F64" w:rsidRPr="0079381B">
        <w:t>)</w:t>
      </w:r>
      <w:r w:rsidR="00AC1F64" w:rsidRPr="0079381B">
        <w:tab/>
        <w:t>oświadczenie o spełnieniu wymogów, o których mowa w art. 14 ust. 3 rozporządzenia 2019/1150.</w:t>
      </w:r>
    </w:p>
    <w:p w14:paraId="33AC1601" w14:textId="75A51724" w:rsidR="00AC1F64" w:rsidRPr="0079381B" w:rsidRDefault="00850B92" w:rsidP="00AC1F64">
      <w:pPr>
        <w:pStyle w:val="ZUSTzmustartykuempunktem"/>
      </w:pPr>
      <w:r w:rsidRPr="0079381B">
        <w:t>4</w:t>
      </w:r>
      <w:r w:rsidR="00AC1F64" w:rsidRPr="0079381B">
        <w:t>. Oświadczenie jest</w:t>
      </w:r>
      <w:r w:rsidR="00AC1F64" w:rsidRPr="00F6706F">
        <w:t xml:space="preserve"> składane pod rygorem odpowiedzialności karnej za składanie fałszywych oświadczeń. Składający oświ</w:t>
      </w:r>
      <w:r w:rsidR="00AC1F64" w:rsidRPr="0079381B">
        <w:t>adczenie jest obowiązany do zawarcia w nim klauzuli następującej treści:</w:t>
      </w:r>
      <w:r w:rsidR="00E64336" w:rsidRPr="0079381B">
        <w:t xml:space="preserve"> </w:t>
      </w:r>
      <w:r w:rsidR="00AC1F64" w:rsidRPr="0079381B">
        <w:t>,,Jestem świadomy odpowiedzialności karnej za złożenie fałszywego oświadczenia”. Klauzula ta zastępuje pouczenie organu o odpowiedzialności karnej za składanie fałszywych oświadczeń.</w:t>
      </w:r>
    </w:p>
    <w:p w14:paraId="6BD4F74E" w14:textId="429E9FE7" w:rsidR="00AC1F64" w:rsidRPr="0079381B" w:rsidRDefault="00850B92" w:rsidP="00AC1F64">
      <w:pPr>
        <w:pStyle w:val="ZUSTzmustartykuempunktem"/>
      </w:pPr>
      <w:r w:rsidRPr="0079381B">
        <w:t>5</w:t>
      </w:r>
      <w:r w:rsidR="00AC1F64" w:rsidRPr="0079381B">
        <w:t>. Wniosek składa</w:t>
      </w:r>
      <w:r w:rsidR="004B41B6">
        <w:t xml:space="preserve"> </w:t>
      </w:r>
      <w:r w:rsidR="00AC1F64" w:rsidRPr="0079381B">
        <w:t>osob</w:t>
      </w:r>
      <w:r w:rsidR="00014CB1" w:rsidRPr="0079381B">
        <w:t>a</w:t>
      </w:r>
      <w:r w:rsidR="00AC1F64" w:rsidRPr="0079381B">
        <w:t xml:space="preserve"> uprawnion</w:t>
      </w:r>
      <w:r w:rsidR="00014CB1" w:rsidRPr="0079381B">
        <w:t>a</w:t>
      </w:r>
      <w:r w:rsidR="00AC1F64" w:rsidRPr="0079381B">
        <w:t xml:space="preserve"> do reprezen</w:t>
      </w:r>
      <w:r w:rsidR="00014CB1" w:rsidRPr="0079381B">
        <w:t>towania</w:t>
      </w:r>
      <w:r w:rsidR="00AC1F64" w:rsidRPr="0079381B">
        <w:t xml:space="preserve"> </w:t>
      </w:r>
      <w:r w:rsidR="00AC1F64" w:rsidRPr="00F6706F">
        <w:t>organizacji lub stowarzyszenia w formie dokumentu elektronicznego opatrzonego kwalifikowanym podpisem elektronicznym, podpisem zaufanym albo podpisem osobistym tej osoby</w:t>
      </w:r>
      <w:r w:rsidR="00BF4947" w:rsidRPr="0079381B">
        <w:t>, za pośrednictwem środków komunikacji elektronicznej</w:t>
      </w:r>
      <w:r w:rsidR="00AC1F64" w:rsidRPr="0079381B">
        <w:t>.</w:t>
      </w:r>
    </w:p>
    <w:p w14:paraId="48A88194" w14:textId="2DF0FEF4" w:rsidR="00B8121D" w:rsidRPr="0079381B" w:rsidRDefault="00850B92" w:rsidP="00064063">
      <w:pPr>
        <w:pStyle w:val="ZUSTzmustartykuempunktem"/>
        <w:keepNext/>
      </w:pPr>
      <w:r w:rsidRPr="0079381B">
        <w:t>6</w:t>
      </w:r>
      <w:r w:rsidR="00AC1F64" w:rsidRPr="0079381B">
        <w:t xml:space="preserve">. </w:t>
      </w:r>
      <w:r w:rsidRPr="0079381B">
        <w:t>M</w:t>
      </w:r>
      <w:r w:rsidR="00E13CD9" w:rsidRPr="0079381B">
        <w:t>inister właściwy do spraw gospodarki</w:t>
      </w:r>
      <w:r w:rsidRPr="0079381B">
        <w:t xml:space="preserve"> </w:t>
      </w:r>
      <w:r w:rsidR="00A30942" w:rsidRPr="0079381B">
        <w:t xml:space="preserve">rozpatruje </w:t>
      </w:r>
      <w:r w:rsidR="006A39FC" w:rsidRPr="0079381B">
        <w:t xml:space="preserve">wniosek </w:t>
      </w:r>
      <w:r w:rsidR="009674EE" w:rsidRPr="0079381B">
        <w:t xml:space="preserve">w terminie 30 dni od dnia jego złożenia </w:t>
      </w:r>
      <w:r w:rsidR="006A39FC" w:rsidRPr="0079381B">
        <w:t>i</w:t>
      </w:r>
      <w:r w:rsidR="00E13CD9" w:rsidRPr="0079381B">
        <w:t xml:space="preserve"> </w:t>
      </w:r>
      <w:r w:rsidR="00A30942" w:rsidRPr="0079381B">
        <w:t>w przypadku</w:t>
      </w:r>
      <w:r w:rsidR="000E1925" w:rsidRPr="0079381B">
        <w:t>,</w:t>
      </w:r>
      <w:r w:rsidR="00A30942" w:rsidRPr="0079381B">
        <w:t xml:space="preserve"> gdy </w:t>
      </w:r>
      <w:r w:rsidR="009674EE" w:rsidRPr="0079381B">
        <w:t>organizacja lub stowarzyszenie</w:t>
      </w:r>
      <w:r w:rsidR="00B8121D" w:rsidRPr="0079381B">
        <w:t>:</w:t>
      </w:r>
    </w:p>
    <w:p w14:paraId="51521239" w14:textId="1692AAD5" w:rsidR="00B8121D" w:rsidRPr="0079381B" w:rsidRDefault="00B8121D" w:rsidP="00E20EDA">
      <w:pPr>
        <w:pStyle w:val="ZPKTzmpktartykuempunktem"/>
      </w:pPr>
      <w:r w:rsidRPr="0079381B">
        <w:t>1)</w:t>
      </w:r>
      <w:r w:rsidR="00E20EDA" w:rsidRPr="0079381B">
        <w:tab/>
      </w:r>
      <w:r w:rsidR="00A30942" w:rsidRPr="0079381B">
        <w:t>spełni</w:t>
      </w:r>
      <w:r w:rsidR="009674EE" w:rsidRPr="0079381B">
        <w:t>a</w:t>
      </w:r>
      <w:r w:rsidR="00540A40" w:rsidRPr="0079381B">
        <w:t>ją</w:t>
      </w:r>
      <w:r w:rsidR="00A30942" w:rsidRPr="0079381B">
        <w:t xml:space="preserve"> wymogi określone w </w:t>
      </w:r>
      <w:r w:rsidR="009674EE" w:rsidRPr="0079381B">
        <w:t>art. 14 ust. 3 rozporządzenia 2019/1150</w:t>
      </w:r>
      <w:r w:rsidRPr="0079381B">
        <w:t xml:space="preserve"> </w:t>
      </w:r>
      <w:r w:rsidR="000E1925" w:rsidRPr="0079381B">
        <w:t>–</w:t>
      </w:r>
      <w:r w:rsidR="00A30942" w:rsidRPr="0079381B">
        <w:t xml:space="preserve"> </w:t>
      </w:r>
      <w:r w:rsidR="00E13CD9" w:rsidRPr="0079381B">
        <w:t xml:space="preserve">wpisuje </w:t>
      </w:r>
      <w:r w:rsidR="009674EE" w:rsidRPr="0079381B">
        <w:t>j</w:t>
      </w:r>
      <w:r w:rsidR="00540A40" w:rsidRPr="0079381B">
        <w:t>e</w:t>
      </w:r>
      <w:r w:rsidR="009674EE" w:rsidRPr="0079381B">
        <w:t xml:space="preserve"> </w:t>
      </w:r>
      <w:r w:rsidR="00E13CD9" w:rsidRPr="0079381B">
        <w:t>na listę</w:t>
      </w:r>
      <w:r w:rsidRPr="0079381B">
        <w:t>;</w:t>
      </w:r>
    </w:p>
    <w:p w14:paraId="6355B3C1" w14:textId="4A93E046" w:rsidR="00850B92" w:rsidRPr="0079381B" w:rsidRDefault="00B8121D" w:rsidP="00E20EDA">
      <w:pPr>
        <w:pStyle w:val="ZPKTzmpktartykuempunktem"/>
      </w:pPr>
      <w:r w:rsidRPr="0079381B">
        <w:t>2)</w:t>
      </w:r>
      <w:r w:rsidR="00E20EDA" w:rsidRPr="0079381B">
        <w:tab/>
      </w:r>
      <w:r w:rsidRPr="0079381B">
        <w:t>nie spełnia</w:t>
      </w:r>
      <w:r w:rsidR="00540A40" w:rsidRPr="0079381B">
        <w:t>ją</w:t>
      </w:r>
      <w:r w:rsidRPr="0079381B">
        <w:t xml:space="preserve"> wymogów określonych w art. 14 ust. 3 rozporządzenia 2019/1150 – odmawia wpisu na listę w drodze decyzji administracyjnej.</w:t>
      </w:r>
    </w:p>
    <w:p w14:paraId="3F56D0D8" w14:textId="4CDDC78D" w:rsidR="009674EE" w:rsidRPr="0079381B" w:rsidRDefault="009674EE" w:rsidP="004309FC">
      <w:pPr>
        <w:pStyle w:val="ZUSTzmustartykuempunktem"/>
      </w:pPr>
      <w:r w:rsidRPr="0079381B">
        <w:t>7. Wniosek niespełniający wymogów, o których mowa w ust. 2, 3 i 5, pozostawia się bez rozpoznania.</w:t>
      </w:r>
    </w:p>
    <w:p w14:paraId="4B3A79E9" w14:textId="3E4127DF" w:rsidR="00AC1F64" w:rsidRPr="0079381B" w:rsidRDefault="00AC1F64" w:rsidP="00AC1F64">
      <w:pPr>
        <w:pStyle w:val="ZARTzmartartykuempunktem"/>
      </w:pPr>
      <w:r w:rsidRPr="0079381B">
        <w:t xml:space="preserve">Art. </w:t>
      </w:r>
      <w:r w:rsidR="0087664A" w:rsidRPr="0079381B">
        <w:t>19c</w:t>
      </w:r>
      <w:r w:rsidRPr="0079381B">
        <w:t>. W przypadku zmiany danych i informacji, o których mowa w art. 19</w:t>
      </w:r>
      <w:r w:rsidR="00444714" w:rsidRPr="0079381B">
        <w:t>b</w:t>
      </w:r>
      <w:r w:rsidRPr="0079381B">
        <w:t xml:space="preserve"> ust. 2</w:t>
      </w:r>
      <w:r w:rsidR="009B46E8" w:rsidRPr="0079381B">
        <w:t xml:space="preserve"> i </w:t>
      </w:r>
      <w:r w:rsidR="0079023E">
        <w:t xml:space="preserve">ust. </w:t>
      </w:r>
      <w:r w:rsidR="009B46E8" w:rsidRPr="0079381B">
        <w:t>3</w:t>
      </w:r>
      <w:r w:rsidR="006329C1" w:rsidRPr="0079381B">
        <w:t xml:space="preserve"> pkt 1</w:t>
      </w:r>
      <w:r w:rsidRPr="0079381B">
        <w:t>, organizacja lub stowarzyszenie niezwłocznie informuj</w:t>
      </w:r>
      <w:r w:rsidR="00540A40" w:rsidRPr="0079381B">
        <w:t>ą</w:t>
      </w:r>
      <w:r w:rsidRPr="0079381B">
        <w:t xml:space="preserve"> ministra właściwego do spraw gospodarki</w:t>
      </w:r>
      <w:r w:rsidR="00444714" w:rsidRPr="0079381B">
        <w:t xml:space="preserve"> o tym fakcie, w sposób</w:t>
      </w:r>
      <w:r w:rsidR="00E64336" w:rsidRPr="0079381B">
        <w:t>,</w:t>
      </w:r>
      <w:r w:rsidR="00444714" w:rsidRPr="0079381B">
        <w:t xml:space="preserve"> o którym mowa w art. 19b ust. </w:t>
      </w:r>
      <w:r w:rsidR="009B46E8" w:rsidRPr="0079381B">
        <w:t>5</w:t>
      </w:r>
      <w:r w:rsidRPr="0079381B">
        <w:t>.</w:t>
      </w:r>
    </w:p>
    <w:p w14:paraId="1D63BFB4" w14:textId="37B41550" w:rsidR="00AC1F64" w:rsidRPr="0079381B" w:rsidRDefault="00AC1F64" w:rsidP="00064063">
      <w:pPr>
        <w:pStyle w:val="ZARTzmartartykuempunktem"/>
        <w:keepNext/>
      </w:pPr>
      <w:r w:rsidRPr="0079381B">
        <w:t xml:space="preserve">Art. </w:t>
      </w:r>
      <w:r w:rsidR="0087664A" w:rsidRPr="0079381B">
        <w:t>19d</w:t>
      </w:r>
      <w:r w:rsidRPr="0079381B">
        <w:t>. 1. Minister właściwy do spraw gospodarki skreśla organizację lub stowarzyszenie z listy:</w:t>
      </w:r>
    </w:p>
    <w:p w14:paraId="16BE30FD" w14:textId="77FAF8D9" w:rsidR="00AC1F64" w:rsidRPr="0079381B" w:rsidRDefault="00AC1F64" w:rsidP="00AC1F64">
      <w:pPr>
        <w:pStyle w:val="ZPKTzmpktartykuempunktem"/>
      </w:pPr>
      <w:r w:rsidRPr="0079381B">
        <w:t>1)</w:t>
      </w:r>
      <w:r w:rsidRPr="0079381B">
        <w:tab/>
        <w:t>w przypadku powzięcia informacji o niespełnianiu</w:t>
      </w:r>
      <w:r w:rsidRPr="00F6706F">
        <w:t xml:space="preserve"> przez organizację lub stowarzyszenie wymogów, o których mowa w art. 14 ust. 3 rozporządzenia 2019/1150</w:t>
      </w:r>
      <w:r w:rsidR="00A71220" w:rsidRPr="0079381B">
        <w:t xml:space="preserve">, </w:t>
      </w:r>
      <w:r w:rsidRPr="0079381B">
        <w:t xml:space="preserve">jeżeli organizacja lub stowarzyszenie po wezwaniu do złożenia </w:t>
      </w:r>
      <w:r w:rsidR="004B6F1B" w:rsidRPr="0079381B">
        <w:t xml:space="preserve">w określonym terminie </w:t>
      </w:r>
      <w:r w:rsidRPr="0079381B">
        <w:t>wyjaśnień nie udzieli</w:t>
      </w:r>
      <w:r w:rsidR="00444714" w:rsidRPr="0079381B">
        <w:t>ł</w:t>
      </w:r>
      <w:r w:rsidR="00C77952" w:rsidRPr="0079381B">
        <w:t>y</w:t>
      </w:r>
      <w:r w:rsidRPr="0079381B">
        <w:t xml:space="preserve"> odpowiedzi </w:t>
      </w:r>
      <w:r w:rsidR="00683123" w:rsidRPr="0079381B">
        <w:t xml:space="preserve">albo </w:t>
      </w:r>
      <w:r w:rsidR="004B6F1B" w:rsidRPr="0079381B">
        <w:t xml:space="preserve">przedstawione wyjaśnienia </w:t>
      </w:r>
      <w:r w:rsidR="00683123" w:rsidRPr="0079381B">
        <w:t xml:space="preserve">nie </w:t>
      </w:r>
      <w:r w:rsidR="004B6F1B" w:rsidRPr="0079381B">
        <w:t xml:space="preserve">potwierdzają </w:t>
      </w:r>
      <w:r w:rsidR="00683123" w:rsidRPr="0079381B">
        <w:t xml:space="preserve">spełnienia </w:t>
      </w:r>
      <w:r w:rsidR="00102E0D" w:rsidRPr="0079381B">
        <w:t xml:space="preserve">tych wymogów </w:t>
      </w:r>
      <w:r w:rsidR="00A71220" w:rsidRPr="0079381B">
        <w:t>‒ w drodze decyzji administracyjnej</w:t>
      </w:r>
      <w:r w:rsidRPr="0079381B">
        <w:t>;</w:t>
      </w:r>
    </w:p>
    <w:p w14:paraId="196A1029" w14:textId="16B46C97" w:rsidR="00AC1F64" w:rsidRPr="0079381B" w:rsidRDefault="00AC1F64" w:rsidP="00AC1F64">
      <w:pPr>
        <w:pStyle w:val="ZPKTzmpktartykuempunktem"/>
      </w:pPr>
      <w:r w:rsidRPr="0079381B">
        <w:t>2)</w:t>
      </w:r>
      <w:r w:rsidRPr="0079381B">
        <w:tab/>
        <w:t>na wniosek organizacji lub stowarzyszeni</w:t>
      </w:r>
      <w:r w:rsidR="00744FD8" w:rsidRPr="0079381B">
        <w:t>a</w:t>
      </w:r>
      <w:r w:rsidR="00A71220" w:rsidRPr="0079381B">
        <w:t xml:space="preserve"> ‒ w ramach czynności materialno-technicznej</w:t>
      </w:r>
      <w:r w:rsidRPr="0079381B">
        <w:t>.</w:t>
      </w:r>
    </w:p>
    <w:p w14:paraId="14FABBDB" w14:textId="77777777" w:rsidR="00AC1F64" w:rsidRPr="0079381B" w:rsidRDefault="00AC1F64" w:rsidP="00AC1F64">
      <w:pPr>
        <w:pStyle w:val="ZUSTzmustartykuempunktem"/>
      </w:pPr>
      <w:r w:rsidRPr="0079381B">
        <w:lastRenderedPageBreak/>
        <w:t>2. Minister właściwy do spraw gospodarki zawiadamia organizację lub stowarzyszenie o skreśleniu z listy w terminie 7 dni od dnia skreślenia.</w:t>
      </w:r>
    </w:p>
    <w:p w14:paraId="7205748E" w14:textId="29E03AC8" w:rsidR="00AC1F64" w:rsidRPr="00F6706F" w:rsidRDefault="00AC1F64" w:rsidP="00AC1F64">
      <w:pPr>
        <w:pStyle w:val="ZARTzmartartykuempunktem"/>
      </w:pPr>
      <w:r w:rsidRPr="0079381B">
        <w:t xml:space="preserve">Art. </w:t>
      </w:r>
      <w:r w:rsidR="0087664A" w:rsidRPr="0079381B">
        <w:t>19e</w:t>
      </w:r>
      <w:r w:rsidRPr="0079381B">
        <w:t xml:space="preserve">. 1. W przypadkach, o których mowa w art. </w:t>
      </w:r>
      <w:r w:rsidR="00E13CD9" w:rsidRPr="0079381B">
        <w:t xml:space="preserve">19b ust. </w:t>
      </w:r>
      <w:r w:rsidR="009B46E8" w:rsidRPr="0079381B">
        <w:t>6 pkt 1</w:t>
      </w:r>
      <w:r w:rsidR="00E13CD9" w:rsidRPr="0079381B">
        <w:t xml:space="preserve">, art. </w:t>
      </w:r>
      <w:r w:rsidR="00D678A6" w:rsidRPr="0079381B">
        <w:t xml:space="preserve">19c </w:t>
      </w:r>
      <w:r w:rsidRPr="0079381B">
        <w:t xml:space="preserve">i art. </w:t>
      </w:r>
      <w:r w:rsidR="00D678A6" w:rsidRPr="0079381B">
        <w:t xml:space="preserve">19d </w:t>
      </w:r>
      <w:r w:rsidRPr="0079381B">
        <w:t>ust. 1, minister właściwy do spraw gospodarki niezwłocznie aktualizuje listę.</w:t>
      </w:r>
    </w:p>
    <w:p w14:paraId="33665CB2" w14:textId="68775A05" w:rsidR="00AC1F64" w:rsidRPr="0079381B" w:rsidRDefault="00AC1F64" w:rsidP="00AC1F64">
      <w:pPr>
        <w:pStyle w:val="ZUSTzmustartykuempunktem"/>
      </w:pPr>
      <w:r w:rsidRPr="0079381B">
        <w:t xml:space="preserve">2. Minister właściwy do spraw gospodarki przekazuje </w:t>
      </w:r>
      <w:r w:rsidR="00444714" w:rsidRPr="0079381B">
        <w:t xml:space="preserve">zaktualizowaną </w:t>
      </w:r>
      <w:r w:rsidRPr="0079381B">
        <w:t>listę Komisji Europejskiej</w:t>
      </w:r>
      <w:r w:rsidR="00744FD8" w:rsidRPr="0079381B">
        <w:t>,</w:t>
      </w:r>
      <w:r w:rsidRPr="0079381B">
        <w:t xml:space="preserve"> zgodnie z art. 14 ust. 5 zdanie drugie rozporządzenia 2019/1150</w:t>
      </w:r>
      <w:r w:rsidR="00744FD8" w:rsidRPr="0079381B">
        <w:t>,</w:t>
      </w:r>
      <w:r w:rsidRPr="0079381B">
        <w:t xml:space="preserve"> niezwłocznie po jej aktualizacji.”.</w:t>
      </w:r>
    </w:p>
    <w:p w14:paraId="2C3FF216" w14:textId="59243022" w:rsidR="00C67C34" w:rsidRPr="0079381B" w:rsidRDefault="00C67C34" w:rsidP="00064063">
      <w:pPr>
        <w:pStyle w:val="ARTartustawynprozporzdzenia"/>
        <w:keepNext/>
      </w:pPr>
      <w:r w:rsidRPr="00064063">
        <w:rPr>
          <w:rStyle w:val="Ppogrubienie"/>
        </w:rPr>
        <w:t>Art.</w:t>
      </w:r>
      <w:r w:rsidR="00064063" w:rsidRPr="00064063">
        <w:rPr>
          <w:rStyle w:val="Ppogrubienie"/>
        </w:rPr>
        <w:t> </w:t>
      </w:r>
      <w:r w:rsidRPr="00064063">
        <w:rPr>
          <w:rStyle w:val="Ppogrubienie"/>
        </w:rPr>
        <w:t>2.</w:t>
      </w:r>
      <w:r w:rsidRPr="0079381B">
        <w:rPr>
          <w:rStyle w:val="Ppogrubienie"/>
        </w:rPr>
        <w:t xml:space="preserve"> </w:t>
      </w:r>
      <w:r w:rsidRPr="0079381B">
        <w:t xml:space="preserve">W ustawie z dnia 16 lutego 2007 r. o ochronie konkurencji i konsumentów (Dz. U. z </w:t>
      </w:r>
      <w:bookmarkStart w:id="8" w:name="_Hlk161058620"/>
      <w:r w:rsidR="002D0CB6" w:rsidRPr="0079381B">
        <w:t xml:space="preserve">2024 </w:t>
      </w:r>
      <w:r w:rsidRPr="0079381B">
        <w:t xml:space="preserve">r. poz. </w:t>
      </w:r>
      <w:bookmarkEnd w:id="8"/>
      <w:r w:rsidR="005421B4" w:rsidRPr="0079381B">
        <w:t>1616</w:t>
      </w:r>
      <w:r w:rsidRPr="0079381B">
        <w:t>) wprowadza się następujące zmiany:</w:t>
      </w:r>
    </w:p>
    <w:p w14:paraId="2C370F4F" w14:textId="5AE17564" w:rsidR="00C67C34" w:rsidRPr="0079381B" w:rsidRDefault="00C67C34" w:rsidP="00C67C34">
      <w:pPr>
        <w:pStyle w:val="PKTpunkt"/>
      </w:pPr>
      <w:r w:rsidRPr="0079381B">
        <w:t>1)</w:t>
      </w:r>
      <w:r w:rsidRPr="0079381B">
        <w:tab/>
        <w:t>odnośnik do tytułu ustawy otrzymuje brzmienie:</w:t>
      </w:r>
    </w:p>
    <w:p w14:paraId="575310F4" w14:textId="77777777" w:rsidR="00C67C34" w:rsidRPr="0079381B" w:rsidRDefault="00C67C34" w:rsidP="00C67C34">
      <w:pPr>
        <w:pStyle w:val="ZODNONIKAzmtekstuodnonikaartykuempunktem"/>
      </w:pPr>
      <w:r w:rsidRPr="0079381B">
        <w:t>„</w:t>
      </w:r>
      <w:r w:rsidRPr="0079381B">
        <w:rPr>
          <w:rStyle w:val="IGindeksgrny"/>
        </w:rPr>
        <w:t>1)</w:t>
      </w:r>
      <w:r w:rsidRPr="0079381B">
        <w:tab/>
        <w:t>Niniejsza ustawa:</w:t>
      </w:r>
    </w:p>
    <w:p w14:paraId="28BE56E1" w14:textId="3150E7AA" w:rsidR="00C67C34" w:rsidRPr="0079381B" w:rsidRDefault="00C67C34" w:rsidP="00C67C34">
      <w:pPr>
        <w:pStyle w:val="ZPKTwODNONIKUzmpktwzmienianymodnonikuartykuempunktem"/>
      </w:pPr>
      <w:r w:rsidRPr="0079381B">
        <w:t>1)</w:t>
      </w:r>
      <w:r w:rsidRPr="0079381B">
        <w:tab/>
        <w:t xml:space="preserve">w zakresie swojej regulacji </w:t>
      </w:r>
      <w:r w:rsidR="00A166CB" w:rsidRPr="0079381B">
        <w:t>wdraża</w:t>
      </w:r>
      <w:r w:rsidRPr="0079381B">
        <w:t>:</w:t>
      </w:r>
    </w:p>
    <w:p w14:paraId="2917C158" w14:textId="2D2747C4" w:rsidR="00C67C34" w:rsidRPr="0079381B" w:rsidRDefault="00C67C34" w:rsidP="00C67C34">
      <w:pPr>
        <w:pStyle w:val="ZLITwPKTwODNONIKUzmlitwpktwzmienianymodnonikuartykuempunktem"/>
      </w:pPr>
      <w:r w:rsidRPr="0079381B">
        <w:t>a)</w:t>
      </w:r>
      <w:r w:rsidRPr="0079381B">
        <w:tab/>
      </w:r>
      <w:r w:rsidR="009A6197" w:rsidRPr="0079381B">
        <w:t>dyrektywę Parlamentu Europejskiego i Rady (UE) 2019/1 z dnia 11 grudnia 2018 r. mając</w:t>
      </w:r>
      <w:r w:rsidR="00215438">
        <w:t>ą</w:t>
      </w:r>
      <w:r w:rsidR="009A6197" w:rsidRPr="0079381B">
        <w:t xml:space="preserve"> na celu nadanie organom ochrony konkurencji państw członkowskich uprawnień w celu skuteczniejszego egzekwowania prawa i zapewnienia należytego funkcjonowania rynku wewnętrznego (Dz. Urz. UE L 11 z 14.01.2019, str. 3)</w:t>
      </w:r>
      <w:r w:rsidRPr="0079381B">
        <w:t>,</w:t>
      </w:r>
    </w:p>
    <w:p w14:paraId="0F610B03" w14:textId="22B39638" w:rsidR="00C67C34" w:rsidRPr="0079381B" w:rsidRDefault="00C67C34" w:rsidP="00C67C34">
      <w:pPr>
        <w:pStyle w:val="ZLITwPKTwODNONIKUzmlitwpktwzmienianymodnonikuartykuempunktem"/>
      </w:pPr>
      <w:r w:rsidRPr="0079381B">
        <w:t>b)</w:t>
      </w:r>
      <w:r w:rsidRPr="0079381B">
        <w:tab/>
      </w:r>
      <w:r w:rsidR="009B3A57" w:rsidRPr="0079381B">
        <w:t>dyrektywę Parlamentu Europejskiego i Rady (UE) 2020/1828 z dnia 25 listopada 2020 r. w sprawie powództw przedstawicielskich wytaczanych w celu ochrony zbiorowych interesów konsumentów i uchylającą dyrektywę 2009/22/WE (Dz. Urz. UE L 409 z 04.12.2020, str. 1, Dz. Urz. UE L 265 z 12.10.2022, str. 1, Dz. Urz. UE L 277 z 27.10.2022, str. 1, Dz. Urz. UE L 135 z 23.05.2023, str. 1, Dz. Urz. UE L 2023/2854 z 22.12.2023, Dz. Urz. UE L 2024/1689 z 12.07.2024, Dz. Urz. UE L 2024/1781 z 28.06.2024, Dz. Urz. UE L 2024/1799 z 10.07.2024 oraz Dz. Urz. UE L 2024/2847 z 20.11.2024)</w:t>
      </w:r>
      <w:r w:rsidRPr="0079381B">
        <w:t>;</w:t>
      </w:r>
    </w:p>
    <w:p w14:paraId="18F034DB" w14:textId="77777777" w:rsidR="00C67C34" w:rsidRPr="0079381B" w:rsidRDefault="00C67C34" w:rsidP="00C67C34">
      <w:pPr>
        <w:pStyle w:val="ZPKTwODNONIKUzmpktwzmienianymodnonikuartykuempunktem"/>
      </w:pPr>
      <w:r w:rsidRPr="0079381B">
        <w:t>2)</w:t>
      </w:r>
      <w:r w:rsidRPr="0079381B">
        <w:tab/>
        <w:t>służy stosowaniu:</w:t>
      </w:r>
    </w:p>
    <w:p w14:paraId="522862F7" w14:textId="521C8617" w:rsidR="00C67C34" w:rsidRPr="0079381B" w:rsidRDefault="00C67C34" w:rsidP="00C67C34">
      <w:pPr>
        <w:pStyle w:val="ZLITwPKTwODNONIKUzmlitwpktwzmienianymodnonikuartykuempunktem"/>
      </w:pPr>
      <w:r w:rsidRPr="0079381B">
        <w:t>a)</w:t>
      </w:r>
      <w:r w:rsidRPr="0079381B">
        <w:tab/>
      </w:r>
      <w:bookmarkStart w:id="9" w:name="_Hlk171073372"/>
      <w:r w:rsidRPr="0079381B">
        <w:t xml:space="preserve">rozporządzenia Parlamentu Europejskiego i Rady (UE) 2022/1925 z dnia 14 września 2022 r. w sprawie kontestowalnych i uczciwych rynków w sektorze cyfrowym oraz zmiany dyrektyw (UE) 2019/1937 i (UE) 2020/1828 (akt o rynkach cyfrowych) (Dz. Urz. </w:t>
      </w:r>
      <w:r w:rsidR="00B67643" w:rsidRPr="0079381B">
        <w:t xml:space="preserve">UE </w:t>
      </w:r>
      <w:r w:rsidRPr="0079381B">
        <w:t>L 265 z 12.10.2022, str. 1</w:t>
      </w:r>
      <w:r w:rsidR="00C422DF" w:rsidRPr="0079381B">
        <w:t xml:space="preserve"> </w:t>
      </w:r>
      <w:r w:rsidR="00B45CEF" w:rsidRPr="0079381B">
        <w:t>oraz Dz. Urz. UE L 2025/90024 z 10.01.2025</w:t>
      </w:r>
      <w:r w:rsidRPr="0079381B">
        <w:t>),</w:t>
      </w:r>
    </w:p>
    <w:p w14:paraId="72697A6A" w14:textId="6FF7F148" w:rsidR="00C67C34" w:rsidRPr="0079381B" w:rsidRDefault="00C67C34" w:rsidP="00C67C34">
      <w:pPr>
        <w:pStyle w:val="ZLITwPKTwODNONIKUzmlitwpktwzmienianymodnonikuartykuempunktem"/>
      </w:pPr>
      <w:r w:rsidRPr="0079381B">
        <w:t>b)</w:t>
      </w:r>
      <w:r w:rsidRPr="0079381B">
        <w:tab/>
        <w:t xml:space="preserve">rozporządzenia Parlamentu Europejskiego i Rady (UE) 2022/2560 z dnia 14 grudnia 2022 r. w sprawie subsydiów zagranicznych zakłócających rynek </w:t>
      </w:r>
      <w:r w:rsidRPr="0079381B">
        <w:lastRenderedPageBreak/>
        <w:t>wewnętrzny (Dz. Urz. UE L 330 z 23.12.2022, str. 1</w:t>
      </w:r>
      <w:r w:rsidR="009B3A57" w:rsidRPr="0079381B">
        <w:t xml:space="preserve"> oraz Dz. Urz. UE L 2024/90559 z 17.09.2024</w:t>
      </w:r>
      <w:r w:rsidRPr="0079381B">
        <w:t>)</w:t>
      </w:r>
      <w:bookmarkEnd w:id="9"/>
      <w:r w:rsidRPr="0079381B">
        <w:t>.”</w:t>
      </w:r>
      <w:r w:rsidR="00075183" w:rsidRPr="0079381B">
        <w:t>;</w:t>
      </w:r>
    </w:p>
    <w:p w14:paraId="627E8C51" w14:textId="3E2DC361" w:rsidR="00924EA6" w:rsidRPr="0079381B" w:rsidRDefault="00924EA6" w:rsidP="00064063">
      <w:pPr>
        <w:pStyle w:val="PKTpunkt"/>
        <w:keepNext/>
      </w:pPr>
      <w:bookmarkStart w:id="10" w:name="_Hlk131497067"/>
      <w:bookmarkEnd w:id="0"/>
      <w:r w:rsidRPr="0079381B">
        <w:t>2)</w:t>
      </w:r>
      <w:r w:rsidRPr="0079381B">
        <w:tab/>
        <w:t xml:space="preserve">w art. 4 w pkt 24 kropkę zastępuje się średnikiem i dodaje się </w:t>
      </w:r>
      <w:r w:rsidR="00C67C34" w:rsidRPr="0079381B">
        <w:t xml:space="preserve">pkt </w:t>
      </w:r>
      <w:r w:rsidRPr="0079381B">
        <w:t xml:space="preserve">25 </w:t>
      </w:r>
      <w:r w:rsidR="00403239" w:rsidRPr="0079381B">
        <w:t xml:space="preserve">i 26 </w:t>
      </w:r>
      <w:r w:rsidRPr="0079381B">
        <w:t>w brzmieniu:</w:t>
      </w:r>
    </w:p>
    <w:p w14:paraId="2BD9FB5C" w14:textId="5DC7C9F6" w:rsidR="00924EA6" w:rsidRPr="00F6706F" w:rsidRDefault="00924EA6" w:rsidP="00924EA6">
      <w:pPr>
        <w:pStyle w:val="ZPKTzmpktartykuempunktem"/>
      </w:pPr>
      <w:r w:rsidRPr="0079381B">
        <w:t>„25)</w:t>
      </w:r>
      <w:r w:rsidRPr="0079381B">
        <w:tab/>
      </w:r>
      <w:r w:rsidR="00322C1D" w:rsidRPr="0079381B">
        <w:t xml:space="preserve">rozporządzeniu </w:t>
      </w:r>
      <w:r w:rsidR="007E6C83" w:rsidRPr="0079381B">
        <w:t>nr</w:t>
      </w:r>
      <w:r w:rsidR="007E6C83" w:rsidRPr="00F6706F">
        <w:t xml:space="preserve"> </w:t>
      </w:r>
      <w:r w:rsidR="00322C1D" w:rsidRPr="00EB793D">
        <w:t>2022/1925 – rozumie się przez to rozporządzenie Parlamentu Europejskiego i Rady (UE) 2022/1925 z dnia 14 września 2022 r. w sprawie kontestowa</w:t>
      </w:r>
      <w:r w:rsidR="00322C1D" w:rsidRPr="0079381B">
        <w:t xml:space="preserve">lnych i uczciwych rynków w sektorze </w:t>
      </w:r>
      <w:r w:rsidR="00F712A4" w:rsidRPr="0079381B">
        <w:t>cyfrowym oraz</w:t>
      </w:r>
      <w:r w:rsidR="00322C1D" w:rsidRPr="0079381B">
        <w:t xml:space="preserve"> zmiany dyrektyw (UE) 2019/1937 i (UE) 2020/1828 (akt o rynkach cyfrowych) (Dz. Urz. </w:t>
      </w:r>
      <w:r w:rsidR="004500D8" w:rsidRPr="0079381B">
        <w:t xml:space="preserve">UE </w:t>
      </w:r>
      <w:r w:rsidR="00322C1D" w:rsidRPr="0079381B">
        <w:t>L 265 z</w:t>
      </w:r>
      <w:r w:rsidR="00FE35DC" w:rsidRPr="0079381B">
        <w:t> </w:t>
      </w:r>
      <w:r w:rsidR="00322C1D" w:rsidRPr="0079381B">
        <w:t>12.10.2022, str. 1</w:t>
      </w:r>
      <w:r w:rsidR="004500D8" w:rsidRPr="0079381B">
        <w:t>, z późn. zm.</w:t>
      </w:r>
      <w:r w:rsidR="0088380C">
        <w:rPr>
          <w:rStyle w:val="Odwoanieprzypisudolnego"/>
        </w:rPr>
        <w:footnoteReference w:id="3"/>
      </w:r>
      <w:r w:rsidR="0088380C">
        <w:rPr>
          <w:rStyle w:val="IGindeksgrny"/>
        </w:rPr>
        <w:t>)</w:t>
      </w:r>
      <w:r w:rsidR="00322C1D" w:rsidRPr="0079381B">
        <w:t>)</w:t>
      </w:r>
      <w:r w:rsidR="00C67C34" w:rsidRPr="0079381B">
        <w:t>;</w:t>
      </w:r>
    </w:p>
    <w:p w14:paraId="30614153" w14:textId="0CF7DB8C" w:rsidR="00403239" w:rsidRPr="00F6706F" w:rsidRDefault="00917DD4" w:rsidP="00924EA6">
      <w:pPr>
        <w:pStyle w:val="ZPKTzmpktartykuempunktem"/>
      </w:pPr>
      <w:r w:rsidRPr="00EB793D">
        <w:t>2</w:t>
      </w:r>
      <w:r w:rsidR="00403239" w:rsidRPr="0079381B">
        <w:t>6)</w:t>
      </w:r>
      <w:r w:rsidR="00403239" w:rsidRPr="0079381B">
        <w:tab/>
        <w:t xml:space="preserve">rozporządzeniu </w:t>
      </w:r>
      <w:r w:rsidR="007E6C83" w:rsidRPr="0079381B">
        <w:t xml:space="preserve">nr </w:t>
      </w:r>
      <w:r w:rsidR="00403239" w:rsidRPr="0079381B">
        <w:t>2022/2560 – rozumie się przez to rozporządzenie Parlamentu Europejskiego i Rady (UE) 2022/2560 z dnia 14 grudnia 2022 r. w sprawie subsydiów zagranicznych zakłócających rynek wewnętrzny (Dz. Urz. UE L 330 z 23.12.2022, str. 1</w:t>
      </w:r>
      <w:r w:rsidR="009B3A57" w:rsidRPr="0079381B">
        <w:t>, z późn. zm.</w:t>
      </w:r>
      <w:r w:rsidR="0088380C">
        <w:rPr>
          <w:rStyle w:val="Odwoanieprzypisudolnego"/>
        </w:rPr>
        <w:footnoteReference w:id="4"/>
      </w:r>
      <w:r w:rsidR="0088380C">
        <w:rPr>
          <w:rStyle w:val="IGindeksgrny"/>
        </w:rPr>
        <w:t>)</w:t>
      </w:r>
      <w:r w:rsidR="00403239" w:rsidRPr="0079381B">
        <w:t>)</w:t>
      </w:r>
      <w:r w:rsidR="00C67C34" w:rsidRPr="0079381B">
        <w:t>.”;</w:t>
      </w:r>
    </w:p>
    <w:p w14:paraId="40393C58" w14:textId="5A358B6E" w:rsidR="00A62C49" w:rsidRPr="0079381B" w:rsidRDefault="00125B63" w:rsidP="00064063">
      <w:pPr>
        <w:pStyle w:val="PKTpunkt"/>
        <w:keepNext/>
      </w:pPr>
      <w:r>
        <w:t>3</w:t>
      </w:r>
      <w:r w:rsidR="00E13196" w:rsidRPr="0079381B">
        <w:t>)</w:t>
      </w:r>
      <w:r w:rsidR="00E13196" w:rsidRPr="0079381B">
        <w:tab/>
      </w:r>
      <w:r w:rsidR="00533FD6" w:rsidRPr="0079381B">
        <w:t>w art. 31:</w:t>
      </w:r>
    </w:p>
    <w:p w14:paraId="0AD8E98F" w14:textId="77777777" w:rsidR="00A62C49" w:rsidRPr="0079381B" w:rsidRDefault="00A62C49" w:rsidP="00064063">
      <w:pPr>
        <w:pStyle w:val="LITlitera"/>
        <w:keepNext/>
      </w:pPr>
      <w:r w:rsidRPr="0079381B">
        <w:t>a)</w:t>
      </w:r>
      <w:r w:rsidRPr="0079381B">
        <w:tab/>
        <w:t>po pkt 7b dodaje się pkt 7c‒7e w brzmieniu:</w:t>
      </w:r>
    </w:p>
    <w:p w14:paraId="3E84CEE4" w14:textId="28166A7F" w:rsidR="00A62C49" w:rsidRPr="0079381B" w:rsidRDefault="00A62C49" w:rsidP="0016213E">
      <w:pPr>
        <w:pStyle w:val="ZLITPKTzmpktliter"/>
      </w:pPr>
      <w:r w:rsidRPr="0079381B">
        <w:t>„7c)</w:t>
      </w:r>
      <w:r w:rsidRPr="0079381B">
        <w:tab/>
      </w:r>
      <w:r w:rsidRPr="00F6706F">
        <w:t xml:space="preserve">wykonywanie zadań </w:t>
      </w:r>
      <w:r w:rsidR="00E13196" w:rsidRPr="00C91F6B">
        <w:t xml:space="preserve">i kompetencji </w:t>
      </w:r>
      <w:r w:rsidR="00E13196" w:rsidRPr="00F6706F">
        <w:t xml:space="preserve">właściwego organu </w:t>
      </w:r>
      <w:r w:rsidR="00E13196" w:rsidRPr="0079381B">
        <w:t>państwa członkowskiego odpowiedzialnego za egzekwowanie reguł i</w:t>
      </w:r>
      <w:r w:rsidR="00F430B6" w:rsidRPr="0079381B">
        <w:t xml:space="preserve"> </w:t>
      </w:r>
      <w:r w:rsidR="00E13196" w:rsidRPr="0079381B">
        <w:t>przepisów, o których mowa w</w:t>
      </w:r>
      <w:r w:rsidR="00F430B6" w:rsidRPr="0079381B">
        <w:t xml:space="preserve"> </w:t>
      </w:r>
      <w:r w:rsidR="00E13196" w:rsidRPr="0079381B">
        <w:t>art.</w:t>
      </w:r>
      <w:r w:rsidR="00F430B6" w:rsidRPr="0079381B">
        <w:t xml:space="preserve"> 1</w:t>
      </w:r>
      <w:r w:rsidR="00E13196" w:rsidRPr="0079381B">
        <w:t xml:space="preserve"> ust.</w:t>
      </w:r>
      <w:r w:rsidR="00F430B6" w:rsidRPr="0079381B">
        <w:t xml:space="preserve"> </w:t>
      </w:r>
      <w:r w:rsidR="00E13196" w:rsidRPr="0079381B">
        <w:t xml:space="preserve">6 rozporządzenia </w:t>
      </w:r>
      <w:r w:rsidR="007930BF" w:rsidRPr="0079381B">
        <w:t xml:space="preserve">nr </w:t>
      </w:r>
      <w:r w:rsidR="00E13196" w:rsidRPr="0079381B">
        <w:t>2022/1925</w:t>
      </w:r>
      <w:r w:rsidR="005421B4" w:rsidRPr="0079381B">
        <w:t>,</w:t>
      </w:r>
      <w:r w:rsidR="00E13196" w:rsidRPr="0079381B">
        <w:t xml:space="preserve"> określonych w tym rozporządzeniu</w:t>
      </w:r>
      <w:r w:rsidRPr="0079381B">
        <w:t>;</w:t>
      </w:r>
    </w:p>
    <w:p w14:paraId="6DD05C9A" w14:textId="77777777" w:rsidR="006131F9" w:rsidRPr="0079381B" w:rsidRDefault="00A62C49" w:rsidP="00064063">
      <w:pPr>
        <w:pStyle w:val="ZLITPKTzmpktliter"/>
        <w:keepNext/>
      </w:pPr>
      <w:r w:rsidRPr="0079381B">
        <w:t>7d)</w:t>
      </w:r>
      <w:r w:rsidRPr="0079381B">
        <w:tab/>
      </w:r>
      <w:bookmarkStart w:id="11" w:name="_Hlk171596540"/>
      <w:r w:rsidRPr="0079381B">
        <w:t>wykonywanie zadań państwa członkowskiego, o których mowa w</w:t>
      </w:r>
      <w:r w:rsidR="006131F9" w:rsidRPr="0079381B">
        <w:t>:</w:t>
      </w:r>
    </w:p>
    <w:p w14:paraId="0801E6A9" w14:textId="7B146842" w:rsidR="00A62C49" w:rsidRPr="0079381B" w:rsidRDefault="006131F9" w:rsidP="00C91F6B">
      <w:pPr>
        <w:pStyle w:val="ZLITLITwPKTzmlitwpktliter"/>
      </w:pPr>
      <w:r w:rsidRPr="0079381B">
        <w:t>a)</w:t>
      </w:r>
      <w:r w:rsidR="00C91F6B">
        <w:tab/>
      </w:r>
      <w:r w:rsidR="00A62C49" w:rsidRPr="0079381B">
        <w:t>art. 13 ust. 5, art. 14 ust. 5‒7,</w:t>
      </w:r>
      <w:r w:rsidR="00C91F6B">
        <w:t xml:space="preserve"> </w:t>
      </w:r>
      <w:r w:rsidR="00A62C49" w:rsidRPr="0079381B">
        <w:t>art. 36 ust. 1</w:t>
      </w:r>
      <w:r w:rsidR="00C91F6B">
        <w:t xml:space="preserve"> i </w:t>
      </w:r>
      <w:r w:rsidR="00A62C49" w:rsidRPr="0079381B">
        <w:t xml:space="preserve">art. 38 ust. 3 </w:t>
      </w:r>
      <w:r w:rsidR="00A62C49" w:rsidRPr="00F6706F">
        <w:t>rozporządzenia</w:t>
      </w:r>
      <w:r w:rsidR="00256DD2">
        <w:t xml:space="preserve"> nr</w:t>
      </w:r>
      <w:r w:rsidR="00A62C49" w:rsidRPr="00F6706F">
        <w:t xml:space="preserve"> 2022/2560</w:t>
      </w:r>
      <w:r w:rsidR="00F158F8" w:rsidRPr="004B41B6">
        <w:t>,</w:t>
      </w:r>
      <w:r w:rsidR="00A62C49" w:rsidRPr="00EB793D">
        <w:t xml:space="preserve"> w</w:t>
      </w:r>
      <w:r w:rsidR="00A62C49" w:rsidRPr="0079381B">
        <w:t xml:space="preserve"> szczególności </w:t>
      </w:r>
      <w:r w:rsidR="00A62C49" w:rsidRPr="00F6706F">
        <w:t>w zakresie subsydiów zagranicznych zakłócających rynek wewnętrzny w kontekście koncentracji i z</w:t>
      </w:r>
      <w:r w:rsidR="00A62C49" w:rsidRPr="00EB793D">
        <w:t xml:space="preserve"> wyłączeniem zadań, o których mowa w art. 469 pkt 25 ustawy z dnia 11 września 2019 r. ‒ Prawo zamówień publicznych (Dz. U</w:t>
      </w:r>
      <w:r w:rsidR="00B85EB5" w:rsidRPr="0079381B">
        <w:t>.</w:t>
      </w:r>
      <w:r w:rsidR="00F16ECA" w:rsidRPr="0079381B">
        <w:t xml:space="preserve"> z</w:t>
      </w:r>
      <w:r w:rsidR="00B85EB5" w:rsidRPr="0079381B">
        <w:t xml:space="preserve"> 2024 r. poz. 1320</w:t>
      </w:r>
      <w:r w:rsidR="009D2A08" w:rsidRPr="0079381B">
        <w:t xml:space="preserve"> oraz z 2025 r. poz. …</w:t>
      </w:r>
      <w:r w:rsidR="00A62C49" w:rsidRPr="0079381B">
        <w:t>)</w:t>
      </w:r>
      <w:r w:rsidR="0087349D" w:rsidRPr="0079381B">
        <w:t xml:space="preserve"> </w:t>
      </w:r>
      <w:bookmarkStart w:id="12" w:name="_Hlk176444012"/>
      <w:r w:rsidR="0087349D" w:rsidRPr="0079381B">
        <w:t xml:space="preserve">i w art. 52 ust. 2 pkt </w:t>
      </w:r>
      <w:r w:rsidR="00556C8B" w:rsidRPr="0079381B">
        <w:t>4</w:t>
      </w:r>
      <w:r w:rsidR="0087349D" w:rsidRPr="0079381B">
        <w:t xml:space="preserve"> ustawy z dnia 21 października 2016 r. o umowie koncesji na roboty budowlane lub usługi (Dz. U. z 2023 r. poz. 140</w:t>
      </w:r>
      <w:r w:rsidR="009D2A08" w:rsidRPr="0079381B">
        <w:t xml:space="preserve"> oraz z 2025 r. poz. …</w:t>
      </w:r>
      <w:r w:rsidR="0087349D" w:rsidRPr="0079381B">
        <w:t>)</w:t>
      </w:r>
      <w:r w:rsidR="00605A21" w:rsidRPr="0079381B">
        <w:t>,</w:t>
      </w:r>
      <w:bookmarkEnd w:id="12"/>
    </w:p>
    <w:p w14:paraId="402A9466" w14:textId="66DA9BF1" w:rsidR="00605A21" w:rsidRPr="00EB793D" w:rsidRDefault="00605A21" w:rsidP="000935F7">
      <w:pPr>
        <w:pStyle w:val="ZLITLITwPKTzmlitwpktliter"/>
      </w:pPr>
      <w:r w:rsidRPr="0079381B">
        <w:t>b)</w:t>
      </w:r>
      <w:r w:rsidR="000935F7">
        <w:tab/>
      </w:r>
      <w:r w:rsidRPr="0079381B">
        <w:t>art. 35 ust. 1</w:t>
      </w:r>
      <w:r w:rsidRPr="00F6706F">
        <w:t xml:space="preserve"> rozporządzenia</w:t>
      </w:r>
      <w:r w:rsidR="00256DD2">
        <w:t xml:space="preserve"> nr</w:t>
      </w:r>
      <w:r w:rsidRPr="00F6706F">
        <w:t xml:space="preserve"> 2022/2560;</w:t>
      </w:r>
    </w:p>
    <w:p w14:paraId="4BFA8F1A" w14:textId="07F346F9" w:rsidR="00A62C49" w:rsidRPr="0079381B" w:rsidRDefault="00A62C49" w:rsidP="005834E9">
      <w:pPr>
        <w:pStyle w:val="ZLITPKTzmpktliter"/>
      </w:pPr>
      <w:r w:rsidRPr="0079381B">
        <w:t>7e)</w:t>
      </w:r>
      <w:r w:rsidRPr="0079381B">
        <w:tab/>
      </w:r>
      <w:bookmarkStart w:id="13" w:name="_Hlk171423159"/>
      <w:r w:rsidR="005834E9" w:rsidRPr="0079381B">
        <w:t>pełnienie roli organu państwa członkowskiego właściwego do kontaktu z Komisją Europejską w zakresie informacji</w:t>
      </w:r>
      <w:r w:rsidRPr="0079381B">
        <w:t xml:space="preserve">, o których mowa w art. 10 ust. 2, </w:t>
      </w:r>
      <w:r w:rsidRPr="0079381B">
        <w:lastRenderedPageBreak/>
        <w:t>ust. 3 lit. c i ust. 4, art. 13 ust. 7 lit. a, art. 14 ust. 4 i art. 35 ust. 3 rozporządzenia</w:t>
      </w:r>
      <w:r w:rsidR="00256DD2">
        <w:t xml:space="preserve"> nr</w:t>
      </w:r>
      <w:r w:rsidRPr="0079381B">
        <w:t xml:space="preserve"> 2022/2560;</w:t>
      </w:r>
      <w:bookmarkEnd w:id="13"/>
      <w:r w:rsidRPr="0079381B">
        <w:t>”</w:t>
      </w:r>
      <w:r w:rsidR="00F14219" w:rsidRPr="0079381B">
        <w:t>,</w:t>
      </w:r>
    </w:p>
    <w:bookmarkEnd w:id="11"/>
    <w:p w14:paraId="6650AAA4" w14:textId="77777777" w:rsidR="00A62C49" w:rsidRPr="0079381B" w:rsidRDefault="00A62C49" w:rsidP="00064063">
      <w:pPr>
        <w:pStyle w:val="LITlitera"/>
        <w:keepNext/>
      </w:pPr>
      <w:r w:rsidRPr="0079381B">
        <w:t>b)</w:t>
      </w:r>
      <w:r w:rsidRPr="0079381B">
        <w:tab/>
        <w:t>po pkt 16b dodaje się pkt 16c w brzmieniu:</w:t>
      </w:r>
    </w:p>
    <w:p w14:paraId="611F3C12" w14:textId="62257E3C" w:rsidR="00403239" w:rsidRPr="0079381B" w:rsidRDefault="00A62C49" w:rsidP="00E13196">
      <w:pPr>
        <w:pStyle w:val="ZLITPKTzmpktliter"/>
      </w:pPr>
      <w:bookmarkStart w:id="14" w:name="_Hlk171596557"/>
      <w:r w:rsidRPr="0079381B">
        <w:t>„16c)</w:t>
      </w:r>
      <w:r w:rsidR="00AE5272" w:rsidRPr="0079381B">
        <w:tab/>
      </w:r>
      <w:r w:rsidR="00525788" w:rsidRPr="0079381B">
        <w:tab/>
      </w:r>
      <w:r w:rsidRPr="0079381B">
        <w:t xml:space="preserve">współpraca z Prezesem Urzędu Zamówień Publicznych w </w:t>
      </w:r>
      <w:r w:rsidR="00C04EAF" w:rsidRPr="0079381B">
        <w:t xml:space="preserve">zakresie </w:t>
      </w:r>
      <w:r w:rsidR="0018606E" w:rsidRPr="0079381B">
        <w:t xml:space="preserve">niezbędnym do realizacji jego </w:t>
      </w:r>
      <w:r w:rsidR="00C04EAF" w:rsidRPr="0079381B">
        <w:t xml:space="preserve">zadań ustawowych, w </w:t>
      </w:r>
      <w:r w:rsidRPr="0079381B">
        <w:t xml:space="preserve">szczególności w zakresie wykonywania zadań państwa członkowskiego określonych w rozporządzeniu </w:t>
      </w:r>
      <w:r w:rsidR="007930BF" w:rsidRPr="0079381B">
        <w:t xml:space="preserve">nr </w:t>
      </w:r>
      <w:r w:rsidRPr="0079381B">
        <w:t>2022/2560</w:t>
      </w:r>
      <w:r w:rsidR="00DC1224" w:rsidRPr="0079381B">
        <w:t>;</w:t>
      </w:r>
      <w:r w:rsidRPr="0079381B">
        <w:t>”;</w:t>
      </w:r>
    </w:p>
    <w:bookmarkEnd w:id="14"/>
    <w:p w14:paraId="0195644C" w14:textId="4A3D930A" w:rsidR="00E1558A" w:rsidRPr="0079381B" w:rsidRDefault="00602C48" w:rsidP="009F5323">
      <w:pPr>
        <w:pStyle w:val="PKTpunkt"/>
        <w:keepNext/>
      </w:pPr>
      <w:r>
        <w:t>4</w:t>
      </w:r>
      <w:r w:rsidR="00233484" w:rsidRPr="0079381B">
        <w:t>)</w:t>
      </w:r>
      <w:r w:rsidR="00F13A01" w:rsidRPr="0079381B">
        <w:tab/>
      </w:r>
      <w:r w:rsidR="00E1558A" w:rsidRPr="0079381B">
        <w:t>w art. 48</w:t>
      </w:r>
      <w:r w:rsidR="00CF1DD8">
        <w:t xml:space="preserve"> </w:t>
      </w:r>
      <w:r w:rsidR="00E1558A" w:rsidRPr="0079381B">
        <w:t>w ust. 2 w pkt 5 kropkę zastępuje się średnikiem i dodaje się pkt 6 w brzmieniu:</w:t>
      </w:r>
    </w:p>
    <w:p w14:paraId="5B355EF2" w14:textId="4723491A" w:rsidR="00E1558A" w:rsidRPr="0079381B" w:rsidRDefault="00E1558A" w:rsidP="009F5323">
      <w:pPr>
        <w:pStyle w:val="ZPKTzmpktartykuempunktem"/>
      </w:pPr>
      <w:r w:rsidRPr="0079381B">
        <w:t>„6)</w:t>
      </w:r>
      <w:r w:rsidRPr="0079381B">
        <w:tab/>
        <w:t>wstępne ustalenie</w:t>
      </w:r>
      <w:r w:rsidR="00BA4D28">
        <w:t>,</w:t>
      </w:r>
      <w:r w:rsidRPr="0079381B">
        <w:t xml:space="preserve"> czy nastąpiło naruszenie </w:t>
      </w:r>
      <w:r w:rsidR="00C67C34" w:rsidRPr="0079381B">
        <w:t>przepisów art. 5</w:t>
      </w:r>
      <w:r w:rsidR="00F14219" w:rsidRPr="0079381B">
        <w:t>‒</w:t>
      </w:r>
      <w:r w:rsidR="00C67C34" w:rsidRPr="0079381B">
        <w:t>7</w:t>
      </w:r>
      <w:r w:rsidRPr="0079381B">
        <w:t xml:space="preserve"> rozporządzenia</w:t>
      </w:r>
      <w:r w:rsidR="007930BF" w:rsidRPr="0079381B">
        <w:t xml:space="preserve"> nr </w:t>
      </w:r>
      <w:r w:rsidRPr="0079381B">
        <w:t>2022/1925.”;</w:t>
      </w:r>
    </w:p>
    <w:p w14:paraId="71EC656A" w14:textId="373EC305" w:rsidR="00403239" w:rsidRPr="0079381B" w:rsidRDefault="00602C48" w:rsidP="00064063">
      <w:pPr>
        <w:pStyle w:val="PKTpunkt"/>
        <w:keepNext/>
      </w:pPr>
      <w:r>
        <w:t>5</w:t>
      </w:r>
      <w:r w:rsidR="00403239" w:rsidRPr="0079381B">
        <w:t>)</w:t>
      </w:r>
      <w:r w:rsidR="00403239" w:rsidRPr="0079381B">
        <w:tab/>
        <w:t xml:space="preserve">po art. 53a dodaje się art. 53b </w:t>
      </w:r>
      <w:r w:rsidR="008C519A" w:rsidRPr="0079381B">
        <w:t xml:space="preserve">i art. 53c </w:t>
      </w:r>
      <w:r w:rsidR="00403239" w:rsidRPr="0079381B">
        <w:t>w brzmieniu:</w:t>
      </w:r>
    </w:p>
    <w:p w14:paraId="659531E3" w14:textId="1165C6A4" w:rsidR="008C519A" w:rsidRPr="004B41B6" w:rsidRDefault="00403239" w:rsidP="00403239">
      <w:pPr>
        <w:pStyle w:val="ZARTzmartartykuempunktem"/>
      </w:pPr>
      <w:bookmarkStart w:id="15" w:name="_Hlk171596651"/>
      <w:r w:rsidRPr="0079381B">
        <w:t>„Art. 53b.</w:t>
      </w:r>
      <w:r w:rsidR="009D3B7A" w:rsidRPr="0079381B">
        <w:t xml:space="preserve"> </w:t>
      </w:r>
      <w:r w:rsidRPr="0079381B">
        <w:t xml:space="preserve">Bez wszczynania odrębnego postępowania </w:t>
      </w:r>
      <w:bookmarkStart w:id="16" w:name="_Hlk139535237"/>
      <w:r w:rsidRPr="0079381B">
        <w:t>Prezes Urzędu</w:t>
      </w:r>
      <w:r w:rsidRPr="00F6706F">
        <w:t xml:space="preserve"> może, na wniosek Komisji</w:t>
      </w:r>
      <w:r w:rsidR="0009292D" w:rsidRPr="00EB793D">
        <w:t xml:space="preserve"> Europejskiej</w:t>
      </w:r>
      <w:r w:rsidRPr="0079381B">
        <w:t xml:space="preserve">, w przypadku, o którym mowa w art. 14 ust. 7 rozporządzenia </w:t>
      </w:r>
      <w:r w:rsidR="00256DD2">
        <w:t xml:space="preserve">nr </w:t>
      </w:r>
      <w:r w:rsidRPr="0079381B">
        <w:t>2022/2560</w:t>
      </w:r>
      <w:bookmarkStart w:id="17" w:name="_Hlk139377325"/>
      <w:r w:rsidR="00A46149" w:rsidRPr="0079381B">
        <w:t>,</w:t>
      </w:r>
      <w:bookmarkEnd w:id="17"/>
      <w:r w:rsidRPr="0079381B">
        <w:t xml:space="preserve"> wezwać świadka w celu </w:t>
      </w:r>
      <w:r w:rsidR="00F430B6" w:rsidRPr="0079381B">
        <w:t>od</w:t>
      </w:r>
      <w:r w:rsidRPr="0079381B">
        <w:t>ebrania od niego zeznań. Przepisy art. 52 ust. 2 i art. 53 stosuje się.</w:t>
      </w:r>
      <w:r w:rsidR="009D3B7A" w:rsidRPr="0079381B">
        <w:t xml:space="preserve"> Przepisy art. 50 ust. 4 i 5 stosuje się odpowiednio</w:t>
      </w:r>
      <w:r w:rsidR="009D3B7A" w:rsidRPr="00F6706F">
        <w:t>.</w:t>
      </w:r>
    </w:p>
    <w:p w14:paraId="6631770F" w14:textId="7877E67D" w:rsidR="00683759" w:rsidRPr="0079381B" w:rsidRDefault="008C519A" w:rsidP="00403239">
      <w:pPr>
        <w:pStyle w:val="ZARTzmartartykuempunktem"/>
      </w:pPr>
      <w:r w:rsidRPr="00EB793D">
        <w:rPr>
          <w:rFonts w:ascii="Times New Roman" w:hAnsi="Times New Roman" w:cs="Times New Roman"/>
          <w:szCs w:val="24"/>
        </w:rPr>
        <w:t xml:space="preserve">Art. 53c. </w:t>
      </w:r>
      <w:r w:rsidRPr="0079381B">
        <w:rPr>
          <w:rFonts w:ascii="Times New Roman" w:hAnsi="Times New Roman" w:cs="Times New Roman"/>
          <w:szCs w:val="24"/>
        </w:rPr>
        <w:t>Bez wszczynania odrębnego postępowania Prezes Urzędu może upoważnić pracowników</w:t>
      </w:r>
      <w:r w:rsidRPr="00F6706F">
        <w:rPr>
          <w:rFonts w:ascii="Times New Roman" w:hAnsi="Times New Roman" w:cs="Times New Roman"/>
          <w:szCs w:val="24"/>
        </w:rPr>
        <w:t xml:space="preserve"> Urzędu do pomocy K</w:t>
      </w:r>
      <w:r w:rsidRPr="004B41B6">
        <w:rPr>
          <w:rFonts w:ascii="Times New Roman" w:hAnsi="Times New Roman" w:cs="Times New Roman"/>
          <w:szCs w:val="24"/>
        </w:rPr>
        <w:t xml:space="preserve">omisji </w:t>
      </w:r>
      <w:r w:rsidRPr="00EB793D">
        <w:rPr>
          <w:rFonts w:ascii="Times New Roman" w:hAnsi="Times New Roman" w:cs="Times New Roman"/>
          <w:szCs w:val="24"/>
        </w:rPr>
        <w:t>E</w:t>
      </w:r>
      <w:r w:rsidRPr="0079381B">
        <w:rPr>
          <w:rFonts w:ascii="Times New Roman" w:hAnsi="Times New Roman" w:cs="Times New Roman"/>
          <w:szCs w:val="24"/>
        </w:rPr>
        <w:t xml:space="preserve">uropejskiej w odbieraniu wyjaśnień, o których mowa w art. 22 ust. 2 rozporządzenia nr 2022/1925. </w:t>
      </w:r>
      <w:r w:rsidR="00EB7ACA">
        <w:rPr>
          <w:rFonts w:ascii="Times New Roman" w:hAnsi="Times New Roman" w:cs="Times New Roman"/>
          <w:szCs w:val="24"/>
        </w:rPr>
        <w:t>Przepisy a</w:t>
      </w:r>
      <w:r w:rsidRPr="0079381B">
        <w:rPr>
          <w:rFonts w:ascii="Times New Roman" w:hAnsi="Times New Roman" w:cs="Times New Roman"/>
          <w:szCs w:val="24"/>
        </w:rPr>
        <w:t>rt. 105a ust. 4 i 6</w:t>
      </w:r>
      <w:r w:rsidRPr="00F6706F">
        <w:rPr>
          <w:rFonts w:ascii="Times New Roman" w:hAnsi="Times New Roman" w:cs="Times New Roman"/>
          <w:szCs w:val="24"/>
        </w:rPr>
        <w:t xml:space="preserve"> </w:t>
      </w:r>
      <w:r w:rsidRPr="004B41B6">
        <w:rPr>
          <w:rFonts w:ascii="Times New Roman" w:hAnsi="Times New Roman" w:cs="Times New Roman"/>
          <w:szCs w:val="24"/>
        </w:rPr>
        <w:t>stosuje się odpowiednio.</w:t>
      </w:r>
      <w:r w:rsidR="009D3B7A" w:rsidRPr="00EB793D">
        <w:t>”;</w:t>
      </w:r>
    </w:p>
    <w:bookmarkEnd w:id="15"/>
    <w:bookmarkEnd w:id="16"/>
    <w:p w14:paraId="0ECF47F0" w14:textId="7DCC6F3A" w:rsidR="00403239" w:rsidRPr="0079381B" w:rsidRDefault="00602C48" w:rsidP="00064063">
      <w:pPr>
        <w:pStyle w:val="PKTpunkt"/>
        <w:keepNext/>
      </w:pPr>
      <w:r>
        <w:t>6</w:t>
      </w:r>
      <w:r w:rsidR="00403239" w:rsidRPr="0079381B">
        <w:t>)</w:t>
      </w:r>
      <w:r w:rsidR="00403239" w:rsidRPr="0079381B">
        <w:tab/>
        <w:t>po art. 61a dodaje się art. 61b w brzmieniu:</w:t>
      </w:r>
    </w:p>
    <w:p w14:paraId="4107852C" w14:textId="4FBF6A66" w:rsidR="00403239" w:rsidRPr="0079381B" w:rsidRDefault="00403239" w:rsidP="00E64336">
      <w:pPr>
        <w:pStyle w:val="ZARTzmartartykuempunktem"/>
      </w:pPr>
      <w:bookmarkStart w:id="18" w:name="_Hlk171597054"/>
      <w:r w:rsidRPr="0079381B">
        <w:t xml:space="preserve">„Art. 61b. Bez wszczynania odrębnego postępowania </w:t>
      </w:r>
      <w:bookmarkStart w:id="19" w:name="_Hlk139535393"/>
      <w:r w:rsidRPr="0079381B">
        <w:t>Prezes Urzędu może, na wniosek Komisji</w:t>
      </w:r>
      <w:r w:rsidR="0009292D" w:rsidRPr="0079381B">
        <w:t xml:space="preserve"> Europejskiej</w:t>
      </w:r>
      <w:r w:rsidRPr="0079381B">
        <w:t xml:space="preserve">, w przypadku o którym mowa w </w:t>
      </w:r>
      <w:r w:rsidR="00ED779B" w:rsidRPr="0079381B">
        <w:t>a</w:t>
      </w:r>
      <w:r w:rsidR="00683759" w:rsidRPr="0079381B">
        <w:t>rt.</w:t>
      </w:r>
      <w:r w:rsidRPr="0079381B">
        <w:t xml:space="preserve"> 14 ust. 7 rozporządzenia </w:t>
      </w:r>
      <w:r w:rsidR="00256DD2">
        <w:t xml:space="preserve">nr </w:t>
      </w:r>
      <w:r w:rsidRPr="0079381B">
        <w:t>2022/2560</w:t>
      </w:r>
      <w:r w:rsidR="00A46149" w:rsidRPr="0079381B">
        <w:t>,</w:t>
      </w:r>
      <w:r w:rsidRPr="0079381B">
        <w:t xml:space="preserve"> zwrócić się o przesłuchanie świadków do właściwego miejscowo sądu rejonowego, jeżeli przemawia za tym charakter dowodu albo wzgląd na poważne niedogodności lub znaczną wysokość kosztów przeprowadzenia dowodu. Przepi</w:t>
      </w:r>
      <w:r w:rsidR="00ED6C93" w:rsidRPr="0079381B">
        <w:t xml:space="preserve">s </w:t>
      </w:r>
      <w:r w:rsidRPr="0079381B">
        <w:t>art. 61 ust. 1 zdanie drugie stosuje się.</w:t>
      </w:r>
      <w:r w:rsidR="00CA78E7" w:rsidRPr="0079381B">
        <w:t xml:space="preserve"> Przepisy art. 50 ust. 4 i 5 stosuje się odpowiednio</w:t>
      </w:r>
      <w:r w:rsidRPr="0079381B">
        <w:t>.”;</w:t>
      </w:r>
    </w:p>
    <w:bookmarkEnd w:id="18"/>
    <w:bookmarkEnd w:id="19"/>
    <w:p w14:paraId="0480B43C" w14:textId="26D4112A" w:rsidR="00983279" w:rsidRPr="0079381B" w:rsidRDefault="00602C48" w:rsidP="00064063">
      <w:pPr>
        <w:pStyle w:val="PKTpunkt"/>
        <w:keepNext/>
      </w:pPr>
      <w:r>
        <w:t>7</w:t>
      </w:r>
      <w:r w:rsidR="00924EA6" w:rsidRPr="0079381B">
        <w:t>)</w:t>
      </w:r>
      <w:r w:rsidR="00924EA6" w:rsidRPr="0079381B">
        <w:tab/>
      </w:r>
      <w:r w:rsidR="00983279" w:rsidRPr="0079381B">
        <w:t>po art. 72 dodaje się art. 72a w brzmieniu:</w:t>
      </w:r>
    </w:p>
    <w:p w14:paraId="499ACFC8" w14:textId="66DCCED9" w:rsidR="00983279" w:rsidRPr="0079381B" w:rsidRDefault="00983279" w:rsidP="00983279">
      <w:pPr>
        <w:pStyle w:val="ZARTzmartartykuempunktem"/>
      </w:pPr>
      <w:r w:rsidRPr="0079381B">
        <w:t xml:space="preserve">„Art. 72a. 1. Organy administracji publicznej, które powzięły informację </w:t>
      </w:r>
      <w:r w:rsidRPr="00F6706F">
        <w:t xml:space="preserve">o </w:t>
      </w:r>
      <w:r w:rsidRPr="00EB793D">
        <w:t xml:space="preserve">możliwości </w:t>
      </w:r>
      <w:r w:rsidRPr="0079381B">
        <w:t xml:space="preserve">występowania subsydiów zagranicznych mogących zakłócać rynek wewnętrzny, zawiadamiają o tym Prezesa Urzędu, który przekazuje </w:t>
      </w:r>
      <w:r w:rsidRPr="00003810">
        <w:t xml:space="preserve">tę informację </w:t>
      </w:r>
      <w:r w:rsidRPr="00F6706F">
        <w:t>do Komisji Europejskiej</w:t>
      </w:r>
      <w:r w:rsidRPr="00EB793D">
        <w:t>,</w:t>
      </w:r>
      <w:r w:rsidRPr="0079381B">
        <w:t xml:space="preserve"> zgodnie z art. 35 ust. 1 rozporządzenia nr 2022/2560.</w:t>
      </w:r>
    </w:p>
    <w:p w14:paraId="5321FB14" w14:textId="4CCB7B66" w:rsidR="00983279" w:rsidRPr="0079381B" w:rsidRDefault="00983279" w:rsidP="00983279">
      <w:pPr>
        <w:pStyle w:val="ZARTzmartartykuempunktem"/>
      </w:pPr>
      <w:r w:rsidRPr="0079381B">
        <w:lastRenderedPageBreak/>
        <w:t>2</w:t>
      </w:r>
      <w:r w:rsidR="00351939">
        <w:t>.</w:t>
      </w:r>
      <w:r w:rsidRPr="0079381B">
        <w:t xml:space="preserve"> W przypadku gdy </w:t>
      </w:r>
      <w:r w:rsidRPr="00003810">
        <w:t xml:space="preserve">informacja, o której </w:t>
      </w:r>
      <w:r w:rsidRPr="00F6706F">
        <w:t xml:space="preserve">mowa </w:t>
      </w:r>
      <w:r w:rsidRPr="004B41B6">
        <w:t xml:space="preserve">w </w:t>
      </w:r>
      <w:r w:rsidRPr="00EB793D">
        <w:t xml:space="preserve">ust. 1, dotyczy postępowań </w:t>
      </w:r>
      <w:r w:rsidRPr="0079381B">
        <w:t xml:space="preserve">o udzielenie zamówienia i postępowań o zawarcie umowy koncesji, Prezes Urzędu informuje Prezesa Urzędu Zamówień Publicznych o </w:t>
      </w:r>
      <w:r w:rsidRPr="00003810">
        <w:t xml:space="preserve">przekazanej informacji, </w:t>
      </w:r>
      <w:r w:rsidRPr="00F6706F">
        <w:t xml:space="preserve">o </w:t>
      </w:r>
      <w:r w:rsidRPr="004B41B6">
        <w:t>której mowa w ust. 1</w:t>
      </w:r>
      <w:r w:rsidRPr="00EB793D">
        <w:t>.”;</w:t>
      </w:r>
    </w:p>
    <w:p w14:paraId="4C4BCAF5" w14:textId="30A32CEF" w:rsidR="00A819BC" w:rsidRPr="0079381B" w:rsidRDefault="00602C48" w:rsidP="00064063">
      <w:pPr>
        <w:pStyle w:val="PKTpunkt"/>
        <w:keepNext/>
      </w:pPr>
      <w:r>
        <w:t>8</w:t>
      </w:r>
      <w:r w:rsidR="00983279" w:rsidRPr="0079381B">
        <w:t>)</w:t>
      </w:r>
      <w:r w:rsidR="00BB0DD5">
        <w:tab/>
      </w:r>
      <w:r w:rsidR="00924EA6" w:rsidRPr="0079381B">
        <w:t>w art. 73 w ust. 2</w:t>
      </w:r>
      <w:r w:rsidR="00A819BC" w:rsidRPr="0079381B">
        <w:t>:</w:t>
      </w:r>
    </w:p>
    <w:p w14:paraId="5E608987" w14:textId="23CF55D3" w:rsidR="00A819BC" w:rsidRPr="0079381B" w:rsidRDefault="00A819BC" w:rsidP="00064063">
      <w:pPr>
        <w:pStyle w:val="LITlitera"/>
        <w:keepNext/>
      </w:pPr>
      <w:r w:rsidRPr="0079381B">
        <w:t>a)</w:t>
      </w:r>
      <w:r w:rsidR="00BB0DD5">
        <w:tab/>
      </w:r>
      <w:r w:rsidRPr="0079381B">
        <w:t>pkt 4 otrzymuje brzmienie:</w:t>
      </w:r>
    </w:p>
    <w:p w14:paraId="04770FDB" w14:textId="7207BF85" w:rsidR="00924EA6" w:rsidRPr="0079381B" w:rsidRDefault="00924EA6" w:rsidP="00BB0DD5">
      <w:pPr>
        <w:pStyle w:val="ZLITPKTzmpktliter"/>
      </w:pPr>
      <w:r w:rsidRPr="0079381B">
        <w:t>„4</w:t>
      </w:r>
      <w:r w:rsidR="00BB0DD5">
        <w:t>)</w:t>
      </w:r>
      <w:r w:rsidR="00455967" w:rsidRPr="0079381B">
        <w:tab/>
      </w:r>
      <w:r w:rsidR="00E1558A" w:rsidRPr="0079381B">
        <w:t xml:space="preserve">wymiany informacji z Komisją Europejską i właściwymi organami państw członkowskich Unii Europejskiej na podstawie </w:t>
      </w:r>
      <w:r w:rsidR="00A819BC" w:rsidRPr="0079381B">
        <w:t xml:space="preserve">rozporządzenia nr </w:t>
      </w:r>
      <w:r w:rsidR="00A819BC" w:rsidRPr="00BB0DD5">
        <w:t>2017/2394</w:t>
      </w:r>
      <w:r w:rsidR="00A819BC" w:rsidRPr="00F6706F">
        <w:t xml:space="preserve"> oraz </w:t>
      </w:r>
      <w:r w:rsidR="00E1558A" w:rsidRPr="00EB793D">
        <w:t xml:space="preserve">rozporządzenia </w:t>
      </w:r>
      <w:r w:rsidR="00A819BC" w:rsidRPr="0079381B">
        <w:t xml:space="preserve">nr </w:t>
      </w:r>
      <w:r w:rsidR="00E1558A" w:rsidRPr="0079381B">
        <w:t>2022/1925</w:t>
      </w:r>
      <w:r w:rsidR="00233484" w:rsidRPr="0079381B">
        <w:t>;</w:t>
      </w:r>
      <w:r w:rsidR="005C3323">
        <w:t>”,</w:t>
      </w:r>
    </w:p>
    <w:p w14:paraId="4436348A" w14:textId="4F9DFF8D" w:rsidR="00A819BC" w:rsidRPr="0079381B" w:rsidRDefault="00A819BC" w:rsidP="00064063">
      <w:pPr>
        <w:pStyle w:val="LITlitera"/>
        <w:keepNext/>
      </w:pPr>
      <w:r w:rsidRPr="0079381B">
        <w:t>b)</w:t>
      </w:r>
      <w:r w:rsidR="005C3323">
        <w:tab/>
      </w:r>
      <w:r w:rsidRPr="0079381B">
        <w:t>po pkt 4 dodaje się pkt 4a w brzmieniu:</w:t>
      </w:r>
    </w:p>
    <w:p w14:paraId="36C63C86" w14:textId="0DD1825D" w:rsidR="00403239" w:rsidRPr="0079381B" w:rsidRDefault="007930BF" w:rsidP="005C3323">
      <w:pPr>
        <w:pStyle w:val="ZLITPKTzmpktliter"/>
      </w:pPr>
      <w:bookmarkStart w:id="20" w:name="_Hlk191640349"/>
      <w:bookmarkStart w:id="21" w:name="_Hlk171597198"/>
      <w:r w:rsidRPr="0079381B">
        <w:t>„</w:t>
      </w:r>
      <w:bookmarkEnd w:id="20"/>
      <w:r w:rsidR="00403239" w:rsidRPr="0079381B">
        <w:t>4</w:t>
      </w:r>
      <w:r w:rsidR="00A819BC" w:rsidRPr="0079381B">
        <w:t>a</w:t>
      </w:r>
      <w:r w:rsidR="005C3323">
        <w:t>)</w:t>
      </w:r>
      <w:r w:rsidR="00BC2313" w:rsidRPr="0079381B">
        <w:tab/>
      </w:r>
      <w:r w:rsidR="00403239" w:rsidRPr="0079381B">
        <w:t xml:space="preserve">wymiany informacji z Komisją Europejską na podstawie rozporządzenia </w:t>
      </w:r>
      <w:r w:rsidRPr="0079381B">
        <w:t xml:space="preserve">nr </w:t>
      </w:r>
      <w:r w:rsidR="00403239" w:rsidRPr="0079381B">
        <w:t>2022/2560;”</w:t>
      </w:r>
      <w:r w:rsidR="00BC2313" w:rsidRPr="0079381B">
        <w:t>;</w:t>
      </w:r>
    </w:p>
    <w:bookmarkEnd w:id="21"/>
    <w:p w14:paraId="6B546831" w14:textId="7EFF9AE5" w:rsidR="00E13196" w:rsidRPr="004B41B6" w:rsidRDefault="00602C48" w:rsidP="00064063">
      <w:pPr>
        <w:pStyle w:val="PKTpunkt"/>
        <w:keepNext/>
      </w:pPr>
      <w:r>
        <w:t>9</w:t>
      </w:r>
      <w:r w:rsidR="00A62C49" w:rsidRPr="0079381B">
        <w:t>)</w:t>
      </w:r>
      <w:r w:rsidR="00A62C49" w:rsidRPr="0079381B">
        <w:tab/>
      </w:r>
      <w:r w:rsidR="001A24D5" w:rsidRPr="0079381B">
        <w:rPr>
          <w:rFonts w:ascii="Times New Roman" w:hAnsi="Times New Roman" w:cs="Times New Roman"/>
        </w:rPr>
        <w:t>w art. 105i dodaje się ust. 4</w:t>
      </w:r>
      <w:r w:rsidR="001E3FBC">
        <w:rPr>
          <w:rFonts w:ascii="Times New Roman" w:hAnsi="Times New Roman" w:cs="Times New Roman"/>
        </w:rPr>
        <w:t>‒</w:t>
      </w:r>
      <w:r w:rsidR="001A24D5" w:rsidRPr="0079381B">
        <w:rPr>
          <w:rFonts w:ascii="Times New Roman" w:hAnsi="Times New Roman" w:cs="Times New Roman"/>
        </w:rPr>
        <w:t>7 w brzmieniu</w:t>
      </w:r>
      <w:r w:rsidR="00E13196" w:rsidRPr="00F6706F">
        <w:t>:</w:t>
      </w:r>
    </w:p>
    <w:p w14:paraId="42323D3B" w14:textId="6E387AEB" w:rsidR="007040D5" w:rsidRPr="0079381B" w:rsidRDefault="001A24D5" w:rsidP="001E3FBC">
      <w:pPr>
        <w:pStyle w:val="ZUSTzmustartykuempunktem"/>
      </w:pPr>
      <w:r w:rsidRPr="00EB793D">
        <w:t>„</w:t>
      </w:r>
      <w:r w:rsidRPr="0079381B">
        <w:t xml:space="preserve">4. </w:t>
      </w:r>
      <w:r w:rsidR="007040D5" w:rsidRPr="0079381B">
        <w:t xml:space="preserve">W przypadku gdy przedsiębiorca lub osoba uprawniona do jego reprezentowania sprzeciwiają się przeprowadzeniu przez Komisję Europejską kontroli w toku postępowania prowadzonego na podstawie przepisów rozporządzenia </w:t>
      </w:r>
      <w:r w:rsidR="00256DD2">
        <w:t xml:space="preserve">nr </w:t>
      </w:r>
      <w:r w:rsidR="007040D5" w:rsidRPr="0079381B">
        <w:t>2022/1925, osobom upoważnionym przez Prezesa Urzędu do udziału w tej kontroli przysługują uprawnienia, o których mowa w art. 105b, art. 105ca, art. 105da, art. 105f</w:t>
      </w:r>
      <w:r w:rsidR="001E3FBC">
        <w:t>‒</w:t>
      </w:r>
      <w:r w:rsidR="007040D5" w:rsidRPr="0079381B">
        <w:t>105h, art. 105n, art. 105nc i art. 105o. Prezes Urzędu może upoważnić do udziału w kontroli lub przeszukaniu pracownika Urzędu lub osoby posiadające wiadomości specjalne, jeżeli do przeprowadzenia kontroli niezbędne są tego rodzaju wiadomości.</w:t>
      </w:r>
    </w:p>
    <w:p w14:paraId="1A105843" w14:textId="508D921E" w:rsidR="001A24D5" w:rsidRPr="0079381B" w:rsidRDefault="007040D5" w:rsidP="001E3FBC">
      <w:pPr>
        <w:pStyle w:val="ZUSTzmustartykuempunktem"/>
      </w:pPr>
      <w:r w:rsidRPr="0079381B">
        <w:t xml:space="preserve">5. </w:t>
      </w:r>
      <w:r w:rsidR="001A24D5" w:rsidRPr="0079381B">
        <w:t xml:space="preserve">Bez wszczynania odrębnego postępowania Prezes Urzędu może przeprowadzić kontrolę lub dokonać przeszukania na podstawie art. 105n na wniosek Komisji Europejskiej w przypadku, o którym mowa w art. 14 ust. 7 rozporządzenia </w:t>
      </w:r>
      <w:r w:rsidR="00256DD2">
        <w:t xml:space="preserve">nr </w:t>
      </w:r>
      <w:r w:rsidR="001A24D5" w:rsidRPr="0079381B">
        <w:t>2022/2560.</w:t>
      </w:r>
    </w:p>
    <w:p w14:paraId="0016CE06" w14:textId="08565A30" w:rsidR="001A24D5" w:rsidRPr="0079381B" w:rsidRDefault="007040D5" w:rsidP="00064063">
      <w:pPr>
        <w:pStyle w:val="ZUSTzmustartykuempunktem"/>
        <w:keepNext/>
      </w:pPr>
      <w:bookmarkStart w:id="22" w:name="_Hlk191557153"/>
      <w:r w:rsidRPr="0079381B">
        <w:t>6.</w:t>
      </w:r>
      <w:r w:rsidR="001A24D5" w:rsidRPr="0079381B">
        <w:t xml:space="preserve"> W przypadku, o którym mowa w ust. </w:t>
      </w:r>
      <w:r w:rsidR="008172A3" w:rsidRPr="0079381B">
        <w:t>5</w:t>
      </w:r>
      <w:r w:rsidR="001A24D5" w:rsidRPr="0079381B">
        <w:t>, Prezes Urzędu może upoważnić do udziału w kontroli lub przeszukaniu:</w:t>
      </w:r>
    </w:p>
    <w:p w14:paraId="05EA5AD4" w14:textId="0335E75E" w:rsidR="001A24D5" w:rsidRPr="001E3FBC" w:rsidRDefault="001A24D5" w:rsidP="001E3FBC">
      <w:pPr>
        <w:pStyle w:val="ZPKTzmpktartykuempunktem"/>
      </w:pPr>
      <w:r w:rsidRPr="0079381B">
        <w:t>1)</w:t>
      </w:r>
      <w:r w:rsidR="001E3FBC">
        <w:tab/>
      </w:r>
      <w:r w:rsidRPr="001E3FBC">
        <w:t>pracownika Urzędu;</w:t>
      </w:r>
    </w:p>
    <w:p w14:paraId="0AAB35A9" w14:textId="14B350E9" w:rsidR="001A24D5" w:rsidRPr="001E3FBC" w:rsidRDefault="001A24D5" w:rsidP="001E3FBC">
      <w:pPr>
        <w:pStyle w:val="ZPKTzmpktartykuempunktem"/>
      </w:pPr>
      <w:r w:rsidRPr="001E3FBC">
        <w:t>2)</w:t>
      </w:r>
      <w:r w:rsidR="001E3FBC" w:rsidRPr="001E3FBC">
        <w:tab/>
      </w:r>
      <w:r w:rsidRPr="001E3FBC">
        <w:t>pracownika Komisji Europejskiej;</w:t>
      </w:r>
    </w:p>
    <w:p w14:paraId="65364FD4" w14:textId="602D071D" w:rsidR="001A24D5" w:rsidRPr="0079381B" w:rsidRDefault="001A24D5" w:rsidP="001E3FBC">
      <w:pPr>
        <w:pStyle w:val="ZPKTzmpktartykuempunktem"/>
      </w:pPr>
      <w:r w:rsidRPr="001E3FBC">
        <w:t>3)</w:t>
      </w:r>
      <w:r w:rsidR="001E3FBC" w:rsidRPr="001E3FBC">
        <w:tab/>
      </w:r>
      <w:r w:rsidRPr="001E3FBC">
        <w:t>osoby posiadające</w:t>
      </w:r>
      <w:r w:rsidRPr="0079381B">
        <w:t xml:space="preserve"> wiadomości specjalne, jeżeli do przeprowadzenia kontroli niezbędne są tego rodzaju wiadomości.</w:t>
      </w:r>
    </w:p>
    <w:bookmarkEnd w:id="22"/>
    <w:p w14:paraId="364BEEAE" w14:textId="6DF77F37" w:rsidR="001A24D5" w:rsidRPr="0079381B" w:rsidRDefault="008172A3" w:rsidP="0071577C">
      <w:pPr>
        <w:pStyle w:val="ZUSTzmustartykuempunktem"/>
      </w:pPr>
      <w:r w:rsidRPr="0079381B">
        <w:t>7.</w:t>
      </w:r>
      <w:r w:rsidR="001A24D5" w:rsidRPr="0079381B">
        <w:t xml:space="preserve"> W przypadku gdy przedsiębiorca lub osoba uprawniona do jego reprezentowania sprzeciwiają się przeprowadzeniu przez Komisję Europejską kontroli w toku postępowania prowadzonego na podstawie przepisów rozporządzenia nr 2022/2560</w:t>
      </w:r>
      <w:r w:rsidR="00BA4D28">
        <w:t>,</w:t>
      </w:r>
      <w:r w:rsidR="001A24D5" w:rsidRPr="0079381B">
        <w:t xml:space="preserve"> </w:t>
      </w:r>
      <w:r w:rsidR="001A24D5" w:rsidRPr="0079381B">
        <w:lastRenderedPageBreak/>
        <w:t xml:space="preserve">osobom upoważnionym przez Prezesa Urzędu, o których mowa w ust. </w:t>
      </w:r>
      <w:r w:rsidRPr="0079381B">
        <w:t>6</w:t>
      </w:r>
      <w:r w:rsidR="001A24D5" w:rsidRPr="0079381B">
        <w:t xml:space="preserve"> pkt 1 i 3, przysługują w toku kontroli uprawnienia, o których mowa w art. 105b, art. 105ca, art. 105da, art. 105f</w:t>
      </w:r>
      <w:r w:rsidR="00902213">
        <w:t>‒</w:t>
      </w:r>
      <w:r w:rsidR="001A24D5" w:rsidRPr="0079381B">
        <w:t>105h, art. 105n, art. 105nc i art. 105o.”;</w:t>
      </w:r>
    </w:p>
    <w:p w14:paraId="23D0ACD0" w14:textId="2EE64DBC" w:rsidR="00202BB6" w:rsidRPr="0079381B" w:rsidRDefault="00202BB6" w:rsidP="00064063">
      <w:pPr>
        <w:pStyle w:val="PKTpunkt"/>
        <w:keepNext/>
        <w:rPr>
          <w:rFonts w:ascii="Times New Roman" w:hAnsi="Times New Roman" w:cs="Times New Roman"/>
        </w:rPr>
      </w:pPr>
      <w:r w:rsidRPr="0079381B">
        <w:rPr>
          <w:rFonts w:ascii="Times New Roman" w:hAnsi="Times New Roman" w:cs="Times New Roman"/>
        </w:rPr>
        <w:t>1</w:t>
      </w:r>
      <w:r w:rsidR="00F87B1D">
        <w:rPr>
          <w:rFonts w:ascii="Times New Roman" w:hAnsi="Times New Roman" w:cs="Times New Roman"/>
        </w:rPr>
        <w:t>0</w:t>
      </w:r>
      <w:r w:rsidRPr="0079381B">
        <w:rPr>
          <w:rFonts w:ascii="Times New Roman" w:hAnsi="Times New Roman" w:cs="Times New Roman"/>
        </w:rPr>
        <w:t>)</w:t>
      </w:r>
      <w:r w:rsidRPr="0079381B">
        <w:rPr>
          <w:rFonts w:ascii="Times New Roman" w:hAnsi="Times New Roman" w:cs="Times New Roman"/>
        </w:rPr>
        <w:tab/>
        <w:t>w art. 105n:</w:t>
      </w:r>
    </w:p>
    <w:p w14:paraId="178266F4" w14:textId="38E8D457" w:rsidR="00202BB6" w:rsidRPr="0079381B" w:rsidRDefault="00202BB6" w:rsidP="00064063">
      <w:pPr>
        <w:pStyle w:val="LITlitera"/>
        <w:keepNext/>
      </w:pPr>
      <w:r w:rsidRPr="0079381B">
        <w:t>a)</w:t>
      </w:r>
      <w:r w:rsidRPr="0079381B">
        <w:tab/>
        <w:t>ust. 1 otrzymuje brzmienie:</w:t>
      </w:r>
    </w:p>
    <w:p w14:paraId="00B46BBF" w14:textId="286CA504" w:rsidR="00202BB6" w:rsidRPr="0079381B" w:rsidRDefault="00202BB6" w:rsidP="00064063">
      <w:pPr>
        <w:pStyle w:val="ZLITUSTzmustliter"/>
        <w:keepNext/>
      </w:pPr>
      <w:r w:rsidRPr="0079381B">
        <w:t>„1. W sprawach:</w:t>
      </w:r>
    </w:p>
    <w:p w14:paraId="24962E58" w14:textId="38CBA0EF" w:rsidR="00202BB6" w:rsidRPr="0079381B" w:rsidRDefault="00202BB6" w:rsidP="0071577C">
      <w:pPr>
        <w:pStyle w:val="ZLITPKTzmpktliter"/>
      </w:pPr>
      <w:r w:rsidRPr="0079381B">
        <w:t>1)</w:t>
      </w:r>
      <w:r w:rsidR="0071577C">
        <w:tab/>
      </w:r>
      <w:r w:rsidRPr="0079381B">
        <w:t>praktyk ograniczających konkurencję w toku postępowania wyjaśniającego i postępowania antymonopolowego,</w:t>
      </w:r>
    </w:p>
    <w:p w14:paraId="307CA30A" w14:textId="312B23ED" w:rsidR="00202BB6" w:rsidRPr="0079381B" w:rsidRDefault="00202BB6" w:rsidP="00064063">
      <w:pPr>
        <w:pStyle w:val="ZLITPKTzmpktliter"/>
        <w:keepNext/>
      </w:pPr>
      <w:r w:rsidRPr="0079381B">
        <w:t>2)</w:t>
      </w:r>
      <w:r w:rsidR="0071577C">
        <w:tab/>
      </w:r>
      <w:r w:rsidRPr="0079381B">
        <w:t>wstępnego ustalenia</w:t>
      </w:r>
      <w:r w:rsidR="00800703">
        <w:t>,</w:t>
      </w:r>
      <w:r w:rsidRPr="0079381B">
        <w:t xml:space="preserve"> czy nastąpiło naruszenie przepisów art. 5</w:t>
      </w:r>
      <w:r w:rsidR="0071577C">
        <w:t>‒</w:t>
      </w:r>
      <w:r w:rsidRPr="0079381B">
        <w:t xml:space="preserve">7 rozporządzenia </w:t>
      </w:r>
      <w:r w:rsidR="00256DD2">
        <w:t xml:space="preserve">nr </w:t>
      </w:r>
      <w:r w:rsidRPr="0079381B">
        <w:t>2022/1925 w toku postępowania wyjaśniającego</w:t>
      </w:r>
    </w:p>
    <w:p w14:paraId="38877709" w14:textId="5BB3FCF5" w:rsidR="00202BB6" w:rsidRPr="0079381B" w:rsidRDefault="00BA4D28" w:rsidP="0071577C">
      <w:pPr>
        <w:pStyle w:val="ZLITCZWSPPKTzmczciwsppktliter"/>
      </w:pPr>
      <w:r>
        <w:t xml:space="preserve">– </w:t>
      </w:r>
      <w:r w:rsidR="00202BB6" w:rsidRPr="0079381B">
        <w:t>w celu znalezienia i uzyskania informacji z akt, ksiąg, pism, wszelkiego rodzaju dokumentów lub informatycznych nośników danych, urządzeń oraz systemów informatycznych oraz innych przedmiotów mogących stanowić dowód w sprawie, Prezes Urzędu może przeprowadzić u przedsiębiorcy przeszukanie pomieszczeń i rzeczy, jeżeli istnieją uzasadnione podstawy do przypuszczenia, że wymienione informacje lub przedmioty tam się znajdują.</w:t>
      </w:r>
      <w:r w:rsidR="0071577C">
        <w:t>”</w:t>
      </w:r>
      <w:r w:rsidR="00202BB6" w:rsidRPr="0079381B">
        <w:t>,</w:t>
      </w:r>
    </w:p>
    <w:p w14:paraId="3FEE5F89" w14:textId="2CB91D8E" w:rsidR="00202BB6" w:rsidRPr="0079381B" w:rsidRDefault="00202BB6" w:rsidP="0082545B">
      <w:pPr>
        <w:pStyle w:val="LITlitera"/>
      </w:pPr>
      <w:r w:rsidRPr="0079381B">
        <w:t>b)</w:t>
      </w:r>
      <w:r w:rsidR="0082545B">
        <w:tab/>
      </w:r>
      <w:r w:rsidRPr="0079381B">
        <w:t>w ust. 3 po wyrazach „naruszenia przepisów ustawy” dodaje się wyrazy „lub naruszenia przepisów art. 5</w:t>
      </w:r>
      <w:r w:rsidR="0082545B">
        <w:t>‒</w:t>
      </w:r>
      <w:r w:rsidRPr="0079381B">
        <w:t xml:space="preserve">7 rozporządzenia </w:t>
      </w:r>
      <w:r w:rsidR="00256DD2">
        <w:t xml:space="preserve">nr </w:t>
      </w:r>
      <w:r w:rsidRPr="0079381B">
        <w:t>2022/1925”;</w:t>
      </w:r>
    </w:p>
    <w:p w14:paraId="2181BAB7" w14:textId="22FC1A73" w:rsidR="009848C4" w:rsidRPr="0079381B" w:rsidRDefault="009848C4" w:rsidP="009848C4">
      <w:pPr>
        <w:pStyle w:val="PKTpunkt"/>
      </w:pPr>
      <w:bookmarkStart w:id="23" w:name="_Hlk171083574"/>
      <w:r w:rsidRPr="0079381B">
        <w:t>1</w:t>
      </w:r>
      <w:r w:rsidR="00602C48">
        <w:t>1</w:t>
      </w:r>
      <w:r w:rsidRPr="0079381B">
        <w:t>)</w:t>
      </w:r>
      <w:r w:rsidRPr="0079381B">
        <w:tab/>
        <w:t>w art. 106 w ust. 2a we wprowadzeniu do wyliczenia wyrazy „art. 52 lub art. 53a” zastępuje się wyrazami „art. 52, art. 53a lub art. 53b”;</w:t>
      </w:r>
    </w:p>
    <w:p w14:paraId="08E4BDCC" w14:textId="3C8F6048" w:rsidR="009848C4" w:rsidRPr="0079381B" w:rsidRDefault="009848C4" w:rsidP="009848C4">
      <w:pPr>
        <w:pStyle w:val="PKTpunkt"/>
      </w:pPr>
      <w:r w:rsidRPr="0079381B">
        <w:t>1</w:t>
      </w:r>
      <w:r w:rsidR="00602C48">
        <w:t>2</w:t>
      </w:r>
      <w:r w:rsidRPr="0079381B">
        <w:t>)</w:t>
      </w:r>
      <w:r w:rsidRPr="0079381B">
        <w:tab/>
        <w:t>w art. 107 w ust. 1 w pkt 3 we wprowadzeniu do wyliczenia wyrazy „art. 52 lub art. 53a” zastępuje się wyrazami „art. 52, art. 53a lub art. 53b”;</w:t>
      </w:r>
    </w:p>
    <w:p w14:paraId="4A52013E" w14:textId="636D6DF7" w:rsidR="009848C4" w:rsidRPr="0079381B" w:rsidRDefault="009848C4" w:rsidP="009848C4">
      <w:pPr>
        <w:pStyle w:val="PKTpunkt"/>
      </w:pPr>
      <w:r w:rsidRPr="0079381B">
        <w:t>1</w:t>
      </w:r>
      <w:r w:rsidR="00602C48">
        <w:t>3</w:t>
      </w:r>
      <w:r w:rsidRPr="0079381B">
        <w:t>)</w:t>
      </w:r>
      <w:r w:rsidRPr="0079381B">
        <w:tab/>
      </w:r>
      <w:r w:rsidR="00BF4947" w:rsidRPr="0079381B">
        <w:t xml:space="preserve">użyte </w:t>
      </w:r>
      <w:r w:rsidRPr="0079381B">
        <w:t xml:space="preserve">w art. 108 w ust. 3 w pkt 3 </w:t>
      </w:r>
      <w:r w:rsidR="00BF4947" w:rsidRPr="0079381B">
        <w:t xml:space="preserve">dwukrotnie </w:t>
      </w:r>
      <w:r w:rsidRPr="0079381B">
        <w:t>wyrazy „art. 52 lub art. 53a” zastępuje się wyrazami „art. 52, art. 53a lub art. 53b”</w:t>
      </w:r>
      <w:r w:rsidR="008B51DB">
        <w:t>;</w:t>
      </w:r>
    </w:p>
    <w:p w14:paraId="5DF519A7" w14:textId="78208554" w:rsidR="00202BB6" w:rsidRPr="0079381B" w:rsidRDefault="00202BB6" w:rsidP="00202BB6">
      <w:pPr>
        <w:pStyle w:val="PKTpunkt"/>
        <w:rPr>
          <w:rFonts w:ascii="Times New Roman" w:hAnsi="Times New Roman" w:cs="Times New Roman"/>
        </w:rPr>
      </w:pPr>
      <w:r w:rsidRPr="0079381B">
        <w:rPr>
          <w:rFonts w:ascii="Times New Roman" w:hAnsi="Times New Roman" w:cs="Times New Roman"/>
        </w:rPr>
        <w:t>1</w:t>
      </w:r>
      <w:r w:rsidR="00602C48">
        <w:rPr>
          <w:rFonts w:ascii="Times New Roman" w:hAnsi="Times New Roman" w:cs="Times New Roman"/>
        </w:rPr>
        <w:t>4</w:t>
      </w:r>
      <w:r w:rsidRPr="0079381B">
        <w:rPr>
          <w:rFonts w:ascii="Times New Roman" w:hAnsi="Times New Roman" w:cs="Times New Roman"/>
        </w:rPr>
        <w:t>)</w:t>
      </w:r>
      <w:r w:rsidRPr="0079381B">
        <w:rPr>
          <w:rFonts w:ascii="Times New Roman" w:hAnsi="Times New Roman" w:cs="Times New Roman"/>
        </w:rPr>
        <w:tab/>
        <w:t xml:space="preserve">w art. 113b w ust. 1 w pkt 2 w lit. a wyrazy </w:t>
      </w:r>
      <w:r w:rsidRPr="0079381B">
        <w:t>„</w:t>
      </w:r>
      <w:r w:rsidRPr="0079381B">
        <w:rPr>
          <w:rFonts w:ascii="Times New Roman" w:hAnsi="Times New Roman" w:cs="Times New Roman"/>
        </w:rPr>
        <w:t>art. 105n ust. 1” zastępuje się wyrazami „art. 105n ust. 1 pkt 1”.</w:t>
      </w:r>
    </w:p>
    <w:bookmarkEnd w:id="10"/>
    <w:bookmarkEnd w:id="23"/>
    <w:p w14:paraId="1B551061" w14:textId="22D13BC6" w:rsidR="00AA1933" w:rsidRPr="0079381B" w:rsidRDefault="00AA1933" w:rsidP="00064063">
      <w:pPr>
        <w:pStyle w:val="ARTartustawynprozporzdzenia"/>
        <w:keepNext/>
      </w:pPr>
      <w:r w:rsidRPr="00064063">
        <w:rPr>
          <w:rStyle w:val="Ppogrubienie"/>
        </w:rPr>
        <w:t>Art.</w:t>
      </w:r>
      <w:r w:rsidR="00064063" w:rsidRPr="00064063">
        <w:rPr>
          <w:rStyle w:val="Ppogrubienie"/>
        </w:rPr>
        <w:t> </w:t>
      </w:r>
      <w:r w:rsidRPr="00064063">
        <w:rPr>
          <w:rStyle w:val="Ppogrubienie"/>
        </w:rPr>
        <w:t>3.</w:t>
      </w:r>
      <w:r w:rsidRPr="0079381B">
        <w:t xml:space="preserve"> </w:t>
      </w:r>
      <w:bookmarkStart w:id="24" w:name="_Hlk159333316"/>
      <w:r w:rsidRPr="0079381B">
        <w:t xml:space="preserve">W </w:t>
      </w:r>
      <w:bookmarkStart w:id="25" w:name="_Hlk113611950"/>
      <w:r w:rsidRPr="0079381B">
        <w:t>ustawie z dnia 21 października 2016 r. o umowie koncesji na roboty budowlane lub usługi (Dz. U. z 2023 r. poz. 140)</w:t>
      </w:r>
      <w:bookmarkEnd w:id="25"/>
      <w:r w:rsidR="00DC1224" w:rsidRPr="0079381B">
        <w:t xml:space="preserve"> wprowadza się następujące zmiany</w:t>
      </w:r>
      <w:r w:rsidRPr="0079381B">
        <w:t>:</w:t>
      </w:r>
      <w:bookmarkEnd w:id="24"/>
    </w:p>
    <w:p w14:paraId="2962199A" w14:textId="32D5FF59" w:rsidR="00AA1933" w:rsidRPr="004B41B6" w:rsidRDefault="00AA1933" w:rsidP="00AA1933">
      <w:pPr>
        <w:pStyle w:val="PKTpunkt"/>
      </w:pPr>
      <w:r w:rsidRPr="0079381B">
        <w:t>1)</w:t>
      </w:r>
      <w:r w:rsidRPr="0079381B">
        <w:tab/>
        <w:t>odnośnik do tytułu</w:t>
      </w:r>
      <w:r w:rsidRPr="00F6706F">
        <w:t xml:space="preserve"> ustawy otrzymuje brzmienie:</w:t>
      </w:r>
    </w:p>
    <w:p w14:paraId="337D03E9" w14:textId="77777777" w:rsidR="00AA1933" w:rsidRPr="0079381B" w:rsidRDefault="00AA1933" w:rsidP="00AA1933">
      <w:pPr>
        <w:pStyle w:val="ZODNONIKAzmtekstuodnonikaartykuempunktem"/>
      </w:pPr>
      <w:r w:rsidRPr="00EB793D">
        <w:t>„</w:t>
      </w:r>
      <w:r w:rsidRPr="0079381B">
        <w:rPr>
          <w:rStyle w:val="IGindeksgrny"/>
        </w:rPr>
        <w:t>1)</w:t>
      </w:r>
      <w:r w:rsidRPr="0079381B">
        <w:tab/>
        <w:t>Niniejsza ustawa:</w:t>
      </w:r>
    </w:p>
    <w:p w14:paraId="5E0BC8C0" w14:textId="062B87E5" w:rsidR="00AA1933" w:rsidRPr="0079381B" w:rsidRDefault="00AA1933" w:rsidP="00AA1933">
      <w:pPr>
        <w:pStyle w:val="ZPKTwODNONIKUzmpktwzmienianymodnonikuartykuempunktem"/>
      </w:pPr>
      <w:r w:rsidRPr="0079381B">
        <w:t>1)</w:t>
      </w:r>
      <w:r w:rsidRPr="0079381B">
        <w:tab/>
        <w:t xml:space="preserve">wdraża dyrektywę Parlamentu Europejskiego i Rady 2014/23/UE z dnia 26 lutego 2014 r. w sprawie udzielania koncesji (Dz. Urz. UE L </w:t>
      </w:r>
      <w:r w:rsidRPr="00F6706F">
        <w:t xml:space="preserve">94 z </w:t>
      </w:r>
      <w:r w:rsidRPr="004B41B6">
        <w:t>28.03.2014, str. 1, Dz. Urz. UE L 114 z 05.05.2015, str. 24</w:t>
      </w:r>
      <w:r w:rsidR="00CE6CA0" w:rsidRPr="00EB793D">
        <w:t>,</w:t>
      </w:r>
      <w:r w:rsidRPr="0079381B">
        <w:t xml:space="preserve"> Dz. Urz. UE L 307 z 25.11.2015, str. 9</w:t>
      </w:r>
      <w:r w:rsidR="00CE6CA0" w:rsidRPr="0079381B">
        <w:t xml:space="preserve">, </w:t>
      </w:r>
      <w:r w:rsidR="00CE6CA0" w:rsidRPr="000038AB">
        <w:t xml:space="preserve">Dz. </w:t>
      </w:r>
      <w:r w:rsidR="00CE6CA0" w:rsidRPr="000038AB">
        <w:lastRenderedPageBreak/>
        <w:t>Urz. UE L 337 z 19.12.2017, str. 21, Dz. Urz. UE L 279 z 31.10.2019, str. 23, Dz. Urz. UE L 398 z 11.11.2021, str. 21</w:t>
      </w:r>
      <w:r w:rsidR="00525788" w:rsidRPr="000038AB">
        <w:t xml:space="preserve"> oraz </w:t>
      </w:r>
      <w:r w:rsidR="00CE6CA0" w:rsidRPr="000038AB">
        <w:t>Dz. Urz. UE L 2023/2497 z 16.11.2023</w:t>
      </w:r>
      <w:r w:rsidRPr="0079381B">
        <w:t>);</w:t>
      </w:r>
    </w:p>
    <w:p w14:paraId="7DED17B1" w14:textId="77777777" w:rsidR="00CE4E82" w:rsidRPr="0079381B" w:rsidRDefault="00AA1933" w:rsidP="00AA1933">
      <w:pPr>
        <w:pStyle w:val="ZPKTwODNONIKUzmpktwzmienianymodnonikuartykuempunktem"/>
      </w:pPr>
      <w:r w:rsidRPr="0079381B">
        <w:t>2)</w:t>
      </w:r>
      <w:r w:rsidRPr="0079381B">
        <w:tab/>
        <w:t>służy stosowaniu</w:t>
      </w:r>
      <w:r w:rsidR="00CE4E82" w:rsidRPr="0079381B">
        <w:t>:</w:t>
      </w:r>
    </w:p>
    <w:p w14:paraId="6DD14275" w14:textId="0A5C2DEE" w:rsidR="00CE4E82" w:rsidRPr="0079381B" w:rsidRDefault="00CE4E82" w:rsidP="00CE4E82">
      <w:pPr>
        <w:pStyle w:val="ZLITwPKTwODNONIKUzmlitwpktwzmienianymodnonikuartykuempunktem"/>
      </w:pPr>
      <w:r w:rsidRPr="0079381B">
        <w:t>a)</w:t>
      </w:r>
      <w:r w:rsidRPr="0079381B">
        <w:tab/>
      </w:r>
      <w:r w:rsidR="00AA1933" w:rsidRPr="0079381B">
        <w:t xml:space="preserve">rozporządzenia wykonawczego Komisji (UE) 2019/1780 z dnia 23 września 2019 r. ustanawiającego standardowe formularze do publikacji ogłoszeń w dziedzinie zamówień publicznych i uchylającego rozporządzenie wykonawcze (UE) 2015/1986 („e-formularze”) (Dz. Urz. UE L 272 z 25.10.2019, str. 7, Dz. Urz. UE L 305 z 25.11.2022, str. 12 oraz Dz. Urz. </w:t>
      </w:r>
      <w:r w:rsidR="008F5B47" w:rsidRPr="0079381B">
        <w:t xml:space="preserve">UE </w:t>
      </w:r>
      <w:r w:rsidR="00AA1933" w:rsidRPr="0079381B">
        <w:t>L 2023/2884 z 2</w:t>
      </w:r>
      <w:r w:rsidR="008F5B47" w:rsidRPr="0079381B">
        <w:t>1</w:t>
      </w:r>
      <w:r w:rsidR="00AA1933" w:rsidRPr="0079381B">
        <w:t>.12.2023)</w:t>
      </w:r>
      <w:r w:rsidR="004E7DB3" w:rsidRPr="0079381B">
        <w:t>,</w:t>
      </w:r>
    </w:p>
    <w:p w14:paraId="0521560E" w14:textId="16CA9A07" w:rsidR="00AA1933" w:rsidRPr="0079381B" w:rsidRDefault="00CE4E82" w:rsidP="004309FC">
      <w:pPr>
        <w:pStyle w:val="ZLITwPKTwODNONIKUzmlitwpktwzmienianymodnonikuartykuempunktem"/>
      </w:pPr>
      <w:r w:rsidRPr="0079381B">
        <w:t>b)</w:t>
      </w:r>
      <w:r w:rsidRPr="0079381B">
        <w:tab/>
        <w:t>rozporządzenia Parlamentu Europejskiego i Rady (UE) 2022/2560 z dnia 14 grudnia 2022 r. w sprawie subsydiów zagranicznych zakłócających rynek wewnętrzny (Dz. Urz. UE L 330 z 23.12.2022, str. 1</w:t>
      </w:r>
      <w:r w:rsidR="008F5B47" w:rsidRPr="0079381B">
        <w:t xml:space="preserve"> oraz Dz. Urz. UE L 2024/90559 z 17.09.2024</w:t>
      </w:r>
      <w:r w:rsidRPr="0079381B">
        <w:t>)</w:t>
      </w:r>
      <w:r w:rsidR="00AA1933" w:rsidRPr="0079381B">
        <w:t>.”;</w:t>
      </w:r>
    </w:p>
    <w:p w14:paraId="6AEF0491" w14:textId="43213AC2" w:rsidR="00AA1933" w:rsidRPr="0079381B" w:rsidRDefault="00AA1933" w:rsidP="00064063">
      <w:pPr>
        <w:pStyle w:val="PKTpunkt"/>
        <w:keepNext/>
      </w:pPr>
      <w:r w:rsidRPr="0079381B">
        <w:t>2)</w:t>
      </w:r>
      <w:r w:rsidRPr="0079381B">
        <w:tab/>
        <w:t>w art. 18:</w:t>
      </w:r>
    </w:p>
    <w:p w14:paraId="6E8F1254" w14:textId="68332670" w:rsidR="00AA1933" w:rsidRPr="0079381B" w:rsidRDefault="00AA1933" w:rsidP="00064063">
      <w:pPr>
        <w:pStyle w:val="LITlitera"/>
        <w:keepNext/>
      </w:pPr>
      <w:r w:rsidRPr="0079381B">
        <w:t>a)</w:t>
      </w:r>
      <w:r w:rsidRPr="0079381B">
        <w:tab/>
        <w:t>ust. 3 otrzymuje brzmienie:</w:t>
      </w:r>
    </w:p>
    <w:p w14:paraId="01BF10D6" w14:textId="58FDB6F4" w:rsidR="00AA1933" w:rsidRPr="0079381B" w:rsidRDefault="00AA1933" w:rsidP="00D64F7F">
      <w:pPr>
        <w:pStyle w:val="ZLITUSTzmustliter"/>
      </w:pPr>
      <w:r w:rsidRPr="0079381B">
        <w:t>„3. Zamawiający przygotowuje ogłoszenia zgodnie z</w:t>
      </w:r>
      <w:r w:rsidR="00272C1D" w:rsidRPr="0079381B">
        <w:t>e</w:t>
      </w:r>
      <w:r w:rsidRPr="0079381B">
        <w:t xml:space="preserve"> standardowymi formularzami, określonymi w rozporządzeniu wykonawczym Komisji (UE) 2019/1780 z dnia 23</w:t>
      </w:r>
      <w:r w:rsidR="00F430B6" w:rsidRPr="0079381B">
        <w:t xml:space="preserve"> </w:t>
      </w:r>
      <w:r w:rsidRPr="0079381B">
        <w:t>września 2019 r. ustanawiającym standardowe formularze do publikacji ogłoszeń w</w:t>
      </w:r>
      <w:r w:rsidR="00F430B6" w:rsidRPr="0079381B">
        <w:t xml:space="preserve"> </w:t>
      </w:r>
      <w:r w:rsidRPr="0079381B">
        <w:t xml:space="preserve">dziedzinie zamówień publicznych i uchylającym rozporządzenie wykonawcze (UE) 2015/1986 („e-formularze”) (Dz. Urz. UE L 272 z 25.10.2019, str. 7, </w:t>
      </w:r>
      <w:bookmarkStart w:id="26" w:name="_Hlk161059682"/>
      <w:r w:rsidR="00B975FD" w:rsidRPr="0079381B">
        <w:t>z późn. zm.</w:t>
      </w:r>
      <w:r w:rsidR="001A7038">
        <w:rPr>
          <w:rStyle w:val="Odwoanieprzypisudolnego"/>
        </w:rPr>
        <w:footnoteReference w:id="5"/>
      </w:r>
      <w:r w:rsidR="001A7038">
        <w:rPr>
          <w:rStyle w:val="IGindeksgrny"/>
        </w:rPr>
        <w:t>)</w:t>
      </w:r>
      <w:bookmarkEnd w:id="26"/>
      <w:r w:rsidR="00A23D28" w:rsidRPr="00F6706F">
        <w:t>)</w:t>
      </w:r>
      <w:r w:rsidRPr="0079381B">
        <w:t>.”,</w:t>
      </w:r>
    </w:p>
    <w:p w14:paraId="19F5A003" w14:textId="77777777" w:rsidR="00AA1933" w:rsidRPr="0079381B" w:rsidRDefault="00AA1933" w:rsidP="00064063">
      <w:pPr>
        <w:pStyle w:val="LITlitera"/>
        <w:keepNext/>
      </w:pPr>
      <w:r w:rsidRPr="0079381B">
        <w:t>b)</w:t>
      </w:r>
      <w:r w:rsidRPr="0079381B">
        <w:tab/>
        <w:t>po ust. 3 dodaje się ust. 3a w brzmieniu:</w:t>
      </w:r>
    </w:p>
    <w:p w14:paraId="42DF560F" w14:textId="54728825" w:rsidR="00C35A36" w:rsidRPr="00EB793D" w:rsidRDefault="00AA1933" w:rsidP="00D64F7F">
      <w:pPr>
        <w:pStyle w:val="ZLITUSTzmustliter"/>
      </w:pPr>
      <w:r w:rsidRPr="0079381B">
        <w:t xml:space="preserve">„3a. </w:t>
      </w:r>
      <w:bookmarkStart w:id="27" w:name="_Hlk161056899"/>
      <w:bookmarkStart w:id="28" w:name="_Hlk161055835"/>
      <w:r w:rsidRPr="0079381B">
        <w:t xml:space="preserve">Minister właściwy do spraw gospodarki może </w:t>
      </w:r>
      <w:bookmarkStart w:id="29" w:name="_Hlk161062407"/>
      <w:r w:rsidRPr="0079381B">
        <w:t>określić, w drodze rozporządzenia, te z</w:t>
      </w:r>
      <w:r w:rsidR="00C44413" w:rsidRPr="0079381B">
        <w:t xml:space="preserve"> </w:t>
      </w:r>
      <w:r w:rsidRPr="0079381B">
        <w:t>pól standardowych formularzy ogłoszeń nieoznaczonych w załączniku do rozporządzenia</w:t>
      </w:r>
      <w:r w:rsidR="00B61FC2" w:rsidRPr="00CD54FB">
        <w:t xml:space="preserve"> wymienionego w ust. 3</w:t>
      </w:r>
      <w:r w:rsidRPr="00F6706F">
        <w:t xml:space="preserve"> </w:t>
      </w:r>
      <w:r w:rsidRPr="004B41B6">
        <w:t>jako pola obowiązkowe, które podlegają o</w:t>
      </w:r>
      <w:r w:rsidRPr="00EB793D">
        <w:t xml:space="preserve">bowiązkowi wypełnienia, kierując się koniecznością uzyskania miarodajnych danych w celu wypełniania obowiązków sprawozdawczych, w szczególności </w:t>
      </w:r>
      <w:r w:rsidR="00272C1D" w:rsidRPr="0079381B">
        <w:t xml:space="preserve">w stosunku do </w:t>
      </w:r>
      <w:r w:rsidRPr="0079381B">
        <w:t xml:space="preserve">organów Unii Europejskiej, potrzebą </w:t>
      </w:r>
      <w:r w:rsidR="009D15C8" w:rsidRPr="0079381B">
        <w:t xml:space="preserve">zapewnienia porównywalności </w:t>
      </w:r>
      <w:r w:rsidR="009D15C8" w:rsidRPr="00F6706F">
        <w:t xml:space="preserve">z </w:t>
      </w:r>
      <w:r w:rsidR="009D15C8" w:rsidRPr="004B41B6">
        <w:t xml:space="preserve">danymi zawartymi w </w:t>
      </w:r>
      <w:r w:rsidR="009D15C8" w:rsidRPr="00EB793D">
        <w:t>krajowy</w:t>
      </w:r>
      <w:r w:rsidR="009D15C8" w:rsidRPr="0079381B">
        <w:t>ch formularzach</w:t>
      </w:r>
      <w:r w:rsidRPr="0079381B">
        <w:t xml:space="preserve"> ogłoszeń </w:t>
      </w:r>
      <w:r w:rsidRPr="0079381B">
        <w:lastRenderedPageBreak/>
        <w:t xml:space="preserve">zamieszczanych w Biuletynie Zamówień Publicznych, jak również potrzebą </w:t>
      </w:r>
      <w:r w:rsidR="009D15C8" w:rsidRPr="0079381B">
        <w:t>automatycznego generowania tych danych w celu ich ponownego wykorzystania</w:t>
      </w:r>
      <w:bookmarkEnd w:id="27"/>
      <w:bookmarkEnd w:id="29"/>
      <w:r w:rsidRPr="00F6706F">
        <w:t>.”</w:t>
      </w:r>
      <w:r w:rsidR="0000133D" w:rsidRPr="004B41B6">
        <w:t>;</w:t>
      </w:r>
    </w:p>
    <w:p w14:paraId="29E42E89" w14:textId="5FF820D4" w:rsidR="00A66915" w:rsidRPr="0079381B" w:rsidRDefault="00C35A36" w:rsidP="00064063">
      <w:pPr>
        <w:pStyle w:val="PKTpunkt"/>
        <w:keepNext/>
      </w:pPr>
      <w:bookmarkStart w:id="30" w:name="_Hlk175046809"/>
      <w:r w:rsidRPr="0079381B">
        <w:t>3)</w:t>
      </w:r>
      <w:r w:rsidRPr="0079381B">
        <w:tab/>
      </w:r>
      <w:r w:rsidR="00A66915" w:rsidRPr="0079381B">
        <w:t>w art. 52</w:t>
      </w:r>
      <w:r w:rsidR="00001CA4">
        <w:t xml:space="preserve"> </w:t>
      </w:r>
      <w:r w:rsidR="00A66915" w:rsidRPr="0079381B">
        <w:t xml:space="preserve">w ust. 2 </w:t>
      </w:r>
      <w:r w:rsidR="0084778C" w:rsidRPr="0079381B">
        <w:t xml:space="preserve">w pkt 3 </w:t>
      </w:r>
      <w:r w:rsidR="008A594F" w:rsidRPr="0079381B">
        <w:t xml:space="preserve">kropkę zastępuje się średnikiem i </w:t>
      </w:r>
      <w:r w:rsidR="00A66915" w:rsidRPr="0079381B">
        <w:t>dodaje się pkt 4 i 5 w brzmieniu:</w:t>
      </w:r>
    </w:p>
    <w:p w14:paraId="31DA02EE" w14:textId="2D8B5A0B" w:rsidR="00A66915" w:rsidRPr="0079381B" w:rsidRDefault="00A66915" w:rsidP="00AA3626">
      <w:pPr>
        <w:pStyle w:val="ZPKTzmpktartykuempunktem"/>
      </w:pPr>
      <w:r w:rsidRPr="0079381B">
        <w:t>„4)</w:t>
      </w:r>
      <w:r w:rsidRPr="0079381B">
        <w:tab/>
        <w:t>wykonuje zadania państwa członkowskiego, o których mowa w art. 13 ust. 5, art. 14 ust. 5‒7, art. 36 ust. 1</w:t>
      </w:r>
      <w:r w:rsidR="009D15C8" w:rsidRPr="0079381B">
        <w:t xml:space="preserve"> oraz</w:t>
      </w:r>
      <w:r w:rsidRPr="0079381B">
        <w:t xml:space="preserve"> art. 38 ust. 3 </w:t>
      </w:r>
      <w:r w:rsidRPr="00F6706F">
        <w:t xml:space="preserve">rozporządzenia Parlamentu Europejskiego i Rady (UE) 2022/2560 z dnia 14 grudnia 2022 r. w sprawie subsydiów zagranicznych zakłócających rynek wewnętrzny (Dz. Urz. UE L 330 z </w:t>
      </w:r>
      <w:r w:rsidRPr="00EB793D">
        <w:t>23.12.2022, str. 1</w:t>
      </w:r>
      <w:r w:rsidR="009D15C8" w:rsidRPr="0079381B">
        <w:t>, z późn. zm</w:t>
      </w:r>
      <w:r w:rsidR="009D15C8" w:rsidRPr="00F6706F">
        <w:t>.</w:t>
      </w:r>
      <w:r w:rsidR="00E507CB">
        <w:rPr>
          <w:rStyle w:val="Odwoanieprzypisudolnego"/>
        </w:rPr>
        <w:footnoteReference w:id="6"/>
      </w:r>
      <w:r w:rsidR="00E507CB">
        <w:rPr>
          <w:rStyle w:val="IGindeksgrny"/>
        </w:rPr>
        <w:t>)</w:t>
      </w:r>
      <w:r w:rsidRPr="00EB793D">
        <w:t>), zwanego dalej „rozporządzeniem 2022/2560”</w:t>
      </w:r>
      <w:r w:rsidR="00DA4751">
        <w:t>,</w:t>
      </w:r>
      <w:r w:rsidRPr="00EB793D">
        <w:t xml:space="preserve"> w zakresie subsydiów zagranicznych zakłócających rynek wewnętrzny w kontekście postępowań o zawarcie umowy koncesji</w:t>
      </w:r>
      <w:r w:rsidR="008A594F" w:rsidRPr="0079381B">
        <w:t>;</w:t>
      </w:r>
    </w:p>
    <w:p w14:paraId="13AF310A" w14:textId="1DF24AB0" w:rsidR="00A66915" w:rsidRPr="0079381B" w:rsidRDefault="00A66915" w:rsidP="00AA3626">
      <w:pPr>
        <w:pStyle w:val="ZPKTzmpktartykuempunktem"/>
      </w:pPr>
      <w:r w:rsidRPr="0079381B">
        <w:t>5)</w:t>
      </w:r>
      <w:r w:rsidRPr="0079381B">
        <w:tab/>
        <w:t>współpracuje z Prezesem Urzędu Ochrony Konkurencji i Konsumentów w zakresie niezbędnym do realizacji jego zadań ustawowych, w szczególności w zakresie wykonywania zadań państwa członkowskiego określonych w rozporządzeniu 2022/2560.</w:t>
      </w:r>
      <w:r w:rsidR="008A594F" w:rsidRPr="0079381B">
        <w:t>”</w:t>
      </w:r>
      <w:r w:rsidR="00001CA4">
        <w:t>;</w:t>
      </w:r>
    </w:p>
    <w:p w14:paraId="5CE4CCE8" w14:textId="77777777" w:rsidR="00001CA4" w:rsidRDefault="00A66915" w:rsidP="00064063">
      <w:pPr>
        <w:pStyle w:val="PKTpunkt"/>
        <w:keepNext/>
      </w:pPr>
      <w:r w:rsidRPr="0079381B">
        <w:t>4</w:t>
      </w:r>
      <w:r w:rsidRPr="00F6706F">
        <w:t>)</w:t>
      </w:r>
      <w:r w:rsidRPr="00F6706F">
        <w:tab/>
      </w:r>
      <w:r w:rsidR="00080CDE" w:rsidRPr="00EB793D">
        <w:t xml:space="preserve">po </w:t>
      </w:r>
      <w:r w:rsidR="00001CA4">
        <w:t>rozdziale 9 dodaje się rozdział 9a w brzmieniu:</w:t>
      </w:r>
    </w:p>
    <w:p w14:paraId="1AEBB806" w14:textId="6AA5A2E3" w:rsidR="00001CA4" w:rsidRDefault="00001CA4" w:rsidP="002C4623">
      <w:pPr>
        <w:pStyle w:val="ZROZDZODDZOZNzmoznrozdzoddzartykuempunktem"/>
      </w:pPr>
      <w:r>
        <w:t>„Rozdział 9a</w:t>
      </w:r>
    </w:p>
    <w:p w14:paraId="1BE6BF5E" w14:textId="03FAA81F" w:rsidR="00001CA4" w:rsidRDefault="00001CA4" w:rsidP="00064063">
      <w:pPr>
        <w:pStyle w:val="ZROZDZODDZPRZEDMzmprzedmrozdzoddzartykuempunktem"/>
      </w:pPr>
      <w:r>
        <w:t xml:space="preserve">Działania Prezesa </w:t>
      </w:r>
      <w:r w:rsidRPr="002C4623">
        <w:t>Urzędu</w:t>
      </w:r>
      <w:r>
        <w:t xml:space="preserve"> Zamówień Publicznych w zakresie subsydiów zagranicznych zakłócających rynek wewnętrzny w kontekście postępowań o zawarcie umowy koncesji</w:t>
      </w:r>
    </w:p>
    <w:p w14:paraId="40AAB6E7" w14:textId="44E47536" w:rsidR="00873ED5" w:rsidRPr="00F6706F" w:rsidRDefault="00873ED5" w:rsidP="00C8283C">
      <w:pPr>
        <w:pStyle w:val="ZARTzmartartykuempunktem"/>
      </w:pPr>
      <w:r>
        <w:t>Art. 53a</w:t>
      </w:r>
      <w:r w:rsidR="00C8283C">
        <w:t>.</w:t>
      </w:r>
      <w:r>
        <w:t xml:space="preserve"> </w:t>
      </w:r>
      <w:r w:rsidRPr="0079381B">
        <w:t xml:space="preserve">Prezes Urzędu </w:t>
      </w:r>
      <w:r>
        <w:t xml:space="preserve">Zamówień Publicznych </w:t>
      </w:r>
      <w:r w:rsidRPr="0079381B">
        <w:t xml:space="preserve">wykonując zadania państwa członkowskiego w zakresie subsydiów zagranicznych zakłócających rynek wewnętrzny w kontekście postępowań </w:t>
      </w:r>
      <w:r>
        <w:t xml:space="preserve">o zawarcie umowy koncesji </w:t>
      </w:r>
      <w:r w:rsidRPr="0079381B">
        <w:t>podejmuje czynności na podstawie art. 13 ust. 5, art. 14 ust. 5‒7, art. 36 ust. 1 oraz art. 38 ust. 3 rozporządzenia 2022/2560.</w:t>
      </w:r>
    </w:p>
    <w:p w14:paraId="70379E5F" w14:textId="190FA7CF" w:rsidR="00873ED5" w:rsidRPr="0079381B" w:rsidRDefault="00873ED5" w:rsidP="00873ED5">
      <w:pPr>
        <w:pStyle w:val="ZARTzmartartykuempunktem"/>
      </w:pPr>
      <w:r w:rsidRPr="0079381B">
        <w:t xml:space="preserve">Art. </w:t>
      </w:r>
      <w:r>
        <w:t>53b</w:t>
      </w:r>
      <w:r w:rsidRPr="0079381B">
        <w:t>. 1. Prezes</w:t>
      </w:r>
      <w:r w:rsidRPr="00F6706F">
        <w:t xml:space="preserve"> Urzędu</w:t>
      </w:r>
      <w:r w:rsidR="0060599E">
        <w:t xml:space="preserve"> Zamówień Publicznych</w:t>
      </w:r>
      <w:r w:rsidRPr="00F6706F">
        <w:t>,</w:t>
      </w:r>
      <w:r w:rsidRPr="00FC41D2">
        <w:t xml:space="preserve"> </w:t>
      </w:r>
      <w:r w:rsidRPr="00EB793D">
        <w:t xml:space="preserve">w </w:t>
      </w:r>
      <w:r w:rsidRPr="0079381B">
        <w:t>ramach czynności podejmowanych na podstawie art. 13 ust. 5, art. 14 ust. 5‒7 i art. 36 ust. 1 rozporządzenia 2022/2560, może wezwać zamawiającego</w:t>
      </w:r>
      <w:r w:rsidR="0060599E">
        <w:t>,</w:t>
      </w:r>
      <w:r w:rsidRPr="0079381B">
        <w:t xml:space="preserve"> wykonawcę </w:t>
      </w:r>
      <w:r w:rsidR="0060599E">
        <w:t xml:space="preserve">lub koncesjonariusza </w:t>
      </w:r>
      <w:r w:rsidRPr="0079381B">
        <w:t>do udzielenia informacji lub przekazania dokumentów. Zamawiający</w:t>
      </w:r>
      <w:r w:rsidR="0060599E">
        <w:t>,</w:t>
      </w:r>
      <w:r w:rsidRPr="0079381B">
        <w:t xml:space="preserve"> wykonawca </w:t>
      </w:r>
      <w:r w:rsidR="0060599E">
        <w:t xml:space="preserve">i koncesjonariusz </w:t>
      </w:r>
      <w:r w:rsidRPr="0079381B">
        <w:t>udzielają informacji oraz przekazują dokumenty w terminie wyznaczonym przez Prezesa Urzędu</w:t>
      </w:r>
      <w:r w:rsidR="0060599E">
        <w:t xml:space="preserve"> Zamówień Publicznych</w:t>
      </w:r>
      <w:r w:rsidRPr="0079381B">
        <w:t>.</w:t>
      </w:r>
    </w:p>
    <w:p w14:paraId="0A68EDB3" w14:textId="453FAA37" w:rsidR="00873ED5" w:rsidRPr="00FC41D2" w:rsidRDefault="00873ED5" w:rsidP="00873ED5">
      <w:pPr>
        <w:pStyle w:val="ZUSTzmustartykuempunktem"/>
      </w:pPr>
      <w:r w:rsidRPr="0079381B">
        <w:lastRenderedPageBreak/>
        <w:t xml:space="preserve">2. Do czynności podejmowanych na podstawie art. 13 ust. 5, art. 14 ust. 5‒7 i art. 36 ust. 1 rozporządzenia 2022/2560 </w:t>
      </w:r>
      <w:r w:rsidR="008E72C9">
        <w:t xml:space="preserve">przepisy </w:t>
      </w:r>
      <w:r w:rsidRPr="0079381B">
        <w:t xml:space="preserve">art. 604 i art. 605 </w:t>
      </w:r>
      <w:r w:rsidR="00060687">
        <w:t xml:space="preserve">Prawa zamówień publicznych </w:t>
      </w:r>
      <w:r w:rsidRPr="0079381B">
        <w:t>stosuje się odpowiednio</w:t>
      </w:r>
      <w:r w:rsidRPr="00F6706F">
        <w:t>.</w:t>
      </w:r>
    </w:p>
    <w:p w14:paraId="76739F93" w14:textId="210DB396" w:rsidR="00873ED5" w:rsidRPr="0079381B" w:rsidRDefault="00873ED5" w:rsidP="00873ED5">
      <w:pPr>
        <w:pStyle w:val="ZARTzmartartykuempunktem"/>
      </w:pPr>
      <w:r w:rsidRPr="00FC41D2">
        <w:t xml:space="preserve">Art. </w:t>
      </w:r>
      <w:r w:rsidR="00F067BE">
        <w:t>53c</w:t>
      </w:r>
      <w:r w:rsidRPr="00F6706F">
        <w:t>.</w:t>
      </w:r>
      <w:r w:rsidRPr="00FC41D2">
        <w:t xml:space="preserve"> 1. Prezes Urzędu</w:t>
      </w:r>
      <w:r w:rsidR="00060687">
        <w:t xml:space="preserve"> Zamówień Publicznych</w:t>
      </w:r>
      <w:r w:rsidRPr="00EB793D">
        <w:t>,</w:t>
      </w:r>
      <w:r w:rsidRPr="00B86D15">
        <w:t xml:space="preserve"> </w:t>
      </w:r>
      <w:r w:rsidRPr="0079381B">
        <w:t>jeżeli jest to niezbędne do przeprowadzenia czynności, o których mowa w art. 14 ust. 5‒7 rozporządzenia 2022/2560, może zwrócić się do Policji o pomoc przy ich przeprowadzeniu.</w:t>
      </w:r>
    </w:p>
    <w:p w14:paraId="4CBDC968" w14:textId="77777777" w:rsidR="00873ED5" w:rsidRPr="0079381B" w:rsidRDefault="00873ED5" w:rsidP="00873ED5">
      <w:pPr>
        <w:pStyle w:val="ZUSTzmustartykuempunktem"/>
      </w:pPr>
      <w:r w:rsidRPr="0079381B">
        <w:t>2. Pomoc Policji polega na zapewnieniu porządku w miejscu przeprowadzania czynności, osobistego bezpieczeństwa osób obecnych w tym miejscu, a także na ustaleniu tożsamości osób.</w:t>
      </w:r>
    </w:p>
    <w:p w14:paraId="27E47020" w14:textId="78B4F55A" w:rsidR="00873ED5" w:rsidRPr="0079381B" w:rsidRDefault="00873ED5" w:rsidP="00873ED5">
      <w:pPr>
        <w:pStyle w:val="ZUSTzmustartykuempunktem"/>
      </w:pPr>
      <w:r w:rsidRPr="0079381B">
        <w:t xml:space="preserve">3. Prezes Urzędu </w:t>
      </w:r>
      <w:r w:rsidR="00060687">
        <w:t>Zamówień Publicznych</w:t>
      </w:r>
      <w:r w:rsidR="00060687" w:rsidRPr="0079381B">
        <w:t xml:space="preserve"> </w:t>
      </w:r>
      <w:r w:rsidRPr="0079381B">
        <w:t xml:space="preserve">występuje na piśmie o udzielenie pomocy do komendanta wojewódzkiego </w:t>
      </w:r>
      <w:r w:rsidR="008E72C9">
        <w:t xml:space="preserve">Policji </w:t>
      </w:r>
      <w:r w:rsidRPr="0079381B">
        <w:t>albo</w:t>
      </w:r>
      <w:r w:rsidR="008E72C9">
        <w:t xml:space="preserve"> Komendanta</w:t>
      </w:r>
      <w:r w:rsidRPr="0079381B">
        <w:t xml:space="preserve"> </w:t>
      </w:r>
      <w:r w:rsidR="008E72C9">
        <w:t>S</w:t>
      </w:r>
      <w:r w:rsidRPr="0079381B">
        <w:t>tołecznego Policji właściwego ze względu na miejsce przeprowadzania czynności co najmniej 7 dni przed planowanym dniem podjęcia czynności, a w przypadku niecierpiącym zwłoki, co najmniej 3 dni przed planowanym dniem ich podjęcia.</w:t>
      </w:r>
    </w:p>
    <w:p w14:paraId="01AE5132" w14:textId="7ABB410F" w:rsidR="00873ED5" w:rsidRPr="0079381B" w:rsidRDefault="00873ED5" w:rsidP="00873ED5">
      <w:pPr>
        <w:pStyle w:val="ZARTzmartartykuempunktem"/>
      </w:pPr>
      <w:r w:rsidRPr="0079381B">
        <w:t xml:space="preserve">Art. </w:t>
      </w:r>
      <w:r w:rsidR="00F067BE">
        <w:t>53d</w:t>
      </w:r>
      <w:r w:rsidRPr="0079381B">
        <w:t xml:space="preserve">. 1. Nie ujawnia się informacji powziętych w związku z przeprowadzaniem czynności służbowych na podstawie art. 13 ust. 5, art. 14 ust. 5‒7, art. 36 ust. 1 oraz art. 38 ust. 3 rozporządzenia 2022/2560, stanowiących tajemnicę przedsiębiorstwa oraz innych informacji podlegających ochronie na podstawie odrębnych przepisów, a także </w:t>
      </w:r>
      <w:r>
        <w:t xml:space="preserve">innych </w:t>
      </w:r>
      <w:r w:rsidRPr="0079381B">
        <w:t xml:space="preserve">informacji wymagających ochrony </w:t>
      </w:r>
      <w:r>
        <w:t>ze względu na ich</w:t>
      </w:r>
      <w:r w:rsidRPr="0079381B">
        <w:t xml:space="preserve"> poufny charakter. Przepis nie dotyczy wymiany informacji z Komisją Europejską na podstawie rozporządzenia 2022/2560.</w:t>
      </w:r>
      <w:r w:rsidR="00E35F11">
        <w:t>”</w:t>
      </w:r>
      <w:r w:rsidR="00D25395">
        <w:t>;</w:t>
      </w:r>
    </w:p>
    <w:p w14:paraId="34FD41C9" w14:textId="787B2000" w:rsidR="00C35A36" w:rsidRPr="0079381B" w:rsidRDefault="00080CDE" w:rsidP="00064063">
      <w:pPr>
        <w:pStyle w:val="PKTpunkt"/>
        <w:keepNext/>
      </w:pPr>
      <w:r w:rsidRPr="0079381B">
        <w:t>5)</w:t>
      </w:r>
      <w:r w:rsidR="006671A9">
        <w:tab/>
      </w:r>
      <w:r w:rsidR="00C35A36" w:rsidRPr="0079381B">
        <w:t>w art. 69 po ust. 1 dodaje się ust. 1a w brzmieniu:</w:t>
      </w:r>
    </w:p>
    <w:p w14:paraId="72D1945B" w14:textId="77777777" w:rsidR="00C35A36" w:rsidRPr="0079381B" w:rsidRDefault="00C35A36" w:rsidP="00064063">
      <w:pPr>
        <w:pStyle w:val="ZUSTzmustartykuempunktem"/>
        <w:keepNext/>
      </w:pPr>
      <w:r w:rsidRPr="0079381B">
        <w:t>„1a. W latach 2026–2035 maksymalny limit wydatków budżetu państwa będących skutkiem finansowym niniejszej ustawy wynosi 2 000 000 zł, w tym w:</w:t>
      </w:r>
    </w:p>
    <w:p w14:paraId="6D356D2E" w14:textId="1DAE7780" w:rsidR="00C35A36" w:rsidRPr="0079381B" w:rsidRDefault="00C35A36" w:rsidP="00C35A36">
      <w:pPr>
        <w:pStyle w:val="ZPKTzmpktartykuempunktem"/>
      </w:pPr>
      <w:r w:rsidRPr="0079381B">
        <w:t>1)</w:t>
      </w:r>
      <w:r w:rsidRPr="0079381B">
        <w:tab/>
        <w:t>2026 r. – 200 000 zł;</w:t>
      </w:r>
    </w:p>
    <w:p w14:paraId="35AA5CF2" w14:textId="492B2A2A" w:rsidR="00C35A36" w:rsidRPr="0079381B" w:rsidRDefault="00C35A36" w:rsidP="00C35A36">
      <w:pPr>
        <w:pStyle w:val="ZPKTzmpktartykuempunktem"/>
      </w:pPr>
      <w:r w:rsidRPr="0079381B">
        <w:t>2)</w:t>
      </w:r>
      <w:r w:rsidRPr="0079381B">
        <w:tab/>
        <w:t>2027 r. – 200 000 zł;</w:t>
      </w:r>
    </w:p>
    <w:p w14:paraId="63BC84A8" w14:textId="17FD5DBC" w:rsidR="00C35A36" w:rsidRPr="0079381B" w:rsidRDefault="00C35A36" w:rsidP="00C35A36">
      <w:pPr>
        <w:pStyle w:val="ZPKTzmpktartykuempunktem"/>
      </w:pPr>
      <w:r w:rsidRPr="0079381B">
        <w:t>3)</w:t>
      </w:r>
      <w:r w:rsidRPr="0079381B">
        <w:tab/>
        <w:t>2028 r. – 200 000 zł;</w:t>
      </w:r>
    </w:p>
    <w:p w14:paraId="523A0B94" w14:textId="6E01ABEB" w:rsidR="00C35A36" w:rsidRPr="0079381B" w:rsidRDefault="00C35A36" w:rsidP="00C35A36">
      <w:pPr>
        <w:pStyle w:val="ZPKTzmpktartykuempunktem"/>
      </w:pPr>
      <w:r w:rsidRPr="0079381B">
        <w:t>4)</w:t>
      </w:r>
      <w:r w:rsidRPr="0079381B">
        <w:tab/>
        <w:t>2029 r. – 200 000 zł;</w:t>
      </w:r>
    </w:p>
    <w:p w14:paraId="17DB11D9" w14:textId="512D402B" w:rsidR="00C35A36" w:rsidRPr="0079381B" w:rsidRDefault="00C35A36" w:rsidP="00C35A36">
      <w:pPr>
        <w:pStyle w:val="ZPKTzmpktartykuempunktem"/>
      </w:pPr>
      <w:r w:rsidRPr="0079381B">
        <w:t>5)</w:t>
      </w:r>
      <w:r w:rsidRPr="0079381B">
        <w:tab/>
        <w:t>2030 r. – 200 000 zł;</w:t>
      </w:r>
    </w:p>
    <w:p w14:paraId="4A486695" w14:textId="50039DBE" w:rsidR="00C35A36" w:rsidRPr="0079381B" w:rsidRDefault="00C35A36" w:rsidP="00C35A36">
      <w:pPr>
        <w:pStyle w:val="ZPKTzmpktartykuempunktem"/>
      </w:pPr>
      <w:r w:rsidRPr="0079381B">
        <w:t>6)</w:t>
      </w:r>
      <w:r w:rsidRPr="0079381B">
        <w:tab/>
        <w:t>2031 r. – 200 000 zł;</w:t>
      </w:r>
    </w:p>
    <w:p w14:paraId="5694372C" w14:textId="35C75FFC" w:rsidR="00C35A36" w:rsidRPr="0079381B" w:rsidRDefault="00C35A36" w:rsidP="00C35A36">
      <w:pPr>
        <w:pStyle w:val="ZPKTzmpktartykuempunktem"/>
      </w:pPr>
      <w:r w:rsidRPr="0079381B">
        <w:t>7)</w:t>
      </w:r>
      <w:r w:rsidRPr="0079381B">
        <w:tab/>
        <w:t>2032 r. – 200 000 zł;</w:t>
      </w:r>
    </w:p>
    <w:p w14:paraId="0F15730C" w14:textId="3CBA17D8" w:rsidR="00C35A36" w:rsidRPr="0079381B" w:rsidRDefault="00C35A36" w:rsidP="00C35A36">
      <w:pPr>
        <w:pStyle w:val="ZPKTzmpktartykuempunktem"/>
      </w:pPr>
      <w:r w:rsidRPr="0079381B">
        <w:t>8)</w:t>
      </w:r>
      <w:r w:rsidRPr="0079381B">
        <w:tab/>
        <w:t>2033 r. – 200 000 zł;</w:t>
      </w:r>
    </w:p>
    <w:p w14:paraId="44EB4197" w14:textId="4A319661" w:rsidR="00C35A36" w:rsidRPr="0079381B" w:rsidRDefault="00C35A36" w:rsidP="00C35A36">
      <w:pPr>
        <w:pStyle w:val="ZPKTzmpktartykuempunktem"/>
      </w:pPr>
      <w:r w:rsidRPr="0079381B">
        <w:t>9)</w:t>
      </w:r>
      <w:r w:rsidRPr="0079381B">
        <w:tab/>
        <w:t>2034 r. – 200 000 zł;</w:t>
      </w:r>
    </w:p>
    <w:p w14:paraId="4C7F6931" w14:textId="0BE1E56A" w:rsidR="00AA1933" w:rsidRPr="0079381B" w:rsidRDefault="00C35A36" w:rsidP="00522EB4">
      <w:pPr>
        <w:pStyle w:val="ZPKTzmpktartykuempunktem"/>
        <w:rPr>
          <w:rStyle w:val="Ppogrubienie"/>
          <w:b w:val="0"/>
        </w:rPr>
      </w:pPr>
      <w:r w:rsidRPr="0079381B">
        <w:lastRenderedPageBreak/>
        <w:t>10)</w:t>
      </w:r>
      <w:r w:rsidRPr="0079381B">
        <w:tab/>
        <w:t>2035 r. – 200 000 zł.”</w:t>
      </w:r>
      <w:r w:rsidR="00AA1933" w:rsidRPr="0079381B">
        <w:t>.</w:t>
      </w:r>
      <w:bookmarkEnd w:id="28"/>
      <w:bookmarkEnd w:id="30"/>
    </w:p>
    <w:p w14:paraId="03F9EAB8" w14:textId="177F9CCF" w:rsidR="007307BA" w:rsidRPr="0079381B" w:rsidRDefault="007307BA" w:rsidP="00064063">
      <w:pPr>
        <w:pStyle w:val="ARTartustawynprozporzdzenia"/>
        <w:keepNext/>
      </w:pPr>
      <w:r w:rsidRPr="00064063">
        <w:rPr>
          <w:rStyle w:val="Ppogrubienie"/>
        </w:rPr>
        <w:t>Art.</w:t>
      </w:r>
      <w:r w:rsidR="00064063" w:rsidRPr="00064063">
        <w:rPr>
          <w:rStyle w:val="Ppogrubienie"/>
        </w:rPr>
        <w:t> </w:t>
      </w:r>
      <w:r w:rsidR="00B67916" w:rsidRPr="00064063">
        <w:rPr>
          <w:rStyle w:val="Ppogrubienie"/>
        </w:rPr>
        <w:t>4</w:t>
      </w:r>
      <w:r w:rsidRPr="00064063">
        <w:rPr>
          <w:rStyle w:val="Ppogrubienie"/>
        </w:rPr>
        <w:t>.</w:t>
      </w:r>
      <w:r w:rsidRPr="0079381B">
        <w:t xml:space="preserve"> </w:t>
      </w:r>
      <w:bookmarkStart w:id="31" w:name="_Hlk159333374"/>
      <w:r w:rsidRPr="0079381B">
        <w:t>W ustawie z dnia 11 września 2019 r. – Prawo zamówień publicznych (</w:t>
      </w:r>
      <w:r w:rsidR="002A5355" w:rsidRPr="0079381B">
        <w:t>Dz. U. z 202</w:t>
      </w:r>
      <w:r w:rsidR="00272C1D" w:rsidRPr="0079381B">
        <w:t>4</w:t>
      </w:r>
      <w:r w:rsidR="002A5355" w:rsidRPr="0079381B">
        <w:t xml:space="preserve"> r. poz. </w:t>
      </w:r>
      <w:r w:rsidR="00272C1D" w:rsidRPr="0079381B">
        <w:t>1320</w:t>
      </w:r>
      <w:r w:rsidRPr="0079381B">
        <w:t xml:space="preserve">) </w:t>
      </w:r>
      <w:bookmarkEnd w:id="31"/>
      <w:r w:rsidRPr="0079381B">
        <w:t>wprowadza się następujące zmiany:</w:t>
      </w:r>
    </w:p>
    <w:p w14:paraId="24DFE6DD" w14:textId="08AC99A8" w:rsidR="00CA7A73" w:rsidRPr="004B41B6" w:rsidRDefault="00CA7A73" w:rsidP="00CA7A73">
      <w:pPr>
        <w:pStyle w:val="PKTpunkt"/>
      </w:pPr>
      <w:r w:rsidRPr="0079381B">
        <w:t>1)</w:t>
      </w:r>
      <w:r w:rsidRPr="0079381B">
        <w:tab/>
        <w:t xml:space="preserve">odnośnik do tytułu ustawy </w:t>
      </w:r>
      <w:r w:rsidRPr="00F6706F">
        <w:t>otrzymuje brzmienie:</w:t>
      </w:r>
    </w:p>
    <w:p w14:paraId="3CA88167" w14:textId="77777777" w:rsidR="00CA7A73" w:rsidRPr="0079381B" w:rsidRDefault="00CA7A73" w:rsidP="00CA7A73">
      <w:pPr>
        <w:pStyle w:val="ZODNONIKAzmtekstuodnonikaartykuempunktem"/>
      </w:pPr>
      <w:r w:rsidRPr="00EB793D">
        <w:t>„</w:t>
      </w:r>
      <w:r w:rsidRPr="0079381B">
        <w:rPr>
          <w:rStyle w:val="IGindeksgrny"/>
        </w:rPr>
        <w:t>1)</w:t>
      </w:r>
      <w:r w:rsidRPr="0079381B">
        <w:tab/>
        <w:t>Niniejsza ustawa:</w:t>
      </w:r>
    </w:p>
    <w:p w14:paraId="27793372" w14:textId="77777777" w:rsidR="00CA7A73" w:rsidRPr="0079381B" w:rsidRDefault="00CA7A73" w:rsidP="00CA7A73">
      <w:pPr>
        <w:pStyle w:val="ZPKTwODNONIKUzmpktwzmienianymodnonikuartykuempunktem"/>
      </w:pPr>
      <w:r w:rsidRPr="0079381B">
        <w:t>1)</w:t>
      </w:r>
      <w:r w:rsidRPr="0079381B">
        <w:tab/>
        <w:t>wdraża:</w:t>
      </w:r>
    </w:p>
    <w:p w14:paraId="6FB76CE2" w14:textId="38E6D42A" w:rsidR="00CA7A73" w:rsidRPr="0079381B" w:rsidRDefault="00CA7A73" w:rsidP="00CA7A73">
      <w:pPr>
        <w:pStyle w:val="ZLITwPKTwODNONIKUzmlitwpktwzmienianymodnonikuartykuempunktem"/>
      </w:pPr>
      <w:r w:rsidRPr="0079381B">
        <w:t>a)</w:t>
      </w:r>
      <w:r w:rsidRPr="0079381B">
        <w:tab/>
        <w:t xml:space="preserve">dyrektywę Parlamentu Europejskiego i Rady </w:t>
      </w:r>
      <w:r w:rsidRPr="004B41B6">
        <w:t>2014/24/UE</w:t>
      </w:r>
      <w:r w:rsidRPr="00F6706F">
        <w:t xml:space="preserve"> z </w:t>
      </w:r>
      <w:r w:rsidRPr="00F01D41">
        <w:t xml:space="preserve">dnia 26 lutego 2014 r. </w:t>
      </w:r>
      <w:r w:rsidRPr="00F6706F">
        <w:t xml:space="preserve">w sprawie zamówień publicznych, uchylającą dyrektywę </w:t>
      </w:r>
      <w:r w:rsidRPr="004B41B6">
        <w:t>2004/18/WE</w:t>
      </w:r>
      <w:r w:rsidRPr="00F6706F">
        <w:t xml:space="preserve"> (Dz. Urz. UE L 94 z 28.03.2014, </w:t>
      </w:r>
      <w:r w:rsidRPr="004B41B6">
        <w:t>str. 65</w:t>
      </w:r>
      <w:r w:rsidRPr="00F6706F">
        <w:t>,</w:t>
      </w:r>
      <w:r w:rsidR="00233586" w:rsidRPr="004B41B6">
        <w:t xml:space="preserve"> </w:t>
      </w:r>
      <w:r w:rsidR="00233586" w:rsidRPr="00EB793D">
        <w:t>Dz. Urz. UE L</w:t>
      </w:r>
      <w:r w:rsidR="00233586" w:rsidRPr="007938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33586" w:rsidRPr="0079381B">
        <w:t xml:space="preserve">307 z 25.11.2015, str. 5, Dz. Urz. UE L 24 z 30.01.2016, str. 14, Dz. Urz. UE L 337 z 19.12.2017, str. 19, Dz. Urz. UE L 279 z 31.10.2019, str. 25, Dz. Urz. UE L 398 z 11.11.2021, str. 23, Dz. Urz. UE L 2023/2495 z 16.11.2023 oraz Dz. Urz. UE L 2023/90063 z </w:t>
      </w:r>
      <w:r w:rsidR="00872271">
        <w:t>0</w:t>
      </w:r>
      <w:r w:rsidR="00233586" w:rsidRPr="0079381B">
        <w:t>3.11.2023</w:t>
      </w:r>
      <w:r w:rsidRPr="0079381B">
        <w:t>),</w:t>
      </w:r>
    </w:p>
    <w:p w14:paraId="6AD91D73" w14:textId="1EDF5C9C" w:rsidR="00CA7A73" w:rsidRPr="0079381B" w:rsidRDefault="00CA7A73" w:rsidP="00CA7A73">
      <w:pPr>
        <w:pStyle w:val="ZLITwPKTwODNONIKUzmlitwpktwzmienianymodnonikuartykuempunktem"/>
      </w:pPr>
      <w:r w:rsidRPr="0079381B">
        <w:t>b)</w:t>
      </w:r>
      <w:r w:rsidRPr="0079381B">
        <w:tab/>
        <w:t xml:space="preserve">dyrektywę Parlamentu Europejskiego i Rady </w:t>
      </w:r>
      <w:r w:rsidRPr="004B41B6">
        <w:t>2014/25/UE</w:t>
      </w:r>
      <w:r w:rsidRPr="00F6706F">
        <w:t xml:space="preserve"> z </w:t>
      </w:r>
      <w:r w:rsidRPr="005C3059">
        <w:t xml:space="preserve">dnia 26 lutego 2014 r. </w:t>
      </w:r>
      <w:r w:rsidRPr="00F6706F">
        <w:t xml:space="preserve">w sprawie udzielania zamówień przez podmioty działające w sektorach gospodarki wodnej, energetyki, transportu i usług pocztowych, uchylającą dyrektywę </w:t>
      </w:r>
      <w:r w:rsidRPr="004B41B6">
        <w:t>2004/17/WE</w:t>
      </w:r>
      <w:r w:rsidRPr="00F6706F">
        <w:t xml:space="preserve"> (Dz. Urz. UE L 94 z 28.03.2014, </w:t>
      </w:r>
      <w:r w:rsidRPr="004B41B6">
        <w:t>str. 243</w:t>
      </w:r>
      <w:r w:rsidRPr="00F6706F">
        <w:t>,</w:t>
      </w:r>
      <w:r w:rsidR="001A40F8" w:rsidRPr="004B41B6">
        <w:t xml:space="preserve"> </w:t>
      </w:r>
      <w:r w:rsidR="001A40F8" w:rsidRPr="00EB793D">
        <w:t>Dz. Urz. UE L</w:t>
      </w:r>
      <w:r w:rsidR="001A40F8" w:rsidRPr="0079381B">
        <w:t xml:space="preserve"> 307 z 25.11.2015, str. 7, Dz. Urz. UE L</w:t>
      </w:r>
      <w:r w:rsidR="008E72C9">
        <w:t xml:space="preserve"> </w:t>
      </w:r>
      <w:r w:rsidR="001A40F8" w:rsidRPr="0079381B">
        <w:t xml:space="preserve">337 z 19.12.2017, str. 17, Dz. Urz. UE L 279 z 31.10.2019, str. 27, Dz. Urz. UE L 398 z 11.11.2021, str. 25, Dz. Urz. UE L 2023/2495 z 16.11.2023 oraz Dz. Urz. UE L 2023/90063 z </w:t>
      </w:r>
      <w:r w:rsidR="00E02A88">
        <w:t>0</w:t>
      </w:r>
      <w:r w:rsidR="001A40F8" w:rsidRPr="0079381B">
        <w:t>3.11.2023</w:t>
      </w:r>
      <w:r w:rsidRPr="0079381B">
        <w:t>),</w:t>
      </w:r>
    </w:p>
    <w:p w14:paraId="264BAEA7" w14:textId="7FEED858" w:rsidR="00CA7A73" w:rsidRPr="0079381B" w:rsidRDefault="00CA7A73" w:rsidP="00CA7A73">
      <w:pPr>
        <w:pStyle w:val="ZLITwPKTwODNONIKUzmlitwpktwzmienianymodnonikuartykuempunktem"/>
      </w:pPr>
      <w:r w:rsidRPr="0079381B">
        <w:t>c)</w:t>
      </w:r>
      <w:r w:rsidRPr="0079381B">
        <w:tab/>
        <w:t xml:space="preserve">dyrektywę Parlamentu Europejskiego i Rady </w:t>
      </w:r>
      <w:r w:rsidRPr="004B41B6">
        <w:t>2009/81/WE</w:t>
      </w:r>
      <w:r w:rsidRPr="00F6706F">
        <w:t xml:space="preserve"> </w:t>
      </w:r>
      <w:r w:rsidRPr="005C3059">
        <w:t xml:space="preserve">z dnia 13 lipca 2009 r. </w:t>
      </w:r>
      <w:r w:rsidRPr="00F6706F">
        <w:t>w sprawie koordynacji procedur udzielania niektórych zamówień na roboty budowlane, dostawy i usługi przez instytucje lub podmioty zamawiaj</w:t>
      </w:r>
      <w:r w:rsidRPr="00EB793D">
        <w:t xml:space="preserve">ące w dziedzinach obronności i bezpieczeństwa i zmieniającą dyrektywy </w:t>
      </w:r>
      <w:r w:rsidRPr="004B41B6">
        <w:t>2004/17/WE</w:t>
      </w:r>
      <w:r w:rsidRPr="00F6706F">
        <w:t xml:space="preserve"> i </w:t>
      </w:r>
      <w:r w:rsidRPr="004B41B6">
        <w:t>2004/18/WE</w:t>
      </w:r>
      <w:r w:rsidRPr="00F6706F">
        <w:t xml:space="preserve"> (Dz. Urz. UE L 216 z 20.08.2009, </w:t>
      </w:r>
      <w:r w:rsidRPr="004B41B6">
        <w:t>str. 76</w:t>
      </w:r>
      <w:r w:rsidRPr="00F6706F">
        <w:t>,</w:t>
      </w:r>
      <w:r w:rsidR="00371925" w:rsidRPr="004B41B6">
        <w:t xml:space="preserve"> </w:t>
      </w:r>
      <w:r w:rsidR="00371925" w:rsidRPr="00EB793D">
        <w:t>Dz. Urz. UE L</w:t>
      </w:r>
      <w:r w:rsidR="00371925" w:rsidRPr="0079381B">
        <w:t xml:space="preserve"> 314 z </w:t>
      </w:r>
      <w:r w:rsidR="0007637D" w:rsidRPr="0079381B">
        <w:t>0</w:t>
      </w:r>
      <w:r w:rsidR="00371925" w:rsidRPr="0079381B">
        <w:t xml:space="preserve">1.12.2009, str. 64, Dz. Urz. UE L 319 z </w:t>
      </w:r>
      <w:r w:rsidR="0007637D" w:rsidRPr="0079381B">
        <w:t>0</w:t>
      </w:r>
      <w:r w:rsidR="00371925" w:rsidRPr="0079381B">
        <w:t xml:space="preserve">2.12.2011, str. 43, Dz. Urz. UE L 158 z 10.06.2013, str. 184, Dz. Urz. UE L 335 z 14.12.2013, str. 17, Dz. Urz. UE L 330 z 16.12.2015, str. 14, Dz. Urz. UE L 337 z 19.12.2017, str. 22, Dz. Urz. UE L 198 z 25.07.2019, str. 241, Dz. Urz. UE L 279 z 31.10.2019, str. 29, Dz. Urz. UE L </w:t>
      </w:r>
      <w:r w:rsidR="00640408" w:rsidRPr="0079381B">
        <w:t>398 z 11.11.2021, str. 19 oraz Dz. Urz. UE L 2023/2510 z 16.11.2023</w:t>
      </w:r>
      <w:r w:rsidRPr="0079381B">
        <w:t>),</w:t>
      </w:r>
    </w:p>
    <w:p w14:paraId="40780978" w14:textId="18DC2B55" w:rsidR="00CA7A73" w:rsidRPr="0079381B" w:rsidRDefault="00CA7A73" w:rsidP="00CA7A73">
      <w:pPr>
        <w:pStyle w:val="ZLITwPKTwODNONIKUzmlitwpktwzmienianymodnonikuartykuempunktem"/>
      </w:pPr>
      <w:r w:rsidRPr="0079381B">
        <w:lastRenderedPageBreak/>
        <w:t>d)</w:t>
      </w:r>
      <w:r w:rsidRPr="0079381B">
        <w:tab/>
        <w:t xml:space="preserve">dyrektywę Rady </w:t>
      </w:r>
      <w:r w:rsidRPr="004B41B6">
        <w:t>89/665/EWG</w:t>
      </w:r>
      <w:r w:rsidRPr="00F6706F">
        <w:t xml:space="preserve"> </w:t>
      </w:r>
      <w:r w:rsidRPr="005C3059">
        <w:t xml:space="preserve">z dnia 21 grudnia 1989 r. </w:t>
      </w:r>
      <w:r w:rsidRPr="00F6706F">
        <w:t>w sprawie koordynacji przepisów ustawowych, wyk</w:t>
      </w:r>
      <w:r w:rsidRPr="00EB793D">
        <w:t>onawczych i administracyjnych odnoszących się do stosowania procedur odwoławczych w zakresie udzielania zamówień publicznych na dostawy i roboty budowlane (Dz. Urz. WE L 395 z 30.12.1989, str. 33</w:t>
      </w:r>
      <w:r w:rsidR="000B3484">
        <w:t xml:space="preserve"> ‒</w:t>
      </w:r>
      <w:r w:rsidRPr="00F6706F">
        <w:t xml:space="preserve"> Dz. Urz. UE Polskie wydanie specjalne, rozd</w:t>
      </w:r>
      <w:r w:rsidRPr="00EB793D">
        <w:t>z. 6, t. 1, str. 246</w:t>
      </w:r>
      <w:r w:rsidR="009F219A">
        <w:t>,</w:t>
      </w:r>
      <w:r w:rsidR="009F219A" w:rsidRPr="009F219A">
        <w:t xml:space="preserve"> Dz. Urz. UE L 335 z 20.12.2007, str. 31, Dz. Urz. UE L 94 z 28.03.2014, str. 1 oraz Dz. Urz. UE L 63 z 10.03.2016, str. 44</w:t>
      </w:r>
      <w:r w:rsidRPr="00EB793D">
        <w:t>),</w:t>
      </w:r>
    </w:p>
    <w:p w14:paraId="58102166" w14:textId="7814FB57" w:rsidR="00CA7A73" w:rsidRPr="00EB793D" w:rsidRDefault="00CA7A73" w:rsidP="00CA7A73">
      <w:pPr>
        <w:pStyle w:val="ZLITwPKTwODNONIKUzmlitwpktwzmienianymodnonikuartykuempunktem"/>
      </w:pPr>
      <w:r w:rsidRPr="0079381B">
        <w:t>e)</w:t>
      </w:r>
      <w:r w:rsidRPr="0079381B">
        <w:tab/>
        <w:t xml:space="preserve">dyrektywę Rady </w:t>
      </w:r>
      <w:r w:rsidRPr="004B41B6">
        <w:t>92/13/EWG</w:t>
      </w:r>
      <w:r w:rsidRPr="00F6706F">
        <w:t xml:space="preserve"> </w:t>
      </w:r>
      <w:r w:rsidRPr="005C3059">
        <w:t xml:space="preserve">z dnia 25 lutego 1992 r. </w:t>
      </w:r>
      <w:r w:rsidRPr="00F6706F">
        <w:t>koordynującą przepisy ustawowe, wykonawcze i administracyjne odnoszące się do stosowania p</w:t>
      </w:r>
      <w:r w:rsidRPr="00EB793D">
        <w:t>rzepisów wspólnotowych w procedurach zamówień publicznych podmiotów działających w sektorach gospodarki wodnej, energetyki, transportu i telekomunikacji (Dz. Urz. WE L 76 z 23.03.1992, str. 14</w:t>
      </w:r>
      <w:r w:rsidR="000B3484">
        <w:t xml:space="preserve"> ‒ </w:t>
      </w:r>
      <w:r w:rsidRPr="00F6706F">
        <w:t xml:space="preserve">Dz. Urz. UE Polskie wydanie specjalne, rozdz. </w:t>
      </w:r>
      <w:r w:rsidRPr="004B41B6">
        <w:t>6, t. 1, str. 315</w:t>
      </w:r>
      <w:r w:rsidR="009F219A">
        <w:t>,</w:t>
      </w:r>
      <w:r w:rsidR="009F219A" w:rsidRPr="009F219A">
        <w:t xml:space="preserve"> Dz. Urz. UE L 363 z 20.12.2006, str. 107, Dz. Urz. UE L 335 z 20.12.2007, str. 31</w:t>
      </w:r>
      <w:r w:rsidR="000B3484">
        <w:t xml:space="preserve"> oraz</w:t>
      </w:r>
      <w:r w:rsidR="009F219A" w:rsidRPr="009F219A">
        <w:t xml:space="preserve"> Dz. Urz. UE L 94 z 28.03.2014, str. 1</w:t>
      </w:r>
      <w:r w:rsidRPr="004B41B6">
        <w:t>);</w:t>
      </w:r>
    </w:p>
    <w:p w14:paraId="7A46DDC8" w14:textId="77777777" w:rsidR="00C267DC" w:rsidRPr="0079381B" w:rsidRDefault="00CA7A73" w:rsidP="00CA7A73">
      <w:pPr>
        <w:pStyle w:val="ZPKTwODNONIKUzmpktwzmienianymodnonikuartykuempunktem"/>
      </w:pPr>
      <w:r w:rsidRPr="0079381B">
        <w:t>2)</w:t>
      </w:r>
      <w:r w:rsidRPr="0079381B">
        <w:tab/>
        <w:t>służy stosowaniu</w:t>
      </w:r>
      <w:r w:rsidR="00C267DC" w:rsidRPr="0079381B">
        <w:t>:</w:t>
      </w:r>
    </w:p>
    <w:p w14:paraId="57BC24D0" w14:textId="28AC9790" w:rsidR="0017127C" w:rsidRPr="0079381B" w:rsidRDefault="00C267DC" w:rsidP="00C267DC">
      <w:pPr>
        <w:pStyle w:val="ZLITwPKTwODNONIKUzmlitwpktwzmienianymodnonikuartykuempunktem"/>
      </w:pPr>
      <w:r w:rsidRPr="0079381B">
        <w:t>a)</w:t>
      </w:r>
      <w:r w:rsidRPr="0079381B">
        <w:tab/>
        <w:t xml:space="preserve">rozporządzenia wykonawczego Komisji (UE) 2019/1780 </w:t>
      </w:r>
      <w:r w:rsidRPr="00AB29B8">
        <w:t>z dnia 23 września 2019 r.</w:t>
      </w:r>
      <w:r w:rsidRPr="0079381B">
        <w:t xml:space="preserve"> ustanawiającego standardowe formularze do publikacji ogłoszeń w dziedzinie zamówień publicznych i uchylającego rozporządzenie wykonawcze (UE) 2015/1986 („e-formularze”) (Dz. Urz. UE L 272 z 25.10.2019, str. 7, Dz. Urz. UE L 305 z 25.11.2022, str. 12 oraz Dz. Urz. </w:t>
      </w:r>
      <w:r w:rsidR="0007637D" w:rsidRPr="0079381B">
        <w:t xml:space="preserve">UE </w:t>
      </w:r>
      <w:r w:rsidRPr="0079381B">
        <w:t>L 2023/2884 z 2</w:t>
      </w:r>
      <w:r w:rsidR="0017127C" w:rsidRPr="0079381B">
        <w:t>1</w:t>
      </w:r>
      <w:r w:rsidRPr="0079381B">
        <w:t>.12.2023),</w:t>
      </w:r>
    </w:p>
    <w:p w14:paraId="7DDE39F7" w14:textId="260015C1" w:rsidR="00CA7A73" w:rsidRPr="0079381B" w:rsidRDefault="00C267DC" w:rsidP="00A86476">
      <w:pPr>
        <w:pStyle w:val="ZLITwPKTwODNONIKUzmlitwpktwzmienianymodnonikuartykuempunktem"/>
      </w:pPr>
      <w:r w:rsidRPr="0079381B">
        <w:t>b)</w:t>
      </w:r>
      <w:r w:rsidRPr="0079381B">
        <w:tab/>
      </w:r>
      <w:r w:rsidR="00CA7A73" w:rsidRPr="0079381B">
        <w:t xml:space="preserve">rozporządzenia Parlamentu Europejskiego i Rady (UE) 2022/2560 </w:t>
      </w:r>
      <w:r w:rsidR="00CA7A73" w:rsidRPr="00AB29B8">
        <w:t xml:space="preserve">z dnia 14 grudnia 2022 r. </w:t>
      </w:r>
      <w:r w:rsidR="00CA7A73" w:rsidRPr="0079381B">
        <w:t>w sprawie subsydiów zagranicznych zakłócających rynek wewnętrzny (Dz. Urz. UE L 330 z 23.12.2022, str. 1</w:t>
      </w:r>
      <w:r w:rsidR="0017127C" w:rsidRPr="0079381B">
        <w:t xml:space="preserve"> oraz Dz. Urz. UE L 2024/90559 z 17.09.2024</w:t>
      </w:r>
      <w:r w:rsidR="00CA7A73" w:rsidRPr="0079381B">
        <w:t>).”;</w:t>
      </w:r>
    </w:p>
    <w:p w14:paraId="15054E08" w14:textId="1D047B97" w:rsidR="00197E02" w:rsidRPr="0079381B" w:rsidRDefault="00F14A7D" w:rsidP="00064063">
      <w:pPr>
        <w:pStyle w:val="PKTpunkt"/>
        <w:keepNext/>
      </w:pPr>
      <w:r w:rsidRPr="0079381B">
        <w:t>2</w:t>
      </w:r>
      <w:r w:rsidR="007307BA" w:rsidRPr="0079381B">
        <w:t>)</w:t>
      </w:r>
      <w:r w:rsidR="0092171E" w:rsidRPr="0079381B">
        <w:tab/>
        <w:t>w art. 87:</w:t>
      </w:r>
    </w:p>
    <w:p w14:paraId="517465B4" w14:textId="6C9A240D" w:rsidR="0092171E" w:rsidRPr="0079381B" w:rsidRDefault="0092171E" w:rsidP="00064063">
      <w:pPr>
        <w:pStyle w:val="LITlitera"/>
        <w:keepNext/>
      </w:pPr>
      <w:r w:rsidRPr="0079381B">
        <w:t>a)</w:t>
      </w:r>
      <w:r w:rsidRPr="0079381B">
        <w:tab/>
        <w:t>ust. 1 otrzymuje brzmienie:</w:t>
      </w:r>
    </w:p>
    <w:p w14:paraId="796E971C" w14:textId="34C8CDFF" w:rsidR="0092171E" w:rsidRPr="0079381B" w:rsidRDefault="0092171E" w:rsidP="00AC760A">
      <w:pPr>
        <w:pStyle w:val="ZLITUSTzmustliter"/>
      </w:pPr>
      <w:bookmarkStart w:id="32" w:name="_Hlk112398652"/>
      <w:bookmarkStart w:id="33" w:name="_Hlk113610128"/>
      <w:r w:rsidRPr="0079381B">
        <w:t>„</w:t>
      </w:r>
      <w:bookmarkEnd w:id="32"/>
      <w:r w:rsidRPr="0079381B">
        <w:t>1.</w:t>
      </w:r>
      <w:r w:rsidR="00C2795F" w:rsidRPr="0079381B">
        <w:t xml:space="preserve"> </w:t>
      </w:r>
      <w:r w:rsidRPr="0079381B">
        <w:t>Zamawiający przygotowuje ogłoszenia zgodnie z</w:t>
      </w:r>
      <w:r w:rsidR="00272C1D" w:rsidRPr="0079381B">
        <w:t>e</w:t>
      </w:r>
      <w:r w:rsidRPr="0079381B">
        <w:t xml:space="preserve"> standardowymi formularzami, określonymi w rozporządzeniu wykonawczym Komisji (UE) 2019/1780 z dnia 23 września 2019 r. ustanawiającym standardowe formularze do publikacji ogłoszeń w</w:t>
      </w:r>
      <w:r w:rsidR="00C44413" w:rsidRPr="0079381B">
        <w:t xml:space="preserve"> </w:t>
      </w:r>
      <w:r w:rsidRPr="0079381B">
        <w:t xml:space="preserve">dziedzinie zamówień publicznych i uchylającym </w:t>
      </w:r>
      <w:r w:rsidRPr="0079381B">
        <w:lastRenderedPageBreak/>
        <w:t>rozporządzenie wykonawcze (UE) 2015/1986 („e-formularze”) (Dz. Urz. UE L 272 z 25.10.2019, str. 7</w:t>
      </w:r>
      <w:r w:rsidR="00814F3E" w:rsidRPr="0079381B">
        <w:t>,</w:t>
      </w:r>
      <w:r w:rsidR="00197E02" w:rsidRPr="0079381B">
        <w:t xml:space="preserve"> </w:t>
      </w:r>
      <w:r w:rsidR="0017127C" w:rsidRPr="0079381B">
        <w:t>z późn. zm.</w:t>
      </w:r>
      <w:r w:rsidR="00BB7C53">
        <w:rPr>
          <w:rStyle w:val="Odwoanieprzypisudolnego"/>
        </w:rPr>
        <w:footnoteReference w:id="7"/>
      </w:r>
      <w:r w:rsidR="00BB7C53">
        <w:rPr>
          <w:rStyle w:val="IGindeksgrny"/>
        </w:rPr>
        <w:t>)</w:t>
      </w:r>
      <w:r w:rsidRPr="0079381B">
        <w:t>).”,</w:t>
      </w:r>
    </w:p>
    <w:bookmarkEnd w:id="33"/>
    <w:p w14:paraId="22A7FC84" w14:textId="085AF54A" w:rsidR="0092171E" w:rsidRPr="0079381B" w:rsidRDefault="0092171E" w:rsidP="00064063">
      <w:pPr>
        <w:pStyle w:val="LITlitera"/>
        <w:keepNext/>
      </w:pPr>
      <w:r w:rsidRPr="0079381B">
        <w:t>b)</w:t>
      </w:r>
      <w:r w:rsidRPr="0079381B">
        <w:tab/>
        <w:t>dodaje się ust. 4 w brzmieniu:</w:t>
      </w:r>
    </w:p>
    <w:p w14:paraId="3133DE3D" w14:textId="18D72840" w:rsidR="00197E02" w:rsidRPr="00F6706F" w:rsidRDefault="00197E02" w:rsidP="00AC760A">
      <w:pPr>
        <w:pStyle w:val="ZLITUSTzmustliter"/>
      </w:pPr>
      <w:r w:rsidRPr="0079381B">
        <w:t xml:space="preserve">„4. Minister właściwy do spraw gospodarki </w:t>
      </w:r>
      <w:r w:rsidR="00D15AFD" w:rsidRPr="0079381B">
        <w:t xml:space="preserve">może </w:t>
      </w:r>
      <w:r w:rsidRPr="0079381B">
        <w:t>określi</w:t>
      </w:r>
      <w:r w:rsidR="00D15AFD" w:rsidRPr="0079381B">
        <w:t>ć</w:t>
      </w:r>
      <w:r w:rsidRPr="0079381B">
        <w:t>, w drodze rozporządzenia,</w:t>
      </w:r>
      <w:r w:rsidR="00896465" w:rsidRPr="0079381B">
        <w:t xml:space="preserve"> te</w:t>
      </w:r>
      <w:r w:rsidRPr="0079381B">
        <w:t xml:space="preserve"> z pól standardowych formularzy ogłoszeń </w:t>
      </w:r>
      <w:r w:rsidR="00D15AFD" w:rsidRPr="0079381B">
        <w:t>nie</w:t>
      </w:r>
      <w:r w:rsidRPr="0079381B">
        <w:t>oznaczonych w załączniku do rozporządzenia</w:t>
      </w:r>
      <w:r w:rsidR="00404ECD" w:rsidRPr="0079381B">
        <w:t xml:space="preserve"> wymienionego w ust. 1</w:t>
      </w:r>
      <w:r w:rsidR="009D15C8" w:rsidRPr="0079381B">
        <w:t xml:space="preserve"> </w:t>
      </w:r>
      <w:r w:rsidRPr="0079381B">
        <w:t xml:space="preserve">jako pola </w:t>
      </w:r>
      <w:r w:rsidR="00D15AFD" w:rsidRPr="0079381B">
        <w:t>obowiązkowe</w:t>
      </w:r>
      <w:r w:rsidRPr="0079381B">
        <w:t xml:space="preserve">, </w:t>
      </w:r>
      <w:r w:rsidR="00896465" w:rsidRPr="0079381B">
        <w:t>które podlegają</w:t>
      </w:r>
      <w:r w:rsidRPr="0079381B">
        <w:t xml:space="preserve"> obowiązkow</w:t>
      </w:r>
      <w:r w:rsidR="00896465" w:rsidRPr="0079381B">
        <w:t>i</w:t>
      </w:r>
      <w:r w:rsidRPr="0079381B">
        <w:t xml:space="preserve"> wypełni</w:t>
      </w:r>
      <w:r w:rsidR="00896465" w:rsidRPr="0079381B">
        <w:t>e</w:t>
      </w:r>
      <w:r w:rsidRPr="0079381B">
        <w:t>n</w:t>
      </w:r>
      <w:r w:rsidR="00896465" w:rsidRPr="0079381B">
        <w:t>ia</w:t>
      </w:r>
      <w:r w:rsidRPr="0079381B">
        <w:t xml:space="preserve">, kierując się koniecznością uzyskania miarodajnych danych </w:t>
      </w:r>
      <w:r w:rsidR="00D15AFD" w:rsidRPr="0079381B">
        <w:t xml:space="preserve">w celu wypełniania obowiązków sprawozdawczych, </w:t>
      </w:r>
      <w:r w:rsidR="009B4781" w:rsidRPr="0079381B">
        <w:t xml:space="preserve">w szczególności </w:t>
      </w:r>
      <w:r w:rsidR="00272C1D" w:rsidRPr="0079381B">
        <w:t xml:space="preserve">w stosunku do </w:t>
      </w:r>
      <w:r w:rsidR="009B4781" w:rsidRPr="0079381B">
        <w:t>organów Unii Europejskiej</w:t>
      </w:r>
      <w:r w:rsidR="00223EF3" w:rsidRPr="0079381B">
        <w:t>,</w:t>
      </w:r>
      <w:r w:rsidR="009B4781" w:rsidRPr="0079381B">
        <w:t xml:space="preserve"> </w:t>
      </w:r>
      <w:r w:rsidR="00D15AFD" w:rsidRPr="0079381B">
        <w:t xml:space="preserve">potrzebą </w:t>
      </w:r>
      <w:r w:rsidR="00223EF3" w:rsidRPr="0079381B">
        <w:t xml:space="preserve">zapewnienia porównywalności </w:t>
      </w:r>
      <w:r w:rsidR="00D15AFD" w:rsidRPr="0079381B">
        <w:t xml:space="preserve">z </w:t>
      </w:r>
      <w:r w:rsidR="00223EF3" w:rsidRPr="0079381B">
        <w:t xml:space="preserve">danymi zawartymi w krajowych formularzach </w:t>
      </w:r>
      <w:r w:rsidR="00D15AFD" w:rsidRPr="0079381B">
        <w:t xml:space="preserve">ogłoszeń zamieszczanych w Biuletynie Zamówień Publicznych, </w:t>
      </w:r>
      <w:r w:rsidR="009B4781" w:rsidRPr="0079381B">
        <w:t xml:space="preserve">jak również potrzebą </w:t>
      </w:r>
      <w:r w:rsidR="0017127C" w:rsidRPr="0079381B">
        <w:t xml:space="preserve">automatycznego generowania tych danych w celu </w:t>
      </w:r>
      <w:r w:rsidR="00223EF3" w:rsidRPr="0079381B">
        <w:t xml:space="preserve">ich </w:t>
      </w:r>
      <w:r w:rsidR="009B4781" w:rsidRPr="0079381B">
        <w:t>ponownego wykorzystania</w:t>
      </w:r>
      <w:r w:rsidR="0017127C" w:rsidRPr="0079381B">
        <w:t>.</w:t>
      </w:r>
      <w:r w:rsidRPr="0079381B">
        <w:t>”;</w:t>
      </w:r>
    </w:p>
    <w:p w14:paraId="51D684EE" w14:textId="4807DDD8" w:rsidR="009C5592" w:rsidRPr="004B41B6" w:rsidRDefault="00FB3F2E" w:rsidP="00064063">
      <w:pPr>
        <w:pStyle w:val="PKTpunkt"/>
        <w:keepNext/>
      </w:pPr>
      <w:r w:rsidRPr="006058AE">
        <w:t>3</w:t>
      </w:r>
      <w:r w:rsidR="009C5592" w:rsidRPr="0079381B">
        <w:t>)</w:t>
      </w:r>
      <w:r w:rsidR="009C5592" w:rsidRPr="0079381B">
        <w:tab/>
        <w:t xml:space="preserve">w art. 469 w pkt 24 kropkę zastępuje się średnikiem i dodaje się pkt 25 </w:t>
      </w:r>
      <w:r w:rsidR="009C5592" w:rsidRPr="00F6706F">
        <w:t>w brzmieniu:</w:t>
      </w:r>
    </w:p>
    <w:p w14:paraId="4C6B8C55" w14:textId="4B8FCA0E" w:rsidR="00EC4665" w:rsidRPr="00CA7F28" w:rsidRDefault="009C5592" w:rsidP="0016213E">
      <w:pPr>
        <w:pStyle w:val="ZPKTzmpktartykuempunktem"/>
      </w:pPr>
      <w:bookmarkStart w:id="34" w:name="_Hlk131757995"/>
      <w:bookmarkStart w:id="35" w:name="_Hlk171598806"/>
      <w:r w:rsidRPr="00EB793D">
        <w:t>„</w:t>
      </w:r>
      <w:bookmarkEnd w:id="34"/>
      <w:r w:rsidRPr="00EB793D">
        <w:t>25)</w:t>
      </w:r>
      <w:r w:rsidR="00C16746" w:rsidRPr="0079381B">
        <w:tab/>
      </w:r>
      <w:r w:rsidR="00C04EAF" w:rsidRPr="0079381B">
        <w:t>wykonuje zadania państwa członkowskiego</w:t>
      </w:r>
      <w:r w:rsidR="00C658E5" w:rsidRPr="0079381B">
        <w:t>, o których mowa</w:t>
      </w:r>
      <w:r w:rsidR="0014436D" w:rsidRPr="0079381B">
        <w:t xml:space="preserve"> </w:t>
      </w:r>
      <w:bookmarkStart w:id="36" w:name="_Hlk171423407"/>
      <w:r w:rsidR="0014436D" w:rsidRPr="0079381B">
        <w:t xml:space="preserve">w art. 13 ust. 5, art. 14 ust. 5‒7, </w:t>
      </w:r>
      <w:r w:rsidR="00C658E5" w:rsidRPr="0079381B">
        <w:t>art. 36 ust. 1</w:t>
      </w:r>
      <w:r w:rsidR="00422460" w:rsidRPr="0079381B">
        <w:t xml:space="preserve"> i</w:t>
      </w:r>
      <w:r w:rsidR="00EB3D83" w:rsidRPr="0079381B">
        <w:t xml:space="preserve"> </w:t>
      </w:r>
      <w:r w:rsidR="00C658E5" w:rsidRPr="0079381B">
        <w:t xml:space="preserve">art. 38 ust. 3 </w:t>
      </w:r>
      <w:bookmarkEnd w:id="36"/>
      <w:r w:rsidR="0014436D" w:rsidRPr="00F6706F">
        <w:t xml:space="preserve">rozporządzenia Parlamentu Europejskiego i Rady (UE) 2022/2560 z dnia 14 grudnia 2022 r. w sprawie subsydiów zagranicznych zakłócających rynek wewnętrzny (Dz. Urz. UE L 330 z 23.12.2022, str. 1), </w:t>
      </w:r>
      <w:r w:rsidR="00C16746" w:rsidRPr="00EB793D">
        <w:t xml:space="preserve">zwanego </w:t>
      </w:r>
      <w:r w:rsidR="0014436D" w:rsidRPr="006058AE">
        <w:t>dalej „rozporządzeniem 2022/2560”</w:t>
      </w:r>
      <w:r w:rsidR="00EB3D83" w:rsidRPr="0079381B">
        <w:t>,</w:t>
      </w:r>
      <w:r w:rsidR="00C16746" w:rsidRPr="0079381B">
        <w:t xml:space="preserve"> </w:t>
      </w:r>
      <w:r w:rsidR="00C658E5" w:rsidRPr="0079381B">
        <w:t>w zakresie</w:t>
      </w:r>
      <w:r w:rsidR="00462532" w:rsidRPr="0079381B">
        <w:t xml:space="preserve"> </w:t>
      </w:r>
      <w:r w:rsidR="00462532" w:rsidRPr="0079381B">
        <w:rPr>
          <w:lang w:eastAsia="en-US"/>
        </w:rPr>
        <w:t>subsydiów zagranicznych zakłócających rynek wewnętrzny w kontekście</w:t>
      </w:r>
      <w:r w:rsidR="00C658E5" w:rsidRPr="0079381B">
        <w:t xml:space="preserve"> </w:t>
      </w:r>
      <w:r w:rsidR="0014436D" w:rsidRPr="0079381B">
        <w:t>postępowań o udzielenie zamówienia</w:t>
      </w:r>
      <w:r w:rsidR="0014436D" w:rsidRPr="00F6706F">
        <w:t>.”;</w:t>
      </w:r>
    </w:p>
    <w:bookmarkEnd w:id="35"/>
    <w:p w14:paraId="49CEBB92" w14:textId="347D77D9" w:rsidR="008330FC" w:rsidRPr="0079381B" w:rsidRDefault="00FB3F2E" w:rsidP="00064063">
      <w:pPr>
        <w:pStyle w:val="PKTpunkt"/>
        <w:keepNext/>
      </w:pPr>
      <w:r w:rsidRPr="00EB793D">
        <w:t>4</w:t>
      </w:r>
      <w:r w:rsidR="009C5592" w:rsidRPr="006058AE">
        <w:t>)</w:t>
      </w:r>
      <w:r w:rsidRPr="0079381B">
        <w:tab/>
      </w:r>
      <w:r w:rsidR="008330FC" w:rsidRPr="0079381B">
        <w:t>po art. 469 dodaje się art. 469a w brzmieniu:</w:t>
      </w:r>
    </w:p>
    <w:p w14:paraId="171CD5BA" w14:textId="2BF50A15" w:rsidR="004E05D6" w:rsidRPr="0079381B" w:rsidRDefault="0014436D" w:rsidP="0016213E">
      <w:pPr>
        <w:pStyle w:val="ZARTzmartartykuempunktem"/>
      </w:pPr>
      <w:r w:rsidRPr="0079381B">
        <w:t>„Art. 469a.</w:t>
      </w:r>
      <w:r w:rsidR="004E05D6" w:rsidRPr="0079381B">
        <w:t xml:space="preserve"> </w:t>
      </w:r>
      <w:r w:rsidR="001F1F37" w:rsidRPr="0079381B">
        <w:t xml:space="preserve">Prezes Urzędu </w:t>
      </w:r>
      <w:r w:rsidRPr="0079381B">
        <w:t>współpracuje</w:t>
      </w:r>
      <w:r w:rsidR="00934FD0" w:rsidRPr="0079381B">
        <w:t xml:space="preserve"> </w:t>
      </w:r>
      <w:r w:rsidRPr="0079381B">
        <w:t>z Prezesem Urzędu Ochrony Konkurencji i Konsumentów</w:t>
      </w:r>
      <w:r w:rsidR="007D0035" w:rsidRPr="0079381B">
        <w:t xml:space="preserve"> </w:t>
      </w:r>
      <w:r w:rsidR="00C658E5" w:rsidRPr="0079381B">
        <w:t xml:space="preserve">w zakresie </w:t>
      </w:r>
      <w:r w:rsidR="0018606E" w:rsidRPr="0079381B">
        <w:t xml:space="preserve">niezbędnym do realizacji jego </w:t>
      </w:r>
      <w:r w:rsidR="00C658E5" w:rsidRPr="0079381B">
        <w:t>zadań ustawowych, w szczególności w zakresie wykonywa</w:t>
      </w:r>
      <w:r w:rsidR="00A94579" w:rsidRPr="0079381B">
        <w:t>n</w:t>
      </w:r>
      <w:r w:rsidR="00C658E5" w:rsidRPr="0079381B">
        <w:t>ia zadań państwa członkowskiego określonych w rozporządzeniu 2022/2560</w:t>
      </w:r>
      <w:r w:rsidR="00934FD0" w:rsidRPr="00F6706F">
        <w:t>.</w:t>
      </w:r>
      <w:r w:rsidR="00CA485D" w:rsidRPr="00CA7F28">
        <w:t>”;</w:t>
      </w:r>
    </w:p>
    <w:p w14:paraId="05088E4F" w14:textId="7A223827" w:rsidR="0092171E" w:rsidRPr="0079381B" w:rsidRDefault="00FB3F2E" w:rsidP="00064063">
      <w:pPr>
        <w:pStyle w:val="PKTpunkt"/>
        <w:keepNext/>
      </w:pPr>
      <w:r w:rsidRPr="0079381B">
        <w:t>5</w:t>
      </w:r>
      <w:r w:rsidR="00DD2B83" w:rsidRPr="0079381B">
        <w:t>)</w:t>
      </w:r>
      <w:r w:rsidR="00DD2B83" w:rsidRPr="0079381B">
        <w:tab/>
      </w:r>
      <w:r w:rsidR="0092171E" w:rsidRPr="0079381B">
        <w:t>w art. 580 w ust. 2 zdanie drugie otrzymuje brzmienie:</w:t>
      </w:r>
    </w:p>
    <w:p w14:paraId="6B4F75D3" w14:textId="575C52EA" w:rsidR="008330FC" w:rsidRPr="0079381B" w:rsidRDefault="0092171E" w:rsidP="000A49E5">
      <w:pPr>
        <w:pStyle w:val="ZFRAGzmfragmentunpzdaniaartykuempunktem"/>
      </w:pPr>
      <w:r w:rsidRPr="0079381B">
        <w:t>„</w:t>
      </w:r>
      <w:r w:rsidR="00350018" w:rsidRPr="0079381B">
        <w:t xml:space="preserve">Złożenie skargi w polskiej placówce </w:t>
      </w:r>
      <w:r w:rsidR="00EA2E9E" w:rsidRPr="0079381B">
        <w:t xml:space="preserve">pocztowej </w:t>
      </w:r>
      <w:r w:rsidR="00350018" w:rsidRPr="0079381B">
        <w:t xml:space="preserve">operatora </w:t>
      </w:r>
      <w:r w:rsidR="00EA2E9E" w:rsidRPr="0079381B">
        <w:t xml:space="preserve">pocztowego w rozumieniu ustawy z dnia 23 listopada 2012 r. – Prawo pocztowe </w:t>
      </w:r>
      <w:r w:rsidR="0016435E" w:rsidRPr="0079381B">
        <w:t xml:space="preserve">albo </w:t>
      </w:r>
      <w:r w:rsidR="00421433" w:rsidRPr="0079381B">
        <w:t xml:space="preserve">w </w:t>
      </w:r>
      <w:r w:rsidR="00350018" w:rsidRPr="0079381B">
        <w:t xml:space="preserve">placówce </w:t>
      </w:r>
      <w:r w:rsidR="00EA2E9E" w:rsidRPr="0079381B">
        <w:t xml:space="preserve">podmiotu zajmującego się doręczaniem korespondencji </w:t>
      </w:r>
      <w:r w:rsidR="00350018" w:rsidRPr="0079381B">
        <w:t xml:space="preserve">na terytorium innego </w:t>
      </w:r>
      <w:r w:rsidR="00EA2E9E" w:rsidRPr="0079381B">
        <w:t xml:space="preserve">niż Rzeczpospolita Polska </w:t>
      </w:r>
      <w:r w:rsidR="00350018" w:rsidRPr="0079381B">
        <w:t>państwa członkowskiego Unii Europejskiej</w:t>
      </w:r>
      <w:r w:rsidR="000B3484">
        <w:t>,</w:t>
      </w:r>
      <w:r w:rsidR="00350018" w:rsidRPr="0079381B">
        <w:t xml:space="preserve"> </w:t>
      </w:r>
      <w:r w:rsidR="00B61FC2" w:rsidRPr="0079381B">
        <w:t xml:space="preserve">Konfederacji Szwajcarskiej albo </w:t>
      </w:r>
      <w:r w:rsidR="00B61FC2" w:rsidRPr="0079381B">
        <w:lastRenderedPageBreak/>
        <w:t xml:space="preserve">państwa członkowskiego Europejskiego Porozumienia o Wolnym Handlu (EFTA) – strony umowy o Europejskim Obszarze Gospodarczym albo </w:t>
      </w:r>
      <w:r w:rsidR="00350018" w:rsidRPr="0079381B">
        <w:t xml:space="preserve">wysłanie </w:t>
      </w:r>
      <w:r w:rsidR="00421433" w:rsidRPr="0079381B">
        <w:t xml:space="preserve">jej </w:t>
      </w:r>
      <w:r w:rsidR="00350018" w:rsidRPr="0079381B">
        <w:t>na adres do doręczeń elektronicznych, o którym mowa w art. 2 pkt 1 ustawy z dnia 18 listopada 2020 r. o doręczeniach elektronicznych, jest równoznaczne z jej wniesieniem.”</w:t>
      </w:r>
      <w:r w:rsidR="008330FC" w:rsidRPr="0079381B">
        <w:t>;</w:t>
      </w:r>
    </w:p>
    <w:p w14:paraId="22F8C75D" w14:textId="3E987C0A" w:rsidR="009D4968" w:rsidRPr="00F6706F" w:rsidRDefault="008330FC" w:rsidP="00064063">
      <w:pPr>
        <w:pStyle w:val="PKTpunkt"/>
        <w:keepNext/>
      </w:pPr>
      <w:r w:rsidRPr="0079381B">
        <w:t>6)</w:t>
      </w:r>
      <w:r w:rsidRPr="0079381B">
        <w:tab/>
      </w:r>
      <w:r w:rsidR="009D4968" w:rsidRPr="0079381B">
        <w:t>po dziale XI dodaje się dział XIa w brzmieniu:</w:t>
      </w:r>
    </w:p>
    <w:p w14:paraId="3D050351" w14:textId="77777777" w:rsidR="009D4968" w:rsidRPr="006058AE" w:rsidRDefault="009D4968" w:rsidP="009D4968">
      <w:pPr>
        <w:pStyle w:val="ZTYTDZOZNzmozntytuudziauartykuempunktem"/>
      </w:pPr>
      <w:r w:rsidRPr="00EB793D">
        <w:t>„Dział XIa</w:t>
      </w:r>
    </w:p>
    <w:p w14:paraId="045D0DAD" w14:textId="51AF7BA8" w:rsidR="009D4968" w:rsidRPr="0079381B" w:rsidRDefault="00770DC5" w:rsidP="00064063">
      <w:pPr>
        <w:pStyle w:val="ZTYTDZPRZEDMzmprzedmtytuulubdziauartykuempunktem"/>
      </w:pPr>
      <w:r>
        <w:t>Działania Prezesa Urzędu w zakresie s</w:t>
      </w:r>
      <w:r w:rsidR="009D4968" w:rsidRPr="00B86D15">
        <w:t>ubsydi</w:t>
      </w:r>
      <w:r>
        <w:t>ów</w:t>
      </w:r>
      <w:r w:rsidR="009D4968" w:rsidRPr="00B86D15">
        <w:t xml:space="preserve"> </w:t>
      </w:r>
      <w:r w:rsidRPr="00B86D15">
        <w:t>zagraniczn</w:t>
      </w:r>
      <w:r>
        <w:t>ych</w:t>
      </w:r>
      <w:r w:rsidRPr="00B86D15">
        <w:t xml:space="preserve"> </w:t>
      </w:r>
      <w:r w:rsidR="009D4968" w:rsidRPr="00B86D15">
        <w:t>zakłócając</w:t>
      </w:r>
      <w:r>
        <w:t>ych</w:t>
      </w:r>
      <w:r w:rsidR="009D4968" w:rsidRPr="00B86D15">
        <w:t xml:space="preserve"> rynek we</w:t>
      </w:r>
      <w:r w:rsidR="009D4968" w:rsidRPr="0079381B">
        <w:t>wnętrzny w kontekście postępowań o udzielenie zamówienia</w:t>
      </w:r>
    </w:p>
    <w:p w14:paraId="09F24106" w14:textId="5691F8F1" w:rsidR="00967008" w:rsidRPr="00F6706F" w:rsidRDefault="009D4968" w:rsidP="009D4968">
      <w:pPr>
        <w:pStyle w:val="ZARTzmartartykuempunktem"/>
      </w:pPr>
      <w:r w:rsidRPr="0079381B">
        <w:t xml:space="preserve">Art. 617a. </w:t>
      </w:r>
      <w:bookmarkStart w:id="37" w:name="_Hlk192585931"/>
      <w:r w:rsidRPr="0079381B">
        <w:t>Prezes Urzędu wykonując zadania państwa członkowskiego w zakresie subsydiów zagranicznych zakłócających rynek wewnętrzny w kontekście postępowań o udzielenie zamówienia</w:t>
      </w:r>
      <w:r w:rsidR="000A0EBA" w:rsidRPr="00F6706F">
        <w:t xml:space="preserve"> </w:t>
      </w:r>
      <w:r w:rsidRPr="0079381B">
        <w:t>podejmuje czynności na podstawie art. 13 ust. 5, art. 14 ust. 5‒7, art. 36 ust. 1 oraz art. 38 ust. 3 rozporządzenia 2022/2560.</w:t>
      </w:r>
    </w:p>
    <w:p w14:paraId="65A42F16" w14:textId="20E8A549" w:rsidR="009D4968" w:rsidRPr="0079381B" w:rsidRDefault="009D4968" w:rsidP="00F875CE">
      <w:pPr>
        <w:pStyle w:val="ZARTzmartartykuempunktem"/>
      </w:pPr>
      <w:r w:rsidRPr="0079381B">
        <w:t>Art. 617</w:t>
      </w:r>
      <w:r w:rsidR="00FC7370" w:rsidRPr="0079381B">
        <w:t>b</w:t>
      </w:r>
      <w:r w:rsidRPr="0079381B">
        <w:t>. 1. Prezes</w:t>
      </w:r>
      <w:r w:rsidRPr="00F6706F">
        <w:t xml:space="preserve"> Urzędu,</w:t>
      </w:r>
      <w:r w:rsidRPr="00FC41D2">
        <w:t xml:space="preserve"> </w:t>
      </w:r>
      <w:r w:rsidRPr="00EB793D">
        <w:t xml:space="preserve">w </w:t>
      </w:r>
      <w:r w:rsidR="00B91968" w:rsidRPr="0079381B">
        <w:t>ramach</w:t>
      </w:r>
      <w:r w:rsidRPr="0079381B">
        <w:t xml:space="preserve"> </w:t>
      </w:r>
      <w:r w:rsidR="00B91968" w:rsidRPr="0079381B">
        <w:t xml:space="preserve">czynności </w:t>
      </w:r>
      <w:r w:rsidRPr="0079381B">
        <w:t>podejmowany</w:t>
      </w:r>
      <w:r w:rsidR="00B91968" w:rsidRPr="0079381B">
        <w:t>ch</w:t>
      </w:r>
      <w:r w:rsidRPr="0079381B">
        <w:t xml:space="preserve"> na podstawie art. 13 ust. 5, art. 14 ust. 5‒7 i art. 36 ust. 1</w:t>
      </w:r>
      <w:r w:rsidR="008C3841" w:rsidRPr="0079381B">
        <w:t xml:space="preserve"> rozporządzenia 2022/2560</w:t>
      </w:r>
      <w:r w:rsidRPr="0079381B">
        <w:t xml:space="preserve">, </w:t>
      </w:r>
      <w:r w:rsidR="005428FA" w:rsidRPr="0079381B">
        <w:t xml:space="preserve">może wezwać </w:t>
      </w:r>
      <w:r w:rsidR="00F02459" w:rsidRPr="0079381B">
        <w:t>zamawiającego lub wykonawcę do udzielenia informacji lub przekazania dokumentów. Zamawiający i wykonawca udzielają informacji oraz przekazują dokumenty w terminie wyznaczonym przez Prezesa Urzędu.</w:t>
      </w:r>
    </w:p>
    <w:p w14:paraId="6B33B65E" w14:textId="3671D1CE" w:rsidR="009D4968" w:rsidRPr="00FC41D2" w:rsidRDefault="007A324A" w:rsidP="009D4968">
      <w:pPr>
        <w:pStyle w:val="ZUSTzmustartykuempunktem"/>
      </w:pPr>
      <w:r w:rsidRPr="0079381B">
        <w:t>2</w:t>
      </w:r>
      <w:r w:rsidR="009D4968" w:rsidRPr="0079381B">
        <w:t>. Do czynności</w:t>
      </w:r>
      <w:r w:rsidR="00FC3BFE" w:rsidRPr="0079381B">
        <w:t xml:space="preserve"> podejmowanych na podstawie art. 13 ust. 5, art. 14 ust. 5‒7 i art. 36 ust. 1</w:t>
      </w:r>
      <w:r w:rsidR="008C3841" w:rsidRPr="0079381B">
        <w:t xml:space="preserve"> rozporządzenia 2022/2560</w:t>
      </w:r>
      <w:r w:rsidR="009D4968" w:rsidRPr="0079381B">
        <w:t xml:space="preserve"> przepisy art. 604 i art. 605 stosuje się odpowiednio</w:t>
      </w:r>
      <w:r w:rsidR="009D4968" w:rsidRPr="00F6706F">
        <w:t>.</w:t>
      </w:r>
    </w:p>
    <w:p w14:paraId="434F0913" w14:textId="2CE7A522" w:rsidR="00DB4C73" w:rsidRPr="0079381B" w:rsidRDefault="009D4968" w:rsidP="00DB4C73">
      <w:pPr>
        <w:pStyle w:val="ZARTzmartartykuempunktem"/>
      </w:pPr>
      <w:r w:rsidRPr="00FC41D2">
        <w:t>Art. 617</w:t>
      </w:r>
      <w:r w:rsidR="00FC7370" w:rsidRPr="00EB793D">
        <w:t>c</w:t>
      </w:r>
      <w:r w:rsidRPr="00F6706F">
        <w:t>.</w:t>
      </w:r>
      <w:r w:rsidRPr="00FC41D2">
        <w:t xml:space="preserve"> </w:t>
      </w:r>
      <w:r w:rsidR="00CF4E6F" w:rsidRPr="00FC41D2">
        <w:t xml:space="preserve">1. </w:t>
      </w:r>
      <w:r w:rsidR="00DB4C73" w:rsidRPr="00FC41D2">
        <w:t>Prezes Urzędu</w:t>
      </w:r>
      <w:r w:rsidR="00FC7370" w:rsidRPr="00EB793D">
        <w:t>,</w:t>
      </w:r>
      <w:r w:rsidR="00DB4C73" w:rsidRPr="00B86D15">
        <w:t xml:space="preserve"> </w:t>
      </w:r>
      <w:r w:rsidR="00CF4E6F" w:rsidRPr="0079381B">
        <w:t>jeżeli jest to niezbędne do przeprowadzenia czynności, o których mowa w art. 14 ust. 5‒7 rozporządzenia 2022/2560, może zwrócić się do Policji o pomoc przy ich przeprowadzeniu.</w:t>
      </w:r>
    </w:p>
    <w:p w14:paraId="42E9C6AA" w14:textId="753104F9" w:rsidR="00CF4E6F" w:rsidRPr="0079381B" w:rsidRDefault="00DB4C73" w:rsidP="00CF4E6F">
      <w:pPr>
        <w:pStyle w:val="ZUSTzmustartykuempunktem"/>
      </w:pPr>
      <w:r w:rsidRPr="0079381B">
        <w:t xml:space="preserve">2. </w:t>
      </w:r>
      <w:r w:rsidR="00CF4E6F" w:rsidRPr="0079381B">
        <w:t>Pomoc</w:t>
      </w:r>
      <w:r w:rsidR="00FD4421" w:rsidRPr="0079381B">
        <w:t xml:space="preserve"> Policji</w:t>
      </w:r>
      <w:r w:rsidR="00CF4E6F" w:rsidRPr="0079381B">
        <w:t xml:space="preserve"> polega na zapewnieniu porządku w miejscu przeprowadzania czynności, osobistego bezpieczeństwa osób obecnych w tym miejscu, a także na ustaleniu tożsamości osób.</w:t>
      </w:r>
    </w:p>
    <w:p w14:paraId="2F43B6F4" w14:textId="67F7693B" w:rsidR="00DB4C73" w:rsidRPr="0079381B" w:rsidRDefault="00CF4E6F" w:rsidP="00DB4C73">
      <w:pPr>
        <w:pStyle w:val="ZUSTzmustartykuempunktem"/>
      </w:pPr>
      <w:r w:rsidRPr="0079381B">
        <w:t>3. Prezes Urzędu występuje na piśmie o udzielenie pomocy do komendanta wojewódzkiego</w:t>
      </w:r>
      <w:r w:rsidR="00B50E59">
        <w:t xml:space="preserve"> Policji</w:t>
      </w:r>
      <w:r w:rsidRPr="0079381B">
        <w:t xml:space="preserve"> </w:t>
      </w:r>
      <w:r w:rsidR="00FC7370" w:rsidRPr="0079381B">
        <w:t xml:space="preserve">albo </w:t>
      </w:r>
      <w:r w:rsidR="00B50E59">
        <w:t>Komendanta S</w:t>
      </w:r>
      <w:r w:rsidR="00FC7370" w:rsidRPr="0079381B">
        <w:t xml:space="preserve">tołecznego </w:t>
      </w:r>
      <w:r w:rsidRPr="0079381B">
        <w:t xml:space="preserve">Policji właściwego ze względu na miejsce </w:t>
      </w:r>
      <w:r w:rsidR="00FC7370" w:rsidRPr="0079381B">
        <w:t>przeprowadzania czynności</w:t>
      </w:r>
      <w:r w:rsidRPr="0079381B">
        <w:t xml:space="preserve"> co najmniej 7 dni</w:t>
      </w:r>
      <w:r w:rsidR="00FD4421" w:rsidRPr="0079381B">
        <w:t xml:space="preserve"> przed planowanym dniem podjęcia czynności, a w przypadku niecierpiącym zwłoki, co najmniej 3 dni przed planowanym dniem ich podjęcia.</w:t>
      </w:r>
    </w:p>
    <w:p w14:paraId="39E832DA" w14:textId="03C7ADEA" w:rsidR="009D4968" w:rsidRPr="0079381B" w:rsidRDefault="00DB4C73" w:rsidP="009D4968">
      <w:pPr>
        <w:pStyle w:val="ZARTzmartartykuempunktem"/>
      </w:pPr>
      <w:r w:rsidRPr="0079381B">
        <w:t>Art. 617</w:t>
      </w:r>
      <w:r w:rsidR="00FD4421" w:rsidRPr="0079381B">
        <w:t>d</w:t>
      </w:r>
      <w:r w:rsidRPr="0079381B">
        <w:t xml:space="preserve">. 1. </w:t>
      </w:r>
      <w:r w:rsidR="009D4968" w:rsidRPr="0079381B">
        <w:t xml:space="preserve">Nie ujawnia się informacji powziętych w związku z </w:t>
      </w:r>
      <w:r w:rsidR="00B54FA7" w:rsidRPr="0079381B">
        <w:t xml:space="preserve">przeprowadzaniem </w:t>
      </w:r>
      <w:r w:rsidR="009D4968" w:rsidRPr="0079381B">
        <w:t xml:space="preserve">czynności służbowych </w:t>
      </w:r>
      <w:r w:rsidR="00FE179E" w:rsidRPr="0079381B">
        <w:t>na podstawie</w:t>
      </w:r>
      <w:r w:rsidR="009D4968" w:rsidRPr="0079381B">
        <w:t xml:space="preserve"> </w:t>
      </w:r>
      <w:r w:rsidR="00FE179E" w:rsidRPr="0079381B">
        <w:t>art. 13 ust. 5, art. 14 ust. 5‒7, art. 36 ust. 1 oraz art. 38 ust. 3 rozporządzenia 2022/2560</w:t>
      </w:r>
      <w:r w:rsidR="009D4968" w:rsidRPr="0079381B">
        <w:t xml:space="preserve">, stanowiących tajemnicę przedsiębiorstwa oraz </w:t>
      </w:r>
      <w:r w:rsidR="009D4968" w:rsidRPr="0079381B">
        <w:lastRenderedPageBreak/>
        <w:t>innych informacji podlegających ochronie na podstawie odrębnych przepisów</w:t>
      </w:r>
      <w:r w:rsidR="00D51789" w:rsidRPr="0079381B">
        <w:t xml:space="preserve">, a także </w:t>
      </w:r>
      <w:r w:rsidR="001A6D90">
        <w:t xml:space="preserve">innych </w:t>
      </w:r>
      <w:r w:rsidR="00D51789" w:rsidRPr="0079381B">
        <w:t xml:space="preserve">informacji wymagających ochrony </w:t>
      </w:r>
      <w:r w:rsidR="001A6D90">
        <w:t>ze względu na ich</w:t>
      </w:r>
      <w:r w:rsidR="00D51789" w:rsidRPr="0079381B">
        <w:t xml:space="preserve"> poufny charakter</w:t>
      </w:r>
      <w:r w:rsidR="009D4968" w:rsidRPr="0079381B">
        <w:t>. Przepis nie dotyczy wymiany informacji z Komisją Europejską na podstawie rozporządzenia 2022/2560.</w:t>
      </w:r>
    </w:p>
    <w:bookmarkEnd w:id="37"/>
    <w:p w14:paraId="7AF2BF12" w14:textId="784A884B" w:rsidR="009D4968" w:rsidRPr="0079381B" w:rsidRDefault="009D4968" w:rsidP="009D4968">
      <w:pPr>
        <w:pStyle w:val="ZARTzmartartykuempunktem"/>
      </w:pPr>
      <w:r w:rsidRPr="0079381B">
        <w:t>Art. 617</w:t>
      </w:r>
      <w:r w:rsidR="00EE1292">
        <w:t>e</w:t>
      </w:r>
      <w:r w:rsidRPr="0079381B">
        <w:t>.</w:t>
      </w:r>
      <w:r w:rsidR="000D764E">
        <w:t xml:space="preserve"> </w:t>
      </w:r>
      <w:r w:rsidR="008E6DA7">
        <w:t>1.</w:t>
      </w:r>
      <w:r w:rsidRPr="0079381B">
        <w:t xml:space="preserve"> Prezes</w:t>
      </w:r>
      <w:r w:rsidRPr="00F6706F">
        <w:t xml:space="preserve"> Urzędu w </w:t>
      </w:r>
      <w:r w:rsidR="00566B55" w:rsidRPr="0079381B">
        <w:t>toku</w:t>
      </w:r>
      <w:r w:rsidRPr="0079381B">
        <w:t xml:space="preserve"> prowadzon</w:t>
      </w:r>
      <w:r w:rsidR="00566B55" w:rsidRPr="0079381B">
        <w:t>ej</w:t>
      </w:r>
      <w:r w:rsidRPr="0079381B">
        <w:t xml:space="preserve"> </w:t>
      </w:r>
      <w:r w:rsidR="00566B55" w:rsidRPr="0079381B">
        <w:t>kontroli</w:t>
      </w:r>
      <w:r w:rsidRPr="0079381B">
        <w:t xml:space="preserve">, o której mowa w dziale XI rozdziale 2, weryfikuje dopełnienie przez </w:t>
      </w:r>
      <w:r w:rsidR="008E6DA7" w:rsidRPr="0079381B">
        <w:t>zamawiając</w:t>
      </w:r>
      <w:r w:rsidR="008E6DA7">
        <w:t>ego</w:t>
      </w:r>
      <w:r w:rsidR="008E6DA7" w:rsidRPr="0079381B">
        <w:t xml:space="preserve"> </w:t>
      </w:r>
      <w:r w:rsidRPr="0079381B">
        <w:t>obowiązków, o których mowa w art. 28 i art. 29 rozporządzenia 2022/2560.</w:t>
      </w:r>
    </w:p>
    <w:p w14:paraId="4D990183" w14:textId="1A734886" w:rsidR="009D4968" w:rsidRPr="00F6706F" w:rsidRDefault="009D4968" w:rsidP="009D4968">
      <w:pPr>
        <w:pStyle w:val="ZUSTzmustartykuempunktem"/>
      </w:pPr>
      <w:r w:rsidRPr="009A403F">
        <w:t xml:space="preserve">2. </w:t>
      </w:r>
      <w:r w:rsidR="00A73049" w:rsidRPr="009A403F">
        <w:t xml:space="preserve">Z przeprowadzonej w toku </w:t>
      </w:r>
      <w:r w:rsidR="00A73049" w:rsidRPr="00FC41D2">
        <w:t xml:space="preserve">kontroli </w:t>
      </w:r>
      <w:r w:rsidR="00F6706F" w:rsidRPr="00EB793D">
        <w:t xml:space="preserve">weryfikacji </w:t>
      </w:r>
      <w:r w:rsidR="00F6706F">
        <w:t>sporządza się i</w:t>
      </w:r>
      <w:r w:rsidRPr="00F6706F">
        <w:t>nformację w zakresie dopełnienia przez zamawiaj</w:t>
      </w:r>
      <w:r w:rsidR="00E74A23">
        <w:t xml:space="preserve">ącego </w:t>
      </w:r>
      <w:r w:rsidRPr="00F6706F">
        <w:t>obowiązków, o których mowa w art. 28 i art. 29 rozporządzenia 2022/2560</w:t>
      </w:r>
      <w:r w:rsidR="00F6706F">
        <w:t xml:space="preserve">. Informację tę </w:t>
      </w:r>
      <w:r w:rsidRPr="00F6706F">
        <w:t xml:space="preserve">Prezes Urzędu </w:t>
      </w:r>
      <w:r w:rsidR="00445BE4">
        <w:t xml:space="preserve">dołącza do informacji </w:t>
      </w:r>
      <w:r w:rsidRPr="00F6706F">
        <w:t>o wyniku kontroli, o której mowa w art. 609 ust. 1 pkt 2 i art. 616 ust. 1.</w:t>
      </w:r>
    </w:p>
    <w:p w14:paraId="01DBCEB1" w14:textId="35F7BEDC" w:rsidR="009D4968" w:rsidRPr="009A403F" w:rsidRDefault="009D4968" w:rsidP="009D4968">
      <w:pPr>
        <w:pStyle w:val="ZUSTzmustartykuempunktem"/>
      </w:pPr>
      <w:r w:rsidRPr="009A403F">
        <w:t xml:space="preserve">3. Prawo wniesienia umotywowanych zastrzeżeń, o których mowa w art. 610 i art. 617, nie przysługuje </w:t>
      </w:r>
      <w:bookmarkStart w:id="38" w:name="_Hlk192243131"/>
      <w:r w:rsidRPr="009A403F">
        <w:t>od informacji, o której mowa w ust. 2</w:t>
      </w:r>
      <w:bookmarkEnd w:id="38"/>
      <w:r w:rsidR="004A2395">
        <w:t xml:space="preserve"> zdanie pierwsze</w:t>
      </w:r>
      <w:r w:rsidRPr="009A403F">
        <w:t>.”.</w:t>
      </w:r>
    </w:p>
    <w:p w14:paraId="187B1A1B" w14:textId="0D8FF16F" w:rsidR="00AC1F64" w:rsidRPr="0079381B" w:rsidRDefault="00AC1F64" w:rsidP="00AC1F64">
      <w:pPr>
        <w:pStyle w:val="ARTartustawynprozporzdzenia"/>
      </w:pPr>
      <w:bookmarkStart w:id="39" w:name="_Hlk130890586"/>
      <w:r w:rsidRPr="00064063">
        <w:rPr>
          <w:rStyle w:val="Ppogrubienie"/>
        </w:rPr>
        <w:t>Art.</w:t>
      </w:r>
      <w:r w:rsidR="00064063" w:rsidRPr="00064063">
        <w:rPr>
          <w:rStyle w:val="Ppogrubienie"/>
        </w:rPr>
        <w:t> </w:t>
      </w:r>
      <w:r w:rsidRPr="00064063">
        <w:rPr>
          <w:rStyle w:val="Ppogrubienie"/>
        </w:rPr>
        <w:t>5.</w:t>
      </w:r>
      <w:r w:rsidRPr="00EB793D">
        <w:t xml:space="preserve"> Minister właściwy do spraw gospodarki przekazuje Komisji Europejskiej listę, o której mowa w art. </w:t>
      </w:r>
      <w:r w:rsidR="00D678A6" w:rsidRPr="00B86D15">
        <w:t>19</w:t>
      </w:r>
      <w:r w:rsidR="00D678A6" w:rsidRPr="0079381B">
        <w:t xml:space="preserve">a </w:t>
      </w:r>
      <w:r w:rsidRPr="0079381B">
        <w:t xml:space="preserve">ustawy zmienianej w art. 1, nie później niż w terminie 7 dni </w:t>
      </w:r>
      <w:r w:rsidR="003E1737">
        <w:t>o</w:t>
      </w:r>
      <w:r w:rsidR="003E1737" w:rsidRPr="003E1737">
        <w:t>d dnia dokonania pierwszego wpisu na tę listę</w:t>
      </w:r>
      <w:r w:rsidRPr="0079381B">
        <w:t>.</w:t>
      </w:r>
    </w:p>
    <w:p w14:paraId="5D3BBA16" w14:textId="2B88D421" w:rsidR="003A2528" w:rsidRPr="0079381B" w:rsidRDefault="00FB3F2E" w:rsidP="009F5323">
      <w:pPr>
        <w:pStyle w:val="ARTartustawynprozporzdzenia"/>
      </w:pPr>
      <w:r w:rsidRPr="00064063">
        <w:rPr>
          <w:rStyle w:val="Ppogrubienie"/>
        </w:rPr>
        <w:t>Art.</w:t>
      </w:r>
      <w:r w:rsidR="00064063" w:rsidRPr="00064063">
        <w:rPr>
          <w:rStyle w:val="Ppogrubienie"/>
        </w:rPr>
        <w:t> </w:t>
      </w:r>
      <w:r w:rsidR="00AC1F64" w:rsidRPr="00064063">
        <w:rPr>
          <w:rStyle w:val="Ppogrubienie"/>
        </w:rPr>
        <w:t>6</w:t>
      </w:r>
      <w:r w:rsidRPr="00064063">
        <w:rPr>
          <w:rStyle w:val="Ppogrubienie"/>
        </w:rPr>
        <w:t>.</w:t>
      </w:r>
      <w:r w:rsidRPr="0079381B">
        <w:t xml:space="preserve"> Ustawa wchodzi w życie</w:t>
      </w:r>
      <w:r w:rsidR="003877D5" w:rsidRPr="0079381B">
        <w:t xml:space="preserve"> z dniem następującym po dniu ogłoszenia</w:t>
      </w:r>
      <w:r w:rsidR="002231C0" w:rsidRPr="0079381B">
        <w:t>.</w:t>
      </w:r>
      <w:bookmarkEnd w:id="39"/>
    </w:p>
    <w:sectPr w:rsidR="003A2528" w:rsidRPr="0079381B" w:rsidSect="00F14721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15EF" w14:textId="77777777" w:rsidR="00347EBA" w:rsidRDefault="00347EBA">
      <w:r>
        <w:separator/>
      </w:r>
    </w:p>
  </w:endnote>
  <w:endnote w:type="continuationSeparator" w:id="0">
    <w:p w14:paraId="6AF1A68D" w14:textId="77777777" w:rsidR="00347EBA" w:rsidRDefault="0034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2BCF" w14:textId="77777777" w:rsidR="00347EBA" w:rsidRDefault="00347EBA">
      <w:r>
        <w:separator/>
      </w:r>
    </w:p>
  </w:footnote>
  <w:footnote w:type="continuationSeparator" w:id="0">
    <w:p w14:paraId="4FD3539D" w14:textId="77777777" w:rsidR="00347EBA" w:rsidRDefault="00347EBA">
      <w:r>
        <w:continuationSeparator/>
      </w:r>
    </w:p>
  </w:footnote>
  <w:footnote w:id="1">
    <w:p w14:paraId="4A171C7C" w14:textId="0FE21A5C" w:rsidR="00135E7F" w:rsidRDefault="00751444" w:rsidP="0075144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 służy stosowaniu:</w:t>
      </w:r>
    </w:p>
    <w:p w14:paraId="510BCB0A" w14:textId="64050078" w:rsidR="00135E7F" w:rsidRDefault="00135E7F" w:rsidP="006041FB">
      <w:pPr>
        <w:pStyle w:val="PKTODNONIKApunktodnonika"/>
      </w:pPr>
      <w:r>
        <w:t>1)</w:t>
      </w:r>
      <w:r w:rsidR="006041FB">
        <w:tab/>
      </w:r>
      <w:r w:rsidR="00751444" w:rsidRPr="00096C7B">
        <w:t>rozporządzenia Parlamentu Europejskiego i Rady (UE) 2019/1150 z dnia 20 czerwca 2019 r. w sprawie propagowania sprawiedliwości i przejrzystości dla użytkowników biznesowych korzystających z usług pośrednictwa internetowego (Dz. Urz. UE L 186 z 11.07.2019, str. 57)</w:t>
      </w:r>
      <w:r>
        <w:t>;</w:t>
      </w:r>
    </w:p>
    <w:p w14:paraId="6F619DC9" w14:textId="4A3D9882" w:rsidR="00135E7F" w:rsidRDefault="00135E7F" w:rsidP="006041FB">
      <w:pPr>
        <w:pStyle w:val="PKTODNONIKApunktodnonika"/>
      </w:pPr>
      <w:r>
        <w:t>2)</w:t>
      </w:r>
      <w:r w:rsidR="006041FB">
        <w:tab/>
      </w:r>
      <w:r w:rsidR="00751444" w:rsidRPr="00096C7B">
        <w:t xml:space="preserve">rozporządzenia wykonawczego Komisji (UE) 2019/1780 z dnia 23 września 2019 r. ustanawiającego standardowe formularze do publikacji ogłoszeń w dziedzinie zamówień publicznych i uchylającego rozporządzenie wykonawcze (UE) 2015/1986 </w:t>
      </w:r>
      <w:r w:rsidR="003023FF">
        <w:t>(</w:t>
      </w:r>
      <w:r w:rsidR="00541AAB">
        <w:t xml:space="preserve">„e-formularze”) </w:t>
      </w:r>
      <w:r w:rsidR="00751444" w:rsidRPr="00096C7B">
        <w:t>(Dz. Urz. UE L 272 z 25.10.2019, str. 7, Dz. Urz. UE L 305 z 25.11.2022, str. 12 oraz Dz. Urz.</w:t>
      </w:r>
      <w:r w:rsidR="00F35612">
        <w:t xml:space="preserve"> </w:t>
      </w:r>
      <w:r w:rsidR="00EA6577">
        <w:t xml:space="preserve">UE </w:t>
      </w:r>
      <w:r w:rsidR="00751444" w:rsidRPr="00096C7B">
        <w:t>L 2023/2884 z 2</w:t>
      </w:r>
      <w:r w:rsidR="00EA6577">
        <w:t>1</w:t>
      </w:r>
      <w:r w:rsidR="00751444" w:rsidRPr="00096C7B">
        <w:t>.12.2023)</w:t>
      </w:r>
      <w:r>
        <w:t>;</w:t>
      </w:r>
    </w:p>
    <w:p w14:paraId="5E6184B1" w14:textId="2F646E6A" w:rsidR="00135E7F" w:rsidRDefault="00135E7F" w:rsidP="006041FB">
      <w:pPr>
        <w:pStyle w:val="PKTODNONIKApunktodnonika"/>
      </w:pPr>
      <w:r>
        <w:t>3)</w:t>
      </w:r>
      <w:r w:rsidR="006041FB">
        <w:tab/>
      </w:r>
      <w:r w:rsidR="00751444" w:rsidRPr="00096C7B">
        <w:t>rozporządzenia Parlamentu Europejskiego i Rady (UE) 2022/1925 z dnia 14 września 2022 r. w sprawie kontestowalnych i uczciwych rynków w sektorze cyfrowym oraz zmiany dyrektyw (UE) 2019/1937 i (UE) 2020/1828</w:t>
      </w:r>
      <w:r w:rsidR="00751444">
        <w:t xml:space="preserve"> </w:t>
      </w:r>
      <w:r w:rsidR="00C87748">
        <w:t xml:space="preserve">(akt o rynkach cyfrowych) </w:t>
      </w:r>
      <w:r w:rsidR="00751444" w:rsidRPr="00096C7B">
        <w:t xml:space="preserve">(Dz. Urz. </w:t>
      </w:r>
      <w:r w:rsidR="00EA6577">
        <w:t xml:space="preserve">UE </w:t>
      </w:r>
      <w:r w:rsidR="00751444" w:rsidRPr="00096C7B">
        <w:t>L 265 z 12.10.2022, str. 1</w:t>
      </w:r>
      <w:r w:rsidR="003A59FE">
        <w:t xml:space="preserve"> oraz Dz. Urz. UE L 2025/90024 z 10.0</w:t>
      </w:r>
      <w:r w:rsidR="00B45CEF">
        <w:t>1</w:t>
      </w:r>
      <w:r w:rsidR="003A59FE">
        <w:t>.202</w:t>
      </w:r>
      <w:r w:rsidR="00B45CEF">
        <w:t>5</w:t>
      </w:r>
      <w:r w:rsidR="00751444" w:rsidRPr="00096C7B">
        <w:t>)</w:t>
      </w:r>
      <w:r>
        <w:t>;</w:t>
      </w:r>
    </w:p>
    <w:p w14:paraId="00E38198" w14:textId="77AF1708" w:rsidR="00751444" w:rsidRPr="00104D86" w:rsidRDefault="00135E7F" w:rsidP="00104D86">
      <w:pPr>
        <w:pStyle w:val="PKTODNONIKApunktodnonika"/>
        <w:rPr>
          <w:rStyle w:val="IGindeksgrny"/>
          <w:vertAlign w:val="baseline"/>
        </w:rPr>
      </w:pPr>
      <w:r>
        <w:t>4)</w:t>
      </w:r>
      <w:r w:rsidR="006041FB">
        <w:tab/>
      </w:r>
      <w:r w:rsidR="00751444" w:rsidRPr="00096C7B">
        <w:t>rozporządzenia Parlamentu Europejskiego i Rady (UE) 2022/2560 z dnia 14 grudnia 2022 r. w sprawie subsydiów zagranicznych zakłócających rynek wewnętrzny (Dz. Urz. UE L 330 z 23.12.2022, str. 1</w:t>
      </w:r>
      <w:r w:rsidR="00673157">
        <w:t xml:space="preserve"> oraz Dz. Urz. UE L 2024/90559 z 17.09.2024</w:t>
      </w:r>
      <w:r w:rsidR="00751444" w:rsidRPr="00096C7B">
        <w:t>)</w:t>
      </w:r>
      <w:r w:rsidR="00751444">
        <w:t>.</w:t>
      </w:r>
    </w:p>
  </w:footnote>
  <w:footnote w:id="2">
    <w:p w14:paraId="6E0E4A04" w14:textId="572AC98F" w:rsidR="0045363C" w:rsidRPr="0045363C" w:rsidRDefault="0045363C" w:rsidP="0045363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bookmarkStart w:id="1" w:name="_Hlk137214530"/>
      <w:r w:rsidRPr="00990D47">
        <w:t xml:space="preserve">Niniejszą ustawą zmienia się ustawy: </w:t>
      </w:r>
      <w:bookmarkStart w:id="2" w:name="_Hlk131670183"/>
      <w:r w:rsidRPr="00990D47">
        <w:t>ustawę z dnia 16 kwietnia 1993 r. o</w:t>
      </w:r>
      <w:r>
        <w:t> </w:t>
      </w:r>
      <w:r w:rsidRPr="00990D47">
        <w:t xml:space="preserve">zwalczaniu nieuczciwej konkurencji, </w:t>
      </w:r>
      <w:r w:rsidRPr="00285E31">
        <w:t>ustaw</w:t>
      </w:r>
      <w:r>
        <w:t>ę</w:t>
      </w:r>
      <w:r w:rsidRPr="00285E31">
        <w:t xml:space="preserve"> z dnia 16 lutego 2007 r. o ochronie konkurencji i konsumentów</w:t>
      </w:r>
      <w:r>
        <w:t xml:space="preserve">, </w:t>
      </w:r>
      <w:r w:rsidRPr="0057388B">
        <w:t>ustaw</w:t>
      </w:r>
      <w:r>
        <w:t>ę</w:t>
      </w:r>
      <w:r w:rsidRPr="0057388B">
        <w:t xml:space="preserve"> z dnia 21 października 2016 r. o umowie koncesji na roboty budowlane lub usługi</w:t>
      </w:r>
      <w:r>
        <w:t xml:space="preserve"> oraz</w:t>
      </w:r>
      <w:r w:rsidRPr="0057388B">
        <w:t xml:space="preserve"> ustaw</w:t>
      </w:r>
      <w:r>
        <w:t>ę</w:t>
      </w:r>
      <w:r w:rsidRPr="0057388B">
        <w:t xml:space="preserve"> z dnia 11 września 2019 r. – Prawo zamówień </w:t>
      </w:r>
      <w:r w:rsidRPr="00990D47">
        <w:t>publicznych</w:t>
      </w:r>
      <w:r>
        <w:t>.</w:t>
      </w:r>
      <w:bookmarkEnd w:id="1"/>
      <w:bookmarkEnd w:id="2"/>
    </w:p>
  </w:footnote>
  <w:footnote w:id="3">
    <w:p w14:paraId="76AE217A" w14:textId="5F503D3E" w:rsidR="0088380C" w:rsidRPr="0088380C" w:rsidRDefault="0088380C" w:rsidP="0088380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została ogłoszona w Dz. Urz. UE L 2025/90024 z 10.01.2025.</w:t>
      </w:r>
    </w:p>
  </w:footnote>
  <w:footnote w:id="4">
    <w:p w14:paraId="1AAEBCC3" w14:textId="7C9AF17C" w:rsidR="0088380C" w:rsidRPr="0088380C" w:rsidRDefault="0088380C" w:rsidP="0088380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została ogłoszona w Dz. Urz. UE L 2024/90559 z 17.09.2024.</w:t>
      </w:r>
    </w:p>
  </w:footnote>
  <w:footnote w:id="5">
    <w:p w14:paraId="24E85F39" w14:textId="5B2BF2A1" w:rsidR="001A7038" w:rsidRPr="001A7038" w:rsidRDefault="001A7038" w:rsidP="001A703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wymienionego rozporządzenia zostały ogłoszone </w:t>
      </w:r>
      <w:r w:rsidR="00ED41CC">
        <w:t xml:space="preserve">w </w:t>
      </w:r>
      <w:r w:rsidRPr="00096C7B">
        <w:t>Dz. Urz. UE L 305 z 25.11.2022, str. 12 oraz Dz. Urz.</w:t>
      </w:r>
      <w:r>
        <w:t xml:space="preserve"> UE</w:t>
      </w:r>
      <w:r w:rsidRPr="00096C7B">
        <w:t xml:space="preserve"> L 2023/2884 z 2</w:t>
      </w:r>
      <w:r>
        <w:t>1</w:t>
      </w:r>
      <w:r w:rsidRPr="00096C7B">
        <w:t>.12.2023</w:t>
      </w:r>
      <w:r>
        <w:t>.</w:t>
      </w:r>
    </w:p>
  </w:footnote>
  <w:footnote w:id="6">
    <w:p w14:paraId="391515F0" w14:textId="241B7E4E" w:rsidR="00E507CB" w:rsidRPr="00E507CB" w:rsidRDefault="00E507CB" w:rsidP="00E507C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została ogłoszona w Dz. Urz. UE L 2024/90559 z 17.09.2024.</w:t>
      </w:r>
    </w:p>
  </w:footnote>
  <w:footnote w:id="7">
    <w:p w14:paraId="2B218672" w14:textId="0D615311" w:rsidR="00BB7C53" w:rsidRPr="00BB7C53" w:rsidRDefault="00BB7C53" w:rsidP="00BB7C5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wymienionego rozporządzenia zostały ogłoszone </w:t>
      </w:r>
      <w:r w:rsidR="00ED41CC">
        <w:t xml:space="preserve">w </w:t>
      </w:r>
      <w:r w:rsidRPr="00096C7B">
        <w:t>Dz. Urz. UE L 305 z 25.11.2022, str. 12 oraz Dz. Urz.</w:t>
      </w:r>
      <w:r>
        <w:t xml:space="preserve"> UE</w:t>
      </w:r>
      <w:r w:rsidRPr="00096C7B">
        <w:t xml:space="preserve"> L 2023/2884 z 2</w:t>
      </w:r>
      <w:r>
        <w:t>1</w:t>
      </w:r>
      <w:r w:rsidRPr="00096C7B">
        <w:t>.12.2023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4DD3" w14:textId="13C1F8D6" w:rsidR="00A0523D" w:rsidRPr="00B371CC" w:rsidRDefault="00A052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D6C05">
      <w:rPr>
        <w:noProof/>
      </w:rPr>
      <w:t>13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12C49B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C2A75"/>
    <w:multiLevelType w:val="hybridMultilevel"/>
    <w:tmpl w:val="E690E2C8"/>
    <w:lvl w:ilvl="0" w:tplc="CD4A14E6">
      <w:start w:val="1"/>
      <w:numFmt w:val="decimal"/>
      <w:lvlText w:val="%1."/>
      <w:lvlJc w:val="left"/>
      <w:pPr>
        <w:ind w:left="1020" w:hanging="360"/>
      </w:pPr>
    </w:lvl>
    <w:lvl w:ilvl="1" w:tplc="42762CF0">
      <w:start w:val="1"/>
      <w:numFmt w:val="decimal"/>
      <w:lvlText w:val="%2."/>
      <w:lvlJc w:val="left"/>
      <w:pPr>
        <w:ind w:left="1020" w:hanging="360"/>
      </w:pPr>
    </w:lvl>
    <w:lvl w:ilvl="2" w:tplc="771A8AA4">
      <w:start w:val="1"/>
      <w:numFmt w:val="decimal"/>
      <w:lvlText w:val="%3."/>
      <w:lvlJc w:val="left"/>
      <w:pPr>
        <w:ind w:left="1020" w:hanging="360"/>
      </w:pPr>
    </w:lvl>
    <w:lvl w:ilvl="3" w:tplc="5746AEDA">
      <w:start w:val="1"/>
      <w:numFmt w:val="decimal"/>
      <w:lvlText w:val="%4."/>
      <w:lvlJc w:val="left"/>
      <w:pPr>
        <w:ind w:left="1020" w:hanging="360"/>
      </w:pPr>
    </w:lvl>
    <w:lvl w:ilvl="4" w:tplc="96EAFA7A">
      <w:start w:val="1"/>
      <w:numFmt w:val="decimal"/>
      <w:lvlText w:val="%5."/>
      <w:lvlJc w:val="left"/>
      <w:pPr>
        <w:ind w:left="1020" w:hanging="360"/>
      </w:pPr>
    </w:lvl>
    <w:lvl w:ilvl="5" w:tplc="CF4ACB88">
      <w:start w:val="1"/>
      <w:numFmt w:val="decimal"/>
      <w:lvlText w:val="%6."/>
      <w:lvlJc w:val="left"/>
      <w:pPr>
        <w:ind w:left="1020" w:hanging="360"/>
      </w:pPr>
    </w:lvl>
    <w:lvl w:ilvl="6" w:tplc="D152DE12">
      <w:start w:val="1"/>
      <w:numFmt w:val="decimal"/>
      <w:lvlText w:val="%7."/>
      <w:lvlJc w:val="left"/>
      <w:pPr>
        <w:ind w:left="1020" w:hanging="360"/>
      </w:pPr>
    </w:lvl>
    <w:lvl w:ilvl="7" w:tplc="DED63F84">
      <w:start w:val="1"/>
      <w:numFmt w:val="decimal"/>
      <w:lvlText w:val="%8."/>
      <w:lvlJc w:val="left"/>
      <w:pPr>
        <w:ind w:left="1020" w:hanging="360"/>
      </w:pPr>
    </w:lvl>
    <w:lvl w:ilvl="8" w:tplc="1F181E4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4DE63C4"/>
    <w:multiLevelType w:val="hybridMultilevel"/>
    <w:tmpl w:val="B47A5A06"/>
    <w:lvl w:ilvl="0" w:tplc="3A5C40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21C4C"/>
    <w:multiLevelType w:val="hybridMultilevel"/>
    <w:tmpl w:val="AD6CB444"/>
    <w:lvl w:ilvl="0" w:tplc="8AD820E8">
      <w:start w:val="1"/>
      <w:numFmt w:val="decimal"/>
      <w:lvlText w:val="%1)"/>
      <w:lvlJc w:val="left"/>
      <w:pPr>
        <w:ind w:left="1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4" w15:restartNumberingAfterBreak="0">
    <w:nsid w:val="1A0C0693"/>
    <w:multiLevelType w:val="hybridMultilevel"/>
    <w:tmpl w:val="F0E63C0E"/>
    <w:lvl w:ilvl="0" w:tplc="43545442">
      <w:start w:val="1"/>
      <w:numFmt w:val="decimal"/>
      <w:lvlText w:val="%1."/>
      <w:lvlJc w:val="left"/>
      <w:pPr>
        <w:ind w:left="1020" w:hanging="360"/>
      </w:pPr>
    </w:lvl>
    <w:lvl w:ilvl="1" w:tplc="B948AE64">
      <w:start w:val="1"/>
      <w:numFmt w:val="decimal"/>
      <w:lvlText w:val="%2."/>
      <w:lvlJc w:val="left"/>
      <w:pPr>
        <w:ind w:left="1020" w:hanging="360"/>
      </w:pPr>
    </w:lvl>
    <w:lvl w:ilvl="2" w:tplc="9FD418F6">
      <w:start w:val="1"/>
      <w:numFmt w:val="decimal"/>
      <w:lvlText w:val="%3."/>
      <w:lvlJc w:val="left"/>
      <w:pPr>
        <w:ind w:left="1020" w:hanging="360"/>
      </w:pPr>
    </w:lvl>
    <w:lvl w:ilvl="3" w:tplc="1AFA7172">
      <w:start w:val="1"/>
      <w:numFmt w:val="decimal"/>
      <w:lvlText w:val="%4."/>
      <w:lvlJc w:val="left"/>
      <w:pPr>
        <w:ind w:left="1020" w:hanging="360"/>
      </w:pPr>
    </w:lvl>
    <w:lvl w:ilvl="4" w:tplc="82DEF5B0">
      <w:start w:val="1"/>
      <w:numFmt w:val="decimal"/>
      <w:lvlText w:val="%5."/>
      <w:lvlJc w:val="left"/>
      <w:pPr>
        <w:ind w:left="1020" w:hanging="360"/>
      </w:pPr>
    </w:lvl>
    <w:lvl w:ilvl="5" w:tplc="0C86B020">
      <w:start w:val="1"/>
      <w:numFmt w:val="decimal"/>
      <w:lvlText w:val="%6."/>
      <w:lvlJc w:val="left"/>
      <w:pPr>
        <w:ind w:left="1020" w:hanging="360"/>
      </w:pPr>
    </w:lvl>
    <w:lvl w:ilvl="6" w:tplc="6F2EA75E">
      <w:start w:val="1"/>
      <w:numFmt w:val="decimal"/>
      <w:lvlText w:val="%7."/>
      <w:lvlJc w:val="left"/>
      <w:pPr>
        <w:ind w:left="1020" w:hanging="360"/>
      </w:pPr>
    </w:lvl>
    <w:lvl w:ilvl="7" w:tplc="5042865E">
      <w:start w:val="1"/>
      <w:numFmt w:val="decimal"/>
      <w:lvlText w:val="%8."/>
      <w:lvlJc w:val="left"/>
      <w:pPr>
        <w:ind w:left="1020" w:hanging="360"/>
      </w:pPr>
    </w:lvl>
    <w:lvl w:ilvl="8" w:tplc="3F12FC1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D0C122C"/>
    <w:multiLevelType w:val="hybridMultilevel"/>
    <w:tmpl w:val="86FE57B0"/>
    <w:lvl w:ilvl="0" w:tplc="7A7E9884">
      <w:start w:val="1"/>
      <w:numFmt w:val="decimal"/>
      <w:lvlText w:val="%1."/>
      <w:lvlJc w:val="left"/>
      <w:pPr>
        <w:ind w:left="1020" w:hanging="360"/>
      </w:pPr>
    </w:lvl>
    <w:lvl w:ilvl="1" w:tplc="799CE412">
      <w:start w:val="1"/>
      <w:numFmt w:val="decimal"/>
      <w:lvlText w:val="%2."/>
      <w:lvlJc w:val="left"/>
      <w:pPr>
        <w:ind w:left="1020" w:hanging="360"/>
      </w:pPr>
    </w:lvl>
    <w:lvl w:ilvl="2" w:tplc="4842A3BC">
      <w:start w:val="1"/>
      <w:numFmt w:val="decimal"/>
      <w:lvlText w:val="%3."/>
      <w:lvlJc w:val="left"/>
      <w:pPr>
        <w:ind w:left="1020" w:hanging="360"/>
      </w:pPr>
    </w:lvl>
    <w:lvl w:ilvl="3" w:tplc="D52CBB38">
      <w:start w:val="1"/>
      <w:numFmt w:val="decimal"/>
      <w:lvlText w:val="%4."/>
      <w:lvlJc w:val="left"/>
      <w:pPr>
        <w:ind w:left="1020" w:hanging="360"/>
      </w:pPr>
    </w:lvl>
    <w:lvl w:ilvl="4" w:tplc="D5CC736A">
      <w:start w:val="1"/>
      <w:numFmt w:val="decimal"/>
      <w:lvlText w:val="%5."/>
      <w:lvlJc w:val="left"/>
      <w:pPr>
        <w:ind w:left="1020" w:hanging="360"/>
      </w:pPr>
    </w:lvl>
    <w:lvl w:ilvl="5" w:tplc="12BAE94A">
      <w:start w:val="1"/>
      <w:numFmt w:val="decimal"/>
      <w:lvlText w:val="%6."/>
      <w:lvlJc w:val="left"/>
      <w:pPr>
        <w:ind w:left="1020" w:hanging="360"/>
      </w:pPr>
    </w:lvl>
    <w:lvl w:ilvl="6" w:tplc="535E9916">
      <w:start w:val="1"/>
      <w:numFmt w:val="decimal"/>
      <w:lvlText w:val="%7."/>
      <w:lvlJc w:val="left"/>
      <w:pPr>
        <w:ind w:left="1020" w:hanging="360"/>
      </w:pPr>
    </w:lvl>
    <w:lvl w:ilvl="7" w:tplc="88A8097E">
      <w:start w:val="1"/>
      <w:numFmt w:val="decimal"/>
      <w:lvlText w:val="%8."/>
      <w:lvlJc w:val="left"/>
      <w:pPr>
        <w:ind w:left="1020" w:hanging="360"/>
      </w:pPr>
    </w:lvl>
    <w:lvl w:ilvl="8" w:tplc="848A3DF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16005BC"/>
    <w:multiLevelType w:val="hybridMultilevel"/>
    <w:tmpl w:val="C6F2C2C2"/>
    <w:lvl w:ilvl="0" w:tplc="A1DAA83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40500573"/>
    <w:multiLevelType w:val="hybridMultilevel"/>
    <w:tmpl w:val="BD4A335C"/>
    <w:lvl w:ilvl="0" w:tplc="73ACFC04">
      <w:start w:val="2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5534B1"/>
    <w:multiLevelType w:val="hybridMultilevel"/>
    <w:tmpl w:val="192AC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40BA"/>
    <w:multiLevelType w:val="hybridMultilevel"/>
    <w:tmpl w:val="2D741006"/>
    <w:lvl w:ilvl="0" w:tplc="F4285F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66243"/>
    <w:multiLevelType w:val="hybridMultilevel"/>
    <w:tmpl w:val="DE3E9098"/>
    <w:lvl w:ilvl="0" w:tplc="8A183B4C">
      <w:start w:val="1"/>
      <w:numFmt w:val="decimal"/>
      <w:lvlText w:val="%1."/>
      <w:lvlJc w:val="left"/>
      <w:pPr>
        <w:ind w:left="1020" w:hanging="360"/>
      </w:pPr>
    </w:lvl>
    <w:lvl w:ilvl="1" w:tplc="28EC49DA">
      <w:start w:val="1"/>
      <w:numFmt w:val="decimal"/>
      <w:lvlText w:val="%2."/>
      <w:lvlJc w:val="left"/>
      <w:pPr>
        <w:ind w:left="1020" w:hanging="360"/>
      </w:pPr>
    </w:lvl>
    <w:lvl w:ilvl="2" w:tplc="B6C40506">
      <w:start w:val="1"/>
      <w:numFmt w:val="decimal"/>
      <w:lvlText w:val="%3."/>
      <w:lvlJc w:val="left"/>
      <w:pPr>
        <w:ind w:left="1020" w:hanging="360"/>
      </w:pPr>
    </w:lvl>
    <w:lvl w:ilvl="3" w:tplc="1562CDA2">
      <w:start w:val="1"/>
      <w:numFmt w:val="decimal"/>
      <w:lvlText w:val="%4."/>
      <w:lvlJc w:val="left"/>
      <w:pPr>
        <w:ind w:left="1020" w:hanging="360"/>
      </w:pPr>
    </w:lvl>
    <w:lvl w:ilvl="4" w:tplc="7AEAFAEC">
      <w:start w:val="1"/>
      <w:numFmt w:val="decimal"/>
      <w:lvlText w:val="%5."/>
      <w:lvlJc w:val="left"/>
      <w:pPr>
        <w:ind w:left="1020" w:hanging="360"/>
      </w:pPr>
    </w:lvl>
    <w:lvl w:ilvl="5" w:tplc="FC7A581C">
      <w:start w:val="1"/>
      <w:numFmt w:val="decimal"/>
      <w:lvlText w:val="%6."/>
      <w:lvlJc w:val="left"/>
      <w:pPr>
        <w:ind w:left="1020" w:hanging="360"/>
      </w:pPr>
    </w:lvl>
    <w:lvl w:ilvl="6" w:tplc="B48AB52C">
      <w:start w:val="1"/>
      <w:numFmt w:val="decimal"/>
      <w:lvlText w:val="%7."/>
      <w:lvlJc w:val="left"/>
      <w:pPr>
        <w:ind w:left="1020" w:hanging="360"/>
      </w:pPr>
    </w:lvl>
    <w:lvl w:ilvl="7" w:tplc="E1AE8124">
      <w:start w:val="1"/>
      <w:numFmt w:val="decimal"/>
      <w:lvlText w:val="%8."/>
      <w:lvlJc w:val="left"/>
      <w:pPr>
        <w:ind w:left="1020" w:hanging="360"/>
      </w:pPr>
    </w:lvl>
    <w:lvl w:ilvl="8" w:tplc="BB7AB096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54533732"/>
    <w:multiLevelType w:val="hybridMultilevel"/>
    <w:tmpl w:val="6D3C328A"/>
    <w:lvl w:ilvl="0" w:tplc="636E08BE">
      <w:start w:val="1"/>
      <w:numFmt w:val="decimal"/>
      <w:lvlText w:val="%1."/>
      <w:lvlJc w:val="left"/>
      <w:pPr>
        <w:ind w:left="1020" w:hanging="360"/>
      </w:pPr>
    </w:lvl>
    <w:lvl w:ilvl="1" w:tplc="D8D4DC38">
      <w:start w:val="1"/>
      <w:numFmt w:val="decimal"/>
      <w:lvlText w:val="%2."/>
      <w:lvlJc w:val="left"/>
      <w:pPr>
        <w:ind w:left="1020" w:hanging="360"/>
      </w:pPr>
    </w:lvl>
    <w:lvl w:ilvl="2" w:tplc="0CEAF198">
      <w:start w:val="1"/>
      <w:numFmt w:val="decimal"/>
      <w:lvlText w:val="%3."/>
      <w:lvlJc w:val="left"/>
      <w:pPr>
        <w:ind w:left="1020" w:hanging="360"/>
      </w:pPr>
    </w:lvl>
    <w:lvl w:ilvl="3" w:tplc="11D0B268">
      <w:start w:val="1"/>
      <w:numFmt w:val="decimal"/>
      <w:lvlText w:val="%4."/>
      <w:lvlJc w:val="left"/>
      <w:pPr>
        <w:ind w:left="1020" w:hanging="360"/>
      </w:pPr>
    </w:lvl>
    <w:lvl w:ilvl="4" w:tplc="AF303F36">
      <w:start w:val="1"/>
      <w:numFmt w:val="decimal"/>
      <w:lvlText w:val="%5."/>
      <w:lvlJc w:val="left"/>
      <w:pPr>
        <w:ind w:left="1020" w:hanging="360"/>
      </w:pPr>
    </w:lvl>
    <w:lvl w:ilvl="5" w:tplc="58680E64">
      <w:start w:val="1"/>
      <w:numFmt w:val="decimal"/>
      <w:lvlText w:val="%6."/>
      <w:lvlJc w:val="left"/>
      <w:pPr>
        <w:ind w:left="1020" w:hanging="360"/>
      </w:pPr>
    </w:lvl>
    <w:lvl w:ilvl="6" w:tplc="5C081690">
      <w:start w:val="1"/>
      <w:numFmt w:val="decimal"/>
      <w:lvlText w:val="%7."/>
      <w:lvlJc w:val="left"/>
      <w:pPr>
        <w:ind w:left="1020" w:hanging="360"/>
      </w:pPr>
    </w:lvl>
    <w:lvl w:ilvl="7" w:tplc="01406478">
      <w:start w:val="1"/>
      <w:numFmt w:val="decimal"/>
      <w:lvlText w:val="%8."/>
      <w:lvlJc w:val="left"/>
      <w:pPr>
        <w:ind w:left="1020" w:hanging="360"/>
      </w:pPr>
    </w:lvl>
    <w:lvl w:ilvl="8" w:tplc="B100CCB4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5A56513A"/>
    <w:multiLevelType w:val="hybridMultilevel"/>
    <w:tmpl w:val="12F222CC"/>
    <w:lvl w:ilvl="0" w:tplc="2D1296A0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FF1357"/>
    <w:multiLevelType w:val="hybridMultilevel"/>
    <w:tmpl w:val="4D843D08"/>
    <w:lvl w:ilvl="0" w:tplc="EEB05BA8">
      <w:start w:val="1"/>
      <w:numFmt w:val="decimal"/>
      <w:lvlText w:val="%1."/>
      <w:lvlJc w:val="left"/>
      <w:pPr>
        <w:ind w:left="1020" w:hanging="360"/>
      </w:pPr>
    </w:lvl>
    <w:lvl w:ilvl="1" w:tplc="CF4AC4F8">
      <w:start w:val="1"/>
      <w:numFmt w:val="decimal"/>
      <w:lvlText w:val="%2."/>
      <w:lvlJc w:val="left"/>
      <w:pPr>
        <w:ind w:left="1020" w:hanging="360"/>
      </w:pPr>
    </w:lvl>
    <w:lvl w:ilvl="2" w:tplc="D104FC4C">
      <w:start w:val="1"/>
      <w:numFmt w:val="decimal"/>
      <w:lvlText w:val="%3."/>
      <w:lvlJc w:val="left"/>
      <w:pPr>
        <w:ind w:left="1020" w:hanging="360"/>
      </w:pPr>
    </w:lvl>
    <w:lvl w:ilvl="3" w:tplc="9D06914C">
      <w:start w:val="1"/>
      <w:numFmt w:val="decimal"/>
      <w:lvlText w:val="%4."/>
      <w:lvlJc w:val="left"/>
      <w:pPr>
        <w:ind w:left="1020" w:hanging="360"/>
      </w:pPr>
    </w:lvl>
    <w:lvl w:ilvl="4" w:tplc="82C2DADA">
      <w:start w:val="1"/>
      <w:numFmt w:val="decimal"/>
      <w:lvlText w:val="%5."/>
      <w:lvlJc w:val="left"/>
      <w:pPr>
        <w:ind w:left="1020" w:hanging="360"/>
      </w:pPr>
    </w:lvl>
    <w:lvl w:ilvl="5" w:tplc="99B40344">
      <w:start w:val="1"/>
      <w:numFmt w:val="decimal"/>
      <w:lvlText w:val="%6."/>
      <w:lvlJc w:val="left"/>
      <w:pPr>
        <w:ind w:left="1020" w:hanging="360"/>
      </w:pPr>
    </w:lvl>
    <w:lvl w:ilvl="6" w:tplc="81D096E8">
      <w:start w:val="1"/>
      <w:numFmt w:val="decimal"/>
      <w:lvlText w:val="%7."/>
      <w:lvlJc w:val="left"/>
      <w:pPr>
        <w:ind w:left="1020" w:hanging="360"/>
      </w:pPr>
    </w:lvl>
    <w:lvl w:ilvl="7" w:tplc="B712A72C">
      <w:start w:val="1"/>
      <w:numFmt w:val="decimal"/>
      <w:lvlText w:val="%8."/>
      <w:lvlJc w:val="left"/>
      <w:pPr>
        <w:ind w:left="1020" w:hanging="360"/>
      </w:pPr>
    </w:lvl>
    <w:lvl w:ilvl="8" w:tplc="C284DE44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5FD35D59"/>
    <w:multiLevelType w:val="hybridMultilevel"/>
    <w:tmpl w:val="ED627248"/>
    <w:lvl w:ilvl="0" w:tplc="A37EBE2C">
      <w:start w:val="1"/>
      <w:numFmt w:val="decimal"/>
      <w:lvlText w:val="%1."/>
      <w:lvlJc w:val="left"/>
      <w:pPr>
        <w:ind w:left="1020" w:hanging="360"/>
      </w:pPr>
    </w:lvl>
    <w:lvl w:ilvl="1" w:tplc="44A8715E">
      <w:start w:val="1"/>
      <w:numFmt w:val="decimal"/>
      <w:lvlText w:val="%2."/>
      <w:lvlJc w:val="left"/>
      <w:pPr>
        <w:ind w:left="1020" w:hanging="360"/>
      </w:pPr>
    </w:lvl>
    <w:lvl w:ilvl="2" w:tplc="7D0819E4">
      <w:start w:val="1"/>
      <w:numFmt w:val="decimal"/>
      <w:lvlText w:val="%3."/>
      <w:lvlJc w:val="left"/>
      <w:pPr>
        <w:ind w:left="1020" w:hanging="360"/>
      </w:pPr>
    </w:lvl>
    <w:lvl w:ilvl="3" w:tplc="9778611C">
      <w:start w:val="1"/>
      <w:numFmt w:val="decimal"/>
      <w:lvlText w:val="%4."/>
      <w:lvlJc w:val="left"/>
      <w:pPr>
        <w:ind w:left="1020" w:hanging="360"/>
      </w:pPr>
    </w:lvl>
    <w:lvl w:ilvl="4" w:tplc="0664A74A">
      <w:start w:val="1"/>
      <w:numFmt w:val="decimal"/>
      <w:lvlText w:val="%5."/>
      <w:lvlJc w:val="left"/>
      <w:pPr>
        <w:ind w:left="1020" w:hanging="360"/>
      </w:pPr>
    </w:lvl>
    <w:lvl w:ilvl="5" w:tplc="51D23D1A">
      <w:start w:val="1"/>
      <w:numFmt w:val="decimal"/>
      <w:lvlText w:val="%6."/>
      <w:lvlJc w:val="left"/>
      <w:pPr>
        <w:ind w:left="1020" w:hanging="360"/>
      </w:pPr>
    </w:lvl>
    <w:lvl w:ilvl="6" w:tplc="68ECB21E">
      <w:start w:val="1"/>
      <w:numFmt w:val="decimal"/>
      <w:lvlText w:val="%7."/>
      <w:lvlJc w:val="left"/>
      <w:pPr>
        <w:ind w:left="1020" w:hanging="360"/>
      </w:pPr>
    </w:lvl>
    <w:lvl w:ilvl="7" w:tplc="B0846B9E">
      <w:start w:val="1"/>
      <w:numFmt w:val="decimal"/>
      <w:lvlText w:val="%8."/>
      <w:lvlJc w:val="left"/>
      <w:pPr>
        <w:ind w:left="1020" w:hanging="360"/>
      </w:pPr>
    </w:lvl>
    <w:lvl w:ilvl="8" w:tplc="190A151A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65861533"/>
    <w:multiLevelType w:val="hybridMultilevel"/>
    <w:tmpl w:val="DEBEA214"/>
    <w:lvl w:ilvl="0" w:tplc="7222E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608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610AD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C0A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92E2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4E3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9401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6CB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6DE44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F752FFC"/>
    <w:multiLevelType w:val="hybridMultilevel"/>
    <w:tmpl w:val="27DEC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96800">
    <w:abstractNumId w:val="15"/>
  </w:num>
  <w:num w:numId="2" w16cid:durableId="1346783512">
    <w:abstractNumId w:val="0"/>
  </w:num>
  <w:num w:numId="3" w16cid:durableId="1062756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711954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983629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4008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4233379">
    <w:abstractNumId w:val="16"/>
  </w:num>
  <w:num w:numId="8" w16cid:durableId="318845451">
    <w:abstractNumId w:val="9"/>
  </w:num>
  <w:num w:numId="9" w16cid:durableId="48263585">
    <w:abstractNumId w:val="6"/>
  </w:num>
  <w:num w:numId="10" w16cid:durableId="1507095475">
    <w:abstractNumId w:val="14"/>
  </w:num>
  <w:num w:numId="11" w16cid:durableId="1567833794">
    <w:abstractNumId w:val="11"/>
  </w:num>
  <w:num w:numId="12" w16cid:durableId="1042250442">
    <w:abstractNumId w:val="13"/>
  </w:num>
  <w:num w:numId="13" w16cid:durableId="162554682">
    <w:abstractNumId w:val="4"/>
  </w:num>
  <w:num w:numId="14" w16cid:durableId="1701709500">
    <w:abstractNumId w:val="5"/>
  </w:num>
  <w:num w:numId="15" w16cid:durableId="300812323">
    <w:abstractNumId w:val="10"/>
  </w:num>
  <w:num w:numId="16" w16cid:durableId="535047231">
    <w:abstractNumId w:val="1"/>
  </w:num>
  <w:num w:numId="17" w16cid:durableId="65557045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BA"/>
    <w:rsid w:val="000002E2"/>
    <w:rsid w:val="00001098"/>
    <w:rsid w:val="000012DA"/>
    <w:rsid w:val="0000133D"/>
    <w:rsid w:val="00001CA4"/>
    <w:rsid w:val="00001E9D"/>
    <w:rsid w:val="0000246E"/>
    <w:rsid w:val="00003442"/>
    <w:rsid w:val="00003810"/>
    <w:rsid w:val="00003862"/>
    <w:rsid w:val="000038AB"/>
    <w:rsid w:val="00004D55"/>
    <w:rsid w:val="00005721"/>
    <w:rsid w:val="00005790"/>
    <w:rsid w:val="00005A04"/>
    <w:rsid w:val="00006C9A"/>
    <w:rsid w:val="00007405"/>
    <w:rsid w:val="00007591"/>
    <w:rsid w:val="0001168F"/>
    <w:rsid w:val="00012204"/>
    <w:rsid w:val="00012A35"/>
    <w:rsid w:val="00013A06"/>
    <w:rsid w:val="00013B78"/>
    <w:rsid w:val="00013E23"/>
    <w:rsid w:val="00014CB1"/>
    <w:rsid w:val="00016099"/>
    <w:rsid w:val="00016C6E"/>
    <w:rsid w:val="00016D3B"/>
    <w:rsid w:val="00017DC2"/>
    <w:rsid w:val="00020135"/>
    <w:rsid w:val="00020A1C"/>
    <w:rsid w:val="00021522"/>
    <w:rsid w:val="00021A24"/>
    <w:rsid w:val="00021F1E"/>
    <w:rsid w:val="00023471"/>
    <w:rsid w:val="00023F13"/>
    <w:rsid w:val="000241E7"/>
    <w:rsid w:val="000244D6"/>
    <w:rsid w:val="00024749"/>
    <w:rsid w:val="00025126"/>
    <w:rsid w:val="00025A6A"/>
    <w:rsid w:val="00027A89"/>
    <w:rsid w:val="00030634"/>
    <w:rsid w:val="00030B1D"/>
    <w:rsid w:val="00030C26"/>
    <w:rsid w:val="000319C1"/>
    <w:rsid w:val="00031A8B"/>
    <w:rsid w:val="00031BCA"/>
    <w:rsid w:val="00032832"/>
    <w:rsid w:val="00032C2D"/>
    <w:rsid w:val="000330FA"/>
    <w:rsid w:val="0003362F"/>
    <w:rsid w:val="00034B4A"/>
    <w:rsid w:val="00034C24"/>
    <w:rsid w:val="000352AE"/>
    <w:rsid w:val="0003592F"/>
    <w:rsid w:val="000359C9"/>
    <w:rsid w:val="00035A3C"/>
    <w:rsid w:val="00036939"/>
    <w:rsid w:val="00036B63"/>
    <w:rsid w:val="000376B9"/>
    <w:rsid w:val="000378CA"/>
    <w:rsid w:val="00037D62"/>
    <w:rsid w:val="00037E1A"/>
    <w:rsid w:val="00042835"/>
    <w:rsid w:val="00043009"/>
    <w:rsid w:val="00043495"/>
    <w:rsid w:val="000438D1"/>
    <w:rsid w:val="00045AA0"/>
    <w:rsid w:val="00045C24"/>
    <w:rsid w:val="00046A75"/>
    <w:rsid w:val="00047312"/>
    <w:rsid w:val="0004758D"/>
    <w:rsid w:val="00050375"/>
    <w:rsid w:val="00050878"/>
    <w:rsid w:val="000508BD"/>
    <w:rsid w:val="00050933"/>
    <w:rsid w:val="000517AB"/>
    <w:rsid w:val="00051CA9"/>
    <w:rsid w:val="0005339C"/>
    <w:rsid w:val="000552AB"/>
    <w:rsid w:val="0005571B"/>
    <w:rsid w:val="000561D3"/>
    <w:rsid w:val="00056AC4"/>
    <w:rsid w:val="000570A3"/>
    <w:rsid w:val="00057AB3"/>
    <w:rsid w:val="00060076"/>
    <w:rsid w:val="00060432"/>
    <w:rsid w:val="00060687"/>
    <w:rsid w:val="000609A7"/>
    <w:rsid w:val="00060D87"/>
    <w:rsid w:val="000610E9"/>
    <w:rsid w:val="000615A5"/>
    <w:rsid w:val="000619AD"/>
    <w:rsid w:val="00061B56"/>
    <w:rsid w:val="00061CFD"/>
    <w:rsid w:val="00063D97"/>
    <w:rsid w:val="00064063"/>
    <w:rsid w:val="0006440C"/>
    <w:rsid w:val="00064E4C"/>
    <w:rsid w:val="00064EED"/>
    <w:rsid w:val="000660FD"/>
    <w:rsid w:val="00066845"/>
    <w:rsid w:val="00066901"/>
    <w:rsid w:val="00066A59"/>
    <w:rsid w:val="0006764C"/>
    <w:rsid w:val="00070150"/>
    <w:rsid w:val="00070D17"/>
    <w:rsid w:val="0007130C"/>
    <w:rsid w:val="00071BEE"/>
    <w:rsid w:val="00071D67"/>
    <w:rsid w:val="000726FD"/>
    <w:rsid w:val="00072CF4"/>
    <w:rsid w:val="000730C9"/>
    <w:rsid w:val="000736CD"/>
    <w:rsid w:val="0007511C"/>
    <w:rsid w:val="00075183"/>
    <w:rsid w:val="0007533B"/>
    <w:rsid w:val="0007545D"/>
    <w:rsid w:val="00075E63"/>
    <w:rsid w:val="00075F66"/>
    <w:rsid w:val="000760BF"/>
    <w:rsid w:val="0007613E"/>
    <w:rsid w:val="0007637D"/>
    <w:rsid w:val="00076885"/>
    <w:rsid w:val="00076BFC"/>
    <w:rsid w:val="0008029C"/>
    <w:rsid w:val="00080CDE"/>
    <w:rsid w:val="000814A7"/>
    <w:rsid w:val="0008157D"/>
    <w:rsid w:val="00081F6B"/>
    <w:rsid w:val="0008557B"/>
    <w:rsid w:val="00085CE7"/>
    <w:rsid w:val="00085D73"/>
    <w:rsid w:val="000868A6"/>
    <w:rsid w:val="000906EE"/>
    <w:rsid w:val="00091BA2"/>
    <w:rsid w:val="00091FFB"/>
    <w:rsid w:val="000925B6"/>
    <w:rsid w:val="0009292D"/>
    <w:rsid w:val="000935F7"/>
    <w:rsid w:val="000944EF"/>
    <w:rsid w:val="00095628"/>
    <w:rsid w:val="00096C7B"/>
    <w:rsid w:val="0009732D"/>
    <w:rsid w:val="000973F0"/>
    <w:rsid w:val="000A0EBA"/>
    <w:rsid w:val="000A1257"/>
    <w:rsid w:val="000A1296"/>
    <w:rsid w:val="000A1839"/>
    <w:rsid w:val="000A1A9E"/>
    <w:rsid w:val="000A1C27"/>
    <w:rsid w:val="000A1DA0"/>
    <w:rsid w:val="000A1DAD"/>
    <w:rsid w:val="000A2649"/>
    <w:rsid w:val="000A2E60"/>
    <w:rsid w:val="000A323B"/>
    <w:rsid w:val="000A41B6"/>
    <w:rsid w:val="000A49E5"/>
    <w:rsid w:val="000A6C98"/>
    <w:rsid w:val="000A76A2"/>
    <w:rsid w:val="000A7883"/>
    <w:rsid w:val="000B194E"/>
    <w:rsid w:val="000B1B4F"/>
    <w:rsid w:val="000B2259"/>
    <w:rsid w:val="000B2647"/>
    <w:rsid w:val="000B298D"/>
    <w:rsid w:val="000B3484"/>
    <w:rsid w:val="000B363D"/>
    <w:rsid w:val="000B5B2D"/>
    <w:rsid w:val="000B5DCE"/>
    <w:rsid w:val="000B5E5C"/>
    <w:rsid w:val="000C05BA"/>
    <w:rsid w:val="000C0E8F"/>
    <w:rsid w:val="000C16D1"/>
    <w:rsid w:val="000C1C0D"/>
    <w:rsid w:val="000C2C1C"/>
    <w:rsid w:val="000C2EC5"/>
    <w:rsid w:val="000C35D5"/>
    <w:rsid w:val="000C473C"/>
    <w:rsid w:val="000C4BC4"/>
    <w:rsid w:val="000C5CFB"/>
    <w:rsid w:val="000C6628"/>
    <w:rsid w:val="000C677B"/>
    <w:rsid w:val="000C6A78"/>
    <w:rsid w:val="000D0110"/>
    <w:rsid w:val="000D0327"/>
    <w:rsid w:val="000D0F1A"/>
    <w:rsid w:val="000D2468"/>
    <w:rsid w:val="000D318A"/>
    <w:rsid w:val="000D4AB1"/>
    <w:rsid w:val="000D5E88"/>
    <w:rsid w:val="000D6173"/>
    <w:rsid w:val="000D6A56"/>
    <w:rsid w:val="000D6E7C"/>
    <w:rsid w:val="000D6F83"/>
    <w:rsid w:val="000D764E"/>
    <w:rsid w:val="000D77FD"/>
    <w:rsid w:val="000E02FE"/>
    <w:rsid w:val="000E05B3"/>
    <w:rsid w:val="000E1925"/>
    <w:rsid w:val="000E25CC"/>
    <w:rsid w:val="000E3694"/>
    <w:rsid w:val="000E490F"/>
    <w:rsid w:val="000E4D7C"/>
    <w:rsid w:val="000E4EC7"/>
    <w:rsid w:val="000E4F8A"/>
    <w:rsid w:val="000E50D6"/>
    <w:rsid w:val="000E6241"/>
    <w:rsid w:val="000E6F3E"/>
    <w:rsid w:val="000F03B1"/>
    <w:rsid w:val="000F2BE3"/>
    <w:rsid w:val="000F372C"/>
    <w:rsid w:val="000F3D0D"/>
    <w:rsid w:val="000F42AD"/>
    <w:rsid w:val="000F5430"/>
    <w:rsid w:val="000F5898"/>
    <w:rsid w:val="000F6ED4"/>
    <w:rsid w:val="000F6F94"/>
    <w:rsid w:val="000F7A6E"/>
    <w:rsid w:val="00101161"/>
    <w:rsid w:val="001019DE"/>
    <w:rsid w:val="00102361"/>
    <w:rsid w:val="00102B78"/>
    <w:rsid w:val="00102E0D"/>
    <w:rsid w:val="001042BA"/>
    <w:rsid w:val="001044B5"/>
    <w:rsid w:val="00104508"/>
    <w:rsid w:val="00104D86"/>
    <w:rsid w:val="0010517A"/>
    <w:rsid w:val="001066DE"/>
    <w:rsid w:val="00106D03"/>
    <w:rsid w:val="00107B5D"/>
    <w:rsid w:val="00110307"/>
    <w:rsid w:val="00110465"/>
    <w:rsid w:val="00110628"/>
    <w:rsid w:val="001120E1"/>
    <w:rsid w:val="00112307"/>
    <w:rsid w:val="0011245A"/>
    <w:rsid w:val="00112641"/>
    <w:rsid w:val="0011366E"/>
    <w:rsid w:val="001136E7"/>
    <w:rsid w:val="00113EC7"/>
    <w:rsid w:val="0011493E"/>
    <w:rsid w:val="00114AA5"/>
    <w:rsid w:val="00115076"/>
    <w:rsid w:val="00115B72"/>
    <w:rsid w:val="00116867"/>
    <w:rsid w:val="00116E7D"/>
    <w:rsid w:val="001209EC"/>
    <w:rsid w:val="00120A9E"/>
    <w:rsid w:val="00121101"/>
    <w:rsid w:val="001217E3"/>
    <w:rsid w:val="001218C0"/>
    <w:rsid w:val="00125A9C"/>
    <w:rsid w:val="00125B63"/>
    <w:rsid w:val="001260DA"/>
    <w:rsid w:val="00126518"/>
    <w:rsid w:val="001270A2"/>
    <w:rsid w:val="00127ACA"/>
    <w:rsid w:val="00127B26"/>
    <w:rsid w:val="00131237"/>
    <w:rsid w:val="001317E7"/>
    <w:rsid w:val="00131C4B"/>
    <w:rsid w:val="001324B1"/>
    <w:rsid w:val="001329AC"/>
    <w:rsid w:val="00133FED"/>
    <w:rsid w:val="00134CA0"/>
    <w:rsid w:val="00135B21"/>
    <w:rsid w:val="00135B6F"/>
    <w:rsid w:val="00135E7F"/>
    <w:rsid w:val="00136155"/>
    <w:rsid w:val="00137432"/>
    <w:rsid w:val="0014026F"/>
    <w:rsid w:val="00140CEA"/>
    <w:rsid w:val="001413CF"/>
    <w:rsid w:val="00143253"/>
    <w:rsid w:val="0014398C"/>
    <w:rsid w:val="00143A0B"/>
    <w:rsid w:val="0014436D"/>
    <w:rsid w:val="001443ED"/>
    <w:rsid w:val="00147A47"/>
    <w:rsid w:val="00147AA1"/>
    <w:rsid w:val="00147C23"/>
    <w:rsid w:val="00150AAF"/>
    <w:rsid w:val="00150C63"/>
    <w:rsid w:val="001520CF"/>
    <w:rsid w:val="001530F1"/>
    <w:rsid w:val="0015667C"/>
    <w:rsid w:val="00157110"/>
    <w:rsid w:val="0015742A"/>
    <w:rsid w:val="001574DE"/>
    <w:rsid w:val="00157DA1"/>
    <w:rsid w:val="00157F28"/>
    <w:rsid w:val="0016143E"/>
    <w:rsid w:val="0016213E"/>
    <w:rsid w:val="001622C0"/>
    <w:rsid w:val="00163147"/>
    <w:rsid w:val="001631C7"/>
    <w:rsid w:val="0016435E"/>
    <w:rsid w:val="00164C57"/>
    <w:rsid w:val="00164C9D"/>
    <w:rsid w:val="001658B4"/>
    <w:rsid w:val="00167CD9"/>
    <w:rsid w:val="00170CA3"/>
    <w:rsid w:val="0017127C"/>
    <w:rsid w:val="00171298"/>
    <w:rsid w:val="00171359"/>
    <w:rsid w:val="00171398"/>
    <w:rsid w:val="00171B2E"/>
    <w:rsid w:val="00172F7A"/>
    <w:rsid w:val="00173150"/>
    <w:rsid w:val="001731DD"/>
    <w:rsid w:val="00173390"/>
    <w:rsid w:val="001733CE"/>
    <w:rsid w:val="001736F0"/>
    <w:rsid w:val="00173BB3"/>
    <w:rsid w:val="001740D0"/>
    <w:rsid w:val="00174DDC"/>
    <w:rsid w:val="00174F2C"/>
    <w:rsid w:val="001750ED"/>
    <w:rsid w:val="00180138"/>
    <w:rsid w:val="00180F2A"/>
    <w:rsid w:val="00183D83"/>
    <w:rsid w:val="00184B91"/>
    <w:rsid w:val="00184D4A"/>
    <w:rsid w:val="00185144"/>
    <w:rsid w:val="0018606E"/>
    <w:rsid w:val="00186EC1"/>
    <w:rsid w:val="00191E1F"/>
    <w:rsid w:val="0019306C"/>
    <w:rsid w:val="001941EF"/>
    <w:rsid w:val="0019473B"/>
    <w:rsid w:val="001952B1"/>
    <w:rsid w:val="0019599A"/>
    <w:rsid w:val="00195BC7"/>
    <w:rsid w:val="00195CAB"/>
    <w:rsid w:val="00196E39"/>
    <w:rsid w:val="00197649"/>
    <w:rsid w:val="00197E02"/>
    <w:rsid w:val="001A01FB"/>
    <w:rsid w:val="001A10E9"/>
    <w:rsid w:val="001A183D"/>
    <w:rsid w:val="001A2456"/>
    <w:rsid w:val="001A24D5"/>
    <w:rsid w:val="001A2B65"/>
    <w:rsid w:val="001A3380"/>
    <w:rsid w:val="001A3CD3"/>
    <w:rsid w:val="001A40F8"/>
    <w:rsid w:val="001A4207"/>
    <w:rsid w:val="001A5BEF"/>
    <w:rsid w:val="001A6ABC"/>
    <w:rsid w:val="001A6D90"/>
    <w:rsid w:val="001A7038"/>
    <w:rsid w:val="001A7088"/>
    <w:rsid w:val="001A7A3B"/>
    <w:rsid w:val="001A7F15"/>
    <w:rsid w:val="001B077B"/>
    <w:rsid w:val="001B0C6F"/>
    <w:rsid w:val="001B1B67"/>
    <w:rsid w:val="001B224A"/>
    <w:rsid w:val="001B342E"/>
    <w:rsid w:val="001B3D73"/>
    <w:rsid w:val="001B469A"/>
    <w:rsid w:val="001B4E75"/>
    <w:rsid w:val="001B5022"/>
    <w:rsid w:val="001B7239"/>
    <w:rsid w:val="001C0872"/>
    <w:rsid w:val="001C12BF"/>
    <w:rsid w:val="001C16A8"/>
    <w:rsid w:val="001C16F6"/>
    <w:rsid w:val="001C1832"/>
    <w:rsid w:val="001C188C"/>
    <w:rsid w:val="001C5FB4"/>
    <w:rsid w:val="001C6C3B"/>
    <w:rsid w:val="001D1783"/>
    <w:rsid w:val="001D3010"/>
    <w:rsid w:val="001D35F9"/>
    <w:rsid w:val="001D4168"/>
    <w:rsid w:val="001D53CD"/>
    <w:rsid w:val="001D55A3"/>
    <w:rsid w:val="001D5AF5"/>
    <w:rsid w:val="001D7D36"/>
    <w:rsid w:val="001D7D61"/>
    <w:rsid w:val="001E0179"/>
    <w:rsid w:val="001E0509"/>
    <w:rsid w:val="001E07DB"/>
    <w:rsid w:val="001E1E73"/>
    <w:rsid w:val="001E2CFA"/>
    <w:rsid w:val="001E301C"/>
    <w:rsid w:val="001E3924"/>
    <w:rsid w:val="001E3FBC"/>
    <w:rsid w:val="001E4E0C"/>
    <w:rsid w:val="001E526D"/>
    <w:rsid w:val="001E540B"/>
    <w:rsid w:val="001E5655"/>
    <w:rsid w:val="001E6654"/>
    <w:rsid w:val="001F12FE"/>
    <w:rsid w:val="001F1832"/>
    <w:rsid w:val="001F1F37"/>
    <w:rsid w:val="001F220F"/>
    <w:rsid w:val="001F2500"/>
    <w:rsid w:val="001F25B3"/>
    <w:rsid w:val="001F2E9F"/>
    <w:rsid w:val="001F33B8"/>
    <w:rsid w:val="001F6254"/>
    <w:rsid w:val="001F6616"/>
    <w:rsid w:val="001F70FD"/>
    <w:rsid w:val="001F7D34"/>
    <w:rsid w:val="00200666"/>
    <w:rsid w:val="00201F64"/>
    <w:rsid w:val="00202BB6"/>
    <w:rsid w:val="00202BD4"/>
    <w:rsid w:val="00204531"/>
    <w:rsid w:val="0020494A"/>
    <w:rsid w:val="00204A97"/>
    <w:rsid w:val="00205DC9"/>
    <w:rsid w:val="00207607"/>
    <w:rsid w:val="00207BD2"/>
    <w:rsid w:val="00211137"/>
    <w:rsid w:val="00211261"/>
    <w:rsid w:val="002114EF"/>
    <w:rsid w:val="0021309A"/>
    <w:rsid w:val="00214D8D"/>
    <w:rsid w:val="00215438"/>
    <w:rsid w:val="002158B3"/>
    <w:rsid w:val="00215B3F"/>
    <w:rsid w:val="00215BE9"/>
    <w:rsid w:val="002166AD"/>
    <w:rsid w:val="00216E04"/>
    <w:rsid w:val="002174F1"/>
    <w:rsid w:val="00217871"/>
    <w:rsid w:val="002204F7"/>
    <w:rsid w:val="00221424"/>
    <w:rsid w:val="0022151A"/>
    <w:rsid w:val="00221D9E"/>
    <w:rsid w:val="00221ED8"/>
    <w:rsid w:val="00222143"/>
    <w:rsid w:val="00222B09"/>
    <w:rsid w:val="00222F53"/>
    <w:rsid w:val="002231C0"/>
    <w:rsid w:val="002231EA"/>
    <w:rsid w:val="00223420"/>
    <w:rsid w:val="002234B3"/>
    <w:rsid w:val="00223907"/>
    <w:rsid w:val="00223A1F"/>
    <w:rsid w:val="00223EF3"/>
    <w:rsid w:val="00223FDF"/>
    <w:rsid w:val="00224D80"/>
    <w:rsid w:val="002251EE"/>
    <w:rsid w:val="00225468"/>
    <w:rsid w:val="0022617D"/>
    <w:rsid w:val="002279C0"/>
    <w:rsid w:val="00227ACC"/>
    <w:rsid w:val="00232813"/>
    <w:rsid w:val="00233484"/>
    <w:rsid w:val="00233586"/>
    <w:rsid w:val="00233B66"/>
    <w:rsid w:val="00234471"/>
    <w:rsid w:val="002352BF"/>
    <w:rsid w:val="002368FB"/>
    <w:rsid w:val="0023727E"/>
    <w:rsid w:val="002413FE"/>
    <w:rsid w:val="00241FCB"/>
    <w:rsid w:val="00242081"/>
    <w:rsid w:val="00242267"/>
    <w:rsid w:val="002436C4"/>
    <w:rsid w:val="00243777"/>
    <w:rsid w:val="002441CD"/>
    <w:rsid w:val="00244860"/>
    <w:rsid w:val="00245090"/>
    <w:rsid w:val="0024563C"/>
    <w:rsid w:val="002474E8"/>
    <w:rsid w:val="0025005C"/>
    <w:rsid w:val="002501A3"/>
    <w:rsid w:val="00250433"/>
    <w:rsid w:val="00250BA3"/>
    <w:rsid w:val="00250FFC"/>
    <w:rsid w:val="0025166C"/>
    <w:rsid w:val="002526D5"/>
    <w:rsid w:val="0025457E"/>
    <w:rsid w:val="0025503A"/>
    <w:rsid w:val="002555D4"/>
    <w:rsid w:val="00256DD2"/>
    <w:rsid w:val="002576AF"/>
    <w:rsid w:val="00261A16"/>
    <w:rsid w:val="002631B5"/>
    <w:rsid w:val="00263522"/>
    <w:rsid w:val="00264EC6"/>
    <w:rsid w:val="002652A4"/>
    <w:rsid w:val="00266912"/>
    <w:rsid w:val="00266BA2"/>
    <w:rsid w:val="002707CD"/>
    <w:rsid w:val="00271013"/>
    <w:rsid w:val="00271331"/>
    <w:rsid w:val="00271922"/>
    <w:rsid w:val="00272C1D"/>
    <w:rsid w:val="0027349F"/>
    <w:rsid w:val="0027388D"/>
    <w:rsid w:val="00273CF4"/>
    <w:rsid w:val="00273FE4"/>
    <w:rsid w:val="002747F5"/>
    <w:rsid w:val="002748A2"/>
    <w:rsid w:val="00274F74"/>
    <w:rsid w:val="00275A1F"/>
    <w:rsid w:val="0027642C"/>
    <w:rsid w:val="002765B4"/>
    <w:rsid w:val="00276A94"/>
    <w:rsid w:val="00281BD1"/>
    <w:rsid w:val="00282181"/>
    <w:rsid w:val="00282ABC"/>
    <w:rsid w:val="002852E7"/>
    <w:rsid w:val="00285B82"/>
    <w:rsid w:val="00285E31"/>
    <w:rsid w:val="00287AE1"/>
    <w:rsid w:val="002908AD"/>
    <w:rsid w:val="0029092C"/>
    <w:rsid w:val="00291A3E"/>
    <w:rsid w:val="00292551"/>
    <w:rsid w:val="002928AA"/>
    <w:rsid w:val="002935C5"/>
    <w:rsid w:val="0029405D"/>
    <w:rsid w:val="00294FA6"/>
    <w:rsid w:val="00295A6F"/>
    <w:rsid w:val="00295B87"/>
    <w:rsid w:val="00296209"/>
    <w:rsid w:val="00297359"/>
    <w:rsid w:val="002A01AA"/>
    <w:rsid w:val="002A20A3"/>
    <w:rsid w:val="002A20C4"/>
    <w:rsid w:val="002A2127"/>
    <w:rsid w:val="002A263E"/>
    <w:rsid w:val="002A2819"/>
    <w:rsid w:val="002A5355"/>
    <w:rsid w:val="002A570F"/>
    <w:rsid w:val="002A5E40"/>
    <w:rsid w:val="002A5E70"/>
    <w:rsid w:val="002A62A7"/>
    <w:rsid w:val="002A7292"/>
    <w:rsid w:val="002A7358"/>
    <w:rsid w:val="002A73AA"/>
    <w:rsid w:val="002A7643"/>
    <w:rsid w:val="002A7902"/>
    <w:rsid w:val="002B0077"/>
    <w:rsid w:val="002B0F6B"/>
    <w:rsid w:val="002B11FD"/>
    <w:rsid w:val="002B14C3"/>
    <w:rsid w:val="002B1BC8"/>
    <w:rsid w:val="002B23B8"/>
    <w:rsid w:val="002B36A7"/>
    <w:rsid w:val="002B3A9D"/>
    <w:rsid w:val="002B4429"/>
    <w:rsid w:val="002B68A6"/>
    <w:rsid w:val="002B6EA1"/>
    <w:rsid w:val="002B7378"/>
    <w:rsid w:val="002B79DE"/>
    <w:rsid w:val="002B7FAF"/>
    <w:rsid w:val="002C06A1"/>
    <w:rsid w:val="002C186E"/>
    <w:rsid w:val="002C19EB"/>
    <w:rsid w:val="002C300B"/>
    <w:rsid w:val="002C4623"/>
    <w:rsid w:val="002C4EB8"/>
    <w:rsid w:val="002C5484"/>
    <w:rsid w:val="002C5870"/>
    <w:rsid w:val="002C6004"/>
    <w:rsid w:val="002C6678"/>
    <w:rsid w:val="002D01E6"/>
    <w:rsid w:val="002D08F8"/>
    <w:rsid w:val="002D0A2C"/>
    <w:rsid w:val="002D0AB5"/>
    <w:rsid w:val="002D0C4F"/>
    <w:rsid w:val="002D0CB6"/>
    <w:rsid w:val="002D1364"/>
    <w:rsid w:val="002D3950"/>
    <w:rsid w:val="002D4D30"/>
    <w:rsid w:val="002D5000"/>
    <w:rsid w:val="002D598D"/>
    <w:rsid w:val="002D646F"/>
    <w:rsid w:val="002D6AE9"/>
    <w:rsid w:val="002D7188"/>
    <w:rsid w:val="002D7BD9"/>
    <w:rsid w:val="002E18AA"/>
    <w:rsid w:val="002E1DE3"/>
    <w:rsid w:val="002E1F27"/>
    <w:rsid w:val="002E2AB6"/>
    <w:rsid w:val="002E35D1"/>
    <w:rsid w:val="002E3F34"/>
    <w:rsid w:val="002E4D65"/>
    <w:rsid w:val="002E5542"/>
    <w:rsid w:val="002E5F79"/>
    <w:rsid w:val="002E64FA"/>
    <w:rsid w:val="002E70F6"/>
    <w:rsid w:val="002F07BC"/>
    <w:rsid w:val="002F0A00"/>
    <w:rsid w:val="002F0CFA"/>
    <w:rsid w:val="002F2115"/>
    <w:rsid w:val="002F3526"/>
    <w:rsid w:val="002F5C9F"/>
    <w:rsid w:val="002F669F"/>
    <w:rsid w:val="002F769D"/>
    <w:rsid w:val="002F790C"/>
    <w:rsid w:val="0030118A"/>
    <w:rsid w:val="00301C97"/>
    <w:rsid w:val="003023FF"/>
    <w:rsid w:val="0031004C"/>
    <w:rsid w:val="003105F6"/>
    <w:rsid w:val="0031106E"/>
    <w:rsid w:val="00311297"/>
    <w:rsid w:val="003113BE"/>
    <w:rsid w:val="003122CA"/>
    <w:rsid w:val="00312F10"/>
    <w:rsid w:val="003132D7"/>
    <w:rsid w:val="003148FD"/>
    <w:rsid w:val="00316D05"/>
    <w:rsid w:val="003179C0"/>
    <w:rsid w:val="00317E9A"/>
    <w:rsid w:val="00320057"/>
    <w:rsid w:val="0032048E"/>
    <w:rsid w:val="00321080"/>
    <w:rsid w:val="0032235B"/>
    <w:rsid w:val="003226B4"/>
    <w:rsid w:val="00322C1D"/>
    <w:rsid w:val="00322D45"/>
    <w:rsid w:val="00323D75"/>
    <w:rsid w:val="003244E2"/>
    <w:rsid w:val="00325113"/>
    <w:rsid w:val="003255E6"/>
    <w:rsid w:val="0032569A"/>
    <w:rsid w:val="00325A1F"/>
    <w:rsid w:val="00325C55"/>
    <w:rsid w:val="003268F9"/>
    <w:rsid w:val="00326C75"/>
    <w:rsid w:val="00327EFF"/>
    <w:rsid w:val="00330BAF"/>
    <w:rsid w:val="00331FEA"/>
    <w:rsid w:val="0033241A"/>
    <w:rsid w:val="0033317C"/>
    <w:rsid w:val="0033328E"/>
    <w:rsid w:val="00333AA0"/>
    <w:rsid w:val="003349A6"/>
    <w:rsid w:val="00334DC1"/>
    <w:rsid w:val="00334E3A"/>
    <w:rsid w:val="003357C6"/>
    <w:rsid w:val="003361DD"/>
    <w:rsid w:val="00337952"/>
    <w:rsid w:val="003409B8"/>
    <w:rsid w:val="003417E4"/>
    <w:rsid w:val="00341A6A"/>
    <w:rsid w:val="00344321"/>
    <w:rsid w:val="00344418"/>
    <w:rsid w:val="003459A9"/>
    <w:rsid w:val="00345B9C"/>
    <w:rsid w:val="0034754F"/>
    <w:rsid w:val="00347EBA"/>
    <w:rsid w:val="00350018"/>
    <w:rsid w:val="003508B2"/>
    <w:rsid w:val="00350E19"/>
    <w:rsid w:val="00351939"/>
    <w:rsid w:val="00351D77"/>
    <w:rsid w:val="00352C06"/>
    <w:rsid w:val="00352DAE"/>
    <w:rsid w:val="003534A4"/>
    <w:rsid w:val="0035388C"/>
    <w:rsid w:val="00354A47"/>
    <w:rsid w:val="00354EB8"/>
    <w:rsid w:val="00354EB9"/>
    <w:rsid w:val="00355209"/>
    <w:rsid w:val="003559EE"/>
    <w:rsid w:val="003566D5"/>
    <w:rsid w:val="003602AE"/>
    <w:rsid w:val="00360929"/>
    <w:rsid w:val="00362083"/>
    <w:rsid w:val="003627A3"/>
    <w:rsid w:val="00363552"/>
    <w:rsid w:val="003647D5"/>
    <w:rsid w:val="003654A1"/>
    <w:rsid w:val="00367197"/>
    <w:rsid w:val="003674B0"/>
    <w:rsid w:val="00371629"/>
    <w:rsid w:val="00371925"/>
    <w:rsid w:val="0037226A"/>
    <w:rsid w:val="0037386F"/>
    <w:rsid w:val="00373997"/>
    <w:rsid w:val="003753E8"/>
    <w:rsid w:val="00375663"/>
    <w:rsid w:val="00376882"/>
    <w:rsid w:val="0037727C"/>
    <w:rsid w:val="0037780C"/>
    <w:rsid w:val="00377E70"/>
    <w:rsid w:val="00380904"/>
    <w:rsid w:val="003809F9"/>
    <w:rsid w:val="00380A49"/>
    <w:rsid w:val="00381143"/>
    <w:rsid w:val="00381511"/>
    <w:rsid w:val="00381B68"/>
    <w:rsid w:val="00381CB8"/>
    <w:rsid w:val="00381D21"/>
    <w:rsid w:val="003823EE"/>
    <w:rsid w:val="00382960"/>
    <w:rsid w:val="0038464A"/>
    <w:rsid w:val="003846F7"/>
    <w:rsid w:val="003848F1"/>
    <w:rsid w:val="00384A0C"/>
    <w:rsid w:val="00384D41"/>
    <w:rsid w:val="003851ED"/>
    <w:rsid w:val="00385891"/>
    <w:rsid w:val="00385B39"/>
    <w:rsid w:val="00386274"/>
    <w:rsid w:val="00386695"/>
    <w:rsid w:val="00386785"/>
    <w:rsid w:val="00386DC1"/>
    <w:rsid w:val="003877D5"/>
    <w:rsid w:val="00390477"/>
    <w:rsid w:val="00390E89"/>
    <w:rsid w:val="003913E8"/>
    <w:rsid w:val="003916DC"/>
    <w:rsid w:val="003918A5"/>
    <w:rsid w:val="00391B1A"/>
    <w:rsid w:val="003934C4"/>
    <w:rsid w:val="00393D65"/>
    <w:rsid w:val="00394423"/>
    <w:rsid w:val="00396942"/>
    <w:rsid w:val="00396B49"/>
    <w:rsid w:val="00396E3E"/>
    <w:rsid w:val="00397DB2"/>
    <w:rsid w:val="003A0C8B"/>
    <w:rsid w:val="003A0F95"/>
    <w:rsid w:val="003A23A5"/>
    <w:rsid w:val="003A2528"/>
    <w:rsid w:val="003A2603"/>
    <w:rsid w:val="003A2742"/>
    <w:rsid w:val="003A2DC1"/>
    <w:rsid w:val="003A306E"/>
    <w:rsid w:val="003A3B5E"/>
    <w:rsid w:val="003A5316"/>
    <w:rsid w:val="003A59FE"/>
    <w:rsid w:val="003A5AEB"/>
    <w:rsid w:val="003A5E48"/>
    <w:rsid w:val="003A60DC"/>
    <w:rsid w:val="003A63BC"/>
    <w:rsid w:val="003A663F"/>
    <w:rsid w:val="003A6A46"/>
    <w:rsid w:val="003A7296"/>
    <w:rsid w:val="003A7A63"/>
    <w:rsid w:val="003B000C"/>
    <w:rsid w:val="003B0D22"/>
    <w:rsid w:val="003B0F1D"/>
    <w:rsid w:val="003B12FC"/>
    <w:rsid w:val="003B20FE"/>
    <w:rsid w:val="003B214C"/>
    <w:rsid w:val="003B2FE8"/>
    <w:rsid w:val="003B4A57"/>
    <w:rsid w:val="003B76F5"/>
    <w:rsid w:val="003B7879"/>
    <w:rsid w:val="003B7D09"/>
    <w:rsid w:val="003C0AD9"/>
    <w:rsid w:val="003C0ED0"/>
    <w:rsid w:val="003C0F2F"/>
    <w:rsid w:val="003C1D49"/>
    <w:rsid w:val="003C23F0"/>
    <w:rsid w:val="003C29C9"/>
    <w:rsid w:val="003C2CCA"/>
    <w:rsid w:val="003C35C4"/>
    <w:rsid w:val="003C486F"/>
    <w:rsid w:val="003C66AE"/>
    <w:rsid w:val="003C751C"/>
    <w:rsid w:val="003D0969"/>
    <w:rsid w:val="003D0E8E"/>
    <w:rsid w:val="003D12C2"/>
    <w:rsid w:val="003D14D7"/>
    <w:rsid w:val="003D220B"/>
    <w:rsid w:val="003D2E18"/>
    <w:rsid w:val="003D31B9"/>
    <w:rsid w:val="003D3867"/>
    <w:rsid w:val="003D3F7A"/>
    <w:rsid w:val="003D4D2C"/>
    <w:rsid w:val="003D5845"/>
    <w:rsid w:val="003D70AF"/>
    <w:rsid w:val="003E0D1A"/>
    <w:rsid w:val="003E10DD"/>
    <w:rsid w:val="003E1737"/>
    <w:rsid w:val="003E24EB"/>
    <w:rsid w:val="003E2DA3"/>
    <w:rsid w:val="003E33EB"/>
    <w:rsid w:val="003E3AA7"/>
    <w:rsid w:val="003E41D9"/>
    <w:rsid w:val="003E4943"/>
    <w:rsid w:val="003E5B6D"/>
    <w:rsid w:val="003E6A67"/>
    <w:rsid w:val="003E7A58"/>
    <w:rsid w:val="003E7B30"/>
    <w:rsid w:val="003F020D"/>
    <w:rsid w:val="003F03D9"/>
    <w:rsid w:val="003F0D27"/>
    <w:rsid w:val="003F184A"/>
    <w:rsid w:val="003F2FBE"/>
    <w:rsid w:val="003F318D"/>
    <w:rsid w:val="003F3598"/>
    <w:rsid w:val="003F4E58"/>
    <w:rsid w:val="003F4FCB"/>
    <w:rsid w:val="003F51BF"/>
    <w:rsid w:val="003F571C"/>
    <w:rsid w:val="003F5BAE"/>
    <w:rsid w:val="003F65BD"/>
    <w:rsid w:val="003F6ED7"/>
    <w:rsid w:val="003F7245"/>
    <w:rsid w:val="00401080"/>
    <w:rsid w:val="004013A0"/>
    <w:rsid w:val="00401C84"/>
    <w:rsid w:val="00402A25"/>
    <w:rsid w:val="00403210"/>
    <w:rsid w:val="00403239"/>
    <w:rsid w:val="0040334F"/>
    <w:rsid w:val="004035BB"/>
    <w:rsid w:val="004035EB"/>
    <w:rsid w:val="004038E2"/>
    <w:rsid w:val="00404ECD"/>
    <w:rsid w:val="00407332"/>
    <w:rsid w:val="00407828"/>
    <w:rsid w:val="00407B1A"/>
    <w:rsid w:val="0041057A"/>
    <w:rsid w:val="00413C70"/>
    <w:rsid w:val="00413D8E"/>
    <w:rsid w:val="004140F2"/>
    <w:rsid w:val="004144B1"/>
    <w:rsid w:val="00416A1E"/>
    <w:rsid w:val="00417B22"/>
    <w:rsid w:val="004207F6"/>
    <w:rsid w:val="00420FE3"/>
    <w:rsid w:val="00421085"/>
    <w:rsid w:val="00421433"/>
    <w:rsid w:val="00421AF1"/>
    <w:rsid w:val="00421B16"/>
    <w:rsid w:val="004221C1"/>
    <w:rsid w:val="00422460"/>
    <w:rsid w:val="00423071"/>
    <w:rsid w:val="004234F8"/>
    <w:rsid w:val="0042390C"/>
    <w:rsid w:val="00423AFA"/>
    <w:rsid w:val="00423B90"/>
    <w:rsid w:val="0042427F"/>
    <w:rsid w:val="0042465E"/>
    <w:rsid w:val="00424CAD"/>
    <w:rsid w:val="00424DF7"/>
    <w:rsid w:val="00426C33"/>
    <w:rsid w:val="004301B1"/>
    <w:rsid w:val="004309FC"/>
    <w:rsid w:val="00430FBD"/>
    <w:rsid w:val="0043120F"/>
    <w:rsid w:val="004317D9"/>
    <w:rsid w:val="00431E23"/>
    <w:rsid w:val="0043211C"/>
    <w:rsid w:val="00432309"/>
    <w:rsid w:val="00432B76"/>
    <w:rsid w:val="004333F6"/>
    <w:rsid w:val="00433C4C"/>
    <w:rsid w:val="00433E8F"/>
    <w:rsid w:val="004343BB"/>
    <w:rsid w:val="00434D01"/>
    <w:rsid w:val="00435D26"/>
    <w:rsid w:val="00435DD2"/>
    <w:rsid w:val="00440C99"/>
    <w:rsid w:val="00441034"/>
    <w:rsid w:val="0044175C"/>
    <w:rsid w:val="00443DBF"/>
    <w:rsid w:val="00444714"/>
    <w:rsid w:val="00444A38"/>
    <w:rsid w:val="00445AD8"/>
    <w:rsid w:val="00445BE4"/>
    <w:rsid w:val="00445F4D"/>
    <w:rsid w:val="00446A57"/>
    <w:rsid w:val="004475A5"/>
    <w:rsid w:val="00447FCD"/>
    <w:rsid w:val="004500D8"/>
    <w:rsid w:val="0045030A"/>
    <w:rsid w:val="004504C0"/>
    <w:rsid w:val="00450BF5"/>
    <w:rsid w:val="00450FA1"/>
    <w:rsid w:val="00451AE8"/>
    <w:rsid w:val="0045206D"/>
    <w:rsid w:val="0045363C"/>
    <w:rsid w:val="0045383A"/>
    <w:rsid w:val="004550FB"/>
    <w:rsid w:val="00455967"/>
    <w:rsid w:val="00457083"/>
    <w:rsid w:val="00457E5F"/>
    <w:rsid w:val="004602D4"/>
    <w:rsid w:val="0046111A"/>
    <w:rsid w:val="0046140C"/>
    <w:rsid w:val="004618CA"/>
    <w:rsid w:val="00461E58"/>
    <w:rsid w:val="00461E70"/>
    <w:rsid w:val="00462532"/>
    <w:rsid w:val="00462946"/>
    <w:rsid w:val="004630A2"/>
    <w:rsid w:val="00463F43"/>
    <w:rsid w:val="00464B94"/>
    <w:rsid w:val="00464DEB"/>
    <w:rsid w:val="004653A8"/>
    <w:rsid w:val="00465A0B"/>
    <w:rsid w:val="004669F7"/>
    <w:rsid w:val="00467587"/>
    <w:rsid w:val="004676FC"/>
    <w:rsid w:val="0047077C"/>
    <w:rsid w:val="00470B05"/>
    <w:rsid w:val="004714DB"/>
    <w:rsid w:val="0047207C"/>
    <w:rsid w:val="00472CD6"/>
    <w:rsid w:val="00473BAF"/>
    <w:rsid w:val="00474E3C"/>
    <w:rsid w:val="00474ECF"/>
    <w:rsid w:val="0047704D"/>
    <w:rsid w:val="0047741A"/>
    <w:rsid w:val="00480A58"/>
    <w:rsid w:val="004815B2"/>
    <w:rsid w:val="00481F1E"/>
    <w:rsid w:val="00482151"/>
    <w:rsid w:val="00483A03"/>
    <w:rsid w:val="004842B4"/>
    <w:rsid w:val="004845E9"/>
    <w:rsid w:val="00484A5B"/>
    <w:rsid w:val="00485221"/>
    <w:rsid w:val="00485FAD"/>
    <w:rsid w:val="004862A2"/>
    <w:rsid w:val="00487030"/>
    <w:rsid w:val="004877A0"/>
    <w:rsid w:val="00487AED"/>
    <w:rsid w:val="004903D5"/>
    <w:rsid w:val="0049081E"/>
    <w:rsid w:val="004918D4"/>
    <w:rsid w:val="00491EDF"/>
    <w:rsid w:val="00492A3F"/>
    <w:rsid w:val="00494F62"/>
    <w:rsid w:val="00495DB9"/>
    <w:rsid w:val="00495F35"/>
    <w:rsid w:val="004A2001"/>
    <w:rsid w:val="004A2395"/>
    <w:rsid w:val="004A2AC8"/>
    <w:rsid w:val="004A3247"/>
    <w:rsid w:val="004A3590"/>
    <w:rsid w:val="004A395B"/>
    <w:rsid w:val="004A3DEA"/>
    <w:rsid w:val="004A574E"/>
    <w:rsid w:val="004A64BE"/>
    <w:rsid w:val="004A72C1"/>
    <w:rsid w:val="004B00A7"/>
    <w:rsid w:val="004B16F3"/>
    <w:rsid w:val="004B21C0"/>
    <w:rsid w:val="004B25E2"/>
    <w:rsid w:val="004B26D1"/>
    <w:rsid w:val="004B2A0C"/>
    <w:rsid w:val="004B34D7"/>
    <w:rsid w:val="004B36EC"/>
    <w:rsid w:val="004B41B6"/>
    <w:rsid w:val="004B49A4"/>
    <w:rsid w:val="004B5037"/>
    <w:rsid w:val="004B579D"/>
    <w:rsid w:val="004B5B2F"/>
    <w:rsid w:val="004B626A"/>
    <w:rsid w:val="004B660E"/>
    <w:rsid w:val="004B6F1B"/>
    <w:rsid w:val="004B7B10"/>
    <w:rsid w:val="004C01FD"/>
    <w:rsid w:val="004C05BD"/>
    <w:rsid w:val="004C0EAC"/>
    <w:rsid w:val="004C212D"/>
    <w:rsid w:val="004C3B06"/>
    <w:rsid w:val="004C3F97"/>
    <w:rsid w:val="004C4543"/>
    <w:rsid w:val="004C5FF4"/>
    <w:rsid w:val="004C7EE7"/>
    <w:rsid w:val="004D005B"/>
    <w:rsid w:val="004D0860"/>
    <w:rsid w:val="004D16F4"/>
    <w:rsid w:val="004D2DEE"/>
    <w:rsid w:val="004D2E1F"/>
    <w:rsid w:val="004D2F3A"/>
    <w:rsid w:val="004D2F49"/>
    <w:rsid w:val="004D6195"/>
    <w:rsid w:val="004D637D"/>
    <w:rsid w:val="004D72EA"/>
    <w:rsid w:val="004D74AD"/>
    <w:rsid w:val="004D7FD9"/>
    <w:rsid w:val="004E01BE"/>
    <w:rsid w:val="004E05D6"/>
    <w:rsid w:val="004E08FF"/>
    <w:rsid w:val="004E0E7F"/>
    <w:rsid w:val="004E10C3"/>
    <w:rsid w:val="004E1324"/>
    <w:rsid w:val="004E1368"/>
    <w:rsid w:val="004E1369"/>
    <w:rsid w:val="004E19A5"/>
    <w:rsid w:val="004E29C7"/>
    <w:rsid w:val="004E2DDD"/>
    <w:rsid w:val="004E3190"/>
    <w:rsid w:val="004E37E5"/>
    <w:rsid w:val="004E3B31"/>
    <w:rsid w:val="004E3FDB"/>
    <w:rsid w:val="004E45AD"/>
    <w:rsid w:val="004E4623"/>
    <w:rsid w:val="004E5C33"/>
    <w:rsid w:val="004E641B"/>
    <w:rsid w:val="004E6BF1"/>
    <w:rsid w:val="004E7DB3"/>
    <w:rsid w:val="004F1F4A"/>
    <w:rsid w:val="004F23F8"/>
    <w:rsid w:val="004F2539"/>
    <w:rsid w:val="004F296D"/>
    <w:rsid w:val="004F4504"/>
    <w:rsid w:val="004F4765"/>
    <w:rsid w:val="004F508B"/>
    <w:rsid w:val="004F5800"/>
    <w:rsid w:val="004F5CB7"/>
    <w:rsid w:val="004F5EDA"/>
    <w:rsid w:val="004F695F"/>
    <w:rsid w:val="004F6CA4"/>
    <w:rsid w:val="004F6DF6"/>
    <w:rsid w:val="004F6E15"/>
    <w:rsid w:val="00500752"/>
    <w:rsid w:val="00500B03"/>
    <w:rsid w:val="005015D0"/>
    <w:rsid w:val="00501A50"/>
    <w:rsid w:val="0050222D"/>
    <w:rsid w:val="00503AF3"/>
    <w:rsid w:val="00504736"/>
    <w:rsid w:val="00504F28"/>
    <w:rsid w:val="00505ACC"/>
    <w:rsid w:val="0050696D"/>
    <w:rsid w:val="00507784"/>
    <w:rsid w:val="005077B6"/>
    <w:rsid w:val="0051094B"/>
    <w:rsid w:val="005110D7"/>
    <w:rsid w:val="00511495"/>
    <w:rsid w:val="00511D99"/>
    <w:rsid w:val="0051239F"/>
    <w:rsid w:val="005128D3"/>
    <w:rsid w:val="005147E8"/>
    <w:rsid w:val="00514E99"/>
    <w:rsid w:val="005158F2"/>
    <w:rsid w:val="00515908"/>
    <w:rsid w:val="005168C5"/>
    <w:rsid w:val="00516BF1"/>
    <w:rsid w:val="005171BC"/>
    <w:rsid w:val="0052010E"/>
    <w:rsid w:val="00522A74"/>
    <w:rsid w:val="00522EB4"/>
    <w:rsid w:val="00523909"/>
    <w:rsid w:val="00525695"/>
    <w:rsid w:val="00525788"/>
    <w:rsid w:val="0052653D"/>
    <w:rsid w:val="00526566"/>
    <w:rsid w:val="005265A7"/>
    <w:rsid w:val="00526646"/>
    <w:rsid w:val="00526DFC"/>
    <w:rsid w:val="00526F43"/>
    <w:rsid w:val="00526F65"/>
    <w:rsid w:val="00527522"/>
    <w:rsid w:val="00527651"/>
    <w:rsid w:val="00527656"/>
    <w:rsid w:val="00531D51"/>
    <w:rsid w:val="005323F7"/>
    <w:rsid w:val="00532A5A"/>
    <w:rsid w:val="00532F14"/>
    <w:rsid w:val="00533637"/>
    <w:rsid w:val="00533FD6"/>
    <w:rsid w:val="00535AED"/>
    <w:rsid w:val="005363AB"/>
    <w:rsid w:val="00536CCE"/>
    <w:rsid w:val="0053707C"/>
    <w:rsid w:val="00537F46"/>
    <w:rsid w:val="005403A1"/>
    <w:rsid w:val="00540A40"/>
    <w:rsid w:val="00541267"/>
    <w:rsid w:val="00541AAB"/>
    <w:rsid w:val="005421B4"/>
    <w:rsid w:val="00542659"/>
    <w:rsid w:val="00542762"/>
    <w:rsid w:val="005428FA"/>
    <w:rsid w:val="00542AF2"/>
    <w:rsid w:val="00542C09"/>
    <w:rsid w:val="00544EF4"/>
    <w:rsid w:val="0054573C"/>
    <w:rsid w:val="00545E53"/>
    <w:rsid w:val="0054627A"/>
    <w:rsid w:val="00546C07"/>
    <w:rsid w:val="005479D9"/>
    <w:rsid w:val="005513C7"/>
    <w:rsid w:val="00554002"/>
    <w:rsid w:val="00555082"/>
    <w:rsid w:val="005559CA"/>
    <w:rsid w:val="00556C8B"/>
    <w:rsid w:val="00556F15"/>
    <w:rsid w:val="005572BD"/>
    <w:rsid w:val="00557A12"/>
    <w:rsid w:val="00557B25"/>
    <w:rsid w:val="00557E93"/>
    <w:rsid w:val="00560AC7"/>
    <w:rsid w:val="00561AFB"/>
    <w:rsid w:val="00561FA8"/>
    <w:rsid w:val="00563255"/>
    <w:rsid w:val="005635ED"/>
    <w:rsid w:val="00563AFC"/>
    <w:rsid w:val="005648CB"/>
    <w:rsid w:val="00565253"/>
    <w:rsid w:val="00565D13"/>
    <w:rsid w:val="00566001"/>
    <w:rsid w:val="005668B7"/>
    <w:rsid w:val="00566B55"/>
    <w:rsid w:val="00570191"/>
    <w:rsid w:val="00570570"/>
    <w:rsid w:val="00570BC3"/>
    <w:rsid w:val="00572512"/>
    <w:rsid w:val="00572673"/>
    <w:rsid w:val="0057388B"/>
    <w:rsid w:val="00573EE6"/>
    <w:rsid w:val="00575340"/>
    <w:rsid w:val="0057547F"/>
    <w:rsid w:val="005754EE"/>
    <w:rsid w:val="005758F3"/>
    <w:rsid w:val="0057617E"/>
    <w:rsid w:val="00576407"/>
    <w:rsid w:val="00576436"/>
    <w:rsid w:val="00576497"/>
    <w:rsid w:val="005766B7"/>
    <w:rsid w:val="00576811"/>
    <w:rsid w:val="005768FB"/>
    <w:rsid w:val="005769F0"/>
    <w:rsid w:val="00577137"/>
    <w:rsid w:val="00577DB8"/>
    <w:rsid w:val="00580800"/>
    <w:rsid w:val="00580CC9"/>
    <w:rsid w:val="00581917"/>
    <w:rsid w:val="005822B8"/>
    <w:rsid w:val="005834E9"/>
    <w:rsid w:val="005835E7"/>
    <w:rsid w:val="0058397F"/>
    <w:rsid w:val="00583BF8"/>
    <w:rsid w:val="00585F33"/>
    <w:rsid w:val="00590B4D"/>
    <w:rsid w:val="00591124"/>
    <w:rsid w:val="00592543"/>
    <w:rsid w:val="00595D6D"/>
    <w:rsid w:val="00597024"/>
    <w:rsid w:val="005A0274"/>
    <w:rsid w:val="005A095C"/>
    <w:rsid w:val="005A1476"/>
    <w:rsid w:val="005A16D5"/>
    <w:rsid w:val="005A1B88"/>
    <w:rsid w:val="005A2516"/>
    <w:rsid w:val="005A3354"/>
    <w:rsid w:val="005A456F"/>
    <w:rsid w:val="005A5D44"/>
    <w:rsid w:val="005A6081"/>
    <w:rsid w:val="005A669D"/>
    <w:rsid w:val="005A72C2"/>
    <w:rsid w:val="005A7417"/>
    <w:rsid w:val="005A7548"/>
    <w:rsid w:val="005A75D8"/>
    <w:rsid w:val="005A7E3B"/>
    <w:rsid w:val="005A7F96"/>
    <w:rsid w:val="005B2952"/>
    <w:rsid w:val="005B4FAC"/>
    <w:rsid w:val="005B5921"/>
    <w:rsid w:val="005B64A0"/>
    <w:rsid w:val="005B713E"/>
    <w:rsid w:val="005B7E1B"/>
    <w:rsid w:val="005B7E22"/>
    <w:rsid w:val="005C03B6"/>
    <w:rsid w:val="005C0682"/>
    <w:rsid w:val="005C0A66"/>
    <w:rsid w:val="005C0EE6"/>
    <w:rsid w:val="005C2A0A"/>
    <w:rsid w:val="005C3059"/>
    <w:rsid w:val="005C3323"/>
    <w:rsid w:val="005C348E"/>
    <w:rsid w:val="005C3D44"/>
    <w:rsid w:val="005C42B1"/>
    <w:rsid w:val="005C57CB"/>
    <w:rsid w:val="005C68E1"/>
    <w:rsid w:val="005C6E8E"/>
    <w:rsid w:val="005C7BB8"/>
    <w:rsid w:val="005D0E1A"/>
    <w:rsid w:val="005D17EA"/>
    <w:rsid w:val="005D203B"/>
    <w:rsid w:val="005D2126"/>
    <w:rsid w:val="005D35EA"/>
    <w:rsid w:val="005D3763"/>
    <w:rsid w:val="005D4507"/>
    <w:rsid w:val="005D55E1"/>
    <w:rsid w:val="005D5757"/>
    <w:rsid w:val="005D5FA3"/>
    <w:rsid w:val="005D6AE3"/>
    <w:rsid w:val="005D7E2A"/>
    <w:rsid w:val="005E0012"/>
    <w:rsid w:val="005E18F8"/>
    <w:rsid w:val="005E19F7"/>
    <w:rsid w:val="005E4F04"/>
    <w:rsid w:val="005E5090"/>
    <w:rsid w:val="005E5E90"/>
    <w:rsid w:val="005E6203"/>
    <w:rsid w:val="005E62C2"/>
    <w:rsid w:val="005E65D7"/>
    <w:rsid w:val="005E6B45"/>
    <w:rsid w:val="005E6C71"/>
    <w:rsid w:val="005F0934"/>
    <w:rsid w:val="005F0963"/>
    <w:rsid w:val="005F2824"/>
    <w:rsid w:val="005F2AA3"/>
    <w:rsid w:val="005F2EBA"/>
    <w:rsid w:val="005F3323"/>
    <w:rsid w:val="005F35ED"/>
    <w:rsid w:val="005F3D39"/>
    <w:rsid w:val="005F541F"/>
    <w:rsid w:val="005F7812"/>
    <w:rsid w:val="005F7A88"/>
    <w:rsid w:val="00601012"/>
    <w:rsid w:val="00601221"/>
    <w:rsid w:val="00601D0C"/>
    <w:rsid w:val="00602C48"/>
    <w:rsid w:val="00603A0E"/>
    <w:rsid w:val="00603A1A"/>
    <w:rsid w:val="006041FB"/>
    <w:rsid w:val="006046D5"/>
    <w:rsid w:val="00604BC9"/>
    <w:rsid w:val="006058AE"/>
    <w:rsid w:val="0060599E"/>
    <w:rsid w:val="00605A21"/>
    <w:rsid w:val="00607A93"/>
    <w:rsid w:val="00610ACD"/>
    <w:rsid w:val="00610C08"/>
    <w:rsid w:val="00611F74"/>
    <w:rsid w:val="006131F8"/>
    <w:rsid w:val="006131F9"/>
    <w:rsid w:val="00614C73"/>
    <w:rsid w:val="00615228"/>
    <w:rsid w:val="00615641"/>
    <w:rsid w:val="00615772"/>
    <w:rsid w:val="00620150"/>
    <w:rsid w:val="00620869"/>
    <w:rsid w:val="00620DC3"/>
    <w:rsid w:val="00621256"/>
    <w:rsid w:val="00621277"/>
    <w:rsid w:val="00621354"/>
    <w:rsid w:val="00621C8A"/>
    <w:rsid w:val="00621FCC"/>
    <w:rsid w:val="006223BF"/>
    <w:rsid w:val="006224D2"/>
    <w:rsid w:val="00622E4B"/>
    <w:rsid w:val="006231CA"/>
    <w:rsid w:val="0062565F"/>
    <w:rsid w:val="00626998"/>
    <w:rsid w:val="006276D4"/>
    <w:rsid w:val="00627D2F"/>
    <w:rsid w:val="00627D69"/>
    <w:rsid w:val="006329C1"/>
    <w:rsid w:val="006333DA"/>
    <w:rsid w:val="006335D6"/>
    <w:rsid w:val="00633BB0"/>
    <w:rsid w:val="006341F0"/>
    <w:rsid w:val="0063500B"/>
    <w:rsid w:val="00635134"/>
    <w:rsid w:val="006356E2"/>
    <w:rsid w:val="00635E6C"/>
    <w:rsid w:val="006370A2"/>
    <w:rsid w:val="00640408"/>
    <w:rsid w:val="00641B77"/>
    <w:rsid w:val="00642A65"/>
    <w:rsid w:val="00644268"/>
    <w:rsid w:val="00644590"/>
    <w:rsid w:val="00645DCE"/>
    <w:rsid w:val="00645E27"/>
    <w:rsid w:val="006465AC"/>
    <w:rsid w:val="006465BF"/>
    <w:rsid w:val="00650D1C"/>
    <w:rsid w:val="006515CD"/>
    <w:rsid w:val="006535E5"/>
    <w:rsid w:val="00653ABD"/>
    <w:rsid w:val="00653B22"/>
    <w:rsid w:val="0065579C"/>
    <w:rsid w:val="006567B1"/>
    <w:rsid w:val="00657BF4"/>
    <w:rsid w:val="006603FB"/>
    <w:rsid w:val="006608DF"/>
    <w:rsid w:val="006610D5"/>
    <w:rsid w:val="006622A4"/>
    <w:rsid w:val="006623AC"/>
    <w:rsid w:val="006627BF"/>
    <w:rsid w:val="00663921"/>
    <w:rsid w:val="006645F0"/>
    <w:rsid w:val="00664853"/>
    <w:rsid w:val="006671A9"/>
    <w:rsid w:val="006678AF"/>
    <w:rsid w:val="00667F7B"/>
    <w:rsid w:val="00667FC9"/>
    <w:rsid w:val="006701EF"/>
    <w:rsid w:val="006702A3"/>
    <w:rsid w:val="0067156A"/>
    <w:rsid w:val="006719D1"/>
    <w:rsid w:val="00672A9D"/>
    <w:rsid w:val="00673157"/>
    <w:rsid w:val="00673BA5"/>
    <w:rsid w:val="00675A9E"/>
    <w:rsid w:val="00675C99"/>
    <w:rsid w:val="00677466"/>
    <w:rsid w:val="00677C91"/>
    <w:rsid w:val="00680058"/>
    <w:rsid w:val="0068055D"/>
    <w:rsid w:val="006807CE"/>
    <w:rsid w:val="00680BF8"/>
    <w:rsid w:val="00681F9F"/>
    <w:rsid w:val="00682B8A"/>
    <w:rsid w:val="00683123"/>
    <w:rsid w:val="00683759"/>
    <w:rsid w:val="006838AA"/>
    <w:rsid w:val="00683DAE"/>
    <w:rsid w:val="00683F19"/>
    <w:rsid w:val="006840EA"/>
    <w:rsid w:val="006844E2"/>
    <w:rsid w:val="00684E67"/>
    <w:rsid w:val="00685267"/>
    <w:rsid w:val="006872AE"/>
    <w:rsid w:val="00690082"/>
    <w:rsid w:val="00690252"/>
    <w:rsid w:val="006909BD"/>
    <w:rsid w:val="00692A07"/>
    <w:rsid w:val="00692DCE"/>
    <w:rsid w:val="00694579"/>
    <w:rsid w:val="006946BB"/>
    <w:rsid w:val="00695516"/>
    <w:rsid w:val="006959D5"/>
    <w:rsid w:val="0069672B"/>
    <w:rsid w:val="006969FA"/>
    <w:rsid w:val="006A0AAE"/>
    <w:rsid w:val="006A2CB3"/>
    <w:rsid w:val="006A35D5"/>
    <w:rsid w:val="006A39FC"/>
    <w:rsid w:val="006A5382"/>
    <w:rsid w:val="006A62DE"/>
    <w:rsid w:val="006A69C2"/>
    <w:rsid w:val="006A748A"/>
    <w:rsid w:val="006B1DF4"/>
    <w:rsid w:val="006B27F5"/>
    <w:rsid w:val="006B4589"/>
    <w:rsid w:val="006B4B11"/>
    <w:rsid w:val="006B5E22"/>
    <w:rsid w:val="006B6484"/>
    <w:rsid w:val="006B682E"/>
    <w:rsid w:val="006B6FCE"/>
    <w:rsid w:val="006B7B0F"/>
    <w:rsid w:val="006C0BAC"/>
    <w:rsid w:val="006C139F"/>
    <w:rsid w:val="006C1E86"/>
    <w:rsid w:val="006C419E"/>
    <w:rsid w:val="006C46B4"/>
    <w:rsid w:val="006C4A31"/>
    <w:rsid w:val="006C5593"/>
    <w:rsid w:val="006C5AC2"/>
    <w:rsid w:val="006C6AFB"/>
    <w:rsid w:val="006D2735"/>
    <w:rsid w:val="006D2E74"/>
    <w:rsid w:val="006D45B2"/>
    <w:rsid w:val="006D4E1D"/>
    <w:rsid w:val="006E0573"/>
    <w:rsid w:val="006E0FCC"/>
    <w:rsid w:val="006E1D97"/>
    <w:rsid w:val="006E1E96"/>
    <w:rsid w:val="006E3156"/>
    <w:rsid w:val="006E3231"/>
    <w:rsid w:val="006E4413"/>
    <w:rsid w:val="006E456B"/>
    <w:rsid w:val="006E5E21"/>
    <w:rsid w:val="006E7128"/>
    <w:rsid w:val="006F01DC"/>
    <w:rsid w:val="006F1E5C"/>
    <w:rsid w:val="006F2648"/>
    <w:rsid w:val="006F2F10"/>
    <w:rsid w:val="006F3E8C"/>
    <w:rsid w:val="006F40C8"/>
    <w:rsid w:val="006F427C"/>
    <w:rsid w:val="006F482B"/>
    <w:rsid w:val="006F49F8"/>
    <w:rsid w:val="006F4E93"/>
    <w:rsid w:val="006F5896"/>
    <w:rsid w:val="006F61CF"/>
    <w:rsid w:val="006F6311"/>
    <w:rsid w:val="006F63A5"/>
    <w:rsid w:val="00701952"/>
    <w:rsid w:val="00701BF7"/>
    <w:rsid w:val="00701C7F"/>
    <w:rsid w:val="00702556"/>
    <w:rsid w:val="0070277E"/>
    <w:rsid w:val="00703C2F"/>
    <w:rsid w:val="007040D5"/>
    <w:rsid w:val="00704156"/>
    <w:rsid w:val="007059DF"/>
    <w:rsid w:val="00705D93"/>
    <w:rsid w:val="00706194"/>
    <w:rsid w:val="007069FC"/>
    <w:rsid w:val="00711221"/>
    <w:rsid w:val="00711C7C"/>
    <w:rsid w:val="00712675"/>
    <w:rsid w:val="007126CD"/>
    <w:rsid w:val="00713808"/>
    <w:rsid w:val="007150C8"/>
    <w:rsid w:val="00715142"/>
    <w:rsid w:val="007151B6"/>
    <w:rsid w:val="0071520D"/>
    <w:rsid w:val="0071577C"/>
    <w:rsid w:val="00715EDB"/>
    <w:rsid w:val="007160D5"/>
    <w:rsid w:val="007163FB"/>
    <w:rsid w:val="0071766B"/>
    <w:rsid w:val="00717C2E"/>
    <w:rsid w:val="00720002"/>
    <w:rsid w:val="007204FA"/>
    <w:rsid w:val="007210B9"/>
    <w:rsid w:val="007213B3"/>
    <w:rsid w:val="00721986"/>
    <w:rsid w:val="00722554"/>
    <w:rsid w:val="007226DD"/>
    <w:rsid w:val="007234EA"/>
    <w:rsid w:val="00723F82"/>
    <w:rsid w:val="0072457F"/>
    <w:rsid w:val="00725406"/>
    <w:rsid w:val="0072621B"/>
    <w:rsid w:val="00727F47"/>
    <w:rsid w:val="00730555"/>
    <w:rsid w:val="007307BA"/>
    <w:rsid w:val="007312CC"/>
    <w:rsid w:val="00732291"/>
    <w:rsid w:val="00732A81"/>
    <w:rsid w:val="007335CB"/>
    <w:rsid w:val="00734021"/>
    <w:rsid w:val="007346A5"/>
    <w:rsid w:val="007357C9"/>
    <w:rsid w:val="00736A64"/>
    <w:rsid w:val="0073703B"/>
    <w:rsid w:val="00737AB4"/>
    <w:rsid w:val="00737C0D"/>
    <w:rsid w:val="00737F6A"/>
    <w:rsid w:val="00740DC5"/>
    <w:rsid w:val="007410B6"/>
    <w:rsid w:val="00741681"/>
    <w:rsid w:val="00744C6F"/>
    <w:rsid w:val="00744F72"/>
    <w:rsid w:val="00744FD8"/>
    <w:rsid w:val="007457F6"/>
    <w:rsid w:val="00745ABB"/>
    <w:rsid w:val="0074663A"/>
    <w:rsid w:val="00746B09"/>
    <w:rsid w:val="00746E38"/>
    <w:rsid w:val="00747CD5"/>
    <w:rsid w:val="00750A20"/>
    <w:rsid w:val="00751444"/>
    <w:rsid w:val="0075233D"/>
    <w:rsid w:val="007531E1"/>
    <w:rsid w:val="00753B51"/>
    <w:rsid w:val="00754831"/>
    <w:rsid w:val="00755D64"/>
    <w:rsid w:val="00756629"/>
    <w:rsid w:val="007575D2"/>
    <w:rsid w:val="00757B4F"/>
    <w:rsid w:val="00757B69"/>
    <w:rsid w:val="00757B6A"/>
    <w:rsid w:val="00757B9F"/>
    <w:rsid w:val="00760152"/>
    <w:rsid w:val="00760A8C"/>
    <w:rsid w:val="007610E0"/>
    <w:rsid w:val="0076118F"/>
    <w:rsid w:val="00761D67"/>
    <w:rsid w:val="007621AA"/>
    <w:rsid w:val="0076260A"/>
    <w:rsid w:val="007633A4"/>
    <w:rsid w:val="007640CC"/>
    <w:rsid w:val="007643B9"/>
    <w:rsid w:val="00764A67"/>
    <w:rsid w:val="00764D44"/>
    <w:rsid w:val="00764FE5"/>
    <w:rsid w:val="007650C1"/>
    <w:rsid w:val="007678F5"/>
    <w:rsid w:val="00770027"/>
    <w:rsid w:val="00770342"/>
    <w:rsid w:val="00770A3B"/>
    <w:rsid w:val="00770DC5"/>
    <w:rsid w:val="00770F6B"/>
    <w:rsid w:val="00771526"/>
    <w:rsid w:val="00771883"/>
    <w:rsid w:val="00772666"/>
    <w:rsid w:val="0077434A"/>
    <w:rsid w:val="00774B91"/>
    <w:rsid w:val="00775EDB"/>
    <w:rsid w:val="00776DC2"/>
    <w:rsid w:val="007776D7"/>
    <w:rsid w:val="0077797D"/>
    <w:rsid w:val="00780122"/>
    <w:rsid w:val="00780BBB"/>
    <w:rsid w:val="00780DD9"/>
    <w:rsid w:val="00781713"/>
    <w:rsid w:val="0078214B"/>
    <w:rsid w:val="00783B3C"/>
    <w:rsid w:val="0078410A"/>
    <w:rsid w:val="00784134"/>
    <w:rsid w:val="0078448A"/>
    <w:rsid w:val="0078498A"/>
    <w:rsid w:val="00785045"/>
    <w:rsid w:val="007855EB"/>
    <w:rsid w:val="00785F25"/>
    <w:rsid w:val="0078639B"/>
    <w:rsid w:val="00786861"/>
    <w:rsid w:val="00786C29"/>
    <w:rsid w:val="007878FE"/>
    <w:rsid w:val="0079023E"/>
    <w:rsid w:val="0079054F"/>
    <w:rsid w:val="00790E17"/>
    <w:rsid w:val="00791EA5"/>
    <w:rsid w:val="00792207"/>
    <w:rsid w:val="00792B64"/>
    <w:rsid w:val="00792E29"/>
    <w:rsid w:val="007930BF"/>
    <w:rsid w:val="0079379A"/>
    <w:rsid w:val="0079381B"/>
    <w:rsid w:val="0079402C"/>
    <w:rsid w:val="00794819"/>
    <w:rsid w:val="00794953"/>
    <w:rsid w:val="00797920"/>
    <w:rsid w:val="007A0479"/>
    <w:rsid w:val="007A1F2F"/>
    <w:rsid w:val="007A26C5"/>
    <w:rsid w:val="007A2A5C"/>
    <w:rsid w:val="007A324A"/>
    <w:rsid w:val="007A4647"/>
    <w:rsid w:val="007A5150"/>
    <w:rsid w:val="007A5373"/>
    <w:rsid w:val="007A55DD"/>
    <w:rsid w:val="007A6DA8"/>
    <w:rsid w:val="007A7195"/>
    <w:rsid w:val="007A789F"/>
    <w:rsid w:val="007B06E4"/>
    <w:rsid w:val="007B24EF"/>
    <w:rsid w:val="007B2D3D"/>
    <w:rsid w:val="007B37EB"/>
    <w:rsid w:val="007B3E18"/>
    <w:rsid w:val="007B439B"/>
    <w:rsid w:val="007B52C0"/>
    <w:rsid w:val="007B5A9C"/>
    <w:rsid w:val="007B75BC"/>
    <w:rsid w:val="007C0082"/>
    <w:rsid w:val="007C0BD6"/>
    <w:rsid w:val="007C0C3D"/>
    <w:rsid w:val="007C114B"/>
    <w:rsid w:val="007C1BD1"/>
    <w:rsid w:val="007C3257"/>
    <w:rsid w:val="007C3806"/>
    <w:rsid w:val="007C4BAD"/>
    <w:rsid w:val="007C4EFD"/>
    <w:rsid w:val="007C5BB7"/>
    <w:rsid w:val="007C6E08"/>
    <w:rsid w:val="007C76BF"/>
    <w:rsid w:val="007C7951"/>
    <w:rsid w:val="007C7FB0"/>
    <w:rsid w:val="007D0007"/>
    <w:rsid w:val="007D0035"/>
    <w:rsid w:val="007D07D5"/>
    <w:rsid w:val="007D11A3"/>
    <w:rsid w:val="007D14D8"/>
    <w:rsid w:val="007D1C64"/>
    <w:rsid w:val="007D1D12"/>
    <w:rsid w:val="007D1EE2"/>
    <w:rsid w:val="007D32DD"/>
    <w:rsid w:val="007D3AA6"/>
    <w:rsid w:val="007D60F6"/>
    <w:rsid w:val="007D6DCE"/>
    <w:rsid w:val="007D72C4"/>
    <w:rsid w:val="007D73BE"/>
    <w:rsid w:val="007D7902"/>
    <w:rsid w:val="007D7D35"/>
    <w:rsid w:val="007E0042"/>
    <w:rsid w:val="007E02B0"/>
    <w:rsid w:val="007E057F"/>
    <w:rsid w:val="007E0B01"/>
    <w:rsid w:val="007E2AD0"/>
    <w:rsid w:val="007E2CFE"/>
    <w:rsid w:val="007E3052"/>
    <w:rsid w:val="007E3E91"/>
    <w:rsid w:val="007E4DE6"/>
    <w:rsid w:val="007E53C7"/>
    <w:rsid w:val="007E5628"/>
    <w:rsid w:val="007E59C9"/>
    <w:rsid w:val="007E630E"/>
    <w:rsid w:val="007E6798"/>
    <w:rsid w:val="007E6C83"/>
    <w:rsid w:val="007E70CF"/>
    <w:rsid w:val="007E7F2C"/>
    <w:rsid w:val="007F0072"/>
    <w:rsid w:val="007F0FAB"/>
    <w:rsid w:val="007F0FDB"/>
    <w:rsid w:val="007F1A3C"/>
    <w:rsid w:val="007F1B03"/>
    <w:rsid w:val="007F2EB6"/>
    <w:rsid w:val="007F4C41"/>
    <w:rsid w:val="007F54C3"/>
    <w:rsid w:val="007F582C"/>
    <w:rsid w:val="007F5B54"/>
    <w:rsid w:val="007F6EB9"/>
    <w:rsid w:val="007F708D"/>
    <w:rsid w:val="007F75A1"/>
    <w:rsid w:val="007F761E"/>
    <w:rsid w:val="007F7DCC"/>
    <w:rsid w:val="00800703"/>
    <w:rsid w:val="00800CD4"/>
    <w:rsid w:val="00800F70"/>
    <w:rsid w:val="00801F07"/>
    <w:rsid w:val="00801F6C"/>
    <w:rsid w:val="0080232B"/>
    <w:rsid w:val="00802925"/>
    <w:rsid w:val="00802949"/>
    <w:rsid w:val="00802CE2"/>
    <w:rsid w:val="0080301E"/>
    <w:rsid w:val="0080305F"/>
    <w:rsid w:val="0080315E"/>
    <w:rsid w:val="0080365F"/>
    <w:rsid w:val="00803CA1"/>
    <w:rsid w:val="00807775"/>
    <w:rsid w:val="00812922"/>
    <w:rsid w:val="00812BE5"/>
    <w:rsid w:val="00813DC8"/>
    <w:rsid w:val="00814D62"/>
    <w:rsid w:val="00814F3E"/>
    <w:rsid w:val="00814F6E"/>
    <w:rsid w:val="00816773"/>
    <w:rsid w:val="008172A3"/>
    <w:rsid w:val="00817429"/>
    <w:rsid w:val="008209F2"/>
    <w:rsid w:val="008210B0"/>
    <w:rsid w:val="00821514"/>
    <w:rsid w:val="00821E35"/>
    <w:rsid w:val="00823D78"/>
    <w:rsid w:val="0082443E"/>
    <w:rsid w:val="00824591"/>
    <w:rsid w:val="00824AED"/>
    <w:rsid w:val="00825147"/>
    <w:rsid w:val="0082545B"/>
    <w:rsid w:val="0082556A"/>
    <w:rsid w:val="00825C5D"/>
    <w:rsid w:val="00826792"/>
    <w:rsid w:val="00827820"/>
    <w:rsid w:val="0083026C"/>
    <w:rsid w:val="0083085F"/>
    <w:rsid w:val="008313E0"/>
    <w:rsid w:val="00831804"/>
    <w:rsid w:val="00831B8B"/>
    <w:rsid w:val="00832733"/>
    <w:rsid w:val="008330FC"/>
    <w:rsid w:val="0083405D"/>
    <w:rsid w:val="0083442D"/>
    <w:rsid w:val="008352D4"/>
    <w:rsid w:val="00835FA0"/>
    <w:rsid w:val="00836A38"/>
    <w:rsid w:val="00836DB9"/>
    <w:rsid w:val="00837200"/>
    <w:rsid w:val="008375A8"/>
    <w:rsid w:val="00837C67"/>
    <w:rsid w:val="0084055D"/>
    <w:rsid w:val="008415B0"/>
    <w:rsid w:val="00841E06"/>
    <w:rsid w:val="00842028"/>
    <w:rsid w:val="0084218A"/>
    <w:rsid w:val="008432FC"/>
    <w:rsid w:val="008436B8"/>
    <w:rsid w:val="008460B6"/>
    <w:rsid w:val="008466A5"/>
    <w:rsid w:val="0084778C"/>
    <w:rsid w:val="00850662"/>
    <w:rsid w:val="00850A26"/>
    <w:rsid w:val="00850B92"/>
    <w:rsid w:val="00850C9D"/>
    <w:rsid w:val="00851867"/>
    <w:rsid w:val="00851C20"/>
    <w:rsid w:val="00851C98"/>
    <w:rsid w:val="00852B59"/>
    <w:rsid w:val="00853764"/>
    <w:rsid w:val="008538EE"/>
    <w:rsid w:val="00854540"/>
    <w:rsid w:val="008547DD"/>
    <w:rsid w:val="00856272"/>
    <w:rsid w:val="008563FF"/>
    <w:rsid w:val="0085771A"/>
    <w:rsid w:val="00857917"/>
    <w:rsid w:val="0086018B"/>
    <w:rsid w:val="008611D5"/>
    <w:rsid w:val="008611DD"/>
    <w:rsid w:val="00861563"/>
    <w:rsid w:val="00861B2B"/>
    <w:rsid w:val="008620DE"/>
    <w:rsid w:val="008633E0"/>
    <w:rsid w:val="0086462E"/>
    <w:rsid w:val="00865AB5"/>
    <w:rsid w:val="00866867"/>
    <w:rsid w:val="00866FED"/>
    <w:rsid w:val="00867A2E"/>
    <w:rsid w:val="00870071"/>
    <w:rsid w:val="00871BE2"/>
    <w:rsid w:val="00872257"/>
    <w:rsid w:val="00872271"/>
    <w:rsid w:val="008726A1"/>
    <w:rsid w:val="00872B53"/>
    <w:rsid w:val="0087349D"/>
    <w:rsid w:val="00873ED5"/>
    <w:rsid w:val="00875384"/>
    <w:rsid w:val="008753E6"/>
    <w:rsid w:val="008754A0"/>
    <w:rsid w:val="008765F2"/>
    <w:rsid w:val="0087664A"/>
    <w:rsid w:val="0087738C"/>
    <w:rsid w:val="0088012D"/>
    <w:rsid w:val="008801F3"/>
    <w:rsid w:val="008802AF"/>
    <w:rsid w:val="00880D1E"/>
    <w:rsid w:val="00880EA0"/>
    <w:rsid w:val="00881926"/>
    <w:rsid w:val="00881DF3"/>
    <w:rsid w:val="0088318F"/>
    <w:rsid w:val="0088331D"/>
    <w:rsid w:val="0088380C"/>
    <w:rsid w:val="00884078"/>
    <w:rsid w:val="0088438E"/>
    <w:rsid w:val="00884F2D"/>
    <w:rsid w:val="008852B0"/>
    <w:rsid w:val="00885AE7"/>
    <w:rsid w:val="00886AEF"/>
    <w:rsid w:val="00886B60"/>
    <w:rsid w:val="00887889"/>
    <w:rsid w:val="0089042B"/>
    <w:rsid w:val="008904EC"/>
    <w:rsid w:val="00891372"/>
    <w:rsid w:val="00891CA7"/>
    <w:rsid w:val="00891E25"/>
    <w:rsid w:val="008920FF"/>
    <w:rsid w:val="008926E8"/>
    <w:rsid w:val="0089336C"/>
    <w:rsid w:val="00894F19"/>
    <w:rsid w:val="008953CA"/>
    <w:rsid w:val="00895781"/>
    <w:rsid w:val="00895DF8"/>
    <w:rsid w:val="00895E9A"/>
    <w:rsid w:val="008960ED"/>
    <w:rsid w:val="00896465"/>
    <w:rsid w:val="00896A10"/>
    <w:rsid w:val="0089704E"/>
    <w:rsid w:val="008971B5"/>
    <w:rsid w:val="00897F9E"/>
    <w:rsid w:val="008A0858"/>
    <w:rsid w:val="008A0E73"/>
    <w:rsid w:val="008A112D"/>
    <w:rsid w:val="008A17A6"/>
    <w:rsid w:val="008A2F1B"/>
    <w:rsid w:val="008A386F"/>
    <w:rsid w:val="008A39AA"/>
    <w:rsid w:val="008A409C"/>
    <w:rsid w:val="008A45B0"/>
    <w:rsid w:val="008A594F"/>
    <w:rsid w:val="008A5C2C"/>
    <w:rsid w:val="008A5D26"/>
    <w:rsid w:val="008A6B13"/>
    <w:rsid w:val="008A6B48"/>
    <w:rsid w:val="008A6ECB"/>
    <w:rsid w:val="008A73E4"/>
    <w:rsid w:val="008A7D27"/>
    <w:rsid w:val="008B0A69"/>
    <w:rsid w:val="008B0BF9"/>
    <w:rsid w:val="008B17C9"/>
    <w:rsid w:val="008B1C76"/>
    <w:rsid w:val="008B2393"/>
    <w:rsid w:val="008B2866"/>
    <w:rsid w:val="008B3859"/>
    <w:rsid w:val="008B436D"/>
    <w:rsid w:val="008B4E49"/>
    <w:rsid w:val="008B50CC"/>
    <w:rsid w:val="008B51DB"/>
    <w:rsid w:val="008B6ABB"/>
    <w:rsid w:val="008B7712"/>
    <w:rsid w:val="008B7B26"/>
    <w:rsid w:val="008C17CC"/>
    <w:rsid w:val="008C3524"/>
    <w:rsid w:val="008C3841"/>
    <w:rsid w:val="008C3BB4"/>
    <w:rsid w:val="008C4061"/>
    <w:rsid w:val="008C4229"/>
    <w:rsid w:val="008C519A"/>
    <w:rsid w:val="008C5BE0"/>
    <w:rsid w:val="008C71D5"/>
    <w:rsid w:val="008C7233"/>
    <w:rsid w:val="008C7EDC"/>
    <w:rsid w:val="008D1BE8"/>
    <w:rsid w:val="008D2434"/>
    <w:rsid w:val="008D26E2"/>
    <w:rsid w:val="008D3B3E"/>
    <w:rsid w:val="008D480C"/>
    <w:rsid w:val="008D4C67"/>
    <w:rsid w:val="008D7A21"/>
    <w:rsid w:val="008E11DF"/>
    <w:rsid w:val="008E1492"/>
    <w:rsid w:val="008E171D"/>
    <w:rsid w:val="008E1FC4"/>
    <w:rsid w:val="008E2785"/>
    <w:rsid w:val="008E2A07"/>
    <w:rsid w:val="008E48BF"/>
    <w:rsid w:val="008E5740"/>
    <w:rsid w:val="008E6DA7"/>
    <w:rsid w:val="008E72C9"/>
    <w:rsid w:val="008E78A3"/>
    <w:rsid w:val="008E7A59"/>
    <w:rsid w:val="008F0654"/>
    <w:rsid w:val="008F06CB"/>
    <w:rsid w:val="008F2E83"/>
    <w:rsid w:val="008F5B47"/>
    <w:rsid w:val="008F612A"/>
    <w:rsid w:val="008F6254"/>
    <w:rsid w:val="00902213"/>
    <w:rsid w:val="0090267A"/>
    <w:rsid w:val="0090293D"/>
    <w:rsid w:val="00903039"/>
    <w:rsid w:val="00903355"/>
    <w:rsid w:val="009034DE"/>
    <w:rsid w:val="009040A0"/>
    <w:rsid w:val="00905396"/>
    <w:rsid w:val="009057C3"/>
    <w:rsid w:val="0090605D"/>
    <w:rsid w:val="0090623A"/>
    <w:rsid w:val="00906419"/>
    <w:rsid w:val="00906465"/>
    <w:rsid w:val="00906822"/>
    <w:rsid w:val="00906B16"/>
    <w:rsid w:val="0090784D"/>
    <w:rsid w:val="0091243F"/>
    <w:rsid w:val="00912500"/>
    <w:rsid w:val="00912889"/>
    <w:rsid w:val="0091342B"/>
    <w:rsid w:val="00913A42"/>
    <w:rsid w:val="00914167"/>
    <w:rsid w:val="009143DB"/>
    <w:rsid w:val="009143E0"/>
    <w:rsid w:val="009144FB"/>
    <w:rsid w:val="009149E1"/>
    <w:rsid w:val="0091504F"/>
    <w:rsid w:val="00915065"/>
    <w:rsid w:val="009158CA"/>
    <w:rsid w:val="00916CED"/>
    <w:rsid w:val="009174CB"/>
    <w:rsid w:val="00917CE5"/>
    <w:rsid w:val="00917DD4"/>
    <w:rsid w:val="00920FFB"/>
    <w:rsid w:val="0092171E"/>
    <w:rsid w:val="009217C0"/>
    <w:rsid w:val="0092390C"/>
    <w:rsid w:val="009249A7"/>
    <w:rsid w:val="00924EA6"/>
    <w:rsid w:val="00924EBD"/>
    <w:rsid w:val="00925017"/>
    <w:rsid w:val="00925241"/>
    <w:rsid w:val="009252AD"/>
    <w:rsid w:val="00925CEC"/>
    <w:rsid w:val="00926A3F"/>
    <w:rsid w:val="00927375"/>
    <w:rsid w:val="0092794E"/>
    <w:rsid w:val="00927DD4"/>
    <w:rsid w:val="00930BDD"/>
    <w:rsid w:val="00930D30"/>
    <w:rsid w:val="00931BC5"/>
    <w:rsid w:val="009321D3"/>
    <w:rsid w:val="009332A2"/>
    <w:rsid w:val="00933966"/>
    <w:rsid w:val="00934FD0"/>
    <w:rsid w:val="00935796"/>
    <w:rsid w:val="00935D89"/>
    <w:rsid w:val="00936221"/>
    <w:rsid w:val="0093749B"/>
    <w:rsid w:val="0093756E"/>
    <w:rsid w:val="00937598"/>
    <w:rsid w:val="0093790B"/>
    <w:rsid w:val="00943751"/>
    <w:rsid w:val="00944086"/>
    <w:rsid w:val="00944891"/>
    <w:rsid w:val="00945575"/>
    <w:rsid w:val="00945B1D"/>
    <w:rsid w:val="009463F9"/>
    <w:rsid w:val="00946DD0"/>
    <w:rsid w:val="00947CCF"/>
    <w:rsid w:val="009509E6"/>
    <w:rsid w:val="00952018"/>
    <w:rsid w:val="00952800"/>
    <w:rsid w:val="0095300D"/>
    <w:rsid w:val="009532B2"/>
    <w:rsid w:val="00954EB4"/>
    <w:rsid w:val="009555EB"/>
    <w:rsid w:val="00956812"/>
    <w:rsid w:val="0095719A"/>
    <w:rsid w:val="0096004D"/>
    <w:rsid w:val="00960A50"/>
    <w:rsid w:val="009618C3"/>
    <w:rsid w:val="009622F4"/>
    <w:rsid w:val="009623C0"/>
    <w:rsid w:val="009623E9"/>
    <w:rsid w:val="00962F6B"/>
    <w:rsid w:val="00963EEB"/>
    <w:rsid w:val="009648BC"/>
    <w:rsid w:val="00964C2F"/>
    <w:rsid w:val="009654A9"/>
    <w:rsid w:val="00965673"/>
    <w:rsid w:val="00965B29"/>
    <w:rsid w:val="00965F88"/>
    <w:rsid w:val="00967008"/>
    <w:rsid w:val="009674EE"/>
    <w:rsid w:val="009704AE"/>
    <w:rsid w:val="00970994"/>
    <w:rsid w:val="009713C7"/>
    <w:rsid w:val="00972CFA"/>
    <w:rsid w:val="009744AC"/>
    <w:rsid w:val="009757E7"/>
    <w:rsid w:val="00977B70"/>
    <w:rsid w:val="0098066F"/>
    <w:rsid w:val="00980ADA"/>
    <w:rsid w:val="00982BB2"/>
    <w:rsid w:val="00983279"/>
    <w:rsid w:val="00983BAC"/>
    <w:rsid w:val="0098470C"/>
    <w:rsid w:val="009848C4"/>
    <w:rsid w:val="00984A09"/>
    <w:rsid w:val="00984D8F"/>
    <w:rsid w:val="00984E03"/>
    <w:rsid w:val="00984E97"/>
    <w:rsid w:val="009858DB"/>
    <w:rsid w:val="00985EE7"/>
    <w:rsid w:val="009866C1"/>
    <w:rsid w:val="00987B36"/>
    <w:rsid w:val="00987E85"/>
    <w:rsid w:val="00990D47"/>
    <w:rsid w:val="009912E9"/>
    <w:rsid w:val="00991A7B"/>
    <w:rsid w:val="00992D1B"/>
    <w:rsid w:val="00992E96"/>
    <w:rsid w:val="0099388E"/>
    <w:rsid w:val="00994A27"/>
    <w:rsid w:val="00994FDB"/>
    <w:rsid w:val="00996282"/>
    <w:rsid w:val="00996CBC"/>
    <w:rsid w:val="00997D41"/>
    <w:rsid w:val="009A063E"/>
    <w:rsid w:val="009A0D12"/>
    <w:rsid w:val="009A16B6"/>
    <w:rsid w:val="009A1987"/>
    <w:rsid w:val="009A2BEE"/>
    <w:rsid w:val="009A3442"/>
    <w:rsid w:val="009A403F"/>
    <w:rsid w:val="009A5134"/>
    <w:rsid w:val="009A5289"/>
    <w:rsid w:val="009A6197"/>
    <w:rsid w:val="009A62B5"/>
    <w:rsid w:val="009A7A53"/>
    <w:rsid w:val="009B0402"/>
    <w:rsid w:val="009B092C"/>
    <w:rsid w:val="009B0B75"/>
    <w:rsid w:val="009B114D"/>
    <w:rsid w:val="009B16DF"/>
    <w:rsid w:val="009B2210"/>
    <w:rsid w:val="009B29BB"/>
    <w:rsid w:val="009B314A"/>
    <w:rsid w:val="009B3648"/>
    <w:rsid w:val="009B3A57"/>
    <w:rsid w:val="009B3A7E"/>
    <w:rsid w:val="009B46E8"/>
    <w:rsid w:val="009B4781"/>
    <w:rsid w:val="009B4CB2"/>
    <w:rsid w:val="009B503B"/>
    <w:rsid w:val="009B593A"/>
    <w:rsid w:val="009B6701"/>
    <w:rsid w:val="009B6EF7"/>
    <w:rsid w:val="009B7000"/>
    <w:rsid w:val="009B739C"/>
    <w:rsid w:val="009B79C1"/>
    <w:rsid w:val="009C0094"/>
    <w:rsid w:val="009C04EC"/>
    <w:rsid w:val="009C2029"/>
    <w:rsid w:val="009C2D69"/>
    <w:rsid w:val="009C328C"/>
    <w:rsid w:val="009C4444"/>
    <w:rsid w:val="009C520B"/>
    <w:rsid w:val="009C5592"/>
    <w:rsid w:val="009C56D2"/>
    <w:rsid w:val="009C5A87"/>
    <w:rsid w:val="009C6E68"/>
    <w:rsid w:val="009C712B"/>
    <w:rsid w:val="009C79AD"/>
    <w:rsid w:val="009C7CA6"/>
    <w:rsid w:val="009C7F45"/>
    <w:rsid w:val="009D15C8"/>
    <w:rsid w:val="009D1974"/>
    <w:rsid w:val="009D1A93"/>
    <w:rsid w:val="009D1DBA"/>
    <w:rsid w:val="009D2895"/>
    <w:rsid w:val="009D2A08"/>
    <w:rsid w:val="009D2BD9"/>
    <w:rsid w:val="009D3316"/>
    <w:rsid w:val="009D391B"/>
    <w:rsid w:val="009D3B7A"/>
    <w:rsid w:val="009D4968"/>
    <w:rsid w:val="009D51D9"/>
    <w:rsid w:val="009D55AA"/>
    <w:rsid w:val="009E0D77"/>
    <w:rsid w:val="009E1383"/>
    <w:rsid w:val="009E37BD"/>
    <w:rsid w:val="009E3E77"/>
    <w:rsid w:val="009E3FAB"/>
    <w:rsid w:val="009E3FE1"/>
    <w:rsid w:val="009E5A64"/>
    <w:rsid w:val="009E5AFE"/>
    <w:rsid w:val="009E5B3F"/>
    <w:rsid w:val="009E7D90"/>
    <w:rsid w:val="009F020A"/>
    <w:rsid w:val="009F148F"/>
    <w:rsid w:val="009F1AB0"/>
    <w:rsid w:val="009F219A"/>
    <w:rsid w:val="009F479E"/>
    <w:rsid w:val="009F501D"/>
    <w:rsid w:val="009F5323"/>
    <w:rsid w:val="009F7D8A"/>
    <w:rsid w:val="00A0007F"/>
    <w:rsid w:val="00A00218"/>
    <w:rsid w:val="00A01677"/>
    <w:rsid w:val="00A018D8"/>
    <w:rsid w:val="00A02110"/>
    <w:rsid w:val="00A0249E"/>
    <w:rsid w:val="00A03737"/>
    <w:rsid w:val="00A039C3"/>
    <w:rsid w:val="00A039D5"/>
    <w:rsid w:val="00A046AD"/>
    <w:rsid w:val="00A047E6"/>
    <w:rsid w:val="00A0491F"/>
    <w:rsid w:val="00A04F91"/>
    <w:rsid w:val="00A05094"/>
    <w:rsid w:val="00A0523D"/>
    <w:rsid w:val="00A05BA4"/>
    <w:rsid w:val="00A079C1"/>
    <w:rsid w:val="00A079DF"/>
    <w:rsid w:val="00A121B8"/>
    <w:rsid w:val="00A12520"/>
    <w:rsid w:val="00A130FD"/>
    <w:rsid w:val="00A13311"/>
    <w:rsid w:val="00A1388A"/>
    <w:rsid w:val="00A13D6D"/>
    <w:rsid w:val="00A14769"/>
    <w:rsid w:val="00A152D5"/>
    <w:rsid w:val="00A16151"/>
    <w:rsid w:val="00A166CB"/>
    <w:rsid w:val="00A16BE2"/>
    <w:rsid w:val="00A16EC6"/>
    <w:rsid w:val="00A1799B"/>
    <w:rsid w:val="00A17C06"/>
    <w:rsid w:val="00A200C8"/>
    <w:rsid w:val="00A2126E"/>
    <w:rsid w:val="00A21706"/>
    <w:rsid w:val="00A2271E"/>
    <w:rsid w:val="00A228BE"/>
    <w:rsid w:val="00A23705"/>
    <w:rsid w:val="00A23D28"/>
    <w:rsid w:val="00A23EBF"/>
    <w:rsid w:val="00A24D41"/>
    <w:rsid w:val="00A24FCC"/>
    <w:rsid w:val="00A26A90"/>
    <w:rsid w:val="00A26B27"/>
    <w:rsid w:val="00A30942"/>
    <w:rsid w:val="00A30E4F"/>
    <w:rsid w:val="00A32253"/>
    <w:rsid w:val="00A32368"/>
    <w:rsid w:val="00A328FC"/>
    <w:rsid w:val="00A3310E"/>
    <w:rsid w:val="00A333A0"/>
    <w:rsid w:val="00A3365B"/>
    <w:rsid w:val="00A368CC"/>
    <w:rsid w:val="00A36D6C"/>
    <w:rsid w:val="00A37426"/>
    <w:rsid w:val="00A37581"/>
    <w:rsid w:val="00A37E70"/>
    <w:rsid w:val="00A42F77"/>
    <w:rsid w:val="00A43512"/>
    <w:rsid w:val="00A437E1"/>
    <w:rsid w:val="00A46061"/>
    <w:rsid w:val="00A460A8"/>
    <w:rsid w:val="00A46149"/>
    <w:rsid w:val="00A4685E"/>
    <w:rsid w:val="00A46D6B"/>
    <w:rsid w:val="00A500F0"/>
    <w:rsid w:val="00A505E6"/>
    <w:rsid w:val="00A50CD4"/>
    <w:rsid w:val="00A51191"/>
    <w:rsid w:val="00A51329"/>
    <w:rsid w:val="00A52365"/>
    <w:rsid w:val="00A53046"/>
    <w:rsid w:val="00A532B2"/>
    <w:rsid w:val="00A548AD"/>
    <w:rsid w:val="00A550AF"/>
    <w:rsid w:val="00A56446"/>
    <w:rsid w:val="00A56D62"/>
    <w:rsid w:val="00A56F07"/>
    <w:rsid w:val="00A5762C"/>
    <w:rsid w:val="00A57F8B"/>
    <w:rsid w:val="00A600FC"/>
    <w:rsid w:val="00A60BCA"/>
    <w:rsid w:val="00A62C49"/>
    <w:rsid w:val="00A636CA"/>
    <w:rsid w:val="00A638DA"/>
    <w:rsid w:val="00A64152"/>
    <w:rsid w:val="00A64DE6"/>
    <w:rsid w:val="00A65B41"/>
    <w:rsid w:val="00A65E00"/>
    <w:rsid w:val="00A660E7"/>
    <w:rsid w:val="00A66915"/>
    <w:rsid w:val="00A66A78"/>
    <w:rsid w:val="00A66E27"/>
    <w:rsid w:val="00A66E58"/>
    <w:rsid w:val="00A706F2"/>
    <w:rsid w:val="00A71220"/>
    <w:rsid w:val="00A72365"/>
    <w:rsid w:val="00A72706"/>
    <w:rsid w:val="00A72B54"/>
    <w:rsid w:val="00A73049"/>
    <w:rsid w:val="00A731E7"/>
    <w:rsid w:val="00A741B3"/>
    <w:rsid w:val="00A7436E"/>
    <w:rsid w:val="00A74E96"/>
    <w:rsid w:val="00A7533C"/>
    <w:rsid w:val="00A75A8E"/>
    <w:rsid w:val="00A7728D"/>
    <w:rsid w:val="00A772C8"/>
    <w:rsid w:val="00A77B5F"/>
    <w:rsid w:val="00A77BA7"/>
    <w:rsid w:val="00A77BF2"/>
    <w:rsid w:val="00A818E3"/>
    <w:rsid w:val="00A819BC"/>
    <w:rsid w:val="00A81DD4"/>
    <w:rsid w:val="00A824DD"/>
    <w:rsid w:val="00A827A2"/>
    <w:rsid w:val="00A83676"/>
    <w:rsid w:val="00A83B7B"/>
    <w:rsid w:val="00A83CDE"/>
    <w:rsid w:val="00A83DB6"/>
    <w:rsid w:val="00A83E86"/>
    <w:rsid w:val="00A84274"/>
    <w:rsid w:val="00A850F3"/>
    <w:rsid w:val="00A85E33"/>
    <w:rsid w:val="00A86476"/>
    <w:rsid w:val="00A864E3"/>
    <w:rsid w:val="00A877CA"/>
    <w:rsid w:val="00A9217B"/>
    <w:rsid w:val="00A934D2"/>
    <w:rsid w:val="00A9403B"/>
    <w:rsid w:val="00A94574"/>
    <w:rsid w:val="00A94579"/>
    <w:rsid w:val="00A95936"/>
    <w:rsid w:val="00A96265"/>
    <w:rsid w:val="00A96A2C"/>
    <w:rsid w:val="00A97084"/>
    <w:rsid w:val="00A970DD"/>
    <w:rsid w:val="00A97927"/>
    <w:rsid w:val="00AA01D1"/>
    <w:rsid w:val="00AA180B"/>
    <w:rsid w:val="00AA1933"/>
    <w:rsid w:val="00AA1C2C"/>
    <w:rsid w:val="00AA35F6"/>
    <w:rsid w:val="00AA3626"/>
    <w:rsid w:val="00AA3FB7"/>
    <w:rsid w:val="00AA4589"/>
    <w:rsid w:val="00AA53BD"/>
    <w:rsid w:val="00AA5ED6"/>
    <w:rsid w:val="00AA667C"/>
    <w:rsid w:val="00AA6B37"/>
    <w:rsid w:val="00AA6E91"/>
    <w:rsid w:val="00AA7439"/>
    <w:rsid w:val="00AB047E"/>
    <w:rsid w:val="00AB0B0A"/>
    <w:rsid w:val="00AB0BB7"/>
    <w:rsid w:val="00AB15E7"/>
    <w:rsid w:val="00AB17B2"/>
    <w:rsid w:val="00AB1DB2"/>
    <w:rsid w:val="00AB22C6"/>
    <w:rsid w:val="00AB2857"/>
    <w:rsid w:val="00AB29B8"/>
    <w:rsid w:val="00AB2AD0"/>
    <w:rsid w:val="00AB3104"/>
    <w:rsid w:val="00AB67FC"/>
    <w:rsid w:val="00AC00F2"/>
    <w:rsid w:val="00AC0C42"/>
    <w:rsid w:val="00AC16FE"/>
    <w:rsid w:val="00AC1F51"/>
    <w:rsid w:val="00AC1F64"/>
    <w:rsid w:val="00AC31B5"/>
    <w:rsid w:val="00AC35C4"/>
    <w:rsid w:val="00AC4EA1"/>
    <w:rsid w:val="00AC5381"/>
    <w:rsid w:val="00AC5920"/>
    <w:rsid w:val="00AC5D5F"/>
    <w:rsid w:val="00AC5F55"/>
    <w:rsid w:val="00AC69BD"/>
    <w:rsid w:val="00AC760A"/>
    <w:rsid w:val="00AD07DE"/>
    <w:rsid w:val="00AD0B5E"/>
    <w:rsid w:val="00AD0E65"/>
    <w:rsid w:val="00AD2160"/>
    <w:rsid w:val="00AD219C"/>
    <w:rsid w:val="00AD2BF2"/>
    <w:rsid w:val="00AD2F0E"/>
    <w:rsid w:val="00AD3175"/>
    <w:rsid w:val="00AD4E90"/>
    <w:rsid w:val="00AD5422"/>
    <w:rsid w:val="00AD5C47"/>
    <w:rsid w:val="00AD6D57"/>
    <w:rsid w:val="00AD7D87"/>
    <w:rsid w:val="00AE2FC4"/>
    <w:rsid w:val="00AE35CB"/>
    <w:rsid w:val="00AE4179"/>
    <w:rsid w:val="00AE4425"/>
    <w:rsid w:val="00AE44E8"/>
    <w:rsid w:val="00AE4FBE"/>
    <w:rsid w:val="00AE5272"/>
    <w:rsid w:val="00AE650F"/>
    <w:rsid w:val="00AE6555"/>
    <w:rsid w:val="00AE6FC2"/>
    <w:rsid w:val="00AE78B8"/>
    <w:rsid w:val="00AE7D16"/>
    <w:rsid w:val="00AF1166"/>
    <w:rsid w:val="00AF15E9"/>
    <w:rsid w:val="00AF424E"/>
    <w:rsid w:val="00AF4395"/>
    <w:rsid w:val="00AF43DE"/>
    <w:rsid w:val="00AF4CAA"/>
    <w:rsid w:val="00AF571A"/>
    <w:rsid w:val="00AF5F19"/>
    <w:rsid w:val="00AF60A0"/>
    <w:rsid w:val="00AF67FC"/>
    <w:rsid w:val="00AF74CB"/>
    <w:rsid w:val="00AF7DF5"/>
    <w:rsid w:val="00B0001F"/>
    <w:rsid w:val="00B0058D"/>
    <w:rsid w:val="00B006E5"/>
    <w:rsid w:val="00B0189D"/>
    <w:rsid w:val="00B01D45"/>
    <w:rsid w:val="00B024C2"/>
    <w:rsid w:val="00B02B8B"/>
    <w:rsid w:val="00B02FA1"/>
    <w:rsid w:val="00B031DB"/>
    <w:rsid w:val="00B04F81"/>
    <w:rsid w:val="00B05779"/>
    <w:rsid w:val="00B065E6"/>
    <w:rsid w:val="00B07700"/>
    <w:rsid w:val="00B077B8"/>
    <w:rsid w:val="00B13921"/>
    <w:rsid w:val="00B139F9"/>
    <w:rsid w:val="00B13F06"/>
    <w:rsid w:val="00B14A66"/>
    <w:rsid w:val="00B151DF"/>
    <w:rsid w:val="00B1528C"/>
    <w:rsid w:val="00B15ACA"/>
    <w:rsid w:val="00B15B92"/>
    <w:rsid w:val="00B16ACD"/>
    <w:rsid w:val="00B21380"/>
    <w:rsid w:val="00B21487"/>
    <w:rsid w:val="00B21F0E"/>
    <w:rsid w:val="00B232D1"/>
    <w:rsid w:val="00B23899"/>
    <w:rsid w:val="00B24DB5"/>
    <w:rsid w:val="00B2638E"/>
    <w:rsid w:val="00B276C0"/>
    <w:rsid w:val="00B27ACA"/>
    <w:rsid w:val="00B30926"/>
    <w:rsid w:val="00B30EEC"/>
    <w:rsid w:val="00B3150F"/>
    <w:rsid w:val="00B315FD"/>
    <w:rsid w:val="00B31914"/>
    <w:rsid w:val="00B31F9E"/>
    <w:rsid w:val="00B3268F"/>
    <w:rsid w:val="00B327DE"/>
    <w:rsid w:val="00B32859"/>
    <w:rsid w:val="00B32B64"/>
    <w:rsid w:val="00B32C2C"/>
    <w:rsid w:val="00B32E8A"/>
    <w:rsid w:val="00B33A1A"/>
    <w:rsid w:val="00B33E6C"/>
    <w:rsid w:val="00B371CC"/>
    <w:rsid w:val="00B3739F"/>
    <w:rsid w:val="00B37DCB"/>
    <w:rsid w:val="00B4007C"/>
    <w:rsid w:val="00B40848"/>
    <w:rsid w:val="00B40B05"/>
    <w:rsid w:val="00B4100B"/>
    <w:rsid w:val="00B41086"/>
    <w:rsid w:val="00B41CD9"/>
    <w:rsid w:val="00B42161"/>
    <w:rsid w:val="00B427E6"/>
    <w:rsid w:val="00B428A6"/>
    <w:rsid w:val="00B42BED"/>
    <w:rsid w:val="00B43181"/>
    <w:rsid w:val="00B43E1F"/>
    <w:rsid w:val="00B44B84"/>
    <w:rsid w:val="00B45CEF"/>
    <w:rsid w:val="00B45FBC"/>
    <w:rsid w:val="00B50CA9"/>
    <w:rsid w:val="00B50E59"/>
    <w:rsid w:val="00B51905"/>
    <w:rsid w:val="00B51A7D"/>
    <w:rsid w:val="00B535C2"/>
    <w:rsid w:val="00B53BDB"/>
    <w:rsid w:val="00B548EB"/>
    <w:rsid w:val="00B54A6B"/>
    <w:rsid w:val="00B54FA7"/>
    <w:rsid w:val="00B55544"/>
    <w:rsid w:val="00B57F35"/>
    <w:rsid w:val="00B60C31"/>
    <w:rsid w:val="00B61DE9"/>
    <w:rsid w:val="00B61FC2"/>
    <w:rsid w:val="00B633A5"/>
    <w:rsid w:val="00B63904"/>
    <w:rsid w:val="00B63E36"/>
    <w:rsid w:val="00B642FC"/>
    <w:rsid w:val="00B64511"/>
    <w:rsid w:val="00B64D26"/>
    <w:rsid w:val="00B64FBB"/>
    <w:rsid w:val="00B64FFE"/>
    <w:rsid w:val="00B6502A"/>
    <w:rsid w:val="00B65B54"/>
    <w:rsid w:val="00B66FA2"/>
    <w:rsid w:val="00B67643"/>
    <w:rsid w:val="00B67916"/>
    <w:rsid w:val="00B70E22"/>
    <w:rsid w:val="00B71CE8"/>
    <w:rsid w:val="00B724E0"/>
    <w:rsid w:val="00B72500"/>
    <w:rsid w:val="00B72627"/>
    <w:rsid w:val="00B727CB"/>
    <w:rsid w:val="00B733CE"/>
    <w:rsid w:val="00B7407F"/>
    <w:rsid w:val="00B75A97"/>
    <w:rsid w:val="00B761A1"/>
    <w:rsid w:val="00B77207"/>
    <w:rsid w:val="00B7731C"/>
    <w:rsid w:val="00B774CB"/>
    <w:rsid w:val="00B80402"/>
    <w:rsid w:val="00B80B9A"/>
    <w:rsid w:val="00B8121D"/>
    <w:rsid w:val="00B830B7"/>
    <w:rsid w:val="00B848EA"/>
    <w:rsid w:val="00B84B2B"/>
    <w:rsid w:val="00B8504F"/>
    <w:rsid w:val="00B85EB5"/>
    <w:rsid w:val="00B86D15"/>
    <w:rsid w:val="00B9039A"/>
    <w:rsid w:val="00B90500"/>
    <w:rsid w:val="00B906AB"/>
    <w:rsid w:val="00B91488"/>
    <w:rsid w:val="00B9176C"/>
    <w:rsid w:val="00B91968"/>
    <w:rsid w:val="00B925BA"/>
    <w:rsid w:val="00B92B61"/>
    <w:rsid w:val="00B935A4"/>
    <w:rsid w:val="00B93676"/>
    <w:rsid w:val="00B9723B"/>
    <w:rsid w:val="00B975FD"/>
    <w:rsid w:val="00BA09B8"/>
    <w:rsid w:val="00BA2CB9"/>
    <w:rsid w:val="00BA3677"/>
    <w:rsid w:val="00BA37DA"/>
    <w:rsid w:val="00BA4D28"/>
    <w:rsid w:val="00BA561A"/>
    <w:rsid w:val="00BA6290"/>
    <w:rsid w:val="00BB03BE"/>
    <w:rsid w:val="00BB0DC6"/>
    <w:rsid w:val="00BB0DD5"/>
    <w:rsid w:val="00BB0E40"/>
    <w:rsid w:val="00BB15E4"/>
    <w:rsid w:val="00BB1670"/>
    <w:rsid w:val="00BB1E19"/>
    <w:rsid w:val="00BB21D1"/>
    <w:rsid w:val="00BB32D0"/>
    <w:rsid w:val="00BB32F2"/>
    <w:rsid w:val="00BB4338"/>
    <w:rsid w:val="00BB4E81"/>
    <w:rsid w:val="00BB54A8"/>
    <w:rsid w:val="00BB6452"/>
    <w:rsid w:val="00BB6C0E"/>
    <w:rsid w:val="00BB7632"/>
    <w:rsid w:val="00BB7B38"/>
    <w:rsid w:val="00BB7C53"/>
    <w:rsid w:val="00BC11E5"/>
    <w:rsid w:val="00BC1505"/>
    <w:rsid w:val="00BC2313"/>
    <w:rsid w:val="00BC483A"/>
    <w:rsid w:val="00BC4B84"/>
    <w:rsid w:val="00BC4BC6"/>
    <w:rsid w:val="00BC52FD"/>
    <w:rsid w:val="00BC57CC"/>
    <w:rsid w:val="00BC6E62"/>
    <w:rsid w:val="00BC7443"/>
    <w:rsid w:val="00BD01C1"/>
    <w:rsid w:val="00BD030B"/>
    <w:rsid w:val="00BD05B6"/>
    <w:rsid w:val="00BD0648"/>
    <w:rsid w:val="00BD0BC4"/>
    <w:rsid w:val="00BD1040"/>
    <w:rsid w:val="00BD1D22"/>
    <w:rsid w:val="00BD34AA"/>
    <w:rsid w:val="00BD709B"/>
    <w:rsid w:val="00BD75DD"/>
    <w:rsid w:val="00BE0ACB"/>
    <w:rsid w:val="00BE0C44"/>
    <w:rsid w:val="00BE1B8B"/>
    <w:rsid w:val="00BE226B"/>
    <w:rsid w:val="00BE285D"/>
    <w:rsid w:val="00BE2A18"/>
    <w:rsid w:val="00BE2C01"/>
    <w:rsid w:val="00BE41EC"/>
    <w:rsid w:val="00BE420C"/>
    <w:rsid w:val="00BE56FB"/>
    <w:rsid w:val="00BE7872"/>
    <w:rsid w:val="00BF323E"/>
    <w:rsid w:val="00BF367A"/>
    <w:rsid w:val="00BF3DDE"/>
    <w:rsid w:val="00BF4947"/>
    <w:rsid w:val="00BF53BF"/>
    <w:rsid w:val="00BF6589"/>
    <w:rsid w:val="00BF6F7F"/>
    <w:rsid w:val="00BF750C"/>
    <w:rsid w:val="00C00647"/>
    <w:rsid w:val="00C01733"/>
    <w:rsid w:val="00C01FE6"/>
    <w:rsid w:val="00C02764"/>
    <w:rsid w:val="00C03082"/>
    <w:rsid w:val="00C032EA"/>
    <w:rsid w:val="00C04CEF"/>
    <w:rsid w:val="00C04EAF"/>
    <w:rsid w:val="00C051FF"/>
    <w:rsid w:val="00C05218"/>
    <w:rsid w:val="00C055DE"/>
    <w:rsid w:val="00C06056"/>
    <w:rsid w:val="00C0662F"/>
    <w:rsid w:val="00C06A24"/>
    <w:rsid w:val="00C06CA6"/>
    <w:rsid w:val="00C10447"/>
    <w:rsid w:val="00C10639"/>
    <w:rsid w:val="00C110BE"/>
    <w:rsid w:val="00C11943"/>
    <w:rsid w:val="00C11EF0"/>
    <w:rsid w:val="00C12B90"/>
    <w:rsid w:val="00C12E96"/>
    <w:rsid w:val="00C1419C"/>
    <w:rsid w:val="00C14763"/>
    <w:rsid w:val="00C14CF9"/>
    <w:rsid w:val="00C15A6A"/>
    <w:rsid w:val="00C160BC"/>
    <w:rsid w:val="00C16141"/>
    <w:rsid w:val="00C16746"/>
    <w:rsid w:val="00C17545"/>
    <w:rsid w:val="00C2029A"/>
    <w:rsid w:val="00C21AFE"/>
    <w:rsid w:val="00C227F9"/>
    <w:rsid w:val="00C22C74"/>
    <w:rsid w:val="00C23284"/>
    <w:rsid w:val="00C2363F"/>
    <w:rsid w:val="00C236C8"/>
    <w:rsid w:val="00C23C9F"/>
    <w:rsid w:val="00C24F7C"/>
    <w:rsid w:val="00C25807"/>
    <w:rsid w:val="00C25923"/>
    <w:rsid w:val="00C260B1"/>
    <w:rsid w:val="00C267DC"/>
    <w:rsid w:val="00C26E56"/>
    <w:rsid w:val="00C2795F"/>
    <w:rsid w:val="00C30E47"/>
    <w:rsid w:val="00C31365"/>
    <w:rsid w:val="00C313D0"/>
    <w:rsid w:val="00C31406"/>
    <w:rsid w:val="00C32F83"/>
    <w:rsid w:val="00C33E04"/>
    <w:rsid w:val="00C351BB"/>
    <w:rsid w:val="00C35A36"/>
    <w:rsid w:val="00C36483"/>
    <w:rsid w:val="00C37194"/>
    <w:rsid w:val="00C37B07"/>
    <w:rsid w:val="00C40637"/>
    <w:rsid w:val="00C40F6C"/>
    <w:rsid w:val="00C422DF"/>
    <w:rsid w:val="00C44413"/>
    <w:rsid w:val="00C44426"/>
    <w:rsid w:val="00C445F3"/>
    <w:rsid w:val="00C45073"/>
    <w:rsid w:val="00C451F4"/>
    <w:rsid w:val="00C4539E"/>
    <w:rsid w:val="00C458C3"/>
    <w:rsid w:val="00C45EB1"/>
    <w:rsid w:val="00C46278"/>
    <w:rsid w:val="00C504A9"/>
    <w:rsid w:val="00C51E61"/>
    <w:rsid w:val="00C54A3A"/>
    <w:rsid w:val="00C55566"/>
    <w:rsid w:val="00C56448"/>
    <w:rsid w:val="00C56890"/>
    <w:rsid w:val="00C60403"/>
    <w:rsid w:val="00C60528"/>
    <w:rsid w:val="00C6117C"/>
    <w:rsid w:val="00C619F7"/>
    <w:rsid w:val="00C61AB4"/>
    <w:rsid w:val="00C64F86"/>
    <w:rsid w:val="00C658E5"/>
    <w:rsid w:val="00C667BE"/>
    <w:rsid w:val="00C66E8B"/>
    <w:rsid w:val="00C6766B"/>
    <w:rsid w:val="00C67C34"/>
    <w:rsid w:val="00C71518"/>
    <w:rsid w:val="00C7155A"/>
    <w:rsid w:val="00C7180B"/>
    <w:rsid w:val="00C72223"/>
    <w:rsid w:val="00C732AF"/>
    <w:rsid w:val="00C7546D"/>
    <w:rsid w:val="00C754C8"/>
    <w:rsid w:val="00C75C57"/>
    <w:rsid w:val="00C76417"/>
    <w:rsid w:val="00C7726F"/>
    <w:rsid w:val="00C7734B"/>
    <w:rsid w:val="00C7789E"/>
    <w:rsid w:val="00C77952"/>
    <w:rsid w:val="00C77FE2"/>
    <w:rsid w:val="00C8077D"/>
    <w:rsid w:val="00C8149B"/>
    <w:rsid w:val="00C81763"/>
    <w:rsid w:val="00C823DA"/>
    <w:rsid w:val="00C8259F"/>
    <w:rsid w:val="00C82746"/>
    <w:rsid w:val="00C8283C"/>
    <w:rsid w:val="00C82E82"/>
    <w:rsid w:val="00C8312F"/>
    <w:rsid w:val="00C83DAD"/>
    <w:rsid w:val="00C84087"/>
    <w:rsid w:val="00C84C47"/>
    <w:rsid w:val="00C858A4"/>
    <w:rsid w:val="00C85922"/>
    <w:rsid w:val="00C85D18"/>
    <w:rsid w:val="00C860BA"/>
    <w:rsid w:val="00C86AFA"/>
    <w:rsid w:val="00C874CA"/>
    <w:rsid w:val="00C87748"/>
    <w:rsid w:val="00C8782A"/>
    <w:rsid w:val="00C91DD1"/>
    <w:rsid w:val="00C91F6B"/>
    <w:rsid w:val="00C93D1F"/>
    <w:rsid w:val="00C963DF"/>
    <w:rsid w:val="00C97CD9"/>
    <w:rsid w:val="00CA21A4"/>
    <w:rsid w:val="00CA485D"/>
    <w:rsid w:val="00CA4EE4"/>
    <w:rsid w:val="00CA4FC7"/>
    <w:rsid w:val="00CA5364"/>
    <w:rsid w:val="00CA64F2"/>
    <w:rsid w:val="00CA78E7"/>
    <w:rsid w:val="00CA7A73"/>
    <w:rsid w:val="00CA7F28"/>
    <w:rsid w:val="00CB18D0"/>
    <w:rsid w:val="00CB1C8A"/>
    <w:rsid w:val="00CB24F5"/>
    <w:rsid w:val="00CB2663"/>
    <w:rsid w:val="00CB3BBE"/>
    <w:rsid w:val="00CB3E70"/>
    <w:rsid w:val="00CB510F"/>
    <w:rsid w:val="00CB59E9"/>
    <w:rsid w:val="00CB68E0"/>
    <w:rsid w:val="00CB779A"/>
    <w:rsid w:val="00CC073C"/>
    <w:rsid w:val="00CC0D6A"/>
    <w:rsid w:val="00CC0EE4"/>
    <w:rsid w:val="00CC17FE"/>
    <w:rsid w:val="00CC1979"/>
    <w:rsid w:val="00CC220A"/>
    <w:rsid w:val="00CC3831"/>
    <w:rsid w:val="00CC3942"/>
    <w:rsid w:val="00CC3D15"/>
    <w:rsid w:val="00CC3E3D"/>
    <w:rsid w:val="00CC49C4"/>
    <w:rsid w:val="00CC4FEA"/>
    <w:rsid w:val="00CC519B"/>
    <w:rsid w:val="00CC596A"/>
    <w:rsid w:val="00CC7A3B"/>
    <w:rsid w:val="00CD034B"/>
    <w:rsid w:val="00CD0B89"/>
    <w:rsid w:val="00CD12C1"/>
    <w:rsid w:val="00CD1334"/>
    <w:rsid w:val="00CD1640"/>
    <w:rsid w:val="00CD214E"/>
    <w:rsid w:val="00CD43A8"/>
    <w:rsid w:val="00CD46FA"/>
    <w:rsid w:val="00CD4BC6"/>
    <w:rsid w:val="00CD54FB"/>
    <w:rsid w:val="00CD5973"/>
    <w:rsid w:val="00CD65A8"/>
    <w:rsid w:val="00CD68F6"/>
    <w:rsid w:val="00CD6A00"/>
    <w:rsid w:val="00CE2BB7"/>
    <w:rsid w:val="00CE31A6"/>
    <w:rsid w:val="00CE3218"/>
    <w:rsid w:val="00CE4E82"/>
    <w:rsid w:val="00CE502D"/>
    <w:rsid w:val="00CE576A"/>
    <w:rsid w:val="00CE5DCA"/>
    <w:rsid w:val="00CE6CA0"/>
    <w:rsid w:val="00CE6CE8"/>
    <w:rsid w:val="00CF086D"/>
    <w:rsid w:val="00CF08B4"/>
    <w:rsid w:val="00CF09AA"/>
    <w:rsid w:val="00CF0A70"/>
    <w:rsid w:val="00CF1DD8"/>
    <w:rsid w:val="00CF22D3"/>
    <w:rsid w:val="00CF2505"/>
    <w:rsid w:val="00CF35A8"/>
    <w:rsid w:val="00CF431D"/>
    <w:rsid w:val="00CF4813"/>
    <w:rsid w:val="00CF4E6F"/>
    <w:rsid w:val="00CF4F55"/>
    <w:rsid w:val="00CF5233"/>
    <w:rsid w:val="00CF54F3"/>
    <w:rsid w:val="00CF56F0"/>
    <w:rsid w:val="00CF71D1"/>
    <w:rsid w:val="00D00326"/>
    <w:rsid w:val="00D029B8"/>
    <w:rsid w:val="00D02D82"/>
    <w:rsid w:val="00D02F60"/>
    <w:rsid w:val="00D0464E"/>
    <w:rsid w:val="00D04A96"/>
    <w:rsid w:val="00D059E7"/>
    <w:rsid w:val="00D06249"/>
    <w:rsid w:val="00D07A7B"/>
    <w:rsid w:val="00D10D6F"/>
    <w:rsid w:val="00D10E06"/>
    <w:rsid w:val="00D10FC1"/>
    <w:rsid w:val="00D113EF"/>
    <w:rsid w:val="00D12260"/>
    <w:rsid w:val="00D13BD1"/>
    <w:rsid w:val="00D14C2F"/>
    <w:rsid w:val="00D15197"/>
    <w:rsid w:val="00D15AFD"/>
    <w:rsid w:val="00D15F38"/>
    <w:rsid w:val="00D16820"/>
    <w:rsid w:val="00D169C8"/>
    <w:rsid w:val="00D16DFD"/>
    <w:rsid w:val="00D1793F"/>
    <w:rsid w:val="00D202CC"/>
    <w:rsid w:val="00D2057E"/>
    <w:rsid w:val="00D21E48"/>
    <w:rsid w:val="00D22AF5"/>
    <w:rsid w:val="00D235EA"/>
    <w:rsid w:val="00D247A9"/>
    <w:rsid w:val="00D2499B"/>
    <w:rsid w:val="00D25395"/>
    <w:rsid w:val="00D2539B"/>
    <w:rsid w:val="00D269EC"/>
    <w:rsid w:val="00D27485"/>
    <w:rsid w:val="00D2748B"/>
    <w:rsid w:val="00D279BB"/>
    <w:rsid w:val="00D311DF"/>
    <w:rsid w:val="00D312C8"/>
    <w:rsid w:val="00D32721"/>
    <w:rsid w:val="00D328DC"/>
    <w:rsid w:val="00D33387"/>
    <w:rsid w:val="00D338DF"/>
    <w:rsid w:val="00D33C3F"/>
    <w:rsid w:val="00D34478"/>
    <w:rsid w:val="00D36C5D"/>
    <w:rsid w:val="00D402FB"/>
    <w:rsid w:val="00D41023"/>
    <w:rsid w:val="00D43471"/>
    <w:rsid w:val="00D449D9"/>
    <w:rsid w:val="00D45475"/>
    <w:rsid w:val="00D47D7A"/>
    <w:rsid w:val="00D50008"/>
    <w:rsid w:val="00D502F9"/>
    <w:rsid w:val="00D508F8"/>
    <w:rsid w:val="00D50ABD"/>
    <w:rsid w:val="00D51712"/>
    <w:rsid w:val="00D51789"/>
    <w:rsid w:val="00D525A6"/>
    <w:rsid w:val="00D5278E"/>
    <w:rsid w:val="00D540CA"/>
    <w:rsid w:val="00D55290"/>
    <w:rsid w:val="00D57791"/>
    <w:rsid w:val="00D6046A"/>
    <w:rsid w:val="00D61625"/>
    <w:rsid w:val="00D6167A"/>
    <w:rsid w:val="00D61A77"/>
    <w:rsid w:val="00D62870"/>
    <w:rsid w:val="00D62A46"/>
    <w:rsid w:val="00D63971"/>
    <w:rsid w:val="00D6441E"/>
    <w:rsid w:val="00D64A2F"/>
    <w:rsid w:val="00D64D08"/>
    <w:rsid w:val="00D64F7F"/>
    <w:rsid w:val="00D652CC"/>
    <w:rsid w:val="00D655D9"/>
    <w:rsid w:val="00D65872"/>
    <w:rsid w:val="00D665EC"/>
    <w:rsid w:val="00D67608"/>
    <w:rsid w:val="00D676F3"/>
    <w:rsid w:val="00D6770D"/>
    <w:rsid w:val="00D678A6"/>
    <w:rsid w:val="00D7000E"/>
    <w:rsid w:val="00D700CD"/>
    <w:rsid w:val="00D706DD"/>
    <w:rsid w:val="00D70ED8"/>
    <w:rsid w:val="00D70EF5"/>
    <w:rsid w:val="00D71024"/>
    <w:rsid w:val="00D71A25"/>
    <w:rsid w:val="00D71FCF"/>
    <w:rsid w:val="00D7243A"/>
    <w:rsid w:val="00D72A54"/>
    <w:rsid w:val="00D72CC1"/>
    <w:rsid w:val="00D737C0"/>
    <w:rsid w:val="00D73EC3"/>
    <w:rsid w:val="00D741D1"/>
    <w:rsid w:val="00D746B5"/>
    <w:rsid w:val="00D74A50"/>
    <w:rsid w:val="00D763C3"/>
    <w:rsid w:val="00D7687A"/>
    <w:rsid w:val="00D76B7E"/>
    <w:rsid w:val="00D76EC9"/>
    <w:rsid w:val="00D80E7D"/>
    <w:rsid w:val="00D81397"/>
    <w:rsid w:val="00D82645"/>
    <w:rsid w:val="00D82E1E"/>
    <w:rsid w:val="00D830ED"/>
    <w:rsid w:val="00D844AC"/>
    <w:rsid w:val="00D84518"/>
    <w:rsid w:val="00D848B9"/>
    <w:rsid w:val="00D87086"/>
    <w:rsid w:val="00D87554"/>
    <w:rsid w:val="00D90395"/>
    <w:rsid w:val="00D907F8"/>
    <w:rsid w:val="00D90E69"/>
    <w:rsid w:val="00D91361"/>
    <w:rsid w:val="00D91368"/>
    <w:rsid w:val="00D92C8B"/>
    <w:rsid w:val="00D93106"/>
    <w:rsid w:val="00D933E9"/>
    <w:rsid w:val="00D93B48"/>
    <w:rsid w:val="00D93F21"/>
    <w:rsid w:val="00D9505D"/>
    <w:rsid w:val="00D953D0"/>
    <w:rsid w:val="00D959F5"/>
    <w:rsid w:val="00D96884"/>
    <w:rsid w:val="00D96E78"/>
    <w:rsid w:val="00DA0FA5"/>
    <w:rsid w:val="00DA3FDD"/>
    <w:rsid w:val="00DA4751"/>
    <w:rsid w:val="00DA7017"/>
    <w:rsid w:val="00DA7028"/>
    <w:rsid w:val="00DA7E6D"/>
    <w:rsid w:val="00DB0464"/>
    <w:rsid w:val="00DB1548"/>
    <w:rsid w:val="00DB1AD2"/>
    <w:rsid w:val="00DB2202"/>
    <w:rsid w:val="00DB2B58"/>
    <w:rsid w:val="00DB3E96"/>
    <w:rsid w:val="00DB4C73"/>
    <w:rsid w:val="00DB5206"/>
    <w:rsid w:val="00DB6276"/>
    <w:rsid w:val="00DB63F5"/>
    <w:rsid w:val="00DB6DB3"/>
    <w:rsid w:val="00DB6DD7"/>
    <w:rsid w:val="00DB7452"/>
    <w:rsid w:val="00DB7CD0"/>
    <w:rsid w:val="00DC0B87"/>
    <w:rsid w:val="00DC1224"/>
    <w:rsid w:val="00DC1C6B"/>
    <w:rsid w:val="00DC2567"/>
    <w:rsid w:val="00DC2B09"/>
    <w:rsid w:val="00DC2B33"/>
    <w:rsid w:val="00DC2C2E"/>
    <w:rsid w:val="00DC4AF0"/>
    <w:rsid w:val="00DC6008"/>
    <w:rsid w:val="00DC6F86"/>
    <w:rsid w:val="00DC7331"/>
    <w:rsid w:val="00DC7886"/>
    <w:rsid w:val="00DC7F18"/>
    <w:rsid w:val="00DD0290"/>
    <w:rsid w:val="00DD0CF2"/>
    <w:rsid w:val="00DD1A6A"/>
    <w:rsid w:val="00DD1A84"/>
    <w:rsid w:val="00DD1E5E"/>
    <w:rsid w:val="00DD2B83"/>
    <w:rsid w:val="00DD3386"/>
    <w:rsid w:val="00DD656A"/>
    <w:rsid w:val="00DE1554"/>
    <w:rsid w:val="00DE2901"/>
    <w:rsid w:val="00DE37D2"/>
    <w:rsid w:val="00DE45A3"/>
    <w:rsid w:val="00DE590F"/>
    <w:rsid w:val="00DE7DC1"/>
    <w:rsid w:val="00DF0C1F"/>
    <w:rsid w:val="00DF30D9"/>
    <w:rsid w:val="00DF3B0D"/>
    <w:rsid w:val="00DF3D9E"/>
    <w:rsid w:val="00DF3F7E"/>
    <w:rsid w:val="00DF66D3"/>
    <w:rsid w:val="00DF685A"/>
    <w:rsid w:val="00DF6A13"/>
    <w:rsid w:val="00DF7648"/>
    <w:rsid w:val="00DF7690"/>
    <w:rsid w:val="00E00175"/>
    <w:rsid w:val="00E00D8B"/>
    <w:rsid w:val="00E00E29"/>
    <w:rsid w:val="00E023BB"/>
    <w:rsid w:val="00E0267C"/>
    <w:rsid w:val="00E02A88"/>
    <w:rsid w:val="00E02BAB"/>
    <w:rsid w:val="00E02FE6"/>
    <w:rsid w:val="00E030F0"/>
    <w:rsid w:val="00E04BA5"/>
    <w:rsid w:val="00E04CEB"/>
    <w:rsid w:val="00E060BC"/>
    <w:rsid w:val="00E06A76"/>
    <w:rsid w:val="00E06EDB"/>
    <w:rsid w:val="00E072D7"/>
    <w:rsid w:val="00E107D7"/>
    <w:rsid w:val="00E10A46"/>
    <w:rsid w:val="00E11420"/>
    <w:rsid w:val="00E13196"/>
    <w:rsid w:val="00E132FB"/>
    <w:rsid w:val="00E134FF"/>
    <w:rsid w:val="00E136CC"/>
    <w:rsid w:val="00E13CD9"/>
    <w:rsid w:val="00E15339"/>
    <w:rsid w:val="00E1558A"/>
    <w:rsid w:val="00E15907"/>
    <w:rsid w:val="00E170B7"/>
    <w:rsid w:val="00E177DD"/>
    <w:rsid w:val="00E20734"/>
    <w:rsid w:val="00E20900"/>
    <w:rsid w:val="00E20C7F"/>
    <w:rsid w:val="00E20EDA"/>
    <w:rsid w:val="00E214E3"/>
    <w:rsid w:val="00E21AF8"/>
    <w:rsid w:val="00E21B80"/>
    <w:rsid w:val="00E2396E"/>
    <w:rsid w:val="00E23A4E"/>
    <w:rsid w:val="00E24430"/>
    <w:rsid w:val="00E24728"/>
    <w:rsid w:val="00E24770"/>
    <w:rsid w:val="00E2586A"/>
    <w:rsid w:val="00E26B15"/>
    <w:rsid w:val="00E26B82"/>
    <w:rsid w:val="00E27369"/>
    <w:rsid w:val="00E276AC"/>
    <w:rsid w:val="00E319AD"/>
    <w:rsid w:val="00E31AD3"/>
    <w:rsid w:val="00E31BDC"/>
    <w:rsid w:val="00E34A35"/>
    <w:rsid w:val="00E34BAA"/>
    <w:rsid w:val="00E35F11"/>
    <w:rsid w:val="00E37C2F"/>
    <w:rsid w:val="00E402A3"/>
    <w:rsid w:val="00E4103E"/>
    <w:rsid w:val="00E41376"/>
    <w:rsid w:val="00E41C28"/>
    <w:rsid w:val="00E421F1"/>
    <w:rsid w:val="00E44951"/>
    <w:rsid w:val="00E46308"/>
    <w:rsid w:val="00E46D27"/>
    <w:rsid w:val="00E47C38"/>
    <w:rsid w:val="00E507CB"/>
    <w:rsid w:val="00E50D40"/>
    <w:rsid w:val="00E50FC6"/>
    <w:rsid w:val="00E51424"/>
    <w:rsid w:val="00E51E17"/>
    <w:rsid w:val="00E52DAB"/>
    <w:rsid w:val="00E539B0"/>
    <w:rsid w:val="00E54914"/>
    <w:rsid w:val="00E54E19"/>
    <w:rsid w:val="00E554FB"/>
    <w:rsid w:val="00E556CF"/>
    <w:rsid w:val="00E55994"/>
    <w:rsid w:val="00E57ADB"/>
    <w:rsid w:val="00E602A1"/>
    <w:rsid w:val="00E60606"/>
    <w:rsid w:val="00E60C66"/>
    <w:rsid w:val="00E61313"/>
    <w:rsid w:val="00E613C1"/>
    <w:rsid w:val="00E61523"/>
    <w:rsid w:val="00E6164D"/>
    <w:rsid w:val="00E618C9"/>
    <w:rsid w:val="00E62774"/>
    <w:rsid w:val="00E62893"/>
    <w:rsid w:val="00E62FFB"/>
    <w:rsid w:val="00E6307C"/>
    <w:rsid w:val="00E63578"/>
    <w:rsid w:val="00E63664"/>
    <w:rsid w:val="00E636FA"/>
    <w:rsid w:val="00E63A03"/>
    <w:rsid w:val="00E64336"/>
    <w:rsid w:val="00E65072"/>
    <w:rsid w:val="00E65D9E"/>
    <w:rsid w:val="00E66C50"/>
    <w:rsid w:val="00E673B6"/>
    <w:rsid w:val="00E679D3"/>
    <w:rsid w:val="00E67A84"/>
    <w:rsid w:val="00E71208"/>
    <w:rsid w:val="00E71444"/>
    <w:rsid w:val="00E71C91"/>
    <w:rsid w:val="00E720A1"/>
    <w:rsid w:val="00E72AC9"/>
    <w:rsid w:val="00E739EB"/>
    <w:rsid w:val="00E74128"/>
    <w:rsid w:val="00E74761"/>
    <w:rsid w:val="00E74A23"/>
    <w:rsid w:val="00E7527E"/>
    <w:rsid w:val="00E75DDA"/>
    <w:rsid w:val="00E764D3"/>
    <w:rsid w:val="00E773E8"/>
    <w:rsid w:val="00E81D68"/>
    <w:rsid w:val="00E82A45"/>
    <w:rsid w:val="00E83ADD"/>
    <w:rsid w:val="00E84F38"/>
    <w:rsid w:val="00E85623"/>
    <w:rsid w:val="00E867EB"/>
    <w:rsid w:val="00E8731C"/>
    <w:rsid w:val="00E87441"/>
    <w:rsid w:val="00E91FAE"/>
    <w:rsid w:val="00E921F8"/>
    <w:rsid w:val="00E94020"/>
    <w:rsid w:val="00E942DA"/>
    <w:rsid w:val="00E94E6E"/>
    <w:rsid w:val="00E9551E"/>
    <w:rsid w:val="00E962A3"/>
    <w:rsid w:val="00E969D3"/>
    <w:rsid w:val="00E96E3F"/>
    <w:rsid w:val="00E971B9"/>
    <w:rsid w:val="00E978C0"/>
    <w:rsid w:val="00EA0A31"/>
    <w:rsid w:val="00EA270C"/>
    <w:rsid w:val="00EA2E9E"/>
    <w:rsid w:val="00EA3015"/>
    <w:rsid w:val="00EA40D9"/>
    <w:rsid w:val="00EA4974"/>
    <w:rsid w:val="00EA532E"/>
    <w:rsid w:val="00EA55F4"/>
    <w:rsid w:val="00EA6577"/>
    <w:rsid w:val="00EA748F"/>
    <w:rsid w:val="00EB06D9"/>
    <w:rsid w:val="00EB0E8A"/>
    <w:rsid w:val="00EB192B"/>
    <w:rsid w:val="00EB1965"/>
    <w:rsid w:val="00EB19ED"/>
    <w:rsid w:val="00EB1CAB"/>
    <w:rsid w:val="00EB2DD6"/>
    <w:rsid w:val="00EB3D83"/>
    <w:rsid w:val="00EB3E20"/>
    <w:rsid w:val="00EB48F5"/>
    <w:rsid w:val="00EB502A"/>
    <w:rsid w:val="00EB6AAD"/>
    <w:rsid w:val="00EB7376"/>
    <w:rsid w:val="00EB759A"/>
    <w:rsid w:val="00EB793D"/>
    <w:rsid w:val="00EB7ACA"/>
    <w:rsid w:val="00EB7D42"/>
    <w:rsid w:val="00EC0F5A"/>
    <w:rsid w:val="00EC1358"/>
    <w:rsid w:val="00EC18D7"/>
    <w:rsid w:val="00EC1F1A"/>
    <w:rsid w:val="00EC2675"/>
    <w:rsid w:val="00EC2C75"/>
    <w:rsid w:val="00EC4265"/>
    <w:rsid w:val="00EC4665"/>
    <w:rsid w:val="00EC4793"/>
    <w:rsid w:val="00EC4CEB"/>
    <w:rsid w:val="00EC659E"/>
    <w:rsid w:val="00EC715D"/>
    <w:rsid w:val="00ED0456"/>
    <w:rsid w:val="00ED05A1"/>
    <w:rsid w:val="00ED0BED"/>
    <w:rsid w:val="00ED1039"/>
    <w:rsid w:val="00ED1198"/>
    <w:rsid w:val="00ED2072"/>
    <w:rsid w:val="00ED2AE0"/>
    <w:rsid w:val="00ED41CC"/>
    <w:rsid w:val="00ED41D3"/>
    <w:rsid w:val="00ED5553"/>
    <w:rsid w:val="00ED5E36"/>
    <w:rsid w:val="00ED63ED"/>
    <w:rsid w:val="00ED6790"/>
    <w:rsid w:val="00ED6961"/>
    <w:rsid w:val="00ED6C05"/>
    <w:rsid w:val="00ED6C93"/>
    <w:rsid w:val="00ED779B"/>
    <w:rsid w:val="00ED78CE"/>
    <w:rsid w:val="00ED7975"/>
    <w:rsid w:val="00ED7C74"/>
    <w:rsid w:val="00ED7E95"/>
    <w:rsid w:val="00EE0054"/>
    <w:rsid w:val="00EE00C5"/>
    <w:rsid w:val="00EE096E"/>
    <w:rsid w:val="00EE1285"/>
    <w:rsid w:val="00EE1292"/>
    <w:rsid w:val="00EE466C"/>
    <w:rsid w:val="00EE504A"/>
    <w:rsid w:val="00EE6165"/>
    <w:rsid w:val="00EE627F"/>
    <w:rsid w:val="00EE6800"/>
    <w:rsid w:val="00EF04AE"/>
    <w:rsid w:val="00EF05D5"/>
    <w:rsid w:val="00EF0B96"/>
    <w:rsid w:val="00EF0BA5"/>
    <w:rsid w:val="00EF0FE6"/>
    <w:rsid w:val="00EF1D27"/>
    <w:rsid w:val="00EF1EE3"/>
    <w:rsid w:val="00EF2951"/>
    <w:rsid w:val="00EF3486"/>
    <w:rsid w:val="00EF47AF"/>
    <w:rsid w:val="00EF4DAF"/>
    <w:rsid w:val="00EF53B6"/>
    <w:rsid w:val="00EF54E7"/>
    <w:rsid w:val="00EF67D1"/>
    <w:rsid w:val="00EF6857"/>
    <w:rsid w:val="00EF7E57"/>
    <w:rsid w:val="00F00B73"/>
    <w:rsid w:val="00F00DDB"/>
    <w:rsid w:val="00F01D41"/>
    <w:rsid w:val="00F02459"/>
    <w:rsid w:val="00F03465"/>
    <w:rsid w:val="00F045C7"/>
    <w:rsid w:val="00F067BE"/>
    <w:rsid w:val="00F07216"/>
    <w:rsid w:val="00F072E4"/>
    <w:rsid w:val="00F1106F"/>
    <w:rsid w:val="00F110E5"/>
    <w:rsid w:val="00F115CA"/>
    <w:rsid w:val="00F1245D"/>
    <w:rsid w:val="00F13A01"/>
    <w:rsid w:val="00F13C2A"/>
    <w:rsid w:val="00F14219"/>
    <w:rsid w:val="00F14721"/>
    <w:rsid w:val="00F14817"/>
    <w:rsid w:val="00F14A7D"/>
    <w:rsid w:val="00F14EBA"/>
    <w:rsid w:val="00F1510F"/>
    <w:rsid w:val="00F1533A"/>
    <w:rsid w:val="00F15698"/>
    <w:rsid w:val="00F158F8"/>
    <w:rsid w:val="00F15E5A"/>
    <w:rsid w:val="00F1643D"/>
    <w:rsid w:val="00F16BE7"/>
    <w:rsid w:val="00F16ECA"/>
    <w:rsid w:val="00F17739"/>
    <w:rsid w:val="00F17F0A"/>
    <w:rsid w:val="00F2008B"/>
    <w:rsid w:val="00F20C75"/>
    <w:rsid w:val="00F23E30"/>
    <w:rsid w:val="00F25229"/>
    <w:rsid w:val="00F253C3"/>
    <w:rsid w:val="00F2668F"/>
    <w:rsid w:val="00F26B0C"/>
    <w:rsid w:val="00F26CA5"/>
    <w:rsid w:val="00F2742F"/>
    <w:rsid w:val="00F2753B"/>
    <w:rsid w:val="00F27750"/>
    <w:rsid w:val="00F311CB"/>
    <w:rsid w:val="00F31B5D"/>
    <w:rsid w:val="00F33F8B"/>
    <w:rsid w:val="00F340B2"/>
    <w:rsid w:val="00F340CB"/>
    <w:rsid w:val="00F34EA1"/>
    <w:rsid w:val="00F352DB"/>
    <w:rsid w:val="00F35612"/>
    <w:rsid w:val="00F3590B"/>
    <w:rsid w:val="00F36027"/>
    <w:rsid w:val="00F369E4"/>
    <w:rsid w:val="00F372D5"/>
    <w:rsid w:val="00F374B6"/>
    <w:rsid w:val="00F40098"/>
    <w:rsid w:val="00F41B87"/>
    <w:rsid w:val="00F425FE"/>
    <w:rsid w:val="00F4290E"/>
    <w:rsid w:val="00F430B6"/>
    <w:rsid w:val="00F43390"/>
    <w:rsid w:val="00F443B2"/>
    <w:rsid w:val="00F44FFF"/>
    <w:rsid w:val="00F458D8"/>
    <w:rsid w:val="00F4787D"/>
    <w:rsid w:val="00F47CED"/>
    <w:rsid w:val="00F50237"/>
    <w:rsid w:val="00F50372"/>
    <w:rsid w:val="00F504AC"/>
    <w:rsid w:val="00F50613"/>
    <w:rsid w:val="00F509A6"/>
    <w:rsid w:val="00F5102C"/>
    <w:rsid w:val="00F510BD"/>
    <w:rsid w:val="00F51B04"/>
    <w:rsid w:val="00F52A5F"/>
    <w:rsid w:val="00F53596"/>
    <w:rsid w:val="00F5401F"/>
    <w:rsid w:val="00F5457D"/>
    <w:rsid w:val="00F55BA8"/>
    <w:rsid w:val="00F55DB1"/>
    <w:rsid w:val="00F566D7"/>
    <w:rsid w:val="00F56ACA"/>
    <w:rsid w:val="00F579BF"/>
    <w:rsid w:val="00F57E92"/>
    <w:rsid w:val="00F600FE"/>
    <w:rsid w:val="00F60B15"/>
    <w:rsid w:val="00F629F5"/>
    <w:rsid w:val="00F62E4D"/>
    <w:rsid w:val="00F649BA"/>
    <w:rsid w:val="00F66B34"/>
    <w:rsid w:val="00F6706F"/>
    <w:rsid w:val="00F670D4"/>
    <w:rsid w:val="00F675B9"/>
    <w:rsid w:val="00F711C9"/>
    <w:rsid w:val="00F712A4"/>
    <w:rsid w:val="00F731E2"/>
    <w:rsid w:val="00F737F7"/>
    <w:rsid w:val="00F73F74"/>
    <w:rsid w:val="00F74C59"/>
    <w:rsid w:val="00F75B15"/>
    <w:rsid w:val="00F75C3A"/>
    <w:rsid w:val="00F75FB9"/>
    <w:rsid w:val="00F76F8B"/>
    <w:rsid w:val="00F779F6"/>
    <w:rsid w:val="00F8028A"/>
    <w:rsid w:val="00F80EB6"/>
    <w:rsid w:val="00F823E2"/>
    <w:rsid w:val="00F82E30"/>
    <w:rsid w:val="00F830CC"/>
    <w:rsid w:val="00F831CB"/>
    <w:rsid w:val="00F836A4"/>
    <w:rsid w:val="00F83A2A"/>
    <w:rsid w:val="00F848A3"/>
    <w:rsid w:val="00F84ACF"/>
    <w:rsid w:val="00F84F04"/>
    <w:rsid w:val="00F856B9"/>
    <w:rsid w:val="00F85742"/>
    <w:rsid w:val="00F85BF8"/>
    <w:rsid w:val="00F860A4"/>
    <w:rsid w:val="00F871CE"/>
    <w:rsid w:val="00F875CE"/>
    <w:rsid w:val="00F87802"/>
    <w:rsid w:val="00F878CC"/>
    <w:rsid w:val="00F87B1D"/>
    <w:rsid w:val="00F9003F"/>
    <w:rsid w:val="00F913DF"/>
    <w:rsid w:val="00F92AFC"/>
    <w:rsid w:val="00F92C0A"/>
    <w:rsid w:val="00F9415B"/>
    <w:rsid w:val="00F9546B"/>
    <w:rsid w:val="00F9547E"/>
    <w:rsid w:val="00F95515"/>
    <w:rsid w:val="00F957C1"/>
    <w:rsid w:val="00F9649A"/>
    <w:rsid w:val="00FA0962"/>
    <w:rsid w:val="00FA0E26"/>
    <w:rsid w:val="00FA13C2"/>
    <w:rsid w:val="00FA19BB"/>
    <w:rsid w:val="00FA1F63"/>
    <w:rsid w:val="00FA2F5E"/>
    <w:rsid w:val="00FA3CAC"/>
    <w:rsid w:val="00FA3ED8"/>
    <w:rsid w:val="00FA4B81"/>
    <w:rsid w:val="00FA56FA"/>
    <w:rsid w:val="00FA5727"/>
    <w:rsid w:val="00FA7717"/>
    <w:rsid w:val="00FA7F91"/>
    <w:rsid w:val="00FB042B"/>
    <w:rsid w:val="00FB1029"/>
    <w:rsid w:val="00FB1096"/>
    <w:rsid w:val="00FB10DC"/>
    <w:rsid w:val="00FB121C"/>
    <w:rsid w:val="00FB1CDD"/>
    <w:rsid w:val="00FB1FBF"/>
    <w:rsid w:val="00FB2036"/>
    <w:rsid w:val="00FB2C2F"/>
    <w:rsid w:val="00FB305C"/>
    <w:rsid w:val="00FB3662"/>
    <w:rsid w:val="00FB3F2E"/>
    <w:rsid w:val="00FB5372"/>
    <w:rsid w:val="00FB638E"/>
    <w:rsid w:val="00FB7A30"/>
    <w:rsid w:val="00FC1274"/>
    <w:rsid w:val="00FC1561"/>
    <w:rsid w:val="00FC19C4"/>
    <w:rsid w:val="00FC2E3D"/>
    <w:rsid w:val="00FC3BDE"/>
    <w:rsid w:val="00FC3BFE"/>
    <w:rsid w:val="00FC41D2"/>
    <w:rsid w:val="00FC597C"/>
    <w:rsid w:val="00FC65CB"/>
    <w:rsid w:val="00FC6CAB"/>
    <w:rsid w:val="00FC6E8E"/>
    <w:rsid w:val="00FC6F68"/>
    <w:rsid w:val="00FC7370"/>
    <w:rsid w:val="00FC751E"/>
    <w:rsid w:val="00FC76F8"/>
    <w:rsid w:val="00FD0D7D"/>
    <w:rsid w:val="00FD109B"/>
    <w:rsid w:val="00FD1DBE"/>
    <w:rsid w:val="00FD25A7"/>
    <w:rsid w:val="00FD25E0"/>
    <w:rsid w:val="00FD27B6"/>
    <w:rsid w:val="00FD3689"/>
    <w:rsid w:val="00FD42A3"/>
    <w:rsid w:val="00FD4421"/>
    <w:rsid w:val="00FD52E9"/>
    <w:rsid w:val="00FD5605"/>
    <w:rsid w:val="00FD5AB5"/>
    <w:rsid w:val="00FD5F3B"/>
    <w:rsid w:val="00FD6B45"/>
    <w:rsid w:val="00FD71D2"/>
    <w:rsid w:val="00FD7468"/>
    <w:rsid w:val="00FD7CE0"/>
    <w:rsid w:val="00FE0887"/>
    <w:rsid w:val="00FE09D3"/>
    <w:rsid w:val="00FE0B3B"/>
    <w:rsid w:val="00FE179E"/>
    <w:rsid w:val="00FE1BE2"/>
    <w:rsid w:val="00FE35DC"/>
    <w:rsid w:val="00FE3B99"/>
    <w:rsid w:val="00FE4DA4"/>
    <w:rsid w:val="00FE6603"/>
    <w:rsid w:val="00FE730A"/>
    <w:rsid w:val="00FE7BA4"/>
    <w:rsid w:val="00FF0B82"/>
    <w:rsid w:val="00FF0BB7"/>
    <w:rsid w:val="00FF1421"/>
    <w:rsid w:val="00FF1DD7"/>
    <w:rsid w:val="00FF3332"/>
    <w:rsid w:val="00FF3360"/>
    <w:rsid w:val="00FF3AB7"/>
    <w:rsid w:val="00FF43EC"/>
    <w:rsid w:val="00FF4453"/>
    <w:rsid w:val="00FF4822"/>
    <w:rsid w:val="00FF4E5F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52AD7"/>
  <w15:docId w15:val="{DFEA1DE7-77EE-4E35-83CA-E692332A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DA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aliases w:val="Wyliczanie,List Paragraph,BulletC,Listaszerű bekezdés1,List Paragraph à moi,Dot pt,F5 List Paragraph,Numbered Para 1,No Spacing1,List Paragraph Char Char Char,Indicator Text,Bullet Points,MAIN CONTENT,IFCL - List Paragraph,A_wyliczenie,L1"/>
    <w:basedOn w:val="Normalny"/>
    <w:uiPriority w:val="34"/>
    <w:qFormat/>
    <w:rsid w:val="00683DAE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602A1"/>
    <w:rPr>
      <w:color w:val="0000FF"/>
      <w:u w:val="single"/>
    </w:rPr>
  </w:style>
  <w:style w:type="paragraph" w:styleId="Poprawka">
    <w:name w:val="Revision"/>
    <w:hidden/>
    <w:uiPriority w:val="99"/>
    <w:semiHidden/>
    <w:rsid w:val="009858DB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7511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Listapunktowana">
    <w:name w:val="List Bullet"/>
    <w:basedOn w:val="Normalny"/>
    <w:uiPriority w:val="99"/>
    <w:semiHidden/>
    <w:rsid w:val="009744AC"/>
    <w:pPr>
      <w:numPr>
        <w:numId w:val="2"/>
      </w:numPr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79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C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C8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9b1dc1d2d7a62230eb7cefc8c17451a0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da7082e9143604b6a6a9f815c4ec1ffe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4C0466-2477-49C3-AFC7-E4D7F44ED7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3CA219-733D-4CBD-9121-C4EA21126F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98BAE-1215-4DA9-A84F-DC2D0C3DB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F5D227F-96F4-401F-BE73-90337439E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17</Pages>
  <Words>4607</Words>
  <Characters>27643</Characters>
  <Application>Microsoft Office Word</Application>
  <DocSecurity>4</DocSecurity>
  <Lines>230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Wyglądacz Marcin</dc:creator>
  <cp:keywords/>
  <dc:description/>
  <cp:lastModifiedBy>Binkowska Joanna</cp:lastModifiedBy>
  <cp:revision>2</cp:revision>
  <cp:lastPrinted>2024-07-17T06:34:00Z</cp:lastPrinted>
  <dcterms:created xsi:type="dcterms:W3CDTF">2025-04-08T10:57:00Z</dcterms:created>
  <dcterms:modified xsi:type="dcterms:W3CDTF">2025-04-08T10:57:00Z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0x01010024FC3163E27D444EAB1A814B9985FE4F</vt:lpwstr>
  </property>
</Properties>
</file>