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5E7C" w14:textId="0E1D1A31" w:rsidR="001C2E0F" w:rsidRPr="00D81735" w:rsidRDefault="00EC18B8" w:rsidP="00652F12">
      <w:pPr>
        <w:pStyle w:val="OZNPROJEKTUwskazaniedatylubwersjiprojektu"/>
      </w:pPr>
      <w:r>
        <w:t>Projekt</w:t>
      </w:r>
    </w:p>
    <w:p w14:paraId="239D74DD" w14:textId="77777777" w:rsidR="00EE3486" w:rsidRPr="00EE3486" w:rsidRDefault="00EE3486" w:rsidP="00EE3486">
      <w:pPr>
        <w:pStyle w:val="OZNRODZAKTUtznustawalubrozporzdzenieiorganwydajcy"/>
      </w:pPr>
      <w:r w:rsidRPr="00EE3486">
        <w:t>USTAWA</w:t>
      </w:r>
    </w:p>
    <w:p w14:paraId="6A98FB27" w14:textId="62B0B717" w:rsidR="00EE3486" w:rsidRPr="00C956BA" w:rsidRDefault="00EE3486" w:rsidP="00C956BA">
      <w:pPr>
        <w:pStyle w:val="DATAAKTUdatauchwalenialubwydaniaaktu"/>
      </w:pPr>
      <w:r w:rsidRPr="00C956BA">
        <w:t>z dnia</w:t>
      </w:r>
    </w:p>
    <w:p w14:paraId="09E80234" w14:textId="14B6808F" w:rsidR="00EE3486" w:rsidRPr="00A50EB1" w:rsidRDefault="00EE3486" w:rsidP="00FC75BD">
      <w:pPr>
        <w:pStyle w:val="TYTUAKTUprzedmiotregulacjiustawylubrozporzdzenia"/>
        <w:rPr>
          <w:rStyle w:val="IGindeksgrny"/>
        </w:rPr>
      </w:pPr>
      <w:r w:rsidRPr="00EE3486">
        <w:t>o zmianie ustawy</w:t>
      </w:r>
      <w:r w:rsidR="007923EF" w:rsidRPr="00EE3486">
        <w:t xml:space="preserve"> o</w:t>
      </w:r>
      <w:r w:rsidR="007923EF">
        <w:t> </w:t>
      </w:r>
      <w:r w:rsidRPr="00EE3486">
        <w:t>repatriacji oraz niektórych innych ustaw</w:t>
      </w:r>
      <w:r w:rsidR="00225FFE" w:rsidRPr="008303C8">
        <w:rPr>
          <w:rStyle w:val="IGPindeksgrnyipogrubienie"/>
        </w:rPr>
        <w:footnoteReference w:id="1"/>
      </w:r>
      <w:r w:rsidR="00A50EB1" w:rsidRPr="008303C8">
        <w:rPr>
          <w:rStyle w:val="IGPindeksgrnyipogrubienie"/>
        </w:rPr>
        <w:t>)</w:t>
      </w:r>
    </w:p>
    <w:p w14:paraId="24A9421C" w14:textId="5F574304" w:rsidR="00EE3486" w:rsidRPr="00EE3486" w:rsidRDefault="00EE3486" w:rsidP="00FC75BD">
      <w:pPr>
        <w:pStyle w:val="ARTartustawynprozporzdzenia"/>
        <w:keepNext/>
      </w:pPr>
      <w:r w:rsidRPr="00FC75BD">
        <w:rPr>
          <w:rStyle w:val="Ppogrubienie"/>
        </w:rPr>
        <w:t>Art. 1.</w:t>
      </w:r>
      <w:r>
        <w:t> </w:t>
      </w:r>
      <w:r w:rsidR="007923EF" w:rsidRPr="00EE3486">
        <w:t>W</w:t>
      </w:r>
      <w:r w:rsidR="007923EF">
        <w:t> </w:t>
      </w:r>
      <w:r w:rsidRPr="00EE3486">
        <w:t>ustawie</w:t>
      </w:r>
      <w:r w:rsidR="007923EF" w:rsidRPr="00EE3486">
        <w:t xml:space="preserve"> z</w:t>
      </w:r>
      <w:r w:rsidR="007923EF">
        <w:t> </w:t>
      </w:r>
      <w:r w:rsidRPr="00EE3486">
        <w:t xml:space="preserve">dnia </w:t>
      </w:r>
      <w:r w:rsidR="007923EF" w:rsidRPr="00EE3486">
        <w:t>9</w:t>
      </w:r>
      <w:r w:rsidR="007923EF">
        <w:t> </w:t>
      </w:r>
      <w:r w:rsidRPr="00EE3486">
        <w:t>listopada 200</w:t>
      </w:r>
      <w:r w:rsidR="007923EF" w:rsidRPr="00EE3486">
        <w:t>0</w:t>
      </w:r>
      <w:r w:rsidR="007923EF">
        <w:t> </w:t>
      </w:r>
      <w:r w:rsidRPr="00EE3486">
        <w:t>r.</w:t>
      </w:r>
      <w:r w:rsidR="007923EF" w:rsidRPr="00EE3486">
        <w:t xml:space="preserve"> o</w:t>
      </w:r>
      <w:r w:rsidR="007923EF">
        <w:t> </w:t>
      </w:r>
      <w:r w:rsidRPr="00EE3486">
        <w:t>repatriacji (</w:t>
      </w:r>
      <w:r w:rsidR="00A3769E">
        <w:t>Dz. U.</w:t>
      </w:r>
      <w:r w:rsidR="007923EF" w:rsidRPr="00EE3486">
        <w:t xml:space="preserve"> z</w:t>
      </w:r>
      <w:r w:rsidR="007923EF">
        <w:t> </w:t>
      </w:r>
      <w:r w:rsidRPr="00EE3486">
        <w:t>202</w:t>
      </w:r>
      <w:r w:rsidR="007923EF" w:rsidRPr="00EE3486">
        <w:t>2</w:t>
      </w:r>
      <w:r w:rsidR="007923EF">
        <w:t> </w:t>
      </w:r>
      <w:r w:rsidRPr="00EE3486">
        <w:t>r.</w:t>
      </w:r>
      <w:r w:rsidR="00A3769E">
        <w:t xml:space="preserve"> poz. </w:t>
      </w:r>
      <w:r w:rsidRPr="00EE3486">
        <w:t>1105) wprowadza się następujące zmiany:</w:t>
      </w:r>
    </w:p>
    <w:p w14:paraId="0C59EF03" w14:textId="7FFCEF15" w:rsidR="00EE3486" w:rsidRPr="00EE3486" w:rsidRDefault="00EE3486" w:rsidP="00FC75BD">
      <w:pPr>
        <w:pStyle w:val="PKTpunkt"/>
        <w:keepNext/>
      </w:pPr>
      <w:r w:rsidRPr="00EE3486">
        <w:t>1)</w:t>
      </w:r>
      <w:r>
        <w:tab/>
      </w:r>
      <w:r w:rsidRPr="00EE3486">
        <w:t>w</w:t>
      </w:r>
      <w:r w:rsidR="00A3769E">
        <w:t xml:space="preserve"> art. </w:t>
      </w:r>
      <w:r w:rsidRPr="00EE3486">
        <w:t>1a:</w:t>
      </w:r>
    </w:p>
    <w:p w14:paraId="3E47CD6F" w14:textId="2A9F0458" w:rsidR="00AF00DF" w:rsidRDefault="00EE3486" w:rsidP="00B31C82">
      <w:pPr>
        <w:pStyle w:val="LITlitera"/>
      </w:pPr>
      <w:r w:rsidRPr="00EE3486">
        <w:t>a)</w:t>
      </w:r>
      <w:r>
        <w:tab/>
      </w:r>
      <w:r w:rsidR="0047613B">
        <w:t>pkt </w:t>
      </w:r>
      <w:r w:rsidR="007923EF" w:rsidRPr="00EE3486">
        <w:t>2</w:t>
      </w:r>
      <w:r w:rsidR="007923EF">
        <w:t> </w:t>
      </w:r>
      <w:r w:rsidR="00AF00DF">
        <w:t>otrzymuje brzmienie:</w:t>
      </w:r>
    </w:p>
    <w:p w14:paraId="7132FA76" w14:textId="0519B3DE" w:rsidR="00EE3486" w:rsidRPr="00EE3486" w:rsidRDefault="00AF00DF" w:rsidP="00636BC8">
      <w:pPr>
        <w:pStyle w:val="ZLITPKTzmpktliter"/>
      </w:pPr>
      <w:r>
        <w:t>„2)</w:t>
      </w:r>
      <w:r>
        <w:tab/>
        <w:t xml:space="preserve">najbliższej rodzinie repatrianta </w:t>
      </w:r>
      <w:r w:rsidR="00566463">
        <w:t>–</w:t>
      </w:r>
      <w:r>
        <w:t xml:space="preserve"> oznacza to małżonka repatrianta</w:t>
      </w:r>
      <w:r w:rsidR="009D1249">
        <w:t xml:space="preserve"> i </w:t>
      </w:r>
      <w:r>
        <w:t xml:space="preserve">pozostające </w:t>
      </w:r>
      <w:r w:rsidRPr="00AF00DF">
        <w:t xml:space="preserve">pod władzą rodzicielską repatrianta lub jego małżonka </w:t>
      </w:r>
      <w:r>
        <w:t>małoletnie dziecko lub dzieci, którzy przybyli do Rzeczypospolitej Polskiej razem</w:t>
      </w:r>
      <w:r w:rsidR="009D1249">
        <w:t xml:space="preserve"> z </w:t>
      </w:r>
      <w:r>
        <w:t>repatriantem;”</w:t>
      </w:r>
      <w:r w:rsidR="00225FFE">
        <w:t>,</w:t>
      </w:r>
    </w:p>
    <w:p w14:paraId="4BBF7FCC" w14:textId="428E3556" w:rsidR="00EE3486" w:rsidRPr="00EE3486" w:rsidRDefault="00EE3486" w:rsidP="00FC75BD">
      <w:pPr>
        <w:pStyle w:val="LITlitera"/>
        <w:keepNext/>
      </w:pPr>
      <w:r w:rsidRPr="00EE3486">
        <w:t>b)</w:t>
      </w:r>
      <w:r>
        <w:tab/>
      </w:r>
      <w:r w:rsidRPr="00EE3486">
        <w:t>dodaje się</w:t>
      </w:r>
      <w:r w:rsidR="00A3769E">
        <w:t xml:space="preserve"> pkt </w:t>
      </w:r>
      <w:r w:rsidR="00A3769E" w:rsidRPr="00EE3486">
        <w:t>3</w:t>
      </w:r>
      <w:r w:rsidR="00A3769E">
        <w:t xml:space="preserve"> i </w:t>
      </w:r>
      <w:r w:rsidR="00A3769E" w:rsidRPr="00EE3486">
        <w:t>4</w:t>
      </w:r>
      <w:r w:rsidR="00A3769E">
        <w:t xml:space="preserve"> w </w:t>
      </w:r>
      <w:r w:rsidRPr="00EE3486">
        <w:t>brzmieniu:</w:t>
      </w:r>
    </w:p>
    <w:p w14:paraId="0C968390" w14:textId="63ED726F" w:rsidR="00EE3486" w:rsidRDefault="00241235" w:rsidP="00EE3486">
      <w:pPr>
        <w:pStyle w:val="ZLITPKTzmpktliter"/>
      </w:pPr>
      <w:r>
        <w:t>„</w:t>
      </w:r>
      <w:r w:rsidR="00EE3486" w:rsidRPr="00EE3486">
        <w:t>3)</w:t>
      </w:r>
      <w:r w:rsidR="00EE3486">
        <w:tab/>
      </w:r>
      <w:r w:rsidR="00EE3486" w:rsidRPr="00EE3486">
        <w:t xml:space="preserve">najbliższej rodzinie kandydata na repatrianta </w:t>
      </w:r>
      <w:r w:rsidR="0052657D" w:rsidRPr="0052657D">
        <w:t>–</w:t>
      </w:r>
      <w:r w:rsidR="0085713E">
        <w:t xml:space="preserve"> </w:t>
      </w:r>
      <w:r w:rsidR="00EE3486" w:rsidRPr="00EE3486">
        <w:t xml:space="preserve">oznacza to </w:t>
      </w:r>
      <w:r w:rsidR="009841EE">
        <w:t xml:space="preserve">nieposiadających obywatelstwa polskiego: </w:t>
      </w:r>
      <w:r w:rsidR="00AF00DF" w:rsidRPr="00AF00DF">
        <w:t>małżonka kandydata na repatrianta</w:t>
      </w:r>
      <w:r w:rsidR="009D1249" w:rsidRPr="00AF00DF">
        <w:t xml:space="preserve"> i</w:t>
      </w:r>
      <w:r w:rsidR="009D1249">
        <w:t> </w:t>
      </w:r>
      <w:r w:rsidR="00AF00DF" w:rsidRPr="00AF00DF">
        <w:t>pozostające pod władzą rodzicielską kandydata na repatrianta lub jego małżonka małoletnie dziecko lub dzieci</w:t>
      </w:r>
      <w:r w:rsidR="009841EE">
        <w:t>, którzy złożyli wnioski</w:t>
      </w:r>
      <w:r w:rsidR="0047613B">
        <w:t xml:space="preserve"> o </w:t>
      </w:r>
      <w:r w:rsidR="009841EE">
        <w:t>wydan</w:t>
      </w:r>
      <w:r w:rsidR="00391EFA">
        <w:t>i</w:t>
      </w:r>
      <w:r w:rsidR="009841EE">
        <w:t>e wizy krajowej</w:t>
      </w:r>
      <w:r w:rsidR="0047613B">
        <w:t xml:space="preserve"> w </w:t>
      </w:r>
      <w:r w:rsidR="009841EE">
        <w:t xml:space="preserve">celu repatriacji </w:t>
      </w:r>
      <w:r w:rsidR="009841EE" w:rsidRPr="009841EE">
        <w:t>albo wnioski o udzielenie zezwolenia na pobyt stały zgodnie</w:t>
      </w:r>
      <w:r w:rsidR="00A3769E" w:rsidRPr="009841EE">
        <w:t xml:space="preserve"> z</w:t>
      </w:r>
      <w:r w:rsidR="00A3769E">
        <w:t> art. </w:t>
      </w:r>
      <w:r w:rsidR="009841EE" w:rsidRPr="009841EE">
        <w:t>12d</w:t>
      </w:r>
      <w:r w:rsidR="00A3769E">
        <w:t xml:space="preserve"> ust. </w:t>
      </w:r>
      <w:r w:rsidR="00A3769E" w:rsidRPr="009841EE">
        <w:t>3</w:t>
      </w:r>
      <w:r w:rsidR="00A3769E">
        <w:t xml:space="preserve"> i </w:t>
      </w:r>
      <w:r w:rsidR="009841EE">
        <w:t xml:space="preserve">zamierzają przesiedlić się do </w:t>
      </w:r>
      <w:r w:rsidR="00E33E91">
        <w:t>Rzeczypospolitej Polskiej</w:t>
      </w:r>
      <w:r w:rsidR="009841EE">
        <w:t xml:space="preserve"> razem</w:t>
      </w:r>
      <w:r w:rsidR="0047613B">
        <w:t xml:space="preserve"> z </w:t>
      </w:r>
      <w:r w:rsidR="009841EE">
        <w:t>kandydatem na repatrianta</w:t>
      </w:r>
      <w:r w:rsidR="00EE3486" w:rsidRPr="00EE3486">
        <w:t>;</w:t>
      </w:r>
    </w:p>
    <w:p w14:paraId="4D96CF87" w14:textId="77E85B4A" w:rsidR="006C3BD4" w:rsidRPr="00EE3486" w:rsidRDefault="006C3BD4" w:rsidP="00EE3486">
      <w:pPr>
        <w:pStyle w:val="ZLITPKTzmpktliter"/>
      </w:pPr>
      <w:r>
        <w:t>4)</w:t>
      </w:r>
      <w:r>
        <w:tab/>
        <w:t xml:space="preserve">przeciętnym </w:t>
      </w:r>
      <w:r w:rsidRPr="006C3BD4">
        <w:t xml:space="preserve">wynagrodzeniu </w:t>
      </w:r>
      <w:r w:rsidR="0052657D" w:rsidRPr="0052657D">
        <w:t>–</w:t>
      </w:r>
      <w:r w:rsidR="0085713E">
        <w:t xml:space="preserve"> </w:t>
      </w:r>
      <w:r w:rsidRPr="006C3BD4">
        <w:t>oznacza to przeciętne wynagrodzenie miesięczne brutto</w:t>
      </w:r>
      <w:r w:rsidR="007923EF" w:rsidRPr="006C3BD4">
        <w:t xml:space="preserve"> w</w:t>
      </w:r>
      <w:r w:rsidR="007923EF">
        <w:t> </w:t>
      </w:r>
      <w:r w:rsidRPr="006C3BD4">
        <w:t>gospodarce narodowej, ogłaszane</w:t>
      </w:r>
      <w:r w:rsidR="007923EF" w:rsidRPr="006C3BD4">
        <w:t xml:space="preserve"> w</w:t>
      </w:r>
      <w:r w:rsidR="007923EF">
        <w:t> </w:t>
      </w:r>
      <w:r w:rsidRPr="006C3BD4">
        <w:t xml:space="preserve">Dzienniku Urzędowym Rzeczypospolitej Polskiej </w:t>
      </w:r>
      <w:r w:rsidR="00241235">
        <w:t>„</w:t>
      </w:r>
      <w:r w:rsidRPr="006C3BD4">
        <w:t>Monitor Polski</w:t>
      </w:r>
      <w:r w:rsidR="00241235">
        <w:t>”</w:t>
      </w:r>
      <w:r w:rsidRPr="006C3BD4">
        <w:t xml:space="preserve"> przez Prezesa Głównego Urzędu Statystycznego na podstawie</w:t>
      </w:r>
      <w:r w:rsidR="00A3769E">
        <w:t xml:space="preserve"> art. </w:t>
      </w:r>
      <w:r w:rsidRPr="006C3BD4">
        <w:t>2</w:t>
      </w:r>
      <w:r w:rsidR="00A3769E" w:rsidRPr="006C3BD4">
        <w:t>0</w:t>
      </w:r>
      <w:r w:rsidR="00A3769E">
        <w:t xml:space="preserve"> pkt </w:t>
      </w:r>
      <w:r w:rsidR="007923EF" w:rsidRPr="006C3BD4">
        <w:t>2</w:t>
      </w:r>
      <w:r w:rsidR="007923EF">
        <w:t> </w:t>
      </w:r>
      <w:r w:rsidRPr="006C3BD4">
        <w:t>ustawy</w:t>
      </w:r>
      <w:r w:rsidR="007923EF" w:rsidRPr="006C3BD4">
        <w:t xml:space="preserve"> z</w:t>
      </w:r>
      <w:r w:rsidR="007923EF">
        <w:t> </w:t>
      </w:r>
      <w:r w:rsidRPr="006C3BD4">
        <w:t>dnia 1</w:t>
      </w:r>
      <w:r w:rsidR="007923EF" w:rsidRPr="006C3BD4">
        <w:t>7</w:t>
      </w:r>
      <w:r w:rsidR="007923EF">
        <w:t> </w:t>
      </w:r>
      <w:r w:rsidRPr="006C3BD4">
        <w:t>grudnia 199</w:t>
      </w:r>
      <w:r w:rsidR="007923EF" w:rsidRPr="006C3BD4">
        <w:t>8</w:t>
      </w:r>
      <w:r w:rsidR="007923EF">
        <w:t> </w:t>
      </w:r>
      <w:r w:rsidRPr="006C3BD4">
        <w:t>r.</w:t>
      </w:r>
      <w:r w:rsidR="007923EF" w:rsidRPr="006C3BD4">
        <w:t xml:space="preserve"> o</w:t>
      </w:r>
      <w:r w:rsidR="007923EF">
        <w:t> </w:t>
      </w:r>
      <w:r w:rsidRPr="006C3BD4">
        <w:t>emeryturach</w:t>
      </w:r>
      <w:r w:rsidR="007923EF" w:rsidRPr="006C3BD4">
        <w:t xml:space="preserve"> i</w:t>
      </w:r>
      <w:r w:rsidR="007923EF">
        <w:t> </w:t>
      </w:r>
      <w:r w:rsidRPr="006C3BD4">
        <w:t>rentach</w:t>
      </w:r>
      <w:r w:rsidR="007923EF" w:rsidRPr="006C3BD4">
        <w:t xml:space="preserve"> z</w:t>
      </w:r>
      <w:r w:rsidR="007923EF">
        <w:t> </w:t>
      </w:r>
      <w:r w:rsidRPr="006C3BD4">
        <w:t>Funduszu Ubezpieczeń Społecznych (</w:t>
      </w:r>
      <w:r w:rsidR="00A3769E">
        <w:t>Dz. U.</w:t>
      </w:r>
      <w:r w:rsidR="007923EF" w:rsidRPr="006C3BD4">
        <w:t xml:space="preserve"> z</w:t>
      </w:r>
      <w:r w:rsidR="007923EF">
        <w:t> </w:t>
      </w:r>
      <w:r w:rsidRPr="006C3BD4">
        <w:t>202</w:t>
      </w:r>
      <w:r w:rsidR="009C321F">
        <w:t>4</w:t>
      </w:r>
      <w:r w:rsidR="007923EF">
        <w:t> </w:t>
      </w:r>
      <w:r w:rsidRPr="006C3BD4">
        <w:t>r.</w:t>
      </w:r>
      <w:r w:rsidR="00A3769E">
        <w:t xml:space="preserve"> poz. </w:t>
      </w:r>
      <w:r w:rsidR="009C321F">
        <w:t>163</w:t>
      </w:r>
      <w:r w:rsidR="00A3769E">
        <w:t>1 i </w:t>
      </w:r>
      <w:r w:rsidR="009C321F">
        <w:t>1674</w:t>
      </w:r>
      <w:r w:rsidRPr="006C3BD4">
        <w:t>)</w:t>
      </w:r>
      <w:r w:rsidR="00564B92">
        <w:t>.</w:t>
      </w:r>
      <w:r w:rsidR="00241235">
        <w:t>”</w:t>
      </w:r>
      <w:r>
        <w:t>;</w:t>
      </w:r>
    </w:p>
    <w:p w14:paraId="3256C8A4" w14:textId="6CC5308C" w:rsidR="00CC3BC0" w:rsidRDefault="00EE3486" w:rsidP="00FC75BD">
      <w:pPr>
        <w:pStyle w:val="PKTpunkt"/>
        <w:keepNext/>
      </w:pPr>
      <w:r w:rsidRPr="00EE3486">
        <w:t>2)</w:t>
      </w:r>
      <w:r>
        <w:tab/>
      </w:r>
      <w:r w:rsidR="001944BA">
        <w:t>w</w:t>
      </w:r>
      <w:r w:rsidR="00A3769E">
        <w:t xml:space="preserve"> art. </w:t>
      </w:r>
      <w:r w:rsidR="001944BA">
        <w:t>3b</w:t>
      </w:r>
      <w:r w:rsidR="00A3769E">
        <w:t xml:space="preserve"> w ust. </w:t>
      </w:r>
      <w:r w:rsidR="009D1249">
        <w:t>1</w:t>
      </w:r>
      <w:r w:rsidR="00A3769E">
        <w:t xml:space="preserve"> pkt </w:t>
      </w:r>
      <w:r w:rsidR="007923EF">
        <w:t>6 </w:t>
      </w:r>
      <w:r w:rsidR="00CC3BC0">
        <w:t>otrzymuje brzmienie:</w:t>
      </w:r>
    </w:p>
    <w:p w14:paraId="0873CFF3" w14:textId="22A7877B" w:rsidR="001944BA" w:rsidRDefault="001944BA" w:rsidP="00636BC8">
      <w:pPr>
        <w:pStyle w:val="ZPKTzmpktartykuempunktem"/>
      </w:pPr>
      <w:r>
        <w:t>„</w:t>
      </w:r>
      <w:r w:rsidR="00CC3BC0">
        <w:t>6)</w:t>
      </w:r>
      <w:r w:rsidR="00CC3BC0">
        <w:tab/>
      </w:r>
      <w:r w:rsidR="00CC3BC0" w:rsidRPr="00CC3BC0">
        <w:t xml:space="preserve">analizowanie rynku pracy pod względem możliwości zatrudnienia repatriantów </w:t>
      </w:r>
      <w:r w:rsidR="0028733F">
        <w:t>oraz</w:t>
      </w:r>
      <w:r>
        <w:t xml:space="preserve"> badanie trwałości zatru</w:t>
      </w:r>
      <w:r w:rsidR="0028733F">
        <w:t>dnienia repatrianta,</w:t>
      </w:r>
      <w:r w:rsidR="007923EF">
        <w:t xml:space="preserve"> w </w:t>
      </w:r>
      <w:r w:rsidR="0028733F" w:rsidRPr="0028733F">
        <w:t>szczególności realizacji przez pracodawcę obowiązków wynikających</w:t>
      </w:r>
      <w:r w:rsidR="007923EF" w:rsidRPr="0028733F">
        <w:t xml:space="preserve"> z</w:t>
      </w:r>
      <w:r w:rsidR="007923EF">
        <w:t> </w:t>
      </w:r>
      <w:r w:rsidR="0028733F" w:rsidRPr="0028733F">
        <w:t>ustawy</w:t>
      </w:r>
      <w:r w:rsidR="007923EF" w:rsidRPr="0028733F">
        <w:t xml:space="preserve"> z</w:t>
      </w:r>
      <w:r w:rsidR="007923EF">
        <w:t> </w:t>
      </w:r>
      <w:r w:rsidR="0028733F" w:rsidRPr="0028733F">
        <w:t>dnia 1</w:t>
      </w:r>
      <w:r w:rsidR="007923EF" w:rsidRPr="0028733F">
        <w:t>3</w:t>
      </w:r>
      <w:r w:rsidR="007923EF">
        <w:t> </w:t>
      </w:r>
      <w:r w:rsidR="0028733F" w:rsidRPr="0028733F">
        <w:t>października 199</w:t>
      </w:r>
      <w:r w:rsidR="007923EF" w:rsidRPr="0028733F">
        <w:t>8</w:t>
      </w:r>
      <w:r w:rsidR="007923EF">
        <w:t> </w:t>
      </w:r>
      <w:r w:rsidR="0028733F" w:rsidRPr="0028733F">
        <w:t>r.</w:t>
      </w:r>
      <w:r w:rsidR="007923EF" w:rsidRPr="0028733F">
        <w:t xml:space="preserve"> </w:t>
      </w:r>
      <w:r w:rsidR="007923EF" w:rsidRPr="0028733F">
        <w:lastRenderedPageBreak/>
        <w:t>o</w:t>
      </w:r>
      <w:r w:rsidR="007923EF">
        <w:t> </w:t>
      </w:r>
      <w:r w:rsidR="0028733F" w:rsidRPr="0028733F">
        <w:t>systemie ubezpieczeń społecznych (</w:t>
      </w:r>
      <w:r w:rsidR="00A3769E">
        <w:t>Dz. U.</w:t>
      </w:r>
      <w:r w:rsidR="007923EF" w:rsidRPr="0028733F">
        <w:t xml:space="preserve"> z</w:t>
      </w:r>
      <w:r w:rsidR="007923EF">
        <w:t> </w:t>
      </w:r>
      <w:r w:rsidR="00CC3BC0" w:rsidRPr="0028733F">
        <w:t>202</w:t>
      </w:r>
      <w:r w:rsidR="00CC3BC0">
        <w:t>5 </w:t>
      </w:r>
      <w:r w:rsidR="0028733F" w:rsidRPr="0028733F">
        <w:t>r.</w:t>
      </w:r>
      <w:r w:rsidR="00A3769E">
        <w:t xml:space="preserve"> poz. </w:t>
      </w:r>
      <w:r w:rsidR="00CC3BC0">
        <w:t>350</w:t>
      </w:r>
      <w:r w:rsidR="00F40C3E">
        <w:t xml:space="preserve">) </w:t>
      </w:r>
      <w:r w:rsidR="0028733F" w:rsidRPr="0028733F">
        <w:t>oraz ustawy</w:t>
      </w:r>
      <w:r w:rsidR="007923EF" w:rsidRPr="0028733F">
        <w:t xml:space="preserve"> z</w:t>
      </w:r>
      <w:r w:rsidR="007923EF">
        <w:t> </w:t>
      </w:r>
      <w:r w:rsidR="0028733F" w:rsidRPr="0028733F">
        <w:t>dnia 2</w:t>
      </w:r>
      <w:r w:rsidR="007923EF" w:rsidRPr="0028733F">
        <w:t>7</w:t>
      </w:r>
      <w:r w:rsidR="007923EF">
        <w:t> </w:t>
      </w:r>
      <w:r w:rsidR="0028733F" w:rsidRPr="0028733F">
        <w:t>sierpnia 200</w:t>
      </w:r>
      <w:r w:rsidR="007923EF" w:rsidRPr="0028733F">
        <w:t>4</w:t>
      </w:r>
      <w:r w:rsidR="007923EF">
        <w:t> </w:t>
      </w:r>
      <w:r w:rsidR="0028733F" w:rsidRPr="0028733F">
        <w:t>r.</w:t>
      </w:r>
      <w:r w:rsidR="007923EF" w:rsidRPr="0028733F">
        <w:t xml:space="preserve"> o</w:t>
      </w:r>
      <w:r w:rsidR="007923EF">
        <w:t> </w:t>
      </w:r>
      <w:r w:rsidR="0028733F" w:rsidRPr="0028733F">
        <w:t>świadczeniach opieki zdrowotnej finansowanych ze środków publicznych (</w:t>
      </w:r>
      <w:r w:rsidR="00A3769E">
        <w:t>Dz. U.</w:t>
      </w:r>
      <w:r w:rsidR="007923EF" w:rsidRPr="0028733F">
        <w:t xml:space="preserve"> z</w:t>
      </w:r>
      <w:r w:rsidR="007923EF">
        <w:t> </w:t>
      </w:r>
      <w:r w:rsidR="0028733F" w:rsidRPr="0028733F">
        <w:t>202</w:t>
      </w:r>
      <w:r w:rsidR="007923EF" w:rsidRPr="0028733F">
        <w:t>4</w:t>
      </w:r>
      <w:r w:rsidR="007923EF">
        <w:t> </w:t>
      </w:r>
      <w:r w:rsidR="0028733F" w:rsidRPr="0028733F">
        <w:t>r.</w:t>
      </w:r>
      <w:r w:rsidR="00A3769E">
        <w:t xml:space="preserve"> poz. </w:t>
      </w:r>
      <w:r w:rsidR="0028733F" w:rsidRPr="0028733F">
        <w:t>146</w:t>
      </w:r>
      <w:r w:rsidR="00705158">
        <w:t>,</w:t>
      </w:r>
      <w:r w:rsidR="009D1249">
        <w:t xml:space="preserve"> z </w:t>
      </w:r>
      <w:r w:rsidR="003C6CAB">
        <w:t>późn. zm</w:t>
      </w:r>
      <w:r w:rsidR="00FC1429">
        <w:t>.</w:t>
      </w:r>
      <w:r w:rsidR="003C6CAB" w:rsidRPr="00FC1429">
        <w:rPr>
          <w:rStyle w:val="IGindeksgrny"/>
        </w:rPr>
        <w:footnoteReference w:id="2"/>
      </w:r>
      <w:r w:rsidR="00FC1429" w:rsidRPr="00FC1429">
        <w:rPr>
          <w:rStyle w:val="IGindeksgrny"/>
        </w:rPr>
        <w:t>)</w:t>
      </w:r>
      <w:r w:rsidR="0028733F" w:rsidRPr="0028733F">
        <w:t>)</w:t>
      </w:r>
      <w:r w:rsidR="0028733F">
        <w:t>,</w:t>
      </w:r>
      <w:r w:rsidR="007923EF">
        <w:t xml:space="preserve"> w </w:t>
      </w:r>
      <w:r w:rsidR="0028733F">
        <w:t xml:space="preserve">przypadku </w:t>
      </w:r>
      <w:r w:rsidR="0028733F" w:rsidRPr="0028733F">
        <w:t>gdy wiza krajowa</w:t>
      </w:r>
      <w:r w:rsidR="007923EF" w:rsidRPr="0028733F">
        <w:t xml:space="preserve"> w</w:t>
      </w:r>
      <w:r w:rsidR="007923EF">
        <w:t> </w:t>
      </w:r>
      <w:r w:rsidR="0028733F" w:rsidRPr="0028733F">
        <w:t>celu repatriacji została wydana</w:t>
      </w:r>
      <w:r w:rsidR="007923EF" w:rsidRPr="0028733F">
        <w:t xml:space="preserve"> w</w:t>
      </w:r>
      <w:r w:rsidR="007923EF">
        <w:t> </w:t>
      </w:r>
      <w:r w:rsidR="0028733F" w:rsidRPr="0028733F">
        <w:t>związku</w:t>
      </w:r>
      <w:r w:rsidR="007923EF" w:rsidRPr="0028733F">
        <w:t xml:space="preserve"> z</w:t>
      </w:r>
      <w:r w:rsidR="007923EF">
        <w:t> </w:t>
      </w:r>
      <w:r w:rsidR="0028733F" w:rsidRPr="0028733F">
        <w:t xml:space="preserve">przedstawieniem przez kandydata na repatrianta jako </w:t>
      </w:r>
      <w:r w:rsidR="00597DC5">
        <w:t xml:space="preserve">dowodów </w:t>
      </w:r>
      <w:r w:rsidR="0028733F" w:rsidRPr="0028733F">
        <w:t>potwierdz</w:t>
      </w:r>
      <w:r w:rsidR="00597DC5">
        <w:t>ających</w:t>
      </w:r>
      <w:r w:rsidR="00B86F7C">
        <w:t xml:space="preserve"> źródło</w:t>
      </w:r>
      <w:r w:rsidR="0028733F" w:rsidRPr="0028733F">
        <w:t xml:space="preserve"> utrzymania</w:t>
      </w:r>
      <w:r w:rsidR="007923EF" w:rsidRPr="0028733F">
        <w:t xml:space="preserve"> w</w:t>
      </w:r>
      <w:r w:rsidR="007923EF">
        <w:t> </w:t>
      </w:r>
      <w:r w:rsidR="0028733F" w:rsidRPr="0028733F">
        <w:t>Rzeczypospolitej Polskiej oświadczenia lub umowy,</w:t>
      </w:r>
      <w:r w:rsidR="007923EF" w:rsidRPr="0028733F">
        <w:t xml:space="preserve"> o</w:t>
      </w:r>
      <w:r w:rsidR="007923EF">
        <w:t> </w:t>
      </w:r>
      <w:r w:rsidR="0028733F" w:rsidRPr="0028733F">
        <w:t>których mowa</w:t>
      </w:r>
      <w:r w:rsidR="00A3769E" w:rsidRPr="0028733F">
        <w:t xml:space="preserve"> w</w:t>
      </w:r>
      <w:r w:rsidR="00A3769E">
        <w:t> art. </w:t>
      </w:r>
      <w:r w:rsidR="0028733F" w:rsidRPr="0028733F">
        <w:t>1</w:t>
      </w:r>
      <w:r w:rsidR="00A3769E" w:rsidRPr="0028733F">
        <w:t>2</w:t>
      </w:r>
      <w:r w:rsidR="00A3769E">
        <w:t xml:space="preserve"> ust. </w:t>
      </w:r>
      <w:r w:rsidR="00A3769E" w:rsidRPr="0028733F">
        <w:t>2</w:t>
      </w:r>
      <w:r w:rsidR="00A3769E">
        <w:t xml:space="preserve"> i </w:t>
      </w:r>
      <w:r w:rsidR="00502A39">
        <w:t>2a</w:t>
      </w:r>
      <w:r w:rsidR="0028733F">
        <w:t>;</w:t>
      </w:r>
      <w:r w:rsidR="00EB5418" w:rsidRPr="00EB5418">
        <w:t>”</w:t>
      </w:r>
      <w:r w:rsidR="0028733F">
        <w:t>;</w:t>
      </w:r>
    </w:p>
    <w:p w14:paraId="4C125149" w14:textId="2377A88C" w:rsidR="00EE3486" w:rsidRPr="00EE3486" w:rsidRDefault="001944BA" w:rsidP="00FC75BD">
      <w:pPr>
        <w:pStyle w:val="PKTpunkt"/>
        <w:keepNext/>
      </w:pPr>
      <w:r>
        <w:t>3)</w:t>
      </w:r>
      <w:r>
        <w:tab/>
      </w:r>
      <w:r w:rsidR="00EE3486" w:rsidRPr="00EE3486">
        <w:t>w</w:t>
      </w:r>
      <w:r w:rsidR="00A3769E">
        <w:t xml:space="preserve"> art. </w:t>
      </w:r>
      <w:r w:rsidR="00EE3486" w:rsidRPr="00EE3486">
        <w:t>3c:</w:t>
      </w:r>
    </w:p>
    <w:p w14:paraId="75C53F86" w14:textId="77777777" w:rsidR="00EE3486" w:rsidRPr="00EE3486" w:rsidRDefault="00EE3486" w:rsidP="00FC75BD">
      <w:pPr>
        <w:pStyle w:val="LITlitera"/>
        <w:keepNext/>
      </w:pPr>
      <w:r w:rsidRPr="00EE3486">
        <w:t>a)</w:t>
      </w:r>
      <w:r>
        <w:tab/>
      </w:r>
      <w:r w:rsidRPr="00EE3486">
        <w:t>ust. 1a otrzymuje brzmienie:</w:t>
      </w:r>
    </w:p>
    <w:p w14:paraId="2B22E800" w14:textId="708E948E" w:rsidR="00EE3486" w:rsidRPr="00EE3486" w:rsidRDefault="00241235" w:rsidP="00EE3486">
      <w:pPr>
        <w:pStyle w:val="ZLITUSTzmustliter"/>
      </w:pPr>
      <w:r>
        <w:t>„</w:t>
      </w:r>
      <w:r w:rsidR="00EE3486" w:rsidRPr="00EE3486">
        <w:t>1a.</w:t>
      </w:r>
      <w:r w:rsidR="00EE3486">
        <w:t> </w:t>
      </w:r>
      <w:r w:rsidR="00EE3486" w:rsidRPr="00EE3486">
        <w:t>Decyzja,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ust. </w:t>
      </w:r>
      <w:r w:rsidR="00EE3486" w:rsidRPr="00EE3486">
        <w:t xml:space="preserve">1, obejmuje również </w:t>
      </w:r>
      <w:r w:rsidR="00CC3BC0">
        <w:t>członków najbliższ</w:t>
      </w:r>
      <w:r w:rsidR="000620C3">
        <w:t>ej</w:t>
      </w:r>
      <w:r w:rsidR="00CC3BC0">
        <w:t xml:space="preserve"> rodzin</w:t>
      </w:r>
      <w:r w:rsidR="000620C3">
        <w:t>y</w:t>
      </w:r>
      <w:r w:rsidR="00CC3BC0">
        <w:t xml:space="preserve"> kandydata na repatrianta</w:t>
      </w:r>
      <w:r w:rsidR="006D690B">
        <w:t>.</w:t>
      </w:r>
      <w:r w:rsidR="00EE3486" w:rsidRPr="00EE3486">
        <w:t xml:space="preserve"> Przepisy</w:t>
      </w:r>
      <w:r w:rsidR="00A3769E">
        <w:t xml:space="preserve"> ust. </w:t>
      </w:r>
      <w:r w:rsidR="00A3769E" w:rsidRPr="00EE3486">
        <w:t>2</w:t>
      </w:r>
      <w:r w:rsidR="00A3769E">
        <w:t xml:space="preserve"> i </w:t>
      </w:r>
      <w:r w:rsidR="007923EF" w:rsidRPr="00EE3486">
        <w:t>3</w:t>
      </w:r>
      <w:r w:rsidR="007923EF">
        <w:t> </w:t>
      </w:r>
      <w:r w:rsidR="00EE3486" w:rsidRPr="00EE3486">
        <w:t>stosuje się odpowiednio.</w:t>
      </w:r>
      <w:r>
        <w:t>”</w:t>
      </w:r>
      <w:r w:rsidR="00EE3486" w:rsidRPr="00EE3486">
        <w:t>,</w:t>
      </w:r>
    </w:p>
    <w:p w14:paraId="752B0643" w14:textId="5587E00C" w:rsidR="00EE3486" w:rsidRDefault="00EE3486" w:rsidP="00EE3486">
      <w:pPr>
        <w:pStyle w:val="LITlitera"/>
      </w:pPr>
      <w:r w:rsidRPr="00EE3486">
        <w:t>b)</w:t>
      </w:r>
      <w:r>
        <w:tab/>
      </w:r>
      <w:r w:rsidRPr="00EE3486">
        <w:t>w</w:t>
      </w:r>
      <w:r w:rsidR="00A3769E">
        <w:t xml:space="preserve"> ust. </w:t>
      </w:r>
      <w:r w:rsidR="007923EF" w:rsidRPr="00EE3486">
        <w:t>3</w:t>
      </w:r>
      <w:r w:rsidR="007923EF">
        <w:t> </w:t>
      </w:r>
      <w:r w:rsidR="0052657D">
        <w:t>wyrazy</w:t>
      </w:r>
      <w:r w:rsidRPr="00EE3486">
        <w:t xml:space="preserve"> </w:t>
      </w:r>
      <w:r w:rsidR="00241235">
        <w:t>„</w:t>
      </w:r>
      <w:r w:rsidRPr="00EE3486">
        <w:t>o kolejne 9</w:t>
      </w:r>
      <w:r w:rsidR="007923EF" w:rsidRPr="00EE3486">
        <w:t>0</w:t>
      </w:r>
      <w:r w:rsidR="007923EF">
        <w:t> </w:t>
      </w:r>
      <w:r w:rsidRPr="00EE3486">
        <w:t>dni</w:t>
      </w:r>
      <w:r w:rsidR="00241235">
        <w:t>”</w:t>
      </w:r>
      <w:r w:rsidR="0052657D">
        <w:t xml:space="preserve"> zastępuje się wyrazami</w:t>
      </w:r>
      <w:r w:rsidRPr="00EE3486">
        <w:t xml:space="preserve"> </w:t>
      </w:r>
      <w:r w:rsidR="00241235">
        <w:t>„</w:t>
      </w:r>
      <w:r w:rsidRPr="00EE3486">
        <w:t>o kolejny okres, nie dłuższy niż 9</w:t>
      </w:r>
      <w:r w:rsidR="007923EF" w:rsidRPr="00EE3486">
        <w:t>0</w:t>
      </w:r>
      <w:r w:rsidR="007923EF">
        <w:t> </w:t>
      </w:r>
      <w:r w:rsidRPr="00EE3486">
        <w:t>dni</w:t>
      </w:r>
      <w:r w:rsidR="00241235">
        <w:t>”</w:t>
      </w:r>
      <w:r w:rsidRPr="00EE3486">
        <w:t>,</w:t>
      </w:r>
    </w:p>
    <w:p w14:paraId="314EEA62" w14:textId="43E482E0" w:rsidR="00BD3F68" w:rsidRDefault="00BD3F68" w:rsidP="00EE3486">
      <w:pPr>
        <w:pStyle w:val="LITlitera"/>
      </w:pPr>
      <w:r>
        <w:t>c)</w:t>
      </w:r>
      <w:r>
        <w:tab/>
        <w:t>po</w:t>
      </w:r>
      <w:r w:rsidR="00A3769E">
        <w:t xml:space="preserve"> ust. </w:t>
      </w:r>
      <w:r w:rsidR="0047613B">
        <w:t>3 </w:t>
      </w:r>
      <w:r>
        <w:t>dodaje się</w:t>
      </w:r>
      <w:r w:rsidR="00A3769E">
        <w:t xml:space="preserve"> ust. </w:t>
      </w:r>
      <w:r>
        <w:t>3a</w:t>
      </w:r>
      <w:r w:rsidR="0047613B">
        <w:t xml:space="preserve"> w </w:t>
      </w:r>
      <w:r>
        <w:t>brzmieniu:</w:t>
      </w:r>
    </w:p>
    <w:p w14:paraId="37F9FD01" w14:textId="79B33C78" w:rsidR="00BD3F68" w:rsidRPr="00EE3486" w:rsidRDefault="009C321F" w:rsidP="00976A33">
      <w:pPr>
        <w:pStyle w:val="ZLITUSTzmustliter"/>
      </w:pPr>
      <w:r>
        <w:t>„3</w:t>
      </w:r>
      <w:r w:rsidR="00BD3F68" w:rsidRPr="00BD3F68">
        <w:t>a. Decyzja,</w:t>
      </w:r>
      <w:r w:rsidR="0047613B" w:rsidRPr="00BD3F68">
        <w:t xml:space="preserve"> o</w:t>
      </w:r>
      <w:r w:rsidR="0047613B">
        <w:t> </w:t>
      </w:r>
      <w:r w:rsidR="00BD3F68" w:rsidRPr="00BD3F68">
        <w:t>której mowa</w:t>
      </w:r>
      <w:r w:rsidR="00A3769E" w:rsidRPr="00BD3F68">
        <w:t xml:space="preserve"> w</w:t>
      </w:r>
      <w:r w:rsidR="00A3769E">
        <w:t> ust. </w:t>
      </w:r>
      <w:r>
        <w:t>3</w:t>
      </w:r>
      <w:r w:rsidR="00BD3F68" w:rsidRPr="00BD3F68">
        <w:t>, obejmuje również członków najbliższej rodziny repatrianta</w:t>
      </w:r>
      <w:r w:rsidR="00BD3F68">
        <w:t xml:space="preserve"> </w:t>
      </w:r>
      <w:r w:rsidR="00A60962">
        <w:t>wskazanych we wniosku</w:t>
      </w:r>
      <w:r w:rsidR="0047613B" w:rsidRPr="00BD3F68">
        <w:t xml:space="preserve"> o</w:t>
      </w:r>
      <w:r w:rsidR="0047613B">
        <w:t> </w:t>
      </w:r>
      <w:r w:rsidR="00BD3F68">
        <w:t>przedłużenie pobytu</w:t>
      </w:r>
      <w:r w:rsidR="0047613B">
        <w:t xml:space="preserve"> w </w:t>
      </w:r>
      <w:r w:rsidR="00BD3F68">
        <w:t>ośrodku</w:t>
      </w:r>
      <w:r w:rsidR="00BD3F68" w:rsidRPr="00BD3F68">
        <w:t>.”</w:t>
      </w:r>
      <w:r w:rsidR="00BD3F68">
        <w:t>,</w:t>
      </w:r>
    </w:p>
    <w:p w14:paraId="0E9C365F" w14:textId="17575CC1" w:rsidR="00EE3486" w:rsidRPr="00EE3486" w:rsidRDefault="00BD3F68" w:rsidP="00FC75BD">
      <w:pPr>
        <w:pStyle w:val="LITlitera"/>
        <w:keepNext/>
      </w:pPr>
      <w:r>
        <w:t>d</w:t>
      </w:r>
      <w:r w:rsidR="00EE3486" w:rsidRPr="00EE3486">
        <w:t>)</w:t>
      </w:r>
      <w:r w:rsidR="00EE3486">
        <w:tab/>
      </w:r>
      <w:r w:rsidR="00EE3486" w:rsidRPr="00EE3486">
        <w:t xml:space="preserve">ust. </w:t>
      </w:r>
      <w:r w:rsidR="00A3769E" w:rsidRPr="00EE3486">
        <w:t>4</w:t>
      </w:r>
      <w:r w:rsidR="00A3769E">
        <w:t xml:space="preserve"> i </w:t>
      </w:r>
      <w:r w:rsidR="007923EF" w:rsidRPr="00EE3486">
        <w:t>5</w:t>
      </w:r>
      <w:r w:rsidR="007923EF">
        <w:t> </w:t>
      </w:r>
      <w:r w:rsidR="00153C0B">
        <w:t>otrzymują</w:t>
      </w:r>
      <w:r w:rsidR="00EE3486" w:rsidRPr="00EE3486">
        <w:t xml:space="preserve"> brzmienie:</w:t>
      </w:r>
    </w:p>
    <w:p w14:paraId="19DEA212" w14:textId="3718B85F" w:rsidR="00EE3486" w:rsidRPr="00EE3486" w:rsidRDefault="00241235" w:rsidP="00EE3486">
      <w:pPr>
        <w:pStyle w:val="ZLITUSTzmustliter"/>
      </w:pPr>
      <w:r>
        <w:t>„</w:t>
      </w:r>
      <w:r w:rsidR="00EE3486" w:rsidRPr="00EE3486">
        <w:t>4.</w:t>
      </w:r>
      <w:r w:rsidR="00EE3486">
        <w:t> </w:t>
      </w:r>
      <w:r w:rsidR="00EE3486" w:rsidRPr="00EE3486">
        <w:t>Pełnomocnik wydaje decyzję,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ust. </w:t>
      </w:r>
      <w:r w:rsidR="00EE3486" w:rsidRPr="00EE3486">
        <w:t>1, po uprzednim potwierdzeniu przez konsula gotowości kandydata na repatrianta oraz członków jego najbliższej rodziny do przyjazdu do ośrodka</w:t>
      </w:r>
      <w:r w:rsidR="007923EF" w:rsidRPr="00EE3486">
        <w:t xml:space="preserve"> w</w:t>
      </w:r>
      <w:r w:rsidR="007923EF">
        <w:t> </w:t>
      </w:r>
      <w:r w:rsidR="00EE3486" w:rsidRPr="00EE3486">
        <w:t>zaproponowanym terminie.</w:t>
      </w:r>
    </w:p>
    <w:p w14:paraId="0CFC51ED" w14:textId="4F222396" w:rsidR="00EE3486" w:rsidRPr="00EE3486" w:rsidRDefault="00EE3486" w:rsidP="00EE3486">
      <w:pPr>
        <w:pStyle w:val="ZLITUSTzmustliter"/>
      </w:pPr>
      <w:r w:rsidRPr="00EE3486">
        <w:t>5.</w:t>
      </w:r>
      <w:r>
        <w:t> </w:t>
      </w:r>
      <w:r w:rsidRPr="00EE3486">
        <w:t xml:space="preserve">Pełnomocnik wydaje </w:t>
      </w:r>
      <w:r w:rsidR="00DC106D" w:rsidRPr="00EE3486">
        <w:t>decyzj</w:t>
      </w:r>
      <w:r w:rsidR="001633A3">
        <w:t>ę</w:t>
      </w:r>
      <w:r w:rsidRPr="00EE3486">
        <w:t>,</w:t>
      </w:r>
      <w:r w:rsidR="007923EF" w:rsidRPr="00EE3486">
        <w:t xml:space="preserve"> o</w:t>
      </w:r>
      <w:r w:rsidR="007923EF">
        <w:t> </w:t>
      </w:r>
      <w:r w:rsidR="00DC106D" w:rsidRPr="00EE3486">
        <w:t>któr</w:t>
      </w:r>
      <w:r w:rsidR="001633A3">
        <w:t>ej</w:t>
      </w:r>
      <w:r w:rsidR="00DC106D" w:rsidRPr="00EE3486">
        <w:t xml:space="preserve"> </w:t>
      </w:r>
      <w:r w:rsidRPr="00EE3486">
        <w:t>mowa</w:t>
      </w:r>
      <w:r w:rsidR="00A3769E" w:rsidRPr="00EE3486">
        <w:t xml:space="preserve"> w</w:t>
      </w:r>
      <w:r w:rsidR="00A3769E">
        <w:t> ust. </w:t>
      </w:r>
      <w:r w:rsidRPr="00EE3486">
        <w:t>1,</w:t>
      </w:r>
      <w:r w:rsidR="007923EF" w:rsidRPr="00EE3486">
        <w:t xml:space="preserve"> z</w:t>
      </w:r>
      <w:r w:rsidR="007923EF">
        <w:t> </w:t>
      </w:r>
      <w:r w:rsidRPr="00EE3486">
        <w:t>uwzględnieniem dostępności wolnych miejsc</w:t>
      </w:r>
      <w:r w:rsidR="007923EF" w:rsidRPr="00EE3486">
        <w:t xml:space="preserve"> w</w:t>
      </w:r>
      <w:r w:rsidR="007923EF">
        <w:t> </w:t>
      </w:r>
      <w:r w:rsidRPr="00EE3486">
        <w:t>ośrodkach</w:t>
      </w:r>
      <w:r w:rsidR="007923EF" w:rsidRPr="00EE3486">
        <w:t xml:space="preserve"> </w:t>
      </w:r>
      <w:r w:rsidR="004943DD">
        <w:t>oraz wysokości środków finansowych,</w:t>
      </w:r>
      <w:r w:rsidR="0047613B">
        <w:t xml:space="preserve"> o </w:t>
      </w:r>
      <w:r w:rsidR="004943DD">
        <w:t>których mowa</w:t>
      </w:r>
      <w:r w:rsidR="00A3769E">
        <w:t xml:space="preserve"> w art. </w:t>
      </w:r>
      <w:r w:rsidR="004943DD">
        <w:t>3</w:t>
      </w:r>
      <w:r w:rsidR="00A3769E">
        <w:t>7 ust. </w:t>
      </w:r>
      <w:r w:rsidR="004943DD">
        <w:t>1, które mogą być przeznaczone</w:t>
      </w:r>
      <w:r w:rsidR="0047613B">
        <w:t xml:space="preserve"> w </w:t>
      </w:r>
      <w:r w:rsidR="00DC106D">
        <w:t xml:space="preserve">danym roku budżetowym </w:t>
      </w:r>
      <w:r w:rsidR="004943DD">
        <w:t xml:space="preserve">na </w:t>
      </w:r>
      <w:r w:rsidR="00DC106D">
        <w:t>pokrycie</w:t>
      </w:r>
      <w:r w:rsidR="004943DD">
        <w:t xml:space="preserve"> </w:t>
      </w:r>
      <w:r w:rsidR="00DC106D">
        <w:t>kosztów wynikających</w:t>
      </w:r>
      <w:r w:rsidR="0047613B">
        <w:t xml:space="preserve"> z </w:t>
      </w:r>
      <w:r w:rsidR="00DC106D">
        <w:t>wydania taki</w:t>
      </w:r>
      <w:r w:rsidR="001633A3">
        <w:t>ej</w:t>
      </w:r>
      <w:r w:rsidR="00DC106D">
        <w:t xml:space="preserve"> decyzji</w:t>
      </w:r>
      <w:r w:rsidR="004943DD">
        <w:t xml:space="preserve"> bez uszczerbku dla realizacji innych zadań określonych</w:t>
      </w:r>
      <w:r w:rsidR="0047613B">
        <w:t xml:space="preserve"> w </w:t>
      </w:r>
      <w:r w:rsidR="004943DD">
        <w:t>ustawie.</w:t>
      </w:r>
      <w:r w:rsidR="00241235">
        <w:t>”</w:t>
      </w:r>
      <w:r w:rsidR="00C956BA">
        <w:t>;</w:t>
      </w:r>
    </w:p>
    <w:p w14:paraId="25B56341" w14:textId="037F4BA3" w:rsidR="005C3E7F" w:rsidRDefault="00A51FDA" w:rsidP="00FC75BD">
      <w:pPr>
        <w:pStyle w:val="PKTpunkt"/>
        <w:keepNext/>
      </w:pPr>
      <w:r>
        <w:t>4</w:t>
      </w:r>
      <w:r w:rsidR="00EE3486" w:rsidRPr="00EE3486">
        <w:t>)</w:t>
      </w:r>
      <w:r w:rsidR="00EE3486">
        <w:tab/>
      </w:r>
      <w:r w:rsidR="005C3E7F">
        <w:t>w</w:t>
      </w:r>
      <w:r w:rsidR="00A3769E">
        <w:t xml:space="preserve"> art. </w:t>
      </w:r>
      <w:r w:rsidR="007923EF" w:rsidRPr="00EE3486">
        <w:t>4</w:t>
      </w:r>
      <w:r w:rsidR="005C3E7F">
        <w:t>:</w:t>
      </w:r>
    </w:p>
    <w:p w14:paraId="625F3FFD" w14:textId="40461330" w:rsidR="005C3E7F" w:rsidRDefault="005C3E7F" w:rsidP="005C3E7F">
      <w:pPr>
        <w:pStyle w:val="LITlitera"/>
      </w:pPr>
      <w:r>
        <w:t>a)</w:t>
      </w:r>
      <w:r>
        <w:tab/>
        <w:t>dotychczasową treś</w:t>
      </w:r>
      <w:r w:rsidR="006F4DDA">
        <w:t>ć</w:t>
      </w:r>
      <w:r>
        <w:t xml:space="preserve"> oznacza się jako</w:t>
      </w:r>
      <w:r w:rsidR="00A3769E">
        <w:t xml:space="preserve"> ust. </w:t>
      </w:r>
      <w:r>
        <w:t xml:space="preserve">1, </w:t>
      </w:r>
    </w:p>
    <w:p w14:paraId="30A87C24" w14:textId="3D787D34" w:rsidR="00EE3486" w:rsidRPr="00EE3486" w:rsidRDefault="005C3E7F" w:rsidP="00636BC8">
      <w:pPr>
        <w:pStyle w:val="LITlitera"/>
      </w:pPr>
      <w:r>
        <w:t>b)</w:t>
      </w:r>
      <w:r>
        <w:tab/>
        <w:t>dodaje się</w:t>
      </w:r>
      <w:r w:rsidR="00A3769E">
        <w:t xml:space="preserve"> ust. 2 i 3 w </w:t>
      </w:r>
      <w:r>
        <w:t>brzmieniu:</w:t>
      </w:r>
    </w:p>
    <w:p w14:paraId="4AAF3F27" w14:textId="68A125CD" w:rsidR="00EE3486" w:rsidRPr="009E3DE6" w:rsidRDefault="00241235" w:rsidP="00636BC8">
      <w:pPr>
        <w:pStyle w:val="ZLITUSTzmustliter"/>
      </w:pPr>
      <w:r>
        <w:t>„</w:t>
      </w:r>
      <w:r w:rsidR="005C3E7F">
        <w:t>2</w:t>
      </w:r>
      <w:r w:rsidR="00EE3486" w:rsidRPr="009E3DE6">
        <w:t>. Dokumentem potwierdzającym nabycie obywatelstwa polskiego</w:t>
      </w:r>
      <w:r w:rsidR="007923EF" w:rsidRPr="009E3DE6">
        <w:t xml:space="preserve"> w</w:t>
      </w:r>
      <w:r w:rsidR="007923EF">
        <w:t> </w:t>
      </w:r>
      <w:r w:rsidR="00EE3486" w:rsidRPr="009E3DE6">
        <w:t>drodze repatriacji jest decyzja</w:t>
      </w:r>
      <w:r w:rsidR="009D1249" w:rsidRPr="009E3DE6">
        <w:t xml:space="preserve"> </w:t>
      </w:r>
      <w:r w:rsidR="009D1249" w:rsidRPr="005C3E7F">
        <w:t>w</w:t>
      </w:r>
      <w:r w:rsidR="009D1249">
        <w:t> </w:t>
      </w:r>
      <w:r w:rsidR="005C3E7F" w:rsidRPr="005C3E7F">
        <w:t>sprawie potwierdzenia posiadania obywatelstwa polskiego</w:t>
      </w:r>
      <w:r w:rsidR="00EE3486" w:rsidRPr="009E3DE6">
        <w:t>.</w:t>
      </w:r>
    </w:p>
    <w:p w14:paraId="40169F59" w14:textId="04C73D25" w:rsidR="00EE3486" w:rsidRPr="009E3DE6" w:rsidRDefault="005C3E7F" w:rsidP="00636BC8">
      <w:pPr>
        <w:pStyle w:val="ZLITUSTzmustliter"/>
      </w:pPr>
      <w:r>
        <w:lastRenderedPageBreak/>
        <w:t>3</w:t>
      </w:r>
      <w:r w:rsidR="00EE3486" w:rsidRPr="009E3DE6">
        <w:t>. Decyzję,</w:t>
      </w:r>
      <w:r w:rsidR="007923EF" w:rsidRPr="009E3DE6">
        <w:t xml:space="preserve"> o</w:t>
      </w:r>
      <w:r w:rsidR="007923EF">
        <w:t> </w:t>
      </w:r>
      <w:r w:rsidR="00EE3486" w:rsidRPr="009E3DE6">
        <w:t>której mowa</w:t>
      </w:r>
      <w:r w:rsidR="00A3769E" w:rsidRPr="009E3DE6">
        <w:t xml:space="preserve"> w</w:t>
      </w:r>
      <w:r w:rsidR="00A3769E">
        <w:t> ust. </w:t>
      </w:r>
      <w:r w:rsidR="006F4DDA">
        <w:t>2</w:t>
      </w:r>
      <w:r w:rsidR="00B95266">
        <w:t>,</w:t>
      </w:r>
      <w:r w:rsidR="007923EF">
        <w:t> </w:t>
      </w:r>
      <w:r w:rsidR="00EE3486" w:rsidRPr="009E3DE6">
        <w:t>wydaje, na wniosek repatrianta, wojewoda właściwy ze względu na miejsce położenia:</w:t>
      </w:r>
    </w:p>
    <w:p w14:paraId="553C6118" w14:textId="5D4F8DCF" w:rsidR="009E3DE6" w:rsidRPr="009E3DE6" w:rsidRDefault="009E3DE6" w:rsidP="00636BC8">
      <w:pPr>
        <w:pStyle w:val="ZLITPKTzmpktliter"/>
      </w:pPr>
      <w:r w:rsidRPr="009E3DE6">
        <w:t>1)</w:t>
      </w:r>
      <w:r w:rsidR="00C06B73">
        <w:tab/>
      </w:r>
      <w:r w:rsidRPr="009E3DE6">
        <w:t>lokalu mieszkalnego wskazanego na potrzeby potwierdzenia posiadania lub zapewnienia warunków do osiedlenia się</w:t>
      </w:r>
      <w:r w:rsidR="007923EF" w:rsidRPr="009E3DE6">
        <w:t xml:space="preserve"> w</w:t>
      </w:r>
      <w:r w:rsidR="007923EF">
        <w:t> </w:t>
      </w:r>
      <w:r w:rsidRPr="009E3DE6">
        <w:t>Rzeczypospolitej Polskiej,</w:t>
      </w:r>
      <w:r w:rsidR="007923EF" w:rsidRPr="009E3DE6">
        <w:t xml:space="preserve"> o</w:t>
      </w:r>
      <w:r w:rsidR="007923EF">
        <w:t> </w:t>
      </w:r>
      <w:r w:rsidRPr="009E3DE6">
        <w:t>których mowa</w:t>
      </w:r>
      <w:r w:rsidR="00A3769E" w:rsidRPr="009E3DE6">
        <w:t xml:space="preserve"> w</w:t>
      </w:r>
      <w:r w:rsidR="00A3769E">
        <w:t> art. </w:t>
      </w:r>
      <w:r w:rsidRPr="009E3DE6">
        <w:t>1</w:t>
      </w:r>
      <w:r w:rsidR="00A3769E" w:rsidRPr="009E3DE6">
        <w:t>2</w:t>
      </w:r>
      <w:r w:rsidR="00A3769E">
        <w:t xml:space="preserve"> ust. </w:t>
      </w:r>
      <w:r w:rsidRPr="009E3DE6">
        <w:t>1, jeżeli repatriantowi wydano wizę krajową</w:t>
      </w:r>
      <w:r w:rsidR="007923EF" w:rsidRPr="009E3DE6">
        <w:t xml:space="preserve"> w</w:t>
      </w:r>
      <w:r w:rsidR="007923EF">
        <w:t> </w:t>
      </w:r>
      <w:r w:rsidRPr="009E3DE6">
        <w:t>celu repatriacji</w:t>
      </w:r>
      <w:r w:rsidR="007923EF" w:rsidRPr="009E3DE6">
        <w:t xml:space="preserve"> w</w:t>
      </w:r>
      <w:r w:rsidR="007923EF">
        <w:t> </w:t>
      </w:r>
      <w:r w:rsidRPr="009E3DE6">
        <w:t>związku</w:t>
      </w:r>
      <w:r w:rsidR="007923EF" w:rsidRPr="009E3DE6">
        <w:t xml:space="preserve"> z</w:t>
      </w:r>
      <w:r w:rsidR="007923EF">
        <w:t> </w:t>
      </w:r>
      <w:r w:rsidRPr="009E3DE6">
        <w:t>przedstawieniem do</w:t>
      </w:r>
      <w:r w:rsidR="00F87809">
        <w:t>wodów</w:t>
      </w:r>
      <w:r w:rsidRPr="009E3DE6">
        <w:t>,</w:t>
      </w:r>
      <w:r w:rsidR="007923EF" w:rsidRPr="009E3DE6">
        <w:t xml:space="preserve"> o</w:t>
      </w:r>
      <w:r w:rsidR="007923EF">
        <w:t> </w:t>
      </w:r>
      <w:r w:rsidRPr="009E3DE6">
        <w:t>których mowa</w:t>
      </w:r>
      <w:r w:rsidR="00A3769E" w:rsidRPr="009E3DE6">
        <w:t xml:space="preserve"> w</w:t>
      </w:r>
      <w:r w:rsidR="00A3769E">
        <w:t> art. </w:t>
      </w:r>
      <w:r w:rsidRPr="009E3DE6">
        <w:t>1</w:t>
      </w:r>
      <w:r w:rsidR="00A3769E" w:rsidRPr="009E3DE6">
        <w:t>2</w:t>
      </w:r>
      <w:r w:rsidR="00A3769E">
        <w:t xml:space="preserve"> ust. </w:t>
      </w:r>
      <w:r w:rsidR="00A3769E" w:rsidRPr="009E3DE6">
        <w:t>2</w:t>
      </w:r>
      <w:r w:rsidR="00A3769E">
        <w:t xml:space="preserve"> i ust. </w:t>
      </w:r>
      <w:r w:rsidR="00A3769E" w:rsidRPr="009E3DE6">
        <w:t>3</w:t>
      </w:r>
      <w:r w:rsidR="00A3769E">
        <w:t xml:space="preserve"> pkt </w:t>
      </w:r>
      <w:r w:rsidR="00A3769E" w:rsidRPr="009E3DE6">
        <w:t>2</w:t>
      </w:r>
      <w:r w:rsidR="00A3769E">
        <w:t xml:space="preserve"> i </w:t>
      </w:r>
      <w:r w:rsidRPr="009E3DE6">
        <w:t>3, lub</w:t>
      </w:r>
    </w:p>
    <w:p w14:paraId="7C051A5A" w14:textId="2D82E679" w:rsidR="00EE3486" w:rsidRPr="009E3DE6" w:rsidRDefault="00E91BAC" w:rsidP="00636BC8">
      <w:pPr>
        <w:pStyle w:val="ZLITPKTzmpktliter"/>
      </w:pPr>
      <w:r w:rsidRPr="009E3DE6">
        <w:t>2</w:t>
      </w:r>
      <w:r w:rsidR="00EE3486" w:rsidRPr="009E3DE6">
        <w:t>)</w:t>
      </w:r>
      <w:r w:rsidR="00EE3486" w:rsidRPr="009E3DE6">
        <w:tab/>
        <w:t>ośrodka, jeżeli repatriantowi wydano wizę krajową</w:t>
      </w:r>
      <w:r w:rsidR="007923EF" w:rsidRPr="009E3DE6">
        <w:t xml:space="preserve"> w</w:t>
      </w:r>
      <w:r w:rsidR="007923EF">
        <w:t> </w:t>
      </w:r>
      <w:r w:rsidR="00EE3486" w:rsidRPr="009E3DE6">
        <w:t>celu repatriacji</w:t>
      </w:r>
      <w:r w:rsidR="007923EF" w:rsidRPr="009E3DE6">
        <w:t xml:space="preserve"> w</w:t>
      </w:r>
      <w:r w:rsidR="007923EF">
        <w:t> </w:t>
      </w:r>
      <w:r w:rsidR="00EE3486" w:rsidRPr="009E3DE6">
        <w:t>związku</w:t>
      </w:r>
      <w:r w:rsidR="007923EF" w:rsidRPr="009E3DE6">
        <w:t xml:space="preserve"> z</w:t>
      </w:r>
      <w:r w:rsidR="007923EF">
        <w:t> </w:t>
      </w:r>
      <w:r w:rsidR="00EE3486" w:rsidRPr="009E3DE6">
        <w:t>decyzją Pełnomocnika</w:t>
      </w:r>
      <w:r w:rsidR="007923EF" w:rsidRPr="009E3DE6">
        <w:t xml:space="preserve"> w</w:t>
      </w:r>
      <w:r w:rsidR="007923EF">
        <w:t> </w:t>
      </w:r>
      <w:r w:rsidR="00EE3486" w:rsidRPr="009E3DE6">
        <w:t>sprawie przyznania miejsca</w:t>
      </w:r>
      <w:r w:rsidR="007923EF" w:rsidRPr="009E3DE6">
        <w:t xml:space="preserve"> w</w:t>
      </w:r>
      <w:r w:rsidR="007923EF">
        <w:t> </w:t>
      </w:r>
      <w:r w:rsidR="00EE3486" w:rsidRPr="009E3DE6">
        <w:t>ośrodku.</w:t>
      </w:r>
      <w:r w:rsidR="00241235">
        <w:t>”</w:t>
      </w:r>
      <w:r w:rsidR="00225FFE" w:rsidRPr="009E3DE6">
        <w:t>;</w:t>
      </w:r>
    </w:p>
    <w:p w14:paraId="13160F6C" w14:textId="4BD6B99A" w:rsidR="00EB01EE" w:rsidRDefault="00A51FDA" w:rsidP="00FC75BD">
      <w:pPr>
        <w:pStyle w:val="PKTpunkt"/>
        <w:keepNext/>
      </w:pPr>
      <w:r>
        <w:t>5</w:t>
      </w:r>
      <w:r w:rsidR="00EE3486" w:rsidRPr="00EE3486">
        <w:t>)</w:t>
      </w:r>
      <w:r w:rsidR="00E34712">
        <w:tab/>
        <w:t>w</w:t>
      </w:r>
      <w:r w:rsidR="00A3769E">
        <w:t xml:space="preserve"> art. </w:t>
      </w:r>
      <w:r w:rsidR="00E34712">
        <w:t>5</w:t>
      </w:r>
      <w:r w:rsidR="00EB01EE">
        <w:t>:</w:t>
      </w:r>
    </w:p>
    <w:p w14:paraId="2EADF708" w14:textId="05C28146" w:rsidR="00E34712" w:rsidRDefault="00EB01EE" w:rsidP="00976A33">
      <w:pPr>
        <w:pStyle w:val="LITlitera"/>
      </w:pPr>
      <w:r>
        <w:t>a)</w:t>
      </w:r>
      <w:r w:rsidR="00EE3486">
        <w:tab/>
      </w:r>
      <w:r>
        <w:t>w</w:t>
      </w:r>
      <w:r w:rsidR="00A3769E">
        <w:t xml:space="preserve"> ust. </w:t>
      </w:r>
      <w:r w:rsidR="0047613B">
        <w:t>4 </w:t>
      </w:r>
      <w:r>
        <w:t>kropkę zastępuje się przecinkiem</w:t>
      </w:r>
      <w:r w:rsidR="0047613B">
        <w:t xml:space="preserve"> i </w:t>
      </w:r>
      <w:r>
        <w:t xml:space="preserve">dodaje się wyrazy </w:t>
      </w:r>
      <w:r w:rsidR="00FB7075" w:rsidRPr="00FB7075">
        <w:t>„</w:t>
      </w:r>
      <w:r>
        <w:t xml:space="preserve">w terminie </w:t>
      </w:r>
      <w:r w:rsidR="0047613B">
        <w:t>3 </w:t>
      </w:r>
      <w:r>
        <w:t>miesięcy od dnia wpływu wniosku.</w:t>
      </w:r>
      <w:r w:rsidR="00FD2784" w:rsidRPr="00FD2784">
        <w:t>”</w:t>
      </w:r>
      <w:r>
        <w:t>,</w:t>
      </w:r>
    </w:p>
    <w:p w14:paraId="7FF96F44" w14:textId="2B8B3770" w:rsidR="00EB01EE" w:rsidRDefault="00EB01EE" w:rsidP="00976A33">
      <w:pPr>
        <w:pStyle w:val="LITlitera"/>
      </w:pPr>
      <w:r>
        <w:t>b)</w:t>
      </w:r>
      <w:r>
        <w:tab/>
      </w:r>
      <w:r w:rsidR="00FD2784">
        <w:t>po</w:t>
      </w:r>
      <w:r w:rsidR="00A3769E">
        <w:t xml:space="preserve"> ust. </w:t>
      </w:r>
      <w:r w:rsidR="0047613B">
        <w:t>4</w:t>
      </w:r>
      <w:r w:rsidR="00465B42">
        <w:t>a</w:t>
      </w:r>
      <w:r w:rsidR="0047613B">
        <w:t> </w:t>
      </w:r>
      <w:r w:rsidR="00FD2784">
        <w:t>dodaje się</w:t>
      </w:r>
      <w:r w:rsidR="00A3769E">
        <w:t xml:space="preserve"> ust. </w:t>
      </w:r>
      <w:r w:rsidR="00564B92">
        <w:t>4b</w:t>
      </w:r>
      <w:r w:rsidR="0047613B">
        <w:t xml:space="preserve"> w </w:t>
      </w:r>
      <w:r w:rsidR="00FD2784">
        <w:t>brzmieniu:</w:t>
      </w:r>
    </w:p>
    <w:p w14:paraId="755FAD38" w14:textId="0716CADE" w:rsidR="00FD2784" w:rsidRPr="00564B92" w:rsidRDefault="00FD2784" w:rsidP="00564B92">
      <w:pPr>
        <w:pStyle w:val="ZLITUSTzmustliter"/>
      </w:pPr>
      <w:r w:rsidRPr="00564B92">
        <w:t>„</w:t>
      </w:r>
      <w:r w:rsidR="00465B42">
        <w:t>4b</w:t>
      </w:r>
      <w:r w:rsidRPr="00564B92">
        <w:t>.</w:t>
      </w:r>
      <w:r w:rsidR="0047613B" w:rsidRPr="00564B92">
        <w:t xml:space="preserve"> O </w:t>
      </w:r>
      <w:r w:rsidRPr="00564B92">
        <w:t>okolicznościach powodujących konieczność przedłużenia terminu wydania decyzji</w:t>
      </w:r>
      <w:r w:rsidR="0047613B" w:rsidRPr="00564B92">
        <w:t xml:space="preserve"> w </w:t>
      </w:r>
      <w:r w:rsidRPr="00564B92">
        <w:t>sprawie stwierdzenia polskiego pochodzenia konsul zawiadamia stronę</w:t>
      </w:r>
      <w:r w:rsidR="009D1249">
        <w:t xml:space="preserve"> i </w:t>
      </w:r>
      <w:r w:rsidR="00C51814">
        <w:t>wyznacza</w:t>
      </w:r>
      <w:r w:rsidRPr="00564B92">
        <w:t xml:space="preserve"> nowy termin</w:t>
      </w:r>
      <w:r w:rsidR="005B1D37">
        <w:t xml:space="preserve"> wydania tej decyzji</w:t>
      </w:r>
      <w:r w:rsidRPr="00564B92">
        <w:t>.”;</w:t>
      </w:r>
    </w:p>
    <w:p w14:paraId="6AD0F09E" w14:textId="2929BCE4" w:rsidR="00EE3486" w:rsidRPr="00EE3486" w:rsidRDefault="00E34712" w:rsidP="00FC75BD">
      <w:pPr>
        <w:pStyle w:val="PKTpunkt"/>
        <w:keepNext/>
      </w:pPr>
      <w:r>
        <w:t>6)</w:t>
      </w:r>
      <w:r>
        <w:tab/>
      </w:r>
      <w:r w:rsidR="00EE3486" w:rsidRPr="00EE3486">
        <w:t>w</w:t>
      </w:r>
      <w:r w:rsidR="00A3769E">
        <w:t xml:space="preserve"> art. </w:t>
      </w:r>
      <w:r w:rsidR="00A3769E" w:rsidRPr="00EE3486">
        <w:t>9</w:t>
      </w:r>
      <w:r w:rsidR="00A3769E">
        <w:t xml:space="preserve"> w ust. </w:t>
      </w:r>
      <w:r w:rsidR="00A3769E" w:rsidRPr="00EE3486">
        <w:t>1</w:t>
      </w:r>
      <w:r w:rsidR="00A3769E">
        <w:t xml:space="preserve"> w pkt </w:t>
      </w:r>
      <w:r w:rsidR="0047613B">
        <w:t>3 </w:t>
      </w:r>
      <w:r w:rsidR="00884CBD">
        <w:t xml:space="preserve">kropkę zastępuje się </w:t>
      </w:r>
      <w:r w:rsidR="004A1FCC">
        <w:t>średnikiem</w:t>
      </w:r>
      <w:r w:rsidR="0047613B">
        <w:t xml:space="preserve"> i </w:t>
      </w:r>
      <w:r w:rsidR="00EE3486" w:rsidRPr="00EE3486">
        <w:t>dodaje się</w:t>
      </w:r>
      <w:r w:rsidR="00A3769E">
        <w:t xml:space="preserve"> pkt </w:t>
      </w:r>
      <w:r w:rsidR="00A3769E" w:rsidRPr="00EE3486">
        <w:t>4</w:t>
      </w:r>
      <w:r w:rsidR="00A3769E">
        <w:t xml:space="preserve"> w </w:t>
      </w:r>
      <w:r w:rsidR="00EE3486" w:rsidRPr="00EE3486">
        <w:t>brzmieniu:</w:t>
      </w:r>
    </w:p>
    <w:p w14:paraId="6CABDC66" w14:textId="265B4E10" w:rsidR="00EE3486" w:rsidRPr="00EE3486" w:rsidRDefault="00241235" w:rsidP="00EE3486">
      <w:pPr>
        <w:pStyle w:val="ZPKTzmpktartykuempunktem"/>
      </w:pPr>
      <w:r>
        <w:t>„</w:t>
      </w:r>
      <w:r w:rsidR="00EE3486" w:rsidRPr="00EE3486">
        <w:t>4)</w:t>
      </w:r>
      <w:r w:rsidR="00EE3486">
        <w:tab/>
      </w:r>
      <w:r w:rsidR="00EE3486" w:rsidRPr="00EE3486">
        <w:t>ze względu na polskie pochodzenie ona sama lub jej wstępni byli deportowani lub zesłani przez władze byłego Związku Socjalistycznych Republik Radzieckich na ter</w:t>
      </w:r>
      <w:r w:rsidR="006126A7">
        <w:t>ytoria</w:t>
      </w:r>
      <w:r w:rsidR="00EE3486" w:rsidRPr="00EE3486">
        <w:t>,</w:t>
      </w:r>
      <w:r w:rsidR="007923EF" w:rsidRPr="00EE3486">
        <w:t xml:space="preserve"> o</w:t>
      </w:r>
      <w:r w:rsidR="007923EF">
        <w:t> </w:t>
      </w:r>
      <w:r w:rsidR="00EE3486" w:rsidRPr="00EE3486">
        <w:t>których mowa</w:t>
      </w:r>
      <w:r w:rsidR="00A3769E" w:rsidRPr="00EE3486">
        <w:t xml:space="preserve"> w</w:t>
      </w:r>
      <w:r w:rsidR="00A3769E">
        <w:t> pkt </w:t>
      </w:r>
      <w:r w:rsidR="00EE3486" w:rsidRPr="00EE3486">
        <w:t>3.</w:t>
      </w:r>
      <w:r>
        <w:t>”</w:t>
      </w:r>
      <w:r w:rsidR="00225FFE">
        <w:t>;</w:t>
      </w:r>
    </w:p>
    <w:p w14:paraId="5F9FC39E" w14:textId="6FC716D5" w:rsidR="007738DD" w:rsidRDefault="007738DD" w:rsidP="00FC75BD">
      <w:pPr>
        <w:pStyle w:val="PKTpunkt"/>
        <w:keepNext/>
      </w:pPr>
      <w:r>
        <w:t>7)</w:t>
      </w:r>
      <w:r>
        <w:tab/>
        <w:t>w</w:t>
      </w:r>
      <w:r w:rsidR="00A3769E">
        <w:t xml:space="preserve"> art. </w:t>
      </w:r>
      <w:r>
        <w:t>10b</w:t>
      </w:r>
      <w:r w:rsidR="00A3769E">
        <w:t xml:space="preserve"> w ust. </w:t>
      </w:r>
      <w:r w:rsidR="000F6633">
        <w:t>1</w:t>
      </w:r>
      <w:r>
        <w:t>:</w:t>
      </w:r>
    </w:p>
    <w:p w14:paraId="71870EC2" w14:textId="030C68C6" w:rsidR="000F6633" w:rsidRPr="00233B28" w:rsidRDefault="007738DD" w:rsidP="00976A33">
      <w:pPr>
        <w:pStyle w:val="LITlitera"/>
      </w:pPr>
      <w:r w:rsidRPr="000F6633">
        <w:t>a)</w:t>
      </w:r>
      <w:r w:rsidRPr="000F6633">
        <w:tab/>
      </w:r>
      <w:r w:rsidR="000F6633" w:rsidRPr="000F6633">
        <w:t>po wyrazie „konsula” dodaje się wyrazy „właściwego</w:t>
      </w:r>
      <w:r w:rsidR="000F6633" w:rsidRPr="00233B28">
        <w:t xml:space="preserve"> ze względu na miejsce zamieszkania wnioskodawcy”,</w:t>
      </w:r>
    </w:p>
    <w:p w14:paraId="635CE58E" w14:textId="25E1DB1A" w:rsidR="001A1E41" w:rsidRDefault="000F6633" w:rsidP="00976A33">
      <w:pPr>
        <w:pStyle w:val="LITlitera"/>
      </w:pPr>
      <w:r w:rsidRPr="000F6633">
        <w:t>b)</w:t>
      </w:r>
      <w:r w:rsidR="00A87289">
        <w:tab/>
      </w:r>
      <w:r w:rsidRPr="000F6633">
        <w:t>dodaje się</w:t>
      </w:r>
      <w:r w:rsidRPr="00233B28">
        <w:t xml:space="preserve"> zdanie drugie</w:t>
      </w:r>
      <w:r w:rsidR="0047613B" w:rsidRPr="00233B28">
        <w:t xml:space="preserve"> w</w:t>
      </w:r>
      <w:r w:rsidR="0047613B">
        <w:t> </w:t>
      </w:r>
      <w:r w:rsidRPr="00233B28">
        <w:t xml:space="preserve">brzmieniu: </w:t>
      </w:r>
    </w:p>
    <w:p w14:paraId="7E53EFF3" w14:textId="5BC30327" w:rsidR="000F6633" w:rsidRPr="00233B28" w:rsidRDefault="000F6633" w:rsidP="00636BC8">
      <w:pPr>
        <w:pStyle w:val="ZLITFRAGzmlitfragmentunpzdanialiter"/>
      </w:pPr>
      <w:r w:rsidRPr="00233B28">
        <w:t>„Jeżeli przemawia za tym uzasadniony interes wnioskodawcy, minister właściwy do spraw zagranicznych może wyznaczyć innego konsula.”</w:t>
      </w:r>
      <w:r w:rsidR="00A87289">
        <w:t>;</w:t>
      </w:r>
    </w:p>
    <w:p w14:paraId="183330C4" w14:textId="5AB36AB2" w:rsidR="00EE3486" w:rsidRPr="00EE3486" w:rsidRDefault="00233B28" w:rsidP="00FC75BD">
      <w:pPr>
        <w:pStyle w:val="PKTpunkt"/>
        <w:keepNext/>
      </w:pPr>
      <w:r>
        <w:t>8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11:</w:t>
      </w:r>
    </w:p>
    <w:p w14:paraId="7EE27E7B" w14:textId="1B1EBB41" w:rsidR="00EE3486" w:rsidRPr="00EE3486" w:rsidRDefault="00EE3486" w:rsidP="00EE3486">
      <w:pPr>
        <w:pStyle w:val="LITlitera"/>
      </w:pPr>
      <w:r w:rsidRPr="00EE3486">
        <w:t>a)</w:t>
      </w:r>
      <w:r>
        <w:tab/>
      </w:r>
      <w:r w:rsidRPr="00EE3486">
        <w:t>w</w:t>
      </w:r>
      <w:r w:rsidR="00A3769E">
        <w:t xml:space="preserve"> ust. </w:t>
      </w:r>
      <w:r w:rsidR="007923EF" w:rsidRPr="00EE3486">
        <w:t>1</w:t>
      </w:r>
      <w:r w:rsidR="007923EF">
        <w:t> </w:t>
      </w:r>
      <w:r w:rsidRPr="00EE3486">
        <w:t xml:space="preserve">skreśla się wyrazy </w:t>
      </w:r>
      <w:r w:rsidR="00241235">
        <w:t>„</w:t>
      </w:r>
      <w:r w:rsidRPr="00EE3486">
        <w:t>lub miejsca</w:t>
      </w:r>
      <w:r w:rsidR="007923EF" w:rsidRPr="00EE3486">
        <w:t xml:space="preserve"> w</w:t>
      </w:r>
      <w:r w:rsidR="007923EF">
        <w:t> </w:t>
      </w:r>
      <w:r w:rsidRPr="00EE3486">
        <w:t>o</w:t>
      </w:r>
      <w:r w:rsidR="0099408C">
        <w:t>ś</w:t>
      </w:r>
      <w:r w:rsidRPr="00EE3486">
        <w:t>rodku</w:t>
      </w:r>
      <w:r w:rsidR="00241235">
        <w:t>”</w:t>
      </w:r>
      <w:r w:rsidR="00225FFE">
        <w:t>,</w:t>
      </w:r>
    </w:p>
    <w:p w14:paraId="521B2620" w14:textId="5CB062C0" w:rsidR="00EE3486" w:rsidRPr="00EE3486" w:rsidRDefault="00EE3486" w:rsidP="00EE3486">
      <w:pPr>
        <w:pStyle w:val="LITlitera"/>
      </w:pPr>
      <w:r w:rsidRPr="00EE3486">
        <w:t>b)</w:t>
      </w:r>
      <w:r>
        <w:tab/>
      </w:r>
      <w:r w:rsidRPr="00EE3486">
        <w:t>użyte</w:t>
      </w:r>
      <w:r w:rsidR="00A3769E" w:rsidRPr="00EE3486">
        <w:t xml:space="preserve"> w</w:t>
      </w:r>
      <w:r w:rsidR="00A3769E">
        <w:t> ust. </w:t>
      </w:r>
      <w:r w:rsidR="00A3769E" w:rsidRPr="00EE3486">
        <w:t>2</w:t>
      </w:r>
      <w:r w:rsidR="00A3769E">
        <w:t xml:space="preserve"> w pkt </w:t>
      </w:r>
      <w:r w:rsidRPr="00EE3486">
        <w:t xml:space="preserve">1, 2, </w:t>
      </w:r>
      <w:r w:rsidR="00A3769E" w:rsidRPr="00EE3486">
        <w:t>6</w:t>
      </w:r>
      <w:r w:rsidR="00A3769E">
        <w:t xml:space="preserve"> i 8 w </w:t>
      </w:r>
      <w:r w:rsidR="0052657D">
        <w:t>różnym przypadku wyrazy</w:t>
      </w:r>
      <w:r w:rsidR="00A50EB1">
        <w:t xml:space="preserve"> </w:t>
      </w:r>
      <w:r w:rsidR="00241235">
        <w:t>„</w:t>
      </w:r>
      <w:r w:rsidRPr="00EE3486">
        <w:t>osoba polskiego pochodzenia</w:t>
      </w:r>
      <w:r w:rsidR="00241235">
        <w:t>”</w:t>
      </w:r>
      <w:r w:rsidRPr="00EE3486">
        <w:t xml:space="preserve"> zastępuje się użytymi</w:t>
      </w:r>
      <w:r w:rsidR="007923EF" w:rsidRPr="00EE3486">
        <w:t xml:space="preserve"> w</w:t>
      </w:r>
      <w:r w:rsidR="007923EF">
        <w:t> </w:t>
      </w:r>
      <w:r w:rsidR="0052657D">
        <w:t>odpowiednim przypadku wyrazami</w:t>
      </w:r>
      <w:r w:rsidRPr="00EE3486">
        <w:t xml:space="preserve"> </w:t>
      </w:r>
      <w:r w:rsidR="00241235">
        <w:t>„</w:t>
      </w:r>
      <w:r w:rsidRPr="00EE3486">
        <w:t>osoba, której dotyczy decyzja</w:t>
      </w:r>
      <w:r w:rsidR="001A1E41">
        <w:t>,</w:t>
      </w:r>
      <w:r w:rsidR="00241235">
        <w:t>”</w:t>
      </w:r>
      <w:r w:rsidRPr="00EE3486">
        <w:t>;</w:t>
      </w:r>
    </w:p>
    <w:p w14:paraId="5B250A46" w14:textId="18BC6BD2" w:rsidR="00BB440E" w:rsidRDefault="00233B28" w:rsidP="00FC75BD">
      <w:pPr>
        <w:pStyle w:val="PKTpunkt"/>
        <w:keepNext/>
      </w:pPr>
      <w:r>
        <w:lastRenderedPageBreak/>
        <w:t>9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12</w:t>
      </w:r>
      <w:r w:rsidR="00BB440E">
        <w:t>:</w:t>
      </w:r>
    </w:p>
    <w:p w14:paraId="7F68DD63" w14:textId="471A4E72" w:rsidR="00FD2784" w:rsidRDefault="00FD2784" w:rsidP="00BB440E">
      <w:pPr>
        <w:pStyle w:val="LITlitera"/>
      </w:pPr>
      <w:r>
        <w:t>a)</w:t>
      </w:r>
      <w:r>
        <w:tab/>
        <w:t>w</w:t>
      </w:r>
      <w:r w:rsidR="00A3769E">
        <w:t xml:space="preserve"> ust. </w:t>
      </w:r>
      <w:r>
        <w:t>1:</w:t>
      </w:r>
    </w:p>
    <w:p w14:paraId="6F76B929" w14:textId="7A1FAA46" w:rsidR="00FD2784" w:rsidRPr="000F6633" w:rsidRDefault="00FD2784" w:rsidP="00976A33">
      <w:pPr>
        <w:pStyle w:val="TIRtiret"/>
      </w:pPr>
      <w:r w:rsidRPr="00FD2784">
        <w:t>–</w:t>
      </w:r>
      <w:r>
        <w:tab/>
      </w:r>
      <w:r w:rsidRPr="00FD2784">
        <w:t xml:space="preserve">po wyrazie </w:t>
      </w:r>
      <w:r w:rsidRPr="004522C9">
        <w:t>„Konsul”</w:t>
      </w:r>
      <w:r w:rsidRPr="007738DD">
        <w:t xml:space="preserve"> dodaje się wyrazy „właściwy ze względu na miejsce zamieszkania wnioskodawcy</w:t>
      </w:r>
      <w:r w:rsidRPr="000F6633">
        <w:t>”,</w:t>
      </w:r>
    </w:p>
    <w:p w14:paraId="02C2BCC1" w14:textId="49F08D37" w:rsidR="001A1E41" w:rsidRDefault="00FD2784" w:rsidP="00976A33">
      <w:pPr>
        <w:pStyle w:val="TIRtiret"/>
      </w:pPr>
      <w:r w:rsidRPr="00F92999">
        <w:t>–</w:t>
      </w:r>
      <w:r>
        <w:tab/>
      </w:r>
      <w:r w:rsidRPr="00FD2784">
        <w:t>dodaje się</w:t>
      </w:r>
      <w:r w:rsidRPr="004522C9">
        <w:t xml:space="preserve"> zdanie drugie</w:t>
      </w:r>
      <w:r w:rsidR="0047613B" w:rsidRPr="004522C9">
        <w:t xml:space="preserve"> w</w:t>
      </w:r>
      <w:r w:rsidR="0047613B">
        <w:t> </w:t>
      </w:r>
      <w:r w:rsidRPr="004522C9">
        <w:t xml:space="preserve">brzmieniu: </w:t>
      </w:r>
    </w:p>
    <w:p w14:paraId="1A42DA0F" w14:textId="5A80301D" w:rsidR="00FD2784" w:rsidRPr="000F6633" w:rsidRDefault="00FD2784" w:rsidP="00636BC8">
      <w:pPr>
        <w:pStyle w:val="ZTIRFRAGMzmnpwprdowyliczeniatiret"/>
      </w:pPr>
      <w:r w:rsidRPr="004522C9">
        <w:t>„Jeżeli przemawia za tym uzasadniony interes wnioskodawcy, minister właściwy do spraw zagranicznych może wyznaczyć innego konsula.”</w:t>
      </w:r>
      <w:r w:rsidR="00465B42">
        <w:t>,</w:t>
      </w:r>
    </w:p>
    <w:p w14:paraId="769273C3" w14:textId="2AEBB226" w:rsidR="00EE3486" w:rsidRPr="00BB440E" w:rsidRDefault="00BB440E" w:rsidP="00BB440E">
      <w:pPr>
        <w:pStyle w:val="LITlitera"/>
      </w:pPr>
      <w:r>
        <w:t>b)</w:t>
      </w:r>
      <w:r>
        <w:tab/>
      </w:r>
      <w:r w:rsidR="00845A6B" w:rsidRPr="00BB440E">
        <w:t>po</w:t>
      </w:r>
      <w:r w:rsidR="00A3769E">
        <w:t xml:space="preserve"> ust. </w:t>
      </w:r>
      <w:r w:rsidR="007923EF" w:rsidRPr="00BB440E">
        <w:t>2</w:t>
      </w:r>
      <w:r w:rsidR="007923EF">
        <w:t> </w:t>
      </w:r>
      <w:r w:rsidR="00845A6B" w:rsidRPr="00BB440E">
        <w:t>dodaje się</w:t>
      </w:r>
      <w:r w:rsidR="00A3769E">
        <w:t xml:space="preserve"> ust. </w:t>
      </w:r>
      <w:r w:rsidR="00845A6B" w:rsidRPr="00BB440E">
        <w:t>2a</w:t>
      </w:r>
      <w:r w:rsidR="007923EF" w:rsidRPr="00BB440E">
        <w:t xml:space="preserve"> w</w:t>
      </w:r>
      <w:r w:rsidR="007923EF">
        <w:t> </w:t>
      </w:r>
      <w:r w:rsidR="00845A6B" w:rsidRPr="00BB440E">
        <w:t>brzmieniu</w:t>
      </w:r>
      <w:r w:rsidR="00EE3486" w:rsidRPr="00BB440E">
        <w:t>:</w:t>
      </w:r>
    </w:p>
    <w:p w14:paraId="6B6FED62" w14:textId="3CFD0035" w:rsidR="00EE3486" w:rsidRPr="00EE3486" w:rsidRDefault="00241235" w:rsidP="00A90644">
      <w:pPr>
        <w:pStyle w:val="ZLITUSTzmustliter"/>
      </w:pPr>
      <w:r>
        <w:t>„</w:t>
      </w:r>
      <w:r w:rsidR="00EE3486" w:rsidRPr="00EE3486">
        <w:t>2</w:t>
      </w:r>
      <w:r w:rsidR="00A06EDE">
        <w:t>a</w:t>
      </w:r>
      <w:r w:rsidR="00EE3486" w:rsidRPr="00EE3486">
        <w:t>.</w:t>
      </w:r>
      <w:r w:rsidR="007923EF">
        <w:t> W </w:t>
      </w:r>
      <w:r w:rsidR="00A06EDE">
        <w:t>przypadk</w:t>
      </w:r>
      <w:r w:rsidR="00BB440E">
        <w:t>u</w:t>
      </w:r>
      <w:r w:rsidR="00A06EDE">
        <w:t xml:space="preserve"> uzasadnion</w:t>
      </w:r>
      <w:r w:rsidR="00BB440E">
        <w:t>ym</w:t>
      </w:r>
      <w:r w:rsidR="00A06EDE">
        <w:t xml:space="preserve"> szczególną sytuacją zawodową </w:t>
      </w:r>
      <w:r w:rsidR="0077182B">
        <w:t>osoby ubiegającej się</w:t>
      </w:r>
      <w:r w:rsidR="007923EF">
        <w:t xml:space="preserve"> o </w:t>
      </w:r>
      <w:r w:rsidR="0077182B">
        <w:t>wydanie wizy krajowej</w:t>
      </w:r>
      <w:r w:rsidR="007923EF">
        <w:t xml:space="preserve"> w </w:t>
      </w:r>
      <w:r w:rsidR="0077182B">
        <w:t>celu repatriacji</w:t>
      </w:r>
      <w:r w:rsidR="00A06EDE">
        <w:t xml:space="preserve"> za dowód </w:t>
      </w:r>
      <w:r w:rsidR="00EE3486" w:rsidRPr="00EE3486">
        <w:t xml:space="preserve">potwierdzający posiadanie </w:t>
      </w:r>
      <w:r w:rsidR="00A06EDE">
        <w:t>źródeł utrzymania</w:t>
      </w:r>
      <w:r w:rsidR="007923EF">
        <w:t xml:space="preserve"> w </w:t>
      </w:r>
      <w:r w:rsidR="00A06EDE">
        <w:t>Rzeczypospolitej Polskiej mo</w:t>
      </w:r>
      <w:r w:rsidR="00502A39">
        <w:t>że</w:t>
      </w:r>
      <w:r w:rsidR="00A06EDE">
        <w:t xml:space="preserve"> być uznan</w:t>
      </w:r>
      <w:r w:rsidR="00502A39">
        <w:t>a</w:t>
      </w:r>
      <w:r w:rsidR="00A06EDE">
        <w:t xml:space="preserve"> również</w:t>
      </w:r>
      <w:r w:rsidR="00502A39">
        <w:t xml:space="preserve"> umowa,</w:t>
      </w:r>
      <w:r w:rsidR="007923EF">
        <w:t xml:space="preserve"> z </w:t>
      </w:r>
      <w:r w:rsidR="00502A39">
        <w:t>której wynika powierzenie wykonywania innej pracy zarobkowej na okres nie krótszy niż 1</w:t>
      </w:r>
      <w:r w:rsidR="007923EF">
        <w:t>2 </w:t>
      </w:r>
      <w:r w:rsidR="00502A39">
        <w:t>miesięcy, jeżeli umowa ta zapewnia uzyskiwanie stabilnego</w:t>
      </w:r>
      <w:r w:rsidR="007923EF">
        <w:t xml:space="preserve"> i </w:t>
      </w:r>
      <w:r w:rsidR="0077182B">
        <w:t>regular</w:t>
      </w:r>
      <w:r w:rsidR="00502A39">
        <w:t>nego</w:t>
      </w:r>
      <w:r w:rsidR="0077182B">
        <w:t xml:space="preserve"> doch</w:t>
      </w:r>
      <w:r w:rsidR="00502A39">
        <w:t>odu</w:t>
      </w:r>
      <w:r w:rsidR="007923EF">
        <w:t xml:space="preserve"> w </w:t>
      </w:r>
      <w:r w:rsidR="00A06EDE" w:rsidRPr="00A06EDE">
        <w:t>Rzeczypospolitej Polskiej</w:t>
      </w:r>
      <w:r w:rsidR="00026753">
        <w:t>.</w:t>
      </w:r>
      <w:r>
        <w:t>”</w:t>
      </w:r>
      <w:r w:rsidR="00225FFE">
        <w:t>;</w:t>
      </w:r>
    </w:p>
    <w:p w14:paraId="3FF2B805" w14:textId="14E3C499" w:rsidR="00EE3486" w:rsidRPr="00EE3486" w:rsidRDefault="00233B28" w:rsidP="00FC75BD">
      <w:pPr>
        <w:pStyle w:val="PKTpunkt"/>
        <w:keepNext/>
      </w:pPr>
      <w:r>
        <w:t>10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12b dodaje się</w:t>
      </w:r>
      <w:r w:rsidR="00A3769E">
        <w:t xml:space="preserve"> ust. </w:t>
      </w:r>
      <w:r w:rsidR="00A3769E" w:rsidRPr="00EE3486">
        <w:t>5</w:t>
      </w:r>
      <w:r w:rsidR="00A3769E">
        <w:t xml:space="preserve"> w </w:t>
      </w:r>
      <w:r w:rsidR="00EE3486" w:rsidRPr="00EE3486">
        <w:t>brzmieniu:</w:t>
      </w:r>
    </w:p>
    <w:p w14:paraId="5D8A758D" w14:textId="7812085D" w:rsidR="00EE3486" w:rsidRPr="00EE3486" w:rsidRDefault="00241235" w:rsidP="00EE3486">
      <w:pPr>
        <w:pStyle w:val="ZUSTzmustartykuempunktem"/>
      </w:pPr>
      <w:r>
        <w:t>„</w:t>
      </w:r>
      <w:r w:rsidR="00EE3486" w:rsidRPr="00EE3486">
        <w:t>5.</w:t>
      </w:r>
      <w:r w:rsidR="00EE3486">
        <w:t> </w:t>
      </w:r>
      <w:r w:rsidR="00EE3486" w:rsidRPr="00EE3486">
        <w:t>Minister właściwy do spraw wewnętrznych wydaje zgodę,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ust. </w:t>
      </w:r>
      <w:r w:rsidR="00EE3486" w:rsidRPr="00EE3486">
        <w:t>1, albo odmawia jej wydania</w:t>
      </w:r>
      <w:r w:rsidR="007923EF" w:rsidRPr="00EE3486">
        <w:t xml:space="preserve"> </w:t>
      </w:r>
      <w:r w:rsidR="005D433E">
        <w:t xml:space="preserve">– </w:t>
      </w:r>
      <w:r w:rsidR="007923EF" w:rsidRPr="00EE3486">
        <w:t>w</w:t>
      </w:r>
      <w:r w:rsidR="007923EF">
        <w:t> </w:t>
      </w:r>
      <w:r w:rsidR="00EE3486" w:rsidRPr="00EE3486">
        <w:t xml:space="preserve">terminie </w:t>
      </w:r>
      <w:r w:rsidR="007923EF" w:rsidRPr="00EE3486">
        <w:t>6</w:t>
      </w:r>
      <w:r w:rsidR="007923EF">
        <w:t> </w:t>
      </w:r>
      <w:r w:rsidR="00EE3486" w:rsidRPr="00EE3486">
        <w:t>miesięcy od dnia otrzymania przekazanego przez konsula wniosku</w:t>
      </w:r>
      <w:r w:rsidR="007923EF" w:rsidRPr="00EE3486">
        <w:t xml:space="preserve"> o</w:t>
      </w:r>
      <w:r w:rsidR="007923EF">
        <w:t> </w:t>
      </w:r>
      <w:r w:rsidR="00EE3486" w:rsidRPr="00EE3486">
        <w:t>wydanie wizy krajowej</w:t>
      </w:r>
      <w:r w:rsidR="007923EF" w:rsidRPr="00EE3486">
        <w:t xml:space="preserve"> w</w:t>
      </w:r>
      <w:r w:rsidR="007923EF">
        <w:t> </w:t>
      </w:r>
      <w:r w:rsidR="00EE3486" w:rsidRPr="00EE3486">
        <w:t>celu repatriacji wraz</w:t>
      </w:r>
      <w:r w:rsidR="007923EF" w:rsidRPr="00EE3486">
        <w:t xml:space="preserve"> z</w:t>
      </w:r>
      <w:r w:rsidR="007923EF">
        <w:t> </w:t>
      </w:r>
      <w:r w:rsidR="00EE3486" w:rsidRPr="00EE3486">
        <w:t>wymaganymi dokumentami.</w:t>
      </w:r>
      <w:r>
        <w:t>”</w:t>
      </w:r>
      <w:r w:rsidR="00EE3486" w:rsidRPr="00EE3486">
        <w:t>;</w:t>
      </w:r>
    </w:p>
    <w:p w14:paraId="23CC84FB" w14:textId="58710D77" w:rsidR="00EE3486" w:rsidRPr="00EE3486" w:rsidRDefault="00E34712" w:rsidP="00FC75BD">
      <w:pPr>
        <w:pStyle w:val="PKTpunkt"/>
        <w:keepNext/>
      </w:pPr>
      <w:r>
        <w:t>1</w:t>
      </w:r>
      <w:r w:rsidR="00233B28">
        <w:t>1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16a:</w:t>
      </w:r>
    </w:p>
    <w:p w14:paraId="1490ED2F" w14:textId="46988715" w:rsidR="00AB75C6" w:rsidRDefault="00EE3486" w:rsidP="00EE3486">
      <w:pPr>
        <w:pStyle w:val="LITlitera"/>
      </w:pPr>
      <w:r w:rsidRPr="00EE3486">
        <w:t>a)</w:t>
      </w:r>
      <w:r>
        <w:tab/>
      </w:r>
      <w:r w:rsidRPr="00EE3486">
        <w:t xml:space="preserve">ust. </w:t>
      </w:r>
      <w:r w:rsidR="007923EF" w:rsidRPr="00EE3486">
        <w:t>7</w:t>
      </w:r>
      <w:r w:rsidR="007923EF">
        <w:t> </w:t>
      </w:r>
      <w:r w:rsidR="00AB75C6">
        <w:t>otrzymuje brzmienie:</w:t>
      </w:r>
    </w:p>
    <w:p w14:paraId="1CDC0FAA" w14:textId="314EC6F7" w:rsidR="00AB75C6" w:rsidRDefault="00AB75C6" w:rsidP="00421E2D">
      <w:pPr>
        <w:pStyle w:val="ZLITUSTzmustliter"/>
      </w:pPr>
      <w:r w:rsidRPr="00AB75C6">
        <w:t>„</w:t>
      </w:r>
      <w:r>
        <w:t xml:space="preserve">7. </w:t>
      </w:r>
      <w:r w:rsidRPr="00AB75C6">
        <w:t>Wniosek, o którym mowa</w:t>
      </w:r>
      <w:r w:rsidR="00A3769E" w:rsidRPr="00AB75C6">
        <w:t xml:space="preserve"> w</w:t>
      </w:r>
      <w:r w:rsidR="00A3769E">
        <w:t> ust. </w:t>
      </w:r>
      <w:r w:rsidRPr="00AB75C6">
        <w:t>2, w imieniu osoby ubezwłasnowolnionej całkowicie składają jej opiekunowie prawni albo jeden z opiekunów prawnych</w:t>
      </w:r>
      <w:r>
        <w:t>.</w:t>
      </w:r>
      <w:r w:rsidR="00A50EB1" w:rsidRPr="00A50EB1">
        <w:t>”</w:t>
      </w:r>
      <w:r>
        <w:t>,</w:t>
      </w:r>
    </w:p>
    <w:p w14:paraId="48C341B5" w14:textId="30591C37" w:rsidR="00AB75C6" w:rsidRDefault="00B24375" w:rsidP="00AB75C6">
      <w:pPr>
        <w:pStyle w:val="LITlitera"/>
      </w:pPr>
      <w:r>
        <w:t>b)</w:t>
      </w:r>
      <w:r>
        <w:tab/>
      </w:r>
      <w:r w:rsidR="00AB75C6">
        <w:t>w</w:t>
      </w:r>
      <w:r w:rsidR="00A3769E">
        <w:t xml:space="preserve"> ust. </w:t>
      </w:r>
      <w:r w:rsidR="00AB75C6">
        <w:t>8:</w:t>
      </w:r>
    </w:p>
    <w:p w14:paraId="636E2000" w14:textId="6C6557E4" w:rsidR="00AB75C6" w:rsidRDefault="00C72D73" w:rsidP="00AB75C6">
      <w:pPr>
        <w:pStyle w:val="TIRtiret"/>
      </w:pPr>
      <w:r w:rsidRPr="00C72D73">
        <w:t>–</w:t>
      </w:r>
      <w:r w:rsidR="00B24375">
        <w:tab/>
      </w:r>
      <w:r w:rsidR="00A7201A">
        <w:t>wprowadzenie do wyliczenia</w:t>
      </w:r>
      <w:r w:rsidR="00AB75C6">
        <w:t xml:space="preserve"> otrzymuje brzmienie:</w:t>
      </w:r>
    </w:p>
    <w:p w14:paraId="069991F1" w14:textId="0C511791" w:rsidR="00AB75C6" w:rsidRDefault="00AB75C6" w:rsidP="00465B42">
      <w:pPr>
        <w:pStyle w:val="ZTIRFRAGMzmnpwprdowyliczeniatiret"/>
      </w:pPr>
      <w:r w:rsidRPr="00AB75C6">
        <w:t>„Do wniosku, o którym mowa</w:t>
      </w:r>
      <w:r w:rsidR="00A3769E" w:rsidRPr="00AB75C6">
        <w:t xml:space="preserve"> w</w:t>
      </w:r>
      <w:r w:rsidR="00A3769E">
        <w:t> ust. </w:t>
      </w:r>
      <w:r w:rsidRPr="00AB75C6">
        <w:t>2, obejmującego osobę małoletnią, w </w:t>
      </w:r>
      <w:proofErr w:type="gramStart"/>
      <w:r w:rsidRPr="00AB75C6">
        <w:t>przypadku</w:t>
      </w:r>
      <w:proofErr w:type="gramEnd"/>
      <w:r w:rsidRPr="00AB75C6">
        <w:t xml:space="preserve"> gdy drugie z jej rodziców nie posiada obywatelstwa polskiego ani nie ubiega się o uznanie za repatrianta, dołącza się:</w:t>
      </w:r>
      <w:r w:rsidR="00A50EB1" w:rsidRPr="00A50EB1">
        <w:t>”</w:t>
      </w:r>
      <w:r>
        <w:t>,</w:t>
      </w:r>
    </w:p>
    <w:p w14:paraId="3028B0F5" w14:textId="674D0625" w:rsidR="00AB75C6" w:rsidRPr="00AB75C6" w:rsidRDefault="00C72D73" w:rsidP="00B24375">
      <w:pPr>
        <w:pStyle w:val="TIRtiret"/>
      </w:pPr>
      <w:r w:rsidRPr="00C72D73">
        <w:t>–</w:t>
      </w:r>
      <w:r w:rsidR="00B24375">
        <w:tab/>
        <w:t>w</w:t>
      </w:r>
      <w:r w:rsidR="00A3769E">
        <w:t xml:space="preserve"> pkt </w:t>
      </w:r>
      <w:r w:rsidR="007923EF">
        <w:t>1 </w:t>
      </w:r>
      <w:r w:rsidR="00421E2D">
        <w:t>po wyrazach</w:t>
      </w:r>
      <w:r w:rsidR="00B24375">
        <w:t xml:space="preserve"> </w:t>
      </w:r>
      <w:r w:rsidR="00B24375" w:rsidRPr="00B24375">
        <w:t>„pr</w:t>
      </w:r>
      <w:r w:rsidR="00421E2D">
        <w:t>zed konsulem” dodaje się wyrazy</w:t>
      </w:r>
      <w:r w:rsidR="00B24375" w:rsidRPr="00B24375">
        <w:t xml:space="preserve"> „lub wojewodą”</w:t>
      </w:r>
      <w:r w:rsidR="00B24375">
        <w:t>,</w:t>
      </w:r>
    </w:p>
    <w:p w14:paraId="53C1700A" w14:textId="32A9182D" w:rsidR="00EE3486" w:rsidRPr="00EE3486" w:rsidRDefault="00B24375" w:rsidP="00EE3486">
      <w:pPr>
        <w:pStyle w:val="LITlitera"/>
      </w:pPr>
      <w:r>
        <w:t>c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ust. </w:t>
      </w:r>
      <w:r w:rsidR="007923EF" w:rsidRPr="00EE3486">
        <w:t>9</w:t>
      </w:r>
      <w:r w:rsidR="007923EF">
        <w:t> </w:t>
      </w:r>
      <w:r w:rsidR="00421E2D">
        <w:t>po wyrazach</w:t>
      </w:r>
      <w:r w:rsidR="00EE3486" w:rsidRPr="00EE3486">
        <w:t xml:space="preserve"> </w:t>
      </w:r>
      <w:r w:rsidR="00241235">
        <w:t>„</w:t>
      </w:r>
      <w:r w:rsidR="00EE3486" w:rsidRPr="00EE3486">
        <w:t>przed konsulem</w:t>
      </w:r>
      <w:r w:rsidR="00241235">
        <w:t>”</w:t>
      </w:r>
      <w:r w:rsidR="00EE3486" w:rsidRPr="00EE3486">
        <w:t xml:space="preserve"> dodaje się wyrazy </w:t>
      </w:r>
      <w:r w:rsidR="00241235">
        <w:t>„</w:t>
      </w:r>
      <w:r w:rsidR="00EE3486" w:rsidRPr="00EE3486">
        <w:t>lub wojewodą</w:t>
      </w:r>
      <w:r w:rsidR="00241235">
        <w:t>”</w:t>
      </w:r>
      <w:r w:rsidR="00EE3486" w:rsidRPr="00EE3486">
        <w:t>,</w:t>
      </w:r>
    </w:p>
    <w:p w14:paraId="3EF424AC" w14:textId="5FAB4E31" w:rsidR="00EE3486" w:rsidRDefault="00250DA5" w:rsidP="00EE3486">
      <w:pPr>
        <w:pStyle w:val="LITlitera"/>
      </w:pPr>
      <w:r>
        <w:t>d</w:t>
      </w:r>
      <w:r w:rsidR="00EE3486" w:rsidRPr="00EE3486">
        <w:t>)</w:t>
      </w:r>
      <w:r w:rsidR="00EE3486">
        <w:tab/>
      </w:r>
      <w:r>
        <w:t>uchyla się</w:t>
      </w:r>
      <w:r w:rsidR="00A3769E">
        <w:t xml:space="preserve"> ust. </w:t>
      </w:r>
      <w:r>
        <w:t>10,</w:t>
      </w:r>
    </w:p>
    <w:p w14:paraId="125F9251" w14:textId="3E0D343E" w:rsidR="00250DA5" w:rsidRPr="00A7201A" w:rsidRDefault="00250DA5" w:rsidP="00EE3486">
      <w:pPr>
        <w:pStyle w:val="LITlitera"/>
      </w:pPr>
      <w:r>
        <w:t>e)</w:t>
      </w:r>
      <w:r>
        <w:tab/>
        <w:t>w</w:t>
      </w:r>
      <w:r w:rsidR="00A3769E">
        <w:t xml:space="preserve"> ust. </w:t>
      </w:r>
      <w:r>
        <w:t>1</w:t>
      </w:r>
      <w:r w:rsidR="007923EF">
        <w:t>1 </w:t>
      </w:r>
      <w:r w:rsidR="006F4DDA">
        <w:t>po wyrazach „</w:t>
      </w:r>
      <w:r w:rsidR="006F4DDA" w:rsidRPr="006F4DDA">
        <w:t>obywatelstwa polskiego</w:t>
      </w:r>
      <w:r w:rsidR="006F4DDA">
        <w:t>”</w:t>
      </w:r>
      <w:r w:rsidR="007923EF">
        <w:t> </w:t>
      </w:r>
      <w:r w:rsidR="00421E2D">
        <w:t>dodaje się wyrazy</w:t>
      </w:r>
      <w:r>
        <w:t xml:space="preserve"> </w:t>
      </w:r>
      <w:r w:rsidRPr="00A7201A">
        <w:t>„złożone przed konsulem lub wojewodą”;</w:t>
      </w:r>
    </w:p>
    <w:p w14:paraId="372FA9AF" w14:textId="6B6E3C6C" w:rsidR="00EE3486" w:rsidRPr="00EE3486" w:rsidRDefault="00E34712" w:rsidP="00FC75BD">
      <w:pPr>
        <w:pStyle w:val="PKTpunkt"/>
        <w:keepNext/>
      </w:pPr>
      <w:r>
        <w:lastRenderedPageBreak/>
        <w:t>1</w:t>
      </w:r>
      <w:r w:rsidR="00233B28">
        <w:t>2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16c po</w:t>
      </w:r>
      <w:r w:rsidR="00A3769E">
        <w:t xml:space="preserve"> ust. </w:t>
      </w:r>
      <w:r w:rsidR="007923EF" w:rsidRPr="00EE3486">
        <w:t>1</w:t>
      </w:r>
      <w:r w:rsidR="007923EF">
        <w:t> </w:t>
      </w:r>
      <w:r w:rsidR="00EE3486" w:rsidRPr="00EE3486">
        <w:t>dodaje się</w:t>
      </w:r>
      <w:r w:rsidR="00A3769E">
        <w:t xml:space="preserve"> ust. </w:t>
      </w:r>
      <w:r w:rsidR="00EE3486" w:rsidRPr="00EE3486">
        <w:t>1a</w:t>
      </w:r>
      <w:r w:rsidR="007923EF" w:rsidRPr="00EE3486">
        <w:t xml:space="preserve"> w</w:t>
      </w:r>
      <w:r w:rsidR="007923EF">
        <w:t> </w:t>
      </w:r>
      <w:r w:rsidR="00EE3486" w:rsidRPr="00EE3486">
        <w:t>brzmieniu:</w:t>
      </w:r>
    </w:p>
    <w:p w14:paraId="3A8D7830" w14:textId="6A9E7D66" w:rsidR="00EE3486" w:rsidRPr="00EE3486" w:rsidRDefault="00241235" w:rsidP="00EE3486">
      <w:pPr>
        <w:pStyle w:val="ZUSTzmustartykuempunktem"/>
      </w:pPr>
      <w:r>
        <w:t>„</w:t>
      </w:r>
      <w:r w:rsidR="00EE3486" w:rsidRPr="00EE3486">
        <w:t>1a.</w:t>
      </w:r>
      <w:r w:rsidR="00EE3486">
        <w:t> </w:t>
      </w:r>
      <w:r w:rsidR="00EE3486" w:rsidRPr="00EE3486">
        <w:t>Decyzja</w:t>
      </w:r>
      <w:r w:rsidR="007923EF" w:rsidRPr="00EE3486">
        <w:t xml:space="preserve"> o</w:t>
      </w:r>
      <w:r w:rsidR="007923EF">
        <w:t> </w:t>
      </w:r>
      <w:r w:rsidR="00EE3486" w:rsidRPr="00EE3486">
        <w:t>uznaniu za repatrianta rozciąga się na małoletnie dziecko będące cudzoziemcem, pozostające pod opieką osoby,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art. </w:t>
      </w:r>
      <w:r w:rsidR="00165380">
        <w:t>1</w:t>
      </w:r>
      <w:r w:rsidR="00A3769E">
        <w:t>6 ust. </w:t>
      </w:r>
      <w:r w:rsidR="00EE3486" w:rsidRPr="00EE3486">
        <w:t xml:space="preserve">1, </w:t>
      </w:r>
      <w:r w:rsidR="00A3769E" w:rsidRPr="00EE3486">
        <w:t>2</w:t>
      </w:r>
      <w:r w:rsidR="00A3769E">
        <w:t xml:space="preserve"> lub</w:t>
      </w:r>
      <w:r w:rsidR="00EE3486" w:rsidRPr="00EE3486">
        <w:t xml:space="preserve"> 2a, jeżeli zostało objęte wnioskiem</w:t>
      </w:r>
      <w:r w:rsidR="007923EF" w:rsidRPr="00EE3486">
        <w:t xml:space="preserve"> o</w:t>
      </w:r>
      <w:r w:rsidR="007923EF">
        <w:t> </w:t>
      </w:r>
      <w:r w:rsidR="00EE3486" w:rsidRPr="00EE3486">
        <w:t>uznanie za repatrianta dotyczącym tej osoby. Przepis</w:t>
      </w:r>
      <w:r w:rsidR="00A3769E">
        <w:t xml:space="preserve"> ust. </w:t>
      </w:r>
      <w:r w:rsidR="007923EF" w:rsidRPr="00EE3486">
        <w:t>1</w:t>
      </w:r>
      <w:r w:rsidR="007923EF">
        <w:t> </w:t>
      </w:r>
      <w:r w:rsidR="00EE3486" w:rsidRPr="00EE3486">
        <w:t>stosuje się odpowiednio.</w:t>
      </w:r>
      <w:r>
        <w:t>”</w:t>
      </w:r>
      <w:r w:rsidR="00225FFE">
        <w:t>;</w:t>
      </w:r>
    </w:p>
    <w:p w14:paraId="6048AC91" w14:textId="12E97CA9" w:rsidR="00EE3486" w:rsidRPr="00EE3486" w:rsidRDefault="00E34712" w:rsidP="00FC75BD">
      <w:pPr>
        <w:pStyle w:val="PKTpunkt"/>
        <w:keepNext/>
      </w:pPr>
      <w:r>
        <w:t>1</w:t>
      </w:r>
      <w:r w:rsidR="00233B28">
        <w:t>3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17:</w:t>
      </w:r>
    </w:p>
    <w:p w14:paraId="5F111C6D" w14:textId="65527AFF" w:rsidR="00EE3486" w:rsidRPr="00EE3486" w:rsidRDefault="00EE3486" w:rsidP="00FC75BD">
      <w:pPr>
        <w:pStyle w:val="LITlitera"/>
        <w:keepNext/>
      </w:pPr>
      <w:r w:rsidRPr="00EE3486">
        <w:t>a)</w:t>
      </w:r>
      <w:r>
        <w:tab/>
      </w:r>
      <w:r w:rsidRPr="00EE3486">
        <w:t xml:space="preserve">ust. </w:t>
      </w:r>
      <w:r w:rsidR="007923EF" w:rsidRPr="00EE3486">
        <w:t>1</w:t>
      </w:r>
      <w:r w:rsidR="007923EF">
        <w:t> </w:t>
      </w:r>
      <w:r w:rsidRPr="00EE3486">
        <w:t>otrzymuje brzmienie:</w:t>
      </w:r>
    </w:p>
    <w:p w14:paraId="2E7C7510" w14:textId="352D4E0E" w:rsidR="00EE3486" w:rsidRPr="00EE3486" w:rsidRDefault="00241235" w:rsidP="00FC75BD">
      <w:pPr>
        <w:pStyle w:val="ZLITUSTzmustliter"/>
        <w:keepNext/>
      </w:pPr>
      <w:r>
        <w:t>„</w:t>
      </w:r>
      <w:r w:rsidR="00EE3486" w:rsidRPr="00EE3486">
        <w:t>1.</w:t>
      </w:r>
      <w:r w:rsidR="00EE3486">
        <w:t> </w:t>
      </w:r>
      <w:r w:rsidR="00EE3486" w:rsidRPr="00EE3486">
        <w:t xml:space="preserve">Pełnomocnik </w:t>
      </w:r>
      <w:r w:rsidR="00066AB4">
        <w:t xml:space="preserve">przyznaje </w:t>
      </w:r>
      <w:r w:rsidR="00EE3486" w:rsidRPr="00EE3486">
        <w:t xml:space="preserve">repatriantowi, na jego </w:t>
      </w:r>
      <w:proofErr w:type="gramStart"/>
      <w:r w:rsidR="00EE3486" w:rsidRPr="00EE3486">
        <w:t>wniosek,</w:t>
      </w:r>
      <w:proofErr w:type="gramEnd"/>
      <w:r w:rsidR="00EE3486" w:rsidRPr="00EE3486">
        <w:t xml:space="preserve"> oraz członkom jego najbliższej rodziny objętym wnioskiem,</w:t>
      </w:r>
      <w:r w:rsidR="007923EF" w:rsidRPr="00EE3486">
        <w:t xml:space="preserve"> w</w:t>
      </w:r>
      <w:r w:rsidR="007923EF">
        <w:t> </w:t>
      </w:r>
      <w:r w:rsidR="00EE3486" w:rsidRPr="00EE3486">
        <w:t>drodze decyzji, jednorazow</w:t>
      </w:r>
      <w:r w:rsidR="00066AB4">
        <w:t>ą</w:t>
      </w:r>
      <w:r w:rsidR="00EE3486" w:rsidRPr="00EE3486">
        <w:t xml:space="preserve"> pomoc </w:t>
      </w:r>
      <w:r w:rsidR="00EC2821">
        <w:t>finansow</w:t>
      </w:r>
      <w:r w:rsidR="00066AB4">
        <w:t>ą</w:t>
      </w:r>
      <w:r w:rsidR="00EC2821">
        <w:t xml:space="preserve"> </w:t>
      </w:r>
      <w:r w:rsidR="00EE3486" w:rsidRPr="00EE3486">
        <w:t>ze środków budżetu państwa na:</w:t>
      </w:r>
    </w:p>
    <w:p w14:paraId="77A3BD20" w14:textId="543A358D" w:rsidR="00EE3486" w:rsidRPr="00EE3486" w:rsidRDefault="00EE3486" w:rsidP="00EE3486">
      <w:pPr>
        <w:pStyle w:val="ZLITPKTzmpktliter"/>
      </w:pPr>
      <w:r w:rsidRPr="00EE3486">
        <w:t>1)</w:t>
      </w:r>
      <w:r>
        <w:tab/>
      </w:r>
      <w:r w:rsidRPr="00EE3486">
        <w:t>pokrycie kosztów przejazdu lub przelotu oraz przewozu mienia do Rzeczypospolitej Polskiej</w:t>
      </w:r>
      <w:r w:rsidR="007923EF" w:rsidRPr="00EE3486">
        <w:t xml:space="preserve"> w</w:t>
      </w:r>
      <w:r w:rsidR="007923EF">
        <w:t> </w:t>
      </w:r>
      <w:r w:rsidRPr="00EE3486">
        <w:t xml:space="preserve">wysokości dwukrotności ceny biletu kolejowego drugiej klasy od </w:t>
      </w:r>
      <w:r w:rsidR="00D778A3" w:rsidRPr="00EE3486">
        <w:t xml:space="preserve">stacji kolejowej </w:t>
      </w:r>
      <w:r w:rsidRPr="00EE3486">
        <w:t>najbliższej miejscu zamieszkania repatrianta za granicą do miejsca osiedlenia się</w:t>
      </w:r>
      <w:r w:rsidR="007923EF" w:rsidRPr="00EE3486">
        <w:t xml:space="preserve"> w</w:t>
      </w:r>
      <w:r w:rsidR="007923EF">
        <w:t> </w:t>
      </w:r>
      <w:r w:rsidRPr="00EE3486">
        <w:t>Rzeczypospolitej Polskiej</w:t>
      </w:r>
      <w:r w:rsidR="00D778A3">
        <w:t xml:space="preserve"> –</w:t>
      </w:r>
      <w:r w:rsidRPr="00EE3486">
        <w:t xml:space="preserve"> na repatrianta</w:t>
      </w:r>
      <w:r w:rsidR="007923EF" w:rsidRPr="00EE3486">
        <w:t xml:space="preserve"> i</w:t>
      </w:r>
      <w:r w:rsidR="007923EF">
        <w:t> </w:t>
      </w:r>
      <w:r w:rsidRPr="00EE3486">
        <w:t>każdego członka najbliższej rodziny repatrianta,</w:t>
      </w:r>
      <w:r w:rsidR="007923EF" w:rsidRPr="00EE3486">
        <w:t xml:space="preserve"> z</w:t>
      </w:r>
      <w:r w:rsidR="007923EF">
        <w:t> </w:t>
      </w:r>
      <w:r w:rsidRPr="00EE3486">
        <w:t>zastrzeżeniem</w:t>
      </w:r>
      <w:r w:rsidR="00A3769E">
        <w:t xml:space="preserve"> ust. </w:t>
      </w:r>
      <w:r w:rsidRPr="00EE3486">
        <w:t>9;</w:t>
      </w:r>
    </w:p>
    <w:p w14:paraId="5F9B7E6B" w14:textId="092C2CB5" w:rsidR="00EE3486" w:rsidRPr="00EE3486" w:rsidRDefault="00EE3486" w:rsidP="00EE3486">
      <w:pPr>
        <w:pStyle w:val="ZLITPKTzmpktliter"/>
      </w:pPr>
      <w:r w:rsidRPr="00EE3486">
        <w:t>2)</w:t>
      </w:r>
      <w:r>
        <w:tab/>
      </w:r>
      <w:r w:rsidRPr="00EE3486">
        <w:t>zagospodarowanie</w:t>
      </w:r>
      <w:r w:rsidR="007923EF" w:rsidRPr="00EE3486">
        <w:t xml:space="preserve"> i</w:t>
      </w:r>
      <w:r w:rsidR="007923EF">
        <w:t> </w:t>
      </w:r>
      <w:r w:rsidRPr="00EE3486">
        <w:t>bieżące utrzymanie</w:t>
      </w:r>
      <w:r w:rsidR="007923EF" w:rsidRPr="00EE3486">
        <w:t xml:space="preserve"> w</w:t>
      </w:r>
      <w:r w:rsidR="007923EF">
        <w:t> </w:t>
      </w:r>
      <w:r w:rsidRPr="00EE3486">
        <w:t>wysokości dwukrotn</w:t>
      </w:r>
      <w:r w:rsidR="00452EB5">
        <w:t>ości</w:t>
      </w:r>
      <w:r w:rsidRPr="00EE3486">
        <w:t xml:space="preserve"> przeciętnego wynagrodzenia </w:t>
      </w:r>
      <w:r w:rsidR="00D778A3" w:rsidRPr="00EE3486">
        <w:t>ogłoszonego w</w:t>
      </w:r>
      <w:r w:rsidR="00D778A3">
        <w:t> </w:t>
      </w:r>
      <w:r w:rsidR="00D778A3" w:rsidRPr="00EE3486">
        <w:t xml:space="preserve">kwartale poprzedzającym dzień złożenia wniosku </w:t>
      </w:r>
      <w:r w:rsidR="00D778A3">
        <w:t xml:space="preserve">– </w:t>
      </w:r>
      <w:r w:rsidRPr="00EE3486">
        <w:t>na repatrianta</w:t>
      </w:r>
      <w:r w:rsidR="007923EF" w:rsidRPr="00EE3486">
        <w:t xml:space="preserve"> i</w:t>
      </w:r>
      <w:r w:rsidR="007923EF">
        <w:t> </w:t>
      </w:r>
      <w:r w:rsidRPr="00EE3486">
        <w:t>każdego członka najbliższej rodziny repatrianta;</w:t>
      </w:r>
    </w:p>
    <w:p w14:paraId="6B4DAA35" w14:textId="20CFCACA" w:rsidR="00EE3486" w:rsidRPr="00EE3486" w:rsidRDefault="00EE3486" w:rsidP="00EE3486">
      <w:pPr>
        <w:pStyle w:val="ZLITPKTzmpktliter"/>
      </w:pPr>
      <w:r w:rsidRPr="00EE3486">
        <w:t>3)</w:t>
      </w:r>
      <w:r>
        <w:tab/>
      </w:r>
      <w:r w:rsidRPr="00EE3486">
        <w:t>pokrycie kosztów związanych</w:t>
      </w:r>
      <w:r w:rsidR="007923EF" w:rsidRPr="00EE3486">
        <w:t xml:space="preserve"> z</w:t>
      </w:r>
      <w:r w:rsidR="007923EF">
        <w:t> </w:t>
      </w:r>
      <w:r w:rsidRPr="00EE3486">
        <w:t>podjęciem</w:t>
      </w:r>
      <w:r w:rsidR="007923EF" w:rsidRPr="00EE3486">
        <w:t xml:space="preserve"> w</w:t>
      </w:r>
      <w:r w:rsidR="007923EF">
        <w:t> </w:t>
      </w:r>
      <w:r w:rsidRPr="00EE3486">
        <w:t>Rzeczypospolitej Polskiej nauki przez osobę małoletnią podlegającą obowiązkowi szkolnemu</w:t>
      </w:r>
      <w:r w:rsidR="007923EF" w:rsidRPr="00EE3486">
        <w:t xml:space="preserve"> w</w:t>
      </w:r>
      <w:r w:rsidR="007923EF">
        <w:t> </w:t>
      </w:r>
      <w:r w:rsidRPr="00EE3486">
        <w:t>rozumieniu</w:t>
      </w:r>
      <w:r w:rsidR="00A3769E">
        <w:t xml:space="preserve"> art. </w:t>
      </w:r>
      <w:r w:rsidRPr="00EE3486">
        <w:t>3</w:t>
      </w:r>
      <w:r w:rsidR="00A3769E" w:rsidRPr="00EE3486">
        <w:t>5</w:t>
      </w:r>
      <w:r w:rsidR="00A3769E">
        <w:t xml:space="preserve"> ust. </w:t>
      </w:r>
      <w:r w:rsidR="007923EF" w:rsidRPr="00EE3486">
        <w:t>2</w:t>
      </w:r>
      <w:r w:rsidR="007923EF">
        <w:t> </w:t>
      </w:r>
      <w:r w:rsidRPr="00EE3486">
        <w:t>ustawy</w:t>
      </w:r>
      <w:r w:rsidR="007923EF" w:rsidRPr="00EE3486">
        <w:t xml:space="preserve"> z</w:t>
      </w:r>
      <w:r w:rsidR="007923EF">
        <w:t> </w:t>
      </w:r>
      <w:r w:rsidRPr="00EE3486">
        <w:t>dnia 1</w:t>
      </w:r>
      <w:r w:rsidR="007923EF" w:rsidRPr="00EE3486">
        <w:t>4</w:t>
      </w:r>
      <w:r w:rsidR="007923EF">
        <w:t> </w:t>
      </w:r>
      <w:r w:rsidRPr="00EE3486">
        <w:t>grudnia 201</w:t>
      </w:r>
      <w:r w:rsidR="007923EF" w:rsidRPr="00EE3486">
        <w:t>6</w:t>
      </w:r>
      <w:r w:rsidR="007923EF">
        <w:t> </w:t>
      </w:r>
      <w:r w:rsidRPr="00EE3486">
        <w:t>r. – Prawo oświatowe (</w:t>
      </w:r>
      <w:r w:rsidR="00A3769E">
        <w:t>Dz. U.</w:t>
      </w:r>
      <w:r w:rsidR="007923EF" w:rsidRPr="00EE3486">
        <w:t xml:space="preserve"> z</w:t>
      </w:r>
      <w:r w:rsidR="007923EF">
        <w:t> </w:t>
      </w:r>
      <w:r w:rsidRPr="00EE3486">
        <w:t>202</w:t>
      </w:r>
      <w:r w:rsidR="007923EF" w:rsidRPr="00EE3486">
        <w:t>4</w:t>
      </w:r>
      <w:r w:rsidR="007923EF">
        <w:t> </w:t>
      </w:r>
      <w:r w:rsidRPr="00EE3486">
        <w:t>r.</w:t>
      </w:r>
      <w:r w:rsidR="00A3769E">
        <w:t xml:space="preserve"> poz. </w:t>
      </w:r>
      <w:r w:rsidRPr="00EE3486">
        <w:t>73</w:t>
      </w:r>
      <w:r w:rsidR="0085713E" w:rsidRPr="00EE3486">
        <w:t>7</w:t>
      </w:r>
      <w:r w:rsidR="0047613B">
        <w:t xml:space="preserve">, </w:t>
      </w:r>
      <w:r w:rsidR="00D54B91">
        <w:t>854</w:t>
      </w:r>
      <w:r w:rsidR="00BB2049">
        <w:t xml:space="preserve">, 1562, </w:t>
      </w:r>
      <w:r w:rsidR="0047613B">
        <w:t>163</w:t>
      </w:r>
      <w:r w:rsidR="00A3769E">
        <w:t>5 i </w:t>
      </w:r>
      <w:r w:rsidR="00BB2049">
        <w:t>1933</w:t>
      </w:r>
      <w:r w:rsidRPr="00EE3486">
        <w:t>)</w:t>
      </w:r>
      <w:r w:rsidR="007923EF" w:rsidRPr="00EE3486">
        <w:t xml:space="preserve"> w</w:t>
      </w:r>
      <w:r w:rsidR="007923EF">
        <w:t> </w:t>
      </w:r>
      <w:r w:rsidRPr="00EE3486">
        <w:t>wysokości przeciętnego wynagrodzenia</w:t>
      </w:r>
      <w:r w:rsidR="007923EF" w:rsidRPr="00EE3486">
        <w:t xml:space="preserve"> </w:t>
      </w:r>
      <w:r w:rsidR="00452EB5" w:rsidRPr="00452EB5">
        <w:t>ogłoszonego</w:t>
      </w:r>
      <w:r w:rsidR="009D1249" w:rsidRPr="00452EB5">
        <w:t xml:space="preserve"> w</w:t>
      </w:r>
      <w:r w:rsidR="009D1249">
        <w:t> </w:t>
      </w:r>
      <w:r w:rsidR="00452EB5" w:rsidRPr="00452EB5">
        <w:t>kwartale poprzedzającym dzień złożenia wniosku</w:t>
      </w:r>
      <w:r w:rsidR="00D778A3">
        <w:t xml:space="preserve"> – </w:t>
      </w:r>
      <w:r w:rsidRPr="00EE3486">
        <w:t>na każde dziecko</w:t>
      </w:r>
      <w:r w:rsidR="006B21DA" w:rsidRPr="006B21DA">
        <w:t xml:space="preserve"> realizujące obowiązek szkolny na terytorium Rzeczypospolitej Polskiej</w:t>
      </w:r>
      <w:r w:rsidRPr="00EE3486">
        <w:t>.</w:t>
      </w:r>
      <w:r w:rsidR="00241235">
        <w:t>”</w:t>
      </w:r>
      <w:r w:rsidRPr="00EE3486">
        <w:t>;</w:t>
      </w:r>
    </w:p>
    <w:p w14:paraId="1D879D34" w14:textId="1FC81A38" w:rsidR="00EE3486" w:rsidRPr="00EE3486" w:rsidRDefault="00EE3486" w:rsidP="00EE3486">
      <w:pPr>
        <w:pStyle w:val="LITlitera"/>
      </w:pPr>
      <w:r w:rsidRPr="00EE3486">
        <w:t>b)</w:t>
      </w:r>
      <w:r>
        <w:tab/>
      </w:r>
      <w:r w:rsidRPr="00EE3486">
        <w:t>w</w:t>
      </w:r>
      <w:r w:rsidR="00A3769E">
        <w:t xml:space="preserve"> ust. </w:t>
      </w:r>
      <w:r w:rsidR="007923EF" w:rsidRPr="00EE3486">
        <w:t>6</w:t>
      </w:r>
      <w:r w:rsidR="007923EF">
        <w:t> </w:t>
      </w:r>
      <w:r w:rsidR="00421E2D">
        <w:t>wyrazy</w:t>
      </w:r>
      <w:r w:rsidRPr="00EE3486">
        <w:t xml:space="preserve"> </w:t>
      </w:r>
      <w:r w:rsidR="00241235">
        <w:t>„</w:t>
      </w:r>
      <w:r w:rsidR="00E86408">
        <w:t>o której mowa</w:t>
      </w:r>
      <w:r w:rsidR="00A3769E">
        <w:t xml:space="preserve"> w ust. 1 i </w:t>
      </w:r>
      <w:r w:rsidR="00E86408">
        <w:t>2</w:t>
      </w:r>
      <w:r w:rsidR="00241235">
        <w:t>”</w:t>
      </w:r>
      <w:r w:rsidR="00421E2D">
        <w:t xml:space="preserve"> zastępuje się wyrazami</w:t>
      </w:r>
      <w:r w:rsidR="00E86408">
        <w:t xml:space="preserve"> </w:t>
      </w:r>
      <w:r w:rsidR="00E86408" w:rsidRPr="00E86408">
        <w:t>„o której mowa</w:t>
      </w:r>
      <w:r w:rsidR="00A3769E" w:rsidRPr="00E86408">
        <w:t xml:space="preserve"> w</w:t>
      </w:r>
      <w:r w:rsidR="00A3769E">
        <w:t> ust. </w:t>
      </w:r>
      <w:r w:rsidR="00E86408" w:rsidRPr="00E86408">
        <w:t>2”</w:t>
      </w:r>
      <w:r w:rsidR="00E86408">
        <w:t>,</w:t>
      </w:r>
    </w:p>
    <w:p w14:paraId="76A6A7BB" w14:textId="7A3E3C95" w:rsidR="00EE3486" w:rsidRPr="00EE3486" w:rsidRDefault="00EE3486" w:rsidP="00FC75BD">
      <w:pPr>
        <w:pStyle w:val="LITlitera"/>
        <w:keepNext/>
      </w:pPr>
      <w:r w:rsidRPr="00EE3486">
        <w:t>c)</w:t>
      </w:r>
      <w:r>
        <w:tab/>
      </w:r>
      <w:r w:rsidRPr="00EE3486">
        <w:t>dodaje się</w:t>
      </w:r>
      <w:r w:rsidR="00A3769E">
        <w:t xml:space="preserve"> ust. </w:t>
      </w:r>
      <w:r w:rsidR="00A3769E" w:rsidRPr="00EE3486">
        <w:t>9</w:t>
      </w:r>
      <w:r w:rsidR="00A3769E">
        <w:t xml:space="preserve"> w </w:t>
      </w:r>
      <w:r w:rsidRPr="00EE3486">
        <w:t>brzmieniu:</w:t>
      </w:r>
    </w:p>
    <w:p w14:paraId="727DBAF3" w14:textId="2C524DB4" w:rsidR="00EE3486" w:rsidRPr="00EE3486" w:rsidRDefault="00241235" w:rsidP="00EE3486">
      <w:pPr>
        <w:pStyle w:val="ZLITUSTzmustliter"/>
      </w:pPr>
      <w:r>
        <w:t>„</w:t>
      </w:r>
      <w:r w:rsidR="00EE3486" w:rsidRPr="00EE3486">
        <w:t>9.</w:t>
      </w:r>
      <w:r w:rsidR="007923EF">
        <w:t> </w:t>
      </w:r>
      <w:r w:rsidR="007923EF" w:rsidRPr="00EE3486">
        <w:t>W</w:t>
      </w:r>
      <w:r w:rsidR="007923EF">
        <w:t> </w:t>
      </w:r>
      <w:r w:rsidR="00EE3486" w:rsidRPr="00EE3486">
        <w:t>przypadku,</w:t>
      </w:r>
      <w:r w:rsidR="007923EF" w:rsidRPr="00EE3486">
        <w:t xml:space="preserve"> o</w:t>
      </w:r>
      <w:r w:rsidR="007923EF">
        <w:t> </w:t>
      </w:r>
      <w:r w:rsidR="00EE3486" w:rsidRPr="00EE3486">
        <w:t>którym mowa</w:t>
      </w:r>
      <w:r w:rsidR="00A3769E" w:rsidRPr="00EE3486">
        <w:t xml:space="preserve"> w</w:t>
      </w:r>
      <w:r w:rsidR="00A3769E">
        <w:t> ust. </w:t>
      </w:r>
      <w:r w:rsidR="00EE3486" w:rsidRPr="00EE3486">
        <w:t>8, Pełnomocnik nie przyznaje pomocy,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ust. </w:t>
      </w:r>
      <w:r w:rsidR="00A3769E" w:rsidRPr="00EE3486">
        <w:t>1</w:t>
      </w:r>
      <w:r w:rsidR="00A3769E">
        <w:t xml:space="preserve"> pkt </w:t>
      </w:r>
      <w:r w:rsidR="00EE3486" w:rsidRPr="00EE3486">
        <w:t>1.</w:t>
      </w:r>
      <w:r>
        <w:t>”</w:t>
      </w:r>
      <w:r w:rsidR="00EE3486" w:rsidRPr="00EE3486">
        <w:t>;</w:t>
      </w:r>
    </w:p>
    <w:p w14:paraId="5DE93EC4" w14:textId="3AE69614" w:rsidR="00A50EB1" w:rsidRPr="00A50EB1" w:rsidRDefault="00E34712" w:rsidP="00A50EB1">
      <w:pPr>
        <w:pStyle w:val="PKTpunkt"/>
      </w:pPr>
      <w:r>
        <w:t>1</w:t>
      </w:r>
      <w:r w:rsidR="00233B28">
        <w:t>4</w:t>
      </w:r>
      <w:r w:rsidR="00EE3486" w:rsidRPr="00EE3486">
        <w:t>)</w:t>
      </w:r>
      <w:r w:rsidR="00EE3486">
        <w:tab/>
      </w:r>
      <w:r w:rsidR="00A50EB1" w:rsidRPr="00A50EB1">
        <w:t>w</w:t>
      </w:r>
      <w:r w:rsidR="00A3769E">
        <w:t xml:space="preserve"> art. </w:t>
      </w:r>
      <w:r w:rsidR="00A50EB1" w:rsidRPr="00A50EB1">
        <w:t>17a</w:t>
      </w:r>
      <w:r w:rsidR="00A3769E">
        <w:t xml:space="preserve"> ust. </w:t>
      </w:r>
      <w:r w:rsidR="007923EF" w:rsidRPr="00A50EB1">
        <w:t>5</w:t>
      </w:r>
      <w:r w:rsidR="007923EF">
        <w:t> </w:t>
      </w:r>
      <w:r w:rsidR="00A50EB1" w:rsidRPr="00A50EB1">
        <w:t>otrzymuje brzmienie:</w:t>
      </w:r>
    </w:p>
    <w:p w14:paraId="5819BCDE" w14:textId="63F0A30D" w:rsidR="00A50EB1" w:rsidRPr="00A50EB1" w:rsidRDefault="00A50EB1" w:rsidP="00A50EB1">
      <w:pPr>
        <w:pStyle w:val="ZUSTzmustartykuempunktem"/>
      </w:pPr>
      <w:r w:rsidRPr="00A50EB1">
        <w:lastRenderedPageBreak/>
        <w:t>„5. Kwotę stanowiącą równowartość pomocy,</w:t>
      </w:r>
      <w:r w:rsidR="007923EF" w:rsidRPr="00A50EB1">
        <w:t xml:space="preserve"> o</w:t>
      </w:r>
      <w:r w:rsidR="007923EF">
        <w:t> </w:t>
      </w:r>
      <w:r w:rsidRPr="00A50EB1">
        <w:t>której mowa</w:t>
      </w:r>
      <w:r w:rsidR="00A3769E" w:rsidRPr="00A50EB1">
        <w:t xml:space="preserve"> w</w:t>
      </w:r>
      <w:r w:rsidR="00A3769E">
        <w:t> art. </w:t>
      </w:r>
      <w:r w:rsidRPr="00A50EB1">
        <w:t>1</w:t>
      </w:r>
      <w:r w:rsidR="00A3769E" w:rsidRPr="00A50EB1">
        <w:t>7</w:t>
      </w:r>
      <w:r w:rsidR="00A3769E">
        <w:t xml:space="preserve"> ust. </w:t>
      </w:r>
      <w:r w:rsidRPr="00A50EB1">
        <w:t>2, starosta wypłaca</w:t>
      </w:r>
      <w:r w:rsidR="007923EF" w:rsidRPr="00A50EB1">
        <w:t xml:space="preserve"> w</w:t>
      </w:r>
      <w:r w:rsidR="007923EF">
        <w:t> </w:t>
      </w:r>
      <w:r w:rsidRPr="00A50EB1">
        <w:t xml:space="preserve">terminie </w:t>
      </w:r>
      <w:r w:rsidR="005A2F3E">
        <w:t>90 </w:t>
      </w:r>
      <w:r w:rsidRPr="00A50EB1">
        <w:t>dni od dnia,</w:t>
      </w:r>
      <w:r w:rsidR="007923EF" w:rsidRPr="00A50EB1">
        <w:t xml:space="preserve"> w</w:t>
      </w:r>
      <w:r w:rsidR="007923EF">
        <w:t> </w:t>
      </w:r>
      <w:r w:rsidRPr="00A50EB1">
        <w:t>którym decyzja</w:t>
      </w:r>
      <w:r w:rsidR="007923EF" w:rsidRPr="00A50EB1">
        <w:t xml:space="preserve"> w</w:t>
      </w:r>
      <w:r w:rsidR="007923EF">
        <w:t> </w:t>
      </w:r>
      <w:r w:rsidRPr="00A50EB1">
        <w:t>sprawie przyznania pomocy stała się ostateczna.”;</w:t>
      </w:r>
    </w:p>
    <w:p w14:paraId="5C79EC98" w14:textId="69CF3320" w:rsidR="00EE3486" w:rsidRPr="00EE3486" w:rsidRDefault="00E34712" w:rsidP="00A50EB1">
      <w:pPr>
        <w:pStyle w:val="PKTpunkt"/>
      </w:pPr>
      <w:r>
        <w:t>1</w:t>
      </w:r>
      <w:r w:rsidR="00233B28">
        <w:t>5</w:t>
      </w:r>
      <w:r w:rsidR="00A50EB1">
        <w:t>)</w:t>
      </w:r>
      <w:r w:rsidR="00A50EB1">
        <w:tab/>
      </w:r>
      <w:r w:rsidR="00EE3486" w:rsidRPr="00EE3486">
        <w:t>po</w:t>
      </w:r>
      <w:r w:rsidR="00A3769E">
        <w:t xml:space="preserve"> art. </w:t>
      </w:r>
      <w:r w:rsidR="00EE3486" w:rsidRPr="00EE3486">
        <w:t>17a dodaje się</w:t>
      </w:r>
      <w:r w:rsidR="00A3769E">
        <w:t xml:space="preserve"> art. </w:t>
      </w:r>
      <w:r w:rsidR="00EE3486" w:rsidRPr="00EE3486">
        <w:t>17aa</w:t>
      </w:r>
      <w:r w:rsidR="007923EF" w:rsidRPr="00EE3486">
        <w:t xml:space="preserve"> w</w:t>
      </w:r>
      <w:r w:rsidR="007923EF">
        <w:t> </w:t>
      </w:r>
      <w:r w:rsidR="00EE3486" w:rsidRPr="00EE3486">
        <w:t>brzmieniu:</w:t>
      </w:r>
    </w:p>
    <w:p w14:paraId="4C7667D9" w14:textId="2C179E62" w:rsidR="00EE3486" w:rsidRPr="00EE3486" w:rsidRDefault="00241235" w:rsidP="006C3BD4">
      <w:pPr>
        <w:pStyle w:val="ZARTzmartartykuempunktem"/>
      </w:pPr>
      <w:r>
        <w:t>„</w:t>
      </w:r>
      <w:r w:rsidR="006C3BD4">
        <w:t>Art. 17</w:t>
      </w:r>
      <w:r w:rsidR="000619D6">
        <w:t>aa</w:t>
      </w:r>
      <w:r w:rsidR="006C3BD4">
        <w:t>.</w:t>
      </w:r>
      <w:r w:rsidR="00341AD7">
        <w:t xml:space="preserve"> </w:t>
      </w:r>
      <w:r w:rsidR="00EE3486" w:rsidRPr="00EE3486">
        <w:t>1. Repatriant składa wniosek,</w:t>
      </w:r>
      <w:r w:rsidR="007923EF" w:rsidRPr="00EE3486">
        <w:t xml:space="preserve"> o</w:t>
      </w:r>
      <w:r w:rsidR="007923EF">
        <w:t> </w:t>
      </w:r>
      <w:r w:rsidR="00EE3486" w:rsidRPr="00EE3486">
        <w:t>którym mowa</w:t>
      </w:r>
      <w:r w:rsidR="00A3769E" w:rsidRPr="00EE3486">
        <w:t xml:space="preserve"> w</w:t>
      </w:r>
      <w:r w:rsidR="00A3769E">
        <w:t> art. </w:t>
      </w:r>
      <w:r w:rsidR="00EE3486" w:rsidRPr="00EE3486">
        <w:t>1</w:t>
      </w:r>
      <w:r w:rsidR="00A3769E" w:rsidRPr="00EE3486">
        <w:t>7</w:t>
      </w:r>
      <w:r w:rsidR="00A3769E">
        <w:t xml:space="preserve"> ust. </w:t>
      </w:r>
      <w:r w:rsidR="00EE3486" w:rsidRPr="00EE3486">
        <w:t xml:space="preserve">1, do Pełnomocnika </w:t>
      </w:r>
      <w:r w:rsidR="007923EF" w:rsidRPr="00EE3486">
        <w:t>w</w:t>
      </w:r>
      <w:r w:rsidR="007923EF">
        <w:t> </w:t>
      </w:r>
      <w:r w:rsidR="00EE3486" w:rsidRPr="00EE3486">
        <w:t xml:space="preserve">terminie </w:t>
      </w:r>
      <w:r w:rsidR="007923EF" w:rsidRPr="00EE3486">
        <w:t>3</w:t>
      </w:r>
      <w:r w:rsidR="007923EF">
        <w:t> </w:t>
      </w:r>
      <w:r w:rsidR="00EE3486" w:rsidRPr="00EE3486">
        <w:t xml:space="preserve">miesięcy od dnia </w:t>
      </w:r>
      <w:r w:rsidR="00EF3A11">
        <w:t xml:space="preserve">doręczenia </w:t>
      </w:r>
      <w:r w:rsidR="00EE3486" w:rsidRPr="00EE3486">
        <w:t>decyzji wojewody</w:t>
      </w:r>
      <w:r w:rsidR="007923EF" w:rsidRPr="00EE3486">
        <w:t xml:space="preserve"> w</w:t>
      </w:r>
      <w:r w:rsidR="007923EF">
        <w:t> </w:t>
      </w:r>
      <w:r w:rsidR="00EE3486" w:rsidRPr="00EE3486">
        <w:t>sprawie potwierdzenia posiadania obywatelstwa polskiego.</w:t>
      </w:r>
    </w:p>
    <w:p w14:paraId="757AC77F" w14:textId="4A701E3A" w:rsidR="00EE3486" w:rsidRPr="00EE3486" w:rsidRDefault="00EE3486" w:rsidP="00865566">
      <w:pPr>
        <w:pStyle w:val="ZUSTzmustartykuempunktem"/>
      </w:pPr>
      <w:r w:rsidRPr="00EE3486">
        <w:t>2.</w:t>
      </w:r>
      <w:r>
        <w:t> </w:t>
      </w:r>
      <w:r w:rsidRPr="00EE3486">
        <w:t>Wniosek,</w:t>
      </w:r>
      <w:r w:rsidR="007923EF" w:rsidRPr="00EE3486">
        <w:t xml:space="preserve"> o</w:t>
      </w:r>
      <w:r w:rsidR="007923EF">
        <w:t> </w:t>
      </w:r>
      <w:r w:rsidRPr="00EE3486">
        <w:t>którym mowa</w:t>
      </w:r>
      <w:r w:rsidR="00A3769E" w:rsidRPr="00EE3486">
        <w:t xml:space="preserve"> w</w:t>
      </w:r>
      <w:r w:rsidR="00A3769E">
        <w:t> art. </w:t>
      </w:r>
      <w:r w:rsidRPr="00EE3486">
        <w:t>1</w:t>
      </w:r>
      <w:r w:rsidR="00A3769E" w:rsidRPr="00EE3486">
        <w:t>7</w:t>
      </w:r>
      <w:r w:rsidR="00A3769E">
        <w:t xml:space="preserve"> ust. </w:t>
      </w:r>
      <w:r w:rsidRPr="00EE3486">
        <w:t xml:space="preserve">1, obejmuje </w:t>
      </w:r>
      <w:r w:rsidR="00C07615">
        <w:t>przebywających</w:t>
      </w:r>
      <w:r w:rsidR="007923EF">
        <w:t xml:space="preserve"> w </w:t>
      </w:r>
      <w:r w:rsidR="00C07615">
        <w:t xml:space="preserve">Rzeczypospolitej Polskiej </w:t>
      </w:r>
      <w:r w:rsidRPr="00EE3486">
        <w:t>członków najbliższej rodziny repatrianta.</w:t>
      </w:r>
    </w:p>
    <w:p w14:paraId="024440E9" w14:textId="5F024A2E" w:rsidR="00EE3486" w:rsidRPr="00EE3486" w:rsidRDefault="00EE3486" w:rsidP="00865566">
      <w:pPr>
        <w:pStyle w:val="ZUSTzmustartykuempunktem"/>
      </w:pPr>
      <w:r w:rsidRPr="00EE3486">
        <w:t>3.</w:t>
      </w:r>
      <w:r w:rsidR="00341AD7">
        <w:t xml:space="preserve"> </w:t>
      </w:r>
      <w:r w:rsidRPr="00EE3486">
        <w:t>Wniosek,</w:t>
      </w:r>
      <w:r w:rsidR="007923EF" w:rsidRPr="00EE3486">
        <w:t xml:space="preserve"> o</w:t>
      </w:r>
      <w:r w:rsidR="007923EF">
        <w:t> </w:t>
      </w:r>
      <w:r w:rsidRPr="00EE3486">
        <w:t>którym mowa</w:t>
      </w:r>
      <w:r w:rsidR="00A3769E" w:rsidRPr="00EE3486">
        <w:t xml:space="preserve"> w</w:t>
      </w:r>
      <w:r w:rsidR="00A3769E">
        <w:t> art. </w:t>
      </w:r>
      <w:r w:rsidRPr="00EE3486">
        <w:t>1</w:t>
      </w:r>
      <w:r w:rsidR="00A3769E" w:rsidRPr="00EE3486">
        <w:t>7</w:t>
      </w:r>
      <w:r w:rsidR="00A3769E">
        <w:t xml:space="preserve"> ust. </w:t>
      </w:r>
      <w:r w:rsidRPr="00EE3486">
        <w:t>1, składa się na formularzu, który zawiera następujące dane</w:t>
      </w:r>
      <w:r w:rsidR="007923EF" w:rsidRPr="00EE3486">
        <w:t xml:space="preserve"> i</w:t>
      </w:r>
      <w:r w:rsidR="007923EF">
        <w:t> </w:t>
      </w:r>
      <w:r w:rsidRPr="00EE3486">
        <w:t>informacje dotyczące wnioskodawcy:</w:t>
      </w:r>
    </w:p>
    <w:p w14:paraId="0F7AE22B" w14:textId="288B6D6B" w:rsidR="00EE3486" w:rsidRPr="00EE3486" w:rsidRDefault="00EE3486" w:rsidP="00341AD7">
      <w:pPr>
        <w:pStyle w:val="ZPKTzmpktartykuempunktem"/>
      </w:pPr>
      <w:r w:rsidRPr="00EE3486">
        <w:t>1)</w:t>
      </w:r>
      <w:r>
        <w:tab/>
      </w:r>
      <w:r w:rsidRPr="00EE3486">
        <w:t>imię (imiona)</w:t>
      </w:r>
      <w:r w:rsidR="007923EF" w:rsidRPr="00EE3486">
        <w:t xml:space="preserve"> i</w:t>
      </w:r>
      <w:r w:rsidR="007923EF">
        <w:t> </w:t>
      </w:r>
      <w:r w:rsidRPr="00EE3486">
        <w:t>nazwisko;</w:t>
      </w:r>
    </w:p>
    <w:p w14:paraId="784355F3" w14:textId="77777777" w:rsidR="00EE3486" w:rsidRPr="00EE3486" w:rsidRDefault="00EE3486" w:rsidP="00341AD7">
      <w:pPr>
        <w:pStyle w:val="ZPKTzmpktartykuempunktem"/>
      </w:pPr>
      <w:r w:rsidRPr="00EE3486">
        <w:t>2)</w:t>
      </w:r>
      <w:r>
        <w:tab/>
      </w:r>
      <w:r w:rsidRPr="00EE3486">
        <w:t>nazwisko rodowe;</w:t>
      </w:r>
    </w:p>
    <w:p w14:paraId="4A454350" w14:textId="77777777" w:rsidR="00EE3486" w:rsidRPr="00EE3486" w:rsidRDefault="00EE3486" w:rsidP="00341AD7">
      <w:pPr>
        <w:pStyle w:val="ZPKTzmpktartykuempunktem"/>
      </w:pPr>
      <w:r w:rsidRPr="00EE3486">
        <w:t>3)</w:t>
      </w:r>
      <w:r>
        <w:tab/>
      </w:r>
      <w:r w:rsidRPr="00EE3486">
        <w:t>imiona rodziców;</w:t>
      </w:r>
    </w:p>
    <w:p w14:paraId="5E342D9A" w14:textId="77777777" w:rsidR="00EE3486" w:rsidRPr="00EE3486" w:rsidRDefault="00EE3486" w:rsidP="00341AD7">
      <w:pPr>
        <w:pStyle w:val="ZPKTzmpktartykuempunktem"/>
      </w:pPr>
      <w:r w:rsidRPr="00EE3486">
        <w:t>4)</w:t>
      </w:r>
      <w:r>
        <w:tab/>
      </w:r>
      <w:r w:rsidRPr="00EE3486">
        <w:t>nazwisko rodowe matki;</w:t>
      </w:r>
    </w:p>
    <w:p w14:paraId="12C6491C" w14:textId="77777777" w:rsidR="00EE3486" w:rsidRPr="00EE3486" w:rsidRDefault="00EE3486" w:rsidP="00341AD7">
      <w:pPr>
        <w:pStyle w:val="ZPKTzmpktartykuempunktem"/>
      </w:pPr>
      <w:r w:rsidRPr="00EE3486">
        <w:t>5)</w:t>
      </w:r>
      <w:r>
        <w:tab/>
      </w:r>
      <w:r w:rsidRPr="00EE3486">
        <w:t>datę urodzenia;</w:t>
      </w:r>
    </w:p>
    <w:p w14:paraId="5BEF7AAE" w14:textId="27CF248C" w:rsidR="00EE3486" w:rsidRPr="00EE3486" w:rsidRDefault="00EE3486" w:rsidP="00341AD7">
      <w:pPr>
        <w:pStyle w:val="ZPKTzmpktartykuempunktem"/>
      </w:pPr>
      <w:r w:rsidRPr="00EE3486">
        <w:t>6)</w:t>
      </w:r>
      <w:r>
        <w:tab/>
      </w:r>
      <w:r w:rsidRPr="00EE3486">
        <w:t>numer PESEL;</w:t>
      </w:r>
    </w:p>
    <w:p w14:paraId="0D42584E" w14:textId="6B1513B5" w:rsidR="00EE3486" w:rsidRPr="00EE3486" w:rsidRDefault="00EE3486" w:rsidP="00341AD7">
      <w:pPr>
        <w:pStyle w:val="ZPKTzmpktartykuempunktem"/>
      </w:pPr>
      <w:r w:rsidRPr="00EE3486">
        <w:t>7)</w:t>
      </w:r>
      <w:r>
        <w:tab/>
      </w:r>
      <w:r w:rsidRPr="00EE3486">
        <w:t>adres miejsca zamieszkania;</w:t>
      </w:r>
    </w:p>
    <w:p w14:paraId="45425BD0" w14:textId="4B08FF78" w:rsidR="00EE3486" w:rsidRPr="00EE3486" w:rsidRDefault="00EE3486" w:rsidP="00341AD7">
      <w:pPr>
        <w:pStyle w:val="ZPKTzmpktartykuempunktem"/>
      </w:pPr>
      <w:r w:rsidRPr="00EE3486">
        <w:t>8)</w:t>
      </w:r>
      <w:r>
        <w:tab/>
      </w:r>
      <w:r w:rsidRPr="00EE3486">
        <w:t>datę nabycia obywatelstwa polskiego</w:t>
      </w:r>
      <w:r w:rsidR="007923EF" w:rsidRPr="00EE3486">
        <w:t xml:space="preserve"> w</w:t>
      </w:r>
      <w:r w:rsidR="007923EF">
        <w:t> </w:t>
      </w:r>
      <w:r w:rsidRPr="00EE3486">
        <w:t>drodze repatriacji;</w:t>
      </w:r>
    </w:p>
    <w:p w14:paraId="1DC90C3D" w14:textId="77777777" w:rsidR="00EE3486" w:rsidRPr="00EE3486" w:rsidRDefault="00EE3486" w:rsidP="00341AD7">
      <w:pPr>
        <w:pStyle w:val="ZPKTzmpktartykuempunktem"/>
      </w:pPr>
      <w:r w:rsidRPr="00EE3486">
        <w:t>9)</w:t>
      </w:r>
      <w:r>
        <w:tab/>
      </w:r>
      <w:r w:rsidRPr="00EE3486">
        <w:t>liczbę członków najbliższej rodziny repatrianta;</w:t>
      </w:r>
    </w:p>
    <w:p w14:paraId="44E73330" w14:textId="13AC59A5" w:rsidR="00EE3486" w:rsidRPr="00EE3486" w:rsidRDefault="00EE3486" w:rsidP="00341AD7">
      <w:pPr>
        <w:pStyle w:val="ZPKTzmpktartykuempunktem"/>
      </w:pPr>
      <w:r w:rsidRPr="00EE3486">
        <w:t>10)</w:t>
      </w:r>
      <w:r w:rsidR="00C30D07">
        <w:tab/>
      </w:r>
      <w:r w:rsidRPr="00EE3486">
        <w:t>imię, nazwisko, datę urodzenia, datę przybycia do Rzeczypospolitej Polskiej oraz stopień pokrewieństwa</w:t>
      </w:r>
      <w:r w:rsidR="007923EF" w:rsidRPr="00EE3486">
        <w:t xml:space="preserve"> w</w:t>
      </w:r>
      <w:r w:rsidR="007923EF">
        <w:t> </w:t>
      </w:r>
      <w:r w:rsidRPr="00EE3486">
        <w:t>stosunku do wnioskodawcy każdej</w:t>
      </w:r>
      <w:r w:rsidR="007923EF" w:rsidRPr="00EE3486">
        <w:t xml:space="preserve"> z</w:t>
      </w:r>
      <w:r w:rsidR="007923EF">
        <w:t> </w:t>
      </w:r>
      <w:r w:rsidRPr="00EE3486">
        <w:t>osób,</w:t>
      </w:r>
      <w:r w:rsidR="007923EF" w:rsidRPr="00EE3486">
        <w:t xml:space="preserve"> o</w:t>
      </w:r>
      <w:r w:rsidR="007923EF">
        <w:t> </w:t>
      </w:r>
      <w:r w:rsidRPr="00EE3486">
        <w:t>któr</w:t>
      </w:r>
      <w:r w:rsidR="009E4C76">
        <w:t>ych</w:t>
      </w:r>
      <w:r w:rsidRPr="00EE3486">
        <w:t xml:space="preserve"> mowa</w:t>
      </w:r>
      <w:r w:rsidR="00A3769E" w:rsidRPr="00EE3486">
        <w:t xml:space="preserve"> w</w:t>
      </w:r>
      <w:r w:rsidR="00A3769E">
        <w:t> pkt </w:t>
      </w:r>
      <w:r w:rsidRPr="00EE3486">
        <w:t>9;</w:t>
      </w:r>
    </w:p>
    <w:p w14:paraId="07A9E24F" w14:textId="08831B62" w:rsidR="00CE4F5F" w:rsidRDefault="00EE3486" w:rsidP="00341AD7">
      <w:pPr>
        <w:pStyle w:val="ZPKTzmpktartykuempunktem"/>
      </w:pPr>
      <w:r w:rsidRPr="00EE3486">
        <w:t>11)</w:t>
      </w:r>
      <w:r>
        <w:tab/>
      </w:r>
      <w:r w:rsidR="00CE4F5F">
        <w:t>adres ostatniego miejsca zamieszkania za granicą;</w:t>
      </w:r>
    </w:p>
    <w:p w14:paraId="74A386A9" w14:textId="11974443" w:rsidR="00EE3486" w:rsidRPr="00EE3486" w:rsidRDefault="00CE4F5F" w:rsidP="00341AD7">
      <w:pPr>
        <w:pStyle w:val="ZPKTzmpktartykuempunktem"/>
      </w:pPr>
      <w:r>
        <w:t>12)</w:t>
      </w:r>
      <w:r>
        <w:tab/>
      </w:r>
      <w:r w:rsidR="00EE3486" w:rsidRPr="00EE3486">
        <w:t>informację na temat udzielenia przez konsula pomocy na pokrycie kosztów przejazdu lub przelotu oraz przewozu mienia do Rzeczypospolitej Polskiej;</w:t>
      </w:r>
    </w:p>
    <w:p w14:paraId="4071F383" w14:textId="502729E2" w:rsidR="00EE3486" w:rsidRPr="00EE3486" w:rsidRDefault="00CE4F5F" w:rsidP="00341AD7">
      <w:pPr>
        <w:pStyle w:val="ZPKTzmpktartykuempunktem"/>
      </w:pPr>
      <w:r w:rsidRPr="00EE3486">
        <w:t>1</w:t>
      </w:r>
      <w:r>
        <w:t>3</w:t>
      </w:r>
      <w:r w:rsidR="003A0CD4" w:rsidRPr="00EE3486">
        <w:t>)</w:t>
      </w:r>
      <w:r w:rsidR="003A0CD4">
        <w:tab/>
      </w:r>
      <w:r w:rsidR="00EE3486" w:rsidRPr="00EE3486">
        <w:t>informację na temat podjęcia nauki</w:t>
      </w:r>
      <w:r w:rsidR="007923EF" w:rsidRPr="00EE3486">
        <w:t xml:space="preserve"> w</w:t>
      </w:r>
      <w:r w:rsidR="007923EF">
        <w:t> </w:t>
      </w:r>
      <w:r w:rsidR="00EE3486" w:rsidRPr="00EE3486">
        <w:t>Rzeczypospolitej Polskiej przez osobę małoletnią objętą wnioskiem;</w:t>
      </w:r>
    </w:p>
    <w:p w14:paraId="6E97B4A4" w14:textId="2297D2C4" w:rsidR="00EE3486" w:rsidRPr="00EE3486" w:rsidRDefault="00CE4F5F" w:rsidP="00341AD7">
      <w:pPr>
        <w:pStyle w:val="ZPKTzmpktartykuempunktem"/>
      </w:pPr>
      <w:r w:rsidRPr="00EE3486">
        <w:t>1</w:t>
      </w:r>
      <w:r>
        <w:t>4</w:t>
      </w:r>
      <w:r w:rsidR="00EE3486" w:rsidRPr="00EE3486">
        <w:t>)</w:t>
      </w:r>
      <w:r w:rsidR="00EE3486">
        <w:tab/>
      </w:r>
      <w:r w:rsidR="00EE3486" w:rsidRPr="00EE3486">
        <w:t>numer rachunku bankowego właściwego do przekazania środków pomocy finansowej,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art. </w:t>
      </w:r>
      <w:r w:rsidR="00EE3486" w:rsidRPr="00EE3486">
        <w:t>1</w:t>
      </w:r>
      <w:r w:rsidR="00A3769E" w:rsidRPr="00EE3486">
        <w:t>7</w:t>
      </w:r>
      <w:r w:rsidR="00A3769E">
        <w:t xml:space="preserve"> ust. </w:t>
      </w:r>
      <w:r w:rsidR="00EE3486" w:rsidRPr="00EE3486">
        <w:t>1, prowadzonego przez bank krajowy</w:t>
      </w:r>
      <w:r w:rsidR="007923EF" w:rsidRPr="00EE3486">
        <w:t xml:space="preserve"> w</w:t>
      </w:r>
      <w:r w:rsidR="007923EF">
        <w:t> </w:t>
      </w:r>
      <w:r w:rsidR="00EE3486" w:rsidRPr="00EE3486">
        <w:t>rozumieniu przepisów ustawy</w:t>
      </w:r>
      <w:r w:rsidR="007923EF" w:rsidRPr="00EE3486">
        <w:t xml:space="preserve"> z</w:t>
      </w:r>
      <w:r w:rsidR="007923EF">
        <w:t> </w:t>
      </w:r>
      <w:r w:rsidR="00EE3486" w:rsidRPr="00EE3486">
        <w:t>dnia 2</w:t>
      </w:r>
      <w:r w:rsidR="007923EF" w:rsidRPr="00EE3486">
        <w:t>9</w:t>
      </w:r>
      <w:r w:rsidR="007923EF">
        <w:t> </w:t>
      </w:r>
      <w:r w:rsidR="00EE3486" w:rsidRPr="00EE3486">
        <w:t>sierpnia 199</w:t>
      </w:r>
      <w:r w:rsidR="007923EF" w:rsidRPr="00EE3486">
        <w:t>7</w:t>
      </w:r>
      <w:r w:rsidR="007923EF">
        <w:t> </w:t>
      </w:r>
      <w:r w:rsidR="00EE3486" w:rsidRPr="00EE3486">
        <w:t xml:space="preserve">r. </w:t>
      </w:r>
      <w:r w:rsidR="00421E2D" w:rsidRPr="00421E2D">
        <w:t>–</w:t>
      </w:r>
      <w:r w:rsidR="00421E2D">
        <w:t xml:space="preserve"> </w:t>
      </w:r>
      <w:r w:rsidR="00EE3486" w:rsidRPr="00EE3486">
        <w:t>Prawo bankowe (</w:t>
      </w:r>
      <w:r w:rsidR="00A3769E">
        <w:t>Dz. U.</w:t>
      </w:r>
      <w:r w:rsidR="007923EF" w:rsidRPr="00EE3486">
        <w:t xml:space="preserve"> z</w:t>
      </w:r>
      <w:r w:rsidR="007923EF">
        <w:t> </w:t>
      </w:r>
      <w:r w:rsidR="0047613B">
        <w:t>2024</w:t>
      </w:r>
      <w:r w:rsidR="00341AD7">
        <w:t> </w:t>
      </w:r>
      <w:r w:rsidR="00EE3486" w:rsidRPr="00EE3486">
        <w:t>r.</w:t>
      </w:r>
      <w:r w:rsidR="00A3769E">
        <w:t xml:space="preserve"> poz. </w:t>
      </w:r>
      <w:r w:rsidR="00457D26">
        <w:t xml:space="preserve">1646, </w:t>
      </w:r>
      <w:r w:rsidR="0047613B">
        <w:t>168</w:t>
      </w:r>
      <w:r w:rsidR="00A3769E">
        <w:t>5 i </w:t>
      </w:r>
      <w:r w:rsidR="00457D26">
        <w:t>186</w:t>
      </w:r>
      <w:r w:rsidR="00A3769E">
        <w:t>3 oraz</w:t>
      </w:r>
      <w:r w:rsidR="009D1249">
        <w:t xml:space="preserve"> z </w:t>
      </w:r>
      <w:r w:rsidR="00F432D3">
        <w:t>202</w:t>
      </w:r>
      <w:r w:rsidR="009D1249">
        <w:t>5 </w:t>
      </w:r>
      <w:r w:rsidR="00F432D3">
        <w:t>r.</w:t>
      </w:r>
      <w:r w:rsidR="00A3769E">
        <w:t xml:space="preserve"> poz. </w:t>
      </w:r>
      <w:r w:rsidR="00F432D3">
        <w:t>14</w:t>
      </w:r>
      <w:r w:rsidR="00A3769E">
        <w:t>6 i </w:t>
      </w:r>
      <w:r w:rsidR="00F432D3">
        <w:t>222</w:t>
      </w:r>
      <w:r w:rsidR="00EE3486" w:rsidRPr="00EE3486">
        <w:t>)</w:t>
      </w:r>
      <w:r w:rsidR="00C05DE4">
        <w:t>;</w:t>
      </w:r>
    </w:p>
    <w:p w14:paraId="4CF9DF6E" w14:textId="7C5AC530" w:rsidR="00EE3486" w:rsidRPr="00EE3486" w:rsidRDefault="00CE4F5F" w:rsidP="00C05DE4">
      <w:pPr>
        <w:pStyle w:val="ZPKTzmpktartykuempunktem"/>
      </w:pPr>
      <w:r w:rsidRPr="00EE3486">
        <w:t>1</w:t>
      </w:r>
      <w:r>
        <w:t>5</w:t>
      </w:r>
      <w:r w:rsidR="00EE3486" w:rsidRPr="00EE3486">
        <w:t>)</w:t>
      </w:r>
      <w:r w:rsidR="00EE3486">
        <w:tab/>
      </w:r>
      <w:r w:rsidR="00EE3486" w:rsidRPr="00EE3486">
        <w:t>imię</w:t>
      </w:r>
      <w:r w:rsidR="007923EF" w:rsidRPr="00EE3486">
        <w:t xml:space="preserve"> i</w:t>
      </w:r>
      <w:r w:rsidR="007923EF">
        <w:t> </w:t>
      </w:r>
      <w:r w:rsidR="00EE3486" w:rsidRPr="00EE3486">
        <w:t>nazwisko posiadacza rachunku,</w:t>
      </w:r>
      <w:r w:rsidR="007923EF" w:rsidRPr="00EE3486">
        <w:t xml:space="preserve"> o</w:t>
      </w:r>
      <w:r w:rsidR="007923EF">
        <w:t> </w:t>
      </w:r>
      <w:r w:rsidR="00EE3486" w:rsidRPr="00EE3486">
        <w:t>którym mowa</w:t>
      </w:r>
      <w:r w:rsidR="00A3769E" w:rsidRPr="00EE3486">
        <w:t xml:space="preserve"> w</w:t>
      </w:r>
      <w:r w:rsidR="00A3769E">
        <w:t> pkt </w:t>
      </w:r>
      <w:r w:rsidR="00B20AD2">
        <w:t>14</w:t>
      </w:r>
      <w:r w:rsidR="00EE3486" w:rsidRPr="00EE3486">
        <w:t>.</w:t>
      </w:r>
    </w:p>
    <w:p w14:paraId="28FD4F83" w14:textId="40136EE7" w:rsidR="00EE3486" w:rsidRPr="00EE3486" w:rsidRDefault="00EE3486" w:rsidP="00865566">
      <w:pPr>
        <w:pStyle w:val="ZUSTzmustartykuempunktem"/>
      </w:pPr>
      <w:r w:rsidRPr="00EE3486">
        <w:lastRenderedPageBreak/>
        <w:t>4.</w:t>
      </w:r>
      <w:r>
        <w:t> </w:t>
      </w:r>
      <w:r w:rsidRPr="00EE3486">
        <w:t>Wniosek,</w:t>
      </w:r>
      <w:r w:rsidR="007923EF" w:rsidRPr="00EE3486">
        <w:t xml:space="preserve"> o</w:t>
      </w:r>
      <w:r w:rsidR="007923EF">
        <w:t> </w:t>
      </w:r>
      <w:r w:rsidRPr="00EE3486">
        <w:t>którym mowa</w:t>
      </w:r>
      <w:r w:rsidR="00A3769E" w:rsidRPr="00EE3486">
        <w:t xml:space="preserve"> w</w:t>
      </w:r>
      <w:r w:rsidR="00A3769E">
        <w:t> ust. </w:t>
      </w:r>
      <w:r w:rsidR="007923EF" w:rsidRPr="00EE3486">
        <w:t>1</w:t>
      </w:r>
      <w:r w:rsidR="00421E2D">
        <w:t>,</w:t>
      </w:r>
      <w:r w:rsidR="007923EF">
        <w:t> </w:t>
      </w:r>
      <w:r w:rsidRPr="00EE3486">
        <w:t xml:space="preserve">zawiera oświadczenie wnioskodawcy </w:t>
      </w:r>
      <w:r w:rsidR="009E4C76">
        <w:t xml:space="preserve">złożone </w:t>
      </w:r>
      <w:r w:rsidRPr="00EE3486">
        <w:t>pod rygorem odpowiedzialności karnej za składanie fałszywych zeznań, że dane</w:t>
      </w:r>
      <w:r w:rsidR="007923EF" w:rsidRPr="00EE3486">
        <w:t xml:space="preserve"> i</w:t>
      </w:r>
      <w:r w:rsidR="007923EF">
        <w:t> </w:t>
      </w:r>
      <w:r w:rsidRPr="00EE3486">
        <w:t>informacje zawarte we wniosku są prawdziwe.</w:t>
      </w:r>
      <w:r w:rsidR="00E34712" w:rsidRPr="00E34712">
        <w:t xml:space="preserve"> </w:t>
      </w:r>
      <w:r w:rsidR="00E34712">
        <w:t>S</w:t>
      </w:r>
      <w:r w:rsidR="00E34712" w:rsidRPr="00E34712">
        <w:t>kładający oświadczenie jest obowiązany do zawarcia</w:t>
      </w:r>
      <w:r w:rsidR="0047613B" w:rsidRPr="00E34712">
        <w:t xml:space="preserve"> w</w:t>
      </w:r>
      <w:r w:rsidR="0047613B">
        <w:t> </w:t>
      </w:r>
      <w:r w:rsidR="00E34712" w:rsidRPr="00E34712">
        <w:t>nim klauzuli następującej</w:t>
      </w:r>
      <w:r w:rsidR="00E34712">
        <w:t xml:space="preserve"> treści: </w:t>
      </w:r>
      <w:r w:rsidR="00E34712" w:rsidRPr="00E34712">
        <w:t>„Jestem świadomy odpowiedzialności karnej za złożenie fałszywego oświadczenia.”</w:t>
      </w:r>
      <w:r w:rsidR="00A90644">
        <w:t>.</w:t>
      </w:r>
      <w:r w:rsidR="00E34712" w:rsidRPr="00E34712">
        <w:t xml:space="preserve"> Klauzula</w:t>
      </w:r>
      <w:r w:rsidR="00E34712">
        <w:t xml:space="preserve"> </w:t>
      </w:r>
      <w:r w:rsidR="00E34712" w:rsidRPr="00E34712">
        <w:t>ta zastępuje pouczenie organu</w:t>
      </w:r>
      <w:r w:rsidR="0047613B" w:rsidRPr="00E34712">
        <w:t xml:space="preserve"> o</w:t>
      </w:r>
      <w:r w:rsidR="0047613B">
        <w:t> </w:t>
      </w:r>
      <w:r w:rsidR="00E34712" w:rsidRPr="00E34712">
        <w:t>odpowiedzialności karnej</w:t>
      </w:r>
      <w:r w:rsidR="00E34712">
        <w:t xml:space="preserve"> za składanie fałszywych zeznań.</w:t>
      </w:r>
    </w:p>
    <w:p w14:paraId="18E0122F" w14:textId="63735E4D" w:rsidR="00EE3486" w:rsidRPr="00EE3486" w:rsidRDefault="00EE3486" w:rsidP="00865566">
      <w:pPr>
        <w:pStyle w:val="ZUSTzmustartykuempunktem"/>
      </w:pPr>
      <w:r w:rsidRPr="00EE3486">
        <w:t>5.</w:t>
      </w:r>
      <w:r>
        <w:t> </w:t>
      </w:r>
      <w:r w:rsidRPr="00EE3486">
        <w:t>Do wniosku,</w:t>
      </w:r>
      <w:r w:rsidR="007923EF" w:rsidRPr="00EE3486">
        <w:t xml:space="preserve"> o</w:t>
      </w:r>
      <w:r w:rsidR="007923EF">
        <w:t> </w:t>
      </w:r>
      <w:r w:rsidRPr="00EE3486">
        <w:t>którym mowa</w:t>
      </w:r>
      <w:r w:rsidR="00A3769E" w:rsidRPr="00EE3486">
        <w:t xml:space="preserve"> w</w:t>
      </w:r>
      <w:r w:rsidR="00A3769E">
        <w:t> art. </w:t>
      </w:r>
      <w:r w:rsidRPr="00EE3486">
        <w:t>1</w:t>
      </w:r>
      <w:r w:rsidR="00A3769E" w:rsidRPr="00EE3486">
        <w:t>7</w:t>
      </w:r>
      <w:r w:rsidR="00A3769E">
        <w:t xml:space="preserve"> ust. </w:t>
      </w:r>
      <w:r w:rsidRPr="00EE3486">
        <w:t>1, dołącza się:</w:t>
      </w:r>
    </w:p>
    <w:p w14:paraId="67265463" w14:textId="2B386E4D" w:rsidR="00EE3486" w:rsidRPr="00EE3486" w:rsidRDefault="00EE3486" w:rsidP="00341AD7">
      <w:pPr>
        <w:pStyle w:val="ZPKTzmpktartykuempunktem"/>
      </w:pPr>
      <w:r w:rsidRPr="00EE3486">
        <w:t>1)</w:t>
      </w:r>
      <w:r>
        <w:tab/>
      </w:r>
      <w:r w:rsidRPr="00EE3486">
        <w:t>kopię decyzji wojewody</w:t>
      </w:r>
      <w:r w:rsidR="007923EF" w:rsidRPr="00EE3486">
        <w:t xml:space="preserve"> w</w:t>
      </w:r>
      <w:r w:rsidR="007923EF">
        <w:t> </w:t>
      </w:r>
      <w:r w:rsidRPr="00EE3486">
        <w:t>sprawie potwierdzenia posiadania przez wnioskodawcę obywatelstwa polskiego;</w:t>
      </w:r>
    </w:p>
    <w:p w14:paraId="44804676" w14:textId="412ED583" w:rsidR="00EE3486" w:rsidRDefault="00EE3486" w:rsidP="00341AD7">
      <w:pPr>
        <w:pStyle w:val="ZPKTzmpktartykuempunktem"/>
      </w:pPr>
      <w:r w:rsidRPr="00EE3486">
        <w:t>2)</w:t>
      </w:r>
      <w:r>
        <w:tab/>
      </w:r>
      <w:r w:rsidRPr="00EE3486">
        <w:t>kopie decyzji wojewody</w:t>
      </w:r>
      <w:r w:rsidR="007923EF" w:rsidRPr="00EE3486">
        <w:t xml:space="preserve"> w</w:t>
      </w:r>
      <w:r w:rsidR="007923EF">
        <w:t> </w:t>
      </w:r>
      <w:r w:rsidRPr="00EE3486">
        <w:t xml:space="preserve">sprawie potwierdzenia posiadania obywatelstwa polskiego przez członków najbliższej rodziny repatrianta objętych wnioskiem lub </w:t>
      </w:r>
      <w:r w:rsidR="00153C0B" w:rsidRPr="00153C0B">
        <w:t>–</w:t>
      </w:r>
      <w:r w:rsidR="0085713E">
        <w:t xml:space="preserve"> </w:t>
      </w:r>
      <w:r w:rsidR="007923EF" w:rsidRPr="00EE3486">
        <w:t>w</w:t>
      </w:r>
      <w:r w:rsidR="007923EF">
        <w:t> </w:t>
      </w:r>
      <w:proofErr w:type="gramStart"/>
      <w:r w:rsidRPr="00EE3486">
        <w:t>przypadku</w:t>
      </w:r>
      <w:proofErr w:type="gramEnd"/>
      <w:r w:rsidRPr="00EE3486">
        <w:t xml:space="preserve"> gdy członek najbliższej rodziny repatrianta złożył wniosek</w:t>
      </w:r>
      <w:r w:rsidR="007923EF" w:rsidRPr="00EE3486">
        <w:t xml:space="preserve"> o</w:t>
      </w:r>
      <w:r w:rsidR="007923EF">
        <w:t> </w:t>
      </w:r>
      <w:r w:rsidRPr="00EE3486">
        <w:t>udzielenie zezwolenia na pobyt stały zgodnie</w:t>
      </w:r>
      <w:r w:rsidR="00A3769E" w:rsidRPr="00EE3486">
        <w:t xml:space="preserve"> z</w:t>
      </w:r>
      <w:r w:rsidR="00A3769E">
        <w:t> art. </w:t>
      </w:r>
      <w:r w:rsidRPr="00EE3486">
        <w:t>12d</w:t>
      </w:r>
      <w:r w:rsidR="00A3769E">
        <w:t xml:space="preserve"> ust. </w:t>
      </w:r>
      <w:r w:rsidR="007923EF" w:rsidRPr="00EE3486">
        <w:t>3</w:t>
      </w:r>
      <w:r w:rsidR="007923EF">
        <w:t> </w:t>
      </w:r>
      <w:r w:rsidR="00696524" w:rsidRPr="00696524">
        <w:t>–</w:t>
      </w:r>
      <w:r w:rsidRPr="00EE3486">
        <w:t xml:space="preserve"> kopie stron paszportu potwierdzających wydanie wizy</w:t>
      </w:r>
      <w:r w:rsidR="007923EF" w:rsidRPr="00EE3486">
        <w:t xml:space="preserve"> w</w:t>
      </w:r>
      <w:r w:rsidR="007923EF">
        <w:t> </w:t>
      </w:r>
      <w:r w:rsidRPr="00EE3486">
        <w:t>celu przybycia na terytorium Rzeczypospolitej Polskiej jako członek najbliższej rodziny repatrianta;</w:t>
      </w:r>
    </w:p>
    <w:p w14:paraId="5A5B760F" w14:textId="4E99CDA2" w:rsidR="00224F17" w:rsidRPr="00EE3486" w:rsidRDefault="00CE4F5F" w:rsidP="00341AD7">
      <w:pPr>
        <w:pStyle w:val="ZPKTzmpktartykuempunktem"/>
      </w:pPr>
      <w:r>
        <w:t>3)</w:t>
      </w:r>
      <w:r>
        <w:tab/>
        <w:t xml:space="preserve">dokumenty potwierdzające ostatnie </w:t>
      </w:r>
      <w:r w:rsidRPr="00CE4F5F">
        <w:t xml:space="preserve">miejsce </w:t>
      </w:r>
      <w:r w:rsidR="00224F17">
        <w:t>zamieszkania za granicą wnioskodawcy oraz członków najbliższej rodziny objętych wnioskiem;</w:t>
      </w:r>
    </w:p>
    <w:p w14:paraId="081BF74F" w14:textId="73227F86" w:rsidR="00EE3486" w:rsidRPr="00EE3486" w:rsidRDefault="00224F17" w:rsidP="00341AD7">
      <w:pPr>
        <w:pStyle w:val="ZPKTzmpktartykuempunktem"/>
      </w:pPr>
      <w:r>
        <w:t>4</w:t>
      </w:r>
      <w:r w:rsidR="00EE3486" w:rsidRPr="00EE3486">
        <w:t>)</w:t>
      </w:r>
      <w:r w:rsidR="00EE3486">
        <w:tab/>
      </w:r>
      <w:r w:rsidR="00EE3486" w:rsidRPr="00EE3486">
        <w:t>w przypadku objęcia wnioskiem osoby małoletniej podlegającej obowiązkowi szkolnemu, która podjęła naukę</w:t>
      </w:r>
      <w:r w:rsidR="007923EF" w:rsidRPr="00EE3486">
        <w:t xml:space="preserve"> w</w:t>
      </w:r>
      <w:r w:rsidR="007923EF">
        <w:t> </w:t>
      </w:r>
      <w:r w:rsidR="00EE3486" w:rsidRPr="00EE3486">
        <w:t xml:space="preserve">Rzeczypospolitej Polskiej </w:t>
      </w:r>
      <w:r w:rsidR="00696524" w:rsidRPr="00696524">
        <w:t>–</w:t>
      </w:r>
      <w:r w:rsidR="00EE3486" w:rsidRPr="00EE3486">
        <w:t xml:space="preserve"> zaświadczenie potwierdzające podjęcie nauki, wydane przez dyrektora właściwej szkoły podstawowej;</w:t>
      </w:r>
    </w:p>
    <w:p w14:paraId="33EB4E64" w14:textId="49F81F4D" w:rsidR="00EE3486" w:rsidRPr="00EE3486" w:rsidRDefault="00224F17" w:rsidP="00341AD7">
      <w:pPr>
        <w:pStyle w:val="ZPKTzmpktartykuempunktem"/>
      </w:pPr>
      <w:r>
        <w:t>5</w:t>
      </w:r>
      <w:r w:rsidR="00EE3486" w:rsidRPr="00EE3486">
        <w:t>)</w:t>
      </w:r>
      <w:r w:rsidR="00EE3486">
        <w:tab/>
      </w:r>
      <w:r w:rsidR="00EE3486" w:rsidRPr="00EE3486">
        <w:t>zaświadczenie wydane przez bank, potwierdzające prowadzenie rachunku,</w:t>
      </w:r>
      <w:r w:rsidR="007923EF" w:rsidRPr="00EE3486">
        <w:t xml:space="preserve"> o</w:t>
      </w:r>
      <w:r w:rsidR="007923EF">
        <w:t> </w:t>
      </w:r>
      <w:r w:rsidR="00EE3486" w:rsidRPr="00EE3486">
        <w:t>którym mowa</w:t>
      </w:r>
      <w:r w:rsidR="00A3769E" w:rsidRPr="00EE3486">
        <w:t xml:space="preserve"> w</w:t>
      </w:r>
      <w:r w:rsidR="00A3769E">
        <w:t> ust. </w:t>
      </w:r>
      <w:r w:rsidR="00A3769E" w:rsidRPr="00EE3486">
        <w:t>3</w:t>
      </w:r>
      <w:r w:rsidR="00A3769E">
        <w:t xml:space="preserve"> pkt </w:t>
      </w:r>
      <w:r w:rsidR="00CE4F5F" w:rsidRPr="00EE3486">
        <w:t>1</w:t>
      </w:r>
      <w:r w:rsidR="00CE4F5F">
        <w:t>4</w:t>
      </w:r>
      <w:r w:rsidR="00EE3486" w:rsidRPr="00EE3486">
        <w:t>;</w:t>
      </w:r>
    </w:p>
    <w:p w14:paraId="652B311C" w14:textId="1091E265" w:rsidR="00EE3486" w:rsidRPr="00EE3486" w:rsidRDefault="00224F17" w:rsidP="00341AD7">
      <w:pPr>
        <w:pStyle w:val="ZPKTzmpktartykuempunktem"/>
      </w:pPr>
      <w:r>
        <w:t>6</w:t>
      </w:r>
      <w:r w:rsidR="00EE3486" w:rsidRPr="00EE3486">
        <w:t>)</w:t>
      </w:r>
      <w:r w:rsidR="00EE3486">
        <w:tab/>
      </w:r>
      <w:r w:rsidR="00EE3486" w:rsidRPr="00EE3486">
        <w:t>inne dokumenty potwierdzające oko</w:t>
      </w:r>
      <w:r w:rsidR="00B15724">
        <w:t>liczności wymienione we wniosku.</w:t>
      </w:r>
    </w:p>
    <w:p w14:paraId="4507F6C2" w14:textId="251574F2" w:rsidR="00EE3486" w:rsidRPr="00EE3486" w:rsidRDefault="00A77955" w:rsidP="00865566">
      <w:pPr>
        <w:pStyle w:val="ZUSTzmustartykuempunktem"/>
      </w:pPr>
      <w:r>
        <w:t>6</w:t>
      </w:r>
      <w:r w:rsidR="00EE3486" w:rsidRPr="00EE3486">
        <w:t>.</w:t>
      </w:r>
      <w:r w:rsidR="00EE3486">
        <w:t> </w:t>
      </w:r>
      <w:r w:rsidR="00EE3486" w:rsidRPr="00EE3486">
        <w:t>Pełnomocnik rozpatruje wnioski</w:t>
      </w:r>
      <w:r w:rsidR="007923EF" w:rsidRPr="00EE3486">
        <w:t xml:space="preserve"> o</w:t>
      </w:r>
      <w:r w:rsidR="007923EF">
        <w:t> </w:t>
      </w:r>
      <w:r w:rsidR="00EE3486" w:rsidRPr="00EE3486">
        <w:t>przyznanie pomocy,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art. </w:t>
      </w:r>
      <w:r w:rsidR="00EE3486" w:rsidRPr="00EE3486">
        <w:t>1</w:t>
      </w:r>
      <w:r w:rsidR="00A3769E" w:rsidRPr="00EE3486">
        <w:t>7</w:t>
      </w:r>
      <w:r w:rsidR="00A3769E">
        <w:t xml:space="preserve"> ust. </w:t>
      </w:r>
      <w:r w:rsidR="00EE3486" w:rsidRPr="00EE3486">
        <w:t>1, według kolejności wpływu.</w:t>
      </w:r>
    </w:p>
    <w:p w14:paraId="5D92466B" w14:textId="501A0B69" w:rsidR="00EE3486" w:rsidRPr="00EE3486" w:rsidRDefault="00A77955" w:rsidP="00865566">
      <w:pPr>
        <w:pStyle w:val="ZUSTzmustartykuempunktem"/>
      </w:pPr>
      <w:r>
        <w:t>7</w:t>
      </w:r>
      <w:r w:rsidR="00EE3486" w:rsidRPr="00EE3486">
        <w:t>.</w:t>
      </w:r>
      <w:r w:rsidR="00EE3486">
        <w:t> </w:t>
      </w:r>
      <w:r w:rsidR="00EE3486" w:rsidRPr="00EE3486">
        <w:t>Kwotę stanowiącą równowartość pomocy,</w:t>
      </w:r>
      <w:r w:rsidR="007923EF" w:rsidRPr="00EE3486">
        <w:t xml:space="preserve"> o</w:t>
      </w:r>
      <w:r w:rsidR="007923EF">
        <w:t> </w:t>
      </w:r>
      <w:r w:rsidR="00EE3486" w:rsidRPr="00EE3486">
        <w:t>której mowa</w:t>
      </w:r>
      <w:r w:rsidR="00A3769E" w:rsidRPr="00EE3486">
        <w:t xml:space="preserve"> w</w:t>
      </w:r>
      <w:r w:rsidR="00A3769E">
        <w:t> art. </w:t>
      </w:r>
      <w:r w:rsidR="00EE3486" w:rsidRPr="00EE3486">
        <w:t>1</w:t>
      </w:r>
      <w:r w:rsidR="00A3769E" w:rsidRPr="00EE3486">
        <w:t>7</w:t>
      </w:r>
      <w:r w:rsidR="00A3769E">
        <w:t xml:space="preserve"> ust. </w:t>
      </w:r>
      <w:r w:rsidR="00EE3486" w:rsidRPr="00EE3486">
        <w:t>1, wypłaca Pełnomocnik</w:t>
      </w:r>
      <w:r w:rsidR="007923EF" w:rsidRPr="00EE3486">
        <w:t xml:space="preserve"> w</w:t>
      </w:r>
      <w:r w:rsidR="007923EF">
        <w:t> </w:t>
      </w:r>
      <w:r w:rsidR="00EE3486" w:rsidRPr="00EE3486">
        <w:t>terminie 3</w:t>
      </w:r>
      <w:r w:rsidR="007923EF" w:rsidRPr="00EE3486">
        <w:t>0</w:t>
      </w:r>
      <w:r w:rsidR="007923EF">
        <w:t> </w:t>
      </w:r>
      <w:r w:rsidR="00EE3486" w:rsidRPr="00EE3486">
        <w:t>dni od dnia,</w:t>
      </w:r>
      <w:r w:rsidR="007923EF" w:rsidRPr="00EE3486">
        <w:t xml:space="preserve"> w</w:t>
      </w:r>
      <w:r w:rsidR="007923EF">
        <w:t> </w:t>
      </w:r>
      <w:r w:rsidR="00EE3486" w:rsidRPr="00EE3486">
        <w:t>którym decyzja</w:t>
      </w:r>
      <w:r w:rsidR="007923EF" w:rsidRPr="00EE3486">
        <w:t xml:space="preserve"> w</w:t>
      </w:r>
      <w:r w:rsidR="007923EF">
        <w:t> </w:t>
      </w:r>
      <w:r w:rsidR="00EE3486" w:rsidRPr="00EE3486">
        <w:t>sprawie przyznania pomocy stała się ostateczna.</w:t>
      </w:r>
    </w:p>
    <w:p w14:paraId="4FA45DD2" w14:textId="5A054CED" w:rsidR="00EE3486" w:rsidRPr="00EE3486" w:rsidRDefault="00A77955" w:rsidP="00865566">
      <w:pPr>
        <w:pStyle w:val="ZUSTzmustartykuempunktem"/>
      </w:pPr>
      <w:r>
        <w:t>8</w:t>
      </w:r>
      <w:r w:rsidR="00EE3486" w:rsidRPr="00EE3486">
        <w:t>.</w:t>
      </w:r>
      <w:r w:rsidR="00EE3486">
        <w:t> </w:t>
      </w:r>
      <w:r w:rsidR="00EE3486" w:rsidRPr="00EE3486">
        <w:t>Minister właściwy do spraw wewnętrznych określi,</w:t>
      </w:r>
      <w:r w:rsidR="007923EF" w:rsidRPr="00EE3486">
        <w:t xml:space="preserve"> w</w:t>
      </w:r>
      <w:r w:rsidR="007923EF">
        <w:t> </w:t>
      </w:r>
      <w:r w:rsidR="00EE3486" w:rsidRPr="00EE3486">
        <w:t>drodze rozporządzenia, wzór formularza wniosku,</w:t>
      </w:r>
      <w:r w:rsidR="007923EF" w:rsidRPr="00EE3486">
        <w:t xml:space="preserve"> o</w:t>
      </w:r>
      <w:r w:rsidR="007923EF">
        <w:t> </w:t>
      </w:r>
      <w:r w:rsidR="00EE3486" w:rsidRPr="00EE3486">
        <w:t>którym mowa</w:t>
      </w:r>
      <w:r w:rsidR="00A3769E" w:rsidRPr="00EE3486">
        <w:t xml:space="preserve"> w</w:t>
      </w:r>
      <w:r w:rsidR="00A3769E">
        <w:t> art. </w:t>
      </w:r>
      <w:r w:rsidR="00EE3486" w:rsidRPr="00EE3486">
        <w:t>1</w:t>
      </w:r>
      <w:r w:rsidR="00A3769E" w:rsidRPr="00EE3486">
        <w:t>7</w:t>
      </w:r>
      <w:r w:rsidR="00A3769E">
        <w:t xml:space="preserve"> ust. </w:t>
      </w:r>
      <w:r w:rsidR="00EE3486" w:rsidRPr="00EE3486">
        <w:t>1, mając na uwadze potrzebę zapewnienia sprawności postępowania</w:t>
      </w:r>
      <w:r w:rsidR="007923EF" w:rsidRPr="00EE3486">
        <w:t xml:space="preserve"> o</w:t>
      </w:r>
      <w:r w:rsidR="007923EF">
        <w:t> </w:t>
      </w:r>
      <w:r w:rsidR="00EE3486" w:rsidRPr="00EE3486">
        <w:t>przyznanie pomocy oraz kompletności danych przedstawianych we wniosku.</w:t>
      </w:r>
      <w:r w:rsidR="00241235">
        <w:t>”</w:t>
      </w:r>
      <w:r w:rsidR="00421E2D">
        <w:t>;</w:t>
      </w:r>
    </w:p>
    <w:p w14:paraId="2E4C3889" w14:textId="65F25BEF" w:rsidR="009E3FDD" w:rsidRDefault="00E34712" w:rsidP="00A50EB1">
      <w:pPr>
        <w:pStyle w:val="PKTpunkt"/>
        <w:keepNext/>
      </w:pPr>
      <w:r>
        <w:lastRenderedPageBreak/>
        <w:t>1</w:t>
      </w:r>
      <w:r w:rsidR="00233B28">
        <w:t>6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17c</w:t>
      </w:r>
      <w:r w:rsidR="009E3FDD">
        <w:t>:</w:t>
      </w:r>
    </w:p>
    <w:p w14:paraId="366D580C" w14:textId="2B4F231B" w:rsidR="009E3FDD" w:rsidRDefault="009E3FDD" w:rsidP="009E3FDD">
      <w:pPr>
        <w:pStyle w:val="LITlitera"/>
      </w:pPr>
      <w:r>
        <w:t>a)</w:t>
      </w:r>
      <w:r>
        <w:tab/>
        <w:t>w</w:t>
      </w:r>
      <w:r w:rsidR="00A3769E">
        <w:t xml:space="preserve"> ust. 3 w pkt </w:t>
      </w:r>
      <w:r>
        <w:t>1</w:t>
      </w:r>
      <w:r w:rsidR="007923EF">
        <w:t>6 </w:t>
      </w:r>
      <w:r>
        <w:t>po wyraz</w:t>
      </w:r>
      <w:r w:rsidR="002D5387">
        <w:t>ie</w:t>
      </w:r>
      <w:r>
        <w:t xml:space="preserve"> „bankowego” </w:t>
      </w:r>
      <w:r w:rsidR="00A7201A" w:rsidRPr="00A7201A">
        <w:t xml:space="preserve">dodaje się </w:t>
      </w:r>
      <w:r>
        <w:t>przecinek</w:t>
      </w:r>
      <w:r w:rsidR="007923EF">
        <w:t xml:space="preserve"> i </w:t>
      </w:r>
      <w:r>
        <w:t>wyrazy „prowadzonego przez bank krajowy</w:t>
      </w:r>
      <w:r w:rsidR="00421E2D">
        <w:t>,</w:t>
      </w:r>
      <w:r>
        <w:t>”,</w:t>
      </w:r>
    </w:p>
    <w:p w14:paraId="129DD2A4" w14:textId="12E7816C" w:rsidR="00EE3486" w:rsidRPr="00EE3486" w:rsidRDefault="009E3FDD" w:rsidP="009E3FDD">
      <w:pPr>
        <w:pStyle w:val="LITlitera"/>
      </w:pPr>
      <w:r>
        <w:t>b)</w:t>
      </w:r>
      <w:r>
        <w:tab/>
      </w:r>
      <w:r w:rsidR="00EE3486" w:rsidRPr="00EE3486">
        <w:t>w</w:t>
      </w:r>
      <w:r w:rsidR="00A3769E">
        <w:t xml:space="preserve"> ust. </w:t>
      </w:r>
      <w:r w:rsidR="007923EF" w:rsidRPr="00EE3486">
        <w:t>8</w:t>
      </w:r>
      <w:r w:rsidR="007923EF">
        <w:t> </w:t>
      </w:r>
      <w:r w:rsidR="00A50EB1">
        <w:t>kropkę</w:t>
      </w:r>
      <w:r w:rsidR="00EE3486" w:rsidRPr="00EE3486">
        <w:t xml:space="preserve"> zastępuje się przecinkiem</w:t>
      </w:r>
      <w:r w:rsidR="007923EF" w:rsidRPr="00EE3486">
        <w:t xml:space="preserve"> i</w:t>
      </w:r>
      <w:r w:rsidR="007923EF">
        <w:t> </w:t>
      </w:r>
      <w:r w:rsidR="00EE3486" w:rsidRPr="00EE3486">
        <w:t xml:space="preserve">dodaje się wyrazy </w:t>
      </w:r>
      <w:r w:rsidR="00241235">
        <w:t>„</w:t>
      </w:r>
      <w:r w:rsidR="00EE3486" w:rsidRPr="00EE3486">
        <w:t xml:space="preserve">lub </w:t>
      </w:r>
      <w:r w:rsidR="00E33032">
        <w:t>prowadzony przez bank krajowy</w:t>
      </w:r>
      <w:r w:rsidR="00E33032" w:rsidRPr="00EE3486">
        <w:t xml:space="preserve"> </w:t>
      </w:r>
      <w:r w:rsidR="00EE3486" w:rsidRPr="00EE3486">
        <w:t>rachunek bankowy</w:t>
      </w:r>
      <w:r>
        <w:t xml:space="preserve"> </w:t>
      </w:r>
      <w:r w:rsidR="00EE3486" w:rsidRPr="00EE3486">
        <w:t>wskazany</w:t>
      </w:r>
      <w:r w:rsidR="007923EF" w:rsidRPr="00EE3486">
        <w:t xml:space="preserve"> w</w:t>
      </w:r>
      <w:r w:rsidR="007923EF">
        <w:t> </w:t>
      </w:r>
      <w:r w:rsidR="00EE3486" w:rsidRPr="00EE3486">
        <w:t>akcie notarialnym jako właściwy do przekazania kwoty wynikającej</w:t>
      </w:r>
      <w:r w:rsidR="007923EF" w:rsidRPr="00EE3486">
        <w:t xml:space="preserve"> z</w:t>
      </w:r>
      <w:r w:rsidR="007923EF">
        <w:t> </w:t>
      </w:r>
      <w:r w:rsidR="00EE3486" w:rsidRPr="00EE3486">
        <w:t>decyzji przyznającej pomoc</w:t>
      </w:r>
      <w:r w:rsidR="00A50EB1">
        <w:t>.</w:t>
      </w:r>
      <w:r w:rsidR="00241235">
        <w:t>”</w:t>
      </w:r>
      <w:r w:rsidR="00EE3486" w:rsidRPr="00EE3486">
        <w:t>;</w:t>
      </w:r>
    </w:p>
    <w:p w14:paraId="4BA6A6DC" w14:textId="0EDC46CD" w:rsidR="00EE3486" w:rsidRPr="00EE3486" w:rsidRDefault="00E34712" w:rsidP="00EE3486">
      <w:pPr>
        <w:pStyle w:val="PKTpunkt"/>
      </w:pPr>
      <w:r>
        <w:t>1</w:t>
      </w:r>
      <w:r w:rsidR="00233B28">
        <w:t>7</w:t>
      </w:r>
      <w:r w:rsidR="00EE3486" w:rsidRPr="00EE3486">
        <w:t>)</w:t>
      </w:r>
      <w:r w:rsidR="00EE3486">
        <w:tab/>
      </w:r>
      <w:r w:rsidR="00EE3486" w:rsidRPr="00EE3486">
        <w:t>w</w:t>
      </w:r>
      <w:r w:rsidR="00A3769E">
        <w:t xml:space="preserve"> art. </w:t>
      </w:r>
      <w:r w:rsidR="00EE3486" w:rsidRPr="00EE3486">
        <w:t>20e</w:t>
      </w:r>
      <w:r w:rsidR="00A3769E" w:rsidRPr="00EE3486">
        <w:t xml:space="preserve"> w</w:t>
      </w:r>
      <w:r w:rsidR="00A3769E">
        <w:t> ust. </w:t>
      </w:r>
      <w:r w:rsidR="007923EF" w:rsidRPr="00EE3486">
        <w:t>4</w:t>
      </w:r>
      <w:r w:rsidR="007923EF">
        <w:t> </w:t>
      </w:r>
      <w:r w:rsidR="00EE3486" w:rsidRPr="00EE3486">
        <w:t xml:space="preserve">skreśla się wyrazy </w:t>
      </w:r>
      <w:r w:rsidR="00241235">
        <w:t>„</w:t>
      </w:r>
      <w:r w:rsidR="00EE3486" w:rsidRPr="00EE3486">
        <w:t>oraz</w:t>
      </w:r>
      <w:r w:rsidR="007923EF" w:rsidRPr="00EE3486">
        <w:t xml:space="preserve"> w</w:t>
      </w:r>
      <w:r w:rsidR="007923EF">
        <w:t> </w:t>
      </w:r>
      <w:r w:rsidR="00EE3486" w:rsidRPr="00EE3486">
        <w:t>dzienniku lub tygodniku</w:t>
      </w:r>
      <w:r w:rsidR="007923EF" w:rsidRPr="00EE3486">
        <w:t xml:space="preserve"> o</w:t>
      </w:r>
      <w:r w:rsidR="007923EF">
        <w:t> </w:t>
      </w:r>
      <w:r w:rsidR="00EE3486" w:rsidRPr="00EE3486">
        <w:t>zasięgu ogólnopolskim, regionalnym lub lokalnym</w:t>
      </w:r>
      <w:r w:rsidR="00241235">
        <w:t>”</w:t>
      </w:r>
      <w:r w:rsidR="00EE3486" w:rsidRPr="00EE3486">
        <w:t>;</w:t>
      </w:r>
    </w:p>
    <w:p w14:paraId="535C1220" w14:textId="162BF319" w:rsidR="00EE3486" w:rsidRPr="00EE3486" w:rsidRDefault="00E34712" w:rsidP="00EE3486">
      <w:pPr>
        <w:pStyle w:val="PKTpunkt"/>
      </w:pPr>
      <w:r>
        <w:t>1</w:t>
      </w:r>
      <w:r w:rsidR="00233B28">
        <w:t>8</w:t>
      </w:r>
      <w:r w:rsidR="00EE3486" w:rsidRPr="00EE3486">
        <w:t>)</w:t>
      </w:r>
      <w:r w:rsidR="00EE3486">
        <w:tab/>
      </w:r>
      <w:r w:rsidR="00A50EB1">
        <w:t>użyte</w:t>
      </w:r>
      <w:r w:rsidR="00A3769E">
        <w:t xml:space="preserve"> </w:t>
      </w:r>
      <w:r w:rsidR="00A3769E" w:rsidRPr="00EE3486">
        <w:t>w</w:t>
      </w:r>
      <w:r w:rsidR="00A3769E">
        <w:t> art. </w:t>
      </w:r>
      <w:r w:rsidR="00EE3486" w:rsidRPr="00EE3486">
        <w:t>2</w:t>
      </w:r>
      <w:r w:rsidR="00A3769E" w:rsidRPr="00EE3486">
        <w:t>3</w:t>
      </w:r>
      <w:r w:rsidR="00A3769E">
        <w:t xml:space="preserve"> w ust. </w:t>
      </w:r>
      <w:r w:rsidR="00EE3486" w:rsidRPr="00EE3486">
        <w:t>4,</w:t>
      </w:r>
      <w:r w:rsidR="00A3769E" w:rsidRPr="00EE3486">
        <w:t xml:space="preserve"> </w:t>
      </w:r>
      <w:r w:rsidR="00A3769E">
        <w:t>w art. </w:t>
      </w:r>
      <w:r w:rsidR="00EE3486" w:rsidRPr="00EE3486">
        <w:t>23a</w:t>
      </w:r>
      <w:r w:rsidR="00A3769E" w:rsidRPr="00EE3486">
        <w:t xml:space="preserve"> </w:t>
      </w:r>
      <w:r w:rsidR="00A3769E">
        <w:t>w ust. 3 oraz w art. </w:t>
      </w:r>
      <w:r w:rsidR="00EE3486" w:rsidRPr="00EE3486">
        <w:t>2</w:t>
      </w:r>
      <w:r w:rsidR="00A3769E" w:rsidRPr="00EE3486">
        <w:t>4</w:t>
      </w:r>
      <w:r w:rsidR="00A3769E">
        <w:t xml:space="preserve"> w ust. </w:t>
      </w:r>
      <w:r w:rsidR="007923EF" w:rsidRPr="00EE3486">
        <w:t>6</w:t>
      </w:r>
      <w:r w:rsidR="007923EF">
        <w:t> </w:t>
      </w:r>
      <w:r w:rsidR="009C1C79">
        <w:t>wyrazy</w:t>
      </w:r>
      <w:r w:rsidR="00EE3486" w:rsidRPr="00EE3486">
        <w:t xml:space="preserve"> </w:t>
      </w:r>
      <w:r w:rsidR="00241235">
        <w:t>„</w:t>
      </w:r>
      <w:r w:rsidR="00EE3486" w:rsidRPr="00EE3486">
        <w:t>przeciętnego miesięcznego wynagrodzenia</w:t>
      </w:r>
      <w:r w:rsidR="007923EF" w:rsidRPr="00EE3486">
        <w:t xml:space="preserve"> w</w:t>
      </w:r>
      <w:r w:rsidR="007923EF">
        <w:t> </w:t>
      </w:r>
      <w:r w:rsidR="00EE3486" w:rsidRPr="00EE3486">
        <w:t>kwartale</w:t>
      </w:r>
      <w:r w:rsidR="00241235">
        <w:t>”</w:t>
      </w:r>
      <w:r w:rsidR="009C1C79">
        <w:t xml:space="preserve"> zastępuje się wyrazami</w:t>
      </w:r>
      <w:r w:rsidR="00EE3486" w:rsidRPr="00EE3486">
        <w:t xml:space="preserve"> </w:t>
      </w:r>
      <w:r w:rsidR="00241235">
        <w:t>„</w:t>
      </w:r>
      <w:r w:rsidR="00EE3486" w:rsidRPr="00EE3486">
        <w:t>przeciętnego wynagrodzenia ogłoszonego</w:t>
      </w:r>
      <w:r w:rsidR="007923EF" w:rsidRPr="00EE3486">
        <w:t xml:space="preserve"> w</w:t>
      </w:r>
      <w:r w:rsidR="007923EF">
        <w:t> </w:t>
      </w:r>
      <w:r w:rsidR="00EE3486" w:rsidRPr="00EE3486">
        <w:t>kwartale</w:t>
      </w:r>
      <w:r w:rsidR="00241235">
        <w:t>”</w:t>
      </w:r>
      <w:r w:rsidR="00EE3486" w:rsidRPr="00EE3486">
        <w:t>;</w:t>
      </w:r>
    </w:p>
    <w:p w14:paraId="0E30250D" w14:textId="15E318AE" w:rsidR="00EE3486" w:rsidRPr="00EE3486" w:rsidRDefault="00E34712" w:rsidP="00EE3486">
      <w:pPr>
        <w:pStyle w:val="PKTpunkt"/>
      </w:pPr>
      <w:r w:rsidRPr="00EE3486">
        <w:t>1</w:t>
      </w:r>
      <w:r w:rsidR="00233B28">
        <w:t>9</w:t>
      </w:r>
      <w:r w:rsidR="00EE3486" w:rsidRPr="00EE3486">
        <w:t>)</w:t>
      </w:r>
      <w:r w:rsidR="00EE3486">
        <w:tab/>
      </w:r>
      <w:r w:rsidR="00844C13">
        <w:t>w</w:t>
      </w:r>
      <w:r w:rsidR="00A3769E">
        <w:t xml:space="preserve"> art. </w:t>
      </w:r>
      <w:r w:rsidR="00844C13">
        <w:t>3</w:t>
      </w:r>
      <w:r w:rsidR="00A3769E">
        <w:t>8 w ust. 1 w pkt 1 w lit. </w:t>
      </w:r>
      <w:r w:rsidR="00844C13">
        <w:t>c</w:t>
      </w:r>
      <w:r w:rsidR="009C1C79">
        <w:t xml:space="preserve"> wyrazy</w:t>
      </w:r>
      <w:r w:rsidR="00EE3486" w:rsidRPr="00EE3486">
        <w:t xml:space="preserve"> </w:t>
      </w:r>
      <w:r w:rsidR="00241235">
        <w:t>„</w:t>
      </w:r>
      <w:r w:rsidR="00844C13">
        <w:t>ora</w:t>
      </w:r>
      <w:r w:rsidR="00844C13" w:rsidRPr="00844C13">
        <w:t>z członkom najbliższej rodziny repatrianta</w:t>
      </w:r>
      <w:r w:rsidR="00241235">
        <w:t>”</w:t>
      </w:r>
      <w:r w:rsidR="009C1C79">
        <w:t xml:space="preserve"> zastępuje się wyrazami</w:t>
      </w:r>
      <w:r w:rsidR="00EE3486" w:rsidRPr="00EE3486">
        <w:t xml:space="preserve"> </w:t>
      </w:r>
      <w:r w:rsidR="00241235">
        <w:t>„</w:t>
      </w:r>
      <w:r w:rsidR="00844C13" w:rsidRPr="00844C13">
        <w:t xml:space="preserve">oraz członkom najbliższej rodziny </w:t>
      </w:r>
      <w:r w:rsidR="00EE3486" w:rsidRPr="00EE3486">
        <w:t>kandydata na repatrianta</w:t>
      </w:r>
      <w:r w:rsidR="00241235">
        <w:t>”</w:t>
      </w:r>
      <w:r w:rsidR="00EE3486" w:rsidRPr="00EE3486">
        <w:t>.</w:t>
      </w:r>
    </w:p>
    <w:p w14:paraId="680A2BE0" w14:textId="6573D48F" w:rsidR="00EE3486" w:rsidRPr="00EE3486" w:rsidRDefault="00EE3486" w:rsidP="00FC75BD">
      <w:pPr>
        <w:pStyle w:val="ARTartustawynprozporzdzenia"/>
        <w:keepNext/>
      </w:pPr>
      <w:r w:rsidRPr="00FC75BD">
        <w:rPr>
          <w:rStyle w:val="Ppogrubienie"/>
        </w:rPr>
        <w:t>Art. 2.</w:t>
      </w:r>
      <w:r w:rsidR="007923EF">
        <w:t> </w:t>
      </w:r>
      <w:r w:rsidR="007923EF" w:rsidRPr="00EE3486">
        <w:t>W</w:t>
      </w:r>
      <w:r w:rsidR="007923EF">
        <w:t> </w:t>
      </w:r>
      <w:r w:rsidRPr="00EE3486">
        <w:t>ustawie</w:t>
      </w:r>
      <w:r w:rsidR="007923EF" w:rsidRPr="00EE3486">
        <w:t xml:space="preserve"> z</w:t>
      </w:r>
      <w:r w:rsidR="007923EF">
        <w:t> </w:t>
      </w:r>
      <w:r w:rsidRPr="00EE3486">
        <w:t>dnia 1</w:t>
      </w:r>
      <w:r w:rsidR="007923EF" w:rsidRPr="00EE3486">
        <w:t>6</w:t>
      </w:r>
      <w:r w:rsidR="007923EF">
        <w:t> </w:t>
      </w:r>
      <w:r w:rsidRPr="00EE3486">
        <w:t>listopada 200</w:t>
      </w:r>
      <w:r w:rsidR="007923EF" w:rsidRPr="00EE3486">
        <w:t>6</w:t>
      </w:r>
      <w:r w:rsidR="007923EF">
        <w:t> </w:t>
      </w:r>
      <w:r w:rsidRPr="00EE3486">
        <w:t>r.</w:t>
      </w:r>
      <w:r w:rsidR="0047613B">
        <w:t xml:space="preserve"> </w:t>
      </w:r>
      <w:r w:rsidR="007923EF" w:rsidRPr="00EE3486">
        <w:t>o</w:t>
      </w:r>
      <w:r w:rsidR="007923EF">
        <w:t> </w:t>
      </w:r>
      <w:r w:rsidRPr="00EE3486">
        <w:t>opłacie skarbowej (</w:t>
      </w:r>
      <w:r w:rsidR="00A3769E">
        <w:t>Dz. U.</w:t>
      </w:r>
      <w:r w:rsidR="007F7AD9">
        <w:t xml:space="preserve"> </w:t>
      </w:r>
      <w:r w:rsidR="007923EF" w:rsidRPr="00EE3486">
        <w:t>z</w:t>
      </w:r>
      <w:r w:rsidR="007923EF">
        <w:t> </w:t>
      </w:r>
      <w:r w:rsidRPr="00EE3486">
        <w:t>202</w:t>
      </w:r>
      <w:r w:rsidR="007923EF" w:rsidRPr="00EE3486">
        <w:t>3</w:t>
      </w:r>
      <w:r w:rsidR="007923EF">
        <w:t> </w:t>
      </w:r>
      <w:r w:rsidRPr="00EE3486">
        <w:t>r.</w:t>
      </w:r>
      <w:r w:rsidR="00A3769E">
        <w:t xml:space="preserve"> poz. </w:t>
      </w:r>
      <w:r w:rsidRPr="00EE3486">
        <w:t>211</w:t>
      </w:r>
      <w:r w:rsidR="00A3769E" w:rsidRPr="00EE3486">
        <w:t>1</w:t>
      </w:r>
      <w:r w:rsidR="00A3769E">
        <w:t xml:space="preserve"> oraz</w:t>
      </w:r>
      <w:r w:rsidR="007923EF">
        <w:t xml:space="preserve"> z </w:t>
      </w:r>
      <w:r w:rsidR="0062217D">
        <w:t>202</w:t>
      </w:r>
      <w:r w:rsidR="007923EF">
        <w:t>4 </w:t>
      </w:r>
      <w:r w:rsidR="0062217D">
        <w:t>r.</w:t>
      </w:r>
      <w:r w:rsidR="00A3769E">
        <w:t xml:space="preserve"> poz. </w:t>
      </w:r>
      <w:r w:rsidR="0062217D">
        <w:t>122</w:t>
      </w:r>
      <w:r w:rsidR="00A3769E">
        <w:t>2 i </w:t>
      </w:r>
      <w:r w:rsidR="0047613B">
        <w:t>1757</w:t>
      </w:r>
      <w:r w:rsidRPr="00EE3486">
        <w:t>) wprowadza się następujące zmiany:</w:t>
      </w:r>
    </w:p>
    <w:p w14:paraId="69422D81" w14:textId="3CD5C6C5" w:rsidR="00EE3486" w:rsidRDefault="00E91BAC" w:rsidP="00FC75BD">
      <w:pPr>
        <w:pStyle w:val="PKTpunkt"/>
        <w:keepNext/>
      </w:pPr>
      <w:r>
        <w:t>1</w:t>
      </w:r>
      <w:r w:rsidR="00EE3486" w:rsidRPr="00EE3486">
        <w:t>)</w:t>
      </w:r>
      <w:r w:rsidR="00AB74FB">
        <w:tab/>
      </w:r>
      <w:r w:rsidR="0085713E" w:rsidRPr="00EE3486">
        <w:t>w</w:t>
      </w:r>
      <w:r w:rsidR="00A3769E">
        <w:t xml:space="preserve"> art. </w:t>
      </w:r>
      <w:r w:rsidR="00A3769E" w:rsidRPr="00EE3486">
        <w:t>2</w:t>
      </w:r>
      <w:r w:rsidR="00A3769E">
        <w:t xml:space="preserve"> w ust. </w:t>
      </w:r>
      <w:r w:rsidR="00A3769E" w:rsidRPr="00EE3486">
        <w:t>1</w:t>
      </w:r>
      <w:r w:rsidR="00A3769E">
        <w:t xml:space="preserve"> w pkt </w:t>
      </w:r>
      <w:r w:rsidR="00A3769E" w:rsidRPr="00EE3486">
        <w:t>1</w:t>
      </w:r>
      <w:r w:rsidR="00A3769E">
        <w:t xml:space="preserve"> lit. </w:t>
      </w:r>
      <w:r w:rsidR="007923EF" w:rsidRPr="00EE3486">
        <w:t>i</w:t>
      </w:r>
      <w:r w:rsidR="007923EF">
        <w:t> </w:t>
      </w:r>
      <w:r w:rsidR="00EE3486" w:rsidRPr="00EE3486">
        <w:t>otrzymuje brzmienie:</w:t>
      </w:r>
    </w:p>
    <w:p w14:paraId="5BAAA4D1" w14:textId="0382A9D6" w:rsidR="008950D2" w:rsidRPr="00241235" w:rsidRDefault="00241235" w:rsidP="00241235">
      <w:pPr>
        <w:pStyle w:val="ZLITzmlitartykuempunktem"/>
      </w:pPr>
      <w:r>
        <w:t>„</w:t>
      </w:r>
      <w:r w:rsidR="008950D2" w:rsidRPr="00241235">
        <w:t>i)</w:t>
      </w:r>
      <w:r w:rsidR="009063F4">
        <w:tab/>
      </w:r>
      <w:r w:rsidR="008950D2" w:rsidRPr="00241235">
        <w:t>nabycia obywatelstwa polskiego</w:t>
      </w:r>
      <w:r w:rsidR="007923EF" w:rsidRPr="00241235">
        <w:t xml:space="preserve"> w</w:t>
      </w:r>
      <w:r w:rsidR="007923EF">
        <w:t> </w:t>
      </w:r>
      <w:r w:rsidR="008950D2" w:rsidRPr="00241235">
        <w:t>drodze repatriacji</w:t>
      </w:r>
      <w:r w:rsidR="00B016C5">
        <w:t xml:space="preserve"> oraz uznania za repatrianta</w:t>
      </w:r>
      <w:r w:rsidR="008950D2" w:rsidRPr="00241235">
        <w:t>, stwierdzenia posiadania obywatelstwa polskiego nabytego</w:t>
      </w:r>
      <w:r w:rsidR="007923EF" w:rsidRPr="00241235">
        <w:t xml:space="preserve"> w</w:t>
      </w:r>
      <w:r w:rsidR="007923EF">
        <w:t> </w:t>
      </w:r>
      <w:r w:rsidR="008950D2" w:rsidRPr="00241235">
        <w:t xml:space="preserve">ten sposób oraz pomocy finansowej ze środków budżetu państwa </w:t>
      </w:r>
      <w:r w:rsidR="00066AB4">
        <w:t>przyznawanej</w:t>
      </w:r>
      <w:r w:rsidR="008950D2" w:rsidRPr="00241235">
        <w:t xml:space="preserve"> repatriantom oraz członkom ich najbliższej rodziny na podstawie przepisów ustawy</w:t>
      </w:r>
      <w:r w:rsidR="007923EF" w:rsidRPr="00241235">
        <w:t xml:space="preserve"> z</w:t>
      </w:r>
      <w:r w:rsidR="007923EF">
        <w:t> </w:t>
      </w:r>
      <w:r w:rsidR="008950D2" w:rsidRPr="00241235">
        <w:t xml:space="preserve">dnia </w:t>
      </w:r>
      <w:r w:rsidR="007923EF" w:rsidRPr="00241235">
        <w:t>9</w:t>
      </w:r>
      <w:r w:rsidR="007923EF">
        <w:t> </w:t>
      </w:r>
      <w:r w:rsidR="008950D2" w:rsidRPr="00241235">
        <w:t>listopada 200</w:t>
      </w:r>
      <w:r w:rsidR="007923EF" w:rsidRPr="00241235">
        <w:t>0</w:t>
      </w:r>
      <w:r w:rsidR="007923EF">
        <w:t> </w:t>
      </w:r>
      <w:r w:rsidR="008950D2" w:rsidRPr="00241235">
        <w:t>r.</w:t>
      </w:r>
      <w:r w:rsidR="007923EF" w:rsidRPr="00241235">
        <w:t xml:space="preserve"> o</w:t>
      </w:r>
      <w:r w:rsidR="007923EF">
        <w:t> </w:t>
      </w:r>
      <w:r w:rsidR="008950D2" w:rsidRPr="00241235">
        <w:t>repatriacji (</w:t>
      </w:r>
      <w:r w:rsidR="00A3769E">
        <w:t>Dz. U.</w:t>
      </w:r>
      <w:r w:rsidR="007923EF" w:rsidRPr="00241235">
        <w:t xml:space="preserve"> z</w:t>
      </w:r>
      <w:r w:rsidR="007923EF">
        <w:t> </w:t>
      </w:r>
      <w:r w:rsidR="008950D2" w:rsidRPr="00241235">
        <w:t>202</w:t>
      </w:r>
      <w:r w:rsidR="007923EF" w:rsidRPr="00241235">
        <w:t>2</w:t>
      </w:r>
      <w:r w:rsidR="007923EF">
        <w:t> </w:t>
      </w:r>
      <w:r w:rsidR="008950D2" w:rsidRPr="00241235">
        <w:t>r.</w:t>
      </w:r>
      <w:r w:rsidR="00A3769E">
        <w:t xml:space="preserve"> poz. </w:t>
      </w:r>
      <w:r w:rsidR="008950D2" w:rsidRPr="00241235">
        <w:t>110</w:t>
      </w:r>
      <w:r w:rsidR="00A3769E" w:rsidRPr="00241235">
        <w:t>5</w:t>
      </w:r>
      <w:r w:rsidR="00A3769E">
        <w:t xml:space="preserve"> oraz</w:t>
      </w:r>
      <w:r w:rsidR="009D1249">
        <w:t xml:space="preserve"> z </w:t>
      </w:r>
      <w:r w:rsidR="007C5D9F">
        <w:t xml:space="preserve">2025 r. poz. </w:t>
      </w:r>
      <w:r w:rsidR="00AD5370">
        <w:t>…</w:t>
      </w:r>
      <w:r w:rsidR="008950D2" w:rsidRPr="00241235">
        <w:t>),</w:t>
      </w:r>
      <w:r>
        <w:t>”</w:t>
      </w:r>
      <w:r w:rsidR="008950D2" w:rsidRPr="00241235">
        <w:t>;</w:t>
      </w:r>
    </w:p>
    <w:p w14:paraId="12DF4B4C" w14:textId="35E22EC2" w:rsidR="008950D2" w:rsidRDefault="008950D2" w:rsidP="00FC75BD">
      <w:pPr>
        <w:pStyle w:val="PKTpunkt"/>
        <w:keepNext/>
      </w:pPr>
      <w:r>
        <w:t>2)</w:t>
      </w:r>
      <w:r w:rsidR="00AB74FB">
        <w:tab/>
      </w:r>
      <w:r w:rsidR="007923EF">
        <w:t>w </w:t>
      </w:r>
      <w:r>
        <w:t>załączniku do ustawy</w:t>
      </w:r>
      <w:r w:rsidR="007923EF">
        <w:t xml:space="preserve"> w </w:t>
      </w:r>
      <w:r>
        <w:t>części I:</w:t>
      </w:r>
    </w:p>
    <w:p w14:paraId="74D2CE11" w14:textId="1F2BCBAA" w:rsidR="008950D2" w:rsidRDefault="008950D2" w:rsidP="008950D2">
      <w:pPr>
        <w:pStyle w:val="LITlitera"/>
      </w:pPr>
      <w:r>
        <w:t>a)</w:t>
      </w:r>
      <w:r w:rsidR="00AB74FB">
        <w:tab/>
      </w:r>
      <w:r w:rsidR="0085713E">
        <w:t>ust. </w:t>
      </w:r>
      <w:r>
        <w:t>2</w:t>
      </w:r>
      <w:r w:rsidR="00A3769E">
        <w:t>6 i </w:t>
      </w:r>
      <w:r w:rsidR="00590B78">
        <w:t>2</w:t>
      </w:r>
      <w:r w:rsidR="0047613B">
        <w:t>7 </w:t>
      </w:r>
      <w:r>
        <w:t>otrzymuj</w:t>
      </w:r>
      <w:r w:rsidR="00590B78">
        <w:t>ą</w:t>
      </w:r>
      <w:r>
        <w:t xml:space="preserve"> brzmienie:</w:t>
      </w:r>
    </w:p>
    <w:tbl>
      <w:tblPr>
        <w:tblW w:w="8180" w:type="dxa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083"/>
        <w:gridCol w:w="3700"/>
      </w:tblGrid>
      <w:tr w:rsidR="0099408C" w:rsidRPr="009266D6" w14:paraId="147EDEAF" w14:textId="77777777" w:rsidTr="00636BC8">
        <w:tc>
          <w:tcPr>
            <w:tcW w:w="704" w:type="dxa"/>
          </w:tcPr>
          <w:p w14:paraId="7BCA2E91" w14:textId="77777777" w:rsidR="0099408C" w:rsidRPr="0099408C" w:rsidRDefault="0099408C" w:rsidP="0099408C"/>
        </w:tc>
        <w:tc>
          <w:tcPr>
            <w:tcW w:w="2693" w:type="dxa"/>
            <w:shd w:val="clear" w:color="auto" w:fill="auto"/>
          </w:tcPr>
          <w:p w14:paraId="166959F4" w14:textId="31B2CBA4" w:rsidR="0099408C" w:rsidRPr="0099408C" w:rsidRDefault="0099408C" w:rsidP="00A90644">
            <w:r w:rsidRPr="0099408C">
              <w:t>26. Decyzja</w:t>
            </w:r>
            <w:r w:rsidR="0047613B" w:rsidRPr="0099408C">
              <w:t xml:space="preserve"> </w:t>
            </w:r>
            <w:r w:rsidR="0047613B">
              <w:t>w </w:t>
            </w:r>
            <w:r w:rsidR="00590B78">
              <w:t>przedmiocie nabycia</w:t>
            </w:r>
            <w:r w:rsidRPr="0099408C">
              <w:t xml:space="preserve"> obywatelstwa polskiego</w:t>
            </w:r>
            <w:r w:rsidR="007923EF" w:rsidRPr="0099408C">
              <w:t xml:space="preserve"> w</w:t>
            </w:r>
            <w:r w:rsidR="007923EF">
              <w:t> </w:t>
            </w:r>
            <w:r w:rsidRPr="0099408C">
              <w:t>trybie uznania za obywatela polskiego oraz przywrócenia obywatelstwa polskiego</w:t>
            </w:r>
          </w:p>
        </w:tc>
        <w:tc>
          <w:tcPr>
            <w:tcW w:w="1083" w:type="dxa"/>
            <w:shd w:val="clear" w:color="auto" w:fill="auto"/>
          </w:tcPr>
          <w:p w14:paraId="62ACA10F" w14:textId="606250F4" w:rsidR="0099408C" w:rsidRPr="0099408C" w:rsidRDefault="0099408C" w:rsidP="00636BC8">
            <w:pPr>
              <w:jc w:val="center"/>
            </w:pPr>
            <w:r>
              <w:t>10</w:t>
            </w:r>
            <w:r w:rsidRPr="0099408C">
              <w:t>0</w:t>
            </w:r>
            <w:r w:rsidR="007923EF" w:rsidRPr="0099408C">
              <w:t>0</w:t>
            </w:r>
            <w:r w:rsidR="007923EF">
              <w:t> </w:t>
            </w:r>
            <w:r w:rsidRPr="0099408C">
              <w:t>zł</w:t>
            </w:r>
          </w:p>
        </w:tc>
        <w:tc>
          <w:tcPr>
            <w:tcW w:w="3700" w:type="dxa"/>
            <w:shd w:val="clear" w:color="auto" w:fill="auto"/>
          </w:tcPr>
          <w:p w14:paraId="38EDC3D7" w14:textId="35190E9D" w:rsidR="0099408C" w:rsidRPr="0099408C" w:rsidRDefault="0099408C" w:rsidP="0099408C">
            <w:r w:rsidRPr="0099408C">
              <w:t>decyzja wydana na podstawie</w:t>
            </w:r>
            <w:r w:rsidR="00A3769E">
              <w:t xml:space="preserve"> art. </w:t>
            </w:r>
            <w:r w:rsidRPr="0099408C">
              <w:t>3</w:t>
            </w:r>
            <w:r w:rsidR="00A3769E" w:rsidRPr="0099408C">
              <w:t>0</w:t>
            </w:r>
            <w:r w:rsidR="00A3769E">
              <w:t xml:space="preserve"> ust. </w:t>
            </w:r>
            <w:r w:rsidR="00A3769E" w:rsidRPr="0099408C">
              <w:t>1</w:t>
            </w:r>
            <w:r w:rsidR="00A3769E">
              <w:t xml:space="preserve"> pkt </w:t>
            </w:r>
            <w:r w:rsidR="00A3769E" w:rsidRPr="0099408C">
              <w:t>4</w:t>
            </w:r>
            <w:r w:rsidR="00A3769E">
              <w:t xml:space="preserve"> oraz pkt </w:t>
            </w:r>
            <w:r w:rsidR="007923EF" w:rsidRPr="0099408C">
              <w:t>5</w:t>
            </w:r>
            <w:r w:rsidR="007923EF">
              <w:t> </w:t>
            </w:r>
            <w:r w:rsidRPr="0099408C">
              <w:t>ustawy</w:t>
            </w:r>
            <w:r w:rsidR="007923EF" w:rsidRPr="0099408C">
              <w:t xml:space="preserve"> z</w:t>
            </w:r>
            <w:r w:rsidR="007923EF">
              <w:t> </w:t>
            </w:r>
            <w:r w:rsidRPr="0099408C">
              <w:t xml:space="preserve">dnia </w:t>
            </w:r>
            <w:r w:rsidR="007923EF" w:rsidRPr="0099408C">
              <w:t>2</w:t>
            </w:r>
            <w:r w:rsidR="007923EF">
              <w:t> </w:t>
            </w:r>
            <w:r w:rsidRPr="0099408C">
              <w:t>kwietnia 200</w:t>
            </w:r>
            <w:r w:rsidR="007923EF" w:rsidRPr="0099408C">
              <w:t>9</w:t>
            </w:r>
            <w:r w:rsidR="007923EF">
              <w:t> </w:t>
            </w:r>
            <w:r w:rsidRPr="0099408C">
              <w:t>r.</w:t>
            </w:r>
            <w:r w:rsidR="007923EF" w:rsidRPr="0099408C">
              <w:t xml:space="preserve"> o</w:t>
            </w:r>
            <w:r w:rsidR="007923EF">
              <w:t> </w:t>
            </w:r>
            <w:r w:rsidRPr="0099408C">
              <w:t>obywatelstwie polskim</w:t>
            </w:r>
          </w:p>
        </w:tc>
      </w:tr>
      <w:tr w:rsidR="00590B78" w:rsidRPr="009266D6" w14:paraId="521F046B" w14:textId="77777777" w:rsidTr="00636BC8">
        <w:tc>
          <w:tcPr>
            <w:tcW w:w="704" w:type="dxa"/>
          </w:tcPr>
          <w:p w14:paraId="2DC60CE9" w14:textId="77777777" w:rsidR="00590B78" w:rsidRPr="0099408C" w:rsidRDefault="00590B78" w:rsidP="0099408C"/>
        </w:tc>
        <w:tc>
          <w:tcPr>
            <w:tcW w:w="2693" w:type="dxa"/>
            <w:shd w:val="clear" w:color="auto" w:fill="auto"/>
          </w:tcPr>
          <w:p w14:paraId="21EA0549" w14:textId="57EC13D1" w:rsidR="00590B78" w:rsidRPr="0099408C" w:rsidRDefault="00590B78" w:rsidP="00224F17">
            <w:r>
              <w:t>27. Decyzja</w:t>
            </w:r>
            <w:r w:rsidR="0047613B">
              <w:t xml:space="preserve"> w </w:t>
            </w:r>
            <w:r>
              <w:t xml:space="preserve">przedmiocie </w:t>
            </w:r>
            <w:r w:rsidR="00224F17">
              <w:lastRenderedPageBreak/>
              <w:t>po</w:t>
            </w:r>
            <w:r>
              <w:t>twierdzenia posiadania lub utraty obywatelstwa polskiego</w:t>
            </w:r>
          </w:p>
        </w:tc>
        <w:tc>
          <w:tcPr>
            <w:tcW w:w="1083" w:type="dxa"/>
            <w:shd w:val="clear" w:color="auto" w:fill="auto"/>
          </w:tcPr>
          <w:p w14:paraId="29D995AA" w14:textId="0778BC4B" w:rsidR="00590B78" w:rsidRDefault="00590B78" w:rsidP="00636BC8">
            <w:pPr>
              <w:jc w:val="center"/>
            </w:pPr>
            <w:r>
              <w:lastRenderedPageBreak/>
              <w:t>27</w:t>
            </w:r>
            <w:r w:rsidR="0047613B">
              <w:t>7 </w:t>
            </w:r>
            <w:r>
              <w:t>zł</w:t>
            </w:r>
          </w:p>
        </w:tc>
        <w:tc>
          <w:tcPr>
            <w:tcW w:w="3700" w:type="dxa"/>
            <w:shd w:val="clear" w:color="auto" w:fill="auto"/>
          </w:tcPr>
          <w:p w14:paraId="1B4F73ED" w14:textId="14B6DB63" w:rsidR="00590B78" w:rsidRPr="0099408C" w:rsidRDefault="00590B78" w:rsidP="0099408C"/>
        </w:tc>
      </w:tr>
    </w:tbl>
    <w:p w14:paraId="6B86E6DB" w14:textId="40744ADB" w:rsidR="00EE3486" w:rsidRPr="00EE3486" w:rsidRDefault="00EE3486" w:rsidP="005F0ABE">
      <w:pPr>
        <w:pStyle w:val="LITlitera"/>
      </w:pPr>
    </w:p>
    <w:p w14:paraId="3153405E" w14:textId="4B4D9520" w:rsidR="00EE3486" w:rsidRDefault="00590B78" w:rsidP="005F0ABE">
      <w:pPr>
        <w:pStyle w:val="LITlitera"/>
      </w:pPr>
      <w:r>
        <w:t>b</w:t>
      </w:r>
      <w:r w:rsidR="00E91BAC">
        <w:t>)</w:t>
      </w:r>
      <w:r w:rsidR="00AB74FB">
        <w:tab/>
      </w:r>
      <w:r w:rsidR="00EE3486" w:rsidRPr="00EE3486">
        <w:t>po</w:t>
      </w:r>
      <w:r w:rsidR="00A3769E">
        <w:t xml:space="preserve"> ust. </w:t>
      </w:r>
      <w:r w:rsidR="00EE3486" w:rsidRPr="00EE3486">
        <w:t>2</w:t>
      </w:r>
      <w:r w:rsidR="007923EF" w:rsidRPr="00EE3486">
        <w:t>7</w:t>
      </w:r>
      <w:r w:rsidR="007923EF">
        <w:t> </w:t>
      </w:r>
      <w:r w:rsidR="00EE3486" w:rsidRPr="00EE3486">
        <w:t>dodaje się</w:t>
      </w:r>
      <w:r w:rsidR="00A3769E">
        <w:t xml:space="preserve"> ust. </w:t>
      </w:r>
      <w:r w:rsidR="00EE3486" w:rsidRPr="00EE3486">
        <w:t>27a</w:t>
      </w:r>
      <w:r w:rsidR="007923EF" w:rsidRPr="00EE3486">
        <w:t xml:space="preserve"> i</w:t>
      </w:r>
      <w:r w:rsidR="007923EF">
        <w:t> </w:t>
      </w:r>
      <w:r w:rsidR="00EE3486" w:rsidRPr="00EE3486">
        <w:t>27b</w:t>
      </w:r>
      <w:r w:rsidR="007923EF" w:rsidRPr="00EE3486">
        <w:t xml:space="preserve"> w</w:t>
      </w:r>
      <w:r w:rsidR="007923EF">
        <w:t> </w:t>
      </w:r>
      <w:r w:rsidR="00EE3486" w:rsidRPr="00EE3486">
        <w:t>brzmieniu:</w:t>
      </w:r>
    </w:p>
    <w:tbl>
      <w:tblPr>
        <w:tblW w:w="8165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3775"/>
      </w:tblGrid>
      <w:tr w:rsidR="0099408C" w:rsidRPr="0099408C" w14:paraId="1091A206" w14:textId="77777777" w:rsidTr="00636BC8">
        <w:tc>
          <w:tcPr>
            <w:tcW w:w="704" w:type="dxa"/>
          </w:tcPr>
          <w:p w14:paraId="2324270A" w14:textId="77777777" w:rsidR="0099408C" w:rsidRPr="0099408C" w:rsidRDefault="0099408C" w:rsidP="0099408C"/>
        </w:tc>
        <w:tc>
          <w:tcPr>
            <w:tcW w:w="2693" w:type="dxa"/>
            <w:shd w:val="clear" w:color="auto" w:fill="auto"/>
          </w:tcPr>
          <w:p w14:paraId="3CFA75B6" w14:textId="333B2E97" w:rsidR="0099408C" w:rsidRPr="0099408C" w:rsidRDefault="0099408C" w:rsidP="0099408C">
            <w:r w:rsidRPr="0099408C">
              <w:t xml:space="preserve">27a. Przyjęcie </w:t>
            </w:r>
            <w:r w:rsidR="00F92999">
              <w:t xml:space="preserve">przez wojewodę </w:t>
            </w:r>
            <w:r w:rsidRPr="0099408C">
              <w:t xml:space="preserve">wniosku </w:t>
            </w:r>
            <w:r w:rsidR="007923EF" w:rsidRPr="0099408C">
              <w:t>o</w:t>
            </w:r>
            <w:r w:rsidR="007923EF">
              <w:t> </w:t>
            </w:r>
            <w:r w:rsidRPr="0099408C">
              <w:t>nadanie obywatelstwa polskiego przez Prezydenta Rzeczypospolitej Polskiej</w:t>
            </w:r>
          </w:p>
        </w:tc>
        <w:tc>
          <w:tcPr>
            <w:tcW w:w="993" w:type="dxa"/>
            <w:shd w:val="clear" w:color="auto" w:fill="auto"/>
          </w:tcPr>
          <w:p w14:paraId="6F82A11A" w14:textId="40BBB83D" w:rsidR="0099408C" w:rsidRPr="0099408C" w:rsidRDefault="0099408C" w:rsidP="00636BC8">
            <w:pPr>
              <w:jc w:val="center"/>
            </w:pPr>
            <w:r>
              <w:t>166</w:t>
            </w:r>
            <w:r w:rsidR="007923EF">
              <w:t>9 </w:t>
            </w:r>
            <w:r>
              <w:t>zł</w:t>
            </w:r>
          </w:p>
        </w:tc>
        <w:tc>
          <w:tcPr>
            <w:tcW w:w="3775" w:type="dxa"/>
            <w:shd w:val="clear" w:color="auto" w:fill="auto"/>
          </w:tcPr>
          <w:p w14:paraId="016B686C" w14:textId="4BF1C246" w:rsidR="0099408C" w:rsidRPr="0099408C" w:rsidRDefault="0099408C" w:rsidP="0099408C"/>
        </w:tc>
      </w:tr>
      <w:tr w:rsidR="0099408C" w:rsidRPr="0099408C" w14:paraId="3D324017" w14:textId="77777777" w:rsidTr="00636BC8">
        <w:tc>
          <w:tcPr>
            <w:tcW w:w="704" w:type="dxa"/>
          </w:tcPr>
          <w:p w14:paraId="5DA9C743" w14:textId="77777777" w:rsidR="0099408C" w:rsidRPr="0099408C" w:rsidRDefault="0099408C" w:rsidP="0099408C"/>
        </w:tc>
        <w:tc>
          <w:tcPr>
            <w:tcW w:w="2693" w:type="dxa"/>
            <w:shd w:val="clear" w:color="auto" w:fill="auto"/>
          </w:tcPr>
          <w:p w14:paraId="554E4A01" w14:textId="49DDAF9F" w:rsidR="0099408C" w:rsidRPr="0099408C" w:rsidRDefault="009063F4" w:rsidP="0099408C">
            <w:r>
              <w:t>27</w:t>
            </w:r>
            <w:r w:rsidR="0099408C" w:rsidRPr="0099408C">
              <w:t xml:space="preserve">b. Przyjęcie </w:t>
            </w:r>
            <w:r w:rsidR="00F92999">
              <w:t xml:space="preserve">przez wojewodę </w:t>
            </w:r>
            <w:r w:rsidR="0099408C" w:rsidRPr="0099408C">
              <w:t>wniosku</w:t>
            </w:r>
            <w:r w:rsidR="007923EF" w:rsidRPr="0099408C">
              <w:t xml:space="preserve"> o</w:t>
            </w:r>
            <w:r w:rsidR="007923EF">
              <w:t> </w:t>
            </w:r>
            <w:r w:rsidR="0099408C" w:rsidRPr="0099408C">
              <w:t>wyrażenie przez Prezydenta Rzeczypospolitej Polskiej zgody na zrzeczenie się obywatelstwa polskiego</w:t>
            </w:r>
          </w:p>
        </w:tc>
        <w:tc>
          <w:tcPr>
            <w:tcW w:w="993" w:type="dxa"/>
            <w:shd w:val="clear" w:color="auto" w:fill="auto"/>
          </w:tcPr>
          <w:p w14:paraId="3779DB16" w14:textId="4AFAD0FE" w:rsidR="0099408C" w:rsidRPr="0099408C" w:rsidRDefault="0099408C" w:rsidP="00636BC8">
            <w:pPr>
              <w:jc w:val="center"/>
            </w:pPr>
            <w:r>
              <w:t>166</w:t>
            </w:r>
            <w:r w:rsidR="007923EF">
              <w:t>9 </w:t>
            </w:r>
            <w:r>
              <w:t>zł</w:t>
            </w:r>
          </w:p>
        </w:tc>
        <w:tc>
          <w:tcPr>
            <w:tcW w:w="3775" w:type="dxa"/>
            <w:shd w:val="clear" w:color="auto" w:fill="auto"/>
          </w:tcPr>
          <w:p w14:paraId="58D6A2D9" w14:textId="3242E902" w:rsidR="0099408C" w:rsidRPr="0099408C" w:rsidRDefault="0099408C" w:rsidP="0099408C"/>
        </w:tc>
      </w:tr>
    </w:tbl>
    <w:p w14:paraId="1B702D74" w14:textId="306B5599" w:rsidR="00EE3486" w:rsidRPr="00EE3486" w:rsidRDefault="00EE3486" w:rsidP="00FC75BD">
      <w:pPr>
        <w:pStyle w:val="ARTartustawynprozporzdzenia"/>
        <w:keepNext/>
      </w:pPr>
      <w:r w:rsidRPr="00FC75BD">
        <w:rPr>
          <w:rStyle w:val="Ppogrubienie"/>
        </w:rPr>
        <w:t>Art. 3.</w:t>
      </w:r>
      <w:r w:rsidR="007923EF">
        <w:t> </w:t>
      </w:r>
      <w:r w:rsidR="007923EF" w:rsidRPr="00EE3486">
        <w:t>W</w:t>
      </w:r>
      <w:r w:rsidR="007923EF">
        <w:t> </w:t>
      </w:r>
      <w:r w:rsidRPr="00EE3486">
        <w:t>ustawie</w:t>
      </w:r>
      <w:r w:rsidR="007923EF" w:rsidRPr="00EE3486">
        <w:t xml:space="preserve"> z</w:t>
      </w:r>
      <w:r w:rsidR="007923EF">
        <w:t> </w:t>
      </w:r>
      <w:r w:rsidRPr="00EE3486">
        <w:t xml:space="preserve">dnia </w:t>
      </w:r>
      <w:r w:rsidR="007923EF" w:rsidRPr="00EE3486">
        <w:t>2</w:t>
      </w:r>
      <w:r w:rsidR="007923EF">
        <w:t> </w:t>
      </w:r>
      <w:r w:rsidRPr="00EE3486">
        <w:t>kwietnia 200</w:t>
      </w:r>
      <w:r w:rsidR="007923EF" w:rsidRPr="00EE3486">
        <w:t>9</w:t>
      </w:r>
      <w:r w:rsidR="007923EF">
        <w:t> </w:t>
      </w:r>
      <w:r w:rsidRPr="00EE3486">
        <w:t>r.</w:t>
      </w:r>
      <w:r w:rsidR="007923EF" w:rsidRPr="00EE3486">
        <w:t xml:space="preserve"> o</w:t>
      </w:r>
      <w:r w:rsidR="007923EF">
        <w:t> </w:t>
      </w:r>
      <w:r w:rsidRPr="00EE3486">
        <w:t>obywatelstwie polskim (</w:t>
      </w:r>
      <w:r w:rsidR="00A3769E">
        <w:t>Dz. U.</w:t>
      </w:r>
      <w:r w:rsidR="007923EF" w:rsidRPr="00EE3486">
        <w:t xml:space="preserve"> z</w:t>
      </w:r>
      <w:r w:rsidR="007923EF">
        <w:t> </w:t>
      </w:r>
      <w:r w:rsidRPr="00EE3486">
        <w:t>202</w:t>
      </w:r>
      <w:r w:rsidR="007923EF" w:rsidRPr="00EE3486">
        <w:t>3</w:t>
      </w:r>
      <w:r w:rsidR="007923EF">
        <w:t> </w:t>
      </w:r>
      <w:r w:rsidRPr="00EE3486">
        <w:t>r.</w:t>
      </w:r>
      <w:r w:rsidR="00A3769E">
        <w:t xml:space="preserve"> poz. </w:t>
      </w:r>
      <w:r w:rsidRPr="00EE3486">
        <w:t>1989)</w:t>
      </w:r>
      <w:r w:rsidR="00A3769E" w:rsidRPr="00EE3486">
        <w:t xml:space="preserve"> w</w:t>
      </w:r>
      <w:r w:rsidR="00A3769E">
        <w:t> art. </w:t>
      </w:r>
      <w:r w:rsidRPr="00EE3486">
        <w:t>1</w:t>
      </w:r>
      <w:r w:rsidR="007923EF" w:rsidRPr="00EE3486">
        <w:t>0</w:t>
      </w:r>
      <w:r w:rsidR="007923EF">
        <w:t> </w:t>
      </w:r>
      <w:r w:rsidRPr="00EE3486">
        <w:t>po</w:t>
      </w:r>
      <w:r w:rsidR="00A3769E">
        <w:t xml:space="preserve"> ust. </w:t>
      </w:r>
      <w:r w:rsidR="007923EF" w:rsidRPr="00EE3486">
        <w:t>3</w:t>
      </w:r>
      <w:r w:rsidR="007923EF">
        <w:t> </w:t>
      </w:r>
      <w:r w:rsidRPr="00EE3486">
        <w:t>dodaje się</w:t>
      </w:r>
      <w:r w:rsidR="00A3769E">
        <w:t xml:space="preserve"> ust. </w:t>
      </w:r>
      <w:r w:rsidRPr="00EE3486">
        <w:t>3a</w:t>
      </w:r>
      <w:r w:rsidR="007923EF" w:rsidRPr="00EE3486">
        <w:t xml:space="preserve"> w</w:t>
      </w:r>
      <w:r w:rsidR="007923EF">
        <w:t> </w:t>
      </w:r>
      <w:r w:rsidRPr="00EE3486">
        <w:t>brzmieniu:</w:t>
      </w:r>
    </w:p>
    <w:p w14:paraId="398C724A" w14:textId="7734046F" w:rsidR="00EE3486" w:rsidRPr="00EE3486" w:rsidRDefault="00241235" w:rsidP="00EE3486">
      <w:pPr>
        <w:pStyle w:val="ZUSTzmustartykuempunktem"/>
      </w:pPr>
      <w:r>
        <w:t>„</w:t>
      </w:r>
      <w:r w:rsidR="00EE3486" w:rsidRPr="00EE3486">
        <w:t>3a.</w:t>
      </w:r>
      <w:r w:rsidR="00EE3486">
        <w:t> </w:t>
      </w:r>
      <w:r w:rsidR="00EE3486" w:rsidRPr="00EE3486">
        <w:t>Załatwienie spraw,</w:t>
      </w:r>
      <w:r w:rsidR="007923EF" w:rsidRPr="00EE3486">
        <w:t xml:space="preserve"> o</w:t>
      </w:r>
      <w:r w:rsidR="007923EF">
        <w:t> </w:t>
      </w:r>
      <w:r w:rsidR="00EE3486" w:rsidRPr="00EE3486">
        <w:t>których mowa</w:t>
      </w:r>
      <w:r w:rsidR="00A3769E" w:rsidRPr="00EE3486">
        <w:t xml:space="preserve"> w</w:t>
      </w:r>
      <w:r w:rsidR="00A3769E">
        <w:t> ust. </w:t>
      </w:r>
      <w:r w:rsidR="00EE3486" w:rsidRPr="00EE3486">
        <w:t>3, następuje</w:t>
      </w:r>
      <w:r w:rsidR="007923EF" w:rsidRPr="00EE3486">
        <w:t xml:space="preserve"> w</w:t>
      </w:r>
      <w:r w:rsidR="007923EF">
        <w:t> </w:t>
      </w:r>
      <w:r w:rsidR="00EE3486" w:rsidRPr="00EE3486">
        <w:t xml:space="preserve">terminie </w:t>
      </w:r>
      <w:r w:rsidR="007923EF" w:rsidRPr="00EE3486">
        <w:t>6</w:t>
      </w:r>
      <w:r w:rsidR="007923EF">
        <w:t> </w:t>
      </w:r>
      <w:r w:rsidR="00EE3486" w:rsidRPr="00EE3486">
        <w:t>miesięcy od daty wpływu wniosku do organu właściwego do wydania decyzji.</w:t>
      </w:r>
      <w:r>
        <w:t>”</w:t>
      </w:r>
      <w:r w:rsidR="00EE3486" w:rsidRPr="00EE3486">
        <w:t>.</w:t>
      </w:r>
    </w:p>
    <w:p w14:paraId="309FF66E" w14:textId="36B325E4" w:rsidR="00874CA1" w:rsidRDefault="00EE3486" w:rsidP="00FC75BD">
      <w:pPr>
        <w:pStyle w:val="ARTartustawynprozporzdzenia"/>
        <w:keepNext/>
      </w:pPr>
      <w:r w:rsidRPr="00FC75BD">
        <w:rPr>
          <w:rStyle w:val="Ppogrubienie"/>
        </w:rPr>
        <w:t>Art. 4.</w:t>
      </w:r>
      <w:r w:rsidR="007923EF">
        <w:t> </w:t>
      </w:r>
      <w:r w:rsidR="007923EF" w:rsidRPr="00EE3486">
        <w:t>W</w:t>
      </w:r>
      <w:r w:rsidR="007923EF">
        <w:t> </w:t>
      </w:r>
      <w:r w:rsidRPr="00EE3486">
        <w:t>ustawie</w:t>
      </w:r>
      <w:r w:rsidR="007923EF" w:rsidRPr="00EE3486">
        <w:t xml:space="preserve"> z</w:t>
      </w:r>
      <w:r w:rsidR="007923EF">
        <w:t> </w:t>
      </w:r>
      <w:r w:rsidRPr="00EE3486">
        <w:t xml:space="preserve">dnia </w:t>
      </w:r>
      <w:r w:rsidR="007923EF" w:rsidRPr="00EE3486">
        <w:t>7</w:t>
      </w:r>
      <w:r w:rsidR="007923EF">
        <w:t> </w:t>
      </w:r>
      <w:r w:rsidRPr="00EE3486">
        <w:t>kwietnia 201</w:t>
      </w:r>
      <w:r w:rsidR="007923EF" w:rsidRPr="00EE3486">
        <w:t>7</w:t>
      </w:r>
      <w:r w:rsidR="007923EF">
        <w:t> </w:t>
      </w:r>
      <w:r w:rsidRPr="00EE3486">
        <w:t>r.</w:t>
      </w:r>
      <w:r w:rsidR="007923EF" w:rsidRPr="00EE3486">
        <w:t xml:space="preserve"> o</w:t>
      </w:r>
      <w:r w:rsidR="007923EF">
        <w:t> </w:t>
      </w:r>
      <w:r w:rsidRPr="00EE3486">
        <w:t>zmianie ustawy</w:t>
      </w:r>
      <w:r w:rsidR="007923EF" w:rsidRPr="00EE3486">
        <w:t xml:space="preserve"> o</w:t>
      </w:r>
      <w:r w:rsidR="007923EF">
        <w:t> </w:t>
      </w:r>
      <w:r w:rsidRPr="00EE3486">
        <w:t>repatriacji oraz niektórych innych ust</w:t>
      </w:r>
      <w:r w:rsidR="009063F4">
        <w:t>aw (</w:t>
      </w:r>
      <w:r w:rsidR="00A3769E">
        <w:t>Dz. U. poz. </w:t>
      </w:r>
      <w:r w:rsidR="009063F4">
        <w:t>85</w:t>
      </w:r>
      <w:r w:rsidR="00A3769E">
        <w:t>8 oraz</w:t>
      </w:r>
      <w:r w:rsidR="00153C0B">
        <w:t xml:space="preserve"> </w:t>
      </w:r>
      <w:r w:rsidR="007923EF">
        <w:t>z </w:t>
      </w:r>
      <w:r w:rsidRPr="00EE3486">
        <w:t>202</w:t>
      </w:r>
      <w:r w:rsidR="007923EF" w:rsidRPr="00EE3486">
        <w:t>2</w:t>
      </w:r>
      <w:r w:rsidR="007923EF">
        <w:t> </w:t>
      </w:r>
      <w:r w:rsidRPr="00EE3486">
        <w:t>r.</w:t>
      </w:r>
      <w:r w:rsidR="00A3769E">
        <w:t xml:space="preserve"> poz. </w:t>
      </w:r>
      <w:r w:rsidRPr="00EE3486">
        <w:t>2303)</w:t>
      </w:r>
      <w:r w:rsidR="00A3769E" w:rsidRPr="00EE3486">
        <w:t xml:space="preserve"> w</w:t>
      </w:r>
      <w:r w:rsidR="00A3769E">
        <w:t> art. </w:t>
      </w:r>
      <w:r w:rsidRPr="00EE3486">
        <w:t>1</w:t>
      </w:r>
      <w:r w:rsidR="0047613B" w:rsidRPr="00EE3486">
        <w:t>9</w:t>
      </w:r>
      <w:r w:rsidR="00874CA1">
        <w:t>:</w:t>
      </w:r>
    </w:p>
    <w:p w14:paraId="5C094EBB" w14:textId="4E8150F3" w:rsidR="00EE3486" w:rsidRPr="00EE3486" w:rsidRDefault="00874CA1" w:rsidP="00874CA1">
      <w:pPr>
        <w:pStyle w:val="PKTpunkt"/>
      </w:pPr>
      <w:r>
        <w:t>1)</w:t>
      </w:r>
      <w:r w:rsidR="0041377F">
        <w:tab/>
      </w:r>
      <w:r w:rsidR="0047613B">
        <w:t>w</w:t>
      </w:r>
      <w:r w:rsidR="00A3769E">
        <w:t xml:space="preserve"> ust. </w:t>
      </w:r>
      <w:r w:rsidR="00EE3486" w:rsidRPr="00EE3486">
        <w:t>1:</w:t>
      </w:r>
    </w:p>
    <w:p w14:paraId="6C1E5192" w14:textId="77AD744D" w:rsidR="00EE3486" w:rsidRPr="00EE3486" w:rsidRDefault="00874CA1" w:rsidP="00BD40A5">
      <w:pPr>
        <w:pStyle w:val="LITlitera"/>
        <w:keepNext/>
      </w:pPr>
      <w:r>
        <w:t>a</w:t>
      </w:r>
      <w:r w:rsidR="00EE3486" w:rsidRPr="00EE3486">
        <w:t>)</w:t>
      </w:r>
      <w:r w:rsidR="00AB74FB">
        <w:tab/>
      </w:r>
      <w:r w:rsidR="00EE3486" w:rsidRPr="00EE3486">
        <w:t>wprowadzenie do wyliczenia otrzymuje brzmienie:</w:t>
      </w:r>
    </w:p>
    <w:p w14:paraId="622C2E9F" w14:textId="52EC34C3" w:rsidR="00EE3486" w:rsidRPr="00EE3486" w:rsidRDefault="00241235" w:rsidP="00BD40A5">
      <w:pPr>
        <w:pStyle w:val="ZLITFRAGzmlitfragmentunpzdanialiter"/>
      </w:pPr>
      <w:r>
        <w:t>„</w:t>
      </w:r>
      <w:r w:rsidR="00EE3486" w:rsidRPr="00EE3486">
        <w:t>W latach 2017–202</w:t>
      </w:r>
      <w:r w:rsidR="007923EF" w:rsidRPr="00EE3486">
        <w:t>6</w:t>
      </w:r>
      <w:r w:rsidR="007923EF">
        <w:t> </w:t>
      </w:r>
      <w:r w:rsidR="00EE3486" w:rsidRPr="00EE3486">
        <w:t>maksymalny limit wydatków</w:t>
      </w:r>
      <w:r w:rsidR="007923EF" w:rsidRPr="00EE3486">
        <w:t xml:space="preserve"> z</w:t>
      </w:r>
      <w:r w:rsidR="007923EF">
        <w:t> </w:t>
      </w:r>
      <w:r w:rsidR="00EE3486" w:rsidRPr="00EE3486">
        <w:t>budżetu państwa będących skutkiem finansowym ustawy wynosi 55</w:t>
      </w:r>
      <w:r w:rsidR="007923EF" w:rsidRPr="00EE3486">
        <w:t>9</w:t>
      </w:r>
      <w:r w:rsidR="007923EF">
        <w:t> </w:t>
      </w:r>
      <w:r w:rsidR="00EE3486" w:rsidRPr="00EE3486">
        <w:t>13</w:t>
      </w:r>
      <w:r w:rsidR="007923EF" w:rsidRPr="00EE3486">
        <w:t>3</w:t>
      </w:r>
      <w:r w:rsidR="007923EF">
        <w:t> </w:t>
      </w:r>
      <w:r w:rsidR="00EE3486" w:rsidRPr="00EE3486">
        <w:t>tys. zł,</w:t>
      </w:r>
      <w:r w:rsidR="007923EF" w:rsidRPr="00EE3486">
        <w:t xml:space="preserve"> w</w:t>
      </w:r>
      <w:r w:rsidR="007923EF">
        <w:t> </w:t>
      </w:r>
      <w:r w:rsidR="00EE3486" w:rsidRPr="00EE3486">
        <w:t>tym w:</w:t>
      </w:r>
      <w:r>
        <w:t>”</w:t>
      </w:r>
      <w:r w:rsidR="009B1528">
        <w:t>,</w:t>
      </w:r>
    </w:p>
    <w:p w14:paraId="540568D8" w14:textId="1DF6B0DE" w:rsidR="00EE3486" w:rsidRPr="00EE3486" w:rsidRDefault="00874CA1" w:rsidP="00874CA1">
      <w:pPr>
        <w:pStyle w:val="LITlitera"/>
      </w:pPr>
      <w:r>
        <w:t>b</w:t>
      </w:r>
      <w:r w:rsidR="00EE3486" w:rsidRPr="00EE3486">
        <w:t>)</w:t>
      </w:r>
      <w:r w:rsidR="00EE3486">
        <w:tab/>
      </w:r>
      <w:r w:rsidR="00EE3486" w:rsidRPr="00EE3486">
        <w:t xml:space="preserve">pkt </w:t>
      </w:r>
      <w:r w:rsidR="00A3769E" w:rsidRPr="00EE3486">
        <w:t>9</w:t>
      </w:r>
      <w:r w:rsidR="00A3769E">
        <w:t xml:space="preserve"> i </w:t>
      </w:r>
      <w:r w:rsidR="00EE3486" w:rsidRPr="00EE3486">
        <w:t>1</w:t>
      </w:r>
      <w:r w:rsidR="007923EF" w:rsidRPr="00EE3486">
        <w:t>0</w:t>
      </w:r>
      <w:r w:rsidR="007923EF">
        <w:t> </w:t>
      </w:r>
      <w:r w:rsidR="00EE3486" w:rsidRPr="00EE3486">
        <w:t>otrzymują brzmienie:</w:t>
      </w:r>
    </w:p>
    <w:p w14:paraId="6E941390" w14:textId="33DA02AD" w:rsidR="00EE3486" w:rsidRPr="00EE3486" w:rsidRDefault="00241235" w:rsidP="00BD40A5">
      <w:pPr>
        <w:pStyle w:val="ZLITPKTzmpktliter"/>
      </w:pPr>
      <w:r>
        <w:t>„</w:t>
      </w:r>
      <w:r w:rsidR="00EE3486" w:rsidRPr="00EE3486">
        <w:t>9)</w:t>
      </w:r>
      <w:r w:rsidR="00EE3486">
        <w:tab/>
      </w:r>
      <w:r w:rsidR="00EE3486" w:rsidRPr="00EE3486">
        <w:t>202</w:t>
      </w:r>
      <w:r w:rsidR="007923EF" w:rsidRPr="00EE3486">
        <w:t>5</w:t>
      </w:r>
      <w:r w:rsidR="007923EF">
        <w:t> </w:t>
      </w:r>
      <w:r w:rsidR="00EE3486" w:rsidRPr="00EE3486">
        <w:t>r. – 8</w:t>
      </w:r>
      <w:r w:rsidR="007923EF" w:rsidRPr="00EE3486">
        <w:t>0</w:t>
      </w:r>
      <w:r w:rsidR="007923EF">
        <w:t> </w:t>
      </w:r>
      <w:r w:rsidR="00EE3486" w:rsidRPr="00EE3486">
        <w:t>75</w:t>
      </w:r>
      <w:r w:rsidR="007923EF" w:rsidRPr="00EE3486">
        <w:t>7</w:t>
      </w:r>
      <w:r w:rsidR="007923EF">
        <w:t> </w:t>
      </w:r>
      <w:r w:rsidR="00EE3486" w:rsidRPr="00EE3486">
        <w:t>tys. zł;</w:t>
      </w:r>
    </w:p>
    <w:p w14:paraId="41BF6722" w14:textId="3E41A091" w:rsidR="00EE3486" w:rsidRDefault="00EE3486" w:rsidP="00BD40A5">
      <w:pPr>
        <w:pStyle w:val="ZLITPKTzmpktliter"/>
      </w:pPr>
      <w:r w:rsidRPr="00EE3486">
        <w:lastRenderedPageBreak/>
        <w:t>10)</w:t>
      </w:r>
      <w:r>
        <w:tab/>
      </w:r>
      <w:r w:rsidRPr="00EE3486">
        <w:t>202</w:t>
      </w:r>
      <w:r w:rsidR="007923EF" w:rsidRPr="00EE3486">
        <w:t>6</w:t>
      </w:r>
      <w:r w:rsidR="007923EF">
        <w:t> </w:t>
      </w:r>
      <w:r w:rsidRPr="00EE3486">
        <w:t>r. – 8</w:t>
      </w:r>
      <w:r w:rsidR="007923EF" w:rsidRPr="00EE3486">
        <w:t>0</w:t>
      </w:r>
      <w:r w:rsidR="007923EF">
        <w:t> </w:t>
      </w:r>
      <w:r w:rsidRPr="00EE3486">
        <w:t>75</w:t>
      </w:r>
      <w:r w:rsidR="007923EF" w:rsidRPr="00EE3486">
        <w:t>7</w:t>
      </w:r>
      <w:r w:rsidR="007923EF">
        <w:t> </w:t>
      </w:r>
      <w:r w:rsidRPr="00EE3486">
        <w:t>tys. zł.</w:t>
      </w:r>
      <w:r w:rsidR="00241235">
        <w:t>”</w:t>
      </w:r>
      <w:r w:rsidR="00874CA1">
        <w:t>;</w:t>
      </w:r>
    </w:p>
    <w:p w14:paraId="663219BB" w14:textId="2FDEFC7F" w:rsidR="00874CA1" w:rsidRDefault="00874CA1" w:rsidP="00874CA1">
      <w:pPr>
        <w:pStyle w:val="PKTpunkt"/>
      </w:pPr>
      <w:r>
        <w:t>2</w:t>
      </w:r>
      <w:r w:rsidR="0041377F">
        <w:t>)</w:t>
      </w:r>
      <w:r w:rsidR="0041377F">
        <w:tab/>
      </w:r>
      <w:r>
        <w:t>po</w:t>
      </w:r>
      <w:r w:rsidR="00A3769E">
        <w:t xml:space="preserve"> ust. </w:t>
      </w:r>
      <w:r w:rsidR="009D1249">
        <w:t>1 </w:t>
      </w:r>
      <w:r>
        <w:t>dodaje się</w:t>
      </w:r>
      <w:r w:rsidR="00A3769E">
        <w:t xml:space="preserve"> ust. </w:t>
      </w:r>
      <w:r>
        <w:t>1a</w:t>
      </w:r>
      <w:r w:rsidR="009D1249">
        <w:t xml:space="preserve"> w </w:t>
      </w:r>
      <w:r>
        <w:t>brzmieniu</w:t>
      </w:r>
      <w:r w:rsidRPr="00874CA1">
        <w:t>:</w:t>
      </w:r>
    </w:p>
    <w:p w14:paraId="5421A538" w14:textId="5BD0E23D" w:rsidR="00874CA1" w:rsidRDefault="00874CA1" w:rsidP="00874CA1">
      <w:pPr>
        <w:pStyle w:val="ZUSTzmustartykuempunktem"/>
      </w:pPr>
      <w:r w:rsidRPr="00874CA1">
        <w:t>„</w:t>
      </w:r>
      <w:r>
        <w:t>1a.</w:t>
      </w:r>
      <w:r w:rsidR="009D1249">
        <w:t xml:space="preserve"> </w:t>
      </w:r>
      <w:r w:rsidR="009D1249" w:rsidRPr="00874CA1">
        <w:t>W</w:t>
      </w:r>
      <w:r w:rsidR="009D1249">
        <w:t> </w:t>
      </w:r>
      <w:r w:rsidRPr="00874CA1">
        <w:t>latach 20</w:t>
      </w:r>
      <w:r>
        <w:t>27</w:t>
      </w:r>
      <w:r w:rsidRPr="00874CA1">
        <w:t>–20</w:t>
      </w:r>
      <w:r>
        <w:t>3</w:t>
      </w:r>
      <w:r w:rsidRPr="00874CA1">
        <w:t xml:space="preserve">6 maksymalny limit wydatków z budżetu państwa będących skutkiem finansowym ustawy wynosi </w:t>
      </w:r>
      <w:r>
        <w:t>80</w:t>
      </w:r>
      <w:r w:rsidR="009D1249">
        <w:t>7 </w:t>
      </w:r>
      <w:r>
        <w:t>57</w:t>
      </w:r>
      <w:r w:rsidR="009D1249">
        <w:t>0 </w:t>
      </w:r>
      <w:r w:rsidRPr="00874CA1">
        <w:t>tys. zł, w tym w:</w:t>
      </w:r>
    </w:p>
    <w:p w14:paraId="00556DFB" w14:textId="6F995006" w:rsidR="00874CA1" w:rsidRDefault="00874CA1" w:rsidP="000619BF">
      <w:pPr>
        <w:pStyle w:val="ZPKTzmpktartykuempunktem"/>
      </w:pPr>
      <w:r>
        <w:t>1)</w:t>
      </w:r>
      <w:r w:rsidR="00BD40A5">
        <w:tab/>
      </w:r>
      <w:r>
        <w:t>202</w:t>
      </w:r>
      <w:r w:rsidR="009D1249">
        <w:t>7 </w:t>
      </w:r>
      <w:r>
        <w:t xml:space="preserve">r. </w:t>
      </w:r>
      <w:r w:rsidRPr="00874CA1">
        <w:t>– 80 757 tys. zł;</w:t>
      </w:r>
    </w:p>
    <w:p w14:paraId="671621F6" w14:textId="4815767A" w:rsidR="00874CA1" w:rsidRDefault="00874CA1" w:rsidP="000619BF">
      <w:pPr>
        <w:pStyle w:val="ZPKTzmpktartykuempunktem"/>
      </w:pPr>
      <w:r>
        <w:t>2)</w:t>
      </w:r>
      <w:r w:rsidR="00BD40A5">
        <w:tab/>
      </w:r>
      <w:r w:rsidRPr="00874CA1">
        <w:t>202</w:t>
      </w:r>
      <w:r w:rsidR="009D1249">
        <w:t>8 </w:t>
      </w:r>
      <w:r w:rsidRPr="00874CA1">
        <w:t>r. – 80 757 tys. zł</w:t>
      </w:r>
      <w:r>
        <w:t>;</w:t>
      </w:r>
    </w:p>
    <w:p w14:paraId="1A95B6B6" w14:textId="63FAEB56" w:rsidR="00874CA1" w:rsidRDefault="00874CA1" w:rsidP="000619BF">
      <w:pPr>
        <w:pStyle w:val="ZPKTzmpktartykuempunktem"/>
      </w:pPr>
      <w:r>
        <w:t>3)</w:t>
      </w:r>
      <w:r w:rsidR="00BD40A5">
        <w:tab/>
      </w:r>
      <w:r w:rsidR="00994228" w:rsidRPr="00874CA1">
        <w:t>20</w:t>
      </w:r>
      <w:r w:rsidR="00994228">
        <w:t>2</w:t>
      </w:r>
      <w:r w:rsidR="009D1249">
        <w:t>9 </w:t>
      </w:r>
      <w:r w:rsidRPr="00874CA1">
        <w:t>r. – 80 757 tys. zł</w:t>
      </w:r>
      <w:r>
        <w:t>;</w:t>
      </w:r>
    </w:p>
    <w:p w14:paraId="0128B029" w14:textId="3F18FC1E" w:rsidR="00874CA1" w:rsidRDefault="00874CA1" w:rsidP="000619BF">
      <w:pPr>
        <w:pStyle w:val="ZPKTzmpktartykuempunktem"/>
      </w:pPr>
      <w:r>
        <w:t>4)</w:t>
      </w:r>
      <w:r w:rsidR="00BD40A5">
        <w:tab/>
      </w:r>
      <w:r w:rsidR="00994228" w:rsidRPr="00874CA1">
        <w:t>20</w:t>
      </w:r>
      <w:r w:rsidR="00994228">
        <w:t>3</w:t>
      </w:r>
      <w:r w:rsidR="009D1249">
        <w:t>0 </w:t>
      </w:r>
      <w:r w:rsidRPr="00874CA1">
        <w:t>r. – 80 757 tys. zł</w:t>
      </w:r>
      <w:r>
        <w:t>;</w:t>
      </w:r>
    </w:p>
    <w:p w14:paraId="0F0D41F3" w14:textId="672F2283" w:rsidR="00874CA1" w:rsidRDefault="00874CA1" w:rsidP="000619BF">
      <w:pPr>
        <w:pStyle w:val="ZPKTzmpktartykuempunktem"/>
      </w:pPr>
      <w:r>
        <w:t>5)</w:t>
      </w:r>
      <w:r w:rsidR="00BD40A5">
        <w:tab/>
      </w:r>
      <w:r w:rsidRPr="00874CA1">
        <w:t>20</w:t>
      </w:r>
      <w:r>
        <w:t>3</w:t>
      </w:r>
      <w:r w:rsidR="009D1249">
        <w:t>1 </w:t>
      </w:r>
      <w:r w:rsidRPr="00874CA1">
        <w:t>r. – 80 757 tys. zł</w:t>
      </w:r>
      <w:r>
        <w:t>;</w:t>
      </w:r>
    </w:p>
    <w:p w14:paraId="3C318EE6" w14:textId="7DDD7F0D" w:rsidR="00874CA1" w:rsidRDefault="00874CA1" w:rsidP="000619BF">
      <w:pPr>
        <w:pStyle w:val="ZPKTzmpktartykuempunktem"/>
      </w:pPr>
      <w:r>
        <w:t>6)</w:t>
      </w:r>
      <w:r w:rsidR="00BD40A5">
        <w:tab/>
      </w:r>
      <w:r w:rsidR="00994228" w:rsidRPr="00874CA1">
        <w:t>20</w:t>
      </w:r>
      <w:r w:rsidR="00994228">
        <w:t>3</w:t>
      </w:r>
      <w:r w:rsidR="009D1249">
        <w:t>2 </w:t>
      </w:r>
      <w:r w:rsidRPr="00874CA1">
        <w:t>r. – 80 757 tys. zł</w:t>
      </w:r>
      <w:r>
        <w:t>;</w:t>
      </w:r>
    </w:p>
    <w:p w14:paraId="0CD2120E" w14:textId="64154D93" w:rsidR="00874CA1" w:rsidRDefault="00874CA1" w:rsidP="000619BF">
      <w:pPr>
        <w:pStyle w:val="ZPKTzmpktartykuempunktem"/>
      </w:pPr>
      <w:r>
        <w:t>7)</w:t>
      </w:r>
      <w:r w:rsidR="00BD40A5">
        <w:tab/>
      </w:r>
      <w:r w:rsidR="00994228" w:rsidRPr="00874CA1">
        <w:t>20</w:t>
      </w:r>
      <w:r w:rsidR="00994228">
        <w:t>3</w:t>
      </w:r>
      <w:r w:rsidR="009D1249">
        <w:t>3 </w:t>
      </w:r>
      <w:r w:rsidRPr="00874CA1">
        <w:t>r. – 80 757 tys. zł</w:t>
      </w:r>
      <w:r>
        <w:t>;</w:t>
      </w:r>
    </w:p>
    <w:p w14:paraId="05B3ED8C" w14:textId="1748DC7A" w:rsidR="00874CA1" w:rsidRDefault="00874CA1" w:rsidP="000619BF">
      <w:pPr>
        <w:pStyle w:val="ZPKTzmpktartykuempunktem"/>
      </w:pPr>
      <w:r>
        <w:t>8)</w:t>
      </w:r>
      <w:r w:rsidR="00BD40A5">
        <w:tab/>
      </w:r>
      <w:r w:rsidR="00994228" w:rsidRPr="00874CA1">
        <w:t>20</w:t>
      </w:r>
      <w:r w:rsidR="00994228">
        <w:t>3</w:t>
      </w:r>
      <w:r w:rsidR="009D1249">
        <w:t>4 </w:t>
      </w:r>
      <w:r w:rsidRPr="00874CA1">
        <w:t>r. – 80 757 tys. zł</w:t>
      </w:r>
      <w:r>
        <w:t>;</w:t>
      </w:r>
    </w:p>
    <w:p w14:paraId="756E45EE" w14:textId="3AB27060" w:rsidR="00874CA1" w:rsidRDefault="00874CA1" w:rsidP="000619BF">
      <w:pPr>
        <w:pStyle w:val="ZPKTzmpktartykuempunktem"/>
      </w:pPr>
      <w:r>
        <w:t>9)</w:t>
      </w:r>
      <w:r w:rsidR="00BD40A5">
        <w:tab/>
      </w:r>
      <w:r w:rsidR="00994228" w:rsidRPr="00874CA1">
        <w:t>20</w:t>
      </w:r>
      <w:r w:rsidR="00994228">
        <w:t>3</w:t>
      </w:r>
      <w:r w:rsidR="009D1249">
        <w:t>5 </w:t>
      </w:r>
      <w:r w:rsidRPr="00874CA1">
        <w:t>r. – 80 757 tys. zł</w:t>
      </w:r>
      <w:r>
        <w:t>;</w:t>
      </w:r>
    </w:p>
    <w:p w14:paraId="31B8E9FD" w14:textId="349D970C" w:rsidR="00874CA1" w:rsidRDefault="00874CA1" w:rsidP="000619BF">
      <w:pPr>
        <w:pStyle w:val="ZPKTzmpktartykuempunktem"/>
      </w:pPr>
      <w:r>
        <w:t>10)</w:t>
      </w:r>
      <w:r w:rsidR="00BD40A5">
        <w:tab/>
      </w:r>
      <w:r w:rsidR="00994228" w:rsidRPr="00874CA1">
        <w:t>20</w:t>
      </w:r>
      <w:r w:rsidR="00994228">
        <w:t>3</w:t>
      </w:r>
      <w:r w:rsidR="009D1249">
        <w:t>6 </w:t>
      </w:r>
      <w:r w:rsidRPr="00874CA1">
        <w:t>r. – 80 757 tys. zł</w:t>
      </w:r>
      <w:r>
        <w:t>.</w:t>
      </w:r>
      <w:r w:rsidRPr="00874CA1">
        <w:t>”</w:t>
      </w:r>
      <w:r w:rsidR="00BD40A5">
        <w:t>;</w:t>
      </w:r>
    </w:p>
    <w:p w14:paraId="33AFE5AE" w14:textId="69C03356" w:rsidR="0052526F" w:rsidRDefault="0041377F" w:rsidP="0052526F">
      <w:pPr>
        <w:pStyle w:val="PKTpunkt"/>
      </w:pPr>
      <w:r>
        <w:t>3)</w:t>
      </w:r>
      <w:r>
        <w:tab/>
      </w:r>
      <w:r w:rsidR="000619BF">
        <w:t>w</w:t>
      </w:r>
      <w:r w:rsidR="00A3769E">
        <w:t xml:space="preserve"> ust. </w:t>
      </w:r>
      <w:r w:rsidR="009D1249">
        <w:t>2 </w:t>
      </w:r>
      <w:r w:rsidR="000619BF">
        <w:t xml:space="preserve">po wyrazach </w:t>
      </w:r>
      <w:r w:rsidR="000619BF" w:rsidRPr="000619BF">
        <w:t>„ust. 1” dodaje się wyrazy „i 1a”</w:t>
      </w:r>
      <w:r w:rsidR="000619BF">
        <w:t>;</w:t>
      </w:r>
    </w:p>
    <w:p w14:paraId="53F19C20" w14:textId="44B27580" w:rsidR="000619BF" w:rsidRPr="000619BF" w:rsidRDefault="0041377F" w:rsidP="000619BF">
      <w:pPr>
        <w:pStyle w:val="PKTpunkt"/>
      </w:pPr>
      <w:r>
        <w:t>4)</w:t>
      </w:r>
      <w:r>
        <w:tab/>
      </w:r>
      <w:r w:rsidR="000619BF">
        <w:t>w</w:t>
      </w:r>
      <w:r w:rsidR="00A3769E">
        <w:t xml:space="preserve"> ust. </w:t>
      </w:r>
      <w:r w:rsidR="009D1249">
        <w:t>3 </w:t>
      </w:r>
      <w:r w:rsidR="000619BF" w:rsidRPr="000619BF">
        <w:t>po wyrazach „ust. 1” dodaje się wyrazy „i 1a”</w:t>
      </w:r>
      <w:r w:rsidR="000619BF">
        <w:t>.</w:t>
      </w:r>
    </w:p>
    <w:p w14:paraId="464F9005" w14:textId="444D9909" w:rsidR="00A51FDA" w:rsidRDefault="00EE3486" w:rsidP="00636BC8">
      <w:pPr>
        <w:pStyle w:val="ARTartustawynprozporzdzenia"/>
      </w:pPr>
      <w:r w:rsidRPr="00FC75BD">
        <w:rPr>
          <w:rStyle w:val="Ppogrubienie"/>
        </w:rPr>
        <w:t>Art. 5.</w:t>
      </w:r>
      <w:r>
        <w:t> </w:t>
      </w:r>
      <w:r w:rsidR="00D00F5D">
        <w:t xml:space="preserve">1. </w:t>
      </w:r>
      <w:r w:rsidR="00A51FDA">
        <w:t>Do postępowań</w:t>
      </w:r>
      <w:r w:rsidR="007923EF">
        <w:t xml:space="preserve"> w </w:t>
      </w:r>
      <w:r w:rsidR="00A51FDA">
        <w:t>sprawie wydania wizy krajowej</w:t>
      </w:r>
      <w:r w:rsidR="007923EF">
        <w:t xml:space="preserve"> w </w:t>
      </w:r>
      <w:r w:rsidR="00A51FDA">
        <w:t>celu repatriacji wszczętych</w:t>
      </w:r>
      <w:r w:rsidR="007923EF">
        <w:t xml:space="preserve"> i </w:t>
      </w:r>
      <w:r w:rsidR="00A51FDA">
        <w:t>niezakończonych przed dniem wejścia</w:t>
      </w:r>
      <w:r w:rsidR="007923EF">
        <w:t xml:space="preserve"> w </w:t>
      </w:r>
      <w:r w:rsidR="009063F4">
        <w:t xml:space="preserve">życie </w:t>
      </w:r>
      <w:r w:rsidR="00A51FDA">
        <w:t>niniejszej ustawy stosuje się przepisy</w:t>
      </w:r>
      <w:r w:rsidR="00A3769E">
        <w:t xml:space="preserve"> art. 9 ust. </w:t>
      </w:r>
      <w:r w:rsidR="007923EF">
        <w:t>1 </w:t>
      </w:r>
      <w:r w:rsidR="00A51FDA">
        <w:t>ustawy zmienianej</w:t>
      </w:r>
      <w:r w:rsidR="00A3769E">
        <w:t xml:space="preserve"> w art. </w:t>
      </w:r>
      <w:r w:rsidR="00A51FDA">
        <w:t>1,</w:t>
      </w:r>
      <w:r w:rsidR="007923EF">
        <w:t xml:space="preserve"> w </w:t>
      </w:r>
      <w:r w:rsidR="00A51FDA">
        <w:t>brzmieniu dotychczasowym.</w:t>
      </w:r>
    </w:p>
    <w:p w14:paraId="3869887A" w14:textId="33AB24CB" w:rsidR="00994228" w:rsidRDefault="00994228" w:rsidP="00D00F5D">
      <w:pPr>
        <w:pStyle w:val="USTustnpkodeksu"/>
      </w:pPr>
      <w:r>
        <w:t>2</w:t>
      </w:r>
      <w:r w:rsidR="00D00F5D">
        <w:t>.</w:t>
      </w:r>
      <w:r w:rsidR="007923EF">
        <w:t xml:space="preserve"> W </w:t>
      </w:r>
      <w:r w:rsidR="00E014AC">
        <w:t>sprawach,</w:t>
      </w:r>
      <w:r w:rsidR="007923EF">
        <w:t xml:space="preserve"> w </w:t>
      </w:r>
      <w:r w:rsidR="00E014AC">
        <w:t xml:space="preserve">których </w:t>
      </w:r>
      <w:r w:rsidR="00FB71F6">
        <w:t xml:space="preserve">Pełnomocnik Rządu do Spraw Repatriacji </w:t>
      </w:r>
      <w:r w:rsidR="00EE4CAC">
        <w:t>przed dniem 1</w:t>
      </w:r>
      <w:r w:rsidR="00A51FDA">
        <w:t> </w:t>
      </w:r>
      <w:r w:rsidR="00997B38">
        <w:t>stycznia</w:t>
      </w:r>
      <w:r w:rsidR="00EE4CAC">
        <w:t xml:space="preserve"> 202</w:t>
      </w:r>
      <w:r w:rsidR="00997B38">
        <w:t>6</w:t>
      </w:r>
      <w:r w:rsidR="007923EF">
        <w:t> </w:t>
      </w:r>
      <w:r w:rsidR="00EE4CAC">
        <w:t xml:space="preserve">r. </w:t>
      </w:r>
      <w:r w:rsidR="00FB71F6">
        <w:t xml:space="preserve">wydał </w:t>
      </w:r>
      <w:r w:rsidR="00E014AC">
        <w:t xml:space="preserve">decyzje </w:t>
      </w:r>
      <w:r w:rsidR="00FB71F6">
        <w:t>przyznające pomoc</w:t>
      </w:r>
      <w:r w:rsidR="00EE4CAC">
        <w:t>,</w:t>
      </w:r>
      <w:r w:rsidR="007923EF">
        <w:t xml:space="preserve"> o </w:t>
      </w:r>
      <w:r w:rsidR="00EE4CAC">
        <w:t>której mowa</w:t>
      </w:r>
      <w:r w:rsidR="00A3769E">
        <w:t xml:space="preserve"> w art. </w:t>
      </w:r>
      <w:r w:rsidR="00EE4CAC">
        <w:t>1</w:t>
      </w:r>
      <w:r w:rsidR="00A3769E">
        <w:t>7 ust. </w:t>
      </w:r>
      <w:r w:rsidR="007923EF">
        <w:t>1 </w:t>
      </w:r>
      <w:r w:rsidR="00EE4CAC">
        <w:t>ustawy zmienianej</w:t>
      </w:r>
      <w:r w:rsidR="00A3769E">
        <w:t xml:space="preserve"> w art. </w:t>
      </w:r>
      <w:r w:rsidR="00EE4CAC">
        <w:t>1,</w:t>
      </w:r>
      <w:r w:rsidR="007923EF">
        <w:t xml:space="preserve"> a </w:t>
      </w:r>
      <w:r w:rsidR="00FB71F6">
        <w:t xml:space="preserve">kwota pomocy nie została wypłacona przed tym </w:t>
      </w:r>
      <w:r w:rsidR="00FB71F6" w:rsidRPr="00EE4CAC">
        <w:t>dniem</w:t>
      </w:r>
      <w:r w:rsidR="00FB71F6">
        <w:t xml:space="preserve">, </w:t>
      </w:r>
      <w:r w:rsidR="00EE4CAC">
        <w:t xml:space="preserve">do wypłaty kwoty pomocy stosuje się przepisy </w:t>
      </w:r>
      <w:r w:rsidR="00E0283E">
        <w:t>wydane na podstawie</w:t>
      </w:r>
      <w:r w:rsidR="00A3769E">
        <w:t xml:space="preserve"> art. </w:t>
      </w:r>
      <w:r w:rsidR="00E0283E">
        <w:t>3</w:t>
      </w:r>
      <w:r w:rsidR="009D1249">
        <w:t>8 </w:t>
      </w:r>
      <w:r w:rsidR="00E0283E">
        <w:t>ustawy zmienianej</w:t>
      </w:r>
      <w:r w:rsidR="00A3769E">
        <w:t xml:space="preserve"> w art. 1 w </w:t>
      </w:r>
      <w:r w:rsidR="00E0283E">
        <w:t>brzmieniu dotychczasowym</w:t>
      </w:r>
      <w:r w:rsidR="00EE4CAC">
        <w:t>.</w:t>
      </w:r>
    </w:p>
    <w:p w14:paraId="06511816" w14:textId="35F22C64" w:rsidR="00D00F5D" w:rsidRDefault="00994228" w:rsidP="00D00F5D">
      <w:pPr>
        <w:pStyle w:val="USTustnpkodeksu"/>
      </w:pPr>
      <w:r>
        <w:t>3.</w:t>
      </w:r>
      <w:r w:rsidRPr="00994228">
        <w:t xml:space="preserve"> </w:t>
      </w:r>
      <w:r w:rsidRPr="00EE3486">
        <w:t xml:space="preserve">Do postępowań </w:t>
      </w:r>
      <w:r>
        <w:t>innych niż wymienione</w:t>
      </w:r>
      <w:r w:rsidR="00A3769E">
        <w:t xml:space="preserve"> w ust. 1 i </w:t>
      </w:r>
      <w:r>
        <w:t>2</w:t>
      </w:r>
      <w:r w:rsidR="004F7383">
        <w:t xml:space="preserve">, </w:t>
      </w:r>
      <w:r w:rsidRPr="00EE3486">
        <w:t>w</w:t>
      </w:r>
      <w:r>
        <w:t> </w:t>
      </w:r>
      <w:r w:rsidRPr="00EE3486">
        <w:t>sprawach prowadzonych na podstawie przepisów ustawy zmienianej</w:t>
      </w:r>
      <w:r w:rsidR="00A3769E" w:rsidRPr="00EE3486">
        <w:t xml:space="preserve"> w</w:t>
      </w:r>
      <w:r w:rsidR="00A3769E">
        <w:t> art. </w:t>
      </w:r>
      <w:r>
        <w:t>1</w:t>
      </w:r>
      <w:r w:rsidR="00256001">
        <w:t>,</w:t>
      </w:r>
      <w:r w:rsidRPr="00EE3486">
        <w:t xml:space="preserve"> wszczętych i</w:t>
      </w:r>
      <w:r>
        <w:t> </w:t>
      </w:r>
      <w:r w:rsidRPr="00EE3486">
        <w:t>niezakończonych przed dniem wejścia w</w:t>
      </w:r>
      <w:r>
        <w:t> </w:t>
      </w:r>
      <w:r w:rsidRPr="00EE3486">
        <w:t>życie niniejszej ustawy stosuje się przepisy</w:t>
      </w:r>
      <w:r w:rsidR="00256001">
        <w:t xml:space="preserve"> </w:t>
      </w:r>
      <w:r w:rsidR="00256001" w:rsidRPr="00256001">
        <w:t>ustawy zmienianej</w:t>
      </w:r>
      <w:r w:rsidR="00A3769E" w:rsidRPr="00256001">
        <w:t xml:space="preserve"> w</w:t>
      </w:r>
      <w:r w:rsidR="00A3769E">
        <w:t> art. </w:t>
      </w:r>
      <w:r w:rsidR="00A3769E" w:rsidRPr="00256001">
        <w:t>1</w:t>
      </w:r>
      <w:r w:rsidR="00A3769E">
        <w:t xml:space="preserve"> w </w:t>
      </w:r>
      <w:r w:rsidRPr="00EE3486">
        <w:t>brz</w:t>
      </w:r>
      <w:r>
        <w:t>mieniu nadanym niniejszą ustawą.</w:t>
      </w:r>
    </w:p>
    <w:p w14:paraId="2266F7EB" w14:textId="007732CC" w:rsidR="00261A16" w:rsidRPr="00737F6A" w:rsidRDefault="00EE3486" w:rsidP="00865566">
      <w:pPr>
        <w:pStyle w:val="ARTartustawynprozporzdzenia"/>
      </w:pPr>
      <w:r w:rsidRPr="00FC75BD">
        <w:rPr>
          <w:rStyle w:val="Ppogrubienie"/>
        </w:rPr>
        <w:t>Art. </w:t>
      </w:r>
      <w:r w:rsidR="00486742">
        <w:rPr>
          <w:rStyle w:val="Ppogrubienie"/>
        </w:rPr>
        <w:t>6</w:t>
      </w:r>
      <w:r w:rsidRPr="00FC75BD">
        <w:rPr>
          <w:rStyle w:val="Ppogrubienie"/>
        </w:rPr>
        <w:t>.</w:t>
      </w:r>
      <w:r>
        <w:t> </w:t>
      </w:r>
      <w:r w:rsidRPr="00EE3486">
        <w:t>Ustawa wchodzi</w:t>
      </w:r>
      <w:r w:rsidR="007923EF" w:rsidRPr="00EE3486">
        <w:t xml:space="preserve"> w</w:t>
      </w:r>
      <w:r w:rsidR="007923EF">
        <w:t> </w:t>
      </w:r>
      <w:r w:rsidRPr="00EE3486">
        <w:t>życie</w:t>
      </w:r>
      <w:r w:rsidR="009D1249" w:rsidRPr="00EE3486">
        <w:t xml:space="preserve"> </w:t>
      </w:r>
      <w:r w:rsidR="009D1249">
        <w:t>z </w:t>
      </w:r>
      <w:r w:rsidR="008E6ECC">
        <w:t xml:space="preserve">dniem </w:t>
      </w:r>
      <w:r w:rsidR="009D1249">
        <w:t>1 </w:t>
      </w:r>
      <w:r w:rsidR="008E6ECC">
        <w:t>lipca 202</w:t>
      </w:r>
      <w:r w:rsidR="009D1249">
        <w:t>5 </w:t>
      </w:r>
      <w:r w:rsidR="008E6ECC">
        <w:t>r.</w:t>
      </w:r>
      <w:r w:rsidR="00153C0B">
        <w:t>,</w:t>
      </w:r>
      <w:r w:rsidR="007923EF">
        <w:t xml:space="preserve"> z </w:t>
      </w:r>
      <w:r w:rsidR="00FC75BD">
        <w:t>wyjątkiem</w:t>
      </w:r>
      <w:r w:rsidR="00A3769E">
        <w:t xml:space="preserve"> art. 1 pkt </w:t>
      </w:r>
      <w:r w:rsidR="002B0E63">
        <w:t>1</w:t>
      </w:r>
      <w:r w:rsidR="00A3769E">
        <w:t>3 lit. </w:t>
      </w:r>
      <w:r w:rsidR="0047613B">
        <w:t>a i </w:t>
      </w:r>
      <w:r w:rsidR="00A77955">
        <w:t>b</w:t>
      </w:r>
      <w:r w:rsidR="00114928">
        <w:t>,</w:t>
      </w:r>
      <w:r w:rsidR="00A3769E">
        <w:t xml:space="preserve"> pkt </w:t>
      </w:r>
      <w:r w:rsidR="002B0E63">
        <w:t>1</w:t>
      </w:r>
      <w:r w:rsidR="00A3769E">
        <w:t>5 i </w:t>
      </w:r>
      <w:r w:rsidR="00114928">
        <w:t>19</w:t>
      </w:r>
      <w:r w:rsidR="002C2136">
        <w:t>, któr</w:t>
      </w:r>
      <w:r w:rsidR="00A77955">
        <w:t>e</w:t>
      </w:r>
      <w:r w:rsidR="002C2136">
        <w:t xml:space="preserve"> wchodz</w:t>
      </w:r>
      <w:r w:rsidR="00A77955">
        <w:t>ą</w:t>
      </w:r>
      <w:r w:rsidR="007923EF">
        <w:t xml:space="preserve"> w </w:t>
      </w:r>
      <w:r w:rsidR="002C2136">
        <w:t>życie</w:t>
      </w:r>
      <w:r w:rsidR="007923EF">
        <w:t xml:space="preserve"> </w:t>
      </w:r>
      <w:r w:rsidR="007923EF" w:rsidRPr="00EE3486">
        <w:t>z</w:t>
      </w:r>
      <w:r w:rsidR="007923EF">
        <w:t> </w:t>
      </w:r>
      <w:r w:rsidRPr="00EE3486">
        <w:t xml:space="preserve">dniem </w:t>
      </w:r>
      <w:r w:rsidR="009D1249" w:rsidRPr="00EE3486">
        <w:t>1</w:t>
      </w:r>
      <w:r w:rsidR="009D1249">
        <w:t> </w:t>
      </w:r>
      <w:r w:rsidR="008E6ECC">
        <w:t>stycznia</w:t>
      </w:r>
      <w:r w:rsidRPr="00EE3486">
        <w:t xml:space="preserve"> 202</w:t>
      </w:r>
      <w:r w:rsidR="008E6ECC">
        <w:t>6</w:t>
      </w:r>
      <w:r w:rsidR="007923EF">
        <w:t> </w:t>
      </w:r>
      <w:r w:rsidRPr="00EE3486">
        <w:t xml:space="preserve">r.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FAA0" w14:textId="77777777" w:rsidR="004328FA" w:rsidRDefault="004328FA">
      <w:r>
        <w:separator/>
      </w:r>
    </w:p>
  </w:endnote>
  <w:endnote w:type="continuationSeparator" w:id="0">
    <w:p w14:paraId="1C79F3FC" w14:textId="77777777" w:rsidR="004328FA" w:rsidRDefault="004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6A0D" w14:textId="77777777" w:rsidR="004328FA" w:rsidRDefault="004328FA">
      <w:r>
        <w:separator/>
      </w:r>
    </w:p>
  </w:footnote>
  <w:footnote w:type="continuationSeparator" w:id="0">
    <w:p w14:paraId="5DFB80D7" w14:textId="77777777" w:rsidR="004328FA" w:rsidRDefault="004328FA">
      <w:r>
        <w:continuationSeparator/>
      </w:r>
    </w:p>
  </w:footnote>
  <w:footnote w:id="1">
    <w:p w14:paraId="61F57A95" w14:textId="583A216E" w:rsidR="0052526F" w:rsidRDefault="0052526F" w:rsidP="00225F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Niniejszą ustawą zmienia się ustawy: ustawę </w:t>
      </w:r>
      <w:r w:rsidRPr="00225FFE">
        <w:t>z dnia 16 listopada 2006 r. o opłacie skarbowej</w:t>
      </w:r>
      <w:r>
        <w:t>, ustawę</w:t>
      </w:r>
      <w:r w:rsidRPr="00225FFE">
        <w:t xml:space="preserve"> z dnia 2</w:t>
      </w:r>
      <w:r w:rsidR="00566463">
        <w:t> </w:t>
      </w:r>
      <w:r w:rsidRPr="00225FFE">
        <w:t xml:space="preserve">kwietnia </w:t>
      </w:r>
      <w:r>
        <w:t xml:space="preserve">2009 r. o obywatelstwie polskim i ustawę </w:t>
      </w:r>
      <w:r w:rsidRPr="00225FFE">
        <w:t>z dnia 7 kwietnia 2017 r. o zmianie ustawy o repatriacji oraz niektórych innych ustaw</w:t>
      </w:r>
      <w:r>
        <w:t>.</w:t>
      </w:r>
    </w:p>
  </w:footnote>
  <w:footnote w:id="2">
    <w:p w14:paraId="035B7400" w14:textId="578DEB6B" w:rsidR="0052526F" w:rsidRPr="003C6CAB" w:rsidRDefault="0052526F" w:rsidP="001849E8">
      <w:pPr>
        <w:pStyle w:val="ODNONIKtreodnonika"/>
      </w:pPr>
      <w:r>
        <w:rPr>
          <w:rStyle w:val="Odwoanieprzypisudolnego"/>
        </w:rPr>
        <w:footnoteRef/>
      </w:r>
      <w:r w:rsidRPr="003C6CAB">
        <w:rPr>
          <w:rStyle w:val="IGindeksgrny"/>
        </w:rPr>
        <w:t>)</w:t>
      </w:r>
      <w:r>
        <w:rPr>
          <w:rStyle w:val="IGindeksgrny"/>
        </w:rPr>
        <w:tab/>
      </w:r>
      <w:r w:rsidRPr="00FC1429">
        <w:t>Zmiany tekstu jednolitego wymienionej ustawy zostały ogłoszone w Dz. U. z 2024 r. poz.</w:t>
      </w:r>
      <w:r>
        <w:t xml:space="preserve"> 858, 1222, 1593, 1615 i 1915</w:t>
      </w:r>
      <w:r w:rsidR="00AB5786">
        <w:t xml:space="preserve"> oraz z 2025 r. poz. 129 i 304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7763" w14:textId="7F3F6204" w:rsidR="0052526F" w:rsidRPr="00B371CC" w:rsidRDefault="0052526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5618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989418">
    <w:abstractNumId w:val="23"/>
  </w:num>
  <w:num w:numId="2" w16cid:durableId="62532378">
    <w:abstractNumId w:val="23"/>
  </w:num>
  <w:num w:numId="3" w16cid:durableId="434834599">
    <w:abstractNumId w:val="18"/>
  </w:num>
  <w:num w:numId="4" w16cid:durableId="619804234">
    <w:abstractNumId w:val="18"/>
  </w:num>
  <w:num w:numId="5" w16cid:durableId="1297876108">
    <w:abstractNumId w:val="35"/>
  </w:num>
  <w:num w:numId="6" w16cid:durableId="1635404658">
    <w:abstractNumId w:val="31"/>
  </w:num>
  <w:num w:numId="7" w16cid:durableId="592008001">
    <w:abstractNumId w:val="35"/>
  </w:num>
  <w:num w:numId="8" w16cid:durableId="305866546">
    <w:abstractNumId w:val="31"/>
  </w:num>
  <w:num w:numId="9" w16cid:durableId="230773702">
    <w:abstractNumId w:val="35"/>
  </w:num>
  <w:num w:numId="10" w16cid:durableId="141436488">
    <w:abstractNumId w:val="31"/>
  </w:num>
  <w:num w:numId="11" w16cid:durableId="1198084276">
    <w:abstractNumId w:val="14"/>
  </w:num>
  <w:num w:numId="12" w16cid:durableId="1656295057">
    <w:abstractNumId w:val="10"/>
  </w:num>
  <w:num w:numId="13" w16cid:durableId="1139540140">
    <w:abstractNumId w:val="15"/>
  </w:num>
  <w:num w:numId="14" w16cid:durableId="1048605145">
    <w:abstractNumId w:val="26"/>
  </w:num>
  <w:num w:numId="15" w16cid:durableId="547650397">
    <w:abstractNumId w:val="14"/>
  </w:num>
  <w:num w:numId="16" w16cid:durableId="1186990150">
    <w:abstractNumId w:val="16"/>
  </w:num>
  <w:num w:numId="17" w16cid:durableId="88430509">
    <w:abstractNumId w:val="8"/>
  </w:num>
  <w:num w:numId="18" w16cid:durableId="1185097851">
    <w:abstractNumId w:val="3"/>
  </w:num>
  <w:num w:numId="19" w16cid:durableId="1800227105">
    <w:abstractNumId w:val="2"/>
  </w:num>
  <w:num w:numId="20" w16cid:durableId="1023702990">
    <w:abstractNumId w:val="1"/>
  </w:num>
  <w:num w:numId="21" w16cid:durableId="635060969">
    <w:abstractNumId w:val="0"/>
  </w:num>
  <w:num w:numId="22" w16cid:durableId="1128546357">
    <w:abstractNumId w:val="9"/>
  </w:num>
  <w:num w:numId="23" w16cid:durableId="965549287">
    <w:abstractNumId w:val="7"/>
  </w:num>
  <w:num w:numId="24" w16cid:durableId="164979673">
    <w:abstractNumId w:val="6"/>
  </w:num>
  <w:num w:numId="25" w16cid:durableId="1882279410">
    <w:abstractNumId w:val="5"/>
  </w:num>
  <w:num w:numId="26" w16cid:durableId="164126954">
    <w:abstractNumId w:val="4"/>
  </w:num>
  <w:num w:numId="27" w16cid:durableId="2001300865">
    <w:abstractNumId w:val="33"/>
  </w:num>
  <w:num w:numId="28" w16cid:durableId="103506118">
    <w:abstractNumId w:val="25"/>
  </w:num>
  <w:num w:numId="29" w16cid:durableId="37242734">
    <w:abstractNumId w:val="36"/>
  </w:num>
  <w:num w:numId="30" w16cid:durableId="1145977120">
    <w:abstractNumId w:val="32"/>
  </w:num>
  <w:num w:numId="31" w16cid:durableId="290018391">
    <w:abstractNumId w:val="19"/>
  </w:num>
  <w:num w:numId="32" w16cid:durableId="1277716663">
    <w:abstractNumId w:val="11"/>
  </w:num>
  <w:num w:numId="33" w16cid:durableId="1647467506">
    <w:abstractNumId w:val="30"/>
  </w:num>
  <w:num w:numId="34" w16cid:durableId="1575554850">
    <w:abstractNumId w:val="20"/>
  </w:num>
  <w:num w:numId="35" w16cid:durableId="1532838889">
    <w:abstractNumId w:val="17"/>
  </w:num>
  <w:num w:numId="36" w16cid:durableId="1894390042">
    <w:abstractNumId w:val="22"/>
  </w:num>
  <w:num w:numId="37" w16cid:durableId="385421155">
    <w:abstractNumId w:val="27"/>
  </w:num>
  <w:num w:numId="38" w16cid:durableId="519854001">
    <w:abstractNumId w:val="24"/>
  </w:num>
  <w:num w:numId="39" w16cid:durableId="692150981">
    <w:abstractNumId w:val="13"/>
  </w:num>
  <w:num w:numId="40" w16cid:durableId="57023833">
    <w:abstractNumId w:val="29"/>
  </w:num>
  <w:num w:numId="41" w16cid:durableId="781652152">
    <w:abstractNumId w:val="28"/>
  </w:num>
  <w:num w:numId="42" w16cid:durableId="1569147849">
    <w:abstractNumId w:val="21"/>
  </w:num>
  <w:num w:numId="43" w16cid:durableId="287703405">
    <w:abstractNumId w:val="34"/>
  </w:num>
  <w:num w:numId="44" w16cid:durableId="337126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86"/>
    <w:rsid w:val="00000DBB"/>
    <w:rsid w:val="000012DA"/>
    <w:rsid w:val="0000246E"/>
    <w:rsid w:val="00003862"/>
    <w:rsid w:val="00012A35"/>
    <w:rsid w:val="00016099"/>
    <w:rsid w:val="00017DC2"/>
    <w:rsid w:val="00021522"/>
    <w:rsid w:val="00021A32"/>
    <w:rsid w:val="00022A4E"/>
    <w:rsid w:val="00023471"/>
    <w:rsid w:val="00023F13"/>
    <w:rsid w:val="00026753"/>
    <w:rsid w:val="00030634"/>
    <w:rsid w:val="000319C1"/>
    <w:rsid w:val="00031A8B"/>
    <w:rsid w:val="00031BCA"/>
    <w:rsid w:val="000330FA"/>
    <w:rsid w:val="0003362F"/>
    <w:rsid w:val="00036B63"/>
    <w:rsid w:val="00037E1A"/>
    <w:rsid w:val="00040F1A"/>
    <w:rsid w:val="00043495"/>
    <w:rsid w:val="00046A75"/>
    <w:rsid w:val="00047312"/>
    <w:rsid w:val="000474D6"/>
    <w:rsid w:val="000508BD"/>
    <w:rsid w:val="000517AB"/>
    <w:rsid w:val="0005339C"/>
    <w:rsid w:val="0005407A"/>
    <w:rsid w:val="0005571B"/>
    <w:rsid w:val="00057AB3"/>
    <w:rsid w:val="00060076"/>
    <w:rsid w:val="00060432"/>
    <w:rsid w:val="00060D87"/>
    <w:rsid w:val="000615A5"/>
    <w:rsid w:val="000619BF"/>
    <w:rsid w:val="000619D6"/>
    <w:rsid w:val="000620C3"/>
    <w:rsid w:val="0006273C"/>
    <w:rsid w:val="00064E4C"/>
    <w:rsid w:val="00066901"/>
    <w:rsid w:val="00066AB4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74FF"/>
    <w:rsid w:val="000D0110"/>
    <w:rsid w:val="000D2468"/>
    <w:rsid w:val="000D318A"/>
    <w:rsid w:val="000D6173"/>
    <w:rsid w:val="000D6F83"/>
    <w:rsid w:val="000E25CC"/>
    <w:rsid w:val="000E3694"/>
    <w:rsid w:val="000E490F"/>
    <w:rsid w:val="000E5BC8"/>
    <w:rsid w:val="000E6241"/>
    <w:rsid w:val="000F2BE3"/>
    <w:rsid w:val="000F3D0D"/>
    <w:rsid w:val="000F6633"/>
    <w:rsid w:val="000F6ED4"/>
    <w:rsid w:val="000F7A6E"/>
    <w:rsid w:val="001042BA"/>
    <w:rsid w:val="00106D03"/>
    <w:rsid w:val="00110465"/>
    <w:rsid w:val="00110628"/>
    <w:rsid w:val="0011245A"/>
    <w:rsid w:val="0011284F"/>
    <w:rsid w:val="00114928"/>
    <w:rsid w:val="0011493E"/>
    <w:rsid w:val="00115B72"/>
    <w:rsid w:val="001209EC"/>
    <w:rsid w:val="00120A9E"/>
    <w:rsid w:val="00125A9C"/>
    <w:rsid w:val="001270A2"/>
    <w:rsid w:val="0012722D"/>
    <w:rsid w:val="00131237"/>
    <w:rsid w:val="001329AC"/>
    <w:rsid w:val="00134CA0"/>
    <w:rsid w:val="0014026F"/>
    <w:rsid w:val="00147A47"/>
    <w:rsid w:val="00147AA1"/>
    <w:rsid w:val="001520CF"/>
    <w:rsid w:val="00153C0B"/>
    <w:rsid w:val="0015667C"/>
    <w:rsid w:val="00157110"/>
    <w:rsid w:val="0015742A"/>
    <w:rsid w:val="00157DA1"/>
    <w:rsid w:val="00163147"/>
    <w:rsid w:val="001633A3"/>
    <w:rsid w:val="00164C57"/>
    <w:rsid w:val="00164C9D"/>
    <w:rsid w:val="00165380"/>
    <w:rsid w:val="001709E4"/>
    <w:rsid w:val="00172F7A"/>
    <w:rsid w:val="00173150"/>
    <w:rsid w:val="00173390"/>
    <w:rsid w:val="001736F0"/>
    <w:rsid w:val="00173BB3"/>
    <w:rsid w:val="001740D0"/>
    <w:rsid w:val="00174F2C"/>
    <w:rsid w:val="00180F2A"/>
    <w:rsid w:val="00181CA9"/>
    <w:rsid w:val="001849E8"/>
    <w:rsid w:val="00184B91"/>
    <w:rsid w:val="00184D4A"/>
    <w:rsid w:val="00186EA1"/>
    <w:rsid w:val="00186EC1"/>
    <w:rsid w:val="00191E1F"/>
    <w:rsid w:val="00192571"/>
    <w:rsid w:val="001944BA"/>
    <w:rsid w:val="0019473B"/>
    <w:rsid w:val="001952B1"/>
    <w:rsid w:val="00196E39"/>
    <w:rsid w:val="001974BD"/>
    <w:rsid w:val="00197649"/>
    <w:rsid w:val="001A01FB"/>
    <w:rsid w:val="001A10E9"/>
    <w:rsid w:val="001A11A2"/>
    <w:rsid w:val="001A183D"/>
    <w:rsid w:val="001A1E41"/>
    <w:rsid w:val="001A2B65"/>
    <w:rsid w:val="001A3CD3"/>
    <w:rsid w:val="001A5BEF"/>
    <w:rsid w:val="001A7F15"/>
    <w:rsid w:val="001B342E"/>
    <w:rsid w:val="001C067D"/>
    <w:rsid w:val="001C1832"/>
    <w:rsid w:val="001C188C"/>
    <w:rsid w:val="001C2E0F"/>
    <w:rsid w:val="001D1783"/>
    <w:rsid w:val="001D53CD"/>
    <w:rsid w:val="001D55A3"/>
    <w:rsid w:val="001D5AF5"/>
    <w:rsid w:val="001E1E73"/>
    <w:rsid w:val="001E445C"/>
    <w:rsid w:val="001E4E0C"/>
    <w:rsid w:val="001E526D"/>
    <w:rsid w:val="001E5655"/>
    <w:rsid w:val="001F067D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8CD"/>
    <w:rsid w:val="00223FDF"/>
    <w:rsid w:val="00224F17"/>
    <w:rsid w:val="00225FFE"/>
    <w:rsid w:val="00226D13"/>
    <w:rsid w:val="002279C0"/>
    <w:rsid w:val="00233B28"/>
    <w:rsid w:val="0023727E"/>
    <w:rsid w:val="00241235"/>
    <w:rsid w:val="00242081"/>
    <w:rsid w:val="00243777"/>
    <w:rsid w:val="002441CD"/>
    <w:rsid w:val="00246F35"/>
    <w:rsid w:val="002501A3"/>
    <w:rsid w:val="00250DA5"/>
    <w:rsid w:val="0025166C"/>
    <w:rsid w:val="002555D4"/>
    <w:rsid w:val="00256001"/>
    <w:rsid w:val="002569EF"/>
    <w:rsid w:val="00261A16"/>
    <w:rsid w:val="00263522"/>
    <w:rsid w:val="00264EC6"/>
    <w:rsid w:val="00271013"/>
    <w:rsid w:val="00273FE4"/>
    <w:rsid w:val="00275618"/>
    <w:rsid w:val="002765B4"/>
    <w:rsid w:val="00276A94"/>
    <w:rsid w:val="00284A19"/>
    <w:rsid w:val="0028733F"/>
    <w:rsid w:val="00291464"/>
    <w:rsid w:val="0029405D"/>
    <w:rsid w:val="00294FA6"/>
    <w:rsid w:val="00295A6F"/>
    <w:rsid w:val="002A20C4"/>
    <w:rsid w:val="002A2E1B"/>
    <w:rsid w:val="002A570F"/>
    <w:rsid w:val="002A7292"/>
    <w:rsid w:val="002A7358"/>
    <w:rsid w:val="002A7902"/>
    <w:rsid w:val="002B0E63"/>
    <w:rsid w:val="002B0F6B"/>
    <w:rsid w:val="002B23B8"/>
    <w:rsid w:val="002B4429"/>
    <w:rsid w:val="002B68A6"/>
    <w:rsid w:val="002B7FAF"/>
    <w:rsid w:val="002C0A09"/>
    <w:rsid w:val="002C2136"/>
    <w:rsid w:val="002C28DC"/>
    <w:rsid w:val="002D0262"/>
    <w:rsid w:val="002D0C4F"/>
    <w:rsid w:val="002D1364"/>
    <w:rsid w:val="002D4D30"/>
    <w:rsid w:val="002D5000"/>
    <w:rsid w:val="002D5387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F1A"/>
    <w:rsid w:val="0031004C"/>
    <w:rsid w:val="003105F6"/>
    <w:rsid w:val="00310E16"/>
    <w:rsid w:val="00311297"/>
    <w:rsid w:val="003112E9"/>
    <w:rsid w:val="003113BE"/>
    <w:rsid w:val="003122CA"/>
    <w:rsid w:val="003148FD"/>
    <w:rsid w:val="003204E0"/>
    <w:rsid w:val="00321080"/>
    <w:rsid w:val="00322085"/>
    <w:rsid w:val="00322D45"/>
    <w:rsid w:val="0032569A"/>
    <w:rsid w:val="00325A1F"/>
    <w:rsid w:val="003268F9"/>
    <w:rsid w:val="00330BAF"/>
    <w:rsid w:val="0033163F"/>
    <w:rsid w:val="00334E3A"/>
    <w:rsid w:val="003361DD"/>
    <w:rsid w:val="00341A6A"/>
    <w:rsid w:val="00341AD7"/>
    <w:rsid w:val="00345B9C"/>
    <w:rsid w:val="00350F05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EFA"/>
    <w:rsid w:val="00394423"/>
    <w:rsid w:val="003952C4"/>
    <w:rsid w:val="00396942"/>
    <w:rsid w:val="00396B49"/>
    <w:rsid w:val="00396E3E"/>
    <w:rsid w:val="003A0CD4"/>
    <w:rsid w:val="003A306E"/>
    <w:rsid w:val="003A3A58"/>
    <w:rsid w:val="003A60DC"/>
    <w:rsid w:val="003A6A46"/>
    <w:rsid w:val="003A7A63"/>
    <w:rsid w:val="003B000C"/>
    <w:rsid w:val="003B0F1D"/>
    <w:rsid w:val="003B0F44"/>
    <w:rsid w:val="003B4A57"/>
    <w:rsid w:val="003C0AD9"/>
    <w:rsid w:val="003C0ED0"/>
    <w:rsid w:val="003C1D49"/>
    <w:rsid w:val="003C35C4"/>
    <w:rsid w:val="003C6CAB"/>
    <w:rsid w:val="003D12C2"/>
    <w:rsid w:val="003D2B2D"/>
    <w:rsid w:val="003D31B9"/>
    <w:rsid w:val="003D3867"/>
    <w:rsid w:val="003D425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B99"/>
    <w:rsid w:val="0041377F"/>
    <w:rsid w:val="00413D8E"/>
    <w:rsid w:val="004140F2"/>
    <w:rsid w:val="00417979"/>
    <w:rsid w:val="00417B22"/>
    <w:rsid w:val="00421085"/>
    <w:rsid w:val="00421E2D"/>
    <w:rsid w:val="00423196"/>
    <w:rsid w:val="0042465E"/>
    <w:rsid w:val="00424DF7"/>
    <w:rsid w:val="00432517"/>
    <w:rsid w:val="004328FA"/>
    <w:rsid w:val="00432B76"/>
    <w:rsid w:val="00434D01"/>
    <w:rsid w:val="00435D26"/>
    <w:rsid w:val="00440C99"/>
    <w:rsid w:val="0044175C"/>
    <w:rsid w:val="00445F4D"/>
    <w:rsid w:val="004504C0"/>
    <w:rsid w:val="004522C9"/>
    <w:rsid w:val="00452EB5"/>
    <w:rsid w:val="004550FB"/>
    <w:rsid w:val="00457D26"/>
    <w:rsid w:val="0046111A"/>
    <w:rsid w:val="00462946"/>
    <w:rsid w:val="00463F43"/>
    <w:rsid w:val="00464B94"/>
    <w:rsid w:val="0046522E"/>
    <w:rsid w:val="004653A8"/>
    <w:rsid w:val="00465A0B"/>
    <w:rsid w:val="00465B42"/>
    <w:rsid w:val="0047077C"/>
    <w:rsid w:val="00470B05"/>
    <w:rsid w:val="0047207C"/>
    <w:rsid w:val="00472CD6"/>
    <w:rsid w:val="00474E3C"/>
    <w:rsid w:val="0047613B"/>
    <w:rsid w:val="004770F2"/>
    <w:rsid w:val="00480A58"/>
    <w:rsid w:val="00482151"/>
    <w:rsid w:val="00485FAD"/>
    <w:rsid w:val="00486742"/>
    <w:rsid w:val="00487AED"/>
    <w:rsid w:val="00491EDF"/>
    <w:rsid w:val="00492A3F"/>
    <w:rsid w:val="004943DD"/>
    <w:rsid w:val="00494F62"/>
    <w:rsid w:val="004A1FCC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EA9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1AB"/>
    <w:rsid w:val="004F296D"/>
    <w:rsid w:val="004F508B"/>
    <w:rsid w:val="004F695F"/>
    <w:rsid w:val="004F6CA4"/>
    <w:rsid w:val="004F7383"/>
    <w:rsid w:val="00500752"/>
    <w:rsid w:val="00501A50"/>
    <w:rsid w:val="0050222D"/>
    <w:rsid w:val="00502A39"/>
    <w:rsid w:val="00503AF3"/>
    <w:rsid w:val="0050696D"/>
    <w:rsid w:val="0051094B"/>
    <w:rsid w:val="005110D7"/>
    <w:rsid w:val="00511D99"/>
    <w:rsid w:val="005128D3"/>
    <w:rsid w:val="005147E8"/>
    <w:rsid w:val="005158F2"/>
    <w:rsid w:val="0052526F"/>
    <w:rsid w:val="0052657D"/>
    <w:rsid w:val="00526DFC"/>
    <w:rsid w:val="00526F43"/>
    <w:rsid w:val="00527651"/>
    <w:rsid w:val="005363AB"/>
    <w:rsid w:val="00544EF4"/>
    <w:rsid w:val="00545E53"/>
    <w:rsid w:val="005479D9"/>
    <w:rsid w:val="00553667"/>
    <w:rsid w:val="005572BD"/>
    <w:rsid w:val="00557A12"/>
    <w:rsid w:val="00560AC7"/>
    <w:rsid w:val="00560D9D"/>
    <w:rsid w:val="00561AFB"/>
    <w:rsid w:val="00561FA8"/>
    <w:rsid w:val="0056315C"/>
    <w:rsid w:val="005635ED"/>
    <w:rsid w:val="00564B92"/>
    <w:rsid w:val="00565253"/>
    <w:rsid w:val="0056646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B78"/>
    <w:rsid w:val="00591124"/>
    <w:rsid w:val="00597024"/>
    <w:rsid w:val="00597DC5"/>
    <w:rsid w:val="005A0274"/>
    <w:rsid w:val="005A07E9"/>
    <w:rsid w:val="005A095C"/>
    <w:rsid w:val="005A1A33"/>
    <w:rsid w:val="005A2F3E"/>
    <w:rsid w:val="005A669D"/>
    <w:rsid w:val="005A75D8"/>
    <w:rsid w:val="005B1D37"/>
    <w:rsid w:val="005B713E"/>
    <w:rsid w:val="005C03B6"/>
    <w:rsid w:val="005C348E"/>
    <w:rsid w:val="005C3E7F"/>
    <w:rsid w:val="005C68E1"/>
    <w:rsid w:val="005D2E24"/>
    <w:rsid w:val="005D3763"/>
    <w:rsid w:val="005D433E"/>
    <w:rsid w:val="005D55E1"/>
    <w:rsid w:val="005E0520"/>
    <w:rsid w:val="005E19F7"/>
    <w:rsid w:val="005E4F04"/>
    <w:rsid w:val="005E62C2"/>
    <w:rsid w:val="005E6C71"/>
    <w:rsid w:val="005F0963"/>
    <w:rsid w:val="005F0ABE"/>
    <w:rsid w:val="005F2824"/>
    <w:rsid w:val="005F2EBA"/>
    <w:rsid w:val="005F35ED"/>
    <w:rsid w:val="005F7812"/>
    <w:rsid w:val="005F7A88"/>
    <w:rsid w:val="006002FD"/>
    <w:rsid w:val="00603A1A"/>
    <w:rsid w:val="006046D5"/>
    <w:rsid w:val="00606959"/>
    <w:rsid w:val="00607A93"/>
    <w:rsid w:val="00610C08"/>
    <w:rsid w:val="00611193"/>
    <w:rsid w:val="00611F74"/>
    <w:rsid w:val="006126A7"/>
    <w:rsid w:val="0061550D"/>
    <w:rsid w:val="00615772"/>
    <w:rsid w:val="00621256"/>
    <w:rsid w:val="00621FCC"/>
    <w:rsid w:val="0062217D"/>
    <w:rsid w:val="00622E4B"/>
    <w:rsid w:val="006333DA"/>
    <w:rsid w:val="00635134"/>
    <w:rsid w:val="006356E2"/>
    <w:rsid w:val="00636BC8"/>
    <w:rsid w:val="00642A65"/>
    <w:rsid w:val="00645DCE"/>
    <w:rsid w:val="006465AC"/>
    <w:rsid w:val="006465BF"/>
    <w:rsid w:val="00652F12"/>
    <w:rsid w:val="00653B22"/>
    <w:rsid w:val="00657BF4"/>
    <w:rsid w:val="006603FB"/>
    <w:rsid w:val="006608DF"/>
    <w:rsid w:val="006623AC"/>
    <w:rsid w:val="006647AC"/>
    <w:rsid w:val="0066685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524"/>
    <w:rsid w:val="006969FA"/>
    <w:rsid w:val="006A35D5"/>
    <w:rsid w:val="006A748A"/>
    <w:rsid w:val="006B21DA"/>
    <w:rsid w:val="006C3BD4"/>
    <w:rsid w:val="006C419E"/>
    <w:rsid w:val="006C4A31"/>
    <w:rsid w:val="006C5AC2"/>
    <w:rsid w:val="006C6AFB"/>
    <w:rsid w:val="006D2735"/>
    <w:rsid w:val="006D45B2"/>
    <w:rsid w:val="006D5B7F"/>
    <w:rsid w:val="006D690B"/>
    <w:rsid w:val="006E0FCC"/>
    <w:rsid w:val="006E1E96"/>
    <w:rsid w:val="006E43AC"/>
    <w:rsid w:val="006E5E21"/>
    <w:rsid w:val="006F2648"/>
    <w:rsid w:val="006F2F10"/>
    <w:rsid w:val="006F482B"/>
    <w:rsid w:val="006F4DDA"/>
    <w:rsid w:val="006F6311"/>
    <w:rsid w:val="00701952"/>
    <w:rsid w:val="00702556"/>
    <w:rsid w:val="0070277E"/>
    <w:rsid w:val="00704156"/>
    <w:rsid w:val="00705158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4B9"/>
    <w:rsid w:val="00717C2E"/>
    <w:rsid w:val="007204FA"/>
    <w:rsid w:val="007213B3"/>
    <w:rsid w:val="0072457F"/>
    <w:rsid w:val="00725406"/>
    <w:rsid w:val="0072621B"/>
    <w:rsid w:val="00730555"/>
    <w:rsid w:val="007312CC"/>
    <w:rsid w:val="007361F2"/>
    <w:rsid w:val="00736A64"/>
    <w:rsid w:val="00737F6A"/>
    <w:rsid w:val="007410B6"/>
    <w:rsid w:val="00744C6F"/>
    <w:rsid w:val="007457F6"/>
    <w:rsid w:val="00745ABB"/>
    <w:rsid w:val="00745C71"/>
    <w:rsid w:val="00746E38"/>
    <w:rsid w:val="00747CD5"/>
    <w:rsid w:val="00753B51"/>
    <w:rsid w:val="00756629"/>
    <w:rsid w:val="00757392"/>
    <w:rsid w:val="007575D2"/>
    <w:rsid w:val="00757B4F"/>
    <w:rsid w:val="00757B6A"/>
    <w:rsid w:val="007610E0"/>
    <w:rsid w:val="007621AA"/>
    <w:rsid w:val="0076260A"/>
    <w:rsid w:val="00764A67"/>
    <w:rsid w:val="00767AFA"/>
    <w:rsid w:val="0077085D"/>
    <w:rsid w:val="00770F6B"/>
    <w:rsid w:val="0077182B"/>
    <w:rsid w:val="00771883"/>
    <w:rsid w:val="007738DD"/>
    <w:rsid w:val="00776DC2"/>
    <w:rsid w:val="00780122"/>
    <w:rsid w:val="0078214B"/>
    <w:rsid w:val="0078498A"/>
    <w:rsid w:val="007878FE"/>
    <w:rsid w:val="00792207"/>
    <w:rsid w:val="007923EF"/>
    <w:rsid w:val="00792B64"/>
    <w:rsid w:val="00792E29"/>
    <w:rsid w:val="0079379A"/>
    <w:rsid w:val="00794953"/>
    <w:rsid w:val="007A1F2F"/>
    <w:rsid w:val="007A2A5C"/>
    <w:rsid w:val="007A5013"/>
    <w:rsid w:val="007A5150"/>
    <w:rsid w:val="007A5373"/>
    <w:rsid w:val="007A789F"/>
    <w:rsid w:val="007B75BC"/>
    <w:rsid w:val="007C0BD6"/>
    <w:rsid w:val="007C3806"/>
    <w:rsid w:val="007C5BB7"/>
    <w:rsid w:val="007C5D9F"/>
    <w:rsid w:val="007D07D5"/>
    <w:rsid w:val="007D1C64"/>
    <w:rsid w:val="007D30D0"/>
    <w:rsid w:val="007D32DD"/>
    <w:rsid w:val="007D6DCE"/>
    <w:rsid w:val="007D72C4"/>
    <w:rsid w:val="007E2CFE"/>
    <w:rsid w:val="007E59C9"/>
    <w:rsid w:val="007F0072"/>
    <w:rsid w:val="007F2EB6"/>
    <w:rsid w:val="007F54C3"/>
    <w:rsid w:val="007F7AD9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3C8"/>
    <w:rsid w:val="00831B8B"/>
    <w:rsid w:val="0083405D"/>
    <w:rsid w:val="008352D4"/>
    <w:rsid w:val="00836DB9"/>
    <w:rsid w:val="00837C67"/>
    <w:rsid w:val="008415B0"/>
    <w:rsid w:val="00841CE8"/>
    <w:rsid w:val="00842028"/>
    <w:rsid w:val="008436B8"/>
    <w:rsid w:val="00843BF1"/>
    <w:rsid w:val="00844989"/>
    <w:rsid w:val="00844C13"/>
    <w:rsid w:val="00845A6B"/>
    <w:rsid w:val="008460B6"/>
    <w:rsid w:val="00850C9D"/>
    <w:rsid w:val="00852B59"/>
    <w:rsid w:val="00856272"/>
    <w:rsid w:val="008563FF"/>
    <w:rsid w:val="0085713E"/>
    <w:rsid w:val="0086018B"/>
    <w:rsid w:val="008611DD"/>
    <w:rsid w:val="008620DE"/>
    <w:rsid w:val="00865566"/>
    <w:rsid w:val="00866867"/>
    <w:rsid w:val="00872257"/>
    <w:rsid w:val="00874CA1"/>
    <w:rsid w:val="008753E6"/>
    <w:rsid w:val="0087738C"/>
    <w:rsid w:val="008802AF"/>
    <w:rsid w:val="00881926"/>
    <w:rsid w:val="00882D94"/>
    <w:rsid w:val="0088318F"/>
    <w:rsid w:val="0088331D"/>
    <w:rsid w:val="00884CA4"/>
    <w:rsid w:val="00884CBD"/>
    <w:rsid w:val="008852B0"/>
    <w:rsid w:val="00885AE7"/>
    <w:rsid w:val="00886B60"/>
    <w:rsid w:val="00887889"/>
    <w:rsid w:val="008920FF"/>
    <w:rsid w:val="008926E8"/>
    <w:rsid w:val="00894F19"/>
    <w:rsid w:val="008950D2"/>
    <w:rsid w:val="00896A10"/>
    <w:rsid w:val="008971B5"/>
    <w:rsid w:val="008A514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4C0"/>
    <w:rsid w:val="008C7233"/>
    <w:rsid w:val="008D2434"/>
    <w:rsid w:val="008E171D"/>
    <w:rsid w:val="008E2785"/>
    <w:rsid w:val="008E6ECC"/>
    <w:rsid w:val="008E78A3"/>
    <w:rsid w:val="008F0654"/>
    <w:rsid w:val="008F06CB"/>
    <w:rsid w:val="008F2E83"/>
    <w:rsid w:val="008F2E8F"/>
    <w:rsid w:val="008F612A"/>
    <w:rsid w:val="008F61A2"/>
    <w:rsid w:val="0090293D"/>
    <w:rsid w:val="009034DE"/>
    <w:rsid w:val="00903C4E"/>
    <w:rsid w:val="00905396"/>
    <w:rsid w:val="0090605D"/>
    <w:rsid w:val="009063F4"/>
    <w:rsid w:val="00906419"/>
    <w:rsid w:val="00912889"/>
    <w:rsid w:val="00913A42"/>
    <w:rsid w:val="00914167"/>
    <w:rsid w:val="009143DB"/>
    <w:rsid w:val="00915065"/>
    <w:rsid w:val="00917CE5"/>
    <w:rsid w:val="009217C0"/>
    <w:rsid w:val="00922AA2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3DC7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A33"/>
    <w:rsid w:val="00980D1C"/>
    <w:rsid w:val="009841EE"/>
    <w:rsid w:val="00984E03"/>
    <w:rsid w:val="00987E85"/>
    <w:rsid w:val="0099408C"/>
    <w:rsid w:val="00994228"/>
    <w:rsid w:val="009950F9"/>
    <w:rsid w:val="00997B38"/>
    <w:rsid w:val="009A0D12"/>
    <w:rsid w:val="009A114D"/>
    <w:rsid w:val="009A1987"/>
    <w:rsid w:val="009A2BEE"/>
    <w:rsid w:val="009A5289"/>
    <w:rsid w:val="009A7A53"/>
    <w:rsid w:val="009B0402"/>
    <w:rsid w:val="009B0B75"/>
    <w:rsid w:val="009B1528"/>
    <w:rsid w:val="009B15D7"/>
    <w:rsid w:val="009B16DF"/>
    <w:rsid w:val="009B4CB2"/>
    <w:rsid w:val="009B6701"/>
    <w:rsid w:val="009B6EF7"/>
    <w:rsid w:val="009B7000"/>
    <w:rsid w:val="009B739C"/>
    <w:rsid w:val="009C04EC"/>
    <w:rsid w:val="009C1C79"/>
    <w:rsid w:val="009C2D33"/>
    <w:rsid w:val="009C321F"/>
    <w:rsid w:val="009C328C"/>
    <w:rsid w:val="009C4444"/>
    <w:rsid w:val="009C79AD"/>
    <w:rsid w:val="009C7CA6"/>
    <w:rsid w:val="009D1249"/>
    <w:rsid w:val="009D3316"/>
    <w:rsid w:val="009D55AA"/>
    <w:rsid w:val="009D61C6"/>
    <w:rsid w:val="009E3DE6"/>
    <w:rsid w:val="009E3E77"/>
    <w:rsid w:val="009E3FAB"/>
    <w:rsid w:val="009E3FDD"/>
    <w:rsid w:val="009E4C76"/>
    <w:rsid w:val="009E5B3F"/>
    <w:rsid w:val="009E7D90"/>
    <w:rsid w:val="009F0B4A"/>
    <w:rsid w:val="009F1AB0"/>
    <w:rsid w:val="009F501D"/>
    <w:rsid w:val="00A02F35"/>
    <w:rsid w:val="00A039D5"/>
    <w:rsid w:val="00A046AD"/>
    <w:rsid w:val="00A06EDE"/>
    <w:rsid w:val="00A079C1"/>
    <w:rsid w:val="00A10DA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9E"/>
    <w:rsid w:val="00A37E70"/>
    <w:rsid w:val="00A437E1"/>
    <w:rsid w:val="00A4685E"/>
    <w:rsid w:val="00A46AD6"/>
    <w:rsid w:val="00A47C1A"/>
    <w:rsid w:val="00A50CD4"/>
    <w:rsid w:val="00A50EB1"/>
    <w:rsid w:val="00A51191"/>
    <w:rsid w:val="00A51FDA"/>
    <w:rsid w:val="00A56D62"/>
    <w:rsid w:val="00A56F07"/>
    <w:rsid w:val="00A5762C"/>
    <w:rsid w:val="00A600FC"/>
    <w:rsid w:val="00A60962"/>
    <w:rsid w:val="00A60BCA"/>
    <w:rsid w:val="00A638DA"/>
    <w:rsid w:val="00A65B41"/>
    <w:rsid w:val="00A65E00"/>
    <w:rsid w:val="00A66A78"/>
    <w:rsid w:val="00A7201A"/>
    <w:rsid w:val="00A7436E"/>
    <w:rsid w:val="00A74E96"/>
    <w:rsid w:val="00A75A8E"/>
    <w:rsid w:val="00A75B27"/>
    <w:rsid w:val="00A77955"/>
    <w:rsid w:val="00A824DD"/>
    <w:rsid w:val="00A83676"/>
    <w:rsid w:val="00A83B7B"/>
    <w:rsid w:val="00A84274"/>
    <w:rsid w:val="00A850F3"/>
    <w:rsid w:val="00A864E3"/>
    <w:rsid w:val="00A87289"/>
    <w:rsid w:val="00A90644"/>
    <w:rsid w:val="00A94574"/>
    <w:rsid w:val="00A95936"/>
    <w:rsid w:val="00A96265"/>
    <w:rsid w:val="00A97084"/>
    <w:rsid w:val="00A972B1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786"/>
    <w:rsid w:val="00AB67FC"/>
    <w:rsid w:val="00AB74FB"/>
    <w:rsid w:val="00AB75C6"/>
    <w:rsid w:val="00AC00F2"/>
    <w:rsid w:val="00AC31B5"/>
    <w:rsid w:val="00AC4EA1"/>
    <w:rsid w:val="00AC5381"/>
    <w:rsid w:val="00AC5920"/>
    <w:rsid w:val="00AD0E65"/>
    <w:rsid w:val="00AD2BF2"/>
    <w:rsid w:val="00AD4E90"/>
    <w:rsid w:val="00AD5370"/>
    <w:rsid w:val="00AD5422"/>
    <w:rsid w:val="00AE0810"/>
    <w:rsid w:val="00AE26DF"/>
    <w:rsid w:val="00AE4179"/>
    <w:rsid w:val="00AE4425"/>
    <w:rsid w:val="00AE4FBE"/>
    <w:rsid w:val="00AE650F"/>
    <w:rsid w:val="00AE6555"/>
    <w:rsid w:val="00AE7D16"/>
    <w:rsid w:val="00AF00DF"/>
    <w:rsid w:val="00AF4CAA"/>
    <w:rsid w:val="00AF571A"/>
    <w:rsid w:val="00AF60A0"/>
    <w:rsid w:val="00AF67FC"/>
    <w:rsid w:val="00AF7DF5"/>
    <w:rsid w:val="00B006E5"/>
    <w:rsid w:val="00B016C5"/>
    <w:rsid w:val="00B024C2"/>
    <w:rsid w:val="00B06187"/>
    <w:rsid w:val="00B063E3"/>
    <w:rsid w:val="00B07700"/>
    <w:rsid w:val="00B13921"/>
    <w:rsid w:val="00B1528C"/>
    <w:rsid w:val="00B15724"/>
    <w:rsid w:val="00B16ACD"/>
    <w:rsid w:val="00B20AD2"/>
    <w:rsid w:val="00B21487"/>
    <w:rsid w:val="00B232D1"/>
    <w:rsid w:val="00B24375"/>
    <w:rsid w:val="00B24DB5"/>
    <w:rsid w:val="00B31C8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322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0C2D"/>
    <w:rsid w:val="00B830B7"/>
    <w:rsid w:val="00B848EA"/>
    <w:rsid w:val="00B84B2B"/>
    <w:rsid w:val="00B86F7C"/>
    <w:rsid w:val="00B90500"/>
    <w:rsid w:val="00B9176C"/>
    <w:rsid w:val="00B935A4"/>
    <w:rsid w:val="00B95266"/>
    <w:rsid w:val="00BA191D"/>
    <w:rsid w:val="00BA4CC0"/>
    <w:rsid w:val="00BA561A"/>
    <w:rsid w:val="00BB0DC6"/>
    <w:rsid w:val="00BB15E4"/>
    <w:rsid w:val="00BB1E19"/>
    <w:rsid w:val="00BB2049"/>
    <w:rsid w:val="00BB21D1"/>
    <w:rsid w:val="00BB32F2"/>
    <w:rsid w:val="00BB4338"/>
    <w:rsid w:val="00BB440E"/>
    <w:rsid w:val="00BB5149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16C"/>
    <w:rsid w:val="00BD34AA"/>
    <w:rsid w:val="00BD3F68"/>
    <w:rsid w:val="00BD40A5"/>
    <w:rsid w:val="00BD72CF"/>
    <w:rsid w:val="00BE0082"/>
    <w:rsid w:val="00BE0C44"/>
    <w:rsid w:val="00BE1B8B"/>
    <w:rsid w:val="00BE2A18"/>
    <w:rsid w:val="00BE2C01"/>
    <w:rsid w:val="00BE3549"/>
    <w:rsid w:val="00BE41EC"/>
    <w:rsid w:val="00BE56FB"/>
    <w:rsid w:val="00BF2E01"/>
    <w:rsid w:val="00BF3DDE"/>
    <w:rsid w:val="00BF6589"/>
    <w:rsid w:val="00BF6F7F"/>
    <w:rsid w:val="00C00647"/>
    <w:rsid w:val="00C02764"/>
    <w:rsid w:val="00C03456"/>
    <w:rsid w:val="00C04CEF"/>
    <w:rsid w:val="00C05DE4"/>
    <w:rsid w:val="00C0662F"/>
    <w:rsid w:val="00C06B73"/>
    <w:rsid w:val="00C07615"/>
    <w:rsid w:val="00C11943"/>
    <w:rsid w:val="00C12E96"/>
    <w:rsid w:val="00C14763"/>
    <w:rsid w:val="00C16141"/>
    <w:rsid w:val="00C2363F"/>
    <w:rsid w:val="00C236C8"/>
    <w:rsid w:val="00C260B1"/>
    <w:rsid w:val="00C26E56"/>
    <w:rsid w:val="00C30D07"/>
    <w:rsid w:val="00C31406"/>
    <w:rsid w:val="00C37194"/>
    <w:rsid w:val="00C40637"/>
    <w:rsid w:val="00C40F6C"/>
    <w:rsid w:val="00C44426"/>
    <w:rsid w:val="00C445F3"/>
    <w:rsid w:val="00C451F4"/>
    <w:rsid w:val="00C456A2"/>
    <w:rsid w:val="00C45EB1"/>
    <w:rsid w:val="00C50E0F"/>
    <w:rsid w:val="00C51814"/>
    <w:rsid w:val="00C54A3A"/>
    <w:rsid w:val="00C55566"/>
    <w:rsid w:val="00C56448"/>
    <w:rsid w:val="00C667BE"/>
    <w:rsid w:val="00C673FB"/>
    <w:rsid w:val="00C6766B"/>
    <w:rsid w:val="00C710A3"/>
    <w:rsid w:val="00C72223"/>
    <w:rsid w:val="00C72D73"/>
    <w:rsid w:val="00C7436E"/>
    <w:rsid w:val="00C76417"/>
    <w:rsid w:val="00C7726F"/>
    <w:rsid w:val="00C823DA"/>
    <w:rsid w:val="00C8259F"/>
    <w:rsid w:val="00C82746"/>
    <w:rsid w:val="00C8312F"/>
    <w:rsid w:val="00C84C47"/>
    <w:rsid w:val="00C858A4"/>
    <w:rsid w:val="00C866B9"/>
    <w:rsid w:val="00C86AFA"/>
    <w:rsid w:val="00C956BA"/>
    <w:rsid w:val="00CB18D0"/>
    <w:rsid w:val="00CB1C8A"/>
    <w:rsid w:val="00CB24F5"/>
    <w:rsid w:val="00CB2663"/>
    <w:rsid w:val="00CB3BBE"/>
    <w:rsid w:val="00CB59E9"/>
    <w:rsid w:val="00CC0D6A"/>
    <w:rsid w:val="00CC3831"/>
    <w:rsid w:val="00CC3BC0"/>
    <w:rsid w:val="00CC3E3D"/>
    <w:rsid w:val="00CC519B"/>
    <w:rsid w:val="00CD12C1"/>
    <w:rsid w:val="00CD214E"/>
    <w:rsid w:val="00CD46FA"/>
    <w:rsid w:val="00CD5973"/>
    <w:rsid w:val="00CE31A6"/>
    <w:rsid w:val="00CE4F5F"/>
    <w:rsid w:val="00CF09AA"/>
    <w:rsid w:val="00CF4813"/>
    <w:rsid w:val="00CF5233"/>
    <w:rsid w:val="00CF6320"/>
    <w:rsid w:val="00D00F5D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65B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4B91"/>
    <w:rsid w:val="00D55290"/>
    <w:rsid w:val="00D5739D"/>
    <w:rsid w:val="00D57791"/>
    <w:rsid w:val="00D6046A"/>
    <w:rsid w:val="00D62870"/>
    <w:rsid w:val="00D6441B"/>
    <w:rsid w:val="00D655D9"/>
    <w:rsid w:val="00D65872"/>
    <w:rsid w:val="00D676F3"/>
    <w:rsid w:val="00D703D3"/>
    <w:rsid w:val="00D70EF5"/>
    <w:rsid w:val="00D71024"/>
    <w:rsid w:val="00D71A25"/>
    <w:rsid w:val="00D71FCF"/>
    <w:rsid w:val="00D72A54"/>
    <w:rsid w:val="00D72CC1"/>
    <w:rsid w:val="00D74738"/>
    <w:rsid w:val="00D76EC9"/>
    <w:rsid w:val="00D778A3"/>
    <w:rsid w:val="00D80E7D"/>
    <w:rsid w:val="00D81397"/>
    <w:rsid w:val="00D848B9"/>
    <w:rsid w:val="00D87FC5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9A4"/>
    <w:rsid w:val="00DC106D"/>
    <w:rsid w:val="00DC1C6B"/>
    <w:rsid w:val="00DC2C2E"/>
    <w:rsid w:val="00DC3D63"/>
    <w:rsid w:val="00DC4AF0"/>
    <w:rsid w:val="00DC7886"/>
    <w:rsid w:val="00DD076A"/>
    <w:rsid w:val="00DD0CF2"/>
    <w:rsid w:val="00DD6EC8"/>
    <w:rsid w:val="00DE1554"/>
    <w:rsid w:val="00DE2901"/>
    <w:rsid w:val="00DE2F20"/>
    <w:rsid w:val="00DE590F"/>
    <w:rsid w:val="00DE7DC1"/>
    <w:rsid w:val="00DF2199"/>
    <w:rsid w:val="00DF3F7E"/>
    <w:rsid w:val="00DF59C6"/>
    <w:rsid w:val="00DF7648"/>
    <w:rsid w:val="00E00E29"/>
    <w:rsid w:val="00E014AC"/>
    <w:rsid w:val="00E0283E"/>
    <w:rsid w:val="00E02BAB"/>
    <w:rsid w:val="00E04CEB"/>
    <w:rsid w:val="00E060BC"/>
    <w:rsid w:val="00E072A2"/>
    <w:rsid w:val="00E11420"/>
    <w:rsid w:val="00E11D1A"/>
    <w:rsid w:val="00E132FB"/>
    <w:rsid w:val="00E1520B"/>
    <w:rsid w:val="00E170B7"/>
    <w:rsid w:val="00E177DD"/>
    <w:rsid w:val="00E20900"/>
    <w:rsid w:val="00E20C7F"/>
    <w:rsid w:val="00E2396E"/>
    <w:rsid w:val="00E24728"/>
    <w:rsid w:val="00E276AC"/>
    <w:rsid w:val="00E318C7"/>
    <w:rsid w:val="00E33032"/>
    <w:rsid w:val="00E33E91"/>
    <w:rsid w:val="00E34712"/>
    <w:rsid w:val="00E34A35"/>
    <w:rsid w:val="00E3652F"/>
    <w:rsid w:val="00E37BCF"/>
    <w:rsid w:val="00E37C2F"/>
    <w:rsid w:val="00E41C28"/>
    <w:rsid w:val="00E46308"/>
    <w:rsid w:val="00E51B3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408"/>
    <w:rsid w:val="00E86B4B"/>
    <w:rsid w:val="00E87441"/>
    <w:rsid w:val="00E91BAC"/>
    <w:rsid w:val="00E91FAE"/>
    <w:rsid w:val="00E96E3F"/>
    <w:rsid w:val="00EA270C"/>
    <w:rsid w:val="00EA4974"/>
    <w:rsid w:val="00EA532E"/>
    <w:rsid w:val="00EA659B"/>
    <w:rsid w:val="00EB01EE"/>
    <w:rsid w:val="00EB06D9"/>
    <w:rsid w:val="00EB192B"/>
    <w:rsid w:val="00EB19ED"/>
    <w:rsid w:val="00EB1CAB"/>
    <w:rsid w:val="00EB5418"/>
    <w:rsid w:val="00EB7B4F"/>
    <w:rsid w:val="00EC0F5A"/>
    <w:rsid w:val="00EC18B8"/>
    <w:rsid w:val="00EC2821"/>
    <w:rsid w:val="00EC4265"/>
    <w:rsid w:val="00EC4CEB"/>
    <w:rsid w:val="00EC659E"/>
    <w:rsid w:val="00ED1F9E"/>
    <w:rsid w:val="00ED2072"/>
    <w:rsid w:val="00ED2AE0"/>
    <w:rsid w:val="00ED5553"/>
    <w:rsid w:val="00ED5E36"/>
    <w:rsid w:val="00ED6640"/>
    <w:rsid w:val="00ED6961"/>
    <w:rsid w:val="00ED759E"/>
    <w:rsid w:val="00EE3486"/>
    <w:rsid w:val="00EE4CAC"/>
    <w:rsid w:val="00EE5787"/>
    <w:rsid w:val="00EF0B96"/>
    <w:rsid w:val="00EF3486"/>
    <w:rsid w:val="00EF3A11"/>
    <w:rsid w:val="00EF47AF"/>
    <w:rsid w:val="00EF53B6"/>
    <w:rsid w:val="00F00B73"/>
    <w:rsid w:val="00F047F9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157"/>
    <w:rsid w:val="00F33F8B"/>
    <w:rsid w:val="00F340B2"/>
    <w:rsid w:val="00F40C3E"/>
    <w:rsid w:val="00F432D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809"/>
    <w:rsid w:val="00F92999"/>
    <w:rsid w:val="00F92C0A"/>
    <w:rsid w:val="00F92EB4"/>
    <w:rsid w:val="00F9415B"/>
    <w:rsid w:val="00FA13C2"/>
    <w:rsid w:val="00FA7F91"/>
    <w:rsid w:val="00FB121C"/>
    <w:rsid w:val="00FB1CDD"/>
    <w:rsid w:val="00FB1FBF"/>
    <w:rsid w:val="00FB2C2F"/>
    <w:rsid w:val="00FB305C"/>
    <w:rsid w:val="00FB48C3"/>
    <w:rsid w:val="00FB7075"/>
    <w:rsid w:val="00FB71F6"/>
    <w:rsid w:val="00FC1429"/>
    <w:rsid w:val="00FC2E3D"/>
    <w:rsid w:val="00FC3BDE"/>
    <w:rsid w:val="00FC75BD"/>
    <w:rsid w:val="00FD1DBE"/>
    <w:rsid w:val="00FD25A7"/>
    <w:rsid w:val="00FD2784"/>
    <w:rsid w:val="00FD27B6"/>
    <w:rsid w:val="00FD2CD0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29B68"/>
  <w15:docId w15:val="{7EE1C143-4202-4CCC-8487-5A5167D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00F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D00F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000DB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C0D74-151B-4B88-ADF0-39FB2A70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10</Pages>
  <Words>2782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MSWiA</dc:creator>
  <cp:lastModifiedBy>Bodych Dominika</cp:lastModifiedBy>
  <cp:revision>2</cp:revision>
  <cp:lastPrinted>2024-07-05T13:52:00Z</cp:lastPrinted>
  <dcterms:created xsi:type="dcterms:W3CDTF">2025-04-16T08:08:00Z</dcterms:created>
  <dcterms:modified xsi:type="dcterms:W3CDTF">2025-04-16T08:08:00Z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