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F2290" w14:textId="5B510C4F" w:rsidR="00261A16" w:rsidRDefault="0021395E" w:rsidP="006854F1">
      <w:pPr>
        <w:pStyle w:val="OZNPROJEKTUwskazaniedatylubwersjiprojektu"/>
      </w:pPr>
      <w:r>
        <w:t>Projekt</w:t>
      </w:r>
    </w:p>
    <w:p w14:paraId="62BE523D" w14:textId="77777777" w:rsidR="006854F1" w:rsidRPr="002D3F2D" w:rsidRDefault="006854F1" w:rsidP="006854F1">
      <w:pPr>
        <w:pStyle w:val="OZNRODZAKTUtznustawalubrozporzdzenieiorganwydajcy"/>
      </w:pPr>
      <w:r w:rsidRPr="002D3F2D">
        <w:t>ustawa</w:t>
      </w:r>
    </w:p>
    <w:p w14:paraId="3A65D1D1" w14:textId="5886B160" w:rsidR="006854F1" w:rsidRPr="002D3F2D" w:rsidRDefault="006854F1" w:rsidP="006854F1">
      <w:pPr>
        <w:pStyle w:val="DATAAKTUdatauchwalenialubwydaniaaktu"/>
      </w:pPr>
      <w:r w:rsidRPr="002D3F2D">
        <w:t>z dnia</w:t>
      </w:r>
    </w:p>
    <w:p w14:paraId="2C211C42" w14:textId="4FDBD9A7" w:rsidR="00030CE9" w:rsidRDefault="00030CE9" w:rsidP="006854F1">
      <w:pPr>
        <w:pStyle w:val="TYTUAKTUprzedmiotregulacjiustawylubrozporzdzenia"/>
      </w:pPr>
      <w:r w:rsidRPr="00030CE9">
        <w:t xml:space="preserve">o zmianie ustawy o podatku od towarów i usług </w:t>
      </w:r>
    </w:p>
    <w:p w14:paraId="4BC526F0" w14:textId="03935E6E" w:rsidR="00256D71" w:rsidRDefault="001038BA" w:rsidP="00E85FC1">
      <w:pPr>
        <w:pStyle w:val="ARTartustawynprozporzdzenia"/>
      </w:pPr>
      <w:r w:rsidRPr="001038BA">
        <w:rPr>
          <w:rStyle w:val="Ppogrubienie"/>
        </w:rPr>
        <w:t>Art.</w:t>
      </w:r>
      <w:r w:rsidR="00303071">
        <w:rPr>
          <w:rStyle w:val="Ppogrubienie"/>
        </w:rPr>
        <w:t> </w:t>
      </w:r>
      <w:r w:rsidR="006854F1" w:rsidRPr="001038BA">
        <w:rPr>
          <w:rStyle w:val="Ppogrubienie"/>
        </w:rPr>
        <w:t>1.</w:t>
      </w:r>
      <w:r w:rsidR="00303071">
        <w:rPr>
          <w:rStyle w:val="Ppogrubienie"/>
        </w:rPr>
        <w:t> </w:t>
      </w:r>
      <w:r w:rsidR="006854F1">
        <w:t>W ustawie z dnia 11 marca 2004 r. o podatku od towarów i usług (Dz. U. z 2024 r. poz. 361, 852, 1473</w:t>
      </w:r>
      <w:r w:rsidR="00D451D1">
        <w:t>,</w:t>
      </w:r>
      <w:r w:rsidR="00CD48CB">
        <w:t xml:space="preserve"> 1721</w:t>
      </w:r>
      <w:r w:rsidR="00C635C5">
        <w:t xml:space="preserve"> i</w:t>
      </w:r>
      <w:r w:rsidR="0013513F">
        <w:t xml:space="preserve"> </w:t>
      </w:r>
      <w:r w:rsidR="00D451D1">
        <w:t>1911</w:t>
      </w:r>
      <w:r w:rsidR="0013513F">
        <w:t xml:space="preserve"> </w:t>
      </w:r>
      <w:r w:rsidR="00625FE2">
        <w:t>oraz</w:t>
      </w:r>
      <w:r w:rsidR="0013513F">
        <w:t xml:space="preserve"> z 2025 r. poz. 222</w:t>
      </w:r>
      <w:r w:rsidR="006854F1">
        <w:t>)</w:t>
      </w:r>
      <w:r w:rsidR="00E85FC1">
        <w:t xml:space="preserve"> w</w:t>
      </w:r>
      <w:r w:rsidR="00296E97" w:rsidRPr="00296E97">
        <w:t xml:space="preserve"> art. 113 w ust. 1 wyrazy ,,kwoty 200 000 zł</w:t>
      </w:r>
      <w:r w:rsidR="00C635C5">
        <w:rPr>
          <w:rFonts w:cs="Times"/>
        </w:rPr>
        <w:t>”</w:t>
      </w:r>
      <w:r w:rsidR="00296E97" w:rsidRPr="00296E97">
        <w:t xml:space="preserve"> zastępuje się wyrazami ,,kwoty 240 000 zł</w:t>
      </w:r>
      <w:r w:rsidR="00D7100F">
        <w:t>”</w:t>
      </w:r>
      <w:r w:rsidR="00165760">
        <w:t>.</w:t>
      </w:r>
    </w:p>
    <w:p w14:paraId="561ECED8" w14:textId="587B4AE5" w:rsidR="00296E97" w:rsidRPr="00296E97" w:rsidRDefault="00967009" w:rsidP="003065E8">
      <w:pPr>
        <w:pStyle w:val="ARTartustawynprozporzdzenia"/>
      </w:pPr>
      <w:r w:rsidRPr="001038BA">
        <w:rPr>
          <w:rStyle w:val="Ppogrubienie"/>
        </w:rPr>
        <w:t>Art. </w:t>
      </w:r>
      <w:r w:rsidR="0035540F">
        <w:rPr>
          <w:rStyle w:val="Ppogrubienie"/>
        </w:rPr>
        <w:t>2</w:t>
      </w:r>
      <w:r w:rsidRPr="001038BA">
        <w:rPr>
          <w:rStyle w:val="Ppogrubienie"/>
        </w:rPr>
        <w:t>.</w:t>
      </w:r>
      <w:r w:rsidR="00303071">
        <w:t> </w:t>
      </w:r>
      <w:r w:rsidR="00296E97">
        <w:t>1</w:t>
      </w:r>
      <w:r w:rsidR="00296E97" w:rsidRPr="00296E97">
        <w:t>.</w:t>
      </w:r>
      <w:r w:rsidR="00303071">
        <w:t> </w:t>
      </w:r>
      <w:r w:rsidR="00296E97" w:rsidRPr="00296E97">
        <w:t>Podatnicy posiadający siedzibę działalności gospodarczej na terytorium kraju, u których wartość sprzedaży w 2025 r. była wyższa niż 200 000 zł i nie przekroczyła 240 000</w:t>
      </w:r>
      <w:r w:rsidR="001172B2">
        <w:t> </w:t>
      </w:r>
      <w:r w:rsidR="00296E97" w:rsidRPr="00296E97">
        <w:t>zł, mogą skorzystać ze zwolnienia, o którym mowa w art. 113 ust. 1 ustawy zmienianej w art.</w:t>
      </w:r>
      <w:r w:rsidR="00541A40">
        <w:t> </w:t>
      </w:r>
      <w:r w:rsidR="00296E97" w:rsidRPr="00296E97">
        <w:t>1, w brzmieniu nadanym niniejszą ustawą.</w:t>
      </w:r>
    </w:p>
    <w:p w14:paraId="0CC59D7D" w14:textId="0CF510DB" w:rsidR="00296E97" w:rsidRDefault="00296E97" w:rsidP="00296E97">
      <w:pPr>
        <w:pStyle w:val="USTustnpkodeksu"/>
      </w:pPr>
      <w:r w:rsidRPr="00296E97">
        <w:t>2.</w:t>
      </w:r>
      <w:r w:rsidR="00303071">
        <w:t> </w:t>
      </w:r>
      <w:r w:rsidRPr="00296E97">
        <w:t>Podatnicy posiadający siedzibę działalności gospodarczej na terytorium kraju, którzy rozpoczęli w 2025 r. wykonywanie czynności określonych w art. 5 ustawy zmienianej w art. 1, u których wartość sprzedaży, w proporcji do okresu prowadzonej działalności gospodarczej, przekroczyła 200 000 zł i nie przekroczyła 240 000 zł, mogą skorzystać ze zwolnienia, o którym mowa w art. 113 ust. 1 ustawy zmienianej w art. 1, w brzmieniu nadanym niniejszą ustawą.</w:t>
      </w:r>
    </w:p>
    <w:p w14:paraId="5D95DF8C" w14:textId="309456FC" w:rsidR="00296E97" w:rsidRPr="00296E97" w:rsidRDefault="00296E97" w:rsidP="00B3195C">
      <w:pPr>
        <w:pStyle w:val="USTustnpkodeksu"/>
      </w:pPr>
      <w:r w:rsidRPr="00296E97">
        <w:t>3.</w:t>
      </w:r>
      <w:r w:rsidR="00303071">
        <w:t> </w:t>
      </w:r>
      <w:r w:rsidRPr="00296E97">
        <w:t>Przepisy ust. 1 i 2 stosuje się odpowiednio w przypadku sprzedaży dokonywanej przez podatników, o których mowa w art. 113a ustawy zmienianej w art. 1.</w:t>
      </w:r>
    </w:p>
    <w:p w14:paraId="33DACBB8" w14:textId="0A6EF093" w:rsidR="006854F1" w:rsidRPr="006854F1" w:rsidRDefault="00296E97" w:rsidP="00647264">
      <w:pPr>
        <w:pStyle w:val="ARTartustawynprozporzdzenia"/>
      </w:pPr>
      <w:r w:rsidRPr="00B3195C">
        <w:rPr>
          <w:b/>
          <w:bCs/>
        </w:rPr>
        <w:t>Art.</w:t>
      </w:r>
      <w:r w:rsidR="00303071">
        <w:rPr>
          <w:b/>
          <w:bCs/>
        </w:rPr>
        <w:t> </w:t>
      </w:r>
      <w:r w:rsidR="0035540F">
        <w:rPr>
          <w:b/>
          <w:bCs/>
        </w:rPr>
        <w:t>3</w:t>
      </w:r>
      <w:r w:rsidRPr="00B3195C">
        <w:rPr>
          <w:b/>
          <w:bCs/>
        </w:rPr>
        <w:t>.</w:t>
      </w:r>
      <w:r w:rsidR="00303071">
        <w:t> </w:t>
      </w:r>
      <w:r w:rsidR="00967009" w:rsidRPr="00967009">
        <w:t xml:space="preserve">Ustawa wchodzi w życie </w:t>
      </w:r>
      <w:r w:rsidR="00B9687F" w:rsidRPr="00B9687F">
        <w:t>z dniem 1 stycznia 2026</w:t>
      </w:r>
      <w:r w:rsidR="00C22C59">
        <w:t xml:space="preserve"> </w:t>
      </w:r>
      <w:r w:rsidR="00B9687F" w:rsidRPr="00B9687F">
        <w:t>r.</w:t>
      </w:r>
      <w:r w:rsidR="00331D1B">
        <w:t xml:space="preserve"> </w:t>
      </w:r>
    </w:p>
    <w:sectPr w:rsidR="006854F1" w:rsidRPr="006854F1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70AA1" w14:textId="77777777" w:rsidR="008E1328" w:rsidRDefault="008E1328">
      <w:r>
        <w:separator/>
      </w:r>
    </w:p>
  </w:endnote>
  <w:endnote w:type="continuationSeparator" w:id="0">
    <w:p w14:paraId="349263DA" w14:textId="77777777" w:rsidR="008E1328" w:rsidRDefault="008E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BFBB6" w14:textId="77777777" w:rsidR="008E1328" w:rsidRDefault="008E1328">
      <w:r>
        <w:separator/>
      </w:r>
    </w:p>
  </w:footnote>
  <w:footnote w:type="continuationSeparator" w:id="0">
    <w:p w14:paraId="150F9E4F" w14:textId="77777777" w:rsidR="008E1328" w:rsidRDefault="008E1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D8A9B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F2647"/>
    <w:multiLevelType w:val="multilevel"/>
    <w:tmpl w:val="3572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87619"/>
    <w:multiLevelType w:val="hybridMultilevel"/>
    <w:tmpl w:val="D43A4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908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07367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2C"/>
    <w:rsid w:val="000012DA"/>
    <w:rsid w:val="000016F8"/>
    <w:rsid w:val="0000246E"/>
    <w:rsid w:val="0000312F"/>
    <w:rsid w:val="0000371A"/>
    <w:rsid w:val="00003862"/>
    <w:rsid w:val="00004A25"/>
    <w:rsid w:val="00007F75"/>
    <w:rsid w:val="00011F3F"/>
    <w:rsid w:val="00012A35"/>
    <w:rsid w:val="00016099"/>
    <w:rsid w:val="00017A22"/>
    <w:rsid w:val="00017DC2"/>
    <w:rsid w:val="00020300"/>
    <w:rsid w:val="00021522"/>
    <w:rsid w:val="00023471"/>
    <w:rsid w:val="00023F13"/>
    <w:rsid w:val="00026616"/>
    <w:rsid w:val="000276FC"/>
    <w:rsid w:val="00027C67"/>
    <w:rsid w:val="00030634"/>
    <w:rsid w:val="00030CE9"/>
    <w:rsid w:val="000317F2"/>
    <w:rsid w:val="000319C1"/>
    <w:rsid w:val="00031A8B"/>
    <w:rsid w:val="00031BCA"/>
    <w:rsid w:val="000330FA"/>
    <w:rsid w:val="0003362F"/>
    <w:rsid w:val="00033BF0"/>
    <w:rsid w:val="00036B63"/>
    <w:rsid w:val="000374F8"/>
    <w:rsid w:val="00037E1A"/>
    <w:rsid w:val="00041BF3"/>
    <w:rsid w:val="00041DD7"/>
    <w:rsid w:val="00042F86"/>
    <w:rsid w:val="00043495"/>
    <w:rsid w:val="00044F4A"/>
    <w:rsid w:val="00045B57"/>
    <w:rsid w:val="00046A75"/>
    <w:rsid w:val="00046B26"/>
    <w:rsid w:val="00046BD0"/>
    <w:rsid w:val="00047312"/>
    <w:rsid w:val="000476B9"/>
    <w:rsid w:val="00047829"/>
    <w:rsid w:val="0004782E"/>
    <w:rsid w:val="00050811"/>
    <w:rsid w:val="000508BD"/>
    <w:rsid w:val="000517AB"/>
    <w:rsid w:val="00052113"/>
    <w:rsid w:val="0005339C"/>
    <w:rsid w:val="000540BD"/>
    <w:rsid w:val="000547B4"/>
    <w:rsid w:val="00054851"/>
    <w:rsid w:val="0005571B"/>
    <w:rsid w:val="00055759"/>
    <w:rsid w:val="00057813"/>
    <w:rsid w:val="00057AB3"/>
    <w:rsid w:val="00057D42"/>
    <w:rsid w:val="00060076"/>
    <w:rsid w:val="00060432"/>
    <w:rsid w:val="00060D87"/>
    <w:rsid w:val="000615A5"/>
    <w:rsid w:val="00064156"/>
    <w:rsid w:val="00064E4C"/>
    <w:rsid w:val="00065D10"/>
    <w:rsid w:val="00066901"/>
    <w:rsid w:val="00066BAC"/>
    <w:rsid w:val="00066D9E"/>
    <w:rsid w:val="00067005"/>
    <w:rsid w:val="000675C7"/>
    <w:rsid w:val="000710B5"/>
    <w:rsid w:val="0007112D"/>
    <w:rsid w:val="00071BEE"/>
    <w:rsid w:val="00072A4C"/>
    <w:rsid w:val="000736CD"/>
    <w:rsid w:val="0007533B"/>
    <w:rsid w:val="0007545D"/>
    <w:rsid w:val="000755C7"/>
    <w:rsid w:val="00075911"/>
    <w:rsid w:val="000760BF"/>
    <w:rsid w:val="0007613E"/>
    <w:rsid w:val="00076BFC"/>
    <w:rsid w:val="00077A42"/>
    <w:rsid w:val="00081045"/>
    <w:rsid w:val="000814A7"/>
    <w:rsid w:val="00082B75"/>
    <w:rsid w:val="000832DE"/>
    <w:rsid w:val="00084FCC"/>
    <w:rsid w:val="0008557B"/>
    <w:rsid w:val="00085CE7"/>
    <w:rsid w:val="000875F3"/>
    <w:rsid w:val="000906EE"/>
    <w:rsid w:val="00091643"/>
    <w:rsid w:val="000919DD"/>
    <w:rsid w:val="00091BA2"/>
    <w:rsid w:val="00092859"/>
    <w:rsid w:val="00092DFE"/>
    <w:rsid w:val="000936FF"/>
    <w:rsid w:val="00093D0C"/>
    <w:rsid w:val="000944EF"/>
    <w:rsid w:val="0009546A"/>
    <w:rsid w:val="0009719E"/>
    <w:rsid w:val="0009732D"/>
    <w:rsid w:val="000973F0"/>
    <w:rsid w:val="000A0BE6"/>
    <w:rsid w:val="000A1296"/>
    <w:rsid w:val="000A1C27"/>
    <w:rsid w:val="000A1DAD"/>
    <w:rsid w:val="000A2649"/>
    <w:rsid w:val="000A2CA2"/>
    <w:rsid w:val="000A323B"/>
    <w:rsid w:val="000A36DA"/>
    <w:rsid w:val="000A40F8"/>
    <w:rsid w:val="000A48A8"/>
    <w:rsid w:val="000A4B3E"/>
    <w:rsid w:val="000A7214"/>
    <w:rsid w:val="000B0E56"/>
    <w:rsid w:val="000B18BA"/>
    <w:rsid w:val="000B298D"/>
    <w:rsid w:val="000B2A99"/>
    <w:rsid w:val="000B2F7A"/>
    <w:rsid w:val="000B2F9F"/>
    <w:rsid w:val="000B5B2D"/>
    <w:rsid w:val="000B5DCE"/>
    <w:rsid w:val="000B659F"/>
    <w:rsid w:val="000C0256"/>
    <w:rsid w:val="000C05BA"/>
    <w:rsid w:val="000C0E8F"/>
    <w:rsid w:val="000C2BF2"/>
    <w:rsid w:val="000C2FA8"/>
    <w:rsid w:val="000C3CE8"/>
    <w:rsid w:val="000C481C"/>
    <w:rsid w:val="000C4BC4"/>
    <w:rsid w:val="000D0110"/>
    <w:rsid w:val="000D15F7"/>
    <w:rsid w:val="000D2468"/>
    <w:rsid w:val="000D318A"/>
    <w:rsid w:val="000D5EE3"/>
    <w:rsid w:val="000D6173"/>
    <w:rsid w:val="000D6D31"/>
    <w:rsid w:val="000D6F83"/>
    <w:rsid w:val="000D787C"/>
    <w:rsid w:val="000D79A3"/>
    <w:rsid w:val="000E0EA1"/>
    <w:rsid w:val="000E25CC"/>
    <w:rsid w:val="000E3694"/>
    <w:rsid w:val="000E446A"/>
    <w:rsid w:val="000E490F"/>
    <w:rsid w:val="000E4BA1"/>
    <w:rsid w:val="000E4C84"/>
    <w:rsid w:val="000E6241"/>
    <w:rsid w:val="000E7178"/>
    <w:rsid w:val="000E7AEF"/>
    <w:rsid w:val="000F0337"/>
    <w:rsid w:val="000F1BB8"/>
    <w:rsid w:val="000F2BE3"/>
    <w:rsid w:val="000F3D0D"/>
    <w:rsid w:val="000F4823"/>
    <w:rsid w:val="000F50A8"/>
    <w:rsid w:val="000F6BED"/>
    <w:rsid w:val="000F6ED4"/>
    <w:rsid w:val="000F7A6E"/>
    <w:rsid w:val="000F7FA9"/>
    <w:rsid w:val="001004B4"/>
    <w:rsid w:val="00101941"/>
    <w:rsid w:val="001038BA"/>
    <w:rsid w:val="00103D1E"/>
    <w:rsid w:val="001042BA"/>
    <w:rsid w:val="00106931"/>
    <w:rsid w:val="00106D03"/>
    <w:rsid w:val="00110465"/>
    <w:rsid w:val="00110628"/>
    <w:rsid w:val="0011110C"/>
    <w:rsid w:val="0011245A"/>
    <w:rsid w:val="00113134"/>
    <w:rsid w:val="00114347"/>
    <w:rsid w:val="0011491E"/>
    <w:rsid w:val="0011493E"/>
    <w:rsid w:val="0011573A"/>
    <w:rsid w:val="00115B72"/>
    <w:rsid w:val="001172B2"/>
    <w:rsid w:val="00117B44"/>
    <w:rsid w:val="001205F4"/>
    <w:rsid w:val="001209EC"/>
    <w:rsid w:val="00120A9E"/>
    <w:rsid w:val="00125153"/>
    <w:rsid w:val="0012547A"/>
    <w:rsid w:val="00125A9C"/>
    <w:rsid w:val="001270A2"/>
    <w:rsid w:val="00127A3A"/>
    <w:rsid w:val="00131237"/>
    <w:rsid w:val="00132573"/>
    <w:rsid w:val="001329AC"/>
    <w:rsid w:val="00134CA0"/>
    <w:rsid w:val="0013513F"/>
    <w:rsid w:val="00137D6C"/>
    <w:rsid w:val="0014026F"/>
    <w:rsid w:val="00140FEE"/>
    <w:rsid w:val="0014302C"/>
    <w:rsid w:val="001432C1"/>
    <w:rsid w:val="0014358D"/>
    <w:rsid w:val="001459E0"/>
    <w:rsid w:val="00145B18"/>
    <w:rsid w:val="00145D10"/>
    <w:rsid w:val="00147A47"/>
    <w:rsid w:val="00147AA1"/>
    <w:rsid w:val="001507E6"/>
    <w:rsid w:val="00150964"/>
    <w:rsid w:val="001520CF"/>
    <w:rsid w:val="00154DE8"/>
    <w:rsid w:val="0015518C"/>
    <w:rsid w:val="001559F3"/>
    <w:rsid w:val="0015667C"/>
    <w:rsid w:val="00157110"/>
    <w:rsid w:val="0015742A"/>
    <w:rsid w:val="00157DA1"/>
    <w:rsid w:val="0016075B"/>
    <w:rsid w:val="00163147"/>
    <w:rsid w:val="00163B48"/>
    <w:rsid w:val="00164C57"/>
    <w:rsid w:val="00164C9D"/>
    <w:rsid w:val="00165760"/>
    <w:rsid w:val="001662D1"/>
    <w:rsid w:val="00167A90"/>
    <w:rsid w:val="00167EC7"/>
    <w:rsid w:val="00170815"/>
    <w:rsid w:val="001711A1"/>
    <w:rsid w:val="00172F7A"/>
    <w:rsid w:val="00173150"/>
    <w:rsid w:val="00173390"/>
    <w:rsid w:val="00173411"/>
    <w:rsid w:val="001736F0"/>
    <w:rsid w:val="00173AE6"/>
    <w:rsid w:val="00173BB3"/>
    <w:rsid w:val="00173C42"/>
    <w:rsid w:val="00173CC6"/>
    <w:rsid w:val="001740D0"/>
    <w:rsid w:val="00174F2C"/>
    <w:rsid w:val="0017564B"/>
    <w:rsid w:val="00176332"/>
    <w:rsid w:val="001763E1"/>
    <w:rsid w:val="00176E55"/>
    <w:rsid w:val="00177246"/>
    <w:rsid w:val="00177752"/>
    <w:rsid w:val="00177B7C"/>
    <w:rsid w:val="00180F2A"/>
    <w:rsid w:val="00180F3A"/>
    <w:rsid w:val="001817FD"/>
    <w:rsid w:val="00183E4D"/>
    <w:rsid w:val="00184570"/>
    <w:rsid w:val="00184B91"/>
    <w:rsid w:val="00184D4A"/>
    <w:rsid w:val="00185583"/>
    <w:rsid w:val="001864A4"/>
    <w:rsid w:val="00186EC1"/>
    <w:rsid w:val="0018721A"/>
    <w:rsid w:val="00191E1F"/>
    <w:rsid w:val="0019410D"/>
    <w:rsid w:val="0019473B"/>
    <w:rsid w:val="001952B1"/>
    <w:rsid w:val="0019650C"/>
    <w:rsid w:val="00196E39"/>
    <w:rsid w:val="00197649"/>
    <w:rsid w:val="001A01FB"/>
    <w:rsid w:val="001A10E9"/>
    <w:rsid w:val="001A183D"/>
    <w:rsid w:val="001A2B65"/>
    <w:rsid w:val="001A3453"/>
    <w:rsid w:val="001A3CD3"/>
    <w:rsid w:val="001A5B13"/>
    <w:rsid w:val="001A5BEF"/>
    <w:rsid w:val="001A6052"/>
    <w:rsid w:val="001A66C2"/>
    <w:rsid w:val="001A7F15"/>
    <w:rsid w:val="001B0D26"/>
    <w:rsid w:val="001B1C36"/>
    <w:rsid w:val="001B342E"/>
    <w:rsid w:val="001B3963"/>
    <w:rsid w:val="001B4C0A"/>
    <w:rsid w:val="001B5E16"/>
    <w:rsid w:val="001B731A"/>
    <w:rsid w:val="001C0BE5"/>
    <w:rsid w:val="001C1832"/>
    <w:rsid w:val="001C1860"/>
    <w:rsid w:val="001C188C"/>
    <w:rsid w:val="001C1FA3"/>
    <w:rsid w:val="001C331C"/>
    <w:rsid w:val="001C4319"/>
    <w:rsid w:val="001C4818"/>
    <w:rsid w:val="001C71CA"/>
    <w:rsid w:val="001D0DFF"/>
    <w:rsid w:val="001D169B"/>
    <w:rsid w:val="001D1783"/>
    <w:rsid w:val="001D22DE"/>
    <w:rsid w:val="001D4E43"/>
    <w:rsid w:val="001D5350"/>
    <w:rsid w:val="001D53CD"/>
    <w:rsid w:val="001D55A3"/>
    <w:rsid w:val="001D5AF5"/>
    <w:rsid w:val="001D7DA5"/>
    <w:rsid w:val="001E1E73"/>
    <w:rsid w:val="001E1F8A"/>
    <w:rsid w:val="001E2FC4"/>
    <w:rsid w:val="001E4E0C"/>
    <w:rsid w:val="001E51E6"/>
    <w:rsid w:val="001E526D"/>
    <w:rsid w:val="001E5655"/>
    <w:rsid w:val="001E5D01"/>
    <w:rsid w:val="001E6C76"/>
    <w:rsid w:val="001E717A"/>
    <w:rsid w:val="001F1832"/>
    <w:rsid w:val="001F1BDF"/>
    <w:rsid w:val="001F20C8"/>
    <w:rsid w:val="001F220F"/>
    <w:rsid w:val="001F258B"/>
    <w:rsid w:val="001F25B3"/>
    <w:rsid w:val="001F29DA"/>
    <w:rsid w:val="001F483C"/>
    <w:rsid w:val="001F6560"/>
    <w:rsid w:val="001F6616"/>
    <w:rsid w:val="001F78AB"/>
    <w:rsid w:val="001F7C55"/>
    <w:rsid w:val="00202469"/>
    <w:rsid w:val="0020286C"/>
    <w:rsid w:val="00202BD4"/>
    <w:rsid w:val="00203B11"/>
    <w:rsid w:val="00204A97"/>
    <w:rsid w:val="0020604E"/>
    <w:rsid w:val="00207198"/>
    <w:rsid w:val="00210E65"/>
    <w:rsid w:val="002114EF"/>
    <w:rsid w:val="00212280"/>
    <w:rsid w:val="0021395E"/>
    <w:rsid w:val="00214B2D"/>
    <w:rsid w:val="002166AD"/>
    <w:rsid w:val="002169B0"/>
    <w:rsid w:val="00217871"/>
    <w:rsid w:val="00217AAF"/>
    <w:rsid w:val="00221855"/>
    <w:rsid w:val="00221E7C"/>
    <w:rsid w:val="00221ED8"/>
    <w:rsid w:val="002231EA"/>
    <w:rsid w:val="00223FDF"/>
    <w:rsid w:val="00225AE0"/>
    <w:rsid w:val="002263EC"/>
    <w:rsid w:val="00226B20"/>
    <w:rsid w:val="002279C0"/>
    <w:rsid w:val="002315DC"/>
    <w:rsid w:val="00232F15"/>
    <w:rsid w:val="00233F8E"/>
    <w:rsid w:val="0023727E"/>
    <w:rsid w:val="0023768E"/>
    <w:rsid w:val="002401B4"/>
    <w:rsid w:val="00242081"/>
    <w:rsid w:val="00243777"/>
    <w:rsid w:val="002441CD"/>
    <w:rsid w:val="002451CC"/>
    <w:rsid w:val="00245747"/>
    <w:rsid w:val="002457CE"/>
    <w:rsid w:val="002501A3"/>
    <w:rsid w:val="0025166C"/>
    <w:rsid w:val="00252A86"/>
    <w:rsid w:val="00252C24"/>
    <w:rsid w:val="00252CA6"/>
    <w:rsid w:val="00253416"/>
    <w:rsid w:val="00254BFC"/>
    <w:rsid w:val="002554A2"/>
    <w:rsid w:val="002555D4"/>
    <w:rsid w:val="00256D71"/>
    <w:rsid w:val="00257064"/>
    <w:rsid w:val="00257FD9"/>
    <w:rsid w:val="00261A16"/>
    <w:rsid w:val="00263379"/>
    <w:rsid w:val="0026348B"/>
    <w:rsid w:val="00263522"/>
    <w:rsid w:val="00264086"/>
    <w:rsid w:val="0026434C"/>
    <w:rsid w:val="00264EC6"/>
    <w:rsid w:val="00266192"/>
    <w:rsid w:val="002703F1"/>
    <w:rsid w:val="00271013"/>
    <w:rsid w:val="002715EC"/>
    <w:rsid w:val="00271E0E"/>
    <w:rsid w:val="00273D3B"/>
    <w:rsid w:val="00273FE4"/>
    <w:rsid w:val="00274535"/>
    <w:rsid w:val="002754EC"/>
    <w:rsid w:val="002765B4"/>
    <w:rsid w:val="00276A94"/>
    <w:rsid w:val="0028044E"/>
    <w:rsid w:val="002804BC"/>
    <w:rsid w:val="0028281E"/>
    <w:rsid w:val="002838A7"/>
    <w:rsid w:val="0028453E"/>
    <w:rsid w:val="0029062D"/>
    <w:rsid w:val="00290EA4"/>
    <w:rsid w:val="0029405D"/>
    <w:rsid w:val="00294ED7"/>
    <w:rsid w:val="00294FA6"/>
    <w:rsid w:val="00294FBF"/>
    <w:rsid w:val="00295A6F"/>
    <w:rsid w:val="00295AEB"/>
    <w:rsid w:val="00296E97"/>
    <w:rsid w:val="0029703D"/>
    <w:rsid w:val="002A012D"/>
    <w:rsid w:val="002A08A5"/>
    <w:rsid w:val="002A0BE1"/>
    <w:rsid w:val="002A1129"/>
    <w:rsid w:val="002A1D9D"/>
    <w:rsid w:val="002A20C4"/>
    <w:rsid w:val="002A2CDF"/>
    <w:rsid w:val="002A38F2"/>
    <w:rsid w:val="002A3B92"/>
    <w:rsid w:val="002A3C5B"/>
    <w:rsid w:val="002A570F"/>
    <w:rsid w:val="002A7292"/>
    <w:rsid w:val="002A7358"/>
    <w:rsid w:val="002A7431"/>
    <w:rsid w:val="002A76E6"/>
    <w:rsid w:val="002A7902"/>
    <w:rsid w:val="002A7AF2"/>
    <w:rsid w:val="002B02D5"/>
    <w:rsid w:val="002B0F6B"/>
    <w:rsid w:val="002B1970"/>
    <w:rsid w:val="002B23B8"/>
    <w:rsid w:val="002B4429"/>
    <w:rsid w:val="002B4671"/>
    <w:rsid w:val="002B53FB"/>
    <w:rsid w:val="002B68A6"/>
    <w:rsid w:val="002B7FAF"/>
    <w:rsid w:val="002C0101"/>
    <w:rsid w:val="002C38D3"/>
    <w:rsid w:val="002C42EC"/>
    <w:rsid w:val="002C626C"/>
    <w:rsid w:val="002C725B"/>
    <w:rsid w:val="002D0C4F"/>
    <w:rsid w:val="002D1364"/>
    <w:rsid w:val="002D4D30"/>
    <w:rsid w:val="002D5000"/>
    <w:rsid w:val="002D598D"/>
    <w:rsid w:val="002D5D26"/>
    <w:rsid w:val="002D7188"/>
    <w:rsid w:val="002D786C"/>
    <w:rsid w:val="002E0A91"/>
    <w:rsid w:val="002E1D10"/>
    <w:rsid w:val="002E1D2E"/>
    <w:rsid w:val="002E1DE3"/>
    <w:rsid w:val="002E2AB6"/>
    <w:rsid w:val="002E3F34"/>
    <w:rsid w:val="002E4DF5"/>
    <w:rsid w:val="002E5F79"/>
    <w:rsid w:val="002E64FA"/>
    <w:rsid w:val="002F05A8"/>
    <w:rsid w:val="002F0A00"/>
    <w:rsid w:val="002F0CFA"/>
    <w:rsid w:val="002F0D8A"/>
    <w:rsid w:val="002F142A"/>
    <w:rsid w:val="002F206E"/>
    <w:rsid w:val="002F325C"/>
    <w:rsid w:val="002F3A32"/>
    <w:rsid w:val="002F56FD"/>
    <w:rsid w:val="002F669F"/>
    <w:rsid w:val="003003C3"/>
    <w:rsid w:val="00301C97"/>
    <w:rsid w:val="00301CCA"/>
    <w:rsid w:val="00301FFB"/>
    <w:rsid w:val="00303071"/>
    <w:rsid w:val="003036CA"/>
    <w:rsid w:val="00306571"/>
    <w:rsid w:val="003065E8"/>
    <w:rsid w:val="0030671F"/>
    <w:rsid w:val="00306FE1"/>
    <w:rsid w:val="00307226"/>
    <w:rsid w:val="00307924"/>
    <w:rsid w:val="00307BC2"/>
    <w:rsid w:val="00307E8F"/>
    <w:rsid w:val="0031004C"/>
    <w:rsid w:val="003105F6"/>
    <w:rsid w:val="00311297"/>
    <w:rsid w:val="003113BE"/>
    <w:rsid w:val="003114FA"/>
    <w:rsid w:val="003120F6"/>
    <w:rsid w:val="003122CA"/>
    <w:rsid w:val="00312DDF"/>
    <w:rsid w:val="00312E43"/>
    <w:rsid w:val="003148FD"/>
    <w:rsid w:val="00314EBA"/>
    <w:rsid w:val="00317BD2"/>
    <w:rsid w:val="00321080"/>
    <w:rsid w:val="00322500"/>
    <w:rsid w:val="00322D45"/>
    <w:rsid w:val="0032386F"/>
    <w:rsid w:val="0032569A"/>
    <w:rsid w:val="00325A1F"/>
    <w:rsid w:val="003268F9"/>
    <w:rsid w:val="00327142"/>
    <w:rsid w:val="00327D14"/>
    <w:rsid w:val="00330BAF"/>
    <w:rsid w:val="00331D1B"/>
    <w:rsid w:val="00332BC4"/>
    <w:rsid w:val="00334221"/>
    <w:rsid w:val="003346D4"/>
    <w:rsid w:val="00334E3A"/>
    <w:rsid w:val="00334EEE"/>
    <w:rsid w:val="00335E50"/>
    <w:rsid w:val="00336132"/>
    <w:rsid w:val="003361DD"/>
    <w:rsid w:val="00341647"/>
    <w:rsid w:val="00341A6A"/>
    <w:rsid w:val="00342322"/>
    <w:rsid w:val="0034359A"/>
    <w:rsid w:val="003448E2"/>
    <w:rsid w:val="00345B9C"/>
    <w:rsid w:val="003462A6"/>
    <w:rsid w:val="00346C81"/>
    <w:rsid w:val="00346C98"/>
    <w:rsid w:val="00350E6D"/>
    <w:rsid w:val="00352523"/>
    <w:rsid w:val="00352918"/>
    <w:rsid w:val="00352DAE"/>
    <w:rsid w:val="00354832"/>
    <w:rsid w:val="00354EB9"/>
    <w:rsid w:val="0035540F"/>
    <w:rsid w:val="00355900"/>
    <w:rsid w:val="00356CB0"/>
    <w:rsid w:val="003602AE"/>
    <w:rsid w:val="00360929"/>
    <w:rsid w:val="003647D5"/>
    <w:rsid w:val="003674B0"/>
    <w:rsid w:val="003743E5"/>
    <w:rsid w:val="00376D6F"/>
    <w:rsid w:val="0037727C"/>
    <w:rsid w:val="00377E70"/>
    <w:rsid w:val="003807A9"/>
    <w:rsid w:val="00380904"/>
    <w:rsid w:val="00380A3B"/>
    <w:rsid w:val="00381E37"/>
    <w:rsid w:val="003823EE"/>
    <w:rsid w:val="00382436"/>
    <w:rsid w:val="00382960"/>
    <w:rsid w:val="003833CB"/>
    <w:rsid w:val="003846F7"/>
    <w:rsid w:val="003851ED"/>
    <w:rsid w:val="00385B39"/>
    <w:rsid w:val="00386785"/>
    <w:rsid w:val="00390E89"/>
    <w:rsid w:val="00391B1A"/>
    <w:rsid w:val="00394423"/>
    <w:rsid w:val="003948F4"/>
    <w:rsid w:val="00395D35"/>
    <w:rsid w:val="003961AE"/>
    <w:rsid w:val="00396539"/>
    <w:rsid w:val="00396942"/>
    <w:rsid w:val="00396B49"/>
    <w:rsid w:val="00396D66"/>
    <w:rsid w:val="00396E3E"/>
    <w:rsid w:val="003A0BF8"/>
    <w:rsid w:val="003A19AB"/>
    <w:rsid w:val="003A273B"/>
    <w:rsid w:val="003A306E"/>
    <w:rsid w:val="003A405C"/>
    <w:rsid w:val="003A4313"/>
    <w:rsid w:val="003A4C0C"/>
    <w:rsid w:val="003A60DC"/>
    <w:rsid w:val="003A6A46"/>
    <w:rsid w:val="003A6A8C"/>
    <w:rsid w:val="003A720D"/>
    <w:rsid w:val="003A76A6"/>
    <w:rsid w:val="003A7A63"/>
    <w:rsid w:val="003A7CAC"/>
    <w:rsid w:val="003B000C"/>
    <w:rsid w:val="003B0220"/>
    <w:rsid w:val="003B0F1D"/>
    <w:rsid w:val="003B4A57"/>
    <w:rsid w:val="003B5F1E"/>
    <w:rsid w:val="003B60C2"/>
    <w:rsid w:val="003C0AD9"/>
    <w:rsid w:val="003C0D4A"/>
    <w:rsid w:val="003C0ED0"/>
    <w:rsid w:val="003C1D49"/>
    <w:rsid w:val="003C2A03"/>
    <w:rsid w:val="003C35C4"/>
    <w:rsid w:val="003C5DE8"/>
    <w:rsid w:val="003C60EF"/>
    <w:rsid w:val="003C78F3"/>
    <w:rsid w:val="003C793F"/>
    <w:rsid w:val="003D12C2"/>
    <w:rsid w:val="003D181F"/>
    <w:rsid w:val="003D18FF"/>
    <w:rsid w:val="003D1E70"/>
    <w:rsid w:val="003D28CD"/>
    <w:rsid w:val="003D30AF"/>
    <w:rsid w:val="003D31B9"/>
    <w:rsid w:val="003D352B"/>
    <w:rsid w:val="003D3867"/>
    <w:rsid w:val="003D3F82"/>
    <w:rsid w:val="003D441F"/>
    <w:rsid w:val="003D4519"/>
    <w:rsid w:val="003D490F"/>
    <w:rsid w:val="003E0190"/>
    <w:rsid w:val="003E0891"/>
    <w:rsid w:val="003E0D1A"/>
    <w:rsid w:val="003E2DA3"/>
    <w:rsid w:val="003E3609"/>
    <w:rsid w:val="003E7D6A"/>
    <w:rsid w:val="003E7DD2"/>
    <w:rsid w:val="003F018C"/>
    <w:rsid w:val="003F020D"/>
    <w:rsid w:val="003F03D9"/>
    <w:rsid w:val="003F056D"/>
    <w:rsid w:val="003F07C0"/>
    <w:rsid w:val="003F0FA8"/>
    <w:rsid w:val="003F29D5"/>
    <w:rsid w:val="003F2FBE"/>
    <w:rsid w:val="003F318D"/>
    <w:rsid w:val="003F3286"/>
    <w:rsid w:val="003F52D8"/>
    <w:rsid w:val="003F5BAE"/>
    <w:rsid w:val="003F6ED7"/>
    <w:rsid w:val="003F7DDE"/>
    <w:rsid w:val="00400DF3"/>
    <w:rsid w:val="00401B20"/>
    <w:rsid w:val="00401C84"/>
    <w:rsid w:val="0040238D"/>
    <w:rsid w:val="00403210"/>
    <w:rsid w:val="004035BB"/>
    <w:rsid w:val="004035EB"/>
    <w:rsid w:val="004041D9"/>
    <w:rsid w:val="00407332"/>
    <w:rsid w:val="00407828"/>
    <w:rsid w:val="00407BA8"/>
    <w:rsid w:val="00407FFD"/>
    <w:rsid w:val="0041063A"/>
    <w:rsid w:val="00413D8E"/>
    <w:rsid w:val="004140F2"/>
    <w:rsid w:val="00414D37"/>
    <w:rsid w:val="004150DC"/>
    <w:rsid w:val="004163E2"/>
    <w:rsid w:val="00417929"/>
    <w:rsid w:val="00417B22"/>
    <w:rsid w:val="00421085"/>
    <w:rsid w:val="00422E4E"/>
    <w:rsid w:val="0042465E"/>
    <w:rsid w:val="00424DF7"/>
    <w:rsid w:val="00424E04"/>
    <w:rsid w:val="00427E05"/>
    <w:rsid w:val="00431926"/>
    <w:rsid w:val="00431B44"/>
    <w:rsid w:val="00432284"/>
    <w:rsid w:val="004323AD"/>
    <w:rsid w:val="00432B76"/>
    <w:rsid w:val="00433CFC"/>
    <w:rsid w:val="00434C29"/>
    <w:rsid w:val="00434D01"/>
    <w:rsid w:val="00435D26"/>
    <w:rsid w:val="00436213"/>
    <w:rsid w:val="0043679A"/>
    <w:rsid w:val="0044096D"/>
    <w:rsid w:val="00440C99"/>
    <w:rsid w:val="00441068"/>
    <w:rsid w:val="0044175C"/>
    <w:rsid w:val="004420D8"/>
    <w:rsid w:val="004424B5"/>
    <w:rsid w:val="00442771"/>
    <w:rsid w:val="00444EB9"/>
    <w:rsid w:val="00445F4D"/>
    <w:rsid w:val="004504C0"/>
    <w:rsid w:val="004523EC"/>
    <w:rsid w:val="00452818"/>
    <w:rsid w:val="004550FB"/>
    <w:rsid w:val="0045794A"/>
    <w:rsid w:val="00457B8F"/>
    <w:rsid w:val="004604E0"/>
    <w:rsid w:val="0046065E"/>
    <w:rsid w:val="0046111A"/>
    <w:rsid w:val="00461505"/>
    <w:rsid w:val="00462946"/>
    <w:rsid w:val="00463F43"/>
    <w:rsid w:val="0046460D"/>
    <w:rsid w:val="00464B94"/>
    <w:rsid w:val="004653A8"/>
    <w:rsid w:val="00465A0B"/>
    <w:rsid w:val="004675BE"/>
    <w:rsid w:val="00467C01"/>
    <w:rsid w:val="0047077C"/>
    <w:rsid w:val="00470B05"/>
    <w:rsid w:val="00471C85"/>
    <w:rsid w:val="0047207C"/>
    <w:rsid w:val="00472CD6"/>
    <w:rsid w:val="00473DD3"/>
    <w:rsid w:val="00474E3C"/>
    <w:rsid w:val="004757CE"/>
    <w:rsid w:val="0047671F"/>
    <w:rsid w:val="00480053"/>
    <w:rsid w:val="004805C6"/>
    <w:rsid w:val="00480A58"/>
    <w:rsid w:val="00482151"/>
    <w:rsid w:val="00482C2F"/>
    <w:rsid w:val="00485AE4"/>
    <w:rsid w:val="00485FAD"/>
    <w:rsid w:val="00486CFE"/>
    <w:rsid w:val="00486F46"/>
    <w:rsid w:val="00487AE3"/>
    <w:rsid w:val="00487AED"/>
    <w:rsid w:val="0049092A"/>
    <w:rsid w:val="00490FAA"/>
    <w:rsid w:val="00491A07"/>
    <w:rsid w:val="00491EDF"/>
    <w:rsid w:val="00491F33"/>
    <w:rsid w:val="00492A34"/>
    <w:rsid w:val="00492A3F"/>
    <w:rsid w:val="00494F62"/>
    <w:rsid w:val="00495439"/>
    <w:rsid w:val="00495D98"/>
    <w:rsid w:val="00495FA3"/>
    <w:rsid w:val="004963A0"/>
    <w:rsid w:val="00496E27"/>
    <w:rsid w:val="004A2001"/>
    <w:rsid w:val="004A3590"/>
    <w:rsid w:val="004A3F6E"/>
    <w:rsid w:val="004A3F9F"/>
    <w:rsid w:val="004A61FE"/>
    <w:rsid w:val="004A775B"/>
    <w:rsid w:val="004B00A7"/>
    <w:rsid w:val="004B25E2"/>
    <w:rsid w:val="004B323D"/>
    <w:rsid w:val="004B34D7"/>
    <w:rsid w:val="004B39AE"/>
    <w:rsid w:val="004B3C43"/>
    <w:rsid w:val="004B5037"/>
    <w:rsid w:val="004B5B2F"/>
    <w:rsid w:val="004B5EFA"/>
    <w:rsid w:val="004B626A"/>
    <w:rsid w:val="004B660E"/>
    <w:rsid w:val="004B6DC7"/>
    <w:rsid w:val="004C05BD"/>
    <w:rsid w:val="004C0A78"/>
    <w:rsid w:val="004C0BC4"/>
    <w:rsid w:val="004C0CE4"/>
    <w:rsid w:val="004C269A"/>
    <w:rsid w:val="004C2C17"/>
    <w:rsid w:val="004C2F4B"/>
    <w:rsid w:val="004C3B06"/>
    <w:rsid w:val="004C3F97"/>
    <w:rsid w:val="004C4DD7"/>
    <w:rsid w:val="004C7EE7"/>
    <w:rsid w:val="004D030E"/>
    <w:rsid w:val="004D20EC"/>
    <w:rsid w:val="004D2B9C"/>
    <w:rsid w:val="004D2DEE"/>
    <w:rsid w:val="004D2E1F"/>
    <w:rsid w:val="004D7FD9"/>
    <w:rsid w:val="004E1324"/>
    <w:rsid w:val="004E19A5"/>
    <w:rsid w:val="004E1BBB"/>
    <w:rsid w:val="004E350D"/>
    <w:rsid w:val="004E35CE"/>
    <w:rsid w:val="004E37E5"/>
    <w:rsid w:val="004E3FDB"/>
    <w:rsid w:val="004E57F9"/>
    <w:rsid w:val="004E647C"/>
    <w:rsid w:val="004E6C21"/>
    <w:rsid w:val="004F02DD"/>
    <w:rsid w:val="004F1F4A"/>
    <w:rsid w:val="004F237B"/>
    <w:rsid w:val="004F296D"/>
    <w:rsid w:val="004F4F33"/>
    <w:rsid w:val="004F508B"/>
    <w:rsid w:val="004F695F"/>
    <w:rsid w:val="004F6CA4"/>
    <w:rsid w:val="004F76C5"/>
    <w:rsid w:val="00500752"/>
    <w:rsid w:val="0050084A"/>
    <w:rsid w:val="005012C2"/>
    <w:rsid w:val="00501A50"/>
    <w:rsid w:val="0050222D"/>
    <w:rsid w:val="005026E5"/>
    <w:rsid w:val="005036D7"/>
    <w:rsid w:val="00503AF3"/>
    <w:rsid w:val="00504580"/>
    <w:rsid w:val="00506094"/>
    <w:rsid w:val="0050641F"/>
    <w:rsid w:val="0050696D"/>
    <w:rsid w:val="00507407"/>
    <w:rsid w:val="0051094B"/>
    <w:rsid w:val="00510A50"/>
    <w:rsid w:val="005110D7"/>
    <w:rsid w:val="00511161"/>
    <w:rsid w:val="00511CD9"/>
    <w:rsid w:val="00511D99"/>
    <w:rsid w:val="005128D3"/>
    <w:rsid w:val="005134DF"/>
    <w:rsid w:val="005147E8"/>
    <w:rsid w:val="005158F2"/>
    <w:rsid w:val="00515C9B"/>
    <w:rsid w:val="00522017"/>
    <w:rsid w:val="00523B18"/>
    <w:rsid w:val="00525170"/>
    <w:rsid w:val="00526DFC"/>
    <w:rsid w:val="00526F43"/>
    <w:rsid w:val="00527651"/>
    <w:rsid w:val="00530FCA"/>
    <w:rsid w:val="00533BC2"/>
    <w:rsid w:val="005344D4"/>
    <w:rsid w:val="005363AB"/>
    <w:rsid w:val="0054119E"/>
    <w:rsid w:val="005416C1"/>
    <w:rsid w:val="00541A40"/>
    <w:rsid w:val="00544025"/>
    <w:rsid w:val="00544EF4"/>
    <w:rsid w:val="00545E53"/>
    <w:rsid w:val="00546DDE"/>
    <w:rsid w:val="005479D9"/>
    <w:rsid w:val="00551A3D"/>
    <w:rsid w:val="00551B32"/>
    <w:rsid w:val="00552D28"/>
    <w:rsid w:val="00553B7F"/>
    <w:rsid w:val="005540BF"/>
    <w:rsid w:val="00554E06"/>
    <w:rsid w:val="005550D8"/>
    <w:rsid w:val="005551BB"/>
    <w:rsid w:val="00555A45"/>
    <w:rsid w:val="00556411"/>
    <w:rsid w:val="00556FED"/>
    <w:rsid w:val="005572BD"/>
    <w:rsid w:val="00557477"/>
    <w:rsid w:val="005576C3"/>
    <w:rsid w:val="00557A12"/>
    <w:rsid w:val="0056003D"/>
    <w:rsid w:val="00560AC7"/>
    <w:rsid w:val="00561656"/>
    <w:rsid w:val="005618C9"/>
    <w:rsid w:val="00561AFB"/>
    <w:rsid w:val="00561FA8"/>
    <w:rsid w:val="005635ED"/>
    <w:rsid w:val="00563E98"/>
    <w:rsid w:val="00565253"/>
    <w:rsid w:val="00566F42"/>
    <w:rsid w:val="00570191"/>
    <w:rsid w:val="00570570"/>
    <w:rsid w:val="00571A03"/>
    <w:rsid w:val="00572512"/>
    <w:rsid w:val="00573EE6"/>
    <w:rsid w:val="0057547F"/>
    <w:rsid w:val="0057549E"/>
    <w:rsid w:val="005754EE"/>
    <w:rsid w:val="005759BD"/>
    <w:rsid w:val="0057617E"/>
    <w:rsid w:val="00576497"/>
    <w:rsid w:val="005801B0"/>
    <w:rsid w:val="00581B25"/>
    <w:rsid w:val="005835E7"/>
    <w:rsid w:val="0058397F"/>
    <w:rsid w:val="00583BF8"/>
    <w:rsid w:val="00583D6D"/>
    <w:rsid w:val="00585F33"/>
    <w:rsid w:val="005872BB"/>
    <w:rsid w:val="00590B4A"/>
    <w:rsid w:val="00591124"/>
    <w:rsid w:val="005925B8"/>
    <w:rsid w:val="00592F03"/>
    <w:rsid w:val="005941CE"/>
    <w:rsid w:val="00594866"/>
    <w:rsid w:val="005953F7"/>
    <w:rsid w:val="0059667F"/>
    <w:rsid w:val="00597024"/>
    <w:rsid w:val="005971C7"/>
    <w:rsid w:val="005A0274"/>
    <w:rsid w:val="005A095C"/>
    <w:rsid w:val="005A30A9"/>
    <w:rsid w:val="005A608A"/>
    <w:rsid w:val="005A669D"/>
    <w:rsid w:val="005A6E6E"/>
    <w:rsid w:val="005A75D8"/>
    <w:rsid w:val="005A7D72"/>
    <w:rsid w:val="005B1642"/>
    <w:rsid w:val="005B35D2"/>
    <w:rsid w:val="005B6170"/>
    <w:rsid w:val="005B713E"/>
    <w:rsid w:val="005C00DE"/>
    <w:rsid w:val="005C03B6"/>
    <w:rsid w:val="005C1010"/>
    <w:rsid w:val="005C16FD"/>
    <w:rsid w:val="005C28E0"/>
    <w:rsid w:val="005C348E"/>
    <w:rsid w:val="005C39F5"/>
    <w:rsid w:val="005C4DF9"/>
    <w:rsid w:val="005C68E1"/>
    <w:rsid w:val="005C7ED8"/>
    <w:rsid w:val="005D0D5D"/>
    <w:rsid w:val="005D15D9"/>
    <w:rsid w:val="005D1A90"/>
    <w:rsid w:val="005D2A93"/>
    <w:rsid w:val="005D3763"/>
    <w:rsid w:val="005D38BB"/>
    <w:rsid w:val="005D46E5"/>
    <w:rsid w:val="005D55E1"/>
    <w:rsid w:val="005D56BF"/>
    <w:rsid w:val="005D58AF"/>
    <w:rsid w:val="005D653D"/>
    <w:rsid w:val="005E19F7"/>
    <w:rsid w:val="005E1E79"/>
    <w:rsid w:val="005E2B57"/>
    <w:rsid w:val="005E413B"/>
    <w:rsid w:val="005E444F"/>
    <w:rsid w:val="005E4F04"/>
    <w:rsid w:val="005E62C2"/>
    <w:rsid w:val="005E6C71"/>
    <w:rsid w:val="005E70F0"/>
    <w:rsid w:val="005E7303"/>
    <w:rsid w:val="005E74F4"/>
    <w:rsid w:val="005F0963"/>
    <w:rsid w:val="005F1602"/>
    <w:rsid w:val="005F18DF"/>
    <w:rsid w:val="005F2824"/>
    <w:rsid w:val="005F28BD"/>
    <w:rsid w:val="005F2EBA"/>
    <w:rsid w:val="005F31F7"/>
    <w:rsid w:val="005F34B4"/>
    <w:rsid w:val="005F35ED"/>
    <w:rsid w:val="005F6262"/>
    <w:rsid w:val="005F7812"/>
    <w:rsid w:val="005F7A88"/>
    <w:rsid w:val="006010AC"/>
    <w:rsid w:val="006020C1"/>
    <w:rsid w:val="00602698"/>
    <w:rsid w:val="00602AF4"/>
    <w:rsid w:val="00603452"/>
    <w:rsid w:val="00603A1A"/>
    <w:rsid w:val="006046D5"/>
    <w:rsid w:val="006053D0"/>
    <w:rsid w:val="00606D4B"/>
    <w:rsid w:val="00607A93"/>
    <w:rsid w:val="00610C08"/>
    <w:rsid w:val="006118CC"/>
    <w:rsid w:val="00611F74"/>
    <w:rsid w:val="00612010"/>
    <w:rsid w:val="00615772"/>
    <w:rsid w:val="006160B6"/>
    <w:rsid w:val="0061737F"/>
    <w:rsid w:val="00621256"/>
    <w:rsid w:val="006216EA"/>
    <w:rsid w:val="006218D7"/>
    <w:rsid w:val="00621A11"/>
    <w:rsid w:val="00621FCC"/>
    <w:rsid w:val="00622E4B"/>
    <w:rsid w:val="00624626"/>
    <w:rsid w:val="00625FE2"/>
    <w:rsid w:val="0062604C"/>
    <w:rsid w:val="00630B28"/>
    <w:rsid w:val="00631708"/>
    <w:rsid w:val="006333DA"/>
    <w:rsid w:val="00633EF5"/>
    <w:rsid w:val="006341B1"/>
    <w:rsid w:val="006342DC"/>
    <w:rsid w:val="00634756"/>
    <w:rsid w:val="00635134"/>
    <w:rsid w:val="006356E2"/>
    <w:rsid w:val="00635A68"/>
    <w:rsid w:val="006370B5"/>
    <w:rsid w:val="00637A72"/>
    <w:rsid w:val="00642A65"/>
    <w:rsid w:val="00645DCE"/>
    <w:rsid w:val="00646128"/>
    <w:rsid w:val="006465AC"/>
    <w:rsid w:val="006465BF"/>
    <w:rsid w:val="00647264"/>
    <w:rsid w:val="006509B9"/>
    <w:rsid w:val="00650E68"/>
    <w:rsid w:val="00653A9E"/>
    <w:rsid w:val="00653B22"/>
    <w:rsid w:val="00653E5E"/>
    <w:rsid w:val="00657BF4"/>
    <w:rsid w:val="006603FB"/>
    <w:rsid w:val="006608DF"/>
    <w:rsid w:val="00661DF4"/>
    <w:rsid w:val="006623AC"/>
    <w:rsid w:val="0066330B"/>
    <w:rsid w:val="006639B3"/>
    <w:rsid w:val="00664697"/>
    <w:rsid w:val="006666C4"/>
    <w:rsid w:val="006678AF"/>
    <w:rsid w:val="006701EF"/>
    <w:rsid w:val="00670D00"/>
    <w:rsid w:val="00670D7C"/>
    <w:rsid w:val="00671AD9"/>
    <w:rsid w:val="006724A3"/>
    <w:rsid w:val="00673BA5"/>
    <w:rsid w:val="00676409"/>
    <w:rsid w:val="00676876"/>
    <w:rsid w:val="00676F37"/>
    <w:rsid w:val="00680058"/>
    <w:rsid w:val="006801FE"/>
    <w:rsid w:val="0068164B"/>
    <w:rsid w:val="00681F9F"/>
    <w:rsid w:val="00683099"/>
    <w:rsid w:val="006840EA"/>
    <w:rsid w:val="00684236"/>
    <w:rsid w:val="006844E2"/>
    <w:rsid w:val="00684694"/>
    <w:rsid w:val="00684DF7"/>
    <w:rsid w:val="00685267"/>
    <w:rsid w:val="006854F1"/>
    <w:rsid w:val="00685A7D"/>
    <w:rsid w:val="00685BE8"/>
    <w:rsid w:val="00686138"/>
    <w:rsid w:val="00686D80"/>
    <w:rsid w:val="006872AE"/>
    <w:rsid w:val="00690082"/>
    <w:rsid w:val="00690208"/>
    <w:rsid w:val="00690252"/>
    <w:rsid w:val="00690B7B"/>
    <w:rsid w:val="00690BA6"/>
    <w:rsid w:val="006928F3"/>
    <w:rsid w:val="0069299A"/>
    <w:rsid w:val="0069340C"/>
    <w:rsid w:val="006946BB"/>
    <w:rsid w:val="006964FF"/>
    <w:rsid w:val="006969FA"/>
    <w:rsid w:val="00696E19"/>
    <w:rsid w:val="006A1778"/>
    <w:rsid w:val="006A35D5"/>
    <w:rsid w:val="006A44FB"/>
    <w:rsid w:val="006A4F4A"/>
    <w:rsid w:val="006A6ACB"/>
    <w:rsid w:val="006A748A"/>
    <w:rsid w:val="006A7497"/>
    <w:rsid w:val="006B0497"/>
    <w:rsid w:val="006B2463"/>
    <w:rsid w:val="006B3C2B"/>
    <w:rsid w:val="006B6295"/>
    <w:rsid w:val="006B65F6"/>
    <w:rsid w:val="006C046E"/>
    <w:rsid w:val="006C08BC"/>
    <w:rsid w:val="006C193E"/>
    <w:rsid w:val="006C419E"/>
    <w:rsid w:val="006C4A31"/>
    <w:rsid w:val="006C5AC2"/>
    <w:rsid w:val="006C5FCB"/>
    <w:rsid w:val="006C6AFB"/>
    <w:rsid w:val="006D1C87"/>
    <w:rsid w:val="006D2735"/>
    <w:rsid w:val="006D2D7C"/>
    <w:rsid w:val="006D3374"/>
    <w:rsid w:val="006D3D8D"/>
    <w:rsid w:val="006D45B2"/>
    <w:rsid w:val="006D6BD7"/>
    <w:rsid w:val="006D7F03"/>
    <w:rsid w:val="006E09EC"/>
    <w:rsid w:val="006E0FCC"/>
    <w:rsid w:val="006E1A61"/>
    <w:rsid w:val="006E1CBD"/>
    <w:rsid w:val="006E1E96"/>
    <w:rsid w:val="006E2342"/>
    <w:rsid w:val="006E5E21"/>
    <w:rsid w:val="006F2114"/>
    <w:rsid w:val="006F2648"/>
    <w:rsid w:val="006F26E9"/>
    <w:rsid w:val="006F2F10"/>
    <w:rsid w:val="006F41F6"/>
    <w:rsid w:val="006F482B"/>
    <w:rsid w:val="006F4E9B"/>
    <w:rsid w:val="006F5501"/>
    <w:rsid w:val="006F5A6A"/>
    <w:rsid w:val="006F6311"/>
    <w:rsid w:val="006F7AAD"/>
    <w:rsid w:val="00701952"/>
    <w:rsid w:val="00702556"/>
    <w:rsid w:val="0070277E"/>
    <w:rsid w:val="00703041"/>
    <w:rsid w:val="007039DA"/>
    <w:rsid w:val="00704156"/>
    <w:rsid w:val="007069FC"/>
    <w:rsid w:val="00707C04"/>
    <w:rsid w:val="00710CD3"/>
    <w:rsid w:val="00711221"/>
    <w:rsid w:val="00712675"/>
    <w:rsid w:val="00712C17"/>
    <w:rsid w:val="00713808"/>
    <w:rsid w:val="00714879"/>
    <w:rsid w:val="00714987"/>
    <w:rsid w:val="007151B6"/>
    <w:rsid w:val="0071520D"/>
    <w:rsid w:val="00715EDB"/>
    <w:rsid w:val="007160D5"/>
    <w:rsid w:val="007163FB"/>
    <w:rsid w:val="00716D38"/>
    <w:rsid w:val="00717731"/>
    <w:rsid w:val="00717C2E"/>
    <w:rsid w:val="007204FA"/>
    <w:rsid w:val="007213B3"/>
    <w:rsid w:val="00723CC8"/>
    <w:rsid w:val="00724095"/>
    <w:rsid w:val="0072457F"/>
    <w:rsid w:val="007248A8"/>
    <w:rsid w:val="00724DE4"/>
    <w:rsid w:val="00725406"/>
    <w:rsid w:val="0072621B"/>
    <w:rsid w:val="00726723"/>
    <w:rsid w:val="00726E48"/>
    <w:rsid w:val="00726EE2"/>
    <w:rsid w:val="007272A9"/>
    <w:rsid w:val="00730555"/>
    <w:rsid w:val="00730568"/>
    <w:rsid w:val="007312CC"/>
    <w:rsid w:val="00732CF8"/>
    <w:rsid w:val="00733912"/>
    <w:rsid w:val="00734348"/>
    <w:rsid w:val="0073575E"/>
    <w:rsid w:val="00736A64"/>
    <w:rsid w:val="00737F6A"/>
    <w:rsid w:val="00740B55"/>
    <w:rsid w:val="007410B6"/>
    <w:rsid w:val="007410B9"/>
    <w:rsid w:val="00742EBF"/>
    <w:rsid w:val="00743E13"/>
    <w:rsid w:val="00744C6F"/>
    <w:rsid w:val="007457F6"/>
    <w:rsid w:val="00745ABB"/>
    <w:rsid w:val="00746574"/>
    <w:rsid w:val="0074663A"/>
    <w:rsid w:val="00746935"/>
    <w:rsid w:val="00746E38"/>
    <w:rsid w:val="00746E7D"/>
    <w:rsid w:val="00747CD5"/>
    <w:rsid w:val="00747F99"/>
    <w:rsid w:val="007512DA"/>
    <w:rsid w:val="007516C9"/>
    <w:rsid w:val="00751821"/>
    <w:rsid w:val="00751CB7"/>
    <w:rsid w:val="00753B51"/>
    <w:rsid w:val="00755074"/>
    <w:rsid w:val="00756629"/>
    <w:rsid w:val="007570F1"/>
    <w:rsid w:val="007571AD"/>
    <w:rsid w:val="00757369"/>
    <w:rsid w:val="007575D2"/>
    <w:rsid w:val="00757B4F"/>
    <w:rsid w:val="00757B6A"/>
    <w:rsid w:val="007610E0"/>
    <w:rsid w:val="007619E7"/>
    <w:rsid w:val="007621AA"/>
    <w:rsid w:val="0076260A"/>
    <w:rsid w:val="00762F69"/>
    <w:rsid w:val="00763870"/>
    <w:rsid w:val="0076499B"/>
    <w:rsid w:val="00764A67"/>
    <w:rsid w:val="00764B25"/>
    <w:rsid w:val="007653F4"/>
    <w:rsid w:val="00766A7E"/>
    <w:rsid w:val="00767251"/>
    <w:rsid w:val="007701BE"/>
    <w:rsid w:val="0077087A"/>
    <w:rsid w:val="00770F6B"/>
    <w:rsid w:val="00771883"/>
    <w:rsid w:val="00771E7C"/>
    <w:rsid w:val="007727BA"/>
    <w:rsid w:val="00774782"/>
    <w:rsid w:val="0077580B"/>
    <w:rsid w:val="0077661C"/>
    <w:rsid w:val="00776DC2"/>
    <w:rsid w:val="00776FB1"/>
    <w:rsid w:val="00780122"/>
    <w:rsid w:val="00780EF5"/>
    <w:rsid w:val="0078176A"/>
    <w:rsid w:val="0078214B"/>
    <w:rsid w:val="00782F2A"/>
    <w:rsid w:val="0078498A"/>
    <w:rsid w:val="007878EF"/>
    <w:rsid w:val="007878FE"/>
    <w:rsid w:val="00787DB0"/>
    <w:rsid w:val="00792207"/>
    <w:rsid w:val="00792B64"/>
    <w:rsid w:val="00792E29"/>
    <w:rsid w:val="00792EC9"/>
    <w:rsid w:val="007931E9"/>
    <w:rsid w:val="0079379A"/>
    <w:rsid w:val="007937BB"/>
    <w:rsid w:val="00794019"/>
    <w:rsid w:val="00794953"/>
    <w:rsid w:val="00794E5F"/>
    <w:rsid w:val="00794E99"/>
    <w:rsid w:val="007952AC"/>
    <w:rsid w:val="007A158E"/>
    <w:rsid w:val="007A1F2F"/>
    <w:rsid w:val="007A2905"/>
    <w:rsid w:val="007A2A5C"/>
    <w:rsid w:val="007A38DC"/>
    <w:rsid w:val="007A40D2"/>
    <w:rsid w:val="007A5150"/>
    <w:rsid w:val="007A5373"/>
    <w:rsid w:val="007A789F"/>
    <w:rsid w:val="007B03E3"/>
    <w:rsid w:val="007B508E"/>
    <w:rsid w:val="007B56DE"/>
    <w:rsid w:val="007B59C7"/>
    <w:rsid w:val="007B5CCF"/>
    <w:rsid w:val="007B75BC"/>
    <w:rsid w:val="007C04B9"/>
    <w:rsid w:val="007C0BD6"/>
    <w:rsid w:val="007C1A7C"/>
    <w:rsid w:val="007C3806"/>
    <w:rsid w:val="007C5BB7"/>
    <w:rsid w:val="007C6574"/>
    <w:rsid w:val="007D07D5"/>
    <w:rsid w:val="007D0EAE"/>
    <w:rsid w:val="007D1414"/>
    <w:rsid w:val="007D1C64"/>
    <w:rsid w:val="007D27B7"/>
    <w:rsid w:val="007D2895"/>
    <w:rsid w:val="007D2BD3"/>
    <w:rsid w:val="007D32DD"/>
    <w:rsid w:val="007D5561"/>
    <w:rsid w:val="007D6DCE"/>
    <w:rsid w:val="007D6F49"/>
    <w:rsid w:val="007D72C4"/>
    <w:rsid w:val="007D7FC7"/>
    <w:rsid w:val="007E1822"/>
    <w:rsid w:val="007E1CC1"/>
    <w:rsid w:val="007E220A"/>
    <w:rsid w:val="007E2CFE"/>
    <w:rsid w:val="007E4566"/>
    <w:rsid w:val="007E59A4"/>
    <w:rsid w:val="007E59C9"/>
    <w:rsid w:val="007E7531"/>
    <w:rsid w:val="007F0072"/>
    <w:rsid w:val="007F1CAD"/>
    <w:rsid w:val="007F2EB6"/>
    <w:rsid w:val="007F3238"/>
    <w:rsid w:val="007F4150"/>
    <w:rsid w:val="007F41AC"/>
    <w:rsid w:val="007F54C3"/>
    <w:rsid w:val="007F6673"/>
    <w:rsid w:val="007F7A7B"/>
    <w:rsid w:val="00802949"/>
    <w:rsid w:val="0080301E"/>
    <w:rsid w:val="0080365F"/>
    <w:rsid w:val="00804ACD"/>
    <w:rsid w:val="00805667"/>
    <w:rsid w:val="00805B62"/>
    <w:rsid w:val="00807722"/>
    <w:rsid w:val="0081143F"/>
    <w:rsid w:val="0081192F"/>
    <w:rsid w:val="00812BE5"/>
    <w:rsid w:val="008147FF"/>
    <w:rsid w:val="00815FF4"/>
    <w:rsid w:val="008167E7"/>
    <w:rsid w:val="00816BB2"/>
    <w:rsid w:val="008172CD"/>
    <w:rsid w:val="00817429"/>
    <w:rsid w:val="00820E85"/>
    <w:rsid w:val="008211F1"/>
    <w:rsid w:val="00821514"/>
    <w:rsid w:val="00821E35"/>
    <w:rsid w:val="00824591"/>
    <w:rsid w:val="00824AED"/>
    <w:rsid w:val="00826E36"/>
    <w:rsid w:val="00827820"/>
    <w:rsid w:val="00827BE7"/>
    <w:rsid w:val="008300E7"/>
    <w:rsid w:val="00831B8B"/>
    <w:rsid w:val="00832977"/>
    <w:rsid w:val="00832B7B"/>
    <w:rsid w:val="0083405D"/>
    <w:rsid w:val="0083422F"/>
    <w:rsid w:val="00834675"/>
    <w:rsid w:val="0083492E"/>
    <w:rsid w:val="008352D4"/>
    <w:rsid w:val="00836741"/>
    <w:rsid w:val="00836DB9"/>
    <w:rsid w:val="00837C67"/>
    <w:rsid w:val="008415B0"/>
    <w:rsid w:val="00842028"/>
    <w:rsid w:val="008420DB"/>
    <w:rsid w:val="008436B8"/>
    <w:rsid w:val="00843EC9"/>
    <w:rsid w:val="00844D95"/>
    <w:rsid w:val="0084529A"/>
    <w:rsid w:val="008460B6"/>
    <w:rsid w:val="00847F14"/>
    <w:rsid w:val="00847F67"/>
    <w:rsid w:val="0085087E"/>
    <w:rsid w:val="00850C9D"/>
    <w:rsid w:val="00852B59"/>
    <w:rsid w:val="008538EC"/>
    <w:rsid w:val="00853ACA"/>
    <w:rsid w:val="0085531B"/>
    <w:rsid w:val="0085559D"/>
    <w:rsid w:val="0085576B"/>
    <w:rsid w:val="00856272"/>
    <w:rsid w:val="008563FF"/>
    <w:rsid w:val="0086018B"/>
    <w:rsid w:val="00860CC7"/>
    <w:rsid w:val="008611DD"/>
    <w:rsid w:val="00861D44"/>
    <w:rsid w:val="00862061"/>
    <w:rsid w:val="008620DE"/>
    <w:rsid w:val="00862D71"/>
    <w:rsid w:val="00864E5E"/>
    <w:rsid w:val="00864FD3"/>
    <w:rsid w:val="00865404"/>
    <w:rsid w:val="00865424"/>
    <w:rsid w:val="00865F95"/>
    <w:rsid w:val="00866867"/>
    <w:rsid w:val="00866A20"/>
    <w:rsid w:val="00870E58"/>
    <w:rsid w:val="00871229"/>
    <w:rsid w:val="008714EC"/>
    <w:rsid w:val="00872257"/>
    <w:rsid w:val="00873342"/>
    <w:rsid w:val="0087494B"/>
    <w:rsid w:val="008753E6"/>
    <w:rsid w:val="0087738C"/>
    <w:rsid w:val="008802AF"/>
    <w:rsid w:val="00880983"/>
    <w:rsid w:val="00881926"/>
    <w:rsid w:val="0088318F"/>
    <w:rsid w:val="0088331D"/>
    <w:rsid w:val="008852B0"/>
    <w:rsid w:val="0088565E"/>
    <w:rsid w:val="00885AE7"/>
    <w:rsid w:val="00886940"/>
    <w:rsid w:val="00886B60"/>
    <w:rsid w:val="00886FE2"/>
    <w:rsid w:val="00887889"/>
    <w:rsid w:val="00887AA3"/>
    <w:rsid w:val="008905C8"/>
    <w:rsid w:val="008913A6"/>
    <w:rsid w:val="008915D7"/>
    <w:rsid w:val="008920FF"/>
    <w:rsid w:val="008926E8"/>
    <w:rsid w:val="00892DA4"/>
    <w:rsid w:val="008939E7"/>
    <w:rsid w:val="008942C1"/>
    <w:rsid w:val="00894F19"/>
    <w:rsid w:val="00895E6F"/>
    <w:rsid w:val="00896A10"/>
    <w:rsid w:val="008971B5"/>
    <w:rsid w:val="008A000D"/>
    <w:rsid w:val="008A143A"/>
    <w:rsid w:val="008A1F03"/>
    <w:rsid w:val="008A286B"/>
    <w:rsid w:val="008A2888"/>
    <w:rsid w:val="008A4801"/>
    <w:rsid w:val="008A5D26"/>
    <w:rsid w:val="008A6B13"/>
    <w:rsid w:val="008A6ECB"/>
    <w:rsid w:val="008B0BF9"/>
    <w:rsid w:val="008B27EA"/>
    <w:rsid w:val="008B2866"/>
    <w:rsid w:val="008B3859"/>
    <w:rsid w:val="008B436D"/>
    <w:rsid w:val="008B4950"/>
    <w:rsid w:val="008B4E49"/>
    <w:rsid w:val="008B7712"/>
    <w:rsid w:val="008B784B"/>
    <w:rsid w:val="008B7B26"/>
    <w:rsid w:val="008C1AB4"/>
    <w:rsid w:val="008C3524"/>
    <w:rsid w:val="008C3C77"/>
    <w:rsid w:val="008C4061"/>
    <w:rsid w:val="008C4229"/>
    <w:rsid w:val="008C4657"/>
    <w:rsid w:val="008C5BE0"/>
    <w:rsid w:val="008C7233"/>
    <w:rsid w:val="008D2434"/>
    <w:rsid w:val="008D2CD4"/>
    <w:rsid w:val="008D32AB"/>
    <w:rsid w:val="008D39FA"/>
    <w:rsid w:val="008D55CE"/>
    <w:rsid w:val="008D5FD8"/>
    <w:rsid w:val="008D6914"/>
    <w:rsid w:val="008E10C0"/>
    <w:rsid w:val="008E1328"/>
    <w:rsid w:val="008E171D"/>
    <w:rsid w:val="008E1A87"/>
    <w:rsid w:val="008E1DF2"/>
    <w:rsid w:val="008E2528"/>
    <w:rsid w:val="008E2785"/>
    <w:rsid w:val="008E427D"/>
    <w:rsid w:val="008E48FB"/>
    <w:rsid w:val="008E4B0B"/>
    <w:rsid w:val="008E78A3"/>
    <w:rsid w:val="008F0654"/>
    <w:rsid w:val="008F06CB"/>
    <w:rsid w:val="008F2B03"/>
    <w:rsid w:val="008F2CC5"/>
    <w:rsid w:val="008F2E83"/>
    <w:rsid w:val="008F612A"/>
    <w:rsid w:val="00900593"/>
    <w:rsid w:val="00900886"/>
    <w:rsid w:val="00901742"/>
    <w:rsid w:val="0090293D"/>
    <w:rsid w:val="009034DE"/>
    <w:rsid w:val="0090507B"/>
    <w:rsid w:val="00905396"/>
    <w:rsid w:val="009055AA"/>
    <w:rsid w:val="0090605D"/>
    <w:rsid w:val="00906268"/>
    <w:rsid w:val="00906419"/>
    <w:rsid w:val="0091049C"/>
    <w:rsid w:val="00910BE9"/>
    <w:rsid w:val="00911832"/>
    <w:rsid w:val="00912889"/>
    <w:rsid w:val="00913A42"/>
    <w:rsid w:val="00914167"/>
    <w:rsid w:val="009143DB"/>
    <w:rsid w:val="00915065"/>
    <w:rsid w:val="00915169"/>
    <w:rsid w:val="00915CC8"/>
    <w:rsid w:val="00916A95"/>
    <w:rsid w:val="009171D7"/>
    <w:rsid w:val="00917CE5"/>
    <w:rsid w:val="00917D58"/>
    <w:rsid w:val="00920EF6"/>
    <w:rsid w:val="009216E0"/>
    <w:rsid w:val="009217C0"/>
    <w:rsid w:val="00921A25"/>
    <w:rsid w:val="00923E78"/>
    <w:rsid w:val="00925241"/>
    <w:rsid w:val="00925CEC"/>
    <w:rsid w:val="00926A3F"/>
    <w:rsid w:val="00926D33"/>
    <w:rsid w:val="00926DFB"/>
    <w:rsid w:val="00927357"/>
    <w:rsid w:val="0092794E"/>
    <w:rsid w:val="00930D30"/>
    <w:rsid w:val="009332A2"/>
    <w:rsid w:val="00933A78"/>
    <w:rsid w:val="00933CA0"/>
    <w:rsid w:val="00935C35"/>
    <w:rsid w:val="0093603F"/>
    <w:rsid w:val="00937598"/>
    <w:rsid w:val="0093790B"/>
    <w:rsid w:val="00941619"/>
    <w:rsid w:val="00943751"/>
    <w:rsid w:val="00944ADA"/>
    <w:rsid w:val="00945097"/>
    <w:rsid w:val="00946DD0"/>
    <w:rsid w:val="009509E6"/>
    <w:rsid w:val="00952018"/>
    <w:rsid w:val="0095250C"/>
    <w:rsid w:val="0095270F"/>
    <w:rsid w:val="00952800"/>
    <w:rsid w:val="0095300D"/>
    <w:rsid w:val="009558EA"/>
    <w:rsid w:val="0095672E"/>
    <w:rsid w:val="00956769"/>
    <w:rsid w:val="00956812"/>
    <w:rsid w:val="0095719A"/>
    <w:rsid w:val="00957841"/>
    <w:rsid w:val="0096026A"/>
    <w:rsid w:val="009623E9"/>
    <w:rsid w:val="00962ECA"/>
    <w:rsid w:val="00963EEB"/>
    <w:rsid w:val="009648BC"/>
    <w:rsid w:val="00964C2F"/>
    <w:rsid w:val="00965F88"/>
    <w:rsid w:val="00966D30"/>
    <w:rsid w:val="00967009"/>
    <w:rsid w:val="0096770D"/>
    <w:rsid w:val="0097103E"/>
    <w:rsid w:val="00973134"/>
    <w:rsid w:val="00973C5E"/>
    <w:rsid w:val="00974CF1"/>
    <w:rsid w:val="009757D1"/>
    <w:rsid w:val="009773C0"/>
    <w:rsid w:val="00982BC6"/>
    <w:rsid w:val="00984D3E"/>
    <w:rsid w:val="00984E03"/>
    <w:rsid w:val="00987E85"/>
    <w:rsid w:val="00990180"/>
    <w:rsid w:val="00991290"/>
    <w:rsid w:val="009922ED"/>
    <w:rsid w:val="00995244"/>
    <w:rsid w:val="00995ED4"/>
    <w:rsid w:val="00997522"/>
    <w:rsid w:val="009A0D12"/>
    <w:rsid w:val="009A1987"/>
    <w:rsid w:val="009A2BEE"/>
    <w:rsid w:val="009A317B"/>
    <w:rsid w:val="009A347C"/>
    <w:rsid w:val="009A3EC8"/>
    <w:rsid w:val="009A4AC0"/>
    <w:rsid w:val="009A5289"/>
    <w:rsid w:val="009A577E"/>
    <w:rsid w:val="009A644B"/>
    <w:rsid w:val="009A7536"/>
    <w:rsid w:val="009A7A53"/>
    <w:rsid w:val="009B0012"/>
    <w:rsid w:val="009B0402"/>
    <w:rsid w:val="009B0B75"/>
    <w:rsid w:val="009B16DF"/>
    <w:rsid w:val="009B1F32"/>
    <w:rsid w:val="009B4CB2"/>
    <w:rsid w:val="009B5096"/>
    <w:rsid w:val="009B6701"/>
    <w:rsid w:val="009B696E"/>
    <w:rsid w:val="009B6EF7"/>
    <w:rsid w:val="009B7000"/>
    <w:rsid w:val="009B716B"/>
    <w:rsid w:val="009B739C"/>
    <w:rsid w:val="009C04EC"/>
    <w:rsid w:val="009C0B6E"/>
    <w:rsid w:val="009C1FDD"/>
    <w:rsid w:val="009C2F4F"/>
    <w:rsid w:val="009C2FFD"/>
    <w:rsid w:val="009C328C"/>
    <w:rsid w:val="009C36F6"/>
    <w:rsid w:val="009C4444"/>
    <w:rsid w:val="009C5047"/>
    <w:rsid w:val="009C62B6"/>
    <w:rsid w:val="009C79AD"/>
    <w:rsid w:val="009C7CA6"/>
    <w:rsid w:val="009C7F2C"/>
    <w:rsid w:val="009D3316"/>
    <w:rsid w:val="009D3E96"/>
    <w:rsid w:val="009D5090"/>
    <w:rsid w:val="009D558F"/>
    <w:rsid w:val="009D55AA"/>
    <w:rsid w:val="009D5E5C"/>
    <w:rsid w:val="009D72D8"/>
    <w:rsid w:val="009D736E"/>
    <w:rsid w:val="009E068E"/>
    <w:rsid w:val="009E3E77"/>
    <w:rsid w:val="009E3FAB"/>
    <w:rsid w:val="009E43B3"/>
    <w:rsid w:val="009E4937"/>
    <w:rsid w:val="009E5102"/>
    <w:rsid w:val="009E5B3F"/>
    <w:rsid w:val="009E62C4"/>
    <w:rsid w:val="009E6B8B"/>
    <w:rsid w:val="009E7D90"/>
    <w:rsid w:val="009F1AB0"/>
    <w:rsid w:val="009F3C81"/>
    <w:rsid w:val="009F4305"/>
    <w:rsid w:val="009F501D"/>
    <w:rsid w:val="009F5C41"/>
    <w:rsid w:val="009F607C"/>
    <w:rsid w:val="00A02419"/>
    <w:rsid w:val="00A039D5"/>
    <w:rsid w:val="00A046AD"/>
    <w:rsid w:val="00A05AFB"/>
    <w:rsid w:val="00A079C1"/>
    <w:rsid w:val="00A10158"/>
    <w:rsid w:val="00A12520"/>
    <w:rsid w:val="00A130FD"/>
    <w:rsid w:val="00A13D6D"/>
    <w:rsid w:val="00A14343"/>
    <w:rsid w:val="00A14769"/>
    <w:rsid w:val="00A14A61"/>
    <w:rsid w:val="00A15A0F"/>
    <w:rsid w:val="00A15AAC"/>
    <w:rsid w:val="00A16151"/>
    <w:rsid w:val="00A16EC6"/>
    <w:rsid w:val="00A17C06"/>
    <w:rsid w:val="00A2126E"/>
    <w:rsid w:val="00A21706"/>
    <w:rsid w:val="00A21DDC"/>
    <w:rsid w:val="00A24FCC"/>
    <w:rsid w:val="00A2538D"/>
    <w:rsid w:val="00A25DE2"/>
    <w:rsid w:val="00A25ECA"/>
    <w:rsid w:val="00A26964"/>
    <w:rsid w:val="00A26A90"/>
    <w:rsid w:val="00A26B27"/>
    <w:rsid w:val="00A27285"/>
    <w:rsid w:val="00A2777C"/>
    <w:rsid w:val="00A27791"/>
    <w:rsid w:val="00A30C97"/>
    <w:rsid w:val="00A30E4F"/>
    <w:rsid w:val="00A32253"/>
    <w:rsid w:val="00A3310E"/>
    <w:rsid w:val="00A332E3"/>
    <w:rsid w:val="00A333A0"/>
    <w:rsid w:val="00A335F6"/>
    <w:rsid w:val="00A3364F"/>
    <w:rsid w:val="00A37E70"/>
    <w:rsid w:val="00A411F5"/>
    <w:rsid w:val="00A424A0"/>
    <w:rsid w:val="00A42FF3"/>
    <w:rsid w:val="00A437E1"/>
    <w:rsid w:val="00A4685E"/>
    <w:rsid w:val="00A470CB"/>
    <w:rsid w:val="00A47350"/>
    <w:rsid w:val="00A5039A"/>
    <w:rsid w:val="00A50CD4"/>
    <w:rsid w:val="00A51191"/>
    <w:rsid w:val="00A56D62"/>
    <w:rsid w:val="00A56F07"/>
    <w:rsid w:val="00A5762C"/>
    <w:rsid w:val="00A600FC"/>
    <w:rsid w:val="00A60BCA"/>
    <w:rsid w:val="00A60E76"/>
    <w:rsid w:val="00A61493"/>
    <w:rsid w:val="00A61D93"/>
    <w:rsid w:val="00A638DA"/>
    <w:rsid w:val="00A638DD"/>
    <w:rsid w:val="00A65B41"/>
    <w:rsid w:val="00A65E00"/>
    <w:rsid w:val="00A66A78"/>
    <w:rsid w:val="00A7436E"/>
    <w:rsid w:val="00A7450A"/>
    <w:rsid w:val="00A74D9E"/>
    <w:rsid w:val="00A74E96"/>
    <w:rsid w:val="00A75253"/>
    <w:rsid w:val="00A75A8E"/>
    <w:rsid w:val="00A76741"/>
    <w:rsid w:val="00A80FF0"/>
    <w:rsid w:val="00A81454"/>
    <w:rsid w:val="00A81842"/>
    <w:rsid w:val="00A81862"/>
    <w:rsid w:val="00A819EE"/>
    <w:rsid w:val="00A824DD"/>
    <w:rsid w:val="00A83676"/>
    <w:rsid w:val="00A83B7B"/>
    <w:rsid w:val="00A84274"/>
    <w:rsid w:val="00A850F3"/>
    <w:rsid w:val="00A864E3"/>
    <w:rsid w:val="00A867A6"/>
    <w:rsid w:val="00A9231E"/>
    <w:rsid w:val="00A92A3F"/>
    <w:rsid w:val="00A92B44"/>
    <w:rsid w:val="00A93C95"/>
    <w:rsid w:val="00A94574"/>
    <w:rsid w:val="00A95936"/>
    <w:rsid w:val="00A96265"/>
    <w:rsid w:val="00A96AEE"/>
    <w:rsid w:val="00A97084"/>
    <w:rsid w:val="00A975F6"/>
    <w:rsid w:val="00A97811"/>
    <w:rsid w:val="00AA1C2C"/>
    <w:rsid w:val="00AA1FBB"/>
    <w:rsid w:val="00AA249E"/>
    <w:rsid w:val="00AA35F6"/>
    <w:rsid w:val="00AA3B3D"/>
    <w:rsid w:val="00AA5B8C"/>
    <w:rsid w:val="00AA5D08"/>
    <w:rsid w:val="00AA667C"/>
    <w:rsid w:val="00AA6E91"/>
    <w:rsid w:val="00AA7439"/>
    <w:rsid w:val="00AA7E4A"/>
    <w:rsid w:val="00AB047E"/>
    <w:rsid w:val="00AB0B0A"/>
    <w:rsid w:val="00AB0BB7"/>
    <w:rsid w:val="00AB14CC"/>
    <w:rsid w:val="00AB169D"/>
    <w:rsid w:val="00AB22C6"/>
    <w:rsid w:val="00AB2AD0"/>
    <w:rsid w:val="00AB403F"/>
    <w:rsid w:val="00AB6387"/>
    <w:rsid w:val="00AB67FC"/>
    <w:rsid w:val="00AB77E5"/>
    <w:rsid w:val="00AB7CCD"/>
    <w:rsid w:val="00AC00F2"/>
    <w:rsid w:val="00AC31B5"/>
    <w:rsid w:val="00AC471C"/>
    <w:rsid w:val="00AC4EA1"/>
    <w:rsid w:val="00AC5381"/>
    <w:rsid w:val="00AC57E6"/>
    <w:rsid w:val="00AC5920"/>
    <w:rsid w:val="00AC66B5"/>
    <w:rsid w:val="00AC7144"/>
    <w:rsid w:val="00AD07DF"/>
    <w:rsid w:val="00AD0E65"/>
    <w:rsid w:val="00AD1482"/>
    <w:rsid w:val="00AD214A"/>
    <w:rsid w:val="00AD23E9"/>
    <w:rsid w:val="00AD2BF2"/>
    <w:rsid w:val="00AD2F9E"/>
    <w:rsid w:val="00AD3B5F"/>
    <w:rsid w:val="00AD431A"/>
    <w:rsid w:val="00AD4E90"/>
    <w:rsid w:val="00AD5422"/>
    <w:rsid w:val="00AD6216"/>
    <w:rsid w:val="00AD6D8C"/>
    <w:rsid w:val="00AE0366"/>
    <w:rsid w:val="00AE0E1D"/>
    <w:rsid w:val="00AE255E"/>
    <w:rsid w:val="00AE3040"/>
    <w:rsid w:val="00AE3609"/>
    <w:rsid w:val="00AE4179"/>
    <w:rsid w:val="00AE4425"/>
    <w:rsid w:val="00AE4FBE"/>
    <w:rsid w:val="00AE5875"/>
    <w:rsid w:val="00AE6482"/>
    <w:rsid w:val="00AE650F"/>
    <w:rsid w:val="00AE6555"/>
    <w:rsid w:val="00AE6CEC"/>
    <w:rsid w:val="00AE7B83"/>
    <w:rsid w:val="00AE7C89"/>
    <w:rsid w:val="00AE7D16"/>
    <w:rsid w:val="00AF1A1F"/>
    <w:rsid w:val="00AF205A"/>
    <w:rsid w:val="00AF274B"/>
    <w:rsid w:val="00AF297B"/>
    <w:rsid w:val="00AF38FF"/>
    <w:rsid w:val="00AF3B9A"/>
    <w:rsid w:val="00AF4317"/>
    <w:rsid w:val="00AF46C3"/>
    <w:rsid w:val="00AF4CAA"/>
    <w:rsid w:val="00AF571A"/>
    <w:rsid w:val="00AF57BC"/>
    <w:rsid w:val="00AF60A0"/>
    <w:rsid w:val="00AF67FC"/>
    <w:rsid w:val="00AF7DF5"/>
    <w:rsid w:val="00B006E5"/>
    <w:rsid w:val="00B024C2"/>
    <w:rsid w:val="00B02A4E"/>
    <w:rsid w:val="00B03132"/>
    <w:rsid w:val="00B0316C"/>
    <w:rsid w:val="00B03BB6"/>
    <w:rsid w:val="00B040D5"/>
    <w:rsid w:val="00B05FF9"/>
    <w:rsid w:val="00B06BD0"/>
    <w:rsid w:val="00B07006"/>
    <w:rsid w:val="00B07700"/>
    <w:rsid w:val="00B1254A"/>
    <w:rsid w:val="00B13921"/>
    <w:rsid w:val="00B1528C"/>
    <w:rsid w:val="00B152B1"/>
    <w:rsid w:val="00B15E85"/>
    <w:rsid w:val="00B1617B"/>
    <w:rsid w:val="00B16ACD"/>
    <w:rsid w:val="00B20383"/>
    <w:rsid w:val="00B20781"/>
    <w:rsid w:val="00B21487"/>
    <w:rsid w:val="00B21DBD"/>
    <w:rsid w:val="00B220C9"/>
    <w:rsid w:val="00B22936"/>
    <w:rsid w:val="00B232D1"/>
    <w:rsid w:val="00B23756"/>
    <w:rsid w:val="00B23910"/>
    <w:rsid w:val="00B24DB5"/>
    <w:rsid w:val="00B26645"/>
    <w:rsid w:val="00B27363"/>
    <w:rsid w:val="00B30692"/>
    <w:rsid w:val="00B3195C"/>
    <w:rsid w:val="00B31D0C"/>
    <w:rsid w:val="00B31F9E"/>
    <w:rsid w:val="00B3268F"/>
    <w:rsid w:val="00B32A30"/>
    <w:rsid w:val="00B32C2C"/>
    <w:rsid w:val="00B33A1A"/>
    <w:rsid w:val="00B33E6C"/>
    <w:rsid w:val="00B357CB"/>
    <w:rsid w:val="00B36530"/>
    <w:rsid w:val="00B371CC"/>
    <w:rsid w:val="00B3756F"/>
    <w:rsid w:val="00B37690"/>
    <w:rsid w:val="00B41CD9"/>
    <w:rsid w:val="00B427E6"/>
    <w:rsid w:val="00B428A6"/>
    <w:rsid w:val="00B437D9"/>
    <w:rsid w:val="00B43E1F"/>
    <w:rsid w:val="00B45FBC"/>
    <w:rsid w:val="00B4601D"/>
    <w:rsid w:val="00B46E18"/>
    <w:rsid w:val="00B47E97"/>
    <w:rsid w:val="00B51A7D"/>
    <w:rsid w:val="00B51EA4"/>
    <w:rsid w:val="00B533BF"/>
    <w:rsid w:val="00B535C2"/>
    <w:rsid w:val="00B55544"/>
    <w:rsid w:val="00B56C60"/>
    <w:rsid w:val="00B571DB"/>
    <w:rsid w:val="00B60120"/>
    <w:rsid w:val="00B61183"/>
    <w:rsid w:val="00B61307"/>
    <w:rsid w:val="00B617DE"/>
    <w:rsid w:val="00B627B7"/>
    <w:rsid w:val="00B642FC"/>
    <w:rsid w:val="00B64D26"/>
    <w:rsid w:val="00B64FBB"/>
    <w:rsid w:val="00B657F9"/>
    <w:rsid w:val="00B658F5"/>
    <w:rsid w:val="00B70E22"/>
    <w:rsid w:val="00B70F3B"/>
    <w:rsid w:val="00B716FF"/>
    <w:rsid w:val="00B71845"/>
    <w:rsid w:val="00B71BD4"/>
    <w:rsid w:val="00B72D14"/>
    <w:rsid w:val="00B74C9C"/>
    <w:rsid w:val="00B76EC8"/>
    <w:rsid w:val="00B774CB"/>
    <w:rsid w:val="00B80082"/>
    <w:rsid w:val="00B80402"/>
    <w:rsid w:val="00B80B9A"/>
    <w:rsid w:val="00B80D44"/>
    <w:rsid w:val="00B830B7"/>
    <w:rsid w:val="00B836A8"/>
    <w:rsid w:val="00B84465"/>
    <w:rsid w:val="00B848EA"/>
    <w:rsid w:val="00B8490B"/>
    <w:rsid w:val="00B84B2B"/>
    <w:rsid w:val="00B84C38"/>
    <w:rsid w:val="00B90500"/>
    <w:rsid w:val="00B910B6"/>
    <w:rsid w:val="00B9176C"/>
    <w:rsid w:val="00B9340F"/>
    <w:rsid w:val="00B935A4"/>
    <w:rsid w:val="00B93790"/>
    <w:rsid w:val="00B94543"/>
    <w:rsid w:val="00B965CF"/>
    <w:rsid w:val="00B965FD"/>
    <w:rsid w:val="00B9687F"/>
    <w:rsid w:val="00B96A0E"/>
    <w:rsid w:val="00BA11AB"/>
    <w:rsid w:val="00BA2EB5"/>
    <w:rsid w:val="00BA31B8"/>
    <w:rsid w:val="00BA3DFA"/>
    <w:rsid w:val="00BA561A"/>
    <w:rsid w:val="00BA66E8"/>
    <w:rsid w:val="00BA6D63"/>
    <w:rsid w:val="00BA7746"/>
    <w:rsid w:val="00BB0DC6"/>
    <w:rsid w:val="00BB15E4"/>
    <w:rsid w:val="00BB1E19"/>
    <w:rsid w:val="00BB21D1"/>
    <w:rsid w:val="00BB32F2"/>
    <w:rsid w:val="00BB36E8"/>
    <w:rsid w:val="00BB4338"/>
    <w:rsid w:val="00BB46B8"/>
    <w:rsid w:val="00BB46C3"/>
    <w:rsid w:val="00BB6C0E"/>
    <w:rsid w:val="00BB71B9"/>
    <w:rsid w:val="00BB7B38"/>
    <w:rsid w:val="00BC11E5"/>
    <w:rsid w:val="00BC274A"/>
    <w:rsid w:val="00BC27BB"/>
    <w:rsid w:val="00BC4BC6"/>
    <w:rsid w:val="00BC4E39"/>
    <w:rsid w:val="00BC52FD"/>
    <w:rsid w:val="00BC6344"/>
    <w:rsid w:val="00BC6E62"/>
    <w:rsid w:val="00BC7443"/>
    <w:rsid w:val="00BD0648"/>
    <w:rsid w:val="00BD0BC5"/>
    <w:rsid w:val="00BD1040"/>
    <w:rsid w:val="00BD11CE"/>
    <w:rsid w:val="00BD14AF"/>
    <w:rsid w:val="00BD2163"/>
    <w:rsid w:val="00BD34AA"/>
    <w:rsid w:val="00BD3F85"/>
    <w:rsid w:val="00BD56C2"/>
    <w:rsid w:val="00BD6D9D"/>
    <w:rsid w:val="00BD7BD0"/>
    <w:rsid w:val="00BE0C44"/>
    <w:rsid w:val="00BE10AB"/>
    <w:rsid w:val="00BE180D"/>
    <w:rsid w:val="00BE1B8B"/>
    <w:rsid w:val="00BE2A18"/>
    <w:rsid w:val="00BE2C01"/>
    <w:rsid w:val="00BE41EC"/>
    <w:rsid w:val="00BE46E6"/>
    <w:rsid w:val="00BE5403"/>
    <w:rsid w:val="00BE56FB"/>
    <w:rsid w:val="00BE5F71"/>
    <w:rsid w:val="00BE798A"/>
    <w:rsid w:val="00BF0257"/>
    <w:rsid w:val="00BF06D3"/>
    <w:rsid w:val="00BF3DDE"/>
    <w:rsid w:val="00BF484C"/>
    <w:rsid w:val="00BF4F71"/>
    <w:rsid w:val="00BF6589"/>
    <w:rsid w:val="00BF6F7F"/>
    <w:rsid w:val="00C00647"/>
    <w:rsid w:val="00C011B9"/>
    <w:rsid w:val="00C018C2"/>
    <w:rsid w:val="00C02764"/>
    <w:rsid w:val="00C02DCE"/>
    <w:rsid w:val="00C048E1"/>
    <w:rsid w:val="00C04CEF"/>
    <w:rsid w:val="00C0662F"/>
    <w:rsid w:val="00C06F52"/>
    <w:rsid w:val="00C07701"/>
    <w:rsid w:val="00C10DD1"/>
    <w:rsid w:val="00C11943"/>
    <w:rsid w:val="00C11FEE"/>
    <w:rsid w:val="00C12194"/>
    <w:rsid w:val="00C12D0D"/>
    <w:rsid w:val="00C12E96"/>
    <w:rsid w:val="00C13196"/>
    <w:rsid w:val="00C13B2F"/>
    <w:rsid w:val="00C14763"/>
    <w:rsid w:val="00C16141"/>
    <w:rsid w:val="00C17D25"/>
    <w:rsid w:val="00C20E9D"/>
    <w:rsid w:val="00C22C59"/>
    <w:rsid w:val="00C2363F"/>
    <w:rsid w:val="00C236C8"/>
    <w:rsid w:val="00C23D99"/>
    <w:rsid w:val="00C248CC"/>
    <w:rsid w:val="00C24A46"/>
    <w:rsid w:val="00C25E92"/>
    <w:rsid w:val="00C260B1"/>
    <w:rsid w:val="00C26E56"/>
    <w:rsid w:val="00C31406"/>
    <w:rsid w:val="00C3436B"/>
    <w:rsid w:val="00C35586"/>
    <w:rsid w:val="00C35E24"/>
    <w:rsid w:val="00C36A83"/>
    <w:rsid w:val="00C36E84"/>
    <w:rsid w:val="00C37194"/>
    <w:rsid w:val="00C40637"/>
    <w:rsid w:val="00C40F6C"/>
    <w:rsid w:val="00C43018"/>
    <w:rsid w:val="00C44426"/>
    <w:rsid w:val="00C445F3"/>
    <w:rsid w:val="00C451F4"/>
    <w:rsid w:val="00C45EB1"/>
    <w:rsid w:val="00C4789C"/>
    <w:rsid w:val="00C51D3F"/>
    <w:rsid w:val="00C52DAA"/>
    <w:rsid w:val="00C54A3A"/>
    <w:rsid w:val="00C5518A"/>
    <w:rsid w:val="00C55566"/>
    <w:rsid w:val="00C55B04"/>
    <w:rsid w:val="00C56448"/>
    <w:rsid w:val="00C56AA7"/>
    <w:rsid w:val="00C56C82"/>
    <w:rsid w:val="00C621F1"/>
    <w:rsid w:val="00C62A10"/>
    <w:rsid w:val="00C62EA2"/>
    <w:rsid w:val="00C635C5"/>
    <w:rsid w:val="00C6418A"/>
    <w:rsid w:val="00C65C4E"/>
    <w:rsid w:val="00C667BE"/>
    <w:rsid w:val="00C6766B"/>
    <w:rsid w:val="00C67FEB"/>
    <w:rsid w:val="00C72223"/>
    <w:rsid w:val="00C7294D"/>
    <w:rsid w:val="00C73285"/>
    <w:rsid w:val="00C76417"/>
    <w:rsid w:val="00C76625"/>
    <w:rsid w:val="00C7726F"/>
    <w:rsid w:val="00C81357"/>
    <w:rsid w:val="00C81C36"/>
    <w:rsid w:val="00C823DA"/>
    <w:rsid w:val="00C8259F"/>
    <w:rsid w:val="00C82746"/>
    <w:rsid w:val="00C82CBA"/>
    <w:rsid w:val="00C8312F"/>
    <w:rsid w:val="00C835C3"/>
    <w:rsid w:val="00C83C03"/>
    <w:rsid w:val="00C846A9"/>
    <w:rsid w:val="00C84C47"/>
    <w:rsid w:val="00C84E91"/>
    <w:rsid w:val="00C858A4"/>
    <w:rsid w:val="00C86AFA"/>
    <w:rsid w:val="00C875F6"/>
    <w:rsid w:val="00C9294D"/>
    <w:rsid w:val="00C9330D"/>
    <w:rsid w:val="00C9510B"/>
    <w:rsid w:val="00C9534E"/>
    <w:rsid w:val="00C966A5"/>
    <w:rsid w:val="00C97080"/>
    <w:rsid w:val="00CA29F3"/>
    <w:rsid w:val="00CA37C3"/>
    <w:rsid w:val="00CA4BCA"/>
    <w:rsid w:val="00CA5002"/>
    <w:rsid w:val="00CA6AE7"/>
    <w:rsid w:val="00CA701C"/>
    <w:rsid w:val="00CA7142"/>
    <w:rsid w:val="00CA7899"/>
    <w:rsid w:val="00CB0F7B"/>
    <w:rsid w:val="00CB18D0"/>
    <w:rsid w:val="00CB1C8A"/>
    <w:rsid w:val="00CB24F5"/>
    <w:rsid w:val="00CB2663"/>
    <w:rsid w:val="00CB3BBE"/>
    <w:rsid w:val="00CB3BFC"/>
    <w:rsid w:val="00CB59E9"/>
    <w:rsid w:val="00CB712A"/>
    <w:rsid w:val="00CC0D6A"/>
    <w:rsid w:val="00CC2C12"/>
    <w:rsid w:val="00CC3831"/>
    <w:rsid w:val="00CC3E3D"/>
    <w:rsid w:val="00CC519B"/>
    <w:rsid w:val="00CC5841"/>
    <w:rsid w:val="00CC5D18"/>
    <w:rsid w:val="00CC60B5"/>
    <w:rsid w:val="00CC7799"/>
    <w:rsid w:val="00CD120E"/>
    <w:rsid w:val="00CD12C1"/>
    <w:rsid w:val="00CD14AB"/>
    <w:rsid w:val="00CD1AE2"/>
    <w:rsid w:val="00CD214E"/>
    <w:rsid w:val="00CD46FA"/>
    <w:rsid w:val="00CD48CB"/>
    <w:rsid w:val="00CD5973"/>
    <w:rsid w:val="00CD63B2"/>
    <w:rsid w:val="00CD6A93"/>
    <w:rsid w:val="00CE2973"/>
    <w:rsid w:val="00CE31A6"/>
    <w:rsid w:val="00CE442F"/>
    <w:rsid w:val="00CE68A3"/>
    <w:rsid w:val="00CE6D5D"/>
    <w:rsid w:val="00CE777C"/>
    <w:rsid w:val="00CE7C89"/>
    <w:rsid w:val="00CF09AA"/>
    <w:rsid w:val="00CF2035"/>
    <w:rsid w:val="00CF2B0E"/>
    <w:rsid w:val="00CF4813"/>
    <w:rsid w:val="00CF497B"/>
    <w:rsid w:val="00CF5233"/>
    <w:rsid w:val="00CF6B8E"/>
    <w:rsid w:val="00CF6C67"/>
    <w:rsid w:val="00CF7745"/>
    <w:rsid w:val="00CF77CA"/>
    <w:rsid w:val="00CF7EB8"/>
    <w:rsid w:val="00D0007A"/>
    <w:rsid w:val="00D01EBA"/>
    <w:rsid w:val="00D029B8"/>
    <w:rsid w:val="00D02F60"/>
    <w:rsid w:val="00D02FB9"/>
    <w:rsid w:val="00D032F7"/>
    <w:rsid w:val="00D04601"/>
    <w:rsid w:val="00D0464E"/>
    <w:rsid w:val="00D04A96"/>
    <w:rsid w:val="00D04AB4"/>
    <w:rsid w:val="00D05604"/>
    <w:rsid w:val="00D07695"/>
    <w:rsid w:val="00D07A7B"/>
    <w:rsid w:val="00D07DD2"/>
    <w:rsid w:val="00D1039A"/>
    <w:rsid w:val="00D10933"/>
    <w:rsid w:val="00D10E06"/>
    <w:rsid w:val="00D12496"/>
    <w:rsid w:val="00D12D27"/>
    <w:rsid w:val="00D12E13"/>
    <w:rsid w:val="00D141DB"/>
    <w:rsid w:val="00D15197"/>
    <w:rsid w:val="00D15F6B"/>
    <w:rsid w:val="00D16820"/>
    <w:rsid w:val="00D169C8"/>
    <w:rsid w:val="00D1793F"/>
    <w:rsid w:val="00D20FF0"/>
    <w:rsid w:val="00D21594"/>
    <w:rsid w:val="00D21B6D"/>
    <w:rsid w:val="00D21D58"/>
    <w:rsid w:val="00D221D4"/>
    <w:rsid w:val="00D22AF5"/>
    <w:rsid w:val="00D235EA"/>
    <w:rsid w:val="00D2365B"/>
    <w:rsid w:val="00D247A9"/>
    <w:rsid w:val="00D25B1D"/>
    <w:rsid w:val="00D25FDD"/>
    <w:rsid w:val="00D265EA"/>
    <w:rsid w:val="00D272EF"/>
    <w:rsid w:val="00D30192"/>
    <w:rsid w:val="00D3191F"/>
    <w:rsid w:val="00D31FF6"/>
    <w:rsid w:val="00D32374"/>
    <w:rsid w:val="00D32721"/>
    <w:rsid w:val="00D328DC"/>
    <w:rsid w:val="00D33387"/>
    <w:rsid w:val="00D3348D"/>
    <w:rsid w:val="00D341D3"/>
    <w:rsid w:val="00D359D9"/>
    <w:rsid w:val="00D35F0C"/>
    <w:rsid w:val="00D36E85"/>
    <w:rsid w:val="00D37205"/>
    <w:rsid w:val="00D402FB"/>
    <w:rsid w:val="00D40D29"/>
    <w:rsid w:val="00D4166B"/>
    <w:rsid w:val="00D427DD"/>
    <w:rsid w:val="00D42937"/>
    <w:rsid w:val="00D42F0B"/>
    <w:rsid w:val="00D43386"/>
    <w:rsid w:val="00D444C8"/>
    <w:rsid w:val="00D451D1"/>
    <w:rsid w:val="00D473F0"/>
    <w:rsid w:val="00D47D54"/>
    <w:rsid w:val="00D47D7A"/>
    <w:rsid w:val="00D505C1"/>
    <w:rsid w:val="00D50ABD"/>
    <w:rsid w:val="00D514D2"/>
    <w:rsid w:val="00D517D8"/>
    <w:rsid w:val="00D522E3"/>
    <w:rsid w:val="00D524F5"/>
    <w:rsid w:val="00D53412"/>
    <w:rsid w:val="00D547A4"/>
    <w:rsid w:val="00D55290"/>
    <w:rsid w:val="00D55889"/>
    <w:rsid w:val="00D57791"/>
    <w:rsid w:val="00D6046A"/>
    <w:rsid w:val="00D62870"/>
    <w:rsid w:val="00D62F0C"/>
    <w:rsid w:val="00D63562"/>
    <w:rsid w:val="00D655D9"/>
    <w:rsid w:val="00D65872"/>
    <w:rsid w:val="00D667C9"/>
    <w:rsid w:val="00D676F3"/>
    <w:rsid w:val="00D67811"/>
    <w:rsid w:val="00D7039C"/>
    <w:rsid w:val="00D707DD"/>
    <w:rsid w:val="00D7083D"/>
    <w:rsid w:val="00D70EF5"/>
    <w:rsid w:val="00D7100F"/>
    <w:rsid w:val="00D71024"/>
    <w:rsid w:val="00D71A25"/>
    <w:rsid w:val="00D71FCF"/>
    <w:rsid w:val="00D72A54"/>
    <w:rsid w:val="00D72CC1"/>
    <w:rsid w:val="00D72D4D"/>
    <w:rsid w:val="00D732C8"/>
    <w:rsid w:val="00D738D5"/>
    <w:rsid w:val="00D765DD"/>
    <w:rsid w:val="00D76EC9"/>
    <w:rsid w:val="00D80E7D"/>
    <w:rsid w:val="00D81397"/>
    <w:rsid w:val="00D81E93"/>
    <w:rsid w:val="00D83D5A"/>
    <w:rsid w:val="00D848B9"/>
    <w:rsid w:val="00D90373"/>
    <w:rsid w:val="00D90C1A"/>
    <w:rsid w:val="00D90E69"/>
    <w:rsid w:val="00D91368"/>
    <w:rsid w:val="00D926CD"/>
    <w:rsid w:val="00D927C5"/>
    <w:rsid w:val="00D92FD2"/>
    <w:rsid w:val="00D93106"/>
    <w:rsid w:val="00D93171"/>
    <w:rsid w:val="00D933E9"/>
    <w:rsid w:val="00D9368D"/>
    <w:rsid w:val="00D9426E"/>
    <w:rsid w:val="00D9505D"/>
    <w:rsid w:val="00D953D0"/>
    <w:rsid w:val="00D959F5"/>
    <w:rsid w:val="00D967F4"/>
    <w:rsid w:val="00D96884"/>
    <w:rsid w:val="00DA13CE"/>
    <w:rsid w:val="00DA2E58"/>
    <w:rsid w:val="00DA3897"/>
    <w:rsid w:val="00DA3B62"/>
    <w:rsid w:val="00DA3D4D"/>
    <w:rsid w:val="00DA3FDD"/>
    <w:rsid w:val="00DA458A"/>
    <w:rsid w:val="00DA5806"/>
    <w:rsid w:val="00DA5F71"/>
    <w:rsid w:val="00DA7017"/>
    <w:rsid w:val="00DA7028"/>
    <w:rsid w:val="00DB1AD2"/>
    <w:rsid w:val="00DB1B1C"/>
    <w:rsid w:val="00DB2815"/>
    <w:rsid w:val="00DB2B58"/>
    <w:rsid w:val="00DB351F"/>
    <w:rsid w:val="00DB4AE7"/>
    <w:rsid w:val="00DB5206"/>
    <w:rsid w:val="00DB5DD4"/>
    <w:rsid w:val="00DB6276"/>
    <w:rsid w:val="00DB63F5"/>
    <w:rsid w:val="00DB6916"/>
    <w:rsid w:val="00DC06D1"/>
    <w:rsid w:val="00DC1C6B"/>
    <w:rsid w:val="00DC2C2E"/>
    <w:rsid w:val="00DC38A6"/>
    <w:rsid w:val="00DC4AF0"/>
    <w:rsid w:val="00DC68DF"/>
    <w:rsid w:val="00DC7886"/>
    <w:rsid w:val="00DD0CF2"/>
    <w:rsid w:val="00DD25EF"/>
    <w:rsid w:val="00DD318E"/>
    <w:rsid w:val="00DD39A7"/>
    <w:rsid w:val="00DD444C"/>
    <w:rsid w:val="00DD5105"/>
    <w:rsid w:val="00DD5D45"/>
    <w:rsid w:val="00DD6B6B"/>
    <w:rsid w:val="00DD7904"/>
    <w:rsid w:val="00DE1554"/>
    <w:rsid w:val="00DE21A3"/>
    <w:rsid w:val="00DE2901"/>
    <w:rsid w:val="00DE4582"/>
    <w:rsid w:val="00DE507F"/>
    <w:rsid w:val="00DE590F"/>
    <w:rsid w:val="00DE5F8F"/>
    <w:rsid w:val="00DE6837"/>
    <w:rsid w:val="00DE7DB9"/>
    <w:rsid w:val="00DE7DC1"/>
    <w:rsid w:val="00DF1961"/>
    <w:rsid w:val="00DF2EA7"/>
    <w:rsid w:val="00DF3F7E"/>
    <w:rsid w:val="00DF4ED2"/>
    <w:rsid w:val="00DF5BAF"/>
    <w:rsid w:val="00DF6E6C"/>
    <w:rsid w:val="00DF7648"/>
    <w:rsid w:val="00E0038A"/>
    <w:rsid w:val="00E00E29"/>
    <w:rsid w:val="00E01348"/>
    <w:rsid w:val="00E02BAB"/>
    <w:rsid w:val="00E03B81"/>
    <w:rsid w:val="00E03C8E"/>
    <w:rsid w:val="00E04CEB"/>
    <w:rsid w:val="00E060BC"/>
    <w:rsid w:val="00E076B9"/>
    <w:rsid w:val="00E106D0"/>
    <w:rsid w:val="00E10EE1"/>
    <w:rsid w:val="00E11420"/>
    <w:rsid w:val="00E12040"/>
    <w:rsid w:val="00E12472"/>
    <w:rsid w:val="00E132FB"/>
    <w:rsid w:val="00E137F1"/>
    <w:rsid w:val="00E170B7"/>
    <w:rsid w:val="00E1713F"/>
    <w:rsid w:val="00E17364"/>
    <w:rsid w:val="00E177DD"/>
    <w:rsid w:val="00E20240"/>
    <w:rsid w:val="00E20666"/>
    <w:rsid w:val="00E20900"/>
    <w:rsid w:val="00E20C7F"/>
    <w:rsid w:val="00E211C7"/>
    <w:rsid w:val="00E232C3"/>
    <w:rsid w:val="00E2396E"/>
    <w:rsid w:val="00E24728"/>
    <w:rsid w:val="00E276AC"/>
    <w:rsid w:val="00E30CF5"/>
    <w:rsid w:val="00E32035"/>
    <w:rsid w:val="00E34A35"/>
    <w:rsid w:val="00E3510E"/>
    <w:rsid w:val="00E36A61"/>
    <w:rsid w:val="00E376FA"/>
    <w:rsid w:val="00E37C2F"/>
    <w:rsid w:val="00E40762"/>
    <w:rsid w:val="00E40840"/>
    <w:rsid w:val="00E40A14"/>
    <w:rsid w:val="00E41C28"/>
    <w:rsid w:val="00E43639"/>
    <w:rsid w:val="00E43842"/>
    <w:rsid w:val="00E4408B"/>
    <w:rsid w:val="00E46308"/>
    <w:rsid w:val="00E47085"/>
    <w:rsid w:val="00E5131E"/>
    <w:rsid w:val="00E51E17"/>
    <w:rsid w:val="00E52DAB"/>
    <w:rsid w:val="00E539B0"/>
    <w:rsid w:val="00E55994"/>
    <w:rsid w:val="00E56AF5"/>
    <w:rsid w:val="00E56E75"/>
    <w:rsid w:val="00E605B9"/>
    <w:rsid w:val="00E60606"/>
    <w:rsid w:val="00E60C66"/>
    <w:rsid w:val="00E60EB9"/>
    <w:rsid w:val="00E6161F"/>
    <w:rsid w:val="00E6164D"/>
    <w:rsid w:val="00E618C9"/>
    <w:rsid w:val="00E61962"/>
    <w:rsid w:val="00E62774"/>
    <w:rsid w:val="00E62B0F"/>
    <w:rsid w:val="00E6307C"/>
    <w:rsid w:val="00E636FA"/>
    <w:rsid w:val="00E6509F"/>
    <w:rsid w:val="00E651B8"/>
    <w:rsid w:val="00E6591D"/>
    <w:rsid w:val="00E66C50"/>
    <w:rsid w:val="00E679D3"/>
    <w:rsid w:val="00E71208"/>
    <w:rsid w:val="00E71444"/>
    <w:rsid w:val="00E71C91"/>
    <w:rsid w:val="00E720A1"/>
    <w:rsid w:val="00E749D7"/>
    <w:rsid w:val="00E75DDA"/>
    <w:rsid w:val="00E76169"/>
    <w:rsid w:val="00E773E8"/>
    <w:rsid w:val="00E81BBE"/>
    <w:rsid w:val="00E83ADD"/>
    <w:rsid w:val="00E84BDF"/>
    <w:rsid w:val="00E84F38"/>
    <w:rsid w:val="00E85623"/>
    <w:rsid w:val="00E85BCC"/>
    <w:rsid w:val="00E85FC1"/>
    <w:rsid w:val="00E86DD4"/>
    <w:rsid w:val="00E87441"/>
    <w:rsid w:val="00E91FAE"/>
    <w:rsid w:val="00E922C4"/>
    <w:rsid w:val="00E93A18"/>
    <w:rsid w:val="00E948E6"/>
    <w:rsid w:val="00E96C5E"/>
    <w:rsid w:val="00E96E3F"/>
    <w:rsid w:val="00E96FA9"/>
    <w:rsid w:val="00E97094"/>
    <w:rsid w:val="00E97536"/>
    <w:rsid w:val="00EA1CBD"/>
    <w:rsid w:val="00EA270C"/>
    <w:rsid w:val="00EA3030"/>
    <w:rsid w:val="00EA38DD"/>
    <w:rsid w:val="00EA47B2"/>
    <w:rsid w:val="00EA4974"/>
    <w:rsid w:val="00EA532E"/>
    <w:rsid w:val="00EA59A5"/>
    <w:rsid w:val="00EA784D"/>
    <w:rsid w:val="00EB06D9"/>
    <w:rsid w:val="00EB0BC9"/>
    <w:rsid w:val="00EB192B"/>
    <w:rsid w:val="00EB19ED"/>
    <w:rsid w:val="00EB1CAB"/>
    <w:rsid w:val="00EB1D63"/>
    <w:rsid w:val="00EB220B"/>
    <w:rsid w:val="00EB3A69"/>
    <w:rsid w:val="00EB513E"/>
    <w:rsid w:val="00EB5CCA"/>
    <w:rsid w:val="00EB7453"/>
    <w:rsid w:val="00EC0F5A"/>
    <w:rsid w:val="00EC2470"/>
    <w:rsid w:val="00EC2C74"/>
    <w:rsid w:val="00EC4265"/>
    <w:rsid w:val="00EC4CEB"/>
    <w:rsid w:val="00EC4F03"/>
    <w:rsid w:val="00EC659E"/>
    <w:rsid w:val="00EC6E55"/>
    <w:rsid w:val="00EC723F"/>
    <w:rsid w:val="00EC7FB5"/>
    <w:rsid w:val="00ED0309"/>
    <w:rsid w:val="00ED0F31"/>
    <w:rsid w:val="00ED2072"/>
    <w:rsid w:val="00ED2AE0"/>
    <w:rsid w:val="00ED5553"/>
    <w:rsid w:val="00ED5E36"/>
    <w:rsid w:val="00ED6961"/>
    <w:rsid w:val="00EE3414"/>
    <w:rsid w:val="00EE41A1"/>
    <w:rsid w:val="00EE5450"/>
    <w:rsid w:val="00EE6424"/>
    <w:rsid w:val="00EE7AD1"/>
    <w:rsid w:val="00EF0B96"/>
    <w:rsid w:val="00EF1238"/>
    <w:rsid w:val="00EF2638"/>
    <w:rsid w:val="00EF2B43"/>
    <w:rsid w:val="00EF3486"/>
    <w:rsid w:val="00EF459A"/>
    <w:rsid w:val="00EF47AF"/>
    <w:rsid w:val="00EF53B6"/>
    <w:rsid w:val="00EF62A3"/>
    <w:rsid w:val="00EF6590"/>
    <w:rsid w:val="00EF7EE3"/>
    <w:rsid w:val="00F00B73"/>
    <w:rsid w:val="00F00C9D"/>
    <w:rsid w:val="00F0207F"/>
    <w:rsid w:val="00F03AAC"/>
    <w:rsid w:val="00F03BF5"/>
    <w:rsid w:val="00F068CB"/>
    <w:rsid w:val="00F1090D"/>
    <w:rsid w:val="00F1134B"/>
    <w:rsid w:val="00F115CA"/>
    <w:rsid w:val="00F11A9C"/>
    <w:rsid w:val="00F12E4F"/>
    <w:rsid w:val="00F14525"/>
    <w:rsid w:val="00F14817"/>
    <w:rsid w:val="00F14EBA"/>
    <w:rsid w:val="00F1510F"/>
    <w:rsid w:val="00F1533A"/>
    <w:rsid w:val="00F155C6"/>
    <w:rsid w:val="00F15E5A"/>
    <w:rsid w:val="00F1768D"/>
    <w:rsid w:val="00F17F0A"/>
    <w:rsid w:val="00F2161B"/>
    <w:rsid w:val="00F2191C"/>
    <w:rsid w:val="00F26284"/>
    <w:rsid w:val="00F2668F"/>
    <w:rsid w:val="00F2742F"/>
    <w:rsid w:val="00F2753B"/>
    <w:rsid w:val="00F33F8B"/>
    <w:rsid w:val="00F340B2"/>
    <w:rsid w:val="00F3652B"/>
    <w:rsid w:val="00F36E01"/>
    <w:rsid w:val="00F37901"/>
    <w:rsid w:val="00F37E9D"/>
    <w:rsid w:val="00F40BFC"/>
    <w:rsid w:val="00F41D57"/>
    <w:rsid w:val="00F42D60"/>
    <w:rsid w:val="00F43390"/>
    <w:rsid w:val="00F443B2"/>
    <w:rsid w:val="00F4454A"/>
    <w:rsid w:val="00F458D8"/>
    <w:rsid w:val="00F4661B"/>
    <w:rsid w:val="00F50237"/>
    <w:rsid w:val="00F520A8"/>
    <w:rsid w:val="00F5224C"/>
    <w:rsid w:val="00F53596"/>
    <w:rsid w:val="00F55BA8"/>
    <w:rsid w:val="00F55DB1"/>
    <w:rsid w:val="00F56ACA"/>
    <w:rsid w:val="00F575F3"/>
    <w:rsid w:val="00F600FE"/>
    <w:rsid w:val="00F62AB7"/>
    <w:rsid w:val="00F62E4D"/>
    <w:rsid w:val="00F6632E"/>
    <w:rsid w:val="00F66B34"/>
    <w:rsid w:val="00F66FDF"/>
    <w:rsid w:val="00F675B9"/>
    <w:rsid w:val="00F711C9"/>
    <w:rsid w:val="00F71725"/>
    <w:rsid w:val="00F72370"/>
    <w:rsid w:val="00F737D1"/>
    <w:rsid w:val="00F73ABC"/>
    <w:rsid w:val="00F74C59"/>
    <w:rsid w:val="00F74E89"/>
    <w:rsid w:val="00F75152"/>
    <w:rsid w:val="00F75601"/>
    <w:rsid w:val="00F75C3A"/>
    <w:rsid w:val="00F7660D"/>
    <w:rsid w:val="00F827ED"/>
    <w:rsid w:val="00F82E30"/>
    <w:rsid w:val="00F831CB"/>
    <w:rsid w:val="00F843CA"/>
    <w:rsid w:val="00F848A3"/>
    <w:rsid w:val="00F84ACF"/>
    <w:rsid w:val="00F84D66"/>
    <w:rsid w:val="00F85742"/>
    <w:rsid w:val="00F85B17"/>
    <w:rsid w:val="00F85BF8"/>
    <w:rsid w:val="00F871CE"/>
    <w:rsid w:val="00F87802"/>
    <w:rsid w:val="00F90CC6"/>
    <w:rsid w:val="00F90F3A"/>
    <w:rsid w:val="00F9228E"/>
    <w:rsid w:val="00F924A8"/>
    <w:rsid w:val="00F92C0A"/>
    <w:rsid w:val="00F9415B"/>
    <w:rsid w:val="00F95524"/>
    <w:rsid w:val="00F96A69"/>
    <w:rsid w:val="00FA1044"/>
    <w:rsid w:val="00FA13C2"/>
    <w:rsid w:val="00FA17FB"/>
    <w:rsid w:val="00FA1CE3"/>
    <w:rsid w:val="00FA4826"/>
    <w:rsid w:val="00FA631F"/>
    <w:rsid w:val="00FA6540"/>
    <w:rsid w:val="00FA72AA"/>
    <w:rsid w:val="00FA7418"/>
    <w:rsid w:val="00FA7F4D"/>
    <w:rsid w:val="00FA7F91"/>
    <w:rsid w:val="00FB0F99"/>
    <w:rsid w:val="00FB121C"/>
    <w:rsid w:val="00FB124E"/>
    <w:rsid w:val="00FB1CDD"/>
    <w:rsid w:val="00FB1FBF"/>
    <w:rsid w:val="00FB2C2F"/>
    <w:rsid w:val="00FB305C"/>
    <w:rsid w:val="00FB49D4"/>
    <w:rsid w:val="00FB5D93"/>
    <w:rsid w:val="00FB6CDA"/>
    <w:rsid w:val="00FC0F8F"/>
    <w:rsid w:val="00FC1410"/>
    <w:rsid w:val="00FC2E3D"/>
    <w:rsid w:val="00FC3498"/>
    <w:rsid w:val="00FC3BDE"/>
    <w:rsid w:val="00FC5EE1"/>
    <w:rsid w:val="00FD14C7"/>
    <w:rsid w:val="00FD1DBE"/>
    <w:rsid w:val="00FD25A7"/>
    <w:rsid w:val="00FD27B6"/>
    <w:rsid w:val="00FD3689"/>
    <w:rsid w:val="00FD42A3"/>
    <w:rsid w:val="00FD7032"/>
    <w:rsid w:val="00FD7468"/>
    <w:rsid w:val="00FD7561"/>
    <w:rsid w:val="00FD7CE0"/>
    <w:rsid w:val="00FE0B3B"/>
    <w:rsid w:val="00FE1BE2"/>
    <w:rsid w:val="00FE307F"/>
    <w:rsid w:val="00FE730A"/>
    <w:rsid w:val="00FE76A7"/>
    <w:rsid w:val="00FF0C98"/>
    <w:rsid w:val="00FF1DD7"/>
    <w:rsid w:val="00FF4453"/>
    <w:rsid w:val="00FF49E3"/>
    <w:rsid w:val="00FF4F8D"/>
    <w:rsid w:val="00FF4FEA"/>
    <w:rsid w:val="00FF5A8D"/>
    <w:rsid w:val="00FF7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682FB2D"/>
  <w15:docId w15:val="{6BD6D577-EBBD-4657-8B05-007CDE4B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6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uppressAutoHyphen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after="0" w:line="240" w:lineRule="auto"/>
      <w:ind w:left="283" w:hanging="170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8E252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4D6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512DA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unhideWhenUsed/>
    <w:rsid w:val="0094509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5097"/>
    <w:rPr>
      <w:color w:val="605E5C"/>
      <w:shd w:val="clear" w:color="auto" w:fill="E1DFDD"/>
    </w:rPr>
  </w:style>
  <w:style w:type="character" w:customStyle="1" w:styleId="quotblock">
    <w:name w:val="quotblock"/>
    <w:basedOn w:val="Domylnaczcionkaakapitu"/>
    <w:rsid w:val="0009719E"/>
  </w:style>
  <w:style w:type="character" w:customStyle="1" w:styleId="footnote">
    <w:name w:val="footnote"/>
    <w:basedOn w:val="Domylnaczcionkaakapitu"/>
    <w:rsid w:val="00BB7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24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282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68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1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7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69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18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12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27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222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5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90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8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42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90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8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900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9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679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767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021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53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102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64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06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204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45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30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0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9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40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512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41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68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530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07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00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0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71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6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14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990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81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66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3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2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0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57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8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02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1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3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5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28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ola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1</Pages>
  <Words>223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Dzienisiewicz Joanna</dc:creator>
  <cp:lastModifiedBy>Kołakowska Iwona</cp:lastModifiedBy>
  <cp:revision>3</cp:revision>
  <cp:lastPrinted>2025-04-02T10:48:00Z</cp:lastPrinted>
  <dcterms:created xsi:type="dcterms:W3CDTF">2025-05-06T12:59:00Z</dcterms:created>
  <dcterms:modified xsi:type="dcterms:W3CDTF">2025-05-06T13:00:00Z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InformacjePrzeznaczoneWylacznieDoUzytkuWewnetrznego</vt:lpwstr>
  </property>
  <property fmtid="{D5CDD505-2E9C-101B-9397-08002B2CF9AE}" pid="5" name="MFClassifiedBy">
    <vt:lpwstr>UxC4dwLulzfINJ8nQH+xvX5LNGipWa4BRSZhPgxsCvk+K6aTccasgalm9iZjnZMbj7UCAYPd6KqSdaZeSBtXlQ==</vt:lpwstr>
  </property>
  <property fmtid="{D5CDD505-2E9C-101B-9397-08002B2CF9AE}" pid="6" name="MFClassificationDate">
    <vt:lpwstr>2024-11-05T08:26:43.1225780+01:00</vt:lpwstr>
  </property>
  <property fmtid="{D5CDD505-2E9C-101B-9397-08002B2CF9AE}" pid="7" name="MFClassifiedBySID">
    <vt:lpwstr>UxC4dwLulzfINJ8nQH+xvX5LNGipWa4BRSZhPgxsCvm42mrIC/DSDv0ggS+FjUN/2v1BBotkLlY5aAiEhoi6uSLlikhG+2v69Mk6TVzo8OGCfk4ErtwJIE5g4fNZ09yP</vt:lpwstr>
  </property>
  <property fmtid="{D5CDD505-2E9C-101B-9397-08002B2CF9AE}" pid="8" name="MFGRNItemId">
    <vt:lpwstr>GRN-edbb6fa1-e4fe-4ae4-84a5-2e1734f3d03c</vt:lpwstr>
  </property>
  <property fmtid="{D5CDD505-2E9C-101B-9397-08002B2CF9AE}" pid="9" name="MFHash">
    <vt:lpwstr>mo4WbZ7uC9ZhpF+1FVJKnb4v8k3vD2t4roAMuiBbjQE=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{5fdfc941-3fcf-4a5b-87be-4848800d39d0}</vt:lpwstr>
  </property>
  <property fmtid="{D5CDD505-2E9C-101B-9397-08002B2CF9AE}" pid="12" name="MFRefresh">
    <vt:lpwstr>False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