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F4AC" w14:textId="4B06A0D1" w:rsidR="006318CD" w:rsidRPr="00B91600" w:rsidRDefault="006318CD" w:rsidP="00A22B8F">
      <w:pPr>
        <w:pStyle w:val="OZNPROJEKTUwskazaniedatylubwersjiprojektu"/>
      </w:pPr>
      <w:r>
        <w:t>Projekt</w:t>
      </w:r>
    </w:p>
    <w:p w14:paraId="67DB607F" w14:textId="77777777" w:rsidR="006318CD" w:rsidRPr="00B91600" w:rsidRDefault="006318CD" w:rsidP="006318CD">
      <w:pPr>
        <w:pStyle w:val="OZNRODZAKTUtznustawalubrozporzdzenieiorganwydajcy"/>
      </w:pPr>
      <w:r w:rsidRPr="006318CD">
        <w:t>Ustawa</w:t>
      </w:r>
    </w:p>
    <w:p w14:paraId="6611C545" w14:textId="51590373" w:rsidR="006318CD" w:rsidRPr="00B91600" w:rsidRDefault="006318CD" w:rsidP="006318CD">
      <w:pPr>
        <w:pStyle w:val="DATAAKTUdatauchwalenialubwydaniaaktu"/>
      </w:pPr>
      <w:r>
        <w:t xml:space="preserve">z dnia </w:t>
      </w:r>
    </w:p>
    <w:p w14:paraId="52C9DFCD" w14:textId="7BDE64E8" w:rsidR="006318CD" w:rsidRPr="00B91600" w:rsidRDefault="005928B8" w:rsidP="006318CD">
      <w:pPr>
        <w:pStyle w:val="TYTUAKTUprzedmiotregulacjiustawylubrozporzdzenia"/>
      </w:pPr>
      <w:r>
        <w:t xml:space="preserve">o zmianie ustawy o aplikacji mObywatel </w:t>
      </w:r>
      <w:r w:rsidR="00AF76E9">
        <w:t>oraz niektórych innych ustaw</w:t>
      </w:r>
      <w:r w:rsidR="00BB4AEC" w:rsidRPr="00E542C7">
        <w:rPr>
          <w:rStyle w:val="IGPindeksgrnyipogrubienie"/>
        </w:rPr>
        <w:footnoteReference w:id="2"/>
      </w:r>
      <w:r w:rsidR="00BB4AEC" w:rsidRPr="00E542C7">
        <w:rPr>
          <w:rStyle w:val="IGPindeksgrnyipogrubienie"/>
        </w:rPr>
        <w:t>)</w:t>
      </w:r>
    </w:p>
    <w:p w14:paraId="41EA1758" w14:textId="17D2F6C9" w:rsidR="006318CD" w:rsidRPr="007D6FCA" w:rsidRDefault="006318CD" w:rsidP="006318CD">
      <w:pPr>
        <w:pStyle w:val="ARTartustawynprozporzdzenia"/>
      </w:pPr>
      <w:r w:rsidRPr="23F65FEE">
        <w:rPr>
          <w:rStyle w:val="Ppogrubienie"/>
        </w:rPr>
        <w:t xml:space="preserve">Art. </w:t>
      </w:r>
      <w:r w:rsidR="00573A42">
        <w:rPr>
          <w:rStyle w:val="Ppogrubienie"/>
        </w:rPr>
        <w:t>1</w:t>
      </w:r>
      <w:r w:rsidRPr="23F65FEE">
        <w:rPr>
          <w:rStyle w:val="Ppogrubienie"/>
        </w:rPr>
        <w:t>.</w:t>
      </w:r>
      <w:r>
        <w:t xml:space="preserve"> W </w:t>
      </w:r>
      <w:r w:rsidRPr="007D6FCA">
        <w:t>ustawie z dnia 26 maja 2023 r. o aplikacji mObywatel (Dz. U. z</w:t>
      </w:r>
      <w:r w:rsidR="00B20960" w:rsidRPr="007D6FCA">
        <w:t xml:space="preserve"> </w:t>
      </w:r>
      <w:r w:rsidRPr="007D6FCA">
        <w:t>2024 r. poz</w:t>
      </w:r>
      <w:r w:rsidR="007D6FCA" w:rsidRPr="007D6FCA">
        <w:t>.</w:t>
      </w:r>
      <w:r w:rsidR="007D6FCA">
        <w:t> </w:t>
      </w:r>
      <w:r w:rsidRPr="007D6FCA">
        <w:t>1275</w:t>
      </w:r>
      <w:r w:rsidR="00574064" w:rsidRPr="007D6FCA">
        <w:t xml:space="preserve"> i 1717</w:t>
      </w:r>
      <w:r w:rsidRPr="007D6FCA">
        <w:t>) wprowadza się następujące zmiany:</w:t>
      </w:r>
    </w:p>
    <w:p w14:paraId="68A25D4D" w14:textId="1F061C97" w:rsidR="003B5F64" w:rsidRDefault="006318CD" w:rsidP="004D7FC0">
      <w:pPr>
        <w:pStyle w:val="PKTpunkt"/>
      </w:pPr>
      <w:r>
        <w:t>1)</w:t>
      </w:r>
      <w:r>
        <w:tab/>
      </w:r>
      <w:r w:rsidRPr="0089568A">
        <w:t>w art. 3</w:t>
      </w:r>
      <w:r w:rsidR="003B5F64">
        <w:t>:</w:t>
      </w:r>
      <w:r w:rsidR="00D931CE">
        <w:t xml:space="preserve"> </w:t>
      </w:r>
    </w:p>
    <w:p w14:paraId="4C8E5A9E" w14:textId="3E708BB4" w:rsidR="006318CD" w:rsidRPr="0089568A" w:rsidRDefault="003B5F64" w:rsidP="00573A42">
      <w:pPr>
        <w:pStyle w:val="LITlitera"/>
      </w:pPr>
      <w:r>
        <w:t>a)</w:t>
      </w:r>
      <w:r>
        <w:tab/>
      </w:r>
      <w:r w:rsidR="006318CD">
        <w:t xml:space="preserve">w ust. 1 w pkt </w:t>
      </w:r>
      <w:r w:rsidR="008823EC">
        <w:t>8</w:t>
      </w:r>
      <w:r w:rsidR="006318CD">
        <w:t xml:space="preserve"> kropkę zastępuje się średnikiem i dodaje się pkt </w:t>
      </w:r>
      <w:r w:rsidR="00F36E2A">
        <w:t>9</w:t>
      </w:r>
      <w:r w:rsidR="00C071C2">
        <w:t xml:space="preserve"> </w:t>
      </w:r>
      <w:r w:rsidR="00814306">
        <w:t>i 10</w:t>
      </w:r>
      <w:r w:rsidR="00C071C2">
        <w:t xml:space="preserve"> </w:t>
      </w:r>
      <w:r w:rsidR="006318CD">
        <w:t>w brzmieniu:</w:t>
      </w:r>
    </w:p>
    <w:p w14:paraId="0C373C76" w14:textId="1BD8C276" w:rsidR="006318CD" w:rsidRDefault="006318CD" w:rsidP="003D7F88">
      <w:pPr>
        <w:pStyle w:val="ZLITPKTzmpktliter"/>
      </w:pPr>
      <w:r>
        <w:t>„</w:t>
      </w:r>
      <w:r w:rsidR="003B5F64">
        <w:t>9</w:t>
      </w:r>
      <w:r w:rsidR="00792C20">
        <w:t>)</w:t>
      </w:r>
      <w:r>
        <w:tab/>
      </w:r>
      <w:r w:rsidR="00090BF3">
        <w:t>otrzymywanie k</w:t>
      </w:r>
      <w:r w:rsidR="00C43F44">
        <w:t>omunikat</w:t>
      </w:r>
      <w:r w:rsidR="00090BF3">
        <w:t>ów</w:t>
      </w:r>
      <w:r w:rsidR="00C43F44">
        <w:t xml:space="preserve"> </w:t>
      </w:r>
      <w:r w:rsidR="00B864AB">
        <w:t>dotyczących</w:t>
      </w:r>
      <w:r w:rsidR="00C43F44">
        <w:t xml:space="preserve"> </w:t>
      </w:r>
      <w:r w:rsidR="00AD7C43">
        <w:t>us</w:t>
      </w:r>
      <w:r w:rsidR="00C071C2">
        <w:t>ług</w:t>
      </w:r>
      <w:r w:rsidR="00AD7C43">
        <w:t xml:space="preserve"> </w:t>
      </w:r>
      <w:r w:rsidR="00B864AB">
        <w:t xml:space="preserve">świadczonych na rzecz </w:t>
      </w:r>
      <w:r w:rsidR="00D931CE">
        <w:t xml:space="preserve">tego </w:t>
      </w:r>
      <w:r w:rsidR="00B864AB">
        <w:t>użytkownika</w:t>
      </w:r>
      <w:r w:rsidR="00E1568F">
        <w:t>;</w:t>
      </w:r>
    </w:p>
    <w:p w14:paraId="4E5CA563" w14:textId="0DF9814E" w:rsidR="00814306" w:rsidRDefault="00814306" w:rsidP="003D7F88">
      <w:pPr>
        <w:pStyle w:val="ZLITPKTzmpktliter"/>
      </w:pPr>
      <w:r>
        <w:t>10)</w:t>
      </w:r>
      <w:r>
        <w:tab/>
        <w:t>opatrywanie dokumentu elektronicznego podpisem zaufanym, podpisem osobistym oraz kwalifikowanym podpisem elektronicznym oraz weryfikację</w:t>
      </w:r>
      <w:r w:rsidR="00D931CE">
        <w:t xml:space="preserve"> tych podpisów</w:t>
      </w:r>
      <w:r>
        <w:t>.”,</w:t>
      </w:r>
    </w:p>
    <w:p w14:paraId="455522D2" w14:textId="2D96CDC3" w:rsidR="00FE3BB4" w:rsidRPr="00451657" w:rsidRDefault="003B5F64" w:rsidP="1F526C11">
      <w:pPr>
        <w:pStyle w:val="LITlitera"/>
      </w:pPr>
      <w:r>
        <w:t>b)</w:t>
      </w:r>
      <w:r>
        <w:tab/>
      </w:r>
      <w:r w:rsidR="00FE3BB4" w:rsidRPr="00451657">
        <w:t>w ust. 2 wyrazy „w ust. 1 pkt 1</w:t>
      </w:r>
      <w:r w:rsidR="006674C7" w:rsidRPr="006674C7">
        <w:t>–</w:t>
      </w:r>
      <w:r w:rsidR="00FE3BB4" w:rsidRPr="00451657">
        <w:t>3” zastępuje się wyrazami „w ust. 1 pkt 1</w:t>
      </w:r>
      <w:r w:rsidR="006674C7" w:rsidRPr="006674C7">
        <w:t>–</w:t>
      </w:r>
      <w:r w:rsidR="00FE3BB4" w:rsidRPr="00451657">
        <w:t>3 i 9”,</w:t>
      </w:r>
    </w:p>
    <w:p w14:paraId="29183B32" w14:textId="37E837B3" w:rsidR="003B5F64" w:rsidRPr="00451657" w:rsidRDefault="00FE3BB4" w:rsidP="1F526C11">
      <w:pPr>
        <w:pStyle w:val="LITlitera"/>
      </w:pPr>
      <w:r w:rsidRPr="00451657">
        <w:t>c)</w:t>
      </w:r>
      <w:r>
        <w:tab/>
      </w:r>
      <w:r w:rsidR="003B5F64" w:rsidRPr="00451657">
        <w:t>dodaje się ust. 3 w brzmieniu:</w:t>
      </w:r>
    </w:p>
    <w:p w14:paraId="496A60AF" w14:textId="52DF922F" w:rsidR="00573A42" w:rsidRDefault="00AB5A44" w:rsidP="00573A42">
      <w:pPr>
        <w:pStyle w:val="ZLITUSTzmustliter"/>
      </w:pPr>
      <w:r w:rsidRPr="00451657">
        <w:t>„3</w:t>
      </w:r>
      <w:r w:rsidR="00E1568F" w:rsidRPr="00451657">
        <w:t>. Na potrzeby realizacji usługi, o której mowa w ust. 1 pkt 9</w:t>
      </w:r>
      <w:r w:rsidR="007D6FCA" w:rsidRPr="00451657">
        <w:t>,</w:t>
      </w:r>
      <w:r w:rsidR="00E1568F" w:rsidRPr="00451657">
        <w:t xml:space="preserve"> minister właściwy do spraw informatyzacji </w:t>
      </w:r>
      <w:r w:rsidR="00731B97" w:rsidRPr="00451657">
        <w:t>przetwarza dane pochodzące</w:t>
      </w:r>
      <w:r w:rsidRPr="00451657">
        <w:t xml:space="preserve"> </w:t>
      </w:r>
      <w:r w:rsidR="00E1568F" w:rsidRPr="00451657">
        <w:t>z rejestrów publicznych, rejestrów niepublicznych lub systemów teleinformatycznych podmiotów publicznych lub podmiotów niepublicznych</w:t>
      </w:r>
      <w:r w:rsidRPr="00451657">
        <w:t>.</w:t>
      </w:r>
      <w:r w:rsidR="00CA3F7D" w:rsidRPr="00451657">
        <w:t>”;</w:t>
      </w:r>
    </w:p>
    <w:p w14:paraId="7F8DCAFF" w14:textId="5E916C2E" w:rsidR="005D009C" w:rsidRDefault="006318CD" w:rsidP="006318CD">
      <w:pPr>
        <w:pStyle w:val="PKTpunkt"/>
      </w:pPr>
      <w:r>
        <w:t>2)</w:t>
      </w:r>
      <w:r>
        <w:tab/>
      </w:r>
      <w:r w:rsidR="005D009C">
        <w:t>art. 3a otrzymuje brzmienie:</w:t>
      </w:r>
    </w:p>
    <w:p w14:paraId="5E209B41" w14:textId="017E3FBE" w:rsidR="005D009C" w:rsidRDefault="00265E99" w:rsidP="00433DE5">
      <w:pPr>
        <w:pStyle w:val="ZARTzmartartykuempunktem"/>
      </w:pPr>
      <w:r w:rsidRPr="00265E99">
        <w:t>„</w:t>
      </w:r>
      <w:r w:rsidR="005D009C">
        <w:t xml:space="preserve">Art. 3a. </w:t>
      </w:r>
      <w:r w:rsidR="005D009C" w:rsidRPr="005D009C">
        <w:t xml:space="preserve">Dokumenty składane w ramach usług online, o których mowa w </w:t>
      </w:r>
      <w:r w:rsidR="00CE0FB1" w:rsidRPr="00433DE5">
        <w:t>art. 19aa</w:t>
      </w:r>
      <w:r w:rsidR="005D009C" w:rsidRPr="005D009C">
        <w:t xml:space="preserve"> i </w:t>
      </w:r>
      <w:r w:rsidR="00CE0FB1" w:rsidRPr="00433DE5">
        <w:t>art. 19ab</w:t>
      </w:r>
      <w:r w:rsidR="005D009C" w:rsidRPr="005D009C">
        <w:t xml:space="preserve"> ustawy z dnia 17 lutego 2005 r. o informatyzacji działalności podmiotów realizujących zadania publiczne, opatruje się</w:t>
      </w:r>
      <w:r w:rsidR="005D009C">
        <w:t>:</w:t>
      </w:r>
    </w:p>
    <w:p w14:paraId="4673FA9E" w14:textId="4B3B2CFA" w:rsidR="005D009C" w:rsidRDefault="005D009C" w:rsidP="00433DE5">
      <w:pPr>
        <w:pStyle w:val="ZPKTzmpktartykuempunktem"/>
      </w:pPr>
      <w:r>
        <w:t>1)</w:t>
      </w:r>
      <w:r w:rsidR="00CF5ADB">
        <w:tab/>
      </w:r>
      <w:r w:rsidRPr="005D009C">
        <w:t>kwalifikowanym podpisem elektronicznym</w:t>
      </w:r>
      <w:r w:rsidR="006674C7">
        <w:t>,</w:t>
      </w:r>
    </w:p>
    <w:p w14:paraId="515D27FE" w14:textId="383954FA" w:rsidR="005D009C" w:rsidRDefault="005D009C" w:rsidP="00433DE5">
      <w:pPr>
        <w:pStyle w:val="ZPKTzmpktartykuempunktem"/>
      </w:pPr>
      <w:r>
        <w:t>2)</w:t>
      </w:r>
      <w:r w:rsidR="00CF5ADB">
        <w:tab/>
      </w:r>
      <w:r w:rsidRPr="005D009C">
        <w:t>podpisem zaufanym</w:t>
      </w:r>
      <w:r>
        <w:t xml:space="preserve">, </w:t>
      </w:r>
    </w:p>
    <w:p w14:paraId="741E3161" w14:textId="0A7DD2B7" w:rsidR="005D009C" w:rsidRDefault="005D009C" w:rsidP="00433DE5">
      <w:pPr>
        <w:pStyle w:val="ZPKTzmpktartykuempunktem"/>
      </w:pPr>
      <w:r>
        <w:t>3)</w:t>
      </w:r>
      <w:r w:rsidR="00CF5ADB">
        <w:tab/>
      </w:r>
      <w:r w:rsidRPr="005D009C">
        <w:t>podpisem osobistym</w:t>
      </w:r>
      <w:r>
        <w:t xml:space="preserve"> albo</w:t>
      </w:r>
    </w:p>
    <w:p w14:paraId="0075DF33" w14:textId="4D33DC15" w:rsidR="005D009C" w:rsidRDefault="005D009C" w:rsidP="00433DE5">
      <w:pPr>
        <w:pStyle w:val="ZPKTzmpktartykuempunktem"/>
      </w:pPr>
      <w:r>
        <w:lastRenderedPageBreak/>
        <w:t>4)</w:t>
      </w:r>
      <w:r>
        <w:tab/>
        <w:t>zaawansowaną pieczęcią elektroniczną ministra właściwego do spraw informatyzacji, po</w:t>
      </w:r>
      <w:r w:rsidR="00265E99">
        <w:t xml:space="preserve"> </w:t>
      </w:r>
      <w:r>
        <w:t xml:space="preserve">uwierzytelnieniu użytkownika aplikacji mObywatel </w:t>
      </w:r>
      <w:r w:rsidR="00757EDF">
        <w:t>z </w:t>
      </w:r>
      <w:r>
        <w:t>wykorzystaniem certyfikatu</w:t>
      </w:r>
      <w:r w:rsidR="00265E99">
        <w:t xml:space="preserve"> </w:t>
      </w:r>
      <w:r>
        <w:t xml:space="preserve">podstawowego, o którym mowa w </w:t>
      </w:r>
      <w:r w:rsidR="00CE0FB1">
        <w:t>art. 2 pkt 2</w:t>
      </w:r>
      <w:r>
        <w:t>.</w:t>
      </w:r>
      <w:r w:rsidR="00403C31">
        <w:t>”</w:t>
      </w:r>
      <w:r>
        <w:t>;</w:t>
      </w:r>
    </w:p>
    <w:p w14:paraId="3E174545" w14:textId="4B55F534" w:rsidR="006318CD" w:rsidRDefault="00265E99" w:rsidP="00265E99">
      <w:pPr>
        <w:pStyle w:val="PKTpunkt"/>
      </w:pPr>
      <w:r>
        <w:t>3)</w:t>
      </w:r>
      <w:r>
        <w:tab/>
      </w:r>
      <w:r w:rsidR="006318CD">
        <w:t>po art. 3</w:t>
      </w:r>
      <w:r w:rsidR="00792C20">
        <w:t>a</w:t>
      </w:r>
      <w:r w:rsidR="006318CD">
        <w:t xml:space="preserve"> dodaje się art. 3</w:t>
      </w:r>
      <w:r w:rsidR="00792C20">
        <w:t>b</w:t>
      </w:r>
      <w:r w:rsidR="006318CD">
        <w:t xml:space="preserve"> </w:t>
      </w:r>
      <w:r w:rsidR="00AB5A44">
        <w:t xml:space="preserve">i art. 3c </w:t>
      </w:r>
      <w:r w:rsidR="006318CD">
        <w:t>w brzmieniu:</w:t>
      </w:r>
    </w:p>
    <w:p w14:paraId="2654E737" w14:textId="07C5A402" w:rsidR="00AB5A44" w:rsidRDefault="002D03C9" w:rsidP="00584204">
      <w:pPr>
        <w:pStyle w:val="ZARTzmartartykuempunktem"/>
      </w:pPr>
      <w:r>
        <w:t xml:space="preserve">„Art. 3b. </w:t>
      </w:r>
      <w:r w:rsidR="00391285">
        <w:t>W</w:t>
      </w:r>
      <w:r>
        <w:t xml:space="preserve"> aplikacji mObywatel można udostępni</w:t>
      </w:r>
      <w:r w:rsidR="00AB5A44">
        <w:t>a</w:t>
      </w:r>
      <w:r>
        <w:t xml:space="preserve">ć </w:t>
      </w:r>
      <w:bookmarkStart w:id="0" w:name="_Hlk196804814"/>
      <w:r w:rsidR="00DA610D">
        <w:t xml:space="preserve">inne </w:t>
      </w:r>
      <w:r w:rsidR="006674C7">
        <w:t xml:space="preserve">usługi </w:t>
      </w:r>
      <w:r w:rsidR="00DA610D">
        <w:t xml:space="preserve">niż określone </w:t>
      </w:r>
      <w:r w:rsidR="00757EDF">
        <w:t>w </w:t>
      </w:r>
      <w:r w:rsidR="00DA610D">
        <w:t>art.</w:t>
      </w:r>
      <w:r w:rsidR="0017359F">
        <w:t> </w:t>
      </w:r>
      <w:r w:rsidR="00DA610D">
        <w:t xml:space="preserve">3 ust. 1, </w:t>
      </w:r>
      <w:r>
        <w:t xml:space="preserve">świadczone </w:t>
      </w:r>
      <w:bookmarkStart w:id="1" w:name="_Hlk194038481"/>
      <w:r>
        <w:t>przez podmiot</w:t>
      </w:r>
      <w:r w:rsidR="00391285">
        <w:t>y</w:t>
      </w:r>
      <w:r>
        <w:t xml:space="preserve"> </w:t>
      </w:r>
      <w:r w:rsidR="00391285">
        <w:t xml:space="preserve">publiczne lub podmioty niepubliczne prowadzące rejestry publiczne, rejestry </w:t>
      </w:r>
      <w:bookmarkStart w:id="2" w:name="_Hlk194038500"/>
      <w:bookmarkEnd w:id="1"/>
      <w:r w:rsidR="00391285">
        <w:t>niepubliczne lub systemy teleinformatyczne</w:t>
      </w:r>
      <w:bookmarkEnd w:id="2"/>
      <w:r w:rsidR="006318CD">
        <w:t>.</w:t>
      </w:r>
      <w:bookmarkEnd w:id="0"/>
    </w:p>
    <w:p w14:paraId="1DC95012" w14:textId="018160BD" w:rsidR="006318CD" w:rsidRDefault="00AB5A44" w:rsidP="007D6FCA">
      <w:pPr>
        <w:pStyle w:val="ZARTzmartartykuempunktem"/>
      </w:pPr>
      <w:r>
        <w:t>Art. 3c. W aplikacji mObywatel udostępnia się funkcjonalność wirtualnego asystenta opartą o model sztucznej inteligencji ogólnego przeznaczenia</w:t>
      </w:r>
      <w:r w:rsidR="004A5518">
        <w:t>, o którym mowa w art. 3 pkt 63</w:t>
      </w:r>
      <w:r>
        <w:t xml:space="preserve"> rozporządzenia Parlamentu Europejskiego i Rady (UE) 2024/1689 z dnia 13 czerwca 2024 r. w sprawie ustanowienia zharmonizowanych przepisów dotyczących sztucznej inteligencji oraz zmiany rozporządzeń (WE) nr 300/2008, (UE) nr 167/2013, (UE) nr 168/2013, (UE) 2018/858, (UE) 2018/1139 i (UE) 2019/2144 oraz dyrektyw 2014/90/UE, (UE) 2016/797 i (UE) 2020/1828 (akt w sprawie sztucznej inteligencji) (Dz. Urz. UE L </w:t>
      </w:r>
      <w:r w:rsidR="00D548A5">
        <w:t xml:space="preserve">2024/1689 </w:t>
      </w:r>
      <w:r>
        <w:t>z 12.07.2024), niewykorzystujący danych osobowych użytkownika aplikacji mObywatel.</w:t>
      </w:r>
      <w:r w:rsidR="006318CD">
        <w:t>”;</w:t>
      </w:r>
    </w:p>
    <w:p w14:paraId="4F117A83" w14:textId="1FEFE93F" w:rsidR="006318CD" w:rsidRPr="00574064" w:rsidRDefault="009D2C67" w:rsidP="006318CD">
      <w:pPr>
        <w:pStyle w:val="PKTpunkt"/>
        <w:rPr>
          <w:highlight w:val="yellow"/>
        </w:rPr>
      </w:pPr>
      <w:r>
        <w:t>4</w:t>
      </w:r>
      <w:r w:rsidR="006318CD">
        <w:t>)</w:t>
      </w:r>
      <w:r>
        <w:tab/>
      </w:r>
      <w:r w:rsidR="006318CD">
        <w:t>w art. 4:</w:t>
      </w:r>
    </w:p>
    <w:p w14:paraId="6C95C15D" w14:textId="583E8E14" w:rsidR="006318CD" w:rsidRDefault="006318CD" w:rsidP="006318CD">
      <w:pPr>
        <w:pStyle w:val="LITlitera"/>
      </w:pPr>
      <w:r>
        <w:t>a)</w:t>
      </w:r>
      <w:r w:rsidR="00B95DDB">
        <w:tab/>
      </w:r>
      <w:r>
        <w:t>w ust. 1 uchyla się pkt 2 i 3,</w:t>
      </w:r>
    </w:p>
    <w:p w14:paraId="4827FB74" w14:textId="10A6D7B6" w:rsidR="006318CD" w:rsidRDefault="006318CD" w:rsidP="006318CD">
      <w:pPr>
        <w:pStyle w:val="LITlitera"/>
      </w:pPr>
      <w:r>
        <w:t>b)</w:t>
      </w:r>
      <w:r>
        <w:tab/>
        <w:t>uchyla się ust. 2</w:t>
      </w:r>
      <w:r w:rsidR="00D548A5" w:rsidRPr="00D548A5">
        <w:t>–</w:t>
      </w:r>
      <w:r>
        <w:t>6;</w:t>
      </w:r>
    </w:p>
    <w:p w14:paraId="730E09A9" w14:textId="5008CBA8" w:rsidR="00C61464" w:rsidRPr="00B91600" w:rsidRDefault="00C61464" w:rsidP="00405761">
      <w:pPr>
        <w:pStyle w:val="PKTpunkt"/>
      </w:pPr>
      <w:r>
        <w:t>5)</w:t>
      </w:r>
      <w:r>
        <w:tab/>
        <w:t xml:space="preserve">w art. 7 </w:t>
      </w:r>
      <w:r w:rsidR="000D7459">
        <w:t xml:space="preserve">w </w:t>
      </w:r>
      <w:r>
        <w:t xml:space="preserve">ust. 2 oraz w art. 10 </w:t>
      </w:r>
      <w:r w:rsidR="000D7459">
        <w:t xml:space="preserve">w </w:t>
      </w:r>
      <w:r>
        <w:t xml:space="preserve">ust. 2 </w:t>
      </w:r>
      <w:r w:rsidR="000D7459">
        <w:t xml:space="preserve">w </w:t>
      </w:r>
      <w:r>
        <w:t>pkt 1 wyrazy „</w:t>
      </w:r>
      <w:r w:rsidRPr="00C61464">
        <w:t>o którym mowa w art. 4 ust. 1</w:t>
      </w:r>
      <w:r>
        <w:t>” zastępuje się wyrazami „</w:t>
      </w:r>
      <w:r w:rsidRPr="00C61464">
        <w:t>o którym mowa w art. 4 ust. 1</w:t>
      </w:r>
      <w:r>
        <w:t xml:space="preserve"> pkt 1”;</w:t>
      </w:r>
    </w:p>
    <w:p w14:paraId="40E675EB" w14:textId="34A64444" w:rsidR="006318CD" w:rsidRPr="00B91600" w:rsidRDefault="00C61464" w:rsidP="006318CD">
      <w:pPr>
        <w:pStyle w:val="PKTpunkt"/>
      </w:pPr>
      <w:r>
        <w:t>6</w:t>
      </w:r>
      <w:r w:rsidR="006318CD">
        <w:t>)</w:t>
      </w:r>
      <w:r w:rsidR="009D2C67">
        <w:tab/>
      </w:r>
      <w:r w:rsidR="006318CD">
        <w:t>w art. 13 dodaje się ust. 3 w brzmieniu:</w:t>
      </w:r>
    </w:p>
    <w:p w14:paraId="65297BCA" w14:textId="5940FC2C" w:rsidR="006318CD" w:rsidRDefault="006318CD" w:rsidP="00433DE5">
      <w:pPr>
        <w:pStyle w:val="ZUSTzmustartykuempunktem"/>
      </w:pPr>
      <w:r>
        <w:t xml:space="preserve">„3. </w:t>
      </w:r>
      <w:r w:rsidR="00451657" w:rsidRPr="00451657">
        <w:t>W przypadku przywrócenia świadczenia usług związanych z wykorzystaniem certyfikatu podstawowego, który został unieważniony, użytkownikowi aplikacji mObywatel wydaje się nowy dokument mObywatel na jego żądanie złożone w tej aplikacji</w:t>
      </w:r>
      <w:r>
        <w:t>.”;</w:t>
      </w:r>
    </w:p>
    <w:p w14:paraId="152B3A5B" w14:textId="767C9047" w:rsidR="00C61464" w:rsidRDefault="00C61464" w:rsidP="00E542C7">
      <w:pPr>
        <w:pStyle w:val="PKTpunkt"/>
      </w:pPr>
      <w:r>
        <w:t>7)</w:t>
      </w:r>
      <w:r>
        <w:tab/>
        <w:t>w art. 1</w:t>
      </w:r>
      <w:r w:rsidR="004774DD">
        <w:t>4</w:t>
      </w:r>
      <w:r>
        <w:t xml:space="preserve"> uchyla się ust. 5;</w:t>
      </w:r>
    </w:p>
    <w:p w14:paraId="0F1EE617" w14:textId="1DB971EA" w:rsidR="001B3FBE" w:rsidRDefault="004774DD" w:rsidP="00574064">
      <w:pPr>
        <w:pStyle w:val="PKTpunkt"/>
      </w:pPr>
      <w:r>
        <w:t>8</w:t>
      </w:r>
      <w:r w:rsidR="006318CD">
        <w:t>)</w:t>
      </w:r>
      <w:r w:rsidR="009D2C67">
        <w:tab/>
      </w:r>
      <w:r w:rsidR="006318CD">
        <w:t>w art. 15</w:t>
      </w:r>
      <w:r w:rsidR="001B3FBE">
        <w:t>:</w:t>
      </w:r>
    </w:p>
    <w:p w14:paraId="37059A5E" w14:textId="3C976B2C" w:rsidR="001B3FBE" w:rsidRDefault="001B3FBE" w:rsidP="007B2763">
      <w:pPr>
        <w:pStyle w:val="LITlitera"/>
      </w:pPr>
      <w:r>
        <w:t>a)</w:t>
      </w:r>
      <w:r w:rsidR="00EC4CE8">
        <w:tab/>
      </w:r>
      <w:r>
        <w:t>w ust.</w:t>
      </w:r>
      <w:r w:rsidR="00EC4CE8">
        <w:t xml:space="preserve"> </w:t>
      </w:r>
      <w:r>
        <w:t xml:space="preserve">3 po pkt </w:t>
      </w:r>
      <w:r w:rsidR="00EC4CE8">
        <w:t>1</w:t>
      </w:r>
      <w:r w:rsidR="006318CD" w:rsidRPr="006318CD">
        <w:t xml:space="preserve"> dodaje się </w:t>
      </w:r>
      <w:r>
        <w:t xml:space="preserve">pkt </w:t>
      </w:r>
      <w:r w:rsidR="00EC4CE8">
        <w:t>1</w:t>
      </w:r>
      <w:r>
        <w:t>a w brzmieniu:</w:t>
      </w:r>
    </w:p>
    <w:p w14:paraId="419DFE5F" w14:textId="7D6BAB50" w:rsidR="001B3FBE" w:rsidRDefault="001B3FBE" w:rsidP="003D7F88">
      <w:pPr>
        <w:pStyle w:val="ZLITLITzmlitliter"/>
      </w:pPr>
      <w:r w:rsidRPr="007D6FCA">
        <w:t>„</w:t>
      </w:r>
      <w:r w:rsidR="00EC4CE8" w:rsidRPr="007D6FCA">
        <w:t>1</w:t>
      </w:r>
      <w:r w:rsidRPr="007D6FCA">
        <w:t>a)</w:t>
      </w:r>
      <w:r w:rsidR="00EC4CE8" w:rsidRPr="007D6FCA">
        <w:tab/>
      </w:r>
      <w:r w:rsidRPr="007D6FCA">
        <w:t>warunki</w:t>
      </w:r>
      <w:r w:rsidR="00EC4CE8" w:rsidRPr="007D6FCA">
        <w:t xml:space="preserve"> zapewnienia</w:t>
      </w:r>
      <w:r w:rsidRPr="007D6FCA">
        <w:t xml:space="preserve"> </w:t>
      </w:r>
      <w:r w:rsidR="002B4D89" w:rsidRPr="007D6FCA">
        <w:t xml:space="preserve">bezpieczeństwa </w:t>
      </w:r>
      <w:r w:rsidRPr="007D6FCA">
        <w:t>świadczenia usługi</w:t>
      </w:r>
      <w:r w:rsidR="004945B9" w:rsidRPr="007D6FCA">
        <w:t>;”,</w:t>
      </w:r>
    </w:p>
    <w:p w14:paraId="037EE142" w14:textId="6BAE0F0C" w:rsidR="006318CD" w:rsidRPr="007D6FCA" w:rsidRDefault="001B3FBE" w:rsidP="007B2763">
      <w:pPr>
        <w:pStyle w:val="LITlitera"/>
      </w:pPr>
      <w:r w:rsidRPr="007D6FCA">
        <w:t>b)</w:t>
      </w:r>
      <w:r w:rsidR="00EC4CE8" w:rsidRPr="007D6FCA">
        <w:tab/>
      </w:r>
      <w:r w:rsidR="006318CD" w:rsidRPr="007D6FCA">
        <w:t>dodaje się ust. 9</w:t>
      </w:r>
      <w:r w:rsidR="00D548A5" w:rsidRPr="00D548A5">
        <w:t>–</w:t>
      </w:r>
      <w:r w:rsidR="006318CD" w:rsidRPr="007D6FCA">
        <w:t>11 w brzmieniu:</w:t>
      </w:r>
    </w:p>
    <w:p w14:paraId="35945188" w14:textId="62CF77D8" w:rsidR="006318CD" w:rsidRDefault="006318CD" w:rsidP="003D7F88">
      <w:pPr>
        <w:pStyle w:val="ZLITUSTzmustliter"/>
      </w:pPr>
      <w:r>
        <w:t xml:space="preserve">„9. Minister właściwy do </w:t>
      </w:r>
      <w:r w:rsidR="00403C31">
        <w:t>s</w:t>
      </w:r>
      <w:r>
        <w:t xml:space="preserve">praw informatyzacji </w:t>
      </w:r>
      <w:r w:rsidR="00EA6313">
        <w:t xml:space="preserve">po przeprowadzeniu badania </w:t>
      </w:r>
      <w:r w:rsidR="003825BD">
        <w:t>i </w:t>
      </w:r>
      <w:r w:rsidR="00EA6313">
        <w:t xml:space="preserve">oceny </w:t>
      </w:r>
      <w:r w:rsidR="002B4D89">
        <w:t xml:space="preserve">bezpieczeństwa aplikacji mObywatel, systemu mObywatel lub </w:t>
      </w:r>
      <w:r w:rsidR="002B4D89">
        <w:lastRenderedPageBreak/>
        <w:t xml:space="preserve">użytkowników aplikacji mObywatel oraz </w:t>
      </w:r>
      <w:r w:rsidR="00EA6313">
        <w:t xml:space="preserve">spełnienia przez </w:t>
      </w:r>
      <w:r w:rsidR="00F97E53">
        <w:t>podmiot, o który</w:t>
      </w:r>
      <w:r w:rsidR="007D6FCA">
        <w:t>m</w:t>
      </w:r>
      <w:r w:rsidR="00F97E53">
        <w:t xml:space="preserve"> mowa w ust. 1, </w:t>
      </w:r>
      <w:r w:rsidR="00130CA5" w:rsidRPr="00130CA5">
        <w:t>warunków określonych w ogólnych warunkach świadczenia usługi</w:t>
      </w:r>
      <w:r w:rsidR="00EA6313">
        <w:t xml:space="preserve"> </w:t>
      </w:r>
      <w:r>
        <w:t>cofa, w drodze decyzji</w:t>
      </w:r>
      <w:r w:rsidR="00130CA5">
        <w:t xml:space="preserve"> administracyjnej</w:t>
      </w:r>
      <w:r>
        <w:t xml:space="preserve">, zgodę na świadczenie usługi, o której mowa </w:t>
      </w:r>
      <w:r w:rsidR="007D6FCA">
        <w:t>w </w:t>
      </w:r>
      <w:r>
        <w:t>ust.</w:t>
      </w:r>
      <w:r w:rsidR="00757EDF">
        <w:t> </w:t>
      </w:r>
      <w:r>
        <w:t xml:space="preserve">1, w przypadku: </w:t>
      </w:r>
    </w:p>
    <w:p w14:paraId="16089CDC" w14:textId="7FC5522C" w:rsidR="006318CD" w:rsidRDefault="006318CD" w:rsidP="003D7F88">
      <w:pPr>
        <w:pStyle w:val="ZLITPKTzmpktliter"/>
      </w:pPr>
      <w:r>
        <w:t>1)</w:t>
      </w:r>
      <w:r w:rsidR="00B20960">
        <w:tab/>
      </w:r>
      <w:r>
        <w:t>naruszenia przez podmiot</w:t>
      </w:r>
      <w:r w:rsidR="00F97E53">
        <w:t xml:space="preserve">, o którym mowa w ust. 1, </w:t>
      </w:r>
      <w:r>
        <w:t>warunkó</w:t>
      </w:r>
      <w:r w:rsidR="00EC4CE8">
        <w:t>w</w:t>
      </w:r>
      <w:r w:rsidR="00130CA5" w:rsidRPr="00130CA5">
        <w:t xml:space="preserve"> określonych w ogólnych warunkach świadczenia usługi</w:t>
      </w:r>
      <w:r>
        <w:t>;</w:t>
      </w:r>
    </w:p>
    <w:p w14:paraId="3FF67D33" w14:textId="20C2B962" w:rsidR="001B3FBE" w:rsidRDefault="006318CD" w:rsidP="003D7F88">
      <w:pPr>
        <w:pStyle w:val="ZLITPKTzmpktliter"/>
      </w:pPr>
      <w:r>
        <w:t>2)</w:t>
      </w:r>
      <w:r w:rsidR="00B20960">
        <w:tab/>
      </w:r>
      <w:r>
        <w:t>wystąpienia ryzyka</w:t>
      </w:r>
      <w:r w:rsidR="00EC4CE8">
        <w:t xml:space="preserve"> </w:t>
      </w:r>
      <w:r w:rsidR="004945B9">
        <w:t>naruszenia bezpieczeństwa</w:t>
      </w:r>
      <w:r>
        <w:t xml:space="preserve"> aplikacji mObywatel, systemu mObywatel lub użytkowników aplikacji mObywatel</w:t>
      </w:r>
      <w:r w:rsidR="00F62A92">
        <w:t>.</w:t>
      </w:r>
    </w:p>
    <w:p w14:paraId="4F0949F5" w14:textId="3B7CB22C" w:rsidR="006318CD" w:rsidRDefault="006318CD" w:rsidP="003D7F88">
      <w:pPr>
        <w:pStyle w:val="ZLITUSTzmustliter"/>
      </w:pPr>
      <w:r>
        <w:t xml:space="preserve">10. </w:t>
      </w:r>
      <w:r w:rsidRPr="00F0279A">
        <w:t xml:space="preserve">Przed </w:t>
      </w:r>
      <w:r>
        <w:t xml:space="preserve">wydaniem decyzji, o której mowa w ust. 9, minister właściwy do spraw informatyzacji </w:t>
      </w:r>
      <w:r w:rsidRPr="00F0279A">
        <w:t xml:space="preserve">może </w:t>
      </w:r>
      <w:r w:rsidR="7740F81C">
        <w:t>zawiesić</w:t>
      </w:r>
      <w:r>
        <w:t xml:space="preserve"> świadczenie usługi, o której mowa w ust. 1.</w:t>
      </w:r>
    </w:p>
    <w:p w14:paraId="32671E03" w14:textId="77777777" w:rsidR="006318CD" w:rsidRDefault="006318CD" w:rsidP="003D7F88">
      <w:pPr>
        <w:pStyle w:val="ZLITUSTzmustliter"/>
      </w:pPr>
      <w:r>
        <w:t xml:space="preserve">11. Decyzja, o której mowa w ust. 9, podlega natychmiastowemu wykonaniu.”; </w:t>
      </w:r>
    </w:p>
    <w:p w14:paraId="003435C9" w14:textId="0F842677" w:rsidR="003B5F64" w:rsidRDefault="004774DD" w:rsidP="00574064">
      <w:pPr>
        <w:pStyle w:val="PKTpunkt"/>
      </w:pPr>
      <w:r>
        <w:t>9</w:t>
      </w:r>
      <w:r w:rsidR="006318CD">
        <w:t>)</w:t>
      </w:r>
      <w:r w:rsidR="006318CD">
        <w:tab/>
        <w:t>w art. 16</w:t>
      </w:r>
      <w:r w:rsidR="003B5F64">
        <w:t>:</w:t>
      </w:r>
    </w:p>
    <w:p w14:paraId="21848A81" w14:textId="4925854F" w:rsidR="005E7B2D" w:rsidRDefault="003B5F64" w:rsidP="00433DE5">
      <w:pPr>
        <w:pStyle w:val="LITlitera"/>
      </w:pPr>
      <w:r>
        <w:t>a)</w:t>
      </w:r>
      <w:r>
        <w:tab/>
      </w:r>
      <w:r w:rsidR="005E7B2D">
        <w:t>po ust. 1 dodaje się ust. 1a w brzmieniu:</w:t>
      </w:r>
    </w:p>
    <w:p w14:paraId="062B4F98" w14:textId="6BF8C913" w:rsidR="003B5F64" w:rsidRPr="002B0615" w:rsidRDefault="005E7B2D" w:rsidP="00405761">
      <w:pPr>
        <w:pStyle w:val="ZLITARTzmartliter"/>
      </w:pPr>
      <w:r>
        <w:t xml:space="preserve">„1a. </w:t>
      </w:r>
      <w:r w:rsidRPr="002B0615">
        <w:t xml:space="preserve">W przypadku gdy usługa, o której mowa w ust. 1, </w:t>
      </w:r>
      <w:r w:rsidR="00130CA5" w:rsidRPr="002B0615">
        <w:t xml:space="preserve">jest </w:t>
      </w:r>
      <w:r w:rsidRPr="002B0615">
        <w:t>udostępniania w</w:t>
      </w:r>
      <w:r>
        <w:t> </w:t>
      </w:r>
      <w:r w:rsidRPr="002B0615">
        <w:t>oparciu o dane</w:t>
      </w:r>
      <w:r w:rsidR="009305E9" w:rsidRPr="002B0615">
        <w:t>,</w:t>
      </w:r>
      <w:r w:rsidRPr="002B0615">
        <w:t xml:space="preserve"> pochodzące z rejestrów publicznych, rejestrów niepublicznych lub systemów teleinformatycznych podmiotów publicznych lub podmiotów niepublicznych</w:t>
      </w:r>
      <w:r w:rsidR="000D7459">
        <w:t>,</w:t>
      </w:r>
      <w:r w:rsidRPr="002B0615">
        <w:t xml:space="preserve"> dla których prowadzącym te rejestry lub systemy jest podmiot inny niż minister właściwy do spraw informatyzacji,</w:t>
      </w:r>
      <w:r>
        <w:t xml:space="preserve"> z wnioskiem, o którym mowa w ust.</w:t>
      </w:r>
      <w:r w:rsidR="000D7459">
        <w:t> </w:t>
      </w:r>
      <w:r>
        <w:t>1, występuje podmiot</w:t>
      </w:r>
      <w:r w:rsidR="00130CA5">
        <w:t xml:space="preserve"> prowadzący te rejestry lub </w:t>
      </w:r>
      <w:r w:rsidR="000957D6">
        <w:t xml:space="preserve">te </w:t>
      </w:r>
      <w:r w:rsidR="00130CA5">
        <w:t>systemy</w:t>
      </w:r>
      <w:r>
        <w:t>.”,</w:t>
      </w:r>
    </w:p>
    <w:p w14:paraId="38F7230B" w14:textId="0D3337BD" w:rsidR="006318CD" w:rsidRPr="006318CD" w:rsidRDefault="003B5F64" w:rsidP="003D7F88">
      <w:pPr>
        <w:pStyle w:val="LITlitera"/>
      </w:pPr>
      <w:r>
        <w:t>b)</w:t>
      </w:r>
      <w:r>
        <w:tab/>
      </w:r>
      <w:r w:rsidR="006318CD">
        <w:t>dodaje się ust. 11</w:t>
      </w:r>
      <w:r w:rsidR="00130CA5" w:rsidRPr="00130CA5">
        <w:t>–</w:t>
      </w:r>
      <w:r w:rsidR="006318CD" w:rsidRPr="006318CD">
        <w:t>13</w:t>
      </w:r>
      <w:r w:rsidR="00F315EE">
        <w:t xml:space="preserve"> </w:t>
      </w:r>
      <w:r w:rsidR="006318CD" w:rsidRPr="006318CD">
        <w:t>w brzmieniu:</w:t>
      </w:r>
    </w:p>
    <w:p w14:paraId="7C08418C" w14:textId="3225E735" w:rsidR="006318CD" w:rsidRPr="00F0279A" w:rsidRDefault="006318CD" w:rsidP="003D7F88">
      <w:pPr>
        <w:pStyle w:val="ZLITUSTzmustliter"/>
      </w:pPr>
      <w:r w:rsidRPr="00F0279A">
        <w:t xml:space="preserve">„11. Minister właściwy do </w:t>
      </w:r>
      <w:r w:rsidR="007D6FCA">
        <w:t>s</w:t>
      </w:r>
      <w:r w:rsidRPr="00F0279A">
        <w:t xml:space="preserve">praw informatyzacji </w:t>
      </w:r>
      <w:r w:rsidR="00F22135" w:rsidRPr="00F22135">
        <w:t xml:space="preserve">po przeprowadzeniu badania </w:t>
      </w:r>
      <w:r w:rsidR="007D6FCA" w:rsidRPr="00F22135">
        <w:t>i</w:t>
      </w:r>
      <w:r w:rsidR="007D6FCA">
        <w:t> </w:t>
      </w:r>
      <w:r w:rsidR="00F22135" w:rsidRPr="00F22135">
        <w:t>oceny</w:t>
      </w:r>
      <w:r w:rsidR="00F22135">
        <w:t xml:space="preserve"> spełnienia </w:t>
      </w:r>
      <w:r w:rsidR="00F97E53">
        <w:t xml:space="preserve">zakresu i </w:t>
      </w:r>
      <w:r w:rsidR="00F22135">
        <w:t xml:space="preserve">warunków </w:t>
      </w:r>
      <w:r w:rsidR="009305E9">
        <w:t xml:space="preserve">współpracy </w:t>
      </w:r>
      <w:r w:rsidR="00F22135">
        <w:t xml:space="preserve">określonych w porozumieniu, o którym mowa </w:t>
      </w:r>
      <w:r w:rsidR="007D6FCA">
        <w:t>w </w:t>
      </w:r>
      <w:r w:rsidR="00F22135">
        <w:t>ust.</w:t>
      </w:r>
      <w:r w:rsidR="00EC4CE8">
        <w:t xml:space="preserve"> </w:t>
      </w:r>
      <w:r w:rsidR="00F22135">
        <w:t>9</w:t>
      </w:r>
      <w:r w:rsidR="00F22135" w:rsidRPr="00F22135">
        <w:t>,</w:t>
      </w:r>
      <w:r w:rsidR="00F22135">
        <w:t xml:space="preserve"> </w:t>
      </w:r>
      <w:r w:rsidRPr="00F0279A">
        <w:t>cofa, w drodze decyzji</w:t>
      </w:r>
      <w:r w:rsidR="009305E9">
        <w:t xml:space="preserve"> administracyjnej</w:t>
      </w:r>
      <w:r w:rsidRPr="00F0279A">
        <w:t xml:space="preserve">, zgodę na opracowanie, udostępnienie </w:t>
      </w:r>
      <w:r w:rsidR="003825BD" w:rsidRPr="00F0279A">
        <w:t>i</w:t>
      </w:r>
      <w:r w:rsidR="003825BD">
        <w:t> </w:t>
      </w:r>
      <w:r w:rsidRPr="00F0279A">
        <w:t>świadczenie w</w:t>
      </w:r>
      <w:r w:rsidR="007D6FCA">
        <w:t> </w:t>
      </w:r>
      <w:r w:rsidRPr="00F0279A">
        <w:t xml:space="preserve">aplikacji mObywatel nowej usługi w przypadku naruszenia przez podmiot, o którym mowa w ust. 1, zakresu lub warunków </w:t>
      </w:r>
      <w:r w:rsidR="009305E9">
        <w:t xml:space="preserve">współpracy </w:t>
      </w:r>
      <w:r w:rsidRPr="00F0279A">
        <w:t xml:space="preserve">określonych w </w:t>
      </w:r>
      <w:r w:rsidR="00F22135">
        <w:t xml:space="preserve">tym </w:t>
      </w:r>
      <w:r w:rsidRPr="00F0279A">
        <w:t>porozumieniu</w:t>
      </w:r>
      <w:r w:rsidR="00F22135">
        <w:t>.</w:t>
      </w:r>
      <w:r w:rsidR="0085248D" w:rsidDel="0085248D">
        <w:t xml:space="preserve"> </w:t>
      </w:r>
    </w:p>
    <w:p w14:paraId="63C78EEB" w14:textId="39CC1DB3" w:rsidR="006318CD" w:rsidRDefault="006318CD" w:rsidP="003D7F88">
      <w:pPr>
        <w:pStyle w:val="ZLITUSTzmustliter"/>
      </w:pPr>
      <w:r w:rsidRPr="00F0279A">
        <w:t xml:space="preserve">12. Przed wydaniem decyzji, o której mowa w ust. 11, minister właściwy do spraw informatyzacji może </w:t>
      </w:r>
      <w:r w:rsidR="61BCEC32">
        <w:t>zawiesić</w:t>
      </w:r>
      <w:r w:rsidRPr="00F0279A">
        <w:t xml:space="preserve"> świadczenie usługi, o której mowa w ust. 1.</w:t>
      </w:r>
    </w:p>
    <w:p w14:paraId="79C2BF55" w14:textId="0475307F" w:rsidR="006318CD" w:rsidRDefault="006318CD" w:rsidP="003D7F88">
      <w:pPr>
        <w:pStyle w:val="ZLITUSTzmustliter"/>
      </w:pPr>
      <w:r>
        <w:t>13. Decyzja, o której mowa w ust. 11, podlega natychmiastowemu wykonaniu</w:t>
      </w:r>
      <w:r w:rsidR="00333386">
        <w:t>.</w:t>
      </w:r>
      <w:r>
        <w:t>”;</w:t>
      </w:r>
    </w:p>
    <w:p w14:paraId="247400A4" w14:textId="235F0832" w:rsidR="0027581F" w:rsidRDefault="004774DD" w:rsidP="0027581F">
      <w:pPr>
        <w:pStyle w:val="PKTpunkt"/>
      </w:pPr>
      <w:r>
        <w:t>10</w:t>
      </w:r>
      <w:r w:rsidR="0027581F">
        <w:t>)</w:t>
      </w:r>
      <w:r w:rsidR="0027581F">
        <w:tab/>
        <w:t>w art. 1</w:t>
      </w:r>
      <w:r w:rsidR="00740B74">
        <w:t>8</w:t>
      </w:r>
      <w:r w:rsidR="0027581F">
        <w:t xml:space="preserve"> dotychczasową treść oznacza się jako ust. </w:t>
      </w:r>
      <w:r w:rsidR="00F97E53">
        <w:t>1</w:t>
      </w:r>
      <w:r w:rsidR="0027581F">
        <w:t xml:space="preserve"> i dodaje się ust. </w:t>
      </w:r>
      <w:r w:rsidR="00F97E53">
        <w:t xml:space="preserve">2 </w:t>
      </w:r>
      <w:r w:rsidR="0027581F">
        <w:t xml:space="preserve">w brzmieniu: </w:t>
      </w:r>
    </w:p>
    <w:p w14:paraId="054C0797" w14:textId="4246E0F4" w:rsidR="0027581F" w:rsidRPr="009D2C67" w:rsidRDefault="0027581F" w:rsidP="00535DE0">
      <w:pPr>
        <w:pStyle w:val="ZUSTzmustartykuempunktem"/>
      </w:pPr>
      <w:r>
        <w:t>„</w:t>
      </w:r>
      <w:r w:rsidR="00F97E53">
        <w:t>2</w:t>
      </w:r>
      <w:r>
        <w:t>. W systemie mObywatel można przechowywać i archiwizować dane lub dokumenty elektroniczne niezbędne do świadczenia usług, o których mowa w art. 3 ust.</w:t>
      </w:r>
      <w:r w:rsidR="000D7459">
        <w:t> </w:t>
      </w:r>
      <w:r>
        <w:t xml:space="preserve">1 </w:t>
      </w:r>
      <w:r>
        <w:lastRenderedPageBreak/>
        <w:t>pkt 1</w:t>
      </w:r>
      <w:r w:rsidR="28625A18">
        <w:t xml:space="preserve"> oraz art. 3b</w:t>
      </w:r>
      <w:r>
        <w:t xml:space="preserve">, przez okres </w:t>
      </w:r>
      <w:r w:rsidR="00477514">
        <w:t xml:space="preserve">niezbędny </w:t>
      </w:r>
      <w:r>
        <w:t>do realizacji usługi, której dotyczą, przy czym dane osobowe przechowuje się przez okres, o którym mowa w art. 20 ust. 3.”;</w:t>
      </w:r>
    </w:p>
    <w:p w14:paraId="3F332AA5" w14:textId="10BD3B30" w:rsidR="006318CD" w:rsidRPr="009D2C67" w:rsidRDefault="004774DD" w:rsidP="009D2C67">
      <w:pPr>
        <w:pStyle w:val="PKTpunkt"/>
      </w:pPr>
      <w:r>
        <w:t>11</w:t>
      </w:r>
      <w:r w:rsidR="002B0615">
        <w:t>)</w:t>
      </w:r>
      <w:r w:rsidR="00740B74">
        <w:tab/>
      </w:r>
      <w:r w:rsidR="006318CD">
        <w:t xml:space="preserve">w art. 19 w ust. 1 pkt 7 otrzymuje brzmienie: </w:t>
      </w:r>
    </w:p>
    <w:p w14:paraId="28F7E511" w14:textId="77777777" w:rsidR="006318CD" w:rsidRPr="0089568A" w:rsidRDefault="006318CD" w:rsidP="006318CD">
      <w:pPr>
        <w:pStyle w:val="ZPKTzmpktartykuempunktem"/>
      </w:pPr>
      <w:r w:rsidRPr="0089568A">
        <w:t>„7)</w:t>
      </w:r>
      <w:r w:rsidRPr="0089568A">
        <w:tab/>
        <w:t>udostępnia narzędzia, które umożliwiają potwierdzenie autentyczności, ważności, integralności oraz pochodzenia dokumentów mobilnych w sposób, o którym mowa w art. 9 ust. 2 pkt 2 i 3:</w:t>
      </w:r>
    </w:p>
    <w:p w14:paraId="491B90F2" w14:textId="77777777" w:rsidR="006318CD" w:rsidRPr="0089568A" w:rsidRDefault="006318CD" w:rsidP="006318CD">
      <w:pPr>
        <w:pStyle w:val="ZLITwPKTzmlitwpktartykuempunktem"/>
      </w:pPr>
      <w:r w:rsidRPr="0089568A">
        <w:t>a)</w:t>
      </w:r>
      <w:r w:rsidRPr="0089568A">
        <w:tab/>
        <w:t xml:space="preserve">usługę w aplikacji mObywatel, </w:t>
      </w:r>
    </w:p>
    <w:p w14:paraId="4194709A" w14:textId="77777777" w:rsidR="006318CD" w:rsidRPr="0089568A" w:rsidRDefault="006318CD" w:rsidP="006318CD">
      <w:pPr>
        <w:pStyle w:val="ZLITwPKTzmlitwpktartykuempunktem"/>
      </w:pPr>
      <w:r w:rsidRPr="0089568A">
        <w:t>b)</w:t>
      </w:r>
      <w:r w:rsidRPr="0089568A">
        <w:tab/>
        <w:t>usługę świadczoną zgodnie z ogólnymi warunkami świadczenia usługi, o których mowa w art. 15 ust. 3,</w:t>
      </w:r>
    </w:p>
    <w:p w14:paraId="76B091DE" w14:textId="77777777" w:rsidR="006318CD" w:rsidRPr="00B91600" w:rsidRDefault="006318CD" w:rsidP="006318CD">
      <w:pPr>
        <w:pStyle w:val="ZLITwPKTzmlitwpktartykuempunktem"/>
      </w:pPr>
      <w:r>
        <w:t>c)</w:t>
      </w:r>
      <w:r>
        <w:tab/>
        <w:t>usługę online dla dokumentu mObywatel;”;</w:t>
      </w:r>
    </w:p>
    <w:p w14:paraId="6ED8EE40" w14:textId="05980C23" w:rsidR="006318CD" w:rsidRPr="000B0799" w:rsidRDefault="00740B74" w:rsidP="002B0615">
      <w:pPr>
        <w:pStyle w:val="PKTpunkt"/>
      </w:pPr>
      <w:bookmarkStart w:id="3" w:name="_Hlk179536453"/>
      <w:r>
        <w:t>1</w:t>
      </w:r>
      <w:r w:rsidR="004774DD">
        <w:t>2</w:t>
      </w:r>
      <w:r w:rsidR="002B0615">
        <w:t>)</w:t>
      </w:r>
      <w:r w:rsidR="002B0615">
        <w:tab/>
      </w:r>
      <w:r w:rsidR="006318CD" w:rsidRPr="000B0799">
        <w:t>art. 24 i art. 25 otrzymują brzmienie:</w:t>
      </w:r>
    </w:p>
    <w:p w14:paraId="13391027" w14:textId="0278CD4E" w:rsidR="006318CD" w:rsidRPr="00765520" w:rsidRDefault="006318CD" w:rsidP="00316B15">
      <w:pPr>
        <w:pStyle w:val="ZARTzmartartykuempunktem"/>
      </w:pPr>
      <w:r>
        <w:t xml:space="preserve">„Art. 24. W ustawie z dnia 26 stycznia 1982 r. – Karta Nauczyciela (Dz. U. z </w:t>
      </w:r>
      <w:r w:rsidR="00373A60">
        <w:t>2024 </w:t>
      </w:r>
      <w:r>
        <w:t xml:space="preserve">r. poz. </w:t>
      </w:r>
      <w:r w:rsidR="009936D5">
        <w:t>986</w:t>
      </w:r>
      <w:r w:rsidR="00373A60">
        <w:t xml:space="preserve"> i 1871</w:t>
      </w:r>
      <w:r>
        <w:t>) wprowadza się następujące zmiany:</w:t>
      </w:r>
    </w:p>
    <w:p w14:paraId="0F2D683C" w14:textId="77777777" w:rsidR="006318CD" w:rsidRPr="00765520" w:rsidRDefault="006318CD" w:rsidP="00316B15">
      <w:pPr>
        <w:pStyle w:val="ZPKTzmpktartykuempunktem"/>
      </w:pPr>
      <w:r>
        <w:t>1)</w:t>
      </w:r>
      <w:r>
        <w:tab/>
      </w:r>
      <w:r w:rsidRPr="00765520">
        <w:t>uchyla się art. 11a;</w:t>
      </w:r>
    </w:p>
    <w:p w14:paraId="5C0484E3" w14:textId="1B0173A5" w:rsidR="006318CD" w:rsidRPr="00765520" w:rsidRDefault="006318CD" w:rsidP="00316B15">
      <w:pPr>
        <w:pStyle w:val="ZPKTzmpktartykuempunktem"/>
      </w:pPr>
      <w:r>
        <w:t>2)</w:t>
      </w:r>
      <w:r>
        <w:tab/>
      </w:r>
      <w:r w:rsidRPr="00765520">
        <w:t>po art. 11a dodaje się art. 11b</w:t>
      </w:r>
      <w:r w:rsidR="00691B74">
        <w:t xml:space="preserve"> i art. </w:t>
      </w:r>
      <w:r w:rsidRPr="00765520">
        <w:t>11</w:t>
      </w:r>
      <w:r w:rsidR="000C7FDA">
        <w:t>c</w:t>
      </w:r>
      <w:r w:rsidRPr="00765520">
        <w:t xml:space="preserve"> w brzmieniu:</w:t>
      </w:r>
    </w:p>
    <w:p w14:paraId="346AD00F" w14:textId="3430BEA4" w:rsidR="006318CD" w:rsidRPr="00765520" w:rsidRDefault="0079499B" w:rsidP="003D7F88">
      <w:pPr>
        <w:pStyle w:val="ZZARTzmianazmart"/>
      </w:pPr>
      <w:r>
        <w:t>„</w:t>
      </w:r>
      <w:r w:rsidR="006318CD">
        <w:t xml:space="preserve">Art. 11b. </w:t>
      </w:r>
      <w:r w:rsidR="006318CD" w:rsidRPr="00765520">
        <w:t xml:space="preserve">1. Nauczycielowi </w:t>
      </w:r>
      <w:r w:rsidR="00303BA1">
        <w:t>jest</w:t>
      </w:r>
      <w:r w:rsidR="00303BA1" w:rsidRPr="00765520">
        <w:t xml:space="preserve"> </w:t>
      </w:r>
      <w:r w:rsidR="00D83280">
        <w:t>wydawana</w:t>
      </w:r>
      <w:r w:rsidR="006B0F74">
        <w:t xml:space="preserve"> </w:t>
      </w:r>
      <w:r w:rsidR="006B0F74" w:rsidRPr="00765520">
        <w:t>legitymacj</w:t>
      </w:r>
      <w:r w:rsidR="006B0F74">
        <w:t>a</w:t>
      </w:r>
      <w:r w:rsidR="006B0F74" w:rsidRPr="00765520">
        <w:t xml:space="preserve"> służbow</w:t>
      </w:r>
      <w:r w:rsidR="006B0F74">
        <w:t>a</w:t>
      </w:r>
      <w:r w:rsidR="006B0F74" w:rsidRPr="00765520">
        <w:t xml:space="preserve"> </w:t>
      </w:r>
      <w:r w:rsidR="006318CD" w:rsidRPr="00765520">
        <w:t xml:space="preserve">w postaci dokumentu mobilnego, o którym mowa w art. 2 pkt 7 ustawy </w:t>
      </w:r>
      <w:r w:rsidR="003825BD" w:rsidRPr="00765520">
        <w:t>z</w:t>
      </w:r>
      <w:r w:rsidR="003825BD">
        <w:t> </w:t>
      </w:r>
      <w:r w:rsidR="006318CD" w:rsidRPr="00765520">
        <w:t xml:space="preserve">dnia 26 maja 2023 r. </w:t>
      </w:r>
      <w:r w:rsidR="00757EDF" w:rsidRPr="00765520">
        <w:t>o</w:t>
      </w:r>
      <w:r w:rsidR="00757EDF">
        <w:t> </w:t>
      </w:r>
      <w:r w:rsidR="006318CD" w:rsidRPr="00765520">
        <w:t>aplikacji mObywatel (Dz.</w:t>
      </w:r>
      <w:r w:rsidR="006318CD">
        <w:t xml:space="preserve"> </w:t>
      </w:r>
      <w:r w:rsidR="006318CD" w:rsidRPr="00765520">
        <w:t xml:space="preserve">U. </w:t>
      </w:r>
      <w:r w:rsidR="006318CD">
        <w:t xml:space="preserve">2024 r. poz. </w:t>
      </w:r>
      <w:r w:rsidR="00402C80">
        <w:t>1275</w:t>
      </w:r>
      <w:r w:rsidR="00373A60">
        <w:t xml:space="preserve"> </w:t>
      </w:r>
      <w:r w:rsidR="003825BD">
        <w:t>i </w:t>
      </w:r>
      <w:r w:rsidR="00373A60">
        <w:t>1717</w:t>
      </w:r>
      <w:r w:rsidR="007C22A6">
        <w:t xml:space="preserve"> oraz z 2025 r. poz. …</w:t>
      </w:r>
      <w:r w:rsidR="00402C80" w:rsidRPr="00765520">
        <w:t xml:space="preserve">), </w:t>
      </w:r>
      <w:r w:rsidR="006318CD" w:rsidRPr="00765520">
        <w:t>jako „</w:t>
      </w:r>
      <w:r w:rsidR="006B0F74" w:rsidRPr="00765520">
        <w:t>mLegitymacj</w:t>
      </w:r>
      <w:r w:rsidR="006B0F74">
        <w:t>a</w:t>
      </w:r>
      <w:r w:rsidR="006318CD" w:rsidRPr="00765520">
        <w:t>”, po uwierzytelnieniu przy użyciu certyfikatu podstawowego, o którym mowa w art. 2 pkt 2 ustawy z dnia 26 maja 2023 r. o aplikacji mObywatel.</w:t>
      </w:r>
    </w:p>
    <w:p w14:paraId="00BC8FE4" w14:textId="4D0E76CA" w:rsidR="006318CD" w:rsidRPr="00765520" w:rsidRDefault="006318CD" w:rsidP="003D7F88">
      <w:pPr>
        <w:pStyle w:val="ZZUSTzmianazmust"/>
      </w:pPr>
      <w:r>
        <w:t>2.</w:t>
      </w:r>
      <w:r w:rsidR="0017359F">
        <w:t xml:space="preserve"> </w:t>
      </w:r>
      <w:r w:rsidRPr="00765520">
        <w:t xml:space="preserve">mLegitymację </w:t>
      </w:r>
      <w:r w:rsidR="00D83280">
        <w:t>wydaje</w:t>
      </w:r>
      <w:r w:rsidR="006B0F74" w:rsidRPr="00765520">
        <w:t xml:space="preserve"> </w:t>
      </w:r>
      <w:r w:rsidRPr="00765520">
        <w:t>się w terminie 14 dni od dnia nawiązania stosunku pracy w szkole.</w:t>
      </w:r>
    </w:p>
    <w:p w14:paraId="5CE8D965" w14:textId="3EEFFBB9" w:rsidR="006318CD" w:rsidRPr="00765520" w:rsidRDefault="006318CD" w:rsidP="003D7F88">
      <w:pPr>
        <w:pStyle w:val="ZZUSTzmianazmust"/>
      </w:pPr>
      <w:r>
        <w:t>3.</w:t>
      </w:r>
      <w:r w:rsidR="0017359F">
        <w:t xml:space="preserve"> </w:t>
      </w:r>
      <w:r w:rsidRPr="00765520">
        <w:t>mLegitymacja zawiera:</w:t>
      </w:r>
    </w:p>
    <w:p w14:paraId="6BE8E10A" w14:textId="77777777" w:rsidR="006318CD" w:rsidRPr="00765520" w:rsidRDefault="006318CD" w:rsidP="003D7F88">
      <w:pPr>
        <w:pStyle w:val="ZZPKTzmianazmpkt"/>
      </w:pPr>
      <w:r>
        <w:t>1)</w:t>
      </w:r>
      <w:r>
        <w:tab/>
      </w:r>
      <w:r w:rsidRPr="00765520">
        <w:t>imię (imiona) i nazwisko nauczyciela;</w:t>
      </w:r>
    </w:p>
    <w:p w14:paraId="600E30C5" w14:textId="77777777" w:rsidR="006318CD" w:rsidRPr="00765520" w:rsidRDefault="006318CD" w:rsidP="003D7F88">
      <w:pPr>
        <w:pStyle w:val="ZZPKTzmianazmpkt"/>
      </w:pPr>
      <w:r>
        <w:t>2)</w:t>
      </w:r>
      <w:r>
        <w:tab/>
      </w:r>
      <w:r w:rsidRPr="00765520">
        <w:t>wizerunek twarzy nauczyciela;</w:t>
      </w:r>
    </w:p>
    <w:p w14:paraId="1B71E463" w14:textId="0DEE83D0" w:rsidR="006318CD" w:rsidRPr="00765520" w:rsidRDefault="006318CD" w:rsidP="003D7F88">
      <w:pPr>
        <w:pStyle w:val="ZZPKTzmianazmpkt"/>
      </w:pPr>
      <w:r>
        <w:t>3)</w:t>
      </w:r>
      <w:r>
        <w:tab/>
      </w:r>
      <w:r w:rsidRPr="00765520">
        <w:t xml:space="preserve">nazwę i adres siedziby </w:t>
      </w:r>
      <w:r w:rsidR="00727368">
        <w:t>szkoły, w której jest zatrudniony nauczyciel</w:t>
      </w:r>
      <w:r w:rsidRPr="00765520">
        <w:t>;</w:t>
      </w:r>
    </w:p>
    <w:p w14:paraId="7B53763D" w14:textId="77777777" w:rsidR="006318CD" w:rsidRPr="00765520" w:rsidRDefault="006318CD" w:rsidP="003D7F88">
      <w:pPr>
        <w:pStyle w:val="ZZPKTzmianazmpkt"/>
      </w:pPr>
      <w:r>
        <w:t>4)</w:t>
      </w:r>
      <w:r>
        <w:tab/>
      </w:r>
      <w:r w:rsidRPr="00765520">
        <w:t>numer mLegitymacji;</w:t>
      </w:r>
    </w:p>
    <w:p w14:paraId="4BEBFEEA" w14:textId="77777777" w:rsidR="006318CD" w:rsidRPr="00765520" w:rsidRDefault="006318CD" w:rsidP="003D7F88">
      <w:pPr>
        <w:pStyle w:val="ZZPKTzmianazmpkt"/>
      </w:pPr>
      <w:r>
        <w:t>5)</w:t>
      </w:r>
      <w:r>
        <w:tab/>
      </w:r>
      <w:r w:rsidRPr="00765520">
        <w:t>datę wydania mLegitymacji.</w:t>
      </w:r>
    </w:p>
    <w:p w14:paraId="379F417B" w14:textId="1798C7F8" w:rsidR="006318CD" w:rsidRDefault="006318CD" w:rsidP="003D7F88">
      <w:pPr>
        <w:pStyle w:val="ZZUSTzmianazmust"/>
      </w:pPr>
      <w:r>
        <w:t>4.</w:t>
      </w:r>
      <w:r w:rsidR="0017359F">
        <w:t xml:space="preserve"> </w:t>
      </w:r>
      <w:r>
        <w:t xml:space="preserve">Numer mLegitymacji jest </w:t>
      </w:r>
      <w:r w:rsidRPr="00B85A71">
        <w:t>ustal</w:t>
      </w:r>
      <w:r>
        <w:t>a</w:t>
      </w:r>
      <w:r w:rsidRPr="00B85A71">
        <w:t xml:space="preserve">ny w systemie informacji oświatowej, o którym mowa w ustawie z dnia 15 kwietnia 2011 r. </w:t>
      </w:r>
      <w:r w:rsidR="003825BD" w:rsidRPr="00B85A71">
        <w:t>o</w:t>
      </w:r>
      <w:r w:rsidR="003825BD">
        <w:t> </w:t>
      </w:r>
      <w:r w:rsidRPr="00B85A71">
        <w:t>systemie informacji oświatowej</w:t>
      </w:r>
      <w:r>
        <w:t xml:space="preserve"> </w:t>
      </w:r>
      <w:r w:rsidRPr="00765520">
        <w:t>(Dz.</w:t>
      </w:r>
      <w:r>
        <w:t xml:space="preserve"> </w:t>
      </w:r>
      <w:r w:rsidRPr="00765520">
        <w:t xml:space="preserve">U. </w:t>
      </w:r>
      <w:r w:rsidR="00757EDF" w:rsidRPr="00765520">
        <w:t>z</w:t>
      </w:r>
      <w:r w:rsidR="00757EDF">
        <w:t> </w:t>
      </w:r>
      <w:r w:rsidRPr="00765520">
        <w:t>202</w:t>
      </w:r>
      <w:r>
        <w:t>4</w:t>
      </w:r>
      <w:r w:rsidRPr="00765520">
        <w:t xml:space="preserve"> r. poz. </w:t>
      </w:r>
      <w:r>
        <w:t>152</w:t>
      </w:r>
      <w:r w:rsidR="005F1B7A">
        <w:t>, 858</w:t>
      </w:r>
      <w:r w:rsidR="007D6FCA">
        <w:t xml:space="preserve">, </w:t>
      </w:r>
      <w:r w:rsidR="005F1B7A">
        <w:t>1572</w:t>
      </w:r>
      <w:r w:rsidR="007D6FCA">
        <w:t xml:space="preserve"> </w:t>
      </w:r>
      <w:r w:rsidR="003825BD">
        <w:t>i </w:t>
      </w:r>
      <w:r w:rsidR="007D6FCA">
        <w:t>1933</w:t>
      </w:r>
      <w:r w:rsidR="00CC50D6">
        <w:t xml:space="preserve"> oraz z 2025 r. poz. …</w:t>
      </w:r>
      <w:r w:rsidRPr="00765520">
        <w:t>)</w:t>
      </w:r>
      <w:r>
        <w:t>.</w:t>
      </w:r>
    </w:p>
    <w:p w14:paraId="739FE9CA" w14:textId="5B3C2DD0" w:rsidR="006318CD" w:rsidRPr="00765520" w:rsidRDefault="006318CD" w:rsidP="003D7F88">
      <w:pPr>
        <w:pStyle w:val="ZZUSTzmianazmust"/>
      </w:pPr>
      <w:r>
        <w:lastRenderedPageBreak/>
        <w:t>5.</w:t>
      </w:r>
      <w:r w:rsidR="0017359F">
        <w:t xml:space="preserve"> </w:t>
      </w:r>
      <w:r w:rsidRPr="00765520">
        <w:t>mLegitymacja potwierdza zatrudnienie na stanowisku nauczyciela.</w:t>
      </w:r>
    </w:p>
    <w:p w14:paraId="58D8EFFB" w14:textId="2EB671A9" w:rsidR="006318CD" w:rsidRPr="00765520" w:rsidRDefault="006318CD" w:rsidP="003D7F88">
      <w:pPr>
        <w:pStyle w:val="ZZUSTzmianazmust"/>
      </w:pPr>
      <w:r>
        <w:t>6.</w:t>
      </w:r>
      <w:r w:rsidR="0017359F">
        <w:t xml:space="preserve"> </w:t>
      </w:r>
      <w:r w:rsidRPr="00765520">
        <w:t xml:space="preserve">mLegitymację </w:t>
      </w:r>
      <w:r w:rsidR="00D83280">
        <w:t>wydaje</w:t>
      </w:r>
      <w:r w:rsidR="006B0F74">
        <w:t xml:space="preserve"> </w:t>
      </w:r>
      <w:r w:rsidRPr="00765520">
        <w:t>się nauczycielowi bezterminowo.</w:t>
      </w:r>
    </w:p>
    <w:p w14:paraId="157B44EE" w14:textId="283325DB" w:rsidR="006318CD" w:rsidRPr="00765520" w:rsidRDefault="006318CD" w:rsidP="003D7F88">
      <w:pPr>
        <w:pStyle w:val="ZZUSTzmianazmust"/>
      </w:pPr>
      <w:r>
        <w:t>7.</w:t>
      </w:r>
      <w:r w:rsidR="0017359F">
        <w:t xml:space="preserve"> </w:t>
      </w:r>
      <w:r w:rsidRPr="00765520">
        <w:t>mLegitymację unieważnia się w przypadku:</w:t>
      </w:r>
    </w:p>
    <w:p w14:paraId="351022A6" w14:textId="77777777" w:rsidR="006318CD" w:rsidRPr="00765520" w:rsidRDefault="006318CD" w:rsidP="003D7F88">
      <w:pPr>
        <w:pStyle w:val="ZZPKTzmianazmpkt"/>
      </w:pPr>
      <w:r>
        <w:t>1)</w:t>
      </w:r>
      <w:r>
        <w:tab/>
      </w:r>
      <w:r w:rsidRPr="00765520">
        <w:t>rozwiązania albo wygaśnięcia stosunku pracy nauczyciela;</w:t>
      </w:r>
    </w:p>
    <w:p w14:paraId="470DF905" w14:textId="4D4004A5" w:rsidR="006318CD" w:rsidRPr="00765520" w:rsidRDefault="006318CD" w:rsidP="003D7F88">
      <w:pPr>
        <w:pStyle w:val="ZZPKTzmianazmpkt"/>
      </w:pPr>
      <w:r>
        <w:t>2)</w:t>
      </w:r>
      <w:r>
        <w:tab/>
      </w:r>
      <w:r w:rsidRPr="00765520">
        <w:t xml:space="preserve">zmiany nazwy </w:t>
      </w:r>
      <w:r w:rsidR="00F36346">
        <w:t>szkoły, w której jest zatrudniony nauczyciel</w:t>
      </w:r>
      <w:r w:rsidRPr="00765520">
        <w:t xml:space="preserve">, jeżeli zmianie uległ również numer szkoły </w:t>
      </w:r>
      <w:r w:rsidR="00757EDF" w:rsidRPr="00765520">
        <w:t>w</w:t>
      </w:r>
      <w:r w:rsidR="00757EDF">
        <w:t> </w:t>
      </w:r>
      <w:r w:rsidRPr="00765520">
        <w:t xml:space="preserve">Rejestrze Szkół i Placówek Oświatowych, o którym mowa w </w:t>
      </w:r>
      <w:r>
        <w:t>art</w:t>
      </w:r>
      <w:r w:rsidRPr="00765520">
        <w:t>. 7 ust. 1 pkt 29 ustawy z dnia 15</w:t>
      </w:r>
      <w:r w:rsidR="000D7459">
        <w:t> </w:t>
      </w:r>
      <w:r w:rsidRPr="00765520">
        <w:t>kwietnia 2011 r. o systemie informacji oświatowej;</w:t>
      </w:r>
    </w:p>
    <w:p w14:paraId="7E170FED" w14:textId="77777777" w:rsidR="006318CD" w:rsidRPr="00765520" w:rsidRDefault="006318CD" w:rsidP="003D7F88">
      <w:pPr>
        <w:pStyle w:val="ZZPKTzmianazmpkt"/>
      </w:pPr>
      <w:r>
        <w:t>3)</w:t>
      </w:r>
      <w:r>
        <w:tab/>
      </w:r>
      <w:r w:rsidRPr="00765520">
        <w:t>błędu w numerze mLegitymacji;</w:t>
      </w:r>
    </w:p>
    <w:p w14:paraId="55CAF281" w14:textId="2BFF0FB9" w:rsidR="006318CD" w:rsidRPr="00765520" w:rsidRDefault="006318CD" w:rsidP="003D7F88">
      <w:pPr>
        <w:pStyle w:val="ZZPKTzmianazmpkt"/>
      </w:pPr>
      <w:r>
        <w:t>4)</w:t>
      </w:r>
      <w:r>
        <w:tab/>
      </w:r>
      <w:r w:rsidRPr="00765520">
        <w:t xml:space="preserve">unieważnienia legitymacji, o którym mowa w </w:t>
      </w:r>
      <w:r>
        <w:t>art</w:t>
      </w:r>
      <w:r w:rsidRPr="00765520">
        <w:t>. 11c</w:t>
      </w:r>
      <w:r>
        <w:t xml:space="preserve"> ust. 8</w:t>
      </w:r>
      <w:r w:rsidRPr="00765520">
        <w:t xml:space="preserve"> pkt 1 lit.</w:t>
      </w:r>
      <w:r w:rsidR="0017359F">
        <w:t> </w:t>
      </w:r>
      <w:r w:rsidRPr="00765520">
        <w:t>b</w:t>
      </w:r>
      <w:r>
        <w:t>–</w:t>
      </w:r>
      <w:r w:rsidRPr="00765520">
        <w:t xml:space="preserve">d </w:t>
      </w:r>
      <w:r w:rsidR="00757EDF" w:rsidRPr="00765520">
        <w:t>i</w:t>
      </w:r>
      <w:r w:rsidR="00757EDF">
        <w:t> </w:t>
      </w:r>
      <w:r w:rsidRPr="00765520">
        <w:t>pkt</w:t>
      </w:r>
      <w:r w:rsidR="009D2C67">
        <w:t> </w:t>
      </w:r>
      <w:r w:rsidRPr="00765520">
        <w:t>2.</w:t>
      </w:r>
    </w:p>
    <w:p w14:paraId="65C61EFF" w14:textId="730B079E" w:rsidR="006318CD" w:rsidRPr="00765520" w:rsidRDefault="006318CD" w:rsidP="003D7F88">
      <w:pPr>
        <w:pStyle w:val="ZZUSTzmianazmust"/>
      </w:pPr>
      <w:r>
        <w:t>8.</w:t>
      </w:r>
      <w:r w:rsidR="0017359F">
        <w:t xml:space="preserve"> </w:t>
      </w:r>
      <w:r w:rsidRPr="00765520">
        <w:t xml:space="preserve">W przypadku unieważnienia mLegitymacji z przyczyn określonych w ust. </w:t>
      </w:r>
      <w:r>
        <w:t>7</w:t>
      </w:r>
      <w:r w:rsidRPr="00765520">
        <w:t xml:space="preserve"> pkt 2</w:t>
      </w:r>
      <w:r>
        <w:t>–</w:t>
      </w:r>
      <w:r w:rsidRPr="00765520">
        <w:t xml:space="preserve">4 nauczycielowi </w:t>
      </w:r>
      <w:r w:rsidR="00D83280">
        <w:t>wydaje</w:t>
      </w:r>
      <w:r w:rsidRPr="00765520">
        <w:t xml:space="preserve"> się nową mLegitymację.</w:t>
      </w:r>
    </w:p>
    <w:p w14:paraId="7C9FF832" w14:textId="4E9DA90D" w:rsidR="006318CD" w:rsidRPr="00765520" w:rsidRDefault="006318CD" w:rsidP="003D7F88">
      <w:pPr>
        <w:pStyle w:val="ZZARTzmianazmart"/>
      </w:pPr>
      <w:r>
        <w:t xml:space="preserve">Art. 11c. 1. </w:t>
      </w:r>
      <w:r w:rsidRPr="00765520">
        <w:t xml:space="preserve">Dyrektor szkoły, na wniosek nauczyciela, w terminie </w:t>
      </w:r>
      <w:r w:rsidR="003825BD" w:rsidRPr="00765520">
        <w:t>30</w:t>
      </w:r>
      <w:r w:rsidR="003825BD">
        <w:t> </w:t>
      </w:r>
      <w:r w:rsidRPr="00765520">
        <w:t>dni od dnia otrzymania wniosku wydaje nauczycielowi legitymację służbową w postaci karty, zwaną dalej „legitymacją”.</w:t>
      </w:r>
    </w:p>
    <w:p w14:paraId="20019505" w14:textId="09302952" w:rsidR="006318CD" w:rsidRPr="00765520" w:rsidRDefault="006318CD" w:rsidP="003D7F88">
      <w:pPr>
        <w:pStyle w:val="ZZUSTzmianazmust"/>
      </w:pPr>
      <w:r>
        <w:t>2.</w:t>
      </w:r>
      <w:r w:rsidR="0017359F">
        <w:t xml:space="preserve"> </w:t>
      </w:r>
      <w:r w:rsidRPr="00765520">
        <w:t xml:space="preserve">Dyrektor szkoły pobiera opłatę za wydanie nauczycielowi legitymacji </w:t>
      </w:r>
      <w:r w:rsidR="00757EDF" w:rsidRPr="00765520">
        <w:t>w</w:t>
      </w:r>
      <w:r w:rsidR="00757EDF">
        <w:t> </w:t>
      </w:r>
      <w:r w:rsidRPr="00765520">
        <w:t xml:space="preserve">wysokości nieprzekraczającej kosztów wytworzenia legitymacji. Nie pobiera się opłaty za wydanie nauczycielowi legitymacji, jeżeli jego dotychczasowa legitymacja została unieważniona </w:t>
      </w:r>
      <w:r w:rsidR="003825BD" w:rsidRPr="00765520">
        <w:t>w</w:t>
      </w:r>
      <w:r w:rsidR="003825BD">
        <w:t> </w:t>
      </w:r>
      <w:r w:rsidRPr="00765520">
        <w:t>przy</w:t>
      </w:r>
      <w:r>
        <w:t>padkach, o których mowa w ust. 8</w:t>
      </w:r>
      <w:r w:rsidRPr="00765520">
        <w:t xml:space="preserve"> pkt 1 lit. b i d.</w:t>
      </w:r>
    </w:p>
    <w:p w14:paraId="77BEA838" w14:textId="17ADD814" w:rsidR="006318CD" w:rsidRPr="00765520" w:rsidRDefault="006318CD" w:rsidP="003D7F88">
      <w:pPr>
        <w:pStyle w:val="ZZUSTzmianazmust"/>
      </w:pPr>
      <w:r>
        <w:t>3.</w:t>
      </w:r>
      <w:r w:rsidR="0017359F">
        <w:t xml:space="preserve"> </w:t>
      </w:r>
      <w:r w:rsidRPr="00765520">
        <w:t>Legitymacja zawiera:</w:t>
      </w:r>
    </w:p>
    <w:p w14:paraId="68487084" w14:textId="77777777" w:rsidR="006318CD" w:rsidRPr="00765520" w:rsidRDefault="006318CD" w:rsidP="003D7F88">
      <w:pPr>
        <w:pStyle w:val="ZZPKTzmianazmpkt"/>
      </w:pPr>
      <w:r>
        <w:t>1)</w:t>
      </w:r>
      <w:r>
        <w:tab/>
      </w:r>
      <w:r w:rsidRPr="00765520">
        <w:t>imię (imiona) i nazwisko nauczyciela;</w:t>
      </w:r>
    </w:p>
    <w:p w14:paraId="3E1161AD" w14:textId="77777777" w:rsidR="006318CD" w:rsidRPr="00765520" w:rsidRDefault="006318CD" w:rsidP="003D7F88">
      <w:pPr>
        <w:pStyle w:val="ZZPKTzmianazmpkt"/>
      </w:pPr>
      <w:r>
        <w:t>2)</w:t>
      </w:r>
      <w:r>
        <w:tab/>
      </w:r>
      <w:r w:rsidRPr="00765520">
        <w:t>wizerunek twarzy nauczyciela;</w:t>
      </w:r>
    </w:p>
    <w:p w14:paraId="3BDD0F00" w14:textId="40BDF32F" w:rsidR="006318CD" w:rsidRPr="00765520" w:rsidRDefault="006318CD" w:rsidP="003D7F88">
      <w:pPr>
        <w:pStyle w:val="ZZPKTzmianazmpkt"/>
      </w:pPr>
      <w:r>
        <w:t>3)</w:t>
      </w:r>
      <w:r>
        <w:tab/>
      </w:r>
      <w:r w:rsidRPr="00765520">
        <w:t xml:space="preserve">nazwę i adres siedziby </w:t>
      </w:r>
      <w:r w:rsidR="007F439E">
        <w:t>szkoły, w której jest zatrudniony nauczyciel</w:t>
      </w:r>
      <w:r w:rsidRPr="00765520">
        <w:t>;</w:t>
      </w:r>
    </w:p>
    <w:p w14:paraId="2A955515" w14:textId="77777777" w:rsidR="006318CD" w:rsidRPr="00765520" w:rsidRDefault="006318CD" w:rsidP="003D7F88">
      <w:pPr>
        <w:pStyle w:val="ZZPKTzmianazmpkt"/>
      </w:pPr>
      <w:r>
        <w:t>4)</w:t>
      </w:r>
      <w:r>
        <w:tab/>
      </w:r>
      <w:r w:rsidRPr="00765520">
        <w:t>numer legitymac</w:t>
      </w:r>
      <w:r>
        <w:t>ji</w:t>
      </w:r>
      <w:r w:rsidRPr="00765520">
        <w:t>;</w:t>
      </w:r>
    </w:p>
    <w:p w14:paraId="3DEDD78D" w14:textId="77777777" w:rsidR="006318CD" w:rsidRPr="00765520" w:rsidRDefault="006318CD" w:rsidP="003D7F88">
      <w:pPr>
        <w:pStyle w:val="ZZPKTzmianazmpkt"/>
      </w:pPr>
      <w:r>
        <w:t>5)</w:t>
      </w:r>
      <w:r>
        <w:tab/>
      </w:r>
      <w:r w:rsidRPr="00765520">
        <w:t>datę wydania legitymacji;</w:t>
      </w:r>
    </w:p>
    <w:p w14:paraId="68731CA7" w14:textId="77777777" w:rsidR="006318CD" w:rsidRPr="00765520" w:rsidRDefault="006318CD" w:rsidP="003D7F88">
      <w:pPr>
        <w:pStyle w:val="ZZPKTzmianazmpkt"/>
      </w:pPr>
      <w:r>
        <w:t>6)</w:t>
      </w:r>
      <w:r>
        <w:tab/>
      </w:r>
      <w:r w:rsidRPr="00765520">
        <w:t>hologram potwierdzający ważność legitymacji w danym roku szkolnym.</w:t>
      </w:r>
    </w:p>
    <w:p w14:paraId="231F2A1B" w14:textId="03472DF8" w:rsidR="006318CD" w:rsidRDefault="006318CD" w:rsidP="003D7F88">
      <w:pPr>
        <w:pStyle w:val="ZZUSTzmianazmust"/>
      </w:pPr>
      <w:r>
        <w:t>4.</w:t>
      </w:r>
      <w:r w:rsidR="0017359F">
        <w:t xml:space="preserve"> </w:t>
      </w:r>
      <w:r>
        <w:t xml:space="preserve">Numer legitymacji jest zgodny z numerem mLegitymacji, </w:t>
      </w:r>
      <w:r w:rsidR="003825BD">
        <w:t>a w </w:t>
      </w:r>
      <w:r>
        <w:t xml:space="preserve">przypadku legitymacji wydawanej nauczycielom, o których mowa w art. 1 ust. 2 pkt 1a, numer legitymacji jest ustalany przez kierownika </w:t>
      </w:r>
      <w:r>
        <w:lastRenderedPageBreak/>
        <w:t xml:space="preserve">jednostki organizacyjnej, </w:t>
      </w:r>
      <w:r w:rsidRPr="00335BF9">
        <w:t xml:space="preserve">o którym mowa </w:t>
      </w:r>
      <w:r w:rsidR="00757EDF" w:rsidRPr="00335BF9">
        <w:t>w</w:t>
      </w:r>
      <w:r w:rsidR="00757EDF">
        <w:t> </w:t>
      </w:r>
      <w:r w:rsidR="00791549">
        <w:t xml:space="preserve">przepisach wydanych na </w:t>
      </w:r>
      <w:r w:rsidR="008C3D70">
        <w:t>podstawie</w:t>
      </w:r>
      <w:r w:rsidR="00791549">
        <w:t xml:space="preserve"> </w:t>
      </w:r>
      <w:r>
        <w:t xml:space="preserve">art. 9u </w:t>
      </w:r>
      <w:r w:rsidRPr="00335BF9">
        <w:t>ust. 1</w:t>
      </w:r>
      <w:r>
        <w:t>.</w:t>
      </w:r>
    </w:p>
    <w:p w14:paraId="7D9F15D0" w14:textId="5CBB2722" w:rsidR="006318CD" w:rsidRPr="00765520" w:rsidRDefault="006318CD" w:rsidP="003D7F88">
      <w:pPr>
        <w:pStyle w:val="ZZUSTzmianazmust"/>
      </w:pPr>
      <w:r>
        <w:t>5.</w:t>
      </w:r>
      <w:r w:rsidR="0017359F">
        <w:t xml:space="preserve"> </w:t>
      </w:r>
      <w:r w:rsidRPr="00765520">
        <w:t>Legitymacja potwierdza zatrudnienie na stanowisku nauczyciela.</w:t>
      </w:r>
    </w:p>
    <w:p w14:paraId="5B14BBC1" w14:textId="12D92B5C" w:rsidR="006318CD" w:rsidRPr="00765520" w:rsidRDefault="006318CD" w:rsidP="003D7F88">
      <w:pPr>
        <w:pStyle w:val="ZZUSTzmianazmust"/>
      </w:pPr>
      <w:r>
        <w:t>6.</w:t>
      </w:r>
      <w:r w:rsidR="0017359F">
        <w:t xml:space="preserve"> </w:t>
      </w:r>
      <w:r w:rsidRPr="00765520">
        <w:t>Legitymację wydaje się nauczycielowi bezterminowo.</w:t>
      </w:r>
    </w:p>
    <w:p w14:paraId="4573CA3B" w14:textId="30611109" w:rsidR="006318CD" w:rsidRPr="00765520" w:rsidRDefault="006318CD" w:rsidP="003D7F88">
      <w:pPr>
        <w:pStyle w:val="ZZUSTzmianazmust"/>
      </w:pPr>
      <w:r>
        <w:t>7.</w:t>
      </w:r>
      <w:r w:rsidR="0017359F">
        <w:t xml:space="preserve"> </w:t>
      </w:r>
      <w:r w:rsidRPr="00765520">
        <w:t>Dyrektor szkoły potwierdza ważność legitymacji w danym roku szkolnym przez umieszczenie na niej hologramu.</w:t>
      </w:r>
    </w:p>
    <w:p w14:paraId="06222196" w14:textId="16D74AFB" w:rsidR="006318CD" w:rsidRPr="00765520" w:rsidRDefault="006318CD" w:rsidP="003D7F88">
      <w:pPr>
        <w:pStyle w:val="ZZUSTzmianazmust"/>
      </w:pPr>
      <w:r>
        <w:t>8.</w:t>
      </w:r>
      <w:r w:rsidR="0017359F">
        <w:t xml:space="preserve"> </w:t>
      </w:r>
      <w:r w:rsidRPr="00765520">
        <w:t>Legitymację unieważnia się:</w:t>
      </w:r>
    </w:p>
    <w:p w14:paraId="666F3D66" w14:textId="77777777" w:rsidR="006318CD" w:rsidRPr="00765520" w:rsidRDefault="006318CD" w:rsidP="003D7F88">
      <w:pPr>
        <w:pStyle w:val="ZZPKTzmianazmpkt"/>
      </w:pPr>
      <w:r>
        <w:t>1)</w:t>
      </w:r>
      <w:r>
        <w:tab/>
      </w:r>
      <w:r w:rsidRPr="006A4B53">
        <w:t>z urzędu</w:t>
      </w:r>
      <w:r w:rsidRPr="00765520">
        <w:t xml:space="preserve"> </w:t>
      </w:r>
      <w:r>
        <w:t>–</w:t>
      </w:r>
      <w:r w:rsidRPr="00765520">
        <w:t xml:space="preserve"> w przypadku:</w:t>
      </w:r>
    </w:p>
    <w:p w14:paraId="54935DF3" w14:textId="77777777" w:rsidR="006318CD" w:rsidRPr="006A4B53" w:rsidRDefault="006318CD" w:rsidP="00E542C7">
      <w:pPr>
        <w:pStyle w:val="ZZLITwPKTzmianazmlitwpkt"/>
      </w:pPr>
      <w:r>
        <w:t>a)</w:t>
      </w:r>
      <w:r>
        <w:tab/>
      </w:r>
      <w:r w:rsidRPr="006A4B53">
        <w:t>rozwiązania albo wygaśnięcia stosunku pracy nauczyciela,</w:t>
      </w:r>
    </w:p>
    <w:p w14:paraId="348822B2" w14:textId="52273401" w:rsidR="006318CD" w:rsidRPr="006A4B53" w:rsidRDefault="006318CD" w:rsidP="00E542C7">
      <w:pPr>
        <w:pStyle w:val="ZZLITwPKTzmianazmlitwpkt"/>
      </w:pPr>
      <w:r w:rsidRPr="006A4B53">
        <w:t>b)</w:t>
      </w:r>
      <w:r w:rsidRPr="006A4B53">
        <w:tab/>
        <w:t xml:space="preserve">zmiany nazwy </w:t>
      </w:r>
      <w:r w:rsidR="009D6E96">
        <w:t>szkoły, w której jest zatrudniony nauczyciel</w:t>
      </w:r>
      <w:r w:rsidRPr="006A4B53">
        <w:t>,</w:t>
      </w:r>
    </w:p>
    <w:p w14:paraId="65A7E453" w14:textId="77777777" w:rsidR="006318CD" w:rsidRPr="006A4B53" w:rsidRDefault="006318CD" w:rsidP="00E542C7">
      <w:pPr>
        <w:pStyle w:val="ZZLITwPKTzmianazmlitwpkt"/>
      </w:pPr>
      <w:r w:rsidRPr="006A4B53">
        <w:t>c)</w:t>
      </w:r>
      <w:r w:rsidRPr="006A4B53">
        <w:tab/>
        <w:t>zapełnienia wszystkich pól legitymacji przeznaczonych na hologram, jeżeli upłynął termin ważności określony ostatnim hologramem,</w:t>
      </w:r>
    </w:p>
    <w:p w14:paraId="74EF1FF0" w14:textId="77777777" w:rsidR="006318CD" w:rsidRPr="00765520" w:rsidRDefault="006318CD" w:rsidP="00E542C7">
      <w:pPr>
        <w:pStyle w:val="ZZLITwPKTzmianazmlitwpkt"/>
      </w:pPr>
      <w:r w:rsidRPr="006A4B53">
        <w:t>d)</w:t>
      </w:r>
      <w:r w:rsidRPr="006A4B53">
        <w:tab/>
        <w:t>stwierdzenia w legitymacji</w:t>
      </w:r>
      <w:r w:rsidRPr="00765520">
        <w:t xml:space="preserve"> błędów lub omyłek;</w:t>
      </w:r>
    </w:p>
    <w:p w14:paraId="14A92796" w14:textId="77777777" w:rsidR="006318CD" w:rsidRPr="00765520" w:rsidRDefault="006318CD" w:rsidP="003D7F88">
      <w:pPr>
        <w:pStyle w:val="ZZPKTzmianazmpkt"/>
      </w:pPr>
      <w:r>
        <w:t>2)</w:t>
      </w:r>
      <w:r>
        <w:tab/>
      </w:r>
      <w:r w:rsidRPr="00765520">
        <w:t xml:space="preserve">na </w:t>
      </w:r>
      <w:r w:rsidRPr="006A4B53">
        <w:t>wniosek</w:t>
      </w:r>
      <w:r w:rsidRPr="00765520">
        <w:t xml:space="preserve"> </w:t>
      </w:r>
      <w:r w:rsidRPr="006A4B53">
        <w:t>nauczyciela</w:t>
      </w:r>
      <w:r w:rsidRPr="00765520">
        <w:t xml:space="preserve"> </w:t>
      </w:r>
      <w:r>
        <w:t>–</w:t>
      </w:r>
      <w:r w:rsidRPr="00765520">
        <w:t xml:space="preserve"> w przypadku:</w:t>
      </w:r>
    </w:p>
    <w:p w14:paraId="38606076" w14:textId="77777777" w:rsidR="006318CD" w:rsidRPr="00765520" w:rsidRDefault="006318CD" w:rsidP="00E542C7">
      <w:pPr>
        <w:pStyle w:val="ZZLITwPKTzmianazmlitwpkt"/>
      </w:pPr>
      <w:r>
        <w:t>a)</w:t>
      </w:r>
      <w:r>
        <w:tab/>
      </w:r>
      <w:r w:rsidRPr="00765520">
        <w:t>utraty przez nauczyciela dotychczasowej legitymacji,</w:t>
      </w:r>
    </w:p>
    <w:p w14:paraId="646166D5" w14:textId="77777777" w:rsidR="006318CD" w:rsidRPr="00765520" w:rsidRDefault="006318CD" w:rsidP="00E542C7">
      <w:pPr>
        <w:pStyle w:val="ZZLITwPKTzmianazmlitwpkt"/>
      </w:pPr>
      <w:r>
        <w:t>b)</w:t>
      </w:r>
      <w:r>
        <w:tab/>
      </w:r>
      <w:r w:rsidRPr="00765520">
        <w:t>uszkodzenia legitymacji, które podważa wiarygodność legitymacji lub utrudnia identyfikację nauczyciela, albo zniszczenia legitymacji,</w:t>
      </w:r>
    </w:p>
    <w:p w14:paraId="07B2DCAA" w14:textId="77777777" w:rsidR="006318CD" w:rsidRPr="00765520" w:rsidRDefault="006318CD" w:rsidP="00E542C7">
      <w:pPr>
        <w:pStyle w:val="ZZLITwPKTzmianazmlitwpkt"/>
      </w:pPr>
      <w:r>
        <w:t>c)</w:t>
      </w:r>
      <w:r>
        <w:tab/>
      </w:r>
      <w:r w:rsidRPr="00765520">
        <w:t>zmiany imienia (imion) lub nazwiska nauczyciela.</w:t>
      </w:r>
    </w:p>
    <w:p w14:paraId="73C80CB8" w14:textId="5C644850" w:rsidR="006318CD" w:rsidRPr="00765520" w:rsidRDefault="006318CD" w:rsidP="003D7F88">
      <w:pPr>
        <w:pStyle w:val="ZZUSTzmianazmust"/>
      </w:pPr>
      <w:r>
        <w:t>9.</w:t>
      </w:r>
      <w:r w:rsidR="0017359F">
        <w:t xml:space="preserve"> </w:t>
      </w:r>
      <w:r w:rsidRPr="00765520">
        <w:t>W przy</w:t>
      </w:r>
      <w:r>
        <w:t>padkach, o których mowa w ust. 8</w:t>
      </w:r>
      <w:r w:rsidRPr="00765520">
        <w:t xml:space="preserve"> pkt 1 i pkt 2 lit. b i c, oraz w przypadku odzyskania utraconej legitymacji nauczyciel przedkłada dyrektorowi szkoły dotychczasową legitymację nie później niż w terminie 3 dni od dnia jej unieważnienia albo odzyskania. Dyrektor szkoły dokonuje zniszczenia legitymacji przez jej przecięcie </w:t>
      </w:r>
      <w:r w:rsidR="00757EDF" w:rsidRPr="00765520">
        <w:t>i</w:t>
      </w:r>
      <w:r w:rsidR="00757EDF">
        <w:t> </w:t>
      </w:r>
      <w:r w:rsidRPr="00765520">
        <w:t>zwraca ją nauczycielowi.</w:t>
      </w:r>
    </w:p>
    <w:p w14:paraId="5C9CDA11" w14:textId="77777777" w:rsidR="006318CD" w:rsidRPr="00765520" w:rsidRDefault="006318CD" w:rsidP="003D7F88">
      <w:pPr>
        <w:pStyle w:val="ZZUSTzmianazmust"/>
      </w:pPr>
      <w:r>
        <w:t xml:space="preserve">10. </w:t>
      </w:r>
      <w:r w:rsidRPr="00765520">
        <w:t>Dyrektor szkoły wydaje nauczycielowi nową legitymację:</w:t>
      </w:r>
    </w:p>
    <w:p w14:paraId="08669552" w14:textId="77777777" w:rsidR="006318CD" w:rsidRPr="00765520" w:rsidRDefault="006318CD" w:rsidP="003D7F88">
      <w:pPr>
        <w:pStyle w:val="ZZPKTzmianazmpkt"/>
      </w:pPr>
      <w:r>
        <w:t>1)</w:t>
      </w:r>
      <w:r>
        <w:tab/>
      </w:r>
      <w:r w:rsidRPr="00765520">
        <w:t xml:space="preserve">z urzędu </w:t>
      </w:r>
      <w:r>
        <w:t>–</w:t>
      </w:r>
      <w:r w:rsidRPr="00765520">
        <w:t xml:space="preserve"> w przypadku unieważnienia dotychczasowej legitymacji, o którym mowa w ust.</w:t>
      </w:r>
      <w:r>
        <w:t xml:space="preserve"> 8</w:t>
      </w:r>
      <w:r w:rsidRPr="00765520">
        <w:t xml:space="preserve"> pkt 1 lit. b i d;</w:t>
      </w:r>
    </w:p>
    <w:p w14:paraId="627B27C7" w14:textId="0E3709B2" w:rsidR="006318CD" w:rsidRPr="00765520" w:rsidRDefault="006318CD" w:rsidP="003D7F88">
      <w:pPr>
        <w:pStyle w:val="ZZPKTzmianazmpkt"/>
      </w:pPr>
      <w:r>
        <w:t>2)</w:t>
      </w:r>
      <w:r>
        <w:tab/>
      </w:r>
      <w:r w:rsidRPr="00765520">
        <w:t xml:space="preserve">na wniosek nauczyciela </w:t>
      </w:r>
      <w:r>
        <w:t>–</w:t>
      </w:r>
      <w:r w:rsidRPr="00765520">
        <w:t xml:space="preserve"> w przypadku unieważnienia dotychczasowej leg</w:t>
      </w:r>
      <w:r>
        <w:t>itymacji, o którym mowa w ust. 8</w:t>
      </w:r>
      <w:r w:rsidRPr="00765520">
        <w:t xml:space="preserve"> pkt 1 lit. c i pkt</w:t>
      </w:r>
      <w:r w:rsidR="0017359F">
        <w:t> </w:t>
      </w:r>
      <w:r w:rsidRPr="00765520">
        <w:t>2.</w:t>
      </w:r>
    </w:p>
    <w:p w14:paraId="29B1F7F4" w14:textId="7C79D17B" w:rsidR="006318CD" w:rsidRDefault="006318CD" w:rsidP="003D7F88">
      <w:pPr>
        <w:pStyle w:val="ZZUSTzmianazmust"/>
      </w:pPr>
      <w:r>
        <w:t xml:space="preserve">11. </w:t>
      </w:r>
      <w:r w:rsidRPr="00765520">
        <w:t>Do</w:t>
      </w:r>
      <w:r>
        <w:t xml:space="preserve"> wniosku, o którym mowa w ust. 10</w:t>
      </w:r>
      <w:r w:rsidRPr="00765520">
        <w:t xml:space="preserve"> pkt 2, przepis</w:t>
      </w:r>
      <w:r w:rsidR="00A72005">
        <w:t>y</w:t>
      </w:r>
      <w:r w:rsidRPr="00765520">
        <w:t xml:space="preserve"> ust. 1 i 2 stosuje się.</w:t>
      </w:r>
    </w:p>
    <w:p w14:paraId="2B820C61" w14:textId="3CD54998" w:rsidR="006318CD" w:rsidRDefault="004D1659" w:rsidP="003D7F88">
      <w:pPr>
        <w:pStyle w:val="ZZUSTzmianazmust"/>
      </w:pPr>
      <w:r>
        <w:lastRenderedPageBreak/>
        <w:t>1</w:t>
      </w:r>
      <w:r w:rsidR="000077C8">
        <w:t>2</w:t>
      </w:r>
      <w:r w:rsidR="006318CD">
        <w:t>.</w:t>
      </w:r>
      <w:r w:rsidR="00DD3DAA">
        <w:tab/>
      </w:r>
      <w:r w:rsidR="00751AA6">
        <w:t xml:space="preserve"> </w:t>
      </w:r>
      <w:r w:rsidR="006318CD" w:rsidRPr="00765520">
        <w:t xml:space="preserve">Minister właściwy do spraw oświaty i wychowania określi, </w:t>
      </w:r>
      <w:r w:rsidR="003825BD" w:rsidRPr="00765520">
        <w:t>w</w:t>
      </w:r>
      <w:r w:rsidR="003825BD">
        <w:t> </w:t>
      </w:r>
      <w:r w:rsidR="006318CD" w:rsidRPr="00765520">
        <w:t>drodze rozporządzenia, wzór legitymacji, uwzględniając konieczność zapewnienia identyfikacji nauczyciela, a także konieczność właściwego zabezpieczenia legitymacji przed jej przerobieniem lub podrobieniem.</w:t>
      </w:r>
      <w:r w:rsidR="000C7FDA">
        <w:t>”;</w:t>
      </w:r>
    </w:p>
    <w:p w14:paraId="637A59F9" w14:textId="5227CB80" w:rsidR="006318CD" w:rsidRPr="00765520" w:rsidRDefault="006318CD" w:rsidP="00EE1BCB">
      <w:pPr>
        <w:pStyle w:val="ZPKTzmpktartykuempunktem"/>
      </w:pPr>
      <w:r>
        <w:t>3)</w:t>
      </w:r>
      <w:r>
        <w:tab/>
        <w:t xml:space="preserve">w art. </w:t>
      </w:r>
      <w:r w:rsidRPr="004E0511">
        <w:t>91a</w:t>
      </w:r>
      <w:r>
        <w:t xml:space="preserve"> w ust. 4 wyrazy </w:t>
      </w:r>
      <w:r w:rsidR="0079499B">
        <w:t>„</w:t>
      </w:r>
      <w:r>
        <w:t xml:space="preserve">art. 10–28” </w:t>
      </w:r>
      <w:r w:rsidRPr="00765520">
        <w:t>zastępuje się wyrazami</w:t>
      </w:r>
      <w:r>
        <w:t xml:space="preserve"> </w:t>
      </w:r>
      <w:r w:rsidR="0079499B">
        <w:t>„</w:t>
      </w:r>
      <w:r>
        <w:t>art. 10, art. 11, art.</w:t>
      </w:r>
      <w:r w:rsidR="003D7F88">
        <w:t> </w:t>
      </w:r>
      <w:r>
        <w:t>11c, art. 12–</w:t>
      </w:r>
      <w:r w:rsidR="00791549" w:rsidRPr="00791549">
        <w:t>18, art. 20–23, art. 26–</w:t>
      </w:r>
      <w:r>
        <w:t>28”;</w:t>
      </w:r>
    </w:p>
    <w:p w14:paraId="67DAA150" w14:textId="77777777" w:rsidR="006318CD" w:rsidRDefault="006318CD" w:rsidP="00EE1BCB">
      <w:pPr>
        <w:pStyle w:val="ZPKTzmpktartykuempunktem"/>
      </w:pPr>
      <w:r>
        <w:t>4)</w:t>
      </w:r>
      <w:r>
        <w:tab/>
      </w:r>
      <w:r w:rsidRPr="00765520">
        <w:t xml:space="preserve">w </w:t>
      </w:r>
      <w:r>
        <w:t>art</w:t>
      </w:r>
      <w:r w:rsidRPr="00765520">
        <w:t xml:space="preserve">. </w:t>
      </w:r>
      <w:r w:rsidRPr="004E0511">
        <w:t>91b</w:t>
      </w:r>
      <w:r>
        <w:t xml:space="preserve"> w ust. 2:</w:t>
      </w:r>
    </w:p>
    <w:p w14:paraId="496B5D91" w14:textId="0EA55F4C" w:rsidR="006318CD" w:rsidRDefault="006318CD" w:rsidP="00316B15">
      <w:pPr>
        <w:pStyle w:val="ZLITwPKTzmlitwpktartykuempunktem"/>
      </w:pPr>
      <w:r>
        <w:t>a)</w:t>
      </w:r>
      <w:r>
        <w:tab/>
      </w:r>
      <w:r w:rsidRPr="00765520">
        <w:t xml:space="preserve">w pkt 1 wyrazy </w:t>
      </w:r>
      <w:r w:rsidR="0079499B">
        <w:t>„</w:t>
      </w:r>
      <w:r>
        <w:t>art</w:t>
      </w:r>
      <w:r w:rsidRPr="00765520">
        <w:t>. 11a</w:t>
      </w:r>
      <w:r>
        <w:t>”</w:t>
      </w:r>
      <w:r w:rsidRPr="00765520">
        <w:t xml:space="preserve"> zastępuje się wyrazami </w:t>
      </w:r>
      <w:r w:rsidR="0079499B">
        <w:t>„</w:t>
      </w:r>
      <w:r>
        <w:t>art</w:t>
      </w:r>
      <w:r w:rsidRPr="00765520">
        <w:t>. 11b</w:t>
      </w:r>
      <w:r w:rsidR="00751AA6">
        <w:t xml:space="preserve">, art. </w:t>
      </w:r>
      <w:r w:rsidRPr="00765520">
        <w:t>11</w:t>
      </w:r>
      <w:r w:rsidR="000C7FDA">
        <w:t>c</w:t>
      </w:r>
      <w:r>
        <w:t>”,</w:t>
      </w:r>
    </w:p>
    <w:p w14:paraId="36F165E8" w14:textId="7945A146" w:rsidR="006318CD" w:rsidRDefault="006318CD" w:rsidP="00316B15">
      <w:pPr>
        <w:pStyle w:val="ZLITwPKTzmlitwpktartykuempunktem"/>
      </w:pPr>
      <w:r>
        <w:t>b)</w:t>
      </w:r>
      <w:r>
        <w:tab/>
        <w:t xml:space="preserve">w pkt 2 po wyrazach „art. 9,” dodaje się </w:t>
      </w:r>
      <w:r w:rsidR="4351D831">
        <w:t>wyrazy</w:t>
      </w:r>
      <w:r w:rsidR="00401AE1">
        <w:t xml:space="preserve"> </w:t>
      </w:r>
      <w:r w:rsidR="0079499B">
        <w:t>„</w:t>
      </w:r>
      <w:r w:rsidR="4351D831">
        <w:t>art.</w:t>
      </w:r>
      <w:r>
        <w:t xml:space="preserve"> 11b</w:t>
      </w:r>
      <w:r w:rsidR="00751AA6">
        <w:t xml:space="preserve">, art. </w:t>
      </w:r>
      <w:r>
        <w:t>11</w:t>
      </w:r>
      <w:r w:rsidR="000C7FDA">
        <w:t>c</w:t>
      </w:r>
      <w:r>
        <w:t>,”.</w:t>
      </w:r>
    </w:p>
    <w:p w14:paraId="65DF5423" w14:textId="5E3C6D2E" w:rsidR="006318CD" w:rsidRPr="00FD7792" w:rsidRDefault="006318CD" w:rsidP="00316B15">
      <w:pPr>
        <w:pStyle w:val="ZARTzmartartykuempunktem"/>
      </w:pPr>
      <w:r>
        <w:t>Art. 25. W ustawie z dnia 7 września 1991 r. o systemie oświaty (Dz. U. z 202</w:t>
      </w:r>
      <w:r w:rsidR="00DD3DAA">
        <w:t>4</w:t>
      </w:r>
      <w:r>
        <w:t xml:space="preserve"> r. poz. </w:t>
      </w:r>
      <w:r w:rsidR="00DD3DAA">
        <w:t>750, 854</w:t>
      </w:r>
      <w:r w:rsidR="007D6FCA">
        <w:t xml:space="preserve">, </w:t>
      </w:r>
      <w:r w:rsidR="00DD3DAA">
        <w:t>1473</w:t>
      </w:r>
      <w:r w:rsidR="007D6FCA">
        <w:t xml:space="preserve"> i 1933</w:t>
      </w:r>
      <w:r>
        <w:t>) w art. 11 po ust. 1 dodaje się ust. 1a–1e w brzmieniu:</w:t>
      </w:r>
    </w:p>
    <w:p w14:paraId="43ABC145" w14:textId="77777777" w:rsidR="006318CD" w:rsidRPr="00252693" w:rsidRDefault="006318CD" w:rsidP="003D7F88">
      <w:pPr>
        <w:pStyle w:val="ZZUSTzmianazmust"/>
      </w:pPr>
      <w:r w:rsidRPr="00FD7792">
        <w:t>„1a.</w:t>
      </w:r>
      <w:r>
        <w:t xml:space="preserve"> </w:t>
      </w:r>
      <w:r w:rsidRPr="00252693">
        <w:t>Uczniowi szkoły podstawowej, szkoły ponadpodstawowej oraz szkoły artystycznej realizującej kształcenie ogólne wydaje się legitymację szkolną.</w:t>
      </w:r>
    </w:p>
    <w:p w14:paraId="2F2245E4" w14:textId="77777777" w:rsidR="006318CD" w:rsidRPr="00FD7792" w:rsidRDefault="006318CD" w:rsidP="003D7F88">
      <w:pPr>
        <w:pStyle w:val="ZZUSTzmianazmust"/>
      </w:pPr>
      <w:r w:rsidRPr="00252693">
        <w:t>1b. Uczniowi szkoły</w:t>
      </w:r>
      <w:r w:rsidRPr="00FD7792">
        <w:t xml:space="preserve"> artystycznej realizującej wyłącznie kształcenie artystyczne wydaje się legitymację szkolną:</w:t>
      </w:r>
    </w:p>
    <w:p w14:paraId="50DFFCCA" w14:textId="77777777" w:rsidR="006318CD" w:rsidRPr="00FD7792" w:rsidRDefault="006318CD" w:rsidP="003D7F88">
      <w:pPr>
        <w:pStyle w:val="ZZPKTzmianazmpkt"/>
      </w:pPr>
      <w:r w:rsidRPr="00FD7792">
        <w:t>1)</w:t>
      </w:r>
      <w:r>
        <w:tab/>
      </w:r>
      <w:r w:rsidRPr="00FD7792">
        <w:t>jeżeli uczeń nie uczęszcza do szkoły podstawowej albo szkoły ponadpodstawowej;</w:t>
      </w:r>
    </w:p>
    <w:p w14:paraId="3BF1BDBB" w14:textId="77777777" w:rsidR="006318CD" w:rsidRPr="00FD7792" w:rsidRDefault="006318CD" w:rsidP="003D7F88">
      <w:pPr>
        <w:pStyle w:val="ZZPKTzmianazmpkt"/>
      </w:pPr>
      <w:r w:rsidRPr="00FD7792">
        <w:t>2)</w:t>
      </w:r>
      <w:r>
        <w:tab/>
      </w:r>
      <w:r w:rsidRPr="00FD7792">
        <w:t>na wniosek ucznia pełnoletniego, a w przypadku ucznia niepełnoletniego – na wniosek jego rodziców.</w:t>
      </w:r>
    </w:p>
    <w:p w14:paraId="44087B6F" w14:textId="77777777" w:rsidR="006318CD" w:rsidRPr="002C299F" w:rsidRDefault="006318CD" w:rsidP="003D7F88">
      <w:pPr>
        <w:pStyle w:val="ZZUSTzmianazmust"/>
      </w:pPr>
      <w:r w:rsidRPr="00FD7792">
        <w:t xml:space="preserve">1c. </w:t>
      </w:r>
      <w:r w:rsidRPr="002C299F">
        <w:t>Dziecku niepełnosprawnemu spełniającemu obowiązek rocznego przygotowania przedszkolnego wydaje się legitymację przedszkolną.</w:t>
      </w:r>
    </w:p>
    <w:p w14:paraId="14743CA0" w14:textId="0B00CF72" w:rsidR="006318CD" w:rsidRPr="00FD7792" w:rsidRDefault="006318CD" w:rsidP="003D7F88">
      <w:pPr>
        <w:pStyle w:val="ZZUSTzmianazmust"/>
      </w:pPr>
      <w:r w:rsidRPr="002C299F">
        <w:t>1d. Legitymację</w:t>
      </w:r>
      <w:r w:rsidRPr="00FD7792">
        <w:t xml:space="preserve"> szkolną </w:t>
      </w:r>
      <w:r w:rsidR="00D83280">
        <w:t>wydaje</w:t>
      </w:r>
      <w:r w:rsidR="00522D91" w:rsidRPr="00FD7792">
        <w:t xml:space="preserve"> </w:t>
      </w:r>
      <w:r w:rsidRPr="00FD7792">
        <w:t xml:space="preserve">się także w postaci dokumentu mobilnego, </w:t>
      </w:r>
      <w:r w:rsidR="00757EDF" w:rsidRPr="00FD7792">
        <w:t>o</w:t>
      </w:r>
      <w:r w:rsidR="00757EDF">
        <w:t> </w:t>
      </w:r>
      <w:r w:rsidRPr="00FD7792">
        <w:t>którym mowa w art. 2 pkt 7 ustawy</w:t>
      </w:r>
      <w:r>
        <w:t xml:space="preserve"> </w:t>
      </w:r>
      <w:r w:rsidRPr="00FD7792">
        <w:t xml:space="preserve">z dnia 26 maja 2023 r. </w:t>
      </w:r>
      <w:r w:rsidR="003825BD" w:rsidRPr="00FD7792">
        <w:t>o</w:t>
      </w:r>
      <w:r w:rsidR="003825BD">
        <w:t> </w:t>
      </w:r>
      <w:r w:rsidRPr="00FD7792">
        <w:t>aplikacji mObywatel (Dz. U.</w:t>
      </w:r>
      <w:r>
        <w:t xml:space="preserve"> z 2024 r. poz.</w:t>
      </w:r>
      <w:r w:rsidR="00DD3DAA">
        <w:t xml:space="preserve"> 1275</w:t>
      </w:r>
      <w:r w:rsidR="00373A60">
        <w:t xml:space="preserve"> i 1717</w:t>
      </w:r>
      <w:r w:rsidR="00993DD9">
        <w:t xml:space="preserve"> oraz z 2025 r. poz. …</w:t>
      </w:r>
      <w:r w:rsidRPr="00FD7792">
        <w:t>), jako „mLegitymację szkolną”:</w:t>
      </w:r>
    </w:p>
    <w:p w14:paraId="4A467DCC" w14:textId="77777777" w:rsidR="006318CD" w:rsidRPr="00FD7792" w:rsidRDefault="006318CD" w:rsidP="003D7F88">
      <w:pPr>
        <w:pStyle w:val="ZZPKTzmianazmpkt"/>
      </w:pPr>
      <w:r w:rsidRPr="00FD7792">
        <w:t>1)</w:t>
      </w:r>
      <w:r>
        <w:tab/>
      </w:r>
      <w:r w:rsidRPr="00FD7792">
        <w:t>uczniowi pełnoletniemu;</w:t>
      </w:r>
    </w:p>
    <w:p w14:paraId="0D54D361" w14:textId="77777777" w:rsidR="006318CD" w:rsidRPr="00FD7792" w:rsidRDefault="006318CD" w:rsidP="003D7F88">
      <w:pPr>
        <w:pStyle w:val="ZZPKTzmianazmpkt"/>
      </w:pPr>
      <w:r w:rsidRPr="00FD7792">
        <w:t>2)</w:t>
      </w:r>
      <w:r>
        <w:tab/>
      </w:r>
      <w:r w:rsidRPr="00FD7792">
        <w:t>uczniowi niepełnoletniemu, jeżeli rodzice tego ucznia nie wyrazili sprzeciwu.</w:t>
      </w:r>
    </w:p>
    <w:p w14:paraId="0A3DE2AB" w14:textId="0046EEA2" w:rsidR="006318CD" w:rsidRPr="00FD7792" w:rsidRDefault="006318CD" w:rsidP="003D7F88">
      <w:pPr>
        <w:pStyle w:val="ZZUSTzmianazmust"/>
      </w:pPr>
      <w:r w:rsidRPr="00FD7792">
        <w:t>1e. Uczniowi szkoły polskiej, o której mowa w art. 4 pkt 29d ustawy – Prawo oświatowe, lub szkoły i zespołu</w:t>
      </w:r>
      <w:r>
        <w:t xml:space="preserve"> </w:t>
      </w:r>
      <w:r w:rsidRPr="00FD7792">
        <w:t xml:space="preserve">szkół </w:t>
      </w:r>
      <w:r>
        <w:t xml:space="preserve">w Polsce oraz </w:t>
      </w:r>
      <w:r w:rsidRPr="00FD7792">
        <w:t xml:space="preserve">przy przedstawicielstwach dyplomatycznych, urzędach konsularnych </w:t>
      </w:r>
      <w:r w:rsidR="003825BD" w:rsidRPr="00FD7792">
        <w:lastRenderedPageBreak/>
        <w:t>i</w:t>
      </w:r>
      <w:r w:rsidR="003825BD">
        <w:t> </w:t>
      </w:r>
      <w:r w:rsidRPr="00FD7792">
        <w:t>przedstawicielstwach wojskowych Rzeczypospolitej Polskiej, o których mowa w art. 8 ust. 5 pkt 2 lit. c ustawy – Prawo oświatowe:</w:t>
      </w:r>
    </w:p>
    <w:p w14:paraId="032D76F8" w14:textId="77777777" w:rsidR="006318CD" w:rsidRPr="00FD7792" w:rsidRDefault="006318CD" w:rsidP="003D7F88">
      <w:pPr>
        <w:pStyle w:val="ZZPKTzmianazmpkt"/>
      </w:pPr>
      <w:r w:rsidRPr="00FD7792">
        <w:t>1)</w:t>
      </w:r>
      <w:r>
        <w:tab/>
      </w:r>
      <w:r w:rsidRPr="00FD7792">
        <w:t>wydaje się legitymację szkolną:</w:t>
      </w:r>
    </w:p>
    <w:p w14:paraId="0239A818" w14:textId="77777777" w:rsidR="006318CD" w:rsidRPr="00FD7792" w:rsidRDefault="006318CD" w:rsidP="00E542C7">
      <w:pPr>
        <w:pStyle w:val="ZZLITwPKTzmianazmlitwpkt"/>
      </w:pPr>
      <w:r w:rsidRPr="00FD7792">
        <w:t>a)</w:t>
      </w:r>
      <w:r>
        <w:tab/>
      </w:r>
      <w:r w:rsidRPr="00FD7792">
        <w:t>na wniosek ucznia – w przypadku ucznia pełnoletniego,</w:t>
      </w:r>
    </w:p>
    <w:p w14:paraId="78F24356" w14:textId="77777777" w:rsidR="006318CD" w:rsidRPr="00FD7792" w:rsidRDefault="006318CD" w:rsidP="00E542C7">
      <w:pPr>
        <w:pStyle w:val="ZZLITwPKTzmianazmlitwpkt"/>
      </w:pPr>
      <w:r w:rsidRPr="00FD7792">
        <w:t>b)</w:t>
      </w:r>
      <w:r>
        <w:tab/>
      </w:r>
      <w:r w:rsidRPr="00FD7792">
        <w:t>na wniosek jego rodziców – w przypadku ucznia niepełnoletniego;</w:t>
      </w:r>
    </w:p>
    <w:p w14:paraId="0514E274" w14:textId="01AAE637" w:rsidR="00A925D6" w:rsidRDefault="006318CD" w:rsidP="003D7F88">
      <w:pPr>
        <w:pStyle w:val="ZZPKTzmianazmpkt"/>
      </w:pPr>
      <w:r w:rsidRPr="00FD7792">
        <w:t>2)</w:t>
      </w:r>
      <w:r>
        <w:tab/>
      </w:r>
      <w:r w:rsidRPr="00FD7792">
        <w:t xml:space="preserve">nie </w:t>
      </w:r>
      <w:r w:rsidR="00D83280">
        <w:t>wydaje</w:t>
      </w:r>
      <w:r w:rsidR="00522D91" w:rsidRPr="00FD7792">
        <w:t xml:space="preserve"> </w:t>
      </w:r>
      <w:r w:rsidRPr="00FD7792">
        <w:t>się mLegitymacji szkolnej.</w:t>
      </w:r>
      <w:r>
        <w:t>”.</w:t>
      </w:r>
      <w:r w:rsidRPr="001F7351">
        <w:t>”</w:t>
      </w:r>
      <w:r>
        <w:t>;</w:t>
      </w:r>
    </w:p>
    <w:p w14:paraId="264258D3" w14:textId="543AE515" w:rsidR="00522D91" w:rsidRPr="00522D91" w:rsidRDefault="00522D91" w:rsidP="00740B74">
      <w:pPr>
        <w:pStyle w:val="PKTpunkt"/>
      </w:pPr>
      <w:r>
        <w:t>1</w:t>
      </w:r>
      <w:r w:rsidR="004774DD">
        <w:t>3</w:t>
      </w:r>
      <w:r>
        <w:t xml:space="preserve">) </w:t>
      </w:r>
      <w:r w:rsidR="00740B74">
        <w:tab/>
      </w:r>
      <w:r w:rsidR="00B31F56">
        <w:t>art. 40 otrzymuje brzmienie:</w:t>
      </w:r>
    </w:p>
    <w:p w14:paraId="5A5669E5" w14:textId="4EAE53E6" w:rsidR="00522D91" w:rsidRPr="00522D91" w:rsidRDefault="00522D91" w:rsidP="007D6FCA">
      <w:pPr>
        <w:pStyle w:val="ZARTzmartartykuempunktem"/>
      </w:pPr>
      <w:r w:rsidRPr="00522D91">
        <w:t>„Art. 40</w:t>
      </w:r>
      <w:r w:rsidR="009C1ECE">
        <w:t>.</w:t>
      </w:r>
      <w:r w:rsidRPr="00522D91">
        <w:t xml:space="preserve"> W ustawie z dnia 15 kwietnia 2011 r. o systemie informacji oświatowej (Dz.</w:t>
      </w:r>
      <w:r w:rsidR="007D6FCA">
        <w:t xml:space="preserve"> </w:t>
      </w:r>
      <w:r w:rsidRPr="00522D91">
        <w:t xml:space="preserve">U. z </w:t>
      </w:r>
      <w:r w:rsidR="007D6FCA">
        <w:t>2024 r. poz. 152, 858, 1572 i 1933</w:t>
      </w:r>
      <w:r w:rsidRPr="00522D91">
        <w:t>) wprowadza się następujące zmiany:</w:t>
      </w:r>
    </w:p>
    <w:p w14:paraId="40296ED4" w14:textId="7BD9E91F" w:rsidR="00522D91" w:rsidRPr="00522D91" w:rsidRDefault="0041262E" w:rsidP="003D7F88">
      <w:pPr>
        <w:pStyle w:val="ZPKTzmpktartykuempunktem"/>
      </w:pPr>
      <w:r>
        <w:t>1)</w:t>
      </w:r>
      <w:r>
        <w:tab/>
      </w:r>
      <w:r w:rsidR="00522D91" w:rsidRPr="00522D91">
        <w:t xml:space="preserve">w art. 14 w pkt 32 kropkę zastępuje się średnikiem i dodaje się pkt 33 i 34 </w:t>
      </w:r>
      <w:r w:rsidR="00373A60" w:rsidRPr="00522D91">
        <w:t>w</w:t>
      </w:r>
      <w:r w:rsidR="00373A60">
        <w:t> </w:t>
      </w:r>
      <w:r w:rsidR="00522D91" w:rsidRPr="00522D91">
        <w:t xml:space="preserve">brzmieniu: </w:t>
      </w:r>
    </w:p>
    <w:p w14:paraId="108D7F6E" w14:textId="7F49033F" w:rsidR="00522D91" w:rsidRPr="00522D91" w:rsidRDefault="0079499B" w:rsidP="003D7F88">
      <w:pPr>
        <w:pStyle w:val="ZZPKTzmianazmpkt"/>
      </w:pPr>
      <w:r>
        <w:t>„</w:t>
      </w:r>
      <w:r w:rsidR="00522D91" w:rsidRPr="00522D91">
        <w:t>33)</w:t>
      </w:r>
      <w:r w:rsidR="007D6FCA">
        <w:tab/>
      </w:r>
      <w:r w:rsidR="00522D91" w:rsidRPr="00522D91">
        <w:t xml:space="preserve">dane zawarte w legitymacji szkolnej, o której mowa w art. 11 ust. 1a i 1b ustawy </w:t>
      </w:r>
      <w:r w:rsidR="00373A60" w:rsidRPr="00522D91">
        <w:t>z</w:t>
      </w:r>
      <w:r w:rsidR="00373A60">
        <w:t> </w:t>
      </w:r>
      <w:r w:rsidR="00522D91" w:rsidRPr="00522D91">
        <w:t>dnia 7 września 1991 r. o systemie oświaty, obejmujące:</w:t>
      </w:r>
    </w:p>
    <w:p w14:paraId="1F5E4C38" w14:textId="3AB70410" w:rsidR="00522D91" w:rsidRPr="00522D91" w:rsidRDefault="00522D91" w:rsidP="003D7F88">
      <w:pPr>
        <w:pStyle w:val="ZZLITwPKTzmianazmlitwpkt"/>
      </w:pPr>
      <w:r w:rsidRPr="00522D91">
        <w:t>a</w:t>
      </w:r>
      <w:r w:rsidR="00F97E53" w:rsidRPr="00522D91">
        <w:t>)</w:t>
      </w:r>
      <w:r w:rsidR="00F97E53">
        <w:tab/>
      </w:r>
      <w:r w:rsidRPr="00522D91">
        <w:t>numer legitymacji szkolnej,</w:t>
      </w:r>
    </w:p>
    <w:p w14:paraId="7F9ECF17" w14:textId="1A23A485" w:rsidR="00522D91" w:rsidRPr="00522D91" w:rsidRDefault="00522D91" w:rsidP="003D7F88">
      <w:pPr>
        <w:pStyle w:val="ZZLITwPKTzmianazmlitwpkt"/>
      </w:pPr>
      <w:r w:rsidRPr="00522D91">
        <w:t>b</w:t>
      </w:r>
      <w:r w:rsidR="00F97E53" w:rsidRPr="00522D91">
        <w:t>)</w:t>
      </w:r>
      <w:r w:rsidR="00F97E53">
        <w:tab/>
      </w:r>
      <w:r w:rsidRPr="00522D91">
        <w:t>typ legitymacji szkolnej,</w:t>
      </w:r>
    </w:p>
    <w:p w14:paraId="0A7BA1E4" w14:textId="646B3976" w:rsidR="00522D91" w:rsidRPr="00522D91" w:rsidRDefault="00522D91" w:rsidP="003D7F88">
      <w:pPr>
        <w:pStyle w:val="ZZLITwPKTzmianazmlitwpkt"/>
      </w:pPr>
      <w:r w:rsidRPr="00522D91">
        <w:t>c</w:t>
      </w:r>
      <w:r w:rsidR="00F97E53" w:rsidRPr="00522D91">
        <w:t>)</w:t>
      </w:r>
      <w:r w:rsidR="00F97E53">
        <w:tab/>
      </w:r>
      <w:r w:rsidRPr="00522D91">
        <w:t>datę wydania legitymacji szkolnej,</w:t>
      </w:r>
    </w:p>
    <w:p w14:paraId="43FE571C" w14:textId="00885816" w:rsidR="00522D91" w:rsidRPr="00522D91" w:rsidRDefault="00522D91" w:rsidP="003D7F88">
      <w:pPr>
        <w:pStyle w:val="ZZLITwPKTzmianazmlitwpkt"/>
      </w:pPr>
      <w:r w:rsidRPr="00522D91">
        <w:t>d</w:t>
      </w:r>
      <w:r w:rsidR="00F97E53" w:rsidRPr="00522D91">
        <w:t>)</w:t>
      </w:r>
      <w:r w:rsidR="00F97E53">
        <w:tab/>
      </w:r>
      <w:r w:rsidRPr="00522D91">
        <w:t>datę ważności legitymacji szkolnej;</w:t>
      </w:r>
    </w:p>
    <w:p w14:paraId="0F609841" w14:textId="578A0294" w:rsidR="00522D91" w:rsidRPr="00522D91" w:rsidRDefault="00522D91" w:rsidP="003D7F88">
      <w:pPr>
        <w:pStyle w:val="ZZPKTzmianazmpkt"/>
      </w:pPr>
      <w:r w:rsidRPr="00522D91">
        <w:t>34)</w:t>
      </w:r>
      <w:r w:rsidRPr="00522D91">
        <w:tab/>
        <w:t>dane zawarte w mLegitymacji szkolnej, o której mowa w art. 11 ust.</w:t>
      </w:r>
      <w:r w:rsidR="003D7F88">
        <w:t> </w:t>
      </w:r>
      <w:r w:rsidRPr="00522D91">
        <w:t xml:space="preserve">1d ustawy </w:t>
      </w:r>
      <w:r w:rsidR="00373A60" w:rsidRPr="00522D91">
        <w:t>z</w:t>
      </w:r>
      <w:r w:rsidR="00373A60">
        <w:t> </w:t>
      </w:r>
      <w:r w:rsidRPr="00522D91">
        <w:t xml:space="preserve">dnia 7 września 1991 r. o systemie oświaty, </w:t>
      </w:r>
      <w:r w:rsidR="00926EBA">
        <w:t>oraz dane jej dotyczące</w:t>
      </w:r>
      <w:r w:rsidR="000C7FDA">
        <w:t>,</w:t>
      </w:r>
      <w:r w:rsidR="00926EBA">
        <w:t xml:space="preserve"> </w:t>
      </w:r>
      <w:r w:rsidRPr="00522D91">
        <w:t>obejmujące:</w:t>
      </w:r>
    </w:p>
    <w:p w14:paraId="07BDA93E" w14:textId="77777777" w:rsidR="00522D91" w:rsidRPr="00522D91" w:rsidRDefault="00522D91" w:rsidP="003D7F88">
      <w:pPr>
        <w:pStyle w:val="ZZLITwPKTzmianazmlitwpkt"/>
      </w:pPr>
      <w:r w:rsidRPr="00522D91">
        <w:t>a)</w:t>
      </w:r>
      <w:r w:rsidRPr="00522D91">
        <w:tab/>
        <w:t>numer mLegitymacji szkolnej,</w:t>
      </w:r>
    </w:p>
    <w:p w14:paraId="121268C6" w14:textId="0DF41E11" w:rsidR="00522D91" w:rsidRPr="00522D91" w:rsidRDefault="00522D91" w:rsidP="003D7F88">
      <w:pPr>
        <w:pStyle w:val="ZZLITwPKTzmianazmlitwpkt"/>
      </w:pPr>
      <w:r w:rsidRPr="00522D91">
        <w:t>b)</w:t>
      </w:r>
      <w:r w:rsidRPr="00522D91">
        <w:tab/>
        <w:t xml:space="preserve">datę </w:t>
      </w:r>
      <w:r w:rsidR="00CB5BD0">
        <w:t>wydania</w:t>
      </w:r>
      <w:r w:rsidRPr="00522D91">
        <w:t xml:space="preserve"> mLegitymacji szkolnej,</w:t>
      </w:r>
    </w:p>
    <w:p w14:paraId="241F91EE" w14:textId="5162EC18" w:rsidR="00B71DC9" w:rsidRPr="00522D91" w:rsidRDefault="00522D91" w:rsidP="003D7F88">
      <w:pPr>
        <w:pStyle w:val="ZZLITwPKTzmianazmlitwpkt"/>
      </w:pPr>
      <w:r w:rsidRPr="00522D91">
        <w:t>c)</w:t>
      </w:r>
      <w:r w:rsidRPr="00522D91">
        <w:tab/>
        <w:t>datę ważności mLegitymacji szkolnej,</w:t>
      </w:r>
    </w:p>
    <w:p w14:paraId="1EA4DB5E" w14:textId="1ECAF4B4" w:rsidR="00E40CD5" w:rsidRDefault="007B74DD" w:rsidP="003D7F88">
      <w:pPr>
        <w:pStyle w:val="ZZLITwPKTzmianazmlitwpkt"/>
      </w:pPr>
      <w:r>
        <w:t>d</w:t>
      </w:r>
      <w:r w:rsidR="00522D91" w:rsidRPr="00522D91">
        <w:t>)</w:t>
      </w:r>
      <w:r w:rsidR="00522D91" w:rsidRPr="00522D91">
        <w:tab/>
      </w:r>
      <w:r w:rsidR="00606135">
        <w:t>datę i przyczynę unieważnienia mLegitymacji szkolnej,</w:t>
      </w:r>
    </w:p>
    <w:p w14:paraId="0168D2C2" w14:textId="455C1B46" w:rsidR="00CC2176" w:rsidRDefault="00CC2176" w:rsidP="003D7F88">
      <w:pPr>
        <w:pStyle w:val="ZZLITwPKTzmianazmlitwpkt"/>
      </w:pPr>
      <w:r>
        <w:t>e)</w:t>
      </w:r>
      <w:r>
        <w:tab/>
      </w:r>
      <w:r w:rsidR="00E05A63">
        <w:t>kod QR służący</w:t>
      </w:r>
      <w:r w:rsidR="001238AC">
        <w:t xml:space="preserve"> do </w:t>
      </w:r>
      <w:r w:rsidR="00B818E4">
        <w:t>wydania</w:t>
      </w:r>
      <w:r w:rsidR="001238AC">
        <w:t xml:space="preserve"> mLegitymacji szkolnej,</w:t>
      </w:r>
    </w:p>
    <w:p w14:paraId="258CE91D" w14:textId="68584F6C" w:rsidR="00522D91" w:rsidRPr="00522D91" w:rsidRDefault="00CC2176" w:rsidP="003D7F88">
      <w:pPr>
        <w:pStyle w:val="ZZLITwPKTzmianazmlitwpkt"/>
      </w:pPr>
      <w:r>
        <w:t>f)</w:t>
      </w:r>
      <w:r>
        <w:tab/>
      </w:r>
      <w:r w:rsidR="00522D91" w:rsidRPr="00522D91">
        <w:t>fotografię kolorową zawierającą wizerunek twarzy ucznia.”;</w:t>
      </w:r>
    </w:p>
    <w:p w14:paraId="29D7BBCD" w14:textId="03461C0B" w:rsidR="00522D91" w:rsidRPr="00522D91" w:rsidRDefault="00AA08C1" w:rsidP="00522D91">
      <w:pPr>
        <w:pStyle w:val="ZPKTzmpktartykuempunktem"/>
      </w:pPr>
      <w:r>
        <w:t>2</w:t>
      </w:r>
      <w:r w:rsidR="008E0AB5">
        <w:t>)</w:t>
      </w:r>
      <w:r w:rsidR="008E0AB5">
        <w:tab/>
      </w:r>
      <w:r w:rsidR="00522D91" w:rsidRPr="00522D91">
        <w:t>w art. 29 w ust. 1 w pkt 1 w lit. l średnik zastępuje się przecinkiem i dodaje się lit</w:t>
      </w:r>
      <w:r w:rsidR="00757EDF" w:rsidRPr="00522D91">
        <w:t>.</w:t>
      </w:r>
      <w:r w:rsidR="00757EDF">
        <w:t> </w:t>
      </w:r>
      <w:r w:rsidR="00522D91" w:rsidRPr="00522D91">
        <w:t>m i</w:t>
      </w:r>
      <w:r w:rsidR="007909F1">
        <w:t> </w:t>
      </w:r>
      <w:r w:rsidR="00522D91" w:rsidRPr="00522D91">
        <w:t xml:space="preserve">n w brzmieniu: </w:t>
      </w:r>
    </w:p>
    <w:p w14:paraId="544C7F23" w14:textId="59B0414F" w:rsidR="00522D91" w:rsidRPr="00522D91" w:rsidRDefault="0079499B" w:rsidP="003D7F88">
      <w:pPr>
        <w:pStyle w:val="ZZLITzmianazmlit"/>
      </w:pPr>
      <w:r>
        <w:t>„</w:t>
      </w:r>
      <w:r w:rsidR="00522D91" w:rsidRPr="00522D91">
        <w:t>m</w:t>
      </w:r>
      <w:r w:rsidR="007D6FCA" w:rsidRPr="00522D91">
        <w:t>)</w:t>
      </w:r>
      <w:r w:rsidR="007D6FCA">
        <w:tab/>
      </w:r>
      <w:r w:rsidR="00522D91" w:rsidRPr="00522D91">
        <w:t xml:space="preserve">numer, datę </w:t>
      </w:r>
      <w:r w:rsidR="00522D91" w:rsidRPr="007B395B">
        <w:t>wydania</w:t>
      </w:r>
      <w:r w:rsidR="00522D91" w:rsidRPr="00522D91">
        <w:t xml:space="preserve"> oraz datę i przyczynę unieważnienia mLegitymacji, </w:t>
      </w:r>
      <w:r w:rsidR="00373A60" w:rsidRPr="00522D91">
        <w:t>o</w:t>
      </w:r>
      <w:r w:rsidR="00373A60">
        <w:t> </w:t>
      </w:r>
      <w:r w:rsidR="00522D91" w:rsidRPr="00522D91">
        <w:t>której mowa w art. 11b ust. 1 ustawy z dnia 26</w:t>
      </w:r>
      <w:r w:rsidR="003D7F88">
        <w:t> </w:t>
      </w:r>
      <w:r w:rsidR="00522D91" w:rsidRPr="00522D91">
        <w:t xml:space="preserve">stycznia 1982 r. </w:t>
      </w:r>
      <w:r w:rsidR="0017359F">
        <w:t>–</w:t>
      </w:r>
      <w:r w:rsidR="00522D91" w:rsidRPr="00522D91">
        <w:t xml:space="preserve"> Karta Nauczyciela,</w:t>
      </w:r>
    </w:p>
    <w:p w14:paraId="15B64F7D" w14:textId="59C66BBC" w:rsidR="00522D91" w:rsidRPr="00522D91" w:rsidRDefault="00522D91" w:rsidP="003D7F88">
      <w:pPr>
        <w:pStyle w:val="ZZLITzmianazmlit"/>
      </w:pPr>
      <w:r w:rsidRPr="00522D91">
        <w:lastRenderedPageBreak/>
        <w:t>n</w:t>
      </w:r>
      <w:r w:rsidR="007D6FCA" w:rsidRPr="00522D91">
        <w:t>)</w:t>
      </w:r>
      <w:r w:rsidR="007D6FCA">
        <w:tab/>
      </w:r>
      <w:r w:rsidRPr="00522D91">
        <w:t xml:space="preserve">numer, datę wydania oraz datę i przyczynę unieważnienia legitymacji, o której mowa w art. 11c ust. 1 ustawy z dnia 26 stycznia 1982 r. </w:t>
      </w:r>
      <w:r w:rsidR="0017359F">
        <w:t>–</w:t>
      </w:r>
      <w:r w:rsidRPr="00522D91">
        <w:t xml:space="preserve"> Karta Nauczyciela;”;</w:t>
      </w:r>
    </w:p>
    <w:p w14:paraId="141E735E" w14:textId="497356FB" w:rsidR="00AA08C1" w:rsidRDefault="00B31F56" w:rsidP="00AA08C1">
      <w:pPr>
        <w:pStyle w:val="ZPKTzmpktartykuempunktem"/>
      </w:pPr>
      <w:r>
        <w:t>3</w:t>
      </w:r>
      <w:r w:rsidR="00422653" w:rsidRPr="00522D91">
        <w:t>)</w:t>
      </w:r>
      <w:r w:rsidR="00422653">
        <w:tab/>
      </w:r>
      <w:r w:rsidR="00AA08C1">
        <w:t xml:space="preserve">po art. 66c dodaje się art. 66d </w:t>
      </w:r>
      <w:r w:rsidR="001C073D">
        <w:t xml:space="preserve">i art. 66e </w:t>
      </w:r>
      <w:r w:rsidR="00AA08C1">
        <w:t>w brzmieniu:</w:t>
      </w:r>
    </w:p>
    <w:p w14:paraId="7D8B833A" w14:textId="1C42A0C7" w:rsidR="00AA08C1" w:rsidRDefault="00AA08C1" w:rsidP="001C118D">
      <w:pPr>
        <w:pStyle w:val="ZZARTzmianazmart"/>
      </w:pPr>
      <w:r>
        <w:t xml:space="preserve">„Art. 66d. </w:t>
      </w:r>
      <w:r w:rsidR="00697D05">
        <w:t xml:space="preserve">1. </w:t>
      </w:r>
      <w:r>
        <w:t xml:space="preserve">Minister właściwy do spraw oświaty i wychowania udostępnia ministrowi właściwemu do spraw informatyzacji w celu wydania, </w:t>
      </w:r>
      <w:r w:rsidR="00697D05">
        <w:t>z wykorzystaniem</w:t>
      </w:r>
      <w:r>
        <w:t xml:space="preserve"> aplikacji mObywatel, mLegitymacji, o której mowa w art. 11b ust. 1 ustawy z dnia 26 stycznia 1982 r. – Karta Nauczyciela, z bazy danych SIO:</w:t>
      </w:r>
    </w:p>
    <w:p w14:paraId="6C363490" w14:textId="7AEB8CB7" w:rsidR="00AA08C1" w:rsidRDefault="001C073D" w:rsidP="009129C0">
      <w:pPr>
        <w:pStyle w:val="ZZPKTzmianazmpkt"/>
      </w:pPr>
      <w:r>
        <w:t>1</w:t>
      </w:r>
      <w:r w:rsidR="00AA08C1">
        <w:t>)</w:t>
      </w:r>
      <w:r w:rsidR="00AA08C1">
        <w:tab/>
        <w:t>dane identyfikacyjne nauczyciela obejmujące imię, drugie imię (imiona), nazwisko i numer PESEL nauczyciela oraz jego dane dziedzinowe:</w:t>
      </w:r>
    </w:p>
    <w:p w14:paraId="768B791C" w14:textId="77777777" w:rsidR="00AA08C1" w:rsidRDefault="00AA08C1" w:rsidP="009129C0">
      <w:pPr>
        <w:pStyle w:val="ZZLITwPKTzmianazmlitwpkt"/>
      </w:pPr>
      <w:r>
        <w:t>a)</w:t>
      </w:r>
      <w:r>
        <w:tab/>
        <w:t>numer mLegitymacji,</w:t>
      </w:r>
    </w:p>
    <w:p w14:paraId="5FB230AA" w14:textId="77777777" w:rsidR="00AA08C1" w:rsidRDefault="00AA08C1" w:rsidP="009129C0">
      <w:pPr>
        <w:pStyle w:val="ZZLITwPKTzmianazmlitwpkt"/>
      </w:pPr>
      <w:r>
        <w:t>b)</w:t>
      </w:r>
      <w:r>
        <w:tab/>
        <w:t>datę wydania mLegitymacji,</w:t>
      </w:r>
    </w:p>
    <w:p w14:paraId="5201CF96" w14:textId="77777777" w:rsidR="00AA08C1" w:rsidRDefault="00AA08C1" w:rsidP="009129C0">
      <w:pPr>
        <w:pStyle w:val="ZZLITwPKTzmianazmlitwpkt"/>
      </w:pPr>
      <w:r>
        <w:t>c)</w:t>
      </w:r>
      <w:r>
        <w:tab/>
        <w:t>datę unieważnienia mLegitymacji;</w:t>
      </w:r>
    </w:p>
    <w:p w14:paraId="56BD83A7" w14:textId="6D9E6116" w:rsidR="00AA08C1" w:rsidRDefault="001C073D" w:rsidP="009129C0">
      <w:pPr>
        <w:pStyle w:val="ZZPKTzmianazmpkt"/>
      </w:pPr>
      <w:r>
        <w:t>2</w:t>
      </w:r>
      <w:r w:rsidR="00AA08C1">
        <w:t>)</w:t>
      </w:r>
      <w:r w:rsidR="00AA08C1">
        <w:tab/>
        <w:t>dane szkoły lub placówki oświatowej, w której jest zatrudniony nauczyciel, obejmujące:</w:t>
      </w:r>
    </w:p>
    <w:p w14:paraId="3F707F4D" w14:textId="77777777" w:rsidR="00AA08C1" w:rsidRDefault="00AA08C1" w:rsidP="009129C0">
      <w:pPr>
        <w:pStyle w:val="ZZLITwPKTzmianazmlitwpkt"/>
      </w:pPr>
      <w:r>
        <w:t>a)</w:t>
      </w:r>
      <w:r>
        <w:tab/>
        <w:t>numer RSPO,</w:t>
      </w:r>
    </w:p>
    <w:p w14:paraId="59D07A72" w14:textId="04F2EEF4" w:rsidR="00AA08C1" w:rsidRDefault="00AA08C1" w:rsidP="009129C0">
      <w:pPr>
        <w:pStyle w:val="ZZLITwPKTzmianazmlitwpkt"/>
      </w:pPr>
      <w:r>
        <w:t>b)</w:t>
      </w:r>
      <w:r>
        <w:tab/>
        <w:t>nazwę szkoły, placówki oświatowej albo zespołu</w:t>
      </w:r>
      <w:r w:rsidR="00382D46">
        <w:t xml:space="preserve"> szkół i placówek oświatowych</w:t>
      </w:r>
      <w:r>
        <w:t>, jeżeli szkoła lub placówka oświatowa wchodzi w skład zespołu,</w:t>
      </w:r>
    </w:p>
    <w:p w14:paraId="5FE3B63A" w14:textId="2B609658" w:rsidR="00AA08C1" w:rsidRDefault="00AA08C1" w:rsidP="009129C0">
      <w:pPr>
        <w:pStyle w:val="ZZLITwPKTzmianazmlitwpkt"/>
      </w:pPr>
      <w:r>
        <w:t>c)</w:t>
      </w:r>
      <w:r>
        <w:tab/>
        <w:t>adres siedziby szkoły, placówki oświatowej albo zespołu szkół i placówek oświatowych</w:t>
      </w:r>
      <w:r w:rsidR="001C073D">
        <w:t>,</w:t>
      </w:r>
      <w:r w:rsidR="001C073D" w:rsidRPr="001C073D">
        <w:t xml:space="preserve"> jeżeli szkoła lub placówka oświatowa wchodzi w skład zespołu,</w:t>
      </w:r>
      <w:r>
        <w:t xml:space="preserve"> oraz numer telefonu, numer faksu, adres poczty elektronicznej i </w:t>
      </w:r>
      <w:r w:rsidR="00382D46">
        <w:t xml:space="preserve">adres </w:t>
      </w:r>
      <w:r>
        <w:t>strony internetowej,</w:t>
      </w:r>
    </w:p>
    <w:p w14:paraId="3DD2AC35" w14:textId="77777777" w:rsidR="00AA08C1" w:rsidRDefault="00AA08C1" w:rsidP="009129C0">
      <w:pPr>
        <w:pStyle w:val="ZZLITwPKTzmianazmlitwpkt"/>
      </w:pPr>
      <w:r>
        <w:t>d)</w:t>
      </w:r>
      <w:r>
        <w:tab/>
        <w:t>imię i nazwisko dyrektora szkoły lub placówki oświatowej.</w:t>
      </w:r>
    </w:p>
    <w:p w14:paraId="3E0029EA" w14:textId="77777777" w:rsidR="001C073D" w:rsidRDefault="00AA08C1" w:rsidP="009129C0">
      <w:pPr>
        <w:pStyle w:val="ZZUSTzmianazmust"/>
      </w:pPr>
      <w:r>
        <w:t>2. W przypadku, o którym mowa w ust. 1, minister właściwy do spraw informatyzacji jest podmiotem przetwarzającym dane.</w:t>
      </w:r>
    </w:p>
    <w:p w14:paraId="116EF239" w14:textId="77777777" w:rsidR="001C073D" w:rsidRDefault="001C073D" w:rsidP="001C073D">
      <w:pPr>
        <w:pStyle w:val="ZZARTzmianazmart"/>
      </w:pPr>
      <w:r>
        <w:t>Art. 66e. 1. Minister właściwy do spraw oświaty i wychowania udostępnia ministrowi właściwemu do spraw informatyzacji w celu wydania, z wykorzystaniem aplikacji mObywatel, mLegitymacji szkolnej, o której mowa w art. 11 ust. 1d ustawy z dnia 7 września 1991 r. o systemie oświaty, z bazy danych SIO:</w:t>
      </w:r>
    </w:p>
    <w:p w14:paraId="684F3418" w14:textId="77777777" w:rsidR="001C073D" w:rsidRDefault="001C073D" w:rsidP="009129C0">
      <w:pPr>
        <w:pStyle w:val="ZZPKTzmianazmpkt"/>
      </w:pPr>
      <w:r>
        <w:lastRenderedPageBreak/>
        <w:t>1)</w:t>
      </w:r>
      <w:r>
        <w:tab/>
        <w:t xml:space="preserve">dane </w:t>
      </w:r>
      <w:r w:rsidRPr="00577394">
        <w:t>identyfikacyjne</w:t>
      </w:r>
      <w:r>
        <w:t xml:space="preserve"> ucznia obejmujące imię, drugie imię (imiona), nazwisko, datę urodzenia i numer PESEL oraz dane dziedzinowe ucznia:</w:t>
      </w:r>
    </w:p>
    <w:p w14:paraId="418E702F" w14:textId="77777777" w:rsidR="001C073D" w:rsidRDefault="001C073D" w:rsidP="009129C0">
      <w:pPr>
        <w:pStyle w:val="ZZLITwPKTzmianazmlitwpkt"/>
      </w:pPr>
      <w:r>
        <w:t>a)</w:t>
      </w:r>
      <w:r>
        <w:tab/>
        <w:t>informację o posiadaniu przez ucznia orzeczenia o potrzebie kształcenia specjalnego,</w:t>
      </w:r>
    </w:p>
    <w:p w14:paraId="10729165" w14:textId="77777777" w:rsidR="001C073D" w:rsidRDefault="001C073D" w:rsidP="009129C0">
      <w:pPr>
        <w:pStyle w:val="ZZLITwPKTzmianazmlitwpkt"/>
      </w:pPr>
      <w:r>
        <w:t>b)</w:t>
      </w:r>
      <w:r>
        <w:tab/>
        <w:t>numer mLegitymacji szkolnej,</w:t>
      </w:r>
    </w:p>
    <w:p w14:paraId="16408CC3" w14:textId="77777777" w:rsidR="001C073D" w:rsidRDefault="001C073D" w:rsidP="009129C0">
      <w:pPr>
        <w:pStyle w:val="ZZLITwPKTzmianazmlitwpkt"/>
      </w:pPr>
      <w:r>
        <w:t>c)</w:t>
      </w:r>
      <w:r>
        <w:tab/>
        <w:t>datę wydania mLegitymacji szkolnej,</w:t>
      </w:r>
    </w:p>
    <w:p w14:paraId="4564C9BD" w14:textId="77777777" w:rsidR="001C073D" w:rsidRDefault="001C073D" w:rsidP="009129C0">
      <w:pPr>
        <w:pStyle w:val="ZZLITwPKTzmianazmlitwpkt"/>
      </w:pPr>
      <w:r>
        <w:t>d)</w:t>
      </w:r>
      <w:r>
        <w:tab/>
        <w:t>datę ważności mLegitymacji szkolnej,</w:t>
      </w:r>
    </w:p>
    <w:p w14:paraId="469C3AA4" w14:textId="77777777" w:rsidR="001C073D" w:rsidRDefault="001C073D" w:rsidP="009129C0">
      <w:pPr>
        <w:pStyle w:val="ZZLITwPKTzmianazmlitwpkt"/>
      </w:pPr>
      <w:r>
        <w:t>e)</w:t>
      </w:r>
      <w:r>
        <w:tab/>
        <w:t>datę i przyczynę unieważnienia mLegitymacji szkolnej,</w:t>
      </w:r>
    </w:p>
    <w:p w14:paraId="72827D64" w14:textId="77777777" w:rsidR="001C073D" w:rsidRDefault="001C073D" w:rsidP="009129C0">
      <w:pPr>
        <w:pStyle w:val="ZZLITwPKTzmianazmlitwpkt"/>
      </w:pPr>
      <w:r>
        <w:t>f)</w:t>
      </w:r>
      <w:r>
        <w:tab/>
        <w:t>fotografię kolorową zawierającą wizerunek twarzy ucznia,</w:t>
      </w:r>
    </w:p>
    <w:p w14:paraId="1311610A" w14:textId="77777777" w:rsidR="001C073D" w:rsidRDefault="001C073D" w:rsidP="009129C0">
      <w:pPr>
        <w:pStyle w:val="ZZLITwPKTzmianazmlitwpkt"/>
      </w:pPr>
      <w:r>
        <w:t>g)</w:t>
      </w:r>
      <w:r>
        <w:tab/>
        <w:t>kod QR służący do wydania mLegitymacji szkolnej;</w:t>
      </w:r>
    </w:p>
    <w:p w14:paraId="1CC46BEA" w14:textId="5BC4544F" w:rsidR="001C073D" w:rsidRDefault="001C073D" w:rsidP="009129C0">
      <w:pPr>
        <w:pStyle w:val="ZZPKTzmianazmpkt"/>
      </w:pPr>
      <w:r>
        <w:t>2)</w:t>
      </w:r>
      <w:r>
        <w:tab/>
        <w:t xml:space="preserve">dane </w:t>
      </w:r>
      <w:r w:rsidRPr="00577394">
        <w:t>szkoły</w:t>
      </w:r>
      <w:r>
        <w:t xml:space="preserve"> lub placówki oświatowej, do której uczeń uczęszcza, obejmujące:</w:t>
      </w:r>
    </w:p>
    <w:p w14:paraId="366CBB16" w14:textId="77777777" w:rsidR="001C073D" w:rsidRDefault="001C073D" w:rsidP="009129C0">
      <w:pPr>
        <w:pStyle w:val="ZZLITwPKTzmianazmlitwpkt"/>
      </w:pPr>
      <w:r>
        <w:t>a)</w:t>
      </w:r>
      <w:r>
        <w:tab/>
        <w:t>numer RSPO,</w:t>
      </w:r>
    </w:p>
    <w:p w14:paraId="045214FC" w14:textId="77777777" w:rsidR="001C073D" w:rsidRDefault="001C073D" w:rsidP="009129C0">
      <w:pPr>
        <w:pStyle w:val="ZZLITwPKTzmianazmlitwpkt"/>
      </w:pPr>
      <w:r>
        <w:t>b)</w:t>
      </w:r>
      <w:r>
        <w:tab/>
        <w:t>nazwę szkoły lub placówki oświatowej,</w:t>
      </w:r>
    </w:p>
    <w:p w14:paraId="5BFBC0CA" w14:textId="77777777" w:rsidR="001C073D" w:rsidRDefault="001C073D" w:rsidP="009129C0">
      <w:pPr>
        <w:pStyle w:val="ZZLITwPKTzmianazmlitwpkt"/>
      </w:pPr>
      <w:r>
        <w:t>c)</w:t>
      </w:r>
      <w:r>
        <w:tab/>
        <w:t>adres siedziby szkoły lub placówki oświatowej oraz numer telefonu, numer faksu, adres poczty elektronicznej i adres strony internetowej,</w:t>
      </w:r>
    </w:p>
    <w:p w14:paraId="641FFCE4" w14:textId="77777777" w:rsidR="001C073D" w:rsidRDefault="001C073D" w:rsidP="009129C0">
      <w:pPr>
        <w:pStyle w:val="ZZLITwPKTzmianazmlitwpkt"/>
      </w:pPr>
      <w:r>
        <w:t>d)</w:t>
      </w:r>
      <w:r>
        <w:tab/>
        <w:t>imię i nazwisko dyrektora szkoły lub placówki oświatowej.</w:t>
      </w:r>
    </w:p>
    <w:p w14:paraId="55531D76" w14:textId="6FFF70FD" w:rsidR="00AA08C1" w:rsidRDefault="001C073D" w:rsidP="009129C0">
      <w:pPr>
        <w:pStyle w:val="ZZUSTzmianazmust"/>
      </w:pPr>
      <w:r>
        <w:t>2. W przypadku, o którym mowa w ust. 1, minister właściwy do spraw informatyzacji jest podmiotem przetwarzającym dane</w:t>
      </w:r>
      <w:r w:rsidR="008C3D70">
        <w:t>.</w:t>
      </w:r>
      <w:r w:rsidR="00AA08C1">
        <w:t>”</w:t>
      </w:r>
      <w:r w:rsidR="00EB1D1E">
        <w:t>;</w:t>
      </w:r>
    </w:p>
    <w:p w14:paraId="38924706" w14:textId="25D99649" w:rsidR="00522D91" w:rsidRPr="00522D91" w:rsidRDefault="00AA08C1" w:rsidP="00522D91">
      <w:pPr>
        <w:pStyle w:val="ZPKTzmpktartykuempunktem"/>
      </w:pPr>
      <w:r>
        <w:t>4)</w:t>
      </w:r>
      <w:r>
        <w:tab/>
      </w:r>
      <w:r w:rsidR="00522D91" w:rsidRPr="00522D91">
        <w:t xml:space="preserve">w art. 93 ust. 3 otrzymuje brzmienie: </w:t>
      </w:r>
    </w:p>
    <w:p w14:paraId="5EBB9522" w14:textId="2C1FE4B0" w:rsidR="00522D91" w:rsidRPr="00522D91" w:rsidRDefault="0079499B" w:rsidP="003D7F88">
      <w:pPr>
        <w:pStyle w:val="ZZUSTzmianazmust"/>
      </w:pPr>
      <w:r>
        <w:t>„</w:t>
      </w:r>
      <w:r w:rsidR="00522D91" w:rsidRPr="00522D91">
        <w:t xml:space="preserve">3. Dane ucznia zgromadzone w zbiorze danych ucznia w bazie danych SIO zostają zanonimizowane po upływie 6 lat od dnia wprowadzenia do tego zbioru ostatniej informacji, z wyjątkiem danych, </w:t>
      </w:r>
      <w:r w:rsidR="003825BD" w:rsidRPr="00522D91">
        <w:t>o</w:t>
      </w:r>
      <w:r w:rsidR="003825BD">
        <w:t> </w:t>
      </w:r>
      <w:r w:rsidR="00522D91" w:rsidRPr="00522D91">
        <w:t>których mowa w:</w:t>
      </w:r>
    </w:p>
    <w:p w14:paraId="5D551F07" w14:textId="26AAE507" w:rsidR="00522D91" w:rsidRPr="00522D91" w:rsidRDefault="00522D91" w:rsidP="003D7F88">
      <w:pPr>
        <w:pStyle w:val="ZZPKTzmianazmpkt"/>
      </w:pPr>
      <w:r w:rsidRPr="00522D91">
        <w:t>1</w:t>
      </w:r>
      <w:r w:rsidR="00232D4B" w:rsidRPr="00522D91">
        <w:t>)</w:t>
      </w:r>
      <w:r w:rsidR="00232D4B">
        <w:tab/>
      </w:r>
      <w:r w:rsidRPr="00522D91">
        <w:t xml:space="preserve">art. 14 pkt 34 lit. f, które są przechowywane do dnia upływu daty ważności mLegitymacji szkolnej, o której mowa w art. 11 ust. 1d ustawy z dnia </w:t>
      </w:r>
      <w:r w:rsidR="00373A60" w:rsidRPr="00522D91">
        <w:t>7</w:t>
      </w:r>
      <w:r w:rsidR="00373A60">
        <w:t> </w:t>
      </w:r>
      <w:r w:rsidRPr="00522D91">
        <w:t>września 1991 r. o systemie oświaty;</w:t>
      </w:r>
    </w:p>
    <w:p w14:paraId="25943C0B" w14:textId="0AF10CE8" w:rsidR="00522D91" w:rsidRPr="00522D91" w:rsidRDefault="00522D91" w:rsidP="003D7F88">
      <w:pPr>
        <w:pStyle w:val="ZZPKTzmianazmpkt"/>
      </w:pPr>
      <w:r w:rsidRPr="00522D91">
        <w:t>2)</w:t>
      </w:r>
      <w:r w:rsidR="00232D4B">
        <w:tab/>
      </w:r>
      <w:r w:rsidRPr="00522D91">
        <w:t>art. 20.”</w:t>
      </w:r>
      <w:r w:rsidR="0017359F">
        <w:t>.”</w:t>
      </w:r>
      <w:r w:rsidRPr="00522D91">
        <w:t>;</w:t>
      </w:r>
    </w:p>
    <w:p w14:paraId="3325B335" w14:textId="59D6DFE9" w:rsidR="00A925D6" w:rsidRDefault="004774DD" w:rsidP="00C675A9">
      <w:pPr>
        <w:pStyle w:val="PKTpunkt"/>
      </w:pPr>
      <w:r>
        <w:t>14</w:t>
      </w:r>
      <w:r w:rsidR="00A925D6">
        <w:t>)</w:t>
      </w:r>
      <w:r w:rsidR="00A925D6">
        <w:tab/>
      </w:r>
      <w:r w:rsidR="006318CD">
        <w:t>uchyla się art. 61;</w:t>
      </w:r>
    </w:p>
    <w:p w14:paraId="13653E8A" w14:textId="2358E1C9" w:rsidR="006318CD" w:rsidRDefault="00385F60" w:rsidP="003D7F88">
      <w:pPr>
        <w:pStyle w:val="PKTpunkt"/>
      </w:pPr>
      <w:r>
        <w:t>1</w:t>
      </w:r>
      <w:r w:rsidR="004774DD">
        <w:t>5</w:t>
      </w:r>
      <w:r w:rsidR="00A925D6">
        <w:t>)</w:t>
      </w:r>
      <w:r>
        <w:tab/>
      </w:r>
      <w:r w:rsidR="006318CD">
        <w:t>art. 62 i art. 63 otrzymują brzmienie:</w:t>
      </w:r>
    </w:p>
    <w:p w14:paraId="2E1CF429" w14:textId="5E950229" w:rsidR="006318CD" w:rsidRDefault="0079499B" w:rsidP="006318CD">
      <w:pPr>
        <w:pStyle w:val="ZARTzmartartykuempunktem"/>
      </w:pPr>
      <w:r>
        <w:lastRenderedPageBreak/>
        <w:t>„</w:t>
      </w:r>
      <w:r w:rsidR="006318CD">
        <w:t>A</w:t>
      </w:r>
      <w:r w:rsidR="006318CD" w:rsidRPr="00D01C83">
        <w:t xml:space="preserve">rt. </w:t>
      </w:r>
      <w:r w:rsidR="006318CD">
        <w:t xml:space="preserve">62. </w:t>
      </w:r>
      <w:r w:rsidR="006318CD" w:rsidRPr="00D01C83">
        <w:t>Legitymacja służbowa wydana nauczycielowi na podstawie art. 11a ustawy zmienianej w art. 24, w brzmieniu</w:t>
      </w:r>
      <w:r w:rsidR="006318CD">
        <w:t xml:space="preserve"> </w:t>
      </w:r>
      <w:r w:rsidR="006318CD" w:rsidRPr="00D01C83">
        <w:t>obowiązującym przed dniem określonym w</w:t>
      </w:r>
      <w:r w:rsidR="00877309">
        <w:t> </w:t>
      </w:r>
      <w:r w:rsidR="006318CD" w:rsidRPr="00D01C83">
        <w:t>komunikacie, o którym mowa w art. 74 ust. 1 pkt 1, zachowuje ważność do dnia wydania nauczycielowi nowej legitymacji,</w:t>
      </w:r>
      <w:r w:rsidR="006318CD">
        <w:t xml:space="preserve"> </w:t>
      </w:r>
      <w:r w:rsidR="006318CD" w:rsidRPr="00D01C83">
        <w:t>o której mowa w art. 11c ust. 1 ustawy zmienianej w art. 24, jednak nie dłużej niż do dnia upływu terminu, na który została</w:t>
      </w:r>
      <w:r w:rsidR="006318CD">
        <w:t xml:space="preserve"> </w:t>
      </w:r>
      <w:r w:rsidR="006318CD" w:rsidRPr="00D01C83">
        <w:t>wydana.</w:t>
      </w:r>
    </w:p>
    <w:p w14:paraId="27CF97AF" w14:textId="1580D103" w:rsidR="006318CD" w:rsidRDefault="006318CD" w:rsidP="006318CD">
      <w:pPr>
        <w:pStyle w:val="ZARTzmartartykuempunktem"/>
      </w:pPr>
      <w:r>
        <w:t xml:space="preserve">Art. 63. </w:t>
      </w:r>
      <w:r w:rsidRPr="003353F6">
        <w:t>Stwierdzenia nieważności, anulowania oraz zwrotu legitymacji służbowej wydanej nauczycielowi na podstawie art. 11a ustawy zmienianej w art. 24, w brzmieniu obowiązującym przed dniem określonym w komunikacie, o którym</w:t>
      </w:r>
      <w:r>
        <w:t xml:space="preserve"> </w:t>
      </w:r>
      <w:r w:rsidRPr="003353F6">
        <w:t>mowa w art. 74 ust.</w:t>
      </w:r>
      <w:r w:rsidR="00743211">
        <w:t> </w:t>
      </w:r>
      <w:r w:rsidRPr="003353F6">
        <w:t>1 pkt 1, dokonuje się zgodnie z przepisami wydanymi na podstawie art. 11a ust. 3 ustawy zmienianej w art. 24, w brzmieniu obowiązującym przed dniem określonym w</w:t>
      </w:r>
      <w:r w:rsidR="00877309">
        <w:t> </w:t>
      </w:r>
      <w:r w:rsidRPr="003353F6">
        <w:t>komunikacie, o którym mowa w art. 74 ust. 1 pkt 1.</w:t>
      </w:r>
      <w:r w:rsidRPr="00D01C83">
        <w:t>”</w:t>
      </w:r>
      <w:r>
        <w:t>;</w:t>
      </w:r>
    </w:p>
    <w:p w14:paraId="61FADB0B" w14:textId="6AC6E893" w:rsidR="006318CD" w:rsidRDefault="00385F60" w:rsidP="00740B74">
      <w:pPr>
        <w:pStyle w:val="PKTpunkt"/>
      </w:pPr>
      <w:r>
        <w:t>1</w:t>
      </w:r>
      <w:r w:rsidR="004774DD">
        <w:t>6</w:t>
      </w:r>
      <w:r w:rsidR="006318CD">
        <w:t>)</w:t>
      </w:r>
      <w:r w:rsidR="006318CD">
        <w:tab/>
        <w:t>uchyla się art. 65;</w:t>
      </w:r>
    </w:p>
    <w:p w14:paraId="6FB21B9C" w14:textId="6BD5341B" w:rsidR="006318CD" w:rsidRDefault="00385F60" w:rsidP="00574064">
      <w:pPr>
        <w:pStyle w:val="PKTpunkt"/>
      </w:pPr>
      <w:r>
        <w:t>1</w:t>
      </w:r>
      <w:r w:rsidR="004774DD">
        <w:t>7</w:t>
      </w:r>
      <w:r w:rsidR="006318CD">
        <w:t>)</w:t>
      </w:r>
      <w:r w:rsidR="006318CD">
        <w:tab/>
        <w:t>art. 66 i art. 67 otrzymują brzmienie:</w:t>
      </w:r>
    </w:p>
    <w:p w14:paraId="1EDA1354" w14:textId="77777777" w:rsidR="006318CD" w:rsidRDefault="006318CD" w:rsidP="006318CD">
      <w:pPr>
        <w:pStyle w:val="ZARTzmartartykuempunktem"/>
      </w:pPr>
      <w:r>
        <w:t xml:space="preserve">„Art. 66. </w:t>
      </w:r>
      <w:r w:rsidRPr="00765520">
        <w:t>Stwierdzenie nieważności legitymacji służbowej nauczyciela oraz utrata ważności tej legitymacj</w:t>
      </w:r>
      <w:r>
        <w:t xml:space="preserve">i, </w:t>
      </w:r>
      <w:r w:rsidRPr="00765520">
        <w:t>wydanej przed dniem określonym w komunikacie, o którym mowa w art. 74 ust. 1 pkt 1, nie skutkują unieważnieniem mLegitymacji, o której mowa w art. 11b ust. 1 ustawy zmienianej w art. 24.</w:t>
      </w:r>
    </w:p>
    <w:p w14:paraId="2F244779" w14:textId="118D38F9" w:rsidR="006318CD" w:rsidRDefault="006318CD" w:rsidP="006318CD">
      <w:pPr>
        <w:pStyle w:val="ZARTzmartartykuempunktem"/>
      </w:pPr>
      <w:r>
        <w:t xml:space="preserve">Art. 67. </w:t>
      </w:r>
      <w:r w:rsidRPr="00E0616D">
        <w:t>W bazie danych systemu informacji oświatowej, w danych dziedzinowych nauczyciela, o których mowa</w:t>
      </w:r>
      <w:r>
        <w:t xml:space="preserve"> </w:t>
      </w:r>
      <w:r w:rsidRPr="00E0616D">
        <w:t xml:space="preserve">w art. 29 ust. 1 pkt 1 ustawy zmienianej w art. 40, </w:t>
      </w:r>
      <w:r w:rsidR="00877309" w:rsidRPr="00E0616D">
        <w:t>w</w:t>
      </w:r>
      <w:r w:rsidR="00877309">
        <w:t> </w:t>
      </w:r>
      <w:r w:rsidRPr="00E0616D">
        <w:t>brzmieniu nadanym niniejszą ustawą,</w:t>
      </w:r>
      <w:r>
        <w:t xml:space="preserve"> </w:t>
      </w:r>
      <w:r w:rsidRPr="00E0616D">
        <w:t>są gromadzone dane o legitymacjach</w:t>
      </w:r>
      <w:r>
        <w:t xml:space="preserve"> </w:t>
      </w:r>
      <w:r w:rsidRPr="00E0616D">
        <w:t>służbowych nauczycieli wydanych od dnia określonego w komunikacie, o którym mowa w art. 74 ust.</w:t>
      </w:r>
      <w:r w:rsidR="00743211">
        <w:t> </w:t>
      </w:r>
      <w:r w:rsidRPr="00E0616D">
        <w:t>1 pkt 1</w:t>
      </w:r>
      <w:r>
        <w:t xml:space="preserve">, </w:t>
      </w:r>
      <w:r w:rsidRPr="00E12544">
        <w:t xml:space="preserve">z wyjątkiem </w:t>
      </w:r>
      <w:r w:rsidR="003E5A28">
        <w:t xml:space="preserve">danych o </w:t>
      </w:r>
      <w:r>
        <w:t>legitymacj</w:t>
      </w:r>
      <w:r w:rsidR="003E5A28">
        <w:t xml:space="preserve">ach służbowych </w:t>
      </w:r>
      <w:r>
        <w:t>wydanych</w:t>
      </w:r>
      <w:r w:rsidRPr="00E12544">
        <w:t xml:space="preserve"> nauczycielom zatrudnionym w szkołach polskich, o których mowa w art. 4 pkt 29d ustawy </w:t>
      </w:r>
      <w:r>
        <w:t>z dnia 14</w:t>
      </w:r>
      <w:r w:rsidR="00743211">
        <w:t> </w:t>
      </w:r>
      <w:r>
        <w:t xml:space="preserve">grudnia 2016 r. </w:t>
      </w:r>
      <w:r w:rsidRPr="00E12544">
        <w:t xml:space="preserve">– Prawo </w:t>
      </w:r>
      <w:r w:rsidRPr="00877309">
        <w:t>oświatowe (</w:t>
      </w:r>
      <w:r w:rsidR="0082780B" w:rsidRPr="00877309">
        <w:t>Dz. U. z 2024 r. poz. 737, 854, 1562</w:t>
      </w:r>
      <w:r w:rsidR="00877309" w:rsidRPr="007B2763">
        <w:t xml:space="preserve">, </w:t>
      </w:r>
      <w:r w:rsidR="0082780B" w:rsidRPr="00877309">
        <w:t>1635</w:t>
      </w:r>
      <w:r w:rsidR="00877309" w:rsidRPr="00877309">
        <w:t xml:space="preserve"> i 1933</w:t>
      </w:r>
      <w:r w:rsidRPr="00877309">
        <w:t>), oraz</w:t>
      </w:r>
      <w:r w:rsidRPr="00E12544">
        <w:t xml:space="preserve"> szkołach i zespołach szkół </w:t>
      </w:r>
      <w:r w:rsidR="001C073D" w:rsidRPr="001C073D">
        <w:t>w Polsce, o których mowa w art. 8 ust. 5 pkt 2 lit</w:t>
      </w:r>
      <w:r w:rsidR="0079499B">
        <w:t>.</w:t>
      </w:r>
      <w:r w:rsidR="001C073D" w:rsidRPr="001C073D">
        <w:t xml:space="preserve"> c tiret drugie ustawy </w:t>
      </w:r>
      <w:r w:rsidR="00AE7989">
        <w:t xml:space="preserve">z dnia 14 grudnia 2016 r. </w:t>
      </w:r>
      <w:r w:rsidR="00AE7989" w:rsidRPr="00E12544">
        <w:t xml:space="preserve">– </w:t>
      </w:r>
      <w:r w:rsidR="001C073D" w:rsidRPr="001C073D">
        <w:t>Prawo oświatowe</w:t>
      </w:r>
      <w:r w:rsidR="00CE258A">
        <w:t>,</w:t>
      </w:r>
      <w:r w:rsidR="001C073D" w:rsidRPr="001C073D">
        <w:t xml:space="preserve"> oraz </w:t>
      </w:r>
      <w:r w:rsidRPr="00E12544">
        <w:t xml:space="preserve">przy przedstawicielstwach dyplomatycznych, urzędach konsularnych </w:t>
      </w:r>
      <w:r w:rsidR="00877309" w:rsidRPr="00E12544">
        <w:t>i</w:t>
      </w:r>
      <w:r w:rsidR="00877309">
        <w:t> </w:t>
      </w:r>
      <w:r w:rsidRPr="00E12544">
        <w:t>przedstawicielstwach wojskowych Rzeczypospolitej Polskiej.</w:t>
      </w:r>
      <w:r w:rsidRPr="004B5202">
        <w:t>”</w:t>
      </w:r>
      <w:r>
        <w:t>;</w:t>
      </w:r>
    </w:p>
    <w:p w14:paraId="45B9E90F" w14:textId="3B1E96B1" w:rsidR="692A5CFE" w:rsidRDefault="002B0615" w:rsidP="00451657">
      <w:pPr>
        <w:pStyle w:val="PKTpunkt"/>
      </w:pPr>
      <w:r>
        <w:t>1</w:t>
      </w:r>
      <w:r w:rsidR="004774DD">
        <w:t>8</w:t>
      </w:r>
      <w:r w:rsidR="006318CD" w:rsidRPr="00467AAD">
        <w:t>)</w:t>
      </w:r>
      <w:r w:rsidR="006318CD" w:rsidRPr="00467AAD">
        <w:tab/>
      </w:r>
      <w:r w:rsidR="2F117E7F">
        <w:t>w art. 73 w ust. 1 uchyla si</w:t>
      </w:r>
      <w:r w:rsidR="42F03EE7">
        <w:t xml:space="preserve">ę </w:t>
      </w:r>
      <w:r w:rsidR="2F117E7F">
        <w:t>pkt 2</w:t>
      </w:r>
      <w:r w:rsidR="00C11516">
        <w:t>;</w:t>
      </w:r>
    </w:p>
    <w:p w14:paraId="1DD6AB26" w14:textId="1F87D154" w:rsidR="006318CD" w:rsidRPr="00467AAD" w:rsidRDefault="002B0615" w:rsidP="00666598">
      <w:pPr>
        <w:pStyle w:val="PKTpunkt"/>
      </w:pPr>
      <w:r>
        <w:t>1</w:t>
      </w:r>
      <w:r w:rsidR="004774DD">
        <w:t>9</w:t>
      </w:r>
      <w:r w:rsidR="006318CD">
        <w:t>)</w:t>
      </w:r>
      <w:r w:rsidR="00666598">
        <w:tab/>
      </w:r>
      <w:r w:rsidR="006318CD">
        <w:t xml:space="preserve">w </w:t>
      </w:r>
      <w:r w:rsidR="006318CD" w:rsidRPr="00467AAD">
        <w:t>art. 74</w:t>
      </w:r>
      <w:r w:rsidR="006318CD">
        <w:t xml:space="preserve"> ust. 1</w:t>
      </w:r>
      <w:r w:rsidR="006318CD" w:rsidRPr="00467AAD">
        <w:t xml:space="preserve"> otrzymuje brzmienie:</w:t>
      </w:r>
    </w:p>
    <w:p w14:paraId="4F70A180" w14:textId="5B060DDF" w:rsidR="006318CD" w:rsidRPr="00467AAD" w:rsidRDefault="006318CD" w:rsidP="003D2125">
      <w:pPr>
        <w:pStyle w:val="ZUSTzmustartykuempunktem"/>
      </w:pPr>
      <w:r w:rsidRPr="00467AAD">
        <w:t>„</w:t>
      </w:r>
      <w:r>
        <w:t>1</w:t>
      </w:r>
      <w:r w:rsidRPr="00467AAD">
        <w:t xml:space="preserve">. Minister właściwy do spraw informatyzacji w porozumieniu z ministrem właściwym do spraw oświaty i wychowania ogłasza w Dzienniku Urzędowym </w:t>
      </w:r>
      <w:r w:rsidRPr="00467AAD">
        <w:lastRenderedPageBreak/>
        <w:t xml:space="preserve">Rzeczypospolitej Polskiej „Monitor Polski” komunikat określający dzień wdrożenia rozwiązań technicznych umożliwiających gromadzenie i przetwarzanie </w:t>
      </w:r>
      <w:r w:rsidR="003825BD" w:rsidRPr="00467AAD">
        <w:t>w</w:t>
      </w:r>
      <w:r w:rsidR="003825BD">
        <w:t> </w:t>
      </w:r>
      <w:r w:rsidRPr="00467AAD">
        <w:t>systemie informacji oświatowej</w:t>
      </w:r>
      <w:r w:rsidR="00C11516" w:rsidRPr="00C11516">
        <w:t xml:space="preserve"> </w:t>
      </w:r>
      <w:r w:rsidR="00C11516" w:rsidRPr="00467AAD">
        <w:t>danych</w:t>
      </w:r>
      <w:r w:rsidRPr="00467AAD">
        <w:t>, o których mowa w:</w:t>
      </w:r>
    </w:p>
    <w:p w14:paraId="2EF09D64" w14:textId="71CF57BC" w:rsidR="006318CD" w:rsidRPr="00467AAD" w:rsidRDefault="006318CD" w:rsidP="003D2125">
      <w:pPr>
        <w:pStyle w:val="ZPKTzmpktartykuempunktem"/>
      </w:pPr>
      <w:r w:rsidRPr="00467AAD">
        <w:t>1)</w:t>
      </w:r>
      <w:r w:rsidRPr="00467AAD">
        <w:tab/>
        <w:t xml:space="preserve">art. 29 ust. 1 pkt 1 lit. m i n </w:t>
      </w:r>
      <w:r w:rsidR="008E0AB5" w:rsidRPr="008E0AB5">
        <w:t xml:space="preserve">oraz art. 66d </w:t>
      </w:r>
      <w:r w:rsidRPr="00467AAD">
        <w:t>ustawy zmienianej w art. 40, w brzmieniu nadanym niniejszą ustawą</w:t>
      </w:r>
      <w:r>
        <w:t xml:space="preserve">, w celu </w:t>
      </w:r>
      <w:r w:rsidR="00D83280">
        <w:t>wydania</w:t>
      </w:r>
      <w:r w:rsidR="001C073D">
        <w:t xml:space="preserve">, </w:t>
      </w:r>
      <w:r w:rsidR="001C073D" w:rsidRPr="001C073D">
        <w:t>z wykorzystaniem aplikacji mObywatel</w:t>
      </w:r>
      <w:r w:rsidR="001C073D">
        <w:t>,</w:t>
      </w:r>
      <w:r w:rsidR="001C073D" w:rsidRPr="001C073D" w:rsidDel="00D83280">
        <w:t xml:space="preserve"> </w:t>
      </w:r>
      <w:r w:rsidRPr="00467AAD">
        <w:t>nauczycielom mLegitymacji, zgodnie z art</w:t>
      </w:r>
      <w:r w:rsidR="003825BD" w:rsidRPr="00467AAD">
        <w:t>.</w:t>
      </w:r>
      <w:r w:rsidR="003825BD">
        <w:t> </w:t>
      </w:r>
      <w:r w:rsidRPr="00467AAD">
        <w:t xml:space="preserve">11b ustawy zmienianej w art. 24, w brzmieniu nadanym niniejszą ustawą, </w:t>
      </w:r>
      <w:r w:rsidR="003825BD" w:rsidRPr="00467AAD">
        <w:t>i</w:t>
      </w:r>
      <w:r w:rsidR="003825BD">
        <w:t> </w:t>
      </w:r>
      <w:r w:rsidRPr="00467AAD">
        <w:t>art. 113c ustawy zmienianej w art. 52, w brzmieniu nadanym niniejszą ustawą;</w:t>
      </w:r>
    </w:p>
    <w:p w14:paraId="5FD2E2C3" w14:textId="4B4E11A7" w:rsidR="006318CD" w:rsidRDefault="006318CD" w:rsidP="003D2125">
      <w:pPr>
        <w:pStyle w:val="ZPKTzmpktartykuempunktem"/>
      </w:pPr>
      <w:r w:rsidRPr="00467AAD">
        <w:t>2)</w:t>
      </w:r>
      <w:r w:rsidRPr="00467AAD">
        <w:tab/>
        <w:t>art. 14 pkt 33 i 34</w:t>
      </w:r>
      <w:r w:rsidR="00AA08C1">
        <w:t>,</w:t>
      </w:r>
      <w:r w:rsidR="004D5834">
        <w:t xml:space="preserve"> </w:t>
      </w:r>
      <w:r w:rsidR="00AA08C1" w:rsidRPr="00AA08C1">
        <w:t>art. 66</w:t>
      </w:r>
      <w:r w:rsidR="008C3D70">
        <w:t>e</w:t>
      </w:r>
      <w:r w:rsidR="00AA08C1" w:rsidRPr="00AA08C1">
        <w:t xml:space="preserve"> </w:t>
      </w:r>
      <w:r w:rsidR="004D5834">
        <w:t>oraz</w:t>
      </w:r>
      <w:r w:rsidRPr="00467AAD">
        <w:t xml:space="preserve"> art. 93 ust. 3 ustawy zmienianej w art. 40, w brzmieniu nadanym niniejszą ustawą, w ce</w:t>
      </w:r>
      <w:r>
        <w:t>lu</w:t>
      </w:r>
      <w:r w:rsidR="00E16C9D">
        <w:t xml:space="preserve"> </w:t>
      </w:r>
      <w:r w:rsidR="00D83280">
        <w:t>wydania</w:t>
      </w:r>
      <w:r w:rsidR="001C073D" w:rsidRPr="001C073D">
        <w:t>, z wykorzystaniem aplikacji mObywatel,</w:t>
      </w:r>
      <w:r w:rsidR="001C073D">
        <w:t xml:space="preserve"> </w:t>
      </w:r>
      <w:r w:rsidRPr="00467AAD">
        <w:t xml:space="preserve">uczniom mLegitymacji, zgodnie </w:t>
      </w:r>
      <w:r w:rsidR="00877309" w:rsidRPr="00467AAD">
        <w:t>z</w:t>
      </w:r>
      <w:r w:rsidR="00877309">
        <w:t> </w:t>
      </w:r>
      <w:r w:rsidRPr="00467AAD">
        <w:t>art. 11 ust. 1d ustawy zmienianej w art. 25, w brzmieniu nadanym niniejszą ustawą.”;</w:t>
      </w:r>
    </w:p>
    <w:p w14:paraId="50C16746" w14:textId="1249E212" w:rsidR="00864495" w:rsidRPr="00467AAD" w:rsidRDefault="004774DD" w:rsidP="00864495">
      <w:pPr>
        <w:pStyle w:val="PKTpunkt"/>
      </w:pPr>
      <w:r>
        <w:t>20</w:t>
      </w:r>
      <w:r w:rsidR="006318CD" w:rsidRPr="00467AAD">
        <w:t>)</w:t>
      </w:r>
      <w:r w:rsidR="00666598">
        <w:tab/>
      </w:r>
      <w:r w:rsidR="006318CD" w:rsidRPr="00467AAD">
        <w:t>w art. 84:</w:t>
      </w:r>
    </w:p>
    <w:p w14:paraId="5A237ED9" w14:textId="2EB3261E" w:rsidR="006318CD" w:rsidRPr="00467AAD" w:rsidRDefault="29B8A432" w:rsidP="00451657">
      <w:pPr>
        <w:pStyle w:val="LITlitera"/>
      </w:pPr>
      <w:r>
        <w:t>a</w:t>
      </w:r>
      <w:r w:rsidR="00864495">
        <w:t>)</w:t>
      </w:r>
      <w:r w:rsidR="002E64F0">
        <w:tab/>
      </w:r>
      <w:r w:rsidR="2C5EAF1C">
        <w:t>w pkt 1 skreśla się wyrazy „</w:t>
      </w:r>
      <w:r w:rsidR="7F2EEDAE">
        <w:t>art. 4 ust. 1 pkt 2 i 3 oraz ust. 2</w:t>
      </w:r>
      <w:r w:rsidR="0046376D" w:rsidRPr="0046376D">
        <w:t>–</w:t>
      </w:r>
      <w:r w:rsidR="7F2EEDAE">
        <w:t>6,”,</w:t>
      </w:r>
    </w:p>
    <w:p w14:paraId="46715F63" w14:textId="0FE8179D" w:rsidR="006318CD" w:rsidRPr="00467AAD" w:rsidRDefault="5CAD71D3" w:rsidP="00451657">
      <w:pPr>
        <w:pStyle w:val="LITlitera"/>
      </w:pPr>
      <w:r>
        <w:t>b</w:t>
      </w:r>
      <w:r w:rsidR="32654045">
        <w:t>)</w:t>
      </w:r>
      <w:r w:rsidR="002E64F0">
        <w:tab/>
      </w:r>
      <w:r w:rsidR="006318CD">
        <w:t>pkt 3 otrzymuje brzmienie:</w:t>
      </w:r>
    </w:p>
    <w:p w14:paraId="0665392D" w14:textId="3345D480" w:rsidR="006318CD" w:rsidRPr="00467AAD" w:rsidRDefault="006318CD" w:rsidP="00574064">
      <w:pPr>
        <w:pStyle w:val="ZLITPKTzmpktliter"/>
      </w:pPr>
      <w:bookmarkStart w:id="4" w:name="_Hlk164690391"/>
      <w:r w:rsidRPr="00467AAD">
        <w:t>„3)</w:t>
      </w:r>
      <w:r w:rsidRPr="00467AAD">
        <w:tab/>
        <w:t xml:space="preserve">art. 24, </w:t>
      </w:r>
      <w:r w:rsidR="00AA08C1" w:rsidRPr="00AA08C1">
        <w:t xml:space="preserve">art. 40 pkt 2 i pkt </w:t>
      </w:r>
      <w:r w:rsidR="00AA08C1">
        <w:t>3</w:t>
      </w:r>
      <w:r w:rsidR="00AA08C1" w:rsidRPr="00AA08C1">
        <w:t xml:space="preserve"> w zakresie art. 66d</w:t>
      </w:r>
      <w:r w:rsidR="003C62F7">
        <w:t xml:space="preserve"> ust. 1</w:t>
      </w:r>
      <w:r w:rsidR="00AA08C1" w:rsidRPr="00AA08C1">
        <w:t xml:space="preserve"> pkt 2 i 4</w:t>
      </w:r>
      <w:r>
        <w:t>,</w:t>
      </w:r>
      <w:r w:rsidRPr="00467AAD">
        <w:t xml:space="preserve"> art. 5</w:t>
      </w:r>
      <w:r>
        <w:t>2</w:t>
      </w:r>
      <w:r w:rsidRPr="00467AAD">
        <w:t xml:space="preserve"> pkt 4 w zakresie art. 113c</w:t>
      </w:r>
      <w:r>
        <w:t>,</w:t>
      </w:r>
      <w:r w:rsidRPr="00467AAD">
        <w:t xml:space="preserve"> </w:t>
      </w:r>
      <w:r>
        <w:t>art. 62</w:t>
      </w:r>
      <w:bookmarkStart w:id="5" w:name="_Hlk197089242"/>
      <w:r>
        <w:t>–</w:t>
      </w:r>
      <w:bookmarkEnd w:id="5"/>
      <w:r>
        <w:t xml:space="preserve">64, art. 66 </w:t>
      </w:r>
      <w:r w:rsidR="003825BD">
        <w:t>i </w:t>
      </w:r>
      <w:r>
        <w:t>art</w:t>
      </w:r>
      <w:r w:rsidR="003825BD">
        <w:t>. </w:t>
      </w:r>
      <w:r>
        <w:t xml:space="preserve">67, </w:t>
      </w:r>
      <w:r w:rsidRPr="00467AAD">
        <w:t>które wchodzą w życie z dniem okre</w:t>
      </w:r>
      <w:r>
        <w:t>ś</w:t>
      </w:r>
      <w:r w:rsidRPr="00467AAD">
        <w:t>lonym w komunikacie, o którym mowa w art. 74 ust. 1 pkt 1;</w:t>
      </w:r>
      <w:r w:rsidRPr="00FE1149">
        <w:t>”</w:t>
      </w:r>
      <w:r>
        <w:t>,</w:t>
      </w:r>
    </w:p>
    <w:bookmarkEnd w:id="4"/>
    <w:p w14:paraId="744F2F83" w14:textId="220F63B2" w:rsidR="006318CD" w:rsidRDefault="3523827C" w:rsidP="00192D50">
      <w:pPr>
        <w:pStyle w:val="LITlitera"/>
      </w:pPr>
      <w:r>
        <w:t>c</w:t>
      </w:r>
      <w:r w:rsidR="7A16EBB9">
        <w:t>)</w:t>
      </w:r>
      <w:r w:rsidR="002E64F0">
        <w:tab/>
      </w:r>
      <w:r w:rsidR="006318CD">
        <w:t>po pkt 3 dodaje się pkt 3a w brzmieniu:</w:t>
      </w:r>
    </w:p>
    <w:p w14:paraId="1CDEAF53" w14:textId="3A65B8BD" w:rsidR="006318CD" w:rsidRDefault="006318CD" w:rsidP="00574064">
      <w:pPr>
        <w:pStyle w:val="ZLITPKTzmpktliter"/>
      </w:pPr>
      <w:r>
        <w:t>„3a)</w:t>
      </w:r>
      <w:r>
        <w:tab/>
        <w:t>art. 25 i art. 40 pkt 1</w:t>
      </w:r>
      <w:r w:rsidR="00FF481D">
        <w:t>,</w:t>
      </w:r>
      <w:r w:rsidR="003C62F7">
        <w:t xml:space="preserve"> </w:t>
      </w:r>
      <w:r w:rsidR="00AA08C1" w:rsidRPr="00AA08C1">
        <w:t xml:space="preserve">pkt </w:t>
      </w:r>
      <w:r w:rsidR="00AA08C1">
        <w:t>3</w:t>
      </w:r>
      <w:r w:rsidR="00AA08C1" w:rsidRPr="00AA08C1">
        <w:t xml:space="preserve"> w zakresie art. 66d </w:t>
      </w:r>
      <w:r w:rsidR="003C62F7">
        <w:t>ust</w:t>
      </w:r>
      <w:r w:rsidR="00FF481D">
        <w:t xml:space="preserve">. </w:t>
      </w:r>
      <w:r w:rsidR="003C62F7">
        <w:t xml:space="preserve">1 </w:t>
      </w:r>
      <w:r w:rsidR="00AA08C1" w:rsidRPr="00AA08C1">
        <w:t>pkt 1 i 3, oraz pkt 4</w:t>
      </w:r>
      <w:r>
        <w:t xml:space="preserve">, które wchodzą w życie z dniem określonym </w:t>
      </w:r>
      <w:r w:rsidR="003825BD">
        <w:t>w </w:t>
      </w:r>
      <w:r>
        <w:t>komunikacie, o którym mowa w art.</w:t>
      </w:r>
      <w:r w:rsidR="00743211">
        <w:t> </w:t>
      </w:r>
      <w:r>
        <w:t>74 ust. 1 pkt 2;”.</w:t>
      </w:r>
    </w:p>
    <w:p w14:paraId="6E0B7BBC" w14:textId="78473EF7" w:rsidR="00534422" w:rsidRDefault="00534422" w:rsidP="00573A42">
      <w:pPr>
        <w:pStyle w:val="ARTartustawynprozporzdzenia"/>
        <w:rPr>
          <w:rStyle w:val="Ppogrubienie"/>
          <w:b w:val="0"/>
          <w:bCs/>
        </w:rPr>
      </w:pPr>
      <w:r>
        <w:rPr>
          <w:rStyle w:val="Ppogrubienie"/>
        </w:rPr>
        <w:t>Art. 2</w:t>
      </w:r>
      <w:r w:rsidR="00D66B9A">
        <w:rPr>
          <w:rStyle w:val="Ppogrubienie"/>
        </w:rPr>
        <w:t xml:space="preserve">. </w:t>
      </w:r>
      <w:r w:rsidR="00D66B9A">
        <w:rPr>
          <w:rStyle w:val="Ppogrubienie"/>
          <w:b w:val="0"/>
          <w:bCs/>
        </w:rPr>
        <w:t xml:space="preserve">W </w:t>
      </w:r>
      <w:bookmarkStart w:id="6" w:name="_Hlk196206230"/>
      <w:r w:rsidR="00D66B9A">
        <w:rPr>
          <w:rStyle w:val="Ppogrubienie"/>
          <w:b w:val="0"/>
          <w:bCs/>
        </w:rPr>
        <w:t xml:space="preserve">ustawie z dnia 17 maja 1989 r. </w:t>
      </w:r>
      <w:r w:rsidR="002B61BD">
        <w:rPr>
          <w:rStyle w:val="Ppogrubienie"/>
          <w:b w:val="0"/>
          <w:bCs/>
        </w:rPr>
        <w:t xml:space="preserve">– Prawo geodezyjne i kartograficzne </w:t>
      </w:r>
      <w:r w:rsidR="00152A6E">
        <w:rPr>
          <w:rStyle w:val="Ppogrubienie"/>
          <w:b w:val="0"/>
          <w:bCs/>
        </w:rPr>
        <w:t>(</w:t>
      </w:r>
      <w:r w:rsidR="00937859">
        <w:rPr>
          <w:rStyle w:val="Ppogrubienie"/>
          <w:b w:val="0"/>
          <w:bCs/>
        </w:rPr>
        <w:t>Dz. U. z</w:t>
      </w:r>
      <w:r w:rsidR="00860FFD">
        <w:rPr>
          <w:rStyle w:val="Ppogrubienie"/>
          <w:b w:val="0"/>
          <w:bCs/>
        </w:rPr>
        <w:t> </w:t>
      </w:r>
      <w:r w:rsidR="00937859">
        <w:rPr>
          <w:rStyle w:val="Ppogrubienie"/>
          <w:b w:val="0"/>
          <w:bCs/>
        </w:rPr>
        <w:t>2024 r. poz. 1151 i 1824)</w:t>
      </w:r>
      <w:bookmarkEnd w:id="6"/>
      <w:r w:rsidR="00937859">
        <w:rPr>
          <w:rStyle w:val="Ppogrubienie"/>
          <w:b w:val="0"/>
          <w:bCs/>
        </w:rPr>
        <w:t xml:space="preserve"> </w:t>
      </w:r>
      <w:r w:rsidR="00877238">
        <w:rPr>
          <w:rStyle w:val="Ppogrubienie"/>
          <w:b w:val="0"/>
          <w:bCs/>
        </w:rPr>
        <w:t xml:space="preserve">w art. 45f po ust. 1 dodaje się </w:t>
      </w:r>
      <w:r w:rsidR="00E37771">
        <w:rPr>
          <w:rStyle w:val="Ppogrubienie"/>
          <w:b w:val="0"/>
          <w:bCs/>
        </w:rPr>
        <w:t>ust. 1a i 1b w brzmieniu</w:t>
      </w:r>
      <w:r w:rsidR="00937859">
        <w:rPr>
          <w:rStyle w:val="Ppogrubienie"/>
          <w:b w:val="0"/>
          <w:bCs/>
        </w:rPr>
        <w:t>:</w:t>
      </w:r>
    </w:p>
    <w:p w14:paraId="5EFAD68E" w14:textId="53F3BC3F" w:rsidR="00A92F26" w:rsidRDefault="00DB6804" w:rsidP="00DB6804">
      <w:pPr>
        <w:pStyle w:val="ZUSTzmustartykuempunktem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„</w:t>
      </w:r>
      <w:r w:rsidR="00877299">
        <w:rPr>
          <w:rStyle w:val="Ppogrubienie"/>
          <w:b w:val="0"/>
          <w:bCs/>
        </w:rPr>
        <w:t xml:space="preserve">1a. </w:t>
      </w:r>
      <w:r w:rsidR="007E32F3" w:rsidRPr="007E32F3">
        <w:rPr>
          <w:rStyle w:val="Ppogrubienie"/>
          <w:b w:val="0"/>
          <w:bCs/>
        </w:rPr>
        <w:t>Świadectwo, o którym mowa w ust. 1, może być udostępni</w:t>
      </w:r>
      <w:r w:rsidR="00873847">
        <w:rPr>
          <w:rStyle w:val="Ppogrubienie"/>
          <w:b w:val="0"/>
          <w:bCs/>
        </w:rPr>
        <w:t>o</w:t>
      </w:r>
      <w:r w:rsidR="007E32F3" w:rsidRPr="007E32F3">
        <w:rPr>
          <w:rStyle w:val="Ppogrubienie"/>
          <w:b w:val="0"/>
          <w:bCs/>
        </w:rPr>
        <w:t>ne w postaci dokumentu mobilnego, o którym mowa w art. 2 pkt 7 ustawy z dnia 26 maja 2023 r. o</w:t>
      </w:r>
      <w:r w:rsidR="00E94D04">
        <w:rPr>
          <w:rStyle w:val="Ppogrubienie"/>
          <w:b w:val="0"/>
          <w:bCs/>
        </w:rPr>
        <w:t> </w:t>
      </w:r>
      <w:r w:rsidR="007E32F3" w:rsidRPr="007E32F3">
        <w:rPr>
          <w:rStyle w:val="Ppogrubienie"/>
          <w:b w:val="0"/>
          <w:bCs/>
        </w:rPr>
        <w:t>aplikacji mObywatel (Dz. U. 2024 r. poz. 1275 i 1717</w:t>
      </w:r>
      <w:r w:rsidR="00743211">
        <w:rPr>
          <w:rStyle w:val="Ppogrubienie"/>
          <w:b w:val="0"/>
          <w:bCs/>
        </w:rPr>
        <w:t xml:space="preserve"> oraz z 2025 r. poz. …</w:t>
      </w:r>
      <w:r w:rsidR="007E32F3" w:rsidRPr="007E32F3">
        <w:rPr>
          <w:rStyle w:val="Ppogrubienie"/>
          <w:b w:val="0"/>
          <w:bCs/>
        </w:rPr>
        <w:t>), po uwierzytelnieniu osoby zainteresowanej przy użyciu certyfikatu podstawowego, o którym mowa w art. 2 pkt 2 ustawy z dnia 26 maja 2023 r. o aplikacji mObywatel.</w:t>
      </w:r>
    </w:p>
    <w:p w14:paraId="7F21ACC3" w14:textId="77777777" w:rsidR="00453EEB" w:rsidRPr="009E71AB" w:rsidRDefault="00C13FD3" w:rsidP="009E71AB">
      <w:pPr>
        <w:pStyle w:val="ZUSTzmustartykuempunktem"/>
        <w:rPr>
          <w:rStyle w:val="Ppogrubienie"/>
          <w:b w:val="0"/>
        </w:rPr>
      </w:pPr>
      <w:r w:rsidRPr="009E71AB">
        <w:rPr>
          <w:rStyle w:val="Ppogrubienie"/>
          <w:b w:val="0"/>
        </w:rPr>
        <w:t xml:space="preserve">1b. </w:t>
      </w:r>
      <w:r w:rsidR="00453EEB" w:rsidRPr="009E71AB">
        <w:rPr>
          <w:rStyle w:val="Ppogrubienie"/>
          <w:b w:val="0"/>
        </w:rPr>
        <w:t>Świadectwo, o którym mowa w ust. 1a, zawiera następujące informacje:</w:t>
      </w:r>
    </w:p>
    <w:p w14:paraId="49EDA3BC" w14:textId="17FD668A" w:rsidR="00453EEB" w:rsidRPr="00453EEB" w:rsidRDefault="00453EEB" w:rsidP="00451657">
      <w:pPr>
        <w:pStyle w:val="ZPKTzmpktartykuempunktem"/>
        <w:rPr>
          <w:rStyle w:val="Ppogrubienie"/>
          <w:b w:val="0"/>
        </w:rPr>
      </w:pPr>
      <w:r w:rsidRPr="1F526C11">
        <w:rPr>
          <w:rStyle w:val="Ppogrubienie"/>
          <w:b w:val="0"/>
          <w:bCs w:val="0"/>
        </w:rPr>
        <w:t>1</w:t>
      </w:r>
      <w:r w:rsidR="009E71AB" w:rsidRPr="1F526C11">
        <w:rPr>
          <w:rStyle w:val="Ppogrubienie"/>
          <w:b w:val="0"/>
          <w:bCs w:val="0"/>
        </w:rPr>
        <w:t>)</w:t>
      </w:r>
      <w:r>
        <w:tab/>
      </w:r>
      <w:r w:rsidR="00225D0B">
        <w:t xml:space="preserve">wskazanie </w:t>
      </w:r>
      <w:r w:rsidRPr="1F526C11">
        <w:rPr>
          <w:rStyle w:val="Ppogrubienie"/>
          <w:b w:val="0"/>
          <w:bCs w:val="0"/>
        </w:rPr>
        <w:t>organ</w:t>
      </w:r>
      <w:r w:rsidR="00225D0B">
        <w:rPr>
          <w:rStyle w:val="Ppogrubienie"/>
          <w:b w:val="0"/>
          <w:bCs w:val="0"/>
        </w:rPr>
        <w:t>u</w:t>
      </w:r>
      <w:r w:rsidRPr="1F526C11">
        <w:rPr>
          <w:rStyle w:val="Ppogrubienie"/>
          <w:b w:val="0"/>
          <w:bCs w:val="0"/>
        </w:rPr>
        <w:t xml:space="preserve"> wydając</w:t>
      </w:r>
      <w:r w:rsidR="00225D0B">
        <w:rPr>
          <w:rStyle w:val="Ppogrubienie"/>
          <w:b w:val="0"/>
          <w:bCs w:val="0"/>
        </w:rPr>
        <w:t>ego świadectwo</w:t>
      </w:r>
      <w:r w:rsidRPr="1F526C11">
        <w:rPr>
          <w:rStyle w:val="Ppogrubienie"/>
          <w:b w:val="0"/>
          <w:bCs w:val="0"/>
        </w:rPr>
        <w:t>;</w:t>
      </w:r>
    </w:p>
    <w:p w14:paraId="3CAF368B" w14:textId="59E5F7FF" w:rsidR="00453EEB" w:rsidRPr="00453EEB" w:rsidRDefault="00453EEB" w:rsidP="00451657">
      <w:pPr>
        <w:pStyle w:val="ZPKTzmpktartykuempunktem"/>
        <w:rPr>
          <w:rStyle w:val="Ppogrubienie"/>
          <w:b w:val="0"/>
        </w:rPr>
      </w:pPr>
      <w:r w:rsidRPr="00453EEB">
        <w:rPr>
          <w:rStyle w:val="Ppogrubienie"/>
          <w:b w:val="0"/>
        </w:rPr>
        <w:t>2</w:t>
      </w:r>
      <w:r w:rsidR="009E71AB">
        <w:rPr>
          <w:rStyle w:val="Ppogrubienie"/>
          <w:b w:val="0"/>
          <w:bCs w:val="0"/>
        </w:rPr>
        <w:t>)</w:t>
      </w:r>
      <w:r w:rsidRPr="00453EEB">
        <w:rPr>
          <w:rStyle w:val="Ppogrubienie"/>
          <w:b w:val="0"/>
        </w:rPr>
        <w:tab/>
        <w:t>numer świadectwa;</w:t>
      </w:r>
    </w:p>
    <w:p w14:paraId="28CC44C5" w14:textId="6F98D5FA" w:rsidR="00453EEB" w:rsidRPr="00453EEB" w:rsidRDefault="00453EEB" w:rsidP="00451657">
      <w:pPr>
        <w:pStyle w:val="ZPKTzmpktartykuempunktem"/>
        <w:rPr>
          <w:rStyle w:val="Ppogrubienie"/>
          <w:b w:val="0"/>
        </w:rPr>
      </w:pPr>
      <w:r w:rsidRPr="00453EEB">
        <w:rPr>
          <w:rStyle w:val="Ppogrubienie"/>
          <w:b w:val="0"/>
        </w:rPr>
        <w:t>3</w:t>
      </w:r>
      <w:r w:rsidR="009E71AB">
        <w:rPr>
          <w:rStyle w:val="Ppogrubienie"/>
          <w:b w:val="0"/>
          <w:bCs w:val="0"/>
        </w:rPr>
        <w:t>)</w:t>
      </w:r>
      <w:r w:rsidRPr="00453EEB">
        <w:rPr>
          <w:rStyle w:val="Ppogrubienie"/>
          <w:b w:val="0"/>
        </w:rPr>
        <w:tab/>
        <w:t>zdjęcie</w:t>
      </w:r>
      <w:r w:rsidR="00873847">
        <w:rPr>
          <w:rStyle w:val="Ppogrubienie"/>
          <w:b w:val="0"/>
        </w:rPr>
        <w:t xml:space="preserve"> </w:t>
      </w:r>
      <w:r w:rsidR="00225D0B" w:rsidRPr="00225D0B">
        <w:rPr>
          <w:rStyle w:val="Ppogrubienie"/>
          <w:b w:val="0"/>
        </w:rPr>
        <w:t>os</w:t>
      </w:r>
      <w:r w:rsidR="00225D0B">
        <w:rPr>
          <w:rStyle w:val="Ppogrubienie"/>
          <w:b w:val="0"/>
        </w:rPr>
        <w:t>oby</w:t>
      </w:r>
      <w:r w:rsidR="00225D0B" w:rsidRPr="00225D0B">
        <w:rPr>
          <w:rStyle w:val="Ppogrubienie"/>
          <w:b w:val="0"/>
        </w:rPr>
        <w:t>, któr</w:t>
      </w:r>
      <w:r w:rsidR="00225D0B">
        <w:rPr>
          <w:rStyle w:val="Ppogrubienie"/>
          <w:b w:val="0"/>
        </w:rPr>
        <w:t>ej</w:t>
      </w:r>
      <w:r w:rsidR="00225D0B" w:rsidRPr="00225D0B">
        <w:rPr>
          <w:rStyle w:val="Ppogrubienie"/>
          <w:b w:val="0"/>
        </w:rPr>
        <w:t xml:space="preserve"> nadano uprawnienia zawodowe</w:t>
      </w:r>
      <w:r w:rsidRPr="00453EEB">
        <w:rPr>
          <w:rStyle w:val="Ppogrubienie"/>
          <w:b w:val="0"/>
        </w:rPr>
        <w:t>;</w:t>
      </w:r>
    </w:p>
    <w:p w14:paraId="3F76FDFA" w14:textId="6F538C61" w:rsidR="00453EEB" w:rsidRPr="00453EEB" w:rsidRDefault="00453EEB" w:rsidP="00451657">
      <w:pPr>
        <w:pStyle w:val="ZPKTzmpktartykuempunktem"/>
        <w:rPr>
          <w:rStyle w:val="Ppogrubienie"/>
          <w:b w:val="0"/>
        </w:rPr>
      </w:pPr>
      <w:r w:rsidRPr="00453EEB">
        <w:rPr>
          <w:rStyle w:val="Ppogrubienie"/>
          <w:b w:val="0"/>
        </w:rPr>
        <w:lastRenderedPageBreak/>
        <w:t>4</w:t>
      </w:r>
      <w:r w:rsidR="009E71AB">
        <w:rPr>
          <w:rStyle w:val="Ppogrubienie"/>
          <w:b w:val="0"/>
          <w:bCs w:val="0"/>
        </w:rPr>
        <w:t>)</w:t>
      </w:r>
      <w:r w:rsidRPr="00453EEB">
        <w:rPr>
          <w:rStyle w:val="Ppogrubienie"/>
          <w:b w:val="0"/>
        </w:rPr>
        <w:tab/>
      </w:r>
      <w:r w:rsidR="00212347" w:rsidRPr="00453EEB">
        <w:rPr>
          <w:rStyle w:val="Ppogrubienie"/>
          <w:b w:val="0"/>
        </w:rPr>
        <w:t xml:space="preserve">nazwisko </w:t>
      </w:r>
      <w:r w:rsidR="00212347">
        <w:rPr>
          <w:rStyle w:val="Ppogrubienie"/>
          <w:b w:val="0"/>
        </w:rPr>
        <w:t xml:space="preserve">i </w:t>
      </w:r>
      <w:r w:rsidRPr="00453EEB">
        <w:rPr>
          <w:rStyle w:val="Ppogrubienie"/>
          <w:b w:val="0"/>
        </w:rPr>
        <w:t>imię (imiona)</w:t>
      </w:r>
      <w:r w:rsidR="00873847">
        <w:rPr>
          <w:rStyle w:val="Ppogrubienie"/>
          <w:b w:val="0"/>
        </w:rPr>
        <w:t xml:space="preserve"> </w:t>
      </w:r>
      <w:r w:rsidR="00225D0B" w:rsidRPr="00225D0B">
        <w:rPr>
          <w:rStyle w:val="Ppogrubienie"/>
          <w:b w:val="0"/>
        </w:rPr>
        <w:t>osoby, której nadano uprawnienia zawodowe</w:t>
      </w:r>
      <w:r w:rsidRPr="00453EEB">
        <w:rPr>
          <w:rStyle w:val="Ppogrubienie"/>
          <w:b w:val="0"/>
        </w:rPr>
        <w:t>;</w:t>
      </w:r>
    </w:p>
    <w:p w14:paraId="69EEC325" w14:textId="52CC353D" w:rsidR="001E15B3" w:rsidRPr="005009E9" w:rsidRDefault="00453EEB" w:rsidP="00451657">
      <w:pPr>
        <w:pStyle w:val="ZPKTzmpktartykuempunktem"/>
        <w:rPr>
          <w:rStyle w:val="Ppogrubienie"/>
          <w:b w:val="0"/>
        </w:rPr>
      </w:pPr>
      <w:r w:rsidRPr="00453EEB">
        <w:rPr>
          <w:rStyle w:val="Ppogrubienie"/>
          <w:b w:val="0"/>
        </w:rPr>
        <w:t>5</w:t>
      </w:r>
      <w:r w:rsidR="009E71AB">
        <w:rPr>
          <w:rStyle w:val="Ppogrubienie"/>
          <w:b w:val="0"/>
          <w:bCs w:val="0"/>
        </w:rPr>
        <w:t>)</w:t>
      </w:r>
      <w:r w:rsidRPr="00453EEB">
        <w:rPr>
          <w:rStyle w:val="Ppogrubienie"/>
          <w:b w:val="0"/>
        </w:rPr>
        <w:tab/>
        <w:t>zakresy posiadanych uprawnień zawodowych i daty nadania.</w:t>
      </w:r>
      <w:r w:rsidR="003A45AF">
        <w:rPr>
          <w:rStyle w:val="Ppogrubienie"/>
          <w:b w:val="0"/>
        </w:rPr>
        <w:t>”.</w:t>
      </w:r>
    </w:p>
    <w:p w14:paraId="2E1C9079" w14:textId="4C111AF4" w:rsidR="0004194E" w:rsidRPr="00451657" w:rsidRDefault="00CB3745" w:rsidP="00E60FDC">
      <w:pPr>
        <w:pStyle w:val="ARTartustawynprozporzdzenia"/>
        <w:rPr>
          <w:rStyle w:val="Kkursywa"/>
          <w:i w:val="0"/>
        </w:rPr>
      </w:pPr>
      <w:r w:rsidRPr="00451657">
        <w:rPr>
          <w:rStyle w:val="Kkursywa"/>
          <w:b/>
          <w:bCs/>
          <w:i w:val="0"/>
        </w:rPr>
        <w:t>Art. 3.</w:t>
      </w:r>
      <w:r w:rsidRPr="00451657">
        <w:rPr>
          <w:rStyle w:val="Kkursywa"/>
          <w:i w:val="0"/>
        </w:rPr>
        <w:t xml:space="preserve"> W </w:t>
      </w:r>
      <w:bookmarkStart w:id="7" w:name="_Hlk196480759"/>
      <w:r w:rsidRPr="00451657">
        <w:rPr>
          <w:rStyle w:val="Kkursywa"/>
          <w:i w:val="0"/>
        </w:rPr>
        <w:t xml:space="preserve">ustawie </w:t>
      </w:r>
      <w:r w:rsidR="00583FB0" w:rsidRPr="00451657">
        <w:rPr>
          <w:rStyle w:val="Kkursywa"/>
          <w:i w:val="0"/>
        </w:rPr>
        <w:t xml:space="preserve">z dnia </w:t>
      </w:r>
      <w:r w:rsidR="002C4AB8" w:rsidRPr="00451657">
        <w:rPr>
          <w:rStyle w:val="Kkursywa"/>
          <w:i w:val="0"/>
        </w:rPr>
        <w:t xml:space="preserve">22 maja 2003 r. o ubezpieczeniach obowiązkowych, Ubezpieczeniowym Funduszu Gwarancyjnym i Polskim Biurze Ubezpieczycieli Komunikacyjnych (Dz. U. z 2025 r. poz. 367) </w:t>
      </w:r>
      <w:bookmarkEnd w:id="7"/>
      <w:r w:rsidR="00DD3B47" w:rsidRPr="00451657">
        <w:rPr>
          <w:rStyle w:val="Kkursywa"/>
          <w:i w:val="0"/>
        </w:rPr>
        <w:t>wprowadza się następujące zmiany:</w:t>
      </w:r>
    </w:p>
    <w:p w14:paraId="41CFD898" w14:textId="7A7EC63E" w:rsidR="00DD3B47" w:rsidRDefault="005E63F4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1)</w:t>
      </w:r>
      <w:r>
        <w:rPr>
          <w:rStyle w:val="Ppogrubienie"/>
          <w:b w:val="0"/>
        </w:rPr>
        <w:tab/>
        <w:t xml:space="preserve">w art. </w:t>
      </w:r>
      <w:r w:rsidR="0033637D">
        <w:rPr>
          <w:rStyle w:val="Ppogrubienie"/>
          <w:b w:val="0"/>
        </w:rPr>
        <w:t>102</w:t>
      </w:r>
      <w:r w:rsidR="00FD3833">
        <w:rPr>
          <w:rStyle w:val="Ppogrubienie"/>
          <w:b w:val="0"/>
        </w:rPr>
        <w:t xml:space="preserve"> ust. 7 otrzymuje brzmienie:</w:t>
      </w:r>
    </w:p>
    <w:p w14:paraId="7F80CDA1" w14:textId="6B6D04CC" w:rsidR="00593717" w:rsidRDefault="00593717" w:rsidP="00733582">
      <w:pPr>
        <w:pStyle w:val="ZUSTzmustartykuempunktem"/>
        <w:rPr>
          <w:rStyle w:val="Ppogrubienie"/>
          <w:b w:val="0"/>
        </w:rPr>
      </w:pPr>
      <w:r w:rsidRPr="00733582">
        <w:rPr>
          <w:rStyle w:val="Ppogrubienie"/>
          <w:b w:val="0"/>
        </w:rPr>
        <w:t xml:space="preserve">„7. </w:t>
      </w:r>
      <w:r w:rsidR="003E70F4" w:rsidRPr="00733582">
        <w:rPr>
          <w:rStyle w:val="Ppogrubienie"/>
          <w:b w:val="0"/>
        </w:rPr>
        <w:t>Fundusz przetwarza dane, o których mowa w ust. 2</w:t>
      </w:r>
      <w:r w:rsidR="00225D0B">
        <w:rPr>
          <w:rStyle w:val="Ppogrubienie"/>
          <w:b w:val="0"/>
        </w:rPr>
        <w:t>–</w:t>
      </w:r>
      <w:r w:rsidR="003E70F4" w:rsidRPr="00733582">
        <w:rPr>
          <w:rStyle w:val="Ppogrubienie"/>
          <w:b w:val="0"/>
        </w:rPr>
        <w:t>4 i 7a, art. 103 oraz art. 105c ust. 2</w:t>
      </w:r>
      <w:r w:rsidR="004156C5">
        <w:rPr>
          <w:rStyle w:val="Ppogrubienie"/>
          <w:b w:val="0"/>
        </w:rPr>
        <w:t>,</w:t>
      </w:r>
      <w:r w:rsidR="003E70F4" w:rsidRPr="00733582">
        <w:rPr>
          <w:rStyle w:val="Ppogrubienie"/>
          <w:b w:val="0"/>
        </w:rPr>
        <w:t xml:space="preserve"> w celu kontroli spełnienia obowiązku zawarcia umowy ubezpieczenia obowiązkowego oraz w celu identyfikacji i weryfikacji zjawisk związanych z przestępczością ubezpieczeniową albo w innych celach, po modyfikacji, która nie pozwoli na ustalenie tożsamości osoby, której dane dotyczą.</w:t>
      </w:r>
      <w:r w:rsidR="00471BEA" w:rsidRPr="00733582">
        <w:rPr>
          <w:rStyle w:val="Ppogrubienie"/>
          <w:b w:val="0"/>
        </w:rPr>
        <w:t>”;</w:t>
      </w:r>
    </w:p>
    <w:p w14:paraId="0D99EDE5" w14:textId="6C882E29" w:rsidR="00E95B5A" w:rsidRDefault="007E7A4B" w:rsidP="007E7A4B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2)</w:t>
      </w:r>
      <w:r w:rsidR="002E691E">
        <w:rPr>
          <w:rStyle w:val="Ppogrubienie"/>
          <w:b w:val="0"/>
        </w:rPr>
        <w:tab/>
      </w:r>
      <w:r>
        <w:rPr>
          <w:rStyle w:val="Ppogrubienie"/>
          <w:b w:val="0"/>
        </w:rPr>
        <w:t>w art. 104</w:t>
      </w:r>
      <w:r w:rsidR="002E691E">
        <w:rPr>
          <w:rStyle w:val="Ppogrubienie"/>
          <w:b w:val="0"/>
        </w:rPr>
        <w:t>:</w:t>
      </w:r>
    </w:p>
    <w:p w14:paraId="4163DCE0" w14:textId="54C122CD" w:rsidR="002E691E" w:rsidRDefault="00DF6C9F" w:rsidP="00DF6C9F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a)</w:t>
      </w:r>
      <w:r>
        <w:rPr>
          <w:rStyle w:val="Ppogrubienie"/>
          <w:b w:val="0"/>
        </w:rPr>
        <w:tab/>
      </w:r>
      <w:r w:rsidR="00C10F39">
        <w:rPr>
          <w:rStyle w:val="Ppogrubienie"/>
          <w:b w:val="0"/>
        </w:rPr>
        <w:t xml:space="preserve">w ust. 1 </w:t>
      </w:r>
      <w:r w:rsidR="009C684D">
        <w:rPr>
          <w:rStyle w:val="Ppogrubienie"/>
          <w:b w:val="0"/>
        </w:rPr>
        <w:t xml:space="preserve">po pkt 1a dodaje się pkt 1b w </w:t>
      </w:r>
      <w:r w:rsidR="00A16A91">
        <w:rPr>
          <w:rStyle w:val="Ppogrubienie"/>
          <w:b w:val="0"/>
        </w:rPr>
        <w:t>brzmieniu:</w:t>
      </w:r>
    </w:p>
    <w:p w14:paraId="349D148E" w14:textId="505DF3A7" w:rsidR="00A16A91" w:rsidRDefault="00A16A91" w:rsidP="0054640E">
      <w:pPr>
        <w:pStyle w:val="ZLITPKTzmpktliter"/>
        <w:rPr>
          <w:rStyle w:val="Ppogrubienie"/>
          <w:b w:val="0"/>
        </w:rPr>
      </w:pPr>
      <w:r>
        <w:rPr>
          <w:rStyle w:val="Ppogrubienie"/>
          <w:b w:val="0"/>
        </w:rPr>
        <w:t>„</w:t>
      </w:r>
      <w:r w:rsidR="00F11FBF" w:rsidRPr="00F11FBF">
        <w:rPr>
          <w:rStyle w:val="Ppogrubienie"/>
          <w:b w:val="0"/>
        </w:rPr>
        <w:t>1b)</w:t>
      </w:r>
      <w:r w:rsidR="00743211">
        <w:rPr>
          <w:rStyle w:val="Ppogrubienie"/>
          <w:b w:val="0"/>
        </w:rPr>
        <w:tab/>
      </w:r>
      <w:r w:rsidR="00F11FBF" w:rsidRPr="00F11FBF">
        <w:rPr>
          <w:rStyle w:val="Ppogrubienie"/>
          <w:b w:val="0"/>
        </w:rPr>
        <w:t>podmiotowi, którego dane dotyczą;</w:t>
      </w:r>
      <w:r w:rsidR="00F11FBF">
        <w:rPr>
          <w:rStyle w:val="Ppogrubienie"/>
          <w:b w:val="0"/>
        </w:rPr>
        <w:t>”,</w:t>
      </w:r>
    </w:p>
    <w:p w14:paraId="192DA3B9" w14:textId="3F5FBBA1" w:rsidR="00A5172D" w:rsidRDefault="00A5172D" w:rsidP="000C7B43">
      <w:pPr>
        <w:pStyle w:val="LITlitera"/>
        <w:rPr>
          <w:rStyle w:val="Ppogrubienie"/>
          <w:b w:val="0"/>
        </w:rPr>
      </w:pPr>
      <w:r>
        <w:rPr>
          <w:rStyle w:val="Ppogrubienie"/>
          <w:b w:val="0"/>
        </w:rPr>
        <w:t>b)</w:t>
      </w:r>
      <w:r w:rsidR="000C7B43">
        <w:rPr>
          <w:rStyle w:val="Ppogrubienie"/>
          <w:b w:val="0"/>
        </w:rPr>
        <w:tab/>
      </w:r>
      <w:r w:rsidR="009C10C6">
        <w:rPr>
          <w:rStyle w:val="Ppogrubienie"/>
          <w:b w:val="0"/>
        </w:rPr>
        <w:t>uchyla</w:t>
      </w:r>
      <w:r w:rsidR="000C7B43">
        <w:rPr>
          <w:rStyle w:val="Ppogrubienie"/>
          <w:b w:val="0"/>
        </w:rPr>
        <w:t xml:space="preserve"> się ust. 10;</w:t>
      </w:r>
    </w:p>
    <w:p w14:paraId="6FE6D61C" w14:textId="6E3C243F" w:rsidR="00F11FBF" w:rsidRDefault="000C7B43" w:rsidP="00451657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3)</w:t>
      </w:r>
      <w:r w:rsidR="007D22C5">
        <w:rPr>
          <w:rStyle w:val="Ppogrubienie"/>
          <w:b w:val="0"/>
        </w:rPr>
        <w:tab/>
      </w:r>
      <w:r w:rsidR="001E5998">
        <w:rPr>
          <w:rStyle w:val="Ppogrubienie"/>
          <w:b w:val="0"/>
        </w:rPr>
        <w:t xml:space="preserve">w art. 105a </w:t>
      </w:r>
      <w:r w:rsidR="007D22C5">
        <w:rPr>
          <w:rStyle w:val="Ppogrubienie"/>
          <w:b w:val="0"/>
        </w:rPr>
        <w:t>dodaje się ust. 4 w brzmieniu:</w:t>
      </w:r>
    </w:p>
    <w:p w14:paraId="217717A1" w14:textId="0D35281B" w:rsidR="007D22C5" w:rsidRDefault="00DF4BB0" w:rsidP="00451657">
      <w:pPr>
        <w:pStyle w:val="ZUSTzmustartykuempunktem"/>
        <w:rPr>
          <w:rStyle w:val="Ppogrubienie"/>
          <w:b w:val="0"/>
        </w:rPr>
      </w:pPr>
      <w:r>
        <w:rPr>
          <w:rStyle w:val="Ppogrubienie"/>
          <w:b w:val="0"/>
        </w:rPr>
        <w:t>„</w:t>
      </w:r>
      <w:r w:rsidRPr="00DF4BB0">
        <w:rPr>
          <w:rStyle w:val="Ppogrubienie"/>
          <w:b w:val="0"/>
        </w:rPr>
        <w:t>4.</w:t>
      </w:r>
      <w:r w:rsidR="0017359F">
        <w:rPr>
          <w:rStyle w:val="Ppogrubienie"/>
          <w:b w:val="0"/>
        </w:rPr>
        <w:t xml:space="preserve"> </w:t>
      </w:r>
      <w:r w:rsidRPr="00DF4BB0">
        <w:rPr>
          <w:rStyle w:val="Ppogrubienie"/>
          <w:b w:val="0"/>
        </w:rPr>
        <w:t>W przypadku złożenia do zakładu ubezpieczeń zawiadomienia o szkodzie powodującej odpowiedzialność zakładu ubezpieczeń z tytułu umowy ubezpieczenia OC posiadaczy pojazdów mechanicznych</w:t>
      </w:r>
      <w:r w:rsidR="00E079E3">
        <w:rPr>
          <w:rStyle w:val="Ppogrubienie"/>
          <w:b w:val="0"/>
        </w:rPr>
        <w:t>,</w:t>
      </w:r>
      <w:r w:rsidR="00E079E3" w:rsidRPr="00E079E3">
        <w:rPr>
          <w:rStyle w:val="Ppogrubienie"/>
          <w:b w:val="0"/>
        </w:rPr>
        <w:t xml:space="preserve"> </w:t>
      </w:r>
      <w:r w:rsidR="00E079E3" w:rsidRPr="00DF4BB0">
        <w:rPr>
          <w:rStyle w:val="Ppogrubienie"/>
          <w:b w:val="0"/>
        </w:rPr>
        <w:t>w zakresie pojazdów uczestniczących w zdarzeniu</w:t>
      </w:r>
      <w:r w:rsidRPr="00DF4BB0">
        <w:rPr>
          <w:rStyle w:val="Ppogrubienie"/>
          <w:b w:val="0"/>
        </w:rPr>
        <w:t xml:space="preserve"> centralna ewidencja pojazdów</w:t>
      </w:r>
      <w:r w:rsidR="003618E6">
        <w:rPr>
          <w:rStyle w:val="Ppogrubienie"/>
          <w:b w:val="0"/>
        </w:rPr>
        <w:t>,</w:t>
      </w:r>
      <w:r w:rsidRPr="00DF4BB0">
        <w:rPr>
          <w:rStyle w:val="Ppogrubienie"/>
          <w:b w:val="0"/>
        </w:rPr>
        <w:t xml:space="preserve"> </w:t>
      </w:r>
      <w:r w:rsidR="003618E6" w:rsidRPr="00DF4BB0">
        <w:rPr>
          <w:rStyle w:val="Ppogrubienie"/>
          <w:b w:val="0"/>
        </w:rPr>
        <w:t>do realizacji celów określonych w art. 105c ust. 3 pkt 2 lit.</w:t>
      </w:r>
      <w:r w:rsidR="0017359F">
        <w:rPr>
          <w:rStyle w:val="Ppogrubienie"/>
          <w:b w:val="0"/>
        </w:rPr>
        <w:t> </w:t>
      </w:r>
      <w:r w:rsidR="003618E6" w:rsidRPr="00DF4BB0">
        <w:rPr>
          <w:rStyle w:val="Ppogrubienie"/>
          <w:b w:val="0"/>
        </w:rPr>
        <w:t>a</w:t>
      </w:r>
      <w:r w:rsidR="003618E6" w:rsidRPr="0017072A">
        <w:rPr>
          <w:rStyle w:val="Ppogrubienie"/>
          <w:b w:val="0"/>
        </w:rPr>
        <w:t>–</w:t>
      </w:r>
      <w:r w:rsidR="003618E6" w:rsidRPr="00DF4BB0">
        <w:rPr>
          <w:rStyle w:val="Ppogrubienie"/>
          <w:b w:val="0"/>
        </w:rPr>
        <w:t>c</w:t>
      </w:r>
      <w:r w:rsidR="003618E6">
        <w:rPr>
          <w:rStyle w:val="Ppogrubienie"/>
          <w:b w:val="0"/>
        </w:rPr>
        <w:t>,</w:t>
      </w:r>
      <w:r w:rsidR="003618E6" w:rsidRPr="00DF4BB0">
        <w:rPr>
          <w:rStyle w:val="Ppogrubienie"/>
          <w:b w:val="0"/>
        </w:rPr>
        <w:t xml:space="preserve"> </w:t>
      </w:r>
      <w:r w:rsidR="00312836" w:rsidRPr="00DF4BB0">
        <w:rPr>
          <w:rStyle w:val="Ppogrubienie"/>
          <w:b w:val="0"/>
        </w:rPr>
        <w:t xml:space="preserve">przekazuje </w:t>
      </w:r>
      <w:r w:rsidRPr="00DF4BB0">
        <w:rPr>
          <w:rStyle w:val="Ppogrubienie"/>
          <w:b w:val="0"/>
        </w:rPr>
        <w:t>drogą teletransmisji danych, za pośrednictwem systemu teleinformatycznego obsługującego Fundusz, zakładowi ubezpieczeń, otrzymującemu zawiadomienie, dane, o których mowa w art. 80b ust. 1 pkt 2</w:t>
      </w:r>
      <w:r w:rsidR="0017072A" w:rsidRPr="0017072A">
        <w:rPr>
          <w:rStyle w:val="Ppogrubienie"/>
          <w:b w:val="0"/>
        </w:rPr>
        <w:t>–</w:t>
      </w:r>
      <w:r w:rsidRPr="00DF4BB0">
        <w:rPr>
          <w:rStyle w:val="Ppogrubienie"/>
          <w:b w:val="0"/>
        </w:rPr>
        <w:t>5 ustawy – Prawo o ruchu drogowym, z wyłączeniem danych o dacie i miejscu urodzenia.</w:t>
      </w:r>
      <w:r>
        <w:rPr>
          <w:rStyle w:val="Ppogrubienie"/>
          <w:b w:val="0"/>
        </w:rPr>
        <w:t>”;</w:t>
      </w:r>
    </w:p>
    <w:p w14:paraId="57484DFE" w14:textId="65FD2E4B" w:rsidR="00DF4BB0" w:rsidRDefault="00F20CA5" w:rsidP="00451657">
      <w:pPr>
        <w:pStyle w:val="PKTpunkt"/>
        <w:rPr>
          <w:rStyle w:val="Ppogrubienie"/>
          <w:b w:val="0"/>
        </w:rPr>
      </w:pPr>
      <w:r>
        <w:rPr>
          <w:rStyle w:val="Ppogrubienie"/>
          <w:b w:val="0"/>
        </w:rPr>
        <w:t>4)</w:t>
      </w:r>
      <w:r w:rsidR="00336C21">
        <w:rPr>
          <w:rStyle w:val="Ppogrubienie"/>
          <w:b w:val="0"/>
        </w:rPr>
        <w:tab/>
        <w:t>po art. 105b dodaje się art. 105c w brzmieniu:</w:t>
      </w:r>
    </w:p>
    <w:p w14:paraId="0DB9692C" w14:textId="4B504569" w:rsidR="000E10A9" w:rsidRPr="0017359F" w:rsidRDefault="00336C21" w:rsidP="0017359F">
      <w:pPr>
        <w:pStyle w:val="ZARTzmar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„</w:t>
      </w:r>
      <w:r w:rsidR="000E10A9" w:rsidRPr="0017359F">
        <w:rPr>
          <w:rStyle w:val="Ppogrubienie"/>
          <w:b w:val="0"/>
        </w:rPr>
        <w:t>Art. 105c. 1.</w:t>
      </w:r>
      <w:r w:rsidR="0017359F" w:rsidRPr="0017359F">
        <w:rPr>
          <w:rStyle w:val="Ppogrubienie"/>
          <w:b w:val="0"/>
        </w:rPr>
        <w:t xml:space="preserve"> </w:t>
      </w:r>
      <w:r w:rsidR="000E10A9" w:rsidRPr="0017359F">
        <w:rPr>
          <w:rStyle w:val="Ppogrubienie"/>
          <w:b w:val="0"/>
        </w:rPr>
        <w:t>Fundusz prowadzi ewidencję oświadczeń o zdarzeniu sporządzonych w usłudze udostępnionej w aplikacji mObywatel</w:t>
      </w:r>
      <w:r w:rsidR="003618E6" w:rsidRPr="0017359F">
        <w:rPr>
          <w:rStyle w:val="Ppogrubienie"/>
          <w:b w:val="0"/>
        </w:rPr>
        <w:t xml:space="preserve"> w rozumieniu</w:t>
      </w:r>
      <w:r w:rsidR="000E10A9" w:rsidRPr="0017359F">
        <w:rPr>
          <w:rStyle w:val="Ppogrubienie"/>
          <w:b w:val="0"/>
        </w:rPr>
        <w:t xml:space="preserve"> ustaw</w:t>
      </w:r>
      <w:r w:rsidR="003618E6" w:rsidRPr="0017359F">
        <w:rPr>
          <w:rStyle w:val="Ppogrubienie"/>
          <w:b w:val="0"/>
        </w:rPr>
        <w:t>y</w:t>
      </w:r>
      <w:r w:rsidR="000E10A9" w:rsidRPr="0017359F">
        <w:rPr>
          <w:rStyle w:val="Ppogrubienie"/>
          <w:b w:val="0"/>
        </w:rPr>
        <w:t xml:space="preserve"> z dnia 26 maja 2023 r. o aplikacji mObywatel (Dz. U. z 202</w:t>
      </w:r>
      <w:r w:rsidR="005A2ECE" w:rsidRPr="0017359F">
        <w:rPr>
          <w:rStyle w:val="Ppogrubienie"/>
          <w:b w:val="0"/>
        </w:rPr>
        <w:t>4</w:t>
      </w:r>
      <w:r w:rsidR="000E10A9" w:rsidRPr="0017359F">
        <w:rPr>
          <w:rStyle w:val="Ppogrubienie"/>
          <w:b w:val="0"/>
        </w:rPr>
        <w:t xml:space="preserve"> r. poz. 12</w:t>
      </w:r>
      <w:r w:rsidR="005A2ECE" w:rsidRPr="0017359F">
        <w:rPr>
          <w:rStyle w:val="Ppogrubienie"/>
          <w:b w:val="0"/>
        </w:rPr>
        <w:t>75 i 1717</w:t>
      </w:r>
      <w:r w:rsidR="00743211">
        <w:rPr>
          <w:rStyle w:val="Ppogrubienie"/>
          <w:b w:val="0"/>
        </w:rPr>
        <w:t xml:space="preserve"> oraz z 2025 r. poz. …</w:t>
      </w:r>
      <w:r w:rsidR="000E10A9" w:rsidRPr="0017359F">
        <w:rPr>
          <w:rStyle w:val="Ppogrubienie"/>
          <w:b w:val="0"/>
        </w:rPr>
        <w:t xml:space="preserve">), przez kierującego </w:t>
      </w:r>
      <w:r w:rsidR="00312836" w:rsidRPr="0017359F">
        <w:rPr>
          <w:rStyle w:val="Ppogrubienie"/>
          <w:b w:val="0"/>
        </w:rPr>
        <w:t xml:space="preserve">pojazdem mechanicznym </w:t>
      </w:r>
      <w:r w:rsidR="000E10A9" w:rsidRPr="0017359F">
        <w:rPr>
          <w:rStyle w:val="Ppogrubienie"/>
          <w:b w:val="0"/>
        </w:rPr>
        <w:t xml:space="preserve">lub posiadacza </w:t>
      </w:r>
      <w:r w:rsidR="00312836" w:rsidRPr="0017359F">
        <w:rPr>
          <w:rStyle w:val="Ppogrubienie"/>
          <w:b w:val="0"/>
        </w:rPr>
        <w:t>takiego</w:t>
      </w:r>
      <w:r w:rsidR="002A60AA" w:rsidRPr="0017359F">
        <w:rPr>
          <w:rStyle w:val="Ppogrubienie"/>
          <w:b w:val="0"/>
        </w:rPr>
        <w:t xml:space="preserve"> pojazdu</w:t>
      </w:r>
      <w:r w:rsidR="000E10A9" w:rsidRPr="0017359F">
        <w:rPr>
          <w:rStyle w:val="Ppogrubienie"/>
          <w:b w:val="0"/>
        </w:rPr>
        <w:t>, uczestniczącego w zdarzeniu powodującym odpowiedzialność kierującego</w:t>
      </w:r>
      <w:r w:rsidR="00312836" w:rsidRPr="0017359F">
        <w:t xml:space="preserve"> </w:t>
      </w:r>
      <w:r w:rsidR="00312836" w:rsidRPr="0017359F">
        <w:rPr>
          <w:rStyle w:val="Ppogrubienie"/>
          <w:b w:val="0"/>
        </w:rPr>
        <w:t>pojazdem mechanicznym</w:t>
      </w:r>
      <w:r w:rsidR="000E10A9" w:rsidRPr="0017359F">
        <w:rPr>
          <w:rStyle w:val="Ppogrubienie"/>
          <w:b w:val="0"/>
        </w:rPr>
        <w:t xml:space="preserve"> lub posiadacza </w:t>
      </w:r>
      <w:r w:rsidR="00312836" w:rsidRPr="0017359F">
        <w:rPr>
          <w:rStyle w:val="Ppogrubienie"/>
          <w:b w:val="0"/>
        </w:rPr>
        <w:t xml:space="preserve">takiego </w:t>
      </w:r>
      <w:r w:rsidR="000E10A9" w:rsidRPr="0017359F">
        <w:rPr>
          <w:rStyle w:val="Ppogrubienie"/>
          <w:b w:val="0"/>
        </w:rPr>
        <w:t xml:space="preserve">pojazdu za szkody powstałe w związku z ruchem pojazdu mechanicznego lub w zdarzeniu powodującym odpowiedzialność zakładu </w:t>
      </w:r>
      <w:r w:rsidR="000E10A9" w:rsidRPr="0017359F">
        <w:rPr>
          <w:rStyle w:val="Ppogrubienie"/>
          <w:b w:val="0"/>
        </w:rPr>
        <w:lastRenderedPageBreak/>
        <w:t>ubezpieczeń z tytułu zawartej umowy ubezpieczenia, określonego w</w:t>
      </w:r>
      <w:r w:rsidR="00312836" w:rsidRPr="0017359F">
        <w:rPr>
          <w:rStyle w:val="Ppogrubienie"/>
          <w:b w:val="0"/>
        </w:rPr>
        <w:t xml:space="preserve"> dziale II</w:t>
      </w:r>
      <w:r w:rsidR="000E10A9" w:rsidRPr="0017359F">
        <w:rPr>
          <w:rStyle w:val="Ppogrubienie"/>
          <w:b w:val="0"/>
        </w:rPr>
        <w:t xml:space="preserve"> </w:t>
      </w:r>
      <w:r w:rsidR="002A60AA" w:rsidRPr="0017359F">
        <w:rPr>
          <w:rStyle w:val="Ppogrubienie"/>
          <w:b w:val="0"/>
        </w:rPr>
        <w:t xml:space="preserve">w </w:t>
      </w:r>
      <w:r w:rsidR="000E10A9" w:rsidRPr="0017359F">
        <w:rPr>
          <w:rStyle w:val="Ppogrubienie"/>
          <w:b w:val="0"/>
        </w:rPr>
        <w:t xml:space="preserve">grupie 3 załącznika do ustawy o działalności ubezpieczeniowej. </w:t>
      </w:r>
    </w:p>
    <w:p w14:paraId="4C728686" w14:textId="6183B06C" w:rsidR="000E10A9" w:rsidRPr="0017359F" w:rsidRDefault="000E10A9" w:rsidP="0017359F">
      <w:pPr>
        <w:pStyle w:val="ZUSTzmus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2.</w:t>
      </w:r>
      <w:r w:rsidR="0017359F" w:rsidRPr="0017359F">
        <w:rPr>
          <w:rStyle w:val="Ppogrubienie"/>
          <w:b w:val="0"/>
        </w:rPr>
        <w:t xml:space="preserve"> </w:t>
      </w:r>
      <w:r w:rsidRPr="0017359F">
        <w:rPr>
          <w:rStyle w:val="Ppogrubienie"/>
          <w:b w:val="0"/>
        </w:rPr>
        <w:t>W celu realizacji zadania, o którym mowa w ust. 1, Fundusz gromadzi i przetwarza następujące dan</w:t>
      </w:r>
      <w:r w:rsidR="00312836" w:rsidRPr="0017359F">
        <w:rPr>
          <w:rStyle w:val="Ppogrubienie"/>
          <w:b w:val="0"/>
        </w:rPr>
        <w:t>e</w:t>
      </w:r>
      <w:r w:rsidRPr="0017359F">
        <w:rPr>
          <w:rStyle w:val="Ppogrubienie"/>
          <w:b w:val="0"/>
        </w:rPr>
        <w:t xml:space="preserve">: </w:t>
      </w:r>
    </w:p>
    <w:p w14:paraId="67B45B6F" w14:textId="3ABA46DB" w:rsidR="000E10A9" w:rsidRPr="0017359F" w:rsidRDefault="000E10A9" w:rsidP="0017359F">
      <w:pPr>
        <w:pStyle w:val="ZPKTzm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1)</w:t>
      </w:r>
      <w:r w:rsidR="006F3EA4" w:rsidRPr="0017359F">
        <w:rPr>
          <w:rStyle w:val="Ppogrubienie"/>
          <w:b w:val="0"/>
        </w:rPr>
        <w:tab/>
      </w:r>
      <w:r w:rsidRPr="0017359F">
        <w:rPr>
          <w:rStyle w:val="Ppogrubienie"/>
          <w:b w:val="0"/>
        </w:rPr>
        <w:t xml:space="preserve">o sporządzającym oświadczenie </w:t>
      </w:r>
      <w:r w:rsidR="008A3258" w:rsidRPr="0017359F">
        <w:rPr>
          <w:rStyle w:val="Ppogrubienie"/>
          <w:b w:val="0"/>
        </w:rPr>
        <w:t xml:space="preserve">o zdarzeniu </w:t>
      </w:r>
      <w:r w:rsidRPr="0017359F">
        <w:rPr>
          <w:rStyle w:val="Ppogrubienie"/>
          <w:b w:val="0"/>
        </w:rPr>
        <w:t xml:space="preserve">posiadaczu pojazdu mechanicznego lub kierującym pojazdem mechanicznym uczestniczącym w zdarzeniu: </w:t>
      </w:r>
    </w:p>
    <w:p w14:paraId="4F5A4C27" w14:textId="7D30C9F4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a)</w:t>
      </w:r>
      <w:r w:rsidRPr="0017359F">
        <w:rPr>
          <w:rStyle w:val="Ppogrubienie"/>
          <w:b w:val="0"/>
        </w:rPr>
        <w:tab/>
        <w:t xml:space="preserve">imię i nazwisko, </w:t>
      </w:r>
    </w:p>
    <w:p w14:paraId="6298FC28" w14:textId="324CF13A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b)</w:t>
      </w:r>
      <w:r w:rsidRPr="0017359F">
        <w:rPr>
          <w:rStyle w:val="Ppogrubienie"/>
          <w:b w:val="0"/>
        </w:rPr>
        <w:tab/>
        <w:t xml:space="preserve">numer PESEL, </w:t>
      </w:r>
    </w:p>
    <w:p w14:paraId="1FAB857A" w14:textId="25E99ED4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c)</w:t>
      </w:r>
      <w:r w:rsidRPr="0017359F">
        <w:rPr>
          <w:rStyle w:val="Ppogrubienie"/>
          <w:b w:val="0"/>
        </w:rPr>
        <w:tab/>
        <w:t>kategorie uprawnień</w:t>
      </w:r>
      <w:r w:rsidR="00790C42" w:rsidRPr="0017359F">
        <w:rPr>
          <w:rStyle w:val="Ppogrubienie"/>
          <w:b w:val="0"/>
        </w:rPr>
        <w:t xml:space="preserve"> do kierowania pojazdami</w:t>
      </w:r>
      <w:r w:rsidRPr="0017359F">
        <w:rPr>
          <w:rStyle w:val="Ppogrubienie"/>
          <w:b w:val="0"/>
        </w:rPr>
        <w:t xml:space="preserve">, </w:t>
      </w:r>
    </w:p>
    <w:p w14:paraId="4959F678" w14:textId="4815772D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d)</w:t>
      </w:r>
      <w:r w:rsidRPr="0017359F">
        <w:rPr>
          <w:rStyle w:val="Ppogrubienie"/>
          <w:b w:val="0"/>
        </w:rPr>
        <w:tab/>
        <w:t>dat</w:t>
      </w:r>
      <w:r w:rsidR="002A60AA" w:rsidRPr="0017359F">
        <w:rPr>
          <w:rStyle w:val="Ppogrubienie"/>
          <w:b w:val="0"/>
        </w:rPr>
        <w:t>ę</w:t>
      </w:r>
      <w:r w:rsidRPr="0017359F">
        <w:rPr>
          <w:rStyle w:val="Ppogrubienie"/>
          <w:b w:val="0"/>
        </w:rPr>
        <w:t xml:space="preserve"> wydania</w:t>
      </w:r>
      <w:r w:rsidR="00790C42" w:rsidRPr="0017359F">
        <w:rPr>
          <w:rStyle w:val="Ppogrubienie"/>
          <w:b w:val="0"/>
        </w:rPr>
        <w:t xml:space="preserve"> kierującemu </w:t>
      </w:r>
      <w:r w:rsidR="00477514" w:rsidRPr="0017359F">
        <w:rPr>
          <w:rStyle w:val="Ppogrubienie"/>
          <w:b w:val="0"/>
        </w:rPr>
        <w:t xml:space="preserve">uprawnień </w:t>
      </w:r>
      <w:r w:rsidR="00790C42" w:rsidRPr="0017359F">
        <w:rPr>
          <w:rStyle w:val="Ppogrubienie"/>
          <w:b w:val="0"/>
        </w:rPr>
        <w:t>do kierowania pojazdami</w:t>
      </w:r>
      <w:r w:rsidRPr="0017359F">
        <w:rPr>
          <w:rStyle w:val="Ppogrubienie"/>
          <w:b w:val="0"/>
        </w:rPr>
        <w:t xml:space="preserve">, </w:t>
      </w:r>
    </w:p>
    <w:p w14:paraId="16A4AA30" w14:textId="5348E998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e)</w:t>
      </w:r>
      <w:r w:rsidRPr="0017359F">
        <w:rPr>
          <w:rStyle w:val="Ppogrubienie"/>
          <w:b w:val="0"/>
        </w:rPr>
        <w:tab/>
        <w:t xml:space="preserve">dane kontaktowe: </w:t>
      </w:r>
    </w:p>
    <w:p w14:paraId="142FAF21" w14:textId="141412ED" w:rsidR="000E10A9" w:rsidRPr="0017359F" w:rsidRDefault="0017359F" w:rsidP="0017359F">
      <w:pPr>
        <w:pStyle w:val="ZTIRwPKTzmtir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–</w:t>
      </w:r>
      <w:r w:rsidRPr="0017359F">
        <w:rPr>
          <w:rStyle w:val="Ppogrubienie"/>
          <w:b w:val="0"/>
        </w:rPr>
        <w:tab/>
      </w:r>
      <w:r w:rsidR="000E10A9" w:rsidRPr="0017359F">
        <w:rPr>
          <w:rStyle w:val="Ppogrubienie"/>
          <w:b w:val="0"/>
        </w:rPr>
        <w:t xml:space="preserve">numer telefonu, </w:t>
      </w:r>
    </w:p>
    <w:p w14:paraId="31AE109B" w14:textId="6126D2F4" w:rsidR="000E10A9" w:rsidRPr="0017359F" w:rsidRDefault="0017359F" w:rsidP="0017359F">
      <w:pPr>
        <w:pStyle w:val="ZTIRwPKTzmtir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–</w:t>
      </w:r>
      <w:r w:rsidRPr="0017359F">
        <w:rPr>
          <w:rStyle w:val="Ppogrubienie"/>
          <w:b w:val="0"/>
        </w:rPr>
        <w:tab/>
      </w:r>
      <w:r w:rsidR="000E10A9" w:rsidRPr="0017359F">
        <w:rPr>
          <w:rStyle w:val="Ppogrubienie"/>
          <w:b w:val="0"/>
        </w:rPr>
        <w:t xml:space="preserve">adres poczty elektronicznej, </w:t>
      </w:r>
    </w:p>
    <w:p w14:paraId="42EE7684" w14:textId="2977D813" w:rsidR="000E10A9" w:rsidRPr="0017359F" w:rsidRDefault="0017359F" w:rsidP="0017359F">
      <w:pPr>
        <w:pStyle w:val="ZTIRwPKTzmtir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–</w:t>
      </w:r>
      <w:r w:rsidRPr="0017359F">
        <w:rPr>
          <w:rStyle w:val="Ppogrubienie"/>
          <w:b w:val="0"/>
        </w:rPr>
        <w:tab/>
      </w:r>
      <w:r w:rsidR="000E10A9" w:rsidRPr="0017359F">
        <w:rPr>
          <w:rStyle w:val="Ppogrubienie"/>
          <w:b w:val="0"/>
        </w:rPr>
        <w:t xml:space="preserve">adres korespondencyjny, </w:t>
      </w:r>
    </w:p>
    <w:p w14:paraId="70F6EF6B" w14:textId="6C11620C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f)</w:t>
      </w:r>
      <w:r w:rsidRPr="0017359F">
        <w:rPr>
          <w:rStyle w:val="Ppogrubienie"/>
          <w:b w:val="0"/>
        </w:rPr>
        <w:tab/>
        <w:t xml:space="preserve">oznaczenie roli w zdarzeniu, </w:t>
      </w:r>
    </w:p>
    <w:p w14:paraId="121BFB1F" w14:textId="58A7529B" w:rsidR="000E10A9" w:rsidRPr="0017359F" w:rsidRDefault="000E10A9" w:rsidP="0017359F">
      <w:pPr>
        <w:pStyle w:val="ZLITwPKTzmlitw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g)</w:t>
      </w:r>
      <w:r w:rsidRPr="0017359F">
        <w:rPr>
          <w:rStyle w:val="Ppogrubienie"/>
          <w:b w:val="0"/>
        </w:rPr>
        <w:tab/>
        <w:t>informacj</w:t>
      </w:r>
      <w:r w:rsidR="002A60AA" w:rsidRPr="0017359F">
        <w:rPr>
          <w:rStyle w:val="Ppogrubienie"/>
          <w:b w:val="0"/>
        </w:rPr>
        <w:t>ę,</w:t>
      </w:r>
      <w:r w:rsidRPr="0017359F">
        <w:rPr>
          <w:rStyle w:val="Ppogrubienie"/>
          <w:b w:val="0"/>
        </w:rPr>
        <w:t xml:space="preserve"> czy jest właścicielem pojazdu mechanicznego uczestniczącego w zdarzeniu</w:t>
      </w:r>
      <w:r w:rsidR="002A60AA" w:rsidRPr="0017359F">
        <w:rPr>
          <w:rStyle w:val="Ppogrubienie"/>
          <w:b w:val="0"/>
        </w:rPr>
        <w:t>;</w:t>
      </w:r>
    </w:p>
    <w:p w14:paraId="2B7670AF" w14:textId="2618EFAF" w:rsidR="000E10A9" w:rsidRPr="0017359F" w:rsidRDefault="000E10A9" w:rsidP="0017359F">
      <w:pPr>
        <w:pStyle w:val="ZPKTzmpktartykuempunktem"/>
        <w:rPr>
          <w:rStyle w:val="Ppogrubienie"/>
          <w:b w:val="0"/>
        </w:rPr>
      </w:pPr>
      <w:r w:rsidRPr="0017359F">
        <w:rPr>
          <w:rStyle w:val="Ppogrubienie"/>
          <w:b w:val="0"/>
        </w:rPr>
        <w:t>2)</w:t>
      </w:r>
      <w:r w:rsidR="004B616C" w:rsidRPr="0017359F">
        <w:rPr>
          <w:rStyle w:val="Ppogrubienie"/>
          <w:b w:val="0"/>
        </w:rPr>
        <w:tab/>
      </w:r>
      <w:r w:rsidRPr="0017359F">
        <w:rPr>
          <w:rStyle w:val="Ppogrubienie"/>
          <w:b w:val="0"/>
        </w:rPr>
        <w:t xml:space="preserve">o pojeździe mechanicznym uczestniczącym w zdarzeniu: </w:t>
      </w:r>
    </w:p>
    <w:p w14:paraId="6319CA58" w14:textId="273F7EDE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a)</w:t>
      </w:r>
      <w:r w:rsidRPr="000E10A9">
        <w:rPr>
          <w:rStyle w:val="Ppogrubienie"/>
          <w:b w:val="0"/>
        </w:rPr>
        <w:tab/>
        <w:t xml:space="preserve">numer rejestracyjny, </w:t>
      </w:r>
    </w:p>
    <w:p w14:paraId="65663BAC" w14:textId="75A906EC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b)</w:t>
      </w:r>
      <w:r w:rsidRPr="000E10A9">
        <w:rPr>
          <w:rStyle w:val="Ppogrubienie"/>
          <w:b w:val="0"/>
        </w:rPr>
        <w:tab/>
        <w:t xml:space="preserve">numer VIN, a w przypadku jego braku </w:t>
      </w:r>
      <w:r w:rsidR="00743211">
        <w:rPr>
          <w:rStyle w:val="Ppogrubienie"/>
          <w:b w:val="0"/>
        </w:rPr>
        <w:t>–</w:t>
      </w:r>
      <w:r w:rsidRPr="000E10A9">
        <w:rPr>
          <w:rStyle w:val="Ppogrubienie"/>
          <w:b w:val="0"/>
        </w:rPr>
        <w:t xml:space="preserve"> numer nadwozia</w:t>
      </w:r>
      <w:r w:rsidR="00790C42">
        <w:rPr>
          <w:rStyle w:val="Ppogrubienie"/>
          <w:b w:val="0"/>
        </w:rPr>
        <w:t xml:space="preserve"> </w:t>
      </w:r>
      <w:r w:rsidR="002A60AA">
        <w:rPr>
          <w:rStyle w:val="Ppogrubienie"/>
          <w:b w:val="0"/>
        </w:rPr>
        <w:t>(</w:t>
      </w:r>
      <w:r w:rsidRPr="000E10A9">
        <w:rPr>
          <w:rStyle w:val="Ppogrubienie"/>
          <w:b w:val="0"/>
        </w:rPr>
        <w:t>podwozia</w:t>
      </w:r>
      <w:r w:rsidR="002A60AA">
        <w:rPr>
          <w:rStyle w:val="Ppogrubienie"/>
          <w:b w:val="0"/>
        </w:rPr>
        <w:t>)</w:t>
      </w:r>
      <w:r w:rsidR="00790C42">
        <w:rPr>
          <w:rStyle w:val="Ppogrubienie"/>
          <w:b w:val="0"/>
        </w:rPr>
        <w:t xml:space="preserve"> lub ramy </w:t>
      </w:r>
      <w:r w:rsidRPr="000E10A9">
        <w:rPr>
          <w:rStyle w:val="Ppogrubienie"/>
          <w:b w:val="0"/>
        </w:rPr>
        <w:t xml:space="preserve">pojazdu mechanicznego, </w:t>
      </w:r>
    </w:p>
    <w:p w14:paraId="536F09E3" w14:textId="62DFAE46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c)</w:t>
      </w:r>
      <w:r w:rsidRPr="000E10A9">
        <w:rPr>
          <w:rStyle w:val="Ppogrubienie"/>
          <w:b w:val="0"/>
        </w:rPr>
        <w:tab/>
        <w:t xml:space="preserve">rok produkcji, </w:t>
      </w:r>
    </w:p>
    <w:p w14:paraId="24C3638B" w14:textId="674A91CA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d)</w:t>
      </w:r>
      <w:r w:rsidRPr="000E10A9">
        <w:rPr>
          <w:rStyle w:val="Ppogrubienie"/>
          <w:b w:val="0"/>
        </w:rPr>
        <w:tab/>
        <w:t>mark</w:t>
      </w:r>
      <w:r w:rsidR="002A60AA">
        <w:rPr>
          <w:rStyle w:val="Ppogrubienie"/>
          <w:b w:val="0"/>
        </w:rPr>
        <w:t>ę</w:t>
      </w:r>
      <w:r w:rsidRPr="000E10A9">
        <w:rPr>
          <w:rStyle w:val="Ppogrubienie"/>
          <w:b w:val="0"/>
        </w:rPr>
        <w:t xml:space="preserve"> i model</w:t>
      </w:r>
      <w:r w:rsidR="002A60AA">
        <w:rPr>
          <w:rStyle w:val="Ppogrubienie"/>
          <w:b w:val="0"/>
        </w:rPr>
        <w:t>;</w:t>
      </w:r>
    </w:p>
    <w:p w14:paraId="6BCFDDC8" w14:textId="2DEA6282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3)</w:t>
      </w:r>
      <w:r w:rsidR="00E506F2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>o właścicielach pojazdów mechanicznych uczestniczących w zdarzeniu, o ile zostały przekazane przez osoby sporządzające oświadczenie</w:t>
      </w:r>
      <w:r w:rsidR="008A3258">
        <w:rPr>
          <w:rStyle w:val="Ppogrubienie"/>
          <w:b w:val="0"/>
        </w:rPr>
        <w:t xml:space="preserve"> o zdarzeniu</w:t>
      </w:r>
      <w:r w:rsidRPr="000E10A9">
        <w:rPr>
          <w:rStyle w:val="Ppogrubienie"/>
          <w:b w:val="0"/>
        </w:rPr>
        <w:t xml:space="preserve">: </w:t>
      </w:r>
    </w:p>
    <w:p w14:paraId="56820E80" w14:textId="258AD309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a)</w:t>
      </w:r>
      <w:r w:rsidRPr="000E10A9">
        <w:rPr>
          <w:rStyle w:val="Ppogrubienie"/>
          <w:b w:val="0"/>
        </w:rPr>
        <w:tab/>
        <w:t xml:space="preserve">imię, nazwisko lub nazwę właściciela pojazdu mechanicznego uczestniczącego w zdarzeniu, </w:t>
      </w:r>
    </w:p>
    <w:p w14:paraId="1AD85057" w14:textId="72C5C03E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b)</w:t>
      </w:r>
      <w:r w:rsidRPr="000E10A9">
        <w:rPr>
          <w:rStyle w:val="Ppogrubienie"/>
          <w:b w:val="0"/>
        </w:rPr>
        <w:tab/>
        <w:t xml:space="preserve">dane kontaktowe: </w:t>
      </w:r>
    </w:p>
    <w:p w14:paraId="3BE2D5DD" w14:textId="707B8A83" w:rsidR="000E10A9" w:rsidRPr="000E10A9" w:rsidRDefault="0017359F" w:rsidP="00451657">
      <w:pPr>
        <w:pStyle w:val="ZTIRwPKTzmtirwpktartykuempunktem"/>
        <w:rPr>
          <w:rStyle w:val="Ppogrubienie"/>
          <w:b w:val="0"/>
        </w:rPr>
      </w:pPr>
      <w:r>
        <w:rPr>
          <w:rStyle w:val="Ppogrubienie"/>
          <w:b w:val="0"/>
        </w:rPr>
        <w:t>–</w:t>
      </w:r>
      <w:r>
        <w:rPr>
          <w:rStyle w:val="Ppogrubienie"/>
          <w:b w:val="0"/>
        </w:rPr>
        <w:tab/>
      </w:r>
      <w:r w:rsidR="000E10A9" w:rsidRPr="000E10A9">
        <w:rPr>
          <w:rStyle w:val="Ppogrubienie"/>
          <w:b w:val="0"/>
        </w:rPr>
        <w:t xml:space="preserve">numer telefonu, </w:t>
      </w:r>
    </w:p>
    <w:p w14:paraId="08334A24" w14:textId="4E7DAA51" w:rsidR="000E10A9" w:rsidRPr="000E10A9" w:rsidRDefault="0017359F" w:rsidP="00451657">
      <w:pPr>
        <w:pStyle w:val="ZTIRwPKTzmtirwpktartykuempunktem"/>
        <w:rPr>
          <w:rStyle w:val="Ppogrubienie"/>
          <w:b w:val="0"/>
        </w:rPr>
      </w:pPr>
      <w:r>
        <w:rPr>
          <w:rStyle w:val="Ppogrubienie"/>
          <w:b w:val="0"/>
        </w:rPr>
        <w:t>–</w:t>
      </w:r>
      <w:r>
        <w:rPr>
          <w:rStyle w:val="Ppogrubienie"/>
          <w:b w:val="0"/>
        </w:rPr>
        <w:tab/>
      </w:r>
      <w:r w:rsidR="000E10A9" w:rsidRPr="000E10A9">
        <w:rPr>
          <w:rStyle w:val="Ppogrubienie"/>
          <w:b w:val="0"/>
        </w:rPr>
        <w:t>adres poczty elektronicznej</w:t>
      </w:r>
      <w:r w:rsidR="002A60AA">
        <w:rPr>
          <w:rStyle w:val="Ppogrubienie"/>
          <w:b w:val="0"/>
        </w:rPr>
        <w:t>;</w:t>
      </w:r>
      <w:r w:rsidR="000E10A9" w:rsidRPr="000E10A9">
        <w:rPr>
          <w:rStyle w:val="Ppogrubienie"/>
          <w:b w:val="0"/>
        </w:rPr>
        <w:t xml:space="preserve"> </w:t>
      </w:r>
    </w:p>
    <w:p w14:paraId="7E9050AB" w14:textId="749E0F57" w:rsidR="000E10A9" w:rsidRPr="000E10A9" w:rsidRDefault="000E10A9" w:rsidP="00451657">
      <w:pPr>
        <w:pStyle w:val="ZPKTzmpktartykuempunktem"/>
        <w:rPr>
          <w:rStyle w:val="Ppogrubienie"/>
          <w:rFonts w:ascii="Aptos" w:eastAsia="Aptos" w:hAnsi="Aptos" w:cs="Times New Roman"/>
          <w:b w:val="0"/>
          <w:bCs w:val="0"/>
          <w:kern w:val="2"/>
          <w:sz w:val="22"/>
          <w:szCs w:val="22"/>
          <w:lang w:eastAsia="en-US"/>
        </w:rPr>
      </w:pPr>
      <w:r w:rsidRPr="000E10A9">
        <w:rPr>
          <w:rStyle w:val="Ppogrubienie"/>
          <w:b w:val="0"/>
        </w:rPr>
        <w:t>4)</w:t>
      </w:r>
      <w:r w:rsidR="00531529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>o umowie ubezpieczenia działu II grupy 3 lub 10 załącznika do ustawy o działalności ubezpieczeniowej</w:t>
      </w:r>
      <w:r w:rsidR="008D6B69">
        <w:rPr>
          <w:rStyle w:val="Ppogrubienie"/>
          <w:b w:val="0"/>
        </w:rPr>
        <w:t>,</w:t>
      </w:r>
      <w:r w:rsidRPr="000E10A9">
        <w:rPr>
          <w:rStyle w:val="Ppogrubienie"/>
          <w:b w:val="0"/>
        </w:rPr>
        <w:t xml:space="preserve"> z wyłączeniem odpowiedzialności przewoźnika, dotyczącej pojazdu uczestniczącego w zdarzeniu: </w:t>
      </w:r>
    </w:p>
    <w:p w14:paraId="4E34B26A" w14:textId="349DF5EA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lastRenderedPageBreak/>
        <w:t>a)</w:t>
      </w:r>
      <w:r w:rsidRPr="000E10A9">
        <w:rPr>
          <w:rStyle w:val="Ppogrubienie"/>
          <w:b w:val="0"/>
        </w:rPr>
        <w:tab/>
        <w:t>informacj</w:t>
      </w:r>
      <w:r w:rsidR="002A60AA">
        <w:rPr>
          <w:rStyle w:val="Ppogrubienie"/>
          <w:b w:val="0"/>
        </w:rPr>
        <w:t>ę,</w:t>
      </w:r>
      <w:r w:rsidRPr="000E10A9">
        <w:rPr>
          <w:rStyle w:val="Ppogrubienie"/>
          <w:b w:val="0"/>
        </w:rPr>
        <w:t xml:space="preserve"> czy pojazd uczestniczący w zdarzeniu był objęty ochroną ubezpieczeniową, </w:t>
      </w:r>
    </w:p>
    <w:p w14:paraId="58AEB9C4" w14:textId="2AEFD299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b)</w:t>
      </w:r>
      <w:r w:rsidRPr="000E10A9">
        <w:rPr>
          <w:rStyle w:val="Ppogrubienie"/>
          <w:b w:val="0"/>
        </w:rPr>
        <w:tab/>
        <w:t>nazw</w:t>
      </w:r>
      <w:r w:rsidR="002A60AA">
        <w:rPr>
          <w:rStyle w:val="Ppogrubienie"/>
          <w:b w:val="0"/>
        </w:rPr>
        <w:t>ę</w:t>
      </w:r>
      <w:r w:rsidRPr="000E10A9">
        <w:rPr>
          <w:rStyle w:val="Ppogrubienie"/>
          <w:b w:val="0"/>
        </w:rPr>
        <w:t xml:space="preserve"> zakładu ubezpieczeń, z którym została zawarta umowa, </w:t>
      </w:r>
    </w:p>
    <w:p w14:paraId="637A3ADB" w14:textId="4D6F0116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c)</w:t>
      </w:r>
      <w:r w:rsidRPr="000E10A9">
        <w:rPr>
          <w:rStyle w:val="Ppogrubienie"/>
          <w:b w:val="0"/>
        </w:rPr>
        <w:tab/>
        <w:t>numer dokumentu potwierdzającego zawarcie umowy ubezpieczenia</w:t>
      </w:r>
      <w:r w:rsidR="002A60AA">
        <w:rPr>
          <w:rStyle w:val="Ppogrubienie"/>
          <w:b w:val="0"/>
        </w:rPr>
        <w:t>;</w:t>
      </w:r>
      <w:r w:rsidRPr="000E10A9">
        <w:rPr>
          <w:rStyle w:val="Ppogrubienie"/>
          <w:b w:val="0"/>
        </w:rPr>
        <w:t xml:space="preserve"> </w:t>
      </w:r>
    </w:p>
    <w:p w14:paraId="654E0521" w14:textId="33A8BE00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5)</w:t>
      </w:r>
      <w:r w:rsidR="004C2C28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 xml:space="preserve">o zdarzeniu: </w:t>
      </w:r>
    </w:p>
    <w:p w14:paraId="797240BA" w14:textId="36898A1A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a)</w:t>
      </w:r>
      <w:r w:rsidRPr="000E10A9">
        <w:rPr>
          <w:rStyle w:val="Ppogrubienie"/>
          <w:b w:val="0"/>
        </w:rPr>
        <w:tab/>
        <w:t>dat</w:t>
      </w:r>
      <w:r w:rsidR="002A60AA">
        <w:rPr>
          <w:rStyle w:val="Ppogrubienie"/>
          <w:b w:val="0"/>
        </w:rPr>
        <w:t>ę</w:t>
      </w:r>
      <w:r w:rsidRPr="000E10A9">
        <w:rPr>
          <w:rStyle w:val="Ppogrubienie"/>
          <w:b w:val="0"/>
        </w:rPr>
        <w:t xml:space="preserve"> i miejsce zdarzenia, </w:t>
      </w:r>
    </w:p>
    <w:p w14:paraId="7F3CB339" w14:textId="133ADDD4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b)</w:t>
      </w:r>
      <w:r w:rsidRPr="000E10A9">
        <w:rPr>
          <w:rStyle w:val="Ppogrubienie"/>
          <w:b w:val="0"/>
        </w:rPr>
        <w:tab/>
        <w:t xml:space="preserve">opis zdarzenia, </w:t>
      </w:r>
    </w:p>
    <w:p w14:paraId="684B8998" w14:textId="5583CA81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c)</w:t>
      </w:r>
      <w:r w:rsidRPr="000E10A9">
        <w:rPr>
          <w:rStyle w:val="Ppogrubienie"/>
          <w:b w:val="0"/>
        </w:rPr>
        <w:tab/>
        <w:t>opis uszkodzeń</w:t>
      </w:r>
      <w:r w:rsidR="002A60AA">
        <w:rPr>
          <w:rStyle w:val="Ppogrubienie"/>
          <w:b w:val="0"/>
        </w:rPr>
        <w:t>;</w:t>
      </w:r>
    </w:p>
    <w:p w14:paraId="21FDA0BB" w14:textId="3BFCA682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6)</w:t>
      </w:r>
      <w:r w:rsidR="00D31188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>zdjęcia miejsca zdarzenia lub uszkodzeń</w:t>
      </w:r>
      <w:r w:rsidR="008A3258">
        <w:rPr>
          <w:rStyle w:val="Ppogrubienie"/>
          <w:b w:val="0"/>
        </w:rPr>
        <w:t>;</w:t>
      </w:r>
      <w:r w:rsidRPr="000E10A9">
        <w:rPr>
          <w:rStyle w:val="Ppogrubienie"/>
          <w:b w:val="0"/>
        </w:rPr>
        <w:t xml:space="preserve"> </w:t>
      </w:r>
    </w:p>
    <w:p w14:paraId="57E7918B" w14:textId="5E4B3455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7)</w:t>
      </w:r>
      <w:r w:rsidR="00747A8E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>i</w:t>
      </w:r>
      <w:r w:rsidR="00A84E97">
        <w:rPr>
          <w:rStyle w:val="Ppogrubienie"/>
          <w:b w:val="0"/>
        </w:rPr>
        <w:t>nformacje</w:t>
      </w:r>
      <w:r w:rsidRPr="000E10A9">
        <w:rPr>
          <w:rStyle w:val="Ppogrubienie"/>
          <w:b w:val="0"/>
        </w:rPr>
        <w:t xml:space="preserve"> o oświadczeniu</w:t>
      </w:r>
      <w:r w:rsidR="008A3258">
        <w:rPr>
          <w:rStyle w:val="Ppogrubienie"/>
          <w:b w:val="0"/>
        </w:rPr>
        <w:t xml:space="preserve"> o zdarzeniu</w:t>
      </w:r>
      <w:r w:rsidRPr="000E10A9">
        <w:rPr>
          <w:rStyle w:val="Ppogrubienie"/>
          <w:b w:val="0"/>
        </w:rPr>
        <w:t>, w tym dat</w:t>
      </w:r>
      <w:r w:rsidR="008A3258">
        <w:rPr>
          <w:rStyle w:val="Ppogrubienie"/>
          <w:b w:val="0"/>
        </w:rPr>
        <w:t>ę jego</w:t>
      </w:r>
      <w:r w:rsidRPr="000E10A9">
        <w:rPr>
          <w:rStyle w:val="Ppogrubienie"/>
          <w:b w:val="0"/>
        </w:rPr>
        <w:t xml:space="preserve"> sporządzenia. </w:t>
      </w:r>
    </w:p>
    <w:p w14:paraId="2060DFE8" w14:textId="324D9330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3.</w:t>
      </w:r>
      <w:r w:rsidR="00317EFE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Fundusz udostępnia dane, o których mowa w ust. 2</w:t>
      </w:r>
      <w:r w:rsidR="008A3258">
        <w:rPr>
          <w:rStyle w:val="Ppogrubienie"/>
          <w:b w:val="0"/>
        </w:rPr>
        <w:t>,</w:t>
      </w:r>
      <w:r w:rsidRPr="000E10A9">
        <w:rPr>
          <w:rStyle w:val="Ppogrubienie"/>
          <w:b w:val="0"/>
        </w:rPr>
        <w:t xml:space="preserve"> następującym podmiotom: </w:t>
      </w:r>
    </w:p>
    <w:p w14:paraId="5C8CEA90" w14:textId="6334809B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1)</w:t>
      </w:r>
      <w:r w:rsidR="00317EFE">
        <w:rPr>
          <w:rStyle w:val="Ppogrubienie"/>
          <w:b w:val="0"/>
        </w:rPr>
        <w:tab/>
      </w:r>
      <w:r w:rsidRPr="000E10A9">
        <w:rPr>
          <w:rStyle w:val="Ppogrubienie"/>
          <w:b w:val="0"/>
        </w:rPr>
        <w:t xml:space="preserve">kierującemu </w:t>
      </w:r>
      <w:r w:rsidR="008A3258">
        <w:rPr>
          <w:rStyle w:val="Ppogrubienie"/>
          <w:b w:val="0"/>
        </w:rPr>
        <w:t xml:space="preserve">pojazdem mechanicznym </w:t>
      </w:r>
      <w:r w:rsidRPr="000E10A9">
        <w:rPr>
          <w:rStyle w:val="Ppogrubienie"/>
          <w:b w:val="0"/>
        </w:rPr>
        <w:t xml:space="preserve">lub posiadaczowi pojazdu mechanicznego uczestniczącemu w zdarzeniu; </w:t>
      </w:r>
    </w:p>
    <w:p w14:paraId="60D4C5B8" w14:textId="5165839F" w:rsidR="000E10A9" w:rsidRPr="000E10A9" w:rsidRDefault="000E10A9" w:rsidP="00451657">
      <w:pPr>
        <w:pStyle w:val="ZPKTzm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2)</w:t>
      </w:r>
      <w:r w:rsidRPr="000E10A9">
        <w:rPr>
          <w:rStyle w:val="Ppogrubienie"/>
          <w:b w:val="0"/>
        </w:rPr>
        <w:tab/>
        <w:t xml:space="preserve">zakładowi ubezpieczeń: </w:t>
      </w:r>
    </w:p>
    <w:p w14:paraId="14602614" w14:textId="740A2828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a)</w:t>
      </w:r>
      <w:r w:rsidRPr="000E10A9">
        <w:rPr>
          <w:rStyle w:val="Ppogrubienie"/>
          <w:b w:val="0"/>
        </w:rPr>
        <w:tab/>
        <w:t xml:space="preserve">w celu wykonania umowy ubezpieczenia, </w:t>
      </w:r>
    </w:p>
    <w:p w14:paraId="1D80C068" w14:textId="6B08B50B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b)</w:t>
      </w:r>
      <w:r w:rsidRPr="000E10A9">
        <w:rPr>
          <w:rStyle w:val="Ppogrubienie"/>
          <w:b w:val="0"/>
        </w:rPr>
        <w:tab/>
        <w:t>w celu ustalenia prawa ubezpieczonego, uprawnionego do świadczenia z zawartej umowy ubezpieczenia</w:t>
      </w:r>
      <w:r w:rsidR="008A3258">
        <w:rPr>
          <w:rStyle w:val="Ppogrubienie"/>
          <w:b w:val="0"/>
        </w:rPr>
        <w:t>,</w:t>
      </w:r>
      <w:r w:rsidRPr="000E10A9">
        <w:rPr>
          <w:rStyle w:val="Ppogrubienie"/>
          <w:b w:val="0"/>
        </w:rPr>
        <w:t xml:space="preserve"> i wysokości tego świadczenia, </w:t>
      </w:r>
    </w:p>
    <w:p w14:paraId="23FDA19E" w14:textId="119F92E4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c)</w:t>
      </w:r>
      <w:r w:rsidRPr="000E10A9">
        <w:rPr>
          <w:rStyle w:val="Ppogrubienie"/>
          <w:b w:val="0"/>
        </w:rPr>
        <w:tab/>
        <w:t xml:space="preserve">w celu identyfikacji i weryfikacji zjawisk związanych z przestępczością ubezpieczeniową, </w:t>
      </w:r>
    </w:p>
    <w:p w14:paraId="0232032F" w14:textId="79DD5D17" w:rsidR="000E10A9" w:rsidRPr="000E10A9" w:rsidRDefault="000E10A9" w:rsidP="00451657">
      <w:pPr>
        <w:pStyle w:val="ZLITwPKTzmlitwpk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d)</w:t>
      </w:r>
      <w:r w:rsidRPr="000E10A9">
        <w:rPr>
          <w:rStyle w:val="Ppogrubienie"/>
          <w:b w:val="0"/>
        </w:rPr>
        <w:tab/>
        <w:t>do innych celów</w:t>
      </w:r>
      <w:r w:rsidR="008A3258">
        <w:rPr>
          <w:rStyle w:val="Ppogrubienie"/>
          <w:b w:val="0"/>
        </w:rPr>
        <w:t>,</w:t>
      </w:r>
      <w:r w:rsidRPr="000E10A9">
        <w:rPr>
          <w:rStyle w:val="Ppogrubienie"/>
          <w:b w:val="0"/>
        </w:rPr>
        <w:t xml:space="preserve"> za zgodą podmiotu, o którym mowa w pkt 1, którego dane dotyczą. </w:t>
      </w:r>
    </w:p>
    <w:p w14:paraId="423C910D" w14:textId="45FBC077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4.</w:t>
      </w:r>
      <w:r w:rsidR="00677A02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W celu realizacji zadania, o którym mowa w ust. 1, dane, o których mowa w ust.</w:t>
      </w:r>
      <w:r w:rsidR="00342033">
        <w:rPr>
          <w:rStyle w:val="Ppogrubienie"/>
          <w:b w:val="0"/>
        </w:rPr>
        <w:t> </w:t>
      </w:r>
      <w:r w:rsidRPr="000E10A9">
        <w:rPr>
          <w:rStyle w:val="Ppogrubienie"/>
          <w:b w:val="0"/>
        </w:rPr>
        <w:t xml:space="preserve">2, Fundusz gromadzi i udostępnia za pośrednictwem systemu mObywatel, o którym </w:t>
      </w:r>
      <w:r w:rsidR="00477514">
        <w:rPr>
          <w:rStyle w:val="Ppogrubienie"/>
          <w:b w:val="0"/>
        </w:rPr>
        <w:t>w art.</w:t>
      </w:r>
      <w:r w:rsidR="0017359F">
        <w:rPr>
          <w:rStyle w:val="Ppogrubienie"/>
          <w:b w:val="0"/>
        </w:rPr>
        <w:t> </w:t>
      </w:r>
      <w:r w:rsidR="00477514">
        <w:rPr>
          <w:rStyle w:val="Ppogrubienie"/>
          <w:b w:val="0"/>
        </w:rPr>
        <w:t>2 pkt 14</w:t>
      </w:r>
      <w:r w:rsidRPr="000E10A9">
        <w:rPr>
          <w:rStyle w:val="Ppogrubienie"/>
          <w:b w:val="0"/>
        </w:rPr>
        <w:t xml:space="preserve"> ustaw</w:t>
      </w:r>
      <w:r w:rsidR="00477514">
        <w:rPr>
          <w:rStyle w:val="Ppogrubienie"/>
          <w:b w:val="0"/>
        </w:rPr>
        <w:t xml:space="preserve">y </w:t>
      </w:r>
      <w:r w:rsidRPr="000E10A9">
        <w:rPr>
          <w:rStyle w:val="Ppogrubienie"/>
          <w:b w:val="0"/>
        </w:rPr>
        <w:t xml:space="preserve">z dnia 26 maja 2023 r. o aplikacji mObywatel. </w:t>
      </w:r>
    </w:p>
    <w:p w14:paraId="0AAFEC1E" w14:textId="3607BCAA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5.</w:t>
      </w:r>
      <w:r w:rsidR="00677A02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Fundusz udostępnia dane, o których mowa w ust. 2</w:t>
      </w:r>
      <w:r w:rsidR="008A3258">
        <w:rPr>
          <w:rStyle w:val="Ppogrubienie"/>
          <w:b w:val="0"/>
        </w:rPr>
        <w:t>,</w:t>
      </w:r>
      <w:r w:rsidRPr="000E10A9">
        <w:rPr>
          <w:rStyle w:val="Ppogrubienie"/>
          <w:b w:val="0"/>
        </w:rPr>
        <w:t xml:space="preserve"> zakładowi ubezpieczeń za pośrednictwem systemu teleinformatycznego obsługującego Fundusz. </w:t>
      </w:r>
    </w:p>
    <w:p w14:paraId="550922BB" w14:textId="6613634E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6.</w:t>
      </w:r>
      <w:r w:rsidR="00677A02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Zakres i warunki współpracy dotyczące udostępnienia oraz świadczenia usługi, o której mowa w ust. 1, w tym gromadzenia i udostępniania danych, o których mowa w ust.</w:t>
      </w:r>
      <w:r w:rsidR="0017359F">
        <w:rPr>
          <w:rStyle w:val="Ppogrubienie"/>
          <w:b w:val="0"/>
        </w:rPr>
        <w:t> </w:t>
      </w:r>
      <w:r w:rsidRPr="000E10A9">
        <w:rPr>
          <w:rStyle w:val="Ppogrubienie"/>
          <w:b w:val="0"/>
        </w:rPr>
        <w:t xml:space="preserve">2, określa się w porozumieniu zawartym między Funduszem a ministrem właściwym do spraw informatyzacji. </w:t>
      </w:r>
      <w:r w:rsidR="008A3258">
        <w:rPr>
          <w:rStyle w:val="Ppogrubienie"/>
          <w:b w:val="0"/>
        </w:rPr>
        <w:t>Przepisy a</w:t>
      </w:r>
      <w:r w:rsidR="00537485" w:rsidRPr="00537485">
        <w:rPr>
          <w:rStyle w:val="Ppogrubienie"/>
          <w:b w:val="0"/>
        </w:rPr>
        <w:t>rt. 16 ustawy z dnia 26 maja 2023 r. o aplikacji mObywatel stosuje się</w:t>
      </w:r>
      <w:r w:rsidR="00E079E3">
        <w:rPr>
          <w:rStyle w:val="Ppogrubienie"/>
          <w:b w:val="0"/>
        </w:rPr>
        <w:t xml:space="preserve"> odpowiednio</w:t>
      </w:r>
      <w:r w:rsidR="00537485" w:rsidRPr="00537485">
        <w:rPr>
          <w:rStyle w:val="Ppogrubienie"/>
          <w:b w:val="0"/>
        </w:rPr>
        <w:t>.</w:t>
      </w:r>
    </w:p>
    <w:p w14:paraId="6AD34D8E" w14:textId="354CE155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t>7.</w:t>
      </w:r>
      <w:r w:rsidR="00342033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W celu realizacji zadania, o którym mowa w ust. 1, Fundusz przetwarza dane, o których mowa w art. 102 ust. 2</w:t>
      </w:r>
      <w:r w:rsidR="008A3258">
        <w:rPr>
          <w:rStyle w:val="Ppogrubienie"/>
          <w:b w:val="0"/>
        </w:rPr>
        <w:t>–</w:t>
      </w:r>
      <w:r w:rsidRPr="000E10A9">
        <w:rPr>
          <w:rStyle w:val="Ppogrubienie"/>
          <w:b w:val="0"/>
        </w:rPr>
        <w:t xml:space="preserve">4 oraz art. 103. </w:t>
      </w:r>
    </w:p>
    <w:p w14:paraId="5EC14460" w14:textId="3CA9FA98" w:rsidR="000E10A9" w:rsidRPr="000E10A9" w:rsidRDefault="000E10A9" w:rsidP="00451657">
      <w:pPr>
        <w:pStyle w:val="ZUSTzmustartykuempunktem"/>
        <w:rPr>
          <w:rStyle w:val="Ppogrubienie"/>
          <w:b w:val="0"/>
        </w:rPr>
      </w:pPr>
      <w:r w:rsidRPr="000E10A9">
        <w:rPr>
          <w:rStyle w:val="Ppogrubienie"/>
          <w:b w:val="0"/>
        </w:rPr>
        <w:lastRenderedPageBreak/>
        <w:t>8.</w:t>
      </w:r>
      <w:r w:rsidR="00342033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 xml:space="preserve">Fundusz przetwarza dane, o których mowa w ust. 2, w zakresie niezbędnym do realizacji zadań ustawowych. </w:t>
      </w:r>
    </w:p>
    <w:p w14:paraId="4DDA51D9" w14:textId="04EA38A1" w:rsidR="00336C21" w:rsidRPr="00733582" w:rsidRDefault="000E10A9" w:rsidP="00451657">
      <w:pPr>
        <w:pStyle w:val="ZUSTzmustartykuempunktem"/>
        <w:rPr>
          <w:rStyle w:val="Ppogrubienie"/>
          <w:b w:val="0"/>
          <w:bCs/>
        </w:rPr>
      </w:pPr>
      <w:r w:rsidRPr="000E10A9">
        <w:rPr>
          <w:rStyle w:val="Ppogrubienie"/>
          <w:b w:val="0"/>
        </w:rPr>
        <w:t>9.</w:t>
      </w:r>
      <w:r w:rsidR="001F2783">
        <w:rPr>
          <w:rStyle w:val="Ppogrubienie"/>
          <w:b w:val="0"/>
        </w:rPr>
        <w:t xml:space="preserve"> </w:t>
      </w:r>
      <w:r w:rsidRPr="000E10A9">
        <w:rPr>
          <w:rStyle w:val="Ppogrubienie"/>
          <w:b w:val="0"/>
        </w:rPr>
        <w:t>Fundusz przechowuje dane, o których mowa w ust. 2, przez 3 lata.</w:t>
      </w:r>
      <w:r w:rsidR="00CB0E54">
        <w:rPr>
          <w:rStyle w:val="Ppogrubienie"/>
          <w:b w:val="0"/>
        </w:rPr>
        <w:t>”.</w:t>
      </w:r>
    </w:p>
    <w:p w14:paraId="6902BD7A" w14:textId="643C3614" w:rsidR="00573A42" w:rsidRPr="00B91600" w:rsidRDefault="00573A42" w:rsidP="00573A42">
      <w:pPr>
        <w:pStyle w:val="ARTartustawynprozporzdzenia"/>
      </w:pPr>
      <w:r w:rsidRPr="1F526C11">
        <w:rPr>
          <w:rStyle w:val="Ppogrubienie"/>
        </w:rPr>
        <w:t xml:space="preserve">Art. </w:t>
      </w:r>
      <w:r w:rsidR="00CB3745" w:rsidRPr="1F526C11">
        <w:rPr>
          <w:rStyle w:val="Ppogrubienie"/>
        </w:rPr>
        <w:t>4</w:t>
      </w:r>
      <w:r w:rsidRPr="00E542C7">
        <w:rPr>
          <w:rStyle w:val="Ppogrubienie"/>
        </w:rPr>
        <w:t>.</w:t>
      </w:r>
      <w:r w:rsidRPr="00E542C7">
        <w:rPr>
          <w:rStyle w:val="Ppogrubienie"/>
        </w:rPr>
        <w:tab/>
      </w:r>
      <w:r w:rsidR="006C1E0F">
        <w:t xml:space="preserve"> </w:t>
      </w:r>
      <w:r>
        <w:t>W ustawie z dnia 17 lutego 2005 r. o informatyzacji działalności podmiotów realizujących zadania publiczne (Dz. U. z 2024 r. poz. 1557 i 1717) wprowadza się następujące zmiany:</w:t>
      </w:r>
    </w:p>
    <w:p w14:paraId="128E1831" w14:textId="573B29BE" w:rsidR="00573A42" w:rsidRDefault="00573A42" w:rsidP="00573A42">
      <w:pPr>
        <w:pStyle w:val="PKTpunkt"/>
      </w:pPr>
      <w:r>
        <w:t>1)</w:t>
      </w:r>
      <w:r w:rsidR="00577394">
        <w:tab/>
      </w:r>
      <w:r w:rsidR="3410A126">
        <w:t xml:space="preserve">w art. 3 </w:t>
      </w:r>
      <w:r w:rsidR="006C1E0F">
        <w:t xml:space="preserve">w </w:t>
      </w:r>
      <w:r w:rsidR="3410A126">
        <w:t xml:space="preserve">pkt 14a </w:t>
      </w:r>
      <w:r w:rsidR="006C1E0F">
        <w:t xml:space="preserve">w </w:t>
      </w:r>
      <w:r w:rsidR="7CAF582D">
        <w:t xml:space="preserve">lit. a </w:t>
      </w:r>
      <w:r w:rsidR="00AC5256">
        <w:t xml:space="preserve">oraz w </w:t>
      </w:r>
      <w:r w:rsidR="00AC5256" w:rsidRPr="00AC5256">
        <w:t xml:space="preserve">art. 20ae </w:t>
      </w:r>
      <w:r w:rsidR="00AC5256">
        <w:t xml:space="preserve">w </w:t>
      </w:r>
      <w:r w:rsidR="00AC5256" w:rsidRPr="00AC5256">
        <w:t xml:space="preserve">ust. 1 </w:t>
      </w:r>
      <w:r w:rsidR="66019A4C">
        <w:t xml:space="preserve">wyrazy </w:t>
      </w:r>
      <w:r w:rsidR="006C1E0F">
        <w:t>„</w:t>
      </w:r>
      <w:r w:rsidR="06A7EEB3">
        <w:t xml:space="preserve">art. 20aa pkt 1” </w:t>
      </w:r>
      <w:r w:rsidR="2B839FD4">
        <w:t>za</w:t>
      </w:r>
      <w:r w:rsidR="1D2E0F42">
        <w:t>s</w:t>
      </w:r>
      <w:r w:rsidR="2B839FD4">
        <w:t xml:space="preserve">tępuje się </w:t>
      </w:r>
      <w:r w:rsidR="285A2942">
        <w:t>wyraz</w:t>
      </w:r>
      <w:r w:rsidR="2B839FD4">
        <w:t xml:space="preserve">ami </w:t>
      </w:r>
      <w:r w:rsidR="006C1E0F">
        <w:t>„</w:t>
      </w:r>
      <w:r w:rsidR="2B839FD4">
        <w:t>art. 20aa ust. 1 pkt 1”</w:t>
      </w:r>
      <w:r w:rsidR="187D642D">
        <w:t>;</w:t>
      </w:r>
    </w:p>
    <w:p w14:paraId="292BE6BC" w14:textId="13BD3AB6" w:rsidR="00573A42" w:rsidRDefault="0AED0306" w:rsidP="00573A42">
      <w:pPr>
        <w:pStyle w:val="PKTpunkt"/>
      </w:pPr>
      <w:r>
        <w:t>2)</w:t>
      </w:r>
      <w:r w:rsidR="00577394">
        <w:tab/>
      </w:r>
      <w:r w:rsidR="00573A42">
        <w:t>w art. 20aa:</w:t>
      </w:r>
    </w:p>
    <w:p w14:paraId="143F85FA" w14:textId="77777777" w:rsidR="00573A42" w:rsidRDefault="00573A42" w:rsidP="00573A42">
      <w:pPr>
        <w:pStyle w:val="LITlitera"/>
      </w:pPr>
      <w:r>
        <w:t>a)</w:t>
      </w:r>
      <w:r>
        <w:tab/>
        <w:t xml:space="preserve">dotychczasową treść oznacza się jako ust. 1, </w:t>
      </w:r>
    </w:p>
    <w:p w14:paraId="67BA3007" w14:textId="0BD2ED13" w:rsidR="009463F3" w:rsidRDefault="00573A42" w:rsidP="009463F3">
      <w:pPr>
        <w:pStyle w:val="LITlitera"/>
      </w:pPr>
      <w:r>
        <w:t>b)</w:t>
      </w:r>
      <w:r>
        <w:tab/>
        <w:t xml:space="preserve">w ust. 1 w pkt 2 lit. b </w:t>
      </w:r>
      <w:r w:rsidR="0046376D">
        <w:t>otrzymuje</w:t>
      </w:r>
      <w:r w:rsidR="009463F3">
        <w:t xml:space="preserve"> brzmienie: </w:t>
      </w:r>
    </w:p>
    <w:p w14:paraId="35F7539C" w14:textId="2529966C" w:rsidR="00573A42" w:rsidRPr="007B52A4" w:rsidRDefault="004715DC" w:rsidP="003D7F88">
      <w:pPr>
        <w:pStyle w:val="ZLITLITzmlitliter"/>
      </w:pPr>
      <w:r w:rsidRPr="007B52A4">
        <w:t>„</w:t>
      </w:r>
      <w:r w:rsidR="009463F3" w:rsidRPr="007B52A4">
        <w:t>b)</w:t>
      </w:r>
      <w:r w:rsidRPr="007B52A4">
        <w:tab/>
      </w:r>
      <w:r w:rsidR="009463F3" w:rsidRPr="007B52A4">
        <w:t>zapewnienie osobie fizycznej możliwośc</w:t>
      </w:r>
      <w:r w:rsidR="00577394">
        <w:t xml:space="preserve">i </w:t>
      </w:r>
      <w:r w:rsidR="009463F3" w:rsidRPr="007B52A4">
        <w:t xml:space="preserve">opatrzenia dokumentu elektronicznego </w:t>
      </w:r>
      <w:r w:rsidR="004A5518" w:rsidRPr="007B52A4">
        <w:t>kwalifikowanym podpisem elektronicznym</w:t>
      </w:r>
      <w:r w:rsidR="00216B0C">
        <w:t>,</w:t>
      </w:r>
      <w:r w:rsidR="004A5518" w:rsidRPr="007B52A4">
        <w:t xml:space="preserve"> </w:t>
      </w:r>
      <w:r w:rsidR="009463F3" w:rsidRPr="007B52A4">
        <w:t xml:space="preserve">podpisem zaufanym </w:t>
      </w:r>
      <w:r w:rsidR="004A5518" w:rsidRPr="007B52A4">
        <w:t xml:space="preserve">oraz </w:t>
      </w:r>
      <w:r w:rsidR="009463F3" w:rsidRPr="007B52A4">
        <w:t xml:space="preserve">podpisem osobistym w formatach </w:t>
      </w:r>
      <w:r w:rsidR="00216B0C">
        <w:t xml:space="preserve">danych </w:t>
      </w:r>
      <w:r w:rsidR="009463F3" w:rsidRPr="007B52A4">
        <w:t xml:space="preserve">wskazanych przez ministra </w:t>
      </w:r>
      <w:r w:rsidR="009463F3" w:rsidRPr="007B2763">
        <w:t xml:space="preserve">właściwego do spraw informatyzacji </w:t>
      </w:r>
      <w:r w:rsidR="00216B0C" w:rsidRPr="00216B0C">
        <w:t>spośród formatów danych do elektronicznego podpisywania, weryfikacji podpisu, opatrywania pieczęcią elektroniczną i szyfrowania dokumentów elektronicznych, określonych w przepisach wydanych na podstawie art. 18</w:t>
      </w:r>
      <w:r w:rsidR="007B74DD" w:rsidRPr="007B2763">
        <w:t>;”,</w:t>
      </w:r>
      <w:r w:rsidR="009463F3" w:rsidRPr="007B2763">
        <w:t xml:space="preserve"> </w:t>
      </w:r>
    </w:p>
    <w:p w14:paraId="6C4F47F5" w14:textId="4D81AC05" w:rsidR="00573A42" w:rsidRDefault="00573A42" w:rsidP="00573A42">
      <w:pPr>
        <w:pStyle w:val="LITlitera"/>
      </w:pPr>
      <w:r>
        <w:t>c)</w:t>
      </w:r>
      <w:r>
        <w:tab/>
        <w:t>dodaje się ust. 2</w:t>
      </w:r>
      <w:r w:rsidR="002F41B5">
        <w:t>–</w:t>
      </w:r>
      <w:r>
        <w:t>4 w brzmieniu:</w:t>
      </w:r>
    </w:p>
    <w:p w14:paraId="38887C5D" w14:textId="2132326F" w:rsidR="00573A42" w:rsidRDefault="00573A42" w:rsidP="00573A42">
      <w:pPr>
        <w:pStyle w:val="ZLITUSTzmustliter"/>
      </w:pPr>
      <w:r>
        <w:t xml:space="preserve">„2. Minister właściwy do spraw informatyzacji udostępnia usługę online umożliwiającą osobom fizycznym opatrzenie dokumentu elektronicznego podpisem zaufanym oraz weryfikację </w:t>
      </w:r>
      <w:r w:rsidR="004715DC">
        <w:t xml:space="preserve">tego </w:t>
      </w:r>
      <w:r>
        <w:t>podpisu.</w:t>
      </w:r>
    </w:p>
    <w:p w14:paraId="6717C716" w14:textId="3E0C5E67" w:rsidR="00573A42" w:rsidRDefault="00573A42" w:rsidP="00573A42">
      <w:pPr>
        <w:pStyle w:val="ZLITUSTzmustliter"/>
      </w:pPr>
      <w:r>
        <w:t>3. W ramach usługi, o której mowa w ust. 2, minister</w:t>
      </w:r>
      <w:r w:rsidR="004715DC">
        <w:t xml:space="preserve"> właściwy do spraw informatyzacji</w:t>
      </w:r>
      <w:r>
        <w:t xml:space="preserve"> może zapewnić również funkcjonalności </w:t>
      </w:r>
      <w:r w:rsidR="004715DC">
        <w:t>umożliwiające</w:t>
      </w:r>
      <w:r>
        <w:t>:</w:t>
      </w:r>
    </w:p>
    <w:p w14:paraId="163D85E4" w14:textId="6CAD4D9A" w:rsidR="00573A42" w:rsidRDefault="00573A42" w:rsidP="008378B5">
      <w:pPr>
        <w:pStyle w:val="ZLITPKTzmpktliter"/>
      </w:pPr>
      <w:r>
        <w:t>1)</w:t>
      </w:r>
      <w:r>
        <w:tab/>
        <w:t xml:space="preserve">weryfikację </w:t>
      </w:r>
      <w:r w:rsidR="004715DC">
        <w:t xml:space="preserve">podpisu osobistego oraz </w:t>
      </w:r>
      <w:r>
        <w:t>kwalifikowanego podpisu elektronicznego</w:t>
      </w:r>
      <w:r w:rsidR="004715DC">
        <w:t xml:space="preserve"> lub</w:t>
      </w:r>
    </w:p>
    <w:p w14:paraId="514628B6" w14:textId="049A400B" w:rsidR="00573A42" w:rsidRDefault="00573A42" w:rsidP="008378B5">
      <w:pPr>
        <w:pStyle w:val="ZLITPKTzmpktliter"/>
      </w:pPr>
      <w:r>
        <w:t>2)</w:t>
      </w:r>
      <w:r>
        <w:tab/>
        <w:t>opatrzeni</w:t>
      </w:r>
      <w:r w:rsidR="00F62A92">
        <w:t>e</w:t>
      </w:r>
      <w:r>
        <w:t xml:space="preserve"> dokumentu elektronicznego </w:t>
      </w:r>
      <w:r w:rsidR="004715DC">
        <w:t xml:space="preserve">podpisem osobistym lub </w:t>
      </w:r>
      <w:r>
        <w:t>kwalifikowanym podpisem elektronicznym</w:t>
      </w:r>
    </w:p>
    <w:p w14:paraId="65DB234C" w14:textId="10D58B85" w:rsidR="009463F3" w:rsidRPr="00CA3F7D" w:rsidRDefault="0017359F" w:rsidP="003D7F88">
      <w:pPr>
        <w:pStyle w:val="ZLITCZWSPPKTzmczciwsppktliter"/>
      </w:pPr>
      <w:r>
        <w:t>–</w:t>
      </w:r>
      <w:r w:rsidR="009463F3" w:rsidRPr="00CA3F7D">
        <w:t xml:space="preserve"> w formatach </w:t>
      </w:r>
      <w:r w:rsidR="004D7FC0">
        <w:t>danych</w:t>
      </w:r>
      <w:r w:rsidR="00216B0C">
        <w:t xml:space="preserve"> </w:t>
      </w:r>
      <w:r w:rsidR="009463F3" w:rsidRPr="00CA3F7D">
        <w:t xml:space="preserve">wskazanych przez ministra </w:t>
      </w:r>
      <w:r w:rsidR="009463F3" w:rsidRPr="007B2763">
        <w:t>właściwego do spraw informatyzacji</w:t>
      </w:r>
      <w:r w:rsidR="00216B0C">
        <w:t xml:space="preserve"> </w:t>
      </w:r>
      <w:r w:rsidR="004D7FC0">
        <w:t>spośród formatów danych d</w:t>
      </w:r>
      <w:r w:rsidR="004D7FC0" w:rsidRPr="004D7FC0">
        <w:t>o elektronicznego podpisywania, weryfikacji podpisu, opatrywania pieczęcią elektroniczną i szyfrowania dokumentów elektronicznych</w:t>
      </w:r>
      <w:r w:rsidR="004D7FC0">
        <w:t xml:space="preserve">, </w:t>
      </w:r>
      <w:r w:rsidR="004D7FC0" w:rsidRPr="00D51B94">
        <w:t>określon</w:t>
      </w:r>
      <w:r w:rsidR="004D7FC0">
        <w:t>ych</w:t>
      </w:r>
      <w:r w:rsidR="004D7FC0" w:rsidRPr="00D51B94">
        <w:t xml:space="preserve"> w </w:t>
      </w:r>
      <w:r w:rsidR="004D7FC0">
        <w:t>przepisach wydanych na podstawie art. 18</w:t>
      </w:r>
      <w:r w:rsidR="00CA3F7D">
        <w:t>.</w:t>
      </w:r>
    </w:p>
    <w:p w14:paraId="5B0AE458" w14:textId="3E5EFCE6" w:rsidR="006A05F9" w:rsidRDefault="00573A42" w:rsidP="00433DE5">
      <w:pPr>
        <w:pStyle w:val="ZLITUSTzmustliter"/>
      </w:pPr>
      <w:r w:rsidRPr="00CA3F7D">
        <w:lastRenderedPageBreak/>
        <w:t xml:space="preserve">4. </w:t>
      </w:r>
      <w:r w:rsidR="00AC200D" w:rsidRPr="00CA3F7D">
        <w:t xml:space="preserve">Minister właściwy do spraw informatyzacji </w:t>
      </w:r>
      <w:r w:rsidR="000C6F48">
        <w:t>udostępnia</w:t>
      </w:r>
      <w:r w:rsidR="002F41B5" w:rsidRPr="00CA3F7D">
        <w:t xml:space="preserve"> </w:t>
      </w:r>
      <w:r w:rsidR="00AC200D" w:rsidRPr="00CA3F7D">
        <w:t xml:space="preserve">w Biuletynie Informacji Publicznej na swojej stronie podmiotowej </w:t>
      </w:r>
      <w:r w:rsidR="00B96B81">
        <w:t xml:space="preserve">informację o </w:t>
      </w:r>
      <w:r w:rsidR="00216B0C">
        <w:t xml:space="preserve">wskazanych </w:t>
      </w:r>
      <w:r w:rsidR="007B74DD" w:rsidRPr="00CA3F7D">
        <w:t>f</w:t>
      </w:r>
      <w:r w:rsidR="007B74DD" w:rsidRPr="007B2763">
        <w:rPr>
          <w:bCs w:val="0"/>
        </w:rPr>
        <w:t>ormat</w:t>
      </w:r>
      <w:r w:rsidR="00B96B81">
        <w:rPr>
          <w:bCs w:val="0"/>
        </w:rPr>
        <w:t xml:space="preserve">ach </w:t>
      </w:r>
      <w:r w:rsidR="007B74DD" w:rsidRPr="007B2763">
        <w:rPr>
          <w:bCs w:val="0"/>
        </w:rPr>
        <w:t>podpisów elektronicznych obsługiwanych w ramach usług, o których mowa w ust. 1 pkt 2 lit</w:t>
      </w:r>
      <w:r w:rsidR="006A05F9" w:rsidRPr="007B2763">
        <w:rPr>
          <w:bCs w:val="0"/>
        </w:rPr>
        <w:t>.</w:t>
      </w:r>
      <w:r w:rsidR="007B74DD" w:rsidRPr="007B2763">
        <w:rPr>
          <w:bCs w:val="0"/>
        </w:rPr>
        <w:t xml:space="preserve"> b oraz ust. 2 i 3.”;</w:t>
      </w:r>
      <w:r w:rsidR="006C5645" w:rsidRPr="00CA3F7D">
        <w:t xml:space="preserve"> </w:t>
      </w:r>
    </w:p>
    <w:p w14:paraId="7DF73435" w14:textId="41919D8B" w:rsidR="6A99A334" w:rsidRDefault="6A99A334" w:rsidP="00136E5A">
      <w:pPr>
        <w:pStyle w:val="PKTpunkt"/>
      </w:pPr>
      <w:r>
        <w:t>3)</w:t>
      </w:r>
      <w:r>
        <w:tab/>
        <w:t xml:space="preserve">w </w:t>
      </w:r>
      <w:r w:rsidR="00573A42">
        <w:t>art</w:t>
      </w:r>
      <w:r w:rsidR="0079499B">
        <w:t>.</w:t>
      </w:r>
      <w:r>
        <w:t xml:space="preserve"> 20</w:t>
      </w:r>
      <w:r w:rsidR="2DCBD8F8">
        <w:t>a</w:t>
      </w:r>
      <w:r>
        <w:t xml:space="preserve">c </w:t>
      </w:r>
      <w:r w:rsidR="00AC5256">
        <w:t xml:space="preserve">w </w:t>
      </w:r>
      <w:r>
        <w:t xml:space="preserve">ust. 1 </w:t>
      </w:r>
      <w:r w:rsidR="00AC5256">
        <w:t xml:space="preserve">oraz w art. </w:t>
      </w:r>
      <w:r w:rsidR="00AC5256" w:rsidRPr="00AC5256">
        <w:t xml:space="preserve">20g </w:t>
      </w:r>
      <w:r>
        <w:t xml:space="preserve">wyrazy </w:t>
      </w:r>
      <w:r w:rsidR="00152876">
        <w:t>„</w:t>
      </w:r>
      <w:r>
        <w:t xml:space="preserve">art. 20aa” zastępuje się wyrazami </w:t>
      </w:r>
      <w:r w:rsidR="00152876">
        <w:t>„</w:t>
      </w:r>
      <w:r>
        <w:t>art. 20aa ust. 1”</w:t>
      </w:r>
      <w:r w:rsidR="03F398CD">
        <w:t>;</w:t>
      </w:r>
    </w:p>
    <w:p w14:paraId="68FECD5A" w14:textId="6B561B2C" w:rsidR="19CBA110" w:rsidRDefault="19CBA110" w:rsidP="00136E5A">
      <w:pPr>
        <w:pStyle w:val="PKTpunkt"/>
      </w:pPr>
      <w:r>
        <w:t>4)</w:t>
      </w:r>
      <w:r>
        <w:tab/>
        <w:t xml:space="preserve">w art. 20ae </w:t>
      </w:r>
      <w:r w:rsidR="00EA4349">
        <w:t xml:space="preserve">w </w:t>
      </w:r>
      <w:r>
        <w:t xml:space="preserve">ust. 1 wyrazy </w:t>
      </w:r>
      <w:r w:rsidR="00152876">
        <w:t>„</w:t>
      </w:r>
      <w:r>
        <w:t>art. 20aa p</w:t>
      </w:r>
      <w:r w:rsidR="02C4F6E7">
        <w:t>kt 1</w:t>
      </w:r>
      <w:r>
        <w:t xml:space="preserve">” zastępuje się wyrazami </w:t>
      </w:r>
      <w:r w:rsidR="00152876">
        <w:t>„</w:t>
      </w:r>
      <w:r>
        <w:t>art. 20aa ust. 1</w:t>
      </w:r>
      <w:r w:rsidR="27758265">
        <w:t xml:space="preserve"> pkt</w:t>
      </w:r>
      <w:r w:rsidR="00EA4349">
        <w:t> </w:t>
      </w:r>
      <w:r w:rsidR="27758265">
        <w:t>1</w:t>
      </w:r>
      <w:r>
        <w:t>”</w:t>
      </w:r>
      <w:r w:rsidR="60B1F463">
        <w:t>;</w:t>
      </w:r>
    </w:p>
    <w:p w14:paraId="448F8648" w14:textId="5C8932B5" w:rsidR="00573A42" w:rsidRDefault="3F044D6F" w:rsidP="003D7F88">
      <w:pPr>
        <w:pStyle w:val="PKTpunkt"/>
      </w:pPr>
      <w:r>
        <w:t>5</w:t>
      </w:r>
      <w:r w:rsidR="00573A42">
        <w:t>)</w:t>
      </w:r>
      <w:r w:rsidR="00D26817">
        <w:tab/>
      </w:r>
      <w:r w:rsidR="00573A42">
        <w:t>art. 20e otrzymuje brzmienie:</w:t>
      </w:r>
    </w:p>
    <w:p w14:paraId="511F46E8" w14:textId="203D5061" w:rsidR="00573A42" w:rsidRDefault="00573A42" w:rsidP="00573A42">
      <w:pPr>
        <w:pStyle w:val="ZARTzmartartykuempunktem"/>
      </w:pPr>
      <w:r>
        <w:t>„Art. 20e.</w:t>
      </w:r>
      <w:r w:rsidR="002F41B5">
        <w:t xml:space="preserve"> </w:t>
      </w:r>
      <w:r>
        <w:t xml:space="preserve">1. Minister właściwy do spraw informatyzacji przyłącza system teleinformatyczny, w którym </w:t>
      </w:r>
      <w:r w:rsidR="002F41B5">
        <w:t xml:space="preserve">są </w:t>
      </w:r>
      <w:r>
        <w:t xml:space="preserve">udostępniane usługi online, do systemu, o którym mowa w art. 20aa ust. 1, </w:t>
      </w:r>
      <w:r w:rsidR="002F41B5">
        <w:t xml:space="preserve">na wniosek podmiotu odpowiedzialnego za ten system teleinformatyczny, </w:t>
      </w:r>
      <w:r>
        <w:t>w celu wykorzystywania:</w:t>
      </w:r>
    </w:p>
    <w:p w14:paraId="37F00873" w14:textId="77777777" w:rsidR="00573A42" w:rsidRDefault="00573A42" w:rsidP="00573A42">
      <w:pPr>
        <w:pStyle w:val="ZPKTzmpktartykuempunktem"/>
      </w:pPr>
      <w:r>
        <w:t>1)</w:t>
      </w:r>
      <w:r>
        <w:tab/>
        <w:t xml:space="preserve">podpisu zaufanego oraz funkcjonalności pozwalającej na weryfikację tego podpisu lub </w:t>
      </w:r>
    </w:p>
    <w:p w14:paraId="0E80F946" w14:textId="56EA7A48" w:rsidR="00573A42" w:rsidRDefault="00573A42" w:rsidP="00573A42">
      <w:pPr>
        <w:pStyle w:val="ZPKTzmpktartykuempunktem"/>
      </w:pPr>
      <w:r>
        <w:t>2)</w:t>
      </w:r>
      <w:r>
        <w:tab/>
        <w:t>funkcjonalności pozwalającej na opatrzenie dokumentu elektronicznego kwalifikowanym podpisem elektronicznym oraz podpisem osobistym oraz weryfikację tych podpisów elektronicznych</w:t>
      </w:r>
      <w:r w:rsidR="002F41B5">
        <w:t>.</w:t>
      </w:r>
      <w:r>
        <w:t xml:space="preserve"> </w:t>
      </w:r>
    </w:p>
    <w:p w14:paraId="47475645" w14:textId="77777777" w:rsidR="00573A42" w:rsidRDefault="00573A42" w:rsidP="00433DE5">
      <w:pPr>
        <w:pStyle w:val="ZUSTzmustartykuempunktem"/>
      </w:pPr>
      <w:r>
        <w:t>2. Przyłączenie, o którym mowa w ust. 1, jest czynnością materialno-techniczną.</w:t>
      </w:r>
    </w:p>
    <w:p w14:paraId="16C573EE" w14:textId="0E3CCA78" w:rsidR="00573A42" w:rsidRDefault="00573A42" w:rsidP="00CB0E54">
      <w:pPr>
        <w:pStyle w:val="ZUSTzmustartykuempunktem"/>
      </w:pPr>
      <w:r>
        <w:t xml:space="preserve">3. Do wniosku, o którym mowa w ust. 1, dołącza się oświadczenie o zapoznaniu się z polityką bezpieczeństwa </w:t>
      </w:r>
      <w:r w:rsidR="00CB0E54">
        <w:t xml:space="preserve">udostępnioną przez ministra właściwego do spraw informatyzacji w Biuletynie Informacji Publicznej na jego stronie podmiotowej </w:t>
      </w:r>
      <w:r>
        <w:t xml:space="preserve">oraz z </w:t>
      </w:r>
      <w:r w:rsidR="009129C0">
        <w:t xml:space="preserve">informacją </w:t>
      </w:r>
      <w:r w:rsidR="00B96B81">
        <w:t xml:space="preserve">o </w:t>
      </w:r>
      <w:r w:rsidR="00CB0E54">
        <w:t>formata</w:t>
      </w:r>
      <w:r w:rsidR="00B96B81">
        <w:t>ch</w:t>
      </w:r>
      <w:r w:rsidR="00CB0E54">
        <w:t xml:space="preserve"> podpisów elektronicznych</w:t>
      </w:r>
      <w:r>
        <w:t xml:space="preserve">, o których mowa w art. 20aa ust. 4. </w:t>
      </w:r>
    </w:p>
    <w:p w14:paraId="2FFD234A" w14:textId="2A0BB945" w:rsidR="00573A42" w:rsidRDefault="00573A42" w:rsidP="00433DE5">
      <w:pPr>
        <w:pStyle w:val="ZUSTzmustartykuempunktem"/>
      </w:pPr>
      <w:r>
        <w:t>4. Wniosek oraz oświadczeni</w:t>
      </w:r>
      <w:r w:rsidR="35A4BC13">
        <w:t>e</w:t>
      </w:r>
      <w:r>
        <w:t>, o który</w:t>
      </w:r>
      <w:r w:rsidR="64797286">
        <w:t>m</w:t>
      </w:r>
      <w:r>
        <w:t xml:space="preserve"> mowa w ust. 3, składa się w postaci elektronicznej opatrzone kwalifikowanym podpisem elektronicznym, podpisem osobistym albo podpisem zaufanym.”.</w:t>
      </w:r>
    </w:p>
    <w:p w14:paraId="08650D2B" w14:textId="19096232" w:rsidR="005734AE" w:rsidRPr="005734AE" w:rsidRDefault="005734AE" w:rsidP="00433DE5">
      <w:pPr>
        <w:pStyle w:val="ARTartustawynprozporzdzenia"/>
      </w:pPr>
      <w:r w:rsidRPr="00433DE5">
        <w:rPr>
          <w:rStyle w:val="Ppogrubienie"/>
        </w:rPr>
        <w:t xml:space="preserve">Art. </w:t>
      </w:r>
      <w:r w:rsidR="00CB3745">
        <w:rPr>
          <w:rStyle w:val="Ppogrubienie"/>
        </w:rPr>
        <w:t>5</w:t>
      </w:r>
      <w:r w:rsidR="00D26817" w:rsidRPr="00433DE5">
        <w:rPr>
          <w:rStyle w:val="Ppogrubienie"/>
        </w:rPr>
        <w:t>.</w:t>
      </w:r>
      <w:r>
        <w:t xml:space="preserve"> W ustawie z dnia </w:t>
      </w:r>
      <w:r w:rsidRPr="005734AE">
        <w:t>7 maja 2010 r. o wspieraniu rozwoju usług i sieci telekomunikacyjnych</w:t>
      </w:r>
      <w:r>
        <w:t xml:space="preserve"> (Dz. U. z 2025 </w:t>
      </w:r>
      <w:r w:rsidR="006C1E0F">
        <w:t xml:space="preserve">r. </w:t>
      </w:r>
      <w:r>
        <w:t>poz. 311) p</w:t>
      </w:r>
      <w:r w:rsidRPr="005734AE">
        <w:t>o art. 29l dodaje się art. 29la w brzmieniu:</w:t>
      </w:r>
    </w:p>
    <w:p w14:paraId="77E9FB84" w14:textId="47DD0061" w:rsidR="00926EBA" w:rsidRDefault="006A05F9" w:rsidP="00E542C7">
      <w:pPr>
        <w:pStyle w:val="ZARTzmartartykuempunktem"/>
      </w:pPr>
      <w:r>
        <w:t>„</w:t>
      </w:r>
      <w:r w:rsidR="006011E2" w:rsidRPr="006011E2">
        <w:t xml:space="preserve">Art. 29la. Minister właściwy do spraw informatyzacji może udostępniać informacje, o których mowa </w:t>
      </w:r>
      <w:r w:rsidR="002C5108" w:rsidRPr="002C5108">
        <w:t>w art. 29l ust. 4 pkt 1, art. 29j oraz art. 29k ust. 1 i 4</w:t>
      </w:r>
      <w:r w:rsidR="00EA4349">
        <w:t>, z</w:t>
      </w:r>
      <w:r w:rsidR="006011E2" w:rsidRPr="006011E2">
        <w:t xml:space="preserve"> </w:t>
      </w:r>
      <w:r w:rsidR="002D7D5C">
        <w:t>wykorzystaniem</w:t>
      </w:r>
      <w:r w:rsidR="002D7D5C" w:rsidRPr="006011E2">
        <w:t> </w:t>
      </w:r>
      <w:r w:rsidR="006011E2" w:rsidRPr="006011E2">
        <w:t>usługi udostępni</w:t>
      </w:r>
      <w:r w:rsidR="006C1E0F">
        <w:t>o</w:t>
      </w:r>
      <w:r w:rsidR="006011E2" w:rsidRPr="006011E2">
        <w:t>nej w aplikacji mObywatel</w:t>
      </w:r>
      <w:r w:rsidR="006C1E0F">
        <w:t xml:space="preserve"> w rozumieniu</w:t>
      </w:r>
      <w:r w:rsidR="006011E2" w:rsidRPr="006011E2">
        <w:t xml:space="preserve"> ustawy z dnia 26 maja 2023 r. o aplikacji mObywatel (Dz. U. z 2024 r. poz. 1275</w:t>
      </w:r>
      <w:r w:rsidR="00EA4349">
        <w:t xml:space="preserve"> i</w:t>
      </w:r>
      <w:r w:rsidR="00A021A4">
        <w:t xml:space="preserve"> </w:t>
      </w:r>
      <w:r w:rsidR="006011E2" w:rsidRPr="006011E2">
        <w:t>1717</w:t>
      </w:r>
      <w:r w:rsidR="00A021A4">
        <w:t xml:space="preserve"> </w:t>
      </w:r>
      <w:r w:rsidR="006C1E0F">
        <w:t xml:space="preserve">oraz z 2025 r. poz. </w:t>
      </w:r>
      <w:r w:rsidR="00A021A4">
        <w:t>…</w:t>
      </w:r>
      <w:r w:rsidR="006011E2">
        <w:t>).”</w:t>
      </w:r>
      <w:r w:rsidR="196BAE17">
        <w:t>.</w:t>
      </w:r>
      <w:bookmarkEnd w:id="3"/>
    </w:p>
    <w:p w14:paraId="612EC1BF" w14:textId="2F06A150" w:rsidR="00242236" w:rsidRDefault="006318CD" w:rsidP="00242236">
      <w:pPr>
        <w:pStyle w:val="ARTartustawynprozporzdzenia"/>
        <w:tabs>
          <w:tab w:val="left" w:pos="4111"/>
        </w:tabs>
      </w:pPr>
      <w:r w:rsidRPr="00451657">
        <w:rPr>
          <w:b/>
          <w:bCs/>
        </w:rPr>
        <w:lastRenderedPageBreak/>
        <w:t xml:space="preserve">Art. </w:t>
      </w:r>
      <w:r w:rsidR="196BAE17" w:rsidRPr="00451657">
        <w:rPr>
          <w:b/>
          <w:bCs/>
        </w:rPr>
        <w:t>6.</w:t>
      </w:r>
      <w:r w:rsidR="00592F48">
        <w:rPr>
          <w:b/>
          <w:bCs/>
        </w:rPr>
        <w:t xml:space="preserve"> </w:t>
      </w:r>
      <w:r w:rsidR="002C5108">
        <w:t>1</w:t>
      </w:r>
      <w:r w:rsidR="00242236">
        <w:t>. Minister właściwy do spraw informatyzacji określi ogólne warunki świadczenia każdej z usług, o których mowa w art. 15 ust. 1 ustawy zmienianej w art. 1, w zakresie warunku, o którym mowa w art. 15 ust. 3 pkt 1a ustawy zmienianej w art. 1</w:t>
      </w:r>
      <w:r w:rsidR="00592F48">
        <w:t>,</w:t>
      </w:r>
      <w:r w:rsidR="00242236">
        <w:t xml:space="preserve"> w brzmieniu nadanym niniejszą ustawą, w terminie 30 dni od dnia ogłoszenia ustawy. </w:t>
      </w:r>
    </w:p>
    <w:p w14:paraId="59CB9CD1" w14:textId="64EAEBBF" w:rsidR="00242236" w:rsidRDefault="002C5108" w:rsidP="00E542C7">
      <w:pPr>
        <w:pStyle w:val="USTustnpkodeksu"/>
      </w:pPr>
      <w:r>
        <w:t>2</w:t>
      </w:r>
      <w:r w:rsidR="00242236">
        <w:t>.</w:t>
      </w:r>
      <w:r w:rsidRPr="002C5108">
        <w:t xml:space="preserve"> W przypadku wniosków, o których mowa w art. 15 ust. 4 ustawy zmienianej w art. 1, złożonych i nierozpatrzonych przed dniem wejścia w życie niniejszej ustawy, podmiot, który złożył ten wniosek, uzupełnia go w zakresie warunku, o którym mowa w art. 15 ust. 3 pkt 1a ustawy zmienianej w art. 1, w brzmieniu nadanym niniejszą ustawą, w terminie 30 dni od dnia określenia ogólnych warunków świadczenia każdej z usług, o których mowa w ust. </w:t>
      </w:r>
      <w:r>
        <w:t>1.</w:t>
      </w:r>
    </w:p>
    <w:p w14:paraId="615062B9" w14:textId="01351D64" w:rsidR="004921D3" w:rsidRDefault="002C5108" w:rsidP="00E542C7">
      <w:pPr>
        <w:pStyle w:val="USTustnpkodeksu"/>
      </w:pPr>
      <w:r>
        <w:t>3</w:t>
      </w:r>
      <w:r w:rsidR="00242236">
        <w:t xml:space="preserve">. Wnioski, o których mowa </w:t>
      </w:r>
      <w:r w:rsidRPr="002C5108">
        <w:t>w art. 15 ust. 4 ustawy zmienianej w art. 1</w:t>
      </w:r>
      <w:r w:rsidR="00242236">
        <w:t xml:space="preserve">, nieuzupełnione w terminie pozostawia się bez </w:t>
      </w:r>
      <w:r w:rsidR="00592F48">
        <w:t>rozpoznania</w:t>
      </w:r>
      <w:r w:rsidR="00242236">
        <w:t>.</w:t>
      </w:r>
    </w:p>
    <w:p w14:paraId="1CA681A0" w14:textId="086740ED" w:rsidR="00F302E1" w:rsidRDefault="006318CD" w:rsidP="00F302E1">
      <w:pPr>
        <w:pStyle w:val="ARTartustawynprozporzdzenia"/>
      </w:pPr>
      <w:r w:rsidRPr="00136E5A">
        <w:rPr>
          <w:rStyle w:val="Ppogrubienie"/>
        </w:rPr>
        <w:t xml:space="preserve">Art. </w:t>
      </w:r>
      <w:r w:rsidR="00242236">
        <w:rPr>
          <w:rStyle w:val="Ppogrubienie"/>
        </w:rPr>
        <w:t>7</w:t>
      </w:r>
      <w:r>
        <w:rPr>
          <w:rStyle w:val="Ppogrubienie"/>
        </w:rPr>
        <w:t>.</w:t>
      </w:r>
      <w:r w:rsidRPr="23F65FEE">
        <w:rPr>
          <w:rStyle w:val="Ppogrubienie"/>
        </w:rPr>
        <w:t xml:space="preserve"> </w:t>
      </w:r>
      <w:r>
        <w:t xml:space="preserve">Ustawa wchodzi w życie </w:t>
      </w:r>
      <w:r w:rsidR="00917246">
        <w:t xml:space="preserve">po upływie 14 dni od </w:t>
      </w:r>
      <w:r w:rsidR="009B392E">
        <w:t>dnia ogłoszenia</w:t>
      </w:r>
      <w:r w:rsidR="00876EDB">
        <w:t>, z wyjątkiem</w:t>
      </w:r>
      <w:r w:rsidR="00FE3E70">
        <w:t>:</w:t>
      </w:r>
      <w:r w:rsidR="00876EDB">
        <w:t xml:space="preserve"> </w:t>
      </w:r>
    </w:p>
    <w:p w14:paraId="25F8CB03" w14:textId="23ECFFE2" w:rsidR="003C38B2" w:rsidRDefault="000B4EA8" w:rsidP="00451657">
      <w:pPr>
        <w:pStyle w:val="PKTpunkt"/>
      </w:pPr>
      <w:r>
        <w:t>1)</w:t>
      </w:r>
      <w:r w:rsidR="00E4420D">
        <w:tab/>
      </w:r>
      <w:r w:rsidR="00876EDB">
        <w:t>art. 2</w:t>
      </w:r>
      <w:r w:rsidR="004A48C6">
        <w:t xml:space="preserve">, który wchodzi w życie </w:t>
      </w:r>
      <w:r w:rsidR="00734D4D">
        <w:t xml:space="preserve">z dniem </w:t>
      </w:r>
      <w:r w:rsidR="000B39DC">
        <w:t>1 stycznia 2026 r.</w:t>
      </w:r>
      <w:r>
        <w:t>;</w:t>
      </w:r>
    </w:p>
    <w:p w14:paraId="147BB7A9" w14:textId="4D50D0C5" w:rsidR="00261A16" w:rsidRPr="00737F6A" w:rsidRDefault="000B4EA8" w:rsidP="00E542C7">
      <w:pPr>
        <w:pStyle w:val="PKTpunkt"/>
      </w:pPr>
      <w:r>
        <w:t>2)</w:t>
      </w:r>
      <w:r w:rsidR="00E4420D">
        <w:tab/>
      </w:r>
      <w:r>
        <w:t xml:space="preserve">art. 3, który wchodzi w życie z dniem </w:t>
      </w:r>
      <w:r w:rsidR="00686A9A">
        <w:t>1</w:t>
      </w:r>
      <w:r w:rsidR="00E4420D">
        <w:t xml:space="preserve"> </w:t>
      </w:r>
      <w:r w:rsidR="00686A9A">
        <w:t>października</w:t>
      </w:r>
      <w:r w:rsidR="00E4420D">
        <w:t xml:space="preserve"> 2026 r</w:t>
      </w:r>
      <w:r w:rsidR="007F354F">
        <w:t>.</w:t>
      </w:r>
    </w:p>
    <w:sectPr w:rsidR="00261A16" w:rsidRPr="00737F6A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06F9" w14:textId="77777777" w:rsidR="00052C3E" w:rsidRDefault="00052C3E">
      <w:r>
        <w:separator/>
      </w:r>
    </w:p>
  </w:endnote>
  <w:endnote w:type="continuationSeparator" w:id="0">
    <w:p w14:paraId="05EC5279" w14:textId="77777777" w:rsidR="00052C3E" w:rsidRDefault="00052C3E">
      <w:r>
        <w:continuationSeparator/>
      </w:r>
    </w:p>
  </w:endnote>
  <w:endnote w:type="continuationNotice" w:id="1">
    <w:p w14:paraId="58A8B89A" w14:textId="77777777" w:rsidR="00052C3E" w:rsidRDefault="0005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64C6" w14:textId="77777777" w:rsidR="00052C3E" w:rsidRDefault="00052C3E">
      <w:r>
        <w:separator/>
      </w:r>
    </w:p>
  </w:footnote>
  <w:footnote w:type="continuationSeparator" w:id="0">
    <w:p w14:paraId="586B26E5" w14:textId="77777777" w:rsidR="00052C3E" w:rsidRDefault="00052C3E">
      <w:r>
        <w:continuationSeparator/>
      </w:r>
    </w:p>
  </w:footnote>
  <w:footnote w:type="continuationNotice" w:id="1">
    <w:p w14:paraId="5E6DC64F" w14:textId="77777777" w:rsidR="00052C3E" w:rsidRDefault="00052C3E">
      <w:pPr>
        <w:spacing w:after="0" w:line="240" w:lineRule="auto"/>
      </w:pPr>
    </w:p>
  </w:footnote>
  <w:footnote w:id="2">
    <w:p w14:paraId="23CDBD02" w14:textId="45859829" w:rsidR="00BB4AEC" w:rsidRPr="000E0BC7" w:rsidRDefault="00BB4AEC" w:rsidP="00BB4AEC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8F6608">
        <w:t>Niniejszą ustawą zmienia się ustawy:</w:t>
      </w:r>
      <w:r w:rsidR="00573A42" w:rsidRPr="00573A42">
        <w:t xml:space="preserve"> </w:t>
      </w:r>
      <w:r w:rsidR="00192D50">
        <w:t xml:space="preserve">ustawę </w:t>
      </w:r>
      <w:r w:rsidR="00192D50" w:rsidRPr="00192D50">
        <w:t>z dnia 17 maja 1989 r. – Prawo geodezyjne i kartograficzne</w:t>
      </w:r>
      <w:r w:rsidR="00CC5284">
        <w:t xml:space="preserve">, ustawę </w:t>
      </w:r>
      <w:r w:rsidR="00CC5284" w:rsidRPr="00CC5284">
        <w:t>z dnia 22 maja 2003 r. o ubezpieczeniach obowiązkowych, Ubezpieczeniowym Funduszu Gwarancyjnym i Polskim Biurze Ubezpieczycieli Komunikacyjnych</w:t>
      </w:r>
      <w:r w:rsidR="00CC5284">
        <w:t xml:space="preserve">, </w:t>
      </w:r>
      <w:r w:rsidRPr="008F6608">
        <w:t xml:space="preserve">ustawę z dnia </w:t>
      </w:r>
      <w:r w:rsidR="00757EDF" w:rsidRPr="008F6608">
        <w:t>17</w:t>
      </w:r>
      <w:r w:rsidR="00757EDF">
        <w:t> </w:t>
      </w:r>
      <w:r w:rsidRPr="008F6608">
        <w:t>lutego 2005 r. o informatyzacji działalności podmiotów realizujących zadania publiczne</w:t>
      </w:r>
      <w:r w:rsidR="00573A42">
        <w:t xml:space="preserve"> oraz</w:t>
      </w:r>
      <w:r w:rsidR="00584204">
        <w:t xml:space="preserve"> </w:t>
      </w:r>
      <w:r w:rsidR="00AA1781">
        <w:t>u</w:t>
      </w:r>
      <w:r w:rsidR="00AA1781" w:rsidRPr="00AA1781">
        <w:t>staw</w:t>
      </w:r>
      <w:r w:rsidR="00AA1781">
        <w:t>ę</w:t>
      </w:r>
      <w:r w:rsidR="00AA1781" w:rsidRPr="00AA1781">
        <w:t xml:space="preserve"> z dnia 7 maja 2010 r. o wspieraniu rozwoju usług i sieci telekomunikacyjnych</w:t>
      </w:r>
      <w:r w:rsidR="00573A4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CD89" w14:textId="77777777" w:rsidR="00CC3E3D" w:rsidRPr="00EA4349" w:rsidRDefault="00CC3E3D" w:rsidP="00B371CC">
    <w:pPr>
      <w:pStyle w:val="Nagwek"/>
      <w:jc w:val="center"/>
      <w:rPr>
        <w:sz w:val="24"/>
      </w:rPr>
    </w:pPr>
    <w:r w:rsidRPr="00EA4349">
      <w:rPr>
        <w:sz w:val="24"/>
      </w:rPr>
      <w:t xml:space="preserve">– </w:t>
    </w:r>
    <w:r w:rsidRPr="00EA4349">
      <w:rPr>
        <w:sz w:val="24"/>
      </w:rPr>
      <w:fldChar w:fldCharType="begin"/>
    </w:r>
    <w:r w:rsidRPr="00EA4349">
      <w:rPr>
        <w:sz w:val="24"/>
      </w:rPr>
      <w:instrText xml:space="preserve"> PAGE  \* MERGEFORMAT </w:instrText>
    </w:r>
    <w:r w:rsidRPr="00EA4349">
      <w:rPr>
        <w:sz w:val="24"/>
      </w:rPr>
      <w:fldChar w:fldCharType="separate"/>
    </w:r>
    <w:r w:rsidRPr="00EA4349">
      <w:rPr>
        <w:noProof/>
        <w:sz w:val="24"/>
      </w:rPr>
      <w:t>3</w:t>
    </w:r>
    <w:r w:rsidRPr="00EA4349">
      <w:rPr>
        <w:noProof/>
        <w:sz w:val="24"/>
      </w:rPr>
      <w:fldChar w:fldCharType="end"/>
    </w:r>
    <w:r w:rsidRPr="00EA4349">
      <w:rPr>
        <w:sz w:val="24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62B9"/>
    <w:multiLevelType w:val="hybridMultilevel"/>
    <w:tmpl w:val="716EF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480F"/>
    <w:multiLevelType w:val="hybridMultilevel"/>
    <w:tmpl w:val="B9466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3221">
    <w:abstractNumId w:val="1"/>
  </w:num>
  <w:num w:numId="2" w16cid:durableId="2797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D"/>
    <w:rsid w:val="00000BFC"/>
    <w:rsid w:val="000012DA"/>
    <w:rsid w:val="000014AE"/>
    <w:rsid w:val="0000246E"/>
    <w:rsid w:val="00003862"/>
    <w:rsid w:val="0000669F"/>
    <w:rsid w:val="000077C8"/>
    <w:rsid w:val="00012903"/>
    <w:rsid w:val="00012A35"/>
    <w:rsid w:val="00012F47"/>
    <w:rsid w:val="00016099"/>
    <w:rsid w:val="00017DC2"/>
    <w:rsid w:val="00017EE8"/>
    <w:rsid w:val="000204A2"/>
    <w:rsid w:val="00021386"/>
    <w:rsid w:val="00021522"/>
    <w:rsid w:val="000215F8"/>
    <w:rsid w:val="00023471"/>
    <w:rsid w:val="00023ADC"/>
    <w:rsid w:val="00023F13"/>
    <w:rsid w:val="00024036"/>
    <w:rsid w:val="000252A7"/>
    <w:rsid w:val="0002722C"/>
    <w:rsid w:val="00030634"/>
    <w:rsid w:val="00031951"/>
    <w:rsid w:val="000319C1"/>
    <w:rsid w:val="00031A8B"/>
    <w:rsid w:val="00031BCA"/>
    <w:rsid w:val="000325E7"/>
    <w:rsid w:val="000330FA"/>
    <w:rsid w:val="0003362F"/>
    <w:rsid w:val="000351A5"/>
    <w:rsid w:val="00036B63"/>
    <w:rsid w:val="00037E1A"/>
    <w:rsid w:val="0004194E"/>
    <w:rsid w:val="00043495"/>
    <w:rsid w:val="00043D2F"/>
    <w:rsid w:val="00043DC7"/>
    <w:rsid w:val="00046A75"/>
    <w:rsid w:val="00047312"/>
    <w:rsid w:val="00047376"/>
    <w:rsid w:val="000508BD"/>
    <w:rsid w:val="000517AB"/>
    <w:rsid w:val="00052C3E"/>
    <w:rsid w:val="0005339C"/>
    <w:rsid w:val="0005571B"/>
    <w:rsid w:val="0005594A"/>
    <w:rsid w:val="000571B4"/>
    <w:rsid w:val="00057AB3"/>
    <w:rsid w:val="00060076"/>
    <w:rsid w:val="00060432"/>
    <w:rsid w:val="00060D87"/>
    <w:rsid w:val="00060E10"/>
    <w:rsid w:val="000615A5"/>
    <w:rsid w:val="00064E4C"/>
    <w:rsid w:val="00065A7C"/>
    <w:rsid w:val="00066901"/>
    <w:rsid w:val="00071BEE"/>
    <w:rsid w:val="00072A0E"/>
    <w:rsid w:val="000736CD"/>
    <w:rsid w:val="0007533B"/>
    <w:rsid w:val="0007545D"/>
    <w:rsid w:val="000760BF"/>
    <w:rsid w:val="0007613E"/>
    <w:rsid w:val="00076BFC"/>
    <w:rsid w:val="00080EAC"/>
    <w:rsid w:val="000814A7"/>
    <w:rsid w:val="00082D26"/>
    <w:rsid w:val="0008557B"/>
    <w:rsid w:val="00085CE7"/>
    <w:rsid w:val="00087FE0"/>
    <w:rsid w:val="000906EE"/>
    <w:rsid w:val="00090BF3"/>
    <w:rsid w:val="00091BA2"/>
    <w:rsid w:val="00092BB8"/>
    <w:rsid w:val="0009334B"/>
    <w:rsid w:val="000944EF"/>
    <w:rsid w:val="000957D6"/>
    <w:rsid w:val="0009732D"/>
    <w:rsid w:val="000973F0"/>
    <w:rsid w:val="000A1296"/>
    <w:rsid w:val="000A1743"/>
    <w:rsid w:val="000A1C27"/>
    <w:rsid w:val="000A1DAD"/>
    <w:rsid w:val="000A2649"/>
    <w:rsid w:val="000A323B"/>
    <w:rsid w:val="000A3A60"/>
    <w:rsid w:val="000A42DE"/>
    <w:rsid w:val="000B0799"/>
    <w:rsid w:val="000B280D"/>
    <w:rsid w:val="000B298D"/>
    <w:rsid w:val="000B39DC"/>
    <w:rsid w:val="000B4EA8"/>
    <w:rsid w:val="000B5B2D"/>
    <w:rsid w:val="000B5DCE"/>
    <w:rsid w:val="000C05BA"/>
    <w:rsid w:val="000C0E8F"/>
    <w:rsid w:val="000C3640"/>
    <w:rsid w:val="000C4809"/>
    <w:rsid w:val="000C4BC4"/>
    <w:rsid w:val="000C4C52"/>
    <w:rsid w:val="000C4D21"/>
    <w:rsid w:val="000C5D59"/>
    <w:rsid w:val="000C6E19"/>
    <w:rsid w:val="000C6F48"/>
    <w:rsid w:val="000C7B43"/>
    <w:rsid w:val="000C7FDA"/>
    <w:rsid w:val="000D0110"/>
    <w:rsid w:val="000D16D7"/>
    <w:rsid w:val="000D2468"/>
    <w:rsid w:val="000D318A"/>
    <w:rsid w:val="000D3F53"/>
    <w:rsid w:val="000D48E6"/>
    <w:rsid w:val="000D6054"/>
    <w:rsid w:val="000D6173"/>
    <w:rsid w:val="000D69AF"/>
    <w:rsid w:val="000D6F83"/>
    <w:rsid w:val="000D7459"/>
    <w:rsid w:val="000E10A9"/>
    <w:rsid w:val="000E25CC"/>
    <w:rsid w:val="000E3617"/>
    <w:rsid w:val="000E3694"/>
    <w:rsid w:val="000E490F"/>
    <w:rsid w:val="000E6241"/>
    <w:rsid w:val="000F2BE3"/>
    <w:rsid w:val="000F3D0D"/>
    <w:rsid w:val="000F6386"/>
    <w:rsid w:val="000F6ED4"/>
    <w:rsid w:val="000F7A6E"/>
    <w:rsid w:val="000F7E2C"/>
    <w:rsid w:val="00101D9E"/>
    <w:rsid w:val="00102447"/>
    <w:rsid w:val="001031B1"/>
    <w:rsid w:val="001042BA"/>
    <w:rsid w:val="00106D03"/>
    <w:rsid w:val="00110465"/>
    <w:rsid w:val="00110628"/>
    <w:rsid w:val="00110780"/>
    <w:rsid w:val="00110834"/>
    <w:rsid w:val="0011245A"/>
    <w:rsid w:val="0011493E"/>
    <w:rsid w:val="00115B72"/>
    <w:rsid w:val="00116F53"/>
    <w:rsid w:val="001209EC"/>
    <w:rsid w:val="00120A9E"/>
    <w:rsid w:val="00121082"/>
    <w:rsid w:val="0012120B"/>
    <w:rsid w:val="00121769"/>
    <w:rsid w:val="00122537"/>
    <w:rsid w:val="00123680"/>
    <w:rsid w:val="001238AC"/>
    <w:rsid w:val="00125A9C"/>
    <w:rsid w:val="001270A2"/>
    <w:rsid w:val="00130CA5"/>
    <w:rsid w:val="00131237"/>
    <w:rsid w:val="00131A5A"/>
    <w:rsid w:val="001329AC"/>
    <w:rsid w:val="00133E96"/>
    <w:rsid w:val="00134CA0"/>
    <w:rsid w:val="00135264"/>
    <w:rsid w:val="00136A32"/>
    <w:rsid w:val="00136E5A"/>
    <w:rsid w:val="0014026F"/>
    <w:rsid w:val="00142AA0"/>
    <w:rsid w:val="00147A47"/>
    <w:rsid w:val="00147AA1"/>
    <w:rsid w:val="00150A15"/>
    <w:rsid w:val="00151665"/>
    <w:rsid w:val="001520CF"/>
    <w:rsid w:val="00152876"/>
    <w:rsid w:val="00152A6E"/>
    <w:rsid w:val="001560C0"/>
    <w:rsid w:val="0015667C"/>
    <w:rsid w:val="00157110"/>
    <w:rsid w:val="0015742A"/>
    <w:rsid w:val="00157DA1"/>
    <w:rsid w:val="00161C8A"/>
    <w:rsid w:val="00163147"/>
    <w:rsid w:val="00164C57"/>
    <w:rsid w:val="00164C9D"/>
    <w:rsid w:val="00166C95"/>
    <w:rsid w:val="00167DD1"/>
    <w:rsid w:val="0017072A"/>
    <w:rsid w:val="00172F7A"/>
    <w:rsid w:val="00173150"/>
    <w:rsid w:val="00173390"/>
    <w:rsid w:val="0017359F"/>
    <w:rsid w:val="001735E2"/>
    <w:rsid w:val="001736F0"/>
    <w:rsid w:val="00173BB3"/>
    <w:rsid w:val="001740D0"/>
    <w:rsid w:val="001741DA"/>
    <w:rsid w:val="00174EA2"/>
    <w:rsid w:val="00174F2C"/>
    <w:rsid w:val="00177B7E"/>
    <w:rsid w:val="00180F2A"/>
    <w:rsid w:val="00184B91"/>
    <w:rsid w:val="00184D4A"/>
    <w:rsid w:val="00186EC1"/>
    <w:rsid w:val="0019021C"/>
    <w:rsid w:val="0019087A"/>
    <w:rsid w:val="00191B0B"/>
    <w:rsid w:val="00191E1F"/>
    <w:rsid w:val="00192A45"/>
    <w:rsid w:val="00192D50"/>
    <w:rsid w:val="0019473B"/>
    <w:rsid w:val="001952B1"/>
    <w:rsid w:val="00195707"/>
    <w:rsid w:val="001963F8"/>
    <w:rsid w:val="00196E39"/>
    <w:rsid w:val="00197649"/>
    <w:rsid w:val="00197650"/>
    <w:rsid w:val="001A01FB"/>
    <w:rsid w:val="001A0D6E"/>
    <w:rsid w:val="001A10E9"/>
    <w:rsid w:val="001A183D"/>
    <w:rsid w:val="001A2B65"/>
    <w:rsid w:val="001A3CD3"/>
    <w:rsid w:val="001A5BEF"/>
    <w:rsid w:val="001A770A"/>
    <w:rsid w:val="001A7F15"/>
    <w:rsid w:val="001ADCC5"/>
    <w:rsid w:val="001B2AC9"/>
    <w:rsid w:val="001B342E"/>
    <w:rsid w:val="001B3FBE"/>
    <w:rsid w:val="001B6618"/>
    <w:rsid w:val="001C073D"/>
    <w:rsid w:val="001C118D"/>
    <w:rsid w:val="001C1832"/>
    <w:rsid w:val="001C188C"/>
    <w:rsid w:val="001D1783"/>
    <w:rsid w:val="001D331A"/>
    <w:rsid w:val="001D3822"/>
    <w:rsid w:val="001D53CD"/>
    <w:rsid w:val="001D55A3"/>
    <w:rsid w:val="001D5AF5"/>
    <w:rsid w:val="001D61AD"/>
    <w:rsid w:val="001D7702"/>
    <w:rsid w:val="001E01C6"/>
    <w:rsid w:val="001E07C2"/>
    <w:rsid w:val="001E15B3"/>
    <w:rsid w:val="001E1E73"/>
    <w:rsid w:val="001E40DC"/>
    <w:rsid w:val="001E4E0C"/>
    <w:rsid w:val="001E526D"/>
    <w:rsid w:val="001E5655"/>
    <w:rsid w:val="001E5998"/>
    <w:rsid w:val="001E6148"/>
    <w:rsid w:val="001F1832"/>
    <w:rsid w:val="001F192B"/>
    <w:rsid w:val="001F220F"/>
    <w:rsid w:val="001F25B3"/>
    <w:rsid w:val="001F2783"/>
    <w:rsid w:val="001F294F"/>
    <w:rsid w:val="001F3300"/>
    <w:rsid w:val="001F6616"/>
    <w:rsid w:val="00201B54"/>
    <w:rsid w:val="00202BD4"/>
    <w:rsid w:val="00203947"/>
    <w:rsid w:val="002049B6"/>
    <w:rsid w:val="00204A97"/>
    <w:rsid w:val="00206009"/>
    <w:rsid w:val="002114EF"/>
    <w:rsid w:val="00212347"/>
    <w:rsid w:val="00213041"/>
    <w:rsid w:val="002144C2"/>
    <w:rsid w:val="002166AD"/>
    <w:rsid w:val="002166CD"/>
    <w:rsid w:val="00216B0C"/>
    <w:rsid w:val="00217871"/>
    <w:rsid w:val="0022100E"/>
    <w:rsid w:val="00221ED8"/>
    <w:rsid w:val="002231EA"/>
    <w:rsid w:val="00223E0B"/>
    <w:rsid w:val="00223FDF"/>
    <w:rsid w:val="00225D0B"/>
    <w:rsid w:val="00227504"/>
    <w:rsid w:val="0022760A"/>
    <w:rsid w:val="002279C0"/>
    <w:rsid w:val="00232D4B"/>
    <w:rsid w:val="0023727E"/>
    <w:rsid w:val="002415C4"/>
    <w:rsid w:val="00242081"/>
    <w:rsid w:val="00242236"/>
    <w:rsid w:val="002424CA"/>
    <w:rsid w:val="00242670"/>
    <w:rsid w:val="00243777"/>
    <w:rsid w:val="002441CD"/>
    <w:rsid w:val="00245BC6"/>
    <w:rsid w:val="002501A3"/>
    <w:rsid w:val="00250E3A"/>
    <w:rsid w:val="0025166C"/>
    <w:rsid w:val="00252693"/>
    <w:rsid w:val="00254C83"/>
    <w:rsid w:val="002555D4"/>
    <w:rsid w:val="00257A0D"/>
    <w:rsid w:val="00257CCD"/>
    <w:rsid w:val="002605F8"/>
    <w:rsid w:val="00261A16"/>
    <w:rsid w:val="00262770"/>
    <w:rsid w:val="00263522"/>
    <w:rsid w:val="00264EC6"/>
    <w:rsid w:val="00265E99"/>
    <w:rsid w:val="00271013"/>
    <w:rsid w:val="00271D48"/>
    <w:rsid w:val="00273FE4"/>
    <w:rsid w:val="002744AE"/>
    <w:rsid w:val="002744D5"/>
    <w:rsid w:val="0027494D"/>
    <w:rsid w:val="0027581F"/>
    <w:rsid w:val="002765B4"/>
    <w:rsid w:val="00276925"/>
    <w:rsid w:val="00276A94"/>
    <w:rsid w:val="002824EE"/>
    <w:rsid w:val="00283854"/>
    <w:rsid w:val="00283C5F"/>
    <w:rsid w:val="002847BE"/>
    <w:rsid w:val="00285476"/>
    <w:rsid w:val="00286EF1"/>
    <w:rsid w:val="00292219"/>
    <w:rsid w:val="00292E4F"/>
    <w:rsid w:val="0029405D"/>
    <w:rsid w:val="00294BFE"/>
    <w:rsid w:val="00294FA6"/>
    <w:rsid w:val="00295A6F"/>
    <w:rsid w:val="00295F79"/>
    <w:rsid w:val="002A0628"/>
    <w:rsid w:val="002A20C4"/>
    <w:rsid w:val="002A54EE"/>
    <w:rsid w:val="002A570F"/>
    <w:rsid w:val="002A60AA"/>
    <w:rsid w:val="002A7292"/>
    <w:rsid w:val="002A7358"/>
    <w:rsid w:val="002A769F"/>
    <w:rsid w:val="002A7902"/>
    <w:rsid w:val="002B0615"/>
    <w:rsid w:val="002B0F6B"/>
    <w:rsid w:val="002B1942"/>
    <w:rsid w:val="002B23B8"/>
    <w:rsid w:val="002B27FB"/>
    <w:rsid w:val="002B4429"/>
    <w:rsid w:val="002B4D89"/>
    <w:rsid w:val="002B61BD"/>
    <w:rsid w:val="002B68A6"/>
    <w:rsid w:val="002B7FAF"/>
    <w:rsid w:val="002C075B"/>
    <w:rsid w:val="002C4AB8"/>
    <w:rsid w:val="002C5108"/>
    <w:rsid w:val="002D03C9"/>
    <w:rsid w:val="002D0C4F"/>
    <w:rsid w:val="002D1364"/>
    <w:rsid w:val="002D1F0E"/>
    <w:rsid w:val="002D4293"/>
    <w:rsid w:val="002D4D30"/>
    <w:rsid w:val="002D5000"/>
    <w:rsid w:val="002D598D"/>
    <w:rsid w:val="002D7188"/>
    <w:rsid w:val="002D7D5C"/>
    <w:rsid w:val="002E1705"/>
    <w:rsid w:val="002E1DE3"/>
    <w:rsid w:val="002E2AB6"/>
    <w:rsid w:val="002E3F34"/>
    <w:rsid w:val="002E5F79"/>
    <w:rsid w:val="002E64F0"/>
    <w:rsid w:val="002E64FA"/>
    <w:rsid w:val="002E691E"/>
    <w:rsid w:val="002E7753"/>
    <w:rsid w:val="002F0A00"/>
    <w:rsid w:val="002F0CFA"/>
    <w:rsid w:val="002F3A4A"/>
    <w:rsid w:val="002F41B5"/>
    <w:rsid w:val="002F669F"/>
    <w:rsid w:val="0030183B"/>
    <w:rsid w:val="00301C97"/>
    <w:rsid w:val="00301FBF"/>
    <w:rsid w:val="0030308F"/>
    <w:rsid w:val="00303BA1"/>
    <w:rsid w:val="00304F9B"/>
    <w:rsid w:val="0031004C"/>
    <w:rsid w:val="003105F6"/>
    <w:rsid w:val="00311297"/>
    <w:rsid w:val="003113BE"/>
    <w:rsid w:val="003122CA"/>
    <w:rsid w:val="00312836"/>
    <w:rsid w:val="003148FD"/>
    <w:rsid w:val="00314F4D"/>
    <w:rsid w:val="00316B15"/>
    <w:rsid w:val="003178D9"/>
    <w:rsid w:val="00317EFE"/>
    <w:rsid w:val="00321080"/>
    <w:rsid w:val="00321191"/>
    <w:rsid w:val="0032122A"/>
    <w:rsid w:val="00321672"/>
    <w:rsid w:val="00322D45"/>
    <w:rsid w:val="0032569A"/>
    <w:rsid w:val="00325A1F"/>
    <w:rsid w:val="003268F9"/>
    <w:rsid w:val="00330BAF"/>
    <w:rsid w:val="00332D38"/>
    <w:rsid w:val="00333386"/>
    <w:rsid w:val="00334E3A"/>
    <w:rsid w:val="003361DD"/>
    <w:rsid w:val="0033637D"/>
    <w:rsid w:val="003368E6"/>
    <w:rsid w:val="00336C21"/>
    <w:rsid w:val="003379CF"/>
    <w:rsid w:val="0034163C"/>
    <w:rsid w:val="00341A6A"/>
    <w:rsid w:val="00341D6A"/>
    <w:rsid w:val="00342033"/>
    <w:rsid w:val="00342397"/>
    <w:rsid w:val="00345B9C"/>
    <w:rsid w:val="003467F6"/>
    <w:rsid w:val="003472EC"/>
    <w:rsid w:val="0035024B"/>
    <w:rsid w:val="00352C29"/>
    <w:rsid w:val="00352DAE"/>
    <w:rsid w:val="00354EB9"/>
    <w:rsid w:val="00356CB9"/>
    <w:rsid w:val="003602AE"/>
    <w:rsid w:val="00360929"/>
    <w:rsid w:val="003618E6"/>
    <w:rsid w:val="00361EB3"/>
    <w:rsid w:val="00363341"/>
    <w:rsid w:val="00363693"/>
    <w:rsid w:val="003638C5"/>
    <w:rsid w:val="003647D5"/>
    <w:rsid w:val="003669CE"/>
    <w:rsid w:val="003674B0"/>
    <w:rsid w:val="00371956"/>
    <w:rsid w:val="0037349E"/>
    <w:rsid w:val="0037356A"/>
    <w:rsid w:val="00373A60"/>
    <w:rsid w:val="003768A3"/>
    <w:rsid w:val="0037727C"/>
    <w:rsid w:val="00377540"/>
    <w:rsid w:val="00377E70"/>
    <w:rsid w:val="00380904"/>
    <w:rsid w:val="003823EE"/>
    <w:rsid w:val="003825BD"/>
    <w:rsid w:val="00382960"/>
    <w:rsid w:val="00382D46"/>
    <w:rsid w:val="003846F7"/>
    <w:rsid w:val="003851ED"/>
    <w:rsid w:val="00385B39"/>
    <w:rsid w:val="00385F60"/>
    <w:rsid w:val="00386785"/>
    <w:rsid w:val="00390899"/>
    <w:rsid w:val="00390E89"/>
    <w:rsid w:val="00391285"/>
    <w:rsid w:val="00391B1A"/>
    <w:rsid w:val="00394423"/>
    <w:rsid w:val="0039594E"/>
    <w:rsid w:val="00396942"/>
    <w:rsid w:val="00396B49"/>
    <w:rsid w:val="00396E3E"/>
    <w:rsid w:val="003A306E"/>
    <w:rsid w:val="003A45AF"/>
    <w:rsid w:val="003A60DC"/>
    <w:rsid w:val="003A6A46"/>
    <w:rsid w:val="003A7A63"/>
    <w:rsid w:val="003B000C"/>
    <w:rsid w:val="003B025F"/>
    <w:rsid w:val="003B0F1D"/>
    <w:rsid w:val="003B4A57"/>
    <w:rsid w:val="003B5F64"/>
    <w:rsid w:val="003C0AD9"/>
    <w:rsid w:val="003C0ED0"/>
    <w:rsid w:val="003C1D49"/>
    <w:rsid w:val="003C35C4"/>
    <w:rsid w:val="003C38B2"/>
    <w:rsid w:val="003C626D"/>
    <w:rsid w:val="003C62F7"/>
    <w:rsid w:val="003D12C2"/>
    <w:rsid w:val="003D2125"/>
    <w:rsid w:val="003D2762"/>
    <w:rsid w:val="003D31B9"/>
    <w:rsid w:val="003D3867"/>
    <w:rsid w:val="003D5439"/>
    <w:rsid w:val="003D7160"/>
    <w:rsid w:val="003D7F88"/>
    <w:rsid w:val="003D7F8B"/>
    <w:rsid w:val="003E0D1A"/>
    <w:rsid w:val="003E2DA3"/>
    <w:rsid w:val="003E4449"/>
    <w:rsid w:val="003E5A28"/>
    <w:rsid w:val="003E70F4"/>
    <w:rsid w:val="003F020D"/>
    <w:rsid w:val="003F03D9"/>
    <w:rsid w:val="003F2FBE"/>
    <w:rsid w:val="003F318D"/>
    <w:rsid w:val="003F5BAE"/>
    <w:rsid w:val="003F6E4C"/>
    <w:rsid w:val="003F6E8D"/>
    <w:rsid w:val="003F6ED7"/>
    <w:rsid w:val="003F7139"/>
    <w:rsid w:val="003F78E8"/>
    <w:rsid w:val="0040183A"/>
    <w:rsid w:val="00401AE1"/>
    <w:rsid w:val="00401C84"/>
    <w:rsid w:val="00402C80"/>
    <w:rsid w:val="00403210"/>
    <w:rsid w:val="004035BB"/>
    <w:rsid w:val="004035EB"/>
    <w:rsid w:val="004036B4"/>
    <w:rsid w:val="00403C31"/>
    <w:rsid w:val="00405761"/>
    <w:rsid w:val="004065AD"/>
    <w:rsid w:val="004068D7"/>
    <w:rsid w:val="00407332"/>
    <w:rsid w:val="004077D0"/>
    <w:rsid w:val="00407828"/>
    <w:rsid w:val="0041262E"/>
    <w:rsid w:val="00413D8E"/>
    <w:rsid w:val="004140F2"/>
    <w:rsid w:val="004156C5"/>
    <w:rsid w:val="00416E7E"/>
    <w:rsid w:val="00417B22"/>
    <w:rsid w:val="0042029C"/>
    <w:rsid w:val="00421085"/>
    <w:rsid w:val="00421BCA"/>
    <w:rsid w:val="00422653"/>
    <w:rsid w:val="004229A4"/>
    <w:rsid w:val="004236F5"/>
    <w:rsid w:val="0042465E"/>
    <w:rsid w:val="00424DF7"/>
    <w:rsid w:val="00430D73"/>
    <w:rsid w:val="00432001"/>
    <w:rsid w:val="00432B76"/>
    <w:rsid w:val="00433DE5"/>
    <w:rsid w:val="00434D01"/>
    <w:rsid w:val="00435D26"/>
    <w:rsid w:val="004364B7"/>
    <w:rsid w:val="00440094"/>
    <w:rsid w:val="00440C99"/>
    <w:rsid w:val="0044175C"/>
    <w:rsid w:val="0044302D"/>
    <w:rsid w:val="004441C2"/>
    <w:rsid w:val="00445F4D"/>
    <w:rsid w:val="00446F69"/>
    <w:rsid w:val="004502EB"/>
    <w:rsid w:val="004504C0"/>
    <w:rsid w:val="00451657"/>
    <w:rsid w:val="00453EEB"/>
    <w:rsid w:val="00454E62"/>
    <w:rsid w:val="004550FB"/>
    <w:rsid w:val="0046111A"/>
    <w:rsid w:val="004622B8"/>
    <w:rsid w:val="00462946"/>
    <w:rsid w:val="0046376D"/>
    <w:rsid w:val="00463F43"/>
    <w:rsid w:val="00464B94"/>
    <w:rsid w:val="00464E9F"/>
    <w:rsid w:val="004653A8"/>
    <w:rsid w:val="004659A0"/>
    <w:rsid w:val="00465A0B"/>
    <w:rsid w:val="0047077C"/>
    <w:rsid w:val="00470B05"/>
    <w:rsid w:val="004715DC"/>
    <w:rsid w:val="00471BEA"/>
    <w:rsid w:val="0047207C"/>
    <w:rsid w:val="0047222C"/>
    <w:rsid w:val="004725D5"/>
    <w:rsid w:val="00472ACE"/>
    <w:rsid w:val="00472CD6"/>
    <w:rsid w:val="00474E3C"/>
    <w:rsid w:val="0047699A"/>
    <w:rsid w:val="004774DD"/>
    <w:rsid w:val="00477514"/>
    <w:rsid w:val="00480A58"/>
    <w:rsid w:val="00482151"/>
    <w:rsid w:val="00482D1B"/>
    <w:rsid w:val="00484182"/>
    <w:rsid w:val="00485FAD"/>
    <w:rsid w:val="00487AED"/>
    <w:rsid w:val="004911A5"/>
    <w:rsid w:val="00491EDF"/>
    <w:rsid w:val="004921D3"/>
    <w:rsid w:val="00492A3F"/>
    <w:rsid w:val="004943C7"/>
    <w:rsid w:val="004945B9"/>
    <w:rsid w:val="00494F62"/>
    <w:rsid w:val="00495BA5"/>
    <w:rsid w:val="00495E65"/>
    <w:rsid w:val="00496702"/>
    <w:rsid w:val="004976D3"/>
    <w:rsid w:val="00497B9F"/>
    <w:rsid w:val="004A1B27"/>
    <w:rsid w:val="004A2001"/>
    <w:rsid w:val="004A3590"/>
    <w:rsid w:val="004A48C6"/>
    <w:rsid w:val="004A5518"/>
    <w:rsid w:val="004A5E88"/>
    <w:rsid w:val="004A698E"/>
    <w:rsid w:val="004B00A7"/>
    <w:rsid w:val="004B0FA5"/>
    <w:rsid w:val="004B1111"/>
    <w:rsid w:val="004B25E2"/>
    <w:rsid w:val="004B2AFF"/>
    <w:rsid w:val="004B34D7"/>
    <w:rsid w:val="004B5037"/>
    <w:rsid w:val="004B5B2F"/>
    <w:rsid w:val="004B616C"/>
    <w:rsid w:val="004B626A"/>
    <w:rsid w:val="004B660E"/>
    <w:rsid w:val="004B6753"/>
    <w:rsid w:val="004C05BD"/>
    <w:rsid w:val="004C2C28"/>
    <w:rsid w:val="004C38E6"/>
    <w:rsid w:val="004C3B06"/>
    <w:rsid w:val="004C3F97"/>
    <w:rsid w:val="004C52C3"/>
    <w:rsid w:val="004C7309"/>
    <w:rsid w:val="004C7EE7"/>
    <w:rsid w:val="004D0E4F"/>
    <w:rsid w:val="004D1659"/>
    <w:rsid w:val="004D2DEE"/>
    <w:rsid w:val="004D2E1F"/>
    <w:rsid w:val="004D3B14"/>
    <w:rsid w:val="004D5834"/>
    <w:rsid w:val="004D7FC0"/>
    <w:rsid w:val="004D7FD9"/>
    <w:rsid w:val="004E1324"/>
    <w:rsid w:val="004E19A5"/>
    <w:rsid w:val="004E37E5"/>
    <w:rsid w:val="004E3FDB"/>
    <w:rsid w:val="004F0CFE"/>
    <w:rsid w:val="004F1F4A"/>
    <w:rsid w:val="004F296D"/>
    <w:rsid w:val="004F508B"/>
    <w:rsid w:val="004F695F"/>
    <w:rsid w:val="004F6CA4"/>
    <w:rsid w:val="00500752"/>
    <w:rsid w:val="005009E9"/>
    <w:rsid w:val="00501A50"/>
    <w:rsid w:val="0050222D"/>
    <w:rsid w:val="0050336E"/>
    <w:rsid w:val="00503AF3"/>
    <w:rsid w:val="005057B8"/>
    <w:rsid w:val="0050696D"/>
    <w:rsid w:val="0051094B"/>
    <w:rsid w:val="005110D7"/>
    <w:rsid w:val="00511151"/>
    <w:rsid w:val="00511D99"/>
    <w:rsid w:val="00511E4B"/>
    <w:rsid w:val="005128D3"/>
    <w:rsid w:val="00513EB7"/>
    <w:rsid w:val="005147E8"/>
    <w:rsid w:val="005158F2"/>
    <w:rsid w:val="005202DB"/>
    <w:rsid w:val="00522D91"/>
    <w:rsid w:val="005241C3"/>
    <w:rsid w:val="00524827"/>
    <w:rsid w:val="005255D2"/>
    <w:rsid w:val="00526DFC"/>
    <w:rsid w:val="00526F43"/>
    <w:rsid w:val="00527651"/>
    <w:rsid w:val="0052788A"/>
    <w:rsid w:val="00527CE6"/>
    <w:rsid w:val="005306DF"/>
    <w:rsid w:val="00531529"/>
    <w:rsid w:val="005338AA"/>
    <w:rsid w:val="00534422"/>
    <w:rsid w:val="00535DE0"/>
    <w:rsid w:val="005363AB"/>
    <w:rsid w:val="00537485"/>
    <w:rsid w:val="005414AF"/>
    <w:rsid w:val="005414C4"/>
    <w:rsid w:val="0054179C"/>
    <w:rsid w:val="00544EF4"/>
    <w:rsid w:val="00545E53"/>
    <w:rsid w:val="0054640E"/>
    <w:rsid w:val="005479D9"/>
    <w:rsid w:val="005572BD"/>
    <w:rsid w:val="00557A12"/>
    <w:rsid w:val="00560AC7"/>
    <w:rsid w:val="005615E2"/>
    <w:rsid w:val="00561AFB"/>
    <w:rsid w:val="00561DFD"/>
    <w:rsid w:val="00561FA8"/>
    <w:rsid w:val="00562E8E"/>
    <w:rsid w:val="00562F38"/>
    <w:rsid w:val="005635ED"/>
    <w:rsid w:val="00565253"/>
    <w:rsid w:val="00565CB2"/>
    <w:rsid w:val="00566330"/>
    <w:rsid w:val="00570191"/>
    <w:rsid w:val="00570570"/>
    <w:rsid w:val="00570BAF"/>
    <w:rsid w:val="0057184D"/>
    <w:rsid w:val="005724D0"/>
    <w:rsid w:val="00572512"/>
    <w:rsid w:val="00572706"/>
    <w:rsid w:val="00573074"/>
    <w:rsid w:val="005734AE"/>
    <w:rsid w:val="00573A42"/>
    <w:rsid w:val="00573EE6"/>
    <w:rsid w:val="00574064"/>
    <w:rsid w:val="0057547F"/>
    <w:rsid w:val="005754EE"/>
    <w:rsid w:val="0057617E"/>
    <w:rsid w:val="00576497"/>
    <w:rsid w:val="00577394"/>
    <w:rsid w:val="00577A3D"/>
    <w:rsid w:val="005835E7"/>
    <w:rsid w:val="0058397F"/>
    <w:rsid w:val="00583BF8"/>
    <w:rsid w:val="00583FB0"/>
    <w:rsid w:val="00584204"/>
    <w:rsid w:val="00585F33"/>
    <w:rsid w:val="00586030"/>
    <w:rsid w:val="00586FCD"/>
    <w:rsid w:val="00591124"/>
    <w:rsid w:val="0059243A"/>
    <w:rsid w:val="005928B8"/>
    <w:rsid w:val="00592CD9"/>
    <w:rsid w:val="00592F48"/>
    <w:rsid w:val="00592FB1"/>
    <w:rsid w:val="00593717"/>
    <w:rsid w:val="00597024"/>
    <w:rsid w:val="005A00D7"/>
    <w:rsid w:val="005A0274"/>
    <w:rsid w:val="005A095C"/>
    <w:rsid w:val="005A2ECE"/>
    <w:rsid w:val="005A4CB4"/>
    <w:rsid w:val="005A50D3"/>
    <w:rsid w:val="005A669D"/>
    <w:rsid w:val="005A75D8"/>
    <w:rsid w:val="005A7DB4"/>
    <w:rsid w:val="005B0D46"/>
    <w:rsid w:val="005B1D0B"/>
    <w:rsid w:val="005B3898"/>
    <w:rsid w:val="005B557E"/>
    <w:rsid w:val="005B6120"/>
    <w:rsid w:val="005B713E"/>
    <w:rsid w:val="005C0034"/>
    <w:rsid w:val="005C03B6"/>
    <w:rsid w:val="005C0F9E"/>
    <w:rsid w:val="005C348E"/>
    <w:rsid w:val="005C68E1"/>
    <w:rsid w:val="005C6BF9"/>
    <w:rsid w:val="005D009C"/>
    <w:rsid w:val="005D3763"/>
    <w:rsid w:val="005D55E1"/>
    <w:rsid w:val="005E069C"/>
    <w:rsid w:val="005E19F7"/>
    <w:rsid w:val="005E4E35"/>
    <w:rsid w:val="005E4F04"/>
    <w:rsid w:val="005E6257"/>
    <w:rsid w:val="005E62C2"/>
    <w:rsid w:val="005E63F4"/>
    <w:rsid w:val="005E6C71"/>
    <w:rsid w:val="005E7B2D"/>
    <w:rsid w:val="005E7DBE"/>
    <w:rsid w:val="005F0963"/>
    <w:rsid w:val="005F1B7A"/>
    <w:rsid w:val="005F2824"/>
    <w:rsid w:val="005F2EBA"/>
    <w:rsid w:val="005F35ED"/>
    <w:rsid w:val="005F3EC9"/>
    <w:rsid w:val="005F4A29"/>
    <w:rsid w:val="005F7812"/>
    <w:rsid w:val="005F7A88"/>
    <w:rsid w:val="006011E2"/>
    <w:rsid w:val="00602431"/>
    <w:rsid w:val="00603A1A"/>
    <w:rsid w:val="006046D5"/>
    <w:rsid w:val="00604D61"/>
    <w:rsid w:val="006054E6"/>
    <w:rsid w:val="00606135"/>
    <w:rsid w:val="00607A93"/>
    <w:rsid w:val="006103BF"/>
    <w:rsid w:val="00610744"/>
    <w:rsid w:val="00610C08"/>
    <w:rsid w:val="00611320"/>
    <w:rsid w:val="00611F74"/>
    <w:rsid w:val="00612D75"/>
    <w:rsid w:val="00612E4B"/>
    <w:rsid w:val="006137FF"/>
    <w:rsid w:val="00615772"/>
    <w:rsid w:val="006164AA"/>
    <w:rsid w:val="00621256"/>
    <w:rsid w:val="00621683"/>
    <w:rsid w:val="00621FCC"/>
    <w:rsid w:val="0062273A"/>
    <w:rsid w:val="00622E4B"/>
    <w:rsid w:val="0062716D"/>
    <w:rsid w:val="006318CD"/>
    <w:rsid w:val="00632EB8"/>
    <w:rsid w:val="006333DA"/>
    <w:rsid w:val="00634081"/>
    <w:rsid w:val="006345AD"/>
    <w:rsid w:val="00635134"/>
    <w:rsid w:val="0063563A"/>
    <w:rsid w:val="006356E2"/>
    <w:rsid w:val="00635E56"/>
    <w:rsid w:val="00642A65"/>
    <w:rsid w:val="00645DCE"/>
    <w:rsid w:val="00645E19"/>
    <w:rsid w:val="006465AC"/>
    <w:rsid w:val="006465BF"/>
    <w:rsid w:val="006471FC"/>
    <w:rsid w:val="00652A30"/>
    <w:rsid w:val="00652C93"/>
    <w:rsid w:val="00653B22"/>
    <w:rsid w:val="00653EEC"/>
    <w:rsid w:val="00655618"/>
    <w:rsid w:val="006558BC"/>
    <w:rsid w:val="00657BF4"/>
    <w:rsid w:val="006603FB"/>
    <w:rsid w:val="006608DF"/>
    <w:rsid w:val="006623AC"/>
    <w:rsid w:val="00662448"/>
    <w:rsid w:val="00666598"/>
    <w:rsid w:val="00666D55"/>
    <w:rsid w:val="006674C7"/>
    <w:rsid w:val="006678AF"/>
    <w:rsid w:val="0067014D"/>
    <w:rsid w:val="006701EF"/>
    <w:rsid w:val="00673BA5"/>
    <w:rsid w:val="006776FB"/>
    <w:rsid w:val="00677A02"/>
    <w:rsid w:val="00680058"/>
    <w:rsid w:val="00680E6F"/>
    <w:rsid w:val="00681A05"/>
    <w:rsid w:val="00681F9F"/>
    <w:rsid w:val="0068227C"/>
    <w:rsid w:val="006840EA"/>
    <w:rsid w:val="006844E2"/>
    <w:rsid w:val="0068472C"/>
    <w:rsid w:val="00685267"/>
    <w:rsid w:val="00685780"/>
    <w:rsid w:val="00686A9A"/>
    <w:rsid w:val="006872AE"/>
    <w:rsid w:val="00687DB5"/>
    <w:rsid w:val="00690082"/>
    <w:rsid w:val="00690252"/>
    <w:rsid w:val="00691B74"/>
    <w:rsid w:val="006945AC"/>
    <w:rsid w:val="006946BB"/>
    <w:rsid w:val="006969FA"/>
    <w:rsid w:val="00697D05"/>
    <w:rsid w:val="006A01C4"/>
    <w:rsid w:val="006A05D6"/>
    <w:rsid w:val="006A05F9"/>
    <w:rsid w:val="006A35D5"/>
    <w:rsid w:val="006A4F99"/>
    <w:rsid w:val="006A7037"/>
    <w:rsid w:val="006A748A"/>
    <w:rsid w:val="006B0F6C"/>
    <w:rsid w:val="006B0F74"/>
    <w:rsid w:val="006B5526"/>
    <w:rsid w:val="006C1E0F"/>
    <w:rsid w:val="006C3E64"/>
    <w:rsid w:val="006C419E"/>
    <w:rsid w:val="006C4A31"/>
    <w:rsid w:val="006C5645"/>
    <w:rsid w:val="006C5AC2"/>
    <w:rsid w:val="006C69C7"/>
    <w:rsid w:val="006C6AFB"/>
    <w:rsid w:val="006D060B"/>
    <w:rsid w:val="006D2735"/>
    <w:rsid w:val="006D45B2"/>
    <w:rsid w:val="006D4E02"/>
    <w:rsid w:val="006D5399"/>
    <w:rsid w:val="006D709E"/>
    <w:rsid w:val="006E0424"/>
    <w:rsid w:val="006E05BE"/>
    <w:rsid w:val="006E0FCC"/>
    <w:rsid w:val="006E1E96"/>
    <w:rsid w:val="006E4EC1"/>
    <w:rsid w:val="006E5E21"/>
    <w:rsid w:val="006E5F62"/>
    <w:rsid w:val="006E7E38"/>
    <w:rsid w:val="006F05DD"/>
    <w:rsid w:val="006F22D9"/>
    <w:rsid w:val="006F2648"/>
    <w:rsid w:val="006F2708"/>
    <w:rsid w:val="006F2D2A"/>
    <w:rsid w:val="006F2F10"/>
    <w:rsid w:val="006F3EA4"/>
    <w:rsid w:val="006F482B"/>
    <w:rsid w:val="006F6311"/>
    <w:rsid w:val="006F6968"/>
    <w:rsid w:val="006F7F07"/>
    <w:rsid w:val="0070062D"/>
    <w:rsid w:val="00701952"/>
    <w:rsid w:val="00702556"/>
    <w:rsid w:val="0070277E"/>
    <w:rsid w:val="00704156"/>
    <w:rsid w:val="007051A8"/>
    <w:rsid w:val="007069FC"/>
    <w:rsid w:val="007077E4"/>
    <w:rsid w:val="00707BBC"/>
    <w:rsid w:val="00711221"/>
    <w:rsid w:val="00711543"/>
    <w:rsid w:val="00712675"/>
    <w:rsid w:val="00713808"/>
    <w:rsid w:val="00714E31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9EC"/>
    <w:rsid w:val="00727368"/>
    <w:rsid w:val="007279F8"/>
    <w:rsid w:val="00727D0F"/>
    <w:rsid w:val="00730555"/>
    <w:rsid w:val="007312CC"/>
    <w:rsid w:val="00731B97"/>
    <w:rsid w:val="00731D5C"/>
    <w:rsid w:val="00733582"/>
    <w:rsid w:val="00733C25"/>
    <w:rsid w:val="00734D4D"/>
    <w:rsid w:val="00736A64"/>
    <w:rsid w:val="00737F6A"/>
    <w:rsid w:val="00740B74"/>
    <w:rsid w:val="007410B6"/>
    <w:rsid w:val="0074255E"/>
    <w:rsid w:val="00743211"/>
    <w:rsid w:val="007436C4"/>
    <w:rsid w:val="00744C6F"/>
    <w:rsid w:val="007457F6"/>
    <w:rsid w:val="00745ABB"/>
    <w:rsid w:val="00746765"/>
    <w:rsid w:val="00746E38"/>
    <w:rsid w:val="00747A8E"/>
    <w:rsid w:val="00747CD5"/>
    <w:rsid w:val="00751AA6"/>
    <w:rsid w:val="00753B51"/>
    <w:rsid w:val="00756629"/>
    <w:rsid w:val="0075689A"/>
    <w:rsid w:val="007575D2"/>
    <w:rsid w:val="00757B4F"/>
    <w:rsid w:val="00757B6A"/>
    <w:rsid w:val="00757EDF"/>
    <w:rsid w:val="007610E0"/>
    <w:rsid w:val="007610E3"/>
    <w:rsid w:val="007621AA"/>
    <w:rsid w:val="0076260A"/>
    <w:rsid w:val="00764A67"/>
    <w:rsid w:val="00770169"/>
    <w:rsid w:val="007707AA"/>
    <w:rsid w:val="00770D23"/>
    <w:rsid w:val="00770F6B"/>
    <w:rsid w:val="00771383"/>
    <w:rsid w:val="00771883"/>
    <w:rsid w:val="0077594D"/>
    <w:rsid w:val="00776DC2"/>
    <w:rsid w:val="00780122"/>
    <w:rsid w:val="00780D6F"/>
    <w:rsid w:val="00780FFA"/>
    <w:rsid w:val="0078214B"/>
    <w:rsid w:val="00782531"/>
    <w:rsid w:val="00784756"/>
    <w:rsid w:val="0078498A"/>
    <w:rsid w:val="007878FE"/>
    <w:rsid w:val="00790130"/>
    <w:rsid w:val="007909F1"/>
    <w:rsid w:val="00790C42"/>
    <w:rsid w:val="00791549"/>
    <w:rsid w:val="00792207"/>
    <w:rsid w:val="00792B64"/>
    <w:rsid w:val="00792C20"/>
    <w:rsid w:val="00792E29"/>
    <w:rsid w:val="007935EA"/>
    <w:rsid w:val="0079379A"/>
    <w:rsid w:val="00794953"/>
    <w:rsid w:val="0079499B"/>
    <w:rsid w:val="007A1F2F"/>
    <w:rsid w:val="007A2A5C"/>
    <w:rsid w:val="007A5150"/>
    <w:rsid w:val="007A5373"/>
    <w:rsid w:val="007A789F"/>
    <w:rsid w:val="007B02E0"/>
    <w:rsid w:val="007B2763"/>
    <w:rsid w:val="007B2BE2"/>
    <w:rsid w:val="007B395B"/>
    <w:rsid w:val="007B52A4"/>
    <w:rsid w:val="007B61E2"/>
    <w:rsid w:val="007B74DD"/>
    <w:rsid w:val="007B75BC"/>
    <w:rsid w:val="007C0BD6"/>
    <w:rsid w:val="007C22A6"/>
    <w:rsid w:val="007C3806"/>
    <w:rsid w:val="007C4A60"/>
    <w:rsid w:val="007C5BB7"/>
    <w:rsid w:val="007D07D5"/>
    <w:rsid w:val="007D1C64"/>
    <w:rsid w:val="007D22C5"/>
    <w:rsid w:val="007D25AC"/>
    <w:rsid w:val="007D32DD"/>
    <w:rsid w:val="007D6DCE"/>
    <w:rsid w:val="007D6FCA"/>
    <w:rsid w:val="007D72C4"/>
    <w:rsid w:val="007E2CFE"/>
    <w:rsid w:val="007E32F3"/>
    <w:rsid w:val="007E513B"/>
    <w:rsid w:val="007E59C9"/>
    <w:rsid w:val="007E7A4B"/>
    <w:rsid w:val="007F0072"/>
    <w:rsid w:val="007F00B9"/>
    <w:rsid w:val="007F0F67"/>
    <w:rsid w:val="007F214D"/>
    <w:rsid w:val="007F2EB6"/>
    <w:rsid w:val="007F354F"/>
    <w:rsid w:val="007F41A5"/>
    <w:rsid w:val="007F439E"/>
    <w:rsid w:val="007F5405"/>
    <w:rsid w:val="007F54C3"/>
    <w:rsid w:val="00802949"/>
    <w:rsid w:val="0080301E"/>
    <w:rsid w:val="0080365F"/>
    <w:rsid w:val="00803CBC"/>
    <w:rsid w:val="008046E5"/>
    <w:rsid w:val="00804874"/>
    <w:rsid w:val="0080556E"/>
    <w:rsid w:val="00806814"/>
    <w:rsid w:val="00810D3A"/>
    <w:rsid w:val="008115AC"/>
    <w:rsid w:val="00812BE5"/>
    <w:rsid w:val="00814306"/>
    <w:rsid w:val="00816D25"/>
    <w:rsid w:val="00817429"/>
    <w:rsid w:val="00821514"/>
    <w:rsid w:val="00821E35"/>
    <w:rsid w:val="00822765"/>
    <w:rsid w:val="00822885"/>
    <w:rsid w:val="00824591"/>
    <w:rsid w:val="00824AED"/>
    <w:rsid w:val="00826D8C"/>
    <w:rsid w:val="0082780B"/>
    <w:rsid w:val="00827820"/>
    <w:rsid w:val="008309C0"/>
    <w:rsid w:val="00831B8B"/>
    <w:rsid w:val="00832333"/>
    <w:rsid w:val="008335FD"/>
    <w:rsid w:val="0083405D"/>
    <w:rsid w:val="008352D4"/>
    <w:rsid w:val="00836DB9"/>
    <w:rsid w:val="008378B5"/>
    <w:rsid w:val="00837C67"/>
    <w:rsid w:val="008415B0"/>
    <w:rsid w:val="00841A23"/>
    <w:rsid w:val="00841BAE"/>
    <w:rsid w:val="00842028"/>
    <w:rsid w:val="00842C45"/>
    <w:rsid w:val="008436B8"/>
    <w:rsid w:val="008460B6"/>
    <w:rsid w:val="00850C9D"/>
    <w:rsid w:val="00850F37"/>
    <w:rsid w:val="00851413"/>
    <w:rsid w:val="0085248D"/>
    <w:rsid w:val="00852B59"/>
    <w:rsid w:val="00853413"/>
    <w:rsid w:val="00853AD6"/>
    <w:rsid w:val="00855948"/>
    <w:rsid w:val="00856272"/>
    <w:rsid w:val="008563FF"/>
    <w:rsid w:val="00856B7A"/>
    <w:rsid w:val="00856EBF"/>
    <w:rsid w:val="0086018B"/>
    <w:rsid w:val="00860FFD"/>
    <w:rsid w:val="008611DD"/>
    <w:rsid w:val="008620DE"/>
    <w:rsid w:val="008632EB"/>
    <w:rsid w:val="00864495"/>
    <w:rsid w:val="00866867"/>
    <w:rsid w:val="00870C06"/>
    <w:rsid w:val="00872257"/>
    <w:rsid w:val="00873847"/>
    <w:rsid w:val="008753E6"/>
    <w:rsid w:val="00876EDB"/>
    <w:rsid w:val="00877238"/>
    <w:rsid w:val="00877299"/>
    <w:rsid w:val="00877309"/>
    <w:rsid w:val="0087738C"/>
    <w:rsid w:val="008802AF"/>
    <w:rsid w:val="00881926"/>
    <w:rsid w:val="008823EC"/>
    <w:rsid w:val="00882909"/>
    <w:rsid w:val="0088318F"/>
    <w:rsid w:val="0088331D"/>
    <w:rsid w:val="00884A2F"/>
    <w:rsid w:val="008852B0"/>
    <w:rsid w:val="00885AE7"/>
    <w:rsid w:val="00886B60"/>
    <w:rsid w:val="00887889"/>
    <w:rsid w:val="0089113E"/>
    <w:rsid w:val="008920FF"/>
    <w:rsid w:val="008926E8"/>
    <w:rsid w:val="00894F19"/>
    <w:rsid w:val="00896A10"/>
    <w:rsid w:val="008971B5"/>
    <w:rsid w:val="0089794F"/>
    <w:rsid w:val="008A3258"/>
    <w:rsid w:val="008A5D26"/>
    <w:rsid w:val="008A6B13"/>
    <w:rsid w:val="008A6ECB"/>
    <w:rsid w:val="008A7171"/>
    <w:rsid w:val="008B0BF9"/>
    <w:rsid w:val="008B19BE"/>
    <w:rsid w:val="008B2866"/>
    <w:rsid w:val="008B3859"/>
    <w:rsid w:val="008B436D"/>
    <w:rsid w:val="008B4E49"/>
    <w:rsid w:val="008B7712"/>
    <w:rsid w:val="008B7B26"/>
    <w:rsid w:val="008C00B6"/>
    <w:rsid w:val="008C1F6B"/>
    <w:rsid w:val="008C2519"/>
    <w:rsid w:val="008C3524"/>
    <w:rsid w:val="008C3D70"/>
    <w:rsid w:val="008C4061"/>
    <w:rsid w:val="008C4229"/>
    <w:rsid w:val="008C5BE0"/>
    <w:rsid w:val="008C7233"/>
    <w:rsid w:val="008D231F"/>
    <w:rsid w:val="008D2434"/>
    <w:rsid w:val="008D2637"/>
    <w:rsid w:val="008D5566"/>
    <w:rsid w:val="008D592C"/>
    <w:rsid w:val="008D6B69"/>
    <w:rsid w:val="008E0AB5"/>
    <w:rsid w:val="008E0AED"/>
    <w:rsid w:val="008E171D"/>
    <w:rsid w:val="008E2785"/>
    <w:rsid w:val="008E50F3"/>
    <w:rsid w:val="008E6F7D"/>
    <w:rsid w:val="008E78A3"/>
    <w:rsid w:val="008F01FF"/>
    <w:rsid w:val="008F0654"/>
    <w:rsid w:val="008F06CB"/>
    <w:rsid w:val="008F0C50"/>
    <w:rsid w:val="008F12B4"/>
    <w:rsid w:val="008F2E83"/>
    <w:rsid w:val="008F4912"/>
    <w:rsid w:val="008F5360"/>
    <w:rsid w:val="008F540F"/>
    <w:rsid w:val="008F5757"/>
    <w:rsid w:val="008F5DA9"/>
    <w:rsid w:val="008F612A"/>
    <w:rsid w:val="00900E47"/>
    <w:rsid w:val="0090128B"/>
    <w:rsid w:val="0090293D"/>
    <w:rsid w:val="009034DE"/>
    <w:rsid w:val="00903A28"/>
    <w:rsid w:val="00904B33"/>
    <w:rsid w:val="00905396"/>
    <w:rsid w:val="0090605D"/>
    <w:rsid w:val="00906419"/>
    <w:rsid w:val="00912889"/>
    <w:rsid w:val="009129C0"/>
    <w:rsid w:val="00913A42"/>
    <w:rsid w:val="00914167"/>
    <w:rsid w:val="009143DB"/>
    <w:rsid w:val="00915065"/>
    <w:rsid w:val="00915B93"/>
    <w:rsid w:val="00917246"/>
    <w:rsid w:val="00917CE5"/>
    <w:rsid w:val="009217C0"/>
    <w:rsid w:val="0092225E"/>
    <w:rsid w:val="00922E04"/>
    <w:rsid w:val="00924FC0"/>
    <w:rsid w:val="00925241"/>
    <w:rsid w:val="00925399"/>
    <w:rsid w:val="00925CEC"/>
    <w:rsid w:val="00926A3F"/>
    <w:rsid w:val="00926EBA"/>
    <w:rsid w:val="0092794E"/>
    <w:rsid w:val="009305E9"/>
    <w:rsid w:val="00930D30"/>
    <w:rsid w:val="009332A2"/>
    <w:rsid w:val="00935252"/>
    <w:rsid w:val="00937598"/>
    <w:rsid w:val="00937859"/>
    <w:rsid w:val="0093790B"/>
    <w:rsid w:val="00943751"/>
    <w:rsid w:val="009442AB"/>
    <w:rsid w:val="009448DC"/>
    <w:rsid w:val="00945F30"/>
    <w:rsid w:val="009463F3"/>
    <w:rsid w:val="0094697D"/>
    <w:rsid w:val="0094699E"/>
    <w:rsid w:val="00946DD0"/>
    <w:rsid w:val="009509E6"/>
    <w:rsid w:val="00950F52"/>
    <w:rsid w:val="0095157E"/>
    <w:rsid w:val="00952018"/>
    <w:rsid w:val="009521EF"/>
    <w:rsid w:val="00952800"/>
    <w:rsid w:val="00952D0D"/>
    <w:rsid w:val="0095300D"/>
    <w:rsid w:val="00956812"/>
    <w:rsid w:val="0095719A"/>
    <w:rsid w:val="00957DC5"/>
    <w:rsid w:val="009623E9"/>
    <w:rsid w:val="00963EEB"/>
    <w:rsid w:val="009648BC"/>
    <w:rsid w:val="00964A13"/>
    <w:rsid w:val="00964C2F"/>
    <w:rsid w:val="00965F88"/>
    <w:rsid w:val="00966816"/>
    <w:rsid w:val="009702DC"/>
    <w:rsid w:val="00972C01"/>
    <w:rsid w:val="00977F6C"/>
    <w:rsid w:val="00980D5B"/>
    <w:rsid w:val="00982D4F"/>
    <w:rsid w:val="00984E03"/>
    <w:rsid w:val="00985864"/>
    <w:rsid w:val="00986F47"/>
    <w:rsid w:val="00987E85"/>
    <w:rsid w:val="0099044D"/>
    <w:rsid w:val="00990BE7"/>
    <w:rsid w:val="0099236D"/>
    <w:rsid w:val="00992A12"/>
    <w:rsid w:val="009936D5"/>
    <w:rsid w:val="00993986"/>
    <w:rsid w:val="00993BAC"/>
    <w:rsid w:val="00993DD9"/>
    <w:rsid w:val="00995672"/>
    <w:rsid w:val="00995C2F"/>
    <w:rsid w:val="009A0A9D"/>
    <w:rsid w:val="009A0D12"/>
    <w:rsid w:val="009A0EC3"/>
    <w:rsid w:val="009A1987"/>
    <w:rsid w:val="009A2BEE"/>
    <w:rsid w:val="009A5289"/>
    <w:rsid w:val="009A74FB"/>
    <w:rsid w:val="009A7A53"/>
    <w:rsid w:val="009B0402"/>
    <w:rsid w:val="009B0B75"/>
    <w:rsid w:val="009B0CAB"/>
    <w:rsid w:val="009B16DF"/>
    <w:rsid w:val="009B392E"/>
    <w:rsid w:val="009B436D"/>
    <w:rsid w:val="009B4CB2"/>
    <w:rsid w:val="009B4DC5"/>
    <w:rsid w:val="009B6067"/>
    <w:rsid w:val="009B6701"/>
    <w:rsid w:val="009B6EF7"/>
    <w:rsid w:val="009B6F2E"/>
    <w:rsid w:val="009B7000"/>
    <w:rsid w:val="009B739C"/>
    <w:rsid w:val="009C04EC"/>
    <w:rsid w:val="009C10C6"/>
    <w:rsid w:val="009C12FD"/>
    <w:rsid w:val="009C1ECE"/>
    <w:rsid w:val="009C328C"/>
    <w:rsid w:val="009C4055"/>
    <w:rsid w:val="009C4444"/>
    <w:rsid w:val="009C684D"/>
    <w:rsid w:val="009C79AD"/>
    <w:rsid w:val="009C7CA6"/>
    <w:rsid w:val="009D0EF0"/>
    <w:rsid w:val="009D0F8E"/>
    <w:rsid w:val="009D2C67"/>
    <w:rsid w:val="009D3316"/>
    <w:rsid w:val="009D55AA"/>
    <w:rsid w:val="009D5DA5"/>
    <w:rsid w:val="009D6E96"/>
    <w:rsid w:val="009E0750"/>
    <w:rsid w:val="009E3ACF"/>
    <w:rsid w:val="009E3E77"/>
    <w:rsid w:val="009E3FAB"/>
    <w:rsid w:val="009E5B3F"/>
    <w:rsid w:val="009E71AB"/>
    <w:rsid w:val="009E7AC7"/>
    <w:rsid w:val="009E7D90"/>
    <w:rsid w:val="009F15E8"/>
    <w:rsid w:val="009F18A3"/>
    <w:rsid w:val="009F1AB0"/>
    <w:rsid w:val="009F501D"/>
    <w:rsid w:val="00A021A4"/>
    <w:rsid w:val="00A03652"/>
    <w:rsid w:val="00A039D5"/>
    <w:rsid w:val="00A046AD"/>
    <w:rsid w:val="00A05DD7"/>
    <w:rsid w:val="00A079C1"/>
    <w:rsid w:val="00A12520"/>
    <w:rsid w:val="00A130FD"/>
    <w:rsid w:val="00A13D6D"/>
    <w:rsid w:val="00A14769"/>
    <w:rsid w:val="00A16151"/>
    <w:rsid w:val="00A16873"/>
    <w:rsid w:val="00A1688D"/>
    <w:rsid w:val="00A16A91"/>
    <w:rsid w:val="00A16EC6"/>
    <w:rsid w:val="00A17C06"/>
    <w:rsid w:val="00A2126E"/>
    <w:rsid w:val="00A21706"/>
    <w:rsid w:val="00A22B8F"/>
    <w:rsid w:val="00A24FCC"/>
    <w:rsid w:val="00A26A90"/>
    <w:rsid w:val="00A26B27"/>
    <w:rsid w:val="00A27F18"/>
    <w:rsid w:val="00A30CD9"/>
    <w:rsid w:val="00A30E4F"/>
    <w:rsid w:val="00A310D7"/>
    <w:rsid w:val="00A32253"/>
    <w:rsid w:val="00A3310E"/>
    <w:rsid w:val="00A333A0"/>
    <w:rsid w:val="00A33890"/>
    <w:rsid w:val="00A33B8C"/>
    <w:rsid w:val="00A35041"/>
    <w:rsid w:val="00A36A4A"/>
    <w:rsid w:val="00A37E70"/>
    <w:rsid w:val="00A404AC"/>
    <w:rsid w:val="00A414E1"/>
    <w:rsid w:val="00A437E1"/>
    <w:rsid w:val="00A45128"/>
    <w:rsid w:val="00A4685E"/>
    <w:rsid w:val="00A473AB"/>
    <w:rsid w:val="00A5044C"/>
    <w:rsid w:val="00A50CD4"/>
    <w:rsid w:val="00A50FBD"/>
    <w:rsid w:val="00A51191"/>
    <w:rsid w:val="00A5172B"/>
    <w:rsid w:val="00A5172D"/>
    <w:rsid w:val="00A55962"/>
    <w:rsid w:val="00A56D62"/>
    <w:rsid w:val="00A56E5D"/>
    <w:rsid w:val="00A56F07"/>
    <w:rsid w:val="00A5762C"/>
    <w:rsid w:val="00A600FC"/>
    <w:rsid w:val="00A6039D"/>
    <w:rsid w:val="00A60BCA"/>
    <w:rsid w:val="00A611D0"/>
    <w:rsid w:val="00A63374"/>
    <w:rsid w:val="00A638DA"/>
    <w:rsid w:val="00A65B41"/>
    <w:rsid w:val="00A65E00"/>
    <w:rsid w:val="00A66A78"/>
    <w:rsid w:val="00A72005"/>
    <w:rsid w:val="00A7436E"/>
    <w:rsid w:val="00A74E96"/>
    <w:rsid w:val="00A75A8E"/>
    <w:rsid w:val="00A77F1C"/>
    <w:rsid w:val="00A80EBE"/>
    <w:rsid w:val="00A8100D"/>
    <w:rsid w:val="00A824DD"/>
    <w:rsid w:val="00A8320F"/>
    <w:rsid w:val="00A83676"/>
    <w:rsid w:val="00A83B7B"/>
    <w:rsid w:val="00A84274"/>
    <w:rsid w:val="00A84E97"/>
    <w:rsid w:val="00A84EAD"/>
    <w:rsid w:val="00A850F3"/>
    <w:rsid w:val="00A864E3"/>
    <w:rsid w:val="00A91188"/>
    <w:rsid w:val="00A925D6"/>
    <w:rsid w:val="00A92F26"/>
    <w:rsid w:val="00A94574"/>
    <w:rsid w:val="00A95936"/>
    <w:rsid w:val="00A96265"/>
    <w:rsid w:val="00A97084"/>
    <w:rsid w:val="00AA08C1"/>
    <w:rsid w:val="00AA174F"/>
    <w:rsid w:val="00AA1781"/>
    <w:rsid w:val="00AA1C2C"/>
    <w:rsid w:val="00AA35F6"/>
    <w:rsid w:val="00AA3E87"/>
    <w:rsid w:val="00AA667C"/>
    <w:rsid w:val="00AA6E91"/>
    <w:rsid w:val="00AA7439"/>
    <w:rsid w:val="00AA74E6"/>
    <w:rsid w:val="00AB047E"/>
    <w:rsid w:val="00AB0B0A"/>
    <w:rsid w:val="00AB0BB7"/>
    <w:rsid w:val="00AB22C6"/>
    <w:rsid w:val="00AB2AD0"/>
    <w:rsid w:val="00AB2EDF"/>
    <w:rsid w:val="00AB5A44"/>
    <w:rsid w:val="00AB67FC"/>
    <w:rsid w:val="00AC00F2"/>
    <w:rsid w:val="00AC200D"/>
    <w:rsid w:val="00AC31B5"/>
    <w:rsid w:val="00AC4EA1"/>
    <w:rsid w:val="00AC500B"/>
    <w:rsid w:val="00AC5256"/>
    <w:rsid w:val="00AC5381"/>
    <w:rsid w:val="00AC5920"/>
    <w:rsid w:val="00AD0E65"/>
    <w:rsid w:val="00AD27F0"/>
    <w:rsid w:val="00AD2A84"/>
    <w:rsid w:val="00AD2BF2"/>
    <w:rsid w:val="00AD4E90"/>
    <w:rsid w:val="00AD5422"/>
    <w:rsid w:val="00AD770E"/>
    <w:rsid w:val="00AD7C43"/>
    <w:rsid w:val="00AE3825"/>
    <w:rsid w:val="00AE4179"/>
    <w:rsid w:val="00AE4326"/>
    <w:rsid w:val="00AE4425"/>
    <w:rsid w:val="00AE4FBE"/>
    <w:rsid w:val="00AE52C5"/>
    <w:rsid w:val="00AE650F"/>
    <w:rsid w:val="00AE6555"/>
    <w:rsid w:val="00AE7989"/>
    <w:rsid w:val="00AE7D16"/>
    <w:rsid w:val="00AF4CAA"/>
    <w:rsid w:val="00AF571A"/>
    <w:rsid w:val="00AF5B3C"/>
    <w:rsid w:val="00AF60A0"/>
    <w:rsid w:val="00AF67FC"/>
    <w:rsid w:val="00AF688E"/>
    <w:rsid w:val="00AF76E9"/>
    <w:rsid w:val="00AF7728"/>
    <w:rsid w:val="00AF7DF5"/>
    <w:rsid w:val="00B006E5"/>
    <w:rsid w:val="00B01D58"/>
    <w:rsid w:val="00B024C2"/>
    <w:rsid w:val="00B0438F"/>
    <w:rsid w:val="00B05FED"/>
    <w:rsid w:val="00B07700"/>
    <w:rsid w:val="00B079E1"/>
    <w:rsid w:val="00B13921"/>
    <w:rsid w:val="00B1528C"/>
    <w:rsid w:val="00B155F4"/>
    <w:rsid w:val="00B162DA"/>
    <w:rsid w:val="00B16602"/>
    <w:rsid w:val="00B16ACD"/>
    <w:rsid w:val="00B20960"/>
    <w:rsid w:val="00B21487"/>
    <w:rsid w:val="00B232D1"/>
    <w:rsid w:val="00B24DB5"/>
    <w:rsid w:val="00B2609F"/>
    <w:rsid w:val="00B265CE"/>
    <w:rsid w:val="00B30B67"/>
    <w:rsid w:val="00B30F55"/>
    <w:rsid w:val="00B313C7"/>
    <w:rsid w:val="00B31F56"/>
    <w:rsid w:val="00B31F9E"/>
    <w:rsid w:val="00B3268F"/>
    <w:rsid w:val="00B32C2C"/>
    <w:rsid w:val="00B33A1A"/>
    <w:rsid w:val="00B33E6C"/>
    <w:rsid w:val="00B371CC"/>
    <w:rsid w:val="00B404E3"/>
    <w:rsid w:val="00B41CD9"/>
    <w:rsid w:val="00B427E6"/>
    <w:rsid w:val="00B428A6"/>
    <w:rsid w:val="00B42C83"/>
    <w:rsid w:val="00B43E1F"/>
    <w:rsid w:val="00B44FA2"/>
    <w:rsid w:val="00B45869"/>
    <w:rsid w:val="00B45FBC"/>
    <w:rsid w:val="00B50006"/>
    <w:rsid w:val="00B51A7D"/>
    <w:rsid w:val="00B535C2"/>
    <w:rsid w:val="00B536F2"/>
    <w:rsid w:val="00B55544"/>
    <w:rsid w:val="00B61ED6"/>
    <w:rsid w:val="00B642FC"/>
    <w:rsid w:val="00B64D26"/>
    <w:rsid w:val="00B64FBB"/>
    <w:rsid w:val="00B70E22"/>
    <w:rsid w:val="00B71482"/>
    <w:rsid w:val="00B71DC9"/>
    <w:rsid w:val="00B7301F"/>
    <w:rsid w:val="00B774CB"/>
    <w:rsid w:val="00B77EB3"/>
    <w:rsid w:val="00B80402"/>
    <w:rsid w:val="00B80B9A"/>
    <w:rsid w:val="00B818E4"/>
    <w:rsid w:val="00B830B7"/>
    <w:rsid w:val="00B8402C"/>
    <w:rsid w:val="00B848EA"/>
    <w:rsid w:val="00B84B2B"/>
    <w:rsid w:val="00B864AB"/>
    <w:rsid w:val="00B90500"/>
    <w:rsid w:val="00B9176C"/>
    <w:rsid w:val="00B935A4"/>
    <w:rsid w:val="00B93BE7"/>
    <w:rsid w:val="00B94D74"/>
    <w:rsid w:val="00B95DDB"/>
    <w:rsid w:val="00B96B81"/>
    <w:rsid w:val="00B96C73"/>
    <w:rsid w:val="00B97B1B"/>
    <w:rsid w:val="00B97C45"/>
    <w:rsid w:val="00B97FA9"/>
    <w:rsid w:val="00BA561A"/>
    <w:rsid w:val="00BA6C09"/>
    <w:rsid w:val="00BB05B1"/>
    <w:rsid w:val="00BB0DC6"/>
    <w:rsid w:val="00BB15E4"/>
    <w:rsid w:val="00BB1E19"/>
    <w:rsid w:val="00BB21D1"/>
    <w:rsid w:val="00BB2E4D"/>
    <w:rsid w:val="00BB32F2"/>
    <w:rsid w:val="00BB4338"/>
    <w:rsid w:val="00BB4AEC"/>
    <w:rsid w:val="00BB5806"/>
    <w:rsid w:val="00BB580E"/>
    <w:rsid w:val="00BB6C0E"/>
    <w:rsid w:val="00BB732C"/>
    <w:rsid w:val="00BB7B38"/>
    <w:rsid w:val="00BC11E5"/>
    <w:rsid w:val="00BC1B03"/>
    <w:rsid w:val="00BC20B5"/>
    <w:rsid w:val="00BC4A61"/>
    <w:rsid w:val="00BC4BC6"/>
    <w:rsid w:val="00BC52FD"/>
    <w:rsid w:val="00BC6C69"/>
    <w:rsid w:val="00BC6E62"/>
    <w:rsid w:val="00BC7443"/>
    <w:rsid w:val="00BD0648"/>
    <w:rsid w:val="00BD0C9B"/>
    <w:rsid w:val="00BD1040"/>
    <w:rsid w:val="00BD34AA"/>
    <w:rsid w:val="00BE0C44"/>
    <w:rsid w:val="00BE0F50"/>
    <w:rsid w:val="00BE15F5"/>
    <w:rsid w:val="00BE1B8B"/>
    <w:rsid w:val="00BE2A18"/>
    <w:rsid w:val="00BE2C01"/>
    <w:rsid w:val="00BE41EC"/>
    <w:rsid w:val="00BE55EB"/>
    <w:rsid w:val="00BE56FB"/>
    <w:rsid w:val="00BF0283"/>
    <w:rsid w:val="00BF24B9"/>
    <w:rsid w:val="00BF3DDE"/>
    <w:rsid w:val="00BF6589"/>
    <w:rsid w:val="00BF6F7F"/>
    <w:rsid w:val="00C00647"/>
    <w:rsid w:val="00C02764"/>
    <w:rsid w:val="00C038B4"/>
    <w:rsid w:val="00C0427E"/>
    <w:rsid w:val="00C04C5C"/>
    <w:rsid w:val="00C04CEF"/>
    <w:rsid w:val="00C0662F"/>
    <w:rsid w:val="00C071C2"/>
    <w:rsid w:val="00C07951"/>
    <w:rsid w:val="00C07B60"/>
    <w:rsid w:val="00C10F39"/>
    <w:rsid w:val="00C114C2"/>
    <w:rsid w:val="00C11516"/>
    <w:rsid w:val="00C11943"/>
    <w:rsid w:val="00C12D38"/>
    <w:rsid w:val="00C12E96"/>
    <w:rsid w:val="00C13EF9"/>
    <w:rsid w:val="00C13FD3"/>
    <w:rsid w:val="00C14763"/>
    <w:rsid w:val="00C14C09"/>
    <w:rsid w:val="00C15161"/>
    <w:rsid w:val="00C16141"/>
    <w:rsid w:val="00C20710"/>
    <w:rsid w:val="00C2363F"/>
    <w:rsid w:val="00C236C8"/>
    <w:rsid w:val="00C260B1"/>
    <w:rsid w:val="00C265F3"/>
    <w:rsid w:val="00C26E56"/>
    <w:rsid w:val="00C276BA"/>
    <w:rsid w:val="00C31406"/>
    <w:rsid w:val="00C366CE"/>
    <w:rsid w:val="00C37194"/>
    <w:rsid w:val="00C37A0E"/>
    <w:rsid w:val="00C4006B"/>
    <w:rsid w:val="00C40637"/>
    <w:rsid w:val="00C40F6C"/>
    <w:rsid w:val="00C43F44"/>
    <w:rsid w:val="00C44426"/>
    <w:rsid w:val="00C445F3"/>
    <w:rsid w:val="00C44AC7"/>
    <w:rsid w:val="00C45091"/>
    <w:rsid w:val="00C451F4"/>
    <w:rsid w:val="00C45356"/>
    <w:rsid w:val="00C45EB1"/>
    <w:rsid w:val="00C46561"/>
    <w:rsid w:val="00C50B13"/>
    <w:rsid w:val="00C51108"/>
    <w:rsid w:val="00C52D9F"/>
    <w:rsid w:val="00C54A3A"/>
    <w:rsid w:val="00C55566"/>
    <w:rsid w:val="00C56103"/>
    <w:rsid w:val="00C56448"/>
    <w:rsid w:val="00C56CFD"/>
    <w:rsid w:val="00C5783E"/>
    <w:rsid w:val="00C61464"/>
    <w:rsid w:val="00C614E9"/>
    <w:rsid w:val="00C63A13"/>
    <w:rsid w:val="00C653CD"/>
    <w:rsid w:val="00C66092"/>
    <w:rsid w:val="00C667BE"/>
    <w:rsid w:val="00C66BE2"/>
    <w:rsid w:val="00C675A9"/>
    <w:rsid w:val="00C6766B"/>
    <w:rsid w:val="00C67F46"/>
    <w:rsid w:val="00C709B9"/>
    <w:rsid w:val="00C70D0F"/>
    <w:rsid w:val="00C72223"/>
    <w:rsid w:val="00C73CDA"/>
    <w:rsid w:val="00C75B10"/>
    <w:rsid w:val="00C76417"/>
    <w:rsid w:val="00C765EA"/>
    <w:rsid w:val="00C7726F"/>
    <w:rsid w:val="00C7753F"/>
    <w:rsid w:val="00C8188F"/>
    <w:rsid w:val="00C81C81"/>
    <w:rsid w:val="00C823DA"/>
    <w:rsid w:val="00C8259F"/>
    <w:rsid w:val="00C82746"/>
    <w:rsid w:val="00C8312F"/>
    <w:rsid w:val="00C84C47"/>
    <w:rsid w:val="00C858A4"/>
    <w:rsid w:val="00C86AFA"/>
    <w:rsid w:val="00C92248"/>
    <w:rsid w:val="00C92441"/>
    <w:rsid w:val="00C93563"/>
    <w:rsid w:val="00CA1C98"/>
    <w:rsid w:val="00CA3F7D"/>
    <w:rsid w:val="00CA608F"/>
    <w:rsid w:val="00CB0E54"/>
    <w:rsid w:val="00CB18D0"/>
    <w:rsid w:val="00CB1C8A"/>
    <w:rsid w:val="00CB24F5"/>
    <w:rsid w:val="00CB2663"/>
    <w:rsid w:val="00CB3745"/>
    <w:rsid w:val="00CB390D"/>
    <w:rsid w:val="00CB3BBE"/>
    <w:rsid w:val="00CB59E9"/>
    <w:rsid w:val="00CB5BD0"/>
    <w:rsid w:val="00CB6F4D"/>
    <w:rsid w:val="00CB76D1"/>
    <w:rsid w:val="00CC0D6A"/>
    <w:rsid w:val="00CC1444"/>
    <w:rsid w:val="00CC2176"/>
    <w:rsid w:val="00CC3831"/>
    <w:rsid w:val="00CC3E3D"/>
    <w:rsid w:val="00CC50D6"/>
    <w:rsid w:val="00CC519B"/>
    <w:rsid w:val="00CC5284"/>
    <w:rsid w:val="00CC7C1E"/>
    <w:rsid w:val="00CD036E"/>
    <w:rsid w:val="00CD12C1"/>
    <w:rsid w:val="00CD14DC"/>
    <w:rsid w:val="00CD214E"/>
    <w:rsid w:val="00CD27AB"/>
    <w:rsid w:val="00CD46FA"/>
    <w:rsid w:val="00CD5973"/>
    <w:rsid w:val="00CD6C24"/>
    <w:rsid w:val="00CD7274"/>
    <w:rsid w:val="00CD79D8"/>
    <w:rsid w:val="00CE0FB1"/>
    <w:rsid w:val="00CE1E84"/>
    <w:rsid w:val="00CE258A"/>
    <w:rsid w:val="00CE2BC1"/>
    <w:rsid w:val="00CE31A6"/>
    <w:rsid w:val="00CE6729"/>
    <w:rsid w:val="00CE7154"/>
    <w:rsid w:val="00CE7E0B"/>
    <w:rsid w:val="00CF09AA"/>
    <w:rsid w:val="00CF193F"/>
    <w:rsid w:val="00CF1B24"/>
    <w:rsid w:val="00CF2F19"/>
    <w:rsid w:val="00CF347E"/>
    <w:rsid w:val="00CF4813"/>
    <w:rsid w:val="00CF4C45"/>
    <w:rsid w:val="00CF5233"/>
    <w:rsid w:val="00CF5ADB"/>
    <w:rsid w:val="00D029B8"/>
    <w:rsid w:val="00D02F60"/>
    <w:rsid w:val="00D0464E"/>
    <w:rsid w:val="00D04A96"/>
    <w:rsid w:val="00D06E45"/>
    <w:rsid w:val="00D07A7B"/>
    <w:rsid w:val="00D07D66"/>
    <w:rsid w:val="00D10012"/>
    <w:rsid w:val="00D10E06"/>
    <w:rsid w:val="00D11795"/>
    <w:rsid w:val="00D15197"/>
    <w:rsid w:val="00D16820"/>
    <w:rsid w:val="00D169C8"/>
    <w:rsid w:val="00D1793F"/>
    <w:rsid w:val="00D2030D"/>
    <w:rsid w:val="00D20322"/>
    <w:rsid w:val="00D22AF5"/>
    <w:rsid w:val="00D235EA"/>
    <w:rsid w:val="00D247A9"/>
    <w:rsid w:val="00D25F9D"/>
    <w:rsid w:val="00D26817"/>
    <w:rsid w:val="00D30BAA"/>
    <w:rsid w:val="00D31188"/>
    <w:rsid w:val="00D32721"/>
    <w:rsid w:val="00D328DC"/>
    <w:rsid w:val="00D32E32"/>
    <w:rsid w:val="00D33387"/>
    <w:rsid w:val="00D402FB"/>
    <w:rsid w:val="00D40DDE"/>
    <w:rsid w:val="00D4156E"/>
    <w:rsid w:val="00D41764"/>
    <w:rsid w:val="00D43F61"/>
    <w:rsid w:val="00D455E3"/>
    <w:rsid w:val="00D47D7A"/>
    <w:rsid w:val="00D502FA"/>
    <w:rsid w:val="00D50ABD"/>
    <w:rsid w:val="00D54785"/>
    <w:rsid w:val="00D548A5"/>
    <w:rsid w:val="00D55290"/>
    <w:rsid w:val="00D574C1"/>
    <w:rsid w:val="00D57791"/>
    <w:rsid w:val="00D6046A"/>
    <w:rsid w:val="00D62870"/>
    <w:rsid w:val="00D655D9"/>
    <w:rsid w:val="00D65872"/>
    <w:rsid w:val="00D66B9A"/>
    <w:rsid w:val="00D676F3"/>
    <w:rsid w:val="00D70EF5"/>
    <w:rsid w:val="00D71024"/>
    <w:rsid w:val="00D71A25"/>
    <w:rsid w:val="00D71FCF"/>
    <w:rsid w:val="00D72A54"/>
    <w:rsid w:val="00D72CC1"/>
    <w:rsid w:val="00D73D22"/>
    <w:rsid w:val="00D75979"/>
    <w:rsid w:val="00D76EC9"/>
    <w:rsid w:val="00D76F27"/>
    <w:rsid w:val="00D80E7D"/>
    <w:rsid w:val="00D81397"/>
    <w:rsid w:val="00D83280"/>
    <w:rsid w:val="00D838CA"/>
    <w:rsid w:val="00D83FE0"/>
    <w:rsid w:val="00D848B9"/>
    <w:rsid w:val="00D86C2E"/>
    <w:rsid w:val="00D90379"/>
    <w:rsid w:val="00D90E69"/>
    <w:rsid w:val="00D91368"/>
    <w:rsid w:val="00D93106"/>
    <w:rsid w:val="00D93137"/>
    <w:rsid w:val="00D931CE"/>
    <w:rsid w:val="00D933E9"/>
    <w:rsid w:val="00D94155"/>
    <w:rsid w:val="00D9505D"/>
    <w:rsid w:val="00D953D0"/>
    <w:rsid w:val="00D959F5"/>
    <w:rsid w:val="00D96145"/>
    <w:rsid w:val="00D96884"/>
    <w:rsid w:val="00DA12D3"/>
    <w:rsid w:val="00DA1D2C"/>
    <w:rsid w:val="00DA3FDD"/>
    <w:rsid w:val="00DA610D"/>
    <w:rsid w:val="00DA6186"/>
    <w:rsid w:val="00DA7017"/>
    <w:rsid w:val="00DA7028"/>
    <w:rsid w:val="00DB1AD2"/>
    <w:rsid w:val="00DB2B58"/>
    <w:rsid w:val="00DB4972"/>
    <w:rsid w:val="00DB4AE8"/>
    <w:rsid w:val="00DB5206"/>
    <w:rsid w:val="00DB6276"/>
    <w:rsid w:val="00DB63F5"/>
    <w:rsid w:val="00DB6804"/>
    <w:rsid w:val="00DB7219"/>
    <w:rsid w:val="00DC18A3"/>
    <w:rsid w:val="00DC1C6B"/>
    <w:rsid w:val="00DC1D29"/>
    <w:rsid w:val="00DC2C2E"/>
    <w:rsid w:val="00DC4AF0"/>
    <w:rsid w:val="00DC4E86"/>
    <w:rsid w:val="00DC7886"/>
    <w:rsid w:val="00DD0CF2"/>
    <w:rsid w:val="00DD3208"/>
    <w:rsid w:val="00DD388E"/>
    <w:rsid w:val="00DD3B47"/>
    <w:rsid w:val="00DD3DAA"/>
    <w:rsid w:val="00DE1554"/>
    <w:rsid w:val="00DE2901"/>
    <w:rsid w:val="00DE42F5"/>
    <w:rsid w:val="00DE590F"/>
    <w:rsid w:val="00DE7DC1"/>
    <w:rsid w:val="00DF3F7E"/>
    <w:rsid w:val="00DF4BB0"/>
    <w:rsid w:val="00DF5807"/>
    <w:rsid w:val="00DF6C9F"/>
    <w:rsid w:val="00DF7648"/>
    <w:rsid w:val="00E00E29"/>
    <w:rsid w:val="00E02BAB"/>
    <w:rsid w:val="00E03074"/>
    <w:rsid w:val="00E04ADB"/>
    <w:rsid w:val="00E04CEB"/>
    <w:rsid w:val="00E05A63"/>
    <w:rsid w:val="00E060BC"/>
    <w:rsid w:val="00E065BD"/>
    <w:rsid w:val="00E079E3"/>
    <w:rsid w:val="00E11089"/>
    <w:rsid w:val="00E11128"/>
    <w:rsid w:val="00E11420"/>
    <w:rsid w:val="00E1171E"/>
    <w:rsid w:val="00E11AE2"/>
    <w:rsid w:val="00E132FB"/>
    <w:rsid w:val="00E13B0F"/>
    <w:rsid w:val="00E1434F"/>
    <w:rsid w:val="00E1568F"/>
    <w:rsid w:val="00E166CB"/>
    <w:rsid w:val="00E16C9D"/>
    <w:rsid w:val="00E170B7"/>
    <w:rsid w:val="00E177DD"/>
    <w:rsid w:val="00E20900"/>
    <w:rsid w:val="00E20C7F"/>
    <w:rsid w:val="00E21B46"/>
    <w:rsid w:val="00E235AE"/>
    <w:rsid w:val="00E2396E"/>
    <w:rsid w:val="00E24728"/>
    <w:rsid w:val="00E276AC"/>
    <w:rsid w:val="00E31F45"/>
    <w:rsid w:val="00E34A35"/>
    <w:rsid w:val="00E37771"/>
    <w:rsid w:val="00E37C2F"/>
    <w:rsid w:val="00E40872"/>
    <w:rsid w:val="00E40CD5"/>
    <w:rsid w:val="00E41616"/>
    <w:rsid w:val="00E41C28"/>
    <w:rsid w:val="00E4420D"/>
    <w:rsid w:val="00E46308"/>
    <w:rsid w:val="00E4659B"/>
    <w:rsid w:val="00E47A09"/>
    <w:rsid w:val="00E506F2"/>
    <w:rsid w:val="00E51A4F"/>
    <w:rsid w:val="00E51E17"/>
    <w:rsid w:val="00E52DAB"/>
    <w:rsid w:val="00E53120"/>
    <w:rsid w:val="00E539B0"/>
    <w:rsid w:val="00E5406D"/>
    <w:rsid w:val="00E542C7"/>
    <w:rsid w:val="00E55994"/>
    <w:rsid w:val="00E60606"/>
    <w:rsid w:val="00E60B56"/>
    <w:rsid w:val="00E60C66"/>
    <w:rsid w:val="00E60FDC"/>
    <w:rsid w:val="00E6164D"/>
    <w:rsid w:val="00E618C9"/>
    <w:rsid w:val="00E62774"/>
    <w:rsid w:val="00E6307C"/>
    <w:rsid w:val="00E636FA"/>
    <w:rsid w:val="00E63CBC"/>
    <w:rsid w:val="00E66C50"/>
    <w:rsid w:val="00E679D3"/>
    <w:rsid w:val="00E7059B"/>
    <w:rsid w:val="00E71208"/>
    <w:rsid w:val="00E71444"/>
    <w:rsid w:val="00E71C91"/>
    <w:rsid w:val="00E720A1"/>
    <w:rsid w:val="00E738CB"/>
    <w:rsid w:val="00E75ACE"/>
    <w:rsid w:val="00E75DDA"/>
    <w:rsid w:val="00E76214"/>
    <w:rsid w:val="00E76C57"/>
    <w:rsid w:val="00E76F82"/>
    <w:rsid w:val="00E773E8"/>
    <w:rsid w:val="00E8154E"/>
    <w:rsid w:val="00E83ADD"/>
    <w:rsid w:val="00E841F0"/>
    <w:rsid w:val="00E8452C"/>
    <w:rsid w:val="00E84BA8"/>
    <w:rsid w:val="00E84E46"/>
    <w:rsid w:val="00E84F38"/>
    <w:rsid w:val="00E85623"/>
    <w:rsid w:val="00E87441"/>
    <w:rsid w:val="00E91FAE"/>
    <w:rsid w:val="00E92CCC"/>
    <w:rsid w:val="00E92E60"/>
    <w:rsid w:val="00E94D04"/>
    <w:rsid w:val="00E95201"/>
    <w:rsid w:val="00E95B5A"/>
    <w:rsid w:val="00E96E3F"/>
    <w:rsid w:val="00E97078"/>
    <w:rsid w:val="00EA17B9"/>
    <w:rsid w:val="00EA270C"/>
    <w:rsid w:val="00EA4349"/>
    <w:rsid w:val="00EA4974"/>
    <w:rsid w:val="00EA532E"/>
    <w:rsid w:val="00EA6313"/>
    <w:rsid w:val="00EA7FE6"/>
    <w:rsid w:val="00EB06D9"/>
    <w:rsid w:val="00EB0E71"/>
    <w:rsid w:val="00EB192B"/>
    <w:rsid w:val="00EB19ED"/>
    <w:rsid w:val="00EB1CAB"/>
    <w:rsid w:val="00EB1D1E"/>
    <w:rsid w:val="00EB56F1"/>
    <w:rsid w:val="00EC0F5A"/>
    <w:rsid w:val="00EC4265"/>
    <w:rsid w:val="00EC4CE8"/>
    <w:rsid w:val="00EC4CEB"/>
    <w:rsid w:val="00EC659E"/>
    <w:rsid w:val="00ED2072"/>
    <w:rsid w:val="00ED2AE0"/>
    <w:rsid w:val="00ED5553"/>
    <w:rsid w:val="00ED5E36"/>
    <w:rsid w:val="00ED659B"/>
    <w:rsid w:val="00ED6961"/>
    <w:rsid w:val="00EE1BCB"/>
    <w:rsid w:val="00EE59D8"/>
    <w:rsid w:val="00EF0B96"/>
    <w:rsid w:val="00EF171E"/>
    <w:rsid w:val="00EF1B32"/>
    <w:rsid w:val="00EF2C3F"/>
    <w:rsid w:val="00EF3486"/>
    <w:rsid w:val="00EF47AF"/>
    <w:rsid w:val="00EF53B6"/>
    <w:rsid w:val="00EF6078"/>
    <w:rsid w:val="00F00B73"/>
    <w:rsid w:val="00F0172A"/>
    <w:rsid w:val="00F01CE4"/>
    <w:rsid w:val="00F02E7F"/>
    <w:rsid w:val="00F046DD"/>
    <w:rsid w:val="00F05A09"/>
    <w:rsid w:val="00F115CA"/>
    <w:rsid w:val="00F11FBF"/>
    <w:rsid w:val="00F1229B"/>
    <w:rsid w:val="00F14817"/>
    <w:rsid w:val="00F14EBA"/>
    <w:rsid w:val="00F1510F"/>
    <w:rsid w:val="00F1533A"/>
    <w:rsid w:val="00F15C88"/>
    <w:rsid w:val="00F15E5A"/>
    <w:rsid w:val="00F174F7"/>
    <w:rsid w:val="00F177C8"/>
    <w:rsid w:val="00F17F0A"/>
    <w:rsid w:val="00F20CA5"/>
    <w:rsid w:val="00F22135"/>
    <w:rsid w:val="00F2236D"/>
    <w:rsid w:val="00F22D13"/>
    <w:rsid w:val="00F22D6A"/>
    <w:rsid w:val="00F2376B"/>
    <w:rsid w:val="00F25ECB"/>
    <w:rsid w:val="00F2668F"/>
    <w:rsid w:val="00F2742F"/>
    <w:rsid w:val="00F2753B"/>
    <w:rsid w:val="00F302E1"/>
    <w:rsid w:val="00F315EE"/>
    <w:rsid w:val="00F33F8B"/>
    <w:rsid w:val="00F340B2"/>
    <w:rsid w:val="00F34C7C"/>
    <w:rsid w:val="00F35D8E"/>
    <w:rsid w:val="00F36346"/>
    <w:rsid w:val="00F36E2A"/>
    <w:rsid w:val="00F421AC"/>
    <w:rsid w:val="00F43390"/>
    <w:rsid w:val="00F443B2"/>
    <w:rsid w:val="00F458D8"/>
    <w:rsid w:val="00F46D7C"/>
    <w:rsid w:val="00F50237"/>
    <w:rsid w:val="00F518CE"/>
    <w:rsid w:val="00F534C8"/>
    <w:rsid w:val="00F53596"/>
    <w:rsid w:val="00F540B8"/>
    <w:rsid w:val="00F55BA8"/>
    <w:rsid w:val="00F55DB1"/>
    <w:rsid w:val="00F56ACA"/>
    <w:rsid w:val="00F600FE"/>
    <w:rsid w:val="00F6074F"/>
    <w:rsid w:val="00F62A92"/>
    <w:rsid w:val="00F62E4D"/>
    <w:rsid w:val="00F645A8"/>
    <w:rsid w:val="00F66B34"/>
    <w:rsid w:val="00F675B9"/>
    <w:rsid w:val="00F711C9"/>
    <w:rsid w:val="00F72AF3"/>
    <w:rsid w:val="00F72FB5"/>
    <w:rsid w:val="00F74C59"/>
    <w:rsid w:val="00F75C3A"/>
    <w:rsid w:val="00F75D45"/>
    <w:rsid w:val="00F80BFF"/>
    <w:rsid w:val="00F81120"/>
    <w:rsid w:val="00F81849"/>
    <w:rsid w:val="00F82E30"/>
    <w:rsid w:val="00F831CB"/>
    <w:rsid w:val="00F84361"/>
    <w:rsid w:val="00F848A3"/>
    <w:rsid w:val="00F84ACF"/>
    <w:rsid w:val="00F85742"/>
    <w:rsid w:val="00F85BF8"/>
    <w:rsid w:val="00F863D5"/>
    <w:rsid w:val="00F86ABE"/>
    <w:rsid w:val="00F871CE"/>
    <w:rsid w:val="00F87802"/>
    <w:rsid w:val="00F924CE"/>
    <w:rsid w:val="00F92C0A"/>
    <w:rsid w:val="00F9415B"/>
    <w:rsid w:val="00F97E53"/>
    <w:rsid w:val="00FA13C2"/>
    <w:rsid w:val="00FA5928"/>
    <w:rsid w:val="00FA5D93"/>
    <w:rsid w:val="00FA71A6"/>
    <w:rsid w:val="00FA7F76"/>
    <w:rsid w:val="00FA7F91"/>
    <w:rsid w:val="00FB121C"/>
    <w:rsid w:val="00FB1CDD"/>
    <w:rsid w:val="00FB1E0F"/>
    <w:rsid w:val="00FB1FBF"/>
    <w:rsid w:val="00FB2C2F"/>
    <w:rsid w:val="00FB305C"/>
    <w:rsid w:val="00FB3E1A"/>
    <w:rsid w:val="00FB6686"/>
    <w:rsid w:val="00FC066F"/>
    <w:rsid w:val="00FC2E3D"/>
    <w:rsid w:val="00FC3BDE"/>
    <w:rsid w:val="00FC40FC"/>
    <w:rsid w:val="00FC4A9D"/>
    <w:rsid w:val="00FC5A26"/>
    <w:rsid w:val="00FC77BD"/>
    <w:rsid w:val="00FD0A20"/>
    <w:rsid w:val="00FD186F"/>
    <w:rsid w:val="00FD1A83"/>
    <w:rsid w:val="00FD1DBE"/>
    <w:rsid w:val="00FD25A7"/>
    <w:rsid w:val="00FD27B6"/>
    <w:rsid w:val="00FD3689"/>
    <w:rsid w:val="00FD3833"/>
    <w:rsid w:val="00FD42A3"/>
    <w:rsid w:val="00FD59DB"/>
    <w:rsid w:val="00FD7468"/>
    <w:rsid w:val="00FD7CE0"/>
    <w:rsid w:val="00FE0B3B"/>
    <w:rsid w:val="00FE1BE2"/>
    <w:rsid w:val="00FE27EC"/>
    <w:rsid w:val="00FE3BB4"/>
    <w:rsid w:val="00FE3C50"/>
    <w:rsid w:val="00FE3E70"/>
    <w:rsid w:val="00FE730A"/>
    <w:rsid w:val="00FE7B9F"/>
    <w:rsid w:val="00FF1236"/>
    <w:rsid w:val="00FF1C60"/>
    <w:rsid w:val="00FF1DD7"/>
    <w:rsid w:val="00FF29AF"/>
    <w:rsid w:val="00FF41A8"/>
    <w:rsid w:val="00FF4453"/>
    <w:rsid w:val="00FF481D"/>
    <w:rsid w:val="00FF69CA"/>
    <w:rsid w:val="0116AFC0"/>
    <w:rsid w:val="0184AF93"/>
    <w:rsid w:val="01C818D1"/>
    <w:rsid w:val="02C4F6E7"/>
    <w:rsid w:val="03F398CD"/>
    <w:rsid w:val="05C73A92"/>
    <w:rsid w:val="05EDBED9"/>
    <w:rsid w:val="06A7EEB3"/>
    <w:rsid w:val="09AD4D74"/>
    <w:rsid w:val="09BC693A"/>
    <w:rsid w:val="0AED0306"/>
    <w:rsid w:val="0CA678AF"/>
    <w:rsid w:val="0DCE7678"/>
    <w:rsid w:val="0E617EEA"/>
    <w:rsid w:val="0F7BA9B9"/>
    <w:rsid w:val="1023F3AE"/>
    <w:rsid w:val="10253DBF"/>
    <w:rsid w:val="1037DB67"/>
    <w:rsid w:val="11371369"/>
    <w:rsid w:val="11981B33"/>
    <w:rsid w:val="1202FC31"/>
    <w:rsid w:val="13325A26"/>
    <w:rsid w:val="135FDF72"/>
    <w:rsid w:val="13B8BF34"/>
    <w:rsid w:val="1402682C"/>
    <w:rsid w:val="16482C7B"/>
    <w:rsid w:val="172A2015"/>
    <w:rsid w:val="1743E93B"/>
    <w:rsid w:val="17CC6B27"/>
    <w:rsid w:val="187D642D"/>
    <w:rsid w:val="18E10EAF"/>
    <w:rsid w:val="1957FF61"/>
    <w:rsid w:val="196BAE17"/>
    <w:rsid w:val="19CBA110"/>
    <w:rsid w:val="1A77C7DE"/>
    <w:rsid w:val="1B672D25"/>
    <w:rsid w:val="1BA3CE75"/>
    <w:rsid w:val="1C00C76D"/>
    <w:rsid w:val="1C83FE22"/>
    <w:rsid w:val="1C853777"/>
    <w:rsid w:val="1C9529D0"/>
    <w:rsid w:val="1D2E0F42"/>
    <w:rsid w:val="1D9EB032"/>
    <w:rsid w:val="1EB3CFC6"/>
    <w:rsid w:val="1EBF021F"/>
    <w:rsid w:val="1ECA66D7"/>
    <w:rsid w:val="1F5136A1"/>
    <w:rsid w:val="1F526C11"/>
    <w:rsid w:val="1F5C9317"/>
    <w:rsid w:val="1FA64B3A"/>
    <w:rsid w:val="2037AA49"/>
    <w:rsid w:val="207C9DCB"/>
    <w:rsid w:val="2111ED24"/>
    <w:rsid w:val="21D73754"/>
    <w:rsid w:val="220FA7D3"/>
    <w:rsid w:val="2255F3EC"/>
    <w:rsid w:val="226808DF"/>
    <w:rsid w:val="22D7383D"/>
    <w:rsid w:val="2305C77E"/>
    <w:rsid w:val="239FAC68"/>
    <w:rsid w:val="24953979"/>
    <w:rsid w:val="24BE570C"/>
    <w:rsid w:val="24E1E764"/>
    <w:rsid w:val="253499E1"/>
    <w:rsid w:val="26B218AE"/>
    <w:rsid w:val="26FB06F8"/>
    <w:rsid w:val="27758265"/>
    <w:rsid w:val="27E4E88E"/>
    <w:rsid w:val="282CED29"/>
    <w:rsid w:val="285A2942"/>
    <w:rsid w:val="28625A18"/>
    <w:rsid w:val="29355E4B"/>
    <w:rsid w:val="29B8A432"/>
    <w:rsid w:val="2AE27E83"/>
    <w:rsid w:val="2B839FD4"/>
    <w:rsid w:val="2BAA20AE"/>
    <w:rsid w:val="2BF006E7"/>
    <w:rsid w:val="2C5EAF1C"/>
    <w:rsid w:val="2C9013E5"/>
    <w:rsid w:val="2D183F6D"/>
    <w:rsid w:val="2D37F11C"/>
    <w:rsid w:val="2D8C5065"/>
    <w:rsid w:val="2DCBD8F8"/>
    <w:rsid w:val="2F117E7F"/>
    <w:rsid w:val="2F23AA8C"/>
    <w:rsid w:val="2F779BC4"/>
    <w:rsid w:val="3154839A"/>
    <w:rsid w:val="31FEE8FE"/>
    <w:rsid w:val="323F3F3E"/>
    <w:rsid w:val="32654045"/>
    <w:rsid w:val="332ED2C6"/>
    <w:rsid w:val="3410A126"/>
    <w:rsid w:val="34885DB3"/>
    <w:rsid w:val="3523827C"/>
    <w:rsid w:val="359DFA83"/>
    <w:rsid w:val="35A4BC13"/>
    <w:rsid w:val="35EBABDB"/>
    <w:rsid w:val="369F3DC9"/>
    <w:rsid w:val="3702D77F"/>
    <w:rsid w:val="370B7FAE"/>
    <w:rsid w:val="37869130"/>
    <w:rsid w:val="38F93177"/>
    <w:rsid w:val="3AC2BD75"/>
    <w:rsid w:val="3AE16FD3"/>
    <w:rsid w:val="3B4CD001"/>
    <w:rsid w:val="3BCE7662"/>
    <w:rsid w:val="3C11EBE5"/>
    <w:rsid w:val="3CDF2379"/>
    <w:rsid w:val="3F044D6F"/>
    <w:rsid w:val="3FC83F01"/>
    <w:rsid w:val="4006F09B"/>
    <w:rsid w:val="4135702A"/>
    <w:rsid w:val="42F03EE7"/>
    <w:rsid w:val="4351D831"/>
    <w:rsid w:val="43B68DD7"/>
    <w:rsid w:val="45583AC3"/>
    <w:rsid w:val="472333C4"/>
    <w:rsid w:val="48B66485"/>
    <w:rsid w:val="4ABB542B"/>
    <w:rsid w:val="4C3437C7"/>
    <w:rsid w:val="4D008E70"/>
    <w:rsid w:val="4E27064E"/>
    <w:rsid w:val="4EAF35E7"/>
    <w:rsid w:val="4F018CDD"/>
    <w:rsid w:val="4F1E9ADD"/>
    <w:rsid w:val="50A830A3"/>
    <w:rsid w:val="510F3986"/>
    <w:rsid w:val="5163B44F"/>
    <w:rsid w:val="51793D1E"/>
    <w:rsid w:val="529C3BA6"/>
    <w:rsid w:val="5327711F"/>
    <w:rsid w:val="5425623D"/>
    <w:rsid w:val="5562ACEB"/>
    <w:rsid w:val="56848E3C"/>
    <w:rsid w:val="57436BFC"/>
    <w:rsid w:val="575E737B"/>
    <w:rsid w:val="57EB6297"/>
    <w:rsid w:val="58805B00"/>
    <w:rsid w:val="58DFC4F1"/>
    <w:rsid w:val="59AFE35B"/>
    <w:rsid w:val="5ACABA34"/>
    <w:rsid w:val="5BA4BAB5"/>
    <w:rsid w:val="5BB89732"/>
    <w:rsid w:val="5C63E640"/>
    <w:rsid w:val="5CAD71D3"/>
    <w:rsid w:val="5D671FB5"/>
    <w:rsid w:val="5EAAA435"/>
    <w:rsid w:val="5EB36208"/>
    <w:rsid w:val="5EF431B4"/>
    <w:rsid w:val="60B1F463"/>
    <w:rsid w:val="60BEE04D"/>
    <w:rsid w:val="60E66497"/>
    <w:rsid w:val="61BAC698"/>
    <w:rsid w:val="61BCEC32"/>
    <w:rsid w:val="6239C6B7"/>
    <w:rsid w:val="627119B0"/>
    <w:rsid w:val="63087964"/>
    <w:rsid w:val="64797286"/>
    <w:rsid w:val="66019A4C"/>
    <w:rsid w:val="672F94B9"/>
    <w:rsid w:val="674D14D4"/>
    <w:rsid w:val="67A20991"/>
    <w:rsid w:val="68262274"/>
    <w:rsid w:val="68CE7235"/>
    <w:rsid w:val="692A5CFE"/>
    <w:rsid w:val="69DBD949"/>
    <w:rsid w:val="6A99A334"/>
    <w:rsid w:val="6B0970E7"/>
    <w:rsid w:val="6C3C0492"/>
    <w:rsid w:val="6CB9F17B"/>
    <w:rsid w:val="6CCABED6"/>
    <w:rsid w:val="6D11AE34"/>
    <w:rsid w:val="6D316FD0"/>
    <w:rsid w:val="6DCC773B"/>
    <w:rsid w:val="6E0ED2C1"/>
    <w:rsid w:val="7072F701"/>
    <w:rsid w:val="70FE22A4"/>
    <w:rsid w:val="71EBF5EA"/>
    <w:rsid w:val="733A314D"/>
    <w:rsid w:val="741BD17A"/>
    <w:rsid w:val="74F152B6"/>
    <w:rsid w:val="753BD9CA"/>
    <w:rsid w:val="7740F81C"/>
    <w:rsid w:val="7788B67A"/>
    <w:rsid w:val="77FBA7B4"/>
    <w:rsid w:val="77FF3C73"/>
    <w:rsid w:val="79142624"/>
    <w:rsid w:val="7959F91B"/>
    <w:rsid w:val="7A16EBB9"/>
    <w:rsid w:val="7A4144D1"/>
    <w:rsid w:val="7B041EA2"/>
    <w:rsid w:val="7CAF582D"/>
    <w:rsid w:val="7CB03C32"/>
    <w:rsid w:val="7CB61E7C"/>
    <w:rsid w:val="7E7E4364"/>
    <w:rsid w:val="7E911F9D"/>
    <w:rsid w:val="7EE41F5C"/>
    <w:rsid w:val="7F02DEAE"/>
    <w:rsid w:val="7F231A33"/>
    <w:rsid w:val="7F2EE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0162BC"/>
  <w15:docId w15:val="{F45DA8F3-1284-4621-8742-6F0A1BE1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8CD"/>
    <w:pPr>
      <w:spacing w:after="160" w:line="259" w:lineRule="auto"/>
    </w:pPr>
    <w:rPr>
      <w:rFonts w:ascii="Aptos" w:eastAsia="Aptos" w:hAnsi="Aptos"/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318CD"/>
    <w:pPr>
      <w:spacing w:line="240" w:lineRule="auto"/>
    </w:pPr>
    <w:rPr>
      <w:rFonts w:ascii="Aptos" w:eastAsia="Aptos" w:hAnsi="Aptos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0C4D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851B2E97898449498652D9C6CFF84" ma:contentTypeVersion="4" ma:contentTypeDescription="Utwórz nowy dokument." ma:contentTypeScope="" ma:versionID="ee5d4fb02eb611a78b3051dbbce10517">
  <xsd:schema xmlns:xsd="http://www.w3.org/2001/XMLSchema" xmlns:xs="http://www.w3.org/2001/XMLSchema" xmlns:p="http://schemas.microsoft.com/office/2006/metadata/properties" xmlns:ns2="a6ea138c-5746-4a9d-b127-f4ab0bda04d6" targetNamespace="http://schemas.microsoft.com/office/2006/metadata/properties" ma:root="true" ma:fieldsID="4b1a397308ca4b166f0257428f37116f" ns2:_="">
    <xsd:import namespace="a6ea138c-5746-4a9d-b127-f4ab0bda0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GOTOWEDOWYSY_x0141_K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a138c-5746-4a9d-b127-f4ab0bda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TOWEDOWYSY_x0141_KI" ma:index="11" ma:displayName="GOTOWE DO WYSYŁKI" ma:default="0" ma:description="Jeśli aktualizujemy dokument, dajemy informację, czy jest gotowy do wysyłki do MC" ma:format="Dropdown" ma:internalName="GOTOWEDOWYSY_x0141_K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TOWEDOWYSY_x0141_KI xmlns="a6ea138c-5746-4a9d-b127-f4ab0bda04d6">false</GOTOWEDOWYSY_x0141_K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8BFB50-EAA1-46EE-B985-D3956E1AF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a138c-5746-4a9d-b127-f4ab0bda0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16062-DC85-42C4-9270-58B94C69700E}">
  <ds:schemaRefs>
    <ds:schemaRef ds:uri="http://schemas.microsoft.com/office/2006/metadata/properties"/>
    <ds:schemaRef ds:uri="http://schemas.microsoft.com/office/infopath/2007/PartnerControls"/>
    <ds:schemaRef ds:uri="a6ea138c-5746-4a9d-b127-f4ab0bda04d6"/>
  </ds:schemaRefs>
</ds:datastoreItem>
</file>

<file path=customXml/itemProps4.xml><?xml version="1.0" encoding="utf-8"?>
<ds:datastoreItem xmlns:ds="http://schemas.openxmlformats.org/officeDocument/2006/customXml" ds:itemID="{EAFBF3D9-C4C4-413D-8A64-F6EEA76027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5e84bc-ccb4-4457-85a0-05c2a812f6c1}" enabled="0" method="" siteId="{6b5e84bc-ccb4-4457-85a0-05c2a812f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18</Pages>
  <Words>5034</Words>
  <Characters>27519</Characters>
  <Application>Microsoft Office Word</Application>
  <DocSecurity>4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Manager/>
  <Company>&lt;nazwa organu&gt;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Wierzbicka-Kondratowicz Katarzyna</dc:creator>
  <cp:keywords/>
  <cp:lastModifiedBy>Binkowska Joanna</cp:lastModifiedBy>
  <cp:revision>2</cp:revision>
  <cp:lastPrinted>2025-05-05T08:35:00Z</cp:lastPrinted>
  <dcterms:created xsi:type="dcterms:W3CDTF">2025-05-06T15:39:00Z</dcterms:created>
  <dcterms:modified xsi:type="dcterms:W3CDTF">2025-05-06T15:39:00Z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0x010100573851B2E97898449498652D9C6CFF84</vt:lpwstr>
  </property>
</Properties>
</file>