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476C" w14:textId="77777777" w:rsidR="00BF49DE" w:rsidRPr="00162E41" w:rsidRDefault="00BF49DE" w:rsidP="00BF49DE">
      <w:pPr>
        <w:pStyle w:val="OZNPROJEKTUwskazaniedatylubwersjiprojektu"/>
        <w:keepNext/>
      </w:pPr>
      <w:r w:rsidRPr="00162E41">
        <w:t>Projekt</w:t>
      </w:r>
    </w:p>
    <w:p w14:paraId="24B7CBFC" w14:textId="77777777" w:rsidR="00BF49DE" w:rsidRPr="00162E41" w:rsidRDefault="00BF49DE" w:rsidP="00BF49DE">
      <w:pPr>
        <w:pStyle w:val="OZNRODZAKTUtznustawalubrozporzdzenieiorganwydajcy"/>
      </w:pPr>
      <w:r w:rsidRPr="00162E41">
        <w:t>Ustawa</w:t>
      </w:r>
    </w:p>
    <w:p w14:paraId="3A193C8B" w14:textId="77777777" w:rsidR="00BF49DE" w:rsidRPr="00162E41" w:rsidRDefault="00BF49DE" w:rsidP="00BF49DE">
      <w:pPr>
        <w:pStyle w:val="DATAAKTUdatauchwalenialubwydaniaaktu"/>
      </w:pPr>
      <w:r w:rsidRPr="00162E41">
        <w:t>z dnia</w:t>
      </w:r>
    </w:p>
    <w:p w14:paraId="75346A99" w14:textId="77777777" w:rsidR="00BF49DE" w:rsidRPr="00162E41" w:rsidRDefault="00BF49DE" w:rsidP="00BF49DE">
      <w:pPr>
        <w:pStyle w:val="TYTUAKTUprzedmiotregulacjiustawylubrozporzdzenia"/>
        <w:rPr>
          <w:rStyle w:val="IGindeksgrny"/>
        </w:rPr>
      </w:pPr>
      <w:r w:rsidRPr="00162E41">
        <w:t>o certyfikacji wykonawców zamówień publicznych</w:t>
      </w:r>
      <w:r w:rsidRPr="00162E41">
        <w:rPr>
          <w:rStyle w:val="IGPindeksgrnyipogrubienie"/>
        </w:rPr>
        <w:footnoteReference w:id="1"/>
      </w:r>
      <w:r w:rsidRPr="00162E41">
        <w:rPr>
          <w:rStyle w:val="IGPindeksgrnyipogrubienie"/>
        </w:rPr>
        <w:t xml:space="preserve">), </w:t>
      </w:r>
      <w:r w:rsidRPr="00162E41">
        <w:rPr>
          <w:rStyle w:val="IGPindeksgrnyipogrubienie"/>
        </w:rPr>
        <w:footnoteReference w:id="2"/>
      </w:r>
      <w:r w:rsidRPr="00162E41">
        <w:rPr>
          <w:rStyle w:val="IGPindeksgrnyipogrubienie"/>
        </w:rPr>
        <w:t>)</w:t>
      </w:r>
    </w:p>
    <w:p w14:paraId="76EA6212" w14:textId="77777777" w:rsidR="00BF49DE" w:rsidRPr="00162E41" w:rsidRDefault="00BF49DE" w:rsidP="00BF49DE">
      <w:pPr>
        <w:pStyle w:val="ROZDZODDZOZNoznaczenierozdziauluboddziau"/>
      </w:pPr>
      <w:r w:rsidRPr="00162E41">
        <w:t>Rozdział 1</w:t>
      </w:r>
    </w:p>
    <w:p w14:paraId="18C13B5C" w14:textId="77777777" w:rsidR="00BF49DE" w:rsidRPr="00162E41" w:rsidRDefault="00BF49DE" w:rsidP="00BF49DE">
      <w:pPr>
        <w:pStyle w:val="ROZDZODDZPRZEDMprzedmiotregulacjirozdziauluboddziau"/>
      </w:pPr>
      <w:r w:rsidRPr="00162E41">
        <w:t>Przepisy ogólne</w:t>
      </w:r>
    </w:p>
    <w:p w14:paraId="480F04C6" w14:textId="3CC98711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1.</w:t>
      </w:r>
      <w:r w:rsidRPr="00162E41">
        <w:t> 1. Ustawa określa</w:t>
      </w:r>
      <w:r w:rsidR="00AA679C" w:rsidRPr="00AA679C">
        <w:t xml:space="preserve"> </w:t>
      </w:r>
      <w:r w:rsidR="00AA679C" w:rsidRPr="00986FA0">
        <w:t>zasady</w:t>
      </w:r>
      <w:r w:rsidRPr="00162E41">
        <w:t>:</w:t>
      </w:r>
    </w:p>
    <w:p w14:paraId="0336FD4B" w14:textId="1169E857" w:rsidR="00BF49DE" w:rsidRPr="00162E41" w:rsidRDefault="00BF49DE" w:rsidP="00BF49DE">
      <w:pPr>
        <w:pStyle w:val="PKTpunkt"/>
      </w:pPr>
      <w:r w:rsidRPr="00162E41">
        <w:t>1)</w:t>
      </w:r>
      <w:r w:rsidRPr="00162E41">
        <w:tab/>
      </w:r>
      <w:r w:rsidRPr="00986FA0">
        <w:t xml:space="preserve">certyfikacji </w:t>
      </w:r>
      <w:r w:rsidRPr="00162E41">
        <w:t>wykonawców zamówień publicznych, zwanej dalej „certyfikacją”, w tym zakres, warunki i tryb jej udzielania oraz okres jej ważności;</w:t>
      </w:r>
    </w:p>
    <w:p w14:paraId="6F9FE628" w14:textId="50E07899" w:rsidR="00BF49DE" w:rsidRPr="00162E41" w:rsidRDefault="00BF49DE" w:rsidP="00BF49DE">
      <w:pPr>
        <w:pStyle w:val="PKTpunkt"/>
      </w:pPr>
      <w:r w:rsidRPr="00162E41">
        <w:t>2)</w:t>
      </w:r>
      <w:r w:rsidRPr="00162E41">
        <w:tab/>
      </w:r>
      <w:r w:rsidRPr="00986FA0">
        <w:t>posługiwania</w:t>
      </w:r>
      <w:r w:rsidRPr="00162E41">
        <w:t xml:space="preserve"> się certyfikatem</w:t>
      </w:r>
      <w:r w:rsidR="00AA679C">
        <w:t xml:space="preserve"> </w:t>
      </w:r>
      <w:r w:rsidR="00AA679C" w:rsidRPr="00986FA0">
        <w:t>wykonawcy zamówień publicznych, zwanym dalej „certyfikatem”</w:t>
      </w:r>
      <w:r w:rsidRPr="00162E41">
        <w:t>;</w:t>
      </w:r>
    </w:p>
    <w:p w14:paraId="644D8A69" w14:textId="09C6FC3D" w:rsidR="00BF49DE" w:rsidRPr="00162E41" w:rsidRDefault="00BF49DE" w:rsidP="00BF49DE">
      <w:pPr>
        <w:pStyle w:val="PKTpunkt"/>
      </w:pPr>
      <w:r w:rsidRPr="00162E41">
        <w:t>3)</w:t>
      </w:r>
      <w:r w:rsidRPr="00162E41">
        <w:tab/>
      </w:r>
      <w:r w:rsidRPr="00986FA0">
        <w:t>gromadzenia</w:t>
      </w:r>
      <w:r w:rsidRPr="00162E41">
        <w:t xml:space="preserve"> </w:t>
      </w:r>
      <w:bookmarkStart w:id="0" w:name="_Hlk140208250"/>
      <w:r w:rsidRPr="00162E41">
        <w:t>w systemie teleinformatycznym danych dotyczących certyfikacji, w tym danych dotyczących wydanych certyfikatów</w:t>
      </w:r>
      <w:bookmarkStart w:id="1" w:name="_Hlk141373750"/>
      <w:r w:rsidRPr="00162E41">
        <w:t>, oraz zasady dostępu do tych danych;</w:t>
      </w:r>
      <w:bookmarkEnd w:id="0"/>
      <w:bookmarkEnd w:id="1"/>
    </w:p>
    <w:p w14:paraId="0DC3D50F" w14:textId="31C75E78" w:rsidR="00BF49DE" w:rsidRPr="00162E41" w:rsidRDefault="00BF49DE" w:rsidP="00BF49DE">
      <w:pPr>
        <w:pStyle w:val="PKTpunkt"/>
      </w:pPr>
      <w:r w:rsidRPr="00162E41">
        <w:t>4)</w:t>
      </w:r>
      <w:r w:rsidRPr="00162E41">
        <w:tab/>
      </w:r>
      <w:r w:rsidRPr="00986FA0">
        <w:t xml:space="preserve">akredytacji </w:t>
      </w:r>
      <w:r w:rsidRPr="00162E41">
        <w:t>podmiotów udzielających certyfikacji, zwanych dalej „podmiotami certyfikującymi”.</w:t>
      </w:r>
    </w:p>
    <w:p w14:paraId="2CD15E0B" w14:textId="53299597" w:rsidR="00BF49DE" w:rsidRPr="00162E41" w:rsidRDefault="00BF49DE" w:rsidP="00BF49DE">
      <w:pPr>
        <w:pStyle w:val="USTustnpkodeksu"/>
      </w:pPr>
      <w:r w:rsidRPr="00162E41">
        <w:t>2. Do udzielania zamówień, do których nie stosuje się przepisów ustawy z dnia 11 września 2019 r. – Prawo zamówień publicznych (Dz. U. z 2024 r. poz. 1320), zwanej dalej „Prawem zamówień publicznych”, przepisy niniejszej ustawy stosuje się odpowiednio.</w:t>
      </w:r>
    </w:p>
    <w:p w14:paraId="77118B4F" w14:textId="77777777" w:rsidR="00BF49DE" w:rsidRPr="00162E41" w:rsidRDefault="00BF49DE" w:rsidP="00BF49DE">
      <w:pPr>
        <w:pStyle w:val="USTustnpkodeksu"/>
      </w:pPr>
      <w:r w:rsidRPr="00162E41">
        <w:lastRenderedPageBreak/>
        <w:t>3. Do udzielania zamówień w dziedzinach obronności i bezpieczeństwa w rozumieniu art. 7 pkt 36 Prawa zamówień publicznych przepisów niniejszej ustawy nie stosuje się.</w:t>
      </w:r>
    </w:p>
    <w:p w14:paraId="771A4231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2.</w:t>
      </w:r>
      <w:r w:rsidRPr="00162E41">
        <w:t> Ilekroć w niniejszej ustawie jest mowa o:</w:t>
      </w:r>
    </w:p>
    <w:p w14:paraId="456A529A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podmiotowych środkach dowodowych – należy przez to rozumieć podmiotowe środki dowodowe w rozumieniu art. 7 pkt 17 Prawa zamówień publicznych;</w:t>
      </w:r>
    </w:p>
    <w:p w14:paraId="1AEFC114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postępowaniu o udzielenie zamówienia – należy przez to rozumieć postępowanie o udzielenie zamówienia w rozumieniu art. 7 pkt 18 Prawa zamówień publicznych;</w:t>
      </w:r>
    </w:p>
    <w:p w14:paraId="7ACEDBA7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wykonawcy – należy przez to rozumieć wykonawcę w rozumieniu art. 7 pkt 30 Prawa zamówień publicznych;</w:t>
      </w:r>
    </w:p>
    <w:p w14:paraId="6CCD8921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zamawiającym – należy przez to rozumieć zamawiającego w rozumieniu art. 7 pkt 31 Prawa zamówień publicznych;</w:t>
      </w:r>
    </w:p>
    <w:p w14:paraId="2412B3BF" w14:textId="77777777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>zamówieniu – należy przez to rozumieć zamówienie w rozumieniu art. 7 pkt 32 Prawa zamówień publicznych.</w:t>
      </w:r>
    </w:p>
    <w:p w14:paraId="7C866A7E" w14:textId="77777777" w:rsidR="00BF49DE" w:rsidRPr="00162E41" w:rsidRDefault="00BF49DE" w:rsidP="00BF49DE">
      <w:pPr>
        <w:pStyle w:val="ROZDZODDZOZNoznaczenierozdziauluboddziau"/>
      </w:pPr>
      <w:r w:rsidRPr="00162E41">
        <w:t>Rozdział 2</w:t>
      </w:r>
    </w:p>
    <w:p w14:paraId="4BB0683F" w14:textId="26BA51B9" w:rsidR="00BF49DE" w:rsidRPr="00162E41" w:rsidRDefault="00BF49DE" w:rsidP="00BF49DE">
      <w:pPr>
        <w:pStyle w:val="ROZDZODDZPRZEDMprzedmiotregulacjirozdziauluboddziau"/>
      </w:pPr>
      <w:r w:rsidRPr="00162E41">
        <w:t>Certyfikacja</w:t>
      </w:r>
    </w:p>
    <w:p w14:paraId="499C181F" w14:textId="77777777" w:rsidR="00BF49DE" w:rsidRPr="00162E41" w:rsidRDefault="00BF49DE" w:rsidP="00BF49DE">
      <w:pPr>
        <w:pStyle w:val="ROZDZODDZOZNoznaczenierozdziauluboddziau"/>
      </w:pPr>
      <w:r w:rsidRPr="00162E41">
        <w:t>Oddział 1</w:t>
      </w:r>
    </w:p>
    <w:p w14:paraId="045631EF" w14:textId="77777777" w:rsidR="00BF49DE" w:rsidRPr="00162E41" w:rsidRDefault="00BF49DE" w:rsidP="00BF49DE">
      <w:pPr>
        <w:pStyle w:val="ROZDZODDZPRZEDMprzedmiotregulacjirozdziauluboddziau"/>
      </w:pPr>
      <w:r w:rsidRPr="00162E41">
        <w:t>Przepisy ogólne</w:t>
      </w:r>
    </w:p>
    <w:p w14:paraId="79C65B0A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3.</w:t>
      </w:r>
      <w:r w:rsidRPr="00162E41">
        <w:t> 1. Certyfikacja, o której udzielenie może wystąpić wykonawca, jest przeprowadzana na potrzeby ubiegania się o udzielenie zamówienia i służy potwierdzeniu niepodlegania wykonawcy wykluczeniu z postępowania o udzielenie zamówienia lub potwierdzeniu jego zdolności do należytego wykonania zamówienia.</w:t>
      </w:r>
    </w:p>
    <w:p w14:paraId="499F77D5" w14:textId="77777777" w:rsidR="00BF49DE" w:rsidRPr="00162E41" w:rsidRDefault="00BF49DE" w:rsidP="00BF49DE">
      <w:pPr>
        <w:pStyle w:val="USTustnpkodeksu"/>
        <w:keepNext/>
      </w:pPr>
      <w:r w:rsidRPr="00162E41">
        <w:t>2. Certyfikacja:</w:t>
      </w:r>
    </w:p>
    <w:p w14:paraId="05C5011F" w14:textId="0DEE5A4D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niepodlegania wykluczeniu – obejmuje potwierdzenie braku istnienia podstaw wykluczenia z postępowania o udzielenie zamówienia, o których mowa w art. 108 ust. 1 pkt 1–5 i ust. 2 oraz art. 109 ust. 1 pkt 1–5 i 7–10 Prawa zamówień publicznych, a w przypadku istnienia podstaw wykluczenia, o których mowa w art. 108 ust. 1 pkt 1, 2 i 5 </w:t>
      </w:r>
      <w:r w:rsidRPr="00986FA0">
        <w:t xml:space="preserve">lub art. </w:t>
      </w:r>
      <w:r w:rsidRPr="00162E41">
        <w:t xml:space="preserve">109 ust. 1 pkt 2–5 i 7–10 Prawa zamówień publicznych, obejmuje udowodnienie spełnienia przesłanek określonych w art. 22 </w:t>
      </w:r>
      <w:r w:rsidRPr="00986FA0">
        <w:t>ust. 1</w:t>
      </w:r>
      <w:r w:rsidRPr="00162E41">
        <w:t>;</w:t>
      </w:r>
    </w:p>
    <w:p w14:paraId="71C8B476" w14:textId="77777777" w:rsidR="00BF49DE" w:rsidRDefault="00BF49DE" w:rsidP="00BF49DE">
      <w:pPr>
        <w:pStyle w:val="PKTpunkt"/>
      </w:pPr>
      <w:r w:rsidRPr="00162E41">
        <w:lastRenderedPageBreak/>
        <w:t>2)</w:t>
      </w:r>
      <w:r w:rsidRPr="00162E41">
        <w:tab/>
        <w:t>zdolności wykonawcy – obejmuje potwierdzenie zdolności wykonawcy do należytego wykonania zamówienia na roboty budowlane, dostawy lub usługi, służących do wykazania spełniania warunków udziału w postępowaniu w zakresie, o którym mowa w art. 112 ust. 2 Prawa zamówień publicznych.</w:t>
      </w:r>
    </w:p>
    <w:p w14:paraId="5CC01DBA" w14:textId="77777777" w:rsidR="00AA679C" w:rsidRPr="00986FA0" w:rsidRDefault="00AA679C" w:rsidP="00AA679C">
      <w:pPr>
        <w:pStyle w:val="USTustnpkodeksu"/>
      </w:pPr>
      <w:r w:rsidRPr="00986FA0">
        <w:t>3. O udzielenie certyfikacji nie może ubiegać się:</w:t>
      </w:r>
    </w:p>
    <w:p w14:paraId="51415A03" w14:textId="77777777" w:rsidR="00AA679C" w:rsidRPr="00986FA0" w:rsidRDefault="00AA679C" w:rsidP="00AA679C">
      <w:pPr>
        <w:pStyle w:val="PKTpunkt"/>
      </w:pPr>
      <w:r w:rsidRPr="00986FA0">
        <w:t>1)</w:t>
      </w:r>
      <w:r w:rsidRPr="00986FA0">
        <w:tab/>
        <w:t>wykonawca, który prowadzi działalność gospodarczą oraz ma siedzibę albo miejsce zamieszkania w innym państwie niż państwa członkowskie Unii Europejskiej oraz innym niż państwa będące stronami Porozumienia Światowej Organizacji Handlu w sprawie zamówień rządowych lub stronami innych umów międzynarodowych gwarantujących na zasadzie wzajemności i równości dostęp do rynku zamówień publicznych, których stroną jest Unia Europejska;</w:t>
      </w:r>
    </w:p>
    <w:p w14:paraId="2169DF7E" w14:textId="5326FF14" w:rsidR="00AA679C" w:rsidRPr="00986FA0" w:rsidRDefault="00AA679C" w:rsidP="00AA679C">
      <w:pPr>
        <w:pStyle w:val="PKTpunkt"/>
      </w:pPr>
      <w:r w:rsidRPr="00986FA0">
        <w:t>2)</w:t>
      </w:r>
      <w:r w:rsidRPr="00986FA0">
        <w:tab/>
        <w:t>wykonawca wspólnie z wykonawcą, o którym mowa w pkt 1.</w:t>
      </w:r>
    </w:p>
    <w:p w14:paraId="3BC00788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4.</w:t>
      </w:r>
      <w:r w:rsidRPr="00162E41">
        <w:t> 1. Wykonawca, w przypadku certyfikacji niepodlegania wykluczeniu, może ubiegać się o potwierdzenie braku istnienia podstaw wykluczenia z postępowania o udzielenie zamówienia w zakresie podstaw wykluczenia, o których mowa w:</w:t>
      </w:r>
    </w:p>
    <w:p w14:paraId="50EDBF34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art. 108 ust. 1 pkt 1–5 Prawa zamówień publicznych albo</w:t>
      </w:r>
    </w:p>
    <w:p w14:paraId="4BCCFCB7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art. 108 ust. 1 pkt 1–5 Prawa zamówień publicznych oraz wybranych przez niego podstaw wykluczenia, o których mowa w art. 108 ust. 2 lub art. 109 ust. 1 pkt 1–5 lub 7–10 Prawa zamówień publicznych.</w:t>
      </w:r>
    </w:p>
    <w:p w14:paraId="1207D59F" w14:textId="77777777" w:rsidR="00BF49DE" w:rsidRPr="00162E41" w:rsidRDefault="00BF49DE" w:rsidP="00BF49DE">
      <w:pPr>
        <w:pStyle w:val="USTustnpkodeksu"/>
      </w:pPr>
      <w:r w:rsidRPr="00162E41">
        <w:t>2. Potwierdzenie braku istnienia podstaw wykluczenia z postępowania o udzielenie zamówienia obejmuje również weryfikację pozostawania wykonawcy w okresie wykluczenia na podstawie art. 111 pkt 1–6 Prawa zamówień publicznych.</w:t>
      </w:r>
    </w:p>
    <w:p w14:paraId="519ADFC5" w14:textId="77777777" w:rsidR="00BF49DE" w:rsidRPr="00162E41" w:rsidRDefault="00BF49DE" w:rsidP="00BF49DE">
      <w:pPr>
        <w:pStyle w:val="USTustnpkodeksu"/>
      </w:pPr>
      <w:r w:rsidRPr="00162E41">
        <w:t>3.</w:t>
      </w:r>
      <w:bookmarkStart w:id="2" w:name="_Hlk175317666"/>
      <w:r w:rsidRPr="00162E41">
        <w:t> W przypadku podstaw wykluczenia, o których mowa w art. 108 ust. 1 pkt 5 lub art. 109 ust. 1 pkt 8–10 Prawa zamówień publicznych, potwierdzeniem braku istnienia podstaw wykluczenia z postępowania o udzielenie zamówienia nie są objęte zdarzenia będące podstawą wykluczenia, zaistniałe w postępowaniu o udzielenie zamówienia, w którym wykonawca ubiega się o udzielenie zamówienia</w:t>
      </w:r>
      <w:bookmarkEnd w:id="2"/>
      <w:r w:rsidRPr="00162E41">
        <w:t>.</w:t>
      </w:r>
    </w:p>
    <w:p w14:paraId="3D876C72" w14:textId="77777777" w:rsidR="00BF49DE" w:rsidRPr="00162E41" w:rsidRDefault="00BF49DE" w:rsidP="00BF49DE">
      <w:pPr>
        <w:pStyle w:val="ARTartustawynprozporzdzenia"/>
        <w:keepNext/>
      </w:pPr>
      <w:bookmarkStart w:id="3" w:name="_Hlk175735847"/>
      <w:r w:rsidRPr="00162E41">
        <w:rPr>
          <w:rStyle w:val="Ppogrubienie"/>
        </w:rPr>
        <w:lastRenderedPageBreak/>
        <w:t>Art. 5.</w:t>
      </w:r>
      <w:r w:rsidRPr="00162E41">
        <w:t> 1. Wykonawca, w przypadku certyfikacji zdolności wykonawcy, wskazuje zdolność do należytego wykonania zamówienia na roboty budowlane, dostawy lub usługi, która ma być potwierdzona certyfikacją, a także określa:</w:t>
      </w:r>
    </w:p>
    <w:p w14:paraId="0F583020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sposób spełnienia zdolności, </w:t>
      </w:r>
      <w:bookmarkStart w:id="4" w:name="_Hlk188454034"/>
      <w:r w:rsidRPr="00162E41">
        <w:t xml:space="preserve">w przypadku </w:t>
      </w:r>
      <w:bookmarkEnd w:id="4"/>
      <w:r w:rsidRPr="00162E41">
        <w:t>gdy dotyczy ona zakresu, o którym mowa w art. 112 ust. 2 pkt 1 i 2 Prawa zamówień publicznych,</w:t>
      </w:r>
    </w:p>
    <w:p w14:paraId="453B05E1" w14:textId="46F424F8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sposób spełnienia zdolności i jej poziom, zwany dalej „poziomem zdolności”, w przypadku gdy zdolność ta dotyczy zakresu, o którym mowa w art. 112 ust. 2 pkt 3 Prawa zamówień publicznych, które obejmują w szczególności posiadanie przez wykonawcę:</w:t>
      </w:r>
    </w:p>
    <w:p w14:paraId="045D62CE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rocznych przychodów w określonej wysokości,</w:t>
      </w:r>
    </w:p>
    <w:p w14:paraId="0DA4390E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  <w:t>określonego stosunku aktywów do zobowiązań,</w:t>
      </w:r>
    </w:p>
    <w:p w14:paraId="702D74BF" w14:textId="77777777" w:rsidR="00BF49DE" w:rsidRPr="00162E41" w:rsidRDefault="00BF49DE" w:rsidP="00BF49DE">
      <w:pPr>
        <w:pStyle w:val="LITlitera"/>
      </w:pPr>
      <w:r w:rsidRPr="00162E41">
        <w:t>c)</w:t>
      </w:r>
      <w:r w:rsidRPr="00162E41">
        <w:tab/>
        <w:t>określonego ubezpieczenia odpowiedzialności cywilnej,</w:t>
      </w:r>
    </w:p>
    <w:p w14:paraId="1AE4B91A" w14:textId="77777777" w:rsidR="00BF49DE" w:rsidRPr="00162E41" w:rsidRDefault="00BF49DE" w:rsidP="00BF49DE">
      <w:pPr>
        <w:pStyle w:val="LITlitera"/>
      </w:pPr>
      <w:r w:rsidRPr="00162E41">
        <w:t>d)</w:t>
      </w:r>
      <w:r w:rsidRPr="00162E41">
        <w:tab/>
        <w:t>zdolności kredytowej w określonej wysokości,</w:t>
      </w:r>
    </w:p>
    <w:p w14:paraId="539DDBB5" w14:textId="77777777" w:rsidR="00BF49DE" w:rsidRPr="00162E41" w:rsidRDefault="00BF49DE" w:rsidP="00BF49DE">
      <w:pPr>
        <w:pStyle w:val="LITlitera"/>
      </w:pPr>
      <w:r w:rsidRPr="00162E41">
        <w:t>e)</w:t>
      </w:r>
      <w:r w:rsidRPr="00162E41">
        <w:tab/>
        <w:t>środków finansowych w określonej wysokości,</w:t>
      </w:r>
    </w:p>
    <w:p w14:paraId="6A02909C" w14:textId="77777777" w:rsidR="00BF49DE" w:rsidRPr="00162E41" w:rsidRDefault="00BF49DE" w:rsidP="00BF49DE">
      <w:pPr>
        <w:pStyle w:val="PKTpunkt"/>
        <w:keepNext/>
      </w:pPr>
      <w:r w:rsidRPr="00162E41">
        <w:t>3)</w:t>
      </w:r>
      <w:r w:rsidRPr="00162E41">
        <w:tab/>
        <w:t>sposób spełnienia zdolności i poziom zdolności, w przypadku gdy zdolność ta dotyczy zakresu, o którym mowa w art. 112 ust. 2 pkt 4 Prawa zamówień publicznych, które obejmują:</w:t>
      </w:r>
    </w:p>
    <w:p w14:paraId="7F72930D" w14:textId="77777777" w:rsidR="00BF49DE" w:rsidRPr="00162E41" w:rsidRDefault="00BF49DE" w:rsidP="00BF49DE">
      <w:pPr>
        <w:pStyle w:val="LITlitera"/>
        <w:keepNext/>
      </w:pPr>
      <w:r w:rsidRPr="00162E41">
        <w:t>a)</w:t>
      </w:r>
      <w:r w:rsidRPr="00162E41">
        <w:tab/>
        <w:t>posiadanie przez wykonawcę lub osoby, które będą realizowały zamówienie:</w:t>
      </w:r>
    </w:p>
    <w:p w14:paraId="69804684" w14:textId="77777777" w:rsidR="00BF49DE" w:rsidRPr="00162E41" w:rsidRDefault="00BF49DE" w:rsidP="00BF49DE">
      <w:pPr>
        <w:pStyle w:val="TIRtiret"/>
      </w:pPr>
      <w:r w:rsidRPr="00162E41">
        <w:t>–</w:t>
      </w:r>
      <w:r w:rsidRPr="00162E41">
        <w:tab/>
        <w:t>określonego wykształcenia,</w:t>
      </w:r>
    </w:p>
    <w:p w14:paraId="791E2C43" w14:textId="77777777" w:rsidR="00BF49DE" w:rsidRPr="00162E41" w:rsidRDefault="00BF49DE" w:rsidP="00BF49DE">
      <w:pPr>
        <w:pStyle w:val="TIRtiret"/>
      </w:pPr>
      <w:r w:rsidRPr="00162E41">
        <w:t>–</w:t>
      </w:r>
      <w:r w:rsidRPr="00162E41">
        <w:tab/>
        <w:t>określonych kwalifikacji zawodowych,</w:t>
      </w:r>
    </w:p>
    <w:p w14:paraId="1594FF47" w14:textId="77777777" w:rsidR="00BF49DE" w:rsidRPr="00162E41" w:rsidRDefault="00BF49DE" w:rsidP="00BF49DE">
      <w:pPr>
        <w:pStyle w:val="TIRtiret"/>
      </w:pPr>
      <w:r w:rsidRPr="00162E41">
        <w:t>–</w:t>
      </w:r>
      <w:r w:rsidRPr="00162E41">
        <w:tab/>
        <w:t>określonego doświadczenia,</w:t>
      </w:r>
    </w:p>
    <w:p w14:paraId="101200DE" w14:textId="77777777" w:rsidR="00BF49DE" w:rsidRPr="00162E41" w:rsidRDefault="00BF49DE" w:rsidP="00BF49DE">
      <w:pPr>
        <w:pStyle w:val="TIRtiret"/>
      </w:pPr>
      <w:r w:rsidRPr="00162E41">
        <w:t>–</w:t>
      </w:r>
      <w:r w:rsidRPr="00162E41">
        <w:tab/>
        <w:t>określonego potencjału technicznego,</w:t>
      </w:r>
    </w:p>
    <w:p w14:paraId="1DB7EF5C" w14:textId="77777777" w:rsidR="00BF49DE" w:rsidRPr="00162E41" w:rsidRDefault="00BF49DE" w:rsidP="00BF49DE">
      <w:pPr>
        <w:pStyle w:val="LITlitera"/>
        <w:keepNext/>
      </w:pPr>
      <w:r w:rsidRPr="00162E41">
        <w:t>b)</w:t>
      </w:r>
      <w:r w:rsidRPr="00162E41">
        <w:tab/>
        <w:t>spełnianie przez wykonawcę wymogów odnoszących się do określonych norm zarządzania jakością, w tym w zakresie dostępności dla osób niepełnosprawnych, oraz do określonych systemów lub norm zarządzania środowiskowego</w:t>
      </w:r>
    </w:p>
    <w:p w14:paraId="3466646E" w14:textId="77777777" w:rsidR="00BF49DE" w:rsidRPr="00162E41" w:rsidRDefault="00BF49DE" w:rsidP="00BF49DE">
      <w:pPr>
        <w:pStyle w:val="CZWSPPKTczwsplnapunktw"/>
      </w:pPr>
      <w:r w:rsidRPr="00162E41">
        <w:t>– uwzględniając przepisy wydane na podstawie art. 128 ust. 6 Prawa zamówień publicznych.</w:t>
      </w:r>
    </w:p>
    <w:p w14:paraId="572798CA" w14:textId="77777777" w:rsidR="00BF49DE" w:rsidRPr="00162E41" w:rsidRDefault="00BF49DE" w:rsidP="00BF49DE">
      <w:pPr>
        <w:pStyle w:val="USTustnpkodeksu"/>
      </w:pPr>
      <w:r w:rsidRPr="00162E41">
        <w:t xml:space="preserve">2. Poziom zdolności dotyczący zakresu, o którym mowa w art. 112 ust. 2 pkt 4 Prawa zamówień publicznych, w przypadku, o którym mowa w ust. 1 pkt 3 lit. a </w:t>
      </w:r>
      <w:proofErr w:type="spellStart"/>
      <w:r w:rsidRPr="00162E41">
        <w:t>tiret</w:t>
      </w:r>
      <w:proofErr w:type="spellEnd"/>
      <w:r w:rsidRPr="00162E41">
        <w:t xml:space="preserve"> drugie i trzecie, wykazuje się określając przedmiot robót budowlanych, dostaw lub usług oraz cechy tego przedmiotu, w szczególności rozmiar, zakres i liczbę robót, </w:t>
      </w:r>
      <w:r w:rsidRPr="00162E41">
        <w:lastRenderedPageBreak/>
        <w:t>dostaw lub usług, użytą technologię lub materiały oraz zgodność z klasyfikacjami robót budowlanych, dostaw lub usług ustalonymi w przepisach odrębnych.</w:t>
      </w:r>
    </w:p>
    <w:p w14:paraId="251D6C81" w14:textId="77777777" w:rsidR="00BF49DE" w:rsidRPr="00162E41" w:rsidRDefault="00BF49DE" w:rsidP="00BF49DE">
      <w:pPr>
        <w:pStyle w:val="USTustnpkodeksu"/>
        <w:keepNext/>
      </w:pPr>
      <w:bookmarkStart w:id="5" w:name="_Hlk175319752"/>
      <w:r w:rsidRPr="00162E41">
        <w:t xml:space="preserve">3. Wykonawca określając poziom zdolności </w:t>
      </w:r>
      <w:bookmarkStart w:id="6" w:name="_Hlk184119291"/>
      <w:r w:rsidRPr="00162E41">
        <w:t xml:space="preserve">dotyczący zakresu, o którym mowa w art. 112 ust. 2 pkt 4 Prawa zamówień publicznych, </w:t>
      </w:r>
      <w:bookmarkEnd w:id="5"/>
      <w:r w:rsidRPr="00162E41">
        <w:t xml:space="preserve">w przypadku, o którym mowa w ust. 1 pkt 3 lit. a </w:t>
      </w:r>
      <w:proofErr w:type="spellStart"/>
      <w:r w:rsidRPr="00162E41">
        <w:t>tiret</w:t>
      </w:r>
      <w:proofErr w:type="spellEnd"/>
      <w:r w:rsidRPr="00162E41">
        <w:t xml:space="preserve"> drugie i trzecie, stosuje wyłącznie poziomy zdolności określone w przepisach wydanych na podstawie</w:t>
      </w:r>
      <w:bookmarkEnd w:id="6"/>
      <w:r w:rsidRPr="00162E41">
        <w:t>:</w:t>
      </w:r>
    </w:p>
    <w:p w14:paraId="74D852A6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ust. 4, jeżeli zdolność dotyczy zamówienia na roboty budowlane;</w:t>
      </w:r>
    </w:p>
    <w:p w14:paraId="29E79694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ust. 5, jeżeli zdolność dotyczy zamówienia na dostawy lub usługi.</w:t>
      </w:r>
    </w:p>
    <w:p w14:paraId="34887160" w14:textId="087BF1E2" w:rsidR="00BF49DE" w:rsidRPr="00162E41" w:rsidRDefault="00BF49DE" w:rsidP="00BF49DE">
      <w:pPr>
        <w:pStyle w:val="USTustnpkodeksu"/>
      </w:pPr>
      <w:r w:rsidRPr="00162E41">
        <w:t xml:space="preserve">4. Minister właściwy do spraw gospodarki w porozumieniu z ministrem właściwym do spraw transportu, ministrem właściwym do spraw budownictwa, planowania i zagospodarowania przestrzennego oraz </w:t>
      </w:r>
      <w:r w:rsidRPr="00986FA0">
        <w:t>mieszkalnictwa</w:t>
      </w:r>
      <w:r w:rsidR="00AA679C" w:rsidRPr="00986FA0">
        <w:t xml:space="preserve"> i</w:t>
      </w:r>
      <w:r w:rsidRPr="00986FA0">
        <w:t xml:space="preserve"> </w:t>
      </w:r>
      <w:r w:rsidRPr="00162E41">
        <w:t>ministrem właściwym do spraw gospodarki wodnej, określi, w drodze rozporządzenia, poziomy zdolności</w:t>
      </w:r>
      <w:bookmarkStart w:id="7" w:name="_Hlk138846012"/>
      <w:r w:rsidRPr="00162E41">
        <w:t xml:space="preserve"> w przypadkach, o których mowa w ust. 1 pkt 3 lit. a </w:t>
      </w:r>
      <w:proofErr w:type="spellStart"/>
      <w:r w:rsidRPr="00162E41">
        <w:t>tiret</w:t>
      </w:r>
      <w:proofErr w:type="spellEnd"/>
      <w:r w:rsidRPr="00162E41">
        <w:t xml:space="preserve"> drugie i trzecie,</w:t>
      </w:r>
      <w:bookmarkStart w:id="8" w:name="_Hlk139279005"/>
      <w:r w:rsidRPr="00162E41">
        <w:t xml:space="preserve"> związane z udzielaniem </w:t>
      </w:r>
      <w:r w:rsidRPr="00986FA0">
        <w:t>zamówie</w:t>
      </w:r>
      <w:r w:rsidR="00AA679C" w:rsidRPr="00986FA0">
        <w:t>nia</w:t>
      </w:r>
      <w:r w:rsidRPr="00162E41">
        <w:t xml:space="preserve"> </w:t>
      </w:r>
      <w:bookmarkEnd w:id="8"/>
      <w:r w:rsidRPr="00162E41">
        <w:t>na roboty budowlane</w:t>
      </w:r>
      <w:bookmarkEnd w:id="7"/>
      <w:r w:rsidRPr="00162E41">
        <w:t>, kierując się potrzebą zapewnienia standaryzacji tych poziomów zdolności.</w:t>
      </w:r>
    </w:p>
    <w:p w14:paraId="71723FE5" w14:textId="77777777" w:rsidR="00BF49DE" w:rsidRPr="00162E41" w:rsidRDefault="00BF49DE" w:rsidP="00BF49DE">
      <w:pPr>
        <w:pStyle w:val="USTustnpkodeksu"/>
      </w:pPr>
      <w:r w:rsidRPr="00162E41">
        <w:t xml:space="preserve">5. Minister właściwy do spraw gospodarki określi, w drodze rozporządzenia, poziomy zdolności w przypadkach, o których mowa w ust. 1 pkt 3 lit. a </w:t>
      </w:r>
      <w:proofErr w:type="spellStart"/>
      <w:r w:rsidRPr="00162E41">
        <w:t>tiret</w:t>
      </w:r>
      <w:proofErr w:type="spellEnd"/>
      <w:r w:rsidRPr="00162E41">
        <w:t xml:space="preserve"> drugie i trzecie, związane z udzielaniem zamówienia na dostawy lub usługi, kierując się potrzebą zapewnienia standaryzacji tych poziomów zdolności.</w:t>
      </w:r>
    </w:p>
    <w:bookmarkEnd w:id="3"/>
    <w:p w14:paraId="470A3418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6.</w:t>
      </w:r>
      <w:r w:rsidRPr="00162E41">
        <w:t> Warunkiem udzielenia certyfikacji:</w:t>
      </w:r>
    </w:p>
    <w:p w14:paraId="6D7D58F4" w14:textId="4D185205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niepodlegania wykluczeniu – jest potwierdzenie braku istnienia podstaw wykluczenia wykonawcy z postępowania o udzielenie zamówienia, w zakresie przez niego wskazanym, </w:t>
      </w:r>
      <w:bookmarkStart w:id="9" w:name="_Hlk175320464"/>
      <w:r w:rsidRPr="00162E41">
        <w:t xml:space="preserve">a w przypadku istnienia podstaw wykluczenia, o których mowa w art. 108 ust. 1 pkt 1, 2 i 5 </w:t>
      </w:r>
      <w:r w:rsidRPr="00986FA0">
        <w:t xml:space="preserve">lub art. </w:t>
      </w:r>
      <w:r w:rsidRPr="00162E41">
        <w:t>109 ust. 1 pkt 2–5 i 7–10 Prawa zamówień publicznych, udowodnienie spełnienia przesłanek określonych w art. 22 ust. 1</w:t>
      </w:r>
      <w:bookmarkEnd w:id="9"/>
      <w:r w:rsidRPr="00162E41">
        <w:t>,</w:t>
      </w:r>
    </w:p>
    <w:p w14:paraId="7CCA797B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zdolności wykonawcy – jest potwierdzenie, że wykonawca, w zakresie przez niego wskazanym, posiada zdolności do należytego wykonania zamówienia</w:t>
      </w:r>
    </w:p>
    <w:p w14:paraId="7EA352CC" w14:textId="3A9D3C0B" w:rsidR="00BF49DE" w:rsidRPr="00162E41" w:rsidRDefault="00BF49DE" w:rsidP="00BF49DE">
      <w:pPr>
        <w:pStyle w:val="CZWSPPKTczwsplnapunktw"/>
      </w:pPr>
      <w:r w:rsidRPr="00162E41">
        <w:t xml:space="preserve">– </w:t>
      </w:r>
      <w:r w:rsidR="00AA679C" w:rsidRPr="00986FA0">
        <w:t xml:space="preserve">na podstawie </w:t>
      </w:r>
      <w:r w:rsidRPr="00986FA0">
        <w:t xml:space="preserve">odpowiednio </w:t>
      </w:r>
      <w:bookmarkStart w:id="10" w:name="_Hlk175320516"/>
      <w:r w:rsidRPr="00162E41">
        <w:t xml:space="preserve">oświadczenia wykonawcy o niepodleganiu wykluczeniu w zakresie podstaw wykluczenia przez niego wskazanych, </w:t>
      </w:r>
      <w:bookmarkEnd w:id="10"/>
      <w:r w:rsidRPr="00162E41">
        <w:t xml:space="preserve">dokumentów lub informacji związanych z udowodnieniem spełnienia przesłanek określonych w art. 22 ust. 1 oraz podmiotowych środków dowodowych określonych w przepisach wydanych </w:t>
      </w:r>
      <w:r w:rsidRPr="00162E41">
        <w:lastRenderedPageBreak/>
        <w:t>na podstawie art. 128 ust. 6 Prawa zamówień publicznych, weryfikowanych w toku procedury certyfikacji.</w:t>
      </w:r>
    </w:p>
    <w:p w14:paraId="5AAC6AB2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7.</w:t>
      </w:r>
      <w:r w:rsidRPr="00162E41">
        <w:t> 1.</w:t>
      </w:r>
      <w:bookmarkStart w:id="11" w:name="_Hlk163049485"/>
      <w:r w:rsidRPr="00162E41">
        <w:t> Certyfikacja jest udzielana, zgodnie z żądaniem wykonawcy, na okres od roku do 3 lat, licząc od dnia jej udzielenia.</w:t>
      </w:r>
      <w:bookmarkEnd w:id="11"/>
    </w:p>
    <w:p w14:paraId="238621FB" w14:textId="4E7B6135" w:rsidR="00BF49DE" w:rsidRPr="00162E41" w:rsidRDefault="00BF49DE" w:rsidP="00BF49DE">
      <w:pPr>
        <w:pStyle w:val="USTustnpkodeksu"/>
      </w:pPr>
      <w:r w:rsidRPr="00162E41">
        <w:t xml:space="preserve">2. Dokumentem potwierdzającym udzielenie certyfikacji jest </w:t>
      </w:r>
      <w:bookmarkStart w:id="12" w:name="_Hlk184117708"/>
      <w:r w:rsidRPr="00986FA0">
        <w:t>certyfikat</w:t>
      </w:r>
      <w:bookmarkEnd w:id="12"/>
      <w:r w:rsidRPr="00986FA0">
        <w:t>.</w:t>
      </w:r>
    </w:p>
    <w:p w14:paraId="6BD26290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8.</w:t>
      </w:r>
      <w:r w:rsidRPr="00162E41">
        <w:t> 1.</w:t>
      </w:r>
      <w:bookmarkStart w:id="13" w:name="_Hlk163050171"/>
      <w:r w:rsidRPr="00162E41">
        <w:t xml:space="preserve"> Z udzielenia certyfikacji domniemywa się, że wykonawca nie podlega wykluczeniu z postępowania o udzielenie zamówienia lub że jest zdolny do należytego wykonania zamówienia publicznego, w zakresie potwierdzonym certyfikacją i przez okres, na który certyfikacja została udzielona, chyba że </w:t>
      </w:r>
      <w:bookmarkStart w:id="14" w:name="_Hlk175321265"/>
      <w:r w:rsidRPr="00162E41">
        <w:t>wykazano, że wykonawca wprowadził w błąd podmiot certyfikujący, co mogło mieć istotny wpływ na udzielenie tej certyfikacji, lub że wykonawca przestał spełniać warunki udzielenia certyfikacji</w:t>
      </w:r>
      <w:bookmarkEnd w:id="14"/>
      <w:r w:rsidRPr="00162E41">
        <w:t>.</w:t>
      </w:r>
      <w:bookmarkEnd w:id="13"/>
    </w:p>
    <w:p w14:paraId="011C19FD" w14:textId="77777777" w:rsidR="00BF49DE" w:rsidRPr="00162E41" w:rsidRDefault="00BF49DE" w:rsidP="00BF49DE">
      <w:pPr>
        <w:pStyle w:val="USTustnpkodeksu"/>
      </w:pPr>
      <w:r w:rsidRPr="00162E41">
        <w:t xml:space="preserve">2. Domniemanie, o którym mowa w ust. 1, może być obalone wyłącznie w związku z postępowaniem o udzielenie zamówienia, w którym </w:t>
      </w:r>
      <w:bookmarkStart w:id="15" w:name="_Hlk163050533"/>
      <w:r w:rsidRPr="00162E41">
        <w:t>wykonawca powołuje się na udzieloną certyfikację</w:t>
      </w:r>
      <w:bookmarkEnd w:id="15"/>
      <w:r w:rsidRPr="00162E41">
        <w:t>.</w:t>
      </w:r>
    </w:p>
    <w:p w14:paraId="2E1DB323" w14:textId="77777777" w:rsidR="00BF49DE" w:rsidRPr="00162E41" w:rsidRDefault="00BF49DE" w:rsidP="00BF49DE">
      <w:pPr>
        <w:pStyle w:val="USTustnpkodeksu"/>
      </w:pPr>
      <w:r w:rsidRPr="00162E41">
        <w:t>3. Obowiązek wykazania okoliczności, o których mowa w ust. 1, spoczywa na tym, kto kwestionuje niepodleganie wykonawcy wykluczeniu z postępowania o udzielenie zamówienia lub zdolność wykonawcy do należytego wykonania zamówienia publicznego, w zakresie potwierdzonym certyfikacją.</w:t>
      </w:r>
    </w:p>
    <w:p w14:paraId="446E1058" w14:textId="666AC890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9.</w:t>
      </w:r>
      <w:r w:rsidRPr="00162E41">
        <w:t xml:space="preserve"> Wykonawca nie może </w:t>
      </w:r>
      <w:bookmarkStart w:id="16" w:name="_Hlk163050788"/>
      <w:r w:rsidRPr="00162E41">
        <w:t xml:space="preserve">powoływać się na udzieloną certyfikację </w:t>
      </w:r>
      <w:r w:rsidR="00B950D5" w:rsidRPr="00986FA0">
        <w:t>ani</w:t>
      </w:r>
      <w:r w:rsidRPr="00986FA0">
        <w:t xml:space="preserve"> </w:t>
      </w:r>
      <w:bookmarkEnd w:id="16"/>
      <w:r w:rsidRPr="00162E41">
        <w:t>posługiwać się certyfikatem w postępowaniu o udzielenie zamówienia, jeżeli nie spełnia warunków udzielenia certyfikacji, w tym gdy certyfikacja utraciła ważność lub została zawieszona.</w:t>
      </w:r>
    </w:p>
    <w:p w14:paraId="4D75E203" w14:textId="77777777" w:rsidR="00BF49DE" w:rsidRPr="00162E41" w:rsidRDefault="00BF49DE" w:rsidP="00BF49DE">
      <w:pPr>
        <w:pStyle w:val="ARTartustawynprozporzdzenia"/>
        <w:keepNext/>
      </w:pPr>
      <w:bookmarkStart w:id="17" w:name="_Hlk179449723"/>
      <w:r w:rsidRPr="00162E41">
        <w:rPr>
          <w:rStyle w:val="Ppogrubienie"/>
        </w:rPr>
        <w:t>Art. 10.</w:t>
      </w:r>
      <w:r w:rsidRPr="00162E41">
        <w:t> 1. Certyfikacja traci ważność w całości:</w:t>
      </w:r>
    </w:p>
    <w:p w14:paraId="3E6C6DBF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po upływie okresu, na jaki została udzielona;</w:t>
      </w:r>
    </w:p>
    <w:p w14:paraId="60BB1E5D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</w:r>
      <w:bookmarkStart w:id="18" w:name="_Hlk184641016"/>
      <w:r w:rsidRPr="00162E41">
        <w:t>przed upływem okresu, na jaki została udzielona, w przypadku stwierdzenia przez podmiot certyfikujący:</w:t>
      </w:r>
    </w:p>
    <w:bookmarkEnd w:id="18"/>
    <w:p w14:paraId="0588B7CC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że wykonawca, któremu udzielono certyfikacji nie spełnia warunków jej udzielenia, chyba że uaktualniono ważność certyfikacji w okresie jej zawieszenia, o którym mowa w art. 12 ust. 1, z wyjątkiem przypadków, o których mowa w lit. b i c,</w:t>
      </w:r>
    </w:p>
    <w:p w14:paraId="68FFB0B3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</w:r>
      <w:bookmarkStart w:id="19" w:name="_Hlk175559287"/>
      <w:r w:rsidRPr="00162E41">
        <w:t xml:space="preserve">istnienia podstawy wykluczenia, o której mowa w art. 108 ust. 1 pkt 4 Prawa zamówień publicznych, lub gdy stwierdzono jej istnienie w zakończonym </w:t>
      </w:r>
      <w:r w:rsidRPr="00162E41">
        <w:lastRenderedPageBreak/>
        <w:t>postępowaniu odwoławczym lub postępowaniu skargowym, o których mowa w Prawie zamówień publicznych,</w:t>
      </w:r>
      <w:bookmarkEnd w:id="19"/>
    </w:p>
    <w:p w14:paraId="342AA795" w14:textId="77777777" w:rsidR="00BF49DE" w:rsidRPr="00162E41" w:rsidRDefault="00BF49DE" w:rsidP="00BF49DE">
      <w:pPr>
        <w:pStyle w:val="LITlitera"/>
      </w:pPr>
      <w:r w:rsidRPr="00162E41">
        <w:t>c)</w:t>
      </w:r>
      <w:r w:rsidRPr="00162E41">
        <w:tab/>
        <w:t xml:space="preserve">że wykonawca </w:t>
      </w:r>
      <w:bookmarkStart w:id="20" w:name="_Hlk188863047"/>
      <w:r w:rsidRPr="00162E41">
        <w:t>wprowadził w błąd podmiot certyfikujący, co mogło mieć istotny wpływ na udzielenie tej certyfikacji</w:t>
      </w:r>
      <w:bookmarkEnd w:id="20"/>
      <w:r w:rsidRPr="00162E41">
        <w:t>.</w:t>
      </w:r>
    </w:p>
    <w:p w14:paraId="636BCFD3" w14:textId="77777777" w:rsidR="00BF49DE" w:rsidRPr="00162E41" w:rsidRDefault="00BF49DE" w:rsidP="00BF49DE">
      <w:pPr>
        <w:pStyle w:val="USTustnpkodeksu"/>
        <w:keepNext/>
      </w:pPr>
      <w:r w:rsidRPr="00162E41">
        <w:t>2. Certyfikacja traci ważność w części obejmującej określony jej zakres, w przypadku gdy:</w:t>
      </w:r>
    </w:p>
    <w:p w14:paraId="3A10C38B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upłynął </w:t>
      </w:r>
      <w:bookmarkStart w:id="21" w:name="_Hlk163051353"/>
      <w:r w:rsidRPr="00162E41">
        <w:t>okres, na jaki w odniesieniu do danego zakresu udzielono tej certyfikacji;</w:t>
      </w:r>
    </w:p>
    <w:p w14:paraId="302A88EF" w14:textId="605EE470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brak uaktualnienia, o którym mowa w ust. 1 pkt 2 lit. a, dotyczy danego zakresu udzielonej certyfikacji.</w:t>
      </w:r>
    </w:p>
    <w:p w14:paraId="6AD3FFB4" w14:textId="77777777" w:rsidR="00BF49DE" w:rsidRPr="00162E41" w:rsidRDefault="00BF49DE" w:rsidP="00BF49DE">
      <w:pPr>
        <w:pStyle w:val="USTustnpkodeksu"/>
        <w:keepNext/>
      </w:pPr>
      <w:r w:rsidRPr="00162E41">
        <w:t>3. Certyfikacja traci ważność, w całości albo w części, w przypadku, o którym mowa w:</w:t>
      </w:r>
    </w:p>
    <w:p w14:paraId="62059626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ust. 1 pkt 1 i ust. 2 pkt 1 – z dniem upływu okresu, na jaki udzielono tej certyfikacji;</w:t>
      </w:r>
    </w:p>
    <w:p w14:paraId="0B5E1017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ust. 1 pkt 2 i ust. 2 pkt 2 – z dniem umieszczenia informacji o utracie ważności certyfikacji w bazie, o której mowa w art. 26 ust. 1.</w:t>
      </w:r>
    </w:p>
    <w:bookmarkEnd w:id="21"/>
    <w:p w14:paraId="329C057E" w14:textId="77777777" w:rsidR="00BF49DE" w:rsidRPr="00162E41" w:rsidRDefault="00BF49DE" w:rsidP="00BF49DE">
      <w:pPr>
        <w:pStyle w:val="USTustnpkodeksu"/>
      </w:pPr>
      <w:r w:rsidRPr="00162E41">
        <w:t>4. Certyfikacja nie traci ważności, w przypadku gdy wykonawca przestał spełniać warunki jej udzielenia w zakresie potwierdzenia braku istnienia podstaw wykluczenia, o których mowa w art. 108 ust. 1 pkt 1, 2 i 5 lub art. 109 ust. 1 pkt 2–5 i 7–10 Prawa zamówień publicznych, jeżeli udowodni podmiotowi certyfikującemu, że spełnił łącznie przesłanki określone w art. 22 ust. 1.</w:t>
      </w:r>
    </w:p>
    <w:p w14:paraId="268B8306" w14:textId="77777777" w:rsidR="00BF49DE" w:rsidRPr="00162E41" w:rsidRDefault="00BF49DE" w:rsidP="00BF49DE">
      <w:pPr>
        <w:pStyle w:val="USTustnpkodeksu"/>
      </w:pPr>
      <w:bookmarkStart w:id="22" w:name="_Hlk163122850"/>
      <w:r w:rsidRPr="00162E41">
        <w:t>5. W przypadku utraty ważności certyfikacji w całości albo w części, w tym zakresie certyfikat staje się nieważny.</w:t>
      </w:r>
    </w:p>
    <w:bookmarkEnd w:id="22"/>
    <w:p w14:paraId="512E4543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11.</w:t>
      </w:r>
      <w:r w:rsidRPr="00162E41">
        <w:t xml:space="preserve"> 1. W okresie ważności certyfikacji podmiot certyfikujący prowadzi stały nadzór nad aktualnością jej ważności, </w:t>
      </w:r>
      <w:bookmarkStart w:id="23" w:name="_Hlk175558324"/>
      <w:r w:rsidRPr="00162E41">
        <w:t>który obejmuje:</w:t>
      </w:r>
    </w:p>
    <w:p w14:paraId="7723EB23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</w:r>
      <w:bookmarkStart w:id="24" w:name="_Hlk163053680"/>
      <w:r w:rsidRPr="00162E41">
        <w:t xml:space="preserve">monitorowanie sytuacji wykonawcy w sposób </w:t>
      </w:r>
      <w:bookmarkStart w:id="25" w:name="_Hlk163054439"/>
      <w:r w:rsidRPr="00162E41">
        <w:t>określony w przepisach wydanych na podstawie art. 25</w:t>
      </w:r>
      <w:bookmarkEnd w:id="23"/>
      <w:r w:rsidRPr="00162E41">
        <w:t>;</w:t>
      </w:r>
    </w:p>
    <w:p w14:paraId="380088B7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przeprowadzenie czynności sprawdzających w przypadku</w:t>
      </w:r>
      <w:bookmarkEnd w:id="24"/>
      <w:bookmarkEnd w:id="25"/>
      <w:r w:rsidRPr="00162E41">
        <w:t>:</w:t>
      </w:r>
    </w:p>
    <w:p w14:paraId="078996A5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zgłoszenia takiej potrzeby przez wykonawcę lub w wyniku własnych ustaleń podmiotu certyfikującego,</w:t>
      </w:r>
    </w:p>
    <w:p w14:paraId="4464FA54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</w:r>
      <w:bookmarkStart w:id="26" w:name="_Hlk139636287"/>
      <w:r w:rsidRPr="00162E41">
        <w:t>określonym w art. 128a ust. 2 Prawa zamówień publicznych</w:t>
      </w:r>
      <w:bookmarkEnd w:id="26"/>
      <w:r w:rsidRPr="00162E41">
        <w:t>.</w:t>
      </w:r>
    </w:p>
    <w:p w14:paraId="70E43FCE" w14:textId="58C58CB2" w:rsidR="00BF49DE" w:rsidRPr="00162E41" w:rsidRDefault="00BF49DE" w:rsidP="00BF49DE">
      <w:pPr>
        <w:pStyle w:val="USTustnpkodeksu"/>
      </w:pPr>
      <w:r w:rsidRPr="00162E41">
        <w:t xml:space="preserve">2. W przypadku określonym w art. 128a ust. 2 Prawa zamówień publicznych, podmiot certyfikujący </w:t>
      </w:r>
      <w:bookmarkStart w:id="27" w:name="_Hlk163054721"/>
      <w:r w:rsidRPr="00162E41">
        <w:t>przeprowadza czynności sprawdzające niezwłocznie, w terminie nie dłuższym niż</w:t>
      </w:r>
      <w:bookmarkEnd w:id="27"/>
      <w:r w:rsidRPr="00162E41">
        <w:t xml:space="preserve"> 3 dni robocze</w:t>
      </w:r>
      <w:r w:rsidR="00B950D5">
        <w:t xml:space="preserve"> </w:t>
      </w:r>
      <w:r w:rsidR="00B950D5" w:rsidRPr="00986FA0">
        <w:t>licząc</w:t>
      </w:r>
      <w:r w:rsidRPr="00162E41">
        <w:t xml:space="preserve"> </w:t>
      </w:r>
      <w:bookmarkStart w:id="28" w:name="_Hlk188268244"/>
      <w:r w:rsidRPr="00162E41">
        <w:t xml:space="preserve">od dnia przekazania informacji </w:t>
      </w:r>
      <w:bookmarkEnd w:id="28"/>
      <w:r w:rsidRPr="00162E41">
        <w:t xml:space="preserve">przez </w:t>
      </w:r>
      <w:r w:rsidRPr="00162E41">
        <w:lastRenderedPageBreak/>
        <w:t xml:space="preserve">zamawiającego. Najpóźniej w następnym dniu roboczym od dnia zakończenia przeprowadzania czynności sprawdzających, o których mowa w zdaniu pierwszym, podmiot certyfikujący przekazuje zamawiającemu informację o ważności certyfikacji, </w:t>
      </w:r>
      <w:bookmarkStart w:id="29" w:name="_Hlk163053922"/>
      <w:r w:rsidRPr="00162E41">
        <w:t>zawieszeniu jej ważności albo utracie ważności certyfikacji.</w:t>
      </w:r>
      <w:bookmarkEnd w:id="29"/>
    </w:p>
    <w:p w14:paraId="7F70B320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12.</w:t>
      </w:r>
      <w:r w:rsidRPr="00162E41">
        <w:t> 1. Podmiot certyfikujący zawiesza ważność certyfikacji odpowiednio w całości albo w części obejmującej określony jej zakres, z wyjątkiem przypadków, o których mowa w art. 10 ust. 1 pkt 2 lit. b i c, jeżeli:</w:t>
      </w:r>
    </w:p>
    <w:p w14:paraId="2194C50B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stwierdzi, że wykonawca, któremu udzielono certyfikacji nie spełnia warunków jej udzielenia w całości albo </w:t>
      </w:r>
      <w:bookmarkStart w:id="30" w:name="_Hlk163113623"/>
      <w:r w:rsidRPr="00162E41">
        <w:t xml:space="preserve">w </w:t>
      </w:r>
      <w:bookmarkEnd w:id="30"/>
      <w:r w:rsidRPr="00162E41">
        <w:t>części;</w:t>
      </w:r>
    </w:p>
    <w:p w14:paraId="6357F88E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 zakończonym prawomocnie postępowaniu odwoławczym lub w postępowaniu skargowym, o których mowa w Prawie zamówień publicznych, obalono domniemanie, o którym mowa w art. 8 ust. 1.</w:t>
      </w:r>
    </w:p>
    <w:p w14:paraId="40E75D51" w14:textId="77777777" w:rsidR="00BF49DE" w:rsidRPr="00162E41" w:rsidRDefault="00BF49DE" w:rsidP="00BF49DE">
      <w:pPr>
        <w:pStyle w:val="USTustnpkodeksu"/>
      </w:pPr>
      <w:bookmarkStart w:id="31" w:name="_Hlk184641334"/>
      <w:r w:rsidRPr="00162E41">
        <w:t>2. Zawieszenie ważności certyfikacji, w całości albo w części, następuje z dniem umieszczenia informacji o tym zawieszeniu w bazie, o której mowa w art. 26 ust. 1.</w:t>
      </w:r>
    </w:p>
    <w:bookmarkEnd w:id="31"/>
    <w:p w14:paraId="06F3BE54" w14:textId="77777777" w:rsidR="00BF49DE" w:rsidRPr="00162E41" w:rsidRDefault="00BF49DE" w:rsidP="00BF49DE">
      <w:pPr>
        <w:pStyle w:val="USTustnpkodeksu"/>
      </w:pPr>
      <w:r w:rsidRPr="00162E41">
        <w:t xml:space="preserve">3. W przypadku zawieszenia ważności certyfikacji podmiot certyfikujący, w celu uaktualnienia ważności certyfikacji, wzywa wykonawcę do przedstawienia odpowiednio wyjaśnień, podmiotowych środków dowodowych, </w:t>
      </w:r>
      <w:bookmarkStart w:id="32" w:name="_Hlk175559125"/>
      <w:r w:rsidRPr="00162E41">
        <w:t>dokumentów lub informacji związanych z udowodnieniem spełniania przesłanek określonych w art. 22 ust. 1</w:t>
      </w:r>
      <w:bookmarkEnd w:id="32"/>
      <w:r w:rsidRPr="00162E41">
        <w:t>.</w:t>
      </w:r>
    </w:p>
    <w:p w14:paraId="4FD93E15" w14:textId="336E98C5" w:rsidR="00BF49DE" w:rsidRPr="00162E41" w:rsidRDefault="00BF49DE" w:rsidP="00BF49DE">
      <w:pPr>
        <w:pStyle w:val="USTustnpkodeksu"/>
      </w:pPr>
      <w:r w:rsidRPr="00162E41">
        <w:t>4. Podmiot certyfikujący przeprowadza aktualizację ważności certyfikacji w terminie 30 dni od dnia zawieszenia tej ważności, chyba że w treści umowy, o której mowa w art. 16 ust. 1, postanowiono inaczej. Przeprowadzenie aktualizacji kończy się uaktualnieniem ważności certyfikacji albo utratą ważności certyfikacji zgodnie z art. 10 ust. 1 pkt 2 lit. a lub ust. 2 pkt 2.</w:t>
      </w:r>
    </w:p>
    <w:p w14:paraId="5C2F93DA" w14:textId="710F4061" w:rsidR="00BF49DE" w:rsidRPr="00162E41" w:rsidRDefault="00BF49DE" w:rsidP="00BF49DE">
      <w:pPr>
        <w:pStyle w:val="USTustnpkodeksu"/>
      </w:pPr>
      <w:r w:rsidRPr="00162E41">
        <w:t xml:space="preserve">5. O wyniku </w:t>
      </w:r>
      <w:bookmarkStart w:id="33" w:name="_Hlk188269461"/>
      <w:r w:rsidRPr="00162E41">
        <w:t xml:space="preserve">przeprowadzonej aktualizacji </w:t>
      </w:r>
      <w:bookmarkEnd w:id="33"/>
      <w:r w:rsidRPr="00162E41">
        <w:t>podmiot certyfikujący informuje wykonawcę. Wykonawca może złożyć do podmiotu certyfikującego zastrzeżenia do wyniku przeprowadzonej aktualizacji w terminie 21 dni od dnia doręczenia mu informacji, o której mowa w zdaniu pierwszym. Do rozpatrzenia zastrzeżeń stosuje się art. 23 ust. 2 i 3. W przypadku odmowy uwzględnienia zastrzeżeń</w:t>
      </w:r>
      <w:r w:rsidR="00B950D5">
        <w:t xml:space="preserve"> </w:t>
      </w:r>
      <w:r w:rsidR="00B950D5" w:rsidRPr="00986FA0">
        <w:t>przepis</w:t>
      </w:r>
      <w:r w:rsidRPr="00162E41">
        <w:t xml:space="preserve"> art. 23 ust. 4 stosuje się odpowiednio.</w:t>
      </w:r>
    </w:p>
    <w:p w14:paraId="28480570" w14:textId="77777777" w:rsidR="00BF49DE" w:rsidRPr="00162E41" w:rsidRDefault="00BF49DE" w:rsidP="00BF49DE">
      <w:pPr>
        <w:pStyle w:val="USTustnpkodeksu"/>
        <w:rPr>
          <w:rStyle w:val="Ppogrubienie"/>
        </w:rPr>
      </w:pPr>
      <w:r w:rsidRPr="00162E41">
        <w:t>6. Po uaktualnieniu ważności certyfikacji w całości albo w części staje się ona ważna w tym zakresie, z dniem zamieszczenia w bazie, o której mowa w art. 26 ust. 1, informacji o aktualizacji ważności certyfikacji.</w:t>
      </w:r>
      <w:bookmarkEnd w:id="17"/>
    </w:p>
    <w:p w14:paraId="6E055B19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lastRenderedPageBreak/>
        <w:t>Art. 13.</w:t>
      </w:r>
      <w:r w:rsidRPr="00162E41">
        <w:t> 1. Wykonawcy mogą wspólnie ubiegać się o udzielenie certyfikacji zdolności wykonawcy.</w:t>
      </w:r>
    </w:p>
    <w:p w14:paraId="5E84BDE0" w14:textId="77777777" w:rsidR="00BF49DE" w:rsidRPr="00162E41" w:rsidRDefault="00BF49DE" w:rsidP="00BF49DE">
      <w:pPr>
        <w:pStyle w:val="USTustnpkodeksu"/>
      </w:pPr>
      <w:r w:rsidRPr="00162E41">
        <w:t>2. W przypadku, o którym mowa w ust. 1, wykonawcy ustanawiają pełnomocnika do reprezentowania ich w procedurze certyfikacji.</w:t>
      </w:r>
    </w:p>
    <w:p w14:paraId="25751484" w14:textId="77777777" w:rsidR="00BF49DE" w:rsidRPr="00162E41" w:rsidRDefault="00BF49DE" w:rsidP="00BF49DE">
      <w:pPr>
        <w:pStyle w:val="USTustnpkodeksu"/>
      </w:pPr>
      <w:r w:rsidRPr="00162E41">
        <w:t>3. Warunkiem udzielenia certyfikacji zdolności wykonawcy, o której mowa w ust. 1, jest posiadanie łącznie zdolności do należytego wykonania zamówienia w zakresie, o którym mowa w art. 112 ust. 2 Prawa zamówień publicznych, wykazanej w zakresach wskazanych przez poszczególnych wykonawców wspólnie ubiegających się o udzielenie certyfikacji.</w:t>
      </w:r>
    </w:p>
    <w:p w14:paraId="17A0D323" w14:textId="77777777" w:rsidR="00BF49DE" w:rsidRPr="00162E41" w:rsidRDefault="00BF49DE" w:rsidP="00BF49DE">
      <w:pPr>
        <w:pStyle w:val="USTustnpkodeksu"/>
      </w:pPr>
      <w:r w:rsidRPr="00162E41">
        <w:t>4. Wykonawcy, którym wspólnie udzielono certyfikacji zdolności mogą powoływać się na udzieloną certyfikację oraz posługiwać się certyfikatem w postępowaniu o udzielenie zamówienia wyłącznie w przypadku, w którym wspólnie ubiegają się o udzielenie zamówienia.</w:t>
      </w:r>
    </w:p>
    <w:p w14:paraId="0FD0AEA0" w14:textId="77777777" w:rsidR="00BF49DE" w:rsidRPr="00162E41" w:rsidRDefault="00BF49DE" w:rsidP="00BF49DE">
      <w:pPr>
        <w:pStyle w:val="USTustnpkodeksu"/>
      </w:pPr>
      <w:r w:rsidRPr="00162E41">
        <w:t>5. Do wykonawców wspólnie ubiegających się o udzielenie certyfikacji zdolności oraz wykonawców, którym wspólnie udzielono tej certyfikacji, przepisy ustawy dotyczące wykonawcy stosuje się odpowiednio.</w:t>
      </w:r>
    </w:p>
    <w:p w14:paraId="53C7D97C" w14:textId="77777777" w:rsidR="00BF49DE" w:rsidRPr="00162E41" w:rsidRDefault="00BF49DE" w:rsidP="00BF49DE">
      <w:pPr>
        <w:pStyle w:val="ROZDZODDZOZNoznaczenierozdziauluboddziau"/>
      </w:pPr>
      <w:r w:rsidRPr="00162E41">
        <w:t>Oddział 2</w:t>
      </w:r>
    </w:p>
    <w:p w14:paraId="34EF4E14" w14:textId="77777777" w:rsidR="00BF49DE" w:rsidRPr="00162E41" w:rsidRDefault="00BF49DE" w:rsidP="00BF49DE">
      <w:pPr>
        <w:pStyle w:val="ROZDZODDZPRZEDMprzedmiotregulacjirozdziauluboddziau"/>
      </w:pPr>
      <w:r w:rsidRPr="00162E41">
        <w:t>Postępowanie w sprawie udzielenia certyfikacji</w:t>
      </w:r>
    </w:p>
    <w:p w14:paraId="5B931B8C" w14:textId="6359AAF8" w:rsidR="00BF49DE" w:rsidRPr="00162E41" w:rsidRDefault="00BF49DE" w:rsidP="00BF49DE">
      <w:pPr>
        <w:pStyle w:val="ARTartustawynprozporzdzenia"/>
        <w:rPr>
          <w:rStyle w:val="Kkursywa"/>
        </w:rPr>
      </w:pPr>
      <w:r w:rsidRPr="00162E41">
        <w:rPr>
          <w:rStyle w:val="Ppogrubienie"/>
        </w:rPr>
        <w:t>Art. 14.</w:t>
      </w:r>
      <w:r w:rsidRPr="00162E41">
        <w:t xml:space="preserve"> 1. Certyfikacji niepodlegania wykluczeniu udzielają podmioty certyfikujące będące jednostką sektora finansów publicznych w </w:t>
      </w:r>
      <w:r w:rsidRPr="00986FA0">
        <w:t xml:space="preserve">rozumieniu ustawy </w:t>
      </w:r>
      <w:r w:rsidRPr="00162E41">
        <w:t>z dnia 27 sierpnia 2009 r. o finansach publicznych (Dz. U. z 2024 r. poz. 1530, 1572, 1717, 1756 i 1907 oraz z 2025 r. poz. 39) lub inną państwową jednostką organizacyjną nieposiadającą osobowości prawnej lub jednoosobową spółką Skarbu Państwa, akredytowane zgodnie z art. 34.</w:t>
      </w:r>
    </w:p>
    <w:p w14:paraId="3594B23C" w14:textId="77777777" w:rsidR="00BF49DE" w:rsidRPr="00162E41" w:rsidRDefault="00BF49DE" w:rsidP="00BF49DE">
      <w:pPr>
        <w:pStyle w:val="USTustnpkodeksu"/>
      </w:pPr>
      <w:r w:rsidRPr="00162E41">
        <w:t>2. Certyfikacji zdolności wykonawcy udzielają podmioty certyfikujące akredytowane zgodnie z art. 34.</w:t>
      </w:r>
    </w:p>
    <w:p w14:paraId="2486829D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15.</w:t>
      </w:r>
      <w:r w:rsidRPr="00162E41">
        <w:t> 1. Podmiot certyfikujący jest administratorem danych osobowych, w tym danych przekazywanych przez wykonawcę w związku z ubieganiem się o udzielenie certyfikacji, prowadzeniem stałego nadzoru nad aktualnością ważności certyfikacji lub aktualizacją jej ważności.</w:t>
      </w:r>
    </w:p>
    <w:p w14:paraId="574D7A34" w14:textId="1B838BE8" w:rsidR="00BF49DE" w:rsidRPr="00162E41" w:rsidRDefault="00BF49DE" w:rsidP="00BF49DE">
      <w:pPr>
        <w:pStyle w:val="USTustnpkodeksu"/>
        <w:keepNext/>
      </w:pPr>
      <w:bookmarkStart w:id="34" w:name="_Hlk174353491"/>
      <w:r w:rsidRPr="00162E41">
        <w:lastRenderedPageBreak/>
        <w:t xml:space="preserve">2. Dane osobowe są przetwarzane przez podmiot certyfikujący odpowiednio w celu </w:t>
      </w:r>
      <w:r w:rsidRPr="00986FA0">
        <w:t xml:space="preserve">i zakresie </w:t>
      </w:r>
      <w:r w:rsidRPr="00162E41">
        <w:t>niezbędnym do potwierdzania, że wykonawca w zakresie przez niego wskazanym:</w:t>
      </w:r>
    </w:p>
    <w:p w14:paraId="52560D6F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nie podlega wykluczeniu z postępowania o udzielenie zamówienia;</w:t>
      </w:r>
    </w:p>
    <w:p w14:paraId="4A4E2E6B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posiada zdolności do należytego wykonania zamówienia.</w:t>
      </w:r>
    </w:p>
    <w:bookmarkEnd w:id="34"/>
    <w:p w14:paraId="3457A992" w14:textId="34E78F9D" w:rsidR="00BF49DE" w:rsidRPr="00162E41" w:rsidRDefault="00BF49DE" w:rsidP="00BF49DE">
      <w:pPr>
        <w:pStyle w:val="USTustnpkodeksu"/>
      </w:pPr>
      <w:r w:rsidRPr="00162E41">
        <w:t>3. Podmiot certyfikujący przetwarza dane osobowe od dnia złożenia wniosku o certyfikację, w toku procedury certyfikacji oraz przez okres, na jaki została udzielona certyfikacja, a także przez okres 3 lat licząc od dnia zakończenia procedury certyfikacji lub utraty ważności certyfikacji, jeżeli certyfikacja została udzielona. Podmiot certyfikujący trwale usuwa dane osobowe po upływie okresów wskazanych w zdaniu pierwszym.</w:t>
      </w:r>
    </w:p>
    <w:p w14:paraId="221112B1" w14:textId="77777777" w:rsidR="00BF49DE" w:rsidRPr="00162E41" w:rsidRDefault="00BF49DE" w:rsidP="00BF49DE">
      <w:pPr>
        <w:pStyle w:val="USTustnpkodeksu"/>
      </w:pPr>
      <w:r w:rsidRPr="00162E41">
        <w:t>4. Osoby pozostające w stosunku pracy z podmiotem certyfikującym oraz zatrudnione przez ten podmiot na podstawie umowy o dzieło, umowy zlecenia albo innej umowy o podobnym charakterze są obowiązane do zachowania w poufności wszelkich informacji i danych, które pozyskały w związku z postępowaniem w sprawie udzielenia certyfikacji, także po ustaniu tego stosunku pracy lub rozwiązaniu umowy o dzieło, umowy zlecenia lub innej umowy o podobnym charakterze.</w:t>
      </w:r>
    </w:p>
    <w:p w14:paraId="0406E32D" w14:textId="42531E8E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16. </w:t>
      </w:r>
      <w:r w:rsidRPr="00162E41">
        <w:t>1. Certyfikacja jest udzielana na wniosek wykonawcy, na podstawie umowy zawieranej między podmiotem certyfikującym, o którym mowa w art. 14 ust. 1 lub 2, a wykonawcą, zwanej dalej „umową”, po przeprowadzeniu przez ten podmiot procedury certyfikacji.</w:t>
      </w:r>
    </w:p>
    <w:p w14:paraId="1745E4C8" w14:textId="77777777" w:rsidR="00BF49DE" w:rsidRPr="00162E41" w:rsidRDefault="00BF49DE" w:rsidP="00BF49DE">
      <w:pPr>
        <w:pStyle w:val="USTustnpkodeksu"/>
        <w:keepNext/>
      </w:pPr>
      <w:r w:rsidRPr="00162E41">
        <w:t>2. Wniosek o certyfikację zawiera:</w:t>
      </w:r>
    </w:p>
    <w:p w14:paraId="6F667F4E" w14:textId="327D4FE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nazwę wykonawcy ubiegającego się o udzielenie certyfikacji oraz adres jego siedziby, a w przypadku wykonawcy będącego osobą fizyczną – jego imię i nazwisko oraz </w:t>
      </w:r>
      <w:bookmarkStart w:id="35" w:name="_Hlk175571947"/>
      <w:r w:rsidRPr="00162E41">
        <w:t>adres miejsca wykonywania działalności, a także adres do korespondencji</w:t>
      </w:r>
      <w:bookmarkEnd w:id="35"/>
      <w:r w:rsidRPr="00162E41">
        <w:t>, numer identyfikacji podatkowej wykonawcy i nazwę rejestru lub ewidencji, do których jest wpisany w związku z prowadzeniem działalności gospodarczej oraz numer wpisu, pod którym jest wpisany, jeżeli wykonawca takiemu wpisowi podlega;</w:t>
      </w:r>
    </w:p>
    <w:p w14:paraId="4A2ECB72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 xml:space="preserve">wskazanie, że wniosek dotyczy certyfikacji niepodlegania wykluczeniu lub certyfikacji zdolności wykonawcy oraz zakresu wnioskowanej certyfikacji, w tym wnioskowany sposób spełnienia zdolności do należytego wykonania </w:t>
      </w:r>
      <w:r w:rsidRPr="00162E41">
        <w:lastRenderedPageBreak/>
        <w:t>zamówienia i poziom zdolności, jeżeli określenie tego sposobu lub poziomu jest wymagane;</w:t>
      </w:r>
    </w:p>
    <w:p w14:paraId="003FB4DA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wskazanie okresu, na jaki wnioskodawca ubiega się o udzielenie certyfikacji;</w:t>
      </w:r>
    </w:p>
    <w:p w14:paraId="2709B9E8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 xml:space="preserve">oświadczenie wykonawcy o niepodleganiu wykluczeniu w zakresie podstaw wykluczenia wskazanych we wniosku – w przypadku </w:t>
      </w:r>
      <w:bookmarkStart w:id="36" w:name="_Hlk151114335"/>
      <w:r w:rsidRPr="00162E41">
        <w:t xml:space="preserve">gdy wniosek dotyczy </w:t>
      </w:r>
      <w:bookmarkEnd w:id="36"/>
      <w:r w:rsidRPr="00162E41">
        <w:t>certyfikacji niepodlegania wykluczeniu;</w:t>
      </w:r>
    </w:p>
    <w:p w14:paraId="3B2DC14A" w14:textId="77777777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>wskazanie, czy wykonawca będzie powoływał się na spełnianie przesłanek określonych w art. 22 ust. 1 – w przypadku gdy wniosek dotyczy certyfikacji niepodlegania wykluczeniu;</w:t>
      </w:r>
    </w:p>
    <w:p w14:paraId="655D0B19" w14:textId="559C8885" w:rsidR="00BF49DE" w:rsidRPr="00162E41" w:rsidRDefault="00BF49DE" w:rsidP="00BF49DE">
      <w:pPr>
        <w:pStyle w:val="PKTpunkt"/>
      </w:pPr>
      <w:r w:rsidRPr="00162E41">
        <w:t>6)</w:t>
      </w:r>
      <w:r w:rsidRPr="00162E41">
        <w:tab/>
        <w:t>oświadczenie wykonawcy, że nie złożył do innego podmiotu certyfikującego wniosku o certyfikację niepodlegania wykluczeniu w odniesieniu do</w:t>
      </w:r>
      <w:r w:rsidR="00B950D5">
        <w:t xml:space="preserve"> </w:t>
      </w:r>
      <w:r w:rsidR="00B950D5" w:rsidRPr="00986FA0">
        <w:t>danej</w:t>
      </w:r>
      <w:r w:rsidRPr="00162E41">
        <w:t xml:space="preserve"> podstawy wykluczenia lub o certyfikację zdolności wykonawcy w odniesieniu do </w:t>
      </w:r>
      <w:r w:rsidR="00B950D5" w:rsidRPr="00986FA0">
        <w:t>danej</w:t>
      </w:r>
      <w:r w:rsidR="00B950D5">
        <w:t xml:space="preserve"> </w:t>
      </w:r>
      <w:r w:rsidRPr="00162E41">
        <w:t>zdolności do należytego wykonania zamówienia w zakresie, o którym mowa w art. 112 ust. 2 Prawa zamówień publicznych, objętych tym wnioskiem, oraz że nie jest prowadzona procedura certyfikacji w odniesieniu do tej podstawy wykluczenia lub zdolności;</w:t>
      </w:r>
    </w:p>
    <w:p w14:paraId="3D7FA868" w14:textId="77777777" w:rsidR="00BF49DE" w:rsidRPr="00162E41" w:rsidRDefault="00BF49DE" w:rsidP="00BF49DE">
      <w:pPr>
        <w:pStyle w:val="PKTpunkt"/>
      </w:pPr>
      <w:r w:rsidRPr="00162E41">
        <w:t>7)</w:t>
      </w:r>
      <w:r w:rsidRPr="00162E41">
        <w:tab/>
        <w:t>inne informacje niezbędne do udzielenia certyfikacji, niestanowiące danych osobowych.</w:t>
      </w:r>
    </w:p>
    <w:p w14:paraId="656C6DF4" w14:textId="0C6097D0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17.</w:t>
      </w:r>
      <w:r w:rsidRPr="00162E41">
        <w:t xml:space="preserve"> 1. Wykonawca może złożyć wniosek o certyfikację niepodlegania wykluczeniu w odniesieniu do danej podstawy wykluczenia lub certyfikację zdolności wykonawcy w odniesieniu do danej zdolności do </w:t>
      </w:r>
      <w:r w:rsidR="00B950D5" w:rsidRPr="00986FA0">
        <w:t>należytego</w:t>
      </w:r>
      <w:r w:rsidR="00B950D5">
        <w:t xml:space="preserve"> </w:t>
      </w:r>
      <w:r w:rsidRPr="00162E41">
        <w:t>wykonania zamówienia, o ile nie złożył takiego wniosku dotyczącego tej samej podstawy lub tej samej zdolności do innego podmiotu certyfikującego, chyba że procedura certyfikacji w tym podmiocie została ostatecznie zakończona.</w:t>
      </w:r>
    </w:p>
    <w:p w14:paraId="0BC3111F" w14:textId="09D82061" w:rsidR="00BF49DE" w:rsidRPr="00162E41" w:rsidRDefault="00BF49DE" w:rsidP="00BF49DE">
      <w:pPr>
        <w:pStyle w:val="USTustnpkodeksu"/>
      </w:pPr>
      <w:r w:rsidRPr="00162E41">
        <w:t xml:space="preserve">2. W przypadku złożenia wniosku o certyfikację niepodlegania wykluczeniu w odniesieniu do tej samej podstawy wykluczenia lub certyfikację zdolności wykonawcy w odniesieniu do tej samej zdolności do </w:t>
      </w:r>
      <w:r w:rsidR="00B72987">
        <w:t xml:space="preserve">należytego </w:t>
      </w:r>
      <w:r w:rsidRPr="00162E41">
        <w:t>wykonania zamówienia, do więcej niż jednego podmiotu certyfikującego, rozpatrzeniu podlega wniosek złożony jako pierwszy. Pozostałych wniosków nie rozpatruje się.</w:t>
      </w:r>
    </w:p>
    <w:p w14:paraId="55747FD1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18.</w:t>
      </w:r>
      <w:r w:rsidRPr="00162E41">
        <w:t> 1. Procedura certyfikacji rozpoczyna się z dniem zawarcia umowy.</w:t>
      </w:r>
    </w:p>
    <w:p w14:paraId="71585F8C" w14:textId="77777777" w:rsidR="00BF49DE" w:rsidRPr="00162E41" w:rsidRDefault="00BF49DE" w:rsidP="00BF49DE">
      <w:pPr>
        <w:pStyle w:val="USTustnpkodeksu"/>
        <w:keepNext/>
      </w:pPr>
      <w:r w:rsidRPr="00162E41">
        <w:lastRenderedPageBreak/>
        <w:t>2. Wykonawca, przed zawarciem umowy lub po jej zawarciu, przekazuje podmiotowi certyfikującemu:</w:t>
      </w:r>
    </w:p>
    <w:p w14:paraId="665669E7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podmiotowe środki dowodowe, inne dokumenty lub oświadczenia wykonawcy określone w przepisach wydanych na podstawie art. 128 ust. 6 Prawa zamówień publicznych w celu potwierdzenia odpowiednio braku istnienia podstaw wykluczenia lub posiadania zdolności do należytego wykonania zamówienia;</w:t>
      </w:r>
    </w:p>
    <w:p w14:paraId="1C29C06D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dokumenty lub informacje związane z udowodnieniem spełnienia przesłanek, o których mowa w art. 22 ust. 1, jeżeli jest to niezbędne do udzielenia certyfikacji niepodlegania wykluczeniu.</w:t>
      </w:r>
    </w:p>
    <w:p w14:paraId="08C7D298" w14:textId="77777777" w:rsidR="00BF49DE" w:rsidRPr="00162E41" w:rsidRDefault="00BF49DE" w:rsidP="00BF49DE">
      <w:pPr>
        <w:pStyle w:val="USTustnpkodeksu"/>
      </w:pPr>
      <w:r w:rsidRPr="00162E41">
        <w:t>3. Wykonawca, po zawarciu umowy, może złożyć oświadczenie o wyrażeniu zgody na zwrócenie się przez podmiot certyfikujący do właściwych organów odpowiednio o wydanie podmiotowych środków dowodowych potwierdzających, że wykonawca nie zalega z opłacaniem podatków i opłat oraz składek na ubezpieczenia społeczne i zdrowotne, w celu potwierdzenia niepodlegania wykluczeniu, wraz ze wskazaniem właściwych organów. Oświadczenie zachowuje ważność przez okres ważności certyfikatu, chyba że wykonawca odwoła to oświadczenie.</w:t>
      </w:r>
    </w:p>
    <w:p w14:paraId="74E6BF26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19.</w:t>
      </w:r>
      <w:bookmarkStart w:id="37" w:name="_Hlk163117052"/>
      <w:r w:rsidRPr="00162E41">
        <w:t> Umowa zawiera postanowienia określające w szczególności:</w:t>
      </w:r>
    </w:p>
    <w:p w14:paraId="533FFBE8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wysokość wynagrodzenia podmiotu certyfikującego i warunki jego zapłaty, a także wysokość opłat za czynności podmiotu certyfikującego, którymi może być obciążony wykonawca w okresie obowiązywania umowy w określonych okolicznościach;</w:t>
      </w:r>
    </w:p>
    <w:p w14:paraId="58AFCAB9" w14:textId="2EC2EB3F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 xml:space="preserve">prawa i obowiązki podmiotu certyfikującego oraz wykonawcy związane z prowadzeniem procedury certyfikacji oraz prowadzeniem stałego nadzoru, o którym mowa w art. 11 ust. 1, </w:t>
      </w:r>
      <w:r w:rsidR="00B950D5" w:rsidRPr="00986FA0">
        <w:t xml:space="preserve">dotyczące </w:t>
      </w:r>
      <w:r w:rsidRPr="00986FA0">
        <w:t xml:space="preserve">w szczególności </w:t>
      </w:r>
      <w:r w:rsidRPr="00162E41">
        <w:t xml:space="preserve">podejmowanych czynności oraz terminów ich podejmowania, a </w:t>
      </w:r>
      <w:r w:rsidRPr="00986FA0">
        <w:t xml:space="preserve">także obowiązków </w:t>
      </w:r>
      <w:r w:rsidRPr="00162E41">
        <w:t>wykonawcy w przypadku niezłożenia oświadczenia, o którym mowa w art. 18 ust. 3;</w:t>
      </w:r>
    </w:p>
    <w:p w14:paraId="6B00F412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prawa i obowiązki podmiotu certyfikującego oraz wykonawcy związane z wymaganą aktualizacją ważności certyfikacji;</w:t>
      </w:r>
    </w:p>
    <w:p w14:paraId="1EA040B7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zasady współdziałania wykonawcy z podmiotem certyfikującym w okresie ważności certyfikacji;</w:t>
      </w:r>
    </w:p>
    <w:p w14:paraId="04DF6ECC" w14:textId="4708A7A5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 xml:space="preserve">prawa i obowiązki wykonawcy oraz podmiotu certyfikującego, w tym związane z wykonywaniem stałego nadzoru, o którym mowa w art. 11 ust. 1, w przypadku </w:t>
      </w:r>
      <w:r w:rsidRPr="00162E41">
        <w:lastRenderedPageBreak/>
        <w:t>cofnięcia lub zawieszenia akredytacji</w:t>
      </w:r>
      <w:r w:rsidR="00B950D5" w:rsidRPr="00986FA0">
        <w:t>, o której mowa w art. 32,</w:t>
      </w:r>
      <w:r w:rsidRPr="00986FA0">
        <w:t xml:space="preserve"> </w:t>
      </w:r>
      <w:r w:rsidRPr="00162E41">
        <w:t>tego podmiotu certyfikującego;</w:t>
      </w:r>
    </w:p>
    <w:p w14:paraId="0AAA3213" w14:textId="51AE9AA6" w:rsidR="00BF49DE" w:rsidRPr="00162E41" w:rsidRDefault="00BF49DE" w:rsidP="00BF49DE">
      <w:pPr>
        <w:pStyle w:val="PKTpunkt"/>
      </w:pPr>
      <w:r w:rsidRPr="00162E41">
        <w:t>6)</w:t>
      </w:r>
      <w:r w:rsidRPr="00162E41">
        <w:tab/>
        <w:t>obowiązki podmiotu certyfikującego w związku z przedstawieniem stanowiska, o którym mowa w art. 521a</w:t>
      </w:r>
      <w:r w:rsidR="00B950D5">
        <w:t xml:space="preserve"> </w:t>
      </w:r>
      <w:r w:rsidR="00B950D5" w:rsidRPr="00986FA0">
        <w:t>ust. 2</w:t>
      </w:r>
      <w:r w:rsidRPr="00986FA0">
        <w:t xml:space="preserve"> </w:t>
      </w:r>
      <w:r w:rsidRPr="00162E41">
        <w:t>Prawa zamówień publicznych, dotyczące sposobu i terminu przekazania tego stanowiska wykonawcy.</w:t>
      </w:r>
    </w:p>
    <w:bookmarkEnd w:id="37"/>
    <w:p w14:paraId="3E4FAB97" w14:textId="4F0C67F8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20.</w:t>
      </w:r>
      <w:r w:rsidRPr="00162E41">
        <w:t> 1.</w:t>
      </w:r>
      <w:bookmarkStart w:id="38" w:name="_Hlk175575076"/>
      <w:r w:rsidRPr="00162E41">
        <w:t> Podmiot certyfikujący przeprowadza procedurę certyfikacji w terminie nie dłuższym niż 30 dni</w:t>
      </w:r>
      <w:r w:rsidR="001D1955">
        <w:t xml:space="preserve"> </w:t>
      </w:r>
      <w:r w:rsidR="001D1955" w:rsidRPr="00986FA0">
        <w:t>licząc</w:t>
      </w:r>
      <w:r w:rsidRPr="00162E41">
        <w:t xml:space="preserve"> </w:t>
      </w:r>
      <w:bookmarkStart w:id="39" w:name="_Hlk163117318"/>
      <w:r w:rsidRPr="00162E41">
        <w:t xml:space="preserve">od dnia zawarcia umowy, </w:t>
      </w:r>
      <w:bookmarkStart w:id="40" w:name="_Hlk184075404"/>
      <w:r w:rsidRPr="00162E41">
        <w:t>chyba że w treści umowy postanowiono inaczej</w:t>
      </w:r>
      <w:bookmarkEnd w:id="39"/>
      <w:bookmarkEnd w:id="40"/>
      <w:r w:rsidRPr="00162E41">
        <w:t>.</w:t>
      </w:r>
    </w:p>
    <w:p w14:paraId="11768B89" w14:textId="45BCC6B9" w:rsidR="00BF49DE" w:rsidRPr="00162E41" w:rsidRDefault="00BF49DE" w:rsidP="00BF49DE">
      <w:pPr>
        <w:pStyle w:val="USTustnpkodeksu"/>
      </w:pPr>
      <w:r w:rsidRPr="00162E41">
        <w:t>2. W toku procedury certyfikacji, podmiot certyfikujący bada sytuację wykonawcy w zakresie objętym wnioskiem o certyfikację, w tym sprawdza informacje o wykonawcy za pomocą wszelkich dostępnych środków, w szczególności dokumentów i oświadczeń, rejestrów publicznych</w:t>
      </w:r>
      <w:r w:rsidR="001D1955">
        <w:t xml:space="preserve"> </w:t>
      </w:r>
      <w:r w:rsidR="001D1955" w:rsidRPr="00986FA0">
        <w:t xml:space="preserve">w rozumieniu art. 3 pkt 5 ustawy z dnia 17 lutego 2005 r. o informatyzacji działalności podmiotów realizujących zadania publiczne (Dz. U. z 2024 r. poz. 1557 i 1717) </w:t>
      </w:r>
      <w:r w:rsidRPr="00162E41">
        <w:t>oraz innych baz danych prowadzonych przez podmioty publiczne lub niepubliczne, a także przez bezpośredni kontakt podmiotu certyfikującego z podmiotami, z którymi wykonawca podejmował współpracę bezpośrednio lub za pośrednictwem podmiotu trzeciego</w:t>
      </w:r>
      <w:bookmarkEnd w:id="38"/>
      <w:r w:rsidRPr="00162E41">
        <w:t>.</w:t>
      </w:r>
    </w:p>
    <w:p w14:paraId="0BD3CBC8" w14:textId="42750E92" w:rsidR="00BF49DE" w:rsidRPr="00162E41" w:rsidRDefault="00BF49DE" w:rsidP="00BF49DE">
      <w:pPr>
        <w:pStyle w:val="USTustnpkodeksu"/>
      </w:pPr>
      <w:r w:rsidRPr="00162E41">
        <w:t xml:space="preserve">3. W przypadku gdy wykonawca złożył oświadczenie, o którym mowa w art. 18 ust. 3, podmiot certyfikujący zwraca się do właściwych organów o wydanie zaświadczeń w zakresie niezbędnym do udzielenia certyfikacji niepodlegania wykluczeniu, potwierdzających, że wykonawca nie zalega z opłacaniem podatków i opłat </w:t>
      </w:r>
      <w:r w:rsidRPr="00986FA0">
        <w:t xml:space="preserve">oraz składek </w:t>
      </w:r>
      <w:r w:rsidRPr="00162E41">
        <w:t xml:space="preserve">na ubezpieczenia społeczne i zdrowotne w celu potwierdzenia niepodlegania wykluczeniu, na warunkach określonych w przepisach wydanych na podstawie art. 128 ust. 6 </w:t>
      </w:r>
      <w:r w:rsidR="001D1955" w:rsidRPr="00986FA0">
        <w:t>Prawa zamówień publicznych</w:t>
      </w:r>
      <w:r w:rsidRPr="00162E41">
        <w:t>.</w:t>
      </w:r>
    </w:p>
    <w:p w14:paraId="573D764C" w14:textId="77777777" w:rsidR="00BF49DE" w:rsidRPr="00162E41" w:rsidRDefault="00BF49DE" w:rsidP="00BF49DE">
      <w:pPr>
        <w:pStyle w:val="USTustnpkodeksu"/>
        <w:keepNext/>
      </w:pPr>
      <w:r w:rsidRPr="00162E41">
        <w:t>4. Podmiot certyfikujący samodzielnie pozyskuje podmiotowe środki dowodowe w zakresie niezbędnym do udzielenia certyfikacji, w przypadku gdy środki te mogą być pozyskane:</w:t>
      </w:r>
    </w:p>
    <w:p w14:paraId="6BF015C0" w14:textId="17F29996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za pomocą bezpłatnych i ogólnodostępnych baz danych, w szczególności rejestrów publicznych w rozumieniu</w:t>
      </w:r>
      <w:r w:rsidR="001D1955">
        <w:t xml:space="preserve"> </w:t>
      </w:r>
      <w:r w:rsidR="001D1955" w:rsidRPr="00986FA0">
        <w:t>art. 3 pkt 5</w:t>
      </w:r>
      <w:r w:rsidRPr="00986FA0">
        <w:t xml:space="preserve"> </w:t>
      </w:r>
      <w:r w:rsidRPr="00162E41">
        <w:t xml:space="preserve">ustawy z dnia 17 lutego 2005 r. o informatyzacji działalności podmiotów realizujących zadania </w:t>
      </w:r>
      <w:r w:rsidRPr="00986FA0">
        <w:t>publiczne</w:t>
      </w:r>
      <w:r w:rsidRPr="00162E41">
        <w:t>;</w:t>
      </w:r>
    </w:p>
    <w:p w14:paraId="747F6646" w14:textId="553042C2" w:rsidR="00BF49DE" w:rsidRPr="00162E41" w:rsidRDefault="00BF49DE" w:rsidP="00BF49DE">
      <w:pPr>
        <w:pStyle w:val="PKTpunkt"/>
      </w:pPr>
      <w:r w:rsidRPr="00162E41">
        <w:t>2)</w:t>
      </w:r>
      <w:r w:rsidRPr="00162E41">
        <w:tab/>
      </w:r>
      <w:bookmarkStart w:id="41" w:name="_Hlk175577841"/>
      <w:bookmarkStart w:id="42" w:name="_Hlk175561881"/>
      <w:r w:rsidRPr="00162E41">
        <w:t>na podstawie przyznanego temu podmiotowi, w przepisach odrębnych, prawa do uzyskania informacji z rejestrów publicznych</w:t>
      </w:r>
      <w:r w:rsidR="001D1955">
        <w:t xml:space="preserve"> </w:t>
      </w:r>
      <w:r w:rsidR="001D1955" w:rsidRPr="00986FA0">
        <w:t xml:space="preserve">w rozumieniu art. 3 pkt 5 ustawy z </w:t>
      </w:r>
      <w:r w:rsidR="001D1955" w:rsidRPr="00986FA0">
        <w:lastRenderedPageBreak/>
        <w:t>dnia 17 lutego 2005 r. o informatyzacji działalności podmiotów realizujących zadania publiczne</w:t>
      </w:r>
      <w:r w:rsidRPr="00162E41">
        <w:t>.</w:t>
      </w:r>
    </w:p>
    <w:p w14:paraId="568391A0" w14:textId="77777777" w:rsidR="00BF49DE" w:rsidRPr="00162E41" w:rsidRDefault="00BF49DE" w:rsidP="00BF49DE">
      <w:pPr>
        <w:pStyle w:val="USTustnpkodeksu"/>
      </w:pPr>
      <w:r w:rsidRPr="00162E41">
        <w:t xml:space="preserve">5. Przepisy ust. 3 i 4 stosuje się odpowiednio do prowadzenia stałego nadzoru nad aktualnością ważności certyfikacji oraz na potrzeby przeprowadzenia aktualizacji </w:t>
      </w:r>
      <w:bookmarkEnd w:id="41"/>
      <w:r w:rsidRPr="00162E41">
        <w:t>jej ważności.</w:t>
      </w:r>
    </w:p>
    <w:bookmarkEnd w:id="42"/>
    <w:p w14:paraId="10768D41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21.</w:t>
      </w:r>
      <w:r w:rsidRPr="00162E41">
        <w:t> 1.</w:t>
      </w:r>
      <w:bookmarkStart w:id="43" w:name="_Hlk140497486"/>
      <w:r w:rsidRPr="00162E41">
        <w:t> Podmiot certyfikujący zawiadamia wykonawcę o udzieleniu albo odmowie udzielenia certyfikacji.</w:t>
      </w:r>
    </w:p>
    <w:p w14:paraId="2F15C032" w14:textId="77777777" w:rsidR="00BF49DE" w:rsidRPr="00162E41" w:rsidRDefault="00BF49DE" w:rsidP="00BF49DE">
      <w:pPr>
        <w:pStyle w:val="USTustnpkodeksu"/>
        <w:keepNext/>
      </w:pPr>
      <w:r w:rsidRPr="00162E41">
        <w:t>2. Odmawia się udzielenia certyfikacji:</w:t>
      </w:r>
    </w:p>
    <w:p w14:paraId="707AFFE0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niepodlegania wykluczeniu – w zakresie, w jakim w procedurze certyfikacji nie potwierdzono braku istnienia podstaw wykluczenia wykonawcy z udziału w postępowaniu,</w:t>
      </w:r>
    </w:p>
    <w:p w14:paraId="39B719AE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zdolności wykonawcy – w zakresie, w jakim w procedurze certyfikacji nie potwierdzono posiadania przez wykonawcę zdolności do należytego wykonania zamówienia</w:t>
      </w:r>
    </w:p>
    <w:p w14:paraId="4060F1DE" w14:textId="77777777" w:rsidR="00BF49DE" w:rsidRPr="00162E41" w:rsidRDefault="00BF49DE" w:rsidP="00BF49DE">
      <w:pPr>
        <w:pStyle w:val="CZWSPPKTczwsplnapunktw"/>
      </w:pPr>
      <w:r w:rsidRPr="00162E41">
        <w:t>– wraz z podaniem uzasadnienia faktycznego i prawnego.</w:t>
      </w:r>
    </w:p>
    <w:bookmarkEnd w:id="43"/>
    <w:p w14:paraId="622B9A54" w14:textId="76D5DB45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22.</w:t>
      </w:r>
      <w:r w:rsidRPr="00162E41">
        <w:t> 1.</w:t>
      </w:r>
      <w:bookmarkStart w:id="44" w:name="_Hlk140497767"/>
      <w:r w:rsidRPr="00162E41">
        <w:t xml:space="preserve"> Nie odmawia się udzielenia certyfikacji niepodlegania wykluczeniu mimo niepotwierdzenia braku istnienia </w:t>
      </w:r>
      <w:bookmarkStart w:id="45" w:name="_Hlk163216931"/>
      <w:r w:rsidRPr="00162E41">
        <w:t xml:space="preserve">podstaw wykluczenia, o których mowa w art. 108 ust. 1 pkt 1, 2 i 5, </w:t>
      </w:r>
      <w:r w:rsidRPr="00986FA0">
        <w:t xml:space="preserve">lub art. </w:t>
      </w:r>
      <w:r w:rsidRPr="00162E41">
        <w:t>109 ust. 1 pkt 2–5 i 7–10 Prawa zamówień publicznych</w:t>
      </w:r>
      <w:bookmarkEnd w:id="45"/>
      <w:r w:rsidRPr="00162E41">
        <w:t>, o ile wykonawca wnioskował o objęcie ich zakresem certyfikacji, w przypadku gdy udowodni on podmiotowi certyfikującemu, że spełnił łącznie następujące przesłanki:</w:t>
      </w:r>
    </w:p>
    <w:p w14:paraId="3DCC69B3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</w:r>
      <w:bookmarkStart w:id="46" w:name="_Hlk184118112"/>
      <w:r w:rsidRPr="00162E41">
        <w:t>naprawił lub zobowiązał się do naprawienia szkody wyrządzonej przestępstwem, wykroczeniem lub swoim nieprawidłowym postępowaniem, w tym poprzez zadośćuczynienie pieniężne;</w:t>
      </w:r>
    </w:p>
    <w:p w14:paraId="65FFC20E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FC47E9C" w14:textId="77777777" w:rsidR="00BF49DE" w:rsidRPr="00162E41" w:rsidRDefault="00BF49DE" w:rsidP="00BF49DE">
      <w:pPr>
        <w:pStyle w:val="PKTpunkt"/>
        <w:keepNext/>
      </w:pPr>
      <w:r w:rsidRPr="00162E41">
        <w:t>3)</w:t>
      </w:r>
      <w:r w:rsidRPr="00162E41">
        <w:tab/>
        <w:t>podjął konkretne środki techniczne, organizacyjne i kadrowe, odpowiednie dla zapobiegania dalszym przestępstwom, wykroczeniom lub nieprawidłowemu postępowaniu, w szczególności:</w:t>
      </w:r>
    </w:p>
    <w:bookmarkEnd w:id="46"/>
    <w:p w14:paraId="5039F33F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zerwał wszelkie powiązania z osobami lub podmiotami odpowiedzialnymi za nieprawidłowe postępowanie wykonawcy,</w:t>
      </w:r>
    </w:p>
    <w:p w14:paraId="5A35AA27" w14:textId="77777777" w:rsidR="00BF49DE" w:rsidRPr="00162E41" w:rsidRDefault="00BF49DE" w:rsidP="00BF49DE">
      <w:pPr>
        <w:pStyle w:val="LITlitera"/>
      </w:pPr>
      <w:r w:rsidRPr="00162E41">
        <w:lastRenderedPageBreak/>
        <w:t>b)</w:t>
      </w:r>
      <w:r w:rsidRPr="00162E41">
        <w:tab/>
        <w:t>zreorganizował personel,</w:t>
      </w:r>
    </w:p>
    <w:p w14:paraId="57CD7415" w14:textId="77777777" w:rsidR="00BF49DE" w:rsidRPr="00162E41" w:rsidRDefault="00BF49DE" w:rsidP="00BF49DE">
      <w:pPr>
        <w:pStyle w:val="LITlitera"/>
      </w:pPr>
      <w:r w:rsidRPr="00162E41">
        <w:t>c)</w:t>
      </w:r>
      <w:r w:rsidRPr="00162E41">
        <w:tab/>
        <w:t>wdrożył system sprawozdawczości i kontroli,</w:t>
      </w:r>
    </w:p>
    <w:p w14:paraId="7FEB2244" w14:textId="77777777" w:rsidR="00BF49DE" w:rsidRPr="00162E41" w:rsidRDefault="00BF49DE" w:rsidP="00BF49DE">
      <w:pPr>
        <w:pStyle w:val="LITlitera"/>
      </w:pPr>
      <w:r w:rsidRPr="00162E41">
        <w:t>d)</w:t>
      </w:r>
      <w:r w:rsidRPr="00162E41">
        <w:tab/>
        <w:t>utworzył struktury audytu wewnętrznego do monitorowania przestrzegania przepisów, wewnętrznych regulacji lub standardów,</w:t>
      </w:r>
    </w:p>
    <w:p w14:paraId="7A8E8655" w14:textId="77777777" w:rsidR="00BF49DE" w:rsidRPr="00162E41" w:rsidRDefault="00BF49DE" w:rsidP="00BF49DE">
      <w:pPr>
        <w:pStyle w:val="LITlitera"/>
      </w:pPr>
      <w:r w:rsidRPr="00162E41">
        <w:t>e)</w:t>
      </w:r>
      <w:r w:rsidRPr="00162E41">
        <w:tab/>
        <w:t>wprowadził wewnętrzne regulacje dotyczące odpowiedzialności i odszkodowań za nieprzestrzeganie przepisów, wewnętrznych regulacji lub standardów.</w:t>
      </w:r>
    </w:p>
    <w:p w14:paraId="48C45FFE" w14:textId="77777777" w:rsidR="00BF49DE" w:rsidRPr="00162E41" w:rsidRDefault="00BF49DE" w:rsidP="00BF49DE">
      <w:pPr>
        <w:pStyle w:val="USTustnpkodeksu"/>
      </w:pPr>
      <w:r w:rsidRPr="00162E41">
        <w:t>2. Podmiot certyfikujący ocenia, czy podjęte przez wykonawcę czynności, o których mowa w ust. 1, są wystarczające do wykazania jego rzetelności, uwzględniając wagę i szczególne okoliczności czynu wykonawcy. Jeżeli podjęte przez wykonawcę czynności, o których mowa w ust. 1, nie są wystarczające do wykazania jego rzetelności, odmawia się udzielenia certyfikacji niepodlegania wykluczeniu, wraz z podaniem uzasadnienia faktycznego i prawnego.</w:t>
      </w:r>
    </w:p>
    <w:p w14:paraId="30A36984" w14:textId="0D888245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23.</w:t>
      </w:r>
      <w:r w:rsidRPr="00162E41">
        <w:t xml:space="preserve"> 1. W przypadku odmowy udzielenia certyfikacji, wykonawca może złożyć zastrzeżenia. Zastrzeżenia składa się do podmiotu certyfikującego, który odmówił udzielenia certyfikacji, w terminie 21 dni </w:t>
      </w:r>
      <w:r w:rsidR="001D1955" w:rsidRPr="00986FA0">
        <w:t>licząc</w:t>
      </w:r>
      <w:r w:rsidR="001D1955">
        <w:t xml:space="preserve"> </w:t>
      </w:r>
      <w:r w:rsidRPr="00162E41">
        <w:t>od dnia doręczenia wykonawcy zawiadomienia o tej odmowie.</w:t>
      </w:r>
    </w:p>
    <w:p w14:paraId="0813C96B" w14:textId="2E98F915" w:rsidR="00BF49DE" w:rsidRPr="00162E41" w:rsidRDefault="00BF49DE" w:rsidP="00BF49DE">
      <w:pPr>
        <w:pStyle w:val="USTustnpkodeksu"/>
      </w:pPr>
      <w:r w:rsidRPr="00162E41">
        <w:t xml:space="preserve">2. Wykonawca może dołączyć do zastrzeżeń nowe podmiotowe środki dowodowe, oświadczenia, informacje lub dokumenty, o których mowa w art. 18 </w:t>
      </w:r>
      <w:r w:rsidRPr="00986FA0">
        <w:t>ust. 2</w:t>
      </w:r>
      <w:r w:rsidRPr="00162E41">
        <w:t>.</w:t>
      </w:r>
    </w:p>
    <w:p w14:paraId="7A22C6E3" w14:textId="62B71D2E" w:rsidR="00BF49DE" w:rsidRPr="00162E41" w:rsidRDefault="00BF49DE" w:rsidP="00BF49DE">
      <w:pPr>
        <w:pStyle w:val="USTustnpkodeksu"/>
      </w:pPr>
      <w:r w:rsidRPr="00162E41">
        <w:t xml:space="preserve">3. Zastrzeżenia podlegają rozpatrzeniu przez podmiot certyfikujący w terminie nie dłuższym niż 14 dni od dnia ich złożenia, </w:t>
      </w:r>
      <w:bookmarkStart w:id="47" w:name="_Hlk175577665"/>
      <w:r w:rsidRPr="00162E41">
        <w:t xml:space="preserve">w sposób zapewniający zachowanie obiektywizmu osób biorących udział w rozpatrzeniu </w:t>
      </w:r>
      <w:r w:rsidR="001D1955" w:rsidRPr="00986FA0">
        <w:t>tych</w:t>
      </w:r>
      <w:r w:rsidR="001D1955">
        <w:t xml:space="preserve"> </w:t>
      </w:r>
      <w:r w:rsidRPr="00162E41">
        <w:t>zastrzeżeń oraz przejrzystości i rzetelności ich rozpatrywania. Zastrzeżenia rozpatrują osoby, które nie brały udziału w podejmowaniu rozstrzygnięcia, którego zastrzeżenia dotyczą</w:t>
      </w:r>
      <w:bookmarkEnd w:id="47"/>
      <w:r w:rsidRPr="00162E41">
        <w:t>.</w:t>
      </w:r>
    </w:p>
    <w:p w14:paraId="2334FB70" w14:textId="0C6F30E8" w:rsidR="00BF49DE" w:rsidRPr="00162E41" w:rsidRDefault="00BF49DE" w:rsidP="00BF49DE">
      <w:pPr>
        <w:pStyle w:val="USTustnpkodeksu"/>
      </w:pPr>
      <w:r w:rsidRPr="00162E41">
        <w:t xml:space="preserve">4. W przypadku ponownej odmowy udzielenia certyfikacji, procedura certyfikacji podlega zakończeniu. </w:t>
      </w:r>
      <w:bookmarkStart w:id="48" w:name="_Hlk175577781"/>
      <w:r w:rsidRPr="00162E41">
        <w:t>O ponownej odmowie podmiot certyfikujący zawiadamia wykonawcę, podając uzasadnienie faktyczne i prawne</w:t>
      </w:r>
      <w:bookmarkEnd w:id="48"/>
      <w:r w:rsidRPr="00162E41">
        <w:t>.</w:t>
      </w:r>
    </w:p>
    <w:p w14:paraId="429EACA9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24.</w:t>
      </w:r>
      <w:r w:rsidRPr="00162E41">
        <w:t> 1. Po udzieleniu certyfikacji wykonawca otrzymuje certyfikat.</w:t>
      </w:r>
    </w:p>
    <w:p w14:paraId="5C52B957" w14:textId="77777777" w:rsidR="00BF49DE" w:rsidRPr="00162E41" w:rsidRDefault="00BF49DE" w:rsidP="00BF49DE">
      <w:pPr>
        <w:pStyle w:val="USTustnpkodeksu"/>
        <w:keepNext/>
      </w:pPr>
      <w:r w:rsidRPr="00162E41">
        <w:t>2. Certyfikat zawiera:</w:t>
      </w:r>
    </w:p>
    <w:p w14:paraId="6C9D38A9" w14:textId="57B48846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nazwę i adres siedziby podmiotu certyfikującego oraz symbol udzielonej akredytacji</w:t>
      </w:r>
      <w:r w:rsidR="001D1955" w:rsidRPr="00986FA0">
        <w:t>, o której mowa w art. 32</w:t>
      </w:r>
      <w:r w:rsidRPr="00162E41">
        <w:t>;</w:t>
      </w:r>
    </w:p>
    <w:p w14:paraId="6693A779" w14:textId="77777777" w:rsidR="00BF49DE" w:rsidRPr="00162E41" w:rsidRDefault="00BF49DE" w:rsidP="00BF49DE">
      <w:pPr>
        <w:pStyle w:val="PKTpunkt"/>
      </w:pPr>
      <w:r w:rsidRPr="00162E41">
        <w:lastRenderedPageBreak/>
        <w:t>2)</w:t>
      </w:r>
      <w:r w:rsidRPr="00162E41">
        <w:tab/>
        <w:t>nazwę wykonawcy, któremu udzielono certyfikacji, oraz adres jego siedziby, a w przypadku wykonawcy będącego osobą fizyczną – jego imię i nazwisko oraz adres miejsca wykonywania działalności;</w:t>
      </w:r>
    </w:p>
    <w:p w14:paraId="498CC55E" w14:textId="5658D69C" w:rsidR="00BF49DE" w:rsidRPr="00162E41" w:rsidRDefault="00BF49DE" w:rsidP="00BF49DE">
      <w:pPr>
        <w:pStyle w:val="PKTpunkt"/>
      </w:pPr>
      <w:r w:rsidRPr="00162E41">
        <w:t>3)</w:t>
      </w:r>
      <w:r w:rsidRPr="00162E41">
        <w:tab/>
      </w:r>
      <w:bookmarkStart w:id="49" w:name="_Hlk163121752"/>
      <w:r w:rsidRPr="00162E41">
        <w:t xml:space="preserve">numer identyfikacji podatkowej </w:t>
      </w:r>
      <w:r w:rsidRPr="00986FA0">
        <w:t>wykonawcy</w:t>
      </w:r>
      <w:r w:rsidR="001D1955" w:rsidRPr="00986FA0">
        <w:t xml:space="preserve"> i</w:t>
      </w:r>
      <w:r w:rsidRPr="00162E41">
        <w:t xml:space="preserve"> nazwę rejestru lub ewidencji, do których jest wpisany w związku z prowadzeniem działalności gospodarczej oraz numer wpisu, pod którym jest wpisany</w:t>
      </w:r>
      <w:bookmarkEnd w:id="49"/>
      <w:r w:rsidRPr="00162E41">
        <w:t>, jeżeli wykonawca takiemu wpisowi podlega;</w:t>
      </w:r>
    </w:p>
    <w:p w14:paraId="387C7D04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numer i oznaczenie certyfikatu;</w:t>
      </w:r>
    </w:p>
    <w:p w14:paraId="1AD4E270" w14:textId="77777777" w:rsidR="00BF49DE" w:rsidRPr="00162E41" w:rsidRDefault="00BF49DE" w:rsidP="00BF49DE">
      <w:pPr>
        <w:pStyle w:val="PKTpunkt"/>
        <w:keepNext/>
      </w:pPr>
      <w:r w:rsidRPr="00162E41">
        <w:t>5)</w:t>
      </w:r>
      <w:r w:rsidRPr="00162E41">
        <w:tab/>
      </w:r>
      <w:bookmarkStart w:id="50" w:name="_Hlk184117417"/>
      <w:bookmarkStart w:id="51" w:name="_Hlk184117303"/>
      <w:r w:rsidRPr="00162E41">
        <w:t>zakres udzielonej certyfikacji:</w:t>
      </w:r>
    </w:p>
    <w:p w14:paraId="73FFB04F" w14:textId="20B3DB8C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niepodlegania wykluczeniu,</w:t>
      </w:r>
    </w:p>
    <w:p w14:paraId="331BCDCC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  <w:t>zdolności wykonawcy wraz ze wskazaniem sposobu spełnienia tej zdolności oraz poziomu zdolności, jeżeli określenie tego poziomu jest wymagane;</w:t>
      </w:r>
    </w:p>
    <w:p w14:paraId="4CB2D1C4" w14:textId="77777777" w:rsidR="00BF49DE" w:rsidRPr="00162E41" w:rsidRDefault="00BF49DE" w:rsidP="00BF49DE">
      <w:pPr>
        <w:pStyle w:val="PKTpunkt"/>
      </w:pPr>
      <w:r w:rsidRPr="00162E41">
        <w:t>6)</w:t>
      </w:r>
      <w:r w:rsidRPr="00162E41">
        <w:tab/>
        <w:t>okres ważności certyfikacji;</w:t>
      </w:r>
    </w:p>
    <w:bookmarkEnd w:id="50"/>
    <w:p w14:paraId="03263110" w14:textId="05316FF8" w:rsidR="00BF49DE" w:rsidRPr="00162E41" w:rsidRDefault="00BF49DE" w:rsidP="00BF49DE">
      <w:pPr>
        <w:pStyle w:val="PKTpunkt"/>
      </w:pPr>
      <w:r w:rsidRPr="00162E41">
        <w:t>7)</w:t>
      </w:r>
      <w:r w:rsidRPr="00162E41">
        <w:tab/>
        <w:t xml:space="preserve">w przypadku istnienia którejkolwiek z podstaw wykluczenia, o </w:t>
      </w:r>
      <w:r w:rsidRPr="00986FA0">
        <w:t>któr</w:t>
      </w:r>
      <w:r w:rsidR="001D1955" w:rsidRPr="00986FA0">
        <w:t>ych</w:t>
      </w:r>
      <w:r w:rsidRPr="00162E41">
        <w:t xml:space="preserve"> mowa w art. 108 ust. 1 pkt 1, 2 i 5 lub art. 109 ust. 1 pkt 2–5 i 7–10 Prawa zamówień publicznych – wskazanie tej podstawy oraz okoliczności stanowiących podstawę tego wykluczenia, terminu podlegania wykluczeniu oraz okoliczności wskazujących na udowodnienie spełnienia przesłanek, o których mowa w art. 22 ust. 1, z wyjątkiem danych dotyczących prawomocnego skazania za przestępstwo lub prawomocnego ukarania za wykroczenie oraz prawomocnie orzeczonego zakazu ubiegania się o zamówienia publiczne, a także zawartych przez wykonawcę porozumień, o których mowa w art. 108 ust. 1 pkt 5 Prawa zamówień publicznych;</w:t>
      </w:r>
    </w:p>
    <w:p w14:paraId="6B34D2A8" w14:textId="77777777" w:rsidR="00BF49DE" w:rsidRPr="00162E41" w:rsidRDefault="00BF49DE" w:rsidP="00BF49DE">
      <w:pPr>
        <w:pStyle w:val="PKTpunkt"/>
      </w:pPr>
      <w:r w:rsidRPr="00162E41">
        <w:t>8)</w:t>
      </w:r>
      <w:r w:rsidRPr="00162E41">
        <w:tab/>
        <w:t>oznaczenie podmiotowych środków dowodowych, stanowiących podstawę udzielenia certyfikacji;</w:t>
      </w:r>
    </w:p>
    <w:p w14:paraId="64825870" w14:textId="391F14B5" w:rsidR="00BF49DE" w:rsidRPr="00162E41" w:rsidRDefault="00BF49DE" w:rsidP="00BF49DE">
      <w:pPr>
        <w:pStyle w:val="PKTpunkt"/>
      </w:pPr>
      <w:r w:rsidRPr="00162E41">
        <w:t>9)</w:t>
      </w:r>
      <w:r w:rsidRPr="00162E41">
        <w:tab/>
        <w:t>dane wynikające z podmiotowych środków dowodowych, które w procedurze certyfikacji służyły potwierdzeniu zdolności wykonawcy do</w:t>
      </w:r>
      <w:r w:rsidR="001D1955">
        <w:t xml:space="preserve"> </w:t>
      </w:r>
      <w:r w:rsidR="001D1955" w:rsidRPr="00986FA0">
        <w:t>należytego</w:t>
      </w:r>
      <w:r w:rsidRPr="00986FA0">
        <w:t xml:space="preserve"> </w:t>
      </w:r>
      <w:r w:rsidRPr="00162E41">
        <w:t>wykonania zamówienia;</w:t>
      </w:r>
    </w:p>
    <w:p w14:paraId="7787B6B2" w14:textId="2EFA443B" w:rsidR="00BF49DE" w:rsidRPr="00162E41" w:rsidRDefault="00BF49DE" w:rsidP="00BF49DE">
      <w:pPr>
        <w:pStyle w:val="PKTpunkt"/>
      </w:pPr>
      <w:r w:rsidRPr="00162E41">
        <w:t>10)</w:t>
      </w:r>
      <w:r w:rsidRPr="00162E41">
        <w:tab/>
        <w:t>w przypadku wykonawców wspólnie ubiegających się o udzielenie certyfikacji – dane o sposobie spełnienia zdolności do należytego wykonania zamówienia przez poszczególnych wykonawców oraz poziom zdolności, jeżeli określenie tego poziomu jest wymagane;</w:t>
      </w:r>
    </w:p>
    <w:p w14:paraId="2C78CE17" w14:textId="77777777" w:rsidR="00BF49DE" w:rsidRPr="00162E41" w:rsidRDefault="00BF49DE" w:rsidP="00BF49DE">
      <w:pPr>
        <w:pStyle w:val="PKTpunkt"/>
      </w:pPr>
      <w:r w:rsidRPr="00162E41">
        <w:t>11)</w:t>
      </w:r>
      <w:r w:rsidRPr="00162E41">
        <w:tab/>
        <w:t>inne dane dotyczące udzielonej certyfikacji niestanowiące danych osobowych;</w:t>
      </w:r>
    </w:p>
    <w:bookmarkEnd w:id="51"/>
    <w:p w14:paraId="318712E9" w14:textId="77777777" w:rsidR="00BF49DE" w:rsidRPr="00162E41" w:rsidRDefault="00BF49DE" w:rsidP="00BF49DE">
      <w:pPr>
        <w:pStyle w:val="PKTpunkt"/>
      </w:pPr>
      <w:r w:rsidRPr="00162E41">
        <w:lastRenderedPageBreak/>
        <w:t>12)</w:t>
      </w:r>
      <w:r w:rsidRPr="00162E41">
        <w:tab/>
        <w:t>datę wydania certyfikatu i kwalifikowany podpis elektroniczny osoby uprawnionej do jego wydania.</w:t>
      </w:r>
    </w:p>
    <w:p w14:paraId="25ED4438" w14:textId="1F4E6CD8" w:rsidR="00BF49DE" w:rsidRPr="00162E41" w:rsidRDefault="00BF49DE" w:rsidP="00BF49DE">
      <w:pPr>
        <w:pStyle w:val="USTustnpkodeksu"/>
      </w:pPr>
      <w:r w:rsidRPr="00162E41">
        <w:t xml:space="preserve">3. W certyfikacie nie umieszcza się danych zastrzeżonych przez wykonawcę, jako </w:t>
      </w:r>
      <w:r w:rsidRPr="00986FA0">
        <w:t>stanowiąc</w:t>
      </w:r>
      <w:r w:rsidR="001D1955" w:rsidRPr="00986FA0">
        <w:t>e</w:t>
      </w:r>
      <w:r w:rsidRPr="00162E41">
        <w:t xml:space="preserve"> tajemnicę przedsiębiorstwa w rozumieniu </w:t>
      </w:r>
      <w:r w:rsidR="001D1955" w:rsidRPr="00986FA0">
        <w:t>art. 11 ust. 2</w:t>
      </w:r>
      <w:r w:rsidRPr="00986FA0">
        <w:t xml:space="preserve"> </w:t>
      </w:r>
      <w:r w:rsidRPr="00162E41">
        <w:t>ustawy z dnia 16 kwietnia 1993 r. o zwalczaniu nieuczciwej konkurencji (Dz. U. z 2022 r. poz. 1233). W takim przypadku w certyfikacie umieszcza się informację o dokonaniu tego zastrzeżenia i jego zakresie.</w:t>
      </w:r>
    </w:p>
    <w:p w14:paraId="1A5EEE70" w14:textId="77777777" w:rsidR="00BF49DE" w:rsidRPr="00162E41" w:rsidRDefault="00BF49DE" w:rsidP="00BF49DE">
      <w:pPr>
        <w:pStyle w:val="USTustnpkodeksu"/>
      </w:pPr>
      <w:r w:rsidRPr="00162E41">
        <w:t>4. Certyfikat wydaje się w postaci elektronicznej, w języku polskim, a na wniosek wykonawcy dodatkowo w jednym z języków powszechnie używanych w handlu międzynarodowym.</w:t>
      </w:r>
    </w:p>
    <w:p w14:paraId="46EE0D36" w14:textId="77777777" w:rsidR="00BF49DE" w:rsidRPr="00162E41" w:rsidRDefault="00BF49DE" w:rsidP="00BF49DE">
      <w:pPr>
        <w:pStyle w:val="USTustnpkodeksu"/>
      </w:pPr>
      <w:r w:rsidRPr="00162E41">
        <w:t>5. Minister właściwy do spraw gospodarki określi, w drodze rozporządzenia, szczegółowy zakres danych i informacji, o których mowa w ust. 2 pkt 5 i 8–11, zamieszczanych w certyfikacie oraz wzór certyfikatu, uwzględniając konieczność zapewnienia kompletności i jednolitości danych i informacji zamieszczanych w certyfikacie.</w:t>
      </w:r>
    </w:p>
    <w:bookmarkEnd w:id="44"/>
    <w:p w14:paraId="357DB83E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25.</w:t>
      </w:r>
      <w:r w:rsidRPr="00162E41">
        <w:t> Minister właściwy do spraw gospodarki określi, w drodze rozporządzenia:</w:t>
      </w:r>
    </w:p>
    <w:p w14:paraId="33120462" w14:textId="00F8F34E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sposób składania wniosku o certyfikację oraz innych dokumentów związanych z udzieleniem certyfikacji</w:t>
      </w:r>
      <w:r w:rsidR="00C82D68" w:rsidRPr="00986FA0">
        <w:t xml:space="preserve">, a także </w:t>
      </w:r>
      <w:r w:rsidRPr="00162E41">
        <w:t>sposób postępowania z wnioskiem i tymi dokumentami przez podmiot certyfikujący,</w:t>
      </w:r>
    </w:p>
    <w:p w14:paraId="553EDF9E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szczegółowy sposób przeprowadzania procedury certyfikacji, w tym czynności wykonywane w związku z umową,</w:t>
      </w:r>
    </w:p>
    <w:p w14:paraId="68159D31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sposób prowadzenia stałego nadzoru nad aktualnością ważności udzielonej certyfikacji, o którym mowa w art. 11 ust. 1, oraz sposób ustalania terminów wykonywania czynności w ramach tego nadzoru,</w:t>
      </w:r>
    </w:p>
    <w:p w14:paraId="203C571D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szczegółowy sposób przeprowadzania aktualizacji ważności certyfikacji,</w:t>
      </w:r>
    </w:p>
    <w:p w14:paraId="45E6C61B" w14:textId="77777777" w:rsidR="00BF49DE" w:rsidRPr="00162E41" w:rsidRDefault="00BF49DE" w:rsidP="00BF49DE">
      <w:pPr>
        <w:pStyle w:val="PKTpunkt"/>
        <w:keepNext/>
      </w:pPr>
      <w:r w:rsidRPr="00162E41">
        <w:t>5)</w:t>
      </w:r>
      <w:r w:rsidRPr="00162E41">
        <w:tab/>
        <w:t>sposób ustalania wynagrodzenia podmiotu certyfikującego związanego z certyfikacją</w:t>
      </w:r>
    </w:p>
    <w:p w14:paraId="414ADA17" w14:textId="77777777" w:rsidR="00BF49DE" w:rsidRPr="00162E41" w:rsidRDefault="00BF49DE" w:rsidP="00BF49DE">
      <w:pPr>
        <w:pStyle w:val="CZWSPPKTczwsplnapunktw"/>
      </w:pPr>
      <w:r w:rsidRPr="00162E41">
        <w:t xml:space="preserve">– mając na uwadze sprawność oraz przejrzystość postępowania prowadzonego w sprawie udzielenia certyfikacji, w ramach stałego nadzoru nad aktualnością ważności certyfikacji i jej aktualizacją oraz ochronę danych osobowych w ich toku, a także mając na względzie zapewnienie adekwatności wynagrodzenia podmiotu </w:t>
      </w:r>
      <w:r w:rsidRPr="00162E41">
        <w:lastRenderedPageBreak/>
        <w:t>certyfikującego do zakresu lub złożoności czynności podejmowanych przez ten podmiot.</w:t>
      </w:r>
    </w:p>
    <w:p w14:paraId="6F9D8DDA" w14:textId="77777777" w:rsidR="00BF49DE" w:rsidRPr="00162E41" w:rsidRDefault="00BF49DE" w:rsidP="00BF49DE">
      <w:pPr>
        <w:pStyle w:val="ROZDZODDZOZNoznaczenierozdziauluboddziau"/>
      </w:pPr>
      <w:r w:rsidRPr="00162E41">
        <w:t>Rozdział 3</w:t>
      </w:r>
    </w:p>
    <w:p w14:paraId="0A57DACF" w14:textId="77777777" w:rsidR="00BF49DE" w:rsidRPr="00162E41" w:rsidRDefault="00BF49DE" w:rsidP="00BF49DE">
      <w:pPr>
        <w:pStyle w:val="ROZDZODDZPRZEDMprzedmiotregulacjirozdziauluboddziau"/>
      </w:pPr>
      <w:r w:rsidRPr="00162E41">
        <w:t>Baza Danych o Certyfikacji Wykonawców Zamówień Publicznych</w:t>
      </w:r>
    </w:p>
    <w:p w14:paraId="6771FF5A" w14:textId="5AF8CE5E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26.</w:t>
      </w:r>
      <w:r w:rsidRPr="00162E41">
        <w:t> 1. Minister właściwy do spraw gospodarki prowadzi, w systemie teleinformatycznym, Bazę Danych o Certyfikacji Wykonawców Zamówień Publicznych, zwaną dalej „bazą certyfikacji”, zapewniającą w szczególności powszechny dostęp do informacji o certyfikacji udzielonej wykonawcom.</w:t>
      </w:r>
    </w:p>
    <w:p w14:paraId="1B5E1CD4" w14:textId="77777777" w:rsidR="00BF49DE" w:rsidRPr="00162E41" w:rsidRDefault="00BF49DE" w:rsidP="00BF49DE">
      <w:pPr>
        <w:pStyle w:val="USTustnpkodeksu"/>
        <w:keepNext/>
      </w:pPr>
      <w:r w:rsidRPr="00162E41">
        <w:t>2. W bazie certyfikacji gromadzi się dane o:</w:t>
      </w:r>
    </w:p>
    <w:p w14:paraId="0484B188" w14:textId="77777777" w:rsidR="00BF49DE" w:rsidRPr="00162E41" w:rsidRDefault="00BF49DE" w:rsidP="00BF49DE">
      <w:pPr>
        <w:pStyle w:val="PKTpunkt"/>
        <w:keepNext/>
      </w:pPr>
      <w:r w:rsidRPr="00162E41">
        <w:t>1)</w:t>
      </w:r>
      <w:r w:rsidRPr="00162E41">
        <w:tab/>
        <w:t>certyfikacjach udzielonych wykonawcom i wydanych certyfikatach:</w:t>
      </w:r>
    </w:p>
    <w:p w14:paraId="719B70F1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które są ważne,</w:t>
      </w:r>
    </w:p>
    <w:p w14:paraId="7348B2C7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  <w:t>które utraciły ważność,</w:t>
      </w:r>
    </w:p>
    <w:p w14:paraId="46FF656B" w14:textId="77777777" w:rsidR="00BF49DE" w:rsidRPr="00162E41" w:rsidRDefault="00BF49DE" w:rsidP="00BF49DE">
      <w:pPr>
        <w:pStyle w:val="LITlitera"/>
      </w:pPr>
      <w:r w:rsidRPr="00162E41">
        <w:t>c)</w:t>
      </w:r>
      <w:r w:rsidRPr="00162E41">
        <w:tab/>
        <w:t>których ważność została zawieszona;</w:t>
      </w:r>
    </w:p>
    <w:p w14:paraId="4EE28DB7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wykonawcach ubiegających się o udzielenie certyfikacji;</w:t>
      </w:r>
    </w:p>
    <w:p w14:paraId="64638922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podmiotach certyfikujących.</w:t>
      </w:r>
    </w:p>
    <w:p w14:paraId="5990CD85" w14:textId="096159E9" w:rsidR="00BF49DE" w:rsidRPr="00162E41" w:rsidRDefault="00BF49DE" w:rsidP="00BF49DE">
      <w:pPr>
        <w:pStyle w:val="USTustnpkodeksu"/>
      </w:pPr>
      <w:r w:rsidRPr="00162E41">
        <w:t xml:space="preserve">3. W bazie certyfikacji zamieszcza się </w:t>
      </w:r>
      <w:r w:rsidRPr="00986FA0">
        <w:t>certyfikat</w:t>
      </w:r>
      <w:r w:rsidRPr="00162E41">
        <w:t xml:space="preserve"> i zapewnia się każdemu możliwość samodzielnego i nieodpłatnego pobrania, w postaci elektronicznej, ważnego </w:t>
      </w:r>
      <w:r w:rsidRPr="00986FA0">
        <w:t>certyfikatu</w:t>
      </w:r>
      <w:r w:rsidRPr="00162E41">
        <w:t>.</w:t>
      </w:r>
    </w:p>
    <w:p w14:paraId="23293DF0" w14:textId="77777777" w:rsidR="00BF49DE" w:rsidRPr="00162E41" w:rsidRDefault="00BF49DE" w:rsidP="00BF49DE">
      <w:pPr>
        <w:pStyle w:val="USTustnpkodeksu"/>
        <w:keepNext/>
      </w:pPr>
      <w:r w:rsidRPr="00162E41">
        <w:t>4. Dane gromadzone w bazie certyfikacji służą:</w:t>
      </w:r>
    </w:p>
    <w:p w14:paraId="0039D2C5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kwalifikacji podmiotowej wykonawców ubiegających się o udzielenie zamówienia, w tym sprawdzeniu ważności udzielonej certyfikacji;</w:t>
      </w:r>
    </w:p>
    <w:p w14:paraId="455773FB" w14:textId="3C35F6B2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zapewnieniu wykonawcom dostępu do informacji o podmiotach certyfikujących oraz zakresie udzielonej im akredytacji,</w:t>
      </w:r>
      <w:r w:rsidR="00C82D68" w:rsidRPr="00986FA0">
        <w:t xml:space="preserve"> o której mowa w art. 32,</w:t>
      </w:r>
      <w:r w:rsidRPr="00162E41">
        <w:t xml:space="preserve"> umożliwiającej wybór podmiotu, u którego wykonawca będzie ubiegał się o udzielenie certyfikacji;</w:t>
      </w:r>
    </w:p>
    <w:p w14:paraId="470948AA" w14:textId="77777777" w:rsidR="00BF49DE" w:rsidRDefault="00BF49DE" w:rsidP="00BF49DE">
      <w:pPr>
        <w:pStyle w:val="PKTpunkt"/>
      </w:pPr>
      <w:r w:rsidRPr="00162E41">
        <w:t>3)</w:t>
      </w:r>
      <w:r w:rsidRPr="00162E41">
        <w:tab/>
        <w:t>zapewnieniu podmiotom certyfikującym informacji o wnioskach złożonych przez wykonawców ubiegających się o udzielenie certyfikacji, do poszczególnych podmiotów certyfikujących, w celu weryfikacji zgodności złożenia wniosku z warunkiem, o którym mowa w art. 17 ust. 1, oraz o wyniku procedury certyfikacji, w celu zapewnienia prawidłowej weryfikacji warunków udzielenia certyfikacji, o których mowa w art. 6.</w:t>
      </w:r>
    </w:p>
    <w:p w14:paraId="7D421BB2" w14:textId="1F19EBF2" w:rsidR="00C82D68" w:rsidRPr="00986FA0" w:rsidRDefault="00C82D68" w:rsidP="00C82D68">
      <w:pPr>
        <w:pStyle w:val="USTustnpkodeksu"/>
      </w:pPr>
      <w:r w:rsidRPr="00986FA0">
        <w:lastRenderedPageBreak/>
        <w:t>5. Minister właściwy do spraw gospodarki może upoważnić Prezesa Urzędu Zamówień Publicznych do prowadzenia bazy certyfikacji, w tym do wykonywania zadań i czynności, o których mowa w art. 28 oraz art. 30 ust. 1 pkt 2 i ust. 3–5. W przypadku, o którym mowa w zdaniu pierwszym</w:t>
      </w:r>
      <w:r w:rsidR="003315F2" w:rsidRPr="00986FA0">
        <w:t>,</w:t>
      </w:r>
      <w:r w:rsidRPr="00986FA0">
        <w:t xml:space="preserve"> przepisy art. 35 ust. 1 i </w:t>
      </w:r>
      <w:r w:rsidR="008B0DCE" w:rsidRPr="00986FA0">
        <w:t>3</w:t>
      </w:r>
      <w:r w:rsidRPr="00986FA0">
        <w:t xml:space="preserve"> stosuje się odpowiednio.</w:t>
      </w:r>
    </w:p>
    <w:p w14:paraId="4A3579E0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27.</w:t>
      </w:r>
      <w:r w:rsidRPr="00162E41">
        <w:t> 1. Dane, o których mowa w art. 26 ust. 2 pkt 1, gromadzone w bazie certyfikacji obejmują:</w:t>
      </w:r>
    </w:p>
    <w:p w14:paraId="0091513C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nazwę wykonawcy, któremu udzielono certyfikacji, oraz adres jego siedziby, a w przypadku wykonawcy będącego osobą fizyczną – jego imię i nazwisko oraz adres miejsca wykonywania działalności;</w:t>
      </w:r>
    </w:p>
    <w:p w14:paraId="61E60984" w14:textId="6845087E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 xml:space="preserve">numer identyfikacji podatkowej </w:t>
      </w:r>
      <w:r w:rsidRPr="00986FA0">
        <w:t>wykonawcy</w:t>
      </w:r>
      <w:r w:rsidR="00C82D68" w:rsidRPr="00986FA0">
        <w:t xml:space="preserve"> i</w:t>
      </w:r>
      <w:r w:rsidRPr="00162E41">
        <w:t xml:space="preserve"> nazwę rejestru lub ewidencji, do których jest wpisany w związku z prowadzeniem działalności gospodarczej, oraz numer wpisu, pod którym jest wpisany, jeżeli wykonawca takiemu wpisowi podlega;</w:t>
      </w:r>
    </w:p>
    <w:p w14:paraId="5107F8ED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numer i oznaczenie certyfikatu;</w:t>
      </w:r>
    </w:p>
    <w:p w14:paraId="39E57796" w14:textId="004C259B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nazwę i adres siedziby podmiotu certyfikującego oraz symbol udzielonej akredytacji</w:t>
      </w:r>
      <w:r w:rsidR="00C82D68" w:rsidRPr="00986FA0">
        <w:t>, o której mowa w art. 32</w:t>
      </w:r>
      <w:r w:rsidRPr="00162E41">
        <w:t>;</w:t>
      </w:r>
    </w:p>
    <w:p w14:paraId="33298704" w14:textId="77777777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>okres ważności certyfikacji;</w:t>
      </w:r>
    </w:p>
    <w:p w14:paraId="5B2D6FE8" w14:textId="42E3B337" w:rsidR="00BF49DE" w:rsidRPr="00162E41" w:rsidRDefault="00BF49DE" w:rsidP="00BF49DE">
      <w:pPr>
        <w:pStyle w:val="PKTpunkt"/>
        <w:keepNext/>
      </w:pPr>
      <w:r w:rsidRPr="00162E41">
        <w:t>6)</w:t>
      </w:r>
      <w:r w:rsidRPr="00162E41">
        <w:tab/>
        <w:t>zakres udzielonej</w:t>
      </w:r>
      <w:r w:rsidR="00C82D68" w:rsidRPr="00C82D68">
        <w:t xml:space="preserve"> </w:t>
      </w:r>
      <w:r w:rsidR="00C82D68" w:rsidRPr="00986FA0">
        <w:t>certyfikacji</w:t>
      </w:r>
      <w:r w:rsidRPr="00162E41">
        <w:t>:</w:t>
      </w:r>
    </w:p>
    <w:p w14:paraId="792AEDBF" w14:textId="60C84FF9" w:rsidR="00BF49DE" w:rsidRPr="00162E41" w:rsidRDefault="00BF49DE" w:rsidP="00BF49DE">
      <w:pPr>
        <w:pStyle w:val="LITlitera"/>
      </w:pPr>
      <w:r w:rsidRPr="00162E41">
        <w:t>a)</w:t>
      </w:r>
      <w:r w:rsidRPr="00162E41">
        <w:tab/>
      </w:r>
      <w:r w:rsidRPr="00986FA0">
        <w:t>niepodlegania</w:t>
      </w:r>
      <w:r w:rsidRPr="00162E41">
        <w:t xml:space="preserve"> wykluczeniu,</w:t>
      </w:r>
    </w:p>
    <w:p w14:paraId="7EEFA9C0" w14:textId="7B7AAD71" w:rsidR="00BF49DE" w:rsidRPr="00162E41" w:rsidRDefault="00BF49DE" w:rsidP="00BF49DE">
      <w:pPr>
        <w:pStyle w:val="LITlitera"/>
      </w:pPr>
      <w:r w:rsidRPr="00162E41">
        <w:t>b)</w:t>
      </w:r>
      <w:r w:rsidRPr="00162E41">
        <w:tab/>
      </w:r>
      <w:r w:rsidRPr="00986FA0">
        <w:t>zdolności</w:t>
      </w:r>
      <w:r w:rsidRPr="00162E41">
        <w:t xml:space="preserve"> wykonawcy wraz ze wskazaniem sposobu spełnienia tej zdolności oraz poziomu zdolności, jeżeli określenie tego poziomu jest wymagane;</w:t>
      </w:r>
    </w:p>
    <w:p w14:paraId="4B502435" w14:textId="77777777" w:rsidR="00BF49DE" w:rsidRPr="00162E41" w:rsidRDefault="00BF49DE" w:rsidP="00BF49DE">
      <w:pPr>
        <w:pStyle w:val="PKTpunkt"/>
      </w:pPr>
      <w:r w:rsidRPr="00162E41">
        <w:t>7)</w:t>
      </w:r>
      <w:r w:rsidRPr="00162E41">
        <w:tab/>
        <w:t>oznaczenie podmiotowych środków dowodowych, stanowiących podstawę udzielenia certyfikacji;</w:t>
      </w:r>
    </w:p>
    <w:p w14:paraId="5C89F006" w14:textId="0D942BE1" w:rsidR="00BF49DE" w:rsidRPr="00162E41" w:rsidRDefault="00BF49DE" w:rsidP="00BF49DE">
      <w:pPr>
        <w:pStyle w:val="PKTpunkt"/>
      </w:pPr>
      <w:r w:rsidRPr="00162E41">
        <w:t>8)</w:t>
      </w:r>
      <w:r w:rsidRPr="00162E41">
        <w:tab/>
        <w:t>dane wynikające z podmiotowych środków dowodowych, które w procedurze certyfikacji służyły potwierdzeniu zdolności wykonawcy do</w:t>
      </w:r>
      <w:r w:rsidR="00C82D68">
        <w:t xml:space="preserve"> </w:t>
      </w:r>
      <w:r w:rsidR="00C82D68" w:rsidRPr="00986FA0">
        <w:t>należytego</w:t>
      </w:r>
      <w:r w:rsidRPr="00162E41">
        <w:t xml:space="preserve"> wykonania zamówienia;</w:t>
      </w:r>
    </w:p>
    <w:p w14:paraId="32CA102A" w14:textId="77777777" w:rsidR="00BF49DE" w:rsidRPr="00162E41" w:rsidRDefault="00BF49DE" w:rsidP="00BF49DE">
      <w:pPr>
        <w:pStyle w:val="PKTpunkt"/>
      </w:pPr>
      <w:r w:rsidRPr="00162E41">
        <w:t>9)</w:t>
      </w:r>
      <w:r w:rsidRPr="00162E41">
        <w:tab/>
        <w:t>w przypadku istnienia którejkolwiek z podstaw wykluczenia, o której mowa w art. 108 ust. 1 pkt 1, 2 i 5 lub art. 109 ust. 1 pkt 2–5 i 7–10 Prawa zamówień publicznych – wskazanie tej podstawy oraz okoliczności stanowiących podstawę tego wykluczenia, terminu podlegania wykluczeniu oraz okoliczności wskazujących na spełnienie przesłanek, o których mowa w art. 22 ust. 1;</w:t>
      </w:r>
    </w:p>
    <w:p w14:paraId="0CDAEA03" w14:textId="77777777" w:rsidR="00BF49DE" w:rsidRPr="00162E41" w:rsidRDefault="00BF49DE" w:rsidP="00BF49DE">
      <w:pPr>
        <w:pStyle w:val="PKTpunkt"/>
      </w:pPr>
      <w:r w:rsidRPr="00162E41">
        <w:lastRenderedPageBreak/>
        <w:t>10)</w:t>
      </w:r>
      <w:r w:rsidRPr="00162E41">
        <w:tab/>
        <w:t>w przypadku wykonawców wspólnie ubiegających się o udzielenie certyfikacji – dane o sposobie spełnienia zdolności do należytego wykonania zamówienia przez poszczególnych wykonawców oraz poziom zdolności, jeżeli określenie tego poziomu jest wymagane;</w:t>
      </w:r>
    </w:p>
    <w:p w14:paraId="455024E5" w14:textId="77777777" w:rsidR="00BF49DE" w:rsidRPr="00162E41" w:rsidRDefault="00BF49DE" w:rsidP="00BF49DE">
      <w:pPr>
        <w:pStyle w:val="PKTpunkt"/>
      </w:pPr>
      <w:r w:rsidRPr="00162E41">
        <w:t>11)</w:t>
      </w:r>
      <w:r w:rsidRPr="00162E41">
        <w:tab/>
        <w:t>datę wydania certyfikatu oraz imię i nazwisko osoby uprawnionej, która podpisała certyfikat kwalifikowanym podpisem elektronicznym;</w:t>
      </w:r>
    </w:p>
    <w:p w14:paraId="2EA43AB0" w14:textId="77777777" w:rsidR="00BF49DE" w:rsidRPr="00162E41" w:rsidRDefault="00BF49DE" w:rsidP="00BF49DE">
      <w:pPr>
        <w:pStyle w:val="PKTpunkt"/>
      </w:pPr>
      <w:r w:rsidRPr="00162E41">
        <w:t>12)</w:t>
      </w:r>
      <w:r w:rsidRPr="00162E41">
        <w:tab/>
        <w:t>datę zawieszenia ważności certyfikacji oraz zakres tego zawieszenia, a także dane dotyczące uaktualnienia ważności certyfikacji, w tym datę i zakres uaktualnienia;</w:t>
      </w:r>
    </w:p>
    <w:p w14:paraId="6D6C2F14" w14:textId="77777777" w:rsidR="00BF49DE" w:rsidRPr="00162E41" w:rsidRDefault="00BF49DE" w:rsidP="00BF49DE">
      <w:pPr>
        <w:pStyle w:val="PKTpunkt"/>
      </w:pPr>
      <w:r w:rsidRPr="00162E41">
        <w:t>13)</w:t>
      </w:r>
      <w:r w:rsidRPr="00162E41">
        <w:tab/>
        <w:t>datę utraty ważności certyfikacji.</w:t>
      </w:r>
    </w:p>
    <w:p w14:paraId="6A56F47F" w14:textId="77777777" w:rsidR="00BF49DE" w:rsidRPr="00162E41" w:rsidRDefault="00BF49DE" w:rsidP="00BF49DE">
      <w:pPr>
        <w:pStyle w:val="USTustnpkodeksu"/>
      </w:pPr>
      <w:r w:rsidRPr="00162E41">
        <w:t>2. Dane, o których mowa w art. 26 ust. 2 pkt 2, gromadzone w bazie certyfikacji obejmują dane, o których mowa w ust. 1 pkt 1, 2 i 4, dotyczące wykonawców ubiegających się o udzielenie certyfikacji, a także dane dotyczące złożonego wniosku o certyfikację, w tym zakresu certyfikacji objętej wnioskiem, daty jego złożenia i podmiotu certyfikującego, do którego taki wniosek został złożony, a także dane dotyczące odmowy udzielenia certyfikacji, w tym odpowiednio danych, o których mowa w ust. 1 pkt 9, o ile przepis ten miał zastosowanie.</w:t>
      </w:r>
    </w:p>
    <w:p w14:paraId="24EE8B13" w14:textId="24376174" w:rsidR="00BF49DE" w:rsidRPr="00162E41" w:rsidRDefault="00BF49DE" w:rsidP="00BF49DE">
      <w:pPr>
        <w:pStyle w:val="USTustnpkodeksu"/>
      </w:pPr>
      <w:r w:rsidRPr="00162E41">
        <w:t>3. Dane, o których mowa w art. 26 ust. 2 pkt 3, gromadzone w bazie certyfikacji obejmują dane, o których mowa w art. 35 ust. 2 pkt 1 i 2, dotyczące podmiotów certyfikujących, a także datę zawieszenia lub cofnięcia akredytacji</w:t>
      </w:r>
      <w:r w:rsidR="00C82D68" w:rsidRPr="00986FA0">
        <w:t>, o której mowa w art. 32</w:t>
      </w:r>
      <w:r w:rsidR="008B3D87" w:rsidRPr="00986FA0">
        <w:t>,</w:t>
      </w:r>
      <w:r w:rsidRPr="00986FA0">
        <w:t xml:space="preserve"> </w:t>
      </w:r>
      <w:r w:rsidRPr="00162E41">
        <w:t>lub ograniczenia jej zakresu wraz z oznaczeniem zakresu tego ograniczenia.</w:t>
      </w:r>
    </w:p>
    <w:p w14:paraId="6E5A10B2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28.</w:t>
      </w:r>
      <w:r w:rsidRPr="00162E41">
        <w:t> Minister właściwy do spraw gospodarki, w związku z prowadzeniem bazy certyfikacji, wykonuje zadania polegające w szczególności na:</w:t>
      </w:r>
    </w:p>
    <w:p w14:paraId="103F70BB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zapewnieniu podmiotom certyfikującym stałego dostępu do bazy certyfikacji, umożliwiającego wprowadzanie do tej bazy danych, o których mowa w art. 26 ust. 2 pkt 1 i 2, oraz zmianę tych danych przez podmioty, które je wprowadziły lub przez podmioty, które prowadzą stały nadzór nad aktualnością ważności certyfikacji;</w:t>
      </w:r>
    </w:p>
    <w:p w14:paraId="6CD47758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wprowadzaniu do bazy certyfikacji danych dotyczących podmiotów certyfikujących;</w:t>
      </w:r>
    </w:p>
    <w:p w14:paraId="2DF35AC3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zapewnieniu stałego i powszechnego dostępu do danych zgromadzonych w bazie certyfikacji oraz do certyfikatów tam zamieszczonych, z uwzględnieniem zasad określonych w art. 31;</w:t>
      </w:r>
    </w:p>
    <w:p w14:paraId="6BEDC4FA" w14:textId="77777777" w:rsidR="00BF49DE" w:rsidRPr="00162E41" w:rsidRDefault="00BF49DE" w:rsidP="00BF49DE">
      <w:pPr>
        <w:pStyle w:val="PKTpunkt"/>
      </w:pPr>
      <w:r w:rsidRPr="00162E41">
        <w:lastRenderedPageBreak/>
        <w:t>4)</w:t>
      </w:r>
      <w:r w:rsidRPr="00162E41">
        <w:tab/>
        <w:t>zapewnieniu organizacyjnych i technicznych warunków prowadzenia bazy certyfikacji oraz dostępu do tej bazy, a także ochrony danych zgromadzonych w bazie certyfikacji przed nieuprawnionym dostępem do tej bazy, przetwarzaniem, zmianą lub utratą danych w niej zawartych;</w:t>
      </w:r>
    </w:p>
    <w:p w14:paraId="1BAA985E" w14:textId="77777777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>przekazywaniu Komisji Europejskiej oraz właściwym organom państw członkowskich Unii Europejskiej informacji o podmiotach certyfikujących, w tym adresu siedziby tych podmiotów, oraz informacji o warunkach udzielenia certyfikacji.</w:t>
      </w:r>
      <w:bookmarkStart w:id="52" w:name="_Hlk163123779"/>
    </w:p>
    <w:bookmarkEnd w:id="52"/>
    <w:p w14:paraId="7AA41733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29.</w:t>
      </w:r>
      <w:r w:rsidRPr="00162E41">
        <w:t> 1. Podmioty certyfikujące są obowiązane do:</w:t>
      </w:r>
    </w:p>
    <w:p w14:paraId="041B038E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wprowadzania do bazy certyfikacji danych w zakresie, o którym mowa w art. 26 ust. 2 pkt 1 i 2, w tym dotyczących złożenia wniosku o certyfikację, o którym mowa w art. 16 ust. 1, oraz do aktualizacji tych danych;</w:t>
      </w:r>
    </w:p>
    <w:p w14:paraId="1B64142A" w14:textId="0798CF44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 xml:space="preserve">zamieszczania w bazie certyfikacji </w:t>
      </w:r>
      <w:r w:rsidRPr="00986FA0">
        <w:t xml:space="preserve">aktualnego certyfikatu </w:t>
      </w:r>
      <w:r w:rsidRPr="00162E41">
        <w:t xml:space="preserve">w sposób umożliwiający samodzielne pobranie, w postaci elektronicznej, </w:t>
      </w:r>
      <w:r w:rsidRPr="00986FA0">
        <w:t>ważnego certyfikatu</w:t>
      </w:r>
      <w:r w:rsidRPr="00162E41">
        <w:t>;</w:t>
      </w:r>
    </w:p>
    <w:p w14:paraId="69663DDC" w14:textId="5276A875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 xml:space="preserve">wyłączenia możliwości samodzielnego </w:t>
      </w:r>
      <w:r w:rsidRPr="00986FA0">
        <w:t>pobrania certyfikatu</w:t>
      </w:r>
      <w:r w:rsidRPr="00162E41">
        <w:t>, w przypadku gdy certyfikacja utraciła ważność oraz w przypadku zawieszenia jej ważności, przez okres tego zawieszenia;</w:t>
      </w:r>
    </w:p>
    <w:p w14:paraId="12602061" w14:textId="31EB27BD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zamieszczenia informacji o zawieszeniu ważności certyfikacji lub o utracie ważności</w:t>
      </w:r>
      <w:r w:rsidR="00C82D68">
        <w:t xml:space="preserve"> </w:t>
      </w:r>
      <w:r w:rsidR="00C82D68" w:rsidRPr="00986FA0">
        <w:t>tej certyfikacji</w:t>
      </w:r>
      <w:r w:rsidRPr="00162E41">
        <w:t>.</w:t>
      </w:r>
    </w:p>
    <w:p w14:paraId="0CC6DB98" w14:textId="77777777" w:rsidR="00BF49DE" w:rsidRPr="00162E41" w:rsidRDefault="00BF49DE" w:rsidP="00BF49DE">
      <w:pPr>
        <w:pStyle w:val="USTustnpkodeksu"/>
        <w:keepNext/>
      </w:pPr>
      <w:r w:rsidRPr="00162E41">
        <w:t>2. Podmiot certyfikujący wykonuje czynności, o których mowa w ust. 1, niezwłocznie, nie później niż w następnym dniu roboczym, odpowiednio po dniu:</w:t>
      </w:r>
    </w:p>
    <w:p w14:paraId="43E30C18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złożenia wniosku o certyfikację, o którym mowa w art. 16 ust. 1;</w:t>
      </w:r>
    </w:p>
    <w:p w14:paraId="7853BF32" w14:textId="28539778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 xml:space="preserve">udzielenia certyfikacji albo </w:t>
      </w:r>
      <w:r w:rsidRPr="00986FA0">
        <w:t>odmow</w:t>
      </w:r>
      <w:r w:rsidR="005E340C" w:rsidRPr="00986FA0">
        <w:t>y</w:t>
      </w:r>
      <w:r w:rsidRPr="00162E41">
        <w:t xml:space="preserve"> jej udzielenia;</w:t>
      </w:r>
    </w:p>
    <w:p w14:paraId="3FDAD022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uaktualnienia ważności certyfikacji albo braku uaktualnienia jej ważności;</w:t>
      </w:r>
    </w:p>
    <w:p w14:paraId="486F82A4" w14:textId="77777777" w:rsidR="00BF49DE" w:rsidRPr="00162E41" w:rsidRDefault="00BF49DE" w:rsidP="00BF49DE">
      <w:pPr>
        <w:pStyle w:val="PKTpunkt"/>
      </w:pPr>
      <w:r w:rsidRPr="00162E41">
        <w:t>4)</w:t>
      </w:r>
      <w:r w:rsidRPr="00162E41">
        <w:tab/>
        <w:t>stwierdzenia przez ten podmiot okoliczności, o których mowa w art. 10 ust. 1 lub 2, art. 12 ust. 1 pkt 1, lub po dniu otrzymania przez ten podmiot informacji, o których mowa w art. 10 ust. 1 pkt 2 lit. b lub art. 12 ust. 1 pkt 2.</w:t>
      </w:r>
    </w:p>
    <w:p w14:paraId="78F3A2B2" w14:textId="4ED3FF60" w:rsidR="00BF49DE" w:rsidRPr="00162E41" w:rsidRDefault="00BF49DE" w:rsidP="00BF49DE">
      <w:pPr>
        <w:pStyle w:val="USTustnpkodeksu"/>
      </w:pPr>
      <w:r w:rsidRPr="00162E41">
        <w:t xml:space="preserve">3. Podmiot certyfikujący, który wprowadził dane do bazy certyfikacji oraz zamieścił w tej </w:t>
      </w:r>
      <w:r w:rsidRPr="00986FA0">
        <w:t xml:space="preserve">bazie certyfikat </w:t>
      </w:r>
      <w:r w:rsidRPr="00162E41">
        <w:t xml:space="preserve">lub, który prowadzi stały nadzór nad ważnością certyfikacji, odpowiada za poprawność i kompletność tych danych oraz </w:t>
      </w:r>
      <w:r w:rsidRPr="00986FA0">
        <w:t>treść certyfikatu</w:t>
      </w:r>
      <w:r w:rsidRPr="00162E41">
        <w:t>.</w:t>
      </w:r>
    </w:p>
    <w:p w14:paraId="35B56DB1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lastRenderedPageBreak/>
        <w:t>Art. 30.</w:t>
      </w:r>
      <w:r w:rsidRPr="00162E41">
        <w:t> 1. Administratorem danych zgromadzonych w bazie certyfikacji, w tym danych osobowych, jest:</w:t>
      </w:r>
    </w:p>
    <w:p w14:paraId="0C3DEFDA" w14:textId="307C556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podmiot certyfikujący, który wprowadził te dane do bazy certyfikacji, </w:t>
      </w:r>
      <w:r w:rsidRPr="00986FA0">
        <w:t xml:space="preserve">lub który </w:t>
      </w:r>
      <w:r w:rsidRPr="00162E41">
        <w:t>prowadzi stały nadzór nad ważnością certyfikacji, której dotyczą wprowadzone dane;</w:t>
      </w:r>
    </w:p>
    <w:p w14:paraId="3F273BC9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minister właściwy do spraw gospodarki w zakresie danych:</w:t>
      </w:r>
    </w:p>
    <w:p w14:paraId="5F2D73B2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wynikających z wprowadzonych do bazy certyfikacji danych o podmiotach certyfikujących,</w:t>
      </w:r>
    </w:p>
    <w:p w14:paraId="6DBC6028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  <w:t>wprowadzonych do bazy certyfikacji przez podmiot certyfikujący, jeżeli podmiot ten utracił akredytację, o której mowa w art. 32, i żaden inny podmiot certyfikujący nie prowadzi stałego nadzoru nad ważnością certyfikacji, której dotyczą wprowadzone dane.</w:t>
      </w:r>
    </w:p>
    <w:p w14:paraId="6EC1DF55" w14:textId="77777777" w:rsidR="00BF49DE" w:rsidRPr="00162E41" w:rsidRDefault="00BF49DE" w:rsidP="00BF49DE">
      <w:pPr>
        <w:pStyle w:val="USTustnpkodeksu"/>
        <w:keepNext/>
      </w:pPr>
      <w:r w:rsidRPr="00162E41">
        <w:t>2. Dane osobowe zgromadzone w bazie certyfikacji są przetwarzane przez podmioty certyfikujące:</w:t>
      </w:r>
    </w:p>
    <w:p w14:paraId="1EA1A303" w14:textId="77777777" w:rsidR="00BF49DE" w:rsidRPr="00162E41" w:rsidRDefault="00BF49DE" w:rsidP="00BF49DE">
      <w:pPr>
        <w:pStyle w:val="PKTpunkt"/>
        <w:keepNext/>
      </w:pPr>
      <w:r w:rsidRPr="00162E41">
        <w:t>1)</w:t>
      </w:r>
      <w:r w:rsidRPr="00162E41">
        <w:tab/>
        <w:t>w celu zapewnienia dostępu do informacji o certyfikacjach udzielonych wykonawcom, które są ważne, zostały zawieszone lub utraciły ważność, w zakresie niezbędnym do potwierdzania, że wykonawca w zakresie przez niego wskazanym:</w:t>
      </w:r>
    </w:p>
    <w:p w14:paraId="39F7698E" w14:textId="77777777" w:rsidR="00BF49DE" w:rsidRPr="00162E41" w:rsidRDefault="00BF49DE" w:rsidP="00BF49DE">
      <w:pPr>
        <w:pStyle w:val="LITlitera"/>
      </w:pPr>
      <w:r w:rsidRPr="00162E41">
        <w:t>a)</w:t>
      </w:r>
      <w:r w:rsidRPr="00162E41">
        <w:tab/>
        <w:t>nie podlega wykluczeniu z postępowania o udzielenie zamówienia,</w:t>
      </w:r>
    </w:p>
    <w:p w14:paraId="639940A7" w14:textId="77777777" w:rsidR="00BF49DE" w:rsidRPr="00162E41" w:rsidRDefault="00BF49DE" w:rsidP="00BF49DE">
      <w:pPr>
        <w:pStyle w:val="LITlitera"/>
      </w:pPr>
      <w:r w:rsidRPr="00162E41">
        <w:t>b)</w:t>
      </w:r>
      <w:r w:rsidRPr="00162E41">
        <w:tab/>
        <w:t>posiada zdolności do należytego wykonania zamówienia;</w:t>
      </w:r>
    </w:p>
    <w:p w14:paraId="09523F3B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 celu zapewnienia innym podmiotom certyfikującym dostępu do informacji o wnioskach złożonych przez wykonawców ubiegających się o udzielenie certyfikacji oraz o wyniku procedury certyfikacji, w zakresie niezbędnym do weryfikacji spełnienia warunku, o którym mowa w art. 17 ust. 1, oraz zapewnienia prawidłowej weryfikacji warunków udzielenia certyfikacji, o których mowa w art. 6.</w:t>
      </w:r>
    </w:p>
    <w:p w14:paraId="335077E0" w14:textId="77777777" w:rsidR="00BF49DE" w:rsidRPr="00162E41" w:rsidRDefault="00BF49DE" w:rsidP="00BF49DE">
      <w:pPr>
        <w:pStyle w:val="USTustnpkodeksu"/>
        <w:keepNext/>
      </w:pPr>
      <w:r w:rsidRPr="00162E41">
        <w:t>3. Dane osobowe zgromadzone w bazie certyfikacji są przetwarzane przez ministra właściwego do spraw gospodarki:</w:t>
      </w:r>
    </w:p>
    <w:p w14:paraId="3113A41E" w14:textId="32FA3229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w celu zapewnienia dostępu do informacji o podmiotach certyfikujących oraz zakresie udzielonej im akredytacji</w:t>
      </w:r>
      <w:r w:rsidR="005E340C" w:rsidRPr="00986FA0">
        <w:t>, o której mowa w art. 32</w:t>
      </w:r>
      <w:r w:rsidRPr="00986FA0">
        <w:t xml:space="preserve">, </w:t>
      </w:r>
      <w:r w:rsidRPr="00162E41">
        <w:t xml:space="preserve">w zakresie niezbędnym do zapewnienia </w:t>
      </w:r>
      <w:r w:rsidRPr="00986FA0">
        <w:t>wykonawc</w:t>
      </w:r>
      <w:r w:rsidR="005E340C" w:rsidRPr="00986FA0">
        <w:t>y</w:t>
      </w:r>
      <w:r w:rsidRPr="00162E41">
        <w:t xml:space="preserve"> możliwości wyboru podmiotu, u którego wykonawca będzie ubiegał się o udzielenie certyfikacji;</w:t>
      </w:r>
    </w:p>
    <w:p w14:paraId="598BE146" w14:textId="216E1804" w:rsidR="00BF49DE" w:rsidRPr="00162E41" w:rsidRDefault="00BF49DE" w:rsidP="00BF49DE">
      <w:pPr>
        <w:pStyle w:val="PKTpunkt"/>
      </w:pPr>
      <w:r w:rsidRPr="00162E41">
        <w:lastRenderedPageBreak/>
        <w:t>2)</w:t>
      </w:r>
      <w:r w:rsidRPr="00162E41">
        <w:tab/>
        <w:t>w przypadku, o którym mowa w ust. 1 pkt 2 lit. b, w celach i</w:t>
      </w:r>
      <w:r w:rsidR="001B597D">
        <w:t xml:space="preserve"> </w:t>
      </w:r>
      <w:r w:rsidRPr="00986FA0">
        <w:t>zakres</w:t>
      </w:r>
      <w:r w:rsidR="005E340C" w:rsidRPr="00986FA0">
        <w:t>ach</w:t>
      </w:r>
      <w:r w:rsidRPr="00986FA0">
        <w:t xml:space="preserve"> określony</w:t>
      </w:r>
      <w:r w:rsidR="005E340C" w:rsidRPr="00986FA0">
        <w:t>ch</w:t>
      </w:r>
      <w:r w:rsidRPr="00986FA0">
        <w:t xml:space="preserve"> </w:t>
      </w:r>
      <w:r w:rsidRPr="00162E41">
        <w:t>w ust. 2.</w:t>
      </w:r>
    </w:p>
    <w:p w14:paraId="664E141E" w14:textId="77777777" w:rsidR="00BF49DE" w:rsidRPr="00162E41" w:rsidRDefault="00BF49DE" w:rsidP="00BF49DE">
      <w:pPr>
        <w:pStyle w:val="USTustnpkodeksu"/>
      </w:pPr>
      <w:r w:rsidRPr="00162E41">
        <w:t>4. Dane osobowe zgromadzone w bazie certyfikacji są przetwarzane od dnia zamieszczenia w tej bazie informacji o wniosku o certyfikację, przez okres, na jaki certyfikacja została udzielona, a także w okresie 3 lat licząc od dnia zakończenia procedury certyfikacji lub, jeżeli certyfikacja została udzielona, od dnia utraty ważności tej certyfikacji. Podmiot certyfikujący, a w przypadku, o którym mowa w ust. 1 pkt 2 lit. b, minister właściwy do spraw gospodarki, trwale usuwa dane osobowe z bazy certyfikacji po upływie okresów określonych w zdaniu pierwszym.</w:t>
      </w:r>
    </w:p>
    <w:p w14:paraId="5C66ACFF" w14:textId="1EBBD12D" w:rsidR="00BF49DE" w:rsidRPr="00986FA0" w:rsidRDefault="00BF49DE" w:rsidP="00BF49DE">
      <w:pPr>
        <w:pStyle w:val="USTustnpkodeksu"/>
      </w:pPr>
      <w:r w:rsidRPr="00162E41">
        <w:t>5. </w:t>
      </w:r>
      <w:r w:rsidR="005E340C" w:rsidRPr="00986FA0">
        <w:t>D</w:t>
      </w:r>
      <w:r w:rsidRPr="00986FA0">
        <w:t>an</w:t>
      </w:r>
      <w:r w:rsidR="005E340C" w:rsidRPr="00986FA0">
        <w:t>e</w:t>
      </w:r>
      <w:r w:rsidRPr="00986FA0">
        <w:t xml:space="preserve"> osobow</w:t>
      </w:r>
      <w:r w:rsidR="005E340C" w:rsidRPr="00986FA0">
        <w:t>e</w:t>
      </w:r>
      <w:r w:rsidRPr="00162E41">
        <w:t xml:space="preserve">, o których mowa w ust. 1 pkt 2 lit. </w:t>
      </w:r>
      <w:r w:rsidRPr="00986FA0">
        <w:t xml:space="preserve">a, są </w:t>
      </w:r>
      <w:r w:rsidRPr="00162E41">
        <w:t>przetwarzane przez okres, na który została udzielona podmiotowi certyfikującemu akredytacja</w:t>
      </w:r>
      <w:r w:rsidR="005E340C" w:rsidRPr="00986FA0">
        <w:t>, o której mowa w art. 32</w:t>
      </w:r>
      <w:r w:rsidRPr="00162E41">
        <w:t>, a także przez okres 5 lat licząc od dnia utraty jej ważności. Minister właściwy do spraw gospodarki trwale usuwa dane osobowe z bazy certyfikacji po upływie okresu określonego w zdaniu pierwszym.</w:t>
      </w:r>
    </w:p>
    <w:p w14:paraId="6A079444" w14:textId="6D55EC40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31.</w:t>
      </w:r>
      <w:r w:rsidRPr="00162E41">
        <w:t xml:space="preserve"> 1. Dane oraz </w:t>
      </w:r>
      <w:r w:rsidRPr="00986FA0">
        <w:t>ważny certyfikat</w:t>
      </w:r>
      <w:r w:rsidRPr="00162E41">
        <w:t>, zamieszczone w bazie certyfikacji są jawne i ogólnodostępne, z wyjątkiem danych:</w:t>
      </w:r>
    </w:p>
    <w:p w14:paraId="3FCFE88B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o których mowa w art. 27 ust. 1 pkt 9 – w zakresie, w jakim dotyczą prawomocnego skazania za przestępstwo lub prawomocnego ukarania za wykroczenie oraz prawomocnie orzeczonego zakazu ubiegania się o zamówienia publiczne, a także zawartych porozumień, o których mowa w art. 108 ust. 1 pkt 5 Prawa zamówień publicznych;</w:t>
      </w:r>
    </w:p>
    <w:p w14:paraId="2618EF4B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o których mowa w art. 27 ust. 2;</w:t>
      </w:r>
    </w:p>
    <w:p w14:paraId="25A0DF13" w14:textId="32AEF043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 xml:space="preserve">zastrzeżonych przez wykonawcę, jako </w:t>
      </w:r>
      <w:r w:rsidRPr="00986FA0">
        <w:t>stanowiąc</w:t>
      </w:r>
      <w:r w:rsidR="00BA7EF2" w:rsidRPr="00986FA0">
        <w:t>e</w:t>
      </w:r>
      <w:r w:rsidRPr="00162E41">
        <w:t xml:space="preserve"> tajemnicę przedsiębiorstwa w rozumieniu </w:t>
      </w:r>
      <w:r w:rsidR="00BA7EF2" w:rsidRPr="00986FA0">
        <w:t>art. 11 ust. 2</w:t>
      </w:r>
      <w:r w:rsidRPr="00986FA0">
        <w:t xml:space="preserve"> </w:t>
      </w:r>
      <w:r w:rsidRPr="00162E41">
        <w:t xml:space="preserve">ustawy z dnia 16 kwietnia 1993 r. o zwalczaniu nieuczciwej konkurencji, </w:t>
      </w:r>
      <w:r w:rsidR="00BA7EF2" w:rsidRPr="00986FA0">
        <w:t>o których mowa w</w:t>
      </w:r>
      <w:r w:rsidRPr="00986FA0">
        <w:t xml:space="preserve"> </w:t>
      </w:r>
      <w:r w:rsidRPr="00162E41">
        <w:t>art. 27 ust. 1 pkt 8–10.</w:t>
      </w:r>
    </w:p>
    <w:p w14:paraId="279A92AD" w14:textId="52185204" w:rsidR="00BF49DE" w:rsidRPr="00162E41" w:rsidRDefault="00BF49DE" w:rsidP="00BF49DE">
      <w:pPr>
        <w:pStyle w:val="USTustnpkodeksu"/>
      </w:pPr>
      <w:r w:rsidRPr="00162E41">
        <w:t>2. W przypadku zastrzeżenia przez wykonawcę danych zgodnie z ust. 1 pkt 3, w bazie certyfikacji zamieszcza się informację o dokonaniu tego zastrzeżenia i jego zakresie.</w:t>
      </w:r>
    </w:p>
    <w:p w14:paraId="6FF9C838" w14:textId="738765E2" w:rsidR="00BF49DE" w:rsidRPr="00162E41" w:rsidRDefault="00BF49DE" w:rsidP="00BF49DE">
      <w:pPr>
        <w:pStyle w:val="USTustnpkodeksu"/>
      </w:pPr>
      <w:r w:rsidRPr="00162E41">
        <w:t xml:space="preserve">3. Każdy ma prawo do nieodpłatnego dostępu do danych oraz </w:t>
      </w:r>
      <w:r w:rsidRPr="00986FA0">
        <w:t>ważnego certyfikatu</w:t>
      </w:r>
      <w:r w:rsidRPr="00162E41">
        <w:t xml:space="preserve">, zamieszczonych w bazie certyfikacji, z </w:t>
      </w:r>
      <w:r w:rsidR="00BA7EF2" w:rsidRPr="00986FA0">
        <w:t>wyjątkiem</w:t>
      </w:r>
      <w:r w:rsidRPr="00162E41">
        <w:t xml:space="preserve"> ust. 1.</w:t>
      </w:r>
    </w:p>
    <w:p w14:paraId="5C82F039" w14:textId="1D14BBBD" w:rsidR="00BF49DE" w:rsidRPr="00162E41" w:rsidRDefault="00BF49DE" w:rsidP="00BF49DE">
      <w:pPr>
        <w:pStyle w:val="USTustnpkodeksu"/>
      </w:pPr>
      <w:r w:rsidRPr="00162E41">
        <w:t xml:space="preserve">4. Dane dotyczące certyfikacji zgromadzone w bazie certyfikacji oraz podlegające udostępnieniu oraz </w:t>
      </w:r>
      <w:r w:rsidRPr="00986FA0">
        <w:t xml:space="preserve">ważny certyfikat </w:t>
      </w:r>
      <w:r w:rsidRPr="00162E41">
        <w:t xml:space="preserve">udostępnia się za pośrednictwem </w:t>
      </w:r>
      <w:r w:rsidRPr="00162E41">
        <w:lastRenderedPageBreak/>
        <w:t xml:space="preserve">systemu teleinformatycznego, w którym ta baza jest prowadzona, z </w:t>
      </w:r>
      <w:r w:rsidR="00BA7EF2" w:rsidRPr="00986FA0">
        <w:t>wyjątkiem</w:t>
      </w:r>
      <w:r w:rsidRPr="00162E41">
        <w:t xml:space="preserve"> ust. 6 pkt 1.</w:t>
      </w:r>
    </w:p>
    <w:p w14:paraId="2646997E" w14:textId="77777777" w:rsidR="00BF49DE" w:rsidRPr="00162E41" w:rsidRDefault="00BF49DE" w:rsidP="00BF49DE">
      <w:pPr>
        <w:pStyle w:val="USTustnpkodeksu"/>
      </w:pPr>
      <w:bookmarkStart w:id="53" w:name="_Hlk189216051"/>
      <w:r w:rsidRPr="00162E41">
        <w:t>5. Dane, o których mowa w art. 27 ust. 1 pkt 9 w zakresie wskazanym w ust. 1 pkt 1, oraz dane, o których mowa w art. 27 ust. 2, są dostępne dla podmiotów certyfikujących innych niż podmiot certyfikujący, do którego złożono wniosek o udzielenie certyfikacji.</w:t>
      </w:r>
    </w:p>
    <w:bookmarkEnd w:id="53"/>
    <w:p w14:paraId="7D7B47FE" w14:textId="77777777" w:rsidR="00BF49DE" w:rsidRPr="00162E41" w:rsidRDefault="00BF49DE" w:rsidP="00BF49DE">
      <w:pPr>
        <w:pStyle w:val="USTustnpkodeksu"/>
        <w:keepNext/>
      </w:pPr>
      <w:r w:rsidRPr="00162E41">
        <w:t>6. Wykonawca, na żądanie zamawiającego, w toku postępowania o udzielenie zamówienia, w którym ten wykonawca posługuje się certyfikatem:</w:t>
      </w:r>
    </w:p>
    <w:p w14:paraId="7D85D793" w14:textId="064A70F0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udostępnia dane, o których mowa w art. 27 w ust. 1 w pkt 9, w zakresie wskazanym w ust. 1 pkt 1, oraz dane, o których mowa w ust. 1 pkt 3, w zakresie okoliczności, które mają być potwierdzone certyfikatem lub</w:t>
      </w:r>
    </w:p>
    <w:p w14:paraId="12AC2FCC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wyraża zgodę na udostępnienie przez podmiot certyfikujący temu zamawiającemu danych, o których mowa w pkt 1, zawartych w bazie certyfikacji.</w:t>
      </w:r>
    </w:p>
    <w:p w14:paraId="72B24F4B" w14:textId="77777777" w:rsidR="00BF49DE" w:rsidRPr="00162E41" w:rsidRDefault="00BF49DE" w:rsidP="00BF49DE">
      <w:pPr>
        <w:pStyle w:val="ROZDZODDZOZNoznaczenierozdziauluboddziau"/>
      </w:pPr>
      <w:r w:rsidRPr="00162E41">
        <w:t>Rozdział 4</w:t>
      </w:r>
    </w:p>
    <w:p w14:paraId="3D98D433" w14:textId="77777777" w:rsidR="00BF49DE" w:rsidRPr="00162E41" w:rsidRDefault="00BF49DE" w:rsidP="00BF49DE">
      <w:pPr>
        <w:pStyle w:val="ROZDZODDZPRZEDMprzedmiotregulacjirozdziauluboddziau"/>
      </w:pPr>
      <w:r w:rsidRPr="00162E41">
        <w:t>Warunki i tryb udzielania akredytacji podmiotom certyfikującym</w:t>
      </w:r>
    </w:p>
    <w:p w14:paraId="2B118E5B" w14:textId="6F2D9C5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32.</w:t>
      </w:r>
      <w:r w:rsidRPr="00162E41">
        <w:t> 1. Akredytacji podmiotów ubiegających się o uprawnienie do certyfikacji wykonawców zamówień publicznych, zwanej dalej „akredytacją”, udziela Polskie Centrum Akredytacji.</w:t>
      </w:r>
    </w:p>
    <w:p w14:paraId="5B8F0D20" w14:textId="77777777" w:rsidR="00BF49DE" w:rsidRPr="00162E41" w:rsidRDefault="00BF49DE" w:rsidP="00BF49DE">
      <w:pPr>
        <w:pStyle w:val="USTustnpkodeksu"/>
      </w:pPr>
      <w:r w:rsidRPr="00162E41">
        <w:t>2. Do udzielania akredytacji stosuje się przepisy rozdziału 4 ustawy z dnia 13 kwietnia 2016 r. o systemach oceny zgodności i nadzoru rynku (Dz. U. z 2022 r. poz. 1854, z 2024 r. poz. 1089 oraz z 2025 r. poz. 179).</w:t>
      </w:r>
    </w:p>
    <w:p w14:paraId="19F77D30" w14:textId="77777777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33.</w:t>
      </w:r>
      <w:r w:rsidRPr="00162E41">
        <w:t> 1. Polskie Centrum Akredytacji uzgadnia z ministrem właściwym do spraw gospodarki program akredytacji określający szczegółowe zasady i procesy akredytacji podmiotów certyfikujących.</w:t>
      </w:r>
    </w:p>
    <w:p w14:paraId="468A57E1" w14:textId="77777777" w:rsidR="00BF49DE" w:rsidRPr="00162E41" w:rsidRDefault="00BF49DE" w:rsidP="00BF49DE">
      <w:pPr>
        <w:pStyle w:val="USTustnpkodeksu"/>
      </w:pPr>
      <w:r w:rsidRPr="00162E41">
        <w:t>2. Program akredytacji udostępnia się w Biuletynie Informacji Publicznej na stronie podmiotowej urzędu obsługującego ministra właściwego do spraw gospodarki oraz na stronie podmiotowej Polskiego Centrum Akredytacji.</w:t>
      </w:r>
    </w:p>
    <w:p w14:paraId="445A2A7B" w14:textId="1F06CBC1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34.</w:t>
      </w:r>
      <w:r w:rsidRPr="00162E41">
        <w:t xml:space="preserve"> 1. Podmioty ubiegające się o uprawnienie do certyfikacji składają wniosek o udzielenie akredytacji w zakresie spełnienia co najmniej wymagań określonych w normie </w:t>
      </w:r>
      <w:bookmarkStart w:id="54" w:name="_Hlk184631902"/>
      <w:r w:rsidRPr="00162E41">
        <w:t>PN-EN ISO/IEC 17029 „Ocena zgodności – Ogólne zasady i wymagania dla jednostek walidujących i weryfikujących.”</w:t>
      </w:r>
      <w:bookmarkEnd w:id="54"/>
      <w:r w:rsidRPr="00162E41">
        <w:t>.</w:t>
      </w:r>
    </w:p>
    <w:p w14:paraId="521C7F0F" w14:textId="77777777" w:rsidR="00BF49DE" w:rsidRPr="00162E41" w:rsidRDefault="00BF49DE" w:rsidP="00BF49DE">
      <w:pPr>
        <w:pStyle w:val="USTustnpkodeksu"/>
      </w:pPr>
      <w:r w:rsidRPr="00162E41">
        <w:lastRenderedPageBreak/>
        <w:t>2. Polskie Centrum Akredytacji udziela akredytacji podmiotom, o których mowa w ust. 1, w oparciu o wymagania określone w przepisach ustawy, w tym przepisach wydanych na podstawie art. 25, oraz na podstawie programu akredytacji uzgodnionego z ministrem właściwym do spraw gospodarki.</w:t>
      </w:r>
    </w:p>
    <w:p w14:paraId="2A433C24" w14:textId="5E1D09A1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35.</w:t>
      </w:r>
      <w:r w:rsidRPr="00162E41">
        <w:t xml:space="preserve"> 1. Polskie Centrum Akredytacji informuje ministra właściwego do spraw gospodarki o akredytacji udzielonej podmiotowi certyfikującemu, a także o cofnięciu, ograniczeniu zakresu lub zawieszeniu akredytacji </w:t>
      </w:r>
      <w:r w:rsidRPr="00986FA0">
        <w:t>podmiot</w:t>
      </w:r>
      <w:r w:rsidR="00BA7EF2" w:rsidRPr="00986FA0">
        <w:t>owi</w:t>
      </w:r>
      <w:r w:rsidRPr="00986FA0">
        <w:t xml:space="preserve"> certyfikujące</w:t>
      </w:r>
      <w:r w:rsidR="00BA7EF2" w:rsidRPr="00986FA0">
        <w:t>mu</w:t>
      </w:r>
      <w:r w:rsidRPr="00162E41">
        <w:t xml:space="preserve">, niezwłocznie, nie później niż w następnym dniu roboczym od </w:t>
      </w:r>
      <w:r w:rsidR="00BA7EF2" w:rsidRPr="00986FA0">
        <w:t>dnia</w:t>
      </w:r>
      <w:r w:rsidR="00BA7EF2">
        <w:t xml:space="preserve"> </w:t>
      </w:r>
      <w:r w:rsidRPr="00162E41">
        <w:t>tego zdarzenia.</w:t>
      </w:r>
    </w:p>
    <w:p w14:paraId="7066F4D0" w14:textId="77777777" w:rsidR="00BF49DE" w:rsidRPr="00162E41" w:rsidRDefault="00BF49DE" w:rsidP="00BF49DE">
      <w:pPr>
        <w:pStyle w:val="USTustnpkodeksu"/>
        <w:keepNext/>
      </w:pPr>
      <w:r w:rsidRPr="00162E41">
        <w:t>2. Informacja, o której mowa w ust. 1, zawiera:</w:t>
      </w:r>
    </w:p>
    <w:p w14:paraId="38CAB132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>oznaczenie podmiotu, któremu udzielono akredytacji lub któremu cofnięto, ograniczono zakres lub zawieszono akredytację;</w:t>
      </w:r>
    </w:p>
    <w:p w14:paraId="52FC98B7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wskazanie terminu udzielonej akredytacji, jej zakresu, okresu jej ważności oraz symbolu akredytacji;</w:t>
      </w:r>
    </w:p>
    <w:p w14:paraId="3F7B7E3F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w przypadku cofnięcia, ograniczenia zakresu lub zawieszenia akredytacji – wskazanie odpowiednio przyczyny i daty cofnięcia, ograniczenia zakresu lub zawieszenia akredytacji, a także określenie zakresu ograniczenia.</w:t>
      </w:r>
    </w:p>
    <w:p w14:paraId="7FA70196" w14:textId="77777777" w:rsidR="00BF49DE" w:rsidRPr="00162E41" w:rsidRDefault="00BF49DE" w:rsidP="00BF49DE">
      <w:pPr>
        <w:pStyle w:val="USTustnpkodeksu"/>
      </w:pPr>
      <w:r w:rsidRPr="00162E41">
        <w:t>3. Minister właściwy do spraw gospodarki i Polskie Centrum Akredytacji mogą zawrzeć porozumienie o współpracy w zakresie monitorowania działalności podmiotów certyfikujących i wzajemnym przekazywaniu informacji dotyczących tych podmiotów.</w:t>
      </w:r>
    </w:p>
    <w:p w14:paraId="44F4DB5E" w14:textId="77777777" w:rsidR="00BF49DE" w:rsidRPr="00162E41" w:rsidRDefault="00BF49DE" w:rsidP="00BF49DE">
      <w:pPr>
        <w:pStyle w:val="ROZDZODDZOZNoznaczenierozdziauluboddziau"/>
      </w:pPr>
      <w:r w:rsidRPr="00162E41">
        <w:t>Rozdział 5</w:t>
      </w:r>
    </w:p>
    <w:p w14:paraId="00907301" w14:textId="5A4E9F51" w:rsidR="00BF49DE" w:rsidRPr="00162E41" w:rsidRDefault="00BA7EF2" w:rsidP="00BF49DE">
      <w:pPr>
        <w:pStyle w:val="ROZDZODDZPRZEDMprzedmiotregulacjirozdziauluboddziau"/>
      </w:pPr>
      <w:r>
        <w:t>Zmiany w p</w:t>
      </w:r>
      <w:r w:rsidR="00BF49DE" w:rsidRPr="00162E41">
        <w:t>rzepis</w:t>
      </w:r>
      <w:r>
        <w:t xml:space="preserve">ach </w:t>
      </w:r>
    </w:p>
    <w:p w14:paraId="40989646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36. </w:t>
      </w:r>
      <w:r w:rsidRPr="00162E41">
        <w:t>W ustawie z dnia 29 sierpnia 1997 r. – Ordynacja podatkowa (Dz. U. z 2025 r. poz. 111) w art. 306h w § 1 w pkt 4 kropkę zastępuje się średnikiem i dodaje się pkt 5 w brzmieniu:</w:t>
      </w:r>
    </w:p>
    <w:p w14:paraId="38C9DC04" w14:textId="1F043C41" w:rsidR="00BF49DE" w:rsidRPr="00162E41" w:rsidRDefault="00BF49DE" w:rsidP="00BF49DE">
      <w:pPr>
        <w:pStyle w:val="ZPKTzmpktartykuempunktem"/>
      </w:pPr>
      <w:r w:rsidRPr="00162E41">
        <w:t>„5)</w:t>
      </w:r>
      <w:r w:rsidRPr="00162E41">
        <w:tab/>
        <w:t xml:space="preserve">podmiotu certyfikującego, o którym mowa w art. 14 ust. 1 ustawy z dnia … o certyfikacji wykonawców zamówień publicznych (Dz. U. poz. …), w zakresie niezbędnym do udzielenia certyfikacji niepodlegania wykluczeniu z postępowania o udzielenie zamówienia, w tym w procedurze certyfikacji, w okresie prowadzenia stałego nadzoru nad aktualnością ważności </w:t>
      </w:r>
      <w:r w:rsidRPr="00162E41">
        <w:lastRenderedPageBreak/>
        <w:t>udzielonej certyfikacji oraz na potrzeby przeprowadzenia aktualizacji jej ważności.”.</w:t>
      </w:r>
    </w:p>
    <w:p w14:paraId="330A4990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t>Art. 37.</w:t>
      </w:r>
      <w:r w:rsidRPr="00162E41">
        <w:t> W ustawie z dnia 24 maja 2000 r. o Krajowym Rejestrze Karnym (Dz. U. z 2024 r. poz. 276) wprowadza się następujące zmiany:</w:t>
      </w:r>
    </w:p>
    <w:p w14:paraId="2CB4F76D" w14:textId="77777777" w:rsidR="00BF49DE" w:rsidRPr="00162E41" w:rsidRDefault="00BF49DE" w:rsidP="00BF49DE">
      <w:pPr>
        <w:pStyle w:val="PKTpunkt"/>
        <w:keepNext/>
      </w:pPr>
      <w:r w:rsidRPr="00162E41">
        <w:t>1)</w:t>
      </w:r>
      <w:r w:rsidRPr="00162E41">
        <w:tab/>
        <w:t>w art. 4 w ust. 1 pkt 5 otrzymuje brzmienie:</w:t>
      </w:r>
    </w:p>
    <w:p w14:paraId="3584C978" w14:textId="1EA3CE90" w:rsidR="00BF49DE" w:rsidRPr="00162E41" w:rsidRDefault="00BF49DE" w:rsidP="00BF49DE">
      <w:pPr>
        <w:pStyle w:val="ZPKTzmpktartykuempunktem"/>
      </w:pPr>
      <w:r w:rsidRPr="00162E41">
        <w:t>„5)</w:t>
      </w:r>
      <w:r w:rsidRPr="00162E41">
        <w:tab/>
        <w:t>występowanie na wniosek podmiotów, o których mowa w art. 6 ust. 1 pkt 1–10 i 10b oraz w art. 7 ust. 1 i 1a, do organów centralnych państw członkowskich Unii Europejskiej z zapytaniem o udzielenie informacji o skazaniu z rejestrów karnych tych państw zgodnie z prawem państwa, do którego kierowany jest wniosek;”;</w:t>
      </w:r>
    </w:p>
    <w:p w14:paraId="4231D543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w art. 6:</w:t>
      </w:r>
    </w:p>
    <w:p w14:paraId="0CCF4EEC" w14:textId="77777777" w:rsidR="00BF49DE" w:rsidRPr="00162E41" w:rsidRDefault="00BF49DE" w:rsidP="00BF49DE">
      <w:pPr>
        <w:pStyle w:val="LITlitera"/>
        <w:keepNext/>
      </w:pPr>
      <w:r w:rsidRPr="00162E41">
        <w:t>a)</w:t>
      </w:r>
      <w:r w:rsidRPr="00162E41">
        <w:tab/>
        <w:t>w ust. 1 po pkt 10a dodaje się pkt 10b w brzmieniu:</w:t>
      </w:r>
    </w:p>
    <w:p w14:paraId="08137693" w14:textId="08F86518" w:rsidR="00BF49DE" w:rsidRPr="00162E41" w:rsidRDefault="00BF49DE" w:rsidP="00BF49DE">
      <w:pPr>
        <w:pStyle w:val="ZLITPKTzmpktliter"/>
      </w:pPr>
      <w:r w:rsidRPr="00162E41">
        <w:t>„10b)</w:t>
      </w:r>
      <w:r w:rsidRPr="00162E41">
        <w:tab/>
        <w:t>podmiotowi certyfikującemu, o którym mowa w art. 14 ust. 1 ustawy z dnia … o certyfikacji wykonawców zamówień publicznych (Dz. U. poz. …), w zakresie niezbędnym do udzielenia certyfikacji niepodlegania wykluczeniu z postępowania o udzielenie zamówienia, w tym w procedurze certyfikacji, w okresie prowadzenia stałego nadzoru nad aktualnością ważności udzielonej certyfikacji oraz na potrzeby przeprowadzenia aktualizacji jej ważności;”,</w:t>
      </w:r>
    </w:p>
    <w:p w14:paraId="6DB899C6" w14:textId="77777777" w:rsidR="00BF49DE" w:rsidRPr="00162E41" w:rsidRDefault="00BF49DE" w:rsidP="00BF49DE">
      <w:pPr>
        <w:pStyle w:val="LITlitera"/>
        <w:keepNext/>
      </w:pPr>
      <w:r w:rsidRPr="00162E41">
        <w:t>b)</w:t>
      </w:r>
      <w:r w:rsidRPr="00162E41">
        <w:tab/>
        <w:t>ust. 2 otrzymuje brzmienie:</w:t>
      </w:r>
    </w:p>
    <w:p w14:paraId="5DF03FDB" w14:textId="1EFD2549" w:rsidR="00BF49DE" w:rsidRPr="00162E41" w:rsidRDefault="00BF49DE" w:rsidP="00BF49DE">
      <w:pPr>
        <w:pStyle w:val="ZLITUSTzmustliter"/>
      </w:pPr>
      <w:r w:rsidRPr="00162E41">
        <w:t>„2. Przepisy ust. 1 pkt 1, 4–9, 10b i 11 stosuje się odpowiednio do uzyskiwania zgromadzonych w Rejestrze informacji o podmiotach zbiorowych.”;</w:t>
      </w:r>
    </w:p>
    <w:p w14:paraId="64CEA95F" w14:textId="77777777" w:rsidR="00BF49DE" w:rsidRPr="00162E41" w:rsidRDefault="00BF49DE" w:rsidP="00BF49DE">
      <w:pPr>
        <w:pStyle w:val="PKTpunkt"/>
        <w:keepNext/>
      </w:pPr>
      <w:r w:rsidRPr="00162E41">
        <w:t>3)</w:t>
      </w:r>
      <w:r w:rsidRPr="00162E41">
        <w:tab/>
        <w:t>w art. 6a ust. 1 otrzymuje brzmienie:</w:t>
      </w:r>
    </w:p>
    <w:p w14:paraId="6744822B" w14:textId="2F8D0B96" w:rsidR="00BF49DE" w:rsidRPr="00162E41" w:rsidRDefault="00BF49DE" w:rsidP="00BF49DE">
      <w:pPr>
        <w:pStyle w:val="ZUSTzmustartykuempunktem"/>
      </w:pPr>
      <w:r w:rsidRPr="00162E41">
        <w:t>„1. Informacje uzyskane na podstawie art. 4 ust. 1 pkt 5 przez organy, o których mowa w art. 6 ust. 1 pkt 1–10 i 10b, mogą być wykorzystywane wyłącznie dla celów postępowania, w związku z którym się o nie zwrócono.”;</w:t>
      </w:r>
    </w:p>
    <w:p w14:paraId="4A429199" w14:textId="77777777" w:rsidR="00BF49DE" w:rsidRPr="00162E41" w:rsidRDefault="00BF49DE" w:rsidP="00BF49DE">
      <w:pPr>
        <w:pStyle w:val="PKTpunkt"/>
        <w:keepNext/>
      </w:pPr>
      <w:r w:rsidRPr="00162E41">
        <w:t>4)</w:t>
      </w:r>
      <w:r w:rsidRPr="00162E41">
        <w:tab/>
        <w:t>w art. 19 ust. 1a otrzymuje brzmienie:</w:t>
      </w:r>
    </w:p>
    <w:p w14:paraId="76D87C96" w14:textId="58F093A2" w:rsidR="00BF49DE" w:rsidRPr="00162E41" w:rsidRDefault="00BF49DE" w:rsidP="00BF49DE">
      <w:pPr>
        <w:pStyle w:val="ZUSTzmustartykuempunktem"/>
      </w:pPr>
      <w:r w:rsidRPr="00162E41">
        <w:t>„1a. Informacji o podmiocie zbiorowym na podstawie danych o tym podmiocie zgromadzonych w Rejestrze udziela się na zapytanie podmiotów wymienionych w art. 6 ust. 1 pkt 1, 4–9, 10b i 11 lub na wniosek podmiotu, o którym mowa w art. 7 ust. 2.”.</w:t>
      </w:r>
    </w:p>
    <w:p w14:paraId="6A3076CF" w14:textId="77777777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lastRenderedPageBreak/>
        <w:t>Art. 38.</w:t>
      </w:r>
      <w:r w:rsidRPr="00162E41">
        <w:t> W ustawie z dnia 11 września 2019 r. – Prawo zamówień publicznych (Dz. U. z 2024 r. poz. 1320) wprowadza się następujące zmiany:</w:t>
      </w:r>
    </w:p>
    <w:p w14:paraId="604AC7D4" w14:textId="77777777" w:rsidR="00BF49DE" w:rsidRPr="00162E41" w:rsidRDefault="00BF49DE" w:rsidP="00BF49DE">
      <w:pPr>
        <w:pStyle w:val="PKTpunkt"/>
        <w:keepNext/>
      </w:pPr>
      <w:r w:rsidRPr="00162E41">
        <w:t>1)</w:t>
      </w:r>
      <w:r w:rsidRPr="00162E41">
        <w:tab/>
        <w:t>w art. 11 ust. 4 otrzymuje brzmienie:</w:t>
      </w:r>
    </w:p>
    <w:p w14:paraId="2FE0E7AF" w14:textId="7352DAAE" w:rsidR="00BF49DE" w:rsidRPr="00162E41" w:rsidRDefault="00BF49DE" w:rsidP="00BF49DE">
      <w:pPr>
        <w:pStyle w:val="ZUSTzmustartykuempunktem"/>
      </w:pPr>
      <w:r w:rsidRPr="00162E41">
        <w:t>„4. Przepisów ustawy nie stosuje się do zamówień dotyczących wytwarzania blankietów dokumentów publicznych, o których mowa w art. 5 ust. 2 pkt 16, 17, 19 i pkt 32 lit. a–e, g, h oraz m ustawy z dnia 22 listopada 2018 r. o dokumentach publicznych (Dz. U. z 2024 r. poz. 1669 i 1863), oraz ich personalizacji lub indywidualizacji.”;</w:t>
      </w:r>
    </w:p>
    <w:p w14:paraId="6224EBFB" w14:textId="77777777" w:rsidR="00BF49DE" w:rsidRPr="00162E41" w:rsidRDefault="00BF49DE" w:rsidP="00BF49DE">
      <w:pPr>
        <w:pStyle w:val="PKTpunkt"/>
        <w:keepNext/>
      </w:pPr>
      <w:r w:rsidRPr="00162E41">
        <w:t>2)</w:t>
      </w:r>
      <w:r w:rsidRPr="00162E41">
        <w:tab/>
        <w:t>w art. 112 dodaje się ust. 3 w brzmieniu:</w:t>
      </w:r>
    </w:p>
    <w:p w14:paraId="3D7DD9FF" w14:textId="3A32BB83" w:rsidR="00BF49DE" w:rsidRPr="00162E41" w:rsidRDefault="00BF49DE" w:rsidP="00BF49DE">
      <w:pPr>
        <w:pStyle w:val="ZUSTzmustartykuempunktem"/>
      </w:pPr>
      <w:r w:rsidRPr="00162E41">
        <w:t xml:space="preserve">„3. Zamawiający określając warunki udziału w postępowaniu w zakresie, o którym mowa w ust. 2 pkt 4, stosuje poziomy zdolności określone w przepisach wydanych na podstawie art. 5 ust. 4 lub 5 ustawy z dnia … o certyfikacji wykonawców zamówień publicznych (Dz. U. poz. …), chyba że nie jest to możliwe ze względu na charakter zamówienia </w:t>
      </w:r>
      <w:bookmarkStart w:id="55" w:name="_Hlk175648893"/>
      <w:r w:rsidRPr="00162E41">
        <w:t>albo gdy dla danego przedmiotu zamówienia poziomy zdolności nie zostały określone, co zamawiający wskazał w specyfikacji warunków zamówienia lub innych dokumentach zamówienia.”;</w:t>
      </w:r>
      <w:bookmarkEnd w:id="55"/>
    </w:p>
    <w:p w14:paraId="2020CF00" w14:textId="77777777" w:rsidR="00BF49DE" w:rsidRPr="00162E41" w:rsidRDefault="00BF49DE" w:rsidP="00BF49DE">
      <w:pPr>
        <w:pStyle w:val="PKTpunkt"/>
        <w:keepNext/>
      </w:pPr>
      <w:r w:rsidRPr="00162E41">
        <w:t>3)</w:t>
      </w:r>
      <w:r w:rsidRPr="00162E41">
        <w:tab/>
        <w:t>w art. 124 dotychczasową treść oznacza się jako ust. 1 i dodaje się ust. 2–4 w brzmieniu:</w:t>
      </w:r>
    </w:p>
    <w:p w14:paraId="25B1F1CB" w14:textId="63EB76CB" w:rsidR="00BF49DE" w:rsidRPr="00162E41" w:rsidRDefault="00BF49DE" w:rsidP="00BF49DE">
      <w:pPr>
        <w:pStyle w:val="ZUSTzmustartykuempunktem"/>
      </w:pPr>
      <w:r w:rsidRPr="00162E41">
        <w:t>„2. W postępowaniu o udzielenie zamówienia wykonawca zamiast odpowiednich podmiotowych środków dowodowych może złożyć certyfikat potwierdzający udzielenie certyfikacji</w:t>
      </w:r>
      <w:r w:rsidR="00BA7EF2">
        <w:t xml:space="preserve"> </w:t>
      </w:r>
      <w:r w:rsidR="00BA7EF2" w:rsidRPr="00986FA0">
        <w:t>wykonawców zamówień publicznych</w:t>
      </w:r>
      <w:r w:rsidRPr="00986FA0">
        <w:t xml:space="preserve"> </w:t>
      </w:r>
      <w:r w:rsidRPr="00162E41">
        <w:t xml:space="preserve">odpowiednio w zakresie, o którym mowa w art. 3 ust. 2 pkt 1 lub 2 ustawy z dnia … o certyfikacji wykonawców zamówień </w:t>
      </w:r>
      <w:r w:rsidRPr="00986FA0">
        <w:t>publicznych</w:t>
      </w:r>
      <w:r w:rsidRPr="00162E41">
        <w:t>.</w:t>
      </w:r>
    </w:p>
    <w:p w14:paraId="3695B477" w14:textId="0E93A61F" w:rsidR="00BF49DE" w:rsidRPr="00162E41" w:rsidRDefault="00BF49DE" w:rsidP="00BF49DE">
      <w:pPr>
        <w:pStyle w:val="ZUSTzmustartykuempunktem"/>
      </w:pPr>
      <w:r w:rsidRPr="00162E41">
        <w:t>3. Zamawiający nie może żądać innych podmiotowych środków dowodowych w zakresie, w jakim potwierdzenie braku podstaw wykluczenia lub potwierdzenie spełniania warunków udziału w postępowaniu wynika z certyfikatu</w:t>
      </w:r>
      <w:r w:rsidRPr="00986FA0">
        <w:t>,</w:t>
      </w:r>
      <w:r w:rsidR="00BA7EF2" w:rsidRPr="00986FA0">
        <w:t xml:space="preserve"> o którym mowa w ust. 2,</w:t>
      </w:r>
      <w:r w:rsidRPr="00986FA0">
        <w:t xml:space="preserve"> </w:t>
      </w:r>
      <w:r w:rsidRPr="00162E41">
        <w:t>z uwzględnieniem wyjątku określonego w ust. 4 oraz okoliczności, o których mowa w art. 31 ust. 6 ustawy z dnia … o certyfikacji wykonawców zamówień publicznych.</w:t>
      </w:r>
    </w:p>
    <w:p w14:paraId="28390A28" w14:textId="0333F7C0" w:rsidR="00BF49DE" w:rsidRPr="00162E41" w:rsidRDefault="00BF49DE" w:rsidP="00BF49DE">
      <w:pPr>
        <w:pStyle w:val="ZUSTzmustartykuempunktem"/>
      </w:pPr>
      <w:r w:rsidRPr="00162E41">
        <w:t>4. Zamawiający przed udzieleniem zamówienia może żądać podmiotowych środków dowodowych od wykonawcy, który złożył certyfikat</w:t>
      </w:r>
      <w:r w:rsidR="00BA7EF2">
        <w:t xml:space="preserve"> </w:t>
      </w:r>
      <w:r w:rsidR="00BA7EF2" w:rsidRPr="00986FA0">
        <w:t xml:space="preserve">, o którym mowa w ust. 2, </w:t>
      </w:r>
      <w:r w:rsidRPr="00162E41">
        <w:t xml:space="preserve"> na potwierdzenie braku podstawy wykluczenia z postępowania, o której mowa w art. 109 ust. 1 pkt 1.”;</w:t>
      </w:r>
    </w:p>
    <w:p w14:paraId="2F475A9A" w14:textId="77777777" w:rsidR="00BF49DE" w:rsidRPr="00162E41" w:rsidRDefault="00BF49DE" w:rsidP="00BF49DE">
      <w:pPr>
        <w:pStyle w:val="PKTpunkt"/>
        <w:keepNext/>
      </w:pPr>
      <w:r w:rsidRPr="00162E41">
        <w:lastRenderedPageBreak/>
        <w:t>4)</w:t>
      </w:r>
      <w:r w:rsidRPr="00162E41">
        <w:tab/>
        <w:t>po art. 128 dodaje się art. 128a w brzmieniu:</w:t>
      </w:r>
    </w:p>
    <w:p w14:paraId="5F6B9704" w14:textId="15B6BFCC" w:rsidR="00BF49DE" w:rsidRPr="00162E41" w:rsidRDefault="00BF49DE" w:rsidP="00BF49DE">
      <w:pPr>
        <w:pStyle w:val="ZARTzmartartykuempunktem"/>
      </w:pPr>
      <w:r w:rsidRPr="00162E41">
        <w:t>„Art. 128a. 1. Zamawiający, który powołuje się na okoliczności, o których mowa w art. 8 ust. 1 ustawy z dnia … o certyfikacji wykonawców zamówień publicznych, wzywa wykonawcę do złożenia wyjaśnień w wyznaczonym terminie nie krótszym niż 5 dni licząc od dnia wezwania.</w:t>
      </w:r>
    </w:p>
    <w:p w14:paraId="3D8D62D3" w14:textId="619D7821" w:rsidR="00BF49DE" w:rsidRPr="00162E41" w:rsidRDefault="00BF49DE" w:rsidP="00BF49DE">
      <w:pPr>
        <w:pStyle w:val="ZUSTzmustartykuempunktem"/>
      </w:pPr>
      <w:r w:rsidRPr="00162E41">
        <w:t>2. W przypadku gdy zamawiający uzna wyjaśnienia złożone przez wykonawcę za niewystarczające, informuje podmiot certyfikujący, o którym mowa w art. 14 ust. 1 lub 2 ustawy z dnia … o certyfikacji wykonawców zamówień publicznych, który wydał certyfikat</w:t>
      </w:r>
      <w:r w:rsidR="00BA7EF2" w:rsidRPr="00986FA0">
        <w:t xml:space="preserve">, o którym mowa w art. 124 ust. 2, </w:t>
      </w:r>
      <w:r w:rsidRPr="00162E41">
        <w:t xml:space="preserve"> o okolicznościach, o których mowa w art. 8 ust. 1</w:t>
      </w:r>
      <w:r w:rsidR="00BA7EF2" w:rsidRPr="00986FA0">
        <w:t xml:space="preserve"> ustawy z dnia … o certyfikacji wykonawców zamówień publicznych</w:t>
      </w:r>
      <w:r w:rsidRPr="00162E41">
        <w:t>, wykazując, że wykonawca wprowadził ten podmiot w błąd, co mogło mieć istotny wpływ na udzielenie certyfikacji</w:t>
      </w:r>
      <w:r w:rsidR="00BA7EF2">
        <w:t xml:space="preserve"> </w:t>
      </w:r>
      <w:r w:rsidR="00BA7EF2" w:rsidRPr="00986FA0">
        <w:t>wykonawców zamówień publicznych</w:t>
      </w:r>
      <w:r w:rsidRPr="00162E41">
        <w:t>,</w:t>
      </w:r>
      <w:r w:rsidR="00BA7EF2">
        <w:t xml:space="preserve"> </w:t>
      </w:r>
      <w:r w:rsidRPr="00162E41">
        <w:t>lub że wykonawca przestał spełniać warunki udzielenia</w:t>
      </w:r>
      <w:r w:rsidR="00BA7EF2">
        <w:t xml:space="preserve"> </w:t>
      </w:r>
      <w:r w:rsidR="00BA7EF2" w:rsidRPr="00986FA0">
        <w:t>tej</w:t>
      </w:r>
      <w:r w:rsidRPr="00986FA0">
        <w:t xml:space="preserve"> </w:t>
      </w:r>
      <w:r w:rsidRPr="00162E41">
        <w:t>certyfikacji. Zamawiający przekazuje podmiotowi certyfikującemu</w:t>
      </w:r>
      <w:r w:rsidR="00B52AA7">
        <w:t xml:space="preserve"> </w:t>
      </w:r>
      <w:r w:rsidRPr="00162E41">
        <w:t>wyjaśnienia złożone przez wykonawcę.</w:t>
      </w:r>
    </w:p>
    <w:p w14:paraId="7415017B" w14:textId="3296EB5A" w:rsidR="00BF49DE" w:rsidRPr="00162E41" w:rsidRDefault="00BF49DE" w:rsidP="00BF49DE">
      <w:pPr>
        <w:pStyle w:val="ZUSTzmustartykuempunktem"/>
      </w:pPr>
      <w:bookmarkStart w:id="56" w:name="_Hlk184645256"/>
      <w:r w:rsidRPr="00162E41">
        <w:t>3. W przypadku zawieszenia ważności certyfikacji</w:t>
      </w:r>
      <w:r w:rsidR="00BA7EF2">
        <w:t xml:space="preserve"> </w:t>
      </w:r>
      <w:r w:rsidR="00BA7EF2" w:rsidRPr="00986FA0">
        <w:t>wykonawców zamówień publicznych</w:t>
      </w:r>
      <w:r w:rsidRPr="00162E41">
        <w:t xml:space="preserve"> na podstawie art. 12 ust. 1 ustawy z dnia … o certyfikacji wykonawców zamówień publicznych, zamawiający wzywa wykonawcę do złożenia, w wyznaczonym terminie nie krótszym niż 5 dni licząc od dnia wezwania, podmiotowych środków dowodowych w zakresie, w jakim złożony certyfikat</w:t>
      </w:r>
      <w:r w:rsidR="00BA7EF2" w:rsidRPr="00986FA0">
        <w:t>, o którym mowa w art. 124 ust. 2,</w:t>
      </w:r>
      <w:r w:rsidRPr="00986FA0">
        <w:t xml:space="preserve"> </w:t>
      </w:r>
      <w:r w:rsidRPr="00162E41">
        <w:t xml:space="preserve">miał potwierdzać brak podstaw wykluczenia lub spełnianie warunków udziału w postępowaniu na potrzeby prowadzonego postępowania o udzielenie zamówienia. </w:t>
      </w:r>
      <w:r w:rsidRPr="00986FA0">
        <w:t>Przepis</w:t>
      </w:r>
      <w:r w:rsidR="00BA7EF2" w:rsidRPr="00986FA0">
        <w:t>y</w:t>
      </w:r>
      <w:r w:rsidRPr="00162E41">
        <w:t xml:space="preserve"> art. 128 ust. 2–5 stosuje się odpowiednio.”;</w:t>
      </w:r>
    </w:p>
    <w:bookmarkEnd w:id="56"/>
    <w:p w14:paraId="64E6BACD" w14:textId="5EBFE426" w:rsidR="00BF49DE" w:rsidRPr="00162E41" w:rsidRDefault="00BF49DE" w:rsidP="00BF49DE">
      <w:pPr>
        <w:pStyle w:val="PKTpunkt"/>
      </w:pPr>
      <w:r w:rsidRPr="00162E41">
        <w:t>5)</w:t>
      </w:r>
      <w:r w:rsidRPr="00162E41">
        <w:tab/>
        <w:t>w art. 266 wyrazy „art. 124” zastępuje się wyrazami „art. 124 ust. 1”;</w:t>
      </w:r>
    </w:p>
    <w:p w14:paraId="029932B4" w14:textId="77777777" w:rsidR="00BF49DE" w:rsidRPr="00162E41" w:rsidRDefault="00BF49DE" w:rsidP="00BF49DE">
      <w:pPr>
        <w:pStyle w:val="PKTpunkt"/>
        <w:keepNext/>
      </w:pPr>
      <w:r w:rsidRPr="00162E41">
        <w:t>6)</w:t>
      </w:r>
      <w:r w:rsidRPr="00162E41">
        <w:tab/>
        <w:t>w art. 273 w ust. 2 dodaje się zdanie drugie i trzecie w brzmieniu:</w:t>
      </w:r>
    </w:p>
    <w:p w14:paraId="4A3AC9E7" w14:textId="6AC22E20" w:rsidR="00BF49DE" w:rsidRPr="00162E41" w:rsidRDefault="00BF49DE" w:rsidP="00BF49DE">
      <w:pPr>
        <w:pStyle w:val="ZFRAGzmfragmentunpzdaniaartykuempunktem"/>
      </w:pPr>
      <w:r w:rsidRPr="00162E41">
        <w:t xml:space="preserve">„W oświadczeniu wykonawca wskazuje, czy będzie posługiwał się certyfikatem, o którym mowa w art. 124 ust. 2. W przypadku gdy wykonawca będzie posługiwał się </w:t>
      </w:r>
      <w:r w:rsidR="002A539C" w:rsidRPr="00986FA0">
        <w:t xml:space="preserve">tym </w:t>
      </w:r>
      <w:r w:rsidRPr="00162E41">
        <w:t>certyfikatem, w oświadczeniu podaje numer i oznaczenie tego certyfikatu, nazwę podmiotu certyfikującego, który wydał</w:t>
      </w:r>
      <w:r w:rsidR="002A539C">
        <w:t xml:space="preserve"> </w:t>
      </w:r>
      <w:r w:rsidR="002A539C" w:rsidRPr="00986FA0">
        <w:t>ten</w:t>
      </w:r>
      <w:r w:rsidRPr="00162E41">
        <w:t xml:space="preserve"> certyfikat, okres ważności certyfikacji</w:t>
      </w:r>
      <w:r w:rsidR="002A539C">
        <w:t xml:space="preserve"> </w:t>
      </w:r>
      <w:r w:rsidR="002A539C" w:rsidRPr="00986FA0">
        <w:t>wykonawców zamówień publicznych</w:t>
      </w:r>
      <w:r w:rsidRPr="00986FA0">
        <w:t xml:space="preserve"> </w:t>
      </w:r>
      <w:r w:rsidRPr="00162E41">
        <w:t xml:space="preserve">oraz wskazuje, w zakresie których podstaw wykluczenia lub warunków udziału w postępowaniu będzie posługiwał się </w:t>
      </w:r>
      <w:r w:rsidR="00ED1FFC">
        <w:t xml:space="preserve">tym </w:t>
      </w:r>
      <w:r w:rsidRPr="00162E41">
        <w:t>certyfikatem.”;</w:t>
      </w:r>
    </w:p>
    <w:p w14:paraId="4C608AB2" w14:textId="77777777" w:rsidR="00BF49DE" w:rsidRPr="00162E41" w:rsidRDefault="00BF49DE" w:rsidP="00BF49DE">
      <w:pPr>
        <w:pStyle w:val="PKTpunkt"/>
        <w:keepNext/>
      </w:pPr>
      <w:r w:rsidRPr="00162E41">
        <w:lastRenderedPageBreak/>
        <w:t>7)</w:t>
      </w:r>
      <w:r w:rsidRPr="00162E41">
        <w:tab/>
        <w:t>w art. 373 ust. 1 otrzymuje brzmienie:</w:t>
      </w:r>
    </w:p>
    <w:p w14:paraId="2EB5AF19" w14:textId="63116D2D" w:rsidR="00BF49DE" w:rsidRPr="00162E41" w:rsidRDefault="00BF49DE" w:rsidP="00BF49DE">
      <w:pPr>
        <w:pStyle w:val="ZUSTzmustartykuempunktem"/>
      </w:pPr>
      <w:r w:rsidRPr="00162E41">
        <w:t>„1. Wykonawca ubiegający się o dopuszczenie do udziału w systemie kwalifikowania wykonawców składa wniosek wraz z oświadczeniem o niepodleganiu wykluczeniu oraz spełnianiu warunków udziału w systemie kwalifikowania wykonawców, określonych przez zamawiającego w ogłoszeniu o systemie kwalifikowania wykonawców, a jeżeli zamawiający żąda podmiotowych środków dowodowych lub przedmiotowych środków dowodowych, również te środki dowodowe. Jeżeli zamawiający żąda podmiotowych środków dowodowych, wykonawca zamiast odpowiednich podmiotowych środków dowodowych może złożyć certyfikat</w:t>
      </w:r>
      <w:r w:rsidR="002A539C" w:rsidRPr="00986FA0">
        <w:t>, o którym mowa w art. 124 ust. 2</w:t>
      </w:r>
      <w:r w:rsidRPr="00162E41">
        <w:t>. Przepisy art. 125 ust. 2–6, art. 127, art. 128 i art. 393 ust. 1 pkt 1 i 3 stosuje się odpowiednio.”;</w:t>
      </w:r>
    </w:p>
    <w:p w14:paraId="0B0B2328" w14:textId="77777777" w:rsidR="00BF49DE" w:rsidRPr="00162E41" w:rsidRDefault="00BF49DE" w:rsidP="00BF49DE">
      <w:pPr>
        <w:pStyle w:val="PKTpunkt"/>
        <w:keepNext/>
      </w:pPr>
      <w:r w:rsidRPr="00162E41">
        <w:t>8)</w:t>
      </w:r>
      <w:r w:rsidRPr="00162E41">
        <w:tab/>
        <w:t>po art. 521 dodaje się art. 521a w brzmieniu:</w:t>
      </w:r>
    </w:p>
    <w:p w14:paraId="45507D8A" w14:textId="65B0AD03" w:rsidR="00BF49DE" w:rsidRPr="00162E41" w:rsidRDefault="00BF49DE" w:rsidP="00BF49DE">
      <w:pPr>
        <w:pStyle w:val="ZARTzmartartykuempunktem"/>
      </w:pPr>
      <w:bookmarkStart w:id="57" w:name="_Hlk175649635"/>
      <w:r w:rsidRPr="00162E41">
        <w:t>„Art. 521a. 1. Zamawiający przesyła podmiotowi certyfikującemu, o którym mowa w art. 14 ust. 1 lub 2 ustawy z dnia … o certyfikacji wykonawców zamówień publicznych, kopię odwołania, niezwłocznie, nie później niż w terminie 2 dni</w:t>
      </w:r>
      <w:r w:rsidR="002A539C">
        <w:t xml:space="preserve"> </w:t>
      </w:r>
      <w:r w:rsidR="002A539C" w:rsidRPr="00986FA0">
        <w:t>licząc</w:t>
      </w:r>
      <w:r w:rsidRPr="00986FA0">
        <w:t xml:space="preserve"> </w:t>
      </w:r>
      <w:r w:rsidRPr="00162E41">
        <w:t xml:space="preserve">od dnia jego otrzymania, w przypadku gdy odwołanie to zawiera twierdzenia dotyczące domniemania wynikającego z udzielonej certyfikacji </w:t>
      </w:r>
      <w:r w:rsidRPr="00986FA0">
        <w:t>wykonawc</w:t>
      </w:r>
      <w:r w:rsidR="002A539C" w:rsidRPr="00986FA0">
        <w:t>ów</w:t>
      </w:r>
      <w:r w:rsidRPr="00162E41">
        <w:t xml:space="preserve"> zamówień publicznych.</w:t>
      </w:r>
    </w:p>
    <w:p w14:paraId="3BECDFF7" w14:textId="28EF533A" w:rsidR="00BF49DE" w:rsidRPr="00162E41" w:rsidRDefault="00BF49DE" w:rsidP="00BF49DE">
      <w:pPr>
        <w:pStyle w:val="ZUSTzmustartykuempunktem"/>
      </w:pPr>
      <w:r w:rsidRPr="00162E41">
        <w:t>2. Podmiot certyfikujący</w:t>
      </w:r>
      <w:r w:rsidR="002A539C">
        <w:t xml:space="preserve">, </w:t>
      </w:r>
      <w:r w:rsidR="002A539C" w:rsidRPr="00986FA0">
        <w:t xml:space="preserve">o którym mowa w art. 14 ust. 1 lub 2 </w:t>
      </w:r>
      <w:r w:rsidR="00B52AA7" w:rsidRPr="00162E41">
        <w:t>ustawy z dnia … o certyfikacji wykonawców zamówień publicznych,</w:t>
      </w:r>
      <w:r w:rsidRPr="00986FA0">
        <w:t xml:space="preserve"> </w:t>
      </w:r>
      <w:r w:rsidRPr="00162E41">
        <w:t>niezwłocznie, nie później niż w terminie 5 dni licząc od dnia otrzymania odwołania, doręcza Prezesowi Izby i przesyła do zamawiającego oraz wykonawcy wnoszącego odwołanie swoje stanowisko, wraz z uzasadnieniem, zawierające odniesienie się do twierdzeń, o których mowa w ust. 1, zawartych w odwołaniu.”;</w:t>
      </w:r>
    </w:p>
    <w:bookmarkEnd w:id="57"/>
    <w:p w14:paraId="0958CF7D" w14:textId="77777777" w:rsidR="00BF49DE" w:rsidRPr="00162E41" w:rsidRDefault="00BF49DE" w:rsidP="00BF49DE">
      <w:pPr>
        <w:pStyle w:val="PKTpunkt"/>
        <w:keepNext/>
      </w:pPr>
      <w:r w:rsidRPr="00162E41">
        <w:t>9)</w:t>
      </w:r>
      <w:r w:rsidRPr="00162E41">
        <w:tab/>
        <w:t>po art. 568 dodaje się art. 568a w brzmieniu:</w:t>
      </w:r>
    </w:p>
    <w:p w14:paraId="2F1CB033" w14:textId="5DCA70B8" w:rsidR="00BF49DE" w:rsidRPr="00162E41" w:rsidRDefault="00BF49DE" w:rsidP="00BF49DE">
      <w:pPr>
        <w:pStyle w:val="ZARTzmartartykuempunktem"/>
      </w:pPr>
      <w:r w:rsidRPr="00162E41">
        <w:t>„Art. 568a. W przypadku stwierdzenia w prawomocnie zakończonym postępowaniu odwoławczym, że domniemanie niepodlegania wykluczeniu lub zdolności do należytego wykonania zamówienia, wynikające z certyfikatu</w:t>
      </w:r>
      <w:r w:rsidR="002A539C" w:rsidRPr="00986FA0">
        <w:t>, o którym mowa w art. 124 ust. 2,</w:t>
      </w:r>
      <w:r w:rsidRPr="00986FA0">
        <w:t xml:space="preserve"> </w:t>
      </w:r>
      <w:r w:rsidRPr="00162E41">
        <w:t>zostało obalone co do całości lub części obejmującej określony zakres certyfikacji</w:t>
      </w:r>
      <w:r w:rsidR="002A539C">
        <w:t xml:space="preserve"> </w:t>
      </w:r>
      <w:r w:rsidR="002A539C" w:rsidRPr="00986FA0">
        <w:t>wykonawców zamówień publicznych</w:t>
      </w:r>
      <w:r w:rsidRPr="00162E41">
        <w:t>,</w:t>
      </w:r>
      <w:r w:rsidR="002A539C">
        <w:t xml:space="preserve"> </w:t>
      </w:r>
      <w:r w:rsidRPr="00162E41">
        <w:t xml:space="preserve"> Prezes Izby przesyła niezwłocznie, w terminie nie dłuższym niż 3 dni robocze licząc od dnia wydania prawomocnego orzeczenia w tym postępowaniu, </w:t>
      </w:r>
      <w:r w:rsidRPr="00162E41">
        <w:lastRenderedPageBreak/>
        <w:t>podmiotowi certyfikującemu, o którym mowa w art.</w:t>
      </w:r>
      <w:bookmarkStart w:id="58" w:name="_Hlk140152503"/>
      <w:r w:rsidRPr="00162E41">
        <w:t xml:space="preserve"> 14 ust. 1 lub 2 ustawy z dnia … o certyfikacji wykonawców zamówień publicznych, informację w tym zakresie</w:t>
      </w:r>
      <w:bookmarkEnd w:id="58"/>
      <w:r w:rsidRPr="00162E41">
        <w:t>.”;</w:t>
      </w:r>
    </w:p>
    <w:p w14:paraId="7AA05A6F" w14:textId="77777777" w:rsidR="00BF49DE" w:rsidRPr="00162E41" w:rsidRDefault="00BF49DE" w:rsidP="00BF49DE">
      <w:pPr>
        <w:pStyle w:val="PKTpunkt"/>
        <w:keepNext/>
      </w:pPr>
      <w:r w:rsidRPr="00162E41">
        <w:t>10)</w:t>
      </w:r>
      <w:r w:rsidRPr="00162E41">
        <w:tab/>
        <w:t>po art. 588 dodaje się art. 588a w brzmieniu:</w:t>
      </w:r>
    </w:p>
    <w:p w14:paraId="74BA4038" w14:textId="09F96661" w:rsidR="00BF49DE" w:rsidRPr="00162E41" w:rsidRDefault="00BF49DE" w:rsidP="00BF49DE">
      <w:pPr>
        <w:pStyle w:val="ZARTzmartartykuempunktem"/>
      </w:pPr>
      <w:r w:rsidRPr="00162E41">
        <w:t xml:space="preserve">„Art. 588a. W przypadku stwierdzenia w prawomocnie zakończonym postępowaniu skargowym, że </w:t>
      </w:r>
      <w:bookmarkStart w:id="59" w:name="_Hlk175649408"/>
      <w:r w:rsidRPr="00162E41">
        <w:t xml:space="preserve">domniemanie niepodlegania wykluczeniu lub zdolności do należytego wykonania zamówienia, wynikające z certyfikatu, </w:t>
      </w:r>
      <w:r w:rsidR="002A539C" w:rsidRPr="00986FA0">
        <w:t xml:space="preserve">o którym mowa w art. 124 ust. 2, </w:t>
      </w:r>
      <w:r w:rsidRPr="00162E41">
        <w:t>zostało obalone co do całości lub części obejmującej określony zakres certyfikacji</w:t>
      </w:r>
      <w:r w:rsidR="002A539C">
        <w:t xml:space="preserve"> </w:t>
      </w:r>
      <w:r w:rsidR="002A539C" w:rsidRPr="00986FA0">
        <w:t>wykonawców zamówień publicznych</w:t>
      </w:r>
      <w:r w:rsidRPr="00162E41">
        <w:t xml:space="preserve">, </w:t>
      </w:r>
      <w:bookmarkEnd w:id="59"/>
      <w:r w:rsidRPr="00162E41">
        <w:t>sąd rozpatrujący skargę na orzeczenie Izby przesyła niezwłocznie, w terminie nie dłuższym niż 3 dni robocze licząc od dnia wydania prawomocnego orzeczenia w tym postępowaniu, podmiotowi certyfikującemu, o którym mowa w art. 14 ust. 1 lub 2 ustawy z dnia … o certyfikacji wykonawców zamówień publicznych, informację w tym zakresie.”.</w:t>
      </w:r>
    </w:p>
    <w:p w14:paraId="283E93C4" w14:textId="77777777" w:rsidR="00BF49DE" w:rsidRPr="00162E41" w:rsidRDefault="00BF49DE" w:rsidP="00BF49DE">
      <w:pPr>
        <w:pStyle w:val="ROZDZODDZOZNoznaczenierozdziauluboddziau"/>
      </w:pPr>
      <w:r w:rsidRPr="00162E41">
        <w:t>Rozdział 6</w:t>
      </w:r>
    </w:p>
    <w:p w14:paraId="03B77D94" w14:textId="717245DE" w:rsidR="00BF49DE" w:rsidRPr="00162E41" w:rsidRDefault="00BF49DE" w:rsidP="00BF49DE">
      <w:pPr>
        <w:pStyle w:val="ROZDZODDZPRZEDMprzedmiotregulacjirozdziauluboddziau"/>
      </w:pPr>
      <w:r w:rsidRPr="00162E41">
        <w:t>Przepis</w:t>
      </w:r>
      <w:r w:rsidR="002A539C">
        <w:t xml:space="preserve"> epizodyczny, przepis</w:t>
      </w:r>
      <w:r w:rsidRPr="00162E41">
        <w:t xml:space="preserve"> przejściow</w:t>
      </w:r>
      <w:r w:rsidR="002A539C">
        <w:t>y</w:t>
      </w:r>
      <w:r w:rsidRPr="00162E41">
        <w:t xml:space="preserve"> i przepis końcowy</w:t>
      </w:r>
    </w:p>
    <w:p w14:paraId="1A874BA2" w14:textId="7DEA1EFC" w:rsidR="002A539C" w:rsidRPr="002A539C" w:rsidRDefault="002A539C" w:rsidP="00BF49DE">
      <w:pPr>
        <w:pStyle w:val="ARTartustawynprozporzdzenia"/>
      </w:pPr>
      <w:r>
        <w:rPr>
          <w:rStyle w:val="Ppogrubienie"/>
        </w:rPr>
        <w:t>Art. 3</w:t>
      </w:r>
      <w:r w:rsidR="005842C8">
        <w:rPr>
          <w:rStyle w:val="Ppogrubienie"/>
        </w:rPr>
        <w:t>9</w:t>
      </w:r>
      <w:r>
        <w:rPr>
          <w:rStyle w:val="Ppogrubienie"/>
        </w:rPr>
        <w:t>.</w:t>
      </w:r>
      <w:r w:rsidRPr="00986FA0">
        <w:t xml:space="preserve"> Rada Ministrów, po upływie 4 lat od dnia wejścia ustawy w życie, dokona przeglądu funkcjonowania </w:t>
      </w:r>
      <w:r w:rsidR="00975F0D" w:rsidRPr="00986FA0">
        <w:t xml:space="preserve">jej </w:t>
      </w:r>
      <w:r w:rsidRPr="00986FA0">
        <w:t>przepisów</w:t>
      </w:r>
      <w:r w:rsidR="00975F0D" w:rsidRPr="00986FA0">
        <w:t xml:space="preserve"> </w:t>
      </w:r>
      <w:r w:rsidRPr="00986FA0">
        <w:t>oraz przedłoży Sejmowi i Senatowi informację o skutkach obowiązywania ustawy wraz ze wskazaniem ewentualnej konieczności podjęcia działań korygujących.</w:t>
      </w:r>
    </w:p>
    <w:p w14:paraId="31595329" w14:textId="6F5184D4" w:rsidR="00BF49DE" w:rsidRPr="00162E41" w:rsidRDefault="00BF49DE" w:rsidP="00BF49DE">
      <w:pPr>
        <w:pStyle w:val="ARTartustawynprozporzdzenia"/>
      </w:pPr>
      <w:r w:rsidRPr="00162E41">
        <w:rPr>
          <w:rStyle w:val="Ppogrubienie"/>
        </w:rPr>
        <w:t>Art. </w:t>
      </w:r>
      <w:r w:rsidR="005842C8">
        <w:rPr>
          <w:rStyle w:val="Ppogrubienie"/>
        </w:rPr>
        <w:t>40</w:t>
      </w:r>
      <w:r w:rsidRPr="00162E41">
        <w:rPr>
          <w:rStyle w:val="Ppogrubienie"/>
        </w:rPr>
        <w:t>. </w:t>
      </w:r>
      <w:r w:rsidRPr="00162E41">
        <w:t>1. Do postępowań o udzielenie zamówienia, o których mowa w ustawie zmienianej w art. 38, wszczętych i niezakończonych przed dniem wejścia w życie niniejszej ustawy stosuje się przepisy dotychczasowe.</w:t>
      </w:r>
    </w:p>
    <w:p w14:paraId="643376B7" w14:textId="77777777" w:rsidR="00AA679C" w:rsidRPr="00986FA0" w:rsidRDefault="00BF49DE" w:rsidP="00AA679C">
      <w:pPr>
        <w:pStyle w:val="USTustnpkodeksu"/>
      </w:pPr>
      <w:r w:rsidRPr="00986FA0">
        <w:t>2. </w:t>
      </w:r>
      <w:r w:rsidR="00AA679C" w:rsidRPr="00986FA0">
        <w:t>Do postępowań o udzielenie zamówienia, o których mowa w ustawie zmienianej w art. 38, wszczętych od dnia wejścia w życie niniejszej ustawy i niezakończonych przed dniem wejścia w życie art. 5:</w:t>
      </w:r>
    </w:p>
    <w:p w14:paraId="255E34CE" w14:textId="77777777" w:rsidR="00AA679C" w:rsidRPr="00BC1B1E" w:rsidRDefault="00AA679C" w:rsidP="00AA679C">
      <w:pPr>
        <w:pStyle w:val="PKTpunkt"/>
      </w:pPr>
      <w:r w:rsidRPr="00BC1B1E">
        <w:t>1)</w:t>
      </w:r>
      <w:r w:rsidRPr="00BC1B1E">
        <w:tab/>
        <w:t xml:space="preserve">ust. 1 pkt 3 lit. a </w:t>
      </w:r>
      <w:proofErr w:type="spellStart"/>
      <w:r w:rsidRPr="00BC1B1E">
        <w:t>tiret</w:t>
      </w:r>
      <w:proofErr w:type="spellEnd"/>
      <w:r w:rsidRPr="00BC1B1E">
        <w:t xml:space="preserve"> drugie i trzecie oraz ust. 2, w zakresie, w jakim przepisy te odnoszą się do zamówień na usługi lub dostawy, </w:t>
      </w:r>
    </w:p>
    <w:p w14:paraId="2A1C9303" w14:textId="77777777" w:rsidR="00AA679C" w:rsidRPr="00BC1B1E" w:rsidRDefault="00AA679C" w:rsidP="00AA679C">
      <w:pPr>
        <w:pStyle w:val="PKTpunkt"/>
      </w:pPr>
      <w:r w:rsidRPr="00BC1B1E">
        <w:t>2)</w:t>
      </w:r>
      <w:r w:rsidRPr="00BC1B1E">
        <w:tab/>
        <w:t>ust. 3 pkt 2 i ust. 5</w:t>
      </w:r>
    </w:p>
    <w:p w14:paraId="229CFA3A" w14:textId="25409B34" w:rsidR="00BF49DE" w:rsidRPr="00BC1B1E" w:rsidRDefault="00AA679C" w:rsidP="00AA679C">
      <w:pPr>
        <w:pStyle w:val="CZWSPPKTczwsplnapunktw"/>
      </w:pPr>
      <w:r w:rsidRPr="00BC1B1E">
        <w:t>– stosuje się przepisy dotychczasowe.</w:t>
      </w:r>
    </w:p>
    <w:p w14:paraId="7B385244" w14:textId="2FBDFA18" w:rsidR="00BF49DE" w:rsidRPr="00162E41" w:rsidRDefault="00BF49DE" w:rsidP="00BF49DE">
      <w:pPr>
        <w:pStyle w:val="ARTartustawynprozporzdzenia"/>
        <w:keepNext/>
      </w:pPr>
      <w:r w:rsidRPr="00162E41">
        <w:rPr>
          <w:rStyle w:val="Ppogrubienie"/>
        </w:rPr>
        <w:lastRenderedPageBreak/>
        <w:t>Art. 4</w:t>
      </w:r>
      <w:r w:rsidR="005842C8">
        <w:rPr>
          <w:rStyle w:val="Ppogrubienie"/>
        </w:rPr>
        <w:t>1</w:t>
      </w:r>
      <w:r w:rsidRPr="00162E41">
        <w:rPr>
          <w:rStyle w:val="Ppogrubienie"/>
        </w:rPr>
        <w:t>.</w:t>
      </w:r>
      <w:r w:rsidRPr="00162E41">
        <w:t> Ustawa wchodzi w życie po upływie 10 miesięcy od dnia ogłoszenia, z wyjątkiem:</w:t>
      </w:r>
    </w:p>
    <w:p w14:paraId="3AB8FAAE" w14:textId="77777777" w:rsidR="00BF49DE" w:rsidRPr="00162E41" w:rsidRDefault="00BF49DE" w:rsidP="00BF49DE">
      <w:pPr>
        <w:pStyle w:val="PKTpunkt"/>
      </w:pPr>
      <w:r w:rsidRPr="00162E41">
        <w:t>1)</w:t>
      </w:r>
      <w:r w:rsidRPr="00162E41">
        <w:tab/>
        <w:t xml:space="preserve">art. 5 ust. 1 pkt 3 lit. a </w:t>
      </w:r>
      <w:proofErr w:type="spellStart"/>
      <w:r w:rsidRPr="00162E41">
        <w:t>tiret</w:t>
      </w:r>
      <w:proofErr w:type="spellEnd"/>
      <w:r w:rsidRPr="00162E41">
        <w:t xml:space="preserve"> drugie i trzecie oraz ust. 2, w zakresie, w jakim przepisy te odnoszą się do zamówień na usługi lub dostawy, oraz ust. 3 pkt 2 i ust. 5, które wchodzą w życie po upływie 4 lat od dnia ogłoszenia;</w:t>
      </w:r>
    </w:p>
    <w:p w14:paraId="6575C857" w14:textId="77777777" w:rsidR="00BF49DE" w:rsidRPr="00162E41" w:rsidRDefault="00BF49DE" w:rsidP="00BF49DE">
      <w:pPr>
        <w:pStyle w:val="PKTpunkt"/>
      </w:pPr>
      <w:r w:rsidRPr="00162E41">
        <w:t>2)</w:t>
      </w:r>
      <w:r w:rsidRPr="00162E41">
        <w:tab/>
        <w:t>art. 14, art. 19–23, art. 25 i art. 32–35, które wchodzą w życie po upływie 4 miesięcy od dnia ogłoszenia;</w:t>
      </w:r>
    </w:p>
    <w:p w14:paraId="7293975B" w14:textId="77777777" w:rsidR="00BF49DE" w:rsidRPr="00162E41" w:rsidRDefault="00BF49DE" w:rsidP="00BF49DE">
      <w:pPr>
        <w:pStyle w:val="PKTpunkt"/>
      </w:pPr>
      <w:r w:rsidRPr="00162E41">
        <w:t>3)</w:t>
      </w:r>
      <w:r w:rsidRPr="00162E41">
        <w:tab/>
        <w:t>art. 38 pkt 1, który wchodzi w życie z dniem 1 stycznia 2026 r.</w:t>
      </w:r>
    </w:p>
    <w:p w14:paraId="23553689" w14:textId="77777777" w:rsidR="005E31CC" w:rsidRPr="00162E41" w:rsidRDefault="005E31CC" w:rsidP="005315BE">
      <w:pPr>
        <w:rPr>
          <w:rStyle w:val="Ppogrubienie"/>
          <w:b w:val="0"/>
        </w:rPr>
      </w:pPr>
    </w:p>
    <w:sectPr w:rsidR="005E31CC" w:rsidRPr="00162E41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01AE" w14:textId="77777777" w:rsidR="002E6B24" w:rsidRDefault="002E6B24">
      <w:r>
        <w:separator/>
      </w:r>
    </w:p>
  </w:endnote>
  <w:endnote w:type="continuationSeparator" w:id="0">
    <w:p w14:paraId="612DF946" w14:textId="77777777" w:rsidR="002E6B24" w:rsidRDefault="002E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CEE8" w14:textId="77777777" w:rsidR="00D93DDF" w:rsidRDefault="00D93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5BA7" w14:textId="77777777" w:rsidR="00D93DDF" w:rsidRDefault="00D93D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74E7" w14:textId="77777777" w:rsidR="00D93DDF" w:rsidRDefault="00D93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6DBB" w14:textId="77777777" w:rsidR="002E6B24" w:rsidRDefault="002E6B24">
      <w:r>
        <w:separator/>
      </w:r>
    </w:p>
  </w:footnote>
  <w:footnote w:type="continuationSeparator" w:id="0">
    <w:p w14:paraId="10E71687" w14:textId="77777777" w:rsidR="002E6B24" w:rsidRDefault="002E6B24">
      <w:r>
        <w:continuationSeparator/>
      </w:r>
    </w:p>
  </w:footnote>
  <w:footnote w:id="1">
    <w:p w14:paraId="7B69F812" w14:textId="77777777" w:rsidR="00BF49DE" w:rsidRDefault="00BF49DE" w:rsidP="00BF49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w zakresie swojej regulacji wdraża:</w:t>
      </w:r>
    </w:p>
    <w:p w14:paraId="2B5EB4F0" w14:textId="77777777" w:rsidR="00BF49DE" w:rsidRDefault="00BF49DE" w:rsidP="00BF49DE">
      <w:pPr>
        <w:pStyle w:val="PKTODNONIKApunktodnonika"/>
        <w:ind w:left="692" w:hanging="360"/>
      </w:pPr>
      <w:r>
        <w:t>1)</w:t>
      </w:r>
      <w:r>
        <w:tab/>
        <w:t>dyrektywę Parlamentu Europejskiego i Rady 2014/24/UE z dnia 26 lutego 2014 r. w sprawie zamówień publicznych, uchylającą dyrektywę 2004/18/WE (Dz. Urz. UE L 94 z 28.03.2014, str. 65, Dz. Urz. UE L 307 z 25.11.2015, str. 5, Dz. Urz. UE L 24 z 30.01.2016, str. 14, Dz. Urz. UE L 337 z 19.12.2017, str. 19, Dz. Urz. UE L 279 z 31.10.2019, str. 25, Dz. Urz. UE L 398 z 11.11.2021, str. 23, Dz. Urz. UE L 2023/90063 z 03.11.2023 oraz Dz. Urz. UE L 2023/2495 z 16.11.2023);</w:t>
      </w:r>
    </w:p>
    <w:p w14:paraId="6B503254" w14:textId="77777777" w:rsidR="00BF49DE" w:rsidRDefault="00BF49DE" w:rsidP="00BF49DE">
      <w:pPr>
        <w:pStyle w:val="PKTODNONIKApunktodnonika"/>
        <w:ind w:left="692" w:hanging="360"/>
      </w:pPr>
      <w:r>
        <w:t>2)</w:t>
      </w:r>
      <w:r>
        <w:tab/>
        <w:t>dyrektywę Parlamentu Europejskiego i Rady 2014/25/UE z dnia 26 lutego 2014 r. w sprawie udzielania zamówień przez podmioty działające w sektorach gospodarki wodnej, energetyki, transportu i usług pocztowych, uchylającą dyrektywę 2004/17/WE (Dz. Urz. UE L 94 z 28.03.2014, str. 243, Dz. Urz. UE L 307 z 25.11.2015, str. 7, Dz. Urz. UE L 337 z 19.12.2017, str. 17, Dz. Urz. UE L 279 z 31.10.2019, str. 27, Dz. Urz. UE L 398 z 11.11.2021, str. 25, Dz. Urz. UE L 2023/90064 z 03.11.2023 oraz Dz. Urz. UE L 2023/2496 z 16.11.2023).</w:t>
      </w:r>
    </w:p>
  </w:footnote>
  <w:footnote w:id="2">
    <w:p w14:paraId="7EA7A3DE" w14:textId="629E563E" w:rsidR="00BF49DE" w:rsidRDefault="00BF49DE" w:rsidP="00BF49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29 sierpnia 1997 r. – Ordynacja podatkowa, ustawę z dnia 24 maja 2000 r. o Krajowym Rejestrze Karnym oraz ustawę z dnia 11 września 2019</w:t>
      </w:r>
      <w:r w:rsidR="00D93DDF">
        <w:t> </w:t>
      </w:r>
      <w:r>
        <w:t>r. – Prawo zamówień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6E84" w14:textId="77777777" w:rsidR="00D93DDF" w:rsidRDefault="00D93D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2442" w14:textId="69C08C5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55766">
      <w:rPr>
        <w:rStyle w:val="Ppogrubienie"/>
        <w:noProof/>
      </w:rPr>
      <w:t>2025-07-10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52AA7">
          <w:rPr>
            <w:rStyle w:val="Ppogrubienie"/>
            <w:noProof/>
          </w:rPr>
          <w:t>2587-0.PK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9FCAC34" w14:textId="3AE2C90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1883F9" wp14:editId="588BC02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F49DE">
      <w:rPr>
        <w:rStyle w:val="Ppogrubienie"/>
      </w:rPr>
      <w:t xml:space="preserve"> 1184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881E" w14:textId="25895FC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55766">
      <w:rPr>
        <w:rStyle w:val="Ppogrubienie"/>
        <w:noProof/>
      </w:rPr>
      <w:t>2025-07-10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2FCB2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58343A" wp14:editId="46D8393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5981794">
    <w:abstractNumId w:val="24"/>
  </w:num>
  <w:num w:numId="2" w16cid:durableId="1769963199">
    <w:abstractNumId w:val="24"/>
  </w:num>
  <w:num w:numId="3" w16cid:durableId="1848785270">
    <w:abstractNumId w:val="19"/>
  </w:num>
  <w:num w:numId="4" w16cid:durableId="168057249">
    <w:abstractNumId w:val="19"/>
  </w:num>
  <w:num w:numId="5" w16cid:durableId="865219440">
    <w:abstractNumId w:val="38"/>
  </w:num>
  <w:num w:numId="6" w16cid:durableId="1132216687">
    <w:abstractNumId w:val="34"/>
  </w:num>
  <w:num w:numId="7" w16cid:durableId="1172405424">
    <w:abstractNumId w:val="38"/>
  </w:num>
  <w:num w:numId="8" w16cid:durableId="1092698648">
    <w:abstractNumId w:val="34"/>
  </w:num>
  <w:num w:numId="9" w16cid:durableId="126356514">
    <w:abstractNumId w:val="38"/>
  </w:num>
  <w:num w:numId="10" w16cid:durableId="43140955">
    <w:abstractNumId w:val="34"/>
  </w:num>
  <w:num w:numId="11" w16cid:durableId="883634667">
    <w:abstractNumId w:val="15"/>
  </w:num>
  <w:num w:numId="12" w16cid:durableId="1343629017">
    <w:abstractNumId w:val="10"/>
  </w:num>
  <w:num w:numId="13" w16cid:durableId="560092468">
    <w:abstractNumId w:val="16"/>
  </w:num>
  <w:num w:numId="14" w16cid:durableId="1173690713">
    <w:abstractNumId w:val="28"/>
  </w:num>
  <w:num w:numId="15" w16cid:durableId="1928998620">
    <w:abstractNumId w:val="15"/>
  </w:num>
  <w:num w:numId="16" w16cid:durableId="7757492">
    <w:abstractNumId w:val="17"/>
  </w:num>
  <w:num w:numId="17" w16cid:durableId="1369329606">
    <w:abstractNumId w:val="8"/>
  </w:num>
  <w:num w:numId="18" w16cid:durableId="996768610">
    <w:abstractNumId w:val="3"/>
  </w:num>
  <w:num w:numId="19" w16cid:durableId="1933705675">
    <w:abstractNumId w:val="2"/>
  </w:num>
  <w:num w:numId="20" w16cid:durableId="2027174516">
    <w:abstractNumId w:val="1"/>
  </w:num>
  <w:num w:numId="21" w16cid:durableId="234822053">
    <w:abstractNumId w:val="0"/>
  </w:num>
  <w:num w:numId="22" w16cid:durableId="1454708677">
    <w:abstractNumId w:val="9"/>
  </w:num>
  <w:num w:numId="23" w16cid:durableId="1217474447">
    <w:abstractNumId w:val="7"/>
  </w:num>
  <w:num w:numId="24" w16cid:durableId="330183351">
    <w:abstractNumId w:val="6"/>
  </w:num>
  <w:num w:numId="25" w16cid:durableId="231892258">
    <w:abstractNumId w:val="5"/>
  </w:num>
  <w:num w:numId="26" w16cid:durableId="1818106698">
    <w:abstractNumId w:val="4"/>
  </w:num>
  <w:num w:numId="27" w16cid:durableId="767121539">
    <w:abstractNumId w:val="36"/>
  </w:num>
  <w:num w:numId="28" w16cid:durableId="1591279955">
    <w:abstractNumId w:val="27"/>
  </w:num>
  <w:num w:numId="29" w16cid:durableId="1684824369">
    <w:abstractNumId w:val="39"/>
  </w:num>
  <w:num w:numId="30" w16cid:durableId="9576032">
    <w:abstractNumId w:val="35"/>
  </w:num>
  <w:num w:numId="31" w16cid:durableId="1510438045">
    <w:abstractNumId w:val="20"/>
  </w:num>
  <w:num w:numId="32" w16cid:durableId="1794520859">
    <w:abstractNumId w:val="11"/>
  </w:num>
  <w:num w:numId="33" w16cid:durableId="1656834878">
    <w:abstractNumId w:val="33"/>
  </w:num>
  <w:num w:numId="34" w16cid:durableId="928736401">
    <w:abstractNumId w:val="21"/>
  </w:num>
  <w:num w:numId="35" w16cid:durableId="2132705130">
    <w:abstractNumId w:val="18"/>
  </w:num>
  <w:num w:numId="36" w16cid:durableId="4017005">
    <w:abstractNumId w:val="23"/>
  </w:num>
  <w:num w:numId="37" w16cid:durableId="715666623">
    <w:abstractNumId w:val="29"/>
  </w:num>
  <w:num w:numId="38" w16cid:durableId="2142071303">
    <w:abstractNumId w:val="26"/>
  </w:num>
  <w:num w:numId="39" w16cid:durableId="532153100">
    <w:abstractNumId w:val="14"/>
  </w:num>
  <w:num w:numId="40" w16cid:durableId="1990280438">
    <w:abstractNumId w:val="32"/>
  </w:num>
  <w:num w:numId="41" w16cid:durableId="615019935">
    <w:abstractNumId w:val="30"/>
  </w:num>
  <w:num w:numId="42" w16cid:durableId="787821326">
    <w:abstractNumId w:val="22"/>
  </w:num>
  <w:num w:numId="43" w16cid:durableId="1040400410">
    <w:abstractNumId w:val="37"/>
  </w:num>
  <w:num w:numId="44" w16cid:durableId="1536314095">
    <w:abstractNumId w:val="13"/>
  </w:num>
  <w:num w:numId="45" w16cid:durableId="1639722188">
    <w:abstractNumId w:val="40"/>
  </w:num>
  <w:num w:numId="46" w16cid:durableId="548760756">
    <w:abstractNumId w:val="25"/>
  </w:num>
  <w:num w:numId="47" w16cid:durableId="439109762">
    <w:abstractNumId w:val="12"/>
  </w:num>
  <w:num w:numId="48" w16cid:durableId="6269349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0D1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BB1"/>
    <w:rsid w:val="0014026F"/>
    <w:rsid w:val="00147A47"/>
    <w:rsid w:val="00147AA1"/>
    <w:rsid w:val="001520CF"/>
    <w:rsid w:val="0015667C"/>
    <w:rsid w:val="00157110"/>
    <w:rsid w:val="0015742A"/>
    <w:rsid w:val="00157DA1"/>
    <w:rsid w:val="00162E4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97D"/>
    <w:rsid w:val="001C1832"/>
    <w:rsid w:val="001C188C"/>
    <w:rsid w:val="001D1783"/>
    <w:rsid w:val="001D1955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27F5A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033C"/>
    <w:rsid w:val="0029405D"/>
    <w:rsid w:val="00294FA6"/>
    <w:rsid w:val="00295A6F"/>
    <w:rsid w:val="002A20C4"/>
    <w:rsid w:val="002A48B5"/>
    <w:rsid w:val="002A539C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B24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15F2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39E3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9E9"/>
    <w:rsid w:val="003D12C2"/>
    <w:rsid w:val="003D31B9"/>
    <w:rsid w:val="003D3867"/>
    <w:rsid w:val="003D773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5766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30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A1E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2C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340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2E69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7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0DCE"/>
    <w:rsid w:val="008B2866"/>
    <w:rsid w:val="008B3859"/>
    <w:rsid w:val="008B3D87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885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F0D"/>
    <w:rsid w:val="00984E03"/>
    <w:rsid w:val="009858FB"/>
    <w:rsid w:val="00986FA0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79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0C9"/>
    <w:rsid w:val="00AD2BF2"/>
    <w:rsid w:val="00AD4E90"/>
    <w:rsid w:val="00AD5422"/>
    <w:rsid w:val="00AE4179"/>
    <w:rsid w:val="00AE4425"/>
    <w:rsid w:val="00AE4B08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AA7"/>
    <w:rsid w:val="00B535C2"/>
    <w:rsid w:val="00B55544"/>
    <w:rsid w:val="00B642FC"/>
    <w:rsid w:val="00B64D26"/>
    <w:rsid w:val="00B64FBB"/>
    <w:rsid w:val="00B70E22"/>
    <w:rsid w:val="00B7298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0D5"/>
    <w:rsid w:val="00BA561A"/>
    <w:rsid w:val="00BA7EF2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B1E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9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68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2D68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B6E"/>
    <w:rsid w:val="00D90E69"/>
    <w:rsid w:val="00D91368"/>
    <w:rsid w:val="00D93106"/>
    <w:rsid w:val="00D933E9"/>
    <w:rsid w:val="00D93DDF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247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FFC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A06"/>
    <w:rsid w:val="00F33F8B"/>
    <w:rsid w:val="00F340B2"/>
    <w:rsid w:val="00F43390"/>
    <w:rsid w:val="00F443B2"/>
    <w:rsid w:val="00F458D8"/>
    <w:rsid w:val="00F50237"/>
    <w:rsid w:val="00F51AAA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A65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5BCCC4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31</Pages>
  <Words>8546</Words>
  <Characters>51277</Characters>
  <Application>Microsoft Office Word</Application>
  <DocSecurity>0</DocSecurity>
  <Lines>427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Janusz A. Markiewicz</cp:lastModifiedBy>
  <cp:revision>2</cp:revision>
  <cp:lastPrinted>2012-04-23T06:39:00Z</cp:lastPrinted>
  <dcterms:created xsi:type="dcterms:W3CDTF">2025-07-10T11:47:00Z</dcterms:created>
  <dcterms:modified xsi:type="dcterms:W3CDTF">2025-07-10T11:47:00Z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