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15DA" w14:textId="77777777" w:rsidR="004943A3" w:rsidRPr="004943A3" w:rsidRDefault="004943A3" w:rsidP="00C42AC0">
      <w:pPr>
        <w:pStyle w:val="OZNPROJEKTUwskazaniedatylubwersjiprojektu"/>
      </w:pPr>
      <w:r w:rsidRPr="00280950">
        <w:t>Projekt</w:t>
      </w:r>
    </w:p>
    <w:p w14:paraId="3335E6EB" w14:textId="77777777" w:rsidR="004943A3" w:rsidRPr="00280950" w:rsidRDefault="004943A3" w:rsidP="00C42AC0">
      <w:pPr>
        <w:pStyle w:val="OZNRODZAKTUtznustawalubrozporzdzenieiorganwydajcy"/>
      </w:pPr>
      <w:r w:rsidRPr="00280950">
        <w:t>USTAWA</w:t>
      </w:r>
    </w:p>
    <w:p w14:paraId="35E89F96" w14:textId="4AE3D87A" w:rsidR="004943A3" w:rsidRPr="00280950" w:rsidRDefault="004943A3" w:rsidP="00C42AC0">
      <w:pPr>
        <w:pStyle w:val="DATAAKTUdatauchwalenialubwydaniaaktu"/>
      </w:pPr>
      <w:r w:rsidRPr="00280950">
        <w:t>z dnia</w:t>
      </w:r>
    </w:p>
    <w:p w14:paraId="65AE7DB9" w14:textId="66D8AA37" w:rsidR="004943A3" w:rsidRPr="000F4CEA" w:rsidRDefault="004943A3" w:rsidP="00C42AC0">
      <w:pPr>
        <w:pStyle w:val="TYTUAKTUprzedmiotregulacjiustawylubrozporzdzenia"/>
      </w:pPr>
      <w:r w:rsidRPr="00280950">
        <w:t xml:space="preserve">o </w:t>
      </w:r>
      <w:r>
        <w:t>wypowiedzeniu Konwencji</w:t>
      </w:r>
      <w:r w:rsidRPr="00BA26B3">
        <w:t xml:space="preserve"> o </w:t>
      </w:r>
      <w:r>
        <w:t>zakazie użycia, składowania, produkcji i przekazywania min przeciwpiechotnych oraz o ich zniszczeniu</w:t>
      </w:r>
      <w:r w:rsidRPr="00BA26B3">
        <w:t>, sporządzone</w:t>
      </w:r>
      <w:r>
        <w:t xml:space="preserve">j </w:t>
      </w:r>
      <w:r w:rsidRPr="00BA26B3">
        <w:t xml:space="preserve">w </w:t>
      </w:r>
      <w:r>
        <w:t xml:space="preserve">Oslo </w:t>
      </w:r>
      <w:r w:rsidRPr="00BA26B3">
        <w:t xml:space="preserve">dnia </w:t>
      </w:r>
      <w:r>
        <w:t>18</w:t>
      </w:r>
      <w:r w:rsidR="007E391D">
        <w:t> </w:t>
      </w:r>
      <w:r>
        <w:t>w</w:t>
      </w:r>
      <w:r w:rsidRPr="00BA26B3">
        <w:t>rześnia</w:t>
      </w:r>
      <w:r w:rsidR="007E391D">
        <w:t> </w:t>
      </w:r>
      <w:r w:rsidRPr="00BA26B3">
        <w:t>19</w:t>
      </w:r>
      <w:r>
        <w:t>97</w:t>
      </w:r>
      <w:r w:rsidRPr="00BA26B3">
        <w:t xml:space="preserve"> r</w:t>
      </w:r>
      <w:r w:rsidR="003B472F">
        <w:t>.</w:t>
      </w:r>
    </w:p>
    <w:p w14:paraId="721A18AA" w14:textId="5C394FC2" w:rsidR="004943A3" w:rsidRPr="00506E73" w:rsidRDefault="004943A3" w:rsidP="00C42AC0">
      <w:pPr>
        <w:pStyle w:val="ARTartustawynprozporzdzenia"/>
      </w:pPr>
      <w:r w:rsidRPr="00C42AC0">
        <w:rPr>
          <w:rStyle w:val="Ppogrubienie"/>
        </w:rPr>
        <w:t>Art. 1.</w:t>
      </w:r>
      <w:r>
        <w:t> </w:t>
      </w:r>
      <w:r w:rsidRPr="00280950">
        <w:t xml:space="preserve">Wyraża się zgodę na </w:t>
      </w:r>
      <w:r>
        <w:t xml:space="preserve">dokonanie </w:t>
      </w:r>
      <w:r w:rsidRPr="00280950">
        <w:t xml:space="preserve">przez Prezydenta Rzeczypospolitej Polskiej </w:t>
      </w:r>
      <w:r>
        <w:t>wypowiedzenia Konwencji</w:t>
      </w:r>
      <w:r w:rsidRPr="00BA26B3">
        <w:t xml:space="preserve"> o </w:t>
      </w:r>
      <w:r>
        <w:t>zakazie użycia, składowania, produkcji i przekazywania min przeciwpiechotnych oraz o ich zniszczeniu</w:t>
      </w:r>
      <w:r w:rsidRPr="00BA26B3">
        <w:t>, sporządzone</w:t>
      </w:r>
      <w:r>
        <w:t>j</w:t>
      </w:r>
      <w:r w:rsidRPr="00BA26B3">
        <w:t xml:space="preserve"> w </w:t>
      </w:r>
      <w:r>
        <w:t xml:space="preserve">Oslo </w:t>
      </w:r>
      <w:r w:rsidRPr="00BA26B3">
        <w:t xml:space="preserve">dnia </w:t>
      </w:r>
      <w:r>
        <w:t>18</w:t>
      </w:r>
      <w:r w:rsidRPr="00BA26B3">
        <w:t xml:space="preserve"> września 19</w:t>
      </w:r>
      <w:r>
        <w:t xml:space="preserve">97 </w:t>
      </w:r>
      <w:r w:rsidRPr="00BA26B3">
        <w:t>r.</w:t>
      </w:r>
    </w:p>
    <w:p w14:paraId="2B1049A9" w14:textId="7813D802" w:rsidR="00261A16" w:rsidRPr="00737F6A" w:rsidRDefault="004943A3" w:rsidP="00C42AC0">
      <w:pPr>
        <w:pStyle w:val="ARTartustawynprozporzdzenia"/>
      </w:pPr>
      <w:r w:rsidRPr="00C42AC0">
        <w:rPr>
          <w:rStyle w:val="Ppogrubienie"/>
        </w:rPr>
        <w:t>Art. 2.</w:t>
      </w:r>
      <w:r>
        <w:t> Ustawa wchodzi w życie z dniem następującym po dniu ogłoszenia</w:t>
      </w:r>
      <w:r w:rsidR="00D70692">
        <w:t>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F733" w14:textId="77777777" w:rsidR="00420C70" w:rsidRDefault="00420C70">
      <w:r>
        <w:separator/>
      </w:r>
    </w:p>
  </w:endnote>
  <w:endnote w:type="continuationSeparator" w:id="0">
    <w:p w14:paraId="1A7D1944" w14:textId="77777777" w:rsidR="00420C70" w:rsidRDefault="0042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B57CB" w14:textId="77777777" w:rsidR="00420C70" w:rsidRDefault="00420C70">
      <w:r>
        <w:separator/>
      </w:r>
    </w:p>
  </w:footnote>
  <w:footnote w:type="continuationSeparator" w:id="0">
    <w:p w14:paraId="6D30BDDD" w14:textId="77777777" w:rsidR="00420C70" w:rsidRDefault="0042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88BD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2105542">
    <w:abstractNumId w:val="23"/>
  </w:num>
  <w:num w:numId="2" w16cid:durableId="1459912299">
    <w:abstractNumId w:val="23"/>
  </w:num>
  <w:num w:numId="3" w16cid:durableId="1569875549">
    <w:abstractNumId w:val="18"/>
  </w:num>
  <w:num w:numId="4" w16cid:durableId="32461105">
    <w:abstractNumId w:val="18"/>
  </w:num>
  <w:num w:numId="5" w16cid:durableId="1756704872">
    <w:abstractNumId w:val="35"/>
  </w:num>
  <w:num w:numId="6" w16cid:durableId="86275776">
    <w:abstractNumId w:val="31"/>
  </w:num>
  <w:num w:numId="7" w16cid:durableId="384109188">
    <w:abstractNumId w:val="35"/>
  </w:num>
  <w:num w:numId="8" w16cid:durableId="1401710465">
    <w:abstractNumId w:val="31"/>
  </w:num>
  <w:num w:numId="9" w16cid:durableId="1294747704">
    <w:abstractNumId w:val="35"/>
  </w:num>
  <w:num w:numId="10" w16cid:durableId="1539734455">
    <w:abstractNumId w:val="31"/>
  </w:num>
  <w:num w:numId="11" w16cid:durableId="339284004">
    <w:abstractNumId w:val="14"/>
  </w:num>
  <w:num w:numId="12" w16cid:durableId="1977418279">
    <w:abstractNumId w:val="10"/>
  </w:num>
  <w:num w:numId="13" w16cid:durableId="1475022127">
    <w:abstractNumId w:val="15"/>
  </w:num>
  <w:num w:numId="14" w16cid:durableId="252977149">
    <w:abstractNumId w:val="26"/>
  </w:num>
  <w:num w:numId="15" w16cid:durableId="1943029559">
    <w:abstractNumId w:val="14"/>
  </w:num>
  <w:num w:numId="16" w16cid:durableId="610432017">
    <w:abstractNumId w:val="16"/>
  </w:num>
  <w:num w:numId="17" w16cid:durableId="1408768620">
    <w:abstractNumId w:val="8"/>
  </w:num>
  <w:num w:numId="18" w16cid:durableId="694772507">
    <w:abstractNumId w:val="3"/>
  </w:num>
  <w:num w:numId="19" w16cid:durableId="2051496306">
    <w:abstractNumId w:val="2"/>
  </w:num>
  <w:num w:numId="20" w16cid:durableId="100690769">
    <w:abstractNumId w:val="1"/>
  </w:num>
  <w:num w:numId="21" w16cid:durableId="1442605608">
    <w:abstractNumId w:val="0"/>
  </w:num>
  <w:num w:numId="22" w16cid:durableId="2124809460">
    <w:abstractNumId w:val="9"/>
  </w:num>
  <w:num w:numId="23" w16cid:durableId="1838419994">
    <w:abstractNumId w:val="7"/>
  </w:num>
  <w:num w:numId="24" w16cid:durableId="1763796025">
    <w:abstractNumId w:val="6"/>
  </w:num>
  <w:num w:numId="25" w16cid:durableId="1997491126">
    <w:abstractNumId w:val="5"/>
  </w:num>
  <w:num w:numId="26" w16cid:durableId="875778744">
    <w:abstractNumId w:val="4"/>
  </w:num>
  <w:num w:numId="27" w16cid:durableId="75251430">
    <w:abstractNumId w:val="33"/>
  </w:num>
  <w:num w:numId="28" w16cid:durableId="2136362070">
    <w:abstractNumId w:val="25"/>
  </w:num>
  <w:num w:numId="29" w16cid:durableId="415249727">
    <w:abstractNumId w:val="36"/>
  </w:num>
  <w:num w:numId="30" w16cid:durableId="1468158864">
    <w:abstractNumId w:val="32"/>
  </w:num>
  <w:num w:numId="31" w16cid:durableId="1607349704">
    <w:abstractNumId w:val="19"/>
  </w:num>
  <w:num w:numId="32" w16cid:durableId="2040666970">
    <w:abstractNumId w:val="11"/>
  </w:num>
  <w:num w:numId="33" w16cid:durableId="932471952">
    <w:abstractNumId w:val="30"/>
  </w:num>
  <w:num w:numId="34" w16cid:durableId="67384481">
    <w:abstractNumId w:val="20"/>
  </w:num>
  <w:num w:numId="35" w16cid:durableId="158547668">
    <w:abstractNumId w:val="17"/>
  </w:num>
  <w:num w:numId="36" w16cid:durableId="1089274356">
    <w:abstractNumId w:val="22"/>
  </w:num>
  <w:num w:numId="37" w16cid:durableId="643197329">
    <w:abstractNumId w:val="27"/>
  </w:num>
  <w:num w:numId="38" w16cid:durableId="27417868">
    <w:abstractNumId w:val="24"/>
  </w:num>
  <w:num w:numId="39" w16cid:durableId="1433822042">
    <w:abstractNumId w:val="13"/>
  </w:num>
  <w:num w:numId="40" w16cid:durableId="50540315">
    <w:abstractNumId w:val="29"/>
  </w:num>
  <w:num w:numId="41" w16cid:durableId="673266019">
    <w:abstractNumId w:val="28"/>
  </w:num>
  <w:num w:numId="42" w16cid:durableId="644892929">
    <w:abstractNumId w:val="21"/>
  </w:num>
  <w:num w:numId="43" w16cid:durableId="1874531813">
    <w:abstractNumId w:val="34"/>
  </w:num>
  <w:num w:numId="44" w16cid:durableId="8342211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A3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171F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1BD5"/>
    <w:rsid w:val="003B472F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C70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3A3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09C2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0AE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391D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5DA2"/>
    <w:rsid w:val="00C260B1"/>
    <w:rsid w:val="00C26E56"/>
    <w:rsid w:val="00C31406"/>
    <w:rsid w:val="00C37194"/>
    <w:rsid w:val="00C40637"/>
    <w:rsid w:val="00C40F6C"/>
    <w:rsid w:val="00C42AC0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692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0958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AA8FF"/>
  <w15:docId w15:val="{EE59CA85-86FC-45FB-B001-BCFF4CC5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943A3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Bodych Dominika</dc:creator>
  <cp:lastModifiedBy>Jasiński Dariusz</cp:lastModifiedBy>
  <cp:revision>6</cp:revision>
  <cp:lastPrinted>2012-04-23T06:39:00Z</cp:lastPrinted>
  <dcterms:created xsi:type="dcterms:W3CDTF">2025-05-15T14:09:00Z</dcterms:created>
  <dcterms:modified xsi:type="dcterms:W3CDTF">2025-05-15T14:41:00Z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